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55DB1" w:rsidR="00A55DB1" w:rsidP="00A55DB1" w:rsidRDefault="00A55DB1">
      <w:pPr>
        <w:tabs>
          <w:tab w:val="center" w:pos="5000"/>
        </w:tabs>
        <w:suppressAutoHyphens/>
        <w:spacing w:before="120" w:after="40"/>
        <w:ind w:left="80" w:right="60"/>
        <w:jc w:val="center"/>
        <w:rPr>
          <w:sz w:val="18"/>
          <w:szCs w:val="28"/>
        </w:rPr>
      </w:pPr>
      <w:bookmarkStart w:name="_GoBack" w:id="0"/>
      <w:bookmarkEnd w:id="0"/>
    </w:p>
    <w:p w:rsidRPr="00A55DB1" w:rsidR="00A55DB1" w:rsidP="00A55DB1" w:rsidRDefault="00A55DB1">
      <w:pPr>
        <w:tabs>
          <w:tab w:val="center" w:pos="5000"/>
        </w:tabs>
        <w:suppressAutoHyphens/>
        <w:spacing w:before="120" w:after="40"/>
        <w:ind w:left="80" w:right="60"/>
        <w:jc w:val="center"/>
        <w:rPr>
          <w:b/>
          <w:sz w:val="18"/>
          <w:szCs w:val="52"/>
        </w:rPr>
      </w:pPr>
      <w:r w:rsidRPr="00A55DB1">
        <w:rPr>
          <w:b/>
          <w:sz w:val="18"/>
          <w:szCs w:val="52"/>
        </w:rPr>
        <w:t>TÜRKİYE BÜYÜK MİLLET MECLİSİ</w:t>
      </w:r>
    </w:p>
    <w:p w:rsidRPr="00A55DB1" w:rsidR="00A55DB1" w:rsidP="00A55DB1" w:rsidRDefault="00A55DB1">
      <w:pPr>
        <w:tabs>
          <w:tab w:val="center" w:pos="4980"/>
        </w:tabs>
        <w:suppressAutoHyphens/>
        <w:spacing w:before="120" w:after="40"/>
        <w:ind w:left="80" w:right="60"/>
        <w:jc w:val="center"/>
        <w:rPr>
          <w:b/>
          <w:spacing w:val="60"/>
          <w:sz w:val="18"/>
          <w:szCs w:val="60"/>
        </w:rPr>
      </w:pPr>
      <w:r w:rsidRPr="00A55DB1">
        <w:rPr>
          <w:b/>
          <w:spacing w:val="60"/>
          <w:sz w:val="18"/>
          <w:szCs w:val="52"/>
        </w:rPr>
        <w:t>TUTANAK DERGİSİ</w:t>
      </w:r>
    </w:p>
    <w:p w:rsidRPr="00A55DB1" w:rsidR="00A55DB1" w:rsidP="00A55DB1" w:rsidRDefault="00A55DB1">
      <w:pPr>
        <w:tabs>
          <w:tab w:val="center" w:pos="5380"/>
        </w:tabs>
        <w:suppressAutoHyphens/>
        <w:ind w:left="80" w:right="60"/>
        <w:jc w:val="center"/>
        <w:rPr>
          <w:b/>
          <w:spacing w:val="60"/>
          <w:sz w:val="18"/>
          <w:szCs w:val="60"/>
        </w:rPr>
      </w:pPr>
    </w:p>
    <w:p w:rsidRPr="00A55DB1" w:rsidR="00A55DB1" w:rsidP="00A55DB1" w:rsidRDefault="00A55DB1">
      <w:pPr>
        <w:tabs>
          <w:tab w:val="center" w:pos="5040"/>
        </w:tabs>
        <w:suppressAutoHyphens/>
        <w:ind w:left="80" w:right="60"/>
        <w:jc w:val="center"/>
        <w:rPr>
          <w:b/>
          <w:sz w:val="18"/>
          <w:szCs w:val="28"/>
        </w:rPr>
      </w:pPr>
      <w:r w:rsidRPr="00A55DB1">
        <w:rPr>
          <w:b/>
          <w:sz w:val="18"/>
          <w:szCs w:val="28"/>
        </w:rPr>
        <w:t>97’nci Birleşim</w:t>
      </w:r>
    </w:p>
    <w:p w:rsidRPr="00A55DB1" w:rsidR="00A55DB1" w:rsidP="00A55DB1" w:rsidRDefault="00A55DB1">
      <w:pPr>
        <w:tabs>
          <w:tab w:val="center" w:pos="5000"/>
        </w:tabs>
        <w:suppressAutoHyphens/>
        <w:ind w:left="80" w:right="60"/>
        <w:jc w:val="center"/>
        <w:rPr>
          <w:b/>
          <w:sz w:val="18"/>
          <w:szCs w:val="28"/>
        </w:rPr>
      </w:pPr>
      <w:r w:rsidRPr="00A55DB1">
        <w:rPr>
          <w:b/>
          <w:sz w:val="18"/>
          <w:szCs w:val="28"/>
        </w:rPr>
        <w:t>10 Haziran 2020 Çarşamba</w:t>
      </w:r>
    </w:p>
    <w:p w:rsidRPr="00A55DB1" w:rsidR="00A55DB1" w:rsidP="00A55DB1" w:rsidRDefault="00A55DB1">
      <w:pPr>
        <w:tabs>
          <w:tab w:val="center" w:pos="5000"/>
        </w:tabs>
        <w:suppressAutoHyphens/>
        <w:ind w:left="80" w:right="60"/>
        <w:jc w:val="center"/>
        <w:rPr>
          <w:b/>
          <w:i/>
          <w:sz w:val="18"/>
          <w:szCs w:val="28"/>
        </w:rPr>
      </w:pPr>
    </w:p>
    <w:p w:rsidRPr="00A55DB1" w:rsidR="00A55DB1" w:rsidP="00A55DB1" w:rsidRDefault="00A55DB1">
      <w:pPr>
        <w:tabs>
          <w:tab w:val="center" w:pos="5000"/>
        </w:tabs>
        <w:suppressAutoHyphens/>
        <w:ind w:left="79" w:right="62"/>
        <w:jc w:val="center"/>
        <w:rPr>
          <w:i/>
          <w:sz w:val="18"/>
          <w:szCs w:val="22"/>
        </w:rPr>
      </w:pPr>
      <w:r w:rsidRPr="00A55DB1">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A55DB1" w:rsidR="00A55DB1" w:rsidP="00A55DB1" w:rsidRDefault="00A55DB1">
      <w:pPr>
        <w:tabs>
          <w:tab w:val="center" w:pos="5000"/>
        </w:tabs>
        <w:suppressAutoHyphens/>
        <w:ind w:left="80" w:right="60"/>
        <w:jc w:val="center"/>
        <w:rPr>
          <w:b/>
          <w:sz w:val="18"/>
          <w:szCs w:val="28"/>
        </w:rPr>
      </w:pPr>
    </w:p>
    <w:p w:rsidRPr="00A55DB1" w:rsidR="00A55DB1" w:rsidP="00A55DB1" w:rsidRDefault="00A55DB1">
      <w:pPr>
        <w:tabs>
          <w:tab w:val="center" w:pos="5000"/>
        </w:tabs>
        <w:suppressAutoHyphens/>
        <w:ind w:left="80" w:right="60"/>
        <w:jc w:val="center"/>
        <w:rPr>
          <w:b/>
          <w:sz w:val="18"/>
          <w:szCs w:val="28"/>
        </w:rPr>
      </w:pPr>
    </w:p>
    <w:p w:rsidRPr="00A55DB1" w:rsidR="00A55DB1" w:rsidP="00A55DB1" w:rsidRDefault="00A55DB1">
      <w:pPr>
        <w:tabs>
          <w:tab w:val="center" w:pos="5000"/>
        </w:tabs>
        <w:suppressAutoHyphens/>
        <w:ind w:left="80" w:right="60"/>
        <w:jc w:val="center"/>
        <w:rPr>
          <w:b/>
          <w:sz w:val="18"/>
          <w:szCs w:val="28"/>
        </w:rPr>
      </w:pPr>
      <w:r w:rsidRPr="00A55DB1">
        <w:rPr>
          <w:b/>
          <w:sz w:val="18"/>
          <w:szCs w:val="28"/>
        </w:rPr>
        <w:t>İÇİNDEKİLER</w:t>
      </w:r>
    </w:p>
    <w:p w:rsidRPr="00A55DB1" w:rsidR="00A55DB1" w:rsidP="00A55DB1" w:rsidRDefault="00A55DB1">
      <w:pPr>
        <w:tabs>
          <w:tab w:val="center" w:pos="5380"/>
        </w:tabs>
        <w:suppressAutoHyphens/>
        <w:ind w:left="80" w:right="60"/>
        <w:jc w:val="center"/>
        <w:rPr>
          <w:b/>
          <w:sz w:val="18"/>
          <w:szCs w:val="28"/>
        </w:rPr>
      </w:pPr>
    </w:p>
    <w:p w:rsidRPr="00A55DB1" w:rsidR="00A55DB1" w:rsidP="00A55DB1" w:rsidRDefault="00A55DB1">
      <w:pPr>
        <w:tabs>
          <w:tab w:val="center" w:pos="5100"/>
        </w:tabs>
        <w:suppressAutoHyphens/>
        <w:ind w:left="80" w:right="60"/>
        <w:jc w:val="center"/>
        <w:rPr>
          <w:sz w:val="18"/>
        </w:rPr>
      </w:pPr>
    </w:p>
    <w:p w:rsidRPr="00A55DB1" w:rsidR="00A55DB1" w:rsidP="00A55DB1" w:rsidRDefault="00A55DB1">
      <w:pPr>
        <w:tabs>
          <w:tab w:val="center" w:pos="5100"/>
        </w:tabs>
        <w:suppressAutoHyphens/>
        <w:ind w:left="80" w:right="60"/>
        <w:jc w:val="center"/>
        <w:rPr>
          <w:sz w:val="18"/>
        </w:rPr>
      </w:pPr>
    </w:p>
    <w:p w:rsidRPr="00A55DB1" w:rsidR="00A55DB1" w:rsidP="00A55DB1" w:rsidRDefault="00A55DB1">
      <w:pPr>
        <w:tabs>
          <w:tab w:val="center" w:pos="5100"/>
        </w:tabs>
        <w:suppressAutoHyphens/>
        <w:ind w:left="80" w:right="60"/>
        <w:jc w:val="center"/>
        <w:rPr>
          <w:sz w:val="18"/>
        </w:rPr>
      </w:pPr>
    </w:p>
    <w:p w:rsidRPr="00A55DB1" w:rsidR="00A55DB1" w:rsidP="00A55DB1" w:rsidRDefault="00A55DB1">
      <w:pPr>
        <w:tabs>
          <w:tab w:val="center" w:pos="5100"/>
        </w:tabs>
        <w:suppressAutoHyphens/>
        <w:ind w:left="80" w:right="60" w:firstLine="760"/>
        <w:jc w:val="both"/>
        <w:rPr>
          <w:sz w:val="18"/>
        </w:rPr>
      </w:pPr>
      <w:r w:rsidRPr="00A55DB1">
        <w:rPr>
          <w:sz w:val="18"/>
        </w:rPr>
        <w:t>I.- GEÇEN TUTANAK ÖZETİ</w:t>
      </w:r>
    </w:p>
    <w:p w:rsidRPr="00A55DB1" w:rsidR="00A55DB1" w:rsidP="00A55DB1" w:rsidRDefault="00A55DB1">
      <w:pPr>
        <w:tabs>
          <w:tab w:val="center" w:pos="5100"/>
        </w:tabs>
        <w:suppressAutoHyphens/>
        <w:ind w:left="80" w:right="60" w:firstLine="760"/>
        <w:jc w:val="both"/>
        <w:rPr>
          <w:sz w:val="18"/>
        </w:rPr>
      </w:pPr>
      <w:r w:rsidRPr="00A55DB1">
        <w:rPr>
          <w:sz w:val="18"/>
        </w:rPr>
        <w:t>II.- GELEN KÂĞITLAR</w:t>
      </w:r>
    </w:p>
    <w:p w:rsidRPr="00A55DB1" w:rsidR="00A55DB1" w:rsidP="00A55DB1" w:rsidRDefault="00A55DB1">
      <w:pPr>
        <w:tabs>
          <w:tab w:val="center" w:pos="5100"/>
        </w:tabs>
        <w:suppressAutoHyphens/>
        <w:ind w:left="80" w:right="60" w:firstLine="760"/>
        <w:jc w:val="both"/>
        <w:rPr>
          <w:sz w:val="18"/>
        </w:rPr>
      </w:pPr>
      <w:r w:rsidRPr="00A55DB1">
        <w:rPr>
          <w:sz w:val="18"/>
        </w:rPr>
        <w:t>III.- YOKLAMALAR</w:t>
      </w:r>
    </w:p>
    <w:p w:rsidRPr="00A55DB1" w:rsidR="00A55DB1" w:rsidP="00A55DB1" w:rsidRDefault="00A55DB1">
      <w:pPr>
        <w:tabs>
          <w:tab w:val="center" w:pos="5100"/>
        </w:tabs>
        <w:suppressAutoHyphens/>
        <w:ind w:left="80" w:right="60" w:firstLine="760"/>
        <w:jc w:val="both"/>
        <w:rPr>
          <w:sz w:val="18"/>
        </w:rPr>
      </w:pPr>
      <w:r w:rsidRPr="00A55DB1">
        <w:rPr>
          <w:sz w:val="18"/>
        </w:rPr>
        <w:t>IV.- OTURUM BAŞKANLARININ KONUŞMALARI</w:t>
      </w:r>
    </w:p>
    <w:p w:rsidRPr="00A55DB1" w:rsidR="00A55DB1" w:rsidP="00A55DB1" w:rsidRDefault="00A55DB1">
      <w:pPr>
        <w:tabs>
          <w:tab w:val="center" w:pos="5100"/>
        </w:tabs>
        <w:suppressAutoHyphens/>
        <w:ind w:left="80" w:right="60" w:firstLine="760"/>
        <w:jc w:val="both"/>
        <w:rPr>
          <w:sz w:val="18"/>
        </w:rPr>
      </w:pPr>
      <w:r w:rsidRPr="00A55DB1">
        <w:rPr>
          <w:sz w:val="18"/>
        </w:rPr>
        <w:t>1.- Oturum Başkanı TBMM Başkan Vekili Nimetullah Erdoğmuş’un, Türkiye Büyük Millet Meclisinin demokrasi karakterinin her bir milletvekili için ortak payda olduğuna, Meclis Başkan Vekili vasfıyla yürüttüğü çalışmalar esnasında demokrasinin karakterine halel getirebilecek tutum ve davranışlarından dolayı özür dilediğine ilişkin konuşması</w:t>
      </w:r>
    </w:p>
    <w:p w:rsidRPr="00A55DB1" w:rsidR="00A55DB1" w:rsidP="00A55DB1" w:rsidRDefault="00A55DB1">
      <w:pPr>
        <w:tabs>
          <w:tab w:val="center" w:pos="5100"/>
        </w:tabs>
        <w:suppressAutoHyphens/>
        <w:ind w:left="80" w:right="60" w:firstLine="760"/>
        <w:jc w:val="both"/>
        <w:rPr>
          <w:sz w:val="18"/>
        </w:rPr>
      </w:pPr>
    </w:p>
    <w:p w:rsidRPr="00A55DB1" w:rsidR="00A55DB1" w:rsidP="00A55DB1" w:rsidRDefault="00A55DB1">
      <w:pPr>
        <w:tabs>
          <w:tab w:val="center" w:pos="5100"/>
        </w:tabs>
        <w:suppressAutoHyphens/>
        <w:ind w:left="80" w:right="60" w:firstLine="760"/>
        <w:jc w:val="both"/>
        <w:rPr>
          <w:sz w:val="18"/>
        </w:rPr>
      </w:pPr>
      <w:r w:rsidRPr="00A55DB1">
        <w:rPr>
          <w:sz w:val="18"/>
        </w:rPr>
        <w:t>V.- AÇIKLAMALAR</w:t>
      </w:r>
    </w:p>
    <w:p w:rsidRPr="00A55DB1" w:rsidR="00A55DB1" w:rsidP="00A55DB1" w:rsidRDefault="00A55DB1">
      <w:pPr>
        <w:tabs>
          <w:tab w:val="center" w:pos="5100"/>
        </w:tabs>
        <w:suppressAutoHyphens/>
        <w:ind w:left="80" w:right="60" w:firstLine="760"/>
        <w:jc w:val="both"/>
        <w:rPr>
          <w:sz w:val="18"/>
        </w:rPr>
      </w:pPr>
      <w:r w:rsidRPr="00A55DB1">
        <w:rPr>
          <w:sz w:val="18"/>
        </w:rPr>
        <w:t>1.- İzmir Milletvekili Dursun Müsavat Dervişoğlu’nun, Türkiye Büyük Millet Meclisinde zaman zaman şartların ağırlığından ve uzun süren müzakerelerden kaynaklı tartışmalar yaşandığına ilişkin açıklaması</w:t>
      </w:r>
    </w:p>
    <w:p w:rsidRPr="00A55DB1" w:rsidR="00A55DB1" w:rsidP="00A55DB1" w:rsidRDefault="00A55DB1">
      <w:pPr>
        <w:tabs>
          <w:tab w:val="center" w:pos="5100"/>
        </w:tabs>
        <w:suppressAutoHyphens/>
        <w:ind w:left="80" w:right="60" w:firstLine="760"/>
        <w:jc w:val="both"/>
        <w:rPr>
          <w:sz w:val="18"/>
        </w:rPr>
      </w:pPr>
      <w:r w:rsidRPr="00A55DB1">
        <w:rPr>
          <w:sz w:val="18"/>
        </w:rPr>
        <w:t>2.- Manisa Milletvekili Erkan Akçay’ın, parti gruplarının ve milletvekillerinin Türkiye Büyük Millet Meclisi çalışmalarını Meclisin mehabetine uygun, İç Tüzük kuralları çerçevesinde götürme mecburiyetinin olduğuna, fiilî ve fiziki hadiseleri asla tasvip etmediklerine ilişkin açıklaması</w:t>
      </w:r>
    </w:p>
    <w:p w:rsidRPr="00A55DB1" w:rsidR="00A55DB1" w:rsidP="00A55DB1" w:rsidRDefault="00A55DB1">
      <w:pPr>
        <w:tabs>
          <w:tab w:val="center" w:pos="5100"/>
        </w:tabs>
        <w:suppressAutoHyphens/>
        <w:ind w:left="80" w:right="60" w:firstLine="760"/>
        <w:jc w:val="both"/>
        <w:rPr>
          <w:sz w:val="18"/>
        </w:rPr>
      </w:pPr>
    </w:p>
    <w:p w:rsidRPr="00A55DB1" w:rsidR="00A55DB1" w:rsidP="00A55DB1" w:rsidRDefault="00A55DB1">
      <w:pPr>
        <w:tabs>
          <w:tab w:val="center" w:pos="5100"/>
        </w:tabs>
        <w:suppressAutoHyphens/>
        <w:ind w:left="80" w:right="60" w:firstLine="760"/>
        <w:jc w:val="both"/>
        <w:rPr>
          <w:sz w:val="18"/>
        </w:rPr>
      </w:pPr>
      <w:r w:rsidRPr="00A55DB1">
        <w:rPr>
          <w:sz w:val="18"/>
        </w:rPr>
        <w:t>3.- İstanbul Milletvekili Hakkı Saruhan Oluç’un, Meclis çalışmalarının topluma verilecek önemli mesajları içermesi gerektiğine ve Meclisin temel yaklaşımının demokratik politik kültürü geliştirmek olduğuna, siyasi parti gruplarının, vekillerin kötü söze ve fiziki saldırıya asla tevessül etmemeleri gerektiğine ilişkin açıklaması</w:t>
      </w:r>
    </w:p>
    <w:p w:rsidRPr="00A55DB1" w:rsidR="00A55DB1" w:rsidP="00A55DB1" w:rsidRDefault="00A55DB1">
      <w:pPr>
        <w:tabs>
          <w:tab w:val="center" w:pos="5100"/>
        </w:tabs>
        <w:suppressAutoHyphens/>
        <w:ind w:left="80" w:right="60" w:firstLine="760"/>
        <w:jc w:val="both"/>
        <w:rPr>
          <w:sz w:val="18"/>
        </w:rPr>
      </w:pPr>
      <w:r w:rsidRPr="00A55DB1">
        <w:rPr>
          <w:sz w:val="18"/>
        </w:rPr>
        <w:t>4.- İstanbul Milletvekili Mehmet Muş’un, Türkiye’deki politik gelişmelerin Genel Kurul çalışmalarını etkilediğine, milletvekillerine yönelik herhangi bir fiilî müdahaleyi kabul etmediklerine ilişkin açıklaması</w:t>
      </w:r>
    </w:p>
    <w:p w:rsidRPr="00A55DB1" w:rsidR="00A55DB1" w:rsidP="00A55DB1" w:rsidRDefault="00A55DB1">
      <w:pPr>
        <w:tabs>
          <w:tab w:val="center" w:pos="5100"/>
        </w:tabs>
        <w:suppressAutoHyphens/>
        <w:ind w:left="80" w:right="60" w:firstLine="760"/>
        <w:jc w:val="both"/>
        <w:rPr>
          <w:sz w:val="18"/>
        </w:rPr>
      </w:pPr>
      <w:r w:rsidRPr="00A55DB1">
        <w:rPr>
          <w:sz w:val="18"/>
        </w:rPr>
        <w:t>5.- İstanbul Milletvekili Engin Altay’ın, demokrasinin yüceliğinin yönetenlerin sabır ve hoşgörüsüyle doğru orantılı olduğuna, Türkiye Büyük Millet Meclisinde zıt görüşlerin tartışılmasının demokrasinin varlığına işaret ettiğine, Genel Kurulun 95’inci Birleşiminde Grup Başkan Vekili Özgür Özel’e ve İstanbul Milletvekili Sezgin Tanrıkulu’na yönelik saldırıyı kınadıklarına ilişkin açıklaması</w:t>
      </w:r>
    </w:p>
    <w:p w:rsidRPr="00A55DB1" w:rsidR="00A55DB1" w:rsidP="00A55DB1" w:rsidRDefault="00A55DB1">
      <w:pPr>
        <w:tabs>
          <w:tab w:val="center" w:pos="5100"/>
        </w:tabs>
        <w:suppressAutoHyphens/>
        <w:ind w:left="80" w:right="60" w:firstLine="760"/>
        <w:jc w:val="both"/>
        <w:rPr>
          <w:sz w:val="18"/>
        </w:rPr>
      </w:pPr>
      <w:r w:rsidRPr="00A55DB1">
        <w:rPr>
          <w:sz w:val="18"/>
        </w:rPr>
        <w:t>6.- İstanbul Milletvekili Mehmet Muş’un, Uşak Milletvekili Özkan Yalım’ın yaptığı gündem dışı konuşmasındaki bazı ifadelerine ilişkin açıklaması</w:t>
      </w:r>
    </w:p>
    <w:p w:rsidRPr="00A55DB1" w:rsidR="00A55DB1" w:rsidP="00A55DB1" w:rsidRDefault="00A55DB1">
      <w:pPr>
        <w:tabs>
          <w:tab w:val="center" w:pos="5100"/>
        </w:tabs>
        <w:suppressAutoHyphens/>
        <w:ind w:left="80" w:right="60" w:firstLine="760"/>
        <w:jc w:val="both"/>
        <w:rPr>
          <w:sz w:val="18"/>
        </w:rPr>
      </w:pPr>
      <w:r w:rsidRPr="00A55DB1">
        <w:rPr>
          <w:sz w:val="18"/>
        </w:rPr>
        <w:t>7.- Adana Milletvekili Orhan Sümer’in, Covid-19 salgınından etkilenen toplumsal kesimleri korumak için ekonomi yönetiminin tek formülünün borçlandırma olduğuna, 2020 bütçesinin sorunlara çözüm getirme vasfını kaybetmesi nedeniyle yeni bir bütçe planının Meclise getirilmesi gerektiğine ilişkin açıklaması</w:t>
      </w:r>
    </w:p>
    <w:p w:rsidRPr="00A55DB1" w:rsidR="00A55DB1" w:rsidP="00A55DB1" w:rsidRDefault="00A55DB1">
      <w:pPr>
        <w:tabs>
          <w:tab w:val="center" w:pos="5100"/>
        </w:tabs>
        <w:suppressAutoHyphens/>
        <w:ind w:left="80" w:right="60" w:firstLine="760"/>
        <w:jc w:val="both"/>
        <w:rPr>
          <w:sz w:val="18"/>
        </w:rPr>
      </w:pPr>
      <w:r w:rsidRPr="00A55DB1">
        <w:rPr>
          <w:sz w:val="18"/>
        </w:rPr>
        <w:t>8.- Muğla Milletvekili Burak Erbay’ın, Muğla ilinde yaşanan çöl sıcakları nedeniyle narenciye üreticilerinin yaşadığı mağduriyetlerin giderilmesi gerektiğine ilişkin açıklaması</w:t>
      </w:r>
    </w:p>
    <w:p w:rsidRPr="00A55DB1" w:rsidR="00A55DB1" w:rsidP="00A55DB1" w:rsidRDefault="00A55DB1">
      <w:pPr>
        <w:tabs>
          <w:tab w:val="center" w:pos="5100"/>
        </w:tabs>
        <w:suppressAutoHyphens/>
        <w:ind w:left="80" w:right="60" w:firstLine="760"/>
        <w:jc w:val="both"/>
        <w:rPr>
          <w:sz w:val="18"/>
        </w:rPr>
      </w:pPr>
      <w:r w:rsidRPr="00A55DB1">
        <w:rPr>
          <w:sz w:val="18"/>
        </w:rPr>
        <w:t>9.- Afyonkarahisar Milletvekili Burcu Köksal’ın, Afyonkarahisar Belediye Başkanı Mehmet Zeybek’in Afyonkarahisar ilinde asansörlerin bakım ve denetiminin Makine Mühendisleri Odasından alınmasıyla yaşanılan mağduriyetlerin giderileceğine yönelik sözünü tutmasını beklediklerine ilişkin açıklaması</w:t>
      </w:r>
    </w:p>
    <w:p w:rsidRPr="00A55DB1" w:rsidR="00A55DB1" w:rsidP="00A55DB1" w:rsidRDefault="00A55DB1">
      <w:pPr>
        <w:tabs>
          <w:tab w:val="center" w:pos="5100"/>
        </w:tabs>
        <w:suppressAutoHyphens/>
        <w:ind w:left="80" w:right="60" w:firstLine="760"/>
        <w:jc w:val="both"/>
        <w:rPr>
          <w:sz w:val="18"/>
        </w:rPr>
      </w:pPr>
      <w:r w:rsidRPr="00A55DB1">
        <w:rPr>
          <w:sz w:val="18"/>
        </w:rPr>
        <w:t>10.- Manisa Milletvekili Ahmet Vehbi Bakırlıoğlu’nun, Tarım ve Orman Bakanı Bekir Pakdemirli’nin zarar eden çiftçinin olmadığı ve hayvan ithalatını bitirmede kararlı oldukları yönündeki ifadelerine karşılık canlı hayvan ithalatının sürdürüldüğüne ilişkin açıklaması</w:t>
      </w:r>
    </w:p>
    <w:p w:rsidRPr="00A55DB1" w:rsidR="00A55DB1" w:rsidP="00A55DB1" w:rsidRDefault="00A55DB1">
      <w:pPr>
        <w:tabs>
          <w:tab w:val="center" w:pos="5100"/>
        </w:tabs>
        <w:suppressAutoHyphens/>
        <w:ind w:left="80" w:right="60" w:firstLine="760"/>
        <w:jc w:val="both"/>
        <w:rPr>
          <w:sz w:val="18"/>
        </w:rPr>
      </w:pPr>
      <w:r w:rsidRPr="00A55DB1">
        <w:rPr>
          <w:sz w:val="18"/>
        </w:rPr>
        <w:t>11.- Kayseri Milletvekili Çetin Arık’ın, CHP Grup Başkan Vekili Özgür Özel’e yönelik saldırıyı lanetlediğine, hak, hukuk ve adalet mücadelelerini sürdüreceklerine, 2 Haziran tarihinde yaşanan dolu yağışı nedeniyle Kayseri ili Felahiye ilçesi Kuruhüyük, Darılı ve İsabey Mahallelerindeki çiftçilerin yaşadığı mağduriyetlerin giderilmesi gerektiğine ilişkin açıklaması</w:t>
      </w:r>
    </w:p>
    <w:p w:rsidRPr="00A55DB1" w:rsidR="00A55DB1" w:rsidP="00A55DB1" w:rsidRDefault="00A55DB1">
      <w:pPr>
        <w:tabs>
          <w:tab w:val="center" w:pos="5100"/>
        </w:tabs>
        <w:suppressAutoHyphens/>
        <w:ind w:left="80" w:right="60" w:firstLine="760"/>
        <w:jc w:val="both"/>
        <w:rPr>
          <w:sz w:val="18"/>
        </w:rPr>
      </w:pPr>
      <w:r w:rsidRPr="00A55DB1">
        <w:rPr>
          <w:sz w:val="18"/>
        </w:rPr>
        <w:t>12.- Tekirdağ Milletvekili İlhami Özcan Aygun’un, hayvan yemi olarak kullanılmak üzere pelet ayçiçeği kabuğu ithal edileceğine, pandemi sürecinde Tarım Kredi Kooperatiflerinin ve çiftçilerin Ziraat Bankasındaki kredilerinde herhangi bir indirimin yapılmamasının Türk tarımının gelmiş olduğu noktayı gözler önüne serdiğine ilişkin açıklaması</w:t>
      </w:r>
    </w:p>
    <w:p w:rsidRPr="00A55DB1" w:rsidR="00A55DB1" w:rsidP="00A55DB1" w:rsidRDefault="00A55DB1">
      <w:pPr>
        <w:tabs>
          <w:tab w:val="center" w:pos="5100"/>
        </w:tabs>
        <w:suppressAutoHyphens/>
        <w:ind w:left="80" w:right="60" w:firstLine="760"/>
        <w:jc w:val="both"/>
        <w:rPr>
          <w:sz w:val="18"/>
        </w:rPr>
      </w:pPr>
      <w:r w:rsidRPr="00A55DB1">
        <w:rPr>
          <w:sz w:val="18"/>
        </w:rPr>
        <w:t>13.- Hatay Milletvekili Serkan Topal’ın, pandemi nedeniyle Hatay ili çiftçisinin uğradığı mağduriyetlerin giderilmesi gerektiğine ilişkin açıklaması</w:t>
      </w:r>
    </w:p>
    <w:p w:rsidRPr="00A55DB1" w:rsidR="00A55DB1" w:rsidP="00A55DB1" w:rsidRDefault="00A55DB1">
      <w:pPr>
        <w:tabs>
          <w:tab w:val="center" w:pos="5100"/>
        </w:tabs>
        <w:suppressAutoHyphens/>
        <w:ind w:left="80" w:right="60" w:firstLine="760"/>
        <w:jc w:val="both"/>
        <w:rPr>
          <w:sz w:val="18"/>
        </w:rPr>
      </w:pPr>
      <w:r w:rsidRPr="00A55DB1">
        <w:rPr>
          <w:sz w:val="18"/>
        </w:rPr>
        <w:t>14.- Mersin Milletvekili Hacı Özkan’ın, Türkiye’nin salgın sürecinde sanayisi, teknolojisi, tarımı, ticareti, hizmet altyapısı ve insani duruşuyla büyük bir devlet olduğunun tüm dünyaya gösterildiğine ilişkin açıklaması</w:t>
      </w:r>
    </w:p>
    <w:p w:rsidRPr="00A55DB1" w:rsidR="00A55DB1" w:rsidP="00A55DB1" w:rsidRDefault="00A55DB1">
      <w:pPr>
        <w:tabs>
          <w:tab w:val="center" w:pos="5100"/>
        </w:tabs>
        <w:suppressAutoHyphens/>
        <w:ind w:left="80" w:right="60" w:firstLine="760"/>
        <w:jc w:val="both"/>
        <w:rPr>
          <w:sz w:val="18"/>
        </w:rPr>
      </w:pPr>
      <w:r w:rsidRPr="00A55DB1">
        <w:rPr>
          <w:sz w:val="18"/>
        </w:rPr>
        <w:t>15.- Kahramanmaraş Milletvekili İmran Kılıç’ın, 11 Haziran Kızılayın kuruluşunun 152’nci yıl dönümüne ilişkin açıklaması</w:t>
      </w:r>
    </w:p>
    <w:p w:rsidRPr="00A55DB1" w:rsidR="00A55DB1" w:rsidP="00A55DB1" w:rsidRDefault="00A55DB1">
      <w:pPr>
        <w:tabs>
          <w:tab w:val="center" w:pos="5100"/>
        </w:tabs>
        <w:suppressAutoHyphens/>
        <w:ind w:left="80" w:right="60" w:firstLine="760"/>
        <w:jc w:val="both"/>
        <w:rPr>
          <w:sz w:val="18"/>
        </w:rPr>
      </w:pPr>
      <w:r w:rsidRPr="00A55DB1">
        <w:rPr>
          <w:sz w:val="18"/>
        </w:rPr>
        <w:t>16.- Aksaray Milletvekili Ayhan Erel’in, sosyal çalışmacıların mağduriyetlerinin giderilmesi için 2018 KPSS puanlarıyla ek atamalarının yapılmasını beklediklerine ilişkin açıklaması</w:t>
      </w:r>
    </w:p>
    <w:p w:rsidRPr="00A55DB1" w:rsidR="00A55DB1" w:rsidP="00A55DB1" w:rsidRDefault="00A55DB1">
      <w:pPr>
        <w:tabs>
          <w:tab w:val="center" w:pos="5100"/>
        </w:tabs>
        <w:suppressAutoHyphens/>
        <w:ind w:left="80" w:right="60" w:firstLine="760"/>
        <w:jc w:val="both"/>
        <w:rPr>
          <w:sz w:val="18"/>
        </w:rPr>
      </w:pPr>
      <w:r w:rsidRPr="00A55DB1">
        <w:rPr>
          <w:sz w:val="18"/>
        </w:rPr>
        <w:t>17.- Hatay Milletvekili Suzan Şahin’in, 46 ilde çöl sıcaklarından kaynaklı afetten dolayı narenciye üreticilerinin yaşadığı mağduriyetlerin giderilmesi gerektiğine ilişkin açıklaması</w:t>
      </w:r>
    </w:p>
    <w:p w:rsidRPr="00A55DB1" w:rsidR="00A55DB1" w:rsidP="00A55DB1" w:rsidRDefault="00A55DB1">
      <w:pPr>
        <w:tabs>
          <w:tab w:val="center" w:pos="5100"/>
        </w:tabs>
        <w:suppressAutoHyphens/>
        <w:ind w:left="80" w:right="60" w:firstLine="760"/>
        <w:jc w:val="both"/>
        <w:rPr>
          <w:sz w:val="18"/>
        </w:rPr>
      </w:pPr>
      <w:r w:rsidRPr="00A55DB1">
        <w:rPr>
          <w:sz w:val="18"/>
        </w:rPr>
        <w:t>18.- Erzincan Milletvekili Süleyman Karaman’ın, ülkenin dünyayı sarsan salgında başarılı bir sınav verdiğine, Erzincan ilinde kronik hâle gelmiş sulama birliklerinin sorunlarının çözülmesine desteklerinden dolayı son Başbakan Binali Yıldırım’a, Tarım ve Orman Bakanı Bekir Pakdemirli’ye ve dönemin Erzincan Valisi Ali Arslantaş’a teşekkür ettiğine ilişkin açıklaması</w:t>
      </w:r>
    </w:p>
    <w:p w:rsidRPr="00A55DB1" w:rsidR="00A55DB1" w:rsidP="00A55DB1" w:rsidRDefault="00A55DB1">
      <w:pPr>
        <w:tabs>
          <w:tab w:val="center" w:pos="5100"/>
        </w:tabs>
        <w:suppressAutoHyphens/>
        <w:ind w:left="80" w:right="60" w:firstLine="760"/>
        <w:jc w:val="both"/>
        <w:rPr>
          <w:sz w:val="18"/>
        </w:rPr>
      </w:pPr>
      <w:r w:rsidRPr="00A55DB1">
        <w:rPr>
          <w:sz w:val="18"/>
        </w:rPr>
        <w:t>19.- İstanbul Milletvekili Mustafa Demir’in, Hükûmetin yaşanan pandemi sürecinde sağlık alanında gösterdiği başarılarının yanı sıra ekonomi alanında da milletin yanında olduğuna ilişkin açıklaması</w:t>
      </w:r>
    </w:p>
    <w:p w:rsidRPr="00A55DB1" w:rsidR="00A55DB1" w:rsidP="00A55DB1" w:rsidRDefault="00A55DB1">
      <w:pPr>
        <w:tabs>
          <w:tab w:val="center" w:pos="5100"/>
        </w:tabs>
        <w:suppressAutoHyphens/>
        <w:ind w:left="80" w:right="60" w:firstLine="760"/>
        <w:jc w:val="both"/>
        <w:rPr>
          <w:sz w:val="18"/>
        </w:rPr>
      </w:pPr>
      <w:r w:rsidRPr="00A55DB1">
        <w:rPr>
          <w:sz w:val="18"/>
        </w:rPr>
        <w:t>20.- Kırşehir Milletvekili Metin İlhan’ın, Kırşehir ili Mucur ilçesi Aydoğmuş, Avcı, Büyükkayapa, Kurugöl, Küçükkayapa ve Pınarkaya köylerinde yoğun dolu yağışı nedeniyle çiftçilerin yaşadığı mağduriyetlerin giderilmesi gerektiğine ilişkin açıklaması</w:t>
      </w:r>
    </w:p>
    <w:p w:rsidRPr="00A55DB1" w:rsidR="00A55DB1" w:rsidP="00A55DB1" w:rsidRDefault="00A55DB1">
      <w:pPr>
        <w:tabs>
          <w:tab w:val="center" w:pos="5100"/>
        </w:tabs>
        <w:suppressAutoHyphens/>
        <w:ind w:left="80" w:right="60" w:firstLine="760"/>
        <w:jc w:val="both"/>
        <w:rPr>
          <w:sz w:val="18"/>
        </w:rPr>
      </w:pPr>
      <w:r w:rsidRPr="00A55DB1">
        <w:rPr>
          <w:sz w:val="18"/>
        </w:rPr>
        <w:t>21.- Adana Milletvekili Ayhan Barut’un, üretenin ve tüketenin zarar ettiği sistemin değişmesi gerektiğine ilişkin açıklaması</w:t>
      </w:r>
    </w:p>
    <w:p w:rsidRPr="00A55DB1" w:rsidR="00A55DB1" w:rsidP="00A55DB1" w:rsidRDefault="00A55DB1">
      <w:pPr>
        <w:tabs>
          <w:tab w:val="center" w:pos="5100"/>
        </w:tabs>
        <w:suppressAutoHyphens/>
        <w:ind w:left="80" w:right="60" w:firstLine="760"/>
        <w:jc w:val="both"/>
        <w:rPr>
          <w:sz w:val="18"/>
        </w:rPr>
      </w:pPr>
      <w:r w:rsidRPr="00A55DB1">
        <w:rPr>
          <w:sz w:val="18"/>
        </w:rPr>
        <w:t>22.- Manisa Milletvekili Bekir Başevirgen’in, öğrencilerin mağduriyetlerinin önlenebilmesi için LGS ve YKS sınavlarının ileri bir tarihe ertelenmesini talep ettiklerine ilişkin açıklaması</w:t>
      </w:r>
    </w:p>
    <w:p w:rsidRPr="00A55DB1" w:rsidR="00A55DB1" w:rsidP="00A55DB1" w:rsidRDefault="00A55DB1">
      <w:pPr>
        <w:tabs>
          <w:tab w:val="center" w:pos="5100"/>
        </w:tabs>
        <w:suppressAutoHyphens/>
        <w:ind w:left="80" w:right="60" w:firstLine="760"/>
        <w:jc w:val="both"/>
        <w:rPr>
          <w:sz w:val="18"/>
        </w:rPr>
      </w:pPr>
      <w:r w:rsidRPr="00A55DB1">
        <w:rPr>
          <w:sz w:val="18"/>
        </w:rPr>
        <w:t>23.- Adıyaman Milletvekili Abdurrahman Tutdere’nin, Mardin ili Kızıltepe ve Derik ilçelerindeki elektrik kesintileri nedeniyle yaşanılan mağduriyetlerin giderilmesi için Cumhurbaşkanı Recep Tayyip Erdoğan’a ve iktidara çağrıda bulunduğuna ilişkin açıklaması</w:t>
      </w:r>
    </w:p>
    <w:p w:rsidRPr="00A55DB1" w:rsidR="00A55DB1" w:rsidP="00A55DB1" w:rsidRDefault="00A55DB1">
      <w:pPr>
        <w:tabs>
          <w:tab w:val="center" w:pos="5100"/>
        </w:tabs>
        <w:suppressAutoHyphens/>
        <w:ind w:left="80" w:right="60" w:firstLine="760"/>
        <w:jc w:val="both"/>
        <w:rPr>
          <w:sz w:val="18"/>
        </w:rPr>
      </w:pPr>
      <w:r w:rsidRPr="00A55DB1">
        <w:rPr>
          <w:sz w:val="18"/>
        </w:rPr>
        <w:t>24.- Hatay Milletvekili Suzan Şahin’in, Hatay ili Arsuz ilçesinde hastane olmaması nedeniyle yaşanılan mağduriyetlerin giderilmesi gerektiğine ilişkin açıklaması</w:t>
      </w:r>
    </w:p>
    <w:p w:rsidRPr="00A55DB1" w:rsidR="00A55DB1" w:rsidP="00A55DB1" w:rsidRDefault="00A55DB1">
      <w:pPr>
        <w:tabs>
          <w:tab w:val="center" w:pos="5100"/>
        </w:tabs>
        <w:suppressAutoHyphens/>
        <w:ind w:left="80" w:right="60" w:firstLine="760"/>
        <w:jc w:val="both"/>
        <w:rPr>
          <w:sz w:val="18"/>
        </w:rPr>
      </w:pPr>
      <w:r w:rsidRPr="00A55DB1">
        <w:rPr>
          <w:sz w:val="18"/>
        </w:rPr>
        <w:t>25.- Osmaniye Milletvekili Mücahit Durmuşoğlu’nun, ülkenin salgınla mücadelenin yanı sıra ekonomi ve dış politikada da pek çok başarıya imza attığına ilişkin açıklaması</w:t>
      </w:r>
    </w:p>
    <w:p w:rsidRPr="00A55DB1" w:rsidR="00A55DB1" w:rsidP="00A55DB1" w:rsidRDefault="00A55DB1">
      <w:pPr>
        <w:tabs>
          <w:tab w:val="center" w:pos="5100"/>
        </w:tabs>
        <w:suppressAutoHyphens/>
        <w:ind w:left="80" w:right="60" w:firstLine="760"/>
        <w:jc w:val="both"/>
        <w:rPr>
          <w:sz w:val="18"/>
        </w:rPr>
      </w:pPr>
      <w:r w:rsidRPr="00A55DB1">
        <w:rPr>
          <w:sz w:val="18"/>
        </w:rPr>
        <w:t>26.- Mersin Milletvekili Ali Cumhur Taşkın’ın, Mersin ilinin eşsiz tabiatı, tarihî ve kültürel zenginlikleriyle önemli bir turizm merkezi olduğuna ilişkin açıklaması</w:t>
      </w:r>
    </w:p>
    <w:p w:rsidRPr="00A55DB1" w:rsidR="00A55DB1" w:rsidP="00A55DB1" w:rsidRDefault="00A55DB1">
      <w:pPr>
        <w:tabs>
          <w:tab w:val="center" w:pos="5100"/>
        </w:tabs>
        <w:suppressAutoHyphens/>
        <w:ind w:left="80" w:right="60" w:firstLine="760"/>
        <w:jc w:val="both"/>
        <w:rPr>
          <w:sz w:val="18"/>
        </w:rPr>
      </w:pPr>
      <w:r w:rsidRPr="00A55DB1">
        <w:rPr>
          <w:sz w:val="18"/>
        </w:rPr>
        <w:t>27.- İzmir Milletvekili Dursun Müsavat Dervişoğlu’nun, pandemi sürecinde YKS sınav tarihinin öne alınmasıyla gençlerin ve ailelerinin yaşadıkları mağduriyetin önlenebilmesi için İYİ PARTİ Grubu olarak hukuki mücadele başlattıklarına, Hükûmetin ekonomi politikalarının ekonomi alanında yaşanan problemlere çare üretemediğine ilişkin açıklaması</w:t>
      </w:r>
    </w:p>
    <w:p w:rsidRPr="00A55DB1" w:rsidR="00A55DB1" w:rsidP="00A55DB1" w:rsidRDefault="00A55DB1">
      <w:pPr>
        <w:tabs>
          <w:tab w:val="center" w:pos="5100"/>
        </w:tabs>
        <w:suppressAutoHyphens/>
        <w:ind w:left="80" w:right="60" w:firstLine="760"/>
        <w:jc w:val="both"/>
        <w:rPr>
          <w:sz w:val="18"/>
        </w:rPr>
      </w:pPr>
      <w:r w:rsidRPr="00A55DB1">
        <w:rPr>
          <w:sz w:val="18"/>
        </w:rPr>
        <w:t>28.- Manisa Milletvekili Erkan Akçay’ın, 10 Haziran Cengiz Aytmatov’un vefatının 12’nci yıl dönümüne, ABD’nin materyalist, Darwinist, ırkçı ve sömürgeci bakış açısının Atlantik’le sınırlı olmadığına, coronavirüsle mücadelede ABD ve Avrupa sınıfta kalırken varlığını insanımıza hizmetkâr kılan Türkiye Cumhuriyeti’yle övünülmesi gerektiğine ilişkin açıklaması</w:t>
      </w:r>
    </w:p>
    <w:p w:rsidRPr="00A55DB1" w:rsidR="00A55DB1" w:rsidP="00A55DB1" w:rsidRDefault="00A55DB1">
      <w:pPr>
        <w:tabs>
          <w:tab w:val="center" w:pos="5100"/>
        </w:tabs>
        <w:suppressAutoHyphens/>
        <w:ind w:left="80" w:right="60" w:firstLine="760"/>
        <w:jc w:val="both"/>
        <w:rPr>
          <w:sz w:val="18"/>
        </w:rPr>
      </w:pPr>
    </w:p>
    <w:p w:rsidRPr="00A55DB1" w:rsidR="00A55DB1" w:rsidP="00A55DB1" w:rsidRDefault="00A55DB1">
      <w:pPr>
        <w:tabs>
          <w:tab w:val="center" w:pos="5100"/>
        </w:tabs>
        <w:suppressAutoHyphens/>
        <w:ind w:left="80" w:right="60" w:firstLine="760"/>
        <w:jc w:val="both"/>
        <w:rPr>
          <w:sz w:val="18"/>
        </w:rPr>
      </w:pPr>
    </w:p>
    <w:p w:rsidRPr="00A55DB1" w:rsidR="00A55DB1" w:rsidP="00A55DB1" w:rsidRDefault="00A55DB1">
      <w:pPr>
        <w:tabs>
          <w:tab w:val="center" w:pos="5100"/>
        </w:tabs>
        <w:suppressAutoHyphens/>
        <w:ind w:left="80" w:right="60" w:firstLine="760"/>
        <w:jc w:val="both"/>
        <w:rPr>
          <w:sz w:val="18"/>
        </w:rPr>
      </w:pPr>
      <w:r w:rsidRPr="00A55DB1">
        <w:rPr>
          <w:sz w:val="18"/>
        </w:rPr>
        <w:t>29.- İstanbul Milletvekili Hakkı Saruhan Oluç’un, Devrimci İşçi Sendikaları Konfederasyonunun İşsizlik ve İstihdamın Görünümü Raporu’nun TÜİK’in resmî işsizlik verilerinin gerçeği yansıtmadığını gösterdiğine, işçilerin kimi yerlerde kölelik koşullarında çalıştırıldığına, Diyarbakır, Mardin ve Siirt Valilerinin merkeze çekildiğine ve kayyum olarak atanan bu valilerin yaptıklarının hesabını hukuk önünde sormaktan vazgeçmeyeceklerine ilişkin açıklaması</w:t>
      </w:r>
    </w:p>
    <w:p w:rsidRPr="00A55DB1" w:rsidR="00A55DB1" w:rsidP="00A55DB1" w:rsidRDefault="00A55DB1">
      <w:pPr>
        <w:tabs>
          <w:tab w:val="center" w:pos="5100"/>
        </w:tabs>
        <w:suppressAutoHyphens/>
        <w:ind w:left="80" w:right="60" w:firstLine="760"/>
        <w:jc w:val="both"/>
        <w:rPr>
          <w:sz w:val="18"/>
        </w:rPr>
      </w:pPr>
      <w:r w:rsidRPr="00A55DB1">
        <w:rPr>
          <w:sz w:val="18"/>
        </w:rPr>
        <w:t>30.- Manisa Milletvekili Özgür Özel’in, Genel Kurulun 95’inci Birleşiminde yaşanılan fiziki şiddetin içinde yer almaktan üzüntü duyduğuna, kurumsal ilişkilerde empati yeteneğinin geliştirilmesinin önemli olduğuna, 15 Temmuz şehit yakınları ve gaziler için toplanan paranın amacı doğrultusunda kullanılması gerektiğine, Yassıada yargılamalarını geçersiz kılan bir kanun teklifi yerine tüm siyasi idamları geçersiz kılacak bir kararın daha anlamlı olacağına ilişkin açıklaması</w:t>
      </w:r>
    </w:p>
    <w:p w:rsidRPr="00A55DB1" w:rsidR="00A55DB1" w:rsidP="00A55DB1" w:rsidRDefault="00A55DB1">
      <w:pPr>
        <w:tabs>
          <w:tab w:val="center" w:pos="5100"/>
        </w:tabs>
        <w:suppressAutoHyphens/>
        <w:ind w:left="80" w:right="60" w:firstLine="760"/>
        <w:jc w:val="both"/>
        <w:rPr>
          <w:sz w:val="18"/>
        </w:rPr>
      </w:pPr>
      <w:r w:rsidRPr="00A55DB1">
        <w:rPr>
          <w:sz w:val="18"/>
        </w:rPr>
        <w:t>31.- İstanbul Milletvekili Mehmet Muş’un, 15 Temmuz şehit aileleri ve gazileri için kanunların belirttiği şekilde yapılması gerekenlerin yerine getirildiğine, partilerin meşru zeminde politikalarıyla, fikirleriyle Türkiye’ye katkıda bulunabileceğine, Parlamentoda şiddetin yaşanmasını tasvip etmediklerine, eleştirilerinin milletvekillerinin şahsına değil fikirlerine yönelik olduğuna ilişkin açıklaması</w:t>
      </w:r>
    </w:p>
    <w:p w:rsidRPr="00A55DB1" w:rsidR="00A55DB1" w:rsidP="00A55DB1" w:rsidRDefault="00A55DB1">
      <w:pPr>
        <w:tabs>
          <w:tab w:val="center" w:pos="5100"/>
        </w:tabs>
        <w:suppressAutoHyphens/>
        <w:ind w:left="80" w:right="60" w:firstLine="760"/>
        <w:jc w:val="both"/>
        <w:rPr>
          <w:sz w:val="18"/>
        </w:rPr>
      </w:pPr>
      <w:r w:rsidRPr="00A55DB1">
        <w:rPr>
          <w:sz w:val="18"/>
        </w:rPr>
        <w:t>32.- İstanbul Milletvekili Mehmet Muş’un, Diyarbakır Milletvekili Garo Paylan’ın HDP grup önerisi üzerinde HDP Grubu adına yaptığı konuşmasındaki bazı ifadelerine ilişkin açıklaması</w:t>
      </w:r>
    </w:p>
    <w:p w:rsidRPr="00A55DB1" w:rsidR="00A55DB1" w:rsidP="00A55DB1" w:rsidRDefault="00A55DB1">
      <w:pPr>
        <w:tabs>
          <w:tab w:val="center" w:pos="5100"/>
        </w:tabs>
        <w:suppressAutoHyphens/>
        <w:ind w:left="80" w:right="60" w:firstLine="760"/>
        <w:jc w:val="both"/>
        <w:rPr>
          <w:sz w:val="18"/>
        </w:rPr>
      </w:pPr>
      <w:r w:rsidRPr="00A55DB1">
        <w:rPr>
          <w:sz w:val="18"/>
        </w:rPr>
        <w:t>33.- İstanbul Milletvekili Mehmet Muş’un, Malatya Milletvekili Veli Ağbaba’nın HDP grup önerisi üzerinde CHP Grubu adına yaptığı konuşmasındaki bazı ifadelerine ilişkin açıklaması</w:t>
      </w:r>
    </w:p>
    <w:p w:rsidRPr="00A55DB1" w:rsidR="00A55DB1" w:rsidP="00A55DB1" w:rsidRDefault="00A55DB1">
      <w:pPr>
        <w:tabs>
          <w:tab w:val="center" w:pos="5100"/>
        </w:tabs>
        <w:suppressAutoHyphens/>
        <w:ind w:left="80" w:right="60" w:firstLine="760"/>
        <w:jc w:val="both"/>
        <w:rPr>
          <w:sz w:val="18"/>
        </w:rPr>
      </w:pPr>
      <w:r w:rsidRPr="00A55DB1">
        <w:rPr>
          <w:sz w:val="18"/>
        </w:rPr>
        <w:t>34.- Manisa Milletvekili Özgür Özel’in, İstanbul Milletvekili Mehmet Muş’un yaptığı açıklamasındaki bazı ifadelerine ilişkin açıklaması</w:t>
      </w:r>
    </w:p>
    <w:p w:rsidRPr="00A55DB1" w:rsidR="00A55DB1" w:rsidP="00A55DB1" w:rsidRDefault="00A55DB1">
      <w:pPr>
        <w:tabs>
          <w:tab w:val="center" w:pos="5100"/>
        </w:tabs>
        <w:suppressAutoHyphens/>
        <w:ind w:left="80" w:right="60" w:firstLine="760"/>
        <w:jc w:val="both"/>
        <w:rPr>
          <w:sz w:val="18"/>
        </w:rPr>
      </w:pPr>
      <w:r w:rsidRPr="00A55DB1">
        <w:rPr>
          <w:sz w:val="18"/>
        </w:rPr>
        <w:t>35.- İstanbul Milletvekili Mehmet Muş’un, Manisa Milletvekili Özgür Özel’in yaptığı açıklamasındaki bazı ifadelerine ilişkin açıklaması</w:t>
      </w:r>
    </w:p>
    <w:p w:rsidRPr="00A55DB1" w:rsidR="00A55DB1" w:rsidP="00A55DB1" w:rsidRDefault="00A55DB1">
      <w:pPr>
        <w:tabs>
          <w:tab w:val="center" w:pos="5100"/>
        </w:tabs>
        <w:suppressAutoHyphens/>
        <w:ind w:left="80" w:right="60" w:firstLine="760"/>
        <w:jc w:val="both"/>
        <w:rPr>
          <w:sz w:val="18"/>
        </w:rPr>
      </w:pPr>
      <w:r w:rsidRPr="00A55DB1">
        <w:rPr>
          <w:sz w:val="18"/>
        </w:rPr>
        <w:t>36.- Manisa Milletvekili Özgür Özel, İstanbul Milletvekili Mehmet Muş’un yaptığı açıklamasındaki bazı ifadelerine ilişkin tekraren açıklaması</w:t>
      </w:r>
    </w:p>
    <w:p w:rsidRPr="00A55DB1" w:rsidR="00A55DB1" w:rsidP="00A55DB1" w:rsidRDefault="00A55DB1">
      <w:pPr>
        <w:tabs>
          <w:tab w:val="center" w:pos="5100"/>
        </w:tabs>
        <w:suppressAutoHyphens/>
        <w:ind w:left="80" w:right="60" w:firstLine="760"/>
        <w:jc w:val="both"/>
        <w:rPr>
          <w:sz w:val="18"/>
        </w:rPr>
      </w:pPr>
      <w:r w:rsidRPr="00A55DB1">
        <w:rPr>
          <w:sz w:val="18"/>
        </w:rPr>
        <w:t>37.- İstanbul Milletvekili Hakkı Saruhan Oluç’un, İstanbul Milletvekili Mehmet Muş’un yaptığı açıklamasındaki bazı ifadelerine ilişkin açıklaması</w:t>
      </w:r>
    </w:p>
    <w:p w:rsidRPr="00A55DB1" w:rsidR="00A55DB1" w:rsidP="00A55DB1" w:rsidRDefault="00A55DB1">
      <w:pPr>
        <w:tabs>
          <w:tab w:val="center" w:pos="5100"/>
        </w:tabs>
        <w:suppressAutoHyphens/>
        <w:ind w:left="80" w:right="60" w:firstLine="760"/>
        <w:jc w:val="both"/>
        <w:rPr>
          <w:sz w:val="18"/>
        </w:rPr>
      </w:pPr>
      <w:r w:rsidRPr="00A55DB1">
        <w:rPr>
          <w:sz w:val="18"/>
        </w:rPr>
        <w:t>38.- İçişleri Komisyonu Başkanı Celalettin Güvenç’in, Genel Kurulun 95’inci Birleşiminde yaşanan olayla ilgili üzüntülerini belirtmek istediğine ve Manisa Milletvekili Özgür Özel’e geçmiş olsun dileğinde bulunduğuna ilişkin açıklaması</w:t>
      </w:r>
    </w:p>
    <w:p w:rsidRPr="00A55DB1" w:rsidR="00A55DB1" w:rsidP="00A55DB1" w:rsidRDefault="00A55DB1">
      <w:pPr>
        <w:tabs>
          <w:tab w:val="center" w:pos="5100"/>
        </w:tabs>
        <w:suppressAutoHyphens/>
        <w:ind w:left="80" w:right="60" w:firstLine="760"/>
        <w:jc w:val="both"/>
        <w:rPr>
          <w:sz w:val="18"/>
        </w:rPr>
      </w:pPr>
      <w:r w:rsidRPr="00A55DB1">
        <w:rPr>
          <w:sz w:val="18"/>
        </w:rPr>
        <w:t>39.- İstanbul Milletvekili Mehmet Muş, Ağrı Milletvekili Dirayet Dilan Taşdemir’in görüşülmekte olan 174 sıra sayılı Kanun Teklifi’nin ikinci bölümü üzerinde HDP Grubu adına yaptığı konuşmasındaki bazı ifadelerine ilişkin açıklaması</w:t>
      </w:r>
    </w:p>
    <w:p w:rsidRPr="00A55DB1" w:rsidR="00A55DB1" w:rsidP="00A55DB1" w:rsidRDefault="00A55DB1">
      <w:pPr>
        <w:tabs>
          <w:tab w:val="center" w:pos="5100"/>
        </w:tabs>
        <w:suppressAutoHyphens/>
        <w:ind w:left="80" w:right="60" w:firstLine="760"/>
        <w:jc w:val="both"/>
        <w:rPr>
          <w:sz w:val="18"/>
        </w:rPr>
      </w:pPr>
      <w:r w:rsidRPr="00A55DB1">
        <w:rPr>
          <w:sz w:val="18"/>
        </w:rPr>
        <w:t>40.- İstanbul Milletvekili Mehmet Muş’un, Ankara Milletvekili Filiz Kerestecioğlu Demir’in sataşma nedeniyle yaptığı konuşmasındaki bazı ifadelerine ilişkin açıklaması</w:t>
      </w:r>
    </w:p>
    <w:p w:rsidRPr="00A55DB1" w:rsidR="00A55DB1" w:rsidP="00A55DB1" w:rsidRDefault="00A55DB1">
      <w:pPr>
        <w:tabs>
          <w:tab w:val="center" w:pos="5100"/>
        </w:tabs>
        <w:suppressAutoHyphens/>
        <w:ind w:left="80" w:right="60" w:firstLine="760"/>
        <w:jc w:val="both"/>
        <w:rPr>
          <w:sz w:val="18"/>
        </w:rPr>
      </w:pPr>
      <w:r w:rsidRPr="00A55DB1">
        <w:rPr>
          <w:sz w:val="18"/>
        </w:rPr>
        <w:t>41.- İstanbul Milletvekili Mehmet Muş’un, Çanakkale Milletvekili Muharrem Erkek’in 174 sıra sayılı Kanun Teklifi’nin ikinci bölümü üzerinde CHP Grubu adına yaptığı konuşmasındaki bazı ifadelerine ilişkin açıklaması</w:t>
      </w:r>
    </w:p>
    <w:p w:rsidRPr="00A55DB1" w:rsidR="00A55DB1" w:rsidP="00A55DB1" w:rsidRDefault="00A55DB1">
      <w:pPr>
        <w:tabs>
          <w:tab w:val="center" w:pos="5100"/>
        </w:tabs>
        <w:suppressAutoHyphens/>
        <w:ind w:left="80" w:right="60" w:firstLine="760"/>
        <w:jc w:val="both"/>
        <w:rPr>
          <w:sz w:val="18"/>
        </w:rPr>
      </w:pPr>
      <w:r w:rsidRPr="00A55DB1">
        <w:rPr>
          <w:sz w:val="18"/>
        </w:rPr>
        <w:t>42.- Çanakkale Milletvekili Muharrem Erkek’in, İstanbul Milletvekili Mehmet Muş’un yaptığı açıklamasındaki bazı ifadelerine ilişkin açıklaması</w:t>
      </w:r>
    </w:p>
    <w:p w:rsidRPr="00A55DB1" w:rsidR="00A55DB1" w:rsidP="00A55DB1" w:rsidRDefault="00A55DB1">
      <w:pPr>
        <w:tabs>
          <w:tab w:val="center" w:pos="5100"/>
        </w:tabs>
        <w:suppressAutoHyphens/>
        <w:ind w:left="80" w:right="60" w:firstLine="760"/>
        <w:jc w:val="both"/>
        <w:rPr>
          <w:sz w:val="18"/>
        </w:rPr>
      </w:pPr>
      <w:r w:rsidRPr="00A55DB1">
        <w:rPr>
          <w:sz w:val="18"/>
        </w:rPr>
        <w:t>43.- Gaziantep Milletvekili Bayram Yılmazkaya’nın, Gaziantep ve İstanbul illerinde sağlık çalışanlarına yönelik saldırıları kınadıklarına ve gerekli cezaların uygulanmasını beklediklerine ilişkin açıklaması</w:t>
      </w:r>
    </w:p>
    <w:p w:rsidRPr="00A55DB1" w:rsidR="00A55DB1" w:rsidP="00A55DB1" w:rsidRDefault="00A55DB1">
      <w:pPr>
        <w:tabs>
          <w:tab w:val="center" w:pos="5100"/>
        </w:tabs>
        <w:suppressAutoHyphens/>
        <w:ind w:left="80" w:right="60" w:firstLine="760"/>
        <w:jc w:val="both"/>
        <w:rPr>
          <w:sz w:val="18"/>
        </w:rPr>
      </w:pPr>
      <w:r w:rsidRPr="00A55DB1">
        <w:rPr>
          <w:sz w:val="18"/>
        </w:rPr>
        <w:t>44.- Manisa Milletvekili Özgür Özel’in, polis memurlarına verilen 3600 ek gösterge sözünün yerine getirilmesi gerektiğine ilişkin açıklaması</w:t>
      </w:r>
    </w:p>
    <w:p w:rsidRPr="00A55DB1" w:rsidR="00A55DB1" w:rsidP="00A55DB1" w:rsidRDefault="00A55DB1">
      <w:pPr>
        <w:tabs>
          <w:tab w:val="center" w:pos="5100"/>
        </w:tabs>
        <w:suppressAutoHyphens/>
        <w:ind w:left="80" w:right="60" w:firstLine="760"/>
        <w:jc w:val="both"/>
        <w:rPr>
          <w:sz w:val="18"/>
        </w:rPr>
      </w:pPr>
      <w:r w:rsidRPr="00A55DB1">
        <w:rPr>
          <w:sz w:val="18"/>
        </w:rPr>
        <w:t>45.- İstanbul Milletvekili Mehmet Muş’un, Adana Milletvekili Kemal Peköz’ün görüşülmekte olan 174 sıra sayılı Kanun Teklifi’nin 10’uncu maddesiyle ilgili önerge üzerinde yaptığı konuşmasındaki bazı ifadelerine ilişkin açıklaması</w:t>
      </w:r>
    </w:p>
    <w:p w:rsidRPr="00A55DB1" w:rsidR="00A55DB1" w:rsidP="00A55DB1" w:rsidRDefault="00A55DB1">
      <w:pPr>
        <w:tabs>
          <w:tab w:val="center" w:pos="5100"/>
        </w:tabs>
        <w:suppressAutoHyphens/>
        <w:ind w:left="80" w:right="60" w:firstLine="760"/>
        <w:jc w:val="both"/>
        <w:rPr>
          <w:sz w:val="18"/>
        </w:rPr>
      </w:pPr>
      <w:r w:rsidRPr="00A55DB1">
        <w:rPr>
          <w:sz w:val="18"/>
        </w:rPr>
        <w:t>46.- Ankara Milletvekili Filiz Kerestecioğlu Demir’in, İstanbul Milletvekili Mehmet Muş’un yaptığı açıklamasındaki bazı ifadelerine ifadelerine ilişkin açıklaması</w:t>
      </w:r>
    </w:p>
    <w:p w:rsidRPr="00A55DB1" w:rsidR="00A55DB1" w:rsidP="00A55DB1" w:rsidRDefault="00A55DB1">
      <w:pPr>
        <w:tabs>
          <w:tab w:val="center" w:pos="5100"/>
        </w:tabs>
        <w:suppressAutoHyphens/>
        <w:ind w:left="80" w:right="60" w:firstLine="760"/>
        <w:jc w:val="both"/>
        <w:rPr>
          <w:sz w:val="18"/>
        </w:rPr>
      </w:pPr>
      <w:r w:rsidRPr="00A55DB1">
        <w:rPr>
          <w:sz w:val="18"/>
        </w:rPr>
        <w:t>47.- İstanbul Milletvekili Mehmet Muş’un, İstanbul Milletvekili Ali Kenanoğlu’nun görüşülmekte olan 174 sıra sayılı Kanun Teklifi’nin 11’inci maddesiyle ilgili önerge üzerinde yaptığı konuşmasındaki bazı ifadelerine ilişkin açıklaması</w:t>
      </w:r>
    </w:p>
    <w:p w:rsidRPr="00A55DB1" w:rsidR="00A55DB1" w:rsidP="00A55DB1" w:rsidRDefault="00A55DB1">
      <w:pPr>
        <w:tabs>
          <w:tab w:val="center" w:pos="5100"/>
        </w:tabs>
        <w:suppressAutoHyphens/>
        <w:ind w:left="80" w:right="60" w:firstLine="760"/>
        <w:jc w:val="both"/>
        <w:rPr>
          <w:sz w:val="18"/>
        </w:rPr>
      </w:pPr>
      <w:r w:rsidRPr="00A55DB1">
        <w:rPr>
          <w:sz w:val="18"/>
        </w:rPr>
        <w:t>48.- İstanbul Milletvekili Mehmet Muş’un, İstanbul Milletvekili Zeynel Emre’nin görüşülmekte olan 174 sıra sayılı Kanun Teklifi’nin 11’inci maddesiyle ilgili önerge üzerinde yaptığı konuşmasındaki bazı ifadelerine ilişkin açıklaması</w:t>
      </w:r>
    </w:p>
    <w:p w:rsidRPr="00A55DB1" w:rsidR="00A55DB1" w:rsidP="00A55DB1" w:rsidRDefault="00A55DB1">
      <w:pPr>
        <w:tabs>
          <w:tab w:val="center" w:pos="5100"/>
        </w:tabs>
        <w:suppressAutoHyphens/>
        <w:ind w:left="80" w:right="60" w:firstLine="760"/>
        <w:jc w:val="both"/>
        <w:rPr>
          <w:sz w:val="18"/>
        </w:rPr>
      </w:pPr>
      <w:r w:rsidRPr="00A55DB1">
        <w:rPr>
          <w:sz w:val="18"/>
        </w:rPr>
        <w:t>49.- İstanbul Milletvekili Zeynel Emre’nin, İstanbul Milletvekili Mehmet Muş’un yaptığı açıklamasındaki bazı ifadelerine ilişkin açıklaması</w:t>
      </w:r>
    </w:p>
    <w:p w:rsidRPr="00A55DB1" w:rsidR="00A55DB1" w:rsidP="00A55DB1" w:rsidRDefault="00A55DB1">
      <w:pPr>
        <w:tabs>
          <w:tab w:val="center" w:pos="5100"/>
        </w:tabs>
        <w:suppressAutoHyphens/>
        <w:ind w:left="80" w:right="60" w:firstLine="760"/>
        <w:jc w:val="both"/>
        <w:rPr>
          <w:sz w:val="18"/>
        </w:rPr>
      </w:pPr>
      <w:r w:rsidRPr="00A55DB1">
        <w:rPr>
          <w:sz w:val="18"/>
        </w:rPr>
        <w:t>50.- İstanbul Milletvekili Mehmet Muş’un, İstanbul Milletvekili Zeynel Emre’nin yaptığı açıklamasındaki bazı ifadelerine ilişkin açıklaması</w:t>
      </w:r>
    </w:p>
    <w:p w:rsidRPr="00A55DB1" w:rsidR="00A55DB1" w:rsidP="00A55DB1" w:rsidRDefault="00A55DB1">
      <w:pPr>
        <w:tabs>
          <w:tab w:val="center" w:pos="5100"/>
        </w:tabs>
        <w:suppressAutoHyphens/>
        <w:ind w:left="80" w:right="60" w:firstLine="760"/>
        <w:jc w:val="both"/>
        <w:rPr>
          <w:sz w:val="18"/>
        </w:rPr>
      </w:pPr>
      <w:r w:rsidRPr="00A55DB1">
        <w:rPr>
          <w:sz w:val="18"/>
        </w:rPr>
        <w:t>51.- Manisa Milletvekili Özgür Özel’in, İstanbul Milletvekili Mehmet Muş’un yaptığı açıklamasındaki bazı ifadelerine ilişkin açıklaması</w:t>
      </w:r>
    </w:p>
    <w:p w:rsidRPr="00A55DB1" w:rsidR="00A55DB1" w:rsidP="00A55DB1" w:rsidRDefault="00A55DB1">
      <w:pPr>
        <w:tabs>
          <w:tab w:val="center" w:pos="5100"/>
        </w:tabs>
        <w:suppressAutoHyphens/>
        <w:ind w:left="80" w:right="60" w:firstLine="760"/>
        <w:jc w:val="both"/>
        <w:rPr>
          <w:sz w:val="18"/>
        </w:rPr>
      </w:pPr>
      <w:r w:rsidRPr="00A55DB1">
        <w:rPr>
          <w:sz w:val="18"/>
        </w:rPr>
        <w:t>52.- İstanbul Milletvekili Mehmet Muş’un, Artvin Milletvekili Uğur Bayraktutan’ın görüşülmekte olan 174 sıra sayılı Kanun Teklifi’nin 12’nci maddesiyle ilgili önerge üzerinde yaptığı konuşmasındaki bazı ifadelerine ilişkin açıklaması</w:t>
      </w:r>
    </w:p>
    <w:p w:rsidRPr="00A55DB1" w:rsidR="00A55DB1" w:rsidP="00A55DB1" w:rsidRDefault="00A55DB1">
      <w:pPr>
        <w:tabs>
          <w:tab w:val="center" w:pos="5100"/>
        </w:tabs>
        <w:suppressAutoHyphens/>
        <w:ind w:left="80" w:right="60" w:firstLine="760"/>
        <w:jc w:val="both"/>
        <w:rPr>
          <w:sz w:val="18"/>
        </w:rPr>
      </w:pPr>
      <w:r w:rsidRPr="00A55DB1">
        <w:rPr>
          <w:sz w:val="18"/>
        </w:rPr>
        <w:t>53.- Manisa Milletvekili Özgür Özel’in, İstanbul Milletvekili Mehmet Muş’un yaptığı açıklamasındaki bazı ifadelerine ilişkin açıklaması</w:t>
      </w:r>
    </w:p>
    <w:p w:rsidRPr="00A55DB1" w:rsidR="00A55DB1" w:rsidP="00A55DB1" w:rsidRDefault="00A55DB1">
      <w:pPr>
        <w:tabs>
          <w:tab w:val="center" w:pos="5100"/>
        </w:tabs>
        <w:suppressAutoHyphens/>
        <w:ind w:left="80" w:right="60" w:firstLine="760"/>
        <w:jc w:val="both"/>
        <w:rPr>
          <w:sz w:val="18"/>
        </w:rPr>
      </w:pPr>
      <w:r w:rsidRPr="00A55DB1">
        <w:rPr>
          <w:sz w:val="18"/>
        </w:rPr>
        <w:t>54.- İstanbul Milletvekili Mehmet Muş’un, Manisa Milletvekili Özgür Özel’in yaptığı açıklamasındaki bazı ifadelerine ilişkin açıklaması</w:t>
      </w:r>
    </w:p>
    <w:p w:rsidRPr="00A55DB1" w:rsidR="00A55DB1" w:rsidP="00A55DB1" w:rsidRDefault="00A55DB1">
      <w:pPr>
        <w:tabs>
          <w:tab w:val="center" w:pos="5100"/>
        </w:tabs>
        <w:suppressAutoHyphens/>
        <w:ind w:left="80" w:right="60" w:firstLine="760"/>
        <w:jc w:val="both"/>
        <w:rPr>
          <w:sz w:val="18"/>
        </w:rPr>
      </w:pPr>
      <w:r w:rsidRPr="00A55DB1">
        <w:rPr>
          <w:sz w:val="18"/>
        </w:rPr>
        <w:t>55.- Manisa Milletvekili Özgür Özel, İstanbul Milletvekili Mehmet Muş’un yaptığı açıklamasındaki bazı ifadelerine ilişkin tekraren açıklaması</w:t>
      </w:r>
    </w:p>
    <w:p w:rsidRPr="00A55DB1" w:rsidR="00A55DB1" w:rsidP="00A55DB1" w:rsidRDefault="00A55DB1">
      <w:pPr>
        <w:tabs>
          <w:tab w:val="center" w:pos="5100"/>
        </w:tabs>
        <w:suppressAutoHyphens/>
        <w:ind w:left="80" w:right="60" w:firstLine="760"/>
        <w:jc w:val="both"/>
        <w:rPr>
          <w:sz w:val="18"/>
        </w:rPr>
      </w:pPr>
      <w:r w:rsidRPr="00A55DB1">
        <w:rPr>
          <w:sz w:val="18"/>
        </w:rPr>
        <w:t>56.- İstanbul Milletvekili Mehmet Muş’un, İzmir Milletvekili Serpil Kemalbay Pekgözegü’nün görüşülmekte olan 174 sıra sayılı Kanun Teklifi’nin 13’üncü maddesiyle ilgili önerge üzerinde yaptığı konuşmasındaki bazı ifadelerine ilişkin açıklaması</w:t>
      </w:r>
    </w:p>
    <w:p w:rsidRPr="00A55DB1" w:rsidR="00A55DB1" w:rsidP="00A55DB1" w:rsidRDefault="00A55DB1">
      <w:pPr>
        <w:tabs>
          <w:tab w:val="center" w:pos="5100"/>
        </w:tabs>
        <w:suppressAutoHyphens/>
        <w:ind w:left="80" w:right="60" w:firstLine="760"/>
        <w:jc w:val="both"/>
        <w:rPr>
          <w:sz w:val="18"/>
        </w:rPr>
      </w:pPr>
      <w:r w:rsidRPr="00A55DB1">
        <w:rPr>
          <w:sz w:val="18"/>
        </w:rPr>
        <w:t>57.- İstanbul Milletvekili Hakkı Saruhan Oluç’un, İstanbul Milletvekili Mehmet Muş’un yaptığı açıklamasındaki bazı ifadelerine ilişkin açıklaması</w:t>
      </w:r>
    </w:p>
    <w:p w:rsidRPr="00A55DB1" w:rsidR="00A55DB1" w:rsidP="00A55DB1" w:rsidRDefault="00A55DB1">
      <w:pPr>
        <w:tabs>
          <w:tab w:val="center" w:pos="5100"/>
        </w:tabs>
        <w:suppressAutoHyphens/>
        <w:ind w:left="80" w:right="60" w:firstLine="760"/>
        <w:jc w:val="both"/>
        <w:rPr>
          <w:sz w:val="18"/>
        </w:rPr>
      </w:pPr>
      <w:r w:rsidRPr="00A55DB1">
        <w:rPr>
          <w:sz w:val="18"/>
        </w:rPr>
        <w:t>58.- Mersin Milletvekili Cengiz Gökçel’in, İstanbul Milletvekili Mehmet Muş’un yerinden sarf ettiği bazı ifadelerine ilişkin açıklaması</w:t>
      </w:r>
    </w:p>
    <w:p w:rsidRPr="00A55DB1" w:rsidR="00A55DB1" w:rsidP="00A55DB1" w:rsidRDefault="00A55DB1">
      <w:pPr>
        <w:tabs>
          <w:tab w:val="center" w:pos="5100"/>
        </w:tabs>
        <w:suppressAutoHyphens/>
        <w:ind w:left="80" w:right="60" w:firstLine="760"/>
        <w:jc w:val="both"/>
        <w:rPr>
          <w:sz w:val="18"/>
        </w:rPr>
      </w:pPr>
      <w:r w:rsidRPr="00A55DB1">
        <w:rPr>
          <w:sz w:val="18"/>
        </w:rPr>
        <w:t>59.- Manisa Milletvekili Özgür Özel’in, İstanbul Milletvekili Mehmet Muş’un yerinden sarf ettiği bazı ifadelerine ilişkin açıklaması</w:t>
      </w:r>
    </w:p>
    <w:p w:rsidRPr="00A55DB1" w:rsidR="00A55DB1" w:rsidP="00A55DB1" w:rsidRDefault="00A55DB1">
      <w:pPr>
        <w:tabs>
          <w:tab w:val="center" w:pos="5100"/>
        </w:tabs>
        <w:suppressAutoHyphens/>
        <w:ind w:left="80" w:right="60" w:firstLine="760"/>
        <w:jc w:val="both"/>
        <w:rPr>
          <w:sz w:val="18"/>
        </w:rPr>
      </w:pPr>
      <w:r w:rsidRPr="00A55DB1">
        <w:rPr>
          <w:sz w:val="18"/>
        </w:rPr>
        <w:t>60.- İstanbul Milletvekili Mehmet Muş’un, Manisa Milletvekili Özgür Özel’in yaptığı açıklamasındaki bazı ifadelerine ilişkin açıklaması</w:t>
      </w:r>
    </w:p>
    <w:p w:rsidRPr="00A55DB1" w:rsidR="00A55DB1" w:rsidP="00A55DB1" w:rsidRDefault="00A55DB1">
      <w:pPr>
        <w:tabs>
          <w:tab w:val="center" w:pos="5100"/>
        </w:tabs>
        <w:suppressAutoHyphens/>
        <w:ind w:left="80" w:right="60" w:firstLine="760"/>
        <w:jc w:val="both"/>
        <w:rPr>
          <w:sz w:val="18"/>
        </w:rPr>
      </w:pPr>
      <w:r w:rsidRPr="00A55DB1">
        <w:rPr>
          <w:sz w:val="18"/>
        </w:rPr>
        <w:t>61.- İstanbul Milletvekili Mehmet Muş’un, Aydın Milletvekili Süleyman Bülbül’ün görüşülmekte olan 174 sıra sayılı Kanun Teklifi’nin geçici 1’inci maddesiyle ilgili önerge üzerinde yaptığı konuşmasındaki bazı ifadelerine ilişkin açıklaması</w:t>
      </w:r>
    </w:p>
    <w:p w:rsidRPr="00A55DB1" w:rsidR="00A55DB1" w:rsidP="00A55DB1" w:rsidRDefault="00A55DB1">
      <w:pPr>
        <w:tabs>
          <w:tab w:val="center" w:pos="5100"/>
        </w:tabs>
        <w:suppressAutoHyphens/>
        <w:ind w:left="80" w:right="60" w:firstLine="760"/>
        <w:jc w:val="both"/>
        <w:rPr>
          <w:sz w:val="18"/>
        </w:rPr>
      </w:pPr>
      <w:r w:rsidRPr="00A55DB1">
        <w:rPr>
          <w:sz w:val="18"/>
        </w:rPr>
        <w:t>62.- Manisa Milletvekili Özgür Özel’in, İstanbul Milletvekili Mehmet Muş’un yaptığı açıklamasındaki bazı ifadelerine ilişkin açıklaması</w:t>
      </w:r>
    </w:p>
    <w:p w:rsidRPr="00A55DB1" w:rsidR="00A55DB1" w:rsidP="00A55DB1" w:rsidRDefault="00A55DB1">
      <w:pPr>
        <w:tabs>
          <w:tab w:val="center" w:pos="5100"/>
        </w:tabs>
        <w:suppressAutoHyphens/>
        <w:ind w:left="80" w:right="60" w:firstLine="760"/>
        <w:jc w:val="both"/>
        <w:rPr>
          <w:sz w:val="18"/>
        </w:rPr>
      </w:pPr>
      <w:r w:rsidRPr="00A55DB1">
        <w:rPr>
          <w:sz w:val="18"/>
        </w:rPr>
        <w:t>63.- İstanbul Milletvekili Mehmet Muş’un, Manisa Milletvekili Özgür Özel’in yaptığı açıklamasındaki bazı ifadelerine ilişkin açıklaması</w:t>
      </w:r>
    </w:p>
    <w:p w:rsidRPr="00A55DB1" w:rsidR="00A55DB1" w:rsidP="00A55DB1" w:rsidRDefault="00A55DB1">
      <w:pPr>
        <w:tabs>
          <w:tab w:val="center" w:pos="5100"/>
        </w:tabs>
        <w:suppressAutoHyphens/>
        <w:ind w:left="80" w:right="60" w:firstLine="760"/>
        <w:jc w:val="both"/>
        <w:rPr>
          <w:sz w:val="18"/>
        </w:rPr>
      </w:pPr>
      <w:r w:rsidRPr="00A55DB1">
        <w:rPr>
          <w:sz w:val="18"/>
        </w:rPr>
        <w:t>64.- Manisa Milletvekili Özgür Özel, İstanbul Milletvekili Mehmet Muş’un yaptığı açıklamasındaki bazı ifadelerine ilişkin tekraren açıklaması</w:t>
      </w:r>
    </w:p>
    <w:p w:rsidRPr="00A55DB1" w:rsidR="00A55DB1" w:rsidP="00A55DB1" w:rsidRDefault="00A55DB1">
      <w:pPr>
        <w:tabs>
          <w:tab w:val="center" w:pos="5100"/>
        </w:tabs>
        <w:suppressAutoHyphens/>
        <w:ind w:left="80" w:right="60" w:firstLine="760"/>
        <w:jc w:val="both"/>
        <w:rPr>
          <w:sz w:val="18"/>
        </w:rPr>
      </w:pPr>
      <w:r w:rsidRPr="00A55DB1">
        <w:rPr>
          <w:sz w:val="18"/>
        </w:rPr>
        <w:t>65.- İstanbul Milletvekili Mehmet Muş’un, Manisa Milletvekili Özgür Özel’in yaptığı açıklamasındaki bazı ifadelerine ilişkin tekraren açıklaması</w:t>
      </w:r>
    </w:p>
    <w:p w:rsidRPr="00A55DB1" w:rsidR="00A55DB1" w:rsidP="00A55DB1" w:rsidRDefault="00A55DB1">
      <w:pPr>
        <w:tabs>
          <w:tab w:val="center" w:pos="5100"/>
        </w:tabs>
        <w:suppressAutoHyphens/>
        <w:ind w:left="80" w:right="60" w:firstLine="760"/>
        <w:jc w:val="both"/>
        <w:rPr>
          <w:sz w:val="18"/>
        </w:rPr>
      </w:pPr>
      <w:r w:rsidRPr="00A55DB1">
        <w:rPr>
          <w:sz w:val="18"/>
        </w:rPr>
        <w:t>66.- Manisa Milletvekili Özgür Özel’in, Cumhuriyet Halk Partisinin milletvekilliğine Türkiye rekoru kırarak bütün üyelerinin oyuyla geldiğine ilişkin açıklaması</w:t>
      </w:r>
    </w:p>
    <w:p w:rsidRPr="00A55DB1" w:rsidR="00A55DB1" w:rsidP="00A55DB1" w:rsidRDefault="00A55DB1">
      <w:pPr>
        <w:tabs>
          <w:tab w:val="center" w:pos="5100"/>
        </w:tabs>
        <w:suppressAutoHyphens/>
        <w:ind w:left="80" w:right="60" w:firstLine="760"/>
        <w:jc w:val="both"/>
        <w:rPr>
          <w:sz w:val="18"/>
        </w:rPr>
      </w:pPr>
      <w:r w:rsidRPr="00A55DB1">
        <w:rPr>
          <w:sz w:val="18"/>
        </w:rPr>
        <w:t>67.- İstanbul Milletvekili Mehmet Muş’un, Manisa Milletvekili Özgür Özel’in yaptığı açıklamasındaki bazı ifadelerine ilişkin açıklaması</w:t>
      </w:r>
    </w:p>
    <w:p w:rsidRPr="00A55DB1" w:rsidR="00A55DB1" w:rsidP="00A55DB1" w:rsidRDefault="00A55DB1">
      <w:pPr>
        <w:tabs>
          <w:tab w:val="center" w:pos="5100"/>
        </w:tabs>
        <w:suppressAutoHyphens/>
        <w:ind w:left="80" w:right="60" w:firstLine="760"/>
        <w:jc w:val="both"/>
        <w:rPr>
          <w:sz w:val="18"/>
        </w:rPr>
      </w:pPr>
      <w:r w:rsidRPr="00A55DB1">
        <w:rPr>
          <w:sz w:val="18"/>
        </w:rPr>
        <w:t>68.- Manisa Milletvekili Özgür Özel’in, İstanbul Milletvekili Mehmet Muş’un yaptığı açıklamasındaki bazı ifadelerine ilişkin açıklaması</w:t>
      </w:r>
    </w:p>
    <w:p w:rsidRPr="00A55DB1" w:rsidR="00A55DB1" w:rsidP="00A55DB1" w:rsidRDefault="00A55DB1">
      <w:pPr>
        <w:tabs>
          <w:tab w:val="center" w:pos="5100"/>
        </w:tabs>
        <w:suppressAutoHyphens/>
        <w:ind w:left="80" w:right="60" w:firstLine="760"/>
        <w:jc w:val="both"/>
        <w:rPr>
          <w:sz w:val="18"/>
        </w:rPr>
      </w:pPr>
      <w:r w:rsidRPr="00A55DB1">
        <w:rPr>
          <w:sz w:val="18"/>
        </w:rPr>
        <w:t>69.- İstanbul Milletvekili Mehmet Muş’un, Bilecik Milletvekili Yaşar Tüzün’ün görüşülmekte olan 174 sıra sayılı Kanun Teklifi’nin aleyhinde yaptığı konuşmasındaki bazı ifadelerine ve 174 sıra sayılı Kanun Teklifi’ne katkı sunan Başkanlık Divanına, milletvekillerine ve bürokratlara teşekkür ettiklerine ilişkin açıklaması</w:t>
      </w:r>
    </w:p>
    <w:p w:rsidRPr="00A55DB1" w:rsidR="00A55DB1" w:rsidP="00A55DB1" w:rsidRDefault="00A55DB1">
      <w:pPr>
        <w:tabs>
          <w:tab w:val="center" w:pos="5100"/>
        </w:tabs>
        <w:suppressAutoHyphens/>
        <w:ind w:left="80" w:right="60" w:firstLine="760"/>
        <w:jc w:val="both"/>
        <w:rPr>
          <w:sz w:val="18"/>
        </w:rPr>
      </w:pPr>
      <w:r w:rsidRPr="00A55DB1">
        <w:rPr>
          <w:sz w:val="18"/>
        </w:rPr>
        <w:t>70.- Manisa Milletvekili Özgür Özel’in, 174 sıra sayılı Kanun Teklifi’nin bekçilere hayırlı olmasını dilediğine ilişkin açıklaması</w:t>
      </w:r>
    </w:p>
    <w:p w:rsidRPr="00A55DB1" w:rsidR="00A55DB1" w:rsidP="00A55DB1" w:rsidRDefault="00A55DB1">
      <w:pPr>
        <w:tabs>
          <w:tab w:val="center" w:pos="5100"/>
        </w:tabs>
        <w:suppressAutoHyphens/>
        <w:ind w:left="80" w:right="60" w:firstLine="760"/>
        <w:jc w:val="both"/>
        <w:rPr>
          <w:sz w:val="18"/>
        </w:rPr>
      </w:pPr>
    </w:p>
    <w:p w:rsidRPr="00A55DB1" w:rsidR="00A55DB1" w:rsidP="00A55DB1" w:rsidRDefault="00A55DB1">
      <w:pPr>
        <w:tabs>
          <w:tab w:val="center" w:pos="5100"/>
        </w:tabs>
        <w:suppressAutoHyphens/>
        <w:ind w:left="80" w:right="60" w:firstLine="760"/>
        <w:jc w:val="both"/>
        <w:rPr>
          <w:sz w:val="18"/>
        </w:rPr>
      </w:pPr>
      <w:r w:rsidRPr="00A55DB1">
        <w:rPr>
          <w:sz w:val="18"/>
        </w:rPr>
        <w:t>VI.- GÜNDEM DIŞI KONUŞMALAR</w:t>
      </w:r>
    </w:p>
    <w:p w:rsidRPr="00A55DB1" w:rsidR="00A55DB1" w:rsidP="00A55DB1" w:rsidRDefault="00A55DB1">
      <w:pPr>
        <w:tabs>
          <w:tab w:val="center" w:pos="5100"/>
        </w:tabs>
        <w:suppressAutoHyphens/>
        <w:ind w:left="80" w:right="60" w:firstLine="760"/>
        <w:jc w:val="both"/>
        <w:rPr>
          <w:sz w:val="18"/>
        </w:rPr>
      </w:pPr>
      <w:r w:rsidRPr="00A55DB1">
        <w:rPr>
          <w:sz w:val="18"/>
        </w:rPr>
        <w:t>A) Milletvekillerinin Gündem Dışı Konuşmaları</w:t>
      </w:r>
    </w:p>
    <w:p w:rsidRPr="00A55DB1" w:rsidR="00A55DB1" w:rsidP="00A55DB1" w:rsidRDefault="00A55DB1">
      <w:pPr>
        <w:tabs>
          <w:tab w:val="center" w:pos="5100"/>
        </w:tabs>
        <w:suppressAutoHyphens/>
        <w:ind w:left="80" w:right="60" w:firstLine="760"/>
        <w:jc w:val="both"/>
        <w:rPr>
          <w:sz w:val="18"/>
        </w:rPr>
      </w:pPr>
      <w:r w:rsidRPr="00A55DB1">
        <w:rPr>
          <w:sz w:val="18"/>
        </w:rPr>
        <w:t>1.- Adana Milletvekili Kemal Peköz’ün, tarım üreticilerinin sorunlarına ilişkin gündem dışı konuşması</w:t>
      </w:r>
    </w:p>
    <w:p w:rsidRPr="00A55DB1" w:rsidR="00A55DB1" w:rsidP="00A55DB1" w:rsidRDefault="00A55DB1">
      <w:pPr>
        <w:tabs>
          <w:tab w:val="center" w:pos="5100"/>
        </w:tabs>
        <w:suppressAutoHyphens/>
        <w:ind w:left="80" w:right="60" w:firstLine="760"/>
        <w:jc w:val="both"/>
        <w:rPr>
          <w:sz w:val="18"/>
        </w:rPr>
      </w:pPr>
      <w:r w:rsidRPr="00A55DB1">
        <w:rPr>
          <w:sz w:val="18"/>
        </w:rPr>
        <w:t>2.- Uşak Milletvekili Özkan Yalım’ın, Türkiye ekonomisine ilişkin gündem dışı konuşması</w:t>
      </w:r>
    </w:p>
    <w:p w:rsidRPr="00A55DB1" w:rsidR="00A55DB1" w:rsidP="00A55DB1" w:rsidRDefault="00A55DB1">
      <w:pPr>
        <w:tabs>
          <w:tab w:val="center" w:pos="5100"/>
        </w:tabs>
        <w:suppressAutoHyphens/>
        <w:ind w:left="80" w:right="60" w:firstLine="760"/>
        <w:jc w:val="both"/>
        <w:rPr>
          <w:sz w:val="18"/>
        </w:rPr>
      </w:pPr>
      <w:r w:rsidRPr="00A55DB1">
        <w:rPr>
          <w:sz w:val="18"/>
        </w:rPr>
        <w:t>3.- Kocaeli Milletvekili İlyas Şeker’in, coronavirüs salgınıyla mücadelede Kocaeli ili Büyükşehir Belediyesi ile ilçe belediyelerinin yaptığı çalışmalara ilişkin gündem dışı konuşması</w:t>
      </w:r>
    </w:p>
    <w:p w:rsidRPr="00A55DB1" w:rsidR="00A55DB1" w:rsidP="00A55DB1" w:rsidRDefault="00A55DB1">
      <w:pPr>
        <w:tabs>
          <w:tab w:val="center" w:pos="5100"/>
        </w:tabs>
        <w:suppressAutoHyphens/>
        <w:ind w:left="80" w:right="60" w:firstLine="760"/>
        <w:jc w:val="both"/>
        <w:rPr>
          <w:sz w:val="18"/>
        </w:rPr>
      </w:pPr>
    </w:p>
    <w:p w:rsidRPr="00A55DB1" w:rsidR="00A55DB1" w:rsidP="00A55DB1" w:rsidRDefault="00A55DB1">
      <w:pPr>
        <w:tabs>
          <w:tab w:val="center" w:pos="5100"/>
        </w:tabs>
        <w:suppressAutoHyphens/>
        <w:ind w:left="80" w:right="60" w:firstLine="760"/>
        <w:jc w:val="both"/>
        <w:rPr>
          <w:sz w:val="18"/>
        </w:rPr>
      </w:pPr>
      <w:r w:rsidRPr="00A55DB1">
        <w:rPr>
          <w:sz w:val="18"/>
        </w:rPr>
        <w:t>VII.- ÖNERİLER</w:t>
      </w:r>
    </w:p>
    <w:p w:rsidRPr="00A55DB1" w:rsidR="00A55DB1" w:rsidP="00A55DB1" w:rsidRDefault="00A55DB1">
      <w:pPr>
        <w:tabs>
          <w:tab w:val="center" w:pos="5100"/>
        </w:tabs>
        <w:suppressAutoHyphens/>
        <w:ind w:left="80" w:right="60" w:firstLine="760"/>
        <w:jc w:val="both"/>
        <w:rPr>
          <w:sz w:val="18"/>
        </w:rPr>
      </w:pPr>
      <w:r w:rsidRPr="00A55DB1">
        <w:rPr>
          <w:sz w:val="18"/>
        </w:rPr>
        <w:t>A) Siyasi Parti Grubu Önerileri</w:t>
      </w:r>
    </w:p>
    <w:p w:rsidRPr="00A55DB1" w:rsidR="00A55DB1" w:rsidP="00A55DB1" w:rsidRDefault="00A55DB1">
      <w:pPr>
        <w:tabs>
          <w:tab w:val="center" w:pos="5100"/>
        </w:tabs>
        <w:suppressAutoHyphens/>
        <w:ind w:left="80" w:right="60" w:firstLine="760"/>
        <w:jc w:val="both"/>
        <w:rPr>
          <w:sz w:val="18"/>
        </w:rPr>
      </w:pPr>
      <w:r w:rsidRPr="00A55DB1">
        <w:rPr>
          <w:sz w:val="18"/>
        </w:rPr>
        <w:t>1.- İYİ PARTİ Grubunun, 9/6/2020 tarihinde Grup Başkan Vekili İzmir Milletvekili Dursun Müsavat Dervişoğlu tarafından, Yükseköğretim Kurumları Sınavına girecek olan gençlerimizin sınav kaygılarını en aza indirgemek için gerekli çalışmaların yapılması ve 2020 YKS tarihinin temmuz ayı sonrasına ertelenmesi kararının ivedilikle alınması amacıyla verilmiş olan Meclis araştırması önergesinin ön görüşmelerinin, Genel Kurulun 10 Haziran 2020 Çarşamba günkü birleşiminde yapılmasına ilişkin önerisi</w:t>
      </w:r>
    </w:p>
    <w:p w:rsidRPr="00A55DB1" w:rsidR="00A55DB1" w:rsidP="00A55DB1" w:rsidRDefault="00A55DB1">
      <w:pPr>
        <w:tabs>
          <w:tab w:val="center" w:pos="5100"/>
        </w:tabs>
        <w:suppressAutoHyphens/>
        <w:ind w:left="80" w:right="60" w:firstLine="760"/>
        <w:jc w:val="both"/>
        <w:rPr>
          <w:sz w:val="18"/>
        </w:rPr>
      </w:pPr>
      <w:r w:rsidRPr="00A55DB1">
        <w:rPr>
          <w:sz w:val="18"/>
        </w:rPr>
        <w:t>2.- HDP Grubunun, 10 Haziran 2020 tarihinde Grup Başkan Vekili Siirt Milletvekili Meral Danış Beştaş ve Grup Başkan Vekili İstanbul Milletvekili Hakkı Saruhan Oluç tarafından, borçlandırmaya dayalı tedbirlerin olumsuz etkilerinin araştırılması amacıyla verilmiş olan Meclis araştırması önergesinin ön görüşmelerinin, Genel Kurulun 10 Haziran 2020 Çarşamba günkü birleşiminde yapılmasına ilişkin önerisi</w:t>
      </w:r>
    </w:p>
    <w:p w:rsidRPr="00A55DB1" w:rsidR="00A55DB1" w:rsidP="00A55DB1" w:rsidRDefault="00A55DB1">
      <w:pPr>
        <w:tabs>
          <w:tab w:val="center" w:pos="5100"/>
        </w:tabs>
        <w:suppressAutoHyphens/>
        <w:ind w:left="80" w:right="60" w:firstLine="760"/>
        <w:jc w:val="both"/>
        <w:rPr>
          <w:sz w:val="18"/>
        </w:rPr>
      </w:pPr>
      <w:r w:rsidRPr="00A55DB1">
        <w:rPr>
          <w:sz w:val="18"/>
        </w:rPr>
        <w:t>3.- CHP Grubunun, 4/6/2020 tarihinde İstanbul Milletvekili Emine Gülizar Emecan ve arkadaşları tarafından, salgın sürecinde yaşamını kaybeden ve bulaşa maruz kalan sağlık çalışanlarının durumlarının araştırılması amacıyla verilmiş olan genel görüşme önergesinin ön görüşmelerinin, Genel Kurulun 10 Haziran 2020 Çarşamba günkü birleşiminde yapılmasına ilişkin önerisi</w:t>
      </w:r>
    </w:p>
    <w:p w:rsidRPr="00A55DB1" w:rsidR="00A55DB1" w:rsidP="00A55DB1" w:rsidRDefault="00A55DB1">
      <w:pPr>
        <w:tabs>
          <w:tab w:val="center" w:pos="5100"/>
        </w:tabs>
        <w:suppressAutoHyphens/>
        <w:ind w:left="80" w:right="60" w:firstLine="760"/>
        <w:jc w:val="both"/>
        <w:rPr>
          <w:sz w:val="18"/>
        </w:rPr>
      </w:pPr>
    </w:p>
    <w:p w:rsidRPr="00A55DB1" w:rsidR="00A55DB1" w:rsidP="00A55DB1" w:rsidRDefault="00A55DB1">
      <w:pPr>
        <w:tabs>
          <w:tab w:val="center" w:pos="5100"/>
        </w:tabs>
        <w:suppressAutoHyphens/>
        <w:ind w:left="80" w:right="60" w:firstLine="760"/>
        <w:jc w:val="both"/>
        <w:rPr>
          <w:sz w:val="18"/>
        </w:rPr>
      </w:pPr>
      <w:r w:rsidRPr="00A55DB1">
        <w:rPr>
          <w:sz w:val="18"/>
        </w:rPr>
        <w:t>VIII.- SATAŞMALARA İLİŞKİN KONUŞMALAR</w:t>
      </w:r>
    </w:p>
    <w:p w:rsidRPr="00A55DB1" w:rsidR="00A55DB1" w:rsidP="00A55DB1" w:rsidRDefault="00A55DB1">
      <w:pPr>
        <w:tabs>
          <w:tab w:val="center" w:pos="5100"/>
        </w:tabs>
        <w:suppressAutoHyphens/>
        <w:ind w:left="80" w:right="60" w:firstLine="760"/>
        <w:jc w:val="both"/>
        <w:rPr>
          <w:sz w:val="18"/>
        </w:rPr>
      </w:pPr>
      <w:r w:rsidRPr="00A55DB1">
        <w:rPr>
          <w:sz w:val="18"/>
        </w:rPr>
        <w:t>1.- Diyarbakır Milletvekili Garo Paylan’ın, İstanbul Milletvekili Mehmet Muş’un yaptığı açıklaması sırasında şahsına sataşması nedeniyle konuşması</w:t>
      </w:r>
    </w:p>
    <w:p w:rsidRPr="00A55DB1" w:rsidR="00A55DB1" w:rsidP="00A55DB1" w:rsidRDefault="00A55DB1">
      <w:pPr>
        <w:tabs>
          <w:tab w:val="center" w:pos="5100"/>
        </w:tabs>
        <w:suppressAutoHyphens/>
        <w:ind w:left="80" w:right="60" w:firstLine="760"/>
        <w:jc w:val="both"/>
        <w:rPr>
          <w:sz w:val="18"/>
        </w:rPr>
      </w:pPr>
      <w:r w:rsidRPr="00A55DB1">
        <w:rPr>
          <w:sz w:val="18"/>
        </w:rPr>
        <w:t>2.- Ankara Milletvekili Filiz Kerestecioğlu Demir’in, İstanbul Milletvekili Mehmet Muş’un yaptığı açıklaması sırasında Halkların Demokratik Partisine sataşması nedeniyle konuşması</w:t>
      </w:r>
    </w:p>
    <w:p w:rsidRPr="00A55DB1" w:rsidR="00A55DB1" w:rsidP="00A55DB1" w:rsidRDefault="00A55DB1">
      <w:pPr>
        <w:tabs>
          <w:tab w:val="center" w:pos="5100"/>
        </w:tabs>
        <w:suppressAutoHyphens/>
        <w:ind w:left="80" w:right="60" w:firstLine="760"/>
        <w:jc w:val="both"/>
        <w:rPr>
          <w:sz w:val="18"/>
        </w:rPr>
      </w:pPr>
      <w:r w:rsidRPr="00A55DB1">
        <w:rPr>
          <w:sz w:val="18"/>
        </w:rPr>
        <w:t>3.- İstanbul Milletvekili Mehmet Muş’un, Malatya Milletvekili Veli Ağbaba’nın görüşülmekte olan 174 sıra sayılı Kanun Teklifi’nin 17’nci maddesiyle ilgili önerge üzerinde yaptığı konuşması sırasında Adalet ve Kalkınma Partisine sataşması nedeniyle konuşması</w:t>
      </w:r>
    </w:p>
    <w:p w:rsidRPr="00A55DB1" w:rsidR="00A55DB1" w:rsidP="00A55DB1" w:rsidRDefault="00A55DB1">
      <w:pPr>
        <w:tabs>
          <w:tab w:val="center" w:pos="5100"/>
        </w:tabs>
        <w:suppressAutoHyphens/>
        <w:ind w:left="80" w:right="60" w:firstLine="760"/>
        <w:jc w:val="both"/>
        <w:rPr>
          <w:sz w:val="18"/>
        </w:rPr>
      </w:pPr>
      <w:r w:rsidRPr="00A55DB1">
        <w:rPr>
          <w:sz w:val="18"/>
        </w:rPr>
        <w:t>4.- Malatya Milletvekili Veli Ağbaba’nın, İstanbul Milletvekili Mehmet Muş’un sataşma nedeniyle yaptığı konuşması sırasında Cumhuriyet Halk Partisine sataşması nedeniyle konuşması</w:t>
      </w:r>
    </w:p>
    <w:p w:rsidRPr="00A55DB1" w:rsidR="00A55DB1" w:rsidP="00A55DB1" w:rsidRDefault="00A55DB1">
      <w:pPr>
        <w:tabs>
          <w:tab w:val="center" w:pos="5100"/>
        </w:tabs>
        <w:suppressAutoHyphens/>
        <w:ind w:left="80" w:right="60" w:firstLine="760"/>
        <w:jc w:val="both"/>
        <w:rPr>
          <w:sz w:val="18"/>
        </w:rPr>
      </w:pPr>
      <w:r w:rsidRPr="00A55DB1">
        <w:rPr>
          <w:sz w:val="18"/>
        </w:rPr>
        <w:t>5.- İstanbul Milletvekili Mehmet Muş, Malatya Milletvekili Veli Ağbaba’nın sataşma nedeniyle yaptığı konuşması sırasında Adalet ve Kalkınma Partisine sataşması nedeniyle konuşması</w:t>
      </w:r>
    </w:p>
    <w:p w:rsidRPr="00A55DB1" w:rsidR="00A55DB1" w:rsidP="00A55DB1" w:rsidRDefault="00A55DB1">
      <w:pPr>
        <w:tabs>
          <w:tab w:val="center" w:pos="5100"/>
        </w:tabs>
        <w:suppressAutoHyphens/>
        <w:ind w:left="80" w:right="60" w:firstLine="760"/>
        <w:jc w:val="both"/>
        <w:rPr>
          <w:sz w:val="18"/>
        </w:rPr>
      </w:pPr>
      <w:r w:rsidRPr="00A55DB1">
        <w:rPr>
          <w:sz w:val="18"/>
        </w:rPr>
        <w:t>6.- Manisa Milletvekili Özgür Özel’in, İstanbul Milletvekili Mehmet Muş’un sataşma nedeniyle yaptığı konuşması sırasında şahsına sataşması nedeniyle konuşması</w:t>
      </w:r>
    </w:p>
    <w:p w:rsidRPr="00A55DB1" w:rsidR="00A55DB1" w:rsidP="00A55DB1" w:rsidRDefault="00A55DB1">
      <w:pPr>
        <w:tabs>
          <w:tab w:val="center" w:pos="5100"/>
        </w:tabs>
        <w:suppressAutoHyphens/>
        <w:ind w:left="80" w:right="60" w:firstLine="760"/>
        <w:jc w:val="both"/>
        <w:rPr>
          <w:sz w:val="18"/>
        </w:rPr>
      </w:pPr>
    </w:p>
    <w:p w:rsidRPr="00A55DB1" w:rsidR="00A55DB1" w:rsidP="00A55DB1" w:rsidRDefault="00A55DB1">
      <w:pPr>
        <w:tabs>
          <w:tab w:val="center" w:pos="5100"/>
        </w:tabs>
        <w:suppressAutoHyphens/>
        <w:ind w:left="80" w:right="60" w:firstLine="760"/>
        <w:jc w:val="both"/>
        <w:rPr>
          <w:sz w:val="18"/>
        </w:rPr>
      </w:pPr>
      <w:r w:rsidRPr="00A55DB1">
        <w:rPr>
          <w:sz w:val="18"/>
        </w:rPr>
        <w:t>IX.- KANUN TEKLİFLERİ İLE KOMİSYONLARDAN GELEN DİĞER İŞLER</w:t>
      </w:r>
    </w:p>
    <w:p w:rsidRPr="00A55DB1" w:rsidR="00A55DB1" w:rsidP="00A55DB1" w:rsidRDefault="00A55DB1">
      <w:pPr>
        <w:tabs>
          <w:tab w:val="center" w:pos="5100"/>
        </w:tabs>
        <w:suppressAutoHyphens/>
        <w:ind w:left="80" w:right="60" w:firstLine="760"/>
        <w:jc w:val="both"/>
        <w:rPr>
          <w:sz w:val="18"/>
        </w:rPr>
      </w:pPr>
      <w:r w:rsidRPr="00A55DB1">
        <w:rPr>
          <w:sz w:val="18"/>
        </w:rPr>
        <w:t>A) Kanun Teklifleri</w:t>
      </w:r>
    </w:p>
    <w:p w:rsidRPr="00A55DB1" w:rsidR="00A55DB1" w:rsidP="00A55DB1" w:rsidRDefault="00A55DB1">
      <w:pPr>
        <w:tabs>
          <w:tab w:val="center" w:pos="5100"/>
        </w:tabs>
        <w:suppressAutoHyphens/>
        <w:ind w:left="80" w:right="60" w:firstLine="760"/>
        <w:jc w:val="both"/>
        <w:rPr>
          <w:sz w:val="18"/>
        </w:rPr>
      </w:pPr>
      <w:r w:rsidRPr="00A55DB1">
        <w:rPr>
          <w:sz w:val="18"/>
        </w:rPr>
        <w:t>1.- Kilis Milletvekili Mustafa Hilmi Dülger ile 55 Milletvekilinin Çarşı ve Mahalle Bekçileri Kanunu Teklifi (2/2555) ve İçişleri Komisyonu Raporu (S. Sayısı: 174)</w:t>
      </w:r>
    </w:p>
    <w:p w:rsidRPr="00A55DB1" w:rsidR="00A55DB1" w:rsidP="00A55DB1" w:rsidRDefault="00A55DB1">
      <w:pPr>
        <w:tabs>
          <w:tab w:val="center" w:pos="5100"/>
        </w:tabs>
        <w:suppressAutoHyphens/>
        <w:ind w:left="80" w:right="60" w:firstLine="760"/>
        <w:jc w:val="both"/>
        <w:rPr>
          <w:sz w:val="18"/>
        </w:rPr>
      </w:pPr>
      <w:r w:rsidRPr="00A55DB1">
        <w:rPr>
          <w:sz w:val="18"/>
        </w:rPr>
        <w:t>2.- Malatya Milletvekili Bülent Tüfenkci ve 110 Milletvekilinin Rekabetin Korunması Hakkında Kanunda Değişiklik Yapılmasına Dair Kanun Teklifi (2/2875) ve Sanayi, Ticaret, Enerji, Tabii Kaynaklar, Bilgi ve Teknoloji Komisyonu Raporu (S. Sayısı: 215)</w:t>
      </w:r>
    </w:p>
    <w:p w:rsidRPr="00A55DB1" w:rsidR="00A55DB1" w:rsidP="00A55DB1" w:rsidRDefault="00A55DB1">
      <w:pPr>
        <w:tabs>
          <w:tab w:val="center" w:pos="5100"/>
        </w:tabs>
        <w:suppressAutoHyphens/>
        <w:ind w:left="80" w:right="60" w:firstLine="760"/>
        <w:jc w:val="both"/>
        <w:rPr>
          <w:sz w:val="18"/>
        </w:rPr>
      </w:pPr>
    </w:p>
    <w:p w:rsidRPr="00A55DB1" w:rsidR="00A55DB1" w:rsidP="00A55DB1" w:rsidRDefault="00A55DB1">
      <w:pPr>
        <w:tabs>
          <w:tab w:val="center" w:pos="5100"/>
        </w:tabs>
        <w:suppressAutoHyphens/>
        <w:ind w:left="80" w:right="60" w:firstLine="760"/>
        <w:jc w:val="both"/>
        <w:rPr>
          <w:sz w:val="18"/>
        </w:rPr>
      </w:pPr>
      <w:r w:rsidRPr="00A55DB1">
        <w:rPr>
          <w:sz w:val="18"/>
        </w:rPr>
        <w:t>X.- YAZILI SORULAR VE CEVAPLARI</w:t>
      </w:r>
    </w:p>
    <w:p w:rsidRPr="00A55DB1" w:rsidR="00A55DB1" w:rsidP="00A55DB1" w:rsidRDefault="00A55DB1">
      <w:pPr>
        <w:tabs>
          <w:tab w:val="center" w:pos="5100"/>
        </w:tabs>
        <w:suppressAutoHyphens/>
        <w:ind w:left="80" w:right="60" w:firstLine="760"/>
        <w:jc w:val="both"/>
        <w:rPr>
          <w:sz w:val="18"/>
        </w:rPr>
      </w:pPr>
      <w:r w:rsidRPr="00A55DB1">
        <w:rPr>
          <w:sz w:val="18"/>
        </w:rPr>
        <w:t xml:space="preserve">1.- </w:t>
      </w:r>
      <w:r w:rsidRPr="00A55DB1">
        <w:rPr>
          <w:sz w:val="18"/>
        </w:rPr>
        <w:tab/>
        <w:t>Uşak Milletvekili Özkan Yalım’ın, koronavirüs salgını sürecinde aktif çalışamayan ve ticari faaliyet gösteren araçların çeşitli ödeme yükümlülüklerinin kaldırılmasına ilişkin sorusu ve Ulaştırma ve Altyapı Bakanı Adil Karaismailoğlu’nun cevabı (7/29610)</w:t>
      </w:r>
    </w:p>
    <w:p w:rsidRPr="00A55DB1" w:rsidR="00E1490E" w:rsidP="00A55DB1" w:rsidRDefault="00E1490E">
      <w:pPr>
        <w:widowControl w:val="0"/>
        <w:tabs>
          <w:tab w:val="left" w:pos="1856"/>
        </w:tabs>
        <w:suppressAutoHyphens/>
        <w:ind w:left="40" w:right="40" w:firstLine="811"/>
        <w:jc w:val="center"/>
        <w:rPr>
          <w:rFonts w:ascii="Arial" w:hAnsi="Arial" w:cs="Arial"/>
          <w:spacing w:val="32"/>
          <w:sz w:val="18"/>
        </w:rPr>
      </w:pPr>
      <w:r w:rsidRPr="00A55DB1">
        <w:rPr>
          <w:rFonts w:ascii="Arial" w:hAnsi="Arial" w:cs="Arial"/>
          <w:spacing w:val="32"/>
          <w:sz w:val="18"/>
        </w:rPr>
        <w:t>10</w:t>
      </w:r>
      <w:r w:rsidRPr="00A55DB1" w:rsidR="0030183B">
        <w:rPr>
          <w:rFonts w:ascii="Arial" w:hAnsi="Arial" w:cs="Arial"/>
          <w:spacing w:val="32"/>
          <w:sz w:val="18"/>
        </w:rPr>
        <w:t xml:space="preserve"> </w:t>
      </w:r>
      <w:r w:rsidRPr="00A55DB1">
        <w:rPr>
          <w:rFonts w:ascii="Arial" w:hAnsi="Arial" w:cs="Arial"/>
          <w:spacing w:val="32"/>
          <w:sz w:val="18"/>
        </w:rPr>
        <w:t>Haziran</w:t>
      </w:r>
      <w:r w:rsidRPr="00A55DB1" w:rsidR="0030183B">
        <w:rPr>
          <w:rFonts w:ascii="Arial" w:hAnsi="Arial" w:cs="Arial"/>
          <w:spacing w:val="32"/>
          <w:sz w:val="18"/>
        </w:rPr>
        <w:t xml:space="preserve"> </w:t>
      </w:r>
      <w:r w:rsidRPr="00A55DB1">
        <w:rPr>
          <w:rFonts w:ascii="Arial" w:hAnsi="Arial" w:cs="Arial"/>
          <w:spacing w:val="32"/>
          <w:sz w:val="18"/>
        </w:rPr>
        <w:t>2020</w:t>
      </w:r>
      <w:r w:rsidRPr="00A55DB1" w:rsidR="0030183B">
        <w:rPr>
          <w:rFonts w:ascii="Arial" w:hAnsi="Arial" w:cs="Arial"/>
          <w:spacing w:val="32"/>
          <w:sz w:val="18"/>
        </w:rPr>
        <w:t xml:space="preserve"> </w:t>
      </w:r>
      <w:r w:rsidRPr="00A55DB1">
        <w:rPr>
          <w:rFonts w:ascii="Arial" w:hAnsi="Arial" w:cs="Arial"/>
          <w:spacing w:val="32"/>
          <w:sz w:val="18"/>
        </w:rPr>
        <w:t>Çarşamba</w:t>
      </w:r>
    </w:p>
    <w:p w:rsidRPr="00A55DB1" w:rsidR="007D76AB" w:rsidP="00A55DB1" w:rsidRDefault="007D76AB">
      <w:pPr>
        <w:widowControl w:val="0"/>
        <w:tabs>
          <w:tab w:val="left" w:pos="1856"/>
        </w:tabs>
        <w:suppressAutoHyphens/>
        <w:ind w:left="40" w:right="40" w:firstLine="811"/>
        <w:jc w:val="center"/>
        <w:rPr>
          <w:rFonts w:ascii="Arial" w:hAnsi="Arial" w:cs="Arial"/>
          <w:spacing w:val="32"/>
          <w:sz w:val="18"/>
        </w:rPr>
      </w:pPr>
      <w:r w:rsidRPr="00A55DB1">
        <w:rPr>
          <w:rFonts w:ascii="Arial" w:hAnsi="Arial" w:cs="Arial"/>
          <w:spacing w:val="32"/>
          <w:sz w:val="18"/>
        </w:rPr>
        <w:t>BİRİNCİ</w:t>
      </w:r>
      <w:r w:rsidRPr="00A55DB1" w:rsidR="0030183B">
        <w:rPr>
          <w:rFonts w:ascii="Arial" w:hAnsi="Arial" w:cs="Arial"/>
          <w:spacing w:val="32"/>
          <w:sz w:val="18"/>
        </w:rPr>
        <w:t xml:space="preserve"> </w:t>
      </w:r>
      <w:r w:rsidRPr="00A55DB1">
        <w:rPr>
          <w:rFonts w:ascii="Arial" w:hAnsi="Arial" w:cs="Arial"/>
          <w:spacing w:val="32"/>
          <w:sz w:val="18"/>
        </w:rPr>
        <w:t>OTURUM</w:t>
      </w:r>
    </w:p>
    <w:p w:rsidRPr="00A55DB1" w:rsidR="007D76AB" w:rsidP="00A55DB1" w:rsidRDefault="007D76AB">
      <w:pPr>
        <w:widowControl w:val="0"/>
        <w:tabs>
          <w:tab w:val="left" w:pos="1856"/>
        </w:tabs>
        <w:suppressAutoHyphens/>
        <w:ind w:left="40" w:right="40" w:firstLine="811"/>
        <w:jc w:val="center"/>
        <w:rPr>
          <w:rFonts w:ascii="Arial" w:hAnsi="Arial" w:cs="Arial"/>
          <w:spacing w:val="32"/>
          <w:sz w:val="18"/>
        </w:rPr>
      </w:pPr>
      <w:r w:rsidRPr="00A55DB1">
        <w:rPr>
          <w:rFonts w:ascii="Arial" w:hAnsi="Arial" w:cs="Arial"/>
          <w:spacing w:val="32"/>
          <w:sz w:val="18"/>
        </w:rPr>
        <w:t>Açılma</w:t>
      </w:r>
      <w:r w:rsidRPr="00A55DB1" w:rsidR="0030183B">
        <w:rPr>
          <w:rFonts w:ascii="Arial" w:hAnsi="Arial" w:cs="Arial"/>
          <w:spacing w:val="32"/>
          <w:sz w:val="18"/>
        </w:rPr>
        <w:t xml:space="preserve"> </w:t>
      </w:r>
      <w:r w:rsidRPr="00A55DB1">
        <w:rPr>
          <w:rFonts w:ascii="Arial" w:hAnsi="Arial" w:cs="Arial"/>
          <w:spacing w:val="32"/>
          <w:sz w:val="18"/>
        </w:rPr>
        <w:t>Saati:</w:t>
      </w:r>
      <w:r w:rsidRPr="00A55DB1" w:rsidR="0030183B">
        <w:rPr>
          <w:rFonts w:ascii="Arial" w:hAnsi="Arial" w:cs="Arial"/>
          <w:spacing w:val="32"/>
          <w:sz w:val="18"/>
        </w:rPr>
        <w:t xml:space="preserve"> </w:t>
      </w:r>
      <w:r w:rsidRPr="00A55DB1" w:rsidR="001C3324">
        <w:rPr>
          <w:rFonts w:ascii="Arial" w:hAnsi="Arial" w:cs="Arial"/>
          <w:spacing w:val="32"/>
          <w:sz w:val="18"/>
        </w:rPr>
        <w:t>14</w:t>
      </w:r>
      <w:r w:rsidRPr="00A55DB1" w:rsidR="00703880">
        <w:rPr>
          <w:rFonts w:ascii="Arial" w:hAnsi="Arial" w:cs="Arial"/>
          <w:spacing w:val="32"/>
          <w:sz w:val="18"/>
        </w:rPr>
        <w:t>.01</w:t>
      </w:r>
    </w:p>
    <w:p w:rsidRPr="00A55DB1" w:rsidR="007D76AB" w:rsidP="00A55DB1" w:rsidRDefault="007D76AB">
      <w:pPr>
        <w:widowControl w:val="0"/>
        <w:tabs>
          <w:tab w:val="left" w:pos="1856"/>
        </w:tabs>
        <w:suppressAutoHyphens/>
        <w:ind w:left="40" w:right="40" w:firstLine="811"/>
        <w:jc w:val="center"/>
        <w:rPr>
          <w:rFonts w:ascii="Arial" w:hAnsi="Arial" w:cs="Arial"/>
          <w:spacing w:val="32"/>
          <w:sz w:val="18"/>
        </w:rPr>
      </w:pPr>
      <w:r w:rsidRPr="00A55DB1">
        <w:rPr>
          <w:rFonts w:ascii="Arial" w:hAnsi="Arial" w:cs="Arial"/>
          <w:spacing w:val="32"/>
          <w:sz w:val="18"/>
        </w:rPr>
        <w:t>BAŞKAN:</w:t>
      </w:r>
      <w:r w:rsidRPr="00A55DB1" w:rsidR="0030183B">
        <w:rPr>
          <w:rFonts w:ascii="Arial" w:hAnsi="Arial" w:cs="Arial"/>
          <w:spacing w:val="32"/>
          <w:sz w:val="18"/>
        </w:rPr>
        <w:t xml:space="preserve"> </w:t>
      </w:r>
      <w:r w:rsidRPr="00A55DB1">
        <w:rPr>
          <w:rFonts w:ascii="Arial" w:hAnsi="Arial" w:cs="Arial"/>
          <w:spacing w:val="32"/>
          <w:sz w:val="18"/>
        </w:rPr>
        <w:t>Başkan</w:t>
      </w:r>
      <w:r w:rsidRPr="00A55DB1" w:rsidR="0030183B">
        <w:rPr>
          <w:rFonts w:ascii="Arial" w:hAnsi="Arial" w:cs="Arial"/>
          <w:spacing w:val="32"/>
          <w:sz w:val="18"/>
        </w:rPr>
        <w:t xml:space="preserve"> </w:t>
      </w:r>
      <w:r w:rsidRPr="00A55DB1">
        <w:rPr>
          <w:rFonts w:ascii="Arial" w:hAnsi="Arial" w:cs="Arial"/>
          <w:spacing w:val="32"/>
          <w:sz w:val="18"/>
        </w:rPr>
        <w:t>Vekili</w:t>
      </w:r>
      <w:r w:rsidRPr="00A55DB1" w:rsidR="0030183B">
        <w:rPr>
          <w:rFonts w:ascii="Arial" w:hAnsi="Arial" w:cs="Arial"/>
          <w:spacing w:val="32"/>
          <w:sz w:val="18"/>
        </w:rPr>
        <w:t xml:space="preserve"> </w:t>
      </w:r>
      <w:r w:rsidRPr="00A55DB1" w:rsidR="00E064B1">
        <w:rPr>
          <w:rFonts w:ascii="Arial" w:hAnsi="Arial" w:cs="Arial"/>
          <w:spacing w:val="32"/>
          <w:sz w:val="18"/>
        </w:rPr>
        <w:t>Nimetullah</w:t>
      </w:r>
      <w:r w:rsidRPr="00A55DB1" w:rsidR="0030183B">
        <w:rPr>
          <w:rFonts w:ascii="Arial" w:hAnsi="Arial" w:cs="Arial"/>
          <w:spacing w:val="32"/>
          <w:sz w:val="18"/>
        </w:rPr>
        <w:t xml:space="preserve"> </w:t>
      </w:r>
      <w:r w:rsidRPr="00A55DB1" w:rsidR="00E064B1">
        <w:rPr>
          <w:rFonts w:ascii="Arial" w:hAnsi="Arial" w:cs="Arial"/>
          <w:spacing w:val="32"/>
          <w:sz w:val="18"/>
        </w:rPr>
        <w:t>ERDOĞMUŞ</w:t>
      </w:r>
    </w:p>
    <w:p w:rsidRPr="00A55DB1" w:rsidR="007D76AB" w:rsidP="00A55DB1" w:rsidRDefault="007D76AB">
      <w:pPr>
        <w:pStyle w:val="GENELKURUL"/>
        <w:spacing w:line="240" w:lineRule="auto"/>
        <w:ind w:firstLine="284"/>
        <w:jc w:val="center"/>
        <w:rPr>
          <w:rFonts w:ascii="Times New Roman" w:hAnsi="Times New Roman" w:cs="Times New Roman"/>
          <w:sz w:val="18"/>
          <w:szCs w:val="22"/>
        </w:rPr>
      </w:pPr>
      <w:r w:rsidRPr="00A55DB1">
        <w:rPr>
          <w:rFonts w:ascii="Times New Roman" w:hAnsi="Times New Roman" w:cs="Times New Roman"/>
          <w:sz w:val="18"/>
          <w:szCs w:val="22"/>
        </w:rPr>
        <w:t>KÂTİP</w:t>
      </w:r>
      <w:r w:rsidRPr="00A55DB1" w:rsidR="0030183B">
        <w:rPr>
          <w:rFonts w:ascii="Times New Roman" w:hAnsi="Times New Roman" w:cs="Times New Roman"/>
          <w:sz w:val="18"/>
          <w:szCs w:val="22"/>
        </w:rPr>
        <w:t xml:space="preserve"> </w:t>
      </w:r>
      <w:r w:rsidRPr="00A55DB1">
        <w:rPr>
          <w:rFonts w:ascii="Times New Roman" w:hAnsi="Times New Roman" w:cs="Times New Roman"/>
          <w:sz w:val="18"/>
          <w:szCs w:val="22"/>
        </w:rPr>
        <w:t>ÜYELER:</w:t>
      </w:r>
      <w:r w:rsidRPr="00A55DB1" w:rsidR="0030183B">
        <w:rPr>
          <w:rFonts w:ascii="Times New Roman" w:hAnsi="Times New Roman" w:cs="Times New Roman"/>
          <w:sz w:val="18"/>
          <w:szCs w:val="22"/>
        </w:rPr>
        <w:t xml:space="preserve"> </w:t>
      </w:r>
      <w:r w:rsidRPr="00A55DB1">
        <w:rPr>
          <w:rFonts w:ascii="Times New Roman" w:hAnsi="Times New Roman" w:cs="Times New Roman"/>
          <w:sz w:val="18"/>
          <w:szCs w:val="22"/>
        </w:rPr>
        <w:t>Rümeysa</w:t>
      </w:r>
      <w:r w:rsidRPr="00A55DB1" w:rsidR="0030183B">
        <w:rPr>
          <w:rFonts w:ascii="Times New Roman" w:hAnsi="Times New Roman" w:cs="Times New Roman"/>
          <w:sz w:val="18"/>
          <w:szCs w:val="22"/>
        </w:rPr>
        <w:t xml:space="preserve"> </w:t>
      </w:r>
      <w:r w:rsidRPr="00A55DB1">
        <w:rPr>
          <w:rFonts w:ascii="Times New Roman" w:hAnsi="Times New Roman" w:cs="Times New Roman"/>
          <w:sz w:val="18"/>
          <w:szCs w:val="22"/>
        </w:rPr>
        <w:t>KADAK</w:t>
      </w:r>
      <w:r w:rsidRPr="00A55DB1" w:rsidR="0030183B">
        <w:rPr>
          <w:rFonts w:ascii="Times New Roman" w:hAnsi="Times New Roman" w:cs="Times New Roman"/>
          <w:sz w:val="18"/>
          <w:szCs w:val="22"/>
        </w:rPr>
        <w:t xml:space="preserve"> </w:t>
      </w:r>
      <w:r w:rsidRPr="00A55DB1">
        <w:rPr>
          <w:rFonts w:ascii="Times New Roman" w:hAnsi="Times New Roman" w:cs="Times New Roman"/>
          <w:sz w:val="18"/>
          <w:szCs w:val="22"/>
        </w:rPr>
        <w:t>(İstanbul)</w:t>
      </w:r>
      <w:r w:rsidRPr="00A55DB1" w:rsidR="008F0C89">
        <w:rPr>
          <w:rFonts w:ascii="Times New Roman" w:hAnsi="Times New Roman" w:cs="Times New Roman"/>
          <w:sz w:val="18"/>
          <w:szCs w:val="22"/>
        </w:rPr>
        <w:t>,</w:t>
      </w:r>
      <w:r w:rsidRPr="00A55DB1" w:rsidR="0030183B">
        <w:rPr>
          <w:rFonts w:ascii="Times New Roman" w:hAnsi="Times New Roman" w:cs="Times New Roman"/>
          <w:sz w:val="18"/>
          <w:szCs w:val="22"/>
        </w:rPr>
        <w:t xml:space="preserve"> </w:t>
      </w:r>
      <w:r w:rsidRPr="00A55DB1" w:rsidR="008F0C89">
        <w:rPr>
          <w:rFonts w:ascii="Times New Roman" w:hAnsi="Times New Roman" w:cs="Times New Roman"/>
          <w:sz w:val="18"/>
          <w:szCs w:val="22"/>
        </w:rPr>
        <w:t>Mustafa</w:t>
      </w:r>
      <w:r w:rsidRPr="00A55DB1" w:rsidR="0030183B">
        <w:rPr>
          <w:rFonts w:ascii="Times New Roman" w:hAnsi="Times New Roman" w:cs="Times New Roman"/>
          <w:sz w:val="18"/>
          <w:szCs w:val="22"/>
        </w:rPr>
        <w:t xml:space="preserve"> </w:t>
      </w:r>
      <w:r w:rsidRPr="00A55DB1" w:rsidR="008F0C89">
        <w:rPr>
          <w:rFonts w:ascii="Times New Roman" w:hAnsi="Times New Roman" w:cs="Times New Roman"/>
          <w:sz w:val="18"/>
          <w:szCs w:val="22"/>
        </w:rPr>
        <w:t>AÇIKGÖZ</w:t>
      </w:r>
      <w:r w:rsidRPr="00A55DB1" w:rsidR="0030183B">
        <w:rPr>
          <w:rFonts w:ascii="Times New Roman" w:hAnsi="Times New Roman" w:cs="Times New Roman"/>
          <w:sz w:val="18"/>
          <w:szCs w:val="22"/>
        </w:rPr>
        <w:t xml:space="preserve"> </w:t>
      </w:r>
      <w:r w:rsidRPr="00A55DB1" w:rsidR="008F0C89">
        <w:rPr>
          <w:rFonts w:ascii="Times New Roman" w:hAnsi="Times New Roman" w:cs="Times New Roman"/>
          <w:sz w:val="18"/>
          <w:szCs w:val="22"/>
        </w:rPr>
        <w:t>(Nevşehir)</w:t>
      </w:r>
    </w:p>
    <w:p w:rsidRPr="00A55DB1" w:rsidR="007D76AB" w:rsidP="00A55DB1" w:rsidRDefault="007D76AB">
      <w:pPr>
        <w:widowControl w:val="0"/>
        <w:tabs>
          <w:tab w:val="left" w:pos="1856"/>
        </w:tabs>
        <w:suppressAutoHyphens/>
        <w:ind w:left="40" w:right="40" w:firstLine="811"/>
        <w:jc w:val="center"/>
        <w:rPr>
          <w:rFonts w:ascii="Arial" w:hAnsi="Arial" w:cs="Arial"/>
          <w:spacing w:val="32"/>
          <w:sz w:val="18"/>
        </w:rPr>
      </w:pPr>
      <w:r w:rsidRPr="00A55DB1">
        <w:rPr>
          <w:rFonts w:ascii="Arial" w:hAnsi="Arial" w:cs="Arial"/>
          <w:spacing w:val="32"/>
          <w:sz w:val="18"/>
        </w:rPr>
        <w:t>-----0-----</w:t>
      </w:r>
    </w:p>
    <w:p w:rsidRPr="00A55DB1" w:rsidR="004E62B4" w:rsidP="00A55DB1" w:rsidRDefault="004E62B4">
      <w:pPr>
        <w:pStyle w:val="GENELKURUL"/>
        <w:spacing w:line="240" w:lineRule="auto"/>
        <w:ind w:firstLine="811"/>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Tü</w:t>
      </w:r>
      <w:r w:rsidRPr="00A55DB1" w:rsidR="002C598C">
        <w:rPr>
          <w:sz w:val="18"/>
        </w:rPr>
        <w:t>rkiye</w:t>
      </w:r>
      <w:r w:rsidRPr="00A55DB1" w:rsidR="0030183B">
        <w:rPr>
          <w:sz w:val="18"/>
        </w:rPr>
        <w:t xml:space="preserve"> </w:t>
      </w:r>
      <w:r w:rsidRPr="00A55DB1" w:rsidR="002C598C">
        <w:rPr>
          <w:sz w:val="18"/>
        </w:rPr>
        <w:t>Büyük</w:t>
      </w:r>
      <w:r w:rsidRPr="00A55DB1" w:rsidR="0030183B">
        <w:rPr>
          <w:sz w:val="18"/>
        </w:rPr>
        <w:t xml:space="preserve"> </w:t>
      </w:r>
      <w:r w:rsidRPr="00A55DB1" w:rsidR="002C598C">
        <w:rPr>
          <w:sz w:val="18"/>
        </w:rPr>
        <w:t>Millet</w:t>
      </w:r>
      <w:r w:rsidRPr="00A55DB1" w:rsidR="0030183B">
        <w:rPr>
          <w:sz w:val="18"/>
        </w:rPr>
        <w:t xml:space="preserve"> </w:t>
      </w:r>
      <w:r w:rsidRPr="00A55DB1" w:rsidR="002C598C">
        <w:rPr>
          <w:sz w:val="18"/>
        </w:rPr>
        <w:t>Meclisinin</w:t>
      </w:r>
      <w:r w:rsidRPr="00A55DB1" w:rsidR="0030183B">
        <w:rPr>
          <w:sz w:val="18"/>
        </w:rPr>
        <w:t xml:space="preserve"> </w:t>
      </w:r>
      <w:r w:rsidRPr="00A55DB1" w:rsidR="002C598C">
        <w:rPr>
          <w:sz w:val="18"/>
        </w:rPr>
        <w:t>97’nci</w:t>
      </w:r>
      <w:r w:rsidRPr="00A55DB1" w:rsidR="0030183B">
        <w:rPr>
          <w:sz w:val="18"/>
        </w:rPr>
        <w:t xml:space="preserve"> </w:t>
      </w:r>
      <w:r w:rsidRPr="00A55DB1">
        <w:rPr>
          <w:sz w:val="18"/>
        </w:rPr>
        <w:t>Birleşimini</w:t>
      </w:r>
      <w:r w:rsidRPr="00A55DB1" w:rsidR="0030183B">
        <w:rPr>
          <w:sz w:val="18"/>
        </w:rPr>
        <w:t xml:space="preserve"> </w:t>
      </w:r>
      <w:r w:rsidRPr="00A55DB1">
        <w:rPr>
          <w:sz w:val="18"/>
        </w:rPr>
        <w:t>açıyorum.</w:t>
      </w:r>
      <w:r w:rsidRPr="00A55DB1">
        <w:rPr>
          <w:rStyle w:val="FootnoteReference"/>
          <w:sz w:val="18"/>
        </w:rPr>
        <w:footnoteReference w:customMarkFollows="1" w:id="1"/>
        <w:t>(x)</w:t>
      </w:r>
    </w:p>
    <w:p w:rsidRPr="00A55DB1" w:rsidR="00555491" w:rsidP="00A55DB1" w:rsidRDefault="004E62B4">
      <w:pPr>
        <w:pStyle w:val="GENELKURUL"/>
        <w:spacing w:line="240" w:lineRule="auto"/>
        <w:ind w:firstLine="811"/>
        <w:rPr>
          <w:sz w:val="18"/>
        </w:rPr>
      </w:pPr>
      <w:r w:rsidRPr="00A55DB1">
        <w:rPr>
          <w:sz w:val="18"/>
        </w:rPr>
        <w:t>To</w:t>
      </w:r>
      <w:r w:rsidRPr="00A55DB1" w:rsidR="00555491">
        <w:rPr>
          <w:sz w:val="18"/>
        </w:rPr>
        <w:t>plantı</w:t>
      </w:r>
      <w:r w:rsidRPr="00A55DB1" w:rsidR="0030183B">
        <w:rPr>
          <w:sz w:val="18"/>
        </w:rPr>
        <w:t xml:space="preserve"> </w:t>
      </w:r>
      <w:r w:rsidRPr="00A55DB1" w:rsidR="00555491">
        <w:rPr>
          <w:sz w:val="18"/>
        </w:rPr>
        <w:t>yeter</w:t>
      </w:r>
      <w:r w:rsidRPr="00A55DB1" w:rsidR="0030183B">
        <w:rPr>
          <w:sz w:val="18"/>
        </w:rPr>
        <w:t xml:space="preserve"> </w:t>
      </w:r>
      <w:r w:rsidRPr="00A55DB1" w:rsidR="00555491">
        <w:rPr>
          <w:sz w:val="18"/>
        </w:rPr>
        <w:t>sayısı</w:t>
      </w:r>
      <w:r w:rsidRPr="00A55DB1" w:rsidR="0030183B">
        <w:rPr>
          <w:sz w:val="18"/>
        </w:rPr>
        <w:t xml:space="preserve"> </w:t>
      </w:r>
      <w:r w:rsidRPr="00A55DB1" w:rsidR="00555491">
        <w:rPr>
          <w:sz w:val="18"/>
        </w:rPr>
        <w:t>vardır.</w:t>
      </w:r>
      <w:r w:rsidRPr="00A55DB1" w:rsidR="0030183B">
        <w:rPr>
          <w:sz w:val="18"/>
        </w:rPr>
        <w:t xml:space="preserve"> </w:t>
      </w:r>
    </w:p>
    <w:p w:rsidRPr="00A55DB1" w:rsidR="00E96A7E" w:rsidP="00A55DB1" w:rsidRDefault="00555491">
      <w:pPr>
        <w:pStyle w:val="GENELKURUL"/>
        <w:spacing w:line="240" w:lineRule="auto"/>
        <w:ind w:firstLine="811"/>
        <w:rPr>
          <w:sz w:val="18"/>
        </w:rPr>
      </w:pPr>
      <w:r w:rsidRPr="00A55DB1">
        <w:rPr>
          <w:sz w:val="18"/>
        </w:rPr>
        <w:t>B</w:t>
      </w:r>
      <w:r w:rsidRPr="00A55DB1" w:rsidR="008769ED">
        <w:rPr>
          <w:sz w:val="18"/>
        </w:rPr>
        <w:t>irleşime</w:t>
      </w:r>
      <w:r w:rsidRPr="00A55DB1" w:rsidR="0030183B">
        <w:rPr>
          <w:sz w:val="18"/>
        </w:rPr>
        <w:t xml:space="preserve"> </w:t>
      </w:r>
      <w:r w:rsidRPr="00A55DB1" w:rsidR="008769ED">
        <w:rPr>
          <w:sz w:val="18"/>
        </w:rPr>
        <w:t>on</w:t>
      </w:r>
      <w:r w:rsidRPr="00A55DB1" w:rsidR="0030183B">
        <w:rPr>
          <w:sz w:val="18"/>
        </w:rPr>
        <w:t xml:space="preserve"> </w:t>
      </w:r>
      <w:r w:rsidRPr="00A55DB1" w:rsidR="008769ED">
        <w:rPr>
          <w:sz w:val="18"/>
        </w:rPr>
        <w:t>beş</w:t>
      </w:r>
      <w:r w:rsidRPr="00A55DB1" w:rsidR="0030183B">
        <w:rPr>
          <w:sz w:val="18"/>
        </w:rPr>
        <w:t xml:space="preserve"> </w:t>
      </w:r>
      <w:r w:rsidRPr="00A55DB1" w:rsidR="00E96A7E">
        <w:rPr>
          <w:sz w:val="18"/>
        </w:rPr>
        <w:t>dakika</w:t>
      </w:r>
      <w:r w:rsidRPr="00A55DB1" w:rsidR="0030183B">
        <w:rPr>
          <w:sz w:val="18"/>
        </w:rPr>
        <w:t xml:space="preserve"> </w:t>
      </w:r>
      <w:r w:rsidRPr="00A55DB1" w:rsidR="00E96A7E">
        <w:rPr>
          <w:sz w:val="18"/>
        </w:rPr>
        <w:t>ara</w:t>
      </w:r>
      <w:r w:rsidRPr="00A55DB1" w:rsidR="0030183B">
        <w:rPr>
          <w:sz w:val="18"/>
        </w:rPr>
        <w:t xml:space="preserve"> </w:t>
      </w:r>
      <w:r w:rsidRPr="00A55DB1" w:rsidR="00E96A7E">
        <w:rPr>
          <w:sz w:val="18"/>
        </w:rPr>
        <w:t>veriyorum.</w:t>
      </w:r>
    </w:p>
    <w:p w:rsidRPr="00A55DB1" w:rsidR="004E62B4" w:rsidP="00A55DB1" w:rsidRDefault="00E96A7E">
      <w:pPr>
        <w:pStyle w:val="GENELKURUL"/>
        <w:spacing w:line="240" w:lineRule="auto"/>
        <w:ind w:left="5103" w:firstLine="811"/>
        <w:jc w:val="right"/>
        <w:rPr>
          <w:sz w:val="18"/>
        </w:rPr>
      </w:pPr>
      <w:r w:rsidRPr="00A55DB1">
        <w:rPr>
          <w:sz w:val="18"/>
        </w:rPr>
        <w:t>Kapanma</w:t>
      </w:r>
      <w:r w:rsidRPr="00A55DB1" w:rsidR="0030183B">
        <w:rPr>
          <w:sz w:val="18"/>
        </w:rPr>
        <w:t xml:space="preserve"> </w:t>
      </w:r>
      <w:r w:rsidRPr="00A55DB1">
        <w:rPr>
          <w:sz w:val="18"/>
        </w:rPr>
        <w:t>Saati:</w:t>
      </w:r>
      <w:r w:rsidRPr="00A55DB1" w:rsidR="0030183B">
        <w:rPr>
          <w:sz w:val="18"/>
        </w:rPr>
        <w:t xml:space="preserve"> </w:t>
      </w:r>
      <w:r w:rsidRPr="00A55DB1">
        <w:rPr>
          <w:sz w:val="18"/>
        </w:rPr>
        <w:t>14.02</w:t>
      </w:r>
      <w:r w:rsidRPr="00A55DB1" w:rsidR="0030183B">
        <w:rPr>
          <w:sz w:val="18"/>
        </w:rPr>
        <w:t xml:space="preserve"> </w:t>
      </w:r>
    </w:p>
    <w:p w:rsidRPr="00A55DB1" w:rsidR="00970309" w:rsidP="00A55DB1" w:rsidRDefault="00970309">
      <w:pPr>
        <w:widowControl w:val="0"/>
        <w:tabs>
          <w:tab w:val="left" w:pos="1856"/>
        </w:tabs>
        <w:suppressAutoHyphens/>
        <w:ind w:left="40" w:right="40" w:firstLine="811"/>
        <w:jc w:val="center"/>
        <w:rPr>
          <w:rFonts w:ascii="Arial" w:hAnsi="Arial" w:cs="Arial"/>
          <w:spacing w:val="32"/>
          <w:sz w:val="18"/>
        </w:rPr>
      </w:pPr>
      <w:r w:rsidRPr="00A55DB1">
        <w:rPr>
          <w:rFonts w:ascii="Arial" w:hAnsi="Arial" w:cs="Arial"/>
          <w:spacing w:val="32"/>
          <w:sz w:val="18"/>
        </w:rPr>
        <w:t>İKİNCİ</w:t>
      </w:r>
      <w:r w:rsidRPr="00A55DB1" w:rsidR="0030183B">
        <w:rPr>
          <w:rFonts w:ascii="Arial" w:hAnsi="Arial" w:cs="Arial"/>
          <w:spacing w:val="32"/>
          <w:sz w:val="18"/>
        </w:rPr>
        <w:t xml:space="preserve"> </w:t>
      </w:r>
      <w:r w:rsidRPr="00A55DB1">
        <w:rPr>
          <w:rFonts w:ascii="Arial" w:hAnsi="Arial" w:cs="Arial"/>
          <w:spacing w:val="32"/>
          <w:sz w:val="18"/>
        </w:rPr>
        <w:t>OTURUM</w:t>
      </w:r>
    </w:p>
    <w:p w:rsidRPr="00A55DB1" w:rsidR="00970309" w:rsidP="00A55DB1" w:rsidRDefault="00970309">
      <w:pPr>
        <w:widowControl w:val="0"/>
        <w:tabs>
          <w:tab w:val="left" w:pos="1856"/>
        </w:tabs>
        <w:suppressAutoHyphens/>
        <w:ind w:left="40" w:right="40" w:firstLine="811"/>
        <w:jc w:val="center"/>
        <w:rPr>
          <w:rFonts w:ascii="Arial" w:hAnsi="Arial" w:cs="Arial"/>
          <w:spacing w:val="32"/>
          <w:sz w:val="18"/>
        </w:rPr>
      </w:pPr>
      <w:r w:rsidRPr="00A55DB1">
        <w:rPr>
          <w:rFonts w:ascii="Arial" w:hAnsi="Arial" w:cs="Arial"/>
          <w:spacing w:val="32"/>
          <w:sz w:val="18"/>
        </w:rPr>
        <w:t>Açılma</w:t>
      </w:r>
      <w:r w:rsidRPr="00A55DB1" w:rsidR="0030183B">
        <w:rPr>
          <w:rFonts w:ascii="Arial" w:hAnsi="Arial" w:cs="Arial"/>
          <w:spacing w:val="32"/>
          <w:sz w:val="18"/>
        </w:rPr>
        <w:t xml:space="preserve"> </w:t>
      </w:r>
      <w:r w:rsidRPr="00A55DB1">
        <w:rPr>
          <w:rFonts w:ascii="Arial" w:hAnsi="Arial" w:cs="Arial"/>
          <w:spacing w:val="32"/>
          <w:sz w:val="18"/>
        </w:rPr>
        <w:t>Saati:</w:t>
      </w:r>
      <w:r w:rsidRPr="00A55DB1" w:rsidR="0030183B">
        <w:rPr>
          <w:rFonts w:ascii="Arial" w:hAnsi="Arial" w:cs="Arial"/>
          <w:spacing w:val="32"/>
          <w:sz w:val="18"/>
        </w:rPr>
        <w:t xml:space="preserve"> </w:t>
      </w:r>
      <w:r w:rsidRPr="00A55DB1">
        <w:rPr>
          <w:rFonts w:ascii="Arial" w:hAnsi="Arial" w:cs="Arial"/>
          <w:spacing w:val="32"/>
          <w:sz w:val="18"/>
        </w:rPr>
        <w:t>14.29</w:t>
      </w:r>
    </w:p>
    <w:p w:rsidRPr="00A55DB1" w:rsidR="00970309" w:rsidP="00A55DB1" w:rsidRDefault="00970309">
      <w:pPr>
        <w:widowControl w:val="0"/>
        <w:tabs>
          <w:tab w:val="left" w:pos="1856"/>
        </w:tabs>
        <w:suppressAutoHyphens/>
        <w:ind w:left="40" w:right="40" w:firstLine="811"/>
        <w:jc w:val="center"/>
        <w:rPr>
          <w:rFonts w:ascii="Arial" w:hAnsi="Arial" w:cs="Arial"/>
          <w:spacing w:val="32"/>
          <w:sz w:val="18"/>
        </w:rPr>
      </w:pPr>
      <w:r w:rsidRPr="00A55DB1">
        <w:rPr>
          <w:rFonts w:ascii="Arial" w:hAnsi="Arial" w:cs="Arial"/>
          <w:spacing w:val="32"/>
          <w:sz w:val="18"/>
        </w:rPr>
        <w:t>BAŞKAN:</w:t>
      </w:r>
      <w:r w:rsidRPr="00A55DB1" w:rsidR="0030183B">
        <w:rPr>
          <w:rFonts w:ascii="Arial" w:hAnsi="Arial" w:cs="Arial"/>
          <w:spacing w:val="32"/>
          <w:sz w:val="18"/>
        </w:rPr>
        <w:t xml:space="preserve"> </w:t>
      </w:r>
      <w:r w:rsidRPr="00A55DB1">
        <w:rPr>
          <w:rFonts w:ascii="Arial" w:hAnsi="Arial" w:cs="Arial"/>
          <w:spacing w:val="32"/>
          <w:sz w:val="18"/>
        </w:rPr>
        <w:t>Başkan</w:t>
      </w:r>
      <w:r w:rsidRPr="00A55DB1" w:rsidR="0030183B">
        <w:rPr>
          <w:rFonts w:ascii="Arial" w:hAnsi="Arial" w:cs="Arial"/>
          <w:spacing w:val="32"/>
          <w:sz w:val="18"/>
        </w:rPr>
        <w:t xml:space="preserve"> </w:t>
      </w:r>
      <w:r w:rsidRPr="00A55DB1">
        <w:rPr>
          <w:rFonts w:ascii="Arial" w:hAnsi="Arial" w:cs="Arial"/>
          <w:spacing w:val="32"/>
          <w:sz w:val="18"/>
        </w:rPr>
        <w:t>Vekili</w:t>
      </w:r>
      <w:r w:rsidRPr="00A55DB1" w:rsidR="0030183B">
        <w:rPr>
          <w:rFonts w:ascii="Arial" w:hAnsi="Arial" w:cs="Arial"/>
          <w:spacing w:val="32"/>
          <w:sz w:val="18"/>
        </w:rPr>
        <w:t xml:space="preserve"> </w:t>
      </w:r>
      <w:r w:rsidRPr="00A55DB1">
        <w:rPr>
          <w:rFonts w:ascii="Arial" w:hAnsi="Arial" w:cs="Arial"/>
          <w:spacing w:val="32"/>
          <w:sz w:val="18"/>
        </w:rPr>
        <w:t>Nimetullah</w:t>
      </w:r>
      <w:r w:rsidRPr="00A55DB1" w:rsidR="0030183B">
        <w:rPr>
          <w:rFonts w:ascii="Arial" w:hAnsi="Arial" w:cs="Arial"/>
          <w:spacing w:val="32"/>
          <w:sz w:val="18"/>
        </w:rPr>
        <w:t xml:space="preserve"> </w:t>
      </w:r>
      <w:r w:rsidRPr="00A55DB1">
        <w:rPr>
          <w:rFonts w:ascii="Arial" w:hAnsi="Arial" w:cs="Arial"/>
          <w:spacing w:val="32"/>
          <w:sz w:val="18"/>
        </w:rPr>
        <w:t>ERDOĞMUŞ</w:t>
      </w:r>
    </w:p>
    <w:p w:rsidRPr="00A55DB1" w:rsidR="00970309" w:rsidP="00A55DB1" w:rsidRDefault="00970309">
      <w:pPr>
        <w:pStyle w:val="GENELKURUL"/>
        <w:spacing w:line="240" w:lineRule="auto"/>
        <w:ind w:firstLine="284"/>
        <w:jc w:val="center"/>
        <w:rPr>
          <w:rFonts w:ascii="Times New Roman" w:hAnsi="Times New Roman" w:cs="Times New Roman"/>
          <w:sz w:val="18"/>
          <w:szCs w:val="22"/>
        </w:rPr>
      </w:pPr>
      <w:r w:rsidRPr="00A55DB1">
        <w:rPr>
          <w:rFonts w:ascii="Times New Roman" w:hAnsi="Times New Roman" w:cs="Times New Roman"/>
          <w:sz w:val="18"/>
          <w:szCs w:val="22"/>
        </w:rPr>
        <w:t>KÂTİP</w:t>
      </w:r>
      <w:r w:rsidRPr="00A55DB1" w:rsidR="0030183B">
        <w:rPr>
          <w:rFonts w:ascii="Times New Roman" w:hAnsi="Times New Roman" w:cs="Times New Roman"/>
          <w:sz w:val="18"/>
          <w:szCs w:val="22"/>
        </w:rPr>
        <w:t xml:space="preserve"> </w:t>
      </w:r>
      <w:r w:rsidRPr="00A55DB1">
        <w:rPr>
          <w:rFonts w:ascii="Times New Roman" w:hAnsi="Times New Roman" w:cs="Times New Roman"/>
          <w:sz w:val="18"/>
          <w:szCs w:val="22"/>
        </w:rPr>
        <w:t>ÜYELER:</w:t>
      </w:r>
      <w:r w:rsidRPr="00A55DB1" w:rsidR="0030183B">
        <w:rPr>
          <w:rFonts w:ascii="Times New Roman" w:hAnsi="Times New Roman" w:cs="Times New Roman"/>
          <w:sz w:val="18"/>
          <w:szCs w:val="22"/>
        </w:rPr>
        <w:t xml:space="preserve"> </w:t>
      </w:r>
      <w:r w:rsidRPr="00A55DB1">
        <w:rPr>
          <w:rFonts w:ascii="Times New Roman" w:hAnsi="Times New Roman" w:cs="Times New Roman"/>
          <w:sz w:val="18"/>
          <w:szCs w:val="22"/>
        </w:rPr>
        <w:t>Rümeysa</w:t>
      </w:r>
      <w:r w:rsidRPr="00A55DB1" w:rsidR="0030183B">
        <w:rPr>
          <w:rFonts w:ascii="Times New Roman" w:hAnsi="Times New Roman" w:cs="Times New Roman"/>
          <w:sz w:val="18"/>
          <w:szCs w:val="22"/>
        </w:rPr>
        <w:t xml:space="preserve"> </w:t>
      </w:r>
      <w:r w:rsidRPr="00A55DB1">
        <w:rPr>
          <w:rFonts w:ascii="Times New Roman" w:hAnsi="Times New Roman" w:cs="Times New Roman"/>
          <w:sz w:val="18"/>
          <w:szCs w:val="22"/>
        </w:rPr>
        <w:t>KADAK</w:t>
      </w:r>
      <w:r w:rsidRPr="00A55DB1" w:rsidR="0030183B">
        <w:rPr>
          <w:rFonts w:ascii="Times New Roman" w:hAnsi="Times New Roman" w:cs="Times New Roman"/>
          <w:sz w:val="18"/>
          <w:szCs w:val="22"/>
        </w:rPr>
        <w:t xml:space="preserve"> </w:t>
      </w:r>
      <w:r w:rsidRPr="00A55DB1">
        <w:rPr>
          <w:rFonts w:ascii="Times New Roman" w:hAnsi="Times New Roman" w:cs="Times New Roman"/>
          <w:sz w:val="18"/>
          <w:szCs w:val="22"/>
        </w:rPr>
        <w:t>(İstanbul),</w:t>
      </w:r>
      <w:r w:rsidRPr="00A55DB1" w:rsidR="0030183B">
        <w:rPr>
          <w:rFonts w:ascii="Times New Roman" w:hAnsi="Times New Roman" w:cs="Times New Roman"/>
          <w:sz w:val="18"/>
          <w:szCs w:val="22"/>
        </w:rPr>
        <w:t xml:space="preserve"> </w:t>
      </w:r>
      <w:r w:rsidRPr="00A55DB1">
        <w:rPr>
          <w:rFonts w:ascii="Times New Roman" w:hAnsi="Times New Roman" w:cs="Times New Roman"/>
          <w:sz w:val="18"/>
          <w:szCs w:val="22"/>
        </w:rPr>
        <w:t>Mustafa</w:t>
      </w:r>
      <w:r w:rsidRPr="00A55DB1" w:rsidR="0030183B">
        <w:rPr>
          <w:rFonts w:ascii="Times New Roman" w:hAnsi="Times New Roman" w:cs="Times New Roman"/>
          <w:sz w:val="18"/>
          <w:szCs w:val="22"/>
        </w:rPr>
        <w:t xml:space="preserve"> </w:t>
      </w:r>
      <w:r w:rsidRPr="00A55DB1">
        <w:rPr>
          <w:rFonts w:ascii="Times New Roman" w:hAnsi="Times New Roman" w:cs="Times New Roman"/>
          <w:sz w:val="18"/>
          <w:szCs w:val="22"/>
        </w:rPr>
        <w:t>AÇIKGÖZ</w:t>
      </w:r>
      <w:r w:rsidRPr="00A55DB1" w:rsidR="0030183B">
        <w:rPr>
          <w:rFonts w:ascii="Times New Roman" w:hAnsi="Times New Roman" w:cs="Times New Roman"/>
          <w:sz w:val="18"/>
          <w:szCs w:val="22"/>
        </w:rPr>
        <w:t xml:space="preserve"> </w:t>
      </w:r>
      <w:r w:rsidRPr="00A55DB1">
        <w:rPr>
          <w:rFonts w:ascii="Times New Roman" w:hAnsi="Times New Roman" w:cs="Times New Roman"/>
          <w:sz w:val="18"/>
          <w:szCs w:val="22"/>
        </w:rPr>
        <w:t>(Nevşehir)</w:t>
      </w:r>
    </w:p>
    <w:p w:rsidRPr="00A55DB1" w:rsidR="00970309" w:rsidP="00A55DB1" w:rsidRDefault="00970309">
      <w:pPr>
        <w:widowControl w:val="0"/>
        <w:tabs>
          <w:tab w:val="left" w:pos="1856"/>
        </w:tabs>
        <w:suppressAutoHyphens/>
        <w:ind w:left="40" w:right="40" w:firstLine="811"/>
        <w:jc w:val="center"/>
        <w:rPr>
          <w:rFonts w:ascii="Arial" w:hAnsi="Arial" w:cs="Arial"/>
          <w:spacing w:val="32"/>
          <w:sz w:val="18"/>
        </w:rPr>
      </w:pPr>
      <w:r w:rsidRPr="00A55DB1">
        <w:rPr>
          <w:rFonts w:ascii="Arial" w:hAnsi="Arial" w:cs="Arial"/>
          <w:spacing w:val="32"/>
          <w:sz w:val="18"/>
        </w:rPr>
        <w:t>-----0-----</w:t>
      </w:r>
    </w:p>
    <w:p w:rsidRPr="00A55DB1" w:rsidR="00970309" w:rsidP="00A55DB1" w:rsidRDefault="00970309">
      <w:pPr>
        <w:pStyle w:val="GENELKURUL"/>
        <w:spacing w:line="240" w:lineRule="auto"/>
        <w:ind w:firstLine="811"/>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milletvekilleri,</w:t>
      </w:r>
      <w:r w:rsidRPr="00A55DB1" w:rsidR="0030183B">
        <w:rPr>
          <w:sz w:val="18"/>
        </w:rPr>
        <w:t xml:space="preserve"> </w:t>
      </w:r>
      <w:r w:rsidRPr="00A55DB1">
        <w:rPr>
          <w:sz w:val="18"/>
        </w:rPr>
        <w:t>Türkiye</w:t>
      </w:r>
      <w:r w:rsidRPr="00A55DB1" w:rsidR="0030183B">
        <w:rPr>
          <w:sz w:val="18"/>
        </w:rPr>
        <w:t xml:space="preserve"> </w:t>
      </w:r>
      <w:r w:rsidRPr="00A55DB1">
        <w:rPr>
          <w:sz w:val="18"/>
        </w:rPr>
        <w:t>Büyük</w:t>
      </w:r>
      <w:r w:rsidRPr="00A55DB1" w:rsidR="0030183B">
        <w:rPr>
          <w:sz w:val="18"/>
        </w:rPr>
        <w:t xml:space="preserve"> </w:t>
      </w:r>
      <w:r w:rsidRPr="00A55DB1">
        <w:rPr>
          <w:sz w:val="18"/>
        </w:rPr>
        <w:t>Millet</w:t>
      </w:r>
      <w:r w:rsidRPr="00A55DB1" w:rsidR="0030183B">
        <w:rPr>
          <w:sz w:val="18"/>
        </w:rPr>
        <w:t xml:space="preserve"> </w:t>
      </w:r>
      <w:r w:rsidRPr="00A55DB1">
        <w:rPr>
          <w:sz w:val="18"/>
        </w:rPr>
        <w:t>Meclisinin</w:t>
      </w:r>
      <w:r w:rsidRPr="00A55DB1" w:rsidR="0030183B">
        <w:rPr>
          <w:sz w:val="18"/>
        </w:rPr>
        <w:t xml:space="preserve"> </w:t>
      </w:r>
      <w:r w:rsidRPr="00A55DB1">
        <w:rPr>
          <w:sz w:val="18"/>
        </w:rPr>
        <w:t>97’nci</w:t>
      </w:r>
      <w:r w:rsidRPr="00A55DB1" w:rsidR="0030183B">
        <w:rPr>
          <w:sz w:val="18"/>
        </w:rPr>
        <w:t xml:space="preserve"> </w:t>
      </w:r>
      <w:r w:rsidRPr="00A55DB1">
        <w:rPr>
          <w:sz w:val="18"/>
        </w:rPr>
        <w:t>Birleşiminin</w:t>
      </w:r>
      <w:r w:rsidRPr="00A55DB1" w:rsidR="0030183B">
        <w:rPr>
          <w:sz w:val="18"/>
        </w:rPr>
        <w:t xml:space="preserve"> </w:t>
      </w:r>
      <w:r w:rsidRPr="00A55DB1">
        <w:rPr>
          <w:sz w:val="18"/>
        </w:rPr>
        <w:t>İkinci</w:t>
      </w:r>
      <w:r w:rsidRPr="00A55DB1" w:rsidR="0030183B">
        <w:rPr>
          <w:sz w:val="18"/>
        </w:rPr>
        <w:t xml:space="preserve"> </w:t>
      </w:r>
      <w:r w:rsidRPr="00A55DB1">
        <w:rPr>
          <w:sz w:val="18"/>
        </w:rPr>
        <w:t>Oturumunu</w:t>
      </w:r>
      <w:r w:rsidRPr="00A55DB1" w:rsidR="0030183B">
        <w:rPr>
          <w:sz w:val="18"/>
        </w:rPr>
        <w:t xml:space="preserve"> </w:t>
      </w:r>
      <w:r w:rsidRPr="00A55DB1">
        <w:rPr>
          <w:sz w:val="18"/>
        </w:rPr>
        <w:t>açıyorum.</w:t>
      </w:r>
    </w:p>
    <w:p w:rsidRPr="00A55DB1" w:rsidR="00970309" w:rsidP="00A55DB1" w:rsidRDefault="00970309">
      <w:pPr>
        <w:pStyle w:val="GENELKURUL"/>
        <w:spacing w:line="240" w:lineRule="auto"/>
        <w:ind w:firstLine="811"/>
        <w:rPr>
          <w:sz w:val="18"/>
        </w:rPr>
      </w:pPr>
      <w:r w:rsidRPr="00A55DB1">
        <w:rPr>
          <w:sz w:val="18"/>
        </w:rPr>
        <w:t>Görüşmelere</w:t>
      </w:r>
      <w:r w:rsidRPr="00A55DB1" w:rsidR="0030183B">
        <w:rPr>
          <w:sz w:val="18"/>
        </w:rPr>
        <w:t xml:space="preserve"> </w:t>
      </w:r>
      <w:r w:rsidRPr="00A55DB1">
        <w:rPr>
          <w:sz w:val="18"/>
        </w:rPr>
        <w:t>başlıyoruz.</w:t>
      </w:r>
      <w:r w:rsidRPr="00A55DB1" w:rsidR="0030183B">
        <w:rPr>
          <w:sz w:val="18"/>
        </w:rPr>
        <w:t xml:space="preserve"> </w:t>
      </w:r>
    </w:p>
    <w:p w:rsidRPr="00A55DB1" w:rsidR="00970309" w:rsidP="00A55DB1" w:rsidRDefault="00970309">
      <w:pPr>
        <w:pStyle w:val="GENELKURUL"/>
        <w:spacing w:line="240" w:lineRule="auto"/>
        <w:ind w:firstLine="811"/>
        <w:rPr>
          <w:sz w:val="18"/>
        </w:rPr>
      </w:pPr>
      <w:r w:rsidRPr="00A55DB1">
        <w:rPr>
          <w:sz w:val="18"/>
        </w:rPr>
        <w:t>Görüşmelere</w:t>
      </w:r>
      <w:r w:rsidRPr="00A55DB1" w:rsidR="0030183B">
        <w:rPr>
          <w:sz w:val="18"/>
        </w:rPr>
        <w:t xml:space="preserve"> </w:t>
      </w:r>
      <w:r w:rsidRPr="00A55DB1">
        <w:rPr>
          <w:sz w:val="18"/>
        </w:rPr>
        <w:t>geçmeden</w:t>
      </w:r>
      <w:r w:rsidRPr="00A55DB1" w:rsidR="0030183B">
        <w:rPr>
          <w:sz w:val="18"/>
        </w:rPr>
        <w:t xml:space="preserve"> </w:t>
      </w:r>
      <w:r w:rsidRPr="00A55DB1">
        <w:rPr>
          <w:sz w:val="18"/>
        </w:rPr>
        <w:t>önce,</w:t>
      </w:r>
      <w:r w:rsidRPr="00A55DB1" w:rsidR="0030183B">
        <w:rPr>
          <w:sz w:val="18"/>
        </w:rPr>
        <w:t xml:space="preserve"> </w:t>
      </w:r>
      <w:r w:rsidRPr="00A55DB1">
        <w:rPr>
          <w:sz w:val="18"/>
        </w:rPr>
        <w:t>izninizle,</w:t>
      </w:r>
      <w:r w:rsidRPr="00A55DB1" w:rsidR="0030183B">
        <w:rPr>
          <w:sz w:val="18"/>
        </w:rPr>
        <w:t xml:space="preserve"> </w:t>
      </w:r>
      <w:r w:rsidRPr="00A55DB1">
        <w:rPr>
          <w:sz w:val="18"/>
        </w:rPr>
        <w:t>hülasanın</w:t>
      </w:r>
      <w:r w:rsidRPr="00A55DB1" w:rsidR="0030183B">
        <w:rPr>
          <w:sz w:val="18"/>
        </w:rPr>
        <w:t xml:space="preserve"> </w:t>
      </w:r>
      <w:r w:rsidRPr="00A55DB1">
        <w:rPr>
          <w:sz w:val="18"/>
        </w:rPr>
        <w:t>hülasası</w:t>
      </w:r>
      <w:r w:rsidRPr="00A55DB1" w:rsidR="0030183B">
        <w:rPr>
          <w:sz w:val="18"/>
        </w:rPr>
        <w:t xml:space="preserve"> </w:t>
      </w:r>
      <w:r w:rsidRPr="00A55DB1">
        <w:rPr>
          <w:sz w:val="18"/>
        </w:rPr>
        <w:t>diyebileceğim</w:t>
      </w:r>
      <w:r w:rsidRPr="00A55DB1" w:rsidR="0030183B">
        <w:rPr>
          <w:sz w:val="18"/>
        </w:rPr>
        <w:t xml:space="preserve"> </w:t>
      </w:r>
      <w:r w:rsidRPr="00A55DB1">
        <w:rPr>
          <w:sz w:val="18"/>
        </w:rPr>
        <w:t>bir</w:t>
      </w:r>
      <w:r w:rsidRPr="00A55DB1" w:rsidR="0030183B">
        <w:rPr>
          <w:sz w:val="18"/>
        </w:rPr>
        <w:t xml:space="preserve"> </w:t>
      </w:r>
      <w:r w:rsidRPr="00A55DB1">
        <w:rPr>
          <w:sz w:val="18"/>
        </w:rPr>
        <w:t>hususu</w:t>
      </w:r>
      <w:r w:rsidRPr="00A55DB1" w:rsidR="0030183B">
        <w:rPr>
          <w:sz w:val="18"/>
        </w:rPr>
        <w:t xml:space="preserve"> </w:t>
      </w:r>
      <w:r w:rsidRPr="00A55DB1">
        <w:rPr>
          <w:sz w:val="18"/>
        </w:rPr>
        <w:t>sizinle</w:t>
      </w:r>
      <w:r w:rsidRPr="00A55DB1" w:rsidR="0030183B">
        <w:rPr>
          <w:sz w:val="18"/>
        </w:rPr>
        <w:t xml:space="preserve"> </w:t>
      </w:r>
      <w:r w:rsidRPr="00A55DB1">
        <w:rPr>
          <w:sz w:val="18"/>
        </w:rPr>
        <w:t>paylaşmak</w:t>
      </w:r>
      <w:r w:rsidRPr="00A55DB1" w:rsidR="0030183B">
        <w:rPr>
          <w:sz w:val="18"/>
        </w:rPr>
        <w:t xml:space="preserve"> </w:t>
      </w:r>
      <w:r w:rsidRPr="00A55DB1">
        <w:rPr>
          <w:sz w:val="18"/>
        </w:rPr>
        <w:t>istiyorum.</w:t>
      </w:r>
      <w:r w:rsidRPr="00A55DB1" w:rsidR="0030183B">
        <w:rPr>
          <w:sz w:val="18"/>
        </w:rPr>
        <w:t xml:space="preserve"> </w:t>
      </w:r>
    </w:p>
    <w:p w:rsidRPr="00A55DB1" w:rsidR="00DE4892" w:rsidP="00A55DB1" w:rsidRDefault="00DE4892">
      <w:pPr>
        <w:tabs>
          <w:tab w:val="center" w:pos="5100"/>
        </w:tabs>
        <w:suppressAutoHyphens/>
        <w:spacing w:after="120"/>
        <w:ind w:left="80" w:right="60" w:firstLine="760"/>
        <w:jc w:val="both"/>
        <w:rPr>
          <w:sz w:val="18"/>
          <w:szCs w:val="20"/>
        </w:rPr>
      </w:pPr>
      <w:r w:rsidRPr="00A55DB1">
        <w:rPr>
          <w:sz w:val="18"/>
        </w:rPr>
        <w:t>IV.-</w:t>
      </w:r>
      <w:r w:rsidRPr="00A55DB1" w:rsidR="0030183B">
        <w:rPr>
          <w:sz w:val="18"/>
        </w:rPr>
        <w:t xml:space="preserve"> </w:t>
      </w:r>
      <w:r w:rsidRPr="00A55DB1">
        <w:rPr>
          <w:sz w:val="18"/>
        </w:rPr>
        <w:t>OTURUM</w:t>
      </w:r>
      <w:r w:rsidRPr="00A55DB1" w:rsidR="0030183B">
        <w:rPr>
          <w:sz w:val="18"/>
        </w:rPr>
        <w:t xml:space="preserve"> </w:t>
      </w:r>
      <w:r w:rsidRPr="00A55DB1">
        <w:rPr>
          <w:sz w:val="18"/>
        </w:rPr>
        <w:t>BAŞKANLARININ</w:t>
      </w:r>
      <w:r w:rsidRPr="00A55DB1" w:rsidR="0030183B">
        <w:rPr>
          <w:sz w:val="18"/>
        </w:rPr>
        <w:t xml:space="preserve"> </w:t>
      </w:r>
      <w:r w:rsidRPr="00A55DB1">
        <w:rPr>
          <w:sz w:val="18"/>
        </w:rPr>
        <w:t>KONUŞMALARI</w:t>
      </w:r>
    </w:p>
    <w:p w:rsidRPr="00A55DB1" w:rsidR="00DE4892" w:rsidP="00A55DB1" w:rsidRDefault="00DE4892">
      <w:pPr>
        <w:tabs>
          <w:tab w:val="center" w:pos="5100"/>
        </w:tabs>
        <w:suppressAutoHyphens/>
        <w:spacing w:after="120"/>
        <w:ind w:left="80" w:right="60" w:firstLine="760"/>
        <w:jc w:val="both"/>
        <w:rPr>
          <w:sz w:val="18"/>
        </w:rPr>
      </w:pPr>
      <w:r w:rsidRPr="00A55DB1">
        <w:rPr>
          <w:sz w:val="18"/>
        </w:rPr>
        <w:t>1.-</w:t>
      </w:r>
      <w:r w:rsidRPr="00A55DB1" w:rsidR="0030183B">
        <w:rPr>
          <w:sz w:val="18"/>
        </w:rPr>
        <w:t xml:space="preserve"> </w:t>
      </w:r>
      <w:r w:rsidRPr="00A55DB1">
        <w:rPr>
          <w:sz w:val="18"/>
        </w:rPr>
        <w:t>Oturum</w:t>
      </w:r>
      <w:r w:rsidRPr="00A55DB1" w:rsidR="0030183B">
        <w:rPr>
          <w:sz w:val="18"/>
        </w:rPr>
        <w:t xml:space="preserve"> </w:t>
      </w:r>
      <w:r w:rsidRPr="00A55DB1">
        <w:rPr>
          <w:sz w:val="18"/>
        </w:rPr>
        <w:t>Başkanı</w:t>
      </w:r>
      <w:r w:rsidRPr="00A55DB1" w:rsidR="0030183B">
        <w:rPr>
          <w:sz w:val="18"/>
        </w:rPr>
        <w:t xml:space="preserve"> </w:t>
      </w:r>
      <w:r w:rsidRPr="00A55DB1">
        <w:rPr>
          <w:sz w:val="18"/>
        </w:rPr>
        <w:t>TBMM</w:t>
      </w:r>
      <w:r w:rsidRPr="00A55DB1" w:rsidR="0030183B">
        <w:rPr>
          <w:sz w:val="18"/>
        </w:rPr>
        <w:t xml:space="preserve"> </w:t>
      </w:r>
      <w:r w:rsidRPr="00A55DB1">
        <w:rPr>
          <w:sz w:val="18"/>
        </w:rPr>
        <w:t>Başkan</w:t>
      </w:r>
      <w:r w:rsidRPr="00A55DB1" w:rsidR="0030183B">
        <w:rPr>
          <w:sz w:val="18"/>
        </w:rPr>
        <w:t xml:space="preserve"> </w:t>
      </w:r>
      <w:r w:rsidRPr="00A55DB1">
        <w:rPr>
          <w:sz w:val="18"/>
        </w:rPr>
        <w:t>Vekili</w:t>
      </w:r>
      <w:r w:rsidRPr="00A55DB1" w:rsidR="0030183B">
        <w:rPr>
          <w:sz w:val="18"/>
        </w:rPr>
        <w:t xml:space="preserve"> </w:t>
      </w:r>
      <w:r w:rsidRPr="00A55DB1">
        <w:rPr>
          <w:sz w:val="18"/>
        </w:rPr>
        <w:t>Nimetullah</w:t>
      </w:r>
      <w:r w:rsidRPr="00A55DB1" w:rsidR="0030183B">
        <w:rPr>
          <w:sz w:val="18"/>
        </w:rPr>
        <w:t xml:space="preserve"> </w:t>
      </w:r>
      <w:r w:rsidRPr="00A55DB1">
        <w:rPr>
          <w:sz w:val="18"/>
        </w:rPr>
        <w:t>Erdoğmuş’un,</w:t>
      </w:r>
      <w:r w:rsidRPr="00A55DB1" w:rsidR="0030183B">
        <w:rPr>
          <w:sz w:val="18"/>
        </w:rPr>
        <w:t xml:space="preserve"> </w:t>
      </w:r>
      <w:r w:rsidRPr="00A55DB1">
        <w:rPr>
          <w:sz w:val="18"/>
        </w:rPr>
        <w:t>Türkiye</w:t>
      </w:r>
      <w:r w:rsidRPr="00A55DB1" w:rsidR="0030183B">
        <w:rPr>
          <w:sz w:val="18"/>
        </w:rPr>
        <w:t xml:space="preserve"> </w:t>
      </w:r>
      <w:r w:rsidRPr="00A55DB1">
        <w:rPr>
          <w:sz w:val="18"/>
        </w:rPr>
        <w:t>Büyük</w:t>
      </w:r>
      <w:r w:rsidRPr="00A55DB1" w:rsidR="0030183B">
        <w:rPr>
          <w:sz w:val="18"/>
        </w:rPr>
        <w:t xml:space="preserve"> </w:t>
      </w:r>
      <w:r w:rsidRPr="00A55DB1">
        <w:rPr>
          <w:sz w:val="18"/>
        </w:rPr>
        <w:t>Millet</w:t>
      </w:r>
      <w:r w:rsidRPr="00A55DB1" w:rsidR="0030183B">
        <w:rPr>
          <w:sz w:val="18"/>
        </w:rPr>
        <w:t xml:space="preserve"> </w:t>
      </w:r>
      <w:r w:rsidRPr="00A55DB1">
        <w:rPr>
          <w:sz w:val="18"/>
        </w:rPr>
        <w:t>Meclisinin</w:t>
      </w:r>
      <w:r w:rsidRPr="00A55DB1" w:rsidR="0030183B">
        <w:rPr>
          <w:sz w:val="18"/>
        </w:rPr>
        <w:t xml:space="preserve"> </w:t>
      </w:r>
      <w:r w:rsidRPr="00A55DB1">
        <w:rPr>
          <w:sz w:val="18"/>
        </w:rPr>
        <w:t>demokrasi</w:t>
      </w:r>
      <w:r w:rsidRPr="00A55DB1" w:rsidR="0030183B">
        <w:rPr>
          <w:sz w:val="18"/>
        </w:rPr>
        <w:t xml:space="preserve"> </w:t>
      </w:r>
      <w:r w:rsidRPr="00A55DB1">
        <w:rPr>
          <w:sz w:val="18"/>
        </w:rPr>
        <w:t>karakterinin</w:t>
      </w:r>
      <w:r w:rsidRPr="00A55DB1" w:rsidR="0030183B">
        <w:rPr>
          <w:sz w:val="18"/>
        </w:rPr>
        <w:t xml:space="preserve"> </w:t>
      </w:r>
      <w:r w:rsidRPr="00A55DB1">
        <w:rPr>
          <w:sz w:val="18"/>
        </w:rPr>
        <w:t>her</w:t>
      </w:r>
      <w:r w:rsidRPr="00A55DB1" w:rsidR="0030183B">
        <w:rPr>
          <w:sz w:val="18"/>
        </w:rPr>
        <w:t xml:space="preserve"> </w:t>
      </w:r>
      <w:r w:rsidRPr="00A55DB1">
        <w:rPr>
          <w:sz w:val="18"/>
        </w:rPr>
        <w:t>bir</w:t>
      </w:r>
      <w:r w:rsidRPr="00A55DB1" w:rsidR="0030183B">
        <w:rPr>
          <w:sz w:val="18"/>
        </w:rPr>
        <w:t xml:space="preserve"> </w:t>
      </w:r>
      <w:r w:rsidRPr="00A55DB1">
        <w:rPr>
          <w:sz w:val="18"/>
        </w:rPr>
        <w:t>milletvekili</w:t>
      </w:r>
      <w:r w:rsidRPr="00A55DB1" w:rsidR="0030183B">
        <w:rPr>
          <w:sz w:val="18"/>
        </w:rPr>
        <w:t xml:space="preserve"> </w:t>
      </w:r>
      <w:r w:rsidRPr="00A55DB1">
        <w:rPr>
          <w:sz w:val="18"/>
        </w:rPr>
        <w:t>için</w:t>
      </w:r>
      <w:r w:rsidRPr="00A55DB1" w:rsidR="0030183B">
        <w:rPr>
          <w:sz w:val="18"/>
        </w:rPr>
        <w:t xml:space="preserve"> </w:t>
      </w:r>
      <w:r w:rsidRPr="00A55DB1">
        <w:rPr>
          <w:sz w:val="18"/>
        </w:rPr>
        <w:t>ortak</w:t>
      </w:r>
      <w:r w:rsidRPr="00A55DB1" w:rsidR="0030183B">
        <w:rPr>
          <w:sz w:val="18"/>
        </w:rPr>
        <w:t xml:space="preserve"> </w:t>
      </w:r>
      <w:r w:rsidRPr="00A55DB1">
        <w:rPr>
          <w:sz w:val="18"/>
        </w:rPr>
        <w:t>payda</w:t>
      </w:r>
      <w:r w:rsidRPr="00A55DB1" w:rsidR="0030183B">
        <w:rPr>
          <w:sz w:val="18"/>
        </w:rPr>
        <w:t xml:space="preserve"> </w:t>
      </w:r>
      <w:r w:rsidRPr="00A55DB1">
        <w:rPr>
          <w:sz w:val="18"/>
        </w:rPr>
        <w:t>olduğuna,</w:t>
      </w:r>
      <w:r w:rsidRPr="00A55DB1" w:rsidR="0030183B">
        <w:rPr>
          <w:sz w:val="18"/>
        </w:rPr>
        <w:t xml:space="preserve"> </w:t>
      </w:r>
      <w:r w:rsidRPr="00A55DB1">
        <w:rPr>
          <w:sz w:val="18"/>
        </w:rPr>
        <w:t>Meclis</w:t>
      </w:r>
      <w:r w:rsidRPr="00A55DB1" w:rsidR="0030183B">
        <w:rPr>
          <w:sz w:val="18"/>
        </w:rPr>
        <w:t xml:space="preserve"> </w:t>
      </w:r>
      <w:r w:rsidRPr="00A55DB1">
        <w:rPr>
          <w:sz w:val="18"/>
        </w:rPr>
        <w:t>Başkan</w:t>
      </w:r>
      <w:r w:rsidRPr="00A55DB1" w:rsidR="0030183B">
        <w:rPr>
          <w:sz w:val="18"/>
        </w:rPr>
        <w:t xml:space="preserve"> </w:t>
      </w:r>
      <w:r w:rsidRPr="00A55DB1">
        <w:rPr>
          <w:sz w:val="18"/>
        </w:rPr>
        <w:t>Vekili</w:t>
      </w:r>
      <w:r w:rsidRPr="00A55DB1" w:rsidR="0030183B">
        <w:rPr>
          <w:sz w:val="18"/>
        </w:rPr>
        <w:t xml:space="preserve"> </w:t>
      </w:r>
      <w:r w:rsidRPr="00A55DB1">
        <w:rPr>
          <w:sz w:val="18"/>
        </w:rPr>
        <w:t>vasfıyla</w:t>
      </w:r>
      <w:r w:rsidRPr="00A55DB1" w:rsidR="0030183B">
        <w:rPr>
          <w:sz w:val="18"/>
        </w:rPr>
        <w:t xml:space="preserve"> </w:t>
      </w:r>
      <w:r w:rsidRPr="00A55DB1">
        <w:rPr>
          <w:sz w:val="18"/>
        </w:rPr>
        <w:t>yürüttüğü</w:t>
      </w:r>
      <w:r w:rsidRPr="00A55DB1" w:rsidR="0030183B">
        <w:rPr>
          <w:sz w:val="18"/>
        </w:rPr>
        <w:t xml:space="preserve"> </w:t>
      </w:r>
      <w:r w:rsidRPr="00A55DB1">
        <w:rPr>
          <w:sz w:val="18"/>
        </w:rPr>
        <w:t>çalışmalar</w:t>
      </w:r>
      <w:r w:rsidRPr="00A55DB1" w:rsidR="0030183B">
        <w:rPr>
          <w:sz w:val="18"/>
        </w:rPr>
        <w:t xml:space="preserve"> </w:t>
      </w:r>
      <w:r w:rsidRPr="00A55DB1">
        <w:rPr>
          <w:sz w:val="18"/>
        </w:rPr>
        <w:t>esnasında</w:t>
      </w:r>
      <w:r w:rsidRPr="00A55DB1" w:rsidR="0030183B">
        <w:rPr>
          <w:sz w:val="18"/>
        </w:rPr>
        <w:t xml:space="preserve"> </w:t>
      </w:r>
      <w:r w:rsidRPr="00A55DB1">
        <w:rPr>
          <w:sz w:val="18"/>
        </w:rPr>
        <w:t>demokrasinin</w:t>
      </w:r>
      <w:r w:rsidRPr="00A55DB1" w:rsidR="0030183B">
        <w:rPr>
          <w:sz w:val="18"/>
        </w:rPr>
        <w:t xml:space="preserve"> </w:t>
      </w:r>
      <w:r w:rsidRPr="00A55DB1">
        <w:rPr>
          <w:sz w:val="18"/>
        </w:rPr>
        <w:t>karakterine</w:t>
      </w:r>
      <w:r w:rsidRPr="00A55DB1" w:rsidR="0030183B">
        <w:rPr>
          <w:sz w:val="18"/>
        </w:rPr>
        <w:t xml:space="preserve"> </w:t>
      </w:r>
      <w:r w:rsidRPr="00A55DB1">
        <w:rPr>
          <w:sz w:val="18"/>
        </w:rPr>
        <w:t>halel</w:t>
      </w:r>
      <w:r w:rsidRPr="00A55DB1" w:rsidR="0030183B">
        <w:rPr>
          <w:sz w:val="18"/>
        </w:rPr>
        <w:t xml:space="preserve"> </w:t>
      </w:r>
      <w:r w:rsidRPr="00A55DB1">
        <w:rPr>
          <w:sz w:val="18"/>
        </w:rPr>
        <w:t>getirebilecek</w:t>
      </w:r>
      <w:r w:rsidRPr="00A55DB1" w:rsidR="0030183B">
        <w:rPr>
          <w:sz w:val="18"/>
        </w:rPr>
        <w:t xml:space="preserve"> </w:t>
      </w:r>
      <w:r w:rsidRPr="00A55DB1">
        <w:rPr>
          <w:sz w:val="18"/>
        </w:rPr>
        <w:t>tutum</w:t>
      </w:r>
      <w:r w:rsidRPr="00A55DB1" w:rsidR="0030183B">
        <w:rPr>
          <w:sz w:val="18"/>
        </w:rPr>
        <w:t xml:space="preserve"> </w:t>
      </w:r>
      <w:r w:rsidRPr="00A55DB1">
        <w:rPr>
          <w:sz w:val="18"/>
        </w:rPr>
        <w:t>ve</w:t>
      </w:r>
      <w:r w:rsidRPr="00A55DB1" w:rsidR="0030183B">
        <w:rPr>
          <w:sz w:val="18"/>
        </w:rPr>
        <w:t xml:space="preserve"> </w:t>
      </w:r>
      <w:r w:rsidRPr="00A55DB1">
        <w:rPr>
          <w:sz w:val="18"/>
        </w:rPr>
        <w:t>davranışlarından</w:t>
      </w:r>
      <w:r w:rsidRPr="00A55DB1" w:rsidR="0030183B">
        <w:rPr>
          <w:sz w:val="18"/>
        </w:rPr>
        <w:t xml:space="preserve"> </w:t>
      </w:r>
      <w:r w:rsidRPr="00A55DB1">
        <w:rPr>
          <w:sz w:val="18"/>
        </w:rPr>
        <w:t>dolayı</w:t>
      </w:r>
      <w:r w:rsidRPr="00A55DB1" w:rsidR="0030183B">
        <w:rPr>
          <w:sz w:val="18"/>
        </w:rPr>
        <w:t xml:space="preserve"> </w:t>
      </w:r>
      <w:r w:rsidRPr="00A55DB1">
        <w:rPr>
          <w:sz w:val="18"/>
        </w:rPr>
        <w:t>özür</w:t>
      </w:r>
      <w:r w:rsidRPr="00A55DB1" w:rsidR="0030183B">
        <w:rPr>
          <w:sz w:val="18"/>
        </w:rPr>
        <w:t xml:space="preserve"> </w:t>
      </w:r>
      <w:r w:rsidRPr="00A55DB1">
        <w:rPr>
          <w:sz w:val="18"/>
        </w:rPr>
        <w:t>dilediğine</w:t>
      </w:r>
      <w:r w:rsidRPr="00A55DB1" w:rsidR="0030183B">
        <w:rPr>
          <w:sz w:val="18"/>
        </w:rPr>
        <w:t xml:space="preserve"> </w:t>
      </w:r>
      <w:r w:rsidRPr="00A55DB1">
        <w:rPr>
          <w:sz w:val="18"/>
        </w:rPr>
        <w:t>ilişkin</w:t>
      </w:r>
      <w:r w:rsidRPr="00A55DB1" w:rsidR="0030183B">
        <w:rPr>
          <w:sz w:val="18"/>
        </w:rPr>
        <w:t xml:space="preserve"> </w:t>
      </w:r>
      <w:r w:rsidRPr="00A55DB1">
        <w:rPr>
          <w:sz w:val="18"/>
        </w:rPr>
        <w:t>konuşması</w:t>
      </w:r>
    </w:p>
    <w:p w:rsidRPr="00A55DB1" w:rsidR="00970309" w:rsidP="00A55DB1" w:rsidRDefault="00970309">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Türkiye</w:t>
      </w:r>
      <w:r w:rsidRPr="00A55DB1" w:rsidR="0030183B">
        <w:rPr>
          <w:sz w:val="18"/>
        </w:rPr>
        <w:t xml:space="preserve"> </w:t>
      </w:r>
      <w:r w:rsidRPr="00A55DB1">
        <w:rPr>
          <w:sz w:val="18"/>
        </w:rPr>
        <w:t>Büyük</w:t>
      </w:r>
      <w:r w:rsidRPr="00A55DB1" w:rsidR="0030183B">
        <w:rPr>
          <w:sz w:val="18"/>
        </w:rPr>
        <w:t xml:space="preserve"> </w:t>
      </w:r>
      <w:r w:rsidRPr="00A55DB1">
        <w:rPr>
          <w:sz w:val="18"/>
        </w:rPr>
        <w:t>Millet</w:t>
      </w:r>
      <w:r w:rsidRPr="00A55DB1" w:rsidR="0030183B">
        <w:rPr>
          <w:sz w:val="18"/>
        </w:rPr>
        <w:t xml:space="preserve"> </w:t>
      </w:r>
      <w:r w:rsidRPr="00A55DB1">
        <w:rPr>
          <w:sz w:val="18"/>
        </w:rPr>
        <w:t>Meclisinin</w:t>
      </w:r>
      <w:r w:rsidRPr="00A55DB1" w:rsidR="0030183B">
        <w:rPr>
          <w:sz w:val="18"/>
        </w:rPr>
        <w:t xml:space="preserve"> </w:t>
      </w:r>
      <w:r w:rsidRPr="00A55DB1">
        <w:rPr>
          <w:sz w:val="18"/>
        </w:rPr>
        <w:t>demokrasi</w:t>
      </w:r>
      <w:r w:rsidRPr="00A55DB1" w:rsidR="0030183B">
        <w:rPr>
          <w:sz w:val="18"/>
        </w:rPr>
        <w:t xml:space="preserve"> </w:t>
      </w:r>
      <w:r w:rsidRPr="00A55DB1">
        <w:rPr>
          <w:sz w:val="18"/>
        </w:rPr>
        <w:t>karakteri</w:t>
      </w:r>
      <w:r w:rsidRPr="00A55DB1" w:rsidR="0030183B">
        <w:rPr>
          <w:sz w:val="18"/>
        </w:rPr>
        <w:t xml:space="preserve"> </w:t>
      </w:r>
      <w:r w:rsidRPr="00A55DB1">
        <w:rPr>
          <w:sz w:val="18"/>
        </w:rPr>
        <w:t>her</w:t>
      </w:r>
      <w:r w:rsidRPr="00A55DB1" w:rsidR="0030183B">
        <w:rPr>
          <w:sz w:val="18"/>
        </w:rPr>
        <w:t xml:space="preserve"> </w:t>
      </w:r>
      <w:r w:rsidRPr="00A55DB1">
        <w:rPr>
          <w:sz w:val="18"/>
        </w:rPr>
        <w:t>birimiz</w:t>
      </w:r>
      <w:r w:rsidRPr="00A55DB1" w:rsidR="0030183B">
        <w:rPr>
          <w:sz w:val="18"/>
        </w:rPr>
        <w:t xml:space="preserve"> </w:t>
      </w:r>
      <w:r w:rsidRPr="00A55DB1">
        <w:rPr>
          <w:sz w:val="18"/>
        </w:rPr>
        <w:t>için</w:t>
      </w:r>
      <w:r w:rsidRPr="00A55DB1" w:rsidR="0030183B">
        <w:rPr>
          <w:sz w:val="18"/>
        </w:rPr>
        <w:t xml:space="preserve"> </w:t>
      </w:r>
      <w:r w:rsidRPr="00A55DB1">
        <w:rPr>
          <w:sz w:val="18"/>
        </w:rPr>
        <w:t>ortak</w:t>
      </w:r>
      <w:r w:rsidRPr="00A55DB1" w:rsidR="0030183B">
        <w:rPr>
          <w:sz w:val="18"/>
        </w:rPr>
        <w:t xml:space="preserve"> </w:t>
      </w:r>
      <w:r w:rsidRPr="00A55DB1">
        <w:rPr>
          <w:sz w:val="18"/>
        </w:rPr>
        <w:t>bir</w:t>
      </w:r>
      <w:r w:rsidRPr="00A55DB1" w:rsidR="0030183B">
        <w:rPr>
          <w:sz w:val="18"/>
        </w:rPr>
        <w:t xml:space="preserve"> </w:t>
      </w:r>
      <w:r w:rsidRPr="00A55DB1">
        <w:rPr>
          <w:sz w:val="18"/>
        </w:rPr>
        <w:t>paydadır.</w:t>
      </w:r>
      <w:r w:rsidRPr="00A55DB1" w:rsidR="0030183B">
        <w:rPr>
          <w:sz w:val="18"/>
        </w:rPr>
        <w:t xml:space="preserve"> </w:t>
      </w:r>
      <w:r w:rsidRPr="00A55DB1">
        <w:rPr>
          <w:sz w:val="18"/>
        </w:rPr>
        <w:t>Bütün</w:t>
      </w:r>
      <w:r w:rsidRPr="00A55DB1" w:rsidR="0030183B">
        <w:rPr>
          <w:sz w:val="18"/>
        </w:rPr>
        <w:t xml:space="preserve"> </w:t>
      </w:r>
      <w:r w:rsidRPr="00A55DB1">
        <w:rPr>
          <w:sz w:val="18"/>
        </w:rPr>
        <w:t>farklı</w:t>
      </w:r>
      <w:r w:rsidRPr="00A55DB1" w:rsidR="0030183B">
        <w:rPr>
          <w:sz w:val="18"/>
        </w:rPr>
        <w:t xml:space="preserve"> </w:t>
      </w:r>
      <w:r w:rsidRPr="00A55DB1">
        <w:rPr>
          <w:sz w:val="18"/>
        </w:rPr>
        <w:t>düşüncelerimize,</w:t>
      </w:r>
      <w:r w:rsidRPr="00A55DB1" w:rsidR="0030183B">
        <w:rPr>
          <w:sz w:val="18"/>
        </w:rPr>
        <w:t xml:space="preserve"> </w:t>
      </w:r>
      <w:r w:rsidRPr="00A55DB1">
        <w:rPr>
          <w:sz w:val="18"/>
        </w:rPr>
        <w:t>fikirlerimize,</w:t>
      </w:r>
      <w:r w:rsidRPr="00A55DB1" w:rsidR="0030183B">
        <w:rPr>
          <w:sz w:val="18"/>
        </w:rPr>
        <w:t xml:space="preserve"> </w:t>
      </w:r>
      <w:r w:rsidRPr="00A55DB1">
        <w:rPr>
          <w:sz w:val="18"/>
        </w:rPr>
        <w:t>tarzısiyasetimize</w:t>
      </w:r>
      <w:r w:rsidRPr="00A55DB1" w:rsidR="0030183B">
        <w:rPr>
          <w:sz w:val="18"/>
        </w:rPr>
        <w:t xml:space="preserve"> </w:t>
      </w:r>
      <w:r w:rsidRPr="00A55DB1">
        <w:rPr>
          <w:sz w:val="18"/>
        </w:rPr>
        <w:t>rağmen</w:t>
      </w:r>
      <w:r w:rsidRPr="00A55DB1" w:rsidR="0030183B">
        <w:rPr>
          <w:sz w:val="18"/>
        </w:rPr>
        <w:t xml:space="preserve"> </w:t>
      </w:r>
      <w:r w:rsidRPr="00A55DB1">
        <w:rPr>
          <w:sz w:val="18"/>
        </w:rPr>
        <w:t>bu</w:t>
      </w:r>
      <w:r w:rsidRPr="00A55DB1" w:rsidR="0030183B">
        <w:rPr>
          <w:sz w:val="18"/>
        </w:rPr>
        <w:t xml:space="preserve"> </w:t>
      </w:r>
      <w:r w:rsidRPr="00A55DB1">
        <w:rPr>
          <w:sz w:val="18"/>
        </w:rPr>
        <w:t>ortak</w:t>
      </w:r>
      <w:r w:rsidRPr="00A55DB1" w:rsidR="0030183B">
        <w:rPr>
          <w:sz w:val="18"/>
        </w:rPr>
        <w:t xml:space="preserve"> </w:t>
      </w:r>
      <w:r w:rsidRPr="00A55DB1">
        <w:rPr>
          <w:sz w:val="18"/>
        </w:rPr>
        <w:t>paydada</w:t>
      </w:r>
      <w:r w:rsidRPr="00A55DB1" w:rsidR="0030183B">
        <w:rPr>
          <w:sz w:val="18"/>
        </w:rPr>
        <w:t xml:space="preserve"> </w:t>
      </w:r>
      <w:r w:rsidRPr="00A55DB1">
        <w:rPr>
          <w:sz w:val="18"/>
        </w:rPr>
        <w:t>bir</w:t>
      </w:r>
      <w:r w:rsidRPr="00A55DB1" w:rsidR="0030183B">
        <w:rPr>
          <w:sz w:val="18"/>
        </w:rPr>
        <w:t xml:space="preserve"> </w:t>
      </w:r>
      <w:r w:rsidRPr="00A55DB1">
        <w:rPr>
          <w:sz w:val="18"/>
        </w:rPr>
        <w:t>araya</w:t>
      </w:r>
      <w:r w:rsidRPr="00A55DB1" w:rsidR="0030183B">
        <w:rPr>
          <w:sz w:val="18"/>
        </w:rPr>
        <w:t xml:space="preserve"> </w:t>
      </w:r>
      <w:r w:rsidRPr="00A55DB1">
        <w:rPr>
          <w:sz w:val="18"/>
        </w:rPr>
        <w:t>gelmenin</w:t>
      </w:r>
      <w:r w:rsidRPr="00A55DB1" w:rsidR="0030183B">
        <w:rPr>
          <w:sz w:val="18"/>
        </w:rPr>
        <w:t xml:space="preserve"> </w:t>
      </w:r>
      <w:r w:rsidRPr="00A55DB1">
        <w:rPr>
          <w:sz w:val="18"/>
        </w:rPr>
        <w:t>hem</w:t>
      </w:r>
      <w:r w:rsidRPr="00A55DB1" w:rsidR="0030183B">
        <w:rPr>
          <w:sz w:val="18"/>
        </w:rPr>
        <w:t xml:space="preserve"> </w:t>
      </w:r>
      <w:r w:rsidRPr="00A55DB1">
        <w:rPr>
          <w:sz w:val="18"/>
        </w:rPr>
        <w:t>Meclise</w:t>
      </w:r>
      <w:r w:rsidRPr="00A55DB1" w:rsidR="0030183B">
        <w:rPr>
          <w:sz w:val="18"/>
        </w:rPr>
        <w:t xml:space="preserve"> </w:t>
      </w:r>
      <w:r w:rsidRPr="00A55DB1">
        <w:rPr>
          <w:sz w:val="18"/>
        </w:rPr>
        <w:t>karşı</w:t>
      </w:r>
      <w:r w:rsidRPr="00A55DB1" w:rsidR="0030183B">
        <w:rPr>
          <w:sz w:val="18"/>
        </w:rPr>
        <w:t xml:space="preserve"> </w:t>
      </w:r>
      <w:r w:rsidRPr="00A55DB1">
        <w:rPr>
          <w:sz w:val="18"/>
        </w:rPr>
        <w:t>hem</w:t>
      </w:r>
      <w:r w:rsidRPr="00A55DB1" w:rsidR="0030183B">
        <w:rPr>
          <w:sz w:val="18"/>
        </w:rPr>
        <w:t xml:space="preserve"> </w:t>
      </w:r>
      <w:r w:rsidRPr="00A55DB1">
        <w:rPr>
          <w:sz w:val="18"/>
        </w:rPr>
        <w:t>sayın</w:t>
      </w:r>
      <w:r w:rsidRPr="00A55DB1" w:rsidR="0030183B">
        <w:rPr>
          <w:sz w:val="18"/>
        </w:rPr>
        <w:t xml:space="preserve"> </w:t>
      </w:r>
      <w:r w:rsidRPr="00A55DB1">
        <w:rPr>
          <w:sz w:val="18"/>
        </w:rPr>
        <w:t>üyelere</w:t>
      </w:r>
      <w:r w:rsidRPr="00A55DB1" w:rsidR="0030183B">
        <w:rPr>
          <w:sz w:val="18"/>
        </w:rPr>
        <w:t xml:space="preserve"> </w:t>
      </w:r>
      <w:r w:rsidRPr="00A55DB1">
        <w:rPr>
          <w:sz w:val="18"/>
        </w:rPr>
        <w:t>karşı,</w:t>
      </w:r>
      <w:r w:rsidRPr="00A55DB1" w:rsidR="0030183B">
        <w:rPr>
          <w:sz w:val="18"/>
        </w:rPr>
        <w:t xml:space="preserve"> </w:t>
      </w:r>
      <w:r w:rsidRPr="00A55DB1">
        <w:rPr>
          <w:sz w:val="18"/>
        </w:rPr>
        <w:t>başta</w:t>
      </w:r>
      <w:r w:rsidRPr="00A55DB1" w:rsidR="0030183B">
        <w:rPr>
          <w:sz w:val="18"/>
        </w:rPr>
        <w:t xml:space="preserve"> </w:t>
      </w:r>
      <w:r w:rsidRPr="00A55DB1">
        <w:rPr>
          <w:sz w:val="18"/>
        </w:rPr>
        <w:t>Divan</w:t>
      </w:r>
      <w:r w:rsidRPr="00A55DB1" w:rsidR="0030183B">
        <w:rPr>
          <w:sz w:val="18"/>
        </w:rPr>
        <w:t xml:space="preserve"> </w:t>
      </w:r>
      <w:r w:rsidRPr="00A55DB1">
        <w:rPr>
          <w:sz w:val="18"/>
        </w:rPr>
        <w:t>olarak</w:t>
      </w:r>
      <w:r w:rsidRPr="00A55DB1" w:rsidR="0030183B">
        <w:rPr>
          <w:sz w:val="18"/>
        </w:rPr>
        <w:t xml:space="preserve"> </w:t>
      </w:r>
      <w:r w:rsidRPr="00A55DB1">
        <w:rPr>
          <w:sz w:val="18"/>
        </w:rPr>
        <w:t>sorumluluğunu</w:t>
      </w:r>
      <w:r w:rsidRPr="00A55DB1" w:rsidR="0030183B">
        <w:rPr>
          <w:sz w:val="18"/>
        </w:rPr>
        <w:t xml:space="preserve"> </w:t>
      </w:r>
      <w:r w:rsidRPr="00A55DB1">
        <w:rPr>
          <w:sz w:val="18"/>
        </w:rPr>
        <w:t>taşıyoruz.</w:t>
      </w:r>
      <w:r w:rsidRPr="00A55DB1" w:rsidR="0030183B">
        <w:rPr>
          <w:sz w:val="18"/>
        </w:rPr>
        <w:t xml:space="preserve"> </w:t>
      </w:r>
      <w:r w:rsidRPr="00A55DB1">
        <w:rPr>
          <w:sz w:val="18"/>
        </w:rPr>
        <w:t>Buna</w:t>
      </w:r>
      <w:r w:rsidRPr="00A55DB1" w:rsidR="0030183B">
        <w:rPr>
          <w:sz w:val="18"/>
        </w:rPr>
        <w:t xml:space="preserve"> </w:t>
      </w:r>
      <w:r w:rsidRPr="00A55DB1">
        <w:rPr>
          <w:sz w:val="18"/>
        </w:rPr>
        <w:t>binaen,</w:t>
      </w:r>
      <w:r w:rsidRPr="00A55DB1" w:rsidR="0030183B">
        <w:rPr>
          <w:sz w:val="18"/>
        </w:rPr>
        <w:t xml:space="preserve"> </w:t>
      </w:r>
      <w:r w:rsidRPr="00A55DB1">
        <w:rPr>
          <w:sz w:val="18"/>
        </w:rPr>
        <w:t>Divan</w:t>
      </w:r>
      <w:r w:rsidRPr="00A55DB1" w:rsidR="0030183B">
        <w:rPr>
          <w:sz w:val="18"/>
        </w:rPr>
        <w:t xml:space="preserve"> </w:t>
      </w:r>
      <w:r w:rsidRPr="00A55DB1">
        <w:rPr>
          <w:sz w:val="18"/>
        </w:rPr>
        <w:t>adına</w:t>
      </w:r>
      <w:r w:rsidRPr="00A55DB1" w:rsidR="0030183B">
        <w:rPr>
          <w:sz w:val="18"/>
        </w:rPr>
        <w:t xml:space="preserve"> </w:t>
      </w:r>
      <w:r w:rsidRPr="00A55DB1">
        <w:rPr>
          <w:sz w:val="18"/>
        </w:rPr>
        <w:t>ve</w:t>
      </w:r>
      <w:r w:rsidRPr="00A55DB1" w:rsidR="0030183B">
        <w:rPr>
          <w:sz w:val="18"/>
        </w:rPr>
        <w:t xml:space="preserve"> </w:t>
      </w:r>
      <w:r w:rsidRPr="00A55DB1">
        <w:rPr>
          <w:sz w:val="18"/>
        </w:rPr>
        <w:t>Meclis</w:t>
      </w:r>
      <w:r w:rsidRPr="00A55DB1" w:rsidR="0030183B">
        <w:rPr>
          <w:sz w:val="18"/>
        </w:rPr>
        <w:t xml:space="preserve"> </w:t>
      </w:r>
      <w:r w:rsidRPr="00A55DB1">
        <w:rPr>
          <w:sz w:val="18"/>
        </w:rPr>
        <w:t>Başkan</w:t>
      </w:r>
      <w:r w:rsidRPr="00A55DB1" w:rsidR="0030183B">
        <w:rPr>
          <w:sz w:val="18"/>
        </w:rPr>
        <w:t xml:space="preserve"> </w:t>
      </w:r>
      <w:r w:rsidRPr="00A55DB1">
        <w:rPr>
          <w:sz w:val="18"/>
        </w:rPr>
        <w:t>Vekili</w:t>
      </w:r>
      <w:r w:rsidRPr="00A55DB1" w:rsidR="0030183B">
        <w:rPr>
          <w:sz w:val="18"/>
        </w:rPr>
        <w:t xml:space="preserve"> </w:t>
      </w:r>
      <w:r w:rsidRPr="00A55DB1">
        <w:rPr>
          <w:sz w:val="18"/>
        </w:rPr>
        <w:t>vasfıyla</w:t>
      </w:r>
      <w:r w:rsidRPr="00A55DB1" w:rsidR="0030183B">
        <w:rPr>
          <w:sz w:val="18"/>
        </w:rPr>
        <w:t xml:space="preserve"> </w:t>
      </w:r>
      <w:r w:rsidRPr="00A55DB1">
        <w:rPr>
          <w:sz w:val="18"/>
        </w:rPr>
        <w:t>dünden</w:t>
      </w:r>
      <w:r w:rsidRPr="00A55DB1" w:rsidR="0030183B">
        <w:rPr>
          <w:sz w:val="18"/>
        </w:rPr>
        <w:t xml:space="preserve"> </w:t>
      </w:r>
      <w:r w:rsidRPr="00A55DB1">
        <w:rPr>
          <w:sz w:val="18"/>
        </w:rPr>
        <w:t>bugüne</w:t>
      </w:r>
      <w:r w:rsidRPr="00A55DB1" w:rsidR="0030183B">
        <w:rPr>
          <w:sz w:val="18"/>
        </w:rPr>
        <w:t xml:space="preserve"> </w:t>
      </w:r>
      <w:r w:rsidRPr="00A55DB1">
        <w:rPr>
          <w:sz w:val="18"/>
        </w:rPr>
        <w:t>yürüttüğümüz</w:t>
      </w:r>
      <w:r w:rsidRPr="00A55DB1" w:rsidR="0030183B">
        <w:rPr>
          <w:sz w:val="18"/>
        </w:rPr>
        <w:t xml:space="preserve"> </w:t>
      </w:r>
      <w:r w:rsidRPr="00A55DB1">
        <w:rPr>
          <w:sz w:val="18"/>
        </w:rPr>
        <w:t>çalışmalar</w:t>
      </w:r>
      <w:r w:rsidRPr="00A55DB1" w:rsidR="0030183B">
        <w:rPr>
          <w:sz w:val="18"/>
        </w:rPr>
        <w:t xml:space="preserve"> </w:t>
      </w:r>
      <w:r w:rsidRPr="00A55DB1">
        <w:rPr>
          <w:sz w:val="18"/>
        </w:rPr>
        <w:t>esnasında,</w:t>
      </w:r>
      <w:r w:rsidRPr="00A55DB1" w:rsidR="0030183B">
        <w:rPr>
          <w:sz w:val="18"/>
        </w:rPr>
        <w:t xml:space="preserve"> </w:t>
      </w:r>
      <w:r w:rsidRPr="00A55DB1">
        <w:rPr>
          <w:sz w:val="18"/>
        </w:rPr>
        <w:t>elde</w:t>
      </w:r>
      <w:r w:rsidRPr="00A55DB1" w:rsidR="0030183B">
        <w:rPr>
          <w:sz w:val="18"/>
        </w:rPr>
        <w:t xml:space="preserve"> </w:t>
      </w:r>
      <w:r w:rsidRPr="00A55DB1">
        <w:rPr>
          <w:sz w:val="18"/>
        </w:rPr>
        <w:t>olan</w:t>
      </w:r>
      <w:r w:rsidRPr="00A55DB1" w:rsidR="0030183B">
        <w:rPr>
          <w:sz w:val="18"/>
        </w:rPr>
        <w:t xml:space="preserve"> </w:t>
      </w:r>
      <w:r w:rsidRPr="00A55DB1">
        <w:rPr>
          <w:sz w:val="18"/>
        </w:rPr>
        <w:t>veya</w:t>
      </w:r>
      <w:r w:rsidRPr="00A55DB1" w:rsidR="0030183B">
        <w:rPr>
          <w:sz w:val="18"/>
        </w:rPr>
        <w:t xml:space="preserve"> </w:t>
      </w:r>
      <w:r w:rsidRPr="00A55DB1">
        <w:rPr>
          <w:sz w:val="18"/>
        </w:rPr>
        <w:t>olmayan</w:t>
      </w:r>
      <w:r w:rsidRPr="00A55DB1" w:rsidR="0030183B">
        <w:rPr>
          <w:sz w:val="18"/>
        </w:rPr>
        <w:t xml:space="preserve"> </w:t>
      </w:r>
      <w:r w:rsidRPr="00A55DB1">
        <w:rPr>
          <w:sz w:val="18"/>
        </w:rPr>
        <w:t>sebeplerle,</w:t>
      </w:r>
      <w:r w:rsidRPr="00A55DB1" w:rsidR="0030183B">
        <w:rPr>
          <w:sz w:val="18"/>
        </w:rPr>
        <w:t xml:space="preserve"> </w:t>
      </w:r>
      <w:r w:rsidRPr="00A55DB1">
        <w:rPr>
          <w:sz w:val="18"/>
        </w:rPr>
        <w:t>hassasiyet</w:t>
      </w:r>
      <w:r w:rsidRPr="00A55DB1" w:rsidR="0030183B">
        <w:rPr>
          <w:sz w:val="18"/>
        </w:rPr>
        <w:t xml:space="preserve"> </w:t>
      </w:r>
      <w:r w:rsidRPr="00A55DB1">
        <w:rPr>
          <w:sz w:val="18"/>
        </w:rPr>
        <w:t>konusunda,</w:t>
      </w:r>
      <w:r w:rsidRPr="00A55DB1" w:rsidR="0030183B">
        <w:rPr>
          <w:sz w:val="18"/>
        </w:rPr>
        <w:t xml:space="preserve"> </w:t>
      </w:r>
      <w:r w:rsidRPr="00A55DB1">
        <w:rPr>
          <w:sz w:val="18"/>
        </w:rPr>
        <w:t>gerekli</w:t>
      </w:r>
      <w:r w:rsidRPr="00A55DB1" w:rsidR="0030183B">
        <w:rPr>
          <w:sz w:val="18"/>
        </w:rPr>
        <w:t xml:space="preserve"> </w:t>
      </w:r>
      <w:r w:rsidRPr="00A55DB1">
        <w:rPr>
          <w:sz w:val="18"/>
        </w:rPr>
        <w:t>tutum</w:t>
      </w:r>
      <w:r w:rsidRPr="00A55DB1" w:rsidR="0030183B">
        <w:rPr>
          <w:sz w:val="18"/>
        </w:rPr>
        <w:t xml:space="preserve"> </w:t>
      </w:r>
      <w:r w:rsidRPr="00A55DB1">
        <w:rPr>
          <w:sz w:val="18"/>
        </w:rPr>
        <w:t>ve</w:t>
      </w:r>
      <w:r w:rsidRPr="00A55DB1" w:rsidR="0030183B">
        <w:rPr>
          <w:sz w:val="18"/>
        </w:rPr>
        <w:t xml:space="preserve"> </w:t>
      </w:r>
      <w:r w:rsidRPr="00A55DB1">
        <w:rPr>
          <w:sz w:val="18"/>
        </w:rPr>
        <w:t>davranışta</w:t>
      </w:r>
      <w:r w:rsidRPr="00A55DB1" w:rsidR="0030183B">
        <w:rPr>
          <w:sz w:val="18"/>
        </w:rPr>
        <w:t xml:space="preserve"> </w:t>
      </w:r>
      <w:r w:rsidRPr="00A55DB1">
        <w:rPr>
          <w:sz w:val="18"/>
        </w:rPr>
        <w:t>dikkatli</w:t>
      </w:r>
      <w:r w:rsidRPr="00A55DB1" w:rsidR="0030183B">
        <w:rPr>
          <w:sz w:val="18"/>
        </w:rPr>
        <w:t xml:space="preserve"> </w:t>
      </w:r>
      <w:r w:rsidRPr="00A55DB1">
        <w:rPr>
          <w:sz w:val="18"/>
        </w:rPr>
        <w:t>veya</w:t>
      </w:r>
      <w:r w:rsidRPr="00A55DB1" w:rsidR="0030183B">
        <w:rPr>
          <w:sz w:val="18"/>
        </w:rPr>
        <w:t xml:space="preserve"> </w:t>
      </w:r>
      <w:r w:rsidRPr="00A55DB1">
        <w:rPr>
          <w:sz w:val="18"/>
        </w:rPr>
        <w:t>dikkatsiz</w:t>
      </w:r>
      <w:r w:rsidRPr="00A55DB1" w:rsidR="0030183B">
        <w:rPr>
          <w:sz w:val="18"/>
        </w:rPr>
        <w:t xml:space="preserve"> </w:t>
      </w:r>
      <w:r w:rsidRPr="00A55DB1">
        <w:rPr>
          <w:sz w:val="18"/>
        </w:rPr>
        <w:t>olma</w:t>
      </w:r>
      <w:r w:rsidRPr="00A55DB1" w:rsidR="0030183B">
        <w:rPr>
          <w:sz w:val="18"/>
        </w:rPr>
        <w:t xml:space="preserve"> </w:t>
      </w:r>
      <w:r w:rsidRPr="00A55DB1">
        <w:rPr>
          <w:sz w:val="18"/>
        </w:rPr>
        <w:t>konusunda,</w:t>
      </w:r>
      <w:r w:rsidRPr="00A55DB1" w:rsidR="0030183B">
        <w:rPr>
          <w:sz w:val="18"/>
        </w:rPr>
        <w:t xml:space="preserve"> </w:t>
      </w:r>
      <w:r w:rsidRPr="00A55DB1">
        <w:rPr>
          <w:sz w:val="18"/>
        </w:rPr>
        <w:t>şahsım</w:t>
      </w:r>
      <w:r w:rsidRPr="00A55DB1" w:rsidR="0030183B">
        <w:rPr>
          <w:sz w:val="18"/>
        </w:rPr>
        <w:t xml:space="preserve"> </w:t>
      </w:r>
      <w:r w:rsidRPr="00A55DB1">
        <w:rPr>
          <w:sz w:val="18"/>
        </w:rPr>
        <w:t>adına</w:t>
      </w:r>
      <w:r w:rsidRPr="00A55DB1" w:rsidR="0030183B">
        <w:rPr>
          <w:sz w:val="18"/>
        </w:rPr>
        <w:t xml:space="preserve"> </w:t>
      </w:r>
      <w:r w:rsidRPr="00A55DB1">
        <w:rPr>
          <w:sz w:val="18"/>
        </w:rPr>
        <w:t>meydana</w:t>
      </w:r>
      <w:r w:rsidRPr="00A55DB1" w:rsidR="0030183B">
        <w:rPr>
          <w:sz w:val="18"/>
        </w:rPr>
        <w:t xml:space="preserve"> </w:t>
      </w:r>
      <w:r w:rsidRPr="00A55DB1">
        <w:rPr>
          <w:sz w:val="18"/>
        </w:rPr>
        <w:t>gelmiş</w:t>
      </w:r>
      <w:r w:rsidRPr="00A55DB1" w:rsidR="0030183B">
        <w:rPr>
          <w:sz w:val="18"/>
        </w:rPr>
        <w:t xml:space="preserve"> </w:t>
      </w:r>
      <w:r w:rsidRPr="00A55DB1">
        <w:rPr>
          <w:sz w:val="18"/>
        </w:rPr>
        <w:t>olan</w:t>
      </w:r>
      <w:r w:rsidRPr="00A55DB1" w:rsidR="0030183B">
        <w:rPr>
          <w:sz w:val="18"/>
        </w:rPr>
        <w:t xml:space="preserve"> </w:t>
      </w:r>
      <w:r w:rsidRPr="00A55DB1">
        <w:rPr>
          <w:sz w:val="18"/>
        </w:rPr>
        <w:t>eksikliklerden,</w:t>
      </w:r>
      <w:r w:rsidRPr="00A55DB1" w:rsidR="0030183B">
        <w:rPr>
          <w:sz w:val="18"/>
        </w:rPr>
        <w:t xml:space="preserve"> </w:t>
      </w:r>
      <w:r w:rsidRPr="00A55DB1">
        <w:rPr>
          <w:sz w:val="18"/>
        </w:rPr>
        <w:t>yetmezliklerden</w:t>
      </w:r>
      <w:r w:rsidRPr="00A55DB1" w:rsidR="0030183B">
        <w:rPr>
          <w:sz w:val="18"/>
        </w:rPr>
        <w:t xml:space="preserve"> </w:t>
      </w:r>
      <w:r w:rsidRPr="00A55DB1">
        <w:rPr>
          <w:sz w:val="18"/>
        </w:rPr>
        <w:t>ve</w:t>
      </w:r>
      <w:r w:rsidRPr="00A55DB1" w:rsidR="0030183B">
        <w:rPr>
          <w:sz w:val="18"/>
        </w:rPr>
        <w:t xml:space="preserve"> </w:t>
      </w:r>
      <w:r w:rsidRPr="00A55DB1">
        <w:rPr>
          <w:sz w:val="18"/>
        </w:rPr>
        <w:t>demokrasinin</w:t>
      </w:r>
      <w:r w:rsidRPr="00A55DB1" w:rsidR="0030183B">
        <w:rPr>
          <w:sz w:val="18"/>
        </w:rPr>
        <w:t xml:space="preserve"> </w:t>
      </w:r>
      <w:r w:rsidRPr="00A55DB1">
        <w:rPr>
          <w:sz w:val="18"/>
        </w:rPr>
        <w:t>karakterine</w:t>
      </w:r>
      <w:r w:rsidRPr="00A55DB1" w:rsidR="0030183B">
        <w:rPr>
          <w:sz w:val="18"/>
        </w:rPr>
        <w:t xml:space="preserve"> </w:t>
      </w:r>
      <w:r w:rsidRPr="00A55DB1">
        <w:rPr>
          <w:sz w:val="18"/>
        </w:rPr>
        <w:t>halel</w:t>
      </w:r>
      <w:r w:rsidRPr="00A55DB1" w:rsidR="0030183B">
        <w:rPr>
          <w:sz w:val="18"/>
        </w:rPr>
        <w:t xml:space="preserve"> </w:t>
      </w:r>
      <w:r w:rsidRPr="00A55DB1">
        <w:rPr>
          <w:sz w:val="18"/>
        </w:rPr>
        <w:t>getirebilecek,</w:t>
      </w:r>
      <w:r w:rsidRPr="00A55DB1" w:rsidR="0030183B">
        <w:rPr>
          <w:sz w:val="18"/>
        </w:rPr>
        <w:t xml:space="preserve"> </w:t>
      </w:r>
      <w:r w:rsidRPr="00A55DB1">
        <w:rPr>
          <w:sz w:val="18"/>
        </w:rPr>
        <w:t>zerreyimiskal</w:t>
      </w:r>
      <w:r w:rsidRPr="00A55DB1" w:rsidR="0030183B">
        <w:rPr>
          <w:sz w:val="18"/>
        </w:rPr>
        <w:t xml:space="preserve"> </w:t>
      </w:r>
      <w:r w:rsidRPr="00A55DB1">
        <w:rPr>
          <w:sz w:val="18"/>
        </w:rPr>
        <w:t>kadar</w:t>
      </w:r>
      <w:r w:rsidRPr="00A55DB1" w:rsidR="0030183B">
        <w:rPr>
          <w:sz w:val="18"/>
        </w:rPr>
        <w:t xml:space="preserve"> </w:t>
      </w:r>
      <w:r w:rsidRPr="00A55DB1">
        <w:rPr>
          <w:sz w:val="18"/>
        </w:rPr>
        <w:t>halel</w:t>
      </w:r>
      <w:r w:rsidRPr="00A55DB1" w:rsidR="0030183B">
        <w:rPr>
          <w:sz w:val="18"/>
        </w:rPr>
        <w:t xml:space="preserve"> </w:t>
      </w:r>
      <w:r w:rsidRPr="00A55DB1">
        <w:rPr>
          <w:sz w:val="18"/>
        </w:rPr>
        <w:t>getirebilecek</w:t>
      </w:r>
      <w:r w:rsidRPr="00A55DB1" w:rsidR="0030183B">
        <w:rPr>
          <w:sz w:val="18"/>
        </w:rPr>
        <w:t xml:space="preserve"> </w:t>
      </w:r>
      <w:r w:rsidRPr="00A55DB1">
        <w:rPr>
          <w:sz w:val="18"/>
        </w:rPr>
        <w:t>tutum</w:t>
      </w:r>
      <w:r w:rsidRPr="00A55DB1" w:rsidR="0030183B">
        <w:rPr>
          <w:sz w:val="18"/>
        </w:rPr>
        <w:t xml:space="preserve"> </w:t>
      </w:r>
      <w:r w:rsidRPr="00A55DB1">
        <w:rPr>
          <w:sz w:val="18"/>
        </w:rPr>
        <w:t>ve</w:t>
      </w:r>
      <w:r w:rsidRPr="00A55DB1" w:rsidR="0030183B">
        <w:rPr>
          <w:sz w:val="18"/>
        </w:rPr>
        <w:t xml:space="preserve"> </w:t>
      </w:r>
      <w:r w:rsidRPr="00A55DB1">
        <w:rPr>
          <w:sz w:val="18"/>
        </w:rPr>
        <w:t>davranışlarımdan</w:t>
      </w:r>
      <w:r w:rsidRPr="00A55DB1" w:rsidR="0030183B">
        <w:rPr>
          <w:sz w:val="18"/>
        </w:rPr>
        <w:t xml:space="preserve"> </w:t>
      </w:r>
      <w:r w:rsidRPr="00A55DB1">
        <w:rPr>
          <w:sz w:val="18"/>
        </w:rPr>
        <w:t>dolayı</w:t>
      </w:r>
      <w:r w:rsidRPr="00A55DB1" w:rsidR="0030183B">
        <w:rPr>
          <w:sz w:val="18"/>
        </w:rPr>
        <w:t xml:space="preserve"> </w:t>
      </w:r>
      <w:r w:rsidRPr="00A55DB1">
        <w:rPr>
          <w:sz w:val="18"/>
        </w:rPr>
        <w:t>ben,</w:t>
      </w:r>
      <w:r w:rsidRPr="00A55DB1" w:rsidR="0030183B">
        <w:rPr>
          <w:sz w:val="18"/>
        </w:rPr>
        <w:t xml:space="preserve"> </w:t>
      </w:r>
      <w:r w:rsidRPr="00A55DB1">
        <w:rPr>
          <w:sz w:val="18"/>
        </w:rPr>
        <w:t>tüm</w:t>
      </w:r>
      <w:r w:rsidRPr="00A55DB1" w:rsidR="0030183B">
        <w:rPr>
          <w:sz w:val="18"/>
        </w:rPr>
        <w:t xml:space="preserve"> </w:t>
      </w:r>
      <w:r w:rsidRPr="00A55DB1">
        <w:rPr>
          <w:sz w:val="18"/>
        </w:rPr>
        <w:t>sayın</w:t>
      </w:r>
      <w:r w:rsidRPr="00A55DB1" w:rsidR="0030183B">
        <w:rPr>
          <w:sz w:val="18"/>
        </w:rPr>
        <w:t xml:space="preserve"> </w:t>
      </w:r>
      <w:r w:rsidRPr="00A55DB1">
        <w:rPr>
          <w:sz w:val="18"/>
        </w:rPr>
        <w:t>üyelerden</w:t>
      </w:r>
      <w:r w:rsidRPr="00A55DB1" w:rsidR="0030183B">
        <w:rPr>
          <w:sz w:val="18"/>
        </w:rPr>
        <w:t xml:space="preserve"> </w:t>
      </w:r>
      <w:r w:rsidRPr="00A55DB1">
        <w:rPr>
          <w:sz w:val="18"/>
        </w:rPr>
        <w:t>çok</w:t>
      </w:r>
      <w:r w:rsidRPr="00A55DB1" w:rsidR="0030183B">
        <w:rPr>
          <w:sz w:val="18"/>
        </w:rPr>
        <w:t xml:space="preserve"> </w:t>
      </w:r>
      <w:r w:rsidRPr="00A55DB1">
        <w:rPr>
          <w:sz w:val="18"/>
        </w:rPr>
        <w:t>net,</w:t>
      </w:r>
      <w:r w:rsidRPr="00A55DB1" w:rsidR="0030183B">
        <w:rPr>
          <w:sz w:val="18"/>
        </w:rPr>
        <w:t xml:space="preserve"> </w:t>
      </w:r>
      <w:r w:rsidRPr="00A55DB1">
        <w:rPr>
          <w:sz w:val="18"/>
        </w:rPr>
        <w:t>açık,</w:t>
      </w:r>
      <w:r w:rsidRPr="00A55DB1" w:rsidR="0030183B">
        <w:rPr>
          <w:sz w:val="18"/>
        </w:rPr>
        <w:t xml:space="preserve"> </w:t>
      </w:r>
      <w:r w:rsidRPr="00A55DB1">
        <w:rPr>
          <w:sz w:val="18"/>
        </w:rPr>
        <w:t>sözü</w:t>
      </w:r>
      <w:r w:rsidRPr="00A55DB1" w:rsidR="0030183B">
        <w:rPr>
          <w:sz w:val="18"/>
        </w:rPr>
        <w:t xml:space="preserve"> </w:t>
      </w:r>
      <w:r w:rsidRPr="00A55DB1">
        <w:rPr>
          <w:sz w:val="18"/>
        </w:rPr>
        <w:t>evirip</w:t>
      </w:r>
      <w:r w:rsidRPr="00A55DB1" w:rsidR="0030183B">
        <w:rPr>
          <w:sz w:val="18"/>
        </w:rPr>
        <w:t xml:space="preserve"> </w:t>
      </w:r>
      <w:r w:rsidRPr="00A55DB1">
        <w:rPr>
          <w:sz w:val="18"/>
        </w:rPr>
        <w:t>çevirmeden</w:t>
      </w:r>
      <w:r w:rsidRPr="00A55DB1" w:rsidR="0030183B">
        <w:rPr>
          <w:sz w:val="18"/>
        </w:rPr>
        <w:t xml:space="preserve"> </w:t>
      </w:r>
      <w:r w:rsidRPr="00A55DB1">
        <w:rPr>
          <w:sz w:val="18"/>
        </w:rPr>
        <w:t>özür</w:t>
      </w:r>
      <w:r w:rsidRPr="00A55DB1" w:rsidR="0030183B">
        <w:rPr>
          <w:sz w:val="18"/>
        </w:rPr>
        <w:t xml:space="preserve"> </w:t>
      </w:r>
      <w:r w:rsidRPr="00A55DB1">
        <w:rPr>
          <w:sz w:val="18"/>
        </w:rPr>
        <w:t>diliyorum.</w:t>
      </w:r>
      <w:r w:rsidRPr="00A55DB1" w:rsidR="0030183B">
        <w:rPr>
          <w:sz w:val="18"/>
        </w:rPr>
        <w:t xml:space="preserve"> </w:t>
      </w:r>
      <w:r w:rsidRPr="00A55DB1">
        <w:rPr>
          <w:sz w:val="18"/>
        </w:rPr>
        <w:t>(Alkışlar)</w:t>
      </w:r>
      <w:r w:rsidRPr="00A55DB1" w:rsidR="0030183B">
        <w:rPr>
          <w:sz w:val="18"/>
        </w:rPr>
        <w:t xml:space="preserve"> </w:t>
      </w:r>
      <w:r w:rsidRPr="00A55DB1">
        <w:rPr>
          <w:sz w:val="18"/>
        </w:rPr>
        <w:t>Bundan</w:t>
      </w:r>
      <w:r w:rsidRPr="00A55DB1" w:rsidR="0030183B">
        <w:rPr>
          <w:sz w:val="18"/>
        </w:rPr>
        <w:t xml:space="preserve"> </w:t>
      </w:r>
      <w:r w:rsidRPr="00A55DB1">
        <w:rPr>
          <w:sz w:val="18"/>
        </w:rPr>
        <w:t>sonraki</w:t>
      </w:r>
      <w:r w:rsidRPr="00A55DB1" w:rsidR="0030183B">
        <w:rPr>
          <w:sz w:val="18"/>
        </w:rPr>
        <w:t xml:space="preserve"> </w:t>
      </w:r>
      <w:r w:rsidRPr="00A55DB1">
        <w:rPr>
          <w:sz w:val="18"/>
        </w:rPr>
        <w:t>çalışmalarımızın,</w:t>
      </w:r>
      <w:r w:rsidRPr="00A55DB1" w:rsidR="0030183B">
        <w:rPr>
          <w:sz w:val="18"/>
        </w:rPr>
        <w:t xml:space="preserve"> </w:t>
      </w:r>
      <w:r w:rsidRPr="00A55DB1">
        <w:rPr>
          <w:sz w:val="18"/>
        </w:rPr>
        <w:t>ihtilaf,</w:t>
      </w:r>
      <w:r w:rsidRPr="00A55DB1" w:rsidR="0030183B">
        <w:rPr>
          <w:sz w:val="18"/>
        </w:rPr>
        <w:t xml:space="preserve"> </w:t>
      </w:r>
      <w:r w:rsidRPr="00A55DB1">
        <w:rPr>
          <w:sz w:val="18"/>
        </w:rPr>
        <w:t>muhalefet</w:t>
      </w:r>
      <w:r w:rsidRPr="00A55DB1" w:rsidR="0030183B">
        <w:rPr>
          <w:sz w:val="18"/>
        </w:rPr>
        <w:t xml:space="preserve"> </w:t>
      </w:r>
      <w:r w:rsidRPr="00A55DB1">
        <w:rPr>
          <w:sz w:val="18"/>
        </w:rPr>
        <w:t>hakkını</w:t>
      </w:r>
      <w:r w:rsidRPr="00A55DB1" w:rsidR="0030183B">
        <w:rPr>
          <w:sz w:val="18"/>
        </w:rPr>
        <w:t xml:space="preserve"> </w:t>
      </w:r>
      <w:r w:rsidRPr="00A55DB1">
        <w:rPr>
          <w:sz w:val="18"/>
        </w:rPr>
        <w:t>kullanacağımız</w:t>
      </w:r>
      <w:r w:rsidRPr="00A55DB1" w:rsidR="0030183B">
        <w:rPr>
          <w:sz w:val="18"/>
        </w:rPr>
        <w:t xml:space="preserve"> </w:t>
      </w:r>
      <w:r w:rsidRPr="00A55DB1">
        <w:rPr>
          <w:sz w:val="18"/>
        </w:rPr>
        <w:t>doğrultuda</w:t>
      </w:r>
      <w:r w:rsidRPr="00A55DB1" w:rsidR="0030183B">
        <w:rPr>
          <w:sz w:val="18"/>
        </w:rPr>
        <w:t xml:space="preserve"> </w:t>
      </w:r>
      <w:r w:rsidRPr="00A55DB1">
        <w:rPr>
          <w:sz w:val="18"/>
        </w:rPr>
        <w:t>yürürken</w:t>
      </w:r>
      <w:r w:rsidRPr="00A55DB1" w:rsidR="0030183B">
        <w:rPr>
          <w:sz w:val="18"/>
        </w:rPr>
        <w:t xml:space="preserve"> </w:t>
      </w:r>
      <w:r w:rsidRPr="00A55DB1">
        <w:rPr>
          <w:sz w:val="18"/>
        </w:rPr>
        <w:t>tefrikaya,</w:t>
      </w:r>
      <w:r w:rsidRPr="00A55DB1" w:rsidR="0030183B">
        <w:rPr>
          <w:sz w:val="18"/>
        </w:rPr>
        <w:t xml:space="preserve"> </w:t>
      </w:r>
      <w:r w:rsidRPr="00A55DB1">
        <w:rPr>
          <w:sz w:val="18"/>
        </w:rPr>
        <w:t>asla</w:t>
      </w:r>
      <w:r w:rsidRPr="00A55DB1" w:rsidR="0030183B">
        <w:rPr>
          <w:sz w:val="18"/>
        </w:rPr>
        <w:t xml:space="preserve"> </w:t>
      </w:r>
      <w:r w:rsidRPr="00A55DB1">
        <w:rPr>
          <w:sz w:val="18"/>
        </w:rPr>
        <w:t>ve</w:t>
      </w:r>
      <w:r w:rsidRPr="00A55DB1" w:rsidR="0030183B">
        <w:rPr>
          <w:sz w:val="18"/>
        </w:rPr>
        <w:t xml:space="preserve"> </w:t>
      </w:r>
      <w:r w:rsidRPr="00A55DB1">
        <w:rPr>
          <w:sz w:val="18"/>
        </w:rPr>
        <w:t>asla</w:t>
      </w:r>
      <w:r w:rsidRPr="00A55DB1" w:rsidR="0030183B">
        <w:rPr>
          <w:sz w:val="18"/>
        </w:rPr>
        <w:t xml:space="preserve"> </w:t>
      </w:r>
      <w:r w:rsidRPr="00A55DB1">
        <w:rPr>
          <w:sz w:val="18"/>
        </w:rPr>
        <w:t>nefrete,</w:t>
      </w:r>
      <w:r w:rsidRPr="00A55DB1" w:rsidR="0030183B">
        <w:rPr>
          <w:sz w:val="18"/>
        </w:rPr>
        <w:t xml:space="preserve"> </w:t>
      </w:r>
      <w:r w:rsidRPr="00A55DB1">
        <w:rPr>
          <w:sz w:val="18"/>
        </w:rPr>
        <w:t>husumete</w:t>
      </w:r>
      <w:r w:rsidRPr="00A55DB1" w:rsidR="0030183B">
        <w:rPr>
          <w:sz w:val="18"/>
        </w:rPr>
        <w:t xml:space="preserve"> </w:t>
      </w:r>
      <w:r w:rsidRPr="00A55DB1">
        <w:rPr>
          <w:sz w:val="18"/>
        </w:rPr>
        <w:t>sebebiyet</w:t>
      </w:r>
      <w:r w:rsidRPr="00A55DB1" w:rsidR="0030183B">
        <w:rPr>
          <w:sz w:val="18"/>
        </w:rPr>
        <w:t xml:space="preserve"> </w:t>
      </w:r>
      <w:r w:rsidRPr="00A55DB1">
        <w:rPr>
          <w:sz w:val="18"/>
        </w:rPr>
        <w:t>vermeyeceğine</w:t>
      </w:r>
      <w:r w:rsidRPr="00A55DB1" w:rsidR="0030183B">
        <w:rPr>
          <w:sz w:val="18"/>
        </w:rPr>
        <w:t xml:space="preserve"> </w:t>
      </w:r>
      <w:r w:rsidRPr="00A55DB1">
        <w:rPr>
          <w:sz w:val="18"/>
        </w:rPr>
        <w:t>dair</w:t>
      </w:r>
      <w:r w:rsidRPr="00A55DB1" w:rsidR="0030183B">
        <w:rPr>
          <w:sz w:val="18"/>
        </w:rPr>
        <w:t xml:space="preserve"> </w:t>
      </w:r>
      <w:r w:rsidRPr="00A55DB1">
        <w:rPr>
          <w:sz w:val="18"/>
        </w:rPr>
        <w:t>de</w:t>
      </w:r>
      <w:r w:rsidRPr="00A55DB1" w:rsidR="0030183B">
        <w:rPr>
          <w:sz w:val="18"/>
        </w:rPr>
        <w:t xml:space="preserve"> </w:t>
      </w:r>
      <w:r w:rsidRPr="00A55DB1">
        <w:rPr>
          <w:sz w:val="18"/>
        </w:rPr>
        <w:t>yine</w:t>
      </w:r>
      <w:r w:rsidRPr="00A55DB1" w:rsidR="0030183B">
        <w:rPr>
          <w:sz w:val="18"/>
        </w:rPr>
        <w:t xml:space="preserve"> </w:t>
      </w:r>
      <w:r w:rsidRPr="00A55DB1">
        <w:rPr>
          <w:sz w:val="18"/>
        </w:rPr>
        <w:t>yüce</w:t>
      </w:r>
      <w:r w:rsidRPr="00A55DB1" w:rsidR="0030183B">
        <w:rPr>
          <w:sz w:val="18"/>
        </w:rPr>
        <w:t xml:space="preserve"> </w:t>
      </w:r>
      <w:r w:rsidRPr="00A55DB1">
        <w:rPr>
          <w:sz w:val="18"/>
        </w:rPr>
        <w:t>huzurunuzda</w:t>
      </w:r>
      <w:r w:rsidRPr="00A55DB1" w:rsidR="0030183B">
        <w:rPr>
          <w:sz w:val="18"/>
        </w:rPr>
        <w:t xml:space="preserve"> </w:t>
      </w:r>
      <w:r w:rsidRPr="00A55DB1">
        <w:rPr>
          <w:sz w:val="18"/>
        </w:rPr>
        <w:t>şahsım</w:t>
      </w:r>
      <w:r w:rsidRPr="00A55DB1" w:rsidR="0030183B">
        <w:rPr>
          <w:sz w:val="18"/>
        </w:rPr>
        <w:t xml:space="preserve"> </w:t>
      </w:r>
      <w:r w:rsidRPr="00A55DB1">
        <w:rPr>
          <w:sz w:val="18"/>
        </w:rPr>
        <w:t>adına</w:t>
      </w:r>
      <w:r w:rsidRPr="00A55DB1" w:rsidR="0030183B">
        <w:rPr>
          <w:sz w:val="18"/>
        </w:rPr>
        <w:t xml:space="preserve"> </w:t>
      </w:r>
      <w:r w:rsidRPr="00A55DB1">
        <w:rPr>
          <w:sz w:val="18"/>
        </w:rPr>
        <w:t>diyorum</w:t>
      </w:r>
      <w:r w:rsidRPr="00A55DB1" w:rsidR="0030183B">
        <w:rPr>
          <w:sz w:val="18"/>
        </w:rPr>
        <w:t xml:space="preserve"> </w:t>
      </w:r>
      <w:r w:rsidRPr="00A55DB1">
        <w:rPr>
          <w:sz w:val="18"/>
        </w:rPr>
        <w:t>ki:</w:t>
      </w:r>
      <w:r w:rsidRPr="00A55DB1" w:rsidR="0030183B">
        <w:rPr>
          <w:sz w:val="18"/>
        </w:rPr>
        <w:t xml:space="preserve"> </w:t>
      </w:r>
      <w:r w:rsidRPr="00A55DB1">
        <w:rPr>
          <w:sz w:val="18"/>
        </w:rPr>
        <w:t>Vadolsun,</w:t>
      </w:r>
      <w:r w:rsidRPr="00A55DB1" w:rsidR="0030183B">
        <w:rPr>
          <w:sz w:val="18"/>
        </w:rPr>
        <w:t xml:space="preserve"> </w:t>
      </w:r>
      <w:r w:rsidRPr="00A55DB1">
        <w:rPr>
          <w:sz w:val="18"/>
        </w:rPr>
        <w:t>vadolsun,</w:t>
      </w:r>
      <w:r w:rsidRPr="00A55DB1" w:rsidR="0030183B">
        <w:rPr>
          <w:sz w:val="18"/>
        </w:rPr>
        <w:t xml:space="preserve"> </w:t>
      </w:r>
      <w:r w:rsidRPr="00A55DB1">
        <w:rPr>
          <w:sz w:val="18"/>
        </w:rPr>
        <w:t>vadolsun.</w:t>
      </w:r>
      <w:r w:rsidRPr="00A55DB1" w:rsidR="0030183B">
        <w:rPr>
          <w:sz w:val="18"/>
        </w:rPr>
        <w:t xml:space="preserve"> </w:t>
      </w:r>
      <w:r w:rsidRPr="00A55DB1">
        <w:rPr>
          <w:sz w:val="18"/>
        </w:rPr>
        <w:t>(CHP,</w:t>
      </w:r>
      <w:r w:rsidRPr="00A55DB1" w:rsidR="0030183B">
        <w:rPr>
          <w:sz w:val="18"/>
        </w:rPr>
        <w:t xml:space="preserve"> </w:t>
      </w:r>
      <w:r w:rsidRPr="00A55DB1">
        <w:rPr>
          <w:sz w:val="18"/>
        </w:rPr>
        <w:t>HDP</w:t>
      </w:r>
      <w:r w:rsidRPr="00A55DB1" w:rsidR="0030183B">
        <w:rPr>
          <w:sz w:val="18"/>
        </w:rPr>
        <w:t xml:space="preserve"> </w:t>
      </w:r>
      <w:r w:rsidRPr="00A55DB1">
        <w:rPr>
          <w:sz w:val="18"/>
        </w:rPr>
        <w:t>ve</w:t>
      </w:r>
      <w:r w:rsidRPr="00A55DB1" w:rsidR="0030183B">
        <w:rPr>
          <w:sz w:val="18"/>
        </w:rPr>
        <w:t xml:space="preserve"> </w:t>
      </w:r>
      <w:r w:rsidRPr="00A55DB1">
        <w:rPr>
          <w:sz w:val="18"/>
        </w:rPr>
        <w:t>İYİ</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970309" w:rsidP="00A55DB1" w:rsidRDefault="00970309">
      <w:pPr>
        <w:pStyle w:val="GENELKURUL"/>
        <w:spacing w:line="240" w:lineRule="auto"/>
        <w:rPr>
          <w:sz w:val="18"/>
        </w:rPr>
      </w:pPr>
      <w:r w:rsidRPr="00A55DB1">
        <w:rPr>
          <w:sz w:val="18"/>
        </w:rPr>
        <w:t>Şimdi,</w:t>
      </w:r>
      <w:r w:rsidRPr="00A55DB1" w:rsidR="0030183B">
        <w:rPr>
          <w:sz w:val="18"/>
        </w:rPr>
        <w:t xml:space="preserve"> </w:t>
      </w:r>
      <w:r w:rsidRPr="00A55DB1">
        <w:rPr>
          <w:sz w:val="18"/>
        </w:rPr>
        <w:t>bu</w:t>
      </w:r>
      <w:r w:rsidRPr="00A55DB1" w:rsidR="0030183B">
        <w:rPr>
          <w:sz w:val="18"/>
        </w:rPr>
        <w:t xml:space="preserve"> </w:t>
      </w:r>
      <w:r w:rsidRPr="00A55DB1">
        <w:rPr>
          <w:sz w:val="18"/>
        </w:rPr>
        <w:t>minvalde</w:t>
      </w:r>
      <w:r w:rsidRPr="00A55DB1" w:rsidR="0030183B">
        <w:rPr>
          <w:sz w:val="18"/>
        </w:rPr>
        <w:t xml:space="preserve"> </w:t>
      </w:r>
      <w:r w:rsidRPr="00A55DB1">
        <w:rPr>
          <w:sz w:val="18"/>
        </w:rPr>
        <w:t>Sayın</w:t>
      </w:r>
      <w:r w:rsidRPr="00A55DB1" w:rsidR="0030183B">
        <w:rPr>
          <w:sz w:val="18"/>
        </w:rPr>
        <w:t xml:space="preserve"> </w:t>
      </w:r>
      <w:r w:rsidRPr="00A55DB1">
        <w:rPr>
          <w:sz w:val="18"/>
        </w:rPr>
        <w:t>Dervişoğlu’ndan</w:t>
      </w:r>
      <w:r w:rsidRPr="00A55DB1" w:rsidR="0030183B">
        <w:rPr>
          <w:sz w:val="18"/>
        </w:rPr>
        <w:t xml:space="preserve"> </w:t>
      </w:r>
      <w:r w:rsidRPr="00A55DB1">
        <w:rPr>
          <w:sz w:val="18"/>
        </w:rPr>
        <w:t>başlayarak,</w:t>
      </w:r>
      <w:r w:rsidRPr="00A55DB1" w:rsidR="0030183B">
        <w:rPr>
          <w:sz w:val="18"/>
        </w:rPr>
        <w:t xml:space="preserve"> </w:t>
      </w:r>
      <w:r w:rsidRPr="00A55DB1">
        <w:rPr>
          <w:sz w:val="18"/>
        </w:rPr>
        <w:t>İYİ</w:t>
      </w:r>
      <w:r w:rsidRPr="00A55DB1" w:rsidR="0030183B">
        <w:rPr>
          <w:sz w:val="18"/>
        </w:rPr>
        <w:t xml:space="preserve"> </w:t>
      </w:r>
      <w:r w:rsidRPr="00A55DB1">
        <w:rPr>
          <w:sz w:val="18"/>
        </w:rPr>
        <w:t>PARTİ</w:t>
      </w:r>
      <w:r w:rsidRPr="00A55DB1" w:rsidR="0030183B">
        <w:rPr>
          <w:sz w:val="18"/>
        </w:rPr>
        <w:t xml:space="preserve"> </w:t>
      </w:r>
      <w:r w:rsidRPr="00A55DB1">
        <w:rPr>
          <w:sz w:val="18"/>
        </w:rPr>
        <w:t>Grubu</w:t>
      </w:r>
      <w:r w:rsidRPr="00A55DB1" w:rsidR="0030183B">
        <w:rPr>
          <w:sz w:val="18"/>
        </w:rPr>
        <w:t xml:space="preserve"> </w:t>
      </w:r>
      <w:r w:rsidRPr="00A55DB1">
        <w:rPr>
          <w:sz w:val="18"/>
        </w:rPr>
        <w:t>adına</w:t>
      </w:r>
      <w:r w:rsidRPr="00A55DB1" w:rsidR="0030183B">
        <w:rPr>
          <w:sz w:val="18"/>
        </w:rPr>
        <w:t xml:space="preserve"> </w:t>
      </w:r>
      <w:r w:rsidRPr="00A55DB1">
        <w:rPr>
          <w:sz w:val="18"/>
        </w:rPr>
        <w:t>kendilerinin</w:t>
      </w:r>
      <w:r w:rsidRPr="00A55DB1" w:rsidR="0030183B">
        <w:rPr>
          <w:sz w:val="18"/>
        </w:rPr>
        <w:t xml:space="preserve"> </w:t>
      </w:r>
      <w:r w:rsidRPr="00A55DB1">
        <w:rPr>
          <w:sz w:val="18"/>
        </w:rPr>
        <w:t>bize</w:t>
      </w:r>
      <w:r w:rsidRPr="00A55DB1" w:rsidR="0030183B">
        <w:rPr>
          <w:sz w:val="18"/>
        </w:rPr>
        <w:t xml:space="preserve"> </w:t>
      </w:r>
      <w:r w:rsidRPr="00A55DB1">
        <w:rPr>
          <w:sz w:val="18"/>
        </w:rPr>
        <w:t>tavsiyeleri</w:t>
      </w:r>
      <w:r w:rsidRPr="00A55DB1" w:rsidR="0030183B">
        <w:rPr>
          <w:sz w:val="18"/>
        </w:rPr>
        <w:t xml:space="preserve"> </w:t>
      </w:r>
      <w:r w:rsidRPr="00A55DB1">
        <w:rPr>
          <w:sz w:val="18"/>
        </w:rPr>
        <w:t>olacak.</w:t>
      </w:r>
      <w:r w:rsidRPr="00A55DB1" w:rsidR="0030183B">
        <w:rPr>
          <w:sz w:val="18"/>
        </w:rPr>
        <w:t xml:space="preserve"> </w:t>
      </w:r>
      <w:r w:rsidRPr="00A55DB1">
        <w:rPr>
          <w:sz w:val="18"/>
        </w:rPr>
        <w:t>Söz</w:t>
      </w:r>
      <w:r w:rsidRPr="00A55DB1" w:rsidR="0030183B">
        <w:rPr>
          <w:sz w:val="18"/>
        </w:rPr>
        <w:t xml:space="preserve"> </w:t>
      </w:r>
      <w:r w:rsidRPr="00A55DB1">
        <w:rPr>
          <w:sz w:val="18"/>
        </w:rPr>
        <w:t>sırası</w:t>
      </w:r>
      <w:r w:rsidRPr="00A55DB1" w:rsidR="0030183B">
        <w:rPr>
          <w:sz w:val="18"/>
        </w:rPr>
        <w:t xml:space="preserve"> </w:t>
      </w:r>
      <w:r w:rsidRPr="00A55DB1">
        <w:rPr>
          <w:sz w:val="18"/>
        </w:rPr>
        <w:t>kendilerinde.</w:t>
      </w:r>
    </w:p>
    <w:p w:rsidRPr="00A55DB1" w:rsidR="00970309" w:rsidP="00A55DB1" w:rsidRDefault="00970309">
      <w:pPr>
        <w:pStyle w:val="GENELKURUL"/>
        <w:spacing w:line="240" w:lineRule="auto"/>
        <w:rPr>
          <w:sz w:val="18"/>
        </w:rPr>
      </w:pPr>
      <w:r w:rsidRPr="00A55DB1">
        <w:rPr>
          <w:sz w:val="18"/>
        </w:rPr>
        <w:t>Buyurun.</w:t>
      </w:r>
    </w:p>
    <w:p w:rsidRPr="00A55DB1" w:rsidR="00DE4892" w:rsidP="00A55DB1" w:rsidRDefault="00DE4892">
      <w:pPr>
        <w:tabs>
          <w:tab w:val="center" w:pos="5100"/>
        </w:tabs>
        <w:suppressAutoHyphens/>
        <w:spacing w:after="120"/>
        <w:ind w:left="80" w:right="60" w:firstLine="760"/>
        <w:jc w:val="both"/>
        <w:rPr>
          <w:sz w:val="18"/>
          <w:szCs w:val="22"/>
        </w:rPr>
      </w:pPr>
      <w:r w:rsidRPr="00A55DB1">
        <w:rPr>
          <w:sz w:val="18"/>
          <w:szCs w:val="22"/>
        </w:rPr>
        <w:t>V.-</w:t>
      </w:r>
      <w:r w:rsidRPr="00A55DB1" w:rsidR="0030183B">
        <w:rPr>
          <w:sz w:val="18"/>
          <w:szCs w:val="22"/>
        </w:rPr>
        <w:t xml:space="preserve"> </w:t>
      </w:r>
      <w:r w:rsidRPr="00A55DB1">
        <w:rPr>
          <w:sz w:val="18"/>
          <w:szCs w:val="22"/>
        </w:rPr>
        <w:t>AÇIKLAMALAR</w:t>
      </w:r>
    </w:p>
    <w:p w:rsidRPr="00A55DB1" w:rsidR="00DE4892" w:rsidP="00A55DB1" w:rsidRDefault="00DE4892">
      <w:pPr>
        <w:tabs>
          <w:tab w:val="center" w:pos="5100"/>
        </w:tabs>
        <w:suppressAutoHyphens/>
        <w:spacing w:after="120"/>
        <w:ind w:left="80" w:right="60" w:firstLine="760"/>
        <w:jc w:val="both"/>
        <w:rPr>
          <w:sz w:val="18"/>
          <w:szCs w:val="22"/>
        </w:rPr>
      </w:pPr>
      <w:r w:rsidRPr="00A55DB1">
        <w:rPr>
          <w:sz w:val="18"/>
          <w:szCs w:val="22"/>
        </w:rPr>
        <w:t>1.-</w:t>
      </w:r>
      <w:r w:rsidRPr="00A55DB1" w:rsidR="0030183B">
        <w:rPr>
          <w:sz w:val="18"/>
          <w:szCs w:val="22"/>
        </w:rPr>
        <w:t xml:space="preserve"> </w:t>
      </w:r>
      <w:r w:rsidRPr="00A55DB1">
        <w:rPr>
          <w:sz w:val="18"/>
          <w:szCs w:val="22"/>
        </w:rPr>
        <w:t>İzmir</w:t>
      </w:r>
      <w:r w:rsidRPr="00A55DB1" w:rsidR="0030183B">
        <w:rPr>
          <w:sz w:val="18"/>
          <w:szCs w:val="22"/>
        </w:rPr>
        <w:t xml:space="preserve"> </w:t>
      </w:r>
      <w:r w:rsidRPr="00A55DB1">
        <w:rPr>
          <w:sz w:val="18"/>
          <w:szCs w:val="22"/>
        </w:rPr>
        <w:t>Milletvekili</w:t>
      </w:r>
      <w:r w:rsidRPr="00A55DB1" w:rsidR="0030183B">
        <w:rPr>
          <w:sz w:val="18"/>
          <w:szCs w:val="22"/>
        </w:rPr>
        <w:t xml:space="preserve"> </w:t>
      </w:r>
      <w:r w:rsidRPr="00A55DB1">
        <w:rPr>
          <w:sz w:val="18"/>
          <w:szCs w:val="22"/>
        </w:rPr>
        <w:t>Dursun</w:t>
      </w:r>
      <w:r w:rsidRPr="00A55DB1" w:rsidR="0030183B">
        <w:rPr>
          <w:sz w:val="18"/>
          <w:szCs w:val="22"/>
        </w:rPr>
        <w:t xml:space="preserve"> </w:t>
      </w:r>
      <w:r w:rsidRPr="00A55DB1">
        <w:rPr>
          <w:sz w:val="18"/>
          <w:szCs w:val="22"/>
        </w:rPr>
        <w:t>Müsavat</w:t>
      </w:r>
      <w:r w:rsidRPr="00A55DB1" w:rsidR="0030183B">
        <w:rPr>
          <w:sz w:val="18"/>
          <w:szCs w:val="22"/>
        </w:rPr>
        <w:t xml:space="preserve"> </w:t>
      </w:r>
      <w:r w:rsidRPr="00A55DB1">
        <w:rPr>
          <w:sz w:val="18"/>
          <w:szCs w:val="22"/>
        </w:rPr>
        <w:t>Dervişoğlu’nun,</w:t>
      </w:r>
      <w:r w:rsidRPr="00A55DB1" w:rsidR="0030183B">
        <w:rPr>
          <w:sz w:val="18"/>
          <w:szCs w:val="22"/>
        </w:rPr>
        <w:t xml:space="preserve"> </w:t>
      </w:r>
      <w:r w:rsidRPr="00A55DB1">
        <w:rPr>
          <w:sz w:val="18"/>
          <w:szCs w:val="22"/>
        </w:rPr>
        <w:t>Türkiye</w:t>
      </w:r>
      <w:r w:rsidRPr="00A55DB1" w:rsidR="0030183B">
        <w:rPr>
          <w:sz w:val="18"/>
          <w:szCs w:val="22"/>
        </w:rPr>
        <w:t xml:space="preserve"> </w:t>
      </w:r>
      <w:r w:rsidRPr="00A55DB1">
        <w:rPr>
          <w:sz w:val="18"/>
          <w:szCs w:val="22"/>
        </w:rPr>
        <w:t>Büyük</w:t>
      </w:r>
      <w:r w:rsidRPr="00A55DB1" w:rsidR="0030183B">
        <w:rPr>
          <w:sz w:val="18"/>
          <w:szCs w:val="22"/>
        </w:rPr>
        <w:t xml:space="preserve"> </w:t>
      </w:r>
      <w:r w:rsidRPr="00A55DB1">
        <w:rPr>
          <w:sz w:val="18"/>
          <w:szCs w:val="22"/>
        </w:rPr>
        <w:t>Millet</w:t>
      </w:r>
      <w:r w:rsidRPr="00A55DB1" w:rsidR="0030183B">
        <w:rPr>
          <w:sz w:val="18"/>
          <w:szCs w:val="22"/>
        </w:rPr>
        <w:t xml:space="preserve"> </w:t>
      </w:r>
      <w:r w:rsidRPr="00A55DB1">
        <w:rPr>
          <w:sz w:val="18"/>
          <w:szCs w:val="22"/>
        </w:rPr>
        <w:t>Meclisinde</w:t>
      </w:r>
      <w:r w:rsidRPr="00A55DB1" w:rsidR="0030183B">
        <w:rPr>
          <w:sz w:val="18"/>
          <w:szCs w:val="22"/>
        </w:rPr>
        <w:t xml:space="preserve"> </w:t>
      </w:r>
      <w:r w:rsidRPr="00A55DB1">
        <w:rPr>
          <w:sz w:val="18"/>
          <w:szCs w:val="22"/>
        </w:rPr>
        <w:t>zaman</w:t>
      </w:r>
      <w:r w:rsidRPr="00A55DB1" w:rsidR="0030183B">
        <w:rPr>
          <w:sz w:val="18"/>
          <w:szCs w:val="22"/>
        </w:rPr>
        <w:t xml:space="preserve"> </w:t>
      </w:r>
      <w:r w:rsidRPr="00A55DB1">
        <w:rPr>
          <w:sz w:val="18"/>
          <w:szCs w:val="22"/>
        </w:rPr>
        <w:t>zaman</w:t>
      </w:r>
      <w:r w:rsidRPr="00A55DB1" w:rsidR="0030183B">
        <w:rPr>
          <w:sz w:val="18"/>
          <w:szCs w:val="22"/>
        </w:rPr>
        <w:t xml:space="preserve"> </w:t>
      </w:r>
      <w:r w:rsidRPr="00A55DB1">
        <w:rPr>
          <w:sz w:val="18"/>
          <w:szCs w:val="22"/>
        </w:rPr>
        <w:t>şartların</w:t>
      </w:r>
      <w:r w:rsidRPr="00A55DB1" w:rsidR="0030183B">
        <w:rPr>
          <w:sz w:val="18"/>
          <w:szCs w:val="22"/>
        </w:rPr>
        <w:t xml:space="preserve"> </w:t>
      </w:r>
      <w:r w:rsidRPr="00A55DB1">
        <w:rPr>
          <w:sz w:val="18"/>
          <w:szCs w:val="22"/>
        </w:rPr>
        <w:t>ağırlığından</w:t>
      </w:r>
      <w:r w:rsidRPr="00A55DB1" w:rsidR="0030183B">
        <w:rPr>
          <w:sz w:val="18"/>
          <w:szCs w:val="22"/>
        </w:rPr>
        <w:t xml:space="preserve"> </w:t>
      </w:r>
      <w:r w:rsidRPr="00A55DB1">
        <w:rPr>
          <w:sz w:val="18"/>
          <w:szCs w:val="22"/>
        </w:rPr>
        <w:t>ve</w:t>
      </w:r>
      <w:r w:rsidRPr="00A55DB1" w:rsidR="0030183B">
        <w:rPr>
          <w:sz w:val="18"/>
          <w:szCs w:val="22"/>
        </w:rPr>
        <w:t xml:space="preserve"> </w:t>
      </w:r>
      <w:r w:rsidRPr="00A55DB1">
        <w:rPr>
          <w:sz w:val="18"/>
          <w:szCs w:val="22"/>
        </w:rPr>
        <w:t>uzun</w:t>
      </w:r>
      <w:r w:rsidRPr="00A55DB1" w:rsidR="0030183B">
        <w:rPr>
          <w:sz w:val="18"/>
          <w:szCs w:val="22"/>
        </w:rPr>
        <w:t xml:space="preserve"> </w:t>
      </w:r>
      <w:r w:rsidRPr="00A55DB1">
        <w:rPr>
          <w:sz w:val="18"/>
          <w:szCs w:val="22"/>
        </w:rPr>
        <w:t>süren</w:t>
      </w:r>
      <w:r w:rsidRPr="00A55DB1" w:rsidR="0030183B">
        <w:rPr>
          <w:sz w:val="18"/>
          <w:szCs w:val="22"/>
        </w:rPr>
        <w:t xml:space="preserve"> </w:t>
      </w:r>
      <w:r w:rsidRPr="00A55DB1">
        <w:rPr>
          <w:sz w:val="18"/>
          <w:szCs w:val="22"/>
        </w:rPr>
        <w:t>müzakerelerden</w:t>
      </w:r>
      <w:r w:rsidRPr="00A55DB1" w:rsidR="0030183B">
        <w:rPr>
          <w:sz w:val="18"/>
          <w:szCs w:val="22"/>
        </w:rPr>
        <w:t xml:space="preserve"> </w:t>
      </w:r>
      <w:r w:rsidRPr="00A55DB1">
        <w:rPr>
          <w:sz w:val="18"/>
          <w:szCs w:val="22"/>
        </w:rPr>
        <w:t>kaynaklı</w:t>
      </w:r>
      <w:r w:rsidRPr="00A55DB1" w:rsidR="0030183B">
        <w:rPr>
          <w:sz w:val="18"/>
          <w:szCs w:val="22"/>
        </w:rPr>
        <w:t xml:space="preserve"> </w:t>
      </w:r>
      <w:r w:rsidRPr="00A55DB1">
        <w:rPr>
          <w:sz w:val="18"/>
          <w:szCs w:val="22"/>
        </w:rPr>
        <w:t>tartışmalar</w:t>
      </w:r>
      <w:r w:rsidRPr="00A55DB1" w:rsidR="0030183B">
        <w:rPr>
          <w:sz w:val="18"/>
          <w:szCs w:val="22"/>
        </w:rPr>
        <w:t xml:space="preserve"> </w:t>
      </w:r>
      <w:r w:rsidRPr="00A55DB1">
        <w:rPr>
          <w:sz w:val="18"/>
          <w:szCs w:val="22"/>
        </w:rPr>
        <w:t>yaşandığına</w:t>
      </w:r>
      <w:r w:rsidRPr="00A55DB1" w:rsidR="0030183B">
        <w:rPr>
          <w:sz w:val="18"/>
          <w:szCs w:val="22"/>
        </w:rPr>
        <w:t xml:space="preserve"> </w:t>
      </w:r>
      <w:r w:rsidRPr="00A55DB1">
        <w:rPr>
          <w:sz w:val="18"/>
          <w:szCs w:val="22"/>
        </w:rPr>
        <w:t>ilişkin</w:t>
      </w:r>
      <w:r w:rsidRPr="00A55DB1" w:rsidR="0030183B">
        <w:rPr>
          <w:sz w:val="18"/>
          <w:szCs w:val="22"/>
        </w:rPr>
        <w:t xml:space="preserve"> </w:t>
      </w:r>
      <w:r w:rsidRPr="00A55DB1">
        <w:rPr>
          <w:sz w:val="18"/>
          <w:szCs w:val="22"/>
        </w:rPr>
        <w:t>açıklaması</w:t>
      </w:r>
    </w:p>
    <w:p w:rsidRPr="00A55DB1" w:rsidR="00970309" w:rsidP="00A55DB1" w:rsidRDefault="00970309">
      <w:pPr>
        <w:pStyle w:val="GENELKURUL"/>
        <w:spacing w:line="240" w:lineRule="auto"/>
        <w:rPr>
          <w:sz w:val="18"/>
        </w:rPr>
      </w:pPr>
      <w:r w:rsidRPr="00A55DB1">
        <w:rPr>
          <w:sz w:val="18"/>
        </w:rPr>
        <w:t>DURSUN</w:t>
      </w:r>
      <w:r w:rsidRPr="00A55DB1" w:rsidR="0030183B">
        <w:rPr>
          <w:sz w:val="18"/>
        </w:rPr>
        <w:t xml:space="preserve"> </w:t>
      </w:r>
      <w:r w:rsidRPr="00A55DB1">
        <w:rPr>
          <w:sz w:val="18"/>
        </w:rPr>
        <w:t>MÜSAVAT</w:t>
      </w:r>
      <w:r w:rsidRPr="00A55DB1" w:rsidR="0030183B">
        <w:rPr>
          <w:sz w:val="18"/>
        </w:rPr>
        <w:t xml:space="preserve"> </w:t>
      </w:r>
      <w:r w:rsidRPr="00A55DB1">
        <w:rPr>
          <w:sz w:val="18"/>
        </w:rPr>
        <w:t>DERVİŞOĞLU</w:t>
      </w:r>
      <w:r w:rsidRPr="00A55DB1" w:rsidR="0030183B">
        <w:rPr>
          <w:sz w:val="18"/>
        </w:rPr>
        <w:t xml:space="preserve"> </w:t>
      </w:r>
      <w:r w:rsidRPr="00A55DB1">
        <w:rPr>
          <w:sz w:val="18"/>
        </w:rPr>
        <w:t>(İzmir)</w:t>
      </w:r>
      <w:r w:rsidRPr="00A55DB1" w:rsidR="0030183B">
        <w:rPr>
          <w:sz w:val="18"/>
        </w:rPr>
        <w:t xml:space="preserve"> </w:t>
      </w:r>
      <w:r w:rsidRPr="00A55DB1">
        <w:rPr>
          <w:sz w:val="18"/>
        </w:rPr>
        <w:t>–</w:t>
      </w:r>
      <w:r w:rsidRPr="00A55DB1" w:rsidR="0030183B">
        <w:rPr>
          <w:sz w:val="18"/>
        </w:rPr>
        <w:t xml:space="preserve"> </w:t>
      </w:r>
      <w:r w:rsidRPr="00A55DB1">
        <w:rPr>
          <w:sz w:val="18"/>
        </w:rPr>
        <w:t>Çok</w:t>
      </w:r>
      <w:r w:rsidRPr="00A55DB1" w:rsidR="0030183B">
        <w:rPr>
          <w:sz w:val="18"/>
        </w:rPr>
        <w:t xml:space="preserve"> </w:t>
      </w:r>
      <w:r w:rsidRPr="00A55DB1">
        <w:rPr>
          <w:sz w:val="18"/>
        </w:rPr>
        <w:t>teşekkür</w:t>
      </w:r>
      <w:r w:rsidRPr="00A55DB1" w:rsidR="0030183B">
        <w:rPr>
          <w:sz w:val="18"/>
        </w:rPr>
        <w:t xml:space="preserve"> </w:t>
      </w:r>
      <w:r w:rsidRPr="00A55DB1">
        <w:rPr>
          <w:sz w:val="18"/>
        </w:rPr>
        <w:t>ederim</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p>
    <w:p w:rsidRPr="00A55DB1" w:rsidR="00970309" w:rsidP="00A55DB1" w:rsidRDefault="00970309">
      <w:pPr>
        <w:pStyle w:val="GENELKURUL"/>
        <w:spacing w:line="240" w:lineRule="auto"/>
        <w:rPr>
          <w:sz w:val="18"/>
        </w:rPr>
      </w:pPr>
      <w:r w:rsidRPr="00A55DB1">
        <w:rPr>
          <w:sz w:val="18"/>
        </w:rPr>
        <w:t>“Tavsiye”</w:t>
      </w:r>
      <w:r w:rsidRPr="00A55DB1" w:rsidR="0030183B">
        <w:rPr>
          <w:sz w:val="18"/>
        </w:rPr>
        <w:t xml:space="preserve"> </w:t>
      </w:r>
      <w:r w:rsidRPr="00A55DB1">
        <w:rPr>
          <w:sz w:val="18"/>
        </w:rPr>
        <w:t>dediniz,</w:t>
      </w:r>
      <w:r w:rsidRPr="00A55DB1" w:rsidR="0030183B">
        <w:rPr>
          <w:sz w:val="18"/>
        </w:rPr>
        <w:t xml:space="preserve"> </w:t>
      </w:r>
      <w:r w:rsidRPr="00A55DB1">
        <w:rPr>
          <w:sz w:val="18"/>
        </w:rPr>
        <w:t>estağfurullah.</w:t>
      </w:r>
      <w:r w:rsidRPr="00A55DB1" w:rsidR="0030183B">
        <w:rPr>
          <w:sz w:val="18"/>
        </w:rPr>
        <w:t xml:space="preserve"> </w:t>
      </w:r>
      <w:r w:rsidRPr="00A55DB1">
        <w:rPr>
          <w:sz w:val="18"/>
        </w:rPr>
        <w:t>Ben,</w:t>
      </w:r>
      <w:r w:rsidRPr="00A55DB1" w:rsidR="0030183B">
        <w:rPr>
          <w:sz w:val="18"/>
        </w:rPr>
        <w:t xml:space="preserve"> </w:t>
      </w:r>
      <w:r w:rsidRPr="00A55DB1">
        <w:rPr>
          <w:sz w:val="18"/>
        </w:rPr>
        <w:t>görüş</w:t>
      </w:r>
      <w:r w:rsidRPr="00A55DB1" w:rsidR="0030183B">
        <w:rPr>
          <w:sz w:val="18"/>
        </w:rPr>
        <w:t xml:space="preserve"> </w:t>
      </w:r>
      <w:r w:rsidRPr="00A55DB1">
        <w:rPr>
          <w:sz w:val="18"/>
        </w:rPr>
        <w:t>ve</w:t>
      </w:r>
      <w:r w:rsidRPr="00A55DB1" w:rsidR="0030183B">
        <w:rPr>
          <w:sz w:val="18"/>
        </w:rPr>
        <w:t xml:space="preserve"> </w:t>
      </w:r>
      <w:r w:rsidRPr="00A55DB1">
        <w:rPr>
          <w:sz w:val="18"/>
        </w:rPr>
        <w:t>düşüncelerimi</w:t>
      </w:r>
      <w:r w:rsidRPr="00A55DB1" w:rsidR="0030183B">
        <w:rPr>
          <w:sz w:val="18"/>
        </w:rPr>
        <w:t xml:space="preserve"> </w:t>
      </w:r>
      <w:r w:rsidRPr="00A55DB1">
        <w:rPr>
          <w:sz w:val="18"/>
        </w:rPr>
        <w:t>yüce</w:t>
      </w:r>
      <w:r w:rsidRPr="00A55DB1" w:rsidR="0030183B">
        <w:rPr>
          <w:sz w:val="18"/>
        </w:rPr>
        <w:t xml:space="preserve"> </w:t>
      </w:r>
      <w:r w:rsidRPr="00A55DB1">
        <w:rPr>
          <w:sz w:val="18"/>
        </w:rPr>
        <w:t>Meclisle</w:t>
      </w:r>
      <w:r w:rsidRPr="00A55DB1" w:rsidR="0030183B">
        <w:rPr>
          <w:sz w:val="18"/>
        </w:rPr>
        <w:t xml:space="preserve"> </w:t>
      </w:r>
      <w:r w:rsidRPr="00A55DB1">
        <w:rPr>
          <w:sz w:val="18"/>
        </w:rPr>
        <w:t>paylaşacağım.</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Dün</w:t>
      </w:r>
      <w:r w:rsidRPr="00A55DB1" w:rsidR="0030183B">
        <w:rPr>
          <w:sz w:val="18"/>
        </w:rPr>
        <w:t xml:space="preserve"> </w:t>
      </w:r>
      <w:r w:rsidRPr="00A55DB1">
        <w:rPr>
          <w:sz w:val="18"/>
        </w:rPr>
        <w:t>yaşanmış</w:t>
      </w:r>
      <w:r w:rsidRPr="00A55DB1" w:rsidR="0030183B">
        <w:rPr>
          <w:sz w:val="18"/>
        </w:rPr>
        <w:t xml:space="preserve"> </w:t>
      </w:r>
      <w:r w:rsidRPr="00A55DB1">
        <w:rPr>
          <w:sz w:val="18"/>
        </w:rPr>
        <w:t>birtakım</w:t>
      </w:r>
      <w:r w:rsidRPr="00A55DB1" w:rsidR="0030183B">
        <w:rPr>
          <w:sz w:val="18"/>
        </w:rPr>
        <w:t xml:space="preserve"> </w:t>
      </w:r>
      <w:r w:rsidRPr="00A55DB1">
        <w:rPr>
          <w:sz w:val="18"/>
        </w:rPr>
        <w:t>olaylara</w:t>
      </w:r>
      <w:r w:rsidRPr="00A55DB1" w:rsidR="0030183B">
        <w:rPr>
          <w:sz w:val="18"/>
        </w:rPr>
        <w:t xml:space="preserve"> </w:t>
      </w:r>
      <w:r w:rsidRPr="00A55DB1">
        <w:rPr>
          <w:sz w:val="18"/>
        </w:rPr>
        <w:t>istinaden</w:t>
      </w:r>
      <w:r w:rsidRPr="00A55DB1" w:rsidR="0030183B">
        <w:rPr>
          <w:sz w:val="18"/>
        </w:rPr>
        <w:t xml:space="preserve"> </w:t>
      </w:r>
      <w:r w:rsidRPr="00A55DB1">
        <w:rPr>
          <w:sz w:val="18"/>
        </w:rPr>
        <w:t>zatıaliniz</w:t>
      </w:r>
      <w:r w:rsidRPr="00A55DB1" w:rsidR="0030183B">
        <w:rPr>
          <w:sz w:val="18"/>
        </w:rPr>
        <w:t xml:space="preserve"> </w:t>
      </w:r>
      <w:r w:rsidRPr="00A55DB1">
        <w:rPr>
          <w:sz w:val="18"/>
        </w:rPr>
        <w:t>bir</w:t>
      </w:r>
      <w:r w:rsidRPr="00A55DB1" w:rsidR="0030183B">
        <w:rPr>
          <w:sz w:val="18"/>
        </w:rPr>
        <w:t xml:space="preserve"> </w:t>
      </w:r>
      <w:r w:rsidRPr="00A55DB1">
        <w:rPr>
          <w:sz w:val="18"/>
        </w:rPr>
        <w:t>açıklama</w:t>
      </w:r>
      <w:r w:rsidRPr="00A55DB1" w:rsidR="0030183B">
        <w:rPr>
          <w:sz w:val="18"/>
        </w:rPr>
        <w:t xml:space="preserve"> </w:t>
      </w:r>
      <w:r w:rsidRPr="00A55DB1">
        <w:rPr>
          <w:sz w:val="18"/>
        </w:rPr>
        <w:t>yaptınız,</w:t>
      </w:r>
      <w:r w:rsidRPr="00A55DB1" w:rsidR="0030183B">
        <w:rPr>
          <w:sz w:val="18"/>
        </w:rPr>
        <w:t xml:space="preserve"> </w:t>
      </w:r>
      <w:r w:rsidRPr="00A55DB1">
        <w:rPr>
          <w:sz w:val="18"/>
        </w:rPr>
        <w:t>parti</w:t>
      </w:r>
      <w:r w:rsidRPr="00A55DB1" w:rsidR="0030183B">
        <w:rPr>
          <w:sz w:val="18"/>
        </w:rPr>
        <w:t xml:space="preserve"> </w:t>
      </w:r>
      <w:r w:rsidRPr="00A55DB1">
        <w:rPr>
          <w:sz w:val="18"/>
        </w:rPr>
        <w:t>grubum</w:t>
      </w:r>
      <w:r w:rsidRPr="00A55DB1" w:rsidR="0030183B">
        <w:rPr>
          <w:sz w:val="18"/>
        </w:rPr>
        <w:t xml:space="preserve"> </w:t>
      </w:r>
      <w:r w:rsidRPr="00A55DB1">
        <w:rPr>
          <w:sz w:val="18"/>
        </w:rPr>
        <w:t>adına</w:t>
      </w:r>
      <w:r w:rsidRPr="00A55DB1" w:rsidR="0030183B">
        <w:rPr>
          <w:sz w:val="18"/>
        </w:rPr>
        <w:t xml:space="preserve"> </w:t>
      </w:r>
      <w:r w:rsidRPr="00A55DB1">
        <w:rPr>
          <w:sz w:val="18"/>
        </w:rPr>
        <w:t>çok</w:t>
      </w:r>
      <w:r w:rsidRPr="00A55DB1" w:rsidR="0030183B">
        <w:rPr>
          <w:sz w:val="18"/>
        </w:rPr>
        <w:t xml:space="preserve"> </w:t>
      </w:r>
      <w:r w:rsidRPr="00A55DB1">
        <w:rPr>
          <w:sz w:val="18"/>
        </w:rPr>
        <w:t>teşekkür</w:t>
      </w:r>
      <w:r w:rsidRPr="00A55DB1" w:rsidR="0030183B">
        <w:rPr>
          <w:sz w:val="18"/>
        </w:rPr>
        <w:t xml:space="preserve"> </w:t>
      </w:r>
      <w:r w:rsidRPr="00A55DB1">
        <w:rPr>
          <w:sz w:val="18"/>
        </w:rPr>
        <w:t>ederim.</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Dün</w:t>
      </w:r>
      <w:r w:rsidRPr="00A55DB1" w:rsidR="0030183B">
        <w:rPr>
          <w:sz w:val="18"/>
        </w:rPr>
        <w:t xml:space="preserve"> </w:t>
      </w:r>
      <w:r w:rsidRPr="00A55DB1">
        <w:rPr>
          <w:sz w:val="18"/>
        </w:rPr>
        <w:t>olup</w:t>
      </w:r>
      <w:r w:rsidRPr="00A55DB1" w:rsidR="0030183B">
        <w:rPr>
          <w:sz w:val="18"/>
        </w:rPr>
        <w:t xml:space="preserve"> </w:t>
      </w:r>
      <w:r w:rsidRPr="00A55DB1">
        <w:rPr>
          <w:sz w:val="18"/>
        </w:rPr>
        <w:t>bitenleri</w:t>
      </w:r>
      <w:r w:rsidRPr="00A55DB1" w:rsidR="0030183B">
        <w:rPr>
          <w:sz w:val="18"/>
        </w:rPr>
        <w:t xml:space="preserve"> </w:t>
      </w:r>
      <w:r w:rsidRPr="00A55DB1">
        <w:rPr>
          <w:sz w:val="18"/>
        </w:rPr>
        <w:t>çok</w:t>
      </w:r>
      <w:r w:rsidRPr="00A55DB1" w:rsidR="0030183B">
        <w:rPr>
          <w:sz w:val="18"/>
        </w:rPr>
        <w:t xml:space="preserve"> </w:t>
      </w:r>
      <w:r w:rsidRPr="00A55DB1">
        <w:rPr>
          <w:sz w:val="18"/>
        </w:rPr>
        <w:t>fazla</w:t>
      </w:r>
      <w:r w:rsidRPr="00A55DB1" w:rsidR="0030183B">
        <w:rPr>
          <w:sz w:val="18"/>
        </w:rPr>
        <w:t xml:space="preserve"> </w:t>
      </w:r>
      <w:r w:rsidRPr="00A55DB1">
        <w:rPr>
          <w:sz w:val="18"/>
        </w:rPr>
        <w:t>büyütmemek</w:t>
      </w:r>
      <w:r w:rsidRPr="00A55DB1" w:rsidR="0030183B">
        <w:rPr>
          <w:sz w:val="18"/>
        </w:rPr>
        <w:t xml:space="preserve"> </w:t>
      </w:r>
      <w:r w:rsidRPr="00A55DB1">
        <w:rPr>
          <w:sz w:val="18"/>
        </w:rPr>
        <w:t>ama</w:t>
      </w:r>
      <w:r w:rsidRPr="00A55DB1" w:rsidR="0030183B">
        <w:rPr>
          <w:sz w:val="18"/>
        </w:rPr>
        <w:t xml:space="preserve"> </w:t>
      </w:r>
      <w:r w:rsidRPr="00A55DB1">
        <w:rPr>
          <w:sz w:val="18"/>
        </w:rPr>
        <w:t>küçümsememek</w:t>
      </w:r>
      <w:r w:rsidRPr="00A55DB1" w:rsidR="0030183B">
        <w:rPr>
          <w:sz w:val="18"/>
        </w:rPr>
        <w:t xml:space="preserve"> </w:t>
      </w:r>
      <w:r w:rsidRPr="00A55DB1">
        <w:rPr>
          <w:sz w:val="18"/>
        </w:rPr>
        <w:t>de</w:t>
      </w:r>
      <w:r w:rsidRPr="00A55DB1" w:rsidR="0030183B">
        <w:rPr>
          <w:sz w:val="18"/>
        </w:rPr>
        <w:t xml:space="preserve"> </w:t>
      </w:r>
      <w:r w:rsidRPr="00A55DB1">
        <w:rPr>
          <w:sz w:val="18"/>
        </w:rPr>
        <w:t>lazım.</w:t>
      </w:r>
      <w:r w:rsidRPr="00A55DB1" w:rsidR="0030183B">
        <w:rPr>
          <w:sz w:val="18"/>
        </w:rPr>
        <w:t xml:space="preserve"> </w:t>
      </w:r>
      <w:r w:rsidRPr="00A55DB1">
        <w:rPr>
          <w:sz w:val="18"/>
        </w:rPr>
        <w:t>Burası</w:t>
      </w:r>
      <w:r w:rsidRPr="00A55DB1" w:rsidR="0030183B">
        <w:rPr>
          <w:sz w:val="18"/>
        </w:rPr>
        <w:t xml:space="preserve"> </w:t>
      </w:r>
      <w:r w:rsidRPr="00A55DB1">
        <w:rPr>
          <w:sz w:val="18"/>
        </w:rPr>
        <w:t>Türkiye</w:t>
      </w:r>
      <w:r w:rsidRPr="00A55DB1" w:rsidR="0030183B">
        <w:rPr>
          <w:sz w:val="18"/>
        </w:rPr>
        <w:t xml:space="preserve"> </w:t>
      </w:r>
      <w:r w:rsidRPr="00A55DB1">
        <w:rPr>
          <w:sz w:val="18"/>
        </w:rPr>
        <w:t>Büyük</w:t>
      </w:r>
      <w:r w:rsidRPr="00A55DB1" w:rsidR="0030183B">
        <w:rPr>
          <w:sz w:val="18"/>
        </w:rPr>
        <w:t xml:space="preserve"> </w:t>
      </w:r>
      <w:r w:rsidRPr="00A55DB1">
        <w:rPr>
          <w:sz w:val="18"/>
        </w:rPr>
        <w:t>Millet</w:t>
      </w:r>
      <w:r w:rsidRPr="00A55DB1" w:rsidR="0030183B">
        <w:rPr>
          <w:sz w:val="18"/>
        </w:rPr>
        <w:t xml:space="preserve"> </w:t>
      </w:r>
      <w:r w:rsidRPr="00A55DB1">
        <w:rPr>
          <w:sz w:val="18"/>
        </w:rPr>
        <w:t>Meclisi,</w:t>
      </w:r>
      <w:r w:rsidRPr="00A55DB1" w:rsidR="0030183B">
        <w:rPr>
          <w:sz w:val="18"/>
        </w:rPr>
        <w:t xml:space="preserve"> </w:t>
      </w:r>
      <w:r w:rsidRPr="00A55DB1">
        <w:rPr>
          <w:sz w:val="18"/>
        </w:rPr>
        <w:t>adı</w:t>
      </w:r>
      <w:r w:rsidRPr="00A55DB1" w:rsidR="0030183B">
        <w:rPr>
          <w:sz w:val="18"/>
        </w:rPr>
        <w:t xml:space="preserve"> </w:t>
      </w:r>
      <w:r w:rsidRPr="00A55DB1">
        <w:rPr>
          <w:sz w:val="18"/>
        </w:rPr>
        <w:t>üstünde</w:t>
      </w:r>
      <w:r w:rsidRPr="00A55DB1" w:rsidR="0030183B">
        <w:rPr>
          <w:sz w:val="18"/>
        </w:rPr>
        <w:t xml:space="preserve"> </w:t>
      </w:r>
      <w:r w:rsidRPr="00A55DB1">
        <w:rPr>
          <w:sz w:val="18"/>
        </w:rPr>
        <w:t>Meclis,</w:t>
      </w:r>
      <w:r w:rsidRPr="00A55DB1" w:rsidR="0030183B">
        <w:rPr>
          <w:sz w:val="18"/>
        </w:rPr>
        <w:t xml:space="preserve"> </w:t>
      </w:r>
      <w:r w:rsidRPr="00A55DB1">
        <w:rPr>
          <w:sz w:val="18"/>
        </w:rPr>
        <w:t>buranın</w:t>
      </w:r>
      <w:r w:rsidRPr="00A55DB1" w:rsidR="0030183B">
        <w:rPr>
          <w:sz w:val="18"/>
        </w:rPr>
        <w:t xml:space="preserve"> </w:t>
      </w:r>
      <w:r w:rsidRPr="00A55DB1">
        <w:rPr>
          <w:sz w:val="18"/>
        </w:rPr>
        <w:t>meseleleri</w:t>
      </w:r>
      <w:r w:rsidRPr="00A55DB1" w:rsidR="0030183B">
        <w:rPr>
          <w:sz w:val="18"/>
        </w:rPr>
        <w:t xml:space="preserve"> </w:t>
      </w:r>
      <w:r w:rsidRPr="00A55DB1">
        <w:rPr>
          <w:sz w:val="18"/>
        </w:rPr>
        <w:t>oturularak</w:t>
      </w:r>
      <w:r w:rsidRPr="00A55DB1" w:rsidR="0030183B">
        <w:rPr>
          <w:sz w:val="18"/>
        </w:rPr>
        <w:t xml:space="preserve"> </w:t>
      </w:r>
      <w:r w:rsidRPr="00A55DB1">
        <w:rPr>
          <w:sz w:val="18"/>
        </w:rPr>
        <w:t>tartışılıyor</w:t>
      </w:r>
      <w:r w:rsidRPr="00A55DB1" w:rsidR="0030183B">
        <w:rPr>
          <w:sz w:val="18"/>
        </w:rPr>
        <w:t xml:space="preserve"> </w:t>
      </w:r>
      <w:r w:rsidRPr="00A55DB1">
        <w:rPr>
          <w:sz w:val="18"/>
        </w:rPr>
        <w:t>ama</w:t>
      </w:r>
      <w:r w:rsidRPr="00A55DB1" w:rsidR="0030183B">
        <w:rPr>
          <w:sz w:val="18"/>
        </w:rPr>
        <w:t xml:space="preserve"> </w:t>
      </w:r>
      <w:r w:rsidRPr="00A55DB1">
        <w:rPr>
          <w:sz w:val="18"/>
        </w:rPr>
        <w:t>zaman</w:t>
      </w:r>
      <w:r w:rsidRPr="00A55DB1" w:rsidR="0030183B">
        <w:rPr>
          <w:sz w:val="18"/>
        </w:rPr>
        <w:t xml:space="preserve"> </w:t>
      </w:r>
      <w:r w:rsidRPr="00A55DB1">
        <w:rPr>
          <w:sz w:val="18"/>
        </w:rPr>
        <w:t>zaman</w:t>
      </w:r>
      <w:r w:rsidRPr="00A55DB1" w:rsidR="0030183B">
        <w:rPr>
          <w:sz w:val="18"/>
        </w:rPr>
        <w:t xml:space="preserve"> </w:t>
      </w:r>
      <w:r w:rsidRPr="00A55DB1">
        <w:rPr>
          <w:sz w:val="18"/>
        </w:rPr>
        <w:t>şartların</w:t>
      </w:r>
      <w:r w:rsidRPr="00A55DB1" w:rsidR="0030183B">
        <w:rPr>
          <w:sz w:val="18"/>
        </w:rPr>
        <w:t xml:space="preserve"> </w:t>
      </w:r>
      <w:r w:rsidRPr="00A55DB1">
        <w:rPr>
          <w:sz w:val="18"/>
        </w:rPr>
        <w:t>ağırlığından</w:t>
      </w:r>
      <w:r w:rsidRPr="00A55DB1" w:rsidR="0030183B">
        <w:rPr>
          <w:sz w:val="18"/>
        </w:rPr>
        <w:t xml:space="preserve"> </w:t>
      </w:r>
      <w:r w:rsidRPr="00A55DB1">
        <w:rPr>
          <w:sz w:val="18"/>
        </w:rPr>
        <w:t>kaynaklı,</w:t>
      </w:r>
      <w:r w:rsidRPr="00A55DB1" w:rsidR="0030183B">
        <w:rPr>
          <w:sz w:val="18"/>
        </w:rPr>
        <w:t xml:space="preserve"> </w:t>
      </w:r>
      <w:r w:rsidRPr="00A55DB1">
        <w:rPr>
          <w:sz w:val="18"/>
        </w:rPr>
        <w:t>uzun</w:t>
      </w:r>
      <w:r w:rsidRPr="00A55DB1" w:rsidR="0030183B">
        <w:rPr>
          <w:sz w:val="18"/>
        </w:rPr>
        <w:t xml:space="preserve"> </w:t>
      </w:r>
      <w:r w:rsidRPr="00A55DB1">
        <w:rPr>
          <w:sz w:val="18"/>
        </w:rPr>
        <w:t>süren</w:t>
      </w:r>
      <w:r w:rsidRPr="00A55DB1" w:rsidR="0030183B">
        <w:rPr>
          <w:sz w:val="18"/>
        </w:rPr>
        <w:t xml:space="preserve"> </w:t>
      </w:r>
      <w:r w:rsidRPr="00A55DB1">
        <w:rPr>
          <w:sz w:val="18"/>
        </w:rPr>
        <w:t>müzakerelerden</w:t>
      </w:r>
      <w:r w:rsidRPr="00A55DB1" w:rsidR="0030183B">
        <w:rPr>
          <w:sz w:val="18"/>
        </w:rPr>
        <w:t xml:space="preserve"> </w:t>
      </w:r>
      <w:r w:rsidRPr="00A55DB1">
        <w:rPr>
          <w:sz w:val="18"/>
        </w:rPr>
        <w:t>kaynaklı,</w:t>
      </w:r>
      <w:r w:rsidRPr="00A55DB1" w:rsidR="0030183B">
        <w:rPr>
          <w:sz w:val="18"/>
        </w:rPr>
        <w:t xml:space="preserve"> </w:t>
      </w:r>
      <w:r w:rsidRPr="00A55DB1">
        <w:rPr>
          <w:sz w:val="18"/>
        </w:rPr>
        <w:t>uzun</w:t>
      </w:r>
      <w:r w:rsidRPr="00A55DB1" w:rsidR="0030183B">
        <w:rPr>
          <w:sz w:val="18"/>
        </w:rPr>
        <w:t xml:space="preserve"> </w:t>
      </w:r>
      <w:r w:rsidRPr="00A55DB1">
        <w:rPr>
          <w:sz w:val="18"/>
        </w:rPr>
        <w:t>çalışma</w:t>
      </w:r>
      <w:r w:rsidRPr="00A55DB1" w:rsidR="0030183B">
        <w:rPr>
          <w:sz w:val="18"/>
        </w:rPr>
        <w:t xml:space="preserve"> </w:t>
      </w:r>
      <w:r w:rsidRPr="00A55DB1">
        <w:rPr>
          <w:sz w:val="18"/>
        </w:rPr>
        <w:t>saatlerinden</w:t>
      </w:r>
      <w:r w:rsidRPr="00A55DB1" w:rsidR="0030183B">
        <w:rPr>
          <w:sz w:val="18"/>
        </w:rPr>
        <w:t xml:space="preserve"> </w:t>
      </w:r>
      <w:r w:rsidRPr="00A55DB1">
        <w:rPr>
          <w:sz w:val="18"/>
        </w:rPr>
        <w:t>kaynaklı,</w:t>
      </w:r>
      <w:r w:rsidRPr="00A55DB1" w:rsidR="0030183B">
        <w:rPr>
          <w:sz w:val="18"/>
        </w:rPr>
        <w:t xml:space="preserve"> </w:t>
      </w:r>
      <w:r w:rsidRPr="00A55DB1">
        <w:rPr>
          <w:sz w:val="18"/>
        </w:rPr>
        <w:t>görüşmelerin</w:t>
      </w:r>
      <w:r w:rsidRPr="00A55DB1" w:rsidR="0030183B">
        <w:rPr>
          <w:sz w:val="18"/>
        </w:rPr>
        <w:t xml:space="preserve"> </w:t>
      </w:r>
      <w:r w:rsidRPr="00A55DB1">
        <w:rPr>
          <w:sz w:val="18"/>
        </w:rPr>
        <w:t>gerginliğinden</w:t>
      </w:r>
      <w:r w:rsidRPr="00A55DB1" w:rsidR="0030183B">
        <w:rPr>
          <w:sz w:val="18"/>
        </w:rPr>
        <w:t xml:space="preserve"> </w:t>
      </w:r>
      <w:r w:rsidRPr="00A55DB1">
        <w:rPr>
          <w:sz w:val="18"/>
        </w:rPr>
        <w:t>kaynaklı</w:t>
      </w:r>
      <w:r w:rsidRPr="00A55DB1" w:rsidR="0030183B">
        <w:rPr>
          <w:sz w:val="18"/>
        </w:rPr>
        <w:t xml:space="preserve"> </w:t>
      </w:r>
      <w:r w:rsidRPr="00A55DB1">
        <w:rPr>
          <w:sz w:val="18"/>
        </w:rPr>
        <w:t>birtakım</w:t>
      </w:r>
      <w:r w:rsidRPr="00A55DB1" w:rsidR="0030183B">
        <w:rPr>
          <w:sz w:val="18"/>
        </w:rPr>
        <w:t xml:space="preserve"> </w:t>
      </w:r>
      <w:r w:rsidRPr="00A55DB1">
        <w:rPr>
          <w:sz w:val="18"/>
        </w:rPr>
        <w:t>tartışmalar</w:t>
      </w:r>
      <w:r w:rsidRPr="00A55DB1" w:rsidR="0030183B">
        <w:rPr>
          <w:sz w:val="18"/>
        </w:rPr>
        <w:t xml:space="preserve"> </w:t>
      </w:r>
      <w:r w:rsidRPr="00A55DB1">
        <w:rPr>
          <w:sz w:val="18"/>
        </w:rPr>
        <w:t>da</w:t>
      </w:r>
      <w:r w:rsidRPr="00A55DB1" w:rsidR="0030183B">
        <w:rPr>
          <w:sz w:val="18"/>
        </w:rPr>
        <w:t xml:space="preserve"> </w:t>
      </w:r>
      <w:r w:rsidRPr="00A55DB1">
        <w:rPr>
          <w:sz w:val="18"/>
        </w:rPr>
        <w:t>oluyor.</w:t>
      </w:r>
      <w:r w:rsidRPr="00A55DB1" w:rsidR="0030183B">
        <w:rPr>
          <w:sz w:val="18"/>
        </w:rPr>
        <w:t xml:space="preserve"> </w:t>
      </w:r>
      <w:r w:rsidRPr="00A55DB1">
        <w:rPr>
          <w:sz w:val="18"/>
        </w:rPr>
        <w:t>Bu</w:t>
      </w:r>
      <w:r w:rsidRPr="00A55DB1" w:rsidR="0030183B">
        <w:rPr>
          <w:sz w:val="18"/>
        </w:rPr>
        <w:t xml:space="preserve"> </w:t>
      </w:r>
      <w:r w:rsidRPr="00A55DB1">
        <w:rPr>
          <w:sz w:val="18"/>
        </w:rPr>
        <w:t>tartışmaların</w:t>
      </w:r>
      <w:r w:rsidRPr="00A55DB1" w:rsidR="0030183B">
        <w:rPr>
          <w:sz w:val="18"/>
        </w:rPr>
        <w:t xml:space="preserve"> </w:t>
      </w:r>
      <w:r w:rsidRPr="00A55DB1">
        <w:rPr>
          <w:sz w:val="18"/>
        </w:rPr>
        <w:t>zarafet</w:t>
      </w:r>
      <w:r w:rsidRPr="00A55DB1" w:rsidR="0030183B">
        <w:rPr>
          <w:sz w:val="18"/>
        </w:rPr>
        <w:t xml:space="preserve"> </w:t>
      </w:r>
      <w:r w:rsidRPr="00A55DB1">
        <w:rPr>
          <w:sz w:val="18"/>
        </w:rPr>
        <w:t>içinde</w:t>
      </w:r>
      <w:r w:rsidRPr="00A55DB1" w:rsidR="0030183B">
        <w:rPr>
          <w:sz w:val="18"/>
        </w:rPr>
        <w:t xml:space="preserve"> </w:t>
      </w:r>
      <w:r w:rsidRPr="00A55DB1">
        <w:rPr>
          <w:sz w:val="18"/>
        </w:rPr>
        <w:t>geçmesini</w:t>
      </w:r>
      <w:r w:rsidRPr="00A55DB1" w:rsidR="0030183B">
        <w:rPr>
          <w:sz w:val="18"/>
        </w:rPr>
        <w:t xml:space="preserve"> </w:t>
      </w:r>
      <w:r w:rsidRPr="00A55DB1">
        <w:rPr>
          <w:sz w:val="18"/>
        </w:rPr>
        <w:t>temin</w:t>
      </w:r>
      <w:r w:rsidRPr="00A55DB1" w:rsidR="0030183B">
        <w:rPr>
          <w:sz w:val="18"/>
        </w:rPr>
        <w:t xml:space="preserve"> </w:t>
      </w:r>
      <w:r w:rsidRPr="00A55DB1">
        <w:rPr>
          <w:sz w:val="18"/>
        </w:rPr>
        <w:t>etmek</w:t>
      </w:r>
      <w:r w:rsidRPr="00A55DB1" w:rsidR="0030183B">
        <w:rPr>
          <w:sz w:val="18"/>
        </w:rPr>
        <w:t xml:space="preserve"> </w:t>
      </w:r>
      <w:r w:rsidRPr="00A55DB1">
        <w:rPr>
          <w:sz w:val="18"/>
        </w:rPr>
        <w:t>bizim</w:t>
      </w:r>
      <w:r w:rsidRPr="00A55DB1" w:rsidR="0030183B">
        <w:rPr>
          <w:sz w:val="18"/>
        </w:rPr>
        <w:t xml:space="preserve"> </w:t>
      </w:r>
      <w:r w:rsidRPr="00A55DB1">
        <w:rPr>
          <w:sz w:val="18"/>
        </w:rPr>
        <w:t>vazifemiz,</w:t>
      </w:r>
      <w:r w:rsidRPr="00A55DB1" w:rsidR="0030183B">
        <w:rPr>
          <w:sz w:val="18"/>
        </w:rPr>
        <w:t xml:space="preserve"> </w:t>
      </w:r>
      <w:r w:rsidRPr="00A55DB1">
        <w:rPr>
          <w:sz w:val="18"/>
        </w:rPr>
        <w:t>İç</w:t>
      </w:r>
      <w:r w:rsidRPr="00A55DB1" w:rsidR="0030183B">
        <w:rPr>
          <w:sz w:val="18"/>
        </w:rPr>
        <w:t xml:space="preserve"> </w:t>
      </w:r>
      <w:r w:rsidRPr="00A55DB1">
        <w:rPr>
          <w:sz w:val="18"/>
        </w:rPr>
        <w:t>Tüzük</w:t>
      </w:r>
      <w:r w:rsidRPr="00A55DB1" w:rsidR="0030183B">
        <w:rPr>
          <w:sz w:val="18"/>
        </w:rPr>
        <w:t xml:space="preserve"> </w:t>
      </w:r>
      <w:r w:rsidRPr="00A55DB1">
        <w:rPr>
          <w:sz w:val="18"/>
        </w:rPr>
        <w:t>de</w:t>
      </w:r>
      <w:r w:rsidRPr="00A55DB1" w:rsidR="0030183B">
        <w:rPr>
          <w:sz w:val="18"/>
        </w:rPr>
        <w:t xml:space="preserve"> </w:t>
      </w:r>
      <w:r w:rsidRPr="00A55DB1">
        <w:rPr>
          <w:sz w:val="18"/>
        </w:rPr>
        <w:t>buna</w:t>
      </w:r>
      <w:r w:rsidRPr="00A55DB1" w:rsidR="0030183B">
        <w:rPr>
          <w:sz w:val="18"/>
        </w:rPr>
        <w:t xml:space="preserve"> </w:t>
      </w:r>
      <w:r w:rsidRPr="00A55DB1">
        <w:rPr>
          <w:sz w:val="18"/>
        </w:rPr>
        <w:t>zaten</w:t>
      </w:r>
      <w:r w:rsidRPr="00A55DB1" w:rsidR="0030183B">
        <w:rPr>
          <w:sz w:val="18"/>
        </w:rPr>
        <w:t xml:space="preserve"> </w:t>
      </w:r>
      <w:r w:rsidRPr="00A55DB1">
        <w:rPr>
          <w:sz w:val="18"/>
        </w:rPr>
        <w:t>imkân</w:t>
      </w:r>
      <w:r w:rsidRPr="00A55DB1" w:rsidR="0030183B">
        <w:rPr>
          <w:sz w:val="18"/>
        </w:rPr>
        <w:t xml:space="preserve"> </w:t>
      </w:r>
      <w:r w:rsidRPr="00A55DB1">
        <w:rPr>
          <w:sz w:val="18"/>
        </w:rPr>
        <w:t>tanıyor.</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Dün,</w:t>
      </w:r>
      <w:r w:rsidRPr="00A55DB1" w:rsidR="0030183B">
        <w:rPr>
          <w:sz w:val="18"/>
        </w:rPr>
        <w:t xml:space="preserve"> </w:t>
      </w:r>
      <w:r w:rsidRPr="00A55DB1">
        <w:rPr>
          <w:sz w:val="18"/>
        </w:rPr>
        <w:t>Sayıştayla</w:t>
      </w:r>
      <w:r w:rsidRPr="00A55DB1" w:rsidR="0030183B">
        <w:rPr>
          <w:sz w:val="18"/>
        </w:rPr>
        <w:t xml:space="preserve"> </w:t>
      </w:r>
      <w:r w:rsidRPr="00A55DB1">
        <w:rPr>
          <w:sz w:val="18"/>
        </w:rPr>
        <w:t>ilgili</w:t>
      </w:r>
      <w:r w:rsidRPr="00A55DB1" w:rsidR="0030183B">
        <w:rPr>
          <w:sz w:val="18"/>
        </w:rPr>
        <w:t xml:space="preserve"> </w:t>
      </w:r>
      <w:r w:rsidRPr="00A55DB1">
        <w:rPr>
          <w:sz w:val="18"/>
        </w:rPr>
        <w:t>seçimlerin</w:t>
      </w:r>
      <w:r w:rsidRPr="00A55DB1" w:rsidR="0030183B">
        <w:rPr>
          <w:sz w:val="18"/>
        </w:rPr>
        <w:t xml:space="preserve"> </w:t>
      </w:r>
      <w:r w:rsidRPr="00A55DB1">
        <w:rPr>
          <w:sz w:val="18"/>
        </w:rPr>
        <w:t>yapılması</w:t>
      </w:r>
      <w:r w:rsidRPr="00A55DB1" w:rsidR="0030183B">
        <w:rPr>
          <w:sz w:val="18"/>
        </w:rPr>
        <w:t xml:space="preserve"> </w:t>
      </w:r>
      <w:r w:rsidRPr="00A55DB1">
        <w:rPr>
          <w:sz w:val="18"/>
        </w:rPr>
        <w:t>esnasında,</w:t>
      </w:r>
      <w:r w:rsidRPr="00A55DB1" w:rsidR="0030183B">
        <w:rPr>
          <w:sz w:val="18"/>
        </w:rPr>
        <w:t xml:space="preserve"> </w:t>
      </w:r>
      <w:r w:rsidRPr="00A55DB1">
        <w:rPr>
          <w:sz w:val="18"/>
        </w:rPr>
        <w:t>Cumhuriyet</w:t>
      </w:r>
      <w:r w:rsidRPr="00A55DB1" w:rsidR="0030183B">
        <w:rPr>
          <w:sz w:val="18"/>
        </w:rPr>
        <w:t xml:space="preserve"> </w:t>
      </w:r>
      <w:r w:rsidRPr="00A55DB1">
        <w:rPr>
          <w:sz w:val="18"/>
        </w:rPr>
        <w:t>Halk</w:t>
      </w:r>
      <w:r w:rsidRPr="00A55DB1" w:rsidR="0030183B">
        <w:rPr>
          <w:sz w:val="18"/>
        </w:rPr>
        <w:t xml:space="preserve"> </w:t>
      </w:r>
      <w:r w:rsidRPr="00A55DB1">
        <w:rPr>
          <w:sz w:val="18"/>
        </w:rPr>
        <w:t>Partisi</w:t>
      </w:r>
      <w:r w:rsidRPr="00A55DB1" w:rsidR="0030183B">
        <w:rPr>
          <w:sz w:val="18"/>
        </w:rPr>
        <w:t xml:space="preserve"> </w:t>
      </w:r>
      <w:r w:rsidRPr="00A55DB1">
        <w:rPr>
          <w:sz w:val="18"/>
        </w:rPr>
        <w:t>Grubu</w:t>
      </w:r>
      <w:r w:rsidRPr="00A55DB1" w:rsidR="0030183B">
        <w:rPr>
          <w:sz w:val="18"/>
        </w:rPr>
        <w:t xml:space="preserve"> </w:t>
      </w:r>
      <w:r w:rsidRPr="00A55DB1">
        <w:rPr>
          <w:sz w:val="18"/>
        </w:rPr>
        <w:t>bir</w:t>
      </w:r>
      <w:r w:rsidRPr="00A55DB1" w:rsidR="0030183B">
        <w:rPr>
          <w:sz w:val="18"/>
        </w:rPr>
        <w:t xml:space="preserve"> </w:t>
      </w:r>
      <w:r w:rsidRPr="00A55DB1">
        <w:rPr>
          <w:sz w:val="18"/>
        </w:rPr>
        <w:t>önceki</w:t>
      </w:r>
      <w:r w:rsidRPr="00A55DB1" w:rsidR="0030183B">
        <w:rPr>
          <w:sz w:val="18"/>
        </w:rPr>
        <w:t xml:space="preserve"> </w:t>
      </w:r>
      <w:r w:rsidRPr="00A55DB1">
        <w:rPr>
          <w:sz w:val="18"/>
        </w:rPr>
        <w:t>hafta</w:t>
      </w:r>
      <w:r w:rsidRPr="00A55DB1" w:rsidR="0030183B">
        <w:rPr>
          <w:sz w:val="18"/>
        </w:rPr>
        <w:t xml:space="preserve"> </w:t>
      </w:r>
      <w:r w:rsidRPr="00A55DB1">
        <w:rPr>
          <w:sz w:val="18"/>
        </w:rPr>
        <w:t>içinde</w:t>
      </w:r>
      <w:r w:rsidRPr="00A55DB1" w:rsidR="0030183B">
        <w:rPr>
          <w:sz w:val="18"/>
        </w:rPr>
        <w:t xml:space="preserve"> </w:t>
      </w:r>
      <w:r w:rsidRPr="00A55DB1">
        <w:rPr>
          <w:sz w:val="18"/>
        </w:rPr>
        <w:t>yaşadığı</w:t>
      </w:r>
      <w:r w:rsidRPr="00A55DB1" w:rsidR="0030183B">
        <w:rPr>
          <w:sz w:val="18"/>
        </w:rPr>
        <w:t xml:space="preserve"> </w:t>
      </w:r>
      <w:r w:rsidRPr="00A55DB1">
        <w:rPr>
          <w:sz w:val="18"/>
        </w:rPr>
        <w:t>olaylara</w:t>
      </w:r>
      <w:r w:rsidRPr="00A55DB1" w:rsidR="0030183B">
        <w:rPr>
          <w:sz w:val="18"/>
        </w:rPr>
        <w:t xml:space="preserve"> </w:t>
      </w:r>
      <w:r w:rsidRPr="00A55DB1">
        <w:rPr>
          <w:sz w:val="18"/>
        </w:rPr>
        <w:t>bağlı</w:t>
      </w:r>
      <w:r w:rsidRPr="00A55DB1" w:rsidR="0030183B">
        <w:rPr>
          <w:sz w:val="18"/>
        </w:rPr>
        <w:t xml:space="preserve"> </w:t>
      </w:r>
      <w:r w:rsidRPr="00A55DB1">
        <w:rPr>
          <w:sz w:val="18"/>
        </w:rPr>
        <w:t>olarak</w:t>
      </w:r>
      <w:r w:rsidRPr="00A55DB1" w:rsidR="0030183B">
        <w:rPr>
          <w:sz w:val="18"/>
        </w:rPr>
        <w:t xml:space="preserve"> </w:t>
      </w:r>
      <w:r w:rsidRPr="00A55DB1">
        <w:rPr>
          <w:sz w:val="18"/>
        </w:rPr>
        <w:t>bizim</w:t>
      </w:r>
      <w:r w:rsidRPr="00A55DB1" w:rsidR="0030183B">
        <w:rPr>
          <w:sz w:val="18"/>
        </w:rPr>
        <w:t xml:space="preserve"> </w:t>
      </w:r>
      <w:r w:rsidRPr="00A55DB1">
        <w:rPr>
          <w:sz w:val="18"/>
        </w:rPr>
        <w:t>açımızdan</w:t>
      </w:r>
      <w:r w:rsidRPr="00A55DB1" w:rsidR="0030183B">
        <w:rPr>
          <w:sz w:val="18"/>
        </w:rPr>
        <w:t xml:space="preserve"> </w:t>
      </w:r>
      <w:r w:rsidRPr="00A55DB1">
        <w:rPr>
          <w:sz w:val="18"/>
        </w:rPr>
        <w:t>“iş</w:t>
      </w:r>
      <w:r w:rsidRPr="00A55DB1" w:rsidR="0030183B">
        <w:rPr>
          <w:sz w:val="18"/>
        </w:rPr>
        <w:t xml:space="preserve"> </w:t>
      </w:r>
      <w:r w:rsidRPr="00A55DB1">
        <w:rPr>
          <w:sz w:val="18"/>
        </w:rPr>
        <w:t>yavaşlatmak”</w:t>
      </w:r>
      <w:r w:rsidRPr="00A55DB1" w:rsidR="0030183B">
        <w:rPr>
          <w:sz w:val="18"/>
        </w:rPr>
        <w:t xml:space="preserve"> </w:t>
      </w:r>
      <w:r w:rsidRPr="00A55DB1">
        <w:rPr>
          <w:sz w:val="18"/>
        </w:rPr>
        <w:t>diye</w:t>
      </w:r>
      <w:r w:rsidRPr="00A55DB1" w:rsidR="0030183B">
        <w:rPr>
          <w:sz w:val="18"/>
        </w:rPr>
        <w:t xml:space="preserve"> </w:t>
      </w:r>
      <w:r w:rsidRPr="00A55DB1">
        <w:rPr>
          <w:sz w:val="18"/>
        </w:rPr>
        <w:t>tarif</w:t>
      </w:r>
      <w:r w:rsidRPr="00A55DB1" w:rsidR="0030183B">
        <w:rPr>
          <w:sz w:val="18"/>
        </w:rPr>
        <w:t xml:space="preserve"> </w:t>
      </w:r>
      <w:r w:rsidRPr="00A55DB1">
        <w:rPr>
          <w:sz w:val="18"/>
        </w:rPr>
        <w:t>edilebilen</w:t>
      </w:r>
      <w:r w:rsidRPr="00A55DB1" w:rsidR="0030183B">
        <w:rPr>
          <w:sz w:val="18"/>
        </w:rPr>
        <w:t xml:space="preserve"> </w:t>
      </w:r>
      <w:r w:rsidRPr="00A55DB1">
        <w:rPr>
          <w:sz w:val="18"/>
        </w:rPr>
        <w:t>ama</w:t>
      </w:r>
      <w:r w:rsidRPr="00A55DB1" w:rsidR="0030183B">
        <w:rPr>
          <w:sz w:val="18"/>
        </w:rPr>
        <w:t xml:space="preserve"> </w:t>
      </w:r>
      <w:r w:rsidRPr="00A55DB1">
        <w:rPr>
          <w:sz w:val="18"/>
        </w:rPr>
        <w:t>bu</w:t>
      </w:r>
      <w:r w:rsidRPr="00A55DB1" w:rsidR="0030183B">
        <w:rPr>
          <w:sz w:val="18"/>
        </w:rPr>
        <w:t xml:space="preserve"> </w:t>
      </w:r>
      <w:r w:rsidRPr="00A55DB1">
        <w:rPr>
          <w:sz w:val="18"/>
        </w:rPr>
        <w:t>İç</w:t>
      </w:r>
      <w:r w:rsidRPr="00A55DB1" w:rsidR="0030183B">
        <w:rPr>
          <w:sz w:val="18"/>
        </w:rPr>
        <w:t xml:space="preserve"> </w:t>
      </w:r>
      <w:r w:rsidRPr="00A55DB1">
        <w:rPr>
          <w:sz w:val="18"/>
        </w:rPr>
        <w:t>Tüzük’e</w:t>
      </w:r>
      <w:r w:rsidRPr="00A55DB1" w:rsidR="0030183B">
        <w:rPr>
          <w:sz w:val="18"/>
        </w:rPr>
        <w:t xml:space="preserve"> </w:t>
      </w:r>
      <w:r w:rsidRPr="00A55DB1">
        <w:rPr>
          <w:sz w:val="18"/>
        </w:rPr>
        <w:t>istinat</w:t>
      </w:r>
      <w:r w:rsidRPr="00A55DB1" w:rsidR="0030183B">
        <w:rPr>
          <w:sz w:val="18"/>
        </w:rPr>
        <w:t xml:space="preserve"> </w:t>
      </w:r>
      <w:r w:rsidRPr="00A55DB1">
        <w:rPr>
          <w:sz w:val="18"/>
        </w:rPr>
        <w:t>eden</w:t>
      </w:r>
      <w:r w:rsidRPr="00A55DB1" w:rsidR="0030183B">
        <w:rPr>
          <w:sz w:val="18"/>
        </w:rPr>
        <w:t xml:space="preserve"> </w:t>
      </w:r>
      <w:r w:rsidRPr="00A55DB1">
        <w:rPr>
          <w:sz w:val="18"/>
        </w:rPr>
        <w:t>bir</w:t>
      </w:r>
      <w:r w:rsidRPr="00A55DB1" w:rsidR="0030183B">
        <w:rPr>
          <w:sz w:val="18"/>
        </w:rPr>
        <w:t xml:space="preserve"> </w:t>
      </w:r>
      <w:r w:rsidRPr="00A55DB1">
        <w:rPr>
          <w:sz w:val="18"/>
        </w:rPr>
        <w:t>uygulamada</w:t>
      </w:r>
      <w:r w:rsidRPr="00A55DB1" w:rsidR="0030183B">
        <w:rPr>
          <w:sz w:val="18"/>
        </w:rPr>
        <w:t xml:space="preserve"> </w:t>
      </w:r>
      <w:r w:rsidRPr="00A55DB1">
        <w:rPr>
          <w:sz w:val="18"/>
        </w:rPr>
        <w:t>bulundu.</w:t>
      </w:r>
      <w:r w:rsidRPr="00A55DB1" w:rsidR="0030183B">
        <w:rPr>
          <w:sz w:val="18"/>
        </w:rPr>
        <w:t xml:space="preserve"> </w:t>
      </w:r>
      <w:r w:rsidRPr="00A55DB1">
        <w:rPr>
          <w:sz w:val="18"/>
        </w:rPr>
        <w:t>Dolayısıyla</w:t>
      </w:r>
      <w:r w:rsidRPr="00A55DB1" w:rsidR="0030183B">
        <w:rPr>
          <w:sz w:val="18"/>
        </w:rPr>
        <w:t xml:space="preserve"> </w:t>
      </w:r>
      <w:r w:rsidRPr="00A55DB1">
        <w:rPr>
          <w:sz w:val="18"/>
        </w:rPr>
        <w:t>bir</w:t>
      </w:r>
      <w:r w:rsidRPr="00A55DB1" w:rsidR="0030183B">
        <w:rPr>
          <w:sz w:val="18"/>
        </w:rPr>
        <w:t xml:space="preserve"> </w:t>
      </w:r>
      <w:r w:rsidRPr="00A55DB1">
        <w:rPr>
          <w:sz w:val="18"/>
        </w:rPr>
        <w:t>protesto</w:t>
      </w:r>
      <w:r w:rsidRPr="00A55DB1" w:rsidR="0030183B">
        <w:rPr>
          <w:sz w:val="18"/>
        </w:rPr>
        <w:t xml:space="preserve"> </w:t>
      </w:r>
      <w:r w:rsidRPr="00A55DB1">
        <w:rPr>
          <w:sz w:val="18"/>
        </w:rPr>
        <w:t>vardı</w:t>
      </w:r>
      <w:r w:rsidRPr="00A55DB1" w:rsidR="0030183B">
        <w:rPr>
          <w:sz w:val="18"/>
        </w:rPr>
        <w:t xml:space="preserve"> </w:t>
      </w:r>
      <w:r w:rsidRPr="00A55DB1">
        <w:rPr>
          <w:sz w:val="18"/>
        </w:rPr>
        <w:t>ama</w:t>
      </w:r>
      <w:r w:rsidRPr="00A55DB1" w:rsidR="0030183B">
        <w:rPr>
          <w:sz w:val="18"/>
        </w:rPr>
        <w:t xml:space="preserve"> </w:t>
      </w:r>
      <w:r w:rsidRPr="00A55DB1">
        <w:rPr>
          <w:sz w:val="18"/>
        </w:rPr>
        <w:t>içinde</w:t>
      </w:r>
      <w:r w:rsidRPr="00A55DB1" w:rsidR="0030183B">
        <w:rPr>
          <w:sz w:val="18"/>
        </w:rPr>
        <w:t xml:space="preserve"> </w:t>
      </w:r>
      <w:r w:rsidRPr="00A55DB1">
        <w:rPr>
          <w:sz w:val="18"/>
        </w:rPr>
        <w:t>bir</w:t>
      </w:r>
      <w:r w:rsidRPr="00A55DB1" w:rsidR="0030183B">
        <w:rPr>
          <w:sz w:val="18"/>
        </w:rPr>
        <w:t xml:space="preserve"> </w:t>
      </w:r>
      <w:r w:rsidRPr="00A55DB1">
        <w:rPr>
          <w:sz w:val="18"/>
        </w:rPr>
        <w:t>de</w:t>
      </w:r>
      <w:r w:rsidRPr="00A55DB1" w:rsidR="0030183B">
        <w:rPr>
          <w:sz w:val="18"/>
        </w:rPr>
        <w:t xml:space="preserve"> </w:t>
      </w:r>
      <w:r w:rsidRPr="00A55DB1">
        <w:rPr>
          <w:sz w:val="18"/>
        </w:rPr>
        <w:t>zarafet</w:t>
      </w:r>
      <w:r w:rsidRPr="00A55DB1" w:rsidR="0030183B">
        <w:rPr>
          <w:sz w:val="18"/>
        </w:rPr>
        <w:t xml:space="preserve"> </w:t>
      </w:r>
      <w:r w:rsidRPr="00A55DB1">
        <w:rPr>
          <w:sz w:val="18"/>
        </w:rPr>
        <w:t>gizliydi.</w:t>
      </w:r>
      <w:r w:rsidRPr="00A55DB1" w:rsidR="0030183B">
        <w:rPr>
          <w:sz w:val="18"/>
        </w:rPr>
        <w:t xml:space="preserve"> </w:t>
      </w:r>
      <w:r w:rsidRPr="00A55DB1">
        <w:rPr>
          <w:sz w:val="18"/>
        </w:rPr>
        <w:t>Dolayısıyla</w:t>
      </w:r>
      <w:r w:rsidRPr="00A55DB1" w:rsidR="0030183B">
        <w:rPr>
          <w:sz w:val="18"/>
        </w:rPr>
        <w:t xml:space="preserve"> </w:t>
      </w:r>
      <w:r w:rsidRPr="00A55DB1">
        <w:rPr>
          <w:sz w:val="18"/>
        </w:rPr>
        <w:t>ben</w:t>
      </w:r>
      <w:r w:rsidRPr="00A55DB1" w:rsidR="0030183B">
        <w:rPr>
          <w:sz w:val="18"/>
        </w:rPr>
        <w:t xml:space="preserve"> </w:t>
      </w:r>
      <w:r w:rsidRPr="00A55DB1">
        <w:rPr>
          <w:sz w:val="18"/>
        </w:rPr>
        <w:t>o</w:t>
      </w:r>
      <w:r w:rsidRPr="00A55DB1" w:rsidR="0030183B">
        <w:rPr>
          <w:sz w:val="18"/>
        </w:rPr>
        <w:t xml:space="preserve"> </w:t>
      </w:r>
      <w:r w:rsidRPr="00A55DB1">
        <w:rPr>
          <w:sz w:val="18"/>
        </w:rPr>
        <w:t>uzun</w:t>
      </w:r>
      <w:r w:rsidRPr="00A55DB1" w:rsidR="0030183B">
        <w:rPr>
          <w:sz w:val="18"/>
        </w:rPr>
        <w:t xml:space="preserve"> </w:t>
      </w:r>
      <w:r w:rsidRPr="00A55DB1">
        <w:rPr>
          <w:sz w:val="18"/>
        </w:rPr>
        <w:t>süren</w:t>
      </w:r>
      <w:r w:rsidRPr="00A55DB1" w:rsidR="0030183B">
        <w:rPr>
          <w:sz w:val="18"/>
        </w:rPr>
        <w:t xml:space="preserve"> </w:t>
      </w:r>
      <w:r w:rsidRPr="00A55DB1">
        <w:rPr>
          <w:sz w:val="18"/>
        </w:rPr>
        <w:t>oylamaya</w:t>
      </w:r>
      <w:r w:rsidRPr="00A55DB1" w:rsidR="0030183B">
        <w:rPr>
          <w:sz w:val="18"/>
        </w:rPr>
        <w:t xml:space="preserve"> </w:t>
      </w:r>
      <w:r w:rsidRPr="00A55DB1">
        <w:rPr>
          <w:sz w:val="18"/>
        </w:rPr>
        <w:t>vicdanen</w:t>
      </w:r>
      <w:r w:rsidRPr="00A55DB1" w:rsidR="0030183B">
        <w:rPr>
          <w:sz w:val="18"/>
        </w:rPr>
        <w:t xml:space="preserve"> </w:t>
      </w:r>
      <w:r w:rsidRPr="00A55DB1">
        <w:rPr>
          <w:sz w:val="18"/>
        </w:rPr>
        <w:t>katılamamakla</w:t>
      </w:r>
      <w:r w:rsidRPr="00A55DB1" w:rsidR="0030183B">
        <w:rPr>
          <w:sz w:val="18"/>
        </w:rPr>
        <w:t xml:space="preserve"> </w:t>
      </w:r>
      <w:r w:rsidRPr="00A55DB1">
        <w:rPr>
          <w:sz w:val="18"/>
        </w:rPr>
        <w:t>birlikte</w:t>
      </w:r>
      <w:r w:rsidRPr="00A55DB1" w:rsidR="0030183B">
        <w:rPr>
          <w:sz w:val="18"/>
        </w:rPr>
        <w:t xml:space="preserve"> </w:t>
      </w:r>
      <w:r w:rsidRPr="00A55DB1">
        <w:rPr>
          <w:sz w:val="18"/>
        </w:rPr>
        <w:t>demokrasiye</w:t>
      </w:r>
      <w:r w:rsidRPr="00A55DB1" w:rsidR="0030183B">
        <w:rPr>
          <w:sz w:val="18"/>
        </w:rPr>
        <w:t xml:space="preserve"> </w:t>
      </w:r>
      <w:r w:rsidRPr="00A55DB1">
        <w:rPr>
          <w:sz w:val="18"/>
        </w:rPr>
        <w:t>inanmış</w:t>
      </w:r>
      <w:r w:rsidRPr="00A55DB1" w:rsidR="0030183B">
        <w:rPr>
          <w:sz w:val="18"/>
        </w:rPr>
        <w:t xml:space="preserve"> </w:t>
      </w:r>
      <w:r w:rsidRPr="00A55DB1">
        <w:rPr>
          <w:sz w:val="18"/>
        </w:rPr>
        <w:t>bir</w:t>
      </w:r>
      <w:r w:rsidRPr="00A55DB1" w:rsidR="0030183B">
        <w:rPr>
          <w:sz w:val="18"/>
        </w:rPr>
        <w:t xml:space="preserve"> </w:t>
      </w:r>
      <w:r w:rsidRPr="00A55DB1">
        <w:rPr>
          <w:sz w:val="18"/>
        </w:rPr>
        <w:t>arkadaşınız</w:t>
      </w:r>
      <w:r w:rsidRPr="00A55DB1" w:rsidR="0030183B">
        <w:rPr>
          <w:sz w:val="18"/>
        </w:rPr>
        <w:t xml:space="preserve"> </w:t>
      </w:r>
      <w:r w:rsidRPr="00A55DB1">
        <w:rPr>
          <w:sz w:val="18"/>
        </w:rPr>
        <w:t>olarak</w:t>
      </w:r>
      <w:r w:rsidRPr="00A55DB1" w:rsidR="0030183B">
        <w:rPr>
          <w:sz w:val="18"/>
        </w:rPr>
        <w:t xml:space="preserve"> </w:t>
      </w:r>
      <w:r w:rsidRPr="00A55DB1">
        <w:rPr>
          <w:sz w:val="18"/>
        </w:rPr>
        <w:t>zarafeti</w:t>
      </w:r>
      <w:r w:rsidRPr="00A55DB1" w:rsidR="0030183B">
        <w:rPr>
          <w:sz w:val="18"/>
        </w:rPr>
        <w:t xml:space="preserve"> </w:t>
      </w:r>
      <w:r w:rsidRPr="00A55DB1">
        <w:rPr>
          <w:sz w:val="18"/>
        </w:rPr>
        <w:t>nedeniyle</w:t>
      </w:r>
      <w:r w:rsidRPr="00A55DB1" w:rsidR="0030183B">
        <w:rPr>
          <w:sz w:val="18"/>
        </w:rPr>
        <w:t xml:space="preserve"> </w:t>
      </w:r>
      <w:r w:rsidRPr="00A55DB1">
        <w:rPr>
          <w:sz w:val="18"/>
        </w:rPr>
        <w:t>itibar</w:t>
      </w:r>
      <w:r w:rsidRPr="00A55DB1" w:rsidR="0030183B">
        <w:rPr>
          <w:sz w:val="18"/>
        </w:rPr>
        <w:t xml:space="preserve"> </w:t>
      </w:r>
      <w:r w:rsidRPr="00A55DB1">
        <w:rPr>
          <w:sz w:val="18"/>
        </w:rPr>
        <w:t>ettim,</w:t>
      </w:r>
      <w:r w:rsidRPr="00A55DB1" w:rsidR="0030183B">
        <w:rPr>
          <w:sz w:val="18"/>
        </w:rPr>
        <w:t xml:space="preserve"> </w:t>
      </w:r>
      <w:r w:rsidRPr="00A55DB1">
        <w:rPr>
          <w:sz w:val="18"/>
        </w:rPr>
        <w:t>teşekkür</w:t>
      </w:r>
      <w:r w:rsidRPr="00A55DB1" w:rsidR="0030183B">
        <w:rPr>
          <w:sz w:val="18"/>
        </w:rPr>
        <w:t xml:space="preserve"> </w:t>
      </w:r>
      <w:r w:rsidRPr="00A55DB1">
        <w:rPr>
          <w:sz w:val="18"/>
        </w:rPr>
        <w:t>ediyorum.</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Daha</w:t>
      </w:r>
      <w:r w:rsidRPr="00A55DB1" w:rsidR="0030183B">
        <w:rPr>
          <w:sz w:val="18"/>
        </w:rPr>
        <w:t xml:space="preserve"> </w:t>
      </w:r>
      <w:r w:rsidRPr="00A55DB1">
        <w:rPr>
          <w:sz w:val="18"/>
        </w:rPr>
        <w:t>sonra</w:t>
      </w:r>
      <w:r w:rsidRPr="00A55DB1" w:rsidR="0030183B">
        <w:rPr>
          <w:sz w:val="18"/>
        </w:rPr>
        <w:t xml:space="preserve"> </w:t>
      </w:r>
      <w:r w:rsidRPr="00A55DB1">
        <w:rPr>
          <w:sz w:val="18"/>
        </w:rPr>
        <w:t>da</w:t>
      </w:r>
      <w:r w:rsidRPr="00A55DB1" w:rsidR="0030183B">
        <w:rPr>
          <w:sz w:val="18"/>
        </w:rPr>
        <w:t xml:space="preserve"> </w:t>
      </w:r>
      <w:r w:rsidRPr="00A55DB1">
        <w:rPr>
          <w:sz w:val="18"/>
        </w:rPr>
        <w:t>Adalet</w:t>
      </w:r>
      <w:r w:rsidRPr="00A55DB1" w:rsidR="0030183B">
        <w:rPr>
          <w:sz w:val="18"/>
        </w:rPr>
        <w:t xml:space="preserve"> </w:t>
      </w:r>
      <w:r w:rsidRPr="00A55DB1">
        <w:rPr>
          <w:sz w:val="18"/>
        </w:rPr>
        <w:t>ve</w:t>
      </w:r>
      <w:r w:rsidRPr="00A55DB1" w:rsidR="0030183B">
        <w:rPr>
          <w:sz w:val="18"/>
        </w:rPr>
        <w:t xml:space="preserve"> </w:t>
      </w:r>
      <w:r w:rsidRPr="00A55DB1">
        <w:rPr>
          <w:sz w:val="18"/>
        </w:rPr>
        <w:t>Kalkınma</w:t>
      </w:r>
      <w:r w:rsidRPr="00A55DB1" w:rsidR="0030183B">
        <w:rPr>
          <w:sz w:val="18"/>
        </w:rPr>
        <w:t xml:space="preserve"> </w:t>
      </w:r>
      <w:r w:rsidRPr="00A55DB1">
        <w:rPr>
          <w:sz w:val="18"/>
        </w:rPr>
        <w:t>Partisi</w:t>
      </w:r>
      <w:r w:rsidRPr="00A55DB1" w:rsidR="0030183B">
        <w:rPr>
          <w:sz w:val="18"/>
        </w:rPr>
        <w:t xml:space="preserve"> </w:t>
      </w:r>
      <w:r w:rsidRPr="00A55DB1">
        <w:rPr>
          <w:sz w:val="18"/>
        </w:rPr>
        <w:t>buna</w:t>
      </w:r>
      <w:r w:rsidRPr="00A55DB1" w:rsidR="0030183B">
        <w:rPr>
          <w:sz w:val="18"/>
        </w:rPr>
        <w:t xml:space="preserve"> </w:t>
      </w:r>
      <w:r w:rsidRPr="00A55DB1">
        <w:rPr>
          <w:sz w:val="18"/>
        </w:rPr>
        <w:t>mukabele</w:t>
      </w:r>
      <w:r w:rsidRPr="00A55DB1" w:rsidR="0030183B">
        <w:rPr>
          <w:sz w:val="18"/>
        </w:rPr>
        <w:t xml:space="preserve"> </w:t>
      </w:r>
      <w:r w:rsidRPr="00A55DB1">
        <w:rPr>
          <w:sz w:val="18"/>
        </w:rPr>
        <w:t>etti.</w:t>
      </w:r>
      <w:r w:rsidRPr="00A55DB1" w:rsidR="0030183B">
        <w:rPr>
          <w:sz w:val="18"/>
        </w:rPr>
        <w:t xml:space="preserve"> </w:t>
      </w:r>
      <w:r w:rsidRPr="00A55DB1">
        <w:rPr>
          <w:sz w:val="18"/>
        </w:rPr>
        <w:t>O</w:t>
      </w:r>
      <w:r w:rsidRPr="00A55DB1" w:rsidR="0030183B">
        <w:rPr>
          <w:sz w:val="18"/>
        </w:rPr>
        <w:t xml:space="preserve"> </w:t>
      </w:r>
      <w:r w:rsidRPr="00A55DB1">
        <w:rPr>
          <w:sz w:val="18"/>
        </w:rPr>
        <w:t>da</w:t>
      </w:r>
      <w:r w:rsidRPr="00A55DB1" w:rsidR="0030183B">
        <w:rPr>
          <w:sz w:val="18"/>
        </w:rPr>
        <w:t xml:space="preserve"> </w:t>
      </w:r>
      <w:r w:rsidRPr="00A55DB1">
        <w:rPr>
          <w:sz w:val="18"/>
        </w:rPr>
        <w:t>önergelerin</w:t>
      </w:r>
      <w:r w:rsidRPr="00A55DB1" w:rsidR="0030183B">
        <w:rPr>
          <w:sz w:val="18"/>
        </w:rPr>
        <w:t xml:space="preserve"> </w:t>
      </w:r>
      <w:r w:rsidRPr="00A55DB1">
        <w:rPr>
          <w:sz w:val="18"/>
        </w:rPr>
        <w:t>Komisyon</w:t>
      </w:r>
      <w:r w:rsidRPr="00A55DB1" w:rsidR="0030183B">
        <w:rPr>
          <w:sz w:val="18"/>
        </w:rPr>
        <w:t xml:space="preserve"> </w:t>
      </w:r>
      <w:r w:rsidRPr="00A55DB1">
        <w:rPr>
          <w:sz w:val="18"/>
        </w:rPr>
        <w:t>tarafından</w:t>
      </w:r>
      <w:r w:rsidRPr="00A55DB1" w:rsidR="0030183B">
        <w:rPr>
          <w:sz w:val="18"/>
        </w:rPr>
        <w:t xml:space="preserve"> </w:t>
      </w:r>
      <w:r w:rsidRPr="00A55DB1">
        <w:rPr>
          <w:sz w:val="18"/>
        </w:rPr>
        <w:t>kabulünü</w:t>
      </w:r>
      <w:r w:rsidRPr="00A55DB1" w:rsidR="0030183B">
        <w:rPr>
          <w:sz w:val="18"/>
        </w:rPr>
        <w:t xml:space="preserve"> </w:t>
      </w:r>
      <w:r w:rsidRPr="00A55DB1">
        <w:rPr>
          <w:sz w:val="18"/>
        </w:rPr>
        <w:t>temin</w:t>
      </w:r>
      <w:r w:rsidRPr="00A55DB1" w:rsidR="0030183B">
        <w:rPr>
          <w:sz w:val="18"/>
        </w:rPr>
        <w:t xml:space="preserve"> </w:t>
      </w:r>
      <w:r w:rsidRPr="00A55DB1">
        <w:rPr>
          <w:sz w:val="18"/>
        </w:rPr>
        <w:t>etti</w:t>
      </w:r>
      <w:r w:rsidRPr="00A55DB1" w:rsidR="0030183B">
        <w:rPr>
          <w:sz w:val="18"/>
        </w:rPr>
        <w:t xml:space="preserve"> </w:t>
      </w:r>
      <w:r w:rsidRPr="00A55DB1">
        <w:rPr>
          <w:sz w:val="18"/>
        </w:rPr>
        <w:t>ve</w:t>
      </w:r>
      <w:r w:rsidRPr="00A55DB1" w:rsidR="0030183B">
        <w:rPr>
          <w:sz w:val="18"/>
        </w:rPr>
        <w:t xml:space="preserve"> </w:t>
      </w:r>
      <w:r w:rsidRPr="00A55DB1">
        <w:rPr>
          <w:sz w:val="18"/>
        </w:rPr>
        <w:t>dolayısıyla</w:t>
      </w:r>
      <w:r w:rsidRPr="00A55DB1" w:rsidR="0030183B">
        <w:rPr>
          <w:sz w:val="18"/>
        </w:rPr>
        <w:t xml:space="preserve"> </w:t>
      </w:r>
      <w:r w:rsidRPr="00A55DB1">
        <w:rPr>
          <w:sz w:val="18"/>
        </w:rPr>
        <w:t>muhalefet</w:t>
      </w:r>
      <w:r w:rsidRPr="00A55DB1" w:rsidR="0030183B">
        <w:rPr>
          <w:sz w:val="18"/>
        </w:rPr>
        <w:t xml:space="preserve"> </w:t>
      </w:r>
      <w:r w:rsidRPr="00A55DB1">
        <w:rPr>
          <w:sz w:val="18"/>
        </w:rPr>
        <w:t>partilerine</w:t>
      </w:r>
      <w:r w:rsidRPr="00A55DB1" w:rsidR="0030183B">
        <w:rPr>
          <w:sz w:val="18"/>
        </w:rPr>
        <w:t xml:space="preserve"> </w:t>
      </w:r>
      <w:r w:rsidRPr="00A55DB1">
        <w:rPr>
          <w:sz w:val="18"/>
        </w:rPr>
        <w:t>“Mademki</w:t>
      </w:r>
      <w:r w:rsidRPr="00A55DB1" w:rsidR="0030183B">
        <w:rPr>
          <w:sz w:val="18"/>
        </w:rPr>
        <w:t xml:space="preserve"> </w:t>
      </w:r>
      <w:r w:rsidRPr="00A55DB1">
        <w:rPr>
          <w:sz w:val="18"/>
        </w:rPr>
        <w:t>işi</w:t>
      </w:r>
      <w:r w:rsidRPr="00A55DB1" w:rsidR="0030183B">
        <w:rPr>
          <w:sz w:val="18"/>
        </w:rPr>
        <w:t xml:space="preserve"> </w:t>
      </w:r>
      <w:r w:rsidRPr="00A55DB1">
        <w:rPr>
          <w:sz w:val="18"/>
        </w:rPr>
        <w:t>yavaşlatıyorsunuz,</w:t>
      </w:r>
      <w:r w:rsidRPr="00A55DB1" w:rsidR="0030183B">
        <w:rPr>
          <w:sz w:val="18"/>
        </w:rPr>
        <w:t xml:space="preserve"> </w:t>
      </w:r>
      <w:r w:rsidRPr="00A55DB1">
        <w:rPr>
          <w:sz w:val="18"/>
        </w:rPr>
        <w:t>biz</w:t>
      </w:r>
      <w:r w:rsidRPr="00A55DB1" w:rsidR="0030183B">
        <w:rPr>
          <w:sz w:val="18"/>
        </w:rPr>
        <w:t xml:space="preserve"> </w:t>
      </w:r>
      <w:r w:rsidRPr="00A55DB1">
        <w:rPr>
          <w:sz w:val="18"/>
        </w:rPr>
        <w:t>de</w:t>
      </w:r>
      <w:r w:rsidRPr="00A55DB1" w:rsidR="0030183B">
        <w:rPr>
          <w:sz w:val="18"/>
        </w:rPr>
        <w:t xml:space="preserve"> </w:t>
      </w:r>
      <w:r w:rsidRPr="00A55DB1">
        <w:rPr>
          <w:sz w:val="18"/>
        </w:rPr>
        <w:t>o</w:t>
      </w:r>
      <w:r w:rsidRPr="00A55DB1" w:rsidR="0030183B">
        <w:rPr>
          <w:sz w:val="18"/>
        </w:rPr>
        <w:t xml:space="preserve"> </w:t>
      </w:r>
      <w:r w:rsidRPr="00A55DB1">
        <w:rPr>
          <w:sz w:val="18"/>
        </w:rPr>
        <w:t>zaman</w:t>
      </w:r>
      <w:r w:rsidRPr="00A55DB1" w:rsidR="0030183B">
        <w:rPr>
          <w:sz w:val="18"/>
        </w:rPr>
        <w:t xml:space="preserve"> </w:t>
      </w:r>
      <w:r w:rsidRPr="00A55DB1">
        <w:rPr>
          <w:sz w:val="18"/>
        </w:rPr>
        <w:t>size</w:t>
      </w:r>
      <w:r w:rsidRPr="00A55DB1" w:rsidR="0030183B">
        <w:rPr>
          <w:sz w:val="18"/>
        </w:rPr>
        <w:t xml:space="preserve"> </w:t>
      </w:r>
      <w:r w:rsidRPr="00A55DB1">
        <w:rPr>
          <w:sz w:val="18"/>
        </w:rPr>
        <w:t>karşı</w:t>
      </w:r>
      <w:r w:rsidRPr="00A55DB1" w:rsidR="0030183B">
        <w:rPr>
          <w:sz w:val="18"/>
        </w:rPr>
        <w:t xml:space="preserve"> </w:t>
      </w:r>
      <w:r w:rsidRPr="00A55DB1">
        <w:rPr>
          <w:sz w:val="18"/>
        </w:rPr>
        <w:t>İç</w:t>
      </w:r>
      <w:r w:rsidRPr="00A55DB1" w:rsidR="0030183B">
        <w:rPr>
          <w:sz w:val="18"/>
        </w:rPr>
        <w:t xml:space="preserve"> </w:t>
      </w:r>
      <w:r w:rsidRPr="00A55DB1">
        <w:rPr>
          <w:sz w:val="18"/>
        </w:rPr>
        <w:t>Tüzük’ten</w:t>
      </w:r>
      <w:r w:rsidRPr="00A55DB1" w:rsidR="0030183B">
        <w:rPr>
          <w:sz w:val="18"/>
        </w:rPr>
        <w:t xml:space="preserve"> </w:t>
      </w:r>
      <w:r w:rsidRPr="00A55DB1">
        <w:rPr>
          <w:sz w:val="18"/>
        </w:rPr>
        <w:t>kaynaklı</w:t>
      </w:r>
      <w:r w:rsidRPr="00A55DB1" w:rsidR="0030183B">
        <w:rPr>
          <w:sz w:val="18"/>
        </w:rPr>
        <w:t xml:space="preserve"> </w:t>
      </w:r>
      <w:r w:rsidRPr="00A55DB1">
        <w:rPr>
          <w:sz w:val="18"/>
        </w:rPr>
        <w:t>haklarımızı</w:t>
      </w:r>
      <w:r w:rsidRPr="00A55DB1" w:rsidR="0030183B">
        <w:rPr>
          <w:sz w:val="18"/>
        </w:rPr>
        <w:t xml:space="preserve"> </w:t>
      </w:r>
      <w:r w:rsidRPr="00A55DB1">
        <w:rPr>
          <w:sz w:val="18"/>
        </w:rPr>
        <w:t>kullanıyoruz.”</w:t>
      </w:r>
      <w:r w:rsidRPr="00A55DB1" w:rsidR="0030183B">
        <w:rPr>
          <w:sz w:val="18"/>
        </w:rPr>
        <w:t xml:space="preserve"> </w:t>
      </w:r>
      <w:r w:rsidRPr="00A55DB1">
        <w:rPr>
          <w:sz w:val="18"/>
        </w:rPr>
        <w:t>dediler.</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Buyursunlar</w:t>
      </w:r>
      <w:r w:rsidRPr="00A55DB1" w:rsidR="0030183B">
        <w:rPr>
          <w:sz w:val="18"/>
        </w:rPr>
        <w:t xml:space="preserve"> </w:t>
      </w:r>
      <w:r w:rsidRPr="00A55DB1">
        <w:rPr>
          <w:sz w:val="18"/>
        </w:rPr>
        <w:t>efendim.</w:t>
      </w:r>
    </w:p>
    <w:p w:rsidRPr="00A55DB1" w:rsidR="00970309" w:rsidP="00A55DB1" w:rsidRDefault="00970309">
      <w:pPr>
        <w:pStyle w:val="GENELKURUL"/>
        <w:spacing w:line="240" w:lineRule="auto"/>
        <w:rPr>
          <w:sz w:val="18"/>
        </w:rPr>
      </w:pPr>
      <w:r w:rsidRPr="00A55DB1">
        <w:rPr>
          <w:sz w:val="18"/>
        </w:rPr>
        <w:t>DURSUN</w:t>
      </w:r>
      <w:r w:rsidRPr="00A55DB1" w:rsidR="0030183B">
        <w:rPr>
          <w:sz w:val="18"/>
        </w:rPr>
        <w:t xml:space="preserve"> </w:t>
      </w:r>
      <w:r w:rsidRPr="00A55DB1">
        <w:rPr>
          <w:sz w:val="18"/>
        </w:rPr>
        <w:t>MÜSAVAT</w:t>
      </w:r>
      <w:r w:rsidRPr="00A55DB1" w:rsidR="0030183B">
        <w:rPr>
          <w:sz w:val="18"/>
        </w:rPr>
        <w:t xml:space="preserve"> </w:t>
      </w:r>
      <w:r w:rsidRPr="00A55DB1">
        <w:rPr>
          <w:sz w:val="18"/>
        </w:rPr>
        <w:t>DERVİŞOĞLU</w:t>
      </w:r>
      <w:r w:rsidRPr="00A55DB1" w:rsidR="0030183B">
        <w:rPr>
          <w:sz w:val="18"/>
        </w:rPr>
        <w:t xml:space="preserve"> </w:t>
      </w:r>
      <w:r w:rsidRPr="00A55DB1">
        <w:rPr>
          <w:sz w:val="18"/>
        </w:rPr>
        <w:t>(İzmir)</w:t>
      </w:r>
      <w:r w:rsidRPr="00A55DB1" w:rsidR="0030183B">
        <w:rPr>
          <w:sz w:val="18"/>
        </w:rPr>
        <w:t xml:space="preserve"> </w:t>
      </w:r>
      <w:r w:rsidRPr="00A55DB1">
        <w:rPr>
          <w:sz w:val="18"/>
        </w:rPr>
        <w:t>–</w:t>
      </w:r>
      <w:r w:rsidRPr="00A55DB1" w:rsidR="0030183B">
        <w:rPr>
          <w:sz w:val="18"/>
        </w:rPr>
        <w:t xml:space="preserve"> </w:t>
      </w:r>
      <w:r w:rsidRPr="00A55DB1">
        <w:rPr>
          <w:sz w:val="18"/>
        </w:rPr>
        <w:t>Bana</w:t>
      </w:r>
      <w:r w:rsidRPr="00A55DB1" w:rsidR="0030183B">
        <w:rPr>
          <w:sz w:val="18"/>
        </w:rPr>
        <w:t xml:space="preserve"> </w:t>
      </w:r>
      <w:r w:rsidRPr="00A55DB1">
        <w:rPr>
          <w:sz w:val="18"/>
        </w:rPr>
        <w:t>kalırsa,</w:t>
      </w:r>
      <w:r w:rsidRPr="00A55DB1" w:rsidR="0030183B">
        <w:rPr>
          <w:sz w:val="18"/>
        </w:rPr>
        <w:t xml:space="preserve"> </w:t>
      </w:r>
      <w:r w:rsidRPr="00A55DB1">
        <w:rPr>
          <w:sz w:val="18"/>
        </w:rPr>
        <w:t>Adalet</w:t>
      </w:r>
      <w:r w:rsidRPr="00A55DB1" w:rsidR="0030183B">
        <w:rPr>
          <w:sz w:val="18"/>
        </w:rPr>
        <w:t xml:space="preserve"> </w:t>
      </w:r>
      <w:r w:rsidRPr="00A55DB1">
        <w:rPr>
          <w:sz w:val="18"/>
        </w:rPr>
        <w:t>ve</w:t>
      </w:r>
      <w:r w:rsidRPr="00A55DB1" w:rsidR="0030183B">
        <w:rPr>
          <w:sz w:val="18"/>
        </w:rPr>
        <w:t xml:space="preserve"> </w:t>
      </w:r>
      <w:r w:rsidRPr="00A55DB1">
        <w:rPr>
          <w:sz w:val="18"/>
        </w:rPr>
        <w:t>Kalkınma</w:t>
      </w:r>
      <w:r w:rsidRPr="00A55DB1" w:rsidR="0030183B">
        <w:rPr>
          <w:sz w:val="18"/>
        </w:rPr>
        <w:t xml:space="preserve"> </w:t>
      </w:r>
      <w:r w:rsidRPr="00A55DB1">
        <w:rPr>
          <w:sz w:val="18"/>
        </w:rPr>
        <w:t>Partisinin</w:t>
      </w:r>
      <w:r w:rsidRPr="00A55DB1" w:rsidR="0030183B">
        <w:rPr>
          <w:sz w:val="18"/>
        </w:rPr>
        <w:t xml:space="preserve"> </w:t>
      </w:r>
      <w:r w:rsidRPr="00A55DB1">
        <w:rPr>
          <w:sz w:val="18"/>
        </w:rPr>
        <w:t>yaptığı</w:t>
      </w:r>
      <w:r w:rsidRPr="00A55DB1" w:rsidR="0030183B">
        <w:rPr>
          <w:sz w:val="18"/>
        </w:rPr>
        <w:t xml:space="preserve"> </w:t>
      </w:r>
      <w:r w:rsidRPr="00A55DB1">
        <w:rPr>
          <w:sz w:val="18"/>
        </w:rPr>
        <w:t>da</w:t>
      </w:r>
      <w:r w:rsidRPr="00A55DB1" w:rsidR="0030183B">
        <w:rPr>
          <w:sz w:val="18"/>
        </w:rPr>
        <w:t xml:space="preserve"> </w:t>
      </w:r>
      <w:r w:rsidRPr="00A55DB1">
        <w:rPr>
          <w:sz w:val="18"/>
        </w:rPr>
        <w:t>İç</w:t>
      </w:r>
      <w:r w:rsidRPr="00A55DB1" w:rsidR="0030183B">
        <w:rPr>
          <w:sz w:val="18"/>
        </w:rPr>
        <w:t xml:space="preserve"> </w:t>
      </w:r>
      <w:r w:rsidRPr="00A55DB1">
        <w:rPr>
          <w:sz w:val="18"/>
        </w:rPr>
        <w:t>Tüzük’e</w:t>
      </w:r>
      <w:r w:rsidRPr="00A55DB1" w:rsidR="0030183B">
        <w:rPr>
          <w:sz w:val="18"/>
        </w:rPr>
        <w:t xml:space="preserve"> </w:t>
      </w:r>
      <w:r w:rsidRPr="00A55DB1">
        <w:rPr>
          <w:sz w:val="18"/>
        </w:rPr>
        <w:t>istinat</w:t>
      </w:r>
      <w:r w:rsidRPr="00A55DB1" w:rsidR="0030183B">
        <w:rPr>
          <w:sz w:val="18"/>
        </w:rPr>
        <w:t xml:space="preserve"> </w:t>
      </w:r>
      <w:r w:rsidRPr="00A55DB1">
        <w:rPr>
          <w:sz w:val="18"/>
        </w:rPr>
        <w:t>etmesi</w:t>
      </w:r>
      <w:r w:rsidRPr="00A55DB1" w:rsidR="0030183B">
        <w:rPr>
          <w:sz w:val="18"/>
        </w:rPr>
        <w:t xml:space="preserve"> </w:t>
      </w:r>
      <w:r w:rsidRPr="00A55DB1">
        <w:rPr>
          <w:sz w:val="18"/>
        </w:rPr>
        <w:t>bakımından</w:t>
      </w:r>
      <w:r w:rsidRPr="00A55DB1" w:rsidR="0030183B">
        <w:rPr>
          <w:sz w:val="18"/>
        </w:rPr>
        <w:t xml:space="preserve"> </w:t>
      </w:r>
      <w:r w:rsidRPr="00A55DB1">
        <w:rPr>
          <w:sz w:val="18"/>
        </w:rPr>
        <w:t>fevkalade</w:t>
      </w:r>
      <w:r w:rsidRPr="00A55DB1" w:rsidR="0030183B">
        <w:rPr>
          <w:sz w:val="18"/>
        </w:rPr>
        <w:t xml:space="preserve"> </w:t>
      </w:r>
      <w:r w:rsidRPr="00A55DB1">
        <w:rPr>
          <w:sz w:val="18"/>
        </w:rPr>
        <w:t>zarif</w:t>
      </w:r>
      <w:r w:rsidRPr="00A55DB1" w:rsidR="0030183B">
        <w:rPr>
          <w:sz w:val="18"/>
        </w:rPr>
        <w:t xml:space="preserve"> </w:t>
      </w:r>
      <w:r w:rsidRPr="00A55DB1">
        <w:rPr>
          <w:sz w:val="18"/>
        </w:rPr>
        <w:t>bir</w:t>
      </w:r>
      <w:r w:rsidRPr="00A55DB1" w:rsidR="0030183B">
        <w:rPr>
          <w:sz w:val="18"/>
        </w:rPr>
        <w:t xml:space="preserve"> </w:t>
      </w:r>
      <w:r w:rsidRPr="00A55DB1">
        <w:rPr>
          <w:sz w:val="18"/>
        </w:rPr>
        <w:t>karşı</w:t>
      </w:r>
      <w:r w:rsidRPr="00A55DB1" w:rsidR="0030183B">
        <w:rPr>
          <w:sz w:val="18"/>
        </w:rPr>
        <w:t xml:space="preserve"> </w:t>
      </w:r>
      <w:r w:rsidRPr="00A55DB1">
        <w:rPr>
          <w:sz w:val="18"/>
        </w:rPr>
        <w:t>duruştu.</w:t>
      </w:r>
      <w:r w:rsidRPr="00A55DB1" w:rsidR="0030183B">
        <w:rPr>
          <w:sz w:val="18"/>
        </w:rPr>
        <w:t xml:space="preserve"> </w:t>
      </w:r>
      <w:r w:rsidRPr="00A55DB1">
        <w:rPr>
          <w:sz w:val="18"/>
        </w:rPr>
        <w:t>Adalet</w:t>
      </w:r>
      <w:r w:rsidRPr="00A55DB1" w:rsidR="0030183B">
        <w:rPr>
          <w:sz w:val="18"/>
        </w:rPr>
        <w:t xml:space="preserve"> </w:t>
      </w:r>
      <w:r w:rsidRPr="00A55DB1">
        <w:rPr>
          <w:sz w:val="18"/>
        </w:rPr>
        <w:t>ve</w:t>
      </w:r>
      <w:r w:rsidRPr="00A55DB1" w:rsidR="0030183B">
        <w:rPr>
          <w:sz w:val="18"/>
        </w:rPr>
        <w:t xml:space="preserve"> </w:t>
      </w:r>
      <w:r w:rsidRPr="00A55DB1">
        <w:rPr>
          <w:sz w:val="18"/>
        </w:rPr>
        <w:t>Kalkınma</w:t>
      </w:r>
      <w:r w:rsidRPr="00A55DB1" w:rsidR="0030183B">
        <w:rPr>
          <w:sz w:val="18"/>
        </w:rPr>
        <w:t xml:space="preserve"> </w:t>
      </w:r>
      <w:r w:rsidRPr="00A55DB1">
        <w:rPr>
          <w:sz w:val="18"/>
        </w:rPr>
        <w:t>Partisi</w:t>
      </w:r>
      <w:r w:rsidRPr="00A55DB1" w:rsidR="0030183B">
        <w:rPr>
          <w:sz w:val="18"/>
        </w:rPr>
        <w:t xml:space="preserve"> </w:t>
      </w:r>
      <w:r w:rsidRPr="00A55DB1">
        <w:rPr>
          <w:sz w:val="18"/>
        </w:rPr>
        <w:t>Grubuna</w:t>
      </w:r>
      <w:r w:rsidRPr="00A55DB1" w:rsidR="0030183B">
        <w:rPr>
          <w:sz w:val="18"/>
        </w:rPr>
        <w:t xml:space="preserve"> </w:t>
      </w:r>
      <w:r w:rsidRPr="00A55DB1">
        <w:rPr>
          <w:sz w:val="18"/>
        </w:rPr>
        <w:t>da</w:t>
      </w:r>
      <w:r w:rsidRPr="00A55DB1" w:rsidR="0030183B">
        <w:rPr>
          <w:sz w:val="18"/>
        </w:rPr>
        <w:t xml:space="preserve"> </w:t>
      </w:r>
      <w:r w:rsidRPr="00A55DB1">
        <w:rPr>
          <w:sz w:val="18"/>
        </w:rPr>
        <w:t>teşekkür</w:t>
      </w:r>
      <w:r w:rsidRPr="00A55DB1" w:rsidR="0030183B">
        <w:rPr>
          <w:sz w:val="18"/>
        </w:rPr>
        <w:t xml:space="preserve"> </w:t>
      </w:r>
      <w:r w:rsidRPr="00A55DB1">
        <w:rPr>
          <w:sz w:val="18"/>
        </w:rPr>
        <w:t>ediyorum.</w:t>
      </w:r>
    </w:p>
    <w:p w:rsidRPr="00A55DB1" w:rsidR="00970309" w:rsidP="00A55DB1" w:rsidRDefault="00970309">
      <w:pPr>
        <w:pStyle w:val="GENELKURUL"/>
        <w:spacing w:line="240" w:lineRule="auto"/>
        <w:rPr>
          <w:sz w:val="18"/>
        </w:rPr>
      </w:pPr>
      <w:r w:rsidRPr="00A55DB1">
        <w:rPr>
          <w:sz w:val="18"/>
        </w:rPr>
        <w:t>Şimdi,</w:t>
      </w:r>
      <w:r w:rsidRPr="00A55DB1" w:rsidR="0030183B">
        <w:rPr>
          <w:sz w:val="18"/>
        </w:rPr>
        <w:t xml:space="preserve"> </w:t>
      </w:r>
      <w:r w:rsidRPr="00A55DB1">
        <w:rPr>
          <w:sz w:val="18"/>
        </w:rPr>
        <w:t>işi</w:t>
      </w:r>
      <w:r w:rsidRPr="00A55DB1" w:rsidR="0030183B">
        <w:rPr>
          <w:sz w:val="18"/>
        </w:rPr>
        <w:t xml:space="preserve"> </w:t>
      </w:r>
      <w:r w:rsidRPr="00A55DB1">
        <w:rPr>
          <w:sz w:val="18"/>
        </w:rPr>
        <w:t>bu</w:t>
      </w:r>
      <w:r w:rsidRPr="00A55DB1" w:rsidR="0030183B">
        <w:rPr>
          <w:sz w:val="18"/>
        </w:rPr>
        <w:t xml:space="preserve"> </w:t>
      </w:r>
      <w:r w:rsidRPr="00A55DB1">
        <w:rPr>
          <w:sz w:val="18"/>
        </w:rPr>
        <w:t>kadar</w:t>
      </w:r>
      <w:r w:rsidRPr="00A55DB1" w:rsidR="0030183B">
        <w:rPr>
          <w:sz w:val="18"/>
        </w:rPr>
        <w:t xml:space="preserve"> </w:t>
      </w:r>
      <w:r w:rsidRPr="00A55DB1">
        <w:rPr>
          <w:sz w:val="18"/>
        </w:rPr>
        <w:t>zarafet</w:t>
      </w:r>
      <w:r w:rsidRPr="00A55DB1" w:rsidR="0030183B">
        <w:rPr>
          <w:sz w:val="18"/>
        </w:rPr>
        <w:t xml:space="preserve"> </w:t>
      </w:r>
      <w:r w:rsidRPr="00A55DB1">
        <w:rPr>
          <w:sz w:val="18"/>
        </w:rPr>
        <w:t>içerisinde</w:t>
      </w:r>
      <w:r w:rsidRPr="00A55DB1" w:rsidR="0030183B">
        <w:rPr>
          <w:sz w:val="18"/>
        </w:rPr>
        <w:t xml:space="preserve"> </w:t>
      </w:r>
      <w:r w:rsidRPr="00A55DB1">
        <w:rPr>
          <w:sz w:val="18"/>
        </w:rPr>
        <w:t>gerçekleştirmemiz</w:t>
      </w:r>
      <w:r w:rsidRPr="00A55DB1" w:rsidR="0030183B">
        <w:rPr>
          <w:sz w:val="18"/>
        </w:rPr>
        <w:t xml:space="preserve"> </w:t>
      </w:r>
      <w:r w:rsidRPr="00A55DB1">
        <w:rPr>
          <w:sz w:val="18"/>
        </w:rPr>
        <w:t>mümkünken</w:t>
      </w:r>
      <w:r w:rsidRPr="00A55DB1" w:rsidR="0030183B">
        <w:rPr>
          <w:sz w:val="18"/>
        </w:rPr>
        <w:t xml:space="preserve"> </w:t>
      </w:r>
      <w:r w:rsidRPr="00A55DB1">
        <w:rPr>
          <w:sz w:val="18"/>
        </w:rPr>
        <w:t>hiç</w:t>
      </w:r>
      <w:r w:rsidRPr="00A55DB1" w:rsidR="0030183B">
        <w:rPr>
          <w:sz w:val="18"/>
        </w:rPr>
        <w:t xml:space="preserve"> </w:t>
      </w:r>
      <w:r w:rsidRPr="00A55DB1">
        <w:rPr>
          <w:sz w:val="18"/>
        </w:rPr>
        <w:t>yaşanmaması</w:t>
      </w:r>
      <w:r w:rsidRPr="00A55DB1" w:rsidR="0030183B">
        <w:rPr>
          <w:sz w:val="18"/>
        </w:rPr>
        <w:t xml:space="preserve"> </w:t>
      </w:r>
      <w:r w:rsidRPr="00A55DB1">
        <w:rPr>
          <w:sz w:val="18"/>
        </w:rPr>
        <w:t>icap</w:t>
      </w:r>
      <w:r w:rsidRPr="00A55DB1" w:rsidR="0030183B">
        <w:rPr>
          <w:sz w:val="18"/>
        </w:rPr>
        <w:t xml:space="preserve"> </w:t>
      </w:r>
      <w:r w:rsidRPr="00A55DB1">
        <w:rPr>
          <w:sz w:val="18"/>
        </w:rPr>
        <w:t>eden</w:t>
      </w:r>
      <w:r w:rsidRPr="00A55DB1" w:rsidR="0030183B">
        <w:rPr>
          <w:sz w:val="18"/>
        </w:rPr>
        <w:t xml:space="preserve"> </w:t>
      </w:r>
      <w:r w:rsidRPr="00A55DB1">
        <w:rPr>
          <w:sz w:val="18"/>
        </w:rPr>
        <w:t>bir</w:t>
      </w:r>
      <w:r w:rsidRPr="00A55DB1" w:rsidR="0030183B">
        <w:rPr>
          <w:sz w:val="18"/>
        </w:rPr>
        <w:t xml:space="preserve"> </w:t>
      </w:r>
      <w:r w:rsidRPr="00A55DB1">
        <w:rPr>
          <w:sz w:val="18"/>
        </w:rPr>
        <w:t>olayın</w:t>
      </w:r>
      <w:r w:rsidRPr="00A55DB1" w:rsidR="0030183B">
        <w:rPr>
          <w:sz w:val="18"/>
        </w:rPr>
        <w:t xml:space="preserve"> </w:t>
      </w:r>
      <w:r w:rsidRPr="00A55DB1">
        <w:rPr>
          <w:sz w:val="18"/>
        </w:rPr>
        <w:t>muhatabı</w:t>
      </w:r>
      <w:r w:rsidRPr="00A55DB1" w:rsidR="0030183B">
        <w:rPr>
          <w:sz w:val="18"/>
        </w:rPr>
        <w:t xml:space="preserve"> </w:t>
      </w:r>
      <w:r w:rsidRPr="00A55DB1">
        <w:rPr>
          <w:sz w:val="18"/>
        </w:rPr>
        <w:t>oldu</w:t>
      </w:r>
      <w:r w:rsidRPr="00A55DB1" w:rsidR="0030183B">
        <w:rPr>
          <w:sz w:val="18"/>
        </w:rPr>
        <w:t xml:space="preserve"> </w:t>
      </w:r>
      <w:r w:rsidRPr="00A55DB1">
        <w:rPr>
          <w:sz w:val="18"/>
        </w:rPr>
        <w:t>Türkiye</w:t>
      </w:r>
      <w:r w:rsidRPr="00A55DB1" w:rsidR="0030183B">
        <w:rPr>
          <w:sz w:val="18"/>
        </w:rPr>
        <w:t xml:space="preserve"> </w:t>
      </w:r>
      <w:r w:rsidRPr="00A55DB1">
        <w:rPr>
          <w:sz w:val="18"/>
        </w:rPr>
        <w:t>Büyük</w:t>
      </w:r>
      <w:r w:rsidRPr="00A55DB1" w:rsidR="0030183B">
        <w:rPr>
          <w:sz w:val="18"/>
        </w:rPr>
        <w:t xml:space="preserve"> </w:t>
      </w:r>
      <w:r w:rsidRPr="00A55DB1">
        <w:rPr>
          <w:sz w:val="18"/>
        </w:rPr>
        <w:t>Millet</w:t>
      </w:r>
      <w:r w:rsidRPr="00A55DB1" w:rsidR="0030183B">
        <w:rPr>
          <w:sz w:val="18"/>
        </w:rPr>
        <w:t xml:space="preserve"> </w:t>
      </w:r>
      <w:r w:rsidRPr="00A55DB1">
        <w:rPr>
          <w:sz w:val="18"/>
        </w:rPr>
        <w:t>Meclisi.</w:t>
      </w:r>
      <w:r w:rsidRPr="00A55DB1" w:rsidR="0030183B">
        <w:rPr>
          <w:sz w:val="18"/>
        </w:rPr>
        <w:t xml:space="preserve"> </w:t>
      </w:r>
      <w:r w:rsidRPr="00A55DB1">
        <w:rPr>
          <w:sz w:val="18"/>
        </w:rPr>
        <w:t>Buradaki</w:t>
      </w:r>
      <w:r w:rsidRPr="00A55DB1" w:rsidR="0030183B">
        <w:rPr>
          <w:sz w:val="18"/>
        </w:rPr>
        <w:t xml:space="preserve"> </w:t>
      </w:r>
      <w:r w:rsidRPr="00A55DB1">
        <w:rPr>
          <w:sz w:val="18"/>
        </w:rPr>
        <w:t>siyasi</w:t>
      </w:r>
      <w:r w:rsidRPr="00A55DB1" w:rsidR="0030183B">
        <w:rPr>
          <w:sz w:val="18"/>
        </w:rPr>
        <w:t xml:space="preserve"> </w:t>
      </w:r>
      <w:r w:rsidRPr="00A55DB1">
        <w:rPr>
          <w:sz w:val="18"/>
        </w:rPr>
        <w:t>parti</w:t>
      </w:r>
      <w:r w:rsidRPr="00A55DB1" w:rsidR="0030183B">
        <w:rPr>
          <w:sz w:val="18"/>
        </w:rPr>
        <w:t xml:space="preserve"> </w:t>
      </w:r>
      <w:r w:rsidRPr="00A55DB1">
        <w:rPr>
          <w:sz w:val="18"/>
        </w:rPr>
        <w:t>gruplarının</w:t>
      </w:r>
      <w:r w:rsidRPr="00A55DB1" w:rsidR="0030183B">
        <w:rPr>
          <w:sz w:val="18"/>
        </w:rPr>
        <w:t xml:space="preserve"> </w:t>
      </w:r>
      <w:r w:rsidRPr="00A55DB1">
        <w:rPr>
          <w:sz w:val="18"/>
        </w:rPr>
        <w:t>elbette</w:t>
      </w:r>
      <w:r w:rsidRPr="00A55DB1" w:rsidR="0030183B">
        <w:rPr>
          <w:sz w:val="18"/>
        </w:rPr>
        <w:t xml:space="preserve"> </w:t>
      </w:r>
      <w:r w:rsidRPr="00A55DB1">
        <w:rPr>
          <w:sz w:val="18"/>
        </w:rPr>
        <w:t>ki</w:t>
      </w:r>
      <w:r w:rsidRPr="00A55DB1" w:rsidR="0030183B">
        <w:rPr>
          <w:sz w:val="18"/>
        </w:rPr>
        <w:t xml:space="preserve"> </w:t>
      </w:r>
      <w:r w:rsidRPr="00A55DB1">
        <w:rPr>
          <w:sz w:val="18"/>
        </w:rPr>
        <w:t>birbirlerinden</w:t>
      </w:r>
      <w:r w:rsidRPr="00A55DB1" w:rsidR="0030183B">
        <w:rPr>
          <w:sz w:val="18"/>
        </w:rPr>
        <w:t xml:space="preserve"> </w:t>
      </w:r>
      <w:r w:rsidRPr="00A55DB1">
        <w:rPr>
          <w:sz w:val="18"/>
        </w:rPr>
        <w:t>bekledikleri</w:t>
      </w:r>
      <w:r w:rsidRPr="00A55DB1" w:rsidR="0030183B">
        <w:rPr>
          <w:sz w:val="18"/>
        </w:rPr>
        <w:t xml:space="preserve"> </w:t>
      </w:r>
      <w:r w:rsidRPr="00A55DB1">
        <w:rPr>
          <w:sz w:val="18"/>
        </w:rPr>
        <w:t>bir</w:t>
      </w:r>
      <w:r w:rsidRPr="00A55DB1" w:rsidR="0030183B">
        <w:rPr>
          <w:sz w:val="18"/>
        </w:rPr>
        <w:t xml:space="preserve"> </w:t>
      </w:r>
      <w:r w:rsidRPr="00A55DB1">
        <w:rPr>
          <w:sz w:val="18"/>
        </w:rPr>
        <w:t>özür</w:t>
      </w:r>
      <w:r w:rsidRPr="00A55DB1" w:rsidR="0030183B">
        <w:rPr>
          <w:sz w:val="18"/>
        </w:rPr>
        <w:t xml:space="preserve"> </w:t>
      </w:r>
      <w:r w:rsidRPr="00A55DB1">
        <w:rPr>
          <w:sz w:val="18"/>
        </w:rPr>
        <w:t>vardır;</w:t>
      </w:r>
      <w:r w:rsidRPr="00A55DB1" w:rsidR="0030183B">
        <w:rPr>
          <w:sz w:val="18"/>
        </w:rPr>
        <w:t xml:space="preserve"> </w:t>
      </w:r>
      <w:r w:rsidRPr="00A55DB1">
        <w:rPr>
          <w:sz w:val="18"/>
        </w:rPr>
        <w:t>doğrudur,</w:t>
      </w:r>
      <w:r w:rsidRPr="00A55DB1" w:rsidR="0030183B">
        <w:rPr>
          <w:sz w:val="18"/>
        </w:rPr>
        <w:t xml:space="preserve"> </w:t>
      </w:r>
      <w:r w:rsidRPr="00A55DB1">
        <w:rPr>
          <w:sz w:val="18"/>
        </w:rPr>
        <w:t>haklıdır</w:t>
      </w:r>
      <w:r w:rsidRPr="00A55DB1" w:rsidR="0030183B">
        <w:rPr>
          <w:sz w:val="18"/>
        </w:rPr>
        <w:t xml:space="preserve"> </w:t>
      </w:r>
      <w:r w:rsidRPr="00A55DB1">
        <w:rPr>
          <w:sz w:val="18"/>
        </w:rPr>
        <w:t>ama</w:t>
      </w:r>
      <w:r w:rsidRPr="00A55DB1" w:rsidR="0030183B">
        <w:rPr>
          <w:sz w:val="18"/>
        </w:rPr>
        <w:t xml:space="preserve"> </w:t>
      </w:r>
      <w:r w:rsidRPr="00A55DB1">
        <w:rPr>
          <w:sz w:val="18"/>
        </w:rPr>
        <w:t>asıl</w:t>
      </w:r>
      <w:r w:rsidRPr="00A55DB1" w:rsidR="0030183B">
        <w:rPr>
          <w:sz w:val="18"/>
        </w:rPr>
        <w:t xml:space="preserve"> </w:t>
      </w:r>
      <w:r w:rsidRPr="00A55DB1">
        <w:rPr>
          <w:sz w:val="18"/>
        </w:rPr>
        <w:t>özür</w:t>
      </w:r>
      <w:r w:rsidRPr="00A55DB1" w:rsidR="0030183B">
        <w:rPr>
          <w:sz w:val="18"/>
        </w:rPr>
        <w:t xml:space="preserve"> </w:t>
      </w:r>
      <w:r w:rsidRPr="00A55DB1">
        <w:rPr>
          <w:sz w:val="18"/>
        </w:rPr>
        <w:t>dilenmesi</w:t>
      </w:r>
      <w:r w:rsidRPr="00A55DB1" w:rsidR="0030183B">
        <w:rPr>
          <w:sz w:val="18"/>
        </w:rPr>
        <w:t xml:space="preserve"> </w:t>
      </w:r>
      <w:r w:rsidRPr="00A55DB1">
        <w:rPr>
          <w:sz w:val="18"/>
        </w:rPr>
        <w:t>gereken</w:t>
      </w:r>
      <w:r w:rsidRPr="00A55DB1" w:rsidR="0030183B">
        <w:rPr>
          <w:sz w:val="18"/>
        </w:rPr>
        <w:t xml:space="preserve"> </w:t>
      </w:r>
      <w:r w:rsidRPr="00A55DB1">
        <w:rPr>
          <w:sz w:val="18"/>
        </w:rPr>
        <w:t>aziz</w:t>
      </w:r>
      <w:r w:rsidRPr="00A55DB1" w:rsidR="0030183B">
        <w:rPr>
          <w:sz w:val="18"/>
        </w:rPr>
        <w:t xml:space="preserve"> </w:t>
      </w:r>
      <w:r w:rsidRPr="00A55DB1">
        <w:rPr>
          <w:sz w:val="18"/>
        </w:rPr>
        <w:t>milletimizdir</w:t>
      </w:r>
      <w:r w:rsidRPr="00A55DB1" w:rsidR="0030183B">
        <w:rPr>
          <w:sz w:val="18"/>
        </w:rPr>
        <w:t xml:space="preserve"> </w:t>
      </w:r>
      <w:r w:rsidRPr="00A55DB1">
        <w:rPr>
          <w:sz w:val="18"/>
        </w:rPr>
        <w:t>çünkü</w:t>
      </w:r>
      <w:r w:rsidRPr="00A55DB1" w:rsidR="0030183B">
        <w:rPr>
          <w:sz w:val="18"/>
        </w:rPr>
        <w:t xml:space="preserve"> </w:t>
      </w:r>
      <w:r w:rsidRPr="00A55DB1">
        <w:rPr>
          <w:sz w:val="18"/>
        </w:rPr>
        <w:t>Türkiye</w:t>
      </w:r>
      <w:r w:rsidRPr="00A55DB1" w:rsidR="0030183B">
        <w:rPr>
          <w:sz w:val="18"/>
        </w:rPr>
        <w:t xml:space="preserve"> </w:t>
      </w:r>
      <w:r w:rsidRPr="00A55DB1">
        <w:rPr>
          <w:sz w:val="18"/>
        </w:rPr>
        <w:t>Büyük</w:t>
      </w:r>
      <w:r w:rsidRPr="00A55DB1" w:rsidR="0030183B">
        <w:rPr>
          <w:sz w:val="18"/>
        </w:rPr>
        <w:t xml:space="preserve"> </w:t>
      </w:r>
      <w:r w:rsidRPr="00A55DB1">
        <w:rPr>
          <w:sz w:val="18"/>
        </w:rPr>
        <w:t>Millet</w:t>
      </w:r>
      <w:r w:rsidRPr="00A55DB1" w:rsidR="0030183B">
        <w:rPr>
          <w:sz w:val="18"/>
        </w:rPr>
        <w:t xml:space="preserve"> </w:t>
      </w:r>
      <w:r w:rsidRPr="00A55DB1">
        <w:rPr>
          <w:sz w:val="18"/>
        </w:rPr>
        <w:t>Meclisine</w:t>
      </w:r>
      <w:r w:rsidRPr="00A55DB1" w:rsidR="0030183B">
        <w:rPr>
          <w:sz w:val="18"/>
        </w:rPr>
        <w:t xml:space="preserve"> </w:t>
      </w:r>
      <w:r w:rsidRPr="00A55DB1">
        <w:rPr>
          <w:sz w:val="18"/>
        </w:rPr>
        <w:t>bizleri</w:t>
      </w:r>
      <w:r w:rsidRPr="00A55DB1" w:rsidR="0030183B">
        <w:rPr>
          <w:sz w:val="18"/>
        </w:rPr>
        <w:t xml:space="preserve"> </w:t>
      </w:r>
      <w:r w:rsidRPr="00A55DB1">
        <w:rPr>
          <w:sz w:val="18"/>
        </w:rPr>
        <w:t>meseleleri</w:t>
      </w:r>
      <w:r w:rsidRPr="00A55DB1" w:rsidR="0030183B">
        <w:rPr>
          <w:sz w:val="18"/>
        </w:rPr>
        <w:t xml:space="preserve"> </w:t>
      </w:r>
      <w:r w:rsidRPr="00A55DB1">
        <w:rPr>
          <w:sz w:val="18"/>
        </w:rPr>
        <w:t>oturalım,</w:t>
      </w:r>
      <w:r w:rsidRPr="00A55DB1" w:rsidR="0030183B">
        <w:rPr>
          <w:sz w:val="18"/>
        </w:rPr>
        <w:t xml:space="preserve"> </w:t>
      </w:r>
      <w:r w:rsidRPr="00A55DB1">
        <w:rPr>
          <w:sz w:val="18"/>
        </w:rPr>
        <w:t>konuşalım,</w:t>
      </w:r>
      <w:r w:rsidRPr="00A55DB1" w:rsidR="0030183B">
        <w:rPr>
          <w:sz w:val="18"/>
        </w:rPr>
        <w:t xml:space="preserve"> </w:t>
      </w:r>
      <w:r w:rsidRPr="00A55DB1">
        <w:rPr>
          <w:sz w:val="18"/>
        </w:rPr>
        <w:t>tartışalım</w:t>
      </w:r>
      <w:r w:rsidRPr="00A55DB1" w:rsidR="0030183B">
        <w:rPr>
          <w:sz w:val="18"/>
        </w:rPr>
        <w:t xml:space="preserve"> </w:t>
      </w:r>
      <w:r w:rsidRPr="00A55DB1">
        <w:rPr>
          <w:sz w:val="18"/>
        </w:rPr>
        <w:t>diye</w:t>
      </w:r>
      <w:r w:rsidRPr="00A55DB1" w:rsidR="0030183B">
        <w:rPr>
          <w:sz w:val="18"/>
        </w:rPr>
        <w:t xml:space="preserve"> </w:t>
      </w:r>
      <w:r w:rsidRPr="00A55DB1">
        <w:rPr>
          <w:sz w:val="18"/>
        </w:rPr>
        <w:t>gönderdiler;</w:t>
      </w:r>
      <w:r w:rsidRPr="00A55DB1" w:rsidR="0030183B">
        <w:rPr>
          <w:sz w:val="18"/>
        </w:rPr>
        <w:t xml:space="preserve"> </w:t>
      </w:r>
      <w:r w:rsidRPr="00A55DB1">
        <w:rPr>
          <w:sz w:val="18"/>
        </w:rPr>
        <w:t>ayağa</w:t>
      </w:r>
      <w:r w:rsidRPr="00A55DB1" w:rsidR="0030183B">
        <w:rPr>
          <w:sz w:val="18"/>
        </w:rPr>
        <w:t xml:space="preserve"> </w:t>
      </w:r>
      <w:r w:rsidRPr="00A55DB1">
        <w:rPr>
          <w:sz w:val="18"/>
        </w:rPr>
        <w:t>kalkıp</w:t>
      </w:r>
      <w:r w:rsidRPr="00A55DB1" w:rsidR="0030183B">
        <w:rPr>
          <w:sz w:val="18"/>
        </w:rPr>
        <w:t xml:space="preserve"> </w:t>
      </w:r>
      <w:r w:rsidRPr="00A55DB1">
        <w:rPr>
          <w:sz w:val="18"/>
        </w:rPr>
        <w:t>birbirimizi</w:t>
      </w:r>
      <w:r w:rsidRPr="00A55DB1" w:rsidR="0030183B">
        <w:rPr>
          <w:sz w:val="18"/>
        </w:rPr>
        <w:t xml:space="preserve"> </w:t>
      </w:r>
      <w:r w:rsidRPr="00A55DB1">
        <w:rPr>
          <w:sz w:val="18"/>
        </w:rPr>
        <w:t>itelim</w:t>
      </w:r>
      <w:r w:rsidRPr="00A55DB1" w:rsidR="0030183B">
        <w:rPr>
          <w:sz w:val="18"/>
        </w:rPr>
        <w:t xml:space="preserve"> </w:t>
      </w:r>
      <w:r w:rsidRPr="00A55DB1">
        <w:rPr>
          <w:sz w:val="18"/>
        </w:rPr>
        <w:t>kakalım</w:t>
      </w:r>
      <w:r w:rsidRPr="00A55DB1" w:rsidR="0030183B">
        <w:rPr>
          <w:sz w:val="18"/>
        </w:rPr>
        <w:t xml:space="preserve"> </w:t>
      </w:r>
      <w:r w:rsidRPr="00A55DB1">
        <w:rPr>
          <w:sz w:val="18"/>
        </w:rPr>
        <w:t>diye</w:t>
      </w:r>
      <w:r w:rsidRPr="00A55DB1" w:rsidR="0030183B">
        <w:rPr>
          <w:sz w:val="18"/>
        </w:rPr>
        <w:t xml:space="preserve"> </w:t>
      </w:r>
      <w:r w:rsidRPr="00A55DB1">
        <w:rPr>
          <w:sz w:val="18"/>
        </w:rPr>
        <w:t>göndermediler.</w:t>
      </w:r>
      <w:r w:rsidRPr="00A55DB1" w:rsidR="0030183B">
        <w:rPr>
          <w:sz w:val="18"/>
        </w:rPr>
        <w:t xml:space="preserve"> </w:t>
      </w:r>
      <w:r w:rsidRPr="00A55DB1">
        <w:rPr>
          <w:sz w:val="18"/>
        </w:rPr>
        <w:t>Böyle</w:t>
      </w:r>
      <w:r w:rsidRPr="00A55DB1" w:rsidR="0030183B">
        <w:rPr>
          <w:sz w:val="18"/>
        </w:rPr>
        <w:t xml:space="preserve"> </w:t>
      </w:r>
      <w:r w:rsidRPr="00A55DB1">
        <w:rPr>
          <w:sz w:val="18"/>
        </w:rPr>
        <w:t>bir</w:t>
      </w:r>
      <w:r w:rsidRPr="00A55DB1" w:rsidR="0030183B">
        <w:rPr>
          <w:sz w:val="18"/>
        </w:rPr>
        <w:t xml:space="preserve"> </w:t>
      </w:r>
      <w:r w:rsidRPr="00A55DB1">
        <w:rPr>
          <w:sz w:val="18"/>
        </w:rPr>
        <w:t>sahneyle</w:t>
      </w:r>
      <w:r w:rsidRPr="00A55DB1" w:rsidR="0030183B">
        <w:rPr>
          <w:sz w:val="18"/>
        </w:rPr>
        <w:t xml:space="preserve"> </w:t>
      </w:r>
      <w:r w:rsidRPr="00A55DB1">
        <w:rPr>
          <w:sz w:val="18"/>
        </w:rPr>
        <w:t>karşılaşmaları</w:t>
      </w:r>
      <w:r w:rsidRPr="00A55DB1" w:rsidR="0030183B">
        <w:rPr>
          <w:sz w:val="18"/>
        </w:rPr>
        <w:t xml:space="preserve"> </w:t>
      </w:r>
      <w:r w:rsidRPr="00A55DB1">
        <w:rPr>
          <w:sz w:val="18"/>
        </w:rPr>
        <w:t>hâlinde</w:t>
      </w:r>
      <w:r w:rsidRPr="00A55DB1" w:rsidR="0030183B">
        <w:rPr>
          <w:sz w:val="18"/>
        </w:rPr>
        <w:t xml:space="preserve"> </w:t>
      </w:r>
      <w:r w:rsidRPr="00A55DB1">
        <w:rPr>
          <w:sz w:val="18"/>
        </w:rPr>
        <w:t>de</w:t>
      </w:r>
      <w:r w:rsidRPr="00A55DB1" w:rsidR="0030183B">
        <w:rPr>
          <w:sz w:val="18"/>
        </w:rPr>
        <w:t xml:space="preserve"> </w:t>
      </w:r>
      <w:r w:rsidRPr="00A55DB1">
        <w:rPr>
          <w:sz w:val="18"/>
        </w:rPr>
        <w:t>pek</w:t>
      </w:r>
      <w:r w:rsidRPr="00A55DB1" w:rsidR="0030183B">
        <w:rPr>
          <w:sz w:val="18"/>
        </w:rPr>
        <w:t xml:space="preserve"> </w:t>
      </w:r>
      <w:r w:rsidRPr="00A55DB1">
        <w:rPr>
          <w:sz w:val="18"/>
        </w:rPr>
        <w:t>tabiidir</w:t>
      </w:r>
      <w:r w:rsidRPr="00A55DB1" w:rsidR="0030183B">
        <w:rPr>
          <w:sz w:val="18"/>
        </w:rPr>
        <w:t xml:space="preserve"> </w:t>
      </w:r>
      <w:r w:rsidRPr="00A55DB1">
        <w:rPr>
          <w:sz w:val="18"/>
        </w:rPr>
        <w:t>ki…</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Buyursunlar</w:t>
      </w:r>
      <w:r w:rsidRPr="00A55DB1" w:rsidR="0030183B">
        <w:rPr>
          <w:sz w:val="18"/>
        </w:rPr>
        <w:t xml:space="preserve"> </w:t>
      </w:r>
      <w:r w:rsidRPr="00A55DB1">
        <w:rPr>
          <w:sz w:val="18"/>
        </w:rPr>
        <w:t>efendim.</w:t>
      </w:r>
    </w:p>
    <w:p w:rsidRPr="00A55DB1" w:rsidR="00970309" w:rsidP="00A55DB1" w:rsidRDefault="00970309">
      <w:pPr>
        <w:pStyle w:val="GENELKURUL"/>
        <w:spacing w:line="240" w:lineRule="auto"/>
        <w:rPr>
          <w:sz w:val="18"/>
        </w:rPr>
      </w:pPr>
      <w:r w:rsidRPr="00A55DB1">
        <w:rPr>
          <w:sz w:val="18"/>
        </w:rPr>
        <w:t>ALİ</w:t>
      </w:r>
      <w:r w:rsidRPr="00A55DB1" w:rsidR="0030183B">
        <w:rPr>
          <w:sz w:val="18"/>
        </w:rPr>
        <w:t xml:space="preserve"> </w:t>
      </w:r>
      <w:r w:rsidRPr="00A55DB1">
        <w:rPr>
          <w:sz w:val="18"/>
        </w:rPr>
        <w:t>ŞEKER</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Saldırı</w:t>
      </w:r>
      <w:r w:rsidRPr="00A55DB1" w:rsidR="0030183B">
        <w:rPr>
          <w:sz w:val="18"/>
        </w:rPr>
        <w:t xml:space="preserve"> </w:t>
      </w:r>
      <w:r w:rsidRPr="00A55DB1">
        <w:rPr>
          <w:sz w:val="18"/>
        </w:rPr>
        <w:t>var</w:t>
      </w:r>
      <w:r w:rsidRPr="00A55DB1" w:rsidR="0030183B">
        <w:rPr>
          <w:sz w:val="18"/>
        </w:rPr>
        <w:t xml:space="preserve"> </w:t>
      </w:r>
      <w:r w:rsidRPr="00A55DB1">
        <w:rPr>
          <w:sz w:val="18"/>
        </w:rPr>
        <w:t>saldırı.</w:t>
      </w:r>
    </w:p>
    <w:p w:rsidRPr="00A55DB1" w:rsidR="00970309" w:rsidP="00A55DB1" w:rsidRDefault="00970309">
      <w:pPr>
        <w:pStyle w:val="GENELKURUL"/>
        <w:spacing w:line="240" w:lineRule="auto"/>
        <w:rPr>
          <w:sz w:val="18"/>
        </w:rPr>
      </w:pPr>
      <w:r w:rsidRPr="00A55DB1">
        <w:rPr>
          <w:sz w:val="18"/>
        </w:rPr>
        <w:t>DURSUN</w:t>
      </w:r>
      <w:r w:rsidRPr="00A55DB1" w:rsidR="0030183B">
        <w:rPr>
          <w:sz w:val="18"/>
        </w:rPr>
        <w:t xml:space="preserve"> </w:t>
      </w:r>
      <w:r w:rsidRPr="00A55DB1">
        <w:rPr>
          <w:sz w:val="18"/>
        </w:rPr>
        <w:t>MÜSAVAT</w:t>
      </w:r>
      <w:r w:rsidRPr="00A55DB1" w:rsidR="0030183B">
        <w:rPr>
          <w:sz w:val="18"/>
        </w:rPr>
        <w:t xml:space="preserve"> </w:t>
      </w:r>
      <w:r w:rsidRPr="00A55DB1">
        <w:rPr>
          <w:sz w:val="18"/>
        </w:rPr>
        <w:t>DERVİŞOĞLU</w:t>
      </w:r>
      <w:r w:rsidRPr="00A55DB1" w:rsidR="0030183B">
        <w:rPr>
          <w:sz w:val="18"/>
        </w:rPr>
        <w:t xml:space="preserve"> </w:t>
      </w:r>
      <w:r w:rsidRPr="00A55DB1">
        <w:rPr>
          <w:sz w:val="18"/>
        </w:rPr>
        <w:t>(İzmir)</w:t>
      </w:r>
      <w:r w:rsidRPr="00A55DB1" w:rsidR="0030183B">
        <w:rPr>
          <w:sz w:val="18"/>
        </w:rPr>
        <w:t xml:space="preserve"> </w:t>
      </w:r>
      <w:r w:rsidRPr="00A55DB1">
        <w:rPr>
          <w:sz w:val="18"/>
        </w:rPr>
        <w:t>–</w:t>
      </w:r>
      <w:r w:rsidRPr="00A55DB1" w:rsidR="0030183B">
        <w:rPr>
          <w:sz w:val="18"/>
        </w:rPr>
        <w:t xml:space="preserve"> </w:t>
      </w:r>
      <w:r w:rsidRPr="00A55DB1">
        <w:rPr>
          <w:sz w:val="18"/>
        </w:rPr>
        <w:t>Arkada</w:t>
      </w:r>
      <w:r w:rsidRPr="00A55DB1" w:rsidR="0030183B">
        <w:rPr>
          <w:sz w:val="18"/>
        </w:rPr>
        <w:t xml:space="preserve"> </w:t>
      </w:r>
      <w:r w:rsidRPr="00A55DB1">
        <w:rPr>
          <w:sz w:val="18"/>
        </w:rPr>
        <w:t>bir</w:t>
      </w:r>
      <w:r w:rsidRPr="00A55DB1" w:rsidR="0030183B">
        <w:rPr>
          <w:sz w:val="18"/>
        </w:rPr>
        <w:t xml:space="preserve"> </w:t>
      </w:r>
      <w:r w:rsidRPr="00A55DB1">
        <w:rPr>
          <w:sz w:val="18"/>
        </w:rPr>
        <w:t>şey</w:t>
      </w:r>
      <w:r w:rsidRPr="00A55DB1" w:rsidR="0030183B">
        <w:rPr>
          <w:sz w:val="18"/>
        </w:rPr>
        <w:t xml:space="preserve"> </w:t>
      </w:r>
      <w:r w:rsidRPr="00A55DB1">
        <w:rPr>
          <w:sz w:val="18"/>
        </w:rPr>
        <w:t>mi</w:t>
      </w:r>
      <w:r w:rsidRPr="00A55DB1" w:rsidR="0030183B">
        <w:rPr>
          <w:sz w:val="18"/>
        </w:rPr>
        <w:t xml:space="preserve"> </w:t>
      </w:r>
      <w:r w:rsidRPr="00A55DB1">
        <w:rPr>
          <w:sz w:val="18"/>
        </w:rPr>
        <w:t>var</w:t>
      </w:r>
      <w:r w:rsidRPr="00A55DB1" w:rsidR="0030183B">
        <w:rPr>
          <w:sz w:val="18"/>
        </w:rPr>
        <w:t xml:space="preserve"> </w:t>
      </w:r>
      <w:r w:rsidRPr="00A55DB1">
        <w:rPr>
          <w:sz w:val="18"/>
        </w:rPr>
        <w:t>şu</w:t>
      </w:r>
      <w:r w:rsidRPr="00A55DB1" w:rsidR="0030183B">
        <w:rPr>
          <w:sz w:val="18"/>
        </w:rPr>
        <w:t xml:space="preserve"> </w:t>
      </w:r>
      <w:r w:rsidRPr="00A55DB1">
        <w:rPr>
          <w:sz w:val="18"/>
        </w:rPr>
        <w:t>anda</w:t>
      </w:r>
      <w:r w:rsidRPr="00A55DB1" w:rsidR="0030183B">
        <w:rPr>
          <w:sz w:val="18"/>
        </w:rPr>
        <w:t xml:space="preserve"> </w:t>
      </w:r>
      <w:r w:rsidRPr="00A55DB1">
        <w:rPr>
          <w:sz w:val="18"/>
        </w:rPr>
        <w:t>görmediğim?</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“Saldırı</w:t>
      </w:r>
      <w:r w:rsidRPr="00A55DB1" w:rsidR="0030183B">
        <w:rPr>
          <w:sz w:val="18"/>
        </w:rPr>
        <w:t xml:space="preserve"> </w:t>
      </w:r>
      <w:r w:rsidRPr="00A55DB1">
        <w:rPr>
          <w:sz w:val="18"/>
        </w:rPr>
        <w:t>var.”</w:t>
      </w:r>
      <w:r w:rsidRPr="00A55DB1" w:rsidR="0030183B">
        <w:rPr>
          <w:sz w:val="18"/>
        </w:rPr>
        <w:t xml:space="preserve"> </w:t>
      </w:r>
      <w:r w:rsidRPr="00A55DB1">
        <w:rPr>
          <w:sz w:val="18"/>
        </w:rPr>
        <w:t>sesleri)</w:t>
      </w:r>
      <w:r w:rsidRPr="00A55DB1" w:rsidR="0030183B">
        <w:rPr>
          <w:sz w:val="18"/>
        </w:rPr>
        <w:t xml:space="preserve"> </w:t>
      </w:r>
      <w:r w:rsidRPr="00A55DB1">
        <w:rPr>
          <w:sz w:val="18"/>
        </w:rPr>
        <w:t>İşte,</w:t>
      </w:r>
      <w:r w:rsidRPr="00A55DB1" w:rsidR="0030183B">
        <w:rPr>
          <w:sz w:val="18"/>
        </w:rPr>
        <w:t xml:space="preserve"> </w:t>
      </w:r>
      <w:r w:rsidRPr="00A55DB1">
        <w:rPr>
          <w:sz w:val="18"/>
        </w:rPr>
        <w:t>onun</w:t>
      </w:r>
      <w:r w:rsidRPr="00A55DB1" w:rsidR="0030183B">
        <w:rPr>
          <w:sz w:val="18"/>
        </w:rPr>
        <w:t xml:space="preserve"> </w:t>
      </w:r>
      <w:r w:rsidRPr="00A55DB1">
        <w:rPr>
          <w:sz w:val="18"/>
        </w:rPr>
        <w:t>üzerinde</w:t>
      </w:r>
      <w:r w:rsidRPr="00A55DB1" w:rsidR="0030183B">
        <w:rPr>
          <w:sz w:val="18"/>
        </w:rPr>
        <w:t xml:space="preserve"> </w:t>
      </w:r>
      <w:r w:rsidRPr="00A55DB1">
        <w:rPr>
          <w:sz w:val="18"/>
        </w:rPr>
        <w:t>konuşuyoruz</w:t>
      </w:r>
      <w:r w:rsidRPr="00A55DB1" w:rsidR="0030183B">
        <w:rPr>
          <w:sz w:val="18"/>
        </w:rPr>
        <w:t xml:space="preserve"> </w:t>
      </w:r>
      <w:r w:rsidRPr="00A55DB1">
        <w:rPr>
          <w:sz w:val="18"/>
        </w:rPr>
        <w:t>ki</w:t>
      </w:r>
      <w:r w:rsidRPr="00A55DB1" w:rsidR="0030183B">
        <w:rPr>
          <w:sz w:val="18"/>
        </w:rPr>
        <w:t xml:space="preserve"> </w:t>
      </w:r>
      <w:r w:rsidRPr="00A55DB1">
        <w:rPr>
          <w:sz w:val="18"/>
        </w:rPr>
        <w:t>mümkün</w:t>
      </w:r>
      <w:r w:rsidRPr="00A55DB1" w:rsidR="0030183B">
        <w:rPr>
          <w:sz w:val="18"/>
        </w:rPr>
        <w:t xml:space="preserve"> </w:t>
      </w:r>
      <w:r w:rsidRPr="00A55DB1">
        <w:rPr>
          <w:sz w:val="18"/>
        </w:rPr>
        <w:t>mertebe</w:t>
      </w:r>
      <w:r w:rsidRPr="00A55DB1" w:rsidR="0030183B">
        <w:rPr>
          <w:sz w:val="18"/>
        </w:rPr>
        <w:t xml:space="preserve"> </w:t>
      </w:r>
      <w:r w:rsidRPr="00A55DB1">
        <w:rPr>
          <w:sz w:val="18"/>
        </w:rPr>
        <w:t>de</w:t>
      </w:r>
      <w:r w:rsidRPr="00A55DB1" w:rsidR="0030183B">
        <w:rPr>
          <w:sz w:val="18"/>
        </w:rPr>
        <w:t xml:space="preserve"> </w:t>
      </w:r>
      <w:r w:rsidRPr="00A55DB1">
        <w:rPr>
          <w:sz w:val="18"/>
        </w:rPr>
        <w:t>zarafetle</w:t>
      </w:r>
      <w:r w:rsidRPr="00A55DB1" w:rsidR="0030183B">
        <w:rPr>
          <w:sz w:val="18"/>
        </w:rPr>
        <w:t xml:space="preserve"> </w:t>
      </w:r>
      <w:r w:rsidRPr="00A55DB1">
        <w:rPr>
          <w:sz w:val="18"/>
        </w:rPr>
        <w:t>çözelim</w:t>
      </w:r>
      <w:r w:rsidRPr="00A55DB1" w:rsidR="0030183B">
        <w:rPr>
          <w:sz w:val="18"/>
        </w:rPr>
        <w:t xml:space="preserve"> </w:t>
      </w:r>
      <w:r w:rsidRPr="00A55DB1">
        <w:rPr>
          <w:sz w:val="18"/>
        </w:rPr>
        <w:t>diye.</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Şimdi,</w:t>
      </w:r>
      <w:r w:rsidRPr="00A55DB1" w:rsidR="0030183B">
        <w:rPr>
          <w:sz w:val="18"/>
        </w:rPr>
        <w:t xml:space="preserve"> </w:t>
      </w:r>
      <w:r w:rsidRPr="00A55DB1">
        <w:rPr>
          <w:sz w:val="18"/>
        </w:rPr>
        <w:t>bu</w:t>
      </w:r>
      <w:r w:rsidRPr="00A55DB1" w:rsidR="0030183B">
        <w:rPr>
          <w:sz w:val="18"/>
        </w:rPr>
        <w:t xml:space="preserve"> </w:t>
      </w:r>
      <w:r w:rsidRPr="00A55DB1">
        <w:rPr>
          <w:sz w:val="18"/>
        </w:rPr>
        <w:t>tartışmayı</w:t>
      </w:r>
      <w:r w:rsidRPr="00A55DB1" w:rsidR="0030183B">
        <w:rPr>
          <w:sz w:val="18"/>
        </w:rPr>
        <w:t xml:space="preserve"> </w:t>
      </w:r>
      <w:r w:rsidRPr="00A55DB1">
        <w:rPr>
          <w:sz w:val="18"/>
        </w:rPr>
        <w:t>neye</w:t>
      </w:r>
      <w:r w:rsidRPr="00A55DB1" w:rsidR="0030183B">
        <w:rPr>
          <w:sz w:val="18"/>
        </w:rPr>
        <w:t xml:space="preserve"> </w:t>
      </w:r>
      <w:r w:rsidRPr="00A55DB1">
        <w:rPr>
          <w:sz w:val="18"/>
        </w:rPr>
        <w:t>dayandırıyoruz?</w:t>
      </w:r>
      <w:r w:rsidRPr="00A55DB1" w:rsidR="0030183B">
        <w:rPr>
          <w:sz w:val="18"/>
        </w:rPr>
        <w:t xml:space="preserve"> </w:t>
      </w:r>
      <w:r w:rsidRPr="00A55DB1">
        <w:rPr>
          <w:sz w:val="18"/>
        </w:rPr>
        <w:t>Uzun</w:t>
      </w:r>
      <w:r w:rsidRPr="00A55DB1" w:rsidR="0030183B">
        <w:rPr>
          <w:sz w:val="18"/>
        </w:rPr>
        <w:t xml:space="preserve"> </w:t>
      </w:r>
      <w:r w:rsidRPr="00A55DB1">
        <w:rPr>
          <w:sz w:val="18"/>
        </w:rPr>
        <w:t>çalışma</w:t>
      </w:r>
      <w:r w:rsidRPr="00A55DB1" w:rsidR="0030183B">
        <w:rPr>
          <w:sz w:val="18"/>
        </w:rPr>
        <w:t xml:space="preserve"> </w:t>
      </w:r>
      <w:r w:rsidRPr="00A55DB1">
        <w:rPr>
          <w:sz w:val="18"/>
        </w:rPr>
        <w:t>şartlarına.</w:t>
      </w:r>
      <w:r w:rsidRPr="00A55DB1" w:rsidR="0030183B">
        <w:rPr>
          <w:sz w:val="18"/>
        </w:rPr>
        <w:t xml:space="preserve"> </w:t>
      </w:r>
      <w:r w:rsidRPr="00A55DB1">
        <w:rPr>
          <w:sz w:val="18"/>
        </w:rPr>
        <w:t>Buradan</w:t>
      </w:r>
      <w:r w:rsidRPr="00A55DB1" w:rsidR="0030183B">
        <w:rPr>
          <w:sz w:val="18"/>
        </w:rPr>
        <w:t xml:space="preserve"> </w:t>
      </w:r>
      <w:r w:rsidRPr="00A55DB1">
        <w:rPr>
          <w:sz w:val="18"/>
        </w:rPr>
        <w:t>baktığımızda,</w:t>
      </w:r>
      <w:r w:rsidRPr="00A55DB1" w:rsidR="0030183B">
        <w:rPr>
          <w:sz w:val="18"/>
        </w:rPr>
        <w:t xml:space="preserve"> </w:t>
      </w:r>
      <w:r w:rsidRPr="00A55DB1">
        <w:rPr>
          <w:sz w:val="18"/>
        </w:rPr>
        <w:t>demek</w:t>
      </w:r>
      <w:r w:rsidRPr="00A55DB1" w:rsidR="0030183B">
        <w:rPr>
          <w:sz w:val="18"/>
        </w:rPr>
        <w:t xml:space="preserve"> </w:t>
      </w:r>
      <w:r w:rsidRPr="00A55DB1">
        <w:rPr>
          <w:sz w:val="18"/>
        </w:rPr>
        <w:t>ki</w:t>
      </w:r>
      <w:r w:rsidRPr="00A55DB1" w:rsidR="0030183B">
        <w:rPr>
          <w:sz w:val="18"/>
        </w:rPr>
        <w:t xml:space="preserve"> </w:t>
      </w:r>
      <w:r w:rsidRPr="00A55DB1">
        <w:rPr>
          <w:sz w:val="18"/>
        </w:rPr>
        <w:t>Meclisin</w:t>
      </w:r>
      <w:r w:rsidRPr="00A55DB1" w:rsidR="0030183B">
        <w:rPr>
          <w:sz w:val="18"/>
        </w:rPr>
        <w:t xml:space="preserve"> </w:t>
      </w:r>
      <w:r w:rsidRPr="00A55DB1">
        <w:rPr>
          <w:sz w:val="18"/>
        </w:rPr>
        <w:t>çalışma</w:t>
      </w:r>
      <w:r w:rsidRPr="00A55DB1" w:rsidR="0030183B">
        <w:rPr>
          <w:sz w:val="18"/>
        </w:rPr>
        <w:t xml:space="preserve"> </w:t>
      </w:r>
      <w:r w:rsidRPr="00A55DB1">
        <w:rPr>
          <w:sz w:val="18"/>
        </w:rPr>
        <w:t>koşullarını</w:t>
      </w:r>
      <w:r w:rsidRPr="00A55DB1" w:rsidR="0030183B">
        <w:rPr>
          <w:sz w:val="18"/>
        </w:rPr>
        <w:t xml:space="preserve"> </w:t>
      </w:r>
      <w:r w:rsidRPr="00A55DB1">
        <w:rPr>
          <w:sz w:val="18"/>
        </w:rPr>
        <w:t>dikkate</w:t>
      </w:r>
      <w:r w:rsidRPr="00A55DB1" w:rsidR="0030183B">
        <w:rPr>
          <w:sz w:val="18"/>
        </w:rPr>
        <w:t xml:space="preserve"> </w:t>
      </w:r>
      <w:r w:rsidRPr="00A55DB1">
        <w:rPr>
          <w:sz w:val="18"/>
        </w:rPr>
        <w:t>alarak</w:t>
      </w:r>
      <w:r w:rsidRPr="00A55DB1" w:rsidR="0030183B">
        <w:rPr>
          <w:sz w:val="18"/>
        </w:rPr>
        <w:t xml:space="preserve"> </w:t>
      </w:r>
      <w:r w:rsidRPr="00A55DB1">
        <w:rPr>
          <w:sz w:val="18"/>
        </w:rPr>
        <w:t>program</w:t>
      </w:r>
      <w:r w:rsidRPr="00A55DB1" w:rsidR="0030183B">
        <w:rPr>
          <w:sz w:val="18"/>
        </w:rPr>
        <w:t xml:space="preserve"> </w:t>
      </w:r>
      <w:r w:rsidRPr="00A55DB1">
        <w:rPr>
          <w:sz w:val="18"/>
        </w:rPr>
        <w:t>yapacağız</w:t>
      </w:r>
      <w:r w:rsidRPr="00A55DB1" w:rsidR="0030183B">
        <w:rPr>
          <w:sz w:val="18"/>
        </w:rPr>
        <w:t xml:space="preserve"> </w:t>
      </w:r>
      <w:r w:rsidRPr="00A55DB1">
        <w:rPr>
          <w:sz w:val="18"/>
        </w:rPr>
        <w:t>parti</w:t>
      </w:r>
      <w:r w:rsidRPr="00A55DB1" w:rsidR="0030183B">
        <w:rPr>
          <w:sz w:val="18"/>
        </w:rPr>
        <w:t xml:space="preserve"> </w:t>
      </w:r>
      <w:r w:rsidRPr="00A55DB1">
        <w:rPr>
          <w:sz w:val="18"/>
        </w:rPr>
        <w:t>grupları</w:t>
      </w:r>
      <w:r w:rsidRPr="00A55DB1" w:rsidR="0030183B">
        <w:rPr>
          <w:sz w:val="18"/>
        </w:rPr>
        <w:t xml:space="preserve"> </w:t>
      </w:r>
      <w:r w:rsidRPr="00A55DB1">
        <w:rPr>
          <w:sz w:val="18"/>
        </w:rPr>
        <w:t>olarak.</w:t>
      </w:r>
      <w:r w:rsidRPr="00A55DB1" w:rsidR="0030183B">
        <w:rPr>
          <w:sz w:val="18"/>
        </w:rPr>
        <w:t xml:space="preserve"> </w:t>
      </w:r>
      <w:r w:rsidRPr="00A55DB1">
        <w:rPr>
          <w:sz w:val="18"/>
        </w:rPr>
        <w:t>Bu,</w:t>
      </w:r>
      <w:r w:rsidRPr="00A55DB1" w:rsidR="0030183B">
        <w:rPr>
          <w:sz w:val="18"/>
        </w:rPr>
        <w:t xml:space="preserve"> </w:t>
      </w:r>
      <w:r w:rsidRPr="00A55DB1">
        <w:rPr>
          <w:sz w:val="18"/>
        </w:rPr>
        <w:t>uzun</w:t>
      </w:r>
      <w:r w:rsidRPr="00A55DB1" w:rsidR="0030183B">
        <w:rPr>
          <w:sz w:val="18"/>
        </w:rPr>
        <w:t xml:space="preserve"> </w:t>
      </w:r>
      <w:r w:rsidRPr="00A55DB1">
        <w:rPr>
          <w:sz w:val="18"/>
        </w:rPr>
        <w:t>çalışma</w:t>
      </w:r>
      <w:r w:rsidRPr="00A55DB1" w:rsidR="0030183B">
        <w:rPr>
          <w:sz w:val="18"/>
        </w:rPr>
        <w:t xml:space="preserve"> </w:t>
      </w:r>
      <w:r w:rsidRPr="00A55DB1">
        <w:rPr>
          <w:sz w:val="18"/>
        </w:rPr>
        <w:t>esnasındaki</w:t>
      </w:r>
      <w:r w:rsidRPr="00A55DB1" w:rsidR="0030183B">
        <w:rPr>
          <w:sz w:val="18"/>
        </w:rPr>
        <w:t xml:space="preserve"> </w:t>
      </w:r>
      <w:r w:rsidRPr="00A55DB1">
        <w:rPr>
          <w:sz w:val="18"/>
        </w:rPr>
        <w:t>tartışmaların</w:t>
      </w:r>
      <w:r w:rsidRPr="00A55DB1" w:rsidR="0030183B">
        <w:rPr>
          <w:sz w:val="18"/>
        </w:rPr>
        <w:t xml:space="preserve"> </w:t>
      </w:r>
      <w:r w:rsidRPr="00A55DB1">
        <w:rPr>
          <w:sz w:val="18"/>
        </w:rPr>
        <w:t>biçiminden</w:t>
      </w:r>
      <w:r w:rsidRPr="00A55DB1" w:rsidR="0030183B">
        <w:rPr>
          <w:sz w:val="18"/>
        </w:rPr>
        <w:t xml:space="preserve"> </w:t>
      </w:r>
      <w:r w:rsidRPr="00A55DB1">
        <w:rPr>
          <w:sz w:val="18"/>
        </w:rPr>
        <w:t>kaynaklanıyor.</w:t>
      </w:r>
      <w:r w:rsidRPr="00A55DB1" w:rsidR="0030183B">
        <w:rPr>
          <w:sz w:val="18"/>
        </w:rPr>
        <w:t xml:space="preserve"> </w:t>
      </w:r>
      <w:r w:rsidRPr="00A55DB1">
        <w:rPr>
          <w:sz w:val="18"/>
        </w:rPr>
        <w:t>O</w:t>
      </w:r>
      <w:r w:rsidRPr="00A55DB1" w:rsidR="0030183B">
        <w:rPr>
          <w:sz w:val="18"/>
        </w:rPr>
        <w:t xml:space="preserve"> </w:t>
      </w:r>
      <w:r w:rsidRPr="00A55DB1">
        <w:rPr>
          <w:sz w:val="18"/>
        </w:rPr>
        <w:t>zaman,</w:t>
      </w:r>
      <w:r w:rsidRPr="00A55DB1" w:rsidR="0030183B">
        <w:rPr>
          <w:sz w:val="18"/>
        </w:rPr>
        <w:t xml:space="preserve"> </w:t>
      </w:r>
      <w:r w:rsidRPr="00A55DB1">
        <w:rPr>
          <w:sz w:val="18"/>
        </w:rPr>
        <w:t>yine,</w:t>
      </w:r>
      <w:r w:rsidRPr="00A55DB1" w:rsidR="0030183B">
        <w:rPr>
          <w:sz w:val="18"/>
        </w:rPr>
        <w:t xml:space="preserve"> </w:t>
      </w:r>
      <w:r w:rsidRPr="00A55DB1">
        <w:rPr>
          <w:sz w:val="18"/>
        </w:rPr>
        <w:t>tedbir</w:t>
      </w:r>
      <w:r w:rsidRPr="00A55DB1" w:rsidR="0030183B">
        <w:rPr>
          <w:sz w:val="18"/>
        </w:rPr>
        <w:t xml:space="preserve"> </w:t>
      </w:r>
      <w:r w:rsidRPr="00A55DB1">
        <w:rPr>
          <w:sz w:val="18"/>
        </w:rPr>
        <w:t>alacağız</w:t>
      </w:r>
      <w:r w:rsidRPr="00A55DB1" w:rsidR="0030183B">
        <w:rPr>
          <w:sz w:val="18"/>
        </w:rPr>
        <w:t xml:space="preserve"> </w:t>
      </w:r>
      <w:r w:rsidRPr="00A55DB1">
        <w:rPr>
          <w:sz w:val="18"/>
        </w:rPr>
        <w:t>tartışmaları</w:t>
      </w:r>
      <w:r w:rsidRPr="00A55DB1" w:rsidR="0030183B">
        <w:rPr>
          <w:sz w:val="18"/>
        </w:rPr>
        <w:t xml:space="preserve"> </w:t>
      </w:r>
      <w:r w:rsidRPr="00A55DB1">
        <w:rPr>
          <w:sz w:val="18"/>
        </w:rPr>
        <w:t>doğru</w:t>
      </w:r>
      <w:r w:rsidRPr="00A55DB1" w:rsidR="0030183B">
        <w:rPr>
          <w:sz w:val="18"/>
        </w:rPr>
        <w:t xml:space="preserve"> </w:t>
      </w:r>
      <w:r w:rsidRPr="00A55DB1">
        <w:rPr>
          <w:sz w:val="18"/>
        </w:rPr>
        <w:t>bir</w:t>
      </w:r>
      <w:r w:rsidRPr="00A55DB1" w:rsidR="0030183B">
        <w:rPr>
          <w:sz w:val="18"/>
        </w:rPr>
        <w:t xml:space="preserve"> </w:t>
      </w:r>
      <w:r w:rsidRPr="00A55DB1">
        <w:rPr>
          <w:sz w:val="18"/>
        </w:rPr>
        <w:t>biçimde</w:t>
      </w:r>
      <w:r w:rsidRPr="00A55DB1" w:rsidR="0030183B">
        <w:rPr>
          <w:sz w:val="18"/>
        </w:rPr>
        <w:t xml:space="preserve"> </w:t>
      </w:r>
      <w:r w:rsidRPr="00A55DB1">
        <w:rPr>
          <w:sz w:val="18"/>
        </w:rPr>
        <w:t>şekillendirmek</w:t>
      </w:r>
      <w:r w:rsidRPr="00A55DB1" w:rsidR="0030183B">
        <w:rPr>
          <w:sz w:val="18"/>
        </w:rPr>
        <w:t xml:space="preserve"> </w:t>
      </w:r>
      <w:r w:rsidRPr="00A55DB1">
        <w:rPr>
          <w:sz w:val="18"/>
        </w:rPr>
        <w:t>adına.</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Cumhuriyet</w:t>
      </w:r>
      <w:r w:rsidRPr="00A55DB1" w:rsidR="0030183B">
        <w:rPr>
          <w:sz w:val="18"/>
        </w:rPr>
        <w:t xml:space="preserve"> </w:t>
      </w:r>
      <w:r w:rsidRPr="00A55DB1">
        <w:rPr>
          <w:sz w:val="18"/>
        </w:rPr>
        <w:t>Halk</w:t>
      </w:r>
      <w:r w:rsidRPr="00A55DB1" w:rsidR="0030183B">
        <w:rPr>
          <w:sz w:val="18"/>
        </w:rPr>
        <w:t xml:space="preserve"> </w:t>
      </w:r>
      <w:r w:rsidRPr="00A55DB1">
        <w:rPr>
          <w:sz w:val="18"/>
        </w:rPr>
        <w:t>Partisinin</w:t>
      </w:r>
      <w:r w:rsidRPr="00A55DB1" w:rsidR="0030183B">
        <w:rPr>
          <w:sz w:val="18"/>
        </w:rPr>
        <w:t xml:space="preserve"> </w:t>
      </w:r>
      <w:r w:rsidRPr="00A55DB1">
        <w:rPr>
          <w:sz w:val="18"/>
        </w:rPr>
        <w:t>Grup</w:t>
      </w:r>
      <w:r w:rsidRPr="00A55DB1" w:rsidR="0030183B">
        <w:rPr>
          <w:sz w:val="18"/>
        </w:rPr>
        <w:t xml:space="preserve"> </w:t>
      </w:r>
      <w:r w:rsidRPr="00A55DB1">
        <w:rPr>
          <w:sz w:val="18"/>
        </w:rPr>
        <w:t>Başkan</w:t>
      </w:r>
      <w:r w:rsidRPr="00A55DB1" w:rsidR="0030183B">
        <w:rPr>
          <w:sz w:val="18"/>
        </w:rPr>
        <w:t xml:space="preserve"> </w:t>
      </w:r>
      <w:r w:rsidRPr="00A55DB1">
        <w:rPr>
          <w:sz w:val="18"/>
        </w:rPr>
        <w:t>Vekili</w:t>
      </w:r>
      <w:r w:rsidRPr="00A55DB1" w:rsidR="0030183B">
        <w:rPr>
          <w:sz w:val="18"/>
        </w:rPr>
        <w:t xml:space="preserve"> </w:t>
      </w:r>
      <w:r w:rsidRPr="00A55DB1">
        <w:rPr>
          <w:sz w:val="18"/>
        </w:rPr>
        <w:t>de</w:t>
      </w:r>
      <w:r w:rsidRPr="00A55DB1" w:rsidR="0030183B">
        <w:rPr>
          <w:sz w:val="18"/>
        </w:rPr>
        <w:t xml:space="preserve"> </w:t>
      </w:r>
      <w:r w:rsidRPr="00A55DB1">
        <w:rPr>
          <w:sz w:val="18"/>
        </w:rPr>
        <w:t>parti</w:t>
      </w:r>
      <w:r w:rsidRPr="00A55DB1" w:rsidR="0030183B">
        <w:rPr>
          <w:sz w:val="18"/>
        </w:rPr>
        <w:t xml:space="preserve"> </w:t>
      </w:r>
      <w:r w:rsidRPr="00A55DB1">
        <w:rPr>
          <w:sz w:val="18"/>
        </w:rPr>
        <w:t>grubunun</w:t>
      </w:r>
      <w:r w:rsidRPr="00A55DB1" w:rsidR="0030183B">
        <w:rPr>
          <w:sz w:val="18"/>
        </w:rPr>
        <w:t xml:space="preserve"> </w:t>
      </w:r>
      <w:r w:rsidRPr="00A55DB1">
        <w:rPr>
          <w:sz w:val="18"/>
        </w:rPr>
        <w:t>bütün</w:t>
      </w:r>
      <w:r w:rsidRPr="00A55DB1" w:rsidR="0030183B">
        <w:rPr>
          <w:sz w:val="18"/>
        </w:rPr>
        <w:t xml:space="preserve"> </w:t>
      </w:r>
      <w:r w:rsidRPr="00A55DB1">
        <w:rPr>
          <w:sz w:val="18"/>
        </w:rPr>
        <w:t>mensupları</w:t>
      </w:r>
      <w:r w:rsidRPr="00A55DB1" w:rsidR="0030183B">
        <w:rPr>
          <w:sz w:val="18"/>
        </w:rPr>
        <w:t xml:space="preserve"> </w:t>
      </w:r>
      <w:r w:rsidRPr="00A55DB1">
        <w:rPr>
          <w:sz w:val="18"/>
        </w:rPr>
        <w:t>da</w:t>
      </w:r>
      <w:r w:rsidRPr="00A55DB1" w:rsidR="0030183B">
        <w:rPr>
          <w:sz w:val="18"/>
        </w:rPr>
        <w:t xml:space="preserve"> </w:t>
      </w:r>
      <w:r w:rsidRPr="00A55DB1">
        <w:rPr>
          <w:sz w:val="18"/>
        </w:rPr>
        <w:t>bizim</w:t>
      </w:r>
      <w:r w:rsidRPr="00A55DB1" w:rsidR="0030183B">
        <w:rPr>
          <w:sz w:val="18"/>
        </w:rPr>
        <w:t xml:space="preserve"> </w:t>
      </w:r>
      <w:r w:rsidRPr="00A55DB1">
        <w:rPr>
          <w:sz w:val="18"/>
        </w:rPr>
        <w:t>kardeşimiz;</w:t>
      </w:r>
      <w:r w:rsidRPr="00A55DB1" w:rsidR="0030183B">
        <w:rPr>
          <w:sz w:val="18"/>
        </w:rPr>
        <w:t xml:space="preserve"> </w:t>
      </w:r>
      <w:r w:rsidRPr="00A55DB1">
        <w:rPr>
          <w:sz w:val="18"/>
        </w:rPr>
        <w:t>Milliyetçi</w:t>
      </w:r>
      <w:r w:rsidRPr="00A55DB1" w:rsidR="0030183B">
        <w:rPr>
          <w:sz w:val="18"/>
        </w:rPr>
        <w:t xml:space="preserve"> </w:t>
      </w:r>
      <w:r w:rsidRPr="00A55DB1">
        <w:rPr>
          <w:sz w:val="18"/>
        </w:rPr>
        <w:t>Hareket</w:t>
      </w:r>
      <w:r w:rsidRPr="00A55DB1" w:rsidR="0030183B">
        <w:rPr>
          <w:sz w:val="18"/>
        </w:rPr>
        <w:t xml:space="preserve"> </w:t>
      </w:r>
      <w:r w:rsidRPr="00A55DB1">
        <w:rPr>
          <w:sz w:val="18"/>
        </w:rPr>
        <w:t>Partisi,</w:t>
      </w:r>
      <w:r w:rsidRPr="00A55DB1" w:rsidR="0030183B">
        <w:rPr>
          <w:sz w:val="18"/>
        </w:rPr>
        <w:t xml:space="preserve"> </w:t>
      </w:r>
      <w:r w:rsidRPr="00A55DB1">
        <w:rPr>
          <w:sz w:val="18"/>
        </w:rPr>
        <w:t>Adalet</w:t>
      </w:r>
      <w:r w:rsidRPr="00A55DB1" w:rsidR="0030183B">
        <w:rPr>
          <w:sz w:val="18"/>
        </w:rPr>
        <w:t xml:space="preserve"> </w:t>
      </w:r>
      <w:r w:rsidRPr="00A55DB1">
        <w:rPr>
          <w:sz w:val="18"/>
        </w:rPr>
        <w:t>ve</w:t>
      </w:r>
      <w:r w:rsidRPr="00A55DB1" w:rsidR="0030183B">
        <w:rPr>
          <w:sz w:val="18"/>
        </w:rPr>
        <w:t xml:space="preserve"> </w:t>
      </w:r>
      <w:r w:rsidRPr="00A55DB1">
        <w:rPr>
          <w:sz w:val="18"/>
        </w:rPr>
        <w:t>Kalkınma</w:t>
      </w:r>
      <w:r w:rsidRPr="00A55DB1" w:rsidR="0030183B">
        <w:rPr>
          <w:sz w:val="18"/>
        </w:rPr>
        <w:t xml:space="preserve"> </w:t>
      </w:r>
      <w:r w:rsidRPr="00A55DB1">
        <w:rPr>
          <w:sz w:val="18"/>
        </w:rPr>
        <w:t>Partisinin</w:t>
      </w:r>
      <w:r w:rsidRPr="00A55DB1" w:rsidR="0030183B">
        <w:rPr>
          <w:sz w:val="18"/>
        </w:rPr>
        <w:t xml:space="preserve"> </w:t>
      </w:r>
      <w:r w:rsidRPr="00A55DB1">
        <w:rPr>
          <w:sz w:val="18"/>
        </w:rPr>
        <w:t>mensupları</w:t>
      </w:r>
      <w:r w:rsidRPr="00A55DB1" w:rsidR="0030183B">
        <w:rPr>
          <w:sz w:val="18"/>
        </w:rPr>
        <w:t xml:space="preserve"> </w:t>
      </w:r>
      <w:r w:rsidRPr="00A55DB1">
        <w:rPr>
          <w:sz w:val="18"/>
        </w:rPr>
        <w:t>ve</w:t>
      </w:r>
      <w:r w:rsidRPr="00A55DB1" w:rsidR="0030183B">
        <w:rPr>
          <w:sz w:val="18"/>
        </w:rPr>
        <w:t xml:space="preserve"> </w:t>
      </w:r>
      <w:r w:rsidRPr="00A55DB1">
        <w:rPr>
          <w:sz w:val="18"/>
        </w:rPr>
        <w:t>Grup</w:t>
      </w:r>
      <w:r w:rsidRPr="00A55DB1" w:rsidR="0030183B">
        <w:rPr>
          <w:sz w:val="18"/>
        </w:rPr>
        <w:t xml:space="preserve"> </w:t>
      </w:r>
      <w:r w:rsidRPr="00A55DB1">
        <w:rPr>
          <w:sz w:val="18"/>
        </w:rPr>
        <w:t>Başkan</w:t>
      </w:r>
      <w:r w:rsidRPr="00A55DB1" w:rsidR="0030183B">
        <w:rPr>
          <w:sz w:val="18"/>
        </w:rPr>
        <w:t xml:space="preserve"> </w:t>
      </w:r>
      <w:r w:rsidRPr="00A55DB1">
        <w:rPr>
          <w:sz w:val="18"/>
        </w:rPr>
        <w:t>Vekilleri</w:t>
      </w:r>
      <w:r w:rsidRPr="00A55DB1" w:rsidR="0030183B">
        <w:rPr>
          <w:sz w:val="18"/>
        </w:rPr>
        <w:t xml:space="preserve"> </w:t>
      </w:r>
      <w:r w:rsidRPr="00A55DB1">
        <w:rPr>
          <w:sz w:val="18"/>
        </w:rPr>
        <w:t>de.</w:t>
      </w:r>
      <w:r w:rsidRPr="00A55DB1" w:rsidR="0030183B">
        <w:rPr>
          <w:sz w:val="18"/>
        </w:rPr>
        <w:t xml:space="preserve"> </w:t>
      </w:r>
      <w:r w:rsidRPr="00A55DB1">
        <w:rPr>
          <w:sz w:val="18"/>
        </w:rPr>
        <w:t>Bu</w:t>
      </w:r>
      <w:r w:rsidRPr="00A55DB1" w:rsidR="0030183B">
        <w:rPr>
          <w:sz w:val="18"/>
        </w:rPr>
        <w:t xml:space="preserve"> </w:t>
      </w:r>
      <w:r w:rsidRPr="00A55DB1">
        <w:rPr>
          <w:sz w:val="18"/>
        </w:rPr>
        <w:t>lafları</w:t>
      </w:r>
      <w:r w:rsidRPr="00A55DB1" w:rsidR="0030183B">
        <w:rPr>
          <w:sz w:val="18"/>
        </w:rPr>
        <w:t xml:space="preserve"> </w:t>
      </w:r>
      <w:r w:rsidRPr="00A55DB1">
        <w:rPr>
          <w:sz w:val="18"/>
        </w:rPr>
        <w:t>söylerken</w:t>
      </w:r>
      <w:r w:rsidRPr="00A55DB1" w:rsidR="0030183B">
        <w:rPr>
          <w:sz w:val="18"/>
        </w:rPr>
        <w:t xml:space="preserve"> </w:t>
      </w:r>
      <w:r w:rsidRPr="00A55DB1">
        <w:rPr>
          <w:sz w:val="18"/>
        </w:rPr>
        <w:t>HDP’yi</w:t>
      </w:r>
      <w:r w:rsidRPr="00A55DB1" w:rsidR="0030183B">
        <w:rPr>
          <w:sz w:val="18"/>
        </w:rPr>
        <w:t xml:space="preserve"> </w:t>
      </w:r>
      <w:r w:rsidRPr="00A55DB1">
        <w:rPr>
          <w:sz w:val="18"/>
        </w:rPr>
        <w:t>de</w:t>
      </w:r>
      <w:r w:rsidRPr="00A55DB1" w:rsidR="0030183B">
        <w:rPr>
          <w:sz w:val="18"/>
        </w:rPr>
        <w:t xml:space="preserve"> </w:t>
      </w:r>
      <w:r w:rsidRPr="00A55DB1">
        <w:rPr>
          <w:sz w:val="18"/>
        </w:rPr>
        <w:t>ayırmıyorum.</w:t>
      </w:r>
      <w:r w:rsidRPr="00A55DB1" w:rsidR="0030183B">
        <w:rPr>
          <w:sz w:val="18"/>
        </w:rPr>
        <w:t xml:space="preserve"> </w:t>
      </w:r>
      <w:r w:rsidRPr="00A55DB1">
        <w:rPr>
          <w:sz w:val="18"/>
        </w:rPr>
        <w:t>Türkiye</w:t>
      </w:r>
      <w:r w:rsidRPr="00A55DB1" w:rsidR="0030183B">
        <w:rPr>
          <w:sz w:val="18"/>
        </w:rPr>
        <w:t xml:space="preserve"> </w:t>
      </w:r>
      <w:r w:rsidRPr="00A55DB1">
        <w:rPr>
          <w:sz w:val="18"/>
        </w:rPr>
        <w:t>Büyük</w:t>
      </w:r>
      <w:r w:rsidRPr="00A55DB1" w:rsidR="0030183B">
        <w:rPr>
          <w:sz w:val="18"/>
        </w:rPr>
        <w:t xml:space="preserve"> </w:t>
      </w:r>
      <w:r w:rsidRPr="00A55DB1">
        <w:rPr>
          <w:sz w:val="18"/>
        </w:rPr>
        <w:t>Millet</w:t>
      </w:r>
      <w:r w:rsidRPr="00A55DB1" w:rsidR="0030183B">
        <w:rPr>
          <w:sz w:val="18"/>
        </w:rPr>
        <w:t xml:space="preserve"> </w:t>
      </w:r>
      <w:r w:rsidRPr="00A55DB1">
        <w:rPr>
          <w:sz w:val="18"/>
        </w:rPr>
        <w:t>Meclisinin</w:t>
      </w:r>
      <w:r w:rsidRPr="00A55DB1" w:rsidR="0030183B">
        <w:rPr>
          <w:sz w:val="18"/>
        </w:rPr>
        <w:t xml:space="preserve"> </w:t>
      </w:r>
      <w:r w:rsidRPr="00A55DB1">
        <w:rPr>
          <w:sz w:val="18"/>
        </w:rPr>
        <w:t>mehabeti</w:t>
      </w:r>
      <w:r w:rsidRPr="00A55DB1" w:rsidR="0030183B">
        <w:rPr>
          <w:sz w:val="18"/>
        </w:rPr>
        <w:t xml:space="preserve"> </w:t>
      </w:r>
      <w:r w:rsidRPr="00A55DB1">
        <w:rPr>
          <w:sz w:val="18"/>
        </w:rPr>
        <w:t>neyi</w:t>
      </w:r>
      <w:r w:rsidRPr="00A55DB1" w:rsidR="0030183B">
        <w:rPr>
          <w:sz w:val="18"/>
        </w:rPr>
        <w:t xml:space="preserve"> </w:t>
      </w:r>
      <w:r w:rsidRPr="00A55DB1">
        <w:rPr>
          <w:sz w:val="18"/>
        </w:rPr>
        <w:t>gerektiriyorsa</w:t>
      </w:r>
      <w:r w:rsidRPr="00A55DB1" w:rsidR="0030183B">
        <w:rPr>
          <w:sz w:val="18"/>
        </w:rPr>
        <w:t xml:space="preserve"> </w:t>
      </w:r>
      <w:r w:rsidRPr="00A55DB1">
        <w:rPr>
          <w:sz w:val="18"/>
        </w:rPr>
        <w:t>onu</w:t>
      </w:r>
      <w:r w:rsidRPr="00A55DB1" w:rsidR="0030183B">
        <w:rPr>
          <w:sz w:val="18"/>
        </w:rPr>
        <w:t xml:space="preserve"> </w:t>
      </w:r>
      <w:r w:rsidRPr="00A55DB1">
        <w:rPr>
          <w:sz w:val="18"/>
        </w:rPr>
        <w:t>yapmakla</w:t>
      </w:r>
      <w:r w:rsidRPr="00A55DB1" w:rsidR="0030183B">
        <w:rPr>
          <w:sz w:val="18"/>
        </w:rPr>
        <w:t xml:space="preserve"> </w:t>
      </w:r>
      <w:r w:rsidRPr="00A55DB1">
        <w:rPr>
          <w:sz w:val="18"/>
        </w:rPr>
        <w:t>ve</w:t>
      </w:r>
      <w:r w:rsidRPr="00A55DB1" w:rsidR="0030183B">
        <w:rPr>
          <w:sz w:val="18"/>
        </w:rPr>
        <w:t xml:space="preserve"> </w:t>
      </w:r>
      <w:r w:rsidRPr="00A55DB1">
        <w:rPr>
          <w:sz w:val="18"/>
        </w:rPr>
        <w:t>öyle</w:t>
      </w:r>
      <w:r w:rsidRPr="00A55DB1" w:rsidR="0030183B">
        <w:rPr>
          <w:sz w:val="18"/>
        </w:rPr>
        <w:t xml:space="preserve"> </w:t>
      </w:r>
      <w:r w:rsidRPr="00A55DB1">
        <w:rPr>
          <w:sz w:val="18"/>
        </w:rPr>
        <w:t>davranmakla</w:t>
      </w:r>
      <w:r w:rsidRPr="00A55DB1" w:rsidR="0030183B">
        <w:rPr>
          <w:sz w:val="18"/>
        </w:rPr>
        <w:t xml:space="preserve"> </w:t>
      </w:r>
      <w:r w:rsidRPr="00A55DB1">
        <w:rPr>
          <w:sz w:val="18"/>
        </w:rPr>
        <w:t>kendimi</w:t>
      </w:r>
      <w:r w:rsidRPr="00A55DB1" w:rsidR="0030183B">
        <w:rPr>
          <w:sz w:val="18"/>
        </w:rPr>
        <w:t xml:space="preserve"> </w:t>
      </w:r>
      <w:r w:rsidRPr="00A55DB1">
        <w:rPr>
          <w:sz w:val="18"/>
        </w:rPr>
        <w:t>mükellef</w:t>
      </w:r>
      <w:r w:rsidRPr="00A55DB1" w:rsidR="0030183B">
        <w:rPr>
          <w:sz w:val="18"/>
        </w:rPr>
        <w:t xml:space="preserve"> </w:t>
      </w:r>
      <w:r w:rsidRPr="00A55DB1">
        <w:rPr>
          <w:sz w:val="18"/>
        </w:rPr>
        <w:t>hissediyorum.</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p>
    <w:p w:rsidRPr="00A55DB1" w:rsidR="00970309" w:rsidP="00A55DB1" w:rsidRDefault="00970309">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Buyursunlar</w:t>
      </w:r>
      <w:r w:rsidRPr="00A55DB1" w:rsidR="0030183B">
        <w:rPr>
          <w:sz w:val="18"/>
        </w:rPr>
        <w:t xml:space="preserve"> </w:t>
      </w:r>
      <w:r w:rsidRPr="00A55DB1">
        <w:rPr>
          <w:sz w:val="18"/>
        </w:rPr>
        <w:t>efendim.</w:t>
      </w:r>
    </w:p>
    <w:p w:rsidRPr="00A55DB1" w:rsidR="00970309" w:rsidP="00A55DB1" w:rsidRDefault="00970309">
      <w:pPr>
        <w:pStyle w:val="GENELKURUL"/>
        <w:spacing w:line="240" w:lineRule="auto"/>
        <w:rPr>
          <w:sz w:val="18"/>
        </w:rPr>
      </w:pPr>
      <w:r w:rsidRPr="00A55DB1">
        <w:rPr>
          <w:sz w:val="18"/>
        </w:rPr>
        <w:t>DURSUN</w:t>
      </w:r>
      <w:r w:rsidRPr="00A55DB1" w:rsidR="0030183B">
        <w:rPr>
          <w:sz w:val="18"/>
        </w:rPr>
        <w:t xml:space="preserve"> </w:t>
      </w:r>
      <w:r w:rsidRPr="00A55DB1">
        <w:rPr>
          <w:sz w:val="18"/>
        </w:rPr>
        <w:t>MÜSAVAT</w:t>
      </w:r>
      <w:r w:rsidRPr="00A55DB1" w:rsidR="0030183B">
        <w:rPr>
          <w:sz w:val="18"/>
        </w:rPr>
        <w:t xml:space="preserve"> </w:t>
      </w:r>
      <w:r w:rsidRPr="00A55DB1">
        <w:rPr>
          <w:sz w:val="18"/>
        </w:rPr>
        <w:t>DERVİŞOĞLU</w:t>
      </w:r>
      <w:r w:rsidRPr="00A55DB1" w:rsidR="0030183B">
        <w:rPr>
          <w:sz w:val="18"/>
        </w:rPr>
        <w:t xml:space="preserve"> </w:t>
      </w:r>
      <w:r w:rsidRPr="00A55DB1">
        <w:rPr>
          <w:sz w:val="18"/>
        </w:rPr>
        <w:t>(İzmir)</w:t>
      </w:r>
      <w:r w:rsidRPr="00A55DB1" w:rsidR="0030183B">
        <w:rPr>
          <w:sz w:val="18"/>
        </w:rPr>
        <w:t xml:space="preserve"> </w:t>
      </w:r>
      <w:r w:rsidRPr="00A55DB1">
        <w:rPr>
          <w:sz w:val="18"/>
        </w:rPr>
        <w:t>–</w:t>
      </w:r>
      <w:r w:rsidRPr="00A55DB1" w:rsidR="0030183B">
        <w:rPr>
          <w:sz w:val="18"/>
        </w:rPr>
        <w:t xml:space="preserve"> </w:t>
      </w:r>
      <w:r w:rsidRPr="00A55DB1">
        <w:rPr>
          <w:sz w:val="18"/>
        </w:rPr>
        <w:t>Ben</w:t>
      </w:r>
      <w:r w:rsidRPr="00A55DB1" w:rsidR="0030183B">
        <w:rPr>
          <w:sz w:val="18"/>
        </w:rPr>
        <w:t xml:space="preserve"> </w:t>
      </w:r>
      <w:r w:rsidRPr="00A55DB1">
        <w:rPr>
          <w:sz w:val="18"/>
        </w:rPr>
        <w:t>dünü</w:t>
      </w:r>
      <w:r w:rsidRPr="00A55DB1" w:rsidR="0030183B">
        <w:rPr>
          <w:sz w:val="18"/>
        </w:rPr>
        <w:t xml:space="preserve"> </w:t>
      </w:r>
      <w:r w:rsidRPr="00A55DB1">
        <w:rPr>
          <w:sz w:val="18"/>
        </w:rPr>
        <w:t>unuttum</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r w:rsidRPr="00A55DB1" w:rsidR="0030183B">
        <w:rPr>
          <w:sz w:val="18"/>
        </w:rPr>
        <w:t xml:space="preserve"> </w:t>
      </w:r>
      <w:r w:rsidRPr="00A55DB1">
        <w:rPr>
          <w:sz w:val="18"/>
        </w:rPr>
        <w:t>İnanıyorum</w:t>
      </w:r>
      <w:r w:rsidRPr="00A55DB1" w:rsidR="0030183B">
        <w:rPr>
          <w:sz w:val="18"/>
        </w:rPr>
        <w:t xml:space="preserve"> </w:t>
      </w:r>
      <w:r w:rsidRPr="00A55DB1">
        <w:rPr>
          <w:sz w:val="18"/>
        </w:rPr>
        <w:t>ki</w:t>
      </w:r>
      <w:r w:rsidRPr="00A55DB1" w:rsidR="0030183B">
        <w:rPr>
          <w:sz w:val="18"/>
        </w:rPr>
        <w:t xml:space="preserve"> </w:t>
      </w:r>
      <w:r w:rsidRPr="00A55DB1">
        <w:rPr>
          <w:sz w:val="18"/>
        </w:rPr>
        <w:t>arkadaşlarımız</w:t>
      </w:r>
      <w:r w:rsidRPr="00A55DB1" w:rsidR="0030183B">
        <w:rPr>
          <w:sz w:val="18"/>
        </w:rPr>
        <w:t xml:space="preserve"> </w:t>
      </w:r>
      <w:r w:rsidRPr="00A55DB1">
        <w:rPr>
          <w:sz w:val="18"/>
        </w:rPr>
        <w:t>da</w:t>
      </w:r>
      <w:r w:rsidRPr="00A55DB1" w:rsidR="0030183B">
        <w:rPr>
          <w:sz w:val="18"/>
        </w:rPr>
        <w:t xml:space="preserve"> </w:t>
      </w:r>
      <w:r w:rsidRPr="00A55DB1">
        <w:rPr>
          <w:sz w:val="18"/>
        </w:rPr>
        <w:t>unutma</w:t>
      </w:r>
      <w:r w:rsidRPr="00A55DB1" w:rsidR="0030183B">
        <w:rPr>
          <w:sz w:val="18"/>
        </w:rPr>
        <w:t xml:space="preserve"> </w:t>
      </w:r>
      <w:r w:rsidRPr="00A55DB1">
        <w:rPr>
          <w:sz w:val="18"/>
        </w:rPr>
        <w:t>feraseti</w:t>
      </w:r>
      <w:r w:rsidRPr="00A55DB1" w:rsidR="0030183B">
        <w:rPr>
          <w:sz w:val="18"/>
        </w:rPr>
        <w:t xml:space="preserve"> </w:t>
      </w:r>
      <w:r w:rsidRPr="00A55DB1">
        <w:rPr>
          <w:sz w:val="18"/>
        </w:rPr>
        <w:t>sergilerler.</w:t>
      </w:r>
      <w:r w:rsidRPr="00A55DB1" w:rsidR="0030183B">
        <w:rPr>
          <w:sz w:val="18"/>
        </w:rPr>
        <w:t xml:space="preserve"> </w:t>
      </w:r>
      <w:r w:rsidRPr="00A55DB1">
        <w:rPr>
          <w:sz w:val="18"/>
        </w:rPr>
        <w:t>Mevlâna’nın</w:t>
      </w:r>
      <w:r w:rsidRPr="00A55DB1" w:rsidR="0030183B">
        <w:rPr>
          <w:sz w:val="18"/>
        </w:rPr>
        <w:t xml:space="preserve"> </w:t>
      </w:r>
      <w:r w:rsidRPr="00A55DB1">
        <w:rPr>
          <w:sz w:val="18"/>
        </w:rPr>
        <w:t>bir</w:t>
      </w:r>
      <w:r w:rsidRPr="00A55DB1" w:rsidR="0030183B">
        <w:rPr>
          <w:sz w:val="18"/>
        </w:rPr>
        <w:t xml:space="preserve"> </w:t>
      </w:r>
      <w:r w:rsidRPr="00A55DB1">
        <w:rPr>
          <w:sz w:val="18"/>
        </w:rPr>
        <w:t>sözüyle</w:t>
      </w:r>
      <w:r w:rsidRPr="00A55DB1" w:rsidR="0030183B">
        <w:rPr>
          <w:sz w:val="18"/>
        </w:rPr>
        <w:t xml:space="preserve"> </w:t>
      </w:r>
      <w:r w:rsidRPr="00A55DB1">
        <w:rPr>
          <w:sz w:val="18"/>
        </w:rPr>
        <w:t>bitiriyorum:</w:t>
      </w:r>
      <w:r w:rsidRPr="00A55DB1" w:rsidR="0030183B">
        <w:rPr>
          <w:sz w:val="18"/>
        </w:rPr>
        <w:t xml:space="preserve"> </w:t>
      </w:r>
      <w:r w:rsidRPr="00A55DB1">
        <w:rPr>
          <w:sz w:val="18"/>
        </w:rPr>
        <w:t>“Dün</w:t>
      </w:r>
      <w:r w:rsidRPr="00A55DB1" w:rsidR="0030183B">
        <w:rPr>
          <w:sz w:val="18"/>
        </w:rPr>
        <w:t xml:space="preserve"> </w:t>
      </w:r>
      <w:r w:rsidRPr="00A55DB1">
        <w:rPr>
          <w:sz w:val="18"/>
        </w:rPr>
        <w:t>dünde</w:t>
      </w:r>
      <w:r w:rsidRPr="00A55DB1" w:rsidR="0030183B">
        <w:rPr>
          <w:sz w:val="18"/>
        </w:rPr>
        <w:t xml:space="preserve"> </w:t>
      </w:r>
      <w:r w:rsidRPr="00A55DB1">
        <w:rPr>
          <w:sz w:val="18"/>
        </w:rPr>
        <w:t>kaldı</w:t>
      </w:r>
      <w:r w:rsidRPr="00A55DB1" w:rsidR="0030183B">
        <w:rPr>
          <w:sz w:val="18"/>
        </w:rPr>
        <w:t xml:space="preserve"> </w:t>
      </w:r>
      <w:r w:rsidRPr="00A55DB1">
        <w:rPr>
          <w:sz w:val="18"/>
        </w:rPr>
        <w:t>cancağızım,</w:t>
      </w:r>
      <w:r w:rsidRPr="00A55DB1" w:rsidR="0030183B">
        <w:rPr>
          <w:sz w:val="18"/>
        </w:rPr>
        <w:t xml:space="preserve"> </w:t>
      </w:r>
      <w:r w:rsidRPr="00A55DB1">
        <w:rPr>
          <w:sz w:val="18"/>
        </w:rPr>
        <w:t>artık</w:t>
      </w:r>
      <w:r w:rsidRPr="00A55DB1" w:rsidR="0030183B">
        <w:rPr>
          <w:sz w:val="18"/>
        </w:rPr>
        <w:t xml:space="preserve"> </w:t>
      </w:r>
      <w:r w:rsidRPr="00A55DB1">
        <w:rPr>
          <w:sz w:val="18"/>
        </w:rPr>
        <w:t>başka</w:t>
      </w:r>
      <w:r w:rsidRPr="00A55DB1" w:rsidR="0030183B">
        <w:rPr>
          <w:sz w:val="18"/>
        </w:rPr>
        <w:t xml:space="preserve"> </w:t>
      </w:r>
      <w:r w:rsidRPr="00A55DB1">
        <w:rPr>
          <w:sz w:val="18"/>
        </w:rPr>
        <w:t>şeyler</w:t>
      </w:r>
      <w:r w:rsidRPr="00A55DB1" w:rsidR="0030183B">
        <w:rPr>
          <w:sz w:val="18"/>
        </w:rPr>
        <w:t xml:space="preserve"> </w:t>
      </w:r>
      <w:r w:rsidRPr="00A55DB1">
        <w:rPr>
          <w:sz w:val="18"/>
        </w:rPr>
        <w:t>söylemek</w:t>
      </w:r>
      <w:r w:rsidRPr="00A55DB1" w:rsidR="0030183B">
        <w:rPr>
          <w:sz w:val="18"/>
        </w:rPr>
        <w:t xml:space="preserve"> </w:t>
      </w:r>
      <w:r w:rsidRPr="00A55DB1">
        <w:rPr>
          <w:sz w:val="18"/>
        </w:rPr>
        <w:t>lazım.”</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Yüce</w:t>
      </w:r>
      <w:r w:rsidRPr="00A55DB1" w:rsidR="0030183B">
        <w:rPr>
          <w:sz w:val="18"/>
        </w:rPr>
        <w:t xml:space="preserve"> </w:t>
      </w:r>
      <w:r w:rsidRPr="00A55DB1">
        <w:rPr>
          <w:sz w:val="18"/>
        </w:rPr>
        <w:t>heyetinizi</w:t>
      </w:r>
      <w:r w:rsidRPr="00A55DB1" w:rsidR="0030183B">
        <w:rPr>
          <w:sz w:val="18"/>
        </w:rPr>
        <w:t xml:space="preserve"> </w:t>
      </w:r>
      <w:r w:rsidRPr="00A55DB1">
        <w:rPr>
          <w:sz w:val="18"/>
        </w:rPr>
        <w:t>saygıyla</w:t>
      </w:r>
      <w:r w:rsidRPr="00A55DB1" w:rsidR="0030183B">
        <w:rPr>
          <w:sz w:val="18"/>
        </w:rPr>
        <w:t xml:space="preserve"> </w:t>
      </w:r>
      <w:r w:rsidRPr="00A55DB1">
        <w:rPr>
          <w:sz w:val="18"/>
        </w:rPr>
        <w:t>selamlıyorum.</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Teşekkür</w:t>
      </w:r>
      <w:r w:rsidRPr="00A55DB1" w:rsidR="0030183B">
        <w:rPr>
          <w:sz w:val="18"/>
        </w:rPr>
        <w:t xml:space="preserve"> </w:t>
      </w:r>
      <w:r w:rsidRPr="00A55DB1">
        <w:rPr>
          <w:sz w:val="18"/>
        </w:rPr>
        <w:t>ediyorum</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p>
    <w:p w:rsidRPr="00A55DB1" w:rsidR="00970309" w:rsidP="00A55DB1" w:rsidRDefault="00970309">
      <w:pPr>
        <w:pStyle w:val="GENELKURUL"/>
        <w:spacing w:line="240" w:lineRule="auto"/>
        <w:rPr>
          <w:sz w:val="18"/>
        </w:rPr>
      </w:pPr>
      <w:r w:rsidRPr="00A55DB1">
        <w:rPr>
          <w:sz w:val="18"/>
        </w:rPr>
        <w:t>Milliyetçi</w:t>
      </w:r>
      <w:r w:rsidRPr="00A55DB1" w:rsidR="0030183B">
        <w:rPr>
          <w:sz w:val="18"/>
        </w:rPr>
        <w:t xml:space="preserve"> </w:t>
      </w:r>
      <w:r w:rsidRPr="00A55DB1">
        <w:rPr>
          <w:sz w:val="18"/>
        </w:rPr>
        <w:t>Hareket</w:t>
      </w:r>
      <w:r w:rsidRPr="00A55DB1" w:rsidR="0030183B">
        <w:rPr>
          <w:sz w:val="18"/>
        </w:rPr>
        <w:t xml:space="preserve"> </w:t>
      </w:r>
      <w:r w:rsidRPr="00A55DB1">
        <w:rPr>
          <w:sz w:val="18"/>
        </w:rPr>
        <w:t>Partisi</w:t>
      </w:r>
      <w:r w:rsidRPr="00A55DB1" w:rsidR="0030183B">
        <w:rPr>
          <w:sz w:val="18"/>
        </w:rPr>
        <w:t xml:space="preserve"> </w:t>
      </w:r>
      <w:r w:rsidRPr="00A55DB1">
        <w:rPr>
          <w:sz w:val="18"/>
        </w:rPr>
        <w:t>Grubu</w:t>
      </w:r>
      <w:r w:rsidRPr="00A55DB1" w:rsidR="0030183B">
        <w:rPr>
          <w:sz w:val="18"/>
        </w:rPr>
        <w:t xml:space="preserve"> </w:t>
      </w:r>
      <w:r w:rsidRPr="00A55DB1">
        <w:rPr>
          <w:sz w:val="18"/>
        </w:rPr>
        <w:t>adına</w:t>
      </w:r>
      <w:r w:rsidRPr="00A55DB1" w:rsidR="0030183B">
        <w:rPr>
          <w:sz w:val="18"/>
        </w:rPr>
        <w:t xml:space="preserve"> </w:t>
      </w:r>
      <w:r w:rsidRPr="00A55DB1">
        <w:rPr>
          <w:sz w:val="18"/>
        </w:rPr>
        <w:t>Sayın</w:t>
      </w:r>
      <w:r w:rsidRPr="00A55DB1" w:rsidR="0030183B">
        <w:rPr>
          <w:sz w:val="18"/>
        </w:rPr>
        <w:t xml:space="preserve"> </w:t>
      </w:r>
      <w:r w:rsidRPr="00A55DB1">
        <w:rPr>
          <w:sz w:val="18"/>
        </w:rPr>
        <w:t>Erkan</w:t>
      </w:r>
      <w:r w:rsidRPr="00A55DB1" w:rsidR="0030183B">
        <w:rPr>
          <w:sz w:val="18"/>
        </w:rPr>
        <w:t xml:space="preserve"> </w:t>
      </w:r>
      <w:r w:rsidRPr="00A55DB1">
        <w:rPr>
          <w:sz w:val="18"/>
        </w:rPr>
        <w:t>Akçay.</w:t>
      </w:r>
    </w:p>
    <w:p w:rsidRPr="00A55DB1" w:rsidR="00970309" w:rsidP="00A55DB1" w:rsidRDefault="00970309">
      <w:pPr>
        <w:pStyle w:val="GENELKURUL"/>
        <w:spacing w:line="240" w:lineRule="auto"/>
        <w:rPr>
          <w:sz w:val="18"/>
        </w:rPr>
      </w:pPr>
      <w:r w:rsidRPr="00A55DB1">
        <w:rPr>
          <w:sz w:val="18"/>
        </w:rPr>
        <w:t>Buyursunlar</w:t>
      </w:r>
      <w:r w:rsidRPr="00A55DB1" w:rsidR="0030183B">
        <w:rPr>
          <w:sz w:val="18"/>
        </w:rPr>
        <w:t xml:space="preserve"> </w:t>
      </w:r>
      <w:r w:rsidRPr="00A55DB1">
        <w:rPr>
          <w:sz w:val="18"/>
        </w:rPr>
        <w:t>Sayın</w:t>
      </w:r>
      <w:r w:rsidRPr="00A55DB1" w:rsidR="0030183B">
        <w:rPr>
          <w:sz w:val="18"/>
        </w:rPr>
        <w:t xml:space="preserve"> </w:t>
      </w:r>
      <w:r w:rsidRPr="00A55DB1">
        <w:rPr>
          <w:sz w:val="18"/>
        </w:rPr>
        <w:t>Akçay.</w:t>
      </w:r>
    </w:p>
    <w:p w:rsidRPr="00A55DB1" w:rsidR="00DE4892" w:rsidP="00A55DB1" w:rsidRDefault="00DE4892">
      <w:pPr>
        <w:tabs>
          <w:tab w:val="center" w:pos="5100"/>
        </w:tabs>
        <w:suppressAutoHyphens/>
        <w:spacing w:after="120"/>
        <w:ind w:left="80" w:right="60" w:firstLine="760"/>
        <w:jc w:val="both"/>
        <w:rPr>
          <w:sz w:val="18"/>
          <w:szCs w:val="20"/>
        </w:rPr>
      </w:pPr>
      <w:r w:rsidRPr="00A55DB1">
        <w:rPr>
          <w:sz w:val="18"/>
        </w:rPr>
        <w:t>2.-</w:t>
      </w:r>
      <w:r w:rsidRPr="00A55DB1" w:rsidR="0030183B">
        <w:rPr>
          <w:sz w:val="18"/>
        </w:rPr>
        <w:t xml:space="preserve"> </w:t>
      </w:r>
      <w:r w:rsidRPr="00A55DB1">
        <w:rPr>
          <w:sz w:val="18"/>
        </w:rPr>
        <w:t>Manisa</w:t>
      </w:r>
      <w:r w:rsidRPr="00A55DB1" w:rsidR="0030183B">
        <w:rPr>
          <w:sz w:val="18"/>
        </w:rPr>
        <w:t xml:space="preserve"> </w:t>
      </w:r>
      <w:r w:rsidRPr="00A55DB1">
        <w:rPr>
          <w:sz w:val="18"/>
        </w:rPr>
        <w:t>Milletvekili</w:t>
      </w:r>
      <w:r w:rsidRPr="00A55DB1" w:rsidR="0030183B">
        <w:rPr>
          <w:sz w:val="18"/>
        </w:rPr>
        <w:t xml:space="preserve"> </w:t>
      </w:r>
      <w:r w:rsidRPr="00A55DB1">
        <w:rPr>
          <w:sz w:val="18"/>
        </w:rPr>
        <w:t>Erkan</w:t>
      </w:r>
      <w:r w:rsidRPr="00A55DB1" w:rsidR="0030183B">
        <w:rPr>
          <w:sz w:val="18"/>
        </w:rPr>
        <w:t xml:space="preserve"> </w:t>
      </w:r>
      <w:r w:rsidRPr="00A55DB1">
        <w:rPr>
          <w:sz w:val="18"/>
        </w:rPr>
        <w:t>Akçay’ın,</w:t>
      </w:r>
      <w:r w:rsidRPr="00A55DB1" w:rsidR="0030183B">
        <w:rPr>
          <w:sz w:val="18"/>
        </w:rPr>
        <w:t xml:space="preserve"> </w:t>
      </w:r>
      <w:r w:rsidRPr="00A55DB1">
        <w:rPr>
          <w:sz w:val="18"/>
        </w:rPr>
        <w:t>parti</w:t>
      </w:r>
      <w:r w:rsidRPr="00A55DB1" w:rsidR="0030183B">
        <w:rPr>
          <w:sz w:val="18"/>
        </w:rPr>
        <w:t xml:space="preserve"> </w:t>
      </w:r>
      <w:r w:rsidRPr="00A55DB1">
        <w:rPr>
          <w:sz w:val="18"/>
        </w:rPr>
        <w:t>gruplarının</w:t>
      </w:r>
      <w:r w:rsidRPr="00A55DB1" w:rsidR="0030183B">
        <w:rPr>
          <w:sz w:val="18"/>
        </w:rPr>
        <w:t xml:space="preserve"> </w:t>
      </w:r>
      <w:r w:rsidRPr="00A55DB1">
        <w:rPr>
          <w:sz w:val="18"/>
        </w:rPr>
        <w:t>ve</w:t>
      </w:r>
      <w:r w:rsidRPr="00A55DB1" w:rsidR="0030183B">
        <w:rPr>
          <w:sz w:val="18"/>
        </w:rPr>
        <w:t xml:space="preserve"> </w:t>
      </w:r>
      <w:r w:rsidRPr="00A55DB1">
        <w:rPr>
          <w:sz w:val="18"/>
        </w:rPr>
        <w:t>milletvekillerinin</w:t>
      </w:r>
      <w:r w:rsidRPr="00A55DB1" w:rsidR="0030183B">
        <w:rPr>
          <w:sz w:val="18"/>
        </w:rPr>
        <w:t xml:space="preserve"> </w:t>
      </w:r>
      <w:r w:rsidRPr="00A55DB1">
        <w:rPr>
          <w:sz w:val="18"/>
        </w:rPr>
        <w:t>Türkiye</w:t>
      </w:r>
      <w:r w:rsidRPr="00A55DB1" w:rsidR="0030183B">
        <w:rPr>
          <w:sz w:val="18"/>
        </w:rPr>
        <w:t xml:space="preserve"> </w:t>
      </w:r>
      <w:r w:rsidRPr="00A55DB1">
        <w:rPr>
          <w:sz w:val="18"/>
        </w:rPr>
        <w:t>Büyük</w:t>
      </w:r>
      <w:r w:rsidRPr="00A55DB1" w:rsidR="0030183B">
        <w:rPr>
          <w:sz w:val="18"/>
        </w:rPr>
        <w:t xml:space="preserve"> </w:t>
      </w:r>
      <w:r w:rsidRPr="00A55DB1">
        <w:rPr>
          <w:sz w:val="18"/>
        </w:rPr>
        <w:t>Millet</w:t>
      </w:r>
      <w:r w:rsidRPr="00A55DB1" w:rsidR="0030183B">
        <w:rPr>
          <w:sz w:val="18"/>
        </w:rPr>
        <w:t xml:space="preserve"> </w:t>
      </w:r>
      <w:r w:rsidRPr="00A55DB1">
        <w:rPr>
          <w:sz w:val="18"/>
        </w:rPr>
        <w:t>Meclisi</w:t>
      </w:r>
      <w:r w:rsidRPr="00A55DB1" w:rsidR="0030183B">
        <w:rPr>
          <w:sz w:val="18"/>
        </w:rPr>
        <w:t xml:space="preserve"> </w:t>
      </w:r>
      <w:r w:rsidRPr="00A55DB1">
        <w:rPr>
          <w:sz w:val="18"/>
        </w:rPr>
        <w:t>çalışmalarını</w:t>
      </w:r>
      <w:r w:rsidRPr="00A55DB1" w:rsidR="0030183B">
        <w:rPr>
          <w:sz w:val="18"/>
        </w:rPr>
        <w:t xml:space="preserve"> </w:t>
      </w:r>
      <w:r w:rsidRPr="00A55DB1">
        <w:rPr>
          <w:sz w:val="18"/>
        </w:rPr>
        <w:t>Meclisin</w:t>
      </w:r>
      <w:r w:rsidRPr="00A55DB1" w:rsidR="0030183B">
        <w:rPr>
          <w:sz w:val="18"/>
        </w:rPr>
        <w:t xml:space="preserve"> </w:t>
      </w:r>
      <w:r w:rsidRPr="00A55DB1">
        <w:rPr>
          <w:sz w:val="18"/>
        </w:rPr>
        <w:t>mehabetine</w:t>
      </w:r>
      <w:r w:rsidRPr="00A55DB1" w:rsidR="0030183B">
        <w:rPr>
          <w:sz w:val="18"/>
        </w:rPr>
        <w:t xml:space="preserve"> </w:t>
      </w:r>
      <w:r w:rsidRPr="00A55DB1">
        <w:rPr>
          <w:sz w:val="18"/>
        </w:rPr>
        <w:t>uygun,</w:t>
      </w:r>
      <w:r w:rsidRPr="00A55DB1" w:rsidR="0030183B">
        <w:rPr>
          <w:sz w:val="18"/>
        </w:rPr>
        <w:t xml:space="preserve"> </w:t>
      </w:r>
      <w:r w:rsidRPr="00A55DB1">
        <w:rPr>
          <w:sz w:val="18"/>
        </w:rPr>
        <w:t>İç</w:t>
      </w:r>
      <w:r w:rsidRPr="00A55DB1" w:rsidR="0030183B">
        <w:rPr>
          <w:sz w:val="18"/>
        </w:rPr>
        <w:t xml:space="preserve"> </w:t>
      </w:r>
      <w:r w:rsidRPr="00A55DB1">
        <w:rPr>
          <w:sz w:val="18"/>
        </w:rPr>
        <w:t>Tüzük</w:t>
      </w:r>
      <w:r w:rsidRPr="00A55DB1" w:rsidR="0030183B">
        <w:rPr>
          <w:sz w:val="18"/>
        </w:rPr>
        <w:t xml:space="preserve"> </w:t>
      </w:r>
      <w:r w:rsidRPr="00A55DB1">
        <w:rPr>
          <w:sz w:val="18"/>
        </w:rPr>
        <w:t>kuralları</w:t>
      </w:r>
      <w:r w:rsidRPr="00A55DB1" w:rsidR="0030183B">
        <w:rPr>
          <w:sz w:val="18"/>
        </w:rPr>
        <w:t xml:space="preserve"> </w:t>
      </w:r>
      <w:r w:rsidRPr="00A55DB1">
        <w:rPr>
          <w:sz w:val="18"/>
        </w:rPr>
        <w:t>çerçevesinde</w:t>
      </w:r>
      <w:r w:rsidRPr="00A55DB1" w:rsidR="0030183B">
        <w:rPr>
          <w:sz w:val="18"/>
        </w:rPr>
        <w:t xml:space="preserve"> </w:t>
      </w:r>
      <w:r w:rsidRPr="00A55DB1">
        <w:rPr>
          <w:sz w:val="18"/>
        </w:rPr>
        <w:t>götürme</w:t>
      </w:r>
      <w:r w:rsidRPr="00A55DB1" w:rsidR="0030183B">
        <w:rPr>
          <w:sz w:val="18"/>
        </w:rPr>
        <w:t xml:space="preserve"> </w:t>
      </w:r>
      <w:r w:rsidRPr="00A55DB1">
        <w:rPr>
          <w:sz w:val="18"/>
        </w:rPr>
        <w:t>mecburiyetinin</w:t>
      </w:r>
      <w:r w:rsidRPr="00A55DB1" w:rsidR="0030183B">
        <w:rPr>
          <w:sz w:val="18"/>
        </w:rPr>
        <w:t xml:space="preserve"> </w:t>
      </w:r>
      <w:r w:rsidRPr="00A55DB1">
        <w:rPr>
          <w:sz w:val="18"/>
        </w:rPr>
        <w:t>olduğuna,</w:t>
      </w:r>
      <w:r w:rsidRPr="00A55DB1" w:rsidR="0030183B">
        <w:rPr>
          <w:sz w:val="18"/>
        </w:rPr>
        <w:t xml:space="preserve"> </w:t>
      </w:r>
      <w:r w:rsidRPr="00A55DB1">
        <w:rPr>
          <w:sz w:val="18"/>
        </w:rPr>
        <w:t>fiilî</w:t>
      </w:r>
      <w:r w:rsidRPr="00A55DB1" w:rsidR="0030183B">
        <w:rPr>
          <w:sz w:val="18"/>
        </w:rPr>
        <w:t xml:space="preserve"> </w:t>
      </w:r>
      <w:r w:rsidRPr="00A55DB1">
        <w:rPr>
          <w:sz w:val="18"/>
        </w:rPr>
        <w:t>ve</w:t>
      </w:r>
      <w:r w:rsidRPr="00A55DB1" w:rsidR="0030183B">
        <w:rPr>
          <w:sz w:val="18"/>
        </w:rPr>
        <w:t xml:space="preserve"> </w:t>
      </w:r>
      <w:r w:rsidRPr="00A55DB1">
        <w:rPr>
          <w:sz w:val="18"/>
        </w:rPr>
        <w:t>fiziki</w:t>
      </w:r>
      <w:r w:rsidRPr="00A55DB1" w:rsidR="0030183B">
        <w:rPr>
          <w:sz w:val="18"/>
        </w:rPr>
        <w:t xml:space="preserve"> </w:t>
      </w:r>
      <w:r w:rsidRPr="00A55DB1">
        <w:rPr>
          <w:sz w:val="18"/>
        </w:rPr>
        <w:t>hadiseleri</w:t>
      </w:r>
      <w:r w:rsidRPr="00A55DB1" w:rsidR="0030183B">
        <w:rPr>
          <w:sz w:val="18"/>
        </w:rPr>
        <w:t xml:space="preserve"> </w:t>
      </w:r>
      <w:r w:rsidRPr="00A55DB1">
        <w:rPr>
          <w:sz w:val="18"/>
        </w:rPr>
        <w:t>asla</w:t>
      </w:r>
      <w:r w:rsidRPr="00A55DB1" w:rsidR="0030183B">
        <w:rPr>
          <w:sz w:val="18"/>
        </w:rPr>
        <w:t xml:space="preserve"> </w:t>
      </w:r>
      <w:r w:rsidRPr="00A55DB1">
        <w:rPr>
          <w:sz w:val="18"/>
        </w:rPr>
        <w:t>tasvip</w:t>
      </w:r>
      <w:r w:rsidRPr="00A55DB1" w:rsidR="0030183B">
        <w:rPr>
          <w:sz w:val="18"/>
        </w:rPr>
        <w:t xml:space="preserve"> </w:t>
      </w:r>
      <w:r w:rsidRPr="00A55DB1">
        <w:rPr>
          <w:sz w:val="18"/>
        </w:rPr>
        <w:t>etmediklerine</w:t>
      </w:r>
      <w:r w:rsidRPr="00A55DB1" w:rsidR="0030183B">
        <w:rPr>
          <w:sz w:val="18"/>
        </w:rPr>
        <w:t xml:space="preserve"> </w:t>
      </w:r>
      <w:r w:rsidRPr="00A55DB1">
        <w:rPr>
          <w:sz w:val="18"/>
        </w:rPr>
        <w:t>ilişkin</w:t>
      </w:r>
      <w:r w:rsidRPr="00A55DB1" w:rsidR="0030183B">
        <w:rPr>
          <w:sz w:val="18"/>
        </w:rPr>
        <w:t xml:space="preserve"> </w:t>
      </w:r>
      <w:r w:rsidRPr="00A55DB1">
        <w:rPr>
          <w:sz w:val="18"/>
        </w:rPr>
        <w:t>açıklaması</w:t>
      </w:r>
    </w:p>
    <w:p w:rsidRPr="00A55DB1" w:rsidR="00970309" w:rsidP="00A55DB1" w:rsidRDefault="00970309">
      <w:pPr>
        <w:pStyle w:val="GENELKURUL"/>
        <w:spacing w:line="240" w:lineRule="auto"/>
        <w:rPr>
          <w:sz w:val="18"/>
        </w:rPr>
      </w:pPr>
      <w:r w:rsidRPr="00A55DB1">
        <w:rPr>
          <w:sz w:val="18"/>
        </w:rPr>
        <w:t>ERKAN</w:t>
      </w:r>
      <w:r w:rsidRPr="00A55DB1" w:rsidR="0030183B">
        <w:rPr>
          <w:sz w:val="18"/>
        </w:rPr>
        <w:t xml:space="preserve"> </w:t>
      </w:r>
      <w:r w:rsidRPr="00A55DB1">
        <w:rPr>
          <w:sz w:val="18"/>
        </w:rPr>
        <w:t>AKÇAY</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Teşekkür</w:t>
      </w:r>
      <w:r w:rsidRPr="00A55DB1" w:rsidR="0030183B">
        <w:rPr>
          <w:sz w:val="18"/>
        </w:rPr>
        <w:t xml:space="preserve"> </w:t>
      </w:r>
      <w:r w:rsidRPr="00A55DB1">
        <w:rPr>
          <w:sz w:val="18"/>
        </w:rPr>
        <w:t>ederim</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p>
    <w:p w:rsidRPr="00A55DB1" w:rsidR="00970309" w:rsidP="00A55DB1" w:rsidRDefault="00970309">
      <w:pPr>
        <w:pStyle w:val="GENELKURUL"/>
        <w:spacing w:line="240" w:lineRule="auto"/>
        <w:rPr>
          <w:sz w:val="18"/>
        </w:rPr>
      </w:pPr>
      <w:r w:rsidRPr="00A55DB1">
        <w:rPr>
          <w:sz w:val="18"/>
        </w:rPr>
        <w:t>Sayın</w:t>
      </w:r>
      <w:r w:rsidRPr="00A55DB1" w:rsidR="0030183B">
        <w:rPr>
          <w:sz w:val="18"/>
        </w:rPr>
        <w:t xml:space="preserve"> </w:t>
      </w:r>
      <w:r w:rsidRPr="00A55DB1">
        <w:rPr>
          <w:sz w:val="18"/>
        </w:rPr>
        <w:t>milletvekilleri,</w:t>
      </w:r>
      <w:r w:rsidRPr="00A55DB1" w:rsidR="0030183B">
        <w:rPr>
          <w:sz w:val="18"/>
        </w:rPr>
        <w:t xml:space="preserve"> </w:t>
      </w:r>
      <w:r w:rsidRPr="00A55DB1">
        <w:rPr>
          <w:sz w:val="18"/>
        </w:rPr>
        <w:t>hepinizi</w:t>
      </w:r>
      <w:r w:rsidRPr="00A55DB1" w:rsidR="0030183B">
        <w:rPr>
          <w:sz w:val="18"/>
        </w:rPr>
        <w:t xml:space="preserve"> </w:t>
      </w:r>
      <w:r w:rsidRPr="00A55DB1">
        <w:rPr>
          <w:sz w:val="18"/>
        </w:rPr>
        <w:t>saygıyla</w:t>
      </w:r>
      <w:r w:rsidRPr="00A55DB1" w:rsidR="0030183B">
        <w:rPr>
          <w:sz w:val="18"/>
        </w:rPr>
        <w:t xml:space="preserve"> </w:t>
      </w:r>
      <w:r w:rsidRPr="00A55DB1">
        <w:rPr>
          <w:sz w:val="18"/>
        </w:rPr>
        <w:t>selamlıyorum.</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2020</w:t>
      </w:r>
      <w:r w:rsidRPr="00A55DB1" w:rsidR="0030183B">
        <w:rPr>
          <w:sz w:val="18"/>
        </w:rPr>
        <w:t xml:space="preserve"> </w:t>
      </w:r>
      <w:r w:rsidRPr="00A55DB1">
        <w:rPr>
          <w:sz w:val="18"/>
        </w:rPr>
        <w:t>yılında,</w:t>
      </w:r>
      <w:r w:rsidRPr="00A55DB1" w:rsidR="0030183B">
        <w:rPr>
          <w:sz w:val="18"/>
        </w:rPr>
        <w:t xml:space="preserve"> </w:t>
      </w:r>
      <w:r w:rsidRPr="00A55DB1">
        <w:rPr>
          <w:sz w:val="18"/>
        </w:rPr>
        <w:t>23</w:t>
      </w:r>
      <w:r w:rsidRPr="00A55DB1" w:rsidR="0030183B">
        <w:rPr>
          <w:sz w:val="18"/>
        </w:rPr>
        <w:t xml:space="preserve"> </w:t>
      </w:r>
      <w:r w:rsidRPr="00A55DB1">
        <w:rPr>
          <w:sz w:val="18"/>
        </w:rPr>
        <w:t>Nisanda</w:t>
      </w:r>
      <w:r w:rsidRPr="00A55DB1" w:rsidR="0030183B">
        <w:rPr>
          <w:sz w:val="18"/>
        </w:rPr>
        <w:t xml:space="preserve"> </w:t>
      </w:r>
      <w:r w:rsidRPr="00A55DB1">
        <w:rPr>
          <w:sz w:val="18"/>
        </w:rPr>
        <w:t>bu</w:t>
      </w:r>
      <w:r w:rsidRPr="00A55DB1" w:rsidR="0030183B">
        <w:rPr>
          <w:sz w:val="18"/>
        </w:rPr>
        <w:t xml:space="preserve"> </w:t>
      </w:r>
      <w:r w:rsidRPr="00A55DB1">
        <w:rPr>
          <w:sz w:val="18"/>
        </w:rPr>
        <w:t>Gazi</w:t>
      </w:r>
      <w:r w:rsidRPr="00A55DB1" w:rsidR="0030183B">
        <w:rPr>
          <w:sz w:val="18"/>
        </w:rPr>
        <w:t xml:space="preserve"> </w:t>
      </w:r>
      <w:r w:rsidRPr="00A55DB1">
        <w:rPr>
          <w:sz w:val="18"/>
        </w:rPr>
        <w:t>Meclisin,</w:t>
      </w:r>
      <w:r w:rsidRPr="00A55DB1" w:rsidR="0030183B">
        <w:rPr>
          <w:sz w:val="18"/>
        </w:rPr>
        <w:t xml:space="preserve"> </w:t>
      </w:r>
      <w:r w:rsidRPr="00A55DB1">
        <w:rPr>
          <w:sz w:val="18"/>
        </w:rPr>
        <w:t>yüce</w:t>
      </w:r>
      <w:r w:rsidRPr="00A55DB1" w:rsidR="0030183B">
        <w:rPr>
          <w:sz w:val="18"/>
        </w:rPr>
        <w:t xml:space="preserve"> </w:t>
      </w:r>
      <w:r w:rsidRPr="00A55DB1">
        <w:rPr>
          <w:sz w:val="18"/>
        </w:rPr>
        <w:t>Meclisin</w:t>
      </w:r>
      <w:r w:rsidRPr="00A55DB1" w:rsidR="0030183B">
        <w:rPr>
          <w:sz w:val="18"/>
        </w:rPr>
        <w:t xml:space="preserve"> </w:t>
      </w:r>
      <w:r w:rsidRPr="00A55DB1">
        <w:rPr>
          <w:sz w:val="18"/>
        </w:rPr>
        <w:t>100’üncü</w:t>
      </w:r>
      <w:r w:rsidRPr="00A55DB1" w:rsidR="0030183B">
        <w:rPr>
          <w:sz w:val="18"/>
        </w:rPr>
        <w:t xml:space="preserve"> </w:t>
      </w:r>
      <w:r w:rsidRPr="00A55DB1">
        <w:rPr>
          <w:sz w:val="18"/>
        </w:rPr>
        <w:t>kuruluş</w:t>
      </w:r>
      <w:r w:rsidRPr="00A55DB1" w:rsidR="0030183B">
        <w:rPr>
          <w:sz w:val="18"/>
        </w:rPr>
        <w:t xml:space="preserve"> </w:t>
      </w:r>
      <w:r w:rsidRPr="00A55DB1">
        <w:rPr>
          <w:sz w:val="18"/>
        </w:rPr>
        <w:t>yıl</w:t>
      </w:r>
      <w:r w:rsidRPr="00A55DB1" w:rsidR="0030183B">
        <w:rPr>
          <w:sz w:val="18"/>
        </w:rPr>
        <w:t xml:space="preserve"> </w:t>
      </w:r>
      <w:r w:rsidRPr="00A55DB1">
        <w:rPr>
          <w:sz w:val="18"/>
        </w:rPr>
        <w:t>dönümünü</w:t>
      </w:r>
      <w:r w:rsidRPr="00A55DB1" w:rsidR="0030183B">
        <w:rPr>
          <w:sz w:val="18"/>
        </w:rPr>
        <w:t xml:space="preserve"> </w:t>
      </w:r>
      <w:r w:rsidRPr="00A55DB1">
        <w:rPr>
          <w:sz w:val="18"/>
        </w:rPr>
        <w:t>idrak</w:t>
      </w:r>
      <w:r w:rsidRPr="00A55DB1" w:rsidR="0030183B">
        <w:rPr>
          <w:sz w:val="18"/>
        </w:rPr>
        <w:t xml:space="preserve"> </w:t>
      </w:r>
      <w:r w:rsidRPr="00A55DB1">
        <w:rPr>
          <w:sz w:val="18"/>
        </w:rPr>
        <w:t>ettik</w:t>
      </w:r>
      <w:r w:rsidRPr="00A55DB1" w:rsidR="0030183B">
        <w:rPr>
          <w:sz w:val="18"/>
        </w:rPr>
        <w:t xml:space="preserve"> </w:t>
      </w:r>
      <w:r w:rsidRPr="00A55DB1">
        <w:rPr>
          <w:sz w:val="18"/>
        </w:rPr>
        <w:t>ve</w:t>
      </w:r>
      <w:r w:rsidRPr="00A55DB1" w:rsidR="0030183B">
        <w:rPr>
          <w:sz w:val="18"/>
        </w:rPr>
        <w:t xml:space="preserve"> </w:t>
      </w:r>
      <w:r w:rsidRPr="00A55DB1">
        <w:rPr>
          <w:sz w:val="18"/>
        </w:rPr>
        <w:t>bu</w:t>
      </w:r>
      <w:r w:rsidRPr="00A55DB1" w:rsidR="0030183B">
        <w:rPr>
          <w:sz w:val="18"/>
        </w:rPr>
        <w:t xml:space="preserve"> </w:t>
      </w:r>
      <w:r w:rsidRPr="00A55DB1">
        <w:rPr>
          <w:sz w:val="18"/>
        </w:rPr>
        <w:t>100’üncü</w:t>
      </w:r>
      <w:r w:rsidRPr="00A55DB1" w:rsidR="0030183B">
        <w:rPr>
          <w:sz w:val="18"/>
        </w:rPr>
        <w:t xml:space="preserve"> </w:t>
      </w:r>
      <w:r w:rsidRPr="00A55DB1">
        <w:rPr>
          <w:sz w:val="18"/>
        </w:rPr>
        <w:t>kuruluş</w:t>
      </w:r>
      <w:r w:rsidRPr="00A55DB1" w:rsidR="0030183B">
        <w:rPr>
          <w:sz w:val="18"/>
        </w:rPr>
        <w:t xml:space="preserve"> </w:t>
      </w:r>
      <w:r w:rsidRPr="00A55DB1">
        <w:rPr>
          <w:sz w:val="18"/>
        </w:rPr>
        <w:t>yıl</w:t>
      </w:r>
      <w:r w:rsidRPr="00A55DB1" w:rsidR="0030183B">
        <w:rPr>
          <w:sz w:val="18"/>
        </w:rPr>
        <w:t xml:space="preserve"> </w:t>
      </w:r>
      <w:r w:rsidRPr="00A55DB1">
        <w:rPr>
          <w:sz w:val="18"/>
        </w:rPr>
        <w:t>dönümünü,</w:t>
      </w:r>
      <w:r w:rsidRPr="00A55DB1" w:rsidR="0030183B">
        <w:rPr>
          <w:sz w:val="18"/>
        </w:rPr>
        <w:t xml:space="preserve"> </w:t>
      </w:r>
      <w:r w:rsidRPr="00A55DB1">
        <w:rPr>
          <w:sz w:val="18"/>
        </w:rPr>
        <w:t>üstelik</w:t>
      </w:r>
      <w:r w:rsidRPr="00A55DB1" w:rsidR="0030183B">
        <w:rPr>
          <w:sz w:val="18"/>
        </w:rPr>
        <w:t xml:space="preserve"> </w:t>
      </w:r>
      <w:r w:rsidRPr="00A55DB1">
        <w:rPr>
          <w:sz w:val="18"/>
        </w:rPr>
        <w:t>bu</w:t>
      </w:r>
      <w:r w:rsidRPr="00A55DB1" w:rsidR="0030183B">
        <w:rPr>
          <w:sz w:val="18"/>
        </w:rPr>
        <w:t xml:space="preserve"> </w:t>
      </w:r>
      <w:r w:rsidRPr="00A55DB1">
        <w:rPr>
          <w:sz w:val="18"/>
        </w:rPr>
        <w:t>corona</w:t>
      </w:r>
      <w:r w:rsidRPr="00A55DB1" w:rsidR="0030183B">
        <w:rPr>
          <w:sz w:val="18"/>
        </w:rPr>
        <w:t xml:space="preserve"> </w:t>
      </w:r>
      <w:r w:rsidRPr="00A55DB1">
        <w:rPr>
          <w:sz w:val="18"/>
        </w:rPr>
        <w:t>salgını</w:t>
      </w:r>
      <w:r w:rsidRPr="00A55DB1" w:rsidR="0030183B">
        <w:rPr>
          <w:sz w:val="18"/>
        </w:rPr>
        <w:t xml:space="preserve"> </w:t>
      </w:r>
      <w:r w:rsidRPr="00A55DB1">
        <w:rPr>
          <w:sz w:val="18"/>
        </w:rPr>
        <w:t>ortamı</w:t>
      </w:r>
      <w:r w:rsidRPr="00A55DB1" w:rsidR="0030183B">
        <w:rPr>
          <w:sz w:val="18"/>
        </w:rPr>
        <w:t xml:space="preserve"> </w:t>
      </w:r>
      <w:r w:rsidRPr="00A55DB1">
        <w:rPr>
          <w:sz w:val="18"/>
        </w:rPr>
        <w:t>içerisinde,</w:t>
      </w:r>
      <w:r w:rsidRPr="00A55DB1" w:rsidR="0030183B">
        <w:rPr>
          <w:sz w:val="18"/>
        </w:rPr>
        <w:t xml:space="preserve"> </w:t>
      </w:r>
      <w:r w:rsidRPr="00A55DB1">
        <w:rPr>
          <w:sz w:val="18"/>
        </w:rPr>
        <w:t>iddia</w:t>
      </w:r>
      <w:r w:rsidRPr="00A55DB1" w:rsidR="0030183B">
        <w:rPr>
          <w:sz w:val="18"/>
        </w:rPr>
        <w:t xml:space="preserve"> </w:t>
      </w:r>
      <w:r w:rsidRPr="00A55DB1">
        <w:rPr>
          <w:sz w:val="18"/>
        </w:rPr>
        <w:t>edebilirim</w:t>
      </w:r>
      <w:r w:rsidRPr="00A55DB1" w:rsidR="0030183B">
        <w:rPr>
          <w:sz w:val="18"/>
        </w:rPr>
        <w:t xml:space="preserve"> </w:t>
      </w:r>
      <w:r w:rsidRPr="00A55DB1">
        <w:rPr>
          <w:sz w:val="18"/>
        </w:rPr>
        <w:t>ki</w:t>
      </w:r>
      <w:r w:rsidRPr="00A55DB1" w:rsidR="0030183B">
        <w:rPr>
          <w:sz w:val="18"/>
        </w:rPr>
        <w:t xml:space="preserve"> </w:t>
      </w:r>
      <w:r w:rsidRPr="00A55DB1">
        <w:rPr>
          <w:sz w:val="18"/>
        </w:rPr>
        <w:t>son</w:t>
      </w:r>
      <w:r w:rsidRPr="00A55DB1" w:rsidR="0030183B">
        <w:rPr>
          <w:sz w:val="18"/>
        </w:rPr>
        <w:t xml:space="preserve"> </w:t>
      </w:r>
      <w:r w:rsidRPr="00A55DB1">
        <w:rPr>
          <w:sz w:val="18"/>
        </w:rPr>
        <w:t>yılların</w:t>
      </w:r>
      <w:r w:rsidRPr="00A55DB1" w:rsidR="0030183B">
        <w:rPr>
          <w:sz w:val="18"/>
        </w:rPr>
        <w:t xml:space="preserve"> </w:t>
      </w:r>
      <w:r w:rsidRPr="00A55DB1">
        <w:rPr>
          <w:sz w:val="18"/>
        </w:rPr>
        <w:t>en</w:t>
      </w:r>
      <w:r w:rsidRPr="00A55DB1" w:rsidR="0030183B">
        <w:rPr>
          <w:sz w:val="18"/>
        </w:rPr>
        <w:t xml:space="preserve"> </w:t>
      </w:r>
      <w:r w:rsidRPr="00A55DB1">
        <w:rPr>
          <w:sz w:val="18"/>
        </w:rPr>
        <w:t>iyi</w:t>
      </w:r>
      <w:r w:rsidRPr="00A55DB1" w:rsidR="0030183B">
        <w:rPr>
          <w:sz w:val="18"/>
        </w:rPr>
        <w:t xml:space="preserve"> </w:t>
      </w:r>
      <w:r w:rsidRPr="00A55DB1">
        <w:rPr>
          <w:sz w:val="18"/>
        </w:rPr>
        <w:t>manevi</w:t>
      </w:r>
      <w:r w:rsidRPr="00A55DB1" w:rsidR="0030183B">
        <w:rPr>
          <w:sz w:val="18"/>
        </w:rPr>
        <w:t xml:space="preserve"> </w:t>
      </w:r>
      <w:r w:rsidRPr="00A55DB1">
        <w:rPr>
          <w:sz w:val="18"/>
        </w:rPr>
        <w:t>atmosferi</w:t>
      </w:r>
      <w:r w:rsidRPr="00A55DB1" w:rsidR="0030183B">
        <w:rPr>
          <w:sz w:val="18"/>
        </w:rPr>
        <w:t xml:space="preserve"> </w:t>
      </w:r>
      <w:r w:rsidRPr="00A55DB1">
        <w:rPr>
          <w:sz w:val="18"/>
        </w:rPr>
        <w:t>ve</w:t>
      </w:r>
      <w:r w:rsidRPr="00A55DB1" w:rsidR="0030183B">
        <w:rPr>
          <w:sz w:val="18"/>
        </w:rPr>
        <w:t xml:space="preserve"> </w:t>
      </w:r>
      <w:r w:rsidRPr="00A55DB1">
        <w:rPr>
          <w:sz w:val="18"/>
        </w:rPr>
        <w:t>derinliği</w:t>
      </w:r>
      <w:r w:rsidRPr="00A55DB1" w:rsidR="0030183B">
        <w:rPr>
          <w:sz w:val="18"/>
        </w:rPr>
        <w:t xml:space="preserve"> </w:t>
      </w:r>
      <w:r w:rsidRPr="00A55DB1">
        <w:rPr>
          <w:sz w:val="18"/>
        </w:rPr>
        <w:t>içerisinde</w:t>
      </w:r>
      <w:r w:rsidRPr="00A55DB1" w:rsidR="0030183B">
        <w:rPr>
          <w:sz w:val="18"/>
        </w:rPr>
        <w:t xml:space="preserve"> </w:t>
      </w:r>
      <w:r w:rsidRPr="00A55DB1">
        <w:rPr>
          <w:sz w:val="18"/>
        </w:rPr>
        <w:t>idrak</w:t>
      </w:r>
      <w:r w:rsidRPr="00A55DB1" w:rsidR="0030183B">
        <w:rPr>
          <w:sz w:val="18"/>
        </w:rPr>
        <w:t xml:space="preserve"> </w:t>
      </w:r>
      <w:r w:rsidRPr="00A55DB1">
        <w:rPr>
          <w:sz w:val="18"/>
        </w:rPr>
        <w:t>ettik.</w:t>
      </w:r>
      <w:r w:rsidRPr="00A55DB1" w:rsidR="0030183B">
        <w:rPr>
          <w:sz w:val="18"/>
        </w:rPr>
        <w:t xml:space="preserve"> </w:t>
      </w:r>
      <w:r w:rsidRPr="00A55DB1">
        <w:rPr>
          <w:sz w:val="18"/>
        </w:rPr>
        <w:t>Bütün</w:t>
      </w:r>
      <w:r w:rsidRPr="00A55DB1" w:rsidR="0030183B">
        <w:rPr>
          <w:sz w:val="18"/>
        </w:rPr>
        <w:t xml:space="preserve"> </w:t>
      </w:r>
      <w:r w:rsidRPr="00A55DB1">
        <w:rPr>
          <w:sz w:val="18"/>
        </w:rPr>
        <w:t>parti</w:t>
      </w:r>
      <w:r w:rsidRPr="00A55DB1" w:rsidR="0030183B">
        <w:rPr>
          <w:sz w:val="18"/>
        </w:rPr>
        <w:t xml:space="preserve"> </w:t>
      </w:r>
      <w:r w:rsidRPr="00A55DB1">
        <w:rPr>
          <w:sz w:val="18"/>
        </w:rPr>
        <w:t>grupları,</w:t>
      </w:r>
      <w:r w:rsidRPr="00A55DB1" w:rsidR="0030183B">
        <w:rPr>
          <w:sz w:val="18"/>
        </w:rPr>
        <w:t xml:space="preserve"> </w:t>
      </w:r>
      <w:r w:rsidRPr="00A55DB1">
        <w:rPr>
          <w:sz w:val="18"/>
        </w:rPr>
        <w:t>milletvekilleri</w:t>
      </w:r>
      <w:r w:rsidRPr="00A55DB1" w:rsidR="0030183B">
        <w:rPr>
          <w:sz w:val="18"/>
        </w:rPr>
        <w:t xml:space="preserve"> </w:t>
      </w:r>
      <w:r w:rsidRPr="00A55DB1">
        <w:rPr>
          <w:sz w:val="18"/>
        </w:rPr>
        <w:t>olarak</w:t>
      </w:r>
      <w:r w:rsidRPr="00A55DB1" w:rsidR="0030183B">
        <w:rPr>
          <w:sz w:val="18"/>
        </w:rPr>
        <w:t xml:space="preserve"> </w:t>
      </w:r>
      <w:r w:rsidRPr="00A55DB1">
        <w:rPr>
          <w:sz w:val="18"/>
        </w:rPr>
        <w:t>bunun</w:t>
      </w:r>
      <w:r w:rsidRPr="00A55DB1" w:rsidR="0030183B">
        <w:rPr>
          <w:sz w:val="18"/>
        </w:rPr>
        <w:t xml:space="preserve"> </w:t>
      </w:r>
      <w:r w:rsidRPr="00A55DB1">
        <w:rPr>
          <w:sz w:val="18"/>
        </w:rPr>
        <w:t>şuuru</w:t>
      </w:r>
      <w:r w:rsidRPr="00A55DB1" w:rsidR="0030183B">
        <w:rPr>
          <w:sz w:val="18"/>
        </w:rPr>
        <w:t xml:space="preserve"> </w:t>
      </w:r>
      <w:r w:rsidRPr="00A55DB1">
        <w:rPr>
          <w:sz w:val="18"/>
        </w:rPr>
        <w:t>içerisinde</w:t>
      </w:r>
      <w:r w:rsidRPr="00A55DB1" w:rsidR="0030183B">
        <w:rPr>
          <w:sz w:val="18"/>
        </w:rPr>
        <w:t xml:space="preserve"> </w:t>
      </w:r>
      <w:r w:rsidRPr="00A55DB1">
        <w:rPr>
          <w:sz w:val="18"/>
        </w:rPr>
        <w:t>olduğumuzu</w:t>
      </w:r>
      <w:r w:rsidRPr="00A55DB1" w:rsidR="0030183B">
        <w:rPr>
          <w:sz w:val="18"/>
        </w:rPr>
        <w:t xml:space="preserve"> </w:t>
      </w:r>
      <w:r w:rsidRPr="00A55DB1">
        <w:rPr>
          <w:sz w:val="18"/>
        </w:rPr>
        <w:t>düşünüyoruz.</w:t>
      </w:r>
      <w:r w:rsidRPr="00A55DB1" w:rsidR="0030183B">
        <w:rPr>
          <w:sz w:val="18"/>
        </w:rPr>
        <w:t xml:space="preserve"> </w:t>
      </w:r>
      <w:r w:rsidRPr="00A55DB1">
        <w:rPr>
          <w:sz w:val="18"/>
        </w:rPr>
        <w:t>Bu</w:t>
      </w:r>
      <w:r w:rsidRPr="00A55DB1" w:rsidR="0030183B">
        <w:rPr>
          <w:sz w:val="18"/>
        </w:rPr>
        <w:t xml:space="preserve"> </w:t>
      </w:r>
      <w:r w:rsidRPr="00A55DB1">
        <w:rPr>
          <w:sz w:val="18"/>
        </w:rPr>
        <w:t>yüz</w:t>
      </w:r>
      <w:r w:rsidRPr="00A55DB1" w:rsidR="0030183B">
        <w:rPr>
          <w:sz w:val="18"/>
        </w:rPr>
        <w:t xml:space="preserve"> </w:t>
      </w:r>
      <w:r w:rsidRPr="00A55DB1">
        <w:rPr>
          <w:sz w:val="18"/>
        </w:rPr>
        <w:t>yılda</w:t>
      </w:r>
      <w:r w:rsidRPr="00A55DB1" w:rsidR="0030183B">
        <w:rPr>
          <w:sz w:val="18"/>
        </w:rPr>
        <w:t xml:space="preserve"> </w:t>
      </w:r>
      <w:r w:rsidRPr="00A55DB1">
        <w:rPr>
          <w:sz w:val="18"/>
        </w:rPr>
        <w:t>ülkemiz</w:t>
      </w:r>
      <w:r w:rsidRPr="00A55DB1" w:rsidR="0030183B">
        <w:rPr>
          <w:sz w:val="18"/>
        </w:rPr>
        <w:t xml:space="preserve"> </w:t>
      </w:r>
      <w:r w:rsidRPr="00A55DB1">
        <w:rPr>
          <w:sz w:val="18"/>
        </w:rPr>
        <w:t>ve</w:t>
      </w:r>
      <w:r w:rsidRPr="00A55DB1" w:rsidR="0030183B">
        <w:rPr>
          <w:sz w:val="18"/>
        </w:rPr>
        <w:t xml:space="preserve"> </w:t>
      </w:r>
      <w:r w:rsidRPr="00A55DB1">
        <w:rPr>
          <w:sz w:val="18"/>
        </w:rPr>
        <w:t>Türkiye</w:t>
      </w:r>
      <w:r w:rsidRPr="00A55DB1" w:rsidR="0030183B">
        <w:rPr>
          <w:sz w:val="18"/>
        </w:rPr>
        <w:t xml:space="preserve"> </w:t>
      </w:r>
      <w:r w:rsidRPr="00A55DB1">
        <w:rPr>
          <w:sz w:val="18"/>
        </w:rPr>
        <w:t>Büyük</w:t>
      </w:r>
      <w:r w:rsidRPr="00A55DB1" w:rsidR="0030183B">
        <w:rPr>
          <w:sz w:val="18"/>
        </w:rPr>
        <w:t xml:space="preserve"> </w:t>
      </w:r>
      <w:r w:rsidRPr="00A55DB1">
        <w:rPr>
          <w:sz w:val="18"/>
        </w:rPr>
        <w:t>Millet</w:t>
      </w:r>
      <w:r w:rsidRPr="00A55DB1" w:rsidR="0030183B">
        <w:rPr>
          <w:sz w:val="18"/>
        </w:rPr>
        <w:t xml:space="preserve"> </w:t>
      </w:r>
      <w:r w:rsidRPr="00A55DB1">
        <w:rPr>
          <w:sz w:val="18"/>
        </w:rPr>
        <w:t>Meclisi</w:t>
      </w:r>
      <w:r w:rsidRPr="00A55DB1" w:rsidR="0030183B">
        <w:rPr>
          <w:sz w:val="18"/>
        </w:rPr>
        <w:t xml:space="preserve"> </w:t>
      </w:r>
      <w:r w:rsidRPr="00A55DB1">
        <w:rPr>
          <w:sz w:val="18"/>
        </w:rPr>
        <w:t>acı</w:t>
      </w:r>
      <w:r w:rsidRPr="00A55DB1" w:rsidR="0030183B">
        <w:rPr>
          <w:sz w:val="18"/>
        </w:rPr>
        <w:t xml:space="preserve"> </w:t>
      </w:r>
      <w:r w:rsidRPr="00A55DB1">
        <w:rPr>
          <w:sz w:val="18"/>
        </w:rPr>
        <w:t>ve</w:t>
      </w:r>
      <w:r w:rsidRPr="00A55DB1" w:rsidR="0030183B">
        <w:rPr>
          <w:sz w:val="18"/>
        </w:rPr>
        <w:t xml:space="preserve"> </w:t>
      </w:r>
      <w:r w:rsidRPr="00A55DB1">
        <w:rPr>
          <w:sz w:val="18"/>
        </w:rPr>
        <w:t>tatlı</w:t>
      </w:r>
      <w:r w:rsidRPr="00A55DB1" w:rsidR="0030183B">
        <w:rPr>
          <w:sz w:val="18"/>
        </w:rPr>
        <w:t xml:space="preserve"> </w:t>
      </w:r>
      <w:r w:rsidRPr="00A55DB1">
        <w:rPr>
          <w:sz w:val="18"/>
        </w:rPr>
        <w:t>günleri</w:t>
      </w:r>
      <w:r w:rsidRPr="00A55DB1" w:rsidR="0030183B">
        <w:rPr>
          <w:sz w:val="18"/>
        </w:rPr>
        <w:t xml:space="preserve"> </w:t>
      </w:r>
      <w:r w:rsidRPr="00A55DB1">
        <w:rPr>
          <w:sz w:val="18"/>
        </w:rPr>
        <w:t>gördü,-birlikte</w:t>
      </w:r>
      <w:r w:rsidRPr="00A55DB1" w:rsidR="0030183B">
        <w:rPr>
          <w:sz w:val="18"/>
        </w:rPr>
        <w:t xml:space="preserve"> </w:t>
      </w:r>
      <w:r w:rsidRPr="00A55DB1">
        <w:rPr>
          <w:sz w:val="18"/>
        </w:rPr>
        <w:t>yaşadık-</w:t>
      </w:r>
      <w:r w:rsidRPr="00A55DB1" w:rsidR="0030183B">
        <w:rPr>
          <w:sz w:val="18"/>
        </w:rPr>
        <w:t xml:space="preserve"> </w:t>
      </w:r>
      <w:r w:rsidRPr="00A55DB1">
        <w:rPr>
          <w:sz w:val="18"/>
        </w:rPr>
        <w:t>zaman</w:t>
      </w:r>
      <w:r w:rsidRPr="00A55DB1" w:rsidR="0030183B">
        <w:rPr>
          <w:sz w:val="18"/>
        </w:rPr>
        <w:t xml:space="preserve"> </w:t>
      </w:r>
      <w:r w:rsidRPr="00A55DB1">
        <w:rPr>
          <w:sz w:val="18"/>
        </w:rPr>
        <w:t>oldu</w:t>
      </w:r>
      <w:r w:rsidRPr="00A55DB1" w:rsidR="0030183B">
        <w:rPr>
          <w:sz w:val="18"/>
        </w:rPr>
        <w:t xml:space="preserve"> </w:t>
      </w:r>
      <w:r w:rsidRPr="00A55DB1">
        <w:rPr>
          <w:sz w:val="18"/>
        </w:rPr>
        <w:t>darbelere</w:t>
      </w:r>
      <w:r w:rsidRPr="00A55DB1" w:rsidR="0030183B">
        <w:rPr>
          <w:sz w:val="18"/>
        </w:rPr>
        <w:t xml:space="preserve"> </w:t>
      </w:r>
      <w:r w:rsidRPr="00A55DB1">
        <w:rPr>
          <w:sz w:val="18"/>
        </w:rPr>
        <w:t>maruz</w:t>
      </w:r>
      <w:r w:rsidRPr="00A55DB1" w:rsidR="0030183B">
        <w:rPr>
          <w:sz w:val="18"/>
        </w:rPr>
        <w:t xml:space="preserve"> </w:t>
      </w:r>
      <w:r w:rsidRPr="00A55DB1">
        <w:rPr>
          <w:sz w:val="18"/>
        </w:rPr>
        <w:t>kaldı.</w:t>
      </w:r>
      <w:r w:rsidRPr="00A55DB1" w:rsidR="0030183B">
        <w:rPr>
          <w:sz w:val="18"/>
        </w:rPr>
        <w:t xml:space="preserve"> </w:t>
      </w:r>
      <w:r w:rsidRPr="00A55DB1">
        <w:rPr>
          <w:sz w:val="18"/>
        </w:rPr>
        <w:t>Ve</w:t>
      </w:r>
      <w:r w:rsidRPr="00A55DB1" w:rsidR="0030183B">
        <w:rPr>
          <w:sz w:val="18"/>
        </w:rPr>
        <w:t xml:space="preserve"> </w:t>
      </w:r>
      <w:r w:rsidRPr="00A55DB1">
        <w:rPr>
          <w:sz w:val="18"/>
        </w:rPr>
        <w:t>konuşmama</w:t>
      </w:r>
      <w:r w:rsidRPr="00A55DB1" w:rsidR="0030183B">
        <w:rPr>
          <w:sz w:val="18"/>
        </w:rPr>
        <w:t xml:space="preserve"> </w:t>
      </w:r>
      <w:r w:rsidRPr="00A55DB1">
        <w:rPr>
          <w:sz w:val="18"/>
        </w:rPr>
        <w:t>başlarken,</w:t>
      </w:r>
      <w:r w:rsidRPr="00A55DB1" w:rsidR="0030183B">
        <w:rPr>
          <w:sz w:val="18"/>
        </w:rPr>
        <w:t xml:space="preserve"> </w:t>
      </w:r>
      <w:r w:rsidRPr="00A55DB1">
        <w:rPr>
          <w:sz w:val="18"/>
        </w:rPr>
        <w:t>aslında</w:t>
      </w:r>
      <w:r w:rsidRPr="00A55DB1" w:rsidR="0030183B">
        <w:rPr>
          <w:sz w:val="18"/>
        </w:rPr>
        <w:t xml:space="preserve"> </w:t>
      </w:r>
      <w:r w:rsidRPr="00A55DB1">
        <w:rPr>
          <w:sz w:val="18"/>
        </w:rPr>
        <w:t>15</w:t>
      </w:r>
      <w:r w:rsidRPr="00A55DB1" w:rsidR="0030183B">
        <w:rPr>
          <w:sz w:val="18"/>
        </w:rPr>
        <w:t xml:space="preserve"> </w:t>
      </w:r>
      <w:r w:rsidRPr="00A55DB1">
        <w:rPr>
          <w:sz w:val="18"/>
        </w:rPr>
        <w:t>Temmuz</w:t>
      </w:r>
      <w:r w:rsidRPr="00A55DB1" w:rsidR="0030183B">
        <w:rPr>
          <w:sz w:val="18"/>
        </w:rPr>
        <w:t xml:space="preserve"> </w:t>
      </w:r>
      <w:r w:rsidRPr="00A55DB1">
        <w:rPr>
          <w:sz w:val="18"/>
        </w:rPr>
        <w:t>gecesi</w:t>
      </w:r>
      <w:r w:rsidRPr="00A55DB1" w:rsidR="0030183B">
        <w:rPr>
          <w:sz w:val="18"/>
        </w:rPr>
        <w:t xml:space="preserve"> </w:t>
      </w:r>
      <w:r w:rsidRPr="00A55DB1">
        <w:rPr>
          <w:sz w:val="18"/>
        </w:rPr>
        <w:t>bu</w:t>
      </w:r>
      <w:r w:rsidRPr="00A55DB1" w:rsidR="0030183B">
        <w:rPr>
          <w:sz w:val="18"/>
        </w:rPr>
        <w:t xml:space="preserve"> </w:t>
      </w:r>
      <w:r w:rsidRPr="00A55DB1">
        <w:rPr>
          <w:sz w:val="18"/>
        </w:rPr>
        <w:t>hain</w:t>
      </w:r>
      <w:r w:rsidRPr="00A55DB1" w:rsidR="0030183B">
        <w:rPr>
          <w:sz w:val="18"/>
        </w:rPr>
        <w:t xml:space="preserve"> </w:t>
      </w:r>
      <w:r w:rsidRPr="00A55DB1">
        <w:rPr>
          <w:sz w:val="18"/>
        </w:rPr>
        <w:t>FETÖ</w:t>
      </w:r>
      <w:r w:rsidRPr="00A55DB1" w:rsidR="0030183B">
        <w:rPr>
          <w:sz w:val="18"/>
        </w:rPr>
        <w:t xml:space="preserve"> </w:t>
      </w:r>
      <w:r w:rsidRPr="00A55DB1">
        <w:rPr>
          <w:sz w:val="18"/>
        </w:rPr>
        <w:t>saldırısında</w:t>
      </w:r>
      <w:r w:rsidRPr="00A55DB1" w:rsidR="0030183B">
        <w:rPr>
          <w:sz w:val="18"/>
        </w:rPr>
        <w:t xml:space="preserve"> </w:t>
      </w:r>
      <w:r w:rsidRPr="00A55DB1">
        <w:rPr>
          <w:sz w:val="18"/>
        </w:rPr>
        <w:t>Meclisin</w:t>
      </w:r>
      <w:r w:rsidRPr="00A55DB1" w:rsidR="0030183B">
        <w:rPr>
          <w:sz w:val="18"/>
        </w:rPr>
        <w:t xml:space="preserve"> </w:t>
      </w:r>
      <w:r w:rsidRPr="00A55DB1">
        <w:rPr>
          <w:sz w:val="18"/>
        </w:rPr>
        <w:t>mehabetinin,</w:t>
      </w:r>
      <w:r w:rsidRPr="00A55DB1" w:rsidR="0030183B">
        <w:rPr>
          <w:sz w:val="18"/>
        </w:rPr>
        <w:t xml:space="preserve"> </w:t>
      </w:r>
      <w:r w:rsidRPr="00A55DB1">
        <w:rPr>
          <w:sz w:val="18"/>
        </w:rPr>
        <w:t>dayanışmasının,</w:t>
      </w:r>
      <w:r w:rsidRPr="00A55DB1" w:rsidR="0030183B">
        <w:rPr>
          <w:sz w:val="18"/>
        </w:rPr>
        <w:t xml:space="preserve"> </w:t>
      </w:r>
      <w:r w:rsidRPr="00A55DB1">
        <w:rPr>
          <w:sz w:val="18"/>
        </w:rPr>
        <w:t>sevgi</w:t>
      </w:r>
      <w:r w:rsidRPr="00A55DB1" w:rsidR="0030183B">
        <w:rPr>
          <w:sz w:val="18"/>
        </w:rPr>
        <w:t xml:space="preserve"> </w:t>
      </w:r>
      <w:r w:rsidRPr="00A55DB1">
        <w:rPr>
          <w:sz w:val="18"/>
        </w:rPr>
        <w:t>ve</w:t>
      </w:r>
      <w:r w:rsidRPr="00A55DB1" w:rsidR="0030183B">
        <w:rPr>
          <w:sz w:val="18"/>
        </w:rPr>
        <w:t xml:space="preserve"> </w:t>
      </w:r>
      <w:r w:rsidRPr="00A55DB1">
        <w:rPr>
          <w:sz w:val="18"/>
        </w:rPr>
        <w:t>saygısının,</w:t>
      </w:r>
      <w:r w:rsidRPr="00A55DB1" w:rsidR="0030183B">
        <w:rPr>
          <w:sz w:val="18"/>
        </w:rPr>
        <w:t xml:space="preserve"> </w:t>
      </w:r>
      <w:r w:rsidRPr="00A55DB1">
        <w:rPr>
          <w:sz w:val="18"/>
        </w:rPr>
        <w:t>birliğinin</w:t>
      </w:r>
      <w:r w:rsidRPr="00A55DB1" w:rsidR="0030183B">
        <w:rPr>
          <w:sz w:val="18"/>
        </w:rPr>
        <w:t xml:space="preserve"> </w:t>
      </w:r>
      <w:r w:rsidRPr="00A55DB1">
        <w:rPr>
          <w:sz w:val="18"/>
        </w:rPr>
        <w:t>ve</w:t>
      </w:r>
      <w:r w:rsidRPr="00A55DB1" w:rsidR="0030183B">
        <w:rPr>
          <w:sz w:val="18"/>
        </w:rPr>
        <w:t xml:space="preserve"> </w:t>
      </w:r>
      <w:r w:rsidRPr="00A55DB1">
        <w:rPr>
          <w:sz w:val="18"/>
        </w:rPr>
        <w:t>bu</w:t>
      </w:r>
      <w:r w:rsidRPr="00A55DB1" w:rsidR="0030183B">
        <w:rPr>
          <w:sz w:val="18"/>
        </w:rPr>
        <w:t xml:space="preserve"> </w:t>
      </w:r>
      <w:r w:rsidRPr="00A55DB1">
        <w:rPr>
          <w:sz w:val="18"/>
        </w:rPr>
        <w:t>duyguların</w:t>
      </w:r>
      <w:r w:rsidRPr="00A55DB1" w:rsidR="0030183B">
        <w:rPr>
          <w:sz w:val="18"/>
        </w:rPr>
        <w:t xml:space="preserve"> </w:t>
      </w:r>
      <w:r w:rsidRPr="00A55DB1">
        <w:rPr>
          <w:sz w:val="18"/>
        </w:rPr>
        <w:t>derinliğinin</w:t>
      </w:r>
      <w:r w:rsidRPr="00A55DB1" w:rsidR="0030183B">
        <w:rPr>
          <w:sz w:val="18"/>
        </w:rPr>
        <w:t xml:space="preserve"> </w:t>
      </w:r>
      <w:r w:rsidRPr="00A55DB1">
        <w:rPr>
          <w:sz w:val="18"/>
        </w:rPr>
        <w:t>şuurunu</w:t>
      </w:r>
      <w:r w:rsidRPr="00A55DB1" w:rsidR="0030183B">
        <w:rPr>
          <w:sz w:val="18"/>
        </w:rPr>
        <w:t xml:space="preserve"> </w:t>
      </w:r>
      <w:r w:rsidRPr="00A55DB1">
        <w:rPr>
          <w:sz w:val="18"/>
        </w:rPr>
        <w:t>şu</w:t>
      </w:r>
      <w:r w:rsidRPr="00A55DB1" w:rsidR="0030183B">
        <w:rPr>
          <w:sz w:val="18"/>
        </w:rPr>
        <w:t xml:space="preserve"> </w:t>
      </w:r>
      <w:r w:rsidRPr="00A55DB1">
        <w:rPr>
          <w:sz w:val="18"/>
        </w:rPr>
        <w:t>anda</w:t>
      </w:r>
      <w:r w:rsidRPr="00A55DB1" w:rsidR="0030183B">
        <w:rPr>
          <w:sz w:val="18"/>
        </w:rPr>
        <w:t xml:space="preserve"> </w:t>
      </w:r>
      <w:r w:rsidRPr="00A55DB1">
        <w:rPr>
          <w:sz w:val="18"/>
        </w:rPr>
        <w:t>hissederek</w:t>
      </w:r>
      <w:r w:rsidRPr="00A55DB1" w:rsidR="0030183B">
        <w:rPr>
          <w:sz w:val="18"/>
        </w:rPr>
        <w:t xml:space="preserve"> </w:t>
      </w:r>
      <w:r w:rsidRPr="00A55DB1">
        <w:rPr>
          <w:sz w:val="18"/>
        </w:rPr>
        <w:t>ve</w:t>
      </w:r>
      <w:r w:rsidRPr="00A55DB1" w:rsidR="0030183B">
        <w:rPr>
          <w:sz w:val="18"/>
        </w:rPr>
        <w:t xml:space="preserve"> </w:t>
      </w:r>
      <w:r w:rsidRPr="00A55DB1">
        <w:rPr>
          <w:sz w:val="18"/>
        </w:rPr>
        <w:t>heyecan</w:t>
      </w:r>
      <w:r w:rsidRPr="00A55DB1" w:rsidR="0030183B">
        <w:rPr>
          <w:sz w:val="18"/>
        </w:rPr>
        <w:t xml:space="preserve"> </w:t>
      </w:r>
      <w:r w:rsidRPr="00A55DB1">
        <w:rPr>
          <w:sz w:val="18"/>
        </w:rPr>
        <w:t>duyarak</w:t>
      </w:r>
      <w:r w:rsidRPr="00A55DB1" w:rsidR="0030183B">
        <w:rPr>
          <w:sz w:val="18"/>
        </w:rPr>
        <w:t xml:space="preserve"> </w:t>
      </w:r>
      <w:r w:rsidRPr="00A55DB1">
        <w:rPr>
          <w:sz w:val="18"/>
        </w:rPr>
        <w:t>konuştuğumu</w:t>
      </w:r>
      <w:r w:rsidRPr="00A55DB1" w:rsidR="0030183B">
        <w:rPr>
          <w:sz w:val="18"/>
        </w:rPr>
        <w:t xml:space="preserve"> </w:t>
      </w:r>
      <w:r w:rsidRPr="00A55DB1">
        <w:rPr>
          <w:sz w:val="18"/>
        </w:rPr>
        <w:t>ifade</w:t>
      </w:r>
      <w:r w:rsidRPr="00A55DB1" w:rsidR="0030183B">
        <w:rPr>
          <w:sz w:val="18"/>
        </w:rPr>
        <w:t xml:space="preserve"> </w:t>
      </w:r>
      <w:r w:rsidRPr="00A55DB1">
        <w:rPr>
          <w:sz w:val="18"/>
        </w:rPr>
        <w:t>etmek</w:t>
      </w:r>
      <w:r w:rsidRPr="00A55DB1" w:rsidR="0030183B">
        <w:rPr>
          <w:sz w:val="18"/>
        </w:rPr>
        <w:t xml:space="preserve"> </w:t>
      </w:r>
      <w:r w:rsidRPr="00A55DB1">
        <w:rPr>
          <w:sz w:val="18"/>
        </w:rPr>
        <w:t>istiyorum.</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Tabii,</w:t>
      </w:r>
      <w:r w:rsidRPr="00A55DB1" w:rsidR="0030183B">
        <w:rPr>
          <w:sz w:val="18"/>
        </w:rPr>
        <w:t xml:space="preserve"> </w:t>
      </w:r>
      <w:r w:rsidRPr="00A55DB1">
        <w:rPr>
          <w:sz w:val="18"/>
        </w:rPr>
        <w:t>bu</w:t>
      </w:r>
      <w:r w:rsidRPr="00A55DB1" w:rsidR="0030183B">
        <w:rPr>
          <w:sz w:val="18"/>
        </w:rPr>
        <w:t xml:space="preserve"> </w:t>
      </w:r>
      <w:r w:rsidRPr="00A55DB1">
        <w:rPr>
          <w:sz w:val="18"/>
        </w:rPr>
        <w:t>yüz</w:t>
      </w:r>
      <w:r w:rsidRPr="00A55DB1" w:rsidR="0030183B">
        <w:rPr>
          <w:sz w:val="18"/>
        </w:rPr>
        <w:t xml:space="preserve"> </w:t>
      </w:r>
      <w:r w:rsidRPr="00A55DB1">
        <w:rPr>
          <w:sz w:val="18"/>
        </w:rPr>
        <w:t>yıllık</w:t>
      </w:r>
      <w:r w:rsidRPr="00A55DB1" w:rsidR="0030183B">
        <w:rPr>
          <w:sz w:val="18"/>
        </w:rPr>
        <w:t xml:space="preserve"> </w:t>
      </w:r>
      <w:r w:rsidRPr="00A55DB1">
        <w:rPr>
          <w:sz w:val="18"/>
        </w:rPr>
        <w:t>Meclis</w:t>
      </w:r>
      <w:r w:rsidRPr="00A55DB1" w:rsidR="0030183B">
        <w:rPr>
          <w:sz w:val="18"/>
        </w:rPr>
        <w:t xml:space="preserve"> </w:t>
      </w:r>
      <w:r w:rsidRPr="00A55DB1">
        <w:rPr>
          <w:sz w:val="18"/>
        </w:rPr>
        <w:t>tarihimizde</w:t>
      </w:r>
      <w:r w:rsidRPr="00A55DB1" w:rsidR="0030183B">
        <w:rPr>
          <w:sz w:val="18"/>
        </w:rPr>
        <w:t xml:space="preserve"> </w:t>
      </w:r>
      <w:r w:rsidRPr="00A55DB1">
        <w:rPr>
          <w:sz w:val="18"/>
        </w:rPr>
        <w:t>zaman</w:t>
      </w:r>
      <w:r w:rsidRPr="00A55DB1" w:rsidR="0030183B">
        <w:rPr>
          <w:sz w:val="18"/>
        </w:rPr>
        <w:t xml:space="preserve"> </w:t>
      </w:r>
      <w:r w:rsidRPr="00A55DB1">
        <w:rPr>
          <w:sz w:val="18"/>
        </w:rPr>
        <w:t>zaman</w:t>
      </w:r>
      <w:r w:rsidRPr="00A55DB1" w:rsidR="0030183B">
        <w:rPr>
          <w:sz w:val="18"/>
        </w:rPr>
        <w:t xml:space="preserve"> </w:t>
      </w:r>
      <w:r w:rsidRPr="00A55DB1">
        <w:rPr>
          <w:sz w:val="18"/>
        </w:rPr>
        <w:t>önemli</w:t>
      </w:r>
      <w:r w:rsidRPr="00A55DB1" w:rsidR="0030183B">
        <w:rPr>
          <w:sz w:val="18"/>
        </w:rPr>
        <w:t xml:space="preserve"> </w:t>
      </w:r>
      <w:r w:rsidRPr="00A55DB1">
        <w:rPr>
          <w:sz w:val="18"/>
        </w:rPr>
        <w:t>ve</w:t>
      </w:r>
      <w:r w:rsidRPr="00A55DB1" w:rsidR="0030183B">
        <w:rPr>
          <w:sz w:val="18"/>
        </w:rPr>
        <w:t xml:space="preserve"> </w:t>
      </w:r>
      <w:r w:rsidRPr="00A55DB1">
        <w:rPr>
          <w:sz w:val="18"/>
        </w:rPr>
        <w:t>çeşitli</w:t>
      </w:r>
      <w:r w:rsidRPr="00A55DB1" w:rsidR="0030183B">
        <w:rPr>
          <w:sz w:val="18"/>
        </w:rPr>
        <w:t xml:space="preserve"> </w:t>
      </w:r>
      <w:r w:rsidRPr="00A55DB1">
        <w:rPr>
          <w:sz w:val="18"/>
        </w:rPr>
        <w:t>hadiseler</w:t>
      </w:r>
      <w:r w:rsidRPr="00A55DB1" w:rsidR="0030183B">
        <w:rPr>
          <w:sz w:val="18"/>
        </w:rPr>
        <w:t xml:space="preserve"> </w:t>
      </w:r>
      <w:r w:rsidRPr="00A55DB1">
        <w:rPr>
          <w:sz w:val="18"/>
        </w:rPr>
        <w:t>de</w:t>
      </w:r>
      <w:r w:rsidRPr="00A55DB1" w:rsidR="0030183B">
        <w:rPr>
          <w:sz w:val="18"/>
        </w:rPr>
        <w:t xml:space="preserve"> </w:t>
      </w:r>
      <w:r w:rsidRPr="00A55DB1">
        <w:rPr>
          <w:sz w:val="18"/>
        </w:rPr>
        <w:t>yaşandı.</w:t>
      </w:r>
    </w:p>
    <w:p w:rsidRPr="00A55DB1" w:rsidR="00970309" w:rsidP="00A55DB1" w:rsidRDefault="00970309">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p>
    <w:p w:rsidRPr="00A55DB1" w:rsidR="00970309" w:rsidP="00A55DB1" w:rsidRDefault="00970309">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r w:rsidRPr="00A55DB1" w:rsidR="0030183B">
        <w:rPr>
          <w:sz w:val="18"/>
        </w:rPr>
        <w:t xml:space="preserve"> </w:t>
      </w:r>
      <w:r w:rsidRPr="00A55DB1">
        <w:rPr>
          <w:sz w:val="18"/>
        </w:rPr>
        <w:t>devam</w:t>
      </w:r>
      <w:r w:rsidRPr="00A55DB1" w:rsidR="0030183B">
        <w:rPr>
          <w:sz w:val="18"/>
        </w:rPr>
        <w:t xml:space="preserve"> </w:t>
      </w:r>
      <w:r w:rsidRPr="00A55DB1">
        <w:rPr>
          <w:sz w:val="18"/>
        </w:rPr>
        <w:t>edin,</w:t>
      </w:r>
      <w:r w:rsidRPr="00A55DB1" w:rsidR="0030183B">
        <w:rPr>
          <w:sz w:val="18"/>
        </w:rPr>
        <w:t xml:space="preserve"> </w:t>
      </w:r>
      <w:r w:rsidRPr="00A55DB1">
        <w:rPr>
          <w:sz w:val="18"/>
        </w:rPr>
        <w:t>buyurun.</w:t>
      </w:r>
    </w:p>
    <w:p w:rsidRPr="00A55DB1" w:rsidR="00970309" w:rsidP="00A55DB1" w:rsidRDefault="00970309">
      <w:pPr>
        <w:pStyle w:val="GENELKURUL"/>
        <w:spacing w:line="240" w:lineRule="auto"/>
        <w:rPr>
          <w:sz w:val="18"/>
        </w:rPr>
      </w:pPr>
      <w:r w:rsidRPr="00A55DB1">
        <w:rPr>
          <w:sz w:val="18"/>
        </w:rPr>
        <w:t>ERKAN</w:t>
      </w:r>
      <w:r w:rsidRPr="00A55DB1" w:rsidR="0030183B">
        <w:rPr>
          <w:sz w:val="18"/>
        </w:rPr>
        <w:t xml:space="preserve"> </w:t>
      </w:r>
      <w:r w:rsidRPr="00A55DB1">
        <w:rPr>
          <w:sz w:val="18"/>
        </w:rPr>
        <w:t>AKÇAY</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Siyaseti</w:t>
      </w:r>
      <w:r w:rsidRPr="00A55DB1" w:rsidR="0030183B">
        <w:rPr>
          <w:sz w:val="18"/>
        </w:rPr>
        <w:t xml:space="preserve"> </w:t>
      </w:r>
      <w:r w:rsidRPr="00A55DB1">
        <w:rPr>
          <w:sz w:val="18"/>
        </w:rPr>
        <w:t>demokratik</w:t>
      </w:r>
      <w:r w:rsidRPr="00A55DB1" w:rsidR="0030183B">
        <w:rPr>
          <w:sz w:val="18"/>
        </w:rPr>
        <w:t xml:space="preserve"> </w:t>
      </w:r>
      <w:r w:rsidRPr="00A55DB1">
        <w:rPr>
          <w:sz w:val="18"/>
        </w:rPr>
        <w:t>bir</w:t>
      </w:r>
      <w:r w:rsidRPr="00A55DB1" w:rsidR="0030183B">
        <w:rPr>
          <w:sz w:val="18"/>
        </w:rPr>
        <w:t xml:space="preserve"> </w:t>
      </w:r>
      <w:r w:rsidRPr="00A55DB1">
        <w:rPr>
          <w:sz w:val="18"/>
        </w:rPr>
        <w:t>rekabet</w:t>
      </w:r>
      <w:r w:rsidRPr="00A55DB1" w:rsidR="0030183B">
        <w:rPr>
          <w:sz w:val="18"/>
        </w:rPr>
        <w:t xml:space="preserve"> </w:t>
      </w:r>
      <w:r w:rsidRPr="00A55DB1">
        <w:rPr>
          <w:sz w:val="18"/>
        </w:rPr>
        <w:t>ve</w:t>
      </w:r>
      <w:r w:rsidRPr="00A55DB1" w:rsidR="0030183B">
        <w:rPr>
          <w:sz w:val="18"/>
        </w:rPr>
        <w:t xml:space="preserve"> </w:t>
      </w:r>
      <w:r w:rsidRPr="00A55DB1">
        <w:rPr>
          <w:sz w:val="18"/>
        </w:rPr>
        <w:t>yarış</w:t>
      </w:r>
      <w:r w:rsidRPr="00A55DB1" w:rsidR="0030183B">
        <w:rPr>
          <w:sz w:val="18"/>
        </w:rPr>
        <w:t xml:space="preserve"> </w:t>
      </w:r>
      <w:r w:rsidRPr="00A55DB1">
        <w:rPr>
          <w:sz w:val="18"/>
        </w:rPr>
        <w:t>ortamının</w:t>
      </w:r>
      <w:r w:rsidRPr="00A55DB1" w:rsidR="0030183B">
        <w:rPr>
          <w:sz w:val="18"/>
        </w:rPr>
        <w:t xml:space="preserve"> </w:t>
      </w:r>
      <w:r w:rsidRPr="00A55DB1">
        <w:rPr>
          <w:sz w:val="18"/>
        </w:rPr>
        <w:t>dışında</w:t>
      </w:r>
      <w:r w:rsidRPr="00A55DB1" w:rsidR="0030183B">
        <w:rPr>
          <w:sz w:val="18"/>
        </w:rPr>
        <w:t xml:space="preserve"> </w:t>
      </w:r>
      <w:r w:rsidRPr="00A55DB1">
        <w:rPr>
          <w:sz w:val="18"/>
        </w:rPr>
        <w:t>gördüğümüz,</w:t>
      </w:r>
      <w:r w:rsidRPr="00A55DB1" w:rsidR="0030183B">
        <w:rPr>
          <w:sz w:val="18"/>
        </w:rPr>
        <w:t xml:space="preserve"> </w:t>
      </w:r>
      <w:r w:rsidRPr="00A55DB1">
        <w:rPr>
          <w:sz w:val="18"/>
        </w:rPr>
        <w:t>bu</w:t>
      </w:r>
      <w:r w:rsidRPr="00A55DB1" w:rsidR="0030183B">
        <w:rPr>
          <w:sz w:val="18"/>
        </w:rPr>
        <w:t xml:space="preserve"> </w:t>
      </w:r>
      <w:r w:rsidRPr="00A55DB1">
        <w:rPr>
          <w:sz w:val="18"/>
        </w:rPr>
        <w:t>şekilde</w:t>
      </w:r>
      <w:r w:rsidRPr="00A55DB1" w:rsidR="0030183B">
        <w:rPr>
          <w:sz w:val="18"/>
        </w:rPr>
        <w:t xml:space="preserve"> </w:t>
      </w:r>
      <w:r w:rsidRPr="00A55DB1">
        <w:rPr>
          <w:sz w:val="18"/>
        </w:rPr>
        <w:t>mütalaa</w:t>
      </w:r>
      <w:r w:rsidRPr="00A55DB1" w:rsidR="0030183B">
        <w:rPr>
          <w:sz w:val="18"/>
        </w:rPr>
        <w:t xml:space="preserve"> </w:t>
      </w:r>
      <w:r w:rsidRPr="00A55DB1">
        <w:rPr>
          <w:sz w:val="18"/>
        </w:rPr>
        <w:t>edemeyeceğimiz</w:t>
      </w:r>
      <w:r w:rsidRPr="00A55DB1" w:rsidR="0030183B">
        <w:rPr>
          <w:sz w:val="18"/>
        </w:rPr>
        <w:t xml:space="preserve"> </w:t>
      </w:r>
      <w:r w:rsidRPr="00A55DB1">
        <w:rPr>
          <w:sz w:val="18"/>
        </w:rPr>
        <w:t>hadiselere</w:t>
      </w:r>
      <w:r w:rsidRPr="00A55DB1" w:rsidR="0030183B">
        <w:rPr>
          <w:sz w:val="18"/>
        </w:rPr>
        <w:t xml:space="preserve"> </w:t>
      </w:r>
      <w:r w:rsidRPr="00A55DB1">
        <w:rPr>
          <w:sz w:val="18"/>
        </w:rPr>
        <w:t>de</w:t>
      </w:r>
      <w:r w:rsidRPr="00A55DB1" w:rsidR="0030183B">
        <w:rPr>
          <w:sz w:val="18"/>
        </w:rPr>
        <w:t xml:space="preserve"> </w:t>
      </w:r>
      <w:r w:rsidRPr="00A55DB1">
        <w:rPr>
          <w:sz w:val="18"/>
        </w:rPr>
        <w:t>maalesef</w:t>
      </w:r>
      <w:r w:rsidRPr="00A55DB1" w:rsidR="0030183B">
        <w:rPr>
          <w:sz w:val="18"/>
        </w:rPr>
        <w:t xml:space="preserve"> </w:t>
      </w:r>
      <w:r w:rsidRPr="00A55DB1">
        <w:rPr>
          <w:sz w:val="18"/>
        </w:rPr>
        <w:t>tanık</w:t>
      </w:r>
      <w:r w:rsidRPr="00A55DB1" w:rsidR="0030183B">
        <w:rPr>
          <w:sz w:val="18"/>
        </w:rPr>
        <w:t xml:space="preserve"> </w:t>
      </w:r>
      <w:r w:rsidRPr="00A55DB1">
        <w:rPr>
          <w:sz w:val="18"/>
        </w:rPr>
        <w:t>olduk.</w:t>
      </w:r>
      <w:r w:rsidRPr="00A55DB1" w:rsidR="0030183B">
        <w:rPr>
          <w:sz w:val="18"/>
        </w:rPr>
        <w:t xml:space="preserve"> </w:t>
      </w:r>
      <w:r w:rsidRPr="00A55DB1">
        <w:rPr>
          <w:sz w:val="18"/>
        </w:rPr>
        <w:t>Sebebi</w:t>
      </w:r>
      <w:r w:rsidRPr="00A55DB1" w:rsidR="0030183B">
        <w:rPr>
          <w:sz w:val="18"/>
        </w:rPr>
        <w:t xml:space="preserve"> </w:t>
      </w:r>
      <w:r w:rsidRPr="00A55DB1">
        <w:rPr>
          <w:sz w:val="18"/>
        </w:rPr>
        <w:t>her</w:t>
      </w:r>
      <w:r w:rsidRPr="00A55DB1" w:rsidR="0030183B">
        <w:rPr>
          <w:sz w:val="18"/>
        </w:rPr>
        <w:t xml:space="preserve"> </w:t>
      </w:r>
      <w:r w:rsidRPr="00A55DB1">
        <w:rPr>
          <w:sz w:val="18"/>
        </w:rPr>
        <w:t>ne</w:t>
      </w:r>
      <w:r w:rsidRPr="00A55DB1" w:rsidR="0030183B">
        <w:rPr>
          <w:sz w:val="18"/>
        </w:rPr>
        <w:t xml:space="preserve"> </w:t>
      </w:r>
      <w:r w:rsidRPr="00A55DB1">
        <w:rPr>
          <w:sz w:val="18"/>
        </w:rPr>
        <w:t>olursa</w:t>
      </w:r>
      <w:r w:rsidRPr="00A55DB1" w:rsidR="0030183B">
        <w:rPr>
          <w:sz w:val="18"/>
        </w:rPr>
        <w:t xml:space="preserve"> </w:t>
      </w:r>
      <w:r w:rsidRPr="00A55DB1">
        <w:rPr>
          <w:sz w:val="18"/>
        </w:rPr>
        <w:t>olsun</w:t>
      </w:r>
      <w:r w:rsidRPr="00A55DB1" w:rsidR="0030183B">
        <w:rPr>
          <w:sz w:val="18"/>
        </w:rPr>
        <w:t xml:space="preserve"> </w:t>
      </w:r>
      <w:r w:rsidRPr="00A55DB1">
        <w:rPr>
          <w:sz w:val="18"/>
        </w:rPr>
        <w:t>bütün</w:t>
      </w:r>
      <w:r w:rsidRPr="00A55DB1" w:rsidR="0030183B">
        <w:rPr>
          <w:sz w:val="18"/>
        </w:rPr>
        <w:t xml:space="preserve"> </w:t>
      </w:r>
      <w:r w:rsidRPr="00A55DB1">
        <w:rPr>
          <w:sz w:val="18"/>
        </w:rPr>
        <w:t>milletvekilleri</w:t>
      </w:r>
      <w:r w:rsidRPr="00A55DB1" w:rsidR="0030183B">
        <w:rPr>
          <w:sz w:val="18"/>
        </w:rPr>
        <w:t xml:space="preserve"> </w:t>
      </w:r>
      <w:r w:rsidRPr="00A55DB1">
        <w:rPr>
          <w:sz w:val="18"/>
        </w:rPr>
        <w:t>ve</w:t>
      </w:r>
      <w:r w:rsidRPr="00A55DB1" w:rsidR="0030183B">
        <w:rPr>
          <w:sz w:val="18"/>
        </w:rPr>
        <w:t xml:space="preserve"> </w:t>
      </w:r>
      <w:r w:rsidRPr="00A55DB1">
        <w:rPr>
          <w:sz w:val="18"/>
        </w:rPr>
        <w:t>parti</w:t>
      </w:r>
      <w:r w:rsidRPr="00A55DB1" w:rsidR="0030183B">
        <w:rPr>
          <w:sz w:val="18"/>
        </w:rPr>
        <w:t xml:space="preserve"> </w:t>
      </w:r>
      <w:r w:rsidRPr="00A55DB1">
        <w:rPr>
          <w:sz w:val="18"/>
        </w:rPr>
        <w:t>grupları</w:t>
      </w:r>
      <w:r w:rsidRPr="00A55DB1" w:rsidR="0030183B">
        <w:rPr>
          <w:sz w:val="18"/>
        </w:rPr>
        <w:t xml:space="preserve"> </w:t>
      </w:r>
      <w:r w:rsidRPr="00A55DB1">
        <w:rPr>
          <w:sz w:val="18"/>
        </w:rPr>
        <w:t>olarak</w:t>
      </w:r>
      <w:r w:rsidRPr="00A55DB1" w:rsidR="0030183B">
        <w:rPr>
          <w:sz w:val="18"/>
        </w:rPr>
        <w:t xml:space="preserve"> </w:t>
      </w:r>
      <w:r w:rsidRPr="00A55DB1">
        <w:rPr>
          <w:sz w:val="18"/>
        </w:rPr>
        <w:t>Türkiye</w:t>
      </w:r>
      <w:r w:rsidRPr="00A55DB1" w:rsidR="0030183B">
        <w:rPr>
          <w:sz w:val="18"/>
        </w:rPr>
        <w:t xml:space="preserve"> </w:t>
      </w:r>
      <w:r w:rsidRPr="00A55DB1">
        <w:rPr>
          <w:sz w:val="18"/>
        </w:rPr>
        <w:t>Büyük</w:t>
      </w:r>
      <w:r w:rsidRPr="00A55DB1" w:rsidR="0030183B">
        <w:rPr>
          <w:sz w:val="18"/>
        </w:rPr>
        <w:t xml:space="preserve"> </w:t>
      </w:r>
      <w:r w:rsidRPr="00A55DB1">
        <w:rPr>
          <w:sz w:val="18"/>
        </w:rPr>
        <w:t>Millet</w:t>
      </w:r>
      <w:r w:rsidRPr="00A55DB1" w:rsidR="0030183B">
        <w:rPr>
          <w:sz w:val="18"/>
        </w:rPr>
        <w:t xml:space="preserve"> </w:t>
      </w:r>
      <w:r w:rsidRPr="00A55DB1">
        <w:rPr>
          <w:sz w:val="18"/>
        </w:rPr>
        <w:t>Meclisi</w:t>
      </w:r>
      <w:r w:rsidRPr="00A55DB1" w:rsidR="0030183B">
        <w:rPr>
          <w:sz w:val="18"/>
        </w:rPr>
        <w:t xml:space="preserve"> </w:t>
      </w:r>
      <w:r w:rsidRPr="00A55DB1">
        <w:rPr>
          <w:sz w:val="18"/>
        </w:rPr>
        <w:t>çalışmalarını</w:t>
      </w:r>
      <w:r w:rsidRPr="00A55DB1" w:rsidR="0030183B">
        <w:rPr>
          <w:sz w:val="18"/>
        </w:rPr>
        <w:t xml:space="preserve"> </w:t>
      </w:r>
      <w:r w:rsidRPr="00A55DB1">
        <w:rPr>
          <w:sz w:val="18"/>
        </w:rPr>
        <w:t>ve</w:t>
      </w:r>
      <w:r w:rsidRPr="00A55DB1" w:rsidR="0030183B">
        <w:rPr>
          <w:sz w:val="18"/>
        </w:rPr>
        <w:t xml:space="preserve"> </w:t>
      </w:r>
      <w:r w:rsidRPr="00A55DB1">
        <w:rPr>
          <w:sz w:val="18"/>
        </w:rPr>
        <w:t>görüşmeleri</w:t>
      </w:r>
      <w:r w:rsidRPr="00A55DB1" w:rsidR="0030183B">
        <w:rPr>
          <w:sz w:val="18"/>
        </w:rPr>
        <w:t xml:space="preserve"> </w:t>
      </w:r>
      <w:r w:rsidRPr="00A55DB1">
        <w:rPr>
          <w:sz w:val="18"/>
        </w:rPr>
        <w:t>Meclisin</w:t>
      </w:r>
      <w:r w:rsidRPr="00A55DB1" w:rsidR="0030183B">
        <w:rPr>
          <w:sz w:val="18"/>
        </w:rPr>
        <w:t xml:space="preserve"> </w:t>
      </w:r>
      <w:r w:rsidRPr="00A55DB1">
        <w:rPr>
          <w:sz w:val="18"/>
        </w:rPr>
        <w:t>mehabetine</w:t>
      </w:r>
      <w:r w:rsidRPr="00A55DB1" w:rsidR="0030183B">
        <w:rPr>
          <w:sz w:val="18"/>
        </w:rPr>
        <w:t xml:space="preserve"> </w:t>
      </w:r>
      <w:r w:rsidRPr="00A55DB1">
        <w:rPr>
          <w:sz w:val="18"/>
        </w:rPr>
        <w:t>uygun,</w:t>
      </w:r>
      <w:r w:rsidRPr="00A55DB1" w:rsidR="0030183B">
        <w:rPr>
          <w:sz w:val="18"/>
        </w:rPr>
        <w:t xml:space="preserve"> </w:t>
      </w:r>
      <w:r w:rsidRPr="00A55DB1">
        <w:rPr>
          <w:sz w:val="18"/>
        </w:rPr>
        <w:t>İç</w:t>
      </w:r>
      <w:r w:rsidRPr="00A55DB1" w:rsidR="0030183B">
        <w:rPr>
          <w:sz w:val="18"/>
        </w:rPr>
        <w:t xml:space="preserve"> </w:t>
      </w:r>
      <w:r w:rsidRPr="00A55DB1">
        <w:rPr>
          <w:sz w:val="18"/>
        </w:rPr>
        <w:t>Tüzük</w:t>
      </w:r>
      <w:r w:rsidRPr="00A55DB1" w:rsidR="0030183B">
        <w:rPr>
          <w:sz w:val="18"/>
        </w:rPr>
        <w:t xml:space="preserve"> </w:t>
      </w:r>
      <w:r w:rsidRPr="00A55DB1">
        <w:rPr>
          <w:sz w:val="18"/>
        </w:rPr>
        <w:t>kuralları</w:t>
      </w:r>
      <w:r w:rsidRPr="00A55DB1" w:rsidR="0030183B">
        <w:rPr>
          <w:sz w:val="18"/>
        </w:rPr>
        <w:t xml:space="preserve"> </w:t>
      </w:r>
      <w:r w:rsidRPr="00A55DB1">
        <w:rPr>
          <w:sz w:val="18"/>
        </w:rPr>
        <w:t>çerçevesinde,</w:t>
      </w:r>
      <w:r w:rsidRPr="00A55DB1" w:rsidR="0030183B">
        <w:rPr>
          <w:sz w:val="18"/>
        </w:rPr>
        <w:t xml:space="preserve"> </w:t>
      </w:r>
      <w:r w:rsidRPr="00A55DB1">
        <w:rPr>
          <w:sz w:val="18"/>
        </w:rPr>
        <w:t>sevgi</w:t>
      </w:r>
      <w:r w:rsidRPr="00A55DB1" w:rsidR="0030183B">
        <w:rPr>
          <w:sz w:val="18"/>
        </w:rPr>
        <w:t xml:space="preserve"> </w:t>
      </w:r>
      <w:r w:rsidRPr="00A55DB1">
        <w:rPr>
          <w:sz w:val="18"/>
        </w:rPr>
        <w:t>ve</w:t>
      </w:r>
      <w:r w:rsidRPr="00A55DB1" w:rsidR="0030183B">
        <w:rPr>
          <w:sz w:val="18"/>
        </w:rPr>
        <w:t xml:space="preserve"> </w:t>
      </w:r>
      <w:r w:rsidRPr="00A55DB1">
        <w:rPr>
          <w:sz w:val="18"/>
        </w:rPr>
        <w:t>saygı</w:t>
      </w:r>
      <w:r w:rsidRPr="00A55DB1" w:rsidR="0030183B">
        <w:rPr>
          <w:sz w:val="18"/>
        </w:rPr>
        <w:t xml:space="preserve"> </w:t>
      </w:r>
      <w:r w:rsidRPr="00A55DB1">
        <w:rPr>
          <w:sz w:val="18"/>
        </w:rPr>
        <w:t>içerisinde</w:t>
      </w:r>
      <w:r w:rsidRPr="00A55DB1" w:rsidR="0030183B">
        <w:rPr>
          <w:sz w:val="18"/>
        </w:rPr>
        <w:t xml:space="preserve"> </w:t>
      </w:r>
      <w:r w:rsidRPr="00A55DB1">
        <w:rPr>
          <w:sz w:val="18"/>
        </w:rPr>
        <w:t>götürme</w:t>
      </w:r>
      <w:r w:rsidRPr="00A55DB1" w:rsidR="0030183B">
        <w:rPr>
          <w:sz w:val="18"/>
        </w:rPr>
        <w:t xml:space="preserve"> </w:t>
      </w:r>
      <w:r w:rsidRPr="00A55DB1">
        <w:rPr>
          <w:sz w:val="18"/>
        </w:rPr>
        <w:t>mecburiyetimiz</w:t>
      </w:r>
      <w:r w:rsidRPr="00A55DB1" w:rsidR="0030183B">
        <w:rPr>
          <w:sz w:val="18"/>
        </w:rPr>
        <w:t xml:space="preserve"> </w:t>
      </w:r>
      <w:r w:rsidRPr="00A55DB1">
        <w:rPr>
          <w:sz w:val="18"/>
        </w:rPr>
        <w:t>vardır.</w:t>
      </w:r>
    </w:p>
    <w:p w:rsidRPr="00A55DB1" w:rsidR="00970309" w:rsidP="00A55DB1" w:rsidRDefault="00970309">
      <w:pPr>
        <w:pStyle w:val="GENELKURUL"/>
        <w:spacing w:line="240" w:lineRule="auto"/>
        <w:rPr>
          <w:sz w:val="18"/>
        </w:rPr>
      </w:pPr>
      <w:r w:rsidRPr="00A55DB1">
        <w:rPr>
          <w:sz w:val="18"/>
        </w:rPr>
        <w:t>Öyle</w:t>
      </w:r>
      <w:r w:rsidRPr="00A55DB1" w:rsidR="0030183B">
        <w:rPr>
          <w:sz w:val="18"/>
        </w:rPr>
        <w:t xml:space="preserve"> </w:t>
      </w:r>
      <w:r w:rsidRPr="00A55DB1">
        <w:rPr>
          <w:sz w:val="18"/>
        </w:rPr>
        <w:t>düşünüyorum</w:t>
      </w:r>
      <w:r w:rsidRPr="00A55DB1" w:rsidR="0030183B">
        <w:rPr>
          <w:sz w:val="18"/>
        </w:rPr>
        <w:t xml:space="preserve"> </w:t>
      </w:r>
      <w:r w:rsidRPr="00A55DB1">
        <w:rPr>
          <w:sz w:val="18"/>
        </w:rPr>
        <w:t>ki,</w:t>
      </w:r>
      <w:r w:rsidRPr="00A55DB1" w:rsidR="0030183B">
        <w:rPr>
          <w:sz w:val="18"/>
        </w:rPr>
        <w:t xml:space="preserve"> </w:t>
      </w:r>
      <w:r w:rsidRPr="00A55DB1">
        <w:rPr>
          <w:sz w:val="18"/>
        </w:rPr>
        <w:t>sevgide</w:t>
      </w:r>
      <w:r w:rsidRPr="00A55DB1" w:rsidR="0030183B">
        <w:rPr>
          <w:sz w:val="18"/>
        </w:rPr>
        <w:t xml:space="preserve"> </w:t>
      </w:r>
      <w:r w:rsidRPr="00A55DB1">
        <w:rPr>
          <w:sz w:val="18"/>
        </w:rPr>
        <w:t>serbestiyet,</w:t>
      </w:r>
      <w:r w:rsidRPr="00A55DB1" w:rsidR="0030183B">
        <w:rPr>
          <w:sz w:val="18"/>
        </w:rPr>
        <w:t xml:space="preserve"> </w:t>
      </w:r>
      <w:r w:rsidRPr="00A55DB1">
        <w:rPr>
          <w:sz w:val="18"/>
        </w:rPr>
        <w:t>saygıda</w:t>
      </w:r>
      <w:r w:rsidRPr="00A55DB1" w:rsidR="0030183B">
        <w:rPr>
          <w:sz w:val="18"/>
        </w:rPr>
        <w:t xml:space="preserve"> </w:t>
      </w:r>
      <w:r w:rsidRPr="00A55DB1">
        <w:rPr>
          <w:sz w:val="18"/>
        </w:rPr>
        <w:t>mecburiyet</w:t>
      </w:r>
      <w:r w:rsidRPr="00A55DB1" w:rsidR="0030183B">
        <w:rPr>
          <w:sz w:val="18"/>
        </w:rPr>
        <w:t xml:space="preserve"> </w:t>
      </w:r>
      <w:r w:rsidRPr="00A55DB1">
        <w:rPr>
          <w:sz w:val="18"/>
        </w:rPr>
        <w:t>vardır</w:t>
      </w:r>
      <w:r w:rsidRPr="00A55DB1" w:rsidR="0030183B">
        <w:rPr>
          <w:sz w:val="18"/>
        </w:rPr>
        <w:t xml:space="preserve"> </w:t>
      </w:r>
      <w:r w:rsidRPr="00A55DB1">
        <w:rPr>
          <w:sz w:val="18"/>
        </w:rPr>
        <w:t>ve</w:t>
      </w:r>
      <w:r w:rsidRPr="00A55DB1" w:rsidR="0030183B">
        <w:rPr>
          <w:sz w:val="18"/>
        </w:rPr>
        <w:t xml:space="preserve"> </w:t>
      </w:r>
      <w:r w:rsidRPr="00A55DB1">
        <w:rPr>
          <w:sz w:val="18"/>
        </w:rPr>
        <w:t>bu</w:t>
      </w:r>
      <w:r w:rsidRPr="00A55DB1" w:rsidR="0030183B">
        <w:rPr>
          <w:sz w:val="18"/>
        </w:rPr>
        <w:t xml:space="preserve"> </w:t>
      </w:r>
      <w:r w:rsidRPr="00A55DB1">
        <w:rPr>
          <w:sz w:val="18"/>
        </w:rPr>
        <w:t>hepimiz</w:t>
      </w:r>
      <w:r w:rsidRPr="00A55DB1" w:rsidR="0030183B">
        <w:rPr>
          <w:sz w:val="18"/>
        </w:rPr>
        <w:t xml:space="preserve"> </w:t>
      </w:r>
      <w:r w:rsidRPr="00A55DB1">
        <w:rPr>
          <w:sz w:val="18"/>
        </w:rPr>
        <w:t>için</w:t>
      </w:r>
      <w:r w:rsidRPr="00A55DB1" w:rsidR="0030183B">
        <w:rPr>
          <w:sz w:val="18"/>
        </w:rPr>
        <w:t xml:space="preserve"> </w:t>
      </w:r>
      <w:r w:rsidRPr="00A55DB1">
        <w:rPr>
          <w:sz w:val="18"/>
        </w:rPr>
        <w:t>geçerli</w:t>
      </w:r>
      <w:r w:rsidRPr="00A55DB1" w:rsidR="0030183B">
        <w:rPr>
          <w:sz w:val="18"/>
        </w:rPr>
        <w:t xml:space="preserve"> </w:t>
      </w:r>
      <w:r w:rsidRPr="00A55DB1">
        <w:rPr>
          <w:sz w:val="18"/>
        </w:rPr>
        <w:t>olan</w:t>
      </w:r>
      <w:r w:rsidRPr="00A55DB1" w:rsidR="0030183B">
        <w:rPr>
          <w:sz w:val="18"/>
        </w:rPr>
        <w:t xml:space="preserve"> </w:t>
      </w:r>
      <w:r w:rsidRPr="00A55DB1">
        <w:rPr>
          <w:sz w:val="18"/>
        </w:rPr>
        <w:t>bir</w:t>
      </w:r>
      <w:r w:rsidRPr="00A55DB1" w:rsidR="0030183B">
        <w:rPr>
          <w:sz w:val="18"/>
        </w:rPr>
        <w:t xml:space="preserve"> </w:t>
      </w:r>
      <w:r w:rsidRPr="00A55DB1">
        <w:rPr>
          <w:sz w:val="18"/>
        </w:rPr>
        <w:t>durumdur.</w:t>
      </w:r>
      <w:r w:rsidRPr="00A55DB1" w:rsidR="0030183B">
        <w:rPr>
          <w:sz w:val="18"/>
        </w:rPr>
        <w:t xml:space="preserve"> </w:t>
      </w:r>
      <w:r w:rsidRPr="00A55DB1">
        <w:rPr>
          <w:sz w:val="18"/>
        </w:rPr>
        <w:t>Yine</w:t>
      </w:r>
      <w:r w:rsidRPr="00A55DB1" w:rsidR="0030183B">
        <w:rPr>
          <w:sz w:val="18"/>
        </w:rPr>
        <w:t xml:space="preserve"> </w:t>
      </w:r>
      <w:r w:rsidRPr="00A55DB1">
        <w:rPr>
          <w:sz w:val="18"/>
        </w:rPr>
        <w:t>mecbur</w:t>
      </w:r>
      <w:r w:rsidRPr="00A55DB1" w:rsidR="0030183B">
        <w:rPr>
          <w:sz w:val="18"/>
        </w:rPr>
        <w:t xml:space="preserve"> </w:t>
      </w:r>
      <w:r w:rsidRPr="00A55DB1">
        <w:rPr>
          <w:sz w:val="18"/>
        </w:rPr>
        <w:t>olduğumuz</w:t>
      </w:r>
      <w:r w:rsidRPr="00A55DB1" w:rsidR="0030183B">
        <w:rPr>
          <w:sz w:val="18"/>
        </w:rPr>
        <w:t xml:space="preserve"> </w:t>
      </w:r>
      <w:r w:rsidRPr="00A55DB1">
        <w:rPr>
          <w:sz w:val="18"/>
        </w:rPr>
        <w:t>bir</w:t>
      </w:r>
      <w:r w:rsidRPr="00A55DB1" w:rsidR="0030183B">
        <w:rPr>
          <w:sz w:val="18"/>
        </w:rPr>
        <w:t xml:space="preserve"> </w:t>
      </w:r>
      <w:r w:rsidRPr="00A55DB1">
        <w:rPr>
          <w:sz w:val="18"/>
        </w:rPr>
        <w:t>tutum</w:t>
      </w:r>
      <w:r w:rsidRPr="00A55DB1" w:rsidR="0030183B">
        <w:rPr>
          <w:sz w:val="18"/>
        </w:rPr>
        <w:t xml:space="preserve"> </w:t>
      </w:r>
      <w:r w:rsidRPr="00A55DB1">
        <w:rPr>
          <w:sz w:val="18"/>
        </w:rPr>
        <w:t>daha</w:t>
      </w:r>
      <w:r w:rsidRPr="00A55DB1" w:rsidR="0030183B">
        <w:rPr>
          <w:sz w:val="18"/>
        </w:rPr>
        <w:t xml:space="preserve"> </w:t>
      </w:r>
      <w:r w:rsidRPr="00A55DB1">
        <w:rPr>
          <w:sz w:val="18"/>
        </w:rPr>
        <w:t>vardır,</w:t>
      </w:r>
      <w:r w:rsidRPr="00A55DB1" w:rsidR="0030183B">
        <w:rPr>
          <w:sz w:val="18"/>
        </w:rPr>
        <w:t xml:space="preserve"> </w:t>
      </w:r>
      <w:r w:rsidRPr="00A55DB1">
        <w:rPr>
          <w:sz w:val="18"/>
        </w:rPr>
        <w:t>o</w:t>
      </w:r>
      <w:r w:rsidRPr="00A55DB1" w:rsidR="0030183B">
        <w:rPr>
          <w:sz w:val="18"/>
        </w:rPr>
        <w:t xml:space="preserve"> </w:t>
      </w:r>
      <w:r w:rsidRPr="00A55DB1">
        <w:rPr>
          <w:sz w:val="18"/>
        </w:rPr>
        <w:t>da</w:t>
      </w:r>
      <w:r w:rsidRPr="00A55DB1" w:rsidR="0030183B">
        <w:rPr>
          <w:sz w:val="18"/>
        </w:rPr>
        <w:t xml:space="preserve"> </w:t>
      </w:r>
      <w:r w:rsidRPr="00A55DB1">
        <w:rPr>
          <w:sz w:val="18"/>
        </w:rPr>
        <w:t>birbirimize</w:t>
      </w:r>
      <w:r w:rsidRPr="00A55DB1" w:rsidR="0030183B">
        <w:rPr>
          <w:sz w:val="18"/>
        </w:rPr>
        <w:t xml:space="preserve"> </w:t>
      </w:r>
      <w:r w:rsidRPr="00A55DB1">
        <w:rPr>
          <w:sz w:val="18"/>
        </w:rPr>
        <w:t>karşı</w:t>
      </w:r>
      <w:r w:rsidRPr="00A55DB1" w:rsidR="0030183B">
        <w:rPr>
          <w:sz w:val="18"/>
        </w:rPr>
        <w:t xml:space="preserve"> </w:t>
      </w:r>
      <w:r w:rsidRPr="00A55DB1">
        <w:rPr>
          <w:sz w:val="18"/>
        </w:rPr>
        <w:t>göstereceğimiz</w:t>
      </w:r>
      <w:r w:rsidRPr="00A55DB1" w:rsidR="0030183B">
        <w:rPr>
          <w:sz w:val="18"/>
        </w:rPr>
        <w:t xml:space="preserve"> </w:t>
      </w:r>
      <w:r w:rsidRPr="00A55DB1">
        <w:rPr>
          <w:sz w:val="18"/>
        </w:rPr>
        <w:t>sabır</w:t>
      </w:r>
      <w:r w:rsidRPr="00A55DB1" w:rsidR="0030183B">
        <w:rPr>
          <w:sz w:val="18"/>
        </w:rPr>
        <w:t xml:space="preserve"> </w:t>
      </w:r>
      <w:r w:rsidRPr="00A55DB1">
        <w:rPr>
          <w:sz w:val="18"/>
        </w:rPr>
        <w:t>ve</w:t>
      </w:r>
      <w:r w:rsidRPr="00A55DB1" w:rsidR="0030183B">
        <w:rPr>
          <w:sz w:val="18"/>
        </w:rPr>
        <w:t xml:space="preserve"> </w:t>
      </w:r>
      <w:r w:rsidRPr="00A55DB1">
        <w:rPr>
          <w:sz w:val="18"/>
        </w:rPr>
        <w:t>tahammüldür,</w:t>
      </w:r>
      <w:r w:rsidRPr="00A55DB1" w:rsidR="0030183B">
        <w:rPr>
          <w:sz w:val="18"/>
        </w:rPr>
        <w:t xml:space="preserve"> </w:t>
      </w:r>
      <w:r w:rsidRPr="00A55DB1">
        <w:rPr>
          <w:sz w:val="18"/>
        </w:rPr>
        <w:t>bütün</w:t>
      </w:r>
      <w:r w:rsidRPr="00A55DB1" w:rsidR="0030183B">
        <w:rPr>
          <w:sz w:val="18"/>
        </w:rPr>
        <w:t xml:space="preserve"> </w:t>
      </w:r>
      <w:r w:rsidRPr="00A55DB1">
        <w:rPr>
          <w:sz w:val="18"/>
        </w:rPr>
        <w:t>milletvekilleri</w:t>
      </w:r>
      <w:r w:rsidRPr="00A55DB1" w:rsidR="0030183B">
        <w:rPr>
          <w:sz w:val="18"/>
        </w:rPr>
        <w:t xml:space="preserve"> </w:t>
      </w:r>
      <w:r w:rsidRPr="00A55DB1">
        <w:rPr>
          <w:sz w:val="18"/>
        </w:rPr>
        <w:t>ve</w:t>
      </w:r>
      <w:r w:rsidRPr="00A55DB1" w:rsidR="0030183B">
        <w:rPr>
          <w:sz w:val="18"/>
        </w:rPr>
        <w:t xml:space="preserve"> </w:t>
      </w:r>
      <w:r w:rsidRPr="00A55DB1">
        <w:rPr>
          <w:sz w:val="18"/>
        </w:rPr>
        <w:t>parti</w:t>
      </w:r>
      <w:r w:rsidRPr="00A55DB1" w:rsidR="0030183B">
        <w:rPr>
          <w:sz w:val="18"/>
        </w:rPr>
        <w:t xml:space="preserve"> </w:t>
      </w:r>
      <w:r w:rsidRPr="00A55DB1">
        <w:rPr>
          <w:sz w:val="18"/>
        </w:rPr>
        <w:t>grupları</w:t>
      </w:r>
      <w:r w:rsidRPr="00A55DB1" w:rsidR="0030183B">
        <w:rPr>
          <w:sz w:val="18"/>
        </w:rPr>
        <w:t xml:space="preserve"> </w:t>
      </w:r>
      <w:r w:rsidRPr="00A55DB1">
        <w:rPr>
          <w:sz w:val="18"/>
        </w:rPr>
        <w:t>olarak</w:t>
      </w:r>
      <w:r w:rsidRPr="00A55DB1" w:rsidR="0030183B">
        <w:rPr>
          <w:sz w:val="18"/>
        </w:rPr>
        <w:t xml:space="preserve"> </w:t>
      </w:r>
      <w:r w:rsidRPr="00A55DB1">
        <w:rPr>
          <w:sz w:val="18"/>
        </w:rPr>
        <w:t>biz</w:t>
      </w:r>
      <w:r w:rsidRPr="00A55DB1" w:rsidR="0030183B">
        <w:rPr>
          <w:sz w:val="18"/>
        </w:rPr>
        <w:t xml:space="preserve"> </w:t>
      </w:r>
      <w:r w:rsidRPr="00A55DB1">
        <w:rPr>
          <w:sz w:val="18"/>
        </w:rPr>
        <w:t>buna</w:t>
      </w:r>
      <w:r w:rsidRPr="00A55DB1" w:rsidR="0030183B">
        <w:rPr>
          <w:sz w:val="18"/>
        </w:rPr>
        <w:t xml:space="preserve"> </w:t>
      </w:r>
      <w:r w:rsidRPr="00A55DB1">
        <w:rPr>
          <w:sz w:val="18"/>
        </w:rPr>
        <w:t>mecburuz.</w:t>
      </w:r>
      <w:r w:rsidRPr="00A55DB1" w:rsidR="0030183B">
        <w:rPr>
          <w:sz w:val="18"/>
        </w:rPr>
        <w:t xml:space="preserve"> </w:t>
      </w:r>
      <w:r w:rsidRPr="00A55DB1">
        <w:rPr>
          <w:sz w:val="18"/>
        </w:rPr>
        <w:t>Gerilim</w:t>
      </w:r>
      <w:r w:rsidRPr="00A55DB1" w:rsidR="0030183B">
        <w:rPr>
          <w:sz w:val="18"/>
        </w:rPr>
        <w:t xml:space="preserve"> </w:t>
      </w:r>
      <w:r w:rsidRPr="00A55DB1">
        <w:rPr>
          <w:sz w:val="18"/>
        </w:rPr>
        <w:t>istemiyoruz</w:t>
      </w:r>
      <w:r w:rsidRPr="00A55DB1" w:rsidR="0030183B">
        <w:rPr>
          <w:sz w:val="18"/>
        </w:rPr>
        <w:t xml:space="preserve"> </w:t>
      </w:r>
      <w:r w:rsidRPr="00A55DB1">
        <w:rPr>
          <w:sz w:val="18"/>
        </w:rPr>
        <w:t>çünkü</w:t>
      </w:r>
      <w:r w:rsidRPr="00A55DB1" w:rsidR="0030183B">
        <w:rPr>
          <w:sz w:val="18"/>
        </w:rPr>
        <w:t xml:space="preserve"> </w:t>
      </w:r>
      <w:r w:rsidRPr="00A55DB1">
        <w:rPr>
          <w:sz w:val="18"/>
        </w:rPr>
        <w:t>gerilim</w:t>
      </w:r>
      <w:r w:rsidRPr="00A55DB1" w:rsidR="0030183B">
        <w:rPr>
          <w:sz w:val="18"/>
        </w:rPr>
        <w:t xml:space="preserve"> </w:t>
      </w:r>
      <w:r w:rsidRPr="00A55DB1">
        <w:rPr>
          <w:sz w:val="18"/>
        </w:rPr>
        <w:t>oldukça</w:t>
      </w:r>
      <w:r w:rsidRPr="00A55DB1" w:rsidR="0030183B">
        <w:rPr>
          <w:sz w:val="18"/>
        </w:rPr>
        <w:t xml:space="preserve"> </w:t>
      </w:r>
      <w:r w:rsidRPr="00A55DB1">
        <w:rPr>
          <w:sz w:val="18"/>
        </w:rPr>
        <w:t>bunun</w:t>
      </w:r>
      <w:r w:rsidRPr="00A55DB1" w:rsidR="0030183B">
        <w:rPr>
          <w:sz w:val="18"/>
        </w:rPr>
        <w:t xml:space="preserve"> </w:t>
      </w:r>
      <w:r w:rsidRPr="00A55DB1">
        <w:rPr>
          <w:sz w:val="18"/>
        </w:rPr>
        <w:t>neye,</w:t>
      </w:r>
      <w:r w:rsidRPr="00A55DB1" w:rsidR="0030183B">
        <w:rPr>
          <w:sz w:val="18"/>
        </w:rPr>
        <w:t xml:space="preserve"> </w:t>
      </w:r>
      <w:r w:rsidRPr="00A55DB1">
        <w:rPr>
          <w:sz w:val="18"/>
        </w:rPr>
        <w:t>hangi</w:t>
      </w:r>
      <w:r w:rsidRPr="00A55DB1" w:rsidR="0030183B">
        <w:rPr>
          <w:sz w:val="18"/>
        </w:rPr>
        <w:t xml:space="preserve"> </w:t>
      </w:r>
      <w:r w:rsidRPr="00A55DB1">
        <w:rPr>
          <w:sz w:val="18"/>
        </w:rPr>
        <w:t>tür</w:t>
      </w:r>
      <w:r w:rsidRPr="00A55DB1" w:rsidR="0030183B">
        <w:rPr>
          <w:sz w:val="18"/>
        </w:rPr>
        <w:t xml:space="preserve"> </w:t>
      </w:r>
      <w:r w:rsidRPr="00A55DB1">
        <w:rPr>
          <w:sz w:val="18"/>
        </w:rPr>
        <w:t>davranışlara,</w:t>
      </w:r>
      <w:r w:rsidRPr="00A55DB1" w:rsidR="0030183B">
        <w:rPr>
          <w:sz w:val="18"/>
        </w:rPr>
        <w:t xml:space="preserve"> </w:t>
      </w:r>
      <w:r w:rsidRPr="00A55DB1">
        <w:rPr>
          <w:sz w:val="18"/>
        </w:rPr>
        <w:t>söz</w:t>
      </w:r>
      <w:r w:rsidRPr="00A55DB1" w:rsidR="0030183B">
        <w:rPr>
          <w:sz w:val="18"/>
        </w:rPr>
        <w:t xml:space="preserve"> </w:t>
      </w:r>
      <w:r w:rsidRPr="00A55DB1">
        <w:rPr>
          <w:sz w:val="18"/>
        </w:rPr>
        <w:t>ve</w:t>
      </w:r>
      <w:r w:rsidRPr="00A55DB1" w:rsidR="0030183B">
        <w:rPr>
          <w:sz w:val="18"/>
        </w:rPr>
        <w:t xml:space="preserve"> </w:t>
      </w:r>
      <w:r w:rsidRPr="00A55DB1">
        <w:rPr>
          <w:sz w:val="18"/>
        </w:rPr>
        <w:t>tutumlara</w:t>
      </w:r>
      <w:r w:rsidRPr="00A55DB1" w:rsidR="0030183B">
        <w:rPr>
          <w:sz w:val="18"/>
        </w:rPr>
        <w:t xml:space="preserve"> </w:t>
      </w:r>
      <w:r w:rsidRPr="00A55DB1">
        <w:rPr>
          <w:sz w:val="18"/>
        </w:rPr>
        <w:t>evrileceğini</w:t>
      </w:r>
      <w:r w:rsidRPr="00A55DB1" w:rsidR="0030183B">
        <w:rPr>
          <w:sz w:val="18"/>
        </w:rPr>
        <w:t xml:space="preserve"> </w:t>
      </w:r>
      <w:r w:rsidRPr="00A55DB1">
        <w:rPr>
          <w:sz w:val="18"/>
        </w:rPr>
        <w:t>kestirmek</w:t>
      </w:r>
      <w:r w:rsidRPr="00A55DB1" w:rsidR="0030183B">
        <w:rPr>
          <w:sz w:val="18"/>
        </w:rPr>
        <w:t xml:space="preserve"> </w:t>
      </w:r>
      <w:r w:rsidRPr="00A55DB1">
        <w:rPr>
          <w:sz w:val="18"/>
        </w:rPr>
        <w:t>çoğu</w:t>
      </w:r>
      <w:r w:rsidRPr="00A55DB1" w:rsidR="0030183B">
        <w:rPr>
          <w:sz w:val="18"/>
        </w:rPr>
        <w:t xml:space="preserve"> </w:t>
      </w:r>
      <w:r w:rsidRPr="00A55DB1">
        <w:rPr>
          <w:sz w:val="18"/>
        </w:rPr>
        <w:t>zaman</w:t>
      </w:r>
      <w:r w:rsidRPr="00A55DB1" w:rsidR="0030183B">
        <w:rPr>
          <w:sz w:val="18"/>
        </w:rPr>
        <w:t xml:space="preserve"> </w:t>
      </w:r>
      <w:r w:rsidRPr="00A55DB1">
        <w:rPr>
          <w:sz w:val="18"/>
        </w:rPr>
        <w:t>mümkün</w:t>
      </w:r>
      <w:r w:rsidRPr="00A55DB1" w:rsidR="0030183B">
        <w:rPr>
          <w:sz w:val="18"/>
        </w:rPr>
        <w:t xml:space="preserve"> </w:t>
      </w:r>
      <w:r w:rsidRPr="00A55DB1">
        <w:rPr>
          <w:sz w:val="18"/>
        </w:rPr>
        <w:t>olmayabiliyor</w:t>
      </w:r>
      <w:r w:rsidRPr="00A55DB1" w:rsidR="0030183B">
        <w:rPr>
          <w:sz w:val="18"/>
        </w:rPr>
        <w:t xml:space="preserve"> </w:t>
      </w:r>
      <w:r w:rsidRPr="00A55DB1">
        <w:rPr>
          <w:sz w:val="18"/>
        </w:rPr>
        <w:t>ve</w:t>
      </w:r>
      <w:r w:rsidRPr="00A55DB1" w:rsidR="0030183B">
        <w:rPr>
          <w:sz w:val="18"/>
        </w:rPr>
        <w:t xml:space="preserve"> </w:t>
      </w:r>
      <w:r w:rsidRPr="00A55DB1">
        <w:rPr>
          <w:sz w:val="18"/>
        </w:rPr>
        <w:t>kontrol</w:t>
      </w:r>
      <w:r w:rsidRPr="00A55DB1" w:rsidR="0030183B">
        <w:rPr>
          <w:sz w:val="18"/>
        </w:rPr>
        <w:t xml:space="preserve"> </w:t>
      </w:r>
      <w:r w:rsidRPr="00A55DB1">
        <w:rPr>
          <w:sz w:val="18"/>
        </w:rPr>
        <w:t>dışı</w:t>
      </w:r>
      <w:r w:rsidRPr="00A55DB1" w:rsidR="0030183B">
        <w:rPr>
          <w:sz w:val="18"/>
        </w:rPr>
        <w:t xml:space="preserve"> </w:t>
      </w:r>
      <w:r w:rsidRPr="00A55DB1">
        <w:rPr>
          <w:sz w:val="18"/>
        </w:rPr>
        <w:t>davranışlara</w:t>
      </w:r>
      <w:r w:rsidRPr="00A55DB1" w:rsidR="0030183B">
        <w:rPr>
          <w:sz w:val="18"/>
        </w:rPr>
        <w:t xml:space="preserve"> </w:t>
      </w:r>
      <w:r w:rsidRPr="00A55DB1">
        <w:rPr>
          <w:sz w:val="18"/>
        </w:rPr>
        <w:t>da</w:t>
      </w:r>
      <w:r w:rsidRPr="00A55DB1" w:rsidR="0030183B">
        <w:rPr>
          <w:sz w:val="18"/>
        </w:rPr>
        <w:t xml:space="preserve"> </w:t>
      </w:r>
      <w:r w:rsidRPr="00A55DB1">
        <w:rPr>
          <w:sz w:val="18"/>
        </w:rPr>
        <w:t>sebep</w:t>
      </w:r>
      <w:r w:rsidRPr="00A55DB1" w:rsidR="0030183B">
        <w:rPr>
          <w:sz w:val="18"/>
        </w:rPr>
        <w:t xml:space="preserve"> </w:t>
      </w:r>
      <w:r w:rsidRPr="00A55DB1">
        <w:rPr>
          <w:sz w:val="18"/>
        </w:rPr>
        <w:t>oluyor</w:t>
      </w:r>
      <w:r w:rsidRPr="00A55DB1" w:rsidR="0030183B">
        <w:rPr>
          <w:sz w:val="18"/>
        </w:rPr>
        <w:t xml:space="preserve"> </w:t>
      </w:r>
      <w:r w:rsidRPr="00A55DB1">
        <w:rPr>
          <w:sz w:val="18"/>
        </w:rPr>
        <w:t>ve</w:t>
      </w:r>
      <w:r w:rsidRPr="00A55DB1" w:rsidR="0030183B">
        <w:rPr>
          <w:sz w:val="18"/>
        </w:rPr>
        <w:t xml:space="preserve"> </w:t>
      </w:r>
      <w:r w:rsidRPr="00A55DB1">
        <w:rPr>
          <w:sz w:val="18"/>
        </w:rPr>
        <w:t>neticede</w:t>
      </w:r>
      <w:r w:rsidRPr="00A55DB1" w:rsidR="0030183B">
        <w:rPr>
          <w:sz w:val="18"/>
        </w:rPr>
        <w:t xml:space="preserve"> </w:t>
      </w:r>
      <w:r w:rsidRPr="00A55DB1">
        <w:rPr>
          <w:sz w:val="18"/>
        </w:rPr>
        <w:t>üzücü</w:t>
      </w:r>
      <w:r w:rsidRPr="00A55DB1" w:rsidR="0030183B">
        <w:rPr>
          <w:sz w:val="18"/>
        </w:rPr>
        <w:t xml:space="preserve"> </w:t>
      </w:r>
      <w:r w:rsidRPr="00A55DB1">
        <w:rPr>
          <w:sz w:val="18"/>
        </w:rPr>
        <w:t>hadiseleri</w:t>
      </w:r>
      <w:r w:rsidRPr="00A55DB1" w:rsidR="0030183B">
        <w:rPr>
          <w:sz w:val="18"/>
        </w:rPr>
        <w:t xml:space="preserve"> </w:t>
      </w:r>
      <w:r w:rsidRPr="00A55DB1">
        <w:rPr>
          <w:sz w:val="18"/>
        </w:rPr>
        <w:t>yaşıyoruz.</w:t>
      </w:r>
      <w:r w:rsidRPr="00A55DB1" w:rsidR="0030183B">
        <w:rPr>
          <w:sz w:val="18"/>
        </w:rPr>
        <w:t xml:space="preserve"> </w:t>
      </w:r>
      <w:r w:rsidRPr="00A55DB1">
        <w:rPr>
          <w:sz w:val="18"/>
        </w:rPr>
        <w:t>Dünkü</w:t>
      </w:r>
      <w:r w:rsidRPr="00A55DB1" w:rsidR="0030183B">
        <w:rPr>
          <w:sz w:val="18"/>
        </w:rPr>
        <w:t xml:space="preserve"> </w:t>
      </w:r>
      <w:r w:rsidRPr="00A55DB1">
        <w:rPr>
          <w:sz w:val="18"/>
        </w:rPr>
        <w:t>yaşanan</w:t>
      </w:r>
      <w:r w:rsidRPr="00A55DB1" w:rsidR="0030183B">
        <w:rPr>
          <w:sz w:val="18"/>
        </w:rPr>
        <w:t xml:space="preserve"> </w:t>
      </w:r>
      <w:r w:rsidRPr="00A55DB1">
        <w:rPr>
          <w:sz w:val="18"/>
        </w:rPr>
        <w:t>hadiseleri</w:t>
      </w:r>
      <w:r w:rsidRPr="00A55DB1" w:rsidR="0030183B">
        <w:rPr>
          <w:sz w:val="18"/>
        </w:rPr>
        <w:t xml:space="preserve"> </w:t>
      </w:r>
      <w:r w:rsidRPr="00A55DB1">
        <w:rPr>
          <w:sz w:val="18"/>
        </w:rPr>
        <w:t>de</w:t>
      </w:r>
      <w:r w:rsidRPr="00A55DB1" w:rsidR="0030183B">
        <w:rPr>
          <w:sz w:val="18"/>
        </w:rPr>
        <w:t xml:space="preserve"> </w:t>
      </w:r>
      <w:r w:rsidRPr="00A55DB1">
        <w:rPr>
          <w:sz w:val="18"/>
        </w:rPr>
        <w:t>birleşimin</w:t>
      </w:r>
      <w:r w:rsidRPr="00A55DB1" w:rsidR="0030183B">
        <w:rPr>
          <w:sz w:val="18"/>
        </w:rPr>
        <w:t xml:space="preserve"> </w:t>
      </w:r>
      <w:r w:rsidRPr="00A55DB1">
        <w:rPr>
          <w:sz w:val="18"/>
        </w:rPr>
        <w:t>başından</w:t>
      </w:r>
      <w:r w:rsidRPr="00A55DB1" w:rsidR="0030183B">
        <w:rPr>
          <w:sz w:val="18"/>
        </w:rPr>
        <w:t xml:space="preserve"> </w:t>
      </w:r>
      <w:r w:rsidRPr="00A55DB1">
        <w:rPr>
          <w:sz w:val="18"/>
        </w:rPr>
        <w:t>sonuna</w:t>
      </w:r>
      <w:r w:rsidRPr="00A55DB1" w:rsidR="0030183B">
        <w:rPr>
          <w:sz w:val="18"/>
        </w:rPr>
        <w:t xml:space="preserve"> </w:t>
      </w:r>
      <w:r w:rsidRPr="00A55DB1">
        <w:rPr>
          <w:sz w:val="18"/>
        </w:rPr>
        <w:t>kadar</w:t>
      </w:r>
      <w:r w:rsidRPr="00A55DB1" w:rsidR="0030183B">
        <w:rPr>
          <w:sz w:val="18"/>
        </w:rPr>
        <w:t xml:space="preserve"> </w:t>
      </w:r>
      <w:r w:rsidRPr="00A55DB1">
        <w:rPr>
          <w:sz w:val="18"/>
        </w:rPr>
        <w:t>birlikte</w:t>
      </w:r>
      <w:r w:rsidRPr="00A55DB1" w:rsidR="0030183B">
        <w:rPr>
          <w:sz w:val="18"/>
        </w:rPr>
        <w:t xml:space="preserve"> </w:t>
      </w:r>
      <w:r w:rsidRPr="00A55DB1">
        <w:rPr>
          <w:sz w:val="18"/>
        </w:rPr>
        <w:t>mütalaa</w:t>
      </w:r>
      <w:r w:rsidRPr="00A55DB1" w:rsidR="0030183B">
        <w:rPr>
          <w:sz w:val="18"/>
        </w:rPr>
        <w:t xml:space="preserve"> </w:t>
      </w:r>
      <w:r w:rsidRPr="00A55DB1">
        <w:rPr>
          <w:sz w:val="18"/>
        </w:rPr>
        <w:t>ettiğimizde</w:t>
      </w:r>
      <w:r w:rsidRPr="00A55DB1" w:rsidR="0030183B">
        <w:rPr>
          <w:sz w:val="18"/>
        </w:rPr>
        <w:t xml:space="preserve"> </w:t>
      </w:r>
      <w:r w:rsidRPr="00A55DB1">
        <w:rPr>
          <w:sz w:val="18"/>
        </w:rPr>
        <w:t>ben</w:t>
      </w:r>
      <w:r w:rsidRPr="00A55DB1" w:rsidR="0030183B">
        <w:rPr>
          <w:sz w:val="18"/>
        </w:rPr>
        <w:t xml:space="preserve"> </w:t>
      </w:r>
      <w:r w:rsidRPr="00A55DB1">
        <w:rPr>
          <w:sz w:val="18"/>
        </w:rPr>
        <w:t>inanıyorum</w:t>
      </w:r>
      <w:r w:rsidRPr="00A55DB1" w:rsidR="0030183B">
        <w:rPr>
          <w:sz w:val="18"/>
        </w:rPr>
        <w:t xml:space="preserve"> </w:t>
      </w:r>
      <w:r w:rsidRPr="00A55DB1">
        <w:rPr>
          <w:sz w:val="18"/>
        </w:rPr>
        <w:t>ki</w:t>
      </w:r>
      <w:r w:rsidRPr="00A55DB1" w:rsidR="0030183B">
        <w:rPr>
          <w:sz w:val="18"/>
        </w:rPr>
        <w:t xml:space="preserve"> </w:t>
      </w:r>
      <w:r w:rsidRPr="00A55DB1">
        <w:rPr>
          <w:sz w:val="18"/>
        </w:rPr>
        <w:t>hepimizin</w:t>
      </w:r>
      <w:r w:rsidRPr="00A55DB1" w:rsidR="0030183B">
        <w:rPr>
          <w:sz w:val="18"/>
        </w:rPr>
        <w:t xml:space="preserve"> </w:t>
      </w:r>
      <w:r w:rsidRPr="00A55DB1">
        <w:rPr>
          <w:sz w:val="18"/>
        </w:rPr>
        <w:t>-başta</w:t>
      </w:r>
      <w:r w:rsidRPr="00A55DB1" w:rsidR="0030183B">
        <w:rPr>
          <w:sz w:val="18"/>
        </w:rPr>
        <w:t xml:space="preserve"> </w:t>
      </w:r>
      <w:r w:rsidRPr="00A55DB1">
        <w:rPr>
          <w:sz w:val="18"/>
        </w:rPr>
        <w:t>ben</w:t>
      </w:r>
      <w:r w:rsidRPr="00A55DB1" w:rsidR="0030183B">
        <w:rPr>
          <w:sz w:val="18"/>
        </w:rPr>
        <w:t xml:space="preserve"> </w:t>
      </w:r>
      <w:r w:rsidRPr="00A55DB1">
        <w:rPr>
          <w:sz w:val="18"/>
        </w:rPr>
        <w:t>şahsım</w:t>
      </w:r>
      <w:r w:rsidRPr="00A55DB1" w:rsidR="0030183B">
        <w:rPr>
          <w:sz w:val="18"/>
        </w:rPr>
        <w:t xml:space="preserve"> </w:t>
      </w:r>
      <w:r w:rsidRPr="00A55DB1">
        <w:rPr>
          <w:sz w:val="18"/>
        </w:rPr>
        <w:t>olarak</w:t>
      </w:r>
      <w:r w:rsidRPr="00A55DB1" w:rsidR="0030183B">
        <w:rPr>
          <w:sz w:val="18"/>
        </w:rPr>
        <w:t xml:space="preserve"> </w:t>
      </w:r>
      <w:r w:rsidRPr="00A55DB1">
        <w:rPr>
          <w:sz w:val="18"/>
        </w:rPr>
        <w:t>ifade</w:t>
      </w:r>
      <w:r w:rsidRPr="00A55DB1" w:rsidR="0030183B">
        <w:rPr>
          <w:sz w:val="18"/>
        </w:rPr>
        <w:t xml:space="preserve"> </w:t>
      </w:r>
      <w:r w:rsidRPr="00A55DB1">
        <w:rPr>
          <w:sz w:val="18"/>
        </w:rPr>
        <w:t>edeyim</w:t>
      </w:r>
      <w:r w:rsidRPr="00A55DB1" w:rsidR="0030183B">
        <w:rPr>
          <w:sz w:val="18"/>
        </w:rPr>
        <w:t xml:space="preserve"> </w:t>
      </w:r>
      <w:r w:rsidRPr="00A55DB1">
        <w:rPr>
          <w:sz w:val="18"/>
        </w:rPr>
        <w:t>ama</w:t>
      </w:r>
      <w:r w:rsidRPr="00A55DB1" w:rsidR="0030183B">
        <w:rPr>
          <w:sz w:val="18"/>
        </w:rPr>
        <w:t xml:space="preserve"> </w:t>
      </w:r>
      <w:r w:rsidRPr="00A55DB1">
        <w:rPr>
          <w:sz w:val="18"/>
        </w:rPr>
        <w:t>bütün</w:t>
      </w:r>
      <w:r w:rsidRPr="00A55DB1" w:rsidR="0030183B">
        <w:rPr>
          <w:sz w:val="18"/>
        </w:rPr>
        <w:t xml:space="preserve"> </w:t>
      </w:r>
      <w:r w:rsidRPr="00A55DB1">
        <w:rPr>
          <w:sz w:val="18"/>
        </w:rPr>
        <w:t>parti</w:t>
      </w:r>
      <w:r w:rsidRPr="00A55DB1" w:rsidR="0030183B">
        <w:rPr>
          <w:sz w:val="18"/>
        </w:rPr>
        <w:t xml:space="preserve"> </w:t>
      </w:r>
      <w:r w:rsidRPr="00A55DB1">
        <w:rPr>
          <w:sz w:val="18"/>
        </w:rPr>
        <w:t>grupları</w:t>
      </w:r>
      <w:r w:rsidRPr="00A55DB1" w:rsidR="0030183B">
        <w:rPr>
          <w:sz w:val="18"/>
        </w:rPr>
        <w:t xml:space="preserve"> </w:t>
      </w:r>
      <w:r w:rsidRPr="00A55DB1">
        <w:rPr>
          <w:sz w:val="18"/>
        </w:rPr>
        <w:t>ve</w:t>
      </w:r>
      <w:r w:rsidRPr="00A55DB1" w:rsidR="0030183B">
        <w:rPr>
          <w:sz w:val="18"/>
        </w:rPr>
        <w:t xml:space="preserve"> </w:t>
      </w:r>
      <w:r w:rsidRPr="00A55DB1">
        <w:rPr>
          <w:sz w:val="18"/>
        </w:rPr>
        <w:t>milletvekili</w:t>
      </w:r>
      <w:r w:rsidRPr="00A55DB1" w:rsidR="0030183B">
        <w:rPr>
          <w:sz w:val="18"/>
        </w:rPr>
        <w:t xml:space="preserve"> </w:t>
      </w:r>
      <w:r w:rsidRPr="00A55DB1">
        <w:rPr>
          <w:sz w:val="18"/>
        </w:rPr>
        <w:t>arkadaşlar</w:t>
      </w:r>
      <w:r w:rsidRPr="00A55DB1" w:rsidR="0030183B">
        <w:rPr>
          <w:sz w:val="18"/>
        </w:rPr>
        <w:t xml:space="preserve"> </w:t>
      </w:r>
      <w:r w:rsidRPr="00A55DB1">
        <w:rPr>
          <w:sz w:val="18"/>
        </w:rPr>
        <w:t>olarak</w:t>
      </w:r>
      <w:r w:rsidRPr="00A55DB1" w:rsidR="0030183B">
        <w:rPr>
          <w:sz w:val="18"/>
        </w:rPr>
        <w:t xml:space="preserve"> </w:t>
      </w:r>
      <w:r w:rsidRPr="00A55DB1">
        <w:rPr>
          <w:sz w:val="18"/>
        </w:rPr>
        <w:t>ifade</w:t>
      </w:r>
      <w:r w:rsidRPr="00A55DB1" w:rsidR="0030183B">
        <w:rPr>
          <w:sz w:val="18"/>
        </w:rPr>
        <w:t xml:space="preserve"> </w:t>
      </w:r>
      <w:r w:rsidRPr="00A55DB1">
        <w:rPr>
          <w:sz w:val="18"/>
        </w:rPr>
        <w:t>etmek</w:t>
      </w:r>
      <w:r w:rsidRPr="00A55DB1" w:rsidR="0030183B">
        <w:rPr>
          <w:sz w:val="18"/>
        </w:rPr>
        <w:t xml:space="preserve"> </w:t>
      </w:r>
      <w:r w:rsidRPr="00A55DB1">
        <w:rPr>
          <w:sz w:val="18"/>
        </w:rPr>
        <w:t>istiyorum-</w:t>
      </w:r>
      <w:r w:rsidRPr="00A55DB1" w:rsidR="0030183B">
        <w:rPr>
          <w:sz w:val="18"/>
        </w:rPr>
        <w:t xml:space="preserve"> </w:t>
      </w:r>
      <w:r w:rsidRPr="00A55DB1">
        <w:rPr>
          <w:sz w:val="18"/>
        </w:rPr>
        <w:t>herkesin</w:t>
      </w:r>
      <w:r w:rsidRPr="00A55DB1" w:rsidR="0030183B">
        <w:rPr>
          <w:sz w:val="18"/>
        </w:rPr>
        <w:t xml:space="preserve"> </w:t>
      </w:r>
      <w:r w:rsidRPr="00A55DB1">
        <w:rPr>
          <w:sz w:val="18"/>
        </w:rPr>
        <w:t>hissesine</w:t>
      </w:r>
      <w:r w:rsidRPr="00A55DB1" w:rsidR="0030183B">
        <w:rPr>
          <w:sz w:val="18"/>
        </w:rPr>
        <w:t xml:space="preserve"> </w:t>
      </w:r>
      <w:r w:rsidRPr="00A55DB1">
        <w:rPr>
          <w:sz w:val="18"/>
        </w:rPr>
        <w:t>düşeni</w:t>
      </w:r>
      <w:r w:rsidRPr="00A55DB1" w:rsidR="0030183B">
        <w:rPr>
          <w:sz w:val="18"/>
        </w:rPr>
        <w:t xml:space="preserve"> </w:t>
      </w:r>
      <w:r w:rsidRPr="00A55DB1">
        <w:rPr>
          <w:sz w:val="18"/>
        </w:rPr>
        <w:t>alması</w:t>
      </w:r>
      <w:r w:rsidRPr="00A55DB1" w:rsidR="0030183B">
        <w:rPr>
          <w:sz w:val="18"/>
        </w:rPr>
        <w:t xml:space="preserve"> </w:t>
      </w:r>
      <w:r w:rsidRPr="00A55DB1">
        <w:rPr>
          <w:sz w:val="18"/>
        </w:rPr>
        <w:t>ve</w:t>
      </w:r>
      <w:r w:rsidRPr="00A55DB1" w:rsidR="0030183B">
        <w:rPr>
          <w:sz w:val="18"/>
        </w:rPr>
        <w:t xml:space="preserve"> </w:t>
      </w:r>
      <w:r w:rsidRPr="00A55DB1">
        <w:rPr>
          <w:sz w:val="18"/>
        </w:rPr>
        <w:t>muhasebemizi</w:t>
      </w:r>
      <w:r w:rsidRPr="00A55DB1" w:rsidR="0030183B">
        <w:rPr>
          <w:sz w:val="18"/>
        </w:rPr>
        <w:t xml:space="preserve"> </w:t>
      </w:r>
      <w:r w:rsidRPr="00A55DB1">
        <w:rPr>
          <w:sz w:val="18"/>
        </w:rPr>
        <w:t>yapmamız</w:t>
      </w:r>
      <w:r w:rsidRPr="00A55DB1" w:rsidR="0030183B">
        <w:rPr>
          <w:sz w:val="18"/>
        </w:rPr>
        <w:t xml:space="preserve"> </w:t>
      </w:r>
      <w:r w:rsidRPr="00A55DB1">
        <w:rPr>
          <w:sz w:val="18"/>
        </w:rPr>
        <w:t>gerekiyor.</w:t>
      </w:r>
      <w:r w:rsidRPr="00A55DB1" w:rsidR="0030183B">
        <w:rPr>
          <w:sz w:val="18"/>
        </w:rPr>
        <w:t xml:space="preserve"> </w:t>
      </w:r>
      <w:r w:rsidRPr="00A55DB1">
        <w:rPr>
          <w:sz w:val="18"/>
        </w:rPr>
        <w:t>Yani</w:t>
      </w:r>
      <w:r w:rsidRPr="00A55DB1" w:rsidR="0030183B">
        <w:rPr>
          <w:sz w:val="18"/>
        </w:rPr>
        <w:t xml:space="preserve"> </w:t>
      </w:r>
      <w:r w:rsidRPr="00A55DB1">
        <w:rPr>
          <w:sz w:val="18"/>
        </w:rPr>
        <w:t>empatiyi</w:t>
      </w:r>
      <w:r w:rsidRPr="00A55DB1" w:rsidR="0030183B">
        <w:rPr>
          <w:sz w:val="18"/>
        </w:rPr>
        <w:t xml:space="preserve"> </w:t>
      </w:r>
      <w:r w:rsidRPr="00A55DB1">
        <w:rPr>
          <w:sz w:val="18"/>
        </w:rPr>
        <w:t>mutlaka</w:t>
      </w:r>
      <w:r w:rsidRPr="00A55DB1" w:rsidR="0030183B">
        <w:rPr>
          <w:sz w:val="18"/>
        </w:rPr>
        <w:t xml:space="preserve"> </w:t>
      </w:r>
      <w:r w:rsidRPr="00A55DB1">
        <w:rPr>
          <w:sz w:val="18"/>
        </w:rPr>
        <w:t>diri</w:t>
      </w:r>
      <w:r w:rsidRPr="00A55DB1" w:rsidR="0030183B">
        <w:rPr>
          <w:sz w:val="18"/>
        </w:rPr>
        <w:t xml:space="preserve"> </w:t>
      </w:r>
      <w:r w:rsidRPr="00A55DB1">
        <w:rPr>
          <w:sz w:val="18"/>
        </w:rPr>
        <w:t>tutma</w:t>
      </w:r>
      <w:r w:rsidRPr="00A55DB1" w:rsidR="0030183B">
        <w:rPr>
          <w:sz w:val="18"/>
        </w:rPr>
        <w:t xml:space="preserve"> </w:t>
      </w:r>
      <w:r w:rsidRPr="00A55DB1">
        <w:rPr>
          <w:sz w:val="18"/>
        </w:rPr>
        <w:t>mecburiyetimiz</w:t>
      </w:r>
      <w:r w:rsidRPr="00A55DB1" w:rsidR="0030183B">
        <w:rPr>
          <w:sz w:val="18"/>
        </w:rPr>
        <w:t xml:space="preserve"> </w:t>
      </w:r>
      <w:r w:rsidRPr="00A55DB1">
        <w:rPr>
          <w:sz w:val="18"/>
        </w:rPr>
        <w:t>var.</w:t>
      </w:r>
    </w:p>
    <w:p w:rsidRPr="00A55DB1" w:rsidR="00970309" w:rsidP="00A55DB1" w:rsidRDefault="00970309">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Buyursunlar</w:t>
      </w:r>
      <w:r w:rsidRPr="00A55DB1" w:rsidR="0030183B">
        <w:rPr>
          <w:sz w:val="18"/>
        </w:rPr>
        <w:t xml:space="preserve"> </w:t>
      </w:r>
      <w:r w:rsidRPr="00A55DB1">
        <w:rPr>
          <w:sz w:val="18"/>
        </w:rPr>
        <w:t>efendim.</w:t>
      </w:r>
    </w:p>
    <w:p w:rsidRPr="00A55DB1" w:rsidR="00970309" w:rsidP="00A55DB1" w:rsidRDefault="00970309">
      <w:pPr>
        <w:pStyle w:val="GENELKURUL"/>
        <w:spacing w:line="240" w:lineRule="auto"/>
        <w:rPr>
          <w:sz w:val="18"/>
        </w:rPr>
      </w:pPr>
      <w:r w:rsidRPr="00A55DB1">
        <w:rPr>
          <w:sz w:val="18"/>
        </w:rPr>
        <w:t>ERKAN</w:t>
      </w:r>
      <w:r w:rsidRPr="00A55DB1" w:rsidR="0030183B">
        <w:rPr>
          <w:sz w:val="18"/>
        </w:rPr>
        <w:t xml:space="preserve"> </w:t>
      </w:r>
      <w:r w:rsidRPr="00A55DB1">
        <w:rPr>
          <w:sz w:val="18"/>
        </w:rPr>
        <w:t>AKÇAY</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Bütün</w:t>
      </w:r>
      <w:r w:rsidRPr="00A55DB1" w:rsidR="0030183B">
        <w:rPr>
          <w:sz w:val="18"/>
        </w:rPr>
        <w:t xml:space="preserve"> </w:t>
      </w:r>
      <w:r w:rsidRPr="00A55DB1">
        <w:rPr>
          <w:sz w:val="18"/>
        </w:rPr>
        <w:t>milletvekilleri</w:t>
      </w:r>
      <w:r w:rsidRPr="00A55DB1" w:rsidR="0030183B">
        <w:rPr>
          <w:sz w:val="18"/>
        </w:rPr>
        <w:t xml:space="preserve"> </w:t>
      </w:r>
      <w:r w:rsidRPr="00A55DB1">
        <w:rPr>
          <w:sz w:val="18"/>
        </w:rPr>
        <w:t>ve</w:t>
      </w:r>
      <w:r w:rsidRPr="00A55DB1" w:rsidR="0030183B">
        <w:rPr>
          <w:sz w:val="18"/>
        </w:rPr>
        <w:t xml:space="preserve"> </w:t>
      </w:r>
      <w:r w:rsidRPr="00A55DB1">
        <w:rPr>
          <w:sz w:val="18"/>
        </w:rPr>
        <w:t>parti</w:t>
      </w:r>
      <w:r w:rsidRPr="00A55DB1" w:rsidR="0030183B">
        <w:rPr>
          <w:sz w:val="18"/>
        </w:rPr>
        <w:t xml:space="preserve"> </w:t>
      </w:r>
      <w:r w:rsidRPr="00A55DB1">
        <w:rPr>
          <w:sz w:val="18"/>
        </w:rPr>
        <w:t>grupları,</w:t>
      </w:r>
      <w:r w:rsidRPr="00A55DB1" w:rsidR="0030183B">
        <w:rPr>
          <w:sz w:val="18"/>
        </w:rPr>
        <w:t xml:space="preserve"> </w:t>
      </w:r>
      <w:r w:rsidRPr="00A55DB1">
        <w:rPr>
          <w:sz w:val="18"/>
        </w:rPr>
        <w:t>İç</w:t>
      </w:r>
      <w:r w:rsidRPr="00A55DB1" w:rsidR="0030183B">
        <w:rPr>
          <w:sz w:val="18"/>
        </w:rPr>
        <w:t xml:space="preserve"> </w:t>
      </w:r>
      <w:r w:rsidRPr="00A55DB1">
        <w:rPr>
          <w:sz w:val="18"/>
        </w:rPr>
        <w:t>Tüzük’ten</w:t>
      </w:r>
      <w:r w:rsidRPr="00A55DB1" w:rsidR="0030183B">
        <w:rPr>
          <w:sz w:val="18"/>
        </w:rPr>
        <w:t xml:space="preserve"> </w:t>
      </w:r>
      <w:r w:rsidRPr="00A55DB1">
        <w:rPr>
          <w:sz w:val="18"/>
        </w:rPr>
        <w:t>kaynaklanan</w:t>
      </w:r>
      <w:r w:rsidRPr="00A55DB1" w:rsidR="0030183B">
        <w:rPr>
          <w:sz w:val="18"/>
        </w:rPr>
        <w:t xml:space="preserve"> </w:t>
      </w:r>
      <w:r w:rsidRPr="00A55DB1">
        <w:rPr>
          <w:sz w:val="18"/>
        </w:rPr>
        <w:t>haklarını</w:t>
      </w:r>
      <w:r w:rsidRPr="00A55DB1" w:rsidR="0030183B">
        <w:rPr>
          <w:sz w:val="18"/>
        </w:rPr>
        <w:t xml:space="preserve"> </w:t>
      </w:r>
      <w:r w:rsidRPr="00A55DB1">
        <w:rPr>
          <w:sz w:val="18"/>
        </w:rPr>
        <w:t>kullanacaktır</w:t>
      </w:r>
      <w:r w:rsidRPr="00A55DB1" w:rsidR="0030183B">
        <w:rPr>
          <w:sz w:val="18"/>
        </w:rPr>
        <w:t xml:space="preserve"> </w:t>
      </w:r>
      <w:r w:rsidRPr="00A55DB1">
        <w:rPr>
          <w:sz w:val="18"/>
        </w:rPr>
        <w:t>ve</w:t>
      </w:r>
      <w:r w:rsidRPr="00A55DB1" w:rsidR="0030183B">
        <w:rPr>
          <w:sz w:val="18"/>
        </w:rPr>
        <w:t xml:space="preserve"> </w:t>
      </w:r>
      <w:r w:rsidRPr="00A55DB1">
        <w:rPr>
          <w:sz w:val="18"/>
        </w:rPr>
        <w:t>bu</w:t>
      </w:r>
      <w:r w:rsidRPr="00A55DB1" w:rsidR="0030183B">
        <w:rPr>
          <w:sz w:val="18"/>
        </w:rPr>
        <w:t xml:space="preserve"> </w:t>
      </w:r>
      <w:r w:rsidRPr="00A55DB1">
        <w:rPr>
          <w:sz w:val="18"/>
        </w:rPr>
        <w:t>haklar</w:t>
      </w:r>
      <w:r w:rsidRPr="00A55DB1" w:rsidR="0030183B">
        <w:rPr>
          <w:sz w:val="18"/>
        </w:rPr>
        <w:t xml:space="preserve"> </w:t>
      </w:r>
      <w:r w:rsidRPr="00A55DB1">
        <w:rPr>
          <w:sz w:val="18"/>
        </w:rPr>
        <w:t>kullanılırken</w:t>
      </w:r>
      <w:r w:rsidRPr="00A55DB1" w:rsidR="0030183B">
        <w:rPr>
          <w:sz w:val="18"/>
        </w:rPr>
        <w:t xml:space="preserve"> </w:t>
      </w:r>
      <w:r w:rsidRPr="00A55DB1">
        <w:rPr>
          <w:sz w:val="18"/>
        </w:rPr>
        <w:t>de</w:t>
      </w:r>
      <w:r w:rsidRPr="00A55DB1" w:rsidR="0030183B">
        <w:rPr>
          <w:sz w:val="18"/>
        </w:rPr>
        <w:t xml:space="preserve"> </w:t>
      </w:r>
      <w:r w:rsidRPr="00A55DB1">
        <w:rPr>
          <w:sz w:val="18"/>
        </w:rPr>
        <w:t>mutlaka</w:t>
      </w:r>
      <w:r w:rsidRPr="00A55DB1" w:rsidR="0030183B">
        <w:rPr>
          <w:sz w:val="18"/>
        </w:rPr>
        <w:t xml:space="preserve"> </w:t>
      </w:r>
      <w:r w:rsidRPr="00A55DB1">
        <w:rPr>
          <w:sz w:val="18"/>
        </w:rPr>
        <w:t>ölçülü</w:t>
      </w:r>
      <w:r w:rsidRPr="00A55DB1" w:rsidR="0030183B">
        <w:rPr>
          <w:sz w:val="18"/>
        </w:rPr>
        <w:t xml:space="preserve"> </w:t>
      </w:r>
      <w:r w:rsidRPr="00A55DB1">
        <w:rPr>
          <w:sz w:val="18"/>
        </w:rPr>
        <w:t>olmak</w:t>
      </w:r>
      <w:r w:rsidRPr="00A55DB1" w:rsidR="0030183B">
        <w:rPr>
          <w:sz w:val="18"/>
        </w:rPr>
        <w:t xml:space="preserve"> </w:t>
      </w:r>
      <w:r w:rsidRPr="00A55DB1">
        <w:rPr>
          <w:sz w:val="18"/>
        </w:rPr>
        <w:t>ve</w:t>
      </w:r>
      <w:r w:rsidRPr="00A55DB1" w:rsidR="0030183B">
        <w:rPr>
          <w:sz w:val="18"/>
        </w:rPr>
        <w:t xml:space="preserve"> </w:t>
      </w:r>
      <w:r w:rsidRPr="00A55DB1">
        <w:rPr>
          <w:sz w:val="18"/>
        </w:rPr>
        <w:t>sabır</w:t>
      </w:r>
      <w:r w:rsidRPr="00A55DB1" w:rsidR="0030183B">
        <w:rPr>
          <w:sz w:val="18"/>
        </w:rPr>
        <w:t xml:space="preserve"> </w:t>
      </w:r>
      <w:r w:rsidRPr="00A55DB1">
        <w:rPr>
          <w:sz w:val="18"/>
        </w:rPr>
        <w:t>ve</w:t>
      </w:r>
      <w:r w:rsidRPr="00A55DB1" w:rsidR="0030183B">
        <w:rPr>
          <w:sz w:val="18"/>
        </w:rPr>
        <w:t xml:space="preserve"> </w:t>
      </w:r>
      <w:r w:rsidRPr="00A55DB1">
        <w:rPr>
          <w:sz w:val="18"/>
        </w:rPr>
        <w:t>tahammül</w:t>
      </w:r>
      <w:r w:rsidRPr="00A55DB1" w:rsidR="0030183B">
        <w:rPr>
          <w:sz w:val="18"/>
        </w:rPr>
        <w:t xml:space="preserve"> </w:t>
      </w:r>
      <w:r w:rsidRPr="00A55DB1">
        <w:rPr>
          <w:sz w:val="18"/>
        </w:rPr>
        <w:t>göstermek</w:t>
      </w:r>
      <w:r w:rsidRPr="00A55DB1" w:rsidR="0030183B">
        <w:rPr>
          <w:sz w:val="18"/>
        </w:rPr>
        <w:t xml:space="preserve"> </w:t>
      </w:r>
      <w:r w:rsidRPr="00A55DB1">
        <w:rPr>
          <w:sz w:val="18"/>
        </w:rPr>
        <w:t>mecburiyetimizin</w:t>
      </w:r>
      <w:r w:rsidRPr="00A55DB1" w:rsidR="0030183B">
        <w:rPr>
          <w:sz w:val="18"/>
        </w:rPr>
        <w:t xml:space="preserve"> </w:t>
      </w:r>
      <w:r w:rsidRPr="00A55DB1">
        <w:rPr>
          <w:sz w:val="18"/>
        </w:rPr>
        <w:t>olduğunu</w:t>
      </w:r>
      <w:r w:rsidRPr="00A55DB1" w:rsidR="0030183B">
        <w:rPr>
          <w:sz w:val="18"/>
        </w:rPr>
        <w:t xml:space="preserve"> </w:t>
      </w:r>
      <w:r w:rsidRPr="00A55DB1">
        <w:rPr>
          <w:sz w:val="18"/>
        </w:rPr>
        <w:t>düşünüyorum.</w:t>
      </w:r>
      <w:r w:rsidRPr="00A55DB1" w:rsidR="0030183B">
        <w:rPr>
          <w:sz w:val="18"/>
        </w:rPr>
        <w:t xml:space="preserve"> </w:t>
      </w:r>
      <w:r w:rsidRPr="00A55DB1">
        <w:rPr>
          <w:sz w:val="18"/>
        </w:rPr>
        <w:t>Kaldı</w:t>
      </w:r>
      <w:r w:rsidRPr="00A55DB1" w:rsidR="0030183B">
        <w:rPr>
          <w:sz w:val="18"/>
        </w:rPr>
        <w:t xml:space="preserve"> </w:t>
      </w:r>
      <w:r w:rsidRPr="00A55DB1">
        <w:rPr>
          <w:sz w:val="18"/>
        </w:rPr>
        <w:t>ki</w:t>
      </w:r>
      <w:r w:rsidRPr="00A55DB1" w:rsidR="0030183B">
        <w:rPr>
          <w:sz w:val="18"/>
        </w:rPr>
        <w:t xml:space="preserve"> </w:t>
      </w:r>
      <w:r w:rsidRPr="00A55DB1">
        <w:rPr>
          <w:sz w:val="18"/>
        </w:rPr>
        <w:t>biz</w:t>
      </w:r>
      <w:r w:rsidRPr="00A55DB1" w:rsidR="0030183B">
        <w:rPr>
          <w:sz w:val="18"/>
        </w:rPr>
        <w:t xml:space="preserve"> </w:t>
      </w:r>
      <w:r w:rsidRPr="00A55DB1">
        <w:rPr>
          <w:sz w:val="18"/>
        </w:rPr>
        <w:t>bu</w:t>
      </w:r>
      <w:r w:rsidRPr="00A55DB1" w:rsidR="0030183B">
        <w:rPr>
          <w:sz w:val="18"/>
        </w:rPr>
        <w:t xml:space="preserve"> </w:t>
      </w:r>
      <w:r w:rsidRPr="00A55DB1">
        <w:rPr>
          <w:sz w:val="18"/>
        </w:rPr>
        <w:t>Mecliste</w:t>
      </w:r>
      <w:r w:rsidRPr="00A55DB1" w:rsidR="0030183B">
        <w:rPr>
          <w:sz w:val="18"/>
        </w:rPr>
        <w:t xml:space="preserve"> </w:t>
      </w:r>
      <w:r w:rsidRPr="00A55DB1">
        <w:rPr>
          <w:sz w:val="18"/>
        </w:rPr>
        <w:t>sadece</w:t>
      </w:r>
      <w:r w:rsidRPr="00A55DB1" w:rsidR="0030183B">
        <w:rPr>
          <w:sz w:val="18"/>
        </w:rPr>
        <w:t xml:space="preserve"> </w:t>
      </w:r>
      <w:r w:rsidRPr="00A55DB1">
        <w:rPr>
          <w:sz w:val="18"/>
        </w:rPr>
        <w:t>birbirimizle,</w:t>
      </w:r>
      <w:r w:rsidRPr="00A55DB1" w:rsidR="0030183B">
        <w:rPr>
          <w:sz w:val="18"/>
        </w:rPr>
        <w:t xml:space="preserve"> </w:t>
      </w:r>
      <w:r w:rsidRPr="00A55DB1">
        <w:rPr>
          <w:sz w:val="18"/>
        </w:rPr>
        <w:t>kendi</w:t>
      </w:r>
      <w:r w:rsidRPr="00A55DB1" w:rsidR="0030183B">
        <w:rPr>
          <w:sz w:val="18"/>
        </w:rPr>
        <w:t xml:space="preserve"> </w:t>
      </w:r>
      <w:r w:rsidRPr="00A55DB1">
        <w:rPr>
          <w:sz w:val="18"/>
        </w:rPr>
        <w:t>kendimizle</w:t>
      </w:r>
      <w:r w:rsidRPr="00A55DB1" w:rsidR="0030183B">
        <w:rPr>
          <w:sz w:val="18"/>
        </w:rPr>
        <w:t xml:space="preserve"> </w:t>
      </w:r>
      <w:r w:rsidRPr="00A55DB1">
        <w:rPr>
          <w:sz w:val="18"/>
        </w:rPr>
        <w:t>baş</w:t>
      </w:r>
      <w:r w:rsidRPr="00A55DB1" w:rsidR="0030183B">
        <w:rPr>
          <w:sz w:val="18"/>
        </w:rPr>
        <w:t xml:space="preserve"> </w:t>
      </w:r>
      <w:r w:rsidRPr="00A55DB1">
        <w:rPr>
          <w:sz w:val="18"/>
        </w:rPr>
        <w:t>başa</w:t>
      </w:r>
      <w:r w:rsidRPr="00A55DB1" w:rsidR="0030183B">
        <w:rPr>
          <w:sz w:val="18"/>
        </w:rPr>
        <w:t xml:space="preserve"> </w:t>
      </w:r>
      <w:r w:rsidRPr="00A55DB1">
        <w:rPr>
          <w:sz w:val="18"/>
        </w:rPr>
        <w:t>değiliz;</w:t>
      </w:r>
      <w:r w:rsidRPr="00A55DB1" w:rsidR="0030183B">
        <w:rPr>
          <w:sz w:val="18"/>
        </w:rPr>
        <w:t xml:space="preserve"> </w:t>
      </w:r>
      <w:r w:rsidRPr="00A55DB1">
        <w:rPr>
          <w:sz w:val="18"/>
        </w:rPr>
        <w:t>milletimize,</w:t>
      </w:r>
      <w:r w:rsidRPr="00A55DB1" w:rsidR="0030183B">
        <w:rPr>
          <w:sz w:val="18"/>
        </w:rPr>
        <w:t xml:space="preserve"> </w:t>
      </w:r>
      <w:r w:rsidRPr="00A55DB1">
        <w:rPr>
          <w:sz w:val="18"/>
        </w:rPr>
        <w:t>topluma,</w:t>
      </w:r>
      <w:r w:rsidRPr="00A55DB1" w:rsidR="0030183B">
        <w:rPr>
          <w:sz w:val="18"/>
        </w:rPr>
        <w:t xml:space="preserve"> </w:t>
      </w:r>
      <w:r w:rsidRPr="00A55DB1">
        <w:rPr>
          <w:sz w:val="18"/>
        </w:rPr>
        <w:t>ülkemize</w:t>
      </w:r>
      <w:r w:rsidRPr="00A55DB1" w:rsidR="0030183B">
        <w:rPr>
          <w:sz w:val="18"/>
        </w:rPr>
        <w:t xml:space="preserve"> </w:t>
      </w:r>
      <w:r w:rsidRPr="00A55DB1">
        <w:rPr>
          <w:sz w:val="18"/>
        </w:rPr>
        <w:t>karşı</w:t>
      </w:r>
      <w:r w:rsidRPr="00A55DB1" w:rsidR="0030183B">
        <w:rPr>
          <w:sz w:val="18"/>
        </w:rPr>
        <w:t xml:space="preserve"> </w:t>
      </w:r>
      <w:r w:rsidRPr="00A55DB1">
        <w:rPr>
          <w:sz w:val="18"/>
        </w:rPr>
        <w:t>ciddi</w:t>
      </w:r>
      <w:r w:rsidRPr="00A55DB1" w:rsidR="0030183B">
        <w:rPr>
          <w:sz w:val="18"/>
        </w:rPr>
        <w:t xml:space="preserve"> </w:t>
      </w:r>
      <w:r w:rsidRPr="00A55DB1">
        <w:rPr>
          <w:sz w:val="18"/>
        </w:rPr>
        <w:t>sorumluluklarımız</w:t>
      </w:r>
      <w:r w:rsidRPr="00A55DB1" w:rsidR="0030183B">
        <w:rPr>
          <w:sz w:val="18"/>
        </w:rPr>
        <w:t xml:space="preserve"> </w:t>
      </w:r>
      <w:r w:rsidRPr="00A55DB1">
        <w:rPr>
          <w:sz w:val="18"/>
        </w:rPr>
        <w:t>var.</w:t>
      </w:r>
      <w:r w:rsidRPr="00A55DB1" w:rsidR="0030183B">
        <w:rPr>
          <w:sz w:val="18"/>
        </w:rPr>
        <w:t xml:space="preserve"> </w:t>
      </w:r>
      <w:r w:rsidRPr="00A55DB1">
        <w:rPr>
          <w:sz w:val="18"/>
        </w:rPr>
        <w:t>Türkiye</w:t>
      </w:r>
      <w:r w:rsidRPr="00A55DB1" w:rsidR="0030183B">
        <w:rPr>
          <w:sz w:val="18"/>
        </w:rPr>
        <w:t xml:space="preserve"> </w:t>
      </w:r>
      <w:r w:rsidRPr="00A55DB1">
        <w:rPr>
          <w:sz w:val="18"/>
        </w:rPr>
        <w:t>Büyük</w:t>
      </w:r>
      <w:r w:rsidRPr="00A55DB1" w:rsidR="0030183B">
        <w:rPr>
          <w:sz w:val="18"/>
        </w:rPr>
        <w:t xml:space="preserve"> </w:t>
      </w:r>
      <w:r w:rsidRPr="00A55DB1">
        <w:rPr>
          <w:sz w:val="18"/>
        </w:rPr>
        <w:t>Millet</w:t>
      </w:r>
      <w:r w:rsidRPr="00A55DB1" w:rsidR="0030183B">
        <w:rPr>
          <w:sz w:val="18"/>
        </w:rPr>
        <w:t xml:space="preserve"> </w:t>
      </w:r>
      <w:r w:rsidRPr="00A55DB1">
        <w:rPr>
          <w:sz w:val="18"/>
        </w:rPr>
        <w:t>Meclisi</w:t>
      </w:r>
      <w:r w:rsidRPr="00A55DB1" w:rsidR="0030183B">
        <w:rPr>
          <w:sz w:val="18"/>
        </w:rPr>
        <w:t xml:space="preserve"> </w:t>
      </w:r>
      <w:r w:rsidRPr="00A55DB1">
        <w:rPr>
          <w:sz w:val="18"/>
        </w:rPr>
        <w:t>de</w:t>
      </w:r>
      <w:r w:rsidRPr="00A55DB1" w:rsidR="0030183B">
        <w:rPr>
          <w:sz w:val="18"/>
        </w:rPr>
        <w:t xml:space="preserve"> </w:t>
      </w:r>
      <w:r w:rsidRPr="00A55DB1">
        <w:rPr>
          <w:sz w:val="18"/>
        </w:rPr>
        <w:t>âdeta</w:t>
      </w:r>
      <w:r w:rsidRPr="00A55DB1" w:rsidR="0030183B">
        <w:rPr>
          <w:sz w:val="18"/>
        </w:rPr>
        <w:t xml:space="preserve"> </w:t>
      </w:r>
      <w:r w:rsidRPr="00A55DB1">
        <w:rPr>
          <w:sz w:val="18"/>
        </w:rPr>
        <w:t>Türkiye'nin</w:t>
      </w:r>
      <w:r w:rsidRPr="00A55DB1" w:rsidR="0030183B">
        <w:rPr>
          <w:sz w:val="18"/>
        </w:rPr>
        <w:t xml:space="preserve"> </w:t>
      </w:r>
      <w:r w:rsidRPr="00A55DB1">
        <w:rPr>
          <w:sz w:val="18"/>
        </w:rPr>
        <w:t>laboratuvarı</w:t>
      </w:r>
      <w:r w:rsidRPr="00A55DB1" w:rsidR="0030183B">
        <w:rPr>
          <w:sz w:val="18"/>
        </w:rPr>
        <w:t xml:space="preserve"> </w:t>
      </w:r>
      <w:r w:rsidRPr="00A55DB1">
        <w:rPr>
          <w:sz w:val="18"/>
        </w:rPr>
        <w:t>olarak</w:t>
      </w:r>
      <w:r w:rsidRPr="00A55DB1" w:rsidR="0030183B">
        <w:rPr>
          <w:sz w:val="18"/>
        </w:rPr>
        <w:t xml:space="preserve"> </w:t>
      </w:r>
      <w:r w:rsidRPr="00A55DB1">
        <w:rPr>
          <w:sz w:val="18"/>
        </w:rPr>
        <w:t>görülen</w:t>
      </w:r>
      <w:r w:rsidRPr="00A55DB1" w:rsidR="0030183B">
        <w:rPr>
          <w:sz w:val="18"/>
        </w:rPr>
        <w:t xml:space="preserve"> </w:t>
      </w:r>
      <w:r w:rsidRPr="00A55DB1">
        <w:rPr>
          <w:sz w:val="18"/>
        </w:rPr>
        <w:t>bir</w:t>
      </w:r>
      <w:r w:rsidRPr="00A55DB1" w:rsidR="0030183B">
        <w:rPr>
          <w:sz w:val="18"/>
        </w:rPr>
        <w:t xml:space="preserve"> </w:t>
      </w:r>
      <w:r w:rsidRPr="00A55DB1">
        <w:rPr>
          <w:sz w:val="18"/>
        </w:rPr>
        <w:t>yerdir</w:t>
      </w:r>
      <w:r w:rsidRPr="00A55DB1" w:rsidR="0030183B">
        <w:rPr>
          <w:sz w:val="18"/>
        </w:rPr>
        <w:t xml:space="preserve"> </w:t>
      </w:r>
      <w:r w:rsidRPr="00A55DB1">
        <w:rPr>
          <w:sz w:val="18"/>
        </w:rPr>
        <w:t>ve</w:t>
      </w:r>
      <w:r w:rsidRPr="00A55DB1" w:rsidR="0030183B">
        <w:rPr>
          <w:sz w:val="18"/>
        </w:rPr>
        <w:t xml:space="preserve"> </w:t>
      </w:r>
      <w:r w:rsidRPr="00A55DB1">
        <w:rPr>
          <w:sz w:val="18"/>
        </w:rPr>
        <w:t>aziz</w:t>
      </w:r>
      <w:r w:rsidRPr="00A55DB1" w:rsidR="0030183B">
        <w:rPr>
          <w:sz w:val="18"/>
        </w:rPr>
        <w:t xml:space="preserve"> </w:t>
      </w:r>
      <w:r w:rsidRPr="00A55DB1">
        <w:rPr>
          <w:sz w:val="18"/>
        </w:rPr>
        <w:t>milletimizin</w:t>
      </w:r>
      <w:r w:rsidRPr="00A55DB1" w:rsidR="0030183B">
        <w:rPr>
          <w:sz w:val="18"/>
        </w:rPr>
        <w:t xml:space="preserve"> </w:t>
      </w:r>
      <w:r w:rsidRPr="00A55DB1">
        <w:rPr>
          <w:sz w:val="18"/>
        </w:rPr>
        <w:t>aziz</w:t>
      </w:r>
      <w:r w:rsidRPr="00A55DB1" w:rsidR="0030183B">
        <w:rPr>
          <w:sz w:val="18"/>
        </w:rPr>
        <w:t xml:space="preserve"> </w:t>
      </w:r>
      <w:r w:rsidRPr="00A55DB1">
        <w:rPr>
          <w:sz w:val="18"/>
        </w:rPr>
        <w:t>oylarıyla</w:t>
      </w:r>
      <w:r w:rsidRPr="00A55DB1" w:rsidR="0030183B">
        <w:rPr>
          <w:sz w:val="18"/>
        </w:rPr>
        <w:t xml:space="preserve"> </w:t>
      </w:r>
      <w:r w:rsidRPr="00A55DB1">
        <w:rPr>
          <w:sz w:val="18"/>
        </w:rPr>
        <w:t>seçerek</w:t>
      </w:r>
      <w:r w:rsidRPr="00A55DB1" w:rsidR="0030183B">
        <w:rPr>
          <w:sz w:val="18"/>
        </w:rPr>
        <w:t xml:space="preserve"> </w:t>
      </w:r>
      <w:r w:rsidRPr="00A55DB1">
        <w:rPr>
          <w:sz w:val="18"/>
        </w:rPr>
        <w:t>gönderdiği</w:t>
      </w:r>
      <w:r w:rsidRPr="00A55DB1" w:rsidR="0030183B">
        <w:rPr>
          <w:sz w:val="18"/>
        </w:rPr>
        <w:t xml:space="preserve"> </w:t>
      </w:r>
      <w:r w:rsidRPr="00A55DB1">
        <w:rPr>
          <w:sz w:val="18"/>
        </w:rPr>
        <w:t>temsilciler</w:t>
      </w:r>
      <w:r w:rsidRPr="00A55DB1" w:rsidR="0030183B">
        <w:rPr>
          <w:sz w:val="18"/>
        </w:rPr>
        <w:t xml:space="preserve"> </w:t>
      </w:r>
      <w:r w:rsidRPr="00A55DB1">
        <w:rPr>
          <w:sz w:val="18"/>
        </w:rPr>
        <w:t>olduğumuz</w:t>
      </w:r>
      <w:r w:rsidRPr="00A55DB1" w:rsidR="0030183B">
        <w:rPr>
          <w:sz w:val="18"/>
        </w:rPr>
        <w:t xml:space="preserve"> </w:t>
      </w:r>
      <w:r w:rsidRPr="00A55DB1">
        <w:rPr>
          <w:sz w:val="18"/>
        </w:rPr>
        <w:t>şuuruyla</w:t>
      </w:r>
      <w:r w:rsidRPr="00A55DB1" w:rsidR="0030183B">
        <w:rPr>
          <w:sz w:val="18"/>
        </w:rPr>
        <w:t xml:space="preserve"> </w:t>
      </w:r>
      <w:r w:rsidRPr="00A55DB1">
        <w:rPr>
          <w:sz w:val="18"/>
        </w:rPr>
        <w:t>hareket</w:t>
      </w:r>
      <w:r w:rsidRPr="00A55DB1" w:rsidR="0030183B">
        <w:rPr>
          <w:sz w:val="18"/>
        </w:rPr>
        <w:t xml:space="preserve"> </w:t>
      </w:r>
      <w:r w:rsidRPr="00A55DB1">
        <w:rPr>
          <w:sz w:val="18"/>
        </w:rPr>
        <w:t>ediyoruz</w:t>
      </w:r>
      <w:r w:rsidRPr="00A55DB1" w:rsidR="0030183B">
        <w:rPr>
          <w:sz w:val="18"/>
        </w:rPr>
        <w:t xml:space="preserve"> </w:t>
      </w:r>
      <w:r w:rsidRPr="00A55DB1">
        <w:rPr>
          <w:sz w:val="18"/>
        </w:rPr>
        <w:t>ve</w:t>
      </w:r>
      <w:r w:rsidRPr="00A55DB1" w:rsidR="0030183B">
        <w:rPr>
          <w:sz w:val="18"/>
        </w:rPr>
        <w:t xml:space="preserve"> </w:t>
      </w:r>
      <w:r w:rsidRPr="00A55DB1">
        <w:rPr>
          <w:sz w:val="18"/>
        </w:rPr>
        <w:t>ifade</w:t>
      </w:r>
      <w:r w:rsidRPr="00A55DB1" w:rsidR="0030183B">
        <w:rPr>
          <w:sz w:val="18"/>
        </w:rPr>
        <w:t xml:space="preserve"> </w:t>
      </w:r>
      <w:r w:rsidRPr="00A55DB1">
        <w:rPr>
          <w:sz w:val="18"/>
        </w:rPr>
        <w:t>ettiğim</w:t>
      </w:r>
      <w:r w:rsidRPr="00A55DB1" w:rsidR="0030183B">
        <w:rPr>
          <w:sz w:val="18"/>
        </w:rPr>
        <w:t xml:space="preserve"> </w:t>
      </w:r>
      <w:r w:rsidRPr="00A55DB1">
        <w:rPr>
          <w:sz w:val="18"/>
        </w:rPr>
        <w:t>gibi</w:t>
      </w:r>
      <w:r w:rsidRPr="00A55DB1" w:rsidR="0030183B">
        <w:rPr>
          <w:sz w:val="18"/>
        </w:rPr>
        <w:t xml:space="preserve"> </w:t>
      </w:r>
      <w:r w:rsidRPr="00A55DB1">
        <w:rPr>
          <w:sz w:val="18"/>
        </w:rPr>
        <w:t>medeni</w:t>
      </w:r>
      <w:r w:rsidRPr="00A55DB1" w:rsidR="0030183B">
        <w:rPr>
          <w:sz w:val="18"/>
        </w:rPr>
        <w:t xml:space="preserve"> </w:t>
      </w:r>
      <w:r w:rsidRPr="00A55DB1">
        <w:rPr>
          <w:sz w:val="18"/>
        </w:rPr>
        <w:t>hukukun</w:t>
      </w:r>
      <w:r w:rsidRPr="00A55DB1" w:rsidR="0030183B">
        <w:rPr>
          <w:sz w:val="18"/>
        </w:rPr>
        <w:t xml:space="preserve"> </w:t>
      </w:r>
      <w:r w:rsidRPr="00A55DB1">
        <w:rPr>
          <w:sz w:val="18"/>
        </w:rPr>
        <w:t>da</w:t>
      </w:r>
      <w:r w:rsidRPr="00A55DB1" w:rsidR="0030183B">
        <w:rPr>
          <w:sz w:val="18"/>
        </w:rPr>
        <w:t xml:space="preserve"> </w:t>
      </w:r>
      <w:r w:rsidRPr="00A55DB1">
        <w:rPr>
          <w:sz w:val="18"/>
        </w:rPr>
        <w:t>bir</w:t>
      </w:r>
      <w:r w:rsidRPr="00A55DB1" w:rsidR="0030183B">
        <w:rPr>
          <w:sz w:val="18"/>
        </w:rPr>
        <w:t xml:space="preserve"> </w:t>
      </w:r>
      <w:r w:rsidRPr="00A55DB1">
        <w:rPr>
          <w:sz w:val="18"/>
        </w:rPr>
        <w:t>kuralı</w:t>
      </w:r>
      <w:r w:rsidRPr="00A55DB1" w:rsidR="0030183B">
        <w:rPr>
          <w:sz w:val="18"/>
        </w:rPr>
        <w:t xml:space="preserve"> </w:t>
      </w:r>
      <w:r w:rsidRPr="00A55DB1">
        <w:rPr>
          <w:sz w:val="18"/>
        </w:rPr>
        <w:t>var.</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p>
    <w:p w:rsidRPr="00A55DB1" w:rsidR="00970309" w:rsidP="00A55DB1" w:rsidRDefault="00970309">
      <w:pPr>
        <w:pStyle w:val="GENELKURUL"/>
        <w:spacing w:line="240" w:lineRule="auto"/>
        <w:rPr>
          <w:sz w:val="18"/>
        </w:rPr>
      </w:pPr>
      <w:r w:rsidRPr="00A55DB1">
        <w:rPr>
          <w:sz w:val="18"/>
        </w:rPr>
        <w:t>ERKAN</w:t>
      </w:r>
      <w:r w:rsidRPr="00A55DB1" w:rsidR="0030183B">
        <w:rPr>
          <w:sz w:val="18"/>
        </w:rPr>
        <w:t xml:space="preserve"> </w:t>
      </w:r>
      <w:r w:rsidRPr="00A55DB1">
        <w:rPr>
          <w:sz w:val="18"/>
        </w:rPr>
        <w:t>AKÇAY</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Medeni</w:t>
      </w:r>
      <w:r w:rsidRPr="00A55DB1" w:rsidR="0030183B">
        <w:rPr>
          <w:sz w:val="18"/>
        </w:rPr>
        <w:t xml:space="preserve"> </w:t>
      </w:r>
      <w:r w:rsidRPr="00A55DB1">
        <w:rPr>
          <w:sz w:val="18"/>
        </w:rPr>
        <w:t>hukukun</w:t>
      </w:r>
      <w:r w:rsidRPr="00A55DB1" w:rsidR="0030183B">
        <w:rPr>
          <w:sz w:val="18"/>
        </w:rPr>
        <w:t xml:space="preserve"> </w:t>
      </w:r>
      <w:r w:rsidRPr="00A55DB1">
        <w:rPr>
          <w:sz w:val="18"/>
        </w:rPr>
        <w:t>temel</w:t>
      </w:r>
      <w:r w:rsidRPr="00A55DB1" w:rsidR="0030183B">
        <w:rPr>
          <w:sz w:val="18"/>
        </w:rPr>
        <w:t xml:space="preserve"> </w:t>
      </w:r>
      <w:r w:rsidRPr="00A55DB1">
        <w:rPr>
          <w:sz w:val="18"/>
        </w:rPr>
        <w:t>ilkesine</w:t>
      </w:r>
      <w:r w:rsidRPr="00A55DB1" w:rsidR="0030183B">
        <w:rPr>
          <w:sz w:val="18"/>
        </w:rPr>
        <w:t xml:space="preserve"> </w:t>
      </w:r>
      <w:r w:rsidRPr="00A55DB1">
        <w:rPr>
          <w:sz w:val="18"/>
        </w:rPr>
        <w:t>göre,</w:t>
      </w:r>
      <w:r w:rsidRPr="00A55DB1" w:rsidR="0030183B">
        <w:rPr>
          <w:sz w:val="18"/>
        </w:rPr>
        <w:t xml:space="preserve"> </w:t>
      </w:r>
      <w:r w:rsidRPr="00A55DB1">
        <w:rPr>
          <w:sz w:val="18"/>
        </w:rPr>
        <w:t>herkesin,</w:t>
      </w:r>
      <w:r w:rsidRPr="00A55DB1" w:rsidR="0030183B">
        <w:rPr>
          <w:sz w:val="18"/>
        </w:rPr>
        <w:t xml:space="preserve"> </w:t>
      </w:r>
      <w:r w:rsidRPr="00A55DB1">
        <w:rPr>
          <w:sz w:val="18"/>
        </w:rPr>
        <w:t>hepimizin</w:t>
      </w:r>
      <w:r w:rsidRPr="00A55DB1" w:rsidR="0030183B">
        <w:rPr>
          <w:sz w:val="18"/>
        </w:rPr>
        <w:t xml:space="preserve"> </w:t>
      </w:r>
      <w:r w:rsidRPr="00A55DB1">
        <w:rPr>
          <w:sz w:val="18"/>
        </w:rPr>
        <w:t>kanuni</w:t>
      </w:r>
      <w:r w:rsidRPr="00A55DB1" w:rsidR="0030183B">
        <w:rPr>
          <w:sz w:val="18"/>
        </w:rPr>
        <w:t xml:space="preserve"> </w:t>
      </w:r>
      <w:r w:rsidRPr="00A55DB1">
        <w:rPr>
          <w:sz w:val="18"/>
        </w:rPr>
        <w:t>haklarımızı</w:t>
      </w:r>
      <w:r w:rsidRPr="00A55DB1" w:rsidR="0030183B">
        <w:rPr>
          <w:sz w:val="18"/>
        </w:rPr>
        <w:t xml:space="preserve"> </w:t>
      </w:r>
      <w:r w:rsidRPr="00A55DB1" w:rsidR="008F3733">
        <w:rPr>
          <w:sz w:val="18"/>
        </w:rPr>
        <w:t>-</w:t>
      </w:r>
      <w:r w:rsidRPr="00A55DB1">
        <w:rPr>
          <w:sz w:val="18"/>
        </w:rPr>
        <w:t>ki</w:t>
      </w:r>
      <w:r w:rsidRPr="00A55DB1" w:rsidR="0030183B">
        <w:rPr>
          <w:sz w:val="18"/>
        </w:rPr>
        <w:t xml:space="preserve"> </w:t>
      </w:r>
      <w:r w:rsidRPr="00A55DB1">
        <w:rPr>
          <w:sz w:val="18"/>
        </w:rPr>
        <w:t>İç</w:t>
      </w:r>
      <w:r w:rsidRPr="00A55DB1" w:rsidR="0030183B">
        <w:rPr>
          <w:sz w:val="18"/>
        </w:rPr>
        <w:t xml:space="preserve"> </w:t>
      </w:r>
      <w:r w:rsidRPr="00A55DB1">
        <w:rPr>
          <w:sz w:val="18"/>
        </w:rPr>
        <w:t>Tüzük</w:t>
      </w:r>
      <w:r w:rsidRPr="00A55DB1" w:rsidR="0030183B">
        <w:rPr>
          <w:sz w:val="18"/>
        </w:rPr>
        <w:t xml:space="preserve"> </w:t>
      </w:r>
      <w:r w:rsidRPr="00A55DB1">
        <w:rPr>
          <w:sz w:val="18"/>
        </w:rPr>
        <w:t>hakları</w:t>
      </w:r>
      <w:r w:rsidRPr="00A55DB1" w:rsidR="0030183B">
        <w:rPr>
          <w:sz w:val="18"/>
        </w:rPr>
        <w:t xml:space="preserve"> </w:t>
      </w:r>
      <w:r w:rsidRPr="00A55DB1">
        <w:rPr>
          <w:sz w:val="18"/>
        </w:rPr>
        <w:t>olarak</w:t>
      </w:r>
      <w:r w:rsidRPr="00A55DB1" w:rsidR="0030183B">
        <w:rPr>
          <w:sz w:val="18"/>
        </w:rPr>
        <w:t xml:space="preserve"> </w:t>
      </w:r>
      <w:r w:rsidRPr="00A55DB1">
        <w:rPr>
          <w:sz w:val="18"/>
        </w:rPr>
        <w:t>da</w:t>
      </w:r>
      <w:r w:rsidRPr="00A55DB1" w:rsidR="0030183B">
        <w:rPr>
          <w:sz w:val="18"/>
        </w:rPr>
        <w:t xml:space="preserve"> </w:t>
      </w:r>
      <w:r w:rsidRPr="00A55DB1">
        <w:rPr>
          <w:sz w:val="18"/>
        </w:rPr>
        <w:t>ifade</w:t>
      </w:r>
      <w:r w:rsidRPr="00A55DB1" w:rsidR="0030183B">
        <w:rPr>
          <w:sz w:val="18"/>
        </w:rPr>
        <w:t xml:space="preserve"> </w:t>
      </w:r>
      <w:r w:rsidRPr="00A55DB1">
        <w:rPr>
          <w:sz w:val="18"/>
        </w:rPr>
        <w:t>edebiliriz-</w:t>
      </w:r>
      <w:r w:rsidRPr="00A55DB1" w:rsidR="0030183B">
        <w:rPr>
          <w:sz w:val="18"/>
        </w:rPr>
        <w:t xml:space="preserve"> </w:t>
      </w:r>
      <w:r w:rsidRPr="00A55DB1">
        <w:rPr>
          <w:sz w:val="18"/>
        </w:rPr>
        <w:t>bu</w:t>
      </w:r>
      <w:r w:rsidRPr="00A55DB1" w:rsidR="0030183B">
        <w:rPr>
          <w:sz w:val="18"/>
        </w:rPr>
        <w:t xml:space="preserve"> </w:t>
      </w:r>
      <w:r w:rsidRPr="00A55DB1">
        <w:rPr>
          <w:sz w:val="18"/>
        </w:rPr>
        <w:t>İç</w:t>
      </w:r>
      <w:r w:rsidRPr="00A55DB1" w:rsidR="0030183B">
        <w:rPr>
          <w:sz w:val="18"/>
        </w:rPr>
        <w:t xml:space="preserve"> </w:t>
      </w:r>
      <w:r w:rsidRPr="00A55DB1">
        <w:rPr>
          <w:sz w:val="18"/>
        </w:rPr>
        <w:t>Tüzük’ten</w:t>
      </w:r>
      <w:r w:rsidRPr="00A55DB1" w:rsidR="0030183B">
        <w:rPr>
          <w:sz w:val="18"/>
        </w:rPr>
        <w:t xml:space="preserve"> </w:t>
      </w:r>
      <w:r w:rsidRPr="00A55DB1">
        <w:rPr>
          <w:sz w:val="18"/>
        </w:rPr>
        <w:t>kaynaklanan</w:t>
      </w:r>
      <w:r w:rsidRPr="00A55DB1" w:rsidR="0030183B">
        <w:rPr>
          <w:sz w:val="18"/>
        </w:rPr>
        <w:t xml:space="preserve"> </w:t>
      </w:r>
      <w:r w:rsidRPr="00A55DB1">
        <w:rPr>
          <w:sz w:val="18"/>
        </w:rPr>
        <w:t>hakları</w:t>
      </w:r>
      <w:r w:rsidRPr="00A55DB1" w:rsidR="0030183B">
        <w:rPr>
          <w:sz w:val="18"/>
        </w:rPr>
        <w:t xml:space="preserve"> </w:t>
      </w:r>
      <w:r w:rsidRPr="00A55DB1">
        <w:rPr>
          <w:sz w:val="18"/>
        </w:rPr>
        <w:t>kullanırken</w:t>
      </w:r>
      <w:r w:rsidRPr="00A55DB1" w:rsidR="0030183B">
        <w:rPr>
          <w:sz w:val="18"/>
        </w:rPr>
        <w:t xml:space="preserve"> </w:t>
      </w:r>
      <w:r w:rsidRPr="00A55DB1">
        <w:rPr>
          <w:sz w:val="18"/>
        </w:rPr>
        <w:t>iyi</w:t>
      </w:r>
      <w:r w:rsidRPr="00A55DB1" w:rsidR="0030183B">
        <w:rPr>
          <w:sz w:val="18"/>
        </w:rPr>
        <w:t xml:space="preserve"> </w:t>
      </w:r>
      <w:r w:rsidRPr="00A55DB1">
        <w:rPr>
          <w:sz w:val="18"/>
        </w:rPr>
        <w:t>niyet</w:t>
      </w:r>
      <w:r w:rsidRPr="00A55DB1" w:rsidR="0030183B">
        <w:rPr>
          <w:sz w:val="18"/>
        </w:rPr>
        <w:t xml:space="preserve"> </w:t>
      </w:r>
      <w:r w:rsidRPr="00A55DB1">
        <w:rPr>
          <w:sz w:val="18"/>
        </w:rPr>
        <w:t>kurallarına</w:t>
      </w:r>
      <w:r w:rsidRPr="00A55DB1" w:rsidR="0030183B">
        <w:rPr>
          <w:sz w:val="18"/>
        </w:rPr>
        <w:t xml:space="preserve"> </w:t>
      </w:r>
      <w:r w:rsidRPr="00A55DB1">
        <w:rPr>
          <w:sz w:val="18"/>
        </w:rPr>
        <w:t>uymak</w:t>
      </w:r>
      <w:r w:rsidRPr="00A55DB1" w:rsidR="0030183B">
        <w:rPr>
          <w:sz w:val="18"/>
        </w:rPr>
        <w:t xml:space="preserve"> </w:t>
      </w:r>
      <w:r w:rsidRPr="00A55DB1">
        <w:rPr>
          <w:sz w:val="18"/>
        </w:rPr>
        <w:t>ve</w:t>
      </w:r>
      <w:r w:rsidRPr="00A55DB1" w:rsidR="0030183B">
        <w:rPr>
          <w:sz w:val="18"/>
        </w:rPr>
        <w:t xml:space="preserve"> </w:t>
      </w:r>
      <w:r w:rsidRPr="00A55DB1">
        <w:rPr>
          <w:sz w:val="18"/>
        </w:rPr>
        <w:t>ölçülü</w:t>
      </w:r>
      <w:r w:rsidRPr="00A55DB1" w:rsidR="0030183B">
        <w:rPr>
          <w:sz w:val="18"/>
        </w:rPr>
        <w:t xml:space="preserve"> </w:t>
      </w:r>
      <w:r w:rsidRPr="00A55DB1">
        <w:rPr>
          <w:sz w:val="18"/>
        </w:rPr>
        <w:t>olmak</w:t>
      </w:r>
      <w:r w:rsidRPr="00A55DB1" w:rsidR="0030183B">
        <w:rPr>
          <w:sz w:val="18"/>
        </w:rPr>
        <w:t xml:space="preserve"> </w:t>
      </w:r>
      <w:r w:rsidRPr="00A55DB1">
        <w:rPr>
          <w:sz w:val="18"/>
        </w:rPr>
        <w:t>mecburiyetimiz</w:t>
      </w:r>
      <w:r w:rsidRPr="00A55DB1" w:rsidR="0030183B">
        <w:rPr>
          <w:sz w:val="18"/>
        </w:rPr>
        <w:t xml:space="preserve"> </w:t>
      </w:r>
      <w:r w:rsidRPr="00A55DB1">
        <w:rPr>
          <w:sz w:val="18"/>
        </w:rPr>
        <w:t>var.</w:t>
      </w:r>
      <w:r w:rsidRPr="00A55DB1" w:rsidR="0030183B">
        <w:rPr>
          <w:sz w:val="18"/>
        </w:rPr>
        <w:t xml:space="preserve"> </w:t>
      </w:r>
      <w:r w:rsidRPr="00A55DB1">
        <w:rPr>
          <w:sz w:val="18"/>
        </w:rPr>
        <w:t>Fiilî</w:t>
      </w:r>
      <w:r w:rsidRPr="00A55DB1" w:rsidR="0030183B">
        <w:rPr>
          <w:sz w:val="18"/>
        </w:rPr>
        <w:t xml:space="preserve"> </w:t>
      </w:r>
      <w:r w:rsidRPr="00A55DB1">
        <w:rPr>
          <w:sz w:val="18"/>
        </w:rPr>
        <w:t>ve</w:t>
      </w:r>
      <w:r w:rsidRPr="00A55DB1" w:rsidR="0030183B">
        <w:rPr>
          <w:sz w:val="18"/>
        </w:rPr>
        <w:t xml:space="preserve"> </w:t>
      </w:r>
      <w:r w:rsidRPr="00A55DB1">
        <w:rPr>
          <w:sz w:val="18"/>
        </w:rPr>
        <w:t>fiziki</w:t>
      </w:r>
      <w:r w:rsidRPr="00A55DB1" w:rsidR="0030183B">
        <w:rPr>
          <w:sz w:val="18"/>
        </w:rPr>
        <w:t xml:space="preserve"> </w:t>
      </w:r>
      <w:r w:rsidRPr="00A55DB1">
        <w:rPr>
          <w:sz w:val="18"/>
        </w:rPr>
        <w:t>hadiseleri</w:t>
      </w:r>
      <w:r w:rsidRPr="00A55DB1" w:rsidR="0030183B">
        <w:rPr>
          <w:sz w:val="18"/>
        </w:rPr>
        <w:t xml:space="preserve"> </w:t>
      </w:r>
      <w:r w:rsidRPr="00A55DB1">
        <w:rPr>
          <w:sz w:val="18"/>
        </w:rPr>
        <w:t>asla</w:t>
      </w:r>
      <w:r w:rsidRPr="00A55DB1" w:rsidR="0030183B">
        <w:rPr>
          <w:sz w:val="18"/>
        </w:rPr>
        <w:t xml:space="preserve"> </w:t>
      </w:r>
      <w:r w:rsidRPr="00A55DB1">
        <w:rPr>
          <w:sz w:val="18"/>
        </w:rPr>
        <w:t>tasvip</w:t>
      </w:r>
      <w:r w:rsidRPr="00A55DB1" w:rsidR="0030183B">
        <w:rPr>
          <w:sz w:val="18"/>
        </w:rPr>
        <w:t xml:space="preserve"> </w:t>
      </w:r>
      <w:r w:rsidRPr="00A55DB1">
        <w:rPr>
          <w:sz w:val="18"/>
        </w:rPr>
        <w:t>etmiyoruz</w:t>
      </w:r>
      <w:r w:rsidRPr="00A55DB1" w:rsidR="0030183B">
        <w:rPr>
          <w:sz w:val="18"/>
        </w:rPr>
        <w:t xml:space="preserve"> </w:t>
      </w:r>
      <w:r w:rsidRPr="00A55DB1">
        <w:rPr>
          <w:sz w:val="18"/>
        </w:rPr>
        <w:t>ve</w:t>
      </w:r>
      <w:r w:rsidRPr="00A55DB1" w:rsidR="0030183B">
        <w:rPr>
          <w:sz w:val="18"/>
        </w:rPr>
        <w:t xml:space="preserve"> </w:t>
      </w:r>
      <w:r w:rsidRPr="00A55DB1">
        <w:rPr>
          <w:sz w:val="18"/>
        </w:rPr>
        <w:t>bugüne</w:t>
      </w:r>
      <w:r w:rsidRPr="00A55DB1" w:rsidR="0030183B">
        <w:rPr>
          <w:sz w:val="18"/>
        </w:rPr>
        <w:t xml:space="preserve"> </w:t>
      </w:r>
      <w:r w:rsidRPr="00A55DB1">
        <w:rPr>
          <w:sz w:val="18"/>
        </w:rPr>
        <w:t>kadar</w:t>
      </w:r>
      <w:r w:rsidRPr="00A55DB1" w:rsidR="0030183B">
        <w:rPr>
          <w:sz w:val="18"/>
        </w:rPr>
        <w:t xml:space="preserve"> </w:t>
      </w:r>
      <w:r w:rsidRPr="00A55DB1">
        <w:rPr>
          <w:sz w:val="18"/>
        </w:rPr>
        <w:t>etmediğimiz</w:t>
      </w:r>
      <w:r w:rsidRPr="00A55DB1" w:rsidR="0030183B">
        <w:rPr>
          <w:sz w:val="18"/>
        </w:rPr>
        <w:t xml:space="preserve"> </w:t>
      </w:r>
      <w:r w:rsidRPr="00A55DB1">
        <w:rPr>
          <w:sz w:val="18"/>
        </w:rPr>
        <w:t>gibi</w:t>
      </w:r>
      <w:r w:rsidRPr="00A55DB1" w:rsidR="0030183B">
        <w:rPr>
          <w:sz w:val="18"/>
        </w:rPr>
        <w:t xml:space="preserve"> </w:t>
      </w:r>
      <w:r w:rsidRPr="00A55DB1">
        <w:rPr>
          <w:sz w:val="18"/>
        </w:rPr>
        <w:t>bundan</w:t>
      </w:r>
      <w:r w:rsidRPr="00A55DB1" w:rsidR="0030183B">
        <w:rPr>
          <w:sz w:val="18"/>
        </w:rPr>
        <w:t xml:space="preserve"> </w:t>
      </w:r>
      <w:r w:rsidRPr="00A55DB1">
        <w:rPr>
          <w:sz w:val="18"/>
        </w:rPr>
        <w:t>sonra</w:t>
      </w:r>
      <w:r w:rsidRPr="00A55DB1" w:rsidR="0030183B">
        <w:rPr>
          <w:sz w:val="18"/>
        </w:rPr>
        <w:t xml:space="preserve"> </w:t>
      </w:r>
      <w:r w:rsidRPr="00A55DB1">
        <w:rPr>
          <w:sz w:val="18"/>
        </w:rPr>
        <w:t>da</w:t>
      </w:r>
      <w:r w:rsidRPr="00A55DB1" w:rsidR="0030183B">
        <w:rPr>
          <w:sz w:val="18"/>
        </w:rPr>
        <w:t xml:space="preserve"> </w:t>
      </w:r>
      <w:r w:rsidRPr="00A55DB1">
        <w:rPr>
          <w:sz w:val="18"/>
        </w:rPr>
        <w:t>yine</w:t>
      </w:r>
      <w:r w:rsidRPr="00A55DB1" w:rsidR="0030183B">
        <w:rPr>
          <w:sz w:val="18"/>
        </w:rPr>
        <w:t xml:space="preserve"> </w:t>
      </w:r>
      <w:r w:rsidRPr="00A55DB1">
        <w:rPr>
          <w:sz w:val="18"/>
        </w:rPr>
        <w:t>muhasebesini</w:t>
      </w:r>
      <w:r w:rsidRPr="00A55DB1" w:rsidR="0030183B">
        <w:rPr>
          <w:sz w:val="18"/>
        </w:rPr>
        <w:t xml:space="preserve"> </w:t>
      </w:r>
      <w:r w:rsidRPr="00A55DB1">
        <w:rPr>
          <w:sz w:val="18"/>
        </w:rPr>
        <w:t>yapmak</w:t>
      </w:r>
      <w:r w:rsidRPr="00A55DB1" w:rsidR="0030183B">
        <w:rPr>
          <w:sz w:val="18"/>
        </w:rPr>
        <w:t xml:space="preserve"> </w:t>
      </w:r>
      <w:r w:rsidRPr="00A55DB1">
        <w:rPr>
          <w:sz w:val="18"/>
        </w:rPr>
        <w:t>suretiyle</w:t>
      </w:r>
      <w:r w:rsidRPr="00A55DB1" w:rsidR="0030183B">
        <w:rPr>
          <w:sz w:val="18"/>
        </w:rPr>
        <w:t xml:space="preserve"> </w:t>
      </w:r>
      <w:r w:rsidRPr="00A55DB1">
        <w:rPr>
          <w:sz w:val="18"/>
        </w:rPr>
        <w:t>üzücü</w:t>
      </w:r>
      <w:r w:rsidRPr="00A55DB1" w:rsidR="0030183B">
        <w:rPr>
          <w:sz w:val="18"/>
        </w:rPr>
        <w:t xml:space="preserve"> </w:t>
      </w:r>
      <w:r w:rsidRPr="00A55DB1">
        <w:rPr>
          <w:sz w:val="18"/>
        </w:rPr>
        <w:t>davranışları,</w:t>
      </w:r>
      <w:r w:rsidRPr="00A55DB1" w:rsidR="0030183B">
        <w:rPr>
          <w:sz w:val="18"/>
        </w:rPr>
        <w:t xml:space="preserve"> </w:t>
      </w:r>
      <w:r w:rsidRPr="00A55DB1">
        <w:rPr>
          <w:sz w:val="18"/>
        </w:rPr>
        <w:t>tutumları,</w:t>
      </w:r>
      <w:r w:rsidRPr="00A55DB1" w:rsidR="0030183B">
        <w:rPr>
          <w:sz w:val="18"/>
        </w:rPr>
        <w:t xml:space="preserve"> </w:t>
      </w:r>
      <w:r w:rsidRPr="00A55DB1">
        <w:rPr>
          <w:sz w:val="18"/>
        </w:rPr>
        <w:t>hele</w:t>
      </w:r>
      <w:r w:rsidRPr="00A55DB1" w:rsidR="0030183B">
        <w:rPr>
          <w:sz w:val="18"/>
        </w:rPr>
        <w:t xml:space="preserve"> </w:t>
      </w:r>
      <w:r w:rsidRPr="00A55DB1">
        <w:rPr>
          <w:sz w:val="18"/>
        </w:rPr>
        <w:t>hele</w:t>
      </w:r>
      <w:r w:rsidRPr="00A55DB1" w:rsidR="0030183B">
        <w:rPr>
          <w:sz w:val="18"/>
        </w:rPr>
        <w:t xml:space="preserve"> </w:t>
      </w:r>
      <w:r w:rsidRPr="00A55DB1">
        <w:rPr>
          <w:sz w:val="18"/>
        </w:rPr>
        <w:t>fiziki</w:t>
      </w:r>
      <w:r w:rsidRPr="00A55DB1" w:rsidR="0030183B">
        <w:rPr>
          <w:sz w:val="18"/>
        </w:rPr>
        <w:t xml:space="preserve"> </w:t>
      </w:r>
      <w:r w:rsidRPr="00A55DB1">
        <w:rPr>
          <w:sz w:val="18"/>
        </w:rPr>
        <w:t>birtakım</w:t>
      </w:r>
      <w:r w:rsidRPr="00A55DB1" w:rsidR="0030183B">
        <w:rPr>
          <w:sz w:val="18"/>
        </w:rPr>
        <w:t xml:space="preserve"> </w:t>
      </w:r>
      <w:r w:rsidRPr="00A55DB1">
        <w:rPr>
          <w:sz w:val="18"/>
        </w:rPr>
        <w:t>saldırıları</w:t>
      </w:r>
      <w:r w:rsidRPr="00A55DB1" w:rsidR="0030183B">
        <w:rPr>
          <w:sz w:val="18"/>
        </w:rPr>
        <w:t xml:space="preserve"> </w:t>
      </w:r>
      <w:r w:rsidRPr="00A55DB1">
        <w:rPr>
          <w:sz w:val="18"/>
        </w:rPr>
        <w:t>asla</w:t>
      </w:r>
      <w:r w:rsidRPr="00A55DB1" w:rsidR="0030183B">
        <w:rPr>
          <w:sz w:val="18"/>
        </w:rPr>
        <w:t xml:space="preserve"> </w:t>
      </w:r>
      <w:r w:rsidRPr="00A55DB1">
        <w:rPr>
          <w:sz w:val="18"/>
        </w:rPr>
        <w:t>tasvip</w:t>
      </w:r>
      <w:r w:rsidRPr="00A55DB1" w:rsidR="0030183B">
        <w:rPr>
          <w:sz w:val="18"/>
        </w:rPr>
        <w:t xml:space="preserve"> </w:t>
      </w:r>
      <w:r w:rsidRPr="00A55DB1">
        <w:rPr>
          <w:sz w:val="18"/>
        </w:rPr>
        <w:t>etmediğimizi</w:t>
      </w:r>
      <w:r w:rsidRPr="00A55DB1" w:rsidR="0030183B">
        <w:rPr>
          <w:sz w:val="18"/>
        </w:rPr>
        <w:t xml:space="preserve"> </w:t>
      </w:r>
      <w:r w:rsidRPr="00A55DB1">
        <w:rPr>
          <w:sz w:val="18"/>
        </w:rPr>
        <w:t>ve</w:t>
      </w:r>
      <w:r w:rsidRPr="00A55DB1" w:rsidR="0030183B">
        <w:rPr>
          <w:sz w:val="18"/>
        </w:rPr>
        <w:t xml:space="preserve"> </w:t>
      </w:r>
      <w:r w:rsidRPr="00A55DB1">
        <w:rPr>
          <w:sz w:val="18"/>
        </w:rPr>
        <w:t>etmeyeceğimizi</w:t>
      </w:r>
      <w:r w:rsidRPr="00A55DB1" w:rsidR="0030183B">
        <w:rPr>
          <w:sz w:val="18"/>
        </w:rPr>
        <w:t xml:space="preserve"> </w:t>
      </w:r>
      <w:r w:rsidRPr="00A55DB1">
        <w:rPr>
          <w:sz w:val="18"/>
        </w:rPr>
        <w:t>ifade</w:t>
      </w:r>
      <w:r w:rsidRPr="00A55DB1" w:rsidR="0030183B">
        <w:rPr>
          <w:sz w:val="18"/>
        </w:rPr>
        <w:t xml:space="preserve"> </w:t>
      </w:r>
      <w:r w:rsidRPr="00A55DB1">
        <w:rPr>
          <w:sz w:val="18"/>
        </w:rPr>
        <w:t>etmek</w:t>
      </w:r>
      <w:r w:rsidRPr="00A55DB1" w:rsidR="0030183B">
        <w:rPr>
          <w:sz w:val="18"/>
        </w:rPr>
        <w:t xml:space="preserve"> </w:t>
      </w:r>
      <w:r w:rsidRPr="00A55DB1">
        <w:rPr>
          <w:sz w:val="18"/>
        </w:rPr>
        <w:t>istiyorum.</w:t>
      </w:r>
      <w:r w:rsidRPr="00A55DB1" w:rsidR="0030183B">
        <w:rPr>
          <w:sz w:val="18"/>
        </w:rPr>
        <w:t xml:space="preserve"> </w:t>
      </w:r>
    </w:p>
    <w:p w:rsidRPr="00A55DB1" w:rsidR="00970309" w:rsidP="00A55DB1" w:rsidRDefault="00970309">
      <w:pPr>
        <w:pStyle w:val="GENELKURUL"/>
        <w:spacing w:line="240" w:lineRule="auto"/>
        <w:ind w:firstLine="811"/>
        <w:rPr>
          <w:sz w:val="18"/>
        </w:rPr>
      </w:pPr>
      <w:r w:rsidRPr="00A55DB1">
        <w:rPr>
          <w:sz w:val="18"/>
        </w:rPr>
        <w:t>Dünkü</w:t>
      </w:r>
      <w:r w:rsidRPr="00A55DB1" w:rsidR="0030183B">
        <w:rPr>
          <w:sz w:val="18"/>
        </w:rPr>
        <w:t xml:space="preserve"> </w:t>
      </w:r>
      <w:r w:rsidRPr="00A55DB1">
        <w:rPr>
          <w:sz w:val="18"/>
        </w:rPr>
        <w:t>yaşanan</w:t>
      </w:r>
      <w:r w:rsidRPr="00A55DB1" w:rsidR="0030183B">
        <w:rPr>
          <w:sz w:val="18"/>
        </w:rPr>
        <w:t xml:space="preserve"> </w:t>
      </w:r>
      <w:r w:rsidRPr="00A55DB1">
        <w:rPr>
          <w:sz w:val="18"/>
        </w:rPr>
        <w:t>hadiseleri,</w:t>
      </w:r>
      <w:r w:rsidRPr="00A55DB1" w:rsidR="0030183B">
        <w:rPr>
          <w:sz w:val="18"/>
        </w:rPr>
        <w:t xml:space="preserve"> </w:t>
      </w:r>
      <w:r w:rsidRPr="00A55DB1">
        <w:rPr>
          <w:sz w:val="18"/>
        </w:rPr>
        <w:t>yaşanan</w:t>
      </w:r>
      <w:r w:rsidRPr="00A55DB1" w:rsidR="0030183B">
        <w:rPr>
          <w:sz w:val="18"/>
        </w:rPr>
        <w:t xml:space="preserve"> </w:t>
      </w:r>
      <w:r w:rsidRPr="00A55DB1">
        <w:rPr>
          <w:sz w:val="18"/>
        </w:rPr>
        <w:t>gerilimleri</w:t>
      </w:r>
      <w:r w:rsidRPr="00A55DB1" w:rsidR="0030183B">
        <w:rPr>
          <w:sz w:val="18"/>
        </w:rPr>
        <w:t xml:space="preserve"> </w:t>
      </w:r>
      <w:r w:rsidRPr="00A55DB1">
        <w:rPr>
          <w:sz w:val="18"/>
        </w:rPr>
        <w:t>bir</w:t>
      </w:r>
      <w:r w:rsidRPr="00A55DB1" w:rsidR="0030183B">
        <w:rPr>
          <w:sz w:val="18"/>
        </w:rPr>
        <w:t xml:space="preserve"> </w:t>
      </w:r>
      <w:r w:rsidRPr="00A55DB1">
        <w:rPr>
          <w:sz w:val="18"/>
        </w:rPr>
        <w:t>daha</w:t>
      </w:r>
      <w:r w:rsidRPr="00A55DB1" w:rsidR="0030183B">
        <w:rPr>
          <w:sz w:val="18"/>
        </w:rPr>
        <w:t xml:space="preserve"> </w:t>
      </w:r>
      <w:r w:rsidRPr="00A55DB1">
        <w:rPr>
          <w:sz w:val="18"/>
        </w:rPr>
        <w:t>yaşamamayı</w:t>
      </w:r>
      <w:r w:rsidRPr="00A55DB1" w:rsidR="0030183B">
        <w:rPr>
          <w:sz w:val="18"/>
        </w:rPr>
        <w:t xml:space="preserve"> </w:t>
      </w:r>
      <w:r w:rsidRPr="00A55DB1">
        <w:rPr>
          <w:sz w:val="18"/>
        </w:rPr>
        <w:t>temenni</w:t>
      </w:r>
      <w:r w:rsidRPr="00A55DB1" w:rsidR="0030183B">
        <w:rPr>
          <w:sz w:val="18"/>
        </w:rPr>
        <w:t xml:space="preserve"> </w:t>
      </w:r>
      <w:r w:rsidRPr="00A55DB1">
        <w:rPr>
          <w:sz w:val="18"/>
        </w:rPr>
        <w:t>ediyorum</w:t>
      </w:r>
      <w:r w:rsidRPr="00A55DB1" w:rsidR="0030183B">
        <w:rPr>
          <w:sz w:val="18"/>
        </w:rPr>
        <w:t xml:space="preserve"> </w:t>
      </w:r>
      <w:r w:rsidRPr="00A55DB1">
        <w:rPr>
          <w:sz w:val="18"/>
        </w:rPr>
        <w:t>ve</w:t>
      </w:r>
      <w:r w:rsidRPr="00A55DB1" w:rsidR="0030183B">
        <w:rPr>
          <w:sz w:val="18"/>
        </w:rPr>
        <w:t xml:space="preserve"> </w:t>
      </w:r>
      <w:r w:rsidRPr="00A55DB1">
        <w:rPr>
          <w:sz w:val="18"/>
        </w:rPr>
        <w:t>son</w:t>
      </w:r>
      <w:r w:rsidRPr="00A55DB1" w:rsidR="0030183B">
        <w:rPr>
          <w:sz w:val="18"/>
        </w:rPr>
        <w:t xml:space="preserve"> </w:t>
      </w:r>
      <w:r w:rsidRPr="00A55DB1">
        <w:rPr>
          <w:sz w:val="18"/>
        </w:rPr>
        <w:t>derece</w:t>
      </w:r>
      <w:r w:rsidRPr="00A55DB1" w:rsidR="0030183B">
        <w:rPr>
          <w:sz w:val="18"/>
        </w:rPr>
        <w:t xml:space="preserve"> </w:t>
      </w:r>
      <w:r w:rsidRPr="00A55DB1">
        <w:rPr>
          <w:sz w:val="18"/>
        </w:rPr>
        <w:t>üzgün</w:t>
      </w:r>
      <w:r w:rsidRPr="00A55DB1" w:rsidR="0030183B">
        <w:rPr>
          <w:sz w:val="18"/>
        </w:rPr>
        <w:t xml:space="preserve"> </w:t>
      </w:r>
      <w:r w:rsidRPr="00A55DB1">
        <w:rPr>
          <w:sz w:val="18"/>
        </w:rPr>
        <w:t>olduğumuzu</w:t>
      </w:r>
      <w:r w:rsidRPr="00A55DB1" w:rsidR="0030183B">
        <w:rPr>
          <w:sz w:val="18"/>
        </w:rPr>
        <w:t xml:space="preserve"> </w:t>
      </w:r>
      <w:r w:rsidRPr="00A55DB1">
        <w:rPr>
          <w:sz w:val="18"/>
        </w:rPr>
        <w:t>da</w:t>
      </w:r>
      <w:r w:rsidRPr="00A55DB1" w:rsidR="0030183B">
        <w:rPr>
          <w:sz w:val="18"/>
        </w:rPr>
        <w:t xml:space="preserve"> </w:t>
      </w:r>
      <w:r w:rsidRPr="00A55DB1">
        <w:rPr>
          <w:sz w:val="18"/>
        </w:rPr>
        <w:t>Milliyetçi</w:t>
      </w:r>
      <w:r w:rsidRPr="00A55DB1" w:rsidR="0030183B">
        <w:rPr>
          <w:sz w:val="18"/>
        </w:rPr>
        <w:t xml:space="preserve"> </w:t>
      </w:r>
      <w:r w:rsidRPr="00A55DB1">
        <w:rPr>
          <w:sz w:val="18"/>
        </w:rPr>
        <w:t>Hareket</w:t>
      </w:r>
      <w:r w:rsidRPr="00A55DB1" w:rsidR="0030183B">
        <w:rPr>
          <w:sz w:val="18"/>
        </w:rPr>
        <w:t xml:space="preserve"> </w:t>
      </w:r>
      <w:r w:rsidRPr="00A55DB1">
        <w:rPr>
          <w:sz w:val="18"/>
        </w:rPr>
        <w:t>Partisi</w:t>
      </w:r>
      <w:r w:rsidRPr="00A55DB1" w:rsidR="0030183B">
        <w:rPr>
          <w:sz w:val="18"/>
        </w:rPr>
        <w:t xml:space="preserve"> </w:t>
      </w:r>
      <w:r w:rsidRPr="00A55DB1">
        <w:rPr>
          <w:sz w:val="18"/>
        </w:rPr>
        <w:t>Grubu</w:t>
      </w:r>
      <w:r w:rsidRPr="00A55DB1" w:rsidR="0030183B">
        <w:rPr>
          <w:sz w:val="18"/>
        </w:rPr>
        <w:t xml:space="preserve"> </w:t>
      </w:r>
      <w:r w:rsidRPr="00A55DB1">
        <w:rPr>
          <w:sz w:val="18"/>
        </w:rPr>
        <w:t>olarak</w:t>
      </w:r>
      <w:r w:rsidRPr="00A55DB1" w:rsidR="0030183B">
        <w:rPr>
          <w:sz w:val="18"/>
        </w:rPr>
        <w:t xml:space="preserve"> </w:t>
      </w:r>
      <w:r w:rsidRPr="00A55DB1">
        <w:rPr>
          <w:sz w:val="18"/>
        </w:rPr>
        <w:t>ifade</w:t>
      </w:r>
      <w:r w:rsidRPr="00A55DB1" w:rsidR="0030183B">
        <w:rPr>
          <w:sz w:val="18"/>
        </w:rPr>
        <w:t xml:space="preserve"> </w:t>
      </w:r>
      <w:r w:rsidRPr="00A55DB1">
        <w:rPr>
          <w:sz w:val="18"/>
        </w:rPr>
        <w:t>etmek</w:t>
      </w:r>
      <w:r w:rsidRPr="00A55DB1" w:rsidR="0030183B">
        <w:rPr>
          <w:sz w:val="18"/>
        </w:rPr>
        <w:t xml:space="preserve"> </w:t>
      </w:r>
      <w:r w:rsidRPr="00A55DB1">
        <w:rPr>
          <w:sz w:val="18"/>
        </w:rPr>
        <w:t>istiyorum.</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“Özür</w:t>
      </w:r>
      <w:r w:rsidRPr="00A55DB1" w:rsidR="0030183B">
        <w:rPr>
          <w:sz w:val="18"/>
        </w:rPr>
        <w:t xml:space="preserve"> </w:t>
      </w:r>
      <w:r w:rsidRPr="00A55DB1">
        <w:rPr>
          <w:sz w:val="18"/>
        </w:rPr>
        <w:t>yok</w:t>
      </w:r>
      <w:r w:rsidRPr="00A55DB1" w:rsidR="0030183B">
        <w:rPr>
          <w:sz w:val="18"/>
        </w:rPr>
        <w:t xml:space="preserve"> </w:t>
      </w:r>
      <w:r w:rsidRPr="00A55DB1">
        <w:rPr>
          <w:sz w:val="18"/>
        </w:rPr>
        <w:t>mu,</w:t>
      </w:r>
      <w:r w:rsidRPr="00A55DB1" w:rsidR="0030183B">
        <w:rPr>
          <w:sz w:val="18"/>
        </w:rPr>
        <w:t xml:space="preserve"> </w:t>
      </w:r>
      <w:r w:rsidRPr="00A55DB1">
        <w:rPr>
          <w:sz w:val="18"/>
        </w:rPr>
        <w:t>özür?”</w:t>
      </w:r>
      <w:r w:rsidRPr="00A55DB1" w:rsidR="0030183B">
        <w:rPr>
          <w:sz w:val="18"/>
        </w:rPr>
        <w:t xml:space="preserve"> </w:t>
      </w:r>
      <w:r w:rsidRPr="00A55DB1">
        <w:rPr>
          <w:sz w:val="18"/>
        </w:rPr>
        <w:t>sesleri)</w:t>
      </w:r>
    </w:p>
    <w:p w:rsidRPr="00A55DB1" w:rsidR="00970309" w:rsidP="00A55DB1" w:rsidRDefault="00970309">
      <w:pPr>
        <w:pStyle w:val="GENELKURUL"/>
        <w:spacing w:line="240" w:lineRule="auto"/>
        <w:ind w:firstLine="811"/>
        <w:rPr>
          <w:sz w:val="18"/>
        </w:rPr>
      </w:pPr>
      <w:r w:rsidRPr="00A55DB1">
        <w:rPr>
          <w:sz w:val="18"/>
        </w:rPr>
        <w:t>Tekrar,</w:t>
      </w:r>
      <w:r w:rsidRPr="00A55DB1" w:rsidR="0030183B">
        <w:rPr>
          <w:sz w:val="18"/>
        </w:rPr>
        <w:t xml:space="preserve"> </w:t>
      </w:r>
      <w:r w:rsidRPr="00A55DB1">
        <w:rPr>
          <w:sz w:val="18"/>
        </w:rPr>
        <w:t>birbirimizi</w:t>
      </w:r>
      <w:r w:rsidRPr="00A55DB1" w:rsidR="0030183B">
        <w:rPr>
          <w:sz w:val="18"/>
        </w:rPr>
        <w:t xml:space="preserve"> </w:t>
      </w:r>
      <w:r w:rsidRPr="00A55DB1">
        <w:rPr>
          <w:sz w:val="18"/>
        </w:rPr>
        <w:t>sevelim…</w:t>
      </w:r>
      <w:r w:rsidRPr="00A55DB1" w:rsidR="0030183B">
        <w:rPr>
          <w:sz w:val="18"/>
        </w:rPr>
        <w:t xml:space="preserve"> </w:t>
      </w:r>
      <w:r w:rsidRPr="00A55DB1">
        <w:rPr>
          <w:sz w:val="18"/>
        </w:rPr>
        <w:t>Sevmekte</w:t>
      </w:r>
      <w:r w:rsidRPr="00A55DB1" w:rsidR="0030183B">
        <w:rPr>
          <w:sz w:val="18"/>
        </w:rPr>
        <w:t xml:space="preserve"> </w:t>
      </w:r>
      <w:r w:rsidRPr="00A55DB1">
        <w:rPr>
          <w:sz w:val="18"/>
        </w:rPr>
        <w:t>serbestiyet</w:t>
      </w:r>
      <w:r w:rsidRPr="00A55DB1" w:rsidR="0030183B">
        <w:rPr>
          <w:sz w:val="18"/>
        </w:rPr>
        <w:t xml:space="preserve"> </w:t>
      </w:r>
      <w:r w:rsidRPr="00A55DB1">
        <w:rPr>
          <w:sz w:val="18"/>
        </w:rPr>
        <w:t>vardır,</w:t>
      </w:r>
      <w:r w:rsidRPr="00A55DB1" w:rsidR="0030183B">
        <w:rPr>
          <w:sz w:val="18"/>
        </w:rPr>
        <w:t xml:space="preserve"> </w:t>
      </w:r>
      <w:r w:rsidRPr="00A55DB1">
        <w:rPr>
          <w:sz w:val="18"/>
        </w:rPr>
        <w:t>saygıda</w:t>
      </w:r>
      <w:r w:rsidRPr="00A55DB1" w:rsidR="0030183B">
        <w:rPr>
          <w:sz w:val="18"/>
        </w:rPr>
        <w:t xml:space="preserve"> </w:t>
      </w:r>
      <w:r w:rsidRPr="00A55DB1">
        <w:rPr>
          <w:sz w:val="18"/>
        </w:rPr>
        <w:t>mecburiyet</w:t>
      </w:r>
      <w:r w:rsidRPr="00A55DB1" w:rsidR="0030183B">
        <w:rPr>
          <w:sz w:val="18"/>
        </w:rPr>
        <w:t xml:space="preserve"> </w:t>
      </w:r>
      <w:r w:rsidRPr="00A55DB1">
        <w:rPr>
          <w:sz w:val="18"/>
        </w:rPr>
        <w:t>vardır.</w:t>
      </w:r>
    </w:p>
    <w:p w:rsidRPr="00A55DB1" w:rsidR="00970309" w:rsidP="00A55DB1" w:rsidRDefault="00970309">
      <w:pPr>
        <w:pStyle w:val="GENELKURUL"/>
        <w:spacing w:line="240" w:lineRule="auto"/>
        <w:ind w:firstLine="811"/>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p>
    <w:p w:rsidRPr="00A55DB1" w:rsidR="00970309" w:rsidP="00A55DB1" w:rsidRDefault="00970309">
      <w:pPr>
        <w:pStyle w:val="GENELKURUL"/>
        <w:spacing w:line="240" w:lineRule="auto"/>
        <w:ind w:firstLine="811"/>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efendim.</w:t>
      </w:r>
    </w:p>
    <w:p w:rsidRPr="00A55DB1" w:rsidR="00970309" w:rsidP="00A55DB1" w:rsidRDefault="00970309">
      <w:pPr>
        <w:pStyle w:val="GENELKURUL"/>
        <w:spacing w:line="240" w:lineRule="auto"/>
        <w:ind w:firstLine="811"/>
        <w:rPr>
          <w:sz w:val="18"/>
        </w:rPr>
      </w:pPr>
      <w:r w:rsidRPr="00A55DB1">
        <w:rPr>
          <w:sz w:val="18"/>
        </w:rPr>
        <w:t>ERKAN</w:t>
      </w:r>
      <w:r w:rsidRPr="00A55DB1" w:rsidR="0030183B">
        <w:rPr>
          <w:sz w:val="18"/>
        </w:rPr>
        <w:t xml:space="preserve"> </w:t>
      </w:r>
      <w:r w:rsidRPr="00A55DB1">
        <w:rPr>
          <w:sz w:val="18"/>
        </w:rPr>
        <w:t>AKÇAY</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Birbirimizi</w:t>
      </w:r>
      <w:r w:rsidRPr="00A55DB1" w:rsidR="0030183B">
        <w:rPr>
          <w:sz w:val="18"/>
        </w:rPr>
        <w:t xml:space="preserve"> </w:t>
      </w:r>
      <w:r w:rsidRPr="00A55DB1">
        <w:rPr>
          <w:sz w:val="18"/>
        </w:rPr>
        <w:t>germeden,</w:t>
      </w:r>
      <w:r w:rsidRPr="00A55DB1" w:rsidR="0030183B">
        <w:rPr>
          <w:sz w:val="18"/>
        </w:rPr>
        <w:t xml:space="preserve"> </w:t>
      </w:r>
      <w:r w:rsidRPr="00A55DB1">
        <w:rPr>
          <w:sz w:val="18"/>
        </w:rPr>
        <w:t>tahrik</w:t>
      </w:r>
      <w:r w:rsidRPr="00A55DB1" w:rsidR="0030183B">
        <w:rPr>
          <w:sz w:val="18"/>
        </w:rPr>
        <w:t xml:space="preserve"> </w:t>
      </w:r>
      <w:r w:rsidRPr="00A55DB1">
        <w:rPr>
          <w:sz w:val="18"/>
        </w:rPr>
        <w:t>etmeden</w:t>
      </w:r>
      <w:r w:rsidRPr="00A55DB1" w:rsidR="0030183B">
        <w:rPr>
          <w:sz w:val="18"/>
        </w:rPr>
        <w:t xml:space="preserve"> </w:t>
      </w:r>
      <w:r w:rsidRPr="00A55DB1">
        <w:rPr>
          <w:sz w:val="18"/>
        </w:rPr>
        <w:t>-dediğim</w:t>
      </w:r>
      <w:r w:rsidRPr="00A55DB1" w:rsidR="0030183B">
        <w:rPr>
          <w:sz w:val="18"/>
        </w:rPr>
        <w:t xml:space="preserve"> </w:t>
      </w:r>
      <w:r w:rsidRPr="00A55DB1">
        <w:rPr>
          <w:sz w:val="18"/>
        </w:rPr>
        <w:t>gibi-</w:t>
      </w:r>
      <w:r w:rsidRPr="00A55DB1" w:rsidR="0030183B">
        <w:rPr>
          <w:sz w:val="18"/>
        </w:rPr>
        <w:t xml:space="preserve"> </w:t>
      </w:r>
      <w:r w:rsidRPr="00A55DB1">
        <w:rPr>
          <w:sz w:val="18"/>
        </w:rPr>
        <w:t>hepimiz</w:t>
      </w:r>
      <w:r w:rsidRPr="00A55DB1" w:rsidR="0030183B">
        <w:rPr>
          <w:sz w:val="18"/>
        </w:rPr>
        <w:t xml:space="preserve"> </w:t>
      </w:r>
      <w:r w:rsidRPr="00A55DB1">
        <w:rPr>
          <w:sz w:val="18"/>
        </w:rPr>
        <w:t>kendi</w:t>
      </w:r>
      <w:r w:rsidRPr="00A55DB1" w:rsidR="0030183B">
        <w:rPr>
          <w:sz w:val="18"/>
        </w:rPr>
        <w:t xml:space="preserve"> </w:t>
      </w:r>
      <w:r w:rsidRPr="00A55DB1">
        <w:rPr>
          <w:sz w:val="18"/>
        </w:rPr>
        <w:t>muhasebemizi</w:t>
      </w:r>
      <w:r w:rsidRPr="00A55DB1" w:rsidR="0030183B">
        <w:rPr>
          <w:sz w:val="18"/>
        </w:rPr>
        <w:t xml:space="preserve"> </w:t>
      </w:r>
      <w:r w:rsidRPr="00A55DB1">
        <w:rPr>
          <w:sz w:val="18"/>
        </w:rPr>
        <w:t>de</w:t>
      </w:r>
      <w:r w:rsidRPr="00A55DB1" w:rsidR="0030183B">
        <w:rPr>
          <w:sz w:val="18"/>
        </w:rPr>
        <w:t xml:space="preserve"> </w:t>
      </w:r>
      <w:r w:rsidRPr="00A55DB1">
        <w:rPr>
          <w:sz w:val="18"/>
        </w:rPr>
        <w:t>yapmak</w:t>
      </w:r>
      <w:r w:rsidRPr="00A55DB1" w:rsidR="0030183B">
        <w:rPr>
          <w:sz w:val="18"/>
        </w:rPr>
        <w:t xml:space="preserve"> </w:t>
      </w:r>
      <w:r w:rsidRPr="00A55DB1">
        <w:rPr>
          <w:sz w:val="18"/>
        </w:rPr>
        <w:t>suretiyle,</w:t>
      </w:r>
      <w:r w:rsidRPr="00A55DB1" w:rsidR="0030183B">
        <w:rPr>
          <w:sz w:val="18"/>
        </w:rPr>
        <w:t xml:space="preserve"> </w:t>
      </w:r>
      <w:r w:rsidRPr="00A55DB1">
        <w:rPr>
          <w:sz w:val="18"/>
        </w:rPr>
        <w:t>bundan</w:t>
      </w:r>
      <w:r w:rsidRPr="00A55DB1" w:rsidR="0030183B">
        <w:rPr>
          <w:sz w:val="18"/>
        </w:rPr>
        <w:t xml:space="preserve"> </w:t>
      </w:r>
      <w:r w:rsidRPr="00A55DB1">
        <w:rPr>
          <w:sz w:val="18"/>
        </w:rPr>
        <w:t>sonra</w:t>
      </w:r>
      <w:r w:rsidRPr="00A55DB1" w:rsidR="0030183B">
        <w:rPr>
          <w:sz w:val="18"/>
        </w:rPr>
        <w:t xml:space="preserve"> </w:t>
      </w:r>
      <w:r w:rsidRPr="00A55DB1">
        <w:rPr>
          <w:sz w:val="18"/>
        </w:rPr>
        <w:t>bu</w:t>
      </w:r>
      <w:r w:rsidRPr="00A55DB1" w:rsidR="0030183B">
        <w:rPr>
          <w:sz w:val="18"/>
        </w:rPr>
        <w:t xml:space="preserve"> </w:t>
      </w:r>
      <w:r w:rsidRPr="00A55DB1">
        <w:rPr>
          <w:sz w:val="18"/>
        </w:rPr>
        <w:t>tür</w:t>
      </w:r>
      <w:r w:rsidRPr="00A55DB1" w:rsidR="0030183B">
        <w:rPr>
          <w:sz w:val="18"/>
        </w:rPr>
        <w:t xml:space="preserve"> </w:t>
      </w:r>
      <w:r w:rsidRPr="00A55DB1">
        <w:rPr>
          <w:sz w:val="18"/>
        </w:rPr>
        <w:t>hadiselere</w:t>
      </w:r>
      <w:r w:rsidRPr="00A55DB1" w:rsidR="0030183B">
        <w:rPr>
          <w:sz w:val="18"/>
        </w:rPr>
        <w:t xml:space="preserve"> </w:t>
      </w:r>
      <w:r w:rsidRPr="00A55DB1">
        <w:rPr>
          <w:sz w:val="18"/>
        </w:rPr>
        <w:t>de</w:t>
      </w:r>
      <w:r w:rsidRPr="00A55DB1" w:rsidR="0030183B">
        <w:rPr>
          <w:sz w:val="18"/>
        </w:rPr>
        <w:t xml:space="preserve"> </w:t>
      </w:r>
      <w:r w:rsidRPr="00A55DB1">
        <w:rPr>
          <w:sz w:val="18"/>
        </w:rPr>
        <w:t>meydan</w:t>
      </w:r>
      <w:r w:rsidRPr="00A55DB1" w:rsidR="0030183B">
        <w:rPr>
          <w:sz w:val="18"/>
        </w:rPr>
        <w:t xml:space="preserve"> </w:t>
      </w:r>
      <w:r w:rsidRPr="00A55DB1">
        <w:rPr>
          <w:sz w:val="18"/>
        </w:rPr>
        <w:t>vermemek</w:t>
      </w:r>
      <w:r w:rsidRPr="00A55DB1" w:rsidR="0030183B">
        <w:rPr>
          <w:sz w:val="18"/>
        </w:rPr>
        <w:t xml:space="preserve"> </w:t>
      </w:r>
      <w:r w:rsidRPr="00A55DB1">
        <w:rPr>
          <w:sz w:val="18"/>
        </w:rPr>
        <w:t>için</w:t>
      </w:r>
      <w:r w:rsidRPr="00A55DB1" w:rsidR="0030183B">
        <w:rPr>
          <w:sz w:val="18"/>
        </w:rPr>
        <w:t xml:space="preserve"> </w:t>
      </w:r>
      <w:r w:rsidRPr="00A55DB1">
        <w:rPr>
          <w:sz w:val="18"/>
        </w:rPr>
        <w:t>başta</w:t>
      </w:r>
      <w:r w:rsidRPr="00A55DB1" w:rsidR="0030183B">
        <w:rPr>
          <w:sz w:val="18"/>
        </w:rPr>
        <w:t xml:space="preserve"> </w:t>
      </w:r>
      <w:r w:rsidRPr="00A55DB1">
        <w:rPr>
          <w:sz w:val="18"/>
        </w:rPr>
        <w:t>Grup</w:t>
      </w:r>
      <w:r w:rsidRPr="00A55DB1" w:rsidR="0030183B">
        <w:rPr>
          <w:sz w:val="18"/>
        </w:rPr>
        <w:t xml:space="preserve"> </w:t>
      </w:r>
      <w:r w:rsidRPr="00A55DB1">
        <w:rPr>
          <w:sz w:val="18"/>
        </w:rPr>
        <w:t>Başkan</w:t>
      </w:r>
      <w:r w:rsidRPr="00A55DB1" w:rsidR="0030183B">
        <w:rPr>
          <w:sz w:val="18"/>
        </w:rPr>
        <w:t xml:space="preserve"> </w:t>
      </w:r>
      <w:r w:rsidRPr="00A55DB1">
        <w:rPr>
          <w:sz w:val="18"/>
        </w:rPr>
        <w:t>Vekilleri</w:t>
      </w:r>
      <w:r w:rsidRPr="00A55DB1" w:rsidR="0030183B">
        <w:rPr>
          <w:sz w:val="18"/>
        </w:rPr>
        <w:t xml:space="preserve"> </w:t>
      </w:r>
      <w:r w:rsidRPr="00A55DB1">
        <w:rPr>
          <w:sz w:val="18"/>
        </w:rPr>
        <w:t>olarak</w:t>
      </w:r>
      <w:r w:rsidRPr="00A55DB1" w:rsidR="0030183B">
        <w:rPr>
          <w:sz w:val="18"/>
        </w:rPr>
        <w:t xml:space="preserve"> </w:t>
      </w:r>
      <w:r w:rsidRPr="00A55DB1">
        <w:rPr>
          <w:sz w:val="18"/>
        </w:rPr>
        <w:t>hepimizin</w:t>
      </w:r>
      <w:r w:rsidRPr="00A55DB1" w:rsidR="0030183B">
        <w:rPr>
          <w:sz w:val="18"/>
        </w:rPr>
        <w:t xml:space="preserve"> </w:t>
      </w:r>
      <w:r w:rsidRPr="00A55DB1">
        <w:rPr>
          <w:sz w:val="18"/>
        </w:rPr>
        <w:t>ve</w:t>
      </w:r>
      <w:r w:rsidRPr="00A55DB1" w:rsidR="0030183B">
        <w:rPr>
          <w:sz w:val="18"/>
        </w:rPr>
        <w:t xml:space="preserve"> </w:t>
      </w:r>
      <w:r w:rsidRPr="00A55DB1">
        <w:rPr>
          <w:sz w:val="18"/>
        </w:rPr>
        <w:t>bütün</w:t>
      </w:r>
      <w:r w:rsidRPr="00A55DB1" w:rsidR="0030183B">
        <w:rPr>
          <w:sz w:val="18"/>
        </w:rPr>
        <w:t xml:space="preserve"> </w:t>
      </w:r>
      <w:r w:rsidRPr="00A55DB1">
        <w:rPr>
          <w:sz w:val="18"/>
        </w:rPr>
        <w:t>milletvekillerimizin</w:t>
      </w:r>
      <w:r w:rsidRPr="00A55DB1" w:rsidR="0030183B">
        <w:rPr>
          <w:sz w:val="18"/>
        </w:rPr>
        <w:t xml:space="preserve"> </w:t>
      </w:r>
      <w:r w:rsidRPr="00A55DB1">
        <w:rPr>
          <w:sz w:val="18"/>
        </w:rPr>
        <w:t>sorumlu</w:t>
      </w:r>
      <w:r w:rsidRPr="00A55DB1" w:rsidR="0030183B">
        <w:rPr>
          <w:sz w:val="18"/>
        </w:rPr>
        <w:t xml:space="preserve"> </w:t>
      </w:r>
      <w:r w:rsidRPr="00A55DB1">
        <w:rPr>
          <w:sz w:val="18"/>
        </w:rPr>
        <w:t>davranacağına</w:t>
      </w:r>
      <w:r w:rsidRPr="00A55DB1" w:rsidR="0030183B">
        <w:rPr>
          <w:sz w:val="18"/>
        </w:rPr>
        <w:t xml:space="preserve"> </w:t>
      </w:r>
      <w:r w:rsidRPr="00A55DB1">
        <w:rPr>
          <w:sz w:val="18"/>
        </w:rPr>
        <w:t>inanıyor,</w:t>
      </w:r>
      <w:r w:rsidRPr="00A55DB1" w:rsidR="0030183B">
        <w:rPr>
          <w:sz w:val="18"/>
        </w:rPr>
        <w:t xml:space="preserve"> </w:t>
      </w:r>
      <w:r w:rsidRPr="00A55DB1">
        <w:rPr>
          <w:sz w:val="18"/>
        </w:rPr>
        <w:t>yüce</w:t>
      </w:r>
      <w:r w:rsidRPr="00A55DB1" w:rsidR="0030183B">
        <w:rPr>
          <w:sz w:val="18"/>
        </w:rPr>
        <w:t xml:space="preserve"> </w:t>
      </w:r>
      <w:r w:rsidRPr="00A55DB1">
        <w:rPr>
          <w:sz w:val="18"/>
        </w:rPr>
        <w:t>Meclisi</w:t>
      </w:r>
      <w:r w:rsidRPr="00A55DB1" w:rsidR="0030183B">
        <w:rPr>
          <w:sz w:val="18"/>
        </w:rPr>
        <w:t xml:space="preserve"> </w:t>
      </w:r>
      <w:r w:rsidRPr="00A55DB1">
        <w:rPr>
          <w:sz w:val="18"/>
        </w:rPr>
        <w:t>saygıyla</w:t>
      </w:r>
      <w:r w:rsidRPr="00A55DB1" w:rsidR="0030183B">
        <w:rPr>
          <w:sz w:val="18"/>
        </w:rPr>
        <w:t xml:space="preserve"> </w:t>
      </w:r>
      <w:r w:rsidRPr="00A55DB1">
        <w:rPr>
          <w:sz w:val="18"/>
        </w:rPr>
        <w:t>selamlıyorum.</w:t>
      </w:r>
    </w:p>
    <w:p w:rsidRPr="00A55DB1" w:rsidR="00970309" w:rsidP="00A55DB1" w:rsidRDefault="00970309">
      <w:pPr>
        <w:pStyle w:val="GENELKURUL"/>
        <w:spacing w:line="240" w:lineRule="auto"/>
        <w:ind w:firstLine="811"/>
        <w:rPr>
          <w:sz w:val="18"/>
        </w:rPr>
      </w:pPr>
      <w:r w:rsidRPr="00A55DB1">
        <w:rPr>
          <w:sz w:val="18"/>
        </w:rPr>
        <w:t>VELİ</w:t>
      </w:r>
      <w:r w:rsidRPr="00A55DB1" w:rsidR="0030183B">
        <w:rPr>
          <w:sz w:val="18"/>
        </w:rPr>
        <w:t xml:space="preserve"> </w:t>
      </w:r>
      <w:r w:rsidRPr="00A55DB1">
        <w:rPr>
          <w:sz w:val="18"/>
        </w:rPr>
        <w:t>AĞBABA</w:t>
      </w:r>
      <w:r w:rsidRPr="00A55DB1" w:rsidR="0030183B">
        <w:rPr>
          <w:sz w:val="18"/>
        </w:rPr>
        <w:t xml:space="preserve"> </w:t>
      </w:r>
      <w:r w:rsidRPr="00A55DB1">
        <w:rPr>
          <w:sz w:val="18"/>
        </w:rPr>
        <w:t>(Malatya)</w:t>
      </w:r>
      <w:r w:rsidRPr="00A55DB1" w:rsidR="0030183B">
        <w:rPr>
          <w:sz w:val="18"/>
        </w:rPr>
        <w:t xml:space="preserve"> </w:t>
      </w:r>
      <w:r w:rsidRPr="00A55DB1">
        <w:rPr>
          <w:sz w:val="18"/>
        </w:rPr>
        <w:t>–</w:t>
      </w:r>
      <w:r w:rsidRPr="00A55DB1" w:rsidR="0030183B">
        <w:rPr>
          <w:sz w:val="18"/>
        </w:rPr>
        <w:t xml:space="preserve"> </w:t>
      </w:r>
      <w:r w:rsidRPr="00A55DB1">
        <w:rPr>
          <w:sz w:val="18"/>
        </w:rPr>
        <w:t>Ne</w:t>
      </w:r>
      <w:r w:rsidRPr="00A55DB1" w:rsidR="0030183B">
        <w:rPr>
          <w:sz w:val="18"/>
        </w:rPr>
        <w:t xml:space="preserve"> </w:t>
      </w:r>
      <w:r w:rsidRPr="00A55DB1">
        <w:rPr>
          <w:sz w:val="18"/>
        </w:rPr>
        <w:t>oldu</w:t>
      </w:r>
      <w:r w:rsidRPr="00A55DB1" w:rsidR="0030183B">
        <w:rPr>
          <w:sz w:val="18"/>
        </w:rPr>
        <w:t xml:space="preserve"> </w:t>
      </w:r>
      <w:r w:rsidRPr="00A55DB1">
        <w:rPr>
          <w:sz w:val="18"/>
        </w:rPr>
        <w:t>şimdi?</w:t>
      </w:r>
    </w:p>
    <w:p w:rsidRPr="00A55DB1" w:rsidR="00970309" w:rsidP="00A55DB1" w:rsidRDefault="00970309">
      <w:pPr>
        <w:pStyle w:val="GENELKURUL"/>
        <w:spacing w:line="240" w:lineRule="auto"/>
        <w:ind w:firstLine="811"/>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Halkların</w:t>
      </w:r>
      <w:r w:rsidRPr="00A55DB1" w:rsidR="0030183B">
        <w:rPr>
          <w:sz w:val="18"/>
        </w:rPr>
        <w:t xml:space="preserve"> </w:t>
      </w:r>
      <w:r w:rsidRPr="00A55DB1">
        <w:rPr>
          <w:sz w:val="18"/>
        </w:rPr>
        <w:t>Demokratik</w:t>
      </w:r>
      <w:r w:rsidRPr="00A55DB1" w:rsidR="0030183B">
        <w:rPr>
          <w:sz w:val="18"/>
        </w:rPr>
        <w:t xml:space="preserve"> </w:t>
      </w:r>
      <w:r w:rsidRPr="00A55DB1">
        <w:rPr>
          <w:sz w:val="18"/>
        </w:rPr>
        <w:t>Partisi</w:t>
      </w:r>
      <w:r w:rsidRPr="00A55DB1" w:rsidR="0030183B">
        <w:rPr>
          <w:sz w:val="18"/>
        </w:rPr>
        <w:t xml:space="preserve"> </w:t>
      </w:r>
      <w:r w:rsidRPr="00A55DB1">
        <w:rPr>
          <w:sz w:val="18"/>
        </w:rPr>
        <w:t>Grubu</w:t>
      </w:r>
      <w:r w:rsidRPr="00A55DB1" w:rsidR="0030183B">
        <w:rPr>
          <w:sz w:val="18"/>
        </w:rPr>
        <w:t xml:space="preserve"> </w:t>
      </w:r>
      <w:r w:rsidRPr="00A55DB1">
        <w:rPr>
          <w:sz w:val="18"/>
        </w:rPr>
        <w:t>adına</w:t>
      </w:r>
      <w:r w:rsidRPr="00A55DB1" w:rsidR="0030183B">
        <w:rPr>
          <w:sz w:val="18"/>
        </w:rPr>
        <w:t xml:space="preserve"> </w:t>
      </w:r>
      <w:r w:rsidRPr="00A55DB1">
        <w:rPr>
          <w:sz w:val="18"/>
        </w:rPr>
        <w:t>Hakkı</w:t>
      </w:r>
      <w:r w:rsidRPr="00A55DB1" w:rsidR="0030183B">
        <w:rPr>
          <w:sz w:val="18"/>
        </w:rPr>
        <w:t xml:space="preserve"> </w:t>
      </w:r>
      <w:r w:rsidRPr="00A55DB1">
        <w:rPr>
          <w:sz w:val="18"/>
        </w:rPr>
        <w:t>Saruhan</w:t>
      </w:r>
      <w:r w:rsidRPr="00A55DB1" w:rsidR="0030183B">
        <w:rPr>
          <w:sz w:val="18"/>
        </w:rPr>
        <w:t xml:space="preserve"> </w:t>
      </w:r>
      <w:r w:rsidRPr="00A55DB1">
        <w:rPr>
          <w:sz w:val="18"/>
        </w:rPr>
        <w:t>Oluç.</w:t>
      </w:r>
    </w:p>
    <w:p w:rsidRPr="00A55DB1" w:rsidR="00970309" w:rsidP="00A55DB1" w:rsidRDefault="00970309">
      <w:pPr>
        <w:pStyle w:val="GENELKURUL"/>
        <w:spacing w:line="240" w:lineRule="auto"/>
        <w:ind w:firstLine="811"/>
        <w:rPr>
          <w:sz w:val="18"/>
        </w:rPr>
      </w:pPr>
      <w:r w:rsidRPr="00A55DB1">
        <w:rPr>
          <w:sz w:val="18"/>
        </w:rPr>
        <w:t>Buyurunuz</w:t>
      </w:r>
      <w:r w:rsidRPr="00A55DB1" w:rsidR="0030183B">
        <w:rPr>
          <w:sz w:val="18"/>
        </w:rPr>
        <w:t xml:space="preserve"> </w:t>
      </w:r>
      <w:r w:rsidRPr="00A55DB1">
        <w:rPr>
          <w:sz w:val="18"/>
        </w:rPr>
        <w:t>Sayın</w:t>
      </w:r>
      <w:r w:rsidRPr="00A55DB1" w:rsidR="0030183B">
        <w:rPr>
          <w:sz w:val="18"/>
        </w:rPr>
        <w:t xml:space="preserve"> </w:t>
      </w:r>
      <w:r w:rsidRPr="00A55DB1">
        <w:rPr>
          <w:sz w:val="18"/>
        </w:rPr>
        <w:t>Oluç.</w:t>
      </w:r>
    </w:p>
    <w:p w:rsidRPr="00A55DB1" w:rsidR="008F3733" w:rsidP="00A55DB1" w:rsidRDefault="008F3733">
      <w:pPr>
        <w:tabs>
          <w:tab w:val="center" w:pos="5100"/>
        </w:tabs>
        <w:suppressAutoHyphens/>
        <w:spacing w:after="120"/>
        <w:ind w:left="80" w:right="60" w:firstLine="760"/>
        <w:jc w:val="both"/>
        <w:rPr>
          <w:sz w:val="18"/>
          <w:szCs w:val="20"/>
        </w:rPr>
      </w:pPr>
      <w:r w:rsidRPr="00A55DB1">
        <w:rPr>
          <w:sz w:val="18"/>
        </w:rPr>
        <w:t>3.-</w:t>
      </w:r>
      <w:r w:rsidRPr="00A55DB1" w:rsidR="0030183B">
        <w:rPr>
          <w:sz w:val="18"/>
        </w:rPr>
        <w:t xml:space="preserve"> </w:t>
      </w:r>
      <w:r w:rsidRPr="00A55DB1">
        <w:rPr>
          <w:sz w:val="18"/>
        </w:rPr>
        <w:t>İstanbul</w:t>
      </w:r>
      <w:r w:rsidRPr="00A55DB1" w:rsidR="0030183B">
        <w:rPr>
          <w:sz w:val="18"/>
        </w:rPr>
        <w:t xml:space="preserve"> </w:t>
      </w:r>
      <w:r w:rsidRPr="00A55DB1">
        <w:rPr>
          <w:sz w:val="18"/>
        </w:rPr>
        <w:t>Milletvekili</w:t>
      </w:r>
      <w:r w:rsidRPr="00A55DB1" w:rsidR="0030183B">
        <w:rPr>
          <w:sz w:val="18"/>
        </w:rPr>
        <w:t xml:space="preserve"> </w:t>
      </w:r>
      <w:r w:rsidRPr="00A55DB1">
        <w:rPr>
          <w:sz w:val="18"/>
        </w:rPr>
        <w:t>Hakkı</w:t>
      </w:r>
      <w:r w:rsidRPr="00A55DB1" w:rsidR="0030183B">
        <w:rPr>
          <w:sz w:val="18"/>
        </w:rPr>
        <w:t xml:space="preserve"> </w:t>
      </w:r>
      <w:r w:rsidRPr="00A55DB1">
        <w:rPr>
          <w:sz w:val="18"/>
        </w:rPr>
        <w:t>Saruhan</w:t>
      </w:r>
      <w:r w:rsidRPr="00A55DB1" w:rsidR="0030183B">
        <w:rPr>
          <w:sz w:val="18"/>
        </w:rPr>
        <w:t xml:space="preserve"> </w:t>
      </w:r>
      <w:r w:rsidRPr="00A55DB1">
        <w:rPr>
          <w:sz w:val="18"/>
        </w:rPr>
        <w:t>Oluç’un,</w:t>
      </w:r>
      <w:r w:rsidRPr="00A55DB1" w:rsidR="0030183B">
        <w:rPr>
          <w:sz w:val="18"/>
        </w:rPr>
        <w:t xml:space="preserve"> </w:t>
      </w:r>
      <w:r w:rsidRPr="00A55DB1">
        <w:rPr>
          <w:sz w:val="18"/>
        </w:rPr>
        <w:t>Meclis</w:t>
      </w:r>
      <w:r w:rsidRPr="00A55DB1" w:rsidR="0030183B">
        <w:rPr>
          <w:sz w:val="18"/>
        </w:rPr>
        <w:t xml:space="preserve"> </w:t>
      </w:r>
      <w:r w:rsidRPr="00A55DB1">
        <w:rPr>
          <w:sz w:val="18"/>
        </w:rPr>
        <w:t>çalışmalarının</w:t>
      </w:r>
      <w:r w:rsidRPr="00A55DB1" w:rsidR="0030183B">
        <w:rPr>
          <w:sz w:val="18"/>
        </w:rPr>
        <w:t xml:space="preserve"> </w:t>
      </w:r>
      <w:r w:rsidRPr="00A55DB1">
        <w:rPr>
          <w:sz w:val="18"/>
        </w:rPr>
        <w:t>topluma</w:t>
      </w:r>
      <w:r w:rsidRPr="00A55DB1" w:rsidR="0030183B">
        <w:rPr>
          <w:sz w:val="18"/>
        </w:rPr>
        <w:t xml:space="preserve"> </w:t>
      </w:r>
      <w:r w:rsidRPr="00A55DB1">
        <w:rPr>
          <w:sz w:val="18"/>
        </w:rPr>
        <w:t>verilecek</w:t>
      </w:r>
      <w:r w:rsidRPr="00A55DB1" w:rsidR="0030183B">
        <w:rPr>
          <w:sz w:val="18"/>
        </w:rPr>
        <w:t xml:space="preserve"> </w:t>
      </w:r>
      <w:r w:rsidRPr="00A55DB1">
        <w:rPr>
          <w:sz w:val="18"/>
        </w:rPr>
        <w:t>önemli</w:t>
      </w:r>
      <w:r w:rsidRPr="00A55DB1" w:rsidR="0030183B">
        <w:rPr>
          <w:sz w:val="18"/>
        </w:rPr>
        <w:t xml:space="preserve"> </w:t>
      </w:r>
      <w:r w:rsidRPr="00A55DB1">
        <w:rPr>
          <w:sz w:val="18"/>
        </w:rPr>
        <w:t>mesajları</w:t>
      </w:r>
      <w:r w:rsidRPr="00A55DB1" w:rsidR="0030183B">
        <w:rPr>
          <w:sz w:val="18"/>
        </w:rPr>
        <w:t xml:space="preserve"> </w:t>
      </w:r>
      <w:r w:rsidRPr="00A55DB1">
        <w:rPr>
          <w:sz w:val="18"/>
        </w:rPr>
        <w:t>içermesi</w:t>
      </w:r>
      <w:r w:rsidRPr="00A55DB1" w:rsidR="0030183B">
        <w:rPr>
          <w:sz w:val="18"/>
        </w:rPr>
        <w:t xml:space="preserve"> </w:t>
      </w:r>
      <w:r w:rsidRPr="00A55DB1">
        <w:rPr>
          <w:sz w:val="18"/>
        </w:rPr>
        <w:t>gerektiğine</w:t>
      </w:r>
      <w:r w:rsidRPr="00A55DB1" w:rsidR="0030183B">
        <w:rPr>
          <w:sz w:val="18"/>
        </w:rPr>
        <w:t xml:space="preserve"> </w:t>
      </w:r>
      <w:r w:rsidRPr="00A55DB1">
        <w:rPr>
          <w:sz w:val="18"/>
        </w:rPr>
        <w:t>ve</w:t>
      </w:r>
      <w:r w:rsidRPr="00A55DB1" w:rsidR="0030183B">
        <w:rPr>
          <w:sz w:val="18"/>
        </w:rPr>
        <w:t xml:space="preserve"> </w:t>
      </w:r>
      <w:r w:rsidRPr="00A55DB1">
        <w:rPr>
          <w:sz w:val="18"/>
        </w:rPr>
        <w:t>Meclisin</w:t>
      </w:r>
      <w:r w:rsidRPr="00A55DB1" w:rsidR="0030183B">
        <w:rPr>
          <w:sz w:val="18"/>
        </w:rPr>
        <w:t xml:space="preserve"> </w:t>
      </w:r>
      <w:r w:rsidRPr="00A55DB1">
        <w:rPr>
          <w:sz w:val="18"/>
        </w:rPr>
        <w:t>temel</w:t>
      </w:r>
      <w:r w:rsidRPr="00A55DB1" w:rsidR="0030183B">
        <w:rPr>
          <w:sz w:val="18"/>
        </w:rPr>
        <w:t xml:space="preserve"> </w:t>
      </w:r>
      <w:r w:rsidRPr="00A55DB1">
        <w:rPr>
          <w:sz w:val="18"/>
        </w:rPr>
        <w:t>yaklaşımının</w:t>
      </w:r>
      <w:r w:rsidRPr="00A55DB1" w:rsidR="0030183B">
        <w:rPr>
          <w:sz w:val="18"/>
        </w:rPr>
        <w:t xml:space="preserve"> </w:t>
      </w:r>
      <w:r w:rsidRPr="00A55DB1">
        <w:rPr>
          <w:sz w:val="18"/>
        </w:rPr>
        <w:t>demokratik</w:t>
      </w:r>
      <w:r w:rsidRPr="00A55DB1" w:rsidR="0030183B">
        <w:rPr>
          <w:sz w:val="18"/>
        </w:rPr>
        <w:t xml:space="preserve"> </w:t>
      </w:r>
      <w:r w:rsidRPr="00A55DB1">
        <w:rPr>
          <w:sz w:val="18"/>
        </w:rPr>
        <w:t>politik</w:t>
      </w:r>
      <w:r w:rsidRPr="00A55DB1" w:rsidR="0030183B">
        <w:rPr>
          <w:sz w:val="18"/>
        </w:rPr>
        <w:t xml:space="preserve"> </w:t>
      </w:r>
      <w:r w:rsidRPr="00A55DB1">
        <w:rPr>
          <w:sz w:val="18"/>
        </w:rPr>
        <w:t>kültürü</w:t>
      </w:r>
      <w:r w:rsidRPr="00A55DB1" w:rsidR="0030183B">
        <w:rPr>
          <w:sz w:val="18"/>
        </w:rPr>
        <w:t xml:space="preserve"> </w:t>
      </w:r>
      <w:r w:rsidRPr="00A55DB1">
        <w:rPr>
          <w:sz w:val="18"/>
        </w:rPr>
        <w:t>geliştirmek</w:t>
      </w:r>
      <w:r w:rsidRPr="00A55DB1" w:rsidR="0030183B">
        <w:rPr>
          <w:sz w:val="18"/>
        </w:rPr>
        <w:t xml:space="preserve"> </w:t>
      </w:r>
      <w:r w:rsidRPr="00A55DB1">
        <w:rPr>
          <w:sz w:val="18"/>
        </w:rPr>
        <w:t>olduğuna,</w:t>
      </w:r>
      <w:r w:rsidRPr="00A55DB1" w:rsidR="0030183B">
        <w:rPr>
          <w:sz w:val="18"/>
        </w:rPr>
        <w:t xml:space="preserve"> </w:t>
      </w:r>
      <w:r w:rsidRPr="00A55DB1">
        <w:rPr>
          <w:sz w:val="18"/>
        </w:rPr>
        <w:t>siyasi</w:t>
      </w:r>
      <w:r w:rsidRPr="00A55DB1" w:rsidR="0030183B">
        <w:rPr>
          <w:sz w:val="18"/>
        </w:rPr>
        <w:t xml:space="preserve"> </w:t>
      </w:r>
      <w:r w:rsidRPr="00A55DB1">
        <w:rPr>
          <w:sz w:val="18"/>
        </w:rPr>
        <w:t>parti</w:t>
      </w:r>
      <w:r w:rsidRPr="00A55DB1" w:rsidR="0030183B">
        <w:rPr>
          <w:sz w:val="18"/>
        </w:rPr>
        <w:t xml:space="preserve"> </w:t>
      </w:r>
      <w:r w:rsidRPr="00A55DB1">
        <w:rPr>
          <w:sz w:val="18"/>
        </w:rPr>
        <w:t>gruplarının,</w:t>
      </w:r>
      <w:r w:rsidRPr="00A55DB1" w:rsidR="0030183B">
        <w:rPr>
          <w:sz w:val="18"/>
        </w:rPr>
        <w:t xml:space="preserve"> </w:t>
      </w:r>
      <w:r w:rsidRPr="00A55DB1">
        <w:rPr>
          <w:sz w:val="18"/>
        </w:rPr>
        <w:t>vekillerin</w:t>
      </w:r>
      <w:r w:rsidRPr="00A55DB1" w:rsidR="0030183B">
        <w:rPr>
          <w:sz w:val="18"/>
        </w:rPr>
        <w:t xml:space="preserve"> </w:t>
      </w:r>
      <w:r w:rsidRPr="00A55DB1">
        <w:rPr>
          <w:sz w:val="18"/>
        </w:rPr>
        <w:t>kötü</w:t>
      </w:r>
      <w:r w:rsidRPr="00A55DB1" w:rsidR="0030183B">
        <w:rPr>
          <w:sz w:val="18"/>
        </w:rPr>
        <w:t xml:space="preserve"> </w:t>
      </w:r>
      <w:r w:rsidRPr="00A55DB1">
        <w:rPr>
          <w:sz w:val="18"/>
        </w:rPr>
        <w:t>söze</w:t>
      </w:r>
      <w:r w:rsidRPr="00A55DB1" w:rsidR="0030183B">
        <w:rPr>
          <w:sz w:val="18"/>
        </w:rPr>
        <w:t xml:space="preserve"> </w:t>
      </w:r>
      <w:r w:rsidRPr="00A55DB1">
        <w:rPr>
          <w:sz w:val="18"/>
        </w:rPr>
        <w:t>ve</w:t>
      </w:r>
      <w:r w:rsidRPr="00A55DB1" w:rsidR="0030183B">
        <w:rPr>
          <w:sz w:val="18"/>
        </w:rPr>
        <w:t xml:space="preserve"> </w:t>
      </w:r>
      <w:r w:rsidRPr="00A55DB1">
        <w:rPr>
          <w:sz w:val="18"/>
        </w:rPr>
        <w:t>fiziki</w:t>
      </w:r>
      <w:r w:rsidRPr="00A55DB1" w:rsidR="0030183B">
        <w:rPr>
          <w:sz w:val="18"/>
        </w:rPr>
        <w:t xml:space="preserve"> </w:t>
      </w:r>
      <w:r w:rsidRPr="00A55DB1">
        <w:rPr>
          <w:sz w:val="18"/>
        </w:rPr>
        <w:t>saldırıya</w:t>
      </w:r>
      <w:r w:rsidRPr="00A55DB1" w:rsidR="0030183B">
        <w:rPr>
          <w:sz w:val="18"/>
        </w:rPr>
        <w:t xml:space="preserve"> </w:t>
      </w:r>
      <w:r w:rsidRPr="00A55DB1">
        <w:rPr>
          <w:sz w:val="18"/>
        </w:rPr>
        <w:t>asla</w:t>
      </w:r>
      <w:r w:rsidRPr="00A55DB1" w:rsidR="0030183B">
        <w:rPr>
          <w:sz w:val="18"/>
        </w:rPr>
        <w:t xml:space="preserve"> </w:t>
      </w:r>
      <w:r w:rsidRPr="00A55DB1">
        <w:rPr>
          <w:sz w:val="18"/>
        </w:rPr>
        <w:t>tevessül</w:t>
      </w:r>
      <w:r w:rsidRPr="00A55DB1" w:rsidR="0030183B">
        <w:rPr>
          <w:sz w:val="18"/>
        </w:rPr>
        <w:t xml:space="preserve"> </w:t>
      </w:r>
      <w:r w:rsidRPr="00A55DB1">
        <w:rPr>
          <w:sz w:val="18"/>
        </w:rPr>
        <w:t>etmemeleri</w:t>
      </w:r>
      <w:r w:rsidRPr="00A55DB1" w:rsidR="0030183B">
        <w:rPr>
          <w:sz w:val="18"/>
        </w:rPr>
        <w:t xml:space="preserve"> </w:t>
      </w:r>
      <w:r w:rsidRPr="00A55DB1">
        <w:rPr>
          <w:sz w:val="18"/>
        </w:rPr>
        <w:t>gerektiğine</w:t>
      </w:r>
      <w:r w:rsidRPr="00A55DB1" w:rsidR="0030183B">
        <w:rPr>
          <w:sz w:val="18"/>
        </w:rPr>
        <w:t xml:space="preserve"> </w:t>
      </w:r>
      <w:r w:rsidRPr="00A55DB1">
        <w:rPr>
          <w:sz w:val="18"/>
        </w:rPr>
        <w:t>ilişkin</w:t>
      </w:r>
      <w:r w:rsidRPr="00A55DB1" w:rsidR="0030183B">
        <w:rPr>
          <w:sz w:val="18"/>
        </w:rPr>
        <w:t xml:space="preserve"> </w:t>
      </w:r>
      <w:r w:rsidRPr="00A55DB1">
        <w:rPr>
          <w:sz w:val="18"/>
        </w:rPr>
        <w:t>açıklaması</w:t>
      </w:r>
    </w:p>
    <w:p w:rsidRPr="00A55DB1" w:rsidR="00970309" w:rsidP="00A55DB1" w:rsidRDefault="00970309">
      <w:pPr>
        <w:pStyle w:val="GENELKURUL"/>
        <w:spacing w:line="240" w:lineRule="auto"/>
        <w:rPr>
          <w:sz w:val="18"/>
        </w:rPr>
      </w:pPr>
      <w:r w:rsidRPr="00A55DB1">
        <w:rPr>
          <w:sz w:val="18"/>
        </w:rPr>
        <w:t>HAKKI</w:t>
      </w:r>
      <w:r w:rsidRPr="00A55DB1" w:rsidR="0030183B">
        <w:rPr>
          <w:sz w:val="18"/>
        </w:rPr>
        <w:t xml:space="preserve"> </w:t>
      </w:r>
      <w:r w:rsidRPr="00A55DB1">
        <w:rPr>
          <w:sz w:val="18"/>
        </w:rPr>
        <w:t>SARUHAN</w:t>
      </w:r>
      <w:r w:rsidRPr="00A55DB1" w:rsidR="0030183B">
        <w:rPr>
          <w:sz w:val="18"/>
        </w:rPr>
        <w:t xml:space="preserve"> </w:t>
      </w:r>
      <w:r w:rsidRPr="00A55DB1">
        <w:rPr>
          <w:sz w:val="18"/>
        </w:rPr>
        <w:t>OLUÇ</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Teşekkür</w:t>
      </w:r>
      <w:r w:rsidRPr="00A55DB1" w:rsidR="0030183B">
        <w:rPr>
          <w:sz w:val="18"/>
        </w:rPr>
        <w:t xml:space="preserve"> </w:t>
      </w:r>
      <w:r w:rsidRPr="00A55DB1">
        <w:rPr>
          <w:sz w:val="18"/>
        </w:rPr>
        <w:t>ederim.</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sayın</w:t>
      </w:r>
      <w:r w:rsidRPr="00A55DB1" w:rsidR="0030183B">
        <w:rPr>
          <w:sz w:val="18"/>
        </w:rPr>
        <w:t xml:space="preserve"> </w:t>
      </w:r>
      <w:r w:rsidRPr="00A55DB1">
        <w:rPr>
          <w:sz w:val="18"/>
        </w:rPr>
        <w:t>vekiller;</w:t>
      </w:r>
      <w:r w:rsidRPr="00A55DB1" w:rsidR="0030183B">
        <w:rPr>
          <w:sz w:val="18"/>
        </w:rPr>
        <w:t xml:space="preserve"> </w:t>
      </w:r>
      <w:r w:rsidRPr="00A55DB1">
        <w:rPr>
          <w:sz w:val="18"/>
        </w:rPr>
        <w:t>Meclis</w:t>
      </w:r>
      <w:r w:rsidRPr="00A55DB1" w:rsidR="0030183B">
        <w:rPr>
          <w:sz w:val="18"/>
        </w:rPr>
        <w:t xml:space="preserve"> </w:t>
      </w:r>
      <w:r w:rsidRPr="00A55DB1">
        <w:rPr>
          <w:sz w:val="18"/>
        </w:rPr>
        <w:t>çalışmaları</w:t>
      </w:r>
      <w:r w:rsidRPr="00A55DB1" w:rsidR="0030183B">
        <w:rPr>
          <w:sz w:val="18"/>
        </w:rPr>
        <w:t xml:space="preserve"> </w:t>
      </w:r>
      <w:r w:rsidRPr="00A55DB1">
        <w:rPr>
          <w:sz w:val="18"/>
        </w:rPr>
        <w:t>aslında</w:t>
      </w:r>
      <w:r w:rsidRPr="00A55DB1" w:rsidR="0030183B">
        <w:rPr>
          <w:sz w:val="18"/>
        </w:rPr>
        <w:t xml:space="preserve"> </w:t>
      </w:r>
      <w:r w:rsidRPr="00A55DB1">
        <w:rPr>
          <w:sz w:val="18"/>
        </w:rPr>
        <w:t>topluma</w:t>
      </w:r>
      <w:r w:rsidRPr="00A55DB1" w:rsidR="0030183B">
        <w:rPr>
          <w:sz w:val="18"/>
        </w:rPr>
        <w:t xml:space="preserve"> </w:t>
      </w:r>
      <w:r w:rsidRPr="00A55DB1">
        <w:rPr>
          <w:sz w:val="18"/>
        </w:rPr>
        <w:t>vereceğimiz</w:t>
      </w:r>
      <w:r w:rsidRPr="00A55DB1" w:rsidR="0030183B">
        <w:rPr>
          <w:sz w:val="18"/>
        </w:rPr>
        <w:t xml:space="preserve"> </w:t>
      </w:r>
      <w:r w:rsidRPr="00A55DB1">
        <w:rPr>
          <w:sz w:val="18"/>
        </w:rPr>
        <w:t>önemli</w:t>
      </w:r>
      <w:r w:rsidRPr="00A55DB1" w:rsidR="0030183B">
        <w:rPr>
          <w:sz w:val="18"/>
        </w:rPr>
        <w:t xml:space="preserve"> </w:t>
      </w:r>
      <w:r w:rsidRPr="00A55DB1">
        <w:rPr>
          <w:sz w:val="18"/>
        </w:rPr>
        <w:t>mesajları</w:t>
      </w:r>
      <w:r w:rsidRPr="00A55DB1" w:rsidR="0030183B">
        <w:rPr>
          <w:sz w:val="18"/>
        </w:rPr>
        <w:t xml:space="preserve"> </w:t>
      </w:r>
      <w:r w:rsidRPr="00A55DB1">
        <w:rPr>
          <w:sz w:val="18"/>
        </w:rPr>
        <w:t>içermelidir</w:t>
      </w:r>
      <w:r w:rsidRPr="00A55DB1" w:rsidR="0030183B">
        <w:rPr>
          <w:sz w:val="18"/>
        </w:rPr>
        <w:t xml:space="preserve"> </w:t>
      </w:r>
      <w:r w:rsidRPr="00A55DB1">
        <w:rPr>
          <w:sz w:val="18"/>
        </w:rPr>
        <w:t>her</w:t>
      </w:r>
      <w:r w:rsidRPr="00A55DB1" w:rsidR="0030183B">
        <w:rPr>
          <w:sz w:val="18"/>
        </w:rPr>
        <w:t xml:space="preserve"> </w:t>
      </w:r>
      <w:r w:rsidRPr="00A55DB1">
        <w:rPr>
          <w:sz w:val="18"/>
        </w:rPr>
        <w:t>seferinde</w:t>
      </w:r>
      <w:r w:rsidRPr="00A55DB1" w:rsidR="0030183B">
        <w:rPr>
          <w:sz w:val="18"/>
        </w:rPr>
        <w:t xml:space="preserve"> </w:t>
      </w:r>
      <w:r w:rsidRPr="00A55DB1">
        <w:rPr>
          <w:sz w:val="18"/>
        </w:rPr>
        <w:t>ve</w:t>
      </w:r>
      <w:r w:rsidRPr="00A55DB1" w:rsidR="0030183B">
        <w:rPr>
          <w:sz w:val="18"/>
        </w:rPr>
        <w:t xml:space="preserve"> </w:t>
      </w:r>
      <w:r w:rsidRPr="00A55DB1">
        <w:rPr>
          <w:sz w:val="18"/>
        </w:rPr>
        <w:t>Meclisin</w:t>
      </w:r>
      <w:r w:rsidRPr="00A55DB1" w:rsidR="0030183B">
        <w:rPr>
          <w:sz w:val="18"/>
        </w:rPr>
        <w:t xml:space="preserve"> </w:t>
      </w:r>
      <w:r w:rsidRPr="00A55DB1">
        <w:rPr>
          <w:sz w:val="18"/>
        </w:rPr>
        <w:t>temel</w:t>
      </w:r>
      <w:r w:rsidRPr="00A55DB1" w:rsidR="0030183B">
        <w:rPr>
          <w:sz w:val="18"/>
        </w:rPr>
        <w:t xml:space="preserve"> </w:t>
      </w:r>
      <w:r w:rsidRPr="00A55DB1">
        <w:rPr>
          <w:sz w:val="18"/>
        </w:rPr>
        <w:t>yaklaşımı</w:t>
      </w:r>
      <w:r w:rsidRPr="00A55DB1" w:rsidR="0030183B">
        <w:rPr>
          <w:sz w:val="18"/>
        </w:rPr>
        <w:t xml:space="preserve"> </w:t>
      </w:r>
      <w:r w:rsidRPr="00A55DB1">
        <w:rPr>
          <w:sz w:val="18"/>
        </w:rPr>
        <w:t>demokratik</w:t>
      </w:r>
      <w:r w:rsidRPr="00A55DB1" w:rsidR="0030183B">
        <w:rPr>
          <w:sz w:val="18"/>
        </w:rPr>
        <w:t xml:space="preserve"> </w:t>
      </w:r>
      <w:r w:rsidRPr="00A55DB1">
        <w:rPr>
          <w:sz w:val="18"/>
        </w:rPr>
        <w:t>politik</w:t>
      </w:r>
      <w:r w:rsidRPr="00A55DB1" w:rsidR="0030183B">
        <w:rPr>
          <w:sz w:val="18"/>
        </w:rPr>
        <w:t xml:space="preserve"> </w:t>
      </w:r>
      <w:r w:rsidRPr="00A55DB1">
        <w:rPr>
          <w:sz w:val="18"/>
        </w:rPr>
        <w:t>kültürü</w:t>
      </w:r>
      <w:r w:rsidRPr="00A55DB1" w:rsidR="0030183B">
        <w:rPr>
          <w:sz w:val="18"/>
        </w:rPr>
        <w:t xml:space="preserve"> </w:t>
      </w:r>
      <w:r w:rsidRPr="00A55DB1">
        <w:rPr>
          <w:sz w:val="18"/>
        </w:rPr>
        <w:t>geliştirmektir.</w:t>
      </w:r>
      <w:r w:rsidRPr="00A55DB1" w:rsidR="0030183B">
        <w:rPr>
          <w:sz w:val="18"/>
        </w:rPr>
        <w:t xml:space="preserve"> </w:t>
      </w:r>
      <w:r w:rsidRPr="00A55DB1">
        <w:rPr>
          <w:sz w:val="18"/>
        </w:rPr>
        <w:t>Eğer</w:t>
      </w:r>
      <w:r w:rsidRPr="00A55DB1" w:rsidR="0030183B">
        <w:rPr>
          <w:sz w:val="18"/>
        </w:rPr>
        <w:t xml:space="preserve"> </w:t>
      </w:r>
      <w:r w:rsidRPr="00A55DB1">
        <w:rPr>
          <w:sz w:val="18"/>
        </w:rPr>
        <w:t>biz,</w:t>
      </w:r>
      <w:r w:rsidRPr="00A55DB1" w:rsidR="0030183B">
        <w:rPr>
          <w:sz w:val="18"/>
        </w:rPr>
        <w:t xml:space="preserve"> </w:t>
      </w:r>
      <w:r w:rsidRPr="00A55DB1">
        <w:rPr>
          <w:sz w:val="18"/>
        </w:rPr>
        <w:t>bir</w:t>
      </w:r>
      <w:r w:rsidRPr="00A55DB1" w:rsidR="0030183B">
        <w:rPr>
          <w:sz w:val="18"/>
        </w:rPr>
        <w:t xml:space="preserve"> </w:t>
      </w:r>
      <w:r w:rsidRPr="00A55DB1">
        <w:rPr>
          <w:sz w:val="18"/>
        </w:rPr>
        <w:t>demokrasi</w:t>
      </w:r>
      <w:r w:rsidRPr="00A55DB1" w:rsidR="0030183B">
        <w:rPr>
          <w:sz w:val="18"/>
        </w:rPr>
        <w:t xml:space="preserve"> </w:t>
      </w:r>
      <w:r w:rsidRPr="00A55DB1">
        <w:rPr>
          <w:sz w:val="18"/>
        </w:rPr>
        <w:t>hedefinden,</w:t>
      </w:r>
      <w:r w:rsidRPr="00A55DB1" w:rsidR="0030183B">
        <w:rPr>
          <w:sz w:val="18"/>
        </w:rPr>
        <w:t xml:space="preserve"> </w:t>
      </w:r>
      <w:r w:rsidRPr="00A55DB1">
        <w:rPr>
          <w:sz w:val="18"/>
        </w:rPr>
        <w:t>demokratik</w:t>
      </w:r>
      <w:r w:rsidRPr="00A55DB1" w:rsidR="0030183B">
        <w:rPr>
          <w:sz w:val="18"/>
        </w:rPr>
        <w:t xml:space="preserve"> </w:t>
      </w:r>
      <w:r w:rsidRPr="00A55DB1">
        <w:rPr>
          <w:sz w:val="18"/>
        </w:rPr>
        <w:t>hak</w:t>
      </w:r>
      <w:r w:rsidRPr="00A55DB1" w:rsidR="0030183B">
        <w:rPr>
          <w:sz w:val="18"/>
        </w:rPr>
        <w:t xml:space="preserve"> </w:t>
      </w:r>
      <w:r w:rsidRPr="00A55DB1">
        <w:rPr>
          <w:sz w:val="18"/>
        </w:rPr>
        <w:t>ve</w:t>
      </w:r>
      <w:r w:rsidRPr="00A55DB1" w:rsidR="0030183B">
        <w:rPr>
          <w:sz w:val="18"/>
        </w:rPr>
        <w:t xml:space="preserve"> </w:t>
      </w:r>
      <w:r w:rsidRPr="00A55DB1">
        <w:rPr>
          <w:sz w:val="18"/>
        </w:rPr>
        <w:t>özgürlüklerden,</w:t>
      </w:r>
      <w:r w:rsidRPr="00A55DB1" w:rsidR="0030183B">
        <w:rPr>
          <w:sz w:val="18"/>
        </w:rPr>
        <w:t xml:space="preserve"> </w:t>
      </w:r>
      <w:r w:rsidRPr="00A55DB1">
        <w:rPr>
          <w:sz w:val="18"/>
        </w:rPr>
        <w:t>hukukun</w:t>
      </w:r>
      <w:r w:rsidRPr="00A55DB1" w:rsidR="0030183B">
        <w:rPr>
          <w:sz w:val="18"/>
        </w:rPr>
        <w:t xml:space="preserve"> </w:t>
      </w:r>
      <w:r w:rsidRPr="00A55DB1">
        <w:rPr>
          <w:sz w:val="18"/>
        </w:rPr>
        <w:t>üstünlüğünden</w:t>
      </w:r>
      <w:r w:rsidRPr="00A55DB1" w:rsidR="0030183B">
        <w:rPr>
          <w:sz w:val="18"/>
        </w:rPr>
        <w:t xml:space="preserve"> </w:t>
      </w:r>
      <w:r w:rsidRPr="00A55DB1">
        <w:rPr>
          <w:sz w:val="18"/>
        </w:rPr>
        <w:t>söz</w:t>
      </w:r>
      <w:r w:rsidRPr="00A55DB1" w:rsidR="0030183B">
        <w:rPr>
          <w:sz w:val="18"/>
        </w:rPr>
        <w:t xml:space="preserve"> </w:t>
      </w:r>
      <w:r w:rsidRPr="00A55DB1">
        <w:rPr>
          <w:sz w:val="18"/>
        </w:rPr>
        <w:t>ediyorsak</w:t>
      </w:r>
      <w:r w:rsidRPr="00A55DB1" w:rsidR="0030183B">
        <w:rPr>
          <w:sz w:val="18"/>
        </w:rPr>
        <w:t xml:space="preserve"> </w:t>
      </w:r>
      <w:r w:rsidRPr="00A55DB1">
        <w:rPr>
          <w:sz w:val="18"/>
        </w:rPr>
        <w:t>ki</w:t>
      </w:r>
      <w:r w:rsidRPr="00A55DB1" w:rsidR="0030183B">
        <w:rPr>
          <w:sz w:val="18"/>
        </w:rPr>
        <w:t xml:space="preserve"> </w:t>
      </w:r>
      <w:r w:rsidRPr="00A55DB1">
        <w:rPr>
          <w:sz w:val="18"/>
        </w:rPr>
        <w:t>ediyoruz,</w:t>
      </w:r>
      <w:r w:rsidRPr="00A55DB1" w:rsidR="0030183B">
        <w:rPr>
          <w:sz w:val="18"/>
        </w:rPr>
        <w:t xml:space="preserve"> </w:t>
      </w:r>
      <w:r w:rsidRPr="00A55DB1">
        <w:rPr>
          <w:sz w:val="18"/>
        </w:rPr>
        <w:t>o</w:t>
      </w:r>
      <w:r w:rsidRPr="00A55DB1" w:rsidR="0030183B">
        <w:rPr>
          <w:sz w:val="18"/>
        </w:rPr>
        <w:t xml:space="preserve"> </w:t>
      </w:r>
      <w:r w:rsidRPr="00A55DB1">
        <w:rPr>
          <w:sz w:val="18"/>
        </w:rPr>
        <w:t>zaman</w:t>
      </w:r>
      <w:r w:rsidRPr="00A55DB1" w:rsidR="0030183B">
        <w:rPr>
          <w:sz w:val="18"/>
        </w:rPr>
        <w:t xml:space="preserve"> </w:t>
      </w:r>
      <w:r w:rsidRPr="00A55DB1">
        <w:rPr>
          <w:sz w:val="18"/>
        </w:rPr>
        <w:t>olması</w:t>
      </w:r>
      <w:r w:rsidRPr="00A55DB1" w:rsidR="0030183B">
        <w:rPr>
          <w:sz w:val="18"/>
        </w:rPr>
        <w:t xml:space="preserve"> </w:t>
      </w:r>
      <w:r w:rsidRPr="00A55DB1">
        <w:rPr>
          <w:sz w:val="18"/>
        </w:rPr>
        <w:t>gereken</w:t>
      </w:r>
      <w:r w:rsidRPr="00A55DB1" w:rsidR="0030183B">
        <w:rPr>
          <w:sz w:val="18"/>
        </w:rPr>
        <w:t xml:space="preserve"> </w:t>
      </w:r>
      <w:r w:rsidRPr="00A55DB1">
        <w:rPr>
          <w:sz w:val="18"/>
        </w:rPr>
        <w:t>şey,</w:t>
      </w:r>
      <w:r w:rsidRPr="00A55DB1" w:rsidR="0030183B">
        <w:rPr>
          <w:sz w:val="18"/>
        </w:rPr>
        <w:t xml:space="preserve"> </w:t>
      </w:r>
      <w:r w:rsidRPr="00A55DB1">
        <w:rPr>
          <w:sz w:val="18"/>
        </w:rPr>
        <w:t>bu</w:t>
      </w:r>
      <w:r w:rsidRPr="00A55DB1" w:rsidR="0030183B">
        <w:rPr>
          <w:sz w:val="18"/>
        </w:rPr>
        <w:t xml:space="preserve"> </w:t>
      </w:r>
      <w:r w:rsidRPr="00A55DB1">
        <w:rPr>
          <w:sz w:val="18"/>
        </w:rPr>
        <w:t>Meclisin</w:t>
      </w:r>
      <w:r w:rsidRPr="00A55DB1" w:rsidR="0030183B">
        <w:rPr>
          <w:sz w:val="18"/>
        </w:rPr>
        <w:t xml:space="preserve"> </w:t>
      </w:r>
      <w:r w:rsidRPr="00A55DB1">
        <w:rPr>
          <w:sz w:val="18"/>
        </w:rPr>
        <w:t>bütün</w:t>
      </w:r>
      <w:r w:rsidRPr="00A55DB1" w:rsidR="0030183B">
        <w:rPr>
          <w:sz w:val="18"/>
        </w:rPr>
        <w:t xml:space="preserve"> </w:t>
      </w:r>
      <w:r w:rsidRPr="00A55DB1">
        <w:rPr>
          <w:sz w:val="18"/>
        </w:rPr>
        <w:t>topluma,</w:t>
      </w:r>
      <w:r w:rsidRPr="00A55DB1" w:rsidR="0030183B">
        <w:rPr>
          <w:sz w:val="18"/>
        </w:rPr>
        <w:t xml:space="preserve"> </w:t>
      </w:r>
      <w:r w:rsidRPr="00A55DB1">
        <w:rPr>
          <w:sz w:val="18"/>
        </w:rPr>
        <w:t>hem</w:t>
      </w:r>
      <w:r w:rsidRPr="00A55DB1" w:rsidR="0030183B">
        <w:rPr>
          <w:sz w:val="18"/>
        </w:rPr>
        <w:t xml:space="preserve"> </w:t>
      </w:r>
      <w:r w:rsidRPr="00A55DB1">
        <w:rPr>
          <w:sz w:val="18"/>
        </w:rPr>
        <w:t>Türkiye’de</w:t>
      </w:r>
      <w:r w:rsidRPr="00A55DB1" w:rsidR="0030183B">
        <w:rPr>
          <w:sz w:val="18"/>
        </w:rPr>
        <w:t xml:space="preserve"> </w:t>
      </w:r>
      <w:r w:rsidRPr="00A55DB1">
        <w:rPr>
          <w:sz w:val="18"/>
        </w:rPr>
        <w:t>hem</w:t>
      </w:r>
      <w:r w:rsidRPr="00A55DB1" w:rsidR="0030183B">
        <w:rPr>
          <w:sz w:val="18"/>
        </w:rPr>
        <w:t xml:space="preserve"> </w:t>
      </w:r>
      <w:r w:rsidRPr="00A55DB1">
        <w:rPr>
          <w:sz w:val="18"/>
        </w:rPr>
        <w:t>de</w:t>
      </w:r>
      <w:r w:rsidRPr="00A55DB1" w:rsidR="0030183B">
        <w:rPr>
          <w:sz w:val="18"/>
        </w:rPr>
        <w:t xml:space="preserve"> </w:t>
      </w:r>
      <w:r w:rsidRPr="00A55DB1">
        <w:rPr>
          <w:sz w:val="18"/>
        </w:rPr>
        <w:t>dünya</w:t>
      </w:r>
      <w:r w:rsidRPr="00A55DB1" w:rsidR="0030183B">
        <w:rPr>
          <w:sz w:val="18"/>
        </w:rPr>
        <w:t xml:space="preserve"> </w:t>
      </w:r>
      <w:r w:rsidRPr="00A55DB1">
        <w:rPr>
          <w:sz w:val="18"/>
        </w:rPr>
        <w:t>kamuoyu</w:t>
      </w:r>
      <w:r w:rsidRPr="00A55DB1" w:rsidR="0030183B">
        <w:rPr>
          <w:sz w:val="18"/>
        </w:rPr>
        <w:t xml:space="preserve"> </w:t>
      </w:r>
      <w:r w:rsidRPr="00A55DB1">
        <w:rPr>
          <w:sz w:val="18"/>
        </w:rPr>
        <w:t>açısından</w:t>
      </w:r>
      <w:r w:rsidRPr="00A55DB1" w:rsidR="0030183B">
        <w:rPr>
          <w:sz w:val="18"/>
        </w:rPr>
        <w:t xml:space="preserve"> </w:t>
      </w:r>
      <w:r w:rsidRPr="00A55DB1">
        <w:rPr>
          <w:sz w:val="18"/>
        </w:rPr>
        <w:t>baktığımızda</w:t>
      </w:r>
      <w:r w:rsidRPr="00A55DB1" w:rsidR="0030183B">
        <w:rPr>
          <w:sz w:val="18"/>
        </w:rPr>
        <w:t xml:space="preserve"> </w:t>
      </w:r>
      <w:r w:rsidRPr="00A55DB1">
        <w:rPr>
          <w:sz w:val="18"/>
        </w:rPr>
        <w:t>bütün</w:t>
      </w:r>
      <w:r w:rsidRPr="00A55DB1" w:rsidR="0030183B">
        <w:rPr>
          <w:sz w:val="18"/>
        </w:rPr>
        <w:t xml:space="preserve"> </w:t>
      </w:r>
      <w:r w:rsidRPr="00A55DB1">
        <w:rPr>
          <w:sz w:val="18"/>
        </w:rPr>
        <w:t>dünyaya</w:t>
      </w:r>
      <w:r w:rsidRPr="00A55DB1" w:rsidR="0030183B">
        <w:rPr>
          <w:sz w:val="18"/>
        </w:rPr>
        <w:t xml:space="preserve"> </w:t>
      </w:r>
      <w:r w:rsidRPr="00A55DB1">
        <w:rPr>
          <w:sz w:val="18"/>
        </w:rPr>
        <w:t>bu</w:t>
      </w:r>
      <w:r w:rsidRPr="00A55DB1" w:rsidR="0030183B">
        <w:rPr>
          <w:sz w:val="18"/>
        </w:rPr>
        <w:t xml:space="preserve"> </w:t>
      </w:r>
      <w:r w:rsidRPr="00A55DB1">
        <w:rPr>
          <w:sz w:val="18"/>
        </w:rPr>
        <w:t>söylediklerinin</w:t>
      </w:r>
      <w:r w:rsidRPr="00A55DB1" w:rsidR="0030183B">
        <w:rPr>
          <w:sz w:val="18"/>
        </w:rPr>
        <w:t xml:space="preserve"> </w:t>
      </w:r>
      <w:r w:rsidRPr="00A55DB1">
        <w:rPr>
          <w:sz w:val="18"/>
        </w:rPr>
        <w:t>gerçekleşmesi</w:t>
      </w:r>
      <w:r w:rsidRPr="00A55DB1" w:rsidR="0030183B">
        <w:rPr>
          <w:sz w:val="18"/>
        </w:rPr>
        <w:t xml:space="preserve"> </w:t>
      </w:r>
      <w:r w:rsidRPr="00A55DB1">
        <w:rPr>
          <w:sz w:val="18"/>
        </w:rPr>
        <w:t>için</w:t>
      </w:r>
      <w:r w:rsidRPr="00A55DB1" w:rsidR="0030183B">
        <w:rPr>
          <w:sz w:val="18"/>
        </w:rPr>
        <w:t xml:space="preserve"> </w:t>
      </w:r>
      <w:r w:rsidRPr="00A55DB1">
        <w:rPr>
          <w:sz w:val="18"/>
        </w:rPr>
        <w:t>uğraşan</w:t>
      </w:r>
      <w:r w:rsidRPr="00A55DB1" w:rsidR="0030183B">
        <w:rPr>
          <w:sz w:val="18"/>
        </w:rPr>
        <w:t xml:space="preserve"> </w:t>
      </w:r>
      <w:r w:rsidRPr="00A55DB1">
        <w:rPr>
          <w:sz w:val="18"/>
        </w:rPr>
        <w:t>bir</w:t>
      </w:r>
      <w:r w:rsidRPr="00A55DB1" w:rsidR="0030183B">
        <w:rPr>
          <w:sz w:val="18"/>
        </w:rPr>
        <w:t xml:space="preserve"> </w:t>
      </w:r>
      <w:r w:rsidRPr="00A55DB1">
        <w:rPr>
          <w:sz w:val="18"/>
        </w:rPr>
        <w:t>kurum</w:t>
      </w:r>
      <w:r w:rsidRPr="00A55DB1" w:rsidR="0030183B">
        <w:rPr>
          <w:sz w:val="18"/>
        </w:rPr>
        <w:t xml:space="preserve"> </w:t>
      </w:r>
      <w:r w:rsidRPr="00A55DB1">
        <w:rPr>
          <w:sz w:val="18"/>
        </w:rPr>
        <w:t>olduğu</w:t>
      </w:r>
      <w:r w:rsidRPr="00A55DB1" w:rsidR="0030183B">
        <w:rPr>
          <w:sz w:val="18"/>
        </w:rPr>
        <w:t xml:space="preserve"> </w:t>
      </w:r>
      <w:r w:rsidRPr="00A55DB1">
        <w:rPr>
          <w:sz w:val="18"/>
        </w:rPr>
        <w:t>mesajını</w:t>
      </w:r>
      <w:r w:rsidRPr="00A55DB1" w:rsidR="0030183B">
        <w:rPr>
          <w:sz w:val="18"/>
        </w:rPr>
        <w:t xml:space="preserve"> </w:t>
      </w:r>
      <w:r w:rsidRPr="00A55DB1">
        <w:rPr>
          <w:sz w:val="18"/>
        </w:rPr>
        <w:t>ve</w:t>
      </w:r>
      <w:r w:rsidRPr="00A55DB1" w:rsidR="0030183B">
        <w:rPr>
          <w:sz w:val="18"/>
        </w:rPr>
        <w:t xml:space="preserve"> </w:t>
      </w:r>
      <w:r w:rsidRPr="00A55DB1">
        <w:rPr>
          <w:sz w:val="18"/>
        </w:rPr>
        <w:t>görüntüsünü</w:t>
      </w:r>
      <w:r w:rsidRPr="00A55DB1" w:rsidR="0030183B">
        <w:rPr>
          <w:sz w:val="18"/>
        </w:rPr>
        <w:t xml:space="preserve"> </w:t>
      </w:r>
      <w:r w:rsidRPr="00A55DB1">
        <w:rPr>
          <w:sz w:val="18"/>
        </w:rPr>
        <w:t>vermesidir.</w:t>
      </w:r>
      <w:r w:rsidRPr="00A55DB1" w:rsidR="0030183B">
        <w:rPr>
          <w:sz w:val="18"/>
        </w:rPr>
        <w:t xml:space="preserve"> </w:t>
      </w:r>
      <w:r w:rsidRPr="00A55DB1">
        <w:rPr>
          <w:sz w:val="18"/>
        </w:rPr>
        <w:t>Yani</w:t>
      </w:r>
      <w:r w:rsidRPr="00A55DB1" w:rsidR="0030183B">
        <w:rPr>
          <w:sz w:val="18"/>
        </w:rPr>
        <w:t xml:space="preserve"> </w:t>
      </w:r>
      <w:r w:rsidRPr="00A55DB1">
        <w:rPr>
          <w:sz w:val="18"/>
        </w:rPr>
        <w:t>hedef,</w:t>
      </w:r>
      <w:r w:rsidRPr="00A55DB1" w:rsidR="0030183B">
        <w:rPr>
          <w:sz w:val="18"/>
        </w:rPr>
        <w:t xml:space="preserve"> </w:t>
      </w:r>
      <w:r w:rsidRPr="00A55DB1">
        <w:rPr>
          <w:sz w:val="18"/>
        </w:rPr>
        <w:t>demokratik</w:t>
      </w:r>
      <w:r w:rsidRPr="00A55DB1" w:rsidR="0030183B">
        <w:rPr>
          <w:sz w:val="18"/>
        </w:rPr>
        <w:t xml:space="preserve"> </w:t>
      </w:r>
      <w:r w:rsidRPr="00A55DB1">
        <w:rPr>
          <w:sz w:val="18"/>
        </w:rPr>
        <w:t>politik</w:t>
      </w:r>
      <w:r w:rsidRPr="00A55DB1" w:rsidR="0030183B">
        <w:rPr>
          <w:sz w:val="18"/>
        </w:rPr>
        <w:t xml:space="preserve"> </w:t>
      </w:r>
      <w:r w:rsidRPr="00A55DB1">
        <w:rPr>
          <w:sz w:val="18"/>
        </w:rPr>
        <w:t>kültürü</w:t>
      </w:r>
      <w:r w:rsidRPr="00A55DB1" w:rsidR="0030183B">
        <w:rPr>
          <w:sz w:val="18"/>
        </w:rPr>
        <w:t xml:space="preserve"> </w:t>
      </w:r>
      <w:r w:rsidRPr="00A55DB1">
        <w:rPr>
          <w:sz w:val="18"/>
        </w:rPr>
        <w:t>geliştirmek</w:t>
      </w:r>
      <w:r w:rsidRPr="00A55DB1" w:rsidR="0030183B">
        <w:rPr>
          <w:sz w:val="18"/>
        </w:rPr>
        <w:t xml:space="preserve"> </w:t>
      </w:r>
      <w:r w:rsidRPr="00A55DB1">
        <w:rPr>
          <w:sz w:val="18"/>
        </w:rPr>
        <w:t>olmalıdır.</w:t>
      </w:r>
    </w:p>
    <w:p w:rsidRPr="00A55DB1" w:rsidR="00970309" w:rsidP="00A55DB1" w:rsidRDefault="00970309">
      <w:pPr>
        <w:pStyle w:val="GENELKURUL"/>
        <w:spacing w:line="240" w:lineRule="auto"/>
        <w:rPr>
          <w:sz w:val="18"/>
        </w:rPr>
      </w:pPr>
      <w:r w:rsidRPr="00A55DB1">
        <w:rPr>
          <w:sz w:val="18"/>
        </w:rPr>
        <w:t>“Demokratik</w:t>
      </w:r>
      <w:r w:rsidRPr="00A55DB1" w:rsidR="0030183B">
        <w:rPr>
          <w:sz w:val="18"/>
        </w:rPr>
        <w:t xml:space="preserve"> </w:t>
      </w:r>
      <w:r w:rsidRPr="00A55DB1">
        <w:rPr>
          <w:sz w:val="18"/>
        </w:rPr>
        <w:t>politik</w:t>
      </w:r>
      <w:r w:rsidRPr="00A55DB1" w:rsidR="0030183B">
        <w:rPr>
          <w:sz w:val="18"/>
        </w:rPr>
        <w:t xml:space="preserve"> </w:t>
      </w:r>
      <w:r w:rsidRPr="00A55DB1">
        <w:rPr>
          <w:sz w:val="18"/>
        </w:rPr>
        <w:t>kültür”</w:t>
      </w:r>
      <w:r w:rsidRPr="00A55DB1" w:rsidR="0030183B">
        <w:rPr>
          <w:sz w:val="18"/>
        </w:rPr>
        <w:t xml:space="preserve"> </w:t>
      </w:r>
      <w:r w:rsidRPr="00A55DB1">
        <w:rPr>
          <w:sz w:val="18"/>
        </w:rPr>
        <w:t>dediğimiz</w:t>
      </w:r>
      <w:r w:rsidRPr="00A55DB1" w:rsidR="0030183B">
        <w:rPr>
          <w:sz w:val="18"/>
        </w:rPr>
        <w:t xml:space="preserve"> </w:t>
      </w:r>
      <w:r w:rsidRPr="00A55DB1">
        <w:rPr>
          <w:sz w:val="18"/>
        </w:rPr>
        <w:t>zaman</w:t>
      </w:r>
      <w:r w:rsidRPr="00A55DB1" w:rsidR="0030183B">
        <w:rPr>
          <w:sz w:val="18"/>
        </w:rPr>
        <w:t xml:space="preserve"> </w:t>
      </w:r>
      <w:r w:rsidRPr="00A55DB1">
        <w:rPr>
          <w:sz w:val="18"/>
        </w:rPr>
        <w:t>bunun</w:t>
      </w:r>
      <w:r w:rsidRPr="00A55DB1" w:rsidR="0030183B">
        <w:rPr>
          <w:sz w:val="18"/>
        </w:rPr>
        <w:t xml:space="preserve"> </w:t>
      </w:r>
      <w:r w:rsidRPr="00A55DB1">
        <w:rPr>
          <w:sz w:val="18"/>
        </w:rPr>
        <w:t>en</w:t>
      </w:r>
      <w:r w:rsidRPr="00A55DB1" w:rsidR="0030183B">
        <w:rPr>
          <w:sz w:val="18"/>
        </w:rPr>
        <w:t xml:space="preserve"> </w:t>
      </w:r>
      <w:r w:rsidRPr="00A55DB1">
        <w:rPr>
          <w:sz w:val="18"/>
        </w:rPr>
        <w:t>temel</w:t>
      </w:r>
      <w:r w:rsidRPr="00A55DB1" w:rsidR="0030183B">
        <w:rPr>
          <w:sz w:val="18"/>
        </w:rPr>
        <w:t xml:space="preserve"> </w:t>
      </w:r>
      <w:r w:rsidRPr="00A55DB1">
        <w:rPr>
          <w:sz w:val="18"/>
        </w:rPr>
        <w:t>öğeleri</w:t>
      </w:r>
      <w:r w:rsidRPr="00A55DB1" w:rsidR="0030183B">
        <w:rPr>
          <w:sz w:val="18"/>
        </w:rPr>
        <w:t xml:space="preserve"> </w:t>
      </w:r>
      <w:r w:rsidRPr="00A55DB1">
        <w:rPr>
          <w:sz w:val="18"/>
        </w:rPr>
        <w:t>elbette</w:t>
      </w:r>
      <w:r w:rsidRPr="00A55DB1" w:rsidR="0030183B">
        <w:rPr>
          <w:sz w:val="18"/>
        </w:rPr>
        <w:t xml:space="preserve"> </w:t>
      </w:r>
      <w:r w:rsidRPr="00A55DB1">
        <w:rPr>
          <w:sz w:val="18"/>
        </w:rPr>
        <w:t>ki</w:t>
      </w:r>
      <w:r w:rsidRPr="00A55DB1" w:rsidR="0030183B">
        <w:rPr>
          <w:sz w:val="18"/>
        </w:rPr>
        <w:t xml:space="preserve"> </w:t>
      </w:r>
      <w:r w:rsidRPr="00A55DB1">
        <w:rPr>
          <w:sz w:val="18"/>
        </w:rPr>
        <w:t>konuşmak,</w:t>
      </w:r>
      <w:r w:rsidRPr="00A55DB1" w:rsidR="0030183B">
        <w:rPr>
          <w:sz w:val="18"/>
        </w:rPr>
        <w:t xml:space="preserve"> </w:t>
      </w:r>
      <w:r w:rsidRPr="00A55DB1">
        <w:rPr>
          <w:sz w:val="18"/>
        </w:rPr>
        <w:t>karşılıklı</w:t>
      </w:r>
      <w:r w:rsidRPr="00A55DB1" w:rsidR="0030183B">
        <w:rPr>
          <w:sz w:val="18"/>
        </w:rPr>
        <w:t xml:space="preserve"> </w:t>
      </w:r>
      <w:r w:rsidRPr="00A55DB1">
        <w:rPr>
          <w:sz w:val="18"/>
        </w:rPr>
        <w:t>diyalog,</w:t>
      </w:r>
      <w:r w:rsidRPr="00A55DB1" w:rsidR="0030183B">
        <w:rPr>
          <w:sz w:val="18"/>
        </w:rPr>
        <w:t xml:space="preserve"> </w:t>
      </w:r>
      <w:r w:rsidRPr="00A55DB1">
        <w:rPr>
          <w:sz w:val="18"/>
        </w:rPr>
        <w:t>konuları</w:t>
      </w:r>
      <w:r w:rsidRPr="00A55DB1" w:rsidR="0030183B">
        <w:rPr>
          <w:sz w:val="18"/>
        </w:rPr>
        <w:t xml:space="preserve"> </w:t>
      </w:r>
      <w:r w:rsidRPr="00A55DB1">
        <w:rPr>
          <w:sz w:val="18"/>
        </w:rPr>
        <w:t>müzakere</w:t>
      </w:r>
      <w:r w:rsidRPr="00A55DB1" w:rsidR="0030183B">
        <w:rPr>
          <w:sz w:val="18"/>
        </w:rPr>
        <w:t xml:space="preserve"> </w:t>
      </w:r>
      <w:r w:rsidRPr="00A55DB1">
        <w:rPr>
          <w:sz w:val="18"/>
        </w:rPr>
        <w:t>etmek,</w:t>
      </w:r>
      <w:r w:rsidRPr="00A55DB1" w:rsidR="0030183B">
        <w:rPr>
          <w:sz w:val="18"/>
        </w:rPr>
        <w:t xml:space="preserve"> </w:t>
      </w:r>
      <w:r w:rsidRPr="00A55DB1">
        <w:rPr>
          <w:sz w:val="18"/>
        </w:rPr>
        <w:t>tartışmak;</w:t>
      </w:r>
      <w:r w:rsidRPr="00A55DB1" w:rsidR="0030183B">
        <w:rPr>
          <w:sz w:val="18"/>
        </w:rPr>
        <w:t xml:space="preserve"> </w:t>
      </w:r>
      <w:r w:rsidRPr="00A55DB1">
        <w:rPr>
          <w:sz w:val="18"/>
        </w:rPr>
        <w:t>zaman</w:t>
      </w:r>
      <w:r w:rsidRPr="00A55DB1" w:rsidR="0030183B">
        <w:rPr>
          <w:sz w:val="18"/>
        </w:rPr>
        <w:t xml:space="preserve"> </w:t>
      </w:r>
      <w:r w:rsidRPr="00A55DB1">
        <w:rPr>
          <w:sz w:val="18"/>
        </w:rPr>
        <w:t>zaman</w:t>
      </w:r>
      <w:r w:rsidRPr="00A55DB1" w:rsidR="0030183B">
        <w:rPr>
          <w:sz w:val="18"/>
        </w:rPr>
        <w:t xml:space="preserve"> </w:t>
      </w:r>
      <w:r w:rsidRPr="00A55DB1">
        <w:rPr>
          <w:sz w:val="18"/>
        </w:rPr>
        <w:t>sert</w:t>
      </w:r>
      <w:r w:rsidRPr="00A55DB1" w:rsidR="0030183B">
        <w:rPr>
          <w:sz w:val="18"/>
        </w:rPr>
        <w:t xml:space="preserve"> </w:t>
      </w:r>
      <w:r w:rsidRPr="00A55DB1">
        <w:rPr>
          <w:sz w:val="18"/>
        </w:rPr>
        <w:t>tartışmalar</w:t>
      </w:r>
      <w:r w:rsidRPr="00A55DB1" w:rsidR="0030183B">
        <w:rPr>
          <w:sz w:val="18"/>
        </w:rPr>
        <w:t xml:space="preserve"> </w:t>
      </w:r>
      <w:r w:rsidRPr="00A55DB1">
        <w:rPr>
          <w:sz w:val="18"/>
        </w:rPr>
        <w:t>da</w:t>
      </w:r>
      <w:r w:rsidRPr="00A55DB1" w:rsidR="0030183B">
        <w:rPr>
          <w:sz w:val="18"/>
        </w:rPr>
        <w:t xml:space="preserve"> </w:t>
      </w:r>
      <w:r w:rsidRPr="00A55DB1">
        <w:rPr>
          <w:sz w:val="18"/>
        </w:rPr>
        <w:t>yapmak,</w:t>
      </w:r>
      <w:r w:rsidRPr="00A55DB1" w:rsidR="0030183B">
        <w:rPr>
          <w:sz w:val="18"/>
        </w:rPr>
        <w:t xml:space="preserve"> </w:t>
      </w:r>
      <w:r w:rsidRPr="00A55DB1">
        <w:rPr>
          <w:sz w:val="18"/>
        </w:rPr>
        <w:t>birbirimizi</w:t>
      </w:r>
      <w:r w:rsidRPr="00A55DB1" w:rsidR="0030183B">
        <w:rPr>
          <w:sz w:val="18"/>
        </w:rPr>
        <w:t xml:space="preserve"> </w:t>
      </w:r>
      <w:r w:rsidRPr="00A55DB1">
        <w:rPr>
          <w:sz w:val="18"/>
        </w:rPr>
        <w:t>anlamadığımız</w:t>
      </w:r>
      <w:r w:rsidRPr="00A55DB1" w:rsidR="0030183B">
        <w:rPr>
          <w:sz w:val="18"/>
        </w:rPr>
        <w:t xml:space="preserve"> </w:t>
      </w:r>
      <w:r w:rsidRPr="00A55DB1">
        <w:rPr>
          <w:sz w:val="18"/>
        </w:rPr>
        <w:t>zamanlarda</w:t>
      </w:r>
      <w:r w:rsidRPr="00A55DB1" w:rsidR="0030183B">
        <w:rPr>
          <w:sz w:val="18"/>
        </w:rPr>
        <w:t xml:space="preserve"> </w:t>
      </w:r>
      <w:r w:rsidRPr="00A55DB1">
        <w:rPr>
          <w:sz w:val="18"/>
        </w:rPr>
        <w:t>belki</w:t>
      </w:r>
      <w:r w:rsidRPr="00A55DB1" w:rsidR="0030183B">
        <w:rPr>
          <w:sz w:val="18"/>
        </w:rPr>
        <w:t xml:space="preserve"> </w:t>
      </w:r>
      <w:r w:rsidRPr="00A55DB1">
        <w:rPr>
          <w:sz w:val="18"/>
        </w:rPr>
        <w:t>öfkelenmek</w:t>
      </w:r>
      <w:r w:rsidRPr="00A55DB1" w:rsidR="0030183B">
        <w:rPr>
          <w:sz w:val="18"/>
        </w:rPr>
        <w:t xml:space="preserve"> </w:t>
      </w:r>
      <w:r w:rsidRPr="00A55DB1">
        <w:rPr>
          <w:sz w:val="18"/>
        </w:rPr>
        <w:t>hepimizin</w:t>
      </w:r>
      <w:r w:rsidRPr="00A55DB1" w:rsidR="0030183B">
        <w:rPr>
          <w:sz w:val="18"/>
        </w:rPr>
        <w:t xml:space="preserve"> </w:t>
      </w:r>
      <w:r w:rsidRPr="00A55DB1">
        <w:rPr>
          <w:sz w:val="18"/>
        </w:rPr>
        <w:t>başına</w:t>
      </w:r>
      <w:r w:rsidRPr="00A55DB1" w:rsidR="0030183B">
        <w:rPr>
          <w:sz w:val="18"/>
        </w:rPr>
        <w:t xml:space="preserve"> </w:t>
      </w:r>
      <w:r w:rsidRPr="00A55DB1">
        <w:rPr>
          <w:sz w:val="18"/>
        </w:rPr>
        <w:t>gelen</w:t>
      </w:r>
      <w:r w:rsidRPr="00A55DB1" w:rsidR="0030183B">
        <w:rPr>
          <w:sz w:val="18"/>
        </w:rPr>
        <w:t xml:space="preserve"> </w:t>
      </w:r>
      <w:r w:rsidRPr="00A55DB1">
        <w:rPr>
          <w:sz w:val="18"/>
        </w:rPr>
        <w:t>şeyler</w:t>
      </w:r>
      <w:r w:rsidRPr="00A55DB1" w:rsidR="0030183B">
        <w:rPr>
          <w:sz w:val="18"/>
        </w:rPr>
        <w:t xml:space="preserve"> </w:t>
      </w:r>
      <w:r w:rsidRPr="00A55DB1">
        <w:rPr>
          <w:sz w:val="18"/>
        </w:rPr>
        <w:t>ama</w:t>
      </w:r>
      <w:r w:rsidRPr="00A55DB1" w:rsidR="0030183B">
        <w:rPr>
          <w:sz w:val="18"/>
        </w:rPr>
        <w:t xml:space="preserve"> </w:t>
      </w:r>
      <w:r w:rsidRPr="00A55DB1">
        <w:rPr>
          <w:sz w:val="18"/>
        </w:rPr>
        <w:t>bütün</w:t>
      </w:r>
      <w:r w:rsidRPr="00A55DB1" w:rsidR="0030183B">
        <w:rPr>
          <w:sz w:val="18"/>
        </w:rPr>
        <w:t xml:space="preserve"> </w:t>
      </w:r>
      <w:r w:rsidRPr="00A55DB1">
        <w:rPr>
          <w:sz w:val="18"/>
        </w:rPr>
        <w:t>bunları</w:t>
      </w:r>
      <w:r w:rsidRPr="00A55DB1" w:rsidR="0030183B">
        <w:rPr>
          <w:sz w:val="18"/>
        </w:rPr>
        <w:t xml:space="preserve"> </w:t>
      </w:r>
      <w:r w:rsidRPr="00A55DB1">
        <w:rPr>
          <w:sz w:val="18"/>
        </w:rPr>
        <w:t>bir</w:t>
      </w:r>
      <w:r w:rsidRPr="00A55DB1" w:rsidR="0030183B">
        <w:rPr>
          <w:sz w:val="18"/>
        </w:rPr>
        <w:t xml:space="preserve"> </w:t>
      </w:r>
      <w:r w:rsidRPr="00A55DB1">
        <w:rPr>
          <w:sz w:val="18"/>
        </w:rPr>
        <w:t>demokratik</w:t>
      </w:r>
      <w:r w:rsidRPr="00A55DB1" w:rsidR="0030183B">
        <w:rPr>
          <w:sz w:val="18"/>
        </w:rPr>
        <w:t xml:space="preserve"> </w:t>
      </w:r>
      <w:r w:rsidRPr="00A55DB1">
        <w:rPr>
          <w:sz w:val="18"/>
        </w:rPr>
        <w:t>müzakere</w:t>
      </w:r>
      <w:r w:rsidRPr="00A55DB1" w:rsidR="0030183B">
        <w:rPr>
          <w:sz w:val="18"/>
        </w:rPr>
        <w:t xml:space="preserve"> </w:t>
      </w:r>
      <w:r w:rsidRPr="00A55DB1">
        <w:rPr>
          <w:sz w:val="18"/>
        </w:rPr>
        <w:t>anlayışı</w:t>
      </w:r>
      <w:r w:rsidRPr="00A55DB1" w:rsidR="0030183B">
        <w:rPr>
          <w:sz w:val="18"/>
        </w:rPr>
        <w:t xml:space="preserve"> </w:t>
      </w:r>
      <w:r w:rsidRPr="00A55DB1">
        <w:rPr>
          <w:sz w:val="18"/>
        </w:rPr>
        <w:t>çerçevesinde</w:t>
      </w:r>
      <w:r w:rsidRPr="00A55DB1" w:rsidR="0030183B">
        <w:rPr>
          <w:sz w:val="18"/>
        </w:rPr>
        <w:t xml:space="preserve"> </w:t>
      </w:r>
      <w:r w:rsidRPr="00A55DB1">
        <w:rPr>
          <w:sz w:val="18"/>
        </w:rPr>
        <w:t>konuşarak</w:t>
      </w:r>
      <w:r w:rsidRPr="00A55DB1" w:rsidR="0030183B">
        <w:rPr>
          <w:sz w:val="18"/>
        </w:rPr>
        <w:t xml:space="preserve"> </w:t>
      </w:r>
      <w:r w:rsidRPr="00A55DB1">
        <w:rPr>
          <w:sz w:val="18"/>
        </w:rPr>
        <w:t>gerçekleştirmemiz</w:t>
      </w:r>
      <w:r w:rsidRPr="00A55DB1" w:rsidR="0030183B">
        <w:rPr>
          <w:sz w:val="18"/>
        </w:rPr>
        <w:t xml:space="preserve"> </w:t>
      </w:r>
      <w:r w:rsidRPr="00A55DB1">
        <w:rPr>
          <w:sz w:val="18"/>
        </w:rPr>
        <w:t>gerekiyor,</w:t>
      </w:r>
      <w:r w:rsidRPr="00A55DB1" w:rsidR="0030183B">
        <w:rPr>
          <w:sz w:val="18"/>
        </w:rPr>
        <w:t xml:space="preserve"> </w:t>
      </w:r>
      <w:r w:rsidRPr="00A55DB1">
        <w:rPr>
          <w:sz w:val="18"/>
        </w:rPr>
        <w:t>aksi</w:t>
      </w:r>
      <w:r w:rsidRPr="00A55DB1" w:rsidR="0030183B">
        <w:rPr>
          <w:sz w:val="18"/>
        </w:rPr>
        <w:t xml:space="preserve"> </w:t>
      </w:r>
      <w:r w:rsidRPr="00A55DB1">
        <w:rPr>
          <w:sz w:val="18"/>
        </w:rPr>
        <w:t>takdirde</w:t>
      </w:r>
      <w:r w:rsidRPr="00A55DB1" w:rsidR="0030183B">
        <w:rPr>
          <w:sz w:val="18"/>
        </w:rPr>
        <w:t xml:space="preserve"> </w:t>
      </w:r>
      <w:r w:rsidRPr="00A55DB1">
        <w:rPr>
          <w:sz w:val="18"/>
        </w:rPr>
        <w:t>bu</w:t>
      </w:r>
      <w:r w:rsidRPr="00A55DB1" w:rsidR="0030183B">
        <w:rPr>
          <w:sz w:val="18"/>
        </w:rPr>
        <w:t xml:space="preserve"> </w:t>
      </w:r>
      <w:r w:rsidRPr="00A55DB1">
        <w:rPr>
          <w:sz w:val="18"/>
        </w:rPr>
        <w:t>Meclisin</w:t>
      </w:r>
      <w:r w:rsidRPr="00A55DB1" w:rsidR="0030183B">
        <w:rPr>
          <w:sz w:val="18"/>
        </w:rPr>
        <w:t xml:space="preserve"> </w:t>
      </w:r>
      <w:r w:rsidRPr="00A55DB1">
        <w:rPr>
          <w:sz w:val="18"/>
        </w:rPr>
        <w:t>topluma</w:t>
      </w:r>
      <w:r w:rsidRPr="00A55DB1" w:rsidR="0030183B">
        <w:rPr>
          <w:sz w:val="18"/>
        </w:rPr>
        <w:t xml:space="preserve"> </w:t>
      </w:r>
      <w:r w:rsidRPr="00A55DB1">
        <w:rPr>
          <w:sz w:val="18"/>
        </w:rPr>
        <w:t>ve</w:t>
      </w:r>
      <w:r w:rsidRPr="00A55DB1" w:rsidR="0030183B">
        <w:rPr>
          <w:sz w:val="18"/>
        </w:rPr>
        <w:t xml:space="preserve"> </w:t>
      </w:r>
      <w:r w:rsidRPr="00A55DB1">
        <w:rPr>
          <w:sz w:val="18"/>
        </w:rPr>
        <w:t>bütün</w:t>
      </w:r>
      <w:r w:rsidRPr="00A55DB1" w:rsidR="0030183B">
        <w:rPr>
          <w:sz w:val="18"/>
        </w:rPr>
        <w:t xml:space="preserve"> </w:t>
      </w:r>
      <w:r w:rsidRPr="00A55DB1">
        <w:rPr>
          <w:sz w:val="18"/>
        </w:rPr>
        <w:t>dünyaya</w:t>
      </w:r>
      <w:r w:rsidRPr="00A55DB1" w:rsidR="0030183B">
        <w:rPr>
          <w:sz w:val="18"/>
        </w:rPr>
        <w:t xml:space="preserve"> </w:t>
      </w:r>
      <w:r w:rsidRPr="00A55DB1">
        <w:rPr>
          <w:sz w:val="18"/>
        </w:rPr>
        <w:t>verdiği</w:t>
      </w:r>
      <w:r w:rsidRPr="00A55DB1" w:rsidR="0030183B">
        <w:rPr>
          <w:sz w:val="18"/>
        </w:rPr>
        <w:t xml:space="preserve"> </w:t>
      </w:r>
      <w:r w:rsidRPr="00A55DB1">
        <w:rPr>
          <w:sz w:val="18"/>
        </w:rPr>
        <w:t>mesaj</w:t>
      </w:r>
      <w:r w:rsidRPr="00A55DB1" w:rsidR="0030183B">
        <w:rPr>
          <w:sz w:val="18"/>
        </w:rPr>
        <w:t xml:space="preserve"> </w:t>
      </w:r>
      <w:r w:rsidRPr="00A55DB1">
        <w:rPr>
          <w:sz w:val="18"/>
        </w:rPr>
        <w:t>hiç</w:t>
      </w:r>
      <w:r w:rsidRPr="00A55DB1" w:rsidR="0030183B">
        <w:rPr>
          <w:sz w:val="18"/>
        </w:rPr>
        <w:t xml:space="preserve"> </w:t>
      </w:r>
      <w:r w:rsidRPr="00A55DB1">
        <w:rPr>
          <w:sz w:val="18"/>
        </w:rPr>
        <w:t>de</w:t>
      </w:r>
      <w:r w:rsidRPr="00A55DB1" w:rsidR="0030183B">
        <w:rPr>
          <w:sz w:val="18"/>
        </w:rPr>
        <w:t xml:space="preserve"> </w:t>
      </w:r>
      <w:r w:rsidRPr="00A55DB1">
        <w:rPr>
          <w:sz w:val="18"/>
        </w:rPr>
        <w:t>iyi</w:t>
      </w:r>
      <w:r w:rsidRPr="00A55DB1" w:rsidR="0030183B">
        <w:rPr>
          <w:sz w:val="18"/>
        </w:rPr>
        <w:t xml:space="preserve"> </w:t>
      </w:r>
      <w:r w:rsidRPr="00A55DB1">
        <w:rPr>
          <w:sz w:val="18"/>
        </w:rPr>
        <w:t>bir</w:t>
      </w:r>
      <w:r w:rsidRPr="00A55DB1" w:rsidR="0030183B">
        <w:rPr>
          <w:sz w:val="18"/>
        </w:rPr>
        <w:t xml:space="preserve"> </w:t>
      </w:r>
      <w:r w:rsidRPr="00A55DB1">
        <w:rPr>
          <w:sz w:val="18"/>
        </w:rPr>
        <w:t>mesaj</w:t>
      </w:r>
      <w:r w:rsidRPr="00A55DB1" w:rsidR="0030183B">
        <w:rPr>
          <w:sz w:val="18"/>
        </w:rPr>
        <w:t xml:space="preserve"> </w:t>
      </w:r>
      <w:r w:rsidRPr="00A55DB1">
        <w:rPr>
          <w:sz w:val="18"/>
        </w:rPr>
        <w:t>olmuyor.</w:t>
      </w:r>
      <w:r w:rsidRPr="00A55DB1" w:rsidR="0030183B">
        <w:rPr>
          <w:sz w:val="18"/>
        </w:rPr>
        <w:t xml:space="preserve"> </w:t>
      </w:r>
      <w:r w:rsidRPr="00A55DB1">
        <w:rPr>
          <w:sz w:val="18"/>
        </w:rPr>
        <w:t>Evet,</w:t>
      </w:r>
      <w:r w:rsidRPr="00A55DB1" w:rsidR="0030183B">
        <w:rPr>
          <w:sz w:val="18"/>
        </w:rPr>
        <w:t xml:space="preserve"> </w:t>
      </w:r>
      <w:r w:rsidRPr="00A55DB1">
        <w:rPr>
          <w:sz w:val="18"/>
        </w:rPr>
        <w:t>bizi</w:t>
      </w:r>
      <w:r w:rsidRPr="00A55DB1" w:rsidR="0030183B">
        <w:rPr>
          <w:sz w:val="18"/>
        </w:rPr>
        <w:t xml:space="preserve"> </w:t>
      </w:r>
      <w:r w:rsidRPr="00A55DB1">
        <w:rPr>
          <w:sz w:val="18"/>
        </w:rPr>
        <w:t>bağlayan</w:t>
      </w:r>
      <w:r w:rsidRPr="00A55DB1" w:rsidR="0030183B">
        <w:rPr>
          <w:sz w:val="18"/>
        </w:rPr>
        <w:t xml:space="preserve"> </w:t>
      </w:r>
      <w:r w:rsidRPr="00A55DB1">
        <w:rPr>
          <w:sz w:val="18"/>
        </w:rPr>
        <w:t>şey</w:t>
      </w:r>
      <w:r w:rsidRPr="00A55DB1" w:rsidR="0030183B">
        <w:rPr>
          <w:sz w:val="18"/>
        </w:rPr>
        <w:t xml:space="preserve"> </w:t>
      </w:r>
      <w:r w:rsidRPr="00A55DB1">
        <w:rPr>
          <w:sz w:val="18"/>
        </w:rPr>
        <w:t>İç</w:t>
      </w:r>
      <w:r w:rsidRPr="00A55DB1" w:rsidR="0030183B">
        <w:rPr>
          <w:sz w:val="18"/>
        </w:rPr>
        <w:t xml:space="preserve"> </w:t>
      </w:r>
      <w:r w:rsidRPr="00A55DB1">
        <w:rPr>
          <w:sz w:val="18"/>
        </w:rPr>
        <w:t>Tüzük’tür,</w:t>
      </w:r>
      <w:r w:rsidRPr="00A55DB1" w:rsidR="0030183B">
        <w:rPr>
          <w:sz w:val="18"/>
        </w:rPr>
        <w:t xml:space="preserve"> </w:t>
      </w:r>
      <w:r w:rsidRPr="00A55DB1">
        <w:rPr>
          <w:sz w:val="18"/>
        </w:rPr>
        <w:t>bizi</w:t>
      </w:r>
      <w:r w:rsidRPr="00A55DB1" w:rsidR="0030183B">
        <w:rPr>
          <w:sz w:val="18"/>
        </w:rPr>
        <w:t xml:space="preserve"> </w:t>
      </w:r>
      <w:r w:rsidRPr="00A55DB1">
        <w:rPr>
          <w:sz w:val="18"/>
        </w:rPr>
        <w:t>bağlayan</w:t>
      </w:r>
      <w:r w:rsidRPr="00A55DB1" w:rsidR="0030183B">
        <w:rPr>
          <w:sz w:val="18"/>
        </w:rPr>
        <w:t xml:space="preserve"> </w:t>
      </w:r>
      <w:r w:rsidRPr="00A55DB1">
        <w:rPr>
          <w:sz w:val="18"/>
        </w:rPr>
        <w:t>şey</w:t>
      </w:r>
      <w:r w:rsidRPr="00A55DB1" w:rsidR="0030183B">
        <w:rPr>
          <w:sz w:val="18"/>
        </w:rPr>
        <w:t xml:space="preserve"> </w:t>
      </w:r>
      <w:r w:rsidRPr="00A55DB1">
        <w:rPr>
          <w:sz w:val="18"/>
        </w:rPr>
        <w:t>anayasal</w:t>
      </w:r>
      <w:r w:rsidRPr="00A55DB1" w:rsidR="0030183B">
        <w:rPr>
          <w:sz w:val="18"/>
        </w:rPr>
        <w:t xml:space="preserve"> </w:t>
      </w:r>
      <w:r w:rsidRPr="00A55DB1">
        <w:rPr>
          <w:sz w:val="18"/>
        </w:rPr>
        <w:t>hükümlerdir,</w:t>
      </w:r>
      <w:r w:rsidRPr="00A55DB1" w:rsidR="0030183B">
        <w:rPr>
          <w:sz w:val="18"/>
        </w:rPr>
        <w:t xml:space="preserve"> </w:t>
      </w:r>
      <w:r w:rsidRPr="00A55DB1">
        <w:rPr>
          <w:sz w:val="18"/>
        </w:rPr>
        <w:t>bizi</w:t>
      </w:r>
      <w:r w:rsidRPr="00A55DB1" w:rsidR="0030183B">
        <w:rPr>
          <w:sz w:val="18"/>
        </w:rPr>
        <w:t xml:space="preserve"> </w:t>
      </w:r>
      <w:r w:rsidRPr="00A55DB1">
        <w:rPr>
          <w:sz w:val="18"/>
        </w:rPr>
        <w:t>bağlayan</w:t>
      </w:r>
      <w:r w:rsidRPr="00A55DB1" w:rsidR="0030183B">
        <w:rPr>
          <w:sz w:val="18"/>
        </w:rPr>
        <w:t xml:space="preserve"> </w:t>
      </w:r>
      <w:r w:rsidRPr="00A55DB1">
        <w:rPr>
          <w:sz w:val="18"/>
        </w:rPr>
        <w:t>şey</w:t>
      </w:r>
      <w:r w:rsidRPr="00A55DB1" w:rsidR="0030183B">
        <w:rPr>
          <w:sz w:val="18"/>
        </w:rPr>
        <w:t xml:space="preserve"> </w:t>
      </w:r>
      <w:r w:rsidRPr="00A55DB1">
        <w:rPr>
          <w:sz w:val="18"/>
        </w:rPr>
        <w:t>birtakım</w:t>
      </w:r>
      <w:r w:rsidRPr="00A55DB1" w:rsidR="0030183B">
        <w:rPr>
          <w:sz w:val="18"/>
        </w:rPr>
        <w:t xml:space="preserve"> </w:t>
      </w:r>
      <w:r w:rsidRPr="00A55DB1">
        <w:rPr>
          <w:sz w:val="18"/>
        </w:rPr>
        <w:t>demokratik</w:t>
      </w:r>
      <w:r w:rsidRPr="00A55DB1" w:rsidR="0030183B">
        <w:rPr>
          <w:sz w:val="18"/>
        </w:rPr>
        <w:t xml:space="preserve"> </w:t>
      </w:r>
      <w:r w:rsidRPr="00A55DB1">
        <w:rPr>
          <w:sz w:val="18"/>
        </w:rPr>
        <w:t>teamüllerdir,</w:t>
      </w:r>
      <w:r w:rsidRPr="00A55DB1" w:rsidR="0030183B">
        <w:rPr>
          <w:sz w:val="18"/>
        </w:rPr>
        <w:t xml:space="preserve"> </w:t>
      </w:r>
      <w:r w:rsidRPr="00A55DB1">
        <w:rPr>
          <w:sz w:val="18"/>
        </w:rPr>
        <w:t>içtihatlardır.</w:t>
      </w:r>
    </w:p>
    <w:p w:rsidRPr="00A55DB1" w:rsidR="00970309" w:rsidP="00A55DB1" w:rsidRDefault="00970309">
      <w:pPr>
        <w:pStyle w:val="GENELKURUL"/>
        <w:spacing w:line="240" w:lineRule="auto"/>
        <w:rPr>
          <w:sz w:val="18"/>
        </w:rPr>
      </w:pPr>
      <w:r w:rsidRPr="00A55DB1">
        <w:rPr>
          <w:sz w:val="18"/>
        </w:rPr>
        <w:t>Şimdi,</w:t>
      </w:r>
      <w:r w:rsidRPr="00A55DB1" w:rsidR="0030183B">
        <w:rPr>
          <w:sz w:val="18"/>
        </w:rPr>
        <w:t xml:space="preserve"> </w:t>
      </w:r>
      <w:r w:rsidRPr="00A55DB1">
        <w:rPr>
          <w:sz w:val="18"/>
        </w:rPr>
        <w:t>bu</w:t>
      </w:r>
      <w:r w:rsidRPr="00A55DB1" w:rsidR="0030183B">
        <w:rPr>
          <w:sz w:val="18"/>
        </w:rPr>
        <w:t xml:space="preserve"> </w:t>
      </w:r>
      <w:r w:rsidRPr="00A55DB1">
        <w:rPr>
          <w:sz w:val="18"/>
        </w:rPr>
        <w:t>açıdan</w:t>
      </w:r>
      <w:r w:rsidRPr="00A55DB1" w:rsidR="0030183B">
        <w:rPr>
          <w:sz w:val="18"/>
        </w:rPr>
        <w:t xml:space="preserve"> </w:t>
      </w:r>
      <w:r w:rsidRPr="00A55DB1">
        <w:rPr>
          <w:sz w:val="18"/>
        </w:rPr>
        <w:t>konulara</w:t>
      </w:r>
      <w:r w:rsidRPr="00A55DB1" w:rsidR="0030183B">
        <w:rPr>
          <w:sz w:val="18"/>
        </w:rPr>
        <w:t xml:space="preserve"> </w:t>
      </w:r>
      <w:r w:rsidRPr="00A55DB1">
        <w:rPr>
          <w:sz w:val="18"/>
        </w:rPr>
        <w:t>bakmamız</w:t>
      </w:r>
      <w:r w:rsidRPr="00A55DB1" w:rsidR="0030183B">
        <w:rPr>
          <w:sz w:val="18"/>
        </w:rPr>
        <w:t xml:space="preserve"> </w:t>
      </w:r>
      <w:r w:rsidRPr="00A55DB1">
        <w:rPr>
          <w:sz w:val="18"/>
        </w:rPr>
        <w:t>ve</w:t>
      </w:r>
      <w:r w:rsidRPr="00A55DB1" w:rsidR="0030183B">
        <w:rPr>
          <w:sz w:val="18"/>
        </w:rPr>
        <w:t xml:space="preserve"> </w:t>
      </w:r>
      <w:r w:rsidRPr="00A55DB1">
        <w:rPr>
          <w:sz w:val="18"/>
        </w:rPr>
        <w:t>bunları</w:t>
      </w:r>
      <w:r w:rsidRPr="00A55DB1" w:rsidR="0030183B">
        <w:rPr>
          <w:sz w:val="18"/>
        </w:rPr>
        <w:t xml:space="preserve"> </w:t>
      </w:r>
      <w:r w:rsidRPr="00A55DB1">
        <w:rPr>
          <w:sz w:val="18"/>
        </w:rPr>
        <w:t>uygulamamız</w:t>
      </w:r>
      <w:r w:rsidRPr="00A55DB1" w:rsidR="0030183B">
        <w:rPr>
          <w:sz w:val="18"/>
        </w:rPr>
        <w:t xml:space="preserve"> </w:t>
      </w:r>
      <w:r w:rsidRPr="00A55DB1">
        <w:rPr>
          <w:sz w:val="18"/>
        </w:rPr>
        <w:t>gerekiyor</w:t>
      </w:r>
      <w:r w:rsidRPr="00A55DB1" w:rsidR="0030183B">
        <w:rPr>
          <w:sz w:val="18"/>
        </w:rPr>
        <w:t xml:space="preserve"> </w:t>
      </w:r>
      <w:r w:rsidRPr="00A55DB1">
        <w:rPr>
          <w:sz w:val="18"/>
        </w:rPr>
        <w:t>esas</w:t>
      </w:r>
      <w:r w:rsidRPr="00A55DB1" w:rsidR="0030183B">
        <w:rPr>
          <w:sz w:val="18"/>
        </w:rPr>
        <w:t xml:space="preserve"> </w:t>
      </w:r>
      <w:r w:rsidRPr="00A55DB1">
        <w:rPr>
          <w:sz w:val="18"/>
        </w:rPr>
        <w:t>itibarıyla.</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p>
    <w:p w:rsidRPr="00A55DB1" w:rsidR="00970309" w:rsidP="00A55DB1" w:rsidRDefault="00970309">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Buyursunlar</w:t>
      </w:r>
      <w:r w:rsidRPr="00A55DB1" w:rsidR="0030183B">
        <w:rPr>
          <w:sz w:val="18"/>
        </w:rPr>
        <w:t xml:space="preserve"> </w:t>
      </w:r>
      <w:r w:rsidRPr="00A55DB1">
        <w:rPr>
          <w:sz w:val="18"/>
        </w:rPr>
        <w:t>efendim.</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HAKKI</w:t>
      </w:r>
      <w:r w:rsidRPr="00A55DB1" w:rsidR="0030183B">
        <w:rPr>
          <w:sz w:val="18"/>
        </w:rPr>
        <w:t xml:space="preserve"> </w:t>
      </w:r>
      <w:r w:rsidRPr="00A55DB1">
        <w:rPr>
          <w:sz w:val="18"/>
        </w:rPr>
        <w:t>SARUHAN</w:t>
      </w:r>
      <w:r w:rsidRPr="00A55DB1" w:rsidR="0030183B">
        <w:rPr>
          <w:sz w:val="18"/>
        </w:rPr>
        <w:t xml:space="preserve"> </w:t>
      </w:r>
      <w:r w:rsidRPr="00A55DB1">
        <w:rPr>
          <w:sz w:val="18"/>
        </w:rPr>
        <w:t>OLUÇ</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Asla</w:t>
      </w:r>
      <w:r w:rsidRPr="00A55DB1" w:rsidR="0030183B">
        <w:rPr>
          <w:sz w:val="18"/>
        </w:rPr>
        <w:t xml:space="preserve"> </w:t>
      </w:r>
      <w:r w:rsidRPr="00A55DB1">
        <w:rPr>
          <w:sz w:val="18"/>
        </w:rPr>
        <w:t>başvurulmaması</w:t>
      </w:r>
      <w:r w:rsidRPr="00A55DB1" w:rsidR="0030183B">
        <w:rPr>
          <w:sz w:val="18"/>
        </w:rPr>
        <w:t xml:space="preserve"> </w:t>
      </w:r>
      <w:r w:rsidRPr="00A55DB1">
        <w:rPr>
          <w:sz w:val="18"/>
        </w:rPr>
        <w:t>gereken</w:t>
      </w:r>
      <w:r w:rsidRPr="00A55DB1" w:rsidR="0030183B">
        <w:rPr>
          <w:sz w:val="18"/>
        </w:rPr>
        <w:t xml:space="preserve"> </w:t>
      </w:r>
      <w:r w:rsidRPr="00A55DB1">
        <w:rPr>
          <w:sz w:val="18"/>
        </w:rPr>
        <w:t>şey,</w:t>
      </w:r>
      <w:r w:rsidRPr="00A55DB1" w:rsidR="0030183B">
        <w:rPr>
          <w:sz w:val="18"/>
        </w:rPr>
        <w:t xml:space="preserve"> </w:t>
      </w:r>
      <w:r w:rsidRPr="00A55DB1">
        <w:rPr>
          <w:sz w:val="18"/>
        </w:rPr>
        <w:t>vekillerin,</w:t>
      </w:r>
      <w:r w:rsidRPr="00A55DB1" w:rsidR="0030183B">
        <w:rPr>
          <w:sz w:val="18"/>
        </w:rPr>
        <w:t xml:space="preserve"> </w:t>
      </w:r>
      <w:r w:rsidRPr="00A55DB1">
        <w:rPr>
          <w:sz w:val="18"/>
        </w:rPr>
        <w:t>bu</w:t>
      </w:r>
      <w:r w:rsidRPr="00A55DB1" w:rsidR="0030183B">
        <w:rPr>
          <w:sz w:val="18"/>
        </w:rPr>
        <w:t xml:space="preserve"> </w:t>
      </w:r>
      <w:r w:rsidRPr="00A55DB1">
        <w:rPr>
          <w:sz w:val="18"/>
        </w:rPr>
        <w:t>tartışmalar</w:t>
      </w:r>
      <w:r w:rsidRPr="00A55DB1" w:rsidR="0030183B">
        <w:rPr>
          <w:sz w:val="18"/>
        </w:rPr>
        <w:t xml:space="preserve"> </w:t>
      </w:r>
      <w:r w:rsidRPr="00A55DB1">
        <w:rPr>
          <w:sz w:val="18"/>
        </w:rPr>
        <w:t>sırasında,</w:t>
      </w:r>
      <w:r w:rsidRPr="00A55DB1" w:rsidR="0030183B">
        <w:rPr>
          <w:sz w:val="18"/>
        </w:rPr>
        <w:t xml:space="preserve"> </w:t>
      </w:r>
      <w:r w:rsidRPr="00A55DB1">
        <w:rPr>
          <w:sz w:val="18"/>
        </w:rPr>
        <w:t>bu</w:t>
      </w:r>
      <w:r w:rsidRPr="00A55DB1" w:rsidR="0030183B">
        <w:rPr>
          <w:sz w:val="18"/>
        </w:rPr>
        <w:t xml:space="preserve"> </w:t>
      </w:r>
      <w:r w:rsidRPr="00A55DB1">
        <w:rPr>
          <w:sz w:val="18"/>
        </w:rPr>
        <w:t>müzakereler</w:t>
      </w:r>
      <w:r w:rsidRPr="00A55DB1" w:rsidR="0030183B">
        <w:rPr>
          <w:sz w:val="18"/>
        </w:rPr>
        <w:t xml:space="preserve"> </w:t>
      </w:r>
      <w:r w:rsidRPr="00A55DB1">
        <w:rPr>
          <w:sz w:val="18"/>
        </w:rPr>
        <w:t>sırasında</w:t>
      </w:r>
      <w:r w:rsidRPr="00A55DB1" w:rsidR="0030183B">
        <w:rPr>
          <w:sz w:val="18"/>
        </w:rPr>
        <w:t xml:space="preserve"> </w:t>
      </w:r>
      <w:r w:rsidRPr="00A55DB1">
        <w:rPr>
          <w:sz w:val="18"/>
        </w:rPr>
        <w:t>hiç</w:t>
      </w:r>
      <w:r w:rsidRPr="00A55DB1" w:rsidR="0030183B">
        <w:rPr>
          <w:sz w:val="18"/>
        </w:rPr>
        <w:t xml:space="preserve"> </w:t>
      </w:r>
      <w:r w:rsidRPr="00A55DB1">
        <w:rPr>
          <w:sz w:val="18"/>
        </w:rPr>
        <w:t>anlaşamadıkları</w:t>
      </w:r>
      <w:r w:rsidRPr="00A55DB1" w:rsidR="0030183B">
        <w:rPr>
          <w:sz w:val="18"/>
        </w:rPr>
        <w:t xml:space="preserve"> </w:t>
      </w:r>
      <w:r w:rsidRPr="00A55DB1">
        <w:rPr>
          <w:sz w:val="18"/>
        </w:rPr>
        <w:t>konularda</w:t>
      </w:r>
      <w:r w:rsidRPr="00A55DB1" w:rsidR="0030183B">
        <w:rPr>
          <w:sz w:val="18"/>
        </w:rPr>
        <w:t xml:space="preserve"> </w:t>
      </w:r>
      <w:r w:rsidRPr="00A55DB1">
        <w:rPr>
          <w:sz w:val="18"/>
        </w:rPr>
        <w:t>bile,</w:t>
      </w:r>
      <w:r w:rsidRPr="00A55DB1" w:rsidR="0030183B">
        <w:rPr>
          <w:sz w:val="18"/>
        </w:rPr>
        <w:t xml:space="preserve"> </w:t>
      </w:r>
      <w:r w:rsidRPr="00A55DB1">
        <w:rPr>
          <w:sz w:val="18"/>
        </w:rPr>
        <w:t>hiç</w:t>
      </w:r>
      <w:r w:rsidRPr="00A55DB1" w:rsidR="0030183B">
        <w:rPr>
          <w:sz w:val="18"/>
        </w:rPr>
        <w:t xml:space="preserve"> </w:t>
      </w:r>
      <w:r w:rsidRPr="00A55DB1">
        <w:rPr>
          <w:sz w:val="18"/>
        </w:rPr>
        <w:t>anlaşamadıkları</w:t>
      </w:r>
      <w:r w:rsidRPr="00A55DB1" w:rsidR="0030183B">
        <w:rPr>
          <w:sz w:val="18"/>
        </w:rPr>
        <w:t xml:space="preserve"> </w:t>
      </w:r>
      <w:r w:rsidRPr="00A55DB1">
        <w:rPr>
          <w:sz w:val="18"/>
        </w:rPr>
        <w:t>konularda</w:t>
      </w:r>
      <w:r w:rsidRPr="00A55DB1" w:rsidR="0030183B">
        <w:rPr>
          <w:sz w:val="18"/>
        </w:rPr>
        <w:t xml:space="preserve"> </w:t>
      </w:r>
      <w:r w:rsidRPr="00A55DB1">
        <w:rPr>
          <w:sz w:val="18"/>
        </w:rPr>
        <w:t>bile</w:t>
      </w:r>
      <w:r w:rsidRPr="00A55DB1" w:rsidR="0030183B">
        <w:rPr>
          <w:sz w:val="18"/>
        </w:rPr>
        <w:t xml:space="preserve"> </w:t>
      </w:r>
      <w:r w:rsidRPr="00A55DB1">
        <w:rPr>
          <w:sz w:val="18"/>
        </w:rPr>
        <w:t>asla</w:t>
      </w:r>
      <w:r w:rsidRPr="00A55DB1" w:rsidR="0030183B">
        <w:rPr>
          <w:sz w:val="18"/>
        </w:rPr>
        <w:t xml:space="preserve"> </w:t>
      </w:r>
      <w:r w:rsidRPr="00A55DB1">
        <w:rPr>
          <w:sz w:val="18"/>
        </w:rPr>
        <w:t>başvurmamaları</w:t>
      </w:r>
      <w:r w:rsidRPr="00A55DB1" w:rsidR="0030183B">
        <w:rPr>
          <w:sz w:val="18"/>
        </w:rPr>
        <w:t xml:space="preserve"> </w:t>
      </w:r>
      <w:r w:rsidRPr="00A55DB1">
        <w:rPr>
          <w:sz w:val="18"/>
        </w:rPr>
        <w:t>gereken</w:t>
      </w:r>
      <w:r w:rsidRPr="00A55DB1" w:rsidR="0030183B">
        <w:rPr>
          <w:sz w:val="18"/>
        </w:rPr>
        <w:t xml:space="preserve"> </w:t>
      </w:r>
      <w:r w:rsidRPr="00A55DB1">
        <w:rPr>
          <w:sz w:val="18"/>
        </w:rPr>
        <w:t>şey,</w:t>
      </w:r>
      <w:r w:rsidRPr="00A55DB1" w:rsidR="0030183B">
        <w:rPr>
          <w:sz w:val="18"/>
        </w:rPr>
        <w:t xml:space="preserve"> </w:t>
      </w:r>
      <w:r w:rsidRPr="00A55DB1">
        <w:rPr>
          <w:sz w:val="18"/>
        </w:rPr>
        <w:t>birbirlerine</w:t>
      </w:r>
      <w:r w:rsidRPr="00A55DB1" w:rsidR="0030183B">
        <w:rPr>
          <w:sz w:val="18"/>
        </w:rPr>
        <w:t xml:space="preserve"> </w:t>
      </w:r>
      <w:r w:rsidRPr="00A55DB1">
        <w:rPr>
          <w:sz w:val="18"/>
        </w:rPr>
        <w:t>karşı</w:t>
      </w:r>
      <w:r w:rsidRPr="00A55DB1" w:rsidR="0030183B">
        <w:rPr>
          <w:sz w:val="18"/>
        </w:rPr>
        <w:t xml:space="preserve"> </w:t>
      </w:r>
      <w:r w:rsidRPr="00A55DB1">
        <w:rPr>
          <w:sz w:val="18"/>
        </w:rPr>
        <w:t>kötü</w:t>
      </w:r>
      <w:r w:rsidRPr="00A55DB1" w:rsidR="0030183B">
        <w:rPr>
          <w:sz w:val="18"/>
        </w:rPr>
        <w:t xml:space="preserve"> </w:t>
      </w:r>
      <w:r w:rsidRPr="00A55DB1">
        <w:rPr>
          <w:sz w:val="18"/>
        </w:rPr>
        <w:t>söz,</w:t>
      </w:r>
      <w:r w:rsidRPr="00A55DB1" w:rsidR="0030183B">
        <w:rPr>
          <w:sz w:val="18"/>
        </w:rPr>
        <w:t xml:space="preserve"> </w:t>
      </w:r>
      <w:r w:rsidRPr="00A55DB1">
        <w:rPr>
          <w:sz w:val="18"/>
        </w:rPr>
        <w:t>hakaretamiz</w:t>
      </w:r>
      <w:r w:rsidRPr="00A55DB1" w:rsidR="0030183B">
        <w:rPr>
          <w:sz w:val="18"/>
        </w:rPr>
        <w:t xml:space="preserve"> </w:t>
      </w:r>
      <w:r w:rsidRPr="00A55DB1">
        <w:rPr>
          <w:sz w:val="18"/>
        </w:rPr>
        <w:t>söz</w:t>
      </w:r>
      <w:r w:rsidRPr="00A55DB1" w:rsidR="0030183B">
        <w:rPr>
          <w:sz w:val="18"/>
        </w:rPr>
        <w:t xml:space="preserve"> </w:t>
      </w:r>
      <w:r w:rsidRPr="00A55DB1">
        <w:rPr>
          <w:sz w:val="18"/>
        </w:rPr>
        <w:t>kullanmaları</w:t>
      </w:r>
      <w:r w:rsidRPr="00A55DB1" w:rsidR="0030183B">
        <w:rPr>
          <w:sz w:val="18"/>
        </w:rPr>
        <w:t xml:space="preserve"> </w:t>
      </w:r>
      <w:r w:rsidRPr="00A55DB1">
        <w:rPr>
          <w:sz w:val="18"/>
        </w:rPr>
        <w:t>ya</w:t>
      </w:r>
      <w:r w:rsidRPr="00A55DB1" w:rsidR="0030183B">
        <w:rPr>
          <w:sz w:val="18"/>
        </w:rPr>
        <w:t xml:space="preserve"> </w:t>
      </w:r>
      <w:r w:rsidRPr="00A55DB1">
        <w:rPr>
          <w:sz w:val="18"/>
        </w:rPr>
        <w:t>da</w:t>
      </w:r>
      <w:r w:rsidRPr="00A55DB1" w:rsidR="0030183B">
        <w:rPr>
          <w:sz w:val="18"/>
        </w:rPr>
        <w:t xml:space="preserve"> </w:t>
      </w:r>
      <w:r w:rsidRPr="00A55DB1">
        <w:rPr>
          <w:sz w:val="18"/>
        </w:rPr>
        <w:t>şiddet</w:t>
      </w:r>
      <w:r w:rsidRPr="00A55DB1" w:rsidR="0030183B">
        <w:rPr>
          <w:sz w:val="18"/>
        </w:rPr>
        <w:t xml:space="preserve"> </w:t>
      </w:r>
      <w:r w:rsidRPr="00A55DB1">
        <w:rPr>
          <w:sz w:val="18"/>
        </w:rPr>
        <w:t>kullanmaları,</w:t>
      </w:r>
      <w:r w:rsidRPr="00A55DB1" w:rsidR="0030183B">
        <w:rPr>
          <w:sz w:val="18"/>
        </w:rPr>
        <w:t xml:space="preserve"> </w:t>
      </w:r>
      <w:r w:rsidRPr="00A55DB1">
        <w:rPr>
          <w:sz w:val="18"/>
        </w:rPr>
        <w:t>fiziki</w:t>
      </w:r>
      <w:r w:rsidRPr="00A55DB1" w:rsidR="0030183B">
        <w:rPr>
          <w:sz w:val="18"/>
        </w:rPr>
        <w:t xml:space="preserve"> </w:t>
      </w:r>
      <w:r w:rsidRPr="00A55DB1">
        <w:rPr>
          <w:sz w:val="18"/>
        </w:rPr>
        <w:t>saldırıda</w:t>
      </w:r>
      <w:r w:rsidRPr="00A55DB1" w:rsidR="0030183B">
        <w:rPr>
          <w:sz w:val="18"/>
        </w:rPr>
        <w:t xml:space="preserve"> </w:t>
      </w:r>
      <w:r w:rsidRPr="00A55DB1">
        <w:rPr>
          <w:sz w:val="18"/>
        </w:rPr>
        <w:t>bulunmalarıdır.</w:t>
      </w:r>
      <w:r w:rsidRPr="00A55DB1" w:rsidR="0030183B">
        <w:rPr>
          <w:sz w:val="18"/>
        </w:rPr>
        <w:t xml:space="preserve"> </w:t>
      </w:r>
      <w:r w:rsidRPr="00A55DB1">
        <w:rPr>
          <w:sz w:val="18"/>
        </w:rPr>
        <w:t>Bunlar</w:t>
      </w:r>
      <w:r w:rsidRPr="00A55DB1" w:rsidR="0030183B">
        <w:rPr>
          <w:sz w:val="18"/>
        </w:rPr>
        <w:t xml:space="preserve"> </w:t>
      </w:r>
      <w:r w:rsidRPr="00A55DB1">
        <w:rPr>
          <w:sz w:val="18"/>
        </w:rPr>
        <w:t>kesinlikle</w:t>
      </w:r>
      <w:r w:rsidRPr="00A55DB1" w:rsidR="0030183B">
        <w:rPr>
          <w:sz w:val="18"/>
        </w:rPr>
        <w:t xml:space="preserve"> </w:t>
      </w:r>
      <w:r w:rsidRPr="00A55DB1">
        <w:rPr>
          <w:sz w:val="18"/>
        </w:rPr>
        <w:t>olmaması</w:t>
      </w:r>
      <w:r w:rsidRPr="00A55DB1" w:rsidR="0030183B">
        <w:rPr>
          <w:sz w:val="18"/>
        </w:rPr>
        <w:t xml:space="preserve"> </w:t>
      </w:r>
      <w:r w:rsidRPr="00A55DB1">
        <w:rPr>
          <w:sz w:val="18"/>
        </w:rPr>
        <w:t>gereken</w:t>
      </w:r>
      <w:r w:rsidRPr="00A55DB1" w:rsidR="0030183B">
        <w:rPr>
          <w:sz w:val="18"/>
        </w:rPr>
        <w:t xml:space="preserve"> </w:t>
      </w:r>
      <w:r w:rsidRPr="00A55DB1">
        <w:rPr>
          <w:sz w:val="18"/>
        </w:rPr>
        <w:t>ve</w:t>
      </w:r>
      <w:r w:rsidRPr="00A55DB1" w:rsidR="0030183B">
        <w:rPr>
          <w:sz w:val="18"/>
        </w:rPr>
        <w:t xml:space="preserve"> </w:t>
      </w:r>
      <w:r w:rsidRPr="00A55DB1">
        <w:rPr>
          <w:sz w:val="18"/>
        </w:rPr>
        <w:t>kabul</w:t>
      </w:r>
      <w:r w:rsidRPr="00A55DB1" w:rsidR="0030183B">
        <w:rPr>
          <w:sz w:val="18"/>
        </w:rPr>
        <w:t xml:space="preserve"> </w:t>
      </w:r>
      <w:r w:rsidRPr="00A55DB1">
        <w:rPr>
          <w:sz w:val="18"/>
        </w:rPr>
        <w:t>edilemez</w:t>
      </w:r>
      <w:r w:rsidRPr="00A55DB1" w:rsidR="0030183B">
        <w:rPr>
          <w:sz w:val="18"/>
        </w:rPr>
        <w:t xml:space="preserve"> </w:t>
      </w:r>
      <w:r w:rsidRPr="00A55DB1">
        <w:rPr>
          <w:sz w:val="18"/>
        </w:rPr>
        <w:t>şeylerdir.</w:t>
      </w:r>
      <w:r w:rsidRPr="00A55DB1" w:rsidR="0030183B">
        <w:rPr>
          <w:sz w:val="18"/>
        </w:rPr>
        <w:t xml:space="preserve"> </w:t>
      </w:r>
      <w:r w:rsidRPr="00A55DB1">
        <w:rPr>
          <w:sz w:val="18"/>
        </w:rPr>
        <w:t>Maalesef</w:t>
      </w:r>
      <w:r w:rsidRPr="00A55DB1" w:rsidR="0030183B">
        <w:rPr>
          <w:sz w:val="18"/>
        </w:rPr>
        <w:t xml:space="preserve"> </w:t>
      </w:r>
      <w:r w:rsidRPr="00A55DB1">
        <w:rPr>
          <w:sz w:val="18"/>
        </w:rPr>
        <w:t>Meclis</w:t>
      </w:r>
      <w:r w:rsidRPr="00A55DB1" w:rsidR="0030183B">
        <w:rPr>
          <w:sz w:val="18"/>
        </w:rPr>
        <w:t xml:space="preserve"> </w:t>
      </w:r>
      <w:r w:rsidRPr="00A55DB1">
        <w:rPr>
          <w:sz w:val="18"/>
        </w:rPr>
        <w:t>çalışmaları</w:t>
      </w:r>
      <w:r w:rsidRPr="00A55DB1" w:rsidR="0030183B">
        <w:rPr>
          <w:sz w:val="18"/>
        </w:rPr>
        <w:t xml:space="preserve"> </w:t>
      </w:r>
      <w:r w:rsidRPr="00A55DB1">
        <w:rPr>
          <w:sz w:val="18"/>
        </w:rPr>
        <w:t>içinde</w:t>
      </w:r>
      <w:r w:rsidRPr="00A55DB1" w:rsidR="0030183B">
        <w:rPr>
          <w:sz w:val="18"/>
        </w:rPr>
        <w:t xml:space="preserve"> </w:t>
      </w:r>
      <w:r w:rsidRPr="00A55DB1">
        <w:rPr>
          <w:sz w:val="18"/>
        </w:rPr>
        <w:t>zaman</w:t>
      </w:r>
      <w:r w:rsidRPr="00A55DB1" w:rsidR="0030183B">
        <w:rPr>
          <w:sz w:val="18"/>
        </w:rPr>
        <w:t xml:space="preserve"> </w:t>
      </w:r>
      <w:r w:rsidRPr="00A55DB1">
        <w:rPr>
          <w:sz w:val="18"/>
        </w:rPr>
        <w:t>zaman</w:t>
      </w:r>
      <w:r w:rsidRPr="00A55DB1" w:rsidR="0030183B">
        <w:rPr>
          <w:sz w:val="18"/>
        </w:rPr>
        <w:t xml:space="preserve"> </w:t>
      </w:r>
      <w:r w:rsidRPr="00A55DB1">
        <w:rPr>
          <w:sz w:val="18"/>
        </w:rPr>
        <w:t>bu</w:t>
      </w:r>
      <w:r w:rsidRPr="00A55DB1" w:rsidR="0030183B">
        <w:rPr>
          <w:sz w:val="18"/>
        </w:rPr>
        <w:t xml:space="preserve"> </w:t>
      </w:r>
      <w:r w:rsidRPr="00A55DB1">
        <w:rPr>
          <w:sz w:val="18"/>
        </w:rPr>
        <w:t>durumla</w:t>
      </w:r>
      <w:r w:rsidRPr="00A55DB1" w:rsidR="0030183B">
        <w:rPr>
          <w:sz w:val="18"/>
        </w:rPr>
        <w:t xml:space="preserve"> </w:t>
      </w:r>
      <w:r w:rsidRPr="00A55DB1">
        <w:rPr>
          <w:sz w:val="18"/>
        </w:rPr>
        <w:t>karşı</w:t>
      </w:r>
      <w:r w:rsidRPr="00A55DB1" w:rsidR="0030183B">
        <w:rPr>
          <w:sz w:val="18"/>
        </w:rPr>
        <w:t xml:space="preserve"> </w:t>
      </w:r>
      <w:r w:rsidRPr="00A55DB1">
        <w:rPr>
          <w:sz w:val="18"/>
        </w:rPr>
        <w:t>karşıya</w:t>
      </w:r>
      <w:r w:rsidRPr="00A55DB1" w:rsidR="0030183B">
        <w:rPr>
          <w:sz w:val="18"/>
        </w:rPr>
        <w:t xml:space="preserve"> </w:t>
      </w:r>
      <w:r w:rsidRPr="00A55DB1">
        <w:rPr>
          <w:sz w:val="18"/>
        </w:rPr>
        <w:t>kalınıyor;</w:t>
      </w:r>
      <w:r w:rsidRPr="00A55DB1" w:rsidR="0030183B">
        <w:rPr>
          <w:sz w:val="18"/>
        </w:rPr>
        <w:t xml:space="preserve"> </w:t>
      </w:r>
      <w:r w:rsidRPr="00A55DB1">
        <w:rPr>
          <w:sz w:val="18"/>
        </w:rPr>
        <w:t>fiziki</w:t>
      </w:r>
      <w:r w:rsidRPr="00A55DB1" w:rsidR="0030183B">
        <w:rPr>
          <w:sz w:val="18"/>
        </w:rPr>
        <w:t xml:space="preserve"> </w:t>
      </w:r>
      <w:r w:rsidRPr="00A55DB1">
        <w:rPr>
          <w:sz w:val="18"/>
        </w:rPr>
        <w:t>şiddet</w:t>
      </w:r>
      <w:r w:rsidRPr="00A55DB1" w:rsidR="0030183B">
        <w:rPr>
          <w:sz w:val="18"/>
        </w:rPr>
        <w:t xml:space="preserve"> </w:t>
      </w:r>
      <w:r w:rsidRPr="00A55DB1">
        <w:rPr>
          <w:sz w:val="18"/>
        </w:rPr>
        <w:t>uygulanıyor,</w:t>
      </w:r>
      <w:r w:rsidRPr="00A55DB1" w:rsidR="0030183B">
        <w:rPr>
          <w:sz w:val="18"/>
        </w:rPr>
        <w:t xml:space="preserve"> </w:t>
      </w:r>
      <w:r w:rsidRPr="00A55DB1">
        <w:rPr>
          <w:sz w:val="18"/>
        </w:rPr>
        <w:t>zaman</w:t>
      </w:r>
      <w:r w:rsidRPr="00A55DB1" w:rsidR="0030183B">
        <w:rPr>
          <w:sz w:val="18"/>
        </w:rPr>
        <w:t xml:space="preserve"> </w:t>
      </w:r>
      <w:r w:rsidRPr="00A55DB1">
        <w:rPr>
          <w:sz w:val="18"/>
        </w:rPr>
        <w:t>zaman</w:t>
      </w:r>
      <w:r w:rsidRPr="00A55DB1" w:rsidR="0030183B">
        <w:rPr>
          <w:sz w:val="18"/>
        </w:rPr>
        <w:t xml:space="preserve"> </w:t>
      </w:r>
      <w:r w:rsidRPr="00A55DB1">
        <w:rPr>
          <w:sz w:val="18"/>
        </w:rPr>
        <w:t>fiziki</w:t>
      </w:r>
      <w:r w:rsidRPr="00A55DB1" w:rsidR="0030183B">
        <w:rPr>
          <w:sz w:val="18"/>
        </w:rPr>
        <w:t xml:space="preserve"> </w:t>
      </w:r>
      <w:r w:rsidRPr="00A55DB1">
        <w:rPr>
          <w:sz w:val="18"/>
        </w:rPr>
        <w:t>saldırılarda</w:t>
      </w:r>
      <w:r w:rsidRPr="00A55DB1" w:rsidR="0030183B">
        <w:rPr>
          <w:sz w:val="18"/>
        </w:rPr>
        <w:t xml:space="preserve"> </w:t>
      </w:r>
      <w:r w:rsidRPr="00A55DB1">
        <w:rPr>
          <w:sz w:val="18"/>
        </w:rPr>
        <w:t>bulunuluyor,</w:t>
      </w:r>
      <w:r w:rsidRPr="00A55DB1" w:rsidR="0030183B">
        <w:rPr>
          <w:sz w:val="18"/>
        </w:rPr>
        <w:t xml:space="preserve"> </w:t>
      </w:r>
      <w:r w:rsidRPr="00A55DB1">
        <w:rPr>
          <w:sz w:val="18"/>
        </w:rPr>
        <w:t>zaman</w:t>
      </w:r>
      <w:r w:rsidRPr="00A55DB1" w:rsidR="0030183B">
        <w:rPr>
          <w:sz w:val="18"/>
        </w:rPr>
        <w:t xml:space="preserve"> </w:t>
      </w:r>
      <w:r w:rsidRPr="00A55DB1">
        <w:rPr>
          <w:sz w:val="18"/>
        </w:rPr>
        <w:t>zaman</w:t>
      </w:r>
      <w:r w:rsidRPr="00A55DB1" w:rsidR="0030183B">
        <w:rPr>
          <w:sz w:val="18"/>
        </w:rPr>
        <w:t xml:space="preserve"> </w:t>
      </w:r>
      <w:r w:rsidRPr="00A55DB1">
        <w:rPr>
          <w:sz w:val="18"/>
        </w:rPr>
        <w:t>da</w:t>
      </w:r>
      <w:r w:rsidRPr="00A55DB1" w:rsidR="0030183B">
        <w:rPr>
          <w:sz w:val="18"/>
        </w:rPr>
        <w:t xml:space="preserve"> </w:t>
      </w:r>
      <w:r w:rsidRPr="00A55DB1">
        <w:rPr>
          <w:sz w:val="18"/>
        </w:rPr>
        <w:t>hakaretamiz</w:t>
      </w:r>
      <w:r w:rsidRPr="00A55DB1" w:rsidR="0030183B">
        <w:rPr>
          <w:sz w:val="18"/>
        </w:rPr>
        <w:t xml:space="preserve"> </w:t>
      </w:r>
      <w:r w:rsidRPr="00A55DB1">
        <w:rPr>
          <w:sz w:val="18"/>
        </w:rPr>
        <w:t>sözler</w:t>
      </w:r>
      <w:r w:rsidRPr="00A55DB1" w:rsidR="0030183B">
        <w:rPr>
          <w:sz w:val="18"/>
        </w:rPr>
        <w:t xml:space="preserve"> </w:t>
      </w:r>
      <w:r w:rsidRPr="00A55DB1">
        <w:rPr>
          <w:sz w:val="18"/>
        </w:rPr>
        <w:t>sarf</w:t>
      </w:r>
      <w:r w:rsidRPr="00A55DB1" w:rsidR="0030183B">
        <w:rPr>
          <w:sz w:val="18"/>
        </w:rPr>
        <w:t xml:space="preserve"> </w:t>
      </w:r>
      <w:r w:rsidRPr="00A55DB1">
        <w:rPr>
          <w:sz w:val="18"/>
        </w:rPr>
        <w:t>ediliyor.</w:t>
      </w:r>
      <w:r w:rsidRPr="00A55DB1" w:rsidR="0030183B">
        <w:rPr>
          <w:sz w:val="18"/>
        </w:rPr>
        <w:t xml:space="preserve"> </w:t>
      </w:r>
      <w:r w:rsidRPr="00A55DB1">
        <w:rPr>
          <w:sz w:val="18"/>
        </w:rPr>
        <w:t>Bunlar</w:t>
      </w:r>
      <w:r w:rsidRPr="00A55DB1" w:rsidR="0030183B">
        <w:rPr>
          <w:sz w:val="18"/>
        </w:rPr>
        <w:t xml:space="preserve"> </w:t>
      </w:r>
      <w:r w:rsidRPr="00A55DB1">
        <w:rPr>
          <w:sz w:val="18"/>
        </w:rPr>
        <w:t>yaşandığı</w:t>
      </w:r>
      <w:r w:rsidRPr="00A55DB1" w:rsidR="0030183B">
        <w:rPr>
          <w:sz w:val="18"/>
        </w:rPr>
        <w:t xml:space="preserve"> </w:t>
      </w:r>
      <w:r w:rsidRPr="00A55DB1">
        <w:rPr>
          <w:sz w:val="18"/>
        </w:rPr>
        <w:t>zaman</w:t>
      </w:r>
      <w:r w:rsidRPr="00A55DB1" w:rsidR="0030183B">
        <w:rPr>
          <w:sz w:val="18"/>
        </w:rPr>
        <w:t xml:space="preserve"> </w:t>
      </w:r>
      <w:r w:rsidRPr="00A55DB1">
        <w:rPr>
          <w:sz w:val="18"/>
        </w:rPr>
        <w:t>ortaya</w:t>
      </w:r>
      <w:r w:rsidRPr="00A55DB1" w:rsidR="0030183B">
        <w:rPr>
          <w:sz w:val="18"/>
        </w:rPr>
        <w:t xml:space="preserve"> </w:t>
      </w:r>
      <w:r w:rsidRPr="00A55DB1">
        <w:rPr>
          <w:sz w:val="18"/>
        </w:rPr>
        <w:t>çıkan</w:t>
      </w:r>
      <w:r w:rsidRPr="00A55DB1" w:rsidR="0030183B">
        <w:rPr>
          <w:sz w:val="18"/>
        </w:rPr>
        <w:t xml:space="preserve"> </w:t>
      </w:r>
      <w:r w:rsidRPr="00A55DB1">
        <w:rPr>
          <w:sz w:val="18"/>
        </w:rPr>
        <w:t>sonuç</w:t>
      </w:r>
      <w:r w:rsidRPr="00A55DB1" w:rsidR="0030183B">
        <w:rPr>
          <w:sz w:val="18"/>
        </w:rPr>
        <w:t xml:space="preserve"> </w:t>
      </w:r>
      <w:r w:rsidRPr="00A55DB1">
        <w:rPr>
          <w:sz w:val="18"/>
        </w:rPr>
        <w:t>hiçbirimiz</w:t>
      </w:r>
      <w:r w:rsidRPr="00A55DB1" w:rsidR="0030183B">
        <w:rPr>
          <w:sz w:val="18"/>
        </w:rPr>
        <w:t xml:space="preserve"> </w:t>
      </w:r>
      <w:r w:rsidRPr="00A55DB1">
        <w:rPr>
          <w:sz w:val="18"/>
        </w:rPr>
        <w:t>için</w:t>
      </w:r>
      <w:r w:rsidRPr="00A55DB1" w:rsidR="0030183B">
        <w:rPr>
          <w:sz w:val="18"/>
        </w:rPr>
        <w:t xml:space="preserve"> </w:t>
      </w:r>
      <w:r w:rsidRPr="00A55DB1">
        <w:rPr>
          <w:sz w:val="18"/>
        </w:rPr>
        <w:t>iyi</w:t>
      </w:r>
      <w:r w:rsidRPr="00A55DB1" w:rsidR="0030183B">
        <w:rPr>
          <w:sz w:val="18"/>
        </w:rPr>
        <w:t xml:space="preserve"> </w:t>
      </w:r>
      <w:r w:rsidRPr="00A55DB1">
        <w:rPr>
          <w:sz w:val="18"/>
        </w:rPr>
        <w:t>bir</w:t>
      </w:r>
      <w:r w:rsidRPr="00A55DB1" w:rsidR="0030183B">
        <w:rPr>
          <w:sz w:val="18"/>
        </w:rPr>
        <w:t xml:space="preserve"> </w:t>
      </w:r>
      <w:r w:rsidRPr="00A55DB1">
        <w:rPr>
          <w:sz w:val="18"/>
        </w:rPr>
        <w:t>sonuç</w:t>
      </w:r>
      <w:r w:rsidRPr="00A55DB1" w:rsidR="0030183B">
        <w:rPr>
          <w:sz w:val="18"/>
        </w:rPr>
        <w:t xml:space="preserve"> </w:t>
      </w:r>
      <w:r w:rsidRPr="00A55DB1">
        <w:rPr>
          <w:sz w:val="18"/>
        </w:rPr>
        <w:t>olmuyor,</w:t>
      </w:r>
      <w:r w:rsidRPr="00A55DB1" w:rsidR="0030183B">
        <w:rPr>
          <w:sz w:val="18"/>
        </w:rPr>
        <w:t xml:space="preserve"> </w:t>
      </w:r>
      <w:r w:rsidRPr="00A55DB1">
        <w:rPr>
          <w:sz w:val="18"/>
        </w:rPr>
        <w:t>bunu</w:t>
      </w:r>
      <w:r w:rsidRPr="00A55DB1" w:rsidR="0030183B">
        <w:rPr>
          <w:sz w:val="18"/>
        </w:rPr>
        <w:t xml:space="preserve"> </w:t>
      </w:r>
      <w:r w:rsidRPr="00A55DB1">
        <w:rPr>
          <w:sz w:val="18"/>
        </w:rPr>
        <w:t>bilmemiz</w:t>
      </w:r>
      <w:r w:rsidRPr="00A55DB1" w:rsidR="0030183B">
        <w:rPr>
          <w:sz w:val="18"/>
        </w:rPr>
        <w:t xml:space="preserve"> </w:t>
      </w:r>
      <w:r w:rsidRPr="00A55DB1">
        <w:rPr>
          <w:sz w:val="18"/>
        </w:rPr>
        <w:t>gerekiyor.</w:t>
      </w:r>
      <w:r w:rsidRPr="00A55DB1" w:rsidR="0030183B">
        <w:rPr>
          <w:sz w:val="18"/>
        </w:rPr>
        <w:t xml:space="preserve"> </w:t>
      </w:r>
      <w:r w:rsidRPr="00A55DB1">
        <w:rPr>
          <w:sz w:val="18"/>
        </w:rPr>
        <w:t>Yani</w:t>
      </w:r>
      <w:r w:rsidRPr="00A55DB1" w:rsidR="0030183B">
        <w:rPr>
          <w:sz w:val="18"/>
        </w:rPr>
        <w:t xml:space="preserve"> </w:t>
      </w:r>
      <w:r w:rsidRPr="00A55DB1">
        <w:rPr>
          <w:sz w:val="18"/>
        </w:rPr>
        <w:t>öfkemizi</w:t>
      </w:r>
      <w:r w:rsidRPr="00A55DB1" w:rsidR="0030183B">
        <w:rPr>
          <w:sz w:val="18"/>
        </w:rPr>
        <w:t xml:space="preserve"> </w:t>
      </w:r>
      <w:r w:rsidRPr="00A55DB1">
        <w:rPr>
          <w:sz w:val="18"/>
        </w:rPr>
        <w:t>kontrol</w:t>
      </w:r>
      <w:r w:rsidRPr="00A55DB1" w:rsidR="0030183B">
        <w:rPr>
          <w:sz w:val="18"/>
        </w:rPr>
        <w:t xml:space="preserve"> </w:t>
      </w:r>
      <w:r w:rsidRPr="00A55DB1">
        <w:rPr>
          <w:sz w:val="18"/>
        </w:rPr>
        <w:t>edememek</w:t>
      </w:r>
      <w:r w:rsidRPr="00A55DB1" w:rsidR="0030183B">
        <w:rPr>
          <w:sz w:val="18"/>
        </w:rPr>
        <w:t xml:space="preserve"> </w:t>
      </w:r>
      <w:r w:rsidRPr="00A55DB1">
        <w:rPr>
          <w:sz w:val="18"/>
        </w:rPr>
        <w:t>aslında</w:t>
      </w:r>
      <w:r w:rsidRPr="00A55DB1" w:rsidR="0030183B">
        <w:rPr>
          <w:sz w:val="18"/>
        </w:rPr>
        <w:t xml:space="preserve"> </w:t>
      </w:r>
      <w:r w:rsidRPr="00A55DB1">
        <w:rPr>
          <w:sz w:val="18"/>
        </w:rPr>
        <w:t>Türkiye’de</w:t>
      </w:r>
      <w:r w:rsidRPr="00A55DB1" w:rsidR="0030183B">
        <w:rPr>
          <w:sz w:val="18"/>
        </w:rPr>
        <w:t xml:space="preserve"> </w:t>
      </w:r>
      <w:r w:rsidRPr="00A55DB1">
        <w:rPr>
          <w:sz w:val="18"/>
        </w:rPr>
        <w:t>demokrasi</w:t>
      </w:r>
      <w:r w:rsidRPr="00A55DB1" w:rsidR="0030183B">
        <w:rPr>
          <w:sz w:val="18"/>
        </w:rPr>
        <w:t xml:space="preserve"> </w:t>
      </w:r>
      <w:r w:rsidRPr="00A55DB1">
        <w:rPr>
          <w:sz w:val="18"/>
        </w:rPr>
        <w:t>mücadelesi</w:t>
      </w:r>
      <w:r w:rsidRPr="00A55DB1" w:rsidR="0030183B">
        <w:rPr>
          <w:sz w:val="18"/>
        </w:rPr>
        <w:t xml:space="preserve"> </w:t>
      </w:r>
      <w:r w:rsidRPr="00A55DB1">
        <w:rPr>
          <w:sz w:val="18"/>
        </w:rPr>
        <w:t>açısından,</w:t>
      </w:r>
      <w:r w:rsidRPr="00A55DB1" w:rsidR="0030183B">
        <w:rPr>
          <w:sz w:val="18"/>
        </w:rPr>
        <w:t xml:space="preserve"> </w:t>
      </w:r>
      <w:r w:rsidRPr="00A55DB1">
        <w:rPr>
          <w:sz w:val="18"/>
        </w:rPr>
        <w:t>insan</w:t>
      </w:r>
      <w:r w:rsidRPr="00A55DB1" w:rsidR="0030183B">
        <w:rPr>
          <w:sz w:val="18"/>
        </w:rPr>
        <w:t xml:space="preserve"> </w:t>
      </w:r>
      <w:r w:rsidRPr="00A55DB1">
        <w:rPr>
          <w:sz w:val="18"/>
        </w:rPr>
        <w:t>hak</w:t>
      </w:r>
      <w:r w:rsidRPr="00A55DB1" w:rsidR="0030183B">
        <w:rPr>
          <w:sz w:val="18"/>
        </w:rPr>
        <w:t xml:space="preserve"> </w:t>
      </w:r>
      <w:r w:rsidRPr="00A55DB1">
        <w:rPr>
          <w:sz w:val="18"/>
        </w:rPr>
        <w:t>ve</w:t>
      </w:r>
      <w:r w:rsidRPr="00A55DB1" w:rsidR="0030183B">
        <w:rPr>
          <w:sz w:val="18"/>
        </w:rPr>
        <w:t xml:space="preserve"> </w:t>
      </w:r>
      <w:r w:rsidRPr="00A55DB1">
        <w:rPr>
          <w:sz w:val="18"/>
        </w:rPr>
        <w:t>özgürlükleri</w:t>
      </w:r>
      <w:r w:rsidRPr="00A55DB1" w:rsidR="0030183B">
        <w:rPr>
          <w:sz w:val="18"/>
        </w:rPr>
        <w:t xml:space="preserve"> </w:t>
      </w:r>
      <w:r w:rsidRPr="00A55DB1">
        <w:rPr>
          <w:sz w:val="18"/>
        </w:rPr>
        <w:t>açısından</w:t>
      </w:r>
      <w:r w:rsidRPr="00A55DB1" w:rsidR="0030183B">
        <w:rPr>
          <w:sz w:val="18"/>
        </w:rPr>
        <w:t xml:space="preserve"> </w:t>
      </w:r>
      <w:r w:rsidRPr="00A55DB1">
        <w:rPr>
          <w:sz w:val="18"/>
        </w:rPr>
        <w:t>baktığımızda</w:t>
      </w:r>
      <w:r w:rsidRPr="00A55DB1" w:rsidR="0030183B">
        <w:rPr>
          <w:sz w:val="18"/>
        </w:rPr>
        <w:t xml:space="preserve"> </w:t>
      </w:r>
      <w:r w:rsidRPr="00A55DB1">
        <w:rPr>
          <w:sz w:val="18"/>
        </w:rPr>
        <w:t>iyi</w:t>
      </w:r>
      <w:r w:rsidRPr="00A55DB1" w:rsidR="0030183B">
        <w:rPr>
          <w:sz w:val="18"/>
        </w:rPr>
        <w:t xml:space="preserve"> </w:t>
      </w:r>
      <w:r w:rsidRPr="00A55DB1">
        <w:rPr>
          <w:sz w:val="18"/>
        </w:rPr>
        <w:t>bir</w:t>
      </w:r>
      <w:r w:rsidRPr="00A55DB1" w:rsidR="0030183B">
        <w:rPr>
          <w:sz w:val="18"/>
        </w:rPr>
        <w:t xml:space="preserve"> </w:t>
      </w:r>
      <w:r w:rsidRPr="00A55DB1">
        <w:rPr>
          <w:sz w:val="18"/>
        </w:rPr>
        <w:t>sonuç</w:t>
      </w:r>
      <w:r w:rsidRPr="00A55DB1" w:rsidR="0030183B">
        <w:rPr>
          <w:sz w:val="18"/>
        </w:rPr>
        <w:t xml:space="preserve"> </w:t>
      </w:r>
      <w:r w:rsidRPr="00A55DB1">
        <w:rPr>
          <w:sz w:val="18"/>
        </w:rPr>
        <w:t>doğurmuş</w:t>
      </w:r>
      <w:r w:rsidRPr="00A55DB1" w:rsidR="0030183B">
        <w:rPr>
          <w:sz w:val="18"/>
        </w:rPr>
        <w:t xml:space="preserve"> </w:t>
      </w:r>
      <w:r w:rsidRPr="00A55DB1">
        <w:rPr>
          <w:sz w:val="18"/>
        </w:rPr>
        <w:t>olmuyor.</w:t>
      </w:r>
      <w:r w:rsidRPr="00A55DB1" w:rsidR="0030183B">
        <w:rPr>
          <w:sz w:val="18"/>
        </w:rPr>
        <w:t xml:space="preserve"> </w:t>
      </w:r>
      <w:r w:rsidRPr="00A55DB1">
        <w:rPr>
          <w:sz w:val="18"/>
        </w:rPr>
        <w:t>Ne</w:t>
      </w:r>
      <w:r w:rsidRPr="00A55DB1" w:rsidR="0030183B">
        <w:rPr>
          <w:sz w:val="18"/>
        </w:rPr>
        <w:t xml:space="preserve"> </w:t>
      </w:r>
      <w:r w:rsidRPr="00A55DB1">
        <w:rPr>
          <w:sz w:val="18"/>
        </w:rPr>
        <w:t>görüyor</w:t>
      </w:r>
      <w:r w:rsidRPr="00A55DB1" w:rsidR="0030183B">
        <w:rPr>
          <w:sz w:val="18"/>
        </w:rPr>
        <w:t xml:space="preserve"> </w:t>
      </w:r>
      <w:r w:rsidRPr="00A55DB1">
        <w:rPr>
          <w:sz w:val="18"/>
        </w:rPr>
        <w:t>toplum</w:t>
      </w:r>
      <w:r w:rsidRPr="00A55DB1" w:rsidR="0030183B">
        <w:rPr>
          <w:sz w:val="18"/>
        </w:rPr>
        <w:t xml:space="preserve"> </w:t>
      </w:r>
      <w:r w:rsidRPr="00A55DB1">
        <w:rPr>
          <w:sz w:val="18"/>
        </w:rPr>
        <w:t>buraya</w:t>
      </w:r>
      <w:r w:rsidRPr="00A55DB1" w:rsidR="0030183B">
        <w:rPr>
          <w:sz w:val="18"/>
        </w:rPr>
        <w:t xml:space="preserve"> </w:t>
      </w:r>
      <w:r w:rsidRPr="00A55DB1">
        <w:rPr>
          <w:sz w:val="18"/>
        </w:rPr>
        <w:t>baktığında?</w:t>
      </w:r>
      <w:r w:rsidRPr="00A55DB1" w:rsidR="0030183B">
        <w:rPr>
          <w:sz w:val="18"/>
        </w:rPr>
        <w:t xml:space="preserve"> </w:t>
      </w:r>
      <w:r w:rsidRPr="00A55DB1">
        <w:rPr>
          <w:sz w:val="18"/>
        </w:rPr>
        <w:t>Birbirinin</w:t>
      </w:r>
      <w:r w:rsidRPr="00A55DB1" w:rsidR="0030183B">
        <w:rPr>
          <w:sz w:val="18"/>
        </w:rPr>
        <w:t xml:space="preserve"> </w:t>
      </w:r>
      <w:r w:rsidRPr="00A55DB1">
        <w:rPr>
          <w:sz w:val="18"/>
        </w:rPr>
        <w:t>üstüne</w:t>
      </w:r>
      <w:r w:rsidRPr="00A55DB1" w:rsidR="0030183B">
        <w:rPr>
          <w:sz w:val="18"/>
        </w:rPr>
        <w:t xml:space="preserve"> </w:t>
      </w:r>
      <w:r w:rsidRPr="00A55DB1">
        <w:rPr>
          <w:sz w:val="18"/>
        </w:rPr>
        <w:t>yürüyen,</w:t>
      </w:r>
      <w:r w:rsidRPr="00A55DB1" w:rsidR="0030183B">
        <w:rPr>
          <w:sz w:val="18"/>
        </w:rPr>
        <w:t xml:space="preserve"> </w:t>
      </w:r>
      <w:r w:rsidRPr="00A55DB1">
        <w:rPr>
          <w:sz w:val="18"/>
        </w:rPr>
        <w:t>küfreden,</w:t>
      </w:r>
      <w:r w:rsidRPr="00A55DB1" w:rsidR="0030183B">
        <w:rPr>
          <w:sz w:val="18"/>
        </w:rPr>
        <w:t xml:space="preserve"> </w:t>
      </w:r>
      <w:r w:rsidRPr="00A55DB1">
        <w:rPr>
          <w:sz w:val="18"/>
        </w:rPr>
        <w:t>hakaret</w:t>
      </w:r>
      <w:r w:rsidRPr="00A55DB1" w:rsidR="0030183B">
        <w:rPr>
          <w:sz w:val="18"/>
        </w:rPr>
        <w:t xml:space="preserve"> </w:t>
      </w:r>
      <w:r w:rsidRPr="00A55DB1">
        <w:rPr>
          <w:sz w:val="18"/>
        </w:rPr>
        <w:t>eden,</w:t>
      </w:r>
      <w:r w:rsidRPr="00A55DB1" w:rsidR="0030183B">
        <w:rPr>
          <w:sz w:val="18"/>
        </w:rPr>
        <w:t xml:space="preserve"> </w:t>
      </w:r>
      <w:r w:rsidRPr="00A55DB1">
        <w:rPr>
          <w:sz w:val="18"/>
        </w:rPr>
        <w:t>saldıran</w:t>
      </w:r>
      <w:r w:rsidRPr="00A55DB1" w:rsidR="0030183B">
        <w:rPr>
          <w:sz w:val="18"/>
        </w:rPr>
        <w:t xml:space="preserve"> </w:t>
      </w:r>
      <w:r w:rsidRPr="00A55DB1">
        <w:rPr>
          <w:sz w:val="18"/>
        </w:rPr>
        <w:t>vekiller</w:t>
      </w:r>
      <w:r w:rsidRPr="00A55DB1" w:rsidR="0030183B">
        <w:rPr>
          <w:sz w:val="18"/>
        </w:rPr>
        <w:t xml:space="preserve"> </w:t>
      </w:r>
      <w:r w:rsidRPr="00A55DB1">
        <w:rPr>
          <w:sz w:val="18"/>
        </w:rPr>
        <w:t>görüyor.</w:t>
      </w:r>
    </w:p>
    <w:p w:rsidRPr="00A55DB1" w:rsidR="00970309" w:rsidP="00A55DB1" w:rsidRDefault="00970309">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p>
    <w:p w:rsidRPr="00A55DB1" w:rsidR="00970309" w:rsidP="00A55DB1" w:rsidRDefault="00970309">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efendim.</w:t>
      </w:r>
    </w:p>
    <w:p w:rsidRPr="00A55DB1" w:rsidR="00970309" w:rsidP="00A55DB1" w:rsidRDefault="00970309">
      <w:pPr>
        <w:pStyle w:val="GENELKURUL"/>
        <w:spacing w:line="240" w:lineRule="auto"/>
        <w:rPr>
          <w:sz w:val="18"/>
        </w:rPr>
      </w:pPr>
      <w:r w:rsidRPr="00A55DB1">
        <w:rPr>
          <w:sz w:val="18"/>
        </w:rPr>
        <w:t>HAKKI</w:t>
      </w:r>
      <w:r w:rsidRPr="00A55DB1" w:rsidR="0030183B">
        <w:rPr>
          <w:sz w:val="18"/>
        </w:rPr>
        <w:t xml:space="preserve"> </w:t>
      </w:r>
      <w:r w:rsidRPr="00A55DB1">
        <w:rPr>
          <w:sz w:val="18"/>
        </w:rPr>
        <w:t>SARUHAN</w:t>
      </w:r>
      <w:r w:rsidRPr="00A55DB1" w:rsidR="0030183B">
        <w:rPr>
          <w:sz w:val="18"/>
        </w:rPr>
        <w:t xml:space="preserve"> </w:t>
      </w:r>
      <w:r w:rsidRPr="00A55DB1">
        <w:rPr>
          <w:sz w:val="18"/>
        </w:rPr>
        <w:t>OLUÇ</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Örnek</w:t>
      </w:r>
      <w:r w:rsidRPr="00A55DB1" w:rsidR="0030183B">
        <w:rPr>
          <w:sz w:val="18"/>
        </w:rPr>
        <w:t xml:space="preserve"> </w:t>
      </w:r>
      <w:r w:rsidRPr="00A55DB1">
        <w:rPr>
          <w:sz w:val="18"/>
        </w:rPr>
        <w:t>bu</w:t>
      </w:r>
      <w:r w:rsidRPr="00A55DB1" w:rsidR="0030183B">
        <w:rPr>
          <w:sz w:val="18"/>
        </w:rPr>
        <w:t xml:space="preserve"> </w:t>
      </w:r>
      <w:r w:rsidRPr="00A55DB1">
        <w:rPr>
          <w:sz w:val="18"/>
        </w:rPr>
        <w:t>oluyor</w:t>
      </w:r>
      <w:r w:rsidRPr="00A55DB1" w:rsidR="0030183B">
        <w:rPr>
          <w:sz w:val="18"/>
        </w:rPr>
        <w:t xml:space="preserve"> </w:t>
      </w:r>
      <w:r w:rsidRPr="00A55DB1">
        <w:rPr>
          <w:sz w:val="18"/>
        </w:rPr>
        <w:t>toplum</w:t>
      </w:r>
      <w:r w:rsidRPr="00A55DB1" w:rsidR="0030183B">
        <w:rPr>
          <w:sz w:val="18"/>
        </w:rPr>
        <w:t xml:space="preserve"> </w:t>
      </w:r>
      <w:r w:rsidRPr="00A55DB1">
        <w:rPr>
          <w:sz w:val="18"/>
        </w:rPr>
        <w:t>açısından</w:t>
      </w:r>
      <w:r w:rsidRPr="00A55DB1" w:rsidR="0030183B">
        <w:rPr>
          <w:sz w:val="18"/>
        </w:rPr>
        <w:t xml:space="preserve"> </w:t>
      </w:r>
      <w:r w:rsidRPr="00A55DB1">
        <w:rPr>
          <w:sz w:val="18"/>
        </w:rPr>
        <w:t>baktığımızda.</w:t>
      </w:r>
      <w:r w:rsidRPr="00A55DB1" w:rsidR="0030183B">
        <w:rPr>
          <w:sz w:val="18"/>
        </w:rPr>
        <w:t xml:space="preserve"> </w:t>
      </w:r>
      <w:r w:rsidRPr="00A55DB1">
        <w:rPr>
          <w:sz w:val="18"/>
        </w:rPr>
        <w:t>Bu</w:t>
      </w:r>
      <w:r w:rsidRPr="00A55DB1" w:rsidR="0030183B">
        <w:rPr>
          <w:sz w:val="18"/>
        </w:rPr>
        <w:t xml:space="preserve"> </w:t>
      </w:r>
      <w:r w:rsidRPr="00A55DB1">
        <w:rPr>
          <w:sz w:val="18"/>
        </w:rPr>
        <w:t>iyi</w:t>
      </w:r>
      <w:r w:rsidRPr="00A55DB1" w:rsidR="0030183B">
        <w:rPr>
          <w:sz w:val="18"/>
        </w:rPr>
        <w:t xml:space="preserve"> </w:t>
      </w:r>
      <w:r w:rsidRPr="00A55DB1">
        <w:rPr>
          <w:sz w:val="18"/>
        </w:rPr>
        <w:t>bir</w:t>
      </w:r>
      <w:r w:rsidRPr="00A55DB1" w:rsidR="0030183B">
        <w:rPr>
          <w:sz w:val="18"/>
        </w:rPr>
        <w:t xml:space="preserve"> </w:t>
      </w:r>
      <w:r w:rsidRPr="00A55DB1">
        <w:rPr>
          <w:sz w:val="18"/>
        </w:rPr>
        <w:t>örnek</w:t>
      </w:r>
      <w:r w:rsidRPr="00A55DB1" w:rsidR="0030183B">
        <w:rPr>
          <w:sz w:val="18"/>
        </w:rPr>
        <w:t xml:space="preserve"> </w:t>
      </w:r>
      <w:r w:rsidRPr="00A55DB1">
        <w:rPr>
          <w:sz w:val="18"/>
        </w:rPr>
        <w:t>mi?</w:t>
      </w:r>
      <w:r w:rsidRPr="00A55DB1" w:rsidR="0030183B">
        <w:rPr>
          <w:sz w:val="18"/>
        </w:rPr>
        <w:t xml:space="preserve"> </w:t>
      </w:r>
      <w:r w:rsidRPr="00A55DB1">
        <w:rPr>
          <w:sz w:val="18"/>
        </w:rPr>
        <w:t>Yani</w:t>
      </w:r>
      <w:r w:rsidRPr="00A55DB1" w:rsidR="0030183B">
        <w:rPr>
          <w:sz w:val="18"/>
        </w:rPr>
        <w:t xml:space="preserve"> </w:t>
      </w:r>
      <w:r w:rsidRPr="00A55DB1">
        <w:rPr>
          <w:sz w:val="18"/>
        </w:rPr>
        <w:t>biz</w:t>
      </w:r>
      <w:r w:rsidRPr="00A55DB1" w:rsidR="0030183B">
        <w:rPr>
          <w:sz w:val="18"/>
        </w:rPr>
        <w:t xml:space="preserve"> </w:t>
      </w:r>
      <w:r w:rsidRPr="00A55DB1">
        <w:rPr>
          <w:sz w:val="18"/>
        </w:rPr>
        <w:t>burada</w:t>
      </w:r>
      <w:r w:rsidRPr="00A55DB1" w:rsidR="0030183B">
        <w:rPr>
          <w:sz w:val="18"/>
        </w:rPr>
        <w:t xml:space="preserve"> </w:t>
      </w:r>
      <w:r w:rsidRPr="00A55DB1">
        <w:rPr>
          <w:sz w:val="18"/>
        </w:rPr>
        <w:t>bu</w:t>
      </w:r>
      <w:r w:rsidRPr="00A55DB1" w:rsidR="0030183B">
        <w:rPr>
          <w:sz w:val="18"/>
        </w:rPr>
        <w:t xml:space="preserve"> </w:t>
      </w:r>
      <w:r w:rsidRPr="00A55DB1">
        <w:rPr>
          <w:sz w:val="18"/>
        </w:rPr>
        <w:t>mesajı</w:t>
      </w:r>
      <w:r w:rsidRPr="00A55DB1" w:rsidR="0030183B">
        <w:rPr>
          <w:sz w:val="18"/>
        </w:rPr>
        <w:t xml:space="preserve"> </w:t>
      </w:r>
      <w:r w:rsidRPr="00A55DB1">
        <w:rPr>
          <w:sz w:val="18"/>
        </w:rPr>
        <w:t>verdiğimizde</w:t>
      </w:r>
      <w:r w:rsidRPr="00A55DB1" w:rsidR="0030183B">
        <w:rPr>
          <w:sz w:val="18"/>
        </w:rPr>
        <w:t xml:space="preserve"> </w:t>
      </w:r>
      <w:r w:rsidRPr="00A55DB1">
        <w:rPr>
          <w:sz w:val="18"/>
        </w:rPr>
        <w:t>toplumda</w:t>
      </w:r>
      <w:r w:rsidRPr="00A55DB1" w:rsidR="0030183B">
        <w:rPr>
          <w:sz w:val="18"/>
        </w:rPr>
        <w:t xml:space="preserve"> </w:t>
      </w:r>
      <w:r w:rsidRPr="00A55DB1">
        <w:rPr>
          <w:sz w:val="18"/>
        </w:rPr>
        <w:t>anlaşamayan</w:t>
      </w:r>
      <w:r w:rsidRPr="00A55DB1" w:rsidR="0030183B">
        <w:rPr>
          <w:sz w:val="18"/>
        </w:rPr>
        <w:t xml:space="preserve"> </w:t>
      </w:r>
      <w:r w:rsidRPr="00A55DB1">
        <w:rPr>
          <w:sz w:val="18"/>
        </w:rPr>
        <w:t>farklı</w:t>
      </w:r>
      <w:r w:rsidRPr="00A55DB1" w:rsidR="0030183B">
        <w:rPr>
          <w:sz w:val="18"/>
        </w:rPr>
        <w:t xml:space="preserve"> </w:t>
      </w:r>
      <w:r w:rsidRPr="00A55DB1">
        <w:rPr>
          <w:sz w:val="18"/>
        </w:rPr>
        <w:t>kesimlerin</w:t>
      </w:r>
      <w:r w:rsidRPr="00A55DB1" w:rsidR="0030183B">
        <w:rPr>
          <w:sz w:val="18"/>
        </w:rPr>
        <w:t xml:space="preserve"> </w:t>
      </w:r>
      <w:r w:rsidRPr="00A55DB1">
        <w:rPr>
          <w:sz w:val="18"/>
        </w:rPr>
        <w:t>birbirine</w:t>
      </w:r>
      <w:r w:rsidRPr="00A55DB1" w:rsidR="0030183B">
        <w:rPr>
          <w:sz w:val="18"/>
        </w:rPr>
        <w:t xml:space="preserve"> </w:t>
      </w:r>
      <w:r w:rsidRPr="00A55DB1">
        <w:rPr>
          <w:sz w:val="18"/>
        </w:rPr>
        <w:t>yönelik</w:t>
      </w:r>
      <w:r w:rsidRPr="00A55DB1" w:rsidR="0030183B">
        <w:rPr>
          <w:sz w:val="18"/>
        </w:rPr>
        <w:t xml:space="preserve"> </w:t>
      </w:r>
      <w:r w:rsidRPr="00A55DB1">
        <w:rPr>
          <w:sz w:val="18"/>
        </w:rPr>
        <w:t>aynı</w:t>
      </w:r>
      <w:r w:rsidRPr="00A55DB1" w:rsidR="0030183B">
        <w:rPr>
          <w:sz w:val="18"/>
        </w:rPr>
        <w:t xml:space="preserve"> </w:t>
      </w:r>
      <w:r w:rsidRPr="00A55DB1">
        <w:rPr>
          <w:sz w:val="18"/>
        </w:rPr>
        <w:t>usulü</w:t>
      </w:r>
      <w:r w:rsidRPr="00A55DB1" w:rsidR="0030183B">
        <w:rPr>
          <w:sz w:val="18"/>
        </w:rPr>
        <w:t xml:space="preserve"> </w:t>
      </w:r>
      <w:r w:rsidRPr="00A55DB1">
        <w:rPr>
          <w:sz w:val="18"/>
        </w:rPr>
        <w:t>uygulamasını</w:t>
      </w:r>
      <w:r w:rsidRPr="00A55DB1" w:rsidR="0030183B">
        <w:rPr>
          <w:sz w:val="18"/>
        </w:rPr>
        <w:t xml:space="preserve"> </w:t>
      </w:r>
      <w:r w:rsidRPr="00A55DB1">
        <w:rPr>
          <w:sz w:val="18"/>
        </w:rPr>
        <w:t>mı</w:t>
      </w:r>
      <w:r w:rsidRPr="00A55DB1" w:rsidR="0030183B">
        <w:rPr>
          <w:sz w:val="18"/>
        </w:rPr>
        <w:t xml:space="preserve"> </w:t>
      </w:r>
      <w:r w:rsidRPr="00A55DB1">
        <w:rPr>
          <w:sz w:val="18"/>
        </w:rPr>
        <w:t>önermiş</w:t>
      </w:r>
      <w:r w:rsidRPr="00A55DB1" w:rsidR="0030183B">
        <w:rPr>
          <w:sz w:val="18"/>
        </w:rPr>
        <w:t xml:space="preserve"> </w:t>
      </w:r>
      <w:r w:rsidRPr="00A55DB1">
        <w:rPr>
          <w:sz w:val="18"/>
        </w:rPr>
        <w:t>oluyoruz?</w:t>
      </w:r>
      <w:r w:rsidRPr="00A55DB1" w:rsidR="0030183B">
        <w:rPr>
          <w:sz w:val="18"/>
        </w:rPr>
        <w:t xml:space="preserve"> </w:t>
      </w:r>
      <w:r w:rsidRPr="00A55DB1">
        <w:rPr>
          <w:sz w:val="18"/>
        </w:rPr>
        <w:t>Maalesef</w:t>
      </w:r>
      <w:r w:rsidRPr="00A55DB1" w:rsidR="0030183B">
        <w:rPr>
          <w:sz w:val="18"/>
        </w:rPr>
        <w:t xml:space="preserve"> </w:t>
      </w:r>
      <w:r w:rsidRPr="00A55DB1">
        <w:rPr>
          <w:sz w:val="18"/>
        </w:rPr>
        <w:t>bunu</w:t>
      </w:r>
      <w:r w:rsidRPr="00A55DB1" w:rsidR="0030183B">
        <w:rPr>
          <w:sz w:val="18"/>
        </w:rPr>
        <w:t xml:space="preserve"> </w:t>
      </w:r>
      <w:r w:rsidRPr="00A55DB1">
        <w:rPr>
          <w:sz w:val="18"/>
        </w:rPr>
        <w:t>önermiş</w:t>
      </w:r>
      <w:r w:rsidRPr="00A55DB1" w:rsidR="0030183B">
        <w:rPr>
          <w:sz w:val="18"/>
        </w:rPr>
        <w:t xml:space="preserve"> </w:t>
      </w:r>
      <w:r w:rsidRPr="00A55DB1">
        <w:rPr>
          <w:sz w:val="18"/>
        </w:rPr>
        <w:t>oluyoruz.</w:t>
      </w:r>
      <w:r w:rsidRPr="00A55DB1" w:rsidR="0030183B">
        <w:rPr>
          <w:sz w:val="18"/>
        </w:rPr>
        <w:t xml:space="preserve"> </w:t>
      </w:r>
      <w:r w:rsidRPr="00A55DB1">
        <w:rPr>
          <w:sz w:val="18"/>
        </w:rPr>
        <w:t>Onun</w:t>
      </w:r>
      <w:r w:rsidRPr="00A55DB1" w:rsidR="0030183B">
        <w:rPr>
          <w:sz w:val="18"/>
        </w:rPr>
        <w:t xml:space="preserve"> </w:t>
      </w:r>
      <w:r w:rsidRPr="00A55DB1">
        <w:rPr>
          <w:sz w:val="18"/>
        </w:rPr>
        <w:t>için</w:t>
      </w:r>
      <w:r w:rsidRPr="00A55DB1" w:rsidR="0030183B">
        <w:rPr>
          <w:sz w:val="18"/>
        </w:rPr>
        <w:t xml:space="preserve"> </w:t>
      </w:r>
      <w:r w:rsidRPr="00A55DB1">
        <w:rPr>
          <w:sz w:val="18"/>
        </w:rPr>
        <w:t>bu</w:t>
      </w:r>
      <w:r w:rsidRPr="00A55DB1" w:rsidR="0030183B">
        <w:rPr>
          <w:sz w:val="18"/>
        </w:rPr>
        <w:t xml:space="preserve"> </w:t>
      </w:r>
      <w:r w:rsidRPr="00A55DB1">
        <w:rPr>
          <w:sz w:val="18"/>
        </w:rPr>
        <w:t>tür</w:t>
      </w:r>
      <w:r w:rsidRPr="00A55DB1" w:rsidR="0030183B">
        <w:rPr>
          <w:sz w:val="18"/>
        </w:rPr>
        <w:t xml:space="preserve"> </w:t>
      </w:r>
      <w:r w:rsidRPr="00A55DB1">
        <w:rPr>
          <w:sz w:val="18"/>
        </w:rPr>
        <w:t>şeylerden</w:t>
      </w:r>
      <w:r w:rsidRPr="00A55DB1" w:rsidR="0030183B">
        <w:rPr>
          <w:sz w:val="18"/>
        </w:rPr>
        <w:t xml:space="preserve"> </w:t>
      </w:r>
      <w:r w:rsidRPr="00A55DB1">
        <w:rPr>
          <w:sz w:val="18"/>
        </w:rPr>
        <w:t>uzak</w:t>
      </w:r>
      <w:r w:rsidRPr="00A55DB1" w:rsidR="0030183B">
        <w:rPr>
          <w:sz w:val="18"/>
        </w:rPr>
        <w:t xml:space="preserve"> </w:t>
      </w:r>
      <w:r w:rsidRPr="00A55DB1">
        <w:rPr>
          <w:sz w:val="18"/>
        </w:rPr>
        <w:t>durmak</w:t>
      </w:r>
      <w:r w:rsidRPr="00A55DB1" w:rsidR="0030183B">
        <w:rPr>
          <w:sz w:val="18"/>
        </w:rPr>
        <w:t xml:space="preserve"> </w:t>
      </w:r>
      <w:r w:rsidRPr="00A55DB1">
        <w:rPr>
          <w:sz w:val="18"/>
        </w:rPr>
        <w:t>gerekiyor.</w:t>
      </w:r>
    </w:p>
    <w:p w:rsidRPr="00A55DB1" w:rsidR="00970309" w:rsidP="00A55DB1" w:rsidRDefault="00970309">
      <w:pPr>
        <w:pStyle w:val="GENELKURUL"/>
        <w:spacing w:line="240" w:lineRule="auto"/>
        <w:rPr>
          <w:sz w:val="18"/>
        </w:rPr>
      </w:pPr>
      <w:r w:rsidRPr="00A55DB1">
        <w:rPr>
          <w:sz w:val="18"/>
        </w:rPr>
        <w:t>Ben</w:t>
      </w:r>
      <w:r w:rsidRPr="00A55DB1" w:rsidR="0030183B">
        <w:rPr>
          <w:sz w:val="18"/>
        </w:rPr>
        <w:t xml:space="preserve"> </w:t>
      </w:r>
      <w:r w:rsidRPr="00A55DB1">
        <w:rPr>
          <w:sz w:val="18"/>
        </w:rPr>
        <w:t>dün</w:t>
      </w:r>
      <w:r w:rsidRPr="00A55DB1" w:rsidR="0030183B">
        <w:rPr>
          <w:sz w:val="18"/>
        </w:rPr>
        <w:t xml:space="preserve"> </w:t>
      </w:r>
      <w:r w:rsidRPr="00A55DB1">
        <w:rPr>
          <w:sz w:val="18"/>
        </w:rPr>
        <w:t>yaşanmış</w:t>
      </w:r>
      <w:r w:rsidRPr="00A55DB1" w:rsidR="0030183B">
        <w:rPr>
          <w:sz w:val="18"/>
        </w:rPr>
        <w:t xml:space="preserve"> </w:t>
      </w:r>
      <w:r w:rsidRPr="00A55DB1">
        <w:rPr>
          <w:sz w:val="18"/>
        </w:rPr>
        <w:t>olanlardan</w:t>
      </w:r>
      <w:r w:rsidRPr="00A55DB1" w:rsidR="0030183B">
        <w:rPr>
          <w:sz w:val="18"/>
        </w:rPr>
        <w:t xml:space="preserve"> </w:t>
      </w:r>
      <w:r w:rsidRPr="00A55DB1">
        <w:rPr>
          <w:sz w:val="18"/>
        </w:rPr>
        <w:t>dolayı</w:t>
      </w:r>
      <w:r w:rsidRPr="00A55DB1" w:rsidR="0030183B">
        <w:rPr>
          <w:sz w:val="18"/>
        </w:rPr>
        <w:t xml:space="preserve"> </w:t>
      </w:r>
      <w:r w:rsidRPr="00A55DB1">
        <w:rPr>
          <w:sz w:val="18"/>
        </w:rPr>
        <w:t>öncelikle</w:t>
      </w:r>
      <w:r w:rsidRPr="00A55DB1" w:rsidR="0030183B">
        <w:rPr>
          <w:sz w:val="18"/>
        </w:rPr>
        <w:t xml:space="preserve"> </w:t>
      </w:r>
      <w:r w:rsidRPr="00A55DB1">
        <w:rPr>
          <w:sz w:val="18"/>
        </w:rPr>
        <w:t>CHP</w:t>
      </w:r>
      <w:r w:rsidRPr="00A55DB1" w:rsidR="0030183B">
        <w:rPr>
          <w:sz w:val="18"/>
        </w:rPr>
        <w:t xml:space="preserve"> </w:t>
      </w:r>
      <w:r w:rsidRPr="00A55DB1">
        <w:rPr>
          <w:sz w:val="18"/>
        </w:rPr>
        <w:t>Grup</w:t>
      </w:r>
      <w:r w:rsidRPr="00A55DB1" w:rsidR="0030183B">
        <w:rPr>
          <w:sz w:val="18"/>
        </w:rPr>
        <w:t xml:space="preserve"> </w:t>
      </w:r>
      <w:r w:rsidRPr="00A55DB1">
        <w:rPr>
          <w:sz w:val="18"/>
        </w:rPr>
        <w:t>Başkan</w:t>
      </w:r>
      <w:r w:rsidRPr="00A55DB1" w:rsidR="0030183B">
        <w:rPr>
          <w:sz w:val="18"/>
        </w:rPr>
        <w:t xml:space="preserve"> </w:t>
      </w:r>
      <w:r w:rsidRPr="00A55DB1">
        <w:rPr>
          <w:sz w:val="18"/>
        </w:rPr>
        <w:t>Vekili</w:t>
      </w:r>
      <w:r w:rsidRPr="00A55DB1" w:rsidR="0030183B">
        <w:rPr>
          <w:sz w:val="18"/>
        </w:rPr>
        <w:t xml:space="preserve"> </w:t>
      </w:r>
      <w:r w:rsidRPr="00A55DB1">
        <w:rPr>
          <w:sz w:val="18"/>
        </w:rPr>
        <w:t>Özgür</w:t>
      </w:r>
      <w:r w:rsidRPr="00A55DB1" w:rsidR="0030183B">
        <w:rPr>
          <w:sz w:val="18"/>
        </w:rPr>
        <w:t xml:space="preserve"> </w:t>
      </w:r>
      <w:r w:rsidRPr="00A55DB1">
        <w:rPr>
          <w:sz w:val="18"/>
        </w:rPr>
        <w:t>Özel’e</w:t>
      </w:r>
      <w:r w:rsidRPr="00A55DB1" w:rsidR="0030183B">
        <w:rPr>
          <w:sz w:val="18"/>
        </w:rPr>
        <w:t xml:space="preserve"> </w:t>
      </w:r>
      <w:r w:rsidRPr="00A55DB1">
        <w:rPr>
          <w:sz w:val="18"/>
        </w:rPr>
        <w:t>tekrar</w:t>
      </w:r>
      <w:r w:rsidRPr="00A55DB1" w:rsidR="0030183B">
        <w:rPr>
          <w:sz w:val="18"/>
        </w:rPr>
        <w:t xml:space="preserve"> </w:t>
      </w:r>
      <w:r w:rsidRPr="00A55DB1">
        <w:rPr>
          <w:sz w:val="18"/>
        </w:rPr>
        <w:t>geçmiş</w:t>
      </w:r>
      <w:r w:rsidRPr="00A55DB1" w:rsidR="0030183B">
        <w:rPr>
          <w:sz w:val="18"/>
        </w:rPr>
        <w:t xml:space="preserve"> </w:t>
      </w:r>
      <w:r w:rsidRPr="00A55DB1">
        <w:rPr>
          <w:sz w:val="18"/>
        </w:rPr>
        <w:t>olsun</w:t>
      </w:r>
      <w:r w:rsidRPr="00A55DB1" w:rsidR="0030183B">
        <w:rPr>
          <w:sz w:val="18"/>
        </w:rPr>
        <w:t xml:space="preserve"> </w:t>
      </w:r>
      <w:r w:rsidRPr="00A55DB1">
        <w:rPr>
          <w:sz w:val="18"/>
        </w:rPr>
        <w:t>diyorum</w:t>
      </w:r>
      <w:r w:rsidRPr="00A55DB1" w:rsidR="0030183B">
        <w:rPr>
          <w:sz w:val="18"/>
        </w:rPr>
        <w:t xml:space="preserve"> </w:t>
      </w:r>
      <w:r w:rsidRPr="00A55DB1">
        <w:rPr>
          <w:sz w:val="18"/>
        </w:rPr>
        <w:t>ve</w:t>
      </w:r>
      <w:r w:rsidRPr="00A55DB1" w:rsidR="0030183B">
        <w:rPr>
          <w:sz w:val="18"/>
        </w:rPr>
        <w:t xml:space="preserve"> </w:t>
      </w:r>
      <w:r w:rsidRPr="00A55DB1">
        <w:rPr>
          <w:sz w:val="18"/>
        </w:rPr>
        <w:t>-dün</w:t>
      </w:r>
      <w:r w:rsidRPr="00A55DB1" w:rsidR="0030183B">
        <w:rPr>
          <w:sz w:val="18"/>
        </w:rPr>
        <w:t xml:space="preserve"> </w:t>
      </w:r>
      <w:r w:rsidRPr="00A55DB1">
        <w:rPr>
          <w:sz w:val="18"/>
        </w:rPr>
        <w:t>yaşananlar</w:t>
      </w:r>
      <w:r w:rsidRPr="00A55DB1" w:rsidR="0030183B">
        <w:rPr>
          <w:sz w:val="18"/>
        </w:rPr>
        <w:t xml:space="preserve"> </w:t>
      </w:r>
      <w:r w:rsidRPr="00A55DB1">
        <w:rPr>
          <w:sz w:val="18"/>
        </w:rPr>
        <w:t>için</w:t>
      </w:r>
      <w:r w:rsidRPr="00A55DB1" w:rsidR="0030183B">
        <w:rPr>
          <w:sz w:val="18"/>
        </w:rPr>
        <w:t xml:space="preserve"> </w:t>
      </w:r>
      <w:r w:rsidRPr="00A55DB1">
        <w:rPr>
          <w:sz w:val="18"/>
        </w:rPr>
        <w:t>de-</w:t>
      </w:r>
      <w:r w:rsidRPr="00A55DB1" w:rsidR="0030183B">
        <w:rPr>
          <w:sz w:val="18"/>
        </w:rPr>
        <w:t xml:space="preserve"> </w:t>
      </w:r>
      <w:r w:rsidRPr="00A55DB1">
        <w:rPr>
          <w:sz w:val="18"/>
        </w:rPr>
        <w:t>şiddet</w:t>
      </w:r>
      <w:r w:rsidRPr="00A55DB1" w:rsidR="0030183B">
        <w:rPr>
          <w:sz w:val="18"/>
        </w:rPr>
        <w:t xml:space="preserve"> </w:t>
      </w:r>
      <w:r w:rsidRPr="00A55DB1">
        <w:rPr>
          <w:sz w:val="18"/>
        </w:rPr>
        <w:t>görmüş</w:t>
      </w:r>
      <w:r w:rsidRPr="00A55DB1" w:rsidR="0030183B">
        <w:rPr>
          <w:sz w:val="18"/>
        </w:rPr>
        <w:t xml:space="preserve"> </w:t>
      </w:r>
      <w:r w:rsidRPr="00A55DB1">
        <w:rPr>
          <w:sz w:val="18"/>
        </w:rPr>
        <w:t>bütün</w:t>
      </w:r>
      <w:r w:rsidRPr="00A55DB1" w:rsidR="0030183B">
        <w:rPr>
          <w:sz w:val="18"/>
        </w:rPr>
        <w:t xml:space="preserve"> </w:t>
      </w:r>
      <w:r w:rsidRPr="00A55DB1">
        <w:rPr>
          <w:sz w:val="18"/>
        </w:rPr>
        <w:t>vekillere</w:t>
      </w:r>
      <w:r w:rsidRPr="00A55DB1" w:rsidR="0030183B">
        <w:rPr>
          <w:sz w:val="18"/>
        </w:rPr>
        <w:t xml:space="preserve"> </w:t>
      </w:r>
      <w:r w:rsidRPr="00A55DB1">
        <w:rPr>
          <w:sz w:val="18"/>
        </w:rPr>
        <w:t>geçmiş</w:t>
      </w:r>
      <w:r w:rsidRPr="00A55DB1" w:rsidR="0030183B">
        <w:rPr>
          <w:sz w:val="18"/>
        </w:rPr>
        <w:t xml:space="preserve"> </w:t>
      </w:r>
      <w:r w:rsidRPr="00A55DB1">
        <w:rPr>
          <w:sz w:val="18"/>
        </w:rPr>
        <w:t>olsun</w:t>
      </w:r>
      <w:r w:rsidRPr="00A55DB1" w:rsidR="0030183B">
        <w:rPr>
          <w:sz w:val="18"/>
        </w:rPr>
        <w:t xml:space="preserve"> </w:t>
      </w:r>
      <w:r w:rsidRPr="00A55DB1">
        <w:rPr>
          <w:sz w:val="18"/>
        </w:rPr>
        <w:t>diyorum.</w:t>
      </w:r>
      <w:r w:rsidRPr="00A55DB1" w:rsidR="0030183B">
        <w:rPr>
          <w:sz w:val="18"/>
        </w:rPr>
        <w:t xml:space="preserve"> </w:t>
      </w:r>
      <w:r w:rsidRPr="00A55DB1">
        <w:rPr>
          <w:sz w:val="18"/>
        </w:rPr>
        <w:t>Bunun</w:t>
      </w:r>
      <w:r w:rsidRPr="00A55DB1" w:rsidR="0030183B">
        <w:rPr>
          <w:sz w:val="18"/>
        </w:rPr>
        <w:t xml:space="preserve"> </w:t>
      </w:r>
      <w:r w:rsidRPr="00A55DB1">
        <w:rPr>
          <w:sz w:val="18"/>
        </w:rPr>
        <w:t>bir</w:t>
      </w:r>
      <w:r w:rsidRPr="00A55DB1" w:rsidR="0030183B">
        <w:rPr>
          <w:sz w:val="18"/>
        </w:rPr>
        <w:t xml:space="preserve"> </w:t>
      </w:r>
      <w:r w:rsidRPr="00A55DB1">
        <w:rPr>
          <w:sz w:val="18"/>
        </w:rPr>
        <w:t>daha</w:t>
      </w:r>
      <w:r w:rsidRPr="00A55DB1" w:rsidR="0030183B">
        <w:rPr>
          <w:sz w:val="18"/>
        </w:rPr>
        <w:t xml:space="preserve"> </w:t>
      </w:r>
      <w:r w:rsidRPr="00A55DB1">
        <w:rPr>
          <w:sz w:val="18"/>
        </w:rPr>
        <w:t>yaşanmaması</w:t>
      </w:r>
      <w:r w:rsidRPr="00A55DB1" w:rsidR="0030183B">
        <w:rPr>
          <w:sz w:val="18"/>
        </w:rPr>
        <w:t xml:space="preserve"> </w:t>
      </w:r>
      <w:r w:rsidRPr="00A55DB1">
        <w:rPr>
          <w:sz w:val="18"/>
        </w:rPr>
        <w:t>için</w:t>
      </w:r>
      <w:r w:rsidRPr="00A55DB1" w:rsidR="0030183B">
        <w:rPr>
          <w:sz w:val="18"/>
        </w:rPr>
        <w:t xml:space="preserve"> </w:t>
      </w:r>
      <w:r w:rsidRPr="00A55DB1">
        <w:rPr>
          <w:sz w:val="18"/>
        </w:rPr>
        <w:t>bütün</w:t>
      </w:r>
      <w:r w:rsidRPr="00A55DB1" w:rsidR="0030183B">
        <w:rPr>
          <w:sz w:val="18"/>
        </w:rPr>
        <w:t xml:space="preserve"> </w:t>
      </w:r>
      <w:r w:rsidRPr="00A55DB1">
        <w:rPr>
          <w:sz w:val="18"/>
        </w:rPr>
        <w:t>parti</w:t>
      </w:r>
      <w:r w:rsidRPr="00A55DB1" w:rsidR="0030183B">
        <w:rPr>
          <w:sz w:val="18"/>
        </w:rPr>
        <w:t xml:space="preserve"> </w:t>
      </w:r>
      <w:r w:rsidRPr="00A55DB1">
        <w:rPr>
          <w:sz w:val="18"/>
        </w:rPr>
        <w:t>gruplarının</w:t>
      </w:r>
      <w:r w:rsidRPr="00A55DB1" w:rsidR="0030183B">
        <w:rPr>
          <w:sz w:val="18"/>
        </w:rPr>
        <w:t xml:space="preserve"> </w:t>
      </w:r>
      <w:r w:rsidRPr="00A55DB1">
        <w:rPr>
          <w:sz w:val="18"/>
        </w:rPr>
        <w:t>hem</w:t>
      </w:r>
      <w:r w:rsidRPr="00A55DB1" w:rsidR="0030183B">
        <w:rPr>
          <w:sz w:val="18"/>
        </w:rPr>
        <w:t xml:space="preserve"> </w:t>
      </w:r>
      <w:r w:rsidRPr="00A55DB1">
        <w:rPr>
          <w:sz w:val="18"/>
        </w:rPr>
        <w:t>Grup</w:t>
      </w:r>
      <w:r w:rsidRPr="00A55DB1" w:rsidR="0030183B">
        <w:rPr>
          <w:sz w:val="18"/>
        </w:rPr>
        <w:t xml:space="preserve"> </w:t>
      </w:r>
      <w:r w:rsidRPr="00A55DB1">
        <w:rPr>
          <w:sz w:val="18"/>
        </w:rPr>
        <w:t>Başkan</w:t>
      </w:r>
      <w:r w:rsidRPr="00A55DB1" w:rsidR="0030183B">
        <w:rPr>
          <w:sz w:val="18"/>
        </w:rPr>
        <w:t xml:space="preserve"> </w:t>
      </w:r>
      <w:r w:rsidRPr="00A55DB1">
        <w:rPr>
          <w:sz w:val="18"/>
        </w:rPr>
        <w:t>Vekillerinin</w:t>
      </w:r>
      <w:r w:rsidRPr="00A55DB1" w:rsidR="0030183B">
        <w:rPr>
          <w:sz w:val="18"/>
        </w:rPr>
        <w:t xml:space="preserve"> </w:t>
      </w:r>
      <w:r w:rsidRPr="00A55DB1">
        <w:rPr>
          <w:sz w:val="18"/>
        </w:rPr>
        <w:t>hem</w:t>
      </w:r>
      <w:r w:rsidRPr="00A55DB1" w:rsidR="0030183B">
        <w:rPr>
          <w:sz w:val="18"/>
        </w:rPr>
        <w:t xml:space="preserve"> </w:t>
      </w:r>
      <w:r w:rsidRPr="00A55DB1">
        <w:rPr>
          <w:sz w:val="18"/>
        </w:rPr>
        <w:t>de</w:t>
      </w:r>
      <w:r w:rsidRPr="00A55DB1" w:rsidR="0030183B">
        <w:rPr>
          <w:sz w:val="18"/>
        </w:rPr>
        <w:t xml:space="preserve"> </w:t>
      </w:r>
      <w:r w:rsidRPr="00A55DB1">
        <w:rPr>
          <w:sz w:val="18"/>
        </w:rPr>
        <w:t>vekillerin</w:t>
      </w:r>
      <w:r w:rsidRPr="00A55DB1" w:rsidR="0030183B">
        <w:rPr>
          <w:sz w:val="18"/>
        </w:rPr>
        <w:t xml:space="preserve"> </w:t>
      </w:r>
      <w:r w:rsidRPr="00A55DB1">
        <w:rPr>
          <w:sz w:val="18"/>
        </w:rPr>
        <w:t>azami</w:t>
      </w:r>
      <w:r w:rsidRPr="00A55DB1" w:rsidR="0030183B">
        <w:rPr>
          <w:sz w:val="18"/>
        </w:rPr>
        <w:t xml:space="preserve"> </w:t>
      </w:r>
      <w:r w:rsidRPr="00A55DB1">
        <w:rPr>
          <w:sz w:val="18"/>
        </w:rPr>
        <w:t>hassasiyeti</w:t>
      </w:r>
      <w:r w:rsidRPr="00A55DB1" w:rsidR="0030183B">
        <w:rPr>
          <w:sz w:val="18"/>
        </w:rPr>
        <w:t xml:space="preserve"> </w:t>
      </w:r>
      <w:r w:rsidRPr="00A55DB1">
        <w:rPr>
          <w:sz w:val="18"/>
        </w:rPr>
        <w:t>göstermesi</w:t>
      </w:r>
      <w:r w:rsidRPr="00A55DB1" w:rsidR="0030183B">
        <w:rPr>
          <w:sz w:val="18"/>
        </w:rPr>
        <w:t xml:space="preserve"> </w:t>
      </w:r>
      <w:r w:rsidRPr="00A55DB1">
        <w:rPr>
          <w:sz w:val="18"/>
        </w:rPr>
        <w:t>gerekiyor.</w:t>
      </w:r>
      <w:r w:rsidRPr="00A55DB1" w:rsidR="0030183B">
        <w:rPr>
          <w:sz w:val="18"/>
        </w:rPr>
        <w:t xml:space="preserve"> </w:t>
      </w:r>
      <w:r w:rsidRPr="00A55DB1">
        <w:rPr>
          <w:sz w:val="18"/>
        </w:rPr>
        <w:t>Anlaşamasak</w:t>
      </w:r>
      <w:r w:rsidRPr="00A55DB1" w:rsidR="0030183B">
        <w:rPr>
          <w:sz w:val="18"/>
        </w:rPr>
        <w:t xml:space="preserve"> </w:t>
      </w:r>
      <w:r w:rsidRPr="00A55DB1">
        <w:rPr>
          <w:sz w:val="18"/>
        </w:rPr>
        <w:t>bile</w:t>
      </w:r>
      <w:r w:rsidRPr="00A55DB1" w:rsidR="0030183B">
        <w:rPr>
          <w:sz w:val="18"/>
        </w:rPr>
        <w:t xml:space="preserve"> </w:t>
      </w:r>
      <w:r w:rsidRPr="00A55DB1">
        <w:rPr>
          <w:sz w:val="18"/>
        </w:rPr>
        <w:t>bir</w:t>
      </w:r>
      <w:r w:rsidRPr="00A55DB1" w:rsidR="0030183B">
        <w:rPr>
          <w:sz w:val="18"/>
        </w:rPr>
        <w:t xml:space="preserve"> </w:t>
      </w:r>
      <w:r w:rsidRPr="00A55DB1">
        <w:rPr>
          <w:sz w:val="18"/>
        </w:rPr>
        <w:t>uzlaşma</w:t>
      </w:r>
      <w:r w:rsidRPr="00A55DB1" w:rsidR="0030183B">
        <w:rPr>
          <w:sz w:val="18"/>
        </w:rPr>
        <w:t xml:space="preserve"> </w:t>
      </w:r>
      <w:r w:rsidRPr="00A55DB1">
        <w:rPr>
          <w:sz w:val="18"/>
        </w:rPr>
        <w:t>kültürünü</w:t>
      </w:r>
      <w:r w:rsidRPr="00A55DB1" w:rsidR="0030183B">
        <w:rPr>
          <w:sz w:val="18"/>
        </w:rPr>
        <w:t xml:space="preserve"> </w:t>
      </w:r>
      <w:r w:rsidRPr="00A55DB1">
        <w:rPr>
          <w:sz w:val="18"/>
        </w:rPr>
        <w:t>geliştirmek</w:t>
      </w:r>
      <w:r w:rsidRPr="00A55DB1" w:rsidR="0030183B">
        <w:rPr>
          <w:sz w:val="18"/>
        </w:rPr>
        <w:t xml:space="preserve"> </w:t>
      </w:r>
      <w:r w:rsidRPr="00A55DB1">
        <w:rPr>
          <w:sz w:val="18"/>
        </w:rPr>
        <w:t>zorundayız,</w:t>
      </w:r>
      <w:r w:rsidRPr="00A55DB1" w:rsidR="0030183B">
        <w:rPr>
          <w:sz w:val="18"/>
        </w:rPr>
        <w:t xml:space="preserve"> </w:t>
      </w:r>
      <w:r w:rsidRPr="00A55DB1">
        <w:rPr>
          <w:sz w:val="18"/>
        </w:rPr>
        <w:t>anlaşamasak</w:t>
      </w:r>
      <w:r w:rsidRPr="00A55DB1" w:rsidR="0030183B">
        <w:rPr>
          <w:sz w:val="18"/>
        </w:rPr>
        <w:t xml:space="preserve"> </w:t>
      </w:r>
      <w:r w:rsidRPr="00A55DB1">
        <w:rPr>
          <w:sz w:val="18"/>
        </w:rPr>
        <w:t>bile</w:t>
      </w:r>
      <w:r w:rsidRPr="00A55DB1" w:rsidR="0030183B">
        <w:rPr>
          <w:sz w:val="18"/>
        </w:rPr>
        <w:t xml:space="preserve"> </w:t>
      </w:r>
      <w:r w:rsidRPr="00A55DB1">
        <w:rPr>
          <w:sz w:val="18"/>
        </w:rPr>
        <w:t>bir</w:t>
      </w:r>
      <w:r w:rsidRPr="00A55DB1" w:rsidR="0030183B">
        <w:rPr>
          <w:sz w:val="18"/>
        </w:rPr>
        <w:t xml:space="preserve"> </w:t>
      </w:r>
      <w:r w:rsidRPr="00A55DB1">
        <w:rPr>
          <w:sz w:val="18"/>
        </w:rPr>
        <w:t>müzakere</w:t>
      </w:r>
      <w:r w:rsidRPr="00A55DB1" w:rsidR="0030183B">
        <w:rPr>
          <w:sz w:val="18"/>
        </w:rPr>
        <w:t xml:space="preserve"> </w:t>
      </w:r>
      <w:r w:rsidRPr="00A55DB1">
        <w:rPr>
          <w:sz w:val="18"/>
        </w:rPr>
        <w:t>kültürünü</w:t>
      </w:r>
      <w:r w:rsidRPr="00A55DB1" w:rsidR="0030183B">
        <w:rPr>
          <w:sz w:val="18"/>
        </w:rPr>
        <w:t xml:space="preserve"> </w:t>
      </w:r>
      <w:r w:rsidRPr="00A55DB1">
        <w:rPr>
          <w:sz w:val="18"/>
        </w:rPr>
        <w:t>geliştirmek</w:t>
      </w:r>
      <w:r w:rsidRPr="00A55DB1" w:rsidR="0030183B">
        <w:rPr>
          <w:sz w:val="18"/>
        </w:rPr>
        <w:t xml:space="preserve"> </w:t>
      </w:r>
      <w:r w:rsidRPr="00A55DB1">
        <w:rPr>
          <w:sz w:val="18"/>
        </w:rPr>
        <w:t>zorundayız;</w:t>
      </w:r>
      <w:r w:rsidRPr="00A55DB1" w:rsidR="0030183B">
        <w:rPr>
          <w:sz w:val="18"/>
        </w:rPr>
        <w:t xml:space="preserve"> </w:t>
      </w:r>
      <w:r w:rsidRPr="00A55DB1">
        <w:rPr>
          <w:sz w:val="18"/>
        </w:rPr>
        <w:t>başka</w:t>
      </w:r>
      <w:r w:rsidRPr="00A55DB1" w:rsidR="0030183B">
        <w:rPr>
          <w:sz w:val="18"/>
        </w:rPr>
        <w:t xml:space="preserve"> </w:t>
      </w:r>
      <w:r w:rsidRPr="00A55DB1">
        <w:rPr>
          <w:sz w:val="18"/>
        </w:rPr>
        <w:t>türlü</w:t>
      </w:r>
      <w:r w:rsidRPr="00A55DB1" w:rsidR="0030183B">
        <w:rPr>
          <w:sz w:val="18"/>
        </w:rPr>
        <w:t xml:space="preserve"> </w:t>
      </w:r>
      <w:r w:rsidRPr="00A55DB1">
        <w:rPr>
          <w:sz w:val="18"/>
        </w:rPr>
        <w:t>demokratik</w:t>
      </w:r>
      <w:r w:rsidRPr="00A55DB1" w:rsidR="0030183B">
        <w:rPr>
          <w:sz w:val="18"/>
        </w:rPr>
        <w:t xml:space="preserve"> </w:t>
      </w:r>
      <w:r w:rsidRPr="00A55DB1">
        <w:rPr>
          <w:sz w:val="18"/>
        </w:rPr>
        <w:t>siyaset</w:t>
      </w:r>
      <w:r w:rsidRPr="00A55DB1" w:rsidR="0030183B">
        <w:rPr>
          <w:sz w:val="18"/>
        </w:rPr>
        <w:t xml:space="preserve"> </w:t>
      </w:r>
      <w:r w:rsidRPr="00A55DB1">
        <w:rPr>
          <w:sz w:val="18"/>
        </w:rPr>
        <w:t>alanını</w:t>
      </w:r>
      <w:r w:rsidRPr="00A55DB1" w:rsidR="0030183B">
        <w:rPr>
          <w:sz w:val="18"/>
        </w:rPr>
        <w:t xml:space="preserve"> </w:t>
      </w:r>
      <w:r w:rsidRPr="00A55DB1">
        <w:rPr>
          <w:sz w:val="18"/>
        </w:rPr>
        <w:t>genişletmemiz</w:t>
      </w:r>
      <w:r w:rsidRPr="00A55DB1" w:rsidR="0030183B">
        <w:rPr>
          <w:sz w:val="18"/>
        </w:rPr>
        <w:t xml:space="preserve"> </w:t>
      </w:r>
      <w:r w:rsidRPr="00A55DB1">
        <w:rPr>
          <w:sz w:val="18"/>
        </w:rPr>
        <w:t>mümkün</w:t>
      </w:r>
      <w:r w:rsidRPr="00A55DB1" w:rsidR="0030183B">
        <w:rPr>
          <w:sz w:val="18"/>
        </w:rPr>
        <w:t xml:space="preserve"> </w:t>
      </w:r>
      <w:r w:rsidRPr="00A55DB1">
        <w:rPr>
          <w:sz w:val="18"/>
        </w:rPr>
        <w:t>olmaz.</w:t>
      </w:r>
    </w:p>
    <w:p w:rsidRPr="00A55DB1" w:rsidR="00970309" w:rsidP="00A55DB1" w:rsidRDefault="00970309">
      <w:pPr>
        <w:pStyle w:val="GENELKURUL"/>
        <w:spacing w:line="240" w:lineRule="auto"/>
        <w:rPr>
          <w:sz w:val="18"/>
        </w:rPr>
      </w:pPr>
      <w:r w:rsidRPr="00A55DB1">
        <w:rPr>
          <w:sz w:val="18"/>
        </w:rPr>
        <w:t>Meclisin</w:t>
      </w:r>
      <w:r w:rsidRPr="00A55DB1" w:rsidR="0030183B">
        <w:rPr>
          <w:sz w:val="18"/>
        </w:rPr>
        <w:t xml:space="preserve"> </w:t>
      </w:r>
      <w:r w:rsidRPr="00A55DB1">
        <w:rPr>
          <w:sz w:val="18"/>
        </w:rPr>
        <w:t>geleneği</w:t>
      </w:r>
      <w:r w:rsidRPr="00A55DB1" w:rsidR="0030183B">
        <w:rPr>
          <w:sz w:val="18"/>
        </w:rPr>
        <w:t xml:space="preserve"> </w:t>
      </w:r>
      <w:r w:rsidRPr="00A55DB1">
        <w:rPr>
          <w:sz w:val="18"/>
        </w:rPr>
        <w:t>çok</w:t>
      </w:r>
      <w:r w:rsidRPr="00A55DB1" w:rsidR="0030183B">
        <w:rPr>
          <w:sz w:val="18"/>
        </w:rPr>
        <w:t xml:space="preserve"> </w:t>
      </w:r>
      <w:r w:rsidRPr="00A55DB1">
        <w:rPr>
          <w:sz w:val="18"/>
        </w:rPr>
        <w:t>eskidir,</w:t>
      </w:r>
      <w:r w:rsidRPr="00A55DB1" w:rsidR="0030183B">
        <w:rPr>
          <w:sz w:val="18"/>
        </w:rPr>
        <w:t xml:space="preserve"> </w:t>
      </w:r>
      <w:r w:rsidRPr="00A55DB1">
        <w:rPr>
          <w:sz w:val="18"/>
        </w:rPr>
        <w:t>işte</w:t>
      </w:r>
      <w:r w:rsidRPr="00A55DB1" w:rsidR="0030183B">
        <w:rPr>
          <w:sz w:val="18"/>
        </w:rPr>
        <w:t xml:space="preserve"> </w:t>
      </w:r>
      <w:r w:rsidRPr="00A55DB1">
        <w:rPr>
          <w:sz w:val="18"/>
        </w:rPr>
        <w:t>yüz</w:t>
      </w:r>
      <w:r w:rsidRPr="00A55DB1" w:rsidR="0030183B">
        <w:rPr>
          <w:sz w:val="18"/>
        </w:rPr>
        <w:t xml:space="preserve"> </w:t>
      </w:r>
      <w:r w:rsidRPr="00A55DB1">
        <w:rPr>
          <w:sz w:val="18"/>
        </w:rPr>
        <w:t>yılı</w:t>
      </w:r>
      <w:r w:rsidRPr="00A55DB1" w:rsidR="0030183B">
        <w:rPr>
          <w:sz w:val="18"/>
        </w:rPr>
        <w:t xml:space="preserve"> </w:t>
      </w:r>
      <w:r w:rsidRPr="00A55DB1">
        <w:rPr>
          <w:sz w:val="18"/>
        </w:rPr>
        <w:t>geçtiğimiz</w:t>
      </w:r>
      <w:r w:rsidRPr="00A55DB1" w:rsidR="0030183B">
        <w:rPr>
          <w:sz w:val="18"/>
        </w:rPr>
        <w:t xml:space="preserve"> </w:t>
      </w:r>
      <w:r w:rsidRPr="00A55DB1">
        <w:rPr>
          <w:sz w:val="18"/>
        </w:rPr>
        <w:t>aylarda</w:t>
      </w:r>
      <w:r w:rsidRPr="00A55DB1" w:rsidR="0030183B">
        <w:rPr>
          <w:sz w:val="18"/>
        </w:rPr>
        <w:t xml:space="preserve"> </w:t>
      </w:r>
      <w:r w:rsidRPr="00A55DB1">
        <w:rPr>
          <w:sz w:val="18"/>
        </w:rPr>
        <w:t>aştık.</w:t>
      </w:r>
      <w:r w:rsidRPr="00A55DB1" w:rsidR="0030183B">
        <w:rPr>
          <w:sz w:val="18"/>
        </w:rPr>
        <w:t xml:space="preserve"> </w:t>
      </w:r>
      <w:r w:rsidRPr="00A55DB1">
        <w:rPr>
          <w:sz w:val="18"/>
        </w:rPr>
        <w:t>Evet,</w:t>
      </w:r>
      <w:r w:rsidRPr="00A55DB1" w:rsidR="0030183B">
        <w:rPr>
          <w:sz w:val="18"/>
        </w:rPr>
        <w:t xml:space="preserve"> </w:t>
      </w:r>
      <w:r w:rsidRPr="00A55DB1">
        <w:rPr>
          <w:sz w:val="18"/>
        </w:rPr>
        <w:t>darbeler</w:t>
      </w:r>
      <w:r w:rsidRPr="00A55DB1" w:rsidR="0030183B">
        <w:rPr>
          <w:sz w:val="18"/>
        </w:rPr>
        <w:t xml:space="preserve"> </w:t>
      </w:r>
      <w:r w:rsidRPr="00A55DB1">
        <w:rPr>
          <w:sz w:val="18"/>
        </w:rPr>
        <w:t>nedeniyle</w:t>
      </w:r>
      <w:r w:rsidRPr="00A55DB1" w:rsidR="0030183B">
        <w:rPr>
          <w:sz w:val="18"/>
        </w:rPr>
        <w:t xml:space="preserve"> </w:t>
      </w:r>
      <w:r w:rsidRPr="00A55DB1">
        <w:rPr>
          <w:sz w:val="18"/>
        </w:rPr>
        <w:t>zaman</w:t>
      </w:r>
      <w:r w:rsidRPr="00A55DB1" w:rsidR="0030183B">
        <w:rPr>
          <w:sz w:val="18"/>
        </w:rPr>
        <w:t xml:space="preserve"> </w:t>
      </w:r>
      <w:r w:rsidRPr="00A55DB1">
        <w:rPr>
          <w:sz w:val="18"/>
        </w:rPr>
        <w:t>zaman</w:t>
      </w:r>
      <w:r w:rsidRPr="00A55DB1" w:rsidR="0030183B">
        <w:rPr>
          <w:sz w:val="18"/>
        </w:rPr>
        <w:t xml:space="preserve"> </w:t>
      </w:r>
      <w:r w:rsidRPr="00A55DB1">
        <w:rPr>
          <w:sz w:val="18"/>
        </w:rPr>
        <w:t>kesintiye</w:t>
      </w:r>
      <w:r w:rsidRPr="00A55DB1" w:rsidR="0030183B">
        <w:rPr>
          <w:sz w:val="18"/>
        </w:rPr>
        <w:t xml:space="preserve"> </w:t>
      </w:r>
      <w:r w:rsidRPr="00A55DB1">
        <w:rPr>
          <w:sz w:val="18"/>
        </w:rPr>
        <w:t>uğramış</w:t>
      </w:r>
      <w:r w:rsidRPr="00A55DB1" w:rsidR="0030183B">
        <w:rPr>
          <w:sz w:val="18"/>
        </w:rPr>
        <w:t xml:space="preserve"> </w:t>
      </w:r>
      <w:r w:rsidRPr="00A55DB1">
        <w:rPr>
          <w:sz w:val="18"/>
        </w:rPr>
        <w:t>da</w:t>
      </w:r>
      <w:r w:rsidRPr="00A55DB1" w:rsidR="0030183B">
        <w:rPr>
          <w:sz w:val="18"/>
        </w:rPr>
        <w:t xml:space="preserve"> </w:t>
      </w:r>
      <w:r w:rsidRPr="00A55DB1">
        <w:rPr>
          <w:sz w:val="18"/>
        </w:rPr>
        <w:t>olsa</w:t>
      </w:r>
      <w:r w:rsidRPr="00A55DB1" w:rsidR="0030183B">
        <w:rPr>
          <w:sz w:val="18"/>
        </w:rPr>
        <w:t xml:space="preserve"> </w:t>
      </w:r>
      <w:r w:rsidRPr="00A55DB1">
        <w:rPr>
          <w:sz w:val="18"/>
        </w:rPr>
        <w:t>demokratik</w:t>
      </w:r>
      <w:r w:rsidRPr="00A55DB1" w:rsidR="0030183B">
        <w:rPr>
          <w:sz w:val="18"/>
        </w:rPr>
        <w:t xml:space="preserve"> </w:t>
      </w:r>
      <w:r w:rsidRPr="00A55DB1">
        <w:rPr>
          <w:sz w:val="18"/>
        </w:rPr>
        <w:t>politik</w:t>
      </w:r>
      <w:r w:rsidRPr="00A55DB1" w:rsidR="0030183B">
        <w:rPr>
          <w:sz w:val="18"/>
        </w:rPr>
        <w:t xml:space="preserve"> </w:t>
      </w:r>
      <w:r w:rsidRPr="00A55DB1">
        <w:rPr>
          <w:sz w:val="18"/>
        </w:rPr>
        <w:t>kültürün</w:t>
      </w:r>
      <w:r w:rsidRPr="00A55DB1" w:rsidR="0030183B">
        <w:rPr>
          <w:sz w:val="18"/>
        </w:rPr>
        <w:t xml:space="preserve"> </w:t>
      </w:r>
      <w:r w:rsidRPr="00A55DB1">
        <w:rPr>
          <w:sz w:val="18"/>
        </w:rPr>
        <w:t>geliştirilmesi</w:t>
      </w:r>
      <w:r w:rsidRPr="00A55DB1" w:rsidR="0030183B">
        <w:rPr>
          <w:sz w:val="18"/>
        </w:rPr>
        <w:t xml:space="preserve"> </w:t>
      </w:r>
      <w:r w:rsidRPr="00A55DB1">
        <w:rPr>
          <w:sz w:val="18"/>
        </w:rPr>
        <w:t>açısından</w:t>
      </w:r>
      <w:r w:rsidRPr="00A55DB1" w:rsidR="0030183B">
        <w:rPr>
          <w:sz w:val="18"/>
        </w:rPr>
        <w:t xml:space="preserve"> </w:t>
      </w:r>
      <w:r w:rsidRPr="00A55DB1">
        <w:rPr>
          <w:sz w:val="18"/>
        </w:rPr>
        <w:t>önemli</w:t>
      </w:r>
      <w:r w:rsidRPr="00A55DB1" w:rsidR="0030183B">
        <w:rPr>
          <w:sz w:val="18"/>
        </w:rPr>
        <w:t xml:space="preserve"> </w:t>
      </w:r>
      <w:r w:rsidRPr="00A55DB1">
        <w:rPr>
          <w:sz w:val="18"/>
        </w:rPr>
        <w:t>bir</w:t>
      </w:r>
      <w:r w:rsidRPr="00A55DB1" w:rsidR="0030183B">
        <w:rPr>
          <w:sz w:val="18"/>
        </w:rPr>
        <w:t xml:space="preserve"> </w:t>
      </w:r>
      <w:r w:rsidRPr="00A55DB1">
        <w:rPr>
          <w:sz w:val="18"/>
        </w:rPr>
        <w:t>geleneğe</w:t>
      </w:r>
      <w:r w:rsidRPr="00A55DB1" w:rsidR="0030183B">
        <w:rPr>
          <w:sz w:val="18"/>
        </w:rPr>
        <w:t xml:space="preserve"> </w:t>
      </w:r>
      <w:r w:rsidRPr="00A55DB1">
        <w:rPr>
          <w:sz w:val="18"/>
        </w:rPr>
        <w:t>ve</w:t>
      </w:r>
      <w:r w:rsidRPr="00A55DB1" w:rsidR="0030183B">
        <w:rPr>
          <w:sz w:val="18"/>
        </w:rPr>
        <w:t xml:space="preserve"> </w:t>
      </w:r>
      <w:r w:rsidRPr="00A55DB1">
        <w:rPr>
          <w:sz w:val="18"/>
        </w:rPr>
        <w:t>birikime</w:t>
      </w:r>
      <w:r w:rsidRPr="00A55DB1" w:rsidR="0030183B">
        <w:rPr>
          <w:sz w:val="18"/>
        </w:rPr>
        <w:t xml:space="preserve"> </w:t>
      </w:r>
      <w:r w:rsidRPr="00A55DB1">
        <w:rPr>
          <w:sz w:val="18"/>
        </w:rPr>
        <w:t>sahiptir.</w:t>
      </w:r>
      <w:r w:rsidRPr="00A55DB1" w:rsidR="0030183B">
        <w:rPr>
          <w:sz w:val="18"/>
        </w:rPr>
        <w:t xml:space="preserve"> </w:t>
      </w:r>
      <w:r w:rsidRPr="00A55DB1">
        <w:rPr>
          <w:sz w:val="18"/>
        </w:rPr>
        <w:t>Dolayısıyla</w:t>
      </w:r>
      <w:r w:rsidRPr="00A55DB1" w:rsidR="0030183B">
        <w:rPr>
          <w:sz w:val="18"/>
        </w:rPr>
        <w:t xml:space="preserve"> </w:t>
      </w:r>
      <w:r w:rsidRPr="00A55DB1">
        <w:rPr>
          <w:sz w:val="18"/>
        </w:rPr>
        <w:t>Meclisteki</w:t>
      </w:r>
      <w:r w:rsidRPr="00A55DB1" w:rsidR="0030183B">
        <w:rPr>
          <w:sz w:val="18"/>
        </w:rPr>
        <w:t xml:space="preserve"> </w:t>
      </w:r>
      <w:r w:rsidRPr="00A55DB1">
        <w:rPr>
          <w:sz w:val="18"/>
        </w:rPr>
        <w:t>bütün</w:t>
      </w:r>
      <w:r w:rsidRPr="00A55DB1" w:rsidR="0030183B">
        <w:rPr>
          <w:sz w:val="18"/>
        </w:rPr>
        <w:t xml:space="preserve"> </w:t>
      </w:r>
      <w:r w:rsidRPr="00A55DB1">
        <w:rPr>
          <w:sz w:val="18"/>
        </w:rPr>
        <w:t>siyasi</w:t>
      </w:r>
      <w:r w:rsidRPr="00A55DB1" w:rsidR="0030183B">
        <w:rPr>
          <w:sz w:val="18"/>
        </w:rPr>
        <w:t xml:space="preserve"> </w:t>
      </w:r>
      <w:r w:rsidRPr="00A55DB1">
        <w:rPr>
          <w:sz w:val="18"/>
        </w:rPr>
        <w:t>parti</w:t>
      </w:r>
      <w:r w:rsidRPr="00A55DB1" w:rsidR="0030183B">
        <w:rPr>
          <w:sz w:val="18"/>
        </w:rPr>
        <w:t xml:space="preserve"> </w:t>
      </w:r>
      <w:r w:rsidRPr="00A55DB1">
        <w:rPr>
          <w:sz w:val="18"/>
        </w:rPr>
        <w:t>gruplarının,</w:t>
      </w:r>
      <w:r w:rsidRPr="00A55DB1" w:rsidR="0030183B">
        <w:rPr>
          <w:sz w:val="18"/>
        </w:rPr>
        <w:t xml:space="preserve"> </w:t>
      </w:r>
      <w:r w:rsidRPr="00A55DB1">
        <w:rPr>
          <w:sz w:val="18"/>
        </w:rPr>
        <w:t>grubu</w:t>
      </w:r>
      <w:r w:rsidRPr="00A55DB1" w:rsidR="0030183B">
        <w:rPr>
          <w:sz w:val="18"/>
        </w:rPr>
        <w:t xml:space="preserve"> </w:t>
      </w:r>
      <w:r w:rsidRPr="00A55DB1">
        <w:rPr>
          <w:sz w:val="18"/>
        </w:rPr>
        <w:t>olmayan</w:t>
      </w:r>
      <w:r w:rsidRPr="00A55DB1" w:rsidR="0030183B">
        <w:rPr>
          <w:sz w:val="18"/>
        </w:rPr>
        <w:t xml:space="preserve"> </w:t>
      </w:r>
      <w:r w:rsidRPr="00A55DB1">
        <w:rPr>
          <w:sz w:val="18"/>
        </w:rPr>
        <w:t>siyasi</w:t>
      </w:r>
      <w:r w:rsidRPr="00A55DB1" w:rsidR="0030183B">
        <w:rPr>
          <w:sz w:val="18"/>
        </w:rPr>
        <w:t xml:space="preserve"> </w:t>
      </w:r>
      <w:r w:rsidRPr="00A55DB1">
        <w:rPr>
          <w:sz w:val="18"/>
        </w:rPr>
        <w:t>partilerin,</w:t>
      </w:r>
      <w:r w:rsidRPr="00A55DB1" w:rsidR="0030183B">
        <w:rPr>
          <w:sz w:val="18"/>
        </w:rPr>
        <w:t xml:space="preserve"> </w:t>
      </w:r>
      <w:r w:rsidRPr="00A55DB1">
        <w:rPr>
          <w:sz w:val="18"/>
        </w:rPr>
        <w:t>Grup</w:t>
      </w:r>
      <w:r w:rsidRPr="00A55DB1" w:rsidR="0030183B">
        <w:rPr>
          <w:sz w:val="18"/>
        </w:rPr>
        <w:t xml:space="preserve"> </w:t>
      </w:r>
      <w:r w:rsidRPr="00A55DB1">
        <w:rPr>
          <w:sz w:val="18"/>
        </w:rPr>
        <w:t>Başkan</w:t>
      </w:r>
      <w:r w:rsidRPr="00A55DB1" w:rsidR="0030183B">
        <w:rPr>
          <w:sz w:val="18"/>
        </w:rPr>
        <w:t xml:space="preserve"> </w:t>
      </w:r>
      <w:r w:rsidRPr="00A55DB1">
        <w:rPr>
          <w:sz w:val="18"/>
        </w:rPr>
        <w:t>Vekillerinin</w:t>
      </w:r>
      <w:r w:rsidRPr="00A55DB1" w:rsidR="0030183B">
        <w:rPr>
          <w:sz w:val="18"/>
        </w:rPr>
        <w:t xml:space="preserve"> </w:t>
      </w:r>
      <w:r w:rsidRPr="00A55DB1">
        <w:rPr>
          <w:sz w:val="18"/>
        </w:rPr>
        <w:t>-elbette</w:t>
      </w:r>
      <w:r w:rsidRPr="00A55DB1" w:rsidR="0030183B">
        <w:rPr>
          <w:sz w:val="18"/>
        </w:rPr>
        <w:t xml:space="preserve"> </w:t>
      </w:r>
      <w:r w:rsidRPr="00A55DB1">
        <w:rPr>
          <w:sz w:val="18"/>
        </w:rPr>
        <w:t>ki</w:t>
      </w:r>
      <w:r w:rsidRPr="00A55DB1" w:rsidR="0030183B">
        <w:rPr>
          <w:sz w:val="18"/>
        </w:rPr>
        <w:t xml:space="preserve"> </w:t>
      </w:r>
      <w:r w:rsidRPr="00A55DB1">
        <w:rPr>
          <w:sz w:val="18"/>
        </w:rPr>
        <w:t>Başkanlık</w:t>
      </w:r>
      <w:r w:rsidRPr="00A55DB1" w:rsidR="0030183B">
        <w:rPr>
          <w:sz w:val="18"/>
        </w:rPr>
        <w:t xml:space="preserve"> </w:t>
      </w:r>
      <w:r w:rsidRPr="00A55DB1">
        <w:rPr>
          <w:sz w:val="18"/>
        </w:rPr>
        <w:t>Divanı</w:t>
      </w:r>
      <w:r w:rsidRPr="00A55DB1" w:rsidR="0030183B">
        <w:rPr>
          <w:sz w:val="18"/>
        </w:rPr>
        <w:t xml:space="preserve"> </w:t>
      </w:r>
      <w:r w:rsidRPr="00A55DB1">
        <w:rPr>
          <w:sz w:val="18"/>
        </w:rPr>
        <w:t>zaten</w:t>
      </w:r>
      <w:r w:rsidRPr="00A55DB1" w:rsidR="0030183B">
        <w:rPr>
          <w:sz w:val="18"/>
        </w:rPr>
        <w:t xml:space="preserve"> </w:t>
      </w:r>
      <w:r w:rsidRPr="00A55DB1">
        <w:rPr>
          <w:sz w:val="18"/>
        </w:rPr>
        <w:t>işin</w:t>
      </w:r>
      <w:r w:rsidRPr="00A55DB1" w:rsidR="0030183B">
        <w:rPr>
          <w:sz w:val="18"/>
        </w:rPr>
        <w:t xml:space="preserve"> </w:t>
      </w:r>
      <w:r w:rsidRPr="00A55DB1">
        <w:rPr>
          <w:sz w:val="18"/>
        </w:rPr>
        <w:t>başında-</w:t>
      </w:r>
      <w:r w:rsidRPr="00A55DB1" w:rsidR="0030183B">
        <w:rPr>
          <w:sz w:val="18"/>
        </w:rPr>
        <w:t xml:space="preserve"> </w:t>
      </w:r>
      <w:r w:rsidRPr="00A55DB1">
        <w:rPr>
          <w:sz w:val="18"/>
        </w:rPr>
        <w:t>ve</w:t>
      </w:r>
      <w:r w:rsidRPr="00A55DB1" w:rsidR="0030183B">
        <w:rPr>
          <w:sz w:val="18"/>
        </w:rPr>
        <w:t xml:space="preserve"> </w:t>
      </w:r>
      <w:r w:rsidRPr="00A55DB1">
        <w:rPr>
          <w:sz w:val="18"/>
        </w:rPr>
        <w:t>bütün</w:t>
      </w:r>
      <w:r w:rsidRPr="00A55DB1" w:rsidR="0030183B">
        <w:rPr>
          <w:sz w:val="18"/>
        </w:rPr>
        <w:t xml:space="preserve"> </w:t>
      </w:r>
      <w:r w:rsidRPr="00A55DB1">
        <w:rPr>
          <w:sz w:val="18"/>
        </w:rPr>
        <w:t>vekillerin</w:t>
      </w:r>
      <w:r w:rsidRPr="00A55DB1" w:rsidR="0030183B">
        <w:rPr>
          <w:sz w:val="18"/>
        </w:rPr>
        <w:t xml:space="preserve"> </w:t>
      </w:r>
      <w:r w:rsidRPr="00A55DB1">
        <w:rPr>
          <w:sz w:val="18"/>
        </w:rPr>
        <w:t>bu</w:t>
      </w:r>
      <w:r w:rsidRPr="00A55DB1" w:rsidR="0030183B">
        <w:rPr>
          <w:sz w:val="18"/>
        </w:rPr>
        <w:t xml:space="preserve"> </w:t>
      </w:r>
      <w:r w:rsidRPr="00A55DB1">
        <w:rPr>
          <w:sz w:val="18"/>
        </w:rPr>
        <w:t>hassasiyetle</w:t>
      </w:r>
      <w:r w:rsidRPr="00A55DB1" w:rsidR="0030183B">
        <w:rPr>
          <w:sz w:val="18"/>
        </w:rPr>
        <w:t xml:space="preserve"> </w:t>
      </w:r>
      <w:r w:rsidRPr="00A55DB1">
        <w:rPr>
          <w:sz w:val="18"/>
        </w:rPr>
        <w:t>davranmaları,</w:t>
      </w:r>
      <w:r w:rsidRPr="00A55DB1" w:rsidR="0030183B">
        <w:rPr>
          <w:sz w:val="18"/>
        </w:rPr>
        <w:t xml:space="preserve"> </w:t>
      </w:r>
      <w:r w:rsidRPr="00A55DB1">
        <w:rPr>
          <w:sz w:val="18"/>
        </w:rPr>
        <w:t>hakarete,</w:t>
      </w:r>
      <w:r w:rsidRPr="00A55DB1" w:rsidR="0030183B">
        <w:rPr>
          <w:sz w:val="18"/>
        </w:rPr>
        <w:t xml:space="preserve"> </w:t>
      </w:r>
      <w:r w:rsidRPr="00A55DB1">
        <w:rPr>
          <w:sz w:val="18"/>
        </w:rPr>
        <w:t>kötü</w:t>
      </w:r>
      <w:r w:rsidRPr="00A55DB1" w:rsidR="0030183B">
        <w:rPr>
          <w:sz w:val="18"/>
        </w:rPr>
        <w:t xml:space="preserve"> </w:t>
      </w:r>
      <w:r w:rsidRPr="00A55DB1">
        <w:rPr>
          <w:sz w:val="18"/>
        </w:rPr>
        <w:t>söze</w:t>
      </w:r>
      <w:r w:rsidRPr="00A55DB1" w:rsidR="0030183B">
        <w:rPr>
          <w:sz w:val="18"/>
        </w:rPr>
        <w:t xml:space="preserve"> </w:t>
      </w:r>
      <w:r w:rsidRPr="00A55DB1">
        <w:rPr>
          <w:sz w:val="18"/>
        </w:rPr>
        <w:t>ve</w:t>
      </w:r>
      <w:r w:rsidRPr="00A55DB1" w:rsidR="0030183B">
        <w:rPr>
          <w:sz w:val="18"/>
        </w:rPr>
        <w:t xml:space="preserve"> </w:t>
      </w:r>
      <w:r w:rsidRPr="00A55DB1">
        <w:rPr>
          <w:sz w:val="18"/>
        </w:rPr>
        <w:t>fiziki</w:t>
      </w:r>
      <w:r w:rsidRPr="00A55DB1" w:rsidR="0030183B">
        <w:rPr>
          <w:sz w:val="18"/>
        </w:rPr>
        <w:t xml:space="preserve"> </w:t>
      </w:r>
      <w:r w:rsidRPr="00A55DB1">
        <w:rPr>
          <w:sz w:val="18"/>
        </w:rPr>
        <w:t>saldırıya</w:t>
      </w:r>
      <w:r w:rsidRPr="00A55DB1" w:rsidR="0030183B">
        <w:rPr>
          <w:sz w:val="18"/>
        </w:rPr>
        <w:t xml:space="preserve"> </w:t>
      </w:r>
      <w:r w:rsidRPr="00A55DB1">
        <w:rPr>
          <w:sz w:val="18"/>
        </w:rPr>
        <w:t>asla</w:t>
      </w:r>
      <w:r w:rsidRPr="00A55DB1" w:rsidR="0030183B">
        <w:rPr>
          <w:sz w:val="18"/>
        </w:rPr>
        <w:t xml:space="preserve"> </w:t>
      </w:r>
      <w:r w:rsidRPr="00A55DB1">
        <w:rPr>
          <w:sz w:val="18"/>
        </w:rPr>
        <w:t>ama</w:t>
      </w:r>
      <w:r w:rsidRPr="00A55DB1" w:rsidR="0030183B">
        <w:rPr>
          <w:sz w:val="18"/>
        </w:rPr>
        <w:t xml:space="preserve"> </w:t>
      </w:r>
      <w:r w:rsidRPr="00A55DB1">
        <w:rPr>
          <w:sz w:val="18"/>
        </w:rPr>
        <w:t>asla</w:t>
      </w:r>
      <w:r w:rsidRPr="00A55DB1" w:rsidR="0030183B">
        <w:rPr>
          <w:sz w:val="18"/>
        </w:rPr>
        <w:t xml:space="preserve"> </w:t>
      </w:r>
      <w:r w:rsidRPr="00A55DB1">
        <w:rPr>
          <w:sz w:val="18"/>
        </w:rPr>
        <w:t>tevessül</w:t>
      </w:r>
      <w:r w:rsidRPr="00A55DB1" w:rsidR="0030183B">
        <w:rPr>
          <w:sz w:val="18"/>
        </w:rPr>
        <w:t xml:space="preserve"> </w:t>
      </w:r>
      <w:r w:rsidRPr="00A55DB1">
        <w:rPr>
          <w:sz w:val="18"/>
        </w:rPr>
        <w:t>etmemeleri</w:t>
      </w:r>
      <w:r w:rsidRPr="00A55DB1" w:rsidR="0030183B">
        <w:rPr>
          <w:sz w:val="18"/>
        </w:rPr>
        <w:t xml:space="preserve"> </w:t>
      </w:r>
      <w:r w:rsidRPr="00A55DB1">
        <w:rPr>
          <w:sz w:val="18"/>
        </w:rPr>
        <w:t>gerektiğini</w:t>
      </w:r>
      <w:r w:rsidRPr="00A55DB1" w:rsidR="0030183B">
        <w:rPr>
          <w:sz w:val="18"/>
        </w:rPr>
        <w:t xml:space="preserve"> </w:t>
      </w:r>
      <w:r w:rsidRPr="00A55DB1">
        <w:rPr>
          <w:sz w:val="18"/>
        </w:rPr>
        <w:t>bir</w:t>
      </w:r>
      <w:r w:rsidRPr="00A55DB1" w:rsidR="0030183B">
        <w:rPr>
          <w:sz w:val="18"/>
        </w:rPr>
        <w:t xml:space="preserve"> </w:t>
      </w:r>
      <w:r w:rsidRPr="00A55DB1">
        <w:rPr>
          <w:sz w:val="18"/>
        </w:rPr>
        <w:t>kez</w:t>
      </w:r>
      <w:r w:rsidRPr="00A55DB1" w:rsidR="0030183B">
        <w:rPr>
          <w:sz w:val="18"/>
        </w:rPr>
        <w:t xml:space="preserve"> </w:t>
      </w:r>
      <w:r w:rsidRPr="00A55DB1">
        <w:rPr>
          <w:sz w:val="18"/>
        </w:rPr>
        <w:t>daha</w:t>
      </w:r>
      <w:r w:rsidRPr="00A55DB1" w:rsidR="0030183B">
        <w:rPr>
          <w:sz w:val="18"/>
        </w:rPr>
        <w:t xml:space="preserve"> </w:t>
      </w:r>
      <w:r w:rsidRPr="00A55DB1">
        <w:rPr>
          <w:sz w:val="18"/>
        </w:rPr>
        <w:t>vurguluyorum.</w:t>
      </w:r>
    </w:p>
    <w:p w:rsidRPr="00A55DB1" w:rsidR="00970309" w:rsidP="00A55DB1" w:rsidRDefault="00970309">
      <w:pPr>
        <w:pStyle w:val="GENELKURUL"/>
        <w:spacing w:line="240" w:lineRule="auto"/>
        <w:rPr>
          <w:sz w:val="18"/>
        </w:rPr>
      </w:pPr>
      <w:r w:rsidRPr="00A55DB1">
        <w:rPr>
          <w:sz w:val="18"/>
        </w:rPr>
        <w:t>Teşekkür</w:t>
      </w:r>
      <w:r w:rsidRPr="00A55DB1" w:rsidR="0030183B">
        <w:rPr>
          <w:sz w:val="18"/>
        </w:rPr>
        <w:t xml:space="preserve"> </w:t>
      </w:r>
      <w:r w:rsidRPr="00A55DB1">
        <w:rPr>
          <w:sz w:val="18"/>
        </w:rPr>
        <w:t>ederim.</w:t>
      </w:r>
    </w:p>
    <w:p w:rsidRPr="00A55DB1" w:rsidR="00970309" w:rsidP="00A55DB1" w:rsidRDefault="00970309">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Cumhuriyet</w:t>
      </w:r>
      <w:r w:rsidRPr="00A55DB1" w:rsidR="0030183B">
        <w:rPr>
          <w:sz w:val="18"/>
        </w:rPr>
        <w:t xml:space="preserve"> </w:t>
      </w:r>
      <w:r w:rsidRPr="00A55DB1">
        <w:rPr>
          <w:sz w:val="18"/>
        </w:rPr>
        <w:t>Halk</w:t>
      </w:r>
      <w:r w:rsidRPr="00A55DB1" w:rsidR="0030183B">
        <w:rPr>
          <w:sz w:val="18"/>
        </w:rPr>
        <w:t xml:space="preserve"> </w:t>
      </w:r>
      <w:r w:rsidRPr="00A55DB1">
        <w:rPr>
          <w:sz w:val="18"/>
        </w:rPr>
        <w:t>Partisi</w:t>
      </w:r>
      <w:r w:rsidRPr="00A55DB1" w:rsidR="0030183B">
        <w:rPr>
          <w:sz w:val="18"/>
        </w:rPr>
        <w:t xml:space="preserve"> </w:t>
      </w:r>
      <w:r w:rsidRPr="00A55DB1">
        <w:rPr>
          <w:sz w:val="18"/>
        </w:rPr>
        <w:t>Grubu</w:t>
      </w:r>
      <w:r w:rsidRPr="00A55DB1" w:rsidR="0030183B">
        <w:rPr>
          <w:sz w:val="18"/>
        </w:rPr>
        <w:t xml:space="preserve"> </w:t>
      </w:r>
      <w:r w:rsidRPr="00A55DB1">
        <w:rPr>
          <w:sz w:val="18"/>
        </w:rPr>
        <w:t>adına</w:t>
      </w:r>
      <w:r w:rsidRPr="00A55DB1" w:rsidR="0030183B">
        <w:rPr>
          <w:sz w:val="18"/>
        </w:rPr>
        <w:t xml:space="preserve"> </w:t>
      </w:r>
      <w:r w:rsidRPr="00A55DB1">
        <w:rPr>
          <w:sz w:val="18"/>
        </w:rPr>
        <w:t>Sayın</w:t>
      </w:r>
      <w:r w:rsidRPr="00A55DB1" w:rsidR="0030183B">
        <w:rPr>
          <w:sz w:val="18"/>
        </w:rPr>
        <w:t xml:space="preserve"> </w:t>
      </w:r>
      <w:r w:rsidRPr="00A55DB1">
        <w:rPr>
          <w:sz w:val="18"/>
        </w:rPr>
        <w:t>Engin</w:t>
      </w:r>
      <w:r w:rsidRPr="00A55DB1" w:rsidR="0030183B">
        <w:rPr>
          <w:sz w:val="18"/>
        </w:rPr>
        <w:t xml:space="preserve"> </w:t>
      </w:r>
      <w:r w:rsidRPr="00A55DB1">
        <w:rPr>
          <w:sz w:val="18"/>
        </w:rPr>
        <w:t>Altay</w:t>
      </w:r>
      <w:r w:rsidRPr="00A55DB1" w:rsidR="00EB1F02">
        <w:rPr>
          <w:sz w:val="18"/>
        </w:rPr>
        <w:t>.</w:t>
      </w:r>
    </w:p>
    <w:p w:rsidRPr="00A55DB1" w:rsidR="00970309" w:rsidP="00A55DB1" w:rsidRDefault="00970309">
      <w:pPr>
        <w:pStyle w:val="GENELKURUL"/>
        <w:spacing w:line="240" w:lineRule="auto"/>
        <w:rPr>
          <w:sz w:val="18"/>
        </w:rPr>
      </w:pPr>
      <w:r w:rsidRPr="00A55DB1">
        <w:rPr>
          <w:sz w:val="18"/>
        </w:rPr>
        <w:t>Buyurunuz</w:t>
      </w:r>
      <w:r w:rsidRPr="00A55DB1" w:rsidR="0030183B">
        <w:rPr>
          <w:sz w:val="18"/>
        </w:rPr>
        <w:t xml:space="preserve"> </w:t>
      </w:r>
      <w:r w:rsidRPr="00A55DB1">
        <w:rPr>
          <w:sz w:val="18"/>
        </w:rPr>
        <w:t>Sayın</w:t>
      </w:r>
      <w:r w:rsidRPr="00A55DB1" w:rsidR="0030183B">
        <w:rPr>
          <w:sz w:val="18"/>
        </w:rPr>
        <w:t xml:space="preserve"> </w:t>
      </w:r>
      <w:r w:rsidRPr="00A55DB1">
        <w:rPr>
          <w:sz w:val="18"/>
        </w:rPr>
        <w:t>Altay.</w:t>
      </w:r>
    </w:p>
    <w:p w:rsidRPr="00A55DB1" w:rsidR="00970309" w:rsidP="00A55DB1" w:rsidRDefault="00970309">
      <w:pPr>
        <w:pStyle w:val="GENELKURUL"/>
        <w:spacing w:line="240" w:lineRule="auto"/>
        <w:rPr>
          <w:sz w:val="18"/>
        </w:rPr>
      </w:pPr>
      <w:r w:rsidRPr="00A55DB1">
        <w:rPr>
          <w:sz w:val="18"/>
        </w:rPr>
        <w:t>ENGİN</w:t>
      </w:r>
      <w:r w:rsidRPr="00A55DB1" w:rsidR="0030183B">
        <w:rPr>
          <w:sz w:val="18"/>
        </w:rPr>
        <w:t xml:space="preserve"> </w:t>
      </w:r>
      <w:r w:rsidRPr="00A55DB1">
        <w:rPr>
          <w:sz w:val="18"/>
        </w:rPr>
        <w:t>ALTAY</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Teşekkür</w:t>
      </w:r>
      <w:r w:rsidRPr="00A55DB1" w:rsidR="0030183B">
        <w:rPr>
          <w:sz w:val="18"/>
        </w:rPr>
        <w:t xml:space="preserve"> </w:t>
      </w:r>
      <w:r w:rsidRPr="00A55DB1">
        <w:rPr>
          <w:sz w:val="18"/>
        </w:rPr>
        <w:t>ederim.</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Biz</w:t>
      </w:r>
      <w:r w:rsidRPr="00A55DB1" w:rsidR="0030183B">
        <w:rPr>
          <w:sz w:val="18"/>
        </w:rPr>
        <w:t xml:space="preserve"> </w:t>
      </w:r>
      <w:r w:rsidRPr="00A55DB1">
        <w:rPr>
          <w:sz w:val="18"/>
        </w:rPr>
        <w:t>müşteki</w:t>
      </w:r>
      <w:r w:rsidRPr="00A55DB1" w:rsidR="0030183B">
        <w:rPr>
          <w:sz w:val="18"/>
        </w:rPr>
        <w:t xml:space="preserve"> </w:t>
      </w:r>
      <w:r w:rsidRPr="00A55DB1">
        <w:rPr>
          <w:sz w:val="18"/>
        </w:rPr>
        <w:t>sayılırız</w:t>
      </w:r>
      <w:r w:rsidRPr="00A55DB1" w:rsidR="0030183B">
        <w:rPr>
          <w:sz w:val="18"/>
        </w:rPr>
        <w:t xml:space="preserve"> </w:t>
      </w:r>
      <w:r w:rsidRPr="00A55DB1">
        <w:rPr>
          <w:sz w:val="18"/>
        </w:rPr>
        <w:t>Başkanım,</w:t>
      </w:r>
      <w:r w:rsidRPr="00A55DB1" w:rsidR="0030183B">
        <w:rPr>
          <w:sz w:val="18"/>
        </w:rPr>
        <w:t xml:space="preserve"> </w:t>
      </w:r>
      <w:r w:rsidRPr="00A55DB1">
        <w:rPr>
          <w:sz w:val="18"/>
        </w:rPr>
        <w:t>önce</w:t>
      </w:r>
      <w:r w:rsidRPr="00A55DB1" w:rsidR="0030183B">
        <w:rPr>
          <w:sz w:val="18"/>
        </w:rPr>
        <w:t xml:space="preserve"> </w:t>
      </w:r>
      <w:r w:rsidRPr="00A55DB1">
        <w:rPr>
          <w:sz w:val="18"/>
        </w:rPr>
        <w:t>Mehmet</w:t>
      </w:r>
      <w:r w:rsidRPr="00A55DB1" w:rsidR="0030183B">
        <w:rPr>
          <w:sz w:val="18"/>
        </w:rPr>
        <w:t xml:space="preserve"> </w:t>
      </w:r>
      <w:r w:rsidRPr="00A55DB1">
        <w:rPr>
          <w:sz w:val="18"/>
        </w:rPr>
        <w:t>Bey</w:t>
      </w:r>
      <w:r w:rsidRPr="00A55DB1" w:rsidR="0030183B">
        <w:rPr>
          <w:sz w:val="18"/>
        </w:rPr>
        <w:t xml:space="preserve"> </w:t>
      </w:r>
      <w:r w:rsidRPr="00A55DB1">
        <w:rPr>
          <w:sz w:val="18"/>
        </w:rPr>
        <w:t>konuşsun.</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Sizin</w:t>
      </w:r>
      <w:r w:rsidRPr="00A55DB1" w:rsidR="0030183B">
        <w:rPr>
          <w:sz w:val="18"/>
        </w:rPr>
        <w:t xml:space="preserve"> </w:t>
      </w:r>
      <w:r w:rsidRPr="00A55DB1">
        <w:rPr>
          <w:sz w:val="18"/>
        </w:rPr>
        <w:t>ne</w:t>
      </w:r>
      <w:r w:rsidRPr="00A55DB1" w:rsidR="0030183B">
        <w:rPr>
          <w:sz w:val="18"/>
        </w:rPr>
        <w:t xml:space="preserve"> </w:t>
      </w:r>
      <w:r w:rsidRPr="00A55DB1">
        <w:rPr>
          <w:sz w:val="18"/>
        </w:rPr>
        <w:t>dediğinizi</w:t>
      </w:r>
      <w:r w:rsidRPr="00A55DB1" w:rsidR="0030183B">
        <w:rPr>
          <w:sz w:val="18"/>
        </w:rPr>
        <w:t xml:space="preserve"> </w:t>
      </w:r>
      <w:r w:rsidRPr="00A55DB1">
        <w:rPr>
          <w:sz w:val="18"/>
        </w:rPr>
        <w:t>duymak</w:t>
      </w:r>
      <w:r w:rsidRPr="00A55DB1" w:rsidR="0030183B">
        <w:rPr>
          <w:sz w:val="18"/>
        </w:rPr>
        <w:t xml:space="preserve"> </w:t>
      </w:r>
      <w:r w:rsidRPr="00A55DB1">
        <w:rPr>
          <w:sz w:val="18"/>
        </w:rPr>
        <w:t>istiyoruz</w:t>
      </w:r>
      <w:r w:rsidRPr="00A55DB1" w:rsidR="0030183B">
        <w:rPr>
          <w:sz w:val="18"/>
        </w:rPr>
        <w:t xml:space="preserve"> </w:t>
      </w:r>
      <w:r w:rsidRPr="00A55DB1">
        <w:rPr>
          <w:sz w:val="18"/>
        </w:rPr>
        <w:t>Başkanım.</w:t>
      </w:r>
    </w:p>
    <w:p w:rsidRPr="00A55DB1" w:rsidR="00970309" w:rsidP="00A55DB1" w:rsidRDefault="00970309">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Normal</w:t>
      </w:r>
      <w:r w:rsidRPr="00A55DB1" w:rsidR="0030183B">
        <w:rPr>
          <w:sz w:val="18"/>
        </w:rPr>
        <w:t xml:space="preserve"> </w:t>
      </w:r>
      <w:r w:rsidRPr="00A55DB1">
        <w:rPr>
          <w:sz w:val="18"/>
        </w:rPr>
        <w:t>teamül</w:t>
      </w:r>
      <w:r w:rsidRPr="00A55DB1" w:rsidR="0030183B">
        <w:rPr>
          <w:sz w:val="18"/>
        </w:rPr>
        <w:t xml:space="preserve"> </w:t>
      </w:r>
      <w:r w:rsidRPr="00A55DB1">
        <w:rPr>
          <w:sz w:val="18"/>
        </w:rPr>
        <w:t>sırayladır</w:t>
      </w:r>
      <w:r w:rsidRPr="00A55DB1" w:rsidR="0030183B">
        <w:rPr>
          <w:sz w:val="18"/>
        </w:rPr>
        <w:t xml:space="preserve"> </w:t>
      </w:r>
      <w:r w:rsidRPr="00A55DB1">
        <w:rPr>
          <w:sz w:val="18"/>
        </w:rPr>
        <w:t>da…</w:t>
      </w:r>
    </w:p>
    <w:p w:rsidRPr="00A55DB1" w:rsidR="00970309" w:rsidP="00A55DB1" w:rsidRDefault="00970309">
      <w:pPr>
        <w:pStyle w:val="GENELKURUL"/>
        <w:spacing w:line="240" w:lineRule="auto"/>
        <w:rPr>
          <w:sz w:val="18"/>
        </w:rPr>
      </w:pPr>
      <w:r w:rsidRPr="00A55DB1">
        <w:rPr>
          <w:sz w:val="18"/>
        </w:rPr>
        <w:t>ENGİN</w:t>
      </w:r>
      <w:r w:rsidRPr="00A55DB1" w:rsidR="0030183B">
        <w:rPr>
          <w:sz w:val="18"/>
        </w:rPr>
        <w:t xml:space="preserve"> </w:t>
      </w:r>
      <w:r w:rsidRPr="00A55DB1">
        <w:rPr>
          <w:sz w:val="18"/>
        </w:rPr>
        <w:t>ALTAY</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Neyse,</w:t>
      </w:r>
      <w:r w:rsidRPr="00A55DB1" w:rsidR="0030183B">
        <w:rPr>
          <w:sz w:val="18"/>
        </w:rPr>
        <w:t xml:space="preserve"> </w:t>
      </w:r>
      <w:r w:rsidRPr="00A55DB1">
        <w:rPr>
          <w:sz w:val="18"/>
        </w:rPr>
        <w:t>bu</w:t>
      </w:r>
      <w:r w:rsidRPr="00A55DB1" w:rsidR="0030183B">
        <w:rPr>
          <w:sz w:val="18"/>
        </w:rPr>
        <w:t xml:space="preserve"> </w:t>
      </w:r>
      <w:r w:rsidRPr="00A55DB1">
        <w:rPr>
          <w:sz w:val="18"/>
        </w:rPr>
        <w:t>seferlik</w:t>
      </w:r>
      <w:r w:rsidRPr="00A55DB1" w:rsidR="0030183B">
        <w:rPr>
          <w:sz w:val="18"/>
        </w:rPr>
        <w:t xml:space="preserve"> </w:t>
      </w:r>
      <w:r w:rsidRPr="00A55DB1">
        <w:rPr>
          <w:sz w:val="18"/>
        </w:rPr>
        <w:t>böyle</w:t>
      </w:r>
      <w:r w:rsidRPr="00A55DB1" w:rsidR="0030183B">
        <w:rPr>
          <w:sz w:val="18"/>
        </w:rPr>
        <w:t xml:space="preserve"> </w:t>
      </w:r>
      <w:r w:rsidRPr="00A55DB1">
        <w:rPr>
          <w:sz w:val="18"/>
        </w:rPr>
        <w:t>olsun.</w:t>
      </w:r>
    </w:p>
    <w:p w:rsidRPr="00A55DB1" w:rsidR="00970309" w:rsidP="00A55DB1" w:rsidRDefault="00970309">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Muş,</w:t>
      </w:r>
      <w:r w:rsidRPr="00A55DB1" w:rsidR="0030183B">
        <w:rPr>
          <w:sz w:val="18"/>
        </w:rPr>
        <w:t xml:space="preserve"> </w:t>
      </w:r>
      <w:r w:rsidRPr="00A55DB1">
        <w:rPr>
          <w:sz w:val="18"/>
        </w:rPr>
        <w:t>buyursunlar</w:t>
      </w:r>
      <w:r w:rsidRPr="00A55DB1" w:rsidR="0030183B">
        <w:rPr>
          <w:sz w:val="18"/>
        </w:rPr>
        <w:t xml:space="preserve"> </w:t>
      </w:r>
      <w:r w:rsidRPr="00A55DB1">
        <w:rPr>
          <w:sz w:val="18"/>
        </w:rPr>
        <w:t>efendim.</w:t>
      </w:r>
    </w:p>
    <w:p w:rsidRPr="00A55DB1" w:rsidR="00EB1F02" w:rsidP="00A55DB1" w:rsidRDefault="00EB1F02">
      <w:pPr>
        <w:tabs>
          <w:tab w:val="center" w:pos="5100"/>
        </w:tabs>
        <w:suppressAutoHyphens/>
        <w:spacing w:after="120"/>
        <w:ind w:left="80" w:right="60" w:firstLine="760"/>
        <w:jc w:val="both"/>
        <w:rPr>
          <w:sz w:val="18"/>
          <w:szCs w:val="20"/>
        </w:rPr>
      </w:pPr>
      <w:r w:rsidRPr="00A55DB1">
        <w:rPr>
          <w:sz w:val="18"/>
        </w:rPr>
        <w:t>4.-</w:t>
      </w:r>
      <w:r w:rsidRPr="00A55DB1" w:rsidR="0030183B">
        <w:rPr>
          <w:sz w:val="18"/>
        </w:rPr>
        <w:t xml:space="preserve"> </w:t>
      </w:r>
      <w:r w:rsidRPr="00A55DB1">
        <w:rPr>
          <w:sz w:val="18"/>
        </w:rPr>
        <w:t>İstanbul</w:t>
      </w:r>
      <w:r w:rsidRPr="00A55DB1" w:rsidR="0030183B">
        <w:rPr>
          <w:sz w:val="18"/>
        </w:rPr>
        <w:t xml:space="preserve"> </w:t>
      </w:r>
      <w:r w:rsidRPr="00A55DB1">
        <w:rPr>
          <w:sz w:val="18"/>
        </w:rPr>
        <w:t>Milletvekili</w:t>
      </w:r>
      <w:r w:rsidRPr="00A55DB1" w:rsidR="0030183B">
        <w:rPr>
          <w:sz w:val="18"/>
        </w:rPr>
        <w:t xml:space="preserve"> </w:t>
      </w:r>
      <w:r w:rsidRPr="00A55DB1">
        <w:rPr>
          <w:sz w:val="18"/>
        </w:rPr>
        <w:t>Mehmet</w:t>
      </w:r>
      <w:r w:rsidRPr="00A55DB1" w:rsidR="0030183B">
        <w:rPr>
          <w:sz w:val="18"/>
        </w:rPr>
        <w:t xml:space="preserve"> </w:t>
      </w:r>
      <w:r w:rsidRPr="00A55DB1">
        <w:rPr>
          <w:sz w:val="18"/>
        </w:rPr>
        <w:t>Muş’un,</w:t>
      </w:r>
      <w:r w:rsidRPr="00A55DB1" w:rsidR="0030183B">
        <w:rPr>
          <w:sz w:val="18"/>
        </w:rPr>
        <w:t xml:space="preserve"> </w:t>
      </w:r>
      <w:r w:rsidRPr="00A55DB1">
        <w:rPr>
          <w:sz w:val="18"/>
        </w:rPr>
        <w:t>Türkiye’deki</w:t>
      </w:r>
      <w:r w:rsidRPr="00A55DB1" w:rsidR="0030183B">
        <w:rPr>
          <w:sz w:val="18"/>
        </w:rPr>
        <w:t xml:space="preserve"> </w:t>
      </w:r>
      <w:r w:rsidRPr="00A55DB1">
        <w:rPr>
          <w:sz w:val="18"/>
        </w:rPr>
        <w:t>politik</w:t>
      </w:r>
      <w:r w:rsidRPr="00A55DB1" w:rsidR="0030183B">
        <w:rPr>
          <w:sz w:val="18"/>
        </w:rPr>
        <w:t xml:space="preserve"> </w:t>
      </w:r>
      <w:r w:rsidRPr="00A55DB1">
        <w:rPr>
          <w:sz w:val="18"/>
        </w:rPr>
        <w:t>gelişmelerin</w:t>
      </w:r>
      <w:r w:rsidRPr="00A55DB1" w:rsidR="0030183B">
        <w:rPr>
          <w:sz w:val="18"/>
        </w:rPr>
        <w:t xml:space="preserve"> </w:t>
      </w:r>
      <w:r w:rsidRPr="00A55DB1">
        <w:rPr>
          <w:sz w:val="18"/>
        </w:rPr>
        <w:t>Genel</w:t>
      </w:r>
      <w:r w:rsidRPr="00A55DB1" w:rsidR="0030183B">
        <w:rPr>
          <w:sz w:val="18"/>
        </w:rPr>
        <w:t xml:space="preserve"> </w:t>
      </w:r>
      <w:r w:rsidRPr="00A55DB1">
        <w:rPr>
          <w:sz w:val="18"/>
        </w:rPr>
        <w:t>Kurul</w:t>
      </w:r>
      <w:r w:rsidRPr="00A55DB1" w:rsidR="0030183B">
        <w:rPr>
          <w:sz w:val="18"/>
        </w:rPr>
        <w:t xml:space="preserve"> </w:t>
      </w:r>
      <w:r w:rsidRPr="00A55DB1">
        <w:rPr>
          <w:sz w:val="18"/>
        </w:rPr>
        <w:t>çalışmalarını</w:t>
      </w:r>
      <w:r w:rsidRPr="00A55DB1" w:rsidR="0030183B">
        <w:rPr>
          <w:sz w:val="18"/>
        </w:rPr>
        <w:t xml:space="preserve"> </w:t>
      </w:r>
      <w:r w:rsidRPr="00A55DB1">
        <w:rPr>
          <w:sz w:val="18"/>
        </w:rPr>
        <w:t>etkilediğine,</w:t>
      </w:r>
      <w:r w:rsidRPr="00A55DB1" w:rsidR="0030183B">
        <w:rPr>
          <w:sz w:val="18"/>
        </w:rPr>
        <w:t xml:space="preserve"> </w:t>
      </w:r>
      <w:r w:rsidRPr="00A55DB1">
        <w:rPr>
          <w:sz w:val="18"/>
        </w:rPr>
        <w:t>milletvekillerine</w:t>
      </w:r>
      <w:r w:rsidRPr="00A55DB1" w:rsidR="0030183B">
        <w:rPr>
          <w:sz w:val="18"/>
        </w:rPr>
        <w:t xml:space="preserve"> </w:t>
      </w:r>
      <w:r w:rsidRPr="00A55DB1">
        <w:rPr>
          <w:sz w:val="18"/>
        </w:rPr>
        <w:t>yönelik</w:t>
      </w:r>
      <w:r w:rsidRPr="00A55DB1" w:rsidR="0030183B">
        <w:rPr>
          <w:sz w:val="18"/>
        </w:rPr>
        <w:t xml:space="preserve"> </w:t>
      </w:r>
      <w:r w:rsidRPr="00A55DB1">
        <w:rPr>
          <w:sz w:val="18"/>
        </w:rPr>
        <w:t>herhangi</w:t>
      </w:r>
      <w:r w:rsidRPr="00A55DB1" w:rsidR="0030183B">
        <w:rPr>
          <w:sz w:val="18"/>
        </w:rPr>
        <w:t xml:space="preserve"> </w:t>
      </w:r>
      <w:r w:rsidRPr="00A55DB1">
        <w:rPr>
          <w:sz w:val="18"/>
        </w:rPr>
        <w:t>bir</w:t>
      </w:r>
      <w:r w:rsidRPr="00A55DB1" w:rsidR="0030183B">
        <w:rPr>
          <w:sz w:val="18"/>
        </w:rPr>
        <w:t xml:space="preserve"> </w:t>
      </w:r>
      <w:r w:rsidRPr="00A55DB1">
        <w:rPr>
          <w:sz w:val="18"/>
        </w:rPr>
        <w:t>fiilî</w:t>
      </w:r>
      <w:r w:rsidRPr="00A55DB1" w:rsidR="0030183B">
        <w:rPr>
          <w:sz w:val="18"/>
        </w:rPr>
        <w:t xml:space="preserve"> </w:t>
      </w:r>
      <w:r w:rsidRPr="00A55DB1">
        <w:rPr>
          <w:sz w:val="18"/>
        </w:rPr>
        <w:t>müdahaleyi</w:t>
      </w:r>
      <w:r w:rsidRPr="00A55DB1" w:rsidR="0030183B">
        <w:rPr>
          <w:sz w:val="18"/>
        </w:rPr>
        <w:t xml:space="preserve"> </w:t>
      </w:r>
      <w:r w:rsidRPr="00A55DB1">
        <w:rPr>
          <w:sz w:val="18"/>
        </w:rPr>
        <w:t>kabul</w:t>
      </w:r>
      <w:r w:rsidRPr="00A55DB1" w:rsidR="0030183B">
        <w:rPr>
          <w:sz w:val="18"/>
        </w:rPr>
        <w:t xml:space="preserve"> </w:t>
      </w:r>
      <w:r w:rsidRPr="00A55DB1">
        <w:rPr>
          <w:sz w:val="18"/>
        </w:rPr>
        <w:t>etmediklerine</w:t>
      </w:r>
      <w:r w:rsidRPr="00A55DB1" w:rsidR="0030183B">
        <w:rPr>
          <w:sz w:val="18"/>
        </w:rPr>
        <w:t xml:space="preserve"> </w:t>
      </w:r>
      <w:r w:rsidRPr="00A55DB1">
        <w:rPr>
          <w:sz w:val="18"/>
        </w:rPr>
        <w:t>ilişkin</w:t>
      </w:r>
      <w:r w:rsidRPr="00A55DB1" w:rsidR="0030183B">
        <w:rPr>
          <w:sz w:val="18"/>
        </w:rPr>
        <w:t xml:space="preserve"> </w:t>
      </w:r>
      <w:r w:rsidRPr="00A55DB1">
        <w:rPr>
          <w:sz w:val="18"/>
        </w:rPr>
        <w:t>açıklaması</w:t>
      </w:r>
    </w:p>
    <w:p w:rsidRPr="00A55DB1" w:rsidR="00970309" w:rsidP="00A55DB1" w:rsidRDefault="00970309">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ben</w:t>
      </w:r>
      <w:r w:rsidRPr="00A55DB1" w:rsidR="0030183B">
        <w:rPr>
          <w:sz w:val="18"/>
        </w:rPr>
        <w:t xml:space="preserve"> </w:t>
      </w:r>
      <w:r w:rsidRPr="00A55DB1">
        <w:rPr>
          <w:sz w:val="18"/>
        </w:rPr>
        <w:t>de</w:t>
      </w:r>
      <w:r w:rsidRPr="00A55DB1" w:rsidR="0030183B">
        <w:rPr>
          <w:sz w:val="18"/>
        </w:rPr>
        <w:t xml:space="preserve"> </w:t>
      </w:r>
      <w:r w:rsidRPr="00A55DB1">
        <w:rPr>
          <w:sz w:val="18"/>
        </w:rPr>
        <w:t>Genel</w:t>
      </w:r>
      <w:r w:rsidRPr="00A55DB1" w:rsidR="0030183B">
        <w:rPr>
          <w:sz w:val="18"/>
        </w:rPr>
        <w:t xml:space="preserve"> </w:t>
      </w:r>
      <w:r w:rsidRPr="00A55DB1">
        <w:rPr>
          <w:sz w:val="18"/>
        </w:rPr>
        <w:t>Kurulu</w:t>
      </w:r>
      <w:r w:rsidRPr="00A55DB1" w:rsidR="0030183B">
        <w:rPr>
          <w:sz w:val="18"/>
        </w:rPr>
        <w:t xml:space="preserve"> </w:t>
      </w:r>
      <w:r w:rsidRPr="00A55DB1">
        <w:rPr>
          <w:sz w:val="18"/>
        </w:rPr>
        <w:t>saygıyla</w:t>
      </w:r>
      <w:r w:rsidRPr="00A55DB1" w:rsidR="0030183B">
        <w:rPr>
          <w:sz w:val="18"/>
        </w:rPr>
        <w:t xml:space="preserve"> </w:t>
      </w:r>
      <w:r w:rsidRPr="00A55DB1">
        <w:rPr>
          <w:sz w:val="18"/>
        </w:rPr>
        <w:t>selamlıyorum.</w:t>
      </w:r>
    </w:p>
    <w:p w:rsidRPr="00A55DB1" w:rsidR="00970309" w:rsidP="00A55DB1" w:rsidRDefault="00970309">
      <w:pPr>
        <w:pStyle w:val="GENELKURUL"/>
        <w:spacing w:line="240" w:lineRule="auto"/>
        <w:rPr>
          <w:sz w:val="18"/>
        </w:rPr>
      </w:pPr>
      <w:r w:rsidRPr="00A55DB1">
        <w:rPr>
          <w:sz w:val="18"/>
        </w:rPr>
        <w:t>Genel</w:t>
      </w:r>
      <w:r w:rsidRPr="00A55DB1" w:rsidR="0030183B">
        <w:rPr>
          <w:sz w:val="18"/>
        </w:rPr>
        <w:t xml:space="preserve"> </w:t>
      </w:r>
      <w:r w:rsidRPr="00A55DB1">
        <w:rPr>
          <w:sz w:val="18"/>
        </w:rPr>
        <w:t>Kurul</w:t>
      </w:r>
      <w:r w:rsidRPr="00A55DB1" w:rsidR="0030183B">
        <w:rPr>
          <w:sz w:val="18"/>
        </w:rPr>
        <w:t xml:space="preserve"> </w:t>
      </w:r>
      <w:r w:rsidRPr="00A55DB1">
        <w:rPr>
          <w:sz w:val="18"/>
        </w:rPr>
        <w:t>çalışmaları,</w:t>
      </w:r>
      <w:r w:rsidRPr="00A55DB1" w:rsidR="0030183B">
        <w:rPr>
          <w:sz w:val="18"/>
        </w:rPr>
        <w:t xml:space="preserve"> </w:t>
      </w:r>
      <w:r w:rsidRPr="00A55DB1">
        <w:rPr>
          <w:sz w:val="18"/>
        </w:rPr>
        <w:t>hepinizin</w:t>
      </w:r>
      <w:r w:rsidRPr="00A55DB1" w:rsidR="0030183B">
        <w:rPr>
          <w:sz w:val="18"/>
        </w:rPr>
        <w:t xml:space="preserve"> </w:t>
      </w:r>
      <w:r w:rsidRPr="00A55DB1">
        <w:rPr>
          <w:sz w:val="18"/>
        </w:rPr>
        <w:t>malumları,</w:t>
      </w:r>
      <w:r w:rsidRPr="00A55DB1" w:rsidR="0030183B">
        <w:rPr>
          <w:sz w:val="18"/>
        </w:rPr>
        <w:t xml:space="preserve"> </w:t>
      </w:r>
      <w:r w:rsidRPr="00A55DB1">
        <w:rPr>
          <w:sz w:val="18"/>
        </w:rPr>
        <w:t>bazen</w:t>
      </w:r>
      <w:r w:rsidRPr="00A55DB1" w:rsidR="0030183B">
        <w:rPr>
          <w:sz w:val="18"/>
        </w:rPr>
        <w:t xml:space="preserve"> </w:t>
      </w:r>
      <w:r w:rsidRPr="00A55DB1">
        <w:rPr>
          <w:sz w:val="18"/>
        </w:rPr>
        <w:t>yoğun</w:t>
      </w:r>
      <w:r w:rsidRPr="00A55DB1" w:rsidR="0030183B">
        <w:rPr>
          <w:sz w:val="18"/>
        </w:rPr>
        <w:t xml:space="preserve"> </w:t>
      </w:r>
      <w:r w:rsidRPr="00A55DB1">
        <w:rPr>
          <w:sz w:val="18"/>
        </w:rPr>
        <w:t>oluyor,</w:t>
      </w:r>
      <w:r w:rsidRPr="00A55DB1" w:rsidR="0030183B">
        <w:rPr>
          <w:sz w:val="18"/>
        </w:rPr>
        <w:t xml:space="preserve"> </w:t>
      </w:r>
      <w:r w:rsidRPr="00A55DB1">
        <w:rPr>
          <w:sz w:val="18"/>
        </w:rPr>
        <w:t>bazen</w:t>
      </w:r>
      <w:r w:rsidRPr="00A55DB1" w:rsidR="0030183B">
        <w:rPr>
          <w:sz w:val="18"/>
        </w:rPr>
        <w:t xml:space="preserve"> </w:t>
      </w:r>
      <w:r w:rsidRPr="00A55DB1">
        <w:rPr>
          <w:sz w:val="18"/>
        </w:rPr>
        <w:t>daha</w:t>
      </w:r>
      <w:r w:rsidRPr="00A55DB1" w:rsidR="0030183B">
        <w:rPr>
          <w:sz w:val="18"/>
        </w:rPr>
        <w:t xml:space="preserve"> </w:t>
      </w:r>
      <w:r w:rsidRPr="00A55DB1">
        <w:rPr>
          <w:sz w:val="18"/>
        </w:rPr>
        <w:t>rahat</w:t>
      </w:r>
      <w:r w:rsidRPr="00A55DB1" w:rsidR="0030183B">
        <w:rPr>
          <w:sz w:val="18"/>
        </w:rPr>
        <w:t xml:space="preserve"> </w:t>
      </w:r>
      <w:r w:rsidRPr="00A55DB1">
        <w:rPr>
          <w:sz w:val="18"/>
        </w:rPr>
        <w:t>gündemimiz</w:t>
      </w:r>
      <w:r w:rsidRPr="00A55DB1" w:rsidR="0030183B">
        <w:rPr>
          <w:sz w:val="18"/>
        </w:rPr>
        <w:t xml:space="preserve"> </w:t>
      </w:r>
      <w:r w:rsidRPr="00A55DB1">
        <w:rPr>
          <w:sz w:val="18"/>
        </w:rPr>
        <w:t>oluyor,</w:t>
      </w:r>
      <w:r w:rsidRPr="00A55DB1" w:rsidR="0030183B">
        <w:rPr>
          <w:sz w:val="18"/>
        </w:rPr>
        <w:t xml:space="preserve"> </w:t>
      </w:r>
      <w:r w:rsidRPr="00A55DB1">
        <w:rPr>
          <w:sz w:val="18"/>
        </w:rPr>
        <w:t>Türkiye'deki</w:t>
      </w:r>
      <w:r w:rsidRPr="00A55DB1" w:rsidR="0030183B">
        <w:rPr>
          <w:sz w:val="18"/>
        </w:rPr>
        <w:t xml:space="preserve"> </w:t>
      </w:r>
      <w:r w:rsidRPr="00A55DB1">
        <w:rPr>
          <w:sz w:val="18"/>
        </w:rPr>
        <w:t>politik</w:t>
      </w:r>
      <w:r w:rsidRPr="00A55DB1" w:rsidR="0030183B">
        <w:rPr>
          <w:sz w:val="18"/>
        </w:rPr>
        <w:t xml:space="preserve"> </w:t>
      </w:r>
      <w:r w:rsidRPr="00A55DB1">
        <w:rPr>
          <w:sz w:val="18"/>
        </w:rPr>
        <w:t>gelişmeler</w:t>
      </w:r>
      <w:r w:rsidRPr="00A55DB1" w:rsidR="0030183B">
        <w:rPr>
          <w:sz w:val="18"/>
        </w:rPr>
        <w:t xml:space="preserve"> </w:t>
      </w:r>
      <w:r w:rsidRPr="00A55DB1">
        <w:rPr>
          <w:sz w:val="18"/>
        </w:rPr>
        <w:t>de</w:t>
      </w:r>
      <w:r w:rsidRPr="00A55DB1" w:rsidR="0030183B">
        <w:rPr>
          <w:sz w:val="18"/>
        </w:rPr>
        <w:t xml:space="preserve"> </w:t>
      </w:r>
      <w:r w:rsidRPr="00A55DB1">
        <w:rPr>
          <w:sz w:val="18"/>
        </w:rPr>
        <w:t>bazen</w:t>
      </w:r>
      <w:r w:rsidRPr="00A55DB1" w:rsidR="0030183B">
        <w:rPr>
          <w:sz w:val="18"/>
        </w:rPr>
        <w:t xml:space="preserve"> </w:t>
      </w:r>
      <w:r w:rsidRPr="00A55DB1">
        <w:rPr>
          <w:sz w:val="18"/>
        </w:rPr>
        <w:t>burayı</w:t>
      </w:r>
      <w:r w:rsidRPr="00A55DB1" w:rsidR="0030183B">
        <w:rPr>
          <w:sz w:val="18"/>
        </w:rPr>
        <w:t xml:space="preserve"> </w:t>
      </w:r>
      <w:r w:rsidRPr="00A55DB1">
        <w:rPr>
          <w:sz w:val="18"/>
        </w:rPr>
        <w:t>etkileyebiliyor;</w:t>
      </w:r>
      <w:r w:rsidRPr="00A55DB1" w:rsidR="0030183B">
        <w:rPr>
          <w:sz w:val="18"/>
        </w:rPr>
        <w:t xml:space="preserve"> </w:t>
      </w:r>
      <w:r w:rsidRPr="00A55DB1">
        <w:rPr>
          <w:sz w:val="18"/>
        </w:rPr>
        <w:t>bunu</w:t>
      </w:r>
      <w:r w:rsidRPr="00A55DB1" w:rsidR="0030183B">
        <w:rPr>
          <w:sz w:val="18"/>
        </w:rPr>
        <w:t xml:space="preserve"> </w:t>
      </w:r>
      <w:r w:rsidRPr="00A55DB1">
        <w:rPr>
          <w:sz w:val="18"/>
        </w:rPr>
        <w:t>her</w:t>
      </w:r>
      <w:r w:rsidRPr="00A55DB1" w:rsidR="0030183B">
        <w:rPr>
          <w:sz w:val="18"/>
        </w:rPr>
        <w:t xml:space="preserve"> </w:t>
      </w:r>
      <w:r w:rsidRPr="00A55DB1">
        <w:rPr>
          <w:sz w:val="18"/>
        </w:rPr>
        <w:t>zaman</w:t>
      </w:r>
      <w:r w:rsidRPr="00A55DB1" w:rsidR="0030183B">
        <w:rPr>
          <w:sz w:val="18"/>
        </w:rPr>
        <w:t xml:space="preserve"> </w:t>
      </w:r>
      <w:r w:rsidRPr="00A55DB1">
        <w:rPr>
          <w:sz w:val="18"/>
        </w:rPr>
        <w:t>anlayışla</w:t>
      </w:r>
      <w:r w:rsidRPr="00A55DB1" w:rsidR="0030183B">
        <w:rPr>
          <w:sz w:val="18"/>
        </w:rPr>
        <w:t xml:space="preserve"> </w:t>
      </w:r>
      <w:r w:rsidRPr="00A55DB1">
        <w:rPr>
          <w:sz w:val="18"/>
        </w:rPr>
        <w:t>karşılayabiliyoruz,</w:t>
      </w:r>
      <w:r w:rsidRPr="00A55DB1" w:rsidR="0030183B">
        <w:rPr>
          <w:sz w:val="18"/>
        </w:rPr>
        <w:t xml:space="preserve"> </w:t>
      </w:r>
      <w:r w:rsidRPr="00A55DB1">
        <w:rPr>
          <w:sz w:val="18"/>
        </w:rPr>
        <w:t>anlayışla</w:t>
      </w:r>
      <w:r w:rsidRPr="00A55DB1" w:rsidR="0030183B">
        <w:rPr>
          <w:sz w:val="18"/>
        </w:rPr>
        <w:t xml:space="preserve"> </w:t>
      </w:r>
      <w:r w:rsidRPr="00A55DB1">
        <w:rPr>
          <w:sz w:val="18"/>
        </w:rPr>
        <w:t>karşılıyoruz</w:t>
      </w:r>
      <w:r w:rsidRPr="00A55DB1" w:rsidR="0030183B">
        <w:rPr>
          <w:sz w:val="18"/>
        </w:rPr>
        <w:t xml:space="preserve"> </w:t>
      </w:r>
      <w:r w:rsidRPr="00A55DB1">
        <w:rPr>
          <w:sz w:val="18"/>
        </w:rPr>
        <w:t>ve</w:t>
      </w:r>
      <w:r w:rsidRPr="00A55DB1" w:rsidR="0030183B">
        <w:rPr>
          <w:sz w:val="18"/>
        </w:rPr>
        <w:t xml:space="preserve"> </w:t>
      </w:r>
      <w:r w:rsidRPr="00A55DB1">
        <w:rPr>
          <w:sz w:val="18"/>
        </w:rPr>
        <w:t>burada</w:t>
      </w:r>
      <w:r w:rsidRPr="00A55DB1" w:rsidR="0030183B">
        <w:rPr>
          <w:sz w:val="18"/>
        </w:rPr>
        <w:t xml:space="preserve"> </w:t>
      </w:r>
      <w:r w:rsidRPr="00A55DB1">
        <w:rPr>
          <w:sz w:val="18"/>
        </w:rPr>
        <w:t>İç</w:t>
      </w:r>
      <w:r w:rsidRPr="00A55DB1" w:rsidR="0030183B">
        <w:rPr>
          <w:sz w:val="18"/>
        </w:rPr>
        <w:t xml:space="preserve"> </w:t>
      </w:r>
      <w:r w:rsidRPr="00A55DB1">
        <w:rPr>
          <w:sz w:val="18"/>
        </w:rPr>
        <w:t>Tüzük</w:t>
      </w:r>
      <w:r w:rsidRPr="00A55DB1" w:rsidR="0030183B">
        <w:rPr>
          <w:sz w:val="18"/>
        </w:rPr>
        <w:t xml:space="preserve"> </w:t>
      </w:r>
      <w:r w:rsidRPr="00A55DB1">
        <w:rPr>
          <w:sz w:val="18"/>
        </w:rPr>
        <w:t>noktasında</w:t>
      </w:r>
      <w:r w:rsidRPr="00A55DB1" w:rsidR="0030183B">
        <w:rPr>
          <w:sz w:val="18"/>
        </w:rPr>
        <w:t xml:space="preserve"> </w:t>
      </w:r>
      <w:r w:rsidRPr="00A55DB1">
        <w:rPr>
          <w:sz w:val="18"/>
        </w:rPr>
        <w:t>muhalefet</w:t>
      </w:r>
      <w:r w:rsidRPr="00A55DB1" w:rsidR="0030183B">
        <w:rPr>
          <w:sz w:val="18"/>
        </w:rPr>
        <w:t xml:space="preserve"> </w:t>
      </w:r>
      <w:r w:rsidRPr="00A55DB1">
        <w:rPr>
          <w:sz w:val="18"/>
        </w:rPr>
        <w:t>partilerinin</w:t>
      </w:r>
      <w:r w:rsidRPr="00A55DB1" w:rsidR="0030183B">
        <w:rPr>
          <w:sz w:val="18"/>
        </w:rPr>
        <w:t xml:space="preserve"> </w:t>
      </w:r>
      <w:r w:rsidRPr="00A55DB1">
        <w:rPr>
          <w:sz w:val="18"/>
        </w:rPr>
        <w:t>atması</w:t>
      </w:r>
      <w:r w:rsidRPr="00A55DB1" w:rsidR="0030183B">
        <w:rPr>
          <w:sz w:val="18"/>
        </w:rPr>
        <w:t xml:space="preserve"> </w:t>
      </w:r>
      <w:r w:rsidRPr="00A55DB1">
        <w:rPr>
          <w:sz w:val="18"/>
        </w:rPr>
        <w:t>gereken</w:t>
      </w:r>
      <w:r w:rsidRPr="00A55DB1" w:rsidR="0030183B">
        <w:rPr>
          <w:sz w:val="18"/>
        </w:rPr>
        <w:t xml:space="preserve"> </w:t>
      </w:r>
      <w:r w:rsidRPr="00A55DB1">
        <w:rPr>
          <w:sz w:val="18"/>
        </w:rPr>
        <w:t>adımlar</w:t>
      </w:r>
      <w:r w:rsidRPr="00A55DB1" w:rsidR="0030183B">
        <w:rPr>
          <w:sz w:val="18"/>
        </w:rPr>
        <w:t xml:space="preserve"> </w:t>
      </w:r>
      <w:r w:rsidRPr="00A55DB1">
        <w:rPr>
          <w:sz w:val="18"/>
        </w:rPr>
        <w:t>konusunda</w:t>
      </w:r>
      <w:r w:rsidRPr="00A55DB1" w:rsidR="0030183B">
        <w:rPr>
          <w:sz w:val="18"/>
        </w:rPr>
        <w:t xml:space="preserve"> </w:t>
      </w:r>
      <w:r w:rsidRPr="00A55DB1">
        <w:rPr>
          <w:sz w:val="18"/>
        </w:rPr>
        <w:t>da</w:t>
      </w:r>
      <w:r w:rsidRPr="00A55DB1" w:rsidR="0030183B">
        <w:rPr>
          <w:sz w:val="18"/>
        </w:rPr>
        <w:t xml:space="preserve"> </w:t>
      </w:r>
      <w:r w:rsidRPr="00A55DB1">
        <w:rPr>
          <w:sz w:val="18"/>
        </w:rPr>
        <w:t>inanın</w:t>
      </w:r>
      <w:r w:rsidRPr="00A55DB1" w:rsidR="0030183B">
        <w:rPr>
          <w:sz w:val="18"/>
        </w:rPr>
        <w:t xml:space="preserve"> </w:t>
      </w:r>
      <w:r w:rsidRPr="00A55DB1">
        <w:rPr>
          <w:sz w:val="18"/>
        </w:rPr>
        <w:t>biz</w:t>
      </w:r>
      <w:r w:rsidRPr="00A55DB1" w:rsidR="0030183B">
        <w:rPr>
          <w:sz w:val="18"/>
        </w:rPr>
        <w:t xml:space="preserve"> </w:t>
      </w:r>
      <w:r w:rsidRPr="00A55DB1">
        <w:rPr>
          <w:sz w:val="18"/>
        </w:rPr>
        <w:t>samimiyetle</w:t>
      </w:r>
      <w:r w:rsidRPr="00A55DB1" w:rsidR="0030183B">
        <w:rPr>
          <w:sz w:val="18"/>
        </w:rPr>
        <w:t xml:space="preserve"> </w:t>
      </w:r>
      <w:r w:rsidRPr="00A55DB1">
        <w:rPr>
          <w:sz w:val="18"/>
        </w:rPr>
        <w:t>bekliyoruz,</w:t>
      </w:r>
      <w:r w:rsidRPr="00A55DB1" w:rsidR="0030183B">
        <w:rPr>
          <w:sz w:val="18"/>
        </w:rPr>
        <w:t xml:space="preserve"> </w:t>
      </w:r>
      <w:r w:rsidRPr="00A55DB1">
        <w:rPr>
          <w:sz w:val="18"/>
        </w:rPr>
        <w:t>o</w:t>
      </w:r>
      <w:r w:rsidRPr="00A55DB1" w:rsidR="0030183B">
        <w:rPr>
          <w:sz w:val="18"/>
        </w:rPr>
        <w:t xml:space="preserve"> </w:t>
      </w:r>
      <w:r w:rsidRPr="00A55DB1">
        <w:rPr>
          <w:sz w:val="18"/>
        </w:rPr>
        <w:t>hakların</w:t>
      </w:r>
      <w:r w:rsidRPr="00A55DB1" w:rsidR="0030183B">
        <w:rPr>
          <w:sz w:val="18"/>
        </w:rPr>
        <w:t xml:space="preserve"> </w:t>
      </w:r>
      <w:r w:rsidRPr="00A55DB1">
        <w:rPr>
          <w:sz w:val="18"/>
        </w:rPr>
        <w:t>kullanılması</w:t>
      </w:r>
      <w:r w:rsidRPr="00A55DB1" w:rsidR="0030183B">
        <w:rPr>
          <w:sz w:val="18"/>
        </w:rPr>
        <w:t xml:space="preserve"> </w:t>
      </w:r>
      <w:r w:rsidRPr="00A55DB1">
        <w:rPr>
          <w:sz w:val="18"/>
        </w:rPr>
        <w:t>konusunda</w:t>
      </w:r>
      <w:r w:rsidRPr="00A55DB1" w:rsidR="0030183B">
        <w:rPr>
          <w:sz w:val="18"/>
        </w:rPr>
        <w:t xml:space="preserve"> </w:t>
      </w:r>
      <w:r w:rsidRPr="00A55DB1">
        <w:rPr>
          <w:sz w:val="18"/>
        </w:rPr>
        <w:t>en</w:t>
      </w:r>
      <w:r w:rsidRPr="00A55DB1" w:rsidR="0030183B">
        <w:rPr>
          <w:sz w:val="18"/>
        </w:rPr>
        <w:t xml:space="preserve"> </w:t>
      </w:r>
      <w:r w:rsidRPr="00A55DB1">
        <w:rPr>
          <w:sz w:val="18"/>
        </w:rPr>
        <w:t>küçük</w:t>
      </w:r>
      <w:r w:rsidRPr="00A55DB1" w:rsidR="0030183B">
        <w:rPr>
          <w:sz w:val="18"/>
        </w:rPr>
        <w:t xml:space="preserve"> </w:t>
      </w:r>
      <w:r w:rsidRPr="00A55DB1">
        <w:rPr>
          <w:sz w:val="18"/>
        </w:rPr>
        <w:t>bir</w:t>
      </w:r>
      <w:r w:rsidRPr="00A55DB1" w:rsidR="0030183B">
        <w:rPr>
          <w:sz w:val="18"/>
        </w:rPr>
        <w:t xml:space="preserve"> </w:t>
      </w:r>
      <w:r w:rsidRPr="00A55DB1">
        <w:rPr>
          <w:sz w:val="18"/>
        </w:rPr>
        <w:t>itirazda</w:t>
      </w:r>
      <w:r w:rsidRPr="00A55DB1" w:rsidR="0030183B">
        <w:rPr>
          <w:sz w:val="18"/>
        </w:rPr>
        <w:t xml:space="preserve"> </w:t>
      </w:r>
      <w:r w:rsidRPr="00A55DB1">
        <w:rPr>
          <w:sz w:val="18"/>
        </w:rPr>
        <w:t>bulunmuyoruz.</w:t>
      </w:r>
      <w:r w:rsidRPr="00A55DB1" w:rsidR="0030183B">
        <w:rPr>
          <w:sz w:val="18"/>
        </w:rPr>
        <w:t xml:space="preserve"> </w:t>
      </w:r>
      <w:r w:rsidRPr="00A55DB1">
        <w:rPr>
          <w:sz w:val="18"/>
        </w:rPr>
        <w:t>Dolayısıyla</w:t>
      </w:r>
      <w:r w:rsidRPr="00A55DB1" w:rsidR="0030183B">
        <w:rPr>
          <w:sz w:val="18"/>
        </w:rPr>
        <w:t xml:space="preserve"> </w:t>
      </w:r>
      <w:r w:rsidRPr="00A55DB1">
        <w:rPr>
          <w:sz w:val="18"/>
        </w:rPr>
        <w:t>burada</w:t>
      </w:r>
      <w:r w:rsidRPr="00A55DB1" w:rsidR="0030183B">
        <w:rPr>
          <w:sz w:val="18"/>
        </w:rPr>
        <w:t xml:space="preserve"> </w:t>
      </w:r>
      <w:r w:rsidRPr="00A55DB1">
        <w:rPr>
          <w:sz w:val="18"/>
        </w:rPr>
        <w:t>her</w:t>
      </w:r>
      <w:r w:rsidRPr="00A55DB1" w:rsidR="0030183B">
        <w:rPr>
          <w:sz w:val="18"/>
        </w:rPr>
        <w:t xml:space="preserve"> </w:t>
      </w:r>
      <w:r w:rsidRPr="00A55DB1">
        <w:rPr>
          <w:sz w:val="18"/>
        </w:rPr>
        <w:t>siyasi</w:t>
      </w:r>
      <w:r w:rsidRPr="00A55DB1" w:rsidR="0030183B">
        <w:rPr>
          <w:sz w:val="18"/>
        </w:rPr>
        <w:t xml:space="preserve"> </w:t>
      </w:r>
      <w:r w:rsidRPr="00A55DB1">
        <w:rPr>
          <w:sz w:val="18"/>
        </w:rPr>
        <w:t>partinin</w:t>
      </w:r>
      <w:r w:rsidRPr="00A55DB1" w:rsidR="0030183B">
        <w:rPr>
          <w:sz w:val="18"/>
        </w:rPr>
        <w:t xml:space="preserve"> </w:t>
      </w:r>
      <w:r w:rsidRPr="00A55DB1">
        <w:rPr>
          <w:sz w:val="18"/>
        </w:rPr>
        <w:t>karşı</w:t>
      </w:r>
      <w:r w:rsidRPr="00A55DB1" w:rsidR="0030183B">
        <w:rPr>
          <w:sz w:val="18"/>
        </w:rPr>
        <w:t xml:space="preserve"> </w:t>
      </w:r>
      <w:r w:rsidRPr="00A55DB1">
        <w:rPr>
          <w:sz w:val="18"/>
        </w:rPr>
        <w:t>tarafı</w:t>
      </w:r>
      <w:r w:rsidRPr="00A55DB1" w:rsidR="0030183B">
        <w:rPr>
          <w:sz w:val="18"/>
        </w:rPr>
        <w:t xml:space="preserve"> </w:t>
      </w:r>
      <w:r w:rsidRPr="00A55DB1">
        <w:rPr>
          <w:sz w:val="18"/>
        </w:rPr>
        <w:t>anlayarak</w:t>
      </w:r>
      <w:r w:rsidRPr="00A55DB1" w:rsidR="0030183B">
        <w:rPr>
          <w:sz w:val="18"/>
        </w:rPr>
        <w:t xml:space="preserve"> </w:t>
      </w:r>
      <w:r w:rsidRPr="00A55DB1">
        <w:rPr>
          <w:sz w:val="18"/>
        </w:rPr>
        <w:t>hareket</w:t>
      </w:r>
      <w:r w:rsidRPr="00A55DB1" w:rsidR="0030183B">
        <w:rPr>
          <w:sz w:val="18"/>
        </w:rPr>
        <w:t xml:space="preserve"> </w:t>
      </w:r>
      <w:r w:rsidRPr="00A55DB1">
        <w:rPr>
          <w:sz w:val="18"/>
        </w:rPr>
        <w:t>etmesi</w:t>
      </w:r>
      <w:r w:rsidRPr="00A55DB1" w:rsidR="0030183B">
        <w:rPr>
          <w:sz w:val="18"/>
        </w:rPr>
        <w:t xml:space="preserve"> </w:t>
      </w:r>
      <w:r w:rsidRPr="00A55DB1">
        <w:rPr>
          <w:sz w:val="18"/>
        </w:rPr>
        <w:t>yasama</w:t>
      </w:r>
      <w:r w:rsidRPr="00A55DB1" w:rsidR="0030183B">
        <w:rPr>
          <w:sz w:val="18"/>
        </w:rPr>
        <w:t xml:space="preserve"> </w:t>
      </w:r>
      <w:r w:rsidRPr="00A55DB1">
        <w:rPr>
          <w:sz w:val="18"/>
        </w:rPr>
        <w:t>faaliyetlerini</w:t>
      </w:r>
      <w:r w:rsidRPr="00A55DB1" w:rsidR="0030183B">
        <w:rPr>
          <w:sz w:val="18"/>
        </w:rPr>
        <w:t xml:space="preserve"> </w:t>
      </w:r>
      <w:r w:rsidRPr="00A55DB1">
        <w:rPr>
          <w:sz w:val="18"/>
        </w:rPr>
        <w:t>çok</w:t>
      </w:r>
      <w:r w:rsidRPr="00A55DB1" w:rsidR="0030183B">
        <w:rPr>
          <w:sz w:val="18"/>
        </w:rPr>
        <w:t xml:space="preserve"> </w:t>
      </w:r>
      <w:r w:rsidRPr="00A55DB1">
        <w:rPr>
          <w:sz w:val="18"/>
        </w:rPr>
        <w:t>daha</w:t>
      </w:r>
      <w:r w:rsidRPr="00A55DB1" w:rsidR="0030183B">
        <w:rPr>
          <w:sz w:val="18"/>
        </w:rPr>
        <w:t xml:space="preserve"> </w:t>
      </w:r>
      <w:r w:rsidRPr="00A55DB1">
        <w:rPr>
          <w:sz w:val="18"/>
        </w:rPr>
        <w:t>rahat</w:t>
      </w:r>
      <w:r w:rsidRPr="00A55DB1" w:rsidR="0030183B">
        <w:rPr>
          <w:sz w:val="18"/>
        </w:rPr>
        <w:t xml:space="preserve"> </w:t>
      </w:r>
      <w:r w:rsidRPr="00A55DB1">
        <w:rPr>
          <w:sz w:val="18"/>
        </w:rPr>
        <w:t>hâlde</w:t>
      </w:r>
      <w:r w:rsidRPr="00A55DB1" w:rsidR="0030183B">
        <w:rPr>
          <w:sz w:val="18"/>
        </w:rPr>
        <w:t xml:space="preserve"> </w:t>
      </w:r>
      <w:r w:rsidRPr="00A55DB1">
        <w:rPr>
          <w:sz w:val="18"/>
        </w:rPr>
        <w:t>yürütmemizi</w:t>
      </w:r>
      <w:r w:rsidRPr="00A55DB1" w:rsidR="0030183B">
        <w:rPr>
          <w:sz w:val="18"/>
        </w:rPr>
        <w:t xml:space="preserve"> </w:t>
      </w:r>
      <w:r w:rsidRPr="00A55DB1">
        <w:rPr>
          <w:sz w:val="18"/>
        </w:rPr>
        <w:t>sağlayacaktır.</w:t>
      </w:r>
      <w:r w:rsidRPr="00A55DB1" w:rsidR="0030183B">
        <w:rPr>
          <w:sz w:val="18"/>
        </w:rPr>
        <w:t xml:space="preserve"> </w:t>
      </w:r>
      <w:r w:rsidRPr="00A55DB1">
        <w:rPr>
          <w:sz w:val="18"/>
        </w:rPr>
        <w:t>Biz</w:t>
      </w:r>
      <w:r w:rsidRPr="00A55DB1" w:rsidR="0030183B">
        <w:rPr>
          <w:sz w:val="18"/>
        </w:rPr>
        <w:t xml:space="preserve"> </w:t>
      </w:r>
      <w:r w:rsidRPr="00A55DB1">
        <w:rPr>
          <w:sz w:val="18"/>
        </w:rPr>
        <w:t>hiçbir</w:t>
      </w:r>
      <w:r w:rsidRPr="00A55DB1" w:rsidR="0030183B">
        <w:rPr>
          <w:sz w:val="18"/>
        </w:rPr>
        <w:t xml:space="preserve"> </w:t>
      </w:r>
      <w:r w:rsidRPr="00A55DB1">
        <w:rPr>
          <w:sz w:val="18"/>
        </w:rPr>
        <w:t>şekilde</w:t>
      </w:r>
      <w:r w:rsidRPr="00A55DB1" w:rsidR="0030183B">
        <w:rPr>
          <w:sz w:val="18"/>
        </w:rPr>
        <w:t xml:space="preserve"> </w:t>
      </w:r>
      <w:r w:rsidRPr="00A55DB1">
        <w:rPr>
          <w:sz w:val="18"/>
        </w:rPr>
        <w:t>herhangi</w:t>
      </w:r>
      <w:r w:rsidRPr="00A55DB1" w:rsidR="0030183B">
        <w:rPr>
          <w:sz w:val="18"/>
        </w:rPr>
        <w:t xml:space="preserve"> </w:t>
      </w:r>
      <w:r w:rsidRPr="00A55DB1">
        <w:rPr>
          <w:sz w:val="18"/>
        </w:rPr>
        <w:t>bir</w:t>
      </w:r>
      <w:r w:rsidRPr="00A55DB1" w:rsidR="0030183B">
        <w:rPr>
          <w:sz w:val="18"/>
        </w:rPr>
        <w:t xml:space="preserve"> </w:t>
      </w:r>
      <w:r w:rsidRPr="00A55DB1">
        <w:rPr>
          <w:sz w:val="18"/>
        </w:rPr>
        <w:t>milletvekiline</w:t>
      </w:r>
      <w:r w:rsidRPr="00A55DB1" w:rsidR="0030183B">
        <w:rPr>
          <w:sz w:val="18"/>
        </w:rPr>
        <w:t xml:space="preserve"> </w:t>
      </w:r>
      <w:r w:rsidRPr="00A55DB1">
        <w:rPr>
          <w:sz w:val="18"/>
        </w:rPr>
        <w:t>yönelik</w:t>
      </w:r>
      <w:r w:rsidRPr="00A55DB1" w:rsidR="0030183B">
        <w:rPr>
          <w:sz w:val="18"/>
        </w:rPr>
        <w:t xml:space="preserve"> </w:t>
      </w:r>
      <w:r w:rsidRPr="00A55DB1">
        <w:rPr>
          <w:sz w:val="18"/>
        </w:rPr>
        <w:t>fiziki</w:t>
      </w:r>
      <w:r w:rsidRPr="00A55DB1" w:rsidR="0030183B">
        <w:rPr>
          <w:sz w:val="18"/>
        </w:rPr>
        <w:t xml:space="preserve"> </w:t>
      </w:r>
      <w:r w:rsidRPr="00A55DB1">
        <w:rPr>
          <w:sz w:val="18"/>
        </w:rPr>
        <w:t>bir</w:t>
      </w:r>
      <w:r w:rsidRPr="00A55DB1" w:rsidR="0030183B">
        <w:rPr>
          <w:sz w:val="18"/>
        </w:rPr>
        <w:t xml:space="preserve"> </w:t>
      </w:r>
      <w:r w:rsidRPr="00A55DB1">
        <w:rPr>
          <w:sz w:val="18"/>
        </w:rPr>
        <w:t>müdahaleyi</w:t>
      </w:r>
      <w:r w:rsidRPr="00A55DB1" w:rsidR="0030183B">
        <w:rPr>
          <w:sz w:val="18"/>
        </w:rPr>
        <w:t xml:space="preserve"> </w:t>
      </w:r>
      <w:r w:rsidRPr="00A55DB1">
        <w:rPr>
          <w:sz w:val="18"/>
        </w:rPr>
        <w:t>kabul</w:t>
      </w:r>
      <w:r w:rsidRPr="00A55DB1" w:rsidR="0030183B">
        <w:rPr>
          <w:sz w:val="18"/>
        </w:rPr>
        <w:t xml:space="preserve"> </w:t>
      </w:r>
      <w:r w:rsidRPr="00A55DB1">
        <w:rPr>
          <w:sz w:val="18"/>
        </w:rPr>
        <w:t>etmeyiz;</w:t>
      </w:r>
      <w:r w:rsidRPr="00A55DB1" w:rsidR="0030183B">
        <w:rPr>
          <w:sz w:val="18"/>
        </w:rPr>
        <w:t xml:space="preserve"> </w:t>
      </w:r>
      <w:r w:rsidRPr="00A55DB1">
        <w:rPr>
          <w:sz w:val="18"/>
        </w:rPr>
        <w:t>sözle</w:t>
      </w:r>
      <w:r w:rsidRPr="00A55DB1" w:rsidR="0030183B">
        <w:rPr>
          <w:sz w:val="18"/>
        </w:rPr>
        <w:t xml:space="preserve"> </w:t>
      </w:r>
      <w:r w:rsidRPr="00A55DB1">
        <w:rPr>
          <w:sz w:val="18"/>
        </w:rPr>
        <w:t>tartışırız,</w:t>
      </w:r>
      <w:r w:rsidRPr="00A55DB1" w:rsidR="0030183B">
        <w:rPr>
          <w:sz w:val="18"/>
        </w:rPr>
        <w:t xml:space="preserve"> </w:t>
      </w:r>
      <w:r w:rsidRPr="00A55DB1">
        <w:rPr>
          <w:sz w:val="18"/>
        </w:rPr>
        <w:t>konuşuruz,</w:t>
      </w:r>
      <w:r w:rsidRPr="00A55DB1" w:rsidR="0030183B">
        <w:rPr>
          <w:sz w:val="18"/>
        </w:rPr>
        <w:t xml:space="preserve"> </w:t>
      </w:r>
      <w:r w:rsidRPr="00A55DB1">
        <w:rPr>
          <w:sz w:val="18"/>
        </w:rPr>
        <w:t>kanaatlerimizi</w:t>
      </w:r>
      <w:r w:rsidRPr="00A55DB1" w:rsidR="0030183B">
        <w:rPr>
          <w:sz w:val="18"/>
        </w:rPr>
        <w:t xml:space="preserve"> </w:t>
      </w:r>
      <w:r w:rsidRPr="00A55DB1">
        <w:rPr>
          <w:sz w:val="18"/>
        </w:rPr>
        <w:t>ortaya</w:t>
      </w:r>
      <w:r w:rsidRPr="00A55DB1" w:rsidR="0030183B">
        <w:rPr>
          <w:sz w:val="18"/>
        </w:rPr>
        <w:t xml:space="preserve"> </w:t>
      </w:r>
      <w:r w:rsidRPr="00A55DB1">
        <w:rPr>
          <w:sz w:val="18"/>
        </w:rPr>
        <w:t>koyarız</w:t>
      </w:r>
      <w:r w:rsidRPr="00A55DB1" w:rsidR="00EB1F02">
        <w:rPr>
          <w:sz w:val="18"/>
        </w:rPr>
        <w:t>;</w:t>
      </w:r>
      <w:r w:rsidRPr="00A55DB1" w:rsidR="0030183B">
        <w:rPr>
          <w:sz w:val="18"/>
        </w:rPr>
        <w:t xml:space="preserve"> </w:t>
      </w:r>
      <w:r w:rsidRPr="00A55DB1">
        <w:rPr>
          <w:sz w:val="18"/>
        </w:rPr>
        <w:t>politikalarımızı</w:t>
      </w:r>
      <w:r w:rsidRPr="00A55DB1" w:rsidR="0030183B">
        <w:rPr>
          <w:sz w:val="18"/>
        </w:rPr>
        <w:t xml:space="preserve"> </w:t>
      </w:r>
      <w:r w:rsidRPr="00A55DB1">
        <w:rPr>
          <w:sz w:val="18"/>
        </w:rPr>
        <w:t>ortaya</w:t>
      </w:r>
      <w:r w:rsidRPr="00A55DB1" w:rsidR="0030183B">
        <w:rPr>
          <w:sz w:val="18"/>
        </w:rPr>
        <w:t xml:space="preserve"> </w:t>
      </w:r>
      <w:r w:rsidRPr="00A55DB1">
        <w:rPr>
          <w:sz w:val="18"/>
        </w:rPr>
        <w:t>koyarız;</w:t>
      </w:r>
      <w:r w:rsidRPr="00A55DB1" w:rsidR="0030183B">
        <w:rPr>
          <w:sz w:val="18"/>
        </w:rPr>
        <w:t xml:space="preserve"> </w:t>
      </w:r>
      <w:r w:rsidRPr="00A55DB1">
        <w:rPr>
          <w:sz w:val="18"/>
        </w:rPr>
        <w:t>nihai</w:t>
      </w:r>
      <w:r w:rsidRPr="00A55DB1" w:rsidR="0030183B">
        <w:rPr>
          <w:sz w:val="18"/>
        </w:rPr>
        <w:t xml:space="preserve"> </w:t>
      </w:r>
      <w:r w:rsidRPr="00A55DB1">
        <w:rPr>
          <w:sz w:val="18"/>
        </w:rPr>
        <w:t>değerlendirmeyi</w:t>
      </w:r>
      <w:r w:rsidRPr="00A55DB1" w:rsidR="0030183B">
        <w:rPr>
          <w:sz w:val="18"/>
        </w:rPr>
        <w:t xml:space="preserve"> </w:t>
      </w:r>
      <w:r w:rsidRPr="00A55DB1">
        <w:rPr>
          <w:sz w:val="18"/>
        </w:rPr>
        <w:t>halkımız</w:t>
      </w:r>
      <w:r w:rsidRPr="00A55DB1" w:rsidR="0030183B">
        <w:rPr>
          <w:sz w:val="18"/>
        </w:rPr>
        <w:t xml:space="preserve"> </w:t>
      </w:r>
      <w:r w:rsidRPr="00A55DB1">
        <w:rPr>
          <w:sz w:val="18"/>
        </w:rPr>
        <w:t>yapar.</w:t>
      </w:r>
      <w:r w:rsidRPr="00A55DB1" w:rsidR="0030183B">
        <w:rPr>
          <w:sz w:val="18"/>
        </w:rPr>
        <w:t xml:space="preserve"> </w:t>
      </w:r>
      <w:r w:rsidRPr="00A55DB1">
        <w:rPr>
          <w:sz w:val="18"/>
        </w:rPr>
        <w:t>O</w:t>
      </w:r>
      <w:r w:rsidRPr="00A55DB1" w:rsidR="0030183B">
        <w:rPr>
          <w:sz w:val="18"/>
        </w:rPr>
        <w:t xml:space="preserve"> </w:t>
      </w:r>
      <w:r w:rsidRPr="00A55DB1">
        <w:rPr>
          <w:sz w:val="18"/>
        </w:rPr>
        <w:t>değerlendirmeler</w:t>
      </w:r>
      <w:r w:rsidRPr="00A55DB1" w:rsidR="0030183B">
        <w:rPr>
          <w:sz w:val="18"/>
        </w:rPr>
        <w:t xml:space="preserve"> </w:t>
      </w:r>
      <w:r w:rsidRPr="00A55DB1">
        <w:rPr>
          <w:sz w:val="18"/>
        </w:rPr>
        <w:t>neticesinde</w:t>
      </w:r>
      <w:r w:rsidRPr="00A55DB1" w:rsidR="0030183B">
        <w:rPr>
          <w:sz w:val="18"/>
        </w:rPr>
        <w:t xml:space="preserve"> </w:t>
      </w:r>
      <w:r w:rsidRPr="00A55DB1">
        <w:rPr>
          <w:sz w:val="18"/>
        </w:rPr>
        <w:t>de</w:t>
      </w:r>
      <w:r w:rsidRPr="00A55DB1" w:rsidR="0030183B">
        <w:rPr>
          <w:sz w:val="18"/>
        </w:rPr>
        <w:t xml:space="preserve"> </w:t>
      </w:r>
      <w:r w:rsidRPr="00A55DB1">
        <w:rPr>
          <w:sz w:val="18"/>
        </w:rPr>
        <w:t>kim</w:t>
      </w:r>
      <w:r w:rsidRPr="00A55DB1" w:rsidR="0030183B">
        <w:rPr>
          <w:sz w:val="18"/>
        </w:rPr>
        <w:t xml:space="preserve"> </w:t>
      </w:r>
      <w:r w:rsidRPr="00A55DB1">
        <w:rPr>
          <w:sz w:val="18"/>
        </w:rPr>
        <w:t>ne</w:t>
      </w:r>
      <w:r w:rsidRPr="00A55DB1" w:rsidR="0030183B">
        <w:rPr>
          <w:sz w:val="18"/>
        </w:rPr>
        <w:t xml:space="preserve"> </w:t>
      </w:r>
      <w:r w:rsidRPr="00A55DB1">
        <w:rPr>
          <w:sz w:val="18"/>
        </w:rPr>
        <w:t>hak</w:t>
      </w:r>
      <w:r w:rsidRPr="00A55DB1" w:rsidR="0030183B">
        <w:rPr>
          <w:sz w:val="18"/>
        </w:rPr>
        <w:t xml:space="preserve"> </w:t>
      </w:r>
      <w:r w:rsidRPr="00A55DB1">
        <w:rPr>
          <w:sz w:val="18"/>
        </w:rPr>
        <w:t>ediyorsa</w:t>
      </w:r>
      <w:r w:rsidRPr="00A55DB1" w:rsidR="0030183B">
        <w:rPr>
          <w:sz w:val="18"/>
        </w:rPr>
        <w:t xml:space="preserve"> </w:t>
      </w:r>
      <w:r w:rsidRPr="00A55DB1">
        <w:rPr>
          <w:sz w:val="18"/>
        </w:rPr>
        <w:t>sandıktan</w:t>
      </w:r>
      <w:r w:rsidRPr="00A55DB1" w:rsidR="0030183B">
        <w:rPr>
          <w:sz w:val="18"/>
        </w:rPr>
        <w:t xml:space="preserve"> </w:t>
      </w:r>
      <w:r w:rsidRPr="00A55DB1">
        <w:rPr>
          <w:sz w:val="18"/>
        </w:rPr>
        <w:t>o</w:t>
      </w:r>
      <w:r w:rsidRPr="00A55DB1" w:rsidR="0030183B">
        <w:rPr>
          <w:sz w:val="18"/>
        </w:rPr>
        <w:t xml:space="preserve"> </w:t>
      </w:r>
      <w:r w:rsidRPr="00A55DB1">
        <w:rPr>
          <w:sz w:val="18"/>
        </w:rPr>
        <w:t>reyle</w:t>
      </w:r>
      <w:r w:rsidRPr="00A55DB1" w:rsidR="0030183B">
        <w:rPr>
          <w:sz w:val="18"/>
        </w:rPr>
        <w:t xml:space="preserve"> </w:t>
      </w:r>
      <w:r w:rsidRPr="00A55DB1">
        <w:rPr>
          <w:sz w:val="18"/>
        </w:rPr>
        <w:t>beraber</w:t>
      </w:r>
      <w:r w:rsidRPr="00A55DB1" w:rsidR="0030183B">
        <w:rPr>
          <w:sz w:val="18"/>
        </w:rPr>
        <w:t xml:space="preserve"> </w:t>
      </w:r>
      <w:r w:rsidRPr="00A55DB1">
        <w:rPr>
          <w:sz w:val="18"/>
        </w:rPr>
        <w:t>çıkar.</w:t>
      </w:r>
      <w:r w:rsidRPr="00A55DB1" w:rsidR="0030183B">
        <w:rPr>
          <w:sz w:val="18"/>
        </w:rPr>
        <w:t xml:space="preserve"> </w:t>
      </w:r>
      <w:r w:rsidRPr="00A55DB1">
        <w:rPr>
          <w:sz w:val="18"/>
        </w:rPr>
        <w:t>Temel</w:t>
      </w:r>
      <w:r w:rsidRPr="00A55DB1" w:rsidR="0030183B">
        <w:rPr>
          <w:sz w:val="18"/>
        </w:rPr>
        <w:t xml:space="preserve"> </w:t>
      </w:r>
      <w:r w:rsidRPr="00A55DB1">
        <w:rPr>
          <w:sz w:val="18"/>
        </w:rPr>
        <w:t>meselelere,</w:t>
      </w:r>
      <w:r w:rsidRPr="00A55DB1" w:rsidR="0030183B">
        <w:rPr>
          <w:sz w:val="18"/>
        </w:rPr>
        <w:t xml:space="preserve"> </w:t>
      </w:r>
      <w:r w:rsidRPr="00A55DB1">
        <w:rPr>
          <w:sz w:val="18"/>
        </w:rPr>
        <w:t>Parlamento</w:t>
      </w:r>
      <w:r w:rsidRPr="00A55DB1" w:rsidR="0030183B">
        <w:rPr>
          <w:sz w:val="18"/>
        </w:rPr>
        <w:t xml:space="preserve"> </w:t>
      </w:r>
      <w:r w:rsidRPr="00A55DB1">
        <w:rPr>
          <w:sz w:val="18"/>
        </w:rPr>
        <w:t>çalışmalarına</w:t>
      </w:r>
      <w:r w:rsidRPr="00A55DB1" w:rsidR="0030183B">
        <w:rPr>
          <w:sz w:val="18"/>
        </w:rPr>
        <w:t xml:space="preserve"> </w:t>
      </w:r>
      <w:r w:rsidRPr="00A55DB1">
        <w:rPr>
          <w:sz w:val="18"/>
        </w:rPr>
        <w:t>ya</w:t>
      </w:r>
      <w:r w:rsidRPr="00A55DB1" w:rsidR="0030183B">
        <w:rPr>
          <w:sz w:val="18"/>
        </w:rPr>
        <w:t xml:space="preserve"> </w:t>
      </w:r>
      <w:r w:rsidRPr="00A55DB1">
        <w:rPr>
          <w:sz w:val="18"/>
        </w:rPr>
        <w:t>da</w:t>
      </w:r>
      <w:r w:rsidRPr="00A55DB1" w:rsidR="0030183B">
        <w:rPr>
          <w:sz w:val="18"/>
        </w:rPr>
        <w:t xml:space="preserve"> </w:t>
      </w:r>
      <w:r w:rsidRPr="00A55DB1">
        <w:rPr>
          <w:sz w:val="18"/>
        </w:rPr>
        <w:t>politikaya</w:t>
      </w:r>
      <w:r w:rsidRPr="00A55DB1" w:rsidR="0030183B">
        <w:rPr>
          <w:sz w:val="18"/>
        </w:rPr>
        <w:t xml:space="preserve"> </w:t>
      </w:r>
      <w:r w:rsidRPr="00A55DB1">
        <w:rPr>
          <w:sz w:val="18"/>
        </w:rPr>
        <w:t>yaklaşımımız</w:t>
      </w:r>
      <w:r w:rsidRPr="00A55DB1" w:rsidR="0030183B">
        <w:rPr>
          <w:sz w:val="18"/>
        </w:rPr>
        <w:t xml:space="preserve"> </w:t>
      </w:r>
      <w:r w:rsidRPr="00A55DB1">
        <w:rPr>
          <w:sz w:val="18"/>
        </w:rPr>
        <w:t>aslında</w:t>
      </w:r>
      <w:r w:rsidRPr="00A55DB1" w:rsidR="0030183B">
        <w:rPr>
          <w:sz w:val="18"/>
        </w:rPr>
        <w:t xml:space="preserve"> </w:t>
      </w:r>
      <w:r w:rsidRPr="00A55DB1">
        <w:rPr>
          <w:sz w:val="18"/>
        </w:rPr>
        <w:t>bundan</w:t>
      </w:r>
      <w:r w:rsidRPr="00A55DB1" w:rsidR="0030183B">
        <w:rPr>
          <w:sz w:val="18"/>
        </w:rPr>
        <w:t xml:space="preserve"> </w:t>
      </w:r>
      <w:r w:rsidRPr="00A55DB1">
        <w:rPr>
          <w:sz w:val="18"/>
        </w:rPr>
        <w:t>ibarettir.</w:t>
      </w:r>
      <w:r w:rsidRPr="00A55DB1" w:rsidR="0030183B">
        <w:rPr>
          <w:sz w:val="18"/>
        </w:rPr>
        <w:t xml:space="preserve"> </w:t>
      </w:r>
      <w:r w:rsidRPr="00A55DB1">
        <w:rPr>
          <w:sz w:val="18"/>
        </w:rPr>
        <w:t>Bir</w:t>
      </w:r>
      <w:r w:rsidRPr="00A55DB1" w:rsidR="0030183B">
        <w:rPr>
          <w:sz w:val="18"/>
        </w:rPr>
        <w:t xml:space="preserve"> </w:t>
      </w:r>
      <w:r w:rsidRPr="00A55DB1">
        <w:rPr>
          <w:sz w:val="18"/>
        </w:rPr>
        <w:t>şeyi</w:t>
      </w:r>
      <w:r w:rsidRPr="00A55DB1" w:rsidR="0030183B">
        <w:rPr>
          <w:sz w:val="18"/>
        </w:rPr>
        <w:t xml:space="preserve"> </w:t>
      </w:r>
      <w:r w:rsidRPr="00A55DB1">
        <w:rPr>
          <w:sz w:val="18"/>
        </w:rPr>
        <w:t>yüz</w:t>
      </w:r>
      <w:r w:rsidRPr="00A55DB1" w:rsidR="0030183B">
        <w:rPr>
          <w:sz w:val="18"/>
        </w:rPr>
        <w:t xml:space="preserve"> </w:t>
      </w:r>
      <w:r w:rsidRPr="00A55DB1">
        <w:rPr>
          <w:sz w:val="18"/>
        </w:rPr>
        <w:t>kere</w:t>
      </w:r>
      <w:r w:rsidRPr="00A55DB1" w:rsidR="0030183B">
        <w:rPr>
          <w:sz w:val="18"/>
        </w:rPr>
        <w:t xml:space="preserve"> </w:t>
      </w:r>
      <w:r w:rsidRPr="00A55DB1">
        <w:rPr>
          <w:sz w:val="18"/>
        </w:rPr>
        <w:t>tekrarlamak</w:t>
      </w:r>
      <w:r w:rsidRPr="00A55DB1" w:rsidR="0030183B">
        <w:rPr>
          <w:sz w:val="18"/>
        </w:rPr>
        <w:t xml:space="preserve"> </w:t>
      </w:r>
      <w:r w:rsidRPr="00A55DB1">
        <w:rPr>
          <w:sz w:val="18"/>
        </w:rPr>
        <w:t>ile</w:t>
      </w:r>
      <w:r w:rsidRPr="00A55DB1" w:rsidR="0030183B">
        <w:rPr>
          <w:sz w:val="18"/>
        </w:rPr>
        <w:t xml:space="preserve"> </w:t>
      </w:r>
      <w:r w:rsidRPr="00A55DB1">
        <w:rPr>
          <w:sz w:val="18"/>
        </w:rPr>
        <w:t>bir</w:t>
      </w:r>
      <w:r w:rsidRPr="00A55DB1" w:rsidR="0030183B">
        <w:rPr>
          <w:sz w:val="18"/>
        </w:rPr>
        <w:t xml:space="preserve"> </w:t>
      </w:r>
      <w:r w:rsidRPr="00A55DB1">
        <w:rPr>
          <w:sz w:val="18"/>
        </w:rPr>
        <w:t>mesele</w:t>
      </w:r>
      <w:r w:rsidRPr="00A55DB1" w:rsidR="0030183B">
        <w:rPr>
          <w:sz w:val="18"/>
        </w:rPr>
        <w:t xml:space="preserve"> </w:t>
      </w:r>
      <w:r w:rsidRPr="00A55DB1">
        <w:rPr>
          <w:sz w:val="18"/>
        </w:rPr>
        <w:t>karşısında</w:t>
      </w:r>
      <w:r w:rsidRPr="00A55DB1" w:rsidR="0030183B">
        <w:rPr>
          <w:sz w:val="18"/>
        </w:rPr>
        <w:t xml:space="preserve"> </w:t>
      </w:r>
      <w:r w:rsidRPr="00A55DB1">
        <w:rPr>
          <w:sz w:val="18"/>
        </w:rPr>
        <w:t>bir</w:t>
      </w:r>
      <w:r w:rsidRPr="00A55DB1" w:rsidR="0030183B">
        <w:rPr>
          <w:sz w:val="18"/>
        </w:rPr>
        <w:t xml:space="preserve"> </w:t>
      </w:r>
      <w:r w:rsidRPr="00A55DB1">
        <w:rPr>
          <w:sz w:val="18"/>
        </w:rPr>
        <w:t>pozisyon</w:t>
      </w:r>
      <w:r w:rsidRPr="00A55DB1" w:rsidR="0030183B">
        <w:rPr>
          <w:sz w:val="18"/>
        </w:rPr>
        <w:t xml:space="preserve"> </w:t>
      </w:r>
      <w:r w:rsidRPr="00A55DB1">
        <w:rPr>
          <w:sz w:val="18"/>
        </w:rPr>
        <w:t>alma</w:t>
      </w:r>
      <w:r w:rsidRPr="00A55DB1" w:rsidR="0030183B">
        <w:rPr>
          <w:sz w:val="18"/>
        </w:rPr>
        <w:t xml:space="preserve"> </w:t>
      </w:r>
      <w:r w:rsidRPr="00A55DB1">
        <w:rPr>
          <w:sz w:val="18"/>
        </w:rPr>
        <w:t>arasında</w:t>
      </w:r>
      <w:r w:rsidRPr="00A55DB1" w:rsidR="0030183B">
        <w:rPr>
          <w:sz w:val="18"/>
        </w:rPr>
        <w:t xml:space="preserve"> </w:t>
      </w:r>
      <w:r w:rsidRPr="00A55DB1">
        <w:rPr>
          <w:sz w:val="18"/>
        </w:rPr>
        <w:t>pek</w:t>
      </w:r>
      <w:r w:rsidRPr="00A55DB1" w:rsidR="0030183B">
        <w:rPr>
          <w:sz w:val="18"/>
        </w:rPr>
        <w:t xml:space="preserve"> </w:t>
      </w:r>
      <w:r w:rsidRPr="00A55DB1">
        <w:rPr>
          <w:sz w:val="18"/>
        </w:rPr>
        <w:t>bir</w:t>
      </w:r>
      <w:r w:rsidRPr="00A55DB1" w:rsidR="0030183B">
        <w:rPr>
          <w:sz w:val="18"/>
        </w:rPr>
        <w:t xml:space="preserve"> </w:t>
      </w:r>
      <w:r w:rsidRPr="00A55DB1">
        <w:rPr>
          <w:sz w:val="18"/>
        </w:rPr>
        <w:t>fark</w:t>
      </w:r>
      <w:r w:rsidRPr="00A55DB1" w:rsidR="0030183B">
        <w:rPr>
          <w:sz w:val="18"/>
        </w:rPr>
        <w:t xml:space="preserve"> </w:t>
      </w:r>
      <w:r w:rsidRPr="00A55DB1">
        <w:rPr>
          <w:sz w:val="18"/>
        </w:rPr>
        <w:t>yok;</w:t>
      </w:r>
      <w:r w:rsidRPr="00A55DB1" w:rsidR="0030183B">
        <w:rPr>
          <w:sz w:val="18"/>
        </w:rPr>
        <w:t xml:space="preserve"> </w:t>
      </w:r>
      <w:r w:rsidRPr="00A55DB1">
        <w:rPr>
          <w:sz w:val="18"/>
        </w:rPr>
        <w:t>pozisyonunuzu</w:t>
      </w:r>
      <w:r w:rsidRPr="00A55DB1" w:rsidR="0030183B">
        <w:rPr>
          <w:sz w:val="18"/>
        </w:rPr>
        <w:t xml:space="preserve"> </w:t>
      </w:r>
      <w:r w:rsidRPr="00A55DB1">
        <w:rPr>
          <w:sz w:val="18"/>
        </w:rPr>
        <w:t>aldıktan</w:t>
      </w:r>
      <w:r w:rsidRPr="00A55DB1" w:rsidR="0030183B">
        <w:rPr>
          <w:sz w:val="18"/>
        </w:rPr>
        <w:t xml:space="preserve"> </w:t>
      </w:r>
      <w:r w:rsidRPr="00A55DB1">
        <w:rPr>
          <w:sz w:val="18"/>
        </w:rPr>
        <w:t>sonra</w:t>
      </w:r>
      <w:r w:rsidRPr="00A55DB1" w:rsidR="0030183B">
        <w:rPr>
          <w:sz w:val="18"/>
        </w:rPr>
        <w:t xml:space="preserve"> </w:t>
      </w:r>
      <w:r w:rsidRPr="00A55DB1">
        <w:rPr>
          <w:sz w:val="18"/>
        </w:rPr>
        <w:t>aynı</w:t>
      </w:r>
      <w:r w:rsidRPr="00A55DB1" w:rsidR="0030183B">
        <w:rPr>
          <w:sz w:val="18"/>
        </w:rPr>
        <w:t xml:space="preserve"> </w:t>
      </w:r>
      <w:r w:rsidRPr="00A55DB1">
        <w:rPr>
          <w:sz w:val="18"/>
        </w:rPr>
        <w:t>şeyi</w:t>
      </w:r>
      <w:r w:rsidRPr="00A55DB1" w:rsidR="0030183B">
        <w:rPr>
          <w:sz w:val="18"/>
        </w:rPr>
        <w:t xml:space="preserve"> </w:t>
      </w:r>
      <w:r w:rsidRPr="00A55DB1">
        <w:rPr>
          <w:sz w:val="18"/>
        </w:rPr>
        <w:t>yüz</w:t>
      </w:r>
      <w:r w:rsidRPr="00A55DB1" w:rsidR="0030183B">
        <w:rPr>
          <w:sz w:val="18"/>
        </w:rPr>
        <w:t xml:space="preserve"> </w:t>
      </w:r>
      <w:r w:rsidRPr="00A55DB1">
        <w:rPr>
          <w:sz w:val="18"/>
        </w:rPr>
        <w:t>kere</w:t>
      </w:r>
      <w:r w:rsidRPr="00A55DB1" w:rsidR="0030183B">
        <w:rPr>
          <w:sz w:val="18"/>
        </w:rPr>
        <w:t xml:space="preserve"> </w:t>
      </w:r>
      <w:r w:rsidRPr="00A55DB1">
        <w:rPr>
          <w:sz w:val="18"/>
        </w:rPr>
        <w:t>tekrarlamanın</w:t>
      </w:r>
      <w:r w:rsidRPr="00A55DB1" w:rsidR="0030183B">
        <w:rPr>
          <w:sz w:val="18"/>
        </w:rPr>
        <w:t xml:space="preserve"> </w:t>
      </w:r>
      <w:r w:rsidRPr="00A55DB1">
        <w:rPr>
          <w:sz w:val="18"/>
        </w:rPr>
        <w:t>bir</w:t>
      </w:r>
      <w:r w:rsidRPr="00A55DB1" w:rsidR="0030183B">
        <w:rPr>
          <w:sz w:val="18"/>
        </w:rPr>
        <w:t xml:space="preserve"> </w:t>
      </w:r>
      <w:r w:rsidRPr="00A55DB1">
        <w:rPr>
          <w:sz w:val="18"/>
        </w:rPr>
        <w:t>katkısı</w:t>
      </w:r>
      <w:r w:rsidRPr="00A55DB1" w:rsidR="0030183B">
        <w:rPr>
          <w:sz w:val="18"/>
        </w:rPr>
        <w:t xml:space="preserve"> </w:t>
      </w:r>
      <w:r w:rsidRPr="00A55DB1">
        <w:rPr>
          <w:sz w:val="18"/>
        </w:rPr>
        <w:t>yok,</w:t>
      </w:r>
      <w:r w:rsidRPr="00A55DB1" w:rsidR="0030183B">
        <w:rPr>
          <w:sz w:val="18"/>
        </w:rPr>
        <w:t xml:space="preserve"> </w:t>
      </w:r>
      <w:r w:rsidRPr="00A55DB1">
        <w:rPr>
          <w:sz w:val="18"/>
        </w:rPr>
        <w:t>bir</w:t>
      </w:r>
      <w:r w:rsidRPr="00A55DB1" w:rsidR="0030183B">
        <w:rPr>
          <w:sz w:val="18"/>
        </w:rPr>
        <w:t xml:space="preserve"> </w:t>
      </w:r>
      <w:r w:rsidRPr="00A55DB1">
        <w:rPr>
          <w:sz w:val="18"/>
        </w:rPr>
        <w:t>manası</w:t>
      </w:r>
      <w:r w:rsidRPr="00A55DB1" w:rsidR="0030183B">
        <w:rPr>
          <w:sz w:val="18"/>
        </w:rPr>
        <w:t xml:space="preserve"> </w:t>
      </w:r>
      <w:r w:rsidRPr="00A55DB1">
        <w:rPr>
          <w:sz w:val="18"/>
        </w:rPr>
        <w:t>yok;</w:t>
      </w:r>
      <w:r w:rsidRPr="00A55DB1" w:rsidR="0030183B">
        <w:rPr>
          <w:sz w:val="18"/>
        </w:rPr>
        <w:t xml:space="preserve"> </w:t>
      </w:r>
      <w:r w:rsidRPr="00A55DB1">
        <w:rPr>
          <w:sz w:val="18"/>
        </w:rPr>
        <w:t>sizin</w:t>
      </w:r>
      <w:r w:rsidRPr="00A55DB1" w:rsidR="0030183B">
        <w:rPr>
          <w:sz w:val="18"/>
        </w:rPr>
        <w:t xml:space="preserve"> </w:t>
      </w:r>
      <w:r w:rsidRPr="00A55DB1">
        <w:rPr>
          <w:sz w:val="18"/>
        </w:rPr>
        <w:t>orada</w:t>
      </w:r>
      <w:r w:rsidRPr="00A55DB1" w:rsidR="0030183B">
        <w:rPr>
          <w:sz w:val="18"/>
        </w:rPr>
        <w:t xml:space="preserve"> </w:t>
      </w:r>
      <w:r w:rsidRPr="00A55DB1">
        <w:rPr>
          <w:sz w:val="18"/>
        </w:rPr>
        <w:t>aldığınız</w:t>
      </w:r>
      <w:r w:rsidRPr="00A55DB1" w:rsidR="0030183B">
        <w:rPr>
          <w:sz w:val="18"/>
        </w:rPr>
        <w:t xml:space="preserve"> </w:t>
      </w:r>
      <w:r w:rsidRPr="00A55DB1">
        <w:rPr>
          <w:sz w:val="18"/>
        </w:rPr>
        <w:t>pozisyon</w:t>
      </w:r>
      <w:r w:rsidRPr="00A55DB1" w:rsidR="0030183B">
        <w:rPr>
          <w:sz w:val="18"/>
        </w:rPr>
        <w:t xml:space="preserve"> </w:t>
      </w:r>
      <w:r w:rsidRPr="00A55DB1">
        <w:rPr>
          <w:sz w:val="18"/>
        </w:rPr>
        <w:t>toplum</w:t>
      </w:r>
      <w:r w:rsidRPr="00A55DB1" w:rsidR="0030183B">
        <w:rPr>
          <w:sz w:val="18"/>
        </w:rPr>
        <w:t xml:space="preserve"> </w:t>
      </w:r>
      <w:r w:rsidRPr="00A55DB1">
        <w:rPr>
          <w:sz w:val="18"/>
        </w:rPr>
        <w:t>tarafından</w:t>
      </w:r>
      <w:r w:rsidRPr="00A55DB1" w:rsidR="0030183B">
        <w:rPr>
          <w:sz w:val="18"/>
        </w:rPr>
        <w:t xml:space="preserve"> </w:t>
      </w:r>
      <w:r w:rsidRPr="00A55DB1">
        <w:rPr>
          <w:sz w:val="18"/>
        </w:rPr>
        <w:t>takdir</w:t>
      </w:r>
      <w:r w:rsidRPr="00A55DB1" w:rsidR="0030183B">
        <w:rPr>
          <w:sz w:val="18"/>
        </w:rPr>
        <w:t xml:space="preserve"> </w:t>
      </w:r>
      <w:r w:rsidRPr="00A55DB1">
        <w:rPr>
          <w:sz w:val="18"/>
        </w:rPr>
        <w:t>ediliyor.</w:t>
      </w:r>
      <w:r w:rsidRPr="00A55DB1" w:rsidR="0030183B">
        <w:rPr>
          <w:sz w:val="18"/>
        </w:rPr>
        <w:t xml:space="preserve"> </w:t>
      </w:r>
      <w:r w:rsidRPr="00A55DB1">
        <w:rPr>
          <w:sz w:val="18"/>
        </w:rPr>
        <w:t>Dolayısıyla</w:t>
      </w:r>
      <w:r w:rsidRPr="00A55DB1" w:rsidR="0030183B">
        <w:rPr>
          <w:sz w:val="18"/>
        </w:rPr>
        <w:t xml:space="preserve"> </w:t>
      </w:r>
      <w:r w:rsidRPr="00A55DB1">
        <w:rPr>
          <w:sz w:val="18"/>
        </w:rPr>
        <w:t>dün</w:t>
      </w:r>
      <w:r w:rsidRPr="00A55DB1" w:rsidR="0030183B">
        <w:rPr>
          <w:sz w:val="18"/>
        </w:rPr>
        <w:t xml:space="preserve"> </w:t>
      </w:r>
      <w:r w:rsidRPr="00A55DB1">
        <w:rPr>
          <w:sz w:val="18"/>
        </w:rPr>
        <w:t>burada,</w:t>
      </w:r>
      <w:r w:rsidRPr="00A55DB1" w:rsidR="0030183B">
        <w:rPr>
          <w:sz w:val="18"/>
        </w:rPr>
        <w:t xml:space="preserve"> </w:t>
      </w:r>
      <w:r w:rsidRPr="00A55DB1">
        <w:rPr>
          <w:sz w:val="18"/>
        </w:rPr>
        <w:t>muhalefet,</w:t>
      </w:r>
      <w:r w:rsidRPr="00A55DB1" w:rsidR="0030183B">
        <w:rPr>
          <w:sz w:val="18"/>
        </w:rPr>
        <w:t xml:space="preserve"> </w:t>
      </w:r>
      <w:r w:rsidRPr="00A55DB1">
        <w:rPr>
          <w:sz w:val="18"/>
        </w:rPr>
        <w:t>doğrudur,</w:t>
      </w:r>
      <w:r w:rsidRPr="00A55DB1" w:rsidR="0030183B">
        <w:rPr>
          <w:sz w:val="18"/>
        </w:rPr>
        <w:t xml:space="preserve"> </w:t>
      </w:r>
      <w:r w:rsidRPr="00A55DB1">
        <w:rPr>
          <w:sz w:val="18"/>
        </w:rPr>
        <w:t>İç</w:t>
      </w:r>
      <w:r w:rsidRPr="00A55DB1" w:rsidR="0030183B">
        <w:rPr>
          <w:sz w:val="18"/>
        </w:rPr>
        <w:t xml:space="preserve"> </w:t>
      </w:r>
      <w:r w:rsidRPr="00A55DB1">
        <w:rPr>
          <w:sz w:val="18"/>
        </w:rPr>
        <w:t>Tüzük’ten</w:t>
      </w:r>
      <w:r w:rsidRPr="00A55DB1" w:rsidR="0030183B">
        <w:rPr>
          <w:sz w:val="18"/>
        </w:rPr>
        <w:t xml:space="preserve"> </w:t>
      </w:r>
      <w:r w:rsidRPr="00A55DB1">
        <w:rPr>
          <w:sz w:val="18"/>
        </w:rPr>
        <w:t>kaynaklı</w:t>
      </w:r>
      <w:r w:rsidRPr="00A55DB1" w:rsidR="0030183B">
        <w:rPr>
          <w:sz w:val="18"/>
        </w:rPr>
        <w:t xml:space="preserve"> </w:t>
      </w:r>
      <w:r w:rsidRPr="00A55DB1">
        <w:rPr>
          <w:sz w:val="18"/>
        </w:rPr>
        <w:t>bir</w:t>
      </w:r>
      <w:r w:rsidRPr="00A55DB1" w:rsidR="0030183B">
        <w:rPr>
          <w:sz w:val="18"/>
        </w:rPr>
        <w:t xml:space="preserve"> </w:t>
      </w:r>
      <w:r w:rsidRPr="00A55DB1">
        <w:rPr>
          <w:sz w:val="18"/>
        </w:rPr>
        <w:t>yavaşlatma</w:t>
      </w:r>
      <w:r w:rsidRPr="00A55DB1" w:rsidR="0030183B">
        <w:rPr>
          <w:sz w:val="18"/>
        </w:rPr>
        <w:t xml:space="preserve"> </w:t>
      </w:r>
      <w:r w:rsidRPr="00A55DB1">
        <w:rPr>
          <w:sz w:val="18"/>
        </w:rPr>
        <w:t>yapmıştır;</w:t>
      </w:r>
      <w:r w:rsidRPr="00A55DB1" w:rsidR="0030183B">
        <w:rPr>
          <w:sz w:val="18"/>
        </w:rPr>
        <w:t xml:space="preserve"> </w:t>
      </w:r>
      <w:r w:rsidRPr="00A55DB1">
        <w:rPr>
          <w:sz w:val="18"/>
        </w:rPr>
        <w:t>biz</w:t>
      </w:r>
      <w:r w:rsidRPr="00A55DB1" w:rsidR="0030183B">
        <w:rPr>
          <w:sz w:val="18"/>
        </w:rPr>
        <w:t xml:space="preserve"> </w:t>
      </w:r>
      <w:r w:rsidRPr="00A55DB1">
        <w:rPr>
          <w:sz w:val="18"/>
        </w:rPr>
        <w:t>de,</w:t>
      </w:r>
      <w:r w:rsidRPr="00A55DB1" w:rsidR="0030183B">
        <w:rPr>
          <w:sz w:val="18"/>
        </w:rPr>
        <w:t xml:space="preserve"> </w:t>
      </w:r>
      <w:r w:rsidRPr="00A55DB1">
        <w:rPr>
          <w:sz w:val="18"/>
        </w:rPr>
        <w:t>çeşitli</w:t>
      </w:r>
      <w:r w:rsidRPr="00A55DB1" w:rsidR="0030183B">
        <w:rPr>
          <w:sz w:val="18"/>
        </w:rPr>
        <w:t xml:space="preserve"> </w:t>
      </w:r>
      <w:r w:rsidRPr="00A55DB1">
        <w:rPr>
          <w:sz w:val="18"/>
        </w:rPr>
        <w:t>aralıklarla,</w:t>
      </w:r>
      <w:r w:rsidRPr="00A55DB1" w:rsidR="0030183B">
        <w:rPr>
          <w:sz w:val="18"/>
        </w:rPr>
        <w:t xml:space="preserve"> </w:t>
      </w:r>
      <w:r w:rsidRPr="00A55DB1">
        <w:rPr>
          <w:sz w:val="18"/>
        </w:rPr>
        <w:t>sizlere</w:t>
      </w:r>
      <w:r w:rsidRPr="00A55DB1" w:rsidR="0030183B">
        <w:rPr>
          <w:sz w:val="18"/>
        </w:rPr>
        <w:t xml:space="preserve"> </w:t>
      </w:r>
      <w:r w:rsidRPr="00A55DB1">
        <w:rPr>
          <w:sz w:val="18"/>
        </w:rPr>
        <w:t>İç</w:t>
      </w:r>
      <w:r w:rsidRPr="00A55DB1" w:rsidR="0030183B">
        <w:rPr>
          <w:sz w:val="18"/>
        </w:rPr>
        <w:t xml:space="preserve"> </w:t>
      </w:r>
      <w:r w:rsidRPr="00A55DB1">
        <w:rPr>
          <w:sz w:val="18"/>
        </w:rPr>
        <w:t>Tüzük’ü</w:t>
      </w:r>
      <w:r w:rsidRPr="00A55DB1" w:rsidR="0030183B">
        <w:rPr>
          <w:sz w:val="18"/>
        </w:rPr>
        <w:t xml:space="preserve"> </w:t>
      </w:r>
      <w:r w:rsidRPr="00A55DB1">
        <w:rPr>
          <w:sz w:val="18"/>
        </w:rPr>
        <w:t>uygulama</w:t>
      </w:r>
      <w:r w:rsidRPr="00A55DB1" w:rsidR="0030183B">
        <w:rPr>
          <w:sz w:val="18"/>
        </w:rPr>
        <w:t xml:space="preserve"> </w:t>
      </w:r>
      <w:r w:rsidRPr="00A55DB1">
        <w:rPr>
          <w:sz w:val="18"/>
        </w:rPr>
        <w:t>konusunda</w:t>
      </w:r>
      <w:r w:rsidRPr="00A55DB1" w:rsidR="0030183B">
        <w:rPr>
          <w:sz w:val="18"/>
        </w:rPr>
        <w:t xml:space="preserve"> </w:t>
      </w:r>
      <w:r w:rsidRPr="00A55DB1">
        <w:rPr>
          <w:sz w:val="18"/>
        </w:rPr>
        <w:t>taleplerde</w:t>
      </w:r>
      <w:r w:rsidRPr="00A55DB1" w:rsidR="0030183B">
        <w:rPr>
          <w:sz w:val="18"/>
        </w:rPr>
        <w:t xml:space="preserve"> </w:t>
      </w:r>
      <w:r w:rsidRPr="00A55DB1">
        <w:rPr>
          <w:sz w:val="18"/>
        </w:rPr>
        <w:t>bulunduk</w:t>
      </w:r>
      <w:r w:rsidRPr="00A55DB1" w:rsidR="0030183B">
        <w:rPr>
          <w:sz w:val="18"/>
        </w:rPr>
        <w:t xml:space="preserve"> </w:t>
      </w:r>
      <w:r w:rsidRPr="00A55DB1">
        <w:rPr>
          <w:sz w:val="18"/>
        </w:rPr>
        <w:t>ve</w:t>
      </w:r>
      <w:r w:rsidRPr="00A55DB1" w:rsidR="0030183B">
        <w:rPr>
          <w:sz w:val="18"/>
        </w:rPr>
        <w:t xml:space="preserve"> </w:t>
      </w:r>
      <w:r w:rsidRPr="00A55DB1">
        <w:rPr>
          <w:sz w:val="18"/>
        </w:rPr>
        <w:t>biz,</w:t>
      </w:r>
      <w:r w:rsidRPr="00A55DB1" w:rsidR="0030183B">
        <w:rPr>
          <w:sz w:val="18"/>
        </w:rPr>
        <w:t xml:space="preserve"> </w:t>
      </w:r>
      <w:r w:rsidRPr="00A55DB1">
        <w:rPr>
          <w:sz w:val="18"/>
        </w:rPr>
        <w:t>grubumuz</w:t>
      </w:r>
      <w:r w:rsidRPr="00A55DB1" w:rsidR="0030183B">
        <w:rPr>
          <w:sz w:val="18"/>
        </w:rPr>
        <w:t xml:space="preserve"> </w:t>
      </w:r>
      <w:r w:rsidRPr="00A55DB1">
        <w:rPr>
          <w:sz w:val="18"/>
        </w:rPr>
        <w:t>olarak</w:t>
      </w:r>
      <w:r w:rsidRPr="00A55DB1" w:rsidR="0030183B">
        <w:rPr>
          <w:sz w:val="18"/>
        </w:rPr>
        <w:t xml:space="preserve"> </w:t>
      </w:r>
      <w:r w:rsidRPr="00A55DB1">
        <w:rPr>
          <w:sz w:val="18"/>
        </w:rPr>
        <w:t>bu</w:t>
      </w:r>
      <w:r w:rsidRPr="00A55DB1" w:rsidR="0030183B">
        <w:rPr>
          <w:sz w:val="18"/>
        </w:rPr>
        <w:t xml:space="preserve"> </w:t>
      </w:r>
      <w:r w:rsidRPr="00A55DB1">
        <w:rPr>
          <w:sz w:val="18"/>
        </w:rPr>
        <w:t>süreci</w:t>
      </w:r>
      <w:r w:rsidRPr="00A55DB1" w:rsidR="0030183B">
        <w:rPr>
          <w:sz w:val="18"/>
        </w:rPr>
        <w:t xml:space="preserve"> </w:t>
      </w:r>
      <w:r w:rsidRPr="00A55DB1">
        <w:rPr>
          <w:sz w:val="18"/>
        </w:rPr>
        <w:t>bütün</w:t>
      </w:r>
      <w:r w:rsidRPr="00A55DB1" w:rsidR="0030183B">
        <w:rPr>
          <w:sz w:val="18"/>
        </w:rPr>
        <w:t xml:space="preserve"> </w:t>
      </w:r>
      <w:r w:rsidRPr="00A55DB1">
        <w:rPr>
          <w:sz w:val="18"/>
        </w:rPr>
        <w:t>sakinliğimizle</w:t>
      </w:r>
      <w:r w:rsidRPr="00A55DB1" w:rsidR="0030183B">
        <w:rPr>
          <w:sz w:val="18"/>
        </w:rPr>
        <w:t xml:space="preserve"> </w:t>
      </w:r>
      <w:r w:rsidRPr="00A55DB1">
        <w:rPr>
          <w:sz w:val="18"/>
        </w:rPr>
        <w:t>bekledik;</w:t>
      </w:r>
      <w:r w:rsidRPr="00A55DB1" w:rsidR="0030183B">
        <w:rPr>
          <w:sz w:val="18"/>
        </w:rPr>
        <w:t xml:space="preserve"> </w:t>
      </w:r>
      <w:r w:rsidRPr="00A55DB1">
        <w:rPr>
          <w:sz w:val="18"/>
        </w:rPr>
        <w:t>akabinde</w:t>
      </w:r>
      <w:r w:rsidRPr="00A55DB1" w:rsidR="0030183B">
        <w:rPr>
          <w:sz w:val="18"/>
        </w:rPr>
        <w:t xml:space="preserve"> </w:t>
      </w:r>
      <w:r w:rsidRPr="00A55DB1">
        <w:rPr>
          <w:sz w:val="18"/>
        </w:rPr>
        <w:t>biz</w:t>
      </w:r>
      <w:r w:rsidRPr="00A55DB1" w:rsidR="0030183B">
        <w:rPr>
          <w:sz w:val="18"/>
        </w:rPr>
        <w:t xml:space="preserve"> </w:t>
      </w:r>
      <w:r w:rsidRPr="00A55DB1">
        <w:rPr>
          <w:sz w:val="18"/>
        </w:rPr>
        <w:t>de</w:t>
      </w:r>
      <w:r w:rsidRPr="00A55DB1" w:rsidR="0030183B">
        <w:rPr>
          <w:sz w:val="18"/>
        </w:rPr>
        <w:t xml:space="preserve"> </w:t>
      </w:r>
      <w:r w:rsidRPr="00A55DB1">
        <w:rPr>
          <w:sz w:val="18"/>
        </w:rPr>
        <w:t>İç</w:t>
      </w:r>
      <w:r w:rsidRPr="00A55DB1" w:rsidR="0030183B">
        <w:rPr>
          <w:sz w:val="18"/>
        </w:rPr>
        <w:t xml:space="preserve"> </w:t>
      </w:r>
      <w:r w:rsidRPr="00A55DB1">
        <w:rPr>
          <w:sz w:val="18"/>
        </w:rPr>
        <w:t>Tüzük’ten</w:t>
      </w:r>
      <w:r w:rsidRPr="00A55DB1" w:rsidR="0030183B">
        <w:rPr>
          <w:sz w:val="18"/>
        </w:rPr>
        <w:t xml:space="preserve"> </w:t>
      </w:r>
      <w:r w:rsidRPr="00A55DB1">
        <w:rPr>
          <w:sz w:val="18"/>
        </w:rPr>
        <w:t>kaynaklanan</w:t>
      </w:r>
      <w:r w:rsidRPr="00A55DB1" w:rsidR="0030183B">
        <w:rPr>
          <w:sz w:val="18"/>
        </w:rPr>
        <w:t xml:space="preserve"> </w:t>
      </w:r>
      <w:r w:rsidRPr="00A55DB1">
        <w:rPr>
          <w:sz w:val="18"/>
        </w:rPr>
        <w:t>haklarımızı</w:t>
      </w:r>
      <w:r w:rsidRPr="00A55DB1" w:rsidR="0030183B">
        <w:rPr>
          <w:sz w:val="18"/>
        </w:rPr>
        <w:t xml:space="preserve"> </w:t>
      </w:r>
      <w:r w:rsidRPr="00A55DB1">
        <w:rPr>
          <w:sz w:val="18"/>
        </w:rPr>
        <w:t>kullandık.</w:t>
      </w:r>
      <w:r w:rsidRPr="00A55DB1" w:rsidR="0030183B">
        <w:rPr>
          <w:sz w:val="18"/>
        </w:rPr>
        <w:t xml:space="preserve"> </w:t>
      </w:r>
      <w:r w:rsidRPr="00A55DB1">
        <w:rPr>
          <w:sz w:val="18"/>
        </w:rPr>
        <w:t>Burada,</w:t>
      </w:r>
      <w:r w:rsidRPr="00A55DB1" w:rsidR="0030183B">
        <w:rPr>
          <w:sz w:val="18"/>
        </w:rPr>
        <w:t xml:space="preserve"> </w:t>
      </w:r>
      <w:r w:rsidRPr="00A55DB1">
        <w:rPr>
          <w:sz w:val="18"/>
        </w:rPr>
        <w:t>muhalefet</w:t>
      </w:r>
      <w:r w:rsidRPr="00A55DB1" w:rsidR="0030183B">
        <w:rPr>
          <w:sz w:val="18"/>
        </w:rPr>
        <w:t xml:space="preserve"> </w:t>
      </w:r>
      <w:r w:rsidRPr="00A55DB1">
        <w:rPr>
          <w:sz w:val="18"/>
        </w:rPr>
        <w:t>İç</w:t>
      </w:r>
      <w:r w:rsidRPr="00A55DB1" w:rsidR="0030183B">
        <w:rPr>
          <w:sz w:val="18"/>
        </w:rPr>
        <w:t xml:space="preserve"> </w:t>
      </w:r>
      <w:r w:rsidRPr="00A55DB1">
        <w:rPr>
          <w:sz w:val="18"/>
        </w:rPr>
        <w:t>Tüzük’ten</w:t>
      </w:r>
      <w:r w:rsidRPr="00A55DB1" w:rsidR="0030183B">
        <w:rPr>
          <w:sz w:val="18"/>
        </w:rPr>
        <w:t xml:space="preserve"> </w:t>
      </w:r>
      <w:r w:rsidRPr="00A55DB1">
        <w:rPr>
          <w:sz w:val="18"/>
        </w:rPr>
        <w:t>kaynaklanan</w:t>
      </w:r>
      <w:r w:rsidRPr="00A55DB1" w:rsidR="0030183B">
        <w:rPr>
          <w:sz w:val="18"/>
        </w:rPr>
        <w:t xml:space="preserve"> </w:t>
      </w:r>
      <w:r w:rsidRPr="00A55DB1">
        <w:rPr>
          <w:sz w:val="18"/>
        </w:rPr>
        <w:t>haklarını</w:t>
      </w:r>
      <w:r w:rsidRPr="00A55DB1" w:rsidR="0030183B">
        <w:rPr>
          <w:sz w:val="18"/>
        </w:rPr>
        <w:t xml:space="preserve"> </w:t>
      </w:r>
      <w:r w:rsidRPr="00A55DB1">
        <w:rPr>
          <w:sz w:val="18"/>
        </w:rPr>
        <w:t>kullanabildiği</w:t>
      </w:r>
      <w:r w:rsidRPr="00A55DB1" w:rsidR="0030183B">
        <w:rPr>
          <w:sz w:val="18"/>
        </w:rPr>
        <w:t xml:space="preserve"> </w:t>
      </w:r>
      <w:r w:rsidRPr="00A55DB1">
        <w:rPr>
          <w:sz w:val="18"/>
        </w:rPr>
        <w:t>kadar</w:t>
      </w:r>
      <w:r w:rsidRPr="00A55DB1" w:rsidR="0030183B">
        <w:rPr>
          <w:sz w:val="18"/>
        </w:rPr>
        <w:t xml:space="preserve"> </w:t>
      </w:r>
      <w:r w:rsidRPr="00A55DB1">
        <w:rPr>
          <w:sz w:val="18"/>
        </w:rPr>
        <w:t>aynı</w:t>
      </w:r>
      <w:r w:rsidRPr="00A55DB1" w:rsidR="0030183B">
        <w:rPr>
          <w:sz w:val="18"/>
        </w:rPr>
        <w:t xml:space="preserve"> </w:t>
      </w:r>
      <w:r w:rsidRPr="00A55DB1">
        <w:rPr>
          <w:sz w:val="18"/>
        </w:rPr>
        <w:t>zamanda</w:t>
      </w:r>
      <w:r w:rsidRPr="00A55DB1" w:rsidR="0030183B">
        <w:rPr>
          <w:sz w:val="18"/>
        </w:rPr>
        <w:t xml:space="preserve"> </w:t>
      </w:r>
      <w:r w:rsidRPr="00A55DB1">
        <w:rPr>
          <w:sz w:val="18"/>
        </w:rPr>
        <w:t>1’inci</w:t>
      </w:r>
      <w:r w:rsidRPr="00A55DB1" w:rsidR="0030183B">
        <w:rPr>
          <w:sz w:val="18"/>
        </w:rPr>
        <w:t xml:space="preserve"> </w:t>
      </w:r>
      <w:r w:rsidRPr="00A55DB1">
        <w:rPr>
          <w:sz w:val="18"/>
        </w:rPr>
        <w:t>grup</w:t>
      </w:r>
      <w:r w:rsidRPr="00A55DB1" w:rsidR="0030183B">
        <w:rPr>
          <w:sz w:val="18"/>
        </w:rPr>
        <w:t xml:space="preserve"> </w:t>
      </w:r>
      <w:r w:rsidRPr="00A55DB1">
        <w:rPr>
          <w:sz w:val="18"/>
        </w:rPr>
        <w:t>ya</w:t>
      </w:r>
      <w:r w:rsidRPr="00A55DB1" w:rsidR="0030183B">
        <w:rPr>
          <w:sz w:val="18"/>
        </w:rPr>
        <w:t xml:space="preserve"> </w:t>
      </w:r>
      <w:r w:rsidRPr="00A55DB1">
        <w:rPr>
          <w:sz w:val="18"/>
        </w:rPr>
        <w:t>da</w:t>
      </w:r>
      <w:r w:rsidRPr="00A55DB1" w:rsidR="0030183B">
        <w:rPr>
          <w:sz w:val="18"/>
        </w:rPr>
        <w:t xml:space="preserve"> </w:t>
      </w:r>
      <w:r w:rsidRPr="00A55DB1">
        <w:rPr>
          <w:sz w:val="18"/>
        </w:rPr>
        <w:t>iktidar</w:t>
      </w:r>
      <w:r w:rsidRPr="00A55DB1" w:rsidR="0030183B">
        <w:rPr>
          <w:sz w:val="18"/>
        </w:rPr>
        <w:t xml:space="preserve"> </w:t>
      </w:r>
      <w:r w:rsidRPr="00A55DB1" w:rsidR="002A3C64">
        <w:rPr>
          <w:sz w:val="18"/>
        </w:rPr>
        <w:t>-</w:t>
      </w:r>
      <w:r w:rsidRPr="00A55DB1">
        <w:rPr>
          <w:sz w:val="18"/>
        </w:rPr>
        <w:t>hangi</w:t>
      </w:r>
      <w:r w:rsidRPr="00A55DB1" w:rsidR="0030183B">
        <w:rPr>
          <w:sz w:val="18"/>
        </w:rPr>
        <w:t xml:space="preserve"> </w:t>
      </w:r>
      <w:r w:rsidRPr="00A55DB1">
        <w:rPr>
          <w:sz w:val="18"/>
        </w:rPr>
        <w:t>ismi</w:t>
      </w:r>
      <w:r w:rsidRPr="00A55DB1" w:rsidR="0030183B">
        <w:rPr>
          <w:sz w:val="18"/>
        </w:rPr>
        <w:t xml:space="preserve"> </w:t>
      </w:r>
      <w:r w:rsidRPr="00A55DB1">
        <w:rPr>
          <w:sz w:val="18"/>
        </w:rPr>
        <w:t>kullanıyorsanız</w:t>
      </w:r>
      <w:r w:rsidRPr="00A55DB1" w:rsidR="0030183B">
        <w:rPr>
          <w:sz w:val="18"/>
        </w:rPr>
        <w:t xml:space="preserve"> </w:t>
      </w:r>
      <w:r w:rsidRPr="00A55DB1">
        <w:rPr>
          <w:sz w:val="18"/>
        </w:rPr>
        <w:t>kullanın-</w:t>
      </w:r>
      <w:r w:rsidRPr="00A55DB1" w:rsidR="0030183B">
        <w:rPr>
          <w:sz w:val="18"/>
        </w:rPr>
        <w:t xml:space="preserve"> </w:t>
      </w:r>
      <w:r w:rsidRPr="00A55DB1">
        <w:rPr>
          <w:sz w:val="18"/>
        </w:rPr>
        <w:t>o</w:t>
      </w:r>
      <w:r w:rsidRPr="00A55DB1" w:rsidR="0030183B">
        <w:rPr>
          <w:sz w:val="18"/>
        </w:rPr>
        <w:t xml:space="preserve"> </w:t>
      </w:r>
      <w:r w:rsidRPr="00A55DB1">
        <w:rPr>
          <w:sz w:val="18"/>
        </w:rPr>
        <w:t>da</w:t>
      </w:r>
      <w:r w:rsidRPr="00A55DB1" w:rsidR="0030183B">
        <w:rPr>
          <w:sz w:val="18"/>
        </w:rPr>
        <w:t xml:space="preserve"> </w:t>
      </w:r>
      <w:r w:rsidRPr="00A55DB1">
        <w:rPr>
          <w:sz w:val="18"/>
        </w:rPr>
        <w:t>İç</w:t>
      </w:r>
      <w:r w:rsidRPr="00A55DB1" w:rsidR="0030183B">
        <w:rPr>
          <w:sz w:val="18"/>
        </w:rPr>
        <w:t xml:space="preserve"> </w:t>
      </w:r>
      <w:r w:rsidRPr="00A55DB1">
        <w:rPr>
          <w:sz w:val="18"/>
        </w:rPr>
        <w:t>Tüzük’ten</w:t>
      </w:r>
      <w:r w:rsidRPr="00A55DB1" w:rsidR="0030183B">
        <w:rPr>
          <w:sz w:val="18"/>
        </w:rPr>
        <w:t xml:space="preserve"> </w:t>
      </w:r>
      <w:r w:rsidRPr="00A55DB1">
        <w:rPr>
          <w:sz w:val="18"/>
        </w:rPr>
        <w:t>kaynaklanan</w:t>
      </w:r>
      <w:r w:rsidRPr="00A55DB1" w:rsidR="0030183B">
        <w:rPr>
          <w:sz w:val="18"/>
        </w:rPr>
        <w:t xml:space="preserve"> </w:t>
      </w:r>
      <w:r w:rsidRPr="00A55DB1">
        <w:rPr>
          <w:sz w:val="18"/>
        </w:rPr>
        <w:t>haklarını</w:t>
      </w:r>
      <w:r w:rsidRPr="00A55DB1" w:rsidR="0030183B">
        <w:rPr>
          <w:sz w:val="18"/>
        </w:rPr>
        <w:t xml:space="preserve"> </w:t>
      </w:r>
      <w:r w:rsidRPr="00A55DB1">
        <w:rPr>
          <w:sz w:val="18"/>
        </w:rPr>
        <w:t>kullanma</w:t>
      </w:r>
      <w:r w:rsidRPr="00A55DB1" w:rsidR="0030183B">
        <w:rPr>
          <w:sz w:val="18"/>
        </w:rPr>
        <w:t xml:space="preserve"> </w:t>
      </w:r>
      <w:r w:rsidRPr="00A55DB1">
        <w:rPr>
          <w:sz w:val="18"/>
        </w:rPr>
        <w:t>salahiyetine</w:t>
      </w:r>
      <w:r w:rsidRPr="00A55DB1" w:rsidR="0030183B">
        <w:rPr>
          <w:sz w:val="18"/>
        </w:rPr>
        <w:t xml:space="preserve"> </w:t>
      </w:r>
      <w:r w:rsidRPr="00A55DB1">
        <w:rPr>
          <w:sz w:val="18"/>
        </w:rPr>
        <w:t>sahiptir.</w:t>
      </w:r>
      <w:r w:rsidRPr="00A55DB1" w:rsidR="0030183B">
        <w:rPr>
          <w:sz w:val="18"/>
        </w:rPr>
        <w:t xml:space="preserve"> </w:t>
      </w:r>
      <w:r w:rsidRPr="00A55DB1">
        <w:rPr>
          <w:sz w:val="18"/>
        </w:rPr>
        <w:t>Nihayetinde</w:t>
      </w:r>
      <w:r w:rsidRPr="00A55DB1" w:rsidR="0030183B">
        <w:rPr>
          <w:sz w:val="18"/>
        </w:rPr>
        <w:t xml:space="preserve"> </w:t>
      </w:r>
      <w:r w:rsidRPr="00A55DB1">
        <w:rPr>
          <w:sz w:val="18"/>
        </w:rPr>
        <w:t>bizim</w:t>
      </w:r>
      <w:r w:rsidRPr="00A55DB1" w:rsidR="0030183B">
        <w:rPr>
          <w:sz w:val="18"/>
        </w:rPr>
        <w:t xml:space="preserve"> </w:t>
      </w:r>
      <w:r w:rsidRPr="00A55DB1">
        <w:rPr>
          <w:sz w:val="18"/>
        </w:rPr>
        <w:t>291</w:t>
      </w:r>
      <w:r w:rsidRPr="00A55DB1" w:rsidR="0030183B">
        <w:rPr>
          <w:sz w:val="18"/>
        </w:rPr>
        <w:t xml:space="preserve"> </w:t>
      </w:r>
      <w:r w:rsidRPr="00A55DB1">
        <w:rPr>
          <w:sz w:val="18"/>
        </w:rPr>
        <w:t>kişiden</w:t>
      </w:r>
      <w:r w:rsidRPr="00A55DB1" w:rsidR="0030183B">
        <w:rPr>
          <w:sz w:val="18"/>
        </w:rPr>
        <w:t xml:space="preserve"> </w:t>
      </w:r>
      <w:r w:rsidRPr="00A55DB1">
        <w:rPr>
          <w:sz w:val="18"/>
        </w:rPr>
        <w:t>oluşan</w:t>
      </w:r>
      <w:r w:rsidRPr="00A55DB1" w:rsidR="0030183B">
        <w:rPr>
          <w:sz w:val="18"/>
        </w:rPr>
        <w:t xml:space="preserve"> </w:t>
      </w:r>
      <w:r w:rsidRPr="00A55DB1">
        <w:rPr>
          <w:sz w:val="18"/>
        </w:rPr>
        <w:t>bir</w:t>
      </w:r>
      <w:r w:rsidRPr="00A55DB1" w:rsidR="0030183B">
        <w:rPr>
          <w:sz w:val="18"/>
        </w:rPr>
        <w:t xml:space="preserve"> </w:t>
      </w:r>
      <w:r w:rsidRPr="00A55DB1">
        <w:rPr>
          <w:sz w:val="18"/>
        </w:rPr>
        <w:t>grubumuz</w:t>
      </w:r>
      <w:r w:rsidRPr="00A55DB1" w:rsidR="0030183B">
        <w:rPr>
          <w:sz w:val="18"/>
        </w:rPr>
        <w:t xml:space="preserve"> </w:t>
      </w:r>
      <w:r w:rsidRPr="00A55DB1">
        <w:rPr>
          <w:sz w:val="18"/>
        </w:rPr>
        <w:t>söz</w:t>
      </w:r>
      <w:r w:rsidRPr="00A55DB1" w:rsidR="0030183B">
        <w:rPr>
          <w:sz w:val="18"/>
        </w:rPr>
        <w:t xml:space="preserve"> </w:t>
      </w:r>
      <w:r w:rsidRPr="00A55DB1">
        <w:rPr>
          <w:sz w:val="18"/>
        </w:rPr>
        <w:t>konusu</w:t>
      </w:r>
      <w:r w:rsidRPr="00A55DB1" w:rsidR="0030183B">
        <w:rPr>
          <w:sz w:val="18"/>
        </w:rPr>
        <w:t xml:space="preserve"> </w:t>
      </w:r>
      <w:r w:rsidRPr="00A55DB1">
        <w:rPr>
          <w:sz w:val="18"/>
        </w:rPr>
        <w:t>ve</w:t>
      </w:r>
      <w:r w:rsidRPr="00A55DB1" w:rsidR="0030183B">
        <w:rPr>
          <w:sz w:val="18"/>
        </w:rPr>
        <w:t xml:space="preserve"> </w:t>
      </w:r>
      <w:r w:rsidRPr="00A55DB1">
        <w:rPr>
          <w:sz w:val="18"/>
        </w:rPr>
        <w:t>Parlamentonun,</w:t>
      </w:r>
      <w:r w:rsidRPr="00A55DB1" w:rsidR="0030183B">
        <w:rPr>
          <w:sz w:val="18"/>
        </w:rPr>
        <w:t xml:space="preserve"> </w:t>
      </w:r>
      <w:r w:rsidRPr="00A55DB1">
        <w:rPr>
          <w:sz w:val="18"/>
        </w:rPr>
        <w:t>uzak</w:t>
      </w:r>
      <w:r w:rsidRPr="00A55DB1" w:rsidR="0030183B">
        <w:rPr>
          <w:sz w:val="18"/>
        </w:rPr>
        <w:t xml:space="preserve"> </w:t>
      </w:r>
      <w:r w:rsidRPr="00A55DB1">
        <w:rPr>
          <w:sz w:val="18"/>
        </w:rPr>
        <w:t>ara,</w:t>
      </w:r>
      <w:r w:rsidRPr="00A55DB1" w:rsidR="0030183B">
        <w:rPr>
          <w:sz w:val="18"/>
        </w:rPr>
        <w:t xml:space="preserve"> </w:t>
      </w:r>
      <w:r w:rsidRPr="00A55DB1">
        <w:rPr>
          <w:sz w:val="18"/>
        </w:rPr>
        <w:t>hemen</w:t>
      </w:r>
      <w:r w:rsidRPr="00A55DB1" w:rsidR="0030183B">
        <w:rPr>
          <w:sz w:val="18"/>
        </w:rPr>
        <w:t xml:space="preserve"> </w:t>
      </w:r>
      <w:r w:rsidRPr="00A55DB1">
        <w:rPr>
          <w:sz w:val="18"/>
        </w:rPr>
        <w:t>hemen</w:t>
      </w:r>
      <w:r w:rsidRPr="00A55DB1" w:rsidR="0030183B">
        <w:rPr>
          <w:sz w:val="18"/>
        </w:rPr>
        <w:t xml:space="preserve"> </w:t>
      </w:r>
      <w:r w:rsidRPr="00A55DB1">
        <w:rPr>
          <w:sz w:val="18"/>
        </w:rPr>
        <w:t>yarısını</w:t>
      </w:r>
      <w:r w:rsidRPr="00A55DB1" w:rsidR="0030183B">
        <w:rPr>
          <w:sz w:val="18"/>
        </w:rPr>
        <w:t xml:space="preserve"> </w:t>
      </w:r>
      <w:r w:rsidRPr="00A55DB1">
        <w:rPr>
          <w:sz w:val="18"/>
        </w:rPr>
        <w:t>oluşturan</w:t>
      </w:r>
      <w:r w:rsidRPr="00A55DB1" w:rsidR="0030183B">
        <w:rPr>
          <w:sz w:val="18"/>
        </w:rPr>
        <w:t xml:space="preserve"> </w:t>
      </w:r>
      <w:r w:rsidRPr="00A55DB1">
        <w:rPr>
          <w:sz w:val="18"/>
        </w:rPr>
        <w:t>bir</w:t>
      </w:r>
      <w:r w:rsidRPr="00A55DB1" w:rsidR="0030183B">
        <w:rPr>
          <w:sz w:val="18"/>
        </w:rPr>
        <w:t xml:space="preserve"> </w:t>
      </w:r>
      <w:r w:rsidRPr="00A55DB1">
        <w:rPr>
          <w:sz w:val="18"/>
        </w:rPr>
        <w:t>grubumuz</w:t>
      </w:r>
      <w:r w:rsidRPr="00A55DB1" w:rsidR="0030183B">
        <w:rPr>
          <w:sz w:val="18"/>
        </w:rPr>
        <w:t xml:space="preserve"> </w:t>
      </w:r>
      <w:r w:rsidRPr="00A55DB1">
        <w:rPr>
          <w:sz w:val="18"/>
        </w:rPr>
        <w:t>söz</w:t>
      </w:r>
      <w:r w:rsidRPr="00A55DB1" w:rsidR="0030183B">
        <w:rPr>
          <w:sz w:val="18"/>
        </w:rPr>
        <w:t xml:space="preserve"> </w:t>
      </w:r>
      <w:r w:rsidRPr="00A55DB1">
        <w:rPr>
          <w:sz w:val="18"/>
        </w:rPr>
        <w:t>konusu.</w:t>
      </w:r>
    </w:p>
    <w:p w:rsidRPr="00A55DB1" w:rsidR="00970309" w:rsidP="00A55DB1" w:rsidRDefault="00970309">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Buyursunlar.</w:t>
      </w:r>
    </w:p>
    <w:p w:rsidRPr="00A55DB1" w:rsidR="00970309" w:rsidP="00A55DB1" w:rsidRDefault="00970309">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Dolayısıyla,</w:t>
      </w:r>
      <w:r w:rsidRPr="00A55DB1" w:rsidR="0030183B">
        <w:rPr>
          <w:sz w:val="18"/>
        </w:rPr>
        <w:t xml:space="preserve"> </w:t>
      </w:r>
      <w:r w:rsidRPr="00A55DB1">
        <w:rPr>
          <w:sz w:val="18"/>
        </w:rPr>
        <w:t>biz,</w:t>
      </w:r>
      <w:r w:rsidRPr="00A55DB1" w:rsidR="0030183B">
        <w:rPr>
          <w:sz w:val="18"/>
        </w:rPr>
        <w:t xml:space="preserve"> </w:t>
      </w:r>
      <w:r w:rsidRPr="00A55DB1">
        <w:rPr>
          <w:sz w:val="18"/>
        </w:rPr>
        <w:t>bu</w:t>
      </w:r>
      <w:r w:rsidRPr="00A55DB1" w:rsidR="0030183B">
        <w:rPr>
          <w:sz w:val="18"/>
        </w:rPr>
        <w:t xml:space="preserve"> </w:t>
      </w:r>
      <w:r w:rsidRPr="00A55DB1">
        <w:rPr>
          <w:sz w:val="18"/>
        </w:rPr>
        <w:t>grubumuzun</w:t>
      </w:r>
      <w:r w:rsidRPr="00A55DB1" w:rsidR="0030183B">
        <w:rPr>
          <w:sz w:val="18"/>
        </w:rPr>
        <w:t xml:space="preserve"> </w:t>
      </w:r>
      <w:r w:rsidRPr="00A55DB1">
        <w:rPr>
          <w:sz w:val="18"/>
        </w:rPr>
        <w:t>da</w:t>
      </w:r>
      <w:r w:rsidRPr="00A55DB1" w:rsidR="0030183B">
        <w:rPr>
          <w:sz w:val="18"/>
        </w:rPr>
        <w:t xml:space="preserve"> </w:t>
      </w:r>
      <w:r w:rsidRPr="00A55DB1">
        <w:rPr>
          <w:sz w:val="18"/>
        </w:rPr>
        <w:t>yasama</w:t>
      </w:r>
      <w:r w:rsidRPr="00A55DB1" w:rsidR="0030183B">
        <w:rPr>
          <w:sz w:val="18"/>
        </w:rPr>
        <w:t xml:space="preserve"> </w:t>
      </w:r>
      <w:r w:rsidRPr="00A55DB1">
        <w:rPr>
          <w:sz w:val="18"/>
        </w:rPr>
        <w:t>faaliyetlerinin</w:t>
      </w:r>
      <w:r w:rsidRPr="00A55DB1" w:rsidR="0030183B">
        <w:rPr>
          <w:sz w:val="18"/>
        </w:rPr>
        <w:t xml:space="preserve"> </w:t>
      </w:r>
      <w:r w:rsidRPr="00A55DB1">
        <w:rPr>
          <w:sz w:val="18"/>
        </w:rPr>
        <w:t>hukukunu</w:t>
      </w:r>
      <w:r w:rsidRPr="00A55DB1" w:rsidR="0030183B">
        <w:rPr>
          <w:sz w:val="18"/>
        </w:rPr>
        <w:t xml:space="preserve"> </w:t>
      </w:r>
      <w:r w:rsidRPr="00A55DB1">
        <w:rPr>
          <w:sz w:val="18"/>
        </w:rPr>
        <w:t>koruyarak</w:t>
      </w:r>
      <w:r w:rsidRPr="00A55DB1" w:rsidR="0030183B">
        <w:rPr>
          <w:sz w:val="18"/>
        </w:rPr>
        <w:t xml:space="preserve"> </w:t>
      </w:r>
      <w:r w:rsidRPr="00A55DB1">
        <w:rPr>
          <w:sz w:val="18"/>
        </w:rPr>
        <w:t>hareket</w:t>
      </w:r>
      <w:r w:rsidRPr="00A55DB1" w:rsidR="0030183B">
        <w:rPr>
          <w:sz w:val="18"/>
        </w:rPr>
        <w:t xml:space="preserve"> </w:t>
      </w:r>
      <w:r w:rsidRPr="00A55DB1">
        <w:rPr>
          <w:sz w:val="18"/>
        </w:rPr>
        <w:t>etmek</w:t>
      </w:r>
      <w:r w:rsidRPr="00A55DB1" w:rsidR="0030183B">
        <w:rPr>
          <w:sz w:val="18"/>
        </w:rPr>
        <w:t xml:space="preserve"> </w:t>
      </w:r>
      <w:r w:rsidRPr="00A55DB1">
        <w:rPr>
          <w:sz w:val="18"/>
        </w:rPr>
        <w:t>durumundayız.</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Az</w:t>
      </w:r>
      <w:r w:rsidRPr="00A55DB1" w:rsidR="0030183B">
        <w:rPr>
          <w:sz w:val="18"/>
        </w:rPr>
        <w:t xml:space="preserve"> </w:t>
      </w:r>
      <w:r w:rsidRPr="00A55DB1">
        <w:rPr>
          <w:sz w:val="18"/>
        </w:rPr>
        <w:t>önce</w:t>
      </w:r>
      <w:r w:rsidRPr="00A55DB1" w:rsidR="0030183B">
        <w:rPr>
          <w:sz w:val="18"/>
        </w:rPr>
        <w:t xml:space="preserve"> </w:t>
      </w:r>
      <w:r w:rsidRPr="00A55DB1">
        <w:rPr>
          <w:sz w:val="18"/>
        </w:rPr>
        <w:t>ifade</w:t>
      </w:r>
      <w:r w:rsidRPr="00A55DB1" w:rsidR="0030183B">
        <w:rPr>
          <w:sz w:val="18"/>
        </w:rPr>
        <w:t xml:space="preserve"> </w:t>
      </w:r>
      <w:r w:rsidRPr="00A55DB1">
        <w:rPr>
          <w:sz w:val="18"/>
        </w:rPr>
        <w:t>ettiğim</w:t>
      </w:r>
      <w:r w:rsidRPr="00A55DB1" w:rsidR="0030183B">
        <w:rPr>
          <w:sz w:val="18"/>
        </w:rPr>
        <w:t xml:space="preserve"> </w:t>
      </w:r>
      <w:r w:rsidRPr="00A55DB1">
        <w:rPr>
          <w:sz w:val="18"/>
        </w:rPr>
        <w:t>gibi,</w:t>
      </w:r>
      <w:r w:rsidRPr="00A55DB1" w:rsidR="0030183B">
        <w:rPr>
          <w:sz w:val="18"/>
        </w:rPr>
        <w:t xml:space="preserve"> </w:t>
      </w:r>
      <w:r w:rsidRPr="00A55DB1">
        <w:rPr>
          <w:sz w:val="18"/>
        </w:rPr>
        <w:t>daha</w:t>
      </w:r>
      <w:r w:rsidRPr="00A55DB1" w:rsidR="0030183B">
        <w:rPr>
          <w:sz w:val="18"/>
        </w:rPr>
        <w:t xml:space="preserve"> </w:t>
      </w:r>
      <w:r w:rsidRPr="00A55DB1">
        <w:rPr>
          <w:sz w:val="18"/>
        </w:rPr>
        <w:t>önce,</w:t>
      </w:r>
      <w:r w:rsidRPr="00A55DB1" w:rsidR="0030183B">
        <w:rPr>
          <w:sz w:val="18"/>
        </w:rPr>
        <w:t xml:space="preserve"> </w:t>
      </w:r>
      <w:r w:rsidRPr="00A55DB1">
        <w:rPr>
          <w:sz w:val="18"/>
        </w:rPr>
        <w:t>burada,</w:t>
      </w:r>
      <w:r w:rsidRPr="00A55DB1" w:rsidR="0030183B">
        <w:rPr>
          <w:sz w:val="18"/>
        </w:rPr>
        <w:t xml:space="preserve"> </w:t>
      </w:r>
      <w:r w:rsidRPr="00A55DB1">
        <w:rPr>
          <w:sz w:val="18"/>
        </w:rPr>
        <w:t>bizim</w:t>
      </w:r>
      <w:r w:rsidRPr="00A55DB1" w:rsidR="0030183B">
        <w:rPr>
          <w:sz w:val="18"/>
        </w:rPr>
        <w:t xml:space="preserve"> </w:t>
      </w:r>
      <w:r w:rsidRPr="00A55DB1">
        <w:rPr>
          <w:sz w:val="18"/>
        </w:rPr>
        <w:t>Genel</w:t>
      </w:r>
      <w:r w:rsidRPr="00A55DB1" w:rsidR="0030183B">
        <w:rPr>
          <w:sz w:val="18"/>
        </w:rPr>
        <w:t xml:space="preserve"> </w:t>
      </w:r>
      <w:r w:rsidRPr="00A55DB1">
        <w:rPr>
          <w:sz w:val="18"/>
        </w:rPr>
        <w:t>Başkan</w:t>
      </w:r>
      <w:r w:rsidRPr="00A55DB1" w:rsidR="0030183B">
        <w:rPr>
          <w:sz w:val="18"/>
        </w:rPr>
        <w:t xml:space="preserve"> </w:t>
      </w:r>
      <w:r w:rsidRPr="00A55DB1">
        <w:rPr>
          <w:sz w:val="18"/>
        </w:rPr>
        <w:t>Yardımcımızın</w:t>
      </w:r>
      <w:r w:rsidRPr="00A55DB1" w:rsidR="0030183B">
        <w:rPr>
          <w:sz w:val="18"/>
        </w:rPr>
        <w:t xml:space="preserve"> </w:t>
      </w:r>
      <w:r w:rsidRPr="00A55DB1">
        <w:rPr>
          <w:sz w:val="18"/>
        </w:rPr>
        <w:t>burnu</w:t>
      </w:r>
      <w:r w:rsidRPr="00A55DB1" w:rsidR="0030183B">
        <w:rPr>
          <w:sz w:val="18"/>
        </w:rPr>
        <w:t xml:space="preserve"> </w:t>
      </w:r>
      <w:r w:rsidRPr="00A55DB1">
        <w:rPr>
          <w:sz w:val="18"/>
        </w:rPr>
        <w:t>kırıldı,</w:t>
      </w:r>
      <w:r w:rsidRPr="00A55DB1" w:rsidR="0030183B">
        <w:rPr>
          <w:sz w:val="18"/>
        </w:rPr>
        <w:t xml:space="preserve"> </w:t>
      </w:r>
      <w:r w:rsidRPr="00A55DB1">
        <w:rPr>
          <w:sz w:val="18"/>
        </w:rPr>
        <w:t>farklı</w:t>
      </w:r>
      <w:r w:rsidRPr="00A55DB1" w:rsidR="0030183B">
        <w:rPr>
          <w:sz w:val="18"/>
        </w:rPr>
        <w:t xml:space="preserve"> </w:t>
      </w:r>
      <w:r w:rsidRPr="00A55DB1">
        <w:rPr>
          <w:sz w:val="18"/>
        </w:rPr>
        <w:t>yerlerde</w:t>
      </w:r>
      <w:r w:rsidRPr="00A55DB1" w:rsidR="0030183B">
        <w:rPr>
          <w:sz w:val="18"/>
        </w:rPr>
        <w:t xml:space="preserve"> </w:t>
      </w:r>
      <w:r w:rsidRPr="00A55DB1">
        <w:rPr>
          <w:sz w:val="18"/>
        </w:rPr>
        <w:t>farklı</w:t>
      </w:r>
      <w:r w:rsidRPr="00A55DB1" w:rsidR="0030183B">
        <w:rPr>
          <w:sz w:val="18"/>
        </w:rPr>
        <w:t xml:space="preserve"> </w:t>
      </w:r>
      <w:r w:rsidRPr="00A55DB1">
        <w:rPr>
          <w:sz w:val="18"/>
        </w:rPr>
        <w:t>arkadaşların</w:t>
      </w:r>
      <w:r w:rsidRPr="00A55DB1" w:rsidR="0030183B">
        <w:rPr>
          <w:sz w:val="18"/>
        </w:rPr>
        <w:t xml:space="preserve"> </w:t>
      </w:r>
      <w:r w:rsidRPr="00A55DB1">
        <w:rPr>
          <w:sz w:val="18"/>
        </w:rPr>
        <w:t>başına</w:t>
      </w:r>
      <w:r w:rsidRPr="00A55DB1" w:rsidR="0030183B">
        <w:rPr>
          <w:sz w:val="18"/>
        </w:rPr>
        <w:t xml:space="preserve"> </w:t>
      </w:r>
      <w:r w:rsidRPr="00A55DB1">
        <w:rPr>
          <w:sz w:val="18"/>
        </w:rPr>
        <w:t>başka,</w:t>
      </w:r>
      <w:r w:rsidRPr="00A55DB1" w:rsidR="0030183B">
        <w:rPr>
          <w:sz w:val="18"/>
        </w:rPr>
        <w:t xml:space="preserve"> </w:t>
      </w:r>
      <w:r w:rsidRPr="00A55DB1">
        <w:rPr>
          <w:sz w:val="18"/>
        </w:rPr>
        <w:t>maalesef,</w:t>
      </w:r>
      <w:r w:rsidRPr="00A55DB1" w:rsidR="0030183B">
        <w:rPr>
          <w:sz w:val="18"/>
        </w:rPr>
        <w:t xml:space="preserve"> </w:t>
      </w:r>
      <w:r w:rsidRPr="00A55DB1">
        <w:rPr>
          <w:sz w:val="18"/>
        </w:rPr>
        <w:t>tasvip</w:t>
      </w:r>
      <w:r w:rsidRPr="00A55DB1" w:rsidR="0030183B">
        <w:rPr>
          <w:sz w:val="18"/>
        </w:rPr>
        <w:t xml:space="preserve"> </w:t>
      </w:r>
      <w:r w:rsidRPr="00A55DB1">
        <w:rPr>
          <w:sz w:val="18"/>
        </w:rPr>
        <w:t>etmediğimiz</w:t>
      </w:r>
      <w:r w:rsidRPr="00A55DB1" w:rsidR="0030183B">
        <w:rPr>
          <w:sz w:val="18"/>
        </w:rPr>
        <w:t xml:space="preserve"> </w:t>
      </w:r>
      <w:r w:rsidRPr="00A55DB1">
        <w:rPr>
          <w:sz w:val="18"/>
        </w:rPr>
        <w:t>durumlar</w:t>
      </w:r>
      <w:r w:rsidRPr="00A55DB1" w:rsidR="0030183B">
        <w:rPr>
          <w:sz w:val="18"/>
        </w:rPr>
        <w:t xml:space="preserve"> </w:t>
      </w:r>
      <w:r w:rsidRPr="00A55DB1">
        <w:rPr>
          <w:sz w:val="18"/>
        </w:rPr>
        <w:t>geldi.</w:t>
      </w:r>
      <w:r w:rsidRPr="00A55DB1" w:rsidR="0030183B">
        <w:rPr>
          <w:sz w:val="18"/>
        </w:rPr>
        <w:t xml:space="preserve"> </w:t>
      </w:r>
      <w:r w:rsidRPr="00A55DB1">
        <w:rPr>
          <w:sz w:val="18"/>
        </w:rPr>
        <w:t>Bunların</w:t>
      </w:r>
      <w:r w:rsidRPr="00A55DB1" w:rsidR="0030183B">
        <w:rPr>
          <w:sz w:val="18"/>
        </w:rPr>
        <w:t xml:space="preserve"> </w:t>
      </w:r>
      <w:r w:rsidRPr="00A55DB1">
        <w:rPr>
          <w:sz w:val="18"/>
        </w:rPr>
        <w:t>hiçbirini</w:t>
      </w:r>
      <w:r w:rsidRPr="00A55DB1" w:rsidR="0030183B">
        <w:rPr>
          <w:sz w:val="18"/>
        </w:rPr>
        <w:t xml:space="preserve"> </w:t>
      </w:r>
      <w:r w:rsidRPr="00A55DB1">
        <w:rPr>
          <w:sz w:val="18"/>
        </w:rPr>
        <w:t>tasvip</w:t>
      </w:r>
      <w:r w:rsidRPr="00A55DB1" w:rsidR="0030183B">
        <w:rPr>
          <w:sz w:val="18"/>
        </w:rPr>
        <w:t xml:space="preserve"> </w:t>
      </w:r>
      <w:r w:rsidRPr="00A55DB1">
        <w:rPr>
          <w:sz w:val="18"/>
        </w:rPr>
        <w:t>etmedik.</w:t>
      </w:r>
      <w:r w:rsidRPr="00A55DB1" w:rsidR="0030183B">
        <w:rPr>
          <w:sz w:val="18"/>
        </w:rPr>
        <w:t xml:space="preserve"> </w:t>
      </w:r>
      <w:r w:rsidRPr="00A55DB1">
        <w:rPr>
          <w:sz w:val="18"/>
        </w:rPr>
        <w:t>Siyasi</w:t>
      </w:r>
      <w:r w:rsidRPr="00A55DB1" w:rsidR="0030183B">
        <w:rPr>
          <w:sz w:val="18"/>
        </w:rPr>
        <w:t xml:space="preserve"> </w:t>
      </w:r>
      <w:r w:rsidRPr="00A55DB1">
        <w:rPr>
          <w:sz w:val="18"/>
        </w:rPr>
        <w:t>mücadeleyi</w:t>
      </w:r>
      <w:r w:rsidRPr="00A55DB1" w:rsidR="0030183B">
        <w:rPr>
          <w:sz w:val="18"/>
        </w:rPr>
        <w:t xml:space="preserve"> </w:t>
      </w:r>
      <w:r w:rsidRPr="00A55DB1">
        <w:rPr>
          <w:sz w:val="18"/>
        </w:rPr>
        <w:t>politikalarla,</w:t>
      </w:r>
      <w:r w:rsidRPr="00A55DB1" w:rsidR="0030183B">
        <w:rPr>
          <w:sz w:val="18"/>
        </w:rPr>
        <w:t xml:space="preserve"> </w:t>
      </w:r>
      <w:r w:rsidRPr="00A55DB1">
        <w:rPr>
          <w:sz w:val="18"/>
        </w:rPr>
        <w:t>fikirlerle</w:t>
      </w:r>
      <w:r w:rsidRPr="00A55DB1" w:rsidR="0030183B">
        <w:rPr>
          <w:sz w:val="18"/>
        </w:rPr>
        <w:t xml:space="preserve"> </w:t>
      </w:r>
      <w:r w:rsidRPr="00A55DB1">
        <w:rPr>
          <w:sz w:val="18"/>
        </w:rPr>
        <w:t>yapmanın</w:t>
      </w:r>
      <w:r w:rsidRPr="00A55DB1" w:rsidR="0030183B">
        <w:rPr>
          <w:sz w:val="18"/>
        </w:rPr>
        <w:t xml:space="preserve"> </w:t>
      </w:r>
      <w:r w:rsidRPr="00A55DB1">
        <w:rPr>
          <w:sz w:val="18"/>
        </w:rPr>
        <w:t>hep</w:t>
      </w:r>
      <w:r w:rsidRPr="00A55DB1" w:rsidR="0030183B">
        <w:rPr>
          <w:sz w:val="18"/>
        </w:rPr>
        <w:t xml:space="preserve"> </w:t>
      </w:r>
      <w:r w:rsidRPr="00A55DB1">
        <w:rPr>
          <w:sz w:val="18"/>
        </w:rPr>
        <w:t>yanında</w:t>
      </w:r>
      <w:r w:rsidRPr="00A55DB1" w:rsidR="0030183B">
        <w:rPr>
          <w:sz w:val="18"/>
        </w:rPr>
        <w:t xml:space="preserve"> </w:t>
      </w:r>
      <w:r w:rsidRPr="00A55DB1">
        <w:rPr>
          <w:sz w:val="18"/>
        </w:rPr>
        <w:t>olduk,</w:t>
      </w:r>
      <w:r w:rsidRPr="00A55DB1" w:rsidR="0030183B">
        <w:rPr>
          <w:sz w:val="18"/>
        </w:rPr>
        <w:t xml:space="preserve"> </w:t>
      </w:r>
      <w:r w:rsidRPr="00A55DB1">
        <w:rPr>
          <w:sz w:val="18"/>
        </w:rPr>
        <w:t>bunu</w:t>
      </w:r>
      <w:r w:rsidRPr="00A55DB1" w:rsidR="0030183B">
        <w:rPr>
          <w:sz w:val="18"/>
        </w:rPr>
        <w:t xml:space="preserve"> </w:t>
      </w:r>
      <w:r w:rsidRPr="00A55DB1">
        <w:rPr>
          <w:sz w:val="18"/>
        </w:rPr>
        <w:t>her</w:t>
      </w:r>
      <w:r w:rsidRPr="00A55DB1" w:rsidR="0030183B">
        <w:rPr>
          <w:sz w:val="18"/>
        </w:rPr>
        <w:t xml:space="preserve"> </w:t>
      </w:r>
      <w:r w:rsidRPr="00A55DB1">
        <w:rPr>
          <w:sz w:val="18"/>
        </w:rPr>
        <w:t>zaman</w:t>
      </w:r>
      <w:r w:rsidRPr="00A55DB1" w:rsidR="0030183B">
        <w:rPr>
          <w:sz w:val="18"/>
        </w:rPr>
        <w:t xml:space="preserve"> </w:t>
      </w:r>
      <w:r w:rsidRPr="00A55DB1">
        <w:rPr>
          <w:sz w:val="18"/>
        </w:rPr>
        <w:t>destekledik.</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Dediğim</w:t>
      </w:r>
      <w:r w:rsidRPr="00A55DB1" w:rsidR="0030183B">
        <w:rPr>
          <w:sz w:val="18"/>
        </w:rPr>
        <w:t xml:space="preserve"> </w:t>
      </w:r>
      <w:r w:rsidRPr="00A55DB1">
        <w:rPr>
          <w:sz w:val="18"/>
        </w:rPr>
        <w:t>gibi,</w:t>
      </w:r>
      <w:r w:rsidRPr="00A55DB1" w:rsidR="0030183B">
        <w:rPr>
          <w:sz w:val="18"/>
        </w:rPr>
        <w:t xml:space="preserve"> </w:t>
      </w:r>
      <w:r w:rsidRPr="00A55DB1">
        <w:rPr>
          <w:sz w:val="18"/>
        </w:rPr>
        <w:t>biz,</w:t>
      </w:r>
      <w:r w:rsidRPr="00A55DB1" w:rsidR="0030183B">
        <w:rPr>
          <w:sz w:val="18"/>
        </w:rPr>
        <w:t xml:space="preserve"> </w:t>
      </w:r>
      <w:r w:rsidRPr="00A55DB1">
        <w:rPr>
          <w:sz w:val="18"/>
        </w:rPr>
        <w:t>bu</w:t>
      </w:r>
      <w:r w:rsidRPr="00A55DB1" w:rsidR="0030183B">
        <w:rPr>
          <w:sz w:val="18"/>
        </w:rPr>
        <w:t xml:space="preserve"> </w:t>
      </w:r>
      <w:r w:rsidRPr="00A55DB1">
        <w:rPr>
          <w:sz w:val="18"/>
        </w:rPr>
        <w:t>ilkelerimizi</w:t>
      </w:r>
      <w:r w:rsidRPr="00A55DB1" w:rsidR="0030183B">
        <w:rPr>
          <w:sz w:val="18"/>
        </w:rPr>
        <w:t xml:space="preserve"> </w:t>
      </w:r>
      <w:r w:rsidRPr="00A55DB1">
        <w:rPr>
          <w:sz w:val="18"/>
        </w:rPr>
        <w:t>koruyarak</w:t>
      </w:r>
      <w:r w:rsidRPr="00A55DB1" w:rsidR="0030183B">
        <w:rPr>
          <w:sz w:val="18"/>
        </w:rPr>
        <w:t xml:space="preserve"> </w:t>
      </w:r>
      <w:r w:rsidRPr="00A55DB1">
        <w:rPr>
          <w:sz w:val="18"/>
        </w:rPr>
        <w:t>çalışmaların</w:t>
      </w:r>
      <w:r w:rsidRPr="00A55DB1" w:rsidR="0030183B">
        <w:rPr>
          <w:sz w:val="18"/>
        </w:rPr>
        <w:t xml:space="preserve"> </w:t>
      </w:r>
      <w:r w:rsidRPr="00A55DB1">
        <w:rPr>
          <w:sz w:val="18"/>
        </w:rPr>
        <w:t>sükûnetle</w:t>
      </w:r>
      <w:r w:rsidRPr="00A55DB1" w:rsidR="0030183B">
        <w:rPr>
          <w:sz w:val="18"/>
        </w:rPr>
        <w:t xml:space="preserve"> </w:t>
      </w:r>
      <w:r w:rsidRPr="00A55DB1">
        <w:rPr>
          <w:sz w:val="18"/>
        </w:rPr>
        <w:t>yürütülebilmesi</w:t>
      </w:r>
      <w:r w:rsidRPr="00A55DB1" w:rsidR="0030183B">
        <w:rPr>
          <w:sz w:val="18"/>
        </w:rPr>
        <w:t xml:space="preserve"> </w:t>
      </w:r>
      <w:r w:rsidRPr="00A55DB1">
        <w:rPr>
          <w:sz w:val="18"/>
        </w:rPr>
        <w:t>için</w:t>
      </w:r>
      <w:r w:rsidRPr="00A55DB1" w:rsidR="0030183B">
        <w:rPr>
          <w:sz w:val="18"/>
        </w:rPr>
        <w:t xml:space="preserve"> </w:t>
      </w:r>
      <w:r w:rsidRPr="00A55DB1">
        <w:rPr>
          <w:sz w:val="18"/>
        </w:rPr>
        <w:t>elimizden</w:t>
      </w:r>
      <w:r w:rsidRPr="00A55DB1" w:rsidR="0030183B">
        <w:rPr>
          <w:sz w:val="18"/>
        </w:rPr>
        <w:t xml:space="preserve"> </w:t>
      </w:r>
      <w:r w:rsidRPr="00A55DB1">
        <w:rPr>
          <w:sz w:val="18"/>
        </w:rPr>
        <w:t>geleni</w:t>
      </w:r>
      <w:r w:rsidRPr="00A55DB1" w:rsidR="0030183B">
        <w:rPr>
          <w:sz w:val="18"/>
        </w:rPr>
        <w:t xml:space="preserve"> </w:t>
      </w:r>
      <w:r w:rsidRPr="00A55DB1">
        <w:rPr>
          <w:sz w:val="18"/>
        </w:rPr>
        <w:t>yapacağız</w:t>
      </w:r>
      <w:r w:rsidRPr="00A55DB1" w:rsidR="0030183B">
        <w:rPr>
          <w:sz w:val="18"/>
        </w:rPr>
        <w:t xml:space="preserve"> </w:t>
      </w:r>
      <w:r w:rsidRPr="00A55DB1">
        <w:rPr>
          <w:sz w:val="18"/>
        </w:rPr>
        <w:t>ve</w:t>
      </w:r>
      <w:r w:rsidRPr="00A55DB1" w:rsidR="0030183B">
        <w:rPr>
          <w:sz w:val="18"/>
        </w:rPr>
        <w:t xml:space="preserve"> </w:t>
      </w:r>
      <w:r w:rsidRPr="00A55DB1">
        <w:rPr>
          <w:sz w:val="18"/>
        </w:rPr>
        <w:t>hiçbir</w:t>
      </w:r>
      <w:r w:rsidRPr="00A55DB1" w:rsidR="0030183B">
        <w:rPr>
          <w:sz w:val="18"/>
        </w:rPr>
        <w:t xml:space="preserve"> </w:t>
      </w:r>
      <w:r w:rsidRPr="00A55DB1">
        <w:rPr>
          <w:sz w:val="18"/>
        </w:rPr>
        <w:t>milletvekiline</w:t>
      </w:r>
      <w:r w:rsidRPr="00A55DB1" w:rsidR="0030183B">
        <w:rPr>
          <w:sz w:val="18"/>
        </w:rPr>
        <w:t xml:space="preserve"> </w:t>
      </w:r>
      <w:r w:rsidRPr="00A55DB1">
        <w:rPr>
          <w:sz w:val="18"/>
        </w:rPr>
        <w:t>-iktidar</w:t>
      </w:r>
      <w:r w:rsidRPr="00A55DB1" w:rsidR="0030183B">
        <w:rPr>
          <w:sz w:val="18"/>
        </w:rPr>
        <w:t xml:space="preserve"> </w:t>
      </w:r>
      <w:r w:rsidRPr="00A55DB1">
        <w:rPr>
          <w:sz w:val="18"/>
        </w:rPr>
        <w:t>olsun</w:t>
      </w:r>
      <w:r w:rsidRPr="00A55DB1" w:rsidR="0030183B">
        <w:rPr>
          <w:sz w:val="18"/>
        </w:rPr>
        <w:t xml:space="preserve"> </w:t>
      </w:r>
      <w:r w:rsidRPr="00A55DB1">
        <w:rPr>
          <w:sz w:val="18"/>
        </w:rPr>
        <w:t>muhalefet</w:t>
      </w:r>
      <w:r w:rsidRPr="00A55DB1" w:rsidR="0030183B">
        <w:rPr>
          <w:sz w:val="18"/>
        </w:rPr>
        <w:t xml:space="preserve"> </w:t>
      </w:r>
      <w:r w:rsidRPr="00A55DB1">
        <w:rPr>
          <w:sz w:val="18"/>
        </w:rPr>
        <w:t>olsun-</w:t>
      </w:r>
      <w:r w:rsidRPr="00A55DB1" w:rsidR="0030183B">
        <w:rPr>
          <w:sz w:val="18"/>
        </w:rPr>
        <w:t xml:space="preserve"> </w:t>
      </w:r>
      <w:r w:rsidRPr="00A55DB1">
        <w:rPr>
          <w:sz w:val="18"/>
        </w:rPr>
        <w:t>herhangi</w:t>
      </w:r>
      <w:r w:rsidRPr="00A55DB1" w:rsidR="0030183B">
        <w:rPr>
          <w:sz w:val="18"/>
        </w:rPr>
        <w:t xml:space="preserve"> </w:t>
      </w:r>
      <w:r w:rsidRPr="00A55DB1">
        <w:rPr>
          <w:sz w:val="18"/>
        </w:rPr>
        <w:t>bir</w:t>
      </w:r>
      <w:r w:rsidRPr="00A55DB1" w:rsidR="0030183B">
        <w:rPr>
          <w:sz w:val="18"/>
        </w:rPr>
        <w:t xml:space="preserve"> </w:t>
      </w:r>
      <w:r w:rsidRPr="00A55DB1">
        <w:rPr>
          <w:sz w:val="18"/>
        </w:rPr>
        <w:t>fiilî</w:t>
      </w:r>
      <w:r w:rsidRPr="00A55DB1" w:rsidR="0030183B">
        <w:rPr>
          <w:sz w:val="18"/>
        </w:rPr>
        <w:t xml:space="preserve"> </w:t>
      </w:r>
      <w:r w:rsidRPr="00A55DB1">
        <w:rPr>
          <w:sz w:val="18"/>
        </w:rPr>
        <w:t>müdahaleyi</w:t>
      </w:r>
      <w:r w:rsidRPr="00A55DB1" w:rsidR="0030183B">
        <w:rPr>
          <w:sz w:val="18"/>
        </w:rPr>
        <w:t xml:space="preserve"> </w:t>
      </w:r>
      <w:r w:rsidRPr="00A55DB1">
        <w:rPr>
          <w:sz w:val="18"/>
        </w:rPr>
        <w:t>kabul</w:t>
      </w:r>
      <w:r w:rsidRPr="00A55DB1" w:rsidR="0030183B">
        <w:rPr>
          <w:sz w:val="18"/>
        </w:rPr>
        <w:t xml:space="preserve"> </w:t>
      </w:r>
      <w:r w:rsidRPr="00A55DB1">
        <w:rPr>
          <w:sz w:val="18"/>
        </w:rPr>
        <w:t>etmediğimizi,</w:t>
      </w:r>
      <w:r w:rsidRPr="00A55DB1" w:rsidR="0030183B">
        <w:rPr>
          <w:sz w:val="18"/>
        </w:rPr>
        <w:t xml:space="preserve"> </w:t>
      </w:r>
      <w:r w:rsidRPr="00A55DB1">
        <w:rPr>
          <w:sz w:val="18"/>
        </w:rPr>
        <w:t>kabul</w:t>
      </w:r>
      <w:r w:rsidRPr="00A55DB1" w:rsidR="0030183B">
        <w:rPr>
          <w:sz w:val="18"/>
        </w:rPr>
        <w:t xml:space="preserve"> </w:t>
      </w:r>
      <w:r w:rsidRPr="00A55DB1">
        <w:rPr>
          <w:sz w:val="18"/>
        </w:rPr>
        <w:t>etmeyeceğimizi</w:t>
      </w:r>
      <w:r w:rsidRPr="00A55DB1" w:rsidR="0030183B">
        <w:rPr>
          <w:sz w:val="18"/>
        </w:rPr>
        <w:t xml:space="preserve"> </w:t>
      </w:r>
      <w:r w:rsidRPr="00A55DB1">
        <w:rPr>
          <w:sz w:val="18"/>
        </w:rPr>
        <w:t>ifade</w:t>
      </w:r>
      <w:r w:rsidRPr="00A55DB1" w:rsidR="0030183B">
        <w:rPr>
          <w:sz w:val="18"/>
        </w:rPr>
        <w:t xml:space="preserve"> </w:t>
      </w:r>
      <w:r w:rsidRPr="00A55DB1">
        <w:rPr>
          <w:sz w:val="18"/>
        </w:rPr>
        <w:t>etmek</w:t>
      </w:r>
      <w:r w:rsidRPr="00A55DB1" w:rsidR="0030183B">
        <w:rPr>
          <w:sz w:val="18"/>
        </w:rPr>
        <w:t xml:space="preserve"> </w:t>
      </w:r>
      <w:r w:rsidRPr="00A55DB1">
        <w:rPr>
          <w:sz w:val="18"/>
        </w:rPr>
        <w:t>isterim.</w:t>
      </w:r>
    </w:p>
    <w:p w:rsidRPr="00A55DB1" w:rsidR="00970309" w:rsidP="00A55DB1" w:rsidRDefault="00970309">
      <w:pPr>
        <w:pStyle w:val="GENELKURUL"/>
        <w:spacing w:line="240" w:lineRule="auto"/>
        <w:rPr>
          <w:sz w:val="18"/>
        </w:rPr>
      </w:pPr>
      <w:r w:rsidRPr="00A55DB1">
        <w:rPr>
          <w:sz w:val="18"/>
        </w:rPr>
        <w:t>Teşekkür</w:t>
      </w:r>
      <w:r w:rsidRPr="00A55DB1" w:rsidR="0030183B">
        <w:rPr>
          <w:sz w:val="18"/>
        </w:rPr>
        <w:t xml:space="preserve"> </w:t>
      </w:r>
      <w:r w:rsidRPr="00A55DB1">
        <w:rPr>
          <w:sz w:val="18"/>
        </w:rPr>
        <w:t>ederim.</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Altay…</w:t>
      </w:r>
    </w:p>
    <w:p w:rsidRPr="00A55DB1" w:rsidR="002A3C64" w:rsidP="00A55DB1" w:rsidRDefault="002A3C64">
      <w:pPr>
        <w:tabs>
          <w:tab w:val="center" w:pos="5100"/>
        </w:tabs>
        <w:suppressAutoHyphens/>
        <w:spacing w:after="120"/>
        <w:ind w:left="80" w:right="60" w:firstLine="760"/>
        <w:jc w:val="both"/>
        <w:rPr>
          <w:sz w:val="18"/>
          <w:szCs w:val="20"/>
        </w:rPr>
      </w:pPr>
      <w:r w:rsidRPr="00A55DB1">
        <w:rPr>
          <w:sz w:val="18"/>
        </w:rPr>
        <w:t>5.-</w:t>
      </w:r>
      <w:r w:rsidRPr="00A55DB1" w:rsidR="0030183B">
        <w:rPr>
          <w:sz w:val="18"/>
        </w:rPr>
        <w:t xml:space="preserve"> </w:t>
      </w:r>
      <w:r w:rsidRPr="00A55DB1">
        <w:rPr>
          <w:sz w:val="18"/>
        </w:rPr>
        <w:t>İstanbul</w:t>
      </w:r>
      <w:r w:rsidRPr="00A55DB1" w:rsidR="0030183B">
        <w:rPr>
          <w:sz w:val="18"/>
        </w:rPr>
        <w:t xml:space="preserve"> </w:t>
      </w:r>
      <w:r w:rsidRPr="00A55DB1">
        <w:rPr>
          <w:sz w:val="18"/>
        </w:rPr>
        <w:t>Milletvekili</w:t>
      </w:r>
      <w:r w:rsidRPr="00A55DB1" w:rsidR="0030183B">
        <w:rPr>
          <w:sz w:val="18"/>
        </w:rPr>
        <w:t xml:space="preserve"> </w:t>
      </w:r>
      <w:r w:rsidRPr="00A55DB1">
        <w:rPr>
          <w:sz w:val="18"/>
        </w:rPr>
        <w:t>Engin</w:t>
      </w:r>
      <w:r w:rsidRPr="00A55DB1" w:rsidR="0030183B">
        <w:rPr>
          <w:sz w:val="18"/>
        </w:rPr>
        <w:t xml:space="preserve"> </w:t>
      </w:r>
      <w:r w:rsidRPr="00A55DB1">
        <w:rPr>
          <w:sz w:val="18"/>
        </w:rPr>
        <w:t>Altay’ın,</w:t>
      </w:r>
      <w:r w:rsidRPr="00A55DB1" w:rsidR="0030183B">
        <w:rPr>
          <w:sz w:val="18"/>
        </w:rPr>
        <w:t xml:space="preserve"> </w:t>
      </w:r>
      <w:r w:rsidRPr="00A55DB1">
        <w:rPr>
          <w:sz w:val="18"/>
        </w:rPr>
        <w:t>demokrasinin</w:t>
      </w:r>
      <w:r w:rsidRPr="00A55DB1" w:rsidR="0030183B">
        <w:rPr>
          <w:sz w:val="18"/>
        </w:rPr>
        <w:t xml:space="preserve"> </w:t>
      </w:r>
      <w:r w:rsidRPr="00A55DB1">
        <w:rPr>
          <w:sz w:val="18"/>
        </w:rPr>
        <w:t>yüceliğinin</w:t>
      </w:r>
      <w:r w:rsidRPr="00A55DB1" w:rsidR="0030183B">
        <w:rPr>
          <w:sz w:val="18"/>
        </w:rPr>
        <w:t xml:space="preserve"> </w:t>
      </w:r>
      <w:r w:rsidRPr="00A55DB1">
        <w:rPr>
          <w:sz w:val="18"/>
        </w:rPr>
        <w:t>yönetenlerin</w:t>
      </w:r>
      <w:r w:rsidRPr="00A55DB1" w:rsidR="0030183B">
        <w:rPr>
          <w:sz w:val="18"/>
        </w:rPr>
        <w:t xml:space="preserve"> </w:t>
      </w:r>
      <w:r w:rsidRPr="00A55DB1">
        <w:rPr>
          <w:sz w:val="18"/>
        </w:rPr>
        <w:t>sabır</w:t>
      </w:r>
      <w:r w:rsidRPr="00A55DB1" w:rsidR="0030183B">
        <w:rPr>
          <w:sz w:val="18"/>
        </w:rPr>
        <w:t xml:space="preserve"> </w:t>
      </w:r>
      <w:r w:rsidRPr="00A55DB1">
        <w:rPr>
          <w:sz w:val="18"/>
        </w:rPr>
        <w:t>ve</w:t>
      </w:r>
      <w:r w:rsidRPr="00A55DB1" w:rsidR="0030183B">
        <w:rPr>
          <w:sz w:val="18"/>
        </w:rPr>
        <w:t xml:space="preserve"> </w:t>
      </w:r>
      <w:r w:rsidRPr="00A55DB1">
        <w:rPr>
          <w:sz w:val="18"/>
        </w:rPr>
        <w:t>hoşgörüsüyle</w:t>
      </w:r>
      <w:r w:rsidRPr="00A55DB1" w:rsidR="0030183B">
        <w:rPr>
          <w:sz w:val="18"/>
        </w:rPr>
        <w:t xml:space="preserve"> </w:t>
      </w:r>
      <w:r w:rsidRPr="00A55DB1">
        <w:rPr>
          <w:sz w:val="18"/>
        </w:rPr>
        <w:t>doğru</w:t>
      </w:r>
      <w:r w:rsidRPr="00A55DB1" w:rsidR="0030183B">
        <w:rPr>
          <w:sz w:val="18"/>
        </w:rPr>
        <w:t xml:space="preserve"> </w:t>
      </w:r>
      <w:r w:rsidRPr="00A55DB1">
        <w:rPr>
          <w:sz w:val="18"/>
        </w:rPr>
        <w:t>orantılı</w:t>
      </w:r>
      <w:r w:rsidRPr="00A55DB1" w:rsidR="0030183B">
        <w:rPr>
          <w:sz w:val="18"/>
        </w:rPr>
        <w:t xml:space="preserve"> </w:t>
      </w:r>
      <w:r w:rsidRPr="00A55DB1">
        <w:rPr>
          <w:sz w:val="18"/>
        </w:rPr>
        <w:t>olduğuna,</w:t>
      </w:r>
      <w:r w:rsidRPr="00A55DB1" w:rsidR="0030183B">
        <w:rPr>
          <w:sz w:val="18"/>
        </w:rPr>
        <w:t xml:space="preserve"> </w:t>
      </w:r>
      <w:r w:rsidRPr="00A55DB1">
        <w:rPr>
          <w:sz w:val="18"/>
        </w:rPr>
        <w:t>Türkiye</w:t>
      </w:r>
      <w:r w:rsidRPr="00A55DB1" w:rsidR="0030183B">
        <w:rPr>
          <w:sz w:val="18"/>
        </w:rPr>
        <w:t xml:space="preserve"> </w:t>
      </w:r>
      <w:r w:rsidRPr="00A55DB1">
        <w:rPr>
          <w:sz w:val="18"/>
        </w:rPr>
        <w:t>Büyük</w:t>
      </w:r>
      <w:r w:rsidRPr="00A55DB1" w:rsidR="0030183B">
        <w:rPr>
          <w:sz w:val="18"/>
        </w:rPr>
        <w:t xml:space="preserve"> </w:t>
      </w:r>
      <w:r w:rsidRPr="00A55DB1">
        <w:rPr>
          <w:sz w:val="18"/>
        </w:rPr>
        <w:t>Millet</w:t>
      </w:r>
      <w:r w:rsidRPr="00A55DB1" w:rsidR="0030183B">
        <w:rPr>
          <w:sz w:val="18"/>
        </w:rPr>
        <w:t xml:space="preserve"> </w:t>
      </w:r>
      <w:r w:rsidRPr="00A55DB1">
        <w:rPr>
          <w:sz w:val="18"/>
        </w:rPr>
        <w:t>Meclisinde</w:t>
      </w:r>
      <w:r w:rsidRPr="00A55DB1" w:rsidR="0030183B">
        <w:rPr>
          <w:sz w:val="18"/>
        </w:rPr>
        <w:t xml:space="preserve"> </w:t>
      </w:r>
      <w:r w:rsidRPr="00A55DB1">
        <w:rPr>
          <w:sz w:val="18"/>
        </w:rPr>
        <w:t>zıt</w:t>
      </w:r>
      <w:r w:rsidRPr="00A55DB1" w:rsidR="0030183B">
        <w:rPr>
          <w:sz w:val="18"/>
        </w:rPr>
        <w:t xml:space="preserve"> </w:t>
      </w:r>
      <w:r w:rsidRPr="00A55DB1">
        <w:rPr>
          <w:sz w:val="18"/>
        </w:rPr>
        <w:t>görüşlerin</w:t>
      </w:r>
      <w:r w:rsidRPr="00A55DB1" w:rsidR="0030183B">
        <w:rPr>
          <w:sz w:val="18"/>
        </w:rPr>
        <w:t xml:space="preserve"> </w:t>
      </w:r>
      <w:r w:rsidRPr="00A55DB1">
        <w:rPr>
          <w:sz w:val="18"/>
        </w:rPr>
        <w:t>tartışılmasının</w:t>
      </w:r>
      <w:r w:rsidRPr="00A55DB1" w:rsidR="0030183B">
        <w:rPr>
          <w:sz w:val="18"/>
        </w:rPr>
        <w:t xml:space="preserve"> </w:t>
      </w:r>
      <w:r w:rsidRPr="00A55DB1">
        <w:rPr>
          <w:sz w:val="18"/>
        </w:rPr>
        <w:t>demokrasinin</w:t>
      </w:r>
      <w:r w:rsidRPr="00A55DB1" w:rsidR="0030183B">
        <w:rPr>
          <w:sz w:val="18"/>
        </w:rPr>
        <w:t xml:space="preserve"> </w:t>
      </w:r>
      <w:r w:rsidRPr="00A55DB1">
        <w:rPr>
          <w:sz w:val="18"/>
        </w:rPr>
        <w:t>varlığına</w:t>
      </w:r>
      <w:r w:rsidRPr="00A55DB1" w:rsidR="0030183B">
        <w:rPr>
          <w:sz w:val="18"/>
        </w:rPr>
        <w:t xml:space="preserve"> </w:t>
      </w:r>
      <w:r w:rsidRPr="00A55DB1">
        <w:rPr>
          <w:sz w:val="18"/>
        </w:rPr>
        <w:t>işaret</w:t>
      </w:r>
      <w:r w:rsidRPr="00A55DB1" w:rsidR="0030183B">
        <w:rPr>
          <w:sz w:val="18"/>
        </w:rPr>
        <w:t xml:space="preserve"> </w:t>
      </w:r>
      <w:r w:rsidRPr="00A55DB1">
        <w:rPr>
          <w:sz w:val="18"/>
        </w:rPr>
        <w:t>ettiğine,</w:t>
      </w:r>
      <w:r w:rsidRPr="00A55DB1" w:rsidR="0030183B">
        <w:rPr>
          <w:sz w:val="18"/>
        </w:rPr>
        <w:t xml:space="preserve"> </w:t>
      </w:r>
      <w:r w:rsidRPr="00A55DB1">
        <w:rPr>
          <w:sz w:val="18"/>
        </w:rPr>
        <w:t>Genel</w:t>
      </w:r>
      <w:r w:rsidRPr="00A55DB1" w:rsidR="0030183B">
        <w:rPr>
          <w:sz w:val="18"/>
        </w:rPr>
        <w:t xml:space="preserve"> </w:t>
      </w:r>
      <w:r w:rsidRPr="00A55DB1">
        <w:rPr>
          <w:sz w:val="18"/>
        </w:rPr>
        <w:t>Kurulun</w:t>
      </w:r>
      <w:r w:rsidRPr="00A55DB1" w:rsidR="0030183B">
        <w:rPr>
          <w:sz w:val="18"/>
        </w:rPr>
        <w:t xml:space="preserve"> </w:t>
      </w:r>
      <w:r w:rsidRPr="00A55DB1">
        <w:rPr>
          <w:sz w:val="18"/>
        </w:rPr>
        <w:t>95’inci</w:t>
      </w:r>
      <w:r w:rsidRPr="00A55DB1" w:rsidR="0030183B">
        <w:rPr>
          <w:sz w:val="18"/>
        </w:rPr>
        <w:t xml:space="preserve"> </w:t>
      </w:r>
      <w:r w:rsidRPr="00A55DB1">
        <w:rPr>
          <w:sz w:val="18"/>
        </w:rPr>
        <w:t>Birleşiminde</w:t>
      </w:r>
      <w:r w:rsidRPr="00A55DB1" w:rsidR="0030183B">
        <w:rPr>
          <w:sz w:val="18"/>
        </w:rPr>
        <w:t xml:space="preserve"> </w:t>
      </w:r>
      <w:r w:rsidRPr="00A55DB1">
        <w:rPr>
          <w:sz w:val="18"/>
        </w:rPr>
        <w:t>Grup</w:t>
      </w:r>
      <w:r w:rsidRPr="00A55DB1" w:rsidR="0030183B">
        <w:rPr>
          <w:sz w:val="18"/>
        </w:rPr>
        <w:t xml:space="preserve"> </w:t>
      </w:r>
      <w:r w:rsidRPr="00A55DB1">
        <w:rPr>
          <w:sz w:val="18"/>
        </w:rPr>
        <w:t>Başkan</w:t>
      </w:r>
      <w:r w:rsidRPr="00A55DB1" w:rsidR="0030183B">
        <w:rPr>
          <w:sz w:val="18"/>
        </w:rPr>
        <w:t xml:space="preserve"> </w:t>
      </w:r>
      <w:r w:rsidRPr="00A55DB1">
        <w:rPr>
          <w:sz w:val="18"/>
        </w:rPr>
        <w:t>Vekili</w:t>
      </w:r>
      <w:r w:rsidRPr="00A55DB1" w:rsidR="0030183B">
        <w:rPr>
          <w:sz w:val="18"/>
        </w:rPr>
        <w:t xml:space="preserve"> </w:t>
      </w:r>
      <w:r w:rsidRPr="00A55DB1">
        <w:rPr>
          <w:sz w:val="18"/>
        </w:rPr>
        <w:t>Özgür</w:t>
      </w:r>
      <w:r w:rsidRPr="00A55DB1" w:rsidR="0030183B">
        <w:rPr>
          <w:sz w:val="18"/>
        </w:rPr>
        <w:t xml:space="preserve"> </w:t>
      </w:r>
      <w:r w:rsidRPr="00A55DB1">
        <w:rPr>
          <w:sz w:val="18"/>
        </w:rPr>
        <w:t>Özel’e</w:t>
      </w:r>
      <w:r w:rsidRPr="00A55DB1" w:rsidR="0030183B">
        <w:rPr>
          <w:sz w:val="18"/>
        </w:rPr>
        <w:t xml:space="preserve"> </w:t>
      </w:r>
      <w:r w:rsidRPr="00A55DB1">
        <w:rPr>
          <w:sz w:val="18"/>
        </w:rPr>
        <w:t>ve</w:t>
      </w:r>
      <w:r w:rsidRPr="00A55DB1" w:rsidR="0030183B">
        <w:rPr>
          <w:sz w:val="18"/>
        </w:rPr>
        <w:t xml:space="preserve"> </w:t>
      </w:r>
      <w:r w:rsidRPr="00A55DB1">
        <w:rPr>
          <w:sz w:val="18"/>
        </w:rPr>
        <w:t>İstanbul</w:t>
      </w:r>
      <w:r w:rsidRPr="00A55DB1" w:rsidR="0030183B">
        <w:rPr>
          <w:sz w:val="18"/>
        </w:rPr>
        <w:t xml:space="preserve"> </w:t>
      </w:r>
      <w:r w:rsidRPr="00A55DB1">
        <w:rPr>
          <w:sz w:val="18"/>
        </w:rPr>
        <w:t>Milletvekili</w:t>
      </w:r>
      <w:r w:rsidRPr="00A55DB1" w:rsidR="0030183B">
        <w:rPr>
          <w:sz w:val="18"/>
        </w:rPr>
        <w:t xml:space="preserve"> </w:t>
      </w:r>
      <w:r w:rsidRPr="00A55DB1">
        <w:rPr>
          <w:sz w:val="18"/>
        </w:rPr>
        <w:t>Sezgin</w:t>
      </w:r>
      <w:r w:rsidRPr="00A55DB1" w:rsidR="0030183B">
        <w:rPr>
          <w:sz w:val="18"/>
        </w:rPr>
        <w:t xml:space="preserve"> </w:t>
      </w:r>
      <w:r w:rsidRPr="00A55DB1">
        <w:rPr>
          <w:sz w:val="18"/>
        </w:rPr>
        <w:t>Tanrıkulu’na</w:t>
      </w:r>
      <w:r w:rsidRPr="00A55DB1" w:rsidR="0030183B">
        <w:rPr>
          <w:sz w:val="18"/>
        </w:rPr>
        <w:t xml:space="preserve"> </w:t>
      </w:r>
      <w:r w:rsidRPr="00A55DB1">
        <w:rPr>
          <w:sz w:val="18"/>
        </w:rPr>
        <w:t>yönelik</w:t>
      </w:r>
      <w:r w:rsidRPr="00A55DB1" w:rsidR="0030183B">
        <w:rPr>
          <w:sz w:val="18"/>
        </w:rPr>
        <w:t xml:space="preserve"> </w:t>
      </w:r>
      <w:r w:rsidRPr="00A55DB1">
        <w:rPr>
          <w:sz w:val="18"/>
        </w:rPr>
        <w:t>saldırıyı</w:t>
      </w:r>
      <w:r w:rsidRPr="00A55DB1" w:rsidR="0030183B">
        <w:rPr>
          <w:sz w:val="18"/>
        </w:rPr>
        <w:t xml:space="preserve"> </w:t>
      </w:r>
      <w:r w:rsidRPr="00A55DB1">
        <w:rPr>
          <w:sz w:val="18"/>
        </w:rPr>
        <w:t>kınadıklarına</w:t>
      </w:r>
      <w:r w:rsidRPr="00A55DB1" w:rsidR="0030183B">
        <w:rPr>
          <w:sz w:val="18"/>
        </w:rPr>
        <w:t xml:space="preserve"> </w:t>
      </w:r>
      <w:r w:rsidRPr="00A55DB1">
        <w:rPr>
          <w:sz w:val="18"/>
        </w:rPr>
        <w:t>ilişkin</w:t>
      </w:r>
      <w:r w:rsidRPr="00A55DB1" w:rsidR="0030183B">
        <w:rPr>
          <w:sz w:val="18"/>
        </w:rPr>
        <w:t xml:space="preserve"> </w:t>
      </w:r>
      <w:r w:rsidRPr="00A55DB1">
        <w:rPr>
          <w:sz w:val="18"/>
        </w:rPr>
        <w:t>açıklaması</w:t>
      </w:r>
    </w:p>
    <w:p w:rsidRPr="00A55DB1" w:rsidR="00970309" w:rsidP="00A55DB1" w:rsidRDefault="00970309">
      <w:pPr>
        <w:pStyle w:val="GENELKURUL"/>
        <w:spacing w:line="240" w:lineRule="auto"/>
        <w:rPr>
          <w:sz w:val="18"/>
        </w:rPr>
      </w:pPr>
      <w:r w:rsidRPr="00A55DB1">
        <w:rPr>
          <w:sz w:val="18"/>
        </w:rPr>
        <w:t>ENGİN</w:t>
      </w:r>
      <w:r w:rsidRPr="00A55DB1" w:rsidR="0030183B">
        <w:rPr>
          <w:sz w:val="18"/>
        </w:rPr>
        <w:t xml:space="preserve"> </w:t>
      </w:r>
      <w:r w:rsidRPr="00A55DB1">
        <w:rPr>
          <w:sz w:val="18"/>
        </w:rPr>
        <w:t>ALTAY</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Teşekkür</w:t>
      </w:r>
      <w:r w:rsidRPr="00A55DB1" w:rsidR="0030183B">
        <w:rPr>
          <w:sz w:val="18"/>
        </w:rPr>
        <w:t xml:space="preserve"> </w:t>
      </w:r>
      <w:r w:rsidRPr="00A55DB1">
        <w:rPr>
          <w:sz w:val="18"/>
        </w:rPr>
        <w:t>ederim</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p>
    <w:p w:rsidRPr="00A55DB1" w:rsidR="00970309" w:rsidP="00A55DB1" w:rsidRDefault="00970309">
      <w:pPr>
        <w:pStyle w:val="GENELKURUL"/>
        <w:spacing w:line="240" w:lineRule="auto"/>
        <w:rPr>
          <w:sz w:val="18"/>
        </w:rPr>
      </w:pPr>
      <w:r w:rsidRPr="00A55DB1">
        <w:rPr>
          <w:sz w:val="18"/>
        </w:rPr>
        <w:t>Sizi</w:t>
      </w:r>
      <w:r w:rsidRPr="00A55DB1" w:rsidR="0030183B">
        <w:rPr>
          <w:sz w:val="18"/>
        </w:rPr>
        <w:t xml:space="preserve"> </w:t>
      </w:r>
      <w:r w:rsidRPr="00A55DB1">
        <w:rPr>
          <w:sz w:val="18"/>
        </w:rPr>
        <w:t>ve</w:t>
      </w:r>
      <w:r w:rsidRPr="00A55DB1" w:rsidR="0030183B">
        <w:rPr>
          <w:sz w:val="18"/>
        </w:rPr>
        <w:t xml:space="preserve"> </w:t>
      </w:r>
      <w:r w:rsidRPr="00A55DB1">
        <w:rPr>
          <w:sz w:val="18"/>
        </w:rPr>
        <w:t>yüce</w:t>
      </w:r>
      <w:r w:rsidRPr="00A55DB1" w:rsidR="0030183B">
        <w:rPr>
          <w:sz w:val="18"/>
        </w:rPr>
        <w:t xml:space="preserve"> </w:t>
      </w:r>
      <w:r w:rsidRPr="00A55DB1">
        <w:rPr>
          <w:sz w:val="18"/>
        </w:rPr>
        <w:t>Genel</w:t>
      </w:r>
      <w:r w:rsidRPr="00A55DB1" w:rsidR="0030183B">
        <w:rPr>
          <w:sz w:val="18"/>
        </w:rPr>
        <w:t xml:space="preserve"> </w:t>
      </w:r>
      <w:r w:rsidRPr="00A55DB1">
        <w:rPr>
          <w:sz w:val="18"/>
        </w:rPr>
        <w:t>Kurulu</w:t>
      </w:r>
      <w:r w:rsidRPr="00A55DB1" w:rsidR="0030183B">
        <w:rPr>
          <w:sz w:val="18"/>
        </w:rPr>
        <w:t xml:space="preserve"> </w:t>
      </w:r>
      <w:r w:rsidRPr="00A55DB1">
        <w:rPr>
          <w:sz w:val="18"/>
        </w:rPr>
        <w:t>saygıyla</w:t>
      </w:r>
      <w:r w:rsidRPr="00A55DB1" w:rsidR="0030183B">
        <w:rPr>
          <w:sz w:val="18"/>
        </w:rPr>
        <w:t xml:space="preserve"> </w:t>
      </w:r>
      <w:r w:rsidRPr="00A55DB1">
        <w:rPr>
          <w:sz w:val="18"/>
        </w:rPr>
        <w:t>selamlıyorum.</w:t>
      </w:r>
    </w:p>
    <w:p w:rsidRPr="00A55DB1" w:rsidR="00970309" w:rsidP="00A55DB1" w:rsidRDefault="00970309">
      <w:pPr>
        <w:pStyle w:val="GENELKURUL"/>
        <w:spacing w:line="240" w:lineRule="auto"/>
        <w:rPr>
          <w:sz w:val="18"/>
        </w:rPr>
      </w:pP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dün,</w:t>
      </w:r>
      <w:r w:rsidRPr="00A55DB1" w:rsidR="0030183B">
        <w:rPr>
          <w:sz w:val="18"/>
        </w:rPr>
        <w:t xml:space="preserve"> </w:t>
      </w:r>
      <w:r w:rsidRPr="00A55DB1">
        <w:rPr>
          <w:sz w:val="18"/>
        </w:rPr>
        <w:t>Grup</w:t>
      </w:r>
      <w:r w:rsidRPr="00A55DB1" w:rsidR="0030183B">
        <w:rPr>
          <w:sz w:val="18"/>
        </w:rPr>
        <w:t xml:space="preserve"> </w:t>
      </w:r>
      <w:r w:rsidRPr="00A55DB1">
        <w:rPr>
          <w:sz w:val="18"/>
        </w:rPr>
        <w:t>Başkan</w:t>
      </w:r>
      <w:r w:rsidRPr="00A55DB1" w:rsidR="0030183B">
        <w:rPr>
          <w:sz w:val="18"/>
        </w:rPr>
        <w:t xml:space="preserve"> </w:t>
      </w:r>
      <w:r w:rsidRPr="00A55DB1">
        <w:rPr>
          <w:sz w:val="18"/>
        </w:rPr>
        <w:t>Vekilimiz</w:t>
      </w:r>
      <w:r w:rsidRPr="00A55DB1" w:rsidR="0030183B">
        <w:rPr>
          <w:sz w:val="18"/>
        </w:rPr>
        <w:t xml:space="preserve"> </w:t>
      </w:r>
      <w:r w:rsidRPr="00A55DB1">
        <w:rPr>
          <w:sz w:val="18"/>
        </w:rPr>
        <w:t>Sayın</w:t>
      </w:r>
      <w:r w:rsidRPr="00A55DB1" w:rsidR="0030183B">
        <w:rPr>
          <w:sz w:val="18"/>
        </w:rPr>
        <w:t xml:space="preserve"> </w:t>
      </w:r>
      <w:r w:rsidRPr="00A55DB1">
        <w:rPr>
          <w:sz w:val="18"/>
        </w:rPr>
        <w:t>Özgür</w:t>
      </w:r>
      <w:r w:rsidRPr="00A55DB1" w:rsidR="0030183B">
        <w:rPr>
          <w:sz w:val="18"/>
        </w:rPr>
        <w:t xml:space="preserve"> </w:t>
      </w:r>
      <w:r w:rsidRPr="00A55DB1">
        <w:rPr>
          <w:sz w:val="18"/>
        </w:rPr>
        <w:t>Özel’e</w:t>
      </w:r>
      <w:r w:rsidRPr="00A55DB1" w:rsidR="0030183B">
        <w:rPr>
          <w:sz w:val="18"/>
        </w:rPr>
        <w:t xml:space="preserve"> </w:t>
      </w:r>
      <w:r w:rsidRPr="00A55DB1">
        <w:rPr>
          <w:sz w:val="18"/>
        </w:rPr>
        <w:t>ve</w:t>
      </w:r>
      <w:r w:rsidRPr="00A55DB1" w:rsidR="0030183B">
        <w:rPr>
          <w:sz w:val="18"/>
        </w:rPr>
        <w:t xml:space="preserve"> </w:t>
      </w:r>
      <w:r w:rsidRPr="00A55DB1">
        <w:rPr>
          <w:sz w:val="18"/>
        </w:rPr>
        <w:t>İstanbul</w:t>
      </w:r>
      <w:r w:rsidRPr="00A55DB1" w:rsidR="0030183B">
        <w:rPr>
          <w:sz w:val="18"/>
        </w:rPr>
        <w:t xml:space="preserve"> </w:t>
      </w:r>
      <w:r w:rsidRPr="00A55DB1">
        <w:rPr>
          <w:sz w:val="18"/>
        </w:rPr>
        <w:t>Milletvekilimiz</w:t>
      </w:r>
      <w:r w:rsidRPr="00A55DB1" w:rsidR="0030183B">
        <w:rPr>
          <w:sz w:val="18"/>
        </w:rPr>
        <w:t xml:space="preserve"> </w:t>
      </w:r>
      <w:r w:rsidRPr="00A55DB1">
        <w:rPr>
          <w:sz w:val="18"/>
        </w:rPr>
        <w:t>Sayın</w:t>
      </w:r>
      <w:r w:rsidRPr="00A55DB1" w:rsidR="0030183B">
        <w:rPr>
          <w:sz w:val="18"/>
        </w:rPr>
        <w:t xml:space="preserve"> </w:t>
      </w:r>
      <w:r w:rsidRPr="00A55DB1">
        <w:rPr>
          <w:sz w:val="18"/>
        </w:rPr>
        <w:t>Sezgin</w:t>
      </w:r>
      <w:r w:rsidRPr="00A55DB1" w:rsidR="0030183B">
        <w:rPr>
          <w:sz w:val="18"/>
        </w:rPr>
        <w:t xml:space="preserve"> </w:t>
      </w:r>
      <w:r w:rsidRPr="00A55DB1">
        <w:rPr>
          <w:sz w:val="18"/>
        </w:rPr>
        <w:t>Tanrıkulu’ya</w:t>
      </w:r>
      <w:r w:rsidRPr="00A55DB1" w:rsidR="0030183B">
        <w:rPr>
          <w:sz w:val="18"/>
        </w:rPr>
        <w:t xml:space="preserve"> </w:t>
      </w:r>
      <w:r w:rsidRPr="00A55DB1">
        <w:rPr>
          <w:sz w:val="18"/>
        </w:rPr>
        <w:t>yönelik</w:t>
      </w:r>
      <w:r w:rsidRPr="00A55DB1" w:rsidR="0030183B">
        <w:rPr>
          <w:sz w:val="18"/>
        </w:rPr>
        <w:t xml:space="preserve"> </w:t>
      </w:r>
      <w:r w:rsidRPr="00A55DB1">
        <w:rPr>
          <w:sz w:val="18"/>
        </w:rPr>
        <w:t>saldırgan</w:t>
      </w:r>
      <w:r w:rsidRPr="00A55DB1" w:rsidR="0030183B">
        <w:rPr>
          <w:sz w:val="18"/>
        </w:rPr>
        <w:t xml:space="preserve"> </w:t>
      </w:r>
      <w:r w:rsidRPr="00A55DB1">
        <w:rPr>
          <w:sz w:val="18"/>
        </w:rPr>
        <w:t>ve</w:t>
      </w:r>
      <w:r w:rsidRPr="00A55DB1" w:rsidR="0030183B">
        <w:rPr>
          <w:sz w:val="18"/>
        </w:rPr>
        <w:t xml:space="preserve"> </w:t>
      </w:r>
      <w:r w:rsidRPr="00A55DB1">
        <w:rPr>
          <w:sz w:val="18"/>
        </w:rPr>
        <w:t>tasvibi</w:t>
      </w:r>
      <w:r w:rsidRPr="00A55DB1" w:rsidR="0030183B">
        <w:rPr>
          <w:sz w:val="18"/>
        </w:rPr>
        <w:t xml:space="preserve"> </w:t>
      </w:r>
      <w:r w:rsidRPr="00A55DB1">
        <w:rPr>
          <w:sz w:val="18"/>
        </w:rPr>
        <w:t>mümkün</w:t>
      </w:r>
      <w:r w:rsidRPr="00A55DB1" w:rsidR="0030183B">
        <w:rPr>
          <w:sz w:val="18"/>
        </w:rPr>
        <w:t xml:space="preserve"> </w:t>
      </w:r>
      <w:r w:rsidRPr="00A55DB1">
        <w:rPr>
          <w:sz w:val="18"/>
        </w:rPr>
        <w:t>olmayan</w:t>
      </w:r>
      <w:r w:rsidRPr="00A55DB1" w:rsidR="0030183B">
        <w:rPr>
          <w:sz w:val="18"/>
        </w:rPr>
        <w:t xml:space="preserve"> </w:t>
      </w:r>
      <w:r w:rsidRPr="00A55DB1">
        <w:rPr>
          <w:sz w:val="18"/>
        </w:rPr>
        <w:t>tutum,</w:t>
      </w:r>
      <w:r w:rsidRPr="00A55DB1" w:rsidR="0030183B">
        <w:rPr>
          <w:sz w:val="18"/>
        </w:rPr>
        <w:t xml:space="preserve"> </w:t>
      </w:r>
      <w:r w:rsidRPr="00A55DB1">
        <w:rPr>
          <w:sz w:val="18"/>
        </w:rPr>
        <w:t>başta</w:t>
      </w:r>
      <w:r w:rsidRPr="00A55DB1" w:rsidR="0030183B">
        <w:rPr>
          <w:sz w:val="18"/>
        </w:rPr>
        <w:t xml:space="preserve"> </w:t>
      </w:r>
      <w:r w:rsidRPr="00A55DB1">
        <w:rPr>
          <w:sz w:val="18"/>
        </w:rPr>
        <w:t>MHP</w:t>
      </w:r>
      <w:r w:rsidRPr="00A55DB1" w:rsidR="0030183B">
        <w:rPr>
          <w:sz w:val="18"/>
        </w:rPr>
        <w:t xml:space="preserve"> </w:t>
      </w:r>
      <w:r w:rsidRPr="00A55DB1">
        <w:rPr>
          <w:sz w:val="18"/>
        </w:rPr>
        <w:t>Grup</w:t>
      </w:r>
      <w:r w:rsidRPr="00A55DB1" w:rsidR="0030183B">
        <w:rPr>
          <w:sz w:val="18"/>
        </w:rPr>
        <w:t xml:space="preserve"> </w:t>
      </w:r>
      <w:r w:rsidRPr="00A55DB1">
        <w:rPr>
          <w:sz w:val="18"/>
        </w:rPr>
        <w:t>Başkan</w:t>
      </w:r>
      <w:r w:rsidRPr="00A55DB1" w:rsidR="0030183B">
        <w:rPr>
          <w:sz w:val="18"/>
        </w:rPr>
        <w:t xml:space="preserve"> </w:t>
      </w:r>
      <w:r w:rsidRPr="00A55DB1">
        <w:rPr>
          <w:sz w:val="18"/>
        </w:rPr>
        <w:t>Vekilleri</w:t>
      </w:r>
      <w:r w:rsidRPr="00A55DB1" w:rsidR="0030183B">
        <w:rPr>
          <w:sz w:val="18"/>
        </w:rPr>
        <w:t xml:space="preserve"> </w:t>
      </w:r>
      <w:r w:rsidRPr="00A55DB1">
        <w:rPr>
          <w:sz w:val="18"/>
        </w:rPr>
        <w:t>olmak</w:t>
      </w:r>
      <w:r w:rsidRPr="00A55DB1" w:rsidR="0030183B">
        <w:rPr>
          <w:sz w:val="18"/>
        </w:rPr>
        <w:t xml:space="preserve"> </w:t>
      </w:r>
      <w:r w:rsidRPr="00A55DB1">
        <w:rPr>
          <w:sz w:val="18"/>
        </w:rPr>
        <w:t>üzere</w:t>
      </w:r>
      <w:r w:rsidRPr="00A55DB1" w:rsidR="0030183B">
        <w:rPr>
          <w:sz w:val="18"/>
        </w:rPr>
        <w:t xml:space="preserve"> </w:t>
      </w:r>
      <w:r w:rsidRPr="00A55DB1">
        <w:rPr>
          <w:sz w:val="18"/>
        </w:rPr>
        <w:t>tüm</w:t>
      </w:r>
      <w:r w:rsidRPr="00A55DB1" w:rsidR="0030183B">
        <w:rPr>
          <w:sz w:val="18"/>
        </w:rPr>
        <w:t xml:space="preserve"> </w:t>
      </w:r>
      <w:r w:rsidRPr="00A55DB1">
        <w:rPr>
          <w:sz w:val="18"/>
        </w:rPr>
        <w:t>siyasi</w:t>
      </w:r>
      <w:r w:rsidRPr="00A55DB1" w:rsidR="0030183B">
        <w:rPr>
          <w:sz w:val="18"/>
        </w:rPr>
        <w:t xml:space="preserve"> </w:t>
      </w:r>
      <w:r w:rsidRPr="00A55DB1">
        <w:rPr>
          <w:sz w:val="18"/>
        </w:rPr>
        <w:t>partilerin</w:t>
      </w:r>
      <w:r w:rsidRPr="00A55DB1" w:rsidR="0030183B">
        <w:rPr>
          <w:sz w:val="18"/>
        </w:rPr>
        <w:t xml:space="preserve"> </w:t>
      </w:r>
      <w:r w:rsidRPr="00A55DB1">
        <w:rPr>
          <w:sz w:val="18"/>
        </w:rPr>
        <w:t>Grup</w:t>
      </w:r>
      <w:r w:rsidRPr="00A55DB1" w:rsidR="0030183B">
        <w:rPr>
          <w:sz w:val="18"/>
        </w:rPr>
        <w:t xml:space="preserve"> </w:t>
      </w:r>
      <w:r w:rsidRPr="00A55DB1">
        <w:rPr>
          <w:sz w:val="18"/>
        </w:rPr>
        <w:t>Başkan</w:t>
      </w:r>
      <w:r w:rsidRPr="00A55DB1" w:rsidR="0030183B">
        <w:rPr>
          <w:sz w:val="18"/>
        </w:rPr>
        <w:t xml:space="preserve"> </w:t>
      </w:r>
      <w:r w:rsidRPr="00A55DB1">
        <w:rPr>
          <w:sz w:val="18"/>
        </w:rPr>
        <w:t>Vekillerini</w:t>
      </w:r>
      <w:r w:rsidRPr="00A55DB1" w:rsidR="0030183B">
        <w:rPr>
          <w:sz w:val="18"/>
        </w:rPr>
        <w:t xml:space="preserve"> </w:t>
      </w:r>
      <w:r w:rsidRPr="00A55DB1">
        <w:rPr>
          <w:sz w:val="18"/>
        </w:rPr>
        <w:t>oldukça</w:t>
      </w:r>
      <w:r w:rsidRPr="00A55DB1" w:rsidR="0030183B">
        <w:rPr>
          <w:sz w:val="18"/>
        </w:rPr>
        <w:t xml:space="preserve"> </w:t>
      </w:r>
      <w:r w:rsidRPr="00A55DB1">
        <w:rPr>
          <w:sz w:val="18"/>
        </w:rPr>
        <w:t>rahatsız</w:t>
      </w:r>
      <w:r w:rsidRPr="00A55DB1" w:rsidR="0030183B">
        <w:rPr>
          <w:sz w:val="18"/>
        </w:rPr>
        <w:t xml:space="preserve"> </w:t>
      </w:r>
      <w:r w:rsidRPr="00A55DB1">
        <w:rPr>
          <w:sz w:val="18"/>
        </w:rPr>
        <w:t>etmiştir;</w:t>
      </w:r>
      <w:r w:rsidRPr="00A55DB1" w:rsidR="0030183B">
        <w:rPr>
          <w:sz w:val="18"/>
        </w:rPr>
        <w:t xml:space="preserve"> </w:t>
      </w:r>
      <w:r w:rsidRPr="00A55DB1">
        <w:rPr>
          <w:sz w:val="18"/>
        </w:rPr>
        <w:t>konuşmalarında</w:t>
      </w:r>
      <w:r w:rsidRPr="00A55DB1" w:rsidR="0030183B">
        <w:rPr>
          <w:sz w:val="18"/>
        </w:rPr>
        <w:t xml:space="preserve"> </w:t>
      </w:r>
      <w:r w:rsidRPr="00A55DB1">
        <w:rPr>
          <w:sz w:val="18"/>
        </w:rPr>
        <w:t>da</w:t>
      </w:r>
      <w:r w:rsidRPr="00A55DB1" w:rsidR="0030183B">
        <w:rPr>
          <w:sz w:val="18"/>
        </w:rPr>
        <w:t xml:space="preserve"> </w:t>
      </w:r>
      <w:r w:rsidRPr="00A55DB1">
        <w:rPr>
          <w:sz w:val="18"/>
        </w:rPr>
        <w:t>bunu</w:t>
      </w:r>
      <w:r w:rsidRPr="00A55DB1" w:rsidR="0030183B">
        <w:rPr>
          <w:sz w:val="18"/>
        </w:rPr>
        <w:t xml:space="preserve"> </w:t>
      </w:r>
      <w:r w:rsidRPr="00A55DB1">
        <w:rPr>
          <w:sz w:val="18"/>
        </w:rPr>
        <w:t>kısmen</w:t>
      </w:r>
      <w:r w:rsidRPr="00A55DB1" w:rsidR="0030183B">
        <w:rPr>
          <w:sz w:val="18"/>
        </w:rPr>
        <w:t xml:space="preserve"> </w:t>
      </w:r>
      <w:r w:rsidRPr="00A55DB1">
        <w:rPr>
          <w:sz w:val="18"/>
        </w:rPr>
        <w:t>dile</w:t>
      </w:r>
      <w:r w:rsidRPr="00A55DB1" w:rsidR="0030183B">
        <w:rPr>
          <w:sz w:val="18"/>
        </w:rPr>
        <w:t xml:space="preserve"> </w:t>
      </w:r>
      <w:r w:rsidRPr="00A55DB1">
        <w:rPr>
          <w:sz w:val="18"/>
        </w:rPr>
        <w:t>getirdiler.</w:t>
      </w:r>
      <w:r w:rsidRPr="00A55DB1" w:rsidR="0030183B">
        <w:rPr>
          <w:sz w:val="18"/>
        </w:rPr>
        <w:t xml:space="preserve"> </w:t>
      </w:r>
      <w:r w:rsidRPr="00A55DB1">
        <w:rPr>
          <w:sz w:val="18"/>
        </w:rPr>
        <w:t>Tüm</w:t>
      </w:r>
      <w:r w:rsidRPr="00A55DB1" w:rsidR="0030183B">
        <w:rPr>
          <w:sz w:val="18"/>
        </w:rPr>
        <w:t xml:space="preserve"> </w:t>
      </w:r>
      <w:r w:rsidRPr="00A55DB1">
        <w:rPr>
          <w:sz w:val="18"/>
        </w:rPr>
        <w:t>Genel</w:t>
      </w:r>
      <w:r w:rsidRPr="00A55DB1" w:rsidR="0030183B">
        <w:rPr>
          <w:sz w:val="18"/>
        </w:rPr>
        <w:t xml:space="preserve"> </w:t>
      </w:r>
      <w:r w:rsidRPr="00A55DB1">
        <w:rPr>
          <w:sz w:val="18"/>
        </w:rPr>
        <w:t>Kurulun</w:t>
      </w:r>
      <w:r w:rsidRPr="00A55DB1" w:rsidR="0030183B">
        <w:rPr>
          <w:sz w:val="18"/>
        </w:rPr>
        <w:t xml:space="preserve"> </w:t>
      </w:r>
      <w:r w:rsidRPr="00A55DB1">
        <w:rPr>
          <w:sz w:val="18"/>
        </w:rPr>
        <w:t>da</w:t>
      </w:r>
      <w:r w:rsidRPr="00A55DB1" w:rsidR="0030183B">
        <w:rPr>
          <w:sz w:val="18"/>
        </w:rPr>
        <w:t xml:space="preserve"> </w:t>
      </w:r>
      <w:r w:rsidRPr="00A55DB1">
        <w:rPr>
          <w:sz w:val="18"/>
        </w:rPr>
        <w:t>bu</w:t>
      </w:r>
      <w:r w:rsidRPr="00A55DB1" w:rsidR="0030183B">
        <w:rPr>
          <w:sz w:val="18"/>
        </w:rPr>
        <w:t xml:space="preserve"> </w:t>
      </w:r>
      <w:r w:rsidRPr="00A55DB1">
        <w:rPr>
          <w:sz w:val="18"/>
        </w:rPr>
        <w:t>konuda</w:t>
      </w:r>
      <w:r w:rsidRPr="00A55DB1" w:rsidR="0030183B">
        <w:rPr>
          <w:sz w:val="18"/>
        </w:rPr>
        <w:t xml:space="preserve"> </w:t>
      </w:r>
      <w:r w:rsidRPr="00A55DB1">
        <w:rPr>
          <w:sz w:val="18"/>
        </w:rPr>
        <w:t>çok</w:t>
      </w:r>
      <w:r w:rsidRPr="00A55DB1" w:rsidR="0030183B">
        <w:rPr>
          <w:sz w:val="18"/>
        </w:rPr>
        <w:t xml:space="preserve"> </w:t>
      </w:r>
      <w:r w:rsidRPr="00A55DB1">
        <w:rPr>
          <w:sz w:val="18"/>
        </w:rPr>
        <w:t>üzgün</w:t>
      </w:r>
      <w:r w:rsidRPr="00A55DB1" w:rsidR="0030183B">
        <w:rPr>
          <w:sz w:val="18"/>
        </w:rPr>
        <w:t xml:space="preserve"> </w:t>
      </w:r>
      <w:r w:rsidRPr="00A55DB1">
        <w:rPr>
          <w:sz w:val="18"/>
        </w:rPr>
        <w:t>olduğunu</w:t>
      </w:r>
      <w:r w:rsidRPr="00A55DB1" w:rsidR="0030183B">
        <w:rPr>
          <w:sz w:val="18"/>
        </w:rPr>
        <w:t xml:space="preserve"> </w:t>
      </w:r>
      <w:r w:rsidRPr="00A55DB1">
        <w:rPr>
          <w:sz w:val="18"/>
        </w:rPr>
        <w:t>biliyorum.</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Şüphesiz</w:t>
      </w:r>
      <w:r w:rsidRPr="00A55DB1" w:rsidR="0030183B">
        <w:rPr>
          <w:sz w:val="18"/>
        </w:rPr>
        <w:t xml:space="preserve"> </w:t>
      </w:r>
      <w:r w:rsidRPr="00A55DB1">
        <w:rPr>
          <w:sz w:val="18"/>
        </w:rPr>
        <w:t>siz</w:t>
      </w:r>
      <w:r w:rsidRPr="00A55DB1" w:rsidR="0030183B">
        <w:rPr>
          <w:sz w:val="18"/>
        </w:rPr>
        <w:t xml:space="preserve"> </w:t>
      </w:r>
      <w:r w:rsidRPr="00A55DB1">
        <w:rPr>
          <w:sz w:val="18"/>
        </w:rPr>
        <w:t>de</w:t>
      </w:r>
      <w:r w:rsidRPr="00A55DB1" w:rsidR="0030183B">
        <w:rPr>
          <w:sz w:val="18"/>
        </w:rPr>
        <w:t xml:space="preserve"> </w:t>
      </w:r>
      <w:r w:rsidRPr="00A55DB1">
        <w:rPr>
          <w:sz w:val="18"/>
        </w:rPr>
        <w:t>bu</w:t>
      </w:r>
      <w:r w:rsidRPr="00A55DB1" w:rsidR="0030183B">
        <w:rPr>
          <w:sz w:val="18"/>
        </w:rPr>
        <w:t xml:space="preserve"> </w:t>
      </w:r>
      <w:r w:rsidRPr="00A55DB1">
        <w:rPr>
          <w:sz w:val="18"/>
        </w:rPr>
        <w:t>yaşananlardan</w:t>
      </w:r>
      <w:r w:rsidRPr="00A55DB1" w:rsidR="0030183B">
        <w:rPr>
          <w:sz w:val="18"/>
        </w:rPr>
        <w:t xml:space="preserve"> </w:t>
      </w:r>
      <w:r w:rsidRPr="00A55DB1">
        <w:rPr>
          <w:sz w:val="18"/>
        </w:rPr>
        <w:t>dolayı</w:t>
      </w:r>
      <w:r w:rsidRPr="00A55DB1" w:rsidR="0030183B">
        <w:rPr>
          <w:sz w:val="18"/>
        </w:rPr>
        <w:t xml:space="preserve"> </w:t>
      </w:r>
      <w:r w:rsidRPr="00A55DB1">
        <w:rPr>
          <w:sz w:val="18"/>
        </w:rPr>
        <w:t>oldukça</w:t>
      </w:r>
      <w:r w:rsidRPr="00A55DB1" w:rsidR="0030183B">
        <w:rPr>
          <w:sz w:val="18"/>
        </w:rPr>
        <w:t xml:space="preserve"> </w:t>
      </w:r>
      <w:r w:rsidRPr="00A55DB1">
        <w:rPr>
          <w:sz w:val="18"/>
        </w:rPr>
        <w:t>üzüldünüz.</w:t>
      </w:r>
      <w:r w:rsidRPr="00A55DB1" w:rsidR="0030183B">
        <w:rPr>
          <w:sz w:val="18"/>
        </w:rPr>
        <w:t xml:space="preserve"> </w:t>
      </w:r>
      <w:r w:rsidRPr="00A55DB1">
        <w:rPr>
          <w:sz w:val="18"/>
        </w:rPr>
        <w:t>Nitekim</w:t>
      </w:r>
      <w:r w:rsidRPr="00A55DB1" w:rsidR="0030183B">
        <w:rPr>
          <w:sz w:val="18"/>
        </w:rPr>
        <w:t xml:space="preserve"> </w:t>
      </w:r>
      <w:r w:rsidRPr="00A55DB1">
        <w:rPr>
          <w:sz w:val="18"/>
        </w:rPr>
        <w:t>bu</w:t>
      </w:r>
      <w:r w:rsidRPr="00A55DB1" w:rsidR="0030183B">
        <w:rPr>
          <w:sz w:val="18"/>
        </w:rPr>
        <w:t xml:space="preserve"> </w:t>
      </w:r>
      <w:r w:rsidRPr="00A55DB1">
        <w:rPr>
          <w:sz w:val="18"/>
        </w:rPr>
        <w:t>sabah,</w:t>
      </w:r>
      <w:r w:rsidRPr="00A55DB1" w:rsidR="0030183B">
        <w:rPr>
          <w:sz w:val="18"/>
        </w:rPr>
        <w:t xml:space="preserve"> </w:t>
      </w:r>
      <w:r w:rsidRPr="00A55DB1">
        <w:rPr>
          <w:sz w:val="18"/>
        </w:rPr>
        <w:t>nöbetçi</w:t>
      </w:r>
      <w:r w:rsidRPr="00A55DB1" w:rsidR="0030183B">
        <w:rPr>
          <w:sz w:val="18"/>
        </w:rPr>
        <w:t xml:space="preserve"> </w:t>
      </w:r>
      <w:r w:rsidRPr="00A55DB1">
        <w:rPr>
          <w:sz w:val="18"/>
        </w:rPr>
        <w:t>Meclis</w:t>
      </w:r>
      <w:r w:rsidRPr="00A55DB1" w:rsidR="0030183B">
        <w:rPr>
          <w:sz w:val="18"/>
        </w:rPr>
        <w:t xml:space="preserve"> </w:t>
      </w:r>
      <w:r w:rsidRPr="00A55DB1">
        <w:rPr>
          <w:sz w:val="18"/>
        </w:rPr>
        <w:t>Başkan</w:t>
      </w:r>
      <w:r w:rsidRPr="00A55DB1" w:rsidR="0030183B">
        <w:rPr>
          <w:sz w:val="18"/>
        </w:rPr>
        <w:t xml:space="preserve"> </w:t>
      </w:r>
      <w:r w:rsidRPr="00A55DB1">
        <w:rPr>
          <w:sz w:val="18"/>
        </w:rPr>
        <w:t>Vekili</w:t>
      </w:r>
      <w:r w:rsidRPr="00A55DB1" w:rsidR="0030183B">
        <w:rPr>
          <w:sz w:val="18"/>
        </w:rPr>
        <w:t xml:space="preserve"> </w:t>
      </w:r>
      <w:r w:rsidRPr="00A55DB1">
        <w:rPr>
          <w:sz w:val="18"/>
        </w:rPr>
        <w:t>sıfatıyla</w:t>
      </w:r>
      <w:r w:rsidRPr="00A55DB1" w:rsidR="0030183B">
        <w:rPr>
          <w:sz w:val="18"/>
        </w:rPr>
        <w:t xml:space="preserve"> </w:t>
      </w:r>
      <w:r w:rsidRPr="00A55DB1">
        <w:rPr>
          <w:sz w:val="18"/>
        </w:rPr>
        <w:t>Grup</w:t>
      </w:r>
      <w:r w:rsidRPr="00A55DB1" w:rsidR="0030183B">
        <w:rPr>
          <w:sz w:val="18"/>
        </w:rPr>
        <w:t xml:space="preserve"> </w:t>
      </w:r>
      <w:r w:rsidRPr="00A55DB1">
        <w:rPr>
          <w:sz w:val="18"/>
        </w:rPr>
        <w:t>Başkan</w:t>
      </w:r>
      <w:r w:rsidRPr="00A55DB1" w:rsidR="0030183B">
        <w:rPr>
          <w:sz w:val="18"/>
        </w:rPr>
        <w:t xml:space="preserve"> </w:t>
      </w:r>
      <w:r w:rsidRPr="00A55DB1">
        <w:rPr>
          <w:sz w:val="18"/>
        </w:rPr>
        <w:t>Vekilimiz</w:t>
      </w:r>
      <w:r w:rsidRPr="00A55DB1" w:rsidR="0030183B">
        <w:rPr>
          <w:sz w:val="18"/>
        </w:rPr>
        <w:t xml:space="preserve"> </w:t>
      </w:r>
      <w:r w:rsidRPr="00A55DB1">
        <w:rPr>
          <w:sz w:val="18"/>
        </w:rPr>
        <w:t>Sayın</w:t>
      </w:r>
      <w:r w:rsidRPr="00A55DB1" w:rsidR="0030183B">
        <w:rPr>
          <w:sz w:val="18"/>
        </w:rPr>
        <w:t xml:space="preserve"> </w:t>
      </w:r>
      <w:r w:rsidRPr="00A55DB1">
        <w:rPr>
          <w:sz w:val="18"/>
        </w:rPr>
        <w:t>Özgür</w:t>
      </w:r>
      <w:r w:rsidRPr="00A55DB1" w:rsidR="0030183B">
        <w:rPr>
          <w:sz w:val="18"/>
        </w:rPr>
        <w:t xml:space="preserve"> </w:t>
      </w:r>
      <w:r w:rsidRPr="00A55DB1">
        <w:rPr>
          <w:sz w:val="18"/>
        </w:rPr>
        <w:t>Özel’in</w:t>
      </w:r>
      <w:r w:rsidRPr="00A55DB1" w:rsidR="0030183B">
        <w:rPr>
          <w:sz w:val="18"/>
        </w:rPr>
        <w:t xml:space="preserve"> </w:t>
      </w:r>
      <w:r w:rsidRPr="00A55DB1">
        <w:rPr>
          <w:sz w:val="18"/>
        </w:rPr>
        <w:t>makamına</w:t>
      </w:r>
      <w:r w:rsidRPr="00A55DB1" w:rsidR="0030183B">
        <w:rPr>
          <w:sz w:val="18"/>
        </w:rPr>
        <w:t xml:space="preserve"> </w:t>
      </w:r>
      <w:r w:rsidRPr="00A55DB1">
        <w:rPr>
          <w:sz w:val="18"/>
        </w:rPr>
        <w:t>gerçekleştirdiğiniz</w:t>
      </w:r>
      <w:r w:rsidRPr="00A55DB1" w:rsidR="0030183B">
        <w:rPr>
          <w:sz w:val="18"/>
        </w:rPr>
        <w:t xml:space="preserve"> </w:t>
      </w:r>
      <w:r w:rsidRPr="00A55DB1">
        <w:rPr>
          <w:sz w:val="18"/>
        </w:rPr>
        <w:t>ziyaret</w:t>
      </w:r>
      <w:r w:rsidRPr="00A55DB1" w:rsidR="0030183B">
        <w:rPr>
          <w:sz w:val="18"/>
        </w:rPr>
        <w:t xml:space="preserve"> </w:t>
      </w:r>
      <w:r w:rsidRPr="00A55DB1">
        <w:rPr>
          <w:sz w:val="18"/>
        </w:rPr>
        <w:t>bizim</w:t>
      </w:r>
      <w:r w:rsidRPr="00A55DB1" w:rsidR="0030183B">
        <w:rPr>
          <w:sz w:val="18"/>
        </w:rPr>
        <w:t xml:space="preserve"> </w:t>
      </w:r>
      <w:r w:rsidRPr="00A55DB1">
        <w:rPr>
          <w:sz w:val="18"/>
        </w:rPr>
        <w:t>için</w:t>
      </w:r>
      <w:r w:rsidRPr="00A55DB1" w:rsidR="0030183B">
        <w:rPr>
          <w:sz w:val="18"/>
        </w:rPr>
        <w:t xml:space="preserve"> </w:t>
      </w:r>
      <w:r w:rsidRPr="00A55DB1">
        <w:rPr>
          <w:sz w:val="18"/>
        </w:rPr>
        <w:t>kıymetlidir</w:t>
      </w:r>
      <w:r w:rsidRPr="00A55DB1" w:rsidR="0030183B">
        <w:rPr>
          <w:sz w:val="18"/>
        </w:rPr>
        <w:t xml:space="preserve"> </w:t>
      </w:r>
      <w:r w:rsidRPr="00A55DB1">
        <w:rPr>
          <w:sz w:val="18"/>
        </w:rPr>
        <w:t>ve</w:t>
      </w:r>
      <w:r w:rsidRPr="00A55DB1" w:rsidR="0030183B">
        <w:rPr>
          <w:sz w:val="18"/>
        </w:rPr>
        <w:t xml:space="preserve"> </w:t>
      </w:r>
      <w:r w:rsidRPr="00A55DB1">
        <w:rPr>
          <w:sz w:val="18"/>
        </w:rPr>
        <w:t>anlamlıdır.</w:t>
      </w:r>
      <w:r w:rsidRPr="00A55DB1" w:rsidR="0030183B">
        <w:rPr>
          <w:sz w:val="18"/>
        </w:rPr>
        <w:t xml:space="preserve"> </w:t>
      </w:r>
      <w:r w:rsidRPr="00A55DB1">
        <w:rPr>
          <w:sz w:val="18"/>
        </w:rPr>
        <w:t>Bu</w:t>
      </w:r>
      <w:r w:rsidRPr="00A55DB1" w:rsidR="0030183B">
        <w:rPr>
          <w:sz w:val="18"/>
        </w:rPr>
        <w:t xml:space="preserve"> </w:t>
      </w:r>
      <w:r w:rsidRPr="00A55DB1">
        <w:rPr>
          <w:sz w:val="18"/>
        </w:rPr>
        <w:t>yönüyle</w:t>
      </w:r>
      <w:r w:rsidRPr="00A55DB1" w:rsidR="0030183B">
        <w:rPr>
          <w:sz w:val="18"/>
        </w:rPr>
        <w:t xml:space="preserve"> </w:t>
      </w:r>
      <w:r w:rsidRPr="00A55DB1">
        <w:rPr>
          <w:sz w:val="18"/>
        </w:rPr>
        <w:t>size</w:t>
      </w:r>
      <w:r w:rsidRPr="00A55DB1" w:rsidR="0030183B">
        <w:rPr>
          <w:sz w:val="18"/>
        </w:rPr>
        <w:t xml:space="preserve"> </w:t>
      </w:r>
      <w:r w:rsidRPr="00A55DB1">
        <w:rPr>
          <w:sz w:val="18"/>
        </w:rPr>
        <w:t>de</w:t>
      </w:r>
      <w:r w:rsidRPr="00A55DB1" w:rsidR="0030183B">
        <w:rPr>
          <w:sz w:val="18"/>
        </w:rPr>
        <w:t xml:space="preserve"> </w:t>
      </w:r>
      <w:r w:rsidRPr="00A55DB1">
        <w:rPr>
          <w:sz w:val="18"/>
        </w:rPr>
        <w:t>teşekkürü</w:t>
      </w:r>
      <w:r w:rsidRPr="00A55DB1" w:rsidR="0030183B">
        <w:rPr>
          <w:sz w:val="18"/>
        </w:rPr>
        <w:t xml:space="preserve"> </w:t>
      </w:r>
      <w:r w:rsidRPr="00A55DB1">
        <w:rPr>
          <w:sz w:val="18"/>
        </w:rPr>
        <w:t>bir</w:t>
      </w:r>
      <w:r w:rsidRPr="00A55DB1" w:rsidR="0030183B">
        <w:rPr>
          <w:sz w:val="18"/>
        </w:rPr>
        <w:t xml:space="preserve"> </w:t>
      </w:r>
      <w:r w:rsidRPr="00A55DB1">
        <w:rPr>
          <w:sz w:val="18"/>
        </w:rPr>
        <w:t>borç</w:t>
      </w:r>
      <w:r w:rsidRPr="00A55DB1" w:rsidR="0030183B">
        <w:rPr>
          <w:sz w:val="18"/>
        </w:rPr>
        <w:t xml:space="preserve"> </w:t>
      </w:r>
      <w:r w:rsidRPr="00A55DB1">
        <w:rPr>
          <w:sz w:val="18"/>
        </w:rPr>
        <w:t>biliyorum.</w:t>
      </w:r>
    </w:p>
    <w:p w:rsidRPr="00A55DB1" w:rsidR="00970309" w:rsidP="00A55DB1" w:rsidRDefault="00970309">
      <w:pPr>
        <w:pStyle w:val="GENELKURUL"/>
        <w:spacing w:line="240" w:lineRule="auto"/>
        <w:rPr>
          <w:sz w:val="18"/>
        </w:rPr>
      </w:pP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Parlamento</w:t>
      </w:r>
      <w:r w:rsidRPr="00A55DB1" w:rsidR="0030183B">
        <w:rPr>
          <w:sz w:val="18"/>
        </w:rPr>
        <w:t xml:space="preserve"> </w:t>
      </w:r>
      <w:r w:rsidRPr="00A55DB1">
        <w:rPr>
          <w:sz w:val="18"/>
        </w:rPr>
        <w:t>tecrübesi</w:t>
      </w:r>
      <w:r w:rsidRPr="00A55DB1" w:rsidR="0030183B">
        <w:rPr>
          <w:sz w:val="18"/>
        </w:rPr>
        <w:t xml:space="preserve"> </w:t>
      </w:r>
      <w:r w:rsidRPr="00A55DB1">
        <w:rPr>
          <w:sz w:val="18"/>
        </w:rPr>
        <w:t>oldukça</w:t>
      </w:r>
      <w:r w:rsidRPr="00A55DB1" w:rsidR="0030183B">
        <w:rPr>
          <w:sz w:val="18"/>
        </w:rPr>
        <w:t xml:space="preserve"> </w:t>
      </w:r>
      <w:r w:rsidRPr="00A55DB1">
        <w:rPr>
          <w:sz w:val="18"/>
        </w:rPr>
        <w:t>kadim</w:t>
      </w:r>
      <w:r w:rsidRPr="00A55DB1" w:rsidR="0030183B">
        <w:rPr>
          <w:sz w:val="18"/>
        </w:rPr>
        <w:t xml:space="preserve"> </w:t>
      </w:r>
      <w:r w:rsidRPr="00A55DB1">
        <w:rPr>
          <w:sz w:val="18"/>
        </w:rPr>
        <w:t>olan</w:t>
      </w:r>
      <w:r w:rsidRPr="00A55DB1" w:rsidR="0030183B">
        <w:rPr>
          <w:sz w:val="18"/>
        </w:rPr>
        <w:t xml:space="preserve"> </w:t>
      </w:r>
      <w:r w:rsidRPr="00A55DB1">
        <w:rPr>
          <w:sz w:val="18"/>
        </w:rPr>
        <w:t>birisi</w:t>
      </w:r>
      <w:r w:rsidRPr="00A55DB1" w:rsidR="0030183B">
        <w:rPr>
          <w:sz w:val="18"/>
        </w:rPr>
        <w:t xml:space="preserve"> </w:t>
      </w:r>
      <w:r w:rsidRPr="00A55DB1">
        <w:rPr>
          <w:sz w:val="18"/>
        </w:rPr>
        <w:t>olarak</w:t>
      </w:r>
      <w:r w:rsidRPr="00A55DB1" w:rsidR="0030183B">
        <w:rPr>
          <w:sz w:val="18"/>
        </w:rPr>
        <w:t xml:space="preserve"> </w:t>
      </w:r>
      <w:r w:rsidRPr="00A55DB1">
        <w:rPr>
          <w:sz w:val="18"/>
        </w:rPr>
        <w:t>bu</w:t>
      </w:r>
      <w:r w:rsidRPr="00A55DB1" w:rsidR="0030183B">
        <w:rPr>
          <w:sz w:val="18"/>
        </w:rPr>
        <w:t xml:space="preserve"> </w:t>
      </w:r>
      <w:r w:rsidRPr="00A55DB1">
        <w:rPr>
          <w:sz w:val="18"/>
        </w:rPr>
        <w:t>Mecliste</w:t>
      </w:r>
      <w:r w:rsidRPr="00A55DB1" w:rsidR="0030183B">
        <w:rPr>
          <w:sz w:val="18"/>
        </w:rPr>
        <w:t xml:space="preserve"> </w:t>
      </w:r>
      <w:r w:rsidRPr="00A55DB1">
        <w:rPr>
          <w:sz w:val="18"/>
        </w:rPr>
        <w:t>çok</w:t>
      </w:r>
      <w:r w:rsidRPr="00A55DB1" w:rsidR="0030183B">
        <w:rPr>
          <w:sz w:val="18"/>
        </w:rPr>
        <w:t xml:space="preserve"> </w:t>
      </w:r>
      <w:r w:rsidRPr="00A55DB1">
        <w:rPr>
          <w:sz w:val="18"/>
        </w:rPr>
        <w:t>münakaşalara,</w:t>
      </w:r>
      <w:r w:rsidRPr="00A55DB1" w:rsidR="0030183B">
        <w:rPr>
          <w:sz w:val="18"/>
        </w:rPr>
        <w:t xml:space="preserve"> </w:t>
      </w:r>
      <w:r w:rsidRPr="00A55DB1">
        <w:rPr>
          <w:sz w:val="18"/>
        </w:rPr>
        <w:t>çok</w:t>
      </w:r>
      <w:r w:rsidRPr="00A55DB1" w:rsidR="0030183B">
        <w:rPr>
          <w:sz w:val="18"/>
        </w:rPr>
        <w:t xml:space="preserve"> </w:t>
      </w:r>
      <w:r w:rsidRPr="00A55DB1">
        <w:rPr>
          <w:sz w:val="18"/>
        </w:rPr>
        <w:t>müzakerelere</w:t>
      </w:r>
      <w:r w:rsidRPr="00A55DB1" w:rsidR="0030183B">
        <w:rPr>
          <w:sz w:val="18"/>
        </w:rPr>
        <w:t xml:space="preserve"> </w:t>
      </w:r>
      <w:r w:rsidRPr="00A55DB1">
        <w:rPr>
          <w:sz w:val="18"/>
        </w:rPr>
        <w:t>tanık</w:t>
      </w:r>
      <w:r w:rsidRPr="00A55DB1" w:rsidR="0030183B">
        <w:rPr>
          <w:sz w:val="18"/>
        </w:rPr>
        <w:t xml:space="preserve"> </w:t>
      </w:r>
      <w:r w:rsidRPr="00A55DB1">
        <w:rPr>
          <w:sz w:val="18"/>
        </w:rPr>
        <w:t>olduk.</w:t>
      </w:r>
      <w:r w:rsidRPr="00A55DB1" w:rsidR="0030183B">
        <w:rPr>
          <w:sz w:val="18"/>
        </w:rPr>
        <w:t xml:space="preserve"> </w:t>
      </w:r>
      <w:r w:rsidRPr="00A55DB1">
        <w:rPr>
          <w:sz w:val="18"/>
        </w:rPr>
        <w:t>Ancak</w:t>
      </w:r>
      <w:r w:rsidRPr="00A55DB1" w:rsidR="0030183B">
        <w:rPr>
          <w:sz w:val="18"/>
        </w:rPr>
        <w:t xml:space="preserve"> </w:t>
      </w:r>
      <w:r w:rsidRPr="00A55DB1">
        <w:rPr>
          <w:sz w:val="18"/>
        </w:rPr>
        <w:t>zaman</w:t>
      </w:r>
      <w:r w:rsidRPr="00A55DB1" w:rsidR="0030183B">
        <w:rPr>
          <w:sz w:val="18"/>
        </w:rPr>
        <w:t xml:space="preserve"> </w:t>
      </w:r>
      <w:r w:rsidRPr="00A55DB1">
        <w:rPr>
          <w:sz w:val="18"/>
        </w:rPr>
        <w:t>zaman</w:t>
      </w:r>
      <w:r w:rsidRPr="00A55DB1" w:rsidR="0030183B">
        <w:rPr>
          <w:sz w:val="18"/>
        </w:rPr>
        <w:t xml:space="preserve"> </w:t>
      </w:r>
      <w:r w:rsidRPr="00A55DB1">
        <w:rPr>
          <w:sz w:val="18"/>
        </w:rPr>
        <w:t>çok</w:t>
      </w:r>
      <w:r w:rsidRPr="00A55DB1" w:rsidR="0030183B">
        <w:rPr>
          <w:sz w:val="18"/>
        </w:rPr>
        <w:t xml:space="preserve"> </w:t>
      </w:r>
      <w:r w:rsidRPr="00A55DB1">
        <w:rPr>
          <w:sz w:val="18"/>
        </w:rPr>
        <w:t>farklı</w:t>
      </w:r>
      <w:r w:rsidRPr="00A55DB1" w:rsidR="0030183B">
        <w:rPr>
          <w:sz w:val="18"/>
        </w:rPr>
        <w:t xml:space="preserve"> </w:t>
      </w:r>
      <w:r w:rsidRPr="00A55DB1">
        <w:rPr>
          <w:sz w:val="18"/>
        </w:rPr>
        <w:t>fikirlerin,</w:t>
      </w:r>
      <w:r w:rsidRPr="00A55DB1" w:rsidR="0030183B">
        <w:rPr>
          <w:sz w:val="18"/>
        </w:rPr>
        <w:t xml:space="preserve"> </w:t>
      </w:r>
      <w:r w:rsidRPr="00A55DB1">
        <w:rPr>
          <w:sz w:val="18"/>
        </w:rPr>
        <w:t>Türkiye</w:t>
      </w:r>
      <w:r w:rsidRPr="00A55DB1" w:rsidR="0030183B">
        <w:rPr>
          <w:sz w:val="18"/>
        </w:rPr>
        <w:t xml:space="preserve"> </w:t>
      </w:r>
      <w:r w:rsidRPr="00A55DB1">
        <w:rPr>
          <w:sz w:val="18"/>
        </w:rPr>
        <w:t>Büyük</w:t>
      </w:r>
      <w:r w:rsidRPr="00A55DB1" w:rsidR="0030183B">
        <w:rPr>
          <w:sz w:val="18"/>
        </w:rPr>
        <w:t xml:space="preserve"> </w:t>
      </w:r>
      <w:r w:rsidRPr="00A55DB1">
        <w:rPr>
          <w:sz w:val="18"/>
        </w:rPr>
        <w:t>Millet</w:t>
      </w:r>
      <w:r w:rsidRPr="00A55DB1" w:rsidR="0030183B">
        <w:rPr>
          <w:sz w:val="18"/>
        </w:rPr>
        <w:t xml:space="preserve"> </w:t>
      </w:r>
      <w:r w:rsidRPr="00A55DB1">
        <w:rPr>
          <w:sz w:val="18"/>
        </w:rPr>
        <w:t>Meclisi</w:t>
      </w:r>
      <w:r w:rsidRPr="00A55DB1" w:rsidR="0030183B">
        <w:rPr>
          <w:sz w:val="18"/>
        </w:rPr>
        <w:t xml:space="preserve"> </w:t>
      </w:r>
      <w:r w:rsidRPr="00A55DB1">
        <w:rPr>
          <w:sz w:val="18"/>
        </w:rPr>
        <w:t>İçtüzüğü’nün</w:t>
      </w:r>
      <w:r w:rsidRPr="00A55DB1" w:rsidR="0030183B">
        <w:rPr>
          <w:sz w:val="18"/>
        </w:rPr>
        <w:t xml:space="preserve"> </w:t>
      </w:r>
      <w:r w:rsidRPr="00A55DB1">
        <w:rPr>
          <w:sz w:val="18"/>
        </w:rPr>
        <w:t>her</w:t>
      </w:r>
      <w:r w:rsidRPr="00A55DB1" w:rsidR="0030183B">
        <w:rPr>
          <w:sz w:val="18"/>
        </w:rPr>
        <w:t xml:space="preserve"> </w:t>
      </w:r>
      <w:r w:rsidRPr="00A55DB1">
        <w:rPr>
          <w:sz w:val="18"/>
        </w:rPr>
        <w:t>partiye</w:t>
      </w:r>
      <w:r w:rsidRPr="00A55DB1" w:rsidR="0030183B">
        <w:rPr>
          <w:sz w:val="18"/>
        </w:rPr>
        <w:t xml:space="preserve"> </w:t>
      </w:r>
      <w:r w:rsidRPr="00A55DB1">
        <w:rPr>
          <w:sz w:val="18"/>
        </w:rPr>
        <w:t>verdiği</w:t>
      </w:r>
      <w:r w:rsidRPr="00A55DB1" w:rsidR="0030183B">
        <w:rPr>
          <w:sz w:val="18"/>
        </w:rPr>
        <w:t xml:space="preserve"> </w:t>
      </w:r>
      <w:r w:rsidRPr="00A55DB1">
        <w:rPr>
          <w:sz w:val="18"/>
        </w:rPr>
        <w:t>haktan</w:t>
      </w:r>
      <w:r w:rsidRPr="00A55DB1" w:rsidR="0030183B">
        <w:rPr>
          <w:sz w:val="18"/>
        </w:rPr>
        <w:t xml:space="preserve"> </w:t>
      </w:r>
      <w:r w:rsidRPr="00A55DB1">
        <w:rPr>
          <w:sz w:val="18"/>
        </w:rPr>
        <w:t>kaynaklı</w:t>
      </w:r>
      <w:r w:rsidRPr="00A55DB1" w:rsidR="0030183B">
        <w:rPr>
          <w:sz w:val="18"/>
        </w:rPr>
        <w:t xml:space="preserve"> </w:t>
      </w:r>
      <w:r w:rsidRPr="00A55DB1">
        <w:rPr>
          <w:sz w:val="18"/>
        </w:rPr>
        <w:t>olarak</w:t>
      </w:r>
      <w:r w:rsidRPr="00A55DB1" w:rsidR="0030183B">
        <w:rPr>
          <w:sz w:val="18"/>
        </w:rPr>
        <w:t xml:space="preserve"> </w:t>
      </w:r>
      <w:r w:rsidRPr="00A55DB1">
        <w:rPr>
          <w:sz w:val="18"/>
        </w:rPr>
        <w:t>kullanılmasındaki</w:t>
      </w:r>
      <w:r w:rsidRPr="00A55DB1" w:rsidR="0030183B">
        <w:rPr>
          <w:sz w:val="18"/>
        </w:rPr>
        <w:t xml:space="preserve"> </w:t>
      </w:r>
      <w:r w:rsidRPr="00A55DB1">
        <w:rPr>
          <w:sz w:val="18"/>
        </w:rPr>
        <w:t>gerilimin</w:t>
      </w:r>
      <w:r w:rsidRPr="00A55DB1" w:rsidR="0030183B">
        <w:rPr>
          <w:sz w:val="18"/>
        </w:rPr>
        <w:t xml:space="preserve"> </w:t>
      </w:r>
      <w:r w:rsidRPr="00A55DB1">
        <w:rPr>
          <w:sz w:val="18"/>
        </w:rPr>
        <w:t>fiziki</w:t>
      </w:r>
      <w:r w:rsidRPr="00A55DB1" w:rsidR="0030183B">
        <w:rPr>
          <w:sz w:val="18"/>
        </w:rPr>
        <w:t xml:space="preserve"> </w:t>
      </w:r>
      <w:r w:rsidRPr="00A55DB1">
        <w:rPr>
          <w:sz w:val="18"/>
        </w:rPr>
        <w:t>şiddete</w:t>
      </w:r>
      <w:r w:rsidRPr="00A55DB1" w:rsidR="0030183B">
        <w:rPr>
          <w:sz w:val="18"/>
        </w:rPr>
        <w:t xml:space="preserve"> </w:t>
      </w:r>
      <w:r w:rsidRPr="00A55DB1">
        <w:rPr>
          <w:sz w:val="18"/>
        </w:rPr>
        <w:t>ve</w:t>
      </w:r>
      <w:r w:rsidRPr="00A55DB1" w:rsidR="0030183B">
        <w:rPr>
          <w:sz w:val="18"/>
        </w:rPr>
        <w:t xml:space="preserve"> </w:t>
      </w:r>
      <w:r w:rsidRPr="00A55DB1">
        <w:rPr>
          <w:sz w:val="18"/>
        </w:rPr>
        <w:t>saldırıya</w:t>
      </w:r>
      <w:r w:rsidRPr="00A55DB1" w:rsidR="0030183B">
        <w:rPr>
          <w:sz w:val="18"/>
        </w:rPr>
        <w:t xml:space="preserve"> </w:t>
      </w:r>
      <w:r w:rsidRPr="00A55DB1">
        <w:rPr>
          <w:sz w:val="18"/>
        </w:rPr>
        <w:t>dönüştüğü</w:t>
      </w:r>
      <w:r w:rsidRPr="00A55DB1" w:rsidR="0030183B">
        <w:rPr>
          <w:sz w:val="18"/>
        </w:rPr>
        <w:t xml:space="preserve"> </w:t>
      </w:r>
      <w:r w:rsidRPr="00A55DB1">
        <w:rPr>
          <w:sz w:val="18"/>
        </w:rPr>
        <w:t>anlar</w:t>
      </w:r>
      <w:r w:rsidRPr="00A55DB1" w:rsidR="0030183B">
        <w:rPr>
          <w:sz w:val="18"/>
        </w:rPr>
        <w:t xml:space="preserve"> </w:t>
      </w:r>
      <w:r w:rsidRPr="00A55DB1">
        <w:rPr>
          <w:sz w:val="18"/>
        </w:rPr>
        <w:t>geçmişte</w:t>
      </w:r>
      <w:r w:rsidRPr="00A55DB1" w:rsidR="0030183B">
        <w:rPr>
          <w:sz w:val="18"/>
        </w:rPr>
        <w:t xml:space="preserve"> </w:t>
      </w:r>
      <w:r w:rsidRPr="00A55DB1">
        <w:rPr>
          <w:sz w:val="18"/>
        </w:rPr>
        <w:t>hiç</w:t>
      </w:r>
      <w:r w:rsidRPr="00A55DB1" w:rsidR="0030183B">
        <w:rPr>
          <w:sz w:val="18"/>
        </w:rPr>
        <w:t xml:space="preserve"> </w:t>
      </w:r>
      <w:r w:rsidRPr="00A55DB1">
        <w:rPr>
          <w:sz w:val="18"/>
        </w:rPr>
        <w:t>olmadı</w:t>
      </w:r>
      <w:r w:rsidRPr="00A55DB1" w:rsidR="0030183B">
        <w:rPr>
          <w:sz w:val="18"/>
        </w:rPr>
        <w:t xml:space="preserve"> </w:t>
      </w:r>
      <w:r w:rsidRPr="00A55DB1">
        <w:rPr>
          <w:sz w:val="18"/>
        </w:rPr>
        <w:t>değil.</w:t>
      </w:r>
      <w:r w:rsidRPr="00A55DB1" w:rsidR="0030183B">
        <w:rPr>
          <w:sz w:val="18"/>
        </w:rPr>
        <w:t xml:space="preserve"> </w:t>
      </w:r>
      <w:r w:rsidRPr="00A55DB1">
        <w:rPr>
          <w:sz w:val="18"/>
        </w:rPr>
        <w:t>Dün</w:t>
      </w:r>
      <w:r w:rsidRPr="00A55DB1" w:rsidR="0030183B">
        <w:rPr>
          <w:sz w:val="18"/>
        </w:rPr>
        <w:t xml:space="preserve"> </w:t>
      </w:r>
      <w:r w:rsidRPr="00A55DB1">
        <w:rPr>
          <w:sz w:val="18"/>
        </w:rPr>
        <w:t>akşam</w:t>
      </w:r>
      <w:r w:rsidRPr="00A55DB1" w:rsidR="0030183B">
        <w:rPr>
          <w:sz w:val="18"/>
        </w:rPr>
        <w:t xml:space="preserve"> </w:t>
      </w:r>
      <w:r w:rsidRPr="00A55DB1">
        <w:rPr>
          <w:sz w:val="18"/>
        </w:rPr>
        <w:t>da</w:t>
      </w:r>
      <w:r w:rsidRPr="00A55DB1" w:rsidR="0030183B">
        <w:rPr>
          <w:sz w:val="18"/>
        </w:rPr>
        <w:t xml:space="preserve"> </w:t>
      </w:r>
      <w:r w:rsidRPr="00A55DB1">
        <w:rPr>
          <w:sz w:val="18"/>
        </w:rPr>
        <w:t>burada</w:t>
      </w:r>
      <w:r w:rsidRPr="00A55DB1" w:rsidR="0030183B">
        <w:rPr>
          <w:sz w:val="18"/>
        </w:rPr>
        <w:t xml:space="preserve"> </w:t>
      </w:r>
      <w:r w:rsidRPr="00A55DB1">
        <w:rPr>
          <w:sz w:val="18"/>
        </w:rPr>
        <w:t>böyle</w:t>
      </w:r>
      <w:r w:rsidRPr="00A55DB1" w:rsidR="0030183B">
        <w:rPr>
          <w:sz w:val="18"/>
        </w:rPr>
        <w:t xml:space="preserve"> </w:t>
      </w:r>
      <w:r w:rsidRPr="00A55DB1">
        <w:rPr>
          <w:sz w:val="18"/>
        </w:rPr>
        <w:t>bir</w:t>
      </w:r>
      <w:r w:rsidRPr="00A55DB1" w:rsidR="0030183B">
        <w:rPr>
          <w:sz w:val="18"/>
        </w:rPr>
        <w:t xml:space="preserve"> </w:t>
      </w:r>
      <w:r w:rsidRPr="00A55DB1">
        <w:rPr>
          <w:sz w:val="18"/>
        </w:rPr>
        <w:t>hâl</w:t>
      </w:r>
      <w:r w:rsidRPr="00A55DB1" w:rsidR="0030183B">
        <w:rPr>
          <w:sz w:val="18"/>
        </w:rPr>
        <w:t xml:space="preserve"> </w:t>
      </w:r>
      <w:r w:rsidRPr="00A55DB1">
        <w:rPr>
          <w:sz w:val="18"/>
        </w:rPr>
        <w:t>yaşandı</w:t>
      </w:r>
      <w:r w:rsidRPr="00A55DB1" w:rsidR="0030183B">
        <w:rPr>
          <w:sz w:val="18"/>
        </w:rPr>
        <w:t xml:space="preserve"> </w:t>
      </w:r>
      <w:r w:rsidRPr="00A55DB1">
        <w:rPr>
          <w:sz w:val="18"/>
        </w:rPr>
        <w:t>ve</w:t>
      </w:r>
      <w:r w:rsidRPr="00A55DB1" w:rsidR="0030183B">
        <w:rPr>
          <w:sz w:val="18"/>
        </w:rPr>
        <w:t xml:space="preserve"> </w:t>
      </w:r>
      <w:r w:rsidRPr="00A55DB1">
        <w:rPr>
          <w:sz w:val="18"/>
        </w:rPr>
        <w:t>bu</w:t>
      </w:r>
      <w:r w:rsidRPr="00A55DB1" w:rsidR="0030183B">
        <w:rPr>
          <w:sz w:val="18"/>
        </w:rPr>
        <w:t xml:space="preserve"> </w:t>
      </w:r>
      <w:r w:rsidRPr="00A55DB1">
        <w:rPr>
          <w:sz w:val="18"/>
        </w:rPr>
        <w:t>hâl,</w:t>
      </w:r>
      <w:r w:rsidRPr="00A55DB1" w:rsidR="0030183B">
        <w:rPr>
          <w:sz w:val="18"/>
        </w:rPr>
        <w:t xml:space="preserve"> </w:t>
      </w:r>
      <w:r w:rsidRPr="00A55DB1">
        <w:rPr>
          <w:sz w:val="18"/>
        </w:rPr>
        <w:t>bu</w:t>
      </w:r>
      <w:r w:rsidRPr="00A55DB1" w:rsidR="0030183B">
        <w:rPr>
          <w:sz w:val="18"/>
        </w:rPr>
        <w:t xml:space="preserve"> </w:t>
      </w:r>
      <w:r w:rsidRPr="00A55DB1">
        <w:rPr>
          <w:sz w:val="18"/>
        </w:rPr>
        <w:t>fiziki</w:t>
      </w:r>
      <w:r w:rsidRPr="00A55DB1" w:rsidR="0030183B">
        <w:rPr>
          <w:sz w:val="18"/>
        </w:rPr>
        <w:t xml:space="preserve"> </w:t>
      </w:r>
      <w:r w:rsidRPr="00A55DB1">
        <w:rPr>
          <w:sz w:val="18"/>
        </w:rPr>
        <w:t>saldırı</w:t>
      </w:r>
      <w:r w:rsidRPr="00A55DB1" w:rsidR="0030183B">
        <w:rPr>
          <w:sz w:val="18"/>
        </w:rPr>
        <w:t xml:space="preserve"> </w:t>
      </w:r>
      <w:r w:rsidRPr="00A55DB1">
        <w:rPr>
          <w:sz w:val="18"/>
        </w:rPr>
        <w:t>çok</w:t>
      </w:r>
      <w:r w:rsidRPr="00A55DB1" w:rsidR="0030183B">
        <w:rPr>
          <w:sz w:val="18"/>
        </w:rPr>
        <w:t xml:space="preserve"> </w:t>
      </w:r>
      <w:r w:rsidRPr="00A55DB1">
        <w:rPr>
          <w:sz w:val="18"/>
        </w:rPr>
        <w:t>direkt,</w:t>
      </w:r>
      <w:r w:rsidRPr="00A55DB1" w:rsidR="0030183B">
        <w:rPr>
          <w:sz w:val="18"/>
        </w:rPr>
        <w:t xml:space="preserve"> </w:t>
      </w:r>
      <w:r w:rsidRPr="00A55DB1">
        <w:rPr>
          <w:sz w:val="18"/>
        </w:rPr>
        <w:t>amasız,</w:t>
      </w:r>
      <w:r w:rsidRPr="00A55DB1" w:rsidR="0030183B">
        <w:rPr>
          <w:sz w:val="18"/>
        </w:rPr>
        <w:t xml:space="preserve"> </w:t>
      </w:r>
      <w:r w:rsidRPr="00A55DB1">
        <w:rPr>
          <w:sz w:val="18"/>
        </w:rPr>
        <w:t>fakatsız</w:t>
      </w:r>
      <w:r w:rsidRPr="00A55DB1" w:rsidR="0030183B">
        <w:rPr>
          <w:sz w:val="18"/>
        </w:rPr>
        <w:t xml:space="preserve"> </w:t>
      </w:r>
      <w:r w:rsidRPr="00A55DB1">
        <w:rPr>
          <w:sz w:val="18"/>
        </w:rPr>
        <w:t>kınanması</w:t>
      </w:r>
      <w:r w:rsidRPr="00A55DB1" w:rsidR="0030183B">
        <w:rPr>
          <w:sz w:val="18"/>
        </w:rPr>
        <w:t xml:space="preserve"> </w:t>
      </w:r>
      <w:r w:rsidRPr="00A55DB1">
        <w:rPr>
          <w:sz w:val="18"/>
        </w:rPr>
        <w:t>gereken</w:t>
      </w:r>
      <w:r w:rsidRPr="00A55DB1" w:rsidR="0030183B">
        <w:rPr>
          <w:sz w:val="18"/>
        </w:rPr>
        <w:t xml:space="preserve"> </w:t>
      </w:r>
      <w:r w:rsidRPr="00A55DB1">
        <w:rPr>
          <w:sz w:val="18"/>
        </w:rPr>
        <w:t>bir</w:t>
      </w:r>
      <w:r w:rsidRPr="00A55DB1" w:rsidR="0030183B">
        <w:rPr>
          <w:sz w:val="18"/>
        </w:rPr>
        <w:t xml:space="preserve"> </w:t>
      </w:r>
      <w:r w:rsidRPr="00A55DB1">
        <w:rPr>
          <w:sz w:val="18"/>
        </w:rPr>
        <w:t>hâldir.</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Sayın</w:t>
      </w:r>
      <w:r w:rsidRPr="00A55DB1" w:rsidR="0030183B">
        <w:rPr>
          <w:sz w:val="18"/>
        </w:rPr>
        <w:t xml:space="preserve"> </w:t>
      </w:r>
      <w:r w:rsidRPr="00A55DB1">
        <w:rPr>
          <w:sz w:val="18"/>
        </w:rPr>
        <w:t>Erkan</w:t>
      </w:r>
      <w:r w:rsidRPr="00A55DB1" w:rsidR="0030183B">
        <w:rPr>
          <w:sz w:val="18"/>
        </w:rPr>
        <w:t xml:space="preserve"> </w:t>
      </w:r>
      <w:r w:rsidRPr="00A55DB1">
        <w:rPr>
          <w:sz w:val="18"/>
        </w:rPr>
        <w:t>Akçay’ın</w:t>
      </w:r>
      <w:r w:rsidRPr="00A55DB1" w:rsidR="0030183B">
        <w:rPr>
          <w:sz w:val="18"/>
        </w:rPr>
        <w:t xml:space="preserve"> </w:t>
      </w:r>
      <w:r w:rsidRPr="00A55DB1">
        <w:rPr>
          <w:sz w:val="18"/>
        </w:rPr>
        <w:t>konuşmasını</w:t>
      </w:r>
      <w:r w:rsidRPr="00A55DB1" w:rsidR="0030183B">
        <w:rPr>
          <w:sz w:val="18"/>
        </w:rPr>
        <w:t xml:space="preserve"> </w:t>
      </w:r>
      <w:r w:rsidRPr="00A55DB1">
        <w:rPr>
          <w:sz w:val="18"/>
        </w:rPr>
        <w:t>dikkatle</w:t>
      </w:r>
      <w:r w:rsidRPr="00A55DB1" w:rsidR="0030183B">
        <w:rPr>
          <w:sz w:val="18"/>
        </w:rPr>
        <w:t xml:space="preserve"> </w:t>
      </w:r>
      <w:r w:rsidRPr="00A55DB1">
        <w:rPr>
          <w:sz w:val="18"/>
        </w:rPr>
        <w:t>dinledim.</w:t>
      </w:r>
      <w:r w:rsidRPr="00A55DB1" w:rsidR="0030183B">
        <w:rPr>
          <w:sz w:val="18"/>
        </w:rPr>
        <w:t xml:space="preserve"> </w:t>
      </w:r>
      <w:r w:rsidRPr="00A55DB1">
        <w:rPr>
          <w:sz w:val="18"/>
        </w:rPr>
        <w:t>Bu</w:t>
      </w:r>
      <w:r w:rsidRPr="00A55DB1" w:rsidR="0030183B">
        <w:rPr>
          <w:sz w:val="18"/>
        </w:rPr>
        <w:t xml:space="preserve"> </w:t>
      </w:r>
      <w:r w:rsidRPr="00A55DB1">
        <w:rPr>
          <w:sz w:val="18"/>
        </w:rPr>
        <w:t>durumu</w:t>
      </w:r>
      <w:r w:rsidRPr="00A55DB1" w:rsidR="0030183B">
        <w:rPr>
          <w:sz w:val="18"/>
        </w:rPr>
        <w:t xml:space="preserve"> </w:t>
      </w:r>
      <w:r w:rsidRPr="00A55DB1">
        <w:rPr>
          <w:sz w:val="18"/>
        </w:rPr>
        <w:t>tasvip</w:t>
      </w:r>
      <w:r w:rsidRPr="00A55DB1" w:rsidR="0030183B">
        <w:rPr>
          <w:sz w:val="18"/>
        </w:rPr>
        <w:t xml:space="preserve"> </w:t>
      </w:r>
      <w:r w:rsidRPr="00A55DB1">
        <w:rPr>
          <w:sz w:val="18"/>
        </w:rPr>
        <w:t>etmediğini</w:t>
      </w:r>
      <w:r w:rsidRPr="00A55DB1" w:rsidR="0030183B">
        <w:rPr>
          <w:sz w:val="18"/>
        </w:rPr>
        <w:t xml:space="preserve"> </w:t>
      </w:r>
      <w:r w:rsidRPr="00A55DB1">
        <w:rPr>
          <w:sz w:val="18"/>
        </w:rPr>
        <w:t>ve</w:t>
      </w:r>
      <w:r w:rsidRPr="00A55DB1" w:rsidR="0030183B">
        <w:rPr>
          <w:sz w:val="18"/>
        </w:rPr>
        <w:t xml:space="preserve"> </w:t>
      </w:r>
      <w:r w:rsidRPr="00A55DB1">
        <w:rPr>
          <w:sz w:val="18"/>
        </w:rPr>
        <w:t>olaydan</w:t>
      </w:r>
      <w:r w:rsidRPr="00A55DB1" w:rsidR="0030183B">
        <w:rPr>
          <w:sz w:val="18"/>
        </w:rPr>
        <w:t xml:space="preserve"> </w:t>
      </w:r>
      <w:r w:rsidRPr="00A55DB1">
        <w:rPr>
          <w:sz w:val="18"/>
        </w:rPr>
        <w:t>sebep</w:t>
      </w:r>
      <w:r w:rsidRPr="00A55DB1" w:rsidR="0030183B">
        <w:rPr>
          <w:sz w:val="18"/>
        </w:rPr>
        <w:t xml:space="preserve"> </w:t>
      </w:r>
      <w:r w:rsidRPr="00A55DB1">
        <w:rPr>
          <w:sz w:val="18"/>
        </w:rPr>
        <w:t>üzgün</w:t>
      </w:r>
      <w:r w:rsidRPr="00A55DB1" w:rsidR="0030183B">
        <w:rPr>
          <w:sz w:val="18"/>
        </w:rPr>
        <w:t xml:space="preserve"> </w:t>
      </w:r>
      <w:r w:rsidRPr="00A55DB1">
        <w:rPr>
          <w:sz w:val="18"/>
        </w:rPr>
        <w:t>olduğunu</w:t>
      </w:r>
      <w:r w:rsidRPr="00A55DB1" w:rsidR="0030183B">
        <w:rPr>
          <w:sz w:val="18"/>
        </w:rPr>
        <w:t xml:space="preserve"> </w:t>
      </w:r>
      <w:r w:rsidRPr="00A55DB1">
        <w:rPr>
          <w:sz w:val="18"/>
        </w:rPr>
        <w:t>beyan</w:t>
      </w:r>
      <w:r w:rsidRPr="00A55DB1" w:rsidR="0030183B">
        <w:rPr>
          <w:sz w:val="18"/>
        </w:rPr>
        <w:t xml:space="preserve"> </w:t>
      </w:r>
      <w:r w:rsidRPr="00A55DB1">
        <w:rPr>
          <w:sz w:val="18"/>
        </w:rPr>
        <w:t>etmesinden</w:t>
      </w:r>
      <w:r w:rsidRPr="00A55DB1" w:rsidR="0030183B">
        <w:rPr>
          <w:sz w:val="18"/>
        </w:rPr>
        <w:t xml:space="preserve"> </w:t>
      </w:r>
      <w:r w:rsidRPr="00A55DB1">
        <w:rPr>
          <w:sz w:val="18"/>
        </w:rPr>
        <w:t>dolayı</w:t>
      </w:r>
      <w:r w:rsidRPr="00A55DB1" w:rsidR="0030183B">
        <w:rPr>
          <w:sz w:val="18"/>
        </w:rPr>
        <w:t xml:space="preserve"> </w:t>
      </w:r>
      <w:r w:rsidRPr="00A55DB1">
        <w:rPr>
          <w:sz w:val="18"/>
        </w:rPr>
        <w:t>kendisine</w:t>
      </w:r>
      <w:r w:rsidRPr="00A55DB1" w:rsidR="0030183B">
        <w:rPr>
          <w:sz w:val="18"/>
        </w:rPr>
        <w:t xml:space="preserve"> </w:t>
      </w:r>
      <w:r w:rsidRPr="00A55DB1">
        <w:rPr>
          <w:sz w:val="18"/>
        </w:rPr>
        <w:t>teşekkür</w:t>
      </w:r>
      <w:r w:rsidRPr="00A55DB1" w:rsidR="0030183B">
        <w:rPr>
          <w:sz w:val="18"/>
        </w:rPr>
        <w:t xml:space="preserve"> </w:t>
      </w:r>
      <w:r w:rsidRPr="00A55DB1">
        <w:rPr>
          <w:sz w:val="18"/>
        </w:rPr>
        <w:t>ederim.</w:t>
      </w:r>
    </w:p>
    <w:p w:rsidRPr="00A55DB1" w:rsidR="00970309" w:rsidP="00A55DB1" w:rsidRDefault="00970309">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p>
    <w:p w:rsidRPr="00A55DB1" w:rsidR="00970309" w:rsidP="00A55DB1" w:rsidRDefault="00970309">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Buyursunlar.</w:t>
      </w:r>
    </w:p>
    <w:p w:rsidRPr="00A55DB1" w:rsidR="00970309" w:rsidP="00A55DB1" w:rsidRDefault="00970309">
      <w:pPr>
        <w:pStyle w:val="GENELKURUL"/>
        <w:spacing w:line="240" w:lineRule="auto"/>
        <w:rPr>
          <w:sz w:val="18"/>
        </w:rPr>
      </w:pPr>
      <w:r w:rsidRPr="00A55DB1">
        <w:rPr>
          <w:sz w:val="18"/>
        </w:rPr>
        <w:t>ENGİN</w:t>
      </w:r>
      <w:r w:rsidRPr="00A55DB1" w:rsidR="0030183B">
        <w:rPr>
          <w:sz w:val="18"/>
        </w:rPr>
        <w:t xml:space="preserve"> </w:t>
      </w:r>
      <w:r w:rsidRPr="00A55DB1">
        <w:rPr>
          <w:sz w:val="18"/>
        </w:rPr>
        <w:t>ALTAY</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Nitekim</w:t>
      </w:r>
      <w:r w:rsidRPr="00A55DB1" w:rsidR="0030183B">
        <w:rPr>
          <w:sz w:val="18"/>
        </w:rPr>
        <w:t xml:space="preserve"> </w:t>
      </w:r>
      <w:r w:rsidRPr="00A55DB1">
        <w:rPr>
          <w:sz w:val="18"/>
        </w:rPr>
        <w:t>siyasi</w:t>
      </w:r>
      <w:r w:rsidRPr="00A55DB1" w:rsidR="0030183B">
        <w:rPr>
          <w:sz w:val="18"/>
        </w:rPr>
        <w:t xml:space="preserve"> </w:t>
      </w:r>
      <w:r w:rsidRPr="00A55DB1">
        <w:rPr>
          <w:sz w:val="18"/>
        </w:rPr>
        <w:t>parti</w:t>
      </w:r>
      <w:r w:rsidRPr="00A55DB1" w:rsidR="0030183B">
        <w:rPr>
          <w:sz w:val="18"/>
        </w:rPr>
        <w:t xml:space="preserve"> </w:t>
      </w:r>
      <w:r w:rsidRPr="00A55DB1">
        <w:rPr>
          <w:sz w:val="18"/>
        </w:rPr>
        <w:t>Grup</w:t>
      </w:r>
      <w:r w:rsidRPr="00A55DB1" w:rsidR="0030183B">
        <w:rPr>
          <w:sz w:val="18"/>
        </w:rPr>
        <w:t xml:space="preserve"> </w:t>
      </w:r>
      <w:r w:rsidRPr="00A55DB1">
        <w:rPr>
          <w:sz w:val="18"/>
        </w:rPr>
        <w:t>Başkan</w:t>
      </w:r>
      <w:r w:rsidRPr="00A55DB1" w:rsidR="0030183B">
        <w:rPr>
          <w:sz w:val="18"/>
        </w:rPr>
        <w:t xml:space="preserve"> </w:t>
      </w:r>
      <w:r w:rsidRPr="00A55DB1">
        <w:rPr>
          <w:sz w:val="18"/>
        </w:rPr>
        <w:t>Vekilleriyle</w:t>
      </w:r>
      <w:r w:rsidRPr="00A55DB1" w:rsidR="0030183B">
        <w:rPr>
          <w:sz w:val="18"/>
        </w:rPr>
        <w:t xml:space="preserve"> </w:t>
      </w:r>
      <w:r w:rsidRPr="00A55DB1">
        <w:rPr>
          <w:sz w:val="18"/>
        </w:rPr>
        <w:t>şahsınızın</w:t>
      </w:r>
      <w:r w:rsidRPr="00A55DB1" w:rsidR="0030183B">
        <w:rPr>
          <w:sz w:val="18"/>
        </w:rPr>
        <w:t xml:space="preserve"> </w:t>
      </w:r>
      <w:r w:rsidRPr="00A55DB1">
        <w:rPr>
          <w:sz w:val="18"/>
        </w:rPr>
        <w:t>riyasetinde</w:t>
      </w:r>
      <w:r w:rsidRPr="00A55DB1" w:rsidR="0030183B">
        <w:rPr>
          <w:sz w:val="18"/>
        </w:rPr>
        <w:t xml:space="preserve"> </w:t>
      </w:r>
      <w:r w:rsidRPr="00A55DB1">
        <w:rPr>
          <w:sz w:val="18"/>
        </w:rPr>
        <w:t>kürsü</w:t>
      </w:r>
      <w:r w:rsidRPr="00A55DB1" w:rsidR="0030183B">
        <w:rPr>
          <w:sz w:val="18"/>
        </w:rPr>
        <w:t xml:space="preserve"> </w:t>
      </w:r>
      <w:r w:rsidRPr="00A55DB1">
        <w:rPr>
          <w:sz w:val="18"/>
        </w:rPr>
        <w:t>arkasında</w:t>
      </w:r>
      <w:r w:rsidRPr="00A55DB1" w:rsidR="0030183B">
        <w:rPr>
          <w:sz w:val="18"/>
        </w:rPr>
        <w:t xml:space="preserve"> </w:t>
      </w:r>
      <w:r w:rsidRPr="00A55DB1">
        <w:rPr>
          <w:sz w:val="18"/>
        </w:rPr>
        <w:t>yaptığımız</w:t>
      </w:r>
      <w:r w:rsidRPr="00A55DB1" w:rsidR="0030183B">
        <w:rPr>
          <w:sz w:val="18"/>
        </w:rPr>
        <w:t xml:space="preserve"> </w:t>
      </w:r>
      <w:r w:rsidRPr="00A55DB1">
        <w:rPr>
          <w:sz w:val="18"/>
        </w:rPr>
        <w:t>toplantıda</w:t>
      </w:r>
      <w:r w:rsidRPr="00A55DB1" w:rsidR="0030183B">
        <w:rPr>
          <w:sz w:val="18"/>
        </w:rPr>
        <w:t xml:space="preserve"> </w:t>
      </w:r>
      <w:r w:rsidRPr="00A55DB1">
        <w:rPr>
          <w:sz w:val="18"/>
        </w:rPr>
        <w:t>da</w:t>
      </w:r>
      <w:r w:rsidRPr="00A55DB1" w:rsidR="0030183B">
        <w:rPr>
          <w:sz w:val="18"/>
        </w:rPr>
        <w:t xml:space="preserve"> </w:t>
      </w:r>
      <w:r w:rsidRPr="00A55DB1">
        <w:rPr>
          <w:sz w:val="18"/>
        </w:rPr>
        <w:t>Milliyetçi</w:t>
      </w:r>
      <w:r w:rsidRPr="00A55DB1" w:rsidR="0030183B">
        <w:rPr>
          <w:sz w:val="18"/>
        </w:rPr>
        <w:t xml:space="preserve"> </w:t>
      </w:r>
      <w:r w:rsidRPr="00A55DB1">
        <w:rPr>
          <w:sz w:val="18"/>
        </w:rPr>
        <w:t>Hareket</w:t>
      </w:r>
      <w:r w:rsidRPr="00A55DB1" w:rsidR="0030183B">
        <w:rPr>
          <w:sz w:val="18"/>
        </w:rPr>
        <w:t xml:space="preserve"> </w:t>
      </w:r>
      <w:r w:rsidRPr="00A55DB1">
        <w:rPr>
          <w:sz w:val="18"/>
        </w:rPr>
        <w:t>Partisinin</w:t>
      </w:r>
      <w:r w:rsidRPr="00A55DB1" w:rsidR="0030183B">
        <w:rPr>
          <w:sz w:val="18"/>
        </w:rPr>
        <w:t xml:space="preserve"> </w:t>
      </w:r>
      <w:r w:rsidRPr="00A55DB1">
        <w:rPr>
          <w:sz w:val="18"/>
        </w:rPr>
        <w:t>her</w:t>
      </w:r>
      <w:r w:rsidRPr="00A55DB1" w:rsidR="0030183B">
        <w:rPr>
          <w:sz w:val="18"/>
        </w:rPr>
        <w:t xml:space="preserve"> </w:t>
      </w:r>
      <w:r w:rsidRPr="00A55DB1">
        <w:rPr>
          <w:sz w:val="18"/>
        </w:rPr>
        <w:t>2</w:t>
      </w:r>
      <w:r w:rsidRPr="00A55DB1" w:rsidR="0030183B">
        <w:rPr>
          <w:sz w:val="18"/>
        </w:rPr>
        <w:t xml:space="preserve"> </w:t>
      </w:r>
      <w:r w:rsidRPr="00A55DB1">
        <w:rPr>
          <w:sz w:val="18"/>
        </w:rPr>
        <w:t>Sayın</w:t>
      </w:r>
      <w:r w:rsidRPr="00A55DB1" w:rsidR="0030183B">
        <w:rPr>
          <w:sz w:val="18"/>
        </w:rPr>
        <w:t xml:space="preserve"> </w:t>
      </w:r>
      <w:r w:rsidRPr="00A55DB1">
        <w:rPr>
          <w:sz w:val="18"/>
        </w:rPr>
        <w:t>Grup</w:t>
      </w:r>
      <w:r w:rsidRPr="00A55DB1" w:rsidR="0030183B">
        <w:rPr>
          <w:sz w:val="18"/>
        </w:rPr>
        <w:t xml:space="preserve"> </w:t>
      </w:r>
      <w:r w:rsidRPr="00A55DB1">
        <w:rPr>
          <w:sz w:val="18"/>
        </w:rPr>
        <w:t>Başkan</w:t>
      </w:r>
      <w:r w:rsidRPr="00A55DB1" w:rsidR="0030183B">
        <w:rPr>
          <w:sz w:val="18"/>
        </w:rPr>
        <w:t xml:space="preserve"> </w:t>
      </w:r>
      <w:r w:rsidRPr="00A55DB1">
        <w:rPr>
          <w:sz w:val="18"/>
        </w:rPr>
        <w:t>Vekilinin</w:t>
      </w:r>
      <w:r w:rsidRPr="00A55DB1" w:rsidR="0030183B">
        <w:rPr>
          <w:sz w:val="18"/>
        </w:rPr>
        <w:t xml:space="preserve"> </w:t>
      </w:r>
      <w:r w:rsidRPr="00A55DB1">
        <w:rPr>
          <w:sz w:val="18"/>
        </w:rPr>
        <w:t>de</w:t>
      </w:r>
      <w:r w:rsidRPr="00A55DB1" w:rsidR="0030183B">
        <w:rPr>
          <w:sz w:val="18"/>
        </w:rPr>
        <w:t xml:space="preserve"> </w:t>
      </w:r>
      <w:r w:rsidRPr="00A55DB1">
        <w:rPr>
          <w:sz w:val="18"/>
        </w:rPr>
        <w:t>dün</w:t>
      </w:r>
      <w:r w:rsidRPr="00A55DB1" w:rsidR="0030183B">
        <w:rPr>
          <w:sz w:val="18"/>
        </w:rPr>
        <w:t xml:space="preserve"> </w:t>
      </w:r>
      <w:r w:rsidRPr="00A55DB1">
        <w:rPr>
          <w:sz w:val="18"/>
        </w:rPr>
        <w:t>yaşanan</w:t>
      </w:r>
      <w:r w:rsidRPr="00A55DB1" w:rsidR="0030183B">
        <w:rPr>
          <w:sz w:val="18"/>
        </w:rPr>
        <w:t xml:space="preserve"> </w:t>
      </w:r>
      <w:r w:rsidRPr="00A55DB1">
        <w:rPr>
          <w:sz w:val="18"/>
        </w:rPr>
        <w:t>olumsuz</w:t>
      </w:r>
      <w:r w:rsidRPr="00A55DB1" w:rsidR="0030183B">
        <w:rPr>
          <w:sz w:val="18"/>
        </w:rPr>
        <w:t xml:space="preserve"> </w:t>
      </w:r>
      <w:r w:rsidRPr="00A55DB1">
        <w:rPr>
          <w:sz w:val="18"/>
        </w:rPr>
        <w:t>olaylardan</w:t>
      </w:r>
      <w:r w:rsidRPr="00A55DB1" w:rsidR="0030183B">
        <w:rPr>
          <w:sz w:val="18"/>
        </w:rPr>
        <w:t xml:space="preserve"> </w:t>
      </w:r>
      <w:r w:rsidRPr="00A55DB1">
        <w:rPr>
          <w:sz w:val="18"/>
        </w:rPr>
        <w:t>dolayı</w:t>
      </w:r>
      <w:r w:rsidRPr="00A55DB1" w:rsidR="0030183B">
        <w:rPr>
          <w:sz w:val="18"/>
        </w:rPr>
        <w:t xml:space="preserve"> </w:t>
      </w:r>
      <w:r w:rsidRPr="00A55DB1">
        <w:rPr>
          <w:sz w:val="18"/>
        </w:rPr>
        <w:t>oldukça</w:t>
      </w:r>
      <w:r w:rsidRPr="00A55DB1" w:rsidR="0030183B">
        <w:rPr>
          <w:sz w:val="18"/>
        </w:rPr>
        <w:t xml:space="preserve"> </w:t>
      </w:r>
      <w:r w:rsidRPr="00A55DB1">
        <w:rPr>
          <w:sz w:val="18"/>
        </w:rPr>
        <w:t>üzgün</w:t>
      </w:r>
      <w:r w:rsidRPr="00A55DB1" w:rsidR="0030183B">
        <w:rPr>
          <w:sz w:val="18"/>
        </w:rPr>
        <w:t xml:space="preserve"> </w:t>
      </w:r>
      <w:r w:rsidRPr="00A55DB1">
        <w:rPr>
          <w:sz w:val="18"/>
        </w:rPr>
        <w:t>olduklarını</w:t>
      </w:r>
      <w:r w:rsidRPr="00A55DB1" w:rsidR="0030183B">
        <w:rPr>
          <w:sz w:val="18"/>
        </w:rPr>
        <w:t xml:space="preserve"> </w:t>
      </w:r>
      <w:r w:rsidRPr="00A55DB1">
        <w:rPr>
          <w:sz w:val="18"/>
        </w:rPr>
        <w:t>da</w:t>
      </w:r>
      <w:r w:rsidRPr="00A55DB1" w:rsidR="0030183B">
        <w:rPr>
          <w:sz w:val="18"/>
        </w:rPr>
        <w:t xml:space="preserve"> </w:t>
      </w:r>
      <w:r w:rsidRPr="00A55DB1">
        <w:rPr>
          <w:sz w:val="18"/>
        </w:rPr>
        <w:t>müşahede</w:t>
      </w:r>
      <w:r w:rsidRPr="00A55DB1" w:rsidR="0030183B">
        <w:rPr>
          <w:sz w:val="18"/>
        </w:rPr>
        <w:t xml:space="preserve"> </w:t>
      </w:r>
      <w:r w:rsidRPr="00A55DB1">
        <w:rPr>
          <w:sz w:val="18"/>
        </w:rPr>
        <w:t>ettim.</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sayın</w:t>
      </w:r>
      <w:r w:rsidRPr="00A55DB1" w:rsidR="0030183B">
        <w:rPr>
          <w:sz w:val="18"/>
        </w:rPr>
        <w:t xml:space="preserve"> </w:t>
      </w:r>
      <w:r w:rsidRPr="00A55DB1">
        <w:rPr>
          <w:sz w:val="18"/>
        </w:rPr>
        <w:t>milletvekilleri;</w:t>
      </w:r>
      <w:r w:rsidRPr="00A55DB1" w:rsidR="0030183B">
        <w:rPr>
          <w:sz w:val="18"/>
        </w:rPr>
        <w:t xml:space="preserve"> </w:t>
      </w:r>
      <w:r w:rsidRPr="00A55DB1">
        <w:rPr>
          <w:sz w:val="18"/>
        </w:rPr>
        <w:t>demokrasinin</w:t>
      </w:r>
      <w:r w:rsidRPr="00A55DB1" w:rsidR="0030183B">
        <w:rPr>
          <w:sz w:val="18"/>
        </w:rPr>
        <w:t xml:space="preserve"> </w:t>
      </w:r>
      <w:r w:rsidRPr="00A55DB1">
        <w:rPr>
          <w:sz w:val="18"/>
        </w:rPr>
        <w:t>yüceliği</w:t>
      </w:r>
      <w:r w:rsidRPr="00A55DB1" w:rsidR="0030183B">
        <w:rPr>
          <w:sz w:val="18"/>
        </w:rPr>
        <w:t xml:space="preserve"> </w:t>
      </w:r>
      <w:r w:rsidRPr="00A55DB1">
        <w:rPr>
          <w:sz w:val="18"/>
        </w:rPr>
        <w:t>yönetenlerin</w:t>
      </w:r>
      <w:r w:rsidRPr="00A55DB1" w:rsidR="0030183B">
        <w:rPr>
          <w:sz w:val="18"/>
        </w:rPr>
        <w:t xml:space="preserve"> </w:t>
      </w:r>
      <w:r w:rsidRPr="00A55DB1">
        <w:rPr>
          <w:sz w:val="18"/>
        </w:rPr>
        <w:t>sabır</w:t>
      </w:r>
      <w:r w:rsidRPr="00A55DB1" w:rsidR="0030183B">
        <w:rPr>
          <w:sz w:val="18"/>
        </w:rPr>
        <w:t xml:space="preserve"> </w:t>
      </w:r>
      <w:r w:rsidRPr="00A55DB1">
        <w:rPr>
          <w:sz w:val="18"/>
        </w:rPr>
        <w:t>ve</w:t>
      </w:r>
      <w:r w:rsidRPr="00A55DB1" w:rsidR="0030183B">
        <w:rPr>
          <w:sz w:val="18"/>
        </w:rPr>
        <w:t xml:space="preserve"> </w:t>
      </w:r>
      <w:r w:rsidRPr="00A55DB1">
        <w:rPr>
          <w:sz w:val="18"/>
        </w:rPr>
        <w:t>hoşgörüsüyle</w:t>
      </w:r>
      <w:r w:rsidRPr="00A55DB1" w:rsidR="0030183B">
        <w:rPr>
          <w:sz w:val="18"/>
        </w:rPr>
        <w:t xml:space="preserve"> </w:t>
      </w:r>
      <w:r w:rsidRPr="00A55DB1">
        <w:rPr>
          <w:sz w:val="18"/>
        </w:rPr>
        <w:t>doğru</w:t>
      </w:r>
      <w:r w:rsidRPr="00A55DB1" w:rsidR="0030183B">
        <w:rPr>
          <w:sz w:val="18"/>
        </w:rPr>
        <w:t xml:space="preserve"> </w:t>
      </w:r>
      <w:r w:rsidRPr="00A55DB1">
        <w:rPr>
          <w:sz w:val="18"/>
        </w:rPr>
        <w:t>orantılıdır.</w:t>
      </w:r>
      <w:r w:rsidRPr="00A55DB1" w:rsidR="0030183B">
        <w:rPr>
          <w:sz w:val="18"/>
        </w:rPr>
        <w:t xml:space="preserve"> </w:t>
      </w:r>
      <w:r w:rsidRPr="00A55DB1">
        <w:rPr>
          <w:sz w:val="18"/>
        </w:rPr>
        <w:t>Demokrasi,</w:t>
      </w:r>
      <w:r w:rsidRPr="00A55DB1" w:rsidR="0030183B">
        <w:rPr>
          <w:sz w:val="18"/>
        </w:rPr>
        <w:t xml:space="preserve"> </w:t>
      </w:r>
      <w:r w:rsidRPr="00A55DB1">
        <w:rPr>
          <w:sz w:val="18"/>
        </w:rPr>
        <w:t>münakaşa</w:t>
      </w:r>
      <w:r w:rsidRPr="00A55DB1" w:rsidR="0030183B">
        <w:rPr>
          <w:sz w:val="18"/>
        </w:rPr>
        <w:t xml:space="preserve"> </w:t>
      </w:r>
      <w:r w:rsidRPr="00A55DB1">
        <w:rPr>
          <w:sz w:val="18"/>
        </w:rPr>
        <w:t>ve</w:t>
      </w:r>
      <w:r w:rsidRPr="00A55DB1" w:rsidR="0030183B">
        <w:rPr>
          <w:sz w:val="18"/>
        </w:rPr>
        <w:t xml:space="preserve"> </w:t>
      </w:r>
      <w:r w:rsidRPr="00A55DB1">
        <w:rPr>
          <w:sz w:val="18"/>
        </w:rPr>
        <w:t>müzakereleri</w:t>
      </w:r>
      <w:r w:rsidRPr="00A55DB1" w:rsidR="0030183B">
        <w:rPr>
          <w:sz w:val="18"/>
        </w:rPr>
        <w:t xml:space="preserve"> </w:t>
      </w:r>
      <w:r w:rsidRPr="00A55DB1">
        <w:rPr>
          <w:sz w:val="18"/>
        </w:rPr>
        <w:t>içerisinde</w:t>
      </w:r>
      <w:r w:rsidRPr="00A55DB1" w:rsidR="0030183B">
        <w:rPr>
          <w:sz w:val="18"/>
        </w:rPr>
        <w:t xml:space="preserve"> </w:t>
      </w:r>
      <w:r w:rsidRPr="00A55DB1">
        <w:rPr>
          <w:sz w:val="18"/>
        </w:rPr>
        <w:t>şiddeti</w:t>
      </w:r>
      <w:r w:rsidRPr="00A55DB1" w:rsidR="0030183B">
        <w:rPr>
          <w:sz w:val="18"/>
        </w:rPr>
        <w:t xml:space="preserve"> </w:t>
      </w:r>
      <w:r w:rsidRPr="00A55DB1">
        <w:rPr>
          <w:sz w:val="18"/>
        </w:rPr>
        <w:t>asla</w:t>
      </w:r>
      <w:r w:rsidRPr="00A55DB1" w:rsidR="0030183B">
        <w:rPr>
          <w:sz w:val="18"/>
        </w:rPr>
        <w:t xml:space="preserve"> </w:t>
      </w:r>
      <w:r w:rsidRPr="00A55DB1">
        <w:rPr>
          <w:sz w:val="18"/>
        </w:rPr>
        <w:t>hoş</w:t>
      </w:r>
      <w:r w:rsidRPr="00A55DB1" w:rsidR="0030183B">
        <w:rPr>
          <w:sz w:val="18"/>
        </w:rPr>
        <w:t xml:space="preserve"> </w:t>
      </w:r>
      <w:r w:rsidRPr="00A55DB1">
        <w:rPr>
          <w:sz w:val="18"/>
        </w:rPr>
        <w:t>görmez</w:t>
      </w:r>
      <w:r w:rsidRPr="00A55DB1" w:rsidR="0030183B">
        <w:rPr>
          <w:sz w:val="18"/>
        </w:rPr>
        <w:t xml:space="preserve"> </w:t>
      </w:r>
      <w:r w:rsidRPr="00A55DB1">
        <w:rPr>
          <w:sz w:val="18"/>
        </w:rPr>
        <w:t>ve</w:t>
      </w:r>
      <w:r w:rsidRPr="00A55DB1" w:rsidR="0030183B">
        <w:rPr>
          <w:sz w:val="18"/>
        </w:rPr>
        <w:t xml:space="preserve"> </w:t>
      </w:r>
      <w:r w:rsidRPr="00A55DB1">
        <w:rPr>
          <w:sz w:val="18"/>
        </w:rPr>
        <w:t>içinde</w:t>
      </w:r>
      <w:r w:rsidRPr="00A55DB1" w:rsidR="0030183B">
        <w:rPr>
          <w:sz w:val="18"/>
        </w:rPr>
        <w:t xml:space="preserve"> </w:t>
      </w:r>
      <w:r w:rsidRPr="00A55DB1">
        <w:rPr>
          <w:sz w:val="18"/>
        </w:rPr>
        <w:t>barındırmaz.</w:t>
      </w:r>
      <w:r w:rsidRPr="00A55DB1" w:rsidR="0030183B">
        <w:rPr>
          <w:sz w:val="18"/>
        </w:rPr>
        <w:t xml:space="preserve"> </w:t>
      </w:r>
      <w:r w:rsidRPr="00A55DB1">
        <w:rPr>
          <w:sz w:val="18"/>
        </w:rPr>
        <w:t>Şiddetin</w:t>
      </w:r>
      <w:r w:rsidRPr="00A55DB1" w:rsidR="0030183B">
        <w:rPr>
          <w:sz w:val="18"/>
        </w:rPr>
        <w:t xml:space="preserve"> </w:t>
      </w:r>
      <w:r w:rsidRPr="00A55DB1">
        <w:rPr>
          <w:sz w:val="18"/>
        </w:rPr>
        <w:t>girdiği</w:t>
      </w:r>
      <w:r w:rsidRPr="00A55DB1" w:rsidR="0030183B">
        <w:rPr>
          <w:sz w:val="18"/>
        </w:rPr>
        <w:t xml:space="preserve"> </w:t>
      </w:r>
      <w:r w:rsidRPr="00A55DB1">
        <w:rPr>
          <w:sz w:val="18"/>
        </w:rPr>
        <w:t>yerde,</w:t>
      </w:r>
      <w:r w:rsidRPr="00A55DB1" w:rsidR="0030183B">
        <w:rPr>
          <w:sz w:val="18"/>
        </w:rPr>
        <w:t xml:space="preserve"> </w:t>
      </w:r>
      <w:r w:rsidRPr="00A55DB1">
        <w:rPr>
          <w:sz w:val="18"/>
        </w:rPr>
        <w:t>gücü</w:t>
      </w:r>
      <w:r w:rsidRPr="00A55DB1" w:rsidR="0030183B">
        <w:rPr>
          <w:sz w:val="18"/>
        </w:rPr>
        <w:t xml:space="preserve"> </w:t>
      </w:r>
      <w:r w:rsidRPr="00A55DB1">
        <w:rPr>
          <w:sz w:val="18"/>
        </w:rPr>
        <w:t>gücüne</w:t>
      </w:r>
      <w:r w:rsidRPr="00A55DB1" w:rsidR="0030183B">
        <w:rPr>
          <w:sz w:val="18"/>
        </w:rPr>
        <w:t xml:space="preserve"> </w:t>
      </w:r>
      <w:r w:rsidRPr="00A55DB1">
        <w:rPr>
          <w:sz w:val="18"/>
        </w:rPr>
        <w:t>yetenin</w:t>
      </w:r>
      <w:r w:rsidRPr="00A55DB1" w:rsidR="0030183B">
        <w:rPr>
          <w:sz w:val="18"/>
        </w:rPr>
        <w:t xml:space="preserve"> </w:t>
      </w:r>
      <w:r w:rsidRPr="00A55DB1">
        <w:rPr>
          <w:sz w:val="18"/>
        </w:rPr>
        <w:t>devrinin</w:t>
      </w:r>
      <w:r w:rsidRPr="00A55DB1" w:rsidR="0030183B">
        <w:rPr>
          <w:sz w:val="18"/>
        </w:rPr>
        <w:t xml:space="preserve"> </w:t>
      </w:r>
      <w:r w:rsidRPr="00A55DB1">
        <w:rPr>
          <w:sz w:val="18"/>
        </w:rPr>
        <w:t>başladığı</w:t>
      </w:r>
      <w:r w:rsidRPr="00A55DB1" w:rsidR="0030183B">
        <w:rPr>
          <w:sz w:val="18"/>
        </w:rPr>
        <w:t xml:space="preserve"> </w:t>
      </w:r>
      <w:r w:rsidRPr="00A55DB1">
        <w:rPr>
          <w:sz w:val="18"/>
        </w:rPr>
        <w:t>yerde</w:t>
      </w:r>
      <w:r w:rsidRPr="00A55DB1" w:rsidR="0030183B">
        <w:rPr>
          <w:sz w:val="18"/>
        </w:rPr>
        <w:t xml:space="preserve"> </w:t>
      </w:r>
      <w:r w:rsidRPr="00A55DB1">
        <w:rPr>
          <w:sz w:val="18"/>
        </w:rPr>
        <w:t>demokrasiden</w:t>
      </w:r>
      <w:r w:rsidRPr="00A55DB1" w:rsidR="0030183B">
        <w:rPr>
          <w:sz w:val="18"/>
        </w:rPr>
        <w:t xml:space="preserve"> </w:t>
      </w:r>
      <w:r w:rsidRPr="00A55DB1">
        <w:rPr>
          <w:sz w:val="18"/>
        </w:rPr>
        <w:t>söz</w:t>
      </w:r>
      <w:r w:rsidRPr="00A55DB1" w:rsidR="0030183B">
        <w:rPr>
          <w:sz w:val="18"/>
        </w:rPr>
        <w:t xml:space="preserve"> </w:t>
      </w:r>
      <w:r w:rsidRPr="00A55DB1">
        <w:rPr>
          <w:sz w:val="18"/>
        </w:rPr>
        <w:t>de</w:t>
      </w:r>
      <w:r w:rsidRPr="00A55DB1" w:rsidR="0030183B">
        <w:rPr>
          <w:sz w:val="18"/>
        </w:rPr>
        <w:t xml:space="preserve"> </w:t>
      </w:r>
      <w:r w:rsidRPr="00A55DB1">
        <w:rPr>
          <w:sz w:val="18"/>
        </w:rPr>
        <w:t>edilemez.</w:t>
      </w:r>
      <w:r w:rsidRPr="00A55DB1" w:rsidR="0030183B">
        <w:rPr>
          <w:sz w:val="18"/>
        </w:rPr>
        <w:t xml:space="preserve"> </w:t>
      </w:r>
      <w:r w:rsidRPr="00A55DB1">
        <w:rPr>
          <w:sz w:val="18"/>
        </w:rPr>
        <w:t>Birbirine</w:t>
      </w:r>
      <w:r w:rsidRPr="00A55DB1" w:rsidR="0030183B">
        <w:rPr>
          <w:sz w:val="18"/>
        </w:rPr>
        <w:t xml:space="preserve"> </w:t>
      </w:r>
      <w:r w:rsidRPr="00A55DB1">
        <w:rPr>
          <w:sz w:val="18"/>
        </w:rPr>
        <w:t>çok</w:t>
      </w:r>
      <w:r w:rsidRPr="00A55DB1" w:rsidR="0030183B">
        <w:rPr>
          <w:sz w:val="18"/>
        </w:rPr>
        <w:t xml:space="preserve"> </w:t>
      </w:r>
      <w:r w:rsidRPr="00A55DB1">
        <w:rPr>
          <w:sz w:val="18"/>
        </w:rPr>
        <w:t>ama</w:t>
      </w:r>
      <w:r w:rsidRPr="00A55DB1" w:rsidR="0030183B">
        <w:rPr>
          <w:sz w:val="18"/>
        </w:rPr>
        <w:t xml:space="preserve"> </w:t>
      </w:r>
      <w:r w:rsidRPr="00A55DB1">
        <w:rPr>
          <w:sz w:val="18"/>
        </w:rPr>
        <w:t>çok</w:t>
      </w:r>
      <w:r w:rsidRPr="00A55DB1" w:rsidR="0030183B">
        <w:rPr>
          <w:sz w:val="18"/>
        </w:rPr>
        <w:t xml:space="preserve"> </w:t>
      </w:r>
      <w:r w:rsidRPr="00A55DB1">
        <w:rPr>
          <w:sz w:val="18"/>
        </w:rPr>
        <w:t>zıt</w:t>
      </w:r>
      <w:r w:rsidRPr="00A55DB1" w:rsidR="0030183B">
        <w:rPr>
          <w:sz w:val="18"/>
        </w:rPr>
        <w:t xml:space="preserve"> </w:t>
      </w:r>
      <w:r w:rsidRPr="00A55DB1">
        <w:rPr>
          <w:sz w:val="18"/>
        </w:rPr>
        <w:t>görüşlerin</w:t>
      </w:r>
      <w:r w:rsidRPr="00A55DB1" w:rsidR="0030183B">
        <w:rPr>
          <w:sz w:val="18"/>
        </w:rPr>
        <w:t xml:space="preserve"> </w:t>
      </w:r>
      <w:r w:rsidRPr="00A55DB1">
        <w:rPr>
          <w:sz w:val="18"/>
        </w:rPr>
        <w:t>Türkiye</w:t>
      </w:r>
      <w:r w:rsidRPr="00A55DB1" w:rsidR="0030183B">
        <w:rPr>
          <w:sz w:val="18"/>
        </w:rPr>
        <w:t xml:space="preserve"> </w:t>
      </w:r>
      <w:r w:rsidRPr="00A55DB1">
        <w:rPr>
          <w:sz w:val="18"/>
        </w:rPr>
        <w:t>Büyük</w:t>
      </w:r>
      <w:r w:rsidRPr="00A55DB1" w:rsidR="0030183B">
        <w:rPr>
          <w:sz w:val="18"/>
        </w:rPr>
        <w:t xml:space="preserve"> </w:t>
      </w:r>
      <w:r w:rsidRPr="00A55DB1">
        <w:rPr>
          <w:sz w:val="18"/>
        </w:rPr>
        <w:t>Millet</w:t>
      </w:r>
      <w:r w:rsidRPr="00A55DB1" w:rsidR="0030183B">
        <w:rPr>
          <w:sz w:val="18"/>
        </w:rPr>
        <w:t xml:space="preserve"> </w:t>
      </w:r>
      <w:r w:rsidRPr="00A55DB1">
        <w:rPr>
          <w:sz w:val="18"/>
        </w:rPr>
        <w:t>Meclisinde</w:t>
      </w:r>
      <w:r w:rsidRPr="00A55DB1" w:rsidR="0030183B">
        <w:rPr>
          <w:sz w:val="18"/>
        </w:rPr>
        <w:t xml:space="preserve"> </w:t>
      </w:r>
      <w:r w:rsidRPr="00A55DB1">
        <w:rPr>
          <w:sz w:val="18"/>
        </w:rPr>
        <w:t>tartışılması</w:t>
      </w:r>
      <w:r w:rsidRPr="00A55DB1" w:rsidR="0030183B">
        <w:rPr>
          <w:sz w:val="18"/>
        </w:rPr>
        <w:t xml:space="preserve"> </w:t>
      </w:r>
      <w:r w:rsidRPr="00A55DB1">
        <w:rPr>
          <w:sz w:val="18"/>
        </w:rPr>
        <w:t>demokrasinin</w:t>
      </w:r>
      <w:r w:rsidRPr="00A55DB1" w:rsidR="0030183B">
        <w:rPr>
          <w:sz w:val="18"/>
        </w:rPr>
        <w:t xml:space="preserve"> </w:t>
      </w:r>
      <w:r w:rsidRPr="00A55DB1">
        <w:rPr>
          <w:sz w:val="18"/>
        </w:rPr>
        <w:t>varlığının</w:t>
      </w:r>
      <w:r w:rsidRPr="00A55DB1" w:rsidR="0030183B">
        <w:rPr>
          <w:sz w:val="18"/>
        </w:rPr>
        <w:t xml:space="preserve"> </w:t>
      </w:r>
      <w:r w:rsidRPr="00A55DB1">
        <w:rPr>
          <w:sz w:val="18"/>
        </w:rPr>
        <w:t>işaretidir,</w:t>
      </w:r>
      <w:r w:rsidRPr="00A55DB1" w:rsidR="0030183B">
        <w:rPr>
          <w:sz w:val="18"/>
        </w:rPr>
        <w:t xml:space="preserve"> </w:t>
      </w:r>
      <w:r w:rsidRPr="00A55DB1">
        <w:rPr>
          <w:sz w:val="18"/>
        </w:rPr>
        <w:t>en</w:t>
      </w:r>
      <w:r w:rsidRPr="00A55DB1" w:rsidR="0030183B">
        <w:rPr>
          <w:sz w:val="18"/>
        </w:rPr>
        <w:t xml:space="preserve"> </w:t>
      </w:r>
      <w:r w:rsidRPr="00A55DB1">
        <w:rPr>
          <w:sz w:val="18"/>
        </w:rPr>
        <w:t>büyük</w:t>
      </w:r>
      <w:r w:rsidRPr="00A55DB1" w:rsidR="0030183B">
        <w:rPr>
          <w:sz w:val="18"/>
        </w:rPr>
        <w:t xml:space="preserve"> </w:t>
      </w:r>
      <w:r w:rsidRPr="00A55DB1">
        <w:rPr>
          <w:sz w:val="18"/>
        </w:rPr>
        <w:t>işaretidir.</w:t>
      </w:r>
      <w:r w:rsidRPr="00A55DB1" w:rsidR="0030183B">
        <w:rPr>
          <w:sz w:val="18"/>
        </w:rPr>
        <w:t xml:space="preserve"> </w:t>
      </w:r>
      <w:r w:rsidRPr="00A55DB1">
        <w:rPr>
          <w:sz w:val="18"/>
        </w:rPr>
        <w:t>Tabii,</w:t>
      </w:r>
      <w:r w:rsidRPr="00A55DB1" w:rsidR="0030183B">
        <w:rPr>
          <w:sz w:val="18"/>
        </w:rPr>
        <w:t xml:space="preserve"> </w:t>
      </w:r>
      <w:r w:rsidRPr="00A55DB1">
        <w:rPr>
          <w:sz w:val="18"/>
        </w:rPr>
        <w:t>çok</w:t>
      </w:r>
      <w:r w:rsidRPr="00A55DB1" w:rsidR="0030183B">
        <w:rPr>
          <w:sz w:val="18"/>
        </w:rPr>
        <w:t xml:space="preserve"> </w:t>
      </w:r>
      <w:r w:rsidRPr="00A55DB1">
        <w:rPr>
          <w:sz w:val="18"/>
        </w:rPr>
        <w:t>zıt</w:t>
      </w:r>
      <w:r w:rsidRPr="00A55DB1" w:rsidR="0030183B">
        <w:rPr>
          <w:sz w:val="18"/>
        </w:rPr>
        <w:t xml:space="preserve"> </w:t>
      </w:r>
      <w:r w:rsidRPr="00A55DB1">
        <w:rPr>
          <w:sz w:val="18"/>
        </w:rPr>
        <w:t>görüşlerin</w:t>
      </w:r>
      <w:r w:rsidRPr="00A55DB1" w:rsidR="002A3C64">
        <w:rPr>
          <w:sz w:val="18"/>
        </w:rPr>
        <w:t>,</w:t>
      </w:r>
      <w:r w:rsidRPr="00A55DB1" w:rsidR="0030183B">
        <w:rPr>
          <w:sz w:val="18"/>
        </w:rPr>
        <w:t xml:space="preserve"> </w:t>
      </w:r>
      <w:r w:rsidRPr="00A55DB1">
        <w:rPr>
          <w:sz w:val="18"/>
        </w:rPr>
        <w:t>sadece</w:t>
      </w:r>
      <w:r w:rsidRPr="00A55DB1" w:rsidR="0030183B">
        <w:rPr>
          <w:sz w:val="18"/>
        </w:rPr>
        <w:t xml:space="preserve"> </w:t>
      </w:r>
      <w:r w:rsidRPr="00A55DB1">
        <w:rPr>
          <w:sz w:val="18"/>
        </w:rPr>
        <w:t>Mecliste</w:t>
      </w:r>
      <w:r w:rsidRPr="00A55DB1" w:rsidR="0030183B">
        <w:rPr>
          <w:sz w:val="18"/>
        </w:rPr>
        <w:t xml:space="preserve"> </w:t>
      </w:r>
      <w:r w:rsidRPr="00A55DB1">
        <w:rPr>
          <w:sz w:val="18"/>
        </w:rPr>
        <w:t>değil,</w:t>
      </w:r>
      <w:r w:rsidRPr="00A55DB1" w:rsidR="0030183B">
        <w:rPr>
          <w:sz w:val="18"/>
        </w:rPr>
        <w:t xml:space="preserve"> </w:t>
      </w:r>
      <w:r w:rsidRPr="00A55DB1">
        <w:rPr>
          <w:sz w:val="18"/>
        </w:rPr>
        <w:t>sokakta,</w:t>
      </w:r>
      <w:r w:rsidRPr="00A55DB1" w:rsidR="0030183B">
        <w:rPr>
          <w:sz w:val="18"/>
        </w:rPr>
        <w:t xml:space="preserve"> </w:t>
      </w:r>
      <w:r w:rsidRPr="00A55DB1">
        <w:rPr>
          <w:sz w:val="18"/>
        </w:rPr>
        <w:t>meydanlarda</w:t>
      </w:r>
      <w:r w:rsidRPr="00A55DB1" w:rsidR="0030183B">
        <w:rPr>
          <w:sz w:val="18"/>
        </w:rPr>
        <w:t xml:space="preserve"> </w:t>
      </w:r>
      <w:r w:rsidRPr="00A55DB1">
        <w:rPr>
          <w:sz w:val="18"/>
        </w:rPr>
        <w:t>da</w:t>
      </w:r>
      <w:r w:rsidRPr="00A55DB1" w:rsidR="0030183B">
        <w:rPr>
          <w:sz w:val="18"/>
        </w:rPr>
        <w:t xml:space="preserve"> </w:t>
      </w:r>
      <w:r w:rsidRPr="00A55DB1">
        <w:rPr>
          <w:sz w:val="18"/>
        </w:rPr>
        <w:t>rahat</w:t>
      </w:r>
      <w:r w:rsidRPr="00A55DB1" w:rsidR="0030183B">
        <w:rPr>
          <w:sz w:val="18"/>
        </w:rPr>
        <w:t xml:space="preserve"> </w:t>
      </w:r>
      <w:r w:rsidRPr="00A55DB1">
        <w:rPr>
          <w:sz w:val="18"/>
        </w:rPr>
        <w:t>ve</w:t>
      </w:r>
      <w:r w:rsidRPr="00A55DB1" w:rsidR="0030183B">
        <w:rPr>
          <w:sz w:val="18"/>
        </w:rPr>
        <w:t xml:space="preserve"> </w:t>
      </w:r>
      <w:r w:rsidRPr="00A55DB1">
        <w:rPr>
          <w:sz w:val="18"/>
        </w:rPr>
        <w:t>özgürce</w:t>
      </w:r>
      <w:r w:rsidRPr="00A55DB1" w:rsidR="0030183B">
        <w:rPr>
          <w:sz w:val="18"/>
        </w:rPr>
        <w:t xml:space="preserve"> </w:t>
      </w:r>
      <w:r w:rsidRPr="00A55DB1">
        <w:rPr>
          <w:sz w:val="18"/>
        </w:rPr>
        <w:t>tartışılması</w:t>
      </w:r>
      <w:r w:rsidRPr="00A55DB1" w:rsidR="0030183B">
        <w:rPr>
          <w:sz w:val="18"/>
        </w:rPr>
        <w:t xml:space="preserve"> </w:t>
      </w:r>
      <w:r w:rsidRPr="00A55DB1">
        <w:rPr>
          <w:sz w:val="18"/>
        </w:rPr>
        <w:t>hepimizin</w:t>
      </w:r>
      <w:r w:rsidRPr="00A55DB1" w:rsidR="0030183B">
        <w:rPr>
          <w:sz w:val="18"/>
        </w:rPr>
        <w:t xml:space="preserve"> </w:t>
      </w:r>
      <w:r w:rsidRPr="00A55DB1">
        <w:rPr>
          <w:sz w:val="18"/>
        </w:rPr>
        <w:t>dileğidir.</w:t>
      </w:r>
    </w:p>
    <w:p w:rsidRPr="00A55DB1" w:rsidR="00970309" w:rsidP="00A55DB1" w:rsidRDefault="00970309">
      <w:pPr>
        <w:pStyle w:val="GENELKURUL"/>
        <w:spacing w:line="240" w:lineRule="auto"/>
        <w:rPr>
          <w:sz w:val="18"/>
        </w:rPr>
      </w:pP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şu</w:t>
      </w:r>
      <w:r w:rsidRPr="00A55DB1" w:rsidR="0030183B">
        <w:rPr>
          <w:sz w:val="18"/>
        </w:rPr>
        <w:t xml:space="preserve"> </w:t>
      </w:r>
      <w:r w:rsidRPr="00A55DB1">
        <w:rPr>
          <w:sz w:val="18"/>
        </w:rPr>
        <w:t>unutulmamalıdır:</w:t>
      </w:r>
      <w:r w:rsidRPr="00A55DB1" w:rsidR="0030183B">
        <w:rPr>
          <w:sz w:val="18"/>
        </w:rPr>
        <w:t xml:space="preserve"> </w:t>
      </w:r>
      <w:r w:rsidRPr="00A55DB1">
        <w:rPr>
          <w:sz w:val="18"/>
        </w:rPr>
        <w:t>Türkiye</w:t>
      </w:r>
      <w:r w:rsidRPr="00A55DB1" w:rsidR="0030183B">
        <w:rPr>
          <w:sz w:val="18"/>
        </w:rPr>
        <w:t xml:space="preserve"> </w:t>
      </w:r>
      <w:r w:rsidRPr="00A55DB1">
        <w:rPr>
          <w:sz w:val="18"/>
        </w:rPr>
        <w:t>Büyük</w:t>
      </w:r>
      <w:r w:rsidRPr="00A55DB1" w:rsidR="0030183B">
        <w:rPr>
          <w:sz w:val="18"/>
        </w:rPr>
        <w:t xml:space="preserve"> </w:t>
      </w:r>
      <w:r w:rsidRPr="00A55DB1">
        <w:rPr>
          <w:sz w:val="18"/>
        </w:rPr>
        <w:t>Millet</w:t>
      </w:r>
      <w:r w:rsidRPr="00A55DB1" w:rsidR="0030183B">
        <w:rPr>
          <w:sz w:val="18"/>
        </w:rPr>
        <w:t xml:space="preserve"> </w:t>
      </w:r>
      <w:r w:rsidRPr="00A55DB1">
        <w:rPr>
          <w:sz w:val="18"/>
        </w:rPr>
        <w:t>Meclisindeki</w:t>
      </w:r>
      <w:r w:rsidRPr="00A55DB1" w:rsidR="0030183B">
        <w:rPr>
          <w:sz w:val="18"/>
        </w:rPr>
        <w:t xml:space="preserve"> </w:t>
      </w:r>
      <w:r w:rsidRPr="00A55DB1">
        <w:rPr>
          <w:sz w:val="18"/>
        </w:rPr>
        <w:t>tansiyonun</w:t>
      </w:r>
      <w:r w:rsidRPr="00A55DB1" w:rsidR="0030183B">
        <w:rPr>
          <w:sz w:val="18"/>
        </w:rPr>
        <w:t xml:space="preserve"> </w:t>
      </w:r>
      <w:r w:rsidRPr="00A55DB1">
        <w:rPr>
          <w:sz w:val="18"/>
        </w:rPr>
        <w:t>iz</w:t>
      </w:r>
      <w:r w:rsidRPr="00A55DB1" w:rsidR="0030183B">
        <w:rPr>
          <w:sz w:val="18"/>
        </w:rPr>
        <w:t xml:space="preserve"> </w:t>
      </w:r>
      <w:r w:rsidRPr="00A55DB1">
        <w:rPr>
          <w:sz w:val="18"/>
        </w:rPr>
        <w:t>düşümü</w:t>
      </w:r>
      <w:r w:rsidRPr="00A55DB1" w:rsidR="0030183B">
        <w:rPr>
          <w:sz w:val="18"/>
        </w:rPr>
        <w:t xml:space="preserve"> </w:t>
      </w:r>
      <w:r w:rsidRPr="00A55DB1">
        <w:rPr>
          <w:sz w:val="18"/>
        </w:rPr>
        <w:t>83</w:t>
      </w:r>
      <w:r w:rsidRPr="00A55DB1" w:rsidR="0030183B">
        <w:rPr>
          <w:sz w:val="18"/>
        </w:rPr>
        <w:t xml:space="preserve"> </w:t>
      </w:r>
      <w:r w:rsidRPr="00A55DB1">
        <w:rPr>
          <w:sz w:val="18"/>
        </w:rPr>
        <w:t>milyonun</w:t>
      </w:r>
      <w:r w:rsidRPr="00A55DB1" w:rsidR="0030183B">
        <w:rPr>
          <w:sz w:val="18"/>
        </w:rPr>
        <w:t xml:space="preserve"> </w:t>
      </w:r>
      <w:r w:rsidRPr="00A55DB1">
        <w:rPr>
          <w:sz w:val="18"/>
        </w:rPr>
        <w:t>tansiyonudur,</w:t>
      </w:r>
      <w:r w:rsidRPr="00A55DB1" w:rsidR="0030183B">
        <w:rPr>
          <w:sz w:val="18"/>
        </w:rPr>
        <w:t xml:space="preserve"> </w:t>
      </w:r>
      <w:r w:rsidRPr="00A55DB1">
        <w:rPr>
          <w:sz w:val="18"/>
        </w:rPr>
        <w:t>ülkenin</w:t>
      </w:r>
      <w:r w:rsidRPr="00A55DB1" w:rsidR="0030183B">
        <w:rPr>
          <w:sz w:val="18"/>
        </w:rPr>
        <w:t xml:space="preserve"> </w:t>
      </w:r>
      <w:r w:rsidRPr="00A55DB1">
        <w:rPr>
          <w:sz w:val="18"/>
        </w:rPr>
        <w:t>her</w:t>
      </w:r>
      <w:r w:rsidRPr="00A55DB1" w:rsidR="0030183B">
        <w:rPr>
          <w:sz w:val="18"/>
        </w:rPr>
        <w:t xml:space="preserve"> </w:t>
      </w:r>
      <w:r w:rsidRPr="00A55DB1">
        <w:rPr>
          <w:sz w:val="18"/>
        </w:rPr>
        <w:t>metrekaresine</w:t>
      </w:r>
      <w:r w:rsidRPr="00A55DB1" w:rsidR="0030183B">
        <w:rPr>
          <w:sz w:val="18"/>
        </w:rPr>
        <w:t xml:space="preserve"> </w:t>
      </w:r>
      <w:r w:rsidRPr="00A55DB1">
        <w:rPr>
          <w:sz w:val="18"/>
        </w:rPr>
        <w:t>yansır.</w:t>
      </w:r>
      <w:r w:rsidRPr="00A55DB1" w:rsidR="0030183B">
        <w:rPr>
          <w:sz w:val="18"/>
        </w:rPr>
        <w:t xml:space="preserve"> </w:t>
      </w:r>
      <w:r w:rsidRPr="00A55DB1">
        <w:rPr>
          <w:sz w:val="18"/>
        </w:rPr>
        <w:t>Sayın</w:t>
      </w:r>
      <w:r w:rsidRPr="00A55DB1" w:rsidR="0030183B">
        <w:rPr>
          <w:sz w:val="18"/>
        </w:rPr>
        <w:t xml:space="preserve"> </w:t>
      </w:r>
      <w:r w:rsidRPr="00A55DB1">
        <w:rPr>
          <w:sz w:val="18"/>
        </w:rPr>
        <w:t>Genel</w:t>
      </w:r>
      <w:r w:rsidRPr="00A55DB1" w:rsidR="0030183B">
        <w:rPr>
          <w:sz w:val="18"/>
        </w:rPr>
        <w:t xml:space="preserve"> </w:t>
      </w:r>
      <w:r w:rsidRPr="00A55DB1">
        <w:rPr>
          <w:sz w:val="18"/>
        </w:rPr>
        <w:t>Başkanımızın</w:t>
      </w:r>
      <w:r w:rsidRPr="00A55DB1" w:rsidR="0030183B">
        <w:rPr>
          <w:sz w:val="18"/>
        </w:rPr>
        <w:t xml:space="preserve"> </w:t>
      </w:r>
      <w:r w:rsidRPr="00A55DB1">
        <w:rPr>
          <w:sz w:val="18"/>
        </w:rPr>
        <w:t>müteaddit</w:t>
      </w:r>
      <w:r w:rsidRPr="00A55DB1" w:rsidR="0030183B">
        <w:rPr>
          <w:sz w:val="18"/>
        </w:rPr>
        <w:t xml:space="preserve"> </w:t>
      </w:r>
      <w:r w:rsidRPr="00A55DB1">
        <w:rPr>
          <w:sz w:val="18"/>
        </w:rPr>
        <w:t>defalar</w:t>
      </w:r>
      <w:r w:rsidRPr="00A55DB1" w:rsidR="0030183B">
        <w:rPr>
          <w:sz w:val="18"/>
        </w:rPr>
        <w:t xml:space="preserve"> </w:t>
      </w:r>
      <w:r w:rsidRPr="00A55DB1">
        <w:rPr>
          <w:sz w:val="18"/>
        </w:rPr>
        <w:t>kamuoyuyla</w:t>
      </w:r>
      <w:r w:rsidRPr="00A55DB1" w:rsidR="0030183B">
        <w:rPr>
          <w:sz w:val="18"/>
        </w:rPr>
        <w:t xml:space="preserve"> </w:t>
      </w:r>
      <w:r w:rsidRPr="00A55DB1">
        <w:rPr>
          <w:sz w:val="18"/>
        </w:rPr>
        <w:t>paylaştığı</w:t>
      </w:r>
      <w:r w:rsidRPr="00A55DB1" w:rsidR="0030183B">
        <w:rPr>
          <w:sz w:val="18"/>
        </w:rPr>
        <w:t xml:space="preserve"> </w:t>
      </w:r>
      <w:r w:rsidRPr="00A55DB1">
        <w:rPr>
          <w:sz w:val="18"/>
        </w:rPr>
        <w:t>gibi,</w:t>
      </w:r>
      <w:r w:rsidRPr="00A55DB1" w:rsidR="0030183B">
        <w:rPr>
          <w:sz w:val="18"/>
        </w:rPr>
        <w:t xml:space="preserve"> </w:t>
      </w:r>
      <w:r w:rsidRPr="00A55DB1">
        <w:rPr>
          <w:sz w:val="18"/>
        </w:rPr>
        <w:t>Cumhuriyet</w:t>
      </w:r>
      <w:r w:rsidRPr="00A55DB1" w:rsidR="0030183B">
        <w:rPr>
          <w:sz w:val="18"/>
        </w:rPr>
        <w:t xml:space="preserve"> </w:t>
      </w:r>
      <w:r w:rsidRPr="00A55DB1">
        <w:rPr>
          <w:sz w:val="18"/>
        </w:rPr>
        <w:t>Halk</w:t>
      </w:r>
      <w:r w:rsidRPr="00A55DB1" w:rsidR="0030183B">
        <w:rPr>
          <w:sz w:val="18"/>
        </w:rPr>
        <w:t xml:space="preserve"> </w:t>
      </w:r>
      <w:r w:rsidRPr="00A55DB1">
        <w:rPr>
          <w:sz w:val="18"/>
        </w:rPr>
        <w:t>Partisinin</w:t>
      </w:r>
      <w:r w:rsidRPr="00A55DB1" w:rsidR="0030183B">
        <w:rPr>
          <w:sz w:val="18"/>
        </w:rPr>
        <w:t xml:space="preserve"> </w:t>
      </w:r>
      <w:r w:rsidRPr="00A55DB1">
        <w:rPr>
          <w:sz w:val="18"/>
        </w:rPr>
        <w:t>milletin</w:t>
      </w:r>
      <w:r w:rsidRPr="00A55DB1" w:rsidR="0030183B">
        <w:rPr>
          <w:sz w:val="18"/>
        </w:rPr>
        <w:t xml:space="preserve"> </w:t>
      </w:r>
      <w:r w:rsidRPr="00A55DB1">
        <w:rPr>
          <w:sz w:val="18"/>
        </w:rPr>
        <w:t>refahı,</w:t>
      </w:r>
      <w:r w:rsidRPr="00A55DB1" w:rsidR="0030183B">
        <w:rPr>
          <w:sz w:val="18"/>
        </w:rPr>
        <w:t xml:space="preserve"> </w:t>
      </w:r>
      <w:r w:rsidRPr="00A55DB1">
        <w:rPr>
          <w:sz w:val="18"/>
        </w:rPr>
        <w:t>huzuru</w:t>
      </w:r>
      <w:r w:rsidRPr="00A55DB1" w:rsidR="0030183B">
        <w:rPr>
          <w:sz w:val="18"/>
        </w:rPr>
        <w:t xml:space="preserve"> </w:t>
      </w:r>
      <w:r w:rsidRPr="00A55DB1">
        <w:rPr>
          <w:sz w:val="18"/>
        </w:rPr>
        <w:t>ve</w:t>
      </w:r>
      <w:r w:rsidRPr="00A55DB1" w:rsidR="0030183B">
        <w:rPr>
          <w:sz w:val="18"/>
        </w:rPr>
        <w:t xml:space="preserve"> </w:t>
      </w:r>
      <w:r w:rsidRPr="00A55DB1">
        <w:rPr>
          <w:sz w:val="18"/>
        </w:rPr>
        <w:t>mutluluğundan</w:t>
      </w:r>
      <w:r w:rsidRPr="00A55DB1" w:rsidR="0030183B">
        <w:rPr>
          <w:sz w:val="18"/>
        </w:rPr>
        <w:t xml:space="preserve"> </w:t>
      </w:r>
      <w:r w:rsidRPr="00A55DB1">
        <w:rPr>
          <w:sz w:val="18"/>
        </w:rPr>
        <w:t>başka</w:t>
      </w:r>
      <w:r w:rsidRPr="00A55DB1" w:rsidR="0030183B">
        <w:rPr>
          <w:sz w:val="18"/>
        </w:rPr>
        <w:t xml:space="preserve"> </w:t>
      </w:r>
      <w:r w:rsidRPr="00A55DB1">
        <w:rPr>
          <w:sz w:val="18"/>
        </w:rPr>
        <w:t>bir</w:t>
      </w:r>
      <w:r w:rsidRPr="00A55DB1" w:rsidR="0030183B">
        <w:rPr>
          <w:sz w:val="18"/>
        </w:rPr>
        <w:t xml:space="preserve"> </w:t>
      </w:r>
      <w:r w:rsidRPr="00A55DB1">
        <w:rPr>
          <w:sz w:val="18"/>
        </w:rPr>
        <w:t>derdi</w:t>
      </w:r>
      <w:r w:rsidRPr="00A55DB1" w:rsidR="0030183B">
        <w:rPr>
          <w:sz w:val="18"/>
        </w:rPr>
        <w:t xml:space="preserve"> </w:t>
      </w:r>
      <w:r w:rsidRPr="00A55DB1">
        <w:rPr>
          <w:sz w:val="18"/>
        </w:rPr>
        <w:t>yoktur.</w:t>
      </w:r>
      <w:r w:rsidRPr="00A55DB1" w:rsidR="0030183B">
        <w:rPr>
          <w:sz w:val="18"/>
        </w:rPr>
        <w:t xml:space="preserve"> </w:t>
      </w:r>
      <w:r w:rsidRPr="00A55DB1">
        <w:rPr>
          <w:sz w:val="18"/>
        </w:rPr>
        <w:t>Cumhuriyet</w:t>
      </w:r>
      <w:r w:rsidRPr="00A55DB1" w:rsidR="0030183B">
        <w:rPr>
          <w:sz w:val="18"/>
        </w:rPr>
        <w:t xml:space="preserve"> </w:t>
      </w:r>
      <w:r w:rsidRPr="00A55DB1">
        <w:rPr>
          <w:sz w:val="18"/>
        </w:rPr>
        <w:t>Halk</w:t>
      </w:r>
      <w:r w:rsidRPr="00A55DB1" w:rsidR="0030183B">
        <w:rPr>
          <w:sz w:val="18"/>
        </w:rPr>
        <w:t xml:space="preserve"> </w:t>
      </w:r>
      <w:r w:rsidRPr="00A55DB1">
        <w:rPr>
          <w:sz w:val="18"/>
        </w:rPr>
        <w:t>Partisinin,</w:t>
      </w:r>
      <w:r w:rsidRPr="00A55DB1" w:rsidR="0030183B">
        <w:rPr>
          <w:sz w:val="18"/>
        </w:rPr>
        <w:t xml:space="preserve"> </w:t>
      </w:r>
      <w:r w:rsidRPr="00A55DB1">
        <w:rPr>
          <w:sz w:val="18"/>
        </w:rPr>
        <w:t>Türkiye’nin</w:t>
      </w:r>
      <w:r w:rsidRPr="00A55DB1" w:rsidR="0030183B">
        <w:rPr>
          <w:sz w:val="18"/>
        </w:rPr>
        <w:t xml:space="preserve"> </w:t>
      </w:r>
      <w:r w:rsidRPr="00A55DB1">
        <w:rPr>
          <w:sz w:val="18"/>
        </w:rPr>
        <w:t>barışı</w:t>
      </w:r>
      <w:r w:rsidRPr="00A55DB1" w:rsidR="0030183B">
        <w:rPr>
          <w:sz w:val="18"/>
        </w:rPr>
        <w:t xml:space="preserve"> </w:t>
      </w:r>
      <w:r w:rsidRPr="00A55DB1">
        <w:rPr>
          <w:sz w:val="18"/>
        </w:rPr>
        <w:t>ve</w:t>
      </w:r>
      <w:r w:rsidRPr="00A55DB1" w:rsidR="0030183B">
        <w:rPr>
          <w:sz w:val="18"/>
        </w:rPr>
        <w:t xml:space="preserve"> </w:t>
      </w:r>
      <w:r w:rsidRPr="00A55DB1">
        <w:rPr>
          <w:sz w:val="18"/>
        </w:rPr>
        <w:t>birliğinden</w:t>
      </w:r>
      <w:r w:rsidRPr="00A55DB1" w:rsidR="0030183B">
        <w:rPr>
          <w:sz w:val="18"/>
        </w:rPr>
        <w:t xml:space="preserve"> </w:t>
      </w:r>
      <w:r w:rsidRPr="00A55DB1">
        <w:rPr>
          <w:sz w:val="18"/>
        </w:rPr>
        <w:t>başka</w:t>
      </w:r>
      <w:r w:rsidRPr="00A55DB1" w:rsidR="0030183B">
        <w:rPr>
          <w:sz w:val="18"/>
        </w:rPr>
        <w:t xml:space="preserve"> </w:t>
      </w:r>
      <w:r w:rsidRPr="00A55DB1">
        <w:rPr>
          <w:sz w:val="18"/>
        </w:rPr>
        <w:t>bir</w:t>
      </w:r>
      <w:r w:rsidRPr="00A55DB1" w:rsidR="0030183B">
        <w:rPr>
          <w:sz w:val="18"/>
        </w:rPr>
        <w:t xml:space="preserve"> </w:t>
      </w:r>
      <w:r w:rsidRPr="00A55DB1">
        <w:rPr>
          <w:sz w:val="18"/>
        </w:rPr>
        <w:t>derdi</w:t>
      </w:r>
      <w:r w:rsidRPr="00A55DB1" w:rsidR="0030183B">
        <w:rPr>
          <w:sz w:val="18"/>
        </w:rPr>
        <w:t xml:space="preserve"> </w:t>
      </w:r>
      <w:r w:rsidRPr="00A55DB1">
        <w:rPr>
          <w:sz w:val="18"/>
        </w:rPr>
        <w:t>yoktur.</w:t>
      </w:r>
      <w:r w:rsidRPr="00A55DB1" w:rsidR="0030183B">
        <w:rPr>
          <w:sz w:val="18"/>
        </w:rPr>
        <w:t xml:space="preserve"> </w:t>
      </w:r>
      <w:r w:rsidRPr="00A55DB1">
        <w:rPr>
          <w:sz w:val="18"/>
        </w:rPr>
        <w:t>Eminim</w:t>
      </w:r>
      <w:r w:rsidRPr="00A55DB1" w:rsidR="0030183B">
        <w:rPr>
          <w:sz w:val="18"/>
        </w:rPr>
        <w:t xml:space="preserve"> </w:t>
      </w:r>
      <w:r w:rsidRPr="00A55DB1">
        <w:rPr>
          <w:sz w:val="18"/>
        </w:rPr>
        <w:t>ve</w:t>
      </w:r>
      <w:r w:rsidRPr="00A55DB1" w:rsidR="0030183B">
        <w:rPr>
          <w:sz w:val="18"/>
        </w:rPr>
        <w:t xml:space="preserve"> </w:t>
      </w:r>
      <w:r w:rsidRPr="00A55DB1">
        <w:rPr>
          <w:sz w:val="18"/>
        </w:rPr>
        <w:t>umarım,</w:t>
      </w:r>
      <w:r w:rsidRPr="00A55DB1" w:rsidR="0030183B">
        <w:rPr>
          <w:sz w:val="18"/>
        </w:rPr>
        <w:t xml:space="preserve"> </w:t>
      </w:r>
      <w:r w:rsidRPr="00A55DB1">
        <w:rPr>
          <w:sz w:val="18"/>
        </w:rPr>
        <w:t>bütün</w:t>
      </w:r>
      <w:r w:rsidRPr="00A55DB1" w:rsidR="0030183B">
        <w:rPr>
          <w:sz w:val="18"/>
        </w:rPr>
        <w:t xml:space="preserve"> </w:t>
      </w:r>
      <w:r w:rsidRPr="00A55DB1">
        <w:rPr>
          <w:sz w:val="18"/>
        </w:rPr>
        <w:t>partiler</w:t>
      </w:r>
      <w:r w:rsidRPr="00A55DB1" w:rsidR="0030183B">
        <w:rPr>
          <w:sz w:val="18"/>
        </w:rPr>
        <w:t xml:space="preserve"> </w:t>
      </w:r>
      <w:r w:rsidRPr="00A55DB1">
        <w:rPr>
          <w:sz w:val="18"/>
        </w:rPr>
        <w:t>için</w:t>
      </w:r>
      <w:r w:rsidRPr="00A55DB1" w:rsidR="0030183B">
        <w:rPr>
          <w:sz w:val="18"/>
        </w:rPr>
        <w:t xml:space="preserve"> </w:t>
      </w:r>
      <w:r w:rsidRPr="00A55DB1">
        <w:rPr>
          <w:sz w:val="18"/>
        </w:rPr>
        <w:t>de</w:t>
      </w:r>
      <w:r w:rsidRPr="00A55DB1" w:rsidR="0030183B">
        <w:rPr>
          <w:sz w:val="18"/>
        </w:rPr>
        <w:t xml:space="preserve"> </w:t>
      </w:r>
      <w:r w:rsidRPr="00A55DB1">
        <w:rPr>
          <w:sz w:val="18"/>
        </w:rPr>
        <w:t>bu</w:t>
      </w:r>
      <w:r w:rsidRPr="00A55DB1" w:rsidR="0030183B">
        <w:rPr>
          <w:sz w:val="18"/>
        </w:rPr>
        <w:t xml:space="preserve"> </w:t>
      </w:r>
      <w:r w:rsidRPr="00A55DB1">
        <w:rPr>
          <w:sz w:val="18"/>
        </w:rPr>
        <w:t>böyledir.</w:t>
      </w:r>
      <w:r w:rsidRPr="00A55DB1" w:rsidR="0030183B">
        <w:rPr>
          <w:sz w:val="18"/>
        </w:rPr>
        <w:t xml:space="preserve"> </w:t>
      </w:r>
      <w:r w:rsidRPr="00A55DB1">
        <w:rPr>
          <w:sz w:val="18"/>
        </w:rPr>
        <w:t>Siyasette</w:t>
      </w:r>
      <w:r w:rsidRPr="00A55DB1" w:rsidR="0030183B">
        <w:rPr>
          <w:sz w:val="18"/>
        </w:rPr>
        <w:t xml:space="preserve"> </w:t>
      </w:r>
      <w:r w:rsidRPr="00A55DB1">
        <w:rPr>
          <w:sz w:val="18"/>
        </w:rPr>
        <w:t>hoşgörü,</w:t>
      </w:r>
      <w:r w:rsidRPr="00A55DB1" w:rsidR="0030183B">
        <w:rPr>
          <w:sz w:val="18"/>
        </w:rPr>
        <w:t xml:space="preserve"> </w:t>
      </w:r>
      <w:r w:rsidRPr="00A55DB1">
        <w:rPr>
          <w:sz w:val="18"/>
        </w:rPr>
        <w:t>Meclislerde</w:t>
      </w:r>
      <w:r w:rsidRPr="00A55DB1" w:rsidR="0030183B">
        <w:rPr>
          <w:sz w:val="18"/>
        </w:rPr>
        <w:t xml:space="preserve"> </w:t>
      </w:r>
      <w:r w:rsidRPr="00A55DB1">
        <w:rPr>
          <w:sz w:val="18"/>
        </w:rPr>
        <w:t>iktidar</w:t>
      </w:r>
      <w:r w:rsidRPr="00A55DB1" w:rsidR="0030183B">
        <w:rPr>
          <w:sz w:val="18"/>
        </w:rPr>
        <w:t xml:space="preserve"> </w:t>
      </w:r>
      <w:r w:rsidRPr="00A55DB1">
        <w:rPr>
          <w:sz w:val="18"/>
        </w:rPr>
        <w:t>kanadının</w:t>
      </w:r>
      <w:r w:rsidRPr="00A55DB1" w:rsidR="0030183B">
        <w:rPr>
          <w:sz w:val="18"/>
        </w:rPr>
        <w:t xml:space="preserve"> </w:t>
      </w:r>
      <w:r w:rsidRPr="00A55DB1">
        <w:rPr>
          <w:sz w:val="18"/>
        </w:rPr>
        <w:t>hoşgörüsü</w:t>
      </w:r>
      <w:r w:rsidRPr="00A55DB1" w:rsidR="0030183B">
        <w:rPr>
          <w:sz w:val="18"/>
        </w:rPr>
        <w:t xml:space="preserve"> </w:t>
      </w:r>
      <w:r w:rsidRPr="00A55DB1">
        <w:rPr>
          <w:sz w:val="18"/>
        </w:rPr>
        <w:t>de</w:t>
      </w:r>
      <w:r w:rsidRPr="00A55DB1" w:rsidR="0030183B">
        <w:rPr>
          <w:sz w:val="18"/>
        </w:rPr>
        <w:t xml:space="preserve"> </w:t>
      </w:r>
      <w:r w:rsidRPr="00A55DB1">
        <w:rPr>
          <w:sz w:val="18"/>
        </w:rPr>
        <w:t>işin</w:t>
      </w:r>
      <w:r w:rsidRPr="00A55DB1" w:rsidR="0030183B">
        <w:rPr>
          <w:sz w:val="18"/>
        </w:rPr>
        <w:t xml:space="preserve"> </w:t>
      </w:r>
      <w:r w:rsidRPr="00A55DB1">
        <w:rPr>
          <w:sz w:val="18"/>
        </w:rPr>
        <w:t>olmazsa</w:t>
      </w:r>
      <w:r w:rsidRPr="00A55DB1" w:rsidR="0030183B">
        <w:rPr>
          <w:sz w:val="18"/>
        </w:rPr>
        <w:t xml:space="preserve"> </w:t>
      </w:r>
      <w:r w:rsidRPr="00A55DB1">
        <w:rPr>
          <w:sz w:val="18"/>
        </w:rPr>
        <w:t>olmazıdır.</w:t>
      </w:r>
      <w:r w:rsidRPr="00A55DB1" w:rsidR="0030183B">
        <w:rPr>
          <w:sz w:val="18"/>
        </w:rPr>
        <w:t xml:space="preserve"> </w:t>
      </w:r>
      <w:r w:rsidRPr="00A55DB1">
        <w:rPr>
          <w:sz w:val="18"/>
        </w:rPr>
        <w:t>Ben,</w:t>
      </w:r>
      <w:r w:rsidRPr="00A55DB1" w:rsidR="0030183B">
        <w:rPr>
          <w:sz w:val="18"/>
        </w:rPr>
        <w:t xml:space="preserve"> </w:t>
      </w:r>
      <w:r w:rsidRPr="00A55DB1">
        <w:rPr>
          <w:sz w:val="18"/>
        </w:rPr>
        <w:t>bu</w:t>
      </w:r>
      <w:r w:rsidRPr="00A55DB1" w:rsidR="0030183B">
        <w:rPr>
          <w:sz w:val="18"/>
        </w:rPr>
        <w:t xml:space="preserve"> </w:t>
      </w:r>
      <w:r w:rsidRPr="00A55DB1">
        <w:rPr>
          <w:sz w:val="18"/>
        </w:rPr>
        <w:t>bakımdan,</w:t>
      </w:r>
      <w:r w:rsidRPr="00A55DB1" w:rsidR="0030183B">
        <w:rPr>
          <w:sz w:val="18"/>
        </w:rPr>
        <w:t xml:space="preserve"> </w:t>
      </w:r>
      <w:r w:rsidRPr="00A55DB1">
        <w:rPr>
          <w:sz w:val="18"/>
        </w:rPr>
        <w:t>Türkiye</w:t>
      </w:r>
      <w:r w:rsidRPr="00A55DB1" w:rsidR="0030183B">
        <w:rPr>
          <w:sz w:val="18"/>
        </w:rPr>
        <w:t xml:space="preserve"> </w:t>
      </w:r>
      <w:r w:rsidRPr="00A55DB1">
        <w:rPr>
          <w:sz w:val="18"/>
        </w:rPr>
        <w:t>Büyük</w:t>
      </w:r>
      <w:r w:rsidRPr="00A55DB1" w:rsidR="0030183B">
        <w:rPr>
          <w:sz w:val="18"/>
        </w:rPr>
        <w:t xml:space="preserve"> </w:t>
      </w:r>
      <w:r w:rsidRPr="00A55DB1">
        <w:rPr>
          <w:sz w:val="18"/>
        </w:rPr>
        <w:t>Millet</w:t>
      </w:r>
      <w:r w:rsidRPr="00A55DB1" w:rsidR="0030183B">
        <w:rPr>
          <w:sz w:val="18"/>
        </w:rPr>
        <w:t xml:space="preserve"> </w:t>
      </w:r>
      <w:r w:rsidRPr="00A55DB1">
        <w:rPr>
          <w:sz w:val="18"/>
        </w:rPr>
        <w:t>Meclisinde,</w:t>
      </w:r>
      <w:r w:rsidRPr="00A55DB1" w:rsidR="0030183B">
        <w:rPr>
          <w:sz w:val="18"/>
        </w:rPr>
        <w:t xml:space="preserve"> </w:t>
      </w:r>
      <w:r w:rsidRPr="00A55DB1">
        <w:rPr>
          <w:sz w:val="18"/>
        </w:rPr>
        <w:t>her</w:t>
      </w:r>
      <w:r w:rsidRPr="00A55DB1" w:rsidR="0030183B">
        <w:rPr>
          <w:sz w:val="18"/>
        </w:rPr>
        <w:t xml:space="preserve"> </w:t>
      </w:r>
      <w:r w:rsidRPr="00A55DB1">
        <w:rPr>
          <w:sz w:val="18"/>
        </w:rPr>
        <w:t>milletvekilinin</w:t>
      </w:r>
      <w:r w:rsidRPr="00A55DB1" w:rsidR="0030183B">
        <w:rPr>
          <w:sz w:val="18"/>
        </w:rPr>
        <w:t xml:space="preserve"> </w:t>
      </w:r>
      <w:r w:rsidRPr="00A55DB1">
        <w:rPr>
          <w:sz w:val="18"/>
        </w:rPr>
        <w:t>aynı</w:t>
      </w:r>
      <w:r w:rsidRPr="00A55DB1" w:rsidR="0030183B">
        <w:rPr>
          <w:sz w:val="18"/>
        </w:rPr>
        <w:t xml:space="preserve"> </w:t>
      </w:r>
      <w:r w:rsidRPr="00A55DB1">
        <w:rPr>
          <w:sz w:val="18"/>
        </w:rPr>
        <w:t>kıymette</w:t>
      </w:r>
      <w:r w:rsidRPr="00A55DB1" w:rsidR="0030183B">
        <w:rPr>
          <w:sz w:val="18"/>
        </w:rPr>
        <w:t xml:space="preserve"> </w:t>
      </w:r>
      <w:r w:rsidRPr="00A55DB1">
        <w:rPr>
          <w:sz w:val="18"/>
        </w:rPr>
        <w:t>olduğu</w:t>
      </w:r>
      <w:r w:rsidRPr="00A55DB1" w:rsidR="0030183B">
        <w:rPr>
          <w:sz w:val="18"/>
        </w:rPr>
        <w:t xml:space="preserve"> </w:t>
      </w:r>
      <w:r w:rsidRPr="00A55DB1">
        <w:rPr>
          <w:sz w:val="18"/>
        </w:rPr>
        <w:t>yerde,</w:t>
      </w:r>
      <w:r w:rsidRPr="00A55DB1" w:rsidR="0030183B">
        <w:rPr>
          <w:sz w:val="18"/>
        </w:rPr>
        <w:t xml:space="preserve"> </w:t>
      </w:r>
      <w:r w:rsidRPr="00A55DB1">
        <w:rPr>
          <w:sz w:val="18"/>
        </w:rPr>
        <w:t>burada</w:t>
      </w:r>
      <w:r w:rsidRPr="00A55DB1" w:rsidR="0030183B">
        <w:rPr>
          <w:sz w:val="18"/>
        </w:rPr>
        <w:t xml:space="preserve"> </w:t>
      </w:r>
      <w:r w:rsidRPr="00A55DB1">
        <w:rPr>
          <w:sz w:val="18"/>
        </w:rPr>
        <w:t>sadece</w:t>
      </w:r>
      <w:r w:rsidRPr="00A55DB1" w:rsidR="0030183B">
        <w:rPr>
          <w:sz w:val="18"/>
        </w:rPr>
        <w:t xml:space="preserve"> </w:t>
      </w:r>
      <w:r w:rsidRPr="00A55DB1">
        <w:rPr>
          <w:sz w:val="18"/>
        </w:rPr>
        <w:t>grup</w:t>
      </w:r>
      <w:r w:rsidRPr="00A55DB1" w:rsidR="0030183B">
        <w:rPr>
          <w:sz w:val="18"/>
        </w:rPr>
        <w:t xml:space="preserve"> </w:t>
      </w:r>
      <w:r w:rsidRPr="00A55DB1">
        <w:rPr>
          <w:sz w:val="18"/>
        </w:rPr>
        <w:t>başkan</w:t>
      </w:r>
      <w:r w:rsidRPr="00A55DB1" w:rsidR="0030183B">
        <w:rPr>
          <w:sz w:val="18"/>
        </w:rPr>
        <w:t xml:space="preserve"> </w:t>
      </w:r>
      <w:r w:rsidRPr="00A55DB1">
        <w:rPr>
          <w:sz w:val="18"/>
        </w:rPr>
        <w:t>vekillerinin</w:t>
      </w:r>
      <w:r w:rsidRPr="00A55DB1" w:rsidR="0030183B">
        <w:rPr>
          <w:sz w:val="18"/>
        </w:rPr>
        <w:t xml:space="preserve"> </w:t>
      </w:r>
      <w:r w:rsidRPr="00A55DB1">
        <w:rPr>
          <w:sz w:val="18"/>
        </w:rPr>
        <w:t>-bizlerin-</w:t>
      </w:r>
      <w:r w:rsidRPr="00A55DB1" w:rsidR="0030183B">
        <w:rPr>
          <w:sz w:val="18"/>
        </w:rPr>
        <w:t xml:space="preserve"> </w:t>
      </w:r>
      <w:r w:rsidRPr="00A55DB1">
        <w:rPr>
          <w:sz w:val="18"/>
        </w:rPr>
        <w:t>değil,</w:t>
      </w:r>
      <w:r w:rsidRPr="00A55DB1" w:rsidR="0030183B">
        <w:rPr>
          <w:sz w:val="18"/>
        </w:rPr>
        <w:t xml:space="preserve"> </w:t>
      </w:r>
      <w:r w:rsidRPr="00A55DB1">
        <w:rPr>
          <w:sz w:val="18"/>
        </w:rPr>
        <w:t>parti</w:t>
      </w:r>
      <w:r w:rsidRPr="00A55DB1" w:rsidR="0030183B">
        <w:rPr>
          <w:sz w:val="18"/>
        </w:rPr>
        <w:t xml:space="preserve"> </w:t>
      </w:r>
      <w:r w:rsidRPr="00A55DB1">
        <w:rPr>
          <w:sz w:val="18"/>
        </w:rPr>
        <w:t>yöneticilerinin,</w:t>
      </w:r>
      <w:r w:rsidRPr="00A55DB1" w:rsidR="0030183B">
        <w:rPr>
          <w:sz w:val="18"/>
        </w:rPr>
        <w:t xml:space="preserve"> </w:t>
      </w:r>
      <w:r w:rsidRPr="00A55DB1">
        <w:rPr>
          <w:sz w:val="18"/>
        </w:rPr>
        <w:t>milletvekillerimizin</w:t>
      </w:r>
      <w:r w:rsidRPr="00A55DB1" w:rsidR="0030183B">
        <w:rPr>
          <w:sz w:val="18"/>
        </w:rPr>
        <w:t xml:space="preserve"> </w:t>
      </w:r>
      <w:r w:rsidRPr="00A55DB1">
        <w:rPr>
          <w:sz w:val="18"/>
        </w:rPr>
        <w:t>aynı</w:t>
      </w:r>
      <w:r w:rsidRPr="00A55DB1" w:rsidR="0030183B">
        <w:rPr>
          <w:sz w:val="18"/>
        </w:rPr>
        <w:t xml:space="preserve"> </w:t>
      </w:r>
      <w:r w:rsidRPr="00A55DB1">
        <w:rPr>
          <w:sz w:val="18"/>
        </w:rPr>
        <w:t>kıymette</w:t>
      </w:r>
      <w:r w:rsidRPr="00A55DB1" w:rsidR="0030183B">
        <w:rPr>
          <w:sz w:val="18"/>
        </w:rPr>
        <w:t xml:space="preserve"> </w:t>
      </w:r>
      <w:r w:rsidRPr="00A55DB1">
        <w:rPr>
          <w:sz w:val="18"/>
        </w:rPr>
        <w:t>olduğu</w:t>
      </w:r>
      <w:r w:rsidRPr="00A55DB1" w:rsidR="0030183B">
        <w:rPr>
          <w:sz w:val="18"/>
        </w:rPr>
        <w:t xml:space="preserve"> </w:t>
      </w:r>
      <w:r w:rsidRPr="00A55DB1">
        <w:rPr>
          <w:sz w:val="18"/>
        </w:rPr>
        <w:t>yerde…</w:t>
      </w:r>
      <w:r w:rsidRPr="00A55DB1" w:rsidR="0030183B">
        <w:rPr>
          <w:sz w:val="18"/>
        </w:rPr>
        <w:t xml:space="preserve"> </w:t>
      </w:r>
      <w:r w:rsidRPr="00A55DB1">
        <w:rPr>
          <w:sz w:val="18"/>
        </w:rPr>
        <w:t>Bu</w:t>
      </w:r>
      <w:r w:rsidRPr="00A55DB1" w:rsidR="0030183B">
        <w:rPr>
          <w:sz w:val="18"/>
        </w:rPr>
        <w:t xml:space="preserve"> </w:t>
      </w:r>
      <w:r w:rsidRPr="00A55DB1">
        <w:rPr>
          <w:sz w:val="18"/>
        </w:rPr>
        <w:t>tür</w:t>
      </w:r>
      <w:r w:rsidRPr="00A55DB1" w:rsidR="0030183B">
        <w:rPr>
          <w:sz w:val="18"/>
        </w:rPr>
        <w:t xml:space="preserve"> </w:t>
      </w:r>
      <w:r w:rsidRPr="00A55DB1">
        <w:rPr>
          <w:sz w:val="18"/>
        </w:rPr>
        <w:t>arbedelerde,</w:t>
      </w:r>
      <w:r w:rsidRPr="00A55DB1" w:rsidR="0030183B">
        <w:rPr>
          <w:sz w:val="18"/>
        </w:rPr>
        <w:t xml:space="preserve"> </w:t>
      </w:r>
      <w:r w:rsidRPr="00A55DB1">
        <w:rPr>
          <w:sz w:val="18"/>
        </w:rPr>
        <w:t>itiş</w:t>
      </w:r>
      <w:r w:rsidRPr="00A55DB1" w:rsidR="0030183B">
        <w:rPr>
          <w:sz w:val="18"/>
        </w:rPr>
        <w:t xml:space="preserve"> </w:t>
      </w:r>
      <w:r w:rsidRPr="00A55DB1">
        <w:rPr>
          <w:sz w:val="18"/>
        </w:rPr>
        <w:t>kakışlarda,</w:t>
      </w:r>
      <w:r w:rsidRPr="00A55DB1" w:rsidR="0030183B">
        <w:rPr>
          <w:sz w:val="18"/>
        </w:rPr>
        <w:t xml:space="preserve"> </w:t>
      </w:r>
      <w:r w:rsidRPr="00A55DB1">
        <w:rPr>
          <w:sz w:val="18"/>
        </w:rPr>
        <w:t>o</w:t>
      </w:r>
      <w:r w:rsidRPr="00A55DB1" w:rsidR="0030183B">
        <w:rPr>
          <w:sz w:val="18"/>
        </w:rPr>
        <w:t xml:space="preserve"> </w:t>
      </w:r>
      <w:r w:rsidRPr="00A55DB1">
        <w:rPr>
          <w:sz w:val="18"/>
        </w:rPr>
        <w:t>ona</w:t>
      </w:r>
      <w:r w:rsidRPr="00A55DB1" w:rsidR="0030183B">
        <w:rPr>
          <w:sz w:val="18"/>
        </w:rPr>
        <w:t xml:space="preserve"> </w:t>
      </w:r>
      <w:r w:rsidRPr="00A55DB1">
        <w:rPr>
          <w:sz w:val="18"/>
        </w:rPr>
        <w:t>vurdu,</w:t>
      </w:r>
      <w:r w:rsidRPr="00A55DB1" w:rsidR="0030183B">
        <w:rPr>
          <w:sz w:val="18"/>
        </w:rPr>
        <w:t xml:space="preserve"> </w:t>
      </w:r>
      <w:r w:rsidRPr="00A55DB1">
        <w:rPr>
          <w:sz w:val="18"/>
        </w:rPr>
        <w:t>şu</w:t>
      </w:r>
      <w:r w:rsidRPr="00A55DB1" w:rsidR="0030183B">
        <w:rPr>
          <w:sz w:val="18"/>
        </w:rPr>
        <w:t xml:space="preserve"> </w:t>
      </w:r>
      <w:r w:rsidRPr="00A55DB1">
        <w:rPr>
          <w:sz w:val="18"/>
        </w:rPr>
        <w:t>şuna</w:t>
      </w:r>
      <w:r w:rsidRPr="00A55DB1" w:rsidR="0030183B">
        <w:rPr>
          <w:sz w:val="18"/>
        </w:rPr>
        <w:t xml:space="preserve"> </w:t>
      </w:r>
      <w:r w:rsidRPr="00A55DB1">
        <w:rPr>
          <w:sz w:val="18"/>
        </w:rPr>
        <w:t>vurdu,</w:t>
      </w:r>
      <w:r w:rsidRPr="00A55DB1" w:rsidR="0030183B">
        <w:rPr>
          <w:sz w:val="18"/>
        </w:rPr>
        <w:t xml:space="preserve"> </w:t>
      </w:r>
      <w:r w:rsidRPr="00A55DB1">
        <w:rPr>
          <w:sz w:val="18"/>
        </w:rPr>
        <w:t>bunlar…</w:t>
      </w:r>
      <w:r w:rsidRPr="00A55DB1" w:rsidR="0030183B">
        <w:rPr>
          <w:sz w:val="18"/>
        </w:rPr>
        <w:t xml:space="preserve"> </w:t>
      </w:r>
      <w:r w:rsidRPr="00A55DB1">
        <w:rPr>
          <w:sz w:val="18"/>
        </w:rPr>
        <w:t>Hani,</w:t>
      </w:r>
      <w:r w:rsidRPr="00A55DB1" w:rsidR="0030183B">
        <w:rPr>
          <w:sz w:val="18"/>
        </w:rPr>
        <w:t xml:space="preserve"> </w:t>
      </w:r>
      <w:r w:rsidRPr="00A55DB1">
        <w:rPr>
          <w:sz w:val="18"/>
        </w:rPr>
        <w:t>Anadolu</w:t>
      </w:r>
      <w:r w:rsidRPr="00A55DB1" w:rsidR="0030183B">
        <w:rPr>
          <w:sz w:val="18"/>
        </w:rPr>
        <w:t xml:space="preserve"> </w:t>
      </w:r>
      <w:r w:rsidRPr="00A55DB1">
        <w:rPr>
          <w:sz w:val="18"/>
        </w:rPr>
        <w:t>tabiriyle,</w:t>
      </w:r>
      <w:r w:rsidRPr="00A55DB1" w:rsidR="0030183B">
        <w:rPr>
          <w:sz w:val="18"/>
        </w:rPr>
        <w:t xml:space="preserve"> </w:t>
      </w:r>
      <w:r w:rsidRPr="00A55DB1">
        <w:rPr>
          <w:sz w:val="18"/>
        </w:rPr>
        <w:t>kavgada</w:t>
      </w:r>
      <w:r w:rsidRPr="00A55DB1" w:rsidR="0030183B">
        <w:rPr>
          <w:sz w:val="18"/>
        </w:rPr>
        <w:t xml:space="preserve"> </w:t>
      </w:r>
      <w:r w:rsidRPr="00A55DB1">
        <w:rPr>
          <w:sz w:val="18"/>
        </w:rPr>
        <w:t>yumruk</w:t>
      </w:r>
      <w:r w:rsidRPr="00A55DB1" w:rsidR="0030183B">
        <w:rPr>
          <w:sz w:val="18"/>
        </w:rPr>
        <w:t xml:space="preserve"> </w:t>
      </w:r>
      <w:r w:rsidRPr="00A55DB1">
        <w:rPr>
          <w:sz w:val="18"/>
        </w:rPr>
        <w:t>sayılmaz.</w:t>
      </w:r>
      <w:r w:rsidRPr="00A55DB1" w:rsidR="0030183B">
        <w:rPr>
          <w:sz w:val="18"/>
        </w:rPr>
        <w:t xml:space="preserve"> </w:t>
      </w:r>
      <w:r w:rsidRPr="00A55DB1">
        <w:rPr>
          <w:sz w:val="18"/>
        </w:rPr>
        <w:t>Lakin</w:t>
      </w:r>
      <w:r w:rsidRPr="00A55DB1" w:rsidR="0030183B">
        <w:rPr>
          <w:sz w:val="18"/>
        </w:rPr>
        <w:t xml:space="preserve"> </w:t>
      </w:r>
      <w:r w:rsidRPr="00A55DB1">
        <w:rPr>
          <w:sz w:val="18"/>
        </w:rPr>
        <w:t>Grup</w:t>
      </w:r>
      <w:r w:rsidRPr="00A55DB1" w:rsidR="0030183B">
        <w:rPr>
          <w:sz w:val="18"/>
        </w:rPr>
        <w:t xml:space="preserve"> </w:t>
      </w:r>
      <w:r w:rsidRPr="00A55DB1">
        <w:rPr>
          <w:sz w:val="18"/>
        </w:rPr>
        <w:t>Başkan</w:t>
      </w:r>
      <w:r w:rsidRPr="00A55DB1" w:rsidR="0030183B">
        <w:rPr>
          <w:sz w:val="18"/>
        </w:rPr>
        <w:t xml:space="preserve"> </w:t>
      </w:r>
      <w:r w:rsidRPr="00A55DB1">
        <w:rPr>
          <w:sz w:val="18"/>
        </w:rPr>
        <w:t>Vekilleri</w:t>
      </w:r>
      <w:r w:rsidRPr="00A55DB1" w:rsidR="0030183B">
        <w:rPr>
          <w:sz w:val="18"/>
        </w:rPr>
        <w:t xml:space="preserve"> </w:t>
      </w:r>
      <w:r w:rsidRPr="00A55DB1">
        <w:rPr>
          <w:sz w:val="18"/>
        </w:rPr>
        <w:t>direksiyondadırlar,</w:t>
      </w:r>
      <w:r w:rsidRPr="00A55DB1" w:rsidR="0030183B">
        <w:rPr>
          <w:sz w:val="18"/>
        </w:rPr>
        <w:t xml:space="preserve"> </w:t>
      </w:r>
      <w:r w:rsidRPr="00A55DB1">
        <w:rPr>
          <w:sz w:val="18"/>
        </w:rPr>
        <w:t>Grup</w:t>
      </w:r>
      <w:r w:rsidRPr="00A55DB1" w:rsidR="0030183B">
        <w:rPr>
          <w:sz w:val="18"/>
        </w:rPr>
        <w:t xml:space="preserve"> </w:t>
      </w:r>
      <w:r w:rsidRPr="00A55DB1">
        <w:rPr>
          <w:sz w:val="18"/>
        </w:rPr>
        <w:t>Başkan</w:t>
      </w:r>
      <w:r w:rsidRPr="00A55DB1" w:rsidR="0030183B">
        <w:rPr>
          <w:sz w:val="18"/>
        </w:rPr>
        <w:t xml:space="preserve"> </w:t>
      </w:r>
      <w:r w:rsidRPr="00A55DB1">
        <w:rPr>
          <w:sz w:val="18"/>
        </w:rPr>
        <w:t>Vekiline</w:t>
      </w:r>
      <w:r w:rsidRPr="00A55DB1" w:rsidR="0030183B">
        <w:rPr>
          <w:sz w:val="18"/>
        </w:rPr>
        <w:t xml:space="preserve"> </w:t>
      </w:r>
      <w:r w:rsidRPr="00A55DB1">
        <w:rPr>
          <w:sz w:val="18"/>
        </w:rPr>
        <w:t>fiziki</w:t>
      </w:r>
      <w:r w:rsidRPr="00A55DB1" w:rsidR="0030183B">
        <w:rPr>
          <w:sz w:val="18"/>
        </w:rPr>
        <w:t xml:space="preserve"> </w:t>
      </w:r>
      <w:r w:rsidRPr="00A55DB1">
        <w:rPr>
          <w:sz w:val="18"/>
        </w:rPr>
        <w:t>bir</w:t>
      </w:r>
      <w:r w:rsidRPr="00A55DB1" w:rsidR="0030183B">
        <w:rPr>
          <w:sz w:val="18"/>
        </w:rPr>
        <w:t xml:space="preserve"> </w:t>
      </w:r>
      <w:r w:rsidRPr="00A55DB1">
        <w:rPr>
          <w:sz w:val="18"/>
        </w:rPr>
        <w:t>müdahale</w:t>
      </w:r>
      <w:r w:rsidRPr="00A55DB1" w:rsidR="0030183B">
        <w:rPr>
          <w:sz w:val="18"/>
        </w:rPr>
        <w:t xml:space="preserve"> </w:t>
      </w:r>
      <w:r w:rsidRPr="00A55DB1">
        <w:rPr>
          <w:sz w:val="18"/>
        </w:rPr>
        <w:t>otobüsün</w:t>
      </w:r>
      <w:r w:rsidRPr="00A55DB1" w:rsidR="0030183B">
        <w:rPr>
          <w:sz w:val="18"/>
        </w:rPr>
        <w:t xml:space="preserve"> </w:t>
      </w:r>
      <w:r w:rsidRPr="00A55DB1">
        <w:rPr>
          <w:sz w:val="18"/>
        </w:rPr>
        <w:t>devrilmesine</w:t>
      </w:r>
      <w:r w:rsidRPr="00A55DB1" w:rsidR="0030183B">
        <w:rPr>
          <w:sz w:val="18"/>
        </w:rPr>
        <w:t xml:space="preserve"> </w:t>
      </w:r>
      <w:r w:rsidRPr="00A55DB1">
        <w:rPr>
          <w:sz w:val="18"/>
        </w:rPr>
        <w:t>yol</w:t>
      </w:r>
      <w:r w:rsidRPr="00A55DB1" w:rsidR="0030183B">
        <w:rPr>
          <w:sz w:val="18"/>
        </w:rPr>
        <w:t xml:space="preserve"> </w:t>
      </w:r>
      <w:r w:rsidRPr="00A55DB1">
        <w:rPr>
          <w:sz w:val="18"/>
        </w:rPr>
        <w:t>açar.</w:t>
      </w:r>
    </w:p>
    <w:p w:rsidRPr="00A55DB1" w:rsidR="00970309" w:rsidP="00A55DB1" w:rsidRDefault="00970309">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Buyursunlar</w:t>
      </w:r>
      <w:r w:rsidRPr="00A55DB1" w:rsidR="0030183B">
        <w:rPr>
          <w:sz w:val="18"/>
        </w:rPr>
        <w:t xml:space="preserve"> </w:t>
      </w:r>
      <w:r w:rsidRPr="00A55DB1">
        <w:rPr>
          <w:sz w:val="18"/>
        </w:rPr>
        <w:t>efendim.</w:t>
      </w:r>
    </w:p>
    <w:p w:rsidRPr="00A55DB1" w:rsidR="00970309" w:rsidP="00A55DB1" w:rsidRDefault="00970309">
      <w:pPr>
        <w:pStyle w:val="GENELKURUL"/>
        <w:spacing w:line="240" w:lineRule="auto"/>
        <w:rPr>
          <w:sz w:val="18"/>
        </w:rPr>
      </w:pPr>
      <w:r w:rsidRPr="00A55DB1">
        <w:rPr>
          <w:sz w:val="18"/>
        </w:rPr>
        <w:t>ENGİN</w:t>
      </w:r>
      <w:r w:rsidRPr="00A55DB1" w:rsidR="0030183B">
        <w:rPr>
          <w:sz w:val="18"/>
        </w:rPr>
        <w:t xml:space="preserve"> </w:t>
      </w:r>
      <w:r w:rsidRPr="00A55DB1">
        <w:rPr>
          <w:sz w:val="18"/>
        </w:rPr>
        <w:t>ALTAY</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Direksiyondaki</w:t>
      </w:r>
      <w:r w:rsidRPr="00A55DB1" w:rsidR="0030183B">
        <w:rPr>
          <w:sz w:val="18"/>
        </w:rPr>
        <w:t xml:space="preserve"> </w:t>
      </w:r>
      <w:r w:rsidRPr="00A55DB1">
        <w:rPr>
          <w:sz w:val="18"/>
        </w:rPr>
        <w:t>bir</w:t>
      </w:r>
      <w:r w:rsidRPr="00A55DB1" w:rsidR="0030183B">
        <w:rPr>
          <w:sz w:val="18"/>
        </w:rPr>
        <w:t xml:space="preserve"> </w:t>
      </w:r>
      <w:r w:rsidRPr="00A55DB1">
        <w:rPr>
          <w:sz w:val="18"/>
        </w:rPr>
        <w:t>şoföre</w:t>
      </w:r>
      <w:r w:rsidRPr="00A55DB1" w:rsidR="0030183B">
        <w:rPr>
          <w:sz w:val="18"/>
        </w:rPr>
        <w:t xml:space="preserve"> </w:t>
      </w:r>
      <w:r w:rsidRPr="00A55DB1">
        <w:rPr>
          <w:sz w:val="18"/>
        </w:rPr>
        <w:t>fiziki</w:t>
      </w:r>
      <w:r w:rsidRPr="00A55DB1" w:rsidR="0030183B">
        <w:rPr>
          <w:sz w:val="18"/>
        </w:rPr>
        <w:t xml:space="preserve"> </w:t>
      </w:r>
      <w:r w:rsidRPr="00A55DB1">
        <w:rPr>
          <w:sz w:val="18"/>
        </w:rPr>
        <w:t>saldırıda</w:t>
      </w:r>
      <w:r w:rsidRPr="00A55DB1" w:rsidR="0030183B">
        <w:rPr>
          <w:sz w:val="18"/>
        </w:rPr>
        <w:t xml:space="preserve"> </w:t>
      </w:r>
      <w:r w:rsidRPr="00A55DB1">
        <w:rPr>
          <w:sz w:val="18"/>
        </w:rPr>
        <w:t>bulunursanız</w:t>
      </w:r>
      <w:r w:rsidRPr="00A55DB1" w:rsidR="0030183B">
        <w:rPr>
          <w:sz w:val="18"/>
        </w:rPr>
        <w:t xml:space="preserve"> </w:t>
      </w:r>
      <w:r w:rsidRPr="00A55DB1">
        <w:rPr>
          <w:sz w:val="18"/>
        </w:rPr>
        <w:t>o</w:t>
      </w:r>
      <w:r w:rsidRPr="00A55DB1" w:rsidR="0030183B">
        <w:rPr>
          <w:sz w:val="18"/>
        </w:rPr>
        <w:t xml:space="preserve"> </w:t>
      </w:r>
      <w:r w:rsidRPr="00A55DB1">
        <w:rPr>
          <w:sz w:val="18"/>
        </w:rPr>
        <w:t>saldırı</w:t>
      </w:r>
      <w:r w:rsidRPr="00A55DB1" w:rsidR="0030183B">
        <w:rPr>
          <w:sz w:val="18"/>
        </w:rPr>
        <w:t xml:space="preserve"> </w:t>
      </w:r>
      <w:r w:rsidRPr="00A55DB1">
        <w:rPr>
          <w:sz w:val="18"/>
        </w:rPr>
        <w:t>bütün</w:t>
      </w:r>
      <w:r w:rsidRPr="00A55DB1" w:rsidR="0030183B">
        <w:rPr>
          <w:sz w:val="18"/>
        </w:rPr>
        <w:t xml:space="preserve"> </w:t>
      </w:r>
      <w:r w:rsidRPr="00A55DB1">
        <w:rPr>
          <w:sz w:val="18"/>
        </w:rPr>
        <w:t>otobüse</w:t>
      </w:r>
      <w:r w:rsidRPr="00A55DB1" w:rsidR="0030183B">
        <w:rPr>
          <w:sz w:val="18"/>
        </w:rPr>
        <w:t xml:space="preserve"> </w:t>
      </w:r>
      <w:r w:rsidRPr="00A55DB1">
        <w:rPr>
          <w:sz w:val="18"/>
        </w:rPr>
        <w:t>yapılmış</w:t>
      </w:r>
      <w:r w:rsidRPr="00A55DB1" w:rsidR="0030183B">
        <w:rPr>
          <w:sz w:val="18"/>
        </w:rPr>
        <w:t xml:space="preserve"> </w:t>
      </w:r>
      <w:r w:rsidRPr="00A55DB1">
        <w:rPr>
          <w:sz w:val="18"/>
        </w:rPr>
        <w:t>sayılır.</w:t>
      </w:r>
      <w:r w:rsidRPr="00A55DB1" w:rsidR="0030183B">
        <w:rPr>
          <w:sz w:val="18"/>
        </w:rPr>
        <w:t xml:space="preserve"> </w:t>
      </w:r>
      <w:r w:rsidRPr="00A55DB1">
        <w:rPr>
          <w:sz w:val="18"/>
        </w:rPr>
        <w:t>Bunun</w:t>
      </w:r>
      <w:r w:rsidRPr="00A55DB1" w:rsidR="0030183B">
        <w:rPr>
          <w:sz w:val="18"/>
        </w:rPr>
        <w:t xml:space="preserve"> </w:t>
      </w:r>
      <w:r w:rsidRPr="00A55DB1">
        <w:rPr>
          <w:sz w:val="18"/>
        </w:rPr>
        <w:t>ayrıca</w:t>
      </w:r>
      <w:r w:rsidRPr="00A55DB1" w:rsidR="0030183B">
        <w:rPr>
          <w:sz w:val="18"/>
        </w:rPr>
        <w:t xml:space="preserve"> </w:t>
      </w:r>
      <w:r w:rsidRPr="00A55DB1">
        <w:rPr>
          <w:sz w:val="18"/>
        </w:rPr>
        <w:t>bir</w:t>
      </w:r>
      <w:r w:rsidRPr="00A55DB1" w:rsidR="0030183B">
        <w:rPr>
          <w:sz w:val="18"/>
        </w:rPr>
        <w:t xml:space="preserve"> </w:t>
      </w:r>
      <w:r w:rsidRPr="00A55DB1">
        <w:rPr>
          <w:sz w:val="18"/>
        </w:rPr>
        <w:t>hassasiyeti</w:t>
      </w:r>
      <w:r w:rsidRPr="00A55DB1" w:rsidR="0030183B">
        <w:rPr>
          <w:sz w:val="18"/>
        </w:rPr>
        <w:t xml:space="preserve"> </w:t>
      </w:r>
      <w:r w:rsidRPr="00A55DB1">
        <w:rPr>
          <w:sz w:val="18"/>
        </w:rPr>
        <w:t>de</w:t>
      </w:r>
      <w:r w:rsidRPr="00A55DB1" w:rsidR="0030183B">
        <w:rPr>
          <w:sz w:val="18"/>
        </w:rPr>
        <w:t xml:space="preserve"> </w:t>
      </w:r>
      <w:r w:rsidRPr="00A55DB1">
        <w:rPr>
          <w:sz w:val="18"/>
        </w:rPr>
        <w:t>vardır.</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Şunu</w:t>
      </w:r>
      <w:r w:rsidRPr="00A55DB1" w:rsidR="0030183B">
        <w:rPr>
          <w:sz w:val="18"/>
        </w:rPr>
        <w:t xml:space="preserve"> </w:t>
      </w:r>
      <w:r w:rsidRPr="00A55DB1">
        <w:rPr>
          <w:sz w:val="18"/>
        </w:rPr>
        <w:t>belirtmek</w:t>
      </w:r>
      <w:r w:rsidRPr="00A55DB1" w:rsidR="0030183B">
        <w:rPr>
          <w:sz w:val="18"/>
        </w:rPr>
        <w:t xml:space="preserve"> </w:t>
      </w:r>
      <w:r w:rsidRPr="00A55DB1">
        <w:rPr>
          <w:sz w:val="18"/>
        </w:rPr>
        <w:t>isterim</w:t>
      </w:r>
      <w:r w:rsidRPr="00A55DB1" w:rsidR="0030183B">
        <w:rPr>
          <w:sz w:val="18"/>
        </w:rPr>
        <w:t xml:space="preserve"> </w:t>
      </w:r>
      <w:r w:rsidRPr="00A55DB1">
        <w:rPr>
          <w:sz w:val="18"/>
        </w:rPr>
        <w:t>ki</w:t>
      </w:r>
      <w:r w:rsidRPr="00A55DB1" w:rsidR="0030183B">
        <w:rPr>
          <w:sz w:val="18"/>
        </w:rPr>
        <w:t xml:space="preserve"> </w:t>
      </w:r>
      <w:r w:rsidRPr="00A55DB1">
        <w:rPr>
          <w:sz w:val="18"/>
        </w:rPr>
        <w:t>geçmişte</w:t>
      </w:r>
      <w:r w:rsidRPr="00A55DB1" w:rsidR="0030183B">
        <w:rPr>
          <w:sz w:val="18"/>
        </w:rPr>
        <w:t xml:space="preserve"> </w:t>
      </w:r>
      <w:r w:rsidRPr="00A55DB1">
        <w:rPr>
          <w:sz w:val="18"/>
        </w:rPr>
        <w:t>Sayın</w:t>
      </w:r>
      <w:r w:rsidRPr="00A55DB1" w:rsidR="0030183B">
        <w:rPr>
          <w:sz w:val="18"/>
        </w:rPr>
        <w:t xml:space="preserve"> </w:t>
      </w:r>
      <w:r w:rsidRPr="00A55DB1">
        <w:rPr>
          <w:sz w:val="18"/>
        </w:rPr>
        <w:t>Özgür</w:t>
      </w:r>
      <w:r w:rsidRPr="00A55DB1" w:rsidR="0030183B">
        <w:rPr>
          <w:sz w:val="18"/>
        </w:rPr>
        <w:t xml:space="preserve"> </w:t>
      </w:r>
      <w:r w:rsidRPr="00A55DB1">
        <w:rPr>
          <w:sz w:val="18"/>
        </w:rPr>
        <w:t>Özel’in</w:t>
      </w:r>
      <w:r w:rsidRPr="00A55DB1" w:rsidR="0030183B">
        <w:rPr>
          <w:sz w:val="18"/>
        </w:rPr>
        <w:t xml:space="preserve"> </w:t>
      </w:r>
      <w:r w:rsidRPr="00A55DB1">
        <w:rPr>
          <w:sz w:val="18"/>
        </w:rPr>
        <w:t>de</w:t>
      </w:r>
      <w:r w:rsidRPr="00A55DB1" w:rsidR="0030183B">
        <w:rPr>
          <w:sz w:val="18"/>
        </w:rPr>
        <w:t xml:space="preserve"> </w:t>
      </w:r>
      <w:r w:rsidRPr="00A55DB1">
        <w:rPr>
          <w:sz w:val="18"/>
        </w:rPr>
        <w:t>benim</w:t>
      </w:r>
      <w:r w:rsidRPr="00A55DB1" w:rsidR="0030183B">
        <w:rPr>
          <w:sz w:val="18"/>
        </w:rPr>
        <w:t xml:space="preserve"> </w:t>
      </w:r>
      <w:r w:rsidRPr="00A55DB1">
        <w:rPr>
          <w:sz w:val="18"/>
        </w:rPr>
        <w:t>de</w:t>
      </w:r>
      <w:r w:rsidRPr="00A55DB1" w:rsidR="0030183B">
        <w:rPr>
          <w:sz w:val="18"/>
        </w:rPr>
        <w:t xml:space="preserve"> </w:t>
      </w:r>
      <w:r w:rsidRPr="00A55DB1">
        <w:rPr>
          <w:sz w:val="18"/>
        </w:rPr>
        <w:t>-şimdi</w:t>
      </w:r>
      <w:r w:rsidRPr="00A55DB1" w:rsidR="0030183B">
        <w:rPr>
          <w:sz w:val="18"/>
        </w:rPr>
        <w:t xml:space="preserve"> </w:t>
      </w:r>
      <w:r w:rsidRPr="00A55DB1">
        <w:rPr>
          <w:sz w:val="18"/>
        </w:rPr>
        <w:t>teferruatına</w:t>
      </w:r>
      <w:r w:rsidRPr="00A55DB1" w:rsidR="0030183B">
        <w:rPr>
          <w:sz w:val="18"/>
        </w:rPr>
        <w:t xml:space="preserve"> </w:t>
      </w:r>
      <w:r w:rsidRPr="00A55DB1">
        <w:rPr>
          <w:sz w:val="18"/>
        </w:rPr>
        <w:t>girmeyeceğim,</w:t>
      </w:r>
      <w:r w:rsidRPr="00A55DB1" w:rsidR="0030183B">
        <w:rPr>
          <w:sz w:val="18"/>
        </w:rPr>
        <w:t xml:space="preserve"> </w:t>
      </w:r>
      <w:r w:rsidRPr="00A55DB1">
        <w:rPr>
          <w:sz w:val="18"/>
        </w:rPr>
        <w:t>Milliyetçi</w:t>
      </w:r>
      <w:r w:rsidRPr="00A55DB1" w:rsidR="0030183B">
        <w:rPr>
          <w:sz w:val="18"/>
        </w:rPr>
        <w:t xml:space="preserve"> </w:t>
      </w:r>
      <w:r w:rsidRPr="00A55DB1">
        <w:rPr>
          <w:sz w:val="18"/>
        </w:rPr>
        <w:t>Hareket</w:t>
      </w:r>
      <w:r w:rsidRPr="00A55DB1" w:rsidR="0030183B">
        <w:rPr>
          <w:sz w:val="18"/>
        </w:rPr>
        <w:t xml:space="preserve"> </w:t>
      </w:r>
      <w:r w:rsidRPr="00A55DB1">
        <w:rPr>
          <w:sz w:val="18"/>
        </w:rPr>
        <w:t>Partili</w:t>
      </w:r>
      <w:r w:rsidRPr="00A55DB1" w:rsidR="0030183B">
        <w:rPr>
          <w:sz w:val="18"/>
        </w:rPr>
        <w:t xml:space="preserve"> </w:t>
      </w:r>
      <w:r w:rsidRPr="00A55DB1">
        <w:rPr>
          <w:sz w:val="18"/>
        </w:rPr>
        <w:t>arkadaşlarım</w:t>
      </w:r>
      <w:r w:rsidRPr="00A55DB1" w:rsidR="0030183B">
        <w:rPr>
          <w:sz w:val="18"/>
        </w:rPr>
        <w:t xml:space="preserve"> </w:t>
      </w:r>
      <w:r w:rsidRPr="00A55DB1">
        <w:rPr>
          <w:sz w:val="18"/>
        </w:rPr>
        <w:t>çok</w:t>
      </w:r>
      <w:r w:rsidRPr="00A55DB1" w:rsidR="0030183B">
        <w:rPr>
          <w:sz w:val="18"/>
        </w:rPr>
        <w:t xml:space="preserve"> </w:t>
      </w:r>
      <w:r w:rsidRPr="00A55DB1">
        <w:rPr>
          <w:sz w:val="18"/>
        </w:rPr>
        <w:t>iyi</w:t>
      </w:r>
      <w:r w:rsidRPr="00A55DB1" w:rsidR="0030183B">
        <w:rPr>
          <w:sz w:val="18"/>
        </w:rPr>
        <w:t xml:space="preserve"> </w:t>
      </w:r>
      <w:r w:rsidRPr="00A55DB1">
        <w:rPr>
          <w:sz w:val="18"/>
        </w:rPr>
        <w:t>bilir-</w:t>
      </w:r>
      <w:r w:rsidRPr="00A55DB1" w:rsidR="0030183B">
        <w:rPr>
          <w:sz w:val="18"/>
        </w:rPr>
        <w:t xml:space="preserve"> </w:t>
      </w:r>
      <w:r w:rsidRPr="00A55DB1">
        <w:rPr>
          <w:sz w:val="18"/>
        </w:rPr>
        <w:t>“ama”sız</w:t>
      </w:r>
      <w:r w:rsidRPr="00A55DB1" w:rsidR="0030183B">
        <w:rPr>
          <w:sz w:val="18"/>
        </w:rPr>
        <w:t xml:space="preserve"> </w:t>
      </w:r>
      <w:r w:rsidRPr="00A55DB1">
        <w:rPr>
          <w:sz w:val="18"/>
        </w:rPr>
        <w:t>ve</w:t>
      </w:r>
      <w:r w:rsidRPr="00A55DB1" w:rsidR="0030183B">
        <w:rPr>
          <w:sz w:val="18"/>
        </w:rPr>
        <w:t xml:space="preserve"> </w:t>
      </w:r>
      <w:r w:rsidRPr="00A55DB1">
        <w:rPr>
          <w:sz w:val="18"/>
        </w:rPr>
        <w:t>“fakat”sız</w:t>
      </w:r>
      <w:r w:rsidRPr="00A55DB1" w:rsidR="0030183B">
        <w:rPr>
          <w:sz w:val="18"/>
        </w:rPr>
        <w:t xml:space="preserve"> </w:t>
      </w:r>
      <w:r w:rsidRPr="00A55DB1">
        <w:rPr>
          <w:sz w:val="18"/>
        </w:rPr>
        <w:t>özürlerimiz</w:t>
      </w:r>
      <w:r w:rsidRPr="00A55DB1" w:rsidR="0030183B">
        <w:rPr>
          <w:sz w:val="18"/>
        </w:rPr>
        <w:t xml:space="preserve"> </w:t>
      </w:r>
      <w:r w:rsidRPr="00A55DB1">
        <w:rPr>
          <w:sz w:val="18"/>
        </w:rPr>
        <w:t>olmuştur.</w:t>
      </w:r>
      <w:r w:rsidRPr="00A55DB1" w:rsidR="0030183B">
        <w:rPr>
          <w:sz w:val="18"/>
        </w:rPr>
        <w:t xml:space="preserve"> </w:t>
      </w:r>
      <w:r w:rsidRPr="00A55DB1">
        <w:rPr>
          <w:sz w:val="18"/>
        </w:rPr>
        <w:t>Özür</w:t>
      </w:r>
      <w:r w:rsidRPr="00A55DB1" w:rsidR="0030183B">
        <w:rPr>
          <w:sz w:val="18"/>
        </w:rPr>
        <w:t xml:space="preserve"> </w:t>
      </w:r>
      <w:r w:rsidRPr="00A55DB1">
        <w:rPr>
          <w:sz w:val="18"/>
        </w:rPr>
        <w:t>bir</w:t>
      </w:r>
      <w:r w:rsidRPr="00A55DB1" w:rsidR="0030183B">
        <w:rPr>
          <w:sz w:val="18"/>
        </w:rPr>
        <w:t xml:space="preserve"> </w:t>
      </w:r>
      <w:r w:rsidRPr="00A55DB1">
        <w:rPr>
          <w:sz w:val="18"/>
        </w:rPr>
        <w:t>erdemdir.</w:t>
      </w:r>
      <w:r w:rsidRPr="00A55DB1" w:rsidR="0030183B">
        <w:rPr>
          <w:sz w:val="18"/>
        </w:rPr>
        <w:t xml:space="preserve"> </w:t>
      </w:r>
      <w:r w:rsidRPr="00A55DB1">
        <w:rPr>
          <w:sz w:val="18"/>
        </w:rPr>
        <w:t>Sayın</w:t>
      </w:r>
      <w:r w:rsidRPr="00A55DB1" w:rsidR="0030183B">
        <w:rPr>
          <w:sz w:val="18"/>
        </w:rPr>
        <w:t xml:space="preserve"> </w:t>
      </w:r>
      <w:r w:rsidRPr="00A55DB1">
        <w:rPr>
          <w:sz w:val="18"/>
        </w:rPr>
        <w:t>Erkan</w:t>
      </w:r>
      <w:r w:rsidRPr="00A55DB1" w:rsidR="0030183B">
        <w:rPr>
          <w:sz w:val="18"/>
        </w:rPr>
        <w:t xml:space="preserve"> </w:t>
      </w:r>
      <w:r w:rsidRPr="00A55DB1">
        <w:rPr>
          <w:sz w:val="18"/>
        </w:rPr>
        <w:t>Akçay’ın</w:t>
      </w:r>
      <w:r w:rsidRPr="00A55DB1" w:rsidR="0030183B">
        <w:rPr>
          <w:sz w:val="18"/>
        </w:rPr>
        <w:t xml:space="preserve"> </w:t>
      </w:r>
      <w:r w:rsidRPr="00A55DB1">
        <w:rPr>
          <w:sz w:val="18"/>
        </w:rPr>
        <w:t>“Bu</w:t>
      </w:r>
      <w:r w:rsidRPr="00A55DB1" w:rsidR="0030183B">
        <w:rPr>
          <w:sz w:val="18"/>
        </w:rPr>
        <w:t xml:space="preserve"> </w:t>
      </w:r>
      <w:r w:rsidRPr="00A55DB1">
        <w:rPr>
          <w:sz w:val="18"/>
        </w:rPr>
        <w:t>fiziki</w:t>
      </w:r>
      <w:r w:rsidRPr="00A55DB1" w:rsidR="0030183B">
        <w:rPr>
          <w:sz w:val="18"/>
        </w:rPr>
        <w:t xml:space="preserve"> </w:t>
      </w:r>
      <w:r w:rsidRPr="00A55DB1">
        <w:rPr>
          <w:sz w:val="18"/>
        </w:rPr>
        <w:t>saldırıyı</w:t>
      </w:r>
      <w:r w:rsidRPr="00A55DB1" w:rsidR="0030183B">
        <w:rPr>
          <w:sz w:val="18"/>
        </w:rPr>
        <w:t xml:space="preserve"> </w:t>
      </w:r>
      <w:r w:rsidRPr="00A55DB1">
        <w:rPr>
          <w:sz w:val="18"/>
        </w:rPr>
        <w:t>tasvip</w:t>
      </w:r>
      <w:r w:rsidRPr="00A55DB1" w:rsidR="0030183B">
        <w:rPr>
          <w:sz w:val="18"/>
        </w:rPr>
        <w:t xml:space="preserve"> </w:t>
      </w:r>
      <w:r w:rsidRPr="00A55DB1">
        <w:rPr>
          <w:sz w:val="18"/>
        </w:rPr>
        <w:t>etmiyoruz</w:t>
      </w:r>
      <w:r w:rsidRPr="00A55DB1" w:rsidR="0030183B">
        <w:rPr>
          <w:sz w:val="18"/>
        </w:rPr>
        <w:t xml:space="preserve"> </w:t>
      </w:r>
      <w:r w:rsidRPr="00A55DB1">
        <w:rPr>
          <w:sz w:val="18"/>
        </w:rPr>
        <w:t>ve</w:t>
      </w:r>
      <w:r w:rsidRPr="00A55DB1" w:rsidR="0030183B">
        <w:rPr>
          <w:sz w:val="18"/>
        </w:rPr>
        <w:t xml:space="preserve"> </w:t>
      </w:r>
      <w:r w:rsidRPr="00A55DB1">
        <w:rPr>
          <w:sz w:val="18"/>
        </w:rPr>
        <w:t>üzgünüm.”</w:t>
      </w:r>
      <w:r w:rsidRPr="00A55DB1" w:rsidR="0030183B">
        <w:rPr>
          <w:sz w:val="18"/>
        </w:rPr>
        <w:t xml:space="preserve"> </w:t>
      </w:r>
      <w:r w:rsidRPr="00A55DB1">
        <w:rPr>
          <w:sz w:val="18"/>
        </w:rPr>
        <w:t>cümlesini</w:t>
      </w:r>
      <w:r w:rsidRPr="00A55DB1" w:rsidR="0030183B">
        <w:rPr>
          <w:sz w:val="18"/>
        </w:rPr>
        <w:t xml:space="preserve"> </w:t>
      </w:r>
      <w:r w:rsidRPr="00A55DB1">
        <w:rPr>
          <w:sz w:val="18"/>
        </w:rPr>
        <w:t>de</w:t>
      </w:r>
      <w:r w:rsidRPr="00A55DB1" w:rsidR="0030183B">
        <w:rPr>
          <w:sz w:val="18"/>
        </w:rPr>
        <w:t xml:space="preserve"> </w:t>
      </w:r>
      <w:r w:rsidRPr="00A55DB1">
        <w:rPr>
          <w:sz w:val="18"/>
        </w:rPr>
        <w:t>ben</w:t>
      </w:r>
      <w:r w:rsidRPr="00A55DB1" w:rsidR="0030183B">
        <w:rPr>
          <w:sz w:val="18"/>
        </w:rPr>
        <w:t xml:space="preserve"> </w:t>
      </w:r>
      <w:r w:rsidRPr="00A55DB1">
        <w:rPr>
          <w:sz w:val="18"/>
        </w:rPr>
        <w:t>bir</w:t>
      </w:r>
      <w:r w:rsidRPr="00A55DB1" w:rsidR="0030183B">
        <w:rPr>
          <w:sz w:val="18"/>
        </w:rPr>
        <w:t xml:space="preserve"> </w:t>
      </w:r>
      <w:r w:rsidRPr="00A55DB1">
        <w:rPr>
          <w:sz w:val="18"/>
        </w:rPr>
        <w:t>özür</w:t>
      </w:r>
      <w:r w:rsidRPr="00A55DB1" w:rsidR="0030183B">
        <w:rPr>
          <w:sz w:val="18"/>
        </w:rPr>
        <w:t xml:space="preserve"> </w:t>
      </w:r>
      <w:r w:rsidRPr="00A55DB1">
        <w:rPr>
          <w:sz w:val="18"/>
        </w:rPr>
        <w:t>olarak</w:t>
      </w:r>
      <w:r w:rsidRPr="00A55DB1" w:rsidR="0030183B">
        <w:rPr>
          <w:sz w:val="18"/>
        </w:rPr>
        <w:t xml:space="preserve"> </w:t>
      </w:r>
      <w:r w:rsidRPr="00A55DB1">
        <w:rPr>
          <w:sz w:val="18"/>
        </w:rPr>
        <w:t>görüyor,</w:t>
      </w:r>
      <w:r w:rsidRPr="00A55DB1" w:rsidR="0030183B">
        <w:rPr>
          <w:sz w:val="18"/>
        </w:rPr>
        <w:t xml:space="preserve"> </w:t>
      </w:r>
      <w:r w:rsidRPr="00A55DB1">
        <w:rPr>
          <w:sz w:val="18"/>
        </w:rPr>
        <w:t>kabul</w:t>
      </w:r>
      <w:r w:rsidRPr="00A55DB1" w:rsidR="0030183B">
        <w:rPr>
          <w:sz w:val="18"/>
        </w:rPr>
        <w:t xml:space="preserve"> </w:t>
      </w:r>
      <w:r w:rsidRPr="00A55DB1">
        <w:rPr>
          <w:sz w:val="18"/>
        </w:rPr>
        <w:t>ediyor</w:t>
      </w:r>
      <w:r w:rsidRPr="00A55DB1" w:rsidR="0030183B">
        <w:rPr>
          <w:sz w:val="18"/>
        </w:rPr>
        <w:t xml:space="preserve"> </w:t>
      </w:r>
      <w:r w:rsidRPr="00A55DB1">
        <w:rPr>
          <w:sz w:val="18"/>
        </w:rPr>
        <w:t>ve</w:t>
      </w:r>
      <w:r w:rsidRPr="00A55DB1" w:rsidR="0030183B">
        <w:rPr>
          <w:sz w:val="18"/>
        </w:rPr>
        <w:t xml:space="preserve"> </w:t>
      </w:r>
      <w:r w:rsidRPr="00A55DB1">
        <w:rPr>
          <w:sz w:val="18"/>
        </w:rPr>
        <w:t>algılıyorum</w:t>
      </w:r>
      <w:r w:rsidRPr="00A55DB1" w:rsidR="0030183B">
        <w:rPr>
          <w:sz w:val="18"/>
        </w:rPr>
        <w:t xml:space="preserve"> </w:t>
      </w:r>
      <w:r w:rsidRPr="00A55DB1">
        <w:rPr>
          <w:sz w:val="18"/>
        </w:rPr>
        <w:t>ve</w:t>
      </w:r>
      <w:r w:rsidRPr="00A55DB1" w:rsidR="0030183B">
        <w:rPr>
          <w:sz w:val="18"/>
        </w:rPr>
        <w:t xml:space="preserve"> </w:t>
      </w:r>
      <w:r w:rsidRPr="00A55DB1">
        <w:rPr>
          <w:sz w:val="18"/>
        </w:rPr>
        <w:t>bundan</w:t>
      </w:r>
      <w:r w:rsidRPr="00A55DB1" w:rsidR="0030183B">
        <w:rPr>
          <w:sz w:val="18"/>
        </w:rPr>
        <w:t xml:space="preserve"> </w:t>
      </w:r>
      <w:r w:rsidRPr="00A55DB1">
        <w:rPr>
          <w:sz w:val="18"/>
        </w:rPr>
        <w:t>sonra,</w:t>
      </w:r>
      <w:r w:rsidRPr="00A55DB1" w:rsidR="0030183B">
        <w:rPr>
          <w:sz w:val="18"/>
        </w:rPr>
        <w:t xml:space="preserve"> </w:t>
      </w:r>
      <w:r w:rsidRPr="00A55DB1">
        <w:rPr>
          <w:sz w:val="18"/>
        </w:rPr>
        <w:t>Türkiye</w:t>
      </w:r>
      <w:r w:rsidRPr="00A55DB1" w:rsidR="0030183B">
        <w:rPr>
          <w:sz w:val="18"/>
        </w:rPr>
        <w:t xml:space="preserve"> </w:t>
      </w:r>
      <w:r w:rsidRPr="00A55DB1">
        <w:rPr>
          <w:sz w:val="18"/>
        </w:rPr>
        <w:t>Büyük</w:t>
      </w:r>
      <w:r w:rsidRPr="00A55DB1" w:rsidR="0030183B">
        <w:rPr>
          <w:sz w:val="18"/>
        </w:rPr>
        <w:t xml:space="preserve"> </w:t>
      </w:r>
      <w:r w:rsidRPr="00A55DB1">
        <w:rPr>
          <w:sz w:val="18"/>
        </w:rPr>
        <w:t>Millet</w:t>
      </w:r>
      <w:r w:rsidRPr="00A55DB1" w:rsidR="0030183B">
        <w:rPr>
          <w:sz w:val="18"/>
        </w:rPr>
        <w:t xml:space="preserve"> </w:t>
      </w:r>
      <w:r w:rsidRPr="00A55DB1">
        <w:rPr>
          <w:sz w:val="18"/>
        </w:rPr>
        <w:t>Meclisinde,</w:t>
      </w:r>
      <w:r w:rsidRPr="00A55DB1" w:rsidR="0030183B">
        <w:rPr>
          <w:sz w:val="18"/>
        </w:rPr>
        <w:t xml:space="preserve"> </w:t>
      </w:r>
      <w:r w:rsidRPr="00A55DB1">
        <w:rPr>
          <w:sz w:val="18"/>
        </w:rPr>
        <w:t>vatandaşların</w:t>
      </w:r>
      <w:r w:rsidRPr="00A55DB1" w:rsidR="0030183B">
        <w:rPr>
          <w:sz w:val="18"/>
        </w:rPr>
        <w:t xml:space="preserve"> </w:t>
      </w:r>
      <w:r w:rsidRPr="00A55DB1">
        <w:rPr>
          <w:sz w:val="18"/>
        </w:rPr>
        <w:t>da</w:t>
      </w:r>
      <w:r w:rsidRPr="00A55DB1" w:rsidR="0030183B">
        <w:rPr>
          <w:sz w:val="18"/>
        </w:rPr>
        <w:t xml:space="preserve"> </w:t>
      </w:r>
      <w:r w:rsidRPr="00A55DB1">
        <w:rPr>
          <w:sz w:val="18"/>
        </w:rPr>
        <w:t>tasvip</w:t>
      </w:r>
      <w:r w:rsidRPr="00A55DB1" w:rsidR="0030183B">
        <w:rPr>
          <w:sz w:val="18"/>
        </w:rPr>
        <w:t xml:space="preserve"> </w:t>
      </w:r>
      <w:r w:rsidRPr="00A55DB1">
        <w:rPr>
          <w:sz w:val="18"/>
        </w:rPr>
        <w:t>etmediği</w:t>
      </w:r>
      <w:r w:rsidRPr="00A55DB1" w:rsidR="0030183B">
        <w:rPr>
          <w:sz w:val="18"/>
        </w:rPr>
        <w:t xml:space="preserve"> </w:t>
      </w:r>
      <w:r w:rsidRPr="00A55DB1">
        <w:rPr>
          <w:sz w:val="18"/>
        </w:rPr>
        <w:t>bu</w:t>
      </w:r>
      <w:r w:rsidRPr="00A55DB1" w:rsidR="0030183B">
        <w:rPr>
          <w:sz w:val="18"/>
        </w:rPr>
        <w:t xml:space="preserve"> </w:t>
      </w:r>
      <w:r w:rsidRPr="00A55DB1">
        <w:rPr>
          <w:sz w:val="18"/>
        </w:rPr>
        <w:t>görüntülerin</w:t>
      </w:r>
      <w:r w:rsidRPr="00A55DB1" w:rsidR="0030183B">
        <w:rPr>
          <w:sz w:val="18"/>
        </w:rPr>
        <w:t xml:space="preserve"> </w:t>
      </w:r>
      <w:r w:rsidRPr="00A55DB1">
        <w:rPr>
          <w:sz w:val="18"/>
        </w:rPr>
        <w:t>yaşanmaması</w:t>
      </w:r>
      <w:r w:rsidRPr="00A55DB1" w:rsidR="0030183B">
        <w:rPr>
          <w:sz w:val="18"/>
        </w:rPr>
        <w:t xml:space="preserve"> </w:t>
      </w:r>
      <w:r w:rsidRPr="00A55DB1">
        <w:rPr>
          <w:sz w:val="18"/>
        </w:rPr>
        <w:t>için</w:t>
      </w:r>
      <w:r w:rsidRPr="00A55DB1" w:rsidR="0030183B">
        <w:rPr>
          <w:sz w:val="18"/>
        </w:rPr>
        <w:t xml:space="preserve"> </w:t>
      </w:r>
      <w:r w:rsidRPr="00A55DB1">
        <w:rPr>
          <w:sz w:val="18"/>
        </w:rPr>
        <w:t>zatıaliniz</w:t>
      </w:r>
      <w:r w:rsidRPr="00A55DB1" w:rsidR="0030183B">
        <w:rPr>
          <w:sz w:val="18"/>
        </w:rPr>
        <w:t xml:space="preserve"> </w:t>
      </w:r>
      <w:r w:rsidRPr="00A55DB1">
        <w:rPr>
          <w:sz w:val="18"/>
        </w:rPr>
        <w:t>başta</w:t>
      </w:r>
      <w:r w:rsidRPr="00A55DB1" w:rsidR="0030183B">
        <w:rPr>
          <w:sz w:val="18"/>
        </w:rPr>
        <w:t xml:space="preserve"> </w:t>
      </w:r>
      <w:r w:rsidRPr="00A55DB1">
        <w:rPr>
          <w:sz w:val="18"/>
        </w:rPr>
        <w:t>olmak</w:t>
      </w:r>
      <w:r w:rsidRPr="00A55DB1" w:rsidR="0030183B">
        <w:rPr>
          <w:sz w:val="18"/>
        </w:rPr>
        <w:t xml:space="preserve"> </w:t>
      </w:r>
      <w:r w:rsidRPr="00A55DB1">
        <w:rPr>
          <w:sz w:val="18"/>
        </w:rPr>
        <w:t>üzere</w:t>
      </w:r>
      <w:r w:rsidRPr="00A55DB1" w:rsidR="0030183B">
        <w:rPr>
          <w:sz w:val="18"/>
        </w:rPr>
        <w:t xml:space="preserve"> </w:t>
      </w:r>
      <w:r w:rsidRPr="00A55DB1">
        <w:rPr>
          <w:sz w:val="18"/>
        </w:rPr>
        <w:t>her</w:t>
      </w:r>
      <w:r w:rsidRPr="00A55DB1" w:rsidR="0030183B">
        <w:rPr>
          <w:sz w:val="18"/>
        </w:rPr>
        <w:t xml:space="preserve"> </w:t>
      </w:r>
      <w:r w:rsidRPr="00A55DB1">
        <w:rPr>
          <w:sz w:val="18"/>
        </w:rPr>
        <w:t>birimizin</w:t>
      </w:r>
      <w:r w:rsidRPr="00A55DB1" w:rsidR="0030183B">
        <w:rPr>
          <w:sz w:val="18"/>
        </w:rPr>
        <w:t xml:space="preserve"> </w:t>
      </w:r>
      <w:r w:rsidRPr="00A55DB1">
        <w:rPr>
          <w:sz w:val="18"/>
        </w:rPr>
        <w:t>üstüne</w:t>
      </w:r>
      <w:r w:rsidRPr="00A55DB1" w:rsidR="0030183B">
        <w:rPr>
          <w:sz w:val="18"/>
        </w:rPr>
        <w:t xml:space="preserve"> </w:t>
      </w:r>
      <w:r w:rsidRPr="00A55DB1">
        <w:rPr>
          <w:sz w:val="18"/>
        </w:rPr>
        <w:t>düşen</w:t>
      </w:r>
      <w:r w:rsidRPr="00A55DB1" w:rsidR="0030183B">
        <w:rPr>
          <w:sz w:val="18"/>
        </w:rPr>
        <w:t xml:space="preserve"> </w:t>
      </w:r>
      <w:r w:rsidRPr="00A55DB1">
        <w:rPr>
          <w:sz w:val="18"/>
        </w:rPr>
        <w:t>sorumluluğu</w:t>
      </w:r>
      <w:r w:rsidRPr="00A55DB1" w:rsidR="0030183B">
        <w:rPr>
          <w:sz w:val="18"/>
        </w:rPr>
        <w:t xml:space="preserve"> </w:t>
      </w:r>
      <w:r w:rsidRPr="00A55DB1">
        <w:rPr>
          <w:sz w:val="18"/>
        </w:rPr>
        <w:t>azami</w:t>
      </w:r>
      <w:r w:rsidRPr="00A55DB1" w:rsidR="0030183B">
        <w:rPr>
          <w:sz w:val="18"/>
        </w:rPr>
        <w:t xml:space="preserve"> </w:t>
      </w:r>
      <w:r w:rsidRPr="00A55DB1">
        <w:rPr>
          <w:sz w:val="18"/>
        </w:rPr>
        <w:t>gayretle</w:t>
      </w:r>
      <w:r w:rsidRPr="00A55DB1" w:rsidR="0030183B">
        <w:rPr>
          <w:sz w:val="18"/>
        </w:rPr>
        <w:t xml:space="preserve"> </w:t>
      </w:r>
      <w:r w:rsidRPr="00A55DB1">
        <w:rPr>
          <w:sz w:val="18"/>
        </w:rPr>
        <w:t>ve</w:t>
      </w:r>
      <w:r w:rsidRPr="00A55DB1" w:rsidR="0030183B">
        <w:rPr>
          <w:sz w:val="18"/>
        </w:rPr>
        <w:t xml:space="preserve"> </w:t>
      </w:r>
      <w:r w:rsidRPr="00A55DB1">
        <w:rPr>
          <w:sz w:val="18"/>
        </w:rPr>
        <w:t>hassasiyetle</w:t>
      </w:r>
      <w:r w:rsidRPr="00A55DB1" w:rsidR="0030183B">
        <w:rPr>
          <w:sz w:val="18"/>
        </w:rPr>
        <w:t xml:space="preserve"> </w:t>
      </w:r>
      <w:r w:rsidRPr="00A55DB1">
        <w:rPr>
          <w:sz w:val="18"/>
        </w:rPr>
        <w:t>yerine</w:t>
      </w:r>
      <w:r w:rsidRPr="00A55DB1" w:rsidR="0030183B">
        <w:rPr>
          <w:sz w:val="18"/>
        </w:rPr>
        <w:t xml:space="preserve"> </w:t>
      </w:r>
      <w:r w:rsidRPr="00A55DB1">
        <w:rPr>
          <w:sz w:val="18"/>
        </w:rPr>
        <w:t>getireceğini</w:t>
      </w:r>
      <w:r w:rsidRPr="00A55DB1" w:rsidR="0030183B">
        <w:rPr>
          <w:sz w:val="18"/>
        </w:rPr>
        <w:t xml:space="preserve"> </w:t>
      </w:r>
      <w:r w:rsidRPr="00A55DB1">
        <w:rPr>
          <w:sz w:val="18"/>
        </w:rPr>
        <w:t>de</w:t>
      </w:r>
      <w:r w:rsidRPr="00A55DB1" w:rsidR="0030183B">
        <w:rPr>
          <w:sz w:val="18"/>
        </w:rPr>
        <w:t xml:space="preserve"> </w:t>
      </w:r>
      <w:r w:rsidRPr="00A55DB1">
        <w:rPr>
          <w:sz w:val="18"/>
        </w:rPr>
        <w:t>umuyor</w:t>
      </w:r>
      <w:r w:rsidRPr="00A55DB1" w:rsidR="0030183B">
        <w:rPr>
          <w:sz w:val="18"/>
        </w:rPr>
        <w:t xml:space="preserve"> </w:t>
      </w:r>
      <w:r w:rsidRPr="00A55DB1">
        <w:rPr>
          <w:sz w:val="18"/>
        </w:rPr>
        <w:t>ve</w:t>
      </w:r>
      <w:r w:rsidRPr="00A55DB1" w:rsidR="0030183B">
        <w:rPr>
          <w:sz w:val="18"/>
        </w:rPr>
        <w:t xml:space="preserve"> </w:t>
      </w:r>
      <w:r w:rsidRPr="00A55DB1">
        <w:rPr>
          <w:sz w:val="18"/>
        </w:rPr>
        <w:t>diliyorum.</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Tekrar</w:t>
      </w:r>
      <w:r w:rsidRPr="00A55DB1" w:rsidR="0030183B">
        <w:rPr>
          <w:sz w:val="18"/>
        </w:rPr>
        <w:t xml:space="preserve"> </w:t>
      </w:r>
      <w:r w:rsidRPr="00A55DB1">
        <w:rPr>
          <w:sz w:val="18"/>
        </w:rPr>
        <w:t>ediyorum:</w:t>
      </w:r>
      <w:r w:rsidRPr="00A55DB1" w:rsidR="0030183B">
        <w:rPr>
          <w:sz w:val="18"/>
        </w:rPr>
        <w:t xml:space="preserve"> </w:t>
      </w:r>
      <w:r w:rsidRPr="00A55DB1">
        <w:rPr>
          <w:sz w:val="18"/>
        </w:rPr>
        <w:t>Türkiye</w:t>
      </w:r>
      <w:r w:rsidRPr="00A55DB1" w:rsidR="0030183B">
        <w:rPr>
          <w:sz w:val="18"/>
        </w:rPr>
        <w:t xml:space="preserve"> </w:t>
      </w:r>
      <w:r w:rsidRPr="00A55DB1">
        <w:rPr>
          <w:sz w:val="18"/>
        </w:rPr>
        <w:t>Büyük</w:t>
      </w:r>
      <w:r w:rsidRPr="00A55DB1" w:rsidR="0030183B">
        <w:rPr>
          <w:sz w:val="18"/>
        </w:rPr>
        <w:t xml:space="preserve"> </w:t>
      </w:r>
      <w:r w:rsidRPr="00A55DB1">
        <w:rPr>
          <w:sz w:val="18"/>
        </w:rPr>
        <w:t>Millet</w:t>
      </w:r>
      <w:r w:rsidRPr="00A55DB1" w:rsidR="0030183B">
        <w:rPr>
          <w:sz w:val="18"/>
        </w:rPr>
        <w:t xml:space="preserve"> </w:t>
      </w:r>
      <w:r w:rsidRPr="00A55DB1">
        <w:rPr>
          <w:sz w:val="18"/>
        </w:rPr>
        <w:t>Meclisi</w:t>
      </w:r>
      <w:r w:rsidRPr="00A55DB1" w:rsidR="0030183B">
        <w:rPr>
          <w:sz w:val="18"/>
        </w:rPr>
        <w:t xml:space="preserve"> </w:t>
      </w:r>
      <w:r w:rsidRPr="00A55DB1">
        <w:rPr>
          <w:sz w:val="18"/>
        </w:rPr>
        <w:t>münakaşa</w:t>
      </w:r>
      <w:r w:rsidRPr="00A55DB1" w:rsidR="0030183B">
        <w:rPr>
          <w:sz w:val="18"/>
        </w:rPr>
        <w:t xml:space="preserve"> </w:t>
      </w:r>
      <w:r w:rsidRPr="00A55DB1">
        <w:rPr>
          <w:sz w:val="18"/>
        </w:rPr>
        <w:t>edilen,</w:t>
      </w:r>
      <w:r w:rsidRPr="00A55DB1" w:rsidR="0030183B">
        <w:rPr>
          <w:sz w:val="18"/>
        </w:rPr>
        <w:t xml:space="preserve"> </w:t>
      </w:r>
      <w:r w:rsidRPr="00A55DB1">
        <w:rPr>
          <w:sz w:val="18"/>
        </w:rPr>
        <w:t>müzakere</w:t>
      </w:r>
      <w:r w:rsidRPr="00A55DB1" w:rsidR="0030183B">
        <w:rPr>
          <w:sz w:val="18"/>
        </w:rPr>
        <w:t xml:space="preserve"> </w:t>
      </w:r>
      <w:r w:rsidRPr="00A55DB1">
        <w:rPr>
          <w:sz w:val="18"/>
        </w:rPr>
        <w:t>edilen</w:t>
      </w:r>
      <w:r w:rsidRPr="00A55DB1" w:rsidR="0030183B">
        <w:rPr>
          <w:sz w:val="18"/>
        </w:rPr>
        <w:t xml:space="preserve"> </w:t>
      </w:r>
      <w:r w:rsidRPr="00A55DB1">
        <w:rPr>
          <w:sz w:val="18"/>
        </w:rPr>
        <w:t>yerdir.</w:t>
      </w:r>
      <w:r w:rsidRPr="00A55DB1" w:rsidR="0030183B">
        <w:rPr>
          <w:sz w:val="18"/>
        </w:rPr>
        <w:t xml:space="preserve"> </w:t>
      </w:r>
      <w:r w:rsidRPr="00A55DB1">
        <w:rPr>
          <w:sz w:val="18"/>
        </w:rPr>
        <w:t>Her</w:t>
      </w:r>
      <w:r w:rsidRPr="00A55DB1" w:rsidR="0030183B">
        <w:rPr>
          <w:sz w:val="18"/>
        </w:rPr>
        <w:t xml:space="preserve"> </w:t>
      </w:r>
      <w:r w:rsidRPr="00A55DB1">
        <w:rPr>
          <w:sz w:val="18"/>
        </w:rPr>
        <w:t>ne</w:t>
      </w:r>
      <w:r w:rsidRPr="00A55DB1" w:rsidR="0030183B">
        <w:rPr>
          <w:sz w:val="18"/>
        </w:rPr>
        <w:t xml:space="preserve"> </w:t>
      </w:r>
      <w:r w:rsidRPr="00A55DB1">
        <w:rPr>
          <w:sz w:val="18"/>
        </w:rPr>
        <w:t>sebeple</w:t>
      </w:r>
      <w:r w:rsidRPr="00A55DB1" w:rsidR="0030183B">
        <w:rPr>
          <w:sz w:val="18"/>
        </w:rPr>
        <w:t xml:space="preserve"> </w:t>
      </w:r>
      <w:r w:rsidRPr="00A55DB1">
        <w:rPr>
          <w:sz w:val="18"/>
        </w:rPr>
        <w:t>olursa</w:t>
      </w:r>
      <w:r w:rsidRPr="00A55DB1" w:rsidR="0030183B">
        <w:rPr>
          <w:sz w:val="18"/>
        </w:rPr>
        <w:t xml:space="preserve"> </w:t>
      </w:r>
      <w:r w:rsidRPr="00A55DB1">
        <w:rPr>
          <w:sz w:val="18"/>
        </w:rPr>
        <w:t>olsun,</w:t>
      </w:r>
      <w:r w:rsidRPr="00A55DB1" w:rsidR="0030183B">
        <w:rPr>
          <w:sz w:val="18"/>
        </w:rPr>
        <w:t xml:space="preserve"> </w:t>
      </w:r>
      <w:r w:rsidRPr="00A55DB1">
        <w:rPr>
          <w:sz w:val="18"/>
        </w:rPr>
        <w:t>hangi</w:t>
      </w:r>
      <w:r w:rsidRPr="00A55DB1" w:rsidR="0030183B">
        <w:rPr>
          <w:sz w:val="18"/>
        </w:rPr>
        <w:t xml:space="preserve"> </w:t>
      </w:r>
      <w:r w:rsidRPr="00A55DB1">
        <w:rPr>
          <w:sz w:val="18"/>
        </w:rPr>
        <w:t>gerekçeye</w:t>
      </w:r>
      <w:r w:rsidRPr="00A55DB1" w:rsidR="0030183B">
        <w:rPr>
          <w:sz w:val="18"/>
        </w:rPr>
        <w:t xml:space="preserve"> </w:t>
      </w:r>
      <w:r w:rsidRPr="00A55DB1">
        <w:rPr>
          <w:sz w:val="18"/>
        </w:rPr>
        <w:t>dayanırsa</w:t>
      </w:r>
      <w:r w:rsidRPr="00A55DB1" w:rsidR="0030183B">
        <w:rPr>
          <w:sz w:val="18"/>
        </w:rPr>
        <w:t xml:space="preserve"> </w:t>
      </w:r>
      <w:r w:rsidRPr="00A55DB1">
        <w:rPr>
          <w:sz w:val="18"/>
        </w:rPr>
        <w:t>dayansın</w:t>
      </w:r>
      <w:r w:rsidRPr="00A55DB1" w:rsidR="002A3C64">
        <w:rPr>
          <w:sz w:val="18"/>
        </w:rPr>
        <w:t>,</w:t>
      </w:r>
      <w:r w:rsidRPr="00A55DB1" w:rsidR="0030183B">
        <w:rPr>
          <w:sz w:val="18"/>
        </w:rPr>
        <w:t xml:space="preserve"> </w:t>
      </w:r>
      <w:r w:rsidRPr="00A55DB1">
        <w:rPr>
          <w:sz w:val="18"/>
        </w:rPr>
        <w:t>Türkiye</w:t>
      </w:r>
      <w:r w:rsidRPr="00A55DB1" w:rsidR="0030183B">
        <w:rPr>
          <w:sz w:val="18"/>
        </w:rPr>
        <w:t xml:space="preserve"> </w:t>
      </w:r>
      <w:r w:rsidRPr="00A55DB1">
        <w:rPr>
          <w:sz w:val="18"/>
        </w:rPr>
        <w:t>Büyük</w:t>
      </w:r>
      <w:r w:rsidRPr="00A55DB1" w:rsidR="0030183B">
        <w:rPr>
          <w:sz w:val="18"/>
        </w:rPr>
        <w:t xml:space="preserve"> </w:t>
      </w:r>
      <w:r w:rsidRPr="00A55DB1">
        <w:rPr>
          <w:sz w:val="18"/>
        </w:rPr>
        <w:t>Millet</w:t>
      </w:r>
      <w:r w:rsidRPr="00A55DB1" w:rsidR="0030183B">
        <w:rPr>
          <w:sz w:val="18"/>
        </w:rPr>
        <w:t xml:space="preserve"> </w:t>
      </w:r>
      <w:r w:rsidRPr="00A55DB1">
        <w:rPr>
          <w:sz w:val="18"/>
        </w:rPr>
        <w:t>Meclisinde</w:t>
      </w:r>
      <w:r w:rsidRPr="00A55DB1" w:rsidR="0030183B">
        <w:rPr>
          <w:sz w:val="18"/>
        </w:rPr>
        <w:t xml:space="preserve"> </w:t>
      </w:r>
      <w:r w:rsidRPr="00A55DB1">
        <w:rPr>
          <w:sz w:val="18"/>
        </w:rPr>
        <w:t>saldırı,</w:t>
      </w:r>
      <w:r w:rsidRPr="00A55DB1" w:rsidR="0030183B">
        <w:rPr>
          <w:sz w:val="18"/>
        </w:rPr>
        <w:t xml:space="preserve"> </w:t>
      </w:r>
      <w:r w:rsidRPr="00A55DB1">
        <w:rPr>
          <w:sz w:val="18"/>
        </w:rPr>
        <w:t>fiziki</w:t>
      </w:r>
      <w:r w:rsidRPr="00A55DB1" w:rsidR="0030183B">
        <w:rPr>
          <w:sz w:val="18"/>
        </w:rPr>
        <w:t xml:space="preserve"> </w:t>
      </w:r>
      <w:r w:rsidRPr="00A55DB1">
        <w:rPr>
          <w:sz w:val="18"/>
        </w:rPr>
        <w:t>şiddet</w:t>
      </w:r>
      <w:r w:rsidRPr="00A55DB1" w:rsidR="0030183B">
        <w:rPr>
          <w:sz w:val="18"/>
        </w:rPr>
        <w:t xml:space="preserve"> </w:t>
      </w:r>
      <w:r w:rsidRPr="00A55DB1">
        <w:rPr>
          <w:sz w:val="18"/>
        </w:rPr>
        <w:t>asla</w:t>
      </w:r>
      <w:r w:rsidRPr="00A55DB1" w:rsidR="0030183B">
        <w:rPr>
          <w:sz w:val="18"/>
        </w:rPr>
        <w:t xml:space="preserve"> </w:t>
      </w:r>
      <w:r w:rsidRPr="00A55DB1">
        <w:rPr>
          <w:sz w:val="18"/>
        </w:rPr>
        <w:t>ve</w:t>
      </w:r>
      <w:r w:rsidRPr="00A55DB1" w:rsidR="0030183B">
        <w:rPr>
          <w:sz w:val="18"/>
        </w:rPr>
        <w:t xml:space="preserve"> </w:t>
      </w:r>
      <w:r w:rsidRPr="00A55DB1">
        <w:rPr>
          <w:sz w:val="18"/>
        </w:rPr>
        <w:t>asla</w:t>
      </w:r>
      <w:r w:rsidRPr="00A55DB1" w:rsidR="0030183B">
        <w:rPr>
          <w:sz w:val="18"/>
        </w:rPr>
        <w:t xml:space="preserve"> </w:t>
      </w:r>
      <w:r w:rsidRPr="00A55DB1">
        <w:rPr>
          <w:sz w:val="18"/>
        </w:rPr>
        <w:t>kabul</w:t>
      </w:r>
      <w:r w:rsidRPr="00A55DB1" w:rsidR="0030183B">
        <w:rPr>
          <w:sz w:val="18"/>
        </w:rPr>
        <w:t xml:space="preserve"> </w:t>
      </w:r>
      <w:r w:rsidRPr="00A55DB1">
        <w:rPr>
          <w:sz w:val="18"/>
        </w:rPr>
        <w:t>edilemez.</w:t>
      </w:r>
      <w:r w:rsidRPr="00A55DB1" w:rsidR="0030183B">
        <w:rPr>
          <w:sz w:val="18"/>
        </w:rPr>
        <w:t xml:space="preserve"> </w:t>
      </w:r>
      <w:r w:rsidRPr="00A55DB1">
        <w:rPr>
          <w:sz w:val="18"/>
        </w:rPr>
        <w:t>Cumhuriyet</w:t>
      </w:r>
      <w:r w:rsidRPr="00A55DB1" w:rsidR="0030183B">
        <w:rPr>
          <w:sz w:val="18"/>
        </w:rPr>
        <w:t xml:space="preserve"> </w:t>
      </w:r>
      <w:r w:rsidRPr="00A55DB1">
        <w:rPr>
          <w:sz w:val="18"/>
        </w:rPr>
        <w:t>Halk</w:t>
      </w:r>
      <w:r w:rsidRPr="00A55DB1" w:rsidR="0030183B">
        <w:rPr>
          <w:sz w:val="18"/>
        </w:rPr>
        <w:t xml:space="preserve"> </w:t>
      </w:r>
      <w:r w:rsidRPr="00A55DB1">
        <w:rPr>
          <w:sz w:val="18"/>
        </w:rPr>
        <w:t>Partisi</w:t>
      </w:r>
      <w:r w:rsidRPr="00A55DB1" w:rsidR="0030183B">
        <w:rPr>
          <w:sz w:val="18"/>
        </w:rPr>
        <w:t xml:space="preserve"> </w:t>
      </w:r>
      <w:r w:rsidRPr="00A55DB1">
        <w:rPr>
          <w:sz w:val="18"/>
        </w:rPr>
        <w:t>Grubu</w:t>
      </w:r>
      <w:r w:rsidRPr="00A55DB1" w:rsidR="0030183B">
        <w:rPr>
          <w:sz w:val="18"/>
        </w:rPr>
        <w:t xml:space="preserve"> </w:t>
      </w:r>
      <w:r w:rsidRPr="00A55DB1">
        <w:rPr>
          <w:sz w:val="18"/>
        </w:rPr>
        <w:t>olarak</w:t>
      </w:r>
      <w:r w:rsidRPr="00A55DB1" w:rsidR="0030183B">
        <w:rPr>
          <w:sz w:val="18"/>
        </w:rPr>
        <w:t xml:space="preserve"> </w:t>
      </w:r>
      <w:r w:rsidRPr="00A55DB1">
        <w:rPr>
          <w:sz w:val="18"/>
        </w:rPr>
        <w:t>son</w:t>
      </w:r>
      <w:r w:rsidRPr="00A55DB1" w:rsidR="0030183B">
        <w:rPr>
          <w:sz w:val="18"/>
        </w:rPr>
        <w:t xml:space="preserve"> </w:t>
      </w:r>
      <w:r w:rsidRPr="00A55DB1">
        <w:rPr>
          <w:sz w:val="18"/>
        </w:rPr>
        <w:t>olmasını</w:t>
      </w:r>
      <w:r w:rsidRPr="00A55DB1" w:rsidR="0030183B">
        <w:rPr>
          <w:sz w:val="18"/>
        </w:rPr>
        <w:t xml:space="preserve"> </w:t>
      </w:r>
      <w:r w:rsidRPr="00A55DB1">
        <w:rPr>
          <w:sz w:val="18"/>
        </w:rPr>
        <w:t>temenni</w:t>
      </w:r>
      <w:r w:rsidRPr="00A55DB1" w:rsidR="0030183B">
        <w:rPr>
          <w:sz w:val="18"/>
        </w:rPr>
        <w:t xml:space="preserve"> </w:t>
      </w:r>
      <w:r w:rsidRPr="00A55DB1">
        <w:rPr>
          <w:sz w:val="18"/>
        </w:rPr>
        <w:t>ederken,</w:t>
      </w:r>
      <w:r w:rsidRPr="00A55DB1" w:rsidR="0030183B">
        <w:rPr>
          <w:sz w:val="18"/>
        </w:rPr>
        <w:t xml:space="preserve"> </w:t>
      </w:r>
      <w:r w:rsidRPr="00A55DB1">
        <w:rPr>
          <w:sz w:val="18"/>
        </w:rPr>
        <w:t>bir</w:t>
      </w:r>
      <w:r w:rsidRPr="00A55DB1" w:rsidR="0030183B">
        <w:rPr>
          <w:sz w:val="18"/>
        </w:rPr>
        <w:t xml:space="preserve"> </w:t>
      </w:r>
      <w:r w:rsidRPr="00A55DB1">
        <w:rPr>
          <w:sz w:val="18"/>
        </w:rPr>
        <w:t>daha</w:t>
      </w:r>
      <w:r w:rsidRPr="00A55DB1" w:rsidR="0030183B">
        <w:rPr>
          <w:sz w:val="18"/>
        </w:rPr>
        <w:t xml:space="preserve"> </w:t>
      </w:r>
      <w:r w:rsidRPr="00A55DB1">
        <w:rPr>
          <w:sz w:val="18"/>
        </w:rPr>
        <w:t>tekrar</w:t>
      </w:r>
      <w:r w:rsidRPr="00A55DB1" w:rsidR="0030183B">
        <w:rPr>
          <w:sz w:val="18"/>
        </w:rPr>
        <w:t xml:space="preserve"> </w:t>
      </w:r>
      <w:r w:rsidRPr="00A55DB1">
        <w:rPr>
          <w:sz w:val="18"/>
        </w:rPr>
        <w:t>edilmemesini</w:t>
      </w:r>
      <w:r w:rsidRPr="00A55DB1" w:rsidR="0030183B">
        <w:rPr>
          <w:sz w:val="18"/>
        </w:rPr>
        <w:t xml:space="preserve"> </w:t>
      </w:r>
      <w:r w:rsidRPr="00A55DB1">
        <w:rPr>
          <w:sz w:val="18"/>
        </w:rPr>
        <w:t>-kimden</w:t>
      </w:r>
      <w:r w:rsidRPr="00A55DB1" w:rsidR="0030183B">
        <w:rPr>
          <w:sz w:val="18"/>
        </w:rPr>
        <w:t xml:space="preserve"> </w:t>
      </w:r>
      <w:r w:rsidRPr="00A55DB1">
        <w:rPr>
          <w:sz w:val="18"/>
        </w:rPr>
        <w:t>kime</w:t>
      </w:r>
      <w:r w:rsidRPr="00A55DB1" w:rsidR="0030183B">
        <w:rPr>
          <w:sz w:val="18"/>
        </w:rPr>
        <w:t xml:space="preserve"> </w:t>
      </w:r>
      <w:r w:rsidRPr="00A55DB1">
        <w:rPr>
          <w:sz w:val="18"/>
        </w:rPr>
        <w:t>karşı</w:t>
      </w:r>
      <w:r w:rsidRPr="00A55DB1" w:rsidR="0030183B">
        <w:rPr>
          <w:sz w:val="18"/>
        </w:rPr>
        <w:t xml:space="preserve"> </w:t>
      </w:r>
      <w:r w:rsidRPr="00A55DB1">
        <w:rPr>
          <w:sz w:val="18"/>
        </w:rPr>
        <w:t>gelirse</w:t>
      </w:r>
      <w:r w:rsidRPr="00A55DB1" w:rsidR="0030183B">
        <w:rPr>
          <w:sz w:val="18"/>
        </w:rPr>
        <w:t xml:space="preserve"> </w:t>
      </w:r>
      <w:r w:rsidRPr="00A55DB1">
        <w:rPr>
          <w:sz w:val="18"/>
        </w:rPr>
        <w:t>gelsin-</w:t>
      </w:r>
      <w:r w:rsidRPr="00A55DB1" w:rsidR="0030183B">
        <w:rPr>
          <w:sz w:val="18"/>
        </w:rPr>
        <w:t xml:space="preserve"> </w:t>
      </w:r>
      <w:r w:rsidRPr="00A55DB1">
        <w:rPr>
          <w:sz w:val="18"/>
        </w:rPr>
        <w:t>dilerken</w:t>
      </w:r>
      <w:r w:rsidRPr="00A55DB1" w:rsidR="0030183B">
        <w:rPr>
          <w:sz w:val="18"/>
        </w:rPr>
        <w:t xml:space="preserve"> </w:t>
      </w:r>
      <w:r w:rsidRPr="00A55DB1">
        <w:rPr>
          <w:sz w:val="18"/>
        </w:rPr>
        <w:t>dün</w:t>
      </w:r>
      <w:r w:rsidRPr="00A55DB1" w:rsidR="0030183B">
        <w:rPr>
          <w:sz w:val="18"/>
        </w:rPr>
        <w:t xml:space="preserve"> </w:t>
      </w:r>
      <w:r w:rsidRPr="00A55DB1">
        <w:rPr>
          <w:sz w:val="18"/>
        </w:rPr>
        <w:t>yaşanan,</w:t>
      </w:r>
      <w:r w:rsidRPr="00A55DB1" w:rsidR="0030183B">
        <w:rPr>
          <w:sz w:val="18"/>
        </w:rPr>
        <w:t xml:space="preserve"> </w:t>
      </w:r>
      <w:r w:rsidRPr="00A55DB1">
        <w:rPr>
          <w:sz w:val="18"/>
        </w:rPr>
        <w:t>gerek</w:t>
      </w:r>
      <w:r w:rsidRPr="00A55DB1" w:rsidR="0030183B">
        <w:rPr>
          <w:sz w:val="18"/>
        </w:rPr>
        <w:t xml:space="preserve"> </w:t>
      </w:r>
      <w:r w:rsidRPr="00A55DB1">
        <w:rPr>
          <w:sz w:val="18"/>
        </w:rPr>
        <w:t>Grup</w:t>
      </w:r>
      <w:r w:rsidRPr="00A55DB1" w:rsidR="0030183B">
        <w:rPr>
          <w:sz w:val="18"/>
        </w:rPr>
        <w:t xml:space="preserve"> </w:t>
      </w:r>
      <w:r w:rsidRPr="00A55DB1">
        <w:rPr>
          <w:sz w:val="18"/>
        </w:rPr>
        <w:t>Başkan</w:t>
      </w:r>
      <w:r w:rsidRPr="00A55DB1" w:rsidR="0030183B">
        <w:rPr>
          <w:sz w:val="18"/>
        </w:rPr>
        <w:t xml:space="preserve"> </w:t>
      </w:r>
      <w:r w:rsidRPr="00A55DB1">
        <w:rPr>
          <w:sz w:val="18"/>
        </w:rPr>
        <w:t>Vekilimiz</w:t>
      </w:r>
      <w:r w:rsidRPr="00A55DB1" w:rsidR="0030183B">
        <w:rPr>
          <w:sz w:val="18"/>
        </w:rPr>
        <w:t xml:space="preserve"> </w:t>
      </w:r>
      <w:r w:rsidRPr="00A55DB1">
        <w:rPr>
          <w:sz w:val="18"/>
        </w:rPr>
        <w:t>Sayın</w:t>
      </w:r>
      <w:r w:rsidRPr="00A55DB1" w:rsidR="0030183B">
        <w:rPr>
          <w:sz w:val="18"/>
        </w:rPr>
        <w:t xml:space="preserve"> </w:t>
      </w:r>
      <w:r w:rsidRPr="00A55DB1">
        <w:rPr>
          <w:sz w:val="18"/>
        </w:rPr>
        <w:t>Özgür</w:t>
      </w:r>
      <w:r w:rsidRPr="00A55DB1" w:rsidR="0030183B">
        <w:rPr>
          <w:sz w:val="18"/>
        </w:rPr>
        <w:t xml:space="preserve"> </w:t>
      </w:r>
      <w:r w:rsidRPr="00A55DB1">
        <w:rPr>
          <w:sz w:val="18"/>
        </w:rPr>
        <w:t>Özel’e</w:t>
      </w:r>
      <w:r w:rsidRPr="00A55DB1" w:rsidR="0030183B">
        <w:rPr>
          <w:sz w:val="18"/>
        </w:rPr>
        <w:t xml:space="preserve"> </w:t>
      </w:r>
      <w:r w:rsidRPr="00A55DB1">
        <w:rPr>
          <w:sz w:val="18"/>
        </w:rPr>
        <w:t>gerekse</w:t>
      </w:r>
      <w:r w:rsidRPr="00A55DB1" w:rsidR="0030183B">
        <w:rPr>
          <w:sz w:val="18"/>
        </w:rPr>
        <w:t xml:space="preserve"> </w:t>
      </w:r>
      <w:r w:rsidRPr="00A55DB1">
        <w:rPr>
          <w:sz w:val="18"/>
        </w:rPr>
        <w:t>İstanbul</w:t>
      </w:r>
      <w:r w:rsidRPr="00A55DB1" w:rsidR="0030183B">
        <w:rPr>
          <w:sz w:val="18"/>
        </w:rPr>
        <w:t xml:space="preserve"> </w:t>
      </w:r>
      <w:r w:rsidRPr="00A55DB1">
        <w:rPr>
          <w:sz w:val="18"/>
        </w:rPr>
        <w:t>Milletvekilimiz</w:t>
      </w:r>
      <w:r w:rsidRPr="00A55DB1" w:rsidR="0030183B">
        <w:rPr>
          <w:sz w:val="18"/>
        </w:rPr>
        <w:t xml:space="preserve"> </w:t>
      </w:r>
      <w:r w:rsidRPr="00A55DB1">
        <w:rPr>
          <w:sz w:val="18"/>
        </w:rPr>
        <w:t>Sayın</w:t>
      </w:r>
      <w:r w:rsidRPr="00A55DB1" w:rsidR="0030183B">
        <w:rPr>
          <w:sz w:val="18"/>
        </w:rPr>
        <w:t xml:space="preserve"> </w:t>
      </w:r>
      <w:r w:rsidRPr="00A55DB1">
        <w:rPr>
          <w:sz w:val="18"/>
        </w:rPr>
        <w:t>Sezgin</w:t>
      </w:r>
      <w:r w:rsidRPr="00A55DB1" w:rsidR="0030183B">
        <w:rPr>
          <w:sz w:val="18"/>
        </w:rPr>
        <w:t xml:space="preserve"> </w:t>
      </w:r>
      <w:r w:rsidRPr="00A55DB1">
        <w:rPr>
          <w:sz w:val="18"/>
        </w:rPr>
        <w:t>Tanrıkulu’na</w:t>
      </w:r>
      <w:r w:rsidRPr="00A55DB1" w:rsidR="0030183B">
        <w:rPr>
          <w:sz w:val="18"/>
        </w:rPr>
        <w:t xml:space="preserve"> </w:t>
      </w:r>
      <w:r w:rsidRPr="00A55DB1">
        <w:rPr>
          <w:sz w:val="18"/>
        </w:rPr>
        <w:t>yapılan</w:t>
      </w:r>
      <w:r w:rsidRPr="00A55DB1" w:rsidR="0030183B">
        <w:rPr>
          <w:sz w:val="18"/>
        </w:rPr>
        <w:t xml:space="preserve"> </w:t>
      </w:r>
      <w:r w:rsidRPr="00A55DB1">
        <w:rPr>
          <w:sz w:val="18"/>
        </w:rPr>
        <w:t>bu</w:t>
      </w:r>
      <w:r w:rsidRPr="00A55DB1" w:rsidR="0030183B">
        <w:rPr>
          <w:sz w:val="18"/>
        </w:rPr>
        <w:t xml:space="preserve"> </w:t>
      </w:r>
      <w:r w:rsidRPr="00A55DB1">
        <w:rPr>
          <w:sz w:val="18"/>
        </w:rPr>
        <w:t>fiziki</w:t>
      </w:r>
      <w:r w:rsidRPr="00A55DB1" w:rsidR="0030183B">
        <w:rPr>
          <w:sz w:val="18"/>
        </w:rPr>
        <w:t xml:space="preserve"> </w:t>
      </w:r>
      <w:r w:rsidRPr="00A55DB1">
        <w:rPr>
          <w:sz w:val="18"/>
        </w:rPr>
        <w:t>saldırıları</w:t>
      </w:r>
      <w:r w:rsidRPr="00A55DB1" w:rsidR="0030183B">
        <w:rPr>
          <w:sz w:val="18"/>
        </w:rPr>
        <w:t xml:space="preserve"> </w:t>
      </w:r>
      <w:r w:rsidRPr="00A55DB1">
        <w:rPr>
          <w:sz w:val="18"/>
        </w:rPr>
        <w:t>kınadığımızı</w:t>
      </w:r>
      <w:r w:rsidRPr="00A55DB1" w:rsidR="0030183B">
        <w:rPr>
          <w:sz w:val="18"/>
        </w:rPr>
        <w:t xml:space="preserve"> </w:t>
      </w:r>
      <w:r w:rsidRPr="00A55DB1">
        <w:rPr>
          <w:sz w:val="18"/>
        </w:rPr>
        <w:t>da</w:t>
      </w:r>
      <w:r w:rsidRPr="00A55DB1" w:rsidR="0030183B">
        <w:rPr>
          <w:sz w:val="18"/>
        </w:rPr>
        <w:t xml:space="preserve"> </w:t>
      </w:r>
      <w:r w:rsidRPr="00A55DB1">
        <w:rPr>
          <w:sz w:val="18"/>
        </w:rPr>
        <w:t>belirtiyorum</w:t>
      </w:r>
      <w:r w:rsidRPr="00A55DB1" w:rsidR="0030183B">
        <w:rPr>
          <w:sz w:val="18"/>
        </w:rPr>
        <w:t xml:space="preserve"> </w:t>
      </w:r>
      <w:r w:rsidRPr="00A55DB1">
        <w:rPr>
          <w:sz w:val="18"/>
        </w:rPr>
        <w:t>ve</w:t>
      </w:r>
      <w:r w:rsidRPr="00A55DB1" w:rsidR="0030183B">
        <w:rPr>
          <w:sz w:val="18"/>
        </w:rPr>
        <w:t xml:space="preserve"> </w:t>
      </w:r>
      <w:r w:rsidRPr="00A55DB1">
        <w:rPr>
          <w:sz w:val="18"/>
        </w:rPr>
        <w:t>Türkiye</w:t>
      </w:r>
      <w:r w:rsidRPr="00A55DB1" w:rsidR="0030183B">
        <w:rPr>
          <w:sz w:val="18"/>
        </w:rPr>
        <w:t xml:space="preserve"> </w:t>
      </w:r>
      <w:r w:rsidRPr="00A55DB1">
        <w:rPr>
          <w:sz w:val="18"/>
        </w:rPr>
        <w:t>Büyük</w:t>
      </w:r>
      <w:r w:rsidRPr="00A55DB1" w:rsidR="0030183B">
        <w:rPr>
          <w:sz w:val="18"/>
        </w:rPr>
        <w:t xml:space="preserve"> </w:t>
      </w:r>
      <w:r w:rsidRPr="00A55DB1">
        <w:rPr>
          <w:sz w:val="18"/>
        </w:rPr>
        <w:t>Millet</w:t>
      </w:r>
      <w:r w:rsidRPr="00A55DB1" w:rsidR="0030183B">
        <w:rPr>
          <w:sz w:val="18"/>
        </w:rPr>
        <w:t xml:space="preserve"> </w:t>
      </w:r>
      <w:r w:rsidRPr="00A55DB1">
        <w:rPr>
          <w:sz w:val="18"/>
        </w:rPr>
        <w:t>Meclisinin</w:t>
      </w:r>
      <w:r w:rsidRPr="00A55DB1" w:rsidR="0030183B">
        <w:rPr>
          <w:sz w:val="18"/>
        </w:rPr>
        <w:t xml:space="preserve"> </w:t>
      </w:r>
      <w:r w:rsidRPr="00A55DB1">
        <w:rPr>
          <w:sz w:val="18"/>
        </w:rPr>
        <w:t>demokrasinin</w:t>
      </w:r>
      <w:r w:rsidRPr="00A55DB1" w:rsidR="0030183B">
        <w:rPr>
          <w:sz w:val="18"/>
        </w:rPr>
        <w:t xml:space="preserve"> </w:t>
      </w:r>
      <w:r w:rsidRPr="00A55DB1">
        <w:rPr>
          <w:sz w:val="18"/>
        </w:rPr>
        <w:t>Kâbesi</w:t>
      </w:r>
      <w:r w:rsidRPr="00A55DB1" w:rsidR="0030183B">
        <w:rPr>
          <w:sz w:val="18"/>
        </w:rPr>
        <w:t xml:space="preserve"> </w:t>
      </w:r>
      <w:r w:rsidRPr="00A55DB1">
        <w:rPr>
          <w:sz w:val="18"/>
        </w:rPr>
        <w:t>olduğunu</w:t>
      </w:r>
      <w:r w:rsidRPr="00A55DB1" w:rsidR="0030183B">
        <w:rPr>
          <w:sz w:val="18"/>
        </w:rPr>
        <w:t xml:space="preserve"> </w:t>
      </w:r>
      <w:r w:rsidRPr="00A55DB1">
        <w:rPr>
          <w:sz w:val="18"/>
        </w:rPr>
        <w:t>ve</w:t>
      </w:r>
      <w:r w:rsidRPr="00A55DB1" w:rsidR="0030183B">
        <w:rPr>
          <w:sz w:val="18"/>
        </w:rPr>
        <w:t xml:space="preserve"> </w:t>
      </w:r>
      <w:r w:rsidRPr="00A55DB1">
        <w:rPr>
          <w:sz w:val="18"/>
        </w:rPr>
        <w:t>buna</w:t>
      </w:r>
      <w:r w:rsidRPr="00A55DB1" w:rsidR="0030183B">
        <w:rPr>
          <w:sz w:val="18"/>
        </w:rPr>
        <w:t xml:space="preserve"> </w:t>
      </w:r>
      <w:r w:rsidRPr="00A55DB1">
        <w:rPr>
          <w:sz w:val="18"/>
        </w:rPr>
        <w:t>tahammül</w:t>
      </w:r>
      <w:r w:rsidRPr="00A55DB1" w:rsidR="0030183B">
        <w:rPr>
          <w:sz w:val="18"/>
        </w:rPr>
        <w:t xml:space="preserve"> </w:t>
      </w:r>
      <w:r w:rsidRPr="00A55DB1">
        <w:rPr>
          <w:sz w:val="18"/>
        </w:rPr>
        <w:t>etmeyenin</w:t>
      </w:r>
      <w:r w:rsidRPr="00A55DB1" w:rsidR="0030183B">
        <w:rPr>
          <w:sz w:val="18"/>
        </w:rPr>
        <w:t xml:space="preserve"> </w:t>
      </w:r>
      <w:r w:rsidRPr="00A55DB1">
        <w:rPr>
          <w:sz w:val="18"/>
        </w:rPr>
        <w:t>de</w:t>
      </w:r>
      <w:r w:rsidRPr="00A55DB1" w:rsidR="0030183B">
        <w:rPr>
          <w:sz w:val="18"/>
        </w:rPr>
        <w:t xml:space="preserve"> </w:t>
      </w:r>
      <w:r w:rsidRPr="00A55DB1">
        <w:rPr>
          <w:sz w:val="18"/>
        </w:rPr>
        <w:t>buna</w:t>
      </w:r>
      <w:r w:rsidRPr="00A55DB1" w:rsidR="0030183B">
        <w:rPr>
          <w:sz w:val="18"/>
        </w:rPr>
        <w:t xml:space="preserve"> </w:t>
      </w:r>
      <w:r w:rsidRPr="00A55DB1">
        <w:rPr>
          <w:sz w:val="18"/>
        </w:rPr>
        <w:t>riayet</w:t>
      </w:r>
      <w:r w:rsidRPr="00A55DB1" w:rsidR="0030183B">
        <w:rPr>
          <w:sz w:val="18"/>
        </w:rPr>
        <w:t xml:space="preserve"> </w:t>
      </w:r>
      <w:r w:rsidRPr="00A55DB1">
        <w:rPr>
          <w:sz w:val="18"/>
        </w:rPr>
        <w:t>etmeyenin</w:t>
      </w:r>
      <w:r w:rsidRPr="00A55DB1" w:rsidR="0030183B">
        <w:rPr>
          <w:sz w:val="18"/>
        </w:rPr>
        <w:t xml:space="preserve"> </w:t>
      </w:r>
      <w:r w:rsidRPr="00A55DB1">
        <w:rPr>
          <w:sz w:val="18"/>
        </w:rPr>
        <w:t>de</w:t>
      </w:r>
      <w:r w:rsidRPr="00A55DB1" w:rsidR="0030183B">
        <w:rPr>
          <w:sz w:val="18"/>
        </w:rPr>
        <w:t xml:space="preserve"> </w:t>
      </w:r>
      <w:r w:rsidRPr="00A55DB1">
        <w:rPr>
          <w:sz w:val="18"/>
        </w:rPr>
        <w:t>Mecliste</w:t>
      </w:r>
      <w:r w:rsidRPr="00A55DB1" w:rsidR="0030183B">
        <w:rPr>
          <w:sz w:val="18"/>
        </w:rPr>
        <w:t xml:space="preserve"> </w:t>
      </w:r>
      <w:r w:rsidRPr="00A55DB1">
        <w:rPr>
          <w:sz w:val="18"/>
        </w:rPr>
        <w:t>yeri</w:t>
      </w:r>
      <w:r w:rsidRPr="00A55DB1" w:rsidR="0030183B">
        <w:rPr>
          <w:sz w:val="18"/>
        </w:rPr>
        <w:t xml:space="preserve"> </w:t>
      </w:r>
      <w:r w:rsidRPr="00A55DB1">
        <w:rPr>
          <w:sz w:val="18"/>
        </w:rPr>
        <w:t>olmaması</w:t>
      </w:r>
      <w:r w:rsidRPr="00A55DB1" w:rsidR="0030183B">
        <w:rPr>
          <w:sz w:val="18"/>
        </w:rPr>
        <w:t xml:space="preserve"> </w:t>
      </w:r>
      <w:r w:rsidRPr="00A55DB1">
        <w:rPr>
          <w:sz w:val="18"/>
        </w:rPr>
        <w:t>gerektiğini</w:t>
      </w:r>
      <w:r w:rsidRPr="00A55DB1" w:rsidR="0030183B">
        <w:rPr>
          <w:sz w:val="18"/>
        </w:rPr>
        <w:t xml:space="preserve"> </w:t>
      </w:r>
      <w:r w:rsidRPr="00A55DB1">
        <w:rPr>
          <w:sz w:val="18"/>
        </w:rPr>
        <w:t>düşündüğümü</w:t>
      </w:r>
      <w:r w:rsidRPr="00A55DB1" w:rsidR="0030183B">
        <w:rPr>
          <w:sz w:val="18"/>
        </w:rPr>
        <w:t xml:space="preserve"> </w:t>
      </w:r>
      <w:r w:rsidRPr="00A55DB1">
        <w:rPr>
          <w:sz w:val="18"/>
        </w:rPr>
        <w:t>ifade</w:t>
      </w:r>
      <w:r w:rsidRPr="00A55DB1" w:rsidR="0030183B">
        <w:rPr>
          <w:sz w:val="18"/>
        </w:rPr>
        <w:t xml:space="preserve"> </w:t>
      </w:r>
      <w:r w:rsidRPr="00A55DB1">
        <w:rPr>
          <w:sz w:val="18"/>
        </w:rPr>
        <w:t>ediyorum.</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Tekrar,</w:t>
      </w:r>
      <w:r w:rsidRPr="00A55DB1" w:rsidR="0030183B">
        <w:rPr>
          <w:sz w:val="18"/>
        </w:rPr>
        <w:t xml:space="preserve"> </w:t>
      </w:r>
      <w:r w:rsidRPr="00A55DB1">
        <w:rPr>
          <w:sz w:val="18"/>
        </w:rPr>
        <w:t>dünkü</w:t>
      </w:r>
      <w:r w:rsidRPr="00A55DB1" w:rsidR="0030183B">
        <w:rPr>
          <w:sz w:val="18"/>
        </w:rPr>
        <w:t xml:space="preserve"> </w:t>
      </w:r>
      <w:r w:rsidRPr="00A55DB1">
        <w:rPr>
          <w:sz w:val="18"/>
        </w:rPr>
        <w:t>olaylardan</w:t>
      </w:r>
      <w:r w:rsidRPr="00A55DB1" w:rsidR="0030183B">
        <w:rPr>
          <w:sz w:val="18"/>
        </w:rPr>
        <w:t xml:space="preserve"> </w:t>
      </w:r>
      <w:r w:rsidRPr="00A55DB1">
        <w:rPr>
          <w:sz w:val="18"/>
        </w:rPr>
        <w:t>dolayı</w:t>
      </w:r>
      <w:r w:rsidRPr="00A55DB1" w:rsidR="0030183B">
        <w:rPr>
          <w:sz w:val="18"/>
        </w:rPr>
        <w:t xml:space="preserve"> </w:t>
      </w:r>
      <w:r w:rsidRPr="00A55DB1">
        <w:rPr>
          <w:sz w:val="18"/>
        </w:rPr>
        <w:t>üzüntülerini</w:t>
      </w:r>
      <w:r w:rsidRPr="00A55DB1" w:rsidR="0030183B">
        <w:rPr>
          <w:sz w:val="18"/>
        </w:rPr>
        <w:t xml:space="preserve"> </w:t>
      </w:r>
      <w:r w:rsidRPr="00A55DB1">
        <w:rPr>
          <w:sz w:val="18"/>
        </w:rPr>
        <w:t>gerek</w:t>
      </w:r>
      <w:r w:rsidRPr="00A55DB1" w:rsidR="0030183B">
        <w:rPr>
          <w:sz w:val="18"/>
        </w:rPr>
        <w:t xml:space="preserve"> </w:t>
      </w:r>
      <w:r w:rsidRPr="00A55DB1">
        <w:rPr>
          <w:sz w:val="18"/>
        </w:rPr>
        <w:t>kürsü</w:t>
      </w:r>
      <w:r w:rsidRPr="00A55DB1" w:rsidR="0030183B">
        <w:rPr>
          <w:sz w:val="18"/>
        </w:rPr>
        <w:t xml:space="preserve"> </w:t>
      </w:r>
      <w:r w:rsidRPr="00A55DB1">
        <w:rPr>
          <w:sz w:val="18"/>
        </w:rPr>
        <w:t>arkasında</w:t>
      </w:r>
      <w:r w:rsidRPr="00A55DB1" w:rsidR="0030183B">
        <w:rPr>
          <w:sz w:val="18"/>
        </w:rPr>
        <w:t xml:space="preserve"> </w:t>
      </w:r>
      <w:r w:rsidRPr="00A55DB1">
        <w:rPr>
          <w:sz w:val="18"/>
        </w:rPr>
        <w:t>gerek</w:t>
      </w:r>
      <w:r w:rsidRPr="00A55DB1" w:rsidR="0030183B">
        <w:rPr>
          <w:sz w:val="18"/>
        </w:rPr>
        <w:t xml:space="preserve"> </w:t>
      </w:r>
      <w:r w:rsidRPr="00A55DB1">
        <w:rPr>
          <w:sz w:val="18"/>
        </w:rPr>
        <w:t>Genel</w:t>
      </w:r>
      <w:r w:rsidRPr="00A55DB1" w:rsidR="0030183B">
        <w:rPr>
          <w:sz w:val="18"/>
        </w:rPr>
        <w:t xml:space="preserve"> </w:t>
      </w:r>
      <w:r w:rsidRPr="00A55DB1">
        <w:rPr>
          <w:sz w:val="18"/>
        </w:rPr>
        <w:t>Kurulda</w:t>
      </w:r>
      <w:r w:rsidRPr="00A55DB1" w:rsidR="0030183B">
        <w:rPr>
          <w:sz w:val="18"/>
        </w:rPr>
        <w:t xml:space="preserve"> </w:t>
      </w:r>
      <w:r w:rsidRPr="00A55DB1">
        <w:rPr>
          <w:sz w:val="18"/>
        </w:rPr>
        <w:t>belirten</w:t>
      </w:r>
      <w:r w:rsidRPr="00A55DB1" w:rsidR="0030183B">
        <w:rPr>
          <w:sz w:val="18"/>
        </w:rPr>
        <w:t xml:space="preserve"> </w:t>
      </w:r>
      <w:r w:rsidRPr="00A55DB1">
        <w:rPr>
          <w:sz w:val="18"/>
        </w:rPr>
        <w:t>Milliyetçi</w:t>
      </w:r>
      <w:r w:rsidRPr="00A55DB1" w:rsidR="0030183B">
        <w:rPr>
          <w:sz w:val="18"/>
        </w:rPr>
        <w:t xml:space="preserve"> </w:t>
      </w:r>
      <w:r w:rsidRPr="00A55DB1">
        <w:rPr>
          <w:sz w:val="18"/>
        </w:rPr>
        <w:t>Hareket</w:t>
      </w:r>
      <w:r w:rsidRPr="00A55DB1" w:rsidR="0030183B">
        <w:rPr>
          <w:sz w:val="18"/>
        </w:rPr>
        <w:t xml:space="preserve"> </w:t>
      </w:r>
      <w:r w:rsidRPr="00A55DB1">
        <w:rPr>
          <w:sz w:val="18"/>
        </w:rPr>
        <w:t>Partisi</w:t>
      </w:r>
      <w:r w:rsidRPr="00A55DB1" w:rsidR="0030183B">
        <w:rPr>
          <w:sz w:val="18"/>
        </w:rPr>
        <w:t xml:space="preserve"> </w:t>
      </w:r>
      <w:r w:rsidRPr="00A55DB1">
        <w:rPr>
          <w:sz w:val="18"/>
        </w:rPr>
        <w:t>Grup</w:t>
      </w:r>
      <w:r w:rsidRPr="00A55DB1" w:rsidR="0030183B">
        <w:rPr>
          <w:sz w:val="18"/>
        </w:rPr>
        <w:t xml:space="preserve"> </w:t>
      </w:r>
      <w:r w:rsidRPr="00A55DB1">
        <w:rPr>
          <w:sz w:val="18"/>
        </w:rPr>
        <w:t>Başkan</w:t>
      </w:r>
      <w:r w:rsidRPr="00A55DB1" w:rsidR="0030183B">
        <w:rPr>
          <w:sz w:val="18"/>
        </w:rPr>
        <w:t xml:space="preserve"> </w:t>
      </w:r>
      <w:r w:rsidRPr="00A55DB1">
        <w:rPr>
          <w:sz w:val="18"/>
        </w:rPr>
        <w:t>Vekillerine</w:t>
      </w:r>
      <w:r w:rsidRPr="00A55DB1" w:rsidR="0030183B">
        <w:rPr>
          <w:sz w:val="18"/>
        </w:rPr>
        <w:t xml:space="preserve"> </w:t>
      </w:r>
      <w:r w:rsidRPr="00A55DB1">
        <w:rPr>
          <w:sz w:val="18"/>
        </w:rPr>
        <w:t>ve</w:t>
      </w:r>
      <w:r w:rsidRPr="00A55DB1" w:rsidR="0030183B">
        <w:rPr>
          <w:sz w:val="18"/>
        </w:rPr>
        <w:t xml:space="preserve"> </w:t>
      </w:r>
      <w:r w:rsidRPr="00A55DB1">
        <w:rPr>
          <w:sz w:val="18"/>
        </w:rPr>
        <w:t>diğer</w:t>
      </w:r>
      <w:r w:rsidRPr="00A55DB1" w:rsidR="0030183B">
        <w:rPr>
          <w:sz w:val="18"/>
        </w:rPr>
        <w:t xml:space="preserve"> </w:t>
      </w:r>
      <w:r w:rsidRPr="00A55DB1">
        <w:rPr>
          <w:sz w:val="18"/>
        </w:rPr>
        <w:t>siyasi</w:t>
      </w:r>
      <w:r w:rsidRPr="00A55DB1" w:rsidR="0030183B">
        <w:rPr>
          <w:sz w:val="18"/>
        </w:rPr>
        <w:t xml:space="preserve"> </w:t>
      </w:r>
      <w:r w:rsidRPr="00A55DB1">
        <w:rPr>
          <w:sz w:val="18"/>
        </w:rPr>
        <w:t>partilerin</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HDP</w:t>
      </w:r>
      <w:r w:rsidRPr="00A55DB1" w:rsidR="0030183B">
        <w:rPr>
          <w:sz w:val="18"/>
        </w:rPr>
        <w:t xml:space="preserve"> </w:t>
      </w:r>
      <w:r w:rsidRPr="00A55DB1">
        <w:rPr>
          <w:sz w:val="18"/>
        </w:rPr>
        <w:t>ve</w:t>
      </w:r>
      <w:r w:rsidRPr="00A55DB1" w:rsidR="0030183B">
        <w:rPr>
          <w:sz w:val="18"/>
        </w:rPr>
        <w:t xml:space="preserve"> </w:t>
      </w:r>
      <w:r w:rsidRPr="00A55DB1">
        <w:rPr>
          <w:sz w:val="18"/>
        </w:rPr>
        <w:t>İYİ</w:t>
      </w:r>
      <w:r w:rsidRPr="00A55DB1" w:rsidR="0030183B">
        <w:rPr>
          <w:sz w:val="18"/>
        </w:rPr>
        <w:t xml:space="preserve"> </w:t>
      </w:r>
      <w:r w:rsidRPr="00A55DB1">
        <w:rPr>
          <w:sz w:val="18"/>
        </w:rPr>
        <w:t>PARTİ-</w:t>
      </w:r>
      <w:r w:rsidRPr="00A55DB1" w:rsidR="0030183B">
        <w:rPr>
          <w:sz w:val="18"/>
        </w:rPr>
        <w:t xml:space="preserve"> </w:t>
      </w:r>
      <w:r w:rsidRPr="00A55DB1">
        <w:rPr>
          <w:sz w:val="18"/>
        </w:rPr>
        <w:t>Grup</w:t>
      </w:r>
      <w:r w:rsidRPr="00A55DB1" w:rsidR="0030183B">
        <w:rPr>
          <w:sz w:val="18"/>
        </w:rPr>
        <w:t xml:space="preserve"> </w:t>
      </w:r>
      <w:r w:rsidRPr="00A55DB1">
        <w:rPr>
          <w:sz w:val="18"/>
        </w:rPr>
        <w:t>Başkan</w:t>
      </w:r>
      <w:r w:rsidRPr="00A55DB1" w:rsidR="0030183B">
        <w:rPr>
          <w:sz w:val="18"/>
        </w:rPr>
        <w:t xml:space="preserve"> </w:t>
      </w:r>
      <w:r w:rsidRPr="00A55DB1">
        <w:rPr>
          <w:sz w:val="18"/>
        </w:rPr>
        <w:t>Vekillerine</w:t>
      </w:r>
      <w:r w:rsidRPr="00A55DB1" w:rsidR="0030183B">
        <w:rPr>
          <w:sz w:val="18"/>
        </w:rPr>
        <w:t xml:space="preserve"> </w:t>
      </w:r>
      <w:r w:rsidRPr="00A55DB1">
        <w:rPr>
          <w:sz w:val="18"/>
        </w:rPr>
        <w:t>ve</w:t>
      </w:r>
      <w:r w:rsidRPr="00A55DB1" w:rsidR="0030183B">
        <w:rPr>
          <w:sz w:val="18"/>
        </w:rPr>
        <w:t xml:space="preserve"> </w:t>
      </w:r>
      <w:r w:rsidRPr="00A55DB1">
        <w:rPr>
          <w:sz w:val="18"/>
        </w:rPr>
        <w:t>şahıslarında</w:t>
      </w:r>
      <w:r w:rsidRPr="00A55DB1" w:rsidR="0030183B">
        <w:rPr>
          <w:sz w:val="18"/>
        </w:rPr>
        <w:t xml:space="preserve"> </w:t>
      </w:r>
      <w:r w:rsidRPr="00A55DB1">
        <w:rPr>
          <w:sz w:val="18"/>
        </w:rPr>
        <w:t>gruplarına</w:t>
      </w:r>
      <w:r w:rsidRPr="00A55DB1" w:rsidR="0030183B">
        <w:rPr>
          <w:sz w:val="18"/>
        </w:rPr>
        <w:t xml:space="preserve"> </w:t>
      </w:r>
      <w:r w:rsidRPr="00A55DB1">
        <w:rPr>
          <w:sz w:val="18"/>
        </w:rPr>
        <w:t>teşekkür</w:t>
      </w:r>
      <w:r w:rsidRPr="00A55DB1" w:rsidR="0030183B">
        <w:rPr>
          <w:sz w:val="18"/>
        </w:rPr>
        <w:t xml:space="preserve"> </w:t>
      </w:r>
      <w:r w:rsidRPr="00A55DB1">
        <w:rPr>
          <w:sz w:val="18"/>
        </w:rPr>
        <w:t>ediyorum.</w:t>
      </w:r>
    </w:p>
    <w:p w:rsidRPr="00A55DB1" w:rsidR="00970309" w:rsidP="00A55DB1" w:rsidRDefault="00970309">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milletvekilleri,</w:t>
      </w:r>
      <w:r w:rsidRPr="00A55DB1" w:rsidR="0030183B">
        <w:rPr>
          <w:sz w:val="18"/>
        </w:rPr>
        <w:t xml:space="preserve"> </w:t>
      </w:r>
      <w:r w:rsidRPr="00A55DB1">
        <w:rPr>
          <w:sz w:val="18"/>
        </w:rPr>
        <w:t>gündeme</w:t>
      </w:r>
      <w:r w:rsidRPr="00A55DB1" w:rsidR="0030183B">
        <w:rPr>
          <w:sz w:val="18"/>
        </w:rPr>
        <w:t xml:space="preserve"> </w:t>
      </w:r>
      <w:r w:rsidRPr="00A55DB1">
        <w:rPr>
          <w:sz w:val="18"/>
        </w:rPr>
        <w:t>geçmeden</w:t>
      </w:r>
      <w:r w:rsidRPr="00A55DB1" w:rsidR="0030183B">
        <w:rPr>
          <w:sz w:val="18"/>
        </w:rPr>
        <w:t xml:space="preserve"> </w:t>
      </w:r>
      <w:r w:rsidRPr="00A55DB1">
        <w:rPr>
          <w:sz w:val="18"/>
        </w:rPr>
        <w:t>önce</w:t>
      </w:r>
      <w:r w:rsidRPr="00A55DB1" w:rsidR="0030183B">
        <w:rPr>
          <w:sz w:val="18"/>
        </w:rPr>
        <w:t xml:space="preserve"> </w:t>
      </w:r>
      <w:r w:rsidRPr="00A55DB1">
        <w:rPr>
          <w:sz w:val="18"/>
        </w:rPr>
        <w:t>3</w:t>
      </w:r>
      <w:r w:rsidRPr="00A55DB1" w:rsidR="0030183B">
        <w:rPr>
          <w:sz w:val="18"/>
        </w:rPr>
        <w:t xml:space="preserve"> </w:t>
      </w:r>
      <w:r w:rsidRPr="00A55DB1">
        <w:rPr>
          <w:sz w:val="18"/>
        </w:rPr>
        <w:t>sayın</w:t>
      </w:r>
      <w:r w:rsidRPr="00A55DB1" w:rsidR="0030183B">
        <w:rPr>
          <w:sz w:val="18"/>
        </w:rPr>
        <w:t xml:space="preserve"> </w:t>
      </w:r>
      <w:r w:rsidRPr="00A55DB1">
        <w:rPr>
          <w:sz w:val="18"/>
        </w:rPr>
        <w:t>milletvekiline</w:t>
      </w:r>
      <w:r w:rsidRPr="00A55DB1" w:rsidR="0030183B">
        <w:rPr>
          <w:sz w:val="18"/>
        </w:rPr>
        <w:t xml:space="preserve"> </w:t>
      </w:r>
      <w:r w:rsidRPr="00A55DB1">
        <w:rPr>
          <w:sz w:val="18"/>
        </w:rPr>
        <w:t>gündem</w:t>
      </w:r>
      <w:r w:rsidRPr="00A55DB1" w:rsidR="0030183B">
        <w:rPr>
          <w:sz w:val="18"/>
        </w:rPr>
        <w:t xml:space="preserve"> </w:t>
      </w:r>
      <w:r w:rsidRPr="00A55DB1">
        <w:rPr>
          <w:sz w:val="18"/>
        </w:rPr>
        <w:t>dışı</w:t>
      </w:r>
      <w:r w:rsidRPr="00A55DB1" w:rsidR="0030183B">
        <w:rPr>
          <w:sz w:val="18"/>
        </w:rPr>
        <w:t xml:space="preserve"> </w:t>
      </w:r>
      <w:r w:rsidRPr="00A55DB1">
        <w:rPr>
          <w:sz w:val="18"/>
        </w:rPr>
        <w:t>söz</w:t>
      </w:r>
      <w:r w:rsidRPr="00A55DB1" w:rsidR="0030183B">
        <w:rPr>
          <w:sz w:val="18"/>
        </w:rPr>
        <w:t xml:space="preserve"> </w:t>
      </w:r>
      <w:r w:rsidRPr="00A55DB1">
        <w:rPr>
          <w:sz w:val="18"/>
        </w:rPr>
        <w:t>vereceğim.</w:t>
      </w:r>
    </w:p>
    <w:p w:rsidRPr="00A55DB1" w:rsidR="00970309" w:rsidP="00A55DB1" w:rsidRDefault="00970309">
      <w:pPr>
        <w:pStyle w:val="GENELKURUL"/>
        <w:spacing w:line="240" w:lineRule="auto"/>
        <w:rPr>
          <w:sz w:val="18"/>
        </w:rPr>
      </w:pPr>
      <w:r w:rsidRPr="00A55DB1">
        <w:rPr>
          <w:sz w:val="18"/>
        </w:rPr>
        <w:t>Gündem</w:t>
      </w:r>
      <w:r w:rsidRPr="00A55DB1" w:rsidR="0030183B">
        <w:rPr>
          <w:sz w:val="18"/>
        </w:rPr>
        <w:t xml:space="preserve"> </w:t>
      </w:r>
      <w:r w:rsidRPr="00A55DB1">
        <w:rPr>
          <w:sz w:val="18"/>
        </w:rPr>
        <w:t>dışı</w:t>
      </w:r>
      <w:r w:rsidRPr="00A55DB1" w:rsidR="0030183B">
        <w:rPr>
          <w:sz w:val="18"/>
        </w:rPr>
        <w:t xml:space="preserve"> </w:t>
      </w:r>
      <w:r w:rsidRPr="00A55DB1">
        <w:rPr>
          <w:sz w:val="18"/>
        </w:rPr>
        <w:t>ilk</w:t>
      </w:r>
      <w:r w:rsidRPr="00A55DB1" w:rsidR="0030183B">
        <w:rPr>
          <w:sz w:val="18"/>
        </w:rPr>
        <w:t xml:space="preserve"> </w:t>
      </w:r>
      <w:r w:rsidRPr="00A55DB1">
        <w:rPr>
          <w:sz w:val="18"/>
        </w:rPr>
        <w:t>söz,</w:t>
      </w:r>
      <w:r w:rsidRPr="00A55DB1" w:rsidR="0030183B">
        <w:rPr>
          <w:sz w:val="18"/>
        </w:rPr>
        <w:t xml:space="preserve"> </w:t>
      </w:r>
      <w:r w:rsidRPr="00A55DB1">
        <w:rPr>
          <w:sz w:val="18"/>
        </w:rPr>
        <w:t>tarım</w:t>
      </w:r>
      <w:r w:rsidRPr="00A55DB1" w:rsidR="0030183B">
        <w:rPr>
          <w:sz w:val="18"/>
        </w:rPr>
        <w:t xml:space="preserve"> </w:t>
      </w:r>
      <w:r w:rsidRPr="00A55DB1">
        <w:rPr>
          <w:sz w:val="18"/>
        </w:rPr>
        <w:t>üreticilerinin</w:t>
      </w:r>
      <w:r w:rsidRPr="00A55DB1" w:rsidR="0030183B">
        <w:rPr>
          <w:sz w:val="18"/>
        </w:rPr>
        <w:t xml:space="preserve"> </w:t>
      </w:r>
      <w:r w:rsidRPr="00A55DB1">
        <w:rPr>
          <w:sz w:val="18"/>
        </w:rPr>
        <w:t>sorunları</w:t>
      </w:r>
      <w:r w:rsidRPr="00A55DB1" w:rsidR="0030183B">
        <w:rPr>
          <w:sz w:val="18"/>
        </w:rPr>
        <w:t xml:space="preserve"> </w:t>
      </w:r>
      <w:r w:rsidRPr="00A55DB1">
        <w:rPr>
          <w:sz w:val="18"/>
        </w:rPr>
        <w:t>hakkında</w:t>
      </w:r>
      <w:r w:rsidRPr="00A55DB1" w:rsidR="0030183B">
        <w:rPr>
          <w:sz w:val="18"/>
        </w:rPr>
        <w:t xml:space="preserve"> </w:t>
      </w:r>
      <w:r w:rsidRPr="00A55DB1">
        <w:rPr>
          <w:sz w:val="18"/>
        </w:rPr>
        <w:t>söz</w:t>
      </w:r>
      <w:r w:rsidRPr="00A55DB1" w:rsidR="0030183B">
        <w:rPr>
          <w:sz w:val="18"/>
        </w:rPr>
        <w:t xml:space="preserve"> </w:t>
      </w:r>
      <w:r w:rsidRPr="00A55DB1">
        <w:rPr>
          <w:sz w:val="18"/>
        </w:rPr>
        <w:t>isteyen</w:t>
      </w:r>
      <w:r w:rsidRPr="00A55DB1" w:rsidR="0030183B">
        <w:rPr>
          <w:sz w:val="18"/>
        </w:rPr>
        <w:t xml:space="preserve"> </w:t>
      </w:r>
      <w:r w:rsidRPr="00A55DB1">
        <w:rPr>
          <w:sz w:val="18"/>
        </w:rPr>
        <w:t>Adana</w:t>
      </w:r>
      <w:r w:rsidRPr="00A55DB1" w:rsidR="0030183B">
        <w:rPr>
          <w:sz w:val="18"/>
        </w:rPr>
        <w:t xml:space="preserve"> </w:t>
      </w:r>
      <w:r w:rsidRPr="00A55DB1">
        <w:rPr>
          <w:sz w:val="18"/>
        </w:rPr>
        <w:t>Milletvekili</w:t>
      </w:r>
      <w:r w:rsidRPr="00A55DB1" w:rsidR="0030183B">
        <w:rPr>
          <w:sz w:val="18"/>
        </w:rPr>
        <w:t xml:space="preserve"> </w:t>
      </w:r>
      <w:r w:rsidRPr="00A55DB1">
        <w:rPr>
          <w:sz w:val="18"/>
        </w:rPr>
        <w:t>Sayın</w:t>
      </w:r>
      <w:r w:rsidRPr="00A55DB1" w:rsidR="0030183B">
        <w:rPr>
          <w:sz w:val="18"/>
        </w:rPr>
        <w:t xml:space="preserve"> </w:t>
      </w:r>
      <w:r w:rsidRPr="00A55DB1">
        <w:rPr>
          <w:sz w:val="18"/>
        </w:rPr>
        <w:t>Kemal</w:t>
      </w:r>
      <w:r w:rsidRPr="00A55DB1" w:rsidR="0030183B">
        <w:rPr>
          <w:sz w:val="18"/>
        </w:rPr>
        <w:t xml:space="preserve"> </w:t>
      </w:r>
      <w:r w:rsidRPr="00A55DB1">
        <w:rPr>
          <w:sz w:val="18"/>
        </w:rPr>
        <w:t>Peköz’e</w:t>
      </w:r>
      <w:r w:rsidRPr="00A55DB1" w:rsidR="0030183B">
        <w:rPr>
          <w:sz w:val="18"/>
        </w:rPr>
        <w:t xml:space="preserve"> </w:t>
      </w:r>
      <w:r w:rsidRPr="00A55DB1">
        <w:rPr>
          <w:sz w:val="18"/>
        </w:rPr>
        <w:t>aittir.</w:t>
      </w:r>
    </w:p>
    <w:p w:rsidRPr="00A55DB1" w:rsidR="00970309" w:rsidP="00A55DB1" w:rsidRDefault="00970309">
      <w:pPr>
        <w:pStyle w:val="GENELKURUL"/>
        <w:spacing w:line="240" w:lineRule="auto"/>
        <w:rPr>
          <w:sz w:val="18"/>
        </w:rPr>
      </w:pPr>
      <w:r w:rsidRPr="00A55DB1">
        <w:rPr>
          <w:sz w:val="18"/>
        </w:rPr>
        <w:t>Buyurunuz</w:t>
      </w:r>
      <w:r w:rsidRPr="00A55DB1" w:rsidR="0030183B">
        <w:rPr>
          <w:sz w:val="18"/>
        </w:rPr>
        <w:t xml:space="preserve"> </w:t>
      </w:r>
      <w:r w:rsidRPr="00A55DB1">
        <w:rPr>
          <w:sz w:val="18"/>
        </w:rPr>
        <w:t>Sayın</w:t>
      </w:r>
      <w:r w:rsidRPr="00A55DB1" w:rsidR="0030183B">
        <w:rPr>
          <w:sz w:val="18"/>
        </w:rPr>
        <w:t xml:space="preserve"> </w:t>
      </w:r>
      <w:r w:rsidRPr="00A55DB1">
        <w:rPr>
          <w:sz w:val="18"/>
        </w:rPr>
        <w:t>Peköz.</w:t>
      </w:r>
      <w:r w:rsidRPr="00A55DB1" w:rsidR="0030183B">
        <w:rPr>
          <w:sz w:val="18"/>
        </w:rPr>
        <w:t xml:space="preserve"> </w:t>
      </w:r>
      <w:r w:rsidRPr="00A55DB1">
        <w:rPr>
          <w:sz w:val="18"/>
        </w:rPr>
        <w:t>(HDP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p>
    <w:p w:rsidRPr="00A55DB1" w:rsidR="002A3C64" w:rsidP="00A55DB1" w:rsidRDefault="002A3C64">
      <w:pPr>
        <w:tabs>
          <w:tab w:val="center" w:pos="5100"/>
        </w:tabs>
        <w:suppressAutoHyphens/>
        <w:ind w:left="79" w:right="62" w:firstLine="760"/>
        <w:jc w:val="both"/>
        <w:rPr>
          <w:sz w:val="18"/>
          <w:szCs w:val="20"/>
        </w:rPr>
      </w:pPr>
      <w:r w:rsidRPr="00A55DB1">
        <w:rPr>
          <w:sz w:val="18"/>
        </w:rPr>
        <w:t>VI.-</w:t>
      </w:r>
      <w:r w:rsidRPr="00A55DB1" w:rsidR="0030183B">
        <w:rPr>
          <w:sz w:val="18"/>
        </w:rPr>
        <w:t xml:space="preserve"> </w:t>
      </w:r>
      <w:r w:rsidRPr="00A55DB1">
        <w:rPr>
          <w:sz w:val="18"/>
        </w:rPr>
        <w:t>GÜNDEM</w:t>
      </w:r>
      <w:r w:rsidRPr="00A55DB1" w:rsidR="0030183B">
        <w:rPr>
          <w:sz w:val="18"/>
        </w:rPr>
        <w:t xml:space="preserve"> </w:t>
      </w:r>
      <w:r w:rsidRPr="00A55DB1">
        <w:rPr>
          <w:sz w:val="18"/>
        </w:rPr>
        <w:t>DIŞI</w:t>
      </w:r>
      <w:r w:rsidRPr="00A55DB1" w:rsidR="0030183B">
        <w:rPr>
          <w:sz w:val="18"/>
        </w:rPr>
        <w:t xml:space="preserve"> </w:t>
      </w:r>
      <w:r w:rsidRPr="00A55DB1">
        <w:rPr>
          <w:sz w:val="18"/>
        </w:rPr>
        <w:t>KONUŞMALAR</w:t>
      </w:r>
    </w:p>
    <w:p w:rsidRPr="00A55DB1" w:rsidR="002A3C64" w:rsidP="00A55DB1" w:rsidRDefault="002A3C64">
      <w:pPr>
        <w:tabs>
          <w:tab w:val="center" w:pos="5100"/>
        </w:tabs>
        <w:suppressAutoHyphens/>
        <w:ind w:left="79" w:right="62" w:firstLine="760"/>
        <w:jc w:val="both"/>
        <w:rPr>
          <w:sz w:val="18"/>
        </w:rPr>
      </w:pPr>
      <w:r w:rsidRPr="00A55DB1">
        <w:rPr>
          <w:sz w:val="18"/>
        </w:rPr>
        <w:t>A)</w:t>
      </w:r>
      <w:r w:rsidRPr="00A55DB1" w:rsidR="0030183B">
        <w:rPr>
          <w:sz w:val="18"/>
        </w:rPr>
        <w:t xml:space="preserve"> </w:t>
      </w:r>
      <w:r w:rsidRPr="00A55DB1">
        <w:rPr>
          <w:sz w:val="18"/>
        </w:rPr>
        <w:t>Milletvekillerinin</w:t>
      </w:r>
      <w:r w:rsidRPr="00A55DB1" w:rsidR="0030183B">
        <w:rPr>
          <w:sz w:val="18"/>
        </w:rPr>
        <w:t xml:space="preserve"> </w:t>
      </w:r>
      <w:r w:rsidRPr="00A55DB1">
        <w:rPr>
          <w:sz w:val="18"/>
        </w:rPr>
        <w:t>Gündem</w:t>
      </w:r>
      <w:r w:rsidRPr="00A55DB1" w:rsidR="0030183B">
        <w:rPr>
          <w:sz w:val="18"/>
        </w:rPr>
        <w:t xml:space="preserve"> </w:t>
      </w:r>
      <w:r w:rsidRPr="00A55DB1">
        <w:rPr>
          <w:sz w:val="18"/>
        </w:rPr>
        <w:t>Dışı</w:t>
      </w:r>
      <w:r w:rsidRPr="00A55DB1" w:rsidR="0030183B">
        <w:rPr>
          <w:sz w:val="18"/>
        </w:rPr>
        <w:t xml:space="preserve"> </w:t>
      </w:r>
      <w:r w:rsidRPr="00A55DB1">
        <w:rPr>
          <w:sz w:val="18"/>
        </w:rPr>
        <w:t>Konuşmaları</w:t>
      </w:r>
    </w:p>
    <w:p w:rsidRPr="00A55DB1" w:rsidR="002A3C64" w:rsidP="00A55DB1" w:rsidRDefault="002A3C64">
      <w:pPr>
        <w:tabs>
          <w:tab w:val="center" w:pos="5100"/>
        </w:tabs>
        <w:suppressAutoHyphens/>
        <w:spacing w:after="120"/>
        <w:ind w:left="80" w:right="60" w:firstLine="760"/>
        <w:jc w:val="both"/>
        <w:rPr>
          <w:sz w:val="18"/>
        </w:rPr>
      </w:pPr>
      <w:r w:rsidRPr="00A55DB1">
        <w:rPr>
          <w:sz w:val="18"/>
        </w:rPr>
        <w:t>1.-</w:t>
      </w:r>
      <w:r w:rsidRPr="00A55DB1" w:rsidR="0030183B">
        <w:rPr>
          <w:sz w:val="18"/>
        </w:rPr>
        <w:t xml:space="preserve"> </w:t>
      </w:r>
      <w:r w:rsidRPr="00A55DB1">
        <w:rPr>
          <w:sz w:val="18"/>
        </w:rPr>
        <w:t>Adana</w:t>
      </w:r>
      <w:r w:rsidRPr="00A55DB1" w:rsidR="0030183B">
        <w:rPr>
          <w:sz w:val="18"/>
        </w:rPr>
        <w:t xml:space="preserve"> </w:t>
      </w:r>
      <w:r w:rsidRPr="00A55DB1">
        <w:rPr>
          <w:sz w:val="18"/>
        </w:rPr>
        <w:t>Milletvekili</w:t>
      </w:r>
      <w:r w:rsidRPr="00A55DB1" w:rsidR="0030183B">
        <w:rPr>
          <w:sz w:val="18"/>
        </w:rPr>
        <w:t xml:space="preserve"> </w:t>
      </w:r>
      <w:r w:rsidRPr="00A55DB1">
        <w:rPr>
          <w:sz w:val="18"/>
        </w:rPr>
        <w:t>Kemal</w:t>
      </w:r>
      <w:r w:rsidRPr="00A55DB1" w:rsidR="0030183B">
        <w:rPr>
          <w:sz w:val="18"/>
        </w:rPr>
        <w:t xml:space="preserve"> </w:t>
      </w:r>
      <w:r w:rsidRPr="00A55DB1">
        <w:rPr>
          <w:sz w:val="18"/>
        </w:rPr>
        <w:t>Peköz’ün,</w:t>
      </w:r>
      <w:r w:rsidRPr="00A55DB1" w:rsidR="0030183B">
        <w:rPr>
          <w:sz w:val="18"/>
        </w:rPr>
        <w:t xml:space="preserve"> </w:t>
      </w:r>
      <w:r w:rsidRPr="00A55DB1">
        <w:rPr>
          <w:sz w:val="18"/>
        </w:rPr>
        <w:t>tarım</w:t>
      </w:r>
      <w:r w:rsidRPr="00A55DB1" w:rsidR="0030183B">
        <w:rPr>
          <w:sz w:val="18"/>
        </w:rPr>
        <w:t xml:space="preserve"> </w:t>
      </w:r>
      <w:r w:rsidRPr="00A55DB1">
        <w:rPr>
          <w:sz w:val="18"/>
        </w:rPr>
        <w:t>üreticilerinin</w:t>
      </w:r>
      <w:r w:rsidRPr="00A55DB1" w:rsidR="0030183B">
        <w:rPr>
          <w:sz w:val="18"/>
        </w:rPr>
        <w:t xml:space="preserve"> </w:t>
      </w:r>
      <w:r w:rsidRPr="00A55DB1">
        <w:rPr>
          <w:sz w:val="18"/>
        </w:rPr>
        <w:t>sorunlarına</w:t>
      </w:r>
      <w:r w:rsidRPr="00A55DB1" w:rsidR="0030183B">
        <w:rPr>
          <w:sz w:val="18"/>
        </w:rPr>
        <w:t xml:space="preserve"> </w:t>
      </w:r>
      <w:r w:rsidRPr="00A55DB1">
        <w:rPr>
          <w:sz w:val="18"/>
        </w:rPr>
        <w:t>ilişkin</w:t>
      </w:r>
      <w:r w:rsidRPr="00A55DB1" w:rsidR="0030183B">
        <w:rPr>
          <w:sz w:val="18"/>
        </w:rPr>
        <w:t xml:space="preserve"> </w:t>
      </w:r>
      <w:r w:rsidRPr="00A55DB1">
        <w:rPr>
          <w:sz w:val="18"/>
        </w:rPr>
        <w:t>gündem</w:t>
      </w:r>
      <w:r w:rsidRPr="00A55DB1" w:rsidR="0030183B">
        <w:rPr>
          <w:sz w:val="18"/>
        </w:rPr>
        <w:t xml:space="preserve"> </w:t>
      </w:r>
      <w:r w:rsidRPr="00A55DB1">
        <w:rPr>
          <w:sz w:val="18"/>
        </w:rPr>
        <w:t>dışı</w:t>
      </w:r>
      <w:r w:rsidRPr="00A55DB1" w:rsidR="0030183B">
        <w:rPr>
          <w:sz w:val="18"/>
        </w:rPr>
        <w:t xml:space="preserve"> </w:t>
      </w:r>
      <w:r w:rsidRPr="00A55DB1">
        <w:rPr>
          <w:sz w:val="18"/>
        </w:rPr>
        <w:t>konuşması</w:t>
      </w:r>
    </w:p>
    <w:p w:rsidRPr="00A55DB1" w:rsidR="00970309" w:rsidP="00A55DB1" w:rsidRDefault="00970309">
      <w:pPr>
        <w:pStyle w:val="GENELKURUL"/>
        <w:spacing w:line="240" w:lineRule="auto"/>
        <w:rPr>
          <w:sz w:val="18"/>
        </w:rPr>
      </w:pPr>
      <w:r w:rsidRPr="00A55DB1">
        <w:rPr>
          <w:sz w:val="18"/>
        </w:rPr>
        <w:t>KEMAL</w:t>
      </w:r>
      <w:r w:rsidRPr="00A55DB1" w:rsidR="0030183B">
        <w:rPr>
          <w:sz w:val="18"/>
        </w:rPr>
        <w:t xml:space="preserve"> </w:t>
      </w:r>
      <w:r w:rsidRPr="00A55DB1">
        <w:rPr>
          <w:sz w:val="18"/>
        </w:rPr>
        <w:t>PEKÖZ</w:t>
      </w:r>
      <w:r w:rsidRPr="00A55DB1" w:rsidR="0030183B">
        <w:rPr>
          <w:sz w:val="18"/>
        </w:rPr>
        <w:t xml:space="preserve"> </w:t>
      </w:r>
      <w:r w:rsidRPr="00A55DB1">
        <w:rPr>
          <w:sz w:val="18"/>
        </w:rPr>
        <w:t>(Adana)</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tarım</w:t>
      </w:r>
      <w:r w:rsidRPr="00A55DB1" w:rsidR="0030183B">
        <w:rPr>
          <w:sz w:val="18"/>
        </w:rPr>
        <w:t xml:space="preserve"> </w:t>
      </w:r>
      <w:r w:rsidRPr="00A55DB1">
        <w:rPr>
          <w:sz w:val="18"/>
        </w:rPr>
        <w:t>üreticilerinin</w:t>
      </w:r>
      <w:r w:rsidRPr="00A55DB1" w:rsidR="0030183B">
        <w:rPr>
          <w:sz w:val="18"/>
        </w:rPr>
        <w:t xml:space="preserve"> </w:t>
      </w:r>
      <w:r w:rsidRPr="00A55DB1">
        <w:rPr>
          <w:sz w:val="18"/>
        </w:rPr>
        <w:t>sorunları</w:t>
      </w:r>
      <w:r w:rsidRPr="00A55DB1" w:rsidR="0030183B">
        <w:rPr>
          <w:sz w:val="18"/>
        </w:rPr>
        <w:t xml:space="preserve"> </w:t>
      </w:r>
      <w:r w:rsidRPr="00A55DB1">
        <w:rPr>
          <w:sz w:val="18"/>
        </w:rPr>
        <w:t>hakkında</w:t>
      </w:r>
      <w:r w:rsidRPr="00A55DB1" w:rsidR="0030183B">
        <w:rPr>
          <w:sz w:val="18"/>
        </w:rPr>
        <w:t xml:space="preserve"> </w:t>
      </w:r>
      <w:r w:rsidRPr="00A55DB1">
        <w:rPr>
          <w:sz w:val="18"/>
        </w:rPr>
        <w:t>grubum</w:t>
      </w:r>
      <w:r w:rsidRPr="00A55DB1" w:rsidR="0030183B">
        <w:rPr>
          <w:sz w:val="18"/>
        </w:rPr>
        <w:t xml:space="preserve"> </w:t>
      </w:r>
      <w:r w:rsidRPr="00A55DB1">
        <w:rPr>
          <w:sz w:val="18"/>
        </w:rPr>
        <w:t>adına</w:t>
      </w:r>
      <w:r w:rsidRPr="00A55DB1" w:rsidR="0030183B">
        <w:rPr>
          <w:sz w:val="18"/>
        </w:rPr>
        <w:t xml:space="preserve"> </w:t>
      </w:r>
      <w:r w:rsidRPr="00A55DB1">
        <w:rPr>
          <w:sz w:val="18"/>
        </w:rPr>
        <w:t>söz</w:t>
      </w:r>
      <w:r w:rsidRPr="00A55DB1" w:rsidR="0030183B">
        <w:rPr>
          <w:sz w:val="18"/>
        </w:rPr>
        <w:t xml:space="preserve"> </w:t>
      </w:r>
      <w:r w:rsidRPr="00A55DB1">
        <w:rPr>
          <w:sz w:val="18"/>
        </w:rPr>
        <w:t>aldım.</w:t>
      </w:r>
      <w:r w:rsidRPr="00A55DB1" w:rsidR="0030183B">
        <w:rPr>
          <w:sz w:val="18"/>
        </w:rPr>
        <w:t xml:space="preserve"> </w:t>
      </w:r>
      <w:r w:rsidRPr="00A55DB1">
        <w:rPr>
          <w:sz w:val="18"/>
        </w:rPr>
        <w:t>Birkaç</w:t>
      </w:r>
      <w:r w:rsidRPr="00A55DB1" w:rsidR="0030183B">
        <w:rPr>
          <w:sz w:val="18"/>
        </w:rPr>
        <w:t xml:space="preserve"> </w:t>
      </w:r>
      <w:r w:rsidRPr="00A55DB1">
        <w:rPr>
          <w:sz w:val="18"/>
        </w:rPr>
        <w:t>başlıkta</w:t>
      </w:r>
      <w:r w:rsidRPr="00A55DB1" w:rsidR="0030183B">
        <w:rPr>
          <w:sz w:val="18"/>
        </w:rPr>
        <w:t xml:space="preserve"> </w:t>
      </w:r>
      <w:r w:rsidRPr="00A55DB1">
        <w:rPr>
          <w:sz w:val="18"/>
        </w:rPr>
        <w:t>sizlere</w:t>
      </w:r>
      <w:r w:rsidRPr="00A55DB1" w:rsidR="0030183B">
        <w:rPr>
          <w:sz w:val="18"/>
        </w:rPr>
        <w:t xml:space="preserve"> </w:t>
      </w:r>
      <w:r w:rsidRPr="00A55DB1">
        <w:rPr>
          <w:sz w:val="18"/>
        </w:rPr>
        <w:t>bunu</w:t>
      </w:r>
      <w:r w:rsidRPr="00A55DB1" w:rsidR="0030183B">
        <w:rPr>
          <w:sz w:val="18"/>
        </w:rPr>
        <w:t xml:space="preserve"> </w:t>
      </w:r>
      <w:r w:rsidRPr="00A55DB1">
        <w:rPr>
          <w:sz w:val="18"/>
        </w:rPr>
        <w:t>sunmaya</w:t>
      </w:r>
      <w:r w:rsidRPr="00A55DB1" w:rsidR="0030183B">
        <w:rPr>
          <w:sz w:val="18"/>
        </w:rPr>
        <w:t xml:space="preserve"> </w:t>
      </w:r>
      <w:r w:rsidRPr="00A55DB1">
        <w:rPr>
          <w:sz w:val="18"/>
        </w:rPr>
        <w:t>çalışacağım.</w:t>
      </w:r>
    </w:p>
    <w:p w:rsidRPr="00A55DB1" w:rsidR="00970309" w:rsidP="00A55DB1" w:rsidRDefault="00970309">
      <w:pPr>
        <w:pStyle w:val="GENELKURUL"/>
        <w:spacing w:line="240" w:lineRule="auto"/>
        <w:rPr>
          <w:sz w:val="18"/>
        </w:rPr>
      </w:pPr>
      <w:r w:rsidRPr="00A55DB1">
        <w:rPr>
          <w:sz w:val="18"/>
        </w:rPr>
        <w:t>2019</w:t>
      </w:r>
      <w:r w:rsidRPr="00A55DB1" w:rsidR="0030183B">
        <w:rPr>
          <w:sz w:val="18"/>
        </w:rPr>
        <w:t xml:space="preserve"> </w:t>
      </w:r>
      <w:r w:rsidRPr="00A55DB1">
        <w:rPr>
          <w:sz w:val="18"/>
        </w:rPr>
        <w:t>yılı</w:t>
      </w:r>
      <w:r w:rsidRPr="00A55DB1" w:rsidR="0030183B">
        <w:rPr>
          <w:sz w:val="18"/>
        </w:rPr>
        <w:t xml:space="preserve"> </w:t>
      </w:r>
      <w:r w:rsidRPr="00A55DB1">
        <w:rPr>
          <w:sz w:val="18"/>
        </w:rPr>
        <w:t>verilerine</w:t>
      </w:r>
      <w:r w:rsidRPr="00A55DB1" w:rsidR="0030183B">
        <w:rPr>
          <w:sz w:val="18"/>
        </w:rPr>
        <w:t xml:space="preserve"> </w:t>
      </w:r>
      <w:r w:rsidRPr="00A55DB1">
        <w:rPr>
          <w:sz w:val="18"/>
        </w:rPr>
        <w:t>göre</w:t>
      </w:r>
      <w:r w:rsidRPr="00A55DB1" w:rsidR="0030183B">
        <w:rPr>
          <w:sz w:val="18"/>
        </w:rPr>
        <w:t xml:space="preserve"> </w:t>
      </w:r>
      <w:r w:rsidRPr="00A55DB1">
        <w:rPr>
          <w:sz w:val="18"/>
        </w:rPr>
        <w:t>Çiftçi</w:t>
      </w:r>
      <w:r w:rsidRPr="00A55DB1" w:rsidR="0030183B">
        <w:rPr>
          <w:sz w:val="18"/>
        </w:rPr>
        <w:t xml:space="preserve"> </w:t>
      </w:r>
      <w:r w:rsidRPr="00A55DB1">
        <w:rPr>
          <w:sz w:val="18"/>
        </w:rPr>
        <w:t>Kayıt</w:t>
      </w:r>
      <w:r w:rsidRPr="00A55DB1" w:rsidR="0030183B">
        <w:rPr>
          <w:sz w:val="18"/>
        </w:rPr>
        <w:t xml:space="preserve"> </w:t>
      </w:r>
      <w:r w:rsidRPr="00A55DB1">
        <w:rPr>
          <w:sz w:val="18"/>
        </w:rPr>
        <w:t>Sistemi’ne</w:t>
      </w:r>
      <w:r w:rsidRPr="00A55DB1" w:rsidR="0030183B">
        <w:rPr>
          <w:sz w:val="18"/>
        </w:rPr>
        <w:t xml:space="preserve"> </w:t>
      </w:r>
      <w:r w:rsidRPr="00A55DB1">
        <w:rPr>
          <w:sz w:val="18"/>
        </w:rPr>
        <w:t>2</w:t>
      </w:r>
      <w:r w:rsidRPr="00A55DB1" w:rsidR="0030183B">
        <w:rPr>
          <w:sz w:val="18"/>
        </w:rPr>
        <w:t xml:space="preserve"> </w:t>
      </w:r>
      <w:r w:rsidRPr="00A55DB1">
        <w:rPr>
          <w:sz w:val="18"/>
        </w:rPr>
        <w:t>milyon</w:t>
      </w:r>
      <w:r w:rsidRPr="00A55DB1" w:rsidR="0030183B">
        <w:rPr>
          <w:sz w:val="18"/>
        </w:rPr>
        <w:t xml:space="preserve"> </w:t>
      </w:r>
      <w:r w:rsidRPr="00A55DB1">
        <w:rPr>
          <w:sz w:val="18"/>
        </w:rPr>
        <w:t>260</w:t>
      </w:r>
      <w:r w:rsidRPr="00A55DB1" w:rsidR="0030183B">
        <w:rPr>
          <w:sz w:val="18"/>
        </w:rPr>
        <w:t xml:space="preserve"> </w:t>
      </w:r>
      <w:r w:rsidRPr="00A55DB1">
        <w:rPr>
          <w:sz w:val="18"/>
        </w:rPr>
        <w:t>bin</w:t>
      </w:r>
      <w:r w:rsidRPr="00A55DB1" w:rsidR="0030183B">
        <w:rPr>
          <w:sz w:val="18"/>
        </w:rPr>
        <w:t xml:space="preserve"> </w:t>
      </w:r>
      <w:r w:rsidRPr="00A55DB1">
        <w:rPr>
          <w:sz w:val="18"/>
        </w:rPr>
        <w:t>çiftçi</w:t>
      </w:r>
      <w:r w:rsidRPr="00A55DB1" w:rsidR="0030183B">
        <w:rPr>
          <w:sz w:val="18"/>
        </w:rPr>
        <w:t xml:space="preserve"> </w:t>
      </w:r>
      <w:r w:rsidRPr="00A55DB1">
        <w:rPr>
          <w:sz w:val="18"/>
        </w:rPr>
        <w:t>kayıtlı.</w:t>
      </w:r>
      <w:r w:rsidRPr="00A55DB1" w:rsidR="0030183B">
        <w:rPr>
          <w:sz w:val="18"/>
        </w:rPr>
        <w:t xml:space="preserve"> </w:t>
      </w:r>
      <w:r w:rsidRPr="00A55DB1">
        <w:rPr>
          <w:sz w:val="18"/>
        </w:rPr>
        <w:t>Bunların,</w:t>
      </w:r>
      <w:r w:rsidRPr="00A55DB1" w:rsidR="0030183B">
        <w:rPr>
          <w:sz w:val="18"/>
        </w:rPr>
        <w:t xml:space="preserve"> </w:t>
      </w:r>
      <w:r w:rsidRPr="00A55DB1">
        <w:rPr>
          <w:sz w:val="18"/>
        </w:rPr>
        <w:t>119</w:t>
      </w:r>
      <w:r w:rsidRPr="00A55DB1" w:rsidR="0030183B">
        <w:rPr>
          <w:sz w:val="18"/>
        </w:rPr>
        <w:t xml:space="preserve"> </w:t>
      </w:r>
      <w:r w:rsidRPr="00A55DB1">
        <w:rPr>
          <w:sz w:val="18"/>
        </w:rPr>
        <w:t>milyar</w:t>
      </w:r>
      <w:r w:rsidRPr="00A55DB1" w:rsidR="0030183B">
        <w:rPr>
          <w:sz w:val="18"/>
        </w:rPr>
        <w:t xml:space="preserve"> </w:t>
      </w:r>
      <w:r w:rsidRPr="00A55DB1">
        <w:rPr>
          <w:sz w:val="18"/>
        </w:rPr>
        <w:t>lirası</w:t>
      </w:r>
      <w:r w:rsidRPr="00A55DB1" w:rsidR="0030183B">
        <w:rPr>
          <w:sz w:val="18"/>
        </w:rPr>
        <w:t xml:space="preserve"> </w:t>
      </w:r>
      <w:r w:rsidRPr="00A55DB1">
        <w:rPr>
          <w:sz w:val="18"/>
        </w:rPr>
        <w:t>bankalara,</w:t>
      </w:r>
      <w:r w:rsidRPr="00A55DB1" w:rsidR="0030183B">
        <w:rPr>
          <w:sz w:val="18"/>
        </w:rPr>
        <w:t xml:space="preserve"> </w:t>
      </w:r>
      <w:r w:rsidRPr="00A55DB1">
        <w:rPr>
          <w:sz w:val="18"/>
        </w:rPr>
        <w:t>10</w:t>
      </w:r>
      <w:r w:rsidRPr="00A55DB1" w:rsidR="0030183B">
        <w:rPr>
          <w:sz w:val="18"/>
        </w:rPr>
        <w:t xml:space="preserve"> </w:t>
      </w:r>
      <w:r w:rsidRPr="00A55DB1">
        <w:rPr>
          <w:sz w:val="18"/>
        </w:rPr>
        <w:t>milyar</w:t>
      </w:r>
      <w:r w:rsidRPr="00A55DB1" w:rsidR="0030183B">
        <w:rPr>
          <w:sz w:val="18"/>
        </w:rPr>
        <w:t xml:space="preserve"> </w:t>
      </w:r>
      <w:r w:rsidRPr="00A55DB1">
        <w:rPr>
          <w:sz w:val="18"/>
        </w:rPr>
        <w:t>lirası</w:t>
      </w:r>
      <w:r w:rsidRPr="00A55DB1" w:rsidR="0030183B">
        <w:rPr>
          <w:sz w:val="18"/>
        </w:rPr>
        <w:t xml:space="preserve"> </w:t>
      </w:r>
      <w:r w:rsidRPr="00A55DB1">
        <w:rPr>
          <w:sz w:val="18"/>
        </w:rPr>
        <w:t>da</w:t>
      </w:r>
      <w:r w:rsidRPr="00A55DB1" w:rsidR="0030183B">
        <w:rPr>
          <w:sz w:val="18"/>
        </w:rPr>
        <w:t xml:space="preserve"> </w:t>
      </w:r>
      <w:r w:rsidRPr="00A55DB1">
        <w:rPr>
          <w:sz w:val="18"/>
        </w:rPr>
        <w:t>kooperatiflere</w:t>
      </w:r>
      <w:r w:rsidRPr="00A55DB1" w:rsidR="0030183B">
        <w:rPr>
          <w:sz w:val="18"/>
        </w:rPr>
        <w:t xml:space="preserve"> </w:t>
      </w:r>
      <w:r w:rsidRPr="00A55DB1">
        <w:rPr>
          <w:sz w:val="18"/>
        </w:rPr>
        <w:t>olmak</w:t>
      </w:r>
      <w:r w:rsidRPr="00A55DB1" w:rsidR="0030183B">
        <w:rPr>
          <w:sz w:val="18"/>
        </w:rPr>
        <w:t xml:space="preserve"> </w:t>
      </w:r>
      <w:r w:rsidRPr="00A55DB1">
        <w:rPr>
          <w:sz w:val="18"/>
        </w:rPr>
        <w:t>üzere</w:t>
      </w:r>
      <w:r w:rsidRPr="00A55DB1" w:rsidR="0030183B">
        <w:rPr>
          <w:sz w:val="18"/>
        </w:rPr>
        <w:t xml:space="preserve"> </w:t>
      </w:r>
      <w:r w:rsidRPr="00A55DB1">
        <w:rPr>
          <w:sz w:val="18"/>
        </w:rPr>
        <w:t>130</w:t>
      </w:r>
      <w:r w:rsidRPr="00A55DB1" w:rsidR="0030183B">
        <w:rPr>
          <w:sz w:val="18"/>
        </w:rPr>
        <w:t xml:space="preserve"> </w:t>
      </w:r>
      <w:r w:rsidRPr="00A55DB1">
        <w:rPr>
          <w:sz w:val="18"/>
        </w:rPr>
        <w:t>milyar</w:t>
      </w:r>
      <w:r w:rsidRPr="00A55DB1" w:rsidR="0030183B">
        <w:rPr>
          <w:sz w:val="18"/>
        </w:rPr>
        <w:t xml:space="preserve"> </w:t>
      </w:r>
      <w:r w:rsidRPr="00A55DB1">
        <w:rPr>
          <w:sz w:val="18"/>
        </w:rPr>
        <w:t>lira</w:t>
      </w:r>
      <w:r w:rsidRPr="00A55DB1" w:rsidR="0030183B">
        <w:rPr>
          <w:sz w:val="18"/>
        </w:rPr>
        <w:t xml:space="preserve"> </w:t>
      </w:r>
      <w:r w:rsidRPr="00A55DB1">
        <w:rPr>
          <w:sz w:val="18"/>
        </w:rPr>
        <w:t>borcu</w:t>
      </w:r>
      <w:r w:rsidRPr="00A55DB1" w:rsidR="0030183B">
        <w:rPr>
          <w:sz w:val="18"/>
        </w:rPr>
        <w:t xml:space="preserve"> </w:t>
      </w:r>
      <w:r w:rsidRPr="00A55DB1">
        <w:rPr>
          <w:sz w:val="18"/>
        </w:rPr>
        <w:t>bulunmaktadır.</w:t>
      </w:r>
      <w:r w:rsidRPr="00A55DB1" w:rsidR="0030183B">
        <w:rPr>
          <w:sz w:val="18"/>
        </w:rPr>
        <w:t xml:space="preserve"> </w:t>
      </w:r>
      <w:r w:rsidRPr="00A55DB1">
        <w:rPr>
          <w:sz w:val="18"/>
        </w:rPr>
        <w:t>Bunun</w:t>
      </w:r>
      <w:r w:rsidRPr="00A55DB1" w:rsidR="0030183B">
        <w:rPr>
          <w:sz w:val="18"/>
        </w:rPr>
        <w:t xml:space="preserve"> </w:t>
      </w:r>
      <w:r w:rsidRPr="00A55DB1">
        <w:rPr>
          <w:sz w:val="18"/>
        </w:rPr>
        <w:t>yanı</w:t>
      </w:r>
      <w:r w:rsidRPr="00A55DB1" w:rsidR="0030183B">
        <w:rPr>
          <w:sz w:val="18"/>
        </w:rPr>
        <w:t xml:space="preserve"> </w:t>
      </w:r>
      <w:r w:rsidRPr="00A55DB1">
        <w:rPr>
          <w:sz w:val="18"/>
        </w:rPr>
        <w:t>sıra</w:t>
      </w:r>
      <w:r w:rsidRPr="00A55DB1" w:rsidR="0030183B">
        <w:rPr>
          <w:sz w:val="18"/>
        </w:rPr>
        <w:t xml:space="preserve"> </w:t>
      </w:r>
      <w:r w:rsidRPr="00A55DB1">
        <w:rPr>
          <w:sz w:val="18"/>
        </w:rPr>
        <w:t>tohum,</w:t>
      </w:r>
      <w:r w:rsidRPr="00A55DB1" w:rsidR="0030183B">
        <w:rPr>
          <w:sz w:val="18"/>
        </w:rPr>
        <w:t xml:space="preserve"> </w:t>
      </w:r>
      <w:r w:rsidRPr="00A55DB1">
        <w:rPr>
          <w:sz w:val="18"/>
        </w:rPr>
        <w:t>gübre,</w:t>
      </w:r>
      <w:r w:rsidRPr="00A55DB1" w:rsidR="0030183B">
        <w:rPr>
          <w:sz w:val="18"/>
        </w:rPr>
        <w:t xml:space="preserve"> </w:t>
      </w:r>
      <w:r w:rsidRPr="00A55DB1">
        <w:rPr>
          <w:sz w:val="18"/>
        </w:rPr>
        <w:t>elektrik,</w:t>
      </w:r>
      <w:r w:rsidRPr="00A55DB1" w:rsidR="0030183B">
        <w:rPr>
          <w:sz w:val="18"/>
        </w:rPr>
        <w:t xml:space="preserve"> </w:t>
      </w:r>
      <w:r w:rsidRPr="00A55DB1">
        <w:rPr>
          <w:sz w:val="18"/>
        </w:rPr>
        <w:t>su</w:t>
      </w:r>
      <w:r w:rsidRPr="00A55DB1" w:rsidR="0030183B">
        <w:rPr>
          <w:sz w:val="18"/>
        </w:rPr>
        <w:t xml:space="preserve"> </w:t>
      </w:r>
      <w:r w:rsidRPr="00A55DB1">
        <w:rPr>
          <w:sz w:val="18"/>
        </w:rPr>
        <w:t>ve</w:t>
      </w:r>
      <w:r w:rsidRPr="00A55DB1" w:rsidR="0030183B">
        <w:rPr>
          <w:sz w:val="18"/>
        </w:rPr>
        <w:t xml:space="preserve"> </w:t>
      </w:r>
      <w:r w:rsidRPr="00A55DB1">
        <w:rPr>
          <w:sz w:val="18"/>
        </w:rPr>
        <w:t>benzeri</w:t>
      </w:r>
      <w:r w:rsidRPr="00A55DB1" w:rsidR="0030183B">
        <w:rPr>
          <w:sz w:val="18"/>
        </w:rPr>
        <w:t xml:space="preserve"> </w:t>
      </w:r>
      <w:r w:rsidRPr="00A55DB1">
        <w:rPr>
          <w:sz w:val="18"/>
        </w:rPr>
        <w:t>giderler</w:t>
      </w:r>
      <w:r w:rsidRPr="00A55DB1" w:rsidR="0030183B">
        <w:rPr>
          <w:sz w:val="18"/>
        </w:rPr>
        <w:t xml:space="preserve"> </w:t>
      </w:r>
      <w:r w:rsidRPr="00A55DB1">
        <w:rPr>
          <w:sz w:val="18"/>
        </w:rPr>
        <w:t>de</w:t>
      </w:r>
      <w:r w:rsidRPr="00A55DB1" w:rsidR="0030183B">
        <w:rPr>
          <w:sz w:val="18"/>
        </w:rPr>
        <w:t xml:space="preserve"> </w:t>
      </w:r>
      <w:r w:rsidRPr="00A55DB1">
        <w:rPr>
          <w:sz w:val="18"/>
        </w:rPr>
        <w:t>hesaba</w:t>
      </w:r>
      <w:r w:rsidRPr="00A55DB1" w:rsidR="0030183B">
        <w:rPr>
          <w:sz w:val="18"/>
        </w:rPr>
        <w:t xml:space="preserve"> </w:t>
      </w:r>
      <w:r w:rsidRPr="00A55DB1">
        <w:rPr>
          <w:sz w:val="18"/>
        </w:rPr>
        <w:t>katıldığında</w:t>
      </w:r>
      <w:r w:rsidRPr="00A55DB1" w:rsidR="0030183B">
        <w:rPr>
          <w:sz w:val="18"/>
        </w:rPr>
        <w:t xml:space="preserve"> </w:t>
      </w:r>
      <w:r w:rsidRPr="00A55DB1">
        <w:rPr>
          <w:sz w:val="18"/>
        </w:rPr>
        <w:t>150</w:t>
      </w:r>
      <w:r w:rsidRPr="00A55DB1" w:rsidR="0030183B">
        <w:rPr>
          <w:sz w:val="18"/>
        </w:rPr>
        <w:t xml:space="preserve"> </w:t>
      </w:r>
      <w:r w:rsidRPr="00A55DB1">
        <w:rPr>
          <w:sz w:val="18"/>
        </w:rPr>
        <w:t>ila</w:t>
      </w:r>
      <w:r w:rsidRPr="00A55DB1" w:rsidR="0030183B">
        <w:rPr>
          <w:sz w:val="18"/>
        </w:rPr>
        <w:t xml:space="preserve"> </w:t>
      </w:r>
      <w:r w:rsidRPr="00A55DB1">
        <w:rPr>
          <w:sz w:val="18"/>
        </w:rPr>
        <w:t>160</w:t>
      </w:r>
      <w:r w:rsidRPr="00A55DB1" w:rsidR="0030183B">
        <w:rPr>
          <w:sz w:val="18"/>
        </w:rPr>
        <w:t xml:space="preserve"> </w:t>
      </w:r>
      <w:r w:rsidRPr="00A55DB1">
        <w:rPr>
          <w:sz w:val="18"/>
        </w:rPr>
        <w:t>milyar</w:t>
      </w:r>
      <w:r w:rsidRPr="00A55DB1" w:rsidR="0030183B">
        <w:rPr>
          <w:sz w:val="18"/>
        </w:rPr>
        <w:t xml:space="preserve"> </w:t>
      </w:r>
      <w:r w:rsidRPr="00A55DB1">
        <w:rPr>
          <w:sz w:val="18"/>
        </w:rPr>
        <w:t>lira</w:t>
      </w:r>
      <w:r w:rsidRPr="00A55DB1" w:rsidR="0030183B">
        <w:rPr>
          <w:sz w:val="18"/>
        </w:rPr>
        <w:t xml:space="preserve"> </w:t>
      </w:r>
      <w:r w:rsidRPr="00A55DB1">
        <w:rPr>
          <w:sz w:val="18"/>
        </w:rPr>
        <w:t>civarında</w:t>
      </w:r>
      <w:r w:rsidRPr="00A55DB1" w:rsidR="0030183B">
        <w:rPr>
          <w:sz w:val="18"/>
        </w:rPr>
        <w:t xml:space="preserve"> </w:t>
      </w:r>
      <w:r w:rsidRPr="00A55DB1">
        <w:rPr>
          <w:sz w:val="18"/>
        </w:rPr>
        <w:t>bir</w:t>
      </w:r>
      <w:r w:rsidRPr="00A55DB1" w:rsidR="0030183B">
        <w:rPr>
          <w:sz w:val="18"/>
        </w:rPr>
        <w:t xml:space="preserve"> </w:t>
      </w:r>
      <w:r w:rsidRPr="00A55DB1">
        <w:rPr>
          <w:sz w:val="18"/>
        </w:rPr>
        <w:t>borç</w:t>
      </w:r>
      <w:r w:rsidRPr="00A55DB1" w:rsidR="0030183B">
        <w:rPr>
          <w:sz w:val="18"/>
        </w:rPr>
        <w:t xml:space="preserve"> </w:t>
      </w:r>
      <w:r w:rsidRPr="00A55DB1">
        <w:rPr>
          <w:sz w:val="18"/>
        </w:rPr>
        <w:t>çiftçilerin</w:t>
      </w:r>
      <w:r w:rsidRPr="00A55DB1" w:rsidR="0030183B">
        <w:rPr>
          <w:sz w:val="18"/>
        </w:rPr>
        <w:t xml:space="preserve"> </w:t>
      </w:r>
      <w:r w:rsidRPr="00A55DB1">
        <w:rPr>
          <w:sz w:val="18"/>
        </w:rPr>
        <w:t>sırtında</w:t>
      </w:r>
      <w:r w:rsidRPr="00A55DB1" w:rsidR="0030183B">
        <w:rPr>
          <w:sz w:val="18"/>
        </w:rPr>
        <w:t xml:space="preserve"> </w:t>
      </w:r>
      <w:r w:rsidRPr="00A55DB1">
        <w:rPr>
          <w:sz w:val="18"/>
        </w:rPr>
        <w:t>durmaya</w:t>
      </w:r>
      <w:r w:rsidRPr="00A55DB1" w:rsidR="0030183B">
        <w:rPr>
          <w:sz w:val="18"/>
        </w:rPr>
        <w:t xml:space="preserve"> </w:t>
      </w:r>
      <w:r w:rsidRPr="00A55DB1">
        <w:rPr>
          <w:sz w:val="18"/>
        </w:rPr>
        <w:t>devam</w:t>
      </w:r>
      <w:r w:rsidRPr="00A55DB1" w:rsidR="0030183B">
        <w:rPr>
          <w:sz w:val="18"/>
        </w:rPr>
        <w:t xml:space="preserve"> </w:t>
      </w:r>
      <w:r w:rsidRPr="00A55DB1">
        <w:rPr>
          <w:sz w:val="18"/>
        </w:rPr>
        <w:t>ediyor.</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Türkiye</w:t>
      </w:r>
      <w:r w:rsidRPr="00A55DB1" w:rsidR="0030183B">
        <w:rPr>
          <w:sz w:val="18"/>
        </w:rPr>
        <w:t xml:space="preserve"> </w:t>
      </w:r>
      <w:r w:rsidRPr="00A55DB1">
        <w:rPr>
          <w:sz w:val="18"/>
        </w:rPr>
        <w:t>Ziraat</w:t>
      </w:r>
      <w:r w:rsidRPr="00A55DB1" w:rsidR="0030183B">
        <w:rPr>
          <w:sz w:val="18"/>
        </w:rPr>
        <w:t xml:space="preserve"> </w:t>
      </w:r>
      <w:r w:rsidRPr="00A55DB1">
        <w:rPr>
          <w:sz w:val="18"/>
        </w:rPr>
        <w:t>Odaları</w:t>
      </w:r>
      <w:r w:rsidRPr="00A55DB1" w:rsidR="0030183B">
        <w:rPr>
          <w:sz w:val="18"/>
        </w:rPr>
        <w:t xml:space="preserve"> </w:t>
      </w:r>
      <w:r w:rsidRPr="00A55DB1">
        <w:rPr>
          <w:sz w:val="18"/>
        </w:rPr>
        <w:t>Birliğiyle</w:t>
      </w:r>
      <w:r w:rsidRPr="00A55DB1" w:rsidR="0030183B">
        <w:rPr>
          <w:sz w:val="18"/>
        </w:rPr>
        <w:t xml:space="preserve"> </w:t>
      </w:r>
      <w:r w:rsidRPr="00A55DB1">
        <w:rPr>
          <w:sz w:val="18"/>
        </w:rPr>
        <w:t>yaptığımız</w:t>
      </w:r>
      <w:r w:rsidRPr="00A55DB1" w:rsidR="0030183B">
        <w:rPr>
          <w:sz w:val="18"/>
        </w:rPr>
        <w:t xml:space="preserve"> </w:t>
      </w:r>
      <w:r w:rsidRPr="00A55DB1">
        <w:rPr>
          <w:sz w:val="18"/>
        </w:rPr>
        <w:t>görüşmelerde,</w:t>
      </w:r>
      <w:r w:rsidRPr="00A55DB1" w:rsidR="0030183B">
        <w:rPr>
          <w:sz w:val="18"/>
        </w:rPr>
        <w:t xml:space="preserve"> </w:t>
      </w:r>
      <w:r w:rsidRPr="00A55DB1">
        <w:rPr>
          <w:sz w:val="18"/>
        </w:rPr>
        <w:t>mayıs</w:t>
      </w:r>
      <w:r w:rsidRPr="00A55DB1" w:rsidR="0030183B">
        <w:rPr>
          <w:sz w:val="18"/>
        </w:rPr>
        <w:t xml:space="preserve"> </w:t>
      </w:r>
      <w:r w:rsidRPr="00A55DB1">
        <w:rPr>
          <w:sz w:val="18"/>
        </w:rPr>
        <w:t>ayı</w:t>
      </w:r>
      <w:r w:rsidRPr="00A55DB1" w:rsidR="0030183B">
        <w:rPr>
          <w:sz w:val="18"/>
        </w:rPr>
        <w:t xml:space="preserve"> </w:t>
      </w:r>
      <w:r w:rsidRPr="00A55DB1">
        <w:rPr>
          <w:sz w:val="18"/>
        </w:rPr>
        <w:t>içerisinde</w:t>
      </w:r>
      <w:r w:rsidRPr="00A55DB1" w:rsidR="0030183B">
        <w:rPr>
          <w:sz w:val="18"/>
        </w:rPr>
        <w:t xml:space="preserve"> </w:t>
      </w:r>
      <w:r w:rsidRPr="00A55DB1">
        <w:rPr>
          <w:sz w:val="18"/>
        </w:rPr>
        <w:t>46</w:t>
      </w:r>
      <w:r w:rsidRPr="00A55DB1" w:rsidR="0030183B">
        <w:rPr>
          <w:sz w:val="18"/>
        </w:rPr>
        <w:t xml:space="preserve"> </w:t>
      </w:r>
      <w:r w:rsidRPr="00A55DB1">
        <w:rPr>
          <w:sz w:val="18"/>
        </w:rPr>
        <w:t>ilde</w:t>
      </w:r>
      <w:r w:rsidRPr="00A55DB1" w:rsidR="0030183B">
        <w:rPr>
          <w:sz w:val="18"/>
        </w:rPr>
        <w:t xml:space="preserve"> </w:t>
      </w:r>
      <w:r w:rsidRPr="00A55DB1">
        <w:rPr>
          <w:sz w:val="18"/>
        </w:rPr>
        <w:t>aşırı</w:t>
      </w:r>
      <w:r w:rsidRPr="00A55DB1" w:rsidR="0030183B">
        <w:rPr>
          <w:sz w:val="18"/>
        </w:rPr>
        <w:t xml:space="preserve"> </w:t>
      </w:r>
      <w:r w:rsidRPr="00A55DB1">
        <w:rPr>
          <w:sz w:val="18"/>
        </w:rPr>
        <w:t>sıcaklık,</w:t>
      </w:r>
      <w:r w:rsidRPr="00A55DB1" w:rsidR="0030183B">
        <w:rPr>
          <w:sz w:val="18"/>
        </w:rPr>
        <w:t xml:space="preserve"> </w:t>
      </w:r>
      <w:r w:rsidRPr="00A55DB1">
        <w:rPr>
          <w:sz w:val="18"/>
        </w:rPr>
        <w:t>yağış,</w:t>
      </w:r>
      <w:r w:rsidRPr="00A55DB1" w:rsidR="0030183B">
        <w:rPr>
          <w:sz w:val="18"/>
        </w:rPr>
        <w:t xml:space="preserve"> </w:t>
      </w:r>
      <w:r w:rsidRPr="00A55DB1">
        <w:rPr>
          <w:sz w:val="18"/>
        </w:rPr>
        <w:t>don,</w:t>
      </w:r>
      <w:r w:rsidRPr="00A55DB1" w:rsidR="0030183B">
        <w:rPr>
          <w:sz w:val="18"/>
        </w:rPr>
        <w:t xml:space="preserve"> </w:t>
      </w:r>
      <w:r w:rsidRPr="00A55DB1">
        <w:rPr>
          <w:sz w:val="18"/>
        </w:rPr>
        <w:t>dolu</w:t>
      </w:r>
      <w:r w:rsidRPr="00A55DB1" w:rsidR="0030183B">
        <w:rPr>
          <w:sz w:val="18"/>
        </w:rPr>
        <w:t xml:space="preserve"> </w:t>
      </w:r>
      <w:r w:rsidRPr="00A55DB1">
        <w:rPr>
          <w:sz w:val="18"/>
        </w:rPr>
        <w:t>ve</w:t>
      </w:r>
      <w:r w:rsidRPr="00A55DB1" w:rsidR="0030183B">
        <w:rPr>
          <w:sz w:val="18"/>
        </w:rPr>
        <w:t xml:space="preserve"> </w:t>
      </w:r>
      <w:r w:rsidRPr="00A55DB1">
        <w:rPr>
          <w:sz w:val="18"/>
        </w:rPr>
        <w:t>benzeri</w:t>
      </w:r>
      <w:r w:rsidRPr="00A55DB1" w:rsidR="0030183B">
        <w:rPr>
          <w:sz w:val="18"/>
        </w:rPr>
        <w:t xml:space="preserve"> </w:t>
      </w:r>
      <w:r w:rsidRPr="00A55DB1">
        <w:rPr>
          <w:sz w:val="18"/>
        </w:rPr>
        <w:t>afetlerden</w:t>
      </w:r>
      <w:r w:rsidRPr="00A55DB1" w:rsidR="0030183B">
        <w:rPr>
          <w:sz w:val="18"/>
        </w:rPr>
        <w:t xml:space="preserve"> </w:t>
      </w:r>
      <w:r w:rsidRPr="00A55DB1">
        <w:rPr>
          <w:sz w:val="18"/>
        </w:rPr>
        <w:t>kaynaklanan</w:t>
      </w:r>
      <w:r w:rsidRPr="00A55DB1" w:rsidR="0030183B">
        <w:rPr>
          <w:sz w:val="18"/>
        </w:rPr>
        <w:t xml:space="preserve"> </w:t>
      </w:r>
      <w:r w:rsidRPr="00A55DB1">
        <w:rPr>
          <w:sz w:val="18"/>
        </w:rPr>
        <w:t>çok</w:t>
      </w:r>
      <w:r w:rsidRPr="00A55DB1" w:rsidR="0030183B">
        <w:rPr>
          <w:sz w:val="18"/>
        </w:rPr>
        <w:t xml:space="preserve"> </w:t>
      </w:r>
      <w:r w:rsidRPr="00A55DB1">
        <w:rPr>
          <w:sz w:val="18"/>
        </w:rPr>
        <w:t>ciddi</w:t>
      </w:r>
      <w:r w:rsidRPr="00A55DB1" w:rsidR="0030183B">
        <w:rPr>
          <w:sz w:val="18"/>
        </w:rPr>
        <w:t xml:space="preserve"> </w:t>
      </w:r>
      <w:r w:rsidRPr="00A55DB1">
        <w:rPr>
          <w:sz w:val="18"/>
        </w:rPr>
        <w:t>olumsuzluklar</w:t>
      </w:r>
      <w:r w:rsidRPr="00A55DB1" w:rsidR="0030183B">
        <w:rPr>
          <w:sz w:val="18"/>
        </w:rPr>
        <w:t xml:space="preserve"> </w:t>
      </w:r>
      <w:r w:rsidRPr="00A55DB1">
        <w:rPr>
          <w:sz w:val="18"/>
        </w:rPr>
        <w:t>yaşandığını</w:t>
      </w:r>
      <w:r w:rsidRPr="00A55DB1" w:rsidR="0030183B">
        <w:rPr>
          <w:sz w:val="18"/>
        </w:rPr>
        <w:t xml:space="preserve"> </w:t>
      </w:r>
      <w:r w:rsidRPr="00A55DB1">
        <w:rPr>
          <w:sz w:val="18"/>
        </w:rPr>
        <w:t>tespit</w:t>
      </w:r>
      <w:r w:rsidRPr="00A55DB1" w:rsidR="0030183B">
        <w:rPr>
          <w:sz w:val="18"/>
        </w:rPr>
        <w:t xml:space="preserve"> </w:t>
      </w:r>
      <w:r w:rsidRPr="00A55DB1">
        <w:rPr>
          <w:sz w:val="18"/>
        </w:rPr>
        <w:t>ettik.</w:t>
      </w:r>
      <w:r w:rsidRPr="00A55DB1" w:rsidR="0030183B">
        <w:rPr>
          <w:sz w:val="18"/>
        </w:rPr>
        <w:t xml:space="preserve"> </w:t>
      </w:r>
      <w:r w:rsidRPr="00A55DB1">
        <w:rPr>
          <w:sz w:val="18"/>
        </w:rPr>
        <w:t>Bu</w:t>
      </w:r>
      <w:r w:rsidRPr="00A55DB1" w:rsidR="0030183B">
        <w:rPr>
          <w:sz w:val="18"/>
        </w:rPr>
        <w:t xml:space="preserve"> </w:t>
      </w:r>
      <w:r w:rsidRPr="00A55DB1">
        <w:rPr>
          <w:sz w:val="18"/>
        </w:rPr>
        <w:t>konuyla</w:t>
      </w:r>
      <w:r w:rsidRPr="00A55DB1" w:rsidR="0030183B">
        <w:rPr>
          <w:sz w:val="18"/>
        </w:rPr>
        <w:t xml:space="preserve"> </w:t>
      </w:r>
      <w:r w:rsidRPr="00A55DB1">
        <w:rPr>
          <w:sz w:val="18"/>
        </w:rPr>
        <w:t>ilgili</w:t>
      </w:r>
      <w:r w:rsidRPr="00A55DB1" w:rsidR="0030183B">
        <w:rPr>
          <w:sz w:val="18"/>
        </w:rPr>
        <w:t xml:space="preserve"> </w:t>
      </w:r>
      <w:r w:rsidRPr="00A55DB1">
        <w:rPr>
          <w:sz w:val="18"/>
        </w:rPr>
        <w:t>geçen</w:t>
      </w:r>
      <w:r w:rsidRPr="00A55DB1" w:rsidR="0030183B">
        <w:rPr>
          <w:sz w:val="18"/>
        </w:rPr>
        <w:t xml:space="preserve"> </w:t>
      </w:r>
      <w:r w:rsidRPr="00A55DB1">
        <w:rPr>
          <w:sz w:val="18"/>
        </w:rPr>
        <w:t>hafta</w:t>
      </w:r>
      <w:r w:rsidRPr="00A55DB1" w:rsidR="0030183B">
        <w:rPr>
          <w:sz w:val="18"/>
        </w:rPr>
        <w:t xml:space="preserve"> </w:t>
      </w:r>
      <w:r w:rsidRPr="00A55DB1">
        <w:rPr>
          <w:sz w:val="18"/>
        </w:rPr>
        <w:t>Cumhuriyet</w:t>
      </w:r>
      <w:r w:rsidRPr="00A55DB1" w:rsidR="0030183B">
        <w:rPr>
          <w:sz w:val="18"/>
        </w:rPr>
        <w:t xml:space="preserve"> </w:t>
      </w:r>
      <w:r w:rsidRPr="00A55DB1">
        <w:rPr>
          <w:sz w:val="18"/>
        </w:rPr>
        <w:t>Halk</w:t>
      </w:r>
      <w:r w:rsidRPr="00A55DB1" w:rsidR="0030183B">
        <w:rPr>
          <w:sz w:val="18"/>
        </w:rPr>
        <w:t xml:space="preserve"> </w:t>
      </w:r>
      <w:r w:rsidRPr="00A55DB1">
        <w:rPr>
          <w:sz w:val="18"/>
        </w:rPr>
        <w:t>Partisinin</w:t>
      </w:r>
      <w:r w:rsidRPr="00A55DB1" w:rsidR="0030183B">
        <w:rPr>
          <w:sz w:val="18"/>
        </w:rPr>
        <w:t xml:space="preserve"> </w:t>
      </w:r>
      <w:r w:rsidRPr="00A55DB1">
        <w:rPr>
          <w:sz w:val="18"/>
        </w:rPr>
        <w:t>verdiği</w:t>
      </w:r>
      <w:r w:rsidRPr="00A55DB1" w:rsidR="0030183B">
        <w:rPr>
          <w:sz w:val="18"/>
        </w:rPr>
        <w:t xml:space="preserve"> </w:t>
      </w:r>
      <w:r w:rsidRPr="00A55DB1">
        <w:rPr>
          <w:sz w:val="18"/>
        </w:rPr>
        <w:t>bir</w:t>
      </w:r>
      <w:r w:rsidRPr="00A55DB1" w:rsidR="0030183B">
        <w:rPr>
          <w:sz w:val="18"/>
        </w:rPr>
        <w:t xml:space="preserve"> </w:t>
      </w:r>
      <w:r w:rsidRPr="00A55DB1">
        <w:rPr>
          <w:sz w:val="18"/>
        </w:rPr>
        <w:t>önerge</w:t>
      </w:r>
      <w:r w:rsidRPr="00A55DB1" w:rsidR="0030183B">
        <w:rPr>
          <w:sz w:val="18"/>
        </w:rPr>
        <w:t xml:space="preserve"> </w:t>
      </w:r>
      <w:r w:rsidRPr="00A55DB1">
        <w:rPr>
          <w:sz w:val="18"/>
        </w:rPr>
        <w:t>maalesef</w:t>
      </w:r>
      <w:r w:rsidRPr="00A55DB1" w:rsidR="0030183B">
        <w:rPr>
          <w:sz w:val="18"/>
        </w:rPr>
        <w:t xml:space="preserve"> </w:t>
      </w:r>
      <w:r w:rsidRPr="00A55DB1">
        <w:rPr>
          <w:sz w:val="18"/>
        </w:rPr>
        <w:t>reddedilmiş,</w:t>
      </w:r>
      <w:r w:rsidRPr="00A55DB1" w:rsidR="0030183B">
        <w:rPr>
          <w:sz w:val="18"/>
        </w:rPr>
        <w:t xml:space="preserve"> </w:t>
      </w:r>
      <w:r w:rsidRPr="00A55DB1">
        <w:rPr>
          <w:sz w:val="18"/>
        </w:rPr>
        <w:t>değerlendirmeye</w:t>
      </w:r>
      <w:r w:rsidRPr="00A55DB1" w:rsidR="0030183B">
        <w:rPr>
          <w:sz w:val="18"/>
        </w:rPr>
        <w:t xml:space="preserve"> </w:t>
      </w:r>
      <w:r w:rsidRPr="00A55DB1">
        <w:rPr>
          <w:sz w:val="18"/>
        </w:rPr>
        <w:t>tabi</w:t>
      </w:r>
      <w:r w:rsidRPr="00A55DB1" w:rsidR="0030183B">
        <w:rPr>
          <w:sz w:val="18"/>
        </w:rPr>
        <w:t xml:space="preserve"> </w:t>
      </w:r>
      <w:r w:rsidRPr="00A55DB1">
        <w:rPr>
          <w:sz w:val="18"/>
        </w:rPr>
        <w:t>tutulmamıştır.</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Mayıs</w:t>
      </w:r>
      <w:r w:rsidRPr="00A55DB1" w:rsidR="0030183B">
        <w:rPr>
          <w:sz w:val="18"/>
        </w:rPr>
        <w:t xml:space="preserve"> </w:t>
      </w:r>
      <w:r w:rsidRPr="00A55DB1">
        <w:rPr>
          <w:sz w:val="18"/>
        </w:rPr>
        <w:t>ayında,</w:t>
      </w:r>
      <w:r w:rsidRPr="00A55DB1" w:rsidR="0030183B">
        <w:rPr>
          <w:sz w:val="18"/>
        </w:rPr>
        <w:t xml:space="preserve"> </w:t>
      </w:r>
      <w:r w:rsidRPr="00A55DB1">
        <w:rPr>
          <w:sz w:val="18"/>
        </w:rPr>
        <w:t>uzun</w:t>
      </w:r>
      <w:r w:rsidRPr="00A55DB1" w:rsidR="0030183B">
        <w:rPr>
          <w:sz w:val="18"/>
        </w:rPr>
        <w:t xml:space="preserve"> </w:t>
      </w:r>
      <w:r w:rsidRPr="00A55DB1">
        <w:rPr>
          <w:sz w:val="18"/>
        </w:rPr>
        <w:t>süren</w:t>
      </w:r>
      <w:r w:rsidRPr="00A55DB1" w:rsidR="0030183B">
        <w:rPr>
          <w:sz w:val="18"/>
        </w:rPr>
        <w:t xml:space="preserve"> </w:t>
      </w:r>
      <w:r w:rsidRPr="00A55DB1">
        <w:rPr>
          <w:sz w:val="18"/>
        </w:rPr>
        <w:t>poyrazdan</w:t>
      </w:r>
      <w:r w:rsidRPr="00A55DB1" w:rsidR="0030183B">
        <w:rPr>
          <w:sz w:val="18"/>
        </w:rPr>
        <w:t xml:space="preserve"> </w:t>
      </w:r>
      <w:r w:rsidRPr="00A55DB1">
        <w:rPr>
          <w:sz w:val="18"/>
        </w:rPr>
        <w:t>sonra</w:t>
      </w:r>
      <w:r w:rsidRPr="00A55DB1" w:rsidR="0030183B">
        <w:rPr>
          <w:sz w:val="18"/>
        </w:rPr>
        <w:t xml:space="preserve"> </w:t>
      </w:r>
      <w:r w:rsidRPr="00A55DB1">
        <w:rPr>
          <w:sz w:val="18"/>
        </w:rPr>
        <w:t>gelen</w:t>
      </w:r>
      <w:r w:rsidRPr="00A55DB1" w:rsidR="0030183B">
        <w:rPr>
          <w:sz w:val="18"/>
        </w:rPr>
        <w:t xml:space="preserve"> </w:t>
      </w:r>
      <w:r w:rsidRPr="00A55DB1">
        <w:rPr>
          <w:sz w:val="18"/>
        </w:rPr>
        <w:t>çöl</w:t>
      </w:r>
      <w:r w:rsidRPr="00A55DB1" w:rsidR="0030183B">
        <w:rPr>
          <w:sz w:val="18"/>
        </w:rPr>
        <w:t xml:space="preserve"> </w:t>
      </w:r>
      <w:r w:rsidRPr="00A55DB1">
        <w:rPr>
          <w:sz w:val="18"/>
        </w:rPr>
        <w:t>sıcakları</w:t>
      </w:r>
      <w:r w:rsidRPr="00A55DB1" w:rsidR="0030183B">
        <w:rPr>
          <w:sz w:val="18"/>
        </w:rPr>
        <w:t xml:space="preserve"> </w:t>
      </w:r>
      <w:r w:rsidRPr="00A55DB1">
        <w:rPr>
          <w:sz w:val="18"/>
        </w:rPr>
        <w:t>ve</w:t>
      </w:r>
      <w:r w:rsidRPr="00A55DB1" w:rsidR="0030183B">
        <w:rPr>
          <w:sz w:val="18"/>
        </w:rPr>
        <w:t xml:space="preserve"> </w:t>
      </w:r>
      <w:r w:rsidRPr="00A55DB1">
        <w:rPr>
          <w:sz w:val="18"/>
        </w:rPr>
        <w:t>fırtına</w:t>
      </w:r>
      <w:r w:rsidRPr="00A55DB1" w:rsidR="0030183B">
        <w:rPr>
          <w:sz w:val="18"/>
        </w:rPr>
        <w:t xml:space="preserve"> </w:t>
      </w:r>
      <w:r w:rsidRPr="00A55DB1">
        <w:rPr>
          <w:sz w:val="18"/>
        </w:rPr>
        <w:t>nedeniyle</w:t>
      </w:r>
      <w:r w:rsidRPr="00A55DB1" w:rsidR="0030183B">
        <w:rPr>
          <w:sz w:val="18"/>
        </w:rPr>
        <w:t xml:space="preserve"> </w:t>
      </w:r>
      <w:r w:rsidRPr="00A55DB1">
        <w:rPr>
          <w:sz w:val="18"/>
        </w:rPr>
        <w:t>meyve</w:t>
      </w:r>
      <w:r w:rsidRPr="00A55DB1" w:rsidR="0030183B">
        <w:rPr>
          <w:sz w:val="18"/>
        </w:rPr>
        <w:t xml:space="preserve"> </w:t>
      </w:r>
      <w:r w:rsidRPr="00A55DB1">
        <w:rPr>
          <w:sz w:val="18"/>
        </w:rPr>
        <w:t>üreticilerinin</w:t>
      </w:r>
      <w:r w:rsidRPr="00A55DB1" w:rsidR="0030183B">
        <w:rPr>
          <w:sz w:val="18"/>
        </w:rPr>
        <w:t xml:space="preserve"> </w:t>
      </w:r>
      <w:r w:rsidRPr="00A55DB1">
        <w:rPr>
          <w:sz w:val="18"/>
        </w:rPr>
        <w:t>önemli</w:t>
      </w:r>
      <w:r w:rsidRPr="00A55DB1" w:rsidR="0030183B">
        <w:rPr>
          <w:sz w:val="18"/>
        </w:rPr>
        <w:t xml:space="preserve"> </w:t>
      </w:r>
      <w:r w:rsidRPr="00A55DB1">
        <w:rPr>
          <w:sz w:val="18"/>
        </w:rPr>
        <w:t>ölçüde</w:t>
      </w:r>
      <w:r w:rsidRPr="00A55DB1" w:rsidR="0030183B">
        <w:rPr>
          <w:sz w:val="18"/>
        </w:rPr>
        <w:t xml:space="preserve"> </w:t>
      </w:r>
      <w:r w:rsidRPr="00A55DB1">
        <w:rPr>
          <w:sz w:val="18"/>
        </w:rPr>
        <w:t>zarara</w:t>
      </w:r>
      <w:r w:rsidRPr="00A55DB1" w:rsidR="0030183B">
        <w:rPr>
          <w:sz w:val="18"/>
        </w:rPr>
        <w:t xml:space="preserve"> </w:t>
      </w:r>
      <w:r w:rsidRPr="00A55DB1">
        <w:rPr>
          <w:sz w:val="18"/>
        </w:rPr>
        <w:t>uğradıkları,</w:t>
      </w:r>
      <w:r w:rsidRPr="00A55DB1" w:rsidR="0030183B">
        <w:rPr>
          <w:sz w:val="18"/>
        </w:rPr>
        <w:t xml:space="preserve"> </w:t>
      </w:r>
      <w:r w:rsidRPr="00A55DB1">
        <w:rPr>
          <w:sz w:val="18"/>
        </w:rPr>
        <w:t>meyvelerin</w:t>
      </w:r>
      <w:r w:rsidRPr="00A55DB1" w:rsidR="0030183B">
        <w:rPr>
          <w:sz w:val="18"/>
        </w:rPr>
        <w:t xml:space="preserve"> </w:t>
      </w:r>
      <w:r w:rsidRPr="00A55DB1">
        <w:rPr>
          <w:sz w:val="18"/>
        </w:rPr>
        <w:t>yaklaşık</w:t>
      </w:r>
      <w:r w:rsidRPr="00A55DB1" w:rsidR="0030183B">
        <w:rPr>
          <w:sz w:val="18"/>
        </w:rPr>
        <w:t xml:space="preserve"> </w:t>
      </w:r>
      <w:r w:rsidRPr="00A55DB1">
        <w:rPr>
          <w:sz w:val="18"/>
        </w:rPr>
        <w:t>olarak</w:t>
      </w:r>
      <w:r w:rsidRPr="00A55DB1" w:rsidR="0030183B">
        <w:rPr>
          <w:sz w:val="18"/>
        </w:rPr>
        <w:t xml:space="preserve"> </w:t>
      </w:r>
      <w:r w:rsidRPr="00A55DB1">
        <w:rPr>
          <w:sz w:val="18"/>
        </w:rPr>
        <w:t>yüzde</w:t>
      </w:r>
      <w:r w:rsidRPr="00A55DB1" w:rsidR="0030183B">
        <w:rPr>
          <w:sz w:val="18"/>
        </w:rPr>
        <w:t xml:space="preserve"> </w:t>
      </w:r>
      <w:r w:rsidRPr="00A55DB1">
        <w:rPr>
          <w:sz w:val="18"/>
        </w:rPr>
        <w:t>95’inin</w:t>
      </w:r>
      <w:r w:rsidRPr="00A55DB1" w:rsidR="0030183B">
        <w:rPr>
          <w:sz w:val="18"/>
        </w:rPr>
        <w:t xml:space="preserve"> </w:t>
      </w:r>
      <w:r w:rsidRPr="00A55DB1">
        <w:rPr>
          <w:sz w:val="18"/>
        </w:rPr>
        <w:t>döküldüğü,</w:t>
      </w:r>
      <w:r w:rsidRPr="00A55DB1" w:rsidR="0030183B">
        <w:rPr>
          <w:sz w:val="18"/>
        </w:rPr>
        <w:t xml:space="preserve"> </w:t>
      </w:r>
      <w:r w:rsidRPr="00A55DB1">
        <w:rPr>
          <w:sz w:val="18"/>
        </w:rPr>
        <w:t>dolayısıyla</w:t>
      </w:r>
      <w:r w:rsidRPr="00A55DB1" w:rsidR="0030183B">
        <w:rPr>
          <w:sz w:val="18"/>
        </w:rPr>
        <w:t xml:space="preserve"> </w:t>
      </w:r>
      <w:r w:rsidRPr="00A55DB1">
        <w:rPr>
          <w:sz w:val="18"/>
        </w:rPr>
        <w:t>ciddi</w:t>
      </w:r>
      <w:r w:rsidRPr="00A55DB1" w:rsidR="0030183B">
        <w:rPr>
          <w:sz w:val="18"/>
        </w:rPr>
        <w:t xml:space="preserve"> </w:t>
      </w:r>
      <w:r w:rsidRPr="00A55DB1">
        <w:rPr>
          <w:sz w:val="18"/>
        </w:rPr>
        <w:t>bir</w:t>
      </w:r>
      <w:r w:rsidRPr="00A55DB1" w:rsidR="0030183B">
        <w:rPr>
          <w:sz w:val="18"/>
        </w:rPr>
        <w:t xml:space="preserve"> </w:t>
      </w:r>
      <w:r w:rsidRPr="00A55DB1">
        <w:rPr>
          <w:sz w:val="18"/>
        </w:rPr>
        <w:t>mağduriyet</w:t>
      </w:r>
      <w:r w:rsidRPr="00A55DB1" w:rsidR="0030183B">
        <w:rPr>
          <w:sz w:val="18"/>
        </w:rPr>
        <w:t xml:space="preserve"> </w:t>
      </w:r>
      <w:r w:rsidRPr="00A55DB1">
        <w:rPr>
          <w:sz w:val="18"/>
        </w:rPr>
        <w:t>yaşadıkları</w:t>
      </w:r>
      <w:r w:rsidRPr="00A55DB1" w:rsidR="0030183B">
        <w:rPr>
          <w:sz w:val="18"/>
        </w:rPr>
        <w:t xml:space="preserve"> </w:t>
      </w:r>
      <w:r w:rsidRPr="00A55DB1">
        <w:rPr>
          <w:sz w:val="18"/>
        </w:rPr>
        <w:t>ve</w:t>
      </w:r>
      <w:r w:rsidRPr="00A55DB1" w:rsidR="0030183B">
        <w:rPr>
          <w:sz w:val="18"/>
        </w:rPr>
        <w:t xml:space="preserve"> </w:t>
      </w:r>
      <w:r w:rsidRPr="00A55DB1">
        <w:rPr>
          <w:sz w:val="18"/>
        </w:rPr>
        <w:t>bu</w:t>
      </w:r>
      <w:r w:rsidRPr="00A55DB1" w:rsidR="0030183B">
        <w:rPr>
          <w:sz w:val="18"/>
        </w:rPr>
        <w:t xml:space="preserve"> </w:t>
      </w:r>
      <w:r w:rsidRPr="00A55DB1">
        <w:rPr>
          <w:sz w:val="18"/>
        </w:rPr>
        <w:t>nedenle</w:t>
      </w:r>
      <w:r w:rsidRPr="00A55DB1" w:rsidR="0030183B">
        <w:rPr>
          <w:sz w:val="18"/>
        </w:rPr>
        <w:t xml:space="preserve"> </w:t>
      </w:r>
      <w:r w:rsidRPr="00A55DB1">
        <w:rPr>
          <w:sz w:val="18"/>
        </w:rPr>
        <w:t>de</w:t>
      </w:r>
      <w:r w:rsidRPr="00A55DB1" w:rsidR="0030183B">
        <w:rPr>
          <w:sz w:val="18"/>
        </w:rPr>
        <w:t xml:space="preserve"> </w:t>
      </w:r>
      <w:r w:rsidRPr="00A55DB1">
        <w:rPr>
          <w:sz w:val="18"/>
        </w:rPr>
        <w:t>önümüzdeki</w:t>
      </w:r>
      <w:r w:rsidRPr="00A55DB1" w:rsidR="0030183B">
        <w:rPr>
          <w:sz w:val="18"/>
        </w:rPr>
        <w:t xml:space="preserve"> </w:t>
      </w:r>
      <w:r w:rsidRPr="00A55DB1">
        <w:rPr>
          <w:sz w:val="18"/>
        </w:rPr>
        <w:t>sene</w:t>
      </w:r>
      <w:r w:rsidRPr="00A55DB1" w:rsidR="0030183B">
        <w:rPr>
          <w:sz w:val="18"/>
        </w:rPr>
        <w:t xml:space="preserve"> </w:t>
      </w:r>
      <w:r w:rsidRPr="00A55DB1">
        <w:rPr>
          <w:sz w:val="18"/>
        </w:rPr>
        <w:t>bahçelerini</w:t>
      </w:r>
      <w:r w:rsidRPr="00A55DB1" w:rsidR="0030183B">
        <w:rPr>
          <w:sz w:val="18"/>
        </w:rPr>
        <w:t xml:space="preserve"> </w:t>
      </w:r>
      <w:r w:rsidRPr="00A55DB1">
        <w:rPr>
          <w:sz w:val="18"/>
        </w:rPr>
        <w:t>yeniden</w:t>
      </w:r>
      <w:r w:rsidRPr="00A55DB1" w:rsidR="0030183B">
        <w:rPr>
          <w:sz w:val="18"/>
        </w:rPr>
        <w:t xml:space="preserve"> </w:t>
      </w:r>
      <w:r w:rsidRPr="00A55DB1">
        <w:rPr>
          <w:sz w:val="18"/>
        </w:rPr>
        <w:t>işleyemeyecekleri,</w:t>
      </w:r>
      <w:r w:rsidRPr="00A55DB1" w:rsidR="0030183B">
        <w:rPr>
          <w:sz w:val="18"/>
        </w:rPr>
        <w:t xml:space="preserve"> </w:t>
      </w:r>
      <w:r w:rsidRPr="00A55DB1">
        <w:rPr>
          <w:sz w:val="18"/>
        </w:rPr>
        <w:t>yeniden</w:t>
      </w:r>
      <w:r w:rsidRPr="00A55DB1" w:rsidR="0030183B">
        <w:rPr>
          <w:sz w:val="18"/>
        </w:rPr>
        <w:t xml:space="preserve"> </w:t>
      </w:r>
      <w:r w:rsidRPr="00A55DB1">
        <w:rPr>
          <w:sz w:val="18"/>
        </w:rPr>
        <w:t>üretime</w:t>
      </w:r>
      <w:r w:rsidRPr="00A55DB1" w:rsidR="0030183B">
        <w:rPr>
          <w:sz w:val="18"/>
        </w:rPr>
        <w:t xml:space="preserve"> </w:t>
      </w:r>
      <w:r w:rsidRPr="00A55DB1">
        <w:rPr>
          <w:sz w:val="18"/>
        </w:rPr>
        <w:t>hazırlayamayacakları</w:t>
      </w:r>
      <w:r w:rsidRPr="00A55DB1" w:rsidR="0030183B">
        <w:rPr>
          <w:sz w:val="18"/>
        </w:rPr>
        <w:t xml:space="preserve"> </w:t>
      </w:r>
      <w:r w:rsidRPr="00A55DB1">
        <w:rPr>
          <w:sz w:val="18"/>
        </w:rPr>
        <w:t>bir</w:t>
      </w:r>
      <w:r w:rsidRPr="00A55DB1" w:rsidR="0030183B">
        <w:rPr>
          <w:sz w:val="18"/>
        </w:rPr>
        <w:t xml:space="preserve"> </w:t>
      </w:r>
      <w:r w:rsidRPr="00A55DB1">
        <w:rPr>
          <w:sz w:val="18"/>
        </w:rPr>
        <w:t>durumla</w:t>
      </w:r>
      <w:r w:rsidRPr="00A55DB1" w:rsidR="0030183B">
        <w:rPr>
          <w:sz w:val="18"/>
        </w:rPr>
        <w:t xml:space="preserve"> </w:t>
      </w:r>
      <w:r w:rsidRPr="00A55DB1">
        <w:rPr>
          <w:sz w:val="18"/>
        </w:rPr>
        <w:t>karşı</w:t>
      </w:r>
      <w:r w:rsidRPr="00A55DB1" w:rsidR="0030183B">
        <w:rPr>
          <w:sz w:val="18"/>
        </w:rPr>
        <w:t xml:space="preserve"> </w:t>
      </w:r>
      <w:r w:rsidRPr="00A55DB1">
        <w:rPr>
          <w:sz w:val="18"/>
        </w:rPr>
        <w:t>karşıyayız.</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TARSİM,</w:t>
      </w:r>
      <w:r w:rsidRPr="00A55DB1" w:rsidR="0030183B">
        <w:rPr>
          <w:sz w:val="18"/>
        </w:rPr>
        <w:t xml:space="preserve"> </w:t>
      </w:r>
      <w:r w:rsidRPr="00A55DB1">
        <w:rPr>
          <w:sz w:val="18"/>
        </w:rPr>
        <w:t>Tarım</w:t>
      </w:r>
      <w:r w:rsidRPr="00A55DB1" w:rsidR="0030183B">
        <w:rPr>
          <w:sz w:val="18"/>
        </w:rPr>
        <w:t xml:space="preserve"> </w:t>
      </w:r>
      <w:r w:rsidRPr="00A55DB1">
        <w:rPr>
          <w:sz w:val="18"/>
        </w:rPr>
        <w:t>Sigortası</w:t>
      </w:r>
      <w:r w:rsidRPr="00A55DB1" w:rsidR="0030183B">
        <w:rPr>
          <w:sz w:val="18"/>
        </w:rPr>
        <w:t xml:space="preserve"> </w:t>
      </w:r>
      <w:r w:rsidRPr="00A55DB1">
        <w:rPr>
          <w:sz w:val="18"/>
        </w:rPr>
        <w:t>da,</w:t>
      </w:r>
      <w:r w:rsidRPr="00A55DB1" w:rsidR="0030183B">
        <w:rPr>
          <w:sz w:val="18"/>
        </w:rPr>
        <w:t xml:space="preserve"> </w:t>
      </w:r>
      <w:r w:rsidRPr="00A55DB1">
        <w:rPr>
          <w:sz w:val="18"/>
        </w:rPr>
        <w:t>maalesef,</w:t>
      </w:r>
      <w:r w:rsidRPr="00A55DB1" w:rsidR="0030183B">
        <w:rPr>
          <w:sz w:val="18"/>
        </w:rPr>
        <w:t xml:space="preserve"> </w:t>
      </w:r>
      <w:r w:rsidRPr="00A55DB1">
        <w:rPr>
          <w:sz w:val="18"/>
        </w:rPr>
        <w:t>bu</w:t>
      </w:r>
      <w:r w:rsidRPr="00A55DB1" w:rsidR="0030183B">
        <w:rPr>
          <w:sz w:val="18"/>
        </w:rPr>
        <w:t xml:space="preserve"> </w:t>
      </w:r>
      <w:r w:rsidRPr="00A55DB1">
        <w:rPr>
          <w:sz w:val="18"/>
        </w:rPr>
        <w:t>tür</w:t>
      </w:r>
      <w:r w:rsidRPr="00A55DB1" w:rsidR="0030183B">
        <w:rPr>
          <w:sz w:val="18"/>
        </w:rPr>
        <w:t xml:space="preserve"> </w:t>
      </w:r>
      <w:r w:rsidRPr="00A55DB1">
        <w:rPr>
          <w:sz w:val="18"/>
        </w:rPr>
        <w:t>afetleri</w:t>
      </w:r>
      <w:r w:rsidRPr="00A55DB1" w:rsidR="0030183B">
        <w:rPr>
          <w:sz w:val="18"/>
        </w:rPr>
        <w:t xml:space="preserve"> </w:t>
      </w:r>
      <w:r w:rsidRPr="00A55DB1">
        <w:rPr>
          <w:sz w:val="18"/>
        </w:rPr>
        <w:t>garanti</w:t>
      </w:r>
      <w:r w:rsidRPr="00A55DB1" w:rsidR="0030183B">
        <w:rPr>
          <w:sz w:val="18"/>
        </w:rPr>
        <w:t xml:space="preserve"> </w:t>
      </w:r>
      <w:r w:rsidRPr="00A55DB1">
        <w:rPr>
          <w:sz w:val="18"/>
        </w:rPr>
        <w:t>kapsamına</w:t>
      </w:r>
      <w:r w:rsidRPr="00A55DB1" w:rsidR="0030183B">
        <w:rPr>
          <w:sz w:val="18"/>
        </w:rPr>
        <w:t xml:space="preserve"> </w:t>
      </w:r>
      <w:r w:rsidRPr="00A55DB1">
        <w:rPr>
          <w:sz w:val="18"/>
        </w:rPr>
        <w:t>almıyor</w:t>
      </w:r>
      <w:r w:rsidRPr="00A55DB1" w:rsidR="0030183B">
        <w:rPr>
          <w:sz w:val="18"/>
        </w:rPr>
        <w:t xml:space="preserve"> </w:t>
      </w:r>
      <w:r w:rsidRPr="00A55DB1">
        <w:rPr>
          <w:sz w:val="18"/>
        </w:rPr>
        <w:t>ve</w:t>
      </w:r>
      <w:r w:rsidRPr="00A55DB1" w:rsidR="0030183B">
        <w:rPr>
          <w:sz w:val="18"/>
        </w:rPr>
        <w:t xml:space="preserve"> </w:t>
      </w:r>
      <w:r w:rsidRPr="00A55DB1">
        <w:rPr>
          <w:sz w:val="18"/>
        </w:rPr>
        <w:t>bu</w:t>
      </w:r>
      <w:r w:rsidRPr="00A55DB1" w:rsidR="0030183B">
        <w:rPr>
          <w:sz w:val="18"/>
        </w:rPr>
        <w:t xml:space="preserve"> </w:t>
      </w:r>
      <w:r w:rsidRPr="00A55DB1">
        <w:rPr>
          <w:sz w:val="18"/>
        </w:rPr>
        <w:t>anlamda</w:t>
      </w:r>
      <w:r w:rsidRPr="00A55DB1" w:rsidR="0030183B">
        <w:rPr>
          <w:sz w:val="18"/>
        </w:rPr>
        <w:t xml:space="preserve"> </w:t>
      </w:r>
      <w:r w:rsidRPr="00A55DB1">
        <w:rPr>
          <w:sz w:val="18"/>
        </w:rPr>
        <w:t>çiftçiye</w:t>
      </w:r>
      <w:r w:rsidRPr="00A55DB1" w:rsidR="0030183B">
        <w:rPr>
          <w:sz w:val="18"/>
        </w:rPr>
        <w:t xml:space="preserve"> </w:t>
      </w:r>
      <w:r w:rsidRPr="00A55DB1">
        <w:rPr>
          <w:sz w:val="18"/>
        </w:rPr>
        <w:t>herhangi</w:t>
      </w:r>
      <w:r w:rsidRPr="00A55DB1" w:rsidR="0030183B">
        <w:rPr>
          <w:sz w:val="18"/>
        </w:rPr>
        <w:t xml:space="preserve"> </w:t>
      </w:r>
      <w:r w:rsidRPr="00A55DB1">
        <w:rPr>
          <w:sz w:val="18"/>
        </w:rPr>
        <w:t>bir</w:t>
      </w:r>
      <w:r w:rsidRPr="00A55DB1" w:rsidR="0030183B">
        <w:rPr>
          <w:sz w:val="18"/>
        </w:rPr>
        <w:t xml:space="preserve"> </w:t>
      </w:r>
      <w:r w:rsidRPr="00A55DB1">
        <w:rPr>
          <w:sz w:val="18"/>
        </w:rPr>
        <w:t>destekte</w:t>
      </w:r>
      <w:r w:rsidRPr="00A55DB1" w:rsidR="0030183B">
        <w:rPr>
          <w:sz w:val="18"/>
        </w:rPr>
        <w:t xml:space="preserve"> </w:t>
      </w:r>
      <w:r w:rsidRPr="00A55DB1">
        <w:rPr>
          <w:sz w:val="18"/>
        </w:rPr>
        <w:t>bulunmuyor</w:t>
      </w:r>
      <w:r w:rsidRPr="00A55DB1" w:rsidR="0030183B">
        <w:rPr>
          <w:sz w:val="18"/>
        </w:rPr>
        <w:t xml:space="preserve"> </w:t>
      </w:r>
      <w:r w:rsidRPr="00A55DB1">
        <w:rPr>
          <w:sz w:val="18"/>
        </w:rPr>
        <w:t>çünkü</w:t>
      </w:r>
      <w:r w:rsidRPr="00A55DB1" w:rsidR="0030183B">
        <w:rPr>
          <w:sz w:val="18"/>
        </w:rPr>
        <w:t xml:space="preserve"> </w:t>
      </w:r>
      <w:r w:rsidRPr="00A55DB1">
        <w:rPr>
          <w:sz w:val="18"/>
        </w:rPr>
        <w:t>poyraz,</w:t>
      </w:r>
      <w:r w:rsidRPr="00A55DB1" w:rsidR="0030183B">
        <w:rPr>
          <w:sz w:val="18"/>
        </w:rPr>
        <w:t xml:space="preserve"> </w:t>
      </w:r>
      <w:r w:rsidRPr="00A55DB1">
        <w:rPr>
          <w:sz w:val="18"/>
        </w:rPr>
        <w:t>TARSİM’in</w:t>
      </w:r>
      <w:r w:rsidRPr="00A55DB1" w:rsidR="0030183B">
        <w:rPr>
          <w:sz w:val="18"/>
        </w:rPr>
        <w:t xml:space="preserve"> </w:t>
      </w:r>
      <w:r w:rsidRPr="00A55DB1">
        <w:rPr>
          <w:sz w:val="18"/>
        </w:rPr>
        <w:t>listesinde</w:t>
      </w:r>
      <w:r w:rsidRPr="00A55DB1" w:rsidR="0030183B">
        <w:rPr>
          <w:sz w:val="18"/>
        </w:rPr>
        <w:t xml:space="preserve"> </w:t>
      </w:r>
      <w:r w:rsidRPr="00A55DB1">
        <w:rPr>
          <w:sz w:val="18"/>
        </w:rPr>
        <w:t>yer</w:t>
      </w:r>
      <w:r w:rsidRPr="00A55DB1" w:rsidR="0030183B">
        <w:rPr>
          <w:sz w:val="18"/>
        </w:rPr>
        <w:t xml:space="preserve"> </w:t>
      </w:r>
      <w:r w:rsidRPr="00A55DB1">
        <w:rPr>
          <w:sz w:val="18"/>
        </w:rPr>
        <w:t>almıyor.</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Ülkenin</w:t>
      </w:r>
      <w:r w:rsidRPr="00A55DB1" w:rsidR="0030183B">
        <w:rPr>
          <w:sz w:val="18"/>
        </w:rPr>
        <w:t xml:space="preserve"> </w:t>
      </w:r>
      <w:r w:rsidRPr="00A55DB1">
        <w:rPr>
          <w:sz w:val="18"/>
        </w:rPr>
        <w:t>narenciye</w:t>
      </w:r>
      <w:r w:rsidRPr="00A55DB1" w:rsidR="0030183B">
        <w:rPr>
          <w:sz w:val="18"/>
        </w:rPr>
        <w:t xml:space="preserve"> </w:t>
      </w:r>
      <w:r w:rsidRPr="00A55DB1">
        <w:rPr>
          <w:sz w:val="18"/>
        </w:rPr>
        <w:t>üretiminin</w:t>
      </w:r>
      <w:r w:rsidRPr="00A55DB1" w:rsidR="0030183B">
        <w:rPr>
          <w:sz w:val="18"/>
        </w:rPr>
        <w:t xml:space="preserve"> </w:t>
      </w:r>
      <w:r w:rsidRPr="00A55DB1">
        <w:rPr>
          <w:sz w:val="18"/>
        </w:rPr>
        <w:t>üçte</w:t>
      </w:r>
      <w:r w:rsidRPr="00A55DB1" w:rsidR="0030183B">
        <w:rPr>
          <w:sz w:val="18"/>
        </w:rPr>
        <w:t xml:space="preserve"> </w:t>
      </w:r>
      <w:r w:rsidRPr="00A55DB1">
        <w:rPr>
          <w:sz w:val="18"/>
        </w:rPr>
        <w:t>1’ini</w:t>
      </w:r>
      <w:r w:rsidRPr="00A55DB1" w:rsidR="0030183B">
        <w:rPr>
          <w:sz w:val="18"/>
        </w:rPr>
        <w:t xml:space="preserve"> </w:t>
      </w:r>
      <w:r w:rsidRPr="00A55DB1">
        <w:rPr>
          <w:sz w:val="18"/>
        </w:rPr>
        <w:t>karşılayan,</w:t>
      </w:r>
      <w:r w:rsidRPr="00A55DB1" w:rsidR="0030183B">
        <w:rPr>
          <w:sz w:val="18"/>
        </w:rPr>
        <w:t xml:space="preserve"> </w:t>
      </w:r>
      <w:r w:rsidRPr="00A55DB1">
        <w:rPr>
          <w:sz w:val="18"/>
        </w:rPr>
        <w:t>vekili</w:t>
      </w:r>
      <w:r w:rsidRPr="00A55DB1" w:rsidR="0030183B">
        <w:rPr>
          <w:sz w:val="18"/>
        </w:rPr>
        <w:t xml:space="preserve"> </w:t>
      </w:r>
      <w:r w:rsidRPr="00A55DB1">
        <w:rPr>
          <w:sz w:val="18"/>
        </w:rPr>
        <w:t>olduğum</w:t>
      </w:r>
      <w:r w:rsidRPr="00A55DB1" w:rsidR="0030183B">
        <w:rPr>
          <w:sz w:val="18"/>
        </w:rPr>
        <w:t xml:space="preserve"> </w:t>
      </w:r>
      <w:r w:rsidRPr="00A55DB1">
        <w:rPr>
          <w:sz w:val="18"/>
        </w:rPr>
        <w:t>Adana’da,</w:t>
      </w:r>
      <w:r w:rsidRPr="00A55DB1" w:rsidR="0030183B">
        <w:rPr>
          <w:sz w:val="18"/>
        </w:rPr>
        <w:t xml:space="preserve"> </w:t>
      </w:r>
      <w:r w:rsidRPr="00A55DB1">
        <w:rPr>
          <w:sz w:val="18"/>
        </w:rPr>
        <w:t>yüzde</w:t>
      </w:r>
      <w:r w:rsidRPr="00A55DB1" w:rsidR="0030183B">
        <w:rPr>
          <w:sz w:val="18"/>
        </w:rPr>
        <w:t xml:space="preserve"> </w:t>
      </w:r>
      <w:r w:rsidRPr="00A55DB1">
        <w:rPr>
          <w:sz w:val="18"/>
        </w:rPr>
        <w:t>80-90</w:t>
      </w:r>
      <w:r w:rsidRPr="00A55DB1" w:rsidR="0030183B">
        <w:rPr>
          <w:sz w:val="18"/>
        </w:rPr>
        <w:t xml:space="preserve"> </w:t>
      </w:r>
      <w:r w:rsidRPr="00A55DB1">
        <w:rPr>
          <w:sz w:val="18"/>
        </w:rPr>
        <w:t>civarında</w:t>
      </w:r>
      <w:r w:rsidRPr="00A55DB1" w:rsidR="0030183B">
        <w:rPr>
          <w:sz w:val="18"/>
        </w:rPr>
        <w:t xml:space="preserve"> </w:t>
      </w:r>
      <w:r w:rsidRPr="00A55DB1">
        <w:rPr>
          <w:sz w:val="18"/>
        </w:rPr>
        <w:t>bir</w:t>
      </w:r>
      <w:r w:rsidRPr="00A55DB1" w:rsidR="0030183B">
        <w:rPr>
          <w:sz w:val="18"/>
        </w:rPr>
        <w:t xml:space="preserve"> </w:t>
      </w:r>
      <w:r w:rsidRPr="00A55DB1">
        <w:rPr>
          <w:sz w:val="18"/>
        </w:rPr>
        <w:t>ürün</w:t>
      </w:r>
      <w:r w:rsidRPr="00A55DB1" w:rsidR="0030183B">
        <w:rPr>
          <w:sz w:val="18"/>
        </w:rPr>
        <w:t xml:space="preserve"> </w:t>
      </w:r>
      <w:r w:rsidRPr="00A55DB1">
        <w:rPr>
          <w:sz w:val="18"/>
        </w:rPr>
        <w:t>kaybı</w:t>
      </w:r>
      <w:r w:rsidRPr="00A55DB1" w:rsidR="0030183B">
        <w:rPr>
          <w:sz w:val="18"/>
        </w:rPr>
        <w:t xml:space="preserve"> </w:t>
      </w:r>
      <w:r w:rsidRPr="00A55DB1">
        <w:rPr>
          <w:sz w:val="18"/>
        </w:rPr>
        <w:t>beklenmektedir.</w:t>
      </w:r>
      <w:r w:rsidRPr="00A55DB1" w:rsidR="0030183B">
        <w:rPr>
          <w:sz w:val="18"/>
        </w:rPr>
        <w:t xml:space="preserve"> </w:t>
      </w:r>
      <w:r w:rsidRPr="00A55DB1">
        <w:rPr>
          <w:sz w:val="18"/>
        </w:rPr>
        <w:t>Belki</w:t>
      </w:r>
      <w:r w:rsidRPr="00A55DB1" w:rsidR="0030183B">
        <w:rPr>
          <w:sz w:val="18"/>
        </w:rPr>
        <w:t xml:space="preserve"> </w:t>
      </w:r>
      <w:r w:rsidRPr="00A55DB1">
        <w:rPr>
          <w:sz w:val="18"/>
        </w:rPr>
        <w:t>şu</w:t>
      </w:r>
      <w:r w:rsidRPr="00A55DB1" w:rsidR="0030183B">
        <w:rPr>
          <w:sz w:val="18"/>
        </w:rPr>
        <w:t xml:space="preserve"> </w:t>
      </w:r>
      <w:r w:rsidRPr="00A55DB1">
        <w:rPr>
          <w:sz w:val="18"/>
        </w:rPr>
        <w:t>anda</w:t>
      </w:r>
      <w:r w:rsidRPr="00A55DB1" w:rsidR="0030183B">
        <w:rPr>
          <w:sz w:val="18"/>
        </w:rPr>
        <w:t xml:space="preserve"> </w:t>
      </w:r>
      <w:r w:rsidRPr="00A55DB1">
        <w:rPr>
          <w:sz w:val="18"/>
        </w:rPr>
        <w:t>bunu</w:t>
      </w:r>
      <w:r w:rsidRPr="00A55DB1" w:rsidR="0030183B">
        <w:rPr>
          <w:sz w:val="18"/>
        </w:rPr>
        <w:t xml:space="preserve"> </w:t>
      </w:r>
      <w:r w:rsidRPr="00A55DB1">
        <w:rPr>
          <w:sz w:val="18"/>
        </w:rPr>
        <w:t>çok</w:t>
      </w:r>
      <w:r w:rsidRPr="00A55DB1" w:rsidR="0030183B">
        <w:rPr>
          <w:sz w:val="18"/>
        </w:rPr>
        <w:t xml:space="preserve"> </w:t>
      </w:r>
      <w:r w:rsidRPr="00A55DB1">
        <w:rPr>
          <w:sz w:val="18"/>
        </w:rPr>
        <w:t>hissetmeyiz</w:t>
      </w:r>
      <w:r w:rsidRPr="00A55DB1" w:rsidR="0030183B">
        <w:rPr>
          <w:sz w:val="18"/>
        </w:rPr>
        <w:t xml:space="preserve"> </w:t>
      </w:r>
      <w:r w:rsidRPr="00A55DB1">
        <w:rPr>
          <w:sz w:val="18"/>
        </w:rPr>
        <w:t>ama</w:t>
      </w:r>
      <w:r w:rsidRPr="00A55DB1" w:rsidR="0030183B">
        <w:rPr>
          <w:sz w:val="18"/>
        </w:rPr>
        <w:t xml:space="preserve"> </w:t>
      </w:r>
      <w:r w:rsidRPr="00A55DB1">
        <w:rPr>
          <w:sz w:val="18"/>
        </w:rPr>
        <w:t>beş</w:t>
      </w:r>
      <w:r w:rsidRPr="00A55DB1" w:rsidR="0030183B">
        <w:rPr>
          <w:sz w:val="18"/>
        </w:rPr>
        <w:t xml:space="preserve"> </w:t>
      </w:r>
      <w:r w:rsidRPr="00A55DB1">
        <w:rPr>
          <w:sz w:val="18"/>
        </w:rPr>
        <w:t>altı</w:t>
      </w:r>
      <w:r w:rsidRPr="00A55DB1" w:rsidR="0030183B">
        <w:rPr>
          <w:sz w:val="18"/>
        </w:rPr>
        <w:t xml:space="preserve"> </w:t>
      </w:r>
      <w:r w:rsidRPr="00A55DB1">
        <w:rPr>
          <w:sz w:val="18"/>
        </w:rPr>
        <w:t>ay</w:t>
      </w:r>
      <w:r w:rsidRPr="00A55DB1" w:rsidR="0030183B">
        <w:rPr>
          <w:sz w:val="18"/>
        </w:rPr>
        <w:t xml:space="preserve"> </w:t>
      </w:r>
      <w:r w:rsidRPr="00A55DB1">
        <w:rPr>
          <w:sz w:val="18"/>
        </w:rPr>
        <w:t>sonra</w:t>
      </w:r>
      <w:r w:rsidRPr="00A55DB1" w:rsidR="0030183B">
        <w:rPr>
          <w:sz w:val="18"/>
        </w:rPr>
        <w:t xml:space="preserve"> </w:t>
      </w:r>
      <w:r w:rsidRPr="00A55DB1">
        <w:rPr>
          <w:sz w:val="18"/>
        </w:rPr>
        <w:t>bunu</w:t>
      </w:r>
      <w:r w:rsidRPr="00A55DB1" w:rsidR="0030183B">
        <w:rPr>
          <w:sz w:val="18"/>
        </w:rPr>
        <w:t xml:space="preserve"> </w:t>
      </w:r>
      <w:r w:rsidRPr="00A55DB1">
        <w:rPr>
          <w:sz w:val="18"/>
        </w:rPr>
        <w:t>çok</w:t>
      </w:r>
      <w:r w:rsidRPr="00A55DB1" w:rsidR="0030183B">
        <w:rPr>
          <w:sz w:val="18"/>
        </w:rPr>
        <w:t xml:space="preserve"> </w:t>
      </w:r>
      <w:r w:rsidRPr="00A55DB1">
        <w:rPr>
          <w:sz w:val="18"/>
        </w:rPr>
        <w:t>derinden</w:t>
      </w:r>
      <w:r w:rsidRPr="00A55DB1" w:rsidR="0030183B">
        <w:rPr>
          <w:sz w:val="18"/>
        </w:rPr>
        <w:t xml:space="preserve"> </w:t>
      </w:r>
      <w:r w:rsidRPr="00A55DB1">
        <w:rPr>
          <w:sz w:val="18"/>
        </w:rPr>
        <w:t>hissetmeye</w:t>
      </w:r>
      <w:r w:rsidRPr="00A55DB1" w:rsidR="0030183B">
        <w:rPr>
          <w:sz w:val="18"/>
        </w:rPr>
        <w:t xml:space="preserve"> </w:t>
      </w:r>
      <w:r w:rsidRPr="00A55DB1">
        <w:rPr>
          <w:sz w:val="18"/>
        </w:rPr>
        <w:t>başlayacağımızı</w:t>
      </w:r>
      <w:r w:rsidRPr="00A55DB1" w:rsidR="0030183B">
        <w:rPr>
          <w:sz w:val="18"/>
        </w:rPr>
        <w:t xml:space="preserve"> </w:t>
      </w:r>
      <w:r w:rsidRPr="00A55DB1">
        <w:rPr>
          <w:sz w:val="18"/>
        </w:rPr>
        <w:t>ifade</w:t>
      </w:r>
      <w:r w:rsidRPr="00A55DB1" w:rsidR="0030183B">
        <w:rPr>
          <w:sz w:val="18"/>
        </w:rPr>
        <w:t xml:space="preserve"> </w:t>
      </w:r>
      <w:r w:rsidRPr="00A55DB1">
        <w:rPr>
          <w:sz w:val="18"/>
        </w:rPr>
        <w:t>etmek</w:t>
      </w:r>
      <w:r w:rsidRPr="00A55DB1" w:rsidR="0030183B">
        <w:rPr>
          <w:sz w:val="18"/>
        </w:rPr>
        <w:t xml:space="preserve"> </w:t>
      </w:r>
      <w:r w:rsidRPr="00A55DB1">
        <w:rPr>
          <w:sz w:val="18"/>
        </w:rPr>
        <w:t>istiyorum.</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Tarım</w:t>
      </w:r>
      <w:r w:rsidRPr="00A55DB1" w:rsidR="0030183B">
        <w:rPr>
          <w:sz w:val="18"/>
        </w:rPr>
        <w:t xml:space="preserve"> </w:t>
      </w:r>
      <w:r w:rsidRPr="00A55DB1">
        <w:rPr>
          <w:sz w:val="18"/>
        </w:rPr>
        <w:t>üreticilerinin</w:t>
      </w:r>
      <w:r w:rsidRPr="00A55DB1" w:rsidR="0030183B">
        <w:rPr>
          <w:sz w:val="18"/>
        </w:rPr>
        <w:t xml:space="preserve"> </w:t>
      </w:r>
      <w:r w:rsidRPr="00A55DB1">
        <w:rPr>
          <w:sz w:val="18"/>
        </w:rPr>
        <w:t>yaşadığı</w:t>
      </w:r>
      <w:r w:rsidRPr="00A55DB1" w:rsidR="0030183B">
        <w:rPr>
          <w:sz w:val="18"/>
        </w:rPr>
        <w:t xml:space="preserve"> </w:t>
      </w:r>
      <w:r w:rsidRPr="00A55DB1">
        <w:rPr>
          <w:sz w:val="18"/>
        </w:rPr>
        <w:t>bu</w:t>
      </w:r>
      <w:r w:rsidRPr="00A55DB1" w:rsidR="0030183B">
        <w:rPr>
          <w:sz w:val="18"/>
        </w:rPr>
        <w:t xml:space="preserve"> </w:t>
      </w:r>
      <w:r w:rsidRPr="00A55DB1">
        <w:rPr>
          <w:sz w:val="18"/>
        </w:rPr>
        <w:t>sorunların</w:t>
      </w:r>
      <w:r w:rsidRPr="00A55DB1" w:rsidR="0030183B">
        <w:rPr>
          <w:sz w:val="18"/>
        </w:rPr>
        <w:t xml:space="preserve"> </w:t>
      </w:r>
      <w:r w:rsidRPr="00A55DB1">
        <w:rPr>
          <w:sz w:val="18"/>
        </w:rPr>
        <w:t>bir</w:t>
      </w:r>
      <w:r w:rsidRPr="00A55DB1" w:rsidR="0030183B">
        <w:rPr>
          <w:sz w:val="18"/>
        </w:rPr>
        <w:t xml:space="preserve"> </w:t>
      </w:r>
      <w:r w:rsidRPr="00A55DB1">
        <w:rPr>
          <w:sz w:val="18"/>
        </w:rPr>
        <w:t>an</w:t>
      </w:r>
      <w:r w:rsidRPr="00A55DB1" w:rsidR="0030183B">
        <w:rPr>
          <w:sz w:val="18"/>
        </w:rPr>
        <w:t xml:space="preserve"> </w:t>
      </w:r>
      <w:r w:rsidRPr="00A55DB1">
        <w:rPr>
          <w:sz w:val="18"/>
        </w:rPr>
        <w:t>önce</w:t>
      </w:r>
      <w:r w:rsidRPr="00A55DB1" w:rsidR="0030183B">
        <w:rPr>
          <w:sz w:val="18"/>
        </w:rPr>
        <w:t xml:space="preserve"> </w:t>
      </w:r>
      <w:r w:rsidRPr="00A55DB1">
        <w:rPr>
          <w:sz w:val="18"/>
        </w:rPr>
        <w:t>çözüme</w:t>
      </w:r>
      <w:r w:rsidRPr="00A55DB1" w:rsidR="0030183B">
        <w:rPr>
          <w:sz w:val="18"/>
        </w:rPr>
        <w:t xml:space="preserve"> </w:t>
      </w:r>
      <w:r w:rsidRPr="00A55DB1">
        <w:rPr>
          <w:sz w:val="18"/>
        </w:rPr>
        <w:t>kavuşturulması</w:t>
      </w:r>
      <w:r w:rsidRPr="00A55DB1" w:rsidR="0030183B">
        <w:rPr>
          <w:sz w:val="18"/>
        </w:rPr>
        <w:t xml:space="preserve"> </w:t>
      </w:r>
      <w:r w:rsidRPr="00A55DB1">
        <w:rPr>
          <w:sz w:val="18"/>
        </w:rPr>
        <w:t>gerekiyor.</w:t>
      </w:r>
      <w:r w:rsidRPr="00A55DB1" w:rsidR="0030183B">
        <w:rPr>
          <w:sz w:val="18"/>
        </w:rPr>
        <w:t xml:space="preserve"> </w:t>
      </w:r>
      <w:r w:rsidRPr="00A55DB1">
        <w:rPr>
          <w:sz w:val="18"/>
        </w:rPr>
        <w:t>Bunun</w:t>
      </w:r>
      <w:r w:rsidRPr="00A55DB1" w:rsidR="0030183B">
        <w:rPr>
          <w:sz w:val="18"/>
        </w:rPr>
        <w:t xml:space="preserve"> </w:t>
      </w:r>
      <w:r w:rsidRPr="00A55DB1">
        <w:rPr>
          <w:sz w:val="18"/>
        </w:rPr>
        <w:t>için</w:t>
      </w:r>
      <w:r w:rsidRPr="00A55DB1" w:rsidR="0030183B">
        <w:rPr>
          <w:sz w:val="18"/>
        </w:rPr>
        <w:t xml:space="preserve"> </w:t>
      </w:r>
      <w:r w:rsidRPr="00A55DB1">
        <w:rPr>
          <w:sz w:val="18"/>
        </w:rPr>
        <w:t>de</w:t>
      </w:r>
      <w:r w:rsidRPr="00A55DB1" w:rsidR="0030183B">
        <w:rPr>
          <w:sz w:val="18"/>
        </w:rPr>
        <w:t xml:space="preserve"> </w:t>
      </w:r>
      <w:r w:rsidRPr="00A55DB1">
        <w:rPr>
          <w:sz w:val="18"/>
        </w:rPr>
        <w:t>öncelikle,</w:t>
      </w:r>
      <w:r w:rsidRPr="00A55DB1" w:rsidR="0030183B">
        <w:rPr>
          <w:sz w:val="18"/>
        </w:rPr>
        <w:t xml:space="preserve"> </w:t>
      </w:r>
      <w:r w:rsidRPr="00A55DB1">
        <w:rPr>
          <w:sz w:val="18"/>
        </w:rPr>
        <w:t>tarıma</w:t>
      </w:r>
      <w:r w:rsidRPr="00A55DB1" w:rsidR="0030183B">
        <w:rPr>
          <w:sz w:val="18"/>
        </w:rPr>
        <w:t xml:space="preserve"> </w:t>
      </w:r>
      <w:r w:rsidRPr="00A55DB1">
        <w:rPr>
          <w:sz w:val="18"/>
        </w:rPr>
        <w:t>bakış</w:t>
      </w:r>
      <w:r w:rsidRPr="00A55DB1" w:rsidR="0030183B">
        <w:rPr>
          <w:sz w:val="18"/>
        </w:rPr>
        <w:t xml:space="preserve"> </w:t>
      </w:r>
      <w:r w:rsidRPr="00A55DB1">
        <w:rPr>
          <w:sz w:val="18"/>
        </w:rPr>
        <w:t>açısının</w:t>
      </w:r>
      <w:r w:rsidRPr="00A55DB1" w:rsidR="0030183B">
        <w:rPr>
          <w:sz w:val="18"/>
        </w:rPr>
        <w:t xml:space="preserve"> </w:t>
      </w:r>
      <w:r w:rsidRPr="00A55DB1">
        <w:rPr>
          <w:sz w:val="18"/>
        </w:rPr>
        <w:t>değiştirilmesi</w:t>
      </w:r>
      <w:r w:rsidRPr="00A55DB1" w:rsidR="0030183B">
        <w:rPr>
          <w:sz w:val="18"/>
        </w:rPr>
        <w:t xml:space="preserve"> </w:t>
      </w:r>
      <w:r w:rsidRPr="00A55DB1">
        <w:rPr>
          <w:sz w:val="18"/>
        </w:rPr>
        <w:t>gerekiyor.</w:t>
      </w:r>
      <w:r w:rsidRPr="00A55DB1" w:rsidR="0030183B">
        <w:rPr>
          <w:sz w:val="18"/>
        </w:rPr>
        <w:t xml:space="preserve"> </w:t>
      </w:r>
      <w:r w:rsidRPr="00A55DB1">
        <w:rPr>
          <w:sz w:val="18"/>
        </w:rPr>
        <w:t>İthalatçı</w:t>
      </w:r>
      <w:r w:rsidRPr="00A55DB1" w:rsidR="0030183B">
        <w:rPr>
          <w:sz w:val="18"/>
        </w:rPr>
        <w:t xml:space="preserve"> </w:t>
      </w:r>
      <w:r w:rsidRPr="00A55DB1">
        <w:rPr>
          <w:sz w:val="18"/>
        </w:rPr>
        <w:t>rejimden</w:t>
      </w:r>
      <w:r w:rsidRPr="00A55DB1" w:rsidR="0030183B">
        <w:rPr>
          <w:sz w:val="18"/>
        </w:rPr>
        <w:t xml:space="preserve"> </w:t>
      </w:r>
      <w:r w:rsidRPr="00A55DB1">
        <w:rPr>
          <w:sz w:val="18"/>
        </w:rPr>
        <w:t>vazgeçip,</w:t>
      </w:r>
      <w:r w:rsidRPr="00A55DB1" w:rsidR="0030183B">
        <w:rPr>
          <w:sz w:val="18"/>
        </w:rPr>
        <w:t xml:space="preserve"> </w:t>
      </w:r>
      <w:r w:rsidRPr="00A55DB1">
        <w:rPr>
          <w:sz w:val="18"/>
        </w:rPr>
        <w:t>üretime</w:t>
      </w:r>
      <w:r w:rsidRPr="00A55DB1" w:rsidR="0030183B">
        <w:rPr>
          <w:sz w:val="18"/>
        </w:rPr>
        <w:t xml:space="preserve"> </w:t>
      </w:r>
      <w:r w:rsidRPr="00A55DB1">
        <w:rPr>
          <w:sz w:val="18"/>
        </w:rPr>
        <w:t>destek</w:t>
      </w:r>
      <w:r w:rsidRPr="00A55DB1" w:rsidR="0030183B">
        <w:rPr>
          <w:sz w:val="18"/>
        </w:rPr>
        <w:t xml:space="preserve"> </w:t>
      </w:r>
      <w:r w:rsidRPr="00A55DB1">
        <w:rPr>
          <w:sz w:val="18"/>
        </w:rPr>
        <w:t>olup,</w:t>
      </w:r>
      <w:r w:rsidRPr="00A55DB1" w:rsidR="0030183B">
        <w:rPr>
          <w:sz w:val="18"/>
        </w:rPr>
        <w:t xml:space="preserve"> </w:t>
      </w:r>
      <w:r w:rsidRPr="00A55DB1">
        <w:rPr>
          <w:sz w:val="18"/>
        </w:rPr>
        <w:t>tarım</w:t>
      </w:r>
      <w:r w:rsidRPr="00A55DB1" w:rsidR="0030183B">
        <w:rPr>
          <w:sz w:val="18"/>
        </w:rPr>
        <w:t xml:space="preserve"> </w:t>
      </w:r>
      <w:r w:rsidRPr="00A55DB1">
        <w:rPr>
          <w:sz w:val="18"/>
        </w:rPr>
        <w:t>alanında</w:t>
      </w:r>
      <w:r w:rsidRPr="00A55DB1" w:rsidR="0030183B">
        <w:rPr>
          <w:sz w:val="18"/>
        </w:rPr>
        <w:t xml:space="preserve"> </w:t>
      </w:r>
      <w:r w:rsidRPr="00A55DB1">
        <w:rPr>
          <w:sz w:val="18"/>
        </w:rPr>
        <w:t>faaliyet</w:t>
      </w:r>
      <w:r w:rsidRPr="00A55DB1" w:rsidR="0030183B">
        <w:rPr>
          <w:sz w:val="18"/>
        </w:rPr>
        <w:t xml:space="preserve"> </w:t>
      </w:r>
      <w:r w:rsidRPr="00A55DB1">
        <w:rPr>
          <w:sz w:val="18"/>
        </w:rPr>
        <w:t>yürüten</w:t>
      </w:r>
      <w:r w:rsidRPr="00A55DB1" w:rsidR="0030183B">
        <w:rPr>
          <w:sz w:val="18"/>
        </w:rPr>
        <w:t xml:space="preserve"> </w:t>
      </w:r>
      <w:r w:rsidRPr="00A55DB1">
        <w:rPr>
          <w:sz w:val="18"/>
        </w:rPr>
        <w:t>insanlara</w:t>
      </w:r>
      <w:r w:rsidRPr="00A55DB1" w:rsidR="0030183B">
        <w:rPr>
          <w:sz w:val="18"/>
        </w:rPr>
        <w:t xml:space="preserve"> </w:t>
      </w:r>
      <w:r w:rsidRPr="00A55DB1">
        <w:rPr>
          <w:sz w:val="18"/>
        </w:rPr>
        <w:t>destek</w:t>
      </w:r>
      <w:r w:rsidRPr="00A55DB1" w:rsidR="0030183B">
        <w:rPr>
          <w:sz w:val="18"/>
        </w:rPr>
        <w:t xml:space="preserve"> </w:t>
      </w:r>
      <w:r w:rsidRPr="00A55DB1">
        <w:rPr>
          <w:sz w:val="18"/>
        </w:rPr>
        <w:t>olunması,</w:t>
      </w:r>
      <w:r w:rsidRPr="00A55DB1" w:rsidR="0030183B">
        <w:rPr>
          <w:sz w:val="18"/>
        </w:rPr>
        <w:t xml:space="preserve"> </w:t>
      </w:r>
      <w:r w:rsidRPr="00A55DB1">
        <w:rPr>
          <w:sz w:val="18"/>
        </w:rPr>
        <w:t>bunun</w:t>
      </w:r>
      <w:r w:rsidRPr="00A55DB1" w:rsidR="0030183B">
        <w:rPr>
          <w:sz w:val="18"/>
        </w:rPr>
        <w:t xml:space="preserve"> </w:t>
      </w:r>
      <w:r w:rsidRPr="00A55DB1">
        <w:rPr>
          <w:sz w:val="18"/>
        </w:rPr>
        <w:t>için</w:t>
      </w:r>
      <w:r w:rsidRPr="00A55DB1" w:rsidR="0030183B">
        <w:rPr>
          <w:sz w:val="18"/>
        </w:rPr>
        <w:t xml:space="preserve"> </w:t>
      </w:r>
      <w:r w:rsidRPr="00A55DB1">
        <w:rPr>
          <w:sz w:val="18"/>
        </w:rPr>
        <w:t>de</w:t>
      </w:r>
      <w:r w:rsidRPr="00A55DB1" w:rsidR="0030183B">
        <w:rPr>
          <w:sz w:val="18"/>
        </w:rPr>
        <w:t xml:space="preserve"> </w:t>
      </w:r>
      <w:r w:rsidRPr="00A55DB1">
        <w:rPr>
          <w:sz w:val="18"/>
        </w:rPr>
        <w:t>ciddi</w:t>
      </w:r>
      <w:r w:rsidRPr="00A55DB1" w:rsidR="0030183B">
        <w:rPr>
          <w:sz w:val="18"/>
        </w:rPr>
        <w:t xml:space="preserve"> </w:t>
      </w:r>
      <w:r w:rsidRPr="00A55DB1">
        <w:rPr>
          <w:sz w:val="18"/>
        </w:rPr>
        <w:t>bir</w:t>
      </w:r>
      <w:r w:rsidRPr="00A55DB1" w:rsidR="0030183B">
        <w:rPr>
          <w:sz w:val="18"/>
        </w:rPr>
        <w:t xml:space="preserve"> </w:t>
      </w:r>
      <w:r w:rsidRPr="00A55DB1">
        <w:rPr>
          <w:sz w:val="18"/>
        </w:rPr>
        <w:t>zihniyet</w:t>
      </w:r>
      <w:r w:rsidRPr="00A55DB1" w:rsidR="0030183B">
        <w:rPr>
          <w:sz w:val="18"/>
        </w:rPr>
        <w:t xml:space="preserve"> </w:t>
      </w:r>
      <w:r w:rsidRPr="00A55DB1">
        <w:rPr>
          <w:sz w:val="18"/>
        </w:rPr>
        <w:t>değişimi</w:t>
      </w:r>
      <w:r w:rsidRPr="00A55DB1" w:rsidR="0030183B">
        <w:rPr>
          <w:sz w:val="18"/>
        </w:rPr>
        <w:t xml:space="preserve"> </w:t>
      </w:r>
      <w:r w:rsidRPr="00A55DB1">
        <w:rPr>
          <w:sz w:val="18"/>
        </w:rPr>
        <w:t>gerekiyor.</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“Bu</w:t>
      </w:r>
      <w:r w:rsidRPr="00A55DB1" w:rsidR="0030183B">
        <w:rPr>
          <w:sz w:val="18"/>
        </w:rPr>
        <w:t xml:space="preserve"> </w:t>
      </w:r>
      <w:r w:rsidRPr="00A55DB1">
        <w:rPr>
          <w:sz w:val="18"/>
        </w:rPr>
        <w:t>konuda</w:t>
      </w:r>
      <w:r w:rsidRPr="00A55DB1" w:rsidR="0030183B">
        <w:rPr>
          <w:sz w:val="18"/>
        </w:rPr>
        <w:t xml:space="preserve"> </w:t>
      </w:r>
      <w:r w:rsidRPr="00A55DB1">
        <w:rPr>
          <w:sz w:val="18"/>
        </w:rPr>
        <w:t>neler</w:t>
      </w:r>
      <w:r w:rsidRPr="00A55DB1" w:rsidR="0030183B">
        <w:rPr>
          <w:sz w:val="18"/>
        </w:rPr>
        <w:t xml:space="preserve"> </w:t>
      </w:r>
      <w:r w:rsidRPr="00A55DB1">
        <w:rPr>
          <w:sz w:val="18"/>
        </w:rPr>
        <w:t>yapılmalı?”</w:t>
      </w:r>
      <w:r w:rsidRPr="00A55DB1" w:rsidR="0030183B">
        <w:rPr>
          <w:sz w:val="18"/>
        </w:rPr>
        <w:t xml:space="preserve"> </w:t>
      </w:r>
      <w:r w:rsidRPr="00A55DB1">
        <w:rPr>
          <w:sz w:val="18"/>
        </w:rPr>
        <w:t>diye</w:t>
      </w:r>
      <w:r w:rsidRPr="00A55DB1" w:rsidR="0030183B">
        <w:rPr>
          <w:sz w:val="18"/>
        </w:rPr>
        <w:t xml:space="preserve"> </w:t>
      </w:r>
      <w:r w:rsidRPr="00A55DB1">
        <w:rPr>
          <w:sz w:val="18"/>
        </w:rPr>
        <w:t>düşündüğümüz</w:t>
      </w:r>
      <w:r w:rsidRPr="00A55DB1" w:rsidR="0030183B">
        <w:rPr>
          <w:sz w:val="18"/>
        </w:rPr>
        <w:t xml:space="preserve"> </w:t>
      </w:r>
      <w:r w:rsidRPr="00A55DB1">
        <w:rPr>
          <w:sz w:val="18"/>
        </w:rPr>
        <w:t>zaman</w:t>
      </w:r>
      <w:r w:rsidRPr="00A55DB1" w:rsidR="0030183B">
        <w:rPr>
          <w:sz w:val="18"/>
        </w:rPr>
        <w:t xml:space="preserve"> </w:t>
      </w:r>
      <w:r w:rsidRPr="00A55DB1">
        <w:rPr>
          <w:sz w:val="18"/>
        </w:rPr>
        <w:t>da</w:t>
      </w:r>
      <w:r w:rsidRPr="00A55DB1" w:rsidR="0030183B">
        <w:rPr>
          <w:sz w:val="18"/>
        </w:rPr>
        <w:t xml:space="preserve"> </w:t>
      </w:r>
      <w:r w:rsidRPr="00A55DB1">
        <w:rPr>
          <w:sz w:val="18"/>
        </w:rPr>
        <w:t>şunları</w:t>
      </w:r>
      <w:r w:rsidRPr="00A55DB1" w:rsidR="0030183B">
        <w:rPr>
          <w:sz w:val="18"/>
        </w:rPr>
        <w:t xml:space="preserve"> </w:t>
      </w:r>
      <w:r w:rsidRPr="00A55DB1">
        <w:rPr>
          <w:sz w:val="18"/>
        </w:rPr>
        <w:t>ifade</w:t>
      </w:r>
      <w:r w:rsidRPr="00A55DB1" w:rsidR="0030183B">
        <w:rPr>
          <w:sz w:val="18"/>
        </w:rPr>
        <w:t xml:space="preserve"> </w:t>
      </w:r>
      <w:r w:rsidRPr="00A55DB1">
        <w:rPr>
          <w:sz w:val="18"/>
        </w:rPr>
        <w:t>etmek</w:t>
      </w:r>
      <w:r w:rsidRPr="00A55DB1" w:rsidR="0030183B">
        <w:rPr>
          <w:sz w:val="18"/>
        </w:rPr>
        <w:t xml:space="preserve"> </w:t>
      </w:r>
      <w:r w:rsidRPr="00A55DB1">
        <w:rPr>
          <w:sz w:val="18"/>
        </w:rPr>
        <w:t>istiyorum:</w:t>
      </w:r>
      <w:r w:rsidRPr="00A55DB1" w:rsidR="0030183B">
        <w:rPr>
          <w:sz w:val="18"/>
        </w:rPr>
        <w:t xml:space="preserve"> </w:t>
      </w:r>
      <w:r w:rsidRPr="00A55DB1">
        <w:rPr>
          <w:sz w:val="18"/>
        </w:rPr>
        <w:t>Corona</w:t>
      </w:r>
      <w:r w:rsidRPr="00A55DB1" w:rsidR="0030183B">
        <w:rPr>
          <w:sz w:val="18"/>
        </w:rPr>
        <w:t xml:space="preserve"> </w:t>
      </w:r>
      <w:r w:rsidRPr="00A55DB1">
        <w:rPr>
          <w:sz w:val="18"/>
        </w:rPr>
        <w:t>süreci</w:t>
      </w:r>
      <w:r w:rsidRPr="00A55DB1" w:rsidR="0030183B">
        <w:rPr>
          <w:sz w:val="18"/>
        </w:rPr>
        <w:t xml:space="preserve"> </w:t>
      </w:r>
      <w:r w:rsidRPr="00A55DB1">
        <w:rPr>
          <w:sz w:val="18"/>
        </w:rPr>
        <w:t>ve</w:t>
      </w:r>
      <w:r w:rsidRPr="00A55DB1" w:rsidR="0030183B">
        <w:rPr>
          <w:sz w:val="18"/>
        </w:rPr>
        <w:t xml:space="preserve"> </w:t>
      </w:r>
      <w:r w:rsidRPr="00A55DB1">
        <w:rPr>
          <w:sz w:val="18"/>
        </w:rPr>
        <w:t>sonrasında</w:t>
      </w:r>
      <w:r w:rsidRPr="00A55DB1" w:rsidR="0030183B">
        <w:rPr>
          <w:sz w:val="18"/>
        </w:rPr>
        <w:t xml:space="preserve"> </w:t>
      </w:r>
      <w:r w:rsidRPr="00A55DB1">
        <w:rPr>
          <w:sz w:val="18"/>
        </w:rPr>
        <w:t>yaşanacak</w:t>
      </w:r>
      <w:r w:rsidRPr="00A55DB1" w:rsidR="0030183B">
        <w:rPr>
          <w:sz w:val="18"/>
        </w:rPr>
        <w:t xml:space="preserve"> </w:t>
      </w:r>
      <w:r w:rsidRPr="00A55DB1">
        <w:rPr>
          <w:sz w:val="18"/>
        </w:rPr>
        <w:t>kayıpları</w:t>
      </w:r>
      <w:r w:rsidRPr="00A55DB1" w:rsidR="0030183B">
        <w:rPr>
          <w:sz w:val="18"/>
        </w:rPr>
        <w:t xml:space="preserve"> </w:t>
      </w:r>
      <w:r w:rsidRPr="00A55DB1">
        <w:rPr>
          <w:sz w:val="18"/>
        </w:rPr>
        <w:t>önlemek</w:t>
      </w:r>
      <w:r w:rsidRPr="00A55DB1" w:rsidR="0030183B">
        <w:rPr>
          <w:sz w:val="18"/>
        </w:rPr>
        <w:t xml:space="preserve"> </w:t>
      </w:r>
      <w:r w:rsidRPr="00A55DB1">
        <w:rPr>
          <w:sz w:val="18"/>
        </w:rPr>
        <w:t>için</w:t>
      </w:r>
      <w:r w:rsidRPr="00A55DB1" w:rsidR="0030183B">
        <w:rPr>
          <w:sz w:val="18"/>
        </w:rPr>
        <w:t xml:space="preserve"> </w:t>
      </w:r>
      <w:r w:rsidRPr="00A55DB1">
        <w:rPr>
          <w:sz w:val="18"/>
        </w:rPr>
        <w:t>ülkemizde</w:t>
      </w:r>
      <w:r w:rsidRPr="00A55DB1" w:rsidR="0030183B">
        <w:rPr>
          <w:sz w:val="18"/>
        </w:rPr>
        <w:t xml:space="preserve"> </w:t>
      </w:r>
      <w:r w:rsidRPr="00A55DB1">
        <w:rPr>
          <w:sz w:val="18"/>
        </w:rPr>
        <w:t>derhâl</w:t>
      </w:r>
      <w:r w:rsidRPr="00A55DB1" w:rsidR="0030183B">
        <w:rPr>
          <w:sz w:val="18"/>
        </w:rPr>
        <w:t xml:space="preserve"> </w:t>
      </w:r>
      <w:r w:rsidRPr="00A55DB1">
        <w:rPr>
          <w:sz w:val="18"/>
        </w:rPr>
        <w:t>ülke</w:t>
      </w:r>
      <w:r w:rsidRPr="00A55DB1" w:rsidR="0030183B">
        <w:rPr>
          <w:sz w:val="18"/>
        </w:rPr>
        <w:t xml:space="preserve"> </w:t>
      </w:r>
      <w:r w:rsidRPr="00A55DB1">
        <w:rPr>
          <w:sz w:val="18"/>
        </w:rPr>
        <w:t>ve</w:t>
      </w:r>
      <w:r w:rsidRPr="00A55DB1" w:rsidR="0030183B">
        <w:rPr>
          <w:sz w:val="18"/>
        </w:rPr>
        <w:t xml:space="preserve"> </w:t>
      </w:r>
      <w:r w:rsidRPr="00A55DB1">
        <w:rPr>
          <w:sz w:val="18"/>
        </w:rPr>
        <w:t>bölgeler</w:t>
      </w:r>
      <w:r w:rsidRPr="00A55DB1" w:rsidR="0030183B">
        <w:rPr>
          <w:sz w:val="18"/>
        </w:rPr>
        <w:t xml:space="preserve"> </w:t>
      </w:r>
      <w:r w:rsidRPr="00A55DB1">
        <w:rPr>
          <w:sz w:val="18"/>
        </w:rPr>
        <w:t>düzeyinde</w:t>
      </w:r>
      <w:r w:rsidRPr="00A55DB1" w:rsidR="0030183B">
        <w:rPr>
          <w:sz w:val="18"/>
        </w:rPr>
        <w:t xml:space="preserve"> </w:t>
      </w:r>
      <w:r w:rsidRPr="00A55DB1">
        <w:rPr>
          <w:sz w:val="18"/>
        </w:rPr>
        <w:t>yapılacak</w:t>
      </w:r>
      <w:r w:rsidRPr="00A55DB1" w:rsidR="0030183B">
        <w:rPr>
          <w:sz w:val="18"/>
        </w:rPr>
        <w:t xml:space="preserve"> </w:t>
      </w:r>
      <w:r w:rsidRPr="00A55DB1">
        <w:rPr>
          <w:sz w:val="18"/>
        </w:rPr>
        <w:t>somut</w:t>
      </w:r>
      <w:r w:rsidRPr="00A55DB1" w:rsidR="0030183B">
        <w:rPr>
          <w:sz w:val="18"/>
        </w:rPr>
        <w:t xml:space="preserve"> </w:t>
      </w:r>
      <w:r w:rsidRPr="00A55DB1">
        <w:rPr>
          <w:sz w:val="18"/>
        </w:rPr>
        <w:t>desteklemeler</w:t>
      </w:r>
      <w:r w:rsidRPr="00A55DB1" w:rsidR="0030183B">
        <w:rPr>
          <w:sz w:val="18"/>
        </w:rPr>
        <w:t xml:space="preserve"> </w:t>
      </w:r>
      <w:r w:rsidRPr="00A55DB1">
        <w:rPr>
          <w:sz w:val="18"/>
        </w:rPr>
        <w:t>gerçekleştirilmeli,</w:t>
      </w:r>
      <w:r w:rsidRPr="00A55DB1" w:rsidR="0030183B">
        <w:rPr>
          <w:sz w:val="18"/>
        </w:rPr>
        <w:t xml:space="preserve"> </w:t>
      </w:r>
      <w:r w:rsidRPr="00A55DB1">
        <w:rPr>
          <w:sz w:val="18"/>
        </w:rPr>
        <w:t>tarımsal</w:t>
      </w:r>
      <w:r w:rsidRPr="00A55DB1" w:rsidR="0030183B">
        <w:rPr>
          <w:sz w:val="18"/>
        </w:rPr>
        <w:t xml:space="preserve"> </w:t>
      </w:r>
      <w:r w:rsidRPr="00A55DB1">
        <w:rPr>
          <w:sz w:val="18"/>
        </w:rPr>
        <w:t>üretim</w:t>
      </w:r>
      <w:r w:rsidRPr="00A55DB1" w:rsidR="0030183B">
        <w:rPr>
          <w:sz w:val="18"/>
        </w:rPr>
        <w:t xml:space="preserve"> </w:t>
      </w:r>
      <w:r w:rsidRPr="00A55DB1">
        <w:rPr>
          <w:sz w:val="18"/>
        </w:rPr>
        <w:t>planlamasıyla</w:t>
      </w:r>
      <w:r w:rsidRPr="00A55DB1" w:rsidR="0030183B">
        <w:rPr>
          <w:sz w:val="18"/>
        </w:rPr>
        <w:t xml:space="preserve"> </w:t>
      </w:r>
      <w:r w:rsidRPr="00A55DB1">
        <w:rPr>
          <w:sz w:val="18"/>
        </w:rPr>
        <w:t>yerli</w:t>
      </w:r>
      <w:r w:rsidRPr="00A55DB1" w:rsidR="0030183B">
        <w:rPr>
          <w:sz w:val="18"/>
        </w:rPr>
        <w:t xml:space="preserve"> </w:t>
      </w:r>
      <w:r w:rsidRPr="00A55DB1">
        <w:rPr>
          <w:sz w:val="18"/>
        </w:rPr>
        <w:t>üretim</w:t>
      </w:r>
      <w:r w:rsidRPr="00A55DB1" w:rsidR="0030183B">
        <w:rPr>
          <w:sz w:val="18"/>
        </w:rPr>
        <w:t xml:space="preserve"> </w:t>
      </w:r>
      <w:r w:rsidRPr="00A55DB1">
        <w:rPr>
          <w:sz w:val="18"/>
        </w:rPr>
        <w:t>artırılmalıdır.</w:t>
      </w:r>
      <w:r w:rsidRPr="00A55DB1" w:rsidR="0030183B">
        <w:rPr>
          <w:sz w:val="18"/>
        </w:rPr>
        <w:t xml:space="preserve"> </w:t>
      </w:r>
      <w:r w:rsidRPr="00A55DB1">
        <w:rPr>
          <w:sz w:val="18"/>
        </w:rPr>
        <w:t>Çiftçilerin</w:t>
      </w:r>
      <w:r w:rsidRPr="00A55DB1" w:rsidR="0030183B">
        <w:rPr>
          <w:sz w:val="18"/>
        </w:rPr>
        <w:t xml:space="preserve"> </w:t>
      </w:r>
      <w:r w:rsidRPr="00A55DB1">
        <w:rPr>
          <w:sz w:val="18"/>
        </w:rPr>
        <w:t>üretim</w:t>
      </w:r>
      <w:r w:rsidRPr="00A55DB1" w:rsidR="0030183B">
        <w:rPr>
          <w:sz w:val="18"/>
        </w:rPr>
        <w:t xml:space="preserve"> </w:t>
      </w:r>
      <w:r w:rsidRPr="00A55DB1">
        <w:rPr>
          <w:sz w:val="18"/>
        </w:rPr>
        <w:t>için</w:t>
      </w:r>
      <w:r w:rsidRPr="00A55DB1" w:rsidR="0030183B">
        <w:rPr>
          <w:sz w:val="18"/>
        </w:rPr>
        <w:t xml:space="preserve"> </w:t>
      </w:r>
      <w:r w:rsidRPr="00A55DB1">
        <w:rPr>
          <w:sz w:val="18"/>
        </w:rPr>
        <w:t>kullanmak</w:t>
      </w:r>
      <w:r w:rsidRPr="00A55DB1" w:rsidR="0030183B">
        <w:rPr>
          <w:sz w:val="18"/>
        </w:rPr>
        <w:t xml:space="preserve"> </w:t>
      </w:r>
      <w:r w:rsidRPr="00A55DB1">
        <w:rPr>
          <w:sz w:val="18"/>
        </w:rPr>
        <w:t>zorunda</w:t>
      </w:r>
      <w:r w:rsidRPr="00A55DB1" w:rsidR="0030183B">
        <w:rPr>
          <w:sz w:val="18"/>
        </w:rPr>
        <w:t xml:space="preserve"> </w:t>
      </w:r>
      <w:r w:rsidRPr="00A55DB1">
        <w:rPr>
          <w:sz w:val="18"/>
        </w:rPr>
        <w:t>oldukları</w:t>
      </w:r>
      <w:r w:rsidRPr="00A55DB1" w:rsidR="0030183B">
        <w:rPr>
          <w:sz w:val="18"/>
        </w:rPr>
        <w:t xml:space="preserve"> </w:t>
      </w:r>
      <w:r w:rsidRPr="00A55DB1">
        <w:rPr>
          <w:sz w:val="18"/>
        </w:rPr>
        <w:t>gübre,</w:t>
      </w:r>
      <w:r w:rsidRPr="00A55DB1" w:rsidR="0030183B">
        <w:rPr>
          <w:sz w:val="18"/>
        </w:rPr>
        <w:t xml:space="preserve"> </w:t>
      </w:r>
      <w:r w:rsidRPr="00A55DB1">
        <w:rPr>
          <w:sz w:val="18"/>
        </w:rPr>
        <w:t>tohum,</w:t>
      </w:r>
      <w:r w:rsidRPr="00A55DB1" w:rsidR="0030183B">
        <w:rPr>
          <w:sz w:val="18"/>
        </w:rPr>
        <w:t xml:space="preserve"> </w:t>
      </w:r>
      <w:r w:rsidRPr="00A55DB1">
        <w:rPr>
          <w:sz w:val="18"/>
        </w:rPr>
        <w:t>ilaç,</w:t>
      </w:r>
      <w:r w:rsidRPr="00A55DB1" w:rsidR="0030183B">
        <w:rPr>
          <w:sz w:val="18"/>
        </w:rPr>
        <w:t xml:space="preserve"> </w:t>
      </w:r>
      <w:r w:rsidRPr="00A55DB1">
        <w:rPr>
          <w:sz w:val="18"/>
        </w:rPr>
        <w:t>benzeri</w:t>
      </w:r>
      <w:r w:rsidRPr="00A55DB1" w:rsidR="0030183B">
        <w:rPr>
          <w:sz w:val="18"/>
        </w:rPr>
        <w:t xml:space="preserve"> </w:t>
      </w:r>
      <w:r w:rsidRPr="00A55DB1">
        <w:rPr>
          <w:sz w:val="18"/>
        </w:rPr>
        <w:t>şeyler</w:t>
      </w:r>
      <w:r w:rsidRPr="00A55DB1" w:rsidR="0030183B">
        <w:rPr>
          <w:sz w:val="18"/>
        </w:rPr>
        <w:t xml:space="preserve"> </w:t>
      </w:r>
      <w:r w:rsidRPr="00A55DB1">
        <w:rPr>
          <w:sz w:val="18"/>
        </w:rPr>
        <w:t>için</w:t>
      </w:r>
      <w:r w:rsidRPr="00A55DB1" w:rsidR="0030183B">
        <w:rPr>
          <w:sz w:val="18"/>
        </w:rPr>
        <w:t xml:space="preserve"> </w:t>
      </w:r>
      <w:r w:rsidRPr="00A55DB1">
        <w:rPr>
          <w:sz w:val="18"/>
        </w:rPr>
        <w:t>vergiler</w:t>
      </w:r>
      <w:r w:rsidRPr="00A55DB1" w:rsidR="0030183B">
        <w:rPr>
          <w:sz w:val="18"/>
        </w:rPr>
        <w:t xml:space="preserve"> </w:t>
      </w:r>
      <w:r w:rsidRPr="00A55DB1">
        <w:rPr>
          <w:sz w:val="18"/>
        </w:rPr>
        <w:t>kaldırılmalı,</w:t>
      </w:r>
      <w:r w:rsidRPr="00A55DB1" w:rsidR="0030183B">
        <w:rPr>
          <w:sz w:val="18"/>
        </w:rPr>
        <w:t xml:space="preserve"> </w:t>
      </w:r>
      <w:r w:rsidRPr="00A55DB1">
        <w:rPr>
          <w:sz w:val="18"/>
        </w:rPr>
        <w:t>bu</w:t>
      </w:r>
      <w:r w:rsidRPr="00A55DB1" w:rsidR="0030183B">
        <w:rPr>
          <w:sz w:val="18"/>
        </w:rPr>
        <w:t xml:space="preserve"> </w:t>
      </w:r>
      <w:r w:rsidRPr="00A55DB1">
        <w:rPr>
          <w:sz w:val="18"/>
        </w:rPr>
        <w:t>anlamda</w:t>
      </w:r>
      <w:r w:rsidRPr="00A55DB1" w:rsidR="0030183B">
        <w:rPr>
          <w:sz w:val="18"/>
        </w:rPr>
        <w:t xml:space="preserve"> </w:t>
      </w:r>
      <w:r w:rsidRPr="00A55DB1">
        <w:rPr>
          <w:sz w:val="18"/>
        </w:rPr>
        <w:t>destek</w:t>
      </w:r>
      <w:r w:rsidRPr="00A55DB1" w:rsidR="0030183B">
        <w:rPr>
          <w:sz w:val="18"/>
        </w:rPr>
        <w:t xml:space="preserve"> </w:t>
      </w:r>
      <w:r w:rsidRPr="00A55DB1">
        <w:rPr>
          <w:sz w:val="18"/>
        </w:rPr>
        <w:t>verilmeli</w:t>
      </w:r>
      <w:r w:rsidRPr="00A55DB1" w:rsidR="0030183B">
        <w:rPr>
          <w:sz w:val="18"/>
        </w:rPr>
        <w:t xml:space="preserve"> </w:t>
      </w:r>
      <w:r w:rsidRPr="00A55DB1">
        <w:rPr>
          <w:sz w:val="18"/>
        </w:rPr>
        <w:t>ve</w:t>
      </w:r>
      <w:r w:rsidRPr="00A55DB1" w:rsidR="0030183B">
        <w:rPr>
          <w:sz w:val="18"/>
        </w:rPr>
        <w:t xml:space="preserve"> </w:t>
      </w:r>
      <w:r w:rsidRPr="00A55DB1">
        <w:rPr>
          <w:sz w:val="18"/>
        </w:rPr>
        <w:t>teşvik</w:t>
      </w:r>
      <w:r w:rsidRPr="00A55DB1" w:rsidR="0030183B">
        <w:rPr>
          <w:sz w:val="18"/>
        </w:rPr>
        <w:t xml:space="preserve"> </w:t>
      </w:r>
      <w:r w:rsidRPr="00A55DB1">
        <w:rPr>
          <w:sz w:val="18"/>
        </w:rPr>
        <w:t>edilmelidir.</w:t>
      </w:r>
      <w:r w:rsidRPr="00A55DB1" w:rsidR="0030183B">
        <w:rPr>
          <w:sz w:val="18"/>
        </w:rPr>
        <w:t xml:space="preserve"> </w:t>
      </w:r>
      <w:r w:rsidRPr="00A55DB1">
        <w:rPr>
          <w:sz w:val="18"/>
        </w:rPr>
        <w:t>Çiftçilere</w:t>
      </w:r>
      <w:r w:rsidRPr="00A55DB1" w:rsidR="0030183B">
        <w:rPr>
          <w:sz w:val="18"/>
        </w:rPr>
        <w:t xml:space="preserve"> </w:t>
      </w:r>
      <w:r w:rsidRPr="00A55DB1">
        <w:rPr>
          <w:sz w:val="18"/>
        </w:rPr>
        <w:t>tarım</w:t>
      </w:r>
      <w:r w:rsidRPr="00A55DB1" w:rsidR="0030183B">
        <w:rPr>
          <w:sz w:val="18"/>
        </w:rPr>
        <w:t xml:space="preserve"> </w:t>
      </w:r>
      <w:r w:rsidRPr="00A55DB1">
        <w:rPr>
          <w:sz w:val="18"/>
        </w:rPr>
        <w:t>danışmanlığı</w:t>
      </w:r>
      <w:r w:rsidRPr="00A55DB1" w:rsidR="0030183B">
        <w:rPr>
          <w:sz w:val="18"/>
        </w:rPr>
        <w:t xml:space="preserve"> </w:t>
      </w:r>
      <w:r w:rsidRPr="00A55DB1">
        <w:rPr>
          <w:sz w:val="18"/>
        </w:rPr>
        <w:t>yapılmalı,</w:t>
      </w:r>
      <w:r w:rsidRPr="00A55DB1" w:rsidR="0030183B">
        <w:rPr>
          <w:sz w:val="18"/>
        </w:rPr>
        <w:t xml:space="preserve"> </w:t>
      </w:r>
      <w:r w:rsidRPr="00A55DB1">
        <w:rPr>
          <w:sz w:val="18"/>
        </w:rPr>
        <w:t>ürünlerle</w:t>
      </w:r>
      <w:r w:rsidRPr="00A55DB1" w:rsidR="0030183B">
        <w:rPr>
          <w:sz w:val="18"/>
        </w:rPr>
        <w:t xml:space="preserve"> </w:t>
      </w:r>
      <w:r w:rsidRPr="00A55DB1">
        <w:rPr>
          <w:sz w:val="18"/>
        </w:rPr>
        <w:t>ilgili</w:t>
      </w:r>
      <w:r w:rsidRPr="00A55DB1" w:rsidR="0030183B">
        <w:rPr>
          <w:sz w:val="18"/>
        </w:rPr>
        <w:t xml:space="preserve"> </w:t>
      </w:r>
      <w:r w:rsidRPr="00A55DB1">
        <w:rPr>
          <w:sz w:val="18"/>
        </w:rPr>
        <w:t>her</w:t>
      </w:r>
      <w:r w:rsidRPr="00A55DB1" w:rsidR="0030183B">
        <w:rPr>
          <w:sz w:val="18"/>
        </w:rPr>
        <w:t xml:space="preserve"> </w:t>
      </w:r>
      <w:r w:rsidRPr="00A55DB1">
        <w:rPr>
          <w:sz w:val="18"/>
        </w:rPr>
        <w:t>yıl</w:t>
      </w:r>
      <w:r w:rsidRPr="00A55DB1" w:rsidR="0030183B">
        <w:rPr>
          <w:sz w:val="18"/>
        </w:rPr>
        <w:t xml:space="preserve"> </w:t>
      </w:r>
      <w:r w:rsidRPr="00A55DB1">
        <w:rPr>
          <w:sz w:val="18"/>
        </w:rPr>
        <w:t>için</w:t>
      </w:r>
      <w:r w:rsidRPr="00A55DB1" w:rsidR="0030183B">
        <w:rPr>
          <w:sz w:val="18"/>
        </w:rPr>
        <w:t xml:space="preserve"> </w:t>
      </w:r>
      <w:r w:rsidRPr="00A55DB1">
        <w:rPr>
          <w:sz w:val="18"/>
        </w:rPr>
        <w:t>özel</w:t>
      </w:r>
      <w:r w:rsidRPr="00A55DB1" w:rsidR="0030183B">
        <w:rPr>
          <w:sz w:val="18"/>
        </w:rPr>
        <w:t xml:space="preserve"> </w:t>
      </w:r>
      <w:r w:rsidRPr="00A55DB1">
        <w:rPr>
          <w:sz w:val="18"/>
        </w:rPr>
        <w:t>bir</w:t>
      </w:r>
      <w:r w:rsidRPr="00A55DB1" w:rsidR="0030183B">
        <w:rPr>
          <w:sz w:val="18"/>
        </w:rPr>
        <w:t xml:space="preserve"> </w:t>
      </w:r>
      <w:r w:rsidRPr="00A55DB1">
        <w:rPr>
          <w:sz w:val="18"/>
        </w:rPr>
        <w:t>planlama</w:t>
      </w:r>
      <w:r w:rsidRPr="00A55DB1" w:rsidR="0030183B">
        <w:rPr>
          <w:sz w:val="18"/>
        </w:rPr>
        <w:t xml:space="preserve"> </w:t>
      </w:r>
      <w:r w:rsidRPr="00A55DB1">
        <w:rPr>
          <w:sz w:val="18"/>
        </w:rPr>
        <w:t>yapılmalıdır.</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2006’da</w:t>
      </w:r>
      <w:r w:rsidRPr="00A55DB1" w:rsidR="0030183B">
        <w:rPr>
          <w:sz w:val="18"/>
        </w:rPr>
        <w:t xml:space="preserve"> </w:t>
      </w:r>
      <w:r w:rsidRPr="00A55DB1">
        <w:rPr>
          <w:sz w:val="18"/>
        </w:rPr>
        <w:t>çıkartılan</w:t>
      </w:r>
      <w:r w:rsidRPr="00A55DB1" w:rsidR="0030183B">
        <w:rPr>
          <w:sz w:val="18"/>
        </w:rPr>
        <w:t xml:space="preserve"> </w:t>
      </w:r>
      <w:r w:rsidRPr="00A55DB1">
        <w:rPr>
          <w:sz w:val="18"/>
        </w:rPr>
        <w:t>Tohumculuk</w:t>
      </w:r>
      <w:r w:rsidRPr="00A55DB1" w:rsidR="0030183B">
        <w:rPr>
          <w:sz w:val="18"/>
        </w:rPr>
        <w:t xml:space="preserve"> </w:t>
      </w:r>
      <w:r w:rsidRPr="00A55DB1">
        <w:rPr>
          <w:sz w:val="18"/>
        </w:rPr>
        <w:t>Yasası</w:t>
      </w:r>
      <w:r w:rsidRPr="00A55DB1" w:rsidR="0030183B">
        <w:rPr>
          <w:sz w:val="18"/>
        </w:rPr>
        <w:t xml:space="preserve"> </w:t>
      </w:r>
      <w:r w:rsidRPr="00A55DB1">
        <w:rPr>
          <w:sz w:val="18"/>
        </w:rPr>
        <w:t>başta</w:t>
      </w:r>
      <w:r w:rsidRPr="00A55DB1" w:rsidR="0030183B">
        <w:rPr>
          <w:sz w:val="18"/>
        </w:rPr>
        <w:t xml:space="preserve"> </w:t>
      </w:r>
      <w:r w:rsidRPr="00A55DB1">
        <w:rPr>
          <w:sz w:val="18"/>
        </w:rPr>
        <w:t>olmak</w:t>
      </w:r>
      <w:r w:rsidRPr="00A55DB1" w:rsidR="0030183B">
        <w:rPr>
          <w:sz w:val="18"/>
        </w:rPr>
        <w:t xml:space="preserve"> </w:t>
      </w:r>
      <w:r w:rsidRPr="00A55DB1">
        <w:rPr>
          <w:sz w:val="18"/>
        </w:rPr>
        <w:t>üzere</w:t>
      </w:r>
      <w:r w:rsidRPr="00A55DB1" w:rsidR="0030183B">
        <w:rPr>
          <w:sz w:val="18"/>
        </w:rPr>
        <w:t xml:space="preserve"> </w:t>
      </w:r>
      <w:r w:rsidRPr="00A55DB1">
        <w:rPr>
          <w:sz w:val="18"/>
        </w:rPr>
        <w:t>tarımı</w:t>
      </w:r>
      <w:r w:rsidRPr="00A55DB1" w:rsidR="0030183B">
        <w:rPr>
          <w:sz w:val="18"/>
        </w:rPr>
        <w:t xml:space="preserve"> </w:t>
      </w:r>
      <w:r w:rsidRPr="00A55DB1">
        <w:rPr>
          <w:sz w:val="18"/>
        </w:rPr>
        <w:t>düzenleyen</w:t>
      </w:r>
      <w:r w:rsidRPr="00A55DB1" w:rsidR="0030183B">
        <w:rPr>
          <w:sz w:val="18"/>
        </w:rPr>
        <w:t xml:space="preserve"> </w:t>
      </w:r>
      <w:r w:rsidRPr="00A55DB1">
        <w:rPr>
          <w:sz w:val="18"/>
        </w:rPr>
        <w:t>bütün</w:t>
      </w:r>
      <w:r w:rsidRPr="00A55DB1" w:rsidR="0030183B">
        <w:rPr>
          <w:sz w:val="18"/>
        </w:rPr>
        <w:t xml:space="preserve"> </w:t>
      </w:r>
      <w:r w:rsidRPr="00A55DB1">
        <w:rPr>
          <w:sz w:val="18"/>
        </w:rPr>
        <w:t>yasalar,</w:t>
      </w:r>
      <w:r w:rsidRPr="00A55DB1" w:rsidR="0030183B">
        <w:rPr>
          <w:sz w:val="18"/>
        </w:rPr>
        <w:t xml:space="preserve"> </w:t>
      </w:r>
      <w:r w:rsidRPr="00A55DB1">
        <w:rPr>
          <w:sz w:val="18"/>
        </w:rPr>
        <w:t>üreticinin</w:t>
      </w:r>
      <w:r w:rsidRPr="00A55DB1" w:rsidR="0030183B">
        <w:rPr>
          <w:sz w:val="18"/>
        </w:rPr>
        <w:t xml:space="preserve"> </w:t>
      </w:r>
      <w:r w:rsidRPr="00A55DB1">
        <w:rPr>
          <w:sz w:val="18"/>
        </w:rPr>
        <w:t>aleyhine,</w:t>
      </w:r>
      <w:r w:rsidRPr="00A55DB1" w:rsidR="0030183B">
        <w:rPr>
          <w:sz w:val="18"/>
        </w:rPr>
        <w:t xml:space="preserve"> </w:t>
      </w:r>
      <w:r w:rsidRPr="00A55DB1">
        <w:rPr>
          <w:sz w:val="18"/>
        </w:rPr>
        <w:t>büyük</w:t>
      </w:r>
      <w:r w:rsidRPr="00A55DB1" w:rsidR="0030183B">
        <w:rPr>
          <w:sz w:val="18"/>
        </w:rPr>
        <w:t xml:space="preserve"> </w:t>
      </w:r>
      <w:r w:rsidRPr="00A55DB1">
        <w:rPr>
          <w:sz w:val="18"/>
        </w:rPr>
        <w:t>şirketlerin</w:t>
      </w:r>
      <w:r w:rsidRPr="00A55DB1" w:rsidR="0030183B">
        <w:rPr>
          <w:sz w:val="18"/>
        </w:rPr>
        <w:t xml:space="preserve"> </w:t>
      </w:r>
      <w:r w:rsidRPr="00A55DB1">
        <w:rPr>
          <w:sz w:val="18"/>
        </w:rPr>
        <w:t>ve</w:t>
      </w:r>
      <w:r w:rsidRPr="00A55DB1" w:rsidR="0030183B">
        <w:rPr>
          <w:sz w:val="18"/>
        </w:rPr>
        <w:t xml:space="preserve"> </w:t>
      </w:r>
      <w:r w:rsidRPr="00A55DB1">
        <w:rPr>
          <w:sz w:val="18"/>
        </w:rPr>
        <w:t>büyük</w:t>
      </w:r>
      <w:r w:rsidRPr="00A55DB1" w:rsidR="0030183B">
        <w:rPr>
          <w:sz w:val="18"/>
        </w:rPr>
        <w:t xml:space="preserve"> </w:t>
      </w:r>
      <w:r w:rsidRPr="00A55DB1">
        <w:rPr>
          <w:sz w:val="18"/>
        </w:rPr>
        <w:t>çiftliklerin</w:t>
      </w:r>
      <w:r w:rsidRPr="00A55DB1" w:rsidR="0030183B">
        <w:rPr>
          <w:sz w:val="18"/>
        </w:rPr>
        <w:t xml:space="preserve"> </w:t>
      </w:r>
      <w:r w:rsidRPr="00A55DB1">
        <w:rPr>
          <w:sz w:val="18"/>
        </w:rPr>
        <w:t>lehine</w:t>
      </w:r>
      <w:r w:rsidRPr="00A55DB1" w:rsidR="0030183B">
        <w:rPr>
          <w:sz w:val="18"/>
        </w:rPr>
        <w:t xml:space="preserve"> </w:t>
      </w:r>
      <w:r w:rsidRPr="00A55DB1">
        <w:rPr>
          <w:sz w:val="18"/>
        </w:rPr>
        <w:t>sonuçlar</w:t>
      </w:r>
      <w:r w:rsidRPr="00A55DB1" w:rsidR="0030183B">
        <w:rPr>
          <w:sz w:val="18"/>
        </w:rPr>
        <w:t xml:space="preserve"> </w:t>
      </w:r>
      <w:r w:rsidRPr="00A55DB1">
        <w:rPr>
          <w:sz w:val="18"/>
        </w:rPr>
        <w:t>veriyor.</w:t>
      </w:r>
      <w:r w:rsidRPr="00A55DB1" w:rsidR="0030183B">
        <w:rPr>
          <w:sz w:val="18"/>
        </w:rPr>
        <w:t xml:space="preserve"> </w:t>
      </w:r>
      <w:r w:rsidRPr="00A55DB1">
        <w:rPr>
          <w:sz w:val="18"/>
        </w:rPr>
        <w:t>Bunların</w:t>
      </w:r>
      <w:r w:rsidRPr="00A55DB1" w:rsidR="0030183B">
        <w:rPr>
          <w:sz w:val="18"/>
        </w:rPr>
        <w:t xml:space="preserve"> </w:t>
      </w:r>
      <w:r w:rsidRPr="00A55DB1">
        <w:rPr>
          <w:sz w:val="18"/>
        </w:rPr>
        <w:t>mutlaka</w:t>
      </w:r>
      <w:r w:rsidRPr="00A55DB1" w:rsidR="0030183B">
        <w:rPr>
          <w:sz w:val="18"/>
        </w:rPr>
        <w:t xml:space="preserve"> </w:t>
      </w:r>
      <w:r w:rsidRPr="00A55DB1">
        <w:rPr>
          <w:sz w:val="18"/>
        </w:rPr>
        <w:t>en</w:t>
      </w:r>
      <w:r w:rsidRPr="00A55DB1" w:rsidR="0030183B">
        <w:rPr>
          <w:sz w:val="18"/>
        </w:rPr>
        <w:t xml:space="preserve"> </w:t>
      </w:r>
      <w:r w:rsidRPr="00A55DB1">
        <w:rPr>
          <w:sz w:val="18"/>
        </w:rPr>
        <w:t>kısa</w:t>
      </w:r>
      <w:r w:rsidRPr="00A55DB1" w:rsidR="0030183B">
        <w:rPr>
          <w:sz w:val="18"/>
        </w:rPr>
        <w:t xml:space="preserve"> </w:t>
      </w:r>
      <w:r w:rsidRPr="00A55DB1">
        <w:rPr>
          <w:sz w:val="18"/>
        </w:rPr>
        <w:t>zamanda</w:t>
      </w:r>
      <w:r w:rsidRPr="00A55DB1" w:rsidR="0030183B">
        <w:rPr>
          <w:sz w:val="18"/>
        </w:rPr>
        <w:t xml:space="preserve"> </w:t>
      </w:r>
      <w:r w:rsidRPr="00A55DB1">
        <w:rPr>
          <w:sz w:val="18"/>
        </w:rPr>
        <w:t>değiştirilmesi</w:t>
      </w:r>
      <w:r w:rsidRPr="00A55DB1" w:rsidR="0030183B">
        <w:rPr>
          <w:sz w:val="18"/>
        </w:rPr>
        <w:t xml:space="preserve"> </w:t>
      </w:r>
      <w:r w:rsidRPr="00A55DB1">
        <w:rPr>
          <w:sz w:val="18"/>
        </w:rPr>
        <w:t>gerekiyor.</w:t>
      </w:r>
      <w:r w:rsidRPr="00A55DB1" w:rsidR="0030183B">
        <w:rPr>
          <w:sz w:val="18"/>
        </w:rPr>
        <w:t xml:space="preserve"> </w:t>
      </w:r>
      <w:r w:rsidRPr="00A55DB1">
        <w:rPr>
          <w:sz w:val="18"/>
        </w:rPr>
        <w:t>Tarım</w:t>
      </w:r>
      <w:r w:rsidRPr="00A55DB1" w:rsidR="0030183B">
        <w:rPr>
          <w:sz w:val="18"/>
        </w:rPr>
        <w:t xml:space="preserve"> </w:t>
      </w:r>
      <w:r w:rsidRPr="00A55DB1">
        <w:rPr>
          <w:sz w:val="18"/>
        </w:rPr>
        <w:t>Sigortaları</w:t>
      </w:r>
      <w:r w:rsidRPr="00A55DB1" w:rsidR="0030183B">
        <w:rPr>
          <w:sz w:val="18"/>
        </w:rPr>
        <w:t xml:space="preserve"> </w:t>
      </w:r>
      <w:r w:rsidRPr="00A55DB1">
        <w:rPr>
          <w:sz w:val="18"/>
        </w:rPr>
        <w:t>Kanunu</w:t>
      </w:r>
      <w:r w:rsidRPr="00A55DB1" w:rsidR="0030183B">
        <w:rPr>
          <w:sz w:val="18"/>
        </w:rPr>
        <w:t xml:space="preserve"> </w:t>
      </w:r>
      <w:r w:rsidRPr="00A55DB1">
        <w:rPr>
          <w:sz w:val="18"/>
        </w:rPr>
        <w:t>değiştirilmeli,</w:t>
      </w:r>
      <w:r w:rsidRPr="00A55DB1" w:rsidR="0030183B">
        <w:rPr>
          <w:sz w:val="18"/>
        </w:rPr>
        <w:t xml:space="preserve"> </w:t>
      </w:r>
      <w:r w:rsidRPr="00A55DB1">
        <w:rPr>
          <w:sz w:val="18"/>
        </w:rPr>
        <w:t>yoksul</w:t>
      </w:r>
      <w:r w:rsidRPr="00A55DB1" w:rsidR="0030183B">
        <w:rPr>
          <w:sz w:val="18"/>
        </w:rPr>
        <w:t xml:space="preserve"> </w:t>
      </w:r>
      <w:r w:rsidRPr="00A55DB1">
        <w:rPr>
          <w:sz w:val="18"/>
        </w:rPr>
        <w:t>çiftçilerin</w:t>
      </w:r>
      <w:r w:rsidRPr="00A55DB1" w:rsidR="0030183B">
        <w:rPr>
          <w:sz w:val="18"/>
        </w:rPr>
        <w:t xml:space="preserve"> </w:t>
      </w:r>
      <w:r w:rsidRPr="00A55DB1">
        <w:rPr>
          <w:sz w:val="18"/>
        </w:rPr>
        <w:t>sigorta</w:t>
      </w:r>
      <w:r w:rsidRPr="00A55DB1" w:rsidR="0030183B">
        <w:rPr>
          <w:sz w:val="18"/>
        </w:rPr>
        <w:t xml:space="preserve"> </w:t>
      </w:r>
      <w:r w:rsidRPr="00A55DB1">
        <w:rPr>
          <w:sz w:val="18"/>
        </w:rPr>
        <w:t>primleri</w:t>
      </w:r>
      <w:r w:rsidRPr="00A55DB1" w:rsidR="0030183B">
        <w:rPr>
          <w:sz w:val="18"/>
        </w:rPr>
        <w:t xml:space="preserve"> </w:t>
      </w:r>
      <w:r w:rsidRPr="00A55DB1">
        <w:rPr>
          <w:sz w:val="18"/>
        </w:rPr>
        <w:t>devlet</w:t>
      </w:r>
      <w:r w:rsidRPr="00A55DB1" w:rsidR="0030183B">
        <w:rPr>
          <w:sz w:val="18"/>
        </w:rPr>
        <w:t xml:space="preserve"> </w:t>
      </w:r>
      <w:r w:rsidRPr="00A55DB1">
        <w:rPr>
          <w:sz w:val="18"/>
        </w:rPr>
        <w:t>tarafından</w:t>
      </w:r>
      <w:r w:rsidRPr="00A55DB1" w:rsidR="0030183B">
        <w:rPr>
          <w:sz w:val="18"/>
        </w:rPr>
        <w:t xml:space="preserve"> </w:t>
      </w:r>
      <w:r w:rsidRPr="00A55DB1">
        <w:rPr>
          <w:sz w:val="18"/>
        </w:rPr>
        <w:t>karşılanmalıdır.</w:t>
      </w:r>
      <w:r w:rsidRPr="00A55DB1" w:rsidR="0030183B">
        <w:rPr>
          <w:sz w:val="18"/>
        </w:rPr>
        <w:t xml:space="preserve"> </w:t>
      </w:r>
      <w:r w:rsidRPr="00A55DB1">
        <w:rPr>
          <w:sz w:val="18"/>
        </w:rPr>
        <w:t>Çiftçilere</w:t>
      </w:r>
      <w:r w:rsidRPr="00A55DB1" w:rsidR="0030183B">
        <w:rPr>
          <w:sz w:val="18"/>
        </w:rPr>
        <w:t xml:space="preserve"> </w:t>
      </w:r>
      <w:r w:rsidRPr="00A55DB1">
        <w:rPr>
          <w:sz w:val="18"/>
        </w:rPr>
        <w:t>destekleme</w:t>
      </w:r>
      <w:r w:rsidRPr="00A55DB1" w:rsidR="0030183B">
        <w:rPr>
          <w:sz w:val="18"/>
        </w:rPr>
        <w:t xml:space="preserve"> </w:t>
      </w:r>
      <w:r w:rsidRPr="00A55DB1">
        <w:rPr>
          <w:sz w:val="18"/>
        </w:rPr>
        <w:t>ödemesi</w:t>
      </w:r>
      <w:r w:rsidRPr="00A55DB1" w:rsidR="0030183B">
        <w:rPr>
          <w:sz w:val="18"/>
        </w:rPr>
        <w:t xml:space="preserve"> </w:t>
      </w:r>
      <w:r w:rsidRPr="00A55DB1">
        <w:rPr>
          <w:sz w:val="18"/>
        </w:rPr>
        <w:t>yapılmalı,</w:t>
      </w:r>
      <w:r w:rsidRPr="00A55DB1" w:rsidR="0030183B">
        <w:rPr>
          <w:sz w:val="18"/>
        </w:rPr>
        <w:t xml:space="preserve"> </w:t>
      </w:r>
      <w:r w:rsidRPr="00A55DB1">
        <w:rPr>
          <w:sz w:val="18"/>
        </w:rPr>
        <w:t>afet</w:t>
      </w:r>
      <w:r w:rsidRPr="00A55DB1" w:rsidR="0030183B">
        <w:rPr>
          <w:sz w:val="18"/>
        </w:rPr>
        <w:t xml:space="preserve"> </w:t>
      </w:r>
      <w:r w:rsidRPr="00A55DB1">
        <w:rPr>
          <w:sz w:val="18"/>
        </w:rPr>
        <w:t>yaşanan</w:t>
      </w:r>
      <w:r w:rsidRPr="00A55DB1" w:rsidR="0030183B">
        <w:rPr>
          <w:sz w:val="18"/>
        </w:rPr>
        <w:t xml:space="preserve"> </w:t>
      </w:r>
      <w:r w:rsidRPr="00A55DB1">
        <w:rPr>
          <w:sz w:val="18"/>
        </w:rPr>
        <w:t>bölgelerdeki</w:t>
      </w:r>
      <w:r w:rsidRPr="00A55DB1" w:rsidR="0030183B">
        <w:rPr>
          <w:sz w:val="18"/>
        </w:rPr>
        <w:t xml:space="preserve"> </w:t>
      </w:r>
      <w:r w:rsidRPr="00A55DB1">
        <w:rPr>
          <w:sz w:val="18"/>
        </w:rPr>
        <w:t>çiftçilerimizin</w:t>
      </w:r>
      <w:r w:rsidRPr="00A55DB1" w:rsidR="0030183B">
        <w:rPr>
          <w:sz w:val="18"/>
        </w:rPr>
        <w:t xml:space="preserve"> </w:t>
      </w:r>
      <w:r w:rsidRPr="00A55DB1">
        <w:rPr>
          <w:sz w:val="18"/>
        </w:rPr>
        <w:t>SGK</w:t>
      </w:r>
      <w:r w:rsidRPr="00A55DB1" w:rsidR="0030183B">
        <w:rPr>
          <w:sz w:val="18"/>
        </w:rPr>
        <w:t xml:space="preserve"> </w:t>
      </w:r>
      <w:r w:rsidRPr="00A55DB1">
        <w:rPr>
          <w:sz w:val="18"/>
        </w:rPr>
        <w:t>primleri</w:t>
      </w:r>
      <w:r w:rsidRPr="00A55DB1" w:rsidR="0030183B">
        <w:rPr>
          <w:sz w:val="18"/>
        </w:rPr>
        <w:t xml:space="preserve"> </w:t>
      </w:r>
      <w:r w:rsidRPr="00A55DB1">
        <w:rPr>
          <w:sz w:val="18"/>
        </w:rPr>
        <w:t>ödemeleri,</w:t>
      </w:r>
      <w:r w:rsidRPr="00A55DB1" w:rsidR="0030183B">
        <w:rPr>
          <w:sz w:val="18"/>
        </w:rPr>
        <w:t xml:space="preserve"> </w:t>
      </w:r>
      <w:r w:rsidRPr="00A55DB1">
        <w:rPr>
          <w:sz w:val="18"/>
        </w:rPr>
        <w:t>sulama</w:t>
      </w:r>
      <w:r w:rsidRPr="00A55DB1" w:rsidR="0030183B">
        <w:rPr>
          <w:sz w:val="18"/>
        </w:rPr>
        <w:t xml:space="preserve"> </w:t>
      </w:r>
      <w:r w:rsidRPr="00A55DB1">
        <w:rPr>
          <w:sz w:val="18"/>
        </w:rPr>
        <w:t>ve</w:t>
      </w:r>
      <w:r w:rsidRPr="00A55DB1" w:rsidR="0030183B">
        <w:rPr>
          <w:sz w:val="18"/>
        </w:rPr>
        <w:t xml:space="preserve"> </w:t>
      </w:r>
      <w:r w:rsidRPr="00A55DB1">
        <w:rPr>
          <w:sz w:val="18"/>
        </w:rPr>
        <w:t>elektrik</w:t>
      </w:r>
      <w:r w:rsidRPr="00A55DB1" w:rsidR="0030183B">
        <w:rPr>
          <w:sz w:val="18"/>
        </w:rPr>
        <w:t xml:space="preserve"> </w:t>
      </w:r>
      <w:r w:rsidRPr="00A55DB1">
        <w:rPr>
          <w:sz w:val="18"/>
        </w:rPr>
        <w:t>borçları</w:t>
      </w:r>
      <w:r w:rsidRPr="00A55DB1" w:rsidR="0030183B">
        <w:rPr>
          <w:sz w:val="18"/>
        </w:rPr>
        <w:t xml:space="preserve"> </w:t>
      </w:r>
      <w:r w:rsidRPr="00A55DB1">
        <w:rPr>
          <w:sz w:val="18"/>
        </w:rPr>
        <w:t>hemen</w:t>
      </w:r>
      <w:r w:rsidRPr="00A55DB1" w:rsidR="0030183B">
        <w:rPr>
          <w:sz w:val="18"/>
        </w:rPr>
        <w:t xml:space="preserve"> </w:t>
      </w:r>
      <w:r w:rsidRPr="00A55DB1">
        <w:rPr>
          <w:sz w:val="18"/>
        </w:rPr>
        <w:t>silinmeli,</w:t>
      </w:r>
      <w:r w:rsidRPr="00A55DB1" w:rsidR="0030183B">
        <w:rPr>
          <w:sz w:val="18"/>
        </w:rPr>
        <w:t xml:space="preserve"> </w:t>
      </w:r>
      <w:r w:rsidRPr="00A55DB1">
        <w:rPr>
          <w:sz w:val="18"/>
        </w:rPr>
        <w:t>ertelemeden</w:t>
      </w:r>
      <w:r w:rsidRPr="00A55DB1" w:rsidR="0030183B">
        <w:rPr>
          <w:sz w:val="18"/>
        </w:rPr>
        <w:t xml:space="preserve"> </w:t>
      </w:r>
      <w:r w:rsidRPr="00A55DB1">
        <w:rPr>
          <w:sz w:val="18"/>
        </w:rPr>
        <w:t>vazgeçilmelidir.</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5488</w:t>
      </w:r>
      <w:r w:rsidRPr="00A55DB1" w:rsidR="0030183B">
        <w:rPr>
          <w:sz w:val="18"/>
        </w:rPr>
        <w:t xml:space="preserve"> </w:t>
      </w:r>
      <w:r w:rsidRPr="00A55DB1">
        <w:rPr>
          <w:sz w:val="18"/>
        </w:rPr>
        <w:t>sayılı</w:t>
      </w:r>
      <w:r w:rsidRPr="00A55DB1" w:rsidR="0030183B">
        <w:rPr>
          <w:sz w:val="18"/>
        </w:rPr>
        <w:t xml:space="preserve"> </w:t>
      </w:r>
      <w:r w:rsidRPr="00A55DB1">
        <w:rPr>
          <w:sz w:val="18"/>
        </w:rPr>
        <w:t>Tarım</w:t>
      </w:r>
      <w:r w:rsidRPr="00A55DB1" w:rsidR="0030183B">
        <w:rPr>
          <w:sz w:val="18"/>
        </w:rPr>
        <w:t xml:space="preserve"> </w:t>
      </w:r>
      <w:r w:rsidRPr="00A55DB1">
        <w:rPr>
          <w:sz w:val="18"/>
        </w:rPr>
        <w:t>Kanunu</w:t>
      </w:r>
      <w:r w:rsidRPr="00A55DB1" w:rsidR="0030183B">
        <w:rPr>
          <w:sz w:val="18"/>
        </w:rPr>
        <w:t xml:space="preserve"> </w:t>
      </w:r>
      <w:r w:rsidRPr="00A55DB1">
        <w:rPr>
          <w:sz w:val="18"/>
        </w:rPr>
        <w:t>gereği</w:t>
      </w:r>
      <w:r w:rsidRPr="00A55DB1" w:rsidR="0030183B">
        <w:rPr>
          <w:sz w:val="18"/>
        </w:rPr>
        <w:t xml:space="preserve"> </w:t>
      </w:r>
      <w:r w:rsidRPr="00A55DB1">
        <w:rPr>
          <w:sz w:val="18"/>
        </w:rPr>
        <w:t>bütçeden</w:t>
      </w:r>
      <w:r w:rsidRPr="00A55DB1" w:rsidR="0030183B">
        <w:rPr>
          <w:sz w:val="18"/>
        </w:rPr>
        <w:t xml:space="preserve"> </w:t>
      </w:r>
      <w:r w:rsidRPr="00A55DB1">
        <w:rPr>
          <w:sz w:val="18"/>
        </w:rPr>
        <w:t>tarıma</w:t>
      </w:r>
      <w:r w:rsidRPr="00A55DB1" w:rsidR="0030183B">
        <w:rPr>
          <w:sz w:val="18"/>
        </w:rPr>
        <w:t xml:space="preserve"> </w:t>
      </w:r>
      <w:r w:rsidRPr="00A55DB1">
        <w:rPr>
          <w:sz w:val="18"/>
        </w:rPr>
        <w:t>ayrılan</w:t>
      </w:r>
      <w:r w:rsidRPr="00A55DB1" w:rsidR="0030183B">
        <w:rPr>
          <w:sz w:val="18"/>
        </w:rPr>
        <w:t xml:space="preserve"> </w:t>
      </w:r>
      <w:r w:rsidRPr="00A55DB1">
        <w:rPr>
          <w:sz w:val="18"/>
        </w:rPr>
        <w:t>pay</w:t>
      </w:r>
      <w:r w:rsidRPr="00A55DB1" w:rsidR="0030183B">
        <w:rPr>
          <w:sz w:val="18"/>
        </w:rPr>
        <w:t xml:space="preserve"> </w:t>
      </w:r>
      <w:r w:rsidRPr="00A55DB1">
        <w:rPr>
          <w:sz w:val="18"/>
        </w:rPr>
        <w:t>2021</w:t>
      </w:r>
      <w:r w:rsidRPr="00A55DB1" w:rsidR="0030183B">
        <w:rPr>
          <w:sz w:val="18"/>
        </w:rPr>
        <w:t xml:space="preserve"> </w:t>
      </w:r>
      <w:r w:rsidRPr="00A55DB1">
        <w:rPr>
          <w:sz w:val="18"/>
        </w:rPr>
        <w:t>yılı</w:t>
      </w:r>
      <w:r w:rsidRPr="00A55DB1" w:rsidR="0030183B">
        <w:rPr>
          <w:sz w:val="18"/>
        </w:rPr>
        <w:t xml:space="preserve"> </w:t>
      </w:r>
      <w:r w:rsidRPr="00A55DB1">
        <w:rPr>
          <w:sz w:val="18"/>
        </w:rPr>
        <w:t>ve</w:t>
      </w:r>
      <w:r w:rsidRPr="00A55DB1" w:rsidR="0030183B">
        <w:rPr>
          <w:sz w:val="18"/>
        </w:rPr>
        <w:t xml:space="preserve"> </w:t>
      </w:r>
      <w:r w:rsidRPr="00A55DB1">
        <w:rPr>
          <w:sz w:val="18"/>
        </w:rPr>
        <w:t>daha</w:t>
      </w:r>
      <w:r w:rsidRPr="00A55DB1" w:rsidR="0030183B">
        <w:rPr>
          <w:sz w:val="18"/>
        </w:rPr>
        <w:t xml:space="preserve"> </w:t>
      </w:r>
      <w:r w:rsidRPr="00A55DB1">
        <w:rPr>
          <w:sz w:val="18"/>
        </w:rPr>
        <w:t>sonraki</w:t>
      </w:r>
      <w:r w:rsidRPr="00A55DB1" w:rsidR="0030183B">
        <w:rPr>
          <w:sz w:val="18"/>
        </w:rPr>
        <w:t xml:space="preserve"> </w:t>
      </w:r>
      <w:r w:rsidRPr="00A55DB1">
        <w:rPr>
          <w:sz w:val="18"/>
        </w:rPr>
        <w:t>yıllar</w:t>
      </w:r>
      <w:r w:rsidRPr="00A55DB1" w:rsidR="0030183B">
        <w:rPr>
          <w:sz w:val="18"/>
        </w:rPr>
        <w:t xml:space="preserve"> </w:t>
      </w:r>
      <w:r w:rsidRPr="00A55DB1">
        <w:rPr>
          <w:sz w:val="18"/>
        </w:rPr>
        <w:t>için</w:t>
      </w:r>
      <w:r w:rsidRPr="00A55DB1" w:rsidR="0030183B">
        <w:rPr>
          <w:sz w:val="18"/>
        </w:rPr>
        <w:t xml:space="preserve"> </w:t>
      </w:r>
      <w:r w:rsidRPr="00A55DB1">
        <w:rPr>
          <w:sz w:val="18"/>
        </w:rPr>
        <w:t>en</w:t>
      </w:r>
      <w:r w:rsidRPr="00A55DB1" w:rsidR="0030183B">
        <w:rPr>
          <w:sz w:val="18"/>
        </w:rPr>
        <w:t xml:space="preserve"> </w:t>
      </w:r>
      <w:r w:rsidRPr="00A55DB1">
        <w:rPr>
          <w:sz w:val="18"/>
        </w:rPr>
        <w:t>az</w:t>
      </w:r>
      <w:r w:rsidRPr="00A55DB1" w:rsidR="0030183B">
        <w:rPr>
          <w:sz w:val="18"/>
        </w:rPr>
        <w:t xml:space="preserve"> </w:t>
      </w:r>
      <w:r w:rsidRPr="00A55DB1">
        <w:rPr>
          <w:sz w:val="18"/>
        </w:rPr>
        <w:t>yüzde</w:t>
      </w:r>
      <w:r w:rsidRPr="00A55DB1" w:rsidR="0030183B">
        <w:rPr>
          <w:sz w:val="18"/>
        </w:rPr>
        <w:t xml:space="preserve"> </w:t>
      </w:r>
      <w:r w:rsidRPr="00A55DB1">
        <w:rPr>
          <w:sz w:val="18"/>
        </w:rPr>
        <w:t>1</w:t>
      </w:r>
      <w:r w:rsidRPr="00A55DB1" w:rsidR="0030183B">
        <w:rPr>
          <w:sz w:val="18"/>
        </w:rPr>
        <w:t xml:space="preserve"> </w:t>
      </w:r>
      <w:r w:rsidRPr="00A55DB1">
        <w:rPr>
          <w:sz w:val="18"/>
        </w:rPr>
        <w:t>oranında</w:t>
      </w:r>
      <w:r w:rsidRPr="00A55DB1" w:rsidR="0030183B">
        <w:rPr>
          <w:sz w:val="18"/>
        </w:rPr>
        <w:t xml:space="preserve"> </w:t>
      </w:r>
      <w:r w:rsidRPr="00A55DB1">
        <w:rPr>
          <w:sz w:val="18"/>
        </w:rPr>
        <w:t>gerçekleştirilmelidir.</w:t>
      </w:r>
      <w:r w:rsidRPr="00A55DB1" w:rsidR="0030183B">
        <w:rPr>
          <w:sz w:val="18"/>
        </w:rPr>
        <w:t xml:space="preserve"> </w:t>
      </w:r>
      <w:r w:rsidRPr="00A55DB1">
        <w:rPr>
          <w:sz w:val="18"/>
        </w:rPr>
        <w:t>Tarımsal</w:t>
      </w:r>
      <w:r w:rsidRPr="00A55DB1" w:rsidR="0030183B">
        <w:rPr>
          <w:sz w:val="18"/>
        </w:rPr>
        <w:t xml:space="preserve"> </w:t>
      </w:r>
      <w:r w:rsidRPr="00A55DB1">
        <w:rPr>
          <w:sz w:val="18"/>
        </w:rPr>
        <w:t>desteklerin,</w:t>
      </w:r>
      <w:r w:rsidRPr="00A55DB1" w:rsidR="0030183B">
        <w:rPr>
          <w:sz w:val="18"/>
        </w:rPr>
        <w:t xml:space="preserve"> </w:t>
      </w:r>
      <w:r w:rsidRPr="00A55DB1">
        <w:rPr>
          <w:sz w:val="18"/>
        </w:rPr>
        <w:t>sübvansiyon</w:t>
      </w:r>
      <w:r w:rsidRPr="00A55DB1" w:rsidR="0030183B">
        <w:rPr>
          <w:sz w:val="18"/>
        </w:rPr>
        <w:t xml:space="preserve"> </w:t>
      </w:r>
      <w:r w:rsidRPr="00A55DB1">
        <w:rPr>
          <w:sz w:val="18"/>
        </w:rPr>
        <w:t>veya</w:t>
      </w:r>
      <w:r w:rsidRPr="00A55DB1" w:rsidR="0030183B">
        <w:rPr>
          <w:sz w:val="18"/>
        </w:rPr>
        <w:t xml:space="preserve"> </w:t>
      </w:r>
      <w:r w:rsidRPr="00A55DB1">
        <w:rPr>
          <w:sz w:val="18"/>
        </w:rPr>
        <w:t>ayni</w:t>
      </w:r>
      <w:r w:rsidRPr="00A55DB1" w:rsidR="0030183B">
        <w:rPr>
          <w:sz w:val="18"/>
        </w:rPr>
        <w:t xml:space="preserve"> </w:t>
      </w:r>
      <w:r w:rsidRPr="00A55DB1">
        <w:rPr>
          <w:sz w:val="18"/>
        </w:rPr>
        <w:t>desteklemeler</w:t>
      </w:r>
      <w:r w:rsidRPr="00A55DB1" w:rsidR="0030183B">
        <w:rPr>
          <w:sz w:val="18"/>
        </w:rPr>
        <w:t xml:space="preserve"> </w:t>
      </w:r>
      <w:r w:rsidRPr="00A55DB1">
        <w:rPr>
          <w:sz w:val="18"/>
        </w:rPr>
        <w:t>hariç,</w:t>
      </w:r>
      <w:r w:rsidRPr="00A55DB1" w:rsidR="0030183B">
        <w:rPr>
          <w:sz w:val="18"/>
        </w:rPr>
        <w:t xml:space="preserve"> </w:t>
      </w:r>
      <w:r w:rsidRPr="00A55DB1">
        <w:rPr>
          <w:sz w:val="18"/>
        </w:rPr>
        <w:t>gayrisafi</w:t>
      </w:r>
      <w:r w:rsidRPr="00A55DB1" w:rsidR="0030183B">
        <w:rPr>
          <w:sz w:val="18"/>
        </w:rPr>
        <w:t xml:space="preserve"> </w:t>
      </w:r>
      <w:r w:rsidRPr="00A55DB1">
        <w:rPr>
          <w:sz w:val="18"/>
        </w:rPr>
        <w:t>millî</w:t>
      </w:r>
      <w:r w:rsidRPr="00A55DB1" w:rsidR="0030183B">
        <w:rPr>
          <w:sz w:val="18"/>
        </w:rPr>
        <w:t xml:space="preserve"> </w:t>
      </w:r>
      <w:r w:rsidRPr="00A55DB1">
        <w:rPr>
          <w:sz w:val="18"/>
        </w:rPr>
        <w:t>hasılanın</w:t>
      </w:r>
      <w:r w:rsidRPr="00A55DB1" w:rsidR="0030183B">
        <w:rPr>
          <w:sz w:val="18"/>
        </w:rPr>
        <w:t xml:space="preserve"> </w:t>
      </w:r>
      <w:r w:rsidRPr="00A55DB1">
        <w:rPr>
          <w:sz w:val="18"/>
        </w:rPr>
        <w:t>yüzde</w:t>
      </w:r>
      <w:r w:rsidRPr="00A55DB1" w:rsidR="0030183B">
        <w:rPr>
          <w:sz w:val="18"/>
        </w:rPr>
        <w:t xml:space="preserve"> </w:t>
      </w:r>
      <w:r w:rsidRPr="00A55DB1">
        <w:rPr>
          <w:sz w:val="18"/>
        </w:rPr>
        <w:t>1’inden</w:t>
      </w:r>
      <w:r w:rsidRPr="00A55DB1" w:rsidR="0030183B">
        <w:rPr>
          <w:sz w:val="18"/>
        </w:rPr>
        <w:t xml:space="preserve"> </w:t>
      </w:r>
      <w:r w:rsidRPr="00A55DB1">
        <w:rPr>
          <w:sz w:val="18"/>
        </w:rPr>
        <w:t>az</w:t>
      </w:r>
      <w:r w:rsidRPr="00A55DB1" w:rsidR="0030183B">
        <w:rPr>
          <w:sz w:val="18"/>
        </w:rPr>
        <w:t xml:space="preserve"> </w:t>
      </w:r>
      <w:r w:rsidRPr="00A55DB1">
        <w:rPr>
          <w:sz w:val="18"/>
        </w:rPr>
        <w:t>olmaması</w:t>
      </w:r>
      <w:r w:rsidRPr="00A55DB1" w:rsidR="0030183B">
        <w:rPr>
          <w:sz w:val="18"/>
        </w:rPr>
        <w:t xml:space="preserve"> </w:t>
      </w:r>
      <w:r w:rsidRPr="00A55DB1">
        <w:rPr>
          <w:sz w:val="18"/>
        </w:rPr>
        <w:t>gerekir.</w:t>
      </w:r>
      <w:r w:rsidRPr="00A55DB1" w:rsidR="0030183B">
        <w:rPr>
          <w:sz w:val="18"/>
        </w:rPr>
        <w:t xml:space="preserve"> </w:t>
      </w:r>
      <w:r w:rsidRPr="00A55DB1">
        <w:rPr>
          <w:sz w:val="18"/>
        </w:rPr>
        <w:t>Söz</w:t>
      </w:r>
      <w:r w:rsidRPr="00A55DB1" w:rsidR="0030183B">
        <w:rPr>
          <w:sz w:val="18"/>
        </w:rPr>
        <w:t xml:space="preserve"> </w:t>
      </w:r>
      <w:r w:rsidRPr="00A55DB1">
        <w:rPr>
          <w:sz w:val="18"/>
        </w:rPr>
        <w:t>konusu</w:t>
      </w:r>
      <w:r w:rsidRPr="00A55DB1" w:rsidR="0030183B">
        <w:rPr>
          <w:sz w:val="18"/>
        </w:rPr>
        <w:t xml:space="preserve"> </w:t>
      </w:r>
      <w:r w:rsidRPr="00A55DB1">
        <w:rPr>
          <w:sz w:val="18"/>
        </w:rPr>
        <w:t>desteklemelere</w:t>
      </w:r>
      <w:r w:rsidRPr="00A55DB1" w:rsidR="0030183B">
        <w:rPr>
          <w:sz w:val="18"/>
        </w:rPr>
        <w:t xml:space="preserve"> </w:t>
      </w:r>
      <w:r w:rsidRPr="00A55DB1">
        <w:rPr>
          <w:sz w:val="18"/>
        </w:rPr>
        <w:t>hiçbir</w:t>
      </w:r>
      <w:r w:rsidRPr="00A55DB1" w:rsidR="0030183B">
        <w:rPr>
          <w:sz w:val="18"/>
        </w:rPr>
        <w:t xml:space="preserve"> </w:t>
      </w:r>
      <w:r w:rsidRPr="00A55DB1">
        <w:rPr>
          <w:sz w:val="18"/>
        </w:rPr>
        <w:t>koşulda</w:t>
      </w:r>
      <w:r w:rsidRPr="00A55DB1" w:rsidR="0030183B">
        <w:rPr>
          <w:sz w:val="18"/>
        </w:rPr>
        <w:t xml:space="preserve"> </w:t>
      </w:r>
      <w:r w:rsidRPr="00A55DB1">
        <w:rPr>
          <w:sz w:val="18"/>
        </w:rPr>
        <w:t>bloke</w:t>
      </w:r>
      <w:r w:rsidRPr="00A55DB1" w:rsidR="0030183B">
        <w:rPr>
          <w:sz w:val="18"/>
        </w:rPr>
        <w:t xml:space="preserve"> </w:t>
      </w:r>
      <w:r w:rsidRPr="00A55DB1">
        <w:rPr>
          <w:sz w:val="18"/>
        </w:rPr>
        <w:t>konulmamalı,</w:t>
      </w:r>
      <w:r w:rsidRPr="00A55DB1" w:rsidR="0030183B">
        <w:rPr>
          <w:sz w:val="18"/>
        </w:rPr>
        <w:t xml:space="preserve"> </w:t>
      </w:r>
      <w:r w:rsidRPr="00A55DB1">
        <w:rPr>
          <w:sz w:val="18"/>
        </w:rPr>
        <w:t>borçlara</w:t>
      </w:r>
      <w:r w:rsidRPr="00A55DB1" w:rsidR="0030183B">
        <w:rPr>
          <w:sz w:val="18"/>
        </w:rPr>
        <w:t xml:space="preserve"> </w:t>
      </w:r>
      <w:r w:rsidRPr="00A55DB1">
        <w:rPr>
          <w:sz w:val="18"/>
        </w:rPr>
        <w:t>mahsup</w:t>
      </w:r>
      <w:r w:rsidRPr="00A55DB1" w:rsidR="0030183B">
        <w:rPr>
          <w:sz w:val="18"/>
        </w:rPr>
        <w:t xml:space="preserve"> </w:t>
      </w:r>
      <w:r w:rsidRPr="00A55DB1">
        <w:rPr>
          <w:sz w:val="18"/>
        </w:rPr>
        <w:t>edilmemelidir.</w:t>
      </w:r>
      <w:r w:rsidRPr="00A55DB1" w:rsidR="0030183B">
        <w:rPr>
          <w:sz w:val="18"/>
        </w:rPr>
        <w:t xml:space="preserve"> </w:t>
      </w:r>
      <w:r w:rsidRPr="00A55DB1">
        <w:rPr>
          <w:sz w:val="18"/>
        </w:rPr>
        <w:t>2019</w:t>
      </w:r>
      <w:r w:rsidRPr="00A55DB1" w:rsidR="0030183B">
        <w:rPr>
          <w:sz w:val="18"/>
        </w:rPr>
        <w:t xml:space="preserve"> </w:t>
      </w:r>
      <w:r w:rsidRPr="00A55DB1">
        <w:rPr>
          <w:sz w:val="18"/>
        </w:rPr>
        <w:t>yılı</w:t>
      </w:r>
      <w:r w:rsidRPr="00A55DB1" w:rsidR="0030183B">
        <w:rPr>
          <w:sz w:val="18"/>
        </w:rPr>
        <w:t xml:space="preserve"> </w:t>
      </w:r>
      <w:r w:rsidRPr="00A55DB1">
        <w:rPr>
          <w:sz w:val="18"/>
        </w:rPr>
        <w:t>destekleme</w:t>
      </w:r>
      <w:r w:rsidRPr="00A55DB1" w:rsidR="0030183B">
        <w:rPr>
          <w:sz w:val="18"/>
        </w:rPr>
        <w:t xml:space="preserve"> </w:t>
      </w:r>
      <w:r w:rsidRPr="00A55DB1">
        <w:rPr>
          <w:sz w:val="18"/>
        </w:rPr>
        <w:t>döneminin</w:t>
      </w:r>
      <w:r w:rsidRPr="00A55DB1" w:rsidR="0030183B">
        <w:rPr>
          <w:sz w:val="18"/>
        </w:rPr>
        <w:t xml:space="preserve"> </w:t>
      </w:r>
      <w:r w:rsidRPr="00A55DB1">
        <w:rPr>
          <w:sz w:val="18"/>
        </w:rPr>
        <w:t>ödemelerinin</w:t>
      </w:r>
      <w:r w:rsidRPr="00A55DB1" w:rsidR="0030183B">
        <w:rPr>
          <w:sz w:val="18"/>
        </w:rPr>
        <w:t xml:space="preserve"> </w:t>
      </w:r>
      <w:r w:rsidRPr="00A55DB1">
        <w:rPr>
          <w:sz w:val="18"/>
        </w:rPr>
        <w:t>tamamı</w:t>
      </w:r>
      <w:r w:rsidRPr="00A55DB1" w:rsidR="0030183B">
        <w:rPr>
          <w:sz w:val="18"/>
        </w:rPr>
        <w:t xml:space="preserve"> </w:t>
      </w:r>
      <w:r w:rsidRPr="00A55DB1">
        <w:rPr>
          <w:sz w:val="18"/>
        </w:rPr>
        <w:t>derhâl</w:t>
      </w:r>
      <w:r w:rsidRPr="00A55DB1" w:rsidR="0030183B">
        <w:rPr>
          <w:sz w:val="18"/>
        </w:rPr>
        <w:t xml:space="preserve"> </w:t>
      </w:r>
      <w:r w:rsidRPr="00A55DB1">
        <w:rPr>
          <w:sz w:val="18"/>
        </w:rPr>
        <w:t>ödenmelidir.</w:t>
      </w:r>
      <w:r w:rsidRPr="00A55DB1" w:rsidR="0030183B">
        <w:rPr>
          <w:sz w:val="18"/>
        </w:rPr>
        <w:t xml:space="preserve"> </w:t>
      </w:r>
      <w:r w:rsidRPr="00A55DB1">
        <w:rPr>
          <w:sz w:val="18"/>
        </w:rPr>
        <w:t>2020</w:t>
      </w:r>
      <w:r w:rsidRPr="00A55DB1" w:rsidR="0030183B">
        <w:rPr>
          <w:sz w:val="18"/>
        </w:rPr>
        <w:t xml:space="preserve"> </w:t>
      </w:r>
      <w:r w:rsidRPr="00A55DB1">
        <w:rPr>
          <w:sz w:val="18"/>
        </w:rPr>
        <w:t>yılı</w:t>
      </w:r>
      <w:r w:rsidRPr="00A55DB1" w:rsidR="0030183B">
        <w:rPr>
          <w:sz w:val="18"/>
        </w:rPr>
        <w:t xml:space="preserve"> </w:t>
      </w:r>
      <w:r w:rsidRPr="00A55DB1">
        <w:rPr>
          <w:sz w:val="18"/>
        </w:rPr>
        <w:t>desteklemeleri</w:t>
      </w:r>
      <w:r w:rsidRPr="00A55DB1" w:rsidR="0030183B">
        <w:rPr>
          <w:sz w:val="18"/>
        </w:rPr>
        <w:t xml:space="preserve"> </w:t>
      </w:r>
      <w:r w:rsidRPr="00A55DB1">
        <w:rPr>
          <w:sz w:val="18"/>
        </w:rPr>
        <w:t>tebliği</w:t>
      </w:r>
      <w:r w:rsidRPr="00A55DB1" w:rsidR="0030183B">
        <w:rPr>
          <w:sz w:val="18"/>
        </w:rPr>
        <w:t xml:space="preserve"> </w:t>
      </w:r>
      <w:r w:rsidRPr="00A55DB1">
        <w:rPr>
          <w:sz w:val="18"/>
        </w:rPr>
        <w:t>hemen</w:t>
      </w:r>
      <w:r w:rsidRPr="00A55DB1" w:rsidR="0030183B">
        <w:rPr>
          <w:sz w:val="18"/>
        </w:rPr>
        <w:t xml:space="preserve"> </w:t>
      </w:r>
      <w:r w:rsidRPr="00A55DB1">
        <w:rPr>
          <w:sz w:val="18"/>
        </w:rPr>
        <w:t>yayınlanmalı,</w:t>
      </w:r>
      <w:r w:rsidRPr="00A55DB1" w:rsidR="0030183B">
        <w:rPr>
          <w:sz w:val="18"/>
        </w:rPr>
        <w:t xml:space="preserve"> </w:t>
      </w:r>
      <w:r w:rsidRPr="00A55DB1">
        <w:rPr>
          <w:sz w:val="18"/>
        </w:rPr>
        <w:t>destekleme</w:t>
      </w:r>
      <w:r w:rsidRPr="00A55DB1" w:rsidR="0030183B">
        <w:rPr>
          <w:sz w:val="18"/>
        </w:rPr>
        <w:t xml:space="preserve"> </w:t>
      </w:r>
      <w:r w:rsidRPr="00A55DB1">
        <w:rPr>
          <w:sz w:val="18"/>
        </w:rPr>
        <w:t>ödemelerinin</w:t>
      </w:r>
      <w:r w:rsidRPr="00A55DB1" w:rsidR="0030183B">
        <w:rPr>
          <w:sz w:val="18"/>
        </w:rPr>
        <w:t xml:space="preserve"> </w:t>
      </w:r>
      <w:r w:rsidRPr="00A55DB1">
        <w:rPr>
          <w:sz w:val="18"/>
        </w:rPr>
        <w:t>yarısının</w:t>
      </w:r>
      <w:r w:rsidRPr="00A55DB1" w:rsidR="0030183B">
        <w:rPr>
          <w:sz w:val="18"/>
        </w:rPr>
        <w:t xml:space="preserve"> </w:t>
      </w:r>
      <w:r w:rsidRPr="00A55DB1">
        <w:rPr>
          <w:sz w:val="18"/>
        </w:rPr>
        <w:t>avans</w:t>
      </w:r>
      <w:r w:rsidRPr="00A55DB1" w:rsidR="0030183B">
        <w:rPr>
          <w:sz w:val="18"/>
        </w:rPr>
        <w:t xml:space="preserve"> </w:t>
      </w:r>
      <w:r w:rsidRPr="00A55DB1">
        <w:rPr>
          <w:sz w:val="18"/>
        </w:rPr>
        <w:t>olarak</w:t>
      </w:r>
      <w:r w:rsidRPr="00A55DB1" w:rsidR="0030183B">
        <w:rPr>
          <w:sz w:val="18"/>
        </w:rPr>
        <w:t xml:space="preserve"> </w:t>
      </w:r>
      <w:r w:rsidRPr="00A55DB1">
        <w:rPr>
          <w:sz w:val="18"/>
        </w:rPr>
        <w:t>ödenmesi</w:t>
      </w:r>
      <w:r w:rsidRPr="00A55DB1" w:rsidR="0030183B">
        <w:rPr>
          <w:sz w:val="18"/>
        </w:rPr>
        <w:t xml:space="preserve"> </w:t>
      </w:r>
      <w:r w:rsidRPr="00A55DB1">
        <w:rPr>
          <w:sz w:val="18"/>
        </w:rPr>
        <w:t>için</w:t>
      </w:r>
      <w:r w:rsidRPr="00A55DB1" w:rsidR="0030183B">
        <w:rPr>
          <w:sz w:val="18"/>
        </w:rPr>
        <w:t xml:space="preserve"> </w:t>
      </w:r>
      <w:r w:rsidRPr="00A55DB1">
        <w:rPr>
          <w:sz w:val="18"/>
        </w:rPr>
        <w:t>gerekli</w:t>
      </w:r>
      <w:r w:rsidRPr="00A55DB1" w:rsidR="0030183B">
        <w:rPr>
          <w:sz w:val="18"/>
        </w:rPr>
        <w:t xml:space="preserve"> </w:t>
      </w:r>
      <w:r w:rsidRPr="00A55DB1">
        <w:rPr>
          <w:sz w:val="18"/>
        </w:rPr>
        <w:t>düzenlemeler</w:t>
      </w:r>
      <w:r w:rsidRPr="00A55DB1" w:rsidR="0030183B">
        <w:rPr>
          <w:sz w:val="18"/>
        </w:rPr>
        <w:t xml:space="preserve"> </w:t>
      </w:r>
      <w:r w:rsidRPr="00A55DB1">
        <w:rPr>
          <w:sz w:val="18"/>
        </w:rPr>
        <w:t>yapılmalıdır.</w:t>
      </w:r>
    </w:p>
    <w:p w:rsidRPr="00A55DB1" w:rsidR="00970309" w:rsidP="00A55DB1" w:rsidRDefault="00970309">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p>
    <w:p w:rsidRPr="00A55DB1" w:rsidR="00970309" w:rsidP="00A55DB1" w:rsidRDefault="00970309">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Buyursunlar</w:t>
      </w:r>
      <w:r w:rsidRPr="00A55DB1" w:rsidR="0030183B">
        <w:rPr>
          <w:sz w:val="18"/>
        </w:rPr>
        <w:t xml:space="preserve"> </w:t>
      </w:r>
      <w:r w:rsidRPr="00A55DB1">
        <w:rPr>
          <w:sz w:val="18"/>
        </w:rPr>
        <w:t>efendim.</w:t>
      </w:r>
    </w:p>
    <w:p w:rsidRPr="00A55DB1" w:rsidR="00970309" w:rsidP="00A55DB1" w:rsidRDefault="00970309">
      <w:pPr>
        <w:pStyle w:val="GENELKURUL"/>
        <w:spacing w:line="240" w:lineRule="auto"/>
        <w:rPr>
          <w:sz w:val="18"/>
        </w:rPr>
      </w:pPr>
      <w:r w:rsidRPr="00A55DB1">
        <w:rPr>
          <w:sz w:val="18"/>
        </w:rPr>
        <w:t>KEMAL</w:t>
      </w:r>
      <w:r w:rsidRPr="00A55DB1" w:rsidR="0030183B">
        <w:rPr>
          <w:sz w:val="18"/>
        </w:rPr>
        <w:t xml:space="preserve"> </w:t>
      </w:r>
      <w:r w:rsidRPr="00A55DB1">
        <w:rPr>
          <w:sz w:val="18"/>
        </w:rPr>
        <w:t>PEKÖZ</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Çiftçilerin</w:t>
      </w:r>
      <w:r w:rsidRPr="00A55DB1" w:rsidR="0030183B">
        <w:rPr>
          <w:sz w:val="18"/>
        </w:rPr>
        <w:t xml:space="preserve"> </w:t>
      </w:r>
      <w:r w:rsidRPr="00A55DB1">
        <w:rPr>
          <w:sz w:val="18"/>
        </w:rPr>
        <w:t>bankalara,</w:t>
      </w:r>
      <w:r w:rsidRPr="00A55DB1" w:rsidR="0030183B">
        <w:rPr>
          <w:sz w:val="18"/>
        </w:rPr>
        <w:t xml:space="preserve"> </w:t>
      </w:r>
      <w:r w:rsidRPr="00A55DB1">
        <w:rPr>
          <w:sz w:val="18"/>
        </w:rPr>
        <w:t>kamuya</w:t>
      </w:r>
      <w:r w:rsidRPr="00A55DB1" w:rsidR="0030183B">
        <w:rPr>
          <w:sz w:val="18"/>
        </w:rPr>
        <w:t xml:space="preserve"> </w:t>
      </w:r>
      <w:r w:rsidRPr="00A55DB1">
        <w:rPr>
          <w:sz w:val="18"/>
        </w:rPr>
        <w:t>olan</w:t>
      </w:r>
      <w:r w:rsidRPr="00A55DB1" w:rsidR="0030183B">
        <w:rPr>
          <w:sz w:val="18"/>
        </w:rPr>
        <w:t xml:space="preserve"> </w:t>
      </w:r>
      <w:r w:rsidRPr="00A55DB1">
        <w:rPr>
          <w:sz w:val="18"/>
        </w:rPr>
        <w:t>tüm</w:t>
      </w:r>
      <w:r w:rsidRPr="00A55DB1" w:rsidR="0030183B">
        <w:rPr>
          <w:sz w:val="18"/>
        </w:rPr>
        <w:t xml:space="preserve"> </w:t>
      </w:r>
      <w:r w:rsidRPr="00A55DB1">
        <w:rPr>
          <w:sz w:val="18"/>
        </w:rPr>
        <w:t>borçları</w:t>
      </w:r>
      <w:r w:rsidRPr="00A55DB1" w:rsidR="0030183B">
        <w:rPr>
          <w:sz w:val="18"/>
        </w:rPr>
        <w:t xml:space="preserve"> </w:t>
      </w:r>
      <w:r w:rsidRPr="00A55DB1">
        <w:rPr>
          <w:sz w:val="18"/>
        </w:rPr>
        <w:t>silinmeli</w:t>
      </w:r>
      <w:r w:rsidRPr="00A55DB1" w:rsidR="0030183B">
        <w:rPr>
          <w:sz w:val="18"/>
        </w:rPr>
        <w:t xml:space="preserve"> </w:t>
      </w:r>
      <w:r w:rsidRPr="00A55DB1">
        <w:rPr>
          <w:sz w:val="18"/>
        </w:rPr>
        <w:t>ve</w:t>
      </w:r>
      <w:r w:rsidRPr="00A55DB1" w:rsidR="0030183B">
        <w:rPr>
          <w:sz w:val="18"/>
        </w:rPr>
        <w:t xml:space="preserve"> </w:t>
      </w:r>
      <w:r w:rsidRPr="00A55DB1">
        <w:rPr>
          <w:sz w:val="18"/>
        </w:rPr>
        <w:t>çiftçilere</w:t>
      </w:r>
      <w:r w:rsidRPr="00A55DB1" w:rsidR="0030183B">
        <w:rPr>
          <w:sz w:val="18"/>
        </w:rPr>
        <w:t xml:space="preserve"> </w:t>
      </w:r>
      <w:r w:rsidRPr="00A55DB1">
        <w:rPr>
          <w:sz w:val="18"/>
        </w:rPr>
        <w:t>sıfır</w:t>
      </w:r>
      <w:r w:rsidRPr="00A55DB1" w:rsidR="0030183B">
        <w:rPr>
          <w:sz w:val="18"/>
        </w:rPr>
        <w:t xml:space="preserve"> </w:t>
      </w:r>
      <w:r w:rsidRPr="00A55DB1">
        <w:rPr>
          <w:sz w:val="18"/>
        </w:rPr>
        <w:t>faizli</w:t>
      </w:r>
      <w:r w:rsidRPr="00A55DB1" w:rsidR="0030183B">
        <w:rPr>
          <w:sz w:val="18"/>
        </w:rPr>
        <w:t xml:space="preserve"> </w:t>
      </w:r>
      <w:r w:rsidRPr="00A55DB1">
        <w:rPr>
          <w:sz w:val="18"/>
        </w:rPr>
        <w:t>kredi</w:t>
      </w:r>
      <w:r w:rsidRPr="00A55DB1" w:rsidR="0030183B">
        <w:rPr>
          <w:sz w:val="18"/>
        </w:rPr>
        <w:t xml:space="preserve"> </w:t>
      </w:r>
      <w:r w:rsidRPr="00A55DB1">
        <w:rPr>
          <w:sz w:val="18"/>
        </w:rPr>
        <w:t>verilmelidir.</w:t>
      </w:r>
      <w:r w:rsidRPr="00A55DB1" w:rsidR="0030183B">
        <w:rPr>
          <w:sz w:val="18"/>
        </w:rPr>
        <w:t xml:space="preserve"> </w:t>
      </w:r>
      <w:r w:rsidRPr="00A55DB1">
        <w:rPr>
          <w:sz w:val="18"/>
        </w:rPr>
        <w:t>Sulama</w:t>
      </w:r>
      <w:r w:rsidRPr="00A55DB1" w:rsidR="0030183B">
        <w:rPr>
          <w:sz w:val="18"/>
        </w:rPr>
        <w:t xml:space="preserve"> </w:t>
      </w:r>
      <w:r w:rsidRPr="00A55DB1">
        <w:rPr>
          <w:sz w:val="18"/>
        </w:rPr>
        <w:t>yatırımları</w:t>
      </w:r>
      <w:r w:rsidRPr="00A55DB1" w:rsidR="0030183B">
        <w:rPr>
          <w:sz w:val="18"/>
        </w:rPr>
        <w:t xml:space="preserve"> </w:t>
      </w:r>
      <w:r w:rsidRPr="00A55DB1">
        <w:rPr>
          <w:sz w:val="18"/>
        </w:rPr>
        <w:t>artırılmalı</w:t>
      </w:r>
      <w:r w:rsidRPr="00A55DB1" w:rsidR="0030183B">
        <w:rPr>
          <w:sz w:val="18"/>
        </w:rPr>
        <w:t xml:space="preserve"> </w:t>
      </w:r>
      <w:r w:rsidRPr="00A55DB1">
        <w:rPr>
          <w:sz w:val="18"/>
        </w:rPr>
        <w:t>ve</w:t>
      </w:r>
      <w:r w:rsidRPr="00A55DB1" w:rsidR="0030183B">
        <w:rPr>
          <w:sz w:val="18"/>
        </w:rPr>
        <w:t xml:space="preserve"> </w:t>
      </w:r>
      <w:r w:rsidRPr="00A55DB1">
        <w:rPr>
          <w:sz w:val="18"/>
        </w:rPr>
        <w:t>tasarruflu</w:t>
      </w:r>
      <w:r w:rsidRPr="00A55DB1" w:rsidR="0030183B">
        <w:rPr>
          <w:sz w:val="18"/>
        </w:rPr>
        <w:t xml:space="preserve"> </w:t>
      </w:r>
      <w:r w:rsidRPr="00A55DB1">
        <w:rPr>
          <w:sz w:val="18"/>
        </w:rPr>
        <w:t>su</w:t>
      </w:r>
      <w:r w:rsidRPr="00A55DB1" w:rsidR="0030183B">
        <w:rPr>
          <w:sz w:val="18"/>
        </w:rPr>
        <w:t xml:space="preserve"> </w:t>
      </w:r>
      <w:r w:rsidRPr="00A55DB1">
        <w:rPr>
          <w:sz w:val="18"/>
        </w:rPr>
        <w:t>sistemlerine</w:t>
      </w:r>
      <w:r w:rsidRPr="00A55DB1" w:rsidR="0030183B">
        <w:rPr>
          <w:sz w:val="18"/>
        </w:rPr>
        <w:t xml:space="preserve"> </w:t>
      </w:r>
      <w:r w:rsidRPr="00A55DB1">
        <w:rPr>
          <w:sz w:val="18"/>
        </w:rPr>
        <w:t>geçilmesi</w:t>
      </w:r>
      <w:r w:rsidRPr="00A55DB1" w:rsidR="0030183B">
        <w:rPr>
          <w:sz w:val="18"/>
        </w:rPr>
        <w:t xml:space="preserve"> </w:t>
      </w:r>
      <w:r w:rsidRPr="00A55DB1">
        <w:rPr>
          <w:sz w:val="18"/>
        </w:rPr>
        <w:t>için</w:t>
      </w:r>
      <w:r w:rsidRPr="00A55DB1" w:rsidR="0030183B">
        <w:rPr>
          <w:sz w:val="18"/>
        </w:rPr>
        <w:t xml:space="preserve"> </w:t>
      </w:r>
      <w:r w:rsidRPr="00A55DB1">
        <w:rPr>
          <w:sz w:val="18"/>
        </w:rPr>
        <w:t>çiftçilere</w:t>
      </w:r>
      <w:r w:rsidRPr="00A55DB1" w:rsidR="0030183B">
        <w:rPr>
          <w:sz w:val="18"/>
        </w:rPr>
        <w:t xml:space="preserve"> </w:t>
      </w:r>
      <w:r w:rsidRPr="00A55DB1">
        <w:rPr>
          <w:sz w:val="18"/>
        </w:rPr>
        <w:t>destek</w:t>
      </w:r>
      <w:r w:rsidRPr="00A55DB1" w:rsidR="0030183B">
        <w:rPr>
          <w:sz w:val="18"/>
        </w:rPr>
        <w:t xml:space="preserve"> </w:t>
      </w:r>
      <w:r w:rsidRPr="00A55DB1">
        <w:rPr>
          <w:sz w:val="18"/>
        </w:rPr>
        <w:t>olunmalıdır.</w:t>
      </w:r>
    </w:p>
    <w:p w:rsidRPr="00A55DB1" w:rsidR="00970309" w:rsidP="00A55DB1" w:rsidRDefault="00970309">
      <w:pPr>
        <w:pStyle w:val="GENELKURUL"/>
        <w:spacing w:line="240" w:lineRule="auto"/>
        <w:rPr>
          <w:sz w:val="18"/>
        </w:rPr>
      </w:pPr>
      <w:r w:rsidRPr="00A55DB1">
        <w:rPr>
          <w:sz w:val="18"/>
        </w:rPr>
        <w:t>Hayvancılığın</w:t>
      </w:r>
      <w:r w:rsidRPr="00A55DB1" w:rsidR="0030183B">
        <w:rPr>
          <w:sz w:val="18"/>
        </w:rPr>
        <w:t xml:space="preserve"> </w:t>
      </w:r>
      <w:r w:rsidRPr="00A55DB1">
        <w:rPr>
          <w:sz w:val="18"/>
        </w:rPr>
        <w:t>gelişmesi</w:t>
      </w:r>
      <w:r w:rsidRPr="00A55DB1" w:rsidR="0030183B">
        <w:rPr>
          <w:sz w:val="18"/>
        </w:rPr>
        <w:t xml:space="preserve"> </w:t>
      </w:r>
      <w:r w:rsidRPr="00A55DB1">
        <w:rPr>
          <w:sz w:val="18"/>
        </w:rPr>
        <w:t>sağlanarak</w:t>
      </w:r>
      <w:r w:rsidRPr="00A55DB1" w:rsidR="0030183B">
        <w:rPr>
          <w:sz w:val="18"/>
        </w:rPr>
        <w:t xml:space="preserve"> </w:t>
      </w:r>
      <w:r w:rsidRPr="00A55DB1">
        <w:rPr>
          <w:sz w:val="18"/>
        </w:rPr>
        <w:t>üreticinin</w:t>
      </w:r>
      <w:r w:rsidRPr="00A55DB1" w:rsidR="0030183B">
        <w:rPr>
          <w:sz w:val="18"/>
        </w:rPr>
        <w:t xml:space="preserve"> </w:t>
      </w:r>
      <w:r w:rsidRPr="00A55DB1">
        <w:rPr>
          <w:sz w:val="18"/>
        </w:rPr>
        <w:t>gelir</w:t>
      </w:r>
      <w:r w:rsidRPr="00A55DB1" w:rsidR="0030183B">
        <w:rPr>
          <w:sz w:val="18"/>
        </w:rPr>
        <w:t xml:space="preserve"> </w:t>
      </w:r>
      <w:r w:rsidRPr="00A55DB1">
        <w:rPr>
          <w:sz w:val="18"/>
        </w:rPr>
        <w:t>artışı</w:t>
      </w:r>
      <w:r w:rsidRPr="00A55DB1" w:rsidR="0030183B">
        <w:rPr>
          <w:sz w:val="18"/>
        </w:rPr>
        <w:t xml:space="preserve"> </w:t>
      </w:r>
      <w:r w:rsidRPr="00A55DB1">
        <w:rPr>
          <w:sz w:val="18"/>
        </w:rPr>
        <w:t>yanında</w:t>
      </w:r>
      <w:r w:rsidRPr="00A55DB1" w:rsidR="0030183B">
        <w:rPr>
          <w:sz w:val="18"/>
        </w:rPr>
        <w:t xml:space="preserve"> </w:t>
      </w:r>
      <w:r w:rsidRPr="00A55DB1">
        <w:rPr>
          <w:sz w:val="18"/>
        </w:rPr>
        <w:t>vatandaşın</w:t>
      </w:r>
      <w:r w:rsidRPr="00A55DB1" w:rsidR="0030183B">
        <w:rPr>
          <w:sz w:val="18"/>
        </w:rPr>
        <w:t xml:space="preserve"> </w:t>
      </w:r>
      <w:r w:rsidRPr="00A55DB1">
        <w:rPr>
          <w:sz w:val="18"/>
        </w:rPr>
        <w:t>sağlıklı</w:t>
      </w:r>
      <w:r w:rsidRPr="00A55DB1" w:rsidR="0030183B">
        <w:rPr>
          <w:sz w:val="18"/>
        </w:rPr>
        <w:t xml:space="preserve"> </w:t>
      </w:r>
      <w:r w:rsidRPr="00A55DB1">
        <w:rPr>
          <w:sz w:val="18"/>
        </w:rPr>
        <w:t>et,</w:t>
      </w:r>
      <w:r w:rsidRPr="00A55DB1" w:rsidR="0030183B">
        <w:rPr>
          <w:sz w:val="18"/>
        </w:rPr>
        <w:t xml:space="preserve"> </w:t>
      </w:r>
      <w:r w:rsidRPr="00A55DB1">
        <w:rPr>
          <w:sz w:val="18"/>
        </w:rPr>
        <w:t>süt</w:t>
      </w:r>
      <w:r w:rsidRPr="00A55DB1" w:rsidR="0030183B">
        <w:rPr>
          <w:sz w:val="18"/>
        </w:rPr>
        <w:t xml:space="preserve"> </w:t>
      </w:r>
      <w:r w:rsidRPr="00A55DB1">
        <w:rPr>
          <w:sz w:val="18"/>
        </w:rPr>
        <w:t>ve</w:t>
      </w:r>
      <w:r w:rsidRPr="00A55DB1" w:rsidR="0030183B">
        <w:rPr>
          <w:sz w:val="18"/>
        </w:rPr>
        <w:t xml:space="preserve"> </w:t>
      </w:r>
      <w:r w:rsidRPr="00A55DB1">
        <w:rPr>
          <w:sz w:val="18"/>
        </w:rPr>
        <w:t>süt</w:t>
      </w:r>
      <w:r w:rsidRPr="00A55DB1" w:rsidR="0030183B">
        <w:rPr>
          <w:sz w:val="18"/>
        </w:rPr>
        <w:t xml:space="preserve"> </w:t>
      </w:r>
      <w:r w:rsidRPr="00A55DB1">
        <w:rPr>
          <w:sz w:val="18"/>
        </w:rPr>
        <w:t>ürünleri</w:t>
      </w:r>
      <w:r w:rsidRPr="00A55DB1" w:rsidR="0030183B">
        <w:rPr>
          <w:sz w:val="18"/>
        </w:rPr>
        <w:t xml:space="preserve"> </w:t>
      </w:r>
      <w:r w:rsidRPr="00A55DB1">
        <w:rPr>
          <w:sz w:val="18"/>
        </w:rPr>
        <w:t>gibi</w:t>
      </w:r>
      <w:r w:rsidRPr="00A55DB1" w:rsidR="0030183B">
        <w:rPr>
          <w:sz w:val="18"/>
        </w:rPr>
        <w:t xml:space="preserve"> </w:t>
      </w:r>
      <w:r w:rsidRPr="00A55DB1">
        <w:rPr>
          <w:sz w:val="18"/>
        </w:rPr>
        <w:t>hayvansal</w:t>
      </w:r>
      <w:r w:rsidRPr="00A55DB1" w:rsidR="0030183B">
        <w:rPr>
          <w:sz w:val="18"/>
        </w:rPr>
        <w:t xml:space="preserve"> </w:t>
      </w:r>
      <w:r w:rsidRPr="00A55DB1">
        <w:rPr>
          <w:sz w:val="18"/>
        </w:rPr>
        <w:t>gıdaları</w:t>
      </w:r>
      <w:r w:rsidRPr="00A55DB1" w:rsidR="0030183B">
        <w:rPr>
          <w:sz w:val="18"/>
        </w:rPr>
        <w:t xml:space="preserve"> </w:t>
      </w:r>
      <w:r w:rsidRPr="00A55DB1">
        <w:rPr>
          <w:sz w:val="18"/>
        </w:rPr>
        <w:t>tüketmesi</w:t>
      </w:r>
      <w:r w:rsidRPr="00A55DB1" w:rsidR="0030183B">
        <w:rPr>
          <w:sz w:val="18"/>
        </w:rPr>
        <w:t xml:space="preserve"> </w:t>
      </w:r>
      <w:r w:rsidRPr="00A55DB1">
        <w:rPr>
          <w:sz w:val="18"/>
        </w:rPr>
        <w:t>için</w:t>
      </w:r>
      <w:r w:rsidRPr="00A55DB1" w:rsidR="0030183B">
        <w:rPr>
          <w:sz w:val="18"/>
        </w:rPr>
        <w:t xml:space="preserve"> </w:t>
      </w:r>
      <w:r w:rsidRPr="00A55DB1">
        <w:rPr>
          <w:sz w:val="18"/>
        </w:rPr>
        <w:t>kalıcı,</w:t>
      </w:r>
      <w:r w:rsidRPr="00A55DB1" w:rsidR="0030183B">
        <w:rPr>
          <w:sz w:val="18"/>
        </w:rPr>
        <w:t xml:space="preserve"> </w:t>
      </w:r>
      <w:r w:rsidRPr="00A55DB1">
        <w:rPr>
          <w:sz w:val="18"/>
        </w:rPr>
        <w:t>özel</w:t>
      </w:r>
      <w:r w:rsidRPr="00A55DB1" w:rsidR="0030183B">
        <w:rPr>
          <w:sz w:val="18"/>
        </w:rPr>
        <w:t xml:space="preserve"> </w:t>
      </w:r>
      <w:r w:rsidRPr="00A55DB1">
        <w:rPr>
          <w:sz w:val="18"/>
        </w:rPr>
        <w:t>önlemler</w:t>
      </w:r>
      <w:r w:rsidRPr="00A55DB1" w:rsidR="0030183B">
        <w:rPr>
          <w:sz w:val="18"/>
        </w:rPr>
        <w:t xml:space="preserve"> </w:t>
      </w:r>
      <w:r w:rsidRPr="00A55DB1">
        <w:rPr>
          <w:sz w:val="18"/>
        </w:rPr>
        <w:t>alınmalıdır.</w:t>
      </w:r>
    </w:p>
    <w:p w:rsidRPr="00A55DB1" w:rsidR="00970309" w:rsidP="00A55DB1" w:rsidRDefault="00970309">
      <w:pPr>
        <w:pStyle w:val="GENELKURUL"/>
        <w:spacing w:line="240" w:lineRule="auto"/>
        <w:rPr>
          <w:sz w:val="18"/>
        </w:rPr>
      </w:pPr>
      <w:r w:rsidRPr="00A55DB1">
        <w:rPr>
          <w:sz w:val="18"/>
        </w:rPr>
        <w:t>Küçük</w:t>
      </w:r>
      <w:r w:rsidRPr="00A55DB1" w:rsidR="0030183B">
        <w:rPr>
          <w:sz w:val="18"/>
        </w:rPr>
        <w:t xml:space="preserve"> </w:t>
      </w:r>
      <w:r w:rsidRPr="00A55DB1">
        <w:rPr>
          <w:sz w:val="18"/>
        </w:rPr>
        <w:t>çiftçiler</w:t>
      </w:r>
      <w:r w:rsidRPr="00A55DB1" w:rsidR="0030183B">
        <w:rPr>
          <w:sz w:val="18"/>
        </w:rPr>
        <w:t xml:space="preserve"> </w:t>
      </w:r>
      <w:r w:rsidRPr="00A55DB1">
        <w:rPr>
          <w:sz w:val="18"/>
        </w:rPr>
        <w:t>ve</w:t>
      </w:r>
      <w:r w:rsidRPr="00A55DB1" w:rsidR="0030183B">
        <w:rPr>
          <w:sz w:val="18"/>
        </w:rPr>
        <w:t xml:space="preserve"> </w:t>
      </w:r>
      <w:r w:rsidRPr="00A55DB1">
        <w:rPr>
          <w:sz w:val="18"/>
        </w:rPr>
        <w:t>aile</w:t>
      </w:r>
      <w:r w:rsidRPr="00A55DB1" w:rsidR="0030183B">
        <w:rPr>
          <w:sz w:val="18"/>
        </w:rPr>
        <w:t xml:space="preserve"> </w:t>
      </w:r>
      <w:r w:rsidRPr="00A55DB1">
        <w:rPr>
          <w:sz w:val="18"/>
        </w:rPr>
        <w:t>işletmeciliği</w:t>
      </w:r>
      <w:r w:rsidRPr="00A55DB1" w:rsidR="0030183B">
        <w:rPr>
          <w:sz w:val="18"/>
        </w:rPr>
        <w:t xml:space="preserve"> </w:t>
      </w:r>
      <w:r w:rsidRPr="00A55DB1">
        <w:rPr>
          <w:sz w:val="18"/>
        </w:rPr>
        <w:t>mutlaka</w:t>
      </w:r>
      <w:r w:rsidRPr="00A55DB1" w:rsidR="0030183B">
        <w:rPr>
          <w:sz w:val="18"/>
        </w:rPr>
        <w:t xml:space="preserve"> </w:t>
      </w:r>
      <w:r w:rsidRPr="00A55DB1">
        <w:rPr>
          <w:sz w:val="18"/>
        </w:rPr>
        <w:t>özel</w:t>
      </w:r>
      <w:r w:rsidRPr="00A55DB1" w:rsidR="0030183B">
        <w:rPr>
          <w:sz w:val="18"/>
        </w:rPr>
        <w:t xml:space="preserve"> </w:t>
      </w:r>
      <w:r w:rsidRPr="00A55DB1">
        <w:rPr>
          <w:sz w:val="18"/>
        </w:rPr>
        <w:t>olarak</w:t>
      </w:r>
      <w:r w:rsidRPr="00A55DB1" w:rsidR="0030183B">
        <w:rPr>
          <w:sz w:val="18"/>
        </w:rPr>
        <w:t xml:space="preserve"> </w:t>
      </w:r>
      <w:r w:rsidRPr="00A55DB1">
        <w:rPr>
          <w:sz w:val="18"/>
        </w:rPr>
        <w:t>desteklenmelidir.</w:t>
      </w:r>
      <w:r w:rsidRPr="00A55DB1" w:rsidR="0030183B">
        <w:rPr>
          <w:sz w:val="18"/>
        </w:rPr>
        <w:t xml:space="preserve"> </w:t>
      </w:r>
      <w:r w:rsidRPr="00A55DB1">
        <w:rPr>
          <w:sz w:val="18"/>
        </w:rPr>
        <w:t>Kırsaldan</w:t>
      </w:r>
      <w:r w:rsidRPr="00A55DB1" w:rsidR="0030183B">
        <w:rPr>
          <w:sz w:val="18"/>
        </w:rPr>
        <w:t xml:space="preserve"> </w:t>
      </w:r>
      <w:r w:rsidRPr="00A55DB1">
        <w:rPr>
          <w:sz w:val="18"/>
        </w:rPr>
        <w:t>kentlere</w:t>
      </w:r>
      <w:r w:rsidRPr="00A55DB1" w:rsidR="0030183B">
        <w:rPr>
          <w:sz w:val="18"/>
        </w:rPr>
        <w:t xml:space="preserve"> </w:t>
      </w:r>
      <w:r w:rsidRPr="00A55DB1">
        <w:rPr>
          <w:sz w:val="18"/>
        </w:rPr>
        <w:t>yaşanan</w:t>
      </w:r>
      <w:r w:rsidRPr="00A55DB1" w:rsidR="0030183B">
        <w:rPr>
          <w:sz w:val="18"/>
        </w:rPr>
        <w:t xml:space="preserve"> </w:t>
      </w:r>
      <w:r w:rsidRPr="00A55DB1">
        <w:rPr>
          <w:sz w:val="18"/>
        </w:rPr>
        <w:t>yoğun</w:t>
      </w:r>
      <w:r w:rsidRPr="00A55DB1" w:rsidR="0030183B">
        <w:rPr>
          <w:sz w:val="18"/>
        </w:rPr>
        <w:t xml:space="preserve"> </w:t>
      </w:r>
      <w:r w:rsidRPr="00A55DB1">
        <w:rPr>
          <w:sz w:val="18"/>
        </w:rPr>
        <w:t>ve</w:t>
      </w:r>
      <w:r w:rsidRPr="00A55DB1" w:rsidR="0030183B">
        <w:rPr>
          <w:sz w:val="18"/>
        </w:rPr>
        <w:t xml:space="preserve"> </w:t>
      </w:r>
      <w:r w:rsidRPr="00A55DB1">
        <w:rPr>
          <w:sz w:val="18"/>
        </w:rPr>
        <w:t>dengesiz</w:t>
      </w:r>
      <w:r w:rsidRPr="00A55DB1" w:rsidR="0030183B">
        <w:rPr>
          <w:sz w:val="18"/>
        </w:rPr>
        <w:t xml:space="preserve"> </w:t>
      </w:r>
      <w:r w:rsidRPr="00A55DB1">
        <w:rPr>
          <w:sz w:val="18"/>
        </w:rPr>
        <w:t>göçün</w:t>
      </w:r>
      <w:r w:rsidRPr="00A55DB1" w:rsidR="0030183B">
        <w:rPr>
          <w:sz w:val="18"/>
        </w:rPr>
        <w:t xml:space="preserve"> </w:t>
      </w:r>
      <w:r w:rsidRPr="00A55DB1">
        <w:rPr>
          <w:sz w:val="18"/>
        </w:rPr>
        <w:t>yarattığı</w:t>
      </w:r>
      <w:r w:rsidRPr="00A55DB1" w:rsidR="0030183B">
        <w:rPr>
          <w:sz w:val="18"/>
        </w:rPr>
        <w:t xml:space="preserve"> </w:t>
      </w:r>
      <w:r w:rsidRPr="00A55DB1">
        <w:rPr>
          <w:sz w:val="18"/>
        </w:rPr>
        <w:t>sorunlar</w:t>
      </w:r>
      <w:r w:rsidRPr="00A55DB1" w:rsidR="0030183B">
        <w:rPr>
          <w:sz w:val="18"/>
        </w:rPr>
        <w:t xml:space="preserve"> </w:t>
      </w:r>
      <w:r w:rsidRPr="00A55DB1">
        <w:rPr>
          <w:sz w:val="18"/>
        </w:rPr>
        <w:t>için</w:t>
      </w:r>
      <w:r w:rsidRPr="00A55DB1" w:rsidR="0030183B">
        <w:rPr>
          <w:sz w:val="18"/>
        </w:rPr>
        <w:t xml:space="preserve"> </w:t>
      </w:r>
      <w:r w:rsidRPr="00A55DB1">
        <w:rPr>
          <w:sz w:val="18"/>
        </w:rPr>
        <w:t>kalıcı</w:t>
      </w:r>
      <w:r w:rsidRPr="00A55DB1" w:rsidR="0030183B">
        <w:rPr>
          <w:sz w:val="18"/>
        </w:rPr>
        <w:t xml:space="preserve"> </w:t>
      </w:r>
      <w:r w:rsidRPr="00A55DB1">
        <w:rPr>
          <w:sz w:val="18"/>
        </w:rPr>
        <w:t>çözümler</w:t>
      </w:r>
      <w:r w:rsidRPr="00A55DB1" w:rsidR="0030183B">
        <w:rPr>
          <w:sz w:val="18"/>
        </w:rPr>
        <w:t xml:space="preserve"> </w:t>
      </w:r>
      <w:r w:rsidRPr="00A55DB1">
        <w:rPr>
          <w:sz w:val="18"/>
        </w:rPr>
        <w:t>bulunmalıdır.</w:t>
      </w:r>
      <w:r w:rsidRPr="00A55DB1" w:rsidR="0030183B">
        <w:rPr>
          <w:sz w:val="18"/>
        </w:rPr>
        <w:t xml:space="preserve"> </w:t>
      </w:r>
      <w:r w:rsidRPr="00A55DB1">
        <w:rPr>
          <w:sz w:val="18"/>
        </w:rPr>
        <w:t>Yaklaşık</w:t>
      </w:r>
      <w:r w:rsidRPr="00A55DB1" w:rsidR="0030183B">
        <w:rPr>
          <w:sz w:val="18"/>
        </w:rPr>
        <w:t xml:space="preserve"> </w:t>
      </w:r>
      <w:r w:rsidRPr="00A55DB1">
        <w:rPr>
          <w:sz w:val="18"/>
        </w:rPr>
        <w:t>3,5</w:t>
      </w:r>
      <w:r w:rsidRPr="00A55DB1" w:rsidR="0030183B">
        <w:rPr>
          <w:sz w:val="18"/>
        </w:rPr>
        <w:t xml:space="preserve"> </w:t>
      </w:r>
      <w:r w:rsidRPr="00A55DB1">
        <w:rPr>
          <w:sz w:val="18"/>
        </w:rPr>
        <w:t>milyon</w:t>
      </w:r>
      <w:r w:rsidRPr="00A55DB1" w:rsidR="0030183B">
        <w:rPr>
          <w:sz w:val="18"/>
        </w:rPr>
        <w:t xml:space="preserve"> </w:t>
      </w:r>
      <w:r w:rsidRPr="00A55DB1">
        <w:rPr>
          <w:sz w:val="18"/>
        </w:rPr>
        <w:t>hektarlık</w:t>
      </w:r>
      <w:r w:rsidRPr="00A55DB1" w:rsidR="0030183B">
        <w:rPr>
          <w:sz w:val="18"/>
        </w:rPr>
        <w:t xml:space="preserve"> </w:t>
      </w:r>
      <w:r w:rsidRPr="00A55DB1">
        <w:rPr>
          <w:sz w:val="18"/>
        </w:rPr>
        <w:t>bir</w:t>
      </w:r>
      <w:r w:rsidRPr="00A55DB1" w:rsidR="0030183B">
        <w:rPr>
          <w:sz w:val="18"/>
        </w:rPr>
        <w:t xml:space="preserve"> </w:t>
      </w:r>
      <w:r w:rsidRPr="00A55DB1">
        <w:rPr>
          <w:sz w:val="18"/>
        </w:rPr>
        <w:t>alanı</w:t>
      </w:r>
      <w:r w:rsidRPr="00A55DB1" w:rsidR="0030183B">
        <w:rPr>
          <w:sz w:val="18"/>
        </w:rPr>
        <w:t xml:space="preserve"> </w:t>
      </w:r>
      <w:r w:rsidRPr="00A55DB1">
        <w:rPr>
          <w:sz w:val="18"/>
        </w:rPr>
        <w:t>ekmekten</w:t>
      </w:r>
      <w:r w:rsidRPr="00A55DB1" w:rsidR="0030183B">
        <w:rPr>
          <w:sz w:val="18"/>
        </w:rPr>
        <w:t xml:space="preserve"> </w:t>
      </w:r>
      <w:r w:rsidRPr="00A55DB1">
        <w:rPr>
          <w:sz w:val="18"/>
        </w:rPr>
        <w:t>vazgeçen</w:t>
      </w:r>
      <w:r w:rsidRPr="00A55DB1" w:rsidR="0030183B">
        <w:rPr>
          <w:sz w:val="18"/>
        </w:rPr>
        <w:t xml:space="preserve"> </w:t>
      </w:r>
      <w:r w:rsidRPr="00A55DB1">
        <w:rPr>
          <w:sz w:val="18"/>
        </w:rPr>
        <w:t>çiftçilere</w:t>
      </w:r>
      <w:r w:rsidRPr="00A55DB1" w:rsidR="0030183B">
        <w:rPr>
          <w:sz w:val="18"/>
        </w:rPr>
        <w:t xml:space="preserve"> </w:t>
      </w:r>
      <w:r w:rsidRPr="00A55DB1">
        <w:rPr>
          <w:sz w:val="18"/>
        </w:rPr>
        <w:t>yeniden</w:t>
      </w:r>
      <w:r w:rsidRPr="00A55DB1" w:rsidR="0030183B">
        <w:rPr>
          <w:sz w:val="18"/>
        </w:rPr>
        <w:t xml:space="preserve"> </w:t>
      </w:r>
      <w:r w:rsidRPr="00A55DB1">
        <w:rPr>
          <w:sz w:val="18"/>
        </w:rPr>
        <w:t>tarım</w:t>
      </w:r>
      <w:r w:rsidRPr="00A55DB1" w:rsidR="0030183B">
        <w:rPr>
          <w:sz w:val="18"/>
        </w:rPr>
        <w:t xml:space="preserve"> </w:t>
      </w:r>
      <w:r w:rsidRPr="00A55DB1">
        <w:rPr>
          <w:sz w:val="18"/>
        </w:rPr>
        <w:t>alanına</w:t>
      </w:r>
      <w:r w:rsidRPr="00A55DB1" w:rsidR="0030183B">
        <w:rPr>
          <w:sz w:val="18"/>
        </w:rPr>
        <w:t xml:space="preserve"> </w:t>
      </w:r>
      <w:r w:rsidRPr="00A55DB1">
        <w:rPr>
          <w:sz w:val="18"/>
        </w:rPr>
        <w:t>dönmeleri</w:t>
      </w:r>
      <w:r w:rsidRPr="00A55DB1" w:rsidR="0030183B">
        <w:rPr>
          <w:sz w:val="18"/>
        </w:rPr>
        <w:t xml:space="preserve"> </w:t>
      </w:r>
      <w:r w:rsidRPr="00A55DB1">
        <w:rPr>
          <w:sz w:val="18"/>
        </w:rPr>
        <w:t>için</w:t>
      </w:r>
      <w:r w:rsidRPr="00A55DB1" w:rsidR="0030183B">
        <w:rPr>
          <w:sz w:val="18"/>
        </w:rPr>
        <w:t xml:space="preserve"> </w:t>
      </w:r>
      <w:r w:rsidRPr="00A55DB1">
        <w:rPr>
          <w:sz w:val="18"/>
        </w:rPr>
        <w:t>bir</w:t>
      </w:r>
      <w:r w:rsidRPr="00A55DB1" w:rsidR="0030183B">
        <w:rPr>
          <w:sz w:val="18"/>
        </w:rPr>
        <w:t xml:space="preserve"> </w:t>
      </w:r>
      <w:r w:rsidRPr="00A55DB1">
        <w:rPr>
          <w:sz w:val="18"/>
        </w:rPr>
        <w:t>yol</w:t>
      </w:r>
      <w:r w:rsidRPr="00A55DB1" w:rsidR="0030183B">
        <w:rPr>
          <w:sz w:val="18"/>
        </w:rPr>
        <w:t xml:space="preserve"> </w:t>
      </w:r>
      <w:r w:rsidRPr="00A55DB1">
        <w:rPr>
          <w:sz w:val="18"/>
        </w:rPr>
        <w:t>önerilmeli,</w:t>
      </w:r>
      <w:r w:rsidRPr="00A55DB1" w:rsidR="0030183B">
        <w:rPr>
          <w:sz w:val="18"/>
        </w:rPr>
        <w:t xml:space="preserve"> </w:t>
      </w:r>
      <w:r w:rsidRPr="00A55DB1">
        <w:rPr>
          <w:sz w:val="18"/>
        </w:rPr>
        <w:t>destek</w:t>
      </w:r>
      <w:r w:rsidRPr="00A55DB1" w:rsidR="0030183B">
        <w:rPr>
          <w:sz w:val="18"/>
        </w:rPr>
        <w:t xml:space="preserve"> </w:t>
      </w:r>
      <w:r w:rsidRPr="00A55DB1">
        <w:rPr>
          <w:sz w:val="18"/>
        </w:rPr>
        <w:t>verilmelidir.</w:t>
      </w:r>
    </w:p>
    <w:p w:rsidRPr="00A55DB1" w:rsidR="00970309" w:rsidP="00A55DB1" w:rsidRDefault="00970309">
      <w:pPr>
        <w:pStyle w:val="GENELKURUL"/>
        <w:spacing w:line="240" w:lineRule="auto"/>
        <w:rPr>
          <w:sz w:val="18"/>
        </w:rPr>
      </w:pPr>
      <w:r w:rsidRPr="00A55DB1">
        <w:rPr>
          <w:sz w:val="18"/>
        </w:rPr>
        <w:t>Son</w:t>
      </w:r>
      <w:r w:rsidRPr="00A55DB1" w:rsidR="0030183B">
        <w:rPr>
          <w:sz w:val="18"/>
        </w:rPr>
        <w:t xml:space="preserve"> </w:t>
      </w:r>
      <w:r w:rsidRPr="00A55DB1">
        <w:rPr>
          <w:sz w:val="18"/>
        </w:rPr>
        <w:t>olarak,</w:t>
      </w:r>
      <w:r w:rsidRPr="00A55DB1" w:rsidR="0030183B">
        <w:rPr>
          <w:sz w:val="18"/>
        </w:rPr>
        <w:t xml:space="preserve"> </w:t>
      </w:r>
      <w:r w:rsidRPr="00A55DB1">
        <w:rPr>
          <w:sz w:val="18"/>
        </w:rPr>
        <w:t>mütevazı</w:t>
      </w:r>
      <w:r w:rsidRPr="00A55DB1" w:rsidR="0030183B">
        <w:rPr>
          <w:sz w:val="18"/>
        </w:rPr>
        <w:t xml:space="preserve"> </w:t>
      </w:r>
      <w:r w:rsidRPr="00A55DB1">
        <w:rPr>
          <w:sz w:val="18"/>
        </w:rPr>
        <w:t>bir</w:t>
      </w:r>
      <w:r w:rsidRPr="00A55DB1" w:rsidR="0030183B">
        <w:rPr>
          <w:sz w:val="18"/>
        </w:rPr>
        <w:t xml:space="preserve"> </w:t>
      </w:r>
      <w:r w:rsidRPr="00A55DB1">
        <w:rPr>
          <w:sz w:val="18"/>
        </w:rPr>
        <w:t>şekilde</w:t>
      </w:r>
      <w:r w:rsidRPr="00A55DB1" w:rsidR="0030183B">
        <w:rPr>
          <w:sz w:val="18"/>
        </w:rPr>
        <w:t xml:space="preserve"> </w:t>
      </w:r>
      <w:r w:rsidRPr="00A55DB1">
        <w:rPr>
          <w:sz w:val="18"/>
        </w:rPr>
        <w:t>de</w:t>
      </w:r>
      <w:r w:rsidRPr="00A55DB1" w:rsidR="0030183B">
        <w:rPr>
          <w:sz w:val="18"/>
        </w:rPr>
        <w:t xml:space="preserve"> </w:t>
      </w:r>
      <w:r w:rsidRPr="00A55DB1">
        <w:rPr>
          <w:sz w:val="18"/>
        </w:rPr>
        <w:t>olsa</w:t>
      </w:r>
      <w:r w:rsidRPr="00A55DB1" w:rsidR="0030183B">
        <w:rPr>
          <w:sz w:val="18"/>
        </w:rPr>
        <w:t xml:space="preserve"> </w:t>
      </w:r>
      <w:r w:rsidRPr="00A55DB1">
        <w:rPr>
          <w:sz w:val="18"/>
        </w:rPr>
        <w:t>iki</w:t>
      </w:r>
      <w:r w:rsidRPr="00A55DB1" w:rsidR="0030183B">
        <w:rPr>
          <w:sz w:val="18"/>
        </w:rPr>
        <w:t xml:space="preserve"> </w:t>
      </w:r>
      <w:r w:rsidRPr="00A55DB1">
        <w:rPr>
          <w:sz w:val="18"/>
        </w:rPr>
        <w:t>belediyenin</w:t>
      </w:r>
      <w:r w:rsidRPr="00A55DB1" w:rsidR="0030183B">
        <w:rPr>
          <w:sz w:val="18"/>
        </w:rPr>
        <w:t xml:space="preserve"> </w:t>
      </w:r>
      <w:r w:rsidRPr="00A55DB1">
        <w:rPr>
          <w:sz w:val="18"/>
        </w:rPr>
        <w:t>yapmak</w:t>
      </w:r>
      <w:r w:rsidRPr="00A55DB1" w:rsidR="0030183B">
        <w:rPr>
          <w:sz w:val="18"/>
        </w:rPr>
        <w:t xml:space="preserve"> </w:t>
      </w:r>
      <w:r w:rsidRPr="00A55DB1">
        <w:rPr>
          <w:sz w:val="18"/>
        </w:rPr>
        <w:t>istedikleri</w:t>
      </w:r>
      <w:r w:rsidRPr="00A55DB1" w:rsidR="0030183B">
        <w:rPr>
          <w:sz w:val="18"/>
        </w:rPr>
        <w:t xml:space="preserve"> </w:t>
      </w:r>
      <w:r w:rsidRPr="00A55DB1">
        <w:rPr>
          <w:sz w:val="18"/>
        </w:rPr>
        <w:t>şeyleri</w:t>
      </w:r>
      <w:r w:rsidRPr="00A55DB1" w:rsidR="0030183B">
        <w:rPr>
          <w:sz w:val="18"/>
        </w:rPr>
        <w:t xml:space="preserve"> </w:t>
      </w:r>
      <w:r w:rsidRPr="00A55DB1">
        <w:rPr>
          <w:sz w:val="18"/>
        </w:rPr>
        <w:t>sizlere</w:t>
      </w:r>
      <w:r w:rsidRPr="00A55DB1" w:rsidR="0030183B">
        <w:rPr>
          <w:sz w:val="18"/>
        </w:rPr>
        <w:t xml:space="preserve"> </w:t>
      </w:r>
      <w:r w:rsidRPr="00A55DB1">
        <w:rPr>
          <w:sz w:val="18"/>
        </w:rPr>
        <w:t>anlatmak</w:t>
      </w:r>
      <w:r w:rsidRPr="00A55DB1" w:rsidR="0030183B">
        <w:rPr>
          <w:sz w:val="18"/>
        </w:rPr>
        <w:t xml:space="preserve"> </w:t>
      </w:r>
      <w:r w:rsidRPr="00A55DB1">
        <w:rPr>
          <w:sz w:val="18"/>
        </w:rPr>
        <w:t>istiyorum.</w:t>
      </w:r>
      <w:r w:rsidRPr="00A55DB1" w:rsidR="0030183B">
        <w:rPr>
          <w:sz w:val="18"/>
        </w:rPr>
        <w:t xml:space="preserve"> </w:t>
      </w:r>
      <w:r w:rsidRPr="00A55DB1">
        <w:rPr>
          <w:sz w:val="18"/>
        </w:rPr>
        <w:t>Silopi</w:t>
      </w:r>
      <w:r w:rsidRPr="00A55DB1" w:rsidR="0030183B">
        <w:rPr>
          <w:sz w:val="18"/>
        </w:rPr>
        <w:t xml:space="preserve"> </w:t>
      </w:r>
      <w:r w:rsidRPr="00A55DB1">
        <w:rPr>
          <w:sz w:val="18"/>
        </w:rPr>
        <w:t>Belediyesi,</w:t>
      </w:r>
      <w:r w:rsidRPr="00A55DB1" w:rsidR="0030183B">
        <w:rPr>
          <w:sz w:val="18"/>
        </w:rPr>
        <w:t xml:space="preserve"> </w:t>
      </w:r>
      <w:r w:rsidRPr="00A55DB1">
        <w:rPr>
          <w:sz w:val="18"/>
        </w:rPr>
        <w:t>9</w:t>
      </w:r>
      <w:r w:rsidRPr="00A55DB1" w:rsidR="0030183B">
        <w:rPr>
          <w:sz w:val="18"/>
        </w:rPr>
        <w:t xml:space="preserve"> </w:t>
      </w:r>
      <w:r w:rsidRPr="00A55DB1">
        <w:rPr>
          <w:sz w:val="18"/>
        </w:rPr>
        <w:t>dönümlük</w:t>
      </w:r>
      <w:r w:rsidRPr="00A55DB1" w:rsidR="0030183B">
        <w:rPr>
          <w:sz w:val="18"/>
        </w:rPr>
        <w:t xml:space="preserve"> </w:t>
      </w:r>
      <w:r w:rsidRPr="00A55DB1">
        <w:rPr>
          <w:sz w:val="18"/>
        </w:rPr>
        <w:t>arazide,</w:t>
      </w:r>
      <w:r w:rsidRPr="00A55DB1" w:rsidR="0030183B">
        <w:rPr>
          <w:sz w:val="18"/>
        </w:rPr>
        <w:t xml:space="preserve"> </w:t>
      </w:r>
      <w:r w:rsidRPr="00A55DB1">
        <w:rPr>
          <w:sz w:val="18"/>
        </w:rPr>
        <w:t>Kadın</w:t>
      </w:r>
      <w:r w:rsidRPr="00A55DB1" w:rsidR="0030183B">
        <w:rPr>
          <w:sz w:val="18"/>
        </w:rPr>
        <w:t xml:space="preserve"> </w:t>
      </w:r>
      <w:r w:rsidRPr="00A55DB1">
        <w:rPr>
          <w:sz w:val="18"/>
        </w:rPr>
        <w:t>Politikaları</w:t>
      </w:r>
      <w:r w:rsidRPr="00A55DB1" w:rsidR="0030183B">
        <w:rPr>
          <w:sz w:val="18"/>
        </w:rPr>
        <w:t xml:space="preserve"> </w:t>
      </w:r>
      <w:r w:rsidRPr="00A55DB1">
        <w:rPr>
          <w:sz w:val="18"/>
        </w:rPr>
        <w:t>Müdürlüğünün</w:t>
      </w:r>
      <w:r w:rsidRPr="00A55DB1" w:rsidR="0030183B">
        <w:rPr>
          <w:sz w:val="18"/>
        </w:rPr>
        <w:t xml:space="preserve"> </w:t>
      </w:r>
      <w:r w:rsidRPr="00A55DB1">
        <w:rPr>
          <w:sz w:val="18"/>
        </w:rPr>
        <w:t>öncülüğünde,</w:t>
      </w:r>
      <w:r w:rsidRPr="00A55DB1" w:rsidR="0030183B">
        <w:rPr>
          <w:sz w:val="18"/>
        </w:rPr>
        <w:t xml:space="preserve"> </w:t>
      </w:r>
      <w:r w:rsidRPr="00A55DB1">
        <w:rPr>
          <w:sz w:val="18"/>
        </w:rPr>
        <w:t>sebze</w:t>
      </w:r>
      <w:r w:rsidRPr="00A55DB1" w:rsidR="0030183B">
        <w:rPr>
          <w:sz w:val="18"/>
        </w:rPr>
        <w:t xml:space="preserve"> </w:t>
      </w:r>
      <w:r w:rsidRPr="00A55DB1">
        <w:rPr>
          <w:sz w:val="18"/>
        </w:rPr>
        <w:t>ekimi</w:t>
      </w:r>
      <w:r w:rsidRPr="00A55DB1" w:rsidR="0030183B">
        <w:rPr>
          <w:sz w:val="18"/>
        </w:rPr>
        <w:t xml:space="preserve"> </w:t>
      </w:r>
      <w:r w:rsidRPr="00A55DB1">
        <w:rPr>
          <w:sz w:val="18"/>
        </w:rPr>
        <w:t>çalışmalarıyla</w:t>
      </w:r>
      <w:r w:rsidRPr="00A55DB1" w:rsidR="0030183B">
        <w:rPr>
          <w:sz w:val="18"/>
        </w:rPr>
        <w:t xml:space="preserve"> </w:t>
      </w:r>
      <w:r w:rsidRPr="00A55DB1">
        <w:rPr>
          <w:sz w:val="18"/>
        </w:rPr>
        <w:t>kolektif</w:t>
      </w:r>
      <w:r w:rsidRPr="00A55DB1" w:rsidR="0030183B">
        <w:rPr>
          <w:sz w:val="18"/>
        </w:rPr>
        <w:t xml:space="preserve"> </w:t>
      </w:r>
      <w:r w:rsidRPr="00A55DB1">
        <w:rPr>
          <w:sz w:val="18"/>
        </w:rPr>
        <w:t>ekolojik</w:t>
      </w:r>
      <w:r w:rsidRPr="00A55DB1" w:rsidR="0030183B">
        <w:rPr>
          <w:sz w:val="18"/>
        </w:rPr>
        <w:t xml:space="preserve"> </w:t>
      </w:r>
      <w:r w:rsidRPr="00A55DB1">
        <w:rPr>
          <w:sz w:val="18"/>
        </w:rPr>
        <w:t>gıda</w:t>
      </w:r>
      <w:r w:rsidRPr="00A55DB1" w:rsidR="0030183B">
        <w:rPr>
          <w:sz w:val="18"/>
        </w:rPr>
        <w:t xml:space="preserve"> </w:t>
      </w:r>
      <w:r w:rsidRPr="00A55DB1">
        <w:rPr>
          <w:sz w:val="18"/>
        </w:rPr>
        <w:t>politikası</w:t>
      </w:r>
      <w:r w:rsidRPr="00A55DB1" w:rsidR="0030183B">
        <w:rPr>
          <w:sz w:val="18"/>
        </w:rPr>
        <w:t xml:space="preserve"> </w:t>
      </w:r>
      <w:r w:rsidRPr="00A55DB1">
        <w:rPr>
          <w:sz w:val="18"/>
        </w:rPr>
        <w:t>gerçekleştirmeye</w:t>
      </w:r>
      <w:r w:rsidRPr="00A55DB1" w:rsidR="0030183B">
        <w:rPr>
          <w:sz w:val="18"/>
        </w:rPr>
        <w:t xml:space="preserve"> </w:t>
      </w:r>
      <w:r w:rsidRPr="00A55DB1">
        <w:rPr>
          <w:sz w:val="18"/>
        </w:rPr>
        <w:t>başlamıştır.</w:t>
      </w:r>
    </w:p>
    <w:p w:rsidRPr="00A55DB1" w:rsidR="00970309" w:rsidP="00A55DB1" w:rsidRDefault="00970309">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p>
    <w:p w:rsidRPr="00A55DB1" w:rsidR="00970309" w:rsidP="00A55DB1" w:rsidRDefault="00970309">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Buyursunlar</w:t>
      </w:r>
      <w:r w:rsidRPr="00A55DB1" w:rsidR="0030183B">
        <w:rPr>
          <w:sz w:val="18"/>
        </w:rPr>
        <w:t xml:space="preserve"> </w:t>
      </w:r>
      <w:r w:rsidRPr="00A55DB1">
        <w:rPr>
          <w:sz w:val="18"/>
        </w:rPr>
        <w:t>efendim.</w:t>
      </w:r>
    </w:p>
    <w:p w:rsidRPr="00A55DB1" w:rsidR="00970309" w:rsidP="00A55DB1" w:rsidRDefault="00970309">
      <w:pPr>
        <w:pStyle w:val="GENELKURUL"/>
        <w:spacing w:line="240" w:lineRule="auto"/>
        <w:rPr>
          <w:sz w:val="18"/>
        </w:rPr>
      </w:pPr>
      <w:r w:rsidRPr="00A55DB1">
        <w:rPr>
          <w:sz w:val="18"/>
        </w:rPr>
        <w:t>KEMAL</w:t>
      </w:r>
      <w:r w:rsidRPr="00A55DB1" w:rsidR="0030183B">
        <w:rPr>
          <w:sz w:val="18"/>
        </w:rPr>
        <w:t xml:space="preserve"> </w:t>
      </w:r>
      <w:r w:rsidRPr="00A55DB1">
        <w:rPr>
          <w:sz w:val="18"/>
        </w:rPr>
        <w:t>PEKÖZ</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Bunun</w:t>
      </w:r>
      <w:r w:rsidRPr="00A55DB1" w:rsidR="0030183B">
        <w:rPr>
          <w:sz w:val="18"/>
        </w:rPr>
        <w:t xml:space="preserve"> </w:t>
      </w:r>
      <w:r w:rsidRPr="00A55DB1">
        <w:rPr>
          <w:sz w:val="18"/>
        </w:rPr>
        <w:t>yanı</w:t>
      </w:r>
      <w:r w:rsidRPr="00A55DB1" w:rsidR="0030183B">
        <w:rPr>
          <w:sz w:val="18"/>
        </w:rPr>
        <w:t xml:space="preserve"> </w:t>
      </w:r>
      <w:r w:rsidRPr="00A55DB1">
        <w:rPr>
          <w:sz w:val="18"/>
        </w:rPr>
        <w:t>sıra</w:t>
      </w:r>
      <w:r w:rsidRPr="00A55DB1" w:rsidR="0030183B">
        <w:rPr>
          <w:sz w:val="18"/>
        </w:rPr>
        <w:t xml:space="preserve"> </w:t>
      </w:r>
      <w:r w:rsidRPr="00A55DB1">
        <w:rPr>
          <w:sz w:val="18"/>
        </w:rPr>
        <w:t>Kars</w:t>
      </w:r>
      <w:r w:rsidRPr="00A55DB1" w:rsidR="0030183B">
        <w:rPr>
          <w:sz w:val="18"/>
        </w:rPr>
        <w:t xml:space="preserve"> </w:t>
      </w:r>
      <w:r w:rsidRPr="00A55DB1">
        <w:rPr>
          <w:sz w:val="18"/>
        </w:rPr>
        <w:t>Belediyesi</w:t>
      </w:r>
      <w:r w:rsidRPr="00A55DB1" w:rsidR="0030183B">
        <w:rPr>
          <w:sz w:val="18"/>
        </w:rPr>
        <w:t xml:space="preserve"> </w:t>
      </w:r>
      <w:r w:rsidRPr="00A55DB1">
        <w:rPr>
          <w:sz w:val="18"/>
        </w:rPr>
        <w:t>“Tohumu</w:t>
      </w:r>
      <w:r w:rsidRPr="00A55DB1" w:rsidR="0030183B">
        <w:rPr>
          <w:sz w:val="18"/>
        </w:rPr>
        <w:t xml:space="preserve"> </w:t>
      </w:r>
      <w:r w:rsidRPr="00A55DB1">
        <w:rPr>
          <w:sz w:val="18"/>
        </w:rPr>
        <w:t>toprakla,</w:t>
      </w:r>
      <w:r w:rsidRPr="00A55DB1" w:rsidR="0030183B">
        <w:rPr>
          <w:sz w:val="18"/>
        </w:rPr>
        <w:t xml:space="preserve"> </w:t>
      </w:r>
      <w:r w:rsidRPr="00A55DB1">
        <w:rPr>
          <w:sz w:val="18"/>
        </w:rPr>
        <w:t>alın</w:t>
      </w:r>
      <w:r w:rsidRPr="00A55DB1" w:rsidR="0030183B">
        <w:rPr>
          <w:sz w:val="18"/>
        </w:rPr>
        <w:t xml:space="preserve"> </w:t>
      </w:r>
      <w:r w:rsidRPr="00A55DB1">
        <w:rPr>
          <w:sz w:val="18"/>
        </w:rPr>
        <w:t>terini</w:t>
      </w:r>
      <w:r w:rsidRPr="00A55DB1" w:rsidR="0030183B">
        <w:rPr>
          <w:sz w:val="18"/>
        </w:rPr>
        <w:t xml:space="preserve"> </w:t>
      </w:r>
      <w:r w:rsidRPr="00A55DB1">
        <w:rPr>
          <w:sz w:val="18"/>
        </w:rPr>
        <w:t>dayanışmayla</w:t>
      </w:r>
      <w:r w:rsidRPr="00A55DB1" w:rsidR="0030183B">
        <w:rPr>
          <w:sz w:val="18"/>
        </w:rPr>
        <w:t xml:space="preserve"> </w:t>
      </w:r>
      <w:r w:rsidRPr="00A55DB1">
        <w:rPr>
          <w:sz w:val="18"/>
        </w:rPr>
        <w:t>buluşturuyoruz.”</w:t>
      </w:r>
      <w:r w:rsidRPr="00A55DB1" w:rsidR="0030183B">
        <w:rPr>
          <w:sz w:val="18"/>
        </w:rPr>
        <w:t xml:space="preserve"> </w:t>
      </w:r>
      <w:r w:rsidRPr="00A55DB1">
        <w:rPr>
          <w:sz w:val="18"/>
        </w:rPr>
        <w:t>sloganıyla</w:t>
      </w:r>
      <w:r w:rsidRPr="00A55DB1" w:rsidR="0030183B">
        <w:rPr>
          <w:sz w:val="18"/>
        </w:rPr>
        <w:t xml:space="preserve"> </w:t>
      </w:r>
      <w:r w:rsidRPr="00A55DB1">
        <w:rPr>
          <w:sz w:val="18"/>
        </w:rPr>
        <w:t>Kars’taki</w:t>
      </w:r>
      <w:r w:rsidRPr="00A55DB1" w:rsidR="0030183B">
        <w:rPr>
          <w:sz w:val="18"/>
        </w:rPr>
        <w:t xml:space="preserve"> </w:t>
      </w:r>
      <w:r w:rsidRPr="00A55DB1">
        <w:rPr>
          <w:sz w:val="18"/>
        </w:rPr>
        <w:t>ekilemeyen</w:t>
      </w:r>
      <w:r w:rsidRPr="00A55DB1" w:rsidR="0030183B">
        <w:rPr>
          <w:sz w:val="18"/>
        </w:rPr>
        <w:t xml:space="preserve"> </w:t>
      </w:r>
      <w:r w:rsidRPr="00A55DB1">
        <w:rPr>
          <w:sz w:val="18"/>
        </w:rPr>
        <w:t>tarım</w:t>
      </w:r>
      <w:r w:rsidRPr="00A55DB1" w:rsidR="0030183B">
        <w:rPr>
          <w:sz w:val="18"/>
        </w:rPr>
        <w:t xml:space="preserve"> </w:t>
      </w:r>
      <w:r w:rsidRPr="00A55DB1">
        <w:rPr>
          <w:sz w:val="18"/>
        </w:rPr>
        <w:t>arazilerini</w:t>
      </w:r>
      <w:r w:rsidRPr="00A55DB1" w:rsidR="0030183B">
        <w:rPr>
          <w:sz w:val="18"/>
        </w:rPr>
        <w:t xml:space="preserve"> </w:t>
      </w:r>
      <w:r w:rsidRPr="00A55DB1">
        <w:rPr>
          <w:sz w:val="18"/>
        </w:rPr>
        <w:t>ekmeye</w:t>
      </w:r>
      <w:r w:rsidRPr="00A55DB1" w:rsidR="0030183B">
        <w:rPr>
          <w:sz w:val="18"/>
        </w:rPr>
        <w:t xml:space="preserve"> </w:t>
      </w:r>
      <w:r w:rsidRPr="00A55DB1">
        <w:rPr>
          <w:sz w:val="18"/>
        </w:rPr>
        <w:t>ve</w:t>
      </w:r>
      <w:r w:rsidRPr="00A55DB1" w:rsidR="0030183B">
        <w:rPr>
          <w:sz w:val="18"/>
        </w:rPr>
        <w:t xml:space="preserve"> </w:t>
      </w:r>
      <w:r w:rsidRPr="00A55DB1">
        <w:rPr>
          <w:sz w:val="18"/>
        </w:rPr>
        <w:t>çiftçilere</w:t>
      </w:r>
      <w:r w:rsidRPr="00A55DB1" w:rsidR="0030183B">
        <w:rPr>
          <w:sz w:val="18"/>
        </w:rPr>
        <w:t xml:space="preserve"> </w:t>
      </w:r>
      <w:r w:rsidRPr="00A55DB1">
        <w:rPr>
          <w:sz w:val="18"/>
        </w:rPr>
        <w:t>atalık</w:t>
      </w:r>
      <w:r w:rsidRPr="00A55DB1" w:rsidR="0030183B">
        <w:rPr>
          <w:sz w:val="18"/>
        </w:rPr>
        <w:t xml:space="preserve"> </w:t>
      </w:r>
      <w:r w:rsidRPr="00A55DB1">
        <w:rPr>
          <w:sz w:val="18"/>
        </w:rPr>
        <w:t>tohum</w:t>
      </w:r>
      <w:r w:rsidRPr="00A55DB1" w:rsidR="0030183B">
        <w:rPr>
          <w:sz w:val="18"/>
        </w:rPr>
        <w:t xml:space="preserve"> </w:t>
      </w:r>
      <w:r w:rsidRPr="00A55DB1">
        <w:rPr>
          <w:sz w:val="18"/>
        </w:rPr>
        <w:t>desteği</w:t>
      </w:r>
      <w:r w:rsidRPr="00A55DB1" w:rsidR="0030183B">
        <w:rPr>
          <w:sz w:val="18"/>
        </w:rPr>
        <w:t xml:space="preserve"> </w:t>
      </w:r>
      <w:r w:rsidRPr="00A55DB1">
        <w:rPr>
          <w:sz w:val="18"/>
        </w:rPr>
        <w:t>vermeye</w:t>
      </w:r>
      <w:r w:rsidRPr="00A55DB1" w:rsidR="0030183B">
        <w:rPr>
          <w:sz w:val="18"/>
        </w:rPr>
        <w:t xml:space="preserve"> </w:t>
      </w:r>
      <w:r w:rsidRPr="00A55DB1">
        <w:rPr>
          <w:sz w:val="18"/>
        </w:rPr>
        <w:t>başladı.</w:t>
      </w:r>
      <w:r w:rsidRPr="00A55DB1" w:rsidR="0030183B">
        <w:rPr>
          <w:sz w:val="18"/>
        </w:rPr>
        <w:t xml:space="preserve"> </w:t>
      </w:r>
      <w:r w:rsidRPr="00A55DB1">
        <w:rPr>
          <w:sz w:val="18"/>
        </w:rPr>
        <w:t>Örnek</w:t>
      </w:r>
      <w:r w:rsidRPr="00A55DB1" w:rsidR="0030183B">
        <w:rPr>
          <w:sz w:val="18"/>
        </w:rPr>
        <w:t xml:space="preserve"> </w:t>
      </w:r>
      <w:r w:rsidRPr="00A55DB1">
        <w:rPr>
          <w:sz w:val="18"/>
        </w:rPr>
        <w:t>olarak,</w:t>
      </w:r>
      <w:r w:rsidRPr="00A55DB1" w:rsidR="0030183B">
        <w:rPr>
          <w:sz w:val="18"/>
        </w:rPr>
        <w:t xml:space="preserve"> </w:t>
      </w:r>
      <w:r w:rsidRPr="00A55DB1">
        <w:rPr>
          <w:sz w:val="18"/>
        </w:rPr>
        <w:t>bahçesi</w:t>
      </w:r>
      <w:r w:rsidRPr="00A55DB1" w:rsidR="0030183B">
        <w:rPr>
          <w:sz w:val="18"/>
        </w:rPr>
        <w:t xml:space="preserve"> </w:t>
      </w:r>
      <w:r w:rsidRPr="00A55DB1">
        <w:rPr>
          <w:sz w:val="18"/>
        </w:rPr>
        <w:t>olana</w:t>
      </w:r>
      <w:r w:rsidRPr="00A55DB1" w:rsidR="0030183B">
        <w:rPr>
          <w:sz w:val="18"/>
        </w:rPr>
        <w:t xml:space="preserve"> </w:t>
      </w:r>
      <w:r w:rsidRPr="00A55DB1">
        <w:rPr>
          <w:sz w:val="18"/>
        </w:rPr>
        <w:t>fidan,</w:t>
      </w:r>
      <w:r w:rsidRPr="00A55DB1" w:rsidR="0030183B">
        <w:rPr>
          <w:sz w:val="18"/>
        </w:rPr>
        <w:t xml:space="preserve"> </w:t>
      </w:r>
      <w:r w:rsidRPr="00A55DB1">
        <w:rPr>
          <w:sz w:val="18"/>
        </w:rPr>
        <w:t>tarlası</w:t>
      </w:r>
      <w:r w:rsidRPr="00A55DB1" w:rsidR="0030183B">
        <w:rPr>
          <w:sz w:val="18"/>
        </w:rPr>
        <w:t xml:space="preserve"> </w:t>
      </w:r>
      <w:r w:rsidRPr="00A55DB1">
        <w:rPr>
          <w:sz w:val="18"/>
        </w:rPr>
        <w:t>olana</w:t>
      </w:r>
      <w:r w:rsidRPr="00A55DB1" w:rsidR="0030183B">
        <w:rPr>
          <w:sz w:val="18"/>
        </w:rPr>
        <w:t xml:space="preserve"> </w:t>
      </w:r>
      <w:r w:rsidRPr="00A55DB1">
        <w:rPr>
          <w:sz w:val="18"/>
        </w:rPr>
        <w:t>tohum,</w:t>
      </w:r>
      <w:r w:rsidRPr="00A55DB1" w:rsidR="0030183B">
        <w:rPr>
          <w:sz w:val="18"/>
        </w:rPr>
        <w:t xml:space="preserve"> </w:t>
      </w:r>
      <w:r w:rsidRPr="00A55DB1">
        <w:rPr>
          <w:sz w:val="18"/>
        </w:rPr>
        <w:t>arı</w:t>
      </w:r>
      <w:r w:rsidRPr="00A55DB1" w:rsidR="0030183B">
        <w:rPr>
          <w:sz w:val="18"/>
        </w:rPr>
        <w:t xml:space="preserve"> </w:t>
      </w:r>
      <w:r w:rsidRPr="00A55DB1">
        <w:rPr>
          <w:sz w:val="18"/>
        </w:rPr>
        <w:t>yetiştiricilerine</w:t>
      </w:r>
      <w:r w:rsidRPr="00A55DB1" w:rsidR="0030183B">
        <w:rPr>
          <w:sz w:val="18"/>
        </w:rPr>
        <w:t xml:space="preserve"> </w:t>
      </w:r>
      <w:r w:rsidRPr="00A55DB1">
        <w:rPr>
          <w:sz w:val="18"/>
        </w:rPr>
        <w:t>kovan,</w:t>
      </w:r>
      <w:r w:rsidRPr="00A55DB1" w:rsidR="0030183B">
        <w:rPr>
          <w:sz w:val="18"/>
        </w:rPr>
        <w:t xml:space="preserve"> </w:t>
      </w:r>
      <w:r w:rsidRPr="00A55DB1">
        <w:rPr>
          <w:sz w:val="18"/>
        </w:rPr>
        <w:t>kaz</w:t>
      </w:r>
      <w:r w:rsidRPr="00A55DB1" w:rsidR="0030183B">
        <w:rPr>
          <w:sz w:val="18"/>
        </w:rPr>
        <w:t xml:space="preserve"> </w:t>
      </w:r>
      <w:r w:rsidRPr="00A55DB1">
        <w:rPr>
          <w:sz w:val="18"/>
        </w:rPr>
        <w:t>hayvancılığı</w:t>
      </w:r>
      <w:r w:rsidRPr="00A55DB1" w:rsidR="0030183B">
        <w:rPr>
          <w:sz w:val="18"/>
        </w:rPr>
        <w:t xml:space="preserve"> </w:t>
      </w:r>
      <w:r w:rsidRPr="00A55DB1">
        <w:rPr>
          <w:sz w:val="18"/>
        </w:rPr>
        <w:t>yapanlara</w:t>
      </w:r>
      <w:r w:rsidRPr="00A55DB1" w:rsidR="0030183B">
        <w:rPr>
          <w:sz w:val="18"/>
        </w:rPr>
        <w:t xml:space="preserve"> </w:t>
      </w:r>
      <w:r w:rsidRPr="00A55DB1">
        <w:rPr>
          <w:sz w:val="18"/>
        </w:rPr>
        <w:t>ise</w:t>
      </w:r>
      <w:r w:rsidRPr="00A55DB1" w:rsidR="0030183B">
        <w:rPr>
          <w:sz w:val="18"/>
        </w:rPr>
        <w:t xml:space="preserve"> </w:t>
      </w:r>
      <w:r w:rsidRPr="00A55DB1">
        <w:rPr>
          <w:sz w:val="18"/>
        </w:rPr>
        <w:t>kümes</w:t>
      </w:r>
      <w:r w:rsidRPr="00A55DB1" w:rsidR="0030183B">
        <w:rPr>
          <w:sz w:val="18"/>
        </w:rPr>
        <w:t xml:space="preserve"> </w:t>
      </w:r>
      <w:r w:rsidRPr="00A55DB1">
        <w:rPr>
          <w:sz w:val="18"/>
        </w:rPr>
        <w:t>dağıtımı</w:t>
      </w:r>
      <w:r w:rsidRPr="00A55DB1" w:rsidR="0030183B">
        <w:rPr>
          <w:sz w:val="18"/>
        </w:rPr>
        <w:t xml:space="preserve"> </w:t>
      </w:r>
      <w:r w:rsidRPr="00A55DB1">
        <w:rPr>
          <w:sz w:val="18"/>
        </w:rPr>
        <w:t>gerçekleştirilmeye</w:t>
      </w:r>
      <w:r w:rsidRPr="00A55DB1" w:rsidR="0030183B">
        <w:rPr>
          <w:sz w:val="18"/>
        </w:rPr>
        <w:t xml:space="preserve"> </w:t>
      </w:r>
      <w:r w:rsidRPr="00A55DB1">
        <w:rPr>
          <w:sz w:val="18"/>
        </w:rPr>
        <w:t>çalışılıyor.</w:t>
      </w:r>
    </w:p>
    <w:p w:rsidRPr="00A55DB1" w:rsidR="00970309" w:rsidP="00A55DB1" w:rsidRDefault="00970309">
      <w:pPr>
        <w:pStyle w:val="GENELKURUL"/>
        <w:spacing w:line="240" w:lineRule="auto"/>
        <w:rPr>
          <w:sz w:val="18"/>
        </w:rPr>
      </w:pPr>
      <w:r w:rsidRPr="00A55DB1">
        <w:rPr>
          <w:sz w:val="18"/>
        </w:rPr>
        <w:t>Sözlerime</w:t>
      </w:r>
      <w:r w:rsidRPr="00A55DB1" w:rsidR="0030183B">
        <w:rPr>
          <w:sz w:val="18"/>
        </w:rPr>
        <w:t xml:space="preserve"> </w:t>
      </w:r>
      <w:r w:rsidRPr="00A55DB1">
        <w:rPr>
          <w:sz w:val="18"/>
        </w:rPr>
        <w:t>son</w:t>
      </w:r>
      <w:r w:rsidRPr="00A55DB1" w:rsidR="0030183B">
        <w:rPr>
          <w:sz w:val="18"/>
        </w:rPr>
        <w:t xml:space="preserve"> </w:t>
      </w:r>
      <w:r w:rsidRPr="00A55DB1">
        <w:rPr>
          <w:sz w:val="18"/>
        </w:rPr>
        <w:t>verirken</w:t>
      </w:r>
      <w:r w:rsidRPr="00A55DB1" w:rsidR="0030183B">
        <w:rPr>
          <w:sz w:val="18"/>
        </w:rPr>
        <w:t xml:space="preserve"> </w:t>
      </w:r>
      <w:r w:rsidRPr="00A55DB1">
        <w:rPr>
          <w:sz w:val="18"/>
        </w:rPr>
        <w:t>Mardin’de</w:t>
      </w:r>
      <w:r w:rsidRPr="00A55DB1" w:rsidR="0030183B">
        <w:rPr>
          <w:sz w:val="18"/>
        </w:rPr>
        <w:t xml:space="preserve"> </w:t>
      </w:r>
      <w:r w:rsidRPr="00A55DB1">
        <w:rPr>
          <w:sz w:val="18"/>
        </w:rPr>
        <w:t>40’a</w:t>
      </w:r>
      <w:r w:rsidRPr="00A55DB1" w:rsidR="0030183B">
        <w:rPr>
          <w:sz w:val="18"/>
        </w:rPr>
        <w:t xml:space="preserve"> </w:t>
      </w:r>
      <w:r w:rsidRPr="00A55DB1">
        <w:rPr>
          <w:sz w:val="18"/>
        </w:rPr>
        <w:t>yakın</w:t>
      </w:r>
      <w:r w:rsidRPr="00A55DB1" w:rsidR="0030183B">
        <w:rPr>
          <w:sz w:val="18"/>
        </w:rPr>
        <w:t xml:space="preserve"> </w:t>
      </w:r>
      <w:r w:rsidRPr="00A55DB1">
        <w:rPr>
          <w:sz w:val="18"/>
        </w:rPr>
        <w:t>mahallede</w:t>
      </w:r>
      <w:r w:rsidRPr="00A55DB1" w:rsidR="0030183B">
        <w:rPr>
          <w:sz w:val="18"/>
        </w:rPr>
        <w:t xml:space="preserve"> </w:t>
      </w:r>
      <w:r w:rsidRPr="00A55DB1">
        <w:rPr>
          <w:sz w:val="18"/>
        </w:rPr>
        <w:t>yirmi</w:t>
      </w:r>
      <w:r w:rsidRPr="00A55DB1" w:rsidR="0030183B">
        <w:rPr>
          <w:sz w:val="18"/>
        </w:rPr>
        <w:t xml:space="preserve"> </w:t>
      </w:r>
      <w:r w:rsidRPr="00A55DB1">
        <w:rPr>
          <w:sz w:val="18"/>
        </w:rPr>
        <w:t>sekiz</w:t>
      </w:r>
      <w:r w:rsidRPr="00A55DB1" w:rsidR="0030183B">
        <w:rPr>
          <w:sz w:val="18"/>
        </w:rPr>
        <w:t xml:space="preserve"> </w:t>
      </w:r>
      <w:r w:rsidRPr="00A55DB1">
        <w:rPr>
          <w:sz w:val="18"/>
        </w:rPr>
        <w:t>gündür</w:t>
      </w:r>
      <w:r w:rsidRPr="00A55DB1" w:rsidR="0030183B">
        <w:rPr>
          <w:sz w:val="18"/>
        </w:rPr>
        <w:t xml:space="preserve"> </w:t>
      </w:r>
      <w:r w:rsidRPr="00A55DB1">
        <w:rPr>
          <w:sz w:val="18"/>
        </w:rPr>
        <w:t>elektriksiz,</w:t>
      </w:r>
      <w:r w:rsidRPr="00A55DB1" w:rsidR="0030183B">
        <w:rPr>
          <w:sz w:val="18"/>
        </w:rPr>
        <w:t xml:space="preserve"> </w:t>
      </w:r>
      <w:r w:rsidRPr="00A55DB1">
        <w:rPr>
          <w:sz w:val="18"/>
        </w:rPr>
        <w:t>susuz</w:t>
      </w:r>
      <w:r w:rsidRPr="00A55DB1" w:rsidR="0030183B">
        <w:rPr>
          <w:sz w:val="18"/>
        </w:rPr>
        <w:t xml:space="preserve"> </w:t>
      </w:r>
      <w:r w:rsidRPr="00A55DB1">
        <w:rPr>
          <w:sz w:val="18"/>
        </w:rPr>
        <w:t>tarım</w:t>
      </w:r>
      <w:r w:rsidRPr="00A55DB1" w:rsidR="0030183B">
        <w:rPr>
          <w:sz w:val="18"/>
        </w:rPr>
        <w:t xml:space="preserve"> </w:t>
      </w:r>
      <w:r w:rsidRPr="00A55DB1">
        <w:rPr>
          <w:sz w:val="18"/>
        </w:rPr>
        <w:t>arazilerinin</w:t>
      </w:r>
      <w:r w:rsidRPr="00A55DB1" w:rsidR="0030183B">
        <w:rPr>
          <w:sz w:val="18"/>
        </w:rPr>
        <w:t xml:space="preserve"> </w:t>
      </w:r>
      <w:r w:rsidRPr="00A55DB1">
        <w:rPr>
          <w:sz w:val="18"/>
        </w:rPr>
        <w:t>hepsi</w:t>
      </w:r>
      <w:r w:rsidRPr="00A55DB1" w:rsidR="0030183B">
        <w:rPr>
          <w:sz w:val="18"/>
        </w:rPr>
        <w:t xml:space="preserve"> </w:t>
      </w:r>
      <w:r w:rsidRPr="00A55DB1">
        <w:rPr>
          <w:sz w:val="18"/>
        </w:rPr>
        <w:t>kurudu;</w:t>
      </w:r>
      <w:r w:rsidRPr="00A55DB1" w:rsidR="0030183B">
        <w:rPr>
          <w:sz w:val="18"/>
        </w:rPr>
        <w:t xml:space="preserve"> </w:t>
      </w:r>
      <w:r w:rsidRPr="00A55DB1">
        <w:rPr>
          <w:sz w:val="18"/>
        </w:rPr>
        <w:t>bu</w:t>
      </w:r>
      <w:r w:rsidRPr="00A55DB1" w:rsidR="0030183B">
        <w:rPr>
          <w:sz w:val="18"/>
        </w:rPr>
        <w:t xml:space="preserve"> </w:t>
      </w:r>
      <w:r w:rsidRPr="00A55DB1">
        <w:rPr>
          <w:sz w:val="18"/>
        </w:rPr>
        <w:t>konu</w:t>
      </w:r>
      <w:r w:rsidRPr="00A55DB1" w:rsidR="0030183B">
        <w:rPr>
          <w:sz w:val="18"/>
        </w:rPr>
        <w:t xml:space="preserve"> </w:t>
      </w:r>
      <w:r w:rsidRPr="00A55DB1">
        <w:rPr>
          <w:sz w:val="18"/>
        </w:rPr>
        <w:t>da</w:t>
      </w:r>
      <w:r w:rsidRPr="00A55DB1" w:rsidR="0030183B">
        <w:rPr>
          <w:sz w:val="18"/>
        </w:rPr>
        <w:t xml:space="preserve"> </w:t>
      </w:r>
      <w:r w:rsidRPr="00A55DB1">
        <w:rPr>
          <w:sz w:val="18"/>
        </w:rPr>
        <w:t>en</w:t>
      </w:r>
      <w:r w:rsidRPr="00A55DB1" w:rsidR="0030183B">
        <w:rPr>
          <w:sz w:val="18"/>
        </w:rPr>
        <w:t xml:space="preserve"> </w:t>
      </w:r>
      <w:r w:rsidRPr="00A55DB1">
        <w:rPr>
          <w:sz w:val="18"/>
        </w:rPr>
        <w:t>kısa</w:t>
      </w:r>
      <w:r w:rsidRPr="00A55DB1" w:rsidR="0030183B">
        <w:rPr>
          <w:sz w:val="18"/>
        </w:rPr>
        <w:t xml:space="preserve"> </w:t>
      </w:r>
      <w:r w:rsidRPr="00A55DB1">
        <w:rPr>
          <w:sz w:val="18"/>
        </w:rPr>
        <w:t>zamanda</w:t>
      </w:r>
      <w:r w:rsidRPr="00A55DB1" w:rsidR="0030183B">
        <w:rPr>
          <w:sz w:val="18"/>
        </w:rPr>
        <w:t xml:space="preserve"> </w:t>
      </w:r>
      <w:r w:rsidRPr="00A55DB1">
        <w:rPr>
          <w:sz w:val="18"/>
        </w:rPr>
        <w:t>mutlaka</w:t>
      </w:r>
      <w:r w:rsidRPr="00A55DB1" w:rsidR="0030183B">
        <w:rPr>
          <w:sz w:val="18"/>
        </w:rPr>
        <w:t xml:space="preserve"> </w:t>
      </w:r>
      <w:r w:rsidRPr="00A55DB1">
        <w:rPr>
          <w:sz w:val="18"/>
        </w:rPr>
        <w:t>çözülmelidir.</w:t>
      </w:r>
    </w:p>
    <w:p w:rsidRPr="00A55DB1" w:rsidR="00970309" w:rsidP="00A55DB1" w:rsidRDefault="00970309">
      <w:pPr>
        <w:pStyle w:val="GENELKURUL"/>
        <w:spacing w:line="240" w:lineRule="auto"/>
        <w:rPr>
          <w:sz w:val="18"/>
        </w:rPr>
      </w:pPr>
      <w:r w:rsidRPr="00A55DB1">
        <w:rPr>
          <w:sz w:val="18"/>
        </w:rPr>
        <w:t>Saygılar</w:t>
      </w:r>
      <w:r w:rsidRPr="00A55DB1" w:rsidR="0030183B">
        <w:rPr>
          <w:sz w:val="18"/>
        </w:rPr>
        <w:t xml:space="preserve"> </w:t>
      </w:r>
      <w:r w:rsidRPr="00A55DB1">
        <w:rPr>
          <w:sz w:val="18"/>
        </w:rPr>
        <w:t>sunuyorum.</w:t>
      </w:r>
      <w:r w:rsidRPr="00A55DB1" w:rsidR="00D225DA">
        <w:rPr>
          <w:sz w:val="18"/>
        </w:rPr>
        <w:t xml:space="preserve"> </w:t>
      </w:r>
      <w:r w:rsidRPr="00A55DB1">
        <w:rPr>
          <w:sz w:val="18"/>
        </w:rPr>
        <w:t>(HDP</w:t>
      </w:r>
      <w:r w:rsidRPr="00A55DB1" w:rsidR="0030183B">
        <w:rPr>
          <w:sz w:val="18"/>
        </w:rPr>
        <w:t xml:space="preserve"> </w:t>
      </w:r>
      <w:r w:rsidRPr="00A55DB1">
        <w:rPr>
          <w:sz w:val="18"/>
        </w:rPr>
        <w:t>ve</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970309" w:rsidP="00A55DB1" w:rsidRDefault="00970309">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Gündem</w:t>
      </w:r>
      <w:r w:rsidRPr="00A55DB1" w:rsidR="0030183B">
        <w:rPr>
          <w:sz w:val="18"/>
        </w:rPr>
        <w:t xml:space="preserve"> </w:t>
      </w:r>
      <w:r w:rsidRPr="00A55DB1">
        <w:rPr>
          <w:sz w:val="18"/>
        </w:rPr>
        <w:t>dışı</w:t>
      </w:r>
      <w:r w:rsidRPr="00A55DB1" w:rsidR="0030183B">
        <w:rPr>
          <w:sz w:val="18"/>
        </w:rPr>
        <w:t xml:space="preserve"> </w:t>
      </w:r>
      <w:r w:rsidRPr="00A55DB1">
        <w:rPr>
          <w:sz w:val="18"/>
        </w:rPr>
        <w:t>ikinci</w:t>
      </w:r>
      <w:r w:rsidRPr="00A55DB1" w:rsidR="0030183B">
        <w:rPr>
          <w:sz w:val="18"/>
        </w:rPr>
        <w:t xml:space="preserve"> </w:t>
      </w:r>
      <w:r w:rsidRPr="00A55DB1">
        <w:rPr>
          <w:sz w:val="18"/>
        </w:rPr>
        <w:t>söz,</w:t>
      </w:r>
      <w:r w:rsidRPr="00A55DB1" w:rsidR="0030183B">
        <w:rPr>
          <w:sz w:val="18"/>
        </w:rPr>
        <w:t xml:space="preserve"> </w:t>
      </w:r>
      <w:r w:rsidRPr="00A55DB1">
        <w:rPr>
          <w:sz w:val="18"/>
        </w:rPr>
        <w:t>Türkiye</w:t>
      </w:r>
      <w:r w:rsidRPr="00A55DB1" w:rsidR="0030183B">
        <w:rPr>
          <w:sz w:val="18"/>
        </w:rPr>
        <w:t xml:space="preserve"> </w:t>
      </w:r>
      <w:r w:rsidRPr="00A55DB1">
        <w:rPr>
          <w:sz w:val="18"/>
        </w:rPr>
        <w:t>ekonomisi</w:t>
      </w:r>
      <w:r w:rsidRPr="00A55DB1" w:rsidR="0030183B">
        <w:rPr>
          <w:sz w:val="18"/>
        </w:rPr>
        <w:t xml:space="preserve"> </w:t>
      </w:r>
      <w:r w:rsidRPr="00A55DB1">
        <w:rPr>
          <w:sz w:val="18"/>
        </w:rPr>
        <w:t>hakkında</w:t>
      </w:r>
      <w:r w:rsidRPr="00A55DB1" w:rsidR="0030183B">
        <w:rPr>
          <w:sz w:val="18"/>
        </w:rPr>
        <w:t xml:space="preserve"> </w:t>
      </w:r>
      <w:r w:rsidRPr="00A55DB1">
        <w:rPr>
          <w:sz w:val="18"/>
        </w:rPr>
        <w:t>söz</w:t>
      </w:r>
      <w:r w:rsidRPr="00A55DB1" w:rsidR="0030183B">
        <w:rPr>
          <w:sz w:val="18"/>
        </w:rPr>
        <w:t xml:space="preserve"> </w:t>
      </w:r>
      <w:r w:rsidRPr="00A55DB1">
        <w:rPr>
          <w:sz w:val="18"/>
        </w:rPr>
        <w:t>isteyen</w:t>
      </w:r>
      <w:r w:rsidRPr="00A55DB1" w:rsidR="0030183B">
        <w:rPr>
          <w:sz w:val="18"/>
        </w:rPr>
        <w:t xml:space="preserve"> </w:t>
      </w:r>
      <w:r w:rsidRPr="00A55DB1">
        <w:rPr>
          <w:sz w:val="18"/>
        </w:rPr>
        <w:t>Uşak</w:t>
      </w:r>
      <w:r w:rsidRPr="00A55DB1" w:rsidR="0030183B">
        <w:rPr>
          <w:sz w:val="18"/>
        </w:rPr>
        <w:t xml:space="preserve"> </w:t>
      </w:r>
      <w:r w:rsidRPr="00A55DB1">
        <w:rPr>
          <w:sz w:val="18"/>
        </w:rPr>
        <w:t>Milletvekili</w:t>
      </w:r>
      <w:r w:rsidRPr="00A55DB1" w:rsidR="0030183B">
        <w:rPr>
          <w:sz w:val="18"/>
        </w:rPr>
        <w:t xml:space="preserve"> </w:t>
      </w:r>
      <w:r w:rsidRPr="00A55DB1">
        <w:rPr>
          <w:sz w:val="18"/>
        </w:rPr>
        <w:t>Sayın</w:t>
      </w:r>
      <w:r w:rsidRPr="00A55DB1" w:rsidR="0030183B">
        <w:rPr>
          <w:sz w:val="18"/>
        </w:rPr>
        <w:t xml:space="preserve"> </w:t>
      </w:r>
      <w:r w:rsidRPr="00A55DB1">
        <w:rPr>
          <w:sz w:val="18"/>
        </w:rPr>
        <w:t>Özkan</w:t>
      </w:r>
      <w:r w:rsidRPr="00A55DB1" w:rsidR="0030183B">
        <w:rPr>
          <w:sz w:val="18"/>
        </w:rPr>
        <w:t xml:space="preserve"> </w:t>
      </w:r>
      <w:r w:rsidRPr="00A55DB1">
        <w:rPr>
          <w:sz w:val="18"/>
        </w:rPr>
        <w:t>Yalım’a</w:t>
      </w:r>
      <w:r w:rsidRPr="00A55DB1" w:rsidR="0030183B">
        <w:rPr>
          <w:sz w:val="18"/>
        </w:rPr>
        <w:t xml:space="preserve"> </w:t>
      </w:r>
      <w:r w:rsidRPr="00A55DB1">
        <w:rPr>
          <w:sz w:val="18"/>
        </w:rPr>
        <w:t>aittir.</w:t>
      </w:r>
    </w:p>
    <w:p w:rsidRPr="00A55DB1" w:rsidR="00970309" w:rsidP="00A55DB1" w:rsidRDefault="00970309">
      <w:pPr>
        <w:pStyle w:val="GENELKURUL"/>
        <w:spacing w:line="240" w:lineRule="auto"/>
        <w:rPr>
          <w:sz w:val="18"/>
        </w:rPr>
      </w:pPr>
      <w:r w:rsidRPr="00A55DB1">
        <w:rPr>
          <w:sz w:val="18"/>
        </w:rPr>
        <w:t>Buyurunuz</w:t>
      </w:r>
      <w:r w:rsidRPr="00A55DB1" w:rsidR="0030183B">
        <w:rPr>
          <w:sz w:val="18"/>
        </w:rPr>
        <w:t xml:space="preserve"> </w:t>
      </w:r>
      <w:r w:rsidRPr="00A55DB1">
        <w:rPr>
          <w:sz w:val="18"/>
        </w:rPr>
        <w:t>Sayın</w:t>
      </w:r>
      <w:r w:rsidRPr="00A55DB1" w:rsidR="0030183B">
        <w:rPr>
          <w:sz w:val="18"/>
        </w:rPr>
        <w:t xml:space="preserve"> </w:t>
      </w:r>
      <w:r w:rsidRPr="00A55DB1">
        <w:rPr>
          <w:sz w:val="18"/>
        </w:rPr>
        <w:t>Yalım.</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922253" w:rsidP="00A55DB1" w:rsidRDefault="00922253">
      <w:pPr>
        <w:tabs>
          <w:tab w:val="center" w:pos="5100"/>
        </w:tabs>
        <w:suppressAutoHyphens/>
        <w:spacing w:after="120"/>
        <w:ind w:left="80" w:right="60" w:firstLine="760"/>
        <w:jc w:val="both"/>
        <w:rPr>
          <w:sz w:val="18"/>
        </w:rPr>
      </w:pPr>
    </w:p>
    <w:p w:rsidRPr="00A55DB1" w:rsidR="00922253" w:rsidP="00A55DB1" w:rsidRDefault="00922253">
      <w:pPr>
        <w:tabs>
          <w:tab w:val="center" w:pos="5100"/>
        </w:tabs>
        <w:suppressAutoHyphens/>
        <w:spacing w:after="120"/>
        <w:ind w:left="80" w:right="60" w:firstLine="760"/>
        <w:jc w:val="both"/>
        <w:rPr>
          <w:sz w:val="18"/>
          <w:szCs w:val="20"/>
        </w:rPr>
      </w:pPr>
      <w:r w:rsidRPr="00A55DB1">
        <w:rPr>
          <w:sz w:val="18"/>
        </w:rPr>
        <w:t>2.-</w:t>
      </w:r>
      <w:r w:rsidRPr="00A55DB1" w:rsidR="0030183B">
        <w:rPr>
          <w:sz w:val="18"/>
        </w:rPr>
        <w:t xml:space="preserve"> </w:t>
      </w:r>
      <w:r w:rsidRPr="00A55DB1">
        <w:rPr>
          <w:sz w:val="18"/>
        </w:rPr>
        <w:t>Uşak</w:t>
      </w:r>
      <w:r w:rsidRPr="00A55DB1" w:rsidR="0030183B">
        <w:rPr>
          <w:sz w:val="18"/>
        </w:rPr>
        <w:t xml:space="preserve"> </w:t>
      </w:r>
      <w:r w:rsidRPr="00A55DB1">
        <w:rPr>
          <w:sz w:val="18"/>
        </w:rPr>
        <w:t>Milletvekili</w:t>
      </w:r>
      <w:r w:rsidRPr="00A55DB1" w:rsidR="0030183B">
        <w:rPr>
          <w:sz w:val="18"/>
        </w:rPr>
        <w:t xml:space="preserve"> </w:t>
      </w:r>
      <w:r w:rsidRPr="00A55DB1">
        <w:rPr>
          <w:sz w:val="18"/>
        </w:rPr>
        <w:t>Özkan</w:t>
      </w:r>
      <w:r w:rsidRPr="00A55DB1" w:rsidR="0030183B">
        <w:rPr>
          <w:sz w:val="18"/>
        </w:rPr>
        <w:t xml:space="preserve"> </w:t>
      </w:r>
      <w:r w:rsidRPr="00A55DB1">
        <w:rPr>
          <w:sz w:val="18"/>
        </w:rPr>
        <w:t>Yalım’ın,</w:t>
      </w:r>
      <w:r w:rsidRPr="00A55DB1" w:rsidR="0030183B">
        <w:rPr>
          <w:sz w:val="18"/>
        </w:rPr>
        <w:t xml:space="preserve"> </w:t>
      </w:r>
      <w:r w:rsidRPr="00A55DB1">
        <w:rPr>
          <w:sz w:val="18"/>
        </w:rPr>
        <w:t>Türkiye</w:t>
      </w:r>
      <w:r w:rsidRPr="00A55DB1" w:rsidR="0030183B">
        <w:rPr>
          <w:sz w:val="18"/>
        </w:rPr>
        <w:t xml:space="preserve"> </w:t>
      </w:r>
      <w:r w:rsidRPr="00A55DB1">
        <w:rPr>
          <w:sz w:val="18"/>
        </w:rPr>
        <w:t>ekonomisine</w:t>
      </w:r>
      <w:r w:rsidRPr="00A55DB1" w:rsidR="0030183B">
        <w:rPr>
          <w:sz w:val="18"/>
        </w:rPr>
        <w:t xml:space="preserve"> </w:t>
      </w:r>
      <w:r w:rsidRPr="00A55DB1">
        <w:rPr>
          <w:sz w:val="18"/>
        </w:rPr>
        <w:t>ilişkin</w:t>
      </w:r>
      <w:r w:rsidRPr="00A55DB1" w:rsidR="0030183B">
        <w:rPr>
          <w:sz w:val="18"/>
        </w:rPr>
        <w:t xml:space="preserve"> </w:t>
      </w:r>
      <w:r w:rsidRPr="00A55DB1">
        <w:rPr>
          <w:sz w:val="18"/>
        </w:rPr>
        <w:t>gündem</w:t>
      </w:r>
      <w:r w:rsidRPr="00A55DB1" w:rsidR="0030183B">
        <w:rPr>
          <w:sz w:val="18"/>
        </w:rPr>
        <w:t xml:space="preserve"> </w:t>
      </w:r>
      <w:r w:rsidRPr="00A55DB1">
        <w:rPr>
          <w:sz w:val="18"/>
        </w:rPr>
        <w:t>dışı</w:t>
      </w:r>
      <w:r w:rsidRPr="00A55DB1" w:rsidR="0030183B">
        <w:rPr>
          <w:sz w:val="18"/>
        </w:rPr>
        <w:t xml:space="preserve"> </w:t>
      </w:r>
      <w:r w:rsidRPr="00A55DB1">
        <w:rPr>
          <w:sz w:val="18"/>
        </w:rPr>
        <w:t>konuşması</w:t>
      </w:r>
    </w:p>
    <w:p w:rsidRPr="00A55DB1" w:rsidR="00922253" w:rsidP="00A55DB1" w:rsidRDefault="00922253">
      <w:pPr>
        <w:pStyle w:val="GENELKURUL"/>
        <w:spacing w:line="240" w:lineRule="auto"/>
        <w:rPr>
          <w:sz w:val="18"/>
        </w:rPr>
      </w:pPr>
    </w:p>
    <w:p w:rsidRPr="00A55DB1" w:rsidR="00970309" w:rsidP="00A55DB1" w:rsidRDefault="00970309">
      <w:pPr>
        <w:pStyle w:val="GENELKURUL"/>
        <w:spacing w:line="240" w:lineRule="auto"/>
        <w:rPr>
          <w:sz w:val="18"/>
        </w:rPr>
      </w:pPr>
      <w:r w:rsidRPr="00A55DB1">
        <w:rPr>
          <w:sz w:val="18"/>
        </w:rPr>
        <w:t>ÖZKAN</w:t>
      </w:r>
      <w:r w:rsidRPr="00A55DB1" w:rsidR="0030183B">
        <w:rPr>
          <w:sz w:val="18"/>
        </w:rPr>
        <w:t xml:space="preserve"> </w:t>
      </w:r>
      <w:r w:rsidRPr="00A55DB1">
        <w:rPr>
          <w:sz w:val="18"/>
        </w:rPr>
        <w:t>YALIM</w:t>
      </w:r>
      <w:r w:rsidRPr="00A55DB1" w:rsidR="0030183B">
        <w:rPr>
          <w:sz w:val="18"/>
        </w:rPr>
        <w:t xml:space="preserve"> </w:t>
      </w:r>
      <w:r w:rsidRPr="00A55DB1">
        <w:rPr>
          <w:sz w:val="18"/>
        </w:rPr>
        <w:t>(Uşak)</w:t>
      </w:r>
      <w:r w:rsidRPr="00A55DB1" w:rsidR="0030183B">
        <w:rPr>
          <w:sz w:val="18"/>
        </w:rPr>
        <w:t xml:space="preserve"> </w:t>
      </w:r>
      <w:r w:rsidRPr="00A55DB1">
        <w:rPr>
          <w:sz w:val="18"/>
        </w:rPr>
        <w:t>–</w:t>
      </w:r>
      <w:r w:rsidRPr="00A55DB1" w:rsidR="0030183B">
        <w:rPr>
          <w:sz w:val="18"/>
        </w:rPr>
        <w:t xml:space="preserve"> </w:t>
      </w:r>
      <w:r w:rsidRPr="00A55DB1">
        <w:rPr>
          <w:sz w:val="18"/>
        </w:rPr>
        <w:t>Değerli</w:t>
      </w:r>
      <w:r w:rsidRPr="00A55DB1" w:rsidR="0030183B">
        <w:rPr>
          <w:sz w:val="18"/>
        </w:rPr>
        <w:t xml:space="preserve"> </w:t>
      </w:r>
      <w:r w:rsidRPr="00A55DB1">
        <w:rPr>
          <w:sz w:val="18"/>
        </w:rPr>
        <w:t>Divan,</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r w:rsidRPr="00A55DB1" w:rsidR="0030183B">
        <w:rPr>
          <w:sz w:val="18"/>
        </w:rPr>
        <w:t xml:space="preserve"> </w:t>
      </w:r>
      <w:r w:rsidRPr="00A55DB1">
        <w:rPr>
          <w:sz w:val="18"/>
        </w:rPr>
        <w:t>Parlamentodaki</w:t>
      </w:r>
      <w:r w:rsidRPr="00A55DB1" w:rsidR="0030183B">
        <w:rPr>
          <w:sz w:val="18"/>
        </w:rPr>
        <w:t xml:space="preserve"> </w:t>
      </w:r>
      <w:r w:rsidRPr="00A55DB1">
        <w:rPr>
          <w:sz w:val="18"/>
        </w:rPr>
        <w:t>tüm</w:t>
      </w:r>
      <w:r w:rsidRPr="00A55DB1" w:rsidR="0030183B">
        <w:rPr>
          <w:sz w:val="18"/>
        </w:rPr>
        <w:t xml:space="preserve"> </w:t>
      </w:r>
      <w:r w:rsidRPr="00A55DB1">
        <w:rPr>
          <w:sz w:val="18"/>
        </w:rPr>
        <w:t>değerli</w:t>
      </w:r>
      <w:r w:rsidRPr="00A55DB1" w:rsidR="0030183B">
        <w:rPr>
          <w:sz w:val="18"/>
        </w:rPr>
        <w:t xml:space="preserve"> </w:t>
      </w:r>
      <w:r w:rsidRPr="00A55DB1">
        <w:rPr>
          <w:sz w:val="18"/>
        </w:rPr>
        <w:t>arkadaşlarımıza</w:t>
      </w:r>
      <w:r w:rsidRPr="00A55DB1" w:rsidR="0030183B">
        <w:rPr>
          <w:sz w:val="18"/>
        </w:rPr>
        <w:t xml:space="preserve"> </w:t>
      </w:r>
      <w:r w:rsidRPr="00A55DB1">
        <w:rPr>
          <w:sz w:val="18"/>
        </w:rPr>
        <w:t>ve</w:t>
      </w:r>
      <w:r w:rsidRPr="00A55DB1" w:rsidR="0030183B">
        <w:rPr>
          <w:sz w:val="18"/>
        </w:rPr>
        <w:t xml:space="preserve"> </w:t>
      </w:r>
      <w:r w:rsidRPr="00A55DB1">
        <w:rPr>
          <w:sz w:val="18"/>
        </w:rPr>
        <w:t>bizi</w:t>
      </w:r>
      <w:r w:rsidRPr="00A55DB1" w:rsidR="0030183B">
        <w:rPr>
          <w:sz w:val="18"/>
        </w:rPr>
        <w:t xml:space="preserve"> </w:t>
      </w:r>
      <w:r w:rsidRPr="00A55DB1">
        <w:rPr>
          <w:sz w:val="18"/>
        </w:rPr>
        <w:t>izleyen</w:t>
      </w:r>
      <w:r w:rsidRPr="00A55DB1" w:rsidR="0030183B">
        <w:rPr>
          <w:sz w:val="18"/>
        </w:rPr>
        <w:t xml:space="preserve"> </w:t>
      </w:r>
      <w:r w:rsidRPr="00A55DB1">
        <w:rPr>
          <w:sz w:val="18"/>
        </w:rPr>
        <w:t>tüm</w:t>
      </w:r>
      <w:r w:rsidRPr="00A55DB1" w:rsidR="0030183B">
        <w:rPr>
          <w:sz w:val="18"/>
        </w:rPr>
        <w:t xml:space="preserve"> </w:t>
      </w:r>
      <w:r w:rsidRPr="00A55DB1">
        <w:rPr>
          <w:sz w:val="18"/>
        </w:rPr>
        <w:t>vatandaşlarımıza</w:t>
      </w:r>
      <w:r w:rsidRPr="00A55DB1" w:rsidR="0030183B">
        <w:rPr>
          <w:sz w:val="18"/>
        </w:rPr>
        <w:t xml:space="preserve"> </w:t>
      </w:r>
      <w:r w:rsidRPr="00A55DB1">
        <w:rPr>
          <w:sz w:val="18"/>
        </w:rPr>
        <w:t>saygı</w:t>
      </w:r>
      <w:r w:rsidRPr="00A55DB1" w:rsidR="0030183B">
        <w:rPr>
          <w:sz w:val="18"/>
        </w:rPr>
        <w:t xml:space="preserve"> </w:t>
      </w:r>
      <w:r w:rsidRPr="00A55DB1">
        <w:rPr>
          <w:sz w:val="18"/>
        </w:rPr>
        <w:t>ve</w:t>
      </w:r>
      <w:r w:rsidRPr="00A55DB1" w:rsidR="0030183B">
        <w:rPr>
          <w:sz w:val="18"/>
        </w:rPr>
        <w:t xml:space="preserve"> </w:t>
      </w:r>
      <w:r w:rsidRPr="00A55DB1">
        <w:rPr>
          <w:sz w:val="18"/>
        </w:rPr>
        <w:t>selamlarımı</w:t>
      </w:r>
      <w:r w:rsidRPr="00A55DB1" w:rsidR="0030183B">
        <w:rPr>
          <w:sz w:val="18"/>
        </w:rPr>
        <w:t xml:space="preserve"> </w:t>
      </w:r>
      <w:r w:rsidRPr="00A55DB1">
        <w:rPr>
          <w:sz w:val="18"/>
        </w:rPr>
        <w:t>sunuyorum.</w:t>
      </w:r>
    </w:p>
    <w:p w:rsidRPr="00A55DB1" w:rsidR="00970309" w:rsidP="00A55DB1" w:rsidRDefault="00970309">
      <w:pPr>
        <w:pStyle w:val="GENELKURUL"/>
        <w:spacing w:line="240" w:lineRule="auto"/>
        <w:rPr>
          <w:sz w:val="18"/>
        </w:rPr>
      </w:pPr>
      <w:r w:rsidRPr="00A55DB1">
        <w:rPr>
          <w:sz w:val="18"/>
        </w:rPr>
        <w:t>Evet,</w:t>
      </w:r>
      <w:r w:rsidRPr="00A55DB1" w:rsidR="0030183B">
        <w:rPr>
          <w:sz w:val="18"/>
        </w:rPr>
        <w:t xml:space="preserve"> </w:t>
      </w:r>
      <w:r w:rsidRPr="00A55DB1">
        <w:rPr>
          <w:sz w:val="18"/>
        </w:rPr>
        <w:t>ilk</w:t>
      </w:r>
      <w:r w:rsidRPr="00A55DB1" w:rsidR="0030183B">
        <w:rPr>
          <w:sz w:val="18"/>
        </w:rPr>
        <w:t xml:space="preserve"> </w:t>
      </w:r>
      <w:r w:rsidRPr="00A55DB1">
        <w:rPr>
          <w:sz w:val="18"/>
        </w:rPr>
        <w:t>önce</w:t>
      </w:r>
      <w:r w:rsidRPr="00A55DB1" w:rsidR="0030183B">
        <w:rPr>
          <w:sz w:val="18"/>
        </w:rPr>
        <w:t xml:space="preserve"> </w:t>
      </w:r>
      <w:r w:rsidRPr="00A55DB1">
        <w:rPr>
          <w:sz w:val="18"/>
        </w:rPr>
        <w:t>size</w:t>
      </w:r>
      <w:r w:rsidRPr="00A55DB1" w:rsidR="0030183B">
        <w:rPr>
          <w:sz w:val="18"/>
        </w:rPr>
        <w:t xml:space="preserve"> </w:t>
      </w:r>
      <w:r w:rsidRPr="00A55DB1">
        <w:rPr>
          <w:sz w:val="18"/>
        </w:rPr>
        <w:t>Ulu</w:t>
      </w:r>
      <w:r w:rsidRPr="00A55DB1" w:rsidR="0030183B">
        <w:rPr>
          <w:sz w:val="18"/>
        </w:rPr>
        <w:t xml:space="preserve"> </w:t>
      </w:r>
      <w:r w:rsidRPr="00A55DB1">
        <w:rPr>
          <w:sz w:val="18"/>
        </w:rPr>
        <w:t>Önder</w:t>
      </w:r>
      <w:r w:rsidRPr="00A55DB1" w:rsidR="0030183B">
        <w:rPr>
          <w:sz w:val="18"/>
        </w:rPr>
        <w:t xml:space="preserve"> </w:t>
      </w:r>
      <w:r w:rsidRPr="00A55DB1">
        <w:rPr>
          <w:sz w:val="18"/>
        </w:rPr>
        <w:t>Mustafa</w:t>
      </w:r>
      <w:r w:rsidRPr="00A55DB1" w:rsidR="0030183B">
        <w:rPr>
          <w:sz w:val="18"/>
        </w:rPr>
        <w:t xml:space="preserve"> </w:t>
      </w:r>
      <w:r w:rsidRPr="00A55DB1">
        <w:rPr>
          <w:sz w:val="18"/>
        </w:rPr>
        <w:t>Kemal</w:t>
      </w:r>
      <w:r w:rsidRPr="00A55DB1" w:rsidR="0030183B">
        <w:rPr>
          <w:sz w:val="18"/>
        </w:rPr>
        <w:t xml:space="preserve"> </w:t>
      </w:r>
      <w:r w:rsidRPr="00A55DB1">
        <w:rPr>
          <w:sz w:val="18"/>
        </w:rPr>
        <w:t>Atatürk’ümüzün</w:t>
      </w:r>
      <w:r w:rsidRPr="00A55DB1" w:rsidR="0030183B">
        <w:rPr>
          <w:sz w:val="18"/>
        </w:rPr>
        <w:t xml:space="preserve"> </w:t>
      </w:r>
      <w:r w:rsidRPr="00A55DB1">
        <w:rPr>
          <w:sz w:val="18"/>
        </w:rPr>
        <w:t>bir</w:t>
      </w:r>
      <w:r w:rsidRPr="00A55DB1" w:rsidR="0030183B">
        <w:rPr>
          <w:sz w:val="18"/>
        </w:rPr>
        <w:t xml:space="preserve"> </w:t>
      </w:r>
      <w:r w:rsidRPr="00A55DB1">
        <w:rPr>
          <w:sz w:val="18"/>
        </w:rPr>
        <w:t>fotoğrafını</w:t>
      </w:r>
      <w:r w:rsidRPr="00A55DB1" w:rsidR="0030183B">
        <w:rPr>
          <w:sz w:val="18"/>
        </w:rPr>
        <w:t xml:space="preserve"> </w:t>
      </w:r>
      <w:r w:rsidRPr="00A55DB1">
        <w:rPr>
          <w:sz w:val="18"/>
        </w:rPr>
        <w:t>göstermek</w:t>
      </w:r>
      <w:r w:rsidRPr="00A55DB1" w:rsidR="0030183B">
        <w:rPr>
          <w:sz w:val="18"/>
        </w:rPr>
        <w:t xml:space="preserve"> </w:t>
      </w:r>
      <w:r w:rsidRPr="00A55DB1">
        <w:rPr>
          <w:sz w:val="18"/>
        </w:rPr>
        <w:t>istiyorum.</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r w:rsidRPr="00A55DB1">
        <w:rPr>
          <w:sz w:val="18"/>
        </w:rPr>
        <w:t>Tabii</w:t>
      </w:r>
      <w:r w:rsidRPr="00A55DB1" w:rsidR="0030183B">
        <w:rPr>
          <w:sz w:val="18"/>
        </w:rPr>
        <w:t xml:space="preserve"> </w:t>
      </w:r>
      <w:r w:rsidRPr="00A55DB1">
        <w:rPr>
          <w:sz w:val="18"/>
        </w:rPr>
        <w:t>ki</w:t>
      </w:r>
      <w:r w:rsidRPr="00A55DB1" w:rsidR="0030183B">
        <w:rPr>
          <w:sz w:val="18"/>
        </w:rPr>
        <w:t xml:space="preserve"> </w:t>
      </w:r>
      <w:r w:rsidRPr="00A55DB1">
        <w:rPr>
          <w:sz w:val="18"/>
        </w:rPr>
        <w:t>bu</w:t>
      </w:r>
      <w:r w:rsidRPr="00A55DB1" w:rsidR="0030183B">
        <w:rPr>
          <w:sz w:val="18"/>
        </w:rPr>
        <w:t xml:space="preserve"> </w:t>
      </w:r>
      <w:r w:rsidRPr="00A55DB1">
        <w:rPr>
          <w:sz w:val="18"/>
        </w:rPr>
        <w:t>yakasında</w:t>
      </w:r>
      <w:r w:rsidRPr="00A55DB1" w:rsidR="0030183B">
        <w:rPr>
          <w:sz w:val="18"/>
        </w:rPr>
        <w:t xml:space="preserve"> </w:t>
      </w:r>
      <w:r w:rsidRPr="00A55DB1">
        <w:rPr>
          <w:sz w:val="18"/>
        </w:rPr>
        <w:t>bulunan,</w:t>
      </w:r>
      <w:r w:rsidRPr="00A55DB1" w:rsidR="0030183B">
        <w:rPr>
          <w:sz w:val="18"/>
        </w:rPr>
        <w:t xml:space="preserve"> </w:t>
      </w:r>
      <w:r w:rsidRPr="00A55DB1">
        <w:rPr>
          <w:sz w:val="18"/>
        </w:rPr>
        <w:t>göğsünde</w:t>
      </w:r>
      <w:r w:rsidRPr="00A55DB1" w:rsidR="0030183B">
        <w:rPr>
          <w:sz w:val="18"/>
        </w:rPr>
        <w:t xml:space="preserve"> </w:t>
      </w:r>
      <w:r w:rsidRPr="00A55DB1">
        <w:rPr>
          <w:sz w:val="18"/>
        </w:rPr>
        <w:t>bulunan</w:t>
      </w:r>
      <w:r w:rsidRPr="00A55DB1" w:rsidR="0030183B">
        <w:rPr>
          <w:sz w:val="18"/>
        </w:rPr>
        <w:t xml:space="preserve"> </w:t>
      </w:r>
      <w:r w:rsidRPr="00A55DB1">
        <w:rPr>
          <w:sz w:val="18"/>
        </w:rPr>
        <w:t>o</w:t>
      </w:r>
      <w:r w:rsidRPr="00A55DB1" w:rsidR="0030183B">
        <w:rPr>
          <w:sz w:val="18"/>
        </w:rPr>
        <w:t xml:space="preserve"> </w:t>
      </w:r>
      <w:r w:rsidRPr="00A55DB1">
        <w:rPr>
          <w:sz w:val="18"/>
        </w:rPr>
        <w:t>İstiklal</w:t>
      </w:r>
      <w:r w:rsidRPr="00A55DB1" w:rsidR="0030183B">
        <w:rPr>
          <w:sz w:val="18"/>
        </w:rPr>
        <w:t xml:space="preserve"> </w:t>
      </w:r>
      <w:r w:rsidRPr="00A55DB1">
        <w:rPr>
          <w:sz w:val="18"/>
        </w:rPr>
        <w:t>Madalyası’na,</w:t>
      </w:r>
      <w:r w:rsidRPr="00A55DB1" w:rsidR="0030183B">
        <w:rPr>
          <w:sz w:val="18"/>
        </w:rPr>
        <w:t xml:space="preserve"> </w:t>
      </w:r>
      <w:r w:rsidRPr="00A55DB1">
        <w:rPr>
          <w:sz w:val="18"/>
        </w:rPr>
        <w:t>Şeref</w:t>
      </w:r>
      <w:r w:rsidRPr="00A55DB1" w:rsidR="0030183B">
        <w:rPr>
          <w:sz w:val="18"/>
        </w:rPr>
        <w:t xml:space="preserve"> </w:t>
      </w:r>
      <w:r w:rsidRPr="00A55DB1">
        <w:rPr>
          <w:sz w:val="18"/>
        </w:rPr>
        <w:t>Madalyası’na</w:t>
      </w:r>
      <w:r w:rsidRPr="00A55DB1" w:rsidR="0030183B">
        <w:rPr>
          <w:sz w:val="18"/>
        </w:rPr>
        <w:t xml:space="preserve"> </w:t>
      </w:r>
      <w:r w:rsidRPr="00A55DB1">
        <w:rPr>
          <w:sz w:val="18"/>
        </w:rPr>
        <w:t>da</w:t>
      </w:r>
      <w:r w:rsidRPr="00A55DB1" w:rsidR="0030183B">
        <w:rPr>
          <w:sz w:val="18"/>
        </w:rPr>
        <w:t xml:space="preserve"> </w:t>
      </w:r>
      <w:r w:rsidRPr="00A55DB1">
        <w:rPr>
          <w:sz w:val="18"/>
        </w:rPr>
        <w:t>özellikle</w:t>
      </w:r>
      <w:r w:rsidRPr="00A55DB1" w:rsidR="0030183B">
        <w:rPr>
          <w:sz w:val="18"/>
        </w:rPr>
        <w:t xml:space="preserve"> </w:t>
      </w:r>
      <w:r w:rsidRPr="00A55DB1">
        <w:rPr>
          <w:sz w:val="18"/>
        </w:rPr>
        <w:t>dikkatinizi</w:t>
      </w:r>
      <w:r w:rsidRPr="00A55DB1" w:rsidR="0030183B">
        <w:rPr>
          <w:sz w:val="18"/>
        </w:rPr>
        <w:t xml:space="preserve"> </w:t>
      </w:r>
      <w:r w:rsidRPr="00A55DB1">
        <w:rPr>
          <w:sz w:val="18"/>
        </w:rPr>
        <w:t>çekmek</w:t>
      </w:r>
      <w:r w:rsidRPr="00A55DB1" w:rsidR="0030183B">
        <w:rPr>
          <w:sz w:val="18"/>
        </w:rPr>
        <w:t xml:space="preserve"> </w:t>
      </w:r>
      <w:r w:rsidRPr="00A55DB1">
        <w:rPr>
          <w:sz w:val="18"/>
        </w:rPr>
        <w:t>istiyorum.</w:t>
      </w:r>
    </w:p>
    <w:p w:rsidRPr="00A55DB1" w:rsidR="0014079F" w:rsidP="00A55DB1" w:rsidRDefault="00970309">
      <w:pPr>
        <w:pStyle w:val="GENELKURUL"/>
        <w:spacing w:line="240" w:lineRule="auto"/>
        <w:rPr>
          <w:sz w:val="18"/>
        </w:rPr>
      </w:pPr>
      <w:r w:rsidRPr="00A55DB1">
        <w:rPr>
          <w:sz w:val="18"/>
        </w:rPr>
        <w:t>Değerli</w:t>
      </w:r>
      <w:r w:rsidRPr="00A55DB1" w:rsidR="0030183B">
        <w:rPr>
          <w:sz w:val="18"/>
        </w:rPr>
        <w:t xml:space="preserve"> </w:t>
      </w:r>
      <w:r w:rsidRPr="00A55DB1">
        <w:rPr>
          <w:sz w:val="18"/>
        </w:rPr>
        <w:t>arkadaşlar,</w:t>
      </w:r>
      <w:r w:rsidRPr="00A55DB1" w:rsidR="0030183B">
        <w:rPr>
          <w:sz w:val="18"/>
        </w:rPr>
        <w:t xml:space="preserve"> </w:t>
      </w:r>
      <w:r w:rsidRPr="00A55DB1">
        <w:rPr>
          <w:sz w:val="18"/>
        </w:rPr>
        <w:t>ilk</w:t>
      </w:r>
      <w:r w:rsidRPr="00A55DB1" w:rsidR="0030183B">
        <w:rPr>
          <w:sz w:val="18"/>
        </w:rPr>
        <w:t xml:space="preserve"> </w:t>
      </w:r>
      <w:r w:rsidRPr="00A55DB1">
        <w:rPr>
          <w:sz w:val="18"/>
        </w:rPr>
        <w:t>önce,</w:t>
      </w:r>
      <w:r w:rsidRPr="00A55DB1" w:rsidR="0030183B">
        <w:rPr>
          <w:sz w:val="18"/>
        </w:rPr>
        <w:t xml:space="preserve"> </w:t>
      </w:r>
      <w:r w:rsidRPr="00A55DB1">
        <w:rPr>
          <w:sz w:val="18"/>
        </w:rPr>
        <w:t>Ulu</w:t>
      </w:r>
      <w:r w:rsidRPr="00A55DB1" w:rsidR="0030183B">
        <w:rPr>
          <w:sz w:val="18"/>
        </w:rPr>
        <w:t xml:space="preserve"> </w:t>
      </w:r>
      <w:r w:rsidRPr="00A55DB1">
        <w:rPr>
          <w:sz w:val="18"/>
        </w:rPr>
        <w:t>Önder</w:t>
      </w:r>
      <w:r w:rsidRPr="00A55DB1" w:rsidR="0030183B">
        <w:rPr>
          <w:sz w:val="18"/>
        </w:rPr>
        <w:t xml:space="preserve"> </w:t>
      </w:r>
      <w:r w:rsidRPr="00A55DB1">
        <w:rPr>
          <w:sz w:val="18"/>
        </w:rPr>
        <w:t>Mustafa</w:t>
      </w:r>
      <w:r w:rsidRPr="00A55DB1" w:rsidR="0030183B">
        <w:rPr>
          <w:sz w:val="18"/>
        </w:rPr>
        <w:t xml:space="preserve"> </w:t>
      </w:r>
      <w:r w:rsidRPr="00A55DB1">
        <w:rPr>
          <w:sz w:val="18"/>
        </w:rPr>
        <w:t>Kemal</w:t>
      </w:r>
      <w:r w:rsidRPr="00A55DB1" w:rsidR="0030183B">
        <w:rPr>
          <w:sz w:val="18"/>
        </w:rPr>
        <w:t xml:space="preserve"> </w:t>
      </w:r>
      <w:r w:rsidRPr="00A55DB1">
        <w:rPr>
          <w:sz w:val="18"/>
        </w:rPr>
        <w:t>Atatürk</w:t>
      </w:r>
      <w:r w:rsidRPr="00A55DB1" w:rsidR="0030183B">
        <w:rPr>
          <w:sz w:val="18"/>
        </w:rPr>
        <w:t xml:space="preserve"> </w:t>
      </w:r>
      <w:r w:rsidRPr="00A55DB1">
        <w:rPr>
          <w:sz w:val="18"/>
        </w:rPr>
        <w:t>ülkemizi,</w:t>
      </w:r>
      <w:r w:rsidRPr="00A55DB1" w:rsidR="0030183B">
        <w:rPr>
          <w:sz w:val="18"/>
        </w:rPr>
        <w:t xml:space="preserve"> </w:t>
      </w:r>
      <w:r w:rsidRPr="00A55DB1">
        <w:rPr>
          <w:sz w:val="18"/>
        </w:rPr>
        <w:t>hepimizi</w:t>
      </w:r>
      <w:r w:rsidRPr="00A55DB1" w:rsidR="0030183B">
        <w:rPr>
          <w:sz w:val="18"/>
        </w:rPr>
        <w:t xml:space="preserve"> </w:t>
      </w:r>
      <w:r w:rsidRPr="00A55DB1">
        <w:rPr>
          <w:sz w:val="18"/>
        </w:rPr>
        <w:t>kurtardı;</w:t>
      </w:r>
      <w:r w:rsidRPr="00A55DB1" w:rsidR="0030183B">
        <w:rPr>
          <w:sz w:val="18"/>
        </w:rPr>
        <w:t xml:space="preserve"> </w:t>
      </w:r>
      <w:r w:rsidRPr="00A55DB1">
        <w:rPr>
          <w:sz w:val="18"/>
        </w:rPr>
        <w:t>bu</w:t>
      </w:r>
      <w:r w:rsidRPr="00A55DB1" w:rsidR="0030183B">
        <w:rPr>
          <w:sz w:val="18"/>
        </w:rPr>
        <w:t xml:space="preserve"> </w:t>
      </w:r>
      <w:r w:rsidRPr="00A55DB1">
        <w:rPr>
          <w:sz w:val="18"/>
        </w:rPr>
        <w:t>güzel</w:t>
      </w:r>
      <w:r w:rsidRPr="00A55DB1" w:rsidR="0030183B">
        <w:rPr>
          <w:sz w:val="18"/>
        </w:rPr>
        <w:t xml:space="preserve"> </w:t>
      </w:r>
      <w:r w:rsidRPr="00A55DB1">
        <w:rPr>
          <w:sz w:val="18"/>
        </w:rPr>
        <w:t>topraklarda</w:t>
      </w:r>
      <w:r w:rsidRPr="00A55DB1" w:rsidR="0030183B">
        <w:rPr>
          <w:sz w:val="18"/>
        </w:rPr>
        <w:t xml:space="preserve"> </w:t>
      </w:r>
      <w:r w:rsidRPr="00A55DB1">
        <w:rPr>
          <w:sz w:val="18"/>
        </w:rPr>
        <w:t>yaşıyoruz.</w:t>
      </w:r>
      <w:r w:rsidRPr="00A55DB1" w:rsidR="0030183B">
        <w:rPr>
          <w:sz w:val="18"/>
        </w:rPr>
        <w:t xml:space="preserve"> </w:t>
      </w:r>
      <w:r w:rsidRPr="00A55DB1">
        <w:rPr>
          <w:sz w:val="18"/>
        </w:rPr>
        <w:t>Bununla</w:t>
      </w:r>
      <w:r w:rsidRPr="00A55DB1" w:rsidR="0030183B">
        <w:rPr>
          <w:sz w:val="18"/>
        </w:rPr>
        <w:t xml:space="preserve"> </w:t>
      </w:r>
      <w:r w:rsidRPr="00A55DB1">
        <w:rPr>
          <w:sz w:val="18"/>
        </w:rPr>
        <w:t>birlikte</w:t>
      </w:r>
      <w:r w:rsidRPr="00A55DB1" w:rsidR="0030183B">
        <w:rPr>
          <w:sz w:val="18"/>
        </w:rPr>
        <w:t xml:space="preserve"> </w:t>
      </w:r>
      <w:r w:rsidRPr="00A55DB1">
        <w:rPr>
          <w:sz w:val="18"/>
        </w:rPr>
        <w:t>cumhuriyetimizi</w:t>
      </w:r>
      <w:r w:rsidRPr="00A55DB1" w:rsidR="0030183B">
        <w:rPr>
          <w:sz w:val="18"/>
        </w:rPr>
        <w:t xml:space="preserve"> </w:t>
      </w:r>
      <w:r w:rsidRPr="00A55DB1">
        <w:rPr>
          <w:sz w:val="18"/>
        </w:rPr>
        <w:t>kurdu,</w:t>
      </w:r>
      <w:r w:rsidRPr="00A55DB1" w:rsidR="0030183B">
        <w:rPr>
          <w:sz w:val="18"/>
        </w:rPr>
        <w:t xml:space="preserve"> </w:t>
      </w:r>
      <w:r w:rsidRPr="00A55DB1">
        <w:rPr>
          <w:sz w:val="18"/>
        </w:rPr>
        <w:t>özgürlüğümüzü</w:t>
      </w:r>
      <w:r w:rsidRPr="00A55DB1" w:rsidR="0030183B">
        <w:rPr>
          <w:sz w:val="18"/>
        </w:rPr>
        <w:t xml:space="preserve"> </w:t>
      </w:r>
      <w:r w:rsidRPr="00A55DB1">
        <w:rPr>
          <w:sz w:val="18"/>
        </w:rPr>
        <w:t>kazandı</w:t>
      </w:r>
      <w:r w:rsidRPr="00A55DB1" w:rsidR="0030183B">
        <w:rPr>
          <w:sz w:val="18"/>
        </w:rPr>
        <w:t xml:space="preserve"> </w:t>
      </w:r>
      <w:r w:rsidRPr="00A55DB1">
        <w:rPr>
          <w:sz w:val="18"/>
        </w:rPr>
        <w:t>ve</w:t>
      </w:r>
      <w:r w:rsidRPr="00A55DB1" w:rsidR="0030183B">
        <w:rPr>
          <w:sz w:val="18"/>
        </w:rPr>
        <w:t xml:space="preserve"> </w:t>
      </w:r>
      <w:r w:rsidRPr="00A55DB1">
        <w:rPr>
          <w:sz w:val="18"/>
        </w:rPr>
        <w:t>de</w:t>
      </w:r>
      <w:r w:rsidRPr="00A55DB1" w:rsidR="0030183B">
        <w:rPr>
          <w:sz w:val="18"/>
        </w:rPr>
        <w:t xml:space="preserve"> </w:t>
      </w:r>
      <w:r w:rsidRPr="00A55DB1">
        <w:rPr>
          <w:sz w:val="18"/>
        </w:rPr>
        <w:t>bu</w:t>
      </w:r>
      <w:r w:rsidRPr="00A55DB1" w:rsidR="0030183B">
        <w:rPr>
          <w:sz w:val="18"/>
        </w:rPr>
        <w:t xml:space="preserve"> </w:t>
      </w:r>
      <w:r w:rsidRPr="00A55DB1">
        <w:rPr>
          <w:sz w:val="18"/>
        </w:rPr>
        <w:t>madalyayı</w:t>
      </w:r>
      <w:r w:rsidRPr="00A55DB1" w:rsidR="0030183B">
        <w:rPr>
          <w:sz w:val="18"/>
        </w:rPr>
        <w:t xml:space="preserve"> </w:t>
      </w:r>
      <w:r w:rsidRPr="00A55DB1">
        <w:rPr>
          <w:sz w:val="18"/>
        </w:rPr>
        <w:t>hak</w:t>
      </w:r>
      <w:r w:rsidRPr="00A55DB1" w:rsidR="0030183B">
        <w:rPr>
          <w:sz w:val="18"/>
        </w:rPr>
        <w:t xml:space="preserve"> </w:t>
      </w:r>
      <w:r w:rsidRPr="00A55DB1">
        <w:rPr>
          <w:sz w:val="18"/>
        </w:rPr>
        <w:t>etti.</w:t>
      </w:r>
      <w:r w:rsidRPr="00A55DB1" w:rsidR="0030183B">
        <w:rPr>
          <w:sz w:val="18"/>
        </w:rPr>
        <w:t xml:space="preserve"> </w:t>
      </w:r>
      <w:r w:rsidRPr="00A55DB1">
        <w:rPr>
          <w:sz w:val="18"/>
        </w:rPr>
        <w:t>Akabinde,</w:t>
      </w:r>
      <w:r w:rsidRPr="00A55DB1" w:rsidR="0030183B">
        <w:rPr>
          <w:sz w:val="18"/>
        </w:rPr>
        <w:t xml:space="preserve"> </w:t>
      </w:r>
      <w:r w:rsidRPr="00A55DB1">
        <w:rPr>
          <w:sz w:val="18"/>
        </w:rPr>
        <w:t>ölünceye</w:t>
      </w:r>
      <w:r w:rsidRPr="00A55DB1" w:rsidR="0030183B">
        <w:rPr>
          <w:sz w:val="18"/>
        </w:rPr>
        <w:t xml:space="preserve"> </w:t>
      </w:r>
      <w:r w:rsidRPr="00A55DB1">
        <w:rPr>
          <w:sz w:val="18"/>
        </w:rPr>
        <w:t>kadar,</w:t>
      </w:r>
      <w:r w:rsidRPr="00A55DB1" w:rsidR="0030183B">
        <w:rPr>
          <w:sz w:val="18"/>
        </w:rPr>
        <w:t xml:space="preserve"> </w:t>
      </w:r>
      <w:r w:rsidRPr="00A55DB1">
        <w:rPr>
          <w:sz w:val="18"/>
        </w:rPr>
        <w:t>1938’e</w:t>
      </w:r>
      <w:r w:rsidRPr="00A55DB1" w:rsidR="0030183B">
        <w:rPr>
          <w:sz w:val="18"/>
        </w:rPr>
        <w:t xml:space="preserve"> </w:t>
      </w:r>
      <w:r w:rsidRPr="00A55DB1">
        <w:rPr>
          <w:sz w:val="18"/>
        </w:rPr>
        <w:t>kadar</w:t>
      </w:r>
      <w:r w:rsidRPr="00A55DB1" w:rsidR="0030183B">
        <w:rPr>
          <w:sz w:val="18"/>
        </w:rPr>
        <w:t xml:space="preserve"> </w:t>
      </w:r>
      <w:r w:rsidRPr="00A55DB1">
        <w:rPr>
          <w:sz w:val="18"/>
        </w:rPr>
        <w:t>neler</w:t>
      </w:r>
      <w:r w:rsidRPr="00A55DB1" w:rsidR="0030183B">
        <w:rPr>
          <w:sz w:val="18"/>
        </w:rPr>
        <w:t xml:space="preserve"> </w:t>
      </w:r>
      <w:r w:rsidRPr="00A55DB1">
        <w:rPr>
          <w:sz w:val="18"/>
        </w:rPr>
        <w:t>yaptı?</w:t>
      </w:r>
      <w:r w:rsidRPr="00A55DB1" w:rsidR="0030183B">
        <w:rPr>
          <w:sz w:val="18"/>
        </w:rPr>
        <w:t xml:space="preserve"> </w:t>
      </w:r>
      <w:r w:rsidRPr="00A55DB1">
        <w:rPr>
          <w:sz w:val="18"/>
        </w:rPr>
        <w:t>Tüm</w:t>
      </w:r>
      <w:r w:rsidRPr="00A55DB1" w:rsidR="0030183B">
        <w:rPr>
          <w:sz w:val="18"/>
        </w:rPr>
        <w:t xml:space="preserve"> </w:t>
      </w:r>
      <w:r w:rsidRPr="00A55DB1">
        <w:rPr>
          <w:sz w:val="18"/>
        </w:rPr>
        <w:t>vatandaşlarımızın</w:t>
      </w:r>
      <w:r w:rsidRPr="00A55DB1" w:rsidR="0030183B">
        <w:rPr>
          <w:sz w:val="18"/>
        </w:rPr>
        <w:t xml:space="preserve"> </w:t>
      </w:r>
      <w:r w:rsidRPr="00A55DB1">
        <w:rPr>
          <w:sz w:val="18"/>
        </w:rPr>
        <w:t>dikkatine:</w:t>
      </w:r>
      <w:r w:rsidRPr="00A55DB1" w:rsidR="0030183B">
        <w:rPr>
          <w:sz w:val="18"/>
        </w:rPr>
        <w:t xml:space="preserve"> </w:t>
      </w:r>
      <w:r w:rsidRPr="00A55DB1">
        <w:rPr>
          <w:sz w:val="18"/>
        </w:rPr>
        <w:t>Yaklaşık</w:t>
      </w:r>
      <w:r w:rsidRPr="00A55DB1" w:rsidR="0030183B">
        <w:rPr>
          <w:sz w:val="18"/>
        </w:rPr>
        <w:t xml:space="preserve"> </w:t>
      </w:r>
      <w:r w:rsidRPr="00A55DB1">
        <w:rPr>
          <w:sz w:val="18"/>
        </w:rPr>
        <w:t>on</w:t>
      </w:r>
      <w:r w:rsidRPr="00A55DB1" w:rsidR="0030183B">
        <w:rPr>
          <w:sz w:val="18"/>
        </w:rPr>
        <w:t xml:space="preserve"> </w:t>
      </w:r>
      <w:r w:rsidRPr="00A55DB1">
        <w:rPr>
          <w:sz w:val="18"/>
        </w:rPr>
        <w:t>beş</w:t>
      </w:r>
      <w:r w:rsidRPr="00A55DB1" w:rsidR="0030183B">
        <w:rPr>
          <w:sz w:val="18"/>
        </w:rPr>
        <w:t xml:space="preserve"> </w:t>
      </w:r>
      <w:r w:rsidRPr="00A55DB1">
        <w:rPr>
          <w:sz w:val="18"/>
        </w:rPr>
        <w:t>yıllık</w:t>
      </w:r>
      <w:r w:rsidRPr="00A55DB1" w:rsidR="0030183B">
        <w:rPr>
          <w:sz w:val="18"/>
        </w:rPr>
        <w:t xml:space="preserve"> </w:t>
      </w:r>
      <w:r w:rsidRPr="00A55DB1">
        <w:rPr>
          <w:sz w:val="18"/>
        </w:rPr>
        <w:t>iktidarı</w:t>
      </w:r>
      <w:r w:rsidRPr="00A55DB1" w:rsidR="0030183B">
        <w:rPr>
          <w:sz w:val="18"/>
        </w:rPr>
        <w:t xml:space="preserve"> </w:t>
      </w:r>
      <w:r w:rsidRPr="00A55DB1">
        <w:rPr>
          <w:sz w:val="18"/>
        </w:rPr>
        <w:t>döneminde</w:t>
      </w:r>
      <w:r w:rsidRPr="00A55DB1" w:rsidR="0030183B">
        <w:rPr>
          <w:sz w:val="18"/>
        </w:rPr>
        <w:t xml:space="preserve"> </w:t>
      </w:r>
      <w:r w:rsidRPr="00A55DB1">
        <w:rPr>
          <w:sz w:val="18"/>
        </w:rPr>
        <w:t>46</w:t>
      </w:r>
      <w:r w:rsidRPr="00A55DB1" w:rsidR="0030183B">
        <w:rPr>
          <w:sz w:val="18"/>
        </w:rPr>
        <w:t xml:space="preserve"> </w:t>
      </w:r>
      <w:r w:rsidRPr="00A55DB1">
        <w:rPr>
          <w:sz w:val="18"/>
        </w:rPr>
        <w:t>adet</w:t>
      </w:r>
      <w:r w:rsidRPr="00A55DB1" w:rsidR="0030183B">
        <w:rPr>
          <w:sz w:val="18"/>
        </w:rPr>
        <w:t xml:space="preserve"> </w:t>
      </w:r>
      <w:r w:rsidRPr="00A55DB1">
        <w:rPr>
          <w:sz w:val="18"/>
        </w:rPr>
        <w:t>ağır</w:t>
      </w:r>
      <w:r w:rsidRPr="00A55DB1" w:rsidR="0030183B">
        <w:rPr>
          <w:sz w:val="18"/>
        </w:rPr>
        <w:t xml:space="preserve"> </w:t>
      </w:r>
      <w:r w:rsidRPr="00A55DB1">
        <w:rPr>
          <w:sz w:val="18"/>
        </w:rPr>
        <w:t>sanayi</w:t>
      </w:r>
      <w:r w:rsidRPr="00A55DB1" w:rsidR="0030183B">
        <w:rPr>
          <w:sz w:val="18"/>
        </w:rPr>
        <w:t xml:space="preserve"> </w:t>
      </w:r>
      <w:r w:rsidRPr="00A55DB1">
        <w:rPr>
          <w:sz w:val="18"/>
        </w:rPr>
        <w:t>yatırımı</w:t>
      </w:r>
      <w:r w:rsidRPr="00A55DB1" w:rsidR="0030183B">
        <w:rPr>
          <w:sz w:val="18"/>
        </w:rPr>
        <w:t xml:space="preserve"> </w:t>
      </w:r>
      <w:r w:rsidRPr="00A55DB1">
        <w:rPr>
          <w:sz w:val="18"/>
        </w:rPr>
        <w:t>yaptı.</w:t>
      </w:r>
      <w:r w:rsidRPr="00A55DB1" w:rsidR="0030183B">
        <w:rPr>
          <w:sz w:val="18"/>
        </w:rPr>
        <w:t xml:space="preserve"> </w:t>
      </w:r>
      <w:r w:rsidRPr="00A55DB1">
        <w:rPr>
          <w:sz w:val="18"/>
        </w:rPr>
        <w:t>Bunlar,</w:t>
      </w:r>
      <w:r w:rsidRPr="00A55DB1" w:rsidR="0030183B">
        <w:rPr>
          <w:sz w:val="18"/>
        </w:rPr>
        <w:t xml:space="preserve"> </w:t>
      </w:r>
      <w:r w:rsidRPr="00A55DB1">
        <w:rPr>
          <w:sz w:val="18"/>
        </w:rPr>
        <w:t>Gölcük</w:t>
      </w:r>
      <w:r w:rsidRPr="00A55DB1" w:rsidR="0030183B">
        <w:rPr>
          <w:sz w:val="18"/>
        </w:rPr>
        <w:t xml:space="preserve"> </w:t>
      </w:r>
      <w:r w:rsidRPr="00A55DB1">
        <w:rPr>
          <w:sz w:val="18"/>
        </w:rPr>
        <w:t>Tersanesi,</w:t>
      </w:r>
      <w:r w:rsidRPr="00A55DB1" w:rsidR="0030183B">
        <w:rPr>
          <w:sz w:val="18"/>
        </w:rPr>
        <w:t xml:space="preserve"> </w:t>
      </w:r>
      <w:r w:rsidRPr="00A55DB1">
        <w:rPr>
          <w:sz w:val="18"/>
        </w:rPr>
        <w:t>Eskişehir</w:t>
      </w:r>
      <w:r w:rsidRPr="00A55DB1" w:rsidR="0030183B">
        <w:rPr>
          <w:sz w:val="18"/>
        </w:rPr>
        <w:t xml:space="preserve"> </w:t>
      </w:r>
      <w:r w:rsidRPr="00A55DB1">
        <w:rPr>
          <w:sz w:val="18"/>
        </w:rPr>
        <w:t>Hava</w:t>
      </w:r>
      <w:r w:rsidRPr="00A55DB1" w:rsidR="0030183B">
        <w:rPr>
          <w:sz w:val="18"/>
        </w:rPr>
        <w:t xml:space="preserve"> </w:t>
      </w:r>
      <w:r w:rsidRPr="00A55DB1">
        <w:rPr>
          <w:sz w:val="18"/>
        </w:rPr>
        <w:t>Tamirhanesi,</w:t>
      </w:r>
      <w:r w:rsidRPr="00A55DB1" w:rsidR="0030183B">
        <w:rPr>
          <w:sz w:val="18"/>
        </w:rPr>
        <w:t xml:space="preserve"> </w:t>
      </w:r>
      <w:r w:rsidRPr="00A55DB1">
        <w:rPr>
          <w:sz w:val="18"/>
        </w:rPr>
        <w:t>Alpullu</w:t>
      </w:r>
      <w:r w:rsidRPr="00A55DB1" w:rsidR="0030183B">
        <w:rPr>
          <w:sz w:val="18"/>
        </w:rPr>
        <w:t xml:space="preserve"> </w:t>
      </w:r>
      <w:r w:rsidRPr="00A55DB1">
        <w:rPr>
          <w:sz w:val="18"/>
        </w:rPr>
        <w:t>Şeker</w:t>
      </w:r>
      <w:r w:rsidRPr="00A55DB1" w:rsidR="0030183B">
        <w:rPr>
          <w:sz w:val="18"/>
        </w:rPr>
        <w:t xml:space="preserve"> </w:t>
      </w:r>
      <w:r w:rsidRPr="00A55DB1">
        <w:rPr>
          <w:sz w:val="18"/>
        </w:rPr>
        <w:t>Fabrikası,</w:t>
      </w:r>
      <w:r w:rsidRPr="00A55DB1" w:rsidR="0030183B">
        <w:rPr>
          <w:sz w:val="18"/>
        </w:rPr>
        <w:t xml:space="preserve"> </w:t>
      </w:r>
      <w:r w:rsidRPr="00A55DB1">
        <w:rPr>
          <w:sz w:val="18"/>
        </w:rPr>
        <w:t>Uşak</w:t>
      </w:r>
      <w:r w:rsidRPr="00A55DB1" w:rsidR="0030183B">
        <w:rPr>
          <w:sz w:val="18"/>
        </w:rPr>
        <w:t xml:space="preserve"> </w:t>
      </w:r>
      <w:r w:rsidRPr="00A55DB1">
        <w:rPr>
          <w:sz w:val="18"/>
        </w:rPr>
        <w:t>Şeker</w:t>
      </w:r>
      <w:r w:rsidRPr="00A55DB1" w:rsidR="0030183B">
        <w:rPr>
          <w:sz w:val="18"/>
        </w:rPr>
        <w:t xml:space="preserve"> </w:t>
      </w:r>
      <w:r w:rsidRPr="00A55DB1">
        <w:rPr>
          <w:sz w:val="18"/>
        </w:rPr>
        <w:t>Fabrikası,</w:t>
      </w:r>
      <w:r w:rsidRPr="00A55DB1" w:rsidR="0030183B">
        <w:rPr>
          <w:sz w:val="18"/>
        </w:rPr>
        <w:t xml:space="preserve"> </w:t>
      </w:r>
      <w:r w:rsidRPr="00A55DB1">
        <w:rPr>
          <w:sz w:val="18"/>
        </w:rPr>
        <w:t>Bünyan</w:t>
      </w:r>
      <w:r w:rsidRPr="00A55DB1" w:rsidR="0030183B">
        <w:rPr>
          <w:sz w:val="18"/>
        </w:rPr>
        <w:t xml:space="preserve"> </w:t>
      </w:r>
      <w:r w:rsidRPr="00A55DB1">
        <w:rPr>
          <w:sz w:val="18"/>
        </w:rPr>
        <w:t>Dokuma</w:t>
      </w:r>
      <w:r w:rsidRPr="00A55DB1" w:rsidR="0030183B">
        <w:rPr>
          <w:sz w:val="18"/>
        </w:rPr>
        <w:t xml:space="preserve"> </w:t>
      </w:r>
      <w:r w:rsidRPr="00A55DB1">
        <w:rPr>
          <w:sz w:val="18"/>
        </w:rPr>
        <w:t>Fabrikası,</w:t>
      </w:r>
      <w:r w:rsidRPr="00A55DB1" w:rsidR="0030183B">
        <w:rPr>
          <w:sz w:val="18"/>
        </w:rPr>
        <w:t xml:space="preserve"> </w:t>
      </w:r>
      <w:r w:rsidRPr="00A55DB1">
        <w:rPr>
          <w:sz w:val="18"/>
        </w:rPr>
        <w:t>Eskişehir</w:t>
      </w:r>
      <w:r w:rsidRPr="00A55DB1" w:rsidR="0030183B">
        <w:rPr>
          <w:sz w:val="18"/>
        </w:rPr>
        <w:t xml:space="preserve"> </w:t>
      </w:r>
      <w:r w:rsidRPr="00A55DB1">
        <w:rPr>
          <w:sz w:val="18"/>
        </w:rPr>
        <w:t>Kiremit</w:t>
      </w:r>
      <w:r w:rsidRPr="00A55DB1" w:rsidR="0030183B">
        <w:rPr>
          <w:sz w:val="18"/>
        </w:rPr>
        <w:t xml:space="preserve"> </w:t>
      </w:r>
      <w:r w:rsidRPr="00A55DB1">
        <w:rPr>
          <w:sz w:val="18"/>
        </w:rPr>
        <w:t>Fabrikası,</w:t>
      </w:r>
      <w:r w:rsidRPr="00A55DB1" w:rsidR="0030183B">
        <w:rPr>
          <w:sz w:val="18"/>
        </w:rPr>
        <w:t xml:space="preserve"> </w:t>
      </w:r>
      <w:r w:rsidRPr="00A55DB1">
        <w:rPr>
          <w:sz w:val="18"/>
        </w:rPr>
        <w:t>Kırıkkale</w:t>
      </w:r>
      <w:r w:rsidRPr="00A55DB1" w:rsidR="0030183B">
        <w:rPr>
          <w:sz w:val="18"/>
        </w:rPr>
        <w:t xml:space="preserve"> </w:t>
      </w:r>
      <w:r w:rsidRPr="00A55DB1">
        <w:rPr>
          <w:sz w:val="18"/>
        </w:rPr>
        <w:t>Elektrik</w:t>
      </w:r>
      <w:r w:rsidRPr="00A55DB1" w:rsidR="0030183B">
        <w:rPr>
          <w:sz w:val="18"/>
        </w:rPr>
        <w:t xml:space="preserve"> </w:t>
      </w:r>
      <w:r w:rsidRPr="00A55DB1">
        <w:rPr>
          <w:sz w:val="18"/>
        </w:rPr>
        <w:t>Santrali,</w:t>
      </w:r>
      <w:r w:rsidRPr="00A55DB1" w:rsidR="0030183B">
        <w:rPr>
          <w:sz w:val="18"/>
        </w:rPr>
        <w:t xml:space="preserve"> </w:t>
      </w:r>
      <w:r w:rsidRPr="00A55DB1">
        <w:rPr>
          <w:sz w:val="18"/>
        </w:rPr>
        <w:t>bunun</w:t>
      </w:r>
      <w:r w:rsidRPr="00A55DB1" w:rsidR="0030183B">
        <w:rPr>
          <w:sz w:val="18"/>
        </w:rPr>
        <w:t xml:space="preserve"> </w:t>
      </w:r>
      <w:r w:rsidRPr="00A55DB1">
        <w:rPr>
          <w:sz w:val="18"/>
        </w:rPr>
        <w:t>yanında</w:t>
      </w:r>
      <w:r w:rsidRPr="00A55DB1" w:rsidR="0030183B">
        <w:rPr>
          <w:sz w:val="18"/>
        </w:rPr>
        <w:t xml:space="preserve"> </w:t>
      </w:r>
      <w:r w:rsidRPr="00A55DB1">
        <w:rPr>
          <w:sz w:val="18"/>
        </w:rPr>
        <w:t>Ankara</w:t>
      </w:r>
      <w:r w:rsidRPr="00A55DB1" w:rsidR="0030183B">
        <w:rPr>
          <w:sz w:val="18"/>
        </w:rPr>
        <w:t xml:space="preserve"> </w:t>
      </w:r>
      <w:r w:rsidRPr="00A55DB1">
        <w:rPr>
          <w:sz w:val="18"/>
        </w:rPr>
        <w:t>Çimento.</w:t>
      </w:r>
      <w:r w:rsidRPr="00A55DB1" w:rsidR="0030183B">
        <w:rPr>
          <w:sz w:val="18"/>
        </w:rPr>
        <w:t xml:space="preserve"> </w:t>
      </w:r>
      <w:r w:rsidRPr="00A55DB1">
        <w:rPr>
          <w:sz w:val="18"/>
        </w:rPr>
        <w:t>Bu</w:t>
      </w:r>
      <w:r w:rsidRPr="00A55DB1" w:rsidR="0030183B">
        <w:rPr>
          <w:sz w:val="18"/>
        </w:rPr>
        <w:t xml:space="preserve"> </w:t>
      </w:r>
      <w:r w:rsidRPr="00A55DB1">
        <w:rPr>
          <w:sz w:val="18"/>
        </w:rPr>
        <w:t>şekilde</w:t>
      </w:r>
      <w:r w:rsidRPr="00A55DB1" w:rsidR="0030183B">
        <w:rPr>
          <w:sz w:val="18"/>
        </w:rPr>
        <w:t xml:space="preserve"> </w:t>
      </w:r>
      <w:r w:rsidRPr="00A55DB1">
        <w:rPr>
          <w:sz w:val="18"/>
        </w:rPr>
        <w:t>devam</w:t>
      </w:r>
      <w:r w:rsidRPr="00A55DB1" w:rsidR="0030183B">
        <w:rPr>
          <w:sz w:val="18"/>
        </w:rPr>
        <w:t xml:space="preserve"> </w:t>
      </w:r>
      <w:r w:rsidRPr="00A55DB1">
        <w:rPr>
          <w:sz w:val="18"/>
        </w:rPr>
        <w:t>ediyor.</w:t>
      </w:r>
      <w:r w:rsidRPr="00A55DB1" w:rsidR="0030183B">
        <w:rPr>
          <w:sz w:val="18"/>
        </w:rPr>
        <w:t xml:space="preserve"> </w:t>
      </w:r>
      <w:r w:rsidRPr="00A55DB1">
        <w:rPr>
          <w:sz w:val="18"/>
        </w:rPr>
        <w:t>Yani</w:t>
      </w:r>
      <w:r w:rsidRPr="00A55DB1" w:rsidR="0030183B">
        <w:rPr>
          <w:sz w:val="18"/>
        </w:rPr>
        <w:t xml:space="preserve"> </w:t>
      </w:r>
      <w:r w:rsidRPr="00A55DB1">
        <w:rPr>
          <w:sz w:val="18"/>
        </w:rPr>
        <w:t>toplam</w:t>
      </w:r>
      <w:r w:rsidRPr="00A55DB1" w:rsidR="0030183B">
        <w:rPr>
          <w:sz w:val="18"/>
        </w:rPr>
        <w:t xml:space="preserve"> </w:t>
      </w:r>
      <w:r w:rsidRPr="00A55DB1">
        <w:rPr>
          <w:sz w:val="18"/>
        </w:rPr>
        <w:t>46</w:t>
      </w:r>
      <w:r w:rsidRPr="00A55DB1" w:rsidR="0030183B">
        <w:rPr>
          <w:sz w:val="18"/>
        </w:rPr>
        <w:t xml:space="preserve"> </w:t>
      </w:r>
      <w:r w:rsidRPr="00A55DB1">
        <w:rPr>
          <w:sz w:val="18"/>
        </w:rPr>
        <w:t>adet.</w:t>
      </w:r>
      <w:r w:rsidRPr="00A55DB1" w:rsidR="0030183B">
        <w:rPr>
          <w:sz w:val="18"/>
        </w:rPr>
        <w:t xml:space="preserve"> </w:t>
      </w:r>
      <w:r w:rsidRPr="00A55DB1">
        <w:rPr>
          <w:sz w:val="18"/>
        </w:rPr>
        <w:t>On</w:t>
      </w:r>
      <w:r w:rsidRPr="00A55DB1" w:rsidR="0030183B">
        <w:rPr>
          <w:sz w:val="18"/>
        </w:rPr>
        <w:t xml:space="preserve"> </w:t>
      </w:r>
      <w:r w:rsidRPr="00A55DB1">
        <w:rPr>
          <w:sz w:val="18"/>
        </w:rPr>
        <w:t>beş</w:t>
      </w:r>
      <w:r w:rsidRPr="00A55DB1" w:rsidR="0030183B">
        <w:rPr>
          <w:sz w:val="18"/>
        </w:rPr>
        <w:t xml:space="preserve"> </w:t>
      </w:r>
      <w:r w:rsidRPr="00A55DB1">
        <w:rPr>
          <w:sz w:val="18"/>
        </w:rPr>
        <w:t>yıllık</w:t>
      </w:r>
      <w:r w:rsidRPr="00A55DB1" w:rsidR="0030183B">
        <w:rPr>
          <w:sz w:val="18"/>
        </w:rPr>
        <w:t xml:space="preserve"> </w:t>
      </w:r>
      <w:r w:rsidRPr="00A55DB1">
        <w:rPr>
          <w:sz w:val="18"/>
        </w:rPr>
        <w:t>iktidar</w:t>
      </w:r>
      <w:r w:rsidRPr="00A55DB1" w:rsidR="0030183B">
        <w:rPr>
          <w:sz w:val="18"/>
        </w:rPr>
        <w:t xml:space="preserve"> </w:t>
      </w:r>
      <w:r w:rsidRPr="00A55DB1">
        <w:rPr>
          <w:sz w:val="18"/>
        </w:rPr>
        <w:t>ömründe</w:t>
      </w:r>
      <w:r w:rsidRPr="00A55DB1" w:rsidR="0030183B">
        <w:rPr>
          <w:sz w:val="18"/>
        </w:rPr>
        <w:t xml:space="preserve"> </w:t>
      </w:r>
      <w:r w:rsidRPr="00A55DB1">
        <w:rPr>
          <w:sz w:val="18"/>
        </w:rPr>
        <w:t>46</w:t>
      </w:r>
      <w:r w:rsidRPr="00A55DB1" w:rsidR="0030183B">
        <w:rPr>
          <w:sz w:val="18"/>
        </w:rPr>
        <w:t xml:space="preserve"> </w:t>
      </w:r>
      <w:r w:rsidRPr="00A55DB1">
        <w:rPr>
          <w:sz w:val="18"/>
        </w:rPr>
        <w:t>adet</w:t>
      </w:r>
      <w:r w:rsidRPr="00A55DB1" w:rsidR="0030183B">
        <w:rPr>
          <w:sz w:val="18"/>
        </w:rPr>
        <w:t xml:space="preserve"> </w:t>
      </w:r>
      <w:r w:rsidRPr="00A55DB1">
        <w:rPr>
          <w:sz w:val="18"/>
        </w:rPr>
        <w:t>çok</w:t>
      </w:r>
      <w:r w:rsidRPr="00A55DB1" w:rsidR="0030183B">
        <w:rPr>
          <w:sz w:val="18"/>
        </w:rPr>
        <w:t xml:space="preserve"> </w:t>
      </w:r>
      <w:r w:rsidRPr="00A55DB1">
        <w:rPr>
          <w:sz w:val="18"/>
        </w:rPr>
        <w:t>önemli</w:t>
      </w:r>
      <w:r w:rsidRPr="00A55DB1" w:rsidR="0030183B">
        <w:rPr>
          <w:sz w:val="18"/>
        </w:rPr>
        <w:t xml:space="preserve"> </w:t>
      </w:r>
      <w:r w:rsidRPr="00A55DB1">
        <w:rPr>
          <w:sz w:val="18"/>
        </w:rPr>
        <w:t>ağır</w:t>
      </w:r>
      <w:r w:rsidRPr="00A55DB1" w:rsidR="0030183B">
        <w:rPr>
          <w:sz w:val="18"/>
        </w:rPr>
        <w:t xml:space="preserve"> </w:t>
      </w:r>
      <w:r w:rsidRPr="00A55DB1">
        <w:rPr>
          <w:sz w:val="18"/>
        </w:rPr>
        <w:t>sanayi</w:t>
      </w:r>
      <w:r w:rsidRPr="00A55DB1" w:rsidR="0030183B">
        <w:rPr>
          <w:sz w:val="18"/>
        </w:rPr>
        <w:t xml:space="preserve"> </w:t>
      </w:r>
      <w:r w:rsidRPr="00A55DB1">
        <w:rPr>
          <w:sz w:val="18"/>
        </w:rPr>
        <w:t>yatırımı</w:t>
      </w:r>
      <w:r w:rsidRPr="00A55DB1" w:rsidR="0030183B">
        <w:rPr>
          <w:sz w:val="18"/>
        </w:rPr>
        <w:t xml:space="preserve"> </w:t>
      </w:r>
      <w:r w:rsidRPr="00A55DB1">
        <w:rPr>
          <w:sz w:val="18"/>
        </w:rPr>
        <w:t>yaptı</w:t>
      </w:r>
      <w:r w:rsidRPr="00A55DB1" w:rsidR="0030183B">
        <w:rPr>
          <w:sz w:val="18"/>
        </w:rPr>
        <w:t xml:space="preserve"> </w:t>
      </w:r>
      <w:r w:rsidRPr="00A55DB1">
        <w:rPr>
          <w:sz w:val="18"/>
        </w:rPr>
        <w:t>ve</w:t>
      </w:r>
      <w:r w:rsidRPr="00A55DB1" w:rsidR="0030183B">
        <w:rPr>
          <w:sz w:val="18"/>
        </w:rPr>
        <w:t xml:space="preserve"> </w:t>
      </w:r>
      <w:r w:rsidRPr="00A55DB1">
        <w:rPr>
          <w:sz w:val="18"/>
        </w:rPr>
        <w:t>en</w:t>
      </w:r>
      <w:r w:rsidRPr="00A55DB1" w:rsidR="0030183B">
        <w:rPr>
          <w:sz w:val="18"/>
        </w:rPr>
        <w:t xml:space="preserve"> </w:t>
      </w:r>
      <w:r w:rsidRPr="00A55DB1">
        <w:rPr>
          <w:sz w:val="18"/>
        </w:rPr>
        <w:t>son</w:t>
      </w:r>
      <w:r w:rsidRPr="00A55DB1" w:rsidR="0030183B">
        <w:rPr>
          <w:sz w:val="18"/>
        </w:rPr>
        <w:t xml:space="preserve"> </w:t>
      </w:r>
      <w:r w:rsidRPr="00A55DB1">
        <w:rPr>
          <w:sz w:val="18"/>
        </w:rPr>
        <w:t>yaptığı</w:t>
      </w:r>
      <w:r w:rsidRPr="00A55DB1" w:rsidR="0030183B">
        <w:rPr>
          <w:sz w:val="18"/>
        </w:rPr>
        <w:t xml:space="preserve"> </w:t>
      </w:r>
      <w:r w:rsidRPr="00A55DB1">
        <w:rPr>
          <w:sz w:val="18"/>
        </w:rPr>
        <w:t>yatırım</w:t>
      </w:r>
      <w:r w:rsidRPr="00A55DB1" w:rsidR="0030183B">
        <w:rPr>
          <w:sz w:val="18"/>
        </w:rPr>
        <w:t xml:space="preserve"> </w:t>
      </w:r>
      <w:r w:rsidRPr="00A55DB1">
        <w:rPr>
          <w:sz w:val="18"/>
        </w:rPr>
        <w:t>Sivas</w:t>
      </w:r>
      <w:r w:rsidRPr="00A55DB1" w:rsidR="0030183B">
        <w:rPr>
          <w:sz w:val="18"/>
        </w:rPr>
        <w:t xml:space="preserve"> </w:t>
      </w:r>
      <w:r w:rsidRPr="00A55DB1">
        <w:rPr>
          <w:sz w:val="18"/>
        </w:rPr>
        <w:t>Çimento</w:t>
      </w:r>
      <w:r w:rsidRPr="00A55DB1" w:rsidR="0030183B">
        <w:rPr>
          <w:sz w:val="18"/>
        </w:rPr>
        <w:t xml:space="preserve"> </w:t>
      </w:r>
      <w:r w:rsidRPr="00A55DB1">
        <w:rPr>
          <w:sz w:val="18"/>
        </w:rPr>
        <w:t>Fabrikası.</w:t>
      </w:r>
      <w:r w:rsidRPr="00A55DB1" w:rsidR="0030183B">
        <w:rPr>
          <w:sz w:val="18"/>
        </w:rPr>
        <w:t xml:space="preserve"> </w:t>
      </w:r>
      <w:r w:rsidRPr="00A55DB1">
        <w:rPr>
          <w:sz w:val="18"/>
        </w:rPr>
        <w:t>Maalesef,</w:t>
      </w:r>
      <w:r w:rsidRPr="00A55DB1" w:rsidR="0030183B">
        <w:rPr>
          <w:sz w:val="18"/>
        </w:rPr>
        <w:t xml:space="preserve"> </w:t>
      </w:r>
      <w:r w:rsidRPr="00A55DB1">
        <w:rPr>
          <w:sz w:val="18"/>
        </w:rPr>
        <w:t>1938</w:t>
      </w:r>
      <w:r w:rsidRPr="00A55DB1" w:rsidR="0030183B">
        <w:rPr>
          <w:sz w:val="18"/>
        </w:rPr>
        <w:t xml:space="preserve"> </w:t>
      </w:r>
      <w:r w:rsidRPr="00A55DB1">
        <w:rPr>
          <w:sz w:val="18"/>
        </w:rPr>
        <w:t>yılında</w:t>
      </w:r>
      <w:r w:rsidRPr="00A55DB1" w:rsidR="0030183B">
        <w:rPr>
          <w:sz w:val="18"/>
        </w:rPr>
        <w:t xml:space="preserve"> </w:t>
      </w:r>
      <w:r w:rsidRPr="00A55DB1">
        <w:rPr>
          <w:sz w:val="18"/>
        </w:rPr>
        <w:t>vefat</w:t>
      </w:r>
      <w:r w:rsidRPr="00A55DB1" w:rsidR="0030183B">
        <w:rPr>
          <w:sz w:val="18"/>
        </w:rPr>
        <w:t xml:space="preserve"> </w:t>
      </w:r>
      <w:r w:rsidRPr="00A55DB1">
        <w:rPr>
          <w:sz w:val="18"/>
        </w:rPr>
        <w:t>etti.</w:t>
      </w:r>
      <w:r w:rsidRPr="00A55DB1" w:rsidR="0030183B">
        <w:rPr>
          <w:sz w:val="18"/>
        </w:rPr>
        <w:t xml:space="preserve"> </w:t>
      </w:r>
      <w:r w:rsidRPr="00A55DB1">
        <w:rPr>
          <w:sz w:val="18"/>
        </w:rPr>
        <w:t>Allah</w:t>
      </w:r>
      <w:r w:rsidRPr="00A55DB1" w:rsidR="0030183B">
        <w:rPr>
          <w:sz w:val="18"/>
        </w:rPr>
        <w:t xml:space="preserve"> </w:t>
      </w:r>
      <w:r w:rsidRPr="00A55DB1">
        <w:rPr>
          <w:sz w:val="18"/>
        </w:rPr>
        <w:t>rahmet</w:t>
      </w:r>
      <w:r w:rsidRPr="00A55DB1" w:rsidR="0030183B">
        <w:rPr>
          <w:sz w:val="18"/>
        </w:rPr>
        <w:t xml:space="preserve"> </w:t>
      </w:r>
      <w:r w:rsidRPr="00A55DB1">
        <w:rPr>
          <w:sz w:val="18"/>
        </w:rPr>
        <w:t>eylesin</w:t>
      </w:r>
      <w:r w:rsidRPr="00A55DB1" w:rsidR="0030183B">
        <w:rPr>
          <w:sz w:val="18"/>
        </w:rPr>
        <w:t xml:space="preserve"> </w:t>
      </w:r>
      <w:r w:rsidRPr="00A55DB1">
        <w:rPr>
          <w:sz w:val="18"/>
        </w:rPr>
        <w:t>diyoruz</w:t>
      </w:r>
      <w:r w:rsidRPr="00A55DB1" w:rsidR="0030183B">
        <w:rPr>
          <w:sz w:val="18"/>
        </w:rPr>
        <w:t xml:space="preserve"> </w:t>
      </w:r>
      <w:r w:rsidRPr="00A55DB1">
        <w:rPr>
          <w:sz w:val="18"/>
        </w:rPr>
        <w:t>tekrar;</w:t>
      </w:r>
      <w:r w:rsidRPr="00A55DB1" w:rsidR="0030183B">
        <w:rPr>
          <w:sz w:val="18"/>
        </w:rPr>
        <w:t xml:space="preserve"> </w:t>
      </w:r>
      <w:r w:rsidRPr="00A55DB1">
        <w:rPr>
          <w:sz w:val="18"/>
        </w:rPr>
        <w:t>mekânı</w:t>
      </w:r>
      <w:r w:rsidRPr="00A55DB1" w:rsidR="0030183B">
        <w:rPr>
          <w:sz w:val="18"/>
        </w:rPr>
        <w:t xml:space="preserve"> </w:t>
      </w:r>
      <w:r w:rsidRPr="00A55DB1">
        <w:rPr>
          <w:sz w:val="18"/>
        </w:rPr>
        <w:t>zaten</w:t>
      </w:r>
      <w:r w:rsidRPr="00A55DB1" w:rsidR="0030183B">
        <w:rPr>
          <w:sz w:val="18"/>
        </w:rPr>
        <w:t xml:space="preserve"> </w:t>
      </w:r>
      <w:r w:rsidRPr="00A55DB1">
        <w:rPr>
          <w:sz w:val="18"/>
        </w:rPr>
        <w:t>cennet,</w:t>
      </w:r>
      <w:r w:rsidRPr="00A55DB1" w:rsidR="0030183B">
        <w:rPr>
          <w:sz w:val="18"/>
        </w:rPr>
        <w:t xml:space="preserve"> </w:t>
      </w:r>
      <w:r w:rsidRPr="00A55DB1">
        <w:rPr>
          <w:sz w:val="18"/>
        </w:rPr>
        <w:t>bundan</w:t>
      </w:r>
      <w:r w:rsidRPr="00A55DB1" w:rsidR="0030183B">
        <w:rPr>
          <w:sz w:val="18"/>
        </w:rPr>
        <w:t xml:space="preserve"> </w:t>
      </w:r>
      <w:r w:rsidRPr="00A55DB1">
        <w:rPr>
          <w:sz w:val="18"/>
        </w:rPr>
        <w:t>eminiz.</w:t>
      </w:r>
      <w:r w:rsidRPr="00A55DB1" w:rsidR="0030183B">
        <w:rPr>
          <w:sz w:val="18"/>
        </w:rPr>
        <w:t xml:space="preserve"> </w:t>
      </w:r>
      <w:r w:rsidRPr="00A55DB1">
        <w:rPr>
          <w:sz w:val="18"/>
        </w:rPr>
        <w:t>Yaptığı</w:t>
      </w:r>
      <w:r w:rsidRPr="00A55DB1" w:rsidR="0030183B">
        <w:rPr>
          <w:sz w:val="18"/>
        </w:rPr>
        <w:t xml:space="preserve"> </w:t>
      </w:r>
      <w:r w:rsidRPr="00A55DB1">
        <w:rPr>
          <w:sz w:val="18"/>
        </w:rPr>
        <w:t>bu</w:t>
      </w:r>
      <w:r w:rsidRPr="00A55DB1" w:rsidR="0030183B">
        <w:rPr>
          <w:sz w:val="18"/>
        </w:rPr>
        <w:t xml:space="preserve"> </w:t>
      </w:r>
      <w:r w:rsidRPr="00A55DB1">
        <w:rPr>
          <w:sz w:val="18"/>
        </w:rPr>
        <w:t>yatırımlardan</w:t>
      </w:r>
      <w:r w:rsidRPr="00A55DB1" w:rsidR="0030183B">
        <w:rPr>
          <w:sz w:val="18"/>
        </w:rPr>
        <w:t xml:space="preserve"> </w:t>
      </w:r>
      <w:r w:rsidRPr="00A55DB1">
        <w:rPr>
          <w:sz w:val="18"/>
        </w:rPr>
        <w:t>dolayı,</w:t>
      </w:r>
      <w:r w:rsidRPr="00A55DB1" w:rsidR="0030183B">
        <w:rPr>
          <w:sz w:val="18"/>
        </w:rPr>
        <w:t xml:space="preserve"> </w:t>
      </w:r>
      <w:r w:rsidRPr="00A55DB1">
        <w:rPr>
          <w:sz w:val="18"/>
        </w:rPr>
        <w:t>bakın,</w:t>
      </w:r>
      <w:r w:rsidRPr="00A55DB1" w:rsidR="0030183B">
        <w:rPr>
          <w:sz w:val="18"/>
        </w:rPr>
        <w:t xml:space="preserve"> </w:t>
      </w:r>
      <w:r w:rsidRPr="00A55DB1">
        <w:rPr>
          <w:sz w:val="18"/>
        </w:rPr>
        <w:t>bu</w:t>
      </w:r>
      <w:r w:rsidRPr="00A55DB1" w:rsidR="0030183B">
        <w:rPr>
          <w:sz w:val="18"/>
        </w:rPr>
        <w:t xml:space="preserve"> </w:t>
      </w:r>
      <w:r w:rsidRPr="00A55DB1">
        <w:rPr>
          <w:sz w:val="18"/>
        </w:rPr>
        <w:t>fabrikalar</w:t>
      </w:r>
      <w:r w:rsidRPr="00A55DB1" w:rsidR="0030183B">
        <w:rPr>
          <w:sz w:val="18"/>
        </w:rPr>
        <w:t xml:space="preserve"> </w:t>
      </w:r>
      <w:r w:rsidRPr="00A55DB1">
        <w:rPr>
          <w:sz w:val="18"/>
        </w:rPr>
        <w:t>sayesinde</w:t>
      </w:r>
      <w:r w:rsidRPr="00A55DB1" w:rsidR="0030183B">
        <w:rPr>
          <w:sz w:val="18"/>
        </w:rPr>
        <w:t xml:space="preserve"> </w:t>
      </w:r>
      <w:r w:rsidRPr="00A55DB1">
        <w:rPr>
          <w:sz w:val="18"/>
        </w:rPr>
        <w:t>yani</w:t>
      </w:r>
      <w:r w:rsidRPr="00A55DB1" w:rsidR="0030183B">
        <w:rPr>
          <w:sz w:val="18"/>
        </w:rPr>
        <w:t xml:space="preserve"> </w:t>
      </w:r>
      <w:r w:rsidRPr="00A55DB1">
        <w:rPr>
          <w:sz w:val="18"/>
        </w:rPr>
        <w:t>Ulu</w:t>
      </w:r>
      <w:r w:rsidRPr="00A55DB1" w:rsidR="0030183B">
        <w:rPr>
          <w:sz w:val="18"/>
        </w:rPr>
        <w:t xml:space="preserve"> </w:t>
      </w:r>
      <w:r w:rsidRPr="00A55DB1">
        <w:rPr>
          <w:sz w:val="18"/>
        </w:rPr>
        <w:t>Önder</w:t>
      </w:r>
      <w:r w:rsidRPr="00A55DB1" w:rsidR="0030183B">
        <w:rPr>
          <w:sz w:val="18"/>
        </w:rPr>
        <w:t xml:space="preserve"> </w:t>
      </w:r>
      <w:r w:rsidRPr="00A55DB1">
        <w:rPr>
          <w:sz w:val="18"/>
        </w:rPr>
        <w:t>Mustafa</w:t>
      </w:r>
      <w:r w:rsidRPr="00A55DB1" w:rsidR="0030183B">
        <w:rPr>
          <w:sz w:val="18"/>
        </w:rPr>
        <w:t xml:space="preserve"> </w:t>
      </w:r>
      <w:r w:rsidRPr="00A55DB1">
        <w:rPr>
          <w:sz w:val="18"/>
        </w:rPr>
        <w:t>Kemal</w:t>
      </w:r>
      <w:r w:rsidRPr="00A55DB1" w:rsidR="0030183B">
        <w:rPr>
          <w:sz w:val="18"/>
        </w:rPr>
        <w:t xml:space="preserve"> </w:t>
      </w:r>
      <w:r w:rsidRPr="00A55DB1">
        <w:rPr>
          <w:sz w:val="18"/>
        </w:rPr>
        <w:t>Atatürk’ün</w:t>
      </w:r>
      <w:r w:rsidRPr="00A55DB1" w:rsidR="0030183B">
        <w:rPr>
          <w:sz w:val="18"/>
        </w:rPr>
        <w:t xml:space="preserve"> </w:t>
      </w:r>
      <w:r w:rsidRPr="00A55DB1">
        <w:rPr>
          <w:sz w:val="18"/>
        </w:rPr>
        <w:t>on</w:t>
      </w:r>
      <w:r w:rsidRPr="00A55DB1" w:rsidR="0030183B">
        <w:rPr>
          <w:sz w:val="18"/>
        </w:rPr>
        <w:t xml:space="preserve"> </w:t>
      </w:r>
      <w:r w:rsidRPr="00A55DB1">
        <w:rPr>
          <w:sz w:val="18"/>
        </w:rPr>
        <w:t>beş</w:t>
      </w:r>
      <w:r w:rsidRPr="00A55DB1" w:rsidR="0030183B">
        <w:rPr>
          <w:sz w:val="18"/>
        </w:rPr>
        <w:t xml:space="preserve"> </w:t>
      </w:r>
      <w:r w:rsidRPr="00A55DB1">
        <w:rPr>
          <w:sz w:val="18"/>
        </w:rPr>
        <w:t>yıllık</w:t>
      </w:r>
      <w:r w:rsidRPr="00A55DB1" w:rsidR="0030183B">
        <w:rPr>
          <w:sz w:val="18"/>
        </w:rPr>
        <w:t xml:space="preserve"> </w:t>
      </w:r>
      <w:r w:rsidRPr="00A55DB1">
        <w:rPr>
          <w:sz w:val="18"/>
        </w:rPr>
        <w:t>iktidarı</w:t>
      </w:r>
      <w:r w:rsidRPr="00A55DB1" w:rsidR="0030183B">
        <w:rPr>
          <w:sz w:val="18"/>
        </w:rPr>
        <w:t xml:space="preserve"> </w:t>
      </w:r>
      <w:r w:rsidRPr="00A55DB1">
        <w:rPr>
          <w:sz w:val="18"/>
        </w:rPr>
        <w:t>boyunca</w:t>
      </w:r>
      <w:r w:rsidRPr="00A55DB1" w:rsidR="0030183B">
        <w:rPr>
          <w:sz w:val="18"/>
        </w:rPr>
        <w:t xml:space="preserve"> </w:t>
      </w:r>
      <w:r w:rsidRPr="00A55DB1">
        <w:rPr>
          <w:sz w:val="18"/>
        </w:rPr>
        <w:t>yaptığı</w:t>
      </w:r>
      <w:r w:rsidRPr="00A55DB1" w:rsidR="0030183B">
        <w:rPr>
          <w:sz w:val="18"/>
        </w:rPr>
        <w:t xml:space="preserve"> </w:t>
      </w:r>
      <w:r w:rsidRPr="00A55DB1">
        <w:rPr>
          <w:sz w:val="18"/>
        </w:rPr>
        <w:t>46</w:t>
      </w:r>
      <w:r w:rsidRPr="00A55DB1" w:rsidR="0030183B">
        <w:rPr>
          <w:sz w:val="18"/>
        </w:rPr>
        <w:t xml:space="preserve"> </w:t>
      </w:r>
      <w:r w:rsidRPr="00A55DB1">
        <w:rPr>
          <w:sz w:val="18"/>
        </w:rPr>
        <w:t>ağır</w:t>
      </w:r>
      <w:r w:rsidRPr="00A55DB1" w:rsidR="0030183B">
        <w:rPr>
          <w:sz w:val="18"/>
        </w:rPr>
        <w:t xml:space="preserve"> </w:t>
      </w:r>
      <w:r w:rsidRPr="00A55DB1">
        <w:rPr>
          <w:sz w:val="18"/>
        </w:rPr>
        <w:t>sanayi</w:t>
      </w:r>
      <w:r w:rsidRPr="00A55DB1" w:rsidR="0030183B">
        <w:rPr>
          <w:sz w:val="18"/>
        </w:rPr>
        <w:t xml:space="preserve"> </w:t>
      </w:r>
      <w:r w:rsidRPr="00A55DB1">
        <w:rPr>
          <w:sz w:val="18"/>
        </w:rPr>
        <w:t>yatırımı</w:t>
      </w:r>
      <w:r w:rsidRPr="00A55DB1" w:rsidR="0030183B">
        <w:rPr>
          <w:sz w:val="18"/>
        </w:rPr>
        <w:t xml:space="preserve"> </w:t>
      </w:r>
      <w:r w:rsidRPr="00A55DB1">
        <w:rPr>
          <w:sz w:val="18"/>
        </w:rPr>
        <w:t>sayesinde</w:t>
      </w:r>
      <w:r w:rsidRPr="00A55DB1" w:rsidR="0030183B">
        <w:rPr>
          <w:sz w:val="18"/>
        </w:rPr>
        <w:t xml:space="preserve"> </w:t>
      </w:r>
      <w:r w:rsidRPr="00A55DB1">
        <w:rPr>
          <w:sz w:val="18"/>
        </w:rPr>
        <w:t>1929-1938</w:t>
      </w:r>
      <w:r w:rsidRPr="00A55DB1" w:rsidR="0030183B">
        <w:rPr>
          <w:sz w:val="18"/>
        </w:rPr>
        <w:t xml:space="preserve"> </w:t>
      </w:r>
      <w:r w:rsidRPr="00A55DB1">
        <w:rPr>
          <w:sz w:val="18"/>
        </w:rPr>
        <w:t>yılları</w:t>
      </w:r>
      <w:r w:rsidRPr="00A55DB1" w:rsidR="0030183B">
        <w:rPr>
          <w:sz w:val="18"/>
        </w:rPr>
        <w:t xml:space="preserve"> </w:t>
      </w:r>
      <w:r w:rsidRPr="00A55DB1">
        <w:rPr>
          <w:sz w:val="18"/>
        </w:rPr>
        <w:t>arasında</w:t>
      </w:r>
      <w:r w:rsidRPr="00A55DB1" w:rsidR="0030183B">
        <w:rPr>
          <w:sz w:val="18"/>
        </w:rPr>
        <w:t xml:space="preserve"> </w:t>
      </w:r>
      <w:r w:rsidRPr="00A55DB1">
        <w:rPr>
          <w:sz w:val="18"/>
        </w:rPr>
        <w:t>ağır</w:t>
      </w:r>
      <w:r w:rsidRPr="00A55DB1" w:rsidR="0030183B">
        <w:rPr>
          <w:sz w:val="18"/>
        </w:rPr>
        <w:t xml:space="preserve"> </w:t>
      </w:r>
      <w:r w:rsidRPr="00A55DB1">
        <w:rPr>
          <w:sz w:val="18"/>
        </w:rPr>
        <w:t>sanayi</w:t>
      </w:r>
      <w:r w:rsidRPr="00A55DB1" w:rsidR="0030183B">
        <w:rPr>
          <w:sz w:val="18"/>
        </w:rPr>
        <w:t xml:space="preserve"> </w:t>
      </w:r>
      <w:r w:rsidRPr="00A55DB1">
        <w:rPr>
          <w:sz w:val="18"/>
        </w:rPr>
        <w:t>üretimi</w:t>
      </w:r>
      <w:r w:rsidRPr="00A55DB1" w:rsidR="0030183B">
        <w:rPr>
          <w:sz w:val="18"/>
        </w:rPr>
        <w:t xml:space="preserve"> </w:t>
      </w:r>
      <w:r w:rsidRPr="00A55DB1">
        <w:rPr>
          <w:sz w:val="18"/>
        </w:rPr>
        <w:t>yüzde</w:t>
      </w:r>
      <w:r w:rsidRPr="00A55DB1" w:rsidR="0030183B">
        <w:rPr>
          <w:sz w:val="18"/>
        </w:rPr>
        <w:t xml:space="preserve"> </w:t>
      </w:r>
      <w:r w:rsidRPr="00A55DB1">
        <w:rPr>
          <w:sz w:val="18"/>
        </w:rPr>
        <w:t>152</w:t>
      </w:r>
      <w:r w:rsidRPr="00A55DB1" w:rsidR="0030183B">
        <w:rPr>
          <w:sz w:val="18"/>
        </w:rPr>
        <w:t xml:space="preserve"> </w:t>
      </w:r>
      <w:r w:rsidRPr="00A55DB1">
        <w:rPr>
          <w:sz w:val="18"/>
        </w:rPr>
        <w:t>artarken</w:t>
      </w:r>
      <w:r w:rsidRPr="00A55DB1" w:rsidR="0030183B">
        <w:rPr>
          <w:sz w:val="18"/>
        </w:rPr>
        <w:t xml:space="preserve"> </w:t>
      </w:r>
      <w:r w:rsidRPr="00A55DB1">
        <w:rPr>
          <w:sz w:val="18"/>
        </w:rPr>
        <w:t>toplam</w:t>
      </w:r>
      <w:r w:rsidRPr="00A55DB1" w:rsidR="0030183B">
        <w:rPr>
          <w:sz w:val="18"/>
        </w:rPr>
        <w:t xml:space="preserve"> </w:t>
      </w:r>
      <w:r w:rsidRPr="00A55DB1">
        <w:rPr>
          <w:sz w:val="18"/>
        </w:rPr>
        <w:t>sanayi</w:t>
      </w:r>
      <w:r w:rsidRPr="00A55DB1" w:rsidR="0030183B">
        <w:rPr>
          <w:sz w:val="18"/>
        </w:rPr>
        <w:t xml:space="preserve"> </w:t>
      </w:r>
      <w:r w:rsidRPr="00A55DB1">
        <w:rPr>
          <w:sz w:val="18"/>
        </w:rPr>
        <w:t>üretimi</w:t>
      </w:r>
      <w:r w:rsidRPr="00A55DB1" w:rsidR="0030183B">
        <w:rPr>
          <w:sz w:val="18"/>
        </w:rPr>
        <w:t xml:space="preserve"> </w:t>
      </w:r>
      <w:r w:rsidRPr="00A55DB1">
        <w:rPr>
          <w:sz w:val="18"/>
        </w:rPr>
        <w:t>yüzde</w:t>
      </w:r>
      <w:r w:rsidRPr="00A55DB1" w:rsidR="0030183B">
        <w:rPr>
          <w:sz w:val="18"/>
        </w:rPr>
        <w:t xml:space="preserve"> </w:t>
      </w:r>
      <w:r w:rsidRPr="00A55DB1">
        <w:rPr>
          <w:sz w:val="18"/>
        </w:rPr>
        <w:t>80</w:t>
      </w:r>
      <w:r w:rsidRPr="00A55DB1" w:rsidR="0030183B">
        <w:rPr>
          <w:sz w:val="18"/>
        </w:rPr>
        <w:t xml:space="preserve"> </w:t>
      </w:r>
      <w:r w:rsidRPr="00A55DB1">
        <w:rPr>
          <w:sz w:val="18"/>
        </w:rPr>
        <w:t>artmıştır;</w:t>
      </w:r>
      <w:r w:rsidRPr="00A55DB1" w:rsidR="0030183B">
        <w:rPr>
          <w:sz w:val="18"/>
        </w:rPr>
        <w:t xml:space="preserve"> </w:t>
      </w:r>
      <w:r w:rsidRPr="00A55DB1">
        <w:rPr>
          <w:sz w:val="18"/>
        </w:rPr>
        <w:t>kömürde</w:t>
      </w:r>
      <w:r w:rsidRPr="00A55DB1" w:rsidR="0030183B">
        <w:rPr>
          <w:sz w:val="18"/>
        </w:rPr>
        <w:t xml:space="preserve"> </w:t>
      </w:r>
      <w:r w:rsidRPr="00A55DB1">
        <w:rPr>
          <w:sz w:val="18"/>
        </w:rPr>
        <w:t>yüzde</w:t>
      </w:r>
      <w:r w:rsidRPr="00A55DB1" w:rsidR="0030183B">
        <w:rPr>
          <w:sz w:val="18"/>
        </w:rPr>
        <w:t xml:space="preserve"> </w:t>
      </w:r>
      <w:r w:rsidRPr="00A55DB1">
        <w:rPr>
          <w:sz w:val="18"/>
        </w:rPr>
        <w:t>100,</w:t>
      </w:r>
      <w:r w:rsidRPr="00A55DB1" w:rsidR="0030183B">
        <w:rPr>
          <w:sz w:val="18"/>
        </w:rPr>
        <w:t xml:space="preserve"> </w:t>
      </w:r>
      <w:r w:rsidRPr="00A55DB1">
        <w:rPr>
          <w:sz w:val="18"/>
        </w:rPr>
        <w:t>kromda</w:t>
      </w:r>
      <w:r w:rsidRPr="00A55DB1" w:rsidR="0030183B">
        <w:rPr>
          <w:sz w:val="18"/>
        </w:rPr>
        <w:t xml:space="preserve"> </w:t>
      </w:r>
      <w:r w:rsidRPr="00A55DB1">
        <w:rPr>
          <w:sz w:val="18"/>
        </w:rPr>
        <w:t>yüzde</w:t>
      </w:r>
      <w:r w:rsidRPr="00A55DB1" w:rsidR="0030183B">
        <w:rPr>
          <w:sz w:val="18"/>
        </w:rPr>
        <w:t xml:space="preserve"> </w:t>
      </w:r>
      <w:r w:rsidRPr="00A55DB1">
        <w:rPr>
          <w:sz w:val="18"/>
        </w:rPr>
        <w:t>600,</w:t>
      </w:r>
      <w:r w:rsidRPr="00A55DB1" w:rsidR="0030183B">
        <w:rPr>
          <w:sz w:val="18"/>
        </w:rPr>
        <w:t xml:space="preserve"> </w:t>
      </w:r>
      <w:r w:rsidRPr="00A55DB1">
        <w:rPr>
          <w:sz w:val="18"/>
        </w:rPr>
        <w:t>diğer</w:t>
      </w:r>
      <w:r w:rsidRPr="00A55DB1" w:rsidR="0030183B">
        <w:rPr>
          <w:sz w:val="18"/>
        </w:rPr>
        <w:t xml:space="preserve"> </w:t>
      </w:r>
      <w:r w:rsidRPr="00A55DB1">
        <w:rPr>
          <w:sz w:val="18"/>
        </w:rPr>
        <w:t>madenlerde</w:t>
      </w:r>
      <w:r w:rsidRPr="00A55DB1" w:rsidR="0030183B">
        <w:rPr>
          <w:sz w:val="18"/>
        </w:rPr>
        <w:t xml:space="preserve"> </w:t>
      </w:r>
      <w:r w:rsidRPr="00A55DB1">
        <w:rPr>
          <w:sz w:val="18"/>
        </w:rPr>
        <w:t>yüzde</w:t>
      </w:r>
      <w:r w:rsidRPr="00A55DB1" w:rsidR="0030183B">
        <w:rPr>
          <w:sz w:val="18"/>
        </w:rPr>
        <w:t xml:space="preserve"> </w:t>
      </w:r>
      <w:r w:rsidRPr="00A55DB1">
        <w:rPr>
          <w:sz w:val="18"/>
        </w:rPr>
        <w:t>200</w:t>
      </w:r>
      <w:r w:rsidRPr="00A55DB1" w:rsidR="0030183B">
        <w:rPr>
          <w:sz w:val="18"/>
        </w:rPr>
        <w:t xml:space="preserve"> </w:t>
      </w:r>
      <w:r w:rsidRPr="00A55DB1">
        <w:rPr>
          <w:sz w:val="18"/>
        </w:rPr>
        <w:t>artış</w:t>
      </w:r>
      <w:r w:rsidRPr="00A55DB1" w:rsidR="0030183B">
        <w:rPr>
          <w:sz w:val="18"/>
        </w:rPr>
        <w:t xml:space="preserve"> </w:t>
      </w:r>
      <w:r w:rsidRPr="00A55DB1">
        <w:rPr>
          <w:sz w:val="18"/>
        </w:rPr>
        <w:t>olurken</w:t>
      </w:r>
      <w:r w:rsidRPr="00A55DB1" w:rsidR="0030183B">
        <w:rPr>
          <w:sz w:val="18"/>
        </w:rPr>
        <w:t xml:space="preserve"> </w:t>
      </w:r>
      <w:r w:rsidRPr="00A55DB1">
        <w:rPr>
          <w:sz w:val="18"/>
        </w:rPr>
        <w:t>demir</w:t>
      </w:r>
      <w:r w:rsidRPr="00A55DB1" w:rsidR="0030183B">
        <w:rPr>
          <w:sz w:val="18"/>
        </w:rPr>
        <w:t xml:space="preserve"> </w:t>
      </w:r>
      <w:r w:rsidRPr="00A55DB1">
        <w:rPr>
          <w:sz w:val="18"/>
        </w:rPr>
        <w:t>üretimi</w:t>
      </w:r>
      <w:r w:rsidRPr="00A55DB1" w:rsidR="0030183B">
        <w:rPr>
          <w:sz w:val="18"/>
        </w:rPr>
        <w:t xml:space="preserve"> </w:t>
      </w:r>
      <w:r w:rsidRPr="00A55DB1">
        <w:rPr>
          <w:sz w:val="18"/>
        </w:rPr>
        <w:t>-dikkatinizi</w:t>
      </w:r>
      <w:r w:rsidRPr="00A55DB1" w:rsidR="0030183B">
        <w:rPr>
          <w:sz w:val="18"/>
        </w:rPr>
        <w:t xml:space="preserve"> </w:t>
      </w:r>
      <w:r w:rsidRPr="00A55DB1">
        <w:rPr>
          <w:sz w:val="18"/>
        </w:rPr>
        <w:t>çekerim-</w:t>
      </w:r>
      <w:r w:rsidRPr="00A55DB1" w:rsidR="0030183B">
        <w:rPr>
          <w:sz w:val="18"/>
        </w:rPr>
        <w:t xml:space="preserve"> </w:t>
      </w:r>
      <w:r w:rsidRPr="00A55DB1">
        <w:rPr>
          <w:sz w:val="18"/>
        </w:rPr>
        <w:t>sıfırdan</w:t>
      </w:r>
      <w:r w:rsidRPr="00A55DB1" w:rsidR="0030183B">
        <w:rPr>
          <w:sz w:val="18"/>
        </w:rPr>
        <w:t xml:space="preserve"> </w:t>
      </w:r>
      <w:r w:rsidRPr="00A55DB1">
        <w:rPr>
          <w:sz w:val="18"/>
        </w:rPr>
        <w:t>180</w:t>
      </w:r>
      <w:r w:rsidRPr="00A55DB1" w:rsidR="0030183B">
        <w:rPr>
          <w:sz w:val="18"/>
        </w:rPr>
        <w:t xml:space="preserve"> </w:t>
      </w:r>
      <w:r w:rsidRPr="00A55DB1">
        <w:rPr>
          <w:sz w:val="18"/>
        </w:rPr>
        <w:t>bin</w:t>
      </w:r>
      <w:r w:rsidRPr="00A55DB1" w:rsidR="0030183B">
        <w:rPr>
          <w:sz w:val="18"/>
        </w:rPr>
        <w:t xml:space="preserve"> </w:t>
      </w:r>
      <w:r w:rsidRPr="00A55DB1">
        <w:rPr>
          <w:sz w:val="18"/>
        </w:rPr>
        <w:t>tona</w:t>
      </w:r>
      <w:r w:rsidRPr="00A55DB1" w:rsidR="0030183B">
        <w:rPr>
          <w:sz w:val="18"/>
        </w:rPr>
        <w:t xml:space="preserve"> </w:t>
      </w:r>
      <w:r w:rsidRPr="00A55DB1">
        <w:rPr>
          <w:sz w:val="18"/>
        </w:rPr>
        <w:t>çıkmıştır,</w:t>
      </w:r>
      <w:r w:rsidRPr="00A55DB1" w:rsidR="0030183B">
        <w:rPr>
          <w:sz w:val="18"/>
        </w:rPr>
        <w:t xml:space="preserve"> </w:t>
      </w:r>
      <w:r w:rsidRPr="00A55DB1">
        <w:rPr>
          <w:sz w:val="18"/>
        </w:rPr>
        <w:t>şeker</w:t>
      </w:r>
      <w:r w:rsidRPr="00A55DB1" w:rsidR="0030183B">
        <w:rPr>
          <w:sz w:val="18"/>
        </w:rPr>
        <w:t xml:space="preserve"> </w:t>
      </w:r>
      <w:r w:rsidRPr="00A55DB1">
        <w:rPr>
          <w:sz w:val="18"/>
        </w:rPr>
        <w:t>üretimi</w:t>
      </w:r>
      <w:r w:rsidRPr="00A55DB1" w:rsidR="0030183B">
        <w:rPr>
          <w:sz w:val="18"/>
        </w:rPr>
        <w:t xml:space="preserve"> </w:t>
      </w:r>
      <w:r w:rsidRPr="00A55DB1">
        <w:rPr>
          <w:sz w:val="18"/>
        </w:rPr>
        <w:t>200</w:t>
      </w:r>
      <w:r w:rsidRPr="00A55DB1" w:rsidR="0030183B">
        <w:rPr>
          <w:sz w:val="18"/>
        </w:rPr>
        <w:t xml:space="preserve"> </w:t>
      </w:r>
      <w:r w:rsidRPr="00A55DB1">
        <w:rPr>
          <w:sz w:val="18"/>
        </w:rPr>
        <w:t>misli</w:t>
      </w:r>
      <w:r w:rsidRPr="00A55DB1" w:rsidR="0030183B">
        <w:rPr>
          <w:sz w:val="18"/>
        </w:rPr>
        <w:t xml:space="preserve"> </w:t>
      </w:r>
      <w:r w:rsidRPr="00A55DB1">
        <w:rPr>
          <w:sz w:val="18"/>
        </w:rPr>
        <w:t>artmıştır.</w:t>
      </w:r>
      <w:r w:rsidRPr="00A55DB1" w:rsidR="0030183B">
        <w:rPr>
          <w:sz w:val="18"/>
        </w:rPr>
        <w:t xml:space="preserve"> </w:t>
      </w:r>
      <w:r w:rsidRPr="00A55DB1">
        <w:rPr>
          <w:sz w:val="18"/>
        </w:rPr>
        <w:t>1926’da</w:t>
      </w:r>
      <w:r w:rsidRPr="00A55DB1" w:rsidR="0030183B">
        <w:rPr>
          <w:sz w:val="18"/>
        </w:rPr>
        <w:t xml:space="preserve"> </w:t>
      </w:r>
      <w:r w:rsidRPr="00A55DB1">
        <w:rPr>
          <w:sz w:val="18"/>
        </w:rPr>
        <w:t>başlayan</w:t>
      </w:r>
      <w:r w:rsidRPr="00A55DB1" w:rsidR="0030183B">
        <w:rPr>
          <w:sz w:val="18"/>
        </w:rPr>
        <w:t xml:space="preserve"> </w:t>
      </w:r>
      <w:r w:rsidRPr="00A55DB1">
        <w:rPr>
          <w:sz w:val="18"/>
        </w:rPr>
        <w:t>bu</w:t>
      </w:r>
      <w:r w:rsidRPr="00A55DB1" w:rsidR="0030183B">
        <w:rPr>
          <w:sz w:val="18"/>
        </w:rPr>
        <w:t xml:space="preserve"> </w:t>
      </w:r>
      <w:r w:rsidRPr="00A55DB1">
        <w:rPr>
          <w:sz w:val="18"/>
        </w:rPr>
        <w:t>yatırımlarla</w:t>
      </w:r>
      <w:r w:rsidRPr="00A55DB1" w:rsidR="0030183B">
        <w:rPr>
          <w:sz w:val="18"/>
        </w:rPr>
        <w:t xml:space="preserve"> </w:t>
      </w:r>
      <w:r w:rsidRPr="00A55DB1">
        <w:rPr>
          <w:sz w:val="18"/>
        </w:rPr>
        <w:t>birlikte,</w:t>
      </w:r>
      <w:r w:rsidRPr="00A55DB1" w:rsidR="0030183B">
        <w:rPr>
          <w:sz w:val="18"/>
        </w:rPr>
        <w:t xml:space="preserve"> </w:t>
      </w:r>
      <w:r w:rsidRPr="00A55DB1">
        <w:rPr>
          <w:sz w:val="18"/>
        </w:rPr>
        <w:t>sıfırdan,</w:t>
      </w:r>
      <w:r w:rsidRPr="00A55DB1" w:rsidR="0030183B">
        <w:rPr>
          <w:sz w:val="18"/>
        </w:rPr>
        <w:t xml:space="preserve"> </w:t>
      </w:r>
      <w:r w:rsidRPr="00A55DB1">
        <w:rPr>
          <w:sz w:val="18"/>
        </w:rPr>
        <w:t>ülkemizin</w:t>
      </w:r>
      <w:r w:rsidRPr="00A55DB1" w:rsidR="0030183B">
        <w:rPr>
          <w:sz w:val="18"/>
        </w:rPr>
        <w:t xml:space="preserve"> </w:t>
      </w:r>
      <w:r w:rsidRPr="00A55DB1">
        <w:rPr>
          <w:sz w:val="18"/>
        </w:rPr>
        <w:t>bütün</w:t>
      </w:r>
      <w:r w:rsidRPr="00A55DB1" w:rsidR="0030183B">
        <w:rPr>
          <w:sz w:val="18"/>
        </w:rPr>
        <w:t xml:space="preserve"> </w:t>
      </w:r>
      <w:r w:rsidRPr="00A55DB1">
        <w:rPr>
          <w:sz w:val="18"/>
        </w:rPr>
        <w:t>ihtiyaçları</w:t>
      </w:r>
      <w:r w:rsidRPr="00A55DB1" w:rsidR="0030183B">
        <w:rPr>
          <w:sz w:val="18"/>
        </w:rPr>
        <w:t xml:space="preserve"> </w:t>
      </w:r>
      <w:r w:rsidRPr="00A55DB1">
        <w:rPr>
          <w:sz w:val="18"/>
        </w:rPr>
        <w:t>için</w:t>
      </w:r>
      <w:r w:rsidRPr="00A55DB1" w:rsidR="0030183B">
        <w:rPr>
          <w:sz w:val="18"/>
        </w:rPr>
        <w:t xml:space="preserve"> </w:t>
      </w:r>
      <w:r w:rsidRPr="00A55DB1">
        <w:rPr>
          <w:sz w:val="18"/>
        </w:rPr>
        <w:t>gerekli</w:t>
      </w:r>
      <w:r w:rsidRPr="00A55DB1" w:rsidR="0030183B">
        <w:rPr>
          <w:sz w:val="18"/>
        </w:rPr>
        <w:t xml:space="preserve"> </w:t>
      </w:r>
      <w:r w:rsidRPr="00A55DB1">
        <w:rPr>
          <w:sz w:val="18"/>
        </w:rPr>
        <w:t>ağır</w:t>
      </w:r>
      <w:r w:rsidRPr="00A55DB1" w:rsidR="0030183B">
        <w:rPr>
          <w:sz w:val="18"/>
        </w:rPr>
        <w:t xml:space="preserve"> </w:t>
      </w:r>
      <w:r w:rsidRPr="00A55DB1">
        <w:rPr>
          <w:sz w:val="18"/>
        </w:rPr>
        <w:t>sanayi</w:t>
      </w:r>
      <w:r w:rsidRPr="00A55DB1" w:rsidR="0030183B">
        <w:rPr>
          <w:sz w:val="18"/>
        </w:rPr>
        <w:t xml:space="preserve"> </w:t>
      </w:r>
      <w:r w:rsidRPr="00A55DB1">
        <w:rPr>
          <w:sz w:val="18"/>
        </w:rPr>
        <w:t>yatırımlarını</w:t>
      </w:r>
      <w:r w:rsidRPr="00A55DB1" w:rsidR="0030183B">
        <w:rPr>
          <w:sz w:val="18"/>
        </w:rPr>
        <w:t xml:space="preserve"> </w:t>
      </w:r>
      <w:r w:rsidRPr="00A55DB1">
        <w:rPr>
          <w:sz w:val="18"/>
        </w:rPr>
        <w:t>tamamen</w:t>
      </w:r>
      <w:r w:rsidRPr="00A55DB1" w:rsidR="0030183B">
        <w:rPr>
          <w:sz w:val="18"/>
        </w:rPr>
        <w:t xml:space="preserve"> </w:t>
      </w:r>
      <w:r w:rsidRPr="00A55DB1">
        <w:rPr>
          <w:sz w:val="18"/>
        </w:rPr>
        <w:t>yapmıştır</w:t>
      </w:r>
      <w:r w:rsidRPr="00A55DB1" w:rsidR="0030183B">
        <w:rPr>
          <w:sz w:val="18"/>
        </w:rPr>
        <w:t xml:space="preserve"> </w:t>
      </w:r>
      <w:r w:rsidRPr="00A55DB1">
        <w:rPr>
          <w:sz w:val="18"/>
        </w:rPr>
        <w:t>ve</w:t>
      </w:r>
      <w:r w:rsidRPr="00A55DB1" w:rsidR="0030183B">
        <w:rPr>
          <w:sz w:val="18"/>
        </w:rPr>
        <w:t xml:space="preserve"> </w:t>
      </w:r>
      <w:r w:rsidRPr="00A55DB1">
        <w:rPr>
          <w:sz w:val="18"/>
        </w:rPr>
        <w:t>de</w:t>
      </w:r>
      <w:r w:rsidRPr="00A55DB1" w:rsidR="0030183B">
        <w:rPr>
          <w:sz w:val="18"/>
        </w:rPr>
        <w:t xml:space="preserve"> </w:t>
      </w:r>
      <w:r w:rsidRPr="00A55DB1">
        <w:rPr>
          <w:sz w:val="18"/>
        </w:rPr>
        <w:t>ülkemize</w:t>
      </w:r>
      <w:r w:rsidRPr="00A55DB1" w:rsidR="0030183B">
        <w:rPr>
          <w:sz w:val="18"/>
        </w:rPr>
        <w:t xml:space="preserve"> </w:t>
      </w:r>
      <w:r w:rsidRPr="00A55DB1">
        <w:rPr>
          <w:sz w:val="18"/>
        </w:rPr>
        <w:t>46</w:t>
      </w:r>
      <w:r w:rsidRPr="00A55DB1" w:rsidR="0030183B">
        <w:rPr>
          <w:sz w:val="18"/>
        </w:rPr>
        <w:t xml:space="preserve"> </w:t>
      </w:r>
      <w:r w:rsidRPr="00A55DB1">
        <w:rPr>
          <w:sz w:val="18"/>
        </w:rPr>
        <w:t>adet</w:t>
      </w:r>
      <w:r w:rsidRPr="00A55DB1" w:rsidR="0030183B">
        <w:rPr>
          <w:sz w:val="18"/>
        </w:rPr>
        <w:t xml:space="preserve"> </w:t>
      </w:r>
      <w:r w:rsidRPr="00A55DB1">
        <w:rPr>
          <w:sz w:val="18"/>
        </w:rPr>
        <w:t>çok</w:t>
      </w:r>
      <w:r w:rsidRPr="00A55DB1" w:rsidR="0030183B">
        <w:rPr>
          <w:sz w:val="18"/>
        </w:rPr>
        <w:t xml:space="preserve"> </w:t>
      </w:r>
      <w:r w:rsidRPr="00A55DB1">
        <w:rPr>
          <w:sz w:val="18"/>
        </w:rPr>
        <w:t>önemli</w:t>
      </w:r>
      <w:r w:rsidRPr="00A55DB1" w:rsidR="0030183B">
        <w:rPr>
          <w:sz w:val="18"/>
        </w:rPr>
        <w:t xml:space="preserve"> </w:t>
      </w:r>
      <w:r w:rsidRPr="00A55DB1">
        <w:rPr>
          <w:sz w:val="18"/>
        </w:rPr>
        <w:t>yatırımı</w:t>
      </w:r>
      <w:r w:rsidRPr="00A55DB1" w:rsidR="0030183B">
        <w:rPr>
          <w:sz w:val="18"/>
        </w:rPr>
        <w:t xml:space="preserve"> </w:t>
      </w:r>
      <w:r w:rsidRPr="00A55DB1">
        <w:rPr>
          <w:sz w:val="18"/>
        </w:rPr>
        <w:t>kazandırmıştır.</w:t>
      </w:r>
      <w:r w:rsidRPr="00A55DB1" w:rsidR="0030183B">
        <w:rPr>
          <w:sz w:val="18"/>
        </w:rPr>
        <w:t xml:space="preserve"> </w:t>
      </w:r>
      <w:r w:rsidRPr="00A55DB1">
        <w:rPr>
          <w:sz w:val="18"/>
        </w:rPr>
        <w:t>Ta</w:t>
      </w:r>
      <w:r w:rsidRPr="00A55DB1" w:rsidR="0030183B">
        <w:rPr>
          <w:sz w:val="18"/>
        </w:rPr>
        <w:t xml:space="preserve"> </w:t>
      </w:r>
      <w:r w:rsidRPr="00A55DB1">
        <w:rPr>
          <w:sz w:val="18"/>
        </w:rPr>
        <w:t>ki</w:t>
      </w:r>
      <w:r w:rsidRPr="00A55DB1" w:rsidR="0030183B">
        <w:rPr>
          <w:sz w:val="18"/>
        </w:rPr>
        <w:t xml:space="preserve"> </w:t>
      </w:r>
      <w:r w:rsidRPr="00A55DB1">
        <w:rPr>
          <w:sz w:val="18"/>
        </w:rPr>
        <w:t>2002</w:t>
      </w:r>
      <w:r w:rsidRPr="00A55DB1" w:rsidR="0030183B">
        <w:rPr>
          <w:sz w:val="18"/>
        </w:rPr>
        <w:t xml:space="preserve"> </w:t>
      </w:r>
      <w:r w:rsidRPr="00A55DB1">
        <w:rPr>
          <w:sz w:val="18"/>
        </w:rPr>
        <w:t>yılına</w:t>
      </w:r>
      <w:r w:rsidRPr="00A55DB1" w:rsidR="0030183B">
        <w:rPr>
          <w:sz w:val="18"/>
        </w:rPr>
        <w:t xml:space="preserve"> </w:t>
      </w:r>
      <w:r w:rsidRPr="00A55DB1">
        <w:rPr>
          <w:sz w:val="18"/>
        </w:rPr>
        <w:t>kadar,</w:t>
      </w:r>
      <w:r w:rsidRPr="00A55DB1" w:rsidR="0030183B">
        <w:rPr>
          <w:sz w:val="18"/>
        </w:rPr>
        <w:t xml:space="preserve"> </w:t>
      </w:r>
      <w:r w:rsidRPr="00A55DB1">
        <w:rPr>
          <w:sz w:val="18"/>
        </w:rPr>
        <w:t>bu</w:t>
      </w:r>
      <w:r w:rsidRPr="00A55DB1" w:rsidR="0030183B">
        <w:rPr>
          <w:sz w:val="18"/>
        </w:rPr>
        <w:t xml:space="preserve"> </w:t>
      </w:r>
      <w:r w:rsidRPr="00A55DB1">
        <w:rPr>
          <w:sz w:val="18"/>
        </w:rPr>
        <w:t>dönemlerde</w:t>
      </w:r>
      <w:r w:rsidRPr="00A55DB1" w:rsidR="0030183B">
        <w:rPr>
          <w:sz w:val="18"/>
        </w:rPr>
        <w:t xml:space="preserve"> </w:t>
      </w:r>
      <w:r w:rsidRPr="00A55DB1">
        <w:rPr>
          <w:sz w:val="18"/>
        </w:rPr>
        <w:t>toplam</w:t>
      </w:r>
      <w:r w:rsidRPr="00A55DB1" w:rsidR="0030183B">
        <w:rPr>
          <w:sz w:val="18"/>
        </w:rPr>
        <w:t xml:space="preserve"> </w:t>
      </w:r>
      <w:r w:rsidRPr="00A55DB1">
        <w:rPr>
          <w:sz w:val="18"/>
        </w:rPr>
        <w:t>3.917</w:t>
      </w:r>
      <w:r w:rsidRPr="00A55DB1" w:rsidR="0030183B">
        <w:rPr>
          <w:sz w:val="18"/>
        </w:rPr>
        <w:t xml:space="preserve"> </w:t>
      </w:r>
      <w:r w:rsidRPr="00A55DB1">
        <w:rPr>
          <w:sz w:val="18"/>
        </w:rPr>
        <w:t>adet</w:t>
      </w:r>
      <w:r w:rsidRPr="00A55DB1" w:rsidR="0030183B">
        <w:rPr>
          <w:sz w:val="18"/>
        </w:rPr>
        <w:t xml:space="preserve"> </w:t>
      </w:r>
      <w:r w:rsidRPr="00A55DB1">
        <w:rPr>
          <w:sz w:val="18"/>
        </w:rPr>
        <w:t>ağır</w:t>
      </w:r>
      <w:r w:rsidRPr="00A55DB1" w:rsidR="0030183B">
        <w:rPr>
          <w:sz w:val="18"/>
        </w:rPr>
        <w:t xml:space="preserve"> </w:t>
      </w:r>
      <w:r w:rsidRPr="00A55DB1">
        <w:rPr>
          <w:sz w:val="18"/>
        </w:rPr>
        <w:t>sanayi</w:t>
      </w:r>
      <w:r w:rsidRPr="00A55DB1" w:rsidR="0030183B">
        <w:rPr>
          <w:sz w:val="18"/>
        </w:rPr>
        <w:t xml:space="preserve"> </w:t>
      </w:r>
      <w:r w:rsidRPr="00A55DB1">
        <w:rPr>
          <w:sz w:val="18"/>
        </w:rPr>
        <w:t>yatırımı</w:t>
      </w:r>
      <w:r w:rsidRPr="00A55DB1" w:rsidR="0030183B">
        <w:rPr>
          <w:sz w:val="18"/>
        </w:rPr>
        <w:t xml:space="preserve"> </w:t>
      </w:r>
      <w:r w:rsidRPr="00A55DB1">
        <w:rPr>
          <w:sz w:val="18"/>
        </w:rPr>
        <w:t>yapılmıştır.</w:t>
      </w:r>
      <w:r w:rsidRPr="00A55DB1" w:rsidR="0030183B">
        <w:rPr>
          <w:sz w:val="18"/>
        </w:rPr>
        <w:t xml:space="preserve"> </w:t>
      </w:r>
      <w:r w:rsidRPr="00A55DB1">
        <w:rPr>
          <w:sz w:val="18"/>
        </w:rPr>
        <w:t>Ancak</w:t>
      </w:r>
      <w:r w:rsidRPr="00A55DB1" w:rsidR="0030183B">
        <w:rPr>
          <w:sz w:val="18"/>
        </w:rPr>
        <w:t xml:space="preserve"> </w:t>
      </w:r>
      <w:r w:rsidRPr="00A55DB1">
        <w:rPr>
          <w:sz w:val="18"/>
        </w:rPr>
        <w:t>2002’de</w:t>
      </w:r>
      <w:r w:rsidRPr="00A55DB1" w:rsidR="0030183B">
        <w:rPr>
          <w:sz w:val="18"/>
        </w:rPr>
        <w:t xml:space="preserve"> </w:t>
      </w:r>
      <w:r w:rsidRPr="00A55DB1">
        <w:rPr>
          <w:sz w:val="18"/>
        </w:rPr>
        <w:t>ne</w:t>
      </w:r>
      <w:r w:rsidRPr="00A55DB1" w:rsidR="0030183B">
        <w:rPr>
          <w:sz w:val="18"/>
        </w:rPr>
        <w:t xml:space="preserve"> </w:t>
      </w:r>
      <w:r w:rsidRPr="00A55DB1">
        <w:rPr>
          <w:sz w:val="18"/>
        </w:rPr>
        <w:t>oldu?</w:t>
      </w:r>
      <w:r w:rsidRPr="00A55DB1" w:rsidR="0030183B">
        <w:rPr>
          <w:sz w:val="18"/>
        </w:rPr>
        <w:t xml:space="preserve"> </w:t>
      </w:r>
      <w:r w:rsidRPr="00A55DB1">
        <w:rPr>
          <w:sz w:val="18"/>
        </w:rPr>
        <w:t>2002’de</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iktidara</w:t>
      </w:r>
      <w:r w:rsidRPr="00A55DB1" w:rsidR="0030183B">
        <w:rPr>
          <w:sz w:val="18"/>
        </w:rPr>
        <w:t xml:space="preserve"> </w:t>
      </w:r>
      <w:r w:rsidRPr="00A55DB1">
        <w:rPr>
          <w:sz w:val="18"/>
        </w:rPr>
        <w:t>geldi.</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Genel</w:t>
      </w:r>
      <w:r w:rsidRPr="00A55DB1" w:rsidR="0030183B">
        <w:rPr>
          <w:sz w:val="18"/>
        </w:rPr>
        <w:t xml:space="preserve"> </w:t>
      </w:r>
      <w:r w:rsidRPr="00A55DB1">
        <w:rPr>
          <w:sz w:val="18"/>
        </w:rPr>
        <w:t>Başkanı</w:t>
      </w:r>
      <w:r w:rsidRPr="00A55DB1" w:rsidR="0030183B">
        <w:rPr>
          <w:sz w:val="18"/>
        </w:rPr>
        <w:t xml:space="preserve"> </w:t>
      </w:r>
      <w:r w:rsidRPr="00A55DB1">
        <w:rPr>
          <w:sz w:val="18"/>
        </w:rPr>
        <w:t>Recep</w:t>
      </w:r>
      <w:r w:rsidRPr="00A55DB1" w:rsidR="0030183B">
        <w:rPr>
          <w:sz w:val="18"/>
        </w:rPr>
        <w:t xml:space="preserve"> </w:t>
      </w:r>
      <w:r w:rsidRPr="00A55DB1">
        <w:rPr>
          <w:sz w:val="18"/>
        </w:rPr>
        <w:t>Tayyip</w:t>
      </w:r>
      <w:r w:rsidRPr="00A55DB1" w:rsidR="0030183B">
        <w:rPr>
          <w:sz w:val="18"/>
        </w:rPr>
        <w:t xml:space="preserve"> </w:t>
      </w:r>
      <w:r w:rsidRPr="00A55DB1">
        <w:rPr>
          <w:sz w:val="18"/>
        </w:rPr>
        <w:t>Erdoğan</w:t>
      </w:r>
      <w:r w:rsidRPr="00A55DB1" w:rsidR="00A50095">
        <w:rPr>
          <w:sz w:val="18"/>
        </w:rPr>
        <w:t>,</w:t>
      </w:r>
      <w:r w:rsidRPr="00A55DB1" w:rsidR="0030183B">
        <w:rPr>
          <w:sz w:val="18"/>
        </w:rPr>
        <w:t xml:space="preserve"> </w:t>
      </w:r>
      <w:r w:rsidRPr="00A55DB1">
        <w:rPr>
          <w:sz w:val="18"/>
        </w:rPr>
        <w:t>farklı</w:t>
      </w:r>
      <w:r w:rsidRPr="00A55DB1" w:rsidR="0030183B">
        <w:rPr>
          <w:sz w:val="18"/>
        </w:rPr>
        <w:t xml:space="preserve"> </w:t>
      </w:r>
      <w:r w:rsidRPr="00A55DB1">
        <w:rPr>
          <w:sz w:val="18"/>
        </w:rPr>
        <w:t>bir</w:t>
      </w:r>
      <w:r w:rsidRPr="00A55DB1" w:rsidR="0030183B">
        <w:rPr>
          <w:sz w:val="18"/>
        </w:rPr>
        <w:t xml:space="preserve"> </w:t>
      </w:r>
      <w:r w:rsidRPr="00A55DB1">
        <w:rPr>
          <w:sz w:val="18"/>
        </w:rPr>
        <w:t>yöntemle,</w:t>
      </w:r>
      <w:r w:rsidRPr="00A55DB1" w:rsidR="0030183B">
        <w:rPr>
          <w:sz w:val="18"/>
        </w:rPr>
        <w:t xml:space="preserve"> </w:t>
      </w:r>
      <w:r w:rsidRPr="00A55DB1">
        <w:rPr>
          <w:sz w:val="18"/>
        </w:rPr>
        <w:t>farklı</w:t>
      </w:r>
      <w:r w:rsidRPr="00A55DB1" w:rsidR="0030183B">
        <w:rPr>
          <w:sz w:val="18"/>
        </w:rPr>
        <w:t xml:space="preserve"> </w:t>
      </w:r>
      <w:r w:rsidRPr="00A55DB1">
        <w:rPr>
          <w:sz w:val="18"/>
        </w:rPr>
        <w:t>şeyler</w:t>
      </w:r>
      <w:r w:rsidRPr="00A55DB1" w:rsidR="0030183B">
        <w:rPr>
          <w:sz w:val="18"/>
        </w:rPr>
        <w:t xml:space="preserve"> </w:t>
      </w:r>
      <w:r w:rsidRPr="00A55DB1">
        <w:rPr>
          <w:sz w:val="18"/>
        </w:rPr>
        <w:t>yapmaya</w:t>
      </w:r>
      <w:r w:rsidRPr="00A55DB1" w:rsidR="0030183B">
        <w:rPr>
          <w:sz w:val="18"/>
        </w:rPr>
        <w:t xml:space="preserve"> </w:t>
      </w:r>
      <w:r w:rsidRPr="00A55DB1">
        <w:rPr>
          <w:sz w:val="18"/>
        </w:rPr>
        <w:t>başladı.</w:t>
      </w:r>
      <w:r w:rsidRPr="00A55DB1" w:rsidR="0030183B">
        <w:rPr>
          <w:sz w:val="18"/>
        </w:rPr>
        <w:t xml:space="preserve"> </w:t>
      </w:r>
      <w:r w:rsidRPr="00A55DB1">
        <w:rPr>
          <w:sz w:val="18"/>
        </w:rPr>
        <w:t>Atatürk’ümüzün</w:t>
      </w:r>
      <w:r w:rsidRPr="00A55DB1" w:rsidR="0030183B">
        <w:rPr>
          <w:sz w:val="18"/>
        </w:rPr>
        <w:t xml:space="preserve"> </w:t>
      </w:r>
      <w:r w:rsidRPr="00A55DB1">
        <w:rPr>
          <w:sz w:val="18"/>
        </w:rPr>
        <w:t>ve</w:t>
      </w:r>
      <w:r w:rsidRPr="00A55DB1" w:rsidR="0030183B">
        <w:rPr>
          <w:sz w:val="18"/>
        </w:rPr>
        <w:t xml:space="preserve"> </w:t>
      </w:r>
      <w:r w:rsidRPr="00A55DB1">
        <w:rPr>
          <w:sz w:val="18"/>
        </w:rPr>
        <w:t>ondan</w:t>
      </w:r>
      <w:r w:rsidRPr="00A55DB1" w:rsidR="0030183B">
        <w:rPr>
          <w:sz w:val="18"/>
        </w:rPr>
        <w:t xml:space="preserve"> </w:t>
      </w:r>
      <w:r w:rsidRPr="00A55DB1">
        <w:rPr>
          <w:sz w:val="18"/>
        </w:rPr>
        <w:t>sonraki</w:t>
      </w:r>
      <w:r w:rsidRPr="00A55DB1" w:rsidR="0030183B">
        <w:rPr>
          <w:sz w:val="18"/>
        </w:rPr>
        <w:t xml:space="preserve"> </w:t>
      </w:r>
      <w:r w:rsidRPr="00A55DB1">
        <w:rPr>
          <w:sz w:val="18"/>
        </w:rPr>
        <w:t>tüm</w:t>
      </w:r>
      <w:r w:rsidRPr="00A55DB1" w:rsidR="0030183B">
        <w:rPr>
          <w:sz w:val="18"/>
        </w:rPr>
        <w:t xml:space="preserve"> </w:t>
      </w:r>
      <w:r w:rsidRPr="00A55DB1">
        <w:rPr>
          <w:sz w:val="18"/>
        </w:rPr>
        <w:t>liderlerimizin</w:t>
      </w:r>
      <w:r w:rsidRPr="00A55DB1" w:rsidR="0030183B">
        <w:rPr>
          <w:sz w:val="18"/>
        </w:rPr>
        <w:t xml:space="preserve"> </w:t>
      </w:r>
      <w:r w:rsidRPr="00A55DB1">
        <w:rPr>
          <w:sz w:val="18"/>
        </w:rPr>
        <w:t>kurduğu</w:t>
      </w:r>
      <w:r w:rsidRPr="00A55DB1" w:rsidR="0030183B">
        <w:rPr>
          <w:sz w:val="18"/>
        </w:rPr>
        <w:t xml:space="preserve"> </w:t>
      </w:r>
      <w:r w:rsidRPr="00A55DB1">
        <w:rPr>
          <w:sz w:val="18"/>
        </w:rPr>
        <w:t>fabrikalar,</w:t>
      </w:r>
      <w:r w:rsidRPr="00A55DB1" w:rsidR="0030183B">
        <w:rPr>
          <w:sz w:val="18"/>
        </w:rPr>
        <w:t xml:space="preserve"> </w:t>
      </w:r>
      <w:r w:rsidRPr="00A55DB1">
        <w:rPr>
          <w:sz w:val="18"/>
        </w:rPr>
        <w:t>devletin</w:t>
      </w:r>
      <w:r w:rsidRPr="00A55DB1" w:rsidR="0030183B">
        <w:rPr>
          <w:sz w:val="18"/>
        </w:rPr>
        <w:t xml:space="preserve"> </w:t>
      </w:r>
      <w:r w:rsidRPr="00A55DB1">
        <w:rPr>
          <w:sz w:val="18"/>
        </w:rPr>
        <w:t>toplam</w:t>
      </w:r>
      <w:r w:rsidRPr="00A55DB1" w:rsidR="0030183B">
        <w:rPr>
          <w:sz w:val="18"/>
        </w:rPr>
        <w:t xml:space="preserve"> </w:t>
      </w:r>
      <w:r w:rsidRPr="00A55DB1">
        <w:rPr>
          <w:sz w:val="18"/>
        </w:rPr>
        <w:t>3.917</w:t>
      </w:r>
      <w:r w:rsidRPr="00A55DB1" w:rsidR="0030183B">
        <w:rPr>
          <w:sz w:val="18"/>
        </w:rPr>
        <w:t xml:space="preserve"> </w:t>
      </w:r>
      <w:r w:rsidRPr="00A55DB1">
        <w:rPr>
          <w:sz w:val="18"/>
        </w:rPr>
        <w:t>adet</w:t>
      </w:r>
      <w:r w:rsidRPr="00A55DB1" w:rsidR="0030183B">
        <w:rPr>
          <w:sz w:val="18"/>
        </w:rPr>
        <w:t xml:space="preserve"> </w:t>
      </w:r>
      <w:r w:rsidRPr="00A55DB1">
        <w:rPr>
          <w:sz w:val="18"/>
        </w:rPr>
        <w:t>mal</w:t>
      </w:r>
      <w:r w:rsidRPr="00A55DB1" w:rsidR="0030183B">
        <w:rPr>
          <w:sz w:val="18"/>
        </w:rPr>
        <w:t xml:space="preserve"> </w:t>
      </w:r>
      <w:r w:rsidRPr="00A55DB1">
        <w:rPr>
          <w:sz w:val="18"/>
        </w:rPr>
        <w:t>varlığı</w:t>
      </w:r>
      <w:r w:rsidRPr="00A55DB1" w:rsidR="0030183B">
        <w:rPr>
          <w:sz w:val="18"/>
        </w:rPr>
        <w:t xml:space="preserve"> </w:t>
      </w:r>
      <w:r w:rsidRPr="00A55DB1">
        <w:rPr>
          <w:sz w:val="18"/>
        </w:rPr>
        <w:t>satılmaya</w:t>
      </w:r>
      <w:r w:rsidRPr="00A55DB1" w:rsidR="0030183B">
        <w:rPr>
          <w:sz w:val="18"/>
        </w:rPr>
        <w:t xml:space="preserve"> </w:t>
      </w:r>
      <w:r w:rsidRPr="00A55DB1">
        <w:rPr>
          <w:sz w:val="18"/>
        </w:rPr>
        <w:t>başlandı</w:t>
      </w:r>
      <w:r w:rsidRPr="00A55DB1" w:rsidR="0030183B">
        <w:rPr>
          <w:sz w:val="18"/>
        </w:rPr>
        <w:t xml:space="preserve"> </w:t>
      </w:r>
      <w:r w:rsidRPr="00A55DB1">
        <w:rPr>
          <w:sz w:val="18"/>
        </w:rPr>
        <w:t>2002</w:t>
      </w:r>
      <w:r w:rsidRPr="00A55DB1" w:rsidR="0030183B">
        <w:rPr>
          <w:sz w:val="18"/>
        </w:rPr>
        <w:t xml:space="preserve"> </w:t>
      </w:r>
      <w:r w:rsidRPr="00A55DB1">
        <w:rPr>
          <w:sz w:val="18"/>
        </w:rPr>
        <w:t>senesinden</w:t>
      </w:r>
      <w:r w:rsidRPr="00A55DB1" w:rsidR="0030183B">
        <w:rPr>
          <w:sz w:val="18"/>
        </w:rPr>
        <w:t xml:space="preserve"> </w:t>
      </w:r>
      <w:r w:rsidRPr="00A55DB1">
        <w:rPr>
          <w:sz w:val="18"/>
        </w:rPr>
        <w:t>itibaren.</w:t>
      </w:r>
      <w:r w:rsidRPr="00A55DB1" w:rsidR="0030183B">
        <w:rPr>
          <w:sz w:val="18"/>
        </w:rPr>
        <w:t xml:space="preserve"> </w:t>
      </w:r>
      <w:r w:rsidRPr="00A55DB1">
        <w:rPr>
          <w:sz w:val="18"/>
        </w:rPr>
        <w:t>2002’den</w:t>
      </w:r>
      <w:r w:rsidRPr="00A55DB1" w:rsidR="0030183B">
        <w:rPr>
          <w:sz w:val="18"/>
        </w:rPr>
        <w:t xml:space="preserve"> </w:t>
      </w:r>
      <w:r w:rsidRPr="00A55DB1">
        <w:rPr>
          <w:sz w:val="18"/>
        </w:rPr>
        <w:t>itibaren</w:t>
      </w:r>
      <w:r w:rsidRPr="00A55DB1" w:rsidR="0030183B">
        <w:rPr>
          <w:sz w:val="18"/>
        </w:rPr>
        <w:t xml:space="preserve"> </w:t>
      </w:r>
      <w:r w:rsidRPr="00A55DB1">
        <w:rPr>
          <w:sz w:val="18"/>
        </w:rPr>
        <w:t>şeker</w:t>
      </w:r>
      <w:r w:rsidRPr="00A55DB1" w:rsidR="0030183B">
        <w:rPr>
          <w:sz w:val="18"/>
        </w:rPr>
        <w:t xml:space="preserve"> </w:t>
      </w:r>
      <w:r w:rsidRPr="00A55DB1">
        <w:rPr>
          <w:sz w:val="18"/>
        </w:rPr>
        <w:t>fabrikaları,</w:t>
      </w:r>
      <w:r w:rsidRPr="00A55DB1" w:rsidR="0030183B">
        <w:rPr>
          <w:sz w:val="18"/>
        </w:rPr>
        <w:t xml:space="preserve"> </w:t>
      </w:r>
      <w:r w:rsidRPr="00A55DB1">
        <w:rPr>
          <w:sz w:val="18"/>
        </w:rPr>
        <w:t>liman</w:t>
      </w:r>
      <w:r w:rsidRPr="00A55DB1" w:rsidR="0030183B">
        <w:rPr>
          <w:sz w:val="18"/>
        </w:rPr>
        <w:t xml:space="preserve"> </w:t>
      </w:r>
      <w:r w:rsidRPr="00A55DB1">
        <w:rPr>
          <w:sz w:val="18"/>
        </w:rPr>
        <w:t>ve</w:t>
      </w:r>
      <w:r w:rsidRPr="00A55DB1" w:rsidR="0030183B">
        <w:rPr>
          <w:sz w:val="18"/>
        </w:rPr>
        <w:t xml:space="preserve"> </w:t>
      </w:r>
      <w:r w:rsidRPr="00A55DB1">
        <w:rPr>
          <w:sz w:val="18"/>
        </w:rPr>
        <w:t>tersaneler,</w:t>
      </w:r>
      <w:r w:rsidRPr="00A55DB1" w:rsidR="0030183B">
        <w:rPr>
          <w:sz w:val="18"/>
        </w:rPr>
        <w:t xml:space="preserve"> </w:t>
      </w:r>
      <w:r w:rsidRPr="00A55DB1">
        <w:rPr>
          <w:sz w:val="18"/>
        </w:rPr>
        <w:t>enerji</w:t>
      </w:r>
      <w:r w:rsidRPr="00A55DB1" w:rsidR="0030183B">
        <w:rPr>
          <w:sz w:val="18"/>
        </w:rPr>
        <w:t xml:space="preserve"> </w:t>
      </w:r>
      <w:r w:rsidRPr="00A55DB1">
        <w:rPr>
          <w:sz w:val="18"/>
        </w:rPr>
        <w:t>santralleri,</w:t>
      </w:r>
      <w:r w:rsidRPr="00A55DB1" w:rsidR="0030183B">
        <w:rPr>
          <w:sz w:val="18"/>
        </w:rPr>
        <w:t xml:space="preserve"> </w:t>
      </w:r>
      <w:r w:rsidRPr="00A55DB1">
        <w:rPr>
          <w:sz w:val="18"/>
        </w:rPr>
        <w:t>banka</w:t>
      </w:r>
      <w:r w:rsidRPr="00A55DB1" w:rsidR="0030183B">
        <w:rPr>
          <w:sz w:val="18"/>
        </w:rPr>
        <w:t xml:space="preserve"> </w:t>
      </w:r>
      <w:r w:rsidRPr="00A55DB1">
        <w:rPr>
          <w:sz w:val="18"/>
        </w:rPr>
        <w:t>hisseleri,</w:t>
      </w:r>
      <w:r w:rsidRPr="00A55DB1" w:rsidR="0030183B">
        <w:rPr>
          <w:sz w:val="18"/>
        </w:rPr>
        <w:t xml:space="preserve"> </w:t>
      </w:r>
      <w:r w:rsidRPr="00A55DB1">
        <w:rPr>
          <w:sz w:val="18"/>
        </w:rPr>
        <w:t>Gübre</w:t>
      </w:r>
      <w:r w:rsidRPr="00A55DB1" w:rsidR="0030183B">
        <w:rPr>
          <w:sz w:val="18"/>
        </w:rPr>
        <w:t xml:space="preserve"> </w:t>
      </w:r>
      <w:r w:rsidRPr="00A55DB1">
        <w:rPr>
          <w:sz w:val="18"/>
        </w:rPr>
        <w:t>ve</w:t>
      </w:r>
      <w:r w:rsidRPr="00A55DB1" w:rsidR="0030183B">
        <w:rPr>
          <w:sz w:val="18"/>
        </w:rPr>
        <w:t xml:space="preserve"> </w:t>
      </w:r>
      <w:r w:rsidRPr="00A55DB1">
        <w:rPr>
          <w:sz w:val="18"/>
        </w:rPr>
        <w:t>Sanayi</w:t>
      </w:r>
      <w:r w:rsidRPr="00A55DB1" w:rsidR="0030183B">
        <w:rPr>
          <w:sz w:val="18"/>
        </w:rPr>
        <w:t xml:space="preserve"> </w:t>
      </w:r>
      <w:r w:rsidRPr="00A55DB1">
        <w:rPr>
          <w:sz w:val="18"/>
        </w:rPr>
        <w:t>işletmeleri,</w:t>
      </w:r>
      <w:r w:rsidRPr="00A55DB1" w:rsidR="0030183B">
        <w:rPr>
          <w:sz w:val="18"/>
        </w:rPr>
        <w:t xml:space="preserve"> </w:t>
      </w:r>
      <w:r w:rsidRPr="00A55DB1">
        <w:rPr>
          <w:sz w:val="18"/>
        </w:rPr>
        <w:t>TEKEL</w:t>
      </w:r>
      <w:r w:rsidRPr="00A55DB1" w:rsidR="0030183B">
        <w:rPr>
          <w:sz w:val="18"/>
        </w:rPr>
        <w:t xml:space="preserve"> </w:t>
      </w:r>
      <w:r w:rsidRPr="00A55DB1">
        <w:rPr>
          <w:sz w:val="18"/>
        </w:rPr>
        <w:t>işletmeleri,</w:t>
      </w:r>
      <w:r w:rsidRPr="00A55DB1" w:rsidR="0030183B">
        <w:rPr>
          <w:sz w:val="18"/>
        </w:rPr>
        <w:t xml:space="preserve"> </w:t>
      </w:r>
      <w:r w:rsidRPr="00A55DB1">
        <w:rPr>
          <w:sz w:val="18"/>
        </w:rPr>
        <w:t>elektrik</w:t>
      </w:r>
      <w:r w:rsidRPr="00A55DB1" w:rsidR="0030183B">
        <w:rPr>
          <w:sz w:val="18"/>
        </w:rPr>
        <w:t xml:space="preserve"> </w:t>
      </w:r>
      <w:r w:rsidRPr="00A55DB1">
        <w:rPr>
          <w:sz w:val="18"/>
        </w:rPr>
        <w:t>dağıtım</w:t>
      </w:r>
      <w:r w:rsidRPr="00A55DB1" w:rsidR="0030183B">
        <w:rPr>
          <w:sz w:val="18"/>
        </w:rPr>
        <w:t xml:space="preserve"> </w:t>
      </w:r>
      <w:r w:rsidRPr="00A55DB1">
        <w:rPr>
          <w:sz w:val="18"/>
        </w:rPr>
        <w:t>şirketleri,</w:t>
      </w:r>
      <w:r w:rsidRPr="00A55DB1" w:rsidR="0030183B">
        <w:rPr>
          <w:sz w:val="18"/>
        </w:rPr>
        <w:t xml:space="preserve"> </w:t>
      </w:r>
      <w:r w:rsidRPr="00A55DB1">
        <w:rPr>
          <w:sz w:val="18"/>
        </w:rPr>
        <w:t>TÜRK</w:t>
      </w:r>
      <w:r w:rsidRPr="00A55DB1" w:rsidR="0030183B">
        <w:rPr>
          <w:sz w:val="18"/>
        </w:rPr>
        <w:t xml:space="preserve"> </w:t>
      </w:r>
      <w:r w:rsidRPr="00A55DB1">
        <w:rPr>
          <w:sz w:val="18"/>
        </w:rPr>
        <w:t>TELEKOM,</w:t>
      </w:r>
      <w:r w:rsidRPr="00A55DB1" w:rsidR="0030183B">
        <w:rPr>
          <w:sz w:val="18"/>
        </w:rPr>
        <w:t xml:space="preserve"> </w:t>
      </w:r>
      <w:r w:rsidRPr="00A55DB1">
        <w:rPr>
          <w:sz w:val="18"/>
        </w:rPr>
        <w:t>PETKİM,</w:t>
      </w:r>
      <w:r w:rsidRPr="00A55DB1" w:rsidR="0030183B">
        <w:rPr>
          <w:sz w:val="18"/>
        </w:rPr>
        <w:t xml:space="preserve"> </w:t>
      </w:r>
      <w:r w:rsidRPr="00A55DB1">
        <w:rPr>
          <w:sz w:val="18"/>
        </w:rPr>
        <w:t>Tank</w:t>
      </w:r>
      <w:r w:rsidRPr="00A55DB1" w:rsidR="0030183B">
        <w:rPr>
          <w:sz w:val="18"/>
        </w:rPr>
        <w:t xml:space="preserve"> </w:t>
      </w:r>
      <w:r w:rsidRPr="00A55DB1">
        <w:rPr>
          <w:sz w:val="18"/>
        </w:rPr>
        <w:t>Fabrikası,</w:t>
      </w:r>
      <w:r w:rsidRPr="00A55DB1" w:rsidR="0030183B">
        <w:rPr>
          <w:sz w:val="18"/>
        </w:rPr>
        <w:t xml:space="preserve"> </w:t>
      </w:r>
      <w:r w:rsidRPr="00A55DB1">
        <w:rPr>
          <w:sz w:val="18"/>
        </w:rPr>
        <w:t>TÜPRAŞ,</w:t>
      </w:r>
      <w:r w:rsidRPr="00A55DB1" w:rsidR="0030183B">
        <w:rPr>
          <w:sz w:val="18"/>
        </w:rPr>
        <w:t xml:space="preserve"> </w:t>
      </w:r>
      <w:r w:rsidRPr="00A55DB1">
        <w:rPr>
          <w:sz w:val="18"/>
        </w:rPr>
        <w:t>kömür</w:t>
      </w:r>
      <w:r w:rsidRPr="00A55DB1" w:rsidR="0030183B">
        <w:rPr>
          <w:sz w:val="18"/>
        </w:rPr>
        <w:t xml:space="preserve"> </w:t>
      </w:r>
      <w:r w:rsidRPr="00A55DB1">
        <w:rPr>
          <w:sz w:val="18"/>
        </w:rPr>
        <w:t>madenleri,</w:t>
      </w:r>
      <w:r w:rsidRPr="00A55DB1" w:rsidR="0030183B">
        <w:rPr>
          <w:sz w:val="18"/>
        </w:rPr>
        <w:t xml:space="preserve"> </w:t>
      </w:r>
      <w:r w:rsidRPr="00A55DB1">
        <w:rPr>
          <w:sz w:val="18"/>
        </w:rPr>
        <w:t>araç</w:t>
      </w:r>
      <w:r w:rsidRPr="00A55DB1" w:rsidR="0030183B">
        <w:rPr>
          <w:sz w:val="18"/>
        </w:rPr>
        <w:t xml:space="preserve"> </w:t>
      </w:r>
      <w:r w:rsidRPr="00A55DB1">
        <w:rPr>
          <w:sz w:val="18"/>
        </w:rPr>
        <w:t>muayene</w:t>
      </w:r>
      <w:r w:rsidRPr="00A55DB1" w:rsidR="0030183B">
        <w:rPr>
          <w:sz w:val="18"/>
        </w:rPr>
        <w:t xml:space="preserve"> </w:t>
      </w:r>
      <w:r w:rsidRPr="00A55DB1">
        <w:rPr>
          <w:sz w:val="18"/>
        </w:rPr>
        <w:t>istasyonları,</w:t>
      </w:r>
      <w:r w:rsidRPr="00A55DB1" w:rsidR="0030183B">
        <w:rPr>
          <w:sz w:val="18"/>
        </w:rPr>
        <w:t xml:space="preserve"> </w:t>
      </w:r>
      <w:r w:rsidRPr="00A55DB1">
        <w:rPr>
          <w:sz w:val="18"/>
        </w:rPr>
        <w:t>demir</w:t>
      </w:r>
      <w:r w:rsidRPr="00A55DB1" w:rsidR="0030183B">
        <w:rPr>
          <w:sz w:val="18"/>
        </w:rPr>
        <w:t xml:space="preserve"> </w:t>
      </w:r>
      <w:r w:rsidRPr="00A55DB1">
        <w:rPr>
          <w:sz w:val="18"/>
        </w:rPr>
        <w:t>çelik,</w:t>
      </w:r>
      <w:r w:rsidRPr="00A55DB1" w:rsidR="0030183B">
        <w:rPr>
          <w:sz w:val="18"/>
        </w:rPr>
        <w:t xml:space="preserve"> </w:t>
      </w:r>
      <w:r w:rsidRPr="00A55DB1">
        <w:rPr>
          <w:sz w:val="18"/>
        </w:rPr>
        <w:t>alüminyum</w:t>
      </w:r>
      <w:r w:rsidRPr="00A55DB1" w:rsidR="0030183B">
        <w:rPr>
          <w:sz w:val="18"/>
        </w:rPr>
        <w:t xml:space="preserve"> </w:t>
      </w:r>
      <w:r w:rsidRPr="00A55DB1">
        <w:rPr>
          <w:sz w:val="18"/>
        </w:rPr>
        <w:t>ve</w:t>
      </w:r>
      <w:r w:rsidRPr="00A55DB1" w:rsidR="0030183B">
        <w:rPr>
          <w:sz w:val="18"/>
        </w:rPr>
        <w:t xml:space="preserve"> </w:t>
      </w:r>
      <w:r w:rsidRPr="00A55DB1">
        <w:rPr>
          <w:sz w:val="18"/>
        </w:rPr>
        <w:t>krom</w:t>
      </w:r>
      <w:r w:rsidRPr="00A55DB1" w:rsidR="0030183B">
        <w:rPr>
          <w:sz w:val="18"/>
        </w:rPr>
        <w:t xml:space="preserve"> </w:t>
      </w:r>
      <w:r w:rsidRPr="00A55DB1">
        <w:rPr>
          <w:sz w:val="18"/>
        </w:rPr>
        <w:t>fabrikaları;</w:t>
      </w:r>
      <w:r w:rsidRPr="00A55DB1" w:rsidR="0030183B">
        <w:rPr>
          <w:sz w:val="18"/>
        </w:rPr>
        <w:t xml:space="preserve"> </w:t>
      </w:r>
      <w:r w:rsidRPr="00A55DB1">
        <w:rPr>
          <w:sz w:val="18"/>
        </w:rPr>
        <w:t>buna</w:t>
      </w:r>
      <w:r w:rsidRPr="00A55DB1" w:rsidR="0030183B">
        <w:rPr>
          <w:sz w:val="18"/>
        </w:rPr>
        <w:t xml:space="preserve"> </w:t>
      </w:r>
      <w:r w:rsidRPr="00A55DB1">
        <w:rPr>
          <w:sz w:val="18"/>
        </w:rPr>
        <w:t>benzer</w:t>
      </w:r>
      <w:r w:rsidRPr="00A55DB1" w:rsidR="0030183B">
        <w:rPr>
          <w:sz w:val="18"/>
        </w:rPr>
        <w:t xml:space="preserve"> </w:t>
      </w:r>
      <w:r w:rsidRPr="00A55DB1">
        <w:rPr>
          <w:sz w:val="18"/>
        </w:rPr>
        <w:t>toplam</w:t>
      </w:r>
      <w:r w:rsidRPr="00A55DB1" w:rsidR="0030183B">
        <w:rPr>
          <w:sz w:val="18"/>
        </w:rPr>
        <w:t xml:space="preserve"> </w:t>
      </w:r>
      <w:r w:rsidRPr="00A55DB1">
        <w:rPr>
          <w:sz w:val="18"/>
        </w:rPr>
        <w:t>3.917</w:t>
      </w:r>
      <w:r w:rsidRPr="00A55DB1" w:rsidR="0030183B">
        <w:rPr>
          <w:sz w:val="18"/>
        </w:rPr>
        <w:t xml:space="preserve"> </w:t>
      </w:r>
      <w:r w:rsidRPr="00A55DB1">
        <w:rPr>
          <w:sz w:val="18"/>
        </w:rPr>
        <w:t>tane</w:t>
      </w:r>
      <w:r w:rsidRPr="00A55DB1" w:rsidR="0030183B">
        <w:rPr>
          <w:sz w:val="18"/>
        </w:rPr>
        <w:t xml:space="preserve"> </w:t>
      </w:r>
      <w:r w:rsidRPr="00A55DB1">
        <w:rPr>
          <w:sz w:val="18"/>
        </w:rPr>
        <w:t>en</w:t>
      </w:r>
      <w:r w:rsidRPr="00A55DB1" w:rsidR="0030183B">
        <w:rPr>
          <w:sz w:val="18"/>
        </w:rPr>
        <w:t xml:space="preserve"> </w:t>
      </w:r>
      <w:r w:rsidRPr="00A55DB1">
        <w:rPr>
          <w:sz w:val="18"/>
        </w:rPr>
        <w:t>önemli</w:t>
      </w:r>
      <w:r w:rsidRPr="00A55DB1" w:rsidR="0030183B">
        <w:rPr>
          <w:sz w:val="18"/>
        </w:rPr>
        <w:t xml:space="preserve"> </w:t>
      </w:r>
      <w:r w:rsidRPr="00A55DB1">
        <w:rPr>
          <w:sz w:val="18"/>
        </w:rPr>
        <w:t>ağır</w:t>
      </w:r>
      <w:r w:rsidRPr="00A55DB1" w:rsidR="0030183B">
        <w:rPr>
          <w:sz w:val="18"/>
        </w:rPr>
        <w:t xml:space="preserve"> </w:t>
      </w:r>
      <w:r w:rsidRPr="00A55DB1">
        <w:rPr>
          <w:sz w:val="18"/>
        </w:rPr>
        <w:t>sanayi</w:t>
      </w:r>
      <w:r w:rsidRPr="00A55DB1" w:rsidR="0030183B">
        <w:rPr>
          <w:sz w:val="18"/>
        </w:rPr>
        <w:t xml:space="preserve"> </w:t>
      </w:r>
      <w:r w:rsidRPr="00A55DB1">
        <w:rPr>
          <w:sz w:val="18"/>
        </w:rPr>
        <w:t>hamlelerimizi</w:t>
      </w:r>
      <w:r w:rsidRPr="00A55DB1" w:rsidR="0030183B">
        <w:rPr>
          <w:sz w:val="18"/>
        </w:rPr>
        <w:t xml:space="preserve"> </w:t>
      </w:r>
      <w:r w:rsidRPr="00A55DB1">
        <w:rPr>
          <w:sz w:val="18"/>
        </w:rPr>
        <w:t>sattınız.</w:t>
      </w:r>
      <w:r w:rsidRPr="00A55DB1" w:rsidR="0030183B">
        <w:rPr>
          <w:sz w:val="18"/>
        </w:rPr>
        <w:t xml:space="preserve"> </w:t>
      </w:r>
      <w:r w:rsidRPr="00A55DB1">
        <w:rPr>
          <w:sz w:val="18"/>
        </w:rPr>
        <w:t>Sattınız;</w:t>
      </w:r>
      <w:r w:rsidRPr="00A55DB1" w:rsidR="0030183B">
        <w:rPr>
          <w:sz w:val="18"/>
        </w:rPr>
        <w:t xml:space="preserve"> </w:t>
      </w:r>
      <w:r w:rsidRPr="00A55DB1">
        <w:rPr>
          <w:sz w:val="18"/>
        </w:rPr>
        <w:t>bunu</w:t>
      </w:r>
      <w:r w:rsidRPr="00A55DB1" w:rsidR="0030183B">
        <w:rPr>
          <w:sz w:val="18"/>
        </w:rPr>
        <w:t xml:space="preserve"> </w:t>
      </w:r>
      <w:r w:rsidRPr="00A55DB1">
        <w:rPr>
          <w:sz w:val="18"/>
        </w:rPr>
        <w:t>da</w:t>
      </w:r>
      <w:r w:rsidRPr="00A55DB1" w:rsidR="0030183B">
        <w:rPr>
          <w:sz w:val="18"/>
        </w:rPr>
        <w:t xml:space="preserve"> </w:t>
      </w:r>
      <w:r w:rsidRPr="00A55DB1">
        <w:rPr>
          <w:sz w:val="18"/>
        </w:rPr>
        <w:t>satan,</w:t>
      </w:r>
      <w:r w:rsidRPr="00A55DB1" w:rsidR="0030183B">
        <w:rPr>
          <w:sz w:val="18"/>
        </w:rPr>
        <w:t xml:space="preserve"> </w:t>
      </w:r>
      <w:r w:rsidRPr="00A55DB1">
        <w:rPr>
          <w:sz w:val="18"/>
        </w:rPr>
        <w:t>ipi</w:t>
      </w:r>
      <w:r w:rsidRPr="00A55DB1" w:rsidR="0030183B">
        <w:rPr>
          <w:sz w:val="18"/>
        </w:rPr>
        <w:t xml:space="preserve"> </w:t>
      </w:r>
      <w:r w:rsidRPr="00A55DB1">
        <w:rPr>
          <w:sz w:val="18"/>
        </w:rPr>
        <w:t>çeken</w:t>
      </w:r>
      <w:r w:rsidRPr="00A55DB1" w:rsidR="0030183B">
        <w:rPr>
          <w:sz w:val="18"/>
        </w:rPr>
        <w:t xml:space="preserve"> </w:t>
      </w:r>
      <w:r w:rsidRPr="00A55DB1">
        <w:rPr>
          <w:sz w:val="18"/>
        </w:rPr>
        <w:t>Recep</w:t>
      </w:r>
      <w:r w:rsidRPr="00A55DB1" w:rsidR="0030183B">
        <w:rPr>
          <w:sz w:val="18"/>
        </w:rPr>
        <w:t xml:space="preserve"> </w:t>
      </w:r>
      <w:r w:rsidRPr="00A55DB1">
        <w:rPr>
          <w:sz w:val="18"/>
        </w:rPr>
        <w:t>Tayyip</w:t>
      </w:r>
      <w:r w:rsidRPr="00A55DB1" w:rsidR="0030183B">
        <w:rPr>
          <w:sz w:val="18"/>
        </w:rPr>
        <w:t xml:space="preserve"> </w:t>
      </w:r>
      <w:r w:rsidRPr="00A55DB1">
        <w:rPr>
          <w:sz w:val="18"/>
        </w:rPr>
        <w:t>Erdoğan.</w:t>
      </w:r>
      <w:r w:rsidRPr="00A55DB1" w:rsidR="0030183B">
        <w:rPr>
          <w:sz w:val="18"/>
        </w:rPr>
        <w:t xml:space="preserve"> </w:t>
      </w:r>
      <w:r w:rsidRPr="00A55DB1">
        <w:rPr>
          <w:sz w:val="18"/>
        </w:rPr>
        <w:t>Ancak,</w:t>
      </w:r>
      <w:r w:rsidRPr="00A55DB1" w:rsidR="0030183B">
        <w:rPr>
          <w:sz w:val="18"/>
        </w:rPr>
        <w:t xml:space="preserve"> </w:t>
      </w:r>
      <w:r w:rsidRPr="00A55DB1">
        <w:rPr>
          <w:sz w:val="18"/>
        </w:rPr>
        <w:t>bunları</w:t>
      </w:r>
      <w:r w:rsidRPr="00A55DB1" w:rsidR="0030183B">
        <w:rPr>
          <w:sz w:val="18"/>
        </w:rPr>
        <w:t xml:space="preserve"> </w:t>
      </w:r>
      <w:r w:rsidRPr="00A55DB1">
        <w:rPr>
          <w:sz w:val="18"/>
        </w:rPr>
        <w:t>kime</w:t>
      </w:r>
      <w:r w:rsidRPr="00A55DB1" w:rsidR="0030183B">
        <w:rPr>
          <w:sz w:val="18"/>
        </w:rPr>
        <w:t xml:space="preserve"> </w:t>
      </w:r>
      <w:r w:rsidRPr="00A55DB1">
        <w:rPr>
          <w:sz w:val="18"/>
        </w:rPr>
        <w:t>sattı?</w:t>
      </w:r>
      <w:r w:rsidRPr="00A55DB1" w:rsidR="0030183B">
        <w:rPr>
          <w:sz w:val="18"/>
        </w:rPr>
        <w:t xml:space="preserve"> </w:t>
      </w:r>
      <w:r w:rsidRPr="00A55DB1">
        <w:rPr>
          <w:sz w:val="18"/>
        </w:rPr>
        <w:t>Bunu</w:t>
      </w:r>
      <w:r w:rsidRPr="00A55DB1" w:rsidR="0030183B">
        <w:rPr>
          <w:sz w:val="18"/>
        </w:rPr>
        <w:t xml:space="preserve"> </w:t>
      </w:r>
      <w:r w:rsidRPr="00A55DB1">
        <w:rPr>
          <w:sz w:val="18"/>
        </w:rPr>
        <w:t>da</w:t>
      </w:r>
      <w:r w:rsidRPr="00A55DB1" w:rsidR="0030183B">
        <w:rPr>
          <w:sz w:val="18"/>
        </w:rPr>
        <w:t xml:space="preserve"> </w:t>
      </w:r>
      <w:r w:rsidRPr="00A55DB1">
        <w:rPr>
          <w:sz w:val="18"/>
        </w:rPr>
        <w:t>özellikle</w:t>
      </w:r>
      <w:r w:rsidRPr="00A55DB1" w:rsidR="0030183B">
        <w:rPr>
          <w:sz w:val="18"/>
        </w:rPr>
        <w:t xml:space="preserve"> </w:t>
      </w:r>
      <w:r w:rsidRPr="00A55DB1">
        <w:rPr>
          <w:sz w:val="18"/>
        </w:rPr>
        <w:t>belirtmek</w:t>
      </w:r>
      <w:r w:rsidRPr="00A55DB1" w:rsidR="0030183B">
        <w:rPr>
          <w:sz w:val="18"/>
        </w:rPr>
        <w:t xml:space="preserve"> </w:t>
      </w:r>
      <w:r w:rsidRPr="00A55DB1">
        <w:rPr>
          <w:sz w:val="18"/>
        </w:rPr>
        <w:t>istiyorum:</w:t>
      </w:r>
      <w:r w:rsidRPr="00A55DB1" w:rsidR="0030183B">
        <w:rPr>
          <w:sz w:val="18"/>
        </w:rPr>
        <w:t xml:space="preserve"> </w:t>
      </w:r>
      <w:r w:rsidRPr="00A55DB1">
        <w:rPr>
          <w:sz w:val="18"/>
        </w:rPr>
        <w:t>Bunları</w:t>
      </w:r>
      <w:r w:rsidRPr="00A55DB1" w:rsidR="0030183B">
        <w:rPr>
          <w:sz w:val="18"/>
        </w:rPr>
        <w:t xml:space="preserve"> </w:t>
      </w:r>
      <w:r w:rsidRPr="00A55DB1">
        <w:rPr>
          <w:sz w:val="18"/>
        </w:rPr>
        <w:t>özellikle</w:t>
      </w:r>
      <w:r w:rsidRPr="00A55DB1" w:rsidR="0030183B">
        <w:rPr>
          <w:sz w:val="18"/>
        </w:rPr>
        <w:t xml:space="preserve"> </w:t>
      </w:r>
      <w:r w:rsidRPr="00A55DB1">
        <w:rPr>
          <w:sz w:val="18"/>
        </w:rPr>
        <w:t>-Yahudi</w:t>
      </w:r>
      <w:r w:rsidRPr="00A55DB1" w:rsidR="0030183B">
        <w:rPr>
          <w:sz w:val="18"/>
        </w:rPr>
        <w:t xml:space="preserve"> </w:t>
      </w:r>
      <w:r w:rsidRPr="00A55DB1">
        <w:rPr>
          <w:sz w:val="18"/>
        </w:rPr>
        <w:t>lobisinin</w:t>
      </w:r>
      <w:r w:rsidRPr="00A55DB1" w:rsidR="0030183B">
        <w:rPr>
          <w:sz w:val="18"/>
        </w:rPr>
        <w:t xml:space="preserve"> </w:t>
      </w:r>
      <w:r w:rsidRPr="00A55DB1">
        <w:rPr>
          <w:sz w:val="18"/>
        </w:rPr>
        <w:t>ağırlıklı</w:t>
      </w:r>
      <w:r w:rsidRPr="00A55DB1" w:rsidR="0030183B">
        <w:rPr>
          <w:sz w:val="18"/>
        </w:rPr>
        <w:t xml:space="preserve"> </w:t>
      </w:r>
      <w:r w:rsidRPr="00A55DB1">
        <w:rPr>
          <w:sz w:val="18"/>
        </w:rPr>
        <w:t>olduğu-</w:t>
      </w:r>
      <w:r w:rsidRPr="00A55DB1" w:rsidR="0030183B">
        <w:rPr>
          <w:sz w:val="18"/>
        </w:rPr>
        <w:t xml:space="preserve"> </w:t>
      </w:r>
      <w:r w:rsidRPr="00A55DB1">
        <w:rPr>
          <w:sz w:val="18"/>
        </w:rPr>
        <w:t>İsraillilere</w:t>
      </w:r>
      <w:r w:rsidRPr="00A55DB1" w:rsidR="0030183B">
        <w:rPr>
          <w:sz w:val="18"/>
        </w:rPr>
        <w:t xml:space="preserve"> </w:t>
      </w:r>
      <w:r w:rsidRPr="00A55DB1">
        <w:rPr>
          <w:sz w:val="18"/>
        </w:rPr>
        <w:t>sattı</w:t>
      </w:r>
      <w:r w:rsidRPr="00A55DB1" w:rsidR="0030183B">
        <w:rPr>
          <w:sz w:val="18"/>
        </w:rPr>
        <w:t xml:space="preserve"> </w:t>
      </w:r>
      <w:r w:rsidRPr="00A55DB1">
        <w:rPr>
          <w:sz w:val="18"/>
        </w:rPr>
        <w:t>yani</w:t>
      </w:r>
      <w:r w:rsidRPr="00A55DB1" w:rsidR="0030183B">
        <w:rPr>
          <w:sz w:val="18"/>
        </w:rPr>
        <w:t xml:space="preserve"> </w:t>
      </w:r>
      <w:r w:rsidRPr="00A55DB1">
        <w:rPr>
          <w:sz w:val="18"/>
        </w:rPr>
        <w:t>Yahudilere</w:t>
      </w:r>
      <w:r w:rsidRPr="00A55DB1" w:rsidR="0030183B">
        <w:rPr>
          <w:sz w:val="18"/>
        </w:rPr>
        <w:t xml:space="preserve"> </w:t>
      </w:r>
      <w:r w:rsidRPr="00A55DB1">
        <w:rPr>
          <w:sz w:val="18"/>
        </w:rPr>
        <w:t>sattı.</w:t>
      </w:r>
      <w:r w:rsidRPr="00A55DB1" w:rsidR="0030183B">
        <w:rPr>
          <w:sz w:val="18"/>
        </w:rPr>
        <w:t xml:space="preserve"> </w:t>
      </w:r>
      <w:r w:rsidRPr="00A55DB1">
        <w:rPr>
          <w:sz w:val="18"/>
        </w:rPr>
        <w:t>Bunları</w:t>
      </w:r>
      <w:r w:rsidRPr="00A55DB1" w:rsidR="0030183B">
        <w:rPr>
          <w:sz w:val="18"/>
        </w:rPr>
        <w:t xml:space="preserve"> </w:t>
      </w:r>
      <w:r w:rsidRPr="00A55DB1">
        <w:rPr>
          <w:sz w:val="18"/>
        </w:rPr>
        <w:t>sattığından</w:t>
      </w:r>
      <w:r w:rsidRPr="00A55DB1" w:rsidR="0030183B">
        <w:rPr>
          <w:sz w:val="18"/>
        </w:rPr>
        <w:t xml:space="preserve"> </w:t>
      </w:r>
      <w:r w:rsidRPr="00A55DB1">
        <w:rPr>
          <w:sz w:val="18"/>
        </w:rPr>
        <w:t>dolayı</w:t>
      </w:r>
      <w:r w:rsidRPr="00A55DB1" w:rsidR="0030183B">
        <w:rPr>
          <w:sz w:val="18"/>
        </w:rPr>
        <w:t xml:space="preserve"> </w:t>
      </w:r>
      <w:r w:rsidRPr="00A55DB1">
        <w:rPr>
          <w:sz w:val="18"/>
        </w:rPr>
        <w:t>çok</w:t>
      </w:r>
      <w:r w:rsidRPr="00A55DB1" w:rsidR="0030183B">
        <w:rPr>
          <w:sz w:val="18"/>
        </w:rPr>
        <w:t xml:space="preserve"> </w:t>
      </w:r>
      <w:r w:rsidRPr="00A55DB1">
        <w:rPr>
          <w:sz w:val="18"/>
        </w:rPr>
        <w:t>para</w:t>
      </w:r>
      <w:r w:rsidRPr="00A55DB1" w:rsidR="0030183B">
        <w:rPr>
          <w:sz w:val="18"/>
        </w:rPr>
        <w:t xml:space="preserve"> </w:t>
      </w:r>
      <w:r w:rsidRPr="00A55DB1">
        <w:rPr>
          <w:sz w:val="18"/>
        </w:rPr>
        <w:t>kazandı</w:t>
      </w:r>
      <w:r w:rsidRPr="00A55DB1" w:rsidR="0030183B">
        <w:rPr>
          <w:sz w:val="18"/>
        </w:rPr>
        <w:t xml:space="preserve"> </w:t>
      </w:r>
      <w:r w:rsidRPr="00A55DB1">
        <w:rPr>
          <w:sz w:val="18"/>
        </w:rPr>
        <w:t>Yahudiler</w:t>
      </w:r>
      <w:r w:rsidRPr="00A55DB1" w:rsidR="0030183B">
        <w:rPr>
          <w:sz w:val="18"/>
        </w:rPr>
        <w:t xml:space="preserve"> </w:t>
      </w:r>
      <w:r w:rsidRPr="00A55DB1">
        <w:rPr>
          <w:sz w:val="18"/>
        </w:rPr>
        <w:t>ve</w:t>
      </w:r>
      <w:r w:rsidRPr="00A55DB1" w:rsidR="0030183B">
        <w:rPr>
          <w:sz w:val="18"/>
        </w:rPr>
        <w:t xml:space="preserve"> </w:t>
      </w:r>
      <w:r w:rsidRPr="00A55DB1">
        <w:rPr>
          <w:sz w:val="18"/>
        </w:rPr>
        <w:t>bir</w:t>
      </w:r>
      <w:r w:rsidRPr="00A55DB1" w:rsidR="0030183B">
        <w:rPr>
          <w:sz w:val="18"/>
        </w:rPr>
        <w:t xml:space="preserve"> </w:t>
      </w:r>
      <w:r w:rsidRPr="00A55DB1">
        <w:rPr>
          <w:sz w:val="18"/>
        </w:rPr>
        <w:t>gün</w:t>
      </w:r>
      <w:r w:rsidRPr="00A55DB1" w:rsidR="0030183B">
        <w:rPr>
          <w:sz w:val="18"/>
        </w:rPr>
        <w:t xml:space="preserve"> </w:t>
      </w:r>
      <w:r w:rsidRPr="00A55DB1">
        <w:rPr>
          <w:sz w:val="18"/>
        </w:rPr>
        <w:t>Amerika’ya</w:t>
      </w:r>
      <w:r w:rsidRPr="00A55DB1" w:rsidR="0030183B">
        <w:rPr>
          <w:sz w:val="18"/>
        </w:rPr>
        <w:t xml:space="preserve"> </w:t>
      </w:r>
      <w:r w:rsidRPr="00A55DB1">
        <w:rPr>
          <w:sz w:val="18"/>
        </w:rPr>
        <w:t>gittiğinde</w:t>
      </w:r>
      <w:r w:rsidRPr="00A55DB1" w:rsidR="0030183B">
        <w:rPr>
          <w:sz w:val="18"/>
        </w:rPr>
        <w:t xml:space="preserve"> </w:t>
      </w:r>
      <w:r w:rsidRPr="00A55DB1">
        <w:rPr>
          <w:sz w:val="18"/>
        </w:rPr>
        <w:t>ne</w:t>
      </w:r>
      <w:r w:rsidRPr="00A55DB1" w:rsidR="0030183B">
        <w:rPr>
          <w:sz w:val="18"/>
        </w:rPr>
        <w:t xml:space="preserve"> </w:t>
      </w:r>
      <w:r w:rsidRPr="00A55DB1">
        <w:rPr>
          <w:sz w:val="18"/>
        </w:rPr>
        <w:t>yaptılar?</w:t>
      </w:r>
      <w:r w:rsidRPr="00A55DB1" w:rsidR="0030183B">
        <w:rPr>
          <w:sz w:val="18"/>
        </w:rPr>
        <w:t xml:space="preserve"> </w:t>
      </w:r>
      <w:r w:rsidRPr="00A55DB1">
        <w:rPr>
          <w:sz w:val="18"/>
        </w:rPr>
        <w:t>Recep</w:t>
      </w:r>
      <w:r w:rsidRPr="00A55DB1" w:rsidR="0030183B">
        <w:rPr>
          <w:sz w:val="18"/>
        </w:rPr>
        <w:t xml:space="preserve"> </w:t>
      </w:r>
      <w:r w:rsidRPr="00A55DB1">
        <w:rPr>
          <w:sz w:val="18"/>
        </w:rPr>
        <w:t>Tayyip</w:t>
      </w:r>
      <w:r w:rsidRPr="00A55DB1" w:rsidR="0030183B">
        <w:rPr>
          <w:sz w:val="18"/>
        </w:rPr>
        <w:t xml:space="preserve"> </w:t>
      </w:r>
      <w:r w:rsidRPr="00A55DB1">
        <w:rPr>
          <w:sz w:val="18"/>
        </w:rPr>
        <w:t>Erdoğan’a</w:t>
      </w:r>
      <w:r w:rsidRPr="00A55DB1" w:rsidR="0030183B">
        <w:rPr>
          <w:sz w:val="18"/>
        </w:rPr>
        <w:t xml:space="preserve"> </w:t>
      </w:r>
      <w:r w:rsidRPr="00A55DB1">
        <w:rPr>
          <w:sz w:val="18"/>
        </w:rPr>
        <w:t>bir</w:t>
      </w:r>
      <w:r w:rsidRPr="00A55DB1" w:rsidR="0030183B">
        <w:rPr>
          <w:sz w:val="18"/>
        </w:rPr>
        <w:t xml:space="preserve"> </w:t>
      </w:r>
      <w:r w:rsidRPr="00A55DB1">
        <w:rPr>
          <w:sz w:val="18"/>
        </w:rPr>
        <w:t>şeref</w:t>
      </w:r>
      <w:r w:rsidRPr="00A55DB1" w:rsidR="0030183B">
        <w:rPr>
          <w:sz w:val="18"/>
        </w:rPr>
        <w:t xml:space="preserve"> </w:t>
      </w:r>
      <w:r w:rsidRPr="00A55DB1">
        <w:rPr>
          <w:sz w:val="18"/>
        </w:rPr>
        <w:t>madalyası</w:t>
      </w:r>
      <w:r w:rsidRPr="00A55DB1" w:rsidR="0030183B">
        <w:rPr>
          <w:sz w:val="18"/>
        </w:rPr>
        <w:t xml:space="preserve"> </w:t>
      </w:r>
      <w:r w:rsidRPr="00A55DB1">
        <w:rPr>
          <w:sz w:val="18"/>
        </w:rPr>
        <w:t>verdiler</w:t>
      </w:r>
      <w:r w:rsidRPr="00A55DB1" w:rsidR="0030183B">
        <w:rPr>
          <w:sz w:val="18"/>
        </w:rPr>
        <w:t xml:space="preserve"> </w:t>
      </w:r>
      <w:r w:rsidRPr="00A55DB1">
        <w:rPr>
          <w:sz w:val="18"/>
        </w:rPr>
        <w:t>onlara</w:t>
      </w:r>
      <w:r w:rsidRPr="00A55DB1" w:rsidR="0030183B">
        <w:rPr>
          <w:sz w:val="18"/>
        </w:rPr>
        <w:t xml:space="preserve"> </w:t>
      </w:r>
      <w:r w:rsidRPr="00A55DB1">
        <w:rPr>
          <w:sz w:val="18"/>
        </w:rPr>
        <w:t>göre.</w:t>
      </w:r>
      <w:r w:rsidRPr="00A55DB1" w:rsidR="0030183B">
        <w:rPr>
          <w:sz w:val="18"/>
        </w:rPr>
        <w:t xml:space="preserve"> </w:t>
      </w:r>
      <w:r w:rsidRPr="00A55DB1">
        <w:rPr>
          <w:sz w:val="18"/>
        </w:rPr>
        <w:t>İşte,</w:t>
      </w:r>
      <w:r w:rsidRPr="00A55DB1" w:rsidR="0030183B">
        <w:rPr>
          <w:sz w:val="18"/>
        </w:rPr>
        <w:t xml:space="preserve"> </w:t>
      </w:r>
      <w:r w:rsidRPr="00A55DB1">
        <w:rPr>
          <w:sz w:val="18"/>
        </w:rPr>
        <w:t>Yahudi</w:t>
      </w:r>
      <w:r w:rsidRPr="00A55DB1" w:rsidR="0030183B">
        <w:rPr>
          <w:sz w:val="18"/>
        </w:rPr>
        <w:t xml:space="preserve"> </w:t>
      </w:r>
      <w:r w:rsidRPr="00A55DB1">
        <w:rPr>
          <w:sz w:val="18"/>
        </w:rPr>
        <w:t>lobisinin</w:t>
      </w:r>
      <w:r w:rsidRPr="00A55DB1" w:rsidR="0030183B">
        <w:rPr>
          <w:sz w:val="18"/>
        </w:rPr>
        <w:t xml:space="preserve"> </w:t>
      </w:r>
      <w:r w:rsidRPr="00A55DB1">
        <w:rPr>
          <w:sz w:val="18"/>
        </w:rPr>
        <w:t>vermiş</w:t>
      </w:r>
      <w:r w:rsidRPr="00A55DB1" w:rsidR="0030183B">
        <w:rPr>
          <w:sz w:val="18"/>
        </w:rPr>
        <w:t xml:space="preserve"> </w:t>
      </w:r>
      <w:r w:rsidRPr="00A55DB1">
        <w:rPr>
          <w:sz w:val="18"/>
        </w:rPr>
        <w:t>olduğu</w:t>
      </w:r>
      <w:r w:rsidRPr="00A55DB1" w:rsidR="0030183B">
        <w:rPr>
          <w:sz w:val="18"/>
        </w:rPr>
        <w:t xml:space="preserve"> </w:t>
      </w:r>
      <w:r w:rsidRPr="00A55DB1">
        <w:rPr>
          <w:sz w:val="18"/>
        </w:rPr>
        <w:t>madalya,</w:t>
      </w:r>
      <w:r w:rsidRPr="00A55DB1" w:rsidR="0030183B">
        <w:rPr>
          <w:sz w:val="18"/>
        </w:rPr>
        <w:t xml:space="preserve"> </w:t>
      </w:r>
      <w:r w:rsidRPr="00A55DB1">
        <w:rPr>
          <w:sz w:val="18"/>
        </w:rPr>
        <w:t>vermiş</w:t>
      </w:r>
      <w:r w:rsidRPr="00A55DB1" w:rsidR="0030183B">
        <w:rPr>
          <w:sz w:val="18"/>
        </w:rPr>
        <w:t xml:space="preserve"> </w:t>
      </w:r>
      <w:r w:rsidRPr="00A55DB1">
        <w:rPr>
          <w:sz w:val="18"/>
        </w:rPr>
        <w:t>olduğu</w:t>
      </w:r>
      <w:r w:rsidRPr="00A55DB1" w:rsidR="0030183B">
        <w:rPr>
          <w:sz w:val="18"/>
        </w:rPr>
        <w:t xml:space="preserve"> </w:t>
      </w:r>
      <w:r w:rsidRPr="00A55DB1">
        <w:rPr>
          <w:sz w:val="18"/>
        </w:rPr>
        <w:t>şilt.</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r w:rsidRPr="00A55DB1">
        <w:rPr>
          <w:sz w:val="18"/>
        </w:rPr>
        <w:t>İşte,</w:t>
      </w:r>
      <w:r w:rsidRPr="00A55DB1" w:rsidR="0030183B">
        <w:rPr>
          <w:sz w:val="18"/>
        </w:rPr>
        <w:t xml:space="preserve"> </w:t>
      </w:r>
      <w:r w:rsidRPr="00A55DB1">
        <w:rPr>
          <w:sz w:val="18"/>
        </w:rPr>
        <w:t>burada</w:t>
      </w:r>
      <w:r w:rsidRPr="00A55DB1" w:rsidR="0030183B">
        <w:rPr>
          <w:sz w:val="18"/>
        </w:rPr>
        <w:t xml:space="preserve"> </w:t>
      </w:r>
      <w:r w:rsidRPr="00A55DB1">
        <w:rPr>
          <w:sz w:val="18"/>
        </w:rPr>
        <w:t>dikkat</w:t>
      </w:r>
      <w:r w:rsidRPr="00A55DB1" w:rsidR="0030183B">
        <w:rPr>
          <w:sz w:val="18"/>
        </w:rPr>
        <w:t xml:space="preserve"> </w:t>
      </w:r>
      <w:r w:rsidRPr="00A55DB1">
        <w:rPr>
          <w:sz w:val="18"/>
        </w:rPr>
        <w:t>edilecek</w:t>
      </w:r>
      <w:r w:rsidRPr="00A55DB1" w:rsidR="0030183B">
        <w:rPr>
          <w:sz w:val="18"/>
        </w:rPr>
        <w:t xml:space="preserve"> </w:t>
      </w:r>
      <w:r w:rsidRPr="00A55DB1">
        <w:rPr>
          <w:sz w:val="18"/>
        </w:rPr>
        <w:t>olan,</w:t>
      </w:r>
      <w:r w:rsidRPr="00A55DB1" w:rsidR="0030183B">
        <w:rPr>
          <w:sz w:val="18"/>
        </w:rPr>
        <w:t xml:space="preserve"> </w:t>
      </w:r>
      <w:r w:rsidRPr="00A55DB1">
        <w:rPr>
          <w:sz w:val="18"/>
        </w:rPr>
        <w:t>hassasiyet</w:t>
      </w:r>
      <w:r w:rsidRPr="00A55DB1" w:rsidR="0030183B">
        <w:rPr>
          <w:sz w:val="18"/>
        </w:rPr>
        <w:t xml:space="preserve"> </w:t>
      </w:r>
      <w:r w:rsidRPr="00A55DB1">
        <w:rPr>
          <w:sz w:val="18"/>
        </w:rPr>
        <w:t>budur.</w:t>
      </w:r>
      <w:r w:rsidRPr="00A55DB1" w:rsidR="0030183B">
        <w:rPr>
          <w:sz w:val="18"/>
        </w:rPr>
        <w:t xml:space="preserve"> </w:t>
      </w:r>
      <w:r w:rsidRPr="00A55DB1">
        <w:rPr>
          <w:sz w:val="18"/>
        </w:rPr>
        <w:t>Birisi</w:t>
      </w:r>
      <w:r w:rsidRPr="00A55DB1" w:rsidR="0030183B">
        <w:rPr>
          <w:sz w:val="18"/>
        </w:rPr>
        <w:t xml:space="preserve"> </w:t>
      </w:r>
      <w:r w:rsidRPr="00A55DB1">
        <w:rPr>
          <w:sz w:val="18"/>
        </w:rPr>
        <w:t>memleketimiz</w:t>
      </w:r>
      <w:r w:rsidRPr="00A55DB1" w:rsidR="0030183B">
        <w:rPr>
          <w:sz w:val="18"/>
        </w:rPr>
        <w:t xml:space="preserve"> </w:t>
      </w:r>
      <w:r w:rsidRPr="00A55DB1">
        <w:rPr>
          <w:sz w:val="18"/>
        </w:rPr>
        <w:t>için</w:t>
      </w:r>
      <w:r w:rsidRPr="00A55DB1" w:rsidR="0030183B">
        <w:rPr>
          <w:sz w:val="18"/>
        </w:rPr>
        <w:t xml:space="preserve"> </w:t>
      </w:r>
      <w:r w:rsidRPr="00A55DB1">
        <w:rPr>
          <w:sz w:val="18"/>
        </w:rPr>
        <w:t>kazandırırken</w:t>
      </w:r>
      <w:r w:rsidRPr="00A55DB1" w:rsidR="0030183B">
        <w:rPr>
          <w:sz w:val="18"/>
        </w:rPr>
        <w:t xml:space="preserve"> </w:t>
      </w:r>
      <w:r w:rsidRPr="00A55DB1">
        <w:rPr>
          <w:sz w:val="18"/>
        </w:rPr>
        <w:t>birisi</w:t>
      </w:r>
      <w:r w:rsidRPr="00A55DB1" w:rsidR="0030183B">
        <w:rPr>
          <w:sz w:val="18"/>
        </w:rPr>
        <w:t xml:space="preserve"> </w:t>
      </w:r>
      <w:r w:rsidRPr="00A55DB1">
        <w:rPr>
          <w:sz w:val="18"/>
        </w:rPr>
        <w:t>maalesef</w:t>
      </w:r>
      <w:r w:rsidRPr="00A55DB1" w:rsidR="0030183B">
        <w:rPr>
          <w:sz w:val="18"/>
        </w:rPr>
        <w:t xml:space="preserve"> </w:t>
      </w:r>
      <w:r w:rsidRPr="00A55DB1">
        <w:rPr>
          <w:sz w:val="18"/>
        </w:rPr>
        <w:t>yok</w:t>
      </w:r>
      <w:r w:rsidRPr="00A55DB1" w:rsidR="0030183B">
        <w:rPr>
          <w:sz w:val="18"/>
        </w:rPr>
        <w:t xml:space="preserve"> </w:t>
      </w:r>
      <w:r w:rsidRPr="00A55DB1">
        <w:rPr>
          <w:sz w:val="18"/>
        </w:rPr>
        <w:t>ediyor.</w:t>
      </w:r>
      <w:r w:rsidRPr="00A55DB1" w:rsidR="0030183B">
        <w:rPr>
          <w:sz w:val="18"/>
        </w:rPr>
        <w:t xml:space="preserve"> </w:t>
      </w:r>
      <w:r w:rsidRPr="00A55DB1">
        <w:rPr>
          <w:sz w:val="18"/>
        </w:rPr>
        <w:t>Köprü</w:t>
      </w:r>
      <w:r w:rsidRPr="00A55DB1" w:rsidR="0030183B">
        <w:rPr>
          <w:sz w:val="18"/>
        </w:rPr>
        <w:t xml:space="preserve"> </w:t>
      </w:r>
      <w:r w:rsidRPr="00A55DB1">
        <w:rPr>
          <w:sz w:val="18"/>
        </w:rPr>
        <w:t>yapıyor</w:t>
      </w:r>
      <w:r w:rsidRPr="00A55DB1" w:rsidR="0030183B">
        <w:rPr>
          <w:sz w:val="18"/>
        </w:rPr>
        <w:t xml:space="preserve"> </w:t>
      </w:r>
      <w:r w:rsidRPr="00A55DB1">
        <w:rPr>
          <w:sz w:val="18"/>
        </w:rPr>
        <w:t>ama</w:t>
      </w:r>
      <w:r w:rsidRPr="00A55DB1" w:rsidR="0030183B">
        <w:rPr>
          <w:sz w:val="18"/>
        </w:rPr>
        <w:t xml:space="preserve"> </w:t>
      </w:r>
      <w:r w:rsidRPr="00A55DB1">
        <w:rPr>
          <w:sz w:val="18"/>
        </w:rPr>
        <w:t>milletin</w:t>
      </w:r>
      <w:r w:rsidRPr="00A55DB1" w:rsidR="0030183B">
        <w:rPr>
          <w:sz w:val="18"/>
        </w:rPr>
        <w:t xml:space="preserve"> </w:t>
      </w:r>
      <w:r w:rsidRPr="00A55DB1">
        <w:rPr>
          <w:sz w:val="18"/>
        </w:rPr>
        <w:t>parasıyla,</w:t>
      </w:r>
      <w:r w:rsidRPr="00A55DB1" w:rsidR="0030183B">
        <w:rPr>
          <w:sz w:val="18"/>
        </w:rPr>
        <w:t xml:space="preserve"> </w:t>
      </w:r>
      <w:r w:rsidRPr="00A55DB1">
        <w:rPr>
          <w:sz w:val="18"/>
        </w:rPr>
        <w:t>10</w:t>
      </w:r>
      <w:r w:rsidRPr="00A55DB1" w:rsidR="0030183B">
        <w:rPr>
          <w:sz w:val="18"/>
        </w:rPr>
        <w:t xml:space="preserve"> </w:t>
      </w:r>
      <w:r w:rsidRPr="00A55DB1">
        <w:rPr>
          <w:sz w:val="18"/>
        </w:rPr>
        <w:t>kat</w:t>
      </w:r>
      <w:r w:rsidRPr="00A55DB1" w:rsidR="0030183B">
        <w:rPr>
          <w:sz w:val="18"/>
        </w:rPr>
        <w:t xml:space="preserve"> </w:t>
      </w:r>
      <w:r w:rsidRPr="00A55DB1">
        <w:rPr>
          <w:sz w:val="18"/>
        </w:rPr>
        <w:t>daha</w:t>
      </w:r>
      <w:r w:rsidRPr="00A55DB1" w:rsidR="0030183B">
        <w:rPr>
          <w:sz w:val="18"/>
        </w:rPr>
        <w:t xml:space="preserve"> </w:t>
      </w:r>
      <w:r w:rsidRPr="00A55DB1">
        <w:rPr>
          <w:sz w:val="18"/>
        </w:rPr>
        <w:t>pahalıya</w:t>
      </w:r>
      <w:r w:rsidRPr="00A55DB1" w:rsidR="0030183B">
        <w:rPr>
          <w:sz w:val="18"/>
        </w:rPr>
        <w:t xml:space="preserve"> </w:t>
      </w:r>
      <w:r w:rsidRPr="00A55DB1">
        <w:rPr>
          <w:sz w:val="18"/>
        </w:rPr>
        <w:t>getiriyor.</w:t>
      </w:r>
    </w:p>
    <w:p w:rsidRPr="00A55DB1" w:rsidR="00970309" w:rsidP="00A55DB1" w:rsidRDefault="00970309">
      <w:pPr>
        <w:pStyle w:val="GENELKURUL"/>
        <w:spacing w:line="240" w:lineRule="auto"/>
        <w:rPr>
          <w:sz w:val="18"/>
        </w:rPr>
      </w:pPr>
      <w:r w:rsidRPr="00A55DB1">
        <w:rPr>
          <w:sz w:val="18"/>
        </w:rPr>
        <w:t>Burada</w:t>
      </w:r>
      <w:r w:rsidRPr="00A55DB1" w:rsidR="0030183B">
        <w:rPr>
          <w:sz w:val="18"/>
        </w:rPr>
        <w:t xml:space="preserve"> </w:t>
      </w:r>
      <w:r w:rsidRPr="00A55DB1">
        <w:rPr>
          <w:sz w:val="18"/>
        </w:rPr>
        <w:t>sözümü</w:t>
      </w:r>
      <w:r w:rsidRPr="00A55DB1" w:rsidR="0030183B">
        <w:rPr>
          <w:sz w:val="18"/>
        </w:rPr>
        <w:t xml:space="preserve"> </w:t>
      </w:r>
      <w:r w:rsidRPr="00A55DB1">
        <w:rPr>
          <w:sz w:val="18"/>
        </w:rPr>
        <w:t>şuna</w:t>
      </w:r>
      <w:r w:rsidRPr="00A55DB1" w:rsidR="0030183B">
        <w:rPr>
          <w:sz w:val="18"/>
        </w:rPr>
        <w:t xml:space="preserve"> </w:t>
      </w:r>
      <w:r w:rsidRPr="00A55DB1">
        <w:rPr>
          <w:sz w:val="18"/>
        </w:rPr>
        <w:t>getireceğim:</w:t>
      </w:r>
      <w:r w:rsidRPr="00A55DB1" w:rsidR="0030183B">
        <w:rPr>
          <w:sz w:val="18"/>
        </w:rPr>
        <w:t xml:space="preserve"> </w:t>
      </w:r>
      <w:r w:rsidRPr="00A55DB1">
        <w:rPr>
          <w:sz w:val="18"/>
        </w:rPr>
        <w:t>Bakın,</w:t>
      </w:r>
      <w:r w:rsidRPr="00A55DB1" w:rsidR="0030183B">
        <w:rPr>
          <w:sz w:val="18"/>
        </w:rPr>
        <w:t xml:space="preserve"> </w:t>
      </w:r>
      <w:r w:rsidRPr="00A55DB1">
        <w:rPr>
          <w:sz w:val="18"/>
        </w:rPr>
        <w:t>Ulu</w:t>
      </w:r>
      <w:r w:rsidRPr="00A55DB1" w:rsidR="0030183B">
        <w:rPr>
          <w:sz w:val="18"/>
        </w:rPr>
        <w:t xml:space="preserve"> </w:t>
      </w:r>
      <w:r w:rsidRPr="00A55DB1">
        <w:rPr>
          <w:sz w:val="18"/>
        </w:rPr>
        <w:t>Önder</w:t>
      </w:r>
      <w:r w:rsidRPr="00A55DB1" w:rsidR="0030183B">
        <w:rPr>
          <w:sz w:val="18"/>
        </w:rPr>
        <w:t xml:space="preserve"> </w:t>
      </w:r>
      <w:r w:rsidRPr="00A55DB1">
        <w:rPr>
          <w:sz w:val="18"/>
        </w:rPr>
        <w:t>Mustafa</w:t>
      </w:r>
      <w:r w:rsidRPr="00A55DB1" w:rsidR="0030183B">
        <w:rPr>
          <w:sz w:val="18"/>
        </w:rPr>
        <w:t xml:space="preserve"> </w:t>
      </w:r>
      <w:r w:rsidRPr="00A55DB1">
        <w:rPr>
          <w:sz w:val="18"/>
        </w:rPr>
        <w:t>Kemal</w:t>
      </w:r>
      <w:r w:rsidRPr="00A55DB1" w:rsidR="0030183B">
        <w:rPr>
          <w:sz w:val="18"/>
        </w:rPr>
        <w:t xml:space="preserve"> </w:t>
      </w:r>
      <w:r w:rsidRPr="00A55DB1">
        <w:rPr>
          <w:sz w:val="18"/>
        </w:rPr>
        <w:t>Atatürk</w:t>
      </w:r>
      <w:r w:rsidRPr="00A55DB1" w:rsidR="0030183B">
        <w:rPr>
          <w:sz w:val="18"/>
        </w:rPr>
        <w:t xml:space="preserve"> </w:t>
      </w:r>
      <w:r w:rsidRPr="00A55DB1">
        <w:rPr>
          <w:sz w:val="18"/>
        </w:rPr>
        <w:t>vefatında</w:t>
      </w:r>
      <w:r w:rsidRPr="00A55DB1" w:rsidR="0030183B">
        <w:rPr>
          <w:sz w:val="18"/>
        </w:rPr>
        <w:t xml:space="preserve"> </w:t>
      </w:r>
      <w:r w:rsidRPr="00A55DB1">
        <w:rPr>
          <w:sz w:val="18"/>
        </w:rPr>
        <w:t>bize</w:t>
      </w:r>
      <w:r w:rsidRPr="00A55DB1" w:rsidR="0030183B">
        <w:rPr>
          <w:sz w:val="18"/>
        </w:rPr>
        <w:t xml:space="preserve"> </w:t>
      </w:r>
      <w:r w:rsidRPr="00A55DB1">
        <w:rPr>
          <w:sz w:val="18"/>
        </w:rPr>
        <w:t>çok</w:t>
      </w:r>
      <w:r w:rsidRPr="00A55DB1" w:rsidR="0030183B">
        <w:rPr>
          <w:sz w:val="18"/>
        </w:rPr>
        <w:t xml:space="preserve"> </w:t>
      </w:r>
      <w:r w:rsidRPr="00A55DB1">
        <w:rPr>
          <w:sz w:val="18"/>
        </w:rPr>
        <w:t>önemli</w:t>
      </w:r>
      <w:r w:rsidRPr="00A55DB1" w:rsidR="0030183B">
        <w:rPr>
          <w:sz w:val="18"/>
        </w:rPr>
        <w:t xml:space="preserve"> </w:t>
      </w:r>
      <w:r w:rsidRPr="00A55DB1">
        <w:rPr>
          <w:sz w:val="18"/>
        </w:rPr>
        <w:t>bir</w:t>
      </w:r>
      <w:r w:rsidRPr="00A55DB1" w:rsidR="0030183B">
        <w:rPr>
          <w:sz w:val="18"/>
        </w:rPr>
        <w:t xml:space="preserve"> </w:t>
      </w:r>
      <w:r w:rsidRPr="00A55DB1">
        <w:rPr>
          <w:sz w:val="18"/>
        </w:rPr>
        <w:t>miras</w:t>
      </w:r>
      <w:r w:rsidRPr="00A55DB1" w:rsidR="0030183B">
        <w:rPr>
          <w:sz w:val="18"/>
        </w:rPr>
        <w:t xml:space="preserve"> </w:t>
      </w:r>
      <w:r w:rsidRPr="00A55DB1">
        <w:rPr>
          <w:sz w:val="18"/>
        </w:rPr>
        <w:t>bıraktı,</w:t>
      </w:r>
      <w:r w:rsidRPr="00A55DB1" w:rsidR="0030183B">
        <w:rPr>
          <w:sz w:val="18"/>
        </w:rPr>
        <w:t xml:space="preserve"> </w:t>
      </w:r>
      <w:r w:rsidRPr="00A55DB1">
        <w:rPr>
          <w:sz w:val="18"/>
        </w:rPr>
        <w:t>Türk</w:t>
      </w:r>
      <w:r w:rsidRPr="00A55DB1" w:rsidR="0030183B">
        <w:rPr>
          <w:sz w:val="18"/>
        </w:rPr>
        <w:t xml:space="preserve"> </w:t>
      </w:r>
      <w:r w:rsidRPr="00A55DB1">
        <w:rPr>
          <w:sz w:val="18"/>
        </w:rPr>
        <w:t>milletine</w:t>
      </w:r>
      <w:r w:rsidRPr="00A55DB1" w:rsidR="0030183B">
        <w:rPr>
          <w:sz w:val="18"/>
        </w:rPr>
        <w:t xml:space="preserve"> </w:t>
      </w:r>
      <w:r w:rsidRPr="00A55DB1">
        <w:rPr>
          <w:sz w:val="18"/>
        </w:rPr>
        <w:t>önemli</w:t>
      </w:r>
      <w:r w:rsidRPr="00A55DB1" w:rsidR="0030183B">
        <w:rPr>
          <w:sz w:val="18"/>
        </w:rPr>
        <w:t xml:space="preserve"> </w:t>
      </w:r>
      <w:r w:rsidRPr="00A55DB1">
        <w:rPr>
          <w:sz w:val="18"/>
        </w:rPr>
        <w:t>bir</w:t>
      </w:r>
      <w:r w:rsidRPr="00A55DB1" w:rsidR="0030183B">
        <w:rPr>
          <w:sz w:val="18"/>
        </w:rPr>
        <w:t xml:space="preserve"> </w:t>
      </w:r>
      <w:r w:rsidRPr="00A55DB1">
        <w:rPr>
          <w:sz w:val="18"/>
        </w:rPr>
        <w:t>miras</w:t>
      </w:r>
      <w:r w:rsidRPr="00A55DB1" w:rsidR="0030183B">
        <w:rPr>
          <w:sz w:val="18"/>
        </w:rPr>
        <w:t xml:space="preserve"> </w:t>
      </w:r>
      <w:r w:rsidRPr="00A55DB1">
        <w:rPr>
          <w:sz w:val="18"/>
        </w:rPr>
        <w:t>bıraktı.</w:t>
      </w:r>
      <w:r w:rsidRPr="00A55DB1" w:rsidR="0030183B">
        <w:rPr>
          <w:sz w:val="18"/>
        </w:rPr>
        <w:t xml:space="preserve"> </w:t>
      </w:r>
      <w:r w:rsidRPr="00A55DB1">
        <w:rPr>
          <w:sz w:val="18"/>
        </w:rPr>
        <w:t>Nedir?</w:t>
      </w:r>
      <w:r w:rsidRPr="00A55DB1" w:rsidR="0030183B">
        <w:rPr>
          <w:sz w:val="18"/>
        </w:rPr>
        <w:t xml:space="preserve"> </w:t>
      </w:r>
      <w:r w:rsidRPr="00A55DB1">
        <w:rPr>
          <w:sz w:val="18"/>
        </w:rPr>
        <w:t>Bu,</w:t>
      </w:r>
      <w:r w:rsidRPr="00A55DB1" w:rsidR="0030183B">
        <w:rPr>
          <w:sz w:val="18"/>
        </w:rPr>
        <w:t xml:space="preserve"> </w:t>
      </w:r>
      <w:r w:rsidRPr="00A55DB1">
        <w:rPr>
          <w:sz w:val="18"/>
        </w:rPr>
        <w:t>kendi</w:t>
      </w:r>
      <w:r w:rsidRPr="00A55DB1" w:rsidR="0030183B">
        <w:rPr>
          <w:sz w:val="18"/>
        </w:rPr>
        <w:t xml:space="preserve"> </w:t>
      </w:r>
      <w:r w:rsidRPr="00A55DB1">
        <w:rPr>
          <w:sz w:val="18"/>
        </w:rPr>
        <w:t>el</w:t>
      </w:r>
      <w:r w:rsidRPr="00A55DB1" w:rsidR="0030183B">
        <w:rPr>
          <w:sz w:val="18"/>
        </w:rPr>
        <w:t xml:space="preserve"> </w:t>
      </w:r>
      <w:r w:rsidRPr="00A55DB1">
        <w:rPr>
          <w:sz w:val="18"/>
        </w:rPr>
        <w:t>yazısıyla</w:t>
      </w:r>
      <w:r w:rsidRPr="00A55DB1" w:rsidR="0030183B">
        <w:rPr>
          <w:sz w:val="18"/>
        </w:rPr>
        <w:t xml:space="preserve"> </w:t>
      </w:r>
      <w:r w:rsidRPr="00A55DB1">
        <w:rPr>
          <w:sz w:val="18"/>
        </w:rPr>
        <w:t>vasiyetidir</w:t>
      </w:r>
      <w:r w:rsidRPr="00A55DB1" w:rsidR="0030183B">
        <w:rPr>
          <w:sz w:val="18"/>
        </w:rPr>
        <w:t xml:space="preserve"> </w:t>
      </w:r>
      <w:r w:rsidRPr="00A55DB1">
        <w:rPr>
          <w:sz w:val="18"/>
        </w:rPr>
        <w:t>ve</w:t>
      </w:r>
      <w:r w:rsidRPr="00A55DB1" w:rsidR="0030183B">
        <w:rPr>
          <w:sz w:val="18"/>
        </w:rPr>
        <w:t xml:space="preserve"> </w:t>
      </w:r>
      <w:r w:rsidRPr="00A55DB1">
        <w:rPr>
          <w:sz w:val="18"/>
        </w:rPr>
        <w:t>bunlardan</w:t>
      </w:r>
      <w:r w:rsidRPr="00A55DB1" w:rsidR="0030183B">
        <w:rPr>
          <w:sz w:val="18"/>
        </w:rPr>
        <w:t xml:space="preserve"> </w:t>
      </w:r>
      <w:r w:rsidRPr="00A55DB1">
        <w:rPr>
          <w:sz w:val="18"/>
        </w:rPr>
        <w:t>en</w:t>
      </w:r>
      <w:r w:rsidRPr="00A55DB1" w:rsidR="0030183B">
        <w:rPr>
          <w:sz w:val="18"/>
        </w:rPr>
        <w:t xml:space="preserve"> </w:t>
      </w:r>
      <w:r w:rsidRPr="00A55DB1">
        <w:rPr>
          <w:sz w:val="18"/>
        </w:rPr>
        <w:t>önemlilerinden</w:t>
      </w:r>
      <w:r w:rsidRPr="00A55DB1" w:rsidR="0030183B">
        <w:rPr>
          <w:sz w:val="18"/>
        </w:rPr>
        <w:t xml:space="preserve"> </w:t>
      </w:r>
      <w:r w:rsidRPr="00A55DB1">
        <w:rPr>
          <w:sz w:val="18"/>
        </w:rPr>
        <w:t>biri</w:t>
      </w:r>
      <w:r w:rsidRPr="00A55DB1" w:rsidR="0030183B">
        <w:rPr>
          <w:sz w:val="18"/>
        </w:rPr>
        <w:t xml:space="preserve"> </w:t>
      </w:r>
      <w:r w:rsidRPr="00A55DB1">
        <w:rPr>
          <w:sz w:val="18"/>
        </w:rPr>
        <w:t>de</w:t>
      </w:r>
      <w:r w:rsidRPr="00A55DB1" w:rsidR="0030183B">
        <w:rPr>
          <w:sz w:val="18"/>
        </w:rPr>
        <w:t xml:space="preserve"> </w:t>
      </w:r>
      <w:r w:rsidRPr="00A55DB1">
        <w:rPr>
          <w:sz w:val="18"/>
        </w:rPr>
        <w:t>Türkiye</w:t>
      </w:r>
      <w:r w:rsidRPr="00A55DB1" w:rsidR="0030183B">
        <w:rPr>
          <w:sz w:val="18"/>
        </w:rPr>
        <w:t xml:space="preserve"> </w:t>
      </w:r>
      <w:r w:rsidRPr="00A55DB1">
        <w:rPr>
          <w:sz w:val="18"/>
        </w:rPr>
        <w:t>İş</w:t>
      </w:r>
      <w:r w:rsidRPr="00A55DB1" w:rsidR="0030183B">
        <w:rPr>
          <w:sz w:val="18"/>
        </w:rPr>
        <w:t xml:space="preserve"> </w:t>
      </w:r>
      <w:r w:rsidRPr="00A55DB1">
        <w:rPr>
          <w:sz w:val="18"/>
        </w:rPr>
        <w:t>Bankası.</w:t>
      </w:r>
      <w:r w:rsidRPr="00A55DB1" w:rsidR="0030183B">
        <w:rPr>
          <w:sz w:val="18"/>
        </w:rPr>
        <w:t xml:space="preserve"> </w:t>
      </w:r>
      <w:r w:rsidRPr="00A55DB1">
        <w:rPr>
          <w:sz w:val="18"/>
        </w:rPr>
        <w:t>Bakın,</w:t>
      </w:r>
      <w:r w:rsidRPr="00A55DB1" w:rsidR="0030183B">
        <w:rPr>
          <w:sz w:val="18"/>
        </w:rPr>
        <w:t xml:space="preserve"> </w:t>
      </w:r>
      <w:r w:rsidRPr="00A55DB1">
        <w:rPr>
          <w:sz w:val="18"/>
        </w:rPr>
        <w:t>zaman</w:t>
      </w:r>
      <w:r w:rsidRPr="00A55DB1" w:rsidR="0030183B">
        <w:rPr>
          <w:sz w:val="18"/>
        </w:rPr>
        <w:t xml:space="preserve"> </w:t>
      </w:r>
      <w:r w:rsidRPr="00A55DB1">
        <w:rPr>
          <w:sz w:val="18"/>
        </w:rPr>
        <w:t>zaman</w:t>
      </w:r>
      <w:r w:rsidRPr="00A55DB1" w:rsidR="0030183B">
        <w:rPr>
          <w:sz w:val="18"/>
        </w:rPr>
        <w:t xml:space="preserve"> </w:t>
      </w:r>
      <w:r w:rsidRPr="00A55DB1">
        <w:rPr>
          <w:sz w:val="18"/>
        </w:rPr>
        <w:t>Sayın</w:t>
      </w:r>
      <w:r w:rsidRPr="00A55DB1" w:rsidR="0030183B">
        <w:rPr>
          <w:sz w:val="18"/>
        </w:rPr>
        <w:t xml:space="preserve"> </w:t>
      </w:r>
      <w:r w:rsidRPr="00A55DB1">
        <w:rPr>
          <w:sz w:val="18"/>
        </w:rPr>
        <w:t>Recep</w:t>
      </w:r>
      <w:r w:rsidRPr="00A55DB1" w:rsidR="0030183B">
        <w:rPr>
          <w:sz w:val="18"/>
        </w:rPr>
        <w:t xml:space="preserve"> </w:t>
      </w:r>
      <w:r w:rsidRPr="00A55DB1">
        <w:rPr>
          <w:sz w:val="18"/>
        </w:rPr>
        <w:t>Tayyip</w:t>
      </w:r>
      <w:r w:rsidRPr="00A55DB1" w:rsidR="0030183B">
        <w:rPr>
          <w:sz w:val="18"/>
        </w:rPr>
        <w:t xml:space="preserve"> </w:t>
      </w:r>
      <w:r w:rsidRPr="00A55DB1">
        <w:rPr>
          <w:sz w:val="18"/>
        </w:rPr>
        <w:t>Erdoğan</w:t>
      </w:r>
      <w:r w:rsidRPr="00A55DB1" w:rsidR="0030183B">
        <w:rPr>
          <w:sz w:val="18"/>
        </w:rPr>
        <w:t xml:space="preserve"> </w:t>
      </w:r>
      <w:r w:rsidRPr="00A55DB1">
        <w:rPr>
          <w:sz w:val="18"/>
        </w:rPr>
        <w:t>diyor</w:t>
      </w:r>
      <w:r w:rsidRPr="00A55DB1" w:rsidR="0030183B">
        <w:rPr>
          <w:sz w:val="18"/>
        </w:rPr>
        <w:t xml:space="preserve"> </w:t>
      </w:r>
      <w:r w:rsidRPr="00A55DB1">
        <w:rPr>
          <w:sz w:val="18"/>
        </w:rPr>
        <w:t>ki:</w:t>
      </w:r>
      <w:r w:rsidRPr="00A55DB1" w:rsidR="0030183B">
        <w:rPr>
          <w:sz w:val="18"/>
        </w:rPr>
        <w:t xml:space="preserve"> </w:t>
      </w:r>
      <w:r w:rsidRPr="00A55DB1">
        <w:rPr>
          <w:sz w:val="18"/>
        </w:rPr>
        <w:t>“İş</w:t>
      </w:r>
      <w:r w:rsidRPr="00A55DB1" w:rsidR="0030183B">
        <w:rPr>
          <w:sz w:val="18"/>
        </w:rPr>
        <w:t xml:space="preserve"> </w:t>
      </w:r>
      <w:r w:rsidRPr="00A55DB1">
        <w:rPr>
          <w:sz w:val="18"/>
        </w:rPr>
        <w:t>Bankasını</w:t>
      </w:r>
      <w:r w:rsidRPr="00A55DB1" w:rsidR="0030183B">
        <w:rPr>
          <w:sz w:val="18"/>
        </w:rPr>
        <w:t xml:space="preserve"> </w:t>
      </w:r>
      <w:r w:rsidRPr="00A55DB1">
        <w:rPr>
          <w:sz w:val="18"/>
        </w:rPr>
        <w:t>Cumhuriyet</w:t>
      </w:r>
      <w:r w:rsidRPr="00A55DB1" w:rsidR="0030183B">
        <w:rPr>
          <w:sz w:val="18"/>
        </w:rPr>
        <w:t xml:space="preserve"> </w:t>
      </w:r>
      <w:r w:rsidRPr="00A55DB1">
        <w:rPr>
          <w:sz w:val="18"/>
        </w:rPr>
        <w:t>Halk</w:t>
      </w:r>
      <w:r w:rsidRPr="00A55DB1" w:rsidR="0030183B">
        <w:rPr>
          <w:sz w:val="18"/>
        </w:rPr>
        <w:t xml:space="preserve"> </w:t>
      </w:r>
      <w:r w:rsidRPr="00A55DB1">
        <w:rPr>
          <w:sz w:val="18"/>
        </w:rPr>
        <w:t>Partisinin</w:t>
      </w:r>
      <w:r w:rsidRPr="00A55DB1" w:rsidR="0030183B">
        <w:rPr>
          <w:sz w:val="18"/>
        </w:rPr>
        <w:t xml:space="preserve"> </w:t>
      </w:r>
      <w:r w:rsidRPr="00A55DB1">
        <w:rPr>
          <w:sz w:val="18"/>
        </w:rPr>
        <w:t>elinden</w:t>
      </w:r>
      <w:r w:rsidRPr="00A55DB1" w:rsidR="0030183B">
        <w:rPr>
          <w:sz w:val="18"/>
        </w:rPr>
        <w:t xml:space="preserve"> </w:t>
      </w:r>
      <w:r w:rsidRPr="00A55DB1">
        <w:rPr>
          <w:sz w:val="18"/>
        </w:rPr>
        <w:t>alacağız.”</w:t>
      </w:r>
      <w:r w:rsidRPr="00A55DB1" w:rsidR="0030183B">
        <w:rPr>
          <w:sz w:val="18"/>
        </w:rPr>
        <w:t xml:space="preserve"> </w:t>
      </w:r>
      <w:r w:rsidRPr="00A55DB1">
        <w:rPr>
          <w:sz w:val="18"/>
        </w:rPr>
        <w:t>Cumhuriyet</w:t>
      </w:r>
      <w:r w:rsidRPr="00A55DB1" w:rsidR="0030183B">
        <w:rPr>
          <w:sz w:val="18"/>
        </w:rPr>
        <w:t xml:space="preserve"> </w:t>
      </w:r>
      <w:r w:rsidRPr="00A55DB1">
        <w:rPr>
          <w:sz w:val="18"/>
        </w:rPr>
        <w:t>Halk</w:t>
      </w:r>
      <w:r w:rsidRPr="00A55DB1" w:rsidR="0030183B">
        <w:rPr>
          <w:sz w:val="18"/>
        </w:rPr>
        <w:t xml:space="preserve"> </w:t>
      </w:r>
      <w:r w:rsidRPr="00A55DB1">
        <w:rPr>
          <w:sz w:val="18"/>
        </w:rPr>
        <w:t>Partisi,</w:t>
      </w:r>
      <w:r w:rsidRPr="00A55DB1" w:rsidR="0030183B">
        <w:rPr>
          <w:sz w:val="18"/>
        </w:rPr>
        <w:t xml:space="preserve"> </w:t>
      </w:r>
      <w:r w:rsidRPr="00A55DB1">
        <w:rPr>
          <w:sz w:val="18"/>
        </w:rPr>
        <w:t>İş</w:t>
      </w:r>
      <w:r w:rsidRPr="00A55DB1" w:rsidR="0030183B">
        <w:rPr>
          <w:sz w:val="18"/>
        </w:rPr>
        <w:t xml:space="preserve"> </w:t>
      </w:r>
      <w:r w:rsidRPr="00A55DB1">
        <w:rPr>
          <w:sz w:val="18"/>
        </w:rPr>
        <w:t>Bankasında</w:t>
      </w:r>
      <w:r w:rsidRPr="00A55DB1" w:rsidR="0030183B">
        <w:rPr>
          <w:sz w:val="18"/>
        </w:rPr>
        <w:t xml:space="preserve"> </w:t>
      </w:r>
      <w:r w:rsidRPr="00A55DB1">
        <w:rPr>
          <w:sz w:val="18"/>
        </w:rPr>
        <w:t>sadece</w:t>
      </w:r>
      <w:r w:rsidRPr="00A55DB1" w:rsidR="0030183B">
        <w:rPr>
          <w:sz w:val="18"/>
        </w:rPr>
        <w:t xml:space="preserve"> </w:t>
      </w:r>
      <w:r w:rsidRPr="00A55DB1">
        <w:rPr>
          <w:sz w:val="18"/>
        </w:rPr>
        <w:t>gözlemcilik</w:t>
      </w:r>
      <w:r w:rsidRPr="00A55DB1" w:rsidR="0030183B">
        <w:rPr>
          <w:sz w:val="18"/>
        </w:rPr>
        <w:t xml:space="preserve"> </w:t>
      </w:r>
      <w:r w:rsidRPr="00A55DB1">
        <w:rPr>
          <w:sz w:val="18"/>
        </w:rPr>
        <w:t>yapıyor.</w:t>
      </w:r>
      <w:r w:rsidRPr="00A55DB1" w:rsidR="0030183B">
        <w:rPr>
          <w:sz w:val="18"/>
        </w:rPr>
        <w:t xml:space="preserve"> </w:t>
      </w:r>
      <w:r w:rsidRPr="00A55DB1">
        <w:rPr>
          <w:sz w:val="18"/>
        </w:rPr>
        <w:t>İş</w:t>
      </w:r>
      <w:r w:rsidRPr="00A55DB1" w:rsidR="0030183B">
        <w:rPr>
          <w:sz w:val="18"/>
        </w:rPr>
        <w:t xml:space="preserve"> </w:t>
      </w:r>
      <w:r w:rsidRPr="00A55DB1">
        <w:rPr>
          <w:sz w:val="18"/>
        </w:rPr>
        <w:t>Bankasından</w:t>
      </w:r>
      <w:r w:rsidRPr="00A55DB1" w:rsidR="0030183B">
        <w:rPr>
          <w:sz w:val="18"/>
        </w:rPr>
        <w:t xml:space="preserve"> </w:t>
      </w:r>
      <w:r w:rsidRPr="00A55DB1">
        <w:rPr>
          <w:sz w:val="18"/>
        </w:rPr>
        <w:t>Cumhuriyet</w:t>
      </w:r>
      <w:r w:rsidRPr="00A55DB1" w:rsidR="0030183B">
        <w:rPr>
          <w:sz w:val="18"/>
        </w:rPr>
        <w:t xml:space="preserve"> </w:t>
      </w:r>
      <w:r w:rsidRPr="00A55DB1">
        <w:rPr>
          <w:sz w:val="18"/>
        </w:rPr>
        <w:t>Halk</w:t>
      </w:r>
      <w:r w:rsidRPr="00A55DB1" w:rsidR="0030183B">
        <w:rPr>
          <w:sz w:val="18"/>
        </w:rPr>
        <w:t xml:space="preserve"> </w:t>
      </w:r>
      <w:r w:rsidRPr="00A55DB1">
        <w:rPr>
          <w:sz w:val="18"/>
        </w:rPr>
        <w:t>Partisinin</w:t>
      </w:r>
      <w:r w:rsidRPr="00A55DB1" w:rsidR="0030183B">
        <w:rPr>
          <w:sz w:val="18"/>
        </w:rPr>
        <w:t xml:space="preserve"> </w:t>
      </w:r>
      <w:r w:rsidRPr="00A55DB1">
        <w:rPr>
          <w:sz w:val="18"/>
        </w:rPr>
        <w:t>en</w:t>
      </w:r>
      <w:r w:rsidRPr="00A55DB1" w:rsidR="0030183B">
        <w:rPr>
          <w:sz w:val="18"/>
        </w:rPr>
        <w:t xml:space="preserve"> </w:t>
      </w:r>
      <w:r w:rsidRPr="00A55DB1">
        <w:rPr>
          <w:sz w:val="18"/>
        </w:rPr>
        <w:t>ufak,</w:t>
      </w:r>
      <w:r w:rsidRPr="00A55DB1" w:rsidR="0030183B">
        <w:rPr>
          <w:sz w:val="18"/>
        </w:rPr>
        <w:t xml:space="preserve"> </w:t>
      </w:r>
      <w:r w:rsidRPr="00A55DB1">
        <w:rPr>
          <w:sz w:val="18"/>
        </w:rPr>
        <w:t>1</w:t>
      </w:r>
      <w:r w:rsidRPr="00A55DB1" w:rsidR="0030183B">
        <w:rPr>
          <w:sz w:val="18"/>
        </w:rPr>
        <w:t xml:space="preserve"> </w:t>
      </w:r>
      <w:r w:rsidRPr="00A55DB1">
        <w:rPr>
          <w:sz w:val="18"/>
        </w:rPr>
        <w:t>TL’lik</w:t>
      </w:r>
      <w:r w:rsidRPr="00A55DB1" w:rsidR="0030183B">
        <w:rPr>
          <w:sz w:val="18"/>
        </w:rPr>
        <w:t xml:space="preserve"> </w:t>
      </w:r>
      <w:r w:rsidRPr="00A55DB1">
        <w:rPr>
          <w:sz w:val="18"/>
        </w:rPr>
        <w:t>geliri</w:t>
      </w:r>
      <w:r w:rsidRPr="00A55DB1" w:rsidR="0030183B">
        <w:rPr>
          <w:sz w:val="18"/>
        </w:rPr>
        <w:t xml:space="preserve"> </w:t>
      </w:r>
      <w:r w:rsidRPr="00A55DB1">
        <w:rPr>
          <w:sz w:val="18"/>
        </w:rPr>
        <w:t>yok.</w:t>
      </w:r>
      <w:r w:rsidRPr="00A55DB1" w:rsidR="0030183B">
        <w:rPr>
          <w:sz w:val="18"/>
        </w:rPr>
        <w:t xml:space="preserve"> </w:t>
      </w:r>
      <w:r w:rsidRPr="00A55DB1">
        <w:rPr>
          <w:sz w:val="18"/>
        </w:rPr>
        <w:t>İş</w:t>
      </w:r>
      <w:r w:rsidRPr="00A55DB1" w:rsidR="0030183B">
        <w:rPr>
          <w:sz w:val="18"/>
        </w:rPr>
        <w:t xml:space="preserve"> </w:t>
      </w:r>
      <w:r w:rsidRPr="00A55DB1">
        <w:rPr>
          <w:sz w:val="18"/>
        </w:rPr>
        <w:t>Bankasının</w:t>
      </w:r>
      <w:r w:rsidRPr="00A55DB1" w:rsidR="0030183B">
        <w:rPr>
          <w:sz w:val="18"/>
        </w:rPr>
        <w:t xml:space="preserve"> </w:t>
      </w:r>
      <w:r w:rsidRPr="00A55DB1">
        <w:rPr>
          <w:sz w:val="18"/>
        </w:rPr>
        <w:t>doğru</w:t>
      </w:r>
      <w:r w:rsidRPr="00A55DB1" w:rsidR="0030183B">
        <w:rPr>
          <w:sz w:val="18"/>
        </w:rPr>
        <w:t xml:space="preserve"> </w:t>
      </w:r>
      <w:r w:rsidRPr="00A55DB1">
        <w:rPr>
          <w:sz w:val="18"/>
        </w:rPr>
        <w:t>gittiğini,</w:t>
      </w:r>
      <w:r w:rsidRPr="00A55DB1" w:rsidR="0030183B">
        <w:rPr>
          <w:sz w:val="18"/>
        </w:rPr>
        <w:t xml:space="preserve"> </w:t>
      </w:r>
      <w:r w:rsidRPr="00A55DB1">
        <w:rPr>
          <w:sz w:val="18"/>
        </w:rPr>
        <w:t>doğru</w:t>
      </w:r>
      <w:r w:rsidRPr="00A55DB1" w:rsidR="0030183B">
        <w:rPr>
          <w:sz w:val="18"/>
        </w:rPr>
        <w:t xml:space="preserve"> </w:t>
      </w:r>
      <w:r w:rsidRPr="00A55DB1">
        <w:rPr>
          <w:sz w:val="18"/>
        </w:rPr>
        <w:t>yönetildiğini</w:t>
      </w:r>
      <w:r w:rsidRPr="00A55DB1" w:rsidR="0030183B">
        <w:rPr>
          <w:sz w:val="18"/>
        </w:rPr>
        <w:t xml:space="preserve"> </w:t>
      </w:r>
      <w:r w:rsidRPr="00A55DB1">
        <w:rPr>
          <w:sz w:val="18"/>
        </w:rPr>
        <w:t>kontrol</w:t>
      </w:r>
      <w:r w:rsidRPr="00A55DB1" w:rsidR="0030183B">
        <w:rPr>
          <w:sz w:val="18"/>
        </w:rPr>
        <w:t xml:space="preserve"> </w:t>
      </w:r>
      <w:r w:rsidRPr="00A55DB1">
        <w:rPr>
          <w:sz w:val="18"/>
        </w:rPr>
        <w:t>eden</w:t>
      </w:r>
      <w:r w:rsidRPr="00A55DB1" w:rsidR="0030183B">
        <w:rPr>
          <w:sz w:val="18"/>
        </w:rPr>
        <w:t xml:space="preserve"> </w:t>
      </w:r>
      <w:r w:rsidRPr="00A55DB1">
        <w:rPr>
          <w:sz w:val="18"/>
        </w:rPr>
        <w:t>4</w:t>
      </w:r>
      <w:r w:rsidRPr="00A55DB1" w:rsidR="0030183B">
        <w:rPr>
          <w:sz w:val="18"/>
        </w:rPr>
        <w:t xml:space="preserve"> </w:t>
      </w:r>
      <w:r w:rsidRPr="00A55DB1">
        <w:rPr>
          <w:sz w:val="18"/>
        </w:rPr>
        <w:t>önemli</w:t>
      </w:r>
      <w:r w:rsidRPr="00A55DB1" w:rsidR="0030183B">
        <w:rPr>
          <w:sz w:val="18"/>
        </w:rPr>
        <w:t xml:space="preserve"> </w:t>
      </w:r>
      <w:r w:rsidRPr="00A55DB1">
        <w:rPr>
          <w:sz w:val="18"/>
        </w:rPr>
        <w:t>arkadaşımızla</w:t>
      </w:r>
      <w:r w:rsidRPr="00A55DB1" w:rsidR="0030183B">
        <w:rPr>
          <w:sz w:val="18"/>
        </w:rPr>
        <w:t xml:space="preserve"> </w:t>
      </w:r>
      <w:r w:rsidRPr="00A55DB1">
        <w:rPr>
          <w:sz w:val="18"/>
        </w:rPr>
        <w:t>birlikte</w:t>
      </w:r>
      <w:r w:rsidRPr="00A55DB1" w:rsidR="0030183B">
        <w:rPr>
          <w:sz w:val="18"/>
        </w:rPr>
        <w:t xml:space="preserve"> </w:t>
      </w:r>
      <w:r w:rsidRPr="00A55DB1">
        <w:rPr>
          <w:sz w:val="18"/>
        </w:rPr>
        <w:t>sadece</w:t>
      </w:r>
      <w:r w:rsidRPr="00A55DB1" w:rsidR="0030183B">
        <w:rPr>
          <w:sz w:val="18"/>
        </w:rPr>
        <w:t xml:space="preserve"> </w:t>
      </w:r>
      <w:r w:rsidRPr="00A55DB1">
        <w:rPr>
          <w:sz w:val="18"/>
        </w:rPr>
        <w:t>gözlemcilik</w:t>
      </w:r>
      <w:r w:rsidRPr="00A55DB1" w:rsidR="0030183B">
        <w:rPr>
          <w:sz w:val="18"/>
        </w:rPr>
        <w:t xml:space="preserve"> </w:t>
      </w:r>
      <w:r w:rsidRPr="00A55DB1">
        <w:rPr>
          <w:sz w:val="18"/>
        </w:rPr>
        <w:t>yapıyor.</w:t>
      </w:r>
    </w:p>
    <w:p w:rsidRPr="00A55DB1" w:rsidR="00970309" w:rsidP="00A55DB1" w:rsidRDefault="00970309">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p>
    <w:p w:rsidRPr="00A55DB1" w:rsidR="00970309" w:rsidP="00A55DB1" w:rsidRDefault="00970309">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Buyursunlar.</w:t>
      </w:r>
    </w:p>
    <w:p w:rsidRPr="00A55DB1" w:rsidR="00970309" w:rsidP="00A55DB1" w:rsidRDefault="00970309">
      <w:pPr>
        <w:pStyle w:val="GENELKURUL"/>
        <w:spacing w:line="240" w:lineRule="auto"/>
        <w:rPr>
          <w:sz w:val="18"/>
        </w:rPr>
      </w:pPr>
      <w:r w:rsidRPr="00A55DB1">
        <w:rPr>
          <w:sz w:val="18"/>
        </w:rPr>
        <w:t>ÖZKAN</w:t>
      </w:r>
      <w:r w:rsidRPr="00A55DB1" w:rsidR="0030183B">
        <w:rPr>
          <w:sz w:val="18"/>
        </w:rPr>
        <w:t xml:space="preserve"> </w:t>
      </w:r>
      <w:r w:rsidRPr="00A55DB1">
        <w:rPr>
          <w:sz w:val="18"/>
        </w:rPr>
        <w:t>YALIM</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Biz,</w:t>
      </w:r>
      <w:r w:rsidRPr="00A55DB1" w:rsidR="0030183B">
        <w:rPr>
          <w:sz w:val="18"/>
        </w:rPr>
        <w:t xml:space="preserve"> </w:t>
      </w:r>
      <w:r w:rsidRPr="00A55DB1">
        <w:rPr>
          <w:sz w:val="18"/>
        </w:rPr>
        <w:t>Ulu</w:t>
      </w:r>
      <w:r w:rsidRPr="00A55DB1" w:rsidR="0030183B">
        <w:rPr>
          <w:sz w:val="18"/>
        </w:rPr>
        <w:t xml:space="preserve"> </w:t>
      </w:r>
      <w:r w:rsidRPr="00A55DB1">
        <w:rPr>
          <w:sz w:val="18"/>
        </w:rPr>
        <w:t>Önder</w:t>
      </w:r>
      <w:r w:rsidRPr="00A55DB1" w:rsidR="0030183B">
        <w:rPr>
          <w:sz w:val="18"/>
        </w:rPr>
        <w:t xml:space="preserve"> </w:t>
      </w:r>
      <w:r w:rsidRPr="00A55DB1">
        <w:rPr>
          <w:sz w:val="18"/>
        </w:rPr>
        <w:t>Mustafa</w:t>
      </w:r>
      <w:r w:rsidRPr="00A55DB1" w:rsidR="0030183B">
        <w:rPr>
          <w:sz w:val="18"/>
        </w:rPr>
        <w:t xml:space="preserve"> </w:t>
      </w:r>
      <w:r w:rsidRPr="00A55DB1">
        <w:rPr>
          <w:sz w:val="18"/>
        </w:rPr>
        <w:t>Kemal</w:t>
      </w:r>
      <w:r w:rsidRPr="00A55DB1" w:rsidR="0030183B">
        <w:rPr>
          <w:sz w:val="18"/>
        </w:rPr>
        <w:t xml:space="preserve"> </w:t>
      </w:r>
      <w:r w:rsidRPr="00A55DB1">
        <w:rPr>
          <w:sz w:val="18"/>
        </w:rPr>
        <w:t>Atatürk’ün</w:t>
      </w:r>
      <w:r w:rsidRPr="00A55DB1" w:rsidR="0030183B">
        <w:rPr>
          <w:sz w:val="18"/>
        </w:rPr>
        <w:t xml:space="preserve"> </w:t>
      </w:r>
      <w:r w:rsidRPr="00A55DB1">
        <w:rPr>
          <w:sz w:val="18"/>
        </w:rPr>
        <w:t>bıraktığı</w:t>
      </w:r>
      <w:r w:rsidRPr="00A55DB1" w:rsidR="0030183B">
        <w:rPr>
          <w:sz w:val="18"/>
        </w:rPr>
        <w:t xml:space="preserve"> </w:t>
      </w:r>
      <w:r w:rsidRPr="00A55DB1">
        <w:rPr>
          <w:sz w:val="18"/>
        </w:rPr>
        <w:t>emaneti</w:t>
      </w:r>
      <w:r w:rsidRPr="00A55DB1" w:rsidR="0030183B">
        <w:rPr>
          <w:sz w:val="18"/>
        </w:rPr>
        <w:t xml:space="preserve"> </w:t>
      </w:r>
      <w:r w:rsidRPr="00A55DB1">
        <w:rPr>
          <w:sz w:val="18"/>
        </w:rPr>
        <w:t>sonuna</w:t>
      </w:r>
      <w:r w:rsidRPr="00A55DB1" w:rsidR="0030183B">
        <w:rPr>
          <w:sz w:val="18"/>
        </w:rPr>
        <w:t xml:space="preserve"> </w:t>
      </w:r>
      <w:r w:rsidRPr="00A55DB1">
        <w:rPr>
          <w:sz w:val="18"/>
        </w:rPr>
        <w:t>kadar</w:t>
      </w:r>
      <w:r w:rsidRPr="00A55DB1" w:rsidR="0030183B">
        <w:rPr>
          <w:sz w:val="18"/>
        </w:rPr>
        <w:t xml:space="preserve"> </w:t>
      </w:r>
      <w:r w:rsidRPr="00A55DB1">
        <w:rPr>
          <w:sz w:val="18"/>
        </w:rPr>
        <w:t>savunacağız.</w:t>
      </w:r>
      <w:r w:rsidRPr="00A55DB1" w:rsidR="0030183B">
        <w:rPr>
          <w:sz w:val="18"/>
        </w:rPr>
        <w:t xml:space="preserve"> </w:t>
      </w:r>
      <w:r w:rsidRPr="00A55DB1">
        <w:rPr>
          <w:sz w:val="18"/>
        </w:rPr>
        <w:t>Bu</w:t>
      </w:r>
      <w:r w:rsidRPr="00A55DB1" w:rsidR="0030183B">
        <w:rPr>
          <w:sz w:val="18"/>
        </w:rPr>
        <w:t xml:space="preserve"> </w:t>
      </w:r>
      <w:r w:rsidRPr="00A55DB1">
        <w:rPr>
          <w:sz w:val="18"/>
        </w:rPr>
        <w:t>mirası</w:t>
      </w:r>
      <w:r w:rsidRPr="00A55DB1" w:rsidR="0030183B">
        <w:rPr>
          <w:sz w:val="18"/>
        </w:rPr>
        <w:t xml:space="preserve"> </w:t>
      </w:r>
      <w:r w:rsidRPr="00A55DB1">
        <w:rPr>
          <w:sz w:val="18"/>
        </w:rPr>
        <w:t>korumak,</w:t>
      </w:r>
      <w:r w:rsidRPr="00A55DB1" w:rsidR="0030183B">
        <w:rPr>
          <w:sz w:val="18"/>
        </w:rPr>
        <w:t xml:space="preserve"> </w:t>
      </w:r>
      <w:r w:rsidRPr="00A55DB1">
        <w:rPr>
          <w:sz w:val="18"/>
        </w:rPr>
        <w:t>bizim</w:t>
      </w:r>
      <w:r w:rsidRPr="00A55DB1" w:rsidR="0030183B">
        <w:rPr>
          <w:sz w:val="18"/>
        </w:rPr>
        <w:t xml:space="preserve"> </w:t>
      </w:r>
      <w:r w:rsidRPr="00A55DB1">
        <w:rPr>
          <w:sz w:val="18"/>
        </w:rPr>
        <w:t>hepimizin</w:t>
      </w:r>
      <w:r w:rsidRPr="00A55DB1" w:rsidR="0030183B">
        <w:rPr>
          <w:sz w:val="18"/>
        </w:rPr>
        <w:t xml:space="preserve"> </w:t>
      </w:r>
      <w:r w:rsidRPr="00A55DB1">
        <w:rPr>
          <w:sz w:val="18"/>
        </w:rPr>
        <w:t>boynumuzun</w:t>
      </w:r>
      <w:r w:rsidRPr="00A55DB1" w:rsidR="0030183B">
        <w:rPr>
          <w:sz w:val="18"/>
        </w:rPr>
        <w:t xml:space="preserve"> </w:t>
      </w:r>
      <w:r w:rsidRPr="00A55DB1">
        <w:rPr>
          <w:sz w:val="18"/>
        </w:rPr>
        <w:t>borcudur;</w:t>
      </w:r>
      <w:r w:rsidRPr="00A55DB1" w:rsidR="0030183B">
        <w:rPr>
          <w:sz w:val="18"/>
        </w:rPr>
        <w:t xml:space="preserve"> </w:t>
      </w:r>
      <w:r w:rsidRPr="00A55DB1">
        <w:rPr>
          <w:sz w:val="18"/>
        </w:rPr>
        <w:t>bu</w:t>
      </w:r>
      <w:r w:rsidRPr="00A55DB1" w:rsidR="0030183B">
        <w:rPr>
          <w:sz w:val="18"/>
        </w:rPr>
        <w:t xml:space="preserve"> </w:t>
      </w:r>
      <w:r w:rsidRPr="00A55DB1">
        <w:rPr>
          <w:sz w:val="18"/>
        </w:rPr>
        <w:t>miras,</w:t>
      </w:r>
      <w:r w:rsidRPr="00A55DB1" w:rsidR="0030183B">
        <w:rPr>
          <w:sz w:val="18"/>
        </w:rPr>
        <w:t xml:space="preserve"> </w:t>
      </w:r>
      <w:r w:rsidRPr="00A55DB1">
        <w:rPr>
          <w:sz w:val="18"/>
        </w:rPr>
        <w:t>yüce</w:t>
      </w:r>
      <w:r w:rsidRPr="00A55DB1" w:rsidR="0030183B">
        <w:rPr>
          <w:sz w:val="18"/>
        </w:rPr>
        <w:t xml:space="preserve"> </w:t>
      </w:r>
      <w:r w:rsidRPr="00A55DB1">
        <w:rPr>
          <w:sz w:val="18"/>
        </w:rPr>
        <w:t>Türk</w:t>
      </w:r>
      <w:r w:rsidRPr="00A55DB1" w:rsidR="0030183B">
        <w:rPr>
          <w:sz w:val="18"/>
        </w:rPr>
        <w:t xml:space="preserve"> </w:t>
      </w:r>
      <w:r w:rsidRPr="00A55DB1">
        <w:rPr>
          <w:sz w:val="18"/>
        </w:rPr>
        <w:t>milletinindir.</w:t>
      </w:r>
      <w:r w:rsidRPr="00A55DB1" w:rsidR="0030183B">
        <w:rPr>
          <w:sz w:val="18"/>
        </w:rPr>
        <w:t xml:space="preserve"> </w:t>
      </w:r>
      <w:r w:rsidRPr="00A55DB1">
        <w:rPr>
          <w:sz w:val="18"/>
        </w:rPr>
        <w:t>İş</w:t>
      </w:r>
      <w:r w:rsidRPr="00A55DB1" w:rsidR="0030183B">
        <w:rPr>
          <w:sz w:val="18"/>
        </w:rPr>
        <w:t xml:space="preserve"> </w:t>
      </w:r>
      <w:r w:rsidRPr="00A55DB1">
        <w:rPr>
          <w:sz w:val="18"/>
        </w:rPr>
        <w:t>Bankasını</w:t>
      </w:r>
      <w:r w:rsidRPr="00A55DB1" w:rsidR="0030183B">
        <w:rPr>
          <w:sz w:val="18"/>
        </w:rPr>
        <w:t xml:space="preserve"> </w:t>
      </w:r>
      <w:r w:rsidRPr="00A55DB1">
        <w:rPr>
          <w:sz w:val="18"/>
        </w:rPr>
        <w:t>kimseye</w:t>
      </w:r>
      <w:r w:rsidRPr="00A55DB1" w:rsidR="0030183B">
        <w:rPr>
          <w:sz w:val="18"/>
        </w:rPr>
        <w:t xml:space="preserve"> </w:t>
      </w:r>
      <w:r w:rsidRPr="00A55DB1">
        <w:rPr>
          <w:sz w:val="18"/>
        </w:rPr>
        <w:t>sattırmayacağız,</w:t>
      </w:r>
      <w:r w:rsidRPr="00A55DB1" w:rsidR="0030183B">
        <w:rPr>
          <w:sz w:val="18"/>
        </w:rPr>
        <w:t xml:space="preserve"> </w:t>
      </w:r>
      <w:r w:rsidRPr="00A55DB1">
        <w:rPr>
          <w:sz w:val="18"/>
        </w:rPr>
        <w:t>kimseye</w:t>
      </w:r>
      <w:r w:rsidRPr="00A55DB1" w:rsidR="0030183B">
        <w:rPr>
          <w:sz w:val="18"/>
        </w:rPr>
        <w:t xml:space="preserve"> </w:t>
      </w:r>
      <w:r w:rsidRPr="00A55DB1">
        <w:rPr>
          <w:sz w:val="18"/>
        </w:rPr>
        <w:t>peşkeş</w:t>
      </w:r>
      <w:r w:rsidRPr="00A55DB1" w:rsidR="0030183B">
        <w:rPr>
          <w:sz w:val="18"/>
        </w:rPr>
        <w:t xml:space="preserve"> </w:t>
      </w:r>
      <w:r w:rsidRPr="00A55DB1">
        <w:rPr>
          <w:sz w:val="18"/>
        </w:rPr>
        <w:t>çektirmeyeceğiz,</w:t>
      </w:r>
      <w:r w:rsidRPr="00A55DB1" w:rsidR="0030183B">
        <w:rPr>
          <w:sz w:val="18"/>
        </w:rPr>
        <w:t xml:space="preserve"> </w:t>
      </w:r>
      <w:r w:rsidRPr="00A55DB1">
        <w:rPr>
          <w:sz w:val="18"/>
        </w:rPr>
        <w:t>bunu</w:t>
      </w:r>
      <w:r w:rsidRPr="00A55DB1" w:rsidR="0030183B">
        <w:rPr>
          <w:sz w:val="18"/>
        </w:rPr>
        <w:t xml:space="preserve"> </w:t>
      </w:r>
      <w:r w:rsidRPr="00A55DB1">
        <w:rPr>
          <w:sz w:val="18"/>
        </w:rPr>
        <w:t>da</w:t>
      </w:r>
      <w:r w:rsidRPr="00A55DB1" w:rsidR="0030183B">
        <w:rPr>
          <w:sz w:val="18"/>
        </w:rPr>
        <w:t xml:space="preserve"> </w:t>
      </w:r>
      <w:r w:rsidRPr="00A55DB1">
        <w:rPr>
          <w:sz w:val="18"/>
        </w:rPr>
        <w:t>herkes</w:t>
      </w:r>
      <w:r w:rsidRPr="00A55DB1" w:rsidR="0030183B">
        <w:rPr>
          <w:sz w:val="18"/>
        </w:rPr>
        <w:t xml:space="preserve"> </w:t>
      </w:r>
      <w:r w:rsidRPr="00A55DB1">
        <w:rPr>
          <w:sz w:val="18"/>
        </w:rPr>
        <w:t>böyle</w:t>
      </w:r>
      <w:r w:rsidRPr="00A55DB1" w:rsidR="0030183B">
        <w:rPr>
          <w:sz w:val="18"/>
        </w:rPr>
        <w:t xml:space="preserve"> </w:t>
      </w:r>
      <w:r w:rsidRPr="00A55DB1">
        <w:rPr>
          <w:sz w:val="18"/>
        </w:rPr>
        <w:t>bile;</w:t>
      </w:r>
      <w:r w:rsidRPr="00A55DB1" w:rsidR="0030183B">
        <w:rPr>
          <w:sz w:val="18"/>
        </w:rPr>
        <w:t xml:space="preserve"> </w:t>
      </w:r>
      <w:r w:rsidRPr="00A55DB1">
        <w:rPr>
          <w:sz w:val="18"/>
        </w:rPr>
        <w:t>bunun</w:t>
      </w:r>
      <w:r w:rsidRPr="00A55DB1" w:rsidR="0030183B">
        <w:rPr>
          <w:sz w:val="18"/>
        </w:rPr>
        <w:t xml:space="preserve"> </w:t>
      </w:r>
      <w:r w:rsidRPr="00A55DB1">
        <w:rPr>
          <w:sz w:val="18"/>
        </w:rPr>
        <w:t>özellikle</w:t>
      </w:r>
      <w:r w:rsidRPr="00A55DB1" w:rsidR="0030183B">
        <w:rPr>
          <w:sz w:val="18"/>
        </w:rPr>
        <w:t xml:space="preserve"> </w:t>
      </w:r>
      <w:r w:rsidRPr="00A55DB1">
        <w:rPr>
          <w:sz w:val="18"/>
        </w:rPr>
        <w:t>altını</w:t>
      </w:r>
      <w:r w:rsidRPr="00A55DB1" w:rsidR="0030183B">
        <w:rPr>
          <w:sz w:val="18"/>
        </w:rPr>
        <w:t xml:space="preserve"> </w:t>
      </w:r>
      <w:r w:rsidRPr="00A55DB1">
        <w:rPr>
          <w:sz w:val="18"/>
        </w:rPr>
        <w:t>çiziyorum.</w:t>
      </w:r>
    </w:p>
    <w:p w:rsidRPr="00A55DB1" w:rsidR="00970309" w:rsidP="00A55DB1" w:rsidRDefault="00970309">
      <w:pPr>
        <w:pStyle w:val="GENELKURUL"/>
        <w:spacing w:line="240" w:lineRule="auto"/>
        <w:rPr>
          <w:sz w:val="18"/>
        </w:rPr>
      </w:pPr>
      <w:r w:rsidRPr="00A55DB1">
        <w:rPr>
          <w:sz w:val="18"/>
        </w:rPr>
        <w:t>Diğer</w:t>
      </w:r>
      <w:r w:rsidRPr="00A55DB1" w:rsidR="0030183B">
        <w:rPr>
          <w:sz w:val="18"/>
        </w:rPr>
        <w:t xml:space="preserve"> </w:t>
      </w:r>
      <w:r w:rsidRPr="00A55DB1">
        <w:rPr>
          <w:sz w:val="18"/>
        </w:rPr>
        <w:t>bir</w:t>
      </w:r>
      <w:r w:rsidRPr="00A55DB1" w:rsidR="0030183B">
        <w:rPr>
          <w:sz w:val="18"/>
        </w:rPr>
        <w:t xml:space="preserve"> </w:t>
      </w:r>
      <w:r w:rsidRPr="00A55DB1">
        <w:rPr>
          <w:sz w:val="18"/>
        </w:rPr>
        <w:t>konu:</w:t>
      </w:r>
      <w:r w:rsidRPr="00A55DB1" w:rsidR="0030183B">
        <w:rPr>
          <w:sz w:val="18"/>
        </w:rPr>
        <w:t xml:space="preserve"> </w:t>
      </w:r>
      <w:r w:rsidRPr="00A55DB1">
        <w:rPr>
          <w:sz w:val="18"/>
        </w:rPr>
        <w:t>Özellikle</w:t>
      </w:r>
      <w:r w:rsidRPr="00A55DB1" w:rsidR="0030183B">
        <w:rPr>
          <w:sz w:val="18"/>
        </w:rPr>
        <w:t xml:space="preserve"> </w:t>
      </w:r>
      <w:r w:rsidRPr="00A55DB1">
        <w:rPr>
          <w:sz w:val="18"/>
        </w:rPr>
        <w:t>2018</w:t>
      </w:r>
      <w:r w:rsidRPr="00A55DB1" w:rsidR="0030183B">
        <w:rPr>
          <w:sz w:val="18"/>
        </w:rPr>
        <w:t xml:space="preserve"> </w:t>
      </w:r>
      <w:r w:rsidRPr="00A55DB1">
        <w:rPr>
          <w:sz w:val="18"/>
        </w:rPr>
        <w:t>Haziran</w:t>
      </w:r>
      <w:r w:rsidRPr="00A55DB1" w:rsidR="0030183B">
        <w:rPr>
          <w:sz w:val="18"/>
        </w:rPr>
        <w:t xml:space="preserve"> </w:t>
      </w:r>
      <w:r w:rsidRPr="00A55DB1">
        <w:rPr>
          <w:sz w:val="18"/>
        </w:rPr>
        <w:t>ayı</w:t>
      </w:r>
      <w:r w:rsidRPr="00A55DB1" w:rsidR="0030183B">
        <w:rPr>
          <w:sz w:val="18"/>
        </w:rPr>
        <w:t xml:space="preserve"> </w:t>
      </w:r>
      <w:r w:rsidRPr="00A55DB1">
        <w:rPr>
          <w:sz w:val="18"/>
        </w:rPr>
        <w:t>öncesi</w:t>
      </w:r>
      <w:r w:rsidRPr="00A55DB1" w:rsidR="0030183B">
        <w:rPr>
          <w:sz w:val="18"/>
        </w:rPr>
        <w:t xml:space="preserve"> </w:t>
      </w:r>
      <w:r w:rsidRPr="00A55DB1">
        <w:rPr>
          <w:sz w:val="18"/>
        </w:rPr>
        <w:t>tüm</w:t>
      </w:r>
      <w:r w:rsidRPr="00A55DB1" w:rsidR="0030183B">
        <w:rPr>
          <w:sz w:val="18"/>
        </w:rPr>
        <w:t xml:space="preserve"> </w:t>
      </w:r>
      <w:r w:rsidRPr="00A55DB1">
        <w:rPr>
          <w:sz w:val="18"/>
        </w:rPr>
        <w:t>vatandaşlarımıza</w:t>
      </w:r>
      <w:r w:rsidRPr="00A55DB1" w:rsidR="0030183B">
        <w:rPr>
          <w:sz w:val="18"/>
        </w:rPr>
        <w:t xml:space="preserve"> </w:t>
      </w:r>
      <w:r w:rsidRPr="00A55DB1">
        <w:rPr>
          <w:sz w:val="18"/>
        </w:rPr>
        <w:t>bir</w:t>
      </w:r>
      <w:r w:rsidRPr="00A55DB1" w:rsidR="0030183B">
        <w:rPr>
          <w:sz w:val="18"/>
        </w:rPr>
        <w:t xml:space="preserve"> </w:t>
      </w:r>
      <w:r w:rsidRPr="00A55DB1">
        <w:rPr>
          <w:sz w:val="18"/>
        </w:rPr>
        <w:t>söz</w:t>
      </w:r>
      <w:r w:rsidRPr="00A55DB1" w:rsidR="0030183B">
        <w:rPr>
          <w:sz w:val="18"/>
        </w:rPr>
        <w:t xml:space="preserve"> </w:t>
      </w:r>
      <w:r w:rsidRPr="00A55DB1">
        <w:rPr>
          <w:sz w:val="18"/>
        </w:rPr>
        <w:t>verildi,</w:t>
      </w:r>
      <w:r w:rsidRPr="00A55DB1" w:rsidR="0030183B">
        <w:rPr>
          <w:sz w:val="18"/>
        </w:rPr>
        <w:t xml:space="preserve"> </w:t>
      </w:r>
      <w:r w:rsidRPr="00A55DB1">
        <w:rPr>
          <w:sz w:val="18"/>
        </w:rPr>
        <w:t>dediler</w:t>
      </w:r>
      <w:r w:rsidRPr="00A55DB1" w:rsidR="0030183B">
        <w:rPr>
          <w:sz w:val="18"/>
        </w:rPr>
        <w:t xml:space="preserve"> </w:t>
      </w:r>
      <w:r w:rsidRPr="00A55DB1">
        <w:rPr>
          <w:sz w:val="18"/>
        </w:rPr>
        <w:t>ki:</w:t>
      </w:r>
      <w:r w:rsidRPr="00A55DB1" w:rsidR="0030183B">
        <w:rPr>
          <w:sz w:val="18"/>
        </w:rPr>
        <w:t xml:space="preserve"> </w:t>
      </w:r>
      <w:r w:rsidRPr="00A55DB1">
        <w:rPr>
          <w:sz w:val="18"/>
        </w:rPr>
        <w:t>“Doksan</w:t>
      </w:r>
      <w:r w:rsidRPr="00A55DB1" w:rsidR="0030183B">
        <w:rPr>
          <w:sz w:val="18"/>
        </w:rPr>
        <w:t xml:space="preserve"> </w:t>
      </w:r>
      <w:r w:rsidRPr="00A55DB1">
        <w:rPr>
          <w:sz w:val="18"/>
        </w:rPr>
        <w:t>gün</w:t>
      </w:r>
      <w:r w:rsidRPr="00A55DB1" w:rsidR="0030183B">
        <w:rPr>
          <w:sz w:val="18"/>
        </w:rPr>
        <w:t xml:space="preserve"> </w:t>
      </w:r>
      <w:r w:rsidRPr="00A55DB1">
        <w:rPr>
          <w:sz w:val="18"/>
        </w:rPr>
        <w:t>içerisinde</w:t>
      </w:r>
      <w:r w:rsidRPr="00A55DB1" w:rsidR="0030183B">
        <w:rPr>
          <w:sz w:val="18"/>
        </w:rPr>
        <w:t xml:space="preserve"> </w:t>
      </w:r>
      <w:r w:rsidRPr="00A55DB1">
        <w:rPr>
          <w:sz w:val="18"/>
        </w:rPr>
        <w:t>polisimize,</w:t>
      </w:r>
      <w:r w:rsidRPr="00A55DB1" w:rsidR="0030183B">
        <w:rPr>
          <w:sz w:val="18"/>
        </w:rPr>
        <w:t xml:space="preserve"> </w:t>
      </w:r>
      <w:r w:rsidRPr="00A55DB1">
        <w:rPr>
          <w:sz w:val="18"/>
        </w:rPr>
        <w:t>öğretmenimize,</w:t>
      </w:r>
      <w:r w:rsidRPr="00A55DB1" w:rsidR="0030183B">
        <w:rPr>
          <w:sz w:val="18"/>
        </w:rPr>
        <w:t xml:space="preserve"> </w:t>
      </w:r>
      <w:r w:rsidRPr="00A55DB1">
        <w:rPr>
          <w:sz w:val="18"/>
        </w:rPr>
        <w:t>din</w:t>
      </w:r>
      <w:r w:rsidRPr="00A55DB1" w:rsidR="0030183B">
        <w:rPr>
          <w:sz w:val="18"/>
        </w:rPr>
        <w:t xml:space="preserve"> </w:t>
      </w:r>
      <w:r w:rsidRPr="00A55DB1">
        <w:rPr>
          <w:sz w:val="18"/>
        </w:rPr>
        <w:t>görevlilerimize,</w:t>
      </w:r>
      <w:r w:rsidRPr="00A55DB1" w:rsidR="0030183B">
        <w:rPr>
          <w:sz w:val="18"/>
        </w:rPr>
        <w:t xml:space="preserve"> </w:t>
      </w:r>
      <w:r w:rsidRPr="00A55DB1">
        <w:rPr>
          <w:sz w:val="18"/>
        </w:rPr>
        <w:t>sağlık</w:t>
      </w:r>
      <w:r w:rsidRPr="00A55DB1" w:rsidR="0030183B">
        <w:rPr>
          <w:sz w:val="18"/>
        </w:rPr>
        <w:t xml:space="preserve"> </w:t>
      </w:r>
      <w:r w:rsidRPr="00A55DB1">
        <w:rPr>
          <w:sz w:val="18"/>
        </w:rPr>
        <w:t>personelimize</w:t>
      </w:r>
      <w:r w:rsidRPr="00A55DB1" w:rsidR="0030183B">
        <w:rPr>
          <w:sz w:val="18"/>
        </w:rPr>
        <w:t xml:space="preserve"> </w:t>
      </w:r>
      <w:r w:rsidRPr="00A55DB1">
        <w:rPr>
          <w:sz w:val="18"/>
        </w:rPr>
        <w:t>3600’ü</w:t>
      </w:r>
      <w:r w:rsidRPr="00A55DB1" w:rsidR="0030183B">
        <w:rPr>
          <w:sz w:val="18"/>
        </w:rPr>
        <w:t xml:space="preserve"> </w:t>
      </w:r>
      <w:r w:rsidRPr="00A55DB1">
        <w:rPr>
          <w:sz w:val="18"/>
        </w:rPr>
        <w:t>vereceğiz.”</w:t>
      </w:r>
      <w:r w:rsidRPr="00A55DB1" w:rsidR="0030183B">
        <w:rPr>
          <w:sz w:val="18"/>
        </w:rPr>
        <w:t xml:space="preserve"> </w:t>
      </w:r>
      <w:r w:rsidRPr="00A55DB1">
        <w:rPr>
          <w:sz w:val="18"/>
        </w:rPr>
        <w:t>Buradan</w:t>
      </w:r>
      <w:r w:rsidRPr="00A55DB1" w:rsidR="0030183B">
        <w:rPr>
          <w:sz w:val="18"/>
        </w:rPr>
        <w:t xml:space="preserve"> </w:t>
      </w:r>
      <w:r w:rsidRPr="00A55DB1">
        <w:rPr>
          <w:sz w:val="18"/>
        </w:rPr>
        <w:t>söz</w:t>
      </w:r>
      <w:r w:rsidRPr="00A55DB1" w:rsidR="0030183B">
        <w:rPr>
          <w:sz w:val="18"/>
        </w:rPr>
        <w:t xml:space="preserve"> </w:t>
      </w:r>
      <w:r w:rsidRPr="00A55DB1">
        <w:rPr>
          <w:sz w:val="18"/>
        </w:rPr>
        <w:t>veriyoruz,</w:t>
      </w:r>
      <w:r w:rsidRPr="00A55DB1" w:rsidR="0030183B">
        <w:rPr>
          <w:sz w:val="18"/>
        </w:rPr>
        <w:t xml:space="preserve"> </w:t>
      </w:r>
      <w:r w:rsidRPr="00A55DB1">
        <w:rPr>
          <w:sz w:val="18"/>
        </w:rPr>
        <w:t>ilk</w:t>
      </w:r>
      <w:r w:rsidRPr="00A55DB1" w:rsidR="0030183B">
        <w:rPr>
          <w:sz w:val="18"/>
        </w:rPr>
        <w:t xml:space="preserve"> </w:t>
      </w:r>
      <w:r w:rsidRPr="00A55DB1">
        <w:rPr>
          <w:sz w:val="18"/>
        </w:rPr>
        <w:t>seçimlerde,</w:t>
      </w:r>
      <w:r w:rsidRPr="00A55DB1" w:rsidR="0030183B">
        <w:rPr>
          <w:sz w:val="18"/>
        </w:rPr>
        <w:t xml:space="preserve"> </w:t>
      </w:r>
      <w:r w:rsidRPr="00A55DB1">
        <w:rPr>
          <w:sz w:val="18"/>
        </w:rPr>
        <w:t>2020’de,</w:t>
      </w:r>
      <w:r w:rsidRPr="00A55DB1" w:rsidR="0030183B">
        <w:rPr>
          <w:sz w:val="18"/>
        </w:rPr>
        <w:t xml:space="preserve"> </w:t>
      </w:r>
      <w:r w:rsidRPr="00A55DB1">
        <w:rPr>
          <w:sz w:val="18"/>
        </w:rPr>
        <w:t>2021’de,</w:t>
      </w:r>
      <w:r w:rsidRPr="00A55DB1" w:rsidR="0030183B">
        <w:rPr>
          <w:sz w:val="18"/>
        </w:rPr>
        <w:t xml:space="preserve"> </w:t>
      </w:r>
      <w:r w:rsidRPr="00A55DB1">
        <w:rPr>
          <w:sz w:val="18"/>
        </w:rPr>
        <w:t>2022’de,</w:t>
      </w:r>
      <w:r w:rsidRPr="00A55DB1" w:rsidR="0030183B">
        <w:rPr>
          <w:sz w:val="18"/>
        </w:rPr>
        <w:t xml:space="preserve"> </w:t>
      </w:r>
      <w:r w:rsidRPr="00A55DB1">
        <w:rPr>
          <w:sz w:val="18"/>
        </w:rPr>
        <w:t>en</w:t>
      </w:r>
      <w:r w:rsidRPr="00A55DB1" w:rsidR="0030183B">
        <w:rPr>
          <w:sz w:val="18"/>
        </w:rPr>
        <w:t xml:space="preserve"> </w:t>
      </w:r>
      <w:r w:rsidRPr="00A55DB1">
        <w:rPr>
          <w:sz w:val="18"/>
        </w:rPr>
        <w:t>geç</w:t>
      </w:r>
      <w:r w:rsidRPr="00A55DB1" w:rsidR="0030183B">
        <w:rPr>
          <w:sz w:val="18"/>
        </w:rPr>
        <w:t xml:space="preserve"> </w:t>
      </w:r>
      <w:r w:rsidRPr="00A55DB1">
        <w:rPr>
          <w:sz w:val="18"/>
        </w:rPr>
        <w:t>2023’te,</w:t>
      </w:r>
      <w:r w:rsidRPr="00A55DB1" w:rsidR="0030183B">
        <w:rPr>
          <w:sz w:val="18"/>
        </w:rPr>
        <w:t xml:space="preserve"> </w:t>
      </w:r>
      <w:r w:rsidRPr="00A55DB1">
        <w:rPr>
          <w:sz w:val="18"/>
        </w:rPr>
        <w:t>ilk</w:t>
      </w:r>
      <w:r w:rsidRPr="00A55DB1" w:rsidR="0030183B">
        <w:rPr>
          <w:sz w:val="18"/>
        </w:rPr>
        <w:t xml:space="preserve"> </w:t>
      </w:r>
      <w:r w:rsidRPr="00A55DB1">
        <w:rPr>
          <w:sz w:val="18"/>
        </w:rPr>
        <w:t>iktidara</w:t>
      </w:r>
      <w:r w:rsidRPr="00A55DB1" w:rsidR="0030183B">
        <w:rPr>
          <w:sz w:val="18"/>
        </w:rPr>
        <w:t xml:space="preserve"> </w:t>
      </w:r>
      <w:r w:rsidRPr="00A55DB1">
        <w:rPr>
          <w:sz w:val="18"/>
        </w:rPr>
        <w:t>geldiğimizde,</w:t>
      </w:r>
      <w:r w:rsidRPr="00A55DB1" w:rsidR="0030183B">
        <w:rPr>
          <w:sz w:val="18"/>
        </w:rPr>
        <w:t xml:space="preserve"> </w:t>
      </w:r>
      <w:r w:rsidRPr="00A55DB1">
        <w:rPr>
          <w:sz w:val="18"/>
        </w:rPr>
        <w:t>Millet</w:t>
      </w:r>
      <w:r w:rsidRPr="00A55DB1" w:rsidR="0030183B">
        <w:rPr>
          <w:sz w:val="18"/>
        </w:rPr>
        <w:t xml:space="preserve"> </w:t>
      </w:r>
      <w:r w:rsidRPr="00A55DB1">
        <w:rPr>
          <w:sz w:val="18"/>
        </w:rPr>
        <w:t>İttifakı</w:t>
      </w:r>
      <w:r w:rsidRPr="00A55DB1" w:rsidR="0030183B">
        <w:rPr>
          <w:sz w:val="18"/>
        </w:rPr>
        <w:t xml:space="preserve"> </w:t>
      </w:r>
      <w:r w:rsidRPr="00A55DB1">
        <w:rPr>
          <w:sz w:val="18"/>
        </w:rPr>
        <w:t>olarak</w:t>
      </w:r>
      <w:r w:rsidRPr="00A55DB1" w:rsidR="0030183B">
        <w:rPr>
          <w:sz w:val="18"/>
        </w:rPr>
        <w:t xml:space="preserve"> </w:t>
      </w:r>
      <w:r w:rsidRPr="00A55DB1">
        <w:rPr>
          <w:sz w:val="18"/>
        </w:rPr>
        <w:t>biz</w:t>
      </w:r>
      <w:r w:rsidRPr="00A55DB1" w:rsidR="0030183B">
        <w:rPr>
          <w:sz w:val="18"/>
        </w:rPr>
        <w:t xml:space="preserve"> </w:t>
      </w:r>
      <w:r w:rsidRPr="00A55DB1">
        <w:rPr>
          <w:sz w:val="18"/>
        </w:rPr>
        <w:t>3600’ü</w:t>
      </w:r>
      <w:r w:rsidRPr="00A55DB1" w:rsidR="0030183B">
        <w:rPr>
          <w:sz w:val="18"/>
        </w:rPr>
        <w:t xml:space="preserve"> </w:t>
      </w:r>
      <w:r w:rsidRPr="00A55DB1">
        <w:rPr>
          <w:sz w:val="18"/>
        </w:rPr>
        <w:t>çıkaracağız;</w:t>
      </w:r>
      <w:r w:rsidRPr="00A55DB1" w:rsidR="0030183B">
        <w:rPr>
          <w:sz w:val="18"/>
        </w:rPr>
        <w:t xml:space="preserve"> </w:t>
      </w:r>
      <w:r w:rsidRPr="00A55DB1">
        <w:rPr>
          <w:sz w:val="18"/>
        </w:rPr>
        <w:t>bunu</w:t>
      </w:r>
      <w:r w:rsidRPr="00A55DB1" w:rsidR="0030183B">
        <w:rPr>
          <w:sz w:val="18"/>
        </w:rPr>
        <w:t xml:space="preserve"> </w:t>
      </w:r>
      <w:r w:rsidRPr="00A55DB1">
        <w:rPr>
          <w:sz w:val="18"/>
        </w:rPr>
        <w:t>herkes</w:t>
      </w:r>
      <w:r w:rsidRPr="00A55DB1" w:rsidR="0030183B">
        <w:rPr>
          <w:sz w:val="18"/>
        </w:rPr>
        <w:t xml:space="preserve"> </w:t>
      </w:r>
      <w:r w:rsidRPr="00A55DB1">
        <w:rPr>
          <w:sz w:val="18"/>
        </w:rPr>
        <w:t>böyle</w:t>
      </w:r>
      <w:r w:rsidRPr="00A55DB1" w:rsidR="0030183B">
        <w:rPr>
          <w:sz w:val="18"/>
        </w:rPr>
        <w:t xml:space="preserve"> </w:t>
      </w:r>
      <w:r w:rsidRPr="00A55DB1">
        <w:rPr>
          <w:sz w:val="18"/>
        </w:rPr>
        <w:t>bile.</w:t>
      </w:r>
      <w:r w:rsidRPr="00A55DB1" w:rsidR="0030183B">
        <w:rPr>
          <w:sz w:val="18"/>
        </w:rPr>
        <w:t xml:space="preserve"> </w:t>
      </w:r>
      <w:r w:rsidRPr="00A55DB1">
        <w:rPr>
          <w:sz w:val="18"/>
        </w:rPr>
        <w:t>Akabinde</w:t>
      </w:r>
      <w:r w:rsidRPr="00A55DB1" w:rsidR="0030183B">
        <w:rPr>
          <w:sz w:val="18"/>
        </w:rPr>
        <w:t xml:space="preserve"> </w:t>
      </w:r>
      <w:r w:rsidRPr="00A55DB1">
        <w:rPr>
          <w:sz w:val="18"/>
        </w:rPr>
        <w:t>en</w:t>
      </w:r>
      <w:r w:rsidRPr="00A55DB1" w:rsidR="0030183B">
        <w:rPr>
          <w:sz w:val="18"/>
        </w:rPr>
        <w:t xml:space="preserve"> </w:t>
      </w:r>
      <w:r w:rsidRPr="00A55DB1">
        <w:rPr>
          <w:sz w:val="18"/>
        </w:rPr>
        <w:t>önemli,</w:t>
      </w:r>
      <w:r w:rsidRPr="00A55DB1" w:rsidR="0030183B">
        <w:rPr>
          <w:sz w:val="18"/>
        </w:rPr>
        <w:t xml:space="preserve"> </w:t>
      </w:r>
      <w:r w:rsidRPr="00A55DB1">
        <w:rPr>
          <w:sz w:val="18"/>
        </w:rPr>
        <w:t>ciddi</w:t>
      </w:r>
      <w:r w:rsidRPr="00A55DB1" w:rsidR="0030183B">
        <w:rPr>
          <w:sz w:val="18"/>
        </w:rPr>
        <w:t xml:space="preserve"> </w:t>
      </w:r>
      <w:r w:rsidRPr="00A55DB1">
        <w:rPr>
          <w:sz w:val="18"/>
        </w:rPr>
        <w:t>derecede</w:t>
      </w:r>
      <w:r w:rsidRPr="00A55DB1" w:rsidR="0030183B">
        <w:rPr>
          <w:sz w:val="18"/>
        </w:rPr>
        <w:t xml:space="preserve"> </w:t>
      </w:r>
      <w:r w:rsidRPr="00A55DB1">
        <w:rPr>
          <w:sz w:val="18"/>
        </w:rPr>
        <w:t>hak</w:t>
      </w:r>
      <w:r w:rsidRPr="00A55DB1" w:rsidR="0030183B">
        <w:rPr>
          <w:sz w:val="18"/>
        </w:rPr>
        <w:t xml:space="preserve"> </w:t>
      </w:r>
      <w:r w:rsidRPr="00A55DB1">
        <w:rPr>
          <w:sz w:val="18"/>
        </w:rPr>
        <w:t>kaybı</w:t>
      </w:r>
      <w:r w:rsidRPr="00A55DB1" w:rsidR="0030183B">
        <w:rPr>
          <w:sz w:val="18"/>
        </w:rPr>
        <w:t xml:space="preserve"> </w:t>
      </w:r>
      <w:r w:rsidRPr="00A55DB1">
        <w:rPr>
          <w:sz w:val="18"/>
        </w:rPr>
        <w:t>olan</w:t>
      </w:r>
      <w:r w:rsidRPr="00A55DB1" w:rsidR="0030183B">
        <w:rPr>
          <w:sz w:val="18"/>
        </w:rPr>
        <w:t xml:space="preserve"> </w:t>
      </w:r>
      <w:r w:rsidRPr="00A55DB1">
        <w:rPr>
          <w:sz w:val="18"/>
        </w:rPr>
        <w:t>EYT’liler…</w:t>
      </w:r>
      <w:r w:rsidRPr="00A55DB1" w:rsidR="0030183B">
        <w:rPr>
          <w:sz w:val="18"/>
        </w:rPr>
        <w:t xml:space="preserve"> </w:t>
      </w:r>
      <w:r w:rsidRPr="00A55DB1">
        <w:rPr>
          <w:sz w:val="18"/>
        </w:rPr>
        <w:t>Buradan</w:t>
      </w:r>
      <w:r w:rsidRPr="00A55DB1" w:rsidR="0030183B">
        <w:rPr>
          <w:sz w:val="18"/>
        </w:rPr>
        <w:t xml:space="preserve"> </w:t>
      </w:r>
      <w:r w:rsidRPr="00A55DB1">
        <w:rPr>
          <w:sz w:val="18"/>
        </w:rPr>
        <w:t>tüm</w:t>
      </w:r>
      <w:r w:rsidRPr="00A55DB1" w:rsidR="0030183B">
        <w:rPr>
          <w:sz w:val="18"/>
        </w:rPr>
        <w:t xml:space="preserve"> </w:t>
      </w:r>
      <w:r w:rsidRPr="00A55DB1">
        <w:rPr>
          <w:sz w:val="18"/>
        </w:rPr>
        <w:t>vatandaşlarıma</w:t>
      </w:r>
      <w:r w:rsidRPr="00A55DB1" w:rsidR="0030183B">
        <w:rPr>
          <w:sz w:val="18"/>
        </w:rPr>
        <w:t xml:space="preserve"> </w:t>
      </w:r>
      <w:r w:rsidRPr="00A55DB1">
        <w:rPr>
          <w:sz w:val="18"/>
        </w:rPr>
        <w:t>sesleniyorum:</w:t>
      </w:r>
      <w:r w:rsidRPr="00A55DB1" w:rsidR="0030183B">
        <w:rPr>
          <w:sz w:val="18"/>
        </w:rPr>
        <w:t xml:space="preserve"> </w:t>
      </w:r>
      <w:r w:rsidRPr="00A55DB1">
        <w:rPr>
          <w:sz w:val="18"/>
        </w:rPr>
        <w:t>Siz</w:t>
      </w:r>
      <w:r w:rsidRPr="00A55DB1" w:rsidR="0030183B">
        <w:rPr>
          <w:sz w:val="18"/>
        </w:rPr>
        <w:t xml:space="preserve"> </w:t>
      </w:r>
      <w:r w:rsidRPr="00A55DB1">
        <w:rPr>
          <w:sz w:val="18"/>
        </w:rPr>
        <w:t>EYT’li</w:t>
      </w:r>
      <w:r w:rsidRPr="00A55DB1" w:rsidR="0030183B">
        <w:rPr>
          <w:sz w:val="18"/>
        </w:rPr>
        <w:t xml:space="preserve"> </w:t>
      </w:r>
      <w:r w:rsidRPr="00A55DB1">
        <w:rPr>
          <w:sz w:val="18"/>
        </w:rPr>
        <w:t>arkadaşlarımızın,</w:t>
      </w:r>
      <w:r w:rsidRPr="00A55DB1" w:rsidR="0030183B">
        <w:rPr>
          <w:sz w:val="18"/>
        </w:rPr>
        <w:t xml:space="preserve"> </w:t>
      </w:r>
      <w:r w:rsidRPr="00A55DB1">
        <w:rPr>
          <w:sz w:val="18"/>
        </w:rPr>
        <w:t>tüm</w:t>
      </w:r>
      <w:r w:rsidRPr="00A55DB1" w:rsidR="0030183B">
        <w:rPr>
          <w:sz w:val="18"/>
        </w:rPr>
        <w:t xml:space="preserve"> </w:t>
      </w:r>
      <w:r w:rsidRPr="00A55DB1">
        <w:rPr>
          <w:sz w:val="18"/>
        </w:rPr>
        <w:t>vatandaşlarımızın</w:t>
      </w:r>
      <w:r w:rsidRPr="00A55DB1" w:rsidR="0030183B">
        <w:rPr>
          <w:sz w:val="18"/>
        </w:rPr>
        <w:t xml:space="preserve"> </w:t>
      </w:r>
      <w:r w:rsidRPr="00A55DB1">
        <w:rPr>
          <w:sz w:val="18"/>
        </w:rPr>
        <w:t>EYT</w:t>
      </w:r>
      <w:r w:rsidRPr="00A55DB1" w:rsidR="0030183B">
        <w:rPr>
          <w:sz w:val="18"/>
        </w:rPr>
        <w:t xml:space="preserve"> </w:t>
      </w:r>
      <w:r w:rsidRPr="00A55DB1">
        <w:rPr>
          <w:sz w:val="18"/>
        </w:rPr>
        <w:t>sorununu</w:t>
      </w:r>
      <w:r w:rsidRPr="00A55DB1" w:rsidR="0030183B">
        <w:rPr>
          <w:sz w:val="18"/>
        </w:rPr>
        <w:t xml:space="preserve"> </w:t>
      </w:r>
      <w:r w:rsidRPr="00A55DB1">
        <w:rPr>
          <w:sz w:val="18"/>
        </w:rPr>
        <w:t>da</w:t>
      </w:r>
      <w:r w:rsidRPr="00A55DB1" w:rsidR="0030183B">
        <w:rPr>
          <w:sz w:val="18"/>
        </w:rPr>
        <w:t xml:space="preserve"> </w:t>
      </w:r>
      <w:r w:rsidRPr="00A55DB1">
        <w:rPr>
          <w:sz w:val="18"/>
        </w:rPr>
        <w:t>çözeceğiz.</w:t>
      </w:r>
      <w:r w:rsidRPr="00A55DB1" w:rsidR="0030183B">
        <w:rPr>
          <w:sz w:val="18"/>
        </w:rPr>
        <w:t xml:space="preserve"> </w:t>
      </w:r>
      <w:r w:rsidRPr="00A55DB1">
        <w:rPr>
          <w:sz w:val="18"/>
        </w:rPr>
        <w:t>Bu</w:t>
      </w:r>
      <w:r w:rsidRPr="00A55DB1" w:rsidR="0030183B">
        <w:rPr>
          <w:sz w:val="18"/>
        </w:rPr>
        <w:t xml:space="preserve"> </w:t>
      </w:r>
      <w:r w:rsidRPr="00A55DB1">
        <w:rPr>
          <w:sz w:val="18"/>
        </w:rPr>
        <w:t>milletin</w:t>
      </w:r>
      <w:r w:rsidRPr="00A55DB1" w:rsidR="0030183B">
        <w:rPr>
          <w:sz w:val="18"/>
        </w:rPr>
        <w:t xml:space="preserve"> </w:t>
      </w:r>
      <w:r w:rsidRPr="00A55DB1">
        <w:rPr>
          <w:sz w:val="18"/>
        </w:rPr>
        <w:t>hakkını</w:t>
      </w:r>
      <w:r w:rsidRPr="00A55DB1" w:rsidR="0030183B">
        <w:rPr>
          <w:sz w:val="18"/>
        </w:rPr>
        <w:t xml:space="preserve"> </w:t>
      </w:r>
      <w:r w:rsidRPr="00A55DB1">
        <w:rPr>
          <w:sz w:val="18"/>
        </w:rPr>
        <w:t>kesinlikle</w:t>
      </w:r>
      <w:r w:rsidRPr="00A55DB1" w:rsidR="0030183B">
        <w:rPr>
          <w:sz w:val="18"/>
        </w:rPr>
        <w:t xml:space="preserve"> </w:t>
      </w:r>
      <w:r w:rsidRPr="00A55DB1">
        <w:rPr>
          <w:sz w:val="18"/>
        </w:rPr>
        <w:t>başkalarına</w:t>
      </w:r>
      <w:r w:rsidRPr="00A55DB1" w:rsidR="0030183B">
        <w:rPr>
          <w:sz w:val="18"/>
        </w:rPr>
        <w:t xml:space="preserve"> </w:t>
      </w:r>
      <w:r w:rsidRPr="00A55DB1">
        <w:rPr>
          <w:sz w:val="18"/>
        </w:rPr>
        <w:t>peşkeş</w:t>
      </w:r>
      <w:r w:rsidRPr="00A55DB1" w:rsidR="0030183B">
        <w:rPr>
          <w:sz w:val="18"/>
        </w:rPr>
        <w:t xml:space="preserve"> </w:t>
      </w:r>
      <w:r w:rsidRPr="00A55DB1">
        <w:rPr>
          <w:sz w:val="18"/>
        </w:rPr>
        <w:t>çektirmeyeceğiz.</w:t>
      </w:r>
      <w:r w:rsidRPr="00A55DB1" w:rsidR="0030183B">
        <w:rPr>
          <w:sz w:val="18"/>
        </w:rPr>
        <w:t xml:space="preserve"> </w:t>
      </w:r>
      <w:r w:rsidRPr="00A55DB1">
        <w:rPr>
          <w:sz w:val="18"/>
        </w:rPr>
        <w:t>3,5</w:t>
      </w:r>
      <w:r w:rsidRPr="00A55DB1" w:rsidR="0030183B">
        <w:rPr>
          <w:sz w:val="18"/>
        </w:rPr>
        <w:t xml:space="preserve"> </w:t>
      </w:r>
      <w:r w:rsidRPr="00A55DB1">
        <w:rPr>
          <w:sz w:val="18"/>
        </w:rPr>
        <w:t>milyon</w:t>
      </w:r>
      <w:r w:rsidRPr="00A55DB1" w:rsidR="0030183B">
        <w:rPr>
          <w:sz w:val="18"/>
        </w:rPr>
        <w:t xml:space="preserve"> </w:t>
      </w:r>
      <w:r w:rsidRPr="00A55DB1">
        <w:rPr>
          <w:sz w:val="18"/>
        </w:rPr>
        <w:t>Suriyeliye</w:t>
      </w:r>
      <w:r w:rsidRPr="00A55DB1" w:rsidR="0030183B">
        <w:rPr>
          <w:sz w:val="18"/>
        </w:rPr>
        <w:t xml:space="preserve"> </w:t>
      </w:r>
      <w:r w:rsidRPr="00A55DB1">
        <w:rPr>
          <w:sz w:val="18"/>
        </w:rPr>
        <w:t>40</w:t>
      </w:r>
      <w:r w:rsidRPr="00A55DB1" w:rsidR="0030183B">
        <w:rPr>
          <w:sz w:val="18"/>
        </w:rPr>
        <w:t xml:space="preserve"> </w:t>
      </w:r>
      <w:r w:rsidRPr="00A55DB1">
        <w:rPr>
          <w:sz w:val="18"/>
        </w:rPr>
        <w:t>milyar</w:t>
      </w:r>
      <w:r w:rsidRPr="00A55DB1" w:rsidR="0030183B">
        <w:rPr>
          <w:sz w:val="18"/>
        </w:rPr>
        <w:t xml:space="preserve"> </w:t>
      </w:r>
      <w:r w:rsidRPr="00A55DB1">
        <w:rPr>
          <w:sz w:val="18"/>
        </w:rPr>
        <w:t>dolar</w:t>
      </w:r>
      <w:r w:rsidRPr="00A55DB1" w:rsidR="0030183B">
        <w:rPr>
          <w:sz w:val="18"/>
        </w:rPr>
        <w:t xml:space="preserve"> </w:t>
      </w:r>
      <w:r w:rsidRPr="00A55DB1">
        <w:rPr>
          <w:sz w:val="18"/>
        </w:rPr>
        <w:t>para</w:t>
      </w:r>
      <w:r w:rsidRPr="00A55DB1" w:rsidR="0030183B">
        <w:rPr>
          <w:sz w:val="18"/>
        </w:rPr>
        <w:t xml:space="preserve"> </w:t>
      </w:r>
      <w:r w:rsidRPr="00A55DB1">
        <w:rPr>
          <w:sz w:val="18"/>
        </w:rPr>
        <w:t>yedirilirken</w:t>
      </w:r>
      <w:r w:rsidRPr="00A55DB1" w:rsidR="0030183B">
        <w:rPr>
          <w:sz w:val="18"/>
        </w:rPr>
        <w:t xml:space="preserve"> </w:t>
      </w:r>
      <w:r w:rsidRPr="00A55DB1">
        <w:rPr>
          <w:sz w:val="18"/>
        </w:rPr>
        <w:t>maalesef</w:t>
      </w:r>
      <w:r w:rsidRPr="00A55DB1" w:rsidR="0030183B">
        <w:rPr>
          <w:sz w:val="18"/>
        </w:rPr>
        <w:t xml:space="preserve"> </w:t>
      </w:r>
      <w:r w:rsidRPr="00A55DB1">
        <w:rPr>
          <w:sz w:val="18"/>
        </w:rPr>
        <w:t>sizlerin</w:t>
      </w:r>
      <w:r w:rsidRPr="00A55DB1" w:rsidR="0030183B">
        <w:rPr>
          <w:sz w:val="18"/>
        </w:rPr>
        <w:t xml:space="preserve"> </w:t>
      </w:r>
      <w:r w:rsidRPr="00A55DB1">
        <w:rPr>
          <w:sz w:val="18"/>
        </w:rPr>
        <w:t>hakkı</w:t>
      </w:r>
      <w:r w:rsidRPr="00A55DB1" w:rsidR="0030183B">
        <w:rPr>
          <w:sz w:val="18"/>
        </w:rPr>
        <w:t xml:space="preserve"> </w:t>
      </w:r>
      <w:r w:rsidRPr="00A55DB1">
        <w:rPr>
          <w:sz w:val="18"/>
        </w:rPr>
        <w:t>verilmedi.</w:t>
      </w:r>
      <w:r w:rsidRPr="00A55DB1" w:rsidR="0030183B">
        <w:rPr>
          <w:sz w:val="18"/>
        </w:rPr>
        <w:t xml:space="preserve"> </w:t>
      </w:r>
      <w:r w:rsidRPr="00A55DB1">
        <w:rPr>
          <w:sz w:val="18"/>
        </w:rPr>
        <w:t>Biz,</w:t>
      </w:r>
      <w:r w:rsidRPr="00A55DB1" w:rsidR="0030183B">
        <w:rPr>
          <w:sz w:val="18"/>
        </w:rPr>
        <w:t xml:space="preserve"> </w:t>
      </w:r>
      <w:r w:rsidRPr="00A55DB1">
        <w:rPr>
          <w:sz w:val="18"/>
        </w:rPr>
        <w:t>bu</w:t>
      </w:r>
      <w:r w:rsidRPr="00A55DB1" w:rsidR="0030183B">
        <w:rPr>
          <w:sz w:val="18"/>
        </w:rPr>
        <w:t xml:space="preserve"> </w:t>
      </w:r>
      <w:r w:rsidRPr="00A55DB1">
        <w:rPr>
          <w:sz w:val="18"/>
        </w:rPr>
        <w:t>hakları</w:t>
      </w:r>
      <w:r w:rsidRPr="00A55DB1" w:rsidR="0030183B">
        <w:rPr>
          <w:sz w:val="18"/>
        </w:rPr>
        <w:t xml:space="preserve"> </w:t>
      </w:r>
      <w:r w:rsidRPr="00A55DB1">
        <w:rPr>
          <w:sz w:val="18"/>
        </w:rPr>
        <w:t>kesinlikle</w:t>
      </w:r>
      <w:r w:rsidRPr="00A55DB1" w:rsidR="0030183B">
        <w:rPr>
          <w:sz w:val="18"/>
        </w:rPr>
        <w:t xml:space="preserve"> </w:t>
      </w:r>
      <w:r w:rsidRPr="00A55DB1">
        <w:rPr>
          <w:sz w:val="18"/>
        </w:rPr>
        <w:t>size</w:t>
      </w:r>
      <w:r w:rsidRPr="00A55DB1" w:rsidR="0030183B">
        <w:rPr>
          <w:sz w:val="18"/>
        </w:rPr>
        <w:t xml:space="preserve"> </w:t>
      </w:r>
      <w:r w:rsidRPr="00A55DB1">
        <w:rPr>
          <w:sz w:val="18"/>
        </w:rPr>
        <w:t>geri</w:t>
      </w:r>
      <w:r w:rsidRPr="00A55DB1" w:rsidR="0030183B">
        <w:rPr>
          <w:sz w:val="18"/>
        </w:rPr>
        <w:t xml:space="preserve"> </w:t>
      </w:r>
      <w:r w:rsidRPr="00A55DB1">
        <w:rPr>
          <w:sz w:val="18"/>
        </w:rPr>
        <w:t>vereceğiz.</w:t>
      </w:r>
    </w:p>
    <w:p w:rsidRPr="00A55DB1" w:rsidR="00970309" w:rsidP="00A55DB1" w:rsidRDefault="00970309">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p>
    <w:p w:rsidRPr="00A55DB1" w:rsidR="00970309" w:rsidP="00A55DB1" w:rsidRDefault="00970309">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Tamamlayalım</w:t>
      </w:r>
      <w:r w:rsidRPr="00A55DB1" w:rsidR="0030183B">
        <w:rPr>
          <w:sz w:val="18"/>
        </w:rPr>
        <w:t xml:space="preserve"> </w:t>
      </w:r>
      <w:r w:rsidRPr="00A55DB1">
        <w:rPr>
          <w:sz w:val="18"/>
        </w:rPr>
        <w:t>efendim.</w:t>
      </w:r>
    </w:p>
    <w:p w:rsidRPr="00A55DB1" w:rsidR="00970309" w:rsidP="00A55DB1" w:rsidRDefault="00970309">
      <w:pPr>
        <w:pStyle w:val="GENELKURUL"/>
        <w:spacing w:line="240" w:lineRule="auto"/>
        <w:rPr>
          <w:sz w:val="18"/>
        </w:rPr>
      </w:pPr>
      <w:r w:rsidRPr="00A55DB1">
        <w:rPr>
          <w:sz w:val="18"/>
        </w:rPr>
        <w:t>ÖZKAN</w:t>
      </w:r>
      <w:r w:rsidRPr="00A55DB1" w:rsidR="0030183B">
        <w:rPr>
          <w:sz w:val="18"/>
        </w:rPr>
        <w:t xml:space="preserve"> </w:t>
      </w:r>
      <w:r w:rsidRPr="00A55DB1">
        <w:rPr>
          <w:sz w:val="18"/>
        </w:rPr>
        <w:t>YALIM</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Teşekkür</w:t>
      </w:r>
      <w:r w:rsidRPr="00A55DB1" w:rsidR="0030183B">
        <w:rPr>
          <w:sz w:val="18"/>
        </w:rPr>
        <w:t xml:space="preserve"> </w:t>
      </w:r>
      <w:r w:rsidRPr="00A55DB1">
        <w:rPr>
          <w:sz w:val="18"/>
        </w:rPr>
        <w:t>ederim</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p>
    <w:p w:rsidRPr="00A55DB1" w:rsidR="00970309" w:rsidP="00A55DB1" w:rsidRDefault="00970309">
      <w:pPr>
        <w:pStyle w:val="GENELKURUL"/>
        <w:spacing w:line="240" w:lineRule="auto"/>
        <w:rPr>
          <w:sz w:val="18"/>
        </w:rPr>
      </w:pPr>
      <w:r w:rsidRPr="00A55DB1">
        <w:rPr>
          <w:sz w:val="18"/>
        </w:rPr>
        <w:t>Tekrar</w:t>
      </w:r>
      <w:r w:rsidRPr="00A55DB1" w:rsidR="0030183B">
        <w:rPr>
          <w:sz w:val="18"/>
        </w:rPr>
        <w:t xml:space="preserve"> </w:t>
      </w:r>
      <w:r w:rsidRPr="00A55DB1">
        <w:rPr>
          <w:sz w:val="18"/>
        </w:rPr>
        <w:t>ediyorum:</w:t>
      </w:r>
      <w:r w:rsidRPr="00A55DB1" w:rsidR="0030183B">
        <w:rPr>
          <w:sz w:val="18"/>
        </w:rPr>
        <w:t xml:space="preserve"> </w:t>
      </w:r>
      <w:r w:rsidRPr="00A55DB1">
        <w:rPr>
          <w:sz w:val="18"/>
        </w:rPr>
        <w:t>3,5</w:t>
      </w:r>
      <w:r w:rsidRPr="00A55DB1" w:rsidR="0030183B">
        <w:rPr>
          <w:sz w:val="18"/>
        </w:rPr>
        <w:t xml:space="preserve"> </w:t>
      </w:r>
      <w:r w:rsidRPr="00A55DB1">
        <w:rPr>
          <w:sz w:val="18"/>
        </w:rPr>
        <w:t>milyon</w:t>
      </w:r>
      <w:r w:rsidRPr="00A55DB1" w:rsidR="0030183B">
        <w:rPr>
          <w:sz w:val="18"/>
        </w:rPr>
        <w:t xml:space="preserve"> </w:t>
      </w:r>
      <w:r w:rsidRPr="00A55DB1">
        <w:rPr>
          <w:sz w:val="18"/>
        </w:rPr>
        <w:t>Suriyeliye</w:t>
      </w:r>
      <w:r w:rsidRPr="00A55DB1" w:rsidR="0030183B">
        <w:rPr>
          <w:sz w:val="18"/>
        </w:rPr>
        <w:t xml:space="preserve"> </w:t>
      </w:r>
      <w:r w:rsidRPr="00A55DB1">
        <w:rPr>
          <w:sz w:val="18"/>
        </w:rPr>
        <w:t>40</w:t>
      </w:r>
      <w:r w:rsidRPr="00A55DB1" w:rsidR="0030183B">
        <w:rPr>
          <w:sz w:val="18"/>
        </w:rPr>
        <w:t xml:space="preserve"> </w:t>
      </w:r>
      <w:r w:rsidRPr="00A55DB1">
        <w:rPr>
          <w:sz w:val="18"/>
        </w:rPr>
        <w:t>milyar</w:t>
      </w:r>
      <w:r w:rsidRPr="00A55DB1" w:rsidR="0030183B">
        <w:rPr>
          <w:sz w:val="18"/>
        </w:rPr>
        <w:t xml:space="preserve"> </w:t>
      </w:r>
      <w:r w:rsidRPr="00A55DB1">
        <w:rPr>
          <w:sz w:val="18"/>
        </w:rPr>
        <w:t>dolar</w:t>
      </w:r>
      <w:r w:rsidRPr="00A55DB1" w:rsidR="0030183B">
        <w:rPr>
          <w:sz w:val="18"/>
        </w:rPr>
        <w:t xml:space="preserve"> </w:t>
      </w:r>
      <w:r w:rsidRPr="00A55DB1">
        <w:rPr>
          <w:sz w:val="18"/>
        </w:rPr>
        <w:t>para</w:t>
      </w:r>
      <w:r w:rsidRPr="00A55DB1" w:rsidR="0030183B">
        <w:rPr>
          <w:sz w:val="18"/>
        </w:rPr>
        <w:t xml:space="preserve"> </w:t>
      </w:r>
      <w:r w:rsidRPr="00A55DB1">
        <w:rPr>
          <w:sz w:val="18"/>
        </w:rPr>
        <w:t>harcadılar</w:t>
      </w:r>
      <w:r w:rsidRPr="00A55DB1" w:rsidR="0030183B">
        <w:rPr>
          <w:sz w:val="18"/>
        </w:rPr>
        <w:t xml:space="preserve"> </w:t>
      </w:r>
      <w:r w:rsidRPr="00A55DB1">
        <w:rPr>
          <w:sz w:val="18"/>
        </w:rPr>
        <w:t>ama</w:t>
      </w:r>
      <w:r w:rsidRPr="00A55DB1" w:rsidR="0030183B">
        <w:rPr>
          <w:sz w:val="18"/>
        </w:rPr>
        <w:t xml:space="preserve"> </w:t>
      </w:r>
      <w:r w:rsidRPr="00A55DB1">
        <w:rPr>
          <w:sz w:val="18"/>
        </w:rPr>
        <w:t>maalesef,</w:t>
      </w:r>
      <w:r w:rsidRPr="00A55DB1" w:rsidR="0030183B">
        <w:rPr>
          <w:sz w:val="18"/>
        </w:rPr>
        <w:t xml:space="preserve"> </w:t>
      </w:r>
      <w:r w:rsidRPr="00A55DB1">
        <w:rPr>
          <w:sz w:val="18"/>
        </w:rPr>
        <w:t>bizim</w:t>
      </w:r>
      <w:r w:rsidRPr="00A55DB1" w:rsidR="0030183B">
        <w:rPr>
          <w:sz w:val="18"/>
        </w:rPr>
        <w:t xml:space="preserve"> </w:t>
      </w:r>
      <w:r w:rsidRPr="00A55DB1">
        <w:rPr>
          <w:sz w:val="18"/>
        </w:rPr>
        <w:t>emeklilikte</w:t>
      </w:r>
      <w:r w:rsidRPr="00A55DB1" w:rsidR="0030183B">
        <w:rPr>
          <w:sz w:val="18"/>
        </w:rPr>
        <w:t xml:space="preserve"> </w:t>
      </w:r>
      <w:r w:rsidRPr="00A55DB1">
        <w:rPr>
          <w:sz w:val="18"/>
        </w:rPr>
        <w:t>yaşa</w:t>
      </w:r>
      <w:r w:rsidRPr="00A55DB1" w:rsidR="0030183B">
        <w:rPr>
          <w:sz w:val="18"/>
        </w:rPr>
        <w:t xml:space="preserve"> </w:t>
      </w:r>
      <w:r w:rsidRPr="00A55DB1">
        <w:rPr>
          <w:sz w:val="18"/>
        </w:rPr>
        <w:t>takılan</w:t>
      </w:r>
      <w:r w:rsidRPr="00A55DB1" w:rsidR="0030183B">
        <w:rPr>
          <w:sz w:val="18"/>
        </w:rPr>
        <w:t xml:space="preserve"> </w:t>
      </w:r>
      <w:r w:rsidRPr="00A55DB1">
        <w:rPr>
          <w:sz w:val="18"/>
        </w:rPr>
        <w:t>6-7</w:t>
      </w:r>
      <w:r w:rsidRPr="00A55DB1" w:rsidR="0030183B">
        <w:rPr>
          <w:sz w:val="18"/>
        </w:rPr>
        <w:t xml:space="preserve"> </w:t>
      </w:r>
      <w:r w:rsidRPr="00A55DB1">
        <w:rPr>
          <w:sz w:val="18"/>
        </w:rPr>
        <w:t>milyon</w:t>
      </w:r>
      <w:r w:rsidRPr="00A55DB1" w:rsidR="0030183B">
        <w:rPr>
          <w:sz w:val="18"/>
        </w:rPr>
        <w:t xml:space="preserve"> </w:t>
      </w:r>
      <w:r w:rsidRPr="00A55DB1">
        <w:rPr>
          <w:sz w:val="18"/>
        </w:rPr>
        <w:t>EYT’limize</w:t>
      </w:r>
      <w:r w:rsidRPr="00A55DB1" w:rsidR="0030183B">
        <w:rPr>
          <w:sz w:val="18"/>
        </w:rPr>
        <w:t xml:space="preserve"> </w:t>
      </w:r>
      <w:r w:rsidRPr="00A55DB1">
        <w:rPr>
          <w:sz w:val="18"/>
        </w:rPr>
        <w:t>haklarını</w:t>
      </w:r>
      <w:r w:rsidRPr="00A55DB1" w:rsidR="0030183B">
        <w:rPr>
          <w:sz w:val="18"/>
        </w:rPr>
        <w:t xml:space="preserve"> </w:t>
      </w:r>
      <w:r w:rsidRPr="00A55DB1">
        <w:rPr>
          <w:sz w:val="18"/>
        </w:rPr>
        <w:t>vermediler.</w:t>
      </w:r>
      <w:r w:rsidRPr="00A55DB1" w:rsidR="0030183B">
        <w:rPr>
          <w:sz w:val="18"/>
        </w:rPr>
        <w:t xml:space="preserve"> </w:t>
      </w:r>
      <w:r w:rsidRPr="00A55DB1">
        <w:rPr>
          <w:sz w:val="18"/>
        </w:rPr>
        <w:t>Millet</w:t>
      </w:r>
      <w:r w:rsidRPr="00A55DB1" w:rsidR="0030183B">
        <w:rPr>
          <w:sz w:val="18"/>
        </w:rPr>
        <w:t xml:space="preserve"> </w:t>
      </w:r>
      <w:r w:rsidRPr="00A55DB1">
        <w:rPr>
          <w:sz w:val="18"/>
        </w:rPr>
        <w:t>İttifakı’nın</w:t>
      </w:r>
      <w:r w:rsidRPr="00A55DB1" w:rsidR="0030183B">
        <w:rPr>
          <w:sz w:val="18"/>
        </w:rPr>
        <w:t xml:space="preserve"> </w:t>
      </w:r>
      <w:r w:rsidRPr="00A55DB1">
        <w:rPr>
          <w:sz w:val="18"/>
        </w:rPr>
        <w:t>ilk</w:t>
      </w:r>
      <w:r w:rsidRPr="00A55DB1" w:rsidR="0030183B">
        <w:rPr>
          <w:sz w:val="18"/>
        </w:rPr>
        <w:t xml:space="preserve"> </w:t>
      </w:r>
      <w:r w:rsidRPr="00A55DB1">
        <w:rPr>
          <w:sz w:val="18"/>
        </w:rPr>
        <w:t>iktidarında</w:t>
      </w:r>
      <w:r w:rsidRPr="00A55DB1" w:rsidR="0030183B">
        <w:rPr>
          <w:sz w:val="18"/>
        </w:rPr>
        <w:t xml:space="preserve"> </w:t>
      </w:r>
      <w:r w:rsidRPr="00A55DB1">
        <w:rPr>
          <w:sz w:val="18"/>
        </w:rPr>
        <w:t>tüm</w:t>
      </w:r>
      <w:r w:rsidRPr="00A55DB1" w:rsidR="0030183B">
        <w:rPr>
          <w:sz w:val="18"/>
        </w:rPr>
        <w:t xml:space="preserve"> </w:t>
      </w:r>
      <w:r w:rsidRPr="00A55DB1">
        <w:rPr>
          <w:sz w:val="18"/>
        </w:rPr>
        <w:t>EYT’lilerin</w:t>
      </w:r>
      <w:r w:rsidRPr="00A55DB1" w:rsidR="0030183B">
        <w:rPr>
          <w:sz w:val="18"/>
        </w:rPr>
        <w:t xml:space="preserve"> </w:t>
      </w:r>
      <w:r w:rsidRPr="00A55DB1">
        <w:rPr>
          <w:sz w:val="18"/>
        </w:rPr>
        <w:t>haklarını</w:t>
      </w:r>
      <w:r w:rsidRPr="00A55DB1" w:rsidR="0030183B">
        <w:rPr>
          <w:sz w:val="18"/>
        </w:rPr>
        <w:t xml:space="preserve"> </w:t>
      </w:r>
      <w:r w:rsidRPr="00A55DB1">
        <w:rPr>
          <w:sz w:val="18"/>
        </w:rPr>
        <w:t>geri</w:t>
      </w:r>
      <w:r w:rsidRPr="00A55DB1" w:rsidR="0030183B">
        <w:rPr>
          <w:sz w:val="18"/>
        </w:rPr>
        <w:t xml:space="preserve"> </w:t>
      </w:r>
      <w:r w:rsidRPr="00A55DB1">
        <w:rPr>
          <w:sz w:val="18"/>
        </w:rPr>
        <w:t>vereceğiz,</w:t>
      </w:r>
      <w:r w:rsidRPr="00A55DB1" w:rsidR="0030183B">
        <w:rPr>
          <w:sz w:val="18"/>
        </w:rPr>
        <w:t xml:space="preserve"> </w:t>
      </w:r>
      <w:r w:rsidRPr="00A55DB1">
        <w:rPr>
          <w:sz w:val="18"/>
        </w:rPr>
        <w:t>geri</w:t>
      </w:r>
      <w:r w:rsidRPr="00A55DB1" w:rsidR="0030183B">
        <w:rPr>
          <w:sz w:val="18"/>
        </w:rPr>
        <w:t xml:space="preserve"> </w:t>
      </w:r>
      <w:r w:rsidRPr="00A55DB1">
        <w:rPr>
          <w:sz w:val="18"/>
        </w:rPr>
        <w:t>kazandıracağız,</w:t>
      </w:r>
      <w:r w:rsidRPr="00A55DB1" w:rsidR="0030183B">
        <w:rPr>
          <w:sz w:val="18"/>
        </w:rPr>
        <w:t xml:space="preserve"> </w:t>
      </w:r>
      <w:r w:rsidRPr="00A55DB1">
        <w:rPr>
          <w:sz w:val="18"/>
        </w:rPr>
        <w:t>mağduriyetlerini</w:t>
      </w:r>
      <w:r w:rsidRPr="00A55DB1" w:rsidR="0030183B">
        <w:rPr>
          <w:sz w:val="18"/>
        </w:rPr>
        <w:t xml:space="preserve"> </w:t>
      </w:r>
      <w:r w:rsidRPr="00A55DB1">
        <w:rPr>
          <w:sz w:val="18"/>
        </w:rPr>
        <w:t>sona</w:t>
      </w:r>
      <w:r w:rsidRPr="00A55DB1" w:rsidR="0030183B">
        <w:rPr>
          <w:sz w:val="18"/>
        </w:rPr>
        <w:t xml:space="preserve"> </w:t>
      </w:r>
      <w:r w:rsidRPr="00A55DB1">
        <w:rPr>
          <w:sz w:val="18"/>
        </w:rPr>
        <w:t>erdireceğiz</w:t>
      </w:r>
      <w:r w:rsidRPr="00A55DB1" w:rsidR="0030183B">
        <w:rPr>
          <w:sz w:val="18"/>
        </w:rPr>
        <w:t xml:space="preserve"> </w:t>
      </w:r>
      <w:r w:rsidRPr="00A55DB1">
        <w:rPr>
          <w:sz w:val="18"/>
        </w:rPr>
        <w:t>diyorum.</w:t>
      </w:r>
    </w:p>
    <w:p w:rsidRPr="00A55DB1" w:rsidR="00970309" w:rsidP="00A55DB1" w:rsidRDefault="00970309">
      <w:pPr>
        <w:pStyle w:val="GENELKURUL"/>
        <w:spacing w:line="240" w:lineRule="auto"/>
        <w:rPr>
          <w:sz w:val="18"/>
        </w:rPr>
      </w:pPr>
      <w:r w:rsidRPr="00A55DB1">
        <w:rPr>
          <w:sz w:val="18"/>
        </w:rPr>
        <w:t>Hepinizi</w:t>
      </w:r>
      <w:r w:rsidRPr="00A55DB1" w:rsidR="0030183B">
        <w:rPr>
          <w:sz w:val="18"/>
        </w:rPr>
        <w:t xml:space="preserve"> </w:t>
      </w:r>
      <w:r w:rsidRPr="00A55DB1">
        <w:rPr>
          <w:sz w:val="18"/>
        </w:rPr>
        <w:t>saygı</w:t>
      </w:r>
      <w:r w:rsidRPr="00A55DB1" w:rsidR="0030183B">
        <w:rPr>
          <w:sz w:val="18"/>
        </w:rPr>
        <w:t xml:space="preserve"> </w:t>
      </w:r>
      <w:r w:rsidRPr="00A55DB1">
        <w:rPr>
          <w:sz w:val="18"/>
        </w:rPr>
        <w:t>ve</w:t>
      </w:r>
      <w:r w:rsidRPr="00A55DB1" w:rsidR="0030183B">
        <w:rPr>
          <w:sz w:val="18"/>
        </w:rPr>
        <w:t xml:space="preserve"> </w:t>
      </w:r>
      <w:r w:rsidRPr="00A55DB1">
        <w:rPr>
          <w:sz w:val="18"/>
        </w:rPr>
        <w:t>sevgilerimle</w:t>
      </w:r>
      <w:r w:rsidRPr="00A55DB1" w:rsidR="0030183B">
        <w:rPr>
          <w:sz w:val="18"/>
        </w:rPr>
        <w:t xml:space="preserve"> </w:t>
      </w:r>
      <w:r w:rsidRPr="00A55DB1">
        <w:rPr>
          <w:sz w:val="18"/>
        </w:rPr>
        <w:t>selamlıyorum.</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970309" w:rsidP="00A55DB1" w:rsidRDefault="00970309">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p>
    <w:p w:rsidRPr="00A55DB1" w:rsidR="00970309" w:rsidP="00A55DB1" w:rsidRDefault="00970309">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Sayın</w:t>
      </w:r>
      <w:r w:rsidRPr="00A55DB1" w:rsidR="0030183B">
        <w:rPr>
          <w:sz w:val="18"/>
        </w:rPr>
        <w:t xml:space="preserve"> </w:t>
      </w:r>
      <w:r w:rsidRPr="00A55DB1">
        <w:rPr>
          <w:sz w:val="18"/>
        </w:rPr>
        <w:t>Muş.</w:t>
      </w:r>
    </w:p>
    <w:p w:rsidRPr="00A55DB1" w:rsidR="00970309" w:rsidP="00A55DB1" w:rsidRDefault="00970309">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Yerimden</w:t>
      </w:r>
      <w:r w:rsidRPr="00A55DB1" w:rsidR="0030183B">
        <w:rPr>
          <w:sz w:val="18"/>
        </w:rPr>
        <w:t xml:space="preserve"> </w:t>
      </w:r>
      <w:r w:rsidRPr="00A55DB1">
        <w:rPr>
          <w:sz w:val="18"/>
        </w:rPr>
        <w:t>kısa</w:t>
      </w:r>
      <w:r w:rsidRPr="00A55DB1" w:rsidR="0030183B">
        <w:rPr>
          <w:sz w:val="18"/>
        </w:rPr>
        <w:t xml:space="preserve"> </w:t>
      </w:r>
      <w:r w:rsidRPr="00A55DB1">
        <w:rPr>
          <w:sz w:val="18"/>
        </w:rPr>
        <w:t>bir</w:t>
      </w:r>
      <w:r w:rsidRPr="00A55DB1" w:rsidR="0030183B">
        <w:rPr>
          <w:sz w:val="18"/>
        </w:rPr>
        <w:t xml:space="preserve"> </w:t>
      </w:r>
      <w:r w:rsidRPr="00A55DB1">
        <w:rPr>
          <w:sz w:val="18"/>
        </w:rPr>
        <w:t>söz</w:t>
      </w:r>
      <w:r w:rsidRPr="00A55DB1" w:rsidR="0030183B">
        <w:rPr>
          <w:sz w:val="18"/>
        </w:rPr>
        <w:t xml:space="preserve"> </w:t>
      </w:r>
      <w:r w:rsidRPr="00A55DB1">
        <w:rPr>
          <w:sz w:val="18"/>
        </w:rPr>
        <w:t>talebim</w:t>
      </w:r>
      <w:r w:rsidRPr="00A55DB1" w:rsidR="0030183B">
        <w:rPr>
          <w:sz w:val="18"/>
        </w:rPr>
        <w:t xml:space="preserve"> </w:t>
      </w:r>
      <w:r w:rsidRPr="00A55DB1">
        <w:rPr>
          <w:sz w:val="18"/>
        </w:rPr>
        <w:t>var.</w:t>
      </w:r>
    </w:p>
    <w:p w:rsidRPr="00A55DB1" w:rsidR="00970309" w:rsidP="00A55DB1" w:rsidRDefault="00970309">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Buyursunlar</w:t>
      </w:r>
      <w:r w:rsidRPr="00A55DB1" w:rsidR="0030183B">
        <w:rPr>
          <w:sz w:val="18"/>
        </w:rPr>
        <w:t xml:space="preserve"> </w:t>
      </w:r>
      <w:r w:rsidRPr="00A55DB1">
        <w:rPr>
          <w:sz w:val="18"/>
        </w:rPr>
        <w:t>efendim.</w:t>
      </w:r>
    </w:p>
    <w:p w:rsidRPr="00A55DB1" w:rsidR="00DF567F" w:rsidP="00A55DB1" w:rsidRDefault="00DF567F">
      <w:pPr>
        <w:tabs>
          <w:tab w:val="center" w:pos="5100"/>
        </w:tabs>
        <w:suppressAutoHyphens/>
        <w:spacing w:after="120"/>
        <w:ind w:left="80" w:right="60" w:firstLine="760"/>
        <w:jc w:val="both"/>
        <w:rPr>
          <w:sz w:val="18"/>
          <w:szCs w:val="20"/>
        </w:rPr>
      </w:pPr>
      <w:r w:rsidRPr="00A55DB1">
        <w:rPr>
          <w:sz w:val="18"/>
        </w:rPr>
        <w:t>V.-</w:t>
      </w:r>
      <w:r w:rsidRPr="00A55DB1" w:rsidR="0030183B">
        <w:rPr>
          <w:sz w:val="18"/>
        </w:rPr>
        <w:t xml:space="preserve"> </w:t>
      </w:r>
      <w:r w:rsidRPr="00A55DB1">
        <w:rPr>
          <w:sz w:val="18"/>
        </w:rPr>
        <w:t>AÇIKLAMALAR</w:t>
      </w:r>
      <w:r w:rsidRPr="00A55DB1" w:rsidR="0030183B">
        <w:rPr>
          <w:sz w:val="18"/>
        </w:rPr>
        <w:t xml:space="preserve"> </w:t>
      </w:r>
      <w:r w:rsidRPr="00A55DB1">
        <w:rPr>
          <w:sz w:val="18"/>
        </w:rPr>
        <w:t>(Devam)</w:t>
      </w:r>
    </w:p>
    <w:p w:rsidRPr="00A55DB1" w:rsidR="00DF567F" w:rsidP="00A55DB1" w:rsidRDefault="00DF567F">
      <w:pPr>
        <w:tabs>
          <w:tab w:val="center" w:pos="5100"/>
        </w:tabs>
        <w:suppressAutoHyphens/>
        <w:spacing w:after="120"/>
        <w:ind w:left="80" w:right="60" w:firstLine="760"/>
        <w:jc w:val="both"/>
        <w:rPr>
          <w:sz w:val="18"/>
        </w:rPr>
      </w:pPr>
      <w:r w:rsidRPr="00A55DB1">
        <w:rPr>
          <w:sz w:val="18"/>
        </w:rPr>
        <w:t>6.-</w:t>
      </w:r>
      <w:r w:rsidRPr="00A55DB1" w:rsidR="0030183B">
        <w:rPr>
          <w:sz w:val="18"/>
        </w:rPr>
        <w:t xml:space="preserve"> </w:t>
      </w:r>
      <w:r w:rsidRPr="00A55DB1">
        <w:rPr>
          <w:sz w:val="18"/>
        </w:rPr>
        <w:t>İstanbul</w:t>
      </w:r>
      <w:r w:rsidRPr="00A55DB1" w:rsidR="0030183B">
        <w:rPr>
          <w:sz w:val="18"/>
        </w:rPr>
        <w:t xml:space="preserve"> </w:t>
      </w:r>
      <w:r w:rsidRPr="00A55DB1">
        <w:rPr>
          <w:sz w:val="18"/>
        </w:rPr>
        <w:t>Milletvekili</w:t>
      </w:r>
      <w:r w:rsidRPr="00A55DB1" w:rsidR="0030183B">
        <w:rPr>
          <w:sz w:val="18"/>
        </w:rPr>
        <w:t xml:space="preserve"> </w:t>
      </w:r>
      <w:r w:rsidRPr="00A55DB1">
        <w:rPr>
          <w:sz w:val="18"/>
        </w:rPr>
        <w:t>Mehmet</w:t>
      </w:r>
      <w:r w:rsidRPr="00A55DB1" w:rsidR="0030183B">
        <w:rPr>
          <w:sz w:val="18"/>
        </w:rPr>
        <w:t xml:space="preserve"> </w:t>
      </w:r>
      <w:r w:rsidRPr="00A55DB1">
        <w:rPr>
          <w:sz w:val="18"/>
        </w:rPr>
        <w:t>Muş’un,</w:t>
      </w:r>
      <w:r w:rsidRPr="00A55DB1" w:rsidR="0030183B">
        <w:rPr>
          <w:sz w:val="18"/>
        </w:rPr>
        <w:t xml:space="preserve"> </w:t>
      </w:r>
      <w:r w:rsidRPr="00A55DB1">
        <w:rPr>
          <w:sz w:val="18"/>
        </w:rPr>
        <w:t>Uşak</w:t>
      </w:r>
      <w:r w:rsidRPr="00A55DB1" w:rsidR="0030183B">
        <w:rPr>
          <w:sz w:val="18"/>
        </w:rPr>
        <w:t xml:space="preserve"> </w:t>
      </w:r>
      <w:r w:rsidRPr="00A55DB1">
        <w:rPr>
          <w:sz w:val="18"/>
        </w:rPr>
        <w:t>Milletvekili</w:t>
      </w:r>
      <w:r w:rsidRPr="00A55DB1" w:rsidR="0030183B">
        <w:rPr>
          <w:sz w:val="18"/>
        </w:rPr>
        <w:t xml:space="preserve"> </w:t>
      </w:r>
      <w:r w:rsidRPr="00A55DB1">
        <w:rPr>
          <w:sz w:val="18"/>
        </w:rPr>
        <w:t>Özkan</w:t>
      </w:r>
      <w:r w:rsidRPr="00A55DB1" w:rsidR="0030183B">
        <w:rPr>
          <w:sz w:val="18"/>
        </w:rPr>
        <w:t xml:space="preserve"> </w:t>
      </w:r>
      <w:r w:rsidRPr="00A55DB1">
        <w:rPr>
          <w:sz w:val="18"/>
        </w:rPr>
        <w:t>Yalım’ın</w:t>
      </w:r>
      <w:r w:rsidRPr="00A55DB1" w:rsidR="0030183B">
        <w:rPr>
          <w:sz w:val="18"/>
        </w:rPr>
        <w:t xml:space="preserve"> </w:t>
      </w:r>
      <w:r w:rsidRPr="00A55DB1">
        <w:rPr>
          <w:sz w:val="18"/>
        </w:rPr>
        <w:t>yaptığı</w:t>
      </w:r>
      <w:r w:rsidRPr="00A55DB1" w:rsidR="0030183B">
        <w:rPr>
          <w:sz w:val="18"/>
        </w:rPr>
        <w:t xml:space="preserve"> </w:t>
      </w:r>
      <w:r w:rsidRPr="00A55DB1">
        <w:rPr>
          <w:sz w:val="18"/>
        </w:rPr>
        <w:t>gündem</w:t>
      </w:r>
      <w:r w:rsidRPr="00A55DB1" w:rsidR="0030183B">
        <w:rPr>
          <w:sz w:val="18"/>
        </w:rPr>
        <w:t xml:space="preserve"> </w:t>
      </w:r>
      <w:r w:rsidRPr="00A55DB1">
        <w:rPr>
          <w:sz w:val="18"/>
        </w:rPr>
        <w:t>dışı</w:t>
      </w:r>
      <w:r w:rsidRPr="00A55DB1" w:rsidR="0030183B">
        <w:rPr>
          <w:sz w:val="18"/>
        </w:rPr>
        <w:t xml:space="preserve"> </w:t>
      </w:r>
      <w:r w:rsidRPr="00A55DB1">
        <w:rPr>
          <w:sz w:val="18"/>
        </w:rPr>
        <w:t>konuşmasındaki</w:t>
      </w:r>
      <w:r w:rsidRPr="00A55DB1" w:rsidR="0030183B">
        <w:rPr>
          <w:sz w:val="18"/>
        </w:rPr>
        <w:t xml:space="preserve"> </w:t>
      </w:r>
      <w:r w:rsidRPr="00A55DB1">
        <w:rPr>
          <w:sz w:val="18"/>
        </w:rPr>
        <w:t>bazı</w:t>
      </w:r>
      <w:r w:rsidRPr="00A55DB1" w:rsidR="0030183B">
        <w:rPr>
          <w:sz w:val="18"/>
        </w:rPr>
        <w:t xml:space="preserve"> </w:t>
      </w:r>
      <w:r w:rsidRPr="00A55DB1">
        <w:rPr>
          <w:sz w:val="18"/>
        </w:rPr>
        <w:t>ifadelerine</w:t>
      </w:r>
      <w:r w:rsidRPr="00A55DB1" w:rsidR="0030183B">
        <w:rPr>
          <w:sz w:val="18"/>
        </w:rPr>
        <w:t xml:space="preserve"> </w:t>
      </w:r>
      <w:r w:rsidRPr="00A55DB1">
        <w:rPr>
          <w:sz w:val="18"/>
        </w:rPr>
        <w:t>ilişkin</w:t>
      </w:r>
      <w:r w:rsidRPr="00A55DB1" w:rsidR="0030183B">
        <w:rPr>
          <w:sz w:val="18"/>
        </w:rPr>
        <w:t xml:space="preserve"> </w:t>
      </w:r>
      <w:r w:rsidRPr="00A55DB1">
        <w:rPr>
          <w:sz w:val="18"/>
        </w:rPr>
        <w:t>açıklaması</w:t>
      </w:r>
    </w:p>
    <w:p w:rsidRPr="00A55DB1" w:rsidR="00970309" w:rsidP="00A55DB1" w:rsidRDefault="00970309">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genelde</w:t>
      </w:r>
      <w:r w:rsidRPr="00A55DB1" w:rsidR="0030183B">
        <w:rPr>
          <w:sz w:val="18"/>
        </w:rPr>
        <w:t xml:space="preserve"> </w:t>
      </w:r>
      <w:r w:rsidRPr="00A55DB1">
        <w:rPr>
          <w:sz w:val="18"/>
        </w:rPr>
        <w:t>pek</w:t>
      </w:r>
      <w:r w:rsidRPr="00A55DB1" w:rsidR="0030183B">
        <w:rPr>
          <w:sz w:val="18"/>
        </w:rPr>
        <w:t xml:space="preserve"> </w:t>
      </w:r>
      <w:r w:rsidRPr="00A55DB1">
        <w:rPr>
          <w:sz w:val="18"/>
        </w:rPr>
        <w:t>usulümüz</w:t>
      </w:r>
      <w:r w:rsidRPr="00A55DB1" w:rsidR="0030183B">
        <w:rPr>
          <w:sz w:val="18"/>
        </w:rPr>
        <w:t xml:space="preserve"> </w:t>
      </w:r>
      <w:r w:rsidRPr="00A55DB1">
        <w:rPr>
          <w:sz w:val="18"/>
        </w:rPr>
        <w:t>değildir</w:t>
      </w:r>
      <w:r w:rsidRPr="00A55DB1" w:rsidR="0030183B">
        <w:rPr>
          <w:sz w:val="18"/>
        </w:rPr>
        <w:t xml:space="preserve"> </w:t>
      </w:r>
      <w:r w:rsidRPr="00A55DB1">
        <w:rPr>
          <w:sz w:val="18"/>
        </w:rPr>
        <w:t>fakat</w:t>
      </w:r>
      <w:r w:rsidRPr="00A55DB1" w:rsidR="0030183B">
        <w:rPr>
          <w:sz w:val="18"/>
        </w:rPr>
        <w:t xml:space="preserve"> </w:t>
      </w:r>
      <w:r w:rsidRPr="00A55DB1">
        <w:rPr>
          <w:sz w:val="18"/>
        </w:rPr>
        <w:t>konuşma</w:t>
      </w:r>
      <w:r w:rsidRPr="00A55DB1" w:rsidR="0030183B">
        <w:rPr>
          <w:sz w:val="18"/>
        </w:rPr>
        <w:t xml:space="preserve"> </w:t>
      </w:r>
      <w:r w:rsidRPr="00A55DB1">
        <w:rPr>
          <w:sz w:val="18"/>
        </w:rPr>
        <w:t>içerisinde</w:t>
      </w:r>
      <w:r w:rsidRPr="00A55DB1" w:rsidR="0030183B">
        <w:rPr>
          <w:sz w:val="18"/>
        </w:rPr>
        <w:t xml:space="preserve"> </w:t>
      </w:r>
      <w:r w:rsidRPr="00A55DB1">
        <w:rPr>
          <w:sz w:val="18"/>
        </w:rPr>
        <w:t>cevap</w:t>
      </w:r>
      <w:r w:rsidRPr="00A55DB1" w:rsidR="0030183B">
        <w:rPr>
          <w:sz w:val="18"/>
        </w:rPr>
        <w:t xml:space="preserve"> </w:t>
      </w:r>
      <w:r w:rsidRPr="00A55DB1">
        <w:rPr>
          <w:sz w:val="18"/>
        </w:rPr>
        <w:t>verme</w:t>
      </w:r>
      <w:r w:rsidRPr="00A55DB1" w:rsidR="0030183B">
        <w:rPr>
          <w:sz w:val="18"/>
        </w:rPr>
        <w:t xml:space="preserve"> </w:t>
      </w:r>
      <w:r w:rsidRPr="00A55DB1">
        <w:rPr>
          <w:sz w:val="18"/>
        </w:rPr>
        <w:t>gereği</w:t>
      </w:r>
      <w:r w:rsidRPr="00A55DB1" w:rsidR="0030183B">
        <w:rPr>
          <w:sz w:val="18"/>
        </w:rPr>
        <w:t xml:space="preserve"> </w:t>
      </w:r>
      <w:r w:rsidRPr="00A55DB1">
        <w:rPr>
          <w:sz w:val="18"/>
        </w:rPr>
        <w:t>hasıl</w:t>
      </w:r>
      <w:r w:rsidRPr="00A55DB1" w:rsidR="0030183B">
        <w:rPr>
          <w:sz w:val="18"/>
        </w:rPr>
        <w:t xml:space="preserve"> </w:t>
      </w:r>
      <w:r w:rsidRPr="00A55DB1">
        <w:rPr>
          <w:sz w:val="18"/>
        </w:rPr>
        <w:t>olmuştur.</w:t>
      </w:r>
      <w:r w:rsidRPr="00A55DB1" w:rsidR="0030183B">
        <w:rPr>
          <w:sz w:val="18"/>
        </w:rPr>
        <w:t xml:space="preserve"> </w:t>
      </w:r>
      <w:r w:rsidRPr="00A55DB1">
        <w:rPr>
          <w:sz w:val="18"/>
        </w:rPr>
        <w:t>Sadece</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Genel</w:t>
      </w:r>
      <w:r w:rsidRPr="00A55DB1" w:rsidR="0030183B">
        <w:rPr>
          <w:sz w:val="18"/>
        </w:rPr>
        <w:t xml:space="preserve"> </w:t>
      </w:r>
      <w:r w:rsidRPr="00A55DB1">
        <w:rPr>
          <w:sz w:val="18"/>
        </w:rPr>
        <w:t>Başkanı</w:t>
      </w:r>
      <w:r w:rsidRPr="00A55DB1" w:rsidR="0030183B">
        <w:rPr>
          <w:sz w:val="18"/>
        </w:rPr>
        <w:t xml:space="preserve"> </w:t>
      </w:r>
      <w:r w:rsidRPr="00A55DB1">
        <w:rPr>
          <w:sz w:val="18"/>
        </w:rPr>
        <w:t>değil,</w:t>
      </w:r>
      <w:r w:rsidRPr="00A55DB1" w:rsidR="0030183B">
        <w:rPr>
          <w:sz w:val="18"/>
        </w:rPr>
        <w:t xml:space="preserve"> </w:t>
      </w:r>
      <w:r w:rsidRPr="00A55DB1">
        <w:rPr>
          <w:sz w:val="18"/>
        </w:rPr>
        <w:t>Türkiye</w:t>
      </w:r>
      <w:r w:rsidRPr="00A55DB1" w:rsidR="0030183B">
        <w:rPr>
          <w:sz w:val="18"/>
        </w:rPr>
        <w:t xml:space="preserve"> </w:t>
      </w:r>
      <w:r w:rsidRPr="00A55DB1">
        <w:rPr>
          <w:sz w:val="18"/>
        </w:rPr>
        <w:t>Cumhuriyeti</w:t>
      </w:r>
      <w:r w:rsidRPr="00A55DB1" w:rsidR="0030183B">
        <w:rPr>
          <w:sz w:val="18"/>
        </w:rPr>
        <w:t xml:space="preserve"> </w:t>
      </w:r>
      <w:r w:rsidRPr="00A55DB1">
        <w:rPr>
          <w:sz w:val="18"/>
        </w:rPr>
        <w:t>devletinin</w:t>
      </w:r>
      <w:r w:rsidRPr="00A55DB1" w:rsidR="0030183B">
        <w:rPr>
          <w:sz w:val="18"/>
        </w:rPr>
        <w:t xml:space="preserve"> </w:t>
      </w:r>
      <w:r w:rsidRPr="00A55DB1">
        <w:rPr>
          <w:sz w:val="18"/>
        </w:rPr>
        <w:t>seçilmiş</w:t>
      </w:r>
      <w:r w:rsidRPr="00A55DB1" w:rsidR="0030183B">
        <w:rPr>
          <w:sz w:val="18"/>
        </w:rPr>
        <w:t xml:space="preserve"> </w:t>
      </w:r>
      <w:r w:rsidRPr="00A55DB1">
        <w:rPr>
          <w:sz w:val="18"/>
        </w:rPr>
        <w:t>Cumhurbaşkanı</w:t>
      </w:r>
      <w:r w:rsidRPr="00A55DB1" w:rsidR="0030183B">
        <w:rPr>
          <w:sz w:val="18"/>
        </w:rPr>
        <w:t xml:space="preserve"> </w:t>
      </w:r>
      <w:r w:rsidRPr="00A55DB1">
        <w:rPr>
          <w:sz w:val="18"/>
        </w:rPr>
        <w:t>sıfatı</w:t>
      </w:r>
      <w:r w:rsidRPr="00A55DB1" w:rsidR="0030183B">
        <w:rPr>
          <w:sz w:val="18"/>
        </w:rPr>
        <w:t xml:space="preserve"> </w:t>
      </w:r>
      <w:r w:rsidRPr="00A55DB1">
        <w:rPr>
          <w:sz w:val="18"/>
        </w:rPr>
        <w:t>da</w:t>
      </w:r>
      <w:r w:rsidRPr="00A55DB1" w:rsidR="0030183B">
        <w:rPr>
          <w:sz w:val="18"/>
        </w:rPr>
        <w:t xml:space="preserve"> </w:t>
      </w:r>
      <w:r w:rsidRPr="00A55DB1">
        <w:rPr>
          <w:sz w:val="18"/>
        </w:rPr>
        <w:t>var;</w:t>
      </w:r>
      <w:r w:rsidRPr="00A55DB1" w:rsidR="0030183B">
        <w:rPr>
          <w:sz w:val="18"/>
        </w:rPr>
        <w:t xml:space="preserve"> </w:t>
      </w:r>
      <w:r w:rsidRPr="00A55DB1">
        <w:rPr>
          <w:sz w:val="18"/>
        </w:rPr>
        <w:t>bunu</w:t>
      </w:r>
      <w:r w:rsidRPr="00A55DB1" w:rsidR="0030183B">
        <w:rPr>
          <w:sz w:val="18"/>
        </w:rPr>
        <w:t xml:space="preserve"> </w:t>
      </w:r>
      <w:r w:rsidRPr="00A55DB1">
        <w:rPr>
          <w:sz w:val="18"/>
        </w:rPr>
        <w:t>özellikle</w:t>
      </w:r>
      <w:r w:rsidRPr="00A55DB1" w:rsidR="0030183B">
        <w:rPr>
          <w:sz w:val="18"/>
        </w:rPr>
        <w:t xml:space="preserve"> </w:t>
      </w:r>
      <w:r w:rsidRPr="00A55DB1">
        <w:rPr>
          <w:sz w:val="18"/>
        </w:rPr>
        <w:t>belirtmek</w:t>
      </w:r>
      <w:r w:rsidRPr="00A55DB1" w:rsidR="0030183B">
        <w:rPr>
          <w:sz w:val="18"/>
        </w:rPr>
        <w:t xml:space="preserve"> </w:t>
      </w:r>
      <w:r w:rsidRPr="00A55DB1">
        <w:rPr>
          <w:sz w:val="18"/>
        </w:rPr>
        <w:t>isterim.</w:t>
      </w:r>
    </w:p>
    <w:p w:rsidRPr="00A55DB1" w:rsidR="00970309" w:rsidP="00A55DB1" w:rsidRDefault="00970309">
      <w:pPr>
        <w:pStyle w:val="GENELKURUL"/>
        <w:spacing w:line="240" w:lineRule="auto"/>
        <w:rPr>
          <w:sz w:val="18"/>
        </w:rPr>
      </w:pPr>
      <w:r w:rsidRPr="00A55DB1">
        <w:rPr>
          <w:sz w:val="18"/>
        </w:rPr>
        <w:t>Bir</w:t>
      </w:r>
      <w:r w:rsidRPr="00A55DB1" w:rsidR="0030183B">
        <w:rPr>
          <w:sz w:val="18"/>
        </w:rPr>
        <w:t xml:space="preserve"> </w:t>
      </w:r>
      <w:r w:rsidRPr="00A55DB1">
        <w:rPr>
          <w:sz w:val="18"/>
        </w:rPr>
        <w:t>diğer</w:t>
      </w:r>
      <w:r w:rsidRPr="00A55DB1" w:rsidR="0030183B">
        <w:rPr>
          <w:sz w:val="18"/>
        </w:rPr>
        <w:t xml:space="preserve"> </w:t>
      </w:r>
      <w:r w:rsidRPr="00A55DB1">
        <w:rPr>
          <w:sz w:val="18"/>
        </w:rPr>
        <w:t>mesele:</w:t>
      </w:r>
      <w:r w:rsidRPr="00A55DB1" w:rsidR="0030183B">
        <w:rPr>
          <w:sz w:val="18"/>
        </w:rPr>
        <w:t xml:space="preserve"> </w:t>
      </w:r>
      <w:r w:rsidRPr="00A55DB1">
        <w:rPr>
          <w:sz w:val="18"/>
        </w:rPr>
        <w:t>Cumhuriyetin</w:t>
      </w:r>
      <w:r w:rsidRPr="00A55DB1" w:rsidR="0030183B">
        <w:rPr>
          <w:sz w:val="18"/>
        </w:rPr>
        <w:t xml:space="preserve"> </w:t>
      </w:r>
      <w:r w:rsidRPr="00A55DB1">
        <w:rPr>
          <w:sz w:val="18"/>
        </w:rPr>
        <w:t>ilk</w:t>
      </w:r>
      <w:r w:rsidRPr="00A55DB1" w:rsidR="0030183B">
        <w:rPr>
          <w:sz w:val="18"/>
        </w:rPr>
        <w:t xml:space="preserve"> </w:t>
      </w:r>
      <w:r w:rsidRPr="00A55DB1">
        <w:rPr>
          <w:sz w:val="18"/>
        </w:rPr>
        <w:t>yıllarında</w:t>
      </w:r>
      <w:r w:rsidRPr="00A55DB1" w:rsidR="0030183B">
        <w:rPr>
          <w:sz w:val="18"/>
        </w:rPr>
        <w:t xml:space="preserve"> </w:t>
      </w:r>
      <w:r w:rsidRPr="00A55DB1">
        <w:rPr>
          <w:sz w:val="18"/>
        </w:rPr>
        <w:t>özel</w:t>
      </w:r>
      <w:r w:rsidRPr="00A55DB1" w:rsidR="0030183B">
        <w:rPr>
          <w:sz w:val="18"/>
        </w:rPr>
        <w:t xml:space="preserve"> </w:t>
      </w:r>
      <w:r w:rsidRPr="00A55DB1">
        <w:rPr>
          <w:sz w:val="18"/>
        </w:rPr>
        <w:t>sermaye</w:t>
      </w:r>
      <w:r w:rsidRPr="00A55DB1" w:rsidR="0030183B">
        <w:rPr>
          <w:sz w:val="18"/>
        </w:rPr>
        <w:t xml:space="preserve"> </w:t>
      </w:r>
      <w:r w:rsidRPr="00A55DB1">
        <w:rPr>
          <w:sz w:val="18"/>
        </w:rPr>
        <w:t>söz</w:t>
      </w:r>
      <w:r w:rsidRPr="00A55DB1" w:rsidR="0030183B">
        <w:rPr>
          <w:sz w:val="18"/>
        </w:rPr>
        <w:t xml:space="preserve"> </w:t>
      </w:r>
      <w:r w:rsidRPr="00A55DB1">
        <w:rPr>
          <w:sz w:val="18"/>
        </w:rPr>
        <w:t>konusu</w:t>
      </w:r>
      <w:r w:rsidRPr="00A55DB1" w:rsidR="0030183B">
        <w:rPr>
          <w:sz w:val="18"/>
        </w:rPr>
        <w:t xml:space="preserve"> </w:t>
      </w:r>
      <w:r w:rsidRPr="00A55DB1">
        <w:rPr>
          <w:sz w:val="18"/>
        </w:rPr>
        <w:t>değil,</w:t>
      </w:r>
      <w:r w:rsidRPr="00A55DB1" w:rsidR="0030183B">
        <w:rPr>
          <w:sz w:val="18"/>
        </w:rPr>
        <w:t xml:space="preserve"> </w:t>
      </w:r>
      <w:r w:rsidRPr="00A55DB1">
        <w:rPr>
          <w:sz w:val="18"/>
        </w:rPr>
        <w:t>özel</w:t>
      </w:r>
      <w:r w:rsidRPr="00A55DB1" w:rsidR="0030183B">
        <w:rPr>
          <w:sz w:val="18"/>
        </w:rPr>
        <w:t xml:space="preserve"> </w:t>
      </w:r>
      <w:r w:rsidRPr="00A55DB1">
        <w:rPr>
          <w:sz w:val="18"/>
        </w:rPr>
        <w:t>girişim</w:t>
      </w:r>
      <w:r w:rsidRPr="00A55DB1" w:rsidR="0030183B">
        <w:rPr>
          <w:sz w:val="18"/>
        </w:rPr>
        <w:t xml:space="preserve"> </w:t>
      </w:r>
      <w:r w:rsidRPr="00A55DB1">
        <w:rPr>
          <w:sz w:val="18"/>
        </w:rPr>
        <w:t>yok.</w:t>
      </w:r>
      <w:r w:rsidRPr="00A55DB1" w:rsidR="0030183B">
        <w:rPr>
          <w:sz w:val="18"/>
        </w:rPr>
        <w:t xml:space="preserve"> </w:t>
      </w:r>
      <w:r w:rsidRPr="00A55DB1">
        <w:rPr>
          <w:sz w:val="18"/>
        </w:rPr>
        <w:t>O</w:t>
      </w:r>
      <w:r w:rsidRPr="00A55DB1" w:rsidR="0030183B">
        <w:rPr>
          <w:sz w:val="18"/>
        </w:rPr>
        <w:t xml:space="preserve"> </w:t>
      </w:r>
      <w:r w:rsidRPr="00A55DB1">
        <w:rPr>
          <w:sz w:val="18"/>
        </w:rPr>
        <w:t>dönemde</w:t>
      </w:r>
      <w:r w:rsidRPr="00A55DB1" w:rsidR="0030183B">
        <w:rPr>
          <w:sz w:val="18"/>
        </w:rPr>
        <w:t xml:space="preserve"> </w:t>
      </w:r>
      <w:r w:rsidRPr="00A55DB1">
        <w:rPr>
          <w:sz w:val="18"/>
        </w:rPr>
        <w:t>yatırımların</w:t>
      </w:r>
      <w:r w:rsidRPr="00A55DB1" w:rsidR="0030183B">
        <w:rPr>
          <w:sz w:val="18"/>
        </w:rPr>
        <w:t xml:space="preserve"> </w:t>
      </w:r>
      <w:r w:rsidRPr="00A55DB1">
        <w:rPr>
          <w:sz w:val="18"/>
        </w:rPr>
        <w:t>pek</w:t>
      </w:r>
      <w:r w:rsidRPr="00A55DB1" w:rsidR="0030183B">
        <w:rPr>
          <w:sz w:val="18"/>
        </w:rPr>
        <w:t xml:space="preserve"> </w:t>
      </w:r>
      <w:r w:rsidRPr="00A55DB1">
        <w:rPr>
          <w:sz w:val="18"/>
        </w:rPr>
        <w:t>çoğu</w:t>
      </w:r>
      <w:r w:rsidRPr="00A55DB1" w:rsidR="0030183B">
        <w:rPr>
          <w:sz w:val="18"/>
        </w:rPr>
        <w:t xml:space="preserve"> </w:t>
      </w:r>
      <w:r w:rsidRPr="00A55DB1">
        <w:rPr>
          <w:sz w:val="18"/>
        </w:rPr>
        <w:t>devlet</w:t>
      </w:r>
      <w:r w:rsidRPr="00A55DB1" w:rsidR="0030183B">
        <w:rPr>
          <w:sz w:val="18"/>
        </w:rPr>
        <w:t xml:space="preserve"> </w:t>
      </w:r>
      <w:r w:rsidRPr="00A55DB1">
        <w:rPr>
          <w:sz w:val="18"/>
        </w:rPr>
        <w:t>eliyle</w:t>
      </w:r>
      <w:r w:rsidRPr="00A55DB1" w:rsidR="0030183B">
        <w:rPr>
          <w:sz w:val="18"/>
        </w:rPr>
        <w:t xml:space="preserve"> </w:t>
      </w:r>
      <w:r w:rsidRPr="00A55DB1">
        <w:rPr>
          <w:sz w:val="18"/>
        </w:rPr>
        <w:t>yapılıyor</w:t>
      </w:r>
      <w:r w:rsidRPr="00A55DB1" w:rsidR="0030183B">
        <w:rPr>
          <w:sz w:val="18"/>
        </w:rPr>
        <w:t xml:space="preserve"> </w:t>
      </w:r>
      <w:r w:rsidRPr="00A55DB1">
        <w:rPr>
          <w:sz w:val="18"/>
        </w:rPr>
        <w:t>ve</w:t>
      </w:r>
      <w:r w:rsidRPr="00A55DB1" w:rsidR="0030183B">
        <w:rPr>
          <w:sz w:val="18"/>
        </w:rPr>
        <w:t xml:space="preserve"> </w:t>
      </w:r>
      <w:r w:rsidRPr="00A55DB1">
        <w:rPr>
          <w:sz w:val="18"/>
        </w:rPr>
        <w:t>Türkiye’nin</w:t>
      </w:r>
      <w:r w:rsidRPr="00A55DB1" w:rsidR="0030183B">
        <w:rPr>
          <w:sz w:val="18"/>
        </w:rPr>
        <w:t xml:space="preserve"> </w:t>
      </w:r>
      <w:r w:rsidRPr="00A55DB1">
        <w:rPr>
          <w:sz w:val="18"/>
        </w:rPr>
        <w:t>temel</w:t>
      </w:r>
      <w:r w:rsidRPr="00A55DB1" w:rsidR="0030183B">
        <w:rPr>
          <w:sz w:val="18"/>
        </w:rPr>
        <w:t xml:space="preserve"> </w:t>
      </w:r>
      <w:r w:rsidRPr="00A55DB1">
        <w:rPr>
          <w:sz w:val="18"/>
        </w:rPr>
        <w:t>ihtiyaçlarını,</w:t>
      </w:r>
      <w:r w:rsidRPr="00A55DB1" w:rsidR="0030183B">
        <w:rPr>
          <w:sz w:val="18"/>
        </w:rPr>
        <w:t xml:space="preserve"> </w:t>
      </w:r>
      <w:r w:rsidRPr="00A55DB1">
        <w:rPr>
          <w:sz w:val="18"/>
        </w:rPr>
        <w:t>gıda</w:t>
      </w:r>
      <w:r w:rsidRPr="00A55DB1" w:rsidR="0030183B">
        <w:rPr>
          <w:sz w:val="18"/>
        </w:rPr>
        <w:t xml:space="preserve"> </w:t>
      </w:r>
      <w:r w:rsidRPr="00A55DB1">
        <w:rPr>
          <w:sz w:val="18"/>
        </w:rPr>
        <w:t>ihtiyaçlarını,</w:t>
      </w:r>
      <w:r w:rsidRPr="00A55DB1" w:rsidR="0030183B">
        <w:rPr>
          <w:sz w:val="18"/>
        </w:rPr>
        <w:t xml:space="preserve"> </w:t>
      </w:r>
      <w:r w:rsidRPr="00A55DB1">
        <w:rPr>
          <w:sz w:val="18"/>
        </w:rPr>
        <w:t>giyinme</w:t>
      </w:r>
      <w:r w:rsidRPr="00A55DB1" w:rsidR="0030183B">
        <w:rPr>
          <w:sz w:val="18"/>
        </w:rPr>
        <w:t xml:space="preserve"> </w:t>
      </w:r>
      <w:r w:rsidRPr="00A55DB1">
        <w:rPr>
          <w:sz w:val="18"/>
        </w:rPr>
        <w:t>ihtiyaçlarını</w:t>
      </w:r>
      <w:r w:rsidRPr="00A55DB1" w:rsidR="0030183B">
        <w:rPr>
          <w:sz w:val="18"/>
        </w:rPr>
        <w:t xml:space="preserve"> </w:t>
      </w:r>
      <w:r w:rsidRPr="00A55DB1">
        <w:rPr>
          <w:sz w:val="18"/>
        </w:rPr>
        <w:t>karşılayacak</w:t>
      </w:r>
      <w:r w:rsidRPr="00A55DB1" w:rsidR="0030183B">
        <w:rPr>
          <w:sz w:val="18"/>
        </w:rPr>
        <w:t xml:space="preserve"> </w:t>
      </w:r>
      <w:r w:rsidRPr="00A55DB1">
        <w:rPr>
          <w:sz w:val="18"/>
        </w:rPr>
        <w:t>bu</w:t>
      </w:r>
      <w:r w:rsidRPr="00A55DB1" w:rsidR="0030183B">
        <w:rPr>
          <w:sz w:val="18"/>
        </w:rPr>
        <w:t xml:space="preserve"> </w:t>
      </w:r>
      <w:r w:rsidRPr="00A55DB1">
        <w:rPr>
          <w:sz w:val="18"/>
        </w:rPr>
        <w:t>yatırımlar</w:t>
      </w:r>
      <w:r w:rsidRPr="00A55DB1" w:rsidR="0030183B">
        <w:rPr>
          <w:sz w:val="18"/>
        </w:rPr>
        <w:t xml:space="preserve"> </w:t>
      </w:r>
      <w:r w:rsidRPr="00A55DB1">
        <w:rPr>
          <w:sz w:val="18"/>
        </w:rPr>
        <w:t>devlet</w:t>
      </w:r>
      <w:r w:rsidRPr="00A55DB1" w:rsidR="0030183B">
        <w:rPr>
          <w:sz w:val="18"/>
        </w:rPr>
        <w:t xml:space="preserve"> </w:t>
      </w:r>
      <w:r w:rsidRPr="00A55DB1">
        <w:rPr>
          <w:sz w:val="18"/>
        </w:rPr>
        <w:t>eliyle</w:t>
      </w:r>
      <w:r w:rsidRPr="00A55DB1" w:rsidR="0030183B">
        <w:rPr>
          <w:sz w:val="18"/>
        </w:rPr>
        <w:t xml:space="preserve"> </w:t>
      </w:r>
      <w:r w:rsidRPr="00A55DB1">
        <w:rPr>
          <w:sz w:val="18"/>
        </w:rPr>
        <w:t>yapılıyor.</w:t>
      </w:r>
      <w:r w:rsidRPr="00A55DB1" w:rsidR="0030183B">
        <w:rPr>
          <w:sz w:val="18"/>
        </w:rPr>
        <w:t xml:space="preserve"> </w:t>
      </w:r>
      <w:r w:rsidRPr="00A55DB1">
        <w:rPr>
          <w:sz w:val="18"/>
        </w:rPr>
        <w:t>O</w:t>
      </w:r>
      <w:r w:rsidRPr="00A55DB1" w:rsidR="0030183B">
        <w:rPr>
          <w:sz w:val="18"/>
        </w:rPr>
        <w:t xml:space="preserve"> </w:t>
      </w:r>
      <w:r w:rsidRPr="00A55DB1">
        <w:rPr>
          <w:sz w:val="18"/>
        </w:rPr>
        <w:t>günden</w:t>
      </w:r>
      <w:r w:rsidRPr="00A55DB1" w:rsidR="0030183B">
        <w:rPr>
          <w:sz w:val="18"/>
        </w:rPr>
        <w:t xml:space="preserve"> </w:t>
      </w:r>
      <w:r w:rsidRPr="00A55DB1">
        <w:rPr>
          <w:sz w:val="18"/>
        </w:rPr>
        <w:t>bu</w:t>
      </w:r>
      <w:r w:rsidRPr="00A55DB1" w:rsidR="0030183B">
        <w:rPr>
          <w:sz w:val="18"/>
        </w:rPr>
        <w:t xml:space="preserve"> </w:t>
      </w:r>
      <w:r w:rsidRPr="00A55DB1">
        <w:rPr>
          <w:sz w:val="18"/>
        </w:rPr>
        <w:t>güne</w:t>
      </w:r>
      <w:r w:rsidRPr="00A55DB1" w:rsidR="0030183B">
        <w:rPr>
          <w:sz w:val="18"/>
        </w:rPr>
        <w:t xml:space="preserve"> </w:t>
      </w:r>
      <w:r w:rsidRPr="00A55DB1">
        <w:rPr>
          <w:sz w:val="18"/>
        </w:rPr>
        <w:t>geldiğimiz</w:t>
      </w:r>
      <w:r w:rsidRPr="00A55DB1" w:rsidR="0030183B">
        <w:rPr>
          <w:sz w:val="18"/>
        </w:rPr>
        <w:t xml:space="preserve"> </w:t>
      </w:r>
      <w:r w:rsidRPr="00A55DB1">
        <w:rPr>
          <w:sz w:val="18"/>
        </w:rPr>
        <w:t>zaman,</w:t>
      </w:r>
      <w:r w:rsidRPr="00A55DB1" w:rsidR="0030183B">
        <w:rPr>
          <w:sz w:val="18"/>
        </w:rPr>
        <w:t xml:space="preserve"> </w:t>
      </w:r>
      <w:r w:rsidRPr="00A55DB1">
        <w:rPr>
          <w:sz w:val="18"/>
        </w:rPr>
        <w:t>her</w:t>
      </w:r>
      <w:r w:rsidRPr="00A55DB1" w:rsidR="0030183B">
        <w:rPr>
          <w:sz w:val="18"/>
        </w:rPr>
        <w:t xml:space="preserve"> </w:t>
      </w:r>
      <w:r w:rsidRPr="00A55DB1">
        <w:rPr>
          <w:sz w:val="18"/>
        </w:rPr>
        <w:t>iktidar</w:t>
      </w:r>
      <w:r w:rsidRPr="00A55DB1" w:rsidR="0030183B">
        <w:rPr>
          <w:sz w:val="18"/>
        </w:rPr>
        <w:t xml:space="preserve"> </w:t>
      </w:r>
      <w:r w:rsidRPr="00A55DB1">
        <w:rPr>
          <w:sz w:val="18"/>
        </w:rPr>
        <w:t>döneminde</w:t>
      </w:r>
      <w:r w:rsidRPr="00A55DB1" w:rsidR="0030183B">
        <w:rPr>
          <w:sz w:val="18"/>
        </w:rPr>
        <w:t xml:space="preserve"> </w:t>
      </w:r>
      <w:r w:rsidRPr="00A55DB1">
        <w:rPr>
          <w:sz w:val="18"/>
        </w:rPr>
        <w:t>kademeli</w:t>
      </w:r>
      <w:r w:rsidRPr="00A55DB1" w:rsidR="0030183B">
        <w:rPr>
          <w:sz w:val="18"/>
        </w:rPr>
        <w:t xml:space="preserve"> </w:t>
      </w:r>
      <w:r w:rsidRPr="00A55DB1">
        <w:rPr>
          <w:sz w:val="18"/>
        </w:rPr>
        <w:t>olarak</w:t>
      </w:r>
      <w:r w:rsidRPr="00A55DB1" w:rsidR="0030183B">
        <w:rPr>
          <w:sz w:val="18"/>
        </w:rPr>
        <w:t xml:space="preserve"> </w:t>
      </w:r>
      <w:r w:rsidRPr="00A55DB1">
        <w:rPr>
          <w:sz w:val="18"/>
        </w:rPr>
        <w:t>özel</w:t>
      </w:r>
      <w:r w:rsidRPr="00A55DB1" w:rsidR="0030183B">
        <w:rPr>
          <w:sz w:val="18"/>
        </w:rPr>
        <w:t xml:space="preserve"> </w:t>
      </w:r>
      <w:r w:rsidRPr="00A55DB1">
        <w:rPr>
          <w:sz w:val="18"/>
        </w:rPr>
        <w:t>sektör</w:t>
      </w:r>
      <w:r w:rsidRPr="00A55DB1" w:rsidR="0030183B">
        <w:rPr>
          <w:sz w:val="18"/>
        </w:rPr>
        <w:t xml:space="preserve"> </w:t>
      </w:r>
      <w:r w:rsidRPr="00A55DB1">
        <w:rPr>
          <w:sz w:val="18"/>
        </w:rPr>
        <w:t>güçlendirilmiş,</w:t>
      </w:r>
      <w:r w:rsidRPr="00A55DB1" w:rsidR="0030183B">
        <w:rPr>
          <w:sz w:val="18"/>
        </w:rPr>
        <w:t xml:space="preserve"> </w:t>
      </w:r>
      <w:r w:rsidRPr="00A55DB1">
        <w:rPr>
          <w:sz w:val="18"/>
        </w:rPr>
        <w:t>bir</w:t>
      </w:r>
      <w:r w:rsidRPr="00A55DB1" w:rsidR="0030183B">
        <w:rPr>
          <w:sz w:val="18"/>
        </w:rPr>
        <w:t xml:space="preserve"> </w:t>
      </w:r>
      <w:r w:rsidRPr="00A55DB1">
        <w:rPr>
          <w:sz w:val="18"/>
        </w:rPr>
        <w:t>noktaya</w:t>
      </w:r>
      <w:r w:rsidRPr="00A55DB1" w:rsidR="0030183B">
        <w:rPr>
          <w:sz w:val="18"/>
        </w:rPr>
        <w:t xml:space="preserve"> </w:t>
      </w:r>
      <w:r w:rsidRPr="00A55DB1">
        <w:rPr>
          <w:sz w:val="18"/>
        </w:rPr>
        <w:t>kadar</w:t>
      </w:r>
      <w:r w:rsidRPr="00A55DB1" w:rsidR="0030183B">
        <w:rPr>
          <w:sz w:val="18"/>
        </w:rPr>
        <w:t xml:space="preserve"> </w:t>
      </w:r>
      <w:r w:rsidRPr="00A55DB1">
        <w:rPr>
          <w:sz w:val="18"/>
        </w:rPr>
        <w:t>gelmiş.</w:t>
      </w:r>
      <w:r w:rsidRPr="00A55DB1" w:rsidR="0030183B">
        <w:rPr>
          <w:sz w:val="18"/>
        </w:rPr>
        <w:t xml:space="preserve"> </w:t>
      </w:r>
      <w:r w:rsidRPr="00A55DB1">
        <w:rPr>
          <w:sz w:val="18"/>
        </w:rPr>
        <w:t>Bizim</w:t>
      </w:r>
      <w:r w:rsidRPr="00A55DB1" w:rsidR="0030183B">
        <w:rPr>
          <w:sz w:val="18"/>
        </w:rPr>
        <w:t xml:space="preserve"> </w:t>
      </w:r>
      <w:r w:rsidRPr="00A55DB1">
        <w:rPr>
          <w:sz w:val="18"/>
        </w:rPr>
        <w:t>dönemimizde</w:t>
      </w:r>
      <w:r w:rsidRPr="00A55DB1" w:rsidR="0030183B">
        <w:rPr>
          <w:sz w:val="18"/>
        </w:rPr>
        <w:t xml:space="preserve"> </w:t>
      </w:r>
      <w:r w:rsidRPr="00A55DB1">
        <w:rPr>
          <w:sz w:val="18"/>
        </w:rPr>
        <w:t>de</w:t>
      </w:r>
      <w:r w:rsidRPr="00A55DB1" w:rsidR="0030183B">
        <w:rPr>
          <w:sz w:val="18"/>
        </w:rPr>
        <w:t xml:space="preserve"> </w:t>
      </w:r>
      <w:r w:rsidRPr="00A55DB1">
        <w:rPr>
          <w:sz w:val="18"/>
        </w:rPr>
        <w:t>özel</w:t>
      </w:r>
      <w:r w:rsidRPr="00A55DB1" w:rsidR="0030183B">
        <w:rPr>
          <w:sz w:val="18"/>
        </w:rPr>
        <w:t xml:space="preserve"> </w:t>
      </w:r>
      <w:r w:rsidRPr="00A55DB1">
        <w:rPr>
          <w:sz w:val="18"/>
        </w:rPr>
        <w:t>sektör</w:t>
      </w:r>
      <w:r w:rsidRPr="00A55DB1" w:rsidR="0030183B">
        <w:rPr>
          <w:sz w:val="18"/>
        </w:rPr>
        <w:t xml:space="preserve"> </w:t>
      </w:r>
      <w:r w:rsidRPr="00A55DB1">
        <w:rPr>
          <w:sz w:val="18"/>
        </w:rPr>
        <w:t>çok</w:t>
      </w:r>
      <w:r w:rsidRPr="00A55DB1" w:rsidR="0030183B">
        <w:rPr>
          <w:sz w:val="18"/>
        </w:rPr>
        <w:t xml:space="preserve"> </w:t>
      </w:r>
      <w:r w:rsidRPr="00A55DB1">
        <w:rPr>
          <w:sz w:val="18"/>
        </w:rPr>
        <w:t>ciddi</w:t>
      </w:r>
      <w:r w:rsidRPr="00A55DB1" w:rsidR="0030183B">
        <w:rPr>
          <w:sz w:val="18"/>
        </w:rPr>
        <w:t xml:space="preserve"> </w:t>
      </w:r>
      <w:r w:rsidRPr="00A55DB1">
        <w:rPr>
          <w:sz w:val="18"/>
        </w:rPr>
        <w:t>yatırımlara</w:t>
      </w:r>
      <w:r w:rsidRPr="00A55DB1" w:rsidR="0030183B">
        <w:rPr>
          <w:sz w:val="18"/>
        </w:rPr>
        <w:t xml:space="preserve"> </w:t>
      </w:r>
      <w:r w:rsidRPr="00A55DB1">
        <w:rPr>
          <w:sz w:val="18"/>
        </w:rPr>
        <w:t>ulaşmış,</w:t>
      </w:r>
      <w:r w:rsidRPr="00A55DB1" w:rsidR="0030183B">
        <w:rPr>
          <w:sz w:val="18"/>
        </w:rPr>
        <w:t xml:space="preserve"> </w:t>
      </w:r>
      <w:r w:rsidRPr="00A55DB1">
        <w:rPr>
          <w:sz w:val="18"/>
        </w:rPr>
        <w:t>çok</w:t>
      </w:r>
      <w:r w:rsidRPr="00A55DB1" w:rsidR="0030183B">
        <w:rPr>
          <w:sz w:val="18"/>
        </w:rPr>
        <w:t xml:space="preserve"> </w:t>
      </w:r>
      <w:r w:rsidRPr="00A55DB1">
        <w:rPr>
          <w:sz w:val="18"/>
        </w:rPr>
        <w:t>ciddi</w:t>
      </w:r>
      <w:r w:rsidRPr="00A55DB1" w:rsidR="0030183B">
        <w:rPr>
          <w:sz w:val="18"/>
        </w:rPr>
        <w:t xml:space="preserve"> </w:t>
      </w:r>
      <w:r w:rsidRPr="00A55DB1">
        <w:rPr>
          <w:sz w:val="18"/>
        </w:rPr>
        <w:t>yatırımlar</w:t>
      </w:r>
      <w:r w:rsidRPr="00A55DB1" w:rsidR="0030183B">
        <w:rPr>
          <w:sz w:val="18"/>
        </w:rPr>
        <w:t xml:space="preserve"> </w:t>
      </w:r>
      <w:r w:rsidRPr="00A55DB1">
        <w:rPr>
          <w:sz w:val="18"/>
        </w:rPr>
        <w:t>yapmış;</w:t>
      </w:r>
      <w:r w:rsidRPr="00A55DB1" w:rsidR="0030183B">
        <w:rPr>
          <w:sz w:val="18"/>
        </w:rPr>
        <w:t xml:space="preserve"> </w:t>
      </w:r>
      <w:r w:rsidRPr="00A55DB1">
        <w:rPr>
          <w:sz w:val="18"/>
        </w:rPr>
        <w:t>şu</w:t>
      </w:r>
      <w:r w:rsidRPr="00A55DB1" w:rsidR="0030183B">
        <w:rPr>
          <w:sz w:val="18"/>
        </w:rPr>
        <w:t xml:space="preserve"> </w:t>
      </w:r>
      <w:r w:rsidRPr="00A55DB1">
        <w:rPr>
          <w:sz w:val="18"/>
        </w:rPr>
        <w:t>anda</w:t>
      </w:r>
      <w:r w:rsidRPr="00A55DB1" w:rsidR="0030183B">
        <w:rPr>
          <w:sz w:val="18"/>
        </w:rPr>
        <w:t xml:space="preserve"> </w:t>
      </w:r>
      <w:r w:rsidRPr="00A55DB1">
        <w:rPr>
          <w:sz w:val="18"/>
        </w:rPr>
        <w:t>da</w:t>
      </w:r>
      <w:r w:rsidRPr="00A55DB1" w:rsidR="0030183B">
        <w:rPr>
          <w:sz w:val="18"/>
        </w:rPr>
        <w:t xml:space="preserve"> </w:t>
      </w:r>
      <w:r w:rsidRPr="00A55DB1">
        <w:rPr>
          <w:sz w:val="18"/>
        </w:rPr>
        <w:t>çok</w:t>
      </w:r>
      <w:r w:rsidRPr="00A55DB1" w:rsidR="0030183B">
        <w:rPr>
          <w:sz w:val="18"/>
        </w:rPr>
        <w:t xml:space="preserve"> </w:t>
      </w:r>
      <w:r w:rsidRPr="00A55DB1">
        <w:rPr>
          <w:sz w:val="18"/>
        </w:rPr>
        <w:t>ciddi</w:t>
      </w:r>
      <w:r w:rsidRPr="00A55DB1" w:rsidR="0030183B">
        <w:rPr>
          <w:sz w:val="18"/>
        </w:rPr>
        <w:t xml:space="preserve"> </w:t>
      </w:r>
      <w:r w:rsidRPr="00A55DB1">
        <w:rPr>
          <w:sz w:val="18"/>
        </w:rPr>
        <w:t>yatırımlar</w:t>
      </w:r>
      <w:r w:rsidRPr="00A55DB1" w:rsidR="0030183B">
        <w:rPr>
          <w:sz w:val="18"/>
        </w:rPr>
        <w:t xml:space="preserve"> </w:t>
      </w:r>
      <w:r w:rsidRPr="00A55DB1">
        <w:rPr>
          <w:sz w:val="18"/>
        </w:rPr>
        <w:t>yapıyor,</w:t>
      </w:r>
      <w:r w:rsidRPr="00A55DB1" w:rsidR="0030183B">
        <w:rPr>
          <w:sz w:val="18"/>
        </w:rPr>
        <w:t xml:space="preserve"> </w:t>
      </w:r>
      <w:r w:rsidRPr="00A55DB1">
        <w:rPr>
          <w:sz w:val="18"/>
        </w:rPr>
        <w:t>savunma</w:t>
      </w:r>
      <w:r w:rsidRPr="00A55DB1" w:rsidR="0030183B">
        <w:rPr>
          <w:sz w:val="18"/>
        </w:rPr>
        <w:t xml:space="preserve"> </w:t>
      </w:r>
      <w:r w:rsidRPr="00A55DB1">
        <w:rPr>
          <w:sz w:val="18"/>
        </w:rPr>
        <w:t>sanayisinden</w:t>
      </w:r>
      <w:r w:rsidRPr="00A55DB1" w:rsidR="0030183B">
        <w:rPr>
          <w:sz w:val="18"/>
        </w:rPr>
        <w:t xml:space="preserve"> </w:t>
      </w:r>
      <w:r w:rsidRPr="00A55DB1">
        <w:rPr>
          <w:sz w:val="18"/>
        </w:rPr>
        <w:t>tutun</w:t>
      </w:r>
      <w:r w:rsidRPr="00A55DB1" w:rsidR="0030183B">
        <w:rPr>
          <w:sz w:val="18"/>
        </w:rPr>
        <w:t xml:space="preserve"> </w:t>
      </w:r>
      <w:r w:rsidRPr="00A55DB1">
        <w:rPr>
          <w:sz w:val="18"/>
        </w:rPr>
        <w:t>da</w:t>
      </w:r>
      <w:r w:rsidRPr="00A55DB1" w:rsidR="0030183B">
        <w:rPr>
          <w:sz w:val="18"/>
        </w:rPr>
        <w:t xml:space="preserve"> </w:t>
      </w:r>
      <w:r w:rsidRPr="00A55DB1">
        <w:rPr>
          <w:sz w:val="18"/>
        </w:rPr>
        <w:t>-özellikle</w:t>
      </w:r>
      <w:r w:rsidRPr="00A55DB1" w:rsidR="0030183B">
        <w:rPr>
          <w:sz w:val="18"/>
        </w:rPr>
        <w:t xml:space="preserve"> </w:t>
      </w:r>
      <w:r w:rsidRPr="00A55DB1">
        <w:rPr>
          <w:sz w:val="18"/>
        </w:rPr>
        <w:t>üretim</w:t>
      </w:r>
      <w:r w:rsidRPr="00A55DB1" w:rsidR="0030183B">
        <w:rPr>
          <w:sz w:val="18"/>
        </w:rPr>
        <w:t xml:space="preserve"> </w:t>
      </w:r>
      <w:r w:rsidRPr="00A55DB1">
        <w:rPr>
          <w:sz w:val="18"/>
        </w:rPr>
        <w:t>anlamında-</w:t>
      </w:r>
      <w:r w:rsidRPr="00A55DB1" w:rsidR="0030183B">
        <w:rPr>
          <w:sz w:val="18"/>
        </w:rPr>
        <w:t xml:space="preserve"> </w:t>
      </w:r>
      <w:r w:rsidRPr="00A55DB1">
        <w:rPr>
          <w:sz w:val="18"/>
        </w:rPr>
        <w:t>demir</w:t>
      </w:r>
      <w:r w:rsidRPr="00A55DB1" w:rsidR="0030183B">
        <w:rPr>
          <w:sz w:val="18"/>
        </w:rPr>
        <w:t xml:space="preserve"> </w:t>
      </w:r>
      <w:r w:rsidRPr="00A55DB1">
        <w:rPr>
          <w:sz w:val="18"/>
        </w:rPr>
        <w:t>çeliğe</w:t>
      </w:r>
      <w:r w:rsidRPr="00A55DB1" w:rsidR="0030183B">
        <w:rPr>
          <w:sz w:val="18"/>
        </w:rPr>
        <w:t xml:space="preserve"> </w:t>
      </w:r>
      <w:r w:rsidRPr="00A55DB1">
        <w:rPr>
          <w:sz w:val="18"/>
        </w:rPr>
        <w:t>kadar.</w:t>
      </w:r>
      <w:r w:rsidRPr="00A55DB1" w:rsidR="0030183B">
        <w:rPr>
          <w:sz w:val="18"/>
        </w:rPr>
        <w:t xml:space="preserve"> </w:t>
      </w:r>
      <w:r w:rsidRPr="00A55DB1">
        <w:rPr>
          <w:sz w:val="18"/>
        </w:rPr>
        <w:t>Bugün</w:t>
      </w:r>
      <w:r w:rsidRPr="00A55DB1" w:rsidR="0030183B">
        <w:rPr>
          <w:sz w:val="18"/>
        </w:rPr>
        <w:t xml:space="preserve"> </w:t>
      </w:r>
      <w:r w:rsidRPr="00A55DB1">
        <w:rPr>
          <w:sz w:val="18"/>
        </w:rPr>
        <w:t>özel</w:t>
      </w:r>
      <w:r w:rsidRPr="00A55DB1" w:rsidR="0030183B">
        <w:rPr>
          <w:sz w:val="18"/>
        </w:rPr>
        <w:t xml:space="preserve"> </w:t>
      </w:r>
      <w:r w:rsidRPr="00A55DB1">
        <w:rPr>
          <w:sz w:val="18"/>
        </w:rPr>
        <w:t>sektör,</w:t>
      </w:r>
      <w:r w:rsidRPr="00A55DB1" w:rsidR="0030183B">
        <w:rPr>
          <w:sz w:val="18"/>
        </w:rPr>
        <w:t xml:space="preserve"> </w:t>
      </w:r>
      <w:r w:rsidRPr="00A55DB1">
        <w:rPr>
          <w:sz w:val="18"/>
        </w:rPr>
        <w:t>o</w:t>
      </w:r>
      <w:r w:rsidRPr="00A55DB1" w:rsidR="0030183B">
        <w:rPr>
          <w:sz w:val="18"/>
        </w:rPr>
        <w:t xml:space="preserve"> </w:t>
      </w:r>
      <w:r w:rsidRPr="00A55DB1">
        <w:rPr>
          <w:sz w:val="18"/>
        </w:rPr>
        <w:t>dönemde</w:t>
      </w:r>
      <w:r w:rsidRPr="00A55DB1" w:rsidR="0030183B">
        <w:rPr>
          <w:sz w:val="18"/>
        </w:rPr>
        <w:t xml:space="preserve"> </w:t>
      </w:r>
      <w:r w:rsidRPr="00A55DB1">
        <w:rPr>
          <w:sz w:val="18"/>
        </w:rPr>
        <w:t>devletin</w:t>
      </w:r>
      <w:r w:rsidRPr="00A55DB1" w:rsidR="0030183B">
        <w:rPr>
          <w:sz w:val="18"/>
        </w:rPr>
        <w:t xml:space="preserve"> </w:t>
      </w:r>
      <w:r w:rsidRPr="00A55DB1">
        <w:rPr>
          <w:sz w:val="18"/>
        </w:rPr>
        <w:t>ürettiği</w:t>
      </w:r>
      <w:r w:rsidRPr="00A55DB1" w:rsidR="0030183B">
        <w:rPr>
          <w:sz w:val="18"/>
        </w:rPr>
        <w:t xml:space="preserve"> </w:t>
      </w:r>
      <w:r w:rsidRPr="00A55DB1">
        <w:rPr>
          <w:sz w:val="18"/>
        </w:rPr>
        <w:t>demir</w:t>
      </w:r>
      <w:r w:rsidRPr="00A55DB1" w:rsidR="0030183B">
        <w:rPr>
          <w:sz w:val="18"/>
        </w:rPr>
        <w:t xml:space="preserve"> </w:t>
      </w:r>
      <w:r w:rsidRPr="00A55DB1">
        <w:rPr>
          <w:sz w:val="18"/>
        </w:rPr>
        <w:t>çeliğin</w:t>
      </w:r>
      <w:r w:rsidRPr="00A55DB1" w:rsidR="0030183B">
        <w:rPr>
          <w:sz w:val="18"/>
        </w:rPr>
        <w:t xml:space="preserve"> </w:t>
      </w:r>
      <w:r w:rsidRPr="00A55DB1">
        <w:rPr>
          <w:sz w:val="18"/>
        </w:rPr>
        <w:t>çok</w:t>
      </w:r>
      <w:r w:rsidRPr="00A55DB1" w:rsidR="0030183B">
        <w:rPr>
          <w:sz w:val="18"/>
        </w:rPr>
        <w:t xml:space="preserve"> </w:t>
      </w:r>
      <w:r w:rsidRPr="00A55DB1">
        <w:rPr>
          <w:sz w:val="18"/>
        </w:rPr>
        <w:t>daha</w:t>
      </w:r>
      <w:r w:rsidRPr="00A55DB1" w:rsidR="0030183B">
        <w:rPr>
          <w:sz w:val="18"/>
        </w:rPr>
        <w:t xml:space="preserve"> </w:t>
      </w:r>
      <w:r w:rsidRPr="00A55DB1">
        <w:rPr>
          <w:sz w:val="18"/>
        </w:rPr>
        <w:t>fazlasını</w:t>
      </w:r>
      <w:r w:rsidRPr="00A55DB1" w:rsidR="0030183B">
        <w:rPr>
          <w:sz w:val="18"/>
        </w:rPr>
        <w:t xml:space="preserve"> </w:t>
      </w:r>
      <w:r w:rsidRPr="00A55DB1">
        <w:rPr>
          <w:sz w:val="18"/>
        </w:rPr>
        <w:t>üretme</w:t>
      </w:r>
      <w:r w:rsidRPr="00A55DB1" w:rsidR="0030183B">
        <w:rPr>
          <w:sz w:val="18"/>
        </w:rPr>
        <w:t xml:space="preserve"> </w:t>
      </w:r>
      <w:r w:rsidRPr="00A55DB1">
        <w:rPr>
          <w:sz w:val="18"/>
        </w:rPr>
        <w:t>kapasitesine</w:t>
      </w:r>
      <w:r w:rsidRPr="00A55DB1" w:rsidR="0030183B">
        <w:rPr>
          <w:sz w:val="18"/>
        </w:rPr>
        <w:t xml:space="preserve"> </w:t>
      </w:r>
      <w:r w:rsidRPr="00A55DB1">
        <w:rPr>
          <w:sz w:val="18"/>
        </w:rPr>
        <w:t>ve</w:t>
      </w:r>
      <w:r w:rsidRPr="00A55DB1" w:rsidR="0030183B">
        <w:rPr>
          <w:sz w:val="18"/>
        </w:rPr>
        <w:t xml:space="preserve"> </w:t>
      </w:r>
      <w:r w:rsidRPr="00A55DB1">
        <w:rPr>
          <w:sz w:val="18"/>
        </w:rPr>
        <w:t>kabiliyetine</w:t>
      </w:r>
      <w:r w:rsidRPr="00A55DB1" w:rsidR="0030183B">
        <w:rPr>
          <w:sz w:val="18"/>
        </w:rPr>
        <w:t xml:space="preserve"> </w:t>
      </w:r>
      <w:r w:rsidRPr="00A55DB1">
        <w:rPr>
          <w:sz w:val="18"/>
        </w:rPr>
        <w:t>ulaşmış</w:t>
      </w:r>
      <w:r w:rsidRPr="00A55DB1" w:rsidR="0030183B">
        <w:rPr>
          <w:sz w:val="18"/>
        </w:rPr>
        <w:t xml:space="preserve"> </w:t>
      </w:r>
      <w:r w:rsidRPr="00A55DB1">
        <w:rPr>
          <w:sz w:val="18"/>
        </w:rPr>
        <w:t>durumda.</w:t>
      </w:r>
      <w:r w:rsidRPr="00A55DB1" w:rsidR="0030183B">
        <w:rPr>
          <w:sz w:val="18"/>
        </w:rPr>
        <w:t xml:space="preserve"> </w:t>
      </w:r>
      <w:r w:rsidRPr="00A55DB1">
        <w:rPr>
          <w:sz w:val="18"/>
        </w:rPr>
        <w:t>Dolayısıyla,</w:t>
      </w:r>
      <w:r w:rsidRPr="00A55DB1" w:rsidR="0030183B">
        <w:rPr>
          <w:sz w:val="18"/>
        </w:rPr>
        <w:t xml:space="preserve"> </w:t>
      </w:r>
      <w:r w:rsidRPr="00A55DB1">
        <w:rPr>
          <w:sz w:val="18"/>
        </w:rPr>
        <w:t>1920’lerin</w:t>
      </w:r>
      <w:r w:rsidRPr="00A55DB1" w:rsidR="0030183B">
        <w:rPr>
          <w:sz w:val="18"/>
        </w:rPr>
        <w:t xml:space="preserve"> </w:t>
      </w:r>
      <w:r w:rsidRPr="00A55DB1">
        <w:rPr>
          <w:sz w:val="18"/>
        </w:rPr>
        <w:t>Türkiyesini</w:t>
      </w:r>
      <w:r w:rsidRPr="00A55DB1" w:rsidR="0030183B">
        <w:rPr>
          <w:sz w:val="18"/>
        </w:rPr>
        <w:t xml:space="preserve"> </w:t>
      </w:r>
      <w:r w:rsidRPr="00A55DB1">
        <w:rPr>
          <w:sz w:val="18"/>
        </w:rPr>
        <w:t>alıp,</w:t>
      </w:r>
      <w:r w:rsidRPr="00A55DB1" w:rsidR="0030183B">
        <w:rPr>
          <w:sz w:val="18"/>
        </w:rPr>
        <w:t xml:space="preserve"> </w:t>
      </w:r>
      <w:r w:rsidRPr="00A55DB1">
        <w:rPr>
          <w:sz w:val="18"/>
        </w:rPr>
        <w:t>o</w:t>
      </w:r>
      <w:r w:rsidRPr="00A55DB1" w:rsidR="0030183B">
        <w:rPr>
          <w:sz w:val="18"/>
        </w:rPr>
        <w:t xml:space="preserve"> </w:t>
      </w:r>
      <w:r w:rsidRPr="00A55DB1">
        <w:rPr>
          <w:sz w:val="18"/>
        </w:rPr>
        <w:t>dönemki</w:t>
      </w:r>
      <w:r w:rsidRPr="00A55DB1" w:rsidR="0030183B">
        <w:rPr>
          <w:sz w:val="18"/>
        </w:rPr>
        <w:t xml:space="preserve"> </w:t>
      </w:r>
      <w:r w:rsidRPr="00A55DB1">
        <w:rPr>
          <w:sz w:val="18"/>
        </w:rPr>
        <w:t>sermaye</w:t>
      </w:r>
      <w:r w:rsidRPr="00A55DB1" w:rsidR="0030183B">
        <w:rPr>
          <w:sz w:val="18"/>
        </w:rPr>
        <w:t xml:space="preserve"> </w:t>
      </w:r>
      <w:r w:rsidRPr="00A55DB1">
        <w:rPr>
          <w:sz w:val="18"/>
        </w:rPr>
        <w:t>yapısını</w:t>
      </w:r>
      <w:r w:rsidRPr="00A55DB1" w:rsidR="0030183B">
        <w:rPr>
          <w:sz w:val="18"/>
        </w:rPr>
        <w:t xml:space="preserve"> </w:t>
      </w:r>
      <w:r w:rsidRPr="00A55DB1">
        <w:rPr>
          <w:sz w:val="18"/>
        </w:rPr>
        <w:t>alıp,</w:t>
      </w:r>
      <w:r w:rsidRPr="00A55DB1" w:rsidR="0030183B">
        <w:rPr>
          <w:sz w:val="18"/>
        </w:rPr>
        <w:t xml:space="preserve"> </w:t>
      </w:r>
      <w:r w:rsidRPr="00A55DB1">
        <w:rPr>
          <w:sz w:val="18"/>
        </w:rPr>
        <w:t>bugünle</w:t>
      </w:r>
      <w:r w:rsidRPr="00A55DB1" w:rsidR="0030183B">
        <w:rPr>
          <w:sz w:val="18"/>
        </w:rPr>
        <w:t xml:space="preserve"> </w:t>
      </w:r>
      <w:r w:rsidRPr="00A55DB1">
        <w:rPr>
          <w:sz w:val="18"/>
        </w:rPr>
        <w:t>mukayese</w:t>
      </w:r>
      <w:r w:rsidRPr="00A55DB1" w:rsidR="0030183B">
        <w:rPr>
          <w:sz w:val="18"/>
        </w:rPr>
        <w:t xml:space="preserve"> </w:t>
      </w:r>
      <w:r w:rsidRPr="00A55DB1">
        <w:rPr>
          <w:sz w:val="18"/>
        </w:rPr>
        <w:t>edip</w:t>
      </w:r>
      <w:r w:rsidRPr="00A55DB1" w:rsidR="0030183B">
        <w:rPr>
          <w:sz w:val="18"/>
        </w:rPr>
        <w:t xml:space="preserve"> </w:t>
      </w:r>
      <w:r w:rsidRPr="00A55DB1">
        <w:rPr>
          <w:sz w:val="18"/>
        </w:rPr>
        <w:t>buradan</w:t>
      </w:r>
      <w:r w:rsidRPr="00A55DB1" w:rsidR="0030183B">
        <w:rPr>
          <w:sz w:val="18"/>
        </w:rPr>
        <w:t xml:space="preserve"> </w:t>
      </w:r>
      <w:r w:rsidRPr="00A55DB1">
        <w:rPr>
          <w:sz w:val="18"/>
        </w:rPr>
        <w:t>farklı</w:t>
      </w:r>
      <w:r w:rsidRPr="00A55DB1" w:rsidR="0030183B">
        <w:rPr>
          <w:sz w:val="18"/>
        </w:rPr>
        <w:t xml:space="preserve"> </w:t>
      </w:r>
      <w:r w:rsidRPr="00A55DB1">
        <w:rPr>
          <w:sz w:val="18"/>
        </w:rPr>
        <w:t>bir</w:t>
      </w:r>
      <w:r w:rsidRPr="00A55DB1" w:rsidR="0030183B">
        <w:rPr>
          <w:sz w:val="18"/>
        </w:rPr>
        <w:t xml:space="preserve"> </w:t>
      </w:r>
      <w:r w:rsidRPr="00A55DB1">
        <w:rPr>
          <w:sz w:val="18"/>
        </w:rPr>
        <w:t>mana</w:t>
      </w:r>
      <w:r w:rsidRPr="00A55DB1" w:rsidR="0030183B">
        <w:rPr>
          <w:sz w:val="18"/>
        </w:rPr>
        <w:t xml:space="preserve"> </w:t>
      </w:r>
      <w:r w:rsidRPr="00A55DB1">
        <w:rPr>
          <w:sz w:val="18"/>
        </w:rPr>
        <w:t>çıkarmanın</w:t>
      </w:r>
      <w:r w:rsidRPr="00A55DB1" w:rsidR="0030183B">
        <w:rPr>
          <w:sz w:val="18"/>
        </w:rPr>
        <w:t xml:space="preserve"> </w:t>
      </w:r>
      <w:r w:rsidRPr="00A55DB1">
        <w:rPr>
          <w:sz w:val="18"/>
        </w:rPr>
        <w:t>bir</w:t>
      </w:r>
      <w:r w:rsidRPr="00A55DB1" w:rsidR="0030183B">
        <w:rPr>
          <w:sz w:val="18"/>
        </w:rPr>
        <w:t xml:space="preserve"> </w:t>
      </w:r>
      <w:r w:rsidRPr="00A55DB1">
        <w:rPr>
          <w:sz w:val="18"/>
        </w:rPr>
        <w:t>anlamı</w:t>
      </w:r>
      <w:r w:rsidRPr="00A55DB1" w:rsidR="0030183B">
        <w:rPr>
          <w:sz w:val="18"/>
        </w:rPr>
        <w:t xml:space="preserve"> </w:t>
      </w:r>
      <w:r w:rsidRPr="00A55DB1">
        <w:rPr>
          <w:sz w:val="18"/>
        </w:rPr>
        <w:t>yok.</w:t>
      </w:r>
      <w:r w:rsidRPr="00A55DB1" w:rsidR="0030183B">
        <w:rPr>
          <w:sz w:val="18"/>
        </w:rPr>
        <w:t xml:space="preserve"> </w:t>
      </w:r>
      <w:r w:rsidRPr="00A55DB1">
        <w:rPr>
          <w:sz w:val="18"/>
        </w:rPr>
        <w:t>AK</w:t>
      </w:r>
      <w:r w:rsidRPr="00A55DB1" w:rsidR="0030183B">
        <w:rPr>
          <w:sz w:val="18"/>
        </w:rPr>
        <w:t xml:space="preserve"> </w:t>
      </w:r>
      <w:r w:rsidRPr="00A55DB1">
        <w:rPr>
          <w:sz w:val="18"/>
        </w:rPr>
        <w:t>PARTİ’nin</w:t>
      </w:r>
      <w:r w:rsidRPr="00A55DB1" w:rsidR="0030183B">
        <w:rPr>
          <w:sz w:val="18"/>
        </w:rPr>
        <w:t xml:space="preserve"> </w:t>
      </w:r>
      <w:r w:rsidRPr="00A55DB1">
        <w:rPr>
          <w:sz w:val="18"/>
        </w:rPr>
        <w:t>özelleştirmeyle</w:t>
      </w:r>
      <w:r w:rsidRPr="00A55DB1" w:rsidR="0030183B">
        <w:rPr>
          <w:sz w:val="18"/>
        </w:rPr>
        <w:t xml:space="preserve"> </w:t>
      </w:r>
      <w:r w:rsidRPr="00A55DB1">
        <w:rPr>
          <w:sz w:val="18"/>
        </w:rPr>
        <w:t>alakalı</w:t>
      </w:r>
      <w:r w:rsidRPr="00A55DB1" w:rsidR="0030183B">
        <w:rPr>
          <w:sz w:val="18"/>
        </w:rPr>
        <w:t xml:space="preserve"> </w:t>
      </w:r>
      <w:r w:rsidRPr="00A55DB1">
        <w:rPr>
          <w:sz w:val="18"/>
        </w:rPr>
        <w:t>politikaları,</w:t>
      </w:r>
      <w:r w:rsidRPr="00A55DB1" w:rsidR="0030183B">
        <w:rPr>
          <w:sz w:val="18"/>
        </w:rPr>
        <w:t xml:space="preserve"> </w:t>
      </w:r>
      <w:r w:rsidRPr="00A55DB1">
        <w:rPr>
          <w:sz w:val="18"/>
        </w:rPr>
        <w:t>ekonomiye</w:t>
      </w:r>
      <w:r w:rsidRPr="00A55DB1" w:rsidR="0030183B">
        <w:rPr>
          <w:sz w:val="18"/>
        </w:rPr>
        <w:t xml:space="preserve"> </w:t>
      </w:r>
      <w:r w:rsidRPr="00A55DB1">
        <w:rPr>
          <w:sz w:val="18"/>
        </w:rPr>
        <w:t>dair</w:t>
      </w:r>
      <w:r w:rsidRPr="00A55DB1" w:rsidR="0030183B">
        <w:rPr>
          <w:sz w:val="18"/>
        </w:rPr>
        <w:t xml:space="preserve"> </w:t>
      </w:r>
      <w:r w:rsidRPr="00A55DB1">
        <w:rPr>
          <w:sz w:val="18"/>
        </w:rPr>
        <w:t>politikaları</w:t>
      </w:r>
      <w:r w:rsidRPr="00A55DB1" w:rsidR="0030183B">
        <w:rPr>
          <w:sz w:val="18"/>
        </w:rPr>
        <w:t xml:space="preserve"> </w:t>
      </w:r>
      <w:r w:rsidRPr="00A55DB1">
        <w:rPr>
          <w:sz w:val="18"/>
        </w:rPr>
        <w:t>ortadadır.</w:t>
      </w:r>
      <w:r w:rsidRPr="00A55DB1" w:rsidR="0030183B">
        <w:rPr>
          <w:sz w:val="18"/>
        </w:rPr>
        <w:t xml:space="preserve"> </w:t>
      </w:r>
      <w:r w:rsidRPr="00A55DB1">
        <w:rPr>
          <w:sz w:val="18"/>
        </w:rPr>
        <w:t>Millet</w:t>
      </w:r>
      <w:r w:rsidRPr="00A55DB1" w:rsidR="0030183B">
        <w:rPr>
          <w:sz w:val="18"/>
        </w:rPr>
        <w:t xml:space="preserve"> </w:t>
      </w:r>
      <w:r w:rsidRPr="00A55DB1">
        <w:rPr>
          <w:sz w:val="18"/>
        </w:rPr>
        <w:t>bu</w:t>
      </w:r>
      <w:r w:rsidRPr="00A55DB1" w:rsidR="0030183B">
        <w:rPr>
          <w:sz w:val="18"/>
        </w:rPr>
        <w:t xml:space="preserve"> </w:t>
      </w:r>
      <w:r w:rsidRPr="00A55DB1">
        <w:rPr>
          <w:sz w:val="18"/>
        </w:rPr>
        <w:t>politikaları,</w:t>
      </w:r>
      <w:r w:rsidRPr="00A55DB1" w:rsidR="0030183B">
        <w:rPr>
          <w:sz w:val="18"/>
        </w:rPr>
        <w:t xml:space="preserve"> </w:t>
      </w:r>
      <w:r w:rsidRPr="00A55DB1">
        <w:rPr>
          <w:sz w:val="18"/>
        </w:rPr>
        <w:t>şimdiye</w:t>
      </w:r>
      <w:r w:rsidRPr="00A55DB1" w:rsidR="0030183B">
        <w:rPr>
          <w:sz w:val="18"/>
        </w:rPr>
        <w:t xml:space="preserve"> </w:t>
      </w:r>
      <w:r w:rsidRPr="00A55DB1">
        <w:rPr>
          <w:sz w:val="18"/>
        </w:rPr>
        <w:t>kadar</w:t>
      </w:r>
      <w:r w:rsidRPr="00A55DB1" w:rsidR="0030183B">
        <w:rPr>
          <w:sz w:val="18"/>
        </w:rPr>
        <w:t xml:space="preserve"> </w:t>
      </w:r>
      <w:r w:rsidRPr="00A55DB1">
        <w:rPr>
          <w:sz w:val="18"/>
        </w:rPr>
        <w:t>atmış</w:t>
      </w:r>
      <w:r w:rsidRPr="00A55DB1" w:rsidR="0030183B">
        <w:rPr>
          <w:sz w:val="18"/>
        </w:rPr>
        <w:t xml:space="preserve"> </w:t>
      </w:r>
      <w:r w:rsidRPr="00A55DB1">
        <w:rPr>
          <w:sz w:val="18"/>
        </w:rPr>
        <w:t>olduğu</w:t>
      </w:r>
      <w:r w:rsidRPr="00A55DB1" w:rsidR="0030183B">
        <w:rPr>
          <w:sz w:val="18"/>
        </w:rPr>
        <w:t xml:space="preserve"> </w:t>
      </w:r>
      <w:r w:rsidRPr="00A55DB1">
        <w:rPr>
          <w:sz w:val="18"/>
        </w:rPr>
        <w:t>adımları</w:t>
      </w:r>
      <w:r w:rsidRPr="00A55DB1" w:rsidR="0030183B">
        <w:rPr>
          <w:sz w:val="18"/>
        </w:rPr>
        <w:t xml:space="preserve"> </w:t>
      </w:r>
      <w:r w:rsidRPr="00A55DB1">
        <w:rPr>
          <w:sz w:val="18"/>
        </w:rPr>
        <w:t>takdir</w:t>
      </w:r>
      <w:r w:rsidRPr="00A55DB1" w:rsidR="0030183B">
        <w:rPr>
          <w:sz w:val="18"/>
        </w:rPr>
        <w:t xml:space="preserve"> </w:t>
      </w:r>
      <w:r w:rsidRPr="00A55DB1">
        <w:rPr>
          <w:sz w:val="18"/>
        </w:rPr>
        <w:t>ettiği</w:t>
      </w:r>
      <w:r w:rsidRPr="00A55DB1" w:rsidR="0030183B">
        <w:rPr>
          <w:sz w:val="18"/>
        </w:rPr>
        <w:t xml:space="preserve"> </w:t>
      </w:r>
      <w:r w:rsidRPr="00A55DB1">
        <w:rPr>
          <w:sz w:val="18"/>
        </w:rPr>
        <w:t>için</w:t>
      </w:r>
      <w:r w:rsidRPr="00A55DB1" w:rsidR="0030183B">
        <w:rPr>
          <w:sz w:val="18"/>
        </w:rPr>
        <w:t xml:space="preserve"> </w:t>
      </w:r>
      <w:r w:rsidRPr="00A55DB1">
        <w:rPr>
          <w:sz w:val="18"/>
        </w:rPr>
        <w:t>de</w:t>
      </w:r>
      <w:r w:rsidRPr="00A55DB1" w:rsidR="0030183B">
        <w:rPr>
          <w:sz w:val="18"/>
        </w:rPr>
        <w:t xml:space="preserve"> </w:t>
      </w:r>
      <w:r w:rsidRPr="00A55DB1">
        <w:rPr>
          <w:sz w:val="18"/>
        </w:rPr>
        <w:t>AK</w:t>
      </w:r>
      <w:r w:rsidRPr="00A55DB1" w:rsidR="0030183B">
        <w:rPr>
          <w:sz w:val="18"/>
        </w:rPr>
        <w:t xml:space="preserve"> </w:t>
      </w:r>
      <w:r w:rsidRPr="00A55DB1">
        <w:rPr>
          <w:sz w:val="18"/>
        </w:rPr>
        <w:t>PARTİ’yi</w:t>
      </w:r>
      <w:r w:rsidRPr="00A55DB1" w:rsidR="0030183B">
        <w:rPr>
          <w:sz w:val="18"/>
        </w:rPr>
        <w:t xml:space="preserve"> </w:t>
      </w:r>
      <w:r w:rsidRPr="00A55DB1">
        <w:rPr>
          <w:sz w:val="18"/>
        </w:rPr>
        <w:t>iktidarda</w:t>
      </w:r>
      <w:r w:rsidRPr="00A55DB1" w:rsidR="0030183B">
        <w:rPr>
          <w:sz w:val="18"/>
        </w:rPr>
        <w:t xml:space="preserve"> </w:t>
      </w:r>
      <w:r w:rsidRPr="00A55DB1">
        <w:rPr>
          <w:sz w:val="18"/>
        </w:rPr>
        <w:t>tutmuştur.</w:t>
      </w:r>
    </w:p>
    <w:p w:rsidRPr="00A55DB1" w:rsidR="00970309" w:rsidP="00A55DB1" w:rsidRDefault="00970309">
      <w:pPr>
        <w:pStyle w:val="GENELKURUL"/>
        <w:spacing w:line="240" w:lineRule="auto"/>
        <w:rPr>
          <w:sz w:val="18"/>
        </w:rPr>
      </w:pPr>
      <w:r w:rsidRPr="00A55DB1">
        <w:rPr>
          <w:sz w:val="18"/>
        </w:rPr>
        <w:t>Bir</w:t>
      </w:r>
      <w:r w:rsidRPr="00A55DB1" w:rsidR="0030183B">
        <w:rPr>
          <w:sz w:val="18"/>
        </w:rPr>
        <w:t xml:space="preserve"> </w:t>
      </w:r>
      <w:r w:rsidRPr="00A55DB1">
        <w:rPr>
          <w:sz w:val="18"/>
        </w:rPr>
        <w:t>diğer</w:t>
      </w:r>
      <w:r w:rsidRPr="00A55DB1" w:rsidR="0030183B">
        <w:rPr>
          <w:sz w:val="18"/>
        </w:rPr>
        <w:t xml:space="preserve"> </w:t>
      </w:r>
      <w:r w:rsidRPr="00A55DB1">
        <w:rPr>
          <w:sz w:val="18"/>
        </w:rPr>
        <w:t>mesele</w:t>
      </w:r>
      <w:r w:rsidRPr="00A55DB1" w:rsidR="0030183B">
        <w:rPr>
          <w:sz w:val="18"/>
        </w:rPr>
        <w:t xml:space="preserve"> </w:t>
      </w:r>
      <w:r w:rsidRPr="00A55DB1">
        <w:rPr>
          <w:sz w:val="18"/>
        </w:rPr>
        <w:t>de</w:t>
      </w:r>
      <w:r w:rsidRPr="00A55DB1" w:rsidR="0030183B">
        <w:rPr>
          <w:sz w:val="18"/>
        </w:rPr>
        <w:t xml:space="preserve"> </w:t>
      </w:r>
      <w:r w:rsidRPr="00A55DB1">
        <w:rPr>
          <w:sz w:val="18"/>
        </w:rPr>
        <w:t>şudur,</w:t>
      </w:r>
      <w:r w:rsidRPr="00A55DB1" w:rsidR="0030183B">
        <w:rPr>
          <w:sz w:val="18"/>
        </w:rPr>
        <w:t xml:space="preserve"> </w:t>
      </w:r>
      <w:r w:rsidRPr="00A55DB1">
        <w:rPr>
          <w:sz w:val="18"/>
        </w:rPr>
        <w:t>özellikle</w:t>
      </w:r>
      <w:r w:rsidRPr="00A55DB1" w:rsidR="0030183B">
        <w:rPr>
          <w:sz w:val="18"/>
        </w:rPr>
        <w:t xml:space="preserve"> </w:t>
      </w:r>
      <w:r w:rsidRPr="00A55DB1">
        <w:rPr>
          <w:sz w:val="18"/>
        </w:rPr>
        <w:t>altını</w:t>
      </w:r>
      <w:r w:rsidRPr="00A55DB1" w:rsidR="0030183B">
        <w:rPr>
          <w:sz w:val="18"/>
        </w:rPr>
        <w:t xml:space="preserve"> </w:t>
      </w:r>
      <w:r w:rsidRPr="00A55DB1">
        <w:rPr>
          <w:sz w:val="18"/>
        </w:rPr>
        <w:t>çizerek</w:t>
      </w:r>
      <w:r w:rsidRPr="00A55DB1" w:rsidR="0030183B">
        <w:rPr>
          <w:sz w:val="18"/>
        </w:rPr>
        <w:t xml:space="preserve"> </w:t>
      </w:r>
      <w:r w:rsidRPr="00A55DB1">
        <w:rPr>
          <w:sz w:val="18"/>
        </w:rPr>
        <w:t>belirtmek</w:t>
      </w:r>
      <w:r w:rsidRPr="00A55DB1" w:rsidR="0030183B">
        <w:rPr>
          <w:sz w:val="18"/>
        </w:rPr>
        <w:t xml:space="preserve"> </w:t>
      </w:r>
      <w:r w:rsidRPr="00A55DB1">
        <w:rPr>
          <w:sz w:val="18"/>
        </w:rPr>
        <w:t>isterim:</w:t>
      </w:r>
      <w:r w:rsidRPr="00A55DB1" w:rsidR="0030183B">
        <w:rPr>
          <w:sz w:val="18"/>
        </w:rPr>
        <w:t xml:space="preserve"> </w:t>
      </w:r>
      <w:r w:rsidRPr="00A55DB1">
        <w:rPr>
          <w:sz w:val="18"/>
        </w:rPr>
        <w:t>Orada</w:t>
      </w:r>
      <w:r w:rsidRPr="00A55DB1" w:rsidR="0030183B">
        <w:rPr>
          <w:sz w:val="18"/>
        </w:rPr>
        <w:t xml:space="preserve"> </w:t>
      </w:r>
      <w:r w:rsidRPr="00A55DB1">
        <w:rPr>
          <w:sz w:val="18"/>
        </w:rPr>
        <w:t>bir</w:t>
      </w:r>
      <w:r w:rsidRPr="00A55DB1" w:rsidR="0030183B">
        <w:rPr>
          <w:sz w:val="18"/>
        </w:rPr>
        <w:t xml:space="preserve"> </w:t>
      </w:r>
      <w:r w:rsidRPr="00A55DB1">
        <w:rPr>
          <w:sz w:val="18"/>
        </w:rPr>
        <w:t>fotoğraf,</w:t>
      </w:r>
      <w:r w:rsidRPr="00A55DB1" w:rsidR="0030183B">
        <w:rPr>
          <w:sz w:val="18"/>
        </w:rPr>
        <w:t xml:space="preserve"> </w:t>
      </w:r>
      <w:r w:rsidRPr="00A55DB1">
        <w:rPr>
          <w:sz w:val="18"/>
        </w:rPr>
        <w:t>bir</w:t>
      </w:r>
      <w:r w:rsidRPr="00A55DB1" w:rsidR="0030183B">
        <w:rPr>
          <w:sz w:val="18"/>
        </w:rPr>
        <w:t xml:space="preserve"> </w:t>
      </w:r>
      <w:r w:rsidRPr="00A55DB1">
        <w:rPr>
          <w:sz w:val="18"/>
        </w:rPr>
        <w:t>tablo</w:t>
      </w:r>
      <w:r w:rsidRPr="00A55DB1" w:rsidR="0030183B">
        <w:rPr>
          <w:sz w:val="18"/>
        </w:rPr>
        <w:t xml:space="preserve"> </w:t>
      </w:r>
      <w:r w:rsidRPr="00A55DB1">
        <w:rPr>
          <w:sz w:val="18"/>
        </w:rPr>
        <w:t>gösteriliyor.</w:t>
      </w:r>
      <w:r w:rsidRPr="00A55DB1" w:rsidR="0030183B">
        <w:rPr>
          <w:sz w:val="18"/>
        </w:rPr>
        <w:t xml:space="preserve"> </w:t>
      </w:r>
      <w:r w:rsidRPr="00A55DB1">
        <w:rPr>
          <w:sz w:val="18"/>
        </w:rPr>
        <w:t>Değerli</w:t>
      </w:r>
      <w:r w:rsidRPr="00A55DB1" w:rsidR="0030183B">
        <w:rPr>
          <w:sz w:val="18"/>
        </w:rPr>
        <w:t xml:space="preserve"> </w:t>
      </w:r>
      <w:r w:rsidRPr="00A55DB1">
        <w:rPr>
          <w:sz w:val="18"/>
        </w:rPr>
        <w:t>arkadaşlar,</w:t>
      </w:r>
      <w:r w:rsidRPr="00A55DB1" w:rsidR="0030183B">
        <w:rPr>
          <w:sz w:val="18"/>
        </w:rPr>
        <w:t xml:space="preserve"> </w:t>
      </w:r>
      <w:r w:rsidRPr="00A55DB1">
        <w:rPr>
          <w:sz w:val="18"/>
        </w:rPr>
        <w:t>şimdi,</w:t>
      </w:r>
      <w:r w:rsidRPr="00A55DB1" w:rsidR="0030183B">
        <w:rPr>
          <w:sz w:val="18"/>
        </w:rPr>
        <w:t xml:space="preserve"> </w:t>
      </w:r>
      <w:r w:rsidRPr="00A55DB1">
        <w:rPr>
          <w:sz w:val="18"/>
        </w:rPr>
        <w:t>bir</w:t>
      </w:r>
      <w:r w:rsidRPr="00A55DB1" w:rsidR="0030183B">
        <w:rPr>
          <w:sz w:val="18"/>
        </w:rPr>
        <w:t xml:space="preserve"> </w:t>
      </w:r>
      <w:r w:rsidRPr="00A55DB1">
        <w:rPr>
          <w:sz w:val="18"/>
        </w:rPr>
        <w:t>şey</w:t>
      </w:r>
      <w:r w:rsidRPr="00A55DB1" w:rsidR="0030183B">
        <w:rPr>
          <w:sz w:val="18"/>
        </w:rPr>
        <w:t xml:space="preserve"> </w:t>
      </w:r>
      <w:r w:rsidRPr="00A55DB1">
        <w:rPr>
          <w:sz w:val="18"/>
        </w:rPr>
        <w:t>yaptığınız</w:t>
      </w:r>
      <w:r w:rsidRPr="00A55DB1" w:rsidR="0030183B">
        <w:rPr>
          <w:sz w:val="18"/>
        </w:rPr>
        <w:t xml:space="preserve"> </w:t>
      </w:r>
      <w:r w:rsidRPr="00A55DB1">
        <w:rPr>
          <w:sz w:val="18"/>
        </w:rPr>
        <w:t>zaman</w:t>
      </w:r>
      <w:r w:rsidRPr="00A55DB1" w:rsidR="0030183B">
        <w:rPr>
          <w:sz w:val="18"/>
        </w:rPr>
        <w:t xml:space="preserve"> </w:t>
      </w:r>
      <w:r w:rsidRPr="00A55DB1">
        <w:rPr>
          <w:sz w:val="18"/>
        </w:rPr>
        <w:t>bir</w:t>
      </w:r>
      <w:r w:rsidRPr="00A55DB1" w:rsidR="0030183B">
        <w:rPr>
          <w:sz w:val="18"/>
        </w:rPr>
        <w:t xml:space="preserve"> </w:t>
      </w:r>
      <w:r w:rsidRPr="00A55DB1">
        <w:rPr>
          <w:sz w:val="18"/>
        </w:rPr>
        <w:t>araştırırsınız</w:t>
      </w:r>
      <w:r w:rsidRPr="00A55DB1" w:rsidR="0030183B">
        <w:rPr>
          <w:sz w:val="18"/>
        </w:rPr>
        <w:t xml:space="preserve"> </w:t>
      </w:r>
      <w:r w:rsidRPr="00A55DB1">
        <w:rPr>
          <w:sz w:val="18"/>
        </w:rPr>
        <w:t>bunun</w:t>
      </w:r>
      <w:r w:rsidRPr="00A55DB1" w:rsidR="0030183B">
        <w:rPr>
          <w:sz w:val="18"/>
        </w:rPr>
        <w:t xml:space="preserve"> </w:t>
      </w:r>
      <w:r w:rsidRPr="00A55DB1">
        <w:rPr>
          <w:sz w:val="18"/>
        </w:rPr>
        <w:t>ne</w:t>
      </w:r>
      <w:r w:rsidRPr="00A55DB1" w:rsidR="0030183B">
        <w:rPr>
          <w:sz w:val="18"/>
        </w:rPr>
        <w:t xml:space="preserve"> </w:t>
      </w:r>
      <w:r w:rsidRPr="00A55DB1">
        <w:rPr>
          <w:sz w:val="18"/>
        </w:rPr>
        <w:t>olduğunu,</w:t>
      </w:r>
      <w:r w:rsidRPr="00A55DB1" w:rsidR="0030183B">
        <w:rPr>
          <w:sz w:val="18"/>
        </w:rPr>
        <w:t xml:space="preserve"> </w:t>
      </w:r>
      <w:r w:rsidRPr="00A55DB1">
        <w:rPr>
          <w:sz w:val="18"/>
        </w:rPr>
        <w:t>ondan</w:t>
      </w:r>
      <w:r w:rsidRPr="00A55DB1" w:rsidR="0030183B">
        <w:rPr>
          <w:sz w:val="18"/>
        </w:rPr>
        <w:t xml:space="preserve"> </w:t>
      </w:r>
      <w:r w:rsidRPr="00A55DB1">
        <w:rPr>
          <w:sz w:val="18"/>
        </w:rPr>
        <w:t>sonra</w:t>
      </w:r>
      <w:r w:rsidRPr="00A55DB1" w:rsidR="0030183B">
        <w:rPr>
          <w:sz w:val="18"/>
        </w:rPr>
        <w:t xml:space="preserve"> </w:t>
      </w:r>
      <w:r w:rsidRPr="00A55DB1">
        <w:rPr>
          <w:sz w:val="18"/>
        </w:rPr>
        <w:t>bununla</w:t>
      </w:r>
      <w:r w:rsidRPr="00A55DB1" w:rsidR="0030183B">
        <w:rPr>
          <w:sz w:val="18"/>
        </w:rPr>
        <w:t xml:space="preserve"> </w:t>
      </w:r>
      <w:r w:rsidRPr="00A55DB1">
        <w:rPr>
          <w:sz w:val="18"/>
        </w:rPr>
        <w:t>alakalı</w:t>
      </w:r>
      <w:r w:rsidRPr="00A55DB1" w:rsidR="0030183B">
        <w:rPr>
          <w:sz w:val="18"/>
        </w:rPr>
        <w:t xml:space="preserve"> </w:t>
      </w:r>
      <w:r w:rsidRPr="00A55DB1">
        <w:rPr>
          <w:sz w:val="18"/>
        </w:rPr>
        <w:t>çıkar</w:t>
      </w:r>
      <w:r w:rsidRPr="00A55DB1" w:rsidR="0030183B">
        <w:rPr>
          <w:sz w:val="18"/>
        </w:rPr>
        <w:t xml:space="preserve"> </w:t>
      </w:r>
      <w:r w:rsidRPr="00A55DB1">
        <w:rPr>
          <w:sz w:val="18"/>
        </w:rPr>
        <w:t>kürsüde</w:t>
      </w:r>
      <w:r w:rsidRPr="00A55DB1" w:rsidR="0030183B">
        <w:rPr>
          <w:sz w:val="18"/>
        </w:rPr>
        <w:t xml:space="preserve"> </w:t>
      </w:r>
      <w:r w:rsidRPr="00A55DB1">
        <w:rPr>
          <w:sz w:val="18"/>
        </w:rPr>
        <w:t>bir</w:t>
      </w:r>
      <w:r w:rsidRPr="00A55DB1" w:rsidR="0030183B">
        <w:rPr>
          <w:sz w:val="18"/>
        </w:rPr>
        <w:t xml:space="preserve"> </w:t>
      </w:r>
      <w:r w:rsidRPr="00A55DB1">
        <w:rPr>
          <w:sz w:val="18"/>
        </w:rPr>
        <w:t>şeyler</w:t>
      </w:r>
      <w:r w:rsidRPr="00A55DB1" w:rsidR="0030183B">
        <w:rPr>
          <w:sz w:val="18"/>
        </w:rPr>
        <w:t xml:space="preserve"> </w:t>
      </w:r>
      <w:r w:rsidRPr="00A55DB1">
        <w:rPr>
          <w:sz w:val="18"/>
        </w:rPr>
        <w:t>söylersiniz.</w:t>
      </w:r>
      <w:r w:rsidRPr="00A55DB1" w:rsidR="0030183B">
        <w:rPr>
          <w:sz w:val="18"/>
        </w:rPr>
        <w:t xml:space="preserve"> </w:t>
      </w:r>
      <w:r w:rsidRPr="00A55DB1">
        <w:rPr>
          <w:sz w:val="18"/>
        </w:rPr>
        <w:t>Bu,</w:t>
      </w:r>
      <w:r w:rsidRPr="00A55DB1" w:rsidR="0030183B">
        <w:rPr>
          <w:sz w:val="18"/>
        </w:rPr>
        <w:t xml:space="preserve"> </w:t>
      </w:r>
      <w:r w:rsidRPr="00A55DB1">
        <w:rPr>
          <w:sz w:val="18"/>
        </w:rPr>
        <w:t>ta</w:t>
      </w:r>
      <w:r w:rsidRPr="00A55DB1" w:rsidR="0030183B">
        <w:rPr>
          <w:sz w:val="18"/>
        </w:rPr>
        <w:t xml:space="preserve"> </w:t>
      </w:r>
      <w:r w:rsidRPr="00A55DB1">
        <w:rPr>
          <w:sz w:val="18"/>
        </w:rPr>
        <w:t>Osmanlı</w:t>
      </w:r>
      <w:r w:rsidRPr="00A55DB1" w:rsidR="0030183B">
        <w:rPr>
          <w:sz w:val="18"/>
        </w:rPr>
        <w:t xml:space="preserve"> </w:t>
      </w:r>
      <w:r w:rsidRPr="00A55DB1">
        <w:rPr>
          <w:sz w:val="18"/>
        </w:rPr>
        <w:t>Dönemi’nden</w:t>
      </w:r>
      <w:r w:rsidRPr="00A55DB1" w:rsidR="0030183B">
        <w:rPr>
          <w:sz w:val="18"/>
        </w:rPr>
        <w:t xml:space="preserve"> </w:t>
      </w:r>
      <w:r w:rsidRPr="00A55DB1">
        <w:rPr>
          <w:sz w:val="18"/>
        </w:rPr>
        <w:t>bu</w:t>
      </w:r>
      <w:r w:rsidRPr="00A55DB1" w:rsidR="0030183B">
        <w:rPr>
          <w:sz w:val="18"/>
        </w:rPr>
        <w:t xml:space="preserve"> </w:t>
      </w:r>
      <w:r w:rsidRPr="00A55DB1">
        <w:rPr>
          <w:sz w:val="18"/>
        </w:rPr>
        <w:t>zamana</w:t>
      </w:r>
      <w:r w:rsidRPr="00A55DB1" w:rsidR="0030183B">
        <w:rPr>
          <w:sz w:val="18"/>
        </w:rPr>
        <w:t xml:space="preserve"> </w:t>
      </w:r>
      <w:r w:rsidRPr="00A55DB1">
        <w:rPr>
          <w:sz w:val="18"/>
        </w:rPr>
        <w:t>kadar,</w:t>
      </w:r>
      <w:r w:rsidRPr="00A55DB1" w:rsidR="0030183B">
        <w:rPr>
          <w:sz w:val="18"/>
        </w:rPr>
        <w:t xml:space="preserve"> </w:t>
      </w:r>
      <w:r w:rsidRPr="00A55DB1">
        <w:rPr>
          <w:sz w:val="18"/>
        </w:rPr>
        <w:t>Türkiye</w:t>
      </w:r>
      <w:r w:rsidRPr="00A55DB1" w:rsidR="0030183B">
        <w:rPr>
          <w:sz w:val="18"/>
        </w:rPr>
        <w:t xml:space="preserve"> </w:t>
      </w:r>
      <w:r w:rsidRPr="00A55DB1">
        <w:rPr>
          <w:sz w:val="18"/>
        </w:rPr>
        <w:t>Cumhuriyeti</w:t>
      </w:r>
      <w:r w:rsidRPr="00A55DB1" w:rsidR="0030183B">
        <w:rPr>
          <w:sz w:val="18"/>
        </w:rPr>
        <w:t xml:space="preserve"> </w:t>
      </w:r>
      <w:r w:rsidRPr="00A55DB1">
        <w:rPr>
          <w:sz w:val="18"/>
        </w:rPr>
        <w:t>devletinin</w:t>
      </w:r>
      <w:r w:rsidRPr="00A55DB1" w:rsidR="0030183B">
        <w:rPr>
          <w:sz w:val="18"/>
        </w:rPr>
        <w:t xml:space="preserve"> </w:t>
      </w:r>
      <w:r w:rsidRPr="00A55DB1">
        <w:rPr>
          <w:sz w:val="18"/>
        </w:rPr>
        <w:t>o</w:t>
      </w:r>
      <w:r w:rsidRPr="00A55DB1" w:rsidR="0030183B">
        <w:rPr>
          <w:sz w:val="18"/>
        </w:rPr>
        <w:t xml:space="preserve"> </w:t>
      </w:r>
      <w:r w:rsidRPr="00A55DB1">
        <w:rPr>
          <w:sz w:val="18"/>
        </w:rPr>
        <w:t>dönemde</w:t>
      </w:r>
      <w:r w:rsidRPr="00A55DB1" w:rsidR="0030183B">
        <w:rPr>
          <w:sz w:val="18"/>
        </w:rPr>
        <w:t xml:space="preserve"> </w:t>
      </w:r>
      <w:r w:rsidRPr="00A55DB1">
        <w:rPr>
          <w:sz w:val="18"/>
        </w:rPr>
        <w:t>farklı</w:t>
      </w:r>
      <w:r w:rsidRPr="00A55DB1" w:rsidR="0030183B">
        <w:rPr>
          <w:sz w:val="18"/>
        </w:rPr>
        <w:t xml:space="preserve"> </w:t>
      </w:r>
      <w:r w:rsidRPr="00A55DB1">
        <w:rPr>
          <w:sz w:val="18"/>
        </w:rPr>
        <w:t>yerlerden</w:t>
      </w:r>
      <w:r w:rsidRPr="00A55DB1" w:rsidR="0030183B">
        <w:rPr>
          <w:sz w:val="18"/>
        </w:rPr>
        <w:t xml:space="preserve"> </w:t>
      </w:r>
      <w:r w:rsidRPr="00A55DB1">
        <w:rPr>
          <w:sz w:val="18"/>
        </w:rPr>
        <w:t>kaçan</w:t>
      </w:r>
      <w:r w:rsidRPr="00A55DB1" w:rsidR="0030183B">
        <w:rPr>
          <w:sz w:val="18"/>
        </w:rPr>
        <w:t xml:space="preserve"> </w:t>
      </w:r>
      <w:r w:rsidRPr="00A55DB1">
        <w:rPr>
          <w:sz w:val="18"/>
        </w:rPr>
        <w:t>Yahudilere</w:t>
      </w:r>
      <w:r w:rsidRPr="00A55DB1" w:rsidR="0030183B">
        <w:rPr>
          <w:sz w:val="18"/>
        </w:rPr>
        <w:t xml:space="preserve"> </w:t>
      </w:r>
      <w:r w:rsidRPr="00A55DB1">
        <w:rPr>
          <w:sz w:val="18"/>
        </w:rPr>
        <w:t>açmış</w:t>
      </w:r>
      <w:r w:rsidRPr="00A55DB1" w:rsidR="0030183B">
        <w:rPr>
          <w:sz w:val="18"/>
        </w:rPr>
        <w:t xml:space="preserve"> </w:t>
      </w:r>
      <w:r w:rsidRPr="00A55DB1">
        <w:rPr>
          <w:sz w:val="18"/>
        </w:rPr>
        <w:t>olduğu</w:t>
      </w:r>
      <w:r w:rsidRPr="00A55DB1" w:rsidR="0030183B">
        <w:rPr>
          <w:sz w:val="18"/>
        </w:rPr>
        <w:t xml:space="preserve"> </w:t>
      </w:r>
      <w:r w:rsidRPr="00A55DB1">
        <w:rPr>
          <w:sz w:val="18"/>
        </w:rPr>
        <w:t>alandan</w:t>
      </w:r>
      <w:r w:rsidRPr="00A55DB1" w:rsidR="0030183B">
        <w:rPr>
          <w:sz w:val="18"/>
        </w:rPr>
        <w:t xml:space="preserve"> </w:t>
      </w:r>
      <w:r w:rsidRPr="00A55DB1">
        <w:rPr>
          <w:sz w:val="18"/>
        </w:rPr>
        <w:t>dolayı…</w:t>
      </w:r>
      <w:r w:rsidRPr="00A55DB1" w:rsidR="0030183B">
        <w:rPr>
          <w:sz w:val="18"/>
        </w:rPr>
        <w:t xml:space="preserve"> </w:t>
      </w:r>
      <w:r w:rsidRPr="00A55DB1">
        <w:rPr>
          <w:sz w:val="18"/>
        </w:rPr>
        <w:t>Yani</w:t>
      </w:r>
      <w:r w:rsidRPr="00A55DB1" w:rsidR="0030183B">
        <w:rPr>
          <w:sz w:val="18"/>
        </w:rPr>
        <w:t xml:space="preserve"> </w:t>
      </w:r>
      <w:r w:rsidRPr="00A55DB1">
        <w:rPr>
          <w:sz w:val="18"/>
        </w:rPr>
        <w:t>o</w:t>
      </w:r>
      <w:r w:rsidRPr="00A55DB1" w:rsidR="0030183B">
        <w:rPr>
          <w:sz w:val="18"/>
        </w:rPr>
        <w:t xml:space="preserve"> </w:t>
      </w:r>
      <w:r w:rsidRPr="00A55DB1">
        <w:rPr>
          <w:sz w:val="18"/>
        </w:rPr>
        <w:t>dönemde</w:t>
      </w:r>
      <w:r w:rsidRPr="00A55DB1" w:rsidR="0030183B">
        <w:rPr>
          <w:sz w:val="18"/>
        </w:rPr>
        <w:t xml:space="preserve"> </w:t>
      </w:r>
      <w:r w:rsidRPr="00A55DB1">
        <w:rPr>
          <w:sz w:val="18"/>
        </w:rPr>
        <w:t>Yahudiler</w:t>
      </w:r>
      <w:r w:rsidRPr="00A55DB1" w:rsidR="0030183B">
        <w:rPr>
          <w:sz w:val="18"/>
        </w:rPr>
        <w:t xml:space="preserve"> </w:t>
      </w:r>
      <w:r w:rsidRPr="00A55DB1">
        <w:rPr>
          <w:sz w:val="18"/>
        </w:rPr>
        <w:t>zulüm</w:t>
      </w:r>
      <w:r w:rsidRPr="00A55DB1" w:rsidR="0030183B">
        <w:rPr>
          <w:sz w:val="18"/>
        </w:rPr>
        <w:t xml:space="preserve"> </w:t>
      </w:r>
      <w:r w:rsidRPr="00A55DB1">
        <w:rPr>
          <w:sz w:val="18"/>
        </w:rPr>
        <w:t>altında,</w:t>
      </w:r>
      <w:r w:rsidRPr="00A55DB1" w:rsidR="0030183B">
        <w:rPr>
          <w:sz w:val="18"/>
        </w:rPr>
        <w:t xml:space="preserve"> </w:t>
      </w:r>
      <w:r w:rsidRPr="00A55DB1">
        <w:rPr>
          <w:sz w:val="18"/>
        </w:rPr>
        <w:t>oradan</w:t>
      </w:r>
      <w:r w:rsidRPr="00A55DB1" w:rsidR="0030183B">
        <w:rPr>
          <w:sz w:val="18"/>
        </w:rPr>
        <w:t xml:space="preserve"> </w:t>
      </w:r>
      <w:r w:rsidRPr="00A55DB1">
        <w:rPr>
          <w:sz w:val="18"/>
        </w:rPr>
        <w:t>kaçmışlar,</w:t>
      </w:r>
      <w:r w:rsidRPr="00A55DB1" w:rsidR="0030183B">
        <w:rPr>
          <w:sz w:val="18"/>
        </w:rPr>
        <w:t xml:space="preserve"> </w:t>
      </w:r>
      <w:r w:rsidRPr="00A55DB1">
        <w:rPr>
          <w:sz w:val="18"/>
        </w:rPr>
        <w:t>Osmanlı</w:t>
      </w:r>
      <w:r w:rsidRPr="00A55DB1" w:rsidR="0030183B">
        <w:rPr>
          <w:sz w:val="18"/>
        </w:rPr>
        <w:t xml:space="preserve"> </w:t>
      </w:r>
      <w:r w:rsidRPr="00A55DB1">
        <w:rPr>
          <w:sz w:val="18"/>
        </w:rPr>
        <w:t>Devleti’ne</w:t>
      </w:r>
      <w:r w:rsidRPr="00A55DB1" w:rsidR="0030183B">
        <w:rPr>
          <w:sz w:val="18"/>
        </w:rPr>
        <w:t xml:space="preserve"> </w:t>
      </w:r>
      <w:r w:rsidRPr="00A55DB1">
        <w:rPr>
          <w:sz w:val="18"/>
        </w:rPr>
        <w:t>sığınmışlar.</w:t>
      </w:r>
      <w:r w:rsidRPr="00A55DB1" w:rsidR="0030183B">
        <w:rPr>
          <w:sz w:val="18"/>
        </w:rPr>
        <w:t xml:space="preserve"> </w:t>
      </w:r>
      <w:r w:rsidRPr="00A55DB1">
        <w:rPr>
          <w:sz w:val="18"/>
        </w:rPr>
        <w:t>Türkiye’nin</w:t>
      </w:r>
      <w:r w:rsidRPr="00A55DB1" w:rsidR="0030183B">
        <w:rPr>
          <w:sz w:val="18"/>
        </w:rPr>
        <w:t xml:space="preserve"> </w:t>
      </w:r>
      <w:r w:rsidRPr="00A55DB1">
        <w:rPr>
          <w:sz w:val="18"/>
        </w:rPr>
        <w:t>soykırımlara</w:t>
      </w:r>
      <w:r w:rsidRPr="00A55DB1" w:rsidR="0030183B">
        <w:rPr>
          <w:sz w:val="18"/>
        </w:rPr>
        <w:t xml:space="preserve"> </w:t>
      </w:r>
      <w:r w:rsidRPr="00A55DB1">
        <w:rPr>
          <w:sz w:val="18"/>
        </w:rPr>
        <w:t>dair</w:t>
      </w:r>
      <w:r w:rsidRPr="00A55DB1" w:rsidR="0030183B">
        <w:rPr>
          <w:sz w:val="18"/>
        </w:rPr>
        <w:t xml:space="preserve"> </w:t>
      </w:r>
      <w:r w:rsidRPr="00A55DB1">
        <w:rPr>
          <w:sz w:val="18"/>
        </w:rPr>
        <w:t>duruşu,</w:t>
      </w:r>
      <w:r w:rsidRPr="00A55DB1" w:rsidR="0030183B">
        <w:rPr>
          <w:sz w:val="18"/>
        </w:rPr>
        <w:t xml:space="preserve"> </w:t>
      </w:r>
      <w:r w:rsidRPr="00A55DB1">
        <w:rPr>
          <w:sz w:val="18"/>
        </w:rPr>
        <w:t>konuşması,</w:t>
      </w:r>
      <w:r w:rsidRPr="00A55DB1" w:rsidR="0030183B">
        <w:rPr>
          <w:sz w:val="18"/>
        </w:rPr>
        <w:t xml:space="preserve"> </w:t>
      </w:r>
      <w:r w:rsidRPr="00A55DB1">
        <w:rPr>
          <w:sz w:val="18"/>
        </w:rPr>
        <w:t>tavrı</w:t>
      </w:r>
      <w:r w:rsidRPr="00A55DB1" w:rsidR="0030183B">
        <w:rPr>
          <w:sz w:val="18"/>
        </w:rPr>
        <w:t xml:space="preserve"> </w:t>
      </w:r>
      <w:r w:rsidRPr="00A55DB1">
        <w:rPr>
          <w:sz w:val="18"/>
        </w:rPr>
        <w:t>net</w:t>
      </w:r>
      <w:r w:rsidRPr="00A55DB1" w:rsidR="0030183B">
        <w:rPr>
          <w:sz w:val="18"/>
        </w:rPr>
        <w:t xml:space="preserve"> </w:t>
      </w:r>
      <w:r w:rsidRPr="00A55DB1">
        <w:rPr>
          <w:sz w:val="18"/>
        </w:rPr>
        <w:t>olduğu</w:t>
      </w:r>
      <w:r w:rsidRPr="00A55DB1" w:rsidR="0030183B">
        <w:rPr>
          <w:sz w:val="18"/>
        </w:rPr>
        <w:t xml:space="preserve"> </w:t>
      </w:r>
      <w:r w:rsidRPr="00A55DB1">
        <w:rPr>
          <w:sz w:val="18"/>
        </w:rPr>
        <w:t>için</w:t>
      </w:r>
      <w:r w:rsidRPr="00A55DB1" w:rsidR="0030183B">
        <w:rPr>
          <w:sz w:val="18"/>
        </w:rPr>
        <w:t xml:space="preserve"> </w:t>
      </w:r>
      <w:r w:rsidRPr="00A55DB1">
        <w:rPr>
          <w:sz w:val="18"/>
        </w:rPr>
        <w:t>bu,</w:t>
      </w:r>
      <w:r w:rsidRPr="00A55DB1" w:rsidR="0030183B">
        <w:rPr>
          <w:sz w:val="18"/>
        </w:rPr>
        <w:t xml:space="preserve"> </w:t>
      </w:r>
      <w:r w:rsidRPr="00A55DB1">
        <w:rPr>
          <w:sz w:val="18"/>
        </w:rPr>
        <w:t>Türkiye</w:t>
      </w:r>
      <w:r w:rsidRPr="00A55DB1" w:rsidR="0030183B">
        <w:rPr>
          <w:sz w:val="18"/>
        </w:rPr>
        <w:t xml:space="preserve"> </w:t>
      </w:r>
      <w:r w:rsidRPr="00A55DB1">
        <w:rPr>
          <w:sz w:val="18"/>
        </w:rPr>
        <w:t>Cumhuriyeti</w:t>
      </w:r>
      <w:r w:rsidRPr="00A55DB1" w:rsidR="0030183B">
        <w:rPr>
          <w:sz w:val="18"/>
        </w:rPr>
        <w:t xml:space="preserve"> </w:t>
      </w:r>
      <w:r w:rsidRPr="00A55DB1">
        <w:rPr>
          <w:sz w:val="18"/>
        </w:rPr>
        <w:t>devletine</w:t>
      </w:r>
      <w:r w:rsidRPr="00A55DB1" w:rsidR="0030183B">
        <w:rPr>
          <w:sz w:val="18"/>
        </w:rPr>
        <w:t xml:space="preserve"> </w:t>
      </w:r>
      <w:r w:rsidRPr="00A55DB1">
        <w:rPr>
          <w:sz w:val="18"/>
        </w:rPr>
        <w:t>verilmiş,</w:t>
      </w:r>
      <w:r w:rsidRPr="00A55DB1" w:rsidR="0030183B">
        <w:rPr>
          <w:sz w:val="18"/>
        </w:rPr>
        <w:t xml:space="preserve"> </w:t>
      </w:r>
      <w:r w:rsidRPr="00A55DB1">
        <w:rPr>
          <w:sz w:val="18"/>
        </w:rPr>
        <w:t>Recep</w:t>
      </w:r>
      <w:r w:rsidRPr="00A55DB1" w:rsidR="0030183B">
        <w:rPr>
          <w:sz w:val="18"/>
        </w:rPr>
        <w:t xml:space="preserve"> </w:t>
      </w:r>
      <w:r w:rsidRPr="00A55DB1">
        <w:rPr>
          <w:sz w:val="18"/>
        </w:rPr>
        <w:t>Tayyip</w:t>
      </w:r>
      <w:r w:rsidRPr="00A55DB1" w:rsidR="0030183B">
        <w:rPr>
          <w:sz w:val="18"/>
        </w:rPr>
        <w:t xml:space="preserve"> </w:t>
      </w:r>
      <w:r w:rsidRPr="00A55DB1">
        <w:rPr>
          <w:sz w:val="18"/>
        </w:rPr>
        <w:t>Erdoğan’a</w:t>
      </w:r>
      <w:r w:rsidRPr="00A55DB1" w:rsidR="0030183B">
        <w:rPr>
          <w:sz w:val="18"/>
        </w:rPr>
        <w:t xml:space="preserve"> </w:t>
      </w:r>
      <w:r w:rsidRPr="00A55DB1">
        <w:rPr>
          <w:sz w:val="18"/>
        </w:rPr>
        <w:t>değil.</w:t>
      </w:r>
      <w:r w:rsidRPr="00A55DB1" w:rsidR="0030183B">
        <w:rPr>
          <w:sz w:val="18"/>
        </w:rPr>
        <w:t xml:space="preserve"> </w:t>
      </w:r>
      <w:r w:rsidRPr="00A55DB1">
        <w:rPr>
          <w:sz w:val="18"/>
        </w:rPr>
        <w:t>Bir</w:t>
      </w:r>
      <w:r w:rsidRPr="00A55DB1" w:rsidR="0030183B">
        <w:rPr>
          <w:sz w:val="18"/>
        </w:rPr>
        <w:t xml:space="preserve"> </w:t>
      </w:r>
      <w:r w:rsidRPr="00A55DB1">
        <w:rPr>
          <w:sz w:val="18"/>
        </w:rPr>
        <w:t>kere,</w:t>
      </w:r>
      <w:r w:rsidRPr="00A55DB1" w:rsidR="0030183B">
        <w:rPr>
          <w:sz w:val="18"/>
        </w:rPr>
        <w:t xml:space="preserve"> </w:t>
      </w:r>
      <w:r w:rsidRPr="00A55DB1">
        <w:rPr>
          <w:sz w:val="18"/>
        </w:rPr>
        <w:t>bunun</w:t>
      </w:r>
      <w:r w:rsidRPr="00A55DB1" w:rsidR="0030183B">
        <w:rPr>
          <w:sz w:val="18"/>
        </w:rPr>
        <w:t xml:space="preserve"> </w:t>
      </w:r>
      <w:r w:rsidRPr="00A55DB1">
        <w:rPr>
          <w:sz w:val="18"/>
        </w:rPr>
        <w:t>altının</w:t>
      </w:r>
      <w:r w:rsidRPr="00A55DB1" w:rsidR="0030183B">
        <w:rPr>
          <w:sz w:val="18"/>
        </w:rPr>
        <w:t xml:space="preserve"> </w:t>
      </w:r>
      <w:r w:rsidRPr="00A55DB1">
        <w:rPr>
          <w:sz w:val="18"/>
        </w:rPr>
        <w:t>çizilmesini</w:t>
      </w:r>
      <w:r w:rsidRPr="00A55DB1" w:rsidR="0030183B">
        <w:rPr>
          <w:sz w:val="18"/>
        </w:rPr>
        <w:t xml:space="preserve"> </w:t>
      </w:r>
      <w:r w:rsidRPr="00A55DB1">
        <w:rPr>
          <w:sz w:val="18"/>
        </w:rPr>
        <w:t>özellikle</w:t>
      </w:r>
      <w:r w:rsidRPr="00A55DB1" w:rsidR="0030183B">
        <w:rPr>
          <w:sz w:val="18"/>
        </w:rPr>
        <w:t xml:space="preserve"> </w:t>
      </w:r>
      <w:r w:rsidRPr="00A55DB1">
        <w:rPr>
          <w:sz w:val="18"/>
        </w:rPr>
        <w:t>istirham</w:t>
      </w:r>
      <w:r w:rsidRPr="00A55DB1" w:rsidR="0030183B">
        <w:rPr>
          <w:sz w:val="18"/>
        </w:rPr>
        <w:t xml:space="preserve"> </w:t>
      </w:r>
      <w:r w:rsidRPr="00A55DB1">
        <w:rPr>
          <w:sz w:val="18"/>
        </w:rPr>
        <w:t>ediyorum.</w:t>
      </w:r>
      <w:r w:rsidRPr="00A55DB1" w:rsidR="0030183B">
        <w:rPr>
          <w:sz w:val="18"/>
        </w:rPr>
        <w:t xml:space="preserve"> </w:t>
      </w:r>
      <w:r w:rsidRPr="00A55DB1">
        <w:rPr>
          <w:sz w:val="18"/>
        </w:rPr>
        <w:t>Recep</w:t>
      </w:r>
      <w:r w:rsidRPr="00A55DB1" w:rsidR="0030183B">
        <w:rPr>
          <w:sz w:val="18"/>
        </w:rPr>
        <w:t xml:space="preserve"> </w:t>
      </w:r>
      <w:r w:rsidRPr="00A55DB1">
        <w:rPr>
          <w:sz w:val="18"/>
        </w:rPr>
        <w:t>Tayyip</w:t>
      </w:r>
      <w:r w:rsidRPr="00A55DB1" w:rsidR="0030183B">
        <w:rPr>
          <w:sz w:val="18"/>
        </w:rPr>
        <w:t xml:space="preserve"> </w:t>
      </w:r>
      <w:r w:rsidRPr="00A55DB1">
        <w:rPr>
          <w:sz w:val="18"/>
        </w:rPr>
        <w:t>Erdoğan</w:t>
      </w:r>
      <w:r w:rsidRPr="00A55DB1" w:rsidR="0030183B">
        <w:rPr>
          <w:sz w:val="18"/>
        </w:rPr>
        <w:t xml:space="preserve"> </w:t>
      </w:r>
      <w:r w:rsidRPr="00A55DB1">
        <w:rPr>
          <w:sz w:val="18"/>
        </w:rPr>
        <w:t>olmayıp</w:t>
      </w:r>
      <w:r w:rsidRPr="00A55DB1" w:rsidR="0030183B">
        <w:rPr>
          <w:sz w:val="18"/>
        </w:rPr>
        <w:t xml:space="preserve"> </w:t>
      </w:r>
      <w:r w:rsidRPr="00A55DB1">
        <w:rPr>
          <w:sz w:val="18"/>
        </w:rPr>
        <w:t>başka</w:t>
      </w:r>
      <w:r w:rsidRPr="00A55DB1" w:rsidR="0030183B">
        <w:rPr>
          <w:sz w:val="18"/>
        </w:rPr>
        <w:t xml:space="preserve"> </w:t>
      </w:r>
      <w:r w:rsidRPr="00A55DB1">
        <w:rPr>
          <w:sz w:val="18"/>
        </w:rPr>
        <w:t>bir</w:t>
      </w:r>
      <w:r w:rsidRPr="00A55DB1" w:rsidR="0030183B">
        <w:rPr>
          <w:sz w:val="18"/>
        </w:rPr>
        <w:t xml:space="preserve"> </w:t>
      </w:r>
      <w:r w:rsidRPr="00A55DB1">
        <w:rPr>
          <w:sz w:val="18"/>
        </w:rPr>
        <w:t>Cumhurbaşkanı</w:t>
      </w:r>
      <w:r w:rsidRPr="00A55DB1" w:rsidR="0030183B">
        <w:rPr>
          <w:sz w:val="18"/>
        </w:rPr>
        <w:t xml:space="preserve"> </w:t>
      </w:r>
      <w:r w:rsidRPr="00A55DB1">
        <w:rPr>
          <w:sz w:val="18"/>
        </w:rPr>
        <w:t>ya</w:t>
      </w:r>
      <w:r w:rsidRPr="00A55DB1" w:rsidR="0030183B">
        <w:rPr>
          <w:sz w:val="18"/>
        </w:rPr>
        <w:t xml:space="preserve"> </w:t>
      </w:r>
      <w:r w:rsidRPr="00A55DB1">
        <w:rPr>
          <w:sz w:val="18"/>
        </w:rPr>
        <w:t>da</w:t>
      </w:r>
      <w:r w:rsidRPr="00A55DB1" w:rsidR="0030183B">
        <w:rPr>
          <w:sz w:val="18"/>
        </w:rPr>
        <w:t xml:space="preserve"> </w:t>
      </w:r>
      <w:r w:rsidRPr="00A55DB1">
        <w:rPr>
          <w:sz w:val="18"/>
        </w:rPr>
        <w:t>Başbakan</w:t>
      </w:r>
      <w:r w:rsidRPr="00A55DB1" w:rsidR="0030183B">
        <w:rPr>
          <w:sz w:val="18"/>
        </w:rPr>
        <w:t xml:space="preserve"> </w:t>
      </w:r>
      <w:r w:rsidRPr="00A55DB1">
        <w:rPr>
          <w:sz w:val="18"/>
        </w:rPr>
        <w:t>olmuş</w:t>
      </w:r>
      <w:r w:rsidRPr="00A55DB1" w:rsidR="0030183B">
        <w:rPr>
          <w:sz w:val="18"/>
        </w:rPr>
        <w:t xml:space="preserve"> </w:t>
      </w:r>
      <w:r w:rsidRPr="00A55DB1">
        <w:rPr>
          <w:sz w:val="18"/>
        </w:rPr>
        <w:t>olsaydı…</w:t>
      </w:r>
      <w:r w:rsidRPr="00A55DB1" w:rsidR="0030183B">
        <w:rPr>
          <w:sz w:val="18"/>
        </w:rPr>
        <w:t xml:space="preserve"> </w:t>
      </w:r>
      <w:r w:rsidRPr="00A55DB1">
        <w:rPr>
          <w:sz w:val="18"/>
        </w:rPr>
        <w:t>Bu,</w:t>
      </w:r>
      <w:r w:rsidRPr="00A55DB1" w:rsidR="0030183B">
        <w:rPr>
          <w:sz w:val="18"/>
        </w:rPr>
        <w:t xml:space="preserve"> </w:t>
      </w:r>
      <w:r w:rsidRPr="00A55DB1">
        <w:rPr>
          <w:sz w:val="18"/>
        </w:rPr>
        <w:t>Türkiye</w:t>
      </w:r>
      <w:r w:rsidRPr="00A55DB1" w:rsidR="0030183B">
        <w:rPr>
          <w:sz w:val="18"/>
        </w:rPr>
        <w:t xml:space="preserve"> </w:t>
      </w:r>
      <w:r w:rsidRPr="00A55DB1">
        <w:rPr>
          <w:sz w:val="18"/>
        </w:rPr>
        <w:t>Cumhuriyeti</w:t>
      </w:r>
      <w:r w:rsidRPr="00A55DB1" w:rsidR="0030183B">
        <w:rPr>
          <w:sz w:val="18"/>
        </w:rPr>
        <w:t xml:space="preserve"> </w:t>
      </w:r>
      <w:r w:rsidRPr="00A55DB1">
        <w:rPr>
          <w:sz w:val="18"/>
        </w:rPr>
        <w:t>devletine,</w:t>
      </w:r>
      <w:r w:rsidRPr="00A55DB1" w:rsidR="0030183B">
        <w:rPr>
          <w:sz w:val="18"/>
        </w:rPr>
        <w:t xml:space="preserve"> </w:t>
      </w:r>
      <w:r w:rsidRPr="00A55DB1">
        <w:rPr>
          <w:sz w:val="18"/>
        </w:rPr>
        <w:t>ta</w:t>
      </w:r>
      <w:r w:rsidRPr="00A55DB1" w:rsidR="0030183B">
        <w:rPr>
          <w:sz w:val="18"/>
        </w:rPr>
        <w:t xml:space="preserve"> </w:t>
      </w:r>
      <w:r w:rsidRPr="00A55DB1">
        <w:rPr>
          <w:sz w:val="18"/>
        </w:rPr>
        <w:t>Osmanlı’dan</w:t>
      </w:r>
      <w:r w:rsidRPr="00A55DB1" w:rsidR="0030183B">
        <w:rPr>
          <w:sz w:val="18"/>
        </w:rPr>
        <w:t xml:space="preserve"> </w:t>
      </w:r>
      <w:r w:rsidRPr="00A55DB1">
        <w:rPr>
          <w:sz w:val="18"/>
        </w:rPr>
        <w:t>başlayıp</w:t>
      </w:r>
      <w:r w:rsidRPr="00A55DB1" w:rsidR="0030183B">
        <w:rPr>
          <w:sz w:val="18"/>
        </w:rPr>
        <w:t xml:space="preserve"> </w:t>
      </w:r>
      <w:r w:rsidRPr="00A55DB1">
        <w:rPr>
          <w:sz w:val="18"/>
        </w:rPr>
        <w:t>bugüne</w:t>
      </w:r>
      <w:r w:rsidRPr="00A55DB1" w:rsidR="0030183B">
        <w:rPr>
          <w:sz w:val="18"/>
        </w:rPr>
        <w:t xml:space="preserve"> </w:t>
      </w:r>
      <w:r w:rsidRPr="00A55DB1">
        <w:rPr>
          <w:sz w:val="18"/>
        </w:rPr>
        <w:t>kadar</w:t>
      </w:r>
      <w:r w:rsidRPr="00A55DB1" w:rsidR="0030183B">
        <w:rPr>
          <w:sz w:val="18"/>
        </w:rPr>
        <w:t xml:space="preserve"> </w:t>
      </w:r>
      <w:r w:rsidRPr="00A55DB1">
        <w:rPr>
          <w:sz w:val="18"/>
        </w:rPr>
        <w:t>savaştan</w:t>
      </w:r>
      <w:r w:rsidRPr="00A55DB1" w:rsidR="0030183B">
        <w:rPr>
          <w:sz w:val="18"/>
        </w:rPr>
        <w:t xml:space="preserve"> </w:t>
      </w:r>
      <w:r w:rsidRPr="00A55DB1">
        <w:rPr>
          <w:sz w:val="18"/>
        </w:rPr>
        <w:t>kaçanlara</w:t>
      </w:r>
      <w:r w:rsidRPr="00A55DB1" w:rsidR="0030183B">
        <w:rPr>
          <w:sz w:val="18"/>
        </w:rPr>
        <w:t xml:space="preserve"> </w:t>
      </w:r>
      <w:r w:rsidRPr="00A55DB1">
        <w:rPr>
          <w:sz w:val="18"/>
        </w:rPr>
        <w:t>kucak</w:t>
      </w:r>
      <w:r w:rsidRPr="00A55DB1" w:rsidR="0030183B">
        <w:rPr>
          <w:sz w:val="18"/>
        </w:rPr>
        <w:t xml:space="preserve"> </w:t>
      </w:r>
      <w:r w:rsidRPr="00A55DB1">
        <w:rPr>
          <w:sz w:val="18"/>
        </w:rPr>
        <w:t>açmasından</w:t>
      </w:r>
      <w:r w:rsidRPr="00A55DB1" w:rsidR="0030183B">
        <w:rPr>
          <w:sz w:val="18"/>
        </w:rPr>
        <w:t xml:space="preserve"> </w:t>
      </w:r>
      <w:r w:rsidRPr="00A55DB1">
        <w:rPr>
          <w:sz w:val="18"/>
        </w:rPr>
        <w:t>dolayı</w:t>
      </w:r>
      <w:r w:rsidRPr="00A55DB1" w:rsidR="0030183B">
        <w:rPr>
          <w:sz w:val="18"/>
        </w:rPr>
        <w:t xml:space="preserve"> </w:t>
      </w:r>
      <w:r w:rsidRPr="00A55DB1">
        <w:rPr>
          <w:sz w:val="18"/>
        </w:rPr>
        <w:t>verilen</w:t>
      </w:r>
      <w:r w:rsidRPr="00A55DB1" w:rsidR="0030183B">
        <w:rPr>
          <w:sz w:val="18"/>
        </w:rPr>
        <w:t xml:space="preserve"> </w:t>
      </w:r>
      <w:r w:rsidRPr="00A55DB1">
        <w:rPr>
          <w:sz w:val="18"/>
        </w:rPr>
        <w:t>bir</w:t>
      </w:r>
      <w:r w:rsidRPr="00A55DB1" w:rsidR="0030183B">
        <w:rPr>
          <w:sz w:val="18"/>
        </w:rPr>
        <w:t xml:space="preserve"> </w:t>
      </w:r>
      <w:r w:rsidRPr="00A55DB1">
        <w:rPr>
          <w:sz w:val="18"/>
        </w:rPr>
        <w:t>nişan</w:t>
      </w:r>
      <w:r w:rsidRPr="00A55DB1" w:rsidR="0030183B">
        <w:rPr>
          <w:sz w:val="18"/>
        </w:rPr>
        <w:t xml:space="preserve"> </w:t>
      </w:r>
      <w:r w:rsidRPr="00A55DB1">
        <w:rPr>
          <w:sz w:val="18"/>
        </w:rPr>
        <w:t>veya</w:t>
      </w:r>
      <w:r w:rsidRPr="00A55DB1" w:rsidR="0030183B">
        <w:rPr>
          <w:sz w:val="18"/>
        </w:rPr>
        <w:t xml:space="preserve"> </w:t>
      </w:r>
      <w:r w:rsidRPr="00A55DB1">
        <w:rPr>
          <w:sz w:val="18"/>
        </w:rPr>
        <w:t>bir</w:t>
      </w:r>
      <w:r w:rsidRPr="00A55DB1" w:rsidR="0030183B">
        <w:rPr>
          <w:sz w:val="18"/>
        </w:rPr>
        <w:t xml:space="preserve"> </w:t>
      </w:r>
      <w:r w:rsidRPr="00A55DB1">
        <w:rPr>
          <w:sz w:val="18"/>
        </w:rPr>
        <w:t>tablo;</w:t>
      </w:r>
      <w:r w:rsidRPr="00A55DB1" w:rsidR="0030183B">
        <w:rPr>
          <w:sz w:val="18"/>
        </w:rPr>
        <w:t xml:space="preserve"> </w:t>
      </w:r>
      <w:r w:rsidRPr="00A55DB1">
        <w:rPr>
          <w:sz w:val="18"/>
        </w:rPr>
        <w:t>ismine</w:t>
      </w:r>
      <w:r w:rsidRPr="00A55DB1" w:rsidR="0030183B">
        <w:rPr>
          <w:sz w:val="18"/>
        </w:rPr>
        <w:t xml:space="preserve"> </w:t>
      </w:r>
      <w:r w:rsidRPr="00A55DB1">
        <w:rPr>
          <w:sz w:val="18"/>
        </w:rPr>
        <w:t>ne</w:t>
      </w:r>
      <w:r w:rsidRPr="00A55DB1" w:rsidR="0030183B">
        <w:rPr>
          <w:sz w:val="18"/>
        </w:rPr>
        <w:t xml:space="preserve"> </w:t>
      </w:r>
      <w:r w:rsidRPr="00A55DB1">
        <w:rPr>
          <w:sz w:val="18"/>
        </w:rPr>
        <w:t>diyorsanız</w:t>
      </w:r>
      <w:r w:rsidRPr="00A55DB1" w:rsidR="0030183B">
        <w:rPr>
          <w:sz w:val="18"/>
        </w:rPr>
        <w:t xml:space="preserve"> </w:t>
      </w:r>
      <w:r w:rsidRPr="00A55DB1">
        <w:rPr>
          <w:sz w:val="18"/>
        </w:rPr>
        <w:t>deyin.</w:t>
      </w:r>
      <w:r w:rsidRPr="00A55DB1" w:rsidR="0030183B">
        <w:rPr>
          <w:sz w:val="18"/>
        </w:rPr>
        <w:t xml:space="preserve"> </w:t>
      </w:r>
      <w:r w:rsidRPr="00A55DB1">
        <w:rPr>
          <w:sz w:val="18"/>
        </w:rPr>
        <w:t>Bunun</w:t>
      </w:r>
      <w:r w:rsidRPr="00A55DB1" w:rsidR="0030183B">
        <w:rPr>
          <w:sz w:val="18"/>
        </w:rPr>
        <w:t xml:space="preserve"> </w:t>
      </w:r>
      <w:r w:rsidRPr="00A55DB1">
        <w:rPr>
          <w:sz w:val="18"/>
        </w:rPr>
        <w:t>da</w:t>
      </w:r>
      <w:r w:rsidRPr="00A55DB1" w:rsidR="0030183B">
        <w:rPr>
          <w:sz w:val="18"/>
        </w:rPr>
        <w:t xml:space="preserve"> </w:t>
      </w:r>
      <w:r w:rsidRPr="00A55DB1">
        <w:rPr>
          <w:sz w:val="18"/>
        </w:rPr>
        <w:t>Genel</w:t>
      </w:r>
      <w:r w:rsidRPr="00A55DB1" w:rsidR="0030183B">
        <w:rPr>
          <w:sz w:val="18"/>
        </w:rPr>
        <w:t xml:space="preserve"> </w:t>
      </w:r>
      <w:r w:rsidRPr="00A55DB1">
        <w:rPr>
          <w:sz w:val="18"/>
        </w:rPr>
        <w:t>Kurul</w:t>
      </w:r>
      <w:r w:rsidRPr="00A55DB1" w:rsidR="0030183B">
        <w:rPr>
          <w:sz w:val="18"/>
        </w:rPr>
        <w:t xml:space="preserve"> </w:t>
      </w:r>
      <w:r w:rsidRPr="00A55DB1">
        <w:rPr>
          <w:sz w:val="18"/>
        </w:rPr>
        <w:t>ve</w:t>
      </w:r>
      <w:r w:rsidRPr="00A55DB1" w:rsidR="0030183B">
        <w:rPr>
          <w:sz w:val="18"/>
        </w:rPr>
        <w:t xml:space="preserve"> </w:t>
      </w:r>
      <w:r w:rsidRPr="00A55DB1">
        <w:rPr>
          <w:sz w:val="18"/>
        </w:rPr>
        <w:t>kamuoyu</w:t>
      </w:r>
      <w:r w:rsidRPr="00A55DB1" w:rsidR="0030183B">
        <w:rPr>
          <w:sz w:val="18"/>
        </w:rPr>
        <w:t xml:space="preserve"> </w:t>
      </w:r>
      <w:r w:rsidRPr="00A55DB1">
        <w:rPr>
          <w:sz w:val="18"/>
        </w:rPr>
        <w:t>tarafından</w:t>
      </w:r>
      <w:r w:rsidRPr="00A55DB1" w:rsidR="0030183B">
        <w:rPr>
          <w:sz w:val="18"/>
        </w:rPr>
        <w:t xml:space="preserve"> </w:t>
      </w:r>
      <w:r w:rsidRPr="00A55DB1">
        <w:rPr>
          <w:sz w:val="18"/>
        </w:rPr>
        <w:t>özellikle</w:t>
      </w:r>
      <w:r w:rsidRPr="00A55DB1" w:rsidR="0030183B">
        <w:rPr>
          <w:sz w:val="18"/>
        </w:rPr>
        <w:t xml:space="preserve"> </w:t>
      </w:r>
      <w:r w:rsidRPr="00A55DB1">
        <w:rPr>
          <w:sz w:val="18"/>
        </w:rPr>
        <w:t>bilinmesini</w:t>
      </w:r>
      <w:r w:rsidRPr="00A55DB1" w:rsidR="0030183B">
        <w:rPr>
          <w:sz w:val="18"/>
        </w:rPr>
        <w:t xml:space="preserve"> </w:t>
      </w:r>
      <w:r w:rsidRPr="00A55DB1">
        <w:rPr>
          <w:sz w:val="18"/>
        </w:rPr>
        <w:t>arzu</w:t>
      </w:r>
      <w:r w:rsidRPr="00A55DB1" w:rsidR="0030183B">
        <w:rPr>
          <w:sz w:val="18"/>
        </w:rPr>
        <w:t xml:space="preserve"> </w:t>
      </w:r>
      <w:r w:rsidRPr="00A55DB1">
        <w:rPr>
          <w:sz w:val="18"/>
        </w:rPr>
        <w:t>ettik,</w:t>
      </w:r>
      <w:r w:rsidRPr="00A55DB1" w:rsidR="0030183B">
        <w:rPr>
          <w:sz w:val="18"/>
        </w:rPr>
        <w:t xml:space="preserve"> </w:t>
      </w:r>
      <w:r w:rsidRPr="00A55DB1">
        <w:rPr>
          <w:sz w:val="18"/>
        </w:rPr>
        <w:t>bu</w:t>
      </w:r>
      <w:r w:rsidRPr="00A55DB1" w:rsidR="0030183B">
        <w:rPr>
          <w:sz w:val="18"/>
        </w:rPr>
        <w:t xml:space="preserve"> </w:t>
      </w:r>
      <w:r w:rsidRPr="00A55DB1">
        <w:rPr>
          <w:sz w:val="18"/>
        </w:rPr>
        <w:t>yanlış</w:t>
      </w:r>
      <w:r w:rsidRPr="00A55DB1" w:rsidR="0030183B">
        <w:rPr>
          <w:sz w:val="18"/>
        </w:rPr>
        <w:t xml:space="preserve"> </w:t>
      </w:r>
      <w:r w:rsidRPr="00A55DB1">
        <w:rPr>
          <w:sz w:val="18"/>
        </w:rPr>
        <w:t>alanları</w:t>
      </w:r>
      <w:r w:rsidRPr="00A55DB1" w:rsidR="0030183B">
        <w:rPr>
          <w:sz w:val="18"/>
        </w:rPr>
        <w:t xml:space="preserve"> </w:t>
      </w:r>
      <w:r w:rsidRPr="00A55DB1">
        <w:rPr>
          <w:sz w:val="18"/>
        </w:rPr>
        <w:t>da</w:t>
      </w:r>
      <w:r w:rsidRPr="00A55DB1" w:rsidR="0030183B">
        <w:rPr>
          <w:sz w:val="18"/>
        </w:rPr>
        <w:t xml:space="preserve"> </w:t>
      </w:r>
      <w:r w:rsidRPr="00A55DB1">
        <w:rPr>
          <w:sz w:val="18"/>
        </w:rPr>
        <w:t>düzeltmek</w:t>
      </w:r>
      <w:r w:rsidRPr="00A55DB1" w:rsidR="0030183B">
        <w:rPr>
          <w:sz w:val="18"/>
        </w:rPr>
        <w:t xml:space="preserve"> </w:t>
      </w:r>
      <w:r w:rsidRPr="00A55DB1">
        <w:rPr>
          <w:sz w:val="18"/>
        </w:rPr>
        <w:t>istedik.</w:t>
      </w:r>
    </w:p>
    <w:p w:rsidRPr="00A55DB1" w:rsidR="00970309" w:rsidP="00A55DB1" w:rsidRDefault="00970309">
      <w:pPr>
        <w:pStyle w:val="GENELKURUL"/>
        <w:spacing w:line="240" w:lineRule="auto"/>
        <w:rPr>
          <w:sz w:val="18"/>
        </w:rPr>
      </w:pPr>
      <w:r w:rsidRPr="00A55DB1">
        <w:rPr>
          <w:sz w:val="18"/>
        </w:rPr>
        <w:t>Teşekkür</w:t>
      </w:r>
      <w:r w:rsidRPr="00A55DB1" w:rsidR="0030183B">
        <w:rPr>
          <w:sz w:val="18"/>
        </w:rPr>
        <w:t xml:space="preserve"> </w:t>
      </w:r>
      <w:r w:rsidRPr="00A55DB1">
        <w:rPr>
          <w:sz w:val="18"/>
        </w:rPr>
        <w:t>ederiz.</w:t>
      </w:r>
    </w:p>
    <w:p w:rsidRPr="00A55DB1" w:rsidR="00DF567F" w:rsidP="00A55DB1" w:rsidRDefault="00DF567F">
      <w:pPr>
        <w:tabs>
          <w:tab w:val="center" w:pos="5100"/>
        </w:tabs>
        <w:suppressAutoHyphens/>
        <w:ind w:left="79" w:right="62" w:firstLine="760"/>
        <w:jc w:val="both"/>
        <w:rPr>
          <w:sz w:val="18"/>
          <w:szCs w:val="20"/>
        </w:rPr>
      </w:pPr>
      <w:r w:rsidRPr="00A55DB1">
        <w:rPr>
          <w:sz w:val="18"/>
        </w:rPr>
        <w:t>VI.-</w:t>
      </w:r>
      <w:r w:rsidRPr="00A55DB1" w:rsidR="0030183B">
        <w:rPr>
          <w:sz w:val="18"/>
        </w:rPr>
        <w:t xml:space="preserve"> </w:t>
      </w:r>
      <w:r w:rsidRPr="00A55DB1">
        <w:rPr>
          <w:sz w:val="18"/>
        </w:rPr>
        <w:t>GÜNDEM</w:t>
      </w:r>
      <w:r w:rsidRPr="00A55DB1" w:rsidR="0030183B">
        <w:rPr>
          <w:sz w:val="18"/>
        </w:rPr>
        <w:t xml:space="preserve"> </w:t>
      </w:r>
      <w:r w:rsidRPr="00A55DB1">
        <w:rPr>
          <w:sz w:val="18"/>
        </w:rPr>
        <w:t>DIŞI</w:t>
      </w:r>
      <w:r w:rsidRPr="00A55DB1" w:rsidR="0030183B">
        <w:rPr>
          <w:sz w:val="18"/>
        </w:rPr>
        <w:t xml:space="preserve"> </w:t>
      </w:r>
      <w:r w:rsidRPr="00A55DB1">
        <w:rPr>
          <w:sz w:val="18"/>
        </w:rPr>
        <w:t>KONUŞMALAR</w:t>
      </w:r>
      <w:r w:rsidRPr="00A55DB1" w:rsidR="0030183B">
        <w:rPr>
          <w:sz w:val="18"/>
        </w:rPr>
        <w:t xml:space="preserve"> </w:t>
      </w:r>
      <w:r w:rsidRPr="00A55DB1">
        <w:rPr>
          <w:sz w:val="18"/>
        </w:rPr>
        <w:t>(Devam)</w:t>
      </w:r>
    </w:p>
    <w:p w:rsidRPr="00A55DB1" w:rsidR="00DF567F" w:rsidP="00A55DB1" w:rsidRDefault="00DF567F">
      <w:pPr>
        <w:tabs>
          <w:tab w:val="center" w:pos="5100"/>
        </w:tabs>
        <w:suppressAutoHyphens/>
        <w:ind w:left="79" w:right="62" w:firstLine="760"/>
        <w:jc w:val="both"/>
        <w:rPr>
          <w:sz w:val="18"/>
        </w:rPr>
      </w:pPr>
      <w:r w:rsidRPr="00A55DB1">
        <w:rPr>
          <w:sz w:val="18"/>
        </w:rPr>
        <w:t>A)</w:t>
      </w:r>
      <w:r w:rsidRPr="00A55DB1" w:rsidR="0030183B">
        <w:rPr>
          <w:sz w:val="18"/>
        </w:rPr>
        <w:t xml:space="preserve"> </w:t>
      </w:r>
      <w:r w:rsidRPr="00A55DB1">
        <w:rPr>
          <w:sz w:val="18"/>
        </w:rPr>
        <w:t>Milletvekillerinin</w:t>
      </w:r>
      <w:r w:rsidRPr="00A55DB1" w:rsidR="0030183B">
        <w:rPr>
          <w:sz w:val="18"/>
        </w:rPr>
        <w:t xml:space="preserve"> </w:t>
      </w:r>
      <w:r w:rsidRPr="00A55DB1">
        <w:rPr>
          <w:sz w:val="18"/>
        </w:rPr>
        <w:t>Gündem</w:t>
      </w:r>
      <w:r w:rsidRPr="00A55DB1" w:rsidR="0030183B">
        <w:rPr>
          <w:sz w:val="18"/>
        </w:rPr>
        <w:t xml:space="preserve"> </w:t>
      </w:r>
      <w:r w:rsidRPr="00A55DB1">
        <w:rPr>
          <w:sz w:val="18"/>
        </w:rPr>
        <w:t>Dışı</w:t>
      </w:r>
      <w:r w:rsidRPr="00A55DB1" w:rsidR="0030183B">
        <w:rPr>
          <w:sz w:val="18"/>
        </w:rPr>
        <w:t xml:space="preserve"> </w:t>
      </w:r>
      <w:r w:rsidRPr="00A55DB1">
        <w:rPr>
          <w:sz w:val="18"/>
        </w:rPr>
        <w:t>Konuşmaları</w:t>
      </w:r>
      <w:r w:rsidRPr="00A55DB1" w:rsidR="0030183B">
        <w:rPr>
          <w:sz w:val="18"/>
        </w:rPr>
        <w:t xml:space="preserve"> </w:t>
      </w:r>
      <w:r w:rsidRPr="00A55DB1">
        <w:rPr>
          <w:sz w:val="18"/>
        </w:rPr>
        <w:t>(Devam)</w:t>
      </w:r>
    </w:p>
    <w:p w:rsidRPr="00A55DB1" w:rsidR="00DF567F" w:rsidP="00A55DB1" w:rsidRDefault="00DF567F">
      <w:pPr>
        <w:tabs>
          <w:tab w:val="center" w:pos="5100"/>
        </w:tabs>
        <w:suppressAutoHyphens/>
        <w:spacing w:after="120"/>
        <w:ind w:left="80" w:right="60" w:firstLine="760"/>
        <w:jc w:val="both"/>
        <w:rPr>
          <w:sz w:val="18"/>
        </w:rPr>
      </w:pPr>
      <w:r w:rsidRPr="00A55DB1">
        <w:rPr>
          <w:sz w:val="18"/>
        </w:rPr>
        <w:t>3.-</w:t>
      </w:r>
      <w:r w:rsidRPr="00A55DB1" w:rsidR="0030183B">
        <w:rPr>
          <w:sz w:val="18"/>
        </w:rPr>
        <w:t xml:space="preserve"> </w:t>
      </w:r>
      <w:r w:rsidRPr="00A55DB1">
        <w:rPr>
          <w:sz w:val="18"/>
        </w:rPr>
        <w:t>Kocaeli</w:t>
      </w:r>
      <w:r w:rsidRPr="00A55DB1" w:rsidR="0030183B">
        <w:rPr>
          <w:sz w:val="18"/>
        </w:rPr>
        <w:t xml:space="preserve"> </w:t>
      </w:r>
      <w:r w:rsidRPr="00A55DB1">
        <w:rPr>
          <w:sz w:val="18"/>
        </w:rPr>
        <w:t>Milletvekili</w:t>
      </w:r>
      <w:r w:rsidRPr="00A55DB1" w:rsidR="0030183B">
        <w:rPr>
          <w:sz w:val="18"/>
        </w:rPr>
        <w:t xml:space="preserve"> </w:t>
      </w:r>
      <w:r w:rsidRPr="00A55DB1">
        <w:rPr>
          <w:sz w:val="18"/>
        </w:rPr>
        <w:t>İlyas</w:t>
      </w:r>
      <w:r w:rsidRPr="00A55DB1" w:rsidR="0030183B">
        <w:rPr>
          <w:sz w:val="18"/>
        </w:rPr>
        <w:t xml:space="preserve"> </w:t>
      </w:r>
      <w:r w:rsidRPr="00A55DB1">
        <w:rPr>
          <w:sz w:val="18"/>
        </w:rPr>
        <w:t>Şeker’in,</w:t>
      </w:r>
      <w:r w:rsidRPr="00A55DB1" w:rsidR="0030183B">
        <w:rPr>
          <w:sz w:val="18"/>
        </w:rPr>
        <w:t xml:space="preserve"> </w:t>
      </w:r>
      <w:r w:rsidRPr="00A55DB1">
        <w:rPr>
          <w:sz w:val="18"/>
        </w:rPr>
        <w:t>coronavirüs</w:t>
      </w:r>
      <w:r w:rsidRPr="00A55DB1" w:rsidR="0030183B">
        <w:rPr>
          <w:sz w:val="18"/>
        </w:rPr>
        <w:t xml:space="preserve"> </w:t>
      </w:r>
      <w:r w:rsidRPr="00A55DB1">
        <w:rPr>
          <w:sz w:val="18"/>
        </w:rPr>
        <w:t>salgınıyla</w:t>
      </w:r>
      <w:r w:rsidRPr="00A55DB1" w:rsidR="0030183B">
        <w:rPr>
          <w:sz w:val="18"/>
        </w:rPr>
        <w:t xml:space="preserve"> </w:t>
      </w:r>
      <w:r w:rsidRPr="00A55DB1">
        <w:rPr>
          <w:sz w:val="18"/>
        </w:rPr>
        <w:t>mücadelede</w:t>
      </w:r>
      <w:r w:rsidRPr="00A55DB1" w:rsidR="0030183B">
        <w:rPr>
          <w:sz w:val="18"/>
        </w:rPr>
        <w:t xml:space="preserve"> </w:t>
      </w:r>
      <w:r w:rsidRPr="00A55DB1">
        <w:rPr>
          <w:sz w:val="18"/>
        </w:rPr>
        <w:t>Kocaeli</w:t>
      </w:r>
      <w:r w:rsidRPr="00A55DB1" w:rsidR="0030183B">
        <w:rPr>
          <w:sz w:val="18"/>
        </w:rPr>
        <w:t xml:space="preserve"> </w:t>
      </w:r>
      <w:r w:rsidRPr="00A55DB1">
        <w:rPr>
          <w:sz w:val="18"/>
        </w:rPr>
        <w:t>ili</w:t>
      </w:r>
      <w:r w:rsidRPr="00A55DB1" w:rsidR="0030183B">
        <w:rPr>
          <w:sz w:val="18"/>
        </w:rPr>
        <w:t xml:space="preserve"> </w:t>
      </w:r>
      <w:r w:rsidRPr="00A55DB1">
        <w:rPr>
          <w:sz w:val="18"/>
        </w:rPr>
        <w:t>Büyükşehir</w:t>
      </w:r>
      <w:r w:rsidRPr="00A55DB1" w:rsidR="0030183B">
        <w:rPr>
          <w:sz w:val="18"/>
        </w:rPr>
        <w:t xml:space="preserve"> </w:t>
      </w:r>
      <w:r w:rsidRPr="00A55DB1">
        <w:rPr>
          <w:sz w:val="18"/>
        </w:rPr>
        <w:t>Belediyesi</w:t>
      </w:r>
      <w:r w:rsidRPr="00A55DB1" w:rsidR="0030183B">
        <w:rPr>
          <w:sz w:val="18"/>
        </w:rPr>
        <w:t xml:space="preserve"> </w:t>
      </w:r>
      <w:r w:rsidRPr="00A55DB1">
        <w:rPr>
          <w:sz w:val="18"/>
        </w:rPr>
        <w:t>ile</w:t>
      </w:r>
      <w:r w:rsidRPr="00A55DB1" w:rsidR="0030183B">
        <w:rPr>
          <w:sz w:val="18"/>
        </w:rPr>
        <w:t xml:space="preserve"> </w:t>
      </w:r>
      <w:r w:rsidRPr="00A55DB1">
        <w:rPr>
          <w:sz w:val="18"/>
        </w:rPr>
        <w:t>ilçe</w:t>
      </w:r>
      <w:r w:rsidRPr="00A55DB1" w:rsidR="0030183B">
        <w:rPr>
          <w:sz w:val="18"/>
        </w:rPr>
        <w:t xml:space="preserve"> </w:t>
      </w:r>
      <w:r w:rsidRPr="00A55DB1">
        <w:rPr>
          <w:sz w:val="18"/>
        </w:rPr>
        <w:t>belediyelerinin</w:t>
      </w:r>
      <w:r w:rsidRPr="00A55DB1" w:rsidR="0030183B">
        <w:rPr>
          <w:sz w:val="18"/>
        </w:rPr>
        <w:t xml:space="preserve"> </w:t>
      </w:r>
      <w:r w:rsidRPr="00A55DB1">
        <w:rPr>
          <w:sz w:val="18"/>
        </w:rPr>
        <w:t>yaptığı</w:t>
      </w:r>
      <w:r w:rsidRPr="00A55DB1" w:rsidR="0030183B">
        <w:rPr>
          <w:sz w:val="18"/>
        </w:rPr>
        <w:t xml:space="preserve"> </w:t>
      </w:r>
      <w:r w:rsidRPr="00A55DB1">
        <w:rPr>
          <w:sz w:val="18"/>
        </w:rPr>
        <w:t>çalışmalara</w:t>
      </w:r>
      <w:r w:rsidRPr="00A55DB1" w:rsidR="0030183B">
        <w:rPr>
          <w:sz w:val="18"/>
        </w:rPr>
        <w:t xml:space="preserve"> </w:t>
      </w:r>
      <w:r w:rsidRPr="00A55DB1">
        <w:rPr>
          <w:sz w:val="18"/>
        </w:rPr>
        <w:t>ilişkin</w:t>
      </w:r>
      <w:r w:rsidRPr="00A55DB1" w:rsidR="0030183B">
        <w:rPr>
          <w:sz w:val="18"/>
        </w:rPr>
        <w:t xml:space="preserve"> </w:t>
      </w:r>
      <w:r w:rsidRPr="00A55DB1">
        <w:rPr>
          <w:sz w:val="18"/>
        </w:rPr>
        <w:t>gündem</w:t>
      </w:r>
      <w:r w:rsidRPr="00A55DB1" w:rsidR="0030183B">
        <w:rPr>
          <w:sz w:val="18"/>
        </w:rPr>
        <w:t xml:space="preserve"> </w:t>
      </w:r>
      <w:r w:rsidRPr="00A55DB1">
        <w:rPr>
          <w:sz w:val="18"/>
        </w:rPr>
        <w:t>dışı</w:t>
      </w:r>
      <w:r w:rsidRPr="00A55DB1" w:rsidR="0030183B">
        <w:rPr>
          <w:sz w:val="18"/>
        </w:rPr>
        <w:t xml:space="preserve"> </w:t>
      </w:r>
      <w:r w:rsidRPr="00A55DB1">
        <w:rPr>
          <w:sz w:val="18"/>
        </w:rPr>
        <w:t>konuşması</w:t>
      </w:r>
    </w:p>
    <w:p w:rsidRPr="00A55DB1" w:rsidR="00970309" w:rsidP="00A55DB1" w:rsidRDefault="00970309">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Gündem</w:t>
      </w:r>
      <w:r w:rsidRPr="00A55DB1" w:rsidR="0030183B">
        <w:rPr>
          <w:sz w:val="18"/>
        </w:rPr>
        <w:t xml:space="preserve"> </w:t>
      </w:r>
      <w:r w:rsidRPr="00A55DB1">
        <w:rPr>
          <w:sz w:val="18"/>
        </w:rPr>
        <w:t>dışı</w:t>
      </w:r>
      <w:r w:rsidRPr="00A55DB1" w:rsidR="0030183B">
        <w:rPr>
          <w:sz w:val="18"/>
        </w:rPr>
        <w:t xml:space="preserve"> </w:t>
      </w:r>
      <w:r w:rsidRPr="00A55DB1">
        <w:rPr>
          <w:sz w:val="18"/>
        </w:rPr>
        <w:t>üçüncü</w:t>
      </w:r>
      <w:r w:rsidRPr="00A55DB1" w:rsidR="0030183B">
        <w:rPr>
          <w:sz w:val="18"/>
        </w:rPr>
        <w:t xml:space="preserve"> </w:t>
      </w:r>
      <w:r w:rsidRPr="00A55DB1">
        <w:rPr>
          <w:sz w:val="18"/>
        </w:rPr>
        <w:t>söz,</w:t>
      </w:r>
      <w:r w:rsidRPr="00A55DB1" w:rsidR="0030183B">
        <w:rPr>
          <w:sz w:val="18"/>
        </w:rPr>
        <w:t xml:space="preserve"> </w:t>
      </w:r>
      <w:r w:rsidRPr="00A55DB1">
        <w:rPr>
          <w:sz w:val="18"/>
        </w:rPr>
        <w:t>coronavirüsle</w:t>
      </w:r>
      <w:r w:rsidRPr="00A55DB1" w:rsidR="0030183B">
        <w:rPr>
          <w:sz w:val="18"/>
        </w:rPr>
        <w:t xml:space="preserve"> </w:t>
      </w:r>
      <w:r w:rsidRPr="00A55DB1">
        <w:rPr>
          <w:sz w:val="18"/>
        </w:rPr>
        <w:t>etkin</w:t>
      </w:r>
      <w:r w:rsidRPr="00A55DB1" w:rsidR="0030183B">
        <w:rPr>
          <w:sz w:val="18"/>
        </w:rPr>
        <w:t xml:space="preserve"> </w:t>
      </w:r>
      <w:r w:rsidRPr="00A55DB1">
        <w:rPr>
          <w:sz w:val="18"/>
        </w:rPr>
        <w:t>mücadele</w:t>
      </w:r>
      <w:r w:rsidRPr="00A55DB1" w:rsidR="0030183B">
        <w:rPr>
          <w:sz w:val="18"/>
        </w:rPr>
        <w:t xml:space="preserve"> </w:t>
      </w:r>
      <w:r w:rsidRPr="00A55DB1">
        <w:rPr>
          <w:sz w:val="18"/>
        </w:rPr>
        <w:t>için</w:t>
      </w:r>
      <w:r w:rsidRPr="00A55DB1" w:rsidR="0030183B">
        <w:rPr>
          <w:sz w:val="18"/>
        </w:rPr>
        <w:t xml:space="preserve"> </w:t>
      </w:r>
      <w:r w:rsidRPr="00A55DB1">
        <w:rPr>
          <w:sz w:val="18"/>
        </w:rPr>
        <w:t>Kocaeli’de</w:t>
      </w:r>
      <w:r w:rsidRPr="00A55DB1" w:rsidR="0030183B">
        <w:rPr>
          <w:sz w:val="18"/>
        </w:rPr>
        <w:t xml:space="preserve"> </w:t>
      </w:r>
      <w:r w:rsidRPr="00A55DB1">
        <w:rPr>
          <w:sz w:val="18"/>
        </w:rPr>
        <w:t>yerel</w:t>
      </w:r>
      <w:r w:rsidRPr="00A55DB1" w:rsidR="0030183B">
        <w:rPr>
          <w:sz w:val="18"/>
        </w:rPr>
        <w:t xml:space="preserve"> </w:t>
      </w:r>
      <w:r w:rsidRPr="00A55DB1">
        <w:rPr>
          <w:sz w:val="18"/>
        </w:rPr>
        <w:t>yönetimlerin</w:t>
      </w:r>
      <w:r w:rsidRPr="00A55DB1" w:rsidR="0030183B">
        <w:rPr>
          <w:sz w:val="18"/>
        </w:rPr>
        <w:t xml:space="preserve"> </w:t>
      </w:r>
      <w:r w:rsidRPr="00A55DB1">
        <w:rPr>
          <w:sz w:val="18"/>
        </w:rPr>
        <w:t>yaptığı</w:t>
      </w:r>
      <w:r w:rsidRPr="00A55DB1" w:rsidR="0030183B">
        <w:rPr>
          <w:sz w:val="18"/>
        </w:rPr>
        <w:t xml:space="preserve"> </w:t>
      </w:r>
      <w:r w:rsidRPr="00A55DB1">
        <w:rPr>
          <w:sz w:val="18"/>
        </w:rPr>
        <w:t>çalışmalar</w:t>
      </w:r>
      <w:r w:rsidRPr="00A55DB1" w:rsidR="0030183B">
        <w:rPr>
          <w:sz w:val="18"/>
        </w:rPr>
        <w:t xml:space="preserve"> </w:t>
      </w:r>
      <w:r w:rsidRPr="00A55DB1">
        <w:rPr>
          <w:sz w:val="18"/>
        </w:rPr>
        <w:t>hakkında</w:t>
      </w:r>
      <w:r w:rsidRPr="00A55DB1" w:rsidR="0030183B">
        <w:rPr>
          <w:sz w:val="18"/>
        </w:rPr>
        <w:t xml:space="preserve"> </w:t>
      </w:r>
      <w:r w:rsidRPr="00A55DB1">
        <w:rPr>
          <w:sz w:val="18"/>
        </w:rPr>
        <w:t>söz</w:t>
      </w:r>
      <w:r w:rsidRPr="00A55DB1" w:rsidR="0030183B">
        <w:rPr>
          <w:sz w:val="18"/>
        </w:rPr>
        <w:t xml:space="preserve"> </w:t>
      </w:r>
      <w:r w:rsidRPr="00A55DB1">
        <w:rPr>
          <w:sz w:val="18"/>
        </w:rPr>
        <w:t>isteyen</w:t>
      </w:r>
      <w:r w:rsidRPr="00A55DB1" w:rsidR="0030183B">
        <w:rPr>
          <w:sz w:val="18"/>
        </w:rPr>
        <w:t xml:space="preserve"> </w:t>
      </w:r>
      <w:r w:rsidRPr="00A55DB1">
        <w:rPr>
          <w:sz w:val="18"/>
        </w:rPr>
        <w:t>Kocaeli</w:t>
      </w:r>
      <w:r w:rsidRPr="00A55DB1" w:rsidR="0030183B">
        <w:rPr>
          <w:sz w:val="18"/>
        </w:rPr>
        <w:t xml:space="preserve"> </w:t>
      </w:r>
      <w:r w:rsidRPr="00A55DB1">
        <w:rPr>
          <w:sz w:val="18"/>
        </w:rPr>
        <w:t>Milletvekili</w:t>
      </w:r>
      <w:r w:rsidRPr="00A55DB1" w:rsidR="0030183B">
        <w:rPr>
          <w:sz w:val="18"/>
        </w:rPr>
        <w:t xml:space="preserve"> </w:t>
      </w:r>
      <w:r w:rsidRPr="00A55DB1">
        <w:rPr>
          <w:sz w:val="18"/>
        </w:rPr>
        <w:t>Sayın</w:t>
      </w:r>
      <w:r w:rsidRPr="00A55DB1" w:rsidR="0030183B">
        <w:rPr>
          <w:sz w:val="18"/>
        </w:rPr>
        <w:t xml:space="preserve"> </w:t>
      </w:r>
      <w:r w:rsidRPr="00A55DB1">
        <w:rPr>
          <w:sz w:val="18"/>
        </w:rPr>
        <w:t>İlyas</w:t>
      </w:r>
      <w:r w:rsidRPr="00A55DB1" w:rsidR="0030183B">
        <w:rPr>
          <w:sz w:val="18"/>
        </w:rPr>
        <w:t xml:space="preserve"> </w:t>
      </w:r>
      <w:r w:rsidRPr="00A55DB1">
        <w:rPr>
          <w:sz w:val="18"/>
        </w:rPr>
        <w:t>Şeker’e</w:t>
      </w:r>
      <w:r w:rsidRPr="00A55DB1" w:rsidR="0030183B">
        <w:rPr>
          <w:sz w:val="18"/>
        </w:rPr>
        <w:t xml:space="preserve"> </w:t>
      </w:r>
      <w:r w:rsidRPr="00A55DB1">
        <w:rPr>
          <w:sz w:val="18"/>
        </w:rPr>
        <w:t>aittir.</w:t>
      </w:r>
    </w:p>
    <w:p w:rsidRPr="00A55DB1" w:rsidR="00970309" w:rsidP="00A55DB1" w:rsidRDefault="00970309">
      <w:pPr>
        <w:pStyle w:val="GENELKURUL"/>
        <w:spacing w:line="240" w:lineRule="auto"/>
        <w:rPr>
          <w:sz w:val="18"/>
        </w:rPr>
      </w:pPr>
      <w:r w:rsidRPr="00A55DB1">
        <w:rPr>
          <w:sz w:val="18"/>
        </w:rPr>
        <w:t>Buyurunuz</w:t>
      </w:r>
      <w:r w:rsidRPr="00A55DB1" w:rsidR="0030183B">
        <w:rPr>
          <w:sz w:val="18"/>
        </w:rPr>
        <w:t xml:space="preserve"> </w:t>
      </w:r>
      <w:r w:rsidRPr="00A55DB1">
        <w:rPr>
          <w:sz w:val="18"/>
        </w:rPr>
        <w:t>Sayın</w:t>
      </w:r>
      <w:r w:rsidRPr="00A55DB1" w:rsidR="0030183B">
        <w:rPr>
          <w:sz w:val="18"/>
        </w:rPr>
        <w:t xml:space="preserve"> </w:t>
      </w:r>
      <w:r w:rsidRPr="00A55DB1">
        <w:rPr>
          <w:sz w:val="18"/>
        </w:rPr>
        <w:t>Şeker.</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970309" w:rsidP="00A55DB1" w:rsidRDefault="00970309">
      <w:pPr>
        <w:pStyle w:val="GENELKURUL"/>
        <w:spacing w:line="240" w:lineRule="auto"/>
        <w:rPr>
          <w:sz w:val="18"/>
        </w:rPr>
      </w:pPr>
      <w:r w:rsidRPr="00A55DB1">
        <w:rPr>
          <w:sz w:val="18"/>
        </w:rPr>
        <w:t>İLYAS</w:t>
      </w:r>
      <w:r w:rsidRPr="00A55DB1" w:rsidR="0030183B">
        <w:rPr>
          <w:sz w:val="18"/>
        </w:rPr>
        <w:t xml:space="preserve"> </w:t>
      </w:r>
      <w:r w:rsidRPr="00A55DB1">
        <w:rPr>
          <w:sz w:val="18"/>
        </w:rPr>
        <w:t>ŞEKER</w:t>
      </w:r>
      <w:r w:rsidRPr="00A55DB1" w:rsidR="0030183B">
        <w:rPr>
          <w:sz w:val="18"/>
        </w:rPr>
        <w:t xml:space="preserve"> </w:t>
      </w:r>
      <w:r w:rsidRPr="00A55DB1">
        <w:rPr>
          <w:sz w:val="18"/>
        </w:rPr>
        <w:t>(Kocaeli)</w:t>
      </w:r>
      <w:r w:rsidRPr="00A55DB1" w:rsidR="0030183B">
        <w:rPr>
          <w:sz w:val="18"/>
        </w:rPr>
        <w:t xml:space="preserve"> </w:t>
      </w:r>
      <w:r w:rsidRPr="00A55DB1">
        <w:rPr>
          <w:sz w:val="18"/>
        </w:rPr>
        <w:t>–</w:t>
      </w:r>
      <w:r w:rsidRPr="00A55DB1" w:rsidR="0030183B">
        <w:rPr>
          <w:sz w:val="18"/>
        </w:rPr>
        <w:t xml:space="preserve"> </w:t>
      </w:r>
      <w:r w:rsidRPr="00A55DB1">
        <w:rPr>
          <w:sz w:val="18"/>
        </w:rPr>
        <w:t>Teşekkürler</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p>
    <w:p w:rsidRPr="00A55DB1" w:rsidR="00970309" w:rsidP="00A55DB1" w:rsidRDefault="00970309">
      <w:pPr>
        <w:pStyle w:val="GENELKURUL"/>
        <w:spacing w:line="240" w:lineRule="auto"/>
        <w:rPr>
          <w:sz w:val="18"/>
        </w:rPr>
      </w:pPr>
      <w:r w:rsidRPr="00A55DB1">
        <w:rPr>
          <w:sz w:val="18"/>
        </w:rPr>
        <w:t>Saygıdeğer</w:t>
      </w:r>
      <w:r w:rsidRPr="00A55DB1" w:rsidR="0030183B">
        <w:rPr>
          <w:sz w:val="18"/>
        </w:rPr>
        <w:t xml:space="preserve"> </w:t>
      </w:r>
      <w:r w:rsidRPr="00A55DB1">
        <w:rPr>
          <w:sz w:val="18"/>
        </w:rPr>
        <w:t>milletvekilleri,</w:t>
      </w:r>
      <w:r w:rsidRPr="00A55DB1" w:rsidR="0030183B">
        <w:rPr>
          <w:sz w:val="18"/>
        </w:rPr>
        <w:t xml:space="preserve"> </w:t>
      </w:r>
      <w:r w:rsidRPr="00A55DB1">
        <w:rPr>
          <w:sz w:val="18"/>
        </w:rPr>
        <w:t>coronavirüsle</w:t>
      </w:r>
      <w:r w:rsidRPr="00A55DB1" w:rsidR="0030183B">
        <w:rPr>
          <w:sz w:val="18"/>
        </w:rPr>
        <w:t xml:space="preserve"> </w:t>
      </w:r>
      <w:r w:rsidRPr="00A55DB1">
        <w:rPr>
          <w:sz w:val="18"/>
        </w:rPr>
        <w:t>mücadelede</w:t>
      </w:r>
      <w:r w:rsidRPr="00A55DB1" w:rsidR="0030183B">
        <w:rPr>
          <w:sz w:val="18"/>
        </w:rPr>
        <w:t xml:space="preserve"> </w:t>
      </w:r>
      <w:r w:rsidRPr="00A55DB1">
        <w:rPr>
          <w:sz w:val="18"/>
        </w:rPr>
        <w:t>seçim</w:t>
      </w:r>
      <w:r w:rsidRPr="00A55DB1" w:rsidR="0030183B">
        <w:rPr>
          <w:sz w:val="18"/>
        </w:rPr>
        <w:t xml:space="preserve"> </w:t>
      </w:r>
      <w:r w:rsidRPr="00A55DB1">
        <w:rPr>
          <w:sz w:val="18"/>
        </w:rPr>
        <w:t>bölgem</w:t>
      </w:r>
      <w:r w:rsidRPr="00A55DB1" w:rsidR="0030183B">
        <w:rPr>
          <w:sz w:val="18"/>
        </w:rPr>
        <w:t xml:space="preserve"> </w:t>
      </w:r>
      <w:r w:rsidRPr="00A55DB1">
        <w:rPr>
          <w:sz w:val="18"/>
        </w:rPr>
        <w:t>Kocaeli’de</w:t>
      </w:r>
      <w:r w:rsidRPr="00A55DB1" w:rsidR="0030183B">
        <w:rPr>
          <w:sz w:val="18"/>
        </w:rPr>
        <w:t xml:space="preserve"> </w:t>
      </w:r>
      <w:r w:rsidRPr="00A55DB1">
        <w:rPr>
          <w:sz w:val="18"/>
        </w:rPr>
        <w:t>belediyelerimizin</w:t>
      </w:r>
      <w:r w:rsidRPr="00A55DB1" w:rsidR="0030183B">
        <w:rPr>
          <w:sz w:val="18"/>
        </w:rPr>
        <w:t xml:space="preserve"> </w:t>
      </w:r>
      <w:r w:rsidRPr="00A55DB1">
        <w:rPr>
          <w:sz w:val="18"/>
        </w:rPr>
        <w:t>yapmış</w:t>
      </w:r>
      <w:r w:rsidRPr="00A55DB1" w:rsidR="0030183B">
        <w:rPr>
          <w:sz w:val="18"/>
        </w:rPr>
        <w:t xml:space="preserve"> </w:t>
      </w:r>
      <w:r w:rsidRPr="00A55DB1">
        <w:rPr>
          <w:sz w:val="18"/>
        </w:rPr>
        <w:t>olduğu</w:t>
      </w:r>
      <w:r w:rsidRPr="00A55DB1" w:rsidR="0030183B">
        <w:rPr>
          <w:sz w:val="18"/>
        </w:rPr>
        <w:t xml:space="preserve"> </w:t>
      </w:r>
      <w:r w:rsidRPr="00A55DB1">
        <w:rPr>
          <w:sz w:val="18"/>
        </w:rPr>
        <w:t>çalışmalar</w:t>
      </w:r>
      <w:r w:rsidRPr="00A55DB1" w:rsidR="0030183B">
        <w:rPr>
          <w:sz w:val="18"/>
        </w:rPr>
        <w:t xml:space="preserve"> </w:t>
      </w:r>
      <w:r w:rsidRPr="00A55DB1">
        <w:rPr>
          <w:sz w:val="18"/>
        </w:rPr>
        <w:t>hakkında</w:t>
      </w:r>
      <w:r w:rsidRPr="00A55DB1" w:rsidR="0030183B">
        <w:rPr>
          <w:sz w:val="18"/>
        </w:rPr>
        <w:t xml:space="preserve"> </w:t>
      </w:r>
      <w:r w:rsidRPr="00A55DB1">
        <w:rPr>
          <w:sz w:val="18"/>
        </w:rPr>
        <w:t>söz</w:t>
      </w:r>
      <w:r w:rsidRPr="00A55DB1" w:rsidR="0030183B">
        <w:rPr>
          <w:sz w:val="18"/>
        </w:rPr>
        <w:t xml:space="preserve"> </w:t>
      </w:r>
      <w:r w:rsidRPr="00A55DB1">
        <w:rPr>
          <w:sz w:val="18"/>
        </w:rPr>
        <w:t>almış</w:t>
      </w:r>
      <w:r w:rsidRPr="00A55DB1" w:rsidR="0030183B">
        <w:rPr>
          <w:sz w:val="18"/>
        </w:rPr>
        <w:t xml:space="preserve"> </w:t>
      </w:r>
      <w:r w:rsidRPr="00A55DB1">
        <w:rPr>
          <w:sz w:val="18"/>
        </w:rPr>
        <w:t>bulunmaktayım.</w:t>
      </w:r>
      <w:r w:rsidRPr="00A55DB1" w:rsidR="0030183B">
        <w:rPr>
          <w:sz w:val="18"/>
        </w:rPr>
        <w:t xml:space="preserve"> </w:t>
      </w:r>
      <w:r w:rsidRPr="00A55DB1">
        <w:rPr>
          <w:sz w:val="18"/>
        </w:rPr>
        <w:t>Gazi</w:t>
      </w:r>
      <w:r w:rsidRPr="00A55DB1" w:rsidR="0030183B">
        <w:rPr>
          <w:sz w:val="18"/>
        </w:rPr>
        <w:t xml:space="preserve"> </w:t>
      </w:r>
      <w:r w:rsidRPr="00A55DB1">
        <w:rPr>
          <w:sz w:val="18"/>
        </w:rPr>
        <w:t>Meclisi</w:t>
      </w:r>
      <w:r w:rsidRPr="00A55DB1" w:rsidR="0030183B">
        <w:rPr>
          <w:sz w:val="18"/>
        </w:rPr>
        <w:t xml:space="preserve"> </w:t>
      </w:r>
      <w:r w:rsidRPr="00A55DB1">
        <w:rPr>
          <w:sz w:val="18"/>
        </w:rPr>
        <w:t>saygıyla</w:t>
      </w:r>
      <w:r w:rsidRPr="00A55DB1" w:rsidR="0030183B">
        <w:rPr>
          <w:sz w:val="18"/>
        </w:rPr>
        <w:t xml:space="preserve"> </w:t>
      </w:r>
      <w:r w:rsidRPr="00A55DB1">
        <w:rPr>
          <w:sz w:val="18"/>
        </w:rPr>
        <w:t>selamlıyorum.</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Ülkemiz,</w:t>
      </w:r>
      <w:r w:rsidRPr="00A55DB1" w:rsidR="0030183B">
        <w:rPr>
          <w:sz w:val="18"/>
        </w:rPr>
        <w:t xml:space="preserve"> </w:t>
      </w:r>
      <w:r w:rsidRPr="00A55DB1">
        <w:rPr>
          <w:sz w:val="18"/>
        </w:rPr>
        <w:t>Çin’de</w:t>
      </w:r>
      <w:r w:rsidRPr="00A55DB1" w:rsidR="0030183B">
        <w:rPr>
          <w:sz w:val="18"/>
        </w:rPr>
        <w:t xml:space="preserve"> </w:t>
      </w:r>
      <w:r w:rsidRPr="00A55DB1">
        <w:rPr>
          <w:sz w:val="18"/>
        </w:rPr>
        <w:t>ortaya</w:t>
      </w:r>
      <w:r w:rsidRPr="00A55DB1" w:rsidR="0030183B">
        <w:rPr>
          <w:sz w:val="18"/>
        </w:rPr>
        <w:t xml:space="preserve"> </w:t>
      </w:r>
      <w:r w:rsidRPr="00A55DB1">
        <w:rPr>
          <w:sz w:val="18"/>
        </w:rPr>
        <w:t>çıkan,</w:t>
      </w:r>
      <w:r w:rsidRPr="00A55DB1" w:rsidR="0030183B">
        <w:rPr>
          <w:sz w:val="18"/>
        </w:rPr>
        <w:t xml:space="preserve"> </w:t>
      </w:r>
      <w:r w:rsidRPr="00A55DB1">
        <w:rPr>
          <w:sz w:val="18"/>
        </w:rPr>
        <w:t>dünyayı</w:t>
      </w:r>
      <w:r w:rsidRPr="00A55DB1" w:rsidR="0030183B">
        <w:rPr>
          <w:sz w:val="18"/>
        </w:rPr>
        <w:t xml:space="preserve"> </w:t>
      </w:r>
      <w:r w:rsidRPr="00A55DB1">
        <w:rPr>
          <w:sz w:val="18"/>
        </w:rPr>
        <w:t>tehdit</w:t>
      </w:r>
      <w:r w:rsidRPr="00A55DB1" w:rsidR="0030183B">
        <w:rPr>
          <w:sz w:val="18"/>
        </w:rPr>
        <w:t xml:space="preserve"> </w:t>
      </w:r>
      <w:r w:rsidRPr="00A55DB1">
        <w:rPr>
          <w:sz w:val="18"/>
        </w:rPr>
        <w:t>eden</w:t>
      </w:r>
      <w:r w:rsidRPr="00A55DB1" w:rsidR="0030183B">
        <w:rPr>
          <w:sz w:val="18"/>
        </w:rPr>
        <w:t xml:space="preserve"> </w:t>
      </w:r>
      <w:r w:rsidRPr="00A55DB1">
        <w:rPr>
          <w:sz w:val="18"/>
        </w:rPr>
        <w:t>coronavirüs</w:t>
      </w:r>
      <w:r w:rsidRPr="00A55DB1" w:rsidR="0030183B">
        <w:rPr>
          <w:sz w:val="18"/>
        </w:rPr>
        <w:t xml:space="preserve"> </w:t>
      </w:r>
      <w:r w:rsidRPr="00A55DB1">
        <w:rPr>
          <w:sz w:val="18"/>
        </w:rPr>
        <w:t>salgınına</w:t>
      </w:r>
      <w:r w:rsidRPr="00A55DB1" w:rsidR="0030183B">
        <w:rPr>
          <w:sz w:val="18"/>
        </w:rPr>
        <w:t xml:space="preserve"> </w:t>
      </w:r>
      <w:r w:rsidRPr="00A55DB1">
        <w:rPr>
          <w:sz w:val="18"/>
        </w:rPr>
        <w:t>karşı</w:t>
      </w:r>
      <w:r w:rsidRPr="00A55DB1" w:rsidR="0030183B">
        <w:rPr>
          <w:sz w:val="18"/>
        </w:rPr>
        <w:t xml:space="preserve"> </w:t>
      </w:r>
      <w:r w:rsidRPr="00A55DB1">
        <w:rPr>
          <w:sz w:val="18"/>
        </w:rPr>
        <w:t>ilk</w:t>
      </w:r>
      <w:r w:rsidRPr="00A55DB1" w:rsidR="0030183B">
        <w:rPr>
          <w:sz w:val="18"/>
        </w:rPr>
        <w:t xml:space="preserve"> </w:t>
      </w:r>
      <w:r w:rsidRPr="00A55DB1">
        <w:rPr>
          <w:sz w:val="18"/>
        </w:rPr>
        <w:t>savaş</w:t>
      </w:r>
      <w:r w:rsidRPr="00A55DB1" w:rsidR="0030183B">
        <w:rPr>
          <w:sz w:val="18"/>
        </w:rPr>
        <w:t xml:space="preserve"> </w:t>
      </w:r>
      <w:r w:rsidRPr="00A55DB1">
        <w:rPr>
          <w:sz w:val="18"/>
        </w:rPr>
        <w:t>açan</w:t>
      </w:r>
      <w:r w:rsidRPr="00A55DB1" w:rsidR="0030183B">
        <w:rPr>
          <w:sz w:val="18"/>
        </w:rPr>
        <w:t xml:space="preserve"> </w:t>
      </w:r>
      <w:r w:rsidRPr="00A55DB1">
        <w:rPr>
          <w:sz w:val="18"/>
        </w:rPr>
        <w:t>ülkelerden</w:t>
      </w:r>
      <w:r w:rsidRPr="00A55DB1" w:rsidR="0030183B">
        <w:rPr>
          <w:sz w:val="18"/>
        </w:rPr>
        <w:t xml:space="preserve"> </w:t>
      </w:r>
      <w:r w:rsidRPr="00A55DB1">
        <w:rPr>
          <w:sz w:val="18"/>
        </w:rPr>
        <w:t>oldu.</w:t>
      </w:r>
      <w:r w:rsidRPr="00A55DB1" w:rsidR="0030183B">
        <w:rPr>
          <w:sz w:val="18"/>
        </w:rPr>
        <w:t xml:space="preserve"> </w:t>
      </w:r>
      <w:r w:rsidRPr="00A55DB1">
        <w:rPr>
          <w:sz w:val="18"/>
        </w:rPr>
        <w:t>Cumhurbaşkanımız</w:t>
      </w:r>
      <w:r w:rsidRPr="00A55DB1" w:rsidR="0030183B">
        <w:rPr>
          <w:sz w:val="18"/>
        </w:rPr>
        <w:t xml:space="preserve"> </w:t>
      </w:r>
      <w:r w:rsidRPr="00A55DB1">
        <w:rPr>
          <w:sz w:val="18"/>
        </w:rPr>
        <w:t>Sayın</w:t>
      </w:r>
      <w:r w:rsidRPr="00A55DB1" w:rsidR="0030183B">
        <w:rPr>
          <w:sz w:val="18"/>
        </w:rPr>
        <w:t xml:space="preserve"> </w:t>
      </w:r>
      <w:r w:rsidRPr="00A55DB1">
        <w:rPr>
          <w:sz w:val="18"/>
        </w:rPr>
        <w:t>Recep</w:t>
      </w:r>
      <w:r w:rsidRPr="00A55DB1" w:rsidR="0030183B">
        <w:rPr>
          <w:sz w:val="18"/>
        </w:rPr>
        <w:t xml:space="preserve"> </w:t>
      </w:r>
      <w:r w:rsidRPr="00A55DB1">
        <w:rPr>
          <w:sz w:val="18"/>
        </w:rPr>
        <w:t>Tayyip</w:t>
      </w:r>
      <w:r w:rsidRPr="00A55DB1" w:rsidR="0030183B">
        <w:rPr>
          <w:sz w:val="18"/>
        </w:rPr>
        <w:t xml:space="preserve"> </w:t>
      </w:r>
      <w:r w:rsidRPr="00A55DB1">
        <w:rPr>
          <w:sz w:val="18"/>
        </w:rPr>
        <w:t>Erdoğan’ın</w:t>
      </w:r>
      <w:r w:rsidRPr="00A55DB1" w:rsidR="0030183B">
        <w:rPr>
          <w:sz w:val="18"/>
        </w:rPr>
        <w:t xml:space="preserve"> </w:t>
      </w:r>
      <w:r w:rsidRPr="00A55DB1">
        <w:rPr>
          <w:sz w:val="18"/>
        </w:rPr>
        <w:t>başkanlığında,</w:t>
      </w:r>
      <w:r w:rsidRPr="00A55DB1" w:rsidR="0030183B">
        <w:rPr>
          <w:sz w:val="18"/>
        </w:rPr>
        <w:t xml:space="preserve"> </w:t>
      </w:r>
      <w:r w:rsidRPr="00A55DB1">
        <w:rPr>
          <w:sz w:val="18"/>
        </w:rPr>
        <w:t>Sağlık</w:t>
      </w:r>
      <w:r w:rsidRPr="00A55DB1" w:rsidR="0030183B">
        <w:rPr>
          <w:sz w:val="18"/>
        </w:rPr>
        <w:t xml:space="preserve"> </w:t>
      </w:r>
      <w:r w:rsidRPr="00A55DB1">
        <w:rPr>
          <w:sz w:val="18"/>
        </w:rPr>
        <w:t>Bakanlığımızın</w:t>
      </w:r>
      <w:r w:rsidRPr="00A55DB1" w:rsidR="0030183B">
        <w:rPr>
          <w:sz w:val="18"/>
        </w:rPr>
        <w:t xml:space="preserve"> </w:t>
      </w:r>
      <w:r w:rsidRPr="00A55DB1">
        <w:rPr>
          <w:sz w:val="18"/>
        </w:rPr>
        <w:t>koordinasyonunda</w:t>
      </w:r>
      <w:r w:rsidRPr="00A55DB1" w:rsidR="0030183B">
        <w:rPr>
          <w:sz w:val="18"/>
        </w:rPr>
        <w:t xml:space="preserve"> </w:t>
      </w:r>
      <w:r w:rsidRPr="00A55DB1">
        <w:rPr>
          <w:sz w:val="18"/>
        </w:rPr>
        <w:t>ilk</w:t>
      </w:r>
      <w:r w:rsidRPr="00A55DB1" w:rsidR="0030183B">
        <w:rPr>
          <w:sz w:val="18"/>
        </w:rPr>
        <w:t xml:space="preserve"> </w:t>
      </w:r>
      <w:r w:rsidRPr="00A55DB1">
        <w:rPr>
          <w:sz w:val="18"/>
        </w:rPr>
        <w:t>andan</w:t>
      </w:r>
      <w:r w:rsidRPr="00A55DB1" w:rsidR="0030183B">
        <w:rPr>
          <w:sz w:val="18"/>
        </w:rPr>
        <w:t xml:space="preserve"> </w:t>
      </w:r>
      <w:r w:rsidRPr="00A55DB1">
        <w:rPr>
          <w:sz w:val="18"/>
        </w:rPr>
        <w:t>itibaren</w:t>
      </w:r>
      <w:r w:rsidRPr="00A55DB1" w:rsidR="0030183B">
        <w:rPr>
          <w:sz w:val="18"/>
        </w:rPr>
        <w:t xml:space="preserve"> </w:t>
      </w:r>
      <w:r w:rsidRPr="00A55DB1">
        <w:rPr>
          <w:sz w:val="18"/>
        </w:rPr>
        <w:t>Covid-19’la</w:t>
      </w:r>
      <w:r w:rsidRPr="00A55DB1" w:rsidR="0030183B">
        <w:rPr>
          <w:sz w:val="18"/>
        </w:rPr>
        <w:t xml:space="preserve"> </w:t>
      </w:r>
      <w:r w:rsidRPr="00A55DB1">
        <w:rPr>
          <w:sz w:val="18"/>
        </w:rPr>
        <w:t>etkin</w:t>
      </w:r>
      <w:r w:rsidRPr="00A55DB1" w:rsidR="0030183B">
        <w:rPr>
          <w:sz w:val="18"/>
        </w:rPr>
        <w:t xml:space="preserve"> </w:t>
      </w:r>
      <w:r w:rsidRPr="00A55DB1">
        <w:rPr>
          <w:sz w:val="18"/>
        </w:rPr>
        <w:t>mücadele</w:t>
      </w:r>
      <w:r w:rsidRPr="00A55DB1" w:rsidR="0030183B">
        <w:rPr>
          <w:sz w:val="18"/>
        </w:rPr>
        <w:t xml:space="preserve"> </w:t>
      </w:r>
      <w:r w:rsidRPr="00A55DB1">
        <w:rPr>
          <w:sz w:val="18"/>
        </w:rPr>
        <w:t>çalışmaları</w:t>
      </w:r>
      <w:r w:rsidRPr="00A55DB1" w:rsidR="0030183B">
        <w:rPr>
          <w:sz w:val="18"/>
        </w:rPr>
        <w:t xml:space="preserve"> </w:t>
      </w:r>
      <w:r w:rsidRPr="00A55DB1">
        <w:rPr>
          <w:sz w:val="18"/>
        </w:rPr>
        <w:t>başlatıldı.</w:t>
      </w:r>
      <w:r w:rsidRPr="00A55DB1" w:rsidR="0030183B">
        <w:rPr>
          <w:sz w:val="18"/>
        </w:rPr>
        <w:t xml:space="preserve"> </w:t>
      </w:r>
      <w:r w:rsidRPr="00A55DB1">
        <w:rPr>
          <w:sz w:val="18"/>
        </w:rPr>
        <w:t>İlk</w:t>
      </w:r>
      <w:r w:rsidRPr="00A55DB1" w:rsidR="0030183B">
        <w:rPr>
          <w:sz w:val="18"/>
        </w:rPr>
        <w:t xml:space="preserve"> </w:t>
      </w:r>
      <w:r w:rsidRPr="00A55DB1">
        <w:rPr>
          <w:sz w:val="18"/>
        </w:rPr>
        <w:t>vaka</w:t>
      </w:r>
      <w:r w:rsidRPr="00A55DB1" w:rsidR="0030183B">
        <w:rPr>
          <w:sz w:val="18"/>
        </w:rPr>
        <w:t xml:space="preserve"> </w:t>
      </w:r>
      <w:r w:rsidRPr="00A55DB1">
        <w:rPr>
          <w:sz w:val="18"/>
        </w:rPr>
        <w:t>görüldüğü</w:t>
      </w:r>
      <w:r w:rsidRPr="00A55DB1" w:rsidR="0030183B">
        <w:rPr>
          <w:sz w:val="18"/>
        </w:rPr>
        <w:t xml:space="preserve"> </w:t>
      </w:r>
      <w:r w:rsidRPr="00A55DB1">
        <w:rPr>
          <w:sz w:val="18"/>
        </w:rPr>
        <w:t>andan</w:t>
      </w:r>
      <w:r w:rsidRPr="00A55DB1" w:rsidR="0030183B">
        <w:rPr>
          <w:sz w:val="18"/>
        </w:rPr>
        <w:t xml:space="preserve"> </w:t>
      </w:r>
      <w:r w:rsidRPr="00A55DB1">
        <w:rPr>
          <w:sz w:val="18"/>
        </w:rPr>
        <w:t>itibaren</w:t>
      </w:r>
      <w:r w:rsidRPr="00A55DB1" w:rsidR="0030183B">
        <w:rPr>
          <w:sz w:val="18"/>
        </w:rPr>
        <w:t xml:space="preserve"> </w:t>
      </w:r>
      <w:r w:rsidRPr="00A55DB1">
        <w:rPr>
          <w:sz w:val="18"/>
        </w:rPr>
        <w:t>Avrupa</w:t>
      </w:r>
      <w:r w:rsidRPr="00A55DB1" w:rsidR="0030183B">
        <w:rPr>
          <w:sz w:val="18"/>
        </w:rPr>
        <w:t xml:space="preserve"> </w:t>
      </w:r>
      <w:r w:rsidRPr="00A55DB1">
        <w:rPr>
          <w:sz w:val="18"/>
        </w:rPr>
        <w:t>ülkeleri</w:t>
      </w:r>
      <w:r w:rsidRPr="00A55DB1" w:rsidR="0030183B">
        <w:rPr>
          <w:sz w:val="18"/>
        </w:rPr>
        <w:t xml:space="preserve"> </w:t>
      </w:r>
      <w:r w:rsidRPr="00A55DB1">
        <w:rPr>
          <w:sz w:val="18"/>
        </w:rPr>
        <w:t>ortalama</w:t>
      </w:r>
      <w:r w:rsidRPr="00A55DB1" w:rsidR="0030183B">
        <w:rPr>
          <w:sz w:val="18"/>
        </w:rPr>
        <w:t xml:space="preserve"> </w:t>
      </w:r>
      <w:r w:rsidRPr="00A55DB1">
        <w:rPr>
          <w:sz w:val="18"/>
        </w:rPr>
        <w:t>kırk</w:t>
      </w:r>
      <w:r w:rsidRPr="00A55DB1" w:rsidR="0030183B">
        <w:rPr>
          <w:sz w:val="18"/>
        </w:rPr>
        <w:t xml:space="preserve"> </w:t>
      </w:r>
      <w:r w:rsidRPr="00A55DB1">
        <w:rPr>
          <w:sz w:val="18"/>
        </w:rPr>
        <w:t>beş</w:t>
      </w:r>
      <w:r w:rsidRPr="00A55DB1" w:rsidR="0030183B">
        <w:rPr>
          <w:sz w:val="18"/>
        </w:rPr>
        <w:t xml:space="preserve"> </w:t>
      </w:r>
      <w:r w:rsidRPr="00A55DB1">
        <w:rPr>
          <w:sz w:val="18"/>
        </w:rPr>
        <w:t>gün</w:t>
      </w:r>
      <w:r w:rsidRPr="00A55DB1" w:rsidR="0030183B">
        <w:rPr>
          <w:sz w:val="18"/>
        </w:rPr>
        <w:t xml:space="preserve"> </w:t>
      </w:r>
      <w:r w:rsidRPr="00A55DB1">
        <w:rPr>
          <w:sz w:val="18"/>
        </w:rPr>
        <w:t>sonra</w:t>
      </w:r>
      <w:r w:rsidRPr="00A55DB1" w:rsidR="0030183B">
        <w:rPr>
          <w:sz w:val="18"/>
        </w:rPr>
        <w:t xml:space="preserve"> </w:t>
      </w:r>
      <w:r w:rsidRPr="00A55DB1">
        <w:rPr>
          <w:sz w:val="18"/>
        </w:rPr>
        <w:t>tedbir</w:t>
      </w:r>
      <w:r w:rsidRPr="00A55DB1" w:rsidR="0030183B">
        <w:rPr>
          <w:sz w:val="18"/>
        </w:rPr>
        <w:t xml:space="preserve"> </w:t>
      </w:r>
      <w:r w:rsidRPr="00A55DB1">
        <w:rPr>
          <w:sz w:val="18"/>
        </w:rPr>
        <w:t>almaya</w:t>
      </w:r>
      <w:r w:rsidRPr="00A55DB1" w:rsidR="0030183B">
        <w:rPr>
          <w:sz w:val="18"/>
        </w:rPr>
        <w:t xml:space="preserve"> </w:t>
      </w:r>
      <w:r w:rsidRPr="00A55DB1">
        <w:rPr>
          <w:sz w:val="18"/>
        </w:rPr>
        <w:t>başlarken</w:t>
      </w:r>
      <w:r w:rsidRPr="00A55DB1" w:rsidR="0030183B">
        <w:rPr>
          <w:sz w:val="18"/>
        </w:rPr>
        <w:t xml:space="preserve"> </w:t>
      </w:r>
      <w:r w:rsidRPr="00A55DB1">
        <w:rPr>
          <w:sz w:val="18"/>
        </w:rPr>
        <w:t>ülkemiz</w:t>
      </w:r>
      <w:r w:rsidRPr="00A55DB1" w:rsidR="0030183B">
        <w:rPr>
          <w:sz w:val="18"/>
        </w:rPr>
        <w:t xml:space="preserve"> </w:t>
      </w:r>
      <w:r w:rsidRPr="00A55DB1">
        <w:rPr>
          <w:sz w:val="18"/>
        </w:rPr>
        <w:t>iki</w:t>
      </w:r>
      <w:r w:rsidRPr="00A55DB1" w:rsidR="0030183B">
        <w:rPr>
          <w:sz w:val="18"/>
        </w:rPr>
        <w:t xml:space="preserve"> </w:t>
      </w:r>
      <w:r w:rsidRPr="00A55DB1">
        <w:rPr>
          <w:sz w:val="18"/>
        </w:rPr>
        <w:t>üç</w:t>
      </w:r>
      <w:r w:rsidRPr="00A55DB1" w:rsidR="0030183B">
        <w:rPr>
          <w:sz w:val="18"/>
        </w:rPr>
        <w:t xml:space="preserve"> </w:t>
      </w:r>
      <w:r w:rsidRPr="00A55DB1">
        <w:rPr>
          <w:sz w:val="18"/>
        </w:rPr>
        <w:t>gün</w:t>
      </w:r>
      <w:r w:rsidRPr="00A55DB1" w:rsidR="0030183B">
        <w:rPr>
          <w:sz w:val="18"/>
        </w:rPr>
        <w:t xml:space="preserve"> </w:t>
      </w:r>
      <w:r w:rsidRPr="00A55DB1">
        <w:rPr>
          <w:sz w:val="18"/>
        </w:rPr>
        <w:t>içerisinde</w:t>
      </w:r>
      <w:r w:rsidRPr="00A55DB1" w:rsidR="0030183B">
        <w:rPr>
          <w:sz w:val="18"/>
        </w:rPr>
        <w:t xml:space="preserve"> </w:t>
      </w:r>
      <w:r w:rsidRPr="00A55DB1">
        <w:rPr>
          <w:sz w:val="18"/>
        </w:rPr>
        <w:t>tedbirler</w:t>
      </w:r>
      <w:r w:rsidRPr="00A55DB1" w:rsidR="0030183B">
        <w:rPr>
          <w:sz w:val="18"/>
        </w:rPr>
        <w:t xml:space="preserve"> </w:t>
      </w:r>
      <w:r w:rsidRPr="00A55DB1">
        <w:rPr>
          <w:sz w:val="18"/>
        </w:rPr>
        <w:t>alarak</w:t>
      </w:r>
      <w:r w:rsidRPr="00A55DB1" w:rsidR="0030183B">
        <w:rPr>
          <w:sz w:val="18"/>
        </w:rPr>
        <w:t xml:space="preserve"> </w:t>
      </w:r>
      <w:r w:rsidRPr="00A55DB1">
        <w:rPr>
          <w:sz w:val="18"/>
        </w:rPr>
        <w:t>Avrupa’ya</w:t>
      </w:r>
      <w:r w:rsidRPr="00A55DB1" w:rsidR="0030183B">
        <w:rPr>
          <w:sz w:val="18"/>
        </w:rPr>
        <w:t xml:space="preserve"> </w:t>
      </w:r>
      <w:r w:rsidRPr="00A55DB1">
        <w:rPr>
          <w:sz w:val="18"/>
        </w:rPr>
        <w:t>göre</w:t>
      </w:r>
      <w:r w:rsidRPr="00A55DB1" w:rsidR="0030183B">
        <w:rPr>
          <w:sz w:val="18"/>
        </w:rPr>
        <w:t xml:space="preserve"> </w:t>
      </w:r>
      <w:r w:rsidRPr="00A55DB1">
        <w:rPr>
          <w:sz w:val="18"/>
        </w:rPr>
        <w:t>çok</w:t>
      </w:r>
      <w:r w:rsidRPr="00A55DB1" w:rsidR="0030183B">
        <w:rPr>
          <w:sz w:val="18"/>
        </w:rPr>
        <w:t xml:space="preserve"> </w:t>
      </w:r>
      <w:r w:rsidRPr="00A55DB1">
        <w:rPr>
          <w:sz w:val="18"/>
        </w:rPr>
        <w:t>çok</w:t>
      </w:r>
      <w:r w:rsidRPr="00A55DB1" w:rsidR="0030183B">
        <w:rPr>
          <w:sz w:val="18"/>
        </w:rPr>
        <w:t xml:space="preserve"> </w:t>
      </w:r>
      <w:r w:rsidRPr="00A55DB1">
        <w:rPr>
          <w:sz w:val="18"/>
        </w:rPr>
        <w:t>daha</w:t>
      </w:r>
      <w:r w:rsidRPr="00A55DB1" w:rsidR="0030183B">
        <w:rPr>
          <w:sz w:val="18"/>
        </w:rPr>
        <w:t xml:space="preserve"> </w:t>
      </w:r>
      <w:r w:rsidRPr="00A55DB1">
        <w:rPr>
          <w:sz w:val="18"/>
        </w:rPr>
        <w:t>önceden</w:t>
      </w:r>
      <w:r w:rsidRPr="00A55DB1" w:rsidR="0030183B">
        <w:rPr>
          <w:sz w:val="18"/>
        </w:rPr>
        <w:t xml:space="preserve"> </w:t>
      </w:r>
      <w:r w:rsidRPr="00A55DB1">
        <w:rPr>
          <w:sz w:val="18"/>
        </w:rPr>
        <w:t>tedbir</w:t>
      </w:r>
      <w:r w:rsidRPr="00A55DB1" w:rsidR="0030183B">
        <w:rPr>
          <w:sz w:val="18"/>
        </w:rPr>
        <w:t xml:space="preserve"> </w:t>
      </w:r>
      <w:r w:rsidRPr="00A55DB1">
        <w:rPr>
          <w:sz w:val="18"/>
        </w:rPr>
        <w:t>alan</w:t>
      </w:r>
      <w:r w:rsidRPr="00A55DB1" w:rsidR="0030183B">
        <w:rPr>
          <w:sz w:val="18"/>
        </w:rPr>
        <w:t xml:space="preserve"> </w:t>
      </w:r>
      <w:r w:rsidRPr="00A55DB1">
        <w:rPr>
          <w:sz w:val="18"/>
        </w:rPr>
        <w:t>ülke</w:t>
      </w:r>
      <w:r w:rsidRPr="00A55DB1" w:rsidR="0030183B">
        <w:rPr>
          <w:sz w:val="18"/>
        </w:rPr>
        <w:t xml:space="preserve"> </w:t>
      </w:r>
      <w:r w:rsidRPr="00A55DB1">
        <w:rPr>
          <w:sz w:val="18"/>
        </w:rPr>
        <w:t>oldu.</w:t>
      </w:r>
      <w:r w:rsidRPr="00A55DB1" w:rsidR="0030183B">
        <w:rPr>
          <w:sz w:val="18"/>
        </w:rPr>
        <w:t xml:space="preserve"> </w:t>
      </w:r>
      <w:r w:rsidRPr="00A55DB1">
        <w:rPr>
          <w:sz w:val="18"/>
        </w:rPr>
        <w:t>2002’de</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iktidarıyla</w:t>
      </w:r>
      <w:r w:rsidRPr="00A55DB1" w:rsidR="0030183B">
        <w:rPr>
          <w:sz w:val="18"/>
        </w:rPr>
        <w:t xml:space="preserve"> </w:t>
      </w:r>
      <w:r w:rsidRPr="00A55DB1">
        <w:rPr>
          <w:sz w:val="18"/>
        </w:rPr>
        <w:t>başlatılan</w:t>
      </w:r>
      <w:r w:rsidRPr="00A55DB1" w:rsidR="0030183B">
        <w:rPr>
          <w:sz w:val="18"/>
        </w:rPr>
        <w:t xml:space="preserve"> </w:t>
      </w:r>
      <w:r w:rsidRPr="00A55DB1">
        <w:rPr>
          <w:sz w:val="18"/>
        </w:rPr>
        <w:t>ve</w:t>
      </w:r>
      <w:r w:rsidRPr="00A55DB1" w:rsidR="0030183B">
        <w:rPr>
          <w:sz w:val="18"/>
        </w:rPr>
        <w:t xml:space="preserve"> </w:t>
      </w:r>
      <w:r w:rsidRPr="00A55DB1">
        <w:rPr>
          <w:sz w:val="18"/>
        </w:rPr>
        <w:t>devrim</w:t>
      </w:r>
      <w:r w:rsidRPr="00A55DB1" w:rsidR="0030183B">
        <w:rPr>
          <w:sz w:val="18"/>
        </w:rPr>
        <w:t xml:space="preserve"> </w:t>
      </w:r>
      <w:r w:rsidRPr="00A55DB1">
        <w:rPr>
          <w:sz w:val="18"/>
        </w:rPr>
        <w:t>niteliğinde</w:t>
      </w:r>
      <w:r w:rsidRPr="00A55DB1" w:rsidR="0030183B">
        <w:rPr>
          <w:sz w:val="18"/>
        </w:rPr>
        <w:t xml:space="preserve"> </w:t>
      </w:r>
      <w:r w:rsidRPr="00A55DB1">
        <w:rPr>
          <w:sz w:val="18"/>
        </w:rPr>
        <w:t>olan</w:t>
      </w:r>
      <w:r w:rsidRPr="00A55DB1" w:rsidR="0030183B">
        <w:rPr>
          <w:sz w:val="18"/>
        </w:rPr>
        <w:t xml:space="preserve"> </w:t>
      </w:r>
      <w:r w:rsidRPr="00A55DB1">
        <w:rPr>
          <w:sz w:val="18"/>
        </w:rPr>
        <w:t>sağlık</w:t>
      </w:r>
      <w:r w:rsidRPr="00A55DB1" w:rsidR="0030183B">
        <w:rPr>
          <w:sz w:val="18"/>
        </w:rPr>
        <w:t xml:space="preserve"> </w:t>
      </w:r>
      <w:r w:rsidRPr="00A55DB1">
        <w:rPr>
          <w:sz w:val="18"/>
        </w:rPr>
        <w:t>reformu,</w:t>
      </w:r>
      <w:r w:rsidRPr="00A55DB1" w:rsidR="0030183B">
        <w:rPr>
          <w:sz w:val="18"/>
        </w:rPr>
        <w:t xml:space="preserve"> </w:t>
      </w:r>
      <w:r w:rsidRPr="00A55DB1">
        <w:rPr>
          <w:sz w:val="18"/>
        </w:rPr>
        <w:t>sağlık</w:t>
      </w:r>
      <w:r w:rsidRPr="00A55DB1" w:rsidR="0030183B">
        <w:rPr>
          <w:sz w:val="18"/>
        </w:rPr>
        <w:t xml:space="preserve"> </w:t>
      </w:r>
      <w:r w:rsidRPr="00A55DB1">
        <w:rPr>
          <w:sz w:val="18"/>
        </w:rPr>
        <w:t>altyapı</w:t>
      </w:r>
      <w:r w:rsidRPr="00A55DB1" w:rsidR="0030183B">
        <w:rPr>
          <w:sz w:val="18"/>
        </w:rPr>
        <w:t xml:space="preserve"> </w:t>
      </w:r>
      <w:r w:rsidRPr="00A55DB1">
        <w:rPr>
          <w:sz w:val="18"/>
        </w:rPr>
        <w:t>yatırımları</w:t>
      </w:r>
      <w:r w:rsidRPr="00A55DB1" w:rsidR="0030183B">
        <w:rPr>
          <w:sz w:val="18"/>
        </w:rPr>
        <w:t xml:space="preserve"> </w:t>
      </w:r>
      <w:r w:rsidRPr="00A55DB1">
        <w:rPr>
          <w:sz w:val="18"/>
        </w:rPr>
        <w:t>ve</w:t>
      </w:r>
      <w:r w:rsidRPr="00A55DB1" w:rsidR="0030183B">
        <w:rPr>
          <w:sz w:val="18"/>
        </w:rPr>
        <w:t xml:space="preserve"> </w:t>
      </w:r>
      <w:r w:rsidRPr="00A55DB1">
        <w:rPr>
          <w:sz w:val="18"/>
        </w:rPr>
        <w:t>şehir</w:t>
      </w:r>
      <w:r w:rsidRPr="00A55DB1" w:rsidR="0030183B">
        <w:rPr>
          <w:sz w:val="18"/>
        </w:rPr>
        <w:t xml:space="preserve"> </w:t>
      </w:r>
      <w:r w:rsidRPr="00A55DB1">
        <w:rPr>
          <w:sz w:val="18"/>
        </w:rPr>
        <w:t>hastaneleri,</w:t>
      </w:r>
      <w:r w:rsidRPr="00A55DB1" w:rsidR="0030183B">
        <w:rPr>
          <w:sz w:val="18"/>
        </w:rPr>
        <w:t xml:space="preserve"> </w:t>
      </w:r>
      <w:r w:rsidRPr="00A55DB1">
        <w:rPr>
          <w:sz w:val="18"/>
        </w:rPr>
        <w:t>verilen</w:t>
      </w:r>
      <w:r w:rsidRPr="00A55DB1" w:rsidR="0030183B">
        <w:rPr>
          <w:sz w:val="18"/>
        </w:rPr>
        <w:t xml:space="preserve"> </w:t>
      </w:r>
      <w:r w:rsidRPr="00A55DB1">
        <w:rPr>
          <w:sz w:val="18"/>
        </w:rPr>
        <w:t>hizmetin</w:t>
      </w:r>
      <w:r w:rsidRPr="00A55DB1" w:rsidR="0030183B">
        <w:rPr>
          <w:sz w:val="18"/>
        </w:rPr>
        <w:t xml:space="preserve"> </w:t>
      </w:r>
      <w:r w:rsidRPr="00A55DB1">
        <w:rPr>
          <w:sz w:val="18"/>
        </w:rPr>
        <w:t>kalitesini,</w:t>
      </w:r>
      <w:r w:rsidRPr="00A55DB1" w:rsidR="0030183B">
        <w:rPr>
          <w:sz w:val="18"/>
        </w:rPr>
        <w:t xml:space="preserve"> </w:t>
      </w:r>
      <w:r w:rsidRPr="00A55DB1">
        <w:rPr>
          <w:sz w:val="18"/>
        </w:rPr>
        <w:t>ölüm</w:t>
      </w:r>
      <w:r w:rsidRPr="00A55DB1" w:rsidR="0030183B">
        <w:rPr>
          <w:sz w:val="18"/>
        </w:rPr>
        <w:t xml:space="preserve"> </w:t>
      </w:r>
      <w:r w:rsidRPr="00A55DB1">
        <w:rPr>
          <w:sz w:val="18"/>
        </w:rPr>
        <w:t>hızının</w:t>
      </w:r>
      <w:r w:rsidRPr="00A55DB1" w:rsidR="0030183B">
        <w:rPr>
          <w:sz w:val="18"/>
        </w:rPr>
        <w:t xml:space="preserve"> </w:t>
      </w:r>
      <w:r w:rsidRPr="00A55DB1">
        <w:rPr>
          <w:sz w:val="18"/>
        </w:rPr>
        <w:t>yavaşlamasını</w:t>
      </w:r>
      <w:r w:rsidRPr="00A55DB1" w:rsidR="0030183B">
        <w:rPr>
          <w:sz w:val="18"/>
        </w:rPr>
        <w:t xml:space="preserve"> </w:t>
      </w:r>
      <w:r w:rsidRPr="00A55DB1">
        <w:rPr>
          <w:sz w:val="18"/>
        </w:rPr>
        <w:t>ve</w:t>
      </w:r>
      <w:r w:rsidRPr="00A55DB1" w:rsidR="0030183B">
        <w:rPr>
          <w:sz w:val="18"/>
        </w:rPr>
        <w:t xml:space="preserve"> </w:t>
      </w:r>
      <w:r w:rsidRPr="00A55DB1">
        <w:rPr>
          <w:sz w:val="18"/>
        </w:rPr>
        <w:t>iyileşme</w:t>
      </w:r>
      <w:r w:rsidRPr="00A55DB1" w:rsidR="0030183B">
        <w:rPr>
          <w:sz w:val="18"/>
        </w:rPr>
        <w:t xml:space="preserve"> </w:t>
      </w:r>
      <w:r w:rsidRPr="00A55DB1">
        <w:rPr>
          <w:sz w:val="18"/>
        </w:rPr>
        <w:t>oranının</w:t>
      </w:r>
      <w:r w:rsidRPr="00A55DB1" w:rsidR="0030183B">
        <w:rPr>
          <w:sz w:val="18"/>
        </w:rPr>
        <w:t xml:space="preserve"> </w:t>
      </w:r>
      <w:r w:rsidRPr="00A55DB1">
        <w:rPr>
          <w:sz w:val="18"/>
        </w:rPr>
        <w:t>da</w:t>
      </w:r>
      <w:r w:rsidRPr="00A55DB1" w:rsidR="0030183B">
        <w:rPr>
          <w:sz w:val="18"/>
        </w:rPr>
        <w:t xml:space="preserve"> </w:t>
      </w:r>
      <w:r w:rsidRPr="00A55DB1">
        <w:rPr>
          <w:sz w:val="18"/>
        </w:rPr>
        <w:t>hızla</w:t>
      </w:r>
      <w:r w:rsidRPr="00A55DB1" w:rsidR="0030183B">
        <w:rPr>
          <w:sz w:val="18"/>
        </w:rPr>
        <w:t xml:space="preserve"> </w:t>
      </w:r>
      <w:r w:rsidRPr="00A55DB1">
        <w:rPr>
          <w:sz w:val="18"/>
        </w:rPr>
        <w:t>artmasını</w:t>
      </w:r>
      <w:r w:rsidRPr="00A55DB1" w:rsidR="0030183B">
        <w:rPr>
          <w:sz w:val="18"/>
        </w:rPr>
        <w:t xml:space="preserve"> </w:t>
      </w:r>
      <w:r w:rsidRPr="00A55DB1">
        <w:rPr>
          <w:sz w:val="18"/>
        </w:rPr>
        <w:t>sağlamıştır.</w:t>
      </w:r>
    </w:p>
    <w:p w:rsidRPr="00A55DB1" w:rsidR="00970309" w:rsidP="00A55DB1" w:rsidRDefault="00970309">
      <w:pPr>
        <w:pStyle w:val="GENELKURUL"/>
        <w:spacing w:line="240" w:lineRule="auto"/>
        <w:rPr>
          <w:sz w:val="18"/>
        </w:rPr>
      </w:pP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devletimiz,</w:t>
      </w:r>
      <w:r w:rsidRPr="00A55DB1" w:rsidR="0030183B">
        <w:rPr>
          <w:sz w:val="18"/>
        </w:rPr>
        <w:t xml:space="preserve"> </w:t>
      </w:r>
      <w:r w:rsidRPr="00A55DB1">
        <w:rPr>
          <w:sz w:val="18"/>
        </w:rPr>
        <w:t>Hükûmetimiz</w:t>
      </w:r>
      <w:r w:rsidRPr="00A55DB1" w:rsidR="0030183B">
        <w:rPr>
          <w:sz w:val="18"/>
        </w:rPr>
        <w:t xml:space="preserve"> </w:t>
      </w:r>
      <w:r w:rsidRPr="00A55DB1">
        <w:rPr>
          <w:sz w:val="18"/>
        </w:rPr>
        <w:t>bu</w:t>
      </w:r>
      <w:r w:rsidRPr="00A55DB1" w:rsidR="0030183B">
        <w:rPr>
          <w:sz w:val="18"/>
        </w:rPr>
        <w:t xml:space="preserve"> </w:t>
      </w:r>
      <w:r w:rsidRPr="00A55DB1">
        <w:rPr>
          <w:sz w:val="18"/>
        </w:rPr>
        <w:t>çalışmaları</w:t>
      </w:r>
      <w:r w:rsidRPr="00A55DB1" w:rsidR="0030183B">
        <w:rPr>
          <w:sz w:val="18"/>
        </w:rPr>
        <w:t xml:space="preserve"> </w:t>
      </w:r>
      <w:r w:rsidRPr="00A55DB1">
        <w:rPr>
          <w:sz w:val="18"/>
        </w:rPr>
        <w:t>yaparken</w:t>
      </w:r>
      <w:r w:rsidRPr="00A55DB1" w:rsidR="0030183B">
        <w:rPr>
          <w:sz w:val="18"/>
        </w:rPr>
        <w:t xml:space="preserve"> </w:t>
      </w:r>
      <w:r w:rsidRPr="00A55DB1">
        <w:rPr>
          <w:sz w:val="18"/>
        </w:rPr>
        <w:t>AK</w:t>
      </w:r>
      <w:r w:rsidRPr="00A55DB1" w:rsidR="0030183B">
        <w:rPr>
          <w:sz w:val="18"/>
        </w:rPr>
        <w:t xml:space="preserve"> </w:t>
      </w:r>
      <w:r w:rsidRPr="00A55DB1">
        <w:rPr>
          <w:sz w:val="18"/>
        </w:rPr>
        <w:t>PARTİ’li</w:t>
      </w:r>
      <w:r w:rsidRPr="00A55DB1" w:rsidR="0030183B">
        <w:rPr>
          <w:sz w:val="18"/>
        </w:rPr>
        <w:t xml:space="preserve"> </w:t>
      </w:r>
      <w:r w:rsidRPr="00A55DB1">
        <w:rPr>
          <w:sz w:val="18"/>
        </w:rPr>
        <w:t>belediyelerimizde</w:t>
      </w:r>
      <w:r w:rsidRPr="00A55DB1" w:rsidR="0030183B">
        <w:rPr>
          <w:sz w:val="18"/>
        </w:rPr>
        <w:t xml:space="preserve"> </w:t>
      </w:r>
      <w:r w:rsidRPr="00A55DB1">
        <w:rPr>
          <w:sz w:val="18"/>
        </w:rPr>
        <w:t>de</w:t>
      </w:r>
      <w:r w:rsidRPr="00A55DB1" w:rsidR="0030183B">
        <w:rPr>
          <w:sz w:val="18"/>
        </w:rPr>
        <w:t xml:space="preserve"> </w:t>
      </w:r>
      <w:r w:rsidRPr="00A55DB1">
        <w:rPr>
          <w:sz w:val="18"/>
        </w:rPr>
        <w:t>coronavirüsle</w:t>
      </w:r>
      <w:r w:rsidRPr="00A55DB1" w:rsidR="0030183B">
        <w:rPr>
          <w:sz w:val="18"/>
        </w:rPr>
        <w:t xml:space="preserve"> </w:t>
      </w:r>
      <w:r w:rsidRPr="00A55DB1">
        <w:rPr>
          <w:sz w:val="18"/>
        </w:rPr>
        <w:t>mücadelede</w:t>
      </w:r>
      <w:r w:rsidRPr="00A55DB1" w:rsidR="0030183B">
        <w:rPr>
          <w:sz w:val="18"/>
        </w:rPr>
        <w:t xml:space="preserve"> </w:t>
      </w:r>
      <w:r w:rsidRPr="00A55DB1">
        <w:rPr>
          <w:sz w:val="18"/>
        </w:rPr>
        <w:t>önemli</w:t>
      </w:r>
      <w:r w:rsidRPr="00A55DB1" w:rsidR="0030183B">
        <w:rPr>
          <w:sz w:val="18"/>
        </w:rPr>
        <w:t xml:space="preserve"> </w:t>
      </w:r>
      <w:r w:rsidRPr="00A55DB1">
        <w:rPr>
          <w:sz w:val="18"/>
        </w:rPr>
        <w:t>hizmetler</w:t>
      </w:r>
      <w:r w:rsidRPr="00A55DB1" w:rsidR="0030183B">
        <w:rPr>
          <w:sz w:val="18"/>
        </w:rPr>
        <w:t xml:space="preserve"> </w:t>
      </w:r>
      <w:r w:rsidRPr="00A55DB1">
        <w:rPr>
          <w:sz w:val="18"/>
        </w:rPr>
        <w:t>yapıldı.</w:t>
      </w:r>
      <w:r w:rsidRPr="00A55DB1" w:rsidR="0030183B">
        <w:rPr>
          <w:sz w:val="18"/>
        </w:rPr>
        <w:t xml:space="preserve"> </w:t>
      </w:r>
      <w:r w:rsidRPr="00A55DB1">
        <w:rPr>
          <w:sz w:val="18"/>
        </w:rPr>
        <w:t>Kocaeli’de</w:t>
      </w:r>
      <w:r w:rsidRPr="00A55DB1" w:rsidR="0030183B">
        <w:rPr>
          <w:sz w:val="18"/>
        </w:rPr>
        <w:t xml:space="preserve"> </w:t>
      </w:r>
      <w:r w:rsidRPr="00A55DB1">
        <w:rPr>
          <w:sz w:val="18"/>
        </w:rPr>
        <w:t>özellikle</w:t>
      </w:r>
      <w:r w:rsidRPr="00A55DB1" w:rsidR="0030183B">
        <w:rPr>
          <w:sz w:val="18"/>
        </w:rPr>
        <w:t xml:space="preserve"> </w:t>
      </w:r>
      <w:r w:rsidRPr="00A55DB1">
        <w:rPr>
          <w:sz w:val="18"/>
        </w:rPr>
        <w:t>Büyükşehir</w:t>
      </w:r>
      <w:r w:rsidRPr="00A55DB1" w:rsidR="0030183B">
        <w:rPr>
          <w:sz w:val="18"/>
        </w:rPr>
        <w:t xml:space="preserve"> </w:t>
      </w:r>
      <w:r w:rsidRPr="00A55DB1">
        <w:rPr>
          <w:sz w:val="18"/>
        </w:rPr>
        <w:t>ve</w:t>
      </w:r>
      <w:r w:rsidRPr="00A55DB1" w:rsidR="0030183B">
        <w:rPr>
          <w:sz w:val="18"/>
        </w:rPr>
        <w:t xml:space="preserve"> </w:t>
      </w:r>
      <w:r w:rsidRPr="00A55DB1">
        <w:rPr>
          <w:sz w:val="18"/>
        </w:rPr>
        <w:t>ilçe</w:t>
      </w:r>
      <w:r w:rsidRPr="00A55DB1" w:rsidR="0030183B">
        <w:rPr>
          <w:sz w:val="18"/>
        </w:rPr>
        <w:t xml:space="preserve"> </w:t>
      </w:r>
      <w:r w:rsidRPr="00A55DB1">
        <w:rPr>
          <w:sz w:val="18"/>
        </w:rPr>
        <w:t>belediyelerimiz</w:t>
      </w:r>
      <w:r w:rsidRPr="00A55DB1" w:rsidR="0030183B">
        <w:rPr>
          <w:sz w:val="18"/>
        </w:rPr>
        <w:t xml:space="preserve"> </w:t>
      </w:r>
      <w:r w:rsidRPr="00A55DB1">
        <w:rPr>
          <w:sz w:val="18"/>
        </w:rPr>
        <w:t>“Salgın</w:t>
      </w:r>
      <w:r w:rsidRPr="00A55DB1" w:rsidR="0030183B">
        <w:rPr>
          <w:sz w:val="18"/>
        </w:rPr>
        <w:t xml:space="preserve"> </w:t>
      </w:r>
      <w:r w:rsidRPr="00A55DB1">
        <w:rPr>
          <w:sz w:val="18"/>
        </w:rPr>
        <w:t>Küresel,</w:t>
      </w:r>
      <w:r w:rsidRPr="00A55DB1" w:rsidR="0030183B">
        <w:rPr>
          <w:sz w:val="18"/>
        </w:rPr>
        <w:t xml:space="preserve"> </w:t>
      </w:r>
      <w:r w:rsidRPr="00A55DB1">
        <w:rPr>
          <w:sz w:val="18"/>
        </w:rPr>
        <w:t>Mücadele</w:t>
      </w:r>
      <w:r w:rsidRPr="00A55DB1" w:rsidR="0030183B">
        <w:rPr>
          <w:sz w:val="18"/>
        </w:rPr>
        <w:t xml:space="preserve"> </w:t>
      </w:r>
      <w:r w:rsidRPr="00A55DB1">
        <w:rPr>
          <w:sz w:val="18"/>
        </w:rPr>
        <w:t>Yerel”</w:t>
      </w:r>
      <w:r w:rsidRPr="00A55DB1" w:rsidR="0030183B">
        <w:rPr>
          <w:sz w:val="18"/>
        </w:rPr>
        <w:t xml:space="preserve"> </w:t>
      </w:r>
      <w:r w:rsidRPr="00A55DB1">
        <w:rPr>
          <w:sz w:val="18"/>
        </w:rPr>
        <w:t>diyerek</w:t>
      </w:r>
      <w:r w:rsidRPr="00A55DB1" w:rsidR="0030183B">
        <w:rPr>
          <w:sz w:val="18"/>
        </w:rPr>
        <w:t xml:space="preserve"> </w:t>
      </w:r>
      <w:r w:rsidRPr="00A55DB1">
        <w:rPr>
          <w:sz w:val="18"/>
        </w:rPr>
        <w:t>gece</w:t>
      </w:r>
      <w:r w:rsidRPr="00A55DB1" w:rsidR="0030183B">
        <w:rPr>
          <w:sz w:val="18"/>
        </w:rPr>
        <w:t xml:space="preserve"> </w:t>
      </w:r>
      <w:r w:rsidRPr="00A55DB1">
        <w:rPr>
          <w:sz w:val="18"/>
        </w:rPr>
        <w:t>gündüz</w:t>
      </w:r>
      <w:r w:rsidRPr="00A55DB1" w:rsidR="0030183B">
        <w:rPr>
          <w:sz w:val="18"/>
        </w:rPr>
        <w:t xml:space="preserve"> </w:t>
      </w:r>
      <w:r w:rsidRPr="00A55DB1">
        <w:rPr>
          <w:sz w:val="18"/>
        </w:rPr>
        <w:t>demeden,</w:t>
      </w:r>
      <w:r w:rsidRPr="00A55DB1" w:rsidR="0030183B">
        <w:rPr>
          <w:sz w:val="18"/>
        </w:rPr>
        <w:t xml:space="preserve"> </w:t>
      </w:r>
      <w:r w:rsidRPr="00A55DB1">
        <w:rPr>
          <w:sz w:val="18"/>
        </w:rPr>
        <w:t>şov</w:t>
      </w:r>
      <w:r w:rsidRPr="00A55DB1" w:rsidR="0030183B">
        <w:rPr>
          <w:sz w:val="18"/>
        </w:rPr>
        <w:t xml:space="preserve"> </w:t>
      </w:r>
      <w:r w:rsidRPr="00A55DB1">
        <w:rPr>
          <w:sz w:val="18"/>
        </w:rPr>
        <w:t>ve</w:t>
      </w:r>
      <w:r w:rsidRPr="00A55DB1" w:rsidR="0030183B">
        <w:rPr>
          <w:sz w:val="18"/>
        </w:rPr>
        <w:t xml:space="preserve"> </w:t>
      </w:r>
      <w:r w:rsidRPr="00A55DB1">
        <w:rPr>
          <w:sz w:val="18"/>
        </w:rPr>
        <w:t>reklam</w:t>
      </w:r>
      <w:r w:rsidRPr="00A55DB1" w:rsidR="0030183B">
        <w:rPr>
          <w:sz w:val="18"/>
        </w:rPr>
        <w:t xml:space="preserve"> </w:t>
      </w:r>
      <w:r w:rsidRPr="00A55DB1">
        <w:rPr>
          <w:sz w:val="18"/>
        </w:rPr>
        <w:t>yapmadan,</w:t>
      </w:r>
      <w:r w:rsidRPr="00A55DB1" w:rsidR="0030183B">
        <w:rPr>
          <w:sz w:val="18"/>
        </w:rPr>
        <w:t xml:space="preserve"> </w:t>
      </w:r>
      <w:r w:rsidRPr="00A55DB1">
        <w:rPr>
          <w:sz w:val="18"/>
        </w:rPr>
        <w:t>mazeret</w:t>
      </w:r>
      <w:r w:rsidRPr="00A55DB1" w:rsidR="0030183B">
        <w:rPr>
          <w:sz w:val="18"/>
        </w:rPr>
        <w:t xml:space="preserve"> </w:t>
      </w:r>
      <w:r w:rsidRPr="00A55DB1">
        <w:rPr>
          <w:sz w:val="18"/>
        </w:rPr>
        <w:t>uydurmadan</w:t>
      </w:r>
      <w:r w:rsidRPr="00A55DB1" w:rsidR="00DF567F">
        <w:rPr>
          <w:sz w:val="18"/>
        </w:rPr>
        <w:t>,</w:t>
      </w:r>
      <w:r w:rsidRPr="00A55DB1" w:rsidR="0030183B">
        <w:rPr>
          <w:sz w:val="18"/>
        </w:rPr>
        <w:t xml:space="preserve"> </w:t>
      </w:r>
      <w:r w:rsidRPr="00A55DB1">
        <w:rPr>
          <w:sz w:val="18"/>
        </w:rPr>
        <w:t>kendi</w:t>
      </w:r>
      <w:r w:rsidRPr="00A55DB1" w:rsidR="0030183B">
        <w:rPr>
          <w:sz w:val="18"/>
        </w:rPr>
        <w:t xml:space="preserve"> </w:t>
      </w:r>
      <w:r w:rsidRPr="00A55DB1">
        <w:rPr>
          <w:sz w:val="18"/>
        </w:rPr>
        <w:t>bütçeleriyle</w:t>
      </w:r>
      <w:r w:rsidRPr="00A55DB1" w:rsidR="0030183B">
        <w:rPr>
          <w:sz w:val="18"/>
        </w:rPr>
        <w:t xml:space="preserve"> </w:t>
      </w:r>
      <w:r w:rsidRPr="00A55DB1">
        <w:rPr>
          <w:sz w:val="18"/>
        </w:rPr>
        <w:t>vatandaşımıza</w:t>
      </w:r>
      <w:r w:rsidRPr="00A55DB1" w:rsidR="0030183B">
        <w:rPr>
          <w:sz w:val="18"/>
        </w:rPr>
        <w:t xml:space="preserve"> </w:t>
      </w:r>
      <w:r w:rsidRPr="00A55DB1">
        <w:rPr>
          <w:sz w:val="18"/>
        </w:rPr>
        <w:t>gıda</w:t>
      </w:r>
      <w:r w:rsidRPr="00A55DB1" w:rsidR="0030183B">
        <w:rPr>
          <w:sz w:val="18"/>
        </w:rPr>
        <w:t xml:space="preserve"> </w:t>
      </w:r>
      <w:r w:rsidRPr="00A55DB1">
        <w:rPr>
          <w:sz w:val="18"/>
        </w:rPr>
        <w:t>yardımından</w:t>
      </w:r>
      <w:r w:rsidRPr="00A55DB1" w:rsidR="0030183B">
        <w:rPr>
          <w:sz w:val="18"/>
        </w:rPr>
        <w:t xml:space="preserve"> </w:t>
      </w:r>
      <w:r w:rsidRPr="00A55DB1">
        <w:rPr>
          <w:sz w:val="18"/>
        </w:rPr>
        <w:t>sağlık</w:t>
      </w:r>
      <w:r w:rsidRPr="00A55DB1" w:rsidR="0030183B">
        <w:rPr>
          <w:sz w:val="18"/>
        </w:rPr>
        <w:t xml:space="preserve"> </w:t>
      </w:r>
      <w:r w:rsidRPr="00A55DB1">
        <w:rPr>
          <w:sz w:val="18"/>
        </w:rPr>
        <w:t>malzemesi</w:t>
      </w:r>
      <w:r w:rsidRPr="00A55DB1" w:rsidR="0030183B">
        <w:rPr>
          <w:sz w:val="18"/>
        </w:rPr>
        <w:t xml:space="preserve"> </w:t>
      </w:r>
      <w:r w:rsidRPr="00A55DB1">
        <w:rPr>
          <w:sz w:val="18"/>
        </w:rPr>
        <w:t>desteğine,</w:t>
      </w:r>
      <w:r w:rsidRPr="00A55DB1" w:rsidR="0030183B">
        <w:rPr>
          <w:sz w:val="18"/>
        </w:rPr>
        <w:t xml:space="preserve"> </w:t>
      </w:r>
      <w:r w:rsidRPr="00A55DB1">
        <w:rPr>
          <w:sz w:val="18"/>
        </w:rPr>
        <w:t>çevre</w:t>
      </w:r>
      <w:r w:rsidRPr="00A55DB1" w:rsidR="0030183B">
        <w:rPr>
          <w:sz w:val="18"/>
        </w:rPr>
        <w:t xml:space="preserve"> </w:t>
      </w:r>
      <w:r w:rsidRPr="00A55DB1">
        <w:rPr>
          <w:sz w:val="18"/>
        </w:rPr>
        <w:t>temizliğinden</w:t>
      </w:r>
      <w:r w:rsidRPr="00A55DB1" w:rsidR="0030183B">
        <w:rPr>
          <w:sz w:val="18"/>
        </w:rPr>
        <w:t xml:space="preserve"> </w:t>
      </w:r>
      <w:r w:rsidRPr="00A55DB1">
        <w:rPr>
          <w:sz w:val="18"/>
        </w:rPr>
        <w:t>kurumların</w:t>
      </w:r>
      <w:r w:rsidRPr="00A55DB1" w:rsidR="0030183B">
        <w:rPr>
          <w:sz w:val="18"/>
        </w:rPr>
        <w:t xml:space="preserve"> </w:t>
      </w:r>
      <w:r w:rsidRPr="00A55DB1">
        <w:rPr>
          <w:sz w:val="18"/>
        </w:rPr>
        <w:t>ihtiyaçlarına</w:t>
      </w:r>
      <w:r w:rsidRPr="00A55DB1" w:rsidR="0030183B">
        <w:rPr>
          <w:sz w:val="18"/>
        </w:rPr>
        <w:t xml:space="preserve"> </w:t>
      </w:r>
      <w:r w:rsidRPr="00A55DB1">
        <w:rPr>
          <w:sz w:val="18"/>
        </w:rPr>
        <w:t>kadar</w:t>
      </w:r>
      <w:r w:rsidRPr="00A55DB1" w:rsidR="0030183B">
        <w:rPr>
          <w:sz w:val="18"/>
        </w:rPr>
        <w:t xml:space="preserve"> </w:t>
      </w:r>
      <w:r w:rsidRPr="00A55DB1">
        <w:rPr>
          <w:sz w:val="18"/>
        </w:rPr>
        <w:t>her</w:t>
      </w:r>
      <w:r w:rsidRPr="00A55DB1" w:rsidR="0030183B">
        <w:rPr>
          <w:sz w:val="18"/>
        </w:rPr>
        <w:t xml:space="preserve"> </w:t>
      </w:r>
      <w:r w:rsidRPr="00A55DB1">
        <w:rPr>
          <w:sz w:val="18"/>
        </w:rPr>
        <w:t>alanda</w:t>
      </w:r>
      <w:r w:rsidRPr="00A55DB1" w:rsidR="0030183B">
        <w:rPr>
          <w:sz w:val="18"/>
        </w:rPr>
        <w:t xml:space="preserve"> </w:t>
      </w:r>
      <w:r w:rsidRPr="00A55DB1">
        <w:rPr>
          <w:sz w:val="18"/>
        </w:rPr>
        <w:t>hizmet</w:t>
      </w:r>
      <w:r w:rsidRPr="00A55DB1" w:rsidR="0030183B">
        <w:rPr>
          <w:sz w:val="18"/>
        </w:rPr>
        <w:t xml:space="preserve"> </w:t>
      </w:r>
      <w:r w:rsidRPr="00A55DB1">
        <w:rPr>
          <w:sz w:val="18"/>
        </w:rPr>
        <w:t>verdiler.</w:t>
      </w:r>
      <w:r w:rsidRPr="00A55DB1" w:rsidR="0030183B">
        <w:rPr>
          <w:sz w:val="18"/>
        </w:rPr>
        <w:t xml:space="preserve"> </w:t>
      </w:r>
      <w:r w:rsidRPr="00A55DB1">
        <w:rPr>
          <w:sz w:val="18"/>
        </w:rPr>
        <w:t>Büyükşehir</w:t>
      </w:r>
      <w:r w:rsidRPr="00A55DB1" w:rsidR="0030183B">
        <w:rPr>
          <w:sz w:val="18"/>
        </w:rPr>
        <w:t xml:space="preserve"> </w:t>
      </w:r>
      <w:r w:rsidRPr="00A55DB1">
        <w:rPr>
          <w:sz w:val="18"/>
        </w:rPr>
        <w:t>Belediyemiz,</w:t>
      </w:r>
      <w:r w:rsidRPr="00A55DB1" w:rsidR="0030183B">
        <w:rPr>
          <w:sz w:val="18"/>
        </w:rPr>
        <w:t xml:space="preserve"> </w:t>
      </w:r>
      <w:r w:rsidRPr="00A55DB1">
        <w:rPr>
          <w:sz w:val="18"/>
        </w:rPr>
        <w:t>bu</w:t>
      </w:r>
      <w:r w:rsidRPr="00A55DB1" w:rsidR="0030183B">
        <w:rPr>
          <w:sz w:val="18"/>
        </w:rPr>
        <w:t xml:space="preserve"> </w:t>
      </w:r>
      <w:r w:rsidRPr="00A55DB1">
        <w:rPr>
          <w:sz w:val="18"/>
        </w:rPr>
        <w:t>kapsamda</w:t>
      </w:r>
      <w:r w:rsidRPr="00A55DB1" w:rsidR="0030183B">
        <w:rPr>
          <w:sz w:val="18"/>
        </w:rPr>
        <w:t xml:space="preserve"> </w:t>
      </w:r>
      <w:r w:rsidRPr="00A55DB1">
        <w:rPr>
          <w:sz w:val="18"/>
        </w:rPr>
        <w:t>en</w:t>
      </w:r>
      <w:r w:rsidRPr="00A55DB1" w:rsidR="0030183B">
        <w:rPr>
          <w:sz w:val="18"/>
        </w:rPr>
        <w:t xml:space="preserve"> </w:t>
      </w:r>
      <w:r w:rsidRPr="00A55DB1">
        <w:rPr>
          <w:sz w:val="18"/>
        </w:rPr>
        <w:t>önemli</w:t>
      </w:r>
      <w:r w:rsidRPr="00A55DB1" w:rsidR="0030183B">
        <w:rPr>
          <w:sz w:val="18"/>
        </w:rPr>
        <w:t xml:space="preserve"> </w:t>
      </w:r>
      <w:r w:rsidRPr="00A55DB1">
        <w:rPr>
          <w:sz w:val="18"/>
        </w:rPr>
        <w:t>çalışmaları</w:t>
      </w:r>
      <w:r w:rsidRPr="00A55DB1" w:rsidR="0030183B">
        <w:rPr>
          <w:sz w:val="18"/>
        </w:rPr>
        <w:t xml:space="preserve"> </w:t>
      </w:r>
      <w:r w:rsidRPr="00A55DB1">
        <w:rPr>
          <w:sz w:val="18"/>
        </w:rPr>
        <w:t>yaptı.</w:t>
      </w:r>
      <w:r w:rsidRPr="00A55DB1" w:rsidR="0030183B">
        <w:rPr>
          <w:sz w:val="18"/>
        </w:rPr>
        <w:t xml:space="preserve"> </w:t>
      </w:r>
      <w:r w:rsidRPr="00A55DB1">
        <w:rPr>
          <w:sz w:val="18"/>
        </w:rPr>
        <w:t>Örneğin,</w:t>
      </w:r>
      <w:r w:rsidRPr="00A55DB1" w:rsidR="0030183B">
        <w:rPr>
          <w:sz w:val="18"/>
        </w:rPr>
        <w:t xml:space="preserve"> </w:t>
      </w:r>
      <w:r w:rsidRPr="00A55DB1">
        <w:rPr>
          <w:sz w:val="18"/>
        </w:rPr>
        <w:t>değişik</w:t>
      </w:r>
      <w:r w:rsidRPr="00A55DB1" w:rsidR="0030183B">
        <w:rPr>
          <w:sz w:val="18"/>
        </w:rPr>
        <w:t xml:space="preserve"> </w:t>
      </w:r>
      <w:r w:rsidRPr="00A55DB1">
        <w:rPr>
          <w:sz w:val="18"/>
        </w:rPr>
        <w:t>periyotlarla</w:t>
      </w:r>
      <w:r w:rsidRPr="00A55DB1" w:rsidR="0030183B">
        <w:rPr>
          <w:sz w:val="18"/>
        </w:rPr>
        <w:t xml:space="preserve"> </w:t>
      </w:r>
      <w:r w:rsidRPr="00A55DB1">
        <w:rPr>
          <w:sz w:val="18"/>
        </w:rPr>
        <w:t>kapalı</w:t>
      </w:r>
      <w:r w:rsidRPr="00A55DB1" w:rsidR="0030183B">
        <w:rPr>
          <w:sz w:val="18"/>
        </w:rPr>
        <w:t xml:space="preserve"> </w:t>
      </w:r>
      <w:r w:rsidRPr="00A55DB1">
        <w:rPr>
          <w:sz w:val="18"/>
        </w:rPr>
        <w:t>ve</w:t>
      </w:r>
      <w:r w:rsidRPr="00A55DB1" w:rsidR="0030183B">
        <w:rPr>
          <w:sz w:val="18"/>
        </w:rPr>
        <w:t xml:space="preserve"> </w:t>
      </w:r>
      <w:r w:rsidRPr="00A55DB1">
        <w:rPr>
          <w:sz w:val="18"/>
        </w:rPr>
        <w:t>açık</w:t>
      </w:r>
      <w:r w:rsidRPr="00A55DB1" w:rsidR="0030183B">
        <w:rPr>
          <w:sz w:val="18"/>
        </w:rPr>
        <w:t xml:space="preserve"> </w:t>
      </w:r>
      <w:r w:rsidRPr="00A55DB1">
        <w:rPr>
          <w:sz w:val="18"/>
        </w:rPr>
        <w:t>alanların</w:t>
      </w:r>
      <w:r w:rsidRPr="00A55DB1" w:rsidR="0030183B">
        <w:rPr>
          <w:sz w:val="18"/>
        </w:rPr>
        <w:t xml:space="preserve"> </w:t>
      </w:r>
      <w:r w:rsidRPr="00A55DB1">
        <w:rPr>
          <w:sz w:val="18"/>
        </w:rPr>
        <w:t>dezenfeksiyonu,</w:t>
      </w:r>
      <w:r w:rsidRPr="00A55DB1" w:rsidR="0030183B">
        <w:rPr>
          <w:sz w:val="18"/>
        </w:rPr>
        <w:t xml:space="preserve"> </w:t>
      </w:r>
      <w:r w:rsidRPr="00A55DB1">
        <w:rPr>
          <w:sz w:val="18"/>
        </w:rPr>
        <w:t>her</w:t>
      </w:r>
      <w:r w:rsidRPr="00A55DB1" w:rsidR="0030183B">
        <w:rPr>
          <w:sz w:val="18"/>
        </w:rPr>
        <w:t xml:space="preserve"> </w:t>
      </w:r>
      <w:r w:rsidRPr="00A55DB1">
        <w:rPr>
          <w:sz w:val="18"/>
        </w:rPr>
        <w:t>ilçede</w:t>
      </w:r>
      <w:r w:rsidRPr="00A55DB1" w:rsidR="0030183B">
        <w:rPr>
          <w:sz w:val="18"/>
        </w:rPr>
        <w:t xml:space="preserve"> </w:t>
      </w:r>
      <w:r w:rsidRPr="00A55DB1">
        <w:rPr>
          <w:sz w:val="18"/>
        </w:rPr>
        <w:t>muhtelif</w:t>
      </w:r>
      <w:r w:rsidRPr="00A55DB1" w:rsidR="0030183B">
        <w:rPr>
          <w:sz w:val="18"/>
        </w:rPr>
        <w:t xml:space="preserve"> </w:t>
      </w:r>
      <w:r w:rsidRPr="00A55DB1">
        <w:rPr>
          <w:sz w:val="18"/>
        </w:rPr>
        <w:t>yerlere</w:t>
      </w:r>
      <w:r w:rsidRPr="00A55DB1" w:rsidR="0030183B">
        <w:rPr>
          <w:sz w:val="18"/>
        </w:rPr>
        <w:t xml:space="preserve"> </w:t>
      </w:r>
      <w:r w:rsidRPr="00A55DB1">
        <w:rPr>
          <w:sz w:val="18"/>
        </w:rPr>
        <w:t>dezenfektan</w:t>
      </w:r>
      <w:r w:rsidRPr="00A55DB1" w:rsidR="0030183B">
        <w:rPr>
          <w:sz w:val="18"/>
        </w:rPr>
        <w:t xml:space="preserve"> </w:t>
      </w:r>
      <w:r w:rsidRPr="00A55DB1">
        <w:rPr>
          <w:sz w:val="18"/>
        </w:rPr>
        <w:t>stantlarının</w:t>
      </w:r>
      <w:r w:rsidRPr="00A55DB1" w:rsidR="0030183B">
        <w:rPr>
          <w:sz w:val="18"/>
        </w:rPr>
        <w:t xml:space="preserve"> </w:t>
      </w:r>
      <w:r w:rsidRPr="00A55DB1">
        <w:rPr>
          <w:sz w:val="18"/>
        </w:rPr>
        <w:t>kurulması,</w:t>
      </w:r>
      <w:r w:rsidRPr="00A55DB1" w:rsidR="0030183B">
        <w:rPr>
          <w:sz w:val="18"/>
        </w:rPr>
        <w:t xml:space="preserve"> </w:t>
      </w:r>
      <w:r w:rsidRPr="00A55DB1">
        <w:rPr>
          <w:sz w:val="18"/>
        </w:rPr>
        <w:t>2</w:t>
      </w:r>
      <w:r w:rsidRPr="00A55DB1" w:rsidR="0030183B">
        <w:rPr>
          <w:sz w:val="18"/>
        </w:rPr>
        <w:t xml:space="preserve"> </w:t>
      </w:r>
      <w:r w:rsidRPr="00A55DB1">
        <w:rPr>
          <w:sz w:val="18"/>
        </w:rPr>
        <w:t>milyonun</w:t>
      </w:r>
      <w:r w:rsidRPr="00A55DB1" w:rsidR="0030183B">
        <w:rPr>
          <w:sz w:val="18"/>
        </w:rPr>
        <w:t xml:space="preserve"> </w:t>
      </w:r>
      <w:r w:rsidRPr="00A55DB1">
        <w:rPr>
          <w:sz w:val="18"/>
        </w:rPr>
        <w:t>üzerinde</w:t>
      </w:r>
      <w:r w:rsidRPr="00A55DB1" w:rsidR="0030183B">
        <w:rPr>
          <w:sz w:val="18"/>
        </w:rPr>
        <w:t xml:space="preserve"> </w:t>
      </w:r>
      <w:r w:rsidRPr="00A55DB1">
        <w:rPr>
          <w:sz w:val="18"/>
        </w:rPr>
        <w:t>cerrahi</w:t>
      </w:r>
      <w:r w:rsidRPr="00A55DB1" w:rsidR="0030183B">
        <w:rPr>
          <w:sz w:val="18"/>
        </w:rPr>
        <w:t xml:space="preserve"> </w:t>
      </w:r>
      <w:r w:rsidRPr="00A55DB1">
        <w:rPr>
          <w:sz w:val="18"/>
        </w:rPr>
        <w:t>maske</w:t>
      </w:r>
      <w:r w:rsidRPr="00A55DB1" w:rsidR="0030183B">
        <w:rPr>
          <w:sz w:val="18"/>
        </w:rPr>
        <w:t xml:space="preserve"> </w:t>
      </w:r>
      <w:r w:rsidRPr="00A55DB1">
        <w:rPr>
          <w:sz w:val="18"/>
        </w:rPr>
        <w:t>üretiminin</w:t>
      </w:r>
      <w:r w:rsidRPr="00A55DB1" w:rsidR="0030183B">
        <w:rPr>
          <w:sz w:val="18"/>
        </w:rPr>
        <w:t xml:space="preserve"> </w:t>
      </w:r>
      <w:r w:rsidRPr="00A55DB1">
        <w:rPr>
          <w:sz w:val="18"/>
        </w:rPr>
        <w:t>yapılması,</w:t>
      </w:r>
      <w:r w:rsidRPr="00A55DB1" w:rsidR="0030183B">
        <w:rPr>
          <w:sz w:val="18"/>
        </w:rPr>
        <w:t xml:space="preserve"> </w:t>
      </w:r>
      <w:r w:rsidRPr="00A55DB1">
        <w:rPr>
          <w:sz w:val="18"/>
        </w:rPr>
        <w:t>vatandaşa</w:t>
      </w:r>
      <w:r w:rsidRPr="00A55DB1" w:rsidR="0030183B">
        <w:rPr>
          <w:sz w:val="18"/>
        </w:rPr>
        <w:t xml:space="preserve"> </w:t>
      </w:r>
      <w:r w:rsidRPr="00A55DB1">
        <w:rPr>
          <w:sz w:val="18"/>
        </w:rPr>
        <w:t>ücretsiz</w:t>
      </w:r>
      <w:r w:rsidRPr="00A55DB1" w:rsidR="0030183B">
        <w:rPr>
          <w:sz w:val="18"/>
        </w:rPr>
        <w:t xml:space="preserve"> </w:t>
      </w:r>
      <w:r w:rsidRPr="00A55DB1">
        <w:rPr>
          <w:sz w:val="18"/>
        </w:rPr>
        <w:t>dağıtılması,</w:t>
      </w:r>
      <w:r w:rsidRPr="00A55DB1" w:rsidR="0030183B">
        <w:rPr>
          <w:sz w:val="18"/>
        </w:rPr>
        <w:t xml:space="preserve"> </w:t>
      </w:r>
      <w:r w:rsidRPr="00A55DB1">
        <w:rPr>
          <w:sz w:val="18"/>
        </w:rPr>
        <w:t>sağlık</w:t>
      </w:r>
      <w:r w:rsidRPr="00A55DB1" w:rsidR="0030183B">
        <w:rPr>
          <w:sz w:val="18"/>
        </w:rPr>
        <w:t xml:space="preserve"> </w:t>
      </w:r>
      <w:r w:rsidRPr="00A55DB1">
        <w:rPr>
          <w:sz w:val="18"/>
        </w:rPr>
        <w:t>çalışanlarının</w:t>
      </w:r>
      <w:r w:rsidRPr="00A55DB1" w:rsidR="0030183B">
        <w:rPr>
          <w:sz w:val="18"/>
        </w:rPr>
        <w:t xml:space="preserve"> </w:t>
      </w:r>
      <w:r w:rsidRPr="00A55DB1">
        <w:rPr>
          <w:sz w:val="18"/>
        </w:rPr>
        <w:t>akşam</w:t>
      </w:r>
      <w:r w:rsidRPr="00A55DB1" w:rsidR="0030183B">
        <w:rPr>
          <w:sz w:val="18"/>
        </w:rPr>
        <w:t xml:space="preserve"> </w:t>
      </w:r>
      <w:r w:rsidRPr="00A55DB1">
        <w:rPr>
          <w:sz w:val="18"/>
        </w:rPr>
        <w:t>konaklama</w:t>
      </w:r>
      <w:r w:rsidRPr="00A55DB1" w:rsidR="0030183B">
        <w:rPr>
          <w:sz w:val="18"/>
        </w:rPr>
        <w:t xml:space="preserve"> </w:t>
      </w:r>
      <w:r w:rsidRPr="00A55DB1">
        <w:rPr>
          <w:sz w:val="18"/>
        </w:rPr>
        <w:t>yerlerinin</w:t>
      </w:r>
      <w:r w:rsidRPr="00A55DB1" w:rsidR="0030183B">
        <w:rPr>
          <w:sz w:val="18"/>
        </w:rPr>
        <w:t xml:space="preserve"> </w:t>
      </w:r>
      <w:r w:rsidRPr="00A55DB1">
        <w:rPr>
          <w:sz w:val="18"/>
        </w:rPr>
        <w:t>sağlanması</w:t>
      </w:r>
      <w:r w:rsidRPr="00A55DB1" w:rsidR="0030183B">
        <w:rPr>
          <w:sz w:val="18"/>
        </w:rPr>
        <w:t xml:space="preserve"> </w:t>
      </w:r>
      <w:r w:rsidRPr="00A55DB1">
        <w:rPr>
          <w:sz w:val="18"/>
        </w:rPr>
        <w:t>ve</w:t>
      </w:r>
      <w:r w:rsidRPr="00A55DB1" w:rsidR="0030183B">
        <w:rPr>
          <w:sz w:val="18"/>
        </w:rPr>
        <w:t xml:space="preserve"> </w:t>
      </w:r>
      <w:r w:rsidRPr="00A55DB1">
        <w:rPr>
          <w:sz w:val="18"/>
        </w:rPr>
        <w:t>ihtiyaçlarının</w:t>
      </w:r>
      <w:r w:rsidRPr="00A55DB1" w:rsidR="0030183B">
        <w:rPr>
          <w:sz w:val="18"/>
        </w:rPr>
        <w:t xml:space="preserve"> </w:t>
      </w:r>
      <w:r w:rsidRPr="00A55DB1">
        <w:rPr>
          <w:sz w:val="18"/>
        </w:rPr>
        <w:t>karşılanması,</w:t>
      </w:r>
      <w:r w:rsidRPr="00A55DB1" w:rsidR="0030183B">
        <w:rPr>
          <w:sz w:val="18"/>
        </w:rPr>
        <w:t xml:space="preserve"> </w:t>
      </w:r>
      <w:r w:rsidRPr="00A55DB1">
        <w:rPr>
          <w:sz w:val="18"/>
        </w:rPr>
        <w:t>İl</w:t>
      </w:r>
      <w:r w:rsidRPr="00A55DB1" w:rsidR="0030183B">
        <w:rPr>
          <w:sz w:val="18"/>
        </w:rPr>
        <w:t xml:space="preserve"> </w:t>
      </w:r>
      <w:r w:rsidRPr="00A55DB1">
        <w:rPr>
          <w:sz w:val="18"/>
        </w:rPr>
        <w:t>Pandemi</w:t>
      </w:r>
      <w:r w:rsidRPr="00A55DB1" w:rsidR="0030183B">
        <w:rPr>
          <w:sz w:val="18"/>
        </w:rPr>
        <w:t xml:space="preserve"> </w:t>
      </w:r>
      <w:r w:rsidRPr="00A55DB1">
        <w:rPr>
          <w:sz w:val="18"/>
        </w:rPr>
        <w:t>Kurulunun</w:t>
      </w:r>
      <w:r w:rsidRPr="00A55DB1" w:rsidR="0030183B">
        <w:rPr>
          <w:sz w:val="18"/>
        </w:rPr>
        <w:t xml:space="preserve"> </w:t>
      </w:r>
      <w:r w:rsidRPr="00A55DB1">
        <w:rPr>
          <w:sz w:val="18"/>
        </w:rPr>
        <w:t>kararıyla</w:t>
      </w:r>
      <w:r w:rsidRPr="00A55DB1" w:rsidR="0030183B">
        <w:rPr>
          <w:sz w:val="18"/>
        </w:rPr>
        <w:t xml:space="preserve"> </w:t>
      </w:r>
      <w:r w:rsidRPr="00A55DB1">
        <w:rPr>
          <w:sz w:val="18"/>
        </w:rPr>
        <w:t>evde</w:t>
      </w:r>
      <w:r w:rsidRPr="00A55DB1" w:rsidR="0030183B">
        <w:rPr>
          <w:sz w:val="18"/>
        </w:rPr>
        <w:t xml:space="preserve"> </w:t>
      </w:r>
      <w:r w:rsidRPr="00A55DB1">
        <w:rPr>
          <w:sz w:val="18"/>
        </w:rPr>
        <w:t>karantinada</w:t>
      </w:r>
      <w:r w:rsidRPr="00A55DB1" w:rsidR="0030183B">
        <w:rPr>
          <w:sz w:val="18"/>
        </w:rPr>
        <w:t xml:space="preserve"> </w:t>
      </w:r>
      <w:r w:rsidRPr="00A55DB1">
        <w:rPr>
          <w:sz w:val="18"/>
        </w:rPr>
        <w:t>olanların</w:t>
      </w:r>
      <w:r w:rsidRPr="00A55DB1" w:rsidR="0030183B">
        <w:rPr>
          <w:sz w:val="18"/>
        </w:rPr>
        <w:t xml:space="preserve"> </w:t>
      </w:r>
      <w:r w:rsidRPr="00A55DB1">
        <w:rPr>
          <w:sz w:val="18"/>
        </w:rPr>
        <w:t>yurtlara</w:t>
      </w:r>
      <w:r w:rsidRPr="00A55DB1" w:rsidR="0030183B">
        <w:rPr>
          <w:sz w:val="18"/>
        </w:rPr>
        <w:t xml:space="preserve"> </w:t>
      </w:r>
      <w:r w:rsidRPr="00A55DB1">
        <w:rPr>
          <w:sz w:val="18"/>
        </w:rPr>
        <w:t>yerleştirilmesi</w:t>
      </w:r>
      <w:r w:rsidRPr="00A55DB1" w:rsidR="0030183B">
        <w:rPr>
          <w:sz w:val="18"/>
        </w:rPr>
        <w:t xml:space="preserve"> </w:t>
      </w:r>
      <w:r w:rsidRPr="00A55DB1">
        <w:rPr>
          <w:sz w:val="18"/>
        </w:rPr>
        <w:t>ve</w:t>
      </w:r>
      <w:r w:rsidRPr="00A55DB1" w:rsidR="0030183B">
        <w:rPr>
          <w:sz w:val="18"/>
        </w:rPr>
        <w:t xml:space="preserve"> </w:t>
      </w:r>
      <w:r w:rsidRPr="00A55DB1">
        <w:rPr>
          <w:sz w:val="18"/>
        </w:rPr>
        <w:t>bunların</w:t>
      </w:r>
      <w:r w:rsidRPr="00A55DB1" w:rsidR="0030183B">
        <w:rPr>
          <w:sz w:val="18"/>
        </w:rPr>
        <w:t xml:space="preserve"> </w:t>
      </w:r>
      <w:r w:rsidRPr="00A55DB1">
        <w:rPr>
          <w:sz w:val="18"/>
        </w:rPr>
        <w:t>ihtiyaçlarının</w:t>
      </w:r>
      <w:r w:rsidRPr="00A55DB1" w:rsidR="0030183B">
        <w:rPr>
          <w:sz w:val="18"/>
        </w:rPr>
        <w:t xml:space="preserve"> </w:t>
      </w:r>
      <w:r w:rsidRPr="00A55DB1">
        <w:rPr>
          <w:sz w:val="18"/>
        </w:rPr>
        <w:t>karşılanması,</w:t>
      </w:r>
      <w:r w:rsidRPr="00A55DB1" w:rsidR="0030183B">
        <w:rPr>
          <w:sz w:val="18"/>
        </w:rPr>
        <w:t xml:space="preserve"> </w:t>
      </w:r>
      <w:r w:rsidRPr="00A55DB1">
        <w:rPr>
          <w:sz w:val="18"/>
        </w:rPr>
        <w:t>Gönül</w:t>
      </w:r>
      <w:r w:rsidRPr="00A55DB1" w:rsidR="0030183B">
        <w:rPr>
          <w:sz w:val="18"/>
        </w:rPr>
        <w:t xml:space="preserve"> </w:t>
      </w:r>
      <w:r w:rsidRPr="00A55DB1">
        <w:rPr>
          <w:sz w:val="18"/>
        </w:rPr>
        <w:t>Kazan</w:t>
      </w:r>
      <w:r w:rsidRPr="00A55DB1" w:rsidR="0030183B">
        <w:rPr>
          <w:sz w:val="18"/>
        </w:rPr>
        <w:t xml:space="preserve"> </w:t>
      </w:r>
      <w:r w:rsidRPr="00A55DB1">
        <w:rPr>
          <w:sz w:val="18"/>
        </w:rPr>
        <w:t>Projesi’yle</w:t>
      </w:r>
      <w:r w:rsidRPr="00A55DB1" w:rsidR="0030183B">
        <w:rPr>
          <w:sz w:val="18"/>
        </w:rPr>
        <w:t xml:space="preserve"> </w:t>
      </w:r>
      <w:r w:rsidRPr="00A55DB1">
        <w:rPr>
          <w:sz w:val="18"/>
        </w:rPr>
        <w:t>kendi</w:t>
      </w:r>
      <w:r w:rsidRPr="00A55DB1" w:rsidR="0030183B">
        <w:rPr>
          <w:sz w:val="18"/>
        </w:rPr>
        <w:t xml:space="preserve"> </w:t>
      </w:r>
      <w:r w:rsidRPr="00A55DB1">
        <w:rPr>
          <w:sz w:val="18"/>
        </w:rPr>
        <w:t>ihtiyaçlarını</w:t>
      </w:r>
      <w:r w:rsidRPr="00A55DB1" w:rsidR="0030183B">
        <w:rPr>
          <w:sz w:val="18"/>
        </w:rPr>
        <w:t xml:space="preserve"> </w:t>
      </w:r>
      <w:r w:rsidRPr="00A55DB1">
        <w:rPr>
          <w:sz w:val="18"/>
        </w:rPr>
        <w:t>gideremeyenlere</w:t>
      </w:r>
      <w:r w:rsidRPr="00A55DB1" w:rsidR="0030183B">
        <w:rPr>
          <w:sz w:val="18"/>
        </w:rPr>
        <w:t xml:space="preserve"> </w:t>
      </w:r>
      <w:r w:rsidRPr="00A55DB1">
        <w:rPr>
          <w:sz w:val="18"/>
        </w:rPr>
        <w:t>günlük</w:t>
      </w:r>
      <w:r w:rsidRPr="00A55DB1" w:rsidR="0030183B">
        <w:rPr>
          <w:sz w:val="18"/>
        </w:rPr>
        <w:t xml:space="preserve"> </w:t>
      </w:r>
      <w:r w:rsidRPr="00A55DB1">
        <w:rPr>
          <w:sz w:val="18"/>
        </w:rPr>
        <w:t>sıcak</w:t>
      </w:r>
      <w:r w:rsidRPr="00A55DB1" w:rsidR="0030183B">
        <w:rPr>
          <w:sz w:val="18"/>
        </w:rPr>
        <w:t xml:space="preserve"> </w:t>
      </w:r>
      <w:r w:rsidRPr="00A55DB1">
        <w:rPr>
          <w:sz w:val="18"/>
        </w:rPr>
        <w:t>yemek</w:t>
      </w:r>
      <w:r w:rsidRPr="00A55DB1" w:rsidR="0030183B">
        <w:rPr>
          <w:sz w:val="18"/>
        </w:rPr>
        <w:t xml:space="preserve"> </w:t>
      </w:r>
      <w:r w:rsidRPr="00A55DB1">
        <w:rPr>
          <w:sz w:val="18"/>
        </w:rPr>
        <w:t>hizmetinin</w:t>
      </w:r>
      <w:r w:rsidRPr="00A55DB1" w:rsidR="0030183B">
        <w:rPr>
          <w:sz w:val="18"/>
        </w:rPr>
        <w:t xml:space="preserve"> </w:t>
      </w:r>
      <w:r w:rsidRPr="00A55DB1">
        <w:rPr>
          <w:sz w:val="18"/>
        </w:rPr>
        <w:t>verilmesi,</w:t>
      </w:r>
      <w:r w:rsidRPr="00A55DB1" w:rsidR="0030183B">
        <w:rPr>
          <w:sz w:val="18"/>
        </w:rPr>
        <w:t xml:space="preserve"> </w:t>
      </w:r>
      <w:r w:rsidRPr="00A55DB1">
        <w:rPr>
          <w:sz w:val="18"/>
        </w:rPr>
        <w:t>65</w:t>
      </w:r>
      <w:r w:rsidRPr="00A55DB1" w:rsidR="0030183B">
        <w:rPr>
          <w:sz w:val="18"/>
        </w:rPr>
        <w:t xml:space="preserve"> </w:t>
      </w:r>
      <w:r w:rsidRPr="00A55DB1">
        <w:rPr>
          <w:sz w:val="18"/>
        </w:rPr>
        <w:t>yaş</w:t>
      </w:r>
      <w:r w:rsidRPr="00A55DB1" w:rsidR="0030183B">
        <w:rPr>
          <w:sz w:val="18"/>
        </w:rPr>
        <w:t xml:space="preserve"> </w:t>
      </w:r>
      <w:r w:rsidRPr="00A55DB1">
        <w:rPr>
          <w:sz w:val="18"/>
        </w:rPr>
        <w:t>üzeri</w:t>
      </w:r>
      <w:r w:rsidRPr="00A55DB1" w:rsidR="0030183B">
        <w:rPr>
          <w:sz w:val="18"/>
        </w:rPr>
        <w:t xml:space="preserve"> </w:t>
      </w:r>
      <w:r w:rsidRPr="00A55DB1">
        <w:rPr>
          <w:sz w:val="18"/>
        </w:rPr>
        <w:t>kronik</w:t>
      </w:r>
      <w:r w:rsidRPr="00A55DB1" w:rsidR="0030183B">
        <w:rPr>
          <w:sz w:val="18"/>
        </w:rPr>
        <w:t xml:space="preserve"> </w:t>
      </w:r>
      <w:r w:rsidRPr="00A55DB1">
        <w:rPr>
          <w:sz w:val="18"/>
        </w:rPr>
        <w:t>rahatsızlığı</w:t>
      </w:r>
      <w:r w:rsidRPr="00A55DB1" w:rsidR="0030183B">
        <w:rPr>
          <w:sz w:val="18"/>
        </w:rPr>
        <w:t xml:space="preserve"> </w:t>
      </w:r>
      <w:r w:rsidRPr="00A55DB1">
        <w:rPr>
          <w:sz w:val="18"/>
        </w:rPr>
        <w:t>olan</w:t>
      </w:r>
      <w:r w:rsidRPr="00A55DB1" w:rsidR="0030183B">
        <w:rPr>
          <w:sz w:val="18"/>
        </w:rPr>
        <w:t xml:space="preserve"> </w:t>
      </w:r>
      <w:r w:rsidRPr="00A55DB1">
        <w:rPr>
          <w:sz w:val="18"/>
        </w:rPr>
        <w:t>vatandaşlarımızın</w:t>
      </w:r>
      <w:r w:rsidRPr="00A55DB1" w:rsidR="0030183B">
        <w:rPr>
          <w:sz w:val="18"/>
        </w:rPr>
        <w:t xml:space="preserve"> </w:t>
      </w:r>
      <w:r w:rsidRPr="00A55DB1">
        <w:rPr>
          <w:sz w:val="18"/>
        </w:rPr>
        <w:t>ihtiyaçlarının</w:t>
      </w:r>
      <w:r w:rsidRPr="00A55DB1" w:rsidR="0030183B">
        <w:rPr>
          <w:sz w:val="18"/>
        </w:rPr>
        <w:t xml:space="preserve"> </w:t>
      </w:r>
      <w:r w:rsidRPr="00A55DB1">
        <w:rPr>
          <w:sz w:val="18"/>
        </w:rPr>
        <w:t>karşılanması,</w:t>
      </w:r>
      <w:r w:rsidRPr="00A55DB1" w:rsidR="0030183B">
        <w:rPr>
          <w:sz w:val="18"/>
        </w:rPr>
        <w:t xml:space="preserve"> </w:t>
      </w:r>
      <w:r w:rsidRPr="00A55DB1">
        <w:rPr>
          <w:sz w:val="18"/>
        </w:rPr>
        <w:t>işini</w:t>
      </w:r>
      <w:r w:rsidRPr="00A55DB1" w:rsidR="0030183B">
        <w:rPr>
          <w:sz w:val="18"/>
        </w:rPr>
        <w:t xml:space="preserve"> </w:t>
      </w:r>
      <w:r w:rsidRPr="00A55DB1">
        <w:rPr>
          <w:sz w:val="18"/>
        </w:rPr>
        <w:t>kaybeden</w:t>
      </w:r>
      <w:r w:rsidRPr="00A55DB1" w:rsidR="0030183B">
        <w:rPr>
          <w:sz w:val="18"/>
        </w:rPr>
        <w:t xml:space="preserve"> </w:t>
      </w:r>
      <w:r w:rsidRPr="00A55DB1">
        <w:rPr>
          <w:sz w:val="18"/>
        </w:rPr>
        <w:t>ihtiyaç</w:t>
      </w:r>
      <w:r w:rsidRPr="00A55DB1" w:rsidR="0030183B">
        <w:rPr>
          <w:sz w:val="18"/>
        </w:rPr>
        <w:t xml:space="preserve"> </w:t>
      </w:r>
      <w:r w:rsidRPr="00A55DB1">
        <w:rPr>
          <w:sz w:val="18"/>
        </w:rPr>
        <w:t>sahibi</w:t>
      </w:r>
      <w:r w:rsidRPr="00A55DB1" w:rsidR="0030183B">
        <w:rPr>
          <w:sz w:val="18"/>
        </w:rPr>
        <w:t xml:space="preserve"> </w:t>
      </w:r>
      <w:r w:rsidRPr="00A55DB1">
        <w:rPr>
          <w:sz w:val="18"/>
        </w:rPr>
        <w:t>ailelere,</w:t>
      </w:r>
      <w:r w:rsidRPr="00A55DB1" w:rsidR="0030183B">
        <w:rPr>
          <w:sz w:val="18"/>
        </w:rPr>
        <w:t xml:space="preserve"> </w:t>
      </w:r>
      <w:r w:rsidRPr="00A55DB1">
        <w:rPr>
          <w:sz w:val="18"/>
        </w:rPr>
        <w:t>esnafa</w:t>
      </w:r>
      <w:r w:rsidRPr="00A55DB1" w:rsidR="0030183B">
        <w:rPr>
          <w:sz w:val="18"/>
        </w:rPr>
        <w:t xml:space="preserve"> </w:t>
      </w:r>
      <w:r w:rsidRPr="00A55DB1">
        <w:rPr>
          <w:sz w:val="18"/>
        </w:rPr>
        <w:t>gıda</w:t>
      </w:r>
      <w:r w:rsidRPr="00A55DB1" w:rsidR="0030183B">
        <w:rPr>
          <w:sz w:val="18"/>
        </w:rPr>
        <w:t xml:space="preserve"> </w:t>
      </w:r>
      <w:r w:rsidRPr="00A55DB1">
        <w:rPr>
          <w:sz w:val="18"/>
        </w:rPr>
        <w:t>yardımının</w:t>
      </w:r>
      <w:r w:rsidRPr="00A55DB1" w:rsidR="0030183B">
        <w:rPr>
          <w:sz w:val="18"/>
        </w:rPr>
        <w:t xml:space="preserve"> </w:t>
      </w:r>
      <w:r w:rsidRPr="00A55DB1">
        <w:rPr>
          <w:sz w:val="18"/>
        </w:rPr>
        <w:t>yapılması,</w:t>
      </w:r>
      <w:r w:rsidRPr="00A55DB1" w:rsidR="0030183B">
        <w:rPr>
          <w:sz w:val="18"/>
        </w:rPr>
        <w:t xml:space="preserve"> </w:t>
      </w:r>
      <w:r w:rsidRPr="00A55DB1">
        <w:rPr>
          <w:sz w:val="18"/>
        </w:rPr>
        <w:t>su</w:t>
      </w:r>
      <w:r w:rsidRPr="00A55DB1" w:rsidR="0030183B">
        <w:rPr>
          <w:sz w:val="18"/>
        </w:rPr>
        <w:t xml:space="preserve"> </w:t>
      </w:r>
      <w:r w:rsidRPr="00A55DB1">
        <w:rPr>
          <w:sz w:val="18"/>
        </w:rPr>
        <w:t>faturasını</w:t>
      </w:r>
      <w:r w:rsidRPr="00A55DB1" w:rsidR="0030183B">
        <w:rPr>
          <w:sz w:val="18"/>
        </w:rPr>
        <w:t xml:space="preserve"> </w:t>
      </w:r>
      <w:r w:rsidRPr="00A55DB1">
        <w:rPr>
          <w:sz w:val="18"/>
        </w:rPr>
        <w:t>ödeyemeyenlere</w:t>
      </w:r>
      <w:r w:rsidRPr="00A55DB1" w:rsidR="0030183B">
        <w:rPr>
          <w:sz w:val="18"/>
        </w:rPr>
        <w:t xml:space="preserve"> </w:t>
      </w:r>
      <w:r w:rsidRPr="00A55DB1">
        <w:rPr>
          <w:sz w:val="18"/>
        </w:rPr>
        <w:t>destek</w:t>
      </w:r>
      <w:r w:rsidRPr="00A55DB1" w:rsidR="0030183B">
        <w:rPr>
          <w:sz w:val="18"/>
        </w:rPr>
        <w:t xml:space="preserve"> </w:t>
      </w:r>
      <w:r w:rsidRPr="00A55DB1">
        <w:rPr>
          <w:sz w:val="18"/>
        </w:rPr>
        <w:t>olunması,</w:t>
      </w:r>
      <w:r w:rsidRPr="00A55DB1" w:rsidR="0030183B">
        <w:rPr>
          <w:sz w:val="18"/>
        </w:rPr>
        <w:t xml:space="preserve"> </w:t>
      </w:r>
      <w:r w:rsidRPr="00A55DB1">
        <w:rPr>
          <w:sz w:val="18"/>
        </w:rPr>
        <w:t>evde</w:t>
      </w:r>
      <w:r w:rsidRPr="00A55DB1" w:rsidR="0030183B">
        <w:rPr>
          <w:sz w:val="18"/>
        </w:rPr>
        <w:t xml:space="preserve"> </w:t>
      </w:r>
      <w:r w:rsidRPr="00A55DB1">
        <w:rPr>
          <w:sz w:val="18"/>
        </w:rPr>
        <w:t>kalan</w:t>
      </w:r>
      <w:r w:rsidRPr="00A55DB1" w:rsidR="0030183B">
        <w:rPr>
          <w:sz w:val="18"/>
        </w:rPr>
        <w:t xml:space="preserve"> </w:t>
      </w:r>
      <w:r w:rsidRPr="00A55DB1">
        <w:rPr>
          <w:sz w:val="18"/>
        </w:rPr>
        <w:t>vatandaşlarımıza</w:t>
      </w:r>
      <w:r w:rsidRPr="00A55DB1" w:rsidR="0030183B">
        <w:rPr>
          <w:sz w:val="18"/>
        </w:rPr>
        <w:t xml:space="preserve"> </w:t>
      </w:r>
      <w:r w:rsidRPr="00A55DB1">
        <w:rPr>
          <w:sz w:val="18"/>
        </w:rPr>
        <w:t>e-kütüphane</w:t>
      </w:r>
      <w:r w:rsidRPr="00A55DB1" w:rsidR="0030183B">
        <w:rPr>
          <w:sz w:val="18"/>
        </w:rPr>
        <w:t xml:space="preserve"> </w:t>
      </w:r>
      <w:r w:rsidRPr="00A55DB1">
        <w:rPr>
          <w:sz w:val="18"/>
        </w:rPr>
        <w:t>hizmetinin</w:t>
      </w:r>
      <w:r w:rsidRPr="00A55DB1" w:rsidR="0030183B">
        <w:rPr>
          <w:sz w:val="18"/>
        </w:rPr>
        <w:t xml:space="preserve"> </w:t>
      </w:r>
      <w:r w:rsidRPr="00A55DB1">
        <w:rPr>
          <w:sz w:val="18"/>
        </w:rPr>
        <w:t>sunulması,</w:t>
      </w:r>
      <w:r w:rsidRPr="00A55DB1" w:rsidR="0030183B">
        <w:rPr>
          <w:sz w:val="18"/>
        </w:rPr>
        <w:t xml:space="preserve"> </w:t>
      </w:r>
      <w:r w:rsidRPr="00A55DB1">
        <w:rPr>
          <w:sz w:val="18"/>
        </w:rPr>
        <w:t>Büyükşehir</w:t>
      </w:r>
      <w:r w:rsidRPr="00A55DB1" w:rsidR="0030183B">
        <w:rPr>
          <w:sz w:val="18"/>
        </w:rPr>
        <w:t xml:space="preserve"> </w:t>
      </w:r>
      <w:r w:rsidRPr="00A55DB1">
        <w:rPr>
          <w:sz w:val="18"/>
        </w:rPr>
        <w:t>Belediyesinin</w:t>
      </w:r>
      <w:r w:rsidRPr="00A55DB1" w:rsidR="0030183B">
        <w:rPr>
          <w:sz w:val="18"/>
        </w:rPr>
        <w:t xml:space="preserve"> </w:t>
      </w:r>
      <w:r w:rsidRPr="00A55DB1">
        <w:rPr>
          <w:sz w:val="18"/>
        </w:rPr>
        <w:t>tiyatro</w:t>
      </w:r>
      <w:r w:rsidRPr="00A55DB1" w:rsidR="0030183B">
        <w:rPr>
          <w:sz w:val="18"/>
        </w:rPr>
        <w:t xml:space="preserve"> </w:t>
      </w:r>
      <w:r w:rsidRPr="00A55DB1">
        <w:rPr>
          <w:sz w:val="18"/>
        </w:rPr>
        <w:t>ekibinin</w:t>
      </w:r>
      <w:r w:rsidRPr="00A55DB1" w:rsidR="0030183B">
        <w:rPr>
          <w:sz w:val="18"/>
        </w:rPr>
        <w:t xml:space="preserve"> </w:t>
      </w:r>
      <w:r w:rsidRPr="00A55DB1">
        <w:rPr>
          <w:sz w:val="18"/>
        </w:rPr>
        <w:t>oyunlarını</w:t>
      </w:r>
      <w:r w:rsidRPr="00A55DB1" w:rsidR="0030183B">
        <w:rPr>
          <w:sz w:val="18"/>
        </w:rPr>
        <w:t xml:space="preserve"> </w:t>
      </w:r>
      <w:r w:rsidRPr="00A55DB1">
        <w:rPr>
          <w:sz w:val="18"/>
        </w:rPr>
        <w:t>e-tiyatroyla</w:t>
      </w:r>
      <w:r w:rsidRPr="00A55DB1" w:rsidR="0030183B">
        <w:rPr>
          <w:sz w:val="18"/>
        </w:rPr>
        <w:t xml:space="preserve"> </w:t>
      </w:r>
      <w:r w:rsidRPr="00A55DB1">
        <w:rPr>
          <w:sz w:val="18"/>
        </w:rPr>
        <w:t>izleme</w:t>
      </w:r>
      <w:r w:rsidRPr="00A55DB1" w:rsidR="0030183B">
        <w:rPr>
          <w:sz w:val="18"/>
        </w:rPr>
        <w:t xml:space="preserve"> </w:t>
      </w:r>
      <w:r w:rsidRPr="00A55DB1">
        <w:rPr>
          <w:sz w:val="18"/>
        </w:rPr>
        <w:t>imkânlarının</w:t>
      </w:r>
      <w:r w:rsidRPr="00A55DB1" w:rsidR="0030183B">
        <w:rPr>
          <w:sz w:val="18"/>
        </w:rPr>
        <w:t xml:space="preserve"> </w:t>
      </w:r>
      <w:r w:rsidRPr="00A55DB1">
        <w:rPr>
          <w:sz w:val="18"/>
        </w:rPr>
        <w:t>sunulması,</w:t>
      </w:r>
      <w:r w:rsidRPr="00A55DB1" w:rsidR="0030183B">
        <w:rPr>
          <w:sz w:val="18"/>
        </w:rPr>
        <w:t xml:space="preserve"> </w:t>
      </w:r>
      <w:r w:rsidRPr="00A55DB1">
        <w:rPr>
          <w:sz w:val="18"/>
        </w:rPr>
        <w:t>Kocaeli’de</w:t>
      </w:r>
      <w:r w:rsidRPr="00A55DB1" w:rsidR="0030183B">
        <w:rPr>
          <w:sz w:val="18"/>
        </w:rPr>
        <w:t xml:space="preserve"> </w:t>
      </w:r>
      <w:r w:rsidRPr="00A55DB1">
        <w:rPr>
          <w:sz w:val="18"/>
        </w:rPr>
        <w:t>okuyan</w:t>
      </w:r>
      <w:r w:rsidRPr="00A55DB1" w:rsidR="0030183B">
        <w:rPr>
          <w:sz w:val="18"/>
        </w:rPr>
        <w:t xml:space="preserve"> </w:t>
      </w:r>
      <w:r w:rsidRPr="00A55DB1">
        <w:rPr>
          <w:sz w:val="18"/>
        </w:rPr>
        <w:t>üniversite</w:t>
      </w:r>
      <w:r w:rsidRPr="00A55DB1" w:rsidR="0030183B">
        <w:rPr>
          <w:sz w:val="18"/>
        </w:rPr>
        <w:t xml:space="preserve"> </w:t>
      </w:r>
      <w:r w:rsidRPr="00A55DB1">
        <w:rPr>
          <w:sz w:val="18"/>
        </w:rPr>
        <w:t>öğrencilerimize</w:t>
      </w:r>
      <w:r w:rsidRPr="00A55DB1" w:rsidR="0030183B">
        <w:rPr>
          <w:sz w:val="18"/>
        </w:rPr>
        <w:t xml:space="preserve"> </w:t>
      </w:r>
      <w:r w:rsidRPr="00A55DB1">
        <w:rPr>
          <w:sz w:val="18"/>
        </w:rPr>
        <w:t>ücretsiz</w:t>
      </w:r>
      <w:r w:rsidRPr="00A55DB1" w:rsidR="0030183B">
        <w:rPr>
          <w:sz w:val="18"/>
        </w:rPr>
        <w:t xml:space="preserve"> </w:t>
      </w:r>
      <w:r w:rsidRPr="00A55DB1">
        <w:rPr>
          <w:sz w:val="18"/>
        </w:rPr>
        <w:t>internet</w:t>
      </w:r>
      <w:r w:rsidRPr="00A55DB1" w:rsidR="0030183B">
        <w:rPr>
          <w:sz w:val="18"/>
        </w:rPr>
        <w:t xml:space="preserve"> </w:t>
      </w:r>
      <w:r w:rsidRPr="00A55DB1">
        <w:rPr>
          <w:sz w:val="18"/>
        </w:rPr>
        <w:t>hizmetinin</w:t>
      </w:r>
      <w:r w:rsidRPr="00A55DB1" w:rsidR="0030183B">
        <w:rPr>
          <w:sz w:val="18"/>
        </w:rPr>
        <w:t xml:space="preserve"> </w:t>
      </w:r>
      <w:r w:rsidRPr="00A55DB1">
        <w:rPr>
          <w:sz w:val="18"/>
        </w:rPr>
        <w:t>sunulması,</w:t>
      </w:r>
      <w:r w:rsidRPr="00A55DB1" w:rsidR="0030183B">
        <w:rPr>
          <w:sz w:val="18"/>
        </w:rPr>
        <w:t xml:space="preserve"> </w:t>
      </w:r>
      <w:r w:rsidRPr="00A55DB1">
        <w:rPr>
          <w:sz w:val="18"/>
        </w:rPr>
        <w:t>aç</w:t>
      </w:r>
      <w:r w:rsidRPr="00A55DB1" w:rsidR="0030183B">
        <w:rPr>
          <w:sz w:val="18"/>
        </w:rPr>
        <w:t xml:space="preserve"> </w:t>
      </w:r>
      <w:r w:rsidRPr="00A55DB1">
        <w:rPr>
          <w:sz w:val="18"/>
        </w:rPr>
        <w:t>kalan</w:t>
      </w:r>
      <w:r w:rsidRPr="00A55DB1" w:rsidR="0030183B">
        <w:rPr>
          <w:sz w:val="18"/>
        </w:rPr>
        <w:t xml:space="preserve"> </w:t>
      </w:r>
      <w:r w:rsidRPr="00A55DB1">
        <w:rPr>
          <w:sz w:val="18"/>
        </w:rPr>
        <w:t>sokak</w:t>
      </w:r>
      <w:r w:rsidRPr="00A55DB1" w:rsidR="0030183B">
        <w:rPr>
          <w:sz w:val="18"/>
        </w:rPr>
        <w:t xml:space="preserve"> </w:t>
      </w:r>
      <w:r w:rsidRPr="00A55DB1">
        <w:rPr>
          <w:sz w:val="18"/>
        </w:rPr>
        <w:t>hayvanlarına</w:t>
      </w:r>
      <w:r w:rsidRPr="00A55DB1" w:rsidR="0030183B">
        <w:rPr>
          <w:sz w:val="18"/>
        </w:rPr>
        <w:t xml:space="preserve"> </w:t>
      </w:r>
      <w:r w:rsidRPr="00A55DB1">
        <w:rPr>
          <w:sz w:val="18"/>
        </w:rPr>
        <w:t>mama</w:t>
      </w:r>
      <w:r w:rsidRPr="00A55DB1" w:rsidR="0030183B">
        <w:rPr>
          <w:sz w:val="18"/>
        </w:rPr>
        <w:t xml:space="preserve"> </w:t>
      </w:r>
      <w:r w:rsidRPr="00A55DB1">
        <w:rPr>
          <w:sz w:val="18"/>
        </w:rPr>
        <w:t>dağıtılması</w:t>
      </w:r>
      <w:r w:rsidRPr="00A55DB1" w:rsidR="0030183B">
        <w:rPr>
          <w:sz w:val="18"/>
        </w:rPr>
        <w:t xml:space="preserve"> </w:t>
      </w:r>
      <w:r w:rsidRPr="00A55DB1">
        <w:rPr>
          <w:sz w:val="18"/>
        </w:rPr>
        <w:t>ve</w:t>
      </w:r>
      <w:r w:rsidRPr="00A55DB1" w:rsidR="0030183B">
        <w:rPr>
          <w:sz w:val="18"/>
        </w:rPr>
        <w:t xml:space="preserve"> </w:t>
      </w:r>
      <w:r w:rsidRPr="00A55DB1">
        <w:rPr>
          <w:sz w:val="18"/>
        </w:rPr>
        <w:t>son</w:t>
      </w:r>
      <w:r w:rsidRPr="00A55DB1" w:rsidR="0030183B">
        <w:rPr>
          <w:sz w:val="18"/>
        </w:rPr>
        <w:t xml:space="preserve"> </w:t>
      </w:r>
      <w:r w:rsidRPr="00A55DB1">
        <w:rPr>
          <w:sz w:val="18"/>
        </w:rPr>
        <w:t>olarak</w:t>
      </w:r>
      <w:r w:rsidRPr="00A55DB1" w:rsidR="0030183B">
        <w:rPr>
          <w:sz w:val="18"/>
        </w:rPr>
        <w:t xml:space="preserve"> </w:t>
      </w:r>
      <w:r w:rsidRPr="00A55DB1">
        <w:rPr>
          <w:sz w:val="18"/>
        </w:rPr>
        <w:t>Covid-19</w:t>
      </w:r>
      <w:r w:rsidRPr="00A55DB1" w:rsidR="0030183B">
        <w:rPr>
          <w:sz w:val="18"/>
        </w:rPr>
        <w:t xml:space="preserve"> </w:t>
      </w:r>
      <w:r w:rsidRPr="00A55DB1">
        <w:rPr>
          <w:sz w:val="18"/>
        </w:rPr>
        <w:t>sürecinde</w:t>
      </w:r>
      <w:r w:rsidRPr="00A55DB1" w:rsidR="0030183B">
        <w:rPr>
          <w:sz w:val="18"/>
        </w:rPr>
        <w:t xml:space="preserve"> </w:t>
      </w:r>
      <w:r w:rsidRPr="00A55DB1">
        <w:rPr>
          <w:sz w:val="18"/>
        </w:rPr>
        <w:t>görev</w:t>
      </w:r>
      <w:r w:rsidRPr="00A55DB1" w:rsidR="0030183B">
        <w:rPr>
          <w:sz w:val="18"/>
        </w:rPr>
        <w:t xml:space="preserve"> </w:t>
      </w:r>
      <w:r w:rsidRPr="00A55DB1">
        <w:rPr>
          <w:sz w:val="18"/>
        </w:rPr>
        <w:t>yapmış</w:t>
      </w:r>
      <w:r w:rsidRPr="00A55DB1" w:rsidR="0030183B">
        <w:rPr>
          <w:sz w:val="18"/>
        </w:rPr>
        <w:t xml:space="preserve"> </w:t>
      </w:r>
      <w:r w:rsidRPr="00A55DB1">
        <w:rPr>
          <w:sz w:val="18"/>
        </w:rPr>
        <w:t>olan</w:t>
      </w:r>
      <w:r w:rsidRPr="00A55DB1" w:rsidR="0030183B">
        <w:rPr>
          <w:sz w:val="18"/>
        </w:rPr>
        <w:t xml:space="preserve"> </w:t>
      </w:r>
      <w:r w:rsidRPr="00A55DB1">
        <w:rPr>
          <w:sz w:val="18"/>
        </w:rPr>
        <w:t>sağlık</w:t>
      </w:r>
      <w:r w:rsidRPr="00A55DB1" w:rsidR="0030183B">
        <w:rPr>
          <w:sz w:val="18"/>
        </w:rPr>
        <w:t xml:space="preserve"> </w:t>
      </w:r>
      <w:r w:rsidRPr="00A55DB1">
        <w:rPr>
          <w:sz w:val="18"/>
        </w:rPr>
        <w:t>personeline</w:t>
      </w:r>
      <w:r w:rsidRPr="00A55DB1" w:rsidR="0030183B">
        <w:rPr>
          <w:sz w:val="18"/>
        </w:rPr>
        <w:t xml:space="preserve"> </w:t>
      </w:r>
      <w:r w:rsidRPr="00A55DB1">
        <w:rPr>
          <w:sz w:val="18"/>
        </w:rPr>
        <w:t>ve</w:t>
      </w:r>
      <w:r w:rsidRPr="00A55DB1" w:rsidR="0030183B">
        <w:rPr>
          <w:sz w:val="18"/>
        </w:rPr>
        <w:t xml:space="preserve"> </w:t>
      </w:r>
      <w:r w:rsidRPr="00A55DB1">
        <w:rPr>
          <w:sz w:val="18"/>
        </w:rPr>
        <w:t>ailelerine</w:t>
      </w:r>
      <w:r w:rsidRPr="00A55DB1" w:rsidR="0030183B">
        <w:rPr>
          <w:sz w:val="18"/>
        </w:rPr>
        <w:t xml:space="preserve"> </w:t>
      </w:r>
      <w:r w:rsidRPr="00A55DB1">
        <w:rPr>
          <w:sz w:val="18"/>
        </w:rPr>
        <w:t>ödül</w:t>
      </w:r>
      <w:r w:rsidRPr="00A55DB1" w:rsidR="0030183B">
        <w:rPr>
          <w:sz w:val="18"/>
        </w:rPr>
        <w:t xml:space="preserve"> </w:t>
      </w:r>
      <w:r w:rsidRPr="00A55DB1">
        <w:rPr>
          <w:sz w:val="18"/>
        </w:rPr>
        <w:t>olarak</w:t>
      </w:r>
      <w:r w:rsidRPr="00A55DB1" w:rsidR="0030183B">
        <w:rPr>
          <w:sz w:val="18"/>
        </w:rPr>
        <w:t xml:space="preserve"> </w:t>
      </w:r>
      <w:r w:rsidRPr="00A55DB1">
        <w:rPr>
          <w:sz w:val="18"/>
        </w:rPr>
        <w:t>birer</w:t>
      </w:r>
      <w:r w:rsidRPr="00A55DB1" w:rsidR="0030183B">
        <w:rPr>
          <w:sz w:val="18"/>
        </w:rPr>
        <w:t xml:space="preserve"> </w:t>
      </w:r>
      <w:r w:rsidRPr="00A55DB1">
        <w:rPr>
          <w:sz w:val="18"/>
        </w:rPr>
        <w:t>haftalık</w:t>
      </w:r>
      <w:r w:rsidRPr="00A55DB1" w:rsidR="0030183B">
        <w:rPr>
          <w:sz w:val="18"/>
        </w:rPr>
        <w:t xml:space="preserve"> </w:t>
      </w:r>
      <w:r w:rsidRPr="00A55DB1">
        <w:rPr>
          <w:sz w:val="18"/>
        </w:rPr>
        <w:t>kamp</w:t>
      </w:r>
      <w:r w:rsidRPr="00A55DB1" w:rsidR="0030183B">
        <w:rPr>
          <w:sz w:val="18"/>
        </w:rPr>
        <w:t xml:space="preserve"> </w:t>
      </w:r>
      <w:r w:rsidRPr="00A55DB1">
        <w:rPr>
          <w:sz w:val="18"/>
        </w:rPr>
        <w:t>tatili</w:t>
      </w:r>
      <w:r w:rsidRPr="00A55DB1" w:rsidR="0030183B">
        <w:rPr>
          <w:sz w:val="18"/>
        </w:rPr>
        <w:t xml:space="preserve"> </w:t>
      </w:r>
      <w:r w:rsidRPr="00A55DB1">
        <w:rPr>
          <w:sz w:val="18"/>
        </w:rPr>
        <w:t>yaptırılması</w:t>
      </w:r>
      <w:r w:rsidRPr="00A55DB1" w:rsidR="0030183B">
        <w:rPr>
          <w:sz w:val="18"/>
        </w:rPr>
        <w:t xml:space="preserve"> </w:t>
      </w:r>
      <w:r w:rsidRPr="00A55DB1">
        <w:rPr>
          <w:sz w:val="18"/>
        </w:rPr>
        <w:t>gibi</w:t>
      </w:r>
      <w:r w:rsidRPr="00A55DB1" w:rsidR="0030183B">
        <w:rPr>
          <w:sz w:val="18"/>
        </w:rPr>
        <w:t xml:space="preserve"> </w:t>
      </w:r>
      <w:r w:rsidRPr="00A55DB1">
        <w:rPr>
          <w:sz w:val="18"/>
        </w:rPr>
        <w:t>hizmetleri,</w:t>
      </w:r>
      <w:r w:rsidRPr="00A55DB1" w:rsidR="0030183B">
        <w:rPr>
          <w:sz w:val="18"/>
        </w:rPr>
        <w:t xml:space="preserve"> </w:t>
      </w:r>
      <w:r w:rsidRPr="00A55DB1">
        <w:rPr>
          <w:sz w:val="18"/>
        </w:rPr>
        <w:t>şov</w:t>
      </w:r>
      <w:r w:rsidRPr="00A55DB1" w:rsidR="0030183B">
        <w:rPr>
          <w:sz w:val="18"/>
        </w:rPr>
        <w:t xml:space="preserve"> </w:t>
      </w:r>
      <w:r w:rsidRPr="00A55DB1">
        <w:rPr>
          <w:sz w:val="18"/>
        </w:rPr>
        <w:t>ve</w:t>
      </w:r>
      <w:r w:rsidRPr="00A55DB1" w:rsidR="0030183B">
        <w:rPr>
          <w:sz w:val="18"/>
        </w:rPr>
        <w:t xml:space="preserve"> </w:t>
      </w:r>
      <w:r w:rsidRPr="00A55DB1">
        <w:rPr>
          <w:sz w:val="18"/>
        </w:rPr>
        <w:t>reklama</w:t>
      </w:r>
      <w:r w:rsidRPr="00A55DB1" w:rsidR="0030183B">
        <w:rPr>
          <w:sz w:val="18"/>
        </w:rPr>
        <w:t xml:space="preserve"> </w:t>
      </w:r>
      <w:r w:rsidRPr="00A55DB1">
        <w:rPr>
          <w:sz w:val="18"/>
        </w:rPr>
        <w:t>kaçmadan</w:t>
      </w:r>
      <w:r w:rsidRPr="00A55DB1" w:rsidR="0030183B">
        <w:rPr>
          <w:sz w:val="18"/>
        </w:rPr>
        <w:t xml:space="preserve"> </w:t>
      </w:r>
      <w:r w:rsidRPr="00A55DB1">
        <w:rPr>
          <w:sz w:val="18"/>
        </w:rPr>
        <w:t>özveriyle</w:t>
      </w:r>
      <w:r w:rsidRPr="00A55DB1" w:rsidR="0030183B">
        <w:rPr>
          <w:sz w:val="18"/>
        </w:rPr>
        <w:t xml:space="preserve"> </w:t>
      </w:r>
      <w:r w:rsidRPr="00A55DB1">
        <w:rPr>
          <w:sz w:val="18"/>
        </w:rPr>
        <w:t>yapan,</w:t>
      </w:r>
      <w:r w:rsidRPr="00A55DB1" w:rsidR="0030183B">
        <w:rPr>
          <w:sz w:val="18"/>
        </w:rPr>
        <w:t xml:space="preserve"> </w:t>
      </w:r>
      <w:r w:rsidRPr="00A55DB1">
        <w:rPr>
          <w:sz w:val="18"/>
        </w:rPr>
        <w:t>başta</w:t>
      </w:r>
      <w:r w:rsidRPr="00A55DB1" w:rsidR="0030183B">
        <w:rPr>
          <w:sz w:val="18"/>
        </w:rPr>
        <w:t xml:space="preserve"> </w:t>
      </w:r>
      <w:r w:rsidRPr="00A55DB1">
        <w:rPr>
          <w:sz w:val="18"/>
        </w:rPr>
        <w:t>Büyükşehir</w:t>
      </w:r>
      <w:r w:rsidRPr="00A55DB1" w:rsidR="0030183B">
        <w:rPr>
          <w:sz w:val="18"/>
        </w:rPr>
        <w:t xml:space="preserve"> </w:t>
      </w:r>
      <w:r w:rsidRPr="00A55DB1">
        <w:rPr>
          <w:sz w:val="18"/>
        </w:rPr>
        <w:t>Belediye</w:t>
      </w:r>
      <w:r w:rsidRPr="00A55DB1" w:rsidR="0030183B">
        <w:rPr>
          <w:sz w:val="18"/>
        </w:rPr>
        <w:t xml:space="preserve"> </w:t>
      </w:r>
      <w:r w:rsidRPr="00A55DB1">
        <w:rPr>
          <w:sz w:val="18"/>
        </w:rPr>
        <w:t>Başkanımız</w:t>
      </w:r>
      <w:r w:rsidRPr="00A55DB1" w:rsidR="0030183B">
        <w:rPr>
          <w:sz w:val="18"/>
        </w:rPr>
        <w:t xml:space="preserve"> </w:t>
      </w:r>
      <w:r w:rsidRPr="00A55DB1">
        <w:rPr>
          <w:sz w:val="18"/>
        </w:rPr>
        <w:t>Doçent</w:t>
      </w:r>
      <w:r w:rsidRPr="00A55DB1" w:rsidR="0030183B">
        <w:rPr>
          <w:sz w:val="18"/>
        </w:rPr>
        <w:t xml:space="preserve"> </w:t>
      </w:r>
      <w:r w:rsidRPr="00A55DB1">
        <w:rPr>
          <w:sz w:val="18"/>
        </w:rPr>
        <w:t>Doktor</w:t>
      </w:r>
      <w:r w:rsidRPr="00A55DB1" w:rsidR="0030183B">
        <w:rPr>
          <w:sz w:val="18"/>
        </w:rPr>
        <w:t xml:space="preserve"> </w:t>
      </w:r>
      <w:r w:rsidRPr="00A55DB1">
        <w:rPr>
          <w:sz w:val="18"/>
        </w:rPr>
        <w:t>Tahir</w:t>
      </w:r>
      <w:r w:rsidRPr="00A55DB1" w:rsidR="0030183B">
        <w:rPr>
          <w:sz w:val="18"/>
        </w:rPr>
        <w:t xml:space="preserve"> </w:t>
      </w:r>
      <w:r w:rsidRPr="00A55DB1">
        <w:rPr>
          <w:sz w:val="18"/>
        </w:rPr>
        <w:t>Büyükakın</w:t>
      </w:r>
      <w:r w:rsidRPr="00A55DB1" w:rsidR="0030183B">
        <w:rPr>
          <w:sz w:val="18"/>
        </w:rPr>
        <w:t xml:space="preserve"> </w:t>
      </w:r>
      <w:r w:rsidRPr="00A55DB1">
        <w:rPr>
          <w:sz w:val="18"/>
        </w:rPr>
        <w:t>olmak</w:t>
      </w:r>
      <w:r w:rsidRPr="00A55DB1" w:rsidR="0030183B">
        <w:rPr>
          <w:sz w:val="18"/>
        </w:rPr>
        <w:t xml:space="preserve"> </w:t>
      </w:r>
      <w:r w:rsidRPr="00A55DB1">
        <w:rPr>
          <w:sz w:val="18"/>
        </w:rPr>
        <w:t>üzere</w:t>
      </w:r>
      <w:r w:rsidRPr="00A55DB1" w:rsidR="0030183B">
        <w:rPr>
          <w:sz w:val="18"/>
        </w:rPr>
        <w:t xml:space="preserve"> </w:t>
      </w:r>
      <w:r w:rsidRPr="00A55DB1">
        <w:rPr>
          <w:sz w:val="18"/>
        </w:rPr>
        <w:t>Gebze,</w:t>
      </w:r>
      <w:r w:rsidRPr="00A55DB1" w:rsidR="0030183B">
        <w:rPr>
          <w:sz w:val="18"/>
        </w:rPr>
        <w:t xml:space="preserve"> </w:t>
      </w:r>
      <w:r w:rsidRPr="00A55DB1">
        <w:rPr>
          <w:sz w:val="18"/>
        </w:rPr>
        <w:t>Darıca,</w:t>
      </w:r>
      <w:r w:rsidRPr="00A55DB1" w:rsidR="0030183B">
        <w:rPr>
          <w:sz w:val="18"/>
        </w:rPr>
        <w:t xml:space="preserve"> </w:t>
      </w:r>
      <w:r w:rsidRPr="00A55DB1">
        <w:rPr>
          <w:sz w:val="18"/>
        </w:rPr>
        <w:t>Çayırova,</w:t>
      </w:r>
      <w:r w:rsidRPr="00A55DB1" w:rsidR="0030183B">
        <w:rPr>
          <w:sz w:val="18"/>
        </w:rPr>
        <w:t xml:space="preserve"> </w:t>
      </w:r>
      <w:r w:rsidRPr="00A55DB1">
        <w:rPr>
          <w:sz w:val="18"/>
        </w:rPr>
        <w:t>Dilovası,</w:t>
      </w:r>
      <w:r w:rsidRPr="00A55DB1" w:rsidR="0030183B">
        <w:rPr>
          <w:sz w:val="18"/>
        </w:rPr>
        <w:t xml:space="preserve"> </w:t>
      </w:r>
      <w:r w:rsidRPr="00A55DB1">
        <w:rPr>
          <w:sz w:val="18"/>
        </w:rPr>
        <w:t>Körfez,</w:t>
      </w:r>
      <w:r w:rsidRPr="00A55DB1" w:rsidR="0030183B">
        <w:rPr>
          <w:sz w:val="18"/>
        </w:rPr>
        <w:t xml:space="preserve"> </w:t>
      </w:r>
      <w:r w:rsidRPr="00A55DB1">
        <w:rPr>
          <w:sz w:val="18"/>
        </w:rPr>
        <w:t>Derince,</w:t>
      </w:r>
      <w:r w:rsidRPr="00A55DB1" w:rsidR="0030183B">
        <w:rPr>
          <w:sz w:val="18"/>
        </w:rPr>
        <w:t xml:space="preserve"> </w:t>
      </w:r>
      <w:r w:rsidRPr="00A55DB1">
        <w:rPr>
          <w:sz w:val="18"/>
        </w:rPr>
        <w:t>Karamürsel,</w:t>
      </w:r>
      <w:r w:rsidRPr="00A55DB1" w:rsidR="0030183B">
        <w:rPr>
          <w:sz w:val="18"/>
        </w:rPr>
        <w:t xml:space="preserve"> </w:t>
      </w:r>
      <w:r w:rsidRPr="00A55DB1">
        <w:rPr>
          <w:sz w:val="18"/>
        </w:rPr>
        <w:t>Gölcük,</w:t>
      </w:r>
      <w:r w:rsidRPr="00A55DB1" w:rsidR="0030183B">
        <w:rPr>
          <w:sz w:val="18"/>
        </w:rPr>
        <w:t xml:space="preserve"> </w:t>
      </w:r>
      <w:r w:rsidRPr="00A55DB1">
        <w:rPr>
          <w:sz w:val="18"/>
        </w:rPr>
        <w:t>Başiskele,</w:t>
      </w:r>
      <w:r w:rsidRPr="00A55DB1" w:rsidR="0030183B">
        <w:rPr>
          <w:sz w:val="18"/>
        </w:rPr>
        <w:t xml:space="preserve"> </w:t>
      </w:r>
      <w:r w:rsidRPr="00A55DB1">
        <w:rPr>
          <w:sz w:val="18"/>
        </w:rPr>
        <w:t>Kartepe</w:t>
      </w:r>
      <w:r w:rsidRPr="00A55DB1" w:rsidR="0030183B">
        <w:rPr>
          <w:sz w:val="18"/>
        </w:rPr>
        <w:t xml:space="preserve"> </w:t>
      </w:r>
      <w:r w:rsidRPr="00A55DB1">
        <w:rPr>
          <w:sz w:val="18"/>
        </w:rPr>
        <w:t>ve</w:t>
      </w:r>
      <w:r w:rsidRPr="00A55DB1" w:rsidR="0030183B">
        <w:rPr>
          <w:sz w:val="18"/>
        </w:rPr>
        <w:t xml:space="preserve"> </w:t>
      </w:r>
      <w:r w:rsidRPr="00A55DB1">
        <w:rPr>
          <w:sz w:val="18"/>
        </w:rPr>
        <w:t>Kandıra</w:t>
      </w:r>
      <w:r w:rsidRPr="00A55DB1" w:rsidR="0030183B">
        <w:rPr>
          <w:sz w:val="18"/>
        </w:rPr>
        <w:t xml:space="preserve"> </w:t>
      </w:r>
      <w:r w:rsidRPr="00A55DB1">
        <w:rPr>
          <w:sz w:val="18"/>
        </w:rPr>
        <w:t>ilçe</w:t>
      </w:r>
      <w:r w:rsidRPr="00A55DB1" w:rsidR="0030183B">
        <w:rPr>
          <w:sz w:val="18"/>
        </w:rPr>
        <w:t xml:space="preserve"> </w:t>
      </w:r>
      <w:r w:rsidRPr="00A55DB1">
        <w:rPr>
          <w:sz w:val="18"/>
        </w:rPr>
        <w:t>belediye</w:t>
      </w:r>
      <w:r w:rsidRPr="00A55DB1" w:rsidR="0030183B">
        <w:rPr>
          <w:sz w:val="18"/>
        </w:rPr>
        <w:t xml:space="preserve"> </w:t>
      </w:r>
      <w:r w:rsidRPr="00A55DB1">
        <w:rPr>
          <w:sz w:val="18"/>
        </w:rPr>
        <w:t>başkanlarımıza</w:t>
      </w:r>
      <w:r w:rsidRPr="00A55DB1" w:rsidR="0030183B">
        <w:rPr>
          <w:sz w:val="18"/>
        </w:rPr>
        <w:t xml:space="preserve"> </w:t>
      </w:r>
      <w:r w:rsidRPr="00A55DB1">
        <w:rPr>
          <w:sz w:val="18"/>
        </w:rPr>
        <w:t>ve</w:t>
      </w:r>
      <w:r w:rsidRPr="00A55DB1" w:rsidR="0030183B">
        <w:rPr>
          <w:sz w:val="18"/>
        </w:rPr>
        <w:t xml:space="preserve"> </w:t>
      </w:r>
      <w:r w:rsidRPr="00A55DB1">
        <w:rPr>
          <w:sz w:val="18"/>
        </w:rPr>
        <w:t>ekiplerine</w:t>
      </w:r>
      <w:r w:rsidRPr="00A55DB1" w:rsidR="0030183B">
        <w:rPr>
          <w:sz w:val="18"/>
        </w:rPr>
        <w:t xml:space="preserve"> </w:t>
      </w:r>
      <w:r w:rsidRPr="00A55DB1">
        <w:rPr>
          <w:sz w:val="18"/>
        </w:rPr>
        <w:t>teşekkür</w:t>
      </w:r>
      <w:r w:rsidRPr="00A55DB1" w:rsidR="0030183B">
        <w:rPr>
          <w:sz w:val="18"/>
        </w:rPr>
        <w:t xml:space="preserve"> </w:t>
      </w:r>
      <w:r w:rsidRPr="00A55DB1">
        <w:rPr>
          <w:sz w:val="18"/>
        </w:rPr>
        <w:t>ediyorum.</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HAYDAR</w:t>
      </w:r>
      <w:r w:rsidRPr="00A55DB1" w:rsidR="0030183B">
        <w:rPr>
          <w:sz w:val="18"/>
        </w:rPr>
        <w:t xml:space="preserve"> </w:t>
      </w:r>
      <w:r w:rsidRPr="00A55DB1">
        <w:rPr>
          <w:sz w:val="18"/>
        </w:rPr>
        <w:t>AKAR</w:t>
      </w:r>
      <w:r w:rsidRPr="00A55DB1" w:rsidR="0030183B">
        <w:rPr>
          <w:sz w:val="18"/>
        </w:rPr>
        <w:t xml:space="preserve"> </w:t>
      </w:r>
      <w:r w:rsidRPr="00A55DB1">
        <w:rPr>
          <w:sz w:val="18"/>
        </w:rPr>
        <w:t>(Kocaeli)</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Şeker,</w:t>
      </w:r>
      <w:r w:rsidRPr="00A55DB1" w:rsidR="0030183B">
        <w:rPr>
          <w:sz w:val="18"/>
        </w:rPr>
        <w:t xml:space="preserve"> </w:t>
      </w:r>
      <w:r w:rsidRPr="00A55DB1">
        <w:rPr>
          <w:sz w:val="18"/>
        </w:rPr>
        <w:t>İzmit’i</w:t>
      </w:r>
      <w:r w:rsidRPr="00A55DB1" w:rsidR="0030183B">
        <w:rPr>
          <w:sz w:val="18"/>
        </w:rPr>
        <w:t xml:space="preserve"> </w:t>
      </w:r>
      <w:r w:rsidRPr="00A55DB1">
        <w:rPr>
          <w:sz w:val="18"/>
        </w:rPr>
        <w:t>unuttunuz.</w:t>
      </w:r>
      <w:r w:rsidRPr="00A55DB1" w:rsidR="0030183B">
        <w:rPr>
          <w:sz w:val="18"/>
        </w:rPr>
        <w:t xml:space="preserve"> </w:t>
      </w:r>
      <w:r w:rsidRPr="00A55DB1">
        <w:rPr>
          <w:sz w:val="18"/>
        </w:rPr>
        <w:t>O</w:t>
      </w:r>
      <w:r w:rsidRPr="00A55DB1" w:rsidR="0030183B">
        <w:rPr>
          <w:sz w:val="18"/>
        </w:rPr>
        <w:t xml:space="preserve"> </w:t>
      </w:r>
      <w:r w:rsidRPr="00A55DB1">
        <w:rPr>
          <w:sz w:val="18"/>
        </w:rPr>
        <w:t>ilçe</w:t>
      </w:r>
      <w:r w:rsidRPr="00A55DB1" w:rsidR="0030183B">
        <w:rPr>
          <w:sz w:val="18"/>
        </w:rPr>
        <w:t xml:space="preserve"> </w:t>
      </w:r>
      <w:r w:rsidRPr="00A55DB1">
        <w:rPr>
          <w:sz w:val="18"/>
        </w:rPr>
        <w:t>değil</w:t>
      </w:r>
      <w:r w:rsidRPr="00A55DB1" w:rsidR="0030183B">
        <w:rPr>
          <w:sz w:val="18"/>
        </w:rPr>
        <w:t xml:space="preserve"> </w:t>
      </w:r>
      <w:r w:rsidRPr="00A55DB1">
        <w:rPr>
          <w:sz w:val="18"/>
        </w:rPr>
        <w:t>mi?</w:t>
      </w:r>
    </w:p>
    <w:p w:rsidRPr="00A55DB1" w:rsidR="00970309" w:rsidP="00A55DB1" w:rsidRDefault="00970309">
      <w:pPr>
        <w:pStyle w:val="GENELKURUL"/>
        <w:spacing w:line="240" w:lineRule="auto"/>
        <w:rPr>
          <w:sz w:val="18"/>
        </w:rPr>
      </w:pPr>
      <w:r w:rsidRPr="00A55DB1">
        <w:rPr>
          <w:sz w:val="18"/>
        </w:rPr>
        <w:t>İLYAS</w:t>
      </w:r>
      <w:r w:rsidRPr="00A55DB1" w:rsidR="0030183B">
        <w:rPr>
          <w:sz w:val="18"/>
        </w:rPr>
        <w:t xml:space="preserve"> </w:t>
      </w:r>
      <w:r w:rsidRPr="00A55DB1">
        <w:rPr>
          <w:sz w:val="18"/>
        </w:rPr>
        <w:t>ŞEKER</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Saygıdeğer</w:t>
      </w:r>
      <w:r w:rsidRPr="00A55DB1" w:rsidR="0030183B">
        <w:rPr>
          <w:sz w:val="18"/>
        </w:rPr>
        <w:t xml:space="preserve"> </w:t>
      </w:r>
      <w:r w:rsidRPr="00A55DB1">
        <w:rPr>
          <w:sz w:val="18"/>
        </w:rPr>
        <w:t>milletvekilleri,</w:t>
      </w:r>
      <w:r w:rsidRPr="00A55DB1" w:rsidR="0030183B">
        <w:rPr>
          <w:sz w:val="18"/>
        </w:rPr>
        <w:t xml:space="preserve"> </w:t>
      </w:r>
      <w:r w:rsidRPr="00A55DB1">
        <w:rPr>
          <w:sz w:val="18"/>
        </w:rPr>
        <w:t>Covid-19</w:t>
      </w:r>
      <w:r w:rsidRPr="00A55DB1" w:rsidR="0030183B">
        <w:rPr>
          <w:sz w:val="18"/>
        </w:rPr>
        <w:t xml:space="preserve"> </w:t>
      </w:r>
      <w:r w:rsidRPr="00A55DB1">
        <w:rPr>
          <w:sz w:val="18"/>
        </w:rPr>
        <w:t>bütün</w:t>
      </w:r>
      <w:r w:rsidRPr="00A55DB1" w:rsidR="0030183B">
        <w:rPr>
          <w:sz w:val="18"/>
        </w:rPr>
        <w:t xml:space="preserve"> </w:t>
      </w:r>
      <w:r w:rsidRPr="00A55DB1">
        <w:rPr>
          <w:sz w:val="18"/>
        </w:rPr>
        <w:t>dünyayı</w:t>
      </w:r>
      <w:r w:rsidRPr="00A55DB1" w:rsidR="0030183B">
        <w:rPr>
          <w:sz w:val="18"/>
        </w:rPr>
        <w:t xml:space="preserve"> </w:t>
      </w:r>
      <w:r w:rsidRPr="00A55DB1">
        <w:rPr>
          <w:sz w:val="18"/>
        </w:rPr>
        <w:t>neredeyse</w:t>
      </w:r>
      <w:r w:rsidRPr="00A55DB1" w:rsidR="0030183B">
        <w:rPr>
          <w:sz w:val="18"/>
        </w:rPr>
        <w:t xml:space="preserve"> </w:t>
      </w:r>
      <w:r w:rsidRPr="00A55DB1">
        <w:rPr>
          <w:sz w:val="18"/>
        </w:rPr>
        <w:t>teslim</w:t>
      </w:r>
      <w:r w:rsidRPr="00A55DB1" w:rsidR="0030183B">
        <w:rPr>
          <w:sz w:val="18"/>
        </w:rPr>
        <w:t xml:space="preserve"> </w:t>
      </w:r>
      <w:r w:rsidRPr="00A55DB1">
        <w:rPr>
          <w:sz w:val="18"/>
        </w:rPr>
        <w:t>almışken</w:t>
      </w:r>
      <w:r w:rsidRPr="00A55DB1" w:rsidR="0030183B">
        <w:rPr>
          <w:sz w:val="18"/>
        </w:rPr>
        <w:t xml:space="preserve"> </w:t>
      </w:r>
      <w:r w:rsidRPr="00A55DB1">
        <w:rPr>
          <w:sz w:val="18"/>
        </w:rPr>
        <w:t>ülkemizde</w:t>
      </w:r>
      <w:r w:rsidRPr="00A55DB1" w:rsidR="0030183B">
        <w:rPr>
          <w:sz w:val="18"/>
        </w:rPr>
        <w:t xml:space="preserve"> </w:t>
      </w:r>
      <w:r w:rsidRPr="00A55DB1">
        <w:rPr>
          <w:sz w:val="18"/>
        </w:rPr>
        <w:t>bu</w:t>
      </w:r>
      <w:r w:rsidRPr="00A55DB1" w:rsidR="0030183B">
        <w:rPr>
          <w:sz w:val="18"/>
        </w:rPr>
        <w:t xml:space="preserve"> </w:t>
      </w:r>
      <w:r w:rsidRPr="00A55DB1">
        <w:rPr>
          <w:sz w:val="18"/>
        </w:rPr>
        <w:t>süreçte,</w:t>
      </w:r>
      <w:r w:rsidRPr="00A55DB1" w:rsidR="0030183B">
        <w:rPr>
          <w:sz w:val="18"/>
        </w:rPr>
        <w:t xml:space="preserve"> </w:t>
      </w:r>
      <w:r w:rsidRPr="00A55DB1">
        <w:rPr>
          <w:sz w:val="18"/>
        </w:rPr>
        <w:t>Cumhurbaşkanımız</w:t>
      </w:r>
      <w:r w:rsidRPr="00A55DB1" w:rsidR="0030183B">
        <w:rPr>
          <w:sz w:val="18"/>
        </w:rPr>
        <w:t xml:space="preserve"> </w:t>
      </w:r>
      <w:r w:rsidRPr="00A55DB1">
        <w:rPr>
          <w:sz w:val="18"/>
        </w:rPr>
        <w:t>Sayın</w:t>
      </w:r>
      <w:r w:rsidRPr="00A55DB1" w:rsidR="0030183B">
        <w:rPr>
          <w:sz w:val="18"/>
        </w:rPr>
        <w:t xml:space="preserve"> </w:t>
      </w:r>
      <w:r w:rsidRPr="00A55DB1">
        <w:rPr>
          <w:sz w:val="18"/>
        </w:rPr>
        <w:t>Recep</w:t>
      </w:r>
      <w:r w:rsidRPr="00A55DB1" w:rsidR="0030183B">
        <w:rPr>
          <w:sz w:val="18"/>
        </w:rPr>
        <w:t xml:space="preserve"> </w:t>
      </w:r>
      <w:r w:rsidRPr="00A55DB1">
        <w:rPr>
          <w:sz w:val="18"/>
        </w:rPr>
        <w:t>Tayyip</w:t>
      </w:r>
      <w:r w:rsidRPr="00A55DB1" w:rsidR="0030183B">
        <w:rPr>
          <w:sz w:val="18"/>
        </w:rPr>
        <w:t xml:space="preserve"> </w:t>
      </w:r>
      <w:r w:rsidRPr="00A55DB1">
        <w:rPr>
          <w:sz w:val="18"/>
        </w:rPr>
        <w:t>Erdoğan’ın</w:t>
      </w:r>
      <w:r w:rsidRPr="00A55DB1" w:rsidR="0030183B">
        <w:rPr>
          <w:sz w:val="18"/>
        </w:rPr>
        <w:t xml:space="preserve"> </w:t>
      </w:r>
      <w:r w:rsidRPr="00A55DB1">
        <w:rPr>
          <w:sz w:val="18"/>
        </w:rPr>
        <w:t>liderliğinde,</w:t>
      </w:r>
      <w:r w:rsidRPr="00A55DB1" w:rsidR="0030183B">
        <w:rPr>
          <w:sz w:val="18"/>
        </w:rPr>
        <w:t xml:space="preserve"> </w:t>
      </w:r>
      <w:r w:rsidRPr="00A55DB1">
        <w:rPr>
          <w:sz w:val="18"/>
        </w:rPr>
        <w:t>Covid-19’la</w:t>
      </w:r>
      <w:r w:rsidRPr="00A55DB1" w:rsidR="0030183B">
        <w:rPr>
          <w:sz w:val="18"/>
        </w:rPr>
        <w:t xml:space="preserve"> </w:t>
      </w:r>
      <w:r w:rsidRPr="00A55DB1">
        <w:rPr>
          <w:sz w:val="18"/>
        </w:rPr>
        <w:t>ilgili</w:t>
      </w:r>
      <w:r w:rsidRPr="00A55DB1" w:rsidR="0030183B">
        <w:rPr>
          <w:sz w:val="18"/>
        </w:rPr>
        <w:t xml:space="preserve"> </w:t>
      </w:r>
      <w:r w:rsidRPr="00A55DB1">
        <w:rPr>
          <w:sz w:val="18"/>
        </w:rPr>
        <w:t>tüm</w:t>
      </w:r>
      <w:r w:rsidRPr="00A55DB1" w:rsidR="0030183B">
        <w:rPr>
          <w:sz w:val="18"/>
        </w:rPr>
        <w:t xml:space="preserve"> </w:t>
      </w:r>
      <w:r w:rsidRPr="00A55DB1">
        <w:rPr>
          <w:sz w:val="18"/>
        </w:rPr>
        <w:t>masrafların</w:t>
      </w:r>
      <w:r w:rsidRPr="00A55DB1" w:rsidR="0030183B">
        <w:rPr>
          <w:sz w:val="18"/>
        </w:rPr>
        <w:t xml:space="preserve"> </w:t>
      </w:r>
      <w:r w:rsidRPr="00A55DB1">
        <w:rPr>
          <w:sz w:val="18"/>
        </w:rPr>
        <w:t>devlet</w:t>
      </w:r>
      <w:r w:rsidRPr="00A55DB1" w:rsidR="0030183B">
        <w:rPr>
          <w:sz w:val="18"/>
        </w:rPr>
        <w:t xml:space="preserve"> </w:t>
      </w:r>
      <w:r w:rsidRPr="00A55DB1">
        <w:rPr>
          <w:sz w:val="18"/>
        </w:rPr>
        <w:t>tarafından</w:t>
      </w:r>
      <w:r w:rsidRPr="00A55DB1" w:rsidR="0030183B">
        <w:rPr>
          <w:sz w:val="18"/>
        </w:rPr>
        <w:t xml:space="preserve"> </w:t>
      </w:r>
      <w:r w:rsidRPr="00A55DB1">
        <w:rPr>
          <w:sz w:val="18"/>
        </w:rPr>
        <w:t>karşılanması,</w:t>
      </w:r>
      <w:r w:rsidRPr="00A55DB1" w:rsidR="0030183B">
        <w:rPr>
          <w:sz w:val="18"/>
        </w:rPr>
        <w:t xml:space="preserve"> </w:t>
      </w:r>
      <w:r w:rsidRPr="00A55DB1">
        <w:rPr>
          <w:sz w:val="18"/>
        </w:rPr>
        <w:t>açıklanan</w:t>
      </w:r>
      <w:r w:rsidRPr="00A55DB1" w:rsidR="0030183B">
        <w:rPr>
          <w:sz w:val="18"/>
        </w:rPr>
        <w:t xml:space="preserve"> </w:t>
      </w:r>
      <w:r w:rsidRPr="00A55DB1">
        <w:rPr>
          <w:sz w:val="18"/>
        </w:rPr>
        <w:t>sosyal</w:t>
      </w:r>
      <w:r w:rsidRPr="00A55DB1" w:rsidR="0030183B">
        <w:rPr>
          <w:sz w:val="18"/>
        </w:rPr>
        <w:t xml:space="preserve"> </w:t>
      </w:r>
      <w:r w:rsidRPr="00A55DB1">
        <w:rPr>
          <w:sz w:val="18"/>
        </w:rPr>
        <w:t>ve</w:t>
      </w:r>
      <w:r w:rsidRPr="00A55DB1" w:rsidR="0030183B">
        <w:rPr>
          <w:sz w:val="18"/>
        </w:rPr>
        <w:t xml:space="preserve"> </w:t>
      </w:r>
      <w:r w:rsidRPr="00A55DB1">
        <w:rPr>
          <w:sz w:val="18"/>
        </w:rPr>
        <w:t>ekonomik</w:t>
      </w:r>
      <w:r w:rsidRPr="00A55DB1" w:rsidR="0030183B">
        <w:rPr>
          <w:sz w:val="18"/>
        </w:rPr>
        <w:t xml:space="preserve"> </w:t>
      </w:r>
      <w:r w:rsidRPr="00A55DB1">
        <w:rPr>
          <w:sz w:val="18"/>
        </w:rPr>
        <w:t>paketler,</w:t>
      </w:r>
      <w:r w:rsidRPr="00A55DB1" w:rsidR="0030183B">
        <w:rPr>
          <w:sz w:val="18"/>
        </w:rPr>
        <w:t xml:space="preserve"> </w:t>
      </w:r>
      <w:r w:rsidRPr="00A55DB1">
        <w:rPr>
          <w:sz w:val="18"/>
        </w:rPr>
        <w:t>114</w:t>
      </w:r>
      <w:r w:rsidRPr="00A55DB1" w:rsidR="0030183B">
        <w:rPr>
          <w:sz w:val="18"/>
        </w:rPr>
        <w:t xml:space="preserve"> </w:t>
      </w:r>
      <w:r w:rsidRPr="00A55DB1">
        <w:rPr>
          <w:sz w:val="18"/>
        </w:rPr>
        <w:t>ülkedeki</w:t>
      </w:r>
      <w:r w:rsidRPr="00A55DB1" w:rsidR="0030183B">
        <w:rPr>
          <w:sz w:val="18"/>
        </w:rPr>
        <w:t xml:space="preserve"> </w:t>
      </w:r>
      <w:r w:rsidRPr="00A55DB1">
        <w:rPr>
          <w:sz w:val="18"/>
        </w:rPr>
        <w:t>70</w:t>
      </w:r>
      <w:r w:rsidRPr="00A55DB1" w:rsidR="0030183B">
        <w:rPr>
          <w:sz w:val="18"/>
        </w:rPr>
        <w:t xml:space="preserve"> </w:t>
      </w:r>
      <w:r w:rsidRPr="00A55DB1">
        <w:rPr>
          <w:sz w:val="18"/>
        </w:rPr>
        <w:t>binin</w:t>
      </w:r>
      <w:r w:rsidRPr="00A55DB1" w:rsidR="0030183B">
        <w:rPr>
          <w:sz w:val="18"/>
        </w:rPr>
        <w:t xml:space="preserve"> </w:t>
      </w:r>
      <w:r w:rsidRPr="00A55DB1">
        <w:rPr>
          <w:sz w:val="18"/>
        </w:rPr>
        <w:t>üzerindeki</w:t>
      </w:r>
      <w:r w:rsidRPr="00A55DB1" w:rsidR="0030183B">
        <w:rPr>
          <w:sz w:val="18"/>
        </w:rPr>
        <w:t xml:space="preserve"> </w:t>
      </w:r>
      <w:r w:rsidRPr="00A55DB1">
        <w:rPr>
          <w:sz w:val="18"/>
        </w:rPr>
        <w:t>vatandaşımızın</w:t>
      </w:r>
      <w:r w:rsidRPr="00A55DB1" w:rsidR="0030183B">
        <w:rPr>
          <w:sz w:val="18"/>
        </w:rPr>
        <w:t xml:space="preserve"> </w:t>
      </w:r>
      <w:r w:rsidRPr="00A55DB1">
        <w:rPr>
          <w:sz w:val="18"/>
        </w:rPr>
        <w:t>ülkeye</w:t>
      </w:r>
      <w:r w:rsidRPr="00A55DB1" w:rsidR="0030183B">
        <w:rPr>
          <w:sz w:val="18"/>
        </w:rPr>
        <w:t xml:space="preserve"> </w:t>
      </w:r>
      <w:r w:rsidRPr="00A55DB1">
        <w:rPr>
          <w:sz w:val="18"/>
        </w:rPr>
        <w:t>getirilmesi,</w:t>
      </w:r>
      <w:r w:rsidRPr="00A55DB1" w:rsidR="0030183B">
        <w:rPr>
          <w:sz w:val="18"/>
        </w:rPr>
        <w:t xml:space="preserve"> </w:t>
      </w:r>
      <w:r w:rsidRPr="00A55DB1">
        <w:rPr>
          <w:sz w:val="18"/>
        </w:rPr>
        <w:t>süper</w:t>
      </w:r>
      <w:r w:rsidRPr="00A55DB1" w:rsidR="0030183B">
        <w:rPr>
          <w:sz w:val="18"/>
        </w:rPr>
        <w:t xml:space="preserve"> </w:t>
      </w:r>
      <w:r w:rsidRPr="00A55DB1">
        <w:rPr>
          <w:sz w:val="18"/>
        </w:rPr>
        <w:t>güçlerin</w:t>
      </w:r>
      <w:r w:rsidRPr="00A55DB1" w:rsidR="0030183B">
        <w:rPr>
          <w:sz w:val="18"/>
        </w:rPr>
        <w:t xml:space="preserve"> </w:t>
      </w:r>
      <w:r w:rsidRPr="00A55DB1">
        <w:rPr>
          <w:sz w:val="18"/>
        </w:rPr>
        <w:t>de</w:t>
      </w:r>
      <w:r w:rsidRPr="00A55DB1" w:rsidR="0030183B">
        <w:rPr>
          <w:sz w:val="18"/>
        </w:rPr>
        <w:t xml:space="preserve"> </w:t>
      </w:r>
      <w:r w:rsidRPr="00A55DB1">
        <w:rPr>
          <w:sz w:val="18"/>
        </w:rPr>
        <w:t>içinde</w:t>
      </w:r>
      <w:r w:rsidRPr="00A55DB1" w:rsidR="0030183B">
        <w:rPr>
          <w:sz w:val="18"/>
        </w:rPr>
        <w:t xml:space="preserve"> </w:t>
      </w:r>
      <w:r w:rsidRPr="00A55DB1">
        <w:rPr>
          <w:sz w:val="18"/>
        </w:rPr>
        <w:t>olduğu</w:t>
      </w:r>
      <w:r w:rsidRPr="00A55DB1" w:rsidR="0030183B">
        <w:rPr>
          <w:sz w:val="18"/>
        </w:rPr>
        <w:t xml:space="preserve"> </w:t>
      </w:r>
      <w:r w:rsidRPr="00A55DB1">
        <w:rPr>
          <w:sz w:val="18"/>
        </w:rPr>
        <w:t>100’ün</w:t>
      </w:r>
      <w:r w:rsidRPr="00A55DB1" w:rsidR="0030183B">
        <w:rPr>
          <w:sz w:val="18"/>
        </w:rPr>
        <w:t xml:space="preserve"> </w:t>
      </w:r>
      <w:r w:rsidRPr="00A55DB1">
        <w:rPr>
          <w:sz w:val="18"/>
        </w:rPr>
        <w:t>üzerinde</w:t>
      </w:r>
      <w:r w:rsidRPr="00A55DB1" w:rsidR="0030183B">
        <w:rPr>
          <w:sz w:val="18"/>
        </w:rPr>
        <w:t xml:space="preserve"> </w:t>
      </w:r>
      <w:r w:rsidRPr="00A55DB1">
        <w:rPr>
          <w:sz w:val="18"/>
        </w:rPr>
        <w:t>ülkeye</w:t>
      </w:r>
      <w:r w:rsidRPr="00A55DB1" w:rsidR="0030183B">
        <w:rPr>
          <w:sz w:val="18"/>
        </w:rPr>
        <w:t xml:space="preserve"> </w:t>
      </w:r>
      <w:r w:rsidRPr="00A55DB1">
        <w:rPr>
          <w:sz w:val="18"/>
        </w:rPr>
        <w:t>sağlık</w:t>
      </w:r>
      <w:r w:rsidRPr="00A55DB1" w:rsidR="0030183B">
        <w:rPr>
          <w:sz w:val="18"/>
        </w:rPr>
        <w:t xml:space="preserve"> </w:t>
      </w:r>
      <w:r w:rsidRPr="00A55DB1">
        <w:rPr>
          <w:sz w:val="18"/>
        </w:rPr>
        <w:t>malzemesi</w:t>
      </w:r>
      <w:r w:rsidRPr="00A55DB1" w:rsidR="0030183B">
        <w:rPr>
          <w:sz w:val="18"/>
        </w:rPr>
        <w:t xml:space="preserve"> </w:t>
      </w:r>
      <w:r w:rsidRPr="00A55DB1">
        <w:rPr>
          <w:sz w:val="18"/>
        </w:rPr>
        <w:t>yardımının</w:t>
      </w:r>
      <w:r w:rsidRPr="00A55DB1" w:rsidR="0030183B">
        <w:rPr>
          <w:sz w:val="18"/>
        </w:rPr>
        <w:t xml:space="preserve"> </w:t>
      </w:r>
      <w:r w:rsidRPr="00A55DB1">
        <w:rPr>
          <w:sz w:val="18"/>
        </w:rPr>
        <w:t>yapılması</w:t>
      </w:r>
      <w:r w:rsidRPr="00A55DB1" w:rsidR="0030183B">
        <w:rPr>
          <w:sz w:val="18"/>
        </w:rPr>
        <w:t xml:space="preserve"> </w:t>
      </w:r>
      <w:r w:rsidRPr="00A55DB1">
        <w:rPr>
          <w:sz w:val="18"/>
        </w:rPr>
        <w:t>gibi</w:t>
      </w:r>
      <w:r w:rsidRPr="00A55DB1" w:rsidR="0030183B">
        <w:rPr>
          <w:sz w:val="18"/>
        </w:rPr>
        <w:t xml:space="preserve"> </w:t>
      </w:r>
      <w:r w:rsidRPr="00A55DB1">
        <w:rPr>
          <w:sz w:val="18"/>
        </w:rPr>
        <w:t>hizmetlerin</w:t>
      </w:r>
      <w:r w:rsidRPr="00A55DB1" w:rsidR="0030183B">
        <w:rPr>
          <w:sz w:val="18"/>
        </w:rPr>
        <w:t xml:space="preserve"> </w:t>
      </w:r>
      <w:r w:rsidRPr="00A55DB1">
        <w:rPr>
          <w:sz w:val="18"/>
        </w:rPr>
        <w:t>sunulması,</w:t>
      </w:r>
      <w:r w:rsidRPr="00A55DB1" w:rsidR="0030183B">
        <w:rPr>
          <w:sz w:val="18"/>
        </w:rPr>
        <w:t xml:space="preserve"> </w:t>
      </w:r>
      <w:r w:rsidRPr="00A55DB1">
        <w:rPr>
          <w:sz w:val="18"/>
        </w:rPr>
        <w:t>ülkemizin</w:t>
      </w:r>
      <w:r w:rsidRPr="00A55DB1" w:rsidR="0030183B">
        <w:rPr>
          <w:sz w:val="18"/>
        </w:rPr>
        <w:t xml:space="preserve"> </w:t>
      </w:r>
      <w:r w:rsidRPr="00A55DB1">
        <w:rPr>
          <w:sz w:val="18"/>
        </w:rPr>
        <w:t>gücünü,</w:t>
      </w:r>
      <w:r w:rsidRPr="00A55DB1" w:rsidR="0030183B">
        <w:rPr>
          <w:sz w:val="18"/>
        </w:rPr>
        <w:t xml:space="preserve"> </w:t>
      </w:r>
      <w:r w:rsidRPr="00A55DB1">
        <w:rPr>
          <w:sz w:val="18"/>
        </w:rPr>
        <w:t>Cumhurbaşkanlığı</w:t>
      </w:r>
      <w:r w:rsidRPr="00A55DB1" w:rsidR="0030183B">
        <w:rPr>
          <w:sz w:val="18"/>
        </w:rPr>
        <w:t xml:space="preserve"> </w:t>
      </w:r>
      <w:r w:rsidRPr="00A55DB1">
        <w:rPr>
          <w:sz w:val="18"/>
        </w:rPr>
        <w:t>hükûmet</w:t>
      </w:r>
      <w:r w:rsidRPr="00A55DB1" w:rsidR="0030183B">
        <w:rPr>
          <w:sz w:val="18"/>
        </w:rPr>
        <w:t xml:space="preserve"> </w:t>
      </w:r>
      <w:r w:rsidRPr="00A55DB1">
        <w:rPr>
          <w:sz w:val="18"/>
        </w:rPr>
        <w:t>sisteminin</w:t>
      </w:r>
      <w:r w:rsidRPr="00A55DB1" w:rsidR="0030183B">
        <w:rPr>
          <w:sz w:val="18"/>
        </w:rPr>
        <w:t xml:space="preserve"> </w:t>
      </w:r>
      <w:r w:rsidRPr="00A55DB1">
        <w:rPr>
          <w:sz w:val="18"/>
        </w:rPr>
        <w:t>başarısını</w:t>
      </w:r>
      <w:r w:rsidRPr="00A55DB1" w:rsidR="0030183B">
        <w:rPr>
          <w:sz w:val="18"/>
        </w:rPr>
        <w:t xml:space="preserve"> </w:t>
      </w:r>
      <w:r w:rsidRPr="00A55DB1">
        <w:rPr>
          <w:sz w:val="18"/>
        </w:rPr>
        <w:t>göstermektedir.</w:t>
      </w:r>
      <w:r w:rsidRPr="00A55DB1" w:rsidR="0030183B">
        <w:rPr>
          <w:sz w:val="18"/>
        </w:rPr>
        <w:t xml:space="preserve"> </w:t>
      </w:r>
      <w:r w:rsidRPr="00A55DB1">
        <w:rPr>
          <w:sz w:val="18"/>
        </w:rPr>
        <w:t>Ne</w:t>
      </w:r>
      <w:r w:rsidRPr="00A55DB1" w:rsidR="0030183B">
        <w:rPr>
          <w:sz w:val="18"/>
        </w:rPr>
        <w:t xml:space="preserve"> </w:t>
      </w:r>
      <w:r w:rsidRPr="00A55DB1">
        <w:rPr>
          <w:sz w:val="18"/>
        </w:rPr>
        <w:t>yazık</w:t>
      </w:r>
      <w:r w:rsidRPr="00A55DB1" w:rsidR="0030183B">
        <w:rPr>
          <w:sz w:val="18"/>
        </w:rPr>
        <w:t xml:space="preserve"> </w:t>
      </w:r>
      <w:r w:rsidRPr="00A55DB1">
        <w:rPr>
          <w:sz w:val="18"/>
        </w:rPr>
        <w:t>ki</w:t>
      </w:r>
      <w:r w:rsidRPr="00A55DB1" w:rsidR="0030183B">
        <w:rPr>
          <w:sz w:val="18"/>
        </w:rPr>
        <w:t xml:space="preserve"> </w:t>
      </w:r>
      <w:r w:rsidRPr="00A55DB1">
        <w:rPr>
          <w:sz w:val="18"/>
        </w:rPr>
        <w:t>bu</w:t>
      </w:r>
      <w:r w:rsidRPr="00A55DB1" w:rsidR="0030183B">
        <w:rPr>
          <w:sz w:val="18"/>
        </w:rPr>
        <w:t xml:space="preserve"> </w:t>
      </w:r>
      <w:r w:rsidRPr="00A55DB1">
        <w:rPr>
          <w:sz w:val="18"/>
        </w:rPr>
        <w:t>başarıyı</w:t>
      </w:r>
      <w:r w:rsidRPr="00A55DB1" w:rsidR="0030183B">
        <w:rPr>
          <w:sz w:val="18"/>
        </w:rPr>
        <w:t xml:space="preserve"> </w:t>
      </w:r>
      <w:r w:rsidRPr="00A55DB1">
        <w:rPr>
          <w:sz w:val="18"/>
        </w:rPr>
        <w:t>perdelemek</w:t>
      </w:r>
      <w:r w:rsidRPr="00A55DB1" w:rsidR="0030183B">
        <w:rPr>
          <w:sz w:val="18"/>
        </w:rPr>
        <w:t xml:space="preserve"> </w:t>
      </w:r>
      <w:r w:rsidRPr="00A55DB1">
        <w:rPr>
          <w:sz w:val="18"/>
        </w:rPr>
        <w:t>isteyenler,</w:t>
      </w:r>
      <w:r w:rsidRPr="00A55DB1" w:rsidR="0030183B">
        <w:rPr>
          <w:sz w:val="18"/>
        </w:rPr>
        <w:t xml:space="preserve"> </w:t>
      </w:r>
      <w:r w:rsidRPr="00A55DB1">
        <w:rPr>
          <w:sz w:val="18"/>
        </w:rPr>
        <w:t>dünde</w:t>
      </w:r>
      <w:r w:rsidRPr="00A55DB1" w:rsidR="0030183B">
        <w:rPr>
          <w:sz w:val="18"/>
        </w:rPr>
        <w:t xml:space="preserve"> </w:t>
      </w:r>
      <w:r w:rsidRPr="00A55DB1">
        <w:rPr>
          <w:sz w:val="18"/>
        </w:rPr>
        <w:t>kalanlar,</w:t>
      </w:r>
      <w:r w:rsidRPr="00A55DB1" w:rsidR="0030183B">
        <w:rPr>
          <w:sz w:val="18"/>
        </w:rPr>
        <w:t xml:space="preserve"> </w:t>
      </w:r>
      <w:r w:rsidRPr="00A55DB1">
        <w:rPr>
          <w:sz w:val="18"/>
        </w:rPr>
        <w:t>suni</w:t>
      </w:r>
      <w:r w:rsidRPr="00A55DB1" w:rsidR="0030183B">
        <w:rPr>
          <w:sz w:val="18"/>
        </w:rPr>
        <w:t xml:space="preserve"> </w:t>
      </w:r>
      <w:r w:rsidRPr="00A55DB1">
        <w:rPr>
          <w:sz w:val="18"/>
        </w:rPr>
        <w:t>gündemlerle</w:t>
      </w:r>
      <w:r w:rsidRPr="00A55DB1" w:rsidR="0030183B">
        <w:rPr>
          <w:sz w:val="18"/>
        </w:rPr>
        <w:t xml:space="preserve"> </w:t>
      </w:r>
      <w:r w:rsidRPr="00A55DB1">
        <w:rPr>
          <w:sz w:val="18"/>
        </w:rPr>
        <w:t>ülkeyi</w:t>
      </w:r>
      <w:r w:rsidRPr="00A55DB1" w:rsidR="0030183B">
        <w:rPr>
          <w:sz w:val="18"/>
        </w:rPr>
        <w:t xml:space="preserve"> </w:t>
      </w:r>
      <w:r w:rsidRPr="00A55DB1">
        <w:rPr>
          <w:sz w:val="18"/>
        </w:rPr>
        <w:t>meşgul</w:t>
      </w:r>
      <w:r w:rsidRPr="00A55DB1" w:rsidR="0030183B">
        <w:rPr>
          <w:sz w:val="18"/>
        </w:rPr>
        <w:t xml:space="preserve"> </w:t>
      </w:r>
      <w:r w:rsidRPr="00A55DB1">
        <w:rPr>
          <w:sz w:val="18"/>
        </w:rPr>
        <w:t>ediyorlar.</w:t>
      </w:r>
      <w:r w:rsidRPr="00A55DB1" w:rsidR="0030183B">
        <w:rPr>
          <w:sz w:val="18"/>
        </w:rPr>
        <w:t xml:space="preserve"> </w:t>
      </w:r>
      <w:r w:rsidRPr="00A55DB1">
        <w:rPr>
          <w:sz w:val="18"/>
        </w:rPr>
        <w:t>Mevlâna’nın</w:t>
      </w:r>
      <w:r w:rsidRPr="00A55DB1" w:rsidR="0030183B">
        <w:rPr>
          <w:sz w:val="18"/>
        </w:rPr>
        <w:t xml:space="preserve"> </w:t>
      </w:r>
      <w:r w:rsidRPr="00A55DB1">
        <w:rPr>
          <w:sz w:val="18"/>
        </w:rPr>
        <w:t>dediği</w:t>
      </w:r>
      <w:r w:rsidRPr="00A55DB1" w:rsidR="0030183B">
        <w:rPr>
          <w:sz w:val="18"/>
        </w:rPr>
        <w:t xml:space="preserve"> </w:t>
      </w:r>
      <w:r w:rsidRPr="00A55DB1">
        <w:rPr>
          <w:sz w:val="18"/>
        </w:rPr>
        <w:t>gibi:</w:t>
      </w:r>
      <w:r w:rsidRPr="00A55DB1" w:rsidR="0030183B">
        <w:rPr>
          <w:sz w:val="18"/>
        </w:rPr>
        <w:t xml:space="preserve"> </w:t>
      </w:r>
      <w:r w:rsidRPr="00A55DB1">
        <w:rPr>
          <w:sz w:val="18"/>
        </w:rPr>
        <w:t>“Bugün</w:t>
      </w:r>
      <w:r w:rsidRPr="00A55DB1" w:rsidR="0030183B">
        <w:rPr>
          <w:sz w:val="18"/>
        </w:rPr>
        <w:t xml:space="preserve"> </w:t>
      </w:r>
      <w:r w:rsidRPr="00A55DB1">
        <w:rPr>
          <w:sz w:val="18"/>
        </w:rPr>
        <w:t>yeni</w:t>
      </w:r>
      <w:r w:rsidRPr="00A55DB1" w:rsidR="0030183B">
        <w:rPr>
          <w:sz w:val="18"/>
        </w:rPr>
        <w:t xml:space="preserve"> </w:t>
      </w:r>
      <w:r w:rsidRPr="00A55DB1">
        <w:rPr>
          <w:sz w:val="18"/>
        </w:rPr>
        <w:t>bir</w:t>
      </w:r>
      <w:r w:rsidRPr="00A55DB1" w:rsidR="0030183B">
        <w:rPr>
          <w:sz w:val="18"/>
        </w:rPr>
        <w:t xml:space="preserve"> </w:t>
      </w:r>
      <w:r w:rsidRPr="00A55DB1">
        <w:rPr>
          <w:sz w:val="18"/>
        </w:rPr>
        <w:t>gün,</w:t>
      </w:r>
      <w:r w:rsidRPr="00A55DB1" w:rsidR="0030183B">
        <w:rPr>
          <w:sz w:val="18"/>
        </w:rPr>
        <w:t xml:space="preserve"> </w:t>
      </w:r>
      <w:r w:rsidRPr="00A55DB1">
        <w:rPr>
          <w:sz w:val="18"/>
        </w:rPr>
        <w:t>yeni</w:t>
      </w:r>
      <w:r w:rsidRPr="00A55DB1" w:rsidR="0030183B">
        <w:rPr>
          <w:sz w:val="18"/>
        </w:rPr>
        <w:t xml:space="preserve"> </w:t>
      </w:r>
      <w:r w:rsidRPr="00A55DB1">
        <w:rPr>
          <w:sz w:val="18"/>
        </w:rPr>
        <w:t>şeyler</w:t>
      </w:r>
      <w:r w:rsidRPr="00A55DB1" w:rsidR="0030183B">
        <w:rPr>
          <w:sz w:val="18"/>
        </w:rPr>
        <w:t xml:space="preserve"> </w:t>
      </w:r>
      <w:r w:rsidRPr="00A55DB1">
        <w:rPr>
          <w:sz w:val="18"/>
        </w:rPr>
        <w:t>söylemek</w:t>
      </w:r>
      <w:r w:rsidRPr="00A55DB1" w:rsidR="0030183B">
        <w:rPr>
          <w:sz w:val="18"/>
        </w:rPr>
        <w:t xml:space="preserve"> </w:t>
      </w:r>
      <w:r w:rsidRPr="00A55DB1">
        <w:rPr>
          <w:sz w:val="18"/>
        </w:rPr>
        <w:t>lazım.”</w:t>
      </w:r>
    </w:p>
    <w:p w:rsidRPr="00A55DB1" w:rsidR="00970309" w:rsidP="00A55DB1" w:rsidRDefault="00970309">
      <w:pPr>
        <w:pStyle w:val="GENELKURUL"/>
        <w:spacing w:line="240" w:lineRule="auto"/>
        <w:rPr>
          <w:sz w:val="18"/>
        </w:rPr>
      </w:pPr>
      <w:r w:rsidRPr="00A55DB1">
        <w:rPr>
          <w:sz w:val="18"/>
        </w:rPr>
        <w:t>HAYDAR</w:t>
      </w:r>
      <w:r w:rsidRPr="00A55DB1" w:rsidR="0030183B">
        <w:rPr>
          <w:sz w:val="18"/>
        </w:rPr>
        <w:t xml:space="preserve"> </w:t>
      </w:r>
      <w:r w:rsidRPr="00A55DB1">
        <w:rPr>
          <w:sz w:val="18"/>
        </w:rPr>
        <w:t>AKAR</w:t>
      </w:r>
      <w:r w:rsidRPr="00A55DB1" w:rsidR="0030183B">
        <w:rPr>
          <w:sz w:val="18"/>
        </w:rPr>
        <w:t xml:space="preserve"> </w:t>
      </w:r>
      <w:r w:rsidRPr="00A55DB1">
        <w:rPr>
          <w:sz w:val="18"/>
        </w:rPr>
        <w:t>(Kocaeli)</w:t>
      </w:r>
      <w:r w:rsidRPr="00A55DB1" w:rsidR="0030183B">
        <w:rPr>
          <w:sz w:val="18"/>
        </w:rPr>
        <w:t xml:space="preserve"> </w:t>
      </w:r>
      <w:r w:rsidRPr="00A55DB1">
        <w:rPr>
          <w:sz w:val="18"/>
        </w:rPr>
        <w:t>–</w:t>
      </w:r>
      <w:r w:rsidRPr="00A55DB1" w:rsidR="0030183B">
        <w:rPr>
          <w:sz w:val="18"/>
        </w:rPr>
        <w:t xml:space="preserve"> </w:t>
      </w:r>
      <w:r w:rsidRPr="00A55DB1">
        <w:rPr>
          <w:sz w:val="18"/>
        </w:rPr>
        <w:t>Ama</w:t>
      </w:r>
      <w:r w:rsidRPr="00A55DB1" w:rsidR="0030183B">
        <w:rPr>
          <w:sz w:val="18"/>
        </w:rPr>
        <w:t xml:space="preserve"> </w:t>
      </w:r>
      <w:r w:rsidRPr="00A55DB1">
        <w:rPr>
          <w:sz w:val="18"/>
        </w:rPr>
        <w:t>İzmit’i</w:t>
      </w:r>
      <w:r w:rsidRPr="00A55DB1" w:rsidR="0030183B">
        <w:rPr>
          <w:sz w:val="18"/>
        </w:rPr>
        <w:t xml:space="preserve"> </w:t>
      </w:r>
      <w:r w:rsidRPr="00A55DB1">
        <w:rPr>
          <w:sz w:val="18"/>
        </w:rPr>
        <w:t>unuttunuz</w:t>
      </w:r>
      <w:r w:rsidRPr="00A55DB1" w:rsidR="0030183B">
        <w:rPr>
          <w:sz w:val="18"/>
        </w:rPr>
        <w:t xml:space="preserve"> </w:t>
      </w:r>
      <w:r w:rsidRPr="00A55DB1">
        <w:rPr>
          <w:sz w:val="18"/>
        </w:rPr>
        <w:t>Sayın</w:t>
      </w:r>
      <w:r w:rsidRPr="00A55DB1" w:rsidR="0030183B">
        <w:rPr>
          <w:sz w:val="18"/>
        </w:rPr>
        <w:t xml:space="preserve"> </w:t>
      </w:r>
      <w:r w:rsidRPr="00A55DB1">
        <w:rPr>
          <w:sz w:val="18"/>
        </w:rPr>
        <w:t>Şeker.</w:t>
      </w:r>
    </w:p>
    <w:p w:rsidRPr="00A55DB1" w:rsidR="00970309" w:rsidP="00A55DB1" w:rsidRDefault="00970309">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Buyursunlar</w:t>
      </w:r>
      <w:r w:rsidRPr="00A55DB1" w:rsidR="0030183B">
        <w:rPr>
          <w:sz w:val="18"/>
        </w:rPr>
        <w:t xml:space="preserve"> </w:t>
      </w:r>
      <w:r w:rsidRPr="00A55DB1">
        <w:rPr>
          <w:sz w:val="18"/>
        </w:rPr>
        <w:t>efendim.</w:t>
      </w:r>
    </w:p>
    <w:p w:rsidRPr="00A55DB1" w:rsidR="00970309" w:rsidP="00A55DB1" w:rsidRDefault="00970309">
      <w:pPr>
        <w:pStyle w:val="GENELKURUL"/>
        <w:spacing w:line="240" w:lineRule="auto"/>
        <w:rPr>
          <w:sz w:val="18"/>
        </w:rPr>
      </w:pPr>
      <w:r w:rsidRPr="00A55DB1">
        <w:rPr>
          <w:sz w:val="18"/>
        </w:rPr>
        <w:t>İLYAS</w:t>
      </w:r>
      <w:r w:rsidRPr="00A55DB1" w:rsidR="0030183B">
        <w:rPr>
          <w:sz w:val="18"/>
        </w:rPr>
        <w:t xml:space="preserve"> </w:t>
      </w:r>
      <w:r w:rsidRPr="00A55DB1">
        <w:rPr>
          <w:sz w:val="18"/>
        </w:rPr>
        <w:t>ŞEKER</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Saygıdeğer</w:t>
      </w:r>
      <w:r w:rsidRPr="00A55DB1" w:rsidR="0030183B">
        <w:rPr>
          <w:sz w:val="18"/>
        </w:rPr>
        <w:t xml:space="preserve"> </w:t>
      </w:r>
      <w:r w:rsidRPr="00A55DB1">
        <w:rPr>
          <w:sz w:val="18"/>
        </w:rPr>
        <w:t>milletvekilleri,</w:t>
      </w:r>
      <w:r w:rsidRPr="00A55DB1" w:rsidR="0030183B">
        <w:rPr>
          <w:sz w:val="18"/>
        </w:rPr>
        <w:t xml:space="preserve"> </w:t>
      </w:r>
      <w:r w:rsidRPr="00A55DB1">
        <w:rPr>
          <w:sz w:val="18"/>
        </w:rPr>
        <w:t>ülkemizin</w:t>
      </w:r>
      <w:r w:rsidRPr="00A55DB1" w:rsidR="0030183B">
        <w:rPr>
          <w:sz w:val="18"/>
        </w:rPr>
        <w:t xml:space="preserve"> </w:t>
      </w:r>
      <w:r w:rsidRPr="00A55DB1">
        <w:rPr>
          <w:sz w:val="18"/>
        </w:rPr>
        <w:t>bu</w:t>
      </w:r>
      <w:r w:rsidRPr="00A55DB1" w:rsidR="0030183B">
        <w:rPr>
          <w:sz w:val="18"/>
        </w:rPr>
        <w:t xml:space="preserve"> </w:t>
      </w:r>
      <w:r w:rsidRPr="00A55DB1">
        <w:rPr>
          <w:sz w:val="18"/>
        </w:rPr>
        <w:t>süreci</w:t>
      </w:r>
      <w:r w:rsidRPr="00A55DB1" w:rsidR="0030183B">
        <w:rPr>
          <w:sz w:val="18"/>
        </w:rPr>
        <w:t xml:space="preserve"> </w:t>
      </w:r>
      <w:r w:rsidRPr="00A55DB1">
        <w:rPr>
          <w:sz w:val="18"/>
        </w:rPr>
        <w:t>başarıyla</w:t>
      </w:r>
      <w:r w:rsidRPr="00A55DB1" w:rsidR="0030183B">
        <w:rPr>
          <w:sz w:val="18"/>
        </w:rPr>
        <w:t xml:space="preserve"> </w:t>
      </w:r>
      <w:r w:rsidRPr="00A55DB1">
        <w:rPr>
          <w:sz w:val="18"/>
        </w:rPr>
        <w:t>yürütmesine</w:t>
      </w:r>
      <w:r w:rsidRPr="00A55DB1" w:rsidR="0030183B">
        <w:rPr>
          <w:sz w:val="18"/>
        </w:rPr>
        <w:t xml:space="preserve"> </w:t>
      </w:r>
      <w:r w:rsidRPr="00A55DB1">
        <w:rPr>
          <w:sz w:val="18"/>
        </w:rPr>
        <w:t>vesile</w:t>
      </w:r>
      <w:r w:rsidRPr="00A55DB1" w:rsidR="0030183B">
        <w:rPr>
          <w:sz w:val="18"/>
        </w:rPr>
        <w:t xml:space="preserve"> </w:t>
      </w:r>
      <w:r w:rsidRPr="00A55DB1">
        <w:rPr>
          <w:sz w:val="18"/>
        </w:rPr>
        <w:t>olan</w:t>
      </w:r>
      <w:r w:rsidRPr="00A55DB1" w:rsidR="0030183B">
        <w:rPr>
          <w:sz w:val="18"/>
        </w:rPr>
        <w:t xml:space="preserve"> </w:t>
      </w:r>
      <w:r w:rsidRPr="00A55DB1">
        <w:rPr>
          <w:sz w:val="18"/>
        </w:rPr>
        <w:t>başta</w:t>
      </w:r>
      <w:r w:rsidRPr="00A55DB1" w:rsidR="0030183B">
        <w:rPr>
          <w:sz w:val="18"/>
        </w:rPr>
        <w:t xml:space="preserve"> </w:t>
      </w:r>
      <w:r w:rsidRPr="00A55DB1">
        <w:rPr>
          <w:sz w:val="18"/>
        </w:rPr>
        <w:t>sağlık</w:t>
      </w:r>
      <w:r w:rsidRPr="00A55DB1" w:rsidR="0030183B">
        <w:rPr>
          <w:sz w:val="18"/>
        </w:rPr>
        <w:t xml:space="preserve"> </w:t>
      </w:r>
      <w:r w:rsidRPr="00A55DB1">
        <w:rPr>
          <w:sz w:val="18"/>
        </w:rPr>
        <w:t>çalışanlarımız</w:t>
      </w:r>
      <w:r w:rsidRPr="00A55DB1" w:rsidR="0030183B">
        <w:rPr>
          <w:sz w:val="18"/>
        </w:rPr>
        <w:t xml:space="preserve"> </w:t>
      </w:r>
      <w:r w:rsidRPr="00A55DB1">
        <w:rPr>
          <w:sz w:val="18"/>
        </w:rPr>
        <w:t>olmak</w:t>
      </w:r>
      <w:r w:rsidRPr="00A55DB1" w:rsidR="0030183B">
        <w:rPr>
          <w:sz w:val="18"/>
        </w:rPr>
        <w:t xml:space="preserve"> </w:t>
      </w:r>
      <w:r w:rsidRPr="00A55DB1">
        <w:rPr>
          <w:sz w:val="18"/>
        </w:rPr>
        <w:t>üzere,</w:t>
      </w:r>
      <w:r w:rsidRPr="00A55DB1" w:rsidR="0030183B">
        <w:rPr>
          <w:sz w:val="18"/>
        </w:rPr>
        <w:t xml:space="preserve"> </w:t>
      </w:r>
      <w:r w:rsidRPr="00A55DB1">
        <w:rPr>
          <w:sz w:val="18"/>
        </w:rPr>
        <w:t>“Evde</w:t>
      </w:r>
      <w:r w:rsidRPr="00A55DB1" w:rsidR="0030183B">
        <w:rPr>
          <w:sz w:val="18"/>
        </w:rPr>
        <w:t xml:space="preserve"> </w:t>
      </w:r>
      <w:r w:rsidRPr="00A55DB1">
        <w:rPr>
          <w:sz w:val="18"/>
        </w:rPr>
        <w:t>kal.”</w:t>
      </w:r>
      <w:r w:rsidRPr="00A55DB1" w:rsidR="0030183B">
        <w:rPr>
          <w:sz w:val="18"/>
        </w:rPr>
        <w:t xml:space="preserve"> </w:t>
      </w:r>
      <w:r w:rsidRPr="00A55DB1">
        <w:rPr>
          <w:sz w:val="18"/>
        </w:rPr>
        <w:t>çağrısına</w:t>
      </w:r>
      <w:r w:rsidRPr="00A55DB1" w:rsidR="0030183B">
        <w:rPr>
          <w:sz w:val="18"/>
        </w:rPr>
        <w:t xml:space="preserve"> </w:t>
      </w:r>
      <w:r w:rsidRPr="00A55DB1">
        <w:rPr>
          <w:sz w:val="18"/>
        </w:rPr>
        <w:t>uyup</w:t>
      </w:r>
      <w:r w:rsidRPr="00A55DB1" w:rsidR="0030183B">
        <w:rPr>
          <w:sz w:val="18"/>
        </w:rPr>
        <w:t xml:space="preserve"> </w:t>
      </w:r>
      <w:r w:rsidRPr="00A55DB1">
        <w:rPr>
          <w:sz w:val="18"/>
        </w:rPr>
        <w:t>“Hayat</w:t>
      </w:r>
      <w:r w:rsidRPr="00A55DB1" w:rsidR="0030183B">
        <w:rPr>
          <w:sz w:val="18"/>
        </w:rPr>
        <w:t xml:space="preserve"> </w:t>
      </w:r>
      <w:r w:rsidRPr="00A55DB1">
        <w:rPr>
          <w:sz w:val="18"/>
        </w:rPr>
        <w:t>eve</w:t>
      </w:r>
      <w:r w:rsidRPr="00A55DB1" w:rsidR="0030183B">
        <w:rPr>
          <w:sz w:val="18"/>
        </w:rPr>
        <w:t xml:space="preserve"> </w:t>
      </w:r>
      <w:r w:rsidRPr="00A55DB1">
        <w:rPr>
          <w:sz w:val="18"/>
        </w:rPr>
        <w:t>sığar.”</w:t>
      </w:r>
      <w:r w:rsidRPr="00A55DB1" w:rsidR="0030183B">
        <w:rPr>
          <w:sz w:val="18"/>
        </w:rPr>
        <w:t xml:space="preserve"> </w:t>
      </w:r>
      <w:r w:rsidRPr="00A55DB1">
        <w:rPr>
          <w:sz w:val="18"/>
        </w:rPr>
        <w:t>diyerek</w:t>
      </w:r>
      <w:r w:rsidRPr="00A55DB1" w:rsidR="0030183B">
        <w:rPr>
          <w:sz w:val="18"/>
        </w:rPr>
        <w:t xml:space="preserve"> </w:t>
      </w:r>
      <w:r w:rsidRPr="00A55DB1">
        <w:rPr>
          <w:sz w:val="18"/>
        </w:rPr>
        <w:t>evde</w:t>
      </w:r>
      <w:r w:rsidRPr="00A55DB1" w:rsidR="0030183B">
        <w:rPr>
          <w:sz w:val="18"/>
        </w:rPr>
        <w:t xml:space="preserve"> </w:t>
      </w:r>
      <w:r w:rsidRPr="00A55DB1">
        <w:rPr>
          <w:sz w:val="18"/>
        </w:rPr>
        <w:t>kalan</w:t>
      </w:r>
      <w:r w:rsidRPr="00A55DB1" w:rsidR="0030183B">
        <w:rPr>
          <w:sz w:val="18"/>
        </w:rPr>
        <w:t xml:space="preserve"> </w:t>
      </w:r>
      <w:r w:rsidRPr="00A55DB1">
        <w:rPr>
          <w:sz w:val="18"/>
        </w:rPr>
        <w:t>vatandaşlarımıza,</w:t>
      </w:r>
      <w:r w:rsidRPr="00A55DB1" w:rsidR="0030183B">
        <w:rPr>
          <w:sz w:val="18"/>
        </w:rPr>
        <w:t xml:space="preserve"> </w:t>
      </w:r>
      <w:r w:rsidRPr="00A55DB1">
        <w:rPr>
          <w:sz w:val="18"/>
        </w:rPr>
        <w:t>“Biz</w:t>
      </w:r>
      <w:r w:rsidRPr="00A55DB1" w:rsidR="0030183B">
        <w:rPr>
          <w:sz w:val="18"/>
        </w:rPr>
        <w:t xml:space="preserve"> </w:t>
      </w:r>
      <w:r w:rsidRPr="00A55DB1">
        <w:rPr>
          <w:sz w:val="18"/>
        </w:rPr>
        <w:t>bize</w:t>
      </w:r>
      <w:r w:rsidRPr="00A55DB1" w:rsidR="0030183B">
        <w:rPr>
          <w:sz w:val="18"/>
        </w:rPr>
        <w:t xml:space="preserve"> </w:t>
      </w:r>
      <w:r w:rsidRPr="00A55DB1">
        <w:rPr>
          <w:sz w:val="18"/>
        </w:rPr>
        <w:t>yeteriz</w:t>
      </w:r>
      <w:r w:rsidRPr="00A55DB1" w:rsidR="0030183B">
        <w:rPr>
          <w:sz w:val="18"/>
        </w:rPr>
        <w:t xml:space="preserve"> </w:t>
      </w:r>
      <w:r w:rsidRPr="00A55DB1">
        <w:rPr>
          <w:sz w:val="18"/>
        </w:rPr>
        <w:t>Türkiye’m.”</w:t>
      </w:r>
      <w:r w:rsidRPr="00A55DB1" w:rsidR="0030183B">
        <w:rPr>
          <w:sz w:val="18"/>
        </w:rPr>
        <w:t xml:space="preserve"> </w:t>
      </w:r>
      <w:r w:rsidRPr="00A55DB1">
        <w:rPr>
          <w:sz w:val="18"/>
        </w:rPr>
        <w:t>diyerek</w:t>
      </w:r>
      <w:r w:rsidRPr="00A55DB1" w:rsidR="0030183B">
        <w:rPr>
          <w:sz w:val="18"/>
        </w:rPr>
        <w:t xml:space="preserve"> </w:t>
      </w:r>
      <w:r w:rsidRPr="00A55DB1">
        <w:rPr>
          <w:sz w:val="18"/>
        </w:rPr>
        <w:t>Millî</w:t>
      </w:r>
      <w:r w:rsidRPr="00A55DB1" w:rsidR="0030183B">
        <w:rPr>
          <w:sz w:val="18"/>
        </w:rPr>
        <w:t xml:space="preserve"> </w:t>
      </w:r>
      <w:r w:rsidRPr="00A55DB1">
        <w:rPr>
          <w:sz w:val="18"/>
        </w:rPr>
        <w:t>Dayanışma</w:t>
      </w:r>
      <w:r w:rsidRPr="00A55DB1" w:rsidR="0030183B">
        <w:rPr>
          <w:sz w:val="18"/>
        </w:rPr>
        <w:t xml:space="preserve"> </w:t>
      </w:r>
      <w:r w:rsidRPr="00A55DB1">
        <w:rPr>
          <w:sz w:val="18"/>
        </w:rPr>
        <w:t>Kampanyası’na</w:t>
      </w:r>
      <w:r w:rsidRPr="00A55DB1" w:rsidR="0030183B">
        <w:rPr>
          <w:sz w:val="18"/>
        </w:rPr>
        <w:t xml:space="preserve"> </w:t>
      </w:r>
      <w:r w:rsidRPr="00A55DB1">
        <w:rPr>
          <w:sz w:val="18"/>
        </w:rPr>
        <w:t>destek</w:t>
      </w:r>
      <w:r w:rsidRPr="00A55DB1" w:rsidR="0030183B">
        <w:rPr>
          <w:sz w:val="18"/>
        </w:rPr>
        <w:t xml:space="preserve"> </w:t>
      </w:r>
      <w:r w:rsidRPr="00A55DB1">
        <w:rPr>
          <w:sz w:val="18"/>
        </w:rPr>
        <w:t>verenlere,</w:t>
      </w:r>
      <w:r w:rsidRPr="00A55DB1" w:rsidR="0030183B">
        <w:rPr>
          <w:sz w:val="18"/>
        </w:rPr>
        <w:t xml:space="preserve"> </w:t>
      </w:r>
      <w:r w:rsidRPr="00A55DB1">
        <w:rPr>
          <w:sz w:val="18"/>
        </w:rPr>
        <w:t>bu</w:t>
      </w:r>
      <w:r w:rsidRPr="00A55DB1" w:rsidR="0030183B">
        <w:rPr>
          <w:sz w:val="18"/>
        </w:rPr>
        <w:t xml:space="preserve"> </w:t>
      </w:r>
      <w:r w:rsidRPr="00A55DB1">
        <w:rPr>
          <w:sz w:val="18"/>
        </w:rPr>
        <w:t>sürecin</w:t>
      </w:r>
      <w:r w:rsidRPr="00A55DB1" w:rsidR="0030183B">
        <w:rPr>
          <w:sz w:val="18"/>
        </w:rPr>
        <w:t xml:space="preserve"> </w:t>
      </w:r>
      <w:r w:rsidRPr="00A55DB1">
        <w:rPr>
          <w:sz w:val="18"/>
        </w:rPr>
        <w:t>en</w:t>
      </w:r>
      <w:r w:rsidRPr="00A55DB1" w:rsidR="0030183B">
        <w:rPr>
          <w:sz w:val="18"/>
        </w:rPr>
        <w:t xml:space="preserve"> </w:t>
      </w:r>
      <w:r w:rsidRPr="00A55DB1">
        <w:rPr>
          <w:sz w:val="18"/>
        </w:rPr>
        <w:t>fedakârı</w:t>
      </w:r>
      <w:r w:rsidRPr="00A55DB1" w:rsidR="0030183B">
        <w:rPr>
          <w:sz w:val="18"/>
        </w:rPr>
        <w:t xml:space="preserve"> </w:t>
      </w:r>
      <w:r w:rsidRPr="00A55DB1">
        <w:rPr>
          <w:sz w:val="18"/>
        </w:rPr>
        <w:t>olan</w:t>
      </w:r>
      <w:r w:rsidRPr="00A55DB1" w:rsidR="0030183B">
        <w:rPr>
          <w:sz w:val="18"/>
        </w:rPr>
        <w:t xml:space="preserve"> </w:t>
      </w:r>
      <w:r w:rsidRPr="00A55DB1">
        <w:rPr>
          <w:sz w:val="18"/>
        </w:rPr>
        <w:t>65</w:t>
      </w:r>
      <w:r w:rsidRPr="00A55DB1" w:rsidR="0030183B">
        <w:rPr>
          <w:sz w:val="18"/>
        </w:rPr>
        <w:t xml:space="preserve"> </w:t>
      </w:r>
      <w:r w:rsidRPr="00A55DB1">
        <w:rPr>
          <w:sz w:val="18"/>
        </w:rPr>
        <w:t>yaş</w:t>
      </w:r>
      <w:r w:rsidRPr="00A55DB1" w:rsidR="0030183B">
        <w:rPr>
          <w:sz w:val="18"/>
        </w:rPr>
        <w:t xml:space="preserve"> </w:t>
      </w:r>
      <w:r w:rsidRPr="00A55DB1">
        <w:rPr>
          <w:sz w:val="18"/>
        </w:rPr>
        <w:t>üstü</w:t>
      </w:r>
      <w:r w:rsidRPr="00A55DB1" w:rsidR="0030183B">
        <w:rPr>
          <w:sz w:val="18"/>
        </w:rPr>
        <w:t xml:space="preserve"> </w:t>
      </w:r>
      <w:r w:rsidRPr="00A55DB1">
        <w:rPr>
          <w:sz w:val="18"/>
        </w:rPr>
        <w:t>büyüklerimize</w:t>
      </w:r>
      <w:r w:rsidRPr="00A55DB1" w:rsidR="0030183B">
        <w:rPr>
          <w:sz w:val="18"/>
        </w:rPr>
        <w:t xml:space="preserve"> </w:t>
      </w:r>
      <w:r w:rsidRPr="00A55DB1">
        <w:rPr>
          <w:sz w:val="18"/>
        </w:rPr>
        <w:t>ve</w:t>
      </w:r>
      <w:r w:rsidRPr="00A55DB1" w:rsidR="0030183B">
        <w:rPr>
          <w:sz w:val="18"/>
        </w:rPr>
        <w:t xml:space="preserve"> </w:t>
      </w:r>
      <w:r w:rsidRPr="00A55DB1">
        <w:rPr>
          <w:sz w:val="18"/>
        </w:rPr>
        <w:t>20</w:t>
      </w:r>
      <w:r w:rsidRPr="00A55DB1" w:rsidR="0030183B">
        <w:rPr>
          <w:sz w:val="18"/>
        </w:rPr>
        <w:t xml:space="preserve"> </w:t>
      </w:r>
      <w:r w:rsidRPr="00A55DB1">
        <w:rPr>
          <w:sz w:val="18"/>
        </w:rPr>
        <w:t>yaş</w:t>
      </w:r>
      <w:r w:rsidRPr="00A55DB1" w:rsidR="0030183B">
        <w:rPr>
          <w:sz w:val="18"/>
        </w:rPr>
        <w:t xml:space="preserve"> </w:t>
      </w:r>
      <w:r w:rsidRPr="00A55DB1">
        <w:rPr>
          <w:sz w:val="18"/>
        </w:rPr>
        <w:t>altı</w:t>
      </w:r>
      <w:r w:rsidRPr="00A55DB1" w:rsidR="0030183B">
        <w:rPr>
          <w:sz w:val="18"/>
        </w:rPr>
        <w:t xml:space="preserve"> </w:t>
      </w:r>
      <w:r w:rsidRPr="00A55DB1">
        <w:rPr>
          <w:sz w:val="18"/>
        </w:rPr>
        <w:t>gençlerimize</w:t>
      </w:r>
      <w:r w:rsidRPr="00A55DB1" w:rsidR="0030183B">
        <w:rPr>
          <w:sz w:val="18"/>
        </w:rPr>
        <w:t xml:space="preserve"> </w:t>
      </w:r>
      <w:r w:rsidRPr="00A55DB1">
        <w:rPr>
          <w:sz w:val="18"/>
        </w:rPr>
        <w:t>teşekkür</w:t>
      </w:r>
      <w:r w:rsidRPr="00A55DB1" w:rsidR="0030183B">
        <w:rPr>
          <w:sz w:val="18"/>
        </w:rPr>
        <w:t xml:space="preserve"> </w:t>
      </w:r>
      <w:r w:rsidRPr="00A55DB1">
        <w:rPr>
          <w:sz w:val="18"/>
        </w:rPr>
        <w:t>ediyorum.</w:t>
      </w:r>
      <w:r w:rsidRPr="00A55DB1" w:rsidR="0030183B">
        <w:rPr>
          <w:sz w:val="18"/>
        </w:rPr>
        <w:t xml:space="preserve"> </w:t>
      </w:r>
      <w:r w:rsidRPr="00A55DB1">
        <w:rPr>
          <w:sz w:val="18"/>
        </w:rPr>
        <w:t>Bu</w:t>
      </w:r>
      <w:r w:rsidRPr="00A55DB1" w:rsidR="0030183B">
        <w:rPr>
          <w:sz w:val="18"/>
        </w:rPr>
        <w:t xml:space="preserve"> </w:t>
      </w:r>
      <w:r w:rsidRPr="00A55DB1">
        <w:rPr>
          <w:sz w:val="18"/>
        </w:rPr>
        <w:t>salgın</w:t>
      </w:r>
      <w:r w:rsidRPr="00A55DB1" w:rsidR="0030183B">
        <w:rPr>
          <w:sz w:val="18"/>
        </w:rPr>
        <w:t xml:space="preserve"> </w:t>
      </w:r>
      <w:r w:rsidRPr="00A55DB1">
        <w:rPr>
          <w:sz w:val="18"/>
        </w:rPr>
        <w:t>hastalıkta</w:t>
      </w:r>
      <w:r w:rsidRPr="00A55DB1" w:rsidR="0030183B">
        <w:rPr>
          <w:sz w:val="18"/>
        </w:rPr>
        <w:t xml:space="preserve"> </w:t>
      </w:r>
      <w:r w:rsidRPr="00A55DB1">
        <w:rPr>
          <w:sz w:val="18"/>
        </w:rPr>
        <w:t>hayatını</w:t>
      </w:r>
      <w:r w:rsidRPr="00A55DB1" w:rsidR="0030183B">
        <w:rPr>
          <w:sz w:val="18"/>
        </w:rPr>
        <w:t xml:space="preserve"> </w:t>
      </w:r>
      <w:r w:rsidRPr="00A55DB1">
        <w:rPr>
          <w:sz w:val="18"/>
        </w:rPr>
        <w:t>kaybedenlere</w:t>
      </w:r>
      <w:r w:rsidRPr="00A55DB1" w:rsidR="0030183B">
        <w:rPr>
          <w:sz w:val="18"/>
        </w:rPr>
        <w:t xml:space="preserve"> </w:t>
      </w:r>
      <w:r w:rsidRPr="00A55DB1">
        <w:rPr>
          <w:sz w:val="18"/>
        </w:rPr>
        <w:t>Allah’tan</w:t>
      </w:r>
      <w:r w:rsidRPr="00A55DB1" w:rsidR="0030183B">
        <w:rPr>
          <w:sz w:val="18"/>
        </w:rPr>
        <w:t xml:space="preserve"> </w:t>
      </w:r>
      <w:r w:rsidRPr="00A55DB1">
        <w:rPr>
          <w:sz w:val="18"/>
        </w:rPr>
        <w:t>rahmet,</w:t>
      </w:r>
      <w:r w:rsidRPr="00A55DB1" w:rsidR="0030183B">
        <w:rPr>
          <w:sz w:val="18"/>
        </w:rPr>
        <w:t xml:space="preserve"> </w:t>
      </w:r>
      <w:r w:rsidRPr="00A55DB1">
        <w:rPr>
          <w:sz w:val="18"/>
        </w:rPr>
        <w:t>yaralı</w:t>
      </w:r>
      <w:r w:rsidRPr="00A55DB1" w:rsidR="0030183B">
        <w:rPr>
          <w:sz w:val="18"/>
        </w:rPr>
        <w:t xml:space="preserve"> </w:t>
      </w:r>
      <w:r w:rsidRPr="00A55DB1">
        <w:rPr>
          <w:sz w:val="18"/>
        </w:rPr>
        <w:t>olanlara</w:t>
      </w:r>
      <w:r w:rsidRPr="00A55DB1" w:rsidR="0030183B">
        <w:rPr>
          <w:sz w:val="18"/>
        </w:rPr>
        <w:t xml:space="preserve"> </w:t>
      </w:r>
      <w:r w:rsidRPr="00A55DB1">
        <w:rPr>
          <w:sz w:val="18"/>
        </w:rPr>
        <w:t>acil</w:t>
      </w:r>
      <w:r w:rsidRPr="00A55DB1" w:rsidR="0030183B">
        <w:rPr>
          <w:sz w:val="18"/>
        </w:rPr>
        <w:t xml:space="preserve"> </w:t>
      </w:r>
      <w:r w:rsidRPr="00A55DB1">
        <w:rPr>
          <w:sz w:val="18"/>
        </w:rPr>
        <w:t>şifalar</w:t>
      </w:r>
      <w:r w:rsidRPr="00A55DB1" w:rsidR="0030183B">
        <w:rPr>
          <w:sz w:val="18"/>
        </w:rPr>
        <w:t xml:space="preserve"> </w:t>
      </w:r>
      <w:r w:rsidRPr="00A55DB1">
        <w:rPr>
          <w:sz w:val="18"/>
        </w:rPr>
        <w:t>diliyor,</w:t>
      </w:r>
      <w:r w:rsidRPr="00A55DB1" w:rsidR="0030183B">
        <w:rPr>
          <w:sz w:val="18"/>
        </w:rPr>
        <w:t xml:space="preserve"> </w:t>
      </w:r>
      <w:r w:rsidRPr="00A55DB1">
        <w:rPr>
          <w:sz w:val="18"/>
        </w:rPr>
        <w:t>Genel</w:t>
      </w:r>
      <w:r w:rsidRPr="00A55DB1" w:rsidR="0030183B">
        <w:rPr>
          <w:sz w:val="18"/>
        </w:rPr>
        <w:t xml:space="preserve"> </w:t>
      </w:r>
      <w:r w:rsidRPr="00A55DB1">
        <w:rPr>
          <w:sz w:val="18"/>
        </w:rPr>
        <w:t>Kurulu</w:t>
      </w:r>
      <w:r w:rsidRPr="00A55DB1" w:rsidR="0030183B">
        <w:rPr>
          <w:sz w:val="18"/>
        </w:rPr>
        <w:t xml:space="preserve"> </w:t>
      </w:r>
      <w:r w:rsidRPr="00A55DB1">
        <w:rPr>
          <w:sz w:val="18"/>
        </w:rPr>
        <w:t>saygıyla</w:t>
      </w:r>
      <w:r w:rsidRPr="00A55DB1" w:rsidR="0030183B">
        <w:rPr>
          <w:sz w:val="18"/>
        </w:rPr>
        <w:t xml:space="preserve"> </w:t>
      </w:r>
      <w:r w:rsidRPr="00A55DB1">
        <w:rPr>
          <w:sz w:val="18"/>
        </w:rPr>
        <w:t>selamlıyorum.</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milletvekilleri,</w:t>
      </w:r>
      <w:r w:rsidRPr="00A55DB1" w:rsidR="0030183B">
        <w:rPr>
          <w:sz w:val="18"/>
        </w:rPr>
        <w:t xml:space="preserve"> </w:t>
      </w:r>
      <w:r w:rsidRPr="00A55DB1">
        <w:rPr>
          <w:sz w:val="18"/>
        </w:rPr>
        <w:t>şimdi</w:t>
      </w:r>
      <w:r w:rsidRPr="00A55DB1" w:rsidR="0030183B">
        <w:rPr>
          <w:sz w:val="18"/>
        </w:rPr>
        <w:t xml:space="preserve"> </w:t>
      </w:r>
      <w:r w:rsidRPr="00A55DB1">
        <w:rPr>
          <w:sz w:val="18"/>
        </w:rPr>
        <w:t>sisteme</w:t>
      </w:r>
      <w:r w:rsidRPr="00A55DB1" w:rsidR="0030183B">
        <w:rPr>
          <w:sz w:val="18"/>
        </w:rPr>
        <w:t xml:space="preserve"> </w:t>
      </w:r>
      <w:r w:rsidRPr="00A55DB1">
        <w:rPr>
          <w:sz w:val="18"/>
        </w:rPr>
        <w:t>giren</w:t>
      </w:r>
      <w:r w:rsidRPr="00A55DB1" w:rsidR="0030183B">
        <w:rPr>
          <w:sz w:val="18"/>
        </w:rPr>
        <w:t xml:space="preserve"> </w:t>
      </w:r>
      <w:r w:rsidRPr="00A55DB1">
        <w:rPr>
          <w:sz w:val="18"/>
        </w:rPr>
        <w:t>ilk</w:t>
      </w:r>
      <w:r w:rsidRPr="00A55DB1" w:rsidR="0030183B">
        <w:rPr>
          <w:sz w:val="18"/>
        </w:rPr>
        <w:t xml:space="preserve"> </w:t>
      </w:r>
      <w:r w:rsidRPr="00A55DB1">
        <w:rPr>
          <w:sz w:val="18"/>
        </w:rPr>
        <w:t>20</w:t>
      </w:r>
      <w:r w:rsidRPr="00A55DB1" w:rsidR="0030183B">
        <w:rPr>
          <w:sz w:val="18"/>
        </w:rPr>
        <w:t xml:space="preserve"> </w:t>
      </w:r>
      <w:r w:rsidRPr="00A55DB1">
        <w:rPr>
          <w:sz w:val="18"/>
        </w:rPr>
        <w:t>milletvekiline</w:t>
      </w:r>
      <w:r w:rsidRPr="00A55DB1" w:rsidR="0030183B">
        <w:rPr>
          <w:sz w:val="18"/>
        </w:rPr>
        <w:t xml:space="preserve"> </w:t>
      </w:r>
      <w:r w:rsidRPr="00A55DB1">
        <w:rPr>
          <w:sz w:val="18"/>
        </w:rPr>
        <w:t>yerlerinden</w:t>
      </w:r>
      <w:r w:rsidRPr="00A55DB1" w:rsidR="0030183B">
        <w:rPr>
          <w:sz w:val="18"/>
        </w:rPr>
        <w:t xml:space="preserve"> </w:t>
      </w:r>
      <w:r w:rsidRPr="00A55DB1">
        <w:rPr>
          <w:sz w:val="18"/>
        </w:rPr>
        <w:t>birer</w:t>
      </w:r>
      <w:r w:rsidRPr="00A55DB1" w:rsidR="0030183B">
        <w:rPr>
          <w:sz w:val="18"/>
        </w:rPr>
        <w:t xml:space="preserve"> </w:t>
      </w:r>
      <w:r w:rsidRPr="00A55DB1">
        <w:rPr>
          <w:sz w:val="18"/>
        </w:rPr>
        <w:t>dakika</w:t>
      </w:r>
      <w:r w:rsidRPr="00A55DB1" w:rsidR="0030183B">
        <w:rPr>
          <w:sz w:val="18"/>
        </w:rPr>
        <w:t xml:space="preserve"> </w:t>
      </w:r>
      <w:r w:rsidRPr="00A55DB1">
        <w:rPr>
          <w:sz w:val="18"/>
        </w:rPr>
        <w:t>süreyle</w:t>
      </w:r>
      <w:r w:rsidRPr="00A55DB1" w:rsidR="0030183B">
        <w:rPr>
          <w:sz w:val="18"/>
        </w:rPr>
        <w:t xml:space="preserve"> </w:t>
      </w:r>
      <w:r w:rsidRPr="00A55DB1">
        <w:rPr>
          <w:sz w:val="18"/>
        </w:rPr>
        <w:t>söz</w:t>
      </w:r>
      <w:r w:rsidRPr="00A55DB1" w:rsidR="0030183B">
        <w:rPr>
          <w:sz w:val="18"/>
        </w:rPr>
        <w:t xml:space="preserve"> </w:t>
      </w:r>
      <w:r w:rsidRPr="00A55DB1">
        <w:rPr>
          <w:sz w:val="18"/>
        </w:rPr>
        <w:t>vereceğim.</w:t>
      </w:r>
    </w:p>
    <w:p w:rsidRPr="00A55DB1" w:rsidR="00970309" w:rsidP="00A55DB1" w:rsidRDefault="00970309">
      <w:pPr>
        <w:pStyle w:val="GENELKURUL"/>
        <w:spacing w:line="240" w:lineRule="auto"/>
        <w:rPr>
          <w:sz w:val="18"/>
        </w:rPr>
      </w:pPr>
      <w:r w:rsidRPr="00A55DB1">
        <w:rPr>
          <w:sz w:val="18"/>
        </w:rPr>
        <w:t>Sayın</w:t>
      </w:r>
      <w:r w:rsidRPr="00A55DB1" w:rsidR="0030183B">
        <w:rPr>
          <w:sz w:val="18"/>
        </w:rPr>
        <w:t xml:space="preserve"> </w:t>
      </w:r>
      <w:r w:rsidRPr="00A55DB1">
        <w:rPr>
          <w:sz w:val="18"/>
        </w:rPr>
        <w:t>Sümer…</w:t>
      </w:r>
    </w:p>
    <w:p w:rsidRPr="00A55DB1" w:rsidR="00B848CB" w:rsidP="00A55DB1" w:rsidRDefault="00B848CB">
      <w:pPr>
        <w:tabs>
          <w:tab w:val="center" w:pos="5100"/>
        </w:tabs>
        <w:suppressAutoHyphens/>
        <w:ind w:left="79" w:right="62" w:firstLine="760"/>
        <w:jc w:val="both"/>
        <w:rPr>
          <w:sz w:val="18"/>
          <w:szCs w:val="22"/>
        </w:rPr>
      </w:pPr>
      <w:r w:rsidRPr="00A55DB1">
        <w:rPr>
          <w:sz w:val="18"/>
          <w:szCs w:val="22"/>
        </w:rPr>
        <w:t>V.-</w:t>
      </w:r>
      <w:r w:rsidRPr="00A55DB1" w:rsidR="0030183B">
        <w:rPr>
          <w:sz w:val="18"/>
          <w:szCs w:val="22"/>
        </w:rPr>
        <w:t xml:space="preserve"> </w:t>
      </w:r>
      <w:r w:rsidRPr="00A55DB1">
        <w:rPr>
          <w:sz w:val="18"/>
          <w:szCs w:val="22"/>
        </w:rPr>
        <w:t>AÇIKLAMALAR</w:t>
      </w:r>
      <w:r w:rsidRPr="00A55DB1" w:rsidR="0030183B">
        <w:rPr>
          <w:sz w:val="18"/>
          <w:szCs w:val="22"/>
        </w:rPr>
        <w:t xml:space="preserve"> </w:t>
      </w:r>
      <w:r w:rsidRPr="00A55DB1">
        <w:rPr>
          <w:sz w:val="18"/>
          <w:szCs w:val="22"/>
        </w:rPr>
        <w:t>(Devam)</w:t>
      </w:r>
    </w:p>
    <w:p w:rsidRPr="00A55DB1" w:rsidR="00B848CB" w:rsidP="00A55DB1" w:rsidRDefault="00B848CB">
      <w:pPr>
        <w:tabs>
          <w:tab w:val="center" w:pos="5100"/>
        </w:tabs>
        <w:suppressAutoHyphens/>
        <w:spacing w:after="120"/>
        <w:ind w:left="80" w:right="60" w:firstLine="760"/>
        <w:jc w:val="both"/>
        <w:rPr>
          <w:sz w:val="18"/>
          <w:szCs w:val="22"/>
        </w:rPr>
      </w:pPr>
      <w:r w:rsidRPr="00A55DB1">
        <w:rPr>
          <w:sz w:val="18"/>
          <w:szCs w:val="22"/>
        </w:rPr>
        <w:t>7.-</w:t>
      </w:r>
      <w:r w:rsidRPr="00A55DB1" w:rsidR="0030183B">
        <w:rPr>
          <w:sz w:val="18"/>
          <w:szCs w:val="22"/>
        </w:rPr>
        <w:t xml:space="preserve"> </w:t>
      </w:r>
      <w:r w:rsidRPr="00A55DB1">
        <w:rPr>
          <w:sz w:val="18"/>
          <w:szCs w:val="22"/>
        </w:rPr>
        <w:t>Adana</w:t>
      </w:r>
      <w:r w:rsidRPr="00A55DB1" w:rsidR="0030183B">
        <w:rPr>
          <w:sz w:val="18"/>
          <w:szCs w:val="22"/>
        </w:rPr>
        <w:t xml:space="preserve"> </w:t>
      </w:r>
      <w:r w:rsidRPr="00A55DB1">
        <w:rPr>
          <w:sz w:val="18"/>
          <w:szCs w:val="22"/>
        </w:rPr>
        <w:t>Milletvekili</w:t>
      </w:r>
      <w:r w:rsidRPr="00A55DB1" w:rsidR="0030183B">
        <w:rPr>
          <w:sz w:val="18"/>
          <w:szCs w:val="22"/>
        </w:rPr>
        <w:t xml:space="preserve"> </w:t>
      </w:r>
      <w:r w:rsidRPr="00A55DB1">
        <w:rPr>
          <w:sz w:val="18"/>
          <w:szCs w:val="22"/>
        </w:rPr>
        <w:t>Orhan</w:t>
      </w:r>
      <w:r w:rsidRPr="00A55DB1" w:rsidR="0030183B">
        <w:rPr>
          <w:sz w:val="18"/>
          <w:szCs w:val="22"/>
        </w:rPr>
        <w:t xml:space="preserve"> </w:t>
      </w:r>
      <w:r w:rsidRPr="00A55DB1">
        <w:rPr>
          <w:sz w:val="18"/>
          <w:szCs w:val="22"/>
        </w:rPr>
        <w:t>Sümer’in,</w:t>
      </w:r>
      <w:r w:rsidRPr="00A55DB1" w:rsidR="0030183B">
        <w:rPr>
          <w:sz w:val="18"/>
          <w:szCs w:val="22"/>
        </w:rPr>
        <w:t xml:space="preserve"> </w:t>
      </w:r>
      <w:r w:rsidRPr="00A55DB1">
        <w:rPr>
          <w:sz w:val="18"/>
          <w:szCs w:val="22"/>
        </w:rPr>
        <w:t>Covid-19</w:t>
      </w:r>
      <w:r w:rsidRPr="00A55DB1" w:rsidR="0030183B">
        <w:rPr>
          <w:sz w:val="18"/>
          <w:szCs w:val="22"/>
        </w:rPr>
        <w:t xml:space="preserve"> </w:t>
      </w:r>
      <w:r w:rsidRPr="00A55DB1">
        <w:rPr>
          <w:sz w:val="18"/>
          <w:szCs w:val="22"/>
        </w:rPr>
        <w:t>salgınından</w:t>
      </w:r>
      <w:r w:rsidRPr="00A55DB1" w:rsidR="0030183B">
        <w:rPr>
          <w:sz w:val="18"/>
          <w:szCs w:val="22"/>
        </w:rPr>
        <w:t xml:space="preserve"> </w:t>
      </w:r>
      <w:r w:rsidRPr="00A55DB1">
        <w:rPr>
          <w:sz w:val="18"/>
          <w:szCs w:val="22"/>
        </w:rPr>
        <w:t>etkilenen</w:t>
      </w:r>
      <w:r w:rsidRPr="00A55DB1" w:rsidR="0030183B">
        <w:rPr>
          <w:sz w:val="18"/>
          <w:szCs w:val="22"/>
        </w:rPr>
        <w:t xml:space="preserve"> </w:t>
      </w:r>
      <w:r w:rsidRPr="00A55DB1">
        <w:rPr>
          <w:sz w:val="18"/>
          <w:szCs w:val="22"/>
        </w:rPr>
        <w:t>toplumsal</w:t>
      </w:r>
      <w:r w:rsidRPr="00A55DB1" w:rsidR="0030183B">
        <w:rPr>
          <w:sz w:val="18"/>
          <w:szCs w:val="22"/>
        </w:rPr>
        <w:t xml:space="preserve"> </w:t>
      </w:r>
      <w:r w:rsidRPr="00A55DB1">
        <w:rPr>
          <w:sz w:val="18"/>
          <w:szCs w:val="22"/>
        </w:rPr>
        <w:t>kesimleri</w:t>
      </w:r>
      <w:r w:rsidRPr="00A55DB1" w:rsidR="0030183B">
        <w:rPr>
          <w:sz w:val="18"/>
          <w:szCs w:val="22"/>
        </w:rPr>
        <w:t xml:space="preserve"> </w:t>
      </w:r>
      <w:r w:rsidRPr="00A55DB1">
        <w:rPr>
          <w:sz w:val="18"/>
          <w:szCs w:val="22"/>
        </w:rPr>
        <w:t>korumak</w:t>
      </w:r>
      <w:r w:rsidRPr="00A55DB1" w:rsidR="0030183B">
        <w:rPr>
          <w:sz w:val="18"/>
          <w:szCs w:val="22"/>
        </w:rPr>
        <w:t xml:space="preserve"> </w:t>
      </w:r>
      <w:r w:rsidRPr="00A55DB1">
        <w:rPr>
          <w:sz w:val="18"/>
          <w:szCs w:val="22"/>
        </w:rPr>
        <w:t>için</w:t>
      </w:r>
      <w:r w:rsidRPr="00A55DB1" w:rsidR="0030183B">
        <w:rPr>
          <w:sz w:val="18"/>
          <w:szCs w:val="22"/>
        </w:rPr>
        <w:t xml:space="preserve"> </w:t>
      </w:r>
      <w:r w:rsidRPr="00A55DB1">
        <w:rPr>
          <w:sz w:val="18"/>
          <w:szCs w:val="22"/>
        </w:rPr>
        <w:t>ekonomi</w:t>
      </w:r>
      <w:r w:rsidRPr="00A55DB1" w:rsidR="0030183B">
        <w:rPr>
          <w:sz w:val="18"/>
          <w:szCs w:val="22"/>
        </w:rPr>
        <w:t xml:space="preserve"> </w:t>
      </w:r>
      <w:r w:rsidRPr="00A55DB1">
        <w:rPr>
          <w:sz w:val="18"/>
          <w:szCs w:val="22"/>
        </w:rPr>
        <w:t>yönetiminin</w:t>
      </w:r>
      <w:r w:rsidRPr="00A55DB1" w:rsidR="0030183B">
        <w:rPr>
          <w:sz w:val="18"/>
          <w:szCs w:val="22"/>
        </w:rPr>
        <w:t xml:space="preserve"> </w:t>
      </w:r>
      <w:r w:rsidRPr="00A55DB1">
        <w:rPr>
          <w:sz w:val="18"/>
          <w:szCs w:val="22"/>
        </w:rPr>
        <w:t>tek</w:t>
      </w:r>
      <w:r w:rsidRPr="00A55DB1" w:rsidR="0030183B">
        <w:rPr>
          <w:sz w:val="18"/>
          <w:szCs w:val="22"/>
        </w:rPr>
        <w:t xml:space="preserve"> </w:t>
      </w:r>
      <w:r w:rsidRPr="00A55DB1">
        <w:rPr>
          <w:sz w:val="18"/>
          <w:szCs w:val="22"/>
        </w:rPr>
        <w:t>formülünün</w:t>
      </w:r>
      <w:r w:rsidRPr="00A55DB1" w:rsidR="0030183B">
        <w:rPr>
          <w:sz w:val="18"/>
          <w:szCs w:val="22"/>
        </w:rPr>
        <w:t xml:space="preserve"> </w:t>
      </w:r>
      <w:r w:rsidRPr="00A55DB1">
        <w:rPr>
          <w:sz w:val="18"/>
          <w:szCs w:val="22"/>
        </w:rPr>
        <w:t>borçlandırma</w:t>
      </w:r>
      <w:r w:rsidRPr="00A55DB1" w:rsidR="0030183B">
        <w:rPr>
          <w:sz w:val="18"/>
          <w:szCs w:val="22"/>
        </w:rPr>
        <w:t xml:space="preserve"> </w:t>
      </w:r>
      <w:r w:rsidRPr="00A55DB1">
        <w:rPr>
          <w:sz w:val="18"/>
          <w:szCs w:val="22"/>
        </w:rPr>
        <w:t>olduğuna,</w:t>
      </w:r>
      <w:r w:rsidRPr="00A55DB1" w:rsidR="0030183B">
        <w:rPr>
          <w:sz w:val="18"/>
          <w:szCs w:val="22"/>
        </w:rPr>
        <w:t xml:space="preserve"> </w:t>
      </w:r>
      <w:r w:rsidRPr="00A55DB1">
        <w:rPr>
          <w:sz w:val="18"/>
          <w:szCs w:val="22"/>
        </w:rPr>
        <w:t>2020</w:t>
      </w:r>
      <w:r w:rsidRPr="00A55DB1" w:rsidR="0030183B">
        <w:rPr>
          <w:sz w:val="18"/>
          <w:szCs w:val="22"/>
        </w:rPr>
        <w:t xml:space="preserve"> </w:t>
      </w:r>
      <w:r w:rsidRPr="00A55DB1">
        <w:rPr>
          <w:sz w:val="18"/>
          <w:szCs w:val="22"/>
        </w:rPr>
        <w:t>bütçesinin</w:t>
      </w:r>
      <w:r w:rsidRPr="00A55DB1" w:rsidR="0030183B">
        <w:rPr>
          <w:sz w:val="18"/>
          <w:szCs w:val="22"/>
        </w:rPr>
        <w:t xml:space="preserve"> </w:t>
      </w:r>
      <w:r w:rsidRPr="00A55DB1">
        <w:rPr>
          <w:sz w:val="18"/>
          <w:szCs w:val="22"/>
        </w:rPr>
        <w:t>sorunlara</w:t>
      </w:r>
      <w:r w:rsidRPr="00A55DB1" w:rsidR="0030183B">
        <w:rPr>
          <w:sz w:val="18"/>
          <w:szCs w:val="22"/>
        </w:rPr>
        <w:t xml:space="preserve"> </w:t>
      </w:r>
      <w:r w:rsidRPr="00A55DB1">
        <w:rPr>
          <w:sz w:val="18"/>
          <w:szCs w:val="22"/>
        </w:rPr>
        <w:t>çözüm</w:t>
      </w:r>
      <w:r w:rsidRPr="00A55DB1" w:rsidR="0030183B">
        <w:rPr>
          <w:sz w:val="18"/>
          <w:szCs w:val="22"/>
        </w:rPr>
        <w:t xml:space="preserve"> </w:t>
      </w:r>
      <w:r w:rsidRPr="00A55DB1">
        <w:rPr>
          <w:sz w:val="18"/>
          <w:szCs w:val="22"/>
        </w:rPr>
        <w:t>getirme</w:t>
      </w:r>
      <w:r w:rsidRPr="00A55DB1" w:rsidR="0030183B">
        <w:rPr>
          <w:sz w:val="18"/>
          <w:szCs w:val="22"/>
        </w:rPr>
        <w:t xml:space="preserve"> </w:t>
      </w:r>
      <w:r w:rsidRPr="00A55DB1">
        <w:rPr>
          <w:sz w:val="18"/>
          <w:szCs w:val="22"/>
        </w:rPr>
        <w:t>vasfını</w:t>
      </w:r>
      <w:r w:rsidRPr="00A55DB1" w:rsidR="0030183B">
        <w:rPr>
          <w:sz w:val="18"/>
          <w:szCs w:val="22"/>
        </w:rPr>
        <w:t xml:space="preserve"> </w:t>
      </w:r>
      <w:r w:rsidRPr="00A55DB1">
        <w:rPr>
          <w:sz w:val="18"/>
          <w:szCs w:val="22"/>
        </w:rPr>
        <w:t>kaybetmesi</w:t>
      </w:r>
      <w:r w:rsidRPr="00A55DB1" w:rsidR="0030183B">
        <w:rPr>
          <w:sz w:val="18"/>
          <w:szCs w:val="22"/>
        </w:rPr>
        <w:t xml:space="preserve"> </w:t>
      </w:r>
      <w:r w:rsidRPr="00A55DB1">
        <w:rPr>
          <w:sz w:val="18"/>
          <w:szCs w:val="22"/>
        </w:rPr>
        <w:t>nedeniyle</w:t>
      </w:r>
      <w:r w:rsidRPr="00A55DB1" w:rsidR="0030183B">
        <w:rPr>
          <w:sz w:val="18"/>
          <w:szCs w:val="22"/>
        </w:rPr>
        <w:t xml:space="preserve"> </w:t>
      </w:r>
      <w:r w:rsidRPr="00A55DB1">
        <w:rPr>
          <w:sz w:val="18"/>
          <w:szCs w:val="22"/>
        </w:rPr>
        <w:t>yeni</w:t>
      </w:r>
      <w:r w:rsidRPr="00A55DB1" w:rsidR="0030183B">
        <w:rPr>
          <w:sz w:val="18"/>
          <w:szCs w:val="22"/>
        </w:rPr>
        <w:t xml:space="preserve"> </w:t>
      </w:r>
      <w:r w:rsidRPr="00A55DB1">
        <w:rPr>
          <w:sz w:val="18"/>
          <w:szCs w:val="22"/>
        </w:rPr>
        <w:t>bir</w:t>
      </w:r>
      <w:r w:rsidRPr="00A55DB1" w:rsidR="0030183B">
        <w:rPr>
          <w:sz w:val="18"/>
          <w:szCs w:val="22"/>
        </w:rPr>
        <w:t xml:space="preserve"> </w:t>
      </w:r>
      <w:r w:rsidRPr="00A55DB1">
        <w:rPr>
          <w:sz w:val="18"/>
          <w:szCs w:val="22"/>
        </w:rPr>
        <w:t>bütçe</w:t>
      </w:r>
      <w:r w:rsidRPr="00A55DB1" w:rsidR="0030183B">
        <w:rPr>
          <w:sz w:val="18"/>
          <w:szCs w:val="22"/>
        </w:rPr>
        <w:t xml:space="preserve"> </w:t>
      </w:r>
      <w:r w:rsidRPr="00A55DB1">
        <w:rPr>
          <w:sz w:val="18"/>
          <w:szCs w:val="22"/>
        </w:rPr>
        <w:t>planının</w:t>
      </w:r>
      <w:r w:rsidRPr="00A55DB1" w:rsidR="0030183B">
        <w:rPr>
          <w:sz w:val="18"/>
          <w:szCs w:val="22"/>
        </w:rPr>
        <w:t xml:space="preserve"> </w:t>
      </w:r>
      <w:r w:rsidRPr="00A55DB1">
        <w:rPr>
          <w:sz w:val="18"/>
          <w:szCs w:val="22"/>
        </w:rPr>
        <w:t>Meclise</w:t>
      </w:r>
      <w:r w:rsidRPr="00A55DB1" w:rsidR="0030183B">
        <w:rPr>
          <w:sz w:val="18"/>
          <w:szCs w:val="22"/>
        </w:rPr>
        <w:t xml:space="preserve"> </w:t>
      </w:r>
      <w:r w:rsidRPr="00A55DB1">
        <w:rPr>
          <w:sz w:val="18"/>
          <w:szCs w:val="22"/>
        </w:rPr>
        <w:t>getirilmesi</w:t>
      </w:r>
      <w:r w:rsidRPr="00A55DB1" w:rsidR="0030183B">
        <w:rPr>
          <w:sz w:val="18"/>
          <w:szCs w:val="22"/>
        </w:rPr>
        <w:t xml:space="preserve"> </w:t>
      </w:r>
      <w:r w:rsidRPr="00A55DB1">
        <w:rPr>
          <w:sz w:val="18"/>
          <w:szCs w:val="22"/>
        </w:rPr>
        <w:t>gerektiğine</w:t>
      </w:r>
      <w:r w:rsidRPr="00A55DB1" w:rsidR="0030183B">
        <w:rPr>
          <w:sz w:val="18"/>
          <w:szCs w:val="22"/>
        </w:rPr>
        <w:t xml:space="preserve"> </w:t>
      </w:r>
      <w:r w:rsidRPr="00A55DB1">
        <w:rPr>
          <w:sz w:val="18"/>
          <w:szCs w:val="22"/>
        </w:rPr>
        <w:t>ilişkin</w:t>
      </w:r>
      <w:r w:rsidRPr="00A55DB1" w:rsidR="0030183B">
        <w:rPr>
          <w:sz w:val="18"/>
          <w:szCs w:val="22"/>
        </w:rPr>
        <w:t xml:space="preserve"> </w:t>
      </w:r>
      <w:r w:rsidRPr="00A55DB1">
        <w:rPr>
          <w:sz w:val="18"/>
          <w:szCs w:val="22"/>
        </w:rPr>
        <w:t>açıklaması</w:t>
      </w:r>
    </w:p>
    <w:p w:rsidRPr="00A55DB1" w:rsidR="00970309" w:rsidP="00A55DB1" w:rsidRDefault="00970309">
      <w:pPr>
        <w:pStyle w:val="GENELKURUL"/>
        <w:spacing w:line="240" w:lineRule="auto"/>
        <w:rPr>
          <w:sz w:val="18"/>
        </w:rPr>
      </w:pPr>
      <w:r w:rsidRPr="00A55DB1">
        <w:rPr>
          <w:sz w:val="18"/>
        </w:rPr>
        <w:t>ORHAN</w:t>
      </w:r>
      <w:r w:rsidRPr="00A55DB1" w:rsidR="0030183B">
        <w:rPr>
          <w:sz w:val="18"/>
        </w:rPr>
        <w:t xml:space="preserve"> </w:t>
      </w:r>
      <w:r w:rsidRPr="00A55DB1">
        <w:rPr>
          <w:sz w:val="18"/>
        </w:rPr>
        <w:t>SÜMER</w:t>
      </w:r>
      <w:r w:rsidRPr="00A55DB1" w:rsidR="0030183B">
        <w:rPr>
          <w:sz w:val="18"/>
        </w:rPr>
        <w:t xml:space="preserve"> </w:t>
      </w:r>
      <w:r w:rsidRPr="00A55DB1">
        <w:rPr>
          <w:sz w:val="18"/>
        </w:rPr>
        <w:t>(Adana)</w:t>
      </w:r>
      <w:r w:rsidRPr="00A55DB1" w:rsidR="0030183B">
        <w:rPr>
          <w:sz w:val="18"/>
        </w:rPr>
        <w:t xml:space="preserve"> </w:t>
      </w:r>
      <w:r w:rsidRPr="00A55DB1">
        <w:rPr>
          <w:sz w:val="18"/>
        </w:rPr>
        <w:t>–</w:t>
      </w:r>
      <w:r w:rsidRPr="00A55DB1" w:rsidR="0030183B">
        <w:rPr>
          <w:sz w:val="18"/>
        </w:rPr>
        <w:t xml:space="preserve"> </w:t>
      </w:r>
      <w:r w:rsidRPr="00A55DB1">
        <w:rPr>
          <w:sz w:val="18"/>
        </w:rPr>
        <w:t>Teşekkür</w:t>
      </w:r>
      <w:r w:rsidRPr="00A55DB1" w:rsidR="0030183B">
        <w:rPr>
          <w:sz w:val="18"/>
        </w:rPr>
        <w:t xml:space="preserve"> </w:t>
      </w:r>
      <w:r w:rsidRPr="00A55DB1">
        <w:rPr>
          <w:sz w:val="18"/>
        </w:rPr>
        <w:t>ederim</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p>
    <w:p w:rsidRPr="00A55DB1" w:rsidR="00970309" w:rsidP="00A55DB1" w:rsidRDefault="00970309">
      <w:pPr>
        <w:pStyle w:val="GENELKURUL"/>
        <w:spacing w:line="240" w:lineRule="auto"/>
        <w:rPr>
          <w:sz w:val="18"/>
        </w:rPr>
      </w:pPr>
      <w:r w:rsidRPr="00A55DB1">
        <w:rPr>
          <w:sz w:val="18"/>
        </w:rPr>
        <w:t>Covid-19</w:t>
      </w:r>
      <w:r w:rsidRPr="00A55DB1" w:rsidR="0030183B">
        <w:rPr>
          <w:sz w:val="18"/>
        </w:rPr>
        <w:t xml:space="preserve"> </w:t>
      </w:r>
      <w:r w:rsidRPr="00A55DB1">
        <w:rPr>
          <w:sz w:val="18"/>
        </w:rPr>
        <w:t>salgınından</w:t>
      </w:r>
      <w:r w:rsidRPr="00A55DB1" w:rsidR="0030183B">
        <w:rPr>
          <w:sz w:val="18"/>
        </w:rPr>
        <w:t xml:space="preserve"> </w:t>
      </w:r>
      <w:r w:rsidRPr="00A55DB1">
        <w:rPr>
          <w:sz w:val="18"/>
        </w:rPr>
        <w:t>etkilenen</w:t>
      </w:r>
      <w:r w:rsidRPr="00A55DB1" w:rsidR="0030183B">
        <w:rPr>
          <w:sz w:val="18"/>
        </w:rPr>
        <w:t xml:space="preserve"> </w:t>
      </w:r>
      <w:r w:rsidRPr="00A55DB1">
        <w:rPr>
          <w:sz w:val="18"/>
        </w:rPr>
        <w:t>toplumsal</w:t>
      </w:r>
      <w:r w:rsidRPr="00A55DB1" w:rsidR="0030183B">
        <w:rPr>
          <w:sz w:val="18"/>
        </w:rPr>
        <w:t xml:space="preserve"> </w:t>
      </w:r>
      <w:r w:rsidRPr="00A55DB1">
        <w:rPr>
          <w:sz w:val="18"/>
        </w:rPr>
        <w:t>kesimleri</w:t>
      </w:r>
      <w:r w:rsidRPr="00A55DB1" w:rsidR="0030183B">
        <w:rPr>
          <w:sz w:val="18"/>
        </w:rPr>
        <w:t xml:space="preserve"> </w:t>
      </w:r>
      <w:r w:rsidRPr="00A55DB1">
        <w:rPr>
          <w:sz w:val="18"/>
        </w:rPr>
        <w:t>korumak</w:t>
      </w:r>
      <w:r w:rsidRPr="00A55DB1" w:rsidR="0030183B">
        <w:rPr>
          <w:sz w:val="18"/>
        </w:rPr>
        <w:t xml:space="preserve"> </w:t>
      </w:r>
      <w:r w:rsidRPr="00A55DB1">
        <w:rPr>
          <w:sz w:val="18"/>
        </w:rPr>
        <w:t>için</w:t>
      </w:r>
      <w:r w:rsidRPr="00A55DB1" w:rsidR="0030183B">
        <w:rPr>
          <w:sz w:val="18"/>
        </w:rPr>
        <w:t xml:space="preserve"> </w:t>
      </w:r>
      <w:r w:rsidRPr="00A55DB1">
        <w:rPr>
          <w:sz w:val="18"/>
        </w:rPr>
        <w:t>ekonomi</w:t>
      </w:r>
      <w:r w:rsidRPr="00A55DB1" w:rsidR="0030183B">
        <w:rPr>
          <w:sz w:val="18"/>
        </w:rPr>
        <w:t xml:space="preserve"> </w:t>
      </w:r>
      <w:r w:rsidRPr="00A55DB1">
        <w:rPr>
          <w:sz w:val="18"/>
        </w:rPr>
        <w:t>yönetiminin</w:t>
      </w:r>
      <w:r w:rsidRPr="00A55DB1" w:rsidR="0030183B">
        <w:rPr>
          <w:sz w:val="18"/>
        </w:rPr>
        <w:t xml:space="preserve"> </w:t>
      </w:r>
      <w:r w:rsidRPr="00A55DB1">
        <w:rPr>
          <w:sz w:val="18"/>
        </w:rPr>
        <w:t>bulduğu</w:t>
      </w:r>
      <w:r w:rsidRPr="00A55DB1" w:rsidR="0030183B">
        <w:rPr>
          <w:sz w:val="18"/>
        </w:rPr>
        <w:t xml:space="preserve"> </w:t>
      </w:r>
      <w:r w:rsidRPr="00A55DB1">
        <w:rPr>
          <w:sz w:val="18"/>
        </w:rPr>
        <w:t>tek</w:t>
      </w:r>
      <w:r w:rsidRPr="00A55DB1" w:rsidR="0030183B">
        <w:rPr>
          <w:sz w:val="18"/>
        </w:rPr>
        <w:t xml:space="preserve"> </w:t>
      </w:r>
      <w:r w:rsidRPr="00A55DB1">
        <w:rPr>
          <w:sz w:val="18"/>
        </w:rPr>
        <w:t>formül</w:t>
      </w:r>
      <w:r w:rsidRPr="00A55DB1" w:rsidR="0030183B">
        <w:rPr>
          <w:sz w:val="18"/>
        </w:rPr>
        <w:t xml:space="preserve"> </w:t>
      </w:r>
      <w:r w:rsidRPr="00A55DB1">
        <w:rPr>
          <w:sz w:val="18"/>
        </w:rPr>
        <w:t>borçlandırma</w:t>
      </w:r>
      <w:r w:rsidRPr="00A55DB1" w:rsidR="0030183B">
        <w:rPr>
          <w:sz w:val="18"/>
        </w:rPr>
        <w:t xml:space="preserve"> </w:t>
      </w:r>
      <w:r w:rsidRPr="00A55DB1">
        <w:rPr>
          <w:sz w:val="18"/>
        </w:rPr>
        <w:t>oldu.</w:t>
      </w:r>
      <w:r w:rsidRPr="00A55DB1" w:rsidR="0030183B">
        <w:rPr>
          <w:sz w:val="18"/>
        </w:rPr>
        <w:t xml:space="preserve"> </w:t>
      </w:r>
      <w:r w:rsidRPr="00A55DB1">
        <w:rPr>
          <w:sz w:val="18"/>
        </w:rPr>
        <w:t>Vatandaşların,</w:t>
      </w:r>
      <w:r w:rsidRPr="00A55DB1" w:rsidR="0030183B">
        <w:rPr>
          <w:sz w:val="18"/>
        </w:rPr>
        <w:t xml:space="preserve"> </w:t>
      </w:r>
      <w:r w:rsidRPr="00A55DB1">
        <w:rPr>
          <w:sz w:val="18"/>
        </w:rPr>
        <w:t>esnafın</w:t>
      </w:r>
      <w:r w:rsidRPr="00A55DB1" w:rsidR="0030183B">
        <w:rPr>
          <w:sz w:val="18"/>
        </w:rPr>
        <w:t xml:space="preserve"> </w:t>
      </w:r>
      <w:r w:rsidRPr="00A55DB1">
        <w:rPr>
          <w:sz w:val="18"/>
        </w:rPr>
        <w:t>ve</w:t>
      </w:r>
      <w:r w:rsidRPr="00A55DB1" w:rsidR="0030183B">
        <w:rPr>
          <w:sz w:val="18"/>
        </w:rPr>
        <w:t xml:space="preserve"> </w:t>
      </w:r>
      <w:r w:rsidRPr="00A55DB1">
        <w:rPr>
          <w:sz w:val="18"/>
        </w:rPr>
        <w:t>KOBİ’lerin,</w:t>
      </w:r>
      <w:r w:rsidRPr="00A55DB1" w:rsidR="0030183B">
        <w:rPr>
          <w:sz w:val="18"/>
        </w:rPr>
        <w:t xml:space="preserve"> </w:t>
      </w:r>
      <w:r w:rsidRPr="00A55DB1">
        <w:rPr>
          <w:sz w:val="18"/>
        </w:rPr>
        <w:t>başta</w:t>
      </w:r>
      <w:r w:rsidRPr="00A55DB1" w:rsidR="0030183B">
        <w:rPr>
          <w:sz w:val="18"/>
        </w:rPr>
        <w:t xml:space="preserve"> </w:t>
      </w:r>
      <w:r w:rsidRPr="00A55DB1">
        <w:rPr>
          <w:sz w:val="18"/>
        </w:rPr>
        <w:t>bankalara</w:t>
      </w:r>
      <w:r w:rsidRPr="00A55DB1" w:rsidR="0030183B">
        <w:rPr>
          <w:sz w:val="18"/>
        </w:rPr>
        <w:t xml:space="preserve"> </w:t>
      </w:r>
      <w:r w:rsidRPr="00A55DB1">
        <w:rPr>
          <w:sz w:val="18"/>
        </w:rPr>
        <w:t>olmak</w:t>
      </w:r>
      <w:r w:rsidRPr="00A55DB1" w:rsidR="0030183B">
        <w:rPr>
          <w:sz w:val="18"/>
        </w:rPr>
        <w:t xml:space="preserve"> </w:t>
      </w:r>
      <w:r w:rsidRPr="00A55DB1">
        <w:rPr>
          <w:sz w:val="18"/>
        </w:rPr>
        <w:t>üzere,</w:t>
      </w:r>
      <w:r w:rsidRPr="00A55DB1" w:rsidR="0030183B">
        <w:rPr>
          <w:sz w:val="18"/>
        </w:rPr>
        <w:t xml:space="preserve"> </w:t>
      </w:r>
      <w:r w:rsidRPr="00A55DB1">
        <w:rPr>
          <w:sz w:val="18"/>
        </w:rPr>
        <w:t>borçları</w:t>
      </w:r>
      <w:r w:rsidRPr="00A55DB1" w:rsidR="0030183B">
        <w:rPr>
          <w:sz w:val="18"/>
        </w:rPr>
        <w:t xml:space="preserve"> </w:t>
      </w:r>
      <w:r w:rsidRPr="00A55DB1">
        <w:rPr>
          <w:sz w:val="18"/>
        </w:rPr>
        <w:t>giderek</w:t>
      </w:r>
      <w:r w:rsidRPr="00A55DB1" w:rsidR="0030183B">
        <w:rPr>
          <w:sz w:val="18"/>
        </w:rPr>
        <w:t xml:space="preserve"> </w:t>
      </w:r>
      <w:r w:rsidRPr="00A55DB1">
        <w:rPr>
          <w:sz w:val="18"/>
        </w:rPr>
        <w:t>artıyor.</w:t>
      </w:r>
      <w:r w:rsidRPr="00A55DB1" w:rsidR="0030183B">
        <w:rPr>
          <w:sz w:val="18"/>
        </w:rPr>
        <w:t xml:space="preserve"> </w:t>
      </w:r>
      <w:r w:rsidRPr="00A55DB1">
        <w:rPr>
          <w:sz w:val="18"/>
        </w:rPr>
        <w:t>Özellikle</w:t>
      </w:r>
      <w:r w:rsidRPr="00A55DB1" w:rsidR="0030183B">
        <w:rPr>
          <w:sz w:val="18"/>
        </w:rPr>
        <w:t xml:space="preserve"> </w:t>
      </w:r>
      <w:r w:rsidRPr="00A55DB1">
        <w:rPr>
          <w:sz w:val="18"/>
        </w:rPr>
        <w:t>nisan</w:t>
      </w:r>
      <w:r w:rsidRPr="00A55DB1" w:rsidR="0030183B">
        <w:rPr>
          <w:sz w:val="18"/>
        </w:rPr>
        <w:t xml:space="preserve"> </w:t>
      </w:r>
      <w:r w:rsidRPr="00A55DB1">
        <w:rPr>
          <w:sz w:val="18"/>
        </w:rPr>
        <w:t>ayında</w:t>
      </w:r>
      <w:r w:rsidRPr="00A55DB1" w:rsidR="0030183B">
        <w:rPr>
          <w:sz w:val="18"/>
        </w:rPr>
        <w:t xml:space="preserve"> </w:t>
      </w:r>
      <w:r w:rsidRPr="00A55DB1">
        <w:rPr>
          <w:sz w:val="18"/>
        </w:rPr>
        <w:t>borçlanmada</w:t>
      </w:r>
      <w:r w:rsidRPr="00A55DB1" w:rsidR="0030183B">
        <w:rPr>
          <w:sz w:val="18"/>
        </w:rPr>
        <w:t xml:space="preserve"> </w:t>
      </w:r>
      <w:r w:rsidRPr="00A55DB1">
        <w:rPr>
          <w:sz w:val="18"/>
        </w:rPr>
        <w:t>tam</w:t>
      </w:r>
      <w:r w:rsidRPr="00A55DB1" w:rsidR="0030183B">
        <w:rPr>
          <w:sz w:val="18"/>
        </w:rPr>
        <w:t xml:space="preserve"> </w:t>
      </w:r>
      <w:r w:rsidRPr="00A55DB1">
        <w:rPr>
          <w:sz w:val="18"/>
        </w:rPr>
        <w:t>bir</w:t>
      </w:r>
      <w:r w:rsidRPr="00A55DB1" w:rsidR="0030183B">
        <w:rPr>
          <w:sz w:val="18"/>
        </w:rPr>
        <w:t xml:space="preserve"> </w:t>
      </w:r>
      <w:r w:rsidRPr="00A55DB1">
        <w:rPr>
          <w:sz w:val="18"/>
        </w:rPr>
        <w:t>patlama</w:t>
      </w:r>
      <w:r w:rsidRPr="00A55DB1" w:rsidR="0030183B">
        <w:rPr>
          <w:sz w:val="18"/>
        </w:rPr>
        <w:t xml:space="preserve"> </w:t>
      </w:r>
      <w:r w:rsidRPr="00A55DB1">
        <w:rPr>
          <w:sz w:val="18"/>
        </w:rPr>
        <w:t>yaşandı.</w:t>
      </w:r>
      <w:r w:rsidRPr="00A55DB1" w:rsidR="0030183B">
        <w:rPr>
          <w:sz w:val="18"/>
        </w:rPr>
        <w:t xml:space="preserve"> </w:t>
      </w:r>
      <w:r w:rsidRPr="00A55DB1">
        <w:rPr>
          <w:sz w:val="18"/>
        </w:rPr>
        <w:t>KOBİ’lerin</w:t>
      </w:r>
      <w:r w:rsidRPr="00A55DB1" w:rsidR="0030183B">
        <w:rPr>
          <w:sz w:val="18"/>
        </w:rPr>
        <w:t xml:space="preserve"> </w:t>
      </w:r>
      <w:r w:rsidRPr="00A55DB1">
        <w:rPr>
          <w:sz w:val="18"/>
        </w:rPr>
        <w:t>bankalara</w:t>
      </w:r>
      <w:r w:rsidRPr="00A55DB1" w:rsidR="0030183B">
        <w:rPr>
          <w:sz w:val="18"/>
        </w:rPr>
        <w:t xml:space="preserve"> </w:t>
      </w:r>
      <w:r w:rsidRPr="00A55DB1">
        <w:rPr>
          <w:sz w:val="18"/>
        </w:rPr>
        <w:t>olan</w:t>
      </w:r>
      <w:r w:rsidRPr="00A55DB1" w:rsidR="0030183B">
        <w:rPr>
          <w:sz w:val="18"/>
        </w:rPr>
        <w:t xml:space="preserve"> </w:t>
      </w:r>
      <w:r w:rsidRPr="00A55DB1">
        <w:rPr>
          <w:sz w:val="18"/>
        </w:rPr>
        <w:t>kredi</w:t>
      </w:r>
      <w:r w:rsidRPr="00A55DB1" w:rsidR="0030183B">
        <w:rPr>
          <w:sz w:val="18"/>
        </w:rPr>
        <w:t xml:space="preserve"> </w:t>
      </w:r>
      <w:r w:rsidRPr="00A55DB1">
        <w:rPr>
          <w:sz w:val="18"/>
        </w:rPr>
        <w:t>borçları</w:t>
      </w:r>
      <w:r w:rsidRPr="00A55DB1" w:rsidR="0030183B">
        <w:rPr>
          <w:sz w:val="18"/>
        </w:rPr>
        <w:t xml:space="preserve"> </w:t>
      </w:r>
      <w:r w:rsidRPr="00A55DB1">
        <w:rPr>
          <w:sz w:val="18"/>
        </w:rPr>
        <w:t>nisan</w:t>
      </w:r>
      <w:r w:rsidRPr="00A55DB1" w:rsidR="0030183B">
        <w:rPr>
          <w:sz w:val="18"/>
        </w:rPr>
        <w:t xml:space="preserve"> </w:t>
      </w:r>
      <w:r w:rsidRPr="00A55DB1">
        <w:rPr>
          <w:sz w:val="18"/>
        </w:rPr>
        <w:t>ayında</w:t>
      </w:r>
      <w:r w:rsidRPr="00A55DB1" w:rsidR="0030183B">
        <w:rPr>
          <w:sz w:val="18"/>
        </w:rPr>
        <w:t xml:space="preserve"> </w:t>
      </w:r>
      <w:r w:rsidRPr="00A55DB1">
        <w:rPr>
          <w:sz w:val="18"/>
        </w:rPr>
        <w:t>bir</w:t>
      </w:r>
      <w:r w:rsidRPr="00A55DB1" w:rsidR="0030183B">
        <w:rPr>
          <w:sz w:val="18"/>
        </w:rPr>
        <w:t xml:space="preserve"> </w:t>
      </w:r>
      <w:r w:rsidRPr="00A55DB1">
        <w:rPr>
          <w:sz w:val="18"/>
        </w:rPr>
        <w:t>önceki</w:t>
      </w:r>
      <w:r w:rsidRPr="00A55DB1" w:rsidR="0030183B">
        <w:rPr>
          <w:sz w:val="18"/>
        </w:rPr>
        <w:t xml:space="preserve"> </w:t>
      </w:r>
      <w:r w:rsidRPr="00A55DB1">
        <w:rPr>
          <w:sz w:val="18"/>
        </w:rPr>
        <w:t>aya</w:t>
      </w:r>
      <w:r w:rsidRPr="00A55DB1" w:rsidR="0030183B">
        <w:rPr>
          <w:sz w:val="18"/>
        </w:rPr>
        <w:t xml:space="preserve"> </w:t>
      </w:r>
      <w:r w:rsidRPr="00A55DB1">
        <w:rPr>
          <w:sz w:val="18"/>
        </w:rPr>
        <w:t>göre</w:t>
      </w:r>
      <w:r w:rsidRPr="00A55DB1" w:rsidR="0030183B">
        <w:rPr>
          <w:sz w:val="18"/>
        </w:rPr>
        <w:t xml:space="preserve"> </w:t>
      </w:r>
      <w:r w:rsidRPr="00A55DB1">
        <w:rPr>
          <w:sz w:val="18"/>
        </w:rPr>
        <w:t>95,7</w:t>
      </w:r>
      <w:r w:rsidRPr="00A55DB1" w:rsidR="0030183B">
        <w:rPr>
          <w:sz w:val="18"/>
        </w:rPr>
        <w:t xml:space="preserve"> </w:t>
      </w:r>
      <w:r w:rsidRPr="00A55DB1">
        <w:rPr>
          <w:sz w:val="18"/>
        </w:rPr>
        <w:t>milyar</w:t>
      </w:r>
      <w:r w:rsidRPr="00A55DB1" w:rsidR="0030183B">
        <w:rPr>
          <w:sz w:val="18"/>
        </w:rPr>
        <w:t xml:space="preserve"> </w:t>
      </w:r>
      <w:r w:rsidRPr="00A55DB1">
        <w:rPr>
          <w:sz w:val="18"/>
        </w:rPr>
        <w:t>lira</w:t>
      </w:r>
      <w:r w:rsidRPr="00A55DB1" w:rsidR="0030183B">
        <w:rPr>
          <w:sz w:val="18"/>
        </w:rPr>
        <w:t xml:space="preserve"> </w:t>
      </w:r>
      <w:r w:rsidRPr="00A55DB1">
        <w:rPr>
          <w:sz w:val="18"/>
        </w:rPr>
        <w:t>yani</w:t>
      </w:r>
      <w:r w:rsidRPr="00A55DB1" w:rsidR="0030183B">
        <w:rPr>
          <w:sz w:val="18"/>
        </w:rPr>
        <w:t xml:space="preserve"> </w:t>
      </w:r>
      <w:r w:rsidRPr="00A55DB1">
        <w:rPr>
          <w:sz w:val="18"/>
        </w:rPr>
        <w:t>yüzde</w:t>
      </w:r>
      <w:r w:rsidRPr="00A55DB1" w:rsidR="0030183B">
        <w:rPr>
          <w:sz w:val="18"/>
        </w:rPr>
        <w:t xml:space="preserve"> </w:t>
      </w:r>
      <w:r w:rsidRPr="00A55DB1">
        <w:rPr>
          <w:sz w:val="18"/>
        </w:rPr>
        <w:t>14,4</w:t>
      </w:r>
      <w:r w:rsidRPr="00A55DB1" w:rsidR="0030183B">
        <w:rPr>
          <w:sz w:val="18"/>
        </w:rPr>
        <w:t xml:space="preserve"> </w:t>
      </w:r>
      <w:r w:rsidRPr="00A55DB1">
        <w:rPr>
          <w:sz w:val="18"/>
        </w:rPr>
        <w:t>oranında</w:t>
      </w:r>
      <w:r w:rsidRPr="00A55DB1" w:rsidR="0030183B">
        <w:rPr>
          <w:sz w:val="18"/>
        </w:rPr>
        <w:t xml:space="preserve"> </w:t>
      </w:r>
      <w:r w:rsidRPr="00A55DB1">
        <w:rPr>
          <w:sz w:val="18"/>
        </w:rPr>
        <w:t>arttı;</w:t>
      </w:r>
      <w:r w:rsidRPr="00A55DB1" w:rsidR="0030183B">
        <w:rPr>
          <w:sz w:val="18"/>
        </w:rPr>
        <w:t xml:space="preserve"> </w:t>
      </w:r>
      <w:r w:rsidRPr="00A55DB1">
        <w:rPr>
          <w:sz w:val="18"/>
        </w:rPr>
        <w:t>758,2</w:t>
      </w:r>
      <w:r w:rsidRPr="00A55DB1" w:rsidR="0030183B">
        <w:rPr>
          <w:sz w:val="18"/>
        </w:rPr>
        <w:t xml:space="preserve"> </w:t>
      </w:r>
      <w:r w:rsidRPr="00A55DB1">
        <w:rPr>
          <w:sz w:val="18"/>
        </w:rPr>
        <w:t>milyar</w:t>
      </w:r>
      <w:r w:rsidRPr="00A55DB1" w:rsidR="0030183B">
        <w:rPr>
          <w:sz w:val="18"/>
        </w:rPr>
        <w:t xml:space="preserve"> </w:t>
      </w:r>
      <w:r w:rsidRPr="00A55DB1">
        <w:rPr>
          <w:sz w:val="18"/>
        </w:rPr>
        <w:t>lira</w:t>
      </w:r>
      <w:r w:rsidRPr="00A55DB1" w:rsidR="0030183B">
        <w:rPr>
          <w:sz w:val="18"/>
        </w:rPr>
        <w:t xml:space="preserve"> </w:t>
      </w:r>
      <w:r w:rsidRPr="00A55DB1">
        <w:rPr>
          <w:sz w:val="18"/>
        </w:rPr>
        <w:t>gibi</w:t>
      </w:r>
      <w:r w:rsidRPr="00A55DB1" w:rsidR="0030183B">
        <w:rPr>
          <w:sz w:val="18"/>
        </w:rPr>
        <w:t xml:space="preserve"> </w:t>
      </w:r>
      <w:r w:rsidRPr="00A55DB1">
        <w:rPr>
          <w:sz w:val="18"/>
        </w:rPr>
        <w:t>rekor</w:t>
      </w:r>
      <w:r w:rsidRPr="00A55DB1" w:rsidR="0030183B">
        <w:rPr>
          <w:sz w:val="18"/>
        </w:rPr>
        <w:t xml:space="preserve"> </w:t>
      </w:r>
      <w:r w:rsidRPr="00A55DB1">
        <w:rPr>
          <w:sz w:val="18"/>
        </w:rPr>
        <w:t>bir</w:t>
      </w:r>
      <w:r w:rsidRPr="00A55DB1" w:rsidR="0030183B">
        <w:rPr>
          <w:sz w:val="18"/>
        </w:rPr>
        <w:t xml:space="preserve"> </w:t>
      </w:r>
      <w:r w:rsidRPr="00A55DB1">
        <w:rPr>
          <w:sz w:val="18"/>
        </w:rPr>
        <w:t>seviyeye</w:t>
      </w:r>
      <w:r w:rsidRPr="00A55DB1" w:rsidR="0030183B">
        <w:rPr>
          <w:sz w:val="18"/>
        </w:rPr>
        <w:t xml:space="preserve"> </w:t>
      </w:r>
      <w:r w:rsidRPr="00A55DB1">
        <w:rPr>
          <w:sz w:val="18"/>
        </w:rPr>
        <w:t>yükseldi.</w:t>
      </w:r>
      <w:r w:rsidRPr="00A55DB1" w:rsidR="0030183B">
        <w:rPr>
          <w:sz w:val="18"/>
        </w:rPr>
        <w:t xml:space="preserve"> </w:t>
      </w:r>
      <w:r w:rsidRPr="00A55DB1">
        <w:rPr>
          <w:sz w:val="18"/>
        </w:rPr>
        <w:t>KOBİ’lerin</w:t>
      </w:r>
      <w:r w:rsidRPr="00A55DB1" w:rsidR="0030183B">
        <w:rPr>
          <w:sz w:val="18"/>
        </w:rPr>
        <w:t xml:space="preserve"> </w:t>
      </w:r>
      <w:r w:rsidRPr="00A55DB1">
        <w:rPr>
          <w:sz w:val="18"/>
        </w:rPr>
        <w:t>borcu</w:t>
      </w:r>
      <w:r w:rsidRPr="00A55DB1" w:rsidR="0030183B">
        <w:rPr>
          <w:sz w:val="18"/>
        </w:rPr>
        <w:t xml:space="preserve"> </w:t>
      </w:r>
      <w:r w:rsidRPr="00A55DB1">
        <w:rPr>
          <w:sz w:val="18"/>
        </w:rPr>
        <w:t>geçen</w:t>
      </w:r>
      <w:r w:rsidRPr="00A55DB1" w:rsidR="0030183B">
        <w:rPr>
          <w:sz w:val="18"/>
        </w:rPr>
        <w:t xml:space="preserve"> </w:t>
      </w:r>
      <w:r w:rsidRPr="00A55DB1">
        <w:rPr>
          <w:sz w:val="18"/>
        </w:rPr>
        <w:t>yılın</w:t>
      </w:r>
      <w:r w:rsidRPr="00A55DB1" w:rsidR="0030183B">
        <w:rPr>
          <w:sz w:val="18"/>
        </w:rPr>
        <w:t xml:space="preserve"> </w:t>
      </w:r>
      <w:r w:rsidRPr="00A55DB1">
        <w:rPr>
          <w:sz w:val="18"/>
        </w:rPr>
        <w:t>aynı</w:t>
      </w:r>
      <w:r w:rsidRPr="00A55DB1" w:rsidR="0030183B">
        <w:rPr>
          <w:sz w:val="18"/>
        </w:rPr>
        <w:t xml:space="preserve"> </w:t>
      </w:r>
      <w:r w:rsidRPr="00A55DB1">
        <w:rPr>
          <w:sz w:val="18"/>
        </w:rPr>
        <w:t>ayına</w:t>
      </w:r>
      <w:r w:rsidRPr="00A55DB1" w:rsidR="0030183B">
        <w:rPr>
          <w:sz w:val="18"/>
        </w:rPr>
        <w:t xml:space="preserve"> </w:t>
      </w:r>
      <w:r w:rsidRPr="00A55DB1">
        <w:rPr>
          <w:sz w:val="18"/>
        </w:rPr>
        <w:t>göre</w:t>
      </w:r>
      <w:r w:rsidRPr="00A55DB1" w:rsidR="0030183B">
        <w:rPr>
          <w:sz w:val="18"/>
        </w:rPr>
        <w:t xml:space="preserve"> </w:t>
      </w:r>
      <w:r w:rsidRPr="00A55DB1">
        <w:rPr>
          <w:sz w:val="18"/>
        </w:rPr>
        <w:t>yüzde</w:t>
      </w:r>
      <w:r w:rsidRPr="00A55DB1" w:rsidR="0030183B">
        <w:rPr>
          <w:sz w:val="18"/>
        </w:rPr>
        <w:t xml:space="preserve"> </w:t>
      </w:r>
      <w:r w:rsidRPr="00A55DB1">
        <w:rPr>
          <w:sz w:val="18"/>
        </w:rPr>
        <w:t>19</w:t>
      </w:r>
      <w:r w:rsidRPr="00A55DB1" w:rsidR="0030183B">
        <w:rPr>
          <w:sz w:val="18"/>
        </w:rPr>
        <w:t xml:space="preserve"> </w:t>
      </w:r>
      <w:r w:rsidRPr="00A55DB1">
        <w:rPr>
          <w:sz w:val="18"/>
        </w:rPr>
        <w:t>oranında</w:t>
      </w:r>
      <w:r w:rsidRPr="00A55DB1" w:rsidR="0030183B">
        <w:rPr>
          <w:sz w:val="18"/>
        </w:rPr>
        <w:t xml:space="preserve"> </w:t>
      </w:r>
      <w:r w:rsidRPr="00A55DB1">
        <w:rPr>
          <w:sz w:val="18"/>
        </w:rPr>
        <w:t>yani</w:t>
      </w:r>
      <w:r w:rsidRPr="00A55DB1" w:rsidR="0030183B">
        <w:rPr>
          <w:sz w:val="18"/>
        </w:rPr>
        <w:t xml:space="preserve"> </w:t>
      </w:r>
      <w:r w:rsidRPr="00A55DB1">
        <w:rPr>
          <w:sz w:val="18"/>
        </w:rPr>
        <w:t>121</w:t>
      </w:r>
      <w:r w:rsidRPr="00A55DB1" w:rsidR="0030183B">
        <w:rPr>
          <w:sz w:val="18"/>
        </w:rPr>
        <w:t xml:space="preserve"> </w:t>
      </w:r>
      <w:r w:rsidRPr="00A55DB1">
        <w:rPr>
          <w:sz w:val="18"/>
        </w:rPr>
        <w:t>milyar</w:t>
      </w:r>
      <w:r w:rsidRPr="00A55DB1" w:rsidR="0030183B">
        <w:rPr>
          <w:sz w:val="18"/>
        </w:rPr>
        <w:t xml:space="preserve"> </w:t>
      </w:r>
      <w:r w:rsidRPr="00A55DB1">
        <w:rPr>
          <w:sz w:val="18"/>
        </w:rPr>
        <w:t>lira</w:t>
      </w:r>
      <w:r w:rsidRPr="00A55DB1" w:rsidR="0030183B">
        <w:rPr>
          <w:sz w:val="18"/>
        </w:rPr>
        <w:t xml:space="preserve"> </w:t>
      </w:r>
      <w:r w:rsidRPr="00A55DB1">
        <w:rPr>
          <w:sz w:val="18"/>
        </w:rPr>
        <w:t>arttı.</w:t>
      </w:r>
      <w:r w:rsidRPr="00A55DB1" w:rsidR="0030183B">
        <w:rPr>
          <w:sz w:val="18"/>
        </w:rPr>
        <w:t xml:space="preserve"> </w:t>
      </w:r>
      <w:r w:rsidRPr="00A55DB1">
        <w:rPr>
          <w:sz w:val="18"/>
        </w:rPr>
        <w:t>Bu</w:t>
      </w:r>
      <w:r w:rsidRPr="00A55DB1" w:rsidR="0030183B">
        <w:rPr>
          <w:sz w:val="18"/>
        </w:rPr>
        <w:t xml:space="preserve"> </w:t>
      </w:r>
      <w:r w:rsidRPr="00A55DB1">
        <w:rPr>
          <w:sz w:val="18"/>
        </w:rPr>
        <w:t>yılbaşına</w:t>
      </w:r>
      <w:r w:rsidRPr="00A55DB1" w:rsidR="0030183B">
        <w:rPr>
          <w:sz w:val="18"/>
        </w:rPr>
        <w:t xml:space="preserve"> </w:t>
      </w:r>
      <w:r w:rsidRPr="00A55DB1">
        <w:rPr>
          <w:sz w:val="18"/>
        </w:rPr>
        <w:t>göre</w:t>
      </w:r>
      <w:r w:rsidRPr="00A55DB1" w:rsidR="0030183B">
        <w:rPr>
          <w:sz w:val="18"/>
        </w:rPr>
        <w:t xml:space="preserve"> </w:t>
      </w:r>
      <w:r w:rsidRPr="00A55DB1">
        <w:rPr>
          <w:sz w:val="18"/>
        </w:rPr>
        <w:t>ise</w:t>
      </w:r>
      <w:r w:rsidRPr="00A55DB1" w:rsidR="0030183B">
        <w:rPr>
          <w:sz w:val="18"/>
        </w:rPr>
        <w:t xml:space="preserve"> </w:t>
      </w:r>
      <w:r w:rsidRPr="00A55DB1">
        <w:rPr>
          <w:sz w:val="18"/>
        </w:rPr>
        <w:t>142,9</w:t>
      </w:r>
      <w:r w:rsidRPr="00A55DB1" w:rsidR="0030183B">
        <w:rPr>
          <w:sz w:val="18"/>
        </w:rPr>
        <w:t xml:space="preserve"> </w:t>
      </w:r>
      <w:r w:rsidRPr="00A55DB1">
        <w:rPr>
          <w:sz w:val="18"/>
        </w:rPr>
        <w:t>milyar</w:t>
      </w:r>
      <w:r w:rsidRPr="00A55DB1" w:rsidR="0030183B">
        <w:rPr>
          <w:sz w:val="18"/>
        </w:rPr>
        <w:t xml:space="preserve"> </w:t>
      </w:r>
      <w:r w:rsidRPr="00A55DB1">
        <w:rPr>
          <w:sz w:val="18"/>
        </w:rPr>
        <w:t>lirayla</w:t>
      </w:r>
      <w:r w:rsidRPr="00A55DB1" w:rsidR="0030183B">
        <w:rPr>
          <w:sz w:val="18"/>
        </w:rPr>
        <w:t xml:space="preserve"> </w:t>
      </w:r>
      <w:r w:rsidRPr="00A55DB1">
        <w:rPr>
          <w:sz w:val="18"/>
        </w:rPr>
        <w:t>yüzde</w:t>
      </w:r>
      <w:r w:rsidRPr="00A55DB1" w:rsidR="0030183B">
        <w:rPr>
          <w:sz w:val="18"/>
        </w:rPr>
        <w:t xml:space="preserve"> </w:t>
      </w:r>
      <w:r w:rsidRPr="00A55DB1">
        <w:rPr>
          <w:sz w:val="18"/>
        </w:rPr>
        <w:t>23,2</w:t>
      </w:r>
      <w:r w:rsidRPr="00A55DB1" w:rsidR="0030183B">
        <w:rPr>
          <w:sz w:val="18"/>
        </w:rPr>
        <w:t xml:space="preserve"> </w:t>
      </w:r>
      <w:r w:rsidRPr="00A55DB1">
        <w:rPr>
          <w:sz w:val="18"/>
        </w:rPr>
        <w:t>oranında</w:t>
      </w:r>
      <w:r w:rsidRPr="00A55DB1" w:rsidR="0030183B">
        <w:rPr>
          <w:sz w:val="18"/>
        </w:rPr>
        <w:t xml:space="preserve"> </w:t>
      </w:r>
      <w:r w:rsidRPr="00A55DB1">
        <w:rPr>
          <w:sz w:val="18"/>
        </w:rPr>
        <w:t>artmış</w:t>
      </w:r>
      <w:r w:rsidRPr="00A55DB1" w:rsidR="0030183B">
        <w:rPr>
          <w:sz w:val="18"/>
        </w:rPr>
        <w:t xml:space="preserve"> </w:t>
      </w:r>
      <w:r w:rsidRPr="00A55DB1">
        <w:rPr>
          <w:sz w:val="18"/>
        </w:rPr>
        <w:t>oldu.</w:t>
      </w:r>
      <w:r w:rsidRPr="00A55DB1" w:rsidR="0030183B">
        <w:rPr>
          <w:sz w:val="18"/>
        </w:rPr>
        <w:t xml:space="preserve"> </w:t>
      </w:r>
      <w:r w:rsidRPr="00A55DB1">
        <w:rPr>
          <w:sz w:val="18"/>
        </w:rPr>
        <w:t>Şu</w:t>
      </w:r>
      <w:r w:rsidRPr="00A55DB1" w:rsidR="0030183B">
        <w:rPr>
          <w:sz w:val="18"/>
        </w:rPr>
        <w:t xml:space="preserve"> </w:t>
      </w:r>
      <w:r w:rsidRPr="00A55DB1">
        <w:rPr>
          <w:sz w:val="18"/>
        </w:rPr>
        <w:t>an</w:t>
      </w:r>
      <w:r w:rsidRPr="00A55DB1" w:rsidR="0030183B">
        <w:rPr>
          <w:sz w:val="18"/>
        </w:rPr>
        <w:t xml:space="preserve"> </w:t>
      </w:r>
      <w:r w:rsidRPr="00A55DB1">
        <w:rPr>
          <w:sz w:val="18"/>
        </w:rPr>
        <w:t>bankaların</w:t>
      </w:r>
      <w:r w:rsidRPr="00A55DB1" w:rsidR="0030183B">
        <w:rPr>
          <w:sz w:val="18"/>
        </w:rPr>
        <w:t xml:space="preserve"> </w:t>
      </w:r>
      <w:r w:rsidRPr="00A55DB1">
        <w:rPr>
          <w:sz w:val="18"/>
        </w:rPr>
        <w:t>donuk</w:t>
      </w:r>
      <w:r w:rsidRPr="00A55DB1" w:rsidR="0030183B">
        <w:rPr>
          <w:sz w:val="18"/>
        </w:rPr>
        <w:t xml:space="preserve"> </w:t>
      </w:r>
      <w:r w:rsidRPr="00A55DB1">
        <w:rPr>
          <w:sz w:val="18"/>
        </w:rPr>
        <w:t>alacaklarına</w:t>
      </w:r>
      <w:r w:rsidRPr="00A55DB1" w:rsidR="0030183B">
        <w:rPr>
          <w:sz w:val="18"/>
        </w:rPr>
        <w:t xml:space="preserve"> </w:t>
      </w:r>
      <w:r w:rsidRPr="00A55DB1">
        <w:rPr>
          <w:sz w:val="18"/>
        </w:rPr>
        <w:t>ilişkin</w:t>
      </w:r>
      <w:r w:rsidRPr="00A55DB1" w:rsidR="0030183B">
        <w:rPr>
          <w:sz w:val="18"/>
        </w:rPr>
        <w:t xml:space="preserve"> </w:t>
      </w:r>
      <w:r w:rsidRPr="00A55DB1">
        <w:rPr>
          <w:sz w:val="18"/>
        </w:rPr>
        <w:t>doksan</w:t>
      </w:r>
      <w:r w:rsidRPr="00A55DB1" w:rsidR="0030183B">
        <w:rPr>
          <w:sz w:val="18"/>
        </w:rPr>
        <w:t xml:space="preserve"> </w:t>
      </w:r>
      <w:r w:rsidRPr="00A55DB1">
        <w:rPr>
          <w:sz w:val="18"/>
        </w:rPr>
        <w:t>gün</w:t>
      </w:r>
      <w:r w:rsidRPr="00A55DB1" w:rsidR="0030183B">
        <w:rPr>
          <w:sz w:val="18"/>
        </w:rPr>
        <w:t xml:space="preserve"> </w:t>
      </w:r>
      <w:r w:rsidRPr="00A55DB1">
        <w:rPr>
          <w:sz w:val="18"/>
        </w:rPr>
        <w:t>olan</w:t>
      </w:r>
      <w:r w:rsidRPr="00A55DB1" w:rsidR="0030183B">
        <w:rPr>
          <w:sz w:val="18"/>
        </w:rPr>
        <w:t xml:space="preserve"> </w:t>
      </w:r>
      <w:r w:rsidRPr="00A55DB1">
        <w:rPr>
          <w:sz w:val="18"/>
        </w:rPr>
        <w:t>asgari</w:t>
      </w:r>
      <w:r w:rsidRPr="00A55DB1" w:rsidR="0030183B">
        <w:rPr>
          <w:sz w:val="18"/>
        </w:rPr>
        <w:t xml:space="preserve"> </w:t>
      </w:r>
      <w:r w:rsidRPr="00A55DB1">
        <w:rPr>
          <w:sz w:val="18"/>
        </w:rPr>
        <w:t>gecikme</w:t>
      </w:r>
      <w:r w:rsidRPr="00A55DB1" w:rsidR="0030183B">
        <w:rPr>
          <w:sz w:val="18"/>
        </w:rPr>
        <w:t xml:space="preserve"> </w:t>
      </w:r>
      <w:r w:rsidRPr="00A55DB1">
        <w:rPr>
          <w:sz w:val="18"/>
        </w:rPr>
        <w:t>süresi</w:t>
      </w:r>
      <w:r w:rsidRPr="00A55DB1" w:rsidR="0030183B">
        <w:rPr>
          <w:sz w:val="18"/>
        </w:rPr>
        <w:t xml:space="preserve"> </w:t>
      </w:r>
      <w:r w:rsidRPr="00A55DB1">
        <w:rPr>
          <w:sz w:val="18"/>
        </w:rPr>
        <w:t>salgına</w:t>
      </w:r>
      <w:r w:rsidRPr="00A55DB1" w:rsidR="0030183B">
        <w:rPr>
          <w:sz w:val="18"/>
        </w:rPr>
        <w:t xml:space="preserve"> </w:t>
      </w:r>
      <w:r w:rsidRPr="00A55DB1">
        <w:rPr>
          <w:sz w:val="18"/>
        </w:rPr>
        <w:t>karşı</w:t>
      </w:r>
      <w:r w:rsidRPr="00A55DB1" w:rsidR="0030183B">
        <w:rPr>
          <w:sz w:val="18"/>
        </w:rPr>
        <w:t xml:space="preserve"> </w:t>
      </w:r>
      <w:r w:rsidRPr="00A55DB1">
        <w:rPr>
          <w:sz w:val="18"/>
        </w:rPr>
        <w:t>alınan</w:t>
      </w:r>
      <w:r w:rsidRPr="00A55DB1" w:rsidR="0030183B">
        <w:rPr>
          <w:sz w:val="18"/>
        </w:rPr>
        <w:t xml:space="preserve"> </w:t>
      </w:r>
      <w:r w:rsidRPr="00A55DB1">
        <w:rPr>
          <w:sz w:val="18"/>
        </w:rPr>
        <w:t>önlemler</w:t>
      </w:r>
      <w:r w:rsidRPr="00A55DB1" w:rsidR="0030183B">
        <w:rPr>
          <w:sz w:val="18"/>
        </w:rPr>
        <w:t xml:space="preserve"> </w:t>
      </w:r>
      <w:r w:rsidRPr="00A55DB1">
        <w:rPr>
          <w:sz w:val="18"/>
        </w:rPr>
        <w:t>kapsamında</w:t>
      </w:r>
      <w:r w:rsidRPr="00A55DB1" w:rsidR="0030183B">
        <w:rPr>
          <w:sz w:val="18"/>
        </w:rPr>
        <w:t xml:space="preserve"> </w:t>
      </w:r>
      <w:r w:rsidRPr="00A55DB1">
        <w:rPr>
          <w:sz w:val="18"/>
        </w:rPr>
        <w:t>31</w:t>
      </w:r>
      <w:r w:rsidRPr="00A55DB1" w:rsidR="0030183B">
        <w:rPr>
          <w:sz w:val="18"/>
        </w:rPr>
        <w:t xml:space="preserve"> </w:t>
      </w:r>
      <w:r w:rsidRPr="00A55DB1">
        <w:rPr>
          <w:sz w:val="18"/>
        </w:rPr>
        <w:t>Aralık</w:t>
      </w:r>
      <w:r w:rsidRPr="00A55DB1" w:rsidR="0030183B">
        <w:rPr>
          <w:sz w:val="18"/>
        </w:rPr>
        <w:t xml:space="preserve"> </w:t>
      </w:r>
      <w:r w:rsidRPr="00A55DB1">
        <w:rPr>
          <w:sz w:val="18"/>
        </w:rPr>
        <w:t>2020</w:t>
      </w:r>
      <w:r w:rsidRPr="00A55DB1" w:rsidR="0030183B">
        <w:rPr>
          <w:sz w:val="18"/>
        </w:rPr>
        <w:t xml:space="preserve"> </w:t>
      </w:r>
      <w:r w:rsidRPr="00A55DB1">
        <w:rPr>
          <w:sz w:val="18"/>
        </w:rPr>
        <w:t>tarihine</w:t>
      </w:r>
      <w:r w:rsidRPr="00A55DB1" w:rsidR="0030183B">
        <w:rPr>
          <w:sz w:val="18"/>
        </w:rPr>
        <w:t xml:space="preserve"> </w:t>
      </w:r>
      <w:r w:rsidRPr="00A55DB1">
        <w:rPr>
          <w:sz w:val="18"/>
        </w:rPr>
        <w:t>kadar</w:t>
      </w:r>
      <w:r w:rsidRPr="00A55DB1" w:rsidR="0030183B">
        <w:rPr>
          <w:sz w:val="18"/>
        </w:rPr>
        <w:t xml:space="preserve"> </w:t>
      </w:r>
      <w:r w:rsidRPr="00A55DB1">
        <w:rPr>
          <w:sz w:val="18"/>
        </w:rPr>
        <w:t>yüz</w:t>
      </w:r>
      <w:r w:rsidRPr="00A55DB1" w:rsidR="0030183B">
        <w:rPr>
          <w:sz w:val="18"/>
        </w:rPr>
        <w:t xml:space="preserve"> </w:t>
      </w:r>
      <w:r w:rsidRPr="00A55DB1">
        <w:rPr>
          <w:sz w:val="18"/>
        </w:rPr>
        <w:t>seksen</w:t>
      </w:r>
      <w:r w:rsidRPr="00A55DB1" w:rsidR="0030183B">
        <w:rPr>
          <w:sz w:val="18"/>
        </w:rPr>
        <w:t xml:space="preserve"> </w:t>
      </w:r>
      <w:r w:rsidRPr="00A55DB1">
        <w:rPr>
          <w:sz w:val="18"/>
        </w:rPr>
        <w:t>güne</w:t>
      </w:r>
      <w:r w:rsidRPr="00A55DB1" w:rsidR="0030183B">
        <w:rPr>
          <w:sz w:val="18"/>
        </w:rPr>
        <w:t xml:space="preserve"> </w:t>
      </w:r>
      <w:r w:rsidRPr="00A55DB1">
        <w:rPr>
          <w:sz w:val="18"/>
        </w:rPr>
        <w:t>çıkarıldı.</w:t>
      </w:r>
      <w:r w:rsidRPr="00A55DB1" w:rsidR="0030183B">
        <w:rPr>
          <w:sz w:val="18"/>
        </w:rPr>
        <w:t xml:space="preserve"> </w:t>
      </w:r>
      <w:r w:rsidRPr="00A55DB1">
        <w:rPr>
          <w:sz w:val="18"/>
        </w:rPr>
        <w:t>Bu</w:t>
      </w:r>
      <w:r w:rsidRPr="00A55DB1" w:rsidR="0030183B">
        <w:rPr>
          <w:sz w:val="18"/>
        </w:rPr>
        <w:t xml:space="preserve"> </w:t>
      </w:r>
      <w:r w:rsidRPr="00A55DB1">
        <w:rPr>
          <w:sz w:val="18"/>
        </w:rPr>
        <w:t>sürenin</w:t>
      </w:r>
      <w:r w:rsidRPr="00A55DB1" w:rsidR="0030183B">
        <w:rPr>
          <w:sz w:val="18"/>
        </w:rPr>
        <w:t xml:space="preserve"> </w:t>
      </w:r>
      <w:r w:rsidRPr="00A55DB1">
        <w:rPr>
          <w:sz w:val="18"/>
        </w:rPr>
        <w:t>sona</w:t>
      </w:r>
      <w:r w:rsidRPr="00A55DB1" w:rsidR="0030183B">
        <w:rPr>
          <w:sz w:val="18"/>
        </w:rPr>
        <w:t xml:space="preserve"> </w:t>
      </w:r>
      <w:r w:rsidRPr="00A55DB1">
        <w:rPr>
          <w:sz w:val="18"/>
        </w:rPr>
        <w:t>ermesiyle</w:t>
      </w:r>
      <w:r w:rsidRPr="00A55DB1" w:rsidR="0030183B">
        <w:rPr>
          <w:sz w:val="18"/>
        </w:rPr>
        <w:t xml:space="preserve"> </w:t>
      </w:r>
      <w:r w:rsidRPr="00A55DB1">
        <w:rPr>
          <w:sz w:val="18"/>
        </w:rPr>
        <w:t>birlikte</w:t>
      </w:r>
      <w:r w:rsidRPr="00A55DB1" w:rsidR="0030183B">
        <w:rPr>
          <w:sz w:val="18"/>
        </w:rPr>
        <w:t xml:space="preserve"> </w:t>
      </w:r>
      <w:r w:rsidRPr="00A55DB1">
        <w:rPr>
          <w:sz w:val="18"/>
        </w:rPr>
        <w:t>KOBİ’leri</w:t>
      </w:r>
      <w:r w:rsidRPr="00A55DB1" w:rsidR="0030183B">
        <w:rPr>
          <w:sz w:val="18"/>
        </w:rPr>
        <w:t xml:space="preserve"> </w:t>
      </w:r>
      <w:r w:rsidRPr="00A55DB1">
        <w:rPr>
          <w:sz w:val="18"/>
        </w:rPr>
        <w:t>bir</w:t>
      </w:r>
      <w:r w:rsidRPr="00A55DB1" w:rsidR="0030183B">
        <w:rPr>
          <w:sz w:val="18"/>
        </w:rPr>
        <w:t xml:space="preserve"> </w:t>
      </w:r>
      <w:r w:rsidRPr="00A55DB1">
        <w:rPr>
          <w:sz w:val="18"/>
        </w:rPr>
        <w:t>borç</w:t>
      </w:r>
      <w:r w:rsidRPr="00A55DB1" w:rsidR="0030183B">
        <w:rPr>
          <w:sz w:val="18"/>
        </w:rPr>
        <w:t xml:space="preserve"> </w:t>
      </w:r>
      <w:r w:rsidRPr="00A55DB1">
        <w:rPr>
          <w:sz w:val="18"/>
        </w:rPr>
        <w:t>yükü</w:t>
      </w:r>
      <w:r w:rsidRPr="00A55DB1" w:rsidR="0030183B">
        <w:rPr>
          <w:sz w:val="18"/>
        </w:rPr>
        <w:t xml:space="preserve"> </w:t>
      </w:r>
      <w:r w:rsidRPr="00A55DB1">
        <w:rPr>
          <w:sz w:val="18"/>
        </w:rPr>
        <w:t>bekliyor.</w:t>
      </w:r>
      <w:r w:rsidRPr="00A55DB1" w:rsidR="0030183B">
        <w:rPr>
          <w:sz w:val="18"/>
        </w:rPr>
        <w:t xml:space="preserve"> </w:t>
      </w:r>
      <w:r w:rsidRPr="00A55DB1">
        <w:rPr>
          <w:sz w:val="18"/>
        </w:rPr>
        <w:t>2020</w:t>
      </w:r>
      <w:r w:rsidRPr="00A55DB1" w:rsidR="0030183B">
        <w:rPr>
          <w:sz w:val="18"/>
        </w:rPr>
        <w:t xml:space="preserve"> </w:t>
      </w:r>
      <w:r w:rsidRPr="00A55DB1">
        <w:rPr>
          <w:sz w:val="18"/>
        </w:rPr>
        <w:t>için</w:t>
      </w:r>
      <w:r w:rsidRPr="00A55DB1" w:rsidR="0030183B">
        <w:rPr>
          <w:sz w:val="18"/>
        </w:rPr>
        <w:t xml:space="preserve"> </w:t>
      </w:r>
      <w:r w:rsidRPr="00A55DB1">
        <w:rPr>
          <w:sz w:val="18"/>
        </w:rPr>
        <w:t>onaylanan</w:t>
      </w:r>
      <w:r w:rsidRPr="00A55DB1" w:rsidR="0030183B">
        <w:rPr>
          <w:sz w:val="18"/>
        </w:rPr>
        <w:t xml:space="preserve"> </w:t>
      </w:r>
      <w:r w:rsidRPr="00A55DB1">
        <w:rPr>
          <w:sz w:val="18"/>
        </w:rPr>
        <w:t>bütçe,</w:t>
      </w:r>
      <w:r w:rsidRPr="00A55DB1" w:rsidR="0030183B">
        <w:rPr>
          <w:sz w:val="18"/>
        </w:rPr>
        <w:t xml:space="preserve"> </w:t>
      </w:r>
      <w:r w:rsidRPr="00A55DB1">
        <w:rPr>
          <w:sz w:val="18"/>
        </w:rPr>
        <w:t>sorunlara</w:t>
      </w:r>
      <w:r w:rsidRPr="00A55DB1" w:rsidR="0030183B">
        <w:rPr>
          <w:sz w:val="18"/>
        </w:rPr>
        <w:t xml:space="preserve"> </w:t>
      </w:r>
      <w:r w:rsidRPr="00A55DB1">
        <w:rPr>
          <w:sz w:val="18"/>
        </w:rPr>
        <w:t>çözüm</w:t>
      </w:r>
      <w:r w:rsidRPr="00A55DB1" w:rsidR="0030183B">
        <w:rPr>
          <w:sz w:val="18"/>
        </w:rPr>
        <w:t xml:space="preserve"> </w:t>
      </w:r>
      <w:r w:rsidRPr="00A55DB1">
        <w:rPr>
          <w:sz w:val="18"/>
        </w:rPr>
        <w:t>getirme</w:t>
      </w:r>
      <w:r w:rsidRPr="00A55DB1" w:rsidR="0030183B">
        <w:rPr>
          <w:sz w:val="18"/>
        </w:rPr>
        <w:t xml:space="preserve"> </w:t>
      </w:r>
      <w:r w:rsidRPr="00A55DB1">
        <w:rPr>
          <w:sz w:val="18"/>
        </w:rPr>
        <w:t>vasfını</w:t>
      </w:r>
      <w:r w:rsidRPr="00A55DB1" w:rsidR="0030183B">
        <w:rPr>
          <w:sz w:val="18"/>
        </w:rPr>
        <w:t xml:space="preserve"> </w:t>
      </w:r>
      <w:r w:rsidRPr="00A55DB1">
        <w:rPr>
          <w:sz w:val="18"/>
        </w:rPr>
        <w:t>kaybetmiş</w:t>
      </w:r>
      <w:r w:rsidRPr="00A55DB1" w:rsidR="0030183B">
        <w:rPr>
          <w:sz w:val="18"/>
        </w:rPr>
        <w:t xml:space="preserve"> </w:t>
      </w:r>
      <w:r w:rsidRPr="00A55DB1">
        <w:rPr>
          <w:sz w:val="18"/>
        </w:rPr>
        <w:t>oldu.</w:t>
      </w:r>
      <w:r w:rsidRPr="00A55DB1" w:rsidR="0030183B">
        <w:rPr>
          <w:sz w:val="18"/>
        </w:rPr>
        <w:t xml:space="preserve"> </w:t>
      </w:r>
      <w:r w:rsidRPr="00A55DB1">
        <w:rPr>
          <w:sz w:val="18"/>
        </w:rPr>
        <w:t>Yeni</w:t>
      </w:r>
      <w:r w:rsidRPr="00A55DB1" w:rsidR="0030183B">
        <w:rPr>
          <w:sz w:val="18"/>
        </w:rPr>
        <w:t xml:space="preserve"> </w:t>
      </w:r>
      <w:r w:rsidRPr="00A55DB1">
        <w:rPr>
          <w:sz w:val="18"/>
        </w:rPr>
        <w:t>bir</w:t>
      </w:r>
      <w:r w:rsidRPr="00A55DB1" w:rsidR="0030183B">
        <w:rPr>
          <w:sz w:val="18"/>
        </w:rPr>
        <w:t xml:space="preserve"> </w:t>
      </w:r>
      <w:r w:rsidRPr="00A55DB1">
        <w:rPr>
          <w:sz w:val="18"/>
        </w:rPr>
        <w:t>bütçe</w:t>
      </w:r>
      <w:r w:rsidRPr="00A55DB1" w:rsidR="0030183B">
        <w:rPr>
          <w:sz w:val="18"/>
        </w:rPr>
        <w:t xml:space="preserve"> </w:t>
      </w:r>
      <w:r w:rsidRPr="00A55DB1">
        <w:rPr>
          <w:sz w:val="18"/>
        </w:rPr>
        <w:t>planı</w:t>
      </w:r>
      <w:r w:rsidRPr="00A55DB1" w:rsidR="0030183B">
        <w:rPr>
          <w:sz w:val="18"/>
        </w:rPr>
        <w:t xml:space="preserve"> </w:t>
      </w:r>
      <w:r w:rsidRPr="00A55DB1">
        <w:rPr>
          <w:sz w:val="18"/>
        </w:rPr>
        <w:t>Meclise</w:t>
      </w:r>
      <w:r w:rsidRPr="00A55DB1" w:rsidR="0030183B">
        <w:rPr>
          <w:sz w:val="18"/>
        </w:rPr>
        <w:t xml:space="preserve"> </w:t>
      </w:r>
      <w:r w:rsidRPr="00A55DB1">
        <w:rPr>
          <w:sz w:val="18"/>
        </w:rPr>
        <w:t>getirilmeli</w:t>
      </w:r>
      <w:r w:rsidRPr="00A55DB1" w:rsidR="0030183B">
        <w:rPr>
          <w:sz w:val="18"/>
        </w:rPr>
        <w:t xml:space="preserve"> </w:t>
      </w:r>
      <w:r w:rsidRPr="00A55DB1">
        <w:rPr>
          <w:sz w:val="18"/>
        </w:rPr>
        <w:t>önerimizi</w:t>
      </w:r>
      <w:r w:rsidRPr="00A55DB1" w:rsidR="0030183B">
        <w:rPr>
          <w:sz w:val="18"/>
        </w:rPr>
        <w:t xml:space="preserve"> </w:t>
      </w:r>
      <w:r w:rsidRPr="00A55DB1">
        <w:rPr>
          <w:sz w:val="18"/>
        </w:rPr>
        <w:t>bir</w:t>
      </w:r>
      <w:r w:rsidRPr="00A55DB1" w:rsidR="0030183B">
        <w:rPr>
          <w:sz w:val="18"/>
        </w:rPr>
        <w:t xml:space="preserve"> </w:t>
      </w:r>
      <w:r w:rsidRPr="00A55DB1">
        <w:rPr>
          <w:sz w:val="18"/>
        </w:rPr>
        <w:t>kez</w:t>
      </w:r>
      <w:r w:rsidRPr="00A55DB1" w:rsidR="0030183B">
        <w:rPr>
          <w:sz w:val="18"/>
        </w:rPr>
        <w:t xml:space="preserve"> </w:t>
      </w:r>
      <w:r w:rsidRPr="00A55DB1">
        <w:rPr>
          <w:sz w:val="18"/>
        </w:rPr>
        <w:t>daha</w:t>
      </w:r>
      <w:r w:rsidRPr="00A55DB1" w:rsidR="0030183B">
        <w:rPr>
          <w:sz w:val="18"/>
        </w:rPr>
        <w:t xml:space="preserve"> </w:t>
      </w:r>
      <w:r w:rsidRPr="00A55DB1">
        <w:rPr>
          <w:sz w:val="18"/>
        </w:rPr>
        <w:t>buradan</w:t>
      </w:r>
      <w:r w:rsidRPr="00A55DB1" w:rsidR="0030183B">
        <w:rPr>
          <w:sz w:val="18"/>
        </w:rPr>
        <w:t xml:space="preserve"> </w:t>
      </w:r>
      <w:r w:rsidRPr="00A55DB1">
        <w:rPr>
          <w:sz w:val="18"/>
        </w:rPr>
        <w:t>tekrarlıyorum.</w:t>
      </w:r>
    </w:p>
    <w:p w:rsidRPr="00A55DB1" w:rsidR="00970309" w:rsidP="00A55DB1" w:rsidRDefault="00970309">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Erbay…</w:t>
      </w:r>
    </w:p>
    <w:p w:rsidRPr="00A55DB1" w:rsidR="00B848CB" w:rsidP="00A55DB1" w:rsidRDefault="00B848CB">
      <w:pPr>
        <w:tabs>
          <w:tab w:val="center" w:pos="5100"/>
        </w:tabs>
        <w:suppressAutoHyphens/>
        <w:spacing w:after="120"/>
        <w:ind w:left="80" w:right="60" w:firstLine="760"/>
        <w:jc w:val="both"/>
        <w:rPr>
          <w:sz w:val="18"/>
          <w:szCs w:val="20"/>
        </w:rPr>
      </w:pPr>
      <w:r w:rsidRPr="00A55DB1">
        <w:rPr>
          <w:sz w:val="18"/>
        </w:rPr>
        <w:t>8.-</w:t>
      </w:r>
      <w:r w:rsidRPr="00A55DB1" w:rsidR="0030183B">
        <w:rPr>
          <w:sz w:val="18"/>
        </w:rPr>
        <w:t xml:space="preserve"> </w:t>
      </w:r>
      <w:r w:rsidRPr="00A55DB1">
        <w:rPr>
          <w:sz w:val="18"/>
        </w:rPr>
        <w:t>Muğla</w:t>
      </w:r>
      <w:r w:rsidRPr="00A55DB1" w:rsidR="0030183B">
        <w:rPr>
          <w:sz w:val="18"/>
        </w:rPr>
        <w:t xml:space="preserve"> </w:t>
      </w:r>
      <w:r w:rsidRPr="00A55DB1">
        <w:rPr>
          <w:sz w:val="18"/>
        </w:rPr>
        <w:t>Milletvekili</w:t>
      </w:r>
      <w:r w:rsidRPr="00A55DB1" w:rsidR="0030183B">
        <w:rPr>
          <w:sz w:val="18"/>
        </w:rPr>
        <w:t xml:space="preserve"> </w:t>
      </w:r>
      <w:r w:rsidRPr="00A55DB1">
        <w:rPr>
          <w:sz w:val="18"/>
        </w:rPr>
        <w:t>Burak</w:t>
      </w:r>
      <w:r w:rsidRPr="00A55DB1" w:rsidR="0030183B">
        <w:rPr>
          <w:sz w:val="18"/>
        </w:rPr>
        <w:t xml:space="preserve"> </w:t>
      </w:r>
      <w:r w:rsidRPr="00A55DB1">
        <w:rPr>
          <w:sz w:val="18"/>
        </w:rPr>
        <w:t>Erbay’ın,</w:t>
      </w:r>
      <w:r w:rsidRPr="00A55DB1" w:rsidR="0030183B">
        <w:rPr>
          <w:sz w:val="18"/>
        </w:rPr>
        <w:t xml:space="preserve"> </w:t>
      </w:r>
      <w:r w:rsidRPr="00A55DB1">
        <w:rPr>
          <w:sz w:val="18"/>
        </w:rPr>
        <w:t>Muğla</w:t>
      </w:r>
      <w:r w:rsidRPr="00A55DB1" w:rsidR="0030183B">
        <w:rPr>
          <w:sz w:val="18"/>
        </w:rPr>
        <w:t xml:space="preserve"> </w:t>
      </w:r>
      <w:r w:rsidRPr="00A55DB1">
        <w:rPr>
          <w:sz w:val="18"/>
        </w:rPr>
        <w:t>ilinde</w:t>
      </w:r>
      <w:r w:rsidRPr="00A55DB1" w:rsidR="0030183B">
        <w:rPr>
          <w:sz w:val="18"/>
        </w:rPr>
        <w:t xml:space="preserve"> </w:t>
      </w:r>
      <w:r w:rsidRPr="00A55DB1">
        <w:rPr>
          <w:sz w:val="18"/>
        </w:rPr>
        <w:t>yaşanan</w:t>
      </w:r>
      <w:r w:rsidRPr="00A55DB1" w:rsidR="0030183B">
        <w:rPr>
          <w:sz w:val="18"/>
        </w:rPr>
        <w:t xml:space="preserve"> </w:t>
      </w:r>
      <w:r w:rsidRPr="00A55DB1">
        <w:rPr>
          <w:sz w:val="18"/>
        </w:rPr>
        <w:t>çöl</w:t>
      </w:r>
      <w:r w:rsidRPr="00A55DB1" w:rsidR="0030183B">
        <w:rPr>
          <w:sz w:val="18"/>
        </w:rPr>
        <w:t xml:space="preserve"> </w:t>
      </w:r>
      <w:r w:rsidRPr="00A55DB1">
        <w:rPr>
          <w:sz w:val="18"/>
        </w:rPr>
        <w:t>sıcakları</w:t>
      </w:r>
      <w:r w:rsidRPr="00A55DB1" w:rsidR="0030183B">
        <w:rPr>
          <w:sz w:val="18"/>
        </w:rPr>
        <w:t xml:space="preserve"> </w:t>
      </w:r>
      <w:r w:rsidRPr="00A55DB1">
        <w:rPr>
          <w:sz w:val="18"/>
        </w:rPr>
        <w:t>nedeniyle</w:t>
      </w:r>
      <w:r w:rsidRPr="00A55DB1" w:rsidR="0030183B">
        <w:rPr>
          <w:sz w:val="18"/>
        </w:rPr>
        <w:t xml:space="preserve"> </w:t>
      </w:r>
      <w:r w:rsidRPr="00A55DB1">
        <w:rPr>
          <w:sz w:val="18"/>
        </w:rPr>
        <w:t>narenciye</w:t>
      </w:r>
      <w:r w:rsidRPr="00A55DB1" w:rsidR="0030183B">
        <w:rPr>
          <w:sz w:val="18"/>
        </w:rPr>
        <w:t xml:space="preserve"> </w:t>
      </w:r>
      <w:r w:rsidRPr="00A55DB1">
        <w:rPr>
          <w:sz w:val="18"/>
        </w:rPr>
        <w:t>üreticilerinin</w:t>
      </w:r>
      <w:r w:rsidRPr="00A55DB1" w:rsidR="0030183B">
        <w:rPr>
          <w:sz w:val="18"/>
        </w:rPr>
        <w:t xml:space="preserve"> </w:t>
      </w:r>
      <w:r w:rsidRPr="00A55DB1">
        <w:rPr>
          <w:sz w:val="18"/>
        </w:rPr>
        <w:t>yaşadığı</w:t>
      </w:r>
      <w:r w:rsidRPr="00A55DB1" w:rsidR="0030183B">
        <w:rPr>
          <w:sz w:val="18"/>
        </w:rPr>
        <w:t xml:space="preserve"> </w:t>
      </w:r>
      <w:r w:rsidRPr="00A55DB1">
        <w:rPr>
          <w:sz w:val="18"/>
        </w:rPr>
        <w:t>mağduriyetlerin</w:t>
      </w:r>
      <w:r w:rsidRPr="00A55DB1" w:rsidR="0030183B">
        <w:rPr>
          <w:sz w:val="18"/>
        </w:rPr>
        <w:t xml:space="preserve"> </w:t>
      </w:r>
      <w:r w:rsidRPr="00A55DB1">
        <w:rPr>
          <w:sz w:val="18"/>
        </w:rPr>
        <w:t>giderilmesi</w:t>
      </w:r>
      <w:r w:rsidRPr="00A55DB1" w:rsidR="0030183B">
        <w:rPr>
          <w:sz w:val="18"/>
        </w:rPr>
        <w:t xml:space="preserve"> </w:t>
      </w:r>
      <w:r w:rsidRPr="00A55DB1">
        <w:rPr>
          <w:sz w:val="18"/>
        </w:rPr>
        <w:t>gerektiğine</w:t>
      </w:r>
      <w:r w:rsidRPr="00A55DB1" w:rsidR="0030183B">
        <w:rPr>
          <w:sz w:val="18"/>
        </w:rPr>
        <w:t xml:space="preserve"> </w:t>
      </w:r>
      <w:r w:rsidRPr="00A55DB1">
        <w:rPr>
          <w:sz w:val="18"/>
        </w:rPr>
        <w:t>ilişkin</w:t>
      </w:r>
      <w:r w:rsidRPr="00A55DB1" w:rsidR="0030183B">
        <w:rPr>
          <w:sz w:val="18"/>
        </w:rPr>
        <w:t xml:space="preserve"> </w:t>
      </w:r>
      <w:r w:rsidRPr="00A55DB1">
        <w:rPr>
          <w:sz w:val="18"/>
        </w:rPr>
        <w:t>açıklaması</w:t>
      </w:r>
    </w:p>
    <w:p w:rsidRPr="00A55DB1" w:rsidR="00970309" w:rsidP="00A55DB1" w:rsidRDefault="00970309">
      <w:pPr>
        <w:pStyle w:val="GENELKURUL"/>
        <w:spacing w:line="240" w:lineRule="auto"/>
        <w:rPr>
          <w:sz w:val="18"/>
        </w:rPr>
      </w:pPr>
      <w:r w:rsidRPr="00A55DB1">
        <w:rPr>
          <w:sz w:val="18"/>
        </w:rPr>
        <w:t>BURAK</w:t>
      </w:r>
      <w:r w:rsidRPr="00A55DB1" w:rsidR="0030183B">
        <w:rPr>
          <w:sz w:val="18"/>
        </w:rPr>
        <w:t xml:space="preserve"> </w:t>
      </w:r>
      <w:r w:rsidRPr="00A55DB1">
        <w:rPr>
          <w:sz w:val="18"/>
        </w:rPr>
        <w:t>ERBAY</w:t>
      </w:r>
      <w:r w:rsidRPr="00A55DB1" w:rsidR="0030183B">
        <w:rPr>
          <w:sz w:val="18"/>
        </w:rPr>
        <w:t xml:space="preserve"> </w:t>
      </w:r>
      <w:r w:rsidRPr="00A55DB1">
        <w:rPr>
          <w:sz w:val="18"/>
        </w:rPr>
        <w:t>(Muğla)</w:t>
      </w:r>
      <w:r w:rsidRPr="00A55DB1" w:rsidR="0030183B">
        <w:rPr>
          <w:sz w:val="18"/>
        </w:rPr>
        <w:t xml:space="preserve"> </w:t>
      </w:r>
      <w:r w:rsidRPr="00A55DB1">
        <w:rPr>
          <w:sz w:val="18"/>
        </w:rPr>
        <w:t>–</w:t>
      </w:r>
      <w:r w:rsidRPr="00A55DB1" w:rsidR="0030183B">
        <w:rPr>
          <w:sz w:val="18"/>
        </w:rPr>
        <w:t xml:space="preserve"> </w:t>
      </w:r>
      <w:r w:rsidRPr="00A55DB1">
        <w:rPr>
          <w:sz w:val="18"/>
        </w:rPr>
        <w:t>Teşekkür</w:t>
      </w:r>
      <w:r w:rsidRPr="00A55DB1" w:rsidR="0030183B">
        <w:rPr>
          <w:sz w:val="18"/>
        </w:rPr>
        <w:t xml:space="preserve"> </w:t>
      </w:r>
      <w:r w:rsidRPr="00A55DB1">
        <w:rPr>
          <w:sz w:val="18"/>
        </w:rPr>
        <w:t>ederim</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p>
    <w:p w:rsidRPr="00A55DB1" w:rsidR="00970309" w:rsidP="00A55DB1" w:rsidRDefault="00970309">
      <w:pPr>
        <w:pStyle w:val="GENELKURUL"/>
        <w:spacing w:line="240" w:lineRule="auto"/>
        <w:rPr>
          <w:sz w:val="18"/>
        </w:rPr>
      </w:pPr>
      <w:r w:rsidRPr="00A55DB1">
        <w:rPr>
          <w:sz w:val="18"/>
        </w:rPr>
        <w:t>Muğla’mızda</w:t>
      </w:r>
      <w:r w:rsidRPr="00A55DB1" w:rsidR="0030183B">
        <w:rPr>
          <w:sz w:val="18"/>
        </w:rPr>
        <w:t xml:space="preserve"> </w:t>
      </w:r>
      <w:r w:rsidRPr="00A55DB1">
        <w:rPr>
          <w:sz w:val="18"/>
        </w:rPr>
        <w:t>geçtiğimiz</w:t>
      </w:r>
      <w:r w:rsidRPr="00A55DB1" w:rsidR="0030183B">
        <w:rPr>
          <w:sz w:val="18"/>
        </w:rPr>
        <w:t xml:space="preserve"> </w:t>
      </w:r>
      <w:r w:rsidRPr="00A55DB1">
        <w:rPr>
          <w:sz w:val="18"/>
        </w:rPr>
        <w:t>yıl</w:t>
      </w:r>
      <w:r w:rsidRPr="00A55DB1" w:rsidR="0030183B">
        <w:rPr>
          <w:sz w:val="18"/>
        </w:rPr>
        <w:t xml:space="preserve"> </w:t>
      </w:r>
      <w:r w:rsidRPr="00A55DB1">
        <w:rPr>
          <w:sz w:val="18"/>
        </w:rPr>
        <w:t>yaklaşık</w:t>
      </w:r>
      <w:r w:rsidRPr="00A55DB1" w:rsidR="0030183B">
        <w:rPr>
          <w:sz w:val="18"/>
        </w:rPr>
        <w:t xml:space="preserve"> </w:t>
      </w:r>
      <w:r w:rsidRPr="00A55DB1">
        <w:rPr>
          <w:sz w:val="18"/>
        </w:rPr>
        <w:t>400</w:t>
      </w:r>
      <w:r w:rsidRPr="00A55DB1" w:rsidR="0030183B">
        <w:rPr>
          <w:sz w:val="18"/>
        </w:rPr>
        <w:t xml:space="preserve"> </w:t>
      </w:r>
      <w:r w:rsidRPr="00A55DB1">
        <w:rPr>
          <w:sz w:val="18"/>
        </w:rPr>
        <w:t>bin</w:t>
      </w:r>
      <w:r w:rsidRPr="00A55DB1" w:rsidR="0030183B">
        <w:rPr>
          <w:sz w:val="18"/>
        </w:rPr>
        <w:t xml:space="preserve"> </w:t>
      </w:r>
      <w:r w:rsidRPr="00A55DB1">
        <w:rPr>
          <w:sz w:val="18"/>
        </w:rPr>
        <w:t>ton</w:t>
      </w:r>
      <w:r w:rsidRPr="00A55DB1" w:rsidR="0030183B">
        <w:rPr>
          <w:sz w:val="18"/>
        </w:rPr>
        <w:t xml:space="preserve"> </w:t>
      </w:r>
      <w:r w:rsidRPr="00A55DB1">
        <w:rPr>
          <w:sz w:val="18"/>
        </w:rPr>
        <w:t>narenciye</w:t>
      </w:r>
      <w:r w:rsidRPr="00A55DB1" w:rsidR="0030183B">
        <w:rPr>
          <w:sz w:val="18"/>
        </w:rPr>
        <w:t xml:space="preserve"> </w:t>
      </w:r>
      <w:r w:rsidRPr="00A55DB1">
        <w:rPr>
          <w:sz w:val="18"/>
        </w:rPr>
        <w:t>ve</w:t>
      </w:r>
      <w:r w:rsidRPr="00A55DB1" w:rsidR="0030183B">
        <w:rPr>
          <w:sz w:val="18"/>
        </w:rPr>
        <w:t xml:space="preserve"> </w:t>
      </w:r>
      <w:r w:rsidRPr="00A55DB1">
        <w:rPr>
          <w:sz w:val="18"/>
        </w:rPr>
        <w:t>100</w:t>
      </w:r>
      <w:r w:rsidRPr="00A55DB1" w:rsidR="0030183B">
        <w:rPr>
          <w:sz w:val="18"/>
        </w:rPr>
        <w:t xml:space="preserve"> </w:t>
      </w:r>
      <w:r w:rsidRPr="00A55DB1">
        <w:rPr>
          <w:sz w:val="18"/>
        </w:rPr>
        <w:t>bin</w:t>
      </w:r>
      <w:r w:rsidRPr="00A55DB1" w:rsidR="0030183B">
        <w:rPr>
          <w:sz w:val="18"/>
        </w:rPr>
        <w:t xml:space="preserve"> </w:t>
      </w:r>
      <w:r w:rsidRPr="00A55DB1">
        <w:rPr>
          <w:sz w:val="18"/>
        </w:rPr>
        <w:t>ton</w:t>
      </w:r>
      <w:r w:rsidRPr="00A55DB1" w:rsidR="0030183B">
        <w:rPr>
          <w:sz w:val="18"/>
        </w:rPr>
        <w:t xml:space="preserve"> </w:t>
      </w:r>
      <w:r w:rsidRPr="00A55DB1">
        <w:rPr>
          <w:sz w:val="18"/>
        </w:rPr>
        <w:t>nar</w:t>
      </w:r>
      <w:r w:rsidRPr="00A55DB1" w:rsidR="0030183B">
        <w:rPr>
          <w:sz w:val="18"/>
        </w:rPr>
        <w:t xml:space="preserve"> </w:t>
      </w:r>
      <w:r w:rsidRPr="00A55DB1">
        <w:rPr>
          <w:sz w:val="18"/>
        </w:rPr>
        <w:t>üretilmişti.</w:t>
      </w:r>
      <w:r w:rsidRPr="00A55DB1" w:rsidR="0030183B">
        <w:rPr>
          <w:sz w:val="18"/>
        </w:rPr>
        <w:t xml:space="preserve"> </w:t>
      </w:r>
      <w:r w:rsidRPr="00A55DB1">
        <w:rPr>
          <w:sz w:val="18"/>
        </w:rPr>
        <w:t>Ancak</w:t>
      </w:r>
      <w:r w:rsidRPr="00A55DB1" w:rsidR="0030183B">
        <w:rPr>
          <w:sz w:val="18"/>
        </w:rPr>
        <w:t xml:space="preserve"> </w:t>
      </w:r>
      <w:r w:rsidRPr="00A55DB1">
        <w:rPr>
          <w:sz w:val="18"/>
        </w:rPr>
        <w:t>bu</w:t>
      </w:r>
      <w:r w:rsidRPr="00A55DB1" w:rsidR="0030183B">
        <w:rPr>
          <w:sz w:val="18"/>
        </w:rPr>
        <w:t xml:space="preserve"> </w:t>
      </w:r>
      <w:r w:rsidRPr="00A55DB1">
        <w:rPr>
          <w:sz w:val="18"/>
        </w:rPr>
        <w:t>sene</w:t>
      </w:r>
      <w:r w:rsidRPr="00A55DB1" w:rsidR="0030183B">
        <w:rPr>
          <w:sz w:val="18"/>
        </w:rPr>
        <w:t xml:space="preserve"> </w:t>
      </w:r>
      <w:r w:rsidRPr="00A55DB1">
        <w:rPr>
          <w:sz w:val="18"/>
        </w:rPr>
        <w:t>bu</w:t>
      </w:r>
      <w:r w:rsidRPr="00A55DB1" w:rsidR="0030183B">
        <w:rPr>
          <w:sz w:val="18"/>
        </w:rPr>
        <w:t xml:space="preserve"> </w:t>
      </w:r>
      <w:r w:rsidRPr="00A55DB1">
        <w:rPr>
          <w:sz w:val="18"/>
        </w:rPr>
        <w:t>üretimin</w:t>
      </w:r>
      <w:r w:rsidRPr="00A55DB1" w:rsidR="0030183B">
        <w:rPr>
          <w:sz w:val="18"/>
        </w:rPr>
        <w:t xml:space="preserve"> </w:t>
      </w:r>
      <w:r w:rsidRPr="00A55DB1">
        <w:rPr>
          <w:sz w:val="18"/>
        </w:rPr>
        <w:t>yüzde</w:t>
      </w:r>
      <w:r w:rsidRPr="00A55DB1" w:rsidR="0030183B">
        <w:rPr>
          <w:sz w:val="18"/>
        </w:rPr>
        <w:t xml:space="preserve"> </w:t>
      </w:r>
      <w:r w:rsidRPr="00A55DB1">
        <w:rPr>
          <w:sz w:val="18"/>
        </w:rPr>
        <w:t>90’a</w:t>
      </w:r>
      <w:r w:rsidRPr="00A55DB1" w:rsidR="0030183B">
        <w:rPr>
          <w:sz w:val="18"/>
        </w:rPr>
        <w:t xml:space="preserve"> </w:t>
      </w:r>
      <w:r w:rsidRPr="00A55DB1">
        <w:rPr>
          <w:sz w:val="18"/>
        </w:rPr>
        <w:t>yakını</w:t>
      </w:r>
      <w:r w:rsidRPr="00A55DB1" w:rsidR="0030183B">
        <w:rPr>
          <w:sz w:val="18"/>
        </w:rPr>
        <w:t xml:space="preserve"> </w:t>
      </w:r>
      <w:r w:rsidRPr="00A55DB1">
        <w:rPr>
          <w:sz w:val="18"/>
        </w:rPr>
        <w:t>olmayacaktır</w:t>
      </w:r>
      <w:r w:rsidRPr="00A55DB1" w:rsidR="0030183B">
        <w:rPr>
          <w:sz w:val="18"/>
        </w:rPr>
        <w:t xml:space="preserve"> </w:t>
      </w:r>
      <w:r w:rsidRPr="00A55DB1">
        <w:rPr>
          <w:sz w:val="18"/>
        </w:rPr>
        <w:t>çünkü</w:t>
      </w:r>
      <w:r w:rsidRPr="00A55DB1" w:rsidR="0030183B">
        <w:rPr>
          <w:sz w:val="18"/>
        </w:rPr>
        <w:t xml:space="preserve"> </w:t>
      </w:r>
      <w:r w:rsidRPr="00A55DB1">
        <w:rPr>
          <w:sz w:val="18"/>
        </w:rPr>
        <w:t>mayıs</w:t>
      </w:r>
      <w:r w:rsidRPr="00A55DB1" w:rsidR="0030183B">
        <w:rPr>
          <w:sz w:val="18"/>
        </w:rPr>
        <w:t xml:space="preserve"> </w:t>
      </w:r>
      <w:r w:rsidRPr="00A55DB1">
        <w:rPr>
          <w:sz w:val="18"/>
        </w:rPr>
        <w:t>ayında</w:t>
      </w:r>
      <w:r w:rsidRPr="00A55DB1" w:rsidR="0030183B">
        <w:rPr>
          <w:sz w:val="18"/>
        </w:rPr>
        <w:t xml:space="preserve"> </w:t>
      </w:r>
      <w:r w:rsidRPr="00A55DB1">
        <w:rPr>
          <w:sz w:val="18"/>
        </w:rPr>
        <w:t>Muğla</w:t>
      </w:r>
      <w:r w:rsidRPr="00A55DB1" w:rsidR="0030183B">
        <w:rPr>
          <w:sz w:val="18"/>
        </w:rPr>
        <w:t xml:space="preserve"> </w:t>
      </w:r>
      <w:r w:rsidRPr="00A55DB1">
        <w:rPr>
          <w:sz w:val="18"/>
        </w:rPr>
        <w:t>ilimiz</w:t>
      </w:r>
      <w:r w:rsidRPr="00A55DB1" w:rsidR="0030183B">
        <w:rPr>
          <w:sz w:val="18"/>
        </w:rPr>
        <w:t xml:space="preserve"> </w:t>
      </w:r>
      <w:r w:rsidRPr="00A55DB1">
        <w:rPr>
          <w:sz w:val="18"/>
        </w:rPr>
        <w:t>tarihinde</w:t>
      </w:r>
      <w:r w:rsidRPr="00A55DB1" w:rsidR="0030183B">
        <w:rPr>
          <w:sz w:val="18"/>
        </w:rPr>
        <w:t xml:space="preserve"> </w:t>
      </w:r>
      <w:r w:rsidRPr="00A55DB1">
        <w:rPr>
          <w:sz w:val="18"/>
        </w:rPr>
        <w:t>daha</w:t>
      </w:r>
      <w:r w:rsidRPr="00A55DB1" w:rsidR="0030183B">
        <w:rPr>
          <w:sz w:val="18"/>
        </w:rPr>
        <w:t xml:space="preserve"> </w:t>
      </w:r>
      <w:r w:rsidRPr="00A55DB1">
        <w:rPr>
          <w:sz w:val="18"/>
        </w:rPr>
        <w:t>önce</w:t>
      </w:r>
      <w:r w:rsidRPr="00A55DB1" w:rsidR="0030183B">
        <w:rPr>
          <w:sz w:val="18"/>
        </w:rPr>
        <w:t xml:space="preserve"> </w:t>
      </w:r>
      <w:r w:rsidRPr="00A55DB1">
        <w:rPr>
          <w:sz w:val="18"/>
        </w:rPr>
        <w:t>yaşanmamış</w:t>
      </w:r>
      <w:r w:rsidRPr="00A55DB1" w:rsidR="0030183B">
        <w:rPr>
          <w:sz w:val="18"/>
        </w:rPr>
        <w:t xml:space="preserve"> </w:t>
      </w:r>
      <w:r w:rsidRPr="00A55DB1">
        <w:rPr>
          <w:sz w:val="18"/>
        </w:rPr>
        <w:t>çöl</w:t>
      </w:r>
      <w:r w:rsidRPr="00A55DB1" w:rsidR="0030183B">
        <w:rPr>
          <w:sz w:val="18"/>
        </w:rPr>
        <w:t xml:space="preserve"> </w:t>
      </w:r>
      <w:r w:rsidRPr="00A55DB1">
        <w:rPr>
          <w:sz w:val="18"/>
        </w:rPr>
        <w:t>sıcaklarıyla</w:t>
      </w:r>
      <w:r w:rsidRPr="00A55DB1" w:rsidR="0030183B">
        <w:rPr>
          <w:sz w:val="18"/>
        </w:rPr>
        <w:t xml:space="preserve"> </w:t>
      </w:r>
      <w:r w:rsidRPr="00A55DB1">
        <w:rPr>
          <w:sz w:val="18"/>
        </w:rPr>
        <w:t>karşı</w:t>
      </w:r>
      <w:r w:rsidRPr="00A55DB1" w:rsidR="0030183B">
        <w:rPr>
          <w:sz w:val="18"/>
        </w:rPr>
        <w:t xml:space="preserve"> </w:t>
      </w:r>
      <w:r w:rsidRPr="00A55DB1">
        <w:rPr>
          <w:sz w:val="18"/>
        </w:rPr>
        <w:t>karşıya</w:t>
      </w:r>
      <w:r w:rsidRPr="00A55DB1" w:rsidR="0030183B">
        <w:rPr>
          <w:sz w:val="18"/>
        </w:rPr>
        <w:t xml:space="preserve"> </w:t>
      </w:r>
      <w:r w:rsidRPr="00A55DB1">
        <w:rPr>
          <w:sz w:val="18"/>
        </w:rPr>
        <w:t>kalmıştır.</w:t>
      </w:r>
      <w:r w:rsidRPr="00A55DB1" w:rsidR="0030183B">
        <w:rPr>
          <w:sz w:val="18"/>
        </w:rPr>
        <w:t xml:space="preserve"> </w:t>
      </w:r>
      <w:r w:rsidRPr="00A55DB1">
        <w:rPr>
          <w:sz w:val="18"/>
        </w:rPr>
        <w:t>Arkasından,</w:t>
      </w:r>
      <w:r w:rsidRPr="00A55DB1" w:rsidR="0030183B">
        <w:rPr>
          <w:sz w:val="18"/>
        </w:rPr>
        <w:t xml:space="preserve"> </w:t>
      </w:r>
      <w:r w:rsidRPr="00A55DB1">
        <w:rPr>
          <w:sz w:val="18"/>
        </w:rPr>
        <w:t>şiddetli</w:t>
      </w:r>
      <w:r w:rsidRPr="00A55DB1" w:rsidR="0030183B">
        <w:rPr>
          <w:sz w:val="18"/>
        </w:rPr>
        <w:t xml:space="preserve"> </w:t>
      </w:r>
      <w:r w:rsidRPr="00A55DB1">
        <w:rPr>
          <w:sz w:val="18"/>
        </w:rPr>
        <w:t>esen</w:t>
      </w:r>
      <w:r w:rsidRPr="00A55DB1" w:rsidR="0030183B">
        <w:rPr>
          <w:sz w:val="18"/>
        </w:rPr>
        <w:t xml:space="preserve"> </w:t>
      </w:r>
      <w:r w:rsidRPr="00A55DB1">
        <w:rPr>
          <w:sz w:val="18"/>
        </w:rPr>
        <w:t>poyrazla</w:t>
      </w:r>
      <w:r w:rsidRPr="00A55DB1" w:rsidR="0030183B">
        <w:rPr>
          <w:sz w:val="18"/>
        </w:rPr>
        <w:t xml:space="preserve"> </w:t>
      </w:r>
      <w:r w:rsidRPr="00A55DB1">
        <w:rPr>
          <w:sz w:val="18"/>
        </w:rPr>
        <w:t>birlikte</w:t>
      </w:r>
      <w:r w:rsidRPr="00A55DB1" w:rsidR="0030183B">
        <w:rPr>
          <w:sz w:val="18"/>
        </w:rPr>
        <w:t xml:space="preserve"> </w:t>
      </w:r>
      <w:r w:rsidRPr="00A55DB1">
        <w:rPr>
          <w:sz w:val="18"/>
        </w:rPr>
        <w:t>çiçekten</w:t>
      </w:r>
      <w:r w:rsidRPr="00A55DB1" w:rsidR="0030183B">
        <w:rPr>
          <w:sz w:val="18"/>
        </w:rPr>
        <w:t xml:space="preserve"> </w:t>
      </w:r>
      <w:r w:rsidRPr="00A55DB1">
        <w:rPr>
          <w:sz w:val="18"/>
        </w:rPr>
        <w:t>meyveye</w:t>
      </w:r>
      <w:r w:rsidRPr="00A55DB1" w:rsidR="0030183B">
        <w:rPr>
          <w:sz w:val="18"/>
        </w:rPr>
        <w:t xml:space="preserve"> </w:t>
      </w:r>
      <w:r w:rsidRPr="00A55DB1">
        <w:rPr>
          <w:sz w:val="18"/>
        </w:rPr>
        <w:t>yeni</w:t>
      </w:r>
      <w:r w:rsidRPr="00A55DB1" w:rsidR="0030183B">
        <w:rPr>
          <w:sz w:val="18"/>
        </w:rPr>
        <w:t xml:space="preserve"> </w:t>
      </w:r>
      <w:r w:rsidRPr="00A55DB1">
        <w:rPr>
          <w:sz w:val="18"/>
        </w:rPr>
        <w:t>dönen</w:t>
      </w:r>
      <w:r w:rsidRPr="00A55DB1" w:rsidR="0030183B">
        <w:rPr>
          <w:sz w:val="18"/>
        </w:rPr>
        <w:t xml:space="preserve"> </w:t>
      </w:r>
      <w:r w:rsidRPr="00A55DB1">
        <w:rPr>
          <w:sz w:val="18"/>
        </w:rPr>
        <w:t>ürün</w:t>
      </w:r>
      <w:r w:rsidRPr="00A55DB1" w:rsidR="0030183B">
        <w:rPr>
          <w:sz w:val="18"/>
        </w:rPr>
        <w:t xml:space="preserve"> </w:t>
      </w:r>
      <w:r w:rsidRPr="00A55DB1">
        <w:rPr>
          <w:sz w:val="18"/>
        </w:rPr>
        <w:t>yere</w:t>
      </w:r>
      <w:r w:rsidRPr="00A55DB1" w:rsidR="0030183B">
        <w:rPr>
          <w:sz w:val="18"/>
        </w:rPr>
        <w:t xml:space="preserve"> </w:t>
      </w:r>
      <w:r w:rsidRPr="00A55DB1">
        <w:rPr>
          <w:sz w:val="18"/>
        </w:rPr>
        <w:t>dökülmüştür.</w:t>
      </w:r>
      <w:r w:rsidRPr="00A55DB1" w:rsidR="0030183B">
        <w:rPr>
          <w:sz w:val="18"/>
        </w:rPr>
        <w:t xml:space="preserve"> </w:t>
      </w:r>
      <w:r w:rsidRPr="00A55DB1">
        <w:rPr>
          <w:sz w:val="18"/>
        </w:rPr>
        <w:t>Muğla’da</w:t>
      </w:r>
      <w:r w:rsidRPr="00A55DB1" w:rsidR="0030183B">
        <w:rPr>
          <w:sz w:val="18"/>
        </w:rPr>
        <w:t xml:space="preserve"> </w:t>
      </w:r>
      <w:r w:rsidRPr="00A55DB1">
        <w:rPr>
          <w:sz w:val="18"/>
        </w:rPr>
        <w:t>Köyceğiz,</w:t>
      </w:r>
      <w:r w:rsidRPr="00A55DB1" w:rsidR="0030183B">
        <w:rPr>
          <w:sz w:val="18"/>
        </w:rPr>
        <w:t xml:space="preserve"> </w:t>
      </w:r>
      <w:r w:rsidRPr="00A55DB1">
        <w:rPr>
          <w:sz w:val="18"/>
        </w:rPr>
        <w:t>Ortaca,</w:t>
      </w:r>
      <w:r w:rsidRPr="00A55DB1" w:rsidR="0030183B">
        <w:rPr>
          <w:sz w:val="18"/>
        </w:rPr>
        <w:t xml:space="preserve"> </w:t>
      </w:r>
      <w:r w:rsidRPr="00A55DB1">
        <w:rPr>
          <w:sz w:val="18"/>
        </w:rPr>
        <w:t>Dalaman,</w:t>
      </w:r>
      <w:r w:rsidRPr="00A55DB1" w:rsidR="0030183B">
        <w:rPr>
          <w:sz w:val="18"/>
        </w:rPr>
        <w:t xml:space="preserve"> </w:t>
      </w:r>
      <w:r w:rsidRPr="00A55DB1">
        <w:rPr>
          <w:sz w:val="18"/>
        </w:rPr>
        <w:t>Fethiye</w:t>
      </w:r>
      <w:r w:rsidRPr="00A55DB1" w:rsidR="0030183B">
        <w:rPr>
          <w:sz w:val="18"/>
        </w:rPr>
        <w:t xml:space="preserve"> </w:t>
      </w:r>
      <w:r w:rsidRPr="00A55DB1">
        <w:rPr>
          <w:sz w:val="18"/>
        </w:rPr>
        <w:t>ve</w:t>
      </w:r>
      <w:r w:rsidRPr="00A55DB1" w:rsidR="0030183B">
        <w:rPr>
          <w:sz w:val="18"/>
        </w:rPr>
        <w:t xml:space="preserve"> </w:t>
      </w:r>
      <w:r w:rsidRPr="00A55DB1">
        <w:rPr>
          <w:sz w:val="18"/>
        </w:rPr>
        <w:t>Seydikemer’de</w:t>
      </w:r>
      <w:r w:rsidRPr="00A55DB1" w:rsidR="0030183B">
        <w:rPr>
          <w:sz w:val="18"/>
        </w:rPr>
        <w:t xml:space="preserve"> </w:t>
      </w:r>
      <w:r w:rsidRPr="00A55DB1">
        <w:rPr>
          <w:sz w:val="18"/>
        </w:rPr>
        <w:t>narenciye</w:t>
      </w:r>
      <w:r w:rsidRPr="00A55DB1" w:rsidR="0030183B">
        <w:rPr>
          <w:sz w:val="18"/>
        </w:rPr>
        <w:t xml:space="preserve"> </w:t>
      </w:r>
      <w:r w:rsidRPr="00A55DB1">
        <w:rPr>
          <w:sz w:val="18"/>
        </w:rPr>
        <w:t>üreticisi</w:t>
      </w:r>
      <w:r w:rsidRPr="00A55DB1" w:rsidR="0030183B">
        <w:rPr>
          <w:sz w:val="18"/>
        </w:rPr>
        <w:t xml:space="preserve"> </w:t>
      </w:r>
      <w:r w:rsidRPr="00A55DB1">
        <w:rPr>
          <w:sz w:val="18"/>
        </w:rPr>
        <w:t>tarihin</w:t>
      </w:r>
      <w:r w:rsidRPr="00A55DB1" w:rsidR="0030183B">
        <w:rPr>
          <w:sz w:val="18"/>
        </w:rPr>
        <w:t xml:space="preserve"> </w:t>
      </w:r>
      <w:r w:rsidRPr="00A55DB1">
        <w:rPr>
          <w:sz w:val="18"/>
        </w:rPr>
        <w:t>en</w:t>
      </w:r>
      <w:r w:rsidRPr="00A55DB1" w:rsidR="0030183B">
        <w:rPr>
          <w:sz w:val="18"/>
        </w:rPr>
        <w:t xml:space="preserve"> </w:t>
      </w:r>
      <w:r w:rsidRPr="00A55DB1">
        <w:rPr>
          <w:sz w:val="18"/>
        </w:rPr>
        <w:t>büyük</w:t>
      </w:r>
      <w:r w:rsidRPr="00A55DB1" w:rsidR="0030183B">
        <w:rPr>
          <w:sz w:val="18"/>
        </w:rPr>
        <w:t xml:space="preserve"> </w:t>
      </w:r>
      <w:r w:rsidRPr="00A55DB1">
        <w:rPr>
          <w:sz w:val="18"/>
        </w:rPr>
        <w:t>mağduriyetini</w:t>
      </w:r>
      <w:r w:rsidRPr="00A55DB1" w:rsidR="0030183B">
        <w:rPr>
          <w:sz w:val="18"/>
        </w:rPr>
        <w:t xml:space="preserve"> </w:t>
      </w:r>
      <w:r w:rsidRPr="00A55DB1">
        <w:rPr>
          <w:sz w:val="18"/>
        </w:rPr>
        <w:t>yaşamaktadır.</w:t>
      </w:r>
      <w:r w:rsidRPr="00A55DB1" w:rsidR="0030183B">
        <w:rPr>
          <w:sz w:val="18"/>
        </w:rPr>
        <w:t xml:space="preserve"> </w:t>
      </w:r>
      <w:r w:rsidRPr="00A55DB1">
        <w:rPr>
          <w:sz w:val="18"/>
        </w:rPr>
        <w:t>Tarım</w:t>
      </w:r>
      <w:r w:rsidRPr="00A55DB1" w:rsidR="0030183B">
        <w:rPr>
          <w:sz w:val="18"/>
        </w:rPr>
        <w:t xml:space="preserve"> </w:t>
      </w:r>
      <w:r w:rsidRPr="00A55DB1">
        <w:rPr>
          <w:sz w:val="18"/>
        </w:rPr>
        <w:t>Bakanı</w:t>
      </w:r>
      <w:r w:rsidRPr="00A55DB1" w:rsidR="0030183B">
        <w:rPr>
          <w:sz w:val="18"/>
        </w:rPr>
        <w:t xml:space="preserve"> </w:t>
      </w:r>
      <w:r w:rsidRPr="00A55DB1">
        <w:rPr>
          <w:sz w:val="18"/>
        </w:rPr>
        <w:t>ve</w:t>
      </w:r>
      <w:r w:rsidRPr="00A55DB1" w:rsidR="0030183B">
        <w:rPr>
          <w:sz w:val="18"/>
        </w:rPr>
        <w:t xml:space="preserve"> </w:t>
      </w:r>
      <w:r w:rsidRPr="00A55DB1">
        <w:rPr>
          <w:sz w:val="18"/>
        </w:rPr>
        <w:t>yetkililere</w:t>
      </w:r>
      <w:r w:rsidRPr="00A55DB1" w:rsidR="0030183B">
        <w:rPr>
          <w:sz w:val="18"/>
        </w:rPr>
        <w:t xml:space="preserve"> </w:t>
      </w:r>
      <w:r w:rsidRPr="00A55DB1">
        <w:rPr>
          <w:sz w:val="18"/>
        </w:rPr>
        <w:t>sesleniyorum:</w:t>
      </w:r>
      <w:r w:rsidRPr="00A55DB1" w:rsidR="0030183B">
        <w:rPr>
          <w:sz w:val="18"/>
        </w:rPr>
        <w:t xml:space="preserve"> </w:t>
      </w:r>
      <w:r w:rsidRPr="00A55DB1">
        <w:rPr>
          <w:sz w:val="18"/>
        </w:rPr>
        <w:t>Zamansız</w:t>
      </w:r>
      <w:r w:rsidRPr="00A55DB1" w:rsidR="0030183B">
        <w:rPr>
          <w:sz w:val="18"/>
        </w:rPr>
        <w:t xml:space="preserve"> </w:t>
      </w:r>
      <w:r w:rsidRPr="00A55DB1">
        <w:rPr>
          <w:sz w:val="18"/>
        </w:rPr>
        <w:t>bir</w:t>
      </w:r>
      <w:r w:rsidRPr="00A55DB1" w:rsidR="0030183B">
        <w:rPr>
          <w:sz w:val="18"/>
        </w:rPr>
        <w:t xml:space="preserve"> </w:t>
      </w:r>
      <w:r w:rsidRPr="00A55DB1">
        <w:rPr>
          <w:sz w:val="18"/>
        </w:rPr>
        <w:t>şekilde</w:t>
      </w:r>
      <w:r w:rsidRPr="00A55DB1" w:rsidR="0030183B">
        <w:rPr>
          <w:sz w:val="18"/>
        </w:rPr>
        <w:t xml:space="preserve"> </w:t>
      </w:r>
      <w:r w:rsidRPr="00A55DB1">
        <w:rPr>
          <w:sz w:val="18"/>
        </w:rPr>
        <w:t>yaşanan</w:t>
      </w:r>
      <w:r w:rsidRPr="00A55DB1" w:rsidR="0030183B">
        <w:rPr>
          <w:sz w:val="18"/>
        </w:rPr>
        <w:t xml:space="preserve"> </w:t>
      </w:r>
      <w:r w:rsidRPr="00A55DB1">
        <w:rPr>
          <w:sz w:val="18"/>
        </w:rPr>
        <w:t>bu</w:t>
      </w:r>
      <w:r w:rsidRPr="00A55DB1" w:rsidR="0030183B">
        <w:rPr>
          <w:sz w:val="18"/>
        </w:rPr>
        <w:t xml:space="preserve"> </w:t>
      </w:r>
      <w:r w:rsidRPr="00A55DB1">
        <w:rPr>
          <w:sz w:val="18"/>
        </w:rPr>
        <w:t>çöl</w:t>
      </w:r>
      <w:r w:rsidRPr="00A55DB1" w:rsidR="0030183B">
        <w:rPr>
          <w:sz w:val="18"/>
        </w:rPr>
        <w:t xml:space="preserve"> </w:t>
      </w:r>
      <w:r w:rsidRPr="00A55DB1">
        <w:rPr>
          <w:sz w:val="18"/>
        </w:rPr>
        <w:t>sıcakları</w:t>
      </w:r>
      <w:r w:rsidRPr="00A55DB1" w:rsidR="0030183B">
        <w:rPr>
          <w:sz w:val="18"/>
        </w:rPr>
        <w:t xml:space="preserve"> </w:t>
      </w:r>
      <w:r w:rsidRPr="00A55DB1">
        <w:rPr>
          <w:sz w:val="18"/>
        </w:rPr>
        <w:t>öngörülemeyen</w:t>
      </w:r>
      <w:r w:rsidRPr="00A55DB1" w:rsidR="0030183B">
        <w:rPr>
          <w:sz w:val="18"/>
        </w:rPr>
        <w:t xml:space="preserve"> </w:t>
      </w:r>
      <w:r w:rsidRPr="00A55DB1">
        <w:rPr>
          <w:sz w:val="18"/>
        </w:rPr>
        <w:t>bir</w:t>
      </w:r>
      <w:r w:rsidRPr="00A55DB1" w:rsidR="0030183B">
        <w:rPr>
          <w:sz w:val="18"/>
        </w:rPr>
        <w:t xml:space="preserve"> </w:t>
      </w:r>
      <w:r w:rsidRPr="00A55DB1">
        <w:rPr>
          <w:sz w:val="18"/>
        </w:rPr>
        <w:t>afettir.</w:t>
      </w:r>
      <w:r w:rsidRPr="00A55DB1" w:rsidR="0030183B">
        <w:rPr>
          <w:sz w:val="18"/>
        </w:rPr>
        <w:t xml:space="preserve"> </w:t>
      </w:r>
      <w:r w:rsidRPr="00A55DB1">
        <w:rPr>
          <w:sz w:val="18"/>
        </w:rPr>
        <w:t>Yıllardır</w:t>
      </w:r>
      <w:r w:rsidRPr="00A55DB1" w:rsidR="0030183B">
        <w:rPr>
          <w:sz w:val="18"/>
        </w:rPr>
        <w:t xml:space="preserve"> </w:t>
      </w:r>
      <w:r w:rsidRPr="00A55DB1">
        <w:rPr>
          <w:sz w:val="18"/>
        </w:rPr>
        <w:t>üreterek</w:t>
      </w:r>
      <w:r w:rsidRPr="00A55DB1" w:rsidR="0030183B">
        <w:rPr>
          <w:sz w:val="18"/>
        </w:rPr>
        <w:t xml:space="preserve"> </w:t>
      </w:r>
      <w:r w:rsidRPr="00A55DB1">
        <w:rPr>
          <w:sz w:val="18"/>
        </w:rPr>
        <w:t>ülkemize</w:t>
      </w:r>
      <w:r w:rsidRPr="00A55DB1" w:rsidR="0030183B">
        <w:rPr>
          <w:sz w:val="18"/>
        </w:rPr>
        <w:t xml:space="preserve"> </w:t>
      </w:r>
      <w:r w:rsidRPr="00A55DB1">
        <w:rPr>
          <w:sz w:val="18"/>
        </w:rPr>
        <w:t>büyük</w:t>
      </w:r>
      <w:r w:rsidRPr="00A55DB1" w:rsidR="0030183B">
        <w:rPr>
          <w:sz w:val="18"/>
        </w:rPr>
        <w:t xml:space="preserve"> </w:t>
      </w:r>
      <w:r w:rsidRPr="00A55DB1">
        <w:rPr>
          <w:sz w:val="18"/>
        </w:rPr>
        <w:t>miktarda</w:t>
      </w:r>
      <w:r w:rsidRPr="00A55DB1" w:rsidR="0030183B">
        <w:rPr>
          <w:sz w:val="18"/>
        </w:rPr>
        <w:t xml:space="preserve"> </w:t>
      </w:r>
      <w:r w:rsidRPr="00A55DB1">
        <w:rPr>
          <w:sz w:val="18"/>
        </w:rPr>
        <w:t>döviz</w:t>
      </w:r>
      <w:r w:rsidRPr="00A55DB1" w:rsidR="0030183B">
        <w:rPr>
          <w:sz w:val="18"/>
        </w:rPr>
        <w:t xml:space="preserve"> </w:t>
      </w:r>
      <w:r w:rsidRPr="00A55DB1">
        <w:rPr>
          <w:sz w:val="18"/>
        </w:rPr>
        <w:t>girdisi</w:t>
      </w:r>
      <w:r w:rsidRPr="00A55DB1" w:rsidR="0030183B">
        <w:rPr>
          <w:sz w:val="18"/>
        </w:rPr>
        <w:t xml:space="preserve"> </w:t>
      </w:r>
      <w:r w:rsidRPr="00A55DB1">
        <w:rPr>
          <w:sz w:val="18"/>
        </w:rPr>
        <w:t>sağlayan</w:t>
      </w:r>
      <w:r w:rsidRPr="00A55DB1" w:rsidR="0030183B">
        <w:rPr>
          <w:sz w:val="18"/>
        </w:rPr>
        <w:t xml:space="preserve"> </w:t>
      </w:r>
      <w:r w:rsidRPr="00A55DB1">
        <w:rPr>
          <w:sz w:val="18"/>
        </w:rPr>
        <w:t>narenciye</w:t>
      </w:r>
      <w:r w:rsidRPr="00A55DB1" w:rsidR="0030183B">
        <w:rPr>
          <w:sz w:val="18"/>
        </w:rPr>
        <w:t xml:space="preserve"> </w:t>
      </w:r>
      <w:r w:rsidRPr="00A55DB1">
        <w:rPr>
          <w:sz w:val="18"/>
        </w:rPr>
        <w:t>üreticimiz</w:t>
      </w:r>
      <w:r w:rsidRPr="00A55DB1" w:rsidR="0030183B">
        <w:rPr>
          <w:sz w:val="18"/>
        </w:rPr>
        <w:t xml:space="preserve"> </w:t>
      </w:r>
      <w:r w:rsidRPr="00A55DB1">
        <w:rPr>
          <w:sz w:val="18"/>
        </w:rPr>
        <w:t>devletimizden</w:t>
      </w:r>
      <w:r w:rsidRPr="00A55DB1" w:rsidR="0030183B">
        <w:rPr>
          <w:sz w:val="18"/>
        </w:rPr>
        <w:t xml:space="preserve"> </w:t>
      </w:r>
      <w:r w:rsidRPr="00A55DB1">
        <w:rPr>
          <w:sz w:val="18"/>
        </w:rPr>
        <w:t>destek</w:t>
      </w:r>
      <w:r w:rsidRPr="00A55DB1" w:rsidR="0030183B">
        <w:rPr>
          <w:sz w:val="18"/>
        </w:rPr>
        <w:t xml:space="preserve"> </w:t>
      </w:r>
      <w:r w:rsidRPr="00A55DB1">
        <w:rPr>
          <w:sz w:val="18"/>
        </w:rPr>
        <w:t>beklemektedir.</w:t>
      </w:r>
      <w:r w:rsidRPr="00A55DB1" w:rsidR="0030183B">
        <w:rPr>
          <w:sz w:val="18"/>
        </w:rPr>
        <w:t xml:space="preserve"> </w:t>
      </w:r>
      <w:r w:rsidRPr="00A55DB1">
        <w:rPr>
          <w:sz w:val="18"/>
        </w:rPr>
        <w:t>Bölgemiz</w:t>
      </w:r>
      <w:r w:rsidRPr="00A55DB1" w:rsidR="0030183B">
        <w:rPr>
          <w:sz w:val="18"/>
        </w:rPr>
        <w:t xml:space="preserve"> </w:t>
      </w:r>
      <w:r w:rsidRPr="00A55DB1">
        <w:rPr>
          <w:sz w:val="18"/>
        </w:rPr>
        <w:t>acilen</w:t>
      </w:r>
      <w:r w:rsidRPr="00A55DB1" w:rsidR="0030183B">
        <w:rPr>
          <w:sz w:val="18"/>
        </w:rPr>
        <w:t xml:space="preserve"> </w:t>
      </w:r>
      <w:r w:rsidRPr="00A55DB1">
        <w:rPr>
          <w:sz w:val="18"/>
        </w:rPr>
        <w:t>afet</w:t>
      </w:r>
      <w:r w:rsidRPr="00A55DB1" w:rsidR="0030183B">
        <w:rPr>
          <w:sz w:val="18"/>
        </w:rPr>
        <w:t xml:space="preserve"> </w:t>
      </w:r>
      <w:r w:rsidRPr="00A55DB1">
        <w:rPr>
          <w:sz w:val="18"/>
        </w:rPr>
        <w:t>bölgesi</w:t>
      </w:r>
      <w:r w:rsidRPr="00A55DB1" w:rsidR="0030183B">
        <w:rPr>
          <w:sz w:val="18"/>
        </w:rPr>
        <w:t xml:space="preserve"> </w:t>
      </w:r>
      <w:r w:rsidRPr="00A55DB1">
        <w:rPr>
          <w:sz w:val="18"/>
        </w:rPr>
        <w:t>ilan</w:t>
      </w:r>
      <w:r w:rsidRPr="00A55DB1" w:rsidR="0030183B">
        <w:rPr>
          <w:sz w:val="18"/>
        </w:rPr>
        <w:t xml:space="preserve"> </w:t>
      </w:r>
      <w:r w:rsidRPr="00A55DB1">
        <w:rPr>
          <w:sz w:val="18"/>
        </w:rPr>
        <w:t>edilmelidir.</w:t>
      </w:r>
      <w:r w:rsidRPr="00A55DB1" w:rsidR="0030183B">
        <w:rPr>
          <w:sz w:val="18"/>
        </w:rPr>
        <w:t xml:space="preserve"> </w:t>
      </w:r>
      <w:r w:rsidRPr="00A55DB1">
        <w:rPr>
          <w:sz w:val="18"/>
        </w:rPr>
        <w:t>Narenciye</w:t>
      </w:r>
      <w:r w:rsidRPr="00A55DB1" w:rsidR="0030183B">
        <w:rPr>
          <w:sz w:val="18"/>
        </w:rPr>
        <w:t xml:space="preserve"> </w:t>
      </w:r>
      <w:r w:rsidRPr="00A55DB1">
        <w:rPr>
          <w:sz w:val="18"/>
        </w:rPr>
        <w:t>üreticimizin</w:t>
      </w:r>
      <w:r w:rsidRPr="00A55DB1" w:rsidR="0030183B">
        <w:rPr>
          <w:sz w:val="18"/>
        </w:rPr>
        <w:t xml:space="preserve"> </w:t>
      </w:r>
      <w:r w:rsidRPr="00A55DB1">
        <w:rPr>
          <w:sz w:val="18"/>
        </w:rPr>
        <w:t>bu</w:t>
      </w:r>
      <w:r w:rsidRPr="00A55DB1" w:rsidR="0030183B">
        <w:rPr>
          <w:sz w:val="18"/>
        </w:rPr>
        <w:t xml:space="preserve"> </w:t>
      </w:r>
      <w:r w:rsidRPr="00A55DB1">
        <w:rPr>
          <w:sz w:val="18"/>
        </w:rPr>
        <w:t>zararı</w:t>
      </w:r>
      <w:r w:rsidRPr="00A55DB1" w:rsidR="0030183B">
        <w:rPr>
          <w:sz w:val="18"/>
        </w:rPr>
        <w:t xml:space="preserve"> </w:t>
      </w:r>
      <w:r w:rsidRPr="00A55DB1">
        <w:rPr>
          <w:sz w:val="18"/>
        </w:rPr>
        <w:t>TARSİM</w:t>
      </w:r>
      <w:r w:rsidRPr="00A55DB1" w:rsidR="0030183B">
        <w:rPr>
          <w:sz w:val="18"/>
        </w:rPr>
        <w:t xml:space="preserve"> </w:t>
      </w:r>
      <w:r w:rsidRPr="00A55DB1">
        <w:rPr>
          <w:sz w:val="18"/>
        </w:rPr>
        <w:t>kapsamında</w:t>
      </w:r>
      <w:r w:rsidRPr="00A55DB1" w:rsidR="0030183B">
        <w:rPr>
          <w:sz w:val="18"/>
        </w:rPr>
        <w:t xml:space="preserve"> </w:t>
      </w:r>
      <w:r w:rsidRPr="00A55DB1">
        <w:rPr>
          <w:sz w:val="18"/>
        </w:rPr>
        <w:t>değerlendirilmelidir.</w:t>
      </w:r>
      <w:r w:rsidRPr="00A55DB1" w:rsidR="0030183B">
        <w:rPr>
          <w:sz w:val="18"/>
        </w:rPr>
        <w:t xml:space="preserve"> </w:t>
      </w:r>
      <w:r w:rsidRPr="00A55DB1">
        <w:rPr>
          <w:sz w:val="18"/>
        </w:rPr>
        <w:t>Üreticilerimizin</w:t>
      </w:r>
      <w:r w:rsidRPr="00A55DB1" w:rsidR="0030183B">
        <w:rPr>
          <w:sz w:val="18"/>
        </w:rPr>
        <w:t xml:space="preserve"> </w:t>
      </w:r>
      <w:r w:rsidRPr="00A55DB1">
        <w:rPr>
          <w:sz w:val="18"/>
        </w:rPr>
        <w:t>kredi</w:t>
      </w:r>
      <w:r w:rsidRPr="00A55DB1" w:rsidR="0030183B">
        <w:rPr>
          <w:sz w:val="18"/>
        </w:rPr>
        <w:t xml:space="preserve"> </w:t>
      </w:r>
      <w:r w:rsidRPr="00A55DB1">
        <w:rPr>
          <w:sz w:val="18"/>
        </w:rPr>
        <w:t>borçları</w:t>
      </w:r>
      <w:r w:rsidRPr="00A55DB1" w:rsidR="0030183B">
        <w:rPr>
          <w:sz w:val="18"/>
        </w:rPr>
        <w:t xml:space="preserve"> </w:t>
      </w:r>
      <w:r w:rsidRPr="00A55DB1">
        <w:rPr>
          <w:sz w:val="18"/>
        </w:rPr>
        <w:t>faizsiz</w:t>
      </w:r>
      <w:r w:rsidRPr="00A55DB1" w:rsidR="0030183B">
        <w:rPr>
          <w:sz w:val="18"/>
        </w:rPr>
        <w:t xml:space="preserve"> </w:t>
      </w:r>
      <w:r w:rsidRPr="00A55DB1">
        <w:rPr>
          <w:sz w:val="18"/>
        </w:rPr>
        <w:t>şekilde</w:t>
      </w:r>
      <w:r w:rsidRPr="00A55DB1" w:rsidR="0030183B">
        <w:rPr>
          <w:sz w:val="18"/>
        </w:rPr>
        <w:t xml:space="preserve"> </w:t>
      </w:r>
      <w:r w:rsidRPr="00A55DB1">
        <w:rPr>
          <w:sz w:val="18"/>
        </w:rPr>
        <w:t>en</w:t>
      </w:r>
      <w:r w:rsidRPr="00A55DB1" w:rsidR="0030183B">
        <w:rPr>
          <w:sz w:val="18"/>
        </w:rPr>
        <w:t xml:space="preserve"> </w:t>
      </w:r>
      <w:r w:rsidRPr="00A55DB1">
        <w:rPr>
          <w:sz w:val="18"/>
        </w:rPr>
        <w:t>az</w:t>
      </w:r>
      <w:r w:rsidRPr="00A55DB1" w:rsidR="0030183B">
        <w:rPr>
          <w:sz w:val="18"/>
        </w:rPr>
        <w:t xml:space="preserve"> </w:t>
      </w:r>
      <w:r w:rsidRPr="00A55DB1">
        <w:rPr>
          <w:sz w:val="18"/>
        </w:rPr>
        <w:t>bir</w:t>
      </w:r>
      <w:r w:rsidRPr="00A55DB1" w:rsidR="0030183B">
        <w:rPr>
          <w:sz w:val="18"/>
        </w:rPr>
        <w:t xml:space="preserve"> </w:t>
      </w:r>
      <w:r w:rsidRPr="00A55DB1">
        <w:rPr>
          <w:sz w:val="18"/>
        </w:rPr>
        <w:t>yıl</w:t>
      </w:r>
      <w:r w:rsidRPr="00A55DB1" w:rsidR="0030183B">
        <w:rPr>
          <w:sz w:val="18"/>
        </w:rPr>
        <w:t xml:space="preserve"> </w:t>
      </w:r>
      <w:r w:rsidRPr="00A55DB1">
        <w:rPr>
          <w:sz w:val="18"/>
        </w:rPr>
        <w:t>ertelenmeli</w:t>
      </w:r>
      <w:r w:rsidRPr="00A55DB1" w:rsidR="0030183B">
        <w:rPr>
          <w:sz w:val="18"/>
        </w:rPr>
        <w:t xml:space="preserve"> </w:t>
      </w:r>
      <w:r w:rsidRPr="00A55DB1">
        <w:rPr>
          <w:sz w:val="18"/>
        </w:rPr>
        <w:t>ve</w:t>
      </w:r>
      <w:r w:rsidRPr="00A55DB1" w:rsidR="0030183B">
        <w:rPr>
          <w:sz w:val="18"/>
        </w:rPr>
        <w:t xml:space="preserve"> </w:t>
      </w:r>
      <w:r w:rsidRPr="00A55DB1">
        <w:rPr>
          <w:sz w:val="18"/>
        </w:rPr>
        <w:t>nakdî</w:t>
      </w:r>
      <w:r w:rsidRPr="00A55DB1" w:rsidR="0030183B">
        <w:rPr>
          <w:sz w:val="18"/>
        </w:rPr>
        <w:t xml:space="preserve"> </w:t>
      </w:r>
      <w:r w:rsidRPr="00A55DB1">
        <w:rPr>
          <w:sz w:val="18"/>
        </w:rPr>
        <w:t>yardım</w:t>
      </w:r>
      <w:r w:rsidRPr="00A55DB1" w:rsidR="0030183B">
        <w:rPr>
          <w:sz w:val="18"/>
        </w:rPr>
        <w:t xml:space="preserve"> </w:t>
      </w:r>
      <w:r w:rsidRPr="00A55DB1">
        <w:rPr>
          <w:sz w:val="18"/>
        </w:rPr>
        <w:t>yapılmalıdır.</w:t>
      </w:r>
    </w:p>
    <w:p w:rsidRPr="00A55DB1" w:rsidR="00970309" w:rsidP="00A55DB1" w:rsidRDefault="00970309">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Köksal…</w:t>
      </w:r>
    </w:p>
    <w:p w:rsidRPr="00A55DB1" w:rsidR="00B848CB" w:rsidP="00A55DB1" w:rsidRDefault="00B848CB">
      <w:pPr>
        <w:tabs>
          <w:tab w:val="center" w:pos="5100"/>
        </w:tabs>
        <w:suppressAutoHyphens/>
        <w:spacing w:after="120"/>
        <w:ind w:left="80" w:right="60" w:firstLine="760"/>
        <w:jc w:val="both"/>
        <w:rPr>
          <w:sz w:val="18"/>
          <w:szCs w:val="20"/>
        </w:rPr>
      </w:pPr>
      <w:r w:rsidRPr="00A55DB1">
        <w:rPr>
          <w:sz w:val="18"/>
        </w:rPr>
        <w:t>9.-</w:t>
      </w:r>
      <w:r w:rsidRPr="00A55DB1" w:rsidR="0030183B">
        <w:rPr>
          <w:sz w:val="18"/>
        </w:rPr>
        <w:t xml:space="preserve"> </w:t>
      </w:r>
      <w:r w:rsidRPr="00A55DB1">
        <w:rPr>
          <w:sz w:val="18"/>
        </w:rPr>
        <w:t>Afyonkarahisar</w:t>
      </w:r>
      <w:r w:rsidRPr="00A55DB1" w:rsidR="0030183B">
        <w:rPr>
          <w:sz w:val="18"/>
        </w:rPr>
        <w:t xml:space="preserve"> </w:t>
      </w:r>
      <w:r w:rsidRPr="00A55DB1">
        <w:rPr>
          <w:sz w:val="18"/>
        </w:rPr>
        <w:t>Milletvekili</w:t>
      </w:r>
      <w:r w:rsidRPr="00A55DB1" w:rsidR="0030183B">
        <w:rPr>
          <w:sz w:val="18"/>
        </w:rPr>
        <w:t xml:space="preserve"> </w:t>
      </w:r>
      <w:r w:rsidRPr="00A55DB1">
        <w:rPr>
          <w:sz w:val="18"/>
        </w:rPr>
        <w:t>Burcu</w:t>
      </w:r>
      <w:r w:rsidRPr="00A55DB1" w:rsidR="0030183B">
        <w:rPr>
          <w:sz w:val="18"/>
        </w:rPr>
        <w:t xml:space="preserve"> </w:t>
      </w:r>
      <w:r w:rsidRPr="00A55DB1">
        <w:rPr>
          <w:sz w:val="18"/>
        </w:rPr>
        <w:t>Köksal’ın,</w:t>
      </w:r>
      <w:r w:rsidRPr="00A55DB1" w:rsidR="0030183B">
        <w:rPr>
          <w:sz w:val="18"/>
        </w:rPr>
        <w:t xml:space="preserve"> </w:t>
      </w:r>
      <w:r w:rsidRPr="00A55DB1">
        <w:rPr>
          <w:sz w:val="18"/>
        </w:rPr>
        <w:t>Afyonkarahisar</w:t>
      </w:r>
      <w:r w:rsidRPr="00A55DB1" w:rsidR="0030183B">
        <w:rPr>
          <w:sz w:val="18"/>
        </w:rPr>
        <w:t xml:space="preserve"> </w:t>
      </w:r>
      <w:r w:rsidRPr="00A55DB1">
        <w:rPr>
          <w:sz w:val="18"/>
        </w:rPr>
        <w:t>Belediye</w:t>
      </w:r>
      <w:r w:rsidRPr="00A55DB1" w:rsidR="0030183B">
        <w:rPr>
          <w:sz w:val="18"/>
        </w:rPr>
        <w:t xml:space="preserve"> </w:t>
      </w:r>
      <w:r w:rsidRPr="00A55DB1">
        <w:rPr>
          <w:sz w:val="18"/>
        </w:rPr>
        <w:t>Başkanı</w:t>
      </w:r>
      <w:r w:rsidRPr="00A55DB1" w:rsidR="0030183B">
        <w:rPr>
          <w:sz w:val="18"/>
        </w:rPr>
        <w:t xml:space="preserve"> </w:t>
      </w:r>
      <w:r w:rsidRPr="00A55DB1">
        <w:rPr>
          <w:sz w:val="18"/>
        </w:rPr>
        <w:t>Mehmet</w:t>
      </w:r>
      <w:r w:rsidRPr="00A55DB1" w:rsidR="0030183B">
        <w:rPr>
          <w:sz w:val="18"/>
        </w:rPr>
        <w:t xml:space="preserve"> </w:t>
      </w:r>
      <w:r w:rsidRPr="00A55DB1">
        <w:rPr>
          <w:sz w:val="18"/>
        </w:rPr>
        <w:t>Zeybek’in</w:t>
      </w:r>
      <w:r w:rsidRPr="00A55DB1" w:rsidR="0030183B">
        <w:rPr>
          <w:sz w:val="18"/>
        </w:rPr>
        <w:t xml:space="preserve"> </w:t>
      </w:r>
      <w:r w:rsidRPr="00A55DB1">
        <w:rPr>
          <w:sz w:val="18"/>
        </w:rPr>
        <w:t>Afyonkarahisar</w:t>
      </w:r>
      <w:r w:rsidRPr="00A55DB1" w:rsidR="0030183B">
        <w:rPr>
          <w:sz w:val="18"/>
        </w:rPr>
        <w:t xml:space="preserve"> </w:t>
      </w:r>
      <w:r w:rsidRPr="00A55DB1">
        <w:rPr>
          <w:sz w:val="18"/>
        </w:rPr>
        <w:t>ilinde</w:t>
      </w:r>
      <w:r w:rsidRPr="00A55DB1" w:rsidR="0030183B">
        <w:rPr>
          <w:sz w:val="18"/>
        </w:rPr>
        <w:t xml:space="preserve"> </w:t>
      </w:r>
      <w:r w:rsidRPr="00A55DB1">
        <w:rPr>
          <w:sz w:val="18"/>
        </w:rPr>
        <w:t>asansörlerin</w:t>
      </w:r>
      <w:r w:rsidRPr="00A55DB1" w:rsidR="0030183B">
        <w:rPr>
          <w:sz w:val="18"/>
        </w:rPr>
        <w:t xml:space="preserve"> </w:t>
      </w:r>
      <w:r w:rsidRPr="00A55DB1">
        <w:rPr>
          <w:sz w:val="18"/>
        </w:rPr>
        <w:t>bakım</w:t>
      </w:r>
      <w:r w:rsidRPr="00A55DB1" w:rsidR="0030183B">
        <w:rPr>
          <w:sz w:val="18"/>
        </w:rPr>
        <w:t xml:space="preserve"> </w:t>
      </w:r>
      <w:r w:rsidRPr="00A55DB1">
        <w:rPr>
          <w:sz w:val="18"/>
        </w:rPr>
        <w:t>ve</w:t>
      </w:r>
      <w:r w:rsidRPr="00A55DB1" w:rsidR="0030183B">
        <w:rPr>
          <w:sz w:val="18"/>
        </w:rPr>
        <w:t xml:space="preserve"> </w:t>
      </w:r>
      <w:r w:rsidRPr="00A55DB1">
        <w:rPr>
          <w:sz w:val="18"/>
        </w:rPr>
        <w:t>denetiminin</w:t>
      </w:r>
      <w:r w:rsidRPr="00A55DB1" w:rsidR="0030183B">
        <w:rPr>
          <w:sz w:val="18"/>
        </w:rPr>
        <w:t xml:space="preserve"> </w:t>
      </w:r>
      <w:r w:rsidRPr="00A55DB1">
        <w:rPr>
          <w:sz w:val="18"/>
        </w:rPr>
        <w:t>Makine</w:t>
      </w:r>
      <w:r w:rsidRPr="00A55DB1" w:rsidR="0030183B">
        <w:rPr>
          <w:sz w:val="18"/>
        </w:rPr>
        <w:t xml:space="preserve"> </w:t>
      </w:r>
      <w:r w:rsidRPr="00A55DB1">
        <w:rPr>
          <w:sz w:val="18"/>
        </w:rPr>
        <w:t>Mühendisleri</w:t>
      </w:r>
      <w:r w:rsidRPr="00A55DB1" w:rsidR="0030183B">
        <w:rPr>
          <w:sz w:val="18"/>
        </w:rPr>
        <w:t xml:space="preserve"> </w:t>
      </w:r>
      <w:r w:rsidRPr="00A55DB1">
        <w:rPr>
          <w:sz w:val="18"/>
        </w:rPr>
        <w:t>Odasından</w:t>
      </w:r>
      <w:r w:rsidRPr="00A55DB1" w:rsidR="0030183B">
        <w:rPr>
          <w:sz w:val="18"/>
        </w:rPr>
        <w:t xml:space="preserve"> </w:t>
      </w:r>
      <w:r w:rsidRPr="00A55DB1">
        <w:rPr>
          <w:sz w:val="18"/>
        </w:rPr>
        <w:t>alınmasıyla</w:t>
      </w:r>
      <w:r w:rsidRPr="00A55DB1" w:rsidR="0030183B">
        <w:rPr>
          <w:sz w:val="18"/>
        </w:rPr>
        <w:t xml:space="preserve"> </w:t>
      </w:r>
      <w:r w:rsidRPr="00A55DB1">
        <w:rPr>
          <w:sz w:val="18"/>
        </w:rPr>
        <w:t>yaşanılan</w:t>
      </w:r>
      <w:r w:rsidRPr="00A55DB1" w:rsidR="0030183B">
        <w:rPr>
          <w:sz w:val="18"/>
        </w:rPr>
        <w:t xml:space="preserve"> </w:t>
      </w:r>
      <w:r w:rsidRPr="00A55DB1">
        <w:rPr>
          <w:sz w:val="18"/>
        </w:rPr>
        <w:t>mağduriyetlerin</w:t>
      </w:r>
      <w:r w:rsidRPr="00A55DB1" w:rsidR="0030183B">
        <w:rPr>
          <w:sz w:val="18"/>
        </w:rPr>
        <w:t xml:space="preserve"> </w:t>
      </w:r>
      <w:r w:rsidRPr="00A55DB1">
        <w:rPr>
          <w:sz w:val="18"/>
        </w:rPr>
        <w:t>giderileceğine</w:t>
      </w:r>
      <w:r w:rsidRPr="00A55DB1" w:rsidR="0030183B">
        <w:rPr>
          <w:sz w:val="18"/>
        </w:rPr>
        <w:t xml:space="preserve"> </w:t>
      </w:r>
      <w:r w:rsidRPr="00A55DB1">
        <w:rPr>
          <w:sz w:val="18"/>
        </w:rPr>
        <w:t>yönelik</w:t>
      </w:r>
      <w:r w:rsidRPr="00A55DB1" w:rsidR="0030183B">
        <w:rPr>
          <w:sz w:val="18"/>
        </w:rPr>
        <w:t xml:space="preserve"> </w:t>
      </w:r>
      <w:r w:rsidRPr="00A55DB1">
        <w:rPr>
          <w:sz w:val="18"/>
        </w:rPr>
        <w:t>sözünü</w:t>
      </w:r>
      <w:r w:rsidRPr="00A55DB1" w:rsidR="0030183B">
        <w:rPr>
          <w:sz w:val="18"/>
        </w:rPr>
        <w:t xml:space="preserve"> </w:t>
      </w:r>
      <w:r w:rsidRPr="00A55DB1">
        <w:rPr>
          <w:sz w:val="18"/>
        </w:rPr>
        <w:t>tutmasını</w:t>
      </w:r>
      <w:r w:rsidRPr="00A55DB1" w:rsidR="0030183B">
        <w:rPr>
          <w:sz w:val="18"/>
        </w:rPr>
        <w:t xml:space="preserve"> </w:t>
      </w:r>
      <w:r w:rsidRPr="00A55DB1">
        <w:rPr>
          <w:sz w:val="18"/>
        </w:rPr>
        <w:t>beklediklerine</w:t>
      </w:r>
      <w:r w:rsidRPr="00A55DB1" w:rsidR="0030183B">
        <w:rPr>
          <w:sz w:val="18"/>
        </w:rPr>
        <w:t xml:space="preserve"> </w:t>
      </w:r>
      <w:r w:rsidRPr="00A55DB1">
        <w:rPr>
          <w:sz w:val="18"/>
        </w:rPr>
        <w:t>ilişkin</w:t>
      </w:r>
      <w:r w:rsidRPr="00A55DB1" w:rsidR="0030183B">
        <w:rPr>
          <w:sz w:val="18"/>
        </w:rPr>
        <w:t xml:space="preserve"> </w:t>
      </w:r>
      <w:r w:rsidRPr="00A55DB1">
        <w:rPr>
          <w:sz w:val="18"/>
        </w:rPr>
        <w:t>açıklaması</w:t>
      </w:r>
    </w:p>
    <w:p w:rsidRPr="00A55DB1" w:rsidR="00970309" w:rsidP="00A55DB1" w:rsidRDefault="00970309">
      <w:pPr>
        <w:pStyle w:val="GENELKURUL"/>
        <w:spacing w:line="240" w:lineRule="auto"/>
        <w:rPr>
          <w:sz w:val="18"/>
        </w:rPr>
      </w:pPr>
      <w:r w:rsidRPr="00A55DB1">
        <w:rPr>
          <w:sz w:val="18"/>
        </w:rPr>
        <w:t>BURCU</w:t>
      </w:r>
      <w:r w:rsidRPr="00A55DB1" w:rsidR="0030183B">
        <w:rPr>
          <w:sz w:val="18"/>
        </w:rPr>
        <w:t xml:space="preserve"> </w:t>
      </w:r>
      <w:r w:rsidRPr="00A55DB1">
        <w:rPr>
          <w:sz w:val="18"/>
        </w:rPr>
        <w:t>KÖKSAL</w:t>
      </w:r>
      <w:r w:rsidRPr="00A55DB1" w:rsidR="0030183B">
        <w:rPr>
          <w:sz w:val="18"/>
        </w:rPr>
        <w:t xml:space="preserve"> </w:t>
      </w:r>
      <w:r w:rsidRPr="00A55DB1">
        <w:rPr>
          <w:sz w:val="18"/>
        </w:rPr>
        <w:t>(Afyonkarahisar)</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Afyonkarahisar</w:t>
      </w:r>
      <w:r w:rsidRPr="00A55DB1" w:rsidR="0030183B">
        <w:rPr>
          <w:sz w:val="18"/>
        </w:rPr>
        <w:t xml:space="preserve"> </w:t>
      </w:r>
      <w:r w:rsidRPr="00A55DB1">
        <w:rPr>
          <w:sz w:val="18"/>
        </w:rPr>
        <w:t>merkezde</w:t>
      </w:r>
      <w:r w:rsidRPr="00A55DB1" w:rsidR="0030183B">
        <w:rPr>
          <w:sz w:val="18"/>
        </w:rPr>
        <w:t xml:space="preserve"> </w:t>
      </w:r>
      <w:r w:rsidRPr="00A55DB1">
        <w:rPr>
          <w:sz w:val="18"/>
        </w:rPr>
        <w:t>Makine</w:t>
      </w:r>
      <w:r w:rsidRPr="00A55DB1" w:rsidR="0030183B">
        <w:rPr>
          <w:sz w:val="18"/>
        </w:rPr>
        <w:t xml:space="preserve"> </w:t>
      </w:r>
      <w:r w:rsidRPr="00A55DB1">
        <w:rPr>
          <w:sz w:val="18"/>
        </w:rPr>
        <w:t>Mühendisleri</w:t>
      </w:r>
      <w:r w:rsidRPr="00A55DB1" w:rsidR="0030183B">
        <w:rPr>
          <w:sz w:val="18"/>
        </w:rPr>
        <w:t xml:space="preserve"> </w:t>
      </w:r>
      <w:r w:rsidRPr="00A55DB1">
        <w:rPr>
          <w:sz w:val="18"/>
        </w:rPr>
        <w:t>Odasının</w:t>
      </w:r>
      <w:r w:rsidRPr="00A55DB1" w:rsidR="0030183B">
        <w:rPr>
          <w:sz w:val="18"/>
        </w:rPr>
        <w:t xml:space="preserve"> </w:t>
      </w:r>
      <w:r w:rsidRPr="00A55DB1">
        <w:rPr>
          <w:sz w:val="18"/>
        </w:rPr>
        <w:t>bakım</w:t>
      </w:r>
      <w:r w:rsidRPr="00A55DB1" w:rsidR="0030183B">
        <w:rPr>
          <w:sz w:val="18"/>
        </w:rPr>
        <w:t xml:space="preserve"> </w:t>
      </w:r>
      <w:r w:rsidRPr="00A55DB1">
        <w:rPr>
          <w:sz w:val="18"/>
        </w:rPr>
        <w:t>ve</w:t>
      </w:r>
      <w:r w:rsidRPr="00A55DB1" w:rsidR="0030183B">
        <w:rPr>
          <w:sz w:val="18"/>
        </w:rPr>
        <w:t xml:space="preserve"> </w:t>
      </w:r>
      <w:r w:rsidRPr="00A55DB1">
        <w:rPr>
          <w:sz w:val="18"/>
        </w:rPr>
        <w:t>denetimi</w:t>
      </w:r>
      <w:r w:rsidRPr="00A55DB1" w:rsidR="0030183B">
        <w:rPr>
          <w:sz w:val="18"/>
        </w:rPr>
        <w:t xml:space="preserve"> </w:t>
      </w:r>
      <w:r w:rsidRPr="00A55DB1">
        <w:rPr>
          <w:sz w:val="18"/>
        </w:rPr>
        <w:t>altında</w:t>
      </w:r>
      <w:r w:rsidRPr="00A55DB1" w:rsidR="0030183B">
        <w:rPr>
          <w:sz w:val="18"/>
        </w:rPr>
        <w:t xml:space="preserve"> </w:t>
      </w:r>
      <w:r w:rsidRPr="00A55DB1">
        <w:rPr>
          <w:sz w:val="18"/>
        </w:rPr>
        <w:t>olan</w:t>
      </w:r>
      <w:r w:rsidRPr="00A55DB1" w:rsidR="0030183B">
        <w:rPr>
          <w:sz w:val="18"/>
        </w:rPr>
        <w:t xml:space="preserve"> </w:t>
      </w:r>
      <w:r w:rsidRPr="00A55DB1">
        <w:rPr>
          <w:sz w:val="18"/>
        </w:rPr>
        <w:t>asansörlerin</w:t>
      </w:r>
      <w:r w:rsidRPr="00A55DB1" w:rsidR="0030183B">
        <w:rPr>
          <w:sz w:val="18"/>
        </w:rPr>
        <w:t xml:space="preserve"> </w:t>
      </w:r>
      <w:r w:rsidRPr="00A55DB1">
        <w:rPr>
          <w:sz w:val="18"/>
        </w:rPr>
        <w:t>bakım</w:t>
      </w:r>
      <w:r w:rsidRPr="00A55DB1" w:rsidR="0030183B">
        <w:rPr>
          <w:sz w:val="18"/>
        </w:rPr>
        <w:t xml:space="preserve"> </w:t>
      </w:r>
      <w:r w:rsidRPr="00A55DB1">
        <w:rPr>
          <w:sz w:val="18"/>
        </w:rPr>
        <w:t>ve</w:t>
      </w:r>
      <w:r w:rsidRPr="00A55DB1" w:rsidR="0030183B">
        <w:rPr>
          <w:sz w:val="18"/>
        </w:rPr>
        <w:t xml:space="preserve"> </w:t>
      </w:r>
      <w:r w:rsidRPr="00A55DB1">
        <w:rPr>
          <w:sz w:val="18"/>
        </w:rPr>
        <w:t>denetimi</w:t>
      </w:r>
      <w:r w:rsidRPr="00A55DB1" w:rsidR="0030183B">
        <w:rPr>
          <w:sz w:val="18"/>
        </w:rPr>
        <w:t xml:space="preserve"> </w:t>
      </w:r>
      <w:r w:rsidRPr="00A55DB1">
        <w:rPr>
          <w:sz w:val="18"/>
        </w:rPr>
        <w:t>odanın</w:t>
      </w:r>
      <w:r w:rsidRPr="00A55DB1" w:rsidR="0030183B">
        <w:rPr>
          <w:sz w:val="18"/>
        </w:rPr>
        <w:t xml:space="preserve"> </w:t>
      </w:r>
      <w:r w:rsidRPr="00A55DB1">
        <w:rPr>
          <w:sz w:val="18"/>
        </w:rPr>
        <w:t>elinden</w:t>
      </w:r>
      <w:r w:rsidRPr="00A55DB1" w:rsidR="0030183B">
        <w:rPr>
          <w:sz w:val="18"/>
        </w:rPr>
        <w:t xml:space="preserve"> </w:t>
      </w:r>
      <w:r w:rsidRPr="00A55DB1">
        <w:rPr>
          <w:sz w:val="18"/>
        </w:rPr>
        <w:t>alınıp</w:t>
      </w:r>
      <w:r w:rsidRPr="00A55DB1" w:rsidR="0030183B">
        <w:rPr>
          <w:sz w:val="18"/>
        </w:rPr>
        <w:t xml:space="preserve"> </w:t>
      </w:r>
      <w:r w:rsidRPr="00A55DB1">
        <w:rPr>
          <w:sz w:val="18"/>
        </w:rPr>
        <w:t>yaklaşık</w:t>
      </w:r>
      <w:r w:rsidRPr="00A55DB1" w:rsidR="0030183B">
        <w:rPr>
          <w:sz w:val="18"/>
        </w:rPr>
        <w:t xml:space="preserve"> </w:t>
      </w:r>
      <w:r w:rsidRPr="00A55DB1">
        <w:rPr>
          <w:sz w:val="18"/>
        </w:rPr>
        <w:t>üç</w:t>
      </w:r>
      <w:r w:rsidRPr="00A55DB1" w:rsidR="0030183B">
        <w:rPr>
          <w:sz w:val="18"/>
        </w:rPr>
        <w:t xml:space="preserve"> </w:t>
      </w:r>
      <w:r w:rsidRPr="00A55DB1">
        <w:rPr>
          <w:sz w:val="18"/>
        </w:rPr>
        <w:t>yıl</w:t>
      </w:r>
      <w:r w:rsidRPr="00A55DB1" w:rsidR="0030183B">
        <w:rPr>
          <w:sz w:val="18"/>
        </w:rPr>
        <w:t xml:space="preserve"> </w:t>
      </w:r>
      <w:r w:rsidRPr="00A55DB1">
        <w:rPr>
          <w:sz w:val="18"/>
        </w:rPr>
        <w:t>önce</w:t>
      </w:r>
      <w:r w:rsidRPr="00A55DB1" w:rsidR="0030183B">
        <w:rPr>
          <w:sz w:val="18"/>
        </w:rPr>
        <w:t xml:space="preserve"> </w:t>
      </w:r>
      <w:r w:rsidRPr="00A55DB1">
        <w:rPr>
          <w:sz w:val="18"/>
        </w:rPr>
        <w:t>AYK</w:t>
      </w:r>
      <w:r w:rsidRPr="00A55DB1" w:rsidR="0030183B">
        <w:rPr>
          <w:sz w:val="18"/>
        </w:rPr>
        <w:t xml:space="preserve"> </w:t>
      </w:r>
      <w:r w:rsidRPr="00A55DB1">
        <w:rPr>
          <w:sz w:val="18"/>
        </w:rPr>
        <w:t>adlı</w:t>
      </w:r>
      <w:r w:rsidRPr="00A55DB1" w:rsidR="0030183B">
        <w:rPr>
          <w:sz w:val="18"/>
        </w:rPr>
        <w:t xml:space="preserve"> </w:t>
      </w:r>
      <w:r w:rsidRPr="00A55DB1">
        <w:rPr>
          <w:sz w:val="18"/>
        </w:rPr>
        <w:t>bir</w:t>
      </w:r>
      <w:r w:rsidRPr="00A55DB1" w:rsidR="0030183B">
        <w:rPr>
          <w:sz w:val="18"/>
        </w:rPr>
        <w:t xml:space="preserve"> </w:t>
      </w:r>
      <w:r w:rsidRPr="00A55DB1">
        <w:rPr>
          <w:sz w:val="18"/>
        </w:rPr>
        <w:t>şirkete</w:t>
      </w:r>
      <w:r w:rsidRPr="00A55DB1" w:rsidR="0030183B">
        <w:rPr>
          <w:sz w:val="18"/>
        </w:rPr>
        <w:t xml:space="preserve"> </w:t>
      </w:r>
      <w:r w:rsidRPr="00A55DB1">
        <w:rPr>
          <w:sz w:val="18"/>
        </w:rPr>
        <w:t>verilmiştir.</w:t>
      </w:r>
      <w:r w:rsidRPr="00A55DB1" w:rsidR="0030183B">
        <w:rPr>
          <w:sz w:val="18"/>
        </w:rPr>
        <w:t xml:space="preserve"> </w:t>
      </w:r>
      <w:r w:rsidRPr="00A55DB1">
        <w:rPr>
          <w:sz w:val="18"/>
        </w:rPr>
        <w:t>Söz</w:t>
      </w:r>
      <w:r w:rsidRPr="00A55DB1" w:rsidR="0030183B">
        <w:rPr>
          <w:sz w:val="18"/>
        </w:rPr>
        <w:t xml:space="preserve"> </w:t>
      </w:r>
      <w:r w:rsidRPr="00A55DB1">
        <w:rPr>
          <w:sz w:val="18"/>
        </w:rPr>
        <w:t>konusu</w:t>
      </w:r>
      <w:r w:rsidRPr="00A55DB1" w:rsidR="0030183B">
        <w:rPr>
          <w:sz w:val="18"/>
        </w:rPr>
        <w:t xml:space="preserve"> </w:t>
      </w:r>
      <w:r w:rsidRPr="00A55DB1">
        <w:rPr>
          <w:sz w:val="18"/>
        </w:rPr>
        <w:t>şirketin</w:t>
      </w:r>
      <w:r w:rsidRPr="00A55DB1" w:rsidR="0030183B">
        <w:rPr>
          <w:sz w:val="18"/>
        </w:rPr>
        <w:t xml:space="preserve"> </w:t>
      </w:r>
      <w:r w:rsidRPr="00A55DB1">
        <w:rPr>
          <w:sz w:val="18"/>
        </w:rPr>
        <w:t>asansör</w:t>
      </w:r>
      <w:r w:rsidRPr="00A55DB1" w:rsidR="0030183B">
        <w:rPr>
          <w:sz w:val="18"/>
        </w:rPr>
        <w:t xml:space="preserve"> </w:t>
      </w:r>
      <w:r w:rsidRPr="00A55DB1">
        <w:rPr>
          <w:sz w:val="18"/>
        </w:rPr>
        <w:t>kontrollerinde</w:t>
      </w:r>
      <w:r w:rsidRPr="00A55DB1" w:rsidR="0030183B">
        <w:rPr>
          <w:sz w:val="18"/>
        </w:rPr>
        <w:t xml:space="preserve"> </w:t>
      </w:r>
      <w:r w:rsidRPr="00A55DB1">
        <w:rPr>
          <w:sz w:val="18"/>
        </w:rPr>
        <w:t>adil</w:t>
      </w:r>
      <w:r w:rsidRPr="00A55DB1" w:rsidR="0030183B">
        <w:rPr>
          <w:sz w:val="18"/>
        </w:rPr>
        <w:t xml:space="preserve"> </w:t>
      </w:r>
      <w:r w:rsidRPr="00A55DB1">
        <w:rPr>
          <w:sz w:val="18"/>
        </w:rPr>
        <w:t>davranmadığı,</w:t>
      </w:r>
      <w:r w:rsidRPr="00A55DB1" w:rsidR="0030183B">
        <w:rPr>
          <w:sz w:val="18"/>
        </w:rPr>
        <w:t xml:space="preserve"> </w:t>
      </w:r>
      <w:r w:rsidRPr="00A55DB1">
        <w:rPr>
          <w:sz w:val="18"/>
        </w:rPr>
        <w:t>bazı</w:t>
      </w:r>
      <w:r w:rsidRPr="00A55DB1" w:rsidR="0030183B">
        <w:rPr>
          <w:sz w:val="18"/>
        </w:rPr>
        <w:t xml:space="preserve"> </w:t>
      </w:r>
      <w:r w:rsidRPr="00A55DB1">
        <w:rPr>
          <w:sz w:val="18"/>
        </w:rPr>
        <w:t>yerlerde</w:t>
      </w:r>
      <w:r w:rsidRPr="00A55DB1" w:rsidR="0030183B">
        <w:rPr>
          <w:sz w:val="18"/>
        </w:rPr>
        <w:t xml:space="preserve"> </w:t>
      </w:r>
      <w:r w:rsidRPr="00A55DB1">
        <w:rPr>
          <w:sz w:val="18"/>
        </w:rPr>
        <w:t>daha</w:t>
      </w:r>
      <w:r w:rsidRPr="00A55DB1" w:rsidR="0030183B">
        <w:rPr>
          <w:sz w:val="18"/>
        </w:rPr>
        <w:t xml:space="preserve"> </w:t>
      </w:r>
      <w:r w:rsidRPr="00A55DB1">
        <w:rPr>
          <w:sz w:val="18"/>
        </w:rPr>
        <w:t>sık,</w:t>
      </w:r>
      <w:r w:rsidRPr="00A55DB1" w:rsidR="0030183B">
        <w:rPr>
          <w:sz w:val="18"/>
        </w:rPr>
        <w:t xml:space="preserve"> </w:t>
      </w:r>
      <w:r w:rsidRPr="00A55DB1">
        <w:rPr>
          <w:sz w:val="18"/>
        </w:rPr>
        <w:t>bazı</w:t>
      </w:r>
      <w:r w:rsidRPr="00A55DB1" w:rsidR="0030183B">
        <w:rPr>
          <w:sz w:val="18"/>
        </w:rPr>
        <w:t xml:space="preserve"> </w:t>
      </w:r>
      <w:r w:rsidRPr="00A55DB1">
        <w:rPr>
          <w:sz w:val="18"/>
        </w:rPr>
        <w:t>yerlerde</w:t>
      </w:r>
      <w:r w:rsidRPr="00A55DB1" w:rsidR="0030183B">
        <w:rPr>
          <w:sz w:val="18"/>
        </w:rPr>
        <w:t xml:space="preserve"> </w:t>
      </w:r>
      <w:r w:rsidRPr="00A55DB1">
        <w:rPr>
          <w:sz w:val="18"/>
        </w:rPr>
        <w:t>ise</w:t>
      </w:r>
      <w:r w:rsidRPr="00A55DB1" w:rsidR="0030183B">
        <w:rPr>
          <w:sz w:val="18"/>
        </w:rPr>
        <w:t xml:space="preserve"> </w:t>
      </w:r>
      <w:r w:rsidRPr="00A55DB1">
        <w:rPr>
          <w:sz w:val="18"/>
        </w:rPr>
        <w:t>daha</w:t>
      </w:r>
      <w:r w:rsidRPr="00A55DB1" w:rsidR="0030183B">
        <w:rPr>
          <w:sz w:val="18"/>
        </w:rPr>
        <w:t xml:space="preserve"> </w:t>
      </w:r>
      <w:r w:rsidRPr="00A55DB1">
        <w:rPr>
          <w:sz w:val="18"/>
        </w:rPr>
        <w:t>seyrek</w:t>
      </w:r>
      <w:r w:rsidRPr="00A55DB1" w:rsidR="0030183B">
        <w:rPr>
          <w:sz w:val="18"/>
        </w:rPr>
        <w:t xml:space="preserve"> </w:t>
      </w:r>
      <w:r w:rsidRPr="00A55DB1">
        <w:rPr>
          <w:sz w:val="18"/>
        </w:rPr>
        <w:t>denetim</w:t>
      </w:r>
      <w:r w:rsidRPr="00A55DB1" w:rsidR="0030183B">
        <w:rPr>
          <w:sz w:val="18"/>
        </w:rPr>
        <w:t xml:space="preserve"> </w:t>
      </w:r>
      <w:r w:rsidRPr="00A55DB1">
        <w:rPr>
          <w:sz w:val="18"/>
        </w:rPr>
        <w:t>yaptığı</w:t>
      </w:r>
      <w:r w:rsidRPr="00A55DB1" w:rsidR="0030183B">
        <w:rPr>
          <w:sz w:val="18"/>
        </w:rPr>
        <w:t xml:space="preserve"> </w:t>
      </w:r>
      <w:r w:rsidRPr="00A55DB1">
        <w:rPr>
          <w:sz w:val="18"/>
        </w:rPr>
        <w:t>gelen</w:t>
      </w:r>
      <w:r w:rsidRPr="00A55DB1" w:rsidR="0030183B">
        <w:rPr>
          <w:sz w:val="18"/>
        </w:rPr>
        <w:t xml:space="preserve"> </w:t>
      </w:r>
      <w:r w:rsidRPr="00A55DB1">
        <w:rPr>
          <w:sz w:val="18"/>
        </w:rPr>
        <w:t>şikâyetler</w:t>
      </w:r>
      <w:r w:rsidRPr="00A55DB1" w:rsidR="0030183B">
        <w:rPr>
          <w:sz w:val="18"/>
        </w:rPr>
        <w:t xml:space="preserve"> </w:t>
      </w:r>
      <w:r w:rsidRPr="00A55DB1">
        <w:rPr>
          <w:sz w:val="18"/>
        </w:rPr>
        <w:t>arasındadır.</w:t>
      </w:r>
      <w:r w:rsidRPr="00A55DB1" w:rsidR="0030183B">
        <w:rPr>
          <w:sz w:val="18"/>
        </w:rPr>
        <w:t xml:space="preserve"> </w:t>
      </w:r>
      <w:r w:rsidRPr="00A55DB1">
        <w:rPr>
          <w:sz w:val="18"/>
        </w:rPr>
        <w:t>Bu</w:t>
      </w:r>
      <w:r w:rsidRPr="00A55DB1" w:rsidR="0030183B">
        <w:rPr>
          <w:sz w:val="18"/>
        </w:rPr>
        <w:t xml:space="preserve"> </w:t>
      </w:r>
      <w:r w:rsidRPr="00A55DB1">
        <w:rPr>
          <w:sz w:val="18"/>
        </w:rPr>
        <w:t>konuda</w:t>
      </w:r>
      <w:r w:rsidRPr="00A55DB1" w:rsidR="0030183B">
        <w:rPr>
          <w:sz w:val="18"/>
        </w:rPr>
        <w:t xml:space="preserve"> </w:t>
      </w:r>
      <w:r w:rsidRPr="00A55DB1">
        <w:rPr>
          <w:sz w:val="18"/>
        </w:rPr>
        <w:t>özellikle</w:t>
      </w:r>
      <w:r w:rsidRPr="00A55DB1" w:rsidR="0030183B">
        <w:rPr>
          <w:sz w:val="18"/>
        </w:rPr>
        <w:t xml:space="preserve"> </w:t>
      </w:r>
      <w:r w:rsidRPr="00A55DB1">
        <w:rPr>
          <w:sz w:val="18"/>
        </w:rPr>
        <w:t>apartman</w:t>
      </w:r>
      <w:r w:rsidRPr="00A55DB1" w:rsidR="0030183B">
        <w:rPr>
          <w:sz w:val="18"/>
        </w:rPr>
        <w:t xml:space="preserve"> </w:t>
      </w:r>
      <w:r w:rsidRPr="00A55DB1">
        <w:rPr>
          <w:sz w:val="18"/>
        </w:rPr>
        <w:t>yöneticileri</w:t>
      </w:r>
      <w:r w:rsidRPr="00A55DB1" w:rsidR="0030183B">
        <w:rPr>
          <w:sz w:val="18"/>
        </w:rPr>
        <w:t xml:space="preserve"> </w:t>
      </w:r>
      <w:r w:rsidRPr="00A55DB1">
        <w:rPr>
          <w:sz w:val="18"/>
        </w:rPr>
        <w:t>ve</w:t>
      </w:r>
      <w:r w:rsidRPr="00A55DB1" w:rsidR="0030183B">
        <w:rPr>
          <w:sz w:val="18"/>
        </w:rPr>
        <w:t xml:space="preserve"> </w:t>
      </w:r>
      <w:r w:rsidRPr="00A55DB1">
        <w:rPr>
          <w:sz w:val="18"/>
        </w:rPr>
        <w:t>kat</w:t>
      </w:r>
      <w:r w:rsidRPr="00A55DB1" w:rsidR="0030183B">
        <w:rPr>
          <w:sz w:val="18"/>
        </w:rPr>
        <w:t xml:space="preserve"> </w:t>
      </w:r>
      <w:r w:rsidRPr="00A55DB1">
        <w:rPr>
          <w:sz w:val="18"/>
        </w:rPr>
        <w:t>malikleri</w:t>
      </w:r>
      <w:r w:rsidRPr="00A55DB1" w:rsidR="0030183B">
        <w:rPr>
          <w:sz w:val="18"/>
        </w:rPr>
        <w:t xml:space="preserve"> </w:t>
      </w:r>
      <w:r w:rsidRPr="00A55DB1">
        <w:rPr>
          <w:sz w:val="18"/>
        </w:rPr>
        <w:t>mağdur</w:t>
      </w:r>
      <w:r w:rsidRPr="00A55DB1" w:rsidR="0030183B">
        <w:rPr>
          <w:sz w:val="18"/>
        </w:rPr>
        <w:t xml:space="preserve"> </w:t>
      </w:r>
      <w:r w:rsidRPr="00A55DB1">
        <w:rPr>
          <w:sz w:val="18"/>
        </w:rPr>
        <w:t>olmuştur.</w:t>
      </w:r>
      <w:r w:rsidRPr="00A55DB1" w:rsidR="0030183B">
        <w:rPr>
          <w:sz w:val="18"/>
        </w:rPr>
        <w:t xml:space="preserve"> </w:t>
      </w:r>
      <w:r w:rsidRPr="00A55DB1">
        <w:rPr>
          <w:sz w:val="18"/>
        </w:rPr>
        <w:t>Konuyu</w:t>
      </w:r>
      <w:r w:rsidRPr="00A55DB1" w:rsidR="0030183B">
        <w:rPr>
          <w:sz w:val="18"/>
        </w:rPr>
        <w:t xml:space="preserve"> </w:t>
      </w:r>
      <w:r w:rsidRPr="00A55DB1">
        <w:rPr>
          <w:sz w:val="18"/>
        </w:rPr>
        <w:t>çözeceğini</w:t>
      </w:r>
      <w:r w:rsidRPr="00A55DB1" w:rsidR="0030183B">
        <w:rPr>
          <w:sz w:val="18"/>
        </w:rPr>
        <w:t xml:space="preserve"> </w:t>
      </w:r>
      <w:r w:rsidRPr="00A55DB1">
        <w:rPr>
          <w:sz w:val="18"/>
        </w:rPr>
        <w:t>ve</w:t>
      </w:r>
      <w:r w:rsidRPr="00A55DB1" w:rsidR="0030183B">
        <w:rPr>
          <w:sz w:val="18"/>
        </w:rPr>
        <w:t xml:space="preserve"> </w:t>
      </w:r>
      <w:r w:rsidRPr="00A55DB1">
        <w:rPr>
          <w:sz w:val="18"/>
        </w:rPr>
        <w:t>Afyonkarahisarlı</w:t>
      </w:r>
      <w:r w:rsidRPr="00A55DB1" w:rsidR="0030183B">
        <w:rPr>
          <w:sz w:val="18"/>
        </w:rPr>
        <w:t xml:space="preserve"> </w:t>
      </w:r>
      <w:r w:rsidRPr="00A55DB1">
        <w:rPr>
          <w:sz w:val="18"/>
        </w:rPr>
        <w:t>hemşehrilerimin</w:t>
      </w:r>
      <w:r w:rsidRPr="00A55DB1" w:rsidR="0030183B">
        <w:rPr>
          <w:sz w:val="18"/>
        </w:rPr>
        <w:t xml:space="preserve"> </w:t>
      </w:r>
      <w:r w:rsidRPr="00A55DB1">
        <w:rPr>
          <w:sz w:val="18"/>
        </w:rPr>
        <w:t>asansörlerinin</w:t>
      </w:r>
      <w:r w:rsidRPr="00A55DB1" w:rsidR="0030183B">
        <w:rPr>
          <w:sz w:val="18"/>
        </w:rPr>
        <w:t xml:space="preserve"> </w:t>
      </w:r>
      <w:r w:rsidRPr="00A55DB1">
        <w:rPr>
          <w:sz w:val="18"/>
        </w:rPr>
        <w:t>bakım</w:t>
      </w:r>
      <w:r w:rsidRPr="00A55DB1" w:rsidR="0030183B">
        <w:rPr>
          <w:sz w:val="18"/>
        </w:rPr>
        <w:t xml:space="preserve"> </w:t>
      </w:r>
      <w:r w:rsidRPr="00A55DB1">
        <w:rPr>
          <w:sz w:val="18"/>
        </w:rPr>
        <w:t>ve</w:t>
      </w:r>
      <w:r w:rsidRPr="00A55DB1" w:rsidR="0030183B">
        <w:rPr>
          <w:sz w:val="18"/>
        </w:rPr>
        <w:t xml:space="preserve"> </w:t>
      </w:r>
      <w:r w:rsidRPr="00A55DB1">
        <w:rPr>
          <w:sz w:val="18"/>
        </w:rPr>
        <w:t>denetim</w:t>
      </w:r>
      <w:r w:rsidRPr="00A55DB1" w:rsidR="0030183B">
        <w:rPr>
          <w:sz w:val="18"/>
        </w:rPr>
        <w:t xml:space="preserve"> </w:t>
      </w:r>
      <w:r w:rsidRPr="00A55DB1">
        <w:rPr>
          <w:sz w:val="18"/>
        </w:rPr>
        <w:t>işini</w:t>
      </w:r>
      <w:r w:rsidRPr="00A55DB1" w:rsidR="0030183B">
        <w:rPr>
          <w:sz w:val="18"/>
        </w:rPr>
        <w:t xml:space="preserve"> </w:t>
      </w:r>
      <w:r w:rsidRPr="00A55DB1">
        <w:rPr>
          <w:sz w:val="18"/>
        </w:rPr>
        <w:t>yeniden</w:t>
      </w:r>
      <w:r w:rsidRPr="00A55DB1" w:rsidR="0030183B">
        <w:rPr>
          <w:sz w:val="18"/>
        </w:rPr>
        <w:t xml:space="preserve"> </w:t>
      </w:r>
      <w:r w:rsidRPr="00A55DB1">
        <w:rPr>
          <w:sz w:val="18"/>
        </w:rPr>
        <w:t>Makine</w:t>
      </w:r>
      <w:r w:rsidRPr="00A55DB1" w:rsidR="0030183B">
        <w:rPr>
          <w:sz w:val="18"/>
        </w:rPr>
        <w:t xml:space="preserve"> </w:t>
      </w:r>
      <w:r w:rsidRPr="00A55DB1">
        <w:rPr>
          <w:sz w:val="18"/>
        </w:rPr>
        <w:t>Mühendisleri</w:t>
      </w:r>
      <w:r w:rsidRPr="00A55DB1" w:rsidR="0030183B">
        <w:rPr>
          <w:sz w:val="18"/>
        </w:rPr>
        <w:t xml:space="preserve"> </w:t>
      </w:r>
      <w:r w:rsidRPr="00A55DB1">
        <w:rPr>
          <w:sz w:val="18"/>
        </w:rPr>
        <w:t>Odasına</w:t>
      </w:r>
      <w:r w:rsidRPr="00A55DB1" w:rsidR="0030183B">
        <w:rPr>
          <w:sz w:val="18"/>
        </w:rPr>
        <w:t xml:space="preserve"> </w:t>
      </w:r>
      <w:r w:rsidRPr="00A55DB1">
        <w:rPr>
          <w:sz w:val="18"/>
        </w:rPr>
        <w:t>vereceğinin</w:t>
      </w:r>
      <w:r w:rsidRPr="00A55DB1" w:rsidR="0030183B">
        <w:rPr>
          <w:sz w:val="18"/>
        </w:rPr>
        <w:t xml:space="preserve"> </w:t>
      </w:r>
      <w:r w:rsidRPr="00A55DB1">
        <w:rPr>
          <w:sz w:val="18"/>
        </w:rPr>
        <w:t>sözünü</w:t>
      </w:r>
      <w:r w:rsidRPr="00A55DB1" w:rsidR="0030183B">
        <w:rPr>
          <w:sz w:val="18"/>
        </w:rPr>
        <w:t xml:space="preserve"> </w:t>
      </w:r>
      <w:r w:rsidRPr="00A55DB1">
        <w:rPr>
          <w:sz w:val="18"/>
        </w:rPr>
        <w:t>veren</w:t>
      </w:r>
      <w:r w:rsidRPr="00A55DB1" w:rsidR="0030183B">
        <w:rPr>
          <w:sz w:val="18"/>
        </w:rPr>
        <w:t xml:space="preserve"> </w:t>
      </w:r>
      <w:r w:rsidRPr="00A55DB1">
        <w:rPr>
          <w:sz w:val="18"/>
        </w:rPr>
        <w:t>Afyonkarahisar</w:t>
      </w:r>
      <w:r w:rsidRPr="00A55DB1" w:rsidR="0030183B">
        <w:rPr>
          <w:sz w:val="18"/>
        </w:rPr>
        <w:t xml:space="preserve"> </w:t>
      </w:r>
      <w:r w:rsidRPr="00A55DB1">
        <w:rPr>
          <w:sz w:val="18"/>
        </w:rPr>
        <w:t>Belediye</w:t>
      </w:r>
      <w:r w:rsidRPr="00A55DB1" w:rsidR="0030183B">
        <w:rPr>
          <w:sz w:val="18"/>
        </w:rPr>
        <w:t xml:space="preserve"> </w:t>
      </w:r>
      <w:r w:rsidRPr="00A55DB1">
        <w:rPr>
          <w:sz w:val="18"/>
        </w:rPr>
        <w:t>Başkanı</w:t>
      </w:r>
      <w:r w:rsidRPr="00A55DB1" w:rsidR="0030183B">
        <w:rPr>
          <w:sz w:val="18"/>
        </w:rPr>
        <w:t xml:space="preserve"> </w:t>
      </w:r>
      <w:r w:rsidRPr="00A55DB1">
        <w:rPr>
          <w:sz w:val="18"/>
        </w:rPr>
        <w:t>Mehmet</w:t>
      </w:r>
      <w:r w:rsidRPr="00A55DB1" w:rsidR="0030183B">
        <w:rPr>
          <w:sz w:val="18"/>
        </w:rPr>
        <w:t xml:space="preserve"> </w:t>
      </w:r>
      <w:r w:rsidRPr="00A55DB1">
        <w:rPr>
          <w:sz w:val="18"/>
        </w:rPr>
        <w:t>Zeybek’ten</w:t>
      </w:r>
      <w:r w:rsidRPr="00A55DB1" w:rsidR="0030183B">
        <w:rPr>
          <w:sz w:val="18"/>
        </w:rPr>
        <w:t xml:space="preserve"> </w:t>
      </w:r>
      <w:r w:rsidRPr="00A55DB1">
        <w:rPr>
          <w:sz w:val="18"/>
        </w:rPr>
        <w:t>yaşanan</w:t>
      </w:r>
      <w:r w:rsidRPr="00A55DB1" w:rsidR="0030183B">
        <w:rPr>
          <w:sz w:val="18"/>
        </w:rPr>
        <w:t xml:space="preserve"> </w:t>
      </w:r>
      <w:r w:rsidRPr="00A55DB1">
        <w:rPr>
          <w:sz w:val="18"/>
        </w:rPr>
        <w:t>bu</w:t>
      </w:r>
      <w:r w:rsidRPr="00A55DB1" w:rsidR="0030183B">
        <w:rPr>
          <w:sz w:val="18"/>
        </w:rPr>
        <w:t xml:space="preserve"> </w:t>
      </w:r>
      <w:r w:rsidRPr="00A55DB1">
        <w:rPr>
          <w:sz w:val="18"/>
        </w:rPr>
        <w:t>mağduriyetin</w:t>
      </w:r>
      <w:r w:rsidRPr="00A55DB1" w:rsidR="0030183B">
        <w:rPr>
          <w:sz w:val="18"/>
        </w:rPr>
        <w:t xml:space="preserve"> </w:t>
      </w:r>
      <w:r w:rsidRPr="00A55DB1">
        <w:rPr>
          <w:sz w:val="18"/>
        </w:rPr>
        <w:t>acilen</w:t>
      </w:r>
      <w:r w:rsidRPr="00A55DB1" w:rsidR="0030183B">
        <w:rPr>
          <w:sz w:val="18"/>
        </w:rPr>
        <w:t xml:space="preserve"> </w:t>
      </w:r>
      <w:r w:rsidRPr="00A55DB1">
        <w:rPr>
          <w:sz w:val="18"/>
        </w:rPr>
        <w:t>çözülmesini</w:t>
      </w:r>
      <w:r w:rsidRPr="00A55DB1" w:rsidR="0030183B">
        <w:rPr>
          <w:sz w:val="18"/>
        </w:rPr>
        <w:t xml:space="preserve"> </w:t>
      </w:r>
      <w:r w:rsidRPr="00A55DB1">
        <w:rPr>
          <w:sz w:val="18"/>
        </w:rPr>
        <w:t>ve</w:t>
      </w:r>
      <w:r w:rsidRPr="00A55DB1" w:rsidR="0030183B">
        <w:rPr>
          <w:sz w:val="18"/>
        </w:rPr>
        <w:t xml:space="preserve"> </w:t>
      </w:r>
      <w:r w:rsidRPr="00A55DB1">
        <w:rPr>
          <w:sz w:val="18"/>
        </w:rPr>
        <w:t>seçim</w:t>
      </w:r>
      <w:r w:rsidRPr="00A55DB1" w:rsidR="0030183B">
        <w:rPr>
          <w:sz w:val="18"/>
        </w:rPr>
        <w:t xml:space="preserve"> </w:t>
      </w:r>
      <w:r w:rsidRPr="00A55DB1">
        <w:rPr>
          <w:sz w:val="18"/>
        </w:rPr>
        <w:t>öncesi</w:t>
      </w:r>
      <w:r w:rsidRPr="00A55DB1" w:rsidR="0030183B">
        <w:rPr>
          <w:sz w:val="18"/>
        </w:rPr>
        <w:t xml:space="preserve"> </w:t>
      </w:r>
      <w:r w:rsidRPr="00A55DB1">
        <w:rPr>
          <w:sz w:val="18"/>
        </w:rPr>
        <w:t>vermiş</w:t>
      </w:r>
      <w:r w:rsidRPr="00A55DB1" w:rsidR="0030183B">
        <w:rPr>
          <w:sz w:val="18"/>
        </w:rPr>
        <w:t xml:space="preserve"> </w:t>
      </w:r>
      <w:r w:rsidRPr="00A55DB1">
        <w:rPr>
          <w:sz w:val="18"/>
        </w:rPr>
        <w:t>olduğu</w:t>
      </w:r>
      <w:r w:rsidRPr="00A55DB1" w:rsidR="0030183B">
        <w:rPr>
          <w:sz w:val="18"/>
        </w:rPr>
        <w:t xml:space="preserve"> </w:t>
      </w:r>
      <w:r w:rsidRPr="00A55DB1">
        <w:rPr>
          <w:sz w:val="18"/>
        </w:rPr>
        <w:t>sözün</w:t>
      </w:r>
      <w:r w:rsidRPr="00A55DB1" w:rsidR="0030183B">
        <w:rPr>
          <w:sz w:val="18"/>
        </w:rPr>
        <w:t xml:space="preserve"> </w:t>
      </w:r>
      <w:r w:rsidRPr="00A55DB1">
        <w:rPr>
          <w:sz w:val="18"/>
        </w:rPr>
        <w:t>tutulmasını</w:t>
      </w:r>
      <w:r w:rsidRPr="00A55DB1" w:rsidR="0030183B">
        <w:rPr>
          <w:sz w:val="18"/>
        </w:rPr>
        <w:t xml:space="preserve"> </w:t>
      </w:r>
      <w:r w:rsidRPr="00A55DB1">
        <w:rPr>
          <w:sz w:val="18"/>
        </w:rPr>
        <w:t>bekliyoruz.</w:t>
      </w:r>
    </w:p>
    <w:p w:rsidRPr="00A55DB1" w:rsidR="00970309" w:rsidP="00A55DB1" w:rsidRDefault="00970309">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Bakırlıoğlu…</w:t>
      </w:r>
    </w:p>
    <w:p w:rsidRPr="00A55DB1" w:rsidR="00B848CB" w:rsidP="00A55DB1" w:rsidRDefault="00B848CB">
      <w:pPr>
        <w:tabs>
          <w:tab w:val="center" w:pos="5100"/>
        </w:tabs>
        <w:suppressAutoHyphens/>
        <w:spacing w:after="120"/>
        <w:ind w:left="80" w:right="60" w:firstLine="760"/>
        <w:jc w:val="both"/>
        <w:rPr>
          <w:sz w:val="18"/>
          <w:szCs w:val="20"/>
        </w:rPr>
      </w:pPr>
      <w:r w:rsidRPr="00A55DB1">
        <w:rPr>
          <w:sz w:val="18"/>
        </w:rPr>
        <w:t>10.-</w:t>
      </w:r>
      <w:r w:rsidRPr="00A55DB1" w:rsidR="0030183B">
        <w:rPr>
          <w:sz w:val="18"/>
        </w:rPr>
        <w:t xml:space="preserve"> </w:t>
      </w:r>
      <w:r w:rsidRPr="00A55DB1">
        <w:rPr>
          <w:sz w:val="18"/>
        </w:rPr>
        <w:t>Manisa</w:t>
      </w:r>
      <w:r w:rsidRPr="00A55DB1" w:rsidR="0030183B">
        <w:rPr>
          <w:sz w:val="18"/>
        </w:rPr>
        <w:t xml:space="preserve"> </w:t>
      </w:r>
      <w:r w:rsidRPr="00A55DB1">
        <w:rPr>
          <w:sz w:val="18"/>
        </w:rPr>
        <w:t>Milletvekili</w:t>
      </w:r>
      <w:r w:rsidRPr="00A55DB1" w:rsidR="0030183B">
        <w:rPr>
          <w:sz w:val="18"/>
        </w:rPr>
        <w:t xml:space="preserve"> </w:t>
      </w:r>
      <w:r w:rsidRPr="00A55DB1">
        <w:rPr>
          <w:sz w:val="18"/>
        </w:rPr>
        <w:t>Ahmet</w:t>
      </w:r>
      <w:r w:rsidRPr="00A55DB1" w:rsidR="0030183B">
        <w:rPr>
          <w:sz w:val="18"/>
        </w:rPr>
        <w:t xml:space="preserve"> </w:t>
      </w:r>
      <w:r w:rsidRPr="00A55DB1">
        <w:rPr>
          <w:sz w:val="18"/>
        </w:rPr>
        <w:t>Vehbi</w:t>
      </w:r>
      <w:r w:rsidRPr="00A55DB1" w:rsidR="0030183B">
        <w:rPr>
          <w:sz w:val="18"/>
        </w:rPr>
        <w:t xml:space="preserve"> </w:t>
      </w:r>
      <w:r w:rsidRPr="00A55DB1">
        <w:rPr>
          <w:sz w:val="18"/>
        </w:rPr>
        <w:t>Bakırlıoğlu’nun,</w:t>
      </w:r>
      <w:r w:rsidRPr="00A55DB1" w:rsidR="0030183B">
        <w:rPr>
          <w:sz w:val="18"/>
        </w:rPr>
        <w:t xml:space="preserve"> </w:t>
      </w:r>
      <w:r w:rsidRPr="00A55DB1">
        <w:rPr>
          <w:sz w:val="18"/>
        </w:rPr>
        <w:t>Tarım</w:t>
      </w:r>
      <w:r w:rsidRPr="00A55DB1" w:rsidR="0030183B">
        <w:rPr>
          <w:sz w:val="18"/>
        </w:rPr>
        <w:t xml:space="preserve"> </w:t>
      </w:r>
      <w:r w:rsidRPr="00A55DB1">
        <w:rPr>
          <w:sz w:val="18"/>
        </w:rPr>
        <w:t>ve</w:t>
      </w:r>
      <w:r w:rsidRPr="00A55DB1" w:rsidR="0030183B">
        <w:rPr>
          <w:sz w:val="18"/>
        </w:rPr>
        <w:t xml:space="preserve"> </w:t>
      </w:r>
      <w:r w:rsidRPr="00A55DB1">
        <w:rPr>
          <w:sz w:val="18"/>
        </w:rPr>
        <w:t>Orman</w:t>
      </w:r>
      <w:r w:rsidRPr="00A55DB1" w:rsidR="0030183B">
        <w:rPr>
          <w:sz w:val="18"/>
        </w:rPr>
        <w:t xml:space="preserve"> </w:t>
      </w:r>
      <w:r w:rsidRPr="00A55DB1">
        <w:rPr>
          <w:sz w:val="18"/>
        </w:rPr>
        <w:t>Bakanı</w:t>
      </w:r>
      <w:r w:rsidRPr="00A55DB1" w:rsidR="0030183B">
        <w:rPr>
          <w:sz w:val="18"/>
        </w:rPr>
        <w:t xml:space="preserve"> </w:t>
      </w:r>
      <w:r w:rsidRPr="00A55DB1">
        <w:rPr>
          <w:sz w:val="18"/>
        </w:rPr>
        <w:t>Bekir</w:t>
      </w:r>
      <w:r w:rsidRPr="00A55DB1" w:rsidR="0030183B">
        <w:rPr>
          <w:sz w:val="18"/>
        </w:rPr>
        <w:t xml:space="preserve"> </w:t>
      </w:r>
      <w:r w:rsidRPr="00A55DB1">
        <w:rPr>
          <w:sz w:val="18"/>
        </w:rPr>
        <w:t>Pakdemirli’nin</w:t>
      </w:r>
      <w:r w:rsidRPr="00A55DB1" w:rsidR="0030183B">
        <w:rPr>
          <w:sz w:val="18"/>
        </w:rPr>
        <w:t xml:space="preserve"> </w:t>
      </w:r>
      <w:r w:rsidRPr="00A55DB1">
        <w:rPr>
          <w:sz w:val="18"/>
        </w:rPr>
        <w:t>zarar</w:t>
      </w:r>
      <w:r w:rsidRPr="00A55DB1" w:rsidR="0030183B">
        <w:rPr>
          <w:sz w:val="18"/>
        </w:rPr>
        <w:t xml:space="preserve"> </w:t>
      </w:r>
      <w:r w:rsidRPr="00A55DB1">
        <w:rPr>
          <w:sz w:val="18"/>
        </w:rPr>
        <w:t>eden</w:t>
      </w:r>
      <w:r w:rsidRPr="00A55DB1" w:rsidR="0030183B">
        <w:rPr>
          <w:sz w:val="18"/>
        </w:rPr>
        <w:t xml:space="preserve"> </w:t>
      </w:r>
      <w:r w:rsidRPr="00A55DB1">
        <w:rPr>
          <w:sz w:val="18"/>
        </w:rPr>
        <w:t>çiftçinin</w:t>
      </w:r>
      <w:r w:rsidRPr="00A55DB1" w:rsidR="0030183B">
        <w:rPr>
          <w:sz w:val="18"/>
        </w:rPr>
        <w:t xml:space="preserve"> </w:t>
      </w:r>
      <w:r w:rsidRPr="00A55DB1">
        <w:rPr>
          <w:sz w:val="18"/>
        </w:rPr>
        <w:t>olmadığı</w:t>
      </w:r>
      <w:r w:rsidRPr="00A55DB1" w:rsidR="0030183B">
        <w:rPr>
          <w:sz w:val="18"/>
        </w:rPr>
        <w:t xml:space="preserve"> </w:t>
      </w:r>
      <w:r w:rsidRPr="00A55DB1">
        <w:rPr>
          <w:sz w:val="18"/>
        </w:rPr>
        <w:t>ve</w:t>
      </w:r>
      <w:r w:rsidRPr="00A55DB1" w:rsidR="0030183B">
        <w:rPr>
          <w:sz w:val="18"/>
        </w:rPr>
        <w:t xml:space="preserve"> </w:t>
      </w:r>
      <w:r w:rsidRPr="00A55DB1">
        <w:rPr>
          <w:sz w:val="18"/>
        </w:rPr>
        <w:t>hayvan</w:t>
      </w:r>
      <w:r w:rsidRPr="00A55DB1" w:rsidR="0030183B">
        <w:rPr>
          <w:sz w:val="18"/>
        </w:rPr>
        <w:t xml:space="preserve"> </w:t>
      </w:r>
      <w:r w:rsidRPr="00A55DB1">
        <w:rPr>
          <w:sz w:val="18"/>
        </w:rPr>
        <w:t>ithalatını</w:t>
      </w:r>
      <w:r w:rsidRPr="00A55DB1" w:rsidR="0030183B">
        <w:rPr>
          <w:sz w:val="18"/>
        </w:rPr>
        <w:t xml:space="preserve"> </w:t>
      </w:r>
      <w:r w:rsidRPr="00A55DB1">
        <w:rPr>
          <w:sz w:val="18"/>
        </w:rPr>
        <w:t>bitirmede</w:t>
      </w:r>
      <w:r w:rsidRPr="00A55DB1" w:rsidR="0030183B">
        <w:rPr>
          <w:sz w:val="18"/>
        </w:rPr>
        <w:t xml:space="preserve"> </w:t>
      </w:r>
      <w:r w:rsidRPr="00A55DB1">
        <w:rPr>
          <w:sz w:val="18"/>
        </w:rPr>
        <w:t>kararlı</w:t>
      </w:r>
      <w:r w:rsidRPr="00A55DB1" w:rsidR="0030183B">
        <w:rPr>
          <w:sz w:val="18"/>
        </w:rPr>
        <w:t xml:space="preserve"> </w:t>
      </w:r>
      <w:r w:rsidRPr="00A55DB1">
        <w:rPr>
          <w:sz w:val="18"/>
        </w:rPr>
        <w:t>oldukları</w:t>
      </w:r>
      <w:r w:rsidRPr="00A55DB1" w:rsidR="0030183B">
        <w:rPr>
          <w:sz w:val="18"/>
        </w:rPr>
        <w:t xml:space="preserve"> </w:t>
      </w:r>
      <w:r w:rsidRPr="00A55DB1">
        <w:rPr>
          <w:sz w:val="18"/>
        </w:rPr>
        <w:t>yönündeki</w:t>
      </w:r>
      <w:r w:rsidRPr="00A55DB1" w:rsidR="0030183B">
        <w:rPr>
          <w:sz w:val="18"/>
        </w:rPr>
        <w:t xml:space="preserve"> </w:t>
      </w:r>
      <w:r w:rsidRPr="00A55DB1">
        <w:rPr>
          <w:sz w:val="18"/>
        </w:rPr>
        <w:t>ifadelerine</w:t>
      </w:r>
      <w:r w:rsidRPr="00A55DB1" w:rsidR="0030183B">
        <w:rPr>
          <w:sz w:val="18"/>
        </w:rPr>
        <w:t xml:space="preserve"> </w:t>
      </w:r>
      <w:r w:rsidRPr="00A55DB1">
        <w:rPr>
          <w:sz w:val="18"/>
        </w:rPr>
        <w:t>karşılık</w:t>
      </w:r>
      <w:r w:rsidRPr="00A55DB1" w:rsidR="0030183B">
        <w:rPr>
          <w:sz w:val="18"/>
        </w:rPr>
        <w:t xml:space="preserve"> </w:t>
      </w:r>
      <w:r w:rsidRPr="00A55DB1">
        <w:rPr>
          <w:sz w:val="18"/>
        </w:rPr>
        <w:t>canlı</w:t>
      </w:r>
      <w:r w:rsidRPr="00A55DB1" w:rsidR="0030183B">
        <w:rPr>
          <w:sz w:val="18"/>
        </w:rPr>
        <w:t xml:space="preserve"> </w:t>
      </w:r>
      <w:r w:rsidRPr="00A55DB1">
        <w:rPr>
          <w:sz w:val="18"/>
        </w:rPr>
        <w:t>hayvan</w:t>
      </w:r>
      <w:r w:rsidRPr="00A55DB1" w:rsidR="0030183B">
        <w:rPr>
          <w:sz w:val="18"/>
        </w:rPr>
        <w:t xml:space="preserve"> </w:t>
      </w:r>
      <w:r w:rsidRPr="00A55DB1">
        <w:rPr>
          <w:sz w:val="18"/>
        </w:rPr>
        <w:t>ithalatının</w:t>
      </w:r>
      <w:r w:rsidRPr="00A55DB1" w:rsidR="0030183B">
        <w:rPr>
          <w:sz w:val="18"/>
        </w:rPr>
        <w:t xml:space="preserve"> </w:t>
      </w:r>
      <w:r w:rsidRPr="00A55DB1">
        <w:rPr>
          <w:sz w:val="18"/>
        </w:rPr>
        <w:t>sürdürüldüğüne</w:t>
      </w:r>
      <w:r w:rsidRPr="00A55DB1" w:rsidR="0030183B">
        <w:rPr>
          <w:sz w:val="18"/>
        </w:rPr>
        <w:t xml:space="preserve"> </w:t>
      </w:r>
      <w:r w:rsidRPr="00A55DB1">
        <w:rPr>
          <w:sz w:val="18"/>
        </w:rPr>
        <w:t>ilişkin</w:t>
      </w:r>
      <w:r w:rsidRPr="00A55DB1" w:rsidR="0030183B">
        <w:rPr>
          <w:sz w:val="18"/>
        </w:rPr>
        <w:t xml:space="preserve"> </w:t>
      </w:r>
      <w:r w:rsidRPr="00A55DB1">
        <w:rPr>
          <w:sz w:val="18"/>
        </w:rPr>
        <w:t>açıklaması</w:t>
      </w:r>
    </w:p>
    <w:p w:rsidRPr="00A55DB1" w:rsidR="00970309" w:rsidP="00A55DB1" w:rsidRDefault="00970309">
      <w:pPr>
        <w:pStyle w:val="GENELKURUL"/>
        <w:spacing w:line="240" w:lineRule="auto"/>
        <w:rPr>
          <w:sz w:val="18"/>
        </w:rPr>
      </w:pPr>
      <w:r w:rsidRPr="00A55DB1">
        <w:rPr>
          <w:sz w:val="18"/>
        </w:rPr>
        <w:t>AHMET</w:t>
      </w:r>
      <w:r w:rsidRPr="00A55DB1" w:rsidR="0030183B">
        <w:rPr>
          <w:sz w:val="18"/>
        </w:rPr>
        <w:t xml:space="preserve"> </w:t>
      </w:r>
      <w:r w:rsidRPr="00A55DB1">
        <w:rPr>
          <w:sz w:val="18"/>
        </w:rPr>
        <w:t>VEHBİ</w:t>
      </w:r>
      <w:r w:rsidRPr="00A55DB1" w:rsidR="0030183B">
        <w:rPr>
          <w:sz w:val="18"/>
        </w:rPr>
        <w:t xml:space="preserve"> </w:t>
      </w:r>
      <w:r w:rsidRPr="00A55DB1">
        <w:rPr>
          <w:sz w:val="18"/>
        </w:rPr>
        <w:t>BAKIRLIOĞLU</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Teşekkür</w:t>
      </w:r>
      <w:r w:rsidRPr="00A55DB1" w:rsidR="0030183B">
        <w:rPr>
          <w:sz w:val="18"/>
        </w:rPr>
        <w:t xml:space="preserve"> </w:t>
      </w:r>
      <w:r w:rsidRPr="00A55DB1">
        <w:rPr>
          <w:sz w:val="18"/>
        </w:rPr>
        <w:t>ederim</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p>
    <w:p w:rsidRPr="00A55DB1" w:rsidR="00970309" w:rsidP="00A55DB1" w:rsidRDefault="00970309">
      <w:pPr>
        <w:pStyle w:val="GENELKURUL"/>
        <w:spacing w:line="240" w:lineRule="auto"/>
        <w:rPr>
          <w:sz w:val="18"/>
        </w:rPr>
      </w:pPr>
      <w:r w:rsidRPr="00A55DB1">
        <w:rPr>
          <w:sz w:val="18"/>
        </w:rPr>
        <w:t>Tarım</w:t>
      </w:r>
      <w:r w:rsidRPr="00A55DB1" w:rsidR="0030183B">
        <w:rPr>
          <w:sz w:val="18"/>
        </w:rPr>
        <w:t xml:space="preserve"> </w:t>
      </w:r>
      <w:r w:rsidRPr="00A55DB1">
        <w:rPr>
          <w:sz w:val="18"/>
        </w:rPr>
        <w:t>Bakanı</w:t>
      </w:r>
      <w:r w:rsidRPr="00A55DB1" w:rsidR="0030183B">
        <w:rPr>
          <w:sz w:val="18"/>
        </w:rPr>
        <w:t xml:space="preserve"> </w:t>
      </w:r>
      <w:r w:rsidRPr="00A55DB1">
        <w:rPr>
          <w:sz w:val="18"/>
        </w:rPr>
        <w:t>geçtiğimiz</w:t>
      </w:r>
      <w:r w:rsidRPr="00A55DB1" w:rsidR="0030183B">
        <w:rPr>
          <w:sz w:val="18"/>
        </w:rPr>
        <w:t xml:space="preserve"> </w:t>
      </w:r>
      <w:r w:rsidRPr="00A55DB1">
        <w:rPr>
          <w:sz w:val="18"/>
        </w:rPr>
        <w:t>gün</w:t>
      </w:r>
      <w:r w:rsidRPr="00A55DB1" w:rsidR="0030183B">
        <w:rPr>
          <w:sz w:val="18"/>
        </w:rPr>
        <w:t xml:space="preserve"> </w:t>
      </w:r>
      <w:r w:rsidRPr="00A55DB1">
        <w:rPr>
          <w:sz w:val="18"/>
        </w:rPr>
        <w:t>“Bu</w:t>
      </w:r>
      <w:r w:rsidRPr="00A55DB1" w:rsidR="0030183B">
        <w:rPr>
          <w:sz w:val="18"/>
        </w:rPr>
        <w:t xml:space="preserve"> </w:t>
      </w:r>
      <w:r w:rsidRPr="00A55DB1">
        <w:rPr>
          <w:sz w:val="18"/>
        </w:rPr>
        <w:t>ülkede</w:t>
      </w:r>
      <w:r w:rsidRPr="00A55DB1" w:rsidR="0030183B">
        <w:rPr>
          <w:sz w:val="18"/>
        </w:rPr>
        <w:t xml:space="preserve"> </w:t>
      </w:r>
      <w:r w:rsidRPr="00A55DB1">
        <w:rPr>
          <w:sz w:val="18"/>
        </w:rPr>
        <w:t>yalan</w:t>
      </w:r>
      <w:r w:rsidRPr="00A55DB1" w:rsidR="0030183B">
        <w:rPr>
          <w:sz w:val="18"/>
        </w:rPr>
        <w:t xml:space="preserve"> </w:t>
      </w:r>
      <w:r w:rsidRPr="00A55DB1">
        <w:rPr>
          <w:sz w:val="18"/>
        </w:rPr>
        <w:t>kolay</w:t>
      </w:r>
      <w:r w:rsidRPr="00A55DB1" w:rsidR="0030183B">
        <w:rPr>
          <w:sz w:val="18"/>
        </w:rPr>
        <w:t xml:space="preserve"> </w:t>
      </w:r>
      <w:r w:rsidRPr="00A55DB1">
        <w:rPr>
          <w:sz w:val="18"/>
        </w:rPr>
        <w:t>satılıyor;</w:t>
      </w:r>
      <w:r w:rsidRPr="00A55DB1" w:rsidR="0030183B">
        <w:rPr>
          <w:sz w:val="18"/>
        </w:rPr>
        <w:t xml:space="preserve"> </w:t>
      </w:r>
      <w:r w:rsidRPr="00A55DB1">
        <w:rPr>
          <w:sz w:val="18"/>
        </w:rPr>
        <w:t>zarar</w:t>
      </w:r>
      <w:r w:rsidRPr="00A55DB1" w:rsidR="0030183B">
        <w:rPr>
          <w:sz w:val="18"/>
        </w:rPr>
        <w:t xml:space="preserve"> </w:t>
      </w:r>
      <w:r w:rsidRPr="00A55DB1">
        <w:rPr>
          <w:sz w:val="18"/>
        </w:rPr>
        <w:t>eden</w:t>
      </w:r>
      <w:r w:rsidRPr="00A55DB1" w:rsidR="0030183B">
        <w:rPr>
          <w:sz w:val="18"/>
        </w:rPr>
        <w:t xml:space="preserve"> </w:t>
      </w:r>
      <w:r w:rsidRPr="00A55DB1">
        <w:rPr>
          <w:sz w:val="18"/>
        </w:rPr>
        <w:t>çiftçimiz</w:t>
      </w:r>
      <w:r w:rsidRPr="00A55DB1" w:rsidR="0030183B">
        <w:rPr>
          <w:sz w:val="18"/>
        </w:rPr>
        <w:t xml:space="preserve"> </w:t>
      </w:r>
      <w:r w:rsidRPr="00A55DB1">
        <w:rPr>
          <w:sz w:val="18"/>
        </w:rPr>
        <w:t>yok.”</w:t>
      </w:r>
      <w:r w:rsidRPr="00A55DB1" w:rsidR="0030183B">
        <w:rPr>
          <w:sz w:val="18"/>
        </w:rPr>
        <w:t xml:space="preserve"> </w:t>
      </w:r>
      <w:r w:rsidRPr="00A55DB1">
        <w:rPr>
          <w:sz w:val="18"/>
        </w:rPr>
        <w:t>diyerek</w:t>
      </w:r>
      <w:r w:rsidRPr="00A55DB1" w:rsidR="0030183B">
        <w:rPr>
          <w:sz w:val="18"/>
        </w:rPr>
        <w:t xml:space="preserve"> </w:t>
      </w:r>
      <w:r w:rsidRPr="00A55DB1">
        <w:rPr>
          <w:sz w:val="18"/>
        </w:rPr>
        <w:t>zarar</w:t>
      </w:r>
      <w:r w:rsidRPr="00A55DB1" w:rsidR="0030183B">
        <w:rPr>
          <w:sz w:val="18"/>
        </w:rPr>
        <w:t xml:space="preserve"> </w:t>
      </w:r>
      <w:r w:rsidRPr="00A55DB1">
        <w:rPr>
          <w:sz w:val="18"/>
        </w:rPr>
        <w:t>ettiğini</w:t>
      </w:r>
      <w:r w:rsidRPr="00A55DB1" w:rsidR="0030183B">
        <w:rPr>
          <w:sz w:val="18"/>
        </w:rPr>
        <w:t xml:space="preserve"> </w:t>
      </w:r>
      <w:r w:rsidRPr="00A55DB1">
        <w:rPr>
          <w:sz w:val="18"/>
        </w:rPr>
        <w:t>söyleyen</w:t>
      </w:r>
      <w:r w:rsidRPr="00A55DB1" w:rsidR="0030183B">
        <w:rPr>
          <w:sz w:val="18"/>
        </w:rPr>
        <w:t xml:space="preserve"> </w:t>
      </w:r>
      <w:r w:rsidRPr="00A55DB1">
        <w:rPr>
          <w:sz w:val="18"/>
        </w:rPr>
        <w:t>çiftçimize</w:t>
      </w:r>
      <w:r w:rsidRPr="00A55DB1" w:rsidR="0030183B">
        <w:rPr>
          <w:sz w:val="18"/>
        </w:rPr>
        <w:t xml:space="preserve"> </w:t>
      </w:r>
      <w:r w:rsidRPr="00A55DB1">
        <w:rPr>
          <w:sz w:val="18"/>
        </w:rPr>
        <w:t>yalancı</w:t>
      </w:r>
      <w:r w:rsidRPr="00A55DB1" w:rsidR="0030183B">
        <w:rPr>
          <w:sz w:val="18"/>
        </w:rPr>
        <w:t xml:space="preserve"> </w:t>
      </w:r>
      <w:r w:rsidRPr="00A55DB1">
        <w:rPr>
          <w:sz w:val="18"/>
        </w:rPr>
        <w:t>demiştir.</w:t>
      </w:r>
      <w:r w:rsidRPr="00A55DB1" w:rsidR="0030183B">
        <w:rPr>
          <w:sz w:val="18"/>
        </w:rPr>
        <w:t xml:space="preserve"> </w:t>
      </w:r>
      <w:r w:rsidRPr="00A55DB1">
        <w:rPr>
          <w:sz w:val="18"/>
        </w:rPr>
        <w:t>Aynı</w:t>
      </w:r>
      <w:r w:rsidRPr="00A55DB1" w:rsidR="0030183B">
        <w:rPr>
          <w:sz w:val="18"/>
        </w:rPr>
        <w:t xml:space="preserve"> </w:t>
      </w:r>
      <w:r w:rsidRPr="00A55DB1">
        <w:rPr>
          <w:sz w:val="18"/>
        </w:rPr>
        <w:t>Bakan,</w:t>
      </w:r>
      <w:r w:rsidRPr="00A55DB1" w:rsidR="0030183B">
        <w:rPr>
          <w:sz w:val="18"/>
        </w:rPr>
        <w:t xml:space="preserve"> </w:t>
      </w:r>
      <w:r w:rsidRPr="00A55DB1">
        <w:rPr>
          <w:sz w:val="18"/>
        </w:rPr>
        <w:t>daha</w:t>
      </w:r>
      <w:r w:rsidRPr="00A55DB1" w:rsidR="0030183B">
        <w:rPr>
          <w:sz w:val="18"/>
        </w:rPr>
        <w:t xml:space="preserve"> </w:t>
      </w:r>
      <w:r w:rsidRPr="00A55DB1">
        <w:rPr>
          <w:sz w:val="18"/>
        </w:rPr>
        <w:t>önce</w:t>
      </w:r>
      <w:r w:rsidRPr="00A55DB1" w:rsidR="0030183B">
        <w:rPr>
          <w:sz w:val="18"/>
        </w:rPr>
        <w:t xml:space="preserve"> </w:t>
      </w:r>
      <w:r w:rsidRPr="00A55DB1">
        <w:rPr>
          <w:sz w:val="18"/>
        </w:rPr>
        <w:t>de</w:t>
      </w:r>
      <w:r w:rsidRPr="00A55DB1" w:rsidR="0030183B">
        <w:rPr>
          <w:sz w:val="18"/>
        </w:rPr>
        <w:t xml:space="preserve"> </w:t>
      </w:r>
      <w:r w:rsidRPr="00A55DB1">
        <w:rPr>
          <w:sz w:val="18"/>
        </w:rPr>
        <w:t>hayvan</w:t>
      </w:r>
      <w:r w:rsidRPr="00A55DB1" w:rsidR="0030183B">
        <w:rPr>
          <w:sz w:val="18"/>
        </w:rPr>
        <w:t xml:space="preserve"> </w:t>
      </w:r>
      <w:r w:rsidRPr="00A55DB1">
        <w:rPr>
          <w:sz w:val="18"/>
        </w:rPr>
        <w:t>ithalatını</w:t>
      </w:r>
      <w:r w:rsidRPr="00A55DB1" w:rsidR="0030183B">
        <w:rPr>
          <w:sz w:val="18"/>
        </w:rPr>
        <w:t xml:space="preserve"> </w:t>
      </w:r>
      <w:r w:rsidRPr="00A55DB1">
        <w:rPr>
          <w:sz w:val="18"/>
        </w:rPr>
        <w:t>bitirme</w:t>
      </w:r>
      <w:r w:rsidRPr="00A55DB1" w:rsidR="0030183B">
        <w:rPr>
          <w:sz w:val="18"/>
        </w:rPr>
        <w:t xml:space="preserve"> </w:t>
      </w:r>
      <w:r w:rsidRPr="00A55DB1">
        <w:rPr>
          <w:sz w:val="18"/>
        </w:rPr>
        <w:t>konusunda</w:t>
      </w:r>
      <w:r w:rsidRPr="00A55DB1" w:rsidR="0030183B">
        <w:rPr>
          <w:sz w:val="18"/>
        </w:rPr>
        <w:t xml:space="preserve"> </w:t>
      </w:r>
      <w:r w:rsidRPr="00A55DB1">
        <w:rPr>
          <w:sz w:val="18"/>
        </w:rPr>
        <w:t>son</w:t>
      </w:r>
      <w:r w:rsidRPr="00A55DB1" w:rsidR="0030183B">
        <w:rPr>
          <w:sz w:val="18"/>
        </w:rPr>
        <w:t xml:space="preserve"> </w:t>
      </w:r>
      <w:r w:rsidRPr="00A55DB1">
        <w:rPr>
          <w:sz w:val="18"/>
        </w:rPr>
        <w:t>derece</w:t>
      </w:r>
      <w:r w:rsidRPr="00A55DB1" w:rsidR="0030183B">
        <w:rPr>
          <w:sz w:val="18"/>
        </w:rPr>
        <w:t xml:space="preserve"> </w:t>
      </w:r>
      <w:r w:rsidRPr="00A55DB1">
        <w:rPr>
          <w:sz w:val="18"/>
        </w:rPr>
        <w:t>kararlı</w:t>
      </w:r>
      <w:r w:rsidRPr="00A55DB1" w:rsidR="0030183B">
        <w:rPr>
          <w:sz w:val="18"/>
        </w:rPr>
        <w:t xml:space="preserve"> </w:t>
      </w:r>
      <w:r w:rsidRPr="00A55DB1">
        <w:rPr>
          <w:sz w:val="18"/>
        </w:rPr>
        <w:t>olduklarını,</w:t>
      </w:r>
      <w:r w:rsidRPr="00A55DB1" w:rsidR="0030183B">
        <w:rPr>
          <w:sz w:val="18"/>
        </w:rPr>
        <w:t xml:space="preserve"> </w:t>
      </w:r>
      <w:r w:rsidRPr="00A55DB1">
        <w:rPr>
          <w:sz w:val="18"/>
        </w:rPr>
        <w:t>kimsenin</w:t>
      </w:r>
      <w:r w:rsidRPr="00A55DB1" w:rsidR="0030183B">
        <w:rPr>
          <w:sz w:val="18"/>
        </w:rPr>
        <w:t xml:space="preserve"> </w:t>
      </w:r>
      <w:r w:rsidRPr="00A55DB1">
        <w:rPr>
          <w:sz w:val="18"/>
        </w:rPr>
        <w:t>besicinin</w:t>
      </w:r>
      <w:r w:rsidRPr="00A55DB1" w:rsidR="0030183B">
        <w:rPr>
          <w:sz w:val="18"/>
        </w:rPr>
        <w:t xml:space="preserve"> </w:t>
      </w:r>
      <w:r w:rsidRPr="00A55DB1">
        <w:rPr>
          <w:sz w:val="18"/>
        </w:rPr>
        <w:t>ekmeğiyle</w:t>
      </w:r>
      <w:r w:rsidRPr="00A55DB1" w:rsidR="0030183B">
        <w:rPr>
          <w:sz w:val="18"/>
        </w:rPr>
        <w:t xml:space="preserve"> </w:t>
      </w:r>
      <w:r w:rsidRPr="00A55DB1">
        <w:rPr>
          <w:sz w:val="18"/>
        </w:rPr>
        <w:t>oynamasına</w:t>
      </w:r>
      <w:r w:rsidRPr="00A55DB1" w:rsidR="0030183B">
        <w:rPr>
          <w:sz w:val="18"/>
        </w:rPr>
        <w:t xml:space="preserve"> </w:t>
      </w:r>
      <w:r w:rsidRPr="00A55DB1">
        <w:rPr>
          <w:sz w:val="18"/>
        </w:rPr>
        <w:t>izin</w:t>
      </w:r>
      <w:r w:rsidRPr="00A55DB1" w:rsidR="0030183B">
        <w:rPr>
          <w:sz w:val="18"/>
        </w:rPr>
        <w:t xml:space="preserve"> </w:t>
      </w:r>
      <w:r w:rsidRPr="00A55DB1">
        <w:rPr>
          <w:sz w:val="18"/>
        </w:rPr>
        <w:t>vermeyeceklerini,</w:t>
      </w:r>
      <w:r w:rsidRPr="00A55DB1" w:rsidR="0030183B">
        <w:rPr>
          <w:sz w:val="18"/>
        </w:rPr>
        <w:t xml:space="preserve"> </w:t>
      </w:r>
      <w:r w:rsidRPr="00A55DB1">
        <w:rPr>
          <w:sz w:val="18"/>
        </w:rPr>
        <w:t>26</w:t>
      </w:r>
      <w:r w:rsidRPr="00A55DB1" w:rsidR="0030183B">
        <w:rPr>
          <w:sz w:val="18"/>
        </w:rPr>
        <w:t xml:space="preserve"> </w:t>
      </w:r>
      <w:r w:rsidRPr="00A55DB1">
        <w:rPr>
          <w:sz w:val="18"/>
        </w:rPr>
        <w:t>Ekim</w:t>
      </w:r>
      <w:r w:rsidRPr="00A55DB1" w:rsidR="0030183B">
        <w:rPr>
          <w:sz w:val="18"/>
        </w:rPr>
        <w:t xml:space="preserve"> </w:t>
      </w:r>
      <w:r w:rsidRPr="00A55DB1">
        <w:rPr>
          <w:sz w:val="18"/>
        </w:rPr>
        <w:t>2019</w:t>
      </w:r>
      <w:r w:rsidRPr="00A55DB1" w:rsidR="0030183B">
        <w:rPr>
          <w:sz w:val="18"/>
        </w:rPr>
        <w:t xml:space="preserve"> </w:t>
      </w:r>
      <w:r w:rsidRPr="00A55DB1">
        <w:rPr>
          <w:sz w:val="18"/>
        </w:rPr>
        <w:t>tarihinden</w:t>
      </w:r>
      <w:r w:rsidRPr="00A55DB1" w:rsidR="0030183B">
        <w:rPr>
          <w:sz w:val="18"/>
        </w:rPr>
        <w:t xml:space="preserve"> </w:t>
      </w:r>
      <w:r w:rsidRPr="00A55DB1">
        <w:rPr>
          <w:sz w:val="18"/>
        </w:rPr>
        <w:t>itibaren</w:t>
      </w:r>
      <w:r w:rsidRPr="00A55DB1" w:rsidR="0030183B">
        <w:rPr>
          <w:sz w:val="18"/>
        </w:rPr>
        <w:t xml:space="preserve"> </w:t>
      </w:r>
      <w:r w:rsidRPr="00A55DB1">
        <w:rPr>
          <w:sz w:val="18"/>
        </w:rPr>
        <w:t>yeni</w:t>
      </w:r>
      <w:r w:rsidRPr="00A55DB1" w:rsidR="0030183B">
        <w:rPr>
          <w:sz w:val="18"/>
        </w:rPr>
        <w:t xml:space="preserve"> </w:t>
      </w:r>
      <w:r w:rsidRPr="00A55DB1">
        <w:rPr>
          <w:sz w:val="18"/>
        </w:rPr>
        <w:t>başvuru</w:t>
      </w:r>
      <w:r w:rsidRPr="00A55DB1" w:rsidR="0030183B">
        <w:rPr>
          <w:sz w:val="18"/>
        </w:rPr>
        <w:t xml:space="preserve"> </w:t>
      </w:r>
      <w:r w:rsidRPr="00A55DB1">
        <w:rPr>
          <w:sz w:val="18"/>
        </w:rPr>
        <w:t>almayacaklarını</w:t>
      </w:r>
      <w:r w:rsidRPr="00A55DB1" w:rsidR="0030183B">
        <w:rPr>
          <w:sz w:val="18"/>
        </w:rPr>
        <w:t xml:space="preserve"> </w:t>
      </w:r>
      <w:r w:rsidRPr="00A55DB1">
        <w:rPr>
          <w:sz w:val="18"/>
        </w:rPr>
        <w:t>da</w:t>
      </w:r>
      <w:r w:rsidRPr="00A55DB1" w:rsidR="0030183B">
        <w:rPr>
          <w:sz w:val="18"/>
        </w:rPr>
        <w:t xml:space="preserve"> </w:t>
      </w:r>
      <w:r w:rsidRPr="00A55DB1">
        <w:rPr>
          <w:sz w:val="18"/>
        </w:rPr>
        <w:t>söylemiş</w:t>
      </w:r>
      <w:r w:rsidRPr="00A55DB1" w:rsidR="0030183B">
        <w:rPr>
          <w:sz w:val="18"/>
        </w:rPr>
        <w:t xml:space="preserve"> </w:t>
      </w:r>
      <w:r w:rsidRPr="00A55DB1">
        <w:rPr>
          <w:sz w:val="18"/>
        </w:rPr>
        <w:t>“Canlı</w:t>
      </w:r>
      <w:r w:rsidRPr="00A55DB1" w:rsidR="0030183B">
        <w:rPr>
          <w:sz w:val="18"/>
        </w:rPr>
        <w:t xml:space="preserve"> </w:t>
      </w:r>
      <w:r w:rsidRPr="00A55DB1">
        <w:rPr>
          <w:sz w:val="18"/>
        </w:rPr>
        <w:t>hayvan</w:t>
      </w:r>
      <w:r w:rsidRPr="00A55DB1" w:rsidR="0030183B">
        <w:rPr>
          <w:sz w:val="18"/>
        </w:rPr>
        <w:t xml:space="preserve"> </w:t>
      </w:r>
      <w:r w:rsidRPr="00A55DB1">
        <w:rPr>
          <w:sz w:val="18"/>
        </w:rPr>
        <w:t>ithalatına</w:t>
      </w:r>
      <w:r w:rsidRPr="00A55DB1" w:rsidR="0030183B">
        <w:rPr>
          <w:sz w:val="18"/>
        </w:rPr>
        <w:t xml:space="preserve"> </w:t>
      </w:r>
      <w:r w:rsidRPr="00A55DB1">
        <w:rPr>
          <w:sz w:val="18"/>
        </w:rPr>
        <w:t>izin</w:t>
      </w:r>
      <w:r w:rsidRPr="00A55DB1" w:rsidR="0030183B">
        <w:rPr>
          <w:sz w:val="18"/>
        </w:rPr>
        <w:t xml:space="preserve"> </w:t>
      </w:r>
      <w:r w:rsidRPr="00A55DB1">
        <w:rPr>
          <w:sz w:val="18"/>
        </w:rPr>
        <w:t>yok.”</w:t>
      </w:r>
      <w:r w:rsidRPr="00A55DB1" w:rsidR="0030183B">
        <w:rPr>
          <w:sz w:val="18"/>
        </w:rPr>
        <w:t xml:space="preserve"> </w:t>
      </w:r>
      <w:r w:rsidRPr="00A55DB1">
        <w:rPr>
          <w:sz w:val="18"/>
        </w:rPr>
        <w:t>demişti.</w:t>
      </w:r>
      <w:r w:rsidRPr="00A55DB1" w:rsidR="0030183B">
        <w:rPr>
          <w:sz w:val="18"/>
        </w:rPr>
        <w:t xml:space="preserve"> </w:t>
      </w:r>
      <w:r w:rsidRPr="00A55DB1">
        <w:rPr>
          <w:sz w:val="18"/>
        </w:rPr>
        <w:t>On</w:t>
      </w:r>
      <w:r w:rsidRPr="00A55DB1" w:rsidR="0030183B">
        <w:rPr>
          <w:sz w:val="18"/>
        </w:rPr>
        <w:t xml:space="preserve"> </w:t>
      </w:r>
      <w:r w:rsidRPr="00A55DB1">
        <w:rPr>
          <w:sz w:val="18"/>
        </w:rPr>
        <w:t>yılda</w:t>
      </w:r>
      <w:r w:rsidRPr="00A55DB1" w:rsidR="0030183B">
        <w:rPr>
          <w:sz w:val="18"/>
        </w:rPr>
        <w:t xml:space="preserve"> </w:t>
      </w:r>
      <w:r w:rsidRPr="00A55DB1">
        <w:rPr>
          <w:sz w:val="18"/>
        </w:rPr>
        <w:t>8,5</w:t>
      </w:r>
      <w:r w:rsidRPr="00A55DB1" w:rsidR="0030183B">
        <w:rPr>
          <w:sz w:val="18"/>
        </w:rPr>
        <w:t xml:space="preserve"> </w:t>
      </w:r>
      <w:r w:rsidRPr="00A55DB1">
        <w:rPr>
          <w:sz w:val="18"/>
        </w:rPr>
        <w:t>milyar</w:t>
      </w:r>
      <w:r w:rsidRPr="00A55DB1" w:rsidR="0030183B">
        <w:rPr>
          <w:sz w:val="18"/>
        </w:rPr>
        <w:t xml:space="preserve"> </w:t>
      </w:r>
      <w:r w:rsidRPr="00A55DB1">
        <w:rPr>
          <w:sz w:val="18"/>
        </w:rPr>
        <w:t>dolar</w:t>
      </w:r>
      <w:r w:rsidRPr="00A55DB1" w:rsidR="0030183B">
        <w:rPr>
          <w:sz w:val="18"/>
        </w:rPr>
        <w:t xml:space="preserve"> </w:t>
      </w:r>
      <w:r w:rsidRPr="00A55DB1">
        <w:rPr>
          <w:sz w:val="18"/>
        </w:rPr>
        <w:t>canlı</w:t>
      </w:r>
      <w:r w:rsidRPr="00A55DB1" w:rsidR="0030183B">
        <w:rPr>
          <w:sz w:val="18"/>
        </w:rPr>
        <w:t xml:space="preserve"> </w:t>
      </w:r>
      <w:r w:rsidRPr="00A55DB1">
        <w:rPr>
          <w:sz w:val="18"/>
        </w:rPr>
        <w:t>hayvan</w:t>
      </w:r>
      <w:r w:rsidRPr="00A55DB1" w:rsidR="0030183B">
        <w:rPr>
          <w:sz w:val="18"/>
        </w:rPr>
        <w:t xml:space="preserve"> </w:t>
      </w:r>
      <w:r w:rsidRPr="00A55DB1">
        <w:rPr>
          <w:sz w:val="18"/>
        </w:rPr>
        <w:t>ithalatına</w:t>
      </w:r>
      <w:r w:rsidRPr="00A55DB1" w:rsidR="0030183B">
        <w:rPr>
          <w:sz w:val="18"/>
        </w:rPr>
        <w:t xml:space="preserve"> </w:t>
      </w:r>
      <w:r w:rsidRPr="00A55DB1">
        <w:rPr>
          <w:sz w:val="18"/>
        </w:rPr>
        <w:t>kaynak</w:t>
      </w:r>
      <w:r w:rsidRPr="00A55DB1" w:rsidR="0030183B">
        <w:rPr>
          <w:sz w:val="18"/>
        </w:rPr>
        <w:t xml:space="preserve"> </w:t>
      </w:r>
      <w:r w:rsidRPr="00A55DB1">
        <w:rPr>
          <w:sz w:val="18"/>
        </w:rPr>
        <w:t>ayıran</w:t>
      </w:r>
      <w:r w:rsidRPr="00A55DB1" w:rsidR="0030183B">
        <w:rPr>
          <w:sz w:val="18"/>
        </w:rPr>
        <w:t xml:space="preserve"> </w:t>
      </w:r>
      <w:r w:rsidRPr="00A55DB1">
        <w:rPr>
          <w:sz w:val="18"/>
        </w:rPr>
        <w:t>bir</w:t>
      </w:r>
      <w:r w:rsidRPr="00A55DB1" w:rsidR="0030183B">
        <w:rPr>
          <w:sz w:val="18"/>
        </w:rPr>
        <w:t xml:space="preserve"> </w:t>
      </w:r>
      <w:r w:rsidRPr="00A55DB1">
        <w:rPr>
          <w:sz w:val="18"/>
        </w:rPr>
        <w:t>ülkenin</w:t>
      </w:r>
      <w:r w:rsidRPr="00A55DB1" w:rsidR="0030183B">
        <w:rPr>
          <w:sz w:val="18"/>
        </w:rPr>
        <w:t xml:space="preserve"> </w:t>
      </w:r>
      <w:r w:rsidRPr="00A55DB1">
        <w:rPr>
          <w:sz w:val="18"/>
        </w:rPr>
        <w:t>bakanı</w:t>
      </w:r>
      <w:r w:rsidRPr="00A55DB1" w:rsidR="0030183B">
        <w:rPr>
          <w:sz w:val="18"/>
        </w:rPr>
        <w:t xml:space="preserve"> </w:t>
      </w:r>
      <w:r w:rsidRPr="00A55DB1">
        <w:rPr>
          <w:sz w:val="18"/>
        </w:rPr>
        <w:t>için</w:t>
      </w:r>
      <w:r w:rsidRPr="00A55DB1" w:rsidR="0030183B">
        <w:rPr>
          <w:sz w:val="18"/>
        </w:rPr>
        <w:t xml:space="preserve"> </w:t>
      </w:r>
      <w:r w:rsidRPr="00A55DB1">
        <w:rPr>
          <w:sz w:val="18"/>
        </w:rPr>
        <w:t>söylemesi</w:t>
      </w:r>
      <w:r w:rsidRPr="00A55DB1" w:rsidR="0030183B">
        <w:rPr>
          <w:sz w:val="18"/>
        </w:rPr>
        <w:t xml:space="preserve"> </w:t>
      </w:r>
      <w:r w:rsidRPr="00A55DB1">
        <w:rPr>
          <w:sz w:val="18"/>
        </w:rPr>
        <w:t>gereken</w:t>
      </w:r>
      <w:r w:rsidRPr="00A55DB1" w:rsidR="0030183B">
        <w:rPr>
          <w:sz w:val="18"/>
        </w:rPr>
        <w:t xml:space="preserve"> </w:t>
      </w:r>
      <w:r w:rsidRPr="00A55DB1">
        <w:rPr>
          <w:sz w:val="18"/>
        </w:rPr>
        <w:t>kelimeler</w:t>
      </w:r>
      <w:r w:rsidRPr="00A55DB1" w:rsidR="0030183B">
        <w:rPr>
          <w:sz w:val="18"/>
        </w:rPr>
        <w:t xml:space="preserve"> </w:t>
      </w:r>
      <w:r w:rsidRPr="00A55DB1">
        <w:rPr>
          <w:sz w:val="18"/>
        </w:rPr>
        <w:t>bunlar</w:t>
      </w:r>
      <w:r w:rsidRPr="00A55DB1" w:rsidR="0030183B">
        <w:rPr>
          <w:sz w:val="18"/>
        </w:rPr>
        <w:t xml:space="preserve"> </w:t>
      </w:r>
      <w:r w:rsidRPr="00A55DB1">
        <w:rPr>
          <w:sz w:val="18"/>
        </w:rPr>
        <w:t>aslında</w:t>
      </w:r>
      <w:r w:rsidRPr="00A55DB1" w:rsidR="0030183B">
        <w:rPr>
          <w:sz w:val="18"/>
        </w:rPr>
        <w:t xml:space="preserve"> </w:t>
      </w:r>
      <w:r w:rsidRPr="00A55DB1">
        <w:rPr>
          <w:sz w:val="18"/>
        </w:rPr>
        <w:t>ancak</w:t>
      </w:r>
      <w:r w:rsidRPr="00A55DB1" w:rsidR="0030183B">
        <w:rPr>
          <w:sz w:val="18"/>
        </w:rPr>
        <w:t xml:space="preserve"> </w:t>
      </w:r>
      <w:r w:rsidRPr="00A55DB1">
        <w:rPr>
          <w:sz w:val="18"/>
        </w:rPr>
        <w:t>bugün,</w:t>
      </w:r>
      <w:r w:rsidRPr="00A55DB1" w:rsidR="0030183B">
        <w:rPr>
          <w:sz w:val="18"/>
        </w:rPr>
        <w:t xml:space="preserve"> </w:t>
      </w:r>
      <w:r w:rsidRPr="00A55DB1">
        <w:rPr>
          <w:sz w:val="18"/>
        </w:rPr>
        <w:t>Hayvancılık</w:t>
      </w:r>
      <w:r w:rsidRPr="00A55DB1" w:rsidR="0030183B">
        <w:rPr>
          <w:sz w:val="18"/>
        </w:rPr>
        <w:t xml:space="preserve"> </w:t>
      </w:r>
      <w:r w:rsidRPr="00A55DB1">
        <w:rPr>
          <w:sz w:val="18"/>
        </w:rPr>
        <w:t>Genel</w:t>
      </w:r>
      <w:r w:rsidRPr="00A55DB1" w:rsidR="0030183B">
        <w:rPr>
          <w:sz w:val="18"/>
        </w:rPr>
        <w:t xml:space="preserve"> </w:t>
      </w:r>
      <w:r w:rsidRPr="00A55DB1">
        <w:rPr>
          <w:sz w:val="18"/>
        </w:rPr>
        <w:t>Müdürlüğünün</w:t>
      </w:r>
      <w:r w:rsidRPr="00A55DB1" w:rsidR="0030183B">
        <w:rPr>
          <w:sz w:val="18"/>
        </w:rPr>
        <w:t xml:space="preserve"> </w:t>
      </w:r>
      <w:r w:rsidRPr="00A55DB1">
        <w:rPr>
          <w:sz w:val="18"/>
        </w:rPr>
        <w:t>açıklamasından</w:t>
      </w:r>
      <w:r w:rsidRPr="00A55DB1" w:rsidR="0030183B">
        <w:rPr>
          <w:sz w:val="18"/>
        </w:rPr>
        <w:t xml:space="preserve"> </w:t>
      </w:r>
      <w:r w:rsidRPr="00A55DB1">
        <w:rPr>
          <w:sz w:val="18"/>
        </w:rPr>
        <w:t>canlı</w:t>
      </w:r>
      <w:r w:rsidRPr="00A55DB1" w:rsidR="0030183B">
        <w:rPr>
          <w:sz w:val="18"/>
        </w:rPr>
        <w:t xml:space="preserve"> </w:t>
      </w:r>
      <w:r w:rsidRPr="00A55DB1">
        <w:rPr>
          <w:sz w:val="18"/>
        </w:rPr>
        <w:t>hayvan</w:t>
      </w:r>
      <w:r w:rsidRPr="00A55DB1" w:rsidR="0030183B">
        <w:rPr>
          <w:sz w:val="18"/>
        </w:rPr>
        <w:t xml:space="preserve"> </w:t>
      </w:r>
      <w:r w:rsidRPr="00A55DB1">
        <w:rPr>
          <w:sz w:val="18"/>
        </w:rPr>
        <w:t>ithalatının</w:t>
      </w:r>
      <w:r w:rsidRPr="00A55DB1" w:rsidR="0030183B">
        <w:rPr>
          <w:sz w:val="18"/>
        </w:rPr>
        <w:t xml:space="preserve"> </w:t>
      </w:r>
      <w:r w:rsidRPr="00A55DB1">
        <w:rPr>
          <w:sz w:val="18"/>
        </w:rPr>
        <w:t>son</w:t>
      </w:r>
      <w:r w:rsidRPr="00A55DB1" w:rsidR="0030183B">
        <w:rPr>
          <w:sz w:val="18"/>
        </w:rPr>
        <w:t xml:space="preserve"> </w:t>
      </w:r>
      <w:r w:rsidRPr="00A55DB1">
        <w:rPr>
          <w:sz w:val="18"/>
        </w:rPr>
        <w:t>sürat</w:t>
      </w:r>
      <w:r w:rsidRPr="00A55DB1" w:rsidR="0030183B">
        <w:rPr>
          <w:sz w:val="18"/>
        </w:rPr>
        <w:t xml:space="preserve"> </w:t>
      </w:r>
      <w:r w:rsidRPr="00A55DB1">
        <w:rPr>
          <w:sz w:val="18"/>
        </w:rPr>
        <w:t>sürdüğünü,</w:t>
      </w:r>
      <w:r w:rsidRPr="00A55DB1" w:rsidR="0030183B">
        <w:rPr>
          <w:sz w:val="18"/>
        </w:rPr>
        <w:t xml:space="preserve"> </w:t>
      </w:r>
      <w:r w:rsidRPr="00A55DB1">
        <w:rPr>
          <w:sz w:val="18"/>
        </w:rPr>
        <w:t>2020</w:t>
      </w:r>
      <w:r w:rsidRPr="00A55DB1" w:rsidR="0030183B">
        <w:rPr>
          <w:sz w:val="18"/>
        </w:rPr>
        <w:t xml:space="preserve"> </w:t>
      </w:r>
      <w:r w:rsidRPr="00A55DB1">
        <w:rPr>
          <w:sz w:val="18"/>
        </w:rPr>
        <w:t>yılında</w:t>
      </w:r>
      <w:r w:rsidRPr="00A55DB1" w:rsidR="0030183B">
        <w:rPr>
          <w:sz w:val="18"/>
        </w:rPr>
        <w:t xml:space="preserve"> </w:t>
      </w:r>
      <w:r w:rsidRPr="00A55DB1">
        <w:rPr>
          <w:sz w:val="18"/>
        </w:rPr>
        <w:t>350</w:t>
      </w:r>
      <w:r w:rsidRPr="00A55DB1" w:rsidR="0030183B">
        <w:rPr>
          <w:sz w:val="18"/>
        </w:rPr>
        <w:t xml:space="preserve"> </w:t>
      </w:r>
      <w:r w:rsidRPr="00A55DB1">
        <w:rPr>
          <w:sz w:val="18"/>
        </w:rPr>
        <w:t>bin</w:t>
      </w:r>
      <w:r w:rsidRPr="00A55DB1" w:rsidR="0030183B">
        <w:rPr>
          <w:sz w:val="18"/>
        </w:rPr>
        <w:t xml:space="preserve"> </w:t>
      </w:r>
      <w:r w:rsidRPr="00A55DB1">
        <w:rPr>
          <w:sz w:val="18"/>
        </w:rPr>
        <w:t>hayvan</w:t>
      </w:r>
      <w:r w:rsidRPr="00A55DB1" w:rsidR="0030183B">
        <w:rPr>
          <w:sz w:val="18"/>
        </w:rPr>
        <w:t xml:space="preserve"> </w:t>
      </w:r>
      <w:r w:rsidRPr="00A55DB1">
        <w:rPr>
          <w:sz w:val="18"/>
        </w:rPr>
        <w:t>ithal</w:t>
      </w:r>
      <w:r w:rsidRPr="00A55DB1" w:rsidR="0030183B">
        <w:rPr>
          <w:sz w:val="18"/>
        </w:rPr>
        <w:t xml:space="preserve"> </w:t>
      </w:r>
      <w:r w:rsidRPr="00A55DB1">
        <w:rPr>
          <w:sz w:val="18"/>
        </w:rPr>
        <w:t>edileceğini,</w:t>
      </w:r>
      <w:r w:rsidRPr="00A55DB1" w:rsidR="0030183B">
        <w:rPr>
          <w:sz w:val="18"/>
        </w:rPr>
        <w:t xml:space="preserve"> </w:t>
      </w:r>
      <w:r w:rsidRPr="00A55DB1">
        <w:rPr>
          <w:sz w:val="18"/>
        </w:rPr>
        <w:t>ithalatın</w:t>
      </w:r>
      <w:r w:rsidRPr="00A55DB1" w:rsidR="0030183B">
        <w:rPr>
          <w:sz w:val="18"/>
        </w:rPr>
        <w:t xml:space="preserve"> </w:t>
      </w:r>
      <w:r w:rsidRPr="00A55DB1">
        <w:rPr>
          <w:sz w:val="18"/>
        </w:rPr>
        <w:t>ancak</w:t>
      </w:r>
      <w:r w:rsidRPr="00A55DB1" w:rsidR="0030183B">
        <w:rPr>
          <w:sz w:val="18"/>
        </w:rPr>
        <w:t xml:space="preserve"> </w:t>
      </w:r>
      <w:r w:rsidRPr="00A55DB1">
        <w:rPr>
          <w:sz w:val="18"/>
        </w:rPr>
        <w:t>2022’de</w:t>
      </w:r>
      <w:r w:rsidRPr="00A55DB1" w:rsidR="0030183B">
        <w:rPr>
          <w:sz w:val="18"/>
        </w:rPr>
        <w:t xml:space="preserve"> </w:t>
      </w:r>
      <w:r w:rsidRPr="00A55DB1">
        <w:rPr>
          <w:sz w:val="18"/>
        </w:rPr>
        <w:t>biteceğini</w:t>
      </w:r>
      <w:r w:rsidRPr="00A55DB1" w:rsidR="0030183B">
        <w:rPr>
          <w:sz w:val="18"/>
        </w:rPr>
        <w:t xml:space="preserve"> </w:t>
      </w:r>
      <w:r w:rsidRPr="00A55DB1">
        <w:rPr>
          <w:sz w:val="18"/>
        </w:rPr>
        <w:t>öğrendik.</w:t>
      </w:r>
      <w:r w:rsidRPr="00A55DB1" w:rsidR="0030183B">
        <w:rPr>
          <w:sz w:val="18"/>
        </w:rPr>
        <w:t xml:space="preserve"> </w:t>
      </w:r>
      <w:r w:rsidRPr="00A55DB1">
        <w:rPr>
          <w:sz w:val="18"/>
        </w:rPr>
        <w:t>Tarım</w:t>
      </w:r>
      <w:r w:rsidRPr="00A55DB1" w:rsidR="0030183B">
        <w:rPr>
          <w:sz w:val="18"/>
        </w:rPr>
        <w:t xml:space="preserve"> </w:t>
      </w:r>
      <w:r w:rsidRPr="00A55DB1">
        <w:rPr>
          <w:sz w:val="18"/>
        </w:rPr>
        <w:t>Bakanı</w:t>
      </w:r>
      <w:r w:rsidRPr="00A55DB1" w:rsidR="0030183B">
        <w:rPr>
          <w:sz w:val="18"/>
        </w:rPr>
        <w:t xml:space="preserve"> </w:t>
      </w:r>
      <w:r w:rsidRPr="00A55DB1">
        <w:rPr>
          <w:sz w:val="18"/>
        </w:rPr>
        <w:t>“Yalan</w:t>
      </w:r>
      <w:r w:rsidRPr="00A55DB1" w:rsidR="0030183B">
        <w:rPr>
          <w:sz w:val="18"/>
        </w:rPr>
        <w:t xml:space="preserve"> </w:t>
      </w:r>
      <w:r w:rsidRPr="00A55DB1">
        <w:rPr>
          <w:sz w:val="18"/>
        </w:rPr>
        <w:t>kolay</w:t>
      </w:r>
      <w:r w:rsidRPr="00A55DB1" w:rsidR="0030183B">
        <w:rPr>
          <w:sz w:val="18"/>
        </w:rPr>
        <w:t xml:space="preserve"> </w:t>
      </w:r>
      <w:r w:rsidRPr="00A55DB1">
        <w:rPr>
          <w:sz w:val="18"/>
        </w:rPr>
        <w:t>satılıyor.”</w:t>
      </w:r>
      <w:r w:rsidRPr="00A55DB1" w:rsidR="0030183B">
        <w:rPr>
          <w:sz w:val="18"/>
        </w:rPr>
        <w:t xml:space="preserve"> </w:t>
      </w:r>
      <w:r w:rsidRPr="00A55DB1">
        <w:rPr>
          <w:sz w:val="18"/>
        </w:rPr>
        <w:t>diyor</w:t>
      </w:r>
      <w:r w:rsidRPr="00A55DB1" w:rsidR="0030183B">
        <w:rPr>
          <w:sz w:val="18"/>
        </w:rPr>
        <w:t xml:space="preserve"> </w:t>
      </w:r>
      <w:r w:rsidRPr="00A55DB1">
        <w:rPr>
          <w:sz w:val="18"/>
        </w:rPr>
        <w:t>fakat</w:t>
      </w:r>
      <w:r w:rsidRPr="00A55DB1" w:rsidR="0030183B">
        <w:rPr>
          <w:sz w:val="18"/>
        </w:rPr>
        <w:t xml:space="preserve"> </w:t>
      </w:r>
      <w:r w:rsidRPr="00A55DB1">
        <w:rPr>
          <w:sz w:val="18"/>
        </w:rPr>
        <w:t>yalan</w:t>
      </w:r>
      <w:r w:rsidRPr="00A55DB1" w:rsidR="0030183B">
        <w:rPr>
          <w:sz w:val="18"/>
        </w:rPr>
        <w:t xml:space="preserve"> </w:t>
      </w:r>
      <w:r w:rsidRPr="00A55DB1">
        <w:rPr>
          <w:sz w:val="18"/>
        </w:rPr>
        <w:t>bu</w:t>
      </w:r>
      <w:r w:rsidRPr="00A55DB1" w:rsidR="0030183B">
        <w:rPr>
          <w:sz w:val="18"/>
        </w:rPr>
        <w:t xml:space="preserve"> </w:t>
      </w:r>
      <w:r w:rsidRPr="00A55DB1">
        <w:rPr>
          <w:sz w:val="18"/>
        </w:rPr>
        <w:t>kadar</w:t>
      </w:r>
      <w:r w:rsidRPr="00A55DB1" w:rsidR="0030183B">
        <w:rPr>
          <w:sz w:val="18"/>
        </w:rPr>
        <w:t xml:space="preserve"> </w:t>
      </w:r>
      <w:r w:rsidRPr="00A55DB1">
        <w:rPr>
          <w:sz w:val="18"/>
        </w:rPr>
        <w:t>da</w:t>
      </w:r>
      <w:r w:rsidRPr="00A55DB1" w:rsidR="0030183B">
        <w:rPr>
          <w:sz w:val="18"/>
        </w:rPr>
        <w:t xml:space="preserve"> </w:t>
      </w:r>
      <w:r w:rsidRPr="00A55DB1">
        <w:rPr>
          <w:sz w:val="18"/>
        </w:rPr>
        <w:t>ucuz</w:t>
      </w:r>
      <w:r w:rsidRPr="00A55DB1" w:rsidR="0030183B">
        <w:rPr>
          <w:sz w:val="18"/>
        </w:rPr>
        <w:t xml:space="preserve"> </w:t>
      </w:r>
      <w:r w:rsidRPr="00A55DB1">
        <w:rPr>
          <w:sz w:val="18"/>
        </w:rPr>
        <w:t>olmamalı.</w:t>
      </w:r>
    </w:p>
    <w:p w:rsidRPr="00A55DB1" w:rsidR="00970309" w:rsidP="00A55DB1" w:rsidRDefault="00970309">
      <w:pPr>
        <w:pStyle w:val="GENELKURUL"/>
        <w:spacing w:line="240" w:lineRule="auto"/>
        <w:rPr>
          <w:sz w:val="18"/>
        </w:rPr>
      </w:pPr>
      <w:r w:rsidRPr="00A55DB1">
        <w:rPr>
          <w:sz w:val="18"/>
        </w:rPr>
        <w:t>Genel</w:t>
      </w:r>
      <w:r w:rsidRPr="00A55DB1" w:rsidR="0030183B">
        <w:rPr>
          <w:sz w:val="18"/>
        </w:rPr>
        <w:t xml:space="preserve"> </w:t>
      </w:r>
      <w:r w:rsidRPr="00A55DB1">
        <w:rPr>
          <w:sz w:val="18"/>
        </w:rPr>
        <w:t>Kurulu</w:t>
      </w:r>
      <w:r w:rsidRPr="00A55DB1" w:rsidR="0030183B">
        <w:rPr>
          <w:sz w:val="18"/>
        </w:rPr>
        <w:t xml:space="preserve"> </w:t>
      </w:r>
      <w:r w:rsidRPr="00A55DB1">
        <w:rPr>
          <w:sz w:val="18"/>
        </w:rPr>
        <w:t>saygıyla</w:t>
      </w:r>
      <w:r w:rsidRPr="00A55DB1" w:rsidR="0030183B">
        <w:rPr>
          <w:sz w:val="18"/>
        </w:rPr>
        <w:t xml:space="preserve"> </w:t>
      </w:r>
      <w:r w:rsidRPr="00A55DB1">
        <w:rPr>
          <w:sz w:val="18"/>
        </w:rPr>
        <w:t>selamlıyorum.</w:t>
      </w:r>
    </w:p>
    <w:p w:rsidRPr="00A55DB1" w:rsidR="00970309" w:rsidP="00A55DB1" w:rsidRDefault="00970309">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Arık…</w:t>
      </w:r>
      <w:r w:rsidRPr="00A55DB1" w:rsidR="0030183B">
        <w:rPr>
          <w:sz w:val="18"/>
        </w:rPr>
        <w:t xml:space="preserve"> </w:t>
      </w:r>
    </w:p>
    <w:p w:rsidRPr="00A55DB1" w:rsidR="00B848CB" w:rsidP="00A55DB1" w:rsidRDefault="00B848CB">
      <w:pPr>
        <w:tabs>
          <w:tab w:val="center" w:pos="5100"/>
        </w:tabs>
        <w:suppressAutoHyphens/>
        <w:spacing w:after="120"/>
        <w:ind w:left="80" w:right="60" w:firstLine="760"/>
        <w:jc w:val="both"/>
        <w:rPr>
          <w:sz w:val="18"/>
          <w:szCs w:val="20"/>
        </w:rPr>
      </w:pPr>
      <w:r w:rsidRPr="00A55DB1">
        <w:rPr>
          <w:sz w:val="18"/>
        </w:rPr>
        <w:t>11.-</w:t>
      </w:r>
      <w:r w:rsidRPr="00A55DB1" w:rsidR="0030183B">
        <w:rPr>
          <w:sz w:val="18"/>
        </w:rPr>
        <w:t xml:space="preserve"> </w:t>
      </w:r>
      <w:r w:rsidRPr="00A55DB1">
        <w:rPr>
          <w:sz w:val="18"/>
        </w:rPr>
        <w:t>Kayseri</w:t>
      </w:r>
      <w:r w:rsidRPr="00A55DB1" w:rsidR="0030183B">
        <w:rPr>
          <w:sz w:val="18"/>
        </w:rPr>
        <w:t xml:space="preserve"> </w:t>
      </w:r>
      <w:r w:rsidRPr="00A55DB1">
        <w:rPr>
          <w:sz w:val="18"/>
        </w:rPr>
        <w:t>Milletvekili</w:t>
      </w:r>
      <w:r w:rsidRPr="00A55DB1" w:rsidR="0030183B">
        <w:rPr>
          <w:sz w:val="18"/>
        </w:rPr>
        <w:t xml:space="preserve"> </w:t>
      </w:r>
      <w:r w:rsidRPr="00A55DB1">
        <w:rPr>
          <w:sz w:val="18"/>
        </w:rPr>
        <w:t>Çetin</w:t>
      </w:r>
      <w:r w:rsidRPr="00A55DB1" w:rsidR="0030183B">
        <w:rPr>
          <w:sz w:val="18"/>
        </w:rPr>
        <w:t xml:space="preserve"> </w:t>
      </w:r>
      <w:r w:rsidRPr="00A55DB1">
        <w:rPr>
          <w:sz w:val="18"/>
        </w:rPr>
        <w:t>Arık’ın,</w:t>
      </w:r>
      <w:r w:rsidRPr="00A55DB1" w:rsidR="0030183B">
        <w:rPr>
          <w:sz w:val="18"/>
        </w:rPr>
        <w:t xml:space="preserve"> </w:t>
      </w:r>
      <w:r w:rsidRPr="00A55DB1">
        <w:rPr>
          <w:sz w:val="18"/>
        </w:rPr>
        <w:t>CHP</w:t>
      </w:r>
      <w:r w:rsidRPr="00A55DB1" w:rsidR="0030183B">
        <w:rPr>
          <w:sz w:val="18"/>
        </w:rPr>
        <w:t xml:space="preserve"> </w:t>
      </w:r>
      <w:r w:rsidRPr="00A55DB1">
        <w:rPr>
          <w:sz w:val="18"/>
        </w:rPr>
        <w:t>Grup</w:t>
      </w:r>
      <w:r w:rsidRPr="00A55DB1" w:rsidR="0030183B">
        <w:rPr>
          <w:sz w:val="18"/>
        </w:rPr>
        <w:t xml:space="preserve"> </w:t>
      </w:r>
      <w:r w:rsidRPr="00A55DB1">
        <w:rPr>
          <w:sz w:val="18"/>
        </w:rPr>
        <w:t>Başkan</w:t>
      </w:r>
      <w:r w:rsidRPr="00A55DB1" w:rsidR="0030183B">
        <w:rPr>
          <w:sz w:val="18"/>
        </w:rPr>
        <w:t xml:space="preserve"> </w:t>
      </w:r>
      <w:r w:rsidRPr="00A55DB1">
        <w:rPr>
          <w:sz w:val="18"/>
        </w:rPr>
        <w:t>Vekili</w:t>
      </w:r>
      <w:r w:rsidRPr="00A55DB1" w:rsidR="0030183B">
        <w:rPr>
          <w:sz w:val="18"/>
        </w:rPr>
        <w:t xml:space="preserve"> </w:t>
      </w:r>
      <w:r w:rsidRPr="00A55DB1">
        <w:rPr>
          <w:sz w:val="18"/>
        </w:rPr>
        <w:t>Özgür</w:t>
      </w:r>
      <w:r w:rsidRPr="00A55DB1" w:rsidR="0030183B">
        <w:rPr>
          <w:sz w:val="18"/>
        </w:rPr>
        <w:t xml:space="preserve"> </w:t>
      </w:r>
      <w:r w:rsidRPr="00A55DB1">
        <w:rPr>
          <w:sz w:val="18"/>
        </w:rPr>
        <w:t>Özel’e</w:t>
      </w:r>
      <w:r w:rsidRPr="00A55DB1" w:rsidR="0030183B">
        <w:rPr>
          <w:sz w:val="18"/>
        </w:rPr>
        <w:t xml:space="preserve"> </w:t>
      </w:r>
      <w:r w:rsidRPr="00A55DB1">
        <w:rPr>
          <w:sz w:val="18"/>
        </w:rPr>
        <w:t>yönelik</w:t>
      </w:r>
      <w:r w:rsidRPr="00A55DB1" w:rsidR="0030183B">
        <w:rPr>
          <w:sz w:val="18"/>
        </w:rPr>
        <w:t xml:space="preserve"> </w:t>
      </w:r>
      <w:r w:rsidRPr="00A55DB1">
        <w:rPr>
          <w:sz w:val="18"/>
        </w:rPr>
        <w:t>saldırıyı</w:t>
      </w:r>
      <w:r w:rsidRPr="00A55DB1" w:rsidR="0030183B">
        <w:rPr>
          <w:sz w:val="18"/>
        </w:rPr>
        <w:t xml:space="preserve"> </w:t>
      </w:r>
      <w:r w:rsidRPr="00A55DB1">
        <w:rPr>
          <w:sz w:val="18"/>
        </w:rPr>
        <w:t>lanetlediğine,</w:t>
      </w:r>
      <w:r w:rsidRPr="00A55DB1" w:rsidR="0030183B">
        <w:rPr>
          <w:sz w:val="18"/>
        </w:rPr>
        <w:t xml:space="preserve"> </w:t>
      </w:r>
      <w:r w:rsidRPr="00A55DB1">
        <w:rPr>
          <w:sz w:val="18"/>
        </w:rPr>
        <w:t>hak,</w:t>
      </w:r>
      <w:r w:rsidRPr="00A55DB1" w:rsidR="0030183B">
        <w:rPr>
          <w:sz w:val="18"/>
        </w:rPr>
        <w:t xml:space="preserve"> </w:t>
      </w:r>
      <w:r w:rsidRPr="00A55DB1">
        <w:rPr>
          <w:sz w:val="18"/>
        </w:rPr>
        <w:t>hukuk</w:t>
      </w:r>
      <w:r w:rsidRPr="00A55DB1" w:rsidR="0030183B">
        <w:rPr>
          <w:sz w:val="18"/>
        </w:rPr>
        <w:t xml:space="preserve"> </w:t>
      </w:r>
      <w:r w:rsidRPr="00A55DB1">
        <w:rPr>
          <w:sz w:val="18"/>
        </w:rPr>
        <w:t>ve</w:t>
      </w:r>
      <w:r w:rsidRPr="00A55DB1" w:rsidR="0030183B">
        <w:rPr>
          <w:sz w:val="18"/>
        </w:rPr>
        <w:t xml:space="preserve"> </w:t>
      </w:r>
      <w:r w:rsidRPr="00A55DB1">
        <w:rPr>
          <w:sz w:val="18"/>
        </w:rPr>
        <w:t>adalet</w:t>
      </w:r>
      <w:r w:rsidRPr="00A55DB1" w:rsidR="0030183B">
        <w:rPr>
          <w:sz w:val="18"/>
        </w:rPr>
        <w:t xml:space="preserve"> </w:t>
      </w:r>
      <w:r w:rsidRPr="00A55DB1">
        <w:rPr>
          <w:sz w:val="18"/>
        </w:rPr>
        <w:t>mücadelelerini</w:t>
      </w:r>
      <w:r w:rsidRPr="00A55DB1" w:rsidR="0030183B">
        <w:rPr>
          <w:sz w:val="18"/>
        </w:rPr>
        <w:t xml:space="preserve"> </w:t>
      </w:r>
      <w:r w:rsidRPr="00A55DB1">
        <w:rPr>
          <w:sz w:val="18"/>
        </w:rPr>
        <w:t>sürdüreceklerine,</w:t>
      </w:r>
      <w:r w:rsidRPr="00A55DB1" w:rsidR="0030183B">
        <w:rPr>
          <w:sz w:val="18"/>
        </w:rPr>
        <w:t xml:space="preserve"> </w:t>
      </w:r>
      <w:r w:rsidRPr="00A55DB1">
        <w:rPr>
          <w:sz w:val="18"/>
        </w:rPr>
        <w:t>2</w:t>
      </w:r>
      <w:r w:rsidRPr="00A55DB1" w:rsidR="0030183B">
        <w:rPr>
          <w:sz w:val="18"/>
        </w:rPr>
        <w:t xml:space="preserve"> </w:t>
      </w:r>
      <w:r w:rsidRPr="00A55DB1">
        <w:rPr>
          <w:sz w:val="18"/>
        </w:rPr>
        <w:t>Haziran</w:t>
      </w:r>
      <w:r w:rsidRPr="00A55DB1" w:rsidR="0030183B">
        <w:rPr>
          <w:sz w:val="18"/>
        </w:rPr>
        <w:t xml:space="preserve"> </w:t>
      </w:r>
      <w:r w:rsidRPr="00A55DB1">
        <w:rPr>
          <w:sz w:val="18"/>
        </w:rPr>
        <w:t>tarihinde</w:t>
      </w:r>
      <w:r w:rsidRPr="00A55DB1" w:rsidR="0030183B">
        <w:rPr>
          <w:sz w:val="18"/>
        </w:rPr>
        <w:t xml:space="preserve"> </w:t>
      </w:r>
      <w:r w:rsidRPr="00A55DB1">
        <w:rPr>
          <w:sz w:val="18"/>
        </w:rPr>
        <w:t>yaşanan</w:t>
      </w:r>
      <w:r w:rsidRPr="00A55DB1" w:rsidR="0030183B">
        <w:rPr>
          <w:sz w:val="18"/>
        </w:rPr>
        <w:t xml:space="preserve"> </w:t>
      </w:r>
      <w:r w:rsidRPr="00A55DB1">
        <w:rPr>
          <w:sz w:val="18"/>
        </w:rPr>
        <w:t>dolu</w:t>
      </w:r>
      <w:r w:rsidRPr="00A55DB1" w:rsidR="0030183B">
        <w:rPr>
          <w:sz w:val="18"/>
        </w:rPr>
        <w:t xml:space="preserve"> </w:t>
      </w:r>
      <w:r w:rsidRPr="00A55DB1">
        <w:rPr>
          <w:sz w:val="18"/>
        </w:rPr>
        <w:t>yağışı</w:t>
      </w:r>
      <w:r w:rsidRPr="00A55DB1" w:rsidR="0030183B">
        <w:rPr>
          <w:sz w:val="18"/>
        </w:rPr>
        <w:t xml:space="preserve"> </w:t>
      </w:r>
      <w:r w:rsidRPr="00A55DB1">
        <w:rPr>
          <w:sz w:val="18"/>
        </w:rPr>
        <w:t>nedeniyle</w:t>
      </w:r>
      <w:r w:rsidRPr="00A55DB1" w:rsidR="0030183B">
        <w:rPr>
          <w:sz w:val="18"/>
        </w:rPr>
        <w:t xml:space="preserve"> </w:t>
      </w:r>
      <w:r w:rsidRPr="00A55DB1">
        <w:rPr>
          <w:sz w:val="18"/>
        </w:rPr>
        <w:t>Kayseri</w:t>
      </w:r>
      <w:r w:rsidRPr="00A55DB1" w:rsidR="0030183B">
        <w:rPr>
          <w:sz w:val="18"/>
        </w:rPr>
        <w:t xml:space="preserve"> </w:t>
      </w:r>
      <w:r w:rsidRPr="00A55DB1">
        <w:rPr>
          <w:sz w:val="18"/>
        </w:rPr>
        <w:t>ili</w:t>
      </w:r>
      <w:r w:rsidRPr="00A55DB1" w:rsidR="0030183B">
        <w:rPr>
          <w:sz w:val="18"/>
        </w:rPr>
        <w:t xml:space="preserve"> </w:t>
      </w:r>
      <w:r w:rsidRPr="00A55DB1">
        <w:rPr>
          <w:sz w:val="18"/>
        </w:rPr>
        <w:t>Felahiye</w:t>
      </w:r>
      <w:r w:rsidRPr="00A55DB1" w:rsidR="0030183B">
        <w:rPr>
          <w:sz w:val="18"/>
        </w:rPr>
        <w:t xml:space="preserve"> </w:t>
      </w:r>
      <w:r w:rsidRPr="00A55DB1">
        <w:rPr>
          <w:sz w:val="18"/>
        </w:rPr>
        <w:t>ilçesi</w:t>
      </w:r>
      <w:r w:rsidRPr="00A55DB1" w:rsidR="0030183B">
        <w:rPr>
          <w:sz w:val="18"/>
        </w:rPr>
        <w:t xml:space="preserve"> </w:t>
      </w:r>
      <w:r w:rsidRPr="00A55DB1">
        <w:rPr>
          <w:sz w:val="18"/>
        </w:rPr>
        <w:t>Kuruhüyük,</w:t>
      </w:r>
      <w:r w:rsidRPr="00A55DB1" w:rsidR="0030183B">
        <w:rPr>
          <w:sz w:val="18"/>
        </w:rPr>
        <w:t xml:space="preserve"> </w:t>
      </w:r>
      <w:r w:rsidRPr="00A55DB1">
        <w:rPr>
          <w:sz w:val="18"/>
        </w:rPr>
        <w:t>Darılı</w:t>
      </w:r>
      <w:r w:rsidRPr="00A55DB1" w:rsidR="0030183B">
        <w:rPr>
          <w:sz w:val="18"/>
        </w:rPr>
        <w:t xml:space="preserve"> </w:t>
      </w:r>
      <w:r w:rsidRPr="00A55DB1">
        <w:rPr>
          <w:sz w:val="18"/>
        </w:rPr>
        <w:t>ve</w:t>
      </w:r>
      <w:r w:rsidRPr="00A55DB1" w:rsidR="0030183B">
        <w:rPr>
          <w:sz w:val="18"/>
        </w:rPr>
        <w:t xml:space="preserve"> </w:t>
      </w:r>
      <w:r w:rsidRPr="00A55DB1">
        <w:rPr>
          <w:sz w:val="18"/>
        </w:rPr>
        <w:t>İsabey</w:t>
      </w:r>
      <w:r w:rsidRPr="00A55DB1" w:rsidR="0030183B">
        <w:rPr>
          <w:sz w:val="18"/>
        </w:rPr>
        <w:t xml:space="preserve"> </w:t>
      </w:r>
      <w:r w:rsidRPr="00A55DB1">
        <w:rPr>
          <w:sz w:val="18"/>
        </w:rPr>
        <w:t>Mahallelerindeki</w:t>
      </w:r>
      <w:r w:rsidRPr="00A55DB1" w:rsidR="0030183B">
        <w:rPr>
          <w:sz w:val="18"/>
        </w:rPr>
        <w:t xml:space="preserve"> </w:t>
      </w:r>
      <w:r w:rsidRPr="00A55DB1">
        <w:rPr>
          <w:sz w:val="18"/>
        </w:rPr>
        <w:t>çiftçilerin</w:t>
      </w:r>
      <w:r w:rsidRPr="00A55DB1" w:rsidR="0030183B">
        <w:rPr>
          <w:sz w:val="18"/>
        </w:rPr>
        <w:t xml:space="preserve"> </w:t>
      </w:r>
      <w:r w:rsidRPr="00A55DB1">
        <w:rPr>
          <w:sz w:val="18"/>
        </w:rPr>
        <w:t>yaşadığı</w:t>
      </w:r>
      <w:r w:rsidRPr="00A55DB1" w:rsidR="0030183B">
        <w:rPr>
          <w:sz w:val="18"/>
        </w:rPr>
        <w:t xml:space="preserve"> </w:t>
      </w:r>
      <w:r w:rsidRPr="00A55DB1">
        <w:rPr>
          <w:sz w:val="18"/>
        </w:rPr>
        <w:t>mağduriyetlerin</w:t>
      </w:r>
      <w:r w:rsidRPr="00A55DB1" w:rsidR="0030183B">
        <w:rPr>
          <w:sz w:val="18"/>
        </w:rPr>
        <w:t xml:space="preserve"> </w:t>
      </w:r>
      <w:r w:rsidRPr="00A55DB1">
        <w:rPr>
          <w:sz w:val="18"/>
        </w:rPr>
        <w:t>giderilmesi</w:t>
      </w:r>
      <w:r w:rsidRPr="00A55DB1" w:rsidR="0030183B">
        <w:rPr>
          <w:sz w:val="18"/>
        </w:rPr>
        <w:t xml:space="preserve"> </w:t>
      </w:r>
      <w:r w:rsidRPr="00A55DB1">
        <w:rPr>
          <w:sz w:val="18"/>
        </w:rPr>
        <w:t>gerektiğine</w:t>
      </w:r>
      <w:r w:rsidRPr="00A55DB1" w:rsidR="0030183B">
        <w:rPr>
          <w:sz w:val="18"/>
        </w:rPr>
        <w:t xml:space="preserve"> </w:t>
      </w:r>
      <w:r w:rsidRPr="00A55DB1">
        <w:rPr>
          <w:sz w:val="18"/>
        </w:rPr>
        <w:t>ilişkin</w:t>
      </w:r>
      <w:r w:rsidRPr="00A55DB1" w:rsidR="0030183B">
        <w:rPr>
          <w:sz w:val="18"/>
        </w:rPr>
        <w:t xml:space="preserve"> </w:t>
      </w:r>
      <w:r w:rsidRPr="00A55DB1">
        <w:rPr>
          <w:sz w:val="18"/>
        </w:rPr>
        <w:t>açıklaması</w:t>
      </w:r>
    </w:p>
    <w:p w:rsidRPr="00A55DB1" w:rsidR="00970309" w:rsidP="00A55DB1" w:rsidRDefault="00970309">
      <w:pPr>
        <w:pStyle w:val="GENELKURUL"/>
        <w:spacing w:line="240" w:lineRule="auto"/>
        <w:rPr>
          <w:sz w:val="18"/>
        </w:rPr>
      </w:pPr>
      <w:r w:rsidRPr="00A55DB1">
        <w:rPr>
          <w:sz w:val="18"/>
        </w:rPr>
        <w:t>ÇETİN</w:t>
      </w:r>
      <w:r w:rsidRPr="00A55DB1" w:rsidR="0030183B">
        <w:rPr>
          <w:sz w:val="18"/>
        </w:rPr>
        <w:t xml:space="preserve"> </w:t>
      </w:r>
      <w:r w:rsidRPr="00A55DB1">
        <w:rPr>
          <w:sz w:val="18"/>
        </w:rPr>
        <w:t>ARIK</w:t>
      </w:r>
      <w:r w:rsidRPr="00A55DB1" w:rsidR="0030183B">
        <w:rPr>
          <w:sz w:val="18"/>
        </w:rPr>
        <w:t xml:space="preserve"> </w:t>
      </w:r>
      <w:r w:rsidRPr="00A55DB1">
        <w:rPr>
          <w:sz w:val="18"/>
        </w:rPr>
        <w:t>(Kayseri)</w:t>
      </w:r>
      <w:r w:rsidRPr="00A55DB1" w:rsidR="0030183B">
        <w:rPr>
          <w:sz w:val="18"/>
        </w:rPr>
        <w:t xml:space="preserve"> </w:t>
      </w:r>
      <w:r w:rsidRPr="00A55DB1">
        <w:rPr>
          <w:sz w:val="18"/>
        </w:rPr>
        <w:t>–</w:t>
      </w:r>
      <w:r w:rsidRPr="00A55DB1" w:rsidR="0030183B">
        <w:rPr>
          <w:sz w:val="18"/>
        </w:rPr>
        <w:t xml:space="preserve"> </w:t>
      </w:r>
      <w:r w:rsidRPr="00A55DB1">
        <w:rPr>
          <w:sz w:val="18"/>
        </w:rPr>
        <w:t>Teşekkür</w:t>
      </w:r>
      <w:r w:rsidRPr="00A55DB1" w:rsidR="0030183B">
        <w:rPr>
          <w:sz w:val="18"/>
        </w:rPr>
        <w:t xml:space="preserve"> </w:t>
      </w:r>
      <w:r w:rsidRPr="00A55DB1">
        <w:rPr>
          <w:sz w:val="18"/>
        </w:rPr>
        <w:t>ederim</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Halkın</w:t>
      </w:r>
      <w:r w:rsidRPr="00A55DB1" w:rsidR="0030183B">
        <w:rPr>
          <w:sz w:val="18"/>
        </w:rPr>
        <w:t xml:space="preserve"> </w:t>
      </w:r>
      <w:r w:rsidRPr="00A55DB1">
        <w:rPr>
          <w:sz w:val="18"/>
        </w:rPr>
        <w:t>haklı</w:t>
      </w:r>
      <w:r w:rsidRPr="00A55DB1" w:rsidR="0030183B">
        <w:rPr>
          <w:sz w:val="18"/>
        </w:rPr>
        <w:t xml:space="preserve"> </w:t>
      </w:r>
      <w:r w:rsidRPr="00A55DB1">
        <w:rPr>
          <w:sz w:val="18"/>
        </w:rPr>
        <w:t>sesi</w:t>
      </w:r>
      <w:r w:rsidRPr="00A55DB1" w:rsidR="0030183B">
        <w:rPr>
          <w:sz w:val="18"/>
        </w:rPr>
        <w:t xml:space="preserve"> </w:t>
      </w:r>
      <w:r w:rsidRPr="00A55DB1">
        <w:rPr>
          <w:sz w:val="18"/>
        </w:rPr>
        <w:t>Grup</w:t>
      </w:r>
      <w:r w:rsidRPr="00A55DB1" w:rsidR="0030183B">
        <w:rPr>
          <w:sz w:val="18"/>
        </w:rPr>
        <w:t xml:space="preserve"> </w:t>
      </w:r>
      <w:r w:rsidRPr="00A55DB1">
        <w:rPr>
          <w:sz w:val="18"/>
        </w:rPr>
        <w:t>Başkan</w:t>
      </w:r>
      <w:r w:rsidRPr="00A55DB1" w:rsidR="0030183B">
        <w:rPr>
          <w:sz w:val="18"/>
        </w:rPr>
        <w:t xml:space="preserve"> </w:t>
      </w:r>
      <w:r w:rsidRPr="00A55DB1">
        <w:rPr>
          <w:sz w:val="18"/>
        </w:rPr>
        <w:t>Vekilimiz</w:t>
      </w:r>
      <w:r w:rsidRPr="00A55DB1" w:rsidR="0030183B">
        <w:rPr>
          <w:sz w:val="18"/>
        </w:rPr>
        <w:t xml:space="preserve"> </w:t>
      </w:r>
      <w:r w:rsidRPr="00A55DB1">
        <w:rPr>
          <w:sz w:val="18"/>
        </w:rPr>
        <w:t>Sayın</w:t>
      </w:r>
      <w:r w:rsidRPr="00A55DB1" w:rsidR="0030183B">
        <w:rPr>
          <w:sz w:val="18"/>
        </w:rPr>
        <w:t xml:space="preserve"> </w:t>
      </w:r>
      <w:r w:rsidRPr="00A55DB1">
        <w:rPr>
          <w:sz w:val="18"/>
        </w:rPr>
        <w:t>Özgür</w:t>
      </w:r>
      <w:r w:rsidRPr="00A55DB1" w:rsidR="0030183B">
        <w:rPr>
          <w:sz w:val="18"/>
        </w:rPr>
        <w:t xml:space="preserve"> </w:t>
      </w:r>
      <w:r w:rsidRPr="00A55DB1">
        <w:rPr>
          <w:sz w:val="18"/>
        </w:rPr>
        <w:t>Özel’e</w:t>
      </w:r>
      <w:r w:rsidRPr="00A55DB1" w:rsidR="0030183B">
        <w:rPr>
          <w:sz w:val="18"/>
        </w:rPr>
        <w:t xml:space="preserve"> </w:t>
      </w:r>
      <w:r w:rsidRPr="00A55DB1">
        <w:rPr>
          <w:sz w:val="18"/>
        </w:rPr>
        <w:t>yönelik</w:t>
      </w:r>
      <w:r w:rsidRPr="00A55DB1" w:rsidR="0030183B">
        <w:rPr>
          <w:sz w:val="18"/>
        </w:rPr>
        <w:t xml:space="preserve"> </w:t>
      </w:r>
      <w:r w:rsidRPr="00A55DB1">
        <w:rPr>
          <w:sz w:val="18"/>
        </w:rPr>
        <w:t>çirkin</w:t>
      </w:r>
      <w:r w:rsidRPr="00A55DB1" w:rsidR="0030183B">
        <w:rPr>
          <w:sz w:val="18"/>
        </w:rPr>
        <w:t xml:space="preserve"> </w:t>
      </w:r>
      <w:r w:rsidRPr="00A55DB1">
        <w:rPr>
          <w:sz w:val="18"/>
        </w:rPr>
        <w:t>saldırıyı</w:t>
      </w:r>
      <w:r w:rsidRPr="00A55DB1" w:rsidR="0030183B">
        <w:rPr>
          <w:sz w:val="18"/>
        </w:rPr>
        <w:t xml:space="preserve"> </w:t>
      </w:r>
      <w:r w:rsidRPr="00A55DB1">
        <w:rPr>
          <w:sz w:val="18"/>
        </w:rPr>
        <w:t>lanetliyorum.</w:t>
      </w:r>
      <w:r w:rsidRPr="00A55DB1" w:rsidR="0030183B">
        <w:rPr>
          <w:sz w:val="18"/>
        </w:rPr>
        <w:t xml:space="preserve"> </w:t>
      </w:r>
      <w:r w:rsidRPr="00A55DB1">
        <w:rPr>
          <w:sz w:val="18"/>
        </w:rPr>
        <w:t>Hak,</w:t>
      </w:r>
      <w:r w:rsidRPr="00A55DB1" w:rsidR="0030183B">
        <w:rPr>
          <w:sz w:val="18"/>
        </w:rPr>
        <w:t xml:space="preserve"> </w:t>
      </w:r>
      <w:r w:rsidRPr="00A55DB1">
        <w:rPr>
          <w:sz w:val="18"/>
        </w:rPr>
        <w:t>hukuk,</w:t>
      </w:r>
      <w:r w:rsidRPr="00A55DB1" w:rsidR="0030183B">
        <w:rPr>
          <w:sz w:val="18"/>
        </w:rPr>
        <w:t xml:space="preserve"> </w:t>
      </w:r>
      <w:r w:rsidRPr="00A55DB1">
        <w:rPr>
          <w:sz w:val="18"/>
        </w:rPr>
        <w:t>adalet</w:t>
      </w:r>
      <w:r w:rsidRPr="00A55DB1" w:rsidR="0030183B">
        <w:rPr>
          <w:sz w:val="18"/>
        </w:rPr>
        <w:t xml:space="preserve"> </w:t>
      </w:r>
      <w:r w:rsidRPr="00A55DB1">
        <w:rPr>
          <w:sz w:val="18"/>
        </w:rPr>
        <w:t>mücadelemiz</w:t>
      </w:r>
      <w:r w:rsidRPr="00A55DB1" w:rsidR="0030183B">
        <w:rPr>
          <w:sz w:val="18"/>
        </w:rPr>
        <w:t xml:space="preserve"> </w:t>
      </w:r>
      <w:r w:rsidRPr="00A55DB1">
        <w:rPr>
          <w:sz w:val="18"/>
        </w:rPr>
        <w:t>devam</w:t>
      </w:r>
      <w:r w:rsidRPr="00A55DB1" w:rsidR="0030183B">
        <w:rPr>
          <w:sz w:val="18"/>
        </w:rPr>
        <w:t xml:space="preserve"> </w:t>
      </w:r>
      <w:r w:rsidRPr="00A55DB1">
        <w:rPr>
          <w:sz w:val="18"/>
        </w:rPr>
        <w:t>edecek.</w:t>
      </w:r>
      <w:r w:rsidRPr="00A55DB1" w:rsidR="0030183B">
        <w:rPr>
          <w:sz w:val="18"/>
        </w:rPr>
        <w:t xml:space="preserve"> </w:t>
      </w:r>
      <w:r w:rsidRPr="00A55DB1">
        <w:rPr>
          <w:sz w:val="18"/>
        </w:rPr>
        <w:t>Bugüne</w:t>
      </w:r>
      <w:r w:rsidRPr="00A55DB1" w:rsidR="0030183B">
        <w:rPr>
          <w:sz w:val="18"/>
        </w:rPr>
        <w:t xml:space="preserve"> </w:t>
      </w:r>
      <w:r w:rsidRPr="00A55DB1">
        <w:rPr>
          <w:sz w:val="18"/>
        </w:rPr>
        <w:t>kadar</w:t>
      </w:r>
      <w:r w:rsidRPr="00A55DB1" w:rsidR="0030183B">
        <w:rPr>
          <w:sz w:val="18"/>
        </w:rPr>
        <w:t xml:space="preserve"> </w:t>
      </w:r>
      <w:r w:rsidRPr="00A55DB1">
        <w:rPr>
          <w:sz w:val="18"/>
        </w:rPr>
        <w:t>olduğu</w:t>
      </w:r>
      <w:r w:rsidRPr="00A55DB1" w:rsidR="0030183B">
        <w:rPr>
          <w:sz w:val="18"/>
        </w:rPr>
        <w:t xml:space="preserve"> </w:t>
      </w:r>
      <w:r w:rsidRPr="00A55DB1">
        <w:rPr>
          <w:sz w:val="18"/>
        </w:rPr>
        <w:t>gibi,</w:t>
      </w:r>
      <w:r w:rsidRPr="00A55DB1" w:rsidR="0030183B">
        <w:rPr>
          <w:sz w:val="18"/>
        </w:rPr>
        <w:t xml:space="preserve"> </w:t>
      </w:r>
      <w:r w:rsidRPr="00A55DB1">
        <w:rPr>
          <w:sz w:val="18"/>
        </w:rPr>
        <w:t>bundan</w:t>
      </w:r>
      <w:r w:rsidRPr="00A55DB1" w:rsidR="0030183B">
        <w:rPr>
          <w:sz w:val="18"/>
        </w:rPr>
        <w:t xml:space="preserve"> </w:t>
      </w:r>
      <w:r w:rsidRPr="00A55DB1">
        <w:rPr>
          <w:sz w:val="18"/>
        </w:rPr>
        <w:t>sonra</w:t>
      </w:r>
      <w:r w:rsidRPr="00A55DB1" w:rsidR="0030183B">
        <w:rPr>
          <w:sz w:val="18"/>
        </w:rPr>
        <w:t xml:space="preserve"> </w:t>
      </w:r>
      <w:r w:rsidRPr="00A55DB1">
        <w:rPr>
          <w:sz w:val="18"/>
        </w:rPr>
        <w:t>da</w:t>
      </w:r>
      <w:r w:rsidRPr="00A55DB1" w:rsidR="0030183B">
        <w:rPr>
          <w:sz w:val="18"/>
        </w:rPr>
        <w:t xml:space="preserve"> </w:t>
      </w:r>
      <w:r w:rsidRPr="00A55DB1">
        <w:rPr>
          <w:sz w:val="18"/>
        </w:rPr>
        <w:t>halkın</w:t>
      </w:r>
      <w:r w:rsidRPr="00A55DB1" w:rsidR="0030183B">
        <w:rPr>
          <w:sz w:val="18"/>
        </w:rPr>
        <w:t xml:space="preserve"> </w:t>
      </w:r>
      <w:r w:rsidRPr="00A55DB1">
        <w:rPr>
          <w:sz w:val="18"/>
        </w:rPr>
        <w:t>sesi</w:t>
      </w:r>
      <w:r w:rsidRPr="00A55DB1" w:rsidR="0030183B">
        <w:rPr>
          <w:sz w:val="18"/>
        </w:rPr>
        <w:t xml:space="preserve"> </w:t>
      </w:r>
      <w:r w:rsidRPr="00A55DB1">
        <w:rPr>
          <w:sz w:val="18"/>
        </w:rPr>
        <w:t>olmaya</w:t>
      </w:r>
      <w:r w:rsidRPr="00A55DB1" w:rsidR="0030183B">
        <w:rPr>
          <w:sz w:val="18"/>
        </w:rPr>
        <w:t xml:space="preserve"> </w:t>
      </w:r>
      <w:r w:rsidRPr="00A55DB1">
        <w:rPr>
          <w:sz w:val="18"/>
        </w:rPr>
        <w:t>devam</w:t>
      </w:r>
      <w:r w:rsidRPr="00A55DB1" w:rsidR="0030183B">
        <w:rPr>
          <w:sz w:val="18"/>
        </w:rPr>
        <w:t xml:space="preserve"> </w:t>
      </w:r>
      <w:r w:rsidRPr="00A55DB1">
        <w:rPr>
          <w:sz w:val="18"/>
        </w:rPr>
        <w:t>edeceğiz.</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Felahiye</w:t>
      </w:r>
      <w:r w:rsidRPr="00A55DB1" w:rsidR="0030183B">
        <w:rPr>
          <w:sz w:val="18"/>
        </w:rPr>
        <w:t xml:space="preserve"> </w:t>
      </w:r>
      <w:r w:rsidRPr="00A55DB1">
        <w:rPr>
          <w:sz w:val="18"/>
        </w:rPr>
        <w:t>ilçemizin</w:t>
      </w:r>
      <w:r w:rsidRPr="00A55DB1" w:rsidR="0030183B">
        <w:rPr>
          <w:sz w:val="18"/>
        </w:rPr>
        <w:t xml:space="preserve"> </w:t>
      </w:r>
      <w:r w:rsidRPr="00A55DB1">
        <w:rPr>
          <w:sz w:val="18"/>
        </w:rPr>
        <w:t>Kuruhüyük,</w:t>
      </w:r>
      <w:r w:rsidRPr="00A55DB1" w:rsidR="0030183B">
        <w:rPr>
          <w:sz w:val="18"/>
        </w:rPr>
        <w:t xml:space="preserve"> </w:t>
      </w:r>
      <w:r w:rsidRPr="00A55DB1">
        <w:rPr>
          <w:sz w:val="18"/>
        </w:rPr>
        <w:t>Darlı</w:t>
      </w:r>
      <w:r w:rsidRPr="00A55DB1" w:rsidR="0030183B">
        <w:rPr>
          <w:sz w:val="18"/>
        </w:rPr>
        <w:t xml:space="preserve"> </w:t>
      </w:r>
      <w:r w:rsidRPr="00A55DB1">
        <w:rPr>
          <w:sz w:val="18"/>
        </w:rPr>
        <w:t>ve</w:t>
      </w:r>
      <w:r w:rsidRPr="00A55DB1" w:rsidR="0030183B">
        <w:rPr>
          <w:sz w:val="18"/>
        </w:rPr>
        <w:t xml:space="preserve"> </w:t>
      </w:r>
      <w:r w:rsidRPr="00A55DB1">
        <w:rPr>
          <w:sz w:val="18"/>
        </w:rPr>
        <w:t>İsabey</w:t>
      </w:r>
      <w:r w:rsidRPr="00A55DB1" w:rsidR="0030183B">
        <w:rPr>
          <w:sz w:val="18"/>
        </w:rPr>
        <w:t xml:space="preserve"> </w:t>
      </w:r>
      <w:r w:rsidRPr="00A55DB1">
        <w:rPr>
          <w:sz w:val="18"/>
        </w:rPr>
        <w:t>Mahallelerinde</w:t>
      </w:r>
      <w:r w:rsidRPr="00A55DB1" w:rsidR="0030183B">
        <w:rPr>
          <w:sz w:val="18"/>
        </w:rPr>
        <w:t xml:space="preserve"> </w:t>
      </w:r>
      <w:r w:rsidRPr="00A55DB1">
        <w:rPr>
          <w:sz w:val="18"/>
        </w:rPr>
        <w:t>2</w:t>
      </w:r>
      <w:r w:rsidRPr="00A55DB1" w:rsidR="0030183B">
        <w:rPr>
          <w:sz w:val="18"/>
        </w:rPr>
        <w:t xml:space="preserve"> </w:t>
      </w:r>
      <w:r w:rsidRPr="00A55DB1">
        <w:rPr>
          <w:sz w:val="18"/>
        </w:rPr>
        <w:t>Haziran</w:t>
      </w:r>
      <w:r w:rsidRPr="00A55DB1" w:rsidR="0030183B">
        <w:rPr>
          <w:sz w:val="18"/>
        </w:rPr>
        <w:t xml:space="preserve"> </w:t>
      </w:r>
      <w:r w:rsidRPr="00A55DB1">
        <w:rPr>
          <w:sz w:val="18"/>
        </w:rPr>
        <w:t>tarihinde</w:t>
      </w:r>
      <w:r w:rsidRPr="00A55DB1" w:rsidR="0030183B">
        <w:rPr>
          <w:sz w:val="18"/>
        </w:rPr>
        <w:t xml:space="preserve"> </w:t>
      </w:r>
      <w:r w:rsidRPr="00A55DB1">
        <w:rPr>
          <w:sz w:val="18"/>
        </w:rPr>
        <w:t>yaşanan</w:t>
      </w:r>
      <w:r w:rsidRPr="00A55DB1" w:rsidR="0030183B">
        <w:rPr>
          <w:sz w:val="18"/>
        </w:rPr>
        <w:t xml:space="preserve"> </w:t>
      </w:r>
      <w:r w:rsidRPr="00A55DB1">
        <w:rPr>
          <w:sz w:val="18"/>
        </w:rPr>
        <w:t>dolu</w:t>
      </w:r>
      <w:r w:rsidRPr="00A55DB1" w:rsidR="0030183B">
        <w:rPr>
          <w:sz w:val="18"/>
        </w:rPr>
        <w:t xml:space="preserve"> </w:t>
      </w:r>
      <w:r w:rsidRPr="00A55DB1">
        <w:rPr>
          <w:sz w:val="18"/>
        </w:rPr>
        <w:t>yağışı</w:t>
      </w:r>
      <w:r w:rsidRPr="00A55DB1" w:rsidR="0030183B">
        <w:rPr>
          <w:sz w:val="18"/>
        </w:rPr>
        <w:t xml:space="preserve"> </w:t>
      </w:r>
      <w:r w:rsidRPr="00A55DB1">
        <w:rPr>
          <w:sz w:val="18"/>
        </w:rPr>
        <w:t>çiftçilerimizi</w:t>
      </w:r>
      <w:r w:rsidRPr="00A55DB1" w:rsidR="0030183B">
        <w:rPr>
          <w:sz w:val="18"/>
        </w:rPr>
        <w:t xml:space="preserve"> </w:t>
      </w:r>
      <w:r w:rsidRPr="00A55DB1">
        <w:rPr>
          <w:sz w:val="18"/>
        </w:rPr>
        <w:t>zor</w:t>
      </w:r>
      <w:r w:rsidRPr="00A55DB1" w:rsidR="0030183B">
        <w:rPr>
          <w:sz w:val="18"/>
        </w:rPr>
        <w:t xml:space="preserve"> </w:t>
      </w:r>
      <w:r w:rsidRPr="00A55DB1">
        <w:rPr>
          <w:sz w:val="18"/>
        </w:rPr>
        <w:t>duruma</w:t>
      </w:r>
      <w:r w:rsidRPr="00A55DB1" w:rsidR="0030183B">
        <w:rPr>
          <w:sz w:val="18"/>
        </w:rPr>
        <w:t xml:space="preserve"> </w:t>
      </w:r>
      <w:r w:rsidRPr="00A55DB1">
        <w:rPr>
          <w:sz w:val="18"/>
        </w:rPr>
        <w:t>soktu.</w:t>
      </w:r>
      <w:r w:rsidRPr="00A55DB1" w:rsidR="0030183B">
        <w:rPr>
          <w:sz w:val="18"/>
        </w:rPr>
        <w:t xml:space="preserve"> </w:t>
      </w:r>
      <w:r w:rsidRPr="00A55DB1">
        <w:rPr>
          <w:sz w:val="18"/>
        </w:rPr>
        <w:t>Başta</w:t>
      </w:r>
      <w:r w:rsidRPr="00A55DB1" w:rsidR="0030183B">
        <w:rPr>
          <w:sz w:val="18"/>
        </w:rPr>
        <w:t xml:space="preserve"> </w:t>
      </w:r>
      <w:r w:rsidRPr="00A55DB1">
        <w:rPr>
          <w:sz w:val="18"/>
        </w:rPr>
        <w:t>buğday</w:t>
      </w:r>
      <w:r w:rsidRPr="00A55DB1" w:rsidR="0030183B">
        <w:rPr>
          <w:sz w:val="18"/>
        </w:rPr>
        <w:t xml:space="preserve"> </w:t>
      </w:r>
      <w:r w:rsidRPr="00A55DB1">
        <w:rPr>
          <w:sz w:val="18"/>
        </w:rPr>
        <w:t>ve</w:t>
      </w:r>
      <w:r w:rsidRPr="00A55DB1" w:rsidR="0030183B">
        <w:rPr>
          <w:sz w:val="18"/>
        </w:rPr>
        <w:t xml:space="preserve"> </w:t>
      </w:r>
      <w:r w:rsidRPr="00A55DB1">
        <w:rPr>
          <w:sz w:val="18"/>
        </w:rPr>
        <w:t>arpa</w:t>
      </w:r>
      <w:r w:rsidRPr="00A55DB1" w:rsidR="0030183B">
        <w:rPr>
          <w:sz w:val="18"/>
        </w:rPr>
        <w:t xml:space="preserve"> </w:t>
      </w:r>
      <w:r w:rsidRPr="00A55DB1">
        <w:rPr>
          <w:sz w:val="18"/>
        </w:rPr>
        <w:t>olmak</w:t>
      </w:r>
      <w:r w:rsidRPr="00A55DB1" w:rsidR="0030183B">
        <w:rPr>
          <w:sz w:val="18"/>
        </w:rPr>
        <w:t xml:space="preserve"> </w:t>
      </w:r>
      <w:r w:rsidRPr="00A55DB1">
        <w:rPr>
          <w:sz w:val="18"/>
        </w:rPr>
        <w:t>üzere,</w:t>
      </w:r>
      <w:r w:rsidRPr="00A55DB1" w:rsidR="0030183B">
        <w:rPr>
          <w:sz w:val="18"/>
        </w:rPr>
        <w:t xml:space="preserve"> </w:t>
      </w:r>
      <w:r w:rsidRPr="00A55DB1">
        <w:rPr>
          <w:sz w:val="18"/>
        </w:rPr>
        <w:t>şeker</w:t>
      </w:r>
      <w:r w:rsidRPr="00A55DB1" w:rsidR="0030183B">
        <w:rPr>
          <w:sz w:val="18"/>
        </w:rPr>
        <w:t xml:space="preserve"> </w:t>
      </w:r>
      <w:r w:rsidRPr="00A55DB1">
        <w:rPr>
          <w:sz w:val="18"/>
        </w:rPr>
        <w:t>pancarı,</w:t>
      </w:r>
      <w:r w:rsidRPr="00A55DB1" w:rsidR="0030183B">
        <w:rPr>
          <w:sz w:val="18"/>
        </w:rPr>
        <w:t xml:space="preserve"> </w:t>
      </w:r>
      <w:r w:rsidRPr="00A55DB1">
        <w:rPr>
          <w:sz w:val="18"/>
        </w:rPr>
        <w:t>nohut</w:t>
      </w:r>
      <w:r w:rsidRPr="00A55DB1" w:rsidR="0030183B">
        <w:rPr>
          <w:sz w:val="18"/>
        </w:rPr>
        <w:t xml:space="preserve"> </w:t>
      </w:r>
      <w:r w:rsidRPr="00A55DB1">
        <w:rPr>
          <w:sz w:val="18"/>
        </w:rPr>
        <w:t>gibi</w:t>
      </w:r>
      <w:r w:rsidRPr="00A55DB1" w:rsidR="0030183B">
        <w:rPr>
          <w:sz w:val="18"/>
        </w:rPr>
        <w:t xml:space="preserve"> </w:t>
      </w:r>
      <w:r w:rsidRPr="00A55DB1">
        <w:rPr>
          <w:sz w:val="18"/>
        </w:rPr>
        <w:t>ürünlerde</w:t>
      </w:r>
      <w:r w:rsidRPr="00A55DB1" w:rsidR="0030183B">
        <w:rPr>
          <w:sz w:val="18"/>
        </w:rPr>
        <w:t xml:space="preserve"> </w:t>
      </w:r>
      <w:r w:rsidRPr="00A55DB1">
        <w:rPr>
          <w:sz w:val="18"/>
        </w:rPr>
        <w:t>büyük</w:t>
      </w:r>
      <w:r w:rsidRPr="00A55DB1" w:rsidR="0030183B">
        <w:rPr>
          <w:sz w:val="18"/>
        </w:rPr>
        <w:t xml:space="preserve"> </w:t>
      </w:r>
      <w:r w:rsidRPr="00A55DB1">
        <w:rPr>
          <w:sz w:val="18"/>
        </w:rPr>
        <w:t>zararlar</w:t>
      </w:r>
      <w:r w:rsidRPr="00A55DB1" w:rsidR="0030183B">
        <w:rPr>
          <w:sz w:val="18"/>
        </w:rPr>
        <w:t xml:space="preserve"> </w:t>
      </w:r>
      <w:r w:rsidRPr="00A55DB1">
        <w:rPr>
          <w:sz w:val="18"/>
        </w:rPr>
        <w:t>görüldü.</w:t>
      </w:r>
      <w:r w:rsidRPr="00A55DB1" w:rsidR="0030183B">
        <w:rPr>
          <w:sz w:val="18"/>
        </w:rPr>
        <w:t xml:space="preserve"> </w:t>
      </w:r>
      <w:r w:rsidRPr="00A55DB1">
        <w:rPr>
          <w:sz w:val="18"/>
        </w:rPr>
        <w:t>Ektiği</w:t>
      </w:r>
      <w:r w:rsidRPr="00A55DB1" w:rsidR="0030183B">
        <w:rPr>
          <w:sz w:val="18"/>
        </w:rPr>
        <w:t xml:space="preserve"> </w:t>
      </w:r>
      <w:r w:rsidRPr="00A55DB1">
        <w:rPr>
          <w:sz w:val="18"/>
        </w:rPr>
        <w:t>ürünler</w:t>
      </w:r>
      <w:r w:rsidRPr="00A55DB1" w:rsidR="0030183B">
        <w:rPr>
          <w:sz w:val="18"/>
        </w:rPr>
        <w:t xml:space="preserve"> </w:t>
      </w:r>
      <w:r w:rsidRPr="00A55DB1">
        <w:rPr>
          <w:sz w:val="18"/>
        </w:rPr>
        <w:t>mazot,</w:t>
      </w:r>
      <w:r w:rsidRPr="00A55DB1" w:rsidR="0030183B">
        <w:rPr>
          <w:sz w:val="18"/>
        </w:rPr>
        <w:t xml:space="preserve"> </w:t>
      </w:r>
      <w:r w:rsidRPr="00A55DB1">
        <w:rPr>
          <w:sz w:val="18"/>
        </w:rPr>
        <w:t>gübre,</w:t>
      </w:r>
      <w:r w:rsidRPr="00A55DB1" w:rsidR="0030183B">
        <w:rPr>
          <w:sz w:val="18"/>
        </w:rPr>
        <w:t xml:space="preserve"> </w:t>
      </w:r>
      <w:r w:rsidRPr="00A55DB1">
        <w:rPr>
          <w:sz w:val="18"/>
        </w:rPr>
        <w:t>elektrik</w:t>
      </w:r>
      <w:r w:rsidRPr="00A55DB1" w:rsidR="0030183B">
        <w:rPr>
          <w:sz w:val="18"/>
        </w:rPr>
        <w:t xml:space="preserve"> </w:t>
      </w:r>
      <w:r w:rsidRPr="00A55DB1">
        <w:rPr>
          <w:sz w:val="18"/>
        </w:rPr>
        <w:t>gibi</w:t>
      </w:r>
      <w:r w:rsidRPr="00A55DB1" w:rsidR="0030183B">
        <w:rPr>
          <w:sz w:val="18"/>
        </w:rPr>
        <w:t xml:space="preserve"> </w:t>
      </w:r>
      <w:r w:rsidRPr="00A55DB1">
        <w:rPr>
          <w:sz w:val="18"/>
        </w:rPr>
        <w:t>temel</w:t>
      </w:r>
      <w:r w:rsidRPr="00A55DB1" w:rsidR="0030183B">
        <w:rPr>
          <w:sz w:val="18"/>
        </w:rPr>
        <w:t xml:space="preserve"> </w:t>
      </w:r>
      <w:r w:rsidRPr="00A55DB1">
        <w:rPr>
          <w:sz w:val="18"/>
        </w:rPr>
        <w:t>girdi</w:t>
      </w:r>
      <w:r w:rsidRPr="00A55DB1" w:rsidR="0030183B">
        <w:rPr>
          <w:sz w:val="18"/>
        </w:rPr>
        <w:t xml:space="preserve"> </w:t>
      </w:r>
      <w:r w:rsidRPr="00A55DB1">
        <w:rPr>
          <w:sz w:val="18"/>
        </w:rPr>
        <w:t>maliyetlerini</w:t>
      </w:r>
      <w:r w:rsidRPr="00A55DB1" w:rsidR="0030183B">
        <w:rPr>
          <w:sz w:val="18"/>
        </w:rPr>
        <w:t xml:space="preserve"> </w:t>
      </w:r>
      <w:r w:rsidRPr="00A55DB1">
        <w:rPr>
          <w:sz w:val="18"/>
        </w:rPr>
        <w:t>bile</w:t>
      </w:r>
      <w:r w:rsidRPr="00A55DB1" w:rsidR="0030183B">
        <w:rPr>
          <w:sz w:val="18"/>
        </w:rPr>
        <w:t xml:space="preserve"> </w:t>
      </w:r>
      <w:r w:rsidRPr="00A55DB1">
        <w:rPr>
          <w:sz w:val="18"/>
        </w:rPr>
        <w:t>karşılayamayan</w:t>
      </w:r>
      <w:r w:rsidRPr="00A55DB1" w:rsidR="0030183B">
        <w:rPr>
          <w:sz w:val="18"/>
        </w:rPr>
        <w:t xml:space="preserve"> </w:t>
      </w:r>
      <w:r w:rsidRPr="00A55DB1">
        <w:rPr>
          <w:sz w:val="18"/>
        </w:rPr>
        <w:t>çiftçilerimizin</w:t>
      </w:r>
      <w:r w:rsidRPr="00A55DB1" w:rsidR="0030183B">
        <w:rPr>
          <w:sz w:val="18"/>
        </w:rPr>
        <w:t xml:space="preserve"> </w:t>
      </w:r>
      <w:r w:rsidRPr="00A55DB1">
        <w:rPr>
          <w:sz w:val="18"/>
        </w:rPr>
        <w:t>mağduriyetlerini</w:t>
      </w:r>
      <w:r w:rsidRPr="00A55DB1" w:rsidR="0030183B">
        <w:rPr>
          <w:sz w:val="18"/>
        </w:rPr>
        <w:t xml:space="preserve"> </w:t>
      </w:r>
      <w:r w:rsidRPr="00A55DB1">
        <w:rPr>
          <w:sz w:val="18"/>
        </w:rPr>
        <w:t>giderin</w:t>
      </w:r>
      <w:r w:rsidRPr="00A55DB1" w:rsidR="0030183B">
        <w:rPr>
          <w:sz w:val="18"/>
        </w:rPr>
        <w:t xml:space="preserve"> </w:t>
      </w:r>
      <w:r w:rsidRPr="00A55DB1">
        <w:rPr>
          <w:sz w:val="18"/>
        </w:rPr>
        <w:t>yoksa</w:t>
      </w:r>
      <w:r w:rsidRPr="00A55DB1" w:rsidR="0030183B">
        <w:rPr>
          <w:sz w:val="18"/>
        </w:rPr>
        <w:t xml:space="preserve"> </w:t>
      </w:r>
      <w:r w:rsidRPr="00A55DB1">
        <w:rPr>
          <w:sz w:val="18"/>
        </w:rPr>
        <w:t>seneye</w:t>
      </w:r>
      <w:r w:rsidRPr="00A55DB1" w:rsidR="0030183B">
        <w:rPr>
          <w:sz w:val="18"/>
        </w:rPr>
        <w:t xml:space="preserve"> </w:t>
      </w:r>
      <w:r w:rsidRPr="00A55DB1">
        <w:rPr>
          <w:sz w:val="18"/>
        </w:rPr>
        <w:t>ne</w:t>
      </w:r>
      <w:r w:rsidRPr="00A55DB1" w:rsidR="0030183B">
        <w:rPr>
          <w:sz w:val="18"/>
        </w:rPr>
        <w:t xml:space="preserve"> </w:t>
      </w:r>
      <w:r w:rsidRPr="00A55DB1">
        <w:rPr>
          <w:sz w:val="18"/>
        </w:rPr>
        <w:t>ekili</w:t>
      </w:r>
      <w:r w:rsidRPr="00A55DB1" w:rsidR="0030183B">
        <w:rPr>
          <w:sz w:val="18"/>
        </w:rPr>
        <w:t xml:space="preserve"> </w:t>
      </w:r>
      <w:r w:rsidRPr="00A55DB1">
        <w:rPr>
          <w:sz w:val="18"/>
        </w:rPr>
        <w:t>bir</w:t>
      </w:r>
      <w:r w:rsidRPr="00A55DB1" w:rsidR="0030183B">
        <w:rPr>
          <w:sz w:val="18"/>
        </w:rPr>
        <w:t xml:space="preserve"> </w:t>
      </w:r>
      <w:r w:rsidRPr="00A55DB1">
        <w:rPr>
          <w:sz w:val="18"/>
        </w:rPr>
        <w:t>tarla</w:t>
      </w:r>
      <w:r w:rsidRPr="00A55DB1" w:rsidR="0030183B">
        <w:rPr>
          <w:sz w:val="18"/>
        </w:rPr>
        <w:t xml:space="preserve"> </w:t>
      </w:r>
      <w:r w:rsidRPr="00A55DB1">
        <w:rPr>
          <w:sz w:val="18"/>
        </w:rPr>
        <w:t>ne</w:t>
      </w:r>
      <w:r w:rsidRPr="00A55DB1" w:rsidR="0030183B">
        <w:rPr>
          <w:sz w:val="18"/>
        </w:rPr>
        <w:t xml:space="preserve"> </w:t>
      </w:r>
      <w:r w:rsidRPr="00A55DB1">
        <w:rPr>
          <w:sz w:val="18"/>
        </w:rPr>
        <w:t>de</w:t>
      </w:r>
      <w:r w:rsidRPr="00A55DB1" w:rsidR="0030183B">
        <w:rPr>
          <w:sz w:val="18"/>
        </w:rPr>
        <w:t xml:space="preserve"> </w:t>
      </w:r>
      <w:r w:rsidRPr="00A55DB1">
        <w:rPr>
          <w:sz w:val="18"/>
        </w:rPr>
        <w:t>ekecek</w:t>
      </w:r>
      <w:r w:rsidRPr="00A55DB1" w:rsidR="0030183B">
        <w:rPr>
          <w:sz w:val="18"/>
        </w:rPr>
        <w:t xml:space="preserve"> </w:t>
      </w:r>
      <w:r w:rsidRPr="00A55DB1">
        <w:rPr>
          <w:sz w:val="18"/>
        </w:rPr>
        <w:t>bir</w:t>
      </w:r>
      <w:r w:rsidRPr="00A55DB1" w:rsidR="0030183B">
        <w:rPr>
          <w:sz w:val="18"/>
        </w:rPr>
        <w:t xml:space="preserve"> </w:t>
      </w:r>
      <w:r w:rsidRPr="00A55DB1">
        <w:rPr>
          <w:sz w:val="18"/>
        </w:rPr>
        <w:t>çiftçi</w:t>
      </w:r>
      <w:r w:rsidRPr="00A55DB1" w:rsidR="0030183B">
        <w:rPr>
          <w:sz w:val="18"/>
        </w:rPr>
        <w:t xml:space="preserve"> </w:t>
      </w:r>
      <w:r w:rsidRPr="00A55DB1">
        <w:rPr>
          <w:sz w:val="18"/>
        </w:rPr>
        <w:t>bulabilirsiniz.</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Teşekkür</w:t>
      </w:r>
      <w:r w:rsidRPr="00A55DB1" w:rsidR="0030183B">
        <w:rPr>
          <w:sz w:val="18"/>
        </w:rPr>
        <w:t xml:space="preserve"> </w:t>
      </w:r>
      <w:r w:rsidRPr="00A55DB1">
        <w:rPr>
          <w:sz w:val="18"/>
        </w:rPr>
        <w:t>ederim.</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Aygun…</w:t>
      </w:r>
    </w:p>
    <w:p w:rsidRPr="00A55DB1" w:rsidR="00B848CB" w:rsidP="00A55DB1" w:rsidRDefault="00B848CB">
      <w:pPr>
        <w:tabs>
          <w:tab w:val="center" w:pos="5100"/>
        </w:tabs>
        <w:suppressAutoHyphens/>
        <w:spacing w:after="120"/>
        <w:ind w:left="80" w:right="60" w:firstLine="760"/>
        <w:jc w:val="both"/>
        <w:rPr>
          <w:sz w:val="18"/>
          <w:szCs w:val="20"/>
        </w:rPr>
      </w:pPr>
      <w:r w:rsidRPr="00A55DB1">
        <w:rPr>
          <w:sz w:val="18"/>
        </w:rPr>
        <w:t>12.-</w:t>
      </w:r>
      <w:r w:rsidRPr="00A55DB1" w:rsidR="0030183B">
        <w:rPr>
          <w:sz w:val="18"/>
        </w:rPr>
        <w:t xml:space="preserve"> </w:t>
      </w:r>
      <w:r w:rsidRPr="00A55DB1">
        <w:rPr>
          <w:sz w:val="18"/>
        </w:rPr>
        <w:t>Tekirdağ</w:t>
      </w:r>
      <w:r w:rsidRPr="00A55DB1" w:rsidR="0030183B">
        <w:rPr>
          <w:sz w:val="18"/>
        </w:rPr>
        <w:t xml:space="preserve"> </w:t>
      </w:r>
      <w:r w:rsidRPr="00A55DB1">
        <w:rPr>
          <w:sz w:val="18"/>
        </w:rPr>
        <w:t>Milletvekili</w:t>
      </w:r>
      <w:r w:rsidRPr="00A55DB1" w:rsidR="0030183B">
        <w:rPr>
          <w:sz w:val="18"/>
        </w:rPr>
        <w:t xml:space="preserve"> </w:t>
      </w:r>
      <w:r w:rsidRPr="00A55DB1">
        <w:rPr>
          <w:sz w:val="18"/>
        </w:rPr>
        <w:t>İlhami</w:t>
      </w:r>
      <w:r w:rsidRPr="00A55DB1" w:rsidR="0030183B">
        <w:rPr>
          <w:sz w:val="18"/>
        </w:rPr>
        <w:t xml:space="preserve"> </w:t>
      </w:r>
      <w:r w:rsidRPr="00A55DB1">
        <w:rPr>
          <w:sz w:val="18"/>
        </w:rPr>
        <w:t>Özcan</w:t>
      </w:r>
      <w:r w:rsidRPr="00A55DB1" w:rsidR="0030183B">
        <w:rPr>
          <w:sz w:val="18"/>
        </w:rPr>
        <w:t xml:space="preserve"> </w:t>
      </w:r>
      <w:r w:rsidRPr="00A55DB1">
        <w:rPr>
          <w:sz w:val="18"/>
        </w:rPr>
        <w:t>Aygun’un,</w:t>
      </w:r>
      <w:r w:rsidRPr="00A55DB1" w:rsidR="0030183B">
        <w:rPr>
          <w:sz w:val="18"/>
        </w:rPr>
        <w:t xml:space="preserve"> </w:t>
      </w:r>
      <w:r w:rsidRPr="00A55DB1">
        <w:rPr>
          <w:sz w:val="18"/>
        </w:rPr>
        <w:t>hayvan</w:t>
      </w:r>
      <w:r w:rsidRPr="00A55DB1" w:rsidR="0030183B">
        <w:rPr>
          <w:sz w:val="18"/>
        </w:rPr>
        <w:t xml:space="preserve"> </w:t>
      </w:r>
      <w:r w:rsidRPr="00A55DB1">
        <w:rPr>
          <w:sz w:val="18"/>
        </w:rPr>
        <w:t>yemi</w:t>
      </w:r>
      <w:r w:rsidRPr="00A55DB1" w:rsidR="0030183B">
        <w:rPr>
          <w:sz w:val="18"/>
        </w:rPr>
        <w:t xml:space="preserve"> </w:t>
      </w:r>
      <w:r w:rsidRPr="00A55DB1">
        <w:rPr>
          <w:sz w:val="18"/>
        </w:rPr>
        <w:t>olarak</w:t>
      </w:r>
      <w:r w:rsidRPr="00A55DB1" w:rsidR="0030183B">
        <w:rPr>
          <w:sz w:val="18"/>
        </w:rPr>
        <w:t xml:space="preserve"> </w:t>
      </w:r>
      <w:r w:rsidRPr="00A55DB1">
        <w:rPr>
          <w:sz w:val="18"/>
        </w:rPr>
        <w:t>kullanılmak</w:t>
      </w:r>
      <w:r w:rsidRPr="00A55DB1" w:rsidR="0030183B">
        <w:rPr>
          <w:sz w:val="18"/>
        </w:rPr>
        <w:t xml:space="preserve"> </w:t>
      </w:r>
      <w:r w:rsidRPr="00A55DB1">
        <w:rPr>
          <w:sz w:val="18"/>
        </w:rPr>
        <w:t>üzere</w:t>
      </w:r>
      <w:r w:rsidRPr="00A55DB1" w:rsidR="0030183B">
        <w:rPr>
          <w:sz w:val="18"/>
        </w:rPr>
        <w:t xml:space="preserve"> </w:t>
      </w:r>
      <w:r w:rsidRPr="00A55DB1">
        <w:rPr>
          <w:sz w:val="18"/>
        </w:rPr>
        <w:t>pelet</w:t>
      </w:r>
      <w:r w:rsidRPr="00A55DB1" w:rsidR="0030183B">
        <w:rPr>
          <w:sz w:val="18"/>
        </w:rPr>
        <w:t xml:space="preserve"> </w:t>
      </w:r>
      <w:r w:rsidRPr="00A55DB1">
        <w:rPr>
          <w:sz w:val="18"/>
        </w:rPr>
        <w:t>ayçiçeği</w:t>
      </w:r>
      <w:r w:rsidRPr="00A55DB1" w:rsidR="0030183B">
        <w:rPr>
          <w:sz w:val="18"/>
        </w:rPr>
        <w:t xml:space="preserve"> </w:t>
      </w:r>
      <w:r w:rsidRPr="00A55DB1">
        <w:rPr>
          <w:sz w:val="18"/>
        </w:rPr>
        <w:t>kabuğu</w:t>
      </w:r>
      <w:r w:rsidRPr="00A55DB1" w:rsidR="0030183B">
        <w:rPr>
          <w:sz w:val="18"/>
        </w:rPr>
        <w:t xml:space="preserve"> </w:t>
      </w:r>
      <w:r w:rsidRPr="00A55DB1">
        <w:rPr>
          <w:sz w:val="18"/>
        </w:rPr>
        <w:t>ithal</w:t>
      </w:r>
      <w:r w:rsidRPr="00A55DB1" w:rsidR="0030183B">
        <w:rPr>
          <w:sz w:val="18"/>
        </w:rPr>
        <w:t xml:space="preserve"> </w:t>
      </w:r>
      <w:r w:rsidRPr="00A55DB1">
        <w:rPr>
          <w:sz w:val="18"/>
        </w:rPr>
        <w:t>edileceğine,</w:t>
      </w:r>
      <w:r w:rsidRPr="00A55DB1" w:rsidR="0030183B">
        <w:rPr>
          <w:sz w:val="18"/>
        </w:rPr>
        <w:t xml:space="preserve"> </w:t>
      </w:r>
      <w:r w:rsidRPr="00A55DB1">
        <w:rPr>
          <w:sz w:val="18"/>
        </w:rPr>
        <w:t>pandemi</w:t>
      </w:r>
      <w:r w:rsidRPr="00A55DB1" w:rsidR="0030183B">
        <w:rPr>
          <w:sz w:val="18"/>
        </w:rPr>
        <w:t xml:space="preserve"> </w:t>
      </w:r>
      <w:r w:rsidRPr="00A55DB1">
        <w:rPr>
          <w:sz w:val="18"/>
        </w:rPr>
        <w:t>sürecinde</w:t>
      </w:r>
      <w:r w:rsidRPr="00A55DB1" w:rsidR="0030183B">
        <w:rPr>
          <w:sz w:val="18"/>
        </w:rPr>
        <w:t xml:space="preserve"> </w:t>
      </w:r>
      <w:r w:rsidRPr="00A55DB1">
        <w:rPr>
          <w:sz w:val="18"/>
        </w:rPr>
        <w:t>Tarım</w:t>
      </w:r>
      <w:r w:rsidRPr="00A55DB1" w:rsidR="0030183B">
        <w:rPr>
          <w:sz w:val="18"/>
        </w:rPr>
        <w:t xml:space="preserve"> </w:t>
      </w:r>
      <w:r w:rsidRPr="00A55DB1">
        <w:rPr>
          <w:sz w:val="18"/>
        </w:rPr>
        <w:t>Kredi</w:t>
      </w:r>
      <w:r w:rsidRPr="00A55DB1" w:rsidR="0030183B">
        <w:rPr>
          <w:sz w:val="18"/>
        </w:rPr>
        <w:t xml:space="preserve"> </w:t>
      </w:r>
      <w:r w:rsidRPr="00A55DB1">
        <w:rPr>
          <w:sz w:val="18"/>
        </w:rPr>
        <w:t>Kooperatiflerinin</w:t>
      </w:r>
      <w:r w:rsidRPr="00A55DB1" w:rsidR="0030183B">
        <w:rPr>
          <w:sz w:val="18"/>
        </w:rPr>
        <w:t xml:space="preserve"> </w:t>
      </w:r>
      <w:r w:rsidRPr="00A55DB1">
        <w:rPr>
          <w:sz w:val="18"/>
        </w:rPr>
        <w:t>ve</w:t>
      </w:r>
      <w:r w:rsidRPr="00A55DB1" w:rsidR="0030183B">
        <w:rPr>
          <w:sz w:val="18"/>
        </w:rPr>
        <w:t xml:space="preserve"> </w:t>
      </w:r>
      <w:r w:rsidRPr="00A55DB1">
        <w:rPr>
          <w:sz w:val="18"/>
        </w:rPr>
        <w:t>çiftçilerin</w:t>
      </w:r>
      <w:r w:rsidRPr="00A55DB1" w:rsidR="0030183B">
        <w:rPr>
          <w:sz w:val="18"/>
        </w:rPr>
        <w:t xml:space="preserve"> </w:t>
      </w:r>
      <w:r w:rsidRPr="00A55DB1">
        <w:rPr>
          <w:sz w:val="18"/>
        </w:rPr>
        <w:t>Ziraat</w:t>
      </w:r>
      <w:r w:rsidRPr="00A55DB1" w:rsidR="0030183B">
        <w:rPr>
          <w:sz w:val="18"/>
        </w:rPr>
        <w:t xml:space="preserve"> </w:t>
      </w:r>
      <w:r w:rsidRPr="00A55DB1">
        <w:rPr>
          <w:sz w:val="18"/>
        </w:rPr>
        <w:t>Bankasındaki</w:t>
      </w:r>
      <w:r w:rsidRPr="00A55DB1" w:rsidR="0030183B">
        <w:rPr>
          <w:sz w:val="18"/>
        </w:rPr>
        <w:t xml:space="preserve"> </w:t>
      </w:r>
      <w:r w:rsidRPr="00A55DB1">
        <w:rPr>
          <w:sz w:val="18"/>
        </w:rPr>
        <w:t>kredilerinde</w:t>
      </w:r>
      <w:r w:rsidRPr="00A55DB1" w:rsidR="0030183B">
        <w:rPr>
          <w:sz w:val="18"/>
        </w:rPr>
        <w:t xml:space="preserve"> </w:t>
      </w:r>
      <w:r w:rsidRPr="00A55DB1">
        <w:rPr>
          <w:sz w:val="18"/>
        </w:rPr>
        <w:t>herhangi</w:t>
      </w:r>
      <w:r w:rsidRPr="00A55DB1" w:rsidR="0030183B">
        <w:rPr>
          <w:sz w:val="18"/>
        </w:rPr>
        <w:t xml:space="preserve"> </w:t>
      </w:r>
      <w:r w:rsidRPr="00A55DB1">
        <w:rPr>
          <w:sz w:val="18"/>
        </w:rPr>
        <w:t>bir</w:t>
      </w:r>
      <w:r w:rsidRPr="00A55DB1" w:rsidR="0030183B">
        <w:rPr>
          <w:sz w:val="18"/>
        </w:rPr>
        <w:t xml:space="preserve"> </w:t>
      </w:r>
      <w:r w:rsidRPr="00A55DB1">
        <w:rPr>
          <w:sz w:val="18"/>
        </w:rPr>
        <w:t>indirimin</w:t>
      </w:r>
      <w:r w:rsidRPr="00A55DB1" w:rsidR="0030183B">
        <w:rPr>
          <w:sz w:val="18"/>
        </w:rPr>
        <w:t xml:space="preserve"> </w:t>
      </w:r>
      <w:r w:rsidRPr="00A55DB1">
        <w:rPr>
          <w:sz w:val="18"/>
        </w:rPr>
        <w:t>yapılmamasının</w:t>
      </w:r>
      <w:r w:rsidRPr="00A55DB1" w:rsidR="0030183B">
        <w:rPr>
          <w:sz w:val="18"/>
        </w:rPr>
        <w:t xml:space="preserve"> </w:t>
      </w:r>
      <w:r w:rsidRPr="00A55DB1">
        <w:rPr>
          <w:sz w:val="18"/>
        </w:rPr>
        <w:t>Türk</w:t>
      </w:r>
      <w:r w:rsidRPr="00A55DB1" w:rsidR="0030183B">
        <w:rPr>
          <w:sz w:val="18"/>
        </w:rPr>
        <w:t xml:space="preserve"> </w:t>
      </w:r>
      <w:r w:rsidRPr="00A55DB1">
        <w:rPr>
          <w:sz w:val="18"/>
        </w:rPr>
        <w:t>tarımının</w:t>
      </w:r>
      <w:r w:rsidRPr="00A55DB1" w:rsidR="0030183B">
        <w:rPr>
          <w:sz w:val="18"/>
        </w:rPr>
        <w:t xml:space="preserve"> </w:t>
      </w:r>
      <w:r w:rsidRPr="00A55DB1">
        <w:rPr>
          <w:sz w:val="18"/>
        </w:rPr>
        <w:t>gelmiş</w:t>
      </w:r>
      <w:r w:rsidRPr="00A55DB1" w:rsidR="0030183B">
        <w:rPr>
          <w:sz w:val="18"/>
        </w:rPr>
        <w:t xml:space="preserve"> </w:t>
      </w:r>
      <w:r w:rsidRPr="00A55DB1">
        <w:rPr>
          <w:sz w:val="18"/>
        </w:rPr>
        <w:t>olduğu</w:t>
      </w:r>
      <w:r w:rsidRPr="00A55DB1" w:rsidR="0030183B">
        <w:rPr>
          <w:sz w:val="18"/>
        </w:rPr>
        <w:t xml:space="preserve"> </w:t>
      </w:r>
      <w:r w:rsidRPr="00A55DB1">
        <w:rPr>
          <w:sz w:val="18"/>
        </w:rPr>
        <w:t>noktayı</w:t>
      </w:r>
      <w:r w:rsidRPr="00A55DB1" w:rsidR="0030183B">
        <w:rPr>
          <w:sz w:val="18"/>
        </w:rPr>
        <w:t xml:space="preserve"> </w:t>
      </w:r>
      <w:r w:rsidRPr="00A55DB1">
        <w:rPr>
          <w:sz w:val="18"/>
        </w:rPr>
        <w:t>gözler</w:t>
      </w:r>
      <w:r w:rsidRPr="00A55DB1" w:rsidR="0030183B">
        <w:rPr>
          <w:sz w:val="18"/>
        </w:rPr>
        <w:t xml:space="preserve"> </w:t>
      </w:r>
      <w:r w:rsidRPr="00A55DB1">
        <w:rPr>
          <w:sz w:val="18"/>
        </w:rPr>
        <w:t>önüne</w:t>
      </w:r>
      <w:r w:rsidRPr="00A55DB1" w:rsidR="0030183B">
        <w:rPr>
          <w:sz w:val="18"/>
        </w:rPr>
        <w:t xml:space="preserve"> </w:t>
      </w:r>
      <w:r w:rsidRPr="00A55DB1">
        <w:rPr>
          <w:sz w:val="18"/>
        </w:rPr>
        <w:t>serdiğine</w:t>
      </w:r>
      <w:r w:rsidRPr="00A55DB1" w:rsidR="0030183B">
        <w:rPr>
          <w:sz w:val="18"/>
        </w:rPr>
        <w:t xml:space="preserve"> </w:t>
      </w:r>
      <w:r w:rsidRPr="00A55DB1">
        <w:rPr>
          <w:sz w:val="18"/>
        </w:rPr>
        <w:t>ilişkin</w:t>
      </w:r>
      <w:r w:rsidRPr="00A55DB1" w:rsidR="0030183B">
        <w:rPr>
          <w:sz w:val="18"/>
        </w:rPr>
        <w:t xml:space="preserve"> </w:t>
      </w:r>
      <w:r w:rsidRPr="00A55DB1">
        <w:rPr>
          <w:sz w:val="18"/>
        </w:rPr>
        <w:t>açıklaması</w:t>
      </w:r>
    </w:p>
    <w:p w:rsidRPr="00A55DB1" w:rsidR="00970309" w:rsidP="00A55DB1" w:rsidRDefault="00970309">
      <w:pPr>
        <w:pStyle w:val="GENELKURUL"/>
        <w:spacing w:line="240" w:lineRule="auto"/>
        <w:rPr>
          <w:sz w:val="18"/>
        </w:rPr>
      </w:pPr>
      <w:r w:rsidRPr="00A55DB1">
        <w:rPr>
          <w:sz w:val="18"/>
        </w:rPr>
        <w:t>İLHAMİ</w:t>
      </w:r>
      <w:r w:rsidRPr="00A55DB1" w:rsidR="0030183B">
        <w:rPr>
          <w:sz w:val="18"/>
        </w:rPr>
        <w:t xml:space="preserve"> </w:t>
      </w:r>
      <w:r w:rsidRPr="00A55DB1">
        <w:rPr>
          <w:sz w:val="18"/>
        </w:rPr>
        <w:t>ÖZCAN</w:t>
      </w:r>
      <w:r w:rsidRPr="00A55DB1" w:rsidR="0030183B">
        <w:rPr>
          <w:sz w:val="18"/>
        </w:rPr>
        <w:t xml:space="preserve"> </w:t>
      </w:r>
      <w:r w:rsidRPr="00A55DB1">
        <w:rPr>
          <w:sz w:val="18"/>
        </w:rPr>
        <w:t>AYGUN</w:t>
      </w:r>
      <w:r w:rsidRPr="00A55DB1" w:rsidR="0030183B">
        <w:rPr>
          <w:sz w:val="18"/>
        </w:rPr>
        <w:t xml:space="preserve"> </w:t>
      </w:r>
      <w:r w:rsidRPr="00A55DB1">
        <w:rPr>
          <w:sz w:val="18"/>
        </w:rPr>
        <w:t>(Tekirdağ)</w:t>
      </w:r>
      <w:r w:rsidRPr="00A55DB1" w:rsidR="0030183B">
        <w:rPr>
          <w:sz w:val="18"/>
        </w:rPr>
        <w:t xml:space="preserve"> </w:t>
      </w:r>
      <w:r w:rsidRPr="00A55DB1">
        <w:rPr>
          <w:sz w:val="18"/>
        </w:rPr>
        <w:t>–</w:t>
      </w:r>
      <w:r w:rsidRPr="00A55DB1" w:rsidR="0030183B">
        <w:rPr>
          <w:sz w:val="18"/>
        </w:rPr>
        <w:t xml:space="preserve"> </w:t>
      </w:r>
      <w:r w:rsidRPr="00A55DB1">
        <w:rPr>
          <w:sz w:val="18"/>
        </w:rPr>
        <w:t>Saman</w:t>
      </w:r>
      <w:r w:rsidRPr="00A55DB1" w:rsidR="0030183B">
        <w:rPr>
          <w:sz w:val="18"/>
        </w:rPr>
        <w:t xml:space="preserve"> </w:t>
      </w:r>
      <w:r w:rsidRPr="00A55DB1">
        <w:rPr>
          <w:sz w:val="18"/>
        </w:rPr>
        <w:t>ithalatını</w:t>
      </w:r>
      <w:r w:rsidRPr="00A55DB1" w:rsidR="0030183B">
        <w:rPr>
          <w:sz w:val="18"/>
        </w:rPr>
        <w:t xml:space="preserve"> </w:t>
      </w:r>
      <w:r w:rsidRPr="00A55DB1">
        <w:rPr>
          <w:sz w:val="18"/>
        </w:rPr>
        <w:t>biliyor</w:t>
      </w:r>
      <w:r w:rsidRPr="00A55DB1" w:rsidR="0030183B">
        <w:rPr>
          <w:sz w:val="18"/>
        </w:rPr>
        <w:t xml:space="preserve"> </w:t>
      </w:r>
      <w:r w:rsidRPr="00A55DB1">
        <w:rPr>
          <w:sz w:val="18"/>
        </w:rPr>
        <w:t>idik</w:t>
      </w:r>
      <w:r w:rsidRPr="00A55DB1" w:rsidR="0030183B">
        <w:rPr>
          <w:sz w:val="18"/>
        </w:rPr>
        <w:t xml:space="preserve"> </w:t>
      </w:r>
      <w:r w:rsidRPr="00A55DB1">
        <w:rPr>
          <w:sz w:val="18"/>
        </w:rPr>
        <w:t>ama</w:t>
      </w:r>
      <w:r w:rsidRPr="00A55DB1" w:rsidR="0030183B">
        <w:rPr>
          <w:sz w:val="18"/>
        </w:rPr>
        <w:t xml:space="preserve"> </w:t>
      </w:r>
      <w:r w:rsidRPr="00A55DB1">
        <w:rPr>
          <w:sz w:val="18"/>
        </w:rPr>
        <w:t>şimdi,</w:t>
      </w:r>
      <w:r w:rsidRPr="00A55DB1" w:rsidR="0030183B">
        <w:rPr>
          <w:sz w:val="18"/>
        </w:rPr>
        <w:t xml:space="preserve"> </w:t>
      </w:r>
      <w:r w:rsidRPr="00A55DB1">
        <w:rPr>
          <w:sz w:val="18"/>
        </w:rPr>
        <w:t>ithal</w:t>
      </w:r>
      <w:r w:rsidRPr="00A55DB1" w:rsidR="0030183B">
        <w:rPr>
          <w:sz w:val="18"/>
        </w:rPr>
        <w:t xml:space="preserve"> </w:t>
      </w:r>
      <w:r w:rsidRPr="00A55DB1">
        <w:rPr>
          <w:sz w:val="18"/>
        </w:rPr>
        <w:t>pelet</w:t>
      </w:r>
      <w:r w:rsidRPr="00A55DB1" w:rsidR="0030183B">
        <w:rPr>
          <w:sz w:val="18"/>
        </w:rPr>
        <w:t xml:space="preserve"> </w:t>
      </w:r>
      <w:r w:rsidRPr="00A55DB1">
        <w:rPr>
          <w:sz w:val="18"/>
        </w:rPr>
        <w:t>ayçiçeği</w:t>
      </w:r>
      <w:r w:rsidRPr="00A55DB1" w:rsidR="0030183B">
        <w:rPr>
          <w:sz w:val="18"/>
        </w:rPr>
        <w:t xml:space="preserve"> </w:t>
      </w:r>
      <w:r w:rsidRPr="00A55DB1">
        <w:rPr>
          <w:sz w:val="18"/>
        </w:rPr>
        <w:t>kabuğunu</w:t>
      </w:r>
      <w:r w:rsidRPr="00A55DB1" w:rsidR="0030183B">
        <w:rPr>
          <w:sz w:val="18"/>
        </w:rPr>
        <w:t xml:space="preserve"> </w:t>
      </w:r>
      <w:r w:rsidRPr="00A55DB1">
        <w:rPr>
          <w:sz w:val="18"/>
        </w:rPr>
        <w:t>da</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iktidarında</w:t>
      </w:r>
      <w:r w:rsidRPr="00A55DB1" w:rsidR="0030183B">
        <w:rPr>
          <w:sz w:val="18"/>
        </w:rPr>
        <w:t xml:space="preserve"> </w:t>
      </w:r>
      <w:r w:rsidRPr="00A55DB1">
        <w:rPr>
          <w:sz w:val="18"/>
        </w:rPr>
        <w:t>gördük.</w:t>
      </w:r>
      <w:r w:rsidRPr="00A55DB1" w:rsidR="0030183B">
        <w:rPr>
          <w:sz w:val="18"/>
        </w:rPr>
        <w:t xml:space="preserve"> </w:t>
      </w:r>
      <w:r w:rsidRPr="00A55DB1">
        <w:rPr>
          <w:sz w:val="18"/>
        </w:rPr>
        <w:t>Rusya’dan</w:t>
      </w:r>
      <w:r w:rsidRPr="00A55DB1" w:rsidR="0030183B">
        <w:rPr>
          <w:sz w:val="18"/>
        </w:rPr>
        <w:t xml:space="preserve"> </w:t>
      </w:r>
      <w:r w:rsidRPr="00A55DB1">
        <w:rPr>
          <w:sz w:val="18"/>
        </w:rPr>
        <w:t>ithal</w:t>
      </w:r>
      <w:r w:rsidRPr="00A55DB1" w:rsidR="0030183B">
        <w:rPr>
          <w:sz w:val="18"/>
        </w:rPr>
        <w:t xml:space="preserve"> </w:t>
      </w:r>
      <w:r w:rsidRPr="00A55DB1">
        <w:rPr>
          <w:sz w:val="18"/>
        </w:rPr>
        <w:t>edilen</w:t>
      </w:r>
      <w:r w:rsidRPr="00A55DB1" w:rsidR="0030183B">
        <w:rPr>
          <w:sz w:val="18"/>
        </w:rPr>
        <w:t xml:space="preserve"> </w:t>
      </w:r>
      <w:r w:rsidRPr="00A55DB1">
        <w:rPr>
          <w:sz w:val="18"/>
        </w:rPr>
        <w:t>ve</w:t>
      </w:r>
      <w:r w:rsidRPr="00A55DB1" w:rsidR="0030183B">
        <w:rPr>
          <w:sz w:val="18"/>
        </w:rPr>
        <w:t xml:space="preserve"> </w:t>
      </w:r>
      <w:r w:rsidRPr="00A55DB1">
        <w:rPr>
          <w:sz w:val="18"/>
        </w:rPr>
        <w:t>tonu</w:t>
      </w:r>
      <w:r w:rsidRPr="00A55DB1" w:rsidR="0030183B">
        <w:rPr>
          <w:sz w:val="18"/>
        </w:rPr>
        <w:t xml:space="preserve"> </w:t>
      </w:r>
      <w:r w:rsidRPr="00A55DB1">
        <w:rPr>
          <w:sz w:val="18"/>
        </w:rPr>
        <w:t>670</w:t>
      </w:r>
      <w:r w:rsidRPr="00A55DB1" w:rsidR="0030183B">
        <w:rPr>
          <w:sz w:val="18"/>
        </w:rPr>
        <w:t xml:space="preserve"> </w:t>
      </w:r>
      <w:r w:rsidRPr="00A55DB1">
        <w:rPr>
          <w:sz w:val="18"/>
        </w:rPr>
        <w:t>liradan</w:t>
      </w:r>
      <w:r w:rsidRPr="00A55DB1" w:rsidR="0030183B">
        <w:rPr>
          <w:sz w:val="18"/>
        </w:rPr>
        <w:t xml:space="preserve"> </w:t>
      </w:r>
      <w:r w:rsidRPr="00A55DB1">
        <w:rPr>
          <w:sz w:val="18"/>
        </w:rPr>
        <w:t>satılan</w:t>
      </w:r>
      <w:r w:rsidRPr="00A55DB1" w:rsidR="0030183B">
        <w:rPr>
          <w:sz w:val="18"/>
        </w:rPr>
        <w:t xml:space="preserve"> </w:t>
      </w:r>
      <w:r w:rsidRPr="00A55DB1">
        <w:rPr>
          <w:sz w:val="18"/>
        </w:rPr>
        <w:t>ayçiçeği</w:t>
      </w:r>
      <w:r w:rsidRPr="00A55DB1" w:rsidR="0030183B">
        <w:rPr>
          <w:sz w:val="18"/>
        </w:rPr>
        <w:t xml:space="preserve"> </w:t>
      </w:r>
      <w:r w:rsidRPr="00A55DB1">
        <w:rPr>
          <w:sz w:val="18"/>
        </w:rPr>
        <w:t>kabuğunun</w:t>
      </w:r>
      <w:r w:rsidRPr="00A55DB1" w:rsidR="0030183B">
        <w:rPr>
          <w:sz w:val="18"/>
        </w:rPr>
        <w:t xml:space="preserve"> </w:t>
      </w:r>
      <w:r w:rsidRPr="00A55DB1">
        <w:rPr>
          <w:sz w:val="18"/>
        </w:rPr>
        <w:t>hayvanlarımıza</w:t>
      </w:r>
      <w:r w:rsidRPr="00A55DB1" w:rsidR="0030183B">
        <w:rPr>
          <w:sz w:val="18"/>
        </w:rPr>
        <w:t xml:space="preserve"> </w:t>
      </w:r>
      <w:r w:rsidRPr="00A55DB1">
        <w:rPr>
          <w:sz w:val="18"/>
        </w:rPr>
        <w:t>yem</w:t>
      </w:r>
      <w:r w:rsidRPr="00A55DB1" w:rsidR="0030183B">
        <w:rPr>
          <w:sz w:val="18"/>
        </w:rPr>
        <w:t xml:space="preserve"> </w:t>
      </w:r>
      <w:r w:rsidRPr="00A55DB1">
        <w:rPr>
          <w:sz w:val="18"/>
        </w:rPr>
        <w:t>olarak</w:t>
      </w:r>
      <w:r w:rsidRPr="00A55DB1" w:rsidR="0030183B">
        <w:rPr>
          <w:sz w:val="18"/>
        </w:rPr>
        <w:t xml:space="preserve"> </w:t>
      </w:r>
      <w:r w:rsidRPr="00A55DB1">
        <w:rPr>
          <w:sz w:val="18"/>
        </w:rPr>
        <w:t>kullanılması,</w:t>
      </w:r>
      <w:r w:rsidRPr="00A55DB1" w:rsidR="0030183B">
        <w:rPr>
          <w:sz w:val="18"/>
        </w:rPr>
        <w:t xml:space="preserve"> </w:t>
      </w:r>
      <w:r w:rsidRPr="00A55DB1">
        <w:rPr>
          <w:sz w:val="18"/>
        </w:rPr>
        <w:t>geldiğimiz</w:t>
      </w:r>
      <w:r w:rsidRPr="00A55DB1" w:rsidR="0030183B">
        <w:rPr>
          <w:sz w:val="18"/>
        </w:rPr>
        <w:t xml:space="preserve"> </w:t>
      </w:r>
      <w:r w:rsidRPr="00A55DB1">
        <w:rPr>
          <w:sz w:val="18"/>
        </w:rPr>
        <w:t>âcizliği</w:t>
      </w:r>
      <w:r w:rsidRPr="00A55DB1" w:rsidR="0030183B">
        <w:rPr>
          <w:sz w:val="18"/>
        </w:rPr>
        <w:t xml:space="preserve"> </w:t>
      </w:r>
      <w:r w:rsidRPr="00A55DB1">
        <w:rPr>
          <w:sz w:val="18"/>
        </w:rPr>
        <w:t>ortaya</w:t>
      </w:r>
      <w:r w:rsidRPr="00A55DB1" w:rsidR="0030183B">
        <w:rPr>
          <w:sz w:val="18"/>
        </w:rPr>
        <w:t xml:space="preserve"> </w:t>
      </w:r>
      <w:r w:rsidRPr="00A55DB1">
        <w:rPr>
          <w:sz w:val="18"/>
        </w:rPr>
        <w:t>koymaktadır.</w:t>
      </w:r>
      <w:r w:rsidRPr="00A55DB1" w:rsidR="0030183B">
        <w:rPr>
          <w:sz w:val="18"/>
        </w:rPr>
        <w:t xml:space="preserve"> </w:t>
      </w:r>
      <w:r w:rsidRPr="00A55DB1">
        <w:rPr>
          <w:sz w:val="18"/>
        </w:rPr>
        <w:t>Geçmişte</w:t>
      </w:r>
      <w:r w:rsidRPr="00A55DB1" w:rsidR="0030183B">
        <w:rPr>
          <w:sz w:val="18"/>
        </w:rPr>
        <w:t xml:space="preserve"> </w:t>
      </w:r>
      <w:r w:rsidRPr="00A55DB1">
        <w:rPr>
          <w:sz w:val="18"/>
        </w:rPr>
        <w:t>kalorifer</w:t>
      </w:r>
      <w:r w:rsidRPr="00A55DB1" w:rsidR="0030183B">
        <w:rPr>
          <w:sz w:val="18"/>
        </w:rPr>
        <w:t xml:space="preserve"> </w:t>
      </w:r>
      <w:r w:rsidRPr="00A55DB1">
        <w:rPr>
          <w:sz w:val="18"/>
        </w:rPr>
        <w:t>yakıtı</w:t>
      </w:r>
      <w:r w:rsidRPr="00A55DB1" w:rsidR="0030183B">
        <w:rPr>
          <w:sz w:val="18"/>
        </w:rPr>
        <w:t xml:space="preserve"> </w:t>
      </w:r>
      <w:r w:rsidRPr="00A55DB1">
        <w:rPr>
          <w:sz w:val="18"/>
        </w:rPr>
        <w:t>olarak</w:t>
      </w:r>
      <w:r w:rsidRPr="00A55DB1" w:rsidR="0030183B">
        <w:rPr>
          <w:sz w:val="18"/>
        </w:rPr>
        <w:t xml:space="preserve"> </w:t>
      </w:r>
      <w:r w:rsidRPr="00A55DB1">
        <w:rPr>
          <w:sz w:val="18"/>
        </w:rPr>
        <w:t>kullanılan</w:t>
      </w:r>
      <w:r w:rsidRPr="00A55DB1" w:rsidR="0030183B">
        <w:rPr>
          <w:sz w:val="18"/>
        </w:rPr>
        <w:t xml:space="preserve"> </w:t>
      </w:r>
      <w:r w:rsidRPr="00A55DB1">
        <w:rPr>
          <w:sz w:val="18"/>
        </w:rPr>
        <w:t>pelet</w:t>
      </w:r>
      <w:r w:rsidRPr="00A55DB1" w:rsidR="0030183B">
        <w:rPr>
          <w:sz w:val="18"/>
        </w:rPr>
        <w:t xml:space="preserve"> </w:t>
      </w:r>
      <w:r w:rsidRPr="00A55DB1">
        <w:rPr>
          <w:sz w:val="18"/>
        </w:rPr>
        <w:t>ayçiçeği</w:t>
      </w:r>
      <w:r w:rsidRPr="00A55DB1" w:rsidR="0030183B">
        <w:rPr>
          <w:sz w:val="18"/>
        </w:rPr>
        <w:t xml:space="preserve"> </w:t>
      </w:r>
      <w:r w:rsidRPr="00A55DB1">
        <w:rPr>
          <w:sz w:val="18"/>
        </w:rPr>
        <w:t>kabuklarının</w:t>
      </w:r>
      <w:r w:rsidRPr="00A55DB1" w:rsidR="0030183B">
        <w:rPr>
          <w:sz w:val="18"/>
        </w:rPr>
        <w:t xml:space="preserve"> </w:t>
      </w:r>
      <w:r w:rsidRPr="00A55DB1">
        <w:rPr>
          <w:sz w:val="18"/>
        </w:rPr>
        <w:t>şimdi</w:t>
      </w:r>
      <w:r w:rsidRPr="00A55DB1" w:rsidR="0030183B">
        <w:rPr>
          <w:sz w:val="18"/>
        </w:rPr>
        <w:t xml:space="preserve"> </w:t>
      </w:r>
      <w:r w:rsidRPr="00A55DB1">
        <w:rPr>
          <w:sz w:val="18"/>
        </w:rPr>
        <w:t>ise</w:t>
      </w:r>
      <w:r w:rsidRPr="00A55DB1" w:rsidR="0030183B">
        <w:rPr>
          <w:sz w:val="18"/>
        </w:rPr>
        <w:t xml:space="preserve"> </w:t>
      </w:r>
      <w:r w:rsidRPr="00A55DB1">
        <w:rPr>
          <w:sz w:val="18"/>
        </w:rPr>
        <w:t>hayvanlarımıza</w:t>
      </w:r>
      <w:r w:rsidRPr="00A55DB1" w:rsidR="0030183B">
        <w:rPr>
          <w:sz w:val="18"/>
        </w:rPr>
        <w:t xml:space="preserve"> </w:t>
      </w:r>
      <w:r w:rsidRPr="00A55DB1">
        <w:rPr>
          <w:sz w:val="18"/>
        </w:rPr>
        <w:t>yem</w:t>
      </w:r>
      <w:r w:rsidRPr="00A55DB1" w:rsidR="0030183B">
        <w:rPr>
          <w:sz w:val="18"/>
        </w:rPr>
        <w:t xml:space="preserve"> </w:t>
      </w:r>
      <w:r w:rsidRPr="00A55DB1">
        <w:rPr>
          <w:sz w:val="18"/>
        </w:rPr>
        <w:t>olarak</w:t>
      </w:r>
      <w:r w:rsidRPr="00A55DB1" w:rsidR="0030183B">
        <w:rPr>
          <w:sz w:val="18"/>
        </w:rPr>
        <w:t xml:space="preserve"> </w:t>
      </w:r>
      <w:r w:rsidRPr="00A55DB1">
        <w:rPr>
          <w:sz w:val="18"/>
        </w:rPr>
        <w:t>kullanılması,</w:t>
      </w:r>
      <w:r w:rsidRPr="00A55DB1" w:rsidR="0030183B">
        <w:rPr>
          <w:sz w:val="18"/>
        </w:rPr>
        <w:t xml:space="preserve"> </w:t>
      </w:r>
      <w:r w:rsidRPr="00A55DB1">
        <w:rPr>
          <w:sz w:val="18"/>
        </w:rPr>
        <w:t>ülke</w:t>
      </w:r>
      <w:r w:rsidRPr="00A55DB1" w:rsidR="0030183B">
        <w:rPr>
          <w:sz w:val="18"/>
        </w:rPr>
        <w:t xml:space="preserve"> </w:t>
      </w:r>
      <w:r w:rsidRPr="00A55DB1">
        <w:rPr>
          <w:sz w:val="18"/>
        </w:rPr>
        <w:t>tarımının</w:t>
      </w:r>
      <w:r w:rsidRPr="00A55DB1" w:rsidR="0030183B">
        <w:rPr>
          <w:sz w:val="18"/>
        </w:rPr>
        <w:t xml:space="preserve"> </w:t>
      </w:r>
      <w:r w:rsidRPr="00A55DB1">
        <w:rPr>
          <w:sz w:val="18"/>
        </w:rPr>
        <w:t>geldiği</w:t>
      </w:r>
      <w:r w:rsidRPr="00A55DB1" w:rsidR="0030183B">
        <w:rPr>
          <w:sz w:val="18"/>
        </w:rPr>
        <w:t xml:space="preserve"> </w:t>
      </w:r>
      <w:r w:rsidRPr="00A55DB1">
        <w:rPr>
          <w:sz w:val="18"/>
        </w:rPr>
        <w:t>noktayı</w:t>
      </w:r>
      <w:r w:rsidRPr="00A55DB1" w:rsidR="0030183B">
        <w:rPr>
          <w:sz w:val="18"/>
        </w:rPr>
        <w:t xml:space="preserve"> </w:t>
      </w:r>
      <w:r w:rsidRPr="00A55DB1">
        <w:rPr>
          <w:sz w:val="18"/>
        </w:rPr>
        <w:t>ortaya</w:t>
      </w:r>
      <w:r w:rsidRPr="00A55DB1" w:rsidR="0030183B">
        <w:rPr>
          <w:sz w:val="18"/>
        </w:rPr>
        <w:t xml:space="preserve"> </w:t>
      </w:r>
      <w:r w:rsidRPr="00A55DB1">
        <w:rPr>
          <w:sz w:val="18"/>
        </w:rPr>
        <w:t>koymaktadır.</w:t>
      </w:r>
      <w:r w:rsidRPr="00A55DB1" w:rsidR="0030183B">
        <w:rPr>
          <w:sz w:val="18"/>
        </w:rPr>
        <w:t xml:space="preserve"> </w:t>
      </w:r>
      <w:r w:rsidRPr="00A55DB1">
        <w:rPr>
          <w:sz w:val="18"/>
        </w:rPr>
        <w:t>Yabancıların</w:t>
      </w:r>
      <w:r w:rsidRPr="00A55DB1" w:rsidR="0030183B">
        <w:rPr>
          <w:sz w:val="18"/>
        </w:rPr>
        <w:t xml:space="preserve"> </w:t>
      </w:r>
      <w:r w:rsidRPr="00A55DB1">
        <w:rPr>
          <w:sz w:val="18"/>
        </w:rPr>
        <w:t>ürünlerinden</w:t>
      </w:r>
      <w:r w:rsidRPr="00A55DB1" w:rsidR="0030183B">
        <w:rPr>
          <w:sz w:val="18"/>
        </w:rPr>
        <w:t xml:space="preserve"> </w:t>
      </w:r>
      <w:r w:rsidRPr="00A55DB1">
        <w:rPr>
          <w:sz w:val="18"/>
        </w:rPr>
        <w:t>sonra</w:t>
      </w:r>
      <w:r w:rsidRPr="00A55DB1" w:rsidR="0030183B">
        <w:rPr>
          <w:sz w:val="18"/>
        </w:rPr>
        <w:t xml:space="preserve"> </w:t>
      </w:r>
      <w:r w:rsidRPr="00A55DB1">
        <w:rPr>
          <w:sz w:val="18"/>
        </w:rPr>
        <w:t>çöplerini</w:t>
      </w:r>
      <w:r w:rsidRPr="00A55DB1" w:rsidR="0030183B">
        <w:rPr>
          <w:sz w:val="18"/>
        </w:rPr>
        <w:t xml:space="preserve"> </w:t>
      </w:r>
      <w:r w:rsidRPr="00A55DB1">
        <w:rPr>
          <w:sz w:val="18"/>
        </w:rPr>
        <w:t>de</w:t>
      </w:r>
      <w:r w:rsidRPr="00A55DB1" w:rsidR="0030183B">
        <w:rPr>
          <w:sz w:val="18"/>
        </w:rPr>
        <w:t xml:space="preserve"> </w:t>
      </w:r>
      <w:r w:rsidRPr="00A55DB1">
        <w:rPr>
          <w:sz w:val="18"/>
        </w:rPr>
        <w:t>ithal</w:t>
      </w:r>
      <w:r w:rsidRPr="00A55DB1" w:rsidR="0030183B">
        <w:rPr>
          <w:sz w:val="18"/>
        </w:rPr>
        <w:t xml:space="preserve"> </w:t>
      </w:r>
      <w:r w:rsidRPr="00A55DB1">
        <w:rPr>
          <w:sz w:val="18"/>
        </w:rPr>
        <w:t>eder</w:t>
      </w:r>
      <w:r w:rsidRPr="00A55DB1" w:rsidR="0030183B">
        <w:rPr>
          <w:sz w:val="18"/>
        </w:rPr>
        <w:t xml:space="preserve"> </w:t>
      </w:r>
      <w:r w:rsidRPr="00A55DB1">
        <w:rPr>
          <w:sz w:val="18"/>
        </w:rPr>
        <w:t>duruma</w:t>
      </w:r>
      <w:r w:rsidRPr="00A55DB1" w:rsidR="0030183B">
        <w:rPr>
          <w:sz w:val="18"/>
        </w:rPr>
        <w:t xml:space="preserve"> </w:t>
      </w:r>
      <w:r w:rsidRPr="00A55DB1">
        <w:rPr>
          <w:sz w:val="18"/>
        </w:rPr>
        <w:t>gelmemiz,</w:t>
      </w:r>
      <w:r w:rsidRPr="00A55DB1" w:rsidR="0030183B">
        <w:rPr>
          <w:sz w:val="18"/>
        </w:rPr>
        <w:t xml:space="preserve"> </w:t>
      </w:r>
      <w:r w:rsidRPr="00A55DB1">
        <w:rPr>
          <w:sz w:val="18"/>
        </w:rPr>
        <w:t>Türk</w:t>
      </w:r>
      <w:r w:rsidRPr="00A55DB1" w:rsidR="0030183B">
        <w:rPr>
          <w:sz w:val="18"/>
        </w:rPr>
        <w:t xml:space="preserve"> </w:t>
      </w:r>
      <w:r w:rsidRPr="00A55DB1">
        <w:rPr>
          <w:sz w:val="18"/>
        </w:rPr>
        <w:t>tarımının</w:t>
      </w:r>
      <w:r w:rsidRPr="00A55DB1" w:rsidR="0030183B">
        <w:rPr>
          <w:sz w:val="18"/>
        </w:rPr>
        <w:t xml:space="preserve"> </w:t>
      </w:r>
      <w:r w:rsidRPr="00A55DB1">
        <w:rPr>
          <w:sz w:val="18"/>
        </w:rPr>
        <w:t>bittiğini</w:t>
      </w:r>
      <w:r w:rsidRPr="00A55DB1" w:rsidR="0030183B">
        <w:rPr>
          <w:sz w:val="18"/>
        </w:rPr>
        <w:t xml:space="preserve"> </w:t>
      </w:r>
      <w:r w:rsidRPr="00A55DB1">
        <w:rPr>
          <w:sz w:val="18"/>
        </w:rPr>
        <w:t>gözler</w:t>
      </w:r>
      <w:r w:rsidRPr="00A55DB1" w:rsidR="0030183B">
        <w:rPr>
          <w:sz w:val="18"/>
        </w:rPr>
        <w:t xml:space="preserve"> </w:t>
      </w:r>
      <w:r w:rsidRPr="00A55DB1">
        <w:rPr>
          <w:sz w:val="18"/>
        </w:rPr>
        <w:t>önüne</w:t>
      </w:r>
      <w:r w:rsidRPr="00A55DB1" w:rsidR="0030183B">
        <w:rPr>
          <w:sz w:val="18"/>
        </w:rPr>
        <w:t xml:space="preserve"> </w:t>
      </w:r>
      <w:r w:rsidRPr="00A55DB1">
        <w:rPr>
          <w:sz w:val="18"/>
        </w:rPr>
        <w:t>sermektedir.</w:t>
      </w:r>
      <w:r w:rsidRPr="00A55DB1" w:rsidR="0030183B">
        <w:rPr>
          <w:sz w:val="18"/>
        </w:rPr>
        <w:t xml:space="preserve"> </w:t>
      </w:r>
      <w:r w:rsidRPr="00A55DB1">
        <w:rPr>
          <w:sz w:val="18"/>
        </w:rPr>
        <w:t>Millîlikten,</w:t>
      </w:r>
      <w:r w:rsidRPr="00A55DB1" w:rsidR="0030183B">
        <w:rPr>
          <w:sz w:val="18"/>
        </w:rPr>
        <w:t xml:space="preserve"> </w:t>
      </w:r>
      <w:r w:rsidRPr="00A55DB1">
        <w:rPr>
          <w:sz w:val="18"/>
        </w:rPr>
        <w:t>yerlilikten</w:t>
      </w:r>
      <w:r w:rsidRPr="00A55DB1" w:rsidR="0030183B">
        <w:rPr>
          <w:sz w:val="18"/>
        </w:rPr>
        <w:t xml:space="preserve"> </w:t>
      </w:r>
      <w:r w:rsidRPr="00A55DB1">
        <w:rPr>
          <w:sz w:val="18"/>
        </w:rPr>
        <w:t>bahseden</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iktidarında</w:t>
      </w:r>
      <w:r w:rsidRPr="00A55DB1" w:rsidR="0030183B">
        <w:rPr>
          <w:sz w:val="18"/>
        </w:rPr>
        <w:t xml:space="preserve"> </w:t>
      </w:r>
      <w:r w:rsidRPr="00A55DB1">
        <w:rPr>
          <w:sz w:val="18"/>
        </w:rPr>
        <w:t>Türk</w:t>
      </w:r>
      <w:r w:rsidRPr="00A55DB1" w:rsidR="0030183B">
        <w:rPr>
          <w:sz w:val="18"/>
        </w:rPr>
        <w:t xml:space="preserve"> </w:t>
      </w:r>
      <w:r w:rsidRPr="00A55DB1">
        <w:rPr>
          <w:sz w:val="18"/>
        </w:rPr>
        <w:t>çiftçisinin</w:t>
      </w:r>
      <w:r w:rsidRPr="00A55DB1" w:rsidR="0030183B">
        <w:rPr>
          <w:sz w:val="18"/>
        </w:rPr>
        <w:t xml:space="preserve"> </w:t>
      </w:r>
      <w:r w:rsidRPr="00A55DB1">
        <w:rPr>
          <w:sz w:val="18"/>
        </w:rPr>
        <w:t>gelmiş</w:t>
      </w:r>
      <w:r w:rsidRPr="00A55DB1" w:rsidR="0030183B">
        <w:rPr>
          <w:sz w:val="18"/>
        </w:rPr>
        <w:t xml:space="preserve"> </w:t>
      </w:r>
      <w:r w:rsidRPr="00A55DB1">
        <w:rPr>
          <w:sz w:val="18"/>
        </w:rPr>
        <w:t>olduğu,</w:t>
      </w:r>
      <w:r w:rsidRPr="00A55DB1" w:rsidR="0030183B">
        <w:rPr>
          <w:sz w:val="18"/>
        </w:rPr>
        <w:t xml:space="preserve"> </w:t>
      </w:r>
      <w:r w:rsidRPr="00A55DB1">
        <w:rPr>
          <w:sz w:val="18"/>
        </w:rPr>
        <w:t>Türk</w:t>
      </w:r>
      <w:r w:rsidRPr="00A55DB1" w:rsidR="0030183B">
        <w:rPr>
          <w:sz w:val="18"/>
        </w:rPr>
        <w:t xml:space="preserve"> </w:t>
      </w:r>
      <w:r w:rsidRPr="00A55DB1">
        <w:rPr>
          <w:sz w:val="18"/>
        </w:rPr>
        <w:t>tarımının</w:t>
      </w:r>
      <w:r w:rsidRPr="00A55DB1" w:rsidR="0030183B">
        <w:rPr>
          <w:sz w:val="18"/>
        </w:rPr>
        <w:t xml:space="preserve"> </w:t>
      </w:r>
      <w:r w:rsidRPr="00A55DB1">
        <w:rPr>
          <w:sz w:val="18"/>
        </w:rPr>
        <w:t>gelmiş</w:t>
      </w:r>
      <w:r w:rsidRPr="00A55DB1" w:rsidR="0030183B">
        <w:rPr>
          <w:sz w:val="18"/>
        </w:rPr>
        <w:t xml:space="preserve"> </w:t>
      </w:r>
      <w:r w:rsidRPr="00A55DB1">
        <w:rPr>
          <w:sz w:val="18"/>
        </w:rPr>
        <w:t>olduğu</w:t>
      </w:r>
      <w:r w:rsidRPr="00A55DB1" w:rsidR="0030183B">
        <w:rPr>
          <w:sz w:val="18"/>
        </w:rPr>
        <w:t xml:space="preserve"> </w:t>
      </w:r>
      <w:r w:rsidRPr="00A55DB1">
        <w:rPr>
          <w:sz w:val="18"/>
        </w:rPr>
        <w:t>nokta</w:t>
      </w:r>
      <w:r w:rsidRPr="00A55DB1" w:rsidR="0030183B">
        <w:rPr>
          <w:sz w:val="18"/>
        </w:rPr>
        <w:t xml:space="preserve"> </w:t>
      </w:r>
      <w:r w:rsidRPr="00A55DB1">
        <w:rPr>
          <w:sz w:val="18"/>
        </w:rPr>
        <w:t>işte</w:t>
      </w:r>
      <w:r w:rsidRPr="00A55DB1" w:rsidR="0030183B">
        <w:rPr>
          <w:sz w:val="18"/>
        </w:rPr>
        <w:t xml:space="preserve"> </w:t>
      </w:r>
      <w:r w:rsidRPr="00A55DB1">
        <w:rPr>
          <w:sz w:val="18"/>
        </w:rPr>
        <w:t>budur.</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Yine,</w:t>
      </w:r>
      <w:r w:rsidRPr="00A55DB1" w:rsidR="0030183B">
        <w:rPr>
          <w:sz w:val="18"/>
        </w:rPr>
        <w:t xml:space="preserve"> </w:t>
      </w:r>
      <w:r w:rsidRPr="00A55DB1">
        <w:rPr>
          <w:sz w:val="18"/>
        </w:rPr>
        <w:t>bakınız,</w:t>
      </w:r>
      <w:r w:rsidRPr="00A55DB1" w:rsidR="0030183B">
        <w:rPr>
          <w:sz w:val="18"/>
        </w:rPr>
        <w:t xml:space="preserve"> </w:t>
      </w:r>
      <w:r w:rsidRPr="00A55DB1">
        <w:rPr>
          <w:sz w:val="18"/>
        </w:rPr>
        <w:t>pandemi</w:t>
      </w:r>
      <w:r w:rsidRPr="00A55DB1" w:rsidR="0030183B">
        <w:rPr>
          <w:sz w:val="18"/>
        </w:rPr>
        <w:t xml:space="preserve"> </w:t>
      </w:r>
      <w:r w:rsidRPr="00A55DB1">
        <w:rPr>
          <w:sz w:val="18"/>
        </w:rPr>
        <w:t>sürecinde</w:t>
      </w:r>
      <w:r w:rsidRPr="00A55DB1" w:rsidR="0030183B">
        <w:rPr>
          <w:sz w:val="18"/>
        </w:rPr>
        <w:t xml:space="preserve"> </w:t>
      </w:r>
      <w:r w:rsidRPr="00A55DB1">
        <w:rPr>
          <w:sz w:val="18"/>
        </w:rPr>
        <w:t>birçok</w:t>
      </w:r>
      <w:r w:rsidRPr="00A55DB1" w:rsidR="0030183B">
        <w:rPr>
          <w:sz w:val="18"/>
        </w:rPr>
        <w:t xml:space="preserve"> </w:t>
      </w:r>
      <w:r w:rsidRPr="00A55DB1">
        <w:rPr>
          <w:sz w:val="18"/>
        </w:rPr>
        <w:t>sektörde,</w:t>
      </w:r>
      <w:r w:rsidRPr="00A55DB1" w:rsidR="0030183B">
        <w:rPr>
          <w:sz w:val="18"/>
        </w:rPr>
        <w:t xml:space="preserve"> </w:t>
      </w:r>
      <w:r w:rsidRPr="00A55DB1">
        <w:rPr>
          <w:sz w:val="18"/>
        </w:rPr>
        <w:t>konutta,</w:t>
      </w:r>
      <w:r w:rsidRPr="00A55DB1" w:rsidR="0030183B">
        <w:rPr>
          <w:sz w:val="18"/>
        </w:rPr>
        <w:t xml:space="preserve"> </w:t>
      </w:r>
      <w:r w:rsidRPr="00A55DB1">
        <w:rPr>
          <w:sz w:val="18"/>
        </w:rPr>
        <w:t>taşıtta</w:t>
      </w:r>
      <w:r w:rsidRPr="00A55DB1" w:rsidR="0030183B">
        <w:rPr>
          <w:sz w:val="18"/>
        </w:rPr>
        <w:t xml:space="preserve"> </w:t>
      </w:r>
      <w:r w:rsidRPr="00A55DB1">
        <w:rPr>
          <w:sz w:val="18"/>
        </w:rPr>
        <w:t>ve</w:t>
      </w:r>
      <w:r w:rsidRPr="00A55DB1" w:rsidR="0030183B">
        <w:rPr>
          <w:sz w:val="18"/>
        </w:rPr>
        <w:t xml:space="preserve"> </w:t>
      </w:r>
      <w:r w:rsidRPr="00A55DB1">
        <w:rPr>
          <w:sz w:val="18"/>
        </w:rPr>
        <w:t>diğer</w:t>
      </w:r>
      <w:r w:rsidRPr="00A55DB1" w:rsidR="0030183B">
        <w:rPr>
          <w:sz w:val="18"/>
        </w:rPr>
        <w:t xml:space="preserve"> </w:t>
      </w:r>
      <w:r w:rsidRPr="00A55DB1">
        <w:rPr>
          <w:sz w:val="18"/>
        </w:rPr>
        <w:t>kredilerde</w:t>
      </w:r>
      <w:r w:rsidRPr="00A55DB1" w:rsidR="0030183B">
        <w:rPr>
          <w:sz w:val="18"/>
        </w:rPr>
        <w:t xml:space="preserve"> </w:t>
      </w:r>
      <w:r w:rsidRPr="00A55DB1">
        <w:rPr>
          <w:sz w:val="18"/>
        </w:rPr>
        <w:t>faiz</w:t>
      </w:r>
      <w:r w:rsidRPr="00A55DB1" w:rsidR="0030183B">
        <w:rPr>
          <w:sz w:val="18"/>
        </w:rPr>
        <w:t xml:space="preserve"> </w:t>
      </w:r>
      <w:r w:rsidRPr="00A55DB1">
        <w:rPr>
          <w:sz w:val="18"/>
        </w:rPr>
        <w:t>indirimi</w:t>
      </w:r>
      <w:r w:rsidRPr="00A55DB1" w:rsidR="0030183B">
        <w:rPr>
          <w:sz w:val="18"/>
        </w:rPr>
        <w:t xml:space="preserve"> </w:t>
      </w:r>
      <w:r w:rsidRPr="00A55DB1">
        <w:rPr>
          <w:sz w:val="18"/>
        </w:rPr>
        <w:t>yapılmasına</w:t>
      </w:r>
      <w:r w:rsidRPr="00A55DB1" w:rsidR="0030183B">
        <w:rPr>
          <w:sz w:val="18"/>
        </w:rPr>
        <w:t xml:space="preserve"> </w:t>
      </w:r>
      <w:r w:rsidRPr="00A55DB1">
        <w:rPr>
          <w:sz w:val="18"/>
        </w:rPr>
        <w:t>rağmen,</w:t>
      </w:r>
      <w:r w:rsidRPr="00A55DB1" w:rsidR="0030183B">
        <w:rPr>
          <w:sz w:val="18"/>
        </w:rPr>
        <w:t xml:space="preserve"> </w:t>
      </w:r>
      <w:r w:rsidRPr="00A55DB1">
        <w:rPr>
          <w:sz w:val="18"/>
        </w:rPr>
        <w:t>Tarım</w:t>
      </w:r>
      <w:r w:rsidRPr="00A55DB1" w:rsidR="0030183B">
        <w:rPr>
          <w:sz w:val="18"/>
        </w:rPr>
        <w:t xml:space="preserve"> </w:t>
      </w:r>
      <w:r w:rsidRPr="00A55DB1">
        <w:rPr>
          <w:sz w:val="18"/>
        </w:rPr>
        <w:t>Kredi</w:t>
      </w:r>
      <w:r w:rsidRPr="00A55DB1" w:rsidR="0030183B">
        <w:rPr>
          <w:sz w:val="18"/>
        </w:rPr>
        <w:t xml:space="preserve"> </w:t>
      </w:r>
      <w:r w:rsidRPr="00A55DB1">
        <w:rPr>
          <w:sz w:val="18"/>
        </w:rPr>
        <w:t>Kooperatiflerinin</w:t>
      </w:r>
      <w:r w:rsidRPr="00A55DB1" w:rsidR="0030183B">
        <w:rPr>
          <w:sz w:val="18"/>
        </w:rPr>
        <w:t xml:space="preserve"> </w:t>
      </w:r>
      <w:r w:rsidRPr="00A55DB1">
        <w:rPr>
          <w:sz w:val="18"/>
        </w:rPr>
        <w:t>ve</w:t>
      </w:r>
      <w:r w:rsidRPr="00A55DB1" w:rsidR="0030183B">
        <w:rPr>
          <w:sz w:val="18"/>
        </w:rPr>
        <w:t xml:space="preserve"> </w:t>
      </w:r>
      <w:r w:rsidRPr="00A55DB1">
        <w:rPr>
          <w:sz w:val="18"/>
        </w:rPr>
        <w:t>çiftçilerin</w:t>
      </w:r>
      <w:r w:rsidRPr="00A55DB1" w:rsidR="0030183B">
        <w:rPr>
          <w:sz w:val="18"/>
        </w:rPr>
        <w:t xml:space="preserve"> </w:t>
      </w:r>
      <w:r w:rsidRPr="00A55DB1">
        <w:rPr>
          <w:sz w:val="18"/>
        </w:rPr>
        <w:t>Ziraat</w:t>
      </w:r>
      <w:r w:rsidRPr="00A55DB1" w:rsidR="0030183B">
        <w:rPr>
          <w:sz w:val="18"/>
        </w:rPr>
        <w:t xml:space="preserve"> </w:t>
      </w:r>
      <w:r w:rsidRPr="00A55DB1">
        <w:rPr>
          <w:sz w:val="18"/>
        </w:rPr>
        <w:t>Bankasındaki</w:t>
      </w:r>
      <w:r w:rsidRPr="00A55DB1" w:rsidR="0030183B">
        <w:rPr>
          <w:sz w:val="18"/>
        </w:rPr>
        <w:t xml:space="preserve"> </w:t>
      </w:r>
      <w:r w:rsidRPr="00A55DB1">
        <w:rPr>
          <w:sz w:val="18"/>
        </w:rPr>
        <w:t>kredilerinde</w:t>
      </w:r>
      <w:r w:rsidRPr="00A55DB1" w:rsidR="0030183B">
        <w:rPr>
          <w:sz w:val="18"/>
        </w:rPr>
        <w:t xml:space="preserve"> </w:t>
      </w:r>
      <w:r w:rsidRPr="00A55DB1">
        <w:rPr>
          <w:sz w:val="18"/>
        </w:rPr>
        <w:t>herhangi</w:t>
      </w:r>
      <w:r w:rsidRPr="00A55DB1" w:rsidR="0030183B">
        <w:rPr>
          <w:sz w:val="18"/>
        </w:rPr>
        <w:t xml:space="preserve"> </w:t>
      </w:r>
      <w:r w:rsidRPr="00A55DB1">
        <w:rPr>
          <w:sz w:val="18"/>
        </w:rPr>
        <w:t>bir</w:t>
      </w:r>
      <w:r w:rsidRPr="00A55DB1" w:rsidR="0030183B">
        <w:rPr>
          <w:sz w:val="18"/>
        </w:rPr>
        <w:t xml:space="preserve"> </w:t>
      </w:r>
      <w:r w:rsidRPr="00A55DB1">
        <w:rPr>
          <w:sz w:val="18"/>
        </w:rPr>
        <w:t>indirim</w:t>
      </w:r>
      <w:r w:rsidRPr="00A55DB1" w:rsidR="0030183B">
        <w:rPr>
          <w:sz w:val="18"/>
        </w:rPr>
        <w:t xml:space="preserve"> </w:t>
      </w:r>
      <w:r w:rsidRPr="00A55DB1">
        <w:rPr>
          <w:sz w:val="18"/>
        </w:rPr>
        <w:t>yapılmaması,</w:t>
      </w:r>
      <w:r w:rsidRPr="00A55DB1" w:rsidR="0030183B">
        <w:rPr>
          <w:sz w:val="18"/>
        </w:rPr>
        <w:t xml:space="preserve"> </w:t>
      </w:r>
      <w:r w:rsidRPr="00A55DB1">
        <w:rPr>
          <w:sz w:val="18"/>
        </w:rPr>
        <w:t>Türk</w:t>
      </w:r>
      <w:r w:rsidRPr="00A55DB1" w:rsidR="0030183B">
        <w:rPr>
          <w:sz w:val="18"/>
        </w:rPr>
        <w:t xml:space="preserve"> </w:t>
      </w:r>
      <w:r w:rsidRPr="00A55DB1">
        <w:rPr>
          <w:sz w:val="18"/>
        </w:rPr>
        <w:t>tarımının</w:t>
      </w:r>
      <w:r w:rsidRPr="00A55DB1" w:rsidR="0030183B">
        <w:rPr>
          <w:sz w:val="18"/>
        </w:rPr>
        <w:t xml:space="preserve"> </w:t>
      </w:r>
      <w:r w:rsidRPr="00A55DB1">
        <w:rPr>
          <w:sz w:val="18"/>
        </w:rPr>
        <w:t>ve</w:t>
      </w:r>
      <w:r w:rsidRPr="00A55DB1" w:rsidR="0030183B">
        <w:rPr>
          <w:sz w:val="18"/>
        </w:rPr>
        <w:t xml:space="preserve"> </w:t>
      </w:r>
      <w:r w:rsidRPr="00A55DB1">
        <w:rPr>
          <w:sz w:val="18"/>
        </w:rPr>
        <w:t>dünyadaki</w:t>
      </w:r>
      <w:r w:rsidRPr="00A55DB1" w:rsidR="0030183B">
        <w:rPr>
          <w:sz w:val="18"/>
        </w:rPr>
        <w:t xml:space="preserve"> </w:t>
      </w:r>
      <w:r w:rsidRPr="00A55DB1">
        <w:rPr>
          <w:sz w:val="18"/>
        </w:rPr>
        <w:t>tarımın</w:t>
      </w:r>
      <w:r w:rsidRPr="00A55DB1" w:rsidR="0030183B">
        <w:rPr>
          <w:sz w:val="18"/>
        </w:rPr>
        <w:t xml:space="preserve"> </w:t>
      </w:r>
      <w:r w:rsidRPr="00A55DB1">
        <w:rPr>
          <w:sz w:val="18"/>
        </w:rPr>
        <w:t>gelmiş</w:t>
      </w:r>
      <w:r w:rsidRPr="00A55DB1" w:rsidR="0030183B">
        <w:rPr>
          <w:sz w:val="18"/>
        </w:rPr>
        <w:t xml:space="preserve"> </w:t>
      </w:r>
      <w:r w:rsidRPr="00A55DB1">
        <w:rPr>
          <w:sz w:val="18"/>
        </w:rPr>
        <w:t>olduğu</w:t>
      </w:r>
      <w:r w:rsidRPr="00A55DB1" w:rsidR="0030183B">
        <w:rPr>
          <w:sz w:val="18"/>
        </w:rPr>
        <w:t xml:space="preserve"> </w:t>
      </w:r>
      <w:r w:rsidRPr="00A55DB1">
        <w:rPr>
          <w:sz w:val="18"/>
        </w:rPr>
        <w:t>noktayı</w:t>
      </w:r>
      <w:r w:rsidRPr="00A55DB1" w:rsidR="0030183B">
        <w:rPr>
          <w:sz w:val="18"/>
        </w:rPr>
        <w:t xml:space="preserve"> </w:t>
      </w:r>
      <w:r w:rsidRPr="00A55DB1">
        <w:rPr>
          <w:sz w:val="18"/>
        </w:rPr>
        <w:t>gözler</w:t>
      </w:r>
      <w:r w:rsidRPr="00A55DB1" w:rsidR="0030183B">
        <w:rPr>
          <w:sz w:val="18"/>
        </w:rPr>
        <w:t xml:space="preserve"> </w:t>
      </w:r>
      <w:r w:rsidRPr="00A55DB1">
        <w:rPr>
          <w:sz w:val="18"/>
        </w:rPr>
        <w:t>önüne</w:t>
      </w:r>
      <w:r w:rsidRPr="00A55DB1" w:rsidR="0030183B">
        <w:rPr>
          <w:sz w:val="18"/>
        </w:rPr>
        <w:t xml:space="preserve"> </w:t>
      </w:r>
      <w:r w:rsidRPr="00A55DB1">
        <w:rPr>
          <w:sz w:val="18"/>
        </w:rPr>
        <w:t>sermiştir.</w:t>
      </w:r>
      <w:r w:rsidRPr="00A55DB1" w:rsidR="0030183B">
        <w:rPr>
          <w:sz w:val="18"/>
        </w:rPr>
        <w:t xml:space="preserve"> </w:t>
      </w:r>
      <w:r w:rsidRPr="00A55DB1">
        <w:rPr>
          <w:sz w:val="18"/>
        </w:rPr>
        <w:t>Türk</w:t>
      </w:r>
      <w:r w:rsidRPr="00A55DB1" w:rsidR="0030183B">
        <w:rPr>
          <w:sz w:val="18"/>
        </w:rPr>
        <w:t xml:space="preserve"> </w:t>
      </w:r>
      <w:r w:rsidRPr="00A55DB1">
        <w:rPr>
          <w:sz w:val="18"/>
        </w:rPr>
        <w:t>çiftçisinin</w:t>
      </w:r>
      <w:r w:rsidRPr="00A55DB1" w:rsidR="0030183B">
        <w:rPr>
          <w:sz w:val="18"/>
        </w:rPr>
        <w:t xml:space="preserve"> </w:t>
      </w:r>
      <w:r w:rsidRPr="00A55DB1">
        <w:rPr>
          <w:sz w:val="18"/>
        </w:rPr>
        <w:t>AKP</w:t>
      </w:r>
      <w:r w:rsidRPr="00A55DB1" w:rsidR="0030183B">
        <w:rPr>
          <w:sz w:val="18"/>
        </w:rPr>
        <w:t xml:space="preserve"> </w:t>
      </w:r>
      <w:r w:rsidRPr="00A55DB1">
        <w:rPr>
          <w:sz w:val="18"/>
        </w:rPr>
        <w:t>iktidarında</w:t>
      </w:r>
      <w:r w:rsidRPr="00A55DB1" w:rsidR="0030183B">
        <w:rPr>
          <w:sz w:val="18"/>
        </w:rPr>
        <w:t xml:space="preserve"> </w:t>
      </w:r>
      <w:r w:rsidRPr="00A55DB1">
        <w:rPr>
          <w:sz w:val="18"/>
        </w:rPr>
        <w:t>geldiği</w:t>
      </w:r>
      <w:r w:rsidRPr="00A55DB1" w:rsidR="0030183B">
        <w:rPr>
          <w:sz w:val="18"/>
        </w:rPr>
        <w:t xml:space="preserve"> </w:t>
      </w:r>
      <w:r w:rsidRPr="00A55DB1">
        <w:rPr>
          <w:sz w:val="18"/>
        </w:rPr>
        <w:t>nokta</w:t>
      </w:r>
      <w:r w:rsidRPr="00A55DB1" w:rsidR="0030183B">
        <w:rPr>
          <w:sz w:val="18"/>
        </w:rPr>
        <w:t xml:space="preserve"> </w:t>
      </w:r>
      <w:r w:rsidRPr="00A55DB1">
        <w:rPr>
          <w:sz w:val="18"/>
        </w:rPr>
        <w:t>maalesef</w:t>
      </w:r>
      <w:r w:rsidRPr="00A55DB1" w:rsidR="0030183B">
        <w:rPr>
          <w:sz w:val="18"/>
        </w:rPr>
        <w:t xml:space="preserve"> </w:t>
      </w:r>
      <w:r w:rsidRPr="00A55DB1">
        <w:rPr>
          <w:sz w:val="18"/>
        </w:rPr>
        <w:t>budur.</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Teşekkür</w:t>
      </w:r>
      <w:r w:rsidRPr="00A55DB1" w:rsidR="0030183B">
        <w:rPr>
          <w:sz w:val="18"/>
        </w:rPr>
        <w:t xml:space="preserve"> </w:t>
      </w:r>
      <w:r w:rsidRPr="00A55DB1">
        <w:rPr>
          <w:sz w:val="18"/>
        </w:rPr>
        <w:t>ediyorum.</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Topal…</w:t>
      </w:r>
      <w:r w:rsidRPr="00A55DB1" w:rsidR="0030183B">
        <w:rPr>
          <w:sz w:val="18"/>
        </w:rPr>
        <w:t xml:space="preserve"> </w:t>
      </w:r>
    </w:p>
    <w:p w:rsidRPr="00A55DB1" w:rsidR="00B50654" w:rsidP="00A55DB1" w:rsidRDefault="00B50654">
      <w:pPr>
        <w:tabs>
          <w:tab w:val="center" w:pos="5100"/>
        </w:tabs>
        <w:suppressAutoHyphens/>
        <w:spacing w:after="120"/>
        <w:ind w:left="80" w:right="60" w:firstLine="760"/>
        <w:jc w:val="both"/>
        <w:rPr>
          <w:sz w:val="18"/>
          <w:szCs w:val="20"/>
        </w:rPr>
      </w:pPr>
      <w:r w:rsidRPr="00A55DB1">
        <w:rPr>
          <w:sz w:val="18"/>
        </w:rPr>
        <w:t>13.-</w:t>
      </w:r>
      <w:r w:rsidRPr="00A55DB1" w:rsidR="0030183B">
        <w:rPr>
          <w:sz w:val="18"/>
        </w:rPr>
        <w:t xml:space="preserve"> </w:t>
      </w:r>
      <w:r w:rsidRPr="00A55DB1">
        <w:rPr>
          <w:sz w:val="18"/>
        </w:rPr>
        <w:t>Hatay</w:t>
      </w:r>
      <w:r w:rsidRPr="00A55DB1" w:rsidR="0030183B">
        <w:rPr>
          <w:sz w:val="18"/>
        </w:rPr>
        <w:t xml:space="preserve"> </w:t>
      </w:r>
      <w:r w:rsidRPr="00A55DB1">
        <w:rPr>
          <w:sz w:val="18"/>
        </w:rPr>
        <w:t>Milletvekili</w:t>
      </w:r>
      <w:r w:rsidRPr="00A55DB1" w:rsidR="0030183B">
        <w:rPr>
          <w:sz w:val="18"/>
        </w:rPr>
        <w:t xml:space="preserve"> </w:t>
      </w:r>
      <w:r w:rsidRPr="00A55DB1">
        <w:rPr>
          <w:sz w:val="18"/>
        </w:rPr>
        <w:t>Serkan</w:t>
      </w:r>
      <w:r w:rsidRPr="00A55DB1" w:rsidR="0030183B">
        <w:rPr>
          <w:sz w:val="18"/>
        </w:rPr>
        <w:t xml:space="preserve"> </w:t>
      </w:r>
      <w:r w:rsidRPr="00A55DB1">
        <w:rPr>
          <w:sz w:val="18"/>
        </w:rPr>
        <w:t>Topal’ın,</w:t>
      </w:r>
      <w:r w:rsidRPr="00A55DB1" w:rsidR="0030183B">
        <w:rPr>
          <w:sz w:val="18"/>
        </w:rPr>
        <w:t xml:space="preserve"> </w:t>
      </w:r>
      <w:r w:rsidRPr="00A55DB1">
        <w:rPr>
          <w:sz w:val="18"/>
        </w:rPr>
        <w:t>pandemi</w:t>
      </w:r>
      <w:r w:rsidRPr="00A55DB1" w:rsidR="0030183B">
        <w:rPr>
          <w:sz w:val="18"/>
        </w:rPr>
        <w:t xml:space="preserve"> </w:t>
      </w:r>
      <w:r w:rsidRPr="00A55DB1">
        <w:rPr>
          <w:sz w:val="18"/>
        </w:rPr>
        <w:t>nedeniyle</w:t>
      </w:r>
      <w:r w:rsidRPr="00A55DB1" w:rsidR="0030183B">
        <w:rPr>
          <w:sz w:val="18"/>
        </w:rPr>
        <w:t xml:space="preserve"> </w:t>
      </w:r>
      <w:r w:rsidRPr="00A55DB1">
        <w:rPr>
          <w:sz w:val="18"/>
        </w:rPr>
        <w:t>Hatay</w:t>
      </w:r>
      <w:r w:rsidRPr="00A55DB1" w:rsidR="0030183B">
        <w:rPr>
          <w:sz w:val="18"/>
        </w:rPr>
        <w:t xml:space="preserve"> </w:t>
      </w:r>
      <w:r w:rsidRPr="00A55DB1">
        <w:rPr>
          <w:sz w:val="18"/>
        </w:rPr>
        <w:t>ili</w:t>
      </w:r>
      <w:r w:rsidRPr="00A55DB1" w:rsidR="0030183B">
        <w:rPr>
          <w:sz w:val="18"/>
        </w:rPr>
        <w:t xml:space="preserve"> </w:t>
      </w:r>
      <w:r w:rsidRPr="00A55DB1">
        <w:rPr>
          <w:sz w:val="18"/>
        </w:rPr>
        <w:t>çiftçisinin</w:t>
      </w:r>
      <w:r w:rsidRPr="00A55DB1" w:rsidR="0030183B">
        <w:rPr>
          <w:sz w:val="18"/>
        </w:rPr>
        <w:t xml:space="preserve"> </w:t>
      </w:r>
      <w:r w:rsidRPr="00A55DB1">
        <w:rPr>
          <w:sz w:val="18"/>
        </w:rPr>
        <w:t>uğradığı</w:t>
      </w:r>
      <w:r w:rsidRPr="00A55DB1" w:rsidR="0030183B">
        <w:rPr>
          <w:sz w:val="18"/>
        </w:rPr>
        <w:t xml:space="preserve"> </w:t>
      </w:r>
      <w:r w:rsidRPr="00A55DB1">
        <w:rPr>
          <w:sz w:val="18"/>
        </w:rPr>
        <w:t>mağduriyetlerin</w:t>
      </w:r>
      <w:r w:rsidRPr="00A55DB1" w:rsidR="0030183B">
        <w:rPr>
          <w:sz w:val="18"/>
        </w:rPr>
        <w:t xml:space="preserve"> </w:t>
      </w:r>
      <w:r w:rsidRPr="00A55DB1">
        <w:rPr>
          <w:sz w:val="18"/>
        </w:rPr>
        <w:t>giderilmesi</w:t>
      </w:r>
      <w:r w:rsidRPr="00A55DB1" w:rsidR="0030183B">
        <w:rPr>
          <w:sz w:val="18"/>
        </w:rPr>
        <w:t xml:space="preserve"> </w:t>
      </w:r>
      <w:r w:rsidRPr="00A55DB1">
        <w:rPr>
          <w:sz w:val="18"/>
        </w:rPr>
        <w:t>gerektiğine</w:t>
      </w:r>
      <w:r w:rsidRPr="00A55DB1" w:rsidR="0030183B">
        <w:rPr>
          <w:sz w:val="18"/>
        </w:rPr>
        <w:t xml:space="preserve"> </w:t>
      </w:r>
      <w:r w:rsidRPr="00A55DB1">
        <w:rPr>
          <w:sz w:val="18"/>
        </w:rPr>
        <w:t>ilişkin</w:t>
      </w:r>
      <w:r w:rsidRPr="00A55DB1" w:rsidR="0030183B">
        <w:rPr>
          <w:sz w:val="18"/>
        </w:rPr>
        <w:t xml:space="preserve"> </w:t>
      </w:r>
      <w:r w:rsidRPr="00A55DB1">
        <w:rPr>
          <w:sz w:val="18"/>
        </w:rPr>
        <w:t>açıklaması</w:t>
      </w:r>
    </w:p>
    <w:p w:rsidRPr="00A55DB1" w:rsidR="00970309" w:rsidP="00A55DB1" w:rsidRDefault="00970309">
      <w:pPr>
        <w:pStyle w:val="GENELKURUL"/>
        <w:spacing w:line="240" w:lineRule="auto"/>
        <w:rPr>
          <w:sz w:val="18"/>
        </w:rPr>
      </w:pPr>
      <w:r w:rsidRPr="00A55DB1">
        <w:rPr>
          <w:sz w:val="18"/>
        </w:rPr>
        <w:t>SERKAN</w:t>
      </w:r>
      <w:r w:rsidRPr="00A55DB1" w:rsidR="0030183B">
        <w:rPr>
          <w:sz w:val="18"/>
        </w:rPr>
        <w:t xml:space="preserve"> </w:t>
      </w:r>
      <w:r w:rsidRPr="00A55DB1">
        <w:rPr>
          <w:sz w:val="18"/>
        </w:rPr>
        <w:t>TOPAL</w:t>
      </w:r>
      <w:r w:rsidRPr="00A55DB1" w:rsidR="0030183B">
        <w:rPr>
          <w:sz w:val="18"/>
        </w:rPr>
        <w:t xml:space="preserve"> </w:t>
      </w:r>
      <w:r w:rsidRPr="00A55DB1">
        <w:rPr>
          <w:sz w:val="18"/>
        </w:rPr>
        <w:t>(Hatay)</w:t>
      </w:r>
      <w:r w:rsidRPr="00A55DB1" w:rsidR="0030183B">
        <w:rPr>
          <w:sz w:val="18"/>
        </w:rPr>
        <w:t xml:space="preserve"> </w:t>
      </w:r>
      <w:r w:rsidRPr="00A55DB1">
        <w:rPr>
          <w:sz w:val="18"/>
        </w:rPr>
        <w:t>–</w:t>
      </w:r>
      <w:r w:rsidRPr="00A55DB1" w:rsidR="0030183B">
        <w:rPr>
          <w:sz w:val="18"/>
        </w:rPr>
        <w:t xml:space="preserve"> </w:t>
      </w:r>
      <w:r w:rsidRPr="00A55DB1">
        <w:rPr>
          <w:sz w:val="18"/>
        </w:rPr>
        <w:t>Teşekkür</w:t>
      </w:r>
      <w:r w:rsidRPr="00A55DB1" w:rsidR="0030183B">
        <w:rPr>
          <w:sz w:val="18"/>
        </w:rPr>
        <w:t xml:space="preserve"> </w:t>
      </w:r>
      <w:r w:rsidRPr="00A55DB1">
        <w:rPr>
          <w:sz w:val="18"/>
        </w:rPr>
        <w:t>ediyorum</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Yıllardır</w:t>
      </w:r>
      <w:r w:rsidRPr="00A55DB1" w:rsidR="0030183B">
        <w:rPr>
          <w:sz w:val="18"/>
        </w:rPr>
        <w:t xml:space="preserve"> </w:t>
      </w:r>
      <w:r w:rsidRPr="00A55DB1">
        <w:rPr>
          <w:sz w:val="18"/>
        </w:rPr>
        <w:t>büyük</w:t>
      </w:r>
      <w:r w:rsidRPr="00A55DB1" w:rsidR="0030183B">
        <w:rPr>
          <w:sz w:val="18"/>
        </w:rPr>
        <w:t xml:space="preserve"> </w:t>
      </w:r>
      <w:r w:rsidRPr="00A55DB1">
        <w:rPr>
          <w:sz w:val="18"/>
        </w:rPr>
        <w:t>bir</w:t>
      </w:r>
      <w:r w:rsidRPr="00A55DB1" w:rsidR="0030183B">
        <w:rPr>
          <w:sz w:val="18"/>
        </w:rPr>
        <w:t xml:space="preserve"> </w:t>
      </w:r>
      <w:r w:rsidRPr="00A55DB1">
        <w:rPr>
          <w:sz w:val="18"/>
        </w:rPr>
        <w:t>ekonomik</w:t>
      </w:r>
      <w:r w:rsidRPr="00A55DB1" w:rsidR="0030183B">
        <w:rPr>
          <w:sz w:val="18"/>
        </w:rPr>
        <w:t xml:space="preserve"> </w:t>
      </w:r>
      <w:r w:rsidRPr="00A55DB1">
        <w:rPr>
          <w:sz w:val="18"/>
        </w:rPr>
        <w:t>kayıp</w:t>
      </w:r>
      <w:r w:rsidRPr="00A55DB1" w:rsidR="0030183B">
        <w:rPr>
          <w:sz w:val="18"/>
        </w:rPr>
        <w:t xml:space="preserve"> </w:t>
      </w:r>
      <w:r w:rsidRPr="00A55DB1">
        <w:rPr>
          <w:sz w:val="18"/>
        </w:rPr>
        <w:t>yaşayan</w:t>
      </w:r>
      <w:r w:rsidRPr="00A55DB1" w:rsidR="0030183B">
        <w:rPr>
          <w:sz w:val="18"/>
        </w:rPr>
        <w:t xml:space="preserve"> </w:t>
      </w:r>
      <w:r w:rsidRPr="00A55DB1">
        <w:rPr>
          <w:sz w:val="18"/>
        </w:rPr>
        <w:t>Hatay</w:t>
      </w:r>
      <w:r w:rsidRPr="00A55DB1" w:rsidR="0030183B">
        <w:rPr>
          <w:sz w:val="18"/>
        </w:rPr>
        <w:t xml:space="preserve"> </w:t>
      </w:r>
      <w:r w:rsidRPr="00A55DB1">
        <w:rPr>
          <w:sz w:val="18"/>
        </w:rPr>
        <w:t>ilimizde</w:t>
      </w:r>
      <w:r w:rsidRPr="00A55DB1" w:rsidR="0030183B">
        <w:rPr>
          <w:sz w:val="18"/>
        </w:rPr>
        <w:t xml:space="preserve"> </w:t>
      </w:r>
      <w:r w:rsidRPr="00A55DB1">
        <w:rPr>
          <w:sz w:val="18"/>
        </w:rPr>
        <w:t>ayakta</w:t>
      </w:r>
      <w:r w:rsidRPr="00A55DB1" w:rsidR="0030183B">
        <w:rPr>
          <w:sz w:val="18"/>
        </w:rPr>
        <w:t xml:space="preserve"> </w:t>
      </w:r>
      <w:r w:rsidRPr="00A55DB1">
        <w:rPr>
          <w:sz w:val="18"/>
        </w:rPr>
        <w:t>kalan</w:t>
      </w:r>
      <w:r w:rsidRPr="00A55DB1" w:rsidR="0030183B">
        <w:rPr>
          <w:sz w:val="18"/>
        </w:rPr>
        <w:t xml:space="preserve"> </w:t>
      </w:r>
      <w:r w:rsidRPr="00A55DB1">
        <w:rPr>
          <w:sz w:val="18"/>
        </w:rPr>
        <w:t>sektörlerden</w:t>
      </w:r>
      <w:r w:rsidRPr="00A55DB1" w:rsidR="0030183B">
        <w:rPr>
          <w:sz w:val="18"/>
        </w:rPr>
        <w:t xml:space="preserve"> </w:t>
      </w:r>
      <w:r w:rsidRPr="00A55DB1">
        <w:rPr>
          <w:sz w:val="18"/>
        </w:rPr>
        <w:t>biri</w:t>
      </w:r>
      <w:r w:rsidRPr="00A55DB1" w:rsidR="0030183B">
        <w:rPr>
          <w:sz w:val="18"/>
        </w:rPr>
        <w:t xml:space="preserve"> </w:t>
      </w:r>
      <w:r w:rsidRPr="00A55DB1">
        <w:rPr>
          <w:sz w:val="18"/>
        </w:rPr>
        <w:t>de</w:t>
      </w:r>
      <w:r w:rsidRPr="00A55DB1" w:rsidR="0030183B">
        <w:rPr>
          <w:sz w:val="18"/>
        </w:rPr>
        <w:t xml:space="preserve"> </w:t>
      </w:r>
      <w:r w:rsidRPr="00A55DB1">
        <w:rPr>
          <w:sz w:val="18"/>
        </w:rPr>
        <w:t>tarımsal</w:t>
      </w:r>
      <w:r w:rsidRPr="00A55DB1" w:rsidR="0030183B">
        <w:rPr>
          <w:sz w:val="18"/>
        </w:rPr>
        <w:t xml:space="preserve"> </w:t>
      </w:r>
      <w:r w:rsidRPr="00A55DB1">
        <w:rPr>
          <w:sz w:val="18"/>
        </w:rPr>
        <w:t>üretimdir.</w:t>
      </w:r>
      <w:r w:rsidRPr="00A55DB1" w:rsidR="0030183B">
        <w:rPr>
          <w:sz w:val="18"/>
        </w:rPr>
        <w:t xml:space="preserve"> </w:t>
      </w:r>
      <w:r w:rsidRPr="00A55DB1">
        <w:rPr>
          <w:sz w:val="18"/>
        </w:rPr>
        <w:t>Pandemi</w:t>
      </w:r>
      <w:r w:rsidRPr="00A55DB1" w:rsidR="0030183B">
        <w:rPr>
          <w:sz w:val="18"/>
        </w:rPr>
        <w:t xml:space="preserve"> </w:t>
      </w:r>
      <w:r w:rsidRPr="00A55DB1">
        <w:rPr>
          <w:sz w:val="18"/>
        </w:rPr>
        <w:t>nedeniyle</w:t>
      </w:r>
      <w:r w:rsidRPr="00A55DB1" w:rsidR="0030183B">
        <w:rPr>
          <w:sz w:val="18"/>
        </w:rPr>
        <w:t xml:space="preserve"> </w:t>
      </w:r>
      <w:r w:rsidRPr="00A55DB1">
        <w:rPr>
          <w:sz w:val="18"/>
        </w:rPr>
        <w:t>şimdi</w:t>
      </w:r>
      <w:r w:rsidRPr="00A55DB1" w:rsidR="0030183B">
        <w:rPr>
          <w:sz w:val="18"/>
        </w:rPr>
        <w:t xml:space="preserve"> </w:t>
      </w:r>
      <w:r w:rsidRPr="00A55DB1">
        <w:rPr>
          <w:sz w:val="18"/>
        </w:rPr>
        <w:t>tarım</w:t>
      </w:r>
      <w:r w:rsidRPr="00A55DB1" w:rsidR="0030183B">
        <w:rPr>
          <w:sz w:val="18"/>
        </w:rPr>
        <w:t xml:space="preserve"> </w:t>
      </w:r>
      <w:r w:rsidRPr="00A55DB1">
        <w:rPr>
          <w:sz w:val="18"/>
        </w:rPr>
        <w:t>sektörü</w:t>
      </w:r>
      <w:r w:rsidRPr="00A55DB1" w:rsidR="0030183B">
        <w:rPr>
          <w:sz w:val="18"/>
        </w:rPr>
        <w:t xml:space="preserve"> </w:t>
      </w:r>
      <w:r w:rsidRPr="00A55DB1">
        <w:rPr>
          <w:sz w:val="18"/>
        </w:rPr>
        <w:t>de</w:t>
      </w:r>
      <w:r w:rsidRPr="00A55DB1" w:rsidR="0030183B">
        <w:rPr>
          <w:sz w:val="18"/>
        </w:rPr>
        <w:t xml:space="preserve"> </w:t>
      </w:r>
      <w:r w:rsidRPr="00A55DB1">
        <w:rPr>
          <w:sz w:val="18"/>
        </w:rPr>
        <w:t>büyük</w:t>
      </w:r>
      <w:r w:rsidRPr="00A55DB1" w:rsidR="0030183B">
        <w:rPr>
          <w:sz w:val="18"/>
        </w:rPr>
        <w:t xml:space="preserve"> </w:t>
      </w:r>
      <w:r w:rsidRPr="00A55DB1">
        <w:rPr>
          <w:sz w:val="18"/>
        </w:rPr>
        <w:t>bir</w:t>
      </w:r>
      <w:r w:rsidRPr="00A55DB1" w:rsidR="0030183B">
        <w:rPr>
          <w:sz w:val="18"/>
        </w:rPr>
        <w:t xml:space="preserve"> </w:t>
      </w:r>
      <w:r w:rsidRPr="00A55DB1">
        <w:rPr>
          <w:sz w:val="18"/>
        </w:rPr>
        <w:t>sıkıntının</w:t>
      </w:r>
      <w:r w:rsidRPr="00A55DB1" w:rsidR="0030183B">
        <w:rPr>
          <w:sz w:val="18"/>
        </w:rPr>
        <w:t xml:space="preserve"> </w:t>
      </w:r>
      <w:r w:rsidRPr="00A55DB1">
        <w:rPr>
          <w:sz w:val="18"/>
        </w:rPr>
        <w:t>içine</w:t>
      </w:r>
      <w:r w:rsidRPr="00A55DB1" w:rsidR="0030183B">
        <w:rPr>
          <w:sz w:val="18"/>
        </w:rPr>
        <w:t xml:space="preserve"> </w:t>
      </w:r>
      <w:r w:rsidRPr="00A55DB1">
        <w:rPr>
          <w:sz w:val="18"/>
        </w:rPr>
        <w:t>girdi.</w:t>
      </w:r>
      <w:r w:rsidRPr="00A55DB1" w:rsidR="0030183B">
        <w:rPr>
          <w:sz w:val="18"/>
        </w:rPr>
        <w:t xml:space="preserve"> </w:t>
      </w:r>
      <w:r w:rsidRPr="00A55DB1">
        <w:rPr>
          <w:sz w:val="18"/>
        </w:rPr>
        <w:t>Hataylı</w:t>
      </w:r>
      <w:r w:rsidRPr="00A55DB1" w:rsidR="0030183B">
        <w:rPr>
          <w:sz w:val="18"/>
        </w:rPr>
        <w:t xml:space="preserve"> </w:t>
      </w:r>
      <w:r w:rsidRPr="00A55DB1">
        <w:rPr>
          <w:sz w:val="18"/>
        </w:rPr>
        <w:t>çiftçilerimiz</w:t>
      </w:r>
      <w:r w:rsidRPr="00A55DB1" w:rsidR="0030183B">
        <w:rPr>
          <w:sz w:val="18"/>
        </w:rPr>
        <w:t xml:space="preserve"> </w:t>
      </w:r>
      <w:r w:rsidRPr="00A55DB1">
        <w:rPr>
          <w:sz w:val="18"/>
        </w:rPr>
        <w:t>ekonomik</w:t>
      </w:r>
      <w:r w:rsidRPr="00A55DB1" w:rsidR="0030183B">
        <w:rPr>
          <w:sz w:val="18"/>
        </w:rPr>
        <w:t xml:space="preserve"> </w:t>
      </w:r>
      <w:r w:rsidRPr="00A55DB1">
        <w:rPr>
          <w:sz w:val="18"/>
        </w:rPr>
        <w:t>sıkıntıdan</w:t>
      </w:r>
      <w:r w:rsidRPr="00A55DB1" w:rsidR="0030183B">
        <w:rPr>
          <w:sz w:val="18"/>
        </w:rPr>
        <w:t xml:space="preserve"> </w:t>
      </w:r>
      <w:r w:rsidRPr="00A55DB1">
        <w:rPr>
          <w:sz w:val="18"/>
        </w:rPr>
        <w:t>hasat</w:t>
      </w:r>
      <w:r w:rsidRPr="00A55DB1" w:rsidR="0030183B">
        <w:rPr>
          <w:sz w:val="18"/>
        </w:rPr>
        <w:t xml:space="preserve"> </w:t>
      </w:r>
      <w:r w:rsidRPr="00A55DB1">
        <w:rPr>
          <w:sz w:val="18"/>
        </w:rPr>
        <w:t>yapamaz</w:t>
      </w:r>
      <w:r w:rsidRPr="00A55DB1" w:rsidR="0030183B">
        <w:rPr>
          <w:sz w:val="18"/>
        </w:rPr>
        <w:t xml:space="preserve"> </w:t>
      </w:r>
      <w:r w:rsidRPr="00A55DB1">
        <w:rPr>
          <w:sz w:val="18"/>
        </w:rPr>
        <w:t>hâle</w:t>
      </w:r>
      <w:r w:rsidRPr="00A55DB1" w:rsidR="0030183B">
        <w:rPr>
          <w:sz w:val="18"/>
        </w:rPr>
        <w:t xml:space="preserve"> </w:t>
      </w:r>
      <w:r w:rsidRPr="00A55DB1">
        <w:rPr>
          <w:sz w:val="18"/>
        </w:rPr>
        <w:t>geldi.</w:t>
      </w:r>
      <w:r w:rsidRPr="00A55DB1" w:rsidR="0030183B">
        <w:rPr>
          <w:sz w:val="18"/>
        </w:rPr>
        <w:t xml:space="preserve"> </w:t>
      </w:r>
      <w:r w:rsidRPr="00A55DB1">
        <w:rPr>
          <w:sz w:val="18"/>
        </w:rPr>
        <w:t>Çiftçilerimiz</w:t>
      </w:r>
      <w:r w:rsidRPr="00A55DB1" w:rsidR="0030183B">
        <w:rPr>
          <w:sz w:val="18"/>
        </w:rPr>
        <w:t xml:space="preserve"> </w:t>
      </w:r>
      <w:r w:rsidRPr="00A55DB1">
        <w:rPr>
          <w:sz w:val="18"/>
        </w:rPr>
        <w:t>ne</w:t>
      </w:r>
      <w:r w:rsidRPr="00A55DB1" w:rsidR="0030183B">
        <w:rPr>
          <w:sz w:val="18"/>
        </w:rPr>
        <w:t xml:space="preserve"> </w:t>
      </w:r>
      <w:r w:rsidRPr="00A55DB1">
        <w:rPr>
          <w:sz w:val="18"/>
        </w:rPr>
        <w:t>yazık</w:t>
      </w:r>
      <w:r w:rsidRPr="00A55DB1" w:rsidR="0030183B">
        <w:rPr>
          <w:sz w:val="18"/>
        </w:rPr>
        <w:t xml:space="preserve"> </w:t>
      </w:r>
      <w:r w:rsidRPr="00A55DB1">
        <w:rPr>
          <w:sz w:val="18"/>
        </w:rPr>
        <w:t>ki</w:t>
      </w:r>
      <w:r w:rsidRPr="00A55DB1" w:rsidR="0030183B">
        <w:rPr>
          <w:sz w:val="18"/>
        </w:rPr>
        <w:t xml:space="preserve"> </w:t>
      </w:r>
      <w:r w:rsidRPr="00A55DB1">
        <w:rPr>
          <w:sz w:val="18"/>
        </w:rPr>
        <w:t>şimdi</w:t>
      </w:r>
      <w:r w:rsidRPr="00A55DB1" w:rsidR="0030183B">
        <w:rPr>
          <w:sz w:val="18"/>
        </w:rPr>
        <w:t xml:space="preserve"> </w:t>
      </w:r>
      <w:r w:rsidRPr="00A55DB1">
        <w:rPr>
          <w:sz w:val="18"/>
        </w:rPr>
        <w:t>iflasın</w:t>
      </w:r>
      <w:r w:rsidRPr="00A55DB1" w:rsidR="0030183B">
        <w:rPr>
          <w:sz w:val="18"/>
        </w:rPr>
        <w:t xml:space="preserve"> </w:t>
      </w:r>
      <w:r w:rsidRPr="00A55DB1">
        <w:rPr>
          <w:sz w:val="18"/>
        </w:rPr>
        <w:t>eşiğindeler.</w:t>
      </w:r>
      <w:r w:rsidRPr="00A55DB1" w:rsidR="0030183B">
        <w:rPr>
          <w:sz w:val="18"/>
        </w:rPr>
        <w:t xml:space="preserve"> </w:t>
      </w:r>
      <w:r w:rsidRPr="00A55DB1">
        <w:rPr>
          <w:sz w:val="18"/>
        </w:rPr>
        <w:t>Hükûmet</w:t>
      </w:r>
      <w:r w:rsidRPr="00A55DB1" w:rsidR="0030183B">
        <w:rPr>
          <w:sz w:val="18"/>
        </w:rPr>
        <w:t xml:space="preserve"> </w:t>
      </w:r>
      <w:r w:rsidRPr="00A55DB1">
        <w:rPr>
          <w:sz w:val="18"/>
        </w:rPr>
        <w:t>bir</w:t>
      </w:r>
      <w:r w:rsidRPr="00A55DB1" w:rsidR="0030183B">
        <w:rPr>
          <w:sz w:val="18"/>
        </w:rPr>
        <w:t xml:space="preserve"> </w:t>
      </w:r>
      <w:r w:rsidRPr="00A55DB1">
        <w:rPr>
          <w:sz w:val="18"/>
        </w:rPr>
        <w:t>an</w:t>
      </w:r>
      <w:r w:rsidRPr="00A55DB1" w:rsidR="0030183B">
        <w:rPr>
          <w:sz w:val="18"/>
        </w:rPr>
        <w:t xml:space="preserve"> </w:t>
      </w:r>
      <w:r w:rsidRPr="00A55DB1">
        <w:rPr>
          <w:sz w:val="18"/>
        </w:rPr>
        <w:t>önce</w:t>
      </w:r>
      <w:r w:rsidRPr="00A55DB1" w:rsidR="0030183B">
        <w:rPr>
          <w:sz w:val="18"/>
        </w:rPr>
        <w:t xml:space="preserve"> </w:t>
      </w:r>
      <w:r w:rsidRPr="00A55DB1">
        <w:rPr>
          <w:sz w:val="18"/>
        </w:rPr>
        <w:t>çiftçimize</w:t>
      </w:r>
      <w:r w:rsidRPr="00A55DB1" w:rsidR="0030183B">
        <w:rPr>
          <w:sz w:val="18"/>
        </w:rPr>
        <w:t xml:space="preserve"> </w:t>
      </w:r>
      <w:r w:rsidRPr="00A55DB1">
        <w:rPr>
          <w:sz w:val="18"/>
        </w:rPr>
        <w:t>destek</w:t>
      </w:r>
      <w:r w:rsidRPr="00A55DB1" w:rsidR="0030183B">
        <w:rPr>
          <w:sz w:val="18"/>
        </w:rPr>
        <w:t xml:space="preserve"> </w:t>
      </w:r>
      <w:r w:rsidRPr="00A55DB1">
        <w:rPr>
          <w:sz w:val="18"/>
        </w:rPr>
        <w:t>vermelidir;</w:t>
      </w:r>
      <w:r w:rsidRPr="00A55DB1" w:rsidR="0030183B">
        <w:rPr>
          <w:sz w:val="18"/>
        </w:rPr>
        <w:t xml:space="preserve"> </w:t>
      </w:r>
      <w:r w:rsidRPr="00A55DB1">
        <w:rPr>
          <w:sz w:val="18"/>
        </w:rPr>
        <w:t>bunun</w:t>
      </w:r>
      <w:r w:rsidRPr="00A55DB1" w:rsidR="0030183B">
        <w:rPr>
          <w:sz w:val="18"/>
        </w:rPr>
        <w:t xml:space="preserve"> </w:t>
      </w:r>
      <w:r w:rsidRPr="00A55DB1">
        <w:rPr>
          <w:sz w:val="18"/>
        </w:rPr>
        <w:t>için:</w:t>
      </w:r>
      <w:r w:rsidRPr="00A55DB1" w:rsidR="0030183B">
        <w:rPr>
          <w:sz w:val="18"/>
        </w:rPr>
        <w:t xml:space="preserve"> </w:t>
      </w:r>
      <w:r w:rsidRPr="00A55DB1">
        <w:rPr>
          <w:sz w:val="18"/>
        </w:rPr>
        <w:t>Çiftçilerimizin</w:t>
      </w:r>
      <w:r w:rsidRPr="00A55DB1" w:rsidR="0030183B">
        <w:rPr>
          <w:sz w:val="18"/>
        </w:rPr>
        <w:t xml:space="preserve"> </w:t>
      </w:r>
      <w:r w:rsidRPr="00A55DB1">
        <w:rPr>
          <w:sz w:val="18"/>
        </w:rPr>
        <w:t>ürettiği</w:t>
      </w:r>
      <w:r w:rsidRPr="00A55DB1" w:rsidR="0030183B">
        <w:rPr>
          <w:sz w:val="18"/>
        </w:rPr>
        <w:t xml:space="preserve"> </w:t>
      </w:r>
      <w:r w:rsidRPr="00A55DB1">
        <w:rPr>
          <w:sz w:val="18"/>
        </w:rPr>
        <w:t>tüm</w:t>
      </w:r>
      <w:r w:rsidRPr="00A55DB1" w:rsidR="0030183B">
        <w:rPr>
          <w:sz w:val="18"/>
        </w:rPr>
        <w:t xml:space="preserve"> </w:t>
      </w:r>
      <w:r w:rsidRPr="00A55DB1">
        <w:rPr>
          <w:sz w:val="18"/>
        </w:rPr>
        <w:t>ürünler</w:t>
      </w:r>
      <w:r w:rsidRPr="00A55DB1" w:rsidR="0030183B">
        <w:rPr>
          <w:sz w:val="18"/>
        </w:rPr>
        <w:t xml:space="preserve"> </w:t>
      </w:r>
      <w:r w:rsidRPr="00A55DB1">
        <w:rPr>
          <w:sz w:val="18"/>
        </w:rPr>
        <w:t>devlet</w:t>
      </w:r>
      <w:r w:rsidRPr="00A55DB1" w:rsidR="0030183B">
        <w:rPr>
          <w:sz w:val="18"/>
        </w:rPr>
        <w:t xml:space="preserve"> </w:t>
      </w:r>
      <w:r w:rsidRPr="00A55DB1">
        <w:rPr>
          <w:sz w:val="18"/>
        </w:rPr>
        <w:t>desteği</w:t>
      </w:r>
      <w:r w:rsidRPr="00A55DB1" w:rsidR="0030183B">
        <w:rPr>
          <w:sz w:val="18"/>
        </w:rPr>
        <w:t xml:space="preserve"> </w:t>
      </w:r>
      <w:r w:rsidRPr="00A55DB1">
        <w:rPr>
          <w:sz w:val="18"/>
        </w:rPr>
        <w:t>kapsamına</w:t>
      </w:r>
      <w:r w:rsidRPr="00A55DB1" w:rsidR="0030183B">
        <w:rPr>
          <w:sz w:val="18"/>
        </w:rPr>
        <w:t xml:space="preserve"> </w:t>
      </w:r>
      <w:r w:rsidRPr="00A55DB1">
        <w:rPr>
          <w:sz w:val="18"/>
        </w:rPr>
        <w:t>alınmalıdır;</w:t>
      </w:r>
      <w:r w:rsidRPr="00A55DB1" w:rsidR="0030183B">
        <w:rPr>
          <w:sz w:val="18"/>
        </w:rPr>
        <w:t xml:space="preserve"> </w:t>
      </w:r>
      <w:r w:rsidRPr="00A55DB1">
        <w:rPr>
          <w:sz w:val="18"/>
        </w:rPr>
        <w:t>tarımsal</w:t>
      </w:r>
      <w:r w:rsidRPr="00A55DB1" w:rsidR="0030183B">
        <w:rPr>
          <w:sz w:val="18"/>
        </w:rPr>
        <w:t xml:space="preserve"> </w:t>
      </w:r>
      <w:r w:rsidRPr="00A55DB1">
        <w:rPr>
          <w:sz w:val="18"/>
        </w:rPr>
        <w:t>girdilerde</w:t>
      </w:r>
      <w:r w:rsidRPr="00A55DB1" w:rsidR="0030183B">
        <w:rPr>
          <w:sz w:val="18"/>
        </w:rPr>
        <w:t xml:space="preserve"> </w:t>
      </w:r>
      <w:r w:rsidRPr="00A55DB1">
        <w:rPr>
          <w:sz w:val="18"/>
        </w:rPr>
        <w:t>fahiş</w:t>
      </w:r>
      <w:r w:rsidRPr="00A55DB1" w:rsidR="0030183B">
        <w:rPr>
          <w:sz w:val="18"/>
        </w:rPr>
        <w:t xml:space="preserve"> </w:t>
      </w:r>
      <w:r w:rsidRPr="00A55DB1">
        <w:rPr>
          <w:sz w:val="18"/>
        </w:rPr>
        <w:t>fiyat</w:t>
      </w:r>
      <w:r w:rsidRPr="00A55DB1" w:rsidR="0030183B">
        <w:rPr>
          <w:sz w:val="18"/>
        </w:rPr>
        <w:t xml:space="preserve"> </w:t>
      </w:r>
      <w:r w:rsidRPr="00A55DB1">
        <w:rPr>
          <w:sz w:val="18"/>
        </w:rPr>
        <w:t>artışının</w:t>
      </w:r>
      <w:r w:rsidRPr="00A55DB1" w:rsidR="0030183B">
        <w:rPr>
          <w:sz w:val="18"/>
        </w:rPr>
        <w:t xml:space="preserve"> </w:t>
      </w:r>
      <w:r w:rsidRPr="00A55DB1">
        <w:rPr>
          <w:sz w:val="18"/>
        </w:rPr>
        <w:t>önüne</w:t>
      </w:r>
      <w:r w:rsidRPr="00A55DB1" w:rsidR="0030183B">
        <w:rPr>
          <w:sz w:val="18"/>
        </w:rPr>
        <w:t xml:space="preserve"> </w:t>
      </w:r>
      <w:r w:rsidRPr="00A55DB1">
        <w:rPr>
          <w:sz w:val="18"/>
        </w:rPr>
        <w:t>geçilmelidir;</w:t>
      </w:r>
      <w:r w:rsidRPr="00A55DB1" w:rsidR="0030183B">
        <w:rPr>
          <w:sz w:val="18"/>
        </w:rPr>
        <w:t xml:space="preserve"> </w:t>
      </w:r>
      <w:r w:rsidRPr="00A55DB1">
        <w:rPr>
          <w:sz w:val="18"/>
        </w:rPr>
        <w:t>tarımda</w:t>
      </w:r>
      <w:r w:rsidRPr="00A55DB1" w:rsidR="0030183B">
        <w:rPr>
          <w:sz w:val="18"/>
        </w:rPr>
        <w:t xml:space="preserve"> </w:t>
      </w:r>
      <w:r w:rsidRPr="00A55DB1">
        <w:rPr>
          <w:sz w:val="18"/>
        </w:rPr>
        <w:t>kullanılan</w:t>
      </w:r>
      <w:r w:rsidRPr="00A55DB1" w:rsidR="0030183B">
        <w:rPr>
          <w:sz w:val="18"/>
        </w:rPr>
        <w:t xml:space="preserve"> </w:t>
      </w:r>
      <w:r w:rsidRPr="00A55DB1">
        <w:rPr>
          <w:sz w:val="18"/>
        </w:rPr>
        <w:t>enerji</w:t>
      </w:r>
      <w:r w:rsidRPr="00A55DB1" w:rsidR="0030183B">
        <w:rPr>
          <w:sz w:val="18"/>
        </w:rPr>
        <w:t xml:space="preserve"> </w:t>
      </w:r>
      <w:r w:rsidRPr="00A55DB1">
        <w:rPr>
          <w:sz w:val="18"/>
        </w:rPr>
        <w:t>devlet</w:t>
      </w:r>
      <w:r w:rsidRPr="00A55DB1" w:rsidR="0030183B">
        <w:rPr>
          <w:sz w:val="18"/>
        </w:rPr>
        <w:t xml:space="preserve"> </w:t>
      </w:r>
      <w:r w:rsidRPr="00A55DB1">
        <w:rPr>
          <w:sz w:val="18"/>
        </w:rPr>
        <w:t>desteği</w:t>
      </w:r>
      <w:r w:rsidRPr="00A55DB1" w:rsidR="0030183B">
        <w:rPr>
          <w:sz w:val="18"/>
        </w:rPr>
        <w:t xml:space="preserve"> </w:t>
      </w:r>
      <w:r w:rsidRPr="00A55DB1">
        <w:rPr>
          <w:sz w:val="18"/>
        </w:rPr>
        <w:t>kapsamına</w:t>
      </w:r>
      <w:r w:rsidRPr="00A55DB1" w:rsidR="0030183B">
        <w:rPr>
          <w:sz w:val="18"/>
        </w:rPr>
        <w:t xml:space="preserve"> </w:t>
      </w:r>
      <w:r w:rsidRPr="00A55DB1">
        <w:rPr>
          <w:sz w:val="18"/>
        </w:rPr>
        <w:t>alınmalı,</w:t>
      </w:r>
      <w:r w:rsidRPr="00A55DB1" w:rsidR="0030183B">
        <w:rPr>
          <w:sz w:val="18"/>
        </w:rPr>
        <w:t xml:space="preserve"> </w:t>
      </w:r>
      <w:r w:rsidRPr="00A55DB1">
        <w:rPr>
          <w:sz w:val="18"/>
        </w:rPr>
        <w:t>çiftçi</w:t>
      </w:r>
      <w:r w:rsidRPr="00A55DB1" w:rsidR="0030183B">
        <w:rPr>
          <w:sz w:val="18"/>
        </w:rPr>
        <w:t xml:space="preserve"> </w:t>
      </w:r>
      <w:r w:rsidRPr="00A55DB1">
        <w:rPr>
          <w:sz w:val="18"/>
        </w:rPr>
        <w:t>elektrik</w:t>
      </w:r>
      <w:r w:rsidRPr="00A55DB1" w:rsidR="0030183B">
        <w:rPr>
          <w:sz w:val="18"/>
        </w:rPr>
        <w:t xml:space="preserve"> </w:t>
      </w:r>
      <w:r w:rsidRPr="00A55DB1">
        <w:rPr>
          <w:sz w:val="18"/>
        </w:rPr>
        <w:t>şirketlerine</w:t>
      </w:r>
      <w:r w:rsidRPr="00A55DB1" w:rsidR="0030183B">
        <w:rPr>
          <w:sz w:val="18"/>
        </w:rPr>
        <w:t xml:space="preserve"> </w:t>
      </w:r>
      <w:r w:rsidRPr="00A55DB1">
        <w:rPr>
          <w:sz w:val="18"/>
        </w:rPr>
        <w:t>mahkûm</w:t>
      </w:r>
      <w:r w:rsidRPr="00A55DB1" w:rsidR="0030183B">
        <w:rPr>
          <w:sz w:val="18"/>
        </w:rPr>
        <w:t xml:space="preserve"> </w:t>
      </w:r>
      <w:r w:rsidRPr="00A55DB1">
        <w:rPr>
          <w:sz w:val="18"/>
        </w:rPr>
        <w:t>edilmemelidir;</w:t>
      </w:r>
      <w:r w:rsidRPr="00A55DB1" w:rsidR="0030183B">
        <w:rPr>
          <w:sz w:val="18"/>
        </w:rPr>
        <w:t xml:space="preserve"> </w:t>
      </w:r>
      <w:r w:rsidRPr="00A55DB1">
        <w:rPr>
          <w:sz w:val="18"/>
        </w:rPr>
        <w:t>çiftçinin</w:t>
      </w:r>
      <w:r w:rsidRPr="00A55DB1" w:rsidR="0030183B">
        <w:rPr>
          <w:sz w:val="18"/>
        </w:rPr>
        <w:t xml:space="preserve"> </w:t>
      </w:r>
      <w:r w:rsidRPr="00A55DB1">
        <w:rPr>
          <w:sz w:val="18"/>
        </w:rPr>
        <w:t>ürettiği</w:t>
      </w:r>
      <w:r w:rsidRPr="00A55DB1" w:rsidR="0030183B">
        <w:rPr>
          <w:sz w:val="18"/>
        </w:rPr>
        <w:t xml:space="preserve"> </w:t>
      </w:r>
      <w:r w:rsidRPr="00A55DB1">
        <w:rPr>
          <w:sz w:val="18"/>
        </w:rPr>
        <w:t>tarımsal</w:t>
      </w:r>
      <w:r w:rsidRPr="00A55DB1" w:rsidR="0030183B">
        <w:rPr>
          <w:sz w:val="18"/>
        </w:rPr>
        <w:t xml:space="preserve"> </w:t>
      </w:r>
      <w:r w:rsidRPr="00A55DB1">
        <w:rPr>
          <w:sz w:val="18"/>
        </w:rPr>
        <w:t>ürünlerin</w:t>
      </w:r>
      <w:r w:rsidRPr="00A55DB1" w:rsidR="0030183B">
        <w:rPr>
          <w:sz w:val="18"/>
        </w:rPr>
        <w:t xml:space="preserve"> </w:t>
      </w:r>
      <w:r w:rsidRPr="00A55DB1">
        <w:rPr>
          <w:sz w:val="18"/>
        </w:rPr>
        <w:t>fark</w:t>
      </w:r>
      <w:r w:rsidRPr="00A55DB1" w:rsidR="0030183B">
        <w:rPr>
          <w:sz w:val="18"/>
        </w:rPr>
        <w:t xml:space="preserve"> </w:t>
      </w:r>
      <w:r w:rsidRPr="00A55DB1">
        <w:rPr>
          <w:sz w:val="18"/>
        </w:rPr>
        <w:t>ödemeleri</w:t>
      </w:r>
      <w:r w:rsidRPr="00A55DB1" w:rsidR="0030183B">
        <w:rPr>
          <w:sz w:val="18"/>
        </w:rPr>
        <w:t xml:space="preserve"> </w:t>
      </w:r>
      <w:r w:rsidRPr="00A55DB1">
        <w:rPr>
          <w:sz w:val="18"/>
        </w:rPr>
        <w:t>ve</w:t>
      </w:r>
      <w:r w:rsidRPr="00A55DB1" w:rsidR="0030183B">
        <w:rPr>
          <w:sz w:val="18"/>
        </w:rPr>
        <w:t xml:space="preserve"> </w:t>
      </w:r>
      <w:r w:rsidRPr="00A55DB1">
        <w:rPr>
          <w:sz w:val="18"/>
        </w:rPr>
        <w:t>desteklemeler</w:t>
      </w:r>
      <w:r w:rsidRPr="00A55DB1" w:rsidR="0030183B">
        <w:rPr>
          <w:sz w:val="18"/>
        </w:rPr>
        <w:t xml:space="preserve"> </w:t>
      </w:r>
      <w:r w:rsidRPr="00A55DB1">
        <w:rPr>
          <w:sz w:val="18"/>
        </w:rPr>
        <w:t>acilen</w:t>
      </w:r>
      <w:r w:rsidRPr="00A55DB1" w:rsidR="0030183B">
        <w:rPr>
          <w:sz w:val="18"/>
        </w:rPr>
        <w:t xml:space="preserve"> </w:t>
      </w:r>
      <w:r w:rsidRPr="00A55DB1">
        <w:rPr>
          <w:sz w:val="18"/>
        </w:rPr>
        <w:t>ödenmelidir;</w:t>
      </w:r>
      <w:r w:rsidRPr="00A55DB1" w:rsidR="0030183B">
        <w:rPr>
          <w:sz w:val="18"/>
        </w:rPr>
        <w:t xml:space="preserve"> </w:t>
      </w:r>
      <w:r w:rsidRPr="00A55DB1">
        <w:rPr>
          <w:sz w:val="18"/>
        </w:rPr>
        <w:t>çiftçi</w:t>
      </w:r>
      <w:r w:rsidRPr="00A55DB1" w:rsidR="0030183B">
        <w:rPr>
          <w:sz w:val="18"/>
        </w:rPr>
        <w:t xml:space="preserve"> </w:t>
      </w:r>
      <w:r w:rsidRPr="00A55DB1">
        <w:rPr>
          <w:sz w:val="18"/>
        </w:rPr>
        <w:t>kredileri</w:t>
      </w:r>
      <w:r w:rsidRPr="00A55DB1" w:rsidR="0030183B">
        <w:rPr>
          <w:sz w:val="18"/>
        </w:rPr>
        <w:t xml:space="preserve"> </w:t>
      </w:r>
      <w:r w:rsidRPr="00A55DB1">
        <w:rPr>
          <w:sz w:val="18"/>
        </w:rPr>
        <w:t>en</w:t>
      </w:r>
      <w:r w:rsidRPr="00A55DB1" w:rsidR="0030183B">
        <w:rPr>
          <w:sz w:val="18"/>
        </w:rPr>
        <w:t xml:space="preserve"> </w:t>
      </w:r>
      <w:r w:rsidRPr="00A55DB1">
        <w:rPr>
          <w:sz w:val="18"/>
        </w:rPr>
        <w:t>az</w:t>
      </w:r>
      <w:r w:rsidRPr="00A55DB1" w:rsidR="0030183B">
        <w:rPr>
          <w:sz w:val="18"/>
        </w:rPr>
        <w:t xml:space="preserve"> </w:t>
      </w:r>
      <w:r w:rsidRPr="00A55DB1">
        <w:rPr>
          <w:sz w:val="18"/>
        </w:rPr>
        <w:t>bir</w:t>
      </w:r>
      <w:r w:rsidRPr="00A55DB1" w:rsidR="0030183B">
        <w:rPr>
          <w:sz w:val="18"/>
        </w:rPr>
        <w:t xml:space="preserve"> </w:t>
      </w:r>
      <w:r w:rsidRPr="00A55DB1">
        <w:rPr>
          <w:sz w:val="18"/>
        </w:rPr>
        <w:t>yıl</w:t>
      </w:r>
      <w:r w:rsidRPr="00A55DB1" w:rsidR="0030183B">
        <w:rPr>
          <w:sz w:val="18"/>
        </w:rPr>
        <w:t xml:space="preserve"> </w:t>
      </w:r>
      <w:r w:rsidRPr="00A55DB1">
        <w:rPr>
          <w:sz w:val="18"/>
        </w:rPr>
        <w:t>ötelenmeli</w:t>
      </w:r>
      <w:r w:rsidRPr="00A55DB1" w:rsidR="0030183B">
        <w:rPr>
          <w:sz w:val="18"/>
        </w:rPr>
        <w:t xml:space="preserve"> </w:t>
      </w:r>
      <w:r w:rsidRPr="00A55DB1">
        <w:rPr>
          <w:sz w:val="18"/>
        </w:rPr>
        <w:t>ve</w:t>
      </w:r>
      <w:r w:rsidRPr="00A55DB1" w:rsidR="0030183B">
        <w:rPr>
          <w:sz w:val="18"/>
        </w:rPr>
        <w:t xml:space="preserve"> </w:t>
      </w:r>
      <w:r w:rsidRPr="00A55DB1">
        <w:rPr>
          <w:sz w:val="18"/>
        </w:rPr>
        <w:t>yeniden</w:t>
      </w:r>
      <w:r w:rsidRPr="00A55DB1" w:rsidR="0030183B">
        <w:rPr>
          <w:sz w:val="18"/>
        </w:rPr>
        <w:t xml:space="preserve"> </w:t>
      </w:r>
      <w:r w:rsidRPr="00A55DB1">
        <w:rPr>
          <w:sz w:val="18"/>
        </w:rPr>
        <w:t>yapılandırılarak</w:t>
      </w:r>
      <w:r w:rsidRPr="00A55DB1" w:rsidR="0030183B">
        <w:rPr>
          <w:sz w:val="18"/>
        </w:rPr>
        <w:t xml:space="preserve"> </w:t>
      </w:r>
      <w:r w:rsidRPr="00A55DB1">
        <w:rPr>
          <w:sz w:val="18"/>
        </w:rPr>
        <w:t>düşük</w:t>
      </w:r>
      <w:r w:rsidRPr="00A55DB1" w:rsidR="0030183B">
        <w:rPr>
          <w:sz w:val="18"/>
        </w:rPr>
        <w:t xml:space="preserve"> </w:t>
      </w:r>
      <w:r w:rsidRPr="00A55DB1">
        <w:rPr>
          <w:sz w:val="18"/>
        </w:rPr>
        <w:t>faizle</w:t>
      </w:r>
      <w:r w:rsidRPr="00A55DB1" w:rsidR="0030183B">
        <w:rPr>
          <w:sz w:val="18"/>
        </w:rPr>
        <w:t xml:space="preserve"> </w:t>
      </w:r>
      <w:r w:rsidRPr="00A55DB1">
        <w:rPr>
          <w:sz w:val="18"/>
        </w:rPr>
        <w:t>uzun</w:t>
      </w:r>
      <w:r w:rsidRPr="00A55DB1" w:rsidR="0030183B">
        <w:rPr>
          <w:sz w:val="18"/>
        </w:rPr>
        <w:t xml:space="preserve"> </w:t>
      </w:r>
      <w:r w:rsidRPr="00A55DB1">
        <w:rPr>
          <w:sz w:val="18"/>
        </w:rPr>
        <w:t>vadeye</w:t>
      </w:r>
      <w:r w:rsidRPr="00A55DB1" w:rsidR="0030183B">
        <w:rPr>
          <w:sz w:val="18"/>
        </w:rPr>
        <w:t xml:space="preserve"> </w:t>
      </w:r>
      <w:r w:rsidRPr="00A55DB1">
        <w:rPr>
          <w:sz w:val="18"/>
        </w:rPr>
        <w:t>yayılmalıdır.</w:t>
      </w:r>
      <w:r w:rsidRPr="00A55DB1" w:rsidR="0030183B">
        <w:rPr>
          <w:sz w:val="18"/>
        </w:rPr>
        <w:t xml:space="preserve"> </w:t>
      </w:r>
      <w:r w:rsidRPr="00A55DB1">
        <w:rPr>
          <w:sz w:val="18"/>
        </w:rPr>
        <w:t>Hükûmet</w:t>
      </w:r>
      <w:r w:rsidRPr="00A55DB1" w:rsidR="0030183B">
        <w:rPr>
          <w:sz w:val="18"/>
        </w:rPr>
        <w:t xml:space="preserve"> </w:t>
      </w:r>
      <w:r w:rsidRPr="00A55DB1">
        <w:rPr>
          <w:sz w:val="18"/>
        </w:rPr>
        <w:t>çiftçimizin</w:t>
      </w:r>
      <w:r w:rsidRPr="00A55DB1" w:rsidR="0030183B">
        <w:rPr>
          <w:sz w:val="18"/>
        </w:rPr>
        <w:t xml:space="preserve"> </w:t>
      </w:r>
      <w:r w:rsidRPr="00A55DB1">
        <w:rPr>
          <w:sz w:val="18"/>
        </w:rPr>
        <w:t>sesini</w:t>
      </w:r>
      <w:r w:rsidRPr="00A55DB1" w:rsidR="0030183B">
        <w:rPr>
          <w:sz w:val="18"/>
        </w:rPr>
        <w:t xml:space="preserve"> </w:t>
      </w:r>
      <w:r w:rsidRPr="00A55DB1">
        <w:rPr>
          <w:sz w:val="18"/>
        </w:rPr>
        <w:t>duymalı</w:t>
      </w:r>
      <w:r w:rsidRPr="00A55DB1" w:rsidR="0030183B">
        <w:rPr>
          <w:sz w:val="18"/>
        </w:rPr>
        <w:t xml:space="preserve"> </w:t>
      </w:r>
      <w:r w:rsidRPr="00A55DB1">
        <w:rPr>
          <w:sz w:val="18"/>
        </w:rPr>
        <w:t>ve</w:t>
      </w:r>
      <w:r w:rsidRPr="00A55DB1" w:rsidR="0030183B">
        <w:rPr>
          <w:sz w:val="18"/>
        </w:rPr>
        <w:t xml:space="preserve"> </w:t>
      </w:r>
      <w:r w:rsidRPr="00A55DB1">
        <w:rPr>
          <w:sz w:val="18"/>
        </w:rPr>
        <w:t>bir</w:t>
      </w:r>
      <w:r w:rsidRPr="00A55DB1" w:rsidR="0030183B">
        <w:rPr>
          <w:sz w:val="18"/>
        </w:rPr>
        <w:t xml:space="preserve"> </w:t>
      </w:r>
      <w:r w:rsidRPr="00A55DB1">
        <w:rPr>
          <w:sz w:val="18"/>
        </w:rPr>
        <w:t>an</w:t>
      </w:r>
      <w:r w:rsidRPr="00A55DB1" w:rsidR="0030183B">
        <w:rPr>
          <w:sz w:val="18"/>
        </w:rPr>
        <w:t xml:space="preserve"> </w:t>
      </w:r>
      <w:r w:rsidRPr="00A55DB1">
        <w:rPr>
          <w:sz w:val="18"/>
        </w:rPr>
        <w:t>önce</w:t>
      </w:r>
      <w:r w:rsidRPr="00A55DB1" w:rsidR="0030183B">
        <w:rPr>
          <w:sz w:val="18"/>
        </w:rPr>
        <w:t xml:space="preserve"> </w:t>
      </w:r>
      <w:r w:rsidRPr="00A55DB1">
        <w:rPr>
          <w:sz w:val="18"/>
        </w:rPr>
        <w:t>sorunlarını</w:t>
      </w:r>
      <w:r w:rsidRPr="00A55DB1" w:rsidR="0030183B">
        <w:rPr>
          <w:sz w:val="18"/>
        </w:rPr>
        <w:t xml:space="preserve"> </w:t>
      </w:r>
      <w:r w:rsidRPr="00A55DB1">
        <w:rPr>
          <w:sz w:val="18"/>
        </w:rPr>
        <w:t>çözmelidir.</w:t>
      </w:r>
    </w:p>
    <w:p w:rsidRPr="00A55DB1" w:rsidR="00970309" w:rsidP="00A55DB1" w:rsidRDefault="00970309">
      <w:pPr>
        <w:pStyle w:val="GENELKURUL"/>
        <w:spacing w:line="240" w:lineRule="auto"/>
        <w:rPr>
          <w:sz w:val="18"/>
        </w:rPr>
      </w:pPr>
      <w:r w:rsidRPr="00A55DB1">
        <w:rPr>
          <w:sz w:val="18"/>
        </w:rPr>
        <w:t>Teşekkür</w:t>
      </w:r>
      <w:r w:rsidRPr="00A55DB1" w:rsidR="0030183B">
        <w:rPr>
          <w:sz w:val="18"/>
        </w:rPr>
        <w:t xml:space="preserve"> </w:t>
      </w:r>
      <w:r w:rsidRPr="00A55DB1">
        <w:rPr>
          <w:sz w:val="18"/>
        </w:rPr>
        <w:t>ediyorum.</w:t>
      </w:r>
    </w:p>
    <w:p w:rsidRPr="00A55DB1" w:rsidR="00970309" w:rsidP="00A55DB1" w:rsidRDefault="00970309">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Özkan…</w:t>
      </w:r>
    </w:p>
    <w:p w:rsidRPr="00A55DB1" w:rsidR="00B50654" w:rsidP="00A55DB1" w:rsidRDefault="00B50654">
      <w:pPr>
        <w:tabs>
          <w:tab w:val="center" w:pos="5100"/>
        </w:tabs>
        <w:suppressAutoHyphens/>
        <w:spacing w:after="120"/>
        <w:ind w:left="80" w:right="60" w:firstLine="760"/>
        <w:jc w:val="both"/>
        <w:rPr>
          <w:sz w:val="18"/>
          <w:szCs w:val="20"/>
        </w:rPr>
      </w:pPr>
      <w:r w:rsidRPr="00A55DB1">
        <w:rPr>
          <w:sz w:val="18"/>
        </w:rPr>
        <w:t>14.-</w:t>
      </w:r>
      <w:r w:rsidRPr="00A55DB1" w:rsidR="0030183B">
        <w:rPr>
          <w:sz w:val="18"/>
        </w:rPr>
        <w:t xml:space="preserve"> </w:t>
      </w:r>
      <w:r w:rsidRPr="00A55DB1">
        <w:rPr>
          <w:sz w:val="18"/>
        </w:rPr>
        <w:t>Mersin</w:t>
      </w:r>
      <w:r w:rsidRPr="00A55DB1" w:rsidR="0030183B">
        <w:rPr>
          <w:sz w:val="18"/>
        </w:rPr>
        <w:t xml:space="preserve"> </w:t>
      </w:r>
      <w:r w:rsidRPr="00A55DB1">
        <w:rPr>
          <w:sz w:val="18"/>
        </w:rPr>
        <w:t>Milletvekili</w:t>
      </w:r>
      <w:r w:rsidRPr="00A55DB1" w:rsidR="0030183B">
        <w:rPr>
          <w:sz w:val="18"/>
        </w:rPr>
        <w:t xml:space="preserve"> </w:t>
      </w:r>
      <w:r w:rsidRPr="00A55DB1">
        <w:rPr>
          <w:sz w:val="18"/>
        </w:rPr>
        <w:t>Hacı</w:t>
      </w:r>
      <w:r w:rsidRPr="00A55DB1" w:rsidR="0030183B">
        <w:rPr>
          <w:sz w:val="18"/>
        </w:rPr>
        <w:t xml:space="preserve"> </w:t>
      </w:r>
      <w:r w:rsidRPr="00A55DB1">
        <w:rPr>
          <w:sz w:val="18"/>
        </w:rPr>
        <w:t>Özkan’ın,</w:t>
      </w:r>
      <w:r w:rsidRPr="00A55DB1" w:rsidR="0030183B">
        <w:rPr>
          <w:sz w:val="18"/>
        </w:rPr>
        <w:t xml:space="preserve"> </w:t>
      </w:r>
      <w:r w:rsidRPr="00A55DB1">
        <w:rPr>
          <w:sz w:val="18"/>
        </w:rPr>
        <w:t>Türkiye’nin</w:t>
      </w:r>
      <w:r w:rsidRPr="00A55DB1" w:rsidR="0030183B">
        <w:rPr>
          <w:sz w:val="18"/>
        </w:rPr>
        <w:t xml:space="preserve"> </w:t>
      </w:r>
      <w:r w:rsidRPr="00A55DB1">
        <w:rPr>
          <w:sz w:val="18"/>
        </w:rPr>
        <w:t>salgın</w:t>
      </w:r>
      <w:r w:rsidRPr="00A55DB1" w:rsidR="0030183B">
        <w:rPr>
          <w:sz w:val="18"/>
        </w:rPr>
        <w:t xml:space="preserve"> </w:t>
      </w:r>
      <w:r w:rsidRPr="00A55DB1">
        <w:rPr>
          <w:sz w:val="18"/>
        </w:rPr>
        <w:t>sürecinde</w:t>
      </w:r>
      <w:r w:rsidRPr="00A55DB1" w:rsidR="0030183B">
        <w:rPr>
          <w:sz w:val="18"/>
        </w:rPr>
        <w:t xml:space="preserve"> </w:t>
      </w:r>
      <w:r w:rsidRPr="00A55DB1">
        <w:rPr>
          <w:sz w:val="18"/>
        </w:rPr>
        <w:t>sanayisi,</w:t>
      </w:r>
      <w:r w:rsidRPr="00A55DB1" w:rsidR="0030183B">
        <w:rPr>
          <w:sz w:val="18"/>
        </w:rPr>
        <w:t xml:space="preserve"> </w:t>
      </w:r>
      <w:r w:rsidRPr="00A55DB1">
        <w:rPr>
          <w:sz w:val="18"/>
        </w:rPr>
        <w:t>teknolojisi,</w:t>
      </w:r>
      <w:r w:rsidRPr="00A55DB1" w:rsidR="0030183B">
        <w:rPr>
          <w:sz w:val="18"/>
        </w:rPr>
        <w:t xml:space="preserve"> </w:t>
      </w:r>
      <w:r w:rsidRPr="00A55DB1">
        <w:rPr>
          <w:sz w:val="18"/>
        </w:rPr>
        <w:t>tarımı,</w:t>
      </w:r>
      <w:r w:rsidRPr="00A55DB1" w:rsidR="0030183B">
        <w:rPr>
          <w:sz w:val="18"/>
        </w:rPr>
        <w:t xml:space="preserve"> </w:t>
      </w:r>
      <w:r w:rsidRPr="00A55DB1">
        <w:rPr>
          <w:sz w:val="18"/>
        </w:rPr>
        <w:t>ticareti,</w:t>
      </w:r>
      <w:r w:rsidRPr="00A55DB1" w:rsidR="0030183B">
        <w:rPr>
          <w:sz w:val="18"/>
        </w:rPr>
        <w:t xml:space="preserve"> </w:t>
      </w:r>
      <w:r w:rsidRPr="00A55DB1">
        <w:rPr>
          <w:sz w:val="18"/>
        </w:rPr>
        <w:t>hizmet</w:t>
      </w:r>
      <w:r w:rsidRPr="00A55DB1" w:rsidR="0030183B">
        <w:rPr>
          <w:sz w:val="18"/>
        </w:rPr>
        <w:t xml:space="preserve"> </w:t>
      </w:r>
      <w:r w:rsidRPr="00A55DB1">
        <w:rPr>
          <w:sz w:val="18"/>
        </w:rPr>
        <w:t>altyapısı</w:t>
      </w:r>
      <w:r w:rsidRPr="00A55DB1" w:rsidR="0030183B">
        <w:rPr>
          <w:sz w:val="18"/>
        </w:rPr>
        <w:t xml:space="preserve"> </w:t>
      </w:r>
      <w:r w:rsidRPr="00A55DB1">
        <w:rPr>
          <w:sz w:val="18"/>
        </w:rPr>
        <w:t>ve</w:t>
      </w:r>
      <w:r w:rsidRPr="00A55DB1" w:rsidR="0030183B">
        <w:rPr>
          <w:sz w:val="18"/>
        </w:rPr>
        <w:t xml:space="preserve"> </w:t>
      </w:r>
      <w:r w:rsidRPr="00A55DB1">
        <w:rPr>
          <w:sz w:val="18"/>
        </w:rPr>
        <w:t>insani</w:t>
      </w:r>
      <w:r w:rsidRPr="00A55DB1" w:rsidR="0030183B">
        <w:rPr>
          <w:sz w:val="18"/>
        </w:rPr>
        <w:t xml:space="preserve"> </w:t>
      </w:r>
      <w:r w:rsidRPr="00A55DB1">
        <w:rPr>
          <w:sz w:val="18"/>
        </w:rPr>
        <w:t>duruşuyla</w:t>
      </w:r>
      <w:r w:rsidRPr="00A55DB1" w:rsidR="0030183B">
        <w:rPr>
          <w:sz w:val="18"/>
        </w:rPr>
        <w:t xml:space="preserve"> </w:t>
      </w:r>
      <w:r w:rsidRPr="00A55DB1">
        <w:rPr>
          <w:sz w:val="18"/>
        </w:rPr>
        <w:t>büyük</w:t>
      </w:r>
      <w:r w:rsidRPr="00A55DB1" w:rsidR="0030183B">
        <w:rPr>
          <w:sz w:val="18"/>
        </w:rPr>
        <w:t xml:space="preserve"> </w:t>
      </w:r>
      <w:r w:rsidRPr="00A55DB1">
        <w:rPr>
          <w:sz w:val="18"/>
        </w:rPr>
        <w:t>bir</w:t>
      </w:r>
      <w:r w:rsidRPr="00A55DB1" w:rsidR="0030183B">
        <w:rPr>
          <w:sz w:val="18"/>
        </w:rPr>
        <w:t xml:space="preserve"> </w:t>
      </w:r>
      <w:r w:rsidRPr="00A55DB1">
        <w:rPr>
          <w:sz w:val="18"/>
        </w:rPr>
        <w:t>devlet</w:t>
      </w:r>
      <w:r w:rsidRPr="00A55DB1" w:rsidR="0030183B">
        <w:rPr>
          <w:sz w:val="18"/>
        </w:rPr>
        <w:t xml:space="preserve"> </w:t>
      </w:r>
      <w:r w:rsidRPr="00A55DB1">
        <w:rPr>
          <w:sz w:val="18"/>
        </w:rPr>
        <w:t>olduğunun</w:t>
      </w:r>
      <w:r w:rsidRPr="00A55DB1" w:rsidR="0030183B">
        <w:rPr>
          <w:sz w:val="18"/>
        </w:rPr>
        <w:t xml:space="preserve"> </w:t>
      </w:r>
      <w:r w:rsidRPr="00A55DB1">
        <w:rPr>
          <w:sz w:val="18"/>
        </w:rPr>
        <w:t>tüm</w:t>
      </w:r>
      <w:r w:rsidRPr="00A55DB1" w:rsidR="0030183B">
        <w:rPr>
          <w:sz w:val="18"/>
        </w:rPr>
        <w:t xml:space="preserve"> </w:t>
      </w:r>
      <w:r w:rsidRPr="00A55DB1">
        <w:rPr>
          <w:sz w:val="18"/>
        </w:rPr>
        <w:t>dünyaya</w:t>
      </w:r>
      <w:r w:rsidRPr="00A55DB1" w:rsidR="0030183B">
        <w:rPr>
          <w:sz w:val="18"/>
        </w:rPr>
        <w:t xml:space="preserve"> </w:t>
      </w:r>
      <w:r w:rsidRPr="00A55DB1">
        <w:rPr>
          <w:sz w:val="18"/>
        </w:rPr>
        <w:t>gösterildiğine</w:t>
      </w:r>
      <w:r w:rsidRPr="00A55DB1" w:rsidR="0030183B">
        <w:rPr>
          <w:sz w:val="18"/>
        </w:rPr>
        <w:t xml:space="preserve"> </w:t>
      </w:r>
      <w:r w:rsidRPr="00A55DB1">
        <w:rPr>
          <w:sz w:val="18"/>
        </w:rPr>
        <w:t>ilişkin</w:t>
      </w:r>
      <w:r w:rsidRPr="00A55DB1" w:rsidR="0030183B">
        <w:rPr>
          <w:sz w:val="18"/>
        </w:rPr>
        <w:t xml:space="preserve"> </w:t>
      </w:r>
      <w:r w:rsidRPr="00A55DB1">
        <w:rPr>
          <w:sz w:val="18"/>
        </w:rPr>
        <w:t>açıklaması</w:t>
      </w:r>
    </w:p>
    <w:p w:rsidRPr="00A55DB1" w:rsidR="00970309" w:rsidP="00A55DB1" w:rsidRDefault="00970309">
      <w:pPr>
        <w:pStyle w:val="GENELKURUL"/>
        <w:spacing w:line="240" w:lineRule="auto"/>
        <w:rPr>
          <w:sz w:val="18"/>
        </w:rPr>
      </w:pPr>
      <w:r w:rsidRPr="00A55DB1">
        <w:rPr>
          <w:sz w:val="18"/>
        </w:rPr>
        <w:t>HACI</w:t>
      </w:r>
      <w:r w:rsidRPr="00A55DB1" w:rsidR="0030183B">
        <w:rPr>
          <w:sz w:val="18"/>
        </w:rPr>
        <w:t xml:space="preserve"> </w:t>
      </w:r>
      <w:r w:rsidRPr="00A55DB1">
        <w:rPr>
          <w:sz w:val="18"/>
        </w:rPr>
        <w:t>ÖZKAN</w:t>
      </w:r>
      <w:r w:rsidRPr="00A55DB1" w:rsidR="0030183B">
        <w:rPr>
          <w:sz w:val="18"/>
        </w:rPr>
        <w:t xml:space="preserve"> </w:t>
      </w:r>
      <w:r w:rsidRPr="00A55DB1">
        <w:rPr>
          <w:sz w:val="18"/>
        </w:rPr>
        <w:t>(Mersin)</w:t>
      </w:r>
      <w:r w:rsidRPr="00A55DB1" w:rsidR="0030183B">
        <w:rPr>
          <w:sz w:val="18"/>
        </w:rPr>
        <w:t xml:space="preserve"> </w:t>
      </w:r>
      <w:r w:rsidRPr="00A55DB1">
        <w:rPr>
          <w:sz w:val="18"/>
        </w:rPr>
        <w:t>–</w:t>
      </w:r>
      <w:r w:rsidRPr="00A55DB1" w:rsidR="0030183B">
        <w:rPr>
          <w:sz w:val="18"/>
        </w:rPr>
        <w:t xml:space="preserve"> </w:t>
      </w:r>
      <w:r w:rsidRPr="00A55DB1">
        <w:rPr>
          <w:sz w:val="18"/>
        </w:rPr>
        <w:t>Teşekkürler</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p>
    <w:p w:rsidRPr="00A55DB1" w:rsidR="00970309" w:rsidP="00A55DB1" w:rsidRDefault="00970309">
      <w:pPr>
        <w:pStyle w:val="GENELKURUL"/>
        <w:spacing w:line="240" w:lineRule="auto"/>
        <w:rPr>
          <w:sz w:val="18"/>
        </w:rPr>
      </w:pPr>
      <w:r w:rsidRPr="00A55DB1">
        <w:rPr>
          <w:sz w:val="18"/>
        </w:rPr>
        <w:t>Ülkemize</w:t>
      </w:r>
      <w:r w:rsidRPr="00A55DB1" w:rsidR="0030183B">
        <w:rPr>
          <w:sz w:val="18"/>
        </w:rPr>
        <w:t xml:space="preserve"> </w:t>
      </w:r>
      <w:r w:rsidRPr="00A55DB1">
        <w:rPr>
          <w:sz w:val="18"/>
        </w:rPr>
        <w:t>hizmet</w:t>
      </w:r>
      <w:r w:rsidRPr="00A55DB1" w:rsidR="0030183B">
        <w:rPr>
          <w:sz w:val="18"/>
        </w:rPr>
        <w:t xml:space="preserve"> </w:t>
      </w:r>
      <w:r w:rsidRPr="00A55DB1">
        <w:rPr>
          <w:sz w:val="18"/>
        </w:rPr>
        <w:t>yolunda</w:t>
      </w:r>
      <w:r w:rsidRPr="00A55DB1" w:rsidR="0030183B">
        <w:rPr>
          <w:sz w:val="18"/>
        </w:rPr>
        <w:t xml:space="preserve"> </w:t>
      </w:r>
      <w:r w:rsidRPr="00A55DB1">
        <w:rPr>
          <w:sz w:val="18"/>
        </w:rPr>
        <w:t>attığımız</w:t>
      </w:r>
      <w:r w:rsidRPr="00A55DB1" w:rsidR="0030183B">
        <w:rPr>
          <w:sz w:val="18"/>
        </w:rPr>
        <w:t xml:space="preserve"> </w:t>
      </w:r>
      <w:r w:rsidRPr="00A55DB1">
        <w:rPr>
          <w:sz w:val="18"/>
        </w:rPr>
        <w:t>her</w:t>
      </w:r>
      <w:r w:rsidRPr="00A55DB1" w:rsidR="0030183B">
        <w:rPr>
          <w:sz w:val="18"/>
        </w:rPr>
        <w:t xml:space="preserve"> </w:t>
      </w:r>
      <w:r w:rsidRPr="00A55DB1">
        <w:rPr>
          <w:sz w:val="18"/>
        </w:rPr>
        <w:t>adım,</w:t>
      </w:r>
      <w:r w:rsidRPr="00A55DB1" w:rsidR="0030183B">
        <w:rPr>
          <w:sz w:val="18"/>
        </w:rPr>
        <w:t xml:space="preserve"> </w:t>
      </w:r>
      <w:r w:rsidRPr="00A55DB1">
        <w:rPr>
          <w:sz w:val="18"/>
        </w:rPr>
        <w:t>sarf</w:t>
      </w:r>
      <w:r w:rsidRPr="00A55DB1" w:rsidR="0030183B">
        <w:rPr>
          <w:sz w:val="18"/>
        </w:rPr>
        <w:t xml:space="preserve"> </w:t>
      </w:r>
      <w:r w:rsidRPr="00A55DB1">
        <w:rPr>
          <w:sz w:val="18"/>
        </w:rPr>
        <w:t>ettiğimiz</w:t>
      </w:r>
      <w:r w:rsidRPr="00A55DB1" w:rsidR="0030183B">
        <w:rPr>
          <w:sz w:val="18"/>
        </w:rPr>
        <w:t xml:space="preserve"> </w:t>
      </w:r>
      <w:r w:rsidRPr="00A55DB1">
        <w:rPr>
          <w:sz w:val="18"/>
        </w:rPr>
        <w:t>her</w:t>
      </w:r>
      <w:r w:rsidRPr="00A55DB1" w:rsidR="0030183B">
        <w:rPr>
          <w:sz w:val="18"/>
        </w:rPr>
        <w:t xml:space="preserve"> </w:t>
      </w:r>
      <w:r w:rsidRPr="00A55DB1">
        <w:rPr>
          <w:sz w:val="18"/>
        </w:rPr>
        <w:t>kelam,</w:t>
      </w:r>
      <w:r w:rsidRPr="00A55DB1" w:rsidR="0030183B">
        <w:rPr>
          <w:sz w:val="18"/>
        </w:rPr>
        <w:t xml:space="preserve"> </w:t>
      </w:r>
      <w:r w:rsidRPr="00A55DB1">
        <w:rPr>
          <w:sz w:val="18"/>
        </w:rPr>
        <w:t>geçirdiğimiz</w:t>
      </w:r>
      <w:r w:rsidRPr="00A55DB1" w:rsidR="0030183B">
        <w:rPr>
          <w:sz w:val="18"/>
        </w:rPr>
        <w:t xml:space="preserve"> </w:t>
      </w:r>
      <w:r w:rsidRPr="00A55DB1">
        <w:rPr>
          <w:sz w:val="18"/>
        </w:rPr>
        <w:t>her</w:t>
      </w:r>
      <w:r w:rsidRPr="00A55DB1" w:rsidR="0030183B">
        <w:rPr>
          <w:sz w:val="18"/>
        </w:rPr>
        <w:t xml:space="preserve"> </w:t>
      </w:r>
      <w:r w:rsidRPr="00A55DB1">
        <w:rPr>
          <w:sz w:val="18"/>
        </w:rPr>
        <w:t>an</w:t>
      </w:r>
      <w:r w:rsidRPr="00A55DB1" w:rsidR="0030183B">
        <w:rPr>
          <w:sz w:val="18"/>
        </w:rPr>
        <w:t xml:space="preserve"> </w:t>
      </w:r>
      <w:r w:rsidRPr="00A55DB1">
        <w:rPr>
          <w:sz w:val="18"/>
        </w:rPr>
        <w:t>bizim</w:t>
      </w:r>
      <w:r w:rsidRPr="00A55DB1" w:rsidR="0030183B">
        <w:rPr>
          <w:sz w:val="18"/>
        </w:rPr>
        <w:t xml:space="preserve"> </w:t>
      </w:r>
      <w:r w:rsidRPr="00A55DB1">
        <w:rPr>
          <w:sz w:val="18"/>
        </w:rPr>
        <w:t>için</w:t>
      </w:r>
      <w:r w:rsidRPr="00A55DB1" w:rsidR="0030183B">
        <w:rPr>
          <w:sz w:val="18"/>
        </w:rPr>
        <w:t xml:space="preserve"> </w:t>
      </w:r>
      <w:r w:rsidRPr="00A55DB1">
        <w:rPr>
          <w:sz w:val="18"/>
        </w:rPr>
        <w:t>şereflerin</w:t>
      </w:r>
      <w:r w:rsidRPr="00A55DB1" w:rsidR="0030183B">
        <w:rPr>
          <w:sz w:val="18"/>
        </w:rPr>
        <w:t xml:space="preserve"> </w:t>
      </w:r>
      <w:r w:rsidRPr="00A55DB1">
        <w:rPr>
          <w:sz w:val="18"/>
        </w:rPr>
        <w:t>en</w:t>
      </w:r>
      <w:r w:rsidRPr="00A55DB1" w:rsidR="0030183B">
        <w:rPr>
          <w:sz w:val="18"/>
        </w:rPr>
        <w:t xml:space="preserve"> </w:t>
      </w:r>
      <w:r w:rsidRPr="00A55DB1">
        <w:rPr>
          <w:sz w:val="18"/>
        </w:rPr>
        <w:t>büyüğüdür.</w:t>
      </w:r>
      <w:r w:rsidRPr="00A55DB1" w:rsidR="0030183B">
        <w:rPr>
          <w:sz w:val="18"/>
        </w:rPr>
        <w:t xml:space="preserve"> </w:t>
      </w:r>
      <w:r w:rsidRPr="00A55DB1">
        <w:rPr>
          <w:sz w:val="18"/>
        </w:rPr>
        <w:t>Türkiye’nin</w:t>
      </w:r>
      <w:r w:rsidRPr="00A55DB1" w:rsidR="0030183B">
        <w:rPr>
          <w:sz w:val="18"/>
        </w:rPr>
        <w:t xml:space="preserve"> </w:t>
      </w:r>
      <w:r w:rsidRPr="00A55DB1">
        <w:rPr>
          <w:sz w:val="18"/>
        </w:rPr>
        <w:t>büyüklüğü</w:t>
      </w:r>
      <w:r w:rsidRPr="00A55DB1" w:rsidR="0030183B">
        <w:rPr>
          <w:sz w:val="18"/>
        </w:rPr>
        <w:t xml:space="preserve"> </w:t>
      </w:r>
      <w:r w:rsidRPr="00A55DB1">
        <w:rPr>
          <w:sz w:val="18"/>
        </w:rPr>
        <w:t>nüfusumuzun</w:t>
      </w:r>
      <w:r w:rsidRPr="00A55DB1" w:rsidR="0030183B">
        <w:rPr>
          <w:sz w:val="18"/>
        </w:rPr>
        <w:t xml:space="preserve"> </w:t>
      </w:r>
      <w:r w:rsidRPr="00A55DB1">
        <w:rPr>
          <w:sz w:val="18"/>
        </w:rPr>
        <w:t>çokluğundan,</w:t>
      </w:r>
      <w:r w:rsidRPr="00A55DB1" w:rsidR="0030183B">
        <w:rPr>
          <w:sz w:val="18"/>
        </w:rPr>
        <w:t xml:space="preserve"> </w:t>
      </w:r>
      <w:r w:rsidRPr="00A55DB1">
        <w:rPr>
          <w:sz w:val="18"/>
        </w:rPr>
        <w:t>ekonomimizin</w:t>
      </w:r>
      <w:r w:rsidRPr="00A55DB1" w:rsidR="0030183B">
        <w:rPr>
          <w:sz w:val="18"/>
        </w:rPr>
        <w:t xml:space="preserve"> </w:t>
      </w:r>
      <w:r w:rsidRPr="00A55DB1">
        <w:rPr>
          <w:sz w:val="18"/>
        </w:rPr>
        <w:t>rakamlarından,</w:t>
      </w:r>
      <w:r w:rsidRPr="00A55DB1" w:rsidR="0030183B">
        <w:rPr>
          <w:sz w:val="18"/>
        </w:rPr>
        <w:t xml:space="preserve"> </w:t>
      </w:r>
      <w:r w:rsidRPr="00A55DB1">
        <w:rPr>
          <w:sz w:val="18"/>
        </w:rPr>
        <w:t>silahlarımızın</w:t>
      </w:r>
      <w:r w:rsidRPr="00A55DB1" w:rsidR="0030183B">
        <w:rPr>
          <w:sz w:val="18"/>
        </w:rPr>
        <w:t xml:space="preserve"> </w:t>
      </w:r>
      <w:r w:rsidRPr="00A55DB1">
        <w:rPr>
          <w:sz w:val="18"/>
        </w:rPr>
        <w:t>menzilinden,</w:t>
      </w:r>
      <w:r w:rsidRPr="00A55DB1" w:rsidR="0030183B">
        <w:rPr>
          <w:sz w:val="18"/>
        </w:rPr>
        <w:t xml:space="preserve"> </w:t>
      </w:r>
      <w:r w:rsidRPr="00A55DB1">
        <w:rPr>
          <w:sz w:val="18"/>
        </w:rPr>
        <w:t>şehirlerimizin</w:t>
      </w:r>
      <w:r w:rsidRPr="00A55DB1" w:rsidR="0030183B">
        <w:rPr>
          <w:sz w:val="18"/>
        </w:rPr>
        <w:t xml:space="preserve"> </w:t>
      </w:r>
      <w:r w:rsidRPr="00A55DB1">
        <w:rPr>
          <w:sz w:val="18"/>
        </w:rPr>
        <w:t>şatafatından</w:t>
      </w:r>
      <w:r w:rsidRPr="00A55DB1" w:rsidR="0030183B">
        <w:rPr>
          <w:sz w:val="18"/>
        </w:rPr>
        <w:t xml:space="preserve"> </w:t>
      </w:r>
      <w:r w:rsidRPr="00A55DB1">
        <w:rPr>
          <w:sz w:val="18"/>
        </w:rPr>
        <w:t>ibaret</w:t>
      </w:r>
      <w:r w:rsidRPr="00A55DB1" w:rsidR="0030183B">
        <w:rPr>
          <w:sz w:val="18"/>
        </w:rPr>
        <w:t xml:space="preserve"> </w:t>
      </w:r>
      <w:r w:rsidRPr="00A55DB1">
        <w:rPr>
          <w:sz w:val="18"/>
        </w:rPr>
        <w:t>değildir</w:t>
      </w:r>
      <w:r w:rsidRPr="00A55DB1" w:rsidR="0030183B">
        <w:rPr>
          <w:sz w:val="18"/>
        </w:rPr>
        <w:t xml:space="preserve"> </w:t>
      </w:r>
      <w:r w:rsidRPr="00A55DB1">
        <w:rPr>
          <w:sz w:val="18"/>
        </w:rPr>
        <w:t>asla</w:t>
      </w:r>
      <w:r w:rsidRPr="00A55DB1" w:rsidR="0030183B">
        <w:rPr>
          <w:sz w:val="18"/>
        </w:rPr>
        <w:t xml:space="preserve"> </w:t>
      </w:r>
      <w:r w:rsidRPr="00A55DB1">
        <w:rPr>
          <w:sz w:val="18"/>
        </w:rPr>
        <w:t>ve</w:t>
      </w:r>
      <w:r w:rsidRPr="00A55DB1" w:rsidR="0030183B">
        <w:rPr>
          <w:sz w:val="18"/>
        </w:rPr>
        <w:t xml:space="preserve"> </w:t>
      </w:r>
      <w:r w:rsidRPr="00A55DB1">
        <w:rPr>
          <w:sz w:val="18"/>
        </w:rPr>
        <w:t>olmayacaktır.</w:t>
      </w:r>
      <w:r w:rsidRPr="00A55DB1" w:rsidR="0030183B">
        <w:rPr>
          <w:sz w:val="18"/>
        </w:rPr>
        <w:t xml:space="preserve"> </w:t>
      </w:r>
      <w:r w:rsidRPr="00A55DB1">
        <w:rPr>
          <w:sz w:val="18"/>
        </w:rPr>
        <w:t>Türkiye</w:t>
      </w:r>
      <w:r w:rsidRPr="00A55DB1" w:rsidR="0030183B">
        <w:rPr>
          <w:sz w:val="18"/>
        </w:rPr>
        <w:t xml:space="preserve"> </w:t>
      </w:r>
      <w:r w:rsidRPr="00A55DB1">
        <w:rPr>
          <w:sz w:val="18"/>
        </w:rPr>
        <w:t>sanayisi,</w:t>
      </w:r>
      <w:r w:rsidRPr="00A55DB1" w:rsidR="0030183B">
        <w:rPr>
          <w:sz w:val="18"/>
        </w:rPr>
        <w:t xml:space="preserve"> </w:t>
      </w:r>
      <w:r w:rsidRPr="00A55DB1">
        <w:rPr>
          <w:sz w:val="18"/>
        </w:rPr>
        <w:t>teknolojisi,</w:t>
      </w:r>
      <w:r w:rsidRPr="00A55DB1" w:rsidR="0030183B">
        <w:rPr>
          <w:sz w:val="18"/>
        </w:rPr>
        <w:t xml:space="preserve"> </w:t>
      </w:r>
      <w:r w:rsidRPr="00A55DB1">
        <w:rPr>
          <w:sz w:val="18"/>
        </w:rPr>
        <w:t>tarımı,</w:t>
      </w:r>
      <w:r w:rsidRPr="00A55DB1" w:rsidR="0030183B">
        <w:rPr>
          <w:sz w:val="18"/>
        </w:rPr>
        <w:t xml:space="preserve"> </w:t>
      </w:r>
      <w:r w:rsidRPr="00A55DB1">
        <w:rPr>
          <w:sz w:val="18"/>
        </w:rPr>
        <w:t>ticareti,</w:t>
      </w:r>
      <w:r w:rsidRPr="00A55DB1" w:rsidR="0030183B">
        <w:rPr>
          <w:sz w:val="18"/>
        </w:rPr>
        <w:t xml:space="preserve"> </w:t>
      </w:r>
      <w:r w:rsidRPr="00A55DB1">
        <w:rPr>
          <w:sz w:val="18"/>
        </w:rPr>
        <w:t>hizmet</w:t>
      </w:r>
      <w:r w:rsidRPr="00A55DB1" w:rsidR="0030183B">
        <w:rPr>
          <w:sz w:val="18"/>
        </w:rPr>
        <w:t xml:space="preserve"> </w:t>
      </w:r>
      <w:r w:rsidRPr="00A55DB1">
        <w:rPr>
          <w:sz w:val="18"/>
        </w:rPr>
        <w:t>altyapısı</w:t>
      </w:r>
      <w:r w:rsidRPr="00A55DB1" w:rsidR="0030183B">
        <w:rPr>
          <w:sz w:val="18"/>
        </w:rPr>
        <w:t xml:space="preserve"> </w:t>
      </w:r>
      <w:r w:rsidRPr="00A55DB1">
        <w:rPr>
          <w:sz w:val="18"/>
        </w:rPr>
        <w:t>yanında</w:t>
      </w:r>
      <w:r w:rsidRPr="00A55DB1" w:rsidR="0030183B">
        <w:rPr>
          <w:sz w:val="18"/>
        </w:rPr>
        <w:t xml:space="preserve"> </w:t>
      </w:r>
      <w:r w:rsidRPr="00A55DB1">
        <w:rPr>
          <w:sz w:val="18"/>
        </w:rPr>
        <w:t>asıl</w:t>
      </w:r>
      <w:r w:rsidRPr="00A55DB1" w:rsidR="0030183B">
        <w:rPr>
          <w:sz w:val="18"/>
        </w:rPr>
        <w:t xml:space="preserve"> </w:t>
      </w:r>
      <w:r w:rsidRPr="00A55DB1">
        <w:rPr>
          <w:sz w:val="18"/>
        </w:rPr>
        <w:t>insani</w:t>
      </w:r>
      <w:r w:rsidRPr="00A55DB1" w:rsidR="0030183B">
        <w:rPr>
          <w:sz w:val="18"/>
        </w:rPr>
        <w:t xml:space="preserve"> </w:t>
      </w:r>
      <w:r w:rsidRPr="00A55DB1">
        <w:rPr>
          <w:sz w:val="18"/>
        </w:rPr>
        <w:t>duruşuyla</w:t>
      </w:r>
      <w:r w:rsidRPr="00A55DB1" w:rsidR="0030183B">
        <w:rPr>
          <w:sz w:val="18"/>
        </w:rPr>
        <w:t xml:space="preserve"> </w:t>
      </w:r>
      <w:r w:rsidRPr="00A55DB1">
        <w:rPr>
          <w:sz w:val="18"/>
        </w:rPr>
        <w:t>büyük</w:t>
      </w:r>
      <w:r w:rsidRPr="00A55DB1" w:rsidR="0030183B">
        <w:rPr>
          <w:sz w:val="18"/>
        </w:rPr>
        <w:t xml:space="preserve"> </w:t>
      </w:r>
      <w:r w:rsidRPr="00A55DB1">
        <w:rPr>
          <w:sz w:val="18"/>
        </w:rPr>
        <w:t>bir</w:t>
      </w:r>
      <w:r w:rsidRPr="00A55DB1" w:rsidR="0030183B">
        <w:rPr>
          <w:sz w:val="18"/>
        </w:rPr>
        <w:t xml:space="preserve"> </w:t>
      </w:r>
      <w:r w:rsidRPr="00A55DB1">
        <w:rPr>
          <w:sz w:val="18"/>
        </w:rPr>
        <w:t>devlet</w:t>
      </w:r>
      <w:r w:rsidRPr="00A55DB1" w:rsidR="0030183B">
        <w:rPr>
          <w:sz w:val="18"/>
        </w:rPr>
        <w:t xml:space="preserve"> </w:t>
      </w:r>
      <w:r w:rsidRPr="00A55DB1">
        <w:rPr>
          <w:sz w:val="18"/>
        </w:rPr>
        <w:t>olduğunu</w:t>
      </w:r>
      <w:r w:rsidRPr="00A55DB1" w:rsidR="0030183B">
        <w:rPr>
          <w:sz w:val="18"/>
        </w:rPr>
        <w:t xml:space="preserve"> </w:t>
      </w:r>
      <w:r w:rsidRPr="00A55DB1">
        <w:rPr>
          <w:sz w:val="18"/>
        </w:rPr>
        <w:t>salgın</w:t>
      </w:r>
      <w:r w:rsidRPr="00A55DB1" w:rsidR="0030183B">
        <w:rPr>
          <w:sz w:val="18"/>
        </w:rPr>
        <w:t xml:space="preserve"> </w:t>
      </w:r>
      <w:r w:rsidRPr="00A55DB1">
        <w:rPr>
          <w:sz w:val="18"/>
        </w:rPr>
        <w:t>sürecinde</w:t>
      </w:r>
      <w:r w:rsidRPr="00A55DB1" w:rsidR="0030183B">
        <w:rPr>
          <w:sz w:val="18"/>
        </w:rPr>
        <w:t xml:space="preserve"> </w:t>
      </w:r>
      <w:r w:rsidRPr="00A55DB1">
        <w:rPr>
          <w:sz w:val="18"/>
        </w:rPr>
        <w:t>tüm</w:t>
      </w:r>
      <w:r w:rsidRPr="00A55DB1" w:rsidR="0030183B">
        <w:rPr>
          <w:sz w:val="18"/>
        </w:rPr>
        <w:t xml:space="preserve"> </w:t>
      </w:r>
      <w:r w:rsidRPr="00A55DB1">
        <w:rPr>
          <w:sz w:val="18"/>
        </w:rPr>
        <w:t>dünyaya</w:t>
      </w:r>
      <w:r w:rsidRPr="00A55DB1" w:rsidR="0030183B">
        <w:rPr>
          <w:sz w:val="18"/>
        </w:rPr>
        <w:t xml:space="preserve"> </w:t>
      </w:r>
      <w:r w:rsidRPr="00A55DB1">
        <w:rPr>
          <w:sz w:val="18"/>
        </w:rPr>
        <w:t>göstermiştir,</w:t>
      </w:r>
      <w:r w:rsidRPr="00A55DB1" w:rsidR="0030183B">
        <w:rPr>
          <w:sz w:val="18"/>
        </w:rPr>
        <w:t xml:space="preserve"> </w:t>
      </w:r>
      <w:r w:rsidRPr="00A55DB1">
        <w:rPr>
          <w:sz w:val="18"/>
        </w:rPr>
        <w:t>göstermeyi</w:t>
      </w:r>
      <w:r w:rsidRPr="00A55DB1" w:rsidR="0030183B">
        <w:rPr>
          <w:sz w:val="18"/>
        </w:rPr>
        <w:t xml:space="preserve"> </w:t>
      </w:r>
      <w:r w:rsidRPr="00A55DB1">
        <w:rPr>
          <w:sz w:val="18"/>
        </w:rPr>
        <w:t>de</w:t>
      </w:r>
      <w:r w:rsidRPr="00A55DB1" w:rsidR="0030183B">
        <w:rPr>
          <w:sz w:val="18"/>
        </w:rPr>
        <w:t xml:space="preserve"> </w:t>
      </w:r>
      <w:r w:rsidRPr="00A55DB1">
        <w:rPr>
          <w:sz w:val="18"/>
        </w:rPr>
        <w:t>sürdürecektir.</w:t>
      </w:r>
      <w:r w:rsidRPr="00A55DB1" w:rsidR="0030183B">
        <w:rPr>
          <w:sz w:val="18"/>
        </w:rPr>
        <w:t xml:space="preserve"> </w:t>
      </w:r>
      <w:r w:rsidRPr="00A55DB1">
        <w:rPr>
          <w:sz w:val="18"/>
        </w:rPr>
        <w:t>En</w:t>
      </w:r>
      <w:r w:rsidRPr="00A55DB1" w:rsidR="0030183B">
        <w:rPr>
          <w:sz w:val="18"/>
        </w:rPr>
        <w:t xml:space="preserve"> </w:t>
      </w:r>
      <w:r w:rsidRPr="00A55DB1">
        <w:rPr>
          <w:sz w:val="18"/>
        </w:rPr>
        <w:t>önemli</w:t>
      </w:r>
      <w:r w:rsidRPr="00A55DB1" w:rsidR="0030183B">
        <w:rPr>
          <w:sz w:val="18"/>
        </w:rPr>
        <w:t xml:space="preserve"> </w:t>
      </w:r>
      <w:r w:rsidRPr="00A55DB1">
        <w:rPr>
          <w:sz w:val="18"/>
        </w:rPr>
        <w:t>gücümüz</w:t>
      </w:r>
      <w:r w:rsidRPr="00A55DB1" w:rsidR="0030183B">
        <w:rPr>
          <w:sz w:val="18"/>
        </w:rPr>
        <w:t xml:space="preserve"> </w:t>
      </w:r>
      <w:r w:rsidRPr="00A55DB1">
        <w:rPr>
          <w:sz w:val="18"/>
        </w:rPr>
        <w:t>olan</w:t>
      </w:r>
      <w:r w:rsidRPr="00A55DB1" w:rsidR="0030183B">
        <w:rPr>
          <w:sz w:val="18"/>
        </w:rPr>
        <w:t xml:space="preserve"> </w:t>
      </w:r>
      <w:r w:rsidRPr="00A55DB1">
        <w:rPr>
          <w:sz w:val="18"/>
        </w:rPr>
        <w:t>birliğimize,</w:t>
      </w:r>
      <w:r w:rsidRPr="00A55DB1" w:rsidR="0030183B">
        <w:rPr>
          <w:sz w:val="18"/>
        </w:rPr>
        <w:t xml:space="preserve"> </w:t>
      </w:r>
      <w:r w:rsidRPr="00A55DB1">
        <w:rPr>
          <w:sz w:val="18"/>
        </w:rPr>
        <w:t>beraberliğimize,</w:t>
      </w:r>
      <w:r w:rsidRPr="00A55DB1" w:rsidR="0030183B">
        <w:rPr>
          <w:sz w:val="18"/>
        </w:rPr>
        <w:t xml:space="preserve"> </w:t>
      </w:r>
      <w:r w:rsidRPr="00A55DB1">
        <w:rPr>
          <w:sz w:val="18"/>
        </w:rPr>
        <w:t>kardeşliğimize</w:t>
      </w:r>
      <w:r w:rsidRPr="00A55DB1" w:rsidR="0030183B">
        <w:rPr>
          <w:sz w:val="18"/>
        </w:rPr>
        <w:t xml:space="preserve"> </w:t>
      </w:r>
      <w:r w:rsidRPr="00A55DB1">
        <w:rPr>
          <w:sz w:val="18"/>
        </w:rPr>
        <w:t>sahip</w:t>
      </w:r>
      <w:r w:rsidRPr="00A55DB1" w:rsidR="0030183B">
        <w:rPr>
          <w:sz w:val="18"/>
        </w:rPr>
        <w:t xml:space="preserve"> </w:t>
      </w:r>
      <w:r w:rsidRPr="00A55DB1">
        <w:rPr>
          <w:sz w:val="18"/>
        </w:rPr>
        <w:t>çıktığımız</w:t>
      </w:r>
      <w:r w:rsidRPr="00A55DB1" w:rsidR="0030183B">
        <w:rPr>
          <w:sz w:val="18"/>
        </w:rPr>
        <w:t xml:space="preserve"> </w:t>
      </w:r>
      <w:r w:rsidRPr="00A55DB1">
        <w:rPr>
          <w:sz w:val="18"/>
        </w:rPr>
        <w:t>müddetçe</w:t>
      </w:r>
      <w:r w:rsidRPr="00A55DB1" w:rsidR="0030183B">
        <w:rPr>
          <w:sz w:val="18"/>
        </w:rPr>
        <w:t xml:space="preserve"> </w:t>
      </w:r>
      <w:r w:rsidRPr="00A55DB1">
        <w:rPr>
          <w:sz w:val="18"/>
        </w:rPr>
        <w:t>Allah’ın</w:t>
      </w:r>
      <w:r w:rsidRPr="00A55DB1" w:rsidR="0030183B">
        <w:rPr>
          <w:sz w:val="18"/>
        </w:rPr>
        <w:t xml:space="preserve"> </w:t>
      </w:r>
      <w:r w:rsidRPr="00A55DB1">
        <w:rPr>
          <w:sz w:val="18"/>
        </w:rPr>
        <w:t>izniyle</w:t>
      </w:r>
      <w:r w:rsidRPr="00A55DB1" w:rsidR="0030183B">
        <w:rPr>
          <w:sz w:val="18"/>
        </w:rPr>
        <w:t xml:space="preserve"> </w:t>
      </w:r>
      <w:r w:rsidRPr="00A55DB1">
        <w:rPr>
          <w:sz w:val="18"/>
        </w:rPr>
        <w:t>bizi</w:t>
      </w:r>
      <w:r w:rsidRPr="00A55DB1" w:rsidR="0030183B">
        <w:rPr>
          <w:sz w:val="18"/>
        </w:rPr>
        <w:t xml:space="preserve"> </w:t>
      </w:r>
      <w:r w:rsidRPr="00A55DB1">
        <w:rPr>
          <w:sz w:val="18"/>
        </w:rPr>
        <w:t>yolumuzdan</w:t>
      </w:r>
      <w:r w:rsidRPr="00A55DB1" w:rsidR="0030183B">
        <w:rPr>
          <w:sz w:val="18"/>
        </w:rPr>
        <w:t xml:space="preserve"> </w:t>
      </w:r>
      <w:r w:rsidRPr="00A55DB1">
        <w:rPr>
          <w:sz w:val="18"/>
        </w:rPr>
        <w:t>alıkoyacak</w:t>
      </w:r>
      <w:r w:rsidRPr="00A55DB1" w:rsidR="0030183B">
        <w:rPr>
          <w:sz w:val="18"/>
        </w:rPr>
        <w:t xml:space="preserve"> </w:t>
      </w:r>
      <w:r w:rsidRPr="00A55DB1">
        <w:rPr>
          <w:sz w:val="18"/>
        </w:rPr>
        <w:t>hiçbir</w:t>
      </w:r>
      <w:r w:rsidRPr="00A55DB1" w:rsidR="0030183B">
        <w:rPr>
          <w:sz w:val="18"/>
        </w:rPr>
        <w:t xml:space="preserve"> </w:t>
      </w:r>
      <w:r w:rsidRPr="00A55DB1">
        <w:rPr>
          <w:sz w:val="18"/>
        </w:rPr>
        <w:t>engel</w:t>
      </w:r>
      <w:r w:rsidRPr="00A55DB1" w:rsidR="0030183B">
        <w:rPr>
          <w:sz w:val="18"/>
        </w:rPr>
        <w:t xml:space="preserve"> </w:t>
      </w:r>
      <w:r w:rsidRPr="00A55DB1">
        <w:rPr>
          <w:sz w:val="18"/>
        </w:rPr>
        <w:t>görmüyoruz.</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Büyük</w:t>
      </w:r>
      <w:r w:rsidRPr="00A55DB1" w:rsidR="0030183B">
        <w:rPr>
          <w:sz w:val="18"/>
        </w:rPr>
        <w:t xml:space="preserve"> </w:t>
      </w:r>
      <w:r w:rsidRPr="00A55DB1">
        <w:rPr>
          <w:sz w:val="18"/>
        </w:rPr>
        <w:t>ve</w:t>
      </w:r>
      <w:r w:rsidRPr="00A55DB1" w:rsidR="0030183B">
        <w:rPr>
          <w:sz w:val="18"/>
        </w:rPr>
        <w:t xml:space="preserve"> </w:t>
      </w:r>
      <w:r w:rsidRPr="00A55DB1">
        <w:rPr>
          <w:sz w:val="18"/>
        </w:rPr>
        <w:t>güçlü</w:t>
      </w:r>
      <w:r w:rsidRPr="00A55DB1" w:rsidR="0030183B">
        <w:rPr>
          <w:sz w:val="18"/>
        </w:rPr>
        <w:t xml:space="preserve"> </w:t>
      </w:r>
      <w:r w:rsidRPr="00A55DB1">
        <w:rPr>
          <w:sz w:val="18"/>
        </w:rPr>
        <w:t>Türkiye</w:t>
      </w:r>
      <w:r w:rsidRPr="00A55DB1" w:rsidR="0030183B">
        <w:rPr>
          <w:sz w:val="18"/>
        </w:rPr>
        <w:t xml:space="preserve"> </w:t>
      </w:r>
      <w:r w:rsidRPr="00A55DB1">
        <w:rPr>
          <w:sz w:val="18"/>
        </w:rPr>
        <w:t>hedefine</w:t>
      </w:r>
      <w:r w:rsidRPr="00A55DB1" w:rsidR="0030183B">
        <w:rPr>
          <w:sz w:val="18"/>
        </w:rPr>
        <w:t xml:space="preserve"> </w:t>
      </w:r>
      <w:r w:rsidRPr="00A55DB1">
        <w:rPr>
          <w:sz w:val="18"/>
        </w:rPr>
        <w:t>ulaşmaya</w:t>
      </w:r>
      <w:r w:rsidRPr="00A55DB1" w:rsidR="0030183B">
        <w:rPr>
          <w:sz w:val="18"/>
        </w:rPr>
        <w:t xml:space="preserve"> </w:t>
      </w:r>
      <w:r w:rsidRPr="00A55DB1">
        <w:rPr>
          <w:sz w:val="18"/>
        </w:rPr>
        <w:t>dünden</w:t>
      </w:r>
      <w:r w:rsidRPr="00A55DB1" w:rsidR="0030183B">
        <w:rPr>
          <w:sz w:val="18"/>
        </w:rPr>
        <w:t xml:space="preserve"> </w:t>
      </w:r>
      <w:r w:rsidRPr="00A55DB1">
        <w:rPr>
          <w:sz w:val="18"/>
        </w:rPr>
        <w:t>daha</w:t>
      </w:r>
      <w:r w:rsidRPr="00A55DB1" w:rsidR="0030183B">
        <w:rPr>
          <w:sz w:val="18"/>
        </w:rPr>
        <w:t xml:space="preserve"> </w:t>
      </w:r>
      <w:r w:rsidRPr="00A55DB1">
        <w:rPr>
          <w:sz w:val="18"/>
        </w:rPr>
        <w:t>yakın</w:t>
      </w:r>
      <w:r w:rsidRPr="00A55DB1" w:rsidR="0030183B">
        <w:rPr>
          <w:sz w:val="18"/>
        </w:rPr>
        <w:t xml:space="preserve"> </w:t>
      </w:r>
      <w:r w:rsidRPr="00A55DB1">
        <w:rPr>
          <w:sz w:val="18"/>
        </w:rPr>
        <w:t>ve</w:t>
      </w:r>
      <w:r w:rsidRPr="00A55DB1" w:rsidR="0030183B">
        <w:rPr>
          <w:sz w:val="18"/>
        </w:rPr>
        <w:t xml:space="preserve"> </w:t>
      </w:r>
      <w:r w:rsidRPr="00A55DB1">
        <w:rPr>
          <w:sz w:val="18"/>
        </w:rPr>
        <w:t>daha</w:t>
      </w:r>
      <w:r w:rsidRPr="00A55DB1" w:rsidR="0030183B">
        <w:rPr>
          <w:sz w:val="18"/>
        </w:rPr>
        <w:t xml:space="preserve"> </w:t>
      </w:r>
      <w:r w:rsidRPr="00A55DB1">
        <w:rPr>
          <w:sz w:val="18"/>
        </w:rPr>
        <w:t>kararlı</w:t>
      </w:r>
      <w:r w:rsidRPr="00A55DB1" w:rsidR="0030183B">
        <w:rPr>
          <w:sz w:val="18"/>
        </w:rPr>
        <w:t xml:space="preserve"> </w:t>
      </w:r>
      <w:r w:rsidRPr="00A55DB1">
        <w:rPr>
          <w:sz w:val="18"/>
        </w:rPr>
        <w:t>olduğumuzu</w:t>
      </w:r>
      <w:r w:rsidRPr="00A55DB1" w:rsidR="0030183B">
        <w:rPr>
          <w:sz w:val="18"/>
        </w:rPr>
        <w:t xml:space="preserve"> </w:t>
      </w:r>
      <w:r w:rsidRPr="00A55DB1">
        <w:rPr>
          <w:sz w:val="18"/>
        </w:rPr>
        <w:t>ifade</w:t>
      </w:r>
      <w:r w:rsidRPr="00A55DB1" w:rsidR="0030183B">
        <w:rPr>
          <w:sz w:val="18"/>
        </w:rPr>
        <w:t xml:space="preserve"> </w:t>
      </w:r>
      <w:r w:rsidRPr="00A55DB1">
        <w:rPr>
          <w:sz w:val="18"/>
        </w:rPr>
        <w:t>ediyor,</w:t>
      </w:r>
      <w:r w:rsidRPr="00A55DB1" w:rsidR="0030183B">
        <w:rPr>
          <w:sz w:val="18"/>
        </w:rPr>
        <w:t xml:space="preserve"> </w:t>
      </w:r>
      <w:r w:rsidRPr="00A55DB1">
        <w:rPr>
          <w:sz w:val="18"/>
        </w:rPr>
        <w:t>Genel</w:t>
      </w:r>
      <w:r w:rsidRPr="00A55DB1" w:rsidR="0030183B">
        <w:rPr>
          <w:sz w:val="18"/>
        </w:rPr>
        <w:t xml:space="preserve"> </w:t>
      </w:r>
      <w:r w:rsidRPr="00A55DB1">
        <w:rPr>
          <w:sz w:val="18"/>
        </w:rPr>
        <w:t>Kurulu</w:t>
      </w:r>
      <w:r w:rsidRPr="00A55DB1" w:rsidR="0030183B">
        <w:rPr>
          <w:sz w:val="18"/>
        </w:rPr>
        <w:t xml:space="preserve"> </w:t>
      </w:r>
      <w:r w:rsidRPr="00A55DB1">
        <w:rPr>
          <w:sz w:val="18"/>
        </w:rPr>
        <w:t>saygıyla</w:t>
      </w:r>
      <w:r w:rsidRPr="00A55DB1" w:rsidR="0030183B">
        <w:rPr>
          <w:sz w:val="18"/>
        </w:rPr>
        <w:t xml:space="preserve"> </w:t>
      </w:r>
      <w:r w:rsidRPr="00A55DB1">
        <w:rPr>
          <w:sz w:val="18"/>
        </w:rPr>
        <w:t>selamlıyorum.</w:t>
      </w:r>
    </w:p>
    <w:p w:rsidRPr="00A55DB1" w:rsidR="00970309" w:rsidP="00A55DB1" w:rsidRDefault="00970309">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Kılıç…</w:t>
      </w:r>
    </w:p>
    <w:p w:rsidRPr="00A55DB1" w:rsidR="00B50654" w:rsidP="00A55DB1" w:rsidRDefault="00B50654">
      <w:pPr>
        <w:tabs>
          <w:tab w:val="center" w:pos="5100"/>
        </w:tabs>
        <w:suppressAutoHyphens/>
        <w:spacing w:after="120"/>
        <w:ind w:left="80" w:right="60" w:firstLine="760"/>
        <w:jc w:val="both"/>
        <w:rPr>
          <w:sz w:val="18"/>
          <w:szCs w:val="20"/>
        </w:rPr>
      </w:pPr>
      <w:r w:rsidRPr="00A55DB1">
        <w:rPr>
          <w:sz w:val="18"/>
        </w:rPr>
        <w:t>15.-</w:t>
      </w:r>
      <w:r w:rsidRPr="00A55DB1" w:rsidR="0030183B">
        <w:rPr>
          <w:sz w:val="18"/>
        </w:rPr>
        <w:t xml:space="preserve"> </w:t>
      </w:r>
      <w:r w:rsidRPr="00A55DB1">
        <w:rPr>
          <w:sz w:val="18"/>
        </w:rPr>
        <w:t>Kahramanmaraş</w:t>
      </w:r>
      <w:r w:rsidRPr="00A55DB1" w:rsidR="0030183B">
        <w:rPr>
          <w:sz w:val="18"/>
        </w:rPr>
        <w:t xml:space="preserve"> </w:t>
      </w:r>
      <w:r w:rsidRPr="00A55DB1">
        <w:rPr>
          <w:sz w:val="18"/>
        </w:rPr>
        <w:t>Milletvekili</w:t>
      </w:r>
      <w:r w:rsidRPr="00A55DB1" w:rsidR="0030183B">
        <w:rPr>
          <w:sz w:val="18"/>
        </w:rPr>
        <w:t xml:space="preserve"> </w:t>
      </w:r>
      <w:r w:rsidRPr="00A55DB1">
        <w:rPr>
          <w:sz w:val="18"/>
        </w:rPr>
        <w:t>İmran</w:t>
      </w:r>
      <w:r w:rsidRPr="00A55DB1" w:rsidR="0030183B">
        <w:rPr>
          <w:sz w:val="18"/>
        </w:rPr>
        <w:t xml:space="preserve"> </w:t>
      </w:r>
      <w:r w:rsidRPr="00A55DB1">
        <w:rPr>
          <w:sz w:val="18"/>
        </w:rPr>
        <w:t>Kılıç’ın,</w:t>
      </w:r>
      <w:r w:rsidRPr="00A55DB1" w:rsidR="0030183B">
        <w:rPr>
          <w:sz w:val="18"/>
        </w:rPr>
        <w:t xml:space="preserve"> </w:t>
      </w:r>
      <w:r w:rsidRPr="00A55DB1">
        <w:rPr>
          <w:sz w:val="18"/>
        </w:rPr>
        <w:t>11</w:t>
      </w:r>
      <w:r w:rsidRPr="00A55DB1" w:rsidR="0030183B">
        <w:rPr>
          <w:sz w:val="18"/>
        </w:rPr>
        <w:t xml:space="preserve"> </w:t>
      </w:r>
      <w:r w:rsidRPr="00A55DB1">
        <w:rPr>
          <w:sz w:val="18"/>
        </w:rPr>
        <w:t>Haziran</w:t>
      </w:r>
      <w:r w:rsidRPr="00A55DB1" w:rsidR="0030183B">
        <w:rPr>
          <w:sz w:val="18"/>
        </w:rPr>
        <w:t xml:space="preserve"> </w:t>
      </w:r>
      <w:r w:rsidRPr="00A55DB1">
        <w:rPr>
          <w:sz w:val="18"/>
        </w:rPr>
        <w:t>Kızılayın</w:t>
      </w:r>
      <w:r w:rsidRPr="00A55DB1" w:rsidR="0030183B">
        <w:rPr>
          <w:sz w:val="18"/>
        </w:rPr>
        <w:t xml:space="preserve"> </w:t>
      </w:r>
      <w:r w:rsidRPr="00A55DB1">
        <w:rPr>
          <w:sz w:val="18"/>
        </w:rPr>
        <w:t>kuruluşunun</w:t>
      </w:r>
      <w:r w:rsidRPr="00A55DB1" w:rsidR="0030183B">
        <w:rPr>
          <w:sz w:val="18"/>
        </w:rPr>
        <w:t xml:space="preserve"> </w:t>
      </w:r>
      <w:r w:rsidRPr="00A55DB1">
        <w:rPr>
          <w:sz w:val="18"/>
        </w:rPr>
        <w:t>152’nci</w:t>
      </w:r>
      <w:r w:rsidRPr="00A55DB1" w:rsidR="0030183B">
        <w:rPr>
          <w:sz w:val="18"/>
        </w:rPr>
        <w:t xml:space="preserve"> </w:t>
      </w:r>
      <w:r w:rsidRPr="00A55DB1">
        <w:rPr>
          <w:sz w:val="18"/>
        </w:rPr>
        <w:t>yıl</w:t>
      </w:r>
      <w:r w:rsidRPr="00A55DB1" w:rsidR="0030183B">
        <w:rPr>
          <w:sz w:val="18"/>
        </w:rPr>
        <w:t xml:space="preserve"> </w:t>
      </w:r>
      <w:r w:rsidRPr="00A55DB1">
        <w:rPr>
          <w:sz w:val="18"/>
        </w:rPr>
        <w:t>dönümüne</w:t>
      </w:r>
      <w:r w:rsidRPr="00A55DB1" w:rsidR="0030183B">
        <w:rPr>
          <w:sz w:val="18"/>
        </w:rPr>
        <w:t xml:space="preserve"> </w:t>
      </w:r>
      <w:r w:rsidRPr="00A55DB1">
        <w:rPr>
          <w:sz w:val="18"/>
        </w:rPr>
        <w:t>ilişkin</w:t>
      </w:r>
      <w:r w:rsidRPr="00A55DB1" w:rsidR="0030183B">
        <w:rPr>
          <w:sz w:val="18"/>
        </w:rPr>
        <w:t xml:space="preserve"> </w:t>
      </w:r>
      <w:r w:rsidRPr="00A55DB1">
        <w:rPr>
          <w:sz w:val="18"/>
        </w:rPr>
        <w:t>açıklaması</w:t>
      </w:r>
    </w:p>
    <w:p w:rsidRPr="00A55DB1" w:rsidR="00970309" w:rsidP="00A55DB1" w:rsidRDefault="00970309">
      <w:pPr>
        <w:pStyle w:val="GENELKURUL"/>
        <w:spacing w:line="240" w:lineRule="auto"/>
        <w:rPr>
          <w:sz w:val="18"/>
        </w:rPr>
      </w:pPr>
      <w:r w:rsidRPr="00A55DB1">
        <w:rPr>
          <w:sz w:val="18"/>
        </w:rPr>
        <w:t>İMRAN</w:t>
      </w:r>
      <w:r w:rsidRPr="00A55DB1" w:rsidR="0030183B">
        <w:rPr>
          <w:sz w:val="18"/>
        </w:rPr>
        <w:t xml:space="preserve"> </w:t>
      </w:r>
      <w:r w:rsidRPr="00A55DB1">
        <w:rPr>
          <w:sz w:val="18"/>
        </w:rPr>
        <w:t>KILIÇ</w:t>
      </w:r>
      <w:r w:rsidRPr="00A55DB1" w:rsidR="0030183B">
        <w:rPr>
          <w:sz w:val="18"/>
        </w:rPr>
        <w:t xml:space="preserve"> </w:t>
      </w:r>
      <w:r w:rsidRPr="00A55DB1">
        <w:rPr>
          <w:sz w:val="18"/>
        </w:rPr>
        <w:t>(Kahramanmaraş)-</w:t>
      </w:r>
      <w:r w:rsidRPr="00A55DB1" w:rsidR="0030183B">
        <w:rPr>
          <w:sz w:val="18"/>
        </w:rPr>
        <w:t xml:space="preserve"> </w:t>
      </w:r>
      <w:r w:rsidRPr="00A55DB1">
        <w:rPr>
          <w:sz w:val="18"/>
        </w:rPr>
        <w:t>Teşekkür</w:t>
      </w:r>
      <w:r w:rsidRPr="00A55DB1" w:rsidR="0030183B">
        <w:rPr>
          <w:sz w:val="18"/>
        </w:rPr>
        <w:t xml:space="preserve"> </w:t>
      </w:r>
      <w:r w:rsidRPr="00A55DB1">
        <w:rPr>
          <w:sz w:val="18"/>
        </w:rPr>
        <w:t>ederim</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p>
    <w:p w:rsidRPr="00A55DB1" w:rsidR="00970309" w:rsidP="00A55DB1" w:rsidRDefault="00970309">
      <w:pPr>
        <w:pStyle w:val="GENELKURUL"/>
        <w:spacing w:line="240" w:lineRule="auto"/>
        <w:rPr>
          <w:sz w:val="18"/>
        </w:rPr>
      </w:pPr>
      <w:r w:rsidRPr="00A55DB1">
        <w:rPr>
          <w:sz w:val="18"/>
        </w:rPr>
        <w:t>Bugünler</w:t>
      </w:r>
      <w:r w:rsidRPr="00A55DB1" w:rsidR="0030183B">
        <w:rPr>
          <w:sz w:val="18"/>
        </w:rPr>
        <w:t xml:space="preserve"> </w:t>
      </w:r>
      <w:r w:rsidRPr="00A55DB1">
        <w:rPr>
          <w:sz w:val="18"/>
        </w:rPr>
        <w:t>Kızılay,</w:t>
      </w:r>
      <w:r w:rsidRPr="00A55DB1" w:rsidR="0030183B">
        <w:rPr>
          <w:sz w:val="18"/>
        </w:rPr>
        <w:t xml:space="preserve"> </w:t>
      </w:r>
      <w:r w:rsidRPr="00A55DB1">
        <w:rPr>
          <w:sz w:val="18"/>
        </w:rPr>
        <w:t>Hilâl-i</w:t>
      </w:r>
      <w:r w:rsidRPr="00A55DB1" w:rsidR="0030183B">
        <w:rPr>
          <w:sz w:val="18"/>
        </w:rPr>
        <w:t xml:space="preserve"> </w:t>
      </w:r>
      <w:r w:rsidRPr="00A55DB1">
        <w:rPr>
          <w:sz w:val="18"/>
        </w:rPr>
        <w:t>Ahmerin</w:t>
      </w:r>
      <w:r w:rsidRPr="00A55DB1" w:rsidR="0030183B">
        <w:rPr>
          <w:sz w:val="18"/>
        </w:rPr>
        <w:t xml:space="preserve"> </w:t>
      </w:r>
      <w:r w:rsidRPr="00A55DB1">
        <w:rPr>
          <w:sz w:val="18"/>
        </w:rPr>
        <w:t>kuruluş</w:t>
      </w:r>
      <w:r w:rsidRPr="00A55DB1" w:rsidR="0030183B">
        <w:rPr>
          <w:sz w:val="18"/>
        </w:rPr>
        <w:t xml:space="preserve"> </w:t>
      </w:r>
      <w:r w:rsidRPr="00A55DB1">
        <w:rPr>
          <w:sz w:val="18"/>
        </w:rPr>
        <w:t>yıl</w:t>
      </w:r>
      <w:r w:rsidRPr="00A55DB1" w:rsidR="0030183B">
        <w:rPr>
          <w:sz w:val="18"/>
        </w:rPr>
        <w:t xml:space="preserve"> </w:t>
      </w:r>
      <w:r w:rsidRPr="00A55DB1">
        <w:rPr>
          <w:sz w:val="18"/>
        </w:rPr>
        <w:t>dönümüdür.</w:t>
      </w:r>
      <w:r w:rsidRPr="00A55DB1" w:rsidR="0030183B">
        <w:rPr>
          <w:sz w:val="18"/>
        </w:rPr>
        <w:t xml:space="preserve"> </w:t>
      </w:r>
      <w:r w:rsidRPr="00A55DB1">
        <w:rPr>
          <w:sz w:val="18"/>
        </w:rPr>
        <w:t>Kan</w:t>
      </w:r>
      <w:r w:rsidRPr="00A55DB1" w:rsidR="0030183B">
        <w:rPr>
          <w:sz w:val="18"/>
        </w:rPr>
        <w:t xml:space="preserve"> </w:t>
      </w:r>
      <w:r w:rsidRPr="00A55DB1">
        <w:rPr>
          <w:sz w:val="18"/>
        </w:rPr>
        <w:t>verme,</w:t>
      </w:r>
      <w:r w:rsidRPr="00A55DB1" w:rsidR="0030183B">
        <w:rPr>
          <w:sz w:val="18"/>
        </w:rPr>
        <w:t xml:space="preserve"> </w:t>
      </w:r>
      <w:r w:rsidRPr="00A55DB1">
        <w:rPr>
          <w:sz w:val="18"/>
        </w:rPr>
        <w:t>insan</w:t>
      </w:r>
      <w:r w:rsidRPr="00A55DB1" w:rsidR="0030183B">
        <w:rPr>
          <w:sz w:val="18"/>
        </w:rPr>
        <w:t xml:space="preserve"> </w:t>
      </w:r>
      <w:r w:rsidRPr="00A55DB1">
        <w:rPr>
          <w:sz w:val="18"/>
        </w:rPr>
        <w:t>hayatına</w:t>
      </w:r>
      <w:r w:rsidRPr="00A55DB1" w:rsidR="0030183B">
        <w:rPr>
          <w:sz w:val="18"/>
        </w:rPr>
        <w:t xml:space="preserve"> </w:t>
      </w:r>
      <w:r w:rsidRPr="00A55DB1">
        <w:rPr>
          <w:sz w:val="18"/>
        </w:rPr>
        <w:t>verilen</w:t>
      </w:r>
      <w:r w:rsidRPr="00A55DB1" w:rsidR="0030183B">
        <w:rPr>
          <w:sz w:val="18"/>
        </w:rPr>
        <w:t xml:space="preserve"> </w:t>
      </w:r>
      <w:r w:rsidRPr="00A55DB1">
        <w:rPr>
          <w:sz w:val="18"/>
        </w:rPr>
        <w:t>değere</w:t>
      </w:r>
      <w:r w:rsidRPr="00A55DB1" w:rsidR="0030183B">
        <w:rPr>
          <w:sz w:val="18"/>
        </w:rPr>
        <w:t xml:space="preserve"> </w:t>
      </w:r>
      <w:r w:rsidRPr="00A55DB1">
        <w:rPr>
          <w:sz w:val="18"/>
        </w:rPr>
        <w:t>uygun</w:t>
      </w:r>
      <w:r w:rsidRPr="00A55DB1" w:rsidR="0030183B">
        <w:rPr>
          <w:sz w:val="18"/>
        </w:rPr>
        <w:t xml:space="preserve"> </w:t>
      </w:r>
      <w:r w:rsidRPr="00A55DB1">
        <w:rPr>
          <w:sz w:val="18"/>
        </w:rPr>
        <w:t>olarak</w:t>
      </w:r>
      <w:r w:rsidRPr="00A55DB1" w:rsidR="0030183B">
        <w:rPr>
          <w:sz w:val="18"/>
        </w:rPr>
        <w:t xml:space="preserve"> </w:t>
      </w:r>
      <w:r w:rsidRPr="00A55DB1">
        <w:rPr>
          <w:sz w:val="18"/>
        </w:rPr>
        <w:t>teşvik</w:t>
      </w:r>
      <w:r w:rsidRPr="00A55DB1" w:rsidR="0030183B">
        <w:rPr>
          <w:sz w:val="18"/>
        </w:rPr>
        <w:t xml:space="preserve"> </w:t>
      </w:r>
      <w:r w:rsidRPr="00A55DB1">
        <w:rPr>
          <w:sz w:val="18"/>
        </w:rPr>
        <w:t>edilen</w:t>
      </w:r>
      <w:r w:rsidRPr="00A55DB1" w:rsidR="0030183B">
        <w:rPr>
          <w:sz w:val="18"/>
        </w:rPr>
        <w:t xml:space="preserve"> </w:t>
      </w:r>
      <w:r w:rsidRPr="00A55DB1">
        <w:rPr>
          <w:sz w:val="18"/>
        </w:rPr>
        <w:t>bir</w:t>
      </w:r>
      <w:r w:rsidRPr="00A55DB1" w:rsidR="0030183B">
        <w:rPr>
          <w:sz w:val="18"/>
        </w:rPr>
        <w:t xml:space="preserve"> </w:t>
      </w:r>
      <w:r w:rsidRPr="00A55DB1">
        <w:rPr>
          <w:sz w:val="18"/>
        </w:rPr>
        <w:t>uygulamadır.</w:t>
      </w:r>
      <w:r w:rsidRPr="00A55DB1" w:rsidR="0030183B">
        <w:rPr>
          <w:sz w:val="18"/>
        </w:rPr>
        <w:t xml:space="preserve"> </w:t>
      </w:r>
      <w:r w:rsidRPr="00A55DB1">
        <w:rPr>
          <w:sz w:val="18"/>
        </w:rPr>
        <w:t>Yapılan</w:t>
      </w:r>
      <w:r w:rsidRPr="00A55DB1" w:rsidR="0030183B">
        <w:rPr>
          <w:sz w:val="18"/>
        </w:rPr>
        <w:t xml:space="preserve"> </w:t>
      </w:r>
      <w:r w:rsidRPr="00A55DB1">
        <w:rPr>
          <w:sz w:val="18"/>
        </w:rPr>
        <w:t>iş,</w:t>
      </w:r>
      <w:r w:rsidRPr="00A55DB1" w:rsidR="0030183B">
        <w:rPr>
          <w:sz w:val="18"/>
        </w:rPr>
        <w:t xml:space="preserve"> </w:t>
      </w:r>
      <w:r w:rsidRPr="00A55DB1">
        <w:rPr>
          <w:sz w:val="18"/>
        </w:rPr>
        <w:t>bir</w:t>
      </w:r>
      <w:r w:rsidRPr="00A55DB1" w:rsidR="0030183B">
        <w:rPr>
          <w:sz w:val="18"/>
        </w:rPr>
        <w:t xml:space="preserve"> </w:t>
      </w:r>
      <w:r w:rsidRPr="00A55DB1">
        <w:rPr>
          <w:sz w:val="18"/>
        </w:rPr>
        <w:t>muhtacın</w:t>
      </w:r>
      <w:r w:rsidRPr="00A55DB1" w:rsidR="0030183B">
        <w:rPr>
          <w:sz w:val="18"/>
        </w:rPr>
        <w:t xml:space="preserve"> </w:t>
      </w:r>
      <w:r w:rsidRPr="00A55DB1">
        <w:rPr>
          <w:sz w:val="18"/>
        </w:rPr>
        <w:t>ihtiyacını</w:t>
      </w:r>
      <w:r w:rsidRPr="00A55DB1" w:rsidR="0030183B">
        <w:rPr>
          <w:sz w:val="18"/>
        </w:rPr>
        <w:t xml:space="preserve"> </w:t>
      </w:r>
      <w:r w:rsidRPr="00A55DB1">
        <w:rPr>
          <w:sz w:val="18"/>
        </w:rPr>
        <w:t>karşılamak</w:t>
      </w:r>
      <w:r w:rsidRPr="00A55DB1" w:rsidR="0030183B">
        <w:rPr>
          <w:sz w:val="18"/>
        </w:rPr>
        <w:t xml:space="preserve"> </w:t>
      </w:r>
      <w:r w:rsidRPr="00A55DB1">
        <w:rPr>
          <w:sz w:val="18"/>
        </w:rPr>
        <w:t>olduğu</w:t>
      </w:r>
      <w:r w:rsidRPr="00A55DB1" w:rsidR="0030183B">
        <w:rPr>
          <w:sz w:val="18"/>
        </w:rPr>
        <w:t xml:space="preserve"> </w:t>
      </w:r>
      <w:r w:rsidRPr="00A55DB1">
        <w:rPr>
          <w:sz w:val="18"/>
        </w:rPr>
        <w:t>için</w:t>
      </w:r>
      <w:r w:rsidRPr="00A55DB1" w:rsidR="0030183B">
        <w:rPr>
          <w:sz w:val="18"/>
        </w:rPr>
        <w:t xml:space="preserve"> </w:t>
      </w:r>
      <w:r w:rsidRPr="00A55DB1">
        <w:rPr>
          <w:sz w:val="18"/>
        </w:rPr>
        <w:t>kan</w:t>
      </w:r>
      <w:r w:rsidRPr="00A55DB1" w:rsidR="0030183B">
        <w:rPr>
          <w:sz w:val="18"/>
        </w:rPr>
        <w:t xml:space="preserve"> </w:t>
      </w:r>
      <w:r w:rsidRPr="00A55DB1">
        <w:rPr>
          <w:sz w:val="18"/>
        </w:rPr>
        <w:t>verme</w:t>
      </w:r>
      <w:r w:rsidRPr="00A55DB1" w:rsidR="0030183B">
        <w:rPr>
          <w:sz w:val="18"/>
        </w:rPr>
        <w:t xml:space="preserve"> </w:t>
      </w:r>
      <w:r w:rsidRPr="00A55DB1">
        <w:rPr>
          <w:sz w:val="18"/>
        </w:rPr>
        <w:t>ücretle</w:t>
      </w:r>
      <w:r w:rsidRPr="00A55DB1" w:rsidR="0030183B">
        <w:rPr>
          <w:sz w:val="18"/>
        </w:rPr>
        <w:t xml:space="preserve"> </w:t>
      </w:r>
      <w:r w:rsidRPr="00A55DB1">
        <w:rPr>
          <w:sz w:val="18"/>
        </w:rPr>
        <w:t>değil,</w:t>
      </w:r>
      <w:r w:rsidRPr="00A55DB1" w:rsidR="0030183B">
        <w:rPr>
          <w:sz w:val="18"/>
        </w:rPr>
        <w:t xml:space="preserve"> </w:t>
      </w:r>
      <w:r w:rsidRPr="00A55DB1">
        <w:rPr>
          <w:sz w:val="18"/>
        </w:rPr>
        <w:t>bağış</w:t>
      </w:r>
      <w:r w:rsidRPr="00A55DB1" w:rsidR="0030183B">
        <w:rPr>
          <w:sz w:val="18"/>
        </w:rPr>
        <w:t xml:space="preserve"> </w:t>
      </w:r>
      <w:r w:rsidRPr="00A55DB1">
        <w:rPr>
          <w:sz w:val="18"/>
        </w:rPr>
        <w:t>şeklinde</w:t>
      </w:r>
      <w:r w:rsidRPr="00A55DB1" w:rsidR="0030183B">
        <w:rPr>
          <w:sz w:val="18"/>
        </w:rPr>
        <w:t xml:space="preserve"> </w:t>
      </w:r>
      <w:r w:rsidRPr="00A55DB1">
        <w:rPr>
          <w:sz w:val="18"/>
        </w:rPr>
        <w:t>olmalıdır.</w:t>
      </w:r>
      <w:r w:rsidRPr="00A55DB1" w:rsidR="0030183B">
        <w:rPr>
          <w:sz w:val="18"/>
        </w:rPr>
        <w:t xml:space="preserve"> </w:t>
      </w:r>
      <w:r w:rsidRPr="00A55DB1">
        <w:rPr>
          <w:sz w:val="18"/>
        </w:rPr>
        <w:t>Her</w:t>
      </w:r>
      <w:r w:rsidRPr="00A55DB1" w:rsidR="0030183B">
        <w:rPr>
          <w:sz w:val="18"/>
        </w:rPr>
        <w:t xml:space="preserve"> </w:t>
      </w:r>
      <w:r w:rsidRPr="00A55DB1">
        <w:rPr>
          <w:sz w:val="18"/>
        </w:rPr>
        <w:t>kim</w:t>
      </w:r>
      <w:r w:rsidRPr="00A55DB1" w:rsidR="0030183B">
        <w:rPr>
          <w:sz w:val="18"/>
        </w:rPr>
        <w:t xml:space="preserve"> </w:t>
      </w:r>
      <w:r w:rsidRPr="00A55DB1">
        <w:rPr>
          <w:sz w:val="18"/>
        </w:rPr>
        <w:t>bir</w:t>
      </w:r>
      <w:r w:rsidRPr="00A55DB1" w:rsidR="0030183B">
        <w:rPr>
          <w:sz w:val="18"/>
        </w:rPr>
        <w:t xml:space="preserve"> </w:t>
      </w:r>
      <w:r w:rsidRPr="00A55DB1">
        <w:rPr>
          <w:sz w:val="18"/>
        </w:rPr>
        <w:t>hayatı</w:t>
      </w:r>
      <w:r w:rsidRPr="00A55DB1" w:rsidR="0030183B">
        <w:rPr>
          <w:sz w:val="18"/>
        </w:rPr>
        <w:t xml:space="preserve"> </w:t>
      </w:r>
      <w:r w:rsidRPr="00A55DB1">
        <w:rPr>
          <w:sz w:val="18"/>
        </w:rPr>
        <w:t>kurtarırsa</w:t>
      </w:r>
      <w:r w:rsidRPr="00A55DB1" w:rsidR="0030183B">
        <w:rPr>
          <w:sz w:val="18"/>
        </w:rPr>
        <w:t xml:space="preserve"> </w:t>
      </w:r>
      <w:r w:rsidRPr="00A55DB1">
        <w:rPr>
          <w:sz w:val="18"/>
        </w:rPr>
        <w:t>bütün</w:t>
      </w:r>
      <w:r w:rsidRPr="00A55DB1" w:rsidR="0030183B">
        <w:rPr>
          <w:sz w:val="18"/>
        </w:rPr>
        <w:t xml:space="preserve"> </w:t>
      </w:r>
      <w:r w:rsidRPr="00A55DB1">
        <w:rPr>
          <w:sz w:val="18"/>
        </w:rPr>
        <w:t>insanları</w:t>
      </w:r>
      <w:r w:rsidRPr="00A55DB1" w:rsidR="0030183B">
        <w:rPr>
          <w:sz w:val="18"/>
        </w:rPr>
        <w:t xml:space="preserve"> </w:t>
      </w:r>
      <w:r w:rsidRPr="00A55DB1">
        <w:rPr>
          <w:sz w:val="18"/>
        </w:rPr>
        <w:t>kurtarmış</w:t>
      </w:r>
      <w:r w:rsidRPr="00A55DB1" w:rsidR="0030183B">
        <w:rPr>
          <w:sz w:val="18"/>
        </w:rPr>
        <w:t xml:space="preserve"> </w:t>
      </w:r>
      <w:r w:rsidRPr="00A55DB1">
        <w:rPr>
          <w:sz w:val="18"/>
        </w:rPr>
        <w:t>gibi</w:t>
      </w:r>
      <w:r w:rsidRPr="00A55DB1" w:rsidR="0030183B">
        <w:rPr>
          <w:sz w:val="18"/>
        </w:rPr>
        <w:t xml:space="preserve"> </w:t>
      </w:r>
      <w:r w:rsidRPr="00A55DB1">
        <w:rPr>
          <w:sz w:val="18"/>
        </w:rPr>
        <w:t>olur,</w:t>
      </w:r>
      <w:r w:rsidRPr="00A55DB1" w:rsidR="0030183B">
        <w:rPr>
          <w:sz w:val="18"/>
        </w:rPr>
        <w:t xml:space="preserve"> </w:t>
      </w:r>
      <w:r w:rsidRPr="00A55DB1">
        <w:rPr>
          <w:sz w:val="18"/>
        </w:rPr>
        <w:t>kim</w:t>
      </w:r>
      <w:r w:rsidRPr="00A55DB1" w:rsidR="0030183B">
        <w:rPr>
          <w:sz w:val="18"/>
        </w:rPr>
        <w:t xml:space="preserve"> </w:t>
      </w:r>
      <w:r w:rsidRPr="00A55DB1">
        <w:rPr>
          <w:sz w:val="18"/>
        </w:rPr>
        <w:t>bir</w:t>
      </w:r>
      <w:r w:rsidRPr="00A55DB1" w:rsidR="0030183B">
        <w:rPr>
          <w:sz w:val="18"/>
        </w:rPr>
        <w:t xml:space="preserve"> </w:t>
      </w:r>
      <w:r w:rsidRPr="00A55DB1">
        <w:rPr>
          <w:sz w:val="18"/>
        </w:rPr>
        <w:t>başkasının</w:t>
      </w:r>
      <w:r w:rsidRPr="00A55DB1" w:rsidR="0030183B">
        <w:rPr>
          <w:sz w:val="18"/>
        </w:rPr>
        <w:t xml:space="preserve"> </w:t>
      </w:r>
      <w:r w:rsidRPr="00A55DB1">
        <w:rPr>
          <w:sz w:val="18"/>
        </w:rPr>
        <w:t>kederini</w:t>
      </w:r>
      <w:r w:rsidRPr="00A55DB1" w:rsidR="0030183B">
        <w:rPr>
          <w:sz w:val="18"/>
        </w:rPr>
        <w:t xml:space="preserve"> </w:t>
      </w:r>
      <w:r w:rsidRPr="00A55DB1">
        <w:rPr>
          <w:sz w:val="18"/>
        </w:rPr>
        <w:t>giderirse</w:t>
      </w:r>
      <w:r w:rsidRPr="00A55DB1" w:rsidR="0030183B">
        <w:rPr>
          <w:sz w:val="18"/>
        </w:rPr>
        <w:t xml:space="preserve"> </w:t>
      </w:r>
      <w:r w:rsidRPr="00A55DB1">
        <w:rPr>
          <w:sz w:val="18"/>
        </w:rPr>
        <w:t>Allah</w:t>
      </w:r>
      <w:r w:rsidRPr="00A55DB1" w:rsidR="0030183B">
        <w:rPr>
          <w:sz w:val="18"/>
        </w:rPr>
        <w:t xml:space="preserve"> </w:t>
      </w:r>
      <w:r w:rsidRPr="00A55DB1">
        <w:rPr>
          <w:sz w:val="18"/>
        </w:rPr>
        <w:t>da</w:t>
      </w:r>
      <w:r w:rsidRPr="00A55DB1" w:rsidR="0030183B">
        <w:rPr>
          <w:sz w:val="18"/>
        </w:rPr>
        <w:t xml:space="preserve"> </w:t>
      </w:r>
      <w:r w:rsidRPr="00A55DB1">
        <w:rPr>
          <w:sz w:val="18"/>
        </w:rPr>
        <w:t>onun</w:t>
      </w:r>
      <w:r w:rsidRPr="00A55DB1" w:rsidR="0030183B">
        <w:rPr>
          <w:sz w:val="18"/>
        </w:rPr>
        <w:t xml:space="preserve"> </w:t>
      </w:r>
      <w:r w:rsidRPr="00A55DB1">
        <w:rPr>
          <w:sz w:val="18"/>
        </w:rPr>
        <w:t>kederini</w:t>
      </w:r>
      <w:r w:rsidRPr="00A55DB1" w:rsidR="0030183B">
        <w:rPr>
          <w:sz w:val="18"/>
        </w:rPr>
        <w:t xml:space="preserve"> </w:t>
      </w:r>
      <w:r w:rsidRPr="00A55DB1">
        <w:rPr>
          <w:sz w:val="18"/>
        </w:rPr>
        <w:t>giderir</w:t>
      </w:r>
      <w:r w:rsidRPr="00A55DB1" w:rsidR="0030183B">
        <w:rPr>
          <w:sz w:val="18"/>
        </w:rPr>
        <w:t xml:space="preserve"> </w:t>
      </w:r>
      <w:r w:rsidRPr="00A55DB1">
        <w:rPr>
          <w:sz w:val="18"/>
        </w:rPr>
        <w:t>ve</w:t>
      </w:r>
      <w:r w:rsidRPr="00A55DB1" w:rsidR="0030183B">
        <w:rPr>
          <w:sz w:val="18"/>
        </w:rPr>
        <w:t xml:space="preserve"> </w:t>
      </w:r>
      <w:r w:rsidRPr="00A55DB1">
        <w:rPr>
          <w:sz w:val="18"/>
        </w:rPr>
        <w:t>ona</w:t>
      </w:r>
      <w:r w:rsidRPr="00A55DB1" w:rsidR="0030183B">
        <w:rPr>
          <w:sz w:val="18"/>
        </w:rPr>
        <w:t xml:space="preserve"> </w:t>
      </w:r>
      <w:r w:rsidRPr="00A55DB1">
        <w:rPr>
          <w:sz w:val="18"/>
        </w:rPr>
        <w:t>kolaylık</w:t>
      </w:r>
      <w:r w:rsidRPr="00A55DB1" w:rsidR="0030183B">
        <w:rPr>
          <w:sz w:val="18"/>
        </w:rPr>
        <w:t xml:space="preserve"> </w:t>
      </w:r>
      <w:r w:rsidRPr="00A55DB1">
        <w:rPr>
          <w:sz w:val="18"/>
        </w:rPr>
        <w:t>kapılarını</w:t>
      </w:r>
      <w:r w:rsidRPr="00A55DB1" w:rsidR="0030183B">
        <w:rPr>
          <w:sz w:val="18"/>
        </w:rPr>
        <w:t xml:space="preserve"> </w:t>
      </w:r>
      <w:r w:rsidRPr="00A55DB1">
        <w:rPr>
          <w:sz w:val="18"/>
        </w:rPr>
        <w:t>açar.</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İnsanlar</w:t>
      </w:r>
      <w:r w:rsidRPr="00A55DB1" w:rsidR="0030183B">
        <w:rPr>
          <w:sz w:val="18"/>
        </w:rPr>
        <w:t xml:space="preserve"> </w:t>
      </w:r>
      <w:r w:rsidRPr="00A55DB1">
        <w:rPr>
          <w:sz w:val="18"/>
        </w:rPr>
        <w:t>yardımlaşarak</w:t>
      </w:r>
      <w:r w:rsidRPr="00A55DB1" w:rsidR="0030183B">
        <w:rPr>
          <w:sz w:val="18"/>
        </w:rPr>
        <w:t xml:space="preserve"> </w:t>
      </w:r>
      <w:r w:rsidRPr="00A55DB1">
        <w:rPr>
          <w:sz w:val="18"/>
        </w:rPr>
        <w:t>ayakta</w:t>
      </w:r>
      <w:r w:rsidRPr="00A55DB1" w:rsidR="0030183B">
        <w:rPr>
          <w:sz w:val="18"/>
        </w:rPr>
        <w:t xml:space="preserve"> </w:t>
      </w:r>
      <w:r w:rsidRPr="00A55DB1">
        <w:rPr>
          <w:sz w:val="18"/>
        </w:rPr>
        <w:t>dururlar,</w:t>
      </w:r>
      <w:r w:rsidRPr="00A55DB1" w:rsidR="0030183B">
        <w:rPr>
          <w:sz w:val="18"/>
        </w:rPr>
        <w:t xml:space="preserve"> </w:t>
      </w:r>
      <w:r w:rsidRPr="00A55DB1">
        <w:rPr>
          <w:sz w:val="18"/>
        </w:rPr>
        <w:t>dolayısıyla</w:t>
      </w:r>
      <w:r w:rsidRPr="00A55DB1" w:rsidR="0030183B">
        <w:rPr>
          <w:sz w:val="18"/>
        </w:rPr>
        <w:t xml:space="preserve"> </w:t>
      </w:r>
      <w:r w:rsidRPr="00A55DB1">
        <w:rPr>
          <w:sz w:val="18"/>
        </w:rPr>
        <w:t>kan</w:t>
      </w:r>
      <w:r w:rsidRPr="00A55DB1" w:rsidR="0030183B">
        <w:rPr>
          <w:sz w:val="18"/>
        </w:rPr>
        <w:t xml:space="preserve"> </w:t>
      </w:r>
      <w:r w:rsidRPr="00A55DB1">
        <w:rPr>
          <w:sz w:val="18"/>
        </w:rPr>
        <w:t>bağışı,</w:t>
      </w:r>
      <w:r w:rsidRPr="00A55DB1" w:rsidR="0030183B">
        <w:rPr>
          <w:sz w:val="18"/>
        </w:rPr>
        <w:t xml:space="preserve"> </w:t>
      </w:r>
      <w:r w:rsidRPr="00A55DB1">
        <w:rPr>
          <w:sz w:val="18"/>
        </w:rPr>
        <w:t>salih</w:t>
      </w:r>
      <w:r w:rsidRPr="00A55DB1" w:rsidR="0030183B">
        <w:rPr>
          <w:sz w:val="18"/>
        </w:rPr>
        <w:t xml:space="preserve"> </w:t>
      </w:r>
      <w:r w:rsidRPr="00A55DB1">
        <w:rPr>
          <w:sz w:val="18"/>
        </w:rPr>
        <w:t>bir</w:t>
      </w:r>
      <w:r w:rsidRPr="00A55DB1" w:rsidR="0030183B">
        <w:rPr>
          <w:sz w:val="18"/>
        </w:rPr>
        <w:t xml:space="preserve"> </w:t>
      </w:r>
      <w:r w:rsidRPr="00A55DB1">
        <w:rPr>
          <w:sz w:val="18"/>
        </w:rPr>
        <w:t>amel</w:t>
      </w:r>
      <w:r w:rsidRPr="00A55DB1" w:rsidR="0030183B">
        <w:rPr>
          <w:sz w:val="18"/>
        </w:rPr>
        <w:t xml:space="preserve"> </w:t>
      </w:r>
      <w:r w:rsidRPr="00A55DB1">
        <w:rPr>
          <w:sz w:val="18"/>
        </w:rPr>
        <w:t>olarak</w:t>
      </w:r>
      <w:r w:rsidRPr="00A55DB1" w:rsidR="0030183B">
        <w:rPr>
          <w:sz w:val="18"/>
        </w:rPr>
        <w:t xml:space="preserve"> </w:t>
      </w:r>
      <w:r w:rsidRPr="00A55DB1">
        <w:rPr>
          <w:sz w:val="18"/>
        </w:rPr>
        <w:t>sadaka</w:t>
      </w:r>
      <w:r w:rsidRPr="00A55DB1" w:rsidR="0030183B">
        <w:rPr>
          <w:sz w:val="18"/>
        </w:rPr>
        <w:t xml:space="preserve"> </w:t>
      </w:r>
      <w:r w:rsidRPr="00A55DB1">
        <w:rPr>
          <w:sz w:val="18"/>
        </w:rPr>
        <w:t>hükmündedir.</w:t>
      </w:r>
      <w:r w:rsidRPr="00A55DB1" w:rsidR="0030183B">
        <w:rPr>
          <w:sz w:val="18"/>
        </w:rPr>
        <w:t xml:space="preserve"> </w:t>
      </w:r>
      <w:r w:rsidRPr="00A55DB1">
        <w:rPr>
          <w:sz w:val="18"/>
        </w:rPr>
        <w:t>Ülkemizde</w:t>
      </w:r>
      <w:r w:rsidRPr="00A55DB1" w:rsidR="0030183B">
        <w:rPr>
          <w:sz w:val="18"/>
        </w:rPr>
        <w:t xml:space="preserve"> </w:t>
      </w:r>
      <w:r w:rsidRPr="00A55DB1">
        <w:rPr>
          <w:sz w:val="18"/>
        </w:rPr>
        <w:t>her</w:t>
      </w:r>
      <w:r w:rsidRPr="00A55DB1" w:rsidR="0030183B">
        <w:rPr>
          <w:sz w:val="18"/>
        </w:rPr>
        <w:t xml:space="preserve"> </w:t>
      </w:r>
      <w:r w:rsidRPr="00A55DB1">
        <w:rPr>
          <w:sz w:val="18"/>
        </w:rPr>
        <w:t>dört</w:t>
      </w:r>
      <w:r w:rsidRPr="00A55DB1" w:rsidR="0030183B">
        <w:rPr>
          <w:sz w:val="18"/>
        </w:rPr>
        <w:t xml:space="preserve"> </w:t>
      </w:r>
      <w:r w:rsidRPr="00A55DB1">
        <w:rPr>
          <w:sz w:val="18"/>
        </w:rPr>
        <w:t>saniyede</w:t>
      </w:r>
      <w:r w:rsidRPr="00A55DB1" w:rsidR="0030183B">
        <w:rPr>
          <w:sz w:val="18"/>
        </w:rPr>
        <w:t xml:space="preserve"> </w:t>
      </w:r>
      <w:r w:rsidRPr="00A55DB1">
        <w:rPr>
          <w:sz w:val="18"/>
        </w:rPr>
        <w:t>1</w:t>
      </w:r>
      <w:r w:rsidRPr="00A55DB1" w:rsidR="0030183B">
        <w:rPr>
          <w:sz w:val="18"/>
        </w:rPr>
        <w:t xml:space="preserve"> </w:t>
      </w:r>
      <w:r w:rsidRPr="00A55DB1">
        <w:rPr>
          <w:sz w:val="18"/>
        </w:rPr>
        <w:t>ünite</w:t>
      </w:r>
      <w:r w:rsidRPr="00A55DB1" w:rsidR="0030183B">
        <w:rPr>
          <w:sz w:val="18"/>
        </w:rPr>
        <w:t xml:space="preserve"> </w:t>
      </w:r>
      <w:r w:rsidRPr="00A55DB1">
        <w:rPr>
          <w:sz w:val="18"/>
        </w:rPr>
        <w:t>kana</w:t>
      </w:r>
      <w:r w:rsidRPr="00A55DB1" w:rsidR="0030183B">
        <w:rPr>
          <w:sz w:val="18"/>
        </w:rPr>
        <w:t xml:space="preserve"> </w:t>
      </w:r>
      <w:r w:rsidRPr="00A55DB1">
        <w:rPr>
          <w:sz w:val="18"/>
        </w:rPr>
        <w:t>ihtiyaç</w:t>
      </w:r>
      <w:r w:rsidRPr="00A55DB1" w:rsidR="0030183B">
        <w:rPr>
          <w:sz w:val="18"/>
        </w:rPr>
        <w:t xml:space="preserve"> </w:t>
      </w:r>
      <w:r w:rsidRPr="00A55DB1">
        <w:rPr>
          <w:sz w:val="18"/>
        </w:rPr>
        <w:t>vardır,</w:t>
      </w:r>
      <w:r w:rsidRPr="00A55DB1" w:rsidR="0030183B">
        <w:rPr>
          <w:sz w:val="18"/>
        </w:rPr>
        <w:t xml:space="preserve"> </w:t>
      </w:r>
      <w:r w:rsidRPr="00A55DB1">
        <w:rPr>
          <w:sz w:val="18"/>
        </w:rPr>
        <w:t>her</w:t>
      </w:r>
      <w:r w:rsidRPr="00A55DB1" w:rsidR="0030183B">
        <w:rPr>
          <w:sz w:val="18"/>
        </w:rPr>
        <w:t xml:space="preserve"> </w:t>
      </w:r>
      <w:r w:rsidRPr="00A55DB1">
        <w:rPr>
          <w:sz w:val="18"/>
        </w:rPr>
        <w:t>bir</w:t>
      </w:r>
      <w:r w:rsidRPr="00A55DB1" w:rsidR="0030183B">
        <w:rPr>
          <w:sz w:val="18"/>
        </w:rPr>
        <w:t xml:space="preserve"> </w:t>
      </w:r>
      <w:r w:rsidRPr="00A55DB1">
        <w:rPr>
          <w:sz w:val="18"/>
        </w:rPr>
        <w:t>kan</w:t>
      </w:r>
      <w:r w:rsidRPr="00A55DB1" w:rsidR="0030183B">
        <w:rPr>
          <w:sz w:val="18"/>
        </w:rPr>
        <w:t xml:space="preserve"> </w:t>
      </w:r>
      <w:r w:rsidRPr="00A55DB1">
        <w:rPr>
          <w:sz w:val="18"/>
        </w:rPr>
        <w:t>bağışı</w:t>
      </w:r>
      <w:r w:rsidRPr="00A55DB1" w:rsidR="0030183B">
        <w:rPr>
          <w:sz w:val="18"/>
        </w:rPr>
        <w:t xml:space="preserve"> </w:t>
      </w:r>
      <w:r w:rsidRPr="00A55DB1">
        <w:rPr>
          <w:sz w:val="18"/>
        </w:rPr>
        <w:t>3</w:t>
      </w:r>
      <w:r w:rsidRPr="00A55DB1" w:rsidR="0030183B">
        <w:rPr>
          <w:sz w:val="18"/>
        </w:rPr>
        <w:t xml:space="preserve"> </w:t>
      </w:r>
      <w:r w:rsidRPr="00A55DB1">
        <w:rPr>
          <w:sz w:val="18"/>
        </w:rPr>
        <w:t>kişinin</w:t>
      </w:r>
      <w:r w:rsidRPr="00A55DB1" w:rsidR="0030183B">
        <w:rPr>
          <w:sz w:val="18"/>
        </w:rPr>
        <w:t xml:space="preserve"> </w:t>
      </w:r>
      <w:r w:rsidRPr="00A55DB1">
        <w:rPr>
          <w:sz w:val="18"/>
        </w:rPr>
        <w:t>hayatını</w:t>
      </w:r>
      <w:r w:rsidRPr="00A55DB1" w:rsidR="0030183B">
        <w:rPr>
          <w:sz w:val="18"/>
        </w:rPr>
        <w:t xml:space="preserve"> </w:t>
      </w:r>
      <w:r w:rsidRPr="00A55DB1">
        <w:rPr>
          <w:sz w:val="18"/>
        </w:rPr>
        <w:t>kurtarmaktadır.</w:t>
      </w:r>
      <w:r w:rsidRPr="00A55DB1" w:rsidR="0030183B">
        <w:rPr>
          <w:sz w:val="18"/>
        </w:rPr>
        <w:t xml:space="preserve"> </w:t>
      </w:r>
      <w:r w:rsidRPr="00A55DB1">
        <w:rPr>
          <w:sz w:val="18"/>
        </w:rPr>
        <w:t>Dolayısıyla</w:t>
      </w:r>
      <w:r w:rsidRPr="00A55DB1" w:rsidR="0030183B">
        <w:rPr>
          <w:sz w:val="18"/>
        </w:rPr>
        <w:t xml:space="preserve"> </w:t>
      </w:r>
      <w:r w:rsidRPr="00A55DB1">
        <w:rPr>
          <w:sz w:val="18"/>
        </w:rPr>
        <w:t>kan</w:t>
      </w:r>
      <w:r w:rsidRPr="00A55DB1" w:rsidR="0030183B">
        <w:rPr>
          <w:sz w:val="18"/>
        </w:rPr>
        <w:t xml:space="preserve"> </w:t>
      </w:r>
      <w:r w:rsidRPr="00A55DB1">
        <w:rPr>
          <w:sz w:val="18"/>
        </w:rPr>
        <w:t>acil</w:t>
      </w:r>
      <w:r w:rsidRPr="00A55DB1" w:rsidR="0030183B">
        <w:rPr>
          <w:sz w:val="18"/>
        </w:rPr>
        <w:t xml:space="preserve"> </w:t>
      </w:r>
      <w:r w:rsidRPr="00A55DB1">
        <w:rPr>
          <w:sz w:val="18"/>
        </w:rPr>
        <w:t>değil</w:t>
      </w:r>
      <w:r w:rsidRPr="00A55DB1" w:rsidR="0030183B">
        <w:rPr>
          <w:sz w:val="18"/>
        </w:rPr>
        <w:t xml:space="preserve"> </w:t>
      </w:r>
      <w:r w:rsidRPr="00A55DB1">
        <w:rPr>
          <w:sz w:val="18"/>
        </w:rPr>
        <w:t>sürekli</w:t>
      </w:r>
      <w:r w:rsidRPr="00A55DB1" w:rsidR="0030183B">
        <w:rPr>
          <w:sz w:val="18"/>
        </w:rPr>
        <w:t xml:space="preserve"> </w:t>
      </w:r>
      <w:r w:rsidRPr="00A55DB1">
        <w:rPr>
          <w:sz w:val="18"/>
        </w:rPr>
        <w:t>bir</w:t>
      </w:r>
      <w:r w:rsidRPr="00A55DB1" w:rsidR="0030183B">
        <w:rPr>
          <w:sz w:val="18"/>
        </w:rPr>
        <w:t xml:space="preserve"> </w:t>
      </w:r>
      <w:r w:rsidRPr="00A55DB1">
        <w:rPr>
          <w:sz w:val="18"/>
        </w:rPr>
        <w:t>ihtiyaçtır.</w:t>
      </w:r>
      <w:r w:rsidRPr="00A55DB1" w:rsidR="0030183B">
        <w:rPr>
          <w:sz w:val="18"/>
        </w:rPr>
        <w:t xml:space="preserve"> </w:t>
      </w:r>
      <w:r w:rsidRPr="00A55DB1">
        <w:rPr>
          <w:sz w:val="18"/>
        </w:rPr>
        <w:t>Kan</w:t>
      </w:r>
      <w:r w:rsidRPr="00A55DB1" w:rsidR="0030183B">
        <w:rPr>
          <w:sz w:val="18"/>
        </w:rPr>
        <w:t xml:space="preserve"> </w:t>
      </w:r>
      <w:r w:rsidRPr="00A55DB1">
        <w:rPr>
          <w:sz w:val="18"/>
        </w:rPr>
        <w:t>bağışı</w:t>
      </w:r>
      <w:r w:rsidRPr="00A55DB1" w:rsidR="0030183B">
        <w:rPr>
          <w:sz w:val="18"/>
        </w:rPr>
        <w:t xml:space="preserve"> </w:t>
      </w:r>
      <w:r w:rsidRPr="00A55DB1">
        <w:rPr>
          <w:sz w:val="18"/>
        </w:rPr>
        <w:t>nice</w:t>
      </w:r>
      <w:r w:rsidRPr="00A55DB1" w:rsidR="0030183B">
        <w:rPr>
          <w:sz w:val="18"/>
        </w:rPr>
        <w:t xml:space="preserve"> </w:t>
      </w:r>
      <w:r w:rsidRPr="00A55DB1">
        <w:rPr>
          <w:sz w:val="18"/>
        </w:rPr>
        <w:t>canlara</w:t>
      </w:r>
      <w:r w:rsidRPr="00A55DB1" w:rsidR="0030183B">
        <w:rPr>
          <w:sz w:val="18"/>
        </w:rPr>
        <w:t xml:space="preserve"> </w:t>
      </w:r>
      <w:r w:rsidRPr="00A55DB1">
        <w:rPr>
          <w:sz w:val="18"/>
        </w:rPr>
        <w:t>hayat</w:t>
      </w:r>
      <w:r w:rsidRPr="00A55DB1" w:rsidR="0030183B">
        <w:rPr>
          <w:sz w:val="18"/>
        </w:rPr>
        <w:t xml:space="preserve"> </w:t>
      </w:r>
      <w:r w:rsidRPr="00A55DB1">
        <w:rPr>
          <w:sz w:val="18"/>
        </w:rPr>
        <w:t>verir,</w:t>
      </w:r>
      <w:r w:rsidRPr="00A55DB1" w:rsidR="0030183B">
        <w:rPr>
          <w:sz w:val="18"/>
        </w:rPr>
        <w:t xml:space="preserve"> </w:t>
      </w:r>
      <w:r w:rsidRPr="00A55DB1">
        <w:rPr>
          <w:sz w:val="18"/>
        </w:rPr>
        <w:t>nice</w:t>
      </w:r>
      <w:r w:rsidRPr="00A55DB1" w:rsidR="0030183B">
        <w:rPr>
          <w:sz w:val="18"/>
        </w:rPr>
        <w:t xml:space="preserve"> </w:t>
      </w:r>
      <w:r w:rsidRPr="00A55DB1">
        <w:rPr>
          <w:sz w:val="18"/>
        </w:rPr>
        <w:t>umutları</w:t>
      </w:r>
      <w:r w:rsidRPr="00A55DB1" w:rsidR="0030183B">
        <w:rPr>
          <w:sz w:val="18"/>
        </w:rPr>
        <w:t xml:space="preserve"> </w:t>
      </w:r>
      <w:r w:rsidRPr="00A55DB1">
        <w:rPr>
          <w:sz w:val="18"/>
        </w:rPr>
        <w:t>yeşertir.</w:t>
      </w:r>
    </w:p>
    <w:p w:rsidRPr="00A55DB1" w:rsidR="00970309" w:rsidP="00A55DB1" w:rsidRDefault="00970309">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Erel…</w:t>
      </w:r>
    </w:p>
    <w:p w:rsidRPr="00A55DB1" w:rsidR="00561F67" w:rsidP="00A55DB1" w:rsidRDefault="00561F67">
      <w:pPr>
        <w:tabs>
          <w:tab w:val="center" w:pos="5100"/>
        </w:tabs>
        <w:suppressAutoHyphens/>
        <w:spacing w:after="120"/>
        <w:ind w:left="80" w:right="60" w:firstLine="760"/>
        <w:jc w:val="both"/>
        <w:rPr>
          <w:sz w:val="18"/>
          <w:szCs w:val="20"/>
        </w:rPr>
      </w:pPr>
      <w:r w:rsidRPr="00A55DB1">
        <w:rPr>
          <w:sz w:val="18"/>
        </w:rPr>
        <w:t>16.-</w:t>
      </w:r>
      <w:r w:rsidRPr="00A55DB1" w:rsidR="0030183B">
        <w:rPr>
          <w:sz w:val="18"/>
        </w:rPr>
        <w:t xml:space="preserve"> </w:t>
      </w:r>
      <w:r w:rsidRPr="00A55DB1">
        <w:rPr>
          <w:sz w:val="18"/>
        </w:rPr>
        <w:t>Aksaray</w:t>
      </w:r>
      <w:r w:rsidRPr="00A55DB1" w:rsidR="0030183B">
        <w:rPr>
          <w:sz w:val="18"/>
        </w:rPr>
        <w:t xml:space="preserve"> </w:t>
      </w:r>
      <w:r w:rsidRPr="00A55DB1">
        <w:rPr>
          <w:sz w:val="18"/>
        </w:rPr>
        <w:t>Milletvekili</w:t>
      </w:r>
      <w:r w:rsidRPr="00A55DB1" w:rsidR="0030183B">
        <w:rPr>
          <w:sz w:val="18"/>
        </w:rPr>
        <w:t xml:space="preserve"> </w:t>
      </w:r>
      <w:r w:rsidRPr="00A55DB1">
        <w:rPr>
          <w:sz w:val="18"/>
        </w:rPr>
        <w:t>Ayhan</w:t>
      </w:r>
      <w:r w:rsidRPr="00A55DB1" w:rsidR="0030183B">
        <w:rPr>
          <w:sz w:val="18"/>
        </w:rPr>
        <w:t xml:space="preserve"> </w:t>
      </w:r>
      <w:r w:rsidRPr="00A55DB1">
        <w:rPr>
          <w:sz w:val="18"/>
        </w:rPr>
        <w:t>Erel’in,</w:t>
      </w:r>
      <w:r w:rsidRPr="00A55DB1" w:rsidR="0030183B">
        <w:rPr>
          <w:sz w:val="18"/>
        </w:rPr>
        <w:t xml:space="preserve"> </w:t>
      </w:r>
      <w:r w:rsidRPr="00A55DB1">
        <w:rPr>
          <w:sz w:val="18"/>
        </w:rPr>
        <w:t>sosyal</w:t>
      </w:r>
      <w:r w:rsidRPr="00A55DB1" w:rsidR="0030183B">
        <w:rPr>
          <w:sz w:val="18"/>
        </w:rPr>
        <w:t xml:space="preserve"> </w:t>
      </w:r>
      <w:r w:rsidRPr="00A55DB1">
        <w:rPr>
          <w:sz w:val="18"/>
        </w:rPr>
        <w:t>çalışmacıların</w:t>
      </w:r>
      <w:r w:rsidRPr="00A55DB1" w:rsidR="0030183B">
        <w:rPr>
          <w:sz w:val="18"/>
        </w:rPr>
        <w:t xml:space="preserve"> </w:t>
      </w:r>
      <w:r w:rsidRPr="00A55DB1">
        <w:rPr>
          <w:sz w:val="18"/>
        </w:rPr>
        <w:t>mağduriyetlerinin</w:t>
      </w:r>
      <w:r w:rsidRPr="00A55DB1" w:rsidR="0030183B">
        <w:rPr>
          <w:sz w:val="18"/>
        </w:rPr>
        <w:t xml:space="preserve"> </w:t>
      </w:r>
      <w:r w:rsidRPr="00A55DB1">
        <w:rPr>
          <w:sz w:val="18"/>
        </w:rPr>
        <w:t>giderilmesi</w:t>
      </w:r>
      <w:r w:rsidRPr="00A55DB1" w:rsidR="0030183B">
        <w:rPr>
          <w:sz w:val="18"/>
        </w:rPr>
        <w:t xml:space="preserve"> </w:t>
      </w:r>
      <w:r w:rsidRPr="00A55DB1">
        <w:rPr>
          <w:sz w:val="18"/>
        </w:rPr>
        <w:t>için</w:t>
      </w:r>
      <w:r w:rsidRPr="00A55DB1" w:rsidR="0030183B">
        <w:rPr>
          <w:sz w:val="18"/>
        </w:rPr>
        <w:t xml:space="preserve"> </w:t>
      </w:r>
      <w:r w:rsidRPr="00A55DB1">
        <w:rPr>
          <w:sz w:val="18"/>
        </w:rPr>
        <w:t>2018</w:t>
      </w:r>
      <w:r w:rsidRPr="00A55DB1" w:rsidR="0030183B">
        <w:rPr>
          <w:sz w:val="18"/>
        </w:rPr>
        <w:t xml:space="preserve"> </w:t>
      </w:r>
      <w:r w:rsidRPr="00A55DB1">
        <w:rPr>
          <w:sz w:val="18"/>
        </w:rPr>
        <w:t>KPSS</w:t>
      </w:r>
      <w:r w:rsidRPr="00A55DB1" w:rsidR="0030183B">
        <w:rPr>
          <w:sz w:val="18"/>
        </w:rPr>
        <w:t xml:space="preserve"> </w:t>
      </w:r>
      <w:r w:rsidRPr="00A55DB1">
        <w:rPr>
          <w:sz w:val="18"/>
        </w:rPr>
        <w:t>puanlarıyla</w:t>
      </w:r>
      <w:r w:rsidRPr="00A55DB1" w:rsidR="0030183B">
        <w:rPr>
          <w:sz w:val="18"/>
        </w:rPr>
        <w:t xml:space="preserve"> </w:t>
      </w:r>
      <w:r w:rsidRPr="00A55DB1">
        <w:rPr>
          <w:sz w:val="18"/>
        </w:rPr>
        <w:t>ek</w:t>
      </w:r>
      <w:r w:rsidRPr="00A55DB1" w:rsidR="0030183B">
        <w:rPr>
          <w:sz w:val="18"/>
        </w:rPr>
        <w:t xml:space="preserve"> </w:t>
      </w:r>
      <w:r w:rsidRPr="00A55DB1">
        <w:rPr>
          <w:sz w:val="18"/>
        </w:rPr>
        <w:t>atamalarının</w:t>
      </w:r>
      <w:r w:rsidRPr="00A55DB1" w:rsidR="0030183B">
        <w:rPr>
          <w:sz w:val="18"/>
        </w:rPr>
        <w:t xml:space="preserve"> </w:t>
      </w:r>
      <w:r w:rsidRPr="00A55DB1">
        <w:rPr>
          <w:sz w:val="18"/>
        </w:rPr>
        <w:t>yapılmasını</w:t>
      </w:r>
      <w:r w:rsidRPr="00A55DB1" w:rsidR="0030183B">
        <w:rPr>
          <w:sz w:val="18"/>
        </w:rPr>
        <w:t xml:space="preserve"> </w:t>
      </w:r>
      <w:r w:rsidRPr="00A55DB1">
        <w:rPr>
          <w:sz w:val="18"/>
        </w:rPr>
        <w:t>beklediklerine</w:t>
      </w:r>
      <w:r w:rsidRPr="00A55DB1" w:rsidR="0030183B">
        <w:rPr>
          <w:sz w:val="18"/>
        </w:rPr>
        <w:t xml:space="preserve"> </w:t>
      </w:r>
      <w:r w:rsidRPr="00A55DB1">
        <w:rPr>
          <w:sz w:val="18"/>
        </w:rPr>
        <w:t>ilişkin</w:t>
      </w:r>
      <w:r w:rsidRPr="00A55DB1" w:rsidR="0030183B">
        <w:rPr>
          <w:sz w:val="18"/>
        </w:rPr>
        <w:t xml:space="preserve"> </w:t>
      </w:r>
      <w:r w:rsidRPr="00A55DB1">
        <w:rPr>
          <w:sz w:val="18"/>
        </w:rPr>
        <w:t>açıklaması</w:t>
      </w:r>
    </w:p>
    <w:p w:rsidRPr="00A55DB1" w:rsidR="00970309" w:rsidP="00A55DB1" w:rsidRDefault="00970309">
      <w:pPr>
        <w:pStyle w:val="GENELKURUL"/>
        <w:spacing w:line="240" w:lineRule="auto"/>
        <w:rPr>
          <w:sz w:val="18"/>
        </w:rPr>
      </w:pPr>
      <w:r w:rsidRPr="00A55DB1">
        <w:rPr>
          <w:sz w:val="18"/>
        </w:rPr>
        <w:t>AYHAN</w:t>
      </w:r>
      <w:r w:rsidRPr="00A55DB1" w:rsidR="0030183B">
        <w:rPr>
          <w:sz w:val="18"/>
        </w:rPr>
        <w:t xml:space="preserve"> </w:t>
      </w:r>
      <w:r w:rsidRPr="00A55DB1">
        <w:rPr>
          <w:sz w:val="18"/>
        </w:rPr>
        <w:t>EREL</w:t>
      </w:r>
      <w:r w:rsidRPr="00A55DB1" w:rsidR="0030183B">
        <w:rPr>
          <w:sz w:val="18"/>
        </w:rPr>
        <w:t xml:space="preserve"> </w:t>
      </w:r>
      <w:r w:rsidRPr="00A55DB1">
        <w:rPr>
          <w:sz w:val="18"/>
        </w:rPr>
        <w:t>(Aksaray)</w:t>
      </w:r>
      <w:r w:rsidRPr="00A55DB1" w:rsidR="0030183B">
        <w:rPr>
          <w:sz w:val="18"/>
        </w:rPr>
        <w:t xml:space="preserve"> </w:t>
      </w:r>
      <w:r w:rsidRPr="00A55DB1">
        <w:rPr>
          <w:sz w:val="18"/>
        </w:rPr>
        <w:t>–</w:t>
      </w:r>
      <w:r w:rsidRPr="00A55DB1" w:rsidR="0030183B">
        <w:rPr>
          <w:sz w:val="18"/>
        </w:rPr>
        <w:t xml:space="preserve"> </w:t>
      </w:r>
      <w:r w:rsidRPr="00A55DB1">
        <w:rPr>
          <w:sz w:val="18"/>
        </w:rPr>
        <w:t>Teşekkürler</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Aile,</w:t>
      </w:r>
      <w:r w:rsidRPr="00A55DB1" w:rsidR="0030183B">
        <w:rPr>
          <w:sz w:val="18"/>
        </w:rPr>
        <w:t xml:space="preserve"> </w:t>
      </w:r>
      <w:r w:rsidRPr="00A55DB1">
        <w:rPr>
          <w:sz w:val="18"/>
        </w:rPr>
        <w:t>Çalışma</w:t>
      </w:r>
      <w:r w:rsidRPr="00A55DB1" w:rsidR="0030183B">
        <w:rPr>
          <w:sz w:val="18"/>
        </w:rPr>
        <w:t xml:space="preserve"> </w:t>
      </w:r>
      <w:r w:rsidRPr="00A55DB1">
        <w:rPr>
          <w:sz w:val="18"/>
        </w:rPr>
        <w:t>ve</w:t>
      </w:r>
      <w:r w:rsidRPr="00A55DB1" w:rsidR="0030183B">
        <w:rPr>
          <w:sz w:val="18"/>
        </w:rPr>
        <w:t xml:space="preserve"> </w:t>
      </w:r>
      <w:r w:rsidRPr="00A55DB1">
        <w:rPr>
          <w:sz w:val="18"/>
        </w:rPr>
        <w:t>Sosyal</w:t>
      </w:r>
      <w:r w:rsidRPr="00A55DB1" w:rsidR="0030183B">
        <w:rPr>
          <w:sz w:val="18"/>
        </w:rPr>
        <w:t xml:space="preserve"> </w:t>
      </w:r>
      <w:r w:rsidRPr="00A55DB1">
        <w:rPr>
          <w:sz w:val="18"/>
        </w:rPr>
        <w:t>Hizmetler</w:t>
      </w:r>
      <w:r w:rsidRPr="00A55DB1" w:rsidR="0030183B">
        <w:rPr>
          <w:sz w:val="18"/>
        </w:rPr>
        <w:t xml:space="preserve"> </w:t>
      </w:r>
      <w:r w:rsidRPr="00A55DB1">
        <w:rPr>
          <w:sz w:val="18"/>
        </w:rPr>
        <w:t>Bakanlığı,</w:t>
      </w:r>
      <w:r w:rsidRPr="00A55DB1" w:rsidR="0030183B">
        <w:rPr>
          <w:sz w:val="18"/>
        </w:rPr>
        <w:t xml:space="preserve"> </w:t>
      </w:r>
      <w:r w:rsidRPr="00A55DB1">
        <w:rPr>
          <w:sz w:val="18"/>
        </w:rPr>
        <w:t>üniversitelerin</w:t>
      </w:r>
      <w:r w:rsidRPr="00A55DB1" w:rsidR="0030183B">
        <w:rPr>
          <w:sz w:val="18"/>
        </w:rPr>
        <w:t xml:space="preserve"> </w:t>
      </w:r>
      <w:r w:rsidRPr="00A55DB1">
        <w:rPr>
          <w:sz w:val="18"/>
        </w:rPr>
        <w:t>sosyal</w:t>
      </w:r>
      <w:r w:rsidRPr="00A55DB1" w:rsidR="0030183B">
        <w:rPr>
          <w:sz w:val="18"/>
        </w:rPr>
        <w:t xml:space="preserve"> </w:t>
      </w:r>
      <w:r w:rsidRPr="00A55DB1">
        <w:rPr>
          <w:sz w:val="18"/>
        </w:rPr>
        <w:t>hizmet</w:t>
      </w:r>
      <w:r w:rsidRPr="00A55DB1" w:rsidR="0030183B">
        <w:rPr>
          <w:sz w:val="18"/>
        </w:rPr>
        <w:t xml:space="preserve"> </w:t>
      </w:r>
      <w:r w:rsidRPr="00A55DB1">
        <w:rPr>
          <w:sz w:val="18"/>
        </w:rPr>
        <w:t>bölümünden</w:t>
      </w:r>
      <w:r w:rsidRPr="00A55DB1" w:rsidR="0030183B">
        <w:rPr>
          <w:sz w:val="18"/>
        </w:rPr>
        <w:t xml:space="preserve"> </w:t>
      </w:r>
      <w:r w:rsidRPr="00A55DB1">
        <w:rPr>
          <w:sz w:val="18"/>
        </w:rPr>
        <w:t>mezun</w:t>
      </w:r>
      <w:r w:rsidRPr="00A55DB1" w:rsidR="0030183B">
        <w:rPr>
          <w:sz w:val="18"/>
        </w:rPr>
        <w:t xml:space="preserve"> </w:t>
      </w:r>
      <w:r w:rsidRPr="00A55DB1">
        <w:rPr>
          <w:sz w:val="18"/>
        </w:rPr>
        <w:t>olan</w:t>
      </w:r>
      <w:r w:rsidRPr="00A55DB1" w:rsidR="0030183B">
        <w:rPr>
          <w:sz w:val="18"/>
        </w:rPr>
        <w:t xml:space="preserve"> </w:t>
      </w:r>
      <w:r w:rsidRPr="00A55DB1">
        <w:rPr>
          <w:sz w:val="18"/>
        </w:rPr>
        <w:t>sosyal</w:t>
      </w:r>
      <w:r w:rsidRPr="00A55DB1" w:rsidR="0030183B">
        <w:rPr>
          <w:sz w:val="18"/>
        </w:rPr>
        <w:t xml:space="preserve"> </w:t>
      </w:r>
      <w:r w:rsidRPr="00A55DB1">
        <w:rPr>
          <w:sz w:val="18"/>
        </w:rPr>
        <w:t>çalışmacılar</w:t>
      </w:r>
      <w:r w:rsidRPr="00A55DB1" w:rsidR="0030183B">
        <w:rPr>
          <w:sz w:val="18"/>
        </w:rPr>
        <w:t xml:space="preserve"> </w:t>
      </w:r>
      <w:r w:rsidRPr="00A55DB1">
        <w:rPr>
          <w:sz w:val="18"/>
        </w:rPr>
        <w:t>için</w:t>
      </w:r>
      <w:r w:rsidRPr="00A55DB1" w:rsidR="0030183B">
        <w:rPr>
          <w:sz w:val="18"/>
        </w:rPr>
        <w:t xml:space="preserve"> </w:t>
      </w:r>
      <w:r w:rsidRPr="00A55DB1">
        <w:rPr>
          <w:sz w:val="18"/>
        </w:rPr>
        <w:t>2019</w:t>
      </w:r>
      <w:r w:rsidRPr="00A55DB1" w:rsidR="0030183B">
        <w:rPr>
          <w:sz w:val="18"/>
        </w:rPr>
        <w:t xml:space="preserve"> </w:t>
      </w:r>
      <w:r w:rsidRPr="00A55DB1">
        <w:rPr>
          <w:sz w:val="18"/>
        </w:rPr>
        <w:t>yılında</w:t>
      </w:r>
      <w:r w:rsidRPr="00A55DB1" w:rsidR="0030183B">
        <w:rPr>
          <w:sz w:val="18"/>
        </w:rPr>
        <w:t xml:space="preserve"> </w:t>
      </w:r>
      <w:r w:rsidRPr="00A55DB1">
        <w:rPr>
          <w:sz w:val="18"/>
        </w:rPr>
        <w:t>personel</w:t>
      </w:r>
      <w:r w:rsidRPr="00A55DB1" w:rsidR="0030183B">
        <w:rPr>
          <w:sz w:val="18"/>
        </w:rPr>
        <w:t xml:space="preserve"> </w:t>
      </w:r>
      <w:r w:rsidRPr="00A55DB1">
        <w:rPr>
          <w:sz w:val="18"/>
        </w:rPr>
        <w:t>alımına</w:t>
      </w:r>
      <w:r w:rsidRPr="00A55DB1" w:rsidR="0030183B">
        <w:rPr>
          <w:sz w:val="18"/>
        </w:rPr>
        <w:t xml:space="preserve"> </w:t>
      </w:r>
      <w:r w:rsidRPr="00A55DB1">
        <w:rPr>
          <w:sz w:val="18"/>
        </w:rPr>
        <w:t>çıkmış</w:t>
      </w:r>
      <w:r w:rsidRPr="00A55DB1" w:rsidR="0030183B">
        <w:rPr>
          <w:sz w:val="18"/>
        </w:rPr>
        <w:t xml:space="preserve"> </w:t>
      </w:r>
      <w:r w:rsidRPr="00A55DB1">
        <w:rPr>
          <w:sz w:val="18"/>
        </w:rPr>
        <w:t>ve</w:t>
      </w:r>
      <w:r w:rsidRPr="00A55DB1" w:rsidR="0030183B">
        <w:rPr>
          <w:sz w:val="18"/>
        </w:rPr>
        <w:t xml:space="preserve"> </w:t>
      </w:r>
      <w:r w:rsidRPr="00A55DB1">
        <w:rPr>
          <w:sz w:val="18"/>
        </w:rPr>
        <w:t>tercih</w:t>
      </w:r>
      <w:r w:rsidRPr="00A55DB1" w:rsidR="0030183B">
        <w:rPr>
          <w:sz w:val="18"/>
        </w:rPr>
        <w:t xml:space="preserve"> </w:t>
      </w:r>
      <w:r w:rsidRPr="00A55DB1">
        <w:rPr>
          <w:sz w:val="18"/>
        </w:rPr>
        <w:t>sonuçlarını</w:t>
      </w:r>
      <w:r w:rsidRPr="00A55DB1" w:rsidR="0030183B">
        <w:rPr>
          <w:sz w:val="18"/>
        </w:rPr>
        <w:t xml:space="preserve"> </w:t>
      </w:r>
      <w:r w:rsidRPr="00A55DB1">
        <w:rPr>
          <w:sz w:val="18"/>
        </w:rPr>
        <w:t>6</w:t>
      </w:r>
      <w:r w:rsidRPr="00A55DB1" w:rsidR="0030183B">
        <w:rPr>
          <w:sz w:val="18"/>
        </w:rPr>
        <w:t xml:space="preserve"> </w:t>
      </w:r>
      <w:r w:rsidRPr="00A55DB1">
        <w:rPr>
          <w:sz w:val="18"/>
        </w:rPr>
        <w:t>aralıkta</w:t>
      </w:r>
      <w:r w:rsidRPr="00A55DB1" w:rsidR="0030183B">
        <w:rPr>
          <w:sz w:val="18"/>
        </w:rPr>
        <w:t xml:space="preserve"> </w:t>
      </w:r>
      <w:r w:rsidRPr="00A55DB1">
        <w:rPr>
          <w:sz w:val="18"/>
        </w:rPr>
        <w:t>açıklamıştı.</w:t>
      </w:r>
      <w:r w:rsidRPr="00A55DB1" w:rsidR="0030183B">
        <w:rPr>
          <w:sz w:val="18"/>
        </w:rPr>
        <w:t xml:space="preserve"> </w:t>
      </w:r>
      <w:r w:rsidRPr="00A55DB1">
        <w:rPr>
          <w:sz w:val="18"/>
        </w:rPr>
        <w:t>Ancak</w:t>
      </w:r>
      <w:r w:rsidRPr="00A55DB1" w:rsidR="0030183B">
        <w:rPr>
          <w:sz w:val="18"/>
        </w:rPr>
        <w:t xml:space="preserve"> </w:t>
      </w:r>
      <w:r w:rsidRPr="00A55DB1">
        <w:rPr>
          <w:sz w:val="18"/>
        </w:rPr>
        <w:t>aralık</w:t>
      </w:r>
      <w:r w:rsidRPr="00A55DB1" w:rsidR="0030183B">
        <w:rPr>
          <w:sz w:val="18"/>
        </w:rPr>
        <w:t xml:space="preserve"> </w:t>
      </w:r>
      <w:r w:rsidRPr="00A55DB1">
        <w:rPr>
          <w:sz w:val="18"/>
        </w:rPr>
        <w:t>ayından</w:t>
      </w:r>
      <w:r w:rsidRPr="00A55DB1" w:rsidR="0030183B">
        <w:rPr>
          <w:sz w:val="18"/>
        </w:rPr>
        <w:t xml:space="preserve"> </w:t>
      </w:r>
      <w:r w:rsidRPr="00A55DB1">
        <w:rPr>
          <w:sz w:val="18"/>
        </w:rPr>
        <w:t>bu</w:t>
      </w:r>
      <w:r w:rsidRPr="00A55DB1" w:rsidR="0030183B">
        <w:rPr>
          <w:sz w:val="18"/>
        </w:rPr>
        <w:t xml:space="preserve"> </w:t>
      </w:r>
      <w:r w:rsidRPr="00A55DB1">
        <w:rPr>
          <w:sz w:val="18"/>
        </w:rPr>
        <w:t>yana</w:t>
      </w:r>
      <w:r w:rsidRPr="00A55DB1" w:rsidR="0030183B">
        <w:rPr>
          <w:sz w:val="18"/>
        </w:rPr>
        <w:t xml:space="preserve"> </w:t>
      </w:r>
      <w:r w:rsidRPr="00A55DB1">
        <w:rPr>
          <w:sz w:val="18"/>
        </w:rPr>
        <w:t>ataması</w:t>
      </w:r>
      <w:r w:rsidRPr="00A55DB1" w:rsidR="0030183B">
        <w:rPr>
          <w:sz w:val="18"/>
        </w:rPr>
        <w:t xml:space="preserve"> </w:t>
      </w:r>
      <w:r w:rsidRPr="00A55DB1">
        <w:rPr>
          <w:sz w:val="18"/>
        </w:rPr>
        <w:t>gerçekleştirilen</w:t>
      </w:r>
      <w:r w:rsidRPr="00A55DB1" w:rsidR="0030183B">
        <w:rPr>
          <w:sz w:val="18"/>
        </w:rPr>
        <w:t xml:space="preserve"> </w:t>
      </w:r>
      <w:r w:rsidRPr="00A55DB1">
        <w:rPr>
          <w:sz w:val="18"/>
        </w:rPr>
        <w:t>personelin</w:t>
      </w:r>
      <w:r w:rsidRPr="00A55DB1" w:rsidR="0030183B">
        <w:rPr>
          <w:sz w:val="18"/>
        </w:rPr>
        <w:t xml:space="preserve"> </w:t>
      </w:r>
      <w:r w:rsidRPr="00A55DB1">
        <w:rPr>
          <w:sz w:val="18"/>
        </w:rPr>
        <w:t>tamamına</w:t>
      </w:r>
      <w:r w:rsidRPr="00A55DB1" w:rsidR="0030183B">
        <w:rPr>
          <w:sz w:val="18"/>
        </w:rPr>
        <w:t xml:space="preserve"> </w:t>
      </w:r>
      <w:r w:rsidRPr="00A55DB1">
        <w:rPr>
          <w:sz w:val="18"/>
        </w:rPr>
        <w:t>tebligat</w:t>
      </w:r>
      <w:r w:rsidRPr="00A55DB1" w:rsidR="0030183B">
        <w:rPr>
          <w:sz w:val="18"/>
        </w:rPr>
        <w:t xml:space="preserve"> </w:t>
      </w:r>
      <w:r w:rsidRPr="00A55DB1">
        <w:rPr>
          <w:sz w:val="18"/>
        </w:rPr>
        <w:t>gelmediği</w:t>
      </w:r>
      <w:r w:rsidRPr="00A55DB1" w:rsidR="0030183B">
        <w:rPr>
          <w:sz w:val="18"/>
        </w:rPr>
        <w:t xml:space="preserve"> </w:t>
      </w:r>
      <w:r w:rsidRPr="00A55DB1">
        <w:rPr>
          <w:sz w:val="18"/>
        </w:rPr>
        <w:t>için</w:t>
      </w:r>
      <w:r w:rsidRPr="00A55DB1" w:rsidR="0030183B">
        <w:rPr>
          <w:sz w:val="18"/>
        </w:rPr>
        <w:t xml:space="preserve"> </w:t>
      </w:r>
      <w:r w:rsidRPr="00A55DB1">
        <w:rPr>
          <w:sz w:val="18"/>
        </w:rPr>
        <w:t>göreve</w:t>
      </w:r>
      <w:r w:rsidRPr="00A55DB1" w:rsidR="0030183B">
        <w:rPr>
          <w:sz w:val="18"/>
        </w:rPr>
        <w:t xml:space="preserve"> </w:t>
      </w:r>
      <w:r w:rsidRPr="00A55DB1">
        <w:rPr>
          <w:sz w:val="18"/>
        </w:rPr>
        <w:t>başlayamamışlardır.</w:t>
      </w:r>
      <w:r w:rsidRPr="00A55DB1" w:rsidR="0030183B">
        <w:rPr>
          <w:sz w:val="18"/>
        </w:rPr>
        <w:t xml:space="preserve"> </w:t>
      </w:r>
      <w:r w:rsidRPr="00A55DB1">
        <w:rPr>
          <w:sz w:val="18"/>
        </w:rPr>
        <w:t>Altı</w:t>
      </w:r>
      <w:r w:rsidRPr="00A55DB1" w:rsidR="0030183B">
        <w:rPr>
          <w:sz w:val="18"/>
        </w:rPr>
        <w:t xml:space="preserve"> </w:t>
      </w:r>
      <w:r w:rsidRPr="00A55DB1">
        <w:rPr>
          <w:sz w:val="18"/>
        </w:rPr>
        <w:t>aydan</w:t>
      </w:r>
      <w:r w:rsidRPr="00A55DB1" w:rsidR="0030183B">
        <w:rPr>
          <w:sz w:val="18"/>
        </w:rPr>
        <w:t xml:space="preserve"> </w:t>
      </w:r>
      <w:r w:rsidRPr="00A55DB1">
        <w:rPr>
          <w:sz w:val="18"/>
        </w:rPr>
        <w:t>fazladır</w:t>
      </w:r>
      <w:r w:rsidRPr="00A55DB1" w:rsidR="0030183B">
        <w:rPr>
          <w:sz w:val="18"/>
        </w:rPr>
        <w:t xml:space="preserve"> </w:t>
      </w:r>
      <w:r w:rsidRPr="00A55DB1">
        <w:rPr>
          <w:sz w:val="18"/>
        </w:rPr>
        <w:t>bekleyen</w:t>
      </w:r>
      <w:r w:rsidRPr="00A55DB1" w:rsidR="0030183B">
        <w:rPr>
          <w:sz w:val="18"/>
        </w:rPr>
        <w:t xml:space="preserve"> </w:t>
      </w:r>
      <w:r w:rsidRPr="00A55DB1">
        <w:rPr>
          <w:sz w:val="18"/>
        </w:rPr>
        <w:t>adaylar,</w:t>
      </w:r>
      <w:r w:rsidRPr="00A55DB1" w:rsidR="0030183B">
        <w:rPr>
          <w:sz w:val="18"/>
        </w:rPr>
        <w:t xml:space="preserve"> </w:t>
      </w:r>
      <w:r w:rsidRPr="00A55DB1">
        <w:rPr>
          <w:sz w:val="18"/>
        </w:rPr>
        <w:t>tebligat</w:t>
      </w:r>
      <w:r w:rsidRPr="00A55DB1" w:rsidR="0030183B">
        <w:rPr>
          <w:sz w:val="18"/>
        </w:rPr>
        <w:t xml:space="preserve"> </w:t>
      </w:r>
      <w:r w:rsidRPr="00A55DB1">
        <w:rPr>
          <w:sz w:val="18"/>
        </w:rPr>
        <w:t>bekledikleri</w:t>
      </w:r>
      <w:r w:rsidRPr="00A55DB1" w:rsidR="0030183B">
        <w:rPr>
          <w:sz w:val="18"/>
        </w:rPr>
        <w:t xml:space="preserve"> </w:t>
      </w:r>
      <w:r w:rsidRPr="00A55DB1">
        <w:rPr>
          <w:sz w:val="18"/>
        </w:rPr>
        <w:t>süreçte</w:t>
      </w:r>
      <w:r w:rsidRPr="00A55DB1" w:rsidR="0030183B">
        <w:rPr>
          <w:sz w:val="18"/>
        </w:rPr>
        <w:t xml:space="preserve"> </w:t>
      </w:r>
      <w:r w:rsidRPr="00A55DB1">
        <w:rPr>
          <w:sz w:val="18"/>
        </w:rPr>
        <w:t>başka</w:t>
      </w:r>
      <w:r w:rsidRPr="00A55DB1" w:rsidR="0030183B">
        <w:rPr>
          <w:sz w:val="18"/>
        </w:rPr>
        <w:t xml:space="preserve"> </w:t>
      </w:r>
      <w:r w:rsidRPr="00A55DB1">
        <w:rPr>
          <w:sz w:val="18"/>
        </w:rPr>
        <w:t>bakanlıkların</w:t>
      </w:r>
      <w:r w:rsidRPr="00A55DB1" w:rsidR="0030183B">
        <w:rPr>
          <w:sz w:val="18"/>
        </w:rPr>
        <w:t xml:space="preserve"> </w:t>
      </w:r>
      <w:r w:rsidRPr="00A55DB1">
        <w:rPr>
          <w:sz w:val="18"/>
        </w:rPr>
        <w:t>alımlarına</w:t>
      </w:r>
      <w:r w:rsidRPr="00A55DB1" w:rsidR="0030183B">
        <w:rPr>
          <w:sz w:val="18"/>
        </w:rPr>
        <w:t xml:space="preserve"> </w:t>
      </w:r>
      <w:r w:rsidRPr="00A55DB1">
        <w:rPr>
          <w:sz w:val="18"/>
        </w:rPr>
        <w:t>başvurup</w:t>
      </w:r>
      <w:r w:rsidRPr="00A55DB1" w:rsidR="0030183B">
        <w:rPr>
          <w:sz w:val="18"/>
        </w:rPr>
        <w:t xml:space="preserve"> </w:t>
      </w:r>
      <w:r w:rsidRPr="00A55DB1">
        <w:rPr>
          <w:sz w:val="18"/>
        </w:rPr>
        <w:t>mükerrer</w:t>
      </w:r>
      <w:r w:rsidRPr="00A55DB1" w:rsidR="0030183B">
        <w:rPr>
          <w:sz w:val="18"/>
        </w:rPr>
        <w:t xml:space="preserve"> </w:t>
      </w:r>
      <w:r w:rsidRPr="00A55DB1">
        <w:rPr>
          <w:sz w:val="18"/>
        </w:rPr>
        <w:t>atamaya</w:t>
      </w:r>
      <w:r w:rsidRPr="00A55DB1" w:rsidR="0030183B">
        <w:rPr>
          <w:sz w:val="18"/>
        </w:rPr>
        <w:t xml:space="preserve"> </w:t>
      </w:r>
      <w:r w:rsidRPr="00A55DB1">
        <w:rPr>
          <w:sz w:val="18"/>
        </w:rPr>
        <w:t>sebep</w:t>
      </w:r>
      <w:r w:rsidRPr="00A55DB1" w:rsidR="0030183B">
        <w:rPr>
          <w:sz w:val="18"/>
        </w:rPr>
        <w:t xml:space="preserve"> </w:t>
      </w:r>
      <w:r w:rsidRPr="00A55DB1">
        <w:rPr>
          <w:sz w:val="18"/>
        </w:rPr>
        <w:t>olmuşlardır.</w:t>
      </w:r>
      <w:r w:rsidRPr="00A55DB1" w:rsidR="0030183B">
        <w:rPr>
          <w:sz w:val="18"/>
        </w:rPr>
        <w:t xml:space="preserve"> </w:t>
      </w:r>
      <w:r w:rsidRPr="00A55DB1">
        <w:rPr>
          <w:sz w:val="18"/>
        </w:rPr>
        <w:t>Bu</w:t>
      </w:r>
      <w:r w:rsidRPr="00A55DB1" w:rsidR="0030183B">
        <w:rPr>
          <w:sz w:val="18"/>
        </w:rPr>
        <w:t xml:space="preserve"> </w:t>
      </w:r>
      <w:r w:rsidRPr="00A55DB1">
        <w:rPr>
          <w:sz w:val="18"/>
        </w:rPr>
        <w:t>nedenle</w:t>
      </w:r>
      <w:r w:rsidRPr="00A55DB1" w:rsidR="0030183B">
        <w:rPr>
          <w:sz w:val="18"/>
        </w:rPr>
        <w:t xml:space="preserve"> </w:t>
      </w:r>
      <w:r w:rsidRPr="00A55DB1">
        <w:rPr>
          <w:sz w:val="18"/>
        </w:rPr>
        <w:t>Aile,</w:t>
      </w:r>
      <w:r w:rsidRPr="00A55DB1" w:rsidR="0030183B">
        <w:rPr>
          <w:sz w:val="18"/>
        </w:rPr>
        <w:t xml:space="preserve"> </w:t>
      </w:r>
      <w:r w:rsidRPr="00A55DB1">
        <w:rPr>
          <w:sz w:val="18"/>
        </w:rPr>
        <w:t>Çalışma</w:t>
      </w:r>
      <w:r w:rsidRPr="00A55DB1" w:rsidR="0030183B">
        <w:rPr>
          <w:sz w:val="18"/>
        </w:rPr>
        <w:t xml:space="preserve"> </w:t>
      </w:r>
      <w:r w:rsidRPr="00A55DB1">
        <w:rPr>
          <w:sz w:val="18"/>
        </w:rPr>
        <w:t>ve</w:t>
      </w:r>
      <w:r w:rsidRPr="00A55DB1" w:rsidR="0030183B">
        <w:rPr>
          <w:sz w:val="18"/>
        </w:rPr>
        <w:t xml:space="preserve"> </w:t>
      </w:r>
      <w:r w:rsidRPr="00A55DB1">
        <w:rPr>
          <w:sz w:val="18"/>
        </w:rPr>
        <w:t>Sosyal</w:t>
      </w:r>
      <w:r w:rsidRPr="00A55DB1" w:rsidR="0030183B">
        <w:rPr>
          <w:sz w:val="18"/>
        </w:rPr>
        <w:t xml:space="preserve"> </w:t>
      </w:r>
      <w:r w:rsidRPr="00A55DB1">
        <w:rPr>
          <w:sz w:val="18"/>
        </w:rPr>
        <w:t>Hizmetler</w:t>
      </w:r>
      <w:r w:rsidRPr="00A55DB1" w:rsidR="0030183B">
        <w:rPr>
          <w:sz w:val="18"/>
        </w:rPr>
        <w:t xml:space="preserve"> </w:t>
      </w:r>
      <w:r w:rsidRPr="00A55DB1">
        <w:rPr>
          <w:sz w:val="18"/>
        </w:rPr>
        <w:t>Bakanlığının</w:t>
      </w:r>
      <w:r w:rsidRPr="00A55DB1" w:rsidR="0030183B">
        <w:rPr>
          <w:sz w:val="18"/>
        </w:rPr>
        <w:t xml:space="preserve"> </w:t>
      </w:r>
      <w:r w:rsidRPr="00A55DB1">
        <w:rPr>
          <w:sz w:val="18"/>
        </w:rPr>
        <w:t>bine</w:t>
      </w:r>
      <w:r w:rsidRPr="00A55DB1" w:rsidR="0030183B">
        <w:rPr>
          <w:sz w:val="18"/>
        </w:rPr>
        <w:t xml:space="preserve"> </w:t>
      </w:r>
      <w:r w:rsidRPr="00A55DB1">
        <w:rPr>
          <w:sz w:val="18"/>
        </w:rPr>
        <w:t>yakın</w:t>
      </w:r>
      <w:r w:rsidRPr="00A55DB1" w:rsidR="0030183B">
        <w:rPr>
          <w:sz w:val="18"/>
        </w:rPr>
        <w:t xml:space="preserve"> </w:t>
      </w:r>
      <w:r w:rsidRPr="00A55DB1">
        <w:rPr>
          <w:sz w:val="18"/>
        </w:rPr>
        <w:t>kadrosu</w:t>
      </w:r>
      <w:r w:rsidRPr="00A55DB1" w:rsidR="0030183B">
        <w:rPr>
          <w:sz w:val="18"/>
        </w:rPr>
        <w:t xml:space="preserve"> </w:t>
      </w:r>
      <w:r w:rsidRPr="00A55DB1">
        <w:rPr>
          <w:sz w:val="18"/>
        </w:rPr>
        <w:t>boş</w:t>
      </w:r>
      <w:r w:rsidRPr="00A55DB1" w:rsidR="0030183B">
        <w:rPr>
          <w:sz w:val="18"/>
        </w:rPr>
        <w:t xml:space="preserve"> </w:t>
      </w:r>
      <w:r w:rsidRPr="00A55DB1">
        <w:rPr>
          <w:sz w:val="18"/>
        </w:rPr>
        <w:t>kalmış</w:t>
      </w:r>
      <w:r w:rsidRPr="00A55DB1" w:rsidR="0030183B">
        <w:rPr>
          <w:sz w:val="18"/>
        </w:rPr>
        <w:t xml:space="preserve"> </w:t>
      </w:r>
      <w:r w:rsidRPr="00A55DB1">
        <w:rPr>
          <w:sz w:val="18"/>
        </w:rPr>
        <w:t>durumdadır.</w:t>
      </w:r>
      <w:r w:rsidRPr="00A55DB1" w:rsidR="0030183B">
        <w:rPr>
          <w:sz w:val="18"/>
        </w:rPr>
        <w:t xml:space="preserve"> </w:t>
      </w:r>
      <w:r w:rsidRPr="00A55DB1">
        <w:rPr>
          <w:sz w:val="18"/>
        </w:rPr>
        <w:t>Sosyal</w:t>
      </w:r>
      <w:r w:rsidRPr="00A55DB1" w:rsidR="0030183B">
        <w:rPr>
          <w:sz w:val="18"/>
        </w:rPr>
        <w:t xml:space="preserve"> </w:t>
      </w:r>
      <w:r w:rsidRPr="00A55DB1">
        <w:rPr>
          <w:sz w:val="18"/>
        </w:rPr>
        <w:t>çalışmacılarımız</w:t>
      </w:r>
      <w:r w:rsidRPr="00A55DB1" w:rsidR="0030183B">
        <w:rPr>
          <w:sz w:val="18"/>
        </w:rPr>
        <w:t xml:space="preserve"> </w:t>
      </w:r>
      <w:r w:rsidRPr="00A55DB1">
        <w:rPr>
          <w:sz w:val="18"/>
        </w:rPr>
        <w:t>mağduriyetlerinin</w:t>
      </w:r>
      <w:r w:rsidRPr="00A55DB1" w:rsidR="0030183B">
        <w:rPr>
          <w:sz w:val="18"/>
        </w:rPr>
        <w:t xml:space="preserve"> </w:t>
      </w:r>
      <w:r w:rsidRPr="00A55DB1">
        <w:rPr>
          <w:sz w:val="18"/>
        </w:rPr>
        <w:t>giderilmesi</w:t>
      </w:r>
      <w:r w:rsidRPr="00A55DB1" w:rsidR="0030183B">
        <w:rPr>
          <w:sz w:val="18"/>
        </w:rPr>
        <w:t xml:space="preserve"> </w:t>
      </w:r>
      <w:r w:rsidRPr="00A55DB1">
        <w:rPr>
          <w:sz w:val="18"/>
        </w:rPr>
        <w:t>için</w:t>
      </w:r>
      <w:r w:rsidRPr="00A55DB1" w:rsidR="0030183B">
        <w:rPr>
          <w:sz w:val="18"/>
        </w:rPr>
        <w:t xml:space="preserve"> </w:t>
      </w:r>
      <w:r w:rsidRPr="00A55DB1">
        <w:rPr>
          <w:sz w:val="18"/>
        </w:rPr>
        <w:t>bir</w:t>
      </w:r>
      <w:r w:rsidRPr="00A55DB1" w:rsidR="0030183B">
        <w:rPr>
          <w:sz w:val="18"/>
        </w:rPr>
        <w:t xml:space="preserve"> </w:t>
      </w:r>
      <w:r w:rsidRPr="00A55DB1">
        <w:rPr>
          <w:sz w:val="18"/>
        </w:rPr>
        <w:t>an</w:t>
      </w:r>
      <w:r w:rsidRPr="00A55DB1" w:rsidR="0030183B">
        <w:rPr>
          <w:sz w:val="18"/>
        </w:rPr>
        <w:t xml:space="preserve"> </w:t>
      </w:r>
      <w:r w:rsidRPr="00A55DB1">
        <w:rPr>
          <w:sz w:val="18"/>
        </w:rPr>
        <w:t>önce</w:t>
      </w:r>
      <w:r w:rsidRPr="00A55DB1" w:rsidR="0030183B">
        <w:rPr>
          <w:sz w:val="18"/>
        </w:rPr>
        <w:t xml:space="preserve"> </w:t>
      </w:r>
      <w:r w:rsidRPr="00A55DB1">
        <w:rPr>
          <w:sz w:val="18"/>
        </w:rPr>
        <w:t>2018</w:t>
      </w:r>
      <w:r w:rsidRPr="00A55DB1" w:rsidR="0030183B">
        <w:rPr>
          <w:sz w:val="18"/>
        </w:rPr>
        <w:t xml:space="preserve"> </w:t>
      </w:r>
      <w:r w:rsidRPr="00A55DB1">
        <w:rPr>
          <w:sz w:val="18"/>
        </w:rPr>
        <w:t>KPSS</w:t>
      </w:r>
      <w:r w:rsidRPr="00A55DB1" w:rsidR="0030183B">
        <w:rPr>
          <w:sz w:val="18"/>
        </w:rPr>
        <w:t xml:space="preserve"> </w:t>
      </w:r>
      <w:r w:rsidRPr="00A55DB1">
        <w:rPr>
          <w:sz w:val="18"/>
        </w:rPr>
        <w:t>puanlarıyla</w:t>
      </w:r>
      <w:r w:rsidRPr="00A55DB1" w:rsidR="0030183B">
        <w:rPr>
          <w:sz w:val="18"/>
        </w:rPr>
        <w:t xml:space="preserve"> </w:t>
      </w:r>
      <w:r w:rsidRPr="00A55DB1">
        <w:rPr>
          <w:sz w:val="18"/>
        </w:rPr>
        <w:t>ek</w:t>
      </w:r>
      <w:r w:rsidRPr="00A55DB1" w:rsidR="0030183B">
        <w:rPr>
          <w:sz w:val="18"/>
        </w:rPr>
        <w:t xml:space="preserve"> </w:t>
      </w:r>
      <w:r w:rsidRPr="00A55DB1">
        <w:rPr>
          <w:sz w:val="18"/>
        </w:rPr>
        <w:t>atamalarının</w:t>
      </w:r>
      <w:r w:rsidRPr="00A55DB1" w:rsidR="0030183B">
        <w:rPr>
          <w:sz w:val="18"/>
        </w:rPr>
        <w:t xml:space="preserve"> </w:t>
      </w:r>
      <w:r w:rsidRPr="00A55DB1">
        <w:rPr>
          <w:sz w:val="18"/>
        </w:rPr>
        <w:t>yapılmasını</w:t>
      </w:r>
      <w:r w:rsidRPr="00A55DB1" w:rsidR="0030183B">
        <w:rPr>
          <w:sz w:val="18"/>
        </w:rPr>
        <w:t xml:space="preserve"> </w:t>
      </w:r>
      <w:r w:rsidRPr="00A55DB1">
        <w:rPr>
          <w:sz w:val="18"/>
        </w:rPr>
        <w:t>heyecanla</w:t>
      </w:r>
      <w:r w:rsidRPr="00A55DB1" w:rsidR="0030183B">
        <w:rPr>
          <w:sz w:val="18"/>
        </w:rPr>
        <w:t xml:space="preserve"> </w:t>
      </w:r>
      <w:r w:rsidRPr="00A55DB1">
        <w:rPr>
          <w:sz w:val="18"/>
        </w:rPr>
        <w:t>ve</w:t>
      </w:r>
      <w:r w:rsidRPr="00A55DB1" w:rsidR="0030183B">
        <w:rPr>
          <w:sz w:val="18"/>
        </w:rPr>
        <w:t xml:space="preserve"> </w:t>
      </w:r>
      <w:r w:rsidRPr="00A55DB1">
        <w:rPr>
          <w:sz w:val="18"/>
        </w:rPr>
        <w:t>sabırsızlıkla</w:t>
      </w:r>
      <w:r w:rsidRPr="00A55DB1" w:rsidR="0030183B">
        <w:rPr>
          <w:sz w:val="18"/>
        </w:rPr>
        <w:t xml:space="preserve"> </w:t>
      </w:r>
      <w:r w:rsidRPr="00A55DB1">
        <w:rPr>
          <w:sz w:val="18"/>
        </w:rPr>
        <w:t>beklemektedirler.</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Şahin…</w:t>
      </w:r>
    </w:p>
    <w:p w:rsidRPr="00A55DB1" w:rsidR="00561F67" w:rsidP="00A55DB1" w:rsidRDefault="00561F67">
      <w:pPr>
        <w:tabs>
          <w:tab w:val="center" w:pos="5100"/>
        </w:tabs>
        <w:suppressAutoHyphens/>
        <w:spacing w:after="120"/>
        <w:ind w:left="80" w:right="60" w:firstLine="760"/>
        <w:jc w:val="both"/>
        <w:rPr>
          <w:sz w:val="18"/>
          <w:szCs w:val="20"/>
        </w:rPr>
      </w:pPr>
      <w:r w:rsidRPr="00A55DB1">
        <w:rPr>
          <w:sz w:val="18"/>
        </w:rPr>
        <w:t>17.-</w:t>
      </w:r>
      <w:r w:rsidRPr="00A55DB1" w:rsidR="0030183B">
        <w:rPr>
          <w:sz w:val="18"/>
        </w:rPr>
        <w:t xml:space="preserve"> </w:t>
      </w:r>
      <w:r w:rsidRPr="00A55DB1">
        <w:rPr>
          <w:sz w:val="18"/>
        </w:rPr>
        <w:t>Hatay</w:t>
      </w:r>
      <w:r w:rsidRPr="00A55DB1" w:rsidR="0030183B">
        <w:rPr>
          <w:sz w:val="18"/>
        </w:rPr>
        <w:t xml:space="preserve"> </w:t>
      </w:r>
      <w:r w:rsidRPr="00A55DB1">
        <w:rPr>
          <w:sz w:val="18"/>
        </w:rPr>
        <w:t>Milletvekili</w:t>
      </w:r>
      <w:r w:rsidRPr="00A55DB1" w:rsidR="0030183B">
        <w:rPr>
          <w:sz w:val="18"/>
        </w:rPr>
        <w:t xml:space="preserve"> </w:t>
      </w:r>
      <w:r w:rsidRPr="00A55DB1">
        <w:rPr>
          <w:sz w:val="18"/>
        </w:rPr>
        <w:t>Suzan</w:t>
      </w:r>
      <w:r w:rsidRPr="00A55DB1" w:rsidR="0030183B">
        <w:rPr>
          <w:sz w:val="18"/>
        </w:rPr>
        <w:t xml:space="preserve"> </w:t>
      </w:r>
      <w:r w:rsidRPr="00A55DB1">
        <w:rPr>
          <w:sz w:val="18"/>
        </w:rPr>
        <w:t>Şahin’in,</w:t>
      </w:r>
      <w:r w:rsidRPr="00A55DB1" w:rsidR="0030183B">
        <w:rPr>
          <w:sz w:val="18"/>
        </w:rPr>
        <w:t xml:space="preserve"> </w:t>
      </w:r>
      <w:r w:rsidRPr="00A55DB1">
        <w:rPr>
          <w:sz w:val="18"/>
        </w:rPr>
        <w:t>46</w:t>
      </w:r>
      <w:r w:rsidRPr="00A55DB1" w:rsidR="0030183B">
        <w:rPr>
          <w:sz w:val="18"/>
        </w:rPr>
        <w:t xml:space="preserve"> </w:t>
      </w:r>
      <w:r w:rsidRPr="00A55DB1">
        <w:rPr>
          <w:sz w:val="18"/>
        </w:rPr>
        <w:t>ilde</w:t>
      </w:r>
      <w:r w:rsidRPr="00A55DB1" w:rsidR="0030183B">
        <w:rPr>
          <w:sz w:val="18"/>
        </w:rPr>
        <w:t xml:space="preserve"> </w:t>
      </w:r>
      <w:r w:rsidRPr="00A55DB1">
        <w:rPr>
          <w:sz w:val="18"/>
        </w:rPr>
        <w:t>çöl</w:t>
      </w:r>
      <w:r w:rsidRPr="00A55DB1" w:rsidR="0030183B">
        <w:rPr>
          <w:sz w:val="18"/>
        </w:rPr>
        <w:t xml:space="preserve"> </w:t>
      </w:r>
      <w:r w:rsidRPr="00A55DB1">
        <w:rPr>
          <w:sz w:val="18"/>
        </w:rPr>
        <w:t>sıcaklarından</w:t>
      </w:r>
      <w:r w:rsidRPr="00A55DB1" w:rsidR="0030183B">
        <w:rPr>
          <w:sz w:val="18"/>
        </w:rPr>
        <w:t xml:space="preserve"> </w:t>
      </w:r>
      <w:r w:rsidRPr="00A55DB1">
        <w:rPr>
          <w:sz w:val="18"/>
        </w:rPr>
        <w:t>kaynaklı</w:t>
      </w:r>
      <w:r w:rsidRPr="00A55DB1" w:rsidR="0030183B">
        <w:rPr>
          <w:sz w:val="18"/>
        </w:rPr>
        <w:t xml:space="preserve"> </w:t>
      </w:r>
      <w:r w:rsidRPr="00A55DB1">
        <w:rPr>
          <w:sz w:val="18"/>
        </w:rPr>
        <w:t>afetten</w:t>
      </w:r>
      <w:r w:rsidRPr="00A55DB1" w:rsidR="0030183B">
        <w:rPr>
          <w:sz w:val="18"/>
        </w:rPr>
        <w:t xml:space="preserve"> </w:t>
      </w:r>
      <w:r w:rsidRPr="00A55DB1">
        <w:rPr>
          <w:sz w:val="18"/>
        </w:rPr>
        <w:t>dolayı</w:t>
      </w:r>
      <w:r w:rsidRPr="00A55DB1" w:rsidR="0030183B">
        <w:rPr>
          <w:sz w:val="18"/>
        </w:rPr>
        <w:t xml:space="preserve"> </w:t>
      </w:r>
      <w:r w:rsidRPr="00A55DB1">
        <w:rPr>
          <w:sz w:val="18"/>
        </w:rPr>
        <w:t>narenciye</w:t>
      </w:r>
      <w:r w:rsidRPr="00A55DB1" w:rsidR="0030183B">
        <w:rPr>
          <w:sz w:val="18"/>
        </w:rPr>
        <w:t xml:space="preserve"> </w:t>
      </w:r>
      <w:r w:rsidRPr="00A55DB1">
        <w:rPr>
          <w:sz w:val="18"/>
        </w:rPr>
        <w:t>üreticilerinin</w:t>
      </w:r>
      <w:r w:rsidRPr="00A55DB1" w:rsidR="0030183B">
        <w:rPr>
          <w:sz w:val="18"/>
        </w:rPr>
        <w:t xml:space="preserve"> </w:t>
      </w:r>
      <w:r w:rsidRPr="00A55DB1">
        <w:rPr>
          <w:sz w:val="18"/>
        </w:rPr>
        <w:t>yaşadığı</w:t>
      </w:r>
      <w:r w:rsidRPr="00A55DB1" w:rsidR="0030183B">
        <w:rPr>
          <w:sz w:val="18"/>
        </w:rPr>
        <w:t xml:space="preserve"> </w:t>
      </w:r>
      <w:r w:rsidRPr="00A55DB1">
        <w:rPr>
          <w:sz w:val="18"/>
        </w:rPr>
        <w:t>mağduriyetlerin</w:t>
      </w:r>
      <w:r w:rsidRPr="00A55DB1" w:rsidR="0030183B">
        <w:rPr>
          <w:sz w:val="18"/>
        </w:rPr>
        <w:t xml:space="preserve"> </w:t>
      </w:r>
      <w:r w:rsidRPr="00A55DB1">
        <w:rPr>
          <w:sz w:val="18"/>
        </w:rPr>
        <w:t>giderilmesi</w:t>
      </w:r>
      <w:r w:rsidRPr="00A55DB1" w:rsidR="0030183B">
        <w:rPr>
          <w:sz w:val="18"/>
        </w:rPr>
        <w:t xml:space="preserve"> </w:t>
      </w:r>
      <w:r w:rsidRPr="00A55DB1">
        <w:rPr>
          <w:sz w:val="18"/>
        </w:rPr>
        <w:t>gerektiğine</w:t>
      </w:r>
      <w:r w:rsidRPr="00A55DB1" w:rsidR="0030183B">
        <w:rPr>
          <w:sz w:val="18"/>
        </w:rPr>
        <w:t xml:space="preserve"> </w:t>
      </w:r>
      <w:r w:rsidRPr="00A55DB1">
        <w:rPr>
          <w:sz w:val="18"/>
        </w:rPr>
        <w:t>ilişkin</w:t>
      </w:r>
      <w:r w:rsidRPr="00A55DB1" w:rsidR="0030183B">
        <w:rPr>
          <w:sz w:val="18"/>
        </w:rPr>
        <w:t xml:space="preserve"> </w:t>
      </w:r>
      <w:r w:rsidRPr="00A55DB1">
        <w:rPr>
          <w:sz w:val="18"/>
        </w:rPr>
        <w:t>açıklaması</w:t>
      </w:r>
    </w:p>
    <w:p w:rsidRPr="00A55DB1" w:rsidR="00970309" w:rsidP="00A55DB1" w:rsidRDefault="00970309">
      <w:pPr>
        <w:pStyle w:val="GENELKURUL"/>
        <w:spacing w:line="240" w:lineRule="auto"/>
        <w:rPr>
          <w:sz w:val="18"/>
        </w:rPr>
      </w:pPr>
      <w:r w:rsidRPr="00A55DB1">
        <w:rPr>
          <w:sz w:val="18"/>
        </w:rPr>
        <w:t>SUZAN</w:t>
      </w:r>
      <w:r w:rsidRPr="00A55DB1" w:rsidR="0030183B">
        <w:rPr>
          <w:sz w:val="18"/>
        </w:rPr>
        <w:t xml:space="preserve"> </w:t>
      </w:r>
      <w:r w:rsidRPr="00A55DB1">
        <w:rPr>
          <w:sz w:val="18"/>
        </w:rPr>
        <w:t>ŞAHİN</w:t>
      </w:r>
      <w:r w:rsidRPr="00A55DB1" w:rsidR="0030183B">
        <w:rPr>
          <w:sz w:val="18"/>
        </w:rPr>
        <w:t xml:space="preserve"> </w:t>
      </w:r>
      <w:r w:rsidRPr="00A55DB1">
        <w:rPr>
          <w:sz w:val="18"/>
        </w:rPr>
        <w:t>(Hatay)</w:t>
      </w:r>
      <w:r w:rsidRPr="00A55DB1" w:rsidR="0030183B">
        <w:rPr>
          <w:sz w:val="18"/>
        </w:rPr>
        <w:t xml:space="preserve"> </w:t>
      </w:r>
      <w:r w:rsidRPr="00A55DB1">
        <w:rPr>
          <w:sz w:val="18"/>
        </w:rPr>
        <w:t>–</w:t>
      </w:r>
      <w:r w:rsidRPr="00A55DB1" w:rsidR="0030183B">
        <w:rPr>
          <w:sz w:val="18"/>
        </w:rPr>
        <w:t xml:space="preserve"> </w:t>
      </w:r>
      <w:r w:rsidRPr="00A55DB1">
        <w:rPr>
          <w:sz w:val="18"/>
        </w:rPr>
        <w:t>Teşekkürler</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p>
    <w:p w:rsidRPr="00A55DB1" w:rsidR="00970309" w:rsidP="00A55DB1" w:rsidRDefault="00970309">
      <w:pPr>
        <w:pStyle w:val="GENELKURUL"/>
        <w:spacing w:line="240" w:lineRule="auto"/>
        <w:rPr>
          <w:sz w:val="18"/>
        </w:rPr>
      </w:pPr>
      <w:r w:rsidRPr="00A55DB1">
        <w:rPr>
          <w:sz w:val="18"/>
        </w:rPr>
        <w:t>46</w:t>
      </w:r>
      <w:r w:rsidRPr="00A55DB1" w:rsidR="0030183B">
        <w:rPr>
          <w:sz w:val="18"/>
        </w:rPr>
        <w:t xml:space="preserve"> </w:t>
      </w:r>
      <w:r w:rsidRPr="00A55DB1">
        <w:rPr>
          <w:sz w:val="18"/>
        </w:rPr>
        <w:t>ilimizde</w:t>
      </w:r>
      <w:r w:rsidRPr="00A55DB1" w:rsidR="0030183B">
        <w:rPr>
          <w:sz w:val="18"/>
        </w:rPr>
        <w:t xml:space="preserve"> </w:t>
      </w:r>
      <w:r w:rsidRPr="00A55DB1">
        <w:rPr>
          <w:sz w:val="18"/>
        </w:rPr>
        <w:t>narenciye</w:t>
      </w:r>
      <w:r w:rsidRPr="00A55DB1" w:rsidR="0030183B">
        <w:rPr>
          <w:sz w:val="18"/>
        </w:rPr>
        <w:t xml:space="preserve"> </w:t>
      </w:r>
      <w:r w:rsidRPr="00A55DB1">
        <w:rPr>
          <w:sz w:val="18"/>
        </w:rPr>
        <w:t>ürünleri</w:t>
      </w:r>
      <w:r w:rsidRPr="00A55DB1" w:rsidR="0030183B">
        <w:rPr>
          <w:sz w:val="18"/>
        </w:rPr>
        <w:t xml:space="preserve"> </w:t>
      </w:r>
      <w:r w:rsidRPr="00A55DB1">
        <w:rPr>
          <w:sz w:val="18"/>
        </w:rPr>
        <w:t>çöl</w:t>
      </w:r>
      <w:r w:rsidRPr="00A55DB1" w:rsidR="0030183B">
        <w:rPr>
          <w:sz w:val="18"/>
        </w:rPr>
        <w:t xml:space="preserve"> </w:t>
      </w:r>
      <w:r w:rsidRPr="00A55DB1">
        <w:rPr>
          <w:sz w:val="18"/>
        </w:rPr>
        <w:t>sıcaklarından</w:t>
      </w:r>
      <w:r w:rsidRPr="00A55DB1" w:rsidR="0030183B">
        <w:rPr>
          <w:sz w:val="18"/>
        </w:rPr>
        <w:t xml:space="preserve"> </w:t>
      </w:r>
      <w:r w:rsidRPr="00A55DB1">
        <w:rPr>
          <w:sz w:val="18"/>
        </w:rPr>
        <w:t>kaynaklı</w:t>
      </w:r>
      <w:r w:rsidRPr="00A55DB1" w:rsidR="0030183B">
        <w:rPr>
          <w:sz w:val="18"/>
        </w:rPr>
        <w:t xml:space="preserve"> </w:t>
      </w:r>
      <w:r w:rsidRPr="00A55DB1">
        <w:rPr>
          <w:sz w:val="18"/>
        </w:rPr>
        <w:t>afetten</w:t>
      </w:r>
      <w:r w:rsidRPr="00A55DB1" w:rsidR="0030183B">
        <w:rPr>
          <w:sz w:val="18"/>
        </w:rPr>
        <w:t xml:space="preserve"> </w:t>
      </w:r>
      <w:r w:rsidRPr="00A55DB1">
        <w:rPr>
          <w:sz w:val="18"/>
        </w:rPr>
        <w:t>dolayı</w:t>
      </w:r>
      <w:r w:rsidRPr="00A55DB1" w:rsidR="0030183B">
        <w:rPr>
          <w:sz w:val="18"/>
        </w:rPr>
        <w:t xml:space="preserve"> </w:t>
      </w:r>
      <w:r w:rsidRPr="00A55DB1">
        <w:rPr>
          <w:sz w:val="18"/>
        </w:rPr>
        <w:t>zarar</w:t>
      </w:r>
      <w:r w:rsidRPr="00A55DB1" w:rsidR="0030183B">
        <w:rPr>
          <w:sz w:val="18"/>
        </w:rPr>
        <w:t xml:space="preserve"> </w:t>
      </w:r>
      <w:r w:rsidRPr="00A55DB1">
        <w:rPr>
          <w:sz w:val="18"/>
        </w:rPr>
        <w:t>görmüştür,</w:t>
      </w:r>
      <w:r w:rsidRPr="00A55DB1" w:rsidR="0030183B">
        <w:rPr>
          <w:sz w:val="18"/>
        </w:rPr>
        <w:t xml:space="preserve"> </w:t>
      </w:r>
      <w:r w:rsidRPr="00A55DB1">
        <w:rPr>
          <w:sz w:val="18"/>
        </w:rPr>
        <w:t>ürünler</w:t>
      </w:r>
      <w:r w:rsidRPr="00A55DB1" w:rsidR="0030183B">
        <w:rPr>
          <w:sz w:val="18"/>
        </w:rPr>
        <w:t xml:space="preserve"> </w:t>
      </w:r>
      <w:r w:rsidRPr="00A55DB1">
        <w:rPr>
          <w:sz w:val="18"/>
        </w:rPr>
        <w:t>telef</w:t>
      </w:r>
      <w:r w:rsidRPr="00A55DB1" w:rsidR="0030183B">
        <w:rPr>
          <w:sz w:val="18"/>
        </w:rPr>
        <w:t xml:space="preserve"> </w:t>
      </w:r>
      <w:r w:rsidRPr="00A55DB1">
        <w:rPr>
          <w:sz w:val="18"/>
        </w:rPr>
        <w:t>olmuştur.</w:t>
      </w:r>
      <w:r w:rsidRPr="00A55DB1" w:rsidR="0030183B">
        <w:rPr>
          <w:sz w:val="18"/>
        </w:rPr>
        <w:t xml:space="preserve"> </w:t>
      </w:r>
      <w:r w:rsidRPr="00A55DB1">
        <w:rPr>
          <w:sz w:val="18"/>
        </w:rPr>
        <w:t>Bu</w:t>
      </w:r>
      <w:r w:rsidRPr="00A55DB1" w:rsidR="0030183B">
        <w:rPr>
          <w:sz w:val="18"/>
        </w:rPr>
        <w:t xml:space="preserve"> </w:t>
      </w:r>
      <w:r w:rsidRPr="00A55DB1">
        <w:rPr>
          <w:sz w:val="18"/>
        </w:rPr>
        <w:t>durum,</w:t>
      </w:r>
      <w:r w:rsidRPr="00A55DB1" w:rsidR="0030183B">
        <w:rPr>
          <w:sz w:val="18"/>
        </w:rPr>
        <w:t xml:space="preserve"> </w:t>
      </w:r>
      <w:r w:rsidRPr="00A55DB1">
        <w:rPr>
          <w:sz w:val="18"/>
        </w:rPr>
        <w:t>masrafları</w:t>
      </w:r>
      <w:r w:rsidRPr="00A55DB1" w:rsidR="0030183B">
        <w:rPr>
          <w:sz w:val="18"/>
        </w:rPr>
        <w:t xml:space="preserve"> </w:t>
      </w:r>
      <w:r w:rsidRPr="00A55DB1">
        <w:rPr>
          <w:sz w:val="18"/>
        </w:rPr>
        <w:t>2</w:t>
      </w:r>
      <w:r w:rsidRPr="00A55DB1" w:rsidR="0030183B">
        <w:rPr>
          <w:sz w:val="18"/>
        </w:rPr>
        <w:t xml:space="preserve"> </w:t>
      </w:r>
      <w:r w:rsidRPr="00A55DB1">
        <w:rPr>
          <w:sz w:val="18"/>
        </w:rPr>
        <w:t>kat</w:t>
      </w:r>
      <w:r w:rsidRPr="00A55DB1" w:rsidR="0030183B">
        <w:rPr>
          <w:sz w:val="18"/>
        </w:rPr>
        <w:t xml:space="preserve"> </w:t>
      </w:r>
      <w:r w:rsidRPr="00A55DB1">
        <w:rPr>
          <w:sz w:val="18"/>
        </w:rPr>
        <w:t>artan</w:t>
      </w:r>
      <w:r w:rsidRPr="00A55DB1" w:rsidR="0030183B">
        <w:rPr>
          <w:sz w:val="18"/>
        </w:rPr>
        <w:t xml:space="preserve"> </w:t>
      </w:r>
      <w:r w:rsidRPr="00A55DB1">
        <w:rPr>
          <w:sz w:val="18"/>
        </w:rPr>
        <w:t>çiftçilerin</w:t>
      </w:r>
      <w:r w:rsidRPr="00A55DB1" w:rsidR="0030183B">
        <w:rPr>
          <w:sz w:val="18"/>
        </w:rPr>
        <w:t xml:space="preserve"> </w:t>
      </w:r>
      <w:r w:rsidRPr="00A55DB1">
        <w:rPr>
          <w:sz w:val="18"/>
        </w:rPr>
        <w:t>borç</w:t>
      </w:r>
      <w:r w:rsidRPr="00A55DB1" w:rsidR="0030183B">
        <w:rPr>
          <w:sz w:val="18"/>
        </w:rPr>
        <w:t xml:space="preserve"> </w:t>
      </w:r>
      <w:r w:rsidRPr="00A55DB1">
        <w:rPr>
          <w:sz w:val="18"/>
        </w:rPr>
        <w:t>yükünü</w:t>
      </w:r>
      <w:r w:rsidRPr="00A55DB1" w:rsidR="0030183B">
        <w:rPr>
          <w:sz w:val="18"/>
        </w:rPr>
        <w:t xml:space="preserve"> </w:t>
      </w:r>
      <w:r w:rsidRPr="00A55DB1">
        <w:rPr>
          <w:sz w:val="18"/>
        </w:rPr>
        <w:t>artırarak</w:t>
      </w:r>
      <w:r w:rsidRPr="00A55DB1" w:rsidR="0030183B">
        <w:rPr>
          <w:sz w:val="18"/>
        </w:rPr>
        <w:t xml:space="preserve"> </w:t>
      </w:r>
      <w:r w:rsidRPr="00A55DB1">
        <w:rPr>
          <w:sz w:val="18"/>
        </w:rPr>
        <w:t>maliyetleri</w:t>
      </w:r>
      <w:r w:rsidRPr="00A55DB1" w:rsidR="0030183B">
        <w:rPr>
          <w:sz w:val="18"/>
        </w:rPr>
        <w:t xml:space="preserve"> </w:t>
      </w:r>
      <w:r w:rsidRPr="00A55DB1">
        <w:rPr>
          <w:sz w:val="18"/>
        </w:rPr>
        <w:t>yükseltmiş,</w:t>
      </w:r>
      <w:r w:rsidRPr="00A55DB1" w:rsidR="0030183B">
        <w:rPr>
          <w:sz w:val="18"/>
        </w:rPr>
        <w:t xml:space="preserve"> </w:t>
      </w:r>
      <w:r w:rsidRPr="00A55DB1">
        <w:rPr>
          <w:sz w:val="18"/>
        </w:rPr>
        <w:t>belini</w:t>
      </w:r>
      <w:r w:rsidRPr="00A55DB1" w:rsidR="0030183B">
        <w:rPr>
          <w:sz w:val="18"/>
        </w:rPr>
        <w:t xml:space="preserve"> </w:t>
      </w:r>
      <w:r w:rsidRPr="00A55DB1">
        <w:rPr>
          <w:sz w:val="18"/>
        </w:rPr>
        <w:t>bükmüştür.</w:t>
      </w:r>
      <w:r w:rsidRPr="00A55DB1" w:rsidR="0030183B">
        <w:rPr>
          <w:sz w:val="18"/>
        </w:rPr>
        <w:t xml:space="preserve"> </w:t>
      </w:r>
      <w:r w:rsidRPr="00A55DB1">
        <w:rPr>
          <w:sz w:val="18"/>
        </w:rPr>
        <w:t>Bölgemizde</w:t>
      </w:r>
      <w:r w:rsidRPr="00A55DB1" w:rsidR="0030183B">
        <w:rPr>
          <w:sz w:val="18"/>
        </w:rPr>
        <w:t xml:space="preserve"> </w:t>
      </w:r>
      <w:r w:rsidRPr="00A55DB1">
        <w:rPr>
          <w:sz w:val="18"/>
        </w:rPr>
        <w:t>Erzin,</w:t>
      </w:r>
      <w:r w:rsidRPr="00A55DB1" w:rsidR="0030183B">
        <w:rPr>
          <w:sz w:val="18"/>
        </w:rPr>
        <w:t xml:space="preserve"> </w:t>
      </w:r>
      <w:r w:rsidRPr="00A55DB1">
        <w:rPr>
          <w:sz w:val="18"/>
        </w:rPr>
        <w:t>Dörtyol,</w:t>
      </w:r>
      <w:r w:rsidRPr="00A55DB1" w:rsidR="0030183B">
        <w:rPr>
          <w:sz w:val="18"/>
        </w:rPr>
        <w:t xml:space="preserve"> </w:t>
      </w:r>
      <w:r w:rsidRPr="00A55DB1">
        <w:rPr>
          <w:sz w:val="18"/>
        </w:rPr>
        <w:t>Payas,</w:t>
      </w:r>
      <w:r w:rsidRPr="00A55DB1" w:rsidR="0030183B">
        <w:rPr>
          <w:sz w:val="18"/>
        </w:rPr>
        <w:t xml:space="preserve"> </w:t>
      </w:r>
      <w:r w:rsidRPr="00A55DB1">
        <w:rPr>
          <w:sz w:val="18"/>
        </w:rPr>
        <w:t>Samandağ,</w:t>
      </w:r>
      <w:r w:rsidRPr="00A55DB1" w:rsidR="0030183B">
        <w:rPr>
          <w:sz w:val="18"/>
        </w:rPr>
        <w:t xml:space="preserve"> </w:t>
      </w:r>
      <w:r w:rsidRPr="00A55DB1">
        <w:rPr>
          <w:sz w:val="18"/>
        </w:rPr>
        <w:t>Defne,</w:t>
      </w:r>
      <w:r w:rsidRPr="00A55DB1" w:rsidR="0030183B">
        <w:rPr>
          <w:sz w:val="18"/>
        </w:rPr>
        <w:t xml:space="preserve"> </w:t>
      </w:r>
      <w:r w:rsidRPr="00A55DB1">
        <w:rPr>
          <w:sz w:val="18"/>
        </w:rPr>
        <w:t>Arsuz</w:t>
      </w:r>
      <w:r w:rsidRPr="00A55DB1" w:rsidR="0030183B">
        <w:rPr>
          <w:sz w:val="18"/>
        </w:rPr>
        <w:t xml:space="preserve"> </w:t>
      </w:r>
      <w:r w:rsidRPr="00A55DB1">
        <w:rPr>
          <w:sz w:val="18"/>
        </w:rPr>
        <w:t>en</w:t>
      </w:r>
      <w:r w:rsidRPr="00A55DB1" w:rsidR="0030183B">
        <w:rPr>
          <w:sz w:val="18"/>
        </w:rPr>
        <w:t xml:space="preserve"> </w:t>
      </w:r>
      <w:r w:rsidRPr="00A55DB1">
        <w:rPr>
          <w:sz w:val="18"/>
        </w:rPr>
        <w:t>çok</w:t>
      </w:r>
      <w:r w:rsidRPr="00A55DB1" w:rsidR="0030183B">
        <w:rPr>
          <w:sz w:val="18"/>
        </w:rPr>
        <w:t xml:space="preserve"> </w:t>
      </w:r>
      <w:r w:rsidRPr="00A55DB1">
        <w:rPr>
          <w:sz w:val="18"/>
        </w:rPr>
        <w:t>zarar</w:t>
      </w:r>
      <w:r w:rsidRPr="00A55DB1" w:rsidR="0030183B">
        <w:rPr>
          <w:sz w:val="18"/>
        </w:rPr>
        <w:t xml:space="preserve"> </w:t>
      </w:r>
      <w:r w:rsidRPr="00A55DB1">
        <w:rPr>
          <w:sz w:val="18"/>
        </w:rPr>
        <w:t>gören</w:t>
      </w:r>
      <w:r w:rsidRPr="00A55DB1" w:rsidR="0030183B">
        <w:rPr>
          <w:sz w:val="18"/>
        </w:rPr>
        <w:t xml:space="preserve"> </w:t>
      </w:r>
      <w:r w:rsidRPr="00A55DB1">
        <w:rPr>
          <w:sz w:val="18"/>
        </w:rPr>
        <w:t>ilçelerdir.</w:t>
      </w:r>
      <w:r w:rsidRPr="00A55DB1" w:rsidR="0030183B">
        <w:rPr>
          <w:sz w:val="18"/>
        </w:rPr>
        <w:t xml:space="preserve"> </w:t>
      </w:r>
      <w:r w:rsidRPr="00A55DB1">
        <w:rPr>
          <w:sz w:val="18"/>
        </w:rPr>
        <w:t>Erzin’in</w:t>
      </w:r>
      <w:r w:rsidRPr="00A55DB1" w:rsidR="0030183B">
        <w:rPr>
          <w:sz w:val="18"/>
        </w:rPr>
        <w:t xml:space="preserve"> </w:t>
      </w:r>
      <w:r w:rsidRPr="00A55DB1">
        <w:rPr>
          <w:sz w:val="18"/>
        </w:rPr>
        <w:t>tek</w:t>
      </w:r>
      <w:r w:rsidRPr="00A55DB1" w:rsidR="0030183B">
        <w:rPr>
          <w:sz w:val="18"/>
        </w:rPr>
        <w:t xml:space="preserve"> </w:t>
      </w:r>
      <w:r w:rsidRPr="00A55DB1">
        <w:rPr>
          <w:sz w:val="18"/>
        </w:rPr>
        <w:t>geçim</w:t>
      </w:r>
      <w:r w:rsidRPr="00A55DB1" w:rsidR="0030183B">
        <w:rPr>
          <w:sz w:val="18"/>
        </w:rPr>
        <w:t xml:space="preserve"> </w:t>
      </w:r>
      <w:r w:rsidRPr="00A55DB1">
        <w:rPr>
          <w:sz w:val="18"/>
        </w:rPr>
        <w:t>kaynağı</w:t>
      </w:r>
      <w:r w:rsidRPr="00A55DB1" w:rsidR="0030183B">
        <w:rPr>
          <w:sz w:val="18"/>
        </w:rPr>
        <w:t xml:space="preserve"> </w:t>
      </w:r>
      <w:r w:rsidRPr="00A55DB1">
        <w:rPr>
          <w:sz w:val="18"/>
        </w:rPr>
        <w:t>narenciyedir.</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Çiftçilerin</w:t>
      </w:r>
      <w:r w:rsidRPr="00A55DB1" w:rsidR="0030183B">
        <w:rPr>
          <w:sz w:val="18"/>
        </w:rPr>
        <w:t xml:space="preserve"> </w:t>
      </w:r>
      <w:r w:rsidRPr="00A55DB1">
        <w:rPr>
          <w:sz w:val="18"/>
        </w:rPr>
        <w:t>doğal</w:t>
      </w:r>
      <w:r w:rsidRPr="00A55DB1" w:rsidR="0030183B">
        <w:rPr>
          <w:sz w:val="18"/>
        </w:rPr>
        <w:t xml:space="preserve"> </w:t>
      </w:r>
      <w:r w:rsidRPr="00A55DB1">
        <w:rPr>
          <w:sz w:val="18"/>
        </w:rPr>
        <w:t>afetlerden</w:t>
      </w:r>
      <w:r w:rsidRPr="00A55DB1" w:rsidR="0030183B">
        <w:rPr>
          <w:sz w:val="18"/>
        </w:rPr>
        <w:t xml:space="preserve"> </w:t>
      </w:r>
      <w:r w:rsidRPr="00A55DB1">
        <w:rPr>
          <w:sz w:val="18"/>
        </w:rPr>
        <w:t>dolayı</w:t>
      </w:r>
      <w:r w:rsidRPr="00A55DB1" w:rsidR="0030183B">
        <w:rPr>
          <w:sz w:val="18"/>
        </w:rPr>
        <w:t xml:space="preserve"> </w:t>
      </w:r>
      <w:r w:rsidRPr="00A55DB1">
        <w:rPr>
          <w:sz w:val="18"/>
        </w:rPr>
        <w:t>yaşadığı</w:t>
      </w:r>
      <w:r w:rsidRPr="00A55DB1" w:rsidR="0030183B">
        <w:rPr>
          <w:sz w:val="18"/>
        </w:rPr>
        <w:t xml:space="preserve"> </w:t>
      </w:r>
      <w:r w:rsidRPr="00A55DB1">
        <w:rPr>
          <w:sz w:val="18"/>
        </w:rPr>
        <w:t>zararlarının</w:t>
      </w:r>
      <w:r w:rsidRPr="00A55DB1" w:rsidR="0030183B">
        <w:rPr>
          <w:sz w:val="18"/>
        </w:rPr>
        <w:t xml:space="preserve"> </w:t>
      </w:r>
      <w:r w:rsidRPr="00A55DB1">
        <w:rPr>
          <w:sz w:val="18"/>
        </w:rPr>
        <w:t>tamamının</w:t>
      </w:r>
      <w:r w:rsidRPr="00A55DB1" w:rsidR="0030183B">
        <w:rPr>
          <w:sz w:val="18"/>
        </w:rPr>
        <w:t xml:space="preserve"> </w:t>
      </w:r>
      <w:r w:rsidRPr="00A55DB1">
        <w:rPr>
          <w:sz w:val="18"/>
        </w:rPr>
        <w:t>karşılanması</w:t>
      </w:r>
      <w:r w:rsidRPr="00A55DB1" w:rsidR="0030183B">
        <w:rPr>
          <w:sz w:val="18"/>
        </w:rPr>
        <w:t xml:space="preserve"> </w:t>
      </w:r>
      <w:r w:rsidRPr="00A55DB1">
        <w:rPr>
          <w:sz w:val="18"/>
        </w:rPr>
        <w:t>ve</w:t>
      </w:r>
      <w:r w:rsidRPr="00A55DB1" w:rsidR="0030183B">
        <w:rPr>
          <w:sz w:val="18"/>
        </w:rPr>
        <w:t xml:space="preserve"> </w:t>
      </w:r>
      <w:r w:rsidRPr="00A55DB1">
        <w:rPr>
          <w:sz w:val="18"/>
        </w:rPr>
        <w:t>tarımsal</w:t>
      </w:r>
      <w:r w:rsidRPr="00A55DB1" w:rsidR="0030183B">
        <w:rPr>
          <w:sz w:val="18"/>
        </w:rPr>
        <w:t xml:space="preserve"> </w:t>
      </w:r>
      <w:r w:rsidRPr="00A55DB1">
        <w:rPr>
          <w:sz w:val="18"/>
        </w:rPr>
        <w:t>sigortanın</w:t>
      </w:r>
      <w:r w:rsidRPr="00A55DB1" w:rsidR="0030183B">
        <w:rPr>
          <w:sz w:val="18"/>
        </w:rPr>
        <w:t xml:space="preserve"> </w:t>
      </w:r>
      <w:r w:rsidRPr="00A55DB1">
        <w:rPr>
          <w:sz w:val="18"/>
        </w:rPr>
        <w:t>kapsamının</w:t>
      </w:r>
      <w:r w:rsidRPr="00A55DB1" w:rsidR="0030183B">
        <w:rPr>
          <w:sz w:val="18"/>
        </w:rPr>
        <w:t xml:space="preserve"> </w:t>
      </w:r>
      <w:r w:rsidRPr="00A55DB1">
        <w:rPr>
          <w:sz w:val="18"/>
        </w:rPr>
        <w:t>genişletilmesi</w:t>
      </w:r>
      <w:r w:rsidRPr="00A55DB1" w:rsidR="0030183B">
        <w:rPr>
          <w:sz w:val="18"/>
        </w:rPr>
        <w:t xml:space="preserve"> </w:t>
      </w:r>
      <w:r w:rsidRPr="00A55DB1">
        <w:rPr>
          <w:sz w:val="18"/>
        </w:rPr>
        <w:t>gerekmektedir.</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Tarımsal</w:t>
      </w:r>
      <w:r w:rsidRPr="00A55DB1" w:rsidR="0030183B">
        <w:rPr>
          <w:sz w:val="18"/>
        </w:rPr>
        <w:t xml:space="preserve"> </w:t>
      </w:r>
      <w:r w:rsidRPr="00A55DB1">
        <w:rPr>
          <w:sz w:val="18"/>
        </w:rPr>
        <w:t>ürünlerin</w:t>
      </w:r>
      <w:r w:rsidRPr="00A55DB1" w:rsidR="0030183B">
        <w:rPr>
          <w:sz w:val="18"/>
        </w:rPr>
        <w:t xml:space="preserve"> </w:t>
      </w:r>
      <w:r w:rsidRPr="00A55DB1">
        <w:rPr>
          <w:sz w:val="18"/>
        </w:rPr>
        <w:t>canlı</w:t>
      </w:r>
      <w:r w:rsidRPr="00A55DB1" w:rsidR="0030183B">
        <w:rPr>
          <w:sz w:val="18"/>
        </w:rPr>
        <w:t xml:space="preserve"> </w:t>
      </w:r>
      <w:r w:rsidRPr="00A55DB1">
        <w:rPr>
          <w:sz w:val="18"/>
        </w:rPr>
        <w:t>cansız</w:t>
      </w:r>
      <w:r w:rsidRPr="00A55DB1" w:rsidR="0030183B">
        <w:rPr>
          <w:sz w:val="18"/>
        </w:rPr>
        <w:t xml:space="preserve"> </w:t>
      </w:r>
      <w:r w:rsidRPr="00A55DB1">
        <w:rPr>
          <w:sz w:val="18"/>
        </w:rPr>
        <w:t>üretim</w:t>
      </w:r>
      <w:r w:rsidRPr="00A55DB1" w:rsidR="0030183B">
        <w:rPr>
          <w:sz w:val="18"/>
        </w:rPr>
        <w:t xml:space="preserve"> </w:t>
      </w:r>
      <w:r w:rsidRPr="00A55DB1">
        <w:rPr>
          <w:sz w:val="18"/>
        </w:rPr>
        <w:t>araçları</w:t>
      </w:r>
      <w:r w:rsidRPr="00A55DB1" w:rsidR="0030183B">
        <w:rPr>
          <w:sz w:val="18"/>
        </w:rPr>
        <w:t xml:space="preserve"> </w:t>
      </w:r>
      <w:r w:rsidRPr="00A55DB1">
        <w:rPr>
          <w:sz w:val="18"/>
        </w:rPr>
        <w:t>ve</w:t>
      </w:r>
      <w:r w:rsidRPr="00A55DB1" w:rsidR="0030183B">
        <w:rPr>
          <w:sz w:val="18"/>
        </w:rPr>
        <w:t xml:space="preserve"> </w:t>
      </w:r>
      <w:r w:rsidRPr="00A55DB1">
        <w:rPr>
          <w:sz w:val="18"/>
        </w:rPr>
        <w:t>tesisleri</w:t>
      </w:r>
      <w:r w:rsidRPr="00A55DB1" w:rsidR="0030183B">
        <w:rPr>
          <w:sz w:val="18"/>
        </w:rPr>
        <w:t xml:space="preserve"> </w:t>
      </w:r>
      <w:r w:rsidRPr="00A55DB1">
        <w:rPr>
          <w:sz w:val="18"/>
        </w:rPr>
        <w:t>dâhil</w:t>
      </w:r>
      <w:r w:rsidRPr="00A55DB1" w:rsidR="0030183B">
        <w:rPr>
          <w:sz w:val="18"/>
        </w:rPr>
        <w:t xml:space="preserve"> </w:t>
      </w:r>
      <w:r w:rsidRPr="00A55DB1">
        <w:rPr>
          <w:sz w:val="18"/>
        </w:rPr>
        <w:t>tüm</w:t>
      </w:r>
      <w:r w:rsidRPr="00A55DB1" w:rsidR="0030183B">
        <w:rPr>
          <w:sz w:val="18"/>
        </w:rPr>
        <w:t xml:space="preserve"> </w:t>
      </w:r>
      <w:r w:rsidRPr="00A55DB1">
        <w:rPr>
          <w:sz w:val="18"/>
        </w:rPr>
        <w:t>tarımsal</w:t>
      </w:r>
      <w:r w:rsidRPr="00A55DB1" w:rsidR="0030183B">
        <w:rPr>
          <w:sz w:val="18"/>
        </w:rPr>
        <w:t xml:space="preserve"> </w:t>
      </w:r>
      <w:r w:rsidRPr="00A55DB1">
        <w:rPr>
          <w:sz w:val="18"/>
        </w:rPr>
        <w:t>varlığın</w:t>
      </w:r>
      <w:r w:rsidRPr="00A55DB1" w:rsidR="0030183B">
        <w:rPr>
          <w:sz w:val="18"/>
        </w:rPr>
        <w:t xml:space="preserve"> </w:t>
      </w:r>
      <w:r w:rsidRPr="00A55DB1">
        <w:rPr>
          <w:sz w:val="18"/>
        </w:rPr>
        <w:t>toplam</w:t>
      </w:r>
      <w:r w:rsidRPr="00A55DB1" w:rsidR="0030183B">
        <w:rPr>
          <w:sz w:val="18"/>
        </w:rPr>
        <w:t xml:space="preserve"> </w:t>
      </w:r>
      <w:r w:rsidRPr="00A55DB1">
        <w:rPr>
          <w:sz w:val="18"/>
        </w:rPr>
        <w:t>parasal</w:t>
      </w:r>
      <w:r w:rsidRPr="00A55DB1" w:rsidR="0030183B">
        <w:rPr>
          <w:sz w:val="18"/>
        </w:rPr>
        <w:t xml:space="preserve"> </w:t>
      </w:r>
      <w:r w:rsidRPr="00A55DB1">
        <w:rPr>
          <w:sz w:val="18"/>
        </w:rPr>
        <w:t>değerinin</w:t>
      </w:r>
      <w:r w:rsidRPr="00A55DB1" w:rsidR="0030183B">
        <w:rPr>
          <w:sz w:val="18"/>
        </w:rPr>
        <w:t xml:space="preserve"> </w:t>
      </w:r>
      <w:r w:rsidRPr="00A55DB1">
        <w:rPr>
          <w:sz w:val="18"/>
        </w:rPr>
        <w:t>belirlendiği</w:t>
      </w:r>
      <w:r w:rsidRPr="00A55DB1" w:rsidR="0030183B">
        <w:rPr>
          <w:sz w:val="18"/>
        </w:rPr>
        <w:t xml:space="preserve"> </w:t>
      </w:r>
      <w:r w:rsidRPr="00A55DB1">
        <w:rPr>
          <w:sz w:val="18"/>
        </w:rPr>
        <w:t>miktar</w:t>
      </w:r>
      <w:r w:rsidRPr="00A55DB1" w:rsidR="0030183B">
        <w:rPr>
          <w:sz w:val="18"/>
        </w:rPr>
        <w:t xml:space="preserve"> </w:t>
      </w:r>
      <w:r w:rsidRPr="00A55DB1">
        <w:rPr>
          <w:sz w:val="18"/>
        </w:rPr>
        <w:t>yüzde</w:t>
      </w:r>
      <w:r w:rsidRPr="00A55DB1" w:rsidR="0030183B">
        <w:rPr>
          <w:sz w:val="18"/>
        </w:rPr>
        <w:t xml:space="preserve"> </w:t>
      </w:r>
      <w:r w:rsidRPr="00A55DB1">
        <w:rPr>
          <w:sz w:val="18"/>
        </w:rPr>
        <w:t>40’tan</w:t>
      </w:r>
      <w:r w:rsidRPr="00A55DB1" w:rsidR="0030183B">
        <w:rPr>
          <w:sz w:val="18"/>
        </w:rPr>
        <w:t xml:space="preserve"> </w:t>
      </w:r>
      <w:r w:rsidRPr="00A55DB1">
        <w:rPr>
          <w:sz w:val="18"/>
        </w:rPr>
        <w:t>en</w:t>
      </w:r>
      <w:r w:rsidRPr="00A55DB1" w:rsidR="0030183B">
        <w:rPr>
          <w:sz w:val="18"/>
        </w:rPr>
        <w:t xml:space="preserve"> </w:t>
      </w:r>
      <w:r w:rsidRPr="00A55DB1">
        <w:rPr>
          <w:sz w:val="18"/>
        </w:rPr>
        <w:t>az</w:t>
      </w:r>
      <w:r w:rsidRPr="00A55DB1" w:rsidR="0030183B">
        <w:rPr>
          <w:sz w:val="18"/>
        </w:rPr>
        <w:t xml:space="preserve"> </w:t>
      </w:r>
      <w:r w:rsidRPr="00A55DB1">
        <w:rPr>
          <w:sz w:val="18"/>
        </w:rPr>
        <w:t>yüzde</w:t>
      </w:r>
      <w:r w:rsidRPr="00A55DB1" w:rsidR="0030183B">
        <w:rPr>
          <w:sz w:val="18"/>
        </w:rPr>
        <w:t xml:space="preserve"> </w:t>
      </w:r>
      <w:r w:rsidRPr="00A55DB1">
        <w:rPr>
          <w:sz w:val="18"/>
        </w:rPr>
        <w:t>10’a</w:t>
      </w:r>
      <w:r w:rsidRPr="00A55DB1" w:rsidR="0030183B">
        <w:rPr>
          <w:sz w:val="18"/>
        </w:rPr>
        <w:t xml:space="preserve"> </w:t>
      </w:r>
      <w:r w:rsidRPr="00A55DB1">
        <w:rPr>
          <w:sz w:val="18"/>
        </w:rPr>
        <w:t>düşürülmelidir.</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Tarım</w:t>
      </w:r>
      <w:r w:rsidRPr="00A55DB1" w:rsidR="0030183B">
        <w:rPr>
          <w:sz w:val="18"/>
        </w:rPr>
        <w:t xml:space="preserve"> </w:t>
      </w:r>
      <w:r w:rsidRPr="00A55DB1">
        <w:rPr>
          <w:sz w:val="18"/>
        </w:rPr>
        <w:t>sigortalarının</w:t>
      </w:r>
      <w:r w:rsidRPr="00A55DB1" w:rsidR="0030183B">
        <w:rPr>
          <w:sz w:val="18"/>
        </w:rPr>
        <w:t xml:space="preserve"> </w:t>
      </w:r>
      <w:r w:rsidRPr="00A55DB1">
        <w:rPr>
          <w:sz w:val="18"/>
        </w:rPr>
        <w:t>kapsamına</w:t>
      </w:r>
      <w:r w:rsidRPr="00A55DB1" w:rsidR="0030183B">
        <w:rPr>
          <w:sz w:val="18"/>
        </w:rPr>
        <w:t xml:space="preserve"> </w:t>
      </w:r>
      <w:r w:rsidRPr="00A55DB1">
        <w:rPr>
          <w:sz w:val="18"/>
        </w:rPr>
        <w:t>aşırı</w:t>
      </w:r>
      <w:r w:rsidRPr="00A55DB1" w:rsidR="0030183B">
        <w:rPr>
          <w:sz w:val="18"/>
        </w:rPr>
        <w:t xml:space="preserve"> </w:t>
      </w:r>
      <w:r w:rsidRPr="00A55DB1">
        <w:rPr>
          <w:sz w:val="18"/>
        </w:rPr>
        <w:t>sıcak</w:t>
      </w:r>
      <w:r w:rsidRPr="00A55DB1" w:rsidR="0030183B">
        <w:rPr>
          <w:sz w:val="18"/>
        </w:rPr>
        <w:t xml:space="preserve"> </w:t>
      </w:r>
      <w:r w:rsidRPr="00A55DB1">
        <w:rPr>
          <w:sz w:val="18"/>
        </w:rPr>
        <w:t>etkili</w:t>
      </w:r>
      <w:r w:rsidRPr="00A55DB1" w:rsidR="0030183B">
        <w:rPr>
          <w:sz w:val="18"/>
        </w:rPr>
        <w:t xml:space="preserve"> </w:t>
      </w:r>
      <w:r w:rsidRPr="00A55DB1">
        <w:rPr>
          <w:sz w:val="18"/>
        </w:rPr>
        <w:t>su</w:t>
      </w:r>
      <w:r w:rsidRPr="00A55DB1" w:rsidR="0030183B">
        <w:rPr>
          <w:sz w:val="18"/>
        </w:rPr>
        <w:t xml:space="preserve"> </w:t>
      </w:r>
      <w:r w:rsidRPr="00A55DB1">
        <w:rPr>
          <w:sz w:val="18"/>
        </w:rPr>
        <w:t>kaybına</w:t>
      </w:r>
      <w:r w:rsidRPr="00A55DB1" w:rsidR="0030183B">
        <w:rPr>
          <w:sz w:val="18"/>
        </w:rPr>
        <w:t xml:space="preserve"> </w:t>
      </w:r>
      <w:r w:rsidRPr="00A55DB1">
        <w:rPr>
          <w:sz w:val="18"/>
        </w:rPr>
        <w:t>bağlı</w:t>
      </w:r>
      <w:r w:rsidRPr="00A55DB1" w:rsidR="0030183B">
        <w:rPr>
          <w:sz w:val="18"/>
        </w:rPr>
        <w:t xml:space="preserve"> </w:t>
      </w:r>
      <w:r w:rsidRPr="00A55DB1">
        <w:rPr>
          <w:sz w:val="18"/>
        </w:rPr>
        <w:t>meyve</w:t>
      </w:r>
      <w:r w:rsidRPr="00A55DB1" w:rsidR="0030183B">
        <w:rPr>
          <w:sz w:val="18"/>
        </w:rPr>
        <w:t xml:space="preserve"> </w:t>
      </w:r>
      <w:r w:rsidRPr="00A55DB1">
        <w:rPr>
          <w:sz w:val="18"/>
        </w:rPr>
        <w:t>dökümü</w:t>
      </w:r>
      <w:r w:rsidRPr="00A55DB1" w:rsidR="0030183B">
        <w:rPr>
          <w:sz w:val="18"/>
        </w:rPr>
        <w:t xml:space="preserve"> </w:t>
      </w:r>
      <w:r w:rsidRPr="00A55DB1">
        <w:rPr>
          <w:sz w:val="18"/>
        </w:rPr>
        <w:t>durumu</w:t>
      </w:r>
      <w:r w:rsidRPr="00A55DB1" w:rsidR="0030183B">
        <w:rPr>
          <w:sz w:val="18"/>
        </w:rPr>
        <w:t xml:space="preserve"> </w:t>
      </w:r>
      <w:r w:rsidRPr="00A55DB1">
        <w:rPr>
          <w:sz w:val="18"/>
        </w:rPr>
        <w:t>eklenmeli,</w:t>
      </w:r>
      <w:r w:rsidRPr="00A55DB1" w:rsidR="0030183B">
        <w:rPr>
          <w:sz w:val="18"/>
        </w:rPr>
        <w:t xml:space="preserve"> </w:t>
      </w:r>
      <w:r w:rsidRPr="00A55DB1">
        <w:rPr>
          <w:sz w:val="18"/>
        </w:rPr>
        <w:t>Çiftçi</w:t>
      </w:r>
      <w:r w:rsidRPr="00A55DB1" w:rsidR="0030183B">
        <w:rPr>
          <w:sz w:val="18"/>
        </w:rPr>
        <w:t xml:space="preserve"> </w:t>
      </w:r>
      <w:r w:rsidRPr="00A55DB1">
        <w:rPr>
          <w:sz w:val="18"/>
        </w:rPr>
        <w:t>Kayıt</w:t>
      </w:r>
      <w:r w:rsidRPr="00A55DB1" w:rsidR="0030183B">
        <w:rPr>
          <w:sz w:val="18"/>
        </w:rPr>
        <w:t xml:space="preserve"> </w:t>
      </w:r>
      <w:r w:rsidRPr="00A55DB1">
        <w:rPr>
          <w:sz w:val="18"/>
        </w:rPr>
        <w:t>Sistemi’ne</w:t>
      </w:r>
      <w:r w:rsidRPr="00A55DB1" w:rsidR="0030183B">
        <w:rPr>
          <w:sz w:val="18"/>
        </w:rPr>
        <w:t xml:space="preserve"> </w:t>
      </w:r>
      <w:r w:rsidRPr="00A55DB1">
        <w:rPr>
          <w:sz w:val="18"/>
        </w:rPr>
        <w:t>kayıtlı</w:t>
      </w:r>
      <w:r w:rsidRPr="00A55DB1" w:rsidR="0030183B">
        <w:rPr>
          <w:sz w:val="18"/>
        </w:rPr>
        <w:t xml:space="preserve"> </w:t>
      </w:r>
      <w:r w:rsidRPr="00A55DB1">
        <w:rPr>
          <w:sz w:val="18"/>
        </w:rPr>
        <w:t>olma</w:t>
      </w:r>
      <w:r w:rsidRPr="00A55DB1" w:rsidR="0030183B">
        <w:rPr>
          <w:sz w:val="18"/>
        </w:rPr>
        <w:t xml:space="preserve"> </w:t>
      </w:r>
      <w:r w:rsidRPr="00A55DB1">
        <w:rPr>
          <w:sz w:val="18"/>
        </w:rPr>
        <w:t>şartı</w:t>
      </w:r>
      <w:r w:rsidRPr="00A55DB1" w:rsidR="0030183B">
        <w:rPr>
          <w:sz w:val="18"/>
        </w:rPr>
        <w:t xml:space="preserve"> </w:t>
      </w:r>
      <w:r w:rsidRPr="00A55DB1">
        <w:rPr>
          <w:sz w:val="18"/>
        </w:rPr>
        <w:t>kaldırılmalıdır.</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Sigorta</w:t>
      </w:r>
      <w:r w:rsidRPr="00A55DB1" w:rsidR="0030183B">
        <w:rPr>
          <w:sz w:val="18"/>
        </w:rPr>
        <w:t xml:space="preserve"> </w:t>
      </w:r>
      <w:r w:rsidRPr="00A55DB1">
        <w:rPr>
          <w:sz w:val="18"/>
        </w:rPr>
        <w:t>şartları</w:t>
      </w:r>
      <w:r w:rsidRPr="00A55DB1" w:rsidR="0030183B">
        <w:rPr>
          <w:sz w:val="18"/>
        </w:rPr>
        <w:t xml:space="preserve"> </w:t>
      </w:r>
      <w:r w:rsidRPr="00A55DB1">
        <w:rPr>
          <w:sz w:val="18"/>
        </w:rPr>
        <w:t>her</w:t>
      </w:r>
      <w:r w:rsidRPr="00A55DB1" w:rsidR="0030183B">
        <w:rPr>
          <w:sz w:val="18"/>
        </w:rPr>
        <w:t xml:space="preserve"> </w:t>
      </w:r>
      <w:r w:rsidRPr="00A55DB1">
        <w:rPr>
          <w:sz w:val="18"/>
        </w:rPr>
        <w:t>çiftçinin</w:t>
      </w:r>
      <w:r w:rsidRPr="00A55DB1" w:rsidR="0030183B">
        <w:rPr>
          <w:sz w:val="18"/>
        </w:rPr>
        <w:t xml:space="preserve"> </w:t>
      </w:r>
      <w:r w:rsidRPr="00A55DB1">
        <w:rPr>
          <w:sz w:val="18"/>
        </w:rPr>
        <w:t>ulaşabileceği</w:t>
      </w:r>
      <w:r w:rsidRPr="00A55DB1" w:rsidR="0030183B">
        <w:rPr>
          <w:sz w:val="18"/>
        </w:rPr>
        <w:t xml:space="preserve"> </w:t>
      </w:r>
      <w:r w:rsidRPr="00A55DB1">
        <w:rPr>
          <w:sz w:val="18"/>
        </w:rPr>
        <w:t>hâle</w:t>
      </w:r>
      <w:r w:rsidRPr="00A55DB1" w:rsidR="0030183B">
        <w:rPr>
          <w:sz w:val="18"/>
        </w:rPr>
        <w:t xml:space="preserve"> </w:t>
      </w:r>
      <w:r w:rsidRPr="00A55DB1">
        <w:rPr>
          <w:sz w:val="18"/>
        </w:rPr>
        <w:t>getirilmelidir.</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Çiftçinin</w:t>
      </w:r>
      <w:r w:rsidRPr="00A55DB1" w:rsidR="0030183B">
        <w:rPr>
          <w:sz w:val="18"/>
        </w:rPr>
        <w:t xml:space="preserve"> </w:t>
      </w:r>
      <w:r w:rsidRPr="00A55DB1">
        <w:rPr>
          <w:sz w:val="18"/>
        </w:rPr>
        <w:t>borçları</w:t>
      </w:r>
      <w:r w:rsidRPr="00A55DB1" w:rsidR="0030183B">
        <w:rPr>
          <w:sz w:val="18"/>
        </w:rPr>
        <w:t xml:space="preserve"> </w:t>
      </w:r>
      <w:r w:rsidRPr="00A55DB1">
        <w:rPr>
          <w:sz w:val="18"/>
        </w:rPr>
        <w:t>faizsiz</w:t>
      </w:r>
      <w:r w:rsidRPr="00A55DB1" w:rsidR="0030183B">
        <w:rPr>
          <w:sz w:val="18"/>
        </w:rPr>
        <w:t xml:space="preserve"> </w:t>
      </w:r>
      <w:r w:rsidRPr="00A55DB1">
        <w:rPr>
          <w:sz w:val="18"/>
        </w:rPr>
        <w:t>en</w:t>
      </w:r>
      <w:r w:rsidRPr="00A55DB1" w:rsidR="0030183B">
        <w:rPr>
          <w:sz w:val="18"/>
        </w:rPr>
        <w:t xml:space="preserve"> </w:t>
      </w:r>
      <w:r w:rsidRPr="00A55DB1">
        <w:rPr>
          <w:sz w:val="18"/>
        </w:rPr>
        <w:t>az</w:t>
      </w:r>
      <w:r w:rsidRPr="00A55DB1" w:rsidR="0030183B">
        <w:rPr>
          <w:sz w:val="18"/>
        </w:rPr>
        <w:t xml:space="preserve"> </w:t>
      </w:r>
      <w:r w:rsidRPr="00A55DB1">
        <w:rPr>
          <w:sz w:val="18"/>
        </w:rPr>
        <w:t>iki</w:t>
      </w:r>
      <w:r w:rsidRPr="00A55DB1" w:rsidR="0030183B">
        <w:rPr>
          <w:sz w:val="18"/>
        </w:rPr>
        <w:t xml:space="preserve"> </w:t>
      </w:r>
      <w:r w:rsidRPr="00A55DB1">
        <w:rPr>
          <w:sz w:val="18"/>
        </w:rPr>
        <w:t>yıl</w:t>
      </w:r>
      <w:r w:rsidRPr="00A55DB1" w:rsidR="0030183B">
        <w:rPr>
          <w:sz w:val="18"/>
        </w:rPr>
        <w:t xml:space="preserve"> </w:t>
      </w:r>
      <w:r w:rsidRPr="00A55DB1">
        <w:rPr>
          <w:sz w:val="18"/>
        </w:rPr>
        <w:t>ertelenmeli,</w:t>
      </w:r>
      <w:r w:rsidRPr="00A55DB1" w:rsidR="0030183B">
        <w:rPr>
          <w:sz w:val="18"/>
        </w:rPr>
        <w:t xml:space="preserve"> </w:t>
      </w:r>
      <w:r w:rsidRPr="00A55DB1">
        <w:rPr>
          <w:sz w:val="18"/>
        </w:rPr>
        <w:t>üretimin</w:t>
      </w:r>
      <w:r w:rsidRPr="00A55DB1" w:rsidR="0030183B">
        <w:rPr>
          <w:sz w:val="18"/>
        </w:rPr>
        <w:t xml:space="preserve"> </w:t>
      </w:r>
      <w:r w:rsidRPr="00A55DB1">
        <w:rPr>
          <w:sz w:val="18"/>
        </w:rPr>
        <w:t>önü</w:t>
      </w:r>
      <w:r w:rsidRPr="00A55DB1" w:rsidR="0030183B">
        <w:rPr>
          <w:sz w:val="18"/>
        </w:rPr>
        <w:t xml:space="preserve"> </w:t>
      </w:r>
      <w:r w:rsidRPr="00A55DB1">
        <w:rPr>
          <w:sz w:val="18"/>
        </w:rPr>
        <w:t>açılmalıdır.</w:t>
      </w:r>
    </w:p>
    <w:p w:rsidRPr="00A55DB1" w:rsidR="00970309" w:rsidP="00A55DB1" w:rsidRDefault="00970309">
      <w:pPr>
        <w:pStyle w:val="GENELKURUL"/>
        <w:spacing w:line="240" w:lineRule="auto"/>
        <w:rPr>
          <w:sz w:val="18"/>
        </w:rPr>
      </w:pPr>
      <w:r w:rsidRPr="00A55DB1">
        <w:rPr>
          <w:sz w:val="18"/>
        </w:rPr>
        <w:t>Teşekkür</w:t>
      </w:r>
      <w:r w:rsidRPr="00A55DB1" w:rsidR="0030183B">
        <w:rPr>
          <w:sz w:val="18"/>
        </w:rPr>
        <w:t xml:space="preserve"> </w:t>
      </w:r>
      <w:r w:rsidRPr="00A55DB1">
        <w:rPr>
          <w:sz w:val="18"/>
        </w:rPr>
        <w:t>ediyorum.</w:t>
      </w:r>
    </w:p>
    <w:p w:rsidRPr="00A55DB1" w:rsidR="00970309" w:rsidP="00A55DB1" w:rsidRDefault="00970309">
      <w:pPr>
        <w:pStyle w:val="GENELKURUL"/>
        <w:spacing w:line="240" w:lineRule="auto"/>
        <w:rPr>
          <w:sz w:val="18"/>
        </w:rPr>
      </w:pPr>
      <w:r w:rsidRPr="00A55DB1">
        <w:rPr>
          <w:sz w:val="18"/>
        </w:rPr>
        <w:t>Saygılarımla.</w:t>
      </w:r>
    </w:p>
    <w:p w:rsidRPr="00A55DB1" w:rsidR="00970309" w:rsidP="00A55DB1" w:rsidRDefault="00970309">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Karaman…</w:t>
      </w:r>
    </w:p>
    <w:p w:rsidRPr="00A55DB1" w:rsidR="00561F67" w:rsidP="00A55DB1" w:rsidRDefault="00561F67">
      <w:pPr>
        <w:tabs>
          <w:tab w:val="center" w:pos="5100"/>
        </w:tabs>
        <w:suppressAutoHyphens/>
        <w:spacing w:after="120"/>
        <w:ind w:left="80" w:right="60" w:firstLine="760"/>
        <w:jc w:val="both"/>
        <w:rPr>
          <w:sz w:val="18"/>
          <w:szCs w:val="20"/>
        </w:rPr>
      </w:pPr>
      <w:r w:rsidRPr="00A55DB1">
        <w:rPr>
          <w:sz w:val="18"/>
        </w:rPr>
        <w:t>18.-</w:t>
      </w:r>
      <w:r w:rsidRPr="00A55DB1" w:rsidR="0030183B">
        <w:rPr>
          <w:sz w:val="18"/>
        </w:rPr>
        <w:t xml:space="preserve"> </w:t>
      </w:r>
      <w:r w:rsidRPr="00A55DB1">
        <w:rPr>
          <w:sz w:val="18"/>
        </w:rPr>
        <w:t>Erzincan</w:t>
      </w:r>
      <w:r w:rsidRPr="00A55DB1" w:rsidR="0030183B">
        <w:rPr>
          <w:sz w:val="18"/>
        </w:rPr>
        <w:t xml:space="preserve"> </w:t>
      </w:r>
      <w:r w:rsidRPr="00A55DB1">
        <w:rPr>
          <w:sz w:val="18"/>
        </w:rPr>
        <w:t>Milletvekili</w:t>
      </w:r>
      <w:r w:rsidRPr="00A55DB1" w:rsidR="0030183B">
        <w:rPr>
          <w:sz w:val="18"/>
        </w:rPr>
        <w:t xml:space="preserve"> </w:t>
      </w:r>
      <w:r w:rsidRPr="00A55DB1">
        <w:rPr>
          <w:sz w:val="18"/>
        </w:rPr>
        <w:t>Süleyman</w:t>
      </w:r>
      <w:r w:rsidRPr="00A55DB1" w:rsidR="0030183B">
        <w:rPr>
          <w:sz w:val="18"/>
        </w:rPr>
        <w:t xml:space="preserve"> </w:t>
      </w:r>
      <w:r w:rsidRPr="00A55DB1">
        <w:rPr>
          <w:sz w:val="18"/>
        </w:rPr>
        <w:t>Karaman’ın,</w:t>
      </w:r>
      <w:r w:rsidRPr="00A55DB1" w:rsidR="0030183B">
        <w:rPr>
          <w:sz w:val="18"/>
        </w:rPr>
        <w:t xml:space="preserve"> </w:t>
      </w:r>
      <w:r w:rsidRPr="00A55DB1">
        <w:rPr>
          <w:sz w:val="18"/>
        </w:rPr>
        <w:t>ülkenin</w:t>
      </w:r>
      <w:r w:rsidRPr="00A55DB1" w:rsidR="0030183B">
        <w:rPr>
          <w:sz w:val="18"/>
        </w:rPr>
        <w:t xml:space="preserve"> </w:t>
      </w:r>
      <w:r w:rsidRPr="00A55DB1">
        <w:rPr>
          <w:sz w:val="18"/>
        </w:rPr>
        <w:t>dünyayı</w:t>
      </w:r>
      <w:r w:rsidRPr="00A55DB1" w:rsidR="0030183B">
        <w:rPr>
          <w:sz w:val="18"/>
        </w:rPr>
        <w:t xml:space="preserve"> </w:t>
      </w:r>
      <w:r w:rsidRPr="00A55DB1">
        <w:rPr>
          <w:sz w:val="18"/>
        </w:rPr>
        <w:t>sarsan</w:t>
      </w:r>
      <w:r w:rsidRPr="00A55DB1" w:rsidR="0030183B">
        <w:rPr>
          <w:sz w:val="18"/>
        </w:rPr>
        <w:t xml:space="preserve"> </w:t>
      </w:r>
      <w:r w:rsidRPr="00A55DB1">
        <w:rPr>
          <w:sz w:val="18"/>
        </w:rPr>
        <w:t>salgında</w:t>
      </w:r>
      <w:r w:rsidRPr="00A55DB1" w:rsidR="0030183B">
        <w:rPr>
          <w:sz w:val="18"/>
        </w:rPr>
        <w:t xml:space="preserve"> </w:t>
      </w:r>
      <w:r w:rsidRPr="00A55DB1">
        <w:rPr>
          <w:sz w:val="18"/>
        </w:rPr>
        <w:t>başarılı</w:t>
      </w:r>
      <w:r w:rsidRPr="00A55DB1" w:rsidR="0030183B">
        <w:rPr>
          <w:sz w:val="18"/>
        </w:rPr>
        <w:t xml:space="preserve"> </w:t>
      </w:r>
      <w:r w:rsidRPr="00A55DB1">
        <w:rPr>
          <w:sz w:val="18"/>
        </w:rPr>
        <w:t>bir</w:t>
      </w:r>
      <w:r w:rsidRPr="00A55DB1" w:rsidR="0030183B">
        <w:rPr>
          <w:sz w:val="18"/>
        </w:rPr>
        <w:t xml:space="preserve"> </w:t>
      </w:r>
      <w:r w:rsidRPr="00A55DB1">
        <w:rPr>
          <w:sz w:val="18"/>
        </w:rPr>
        <w:t>sınav</w:t>
      </w:r>
      <w:r w:rsidRPr="00A55DB1" w:rsidR="0030183B">
        <w:rPr>
          <w:sz w:val="18"/>
        </w:rPr>
        <w:t xml:space="preserve"> </w:t>
      </w:r>
      <w:r w:rsidRPr="00A55DB1">
        <w:rPr>
          <w:sz w:val="18"/>
        </w:rPr>
        <w:t>verdiğine,</w:t>
      </w:r>
      <w:r w:rsidRPr="00A55DB1" w:rsidR="0030183B">
        <w:rPr>
          <w:sz w:val="18"/>
        </w:rPr>
        <w:t xml:space="preserve"> </w:t>
      </w:r>
      <w:r w:rsidRPr="00A55DB1">
        <w:rPr>
          <w:sz w:val="18"/>
        </w:rPr>
        <w:t>Erzincan</w:t>
      </w:r>
      <w:r w:rsidRPr="00A55DB1" w:rsidR="0030183B">
        <w:rPr>
          <w:sz w:val="18"/>
        </w:rPr>
        <w:t xml:space="preserve"> </w:t>
      </w:r>
      <w:r w:rsidRPr="00A55DB1">
        <w:rPr>
          <w:sz w:val="18"/>
        </w:rPr>
        <w:t>ilinde</w:t>
      </w:r>
      <w:r w:rsidRPr="00A55DB1" w:rsidR="0030183B">
        <w:rPr>
          <w:sz w:val="18"/>
        </w:rPr>
        <w:t xml:space="preserve"> </w:t>
      </w:r>
      <w:r w:rsidRPr="00A55DB1">
        <w:rPr>
          <w:sz w:val="18"/>
        </w:rPr>
        <w:t>kronik</w:t>
      </w:r>
      <w:r w:rsidRPr="00A55DB1" w:rsidR="0030183B">
        <w:rPr>
          <w:sz w:val="18"/>
        </w:rPr>
        <w:t xml:space="preserve"> </w:t>
      </w:r>
      <w:r w:rsidRPr="00A55DB1">
        <w:rPr>
          <w:sz w:val="18"/>
        </w:rPr>
        <w:t>hâle</w:t>
      </w:r>
      <w:r w:rsidRPr="00A55DB1" w:rsidR="0030183B">
        <w:rPr>
          <w:sz w:val="18"/>
        </w:rPr>
        <w:t xml:space="preserve"> </w:t>
      </w:r>
      <w:r w:rsidRPr="00A55DB1">
        <w:rPr>
          <w:sz w:val="18"/>
        </w:rPr>
        <w:t>gelmiş</w:t>
      </w:r>
      <w:r w:rsidRPr="00A55DB1" w:rsidR="0030183B">
        <w:rPr>
          <w:sz w:val="18"/>
        </w:rPr>
        <w:t xml:space="preserve"> </w:t>
      </w:r>
      <w:r w:rsidRPr="00A55DB1">
        <w:rPr>
          <w:sz w:val="18"/>
        </w:rPr>
        <w:t>sulama</w:t>
      </w:r>
      <w:r w:rsidRPr="00A55DB1" w:rsidR="0030183B">
        <w:rPr>
          <w:sz w:val="18"/>
        </w:rPr>
        <w:t xml:space="preserve"> </w:t>
      </w:r>
      <w:r w:rsidRPr="00A55DB1">
        <w:rPr>
          <w:sz w:val="18"/>
        </w:rPr>
        <w:t>birliklerinin</w:t>
      </w:r>
      <w:r w:rsidRPr="00A55DB1" w:rsidR="0030183B">
        <w:rPr>
          <w:sz w:val="18"/>
        </w:rPr>
        <w:t xml:space="preserve"> </w:t>
      </w:r>
      <w:r w:rsidRPr="00A55DB1">
        <w:rPr>
          <w:sz w:val="18"/>
        </w:rPr>
        <w:t>sorunlarının</w:t>
      </w:r>
      <w:r w:rsidRPr="00A55DB1" w:rsidR="0030183B">
        <w:rPr>
          <w:sz w:val="18"/>
        </w:rPr>
        <w:t xml:space="preserve"> </w:t>
      </w:r>
      <w:r w:rsidRPr="00A55DB1">
        <w:rPr>
          <w:sz w:val="18"/>
        </w:rPr>
        <w:t>çözülmesine</w:t>
      </w:r>
      <w:r w:rsidRPr="00A55DB1" w:rsidR="0030183B">
        <w:rPr>
          <w:sz w:val="18"/>
        </w:rPr>
        <w:t xml:space="preserve"> </w:t>
      </w:r>
      <w:r w:rsidRPr="00A55DB1">
        <w:rPr>
          <w:sz w:val="18"/>
        </w:rPr>
        <w:t>desteklerinden</w:t>
      </w:r>
      <w:r w:rsidRPr="00A55DB1" w:rsidR="0030183B">
        <w:rPr>
          <w:sz w:val="18"/>
        </w:rPr>
        <w:t xml:space="preserve"> </w:t>
      </w:r>
      <w:r w:rsidRPr="00A55DB1">
        <w:rPr>
          <w:sz w:val="18"/>
        </w:rPr>
        <w:t>dolayı</w:t>
      </w:r>
      <w:r w:rsidRPr="00A55DB1" w:rsidR="0030183B">
        <w:rPr>
          <w:sz w:val="18"/>
        </w:rPr>
        <w:t xml:space="preserve"> </w:t>
      </w:r>
      <w:r w:rsidRPr="00A55DB1">
        <w:rPr>
          <w:sz w:val="18"/>
        </w:rPr>
        <w:t>son</w:t>
      </w:r>
      <w:r w:rsidRPr="00A55DB1" w:rsidR="0030183B">
        <w:rPr>
          <w:sz w:val="18"/>
        </w:rPr>
        <w:t xml:space="preserve"> </w:t>
      </w:r>
      <w:r w:rsidRPr="00A55DB1">
        <w:rPr>
          <w:sz w:val="18"/>
        </w:rPr>
        <w:t>Başbakan</w:t>
      </w:r>
      <w:r w:rsidRPr="00A55DB1" w:rsidR="0030183B">
        <w:rPr>
          <w:sz w:val="18"/>
        </w:rPr>
        <w:t xml:space="preserve"> </w:t>
      </w:r>
      <w:r w:rsidRPr="00A55DB1">
        <w:rPr>
          <w:sz w:val="18"/>
        </w:rPr>
        <w:t>Binali</w:t>
      </w:r>
      <w:r w:rsidRPr="00A55DB1" w:rsidR="0030183B">
        <w:rPr>
          <w:sz w:val="18"/>
        </w:rPr>
        <w:t xml:space="preserve"> </w:t>
      </w:r>
      <w:r w:rsidRPr="00A55DB1">
        <w:rPr>
          <w:sz w:val="18"/>
        </w:rPr>
        <w:t>Yıldırım’a,</w:t>
      </w:r>
      <w:r w:rsidRPr="00A55DB1" w:rsidR="0030183B">
        <w:rPr>
          <w:sz w:val="18"/>
        </w:rPr>
        <w:t xml:space="preserve"> </w:t>
      </w:r>
      <w:r w:rsidRPr="00A55DB1">
        <w:rPr>
          <w:sz w:val="18"/>
        </w:rPr>
        <w:t>Tarım</w:t>
      </w:r>
      <w:r w:rsidRPr="00A55DB1" w:rsidR="0030183B">
        <w:rPr>
          <w:sz w:val="18"/>
        </w:rPr>
        <w:t xml:space="preserve"> </w:t>
      </w:r>
      <w:r w:rsidRPr="00A55DB1">
        <w:rPr>
          <w:sz w:val="18"/>
        </w:rPr>
        <w:t>ve</w:t>
      </w:r>
      <w:r w:rsidRPr="00A55DB1" w:rsidR="0030183B">
        <w:rPr>
          <w:sz w:val="18"/>
        </w:rPr>
        <w:t xml:space="preserve"> </w:t>
      </w:r>
      <w:r w:rsidRPr="00A55DB1">
        <w:rPr>
          <w:sz w:val="18"/>
        </w:rPr>
        <w:t>Orman</w:t>
      </w:r>
      <w:r w:rsidRPr="00A55DB1" w:rsidR="0030183B">
        <w:rPr>
          <w:sz w:val="18"/>
        </w:rPr>
        <w:t xml:space="preserve"> </w:t>
      </w:r>
      <w:r w:rsidRPr="00A55DB1">
        <w:rPr>
          <w:sz w:val="18"/>
        </w:rPr>
        <w:t>Bakanı</w:t>
      </w:r>
      <w:r w:rsidRPr="00A55DB1" w:rsidR="0030183B">
        <w:rPr>
          <w:sz w:val="18"/>
        </w:rPr>
        <w:t xml:space="preserve"> </w:t>
      </w:r>
      <w:r w:rsidRPr="00A55DB1">
        <w:rPr>
          <w:sz w:val="18"/>
        </w:rPr>
        <w:t>Bekir</w:t>
      </w:r>
      <w:r w:rsidRPr="00A55DB1" w:rsidR="0030183B">
        <w:rPr>
          <w:sz w:val="18"/>
        </w:rPr>
        <w:t xml:space="preserve"> </w:t>
      </w:r>
      <w:r w:rsidRPr="00A55DB1">
        <w:rPr>
          <w:sz w:val="18"/>
        </w:rPr>
        <w:t>Pakdemirli’ye</w:t>
      </w:r>
      <w:r w:rsidRPr="00A55DB1" w:rsidR="0030183B">
        <w:rPr>
          <w:sz w:val="18"/>
        </w:rPr>
        <w:t xml:space="preserve"> </w:t>
      </w:r>
      <w:r w:rsidRPr="00A55DB1">
        <w:rPr>
          <w:sz w:val="18"/>
        </w:rPr>
        <w:t>ve</w:t>
      </w:r>
      <w:r w:rsidRPr="00A55DB1" w:rsidR="0030183B">
        <w:rPr>
          <w:sz w:val="18"/>
        </w:rPr>
        <w:t xml:space="preserve"> </w:t>
      </w:r>
      <w:r w:rsidRPr="00A55DB1">
        <w:rPr>
          <w:sz w:val="18"/>
        </w:rPr>
        <w:t>dönemin</w:t>
      </w:r>
      <w:r w:rsidRPr="00A55DB1" w:rsidR="0030183B">
        <w:rPr>
          <w:sz w:val="18"/>
        </w:rPr>
        <w:t xml:space="preserve"> </w:t>
      </w:r>
      <w:r w:rsidRPr="00A55DB1">
        <w:rPr>
          <w:sz w:val="18"/>
        </w:rPr>
        <w:t>Erzincan</w:t>
      </w:r>
      <w:r w:rsidRPr="00A55DB1" w:rsidR="0030183B">
        <w:rPr>
          <w:sz w:val="18"/>
        </w:rPr>
        <w:t xml:space="preserve"> </w:t>
      </w:r>
      <w:r w:rsidRPr="00A55DB1">
        <w:rPr>
          <w:sz w:val="18"/>
        </w:rPr>
        <w:t>Valisi</w:t>
      </w:r>
      <w:r w:rsidRPr="00A55DB1" w:rsidR="0030183B">
        <w:rPr>
          <w:sz w:val="18"/>
        </w:rPr>
        <w:t xml:space="preserve"> </w:t>
      </w:r>
      <w:r w:rsidRPr="00A55DB1">
        <w:rPr>
          <w:sz w:val="18"/>
        </w:rPr>
        <w:t>Ali</w:t>
      </w:r>
      <w:r w:rsidRPr="00A55DB1" w:rsidR="0030183B">
        <w:rPr>
          <w:sz w:val="18"/>
        </w:rPr>
        <w:t xml:space="preserve"> </w:t>
      </w:r>
      <w:r w:rsidRPr="00A55DB1">
        <w:rPr>
          <w:sz w:val="18"/>
        </w:rPr>
        <w:t>Arslantaş’a</w:t>
      </w:r>
      <w:r w:rsidRPr="00A55DB1" w:rsidR="0030183B">
        <w:rPr>
          <w:sz w:val="18"/>
        </w:rPr>
        <w:t xml:space="preserve"> </w:t>
      </w:r>
      <w:r w:rsidRPr="00A55DB1">
        <w:rPr>
          <w:sz w:val="18"/>
        </w:rPr>
        <w:t>teşekkür</w:t>
      </w:r>
      <w:r w:rsidRPr="00A55DB1" w:rsidR="0030183B">
        <w:rPr>
          <w:sz w:val="18"/>
        </w:rPr>
        <w:t xml:space="preserve"> </w:t>
      </w:r>
      <w:r w:rsidRPr="00A55DB1">
        <w:rPr>
          <w:sz w:val="18"/>
        </w:rPr>
        <w:t>ettiğine</w:t>
      </w:r>
      <w:r w:rsidRPr="00A55DB1" w:rsidR="0030183B">
        <w:rPr>
          <w:sz w:val="18"/>
        </w:rPr>
        <w:t xml:space="preserve"> </w:t>
      </w:r>
      <w:r w:rsidRPr="00A55DB1">
        <w:rPr>
          <w:sz w:val="18"/>
        </w:rPr>
        <w:t>ilişkin</w:t>
      </w:r>
      <w:r w:rsidRPr="00A55DB1" w:rsidR="0030183B">
        <w:rPr>
          <w:sz w:val="18"/>
        </w:rPr>
        <w:t xml:space="preserve"> </w:t>
      </w:r>
      <w:r w:rsidRPr="00A55DB1">
        <w:rPr>
          <w:sz w:val="18"/>
        </w:rPr>
        <w:t>açıklaması</w:t>
      </w:r>
    </w:p>
    <w:p w:rsidRPr="00A55DB1" w:rsidR="00970309" w:rsidP="00A55DB1" w:rsidRDefault="00970309">
      <w:pPr>
        <w:pStyle w:val="GENELKURUL"/>
        <w:spacing w:line="240" w:lineRule="auto"/>
        <w:rPr>
          <w:sz w:val="18"/>
        </w:rPr>
      </w:pPr>
      <w:r w:rsidRPr="00A55DB1">
        <w:rPr>
          <w:sz w:val="18"/>
        </w:rPr>
        <w:t>SÜLEYMAN</w:t>
      </w:r>
      <w:r w:rsidRPr="00A55DB1" w:rsidR="0030183B">
        <w:rPr>
          <w:sz w:val="18"/>
        </w:rPr>
        <w:t xml:space="preserve"> </w:t>
      </w:r>
      <w:r w:rsidRPr="00A55DB1">
        <w:rPr>
          <w:sz w:val="18"/>
        </w:rPr>
        <w:t>KARAMAN</w:t>
      </w:r>
      <w:r w:rsidRPr="00A55DB1" w:rsidR="0030183B">
        <w:rPr>
          <w:sz w:val="18"/>
        </w:rPr>
        <w:t xml:space="preserve"> </w:t>
      </w:r>
      <w:r w:rsidRPr="00A55DB1">
        <w:rPr>
          <w:sz w:val="18"/>
        </w:rPr>
        <w:t>(Erzincan)</w:t>
      </w:r>
      <w:r w:rsidRPr="00A55DB1" w:rsidR="0030183B">
        <w:rPr>
          <w:sz w:val="18"/>
        </w:rPr>
        <w:t xml:space="preserve"> </w:t>
      </w:r>
      <w:r w:rsidRPr="00A55DB1">
        <w:rPr>
          <w:sz w:val="18"/>
        </w:rPr>
        <w:t>–</w:t>
      </w:r>
      <w:r w:rsidRPr="00A55DB1" w:rsidR="0030183B">
        <w:rPr>
          <w:sz w:val="18"/>
        </w:rPr>
        <w:t xml:space="preserve"> </w:t>
      </w:r>
      <w:r w:rsidRPr="00A55DB1">
        <w:rPr>
          <w:sz w:val="18"/>
        </w:rPr>
        <w:t>Teşekkürler</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p>
    <w:p w:rsidRPr="00A55DB1" w:rsidR="00970309" w:rsidP="00A55DB1" w:rsidRDefault="00970309">
      <w:pPr>
        <w:pStyle w:val="GENELKURUL"/>
        <w:spacing w:line="240" w:lineRule="auto"/>
        <w:rPr>
          <w:sz w:val="18"/>
        </w:rPr>
      </w:pPr>
      <w:r w:rsidRPr="00A55DB1">
        <w:rPr>
          <w:sz w:val="18"/>
        </w:rPr>
        <w:t>Ülkemizin</w:t>
      </w:r>
      <w:r w:rsidRPr="00A55DB1" w:rsidR="0030183B">
        <w:rPr>
          <w:sz w:val="18"/>
        </w:rPr>
        <w:t xml:space="preserve"> </w:t>
      </w:r>
      <w:r w:rsidRPr="00A55DB1">
        <w:rPr>
          <w:sz w:val="18"/>
        </w:rPr>
        <w:t>de</w:t>
      </w:r>
      <w:r w:rsidRPr="00A55DB1" w:rsidR="0030183B">
        <w:rPr>
          <w:sz w:val="18"/>
        </w:rPr>
        <w:t xml:space="preserve"> </w:t>
      </w:r>
      <w:r w:rsidRPr="00A55DB1">
        <w:rPr>
          <w:sz w:val="18"/>
        </w:rPr>
        <w:t>içinde</w:t>
      </w:r>
      <w:r w:rsidRPr="00A55DB1" w:rsidR="0030183B">
        <w:rPr>
          <w:sz w:val="18"/>
        </w:rPr>
        <w:t xml:space="preserve"> </w:t>
      </w:r>
      <w:r w:rsidRPr="00A55DB1">
        <w:rPr>
          <w:sz w:val="18"/>
        </w:rPr>
        <w:t>bulunduğu</w:t>
      </w:r>
      <w:r w:rsidRPr="00A55DB1" w:rsidR="0030183B">
        <w:rPr>
          <w:sz w:val="18"/>
        </w:rPr>
        <w:t xml:space="preserve"> </w:t>
      </w:r>
      <w:r w:rsidRPr="00A55DB1">
        <w:rPr>
          <w:sz w:val="18"/>
        </w:rPr>
        <w:t>salgın</w:t>
      </w:r>
      <w:r w:rsidRPr="00A55DB1" w:rsidR="0030183B">
        <w:rPr>
          <w:sz w:val="18"/>
        </w:rPr>
        <w:t xml:space="preserve"> </w:t>
      </w:r>
      <w:r w:rsidRPr="00A55DB1">
        <w:rPr>
          <w:sz w:val="18"/>
        </w:rPr>
        <w:t>nedeniyle</w:t>
      </w:r>
      <w:r w:rsidRPr="00A55DB1" w:rsidR="0030183B">
        <w:rPr>
          <w:sz w:val="18"/>
        </w:rPr>
        <w:t xml:space="preserve"> </w:t>
      </w:r>
      <w:r w:rsidRPr="00A55DB1">
        <w:rPr>
          <w:sz w:val="18"/>
        </w:rPr>
        <w:t>alınan</w:t>
      </w:r>
      <w:r w:rsidRPr="00A55DB1" w:rsidR="0030183B">
        <w:rPr>
          <w:sz w:val="18"/>
        </w:rPr>
        <w:t xml:space="preserve"> </w:t>
      </w:r>
      <w:r w:rsidRPr="00A55DB1">
        <w:rPr>
          <w:sz w:val="18"/>
        </w:rPr>
        <w:t>tedbirler</w:t>
      </w:r>
      <w:r w:rsidRPr="00A55DB1" w:rsidR="0030183B">
        <w:rPr>
          <w:sz w:val="18"/>
        </w:rPr>
        <w:t xml:space="preserve"> </w:t>
      </w:r>
      <w:r w:rsidRPr="00A55DB1">
        <w:rPr>
          <w:sz w:val="18"/>
        </w:rPr>
        <w:t>ve</w:t>
      </w:r>
      <w:r w:rsidRPr="00A55DB1" w:rsidR="0030183B">
        <w:rPr>
          <w:sz w:val="18"/>
        </w:rPr>
        <w:t xml:space="preserve"> </w:t>
      </w:r>
      <w:r w:rsidRPr="00A55DB1">
        <w:rPr>
          <w:sz w:val="18"/>
        </w:rPr>
        <w:t>kararlar</w:t>
      </w:r>
      <w:r w:rsidRPr="00A55DB1" w:rsidR="0030183B">
        <w:rPr>
          <w:sz w:val="18"/>
        </w:rPr>
        <w:t xml:space="preserve"> </w:t>
      </w:r>
      <w:r w:rsidRPr="00A55DB1">
        <w:rPr>
          <w:sz w:val="18"/>
        </w:rPr>
        <w:t>doğrultusunda</w:t>
      </w:r>
      <w:r w:rsidRPr="00A55DB1" w:rsidR="0030183B">
        <w:rPr>
          <w:sz w:val="18"/>
        </w:rPr>
        <w:t xml:space="preserve"> </w:t>
      </w:r>
      <w:r w:rsidRPr="00A55DB1">
        <w:rPr>
          <w:sz w:val="18"/>
        </w:rPr>
        <w:t>-geçirmiş</w:t>
      </w:r>
      <w:r w:rsidRPr="00A55DB1" w:rsidR="0030183B">
        <w:rPr>
          <w:sz w:val="18"/>
        </w:rPr>
        <w:t xml:space="preserve"> </w:t>
      </w:r>
      <w:r w:rsidRPr="00A55DB1">
        <w:rPr>
          <w:sz w:val="18"/>
        </w:rPr>
        <w:t>olduğumuz</w:t>
      </w:r>
      <w:r w:rsidRPr="00A55DB1" w:rsidR="0030183B">
        <w:rPr>
          <w:sz w:val="18"/>
        </w:rPr>
        <w:t xml:space="preserve"> </w:t>
      </w:r>
      <w:r w:rsidRPr="00A55DB1">
        <w:rPr>
          <w:sz w:val="18"/>
        </w:rPr>
        <w:t>son</w:t>
      </w:r>
      <w:r w:rsidRPr="00A55DB1" w:rsidR="0030183B">
        <w:rPr>
          <w:sz w:val="18"/>
        </w:rPr>
        <w:t xml:space="preserve"> </w:t>
      </w:r>
      <w:r w:rsidRPr="00A55DB1">
        <w:rPr>
          <w:sz w:val="18"/>
        </w:rPr>
        <w:t>iki</w:t>
      </w:r>
      <w:r w:rsidRPr="00A55DB1" w:rsidR="0030183B">
        <w:rPr>
          <w:sz w:val="18"/>
        </w:rPr>
        <w:t xml:space="preserve"> </w:t>
      </w:r>
      <w:r w:rsidRPr="00A55DB1">
        <w:rPr>
          <w:sz w:val="18"/>
        </w:rPr>
        <w:t>aydan</w:t>
      </w:r>
      <w:r w:rsidRPr="00A55DB1" w:rsidR="0030183B">
        <w:rPr>
          <w:sz w:val="18"/>
        </w:rPr>
        <w:t xml:space="preserve"> </w:t>
      </w:r>
      <w:r w:rsidRPr="00A55DB1">
        <w:rPr>
          <w:sz w:val="18"/>
        </w:rPr>
        <w:t>sonra-</w:t>
      </w:r>
      <w:r w:rsidRPr="00A55DB1" w:rsidR="0030183B">
        <w:rPr>
          <w:sz w:val="18"/>
        </w:rPr>
        <w:t xml:space="preserve"> </w:t>
      </w:r>
      <w:r w:rsidRPr="00A55DB1">
        <w:rPr>
          <w:sz w:val="18"/>
        </w:rPr>
        <w:t>ara</w:t>
      </w:r>
      <w:r w:rsidRPr="00A55DB1" w:rsidR="0030183B">
        <w:rPr>
          <w:sz w:val="18"/>
        </w:rPr>
        <w:t xml:space="preserve"> </w:t>
      </w:r>
      <w:r w:rsidRPr="00A55DB1">
        <w:rPr>
          <w:sz w:val="18"/>
        </w:rPr>
        <w:t>verilmiş</w:t>
      </w:r>
      <w:r w:rsidRPr="00A55DB1" w:rsidR="0030183B">
        <w:rPr>
          <w:sz w:val="18"/>
        </w:rPr>
        <w:t xml:space="preserve"> </w:t>
      </w:r>
      <w:r w:rsidRPr="00A55DB1">
        <w:rPr>
          <w:sz w:val="18"/>
        </w:rPr>
        <w:t>olan</w:t>
      </w:r>
      <w:r w:rsidRPr="00A55DB1" w:rsidR="0030183B">
        <w:rPr>
          <w:sz w:val="18"/>
        </w:rPr>
        <w:t xml:space="preserve"> </w:t>
      </w:r>
      <w:r w:rsidRPr="00A55DB1">
        <w:rPr>
          <w:sz w:val="18"/>
        </w:rPr>
        <w:t>Meclis</w:t>
      </w:r>
      <w:r w:rsidRPr="00A55DB1" w:rsidR="0030183B">
        <w:rPr>
          <w:sz w:val="18"/>
        </w:rPr>
        <w:t xml:space="preserve"> </w:t>
      </w:r>
      <w:r w:rsidRPr="00A55DB1">
        <w:rPr>
          <w:sz w:val="18"/>
        </w:rPr>
        <w:t>çalışmalarının</w:t>
      </w:r>
      <w:r w:rsidRPr="00A55DB1" w:rsidR="0030183B">
        <w:rPr>
          <w:sz w:val="18"/>
        </w:rPr>
        <w:t xml:space="preserve"> </w:t>
      </w:r>
      <w:r w:rsidRPr="00A55DB1">
        <w:rPr>
          <w:sz w:val="18"/>
        </w:rPr>
        <w:t>hayırlı</w:t>
      </w:r>
      <w:r w:rsidRPr="00A55DB1" w:rsidR="0030183B">
        <w:rPr>
          <w:sz w:val="18"/>
        </w:rPr>
        <w:t xml:space="preserve"> </w:t>
      </w:r>
      <w:r w:rsidRPr="00A55DB1">
        <w:rPr>
          <w:sz w:val="18"/>
        </w:rPr>
        <w:t>ve</w:t>
      </w:r>
      <w:r w:rsidRPr="00A55DB1" w:rsidR="0030183B">
        <w:rPr>
          <w:sz w:val="18"/>
        </w:rPr>
        <w:t xml:space="preserve"> </w:t>
      </w:r>
      <w:r w:rsidRPr="00A55DB1">
        <w:rPr>
          <w:sz w:val="18"/>
        </w:rPr>
        <w:t>başarılı</w:t>
      </w:r>
      <w:r w:rsidRPr="00A55DB1" w:rsidR="0030183B">
        <w:rPr>
          <w:sz w:val="18"/>
        </w:rPr>
        <w:t xml:space="preserve"> </w:t>
      </w:r>
      <w:r w:rsidRPr="00A55DB1">
        <w:rPr>
          <w:sz w:val="18"/>
        </w:rPr>
        <w:t>olmasını</w:t>
      </w:r>
      <w:r w:rsidRPr="00A55DB1" w:rsidR="0030183B">
        <w:rPr>
          <w:sz w:val="18"/>
        </w:rPr>
        <w:t xml:space="preserve"> </w:t>
      </w:r>
      <w:r w:rsidRPr="00A55DB1">
        <w:rPr>
          <w:sz w:val="18"/>
        </w:rPr>
        <w:t>diliyorum.</w:t>
      </w:r>
      <w:r w:rsidRPr="00A55DB1" w:rsidR="0030183B">
        <w:rPr>
          <w:sz w:val="18"/>
        </w:rPr>
        <w:t xml:space="preserve"> </w:t>
      </w:r>
      <w:r w:rsidRPr="00A55DB1">
        <w:rPr>
          <w:sz w:val="18"/>
        </w:rPr>
        <w:t>Ara</w:t>
      </w:r>
      <w:r w:rsidRPr="00A55DB1" w:rsidR="0030183B">
        <w:rPr>
          <w:sz w:val="18"/>
        </w:rPr>
        <w:t xml:space="preserve"> </w:t>
      </w:r>
      <w:r w:rsidRPr="00A55DB1">
        <w:rPr>
          <w:sz w:val="18"/>
        </w:rPr>
        <w:t>verilen</w:t>
      </w:r>
      <w:r w:rsidRPr="00A55DB1" w:rsidR="0030183B">
        <w:rPr>
          <w:sz w:val="18"/>
        </w:rPr>
        <w:t xml:space="preserve"> </w:t>
      </w:r>
      <w:r w:rsidRPr="00A55DB1">
        <w:rPr>
          <w:sz w:val="18"/>
        </w:rPr>
        <w:t>bu</w:t>
      </w:r>
      <w:r w:rsidRPr="00A55DB1" w:rsidR="0030183B">
        <w:rPr>
          <w:sz w:val="18"/>
        </w:rPr>
        <w:t xml:space="preserve"> </w:t>
      </w:r>
      <w:r w:rsidRPr="00A55DB1">
        <w:rPr>
          <w:sz w:val="18"/>
        </w:rPr>
        <w:t>süreçte</w:t>
      </w:r>
      <w:r w:rsidRPr="00A55DB1" w:rsidR="0030183B">
        <w:rPr>
          <w:sz w:val="18"/>
        </w:rPr>
        <w:t xml:space="preserve"> </w:t>
      </w:r>
      <w:r w:rsidRPr="00A55DB1">
        <w:rPr>
          <w:sz w:val="18"/>
        </w:rPr>
        <w:t>Sayın</w:t>
      </w:r>
      <w:r w:rsidRPr="00A55DB1" w:rsidR="0030183B">
        <w:rPr>
          <w:sz w:val="18"/>
        </w:rPr>
        <w:t xml:space="preserve"> </w:t>
      </w:r>
      <w:r w:rsidRPr="00A55DB1">
        <w:rPr>
          <w:sz w:val="18"/>
        </w:rPr>
        <w:t>Cumhurbaşkanımızın</w:t>
      </w:r>
      <w:r w:rsidRPr="00A55DB1" w:rsidR="0030183B">
        <w:rPr>
          <w:sz w:val="18"/>
        </w:rPr>
        <w:t xml:space="preserve"> </w:t>
      </w:r>
      <w:r w:rsidRPr="00A55DB1">
        <w:rPr>
          <w:sz w:val="18"/>
        </w:rPr>
        <w:t>ve</w:t>
      </w:r>
      <w:r w:rsidRPr="00A55DB1" w:rsidR="0030183B">
        <w:rPr>
          <w:sz w:val="18"/>
        </w:rPr>
        <w:t xml:space="preserve"> </w:t>
      </w:r>
      <w:r w:rsidRPr="00A55DB1">
        <w:rPr>
          <w:sz w:val="18"/>
        </w:rPr>
        <w:t>hükûmet</w:t>
      </w:r>
      <w:r w:rsidRPr="00A55DB1" w:rsidR="0030183B">
        <w:rPr>
          <w:sz w:val="18"/>
        </w:rPr>
        <w:t xml:space="preserve"> </w:t>
      </w:r>
      <w:r w:rsidRPr="00A55DB1">
        <w:rPr>
          <w:sz w:val="18"/>
        </w:rPr>
        <w:t>yetkililerinin</w:t>
      </w:r>
      <w:r w:rsidRPr="00A55DB1" w:rsidR="0030183B">
        <w:rPr>
          <w:sz w:val="18"/>
        </w:rPr>
        <w:t xml:space="preserve"> </w:t>
      </w:r>
      <w:r w:rsidRPr="00A55DB1">
        <w:rPr>
          <w:sz w:val="18"/>
        </w:rPr>
        <w:t>ülke</w:t>
      </w:r>
      <w:r w:rsidRPr="00A55DB1" w:rsidR="0030183B">
        <w:rPr>
          <w:sz w:val="18"/>
        </w:rPr>
        <w:t xml:space="preserve"> </w:t>
      </w:r>
      <w:r w:rsidRPr="00A55DB1">
        <w:rPr>
          <w:sz w:val="18"/>
        </w:rPr>
        <w:t>ve</w:t>
      </w:r>
      <w:r w:rsidRPr="00A55DB1" w:rsidR="0030183B">
        <w:rPr>
          <w:sz w:val="18"/>
        </w:rPr>
        <w:t xml:space="preserve"> </w:t>
      </w:r>
      <w:r w:rsidRPr="00A55DB1">
        <w:rPr>
          <w:sz w:val="18"/>
        </w:rPr>
        <w:t>dünya</w:t>
      </w:r>
      <w:r w:rsidRPr="00A55DB1" w:rsidR="0030183B">
        <w:rPr>
          <w:sz w:val="18"/>
        </w:rPr>
        <w:t xml:space="preserve"> </w:t>
      </w:r>
      <w:r w:rsidRPr="00A55DB1">
        <w:rPr>
          <w:sz w:val="18"/>
        </w:rPr>
        <w:t>genelinde</w:t>
      </w:r>
      <w:r w:rsidRPr="00A55DB1" w:rsidR="0030183B">
        <w:rPr>
          <w:sz w:val="18"/>
        </w:rPr>
        <w:t xml:space="preserve"> </w:t>
      </w:r>
      <w:r w:rsidRPr="00A55DB1">
        <w:rPr>
          <w:sz w:val="18"/>
        </w:rPr>
        <w:t>takdire</w:t>
      </w:r>
      <w:r w:rsidRPr="00A55DB1" w:rsidR="0030183B">
        <w:rPr>
          <w:sz w:val="18"/>
        </w:rPr>
        <w:t xml:space="preserve"> </w:t>
      </w:r>
      <w:r w:rsidRPr="00A55DB1">
        <w:rPr>
          <w:sz w:val="18"/>
        </w:rPr>
        <w:t>şayan</w:t>
      </w:r>
      <w:r w:rsidRPr="00A55DB1" w:rsidR="0030183B">
        <w:rPr>
          <w:sz w:val="18"/>
        </w:rPr>
        <w:t xml:space="preserve"> </w:t>
      </w:r>
      <w:r w:rsidRPr="00A55DB1">
        <w:rPr>
          <w:sz w:val="18"/>
        </w:rPr>
        <w:t>hizmetlerinden</w:t>
      </w:r>
      <w:r w:rsidRPr="00A55DB1" w:rsidR="0030183B">
        <w:rPr>
          <w:sz w:val="18"/>
        </w:rPr>
        <w:t xml:space="preserve"> </w:t>
      </w:r>
      <w:r w:rsidRPr="00A55DB1">
        <w:rPr>
          <w:sz w:val="18"/>
        </w:rPr>
        <w:t>dolayı</w:t>
      </w:r>
      <w:r w:rsidRPr="00A55DB1" w:rsidR="0030183B">
        <w:rPr>
          <w:sz w:val="18"/>
        </w:rPr>
        <w:t xml:space="preserve"> </w:t>
      </w:r>
      <w:r w:rsidRPr="00A55DB1">
        <w:rPr>
          <w:sz w:val="18"/>
        </w:rPr>
        <w:t>kendilerine</w:t>
      </w:r>
      <w:r w:rsidRPr="00A55DB1" w:rsidR="0030183B">
        <w:rPr>
          <w:sz w:val="18"/>
        </w:rPr>
        <w:t xml:space="preserve"> </w:t>
      </w:r>
      <w:r w:rsidRPr="00A55DB1">
        <w:rPr>
          <w:sz w:val="18"/>
        </w:rPr>
        <w:t>şükranlarımı</w:t>
      </w:r>
      <w:r w:rsidRPr="00A55DB1" w:rsidR="0030183B">
        <w:rPr>
          <w:sz w:val="18"/>
        </w:rPr>
        <w:t xml:space="preserve"> </w:t>
      </w:r>
      <w:r w:rsidRPr="00A55DB1">
        <w:rPr>
          <w:sz w:val="18"/>
        </w:rPr>
        <w:t>sunuyorum.</w:t>
      </w:r>
    </w:p>
    <w:p w:rsidRPr="00A55DB1" w:rsidR="00970309" w:rsidP="00A55DB1" w:rsidRDefault="00970309">
      <w:pPr>
        <w:pStyle w:val="GENELKURUL"/>
        <w:spacing w:line="240" w:lineRule="auto"/>
        <w:rPr>
          <w:sz w:val="18"/>
        </w:rPr>
      </w:pPr>
      <w:r w:rsidRPr="00A55DB1">
        <w:rPr>
          <w:sz w:val="18"/>
        </w:rPr>
        <w:t>Süreç</w:t>
      </w:r>
      <w:r w:rsidRPr="00A55DB1" w:rsidR="0030183B">
        <w:rPr>
          <w:sz w:val="18"/>
        </w:rPr>
        <w:t xml:space="preserve"> </w:t>
      </w:r>
      <w:r w:rsidRPr="00A55DB1">
        <w:rPr>
          <w:sz w:val="18"/>
        </w:rPr>
        <w:t>çok</w:t>
      </w:r>
      <w:r w:rsidRPr="00A55DB1" w:rsidR="0030183B">
        <w:rPr>
          <w:sz w:val="18"/>
        </w:rPr>
        <w:t xml:space="preserve"> </w:t>
      </w:r>
      <w:r w:rsidRPr="00A55DB1">
        <w:rPr>
          <w:sz w:val="18"/>
        </w:rPr>
        <w:t>iyi</w:t>
      </w:r>
      <w:r w:rsidRPr="00A55DB1" w:rsidR="0030183B">
        <w:rPr>
          <w:sz w:val="18"/>
        </w:rPr>
        <w:t xml:space="preserve"> </w:t>
      </w:r>
      <w:r w:rsidRPr="00A55DB1">
        <w:rPr>
          <w:sz w:val="18"/>
        </w:rPr>
        <w:t>idare</w:t>
      </w:r>
      <w:r w:rsidRPr="00A55DB1" w:rsidR="0030183B">
        <w:rPr>
          <w:sz w:val="18"/>
        </w:rPr>
        <w:t xml:space="preserve"> </w:t>
      </w:r>
      <w:r w:rsidRPr="00A55DB1">
        <w:rPr>
          <w:sz w:val="18"/>
        </w:rPr>
        <w:t>edilmiş,</w:t>
      </w:r>
      <w:r w:rsidRPr="00A55DB1" w:rsidR="0030183B">
        <w:rPr>
          <w:sz w:val="18"/>
        </w:rPr>
        <w:t xml:space="preserve"> </w:t>
      </w:r>
      <w:r w:rsidRPr="00A55DB1">
        <w:rPr>
          <w:sz w:val="18"/>
        </w:rPr>
        <w:t>millet</w:t>
      </w:r>
      <w:r w:rsidRPr="00A55DB1" w:rsidR="0030183B">
        <w:rPr>
          <w:sz w:val="18"/>
        </w:rPr>
        <w:t xml:space="preserve"> </w:t>
      </w:r>
      <w:r w:rsidRPr="00A55DB1">
        <w:rPr>
          <w:sz w:val="18"/>
        </w:rPr>
        <w:t>olarak</w:t>
      </w:r>
      <w:r w:rsidRPr="00A55DB1" w:rsidR="0030183B">
        <w:rPr>
          <w:sz w:val="18"/>
        </w:rPr>
        <w:t xml:space="preserve"> </w:t>
      </w:r>
      <w:r w:rsidRPr="00A55DB1">
        <w:rPr>
          <w:sz w:val="18"/>
        </w:rPr>
        <w:t>dünyayı</w:t>
      </w:r>
      <w:r w:rsidRPr="00A55DB1" w:rsidR="0030183B">
        <w:rPr>
          <w:sz w:val="18"/>
        </w:rPr>
        <w:t xml:space="preserve"> </w:t>
      </w:r>
      <w:r w:rsidRPr="00A55DB1">
        <w:rPr>
          <w:sz w:val="18"/>
        </w:rPr>
        <w:t>sarsan</w:t>
      </w:r>
      <w:r w:rsidRPr="00A55DB1" w:rsidR="0030183B">
        <w:rPr>
          <w:sz w:val="18"/>
        </w:rPr>
        <w:t xml:space="preserve"> </w:t>
      </w:r>
      <w:r w:rsidRPr="00A55DB1">
        <w:rPr>
          <w:sz w:val="18"/>
        </w:rPr>
        <w:t>salgında</w:t>
      </w:r>
      <w:r w:rsidRPr="00A55DB1" w:rsidR="0030183B">
        <w:rPr>
          <w:sz w:val="18"/>
        </w:rPr>
        <w:t xml:space="preserve"> </w:t>
      </w:r>
      <w:r w:rsidRPr="00A55DB1">
        <w:rPr>
          <w:sz w:val="18"/>
        </w:rPr>
        <w:t>ülkemiz</w:t>
      </w:r>
      <w:r w:rsidRPr="00A55DB1" w:rsidR="0030183B">
        <w:rPr>
          <w:sz w:val="18"/>
        </w:rPr>
        <w:t xml:space="preserve"> </w:t>
      </w:r>
      <w:r w:rsidRPr="00A55DB1">
        <w:rPr>
          <w:sz w:val="18"/>
        </w:rPr>
        <w:t>çok</w:t>
      </w:r>
      <w:r w:rsidRPr="00A55DB1" w:rsidR="0030183B">
        <w:rPr>
          <w:sz w:val="18"/>
        </w:rPr>
        <w:t xml:space="preserve"> </w:t>
      </w:r>
      <w:r w:rsidRPr="00A55DB1">
        <w:rPr>
          <w:sz w:val="18"/>
        </w:rPr>
        <w:t>başarılı</w:t>
      </w:r>
      <w:r w:rsidRPr="00A55DB1" w:rsidR="0030183B">
        <w:rPr>
          <w:sz w:val="18"/>
        </w:rPr>
        <w:t xml:space="preserve"> </w:t>
      </w:r>
      <w:r w:rsidRPr="00A55DB1">
        <w:rPr>
          <w:sz w:val="18"/>
        </w:rPr>
        <w:t>sınav</w:t>
      </w:r>
      <w:r w:rsidRPr="00A55DB1" w:rsidR="0030183B">
        <w:rPr>
          <w:sz w:val="18"/>
        </w:rPr>
        <w:t xml:space="preserve"> </w:t>
      </w:r>
      <w:r w:rsidRPr="00A55DB1">
        <w:rPr>
          <w:sz w:val="18"/>
        </w:rPr>
        <w:t>vermiştir.</w:t>
      </w:r>
      <w:r w:rsidRPr="00A55DB1" w:rsidR="0030183B">
        <w:rPr>
          <w:sz w:val="18"/>
        </w:rPr>
        <w:t xml:space="preserve"> </w:t>
      </w:r>
      <w:r w:rsidRPr="00A55DB1">
        <w:rPr>
          <w:sz w:val="18"/>
        </w:rPr>
        <w:t>Devlet</w:t>
      </w:r>
      <w:r w:rsidRPr="00A55DB1" w:rsidR="0030183B">
        <w:rPr>
          <w:sz w:val="18"/>
        </w:rPr>
        <w:t xml:space="preserve"> </w:t>
      </w:r>
      <w:r w:rsidRPr="00A55DB1">
        <w:rPr>
          <w:sz w:val="18"/>
        </w:rPr>
        <w:t>milletinin,</w:t>
      </w:r>
      <w:r w:rsidRPr="00A55DB1" w:rsidR="0030183B">
        <w:rPr>
          <w:sz w:val="18"/>
        </w:rPr>
        <w:t xml:space="preserve"> </w:t>
      </w:r>
      <w:r w:rsidRPr="00A55DB1">
        <w:rPr>
          <w:sz w:val="18"/>
        </w:rPr>
        <w:t>millet</w:t>
      </w:r>
      <w:r w:rsidRPr="00A55DB1" w:rsidR="0030183B">
        <w:rPr>
          <w:sz w:val="18"/>
        </w:rPr>
        <w:t xml:space="preserve"> </w:t>
      </w:r>
      <w:r w:rsidRPr="00A55DB1">
        <w:rPr>
          <w:sz w:val="18"/>
        </w:rPr>
        <w:t>de</w:t>
      </w:r>
      <w:r w:rsidRPr="00A55DB1" w:rsidR="0030183B">
        <w:rPr>
          <w:sz w:val="18"/>
        </w:rPr>
        <w:t xml:space="preserve"> </w:t>
      </w:r>
      <w:r w:rsidRPr="00A55DB1">
        <w:rPr>
          <w:sz w:val="18"/>
        </w:rPr>
        <w:t>devletinin</w:t>
      </w:r>
      <w:r w:rsidRPr="00A55DB1" w:rsidR="0030183B">
        <w:rPr>
          <w:sz w:val="18"/>
        </w:rPr>
        <w:t xml:space="preserve"> </w:t>
      </w:r>
      <w:r w:rsidRPr="00A55DB1">
        <w:rPr>
          <w:sz w:val="18"/>
        </w:rPr>
        <w:t>yanında</w:t>
      </w:r>
      <w:r w:rsidRPr="00A55DB1" w:rsidR="0030183B">
        <w:rPr>
          <w:sz w:val="18"/>
        </w:rPr>
        <w:t xml:space="preserve"> </w:t>
      </w:r>
      <w:r w:rsidRPr="00A55DB1">
        <w:rPr>
          <w:sz w:val="18"/>
        </w:rPr>
        <w:t>olmuştur.</w:t>
      </w:r>
    </w:p>
    <w:p w:rsidRPr="00A55DB1" w:rsidR="00970309" w:rsidP="00A55DB1" w:rsidRDefault="00970309">
      <w:pPr>
        <w:pStyle w:val="GENELKURUL"/>
        <w:spacing w:line="240" w:lineRule="auto"/>
        <w:rPr>
          <w:sz w:val="18"/>
        </w:rPr>
      </w:pP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“Ekilemeyen</w:t>
      </w:r>
      <w:r w:rsidRPr="00A55DB1" w:rsidR="0030183B">
        <w:rPr>
          <w:sz w:val="18"/>
        </w:rPr>
        <w:t xml:space="preserve"> </w:t>
      </w:r>
      <w:r w:rsidRPr="00A55DB1">
        <w:rPr>
          <w:sz w:val="18"/>
        </w:rPr>
        <w:t>yer</w:t>
      </w:r>
      <w:r w:rsidRPr="00A55DB1" w:rsidR="0030183B">
        <w:rPr>
          <w:sz w:val="18"/>
        </w:rPr>
        <w:t xml:space="preserve"> </w:t>
      </w:r>
      <w:r w:rsidRPr="00A55DB1">
        <w:rPr>
          <w:sz w:val="18"/>
        </w:rPr>
        <w:t>kalmasın.”</w:t>
      </w:r>
      <w:r w:rsidRPr="00A55DB1" w:rsidR="0030183B">
        <w:rPr>
          <w:sz w:val="18"/>
        </w:rPr>
        <w:t xml:space="preserve"> </w:t>
      </w:r>
      <w:r w:rsidRPr="00A55DB1">
        <w:rPr>
          <w:sz w:val="18"/>
        </w:rPr>
        <w:t>sloganıyla</w:t>
      </w:r>
      <w:r w:rsidRPr="00A55DB1" w:rsidR="0030183B">
        <w:rPr>
          <w:sz w:val="18"/>
        </w:rPr>
        <w:t xml:space="preserve"> </w:t>
      </w:r>
      <w:r w:rsidRPr="00A55DB1">
        <w:rPr>
          <w:sz w:val="18"/>
        </w:rPr>
        <w:t>çıktığımız</w:t>
      </w:r>
      <w:r w:rsidRPr="00A55DB1" w:rsidR="0030183B">
        <w:rPr>
          <w:sz w:val="18"/>
        </w:rPr>
        <w:t xml:space="preserve"> </w:t>
      </w:r>
      <w:r w:rsidRPr="00A55DB1">
        <w:rPr>
          <w:sz w:val="18"/>
        </w:rPr>
        <w:t>bu</w:t>
      </w:r>
      <w:r w:rsidRPr="00A55DB1" w:rsidR="0030183B">
        <w:rPr>
          <w:sz w:val="18"/>
        </w:rPr>
        <w:t xml:space="preserve"> </w:t>
      </w:r>
      <w:r w:rsidRPr="00A55DB1">
        <w:rPr>
          <w:sz w:val="18"/>
        </w:rPr>
        <w:t>yolda</w:t>
      </w:r>
      <w:r w:rsidRPr="00A55DB1" w:rsidR="0030183B">
        <w:rPr>
          <w:sz w:val="18"/>
        </w:rPr>
        <w:t xml:space="preserve"> </w:t>
      </w:r>
      <w:r w:rsidRPr="00A55DB1">
        <w:rPr>
          <w:sz w:val="18"/>
        </w:rPr>
        <w:t>çiftçilerimizin</w:t>
      </w:r>
      <w:r w:rsidRPr="00A55DB1" w:rsidR="0030183B">
        <w:rPr>
          <w:sz w:val="18"/>
        </w:rPr>
        <w:t xml:space="preserve"> </w:t>
      </w:r>
      <w:r w:rsidRPr="00A55DB1">
        <w:rPr>
          <w:sz w:val="18"/>
        </w:rPr>
        <w:t>hep</w:t>
      </w:r>
      <w:r w:rsidRPr="00A55DB1" w:rsidR="0030183B">
        <w:rPr>
          <w:sz w:val="18"/>
        </w:rPr>
        <w:t xml:space="preserve"> </w:t>
      </w:r>
      <w:r w:rsidRPr="00A55DB1">
        <w:rPr>
          <w:sz w:val="18"/>
        </w:rPr>
        <w:t>yanında</w:t>
      </w:r>
      <w:r w:rsidRPr="00A55DB1" w:rsidR="0030183B">
        <w:rPr>
          <w:sz w:val="18"/>
        </w:rPr>
        <w:t xml:space="preserve"> </w:t>
      </w:r>
      <w:r w:rsidRPr="00A55DB1">
        <w:rPr>
          <w:sz w:val="18"/>
        </w:rPr>
        <w:t>olduk,</w:t>
      </w:r>
      <w:r w:rsidRPr="00A55DB1" w:rsidR="0030183B">
        <w:rPr>
          <w:sz w:val="18"/>
        </w:rPr>
        <w:t xml:space="preserve"> </w:t>
      </w:r>
      <w:r w:rsidRPr="00A55DB1">
        <w:rPr>
          <w:sz w:val="18"/>
        </w:rPr>
        <w:t>olacağız</w:t>
      </w:r>
      <w:r w:rsidRPr="00A55DB1" w:rsidR="0030183B">
        <w:rPr>
          <w:sz w:val="18"/>
        </w:rPr>
        <w:t xml:space="preserve"> </w:t>
      </w:r>
      <w:r w:rsidRPr="00A55DB1">
        <w:rPr>
          <w:sz w:val="18"/>
        </w:rPr>
        <w:t>da.</w:t>
      </w:r>
      <w:r w:rsidRPr="00A55DB1" w:rsidR="0030183B">
        <w:rPr>
          <w:sz w:val="18"/>
        </w:rPr>
        <w:t xml:space="preserve"> </w:t>
      </w:r>
      <w:r w:rsidRPr="00A55DB1">
        <w:rPr>
          <w:sz w:val="18"/>
        </w:rPr>
        <w:t>Bu</w:t>
      </w:r>
      <w:r w:rsidRPr="00A55DB1" w:rsidR="0030183B">
        <w:rPr>
          <w:sz w:val="18"/>
        </w:rPr>
        <w:t xml:space="preserve"> </w:t>
      </w:r>
      <w:r w:rsidRPr="00A55DB1">
        <w:rPr>
          <w:sz w:val="18"/>
        </w:rPr>
        <w:t>süreçte</w:t>
      </w:r>
      <w:r w:rsidRPr="00A55DB1" w:rsidR="0030183B">
        <w:rPr>
          <w:sz w:val="18"/>
        </w:rPr>
        <w:t xml:space="preserve"> </w:t>
      </w:r>
      <w:r w:rsidRPr="00A55DB1">
        <w:rPr>
          <w:sz w:val="18"/>
        </w:rPr>
        <w:t>çiftçilerimizin</w:t>
      </w:r>
      <w:r w:rsidRPr="00A55DB1" w:rsidR="0030183B">
        <w:rPr>
          <w:sz w:val="18"/>
        </w:rPr>
        <w:t xml:space="preserve"> </w:t>
      </w:r>
      <w:r w:rsidRPr="00A55DB1">
        <w:rPr>
          <w:sz w:val="18"/>
        </w:rPr>
        <w:t>yüzünü</w:t>
      </w:r>
      <w:r w:rsidRPr="00A55DB1" w:rsidR="0030183B">
        <w:rPr>
          <w:sz w:val="18"/>
        </w:rPr>
        <w:t xml:space="preserve"> </w:t>
      </w:r>
      <w:r w:rsidRPr="00A55DB1">
        <w:rPr>
          <w:sz w:val="18"/>
        </w:rPr>
        <w:t>güldürecek</w:t>
      </w:r>
      <w:r w:rsidRPr="00A55DB1" w:rsidR="0030183B">
        <w:rPr>
          <w:sz w:val="18"/>
        </w:rPr>
        <w:t xml:space="preserve"> </w:t>
      </w:r>
      <w:r w:rsidRPr="00A55DB1">
        <w:rPr>
          <w:sz w:val="18"/>
        </w:rPr>
        <w:t>birçok</w:t>
      </w:r>
      <w:r w:rsidRPr="00A55DB1" w:rsidR="0030183B">
        <w:rPr>
          <w:sz w:val="18"/>
        </w:rPr>
        <w:t xml:space="preserve"> </w:t>
      </w:r>
      <w:r w:rsidRPr="00A55DB1">
        <w:rPr>
          <w:sz w:val="18"/>
        </w:rPr>
        <w:t>uygulamalarımız</w:t>
      </w:r>
      <w:r w:rsidRPr="00A55DB1" w:rsidR="0030183B">
        <w:rPr>
          <w:sz w:val="18"/>
        </w:rPr>
        <w:t xml:space="preserve"> </w:t>
      </w:r>
      <w:r w:rsidRPr="00A55DB1">
        <w:rPr>
          <w:sz w:val="18"/>
        </w:rPr>
        <w:t>oldu.</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Seçim</w:t>
      </w:r>
      <w:r w:rsidRPr="00A55DB1" w:rsidR="0030183B">
        <w:rPr>
          <w:sz w:val="18"/>
        </w:rPr>
        <w:t xml:space="preserve"> </w:t>
      </w:r>
      <w:r w:rsidRPr="00A55DB1">
        <w:rPr>
          <w:sz w:val="18"/>
        </w:rPr>
        <w:t>bölgem</w:t>
      </w:r>
      <w:r w:rsidRPr="00A55DB1" w:rsidR="0030183B">
        <w:rPr>
          <w:sz w:val="18"/>
        </w:rPr>
        <w:t xml:space="preserve"> </w:t>
      </w:r>
      <w:r w:rsidRPr="00A55DB1">
        <w:rPr>
          <w:sz w:val="18"/>
        </w:rPr>
        <w:t>Erzincan’da</w:t>
      </w:r>
      <w:r w:rsidRPr="00A55DB1" w:rsidR="0030183B">
        <w:rPr>
          <w:sz w:val="18"/>
        </w:rPr>
        <w:t xml:space="preserve"> </w:t>
      </w:r>
      <w:r w:rsidRPr="00A55DB1">
        <w:rPr>
          <w:sz w:val="18"/>
        </w:rPr>
        <w:t>kronik</w:t>
      </w:r>
      <w:r w:rsidRPr="00A55DB1" w:rsidR="0030183B">
        <w:rPr>
          <w:sz w:val="18"/>
        </w:rPr>
        <w:t xml:space="preserve"> </w:t>
      </w:r>
      <w:r w:rsidRPr="00A55DB1">
        <w:rPr>
          <w:sz w:val="18"/>
        </w:rPr>
        <w:t>hâle</w:t>
      </w:r>
      <w:r w:rsidRPr="00A55DB1" w:rsidR="0030183B">
        <w:rPr>
          <w:sz w:val="18"/>
        </w:rPr>
        <w:t xml:space="preserve"> </w:t>
      </w:r>
      <w:r w:rsidRPr="00A55DB1">
        <w:rPr>
          <w:sz w:val="18"/>
        </w:rPr>
        <w:t>gelmiş</w:t>
      </w:r>
      <w:r w:rsidRPr="00A55DB1" w:rsidR="0030183B">
        <w:rPr>
          <w:sz w:val="18"/>
        </w:rPr>
        <w:t xml:space="preserve"> </w:t>
      </w:r>
      <w:r w:rsidRPr="00A55DB1">
        <w:rPr>
          <w:sz w:val="18"/>
        </w:rPr>
        <w:t>sulama</w:t>
      </w:r>
      <w:r w:rsidRPr="00A55DB1" w:rsidR="0030183B">
        <w:rPr>
          <w:sz w:val="18"/>
        </w:rPr>
        <w:t xml:space="preserve"> </w:t>
      </w:r>
      <w:r w:rsidRPr="00A55DB1">
        <w:rPr>
          <w:sz w:val="18"/>
        </w:rPr>
        <w:t>birliklerinin</w:t>
      </w:r>
      <w:r w:rsidRPr="00A55DB1" w:rsidR="0030183B">
        <w:rPr>
          <w:sz w:val="18"/>
        </w:rPr>
        <w:t xml:space="preserve"> </w:t>
      </w:r>
      <w:r w:rsidRPr="00A55DB1">
        <w:rPr>
          <w:sz w:val="18"/>
        </w:rPr>
        <w:t>sorunlarını</w:t>
      </w:r>
      <w:r w:rsidRPr="00A55DB1" w:rsidR="0030183B">
        <w:rPr>
          <w:sz w:val="18"/>
        </w:rPr>
        <w:t xml:space="preserve"> </w:t>
      </w:r>
      <w:r w:rsidRPr="00A55DB1">
        <w:rPr>
          <w:sz w:val="18"/>
        </w:rPr>
        <w:t>çözüp</w:t>
      </w:r>
      <w:r w:rsidRPr="00A55DB1" w:rsidR="0030183B">
        <w:rPr>
          <w:sz w:val="18"/>
        </w:rPr>
        <w:t xml:space="preserve"> </w:t>
      </w:r>
      <w:r w:rsidRPr="00A55DB1">
        <w:rPr>
          <w:sz w:val="18"/>
        </w:rPr>
        <w:t>il</w:t>
      </w:r>
      <w:r w:rsidRPr="00A55DB1" w:rsidR="0030183B">
        <w:rPr>
          <w:sz w:val="18"/>
        </w:rPr>
        <w:t xml:space="preserve"> </w:t>
      </w:r>
      <w:r w:rsidRPr="00A55DB1">
        <w:rPr>
          <w:sz w:val="18"/>
        </w:rPr>
        <w:t>özel</w:t>
      </w:r>
      <w:r w:rsidRPr="00A55DB1" w:rsidR="0030183B">
        <w:rPr>
          <w:sz w:val="18"/>
        </w:rPr>
        <w:t xml:space="preserve"> </w:t>
      </w:r>
      <w:r w:rsidRPr="00A55DB1">
        <w:rPr>
          <w:sz w:val="18"/>
        </w:rPr>
        <w:t>idaresine</w:t>
      </w:r>
      <w:r w:rsidRPr="00A55DB1" w:rsidR="0030183B">
        <w:rPr>
          <w:sz w:val="18"/>
        </w:rPr>
        <w:t xml:space="preserve"> </w:t>
      </w:r>
      <w:r w:rsidRPr="00A55DB1">
        <w:rPr>
          <w:sz w:val="18"/>
        </w:rPr>
        <w:t>devrini</w:t>
      </w:r>
      <w:r w:rsidRPr="00A55DB1" w:rsidR="0030183B">
        <w:rPr>
          <w:sz w:val="18"/>
        </w:rPr>
        <w:t xml:space="preserve"> </w:t>
      </w:r>
      <w:r w:rsidRPr="00A55DB1">
        <w:rPr>
          <w:sz w:val="18"/>
        </w:rPr>
        <w:t>sağladığımız</w:t>
      </w:r>
      <w:r w:rsidRPr="00A55DB1" w:rsidR="0030183B">
        <w:rPr>
          <w:sz w:val="18"/>
        </w:rPr>
        <w:t xml:space="preserve"> </w:t>
      </w:r>
      <w:r w:rsidRPr="00A55DB1">
        <w:rPr>
          <w:sz w:val="18"/>
        </w:rPr>
        <w:t>an</w:t>
      </w:r>
      <w:r w:rsidRPr="00A55DB1" w:rsidR="0030183B">
        <w:rPr>
          <w:sz w:val="18"/>
        </w:rPr>
        <w:t xml:space="preserve"> </w:t>
      </w:r>
      <w:r w:rsidRPr="00A55DB1">
        <w:rPr>
          <w:sz w:val="18"/>
        </w:rPr>
        <w:t>itibarıyla</w:t>
      </w:r>
      <w:r w:rsidRPr="00A55DB1" w:rsidR="0030183B">
        <w:rPr>
          <w:sz w:val="18"/>
        </w:rPr>
        <w:t xml:space="preserve"> </w:t>
      </w:r>
      <w:r w:rsidRPr="00A55DB1">
        <w:rPr>
          <w:sz w:val="18"/>
        </w:rPr>
        <w:t>sulama</w:t>
      </w:r>
      <w:r w:rsidRPr="00A55DB1" w:rsidR="0030183B">
        <w:rPr>
          <w:sz w:val="18"/>
        </w:rPr>
        <w:t xml:space="preserve"> </w:t>
      </w:r>
      <w:r w:rsidRPr="00A55DB1">
        <w:rPr>
          <w:sz w:val="18"/>
        </w:rPr>
        <w:t>kanallarımız</w:t>
      </w:r>
      <w:r w:rsidRPr="00A55DB1" w:rsidR="0030183B">
        <w:rPr>
          <w:sz w:val="18"/>
        </w:rPr>
        <w:t xml:space="preserve"> </w:t>
      </w:r>
      <w:r w:rsidRPr="00A55DB1">
        <w:rPr>
          <w:sz w:val="18"/>
        </w:rPr>
        <w:t>toprağı</w:t>
      </w:r>
      <w:r w:rsidRPr="00A55DB1" w:rsidR="0030183B">
        <w:rPr>
          <w:sz w:val="18"/>
        </w:rPr>
        <w:t xml:space="preserve"> </w:t>
      </w:r>
      <w:r w:rsidRPr="00A55DB1">
        <w:rPr>
          <w:sz w:val="18"/>
        </w:rPr>
        <w:t>yeşertmeye</w:t>
      </w:r>
      <w:r w:rsidRPr="00A55DB1" w:rsidR="0030183B">
        <w:rPr>
          <w:sz w:val="18"/>
        </w:rPr>
        <w:t xml:space="preserve"> </w:t>
      </w:r>
      <w:r w:rsidRPr="00A55DB1">
        <w:rPr>
          <w:sz w:val="18"/>
        </w:rPr>
        <w:t>başlamıştır.</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Sulamayla</w:t>
      </w:r>
      <w:r w:rsidRPr="00A55DB1" w:rsidR="0030183B">
        <w:rPr>
          <w:sz w:val="18"/>
        </w:rPr>
        <w:t xml:space="preserve"> </w:t>
      </w:r>
      <w:r w:rsidRPr="00A55DB1">
        <w:rPr>
          <w:sz w:val="18"/>
        </w:rPr>
        <w:t>ilgili</w:t>
      </w:r>
      <w:r w:rsidRPr="00A55DB1" w:rsidR="0030183B">
        <w:rPr>
          <w:sz w:val="18"/>
        </w:rPr>
        <w:t xml:space="preserve"> </w:t>
      </w:r>
      <w:r w:rsidRPr="00A55DB1">
        <w:rPr>
          <w:sz w:val="18"/>
        </w:rPr>
        <w:t>desteklerinden</w:t>
      </w:r>
      <w:r w:rsidRPr="00A55DB1" w:rsidR="0030183B">
        <w:rPr>
          <w:sz w:val="18"/>
        </w:rPr>
        <w:t xml:space="preserve"> </w:t>
      </w:r>
      <w:r w:rsidRPr="00A55DB1">
        <w:rPr>
          <w:sz w:val="18"/>
        </w:rPr>
        <w:t>dolayı</w:t>
      </w:r>
      <w:r w:rsidRPr="00A55DB1" w:rsidR="0030183B">
        <w:rPr>
          <w:sz w:val="18"/>
        </w:rPr>
        <w:t xml:space="preserve"> </w:t>
      </w:r>
      <w:r w:rsidRPr="00A55DB1">
        <w:rPr>
          <w:sz w:val="18"/>
        </w:rPr>
        <w:t>son</w:t>
      </w:r>
      <w:r w:rsidRPr="00A55DB1" w:rsidR="0030183B">
        <w:rPr>
          <w:sz w:val="18"/>
        </w:rPr>
        <w:t xml:space="preserve"> </w:t>
      </w:r>
      <w:r w:rsidRPr="00A55DB1">
        <w:rPr>
          <w:sz w:val="18"/>
        </w:rPr>
        <w:t>Başbakanımız</w:t>
      </w:r>
      <w:r w:rsidRPr="00A55DB1" w:rsidR="0030183B">
        <w:rPr>
          <w:sz w:val="18"/>
        </w:rPr>
        <w:t xml:space="preserve"> </w:t>
      </w:r>
      <w:r w:rsidRPr="00A55DB1">
        <w:rPr>
          <w:sz w:val="18"/>
        </w:rPr>
        <w:t>Sayın</w:t>
      </w:r>
      <w:r w:rsidRPr="00A55DB1" w:rsidR="0030183B">
        <w:rPr>
          <w:sz w:val="18"/>
        </w:rPr>
        <w:t xml:space="preserve"> </w:t>
      </w:r>
      <w:r w:rsidRPr="00A55DB1">
        <w:rPr>
          <w:sz w:val="18"/>
        </w:rPr>
        <w:t>Binali</w:t>
      </w:r>
      <w:r w:rsidRPr="00A55DB1" w:rsidR="0030183B">
        <w:rPr>
          <w:sz w:val="18"/>
        </w:rPr>
        <w:t xml:space="preserve"> </w:t>
      </w:r>
      <w:r w:rsidRPr="00A55DB1">
        <w:rPr>
          <w:sz w:val="18"/>
        </w:rPr>
        <w:t>Yıldırım’a,</w:t>
      </w:r>
      <w:r w:rsidRPr="00A55DB1" w:rsidR="0030183B">
        <w:rPr>
          <w:sz w:val="18"/>
        </w:rPr>
        <w:t xml:space="preserve"> </w:t>
      </w:r>
      <w:r w:rsidRPr="00A55DB1">
        <w:rPr>
          <w:sz w:val="18"/>
        </w:rPr>
        <w:t>Tarım</w:t>
      </w:r>
      <w:r w:rsidRPr="00A55DB1" w:rsidR="0030183B">
        <w:rPr>
          <w:sz w:val="18"/>
        </w:rPr>
        <w:t xml:space="preserve"> </w:t>
      </w:r>
      <w:r w:rsidRPr="00A55DB1">
        <w:rPr>
          <w:sz w:val="18"/>
        </w:rPr>
        <w:t>ve</w:t>
      </w:r>
      <w:r w:rsidRPr="00A55DB1" w:rsidR="0030183B">
        <w:rPr>
          <w:sz w:val="18"/>
        </w:rPr>
        <w:t xml:space="preserve"> </w:t>
      </w:r>
      <w:r w:rsidRPr="00A55DB1">
        <w:rPr>
          <w:sz w:val="18"/>
        </w:rPr>
        <w:t>Orman</w:t>
      </w:r>
      <w:r w:rsidRPr="00A55DB1" w:rsidR="0030183B">
        <w:rPr>
          <w:sz w:val="18"/>
        </w:rPr>
        <w:t xml:space="preserve"> </w:t>
      </w:r>
      <w:r w:rsidRPr="00A55DB1">
        <w:rPr>
          <w:sz w:val="18"/>
        </w:rPr>
        <w:t>Bakanımız</w:t>
      </w:r>
      <w:r w:rsidRPr="00A55DB1" w:rsidR="0030183B">
        <w:rPr>
          <w:sz w:val="18"/>
        </w:rPr>
        <w:t xml:space="preserve"> </w:t>
      </w:r>
      <w:r w:rsidRPr="00A55DB1">
        <w:rPr>
          <w:sz w:val="18"/>
        </w:rPr>
        <w:t>Sayın</w:t>
      </w:r>
      <w:r w:rsidRPr="00A55DB1" w:rsidR="0030183B">
        <w:rPr>
          <w:sz w:val="18"/>
        </w:rPr>
        <w:t xml:space="preserve"> </w:t>
      </w:r>
      <w:r w:rsidRPr="00A55DB1">
        <w:rPr>
          <w:sz w:val="18"/>
        </w:rPr>
        <w:t>Bekir</w:t>
      </w:r>
      <w:r w:rsidRPr="00A55DB1" w:rsidR="0030183B">
        <w:rPr>
          <w:sz w:val="18"/>
        </w:rPr>
        <w:t xml:space="preserve"> </w:t>
      </w:r>
      <w:r w:rsidRPr="00A55DB1">
        <w:rPr>
          <w:sz w:val="18"/>
        </w:rPr>
        <w:t>Pakdemirli’ye</w:t>
      </w:r>
      <w:r w:rsidRPr="00A55DB1" w:rsidR="0030183B">
        <w:rPr>
          <w:sz w:val="18"/>
        </w:rPr>
        <w:t xml:space="preserve"> </w:t>
      </w:r>
      <w:r w:rsidRPr="00A55DB1">
        <w:rPr>
          <w:sz w:val="18"/>
        </w:rPr>
        <w:t>ve</w:t>
      </w:r>
      <w:r w:rsidRPr="00A55DB1" w:rsidR="0030183B">
        <w:rPr>
          <w:sz w:val="18"/>
        </w:rPr>
        <w:t xml:space="preserve"> </w:t>
      </w:r>
      <w:r w:rsidRPr="00A55DB1">
        <w:rPr>
          <w:sz w:val="18"/>
        </w:rPr>
        <w:t>bugün</w:t>
      </w:r>
      <w:r w:rsidRPr="00A55DB1" w:rsidR="0030183B">
        <w:rPr>
          <w:sz w:val="18"/>
        </w:rPr>
        <w:t xml:space="preserve"> </w:t>
      </w:r>
      <w:r w:rsidRPr="00A55DB1">
        <w:rPr>
          <w:sz w:val="18"/>
        </w:rPr>
        <w:t>Burdur</w:t>
      </w:r>
      <w:r w:rsidRPr="00A55DB1" w:rsidR="0030183B">
        <w:rPr>
          <w:sz w:val="18"/>
        </w:rPr>
        <w:t xml:space="preserve"> </w:t>
      </w:r>
      <w:r w:rsidRPr="00A55DB1">
        <w:rPr>
          <w:sz w:val="18"/>
        </w:rPr>
        <w:t>Valiliğine</w:t>
      </w:r>
      <w:r w:rsidRPr="00A55DB1" w:rsidR="0030183B">
        <w:rPr>
          <w:sz w:val="18"/>
        </w:rPr>
        <w:t xml:space="preserve"> </w:t>
      </w:r>
      <w:r w:rsidRPr="00A55DB1">
        <w:rPr>
          <w:sz w:val="18"/>
        </w:rPr>
        <w:t>atanan</w:t>
      </w:r>
      <w:r w:rsidRPr="00A55DB1" w:rsidR="0030183B">
        <w:rPr>
          <w:sz w:val="18"/>
        </w:rPr>
        <w:t xml:space="preserve"> </w:t>
      </w:r>
      <w:r w:rsidRPr="00A55DB1">
        <w:rPr>
          <w:sz w:val="18"/>
        </w:rPr>
        <w:t>Erzincan</w:t>
      </w:r>
      <w:r w:rsidRPr="00A55DB1" w:rsidR="0030183B">
        <w:rPr>
          <w:sz w:val="18"/>
        </w:rPr>
        <w:t xml:space="preserve"> </w:t>
      </w:r>
      <w:r w:rsidRPr="00A55DB1">
        <w:rPr>
          <w:sz w:val="18"/>
        </w:rPr>
        <w:t>Valimiz</w:t>
      </w:r>
      <w:r w:rsidRPr="00A55DB1" w:rsidR="0030183B">
        <w:rPr>
          <w:sz w:val="18"/>
        </w:rPr>
        <w:t xml:space="preserve"> </w:t>
      </w:r>
      <w:r w:rsidRPr="00A55DB1">
        <w:rPr>
          <w:sz w:val="18"/>
        </w:rPr>
        <w:t>Sayın</w:t>
      </w:r>
      <w:r w:rsidRPr="00A55DB1" w:rsidR="0030183B">
        <w:rPr>
          <w:sz w:val="18"/>
        </w:rPr>
        <w:t xml:space="preserve"> </w:t>
      </w:r>
      <w:r w:rsidRPr="00A55DB1">
        <w:rPr>
          <w:sz w:val="18"/>
        </w:rPr>
        <w:t>Arslantaş’a</w:t>
      </w:r>
      <w:r w:rsidRPr="00A55DB1" w:rsidR="0030183B">
        <w:rPr>
          <w:sz w:val="18"/>
        </w:rPr>
        <w:t xml:space="preserve"> </w:t>
      </w:r>
      <w:r w:rsidRPr="00A55DB1">
        <w:rPr>
          <w:sz w:val="18"/>
        </w:rPr>
        <w:t>teşekkür</w:t>
      </w:r>
      <w:r w:rsidRPr="00A55DB1" w:rsidR="0030183B">
        <w:rPr>
          <w:sz w:val="18"/>
        </w:rPr>
        <w:t xml:space="preserve"> </w:t>
      </w:r>
      <w:r w:rsidRPr="00A55DB1">
        <w:rPr>
          <w:sz w:val="18"/>
        </w:rPr>
        <w:t>ediyorum.</w:t>
      </w:r>
    </w:p>
    <w:p w:rsidRPr="00A55DB1" w:rsidR="00970309" w:rsidP="00A55DB1" w:rsidRDefault="00970309">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Demir…</w:t>
      </w:r>
    </w:p>
    <w:p w:rsidRPr="00A55DB1" w:rsidR="00561F67" w:rsidP="00A55DB1" w:rsidRDefault="00561F67">
      <w:pPr>
        <w:tabs>
          <w:tab w:val="center" w:pos="5100"/>
        </w:tabs>
        <w:suppressAutoHyphens/>
        <w:spacing w:after="120"/>
        <w:ind w:left="80" w:right="60" w:firstLine="760"/>
        <w:jc w:val="both"/>
        <w:rPr>
          <w:sz w:val="18"/>
          <w:szCs w:val="20"/>
        </w:rPr>
      </w:pPr>
      <w:r w:rsidRPr="00A55DB1">
        <w:rPr>
          <w:sz w:val="18"/>
        </w:rPr>
        <w:t>19.-</w:t>
      </w:r>
      <w:r w:rsidRPr="00A55DB1" w:rsidR="0030183B">
        <w:rPr>
          <w:sz w:val="18"/>
        </w:rPr>
        <w:t xml:space="preserve"> </w:t>
      </w:r>
      <w:r w:rsidRPr="00A55DB1">
        <w:rPr>
          <w:sz w:val="18"/>
        </w:rPr>
        <w:t>İstanbul</w:t>
      </w:r>
      <w:r w:rsidRPr="00A55DB1" w:rsidR="0030183B">
        <w:rPr>
          <w:sz w:val="18"/>
        </w:rPr>
        <w:t xml:space="preserve"> </w:t>
      </w:r>
      <w:r w:rsidRPr="00A55DB1">
        <w:rPr>
          <w:sz w:val="18"/>
        </w:rPr>
        <w:t>Milletvekili</w:t>
      </w:r>
      <w:r w:rsidRPr="00A55DB1" w:rsidR="0030183B">
        <w:rPr>
          <w:sz w:val="18"/>
        </w:rPr>
        <w:t xml:space="preserve"> </w:t>
      </w:r>
      <w:r w:rsidRPr="00A55DB1">
        <w:rPr>
          <w:sz w:val="18"/>
        </w:rPr>
        <w:t>Mustafa</w:t>
      </w:r>
      <w:r w:rsidRPr="00A55DB1" w:rsidR="0030183B">
        <w:rPr>
          <w:sz w:val="18"/>
        </w:rPr>
        <w:t xml:space="preserve"> </w:t>
      </w:r>
      <w:r w:rsidRPr="00A55DB1">
        <w:rPr>
          <w:sz w:val="18"/>
        </w:rPr>
        <w:t>Demir’in,</w:t>
      </w:r>
      <w:r w:rsidRPr="00A55DB1" w:rsidR="0030183B">
        <w:rPr>
          <w:sz w:val="18"/>
        </w:rPr>
        <w:t xml:space="preserve"> </w:t>
      </w:r>
      <w:r w:rsidRPr="00A55DB1">
        <w:rPr>
          <w:sz w:val="18"/>
        </w:rPr>
        <w:t>Hükûmetin</w:t>
      </w:r>
      <w:r w:rsidRPr="00A55DB1" w:rsidR="0030183B">
        <w:rPr>
          <w:sz w:val="18"/>
        </w:rPr>
        <w:t xml:space="preserve"> </w:t>
      </w:r>
      <w:r w:rsidRPr="00A55DB1">
        <w:rPr>
          <w:sz w:val="18"/>
        </w:rPr>
        <w:t>yaşanan</w:t>
      </w:r>
      <w:r w:rsidRPr="00A55DB1" w:rsidR="0030183B">
        <w:rPr>
          <w:sz w:val="18"/>
        </w:rPr>
        <w:t xml:space="preserve"> </w:t>
      </w:r>
      <w:r w:rsidRPr="00A55DB1">
        <w:rPr>
          <w:sz w:val="18"/>
        </w:rPr>
        <w:t>pandemi</w:t>
      </w:r>
      <w:r w:rsidRPr="00A55DB1" w:rsidR="0030183B">
        <w:rPr>
          <w:sz w:val="18"/>
        </w:rPr>
        <w:t xml:space="preserve"> </w:t>
      </w:r>
      <w:r w:rsidRPr="00A55DB1">
        <w:rPr>
          <w:sz w:val="18"/>
        </w:rPr>
        <w:t>sürecinde</w:t>
      </w:r>
      <w:r w:rsidRPr="00A55DB1" w:rsidR="0030183B">
        <w:rPr>
          <w:sz w:val="18"/>
        </w:rPr>
        <w:t xml:space="preserve"> </w:t>
      </w:r>
      <w:r w:rsidRPr="00A55DB1">
        <w:rPr>
          <w:sz w:val="18"/>
        </w:rPr>
        <w:t>sağlık</w:t>
      </w:r>
      <w:r w:rsidRPr="00A55DB1" w:rsidR="0030183B">
        <w:rPr>
          <w:sz w:val="18"/>
        </w:rPr>
        <w:t xml:space="preserve"> </w:t>
      </w:r>
      <w:r w:rsidRPr="00A55DB1">
        <w:rPr>
          <w:sz w:val="18"/>
        </w:rPr>
        <w:t>alanında</w:t>
      </w:r>
      <w:r w:rsidRPr="00A55DB1" w:rsidR="0030183B">
        <w:rPr>
          <w:sz w:val="18"/>
        </w:rPr>
        <w:t xml:space="preserve"> </w:t>
      </w:r>
      <w:r w:rsidRPr="00A55DB1">
        <w:rPr>
          <w:sz w:val="18"/>
        </w:rPr>
        <w:t>gösterdiği</w:t>
      </w:r>
      <w:r w:rsidRPr="00A55DB1" w:rsidR="0030183B">
        <w:rPr>
          <w:sz w:val="18"/>
        </w:rPr>
        <w:t xml:space="preserve"> </w:t>
      </w:r>
      <w:r w:rsidRPr="00A55DB1">
        <w:rPr>
          <w:sz w:val="18"/>
        </w:rPr>
        <w:t>başarılarının</w:t>
      </w:r>
      <w:r w:rsidRPr="00A55DB1" w:rsidR="0030183B">
        <w:rPr>
          <w:sz w:val="18"/>
        </w:rPr>
        <w:t xml:space="preserve"> </w:t>
      </w:r>
      <w:r w:rsidRPr="00A55DB1">
        <w:rPr>
          <w:sz w:val="18"/>
        </w:rPr>
        <w:t>yanı</w:t>
      </w:r>
      <w:r w:rsidRPr="00A55DB1" w:rsidR="0030183B">
        <w:rPr>
          <w:sz w:val="18"/>
        </w:rPr>
        <w:t xml:space="preserve"> </w:t>
      </w:r>
      <w:r w:rsidRPr="00A55DB1">
        <w:rPr>
          <w:sz w:val="18"/>
        </w:rPr>
        <w:t>sıra</w:t>
      </w:r>
      <w:r w:rsidRPr="00A55DB1" w:rsidR="0030183B">
        <w:rPr>
          <w:sz w:val="18"/>
        </w:rPr>
        <w:t xml:space="preserve"> </w:t>
      </w:r>
      <w:r w:rsidRPr="00A55DB1">
        <w:rPr>
          <w:sz w:val="18"/>
        </w:rPr>
        <w:t>ekonomi</w:t>
      </w:r>
      <w:r w:rsidRPr="00A55DB1" w:rsidR="0030183B">
        <w:rPr>
          <w:sz w:val="18"/>
        </w:rPr>
        <w:t xml:space="preserve"> </w:t>
      </w:r>
      <w:r w:rsidRPr="00A55DB1">
        <w:rPr>
          <w:sz w:val="18"/>
        </w:rPr>
        <w:t>alanında</w:t>
      </w:r>
      <w:r w:rsidRPr="00A55DB1" w:rsidR="0030183B">
        <w:rPr>
          <w:sz w:val="18"/>
        </w:rPr>
        <w:t xml:space="preserve"> </w:t>
      </w:r>
      <w:r w:rsidRPr="00A55DB1">
        <w:rPr>
          <w:sz w:val="18"/>
        </w:rPr>
        <w:t>da</w:t>
      </w:r>
      <w:r w:rsidRPr="00A55DB1" w:rsidR="0030183B">
        <w:rPr>
          <w:sz w:val="18"/>
        </w:rPr>
        <w:t xml:space="preserve"> </w:t>
      </w:r>
      <w:r w:rsidRPr="00A55DB1">
        <w:rPr>
          <w:sz w:val="18"/>
        </w:rPr>
        <w:t>milletin</w:t>
      </w:r>
      <w:r w:rsidRPr="00A55DB1" w:rsidR="0030183B">
        <w:rPr>
          <w:sz w:val="18"/>
        </w:rPr>
        <w:t xml:space="preserve"> </w:t>
      </w:r>
      <w:r w:rsidRPr="00A55DB1">
        <w:rPr>
          <w:sz w:val="18"/>
        </w:rPr>
        <w:t>yanında</w:t>
      </w:r>
      <w:r w:rsidRPr="00A55DB1" w:rsidR="0030183B">
        <w:rPr>
          <w:sz w:val="18"/>
        </w:rPr>
        <w:t xml:space="preserve"> </w:t>
      </w:r>
      <w:r w:rsidRPr="00A55DB1">
        <w:rPr>
          <w:sz w:val="18"/>
        </w:rPr>
        <w:t>olduğuna</w:t>
      </w:r>
      <w:r w:rsidRPr="00A55DB1" w:rsidR="0030183B">
        <w:rPr>
          <w:sz w:val="18"/>
        </w:rPr>
        <w:t xml:space="preserve"> </w:t>
      </w:r>
      <w:r w:rsidRPr="00A55DB1">
        <w:rPr>
          <w:sz w:val="18"/>
        </w:rPr>
        <w:t>ilişkin</w:t>
      </w:r>
      <w:r w:rsidRPr="00A55DB1" w:rsidR="0030183B">
        <w:rPr>
          <w:sz w:val="18"/>
        </w:rPr>
        <w:t xml:space="preserve"> </w:t>
      </w:r>
      <w:r w:rsidRPr="00A55DB1">
        <w:rPr>
          <w:sz w:val="18"/>
        </w:rPr>
        <w:t>açıklaması</w:t>
      </w:r>
    </w:p>
    <w:p w:rsidRPr="00A55DB1" w:rsidR="00970309" w:rsidP="00A55DB1" w:rsidRDefault="00D225DA">
      <w:pPr>
        <w:pStyle w:val="GENELKURUL"/>
        <w:spacing w:line="240" w:lineRule="auto"/>
        <w:rPr>
          <w:sz w:val="18"/>
        </w:rPr>
      </w:pPr>
      <w:r w:rsidRPr="00A55DB1">
        <w:rPr>
          <w:sz w:val="18"/>
        </w:rPr>
        <w:t>MUSTAFA</w:t>
      </w:r>
      <w:r w:rsidRPr="00A55DB1" w:rsidR="0030183B">
        <w:rPr>
          <w:sz w:val="18"/>
        </w:rPr>
        <w:t xml:space="preserve"> </w:t>
      </w:r>
      <w:r w:rsidRPr="00A55DB1" w:rsidR="00970309">
        <w:rPr>
          <w:sz w:val="18"/>
        </w:rPr>
        <w:t>DEMİR</w:t>
      </w:r>
      <w:r w:rsidRPr="00A55DB1" w:rsidR="0030183B">
        <w:rPr>
          <w:sz w:val="18"/>
        </w:rPr>
        <w:t xml:space="preserve"> </w:t>
      </w:r>
      <w:r w:rsidRPr="00A55DB1" w:rsidR="00970309">
        <w:rPr>
          <w:sz w:val="18"/>
        </w:rPr>
        <w:t>(İstanbul)</w:t>
      </w:r>
      <w:r w:rsidRPr="00A55DB1" w:rsidR="0030183B">
        <w:rPr>
          <w:sz w:val="18"/>
        </w:rPr>
        <w:t xml:space="preserve"> </w:t>
      </w:r>
      <w:r w:rsidRPr="00A55DB1" w:rsidR="00970309">
        <w:rPr>
          <w:sz w:val="18"/>
        </w:rPr>
        <w:t>–</w:t>
      </w:r>
      <w:r w:rsidRPr="00A55DB1" w:rsidR="0030183B">
        <w:rPr>
          <w:sz w:val="18"/>
        </w:rPr>
        <w:t xml:space="preserve"> </w:t>
      </w:r>
      <w:r w:rsidRPr="00A55DB1" w:rsidR="00970309">
        <w:rPr>
          <w:sz w:val="18"/>
        </w:rPr>
        <w:t>Teşekkürler</w:t>
      </w:r>
      <w:r w:rsidRPr="00A55DB1" w:rsidR="0030183B">
        <w:rPr>
          <w:sz w:val="18"/>
        </w:rPr>
        <w:t xml:space="preserve"> </w:t>
      </w:r>
      <w:r w:rsidRPr="00A55DB1" w:rsidR="00970309">
        <w:rPr>
          <w:sz w:val="18"/>
        </w:rPr>
        <w:t>Sayın</w:t>
      </w:r>
      <w:r w:rsidRPr="00A55DB1" w:rsidR="0030183B">
        <w:rPr>
          <w:sz w:val="18"/>
        </w:rPr>
        <w:t xml:space="preserve"> </w:t>
      </w:r>
      <w:r w:rsidRPr="00A55DB1" w:rsidR="00970309">
        <w:rPr>
          <w:sz w:val="18"/>
        </w:rPr>
        <w:t>Başkanım.</w:t>
      </w:r>
    </w:p>
    <w:p w:rsidRPr="00A55DB1" w:rsidR="00970309" w:rsidP="00A55DB1" w:rsidRDefault="00970309">
      <w:pPr>
        <w:pStyle w:val="GENELKURUL"/>
        <w:spacing w:line="240" w:lineRule="auto"/>
        <w:rPr>
          <w:sz w:val="18"/>
        </w:rPr>
      </w:pPr>
      <w:r w:rsidRPr="00A55DB1">
        <w:rPr>
          <w:sz w:val="18"/>
        </w:rPr>
        <w:t>Hükûmetimiz,</w:t>
      </w:r>
      <w:r w:rsidRPr="00A55DB1" w:rsidR="0030183B">
        <w:rPr>
          <w:sz w:val="18"/>
        </w:rPr>
        <w:t xml:space="preserve"> </w:t>
      </w:r>
      <w:r w:rsidRPr="00A55DB1">
        <w:rPr>
          <w:sz w:val="18"/>
        </w:rPr>
        <w:t>yaşanan</w:t>
      </w:r>
      <w:r w:rsidRPr="00A55DB1" w:rsidR="0030183B">
        <w:rPr>
          <w:sz w:val="18"/>
        </w:rPr>
        <w:t xml:space="preserve"> </w:t>
      </w:r>
      <w:r w:rsidRPr="00A55DB1">
        <w:rPr>
          <w:sz w:val="18"/>
        </w:rPr>
        <w:t>pandemi</w:t>
      </w:r>
      <w:r w:rsidRPr="00A55DB1" w:rsidR="0030183B">
        <w:rPr>
          <w:sz w:val="18"/>
        </w:rPr>
        <w:t xml:space="preserve"> </w:t>
      </w:r>
      <w:r w:rsidRPr="00A55DB1">
        <w:rPr>
          <w:sz w:val="18"/>
        </w:rPr>
        <w:t>sürecinde</w:t>
      </w:r>
      <w:r w:rsidRPr="00A55DB1" w:rsidR="0030183B">
        <w:rPr>
          <w:sz w:val="18"/>
        </w:rPr>
        <w:t xml:space="preserve"> </w:t>
      </w:r>
      <w:r w:rsidRPr="00A55DB1">
        <w:rPr>
          <w:sz w:val="18"/>
        </w:rPr>
        <w:t>sağlık</w:t>
      </w:r>
      <w:r w:rsidRPr="00A55DB1" w:rsidR="0030183B">
        <w:rPr>
          <w:sz w:val="18"/>
        </w:rPr>
        <w:t xml:space="preserve"> </w:t>
      </w:r>
      <w:r w:rsidRPr="00A55DB1">
        <w:rPr>
          <w:sz w:val="18"/>
        </w:rPr>
        <w:t>alanındaki</w:t>
      </w:r>
      <w:r w:rsidRPr="00A55DB1" w:rsidR="0030183B">
        <w:rPr>
          <w:sz w:val="18"/>
        </w:rPr>
        <w:t xml:space="preserve"> </w:t>
      </w:r>
      <w:r w:rsidRPr="00A55DB1">
        <w:rPr>
          <w:sz w:val="18"/>
        </w:rPr>
        <w:t>başarılarının</w:t>
      </w:r>
      <w:r w:rsidRPr="00A55DB1" w:rsidR="0030183B">
        <w:rPr>
          <w:sz w:val="18"/>
        </w:rPr>
        <w:t xml:space="preserve"> </w:t>
      </w:r>
      <w:r w:rsidRPr="00A55DB1">
        <w:rPr>
          <w:sz w:val="18"/>
        </w:rPr>
        <w:t>yanında,</w:t>
      </w:r>
      <w:r w:rsidRPr="00A55DB1" w:rsidR="0030183B">
        <w:rPr>
          <w:sz w:val="18"/>
        </w:rPr>
        <w:t xml:space="preserve"> </w:t>
      </w:r>
      <w:r w:rsidRPr="00A55DB1">
        <w:rPr>
          <w:sz w:val="18"/>
        </w:rPr>
        <w:t>özellikle</w:t>
      </w:r>
      <w:r w:rsidRPr="00A55DB1" w:rsidR="0030183B">
        <w:rPr>
          <w:sz w:val="18"/>
        </w:rPr>
        <w:t xml:space="preserve"> </w:t>
      </w:r>
      <w:r w:rsidRPr="00A55DB1">
        <w:rPr>
          <w:sz w:val="18"/>
        </w:rPr>
        <w:t>ekonomi</w:t>
      </w:r>
      <w:r w:rsidRPr="00A55DB1" w:rsidR="0030183B">
        <w:rPr>
          <w:sz w:val="18"/>
        </w:rPr>
        <w:t xml:space="preserve"> </w:t>
      </w:r>
      <w:r w:rsidRPr="00A55DB1">
        <w:rPr>
          <w:sz w:val="18"/>
        </w:rPr>
        <w:t>alanında</w:t>
      </w:r>
      <w:r w:rsidRPr="00A55DB1" w:rsidR="0030183B">
        <w:rPr>
          <w:sz w:val="18"/>
        </w:rPr>
        <w:t xml:space="preserve"> </w:t>
      </w:r>
      <w:r w:rsidRPr="00A55DB1">
        <w:rPr>
          <w:sz w:val="18"/>
        </w:rPr>
        <w:t>milletimizin</w:t>
      </w:r>
      <w:r w:rsidRPr="00A55DB1" w:rsidR="0030183B">
        <w:rPr>
          <w:sz w:val="18"/>
        </w:rPr>
        <w:t xml:space="preserve"> </w:t>
      </w:r>
      <w:r w:rsidRPr="00A55DB1">
        <w:rPr>
          <w:sz w:val="18"/>
        </w:rPr>
        <w:t>yanında</w:t>
      </w:r>
      <w:r w:rsidRPr="00A55DB1" w:rsidR="0030183B">
        <w:rPr>
          <w:sz w:val="18"/>
        </w:rPr>
        <w:t xml:space="preserve"> </w:t>
      </w:r>
      <w:r w:rsidRPr="00A55DB1">
        <w:rPr>
          <w:sz w:val="18"/>
        </w:rPr>
        <w:t>olmaya</w:t>
      </w:r>
      <w:r w:rsidRPr="00A55DB1" w:rsidR="0030183B">
        <w:rPr>
          <w:sz w:val="18"/>
        </w:rPr>
        <w:t xml:space="preserve"> </w:t>
      </w:r>
      <w:r w:rsidRPr="00A55DB1">
        <w:rPr>
          <w:sz w:val="18"/>
        </w:rPr>
        <w:t>devam</w:t>
      </w:r>
      <w:r w:rsidRPr="00A55DB1" w:rsidR="0030183B">
        <w:rPr>
          <w:sz w:val="18"/>
        </w:rPr>
        <w:t xml:space="preserve"> </w:t>
      </w:r>
      <w:r w:rsidRPr="00A55DB1">
        <w:rPr>
          <w:sz w:val="18"/>
        </w:rPr>
        <w:t>etmiştir.</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Tüm</w:t>
      </w:r>
      <w:r w:rsidRPr="00A55DB1" w:rsidR="0030183B">
        <w:rPr>
          <w:sz w:val="18"/>
        </w:rPr>
        <w:t xml:space="preserve"> </w:t>
      </w:r>
      <w:r w:rsidRPr="00A55DB1">
        <w:rPr>
          <w:sz w:val="18"/>
        </w:rPr>
        <w:t>dünyanın</w:t>
      </w:r>
      <w:r w:rsidRPr="00A55DB1" w:rsidR="0030183B">
        <w:rPr>
          <w:sz w:val="18"/>
        </w:rPr>
        <w:t xml:space="preserve"> </w:t>
      </w:r>
      <w:r w:rsidRPr="00A55DB1">
        <w:rPr>
          <w:sz w:val="18"/>
        </w:rPr>
        <w:t>yaşadığı</w:t>
      </w:r>
      <w:r w:rsidRPr="00A55DB1" w:rsidR="0030183B">
        <w:rPr>
          <w:sz w:val="18"/>
        </w:rPr>
        <w:t xml:space="preserve"> </w:t>
      </w:r>
      <w:r w:rsidRPr="00A55DB1">
        <w:rPr>
          <w:sz w:val="18"/>
        </w:rPr>
        <w:t>ekonomik</w:t>
      </w:r>
      <w:r w:rsidRPr="00A55DB1" w:rsidR="0030183B">
        <w:rPr>
          <w:sz w:val="18"/>
        </w:rPr>
        <w:t xml:space="preserve"> </w:t>
      </w:r>
      <w:r w:rsidRPr="00A55DB1">
        <w:rPr>
          <w:sz w:val="18"/>
        </w:rPr>
        <w:t>daralmaya</w:t>
      </w:r>
      <w:r w:rsidRPr="00A55DB1" w:rsidR="0030183B">
        <w:rPr>
          <w:sz w:val="18"/>
        </w:rPr>
        <w:t xml:space="preserve"> </w:t>
      </w:r>
      <w:r w:rsidRPr="00A55DB1">
        <w:rPr>
          <w:sz w:val="18"/>
        </w:rPr>
        <w:t>karşın</w:t>
      </w:r>
      <w:r w:rsidRPr="00A55DB1" w:rsidR="00561F67">
        <w:rPr>
          <w:sz w:val="18"/>
        </w:rPr>
        <w:t>,</w:t>
      </w:r>
      <w:r w:rsidRPr="00A55DB1" w:rsidR="0030183B">
        <w:rPr>
          <w:sz w:val="18"/>
        </w:rPr>
        <w:t xml:space="preserve"> </w:t>
      </w:r>
      <w:r w:rsidRPr="00A55DB1">
        <w:rPr>
          <w:sz w:val="18"/>
        </w:rPr>
        <w:t>ülkemizin</w:t>
      </w:r>
      <w:r w:rsidRPr="00A55DB1" w:rsidR="0030183B">
        <w:rPr>
          <w:sz w:val="18"/>
        </w:rPr>
        <w:t xml:space="preserve"> </w:t>
      </w:r>
      <w:r w:rsidRPr="00A55DB1">
        <w:rPr>
          <w:sz w:val="18"/>
        </w:rPr>
        <w:t>gösterdiği</w:t>
      </w:r>
      <w:r w:rsidRPr="00A55DB1" w:rsidR="0030183B">
        <w:rPr>
          <w:sz w:val="18"/>
        </w:rPr>
        <w:t xml:space="preserve"> </w:t>
      </w:r>
      <w:r w:rsidRPr="00A55DB1">
        <w:rPr>
          <w:sz w:val="18"/>
        </w:rPr>
        <w:t>proaktif</w:t>
      </w:r>
      <w:r w:rsidRPr="00A55DB1" w:rsidR="0030183B">
        <w:rPr>
          <w:sz w:val="18"/>
        </w:rPr>
        <w:t xml:space="preserve"> </w:t>
      </w:r>
      <w:r w:rsidRPr="00A55DB1">
        <w:rPr>
          <w:sz w:val="18"/>
        </w:rPr>
        <w:t>ekonomi</w:t>
      </w:r>
      <w:r w:rsidRPr="00A55DB1" w:rsidR="0030183B">
        <w:rPr>
          <w:sz w:val="18"/>
        </w:rPr>
        <w:t xml:space="preserve"> </w:t>
      </w:r>
      <w:r w:rsidRPr="00A55DB1">
        <w:rPr>
          <w:sz w:val="18"/>
        </w:rPr>
        <w:t>yönetimi</w:t>
      </w:r>
      <w:r w:rsidRPr="00A55DB1" w:rsidR="0030183B">
        <w:rPr>
          <w:sz w:val="18"/>
        </w:rPr>
        <w:t xml:space="preserve"> </w:t>
      </w:r>
      <w:r w:rsidRPr="00A55DB1">
        <w:rPr>
          <w:sz w:val="18"/>
        </w:rPr>
        <w:t>sayesinde</w:t>
      </w:r>
      <w:r w:rsidRPr="00A55DB1" w:rsidR="0030183B">
        <w:rPr>
          <w:sz w:val="18"/>
        </w:rPr>
        <w:t xml:space="preserve"> </w:t>
      </w:r>
      <w:r w:rsidRPr="00A55DB1">
        <w:rPr>
          <w:sz w:val="18"/>
        </w:rPr>
        <w:t>süreci</w:t>
      </w:r>
      <w:r w:rsidRPr="00A55DB1" w:rsidR="0030183B">
        <w:rPr>
          <w:sz w:val="18"/>
        </w:rPr>
        <w:t xml:space="preserve"> </w:t>
      </w:r>
      <w:r w:rsidRPr="00A55DB1">
        <w:rPr>
          <w:sz w:val="18"/>
        </w:rPr>
        <w:t>en</w:t>
      </w:r>
      <w:r w:rsidRPr="00A55DB1" w:rsidR="0030183B">
        <w:rPr>
          <w:sz w:val="18"/>
        </w:rPr>
        <w:t xml:space="preserve"> </w:t>
      </w:r>
      <w:r w:rsidRPr="00A55DB1">
        <w:rPr>
          <w:sz w:val="18"/>
        </w:rPr>
        <w:t>az</w:t>
      </w:r>
      <w:r w:rsidRPr="00A55DB1" w:rsidR="0030183B">
        <w:rPr>
          <w:sz w:val="18"/>
        </w:rPr>
        <w:t xml:space="preserve"> </w:t>
      </w:r>
      <w:r w:rsidRPr="00A55DB1">
        <w:rPr>
          <w:sz w:val="18"/>
        </w:rPr>
        <w:t>hasarla</w:t>
      </w:r>
      <w:r w:rsidRPr="00A55DB1" w:rsidR="0030183B">
        <w:rPr>
          <w:sz w:val="18"/>
        </w:rPr>
        <w:t xml:space="preserve"> </w:t>
      </w:r>
      <w:r w:rsidRPr="00A55DB1">
        <w:rPr>
          <w:sz w:val="18"/>
        </w:rPr>
        <w:t>atlatıyoruz.</w:t>
      </w:r>
      <w:r w:rsidRPr="00A55DB1" w:rsidR="0030183B">
        <w:rPr>
          <w:sz w:val="18"/>
        </w:rPr>
        <w:t xml:space="preserve"> </w:t>
      </w:r>
      <w:r w:rsidRPr="00A55DB1">
        <w:rPr>
          <w:sz w:val="18"/>
        </w:rPr>
        <w:t>Bu</w:t>
      </w:r>
      <w:r w:rsidRPr="00A55DB1" w:rsidR="0030183B">
        <w:rPr>
          <w:sz w:val="18"/>
        </w:rPr>
        <w:t xml:space="preserve"> </w:t>
      </w:r>
      <w:r w:rsidRPr="00A55DB1">
        <w:rPr>
          <w:sz w:val="18"/>
        </w:rPr>
        <w:t>süreçte</w:t>
      </w:r>
      <w:r w:rsidRPr="00A55DB1" w:rsidR="0030183B">
        <w:rPr>
          <w:sz w:val="18"/>
        </w:rPr>
        <w:t xml:space="preserve"> </w:t>
      </w:r>
      <w:r w:rsidRPr="00A55DB1">
        <w:rPr>
          <w:sz w:val="18"/>
        </w:rPr>
        <w:t>2</w:t>
      </w:r>
      <w:r w:rsidRPr="00A55DB1" w:rsidR="0030183B">
        <w:rPr>
          <w:sz w:val="18"/>
        </w:rPr>
        <w:t xml:space="preserve"> </w:t>
      </w:r>
      <w:r w:rsidRPr="00A55DB1">
        <w:rPr>
          <w:sz w:val="18"/>
        </w:rPr>
        <w:t>milyondan</w:t>
      </w:r>
      <w:r w:rsidRPr="00A55DB1" w:rsidR="0030183B">
        <w:rPr>
          <w:sz w:val="18"/>
        </w:rPr>
        <w:t xml:space="preserve"> </w:t>
      </w:r>
      <w:r w:rsidRPr="00A55DB1">
        <w:rPr>
          <w:sz w:val="18"/>
        </w:rPr>
        <w:t>fazla</w:t>
      </w:r>
      <w:r w:rsidRPr="00A55DB1" w:rsidR="0030183B">
        <w:rPr>
          <w:sz w:val="18"/>
        </w:rPr>
        <w:t xml:space="preserve"> </w:t>
      </w:r>
      <w:r w:rsidRPr="00A55DB1">
        <w:rPr>
          <w:sz w:val="18"/>
        </w:rPr>
        <w:t>mükellefin</w:t>
      </w:r>
      <w:r w:rsidRPr="00A55DB1" w:rsidR="0030183B">
        <w:rPr>
          <w:sz w:val="18"/>
        </w:rPr>
        <w:t xml:space="preserve"> </w:t>
      </w:r>
      <w:r w:rsidRPr="00A55DB1">
        <w:rPr>
          <w:sz w:val="18"/>
        </w:rPr>
        <w:t>prim</w:t>
      </w:r>
      <w:r w:rsidRPr="00A55DB1" w:rsidR="0030183B">
        <w:rPr>
          <w:sz w:val="18"/>
        </w:rPr>
        <w:t xml:space="preserve"> </w:t>
      </w:r>
      <w:r w:rsidRPr="00A55DB1">
        <w:rPr>
          <w:sz w:val="18"/>
        </w:rPr>
        <w:t>borçları</w:t>
      </w:r>
      <w:r w:rsidRPr="00A55DB1" w:rsidR="0030183B">
        <w:rPr>
          <w:sz w:val="18"/>
        </w:rPr>
        <w:t xml:space="preserve"> </w:t>
      </w:r>
      <w:r w:rsidRPr="00A55DB1">
        <w:rPr>
          <w:sz w:val="18"/>
        </w:rPr>
        <w:t>altı</w:t>
      </w:r>
      <w:r w:rsidRPr="00A55DB1" w:rsidR="0030183B">
        <w:rPr>
          <w:sz w:val="18"/>
        </w:rPr>
        <w:t xml:space="preserve"> </w:t>
      </w:r>
      <w:r w:rsidRPr="00A55DB1">
        <w:rPr>
          <w:sz w:val="18"/>
        </w:rPr>
        <w:t>ay</w:t>
      </w:r>
      <w:r w:rsidRPr="00A55DB1" w:rsidR="0030183B">
        <w:rPr>
          <w:sz w:val="18"/>
        </w:rPr>
        <w:t xml:space="preserve"> </w:t>
      </w:r>
      <w:r w:rsidRPr="00A55DB1">
        <w:rPr>
          <w:sz w:val="18"/>
        </w:rPr>
        <w:t>ertelendi.</w:t>
      </w:r>
      <w:r w:rsidRPr="00A55DB1" w:rsidR="0030183B">
        <w:rPr>
          <w:sz w:val="18"/>
        </w:rPr>
        <w:t xml:space="preserve"> </w:t>
      </w:r>
      <w:r w:rsidRPr="00A55DB1">
        <w:rPr>
          <w:sz w:val="18"/>
        </w:rPr>
        <w:t>Sosyal</w:t>
      </w:r>
      <w:r w:rsidRPr="00A55DB1" w:rsidR="0030183B">
        <w:rPr>
          <w:sz w:val="18"/>
        </w:rPr>
        <w:t xml:space="preserve"> </w:t>
      </w:r>
      <w:r w:rsidRPr="00A55DB1">
        <w:rPr>
          <w:sz w:val="18"/>
        </w:rPr>
        <w:t>koruma</w:t>
      </w:r>
      <w:r w:rsidRPr="00A55DB1" w:rsidR="0030183B">
        <w:rPr>
          <w:sz w:val="18"/>
        </w:rPr>
        <w:t xml:space="preserve"> </w:t>
      </w:r>
      <w:r w:rsidRPr="00A55DB1">
        <w:rPr>
          <w:sz w:val="18"/>
        </w:rPr>
        <w:t>kalkanı</w:t>
      </w:r>
      <w:r w:rsidRPr="00A55DB1" w:rsidR="0030183B">
        <w:rPr>
          <w:sz w:val="18"/>
        </w:rPr>
        <w:t xml:space="preserve"> </w:t>
      </w:r>
      <w:r w:rsidRPr="00A55DB1">
        <w:rPr>
          <w:sz w:val="18"/>
        </w:rPr>
        <w:t>çerçevesinde</w:t>
      </w:r>
      <w:r w:rsidRPr="00A55DB1" w:rsidR="0030183B">
        <w:rPr>
          <w:sz w:val="18"/>
        </w:rPr>
        <w:t xml:space="preserve"> </w:t>
      </w:r>
      <w:r w:rsidRPr="00A55DB1">
        <w:rPr>
          <w:sz w:val="18"/>
        </w:rPr>
        <w:t>kısa</w:t>
      </w:r>
      <w:r w:rsidRPr="00A55DB1" w:rsidR="0030183B">
        <w:rPr>
          <w:sz w:val="18"/>
        </w:rPr>
        <w:t xml:space="preserve"> </w:t>
      </w:r>
      <w:r w:rsidRPr="00A55DB1">
        <w:rPr>
          <w:sz w:val="18"/>
        </w:rPr>
        <w:t>çalışma</w:t>
      </w:r>
      <w:r w:rsidRPr="00A55DB1" w:rsidR="0030183B">
        <w:rPr>
          <w:sz w:val="18"/>
        </w:rPr>
        <w:t xml:space="preserve"> </w:t>
      </w:r>
      <w:r w:rsidRPr="00A55DB1">
        <w:rPr>
          <w:sz w:val="18"/>
        </w:rPr>
        <w:t>ödeneği,</w:t>
      </w:r>
      <w:r w:rsidRPr="00A55DB1" w:rsidR="0030183B">
        <w:rPr>
          <w:sz w:val="18"/>
        </w:rPr>
        <w:t xml:space="preserve"> </w:t>
      </w:r>
      <w:r w:rsidRPr="00A55DB1">
        <w:rPr>
          <w:sz w:val="18"/>
        </w:rPr>
        <w:t>işsizlik</w:t>
      </w:r>
      <w:r w:rsidRPr="00A55DB1" w:rsidR="0030183B">
        <w:rPr>
          <w:sz w:val="18"/>
        </w:rPr>
        <w:t xml:space="preserve"> </w:t>
      </w:r>
      <w:r w:rsidRPr="00A55DB1">
        <w:rPr>
          <w:sz w:val="18"/>
        </w:rPr>
        <w:t>ödeneği</w:t>
      </w:r>
      <w:r w:rsidRPr="00A55DB1" w:rsidR="0030183B">
        <w:rPr>
          <w:sz w:val="18"/>
        </w:rPr>
        <w:t xml:space="preserve"> </w:t>
      </w:r>
      <w:r w:rsidRPr="00A55DB1">
        <w:rPr>
          <w:sz w:val="18"/>
        </w:rPr>
        <w:t>verildi.</w:t>
      </w:r>
      <w:r w:rsidRPr="00A55DB1" w:rsidR="0030183B">
        <w:rPr>
          <w:sz w:val="18"/>
        </w:rPr>
        <w:t xml:space="preserve"> </w:t>
      </w:r>
      <w:r w:rsidRPr="00A55DB1">
        <w:rPr>
          <w:sz w:val="18"/>
        </w:rPr>
        <w:t>5,5</w:t>
      </w:r>
      <w:r w:rsidRPr="00A55DB1" w:rsidR="0030183B">
        <w:rPr>
          <w:sz w:val="18"/>
        </w:rPr>
        <w:t xml:space="preserve"> </w:t>
      </w:r>
      <w:r w:rsidRPr="00A55DB1">
        <w:rPr>
          <w:sz w:val="18"/>
        </w:rPr>
        <w:t>milyon</w:t>
      </w:r>
      <w:r w:rsidRPr="00A55DB1" w:rsidR="0030183B">
        <w:rPr>
          <w:sz w:val="18"/>
        </w:rPr>
        <w:t xml:space="preserve"> </w:t>
      </w:r>
      <w:r w:rsidRPr="00A55DB1">
        <w:rPr>
          <w:sz w:val="18"/>
        </w:rPr>
        <w:t>aileye</w:t>
      </w:r>
      <w:r w:rsidRPr="00A55DB1" w:rsidR="0030183B">
        <w:rPr>
          <w:sz w:val="18"/>
        </w:rPr>
        <w:t xml:space="preserve"> </w:t>
      </w:r>
      <w:r w:rsidRPr="00A55DB1">
        <w:rPr>
          <w:sz w:val="18"/>
        </w:rPr>
        <w:t>bin</w:t>
      </w:r>
      <w:r w:rsidRPr="00A55DB1" w:rsidR="0030183B">
        <w:rPr>
          <w:sz w:val="18"/>
        </w:rPr>
        <w:t xml:space="preserve"> </w:t>
      </w:r>
      <w:r w:rsidRPr="00A55DB1">
        <w:rPr>
          <w:sz w:val="18"/>
        </w:rPr>
        <w:t>TL</w:t>
      </w:r>
      <w:r w:rsidRPr="00A55DB1" w:rsidR="0030183B">
        <w:rPr>
          <w:sz w:val="18"/>
        </w:rPr>
        <w:t xml:space="preserve"> </w:t>
      </w:r>
      <w:r w:rsidRPr="00A55DB1">
        <w:rPr>
          <w:sz w:val="18"/>
        </w:rPr>
        <w:t>destek</w:t>
      </w:r>
      <w:r w:rsidRPr="00A55DB1" w:rsidR="0030183B">
        <w:rPr>
          <w:sz w:val="18"/>
        </w:rPr>
        <w:t xml:space="preserve"> </w:t>
      </w:r>
      <w:r w:rsidRPr="00A55DB1">
        <w:rPr>
          <w:sz w:val="18"/>
        </w:rPr>
        <w:t>verildi.</w:t>
      </w:r>
      <w:r w:rsidRPr="00A55DB1" w:rsidR="0030183B">
        <w:rPr>
          <w:sz w:val="18"/>
        </w:rPr>
        <w:t xml:space="preserve"> </w:t>
      </w:r>
      <w:r w:rsidRPr="00A55DB1">
        <w:rPr>
          <w:sz w:val="18"/>
        </w:rPr>
        <w:t>192</w:t>
      </w:r>
      <w:r w:rsidRPr="00A55DB1" w:rsidR="0030183B">
        <w:rPr>
          <w:sz w:val="18"/>
        </w:rPr>
        <w:t xml:space="preserve"> </w:t>
      </w:r>
      <w:r w:rsidRPr="00A55DB1">
        <w:rPr>
          <w:sz w:val="18"/>
        </w:rPr>
        <w:t>bin</w:t>
      </w:r>
      <w:r w:rsidRPr="00A55DB1" w:rsidR="0030183B">
        <w:rPr>
          <w:sz w:val="18"/>
        </w:rPr>
        <w:t xml:space="preserve"> </w:t>
      </w:r>
      <w:r w:rsidRPr="00A55DB1">
        <w:rPr>
          <w:sz w:val="18"/>
        </w:rPr>
        <w:t>firmamıza</w:t>
      </w:r>
      <w:r w:rsidRPr="00A55DB1" w:rsidR="0030183B">
        <w:rPr>
          <w:sz w:val="18"/>
        </w:rPr>
        <w:t xml:space="preserve"> </w:t>
      </w:r>
      <w:r w:rsidRPr="00A55DB1">
        <w:rPr>
          <w:sz w:val="18"/>
        </w:rPr>
        <w:t>kefaletli</w:t>
      </w:r>
      <w:r w:rsidRPr="00A55DB1" w:rsidR="0030183B">
        <w:rPr>
          <w:sz w:val="18"/>
        </w:rPr>
        <w:t xml:space="preserve"> </w:t>
      </w:r>
      <w:r w:rsidRPr="00A55DB1">
        <w:rPr>
          <w:sz w:val="18"/>
        </w:rPr>
        <w:t>İşe</w:t>
      </w:r>
      <w:r w:rsidRPr="00A55DB1" w:rsidR="0030183B">
        <w:rPr>
          <w:sz w:val="18"/>
        </w:rPr>
        <w:t xml:space="preserve"> </w:t>
      </w:r>
      <w:r w:rsidRPr="00A55DB1">
        <w:rPr>
          <w:sz w:val="18"/>
        </w:rPr>
        <w:t>Devam</w:t>
      </w:r>
      <w:r w:rsidRPr="00A55DB1" w:rsidR="0030183B">
        <w:rPr>
          <w:sz w:val="18"/>
        </w:rPr>
        <w:t xml:space="preserve"> </w:t>
      </w:r>
      <w:r w:rsidRPr="00A55DB1">
        <w:rPr>
          <w:sz w:val="18"/>
        </w:rPr>
        <w:t>Desteği</w:t>
      </w:r>
      <w:r w:rsidRPr="00A55DB1" w:rsidR="0030183B">
        <w:rPr>
          <w:sz w:val="18"/>
        </w:rPr>
        <w:t xml:space="preserve"> </w:t>
      </w:r>
      <w:r w:rsidRPr="00A55DB1">
        <w:rPr>
          <w:sz w:val="18"/>
        </w:rPr>
        <w:t>finansmanı</w:t>
      </w:r>
      <w:r w:rsidRPr="00A55DB1" w:rsidR="0030183B">
        <w:rPr>
          <w:sz w:val="18"/>
        </w:rPr>
        <w:t xml:space="preserve"> </w:t>
      </w:r>
      <w:r w:rsidRPr="00A55DB1">
        <w:rPr>
          <w:sz w:val="18"/>
        </w:rPr>
        <w:t>sağlandı.</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Bugüne</w:t>
      </w:r>
      <w:r w:rsidRPr="00A55DB1" w:rsidR="0030183B">
        <w:rPr>
          <w:sz w:val="18"/>
        </w:rPr>
        <w:t xml:space="preserve"> </w:t>
      </w:r>
      <w:r w:rsidRPr="00A55DB1">
        <w:rPr>
          <w:sz w:val="18"/>
        </w:rPr>
        <w:t>kadar</w:t>
      </w:r>
      <w:r w:rsidRPr="00A55DB1" w:rsidR="0030183B">
        <w:rPr>
          <w:sz w:val="18"/>
        </w:rPr>
        <w:t xml:space="preserve"> </w:t>
      </w:r>
      <w:r w:rsidRPr="00A55DB1">
        <w:rPr>
          <w:sz w:val="18"/>
        </w:rPr>
        <w:t>atılan</w:t>
      </w:r>
      <w:r w:rsidRPr="00A55DB1" w:rsidR="0030183B">
        <w:rPr>
          <w:sz w:val="18"/>
        </w:rPr>
        <w:t xml:space="preserve"> </w:t>
      </w:r>
      <w:r w:rsidRPr="00A55DB1">
        <w:rPr>
          <w:sz w:val="18"/>
        </w:rPr>
        <w:t>adımların</w:t>
      </w:r>
      <w:r w:rsidRPr="00A55DB1" w:rsidR="0030183B">
        <w:rPr>
          <w:sz w:val="18"/>
        </w:rPr>
        <w:t xml:space="preserve"> </w:t>
      </w:r>
      <w:r w:rsidRPr="00A55DB1">
        <w:rPr>
          <w:sz w:val="18"/>
        </w:rPr>
        <w:t>tutarı</w:t>
      </w:r>
      <w:r w:rsidRPr="00A55DB1" w:rsidR="0030183B">
        <w:rPr>
          <w:sz w:val="18"/>
        </w:rPr>
        <w:t xml:space="preserve"> </w:t>
      </w:r>
      <w:r w:rsidRPr="00A55DB1">
        <w:rPr>
          <w:sz w:val="18"/>
        </w:rPr>
        <w:t>260</w:t>
      </w:r>
      <w:r w:rsidRPr="00A55DB1" w:rsidR="0030183B">
        <w:rPr>
          <w:sz w:val="18"/>
        </w:rPr>
        <w:t xml:space="preserve"> </w:t>
      </w:r>
      <w:r w:rsidRPr="00A55DB1">
        <w:rPr>
          <w:sz w:val="18"/>
        </w:rPr>
        <w:t>milyar</w:t>
      </w:r>
      <w:r w:rsidRPr="00A55DB1" w:rsidR="0030183B">
        <w:rPr>
          <w:sz w:val="18"/>
        </w:rPr>
        <w:t xml:space="preserve"> </w:t>
      </w:r>
      <w:r w:rsidRPr="00A55DB1">
        <w:rPr>
          <w:sz w:val="18"/>
        </w:rPr>
        <w:t>TL;</w:t>
      </w:r>
      <w:r w:rsidRPr="00A55DB1" w:rsidR="0030183B">
        <w:rPr>
          <w:sz w:val="18"/>
        </w:rPr>
        <w:t xml:space="preserve"> </w:t>
      </w:r>
      <w:r w:rsidRPr="00A55DB1">
        <w:rPr>
          <w:sz w:val="18"/>
        </w:rPr>
        <w:t>böylece</w:t>
      </w:r>
      <w:r w:rsidRPr="00A55DB1" w:rsidR="0030183B">
        <w:rPr>
          <w:sz w:val="18"/>
        </w:rPr>
        <w:t xml:space="preserve"> </w:t>
      </w:r>
      <w:r w:rsidRPr="00A55DB1">
        <w:rPr>
          <w:sz w:val="18"/>
        </w:rPr>
        <w:t>bu</w:t>
      </w:r>
      <w:r w:rsidRPr="00A55DB1" w:rsidR="0030183B">
        <w:rPr>
          <w:sz w:val="18"/>
        </w:rPr>
        <w:t xml:space="preserve"> </w:t>
      </w:r>
      <w:r w:rsidRPr="00A55DB1">
        <w:rPr>
          <w:sz w:val="18"/>
        </w:rPr>
        <w:t>kapsamda</w:t>
      </w:r>
      <w:r w:rsidRPr="00A55DB1" w:rsidR="0030183B">
        <w:rPr>
          <w:sz w:val="18"/>
        </w:rPr>
        <w:t xml:space="preserve"> </w:t>
      </w:r>
      <w:r w:rsidRPr="00A55DB1">
        <w:rPr>
          <w:sz w:val="18"/>
        </w:rPr>
        <w:t>yapılan</w:t>
      </w:r>
      <w:r w:rsidRPr="00A55DB1" w:rsidR="0030183B">
        <w:rPr>
          <w:sz w:val="18"/>
        </w:rPr>
        <w:t xml:space="preserve"> </w:t>
      </w:r>
      <w:r w:rsidRPr="00A55DB1">
        <w:rPr>
          <w:sz w:val="18"/>
        </w:rPr>
        <w:t>çalışmaların</w:t>
      </w:r>
      <w:r w:rsidRPr="00A55DB1" w:rsidR="0030183B">
        <w:rPr>
          <w:sz w:val="18"/>
        </w:rPr>
        <w:t xml:space="preserve"> </w:t>
      </w:r>
      <w:r w:rsidRPr="00A55DB1">
        <w:rPr>
          <w:sz w:val="18"/>
        </w:rPr>
        <w:t>büyüklüğü</w:t>
      </w:r>
      <w:r w:rsidRPr="00A55DB1" w:rsidR="0030183B">
        <w:rPr>
          <w:sz w:val="18"/>
        </w:rPr>
        <w:t xml:space="preserve"> </w:t>
      </w:r>
      <w:r w:rsidRPr="00A55DB1">
        <w:rPr>
          <w:sz w:val="18"/>
        </w:rPr>
        <w:t>çarpan</w:t>
      </w:r>
      <w:r w:rsidRPr="00A55DB1" w:rsidR="0030183B">
        <w:rPr>
          <w:sz w:val="18"/>
        </w:rPr>
        <w:t xml:space="preserve"> </w:t>
      </w:r>
      <w:r w:rsidRPr="00A55DB1">
        <w:rPr>
          <w:sz w:val="18"/>
        </w:rPr>
        <w:t>etkisiyle</w:t>
      </w:r>
      <w:r w:rsidRPr="00A55DB1" w:rsidR="0030183B">
        <w:rPr>
          <w:sz w:val="18"/>
        </w:rPr>
        <w:t xml:space="preserve"> </w:t>
      </w:r>
      <w:r w:rsidRPr="00A55DB1">
        <w:rPr>
          <w:sz w:val="18"/>
        </w:rPr>
        <w:t>600</w:t>
      </w:r>
      <w:r w:rsidRPr="00A55DB1" w:rsidR="0030183B">
        <w:rPr>
          <w:sz w:val="18"/>
        </w:rPr>
        <w:t xml:space="preserve"> </w:t>
      </w:r>
      <w:r w:rsidRPr="00A55DB1">
        <w:rPr>
          <w:sz w:val="18"/>
        </w:rPr>
        <w:t>milyar</w:t>
      </w:r>
      <w:r w:rsidRPr="00A55DB1" w:rsidR="0030183B">
        <w:rPr>
          <w:sz w:val="18"/>
        </w:rPr>
        <w:t xml:space="preserve"> </w:t>
      </w:r>
      <w:r w:rsidRPr="00A55DB1">
        <w:rPr>
          <w:sz w:val="18"/>
        </w:rPr>
        <w:t>TL’yi</w:t>
      </w:r>
      <w:r w:rsidRPr="00A55DB1" w:rsidR="0030183B">
        <w:rPr>
          <w:sz w:val="18"/>
        </w:rPr>
        <w:t xml:space="preserve"> </w:t>
      </w:r>
      <w:r w:rsidRPr="00A55DB1">
        <w:rPr>
          <w:sz w:val="18"/>
        </w:rPr>
        <w:t>aşmıştır.</w:t>
      </w:r>
      <w:r w:rsidRPr="00A55DB1" w:rsidR="0030183B">
        <w:rPr>
          <w:sz w:val="18"/>
        </w:rPr>
        <w:t xml:space="preserve"> </w:t>
      </w:r>
      <w:r w:rsidRPr="00A55DB1">
        <w:rPr>
          <w:sz w:val="18"/>
        </w:rPr>
        <w:t>Bu</w:t>
      </w:r>
      <w:r w:rsidRPr="00A55DB1" w:rsidR="0030183B">
        <w:rPr>
          <w:sz w:val="18"/>
        </w:rPr>
        <w:t xml:space="preserve"> </w:t>
      </w:r>
      <w:r w:rsidRPr="00A55DB1">
        <w:rPr>
          <w:sz w:val="18"/>
        </w:rPr>
        <w:t>başarılı</w:t>
      </w:r>
      <w:r w:rsidRPr="00A55DB1" w:rsidR="0030183B">
        <w:rPr>
          <w:sz w:val="18"/>
        </w:rPr>
        <w:t xml:space="preserve"> </w:t>
      </w:r>
      <w:r w:rsidRPr="00A55DB1">
        <w:rPr>
          <w:sz w:val="18"/>
        </w:rPr>
        <w:t>ve</w:t>
      </w:r>
      <w:r w:rsidRPr="00A55DB1" w:rsidR="0030183B">
        <w:rPr>
          <w:sz w:val="18"/>
        </w:rPr>
        <w:t xml:space="preserve"> </w:t>
      </w:r>
      <w:r w:rsidRPr="00A55DB1">
        <w:rPr>
          <w:sz w:val="18"/>
        </w:rPr>
        <w:t>milletimizi</w:t>
      </w:r>
      <w:r w:rsidRPr="00A55DB1" w:rsidR="0030183B">
        <w:rPr>
          <w:sz w:val="18"/>
        </w:rPr>
        <w:t xml:space="preserve"> </w:t>
      </w:r>
      <w:r w:rsidRPr="00A55DB1">
        <w:rPr>
          <w:sz w:val="18"/>
        </w:rPr>
        <w:t>önceleyen</w:t>
      </w:r>
      <w:r w:rsidRPr="00A55DB1" w:rsidR="0030183B">
        <w:rPr>
          <w:sz w:val="18"/>
        </w:rPr>
        <w:t xml:space="preserve"> </w:t>
      </w:r>
      <w:r w:rsidRPr="00A55DB1">
        <w:rPr>
          <w:sz w:val="18"/>
        </w:rPr>
        <w:t>ekonomi</w:t>
      </w:r>
      <w:r w:rsidRPr="00A55DB1" w:rsidR="0030183B">
        <w:rPr>
          <w:sz w:val="18"/>
        </w:rPr>
        <w:t xml:space="preserve"> </w:t>
      </w:r>
      <w:r w:rsidRPr="00A55DB1">
        <w:rPr>
          <w:sz w:val="18"/>
        </w:rPr>
        <w:t>yönetimi</w:t>
      </w:r>
      <w:r w:rsidRPr="00A55DB1" w:rsidR="0030183B">
        <w:rPr>
          <w:sz w:val="18"/>
        </w:rPr>
        <w:t xml:space="preserve"> </w:t>
      </w:r>
      <w:r w:rsidRPr="00A55DB1">
        <w:rPr>
          <w:sz w:val="18"/>
        </w:rPr>
        <w:t>için</w:t>
      </w:r>
      <w:r w:rsidRPr="00A55DB1" w:rsidR="0030183B">
        <w:rPr>
          <w:sz w:val="18"/>
        </w:rPr>
        <w:t xml:space="preserve"> </w:t>
      </w:r>
      <w:r w:rsidRPr="00A55DB1">
        <w:rPr>
          <w:sz w:val="18"/>
        </w:rPr>
        <w:t>başta</w:t>
      </w:r>
      <w:r w:rsidRPr="00A55DB1" w:rsidR="0030183B">
        <w:rPr>
          <w:sz w:val="18"/>
        </w:rPr>
        <w:t xml:space="preserve"> </w:t>
      </w:r>
      <w:r w:rsidRPr="00A55DB1">
        <w:rPr>
          <w:sz w:val="18"/>
        </w:rPr>
        <w:t>Sayın</w:t>
      </w:r>
      <w:r w:rsidRPr="00A55DB1" w:rsidR="0030183B">
        <w:rPr>
          <w:sz w:val="18"/>
        </w:rPr>
        <w:t xml:space="preserve"> </w:t>
      </w:r>
      <w:r w:rsidRPr="00A55DB1">
        <w:rPr>
          <w:sz w:val="18"/>
        </w:rPr>
        <w:t>Cumhurbaşkanımıza,</w:t>
      </w:r>
      <w:r w:rsidRPr="00A55DB1" w:rsidR="0030183B">
        <w:rPr>
          <w:sz w:val="18"/>
        </w:rPr>
        <w:t xml:space="preserve"> </w:t>
      </w:r>
      <w:r w:rsidRPr="00A55DB1">
        <w:rPr>
          <w:sz w:val="18"/>
        </w:rPr>
        <w:t>Hazine</w:t>
      </w:r>
      <w:r w:rsidRPr="00A55DB1" w:rsidR="0030183B">
        <w:rPr>
          <w:sz w:val="18"/>
        </w:rPr>
        <w:t xml:space="preserve"> </w:t>
      </w:r>
      <w:r w:rsidRPr="00A55DB1">
        <w:rPr>
          <w:sz w:val="18"/>
        </w:rPr>
        <w:t>ve</w:t>
      </w:r>
      <w:r w:rsidRPr="00A55DB1" w:rsidR="0030183B">
        <w:rPr>
          <w:sz w:val="18"/>
        </w:rPr>
        <w:t xml:space="preserve"> </w:t>
      </w:r>
      <w:r w:rsidRPr="00A55DB1">
        <w:rPr>
          <w:sz w:val="18"/>
        </w:rPr>
        <w:t>Maliye</w:t>
      </w:r>
      <w:r w:rsidRPr="00A55DB1" w:rsidR="0030183B">
        <w:rPr>
          <w:sz w:val="18"/>
        </w:rPr>
        <w:t xml:space="preserve"> </w:t>
      </w:r>
      <w:r w:rsidRPr="00A55DB1">
        <w:rPr>
          <w:sz w:val="18"/>
        </w:rPr>
        <w:t>Bakanımız</w:t>
      </w:r>
      <w:r w:rsidRPr="00A55DB1" w:rsidR="0030183B">
        <w:rPr>
          <w:sz w:val="18"/>
        </w:rPr>
        <w:t xml:space="preserve"> </w:t>
      </w:r>
      <w:r w:rsidRPr="00A55DB1">
        <w:rPr>
          <w:sz w:val="18"/>
        </w:rPr>
        <w:t>Sayın</w:t>
      </w:r>
      <w:r w:rsidRPr="00A55DB1" w:rsidR="0030183B">
        <w:rPr>
          <w:sz w:val="18"/>
        </w:rPr>
        <w:t xml:space="preserve"> </w:t>
      </w:r>
      <w:r w:rsidRPr="00A55DB1">
        <w:rPr>
          <w:sz w:val="18"/>
        </w:rPr>
        <w:t>Berat</w:t>
      </w:r>
      <w:r w:rsidRPr="00A55DB1" w:rsidR="0030183B">
        <w:rPr>
          <w:sz w:val="18"/>
        </w:rPr>
        <w:t xml:space="preserve"> </w:t>
      </w:r>
      <w:r w:rsidRPr="00A55DB1">
        <w:rPr>
          <w:sz w:val="18"/>
        </w:rPr>
        <w:t>Albayrak’a</w:t>
      </w:r>
      <w:r w:rsidRPr="00A55DB1" w:rsidR="0030183B">
        <w:rPr>
          <w:sz w:val="18"/>
        </w:rPr>
        <w:t xml:space="preserve"> </w:t>
      </w:r>
      <w:r w:rsidRPr="00A55DB1">
        <w:rPr>
          <w:sz w:val="18"/>
        </w:rPr>
        <w:t>teşekkür</w:t>
      </w:r>
      <w:r w:rsidRPr="00A55DB1" w:rsidR="0030183B">
        <w:rPr>
          <w:sz w:val="18"/>
        </w:rPr>
        <w:t xml:space="preserve"> </w:t>
      </w:r>
      <w:r w:rsidRPr="00A55DB1">
        <w:rPr>
          <w:sz w:val="18"/>
        </w:rPr>
        <w:t>ediyor,</w:t>
      </w:r>
      <w:r w:rsidRPr="00A55DB1" w:rsidR="0030183B">
        <w:rPr>
          <w:sz w:val="18"/>
        </w:rPr>
        <w:t xml:space="preserve"> </w:t>
      </w:r>
      <w:r w:rsidRPr="00A55DB1">
        <w:rPr>
          <w:sz w:val="18"/>
        </w:rPr>
        <w:t>Genel</w:t>
      </w:r>
      <w:r w:rsidRPr="00A55DB1" w:rsidR="0030183B">
        <w:rPr>
          <w:sz w:val="18"/>
        </w:rPr>
        <w:t xml:space="preserve"> </w:t>
      </w:r>
      <w:r w:rsidRPr="00A55DB1">
        <w:rPr>
          <w:sz w:val="18"/>
        </w:rPr>
        <w:t>Kurulu</w:t>
      </w:r>
      <w:r w:rsidRPr="00A55DB1" w:rsidR="0030183B">
        <w:rPr>
          <w:sz w:val="18"/>
        </w:rPr>
        <w:t xml:space="preserve"> </w:t>
      </w:r>
      <w:r w:rsidRPr="00A55DB1">
        <w:rPr>
          <w:sz w:val="18"/>
        </w:rPr>
        <w:t>saygıyla</w:t>
      </w:r>
      <w:r w:rsidRPr="00A55DB1" w:rsidR="0030183B">
        <w:rPr>
          <w:sz w:val="18"/>
        </w:rPr>
        <w:t xml:space="preserve"> </w:t>
      </w:r>
      <w:r w:rsidRPr="00A55DB1">
        <w:rPr>
          <w:sz w:val="18"/>
        </w:rPr>
        <w:t>selamlıyorum.</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İlhan…</w:t>
      </w:r>
    </w:p>
    <w:p w:rsidRPr="00A55DB1" w:rsidR="00561F67" w:rsidP="00A55DB1" w:rsidRDefault="00561F67">
      <w:pPr>
        <w:tabs>
          <w:tab w:val="center" w:pos="5100"/>
        </w:tabs>
        <w:suppressAutoHyphens/>
        <w:spacing w:after="120"/>
        <w:ind w:left="80" w:right="60" w:firstLine="760"/>
        <w:jc w:val="both"/>
        <w:rPr>
          <w:sz w:val="18"/>
          <w:szCs w:val="20"/>
        </w:rPr>
      </w:pPr>
      <w:r w:rsidRPr="00A55DB1">
        <w:rPr>
          <w:sz w:val="18"/>
        </w:rPr>
        <w:t>20.-</w:t>
      </w:r>
      <w:r w:rsidRPr="00A55DB1" w:rsidR="0030183B">
        <w:rPr>
          <w:sz w:val="18"/>
        </w:rPr>
        <w:t xml:space="preserve"> </w:t>
      </w:r>
      <w:r w:rsidRPr="00A55DB1">
        <w:rPr>
          <w:sz w:val="18"/>
        </w:rPr>
        <w:t>Kırşehir</w:t>
      </w:r>
      <w:r w:rsidRPr="00A55DB1" w:rsidR="0030183B">
        <w:rPr>
          <w:sz w:val="18"/>
        </w:rPr>
        <w:t xml:space="preserve"> </w:t>
      </w:r>
      <w:r w:rsidRPr="00A55DB1">
        <w:rPr>
          <w:sz w:val="18"/>
        </w:rPr>
        <w:t>Milletvekili</w:t>
      </w:r>
      <w:r w:rsidRPr="00A55DB1" w:rsidR="0030183B">
        <w:rPr>
          <w:sz w:val="18"/>
        </w:rPr>
        <w:t xml:space="preserve"> </w:t>
      </w:r>
      <w:r w:rsidRPr="00A55DB1">
        <w:rPr>
          <w:sz w:val="18"/>
        </w:rPr>
        <w:t>Metin</w:t>
      </w:r>
      <w:r w:rsidRPr="00A55DB1" w:rsidR="0030183B">
        <w:rPr>
          <w:sz w:val="18"/>
        </w:rPr>
        <w:t xml:space="preserve"> </w:t>
      </w:r>
      <w:r w:rsidRPr="00A55DB1">
        <w:rPr>
          <w:sz w:val="18"/>
        </w:rPr>
        <w:t>İlhan’ın,</w:t>
      </w:r>
      <w:r w:rsidRPr="00A55DB1" w:rsidR="0030183B">
        <w:rPr>
          <w:sz w:val="18"/>
        </w:rPr>
        <w:t xml:space="preserve"> </w:t>
      </w:r>
      <w:r w:rsidRPr="00A55DB1">
        <w:rPr>
          <w:sz w:val="18"/>
        </w:rPr>
        <w:t>Kırşehir</w:t>
      </w:r>
      <w:r w:rsidRPr="00A55DB1" w:rsidR="0030183B">
        <w:rPr>
          <w:sz w:val="18"/>
        </w:rPr>
        <w:t xml:space="preserve"> </w:t>
      </w:r>
      <w:r w:rsidRPr="00A55DB1">
        <w:rPr>
          <w:sz w:val="18"/>
        </w:rPr>
        <w:t>ili</w:t>
      </w:r>
      <w:r w:rsidRPr="00A55DB1" w:rsidR="0030183B">
        <w:rPr>
          <w:sz w:val="18"/>
        </w:rPr>
        <w:t xml:space="preserve"> </w:t>
      </w:r>
      <w:r w:rsidRPr="00A55DB1">
        <w:rPr>
          <w:sz w:val="18"/>
        </w:rPr>
        <w:t>Mucur</w:t>
      </w:r>
      <w:r w:rsidRPr="00A55DB1" w:rsidR="0030183B">
        <w:rPr>
          <w:sz w:val="18"/>
        </w:rPr>
        <w:t xml:space="preserve"> </w:t>
      </w:r>
      <w:r w:rsidRPr="00A55DB1">
        <w:rPr>
          <w:sz w:val="18"/>
        </w:rPr>
        <w:t>ilçesi</w:t>
      </w:r>
      <w:r w:rsidRPr="00A55DB1" w:rsidR="0030183B">
        <w:rPr>
          <w:sz w:val="18"/>
        </w:rPr>
        <w:t xml:space="preserve"> </w:t>
      </w:r>
      <w:r w:rsidRPr="00A55DB1">
        <w:rPr>
          <w:sz w:val="18"/>
        </w:rPr>
        <w:t>Aydoğmuş,</w:t>
      </w:r>
      <w:r w:rsidRPr="00A55DB1" w:rsidR="0030183B">
        <w:rPr>
          <w:sz w:val="18"/>
        </w:rPr>
        <w:t xml:space="preserve"> </w:t>
      </w:r>
      <w:r w:rsidRPr="00A55DB1">
        <w:rPr>
          <w:sz w:val="18"/>
        </w:rPr>
        <w:t>Avcı,</w:t>
      </w:r>
      <w:r w:rsidRPr="00A55DB1" w:rsidR="0030183B">
        <w:rPr>
          <w:sz w:val="18"/>
        </w:rPr>
        <w:t xml:space="preserve"> </w:t>
      </w:r>
      <w:r w:rsidRPr="00A55DB1">
        <w:rPr>
          <w:sz w:val="18"/>
        </w:rPr>
        <w:t>Büyükkayapa,</w:t>
      </w:r>
      <w:r w:rsidRPr="00A55DB1" w:rsidR="0030183B">
        <w:rPr>
          <w:sz w:val="18"/>
        </w:rPr>
        <w:t xml:space="preserve"> </w:t>
      </w:r>
      <w:r w:rsidRPr="00A55DB1">
        <w:rPr>
          <w:sz w:val="18"/>
        </w:rPr>
        <w:t>Kurugöl,</w:t>
      </w:r>
      <w:r w:rsidRPr="00A55DB1" w:rsidR="0030183B">
        <w:rPr>
          <w:sz w:val="18"/>
        </w:rPr>
        <w:t xml:space="preserve"> </w:t>
      </w:r>
      <w:r w:rsidRPr="00A55DB1">
        <w:rPr>
          <w:sz w:val="18"/>
        </w:rPr>
        <w:t>Küçükkayapa</w:t>
      </w:r>
      <w:r w:rsidRPr="00A55DB1" w:rsidR="0030183B">
        <w:rPr>
          <w:sz w:val="18"/>
        </w:rPr>
        <w:t xml:space="preserve"> </w:t>
      </w:r>
      <w:r w:rsidRPr="00A55DB1">
        <w:rPr>
          <w:sz w:val="18"/>
        </w:rPr>
        <w:t>ve</w:t>
      </w:r>
      <w:r w:rsidRPr="00A55DB1" w:rsidR="0030183B">
        <w:rPr>
          <w:sz w:val="18"/>
        </w:rPr>
        <w:t xml:space="preserve"> </w:t>
      </w:r>
      <w:r w:rsidRPr="00A55DB1">
        <w:rPr>
          <w:sz w:val="18"/>
        </w:rPr>
        <w:t>Pınarkaya</w:t>
      </w:r>
      <w:r w:rsidRPr="00A55DB1" w:rsidR="0030183B">
        <w:rPr>
          <w:sz w:val="18"/>
        </w:rPr>
        <w:t xml:space="preserve"> </w:t>
      </w:r>
      <w:r w:rsidRPr="00A55DB1">
        <w:rPr>
          <w:sz w:val="18"/>
        </w:rPr>
        <w:t>köylerinde</w:t>
      </w:r>
      <w:r w:rsidRPr="00A55DB1" w:rsidR="0030183B">
        <w:rPr>
          <w:sz w:val="18"/>
        </w:rPr>
        <w:t xml:space="preserve"> </w:t>
      </w:r>
      <w:r w:rsidRPr="00A55DB1">
        <w:rPr>
          <w:sz w:val="18"/>
        </w:rPr>
        <w:t>yoğun</w:t>
      </w:r>
      <w:r w:rsidRPr="00A55DB1" w:rsidR="0030183B">
        <w:rPr>
          <w:sz w:val="18"/>
        </w:rPr>
        <w:t xml:space="preserve"> </w:t>
      </w:r>
      <w:r w:rsidRPr="00A55DB1">
        <w:rPr>
          <w:sz w:val="18"/>
        </w:rPr>
        <w:t>dolu</w:t>
      </w:r>
      <w:r w:rsidRPr="00A55DB1" w:rsidR="0030183B">
        <w:rPr>
          <w:sz w:val="18"/>
        </w:rPr>
        <w:t xml:space="preserve"> </w:t>
      </w:r>
      <w:r w:rsidRPr="00A55DB1">
        <w:rPr>
          <w:sz w:val="18"/>
        </w:rPr>
        <w:t>yağışı</w:t>
      </w:r>
      <w:r w:rsidRPr="00A55DB1" w:rsidR="0030183B">
        <w:rPr>
          <w:sz w:val="18"/>
        </w:rPr>
        <w:t xml:space="preserve"> </w:t>
      </w:r>
      <w:r w:rsidRPr="00A55DB1">
        <w:rPr>
          <w:sz w:val="18"/>
        </w:rPr>
        <w:t>nedeniyle</w:t>
      </w:r>
      <w:r w:rsidRPr="00A55DB1" w:rsidR="0030183B">
        <w:rPr>
          <w:sz w:val="18"/>
        </w:rPr>
        <w:t xml:space="preserve"> </w:t>
      </w:r>
      <w:r w:rsidRPr="00A55DB1">
        <w:rPr>
          <w:sz w:val="18"/>
        </w:rPr>
        <w:t>çiftçilerin</w:t>
      </w:r>
      <w:r w:rsidRPr="00A55DB1" w:rsidR="0030183B">
        <w:rPr>
          <w:sz w:val="18"/>
        </w:rPr>
        <w:t xml:space="preserve"> </w:t>
      </w:r>
      <w:r w:rsidRPr="00A55DB1">
        <w:rPr>
          <w:sz w:val="18"/>
        </w:rPr>
        <w:t>yaşadığı</w:t>
      </w:r>
      <w:r w:rsidRPr="00A55DB1" w:rsidR="0030183B">
        <w:rPr>
          <w:sz w:val="18"/>
        </w:rPr>
        <w:t xml:space="preserve"> </w:t>
      </w:r>
      <w:r w:rsidRPr="00A55DB1">
        <w:rPr>
          <w:sz w:val="18"/>
        </w:rPr>
        <w:t>mağduriyetlerin</w:t>
      </w:r>
      <w:r w:rsidRPr="00A55DB1" w:rsidR="0030183B">
        <w:rPr>
          <w:sz w:val="18"/>
        </w:rPr>
        <w:t xml:space="preserve"> </w:t>
      </w:r>
      <w:r w:rsidRPr="00A55DB1">
        <w:rPr>
          <w:sz w:val="18"/>
        </w:rPr>
        <w:t>giderilmesi</w:t>
      </w:r>
      <w:r w:rsidRPr="00A55DB1" w:rsidR="0030183B">
        <w:rPr>
          <w:sz w:val="18"/>
        </w:rPr>
        <w:t xml:space="preserve"> </w:t>
      </w:r>
      <w:r w:rsidRPr="00A55DB1">
        <w:rPr>
          <w:sz w:val="18"/>
        </w:rPr>
        <w:t>gerektiğine</w:t>
      </w:r>
      <w:r w:rsidRPr="00A55DB1" w:rsidR="0030183B">
        <w:rPr>
          <w:sz w:val="18"/>
        </w:rPr>
        <w:t xml:space="preserve"> </w:t>
      </w:r>
      <w:r w:rsidRPr="00A55DB1">
        <w:rPr>
          <w:sz w:val="18"/>
        </w:rPr>
        <w:t>ilişkin</w:t>
      </w:r>
      <w:r w:rsidRPr="00A55DB1" w:rsidR="0030183B">
        <w:rPr>
          <w:sz w:val="18"/>
        </w:rPr>
        <w:t xml:space="preserve"> </w:t>
      </w:r>
      <w:r w:rsidRPr="00A55DB1">
        <w:rPr>
          <w:sz w:val="18"/>
        </w:rPr>
        <w:t>açıklaması</w:t>
      </w:r>
    </w:p>
    <w:p w:rsidRPr="00A55DB1" w:rsidR="00970309" w:rsidP="00A55DB1" w:rsidRDefault="00970309">
      <w:pPr>
        <w:pStyle w:val="GENELKURUL"/>
        <w:spacing w:line="240" w:lineRule="auto"/>
        <w:rPr>
          <w:sz w:val="18"/>
        </w:rPr>
      </w:pPr>
      <w:r w:rsidRPr="00A55DB1">
        <w:rPr>
          <w:sz w:val="18"/>
        </w:rPr>
        <w:t>METİN</w:t>
      </w:r>
      <w:r w:rsidRPr="00A55DB1" w:rsidR="0030183B">
        <w:rPr>
          <w:sz w:val="18"/>
        </w:rPr>
        <w:t xml:space="preserve"> </w:t>
      </w:r>
      <w:r w:rsidRPr="00A55DB1">
        <w:rPr>
          <w:sz w:val="18"/>
        </w:rPr>
        <w:t>İLHAN</w:t>
      </w:r>
      <w:r w:rsidRPr="00A55DB1" w:rsidR="0030183B">
        <w:rPr>
          <w:sz w:val="18"/>
        </w:rPr>
        <w:t xml:space="preserve"> </w:t>
      </w:r>
      <w:r w:rsidRPr="00A55DB1">
        <w:rPr>
          <w:sz w:val="18"/>
        </w:rPr>
        <w:t>(Kırşehir)</w:t>
      </w:r>
      <w:r w:rsidRPr="00A55DB1" w:rsidR="0030183B">
        <w:rPr>
          <w:sz w:val="18"/>
        </w:rPr>
        <w:t xml:space="preserve"> </w:t>
      </w:r>
      <w:r w:rsidRPr="00A55DB1">
        <w:rPr>
          <w:sz w:val="18"/>
        </w:rPr>
        <w:t>–</w:t>
      </w:r>
      <w:r w:rsidRPr="00A55DB1" w:rsidR="0030183B">
        <w:rPr>
          <w:sz w:val="18"/>
        </w:rPr>
        <w:t xml:space="preserve"> </w:t>
      </w:r>
      <w:r w:rsidRPr="00A55DB1">
        <w:rPr>
          <w:sz w:val="18"/>
        </w:rPr>
        <w:t>Teşekkür</w:t>
      </w:r>
      <w:r w:rsidRPr="00A55DB1" w:rsidR="0030183B">
        <w:rPr>
          <w:sz w:val="18"/>
        </w:rPr>
        <w:t xml:space="preserve"> </w:t>
      </w:r>
      <w:r w:rsidRPr="00A55DB1">
        <w:rPr>
          <w:sz w:val="18"/>
        </w:rPr>
        <w:t>ederim</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p>
    <w:p w:rsidRPr="00A55DB1" w:rsidR="00970309" w:rsidP="00A55DB1" w:rsidRDefault="00970309">
      <w:pPr>
        <w:pStyle w:val="GENELKURUL"/>
        <w:spacing w:line="240" w:lineRule="auto"/>
        <w:rPr>
          <w:sz w:val="18"/>
        </w:rPr>
      </w:pPr>
      <w:r w:rsidRPr="00A55DB1">
        <w:rPr>
          <w:sz w:val="18"/>
        </w:rPr>
        <w:t>Kırşehir</w:t>
      </w:r>
      <w:r w:rsidRPr="00A55DB1" w:rsidR="0030183B">
        <w:rPr>
          <w:sz w:val="18"/>
        </w:rPr>
        <w:t xml:space="preserve"> </w:t>
      </w:r>
      <w:r w:rsidRPr="00A55DB1">
        <w:rPr>
          <w:sz w:val="18"/>
        </w:rPr>
        <w:t>ilimizde</w:t>
      </w:r>
      <w:r w:rsidRPr="00A55DB1" w:rsidR="0030183B">
        <w:rPr>
          <w:sz w:val="18"/>
        </w:rPr>
        <w:t xml:space="preserve"> </w:t>
      </w:r>
      <w:r w:rsidRPr="00A55DB1">
        <w:rPr>
          <w:sz w:val="18"/>
        </w:rPr>
        <w:t>geçen</w:t>
      </w:r>
      <w:r w:rsidRPr="00A55DB1" w:rsidR="0030183B">
        <w:rPr>
          <w:sz w:val="18"/>
        </w:rPr>
        <w:t xml:space="preserve"> </w:t>
      </w:r>
      <w:r w:rsidRPr="00A55DB1">
        <w:rPr>
          <w:sz w:val="18"/>
        </w:rPr>
        <w:t>hafta</w:t>
      </w:r>
      <w:r w:rsidRPr="00A55DB1" w:rsidR="0030183B">
        <w:rPr>
          <w:sz w:val="18"/>
        </w:rPr>
        <w:t xml:space="preserve"> </w:t>
      </w:r>
      <w:r w:rsidRPr="00A55DB1">
        <w:rPr>
          <w:sz w:val="18"/>
        </w:rPr>
        <w:t>meydana</w:t>
      </w:r>
      <w:r w:rsidRPr="00A55DB1" w:rsidR="0030183B">
        <w:rPr>
          <w:sz w:val="18"/>
        </w:rPr>
        <w:t xml:space="preserve"> </w:t>
      </w:r>
      <w:r w:rsidRPr="00A55DB1">
        <w:rPr>
          <w:sz w:val="18"/>
        </w:rPr>
        <w:t>gelen</w:t>
      </w:r>
      <w:r w:rsidRPr="00A55DB1" w:rsidR="0030183B">
        <w:rPr>
          <w:sz w:val="18"/>
        </w:rPr>
        <w:t xml:space="preserve"> </w:t>
      </w:r>
      <w:r w:rsidRPr="00A55DB1">
        <w:rPr>
          <w:sz w:val="18"/>
        </w:rPr>
        <w:t>dolu</w:t>
      </w:r>
      <w:r w:rsidRPr="00A55DB1" w:rsidR="0030183B">
        <w:rPr>
          <w:sz w:val="18"/>
        </w:rPr>
        <w:t xml:space="preserve"> </w:t>
      </w:r>
      <w:r w:rsidRPr="00A55DB1">
        <w:rPr>
          <w:sz w:val="18"/>
        </w:rPr>
        <w:t>yağışı</w:t>
      </w:r>
      <w:r w:rsidRPr="00A55DB1" w:rsidR="0030183B">
        <w:rPr>
          <w:sz w:val="18"/>
        </w:rPr>
        <w:t xml:space="preserve"> </w:t>
      </w:r>
      <w:r w:rsidRPr="00A55DB1">
        <w:rPr>
          <w:sz w:val="18"/>
        </w:rPr>
        <w:t>nedeniyle</w:t>
      </w:r>
      <w:r w:rsidRPr="00A55DB1" w:rsidR="0030183B">
        <w:rPr>
          <w:sz w:val="18"/>
        </w:rPr>
        <w:t xml:space="preserve"> </w:t>
      </w:r>
      <w:r w:rsidRPr="00A55DB1">
        <w:rPr>
          <w:sz w:val="18"/>
        </w:rPr>
        <w:t>Mucur</w:t>
      </w:r>
      <w:r w:rsidRPr="00A55DB1" w:rsidR="0030183B">
        <w:rPr>
          <w:sz w:val="18"/>
        </w:rPr>
        <w:t xml:space="preserve"> </w:t>
      </w:r>
      <w:r w:rsidRPr="00A55DB1">
        <w:rPr>
          <w:sz w:val="18"/>
        </w:rPr>
        <w:t>ilçemize</w:t>
      </w:r>
      <w:r w:rsidRPr="00A55DB1" w:rsidR="0030183B">
        <w:rPr>
          <w:sz w:val="18"/>
        </w:rPr>
        <w:t xml:space="preserve"> </w:t>
      </w:r>
      <w:r w:rsidRPr="00A55DB1">
        <w:rPr>
          <w:sz w:val="18"/>
        </w:rPr>
        <w:t>bağlı</w:t>
      </w:r>
      <w:r w:rsidRPr="00A55DB1" w:rsidR="0030183B">
        <w:rPr>
          <w:sz w:val="18"/>
        </w:rPr>
        <w:t xml:space="preserve"> </w:t>
      </w:r>
      <w:r w:rsidRPr="00A55DB1">
        <w:rPr>
          <w:sz w:val="18"/>
        </w:rPr>
        <w:t>birçok</w:t>
      </w:r>
      <w:r w:rsidRPr="00A55DB1" w:rsidR="0030183B">
        <w:rPr>
          <w:sz w:val="18"/>
        </w:rPr>
        <w:t xml:space="preserve"> </w:t>
      </w:r>
      <w:r w:rsidRPr="00A55DB1">
        <w:rPr>
          <w:sz w:val="18"/>
        </w:rPr>
        <w:t>köyde</w:t>
      </w:r>
      <w:r w:rsidRPr="00A55DB1" w:rsidR="0030183B">
        <w:rPr>
          <w:sz w:val="18"/>
        </w:rPr>
        <w:t xml:space="preserve"> </w:t>
      </w:r>
      <w:r w:rsidRPr="00A55DB1">
        <w:rPr>
          <w:sz w:val="18"/>
        </w:rPr>
        <w:t>ve</w:t>
      </w:r>
      <w:r w:rsidRPr="00A55DB1" w:rsidR="0030183B">
        <w:rPr>
          <w:sz w:val="18"/>
        </w:rPr>
        <w:t xml:space="preserve"> </w:t>
      </w:r>
      <w:r w:rsidRPr="00A55DB1">
        <w:rPr>
          <w:sz w:val="18"/>
        </w:rPr>
        <w:t>bölge</w:t>
      </w:r>
      <w:r w:rsidRPr="00A55DB1" w:rsidR="0030183B">
        <w:rPr>
          <w:sz w:val="18"/>
        </w:rPr>
        <w:t xml:space="preserve"> </w:t>
      </w:r>
      <w:r w:rsidRPr="00A55DB1">
        <w:rPr>
          <w:sz w:val="18"/>
        </w:rPr>
        <w:t>civarında</w:t>
      </w:r>
      <w:r w:rsidRPr="00A55DB1" w:rsidR="0030183B">
        <w:rPr>
          <w:sz w:val="18"/>
        </w:rPr>
        <w:t xml:space="preserve"> </w:t>
      </w:r>
      <w:r w:rsidRPr="00A55DB1">
        <w:rPr>
          <w:sz w:val="18"/>
        </w:rPr>
        <w:t>maddi</w:t>
      </w:r>
      <w:r w:rsidRPr="00A55DB1" w:rsidR="0030183B">
        <w:rPr>
          <w:sz w:val="18"/>
        </w:rPr>
        <w:t xml:space="preserve"> </w:t>
      </w:r>
      <w:r w:rsidRPr="00A55DB1">
        <w:rPr>
          <w:sz w:val="18"/>
        </w:rPr>
        <w:t>hasar</w:t>
      </w:r>
      <w:r w:rsidRPr="00A55DB1" w:rsidR="0030183B">
        <w:rPr>
          <w:sz w:val="18"/>
        </w:rPr>
        <w:t xml:space="preserve"> </w:t>
      </w:r>
      <w:r w:rsidRPr="00A55DB1">
        <w:rPr>
          <w:sz w:val="18"/>
        </w:rPr>
        <w:t>meydana</w:t>
      </w:r>
      <w:r w:rsidRPr="00A55DB1" w:rsidR="0030183B">
        <w:rPr>
          <w:sz w:val="18"/>
        </w:rPr>
        <w:t xml:space="preserve"> </w:t>
      </w:r>
      <w:r w:rsidRPr="00A55DB1">
        <w:rPr>
          <w:sz w:val="18"/>
        </w:rPr>
        <w:t>gelmiştir.</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Yoğun</w:t>
      </w:r>
      <w:r w:rsidRPr="00A55DB1" w:rsidR="0030183B">
        <w:rPr>
          <w:sz w:val="18"/>
        </w:rPr>
        <w:t xml:space="preserve"> </w:t>
      </w:r>
      <w:r w:rsidRPr="00A55DB1">
        <w:rPr>
          <w:sz w:val="18"/>
        </w:rPr>
        <w:t>dolu</w:t>
      </w:r>
      <w:r w:rsidRPr="00A55DB1" w:rsidR="0030183B">
        <w:rPr>
          <w:sz w:val="18"/>
        </w:rPr>
        <w:t xml:space="preserve"> </w:t>
      </w:r>
      <w:r w:rsidRPr="00A55DB1">
        <w:rPr>
          <w:sz w:val="18"/>
        </w:rPr>
        <w:t>yağışı,</w:t>
      </w:r>
      <w:r w:rsidRPr="00A55DB1" w:rsidR="0030183B">
        <w:rPr>
          <w:sz w:val="18"/>
        </w:rPr>
        <w:t xml:space="preserve"> </w:t>
      </w:r>
      <w:r w:rsidRPr="00A55DB1">
        <w:rPr>
          <w:sz w:val="18"/>
        </w:rPr>
        <w:t>Mucur</w:t>
      </w:r>
      <w:r w:rsidRPr="00A55DB1" w:rsidR="0030183B">
        <w:rPr>
          <w:sz w:val="18"/>
        </w:rPr>
        <w:t xml:space="preserve"> </w:t>
      </w:r>
      <w:r w:rsidRPr="00A55DB1">
        <w:rPr>
          <w:sz w:val="18"/>
        </w:rPr>
        <w:t>ilçemizdeki</w:t>
      </w:r>
      <w:r w:rsidRPr="00A55DB1" w:rsidR="0030183B">
        <w:rPr>
          <w:sz w:val="18"/>
        </w:rPr>
        <w:t xml:space="preserve"> </w:t>
      </w:r>
      <w:r w:rsidRPr="00A55DB1">
        <w:rPr>
          <w:sz w:val="18"/>
        </w:rPr>
        <w:t>köylerde</w:t>
      </w:r>
      <w:r w:rsidRPr="00A55DB1" w:rsidR="0030183B">
        <w:rPr>
          <w:sz w:val="18"/>
        </w:rPr>
        <w:t xml:space="preserve"> </w:t>
      </w:r>
      <w:r w:rsidRPr="00A55DB1">
        <w:rPr>
          <w:sz w:val="18"/>
        </w:rPr>
        <w:t>tarımla</w:t>
      </w:r>
      <w:r w:rsidRPr="00A55DB1" w:rsidR="0030183B">
        <w:rPr>
          <w:sz w:val="18"/>
        </w:rPr>
        <w:t xml:space="preserve"> </w:t>
      </w:r>
      <w:r w:rsidRPr="00A55DB1">
        <w:rPr>
          <w:sz w:val="18"/>
        </w:rPr>
        <w:t>uğraşan</w:t>
      </w:r>
      <w:r w:rsidRPr="00A55DB1" w:rsidR="0030183B">
        <w:rPr>
          <w:sz w:val="18"/>
        </w:rPr>
        <w:t xml:space="preserve"> </w:t>
      </w:r>
      <w:r w:rsidRPr="00A55DB1">
        <w:rPr>
          <w:sz w:val="18"/>
        </w:rPr>
        <w:t>çiftçilerimizin</w:t>
      </w:r>
      <w:r w:rsidRPr="00A55DB1" w:rsidR="0030183B">
        <w:rPr>
          <w:sz w:val="18"/>
        </w:rPr>
        <w:t xml:space="preserve"> </w:t>
      </w:r>
      <w:r w:rsidRPr="00A55DB1">
        <w:rPr>
          <w:sz w:val="18"/>
        </w:rPr>
        <w:t>arazilerinde</w:t>
      </w:r>
      <w:r w:rsidRPr="00A55DB1" w:rsidR="0030183B">
        <w:rPr>
          <w:sz w:val="18"/>
        </w:rPr>
        <w:t xml:space="preserve"> </w:t>
      </w:r>
      <w:r w:rsidRPr="00A55DB1">
        <w:rPr>
          <w:sz w:val="18"/>
        </w:rPr>
        <w:t>ciddi</w:t>
      </w:r>
      <w:r w:rsidRPr="00A55DB1" w:rsidR="0030183B">
        <w:rPr>
          <w:sz w:val="18"/>
        </w:rPr>
        <w:t xml:space="preserve"> </w:t>
      </w:r>
      <w:r w:rsidRPr="00A55DB1">
        <w:rPr>
          <w:sz w:val="18"/>
        </w:rPr>
        <w:t>zarar</w:t>
      </w:r>
      <w:r w:rsidRPr="00A55DB1" w:rsidR="0030183B">
        <w:rPr>
          <w:sz w:val="18"/>
        </w:rPr>
        <w:t xml:space="preserve"> </w:t>
      </w:r>
      <w:r w:rsidRPr="00A55DB1">
        <w:rPr>
          <w:sz w:val="18"/>
        </w:rPr>
        <w:t>ve</w:t>
      </w:r>
      <w:r w:rsidRPr="00A55DB1" w:rsidR="0030183B">
        <w:rPr>
          <w:sz w:val="18"/>
        </w:rPr>
        <w:t xml:space="preserve"> </w:t>
      </w:r>
      <w:r w:rsidRPr="00A55DB1">
        <w:rPr>
          <w:sz w:val="18"/>
        </w:rPr>
        <w:t>hasara</w:t>
      </w:r>
      <w:r w:rsidRPr="00A55DB1" w:rsidR="0030183B">
        <w:rPr>
          <w:sz w:val="18"/>
        </w:rPr>
        <w:t xml:space="preserve"> </w:t>
      </w:r>
      <w:r w:rsidRPr="00A55DB1">
        <w:rPr>
          <w:sz w:val="18"/>
        </w:rPr>
        <w:t>yol</w:t>
      </w:r>
      <w:r w:rsidRPr="00A55DB1" w:rsidR="0030183B">
        <w:rPr>
          <w:sz w:val="18"/>
        </w:rPr>
        <w:t xml:space="preserve"> </w:t>
      </w:r>
      <w:r w:rsidRPr="00A55DB1">
        <w:rPr>
          <w:sz w:val="18"/>
        </w:rPr>
        <w:t>açarak</w:t>
      </w:r>
      <w:r w:rsidRPr="00A55DB1" w:rsidR="0030183B">
        <w:rPr>
          <w:sz w:val="18"/>
        </w:rPr>
        <w:t xml:space="preserve"> </w:t>
      </w:r>
      <w:r w:rsidRPr="00A55DB1">
        <w:rPr>
          <w:sz w:val="18"/>
        </w:rPr>
        <w:t>olumsuz</w:t>
      </w:r>
      <w:r w:rsidRPr="00A55DB1" w:rsidR="0030183B">
        <w:rPr>
          <w:sz w:val="18"/>
        </w:rPr>
        <w:t xml:space="preserve"> </w:t>
      </w:r>
      <w:r w:rsidRPr="00A55DB1">
        <w:rPr>
          <w:sz w:val="18"/>
        </w:rPr>
        <w:t>yönde</w:t>
      </w:r>
      <w:r w:rsidRPr="00A55DB1" w:rsidR="0030183B">
        <w:rPr>
          <w:sz w:val="18"/>
        </w:rPr>
        <w:t xml:space="preserve"> </w:t>
      </w:r>
      <w:r w:rsidRPr="00A55DB1">
        <w:rPr>
          <w:sz w:val="18"/>
        </w:rPr>
        <w:t>etkilemiştir.</w:t>
      </w:r>
      <w:r w:rsidRPr="00A55DB1" w:rsidR="0030183B">
        <w:rPr>
          <w:sz w:val="18"/>
        </w:rPr>
        <w:t xml:space="preserve"> </w:t>
      </w:r>
      <w:r w:rsidRPr="00A55DB1">
        <w:rPr>
          <w:sz w:val="18"/>
        </w:rPr>
        <w:t>Son</w:t>
      </w:r>
      <w:r w:rsidRPr="00A55DB1" w:rsidR="0030183B">
        <w:rPr>
          <w:sz w:val="18"/>
        </w:rPr>
        <w:t xml:space="preserve"> </w:t>
      </w:r>
      <w:r w:rsidRPr="00A55DB1">
        <w:rPr>
          <w:sz w:val="18"/>
        </w:rPr>
        <w:t>aylarda</w:t>
      </w:r>
      <w:r w:rsidRPr="00A55DB1" w:rsidR="0030183B">
        <w:rPr>
          <w:sz w:val="18"/>
        </w:rPr>
        <w:t xml:space="preserve"> </w:t>
      </w:r>
      <w:r w:rsidRPr="00A55DB1">
        <w:rPr>
          <w:sz w:val="18"/>
        </w:rPr>
        <w:t>yaşanan</w:t>
      </w:r>
      <w:r w:rsidRPr="00A55DB1" w:rsidR="0030183B">
        <w:rPr>
          <w:sz w:val="18"/>
        </w:rPr>
        <w:t xml:space="preserve"> </w:t>
      </w:r>
      <w:r w:rsidRPr="00A55DB1">
        <w:rPr>
          <w:sz w:val="18"/>
        </w:rPr>
        <w:t>salgınla</w:t>
      </w:r>
      <w:r w:rsidRPr="00A55DB1" w:rsidR="0030183B">
        <w:rPr>
          <w:sz w:val="18"/>
        </w:rPr>
        <w:t xml:space="preserve"> </w:t>
      </w:r>
      <w:r w:rsidRPr="00A55DB1">
        <w:rPr>
          <w:sz w:val="18"/>
        </w:rPr>
        <w:t>mücadele</w:t>
      </w:r>
      <w:r w:rsidRPr="00A55DB1" w:rsidR="0030183B">
        <w:rPr>
          <w:sz w:val="18"/>
        </w:rPr>
        <w:t xml:space="preserve"> </w:t>
      </w:r>
      <w:r w:rsidRPr="00A55DB1">
        <w:rPr>
          <w:sz w:val="18"/>
        </w:rPr>
        <w:t>süreci</w:t>
      </w:r>
      <w:r w:rsidRPr="00A55DB1" w:rsidR="0030183B">
        <w:rPr>
          <w:sz w:val="18"/>
        </w:rPr>
        <w:t xml:space="preserve"> </w:t>
      </w:r>
      <w:r w:rsidRPr="00A55DB1">
        <w:rPr>
          <w:sz w:val="18"/>
        </w:rPr>
        <w:t>de</w:t>
      </w:r>
      <w:r w:rsidRPr="00A55DB1" w:rsidR="0030183B">
        <w:rPr>
          <w:sz w:val="18"/>
        </w:rPr>
        <w:t xml:space="preserve"> </w:t>
      </w:r>
      <w:r w:rsidRPr="00A55DB1">
        <w:rPr>
          <w:sz w:val="18"/>
        </w:rPr>
        <w:t>düşünüldüğünde,</w:t>
      </w:r>
      <w:r w:rsidRPr="00A55DB1" w:rsidR="0030183B">
        <w:rPr>
          <w:sz w:val="18"/>
        </w:rPr>
        <w:t xml:space="preserve"> </w:t>
      </w:r>
      <w:r w:rsidRPr="00A55DB1">
        <w:rPr>
          <w:sz w:val="18"/>
        </w:rPr>
        <w:t>yerli</w:t>
      </w:r>
      <w:r w:rsidRPr="00A55DB1" w:rsidR="0030183B">
        <w:rPr>
          <w:sz w:val="18"/>
        </w:rPr>
        <w:t xml:space="preserve"> </w:t>
      </w:r>
      <w:r w:rsidRPr="00A55DB1">
        <w:rPr>
          <w:sz w:val="18"/>
        </w:rPr>
        <w:t>üretimin</w:t>
      </w:r>
      <w:r w:rsidRPr="00A55DB1" w:rsidR="0030183B">
        <w:rPr>
          <w:sz w:val="18"/>
        </w:rPr>
        <w:t xml:space="preserve"> </w:t>
      </w:r>
      <w:r w:rsidRPr="00A55DB1">
        <w:rPr>
          <w:sz w:val="18"/>
        </w:rPr>
        <w:t>en</w:t>
      </w:r>
      <w:r w:rsidRPr="00A55DB1" w:rsidR="0030183B">
        <w:rPr>
          <w:sz w:val="18"/>
        </w:rPr>
        <w:t xml:space="preserve"> </w:t>
      </w:r>
      <w:r w:rsidRPr="00A55DB1">
        <w:rPr>
          <w:sz w:val="18"/>
        </w:rPr>
        <w:t>büyük</w:t>
      </w:r>
      <w:r w:rsidRPr="00A55DB1" w:rsidR="0030183B">
        <w:rPr>
          <w:sz w:val="18"/>
        </w:rPr>
        <w:t xml:space="preserve"> </w:t>
      </w:r>
      <w:r w:rsidRPr="00A55DB1">
        <w:rPr>
          <w:sz w:val="18"/>
        </w:rPr>
        <w:t>emekçileri</w:t>
      </w:r>
      <w:r w:rsidRPr="00A55DB1" w:rsidR="0030183B">
        <w:rPr>
          <w:sz w:val="18"/>
        </w:rPr>
        <w:t xml:space="preserve"> </w:t>
      </w:r>
      <w:r w:rsidRPr="00A55DB1">
        <w:rPr>
          <w:sz w:val="18"/>
        </w:rPr>
        <w:t>çiftçilerimiz</w:t>
      </w:r>
      <w:r w:rsidRPr="00A55DB1" w:rsidR="0030183B">
        <w:rPr>
          <w:sz w:val="18"/>
        </w:rPr>
        <w:t xml:space="preserve"> </w:t>
      </w:r>
      <w:r w:rsidRPr="00A55DB1">
        <w:rPr>
          <w:sz w:val="18"/>
        </w:rPr>
        <w:t>için</w:t>
      </w:r>
      <w:r w:rsidRPr="00A55DB1" w:rsidR="0030183B">
        <w:rPr>
          <w:sz w:val="18"/>
        </w:rPr>
        <w:t xml:space="preserve"> </w:t>
      </w:r>
      <w:r w:rsidRPr="00A55DB1">
        <w:rPr>
          <w:sz w:val="18"/>
        </w:rPr>
        <w:t>her</w:t>
      </w:r>
      <w:r w:rsidRPr="00A55DB1" w:rsidR="0030183B">
        <w:rPr>
          <w:sz w:val="18"/>
        </w:rPr>
        <w:t xml:space="preserve"> </w:t>
      </w:r>
      <w:r w:rsidRPr="00A55DB1">
        <w:rPr>
          <w:sz w:val="18"/>
        </w:rPr>
        <w:t>türlü</w:t>
      </w:r>
      <w:r w:rsidRPr="00A55DB1" w:rsidR="0030183B">
        <w:rPr>
          <w:sz w:val="18"/>
        </w:rPr>
        <w:t xml:space="preserve"> </w:t>
      </w:r>
      <w:r w:rsidRPr="00A55DB1">
        <w:rPr>
          <w:sz w:val="18"/>
        </w:rPr>
        <w:t>desteğin</w:t>
      </w:r>
      <w:r w:rsidRPr="00A55DB1" w:rsidR="0030183B">
        <w:rPr>
          <w:sz w:val="18"/>
        </w:rPr>
        <w:t xml:space="preserve"> </w:t>
      </w:r>
      <w:r w:rsidRPr="00A55DB1">
        <w:rPr>
          <w:sz w:val="18"/>
        </w:rPr>
        <w:t>sağlanması</w:t>
      </w:r>
      <w:r w:rsidRPr="00A55DB1" w:rsidR="0030183B">
        <w:rPr>
          <w:sz w:val="18"/>
        </w:rPr>
        <w:t xml:space="preserve"> </w:t>
      </w:r>
      <w:r w:rsidRPr="00A55DB1">
        <w:rPr>
          <w:sz w:val="18"/>
        </w:rPr>
        <w:t>önem</w:t>
      </w:r>
      <w:r w:rsidRPr="00A55DB1" w:rsidR="0030183B">
        <w:rPr>
          <w:sz w:val="18"/>
        </w:rPr>
        <w:t xml:space="preserve"> </w:t>
      </w:r>
      <w:r w:rsidRPr="00A55DB1">
        <w:rPr>
          <w:sz w:val="18"/>
        </w:rPr>
        <w:t>arz</w:t>
      </w:r>
      <w:r w:rsidRPr="00A55DB1" w:rsidR="0030183B">
        <w:rPr>
          <w:sz w:val="18"/>
        </w:rPr>
        <w:t xml:space="preserve"> </w:t>
      </w:r>
      <w:r w:rsidRPr="00A55DB1">
        <w:rPr>
          <w:sz w:val="18"/>
        </w:rPr>
        <w:t>etmektedir.</w:t>
      </w:r>
    </w:p>
    <w:p w:rsidRPr="00A55DB1" w:rsidR="00970309" w:rsidP="00A55DB1" w:rsidRDefault="00970309">
      <w:pPr>
        <w:pStyle w:val="GENELKURUL"/>
        <w:spacing w:line="240" w:lineRule="auto"/>
        <w:rPr>
          <w:sz w:val="18"/>
        </w:rPr>
      </w:pPr>
      <w:r w:rsidRPr="00A55DB1">
        <w:rPr>
          <w:sz w:val="18"/>
        </w:rPr>
        <w:t>Mucur</w:t>
      </w:r>
      <w:r w:rsidRPr="00A55DB1" w:rsidR="0030183B">
        <w:rPr>
          <w:sz w:val="18"/>
        </w:rPr>
        <w:t xml:space="preserve"> </w:t>
      </w:r>
      <w:r w:rsidRPr="00A55DB1">
        <w:rPr>
          <w:sz w:val="18"/>
        </w:rPr>
        <w:t>ilçemizde,</w:t>
      </w:r>
      <w:r w:rsidRPr="00A55DB1" w:rsidR="0030183B">
        <w:rPr>
          <w:sz w:val="18"/>
        </w:rPr>
        <w:t xml:space="preserve"> </w:t>
      </w:r>
      <w:r w:rsidRPr="00A55DB1">
        <w:rPr>
          <w:sz w:val="18"/>
        </w:rPr>
        <w:t>Aydoğmuş,</w:t>
      </w:r>
      <w:r w:rsidRPr="00A55DB1" w:rsidR="0030183B">
        <w:rPr>
          <w:sz w:val="18"/>
        </w:rPr>
        <w:t xml:space="preserve"> </w:t>
      </w:r>
      <w:r w:rsidRPr="00A55DB1">
        <w:rPr>
          <w:sz w:val="18"/>
        </w:rPr>
        <w:t>Avcı,</w:t>
      </w:r>
      <w:r w:rsidRPr="00A55DB1" w:rsidR="0030183B">
        <w:rPr>
          <w:sz w:val="18"/>
        </w:rPr>
        <w:t xml:space="preserve"> </w:t>
      </w:r>
      <w:r w:rsidRPr="00A55DB1">
        <w:rPr>
          <w:sz w:val="18"/>
        </w:rPr>
        <w:t>Büyükkayapa,</w:t>
      </w:r>
      <w:r w:rsidRPr="00A55DB1" w:rsidR="0030183B">
        <w:rPr>
          <w:sz w:val="18"/>
        </w:rPr>
        <w:t xml:space="preserve"> </w:t>
      </w:r>
      <w:r w:rsidRPr="00A55DB1">
        <w:rPr>
          <w:sz w:val="18"/>
        </w:rPr>
        <w:t>Kurugöl,</w:t>
      </w:r>
      <w:r w:rsidRPr="00A55DB1" w:rsidR="0030183B">
        <w:rPr>
          <w:sz w:val="18"/>
        </w:rPr>
        <w:t xml:space="preserve"> </w:t>
      </w:r>
      <w:r w:rsidRPr="00A55DB1">
        <w:rPr>
          <w:sz w:val="18"/>
        </w:rPr>
        <w:t>Küçükkayapa,</w:t>
      </w:r>
      <w:r w:rsidRPr="00A55DB1" w:rsidR="0030183B">
        <w:rPr>
          <w:sz w:val="18"/>
        </w:rPr>
        <w:t xml:space="preserve"> </w:t>
      </w:r>
      <w:r w:rsidRPr="00A55DB1">
        <w:rPr>
          <w:sz w:val="18"/>
        </w:rPr>
        <w:t>Pınarkaya</w:t>
      </w:r>
      <w:r w:rsidRPr="00A55DB1" w:rsidR="0030183B">
        <w:rPr>
          <w:sz w:val="18"/>
        </w:rPr>
        <w:t xml:space="preserve"> </w:t>
      </w:r>
      <w:r w:rsidRPr="00A55DB1">
        <w:rPr>
          <w:sz w:val="18"/>
        </w:rPr>
        <w:t>köyleri</w:t>
      </w:r>
      <w:r w:rsidRPr="00A55DB1" w:rsidR="0030183B">
        <w:rPr>
          <w:sz w:val="18"/>
        </w:rPr>
        <w:t xml:space="preserve"> </w:t>
      </w:r>
      <w:r w:rsidRPr="00A55DB1">
        <w:rPr>
          <w:sz w:val="18"/>
        </w:rPr>
        <w:t>ile</w:t>
      </w:r>
      <w:r w:rsidRPr="00A55DB1" w:rsidR="0030183B">
        <w:rPr>
          <w:sz w:val="18"/>
        </w:rPr>
        <w:t xml:space="preserve"> </w:t>
      </w:r>
      <w:r w:rsidRPr="00A55DB1">
        <w:rPr>
          <w:sz w:val="18"/>
        </w:rPr>
        <w:t>Rışvan</w:t>
      </w:r>
      <w:r w:rsidRPr="00A55DB1" w:rsidR="0030183B">
        <w:rPr>
          <w:sz w:val="18"/>
        </w:rPr>
        <w:t xml:space="preserve"> </w:t>
      </w:r>
      <w:r w:rsidRPr="00A55DB1">
        <w:rPr>
          <w:sz w:val="18"/>
        </w:rPr>
        <w:t>Karakuyu</w:t>
      </w:r>
      <w:r w:rsidRPr="00A55DB1" w:rsidR="0030183B">
        <w:rPr>
          <w:sz w:val="18"/>
        </w:rPr>
        <w:t xml:space="preserve"> </w:t>
      </w:r>
      <w:r w:rsidRPr="00A55DB1">
        <w:rPr>
          <w:sz w:val="18"/>
        </w:rPr>
        <w:t>bölgesi</w:t>
      </w:r>
      <w:r w:rsidRPr="00A55DB1" w:rsidR="0030183B">
        <w:rPr>
          <w:sz w:val="18"/>
        </w:rPr>
        <w:t xml:space="preserve"> </w:t>
      </w:r>
      <w:r w:rsidRPr="00A55DB1">
        <w:rPr>
          <w:sz w:val="18"/>
        </w:rPr>
        <w:t>ciddi</w:t>
      </w:r>
      <w:r w:rsidRPr="00A55DB1" w:rsidR="0030183B">
        <w:rPr>
          <w:sz w:val="18"/>
        </w:rPr>
        <w:t xml:space="preserve"> </w:t>
      </w:r>
      <w:r w:rsidRPr="00A55DB1">
        <w:rPr>
          <w:sz w:val="18"/>
        </w:rPr>
        <w:t>hasar</w:t>
      </w:r>
      <w:r w:rsidRPr="00A55DB1" w:rsidR="0030183B">
        <w:rPr>
          <w:sz w:val="18"/>
        </w:rPr>
        <w:t xml:space="preserve"> </w:t>
      </w:r>
      <w:r w:rsidRPr="00A55DB1">
        <w:rPr>
          <w:sz w:val="18"/>
        </w:rPr>
        <w:t>alan</w:t>
      </w:r>
      <w:r w:rsidRPr="00A55DB1" w:rsidR="0030183B">
        <w:rPr>
          <w:sz w:val="18"/>
        </w:rPr>
        <w:t xml:space="preserve"> </w:t>
      </w:r>
      <w:r w:rsidRPr="00A55DB1">
        <w:rPr>
          <w:sz w:val="18"/>
        </w:rPr>
        <w:t>yerler</w:t>
      </w:r>
      <w:r w:rsidRPr="00A55DB1" w:rsidR="0030183B">
        <w:rPr>
          <w:sz w:val="18"/>
        </w:rPr>
        <w:t xml:space="preserve"> </w:t>
      </w:r>
      <w:r w:rsidRPr="00A55DB1">
        <w:rPr>
          <w:sz w:val="18"/>
        </w:rPr>
        <w:t>arasındadır.</w:t>
      </w:r>
      <w:r w:rsidRPr="00A55DB1" w:rsidR="0030183B">
        <w:rPr>
          <w:sz w:val="18"/>
        </w:rPr>
        <w:t xml:space="preserve"> </w:t>
      </w:r>
      <w:r w:rsidRPr="00A55DB1">
        <w:rPr>
          <w:sz w:val="18"/>
        </w:rPr>
        <w:t>Çiftçilerimizin</w:t>
      </w:r>
      <w:r w:rsidRPr="00A55DB1" w:rsidR="0030183B">
        <w:rPr>
          <w:sz w:val="18"/>
        </w:rPr>
        <w:t xml:space="preserve"> </w:t>
      </w:r>
      <w:r w:rsidRPr="00A55DB1">
        <w:rPr>
          <w:sz w:val="18"/>
        </w:rPr>
        <w:t>mağduriyetinin</w:t>
      </w:r>
      <w:r w:rsidRPr="00A55DB1" w:rsidR="0030183B">
        <w:rPr>
          <w:sz w:val="18"/>
        </w:rPr>
        <w:t xml:space="preserve"> </w:t>
      </w:r>
      <w:r w:rsidRPr="00A55DB1">
        <w:rPr>
          <w:sz w:val="18"/>
        </w:rPr>
        <w:t>giderilmesi</w:t>
      </w:r>
      <w:r w:rsidRPr="00A55DB1" w:rsidR="0030183B">
        <w:rPr>
          <w:sz w:val="18"/>
        </w:rPr>
        <w:t xml:space="preserve"> </w:t>
      </w:r>
      <w:r w:rsidRPr="00A55DB1">
        <w:rPr>
          <w:sz w:val="18"/>
        </w:rPr>
        <w:t>ve</w:t>
      </w:r>
      <w:r w:rsidRPr="00A55DB1" w:rsidR="0030183B">
        <w:rPr>
          <w:sz w:val="18"/>
        </w:rPr>
        <w:t xml:space="preserve"> </w:t>
      </w:r>
      <w:r w:rsidRPr="00A55DB1">
        <w:rPr>
          <w:sz w:val="18"/>
        </w:rPr>
        <w:t>zararlarının</w:t>
      </w:r>
      <w:r w:rsidRPr="00A55DB1" w:rsidR="0030183B">
        <w:rPr>
          <w:sz w:val="18"/>
        </w:rPr>
        <w:t xml:space="preserve"> </w:t>
      </w:r>
      <w:r w:rsidRPr="00A55DB1">
        <w:rPr>
          <w:sz w:val="18"/>
        </w:rPr>
        <w:t>karşılanması</w:t>
      </w:r>
      <w:r w:rsidRPr="00A55DB1" w:rsidR="0030183B">
        <w:rPr>
          <w:sz w:val="18"/>
        </w:rPr>
        <w:t xml:space="preserve"> </w:t>
      </w:r>
      <w:r w:rsidRPr="00A55DB1">
        <w:rPr>
          <w:sz w:val="18"/>
        </w:rPr>
        <w:t>yönünde</w:t>
      </w:r>
      <w:r w:rsidRPr="00A55DB1" w:rsidR="0030183B">
        <w:rPr>
          <w:sz w:val="18"/>
        </w:rPr>
        <w:t xml:space="preserve"> </w:t>
      </w:r>
      <w:r w:rsidRPr="00A55DB1">
        <w:rPr>
          <w:sz w:val="18"/>
        </w:rPr>
        <w:t>gerekli</w:t>
      </w:r>
      <w:r w:rsidRPr="00A55DB1" w:rsidR="0030183B">
        <w:rPr>
          <w:sz w:val="18"/>
        </w:rPr>
        <w:t xml:space="preserve"> </w:t>
      </w:r>
      <w:r w:rsidRPr="00A55DB1">
        <w:rPr>
          <w:sz w:val="18"/>
        </w:rPr>
        <w:t>yardım</w:t>
      </w:r>
      <w:r w:rsidRPr="00A55DB1" w:rsidR="0030183B">
        <w:rPr>
          <w:sz w:val="18"/>
        </w:rPr>
        <w:t xml:space="preserve"> </w:t>
      </w:r>
      <w:r w:rsidRPr="00A55DB1">
        <w:rPr>
          <w:sz w:val="18"/>
        </w:rPr>
        <w:t>ve</w:t>
      </w:r>
      <w:r w:rsidRPr="00A55DB1" w:rsidR="0030183B">
        <w:rPr>
          <w:sz w:val="18"/>
        </w:rPr>
        <w:t xml:space="preserve"> </w:t>
      </w:r>
      <w:r w:rsidRPr="00A55DB1">
        <w:rPr>
          <w:sz w:val="18"/>
        </w:rPr>
        <w:t>desteğin</w:t>
      </w:r>
      <w:r w:rsidRPr="00A55DB1" w:rsidR="0030183B">
        <w:rPr>
          <w:sz w:val="18"/>
        </w:rPr>
        <w:t xml:space="preserve"> </w:t>
      </w:r>
      <w:r w:rsidRPr="00A55DB1">
        <w:rPr>
          <w:sz w:val="18"/>
        </w:rPr>
        <w:t>yapılmasına</w:t>
      </w:r>
      <w:r w:rsidRPr="00A55DB1" w:rsidR="0030183B">
        <w:rPr>
          <w:sz w:val="18"/>
        </w:rPr>
        <w:t xml:space="preserve"> </w:t>
      </w:r>
      <w:r w:rsidRPr="00A55DB1">
        <w:rPr>
          <w:sz w:val="18"/>
        </w:rPr>
        <w:t>ilişkin</w:t>
      </w:r>
      <w:r w:rsidRPr="00A55DB1" w:rsidR="0030183B">
        <w:rPr>
          <w:sz w:val="18"/>
        </w:rPr>
        <w:t xml:space="preserve"> </w:t>
      </w:r>
      <w:r w:rsidRPr="00A55DB1">
        <w:rPr>
          <w:sz w:val="18"/>
        </w:rPr>
        <w:t>olarak</w:t>
      </w:r>
      <w:r w:rsidRPr="00A55DB1" w:rsidR="0030183B">
        <w:rPr>
          <w:sz w:val="18"/>
        </w:rPr>
        <w:t xml:space="preserve"> </w:t>
      </w:r>
      <w:r w:rsidRPr="00A55DB1">
        <w:rPr>
          <w:sz w:val="18"/>
        </w:rPr>
        <w:t>ivedilikle</w:t>
      </w:r>
      <w:r w:rsidRPr="00A55DB1" w:rsidR="0030183B">
        <w:rPr>
          <w:sz w:val="18"/>
        </w:rPr>
        <w:t xml:space="preserve"> </w:t>
      </w:r>
      <w:r w:rsidRPr="00A55DB1">
        <w:rPr>
          <w:sz w:val="18"/>
        </w:rPr>
        <w:t>harekete</w:t>
      </w:r>
      <w:r w:rsidRPr="00A55DB1" w:rsidR="0030183B">
        <w:rPr>
          <w:sz w:val="18"/>
        </w:rPr>
        <w:t xml:space="preserve"> </w:t>
      </w:r>
      <w:r w:rsidRPr="00A55DB1">
        <w:rPr>
          <w:sz w:val="18"/>
        </w:rPr>
        <w:t>geçilmesi</w:t>
      </w:r>
      <w:r w:rsidRPr="00A55DB1" w:rsidR="0030183B">
        <w:rPr>
          <w:sz w:val="18"/>
        </w:rPr>
        <w:t xml:space="preserve"> </w:t>
      </w:r>
      <w:r w:rsidRPr="00A55DB1">
        <w:rPr>
          <w:sz w:val="18"/>
        </w:rPr>
        <w:t>adına</w:t>
      </w:r>
      <w:r w:rsidRPr="00A55DB1" w:rsidR="0030183B">
        <w:rPr>
          <w:sz w:val="18"/>
        </w:rPr>
        <w:t xml:space="preserve"> </w:t>
      </w:r>
      <w:r w:rsidRPr="00A55DB1">
        <w:rPr>
          <w:sz w:val="18"/>
        </w:rPr>
        <w:t>buradan</w:t>
      </w:r>
      <w:r w:rsidRPr="00A55DB1" w:rsidR="0030183B">
        <w:rPr>
          <w:sz w:val="18"/>
        </w:rPr>
        <w:t xml:space="preserve"> </w:t>
      </w:r>
      <w:r w:rsidRPr="00A55DB1">
        <w:rPr>
          <w:sz w:val="18"/>
        </w:rPr>
        <w:t>başta</w:t>
      </w:r>
      <w:r w:rsidRPr="00A55DB1" w:rsidR="0030183B">
        <w:rPr>
          <w:sz w:val="18"/>
        </w:rPr>
        <w:t xml:space="preserve"> </w:t>
      </w:r>
      <w:r w:rsidRPr="00A55DB1">
        <w:rPr>
          <w:sz w:val="18"/>
        </w:rPr>
        <w:t>Tarım</w:t>
      </w:r>
      <w:r w:rsidRPr="00A55DB1" w:rsidR="0030183B">
        <w:rPr>
          <w:sz w:val="18"/>
        </w:rPr>
        <w:t xml:space="preserve"> </w:t>
      </w:r>
      <w:r w:rsidRPr="00A55DB1">
        <w:rPr>
          <w:sz w:val="18"/>
        </w:rPr>
        <w:t>ve</w:t>
      </w:r>
      <w:r w:rsidRPr="00A55DB1" w:rsidR="0030183B">
        <w:rPr>
          <w:sz w:val="18"/>
        </w:rPr>
        <w:t xml:space="preserve"> </w:t>
      </w:r>
      <w:r w:rsidRPr="00A55DB1">
        <w:rPr>
          <w:sz w:val="18"/>
        </w:rPr>
        <w:t>Orman</w:t>
      </w:r>
      <w:r w:rsidRPr="00A55DB1" w:rsidR="0030183B">
        <w:rPr>
          <w:sz w:val="18"/>
        </w:rPr>
        <w:t xml:space="preserve"> </w:t>
      </w:r>
      <w:r w:rsidRPr="00A55DB1">
        <w:rPr>
          <w:sz w:val="18"/>
        </w:rPr>
        <w:t>Bakanımız</w:t>
      </w:r>
      <w:r w:rsidRPr="00A55DB1" w:rsidR="0030183B">
        <w:rPr>
          <w:sz w:val="18"/>
        </w:rPr>
        <w:t xml:space="preserve"> </w:t>
      </w:r>
      <w:r w:rsidRPr="00A55DB1">
        <w:rPr>
          <w:sz w:val="18"/>
        </w:rPr>
        <w:t>olmak</w:t>
      </w:r>
      <w:r w:rsidRPr="00A55DB1" w:rsidR="0030183B">
        <w:rPr>
          <w:sz w:val="18"/>
        </w:rPr>
        <w:t xml:space="preserve"> </w:t>
      </w:r>
      <w:r w:rsidRPr="00A55DB1">
        <w:rPr>
          <w:sz w:val="18"/>
        </w:rPr>
        <w:t>üzere</w:t>
      </w:r>
      <w:r w:rsidRPr="00A55DB1" w:rsidR="0030183B">
        <w:rPr>
          <w:sz w:val="18"/>
        </w:rPr>
        <w:t xml:space="preserve"> </w:t>
      </w:r>
      <w:r w:rsidRPr="00A55DB1">
        <w:rPr>
          <w:sz w:val="18"/>
        </w:rPr>
        <w:t>tüm</w:t>
      </w:r>
      <w:r w:rsidRPr="00A55DB1" w:rsidR="0030183B">
        <w:rPr>
          <w:sz w:val="18"/>
        </w:rPr>
        <w:t xml:space="preserve"> </w:t>
      </w:r>
      <w:r w:rsidRPr="00A55DB1">
        <w:rPr>
          <w:sz w:val="18"/>
        </w:rPr>
        <w:t>yetkililere</w:t>
      </w:r>
      <w:r w:rsidRPr="00A55DB1" w:rsidR="0030183B">
        <w:rPr>
          <w:sz w:val="18"/>
        </w:rPr>
        <w:t xml:space="preserve"> </w:t>
      </w:r>
      <w:r w:rsidRPr="00A55DB1">
        <w:rPr>
          <w:sz w:val="18"/>
        </w:rPr>
        <w:t>sesleniyorum.</w:t>
      </w:r>
    </w:p>
    <w:p w:rsidRPr="00A55DB1" w:rsidR="00970309" w:rsidP="00A55DB1" w:rsidRDefault="00970309">
      <w:pPr>
        <w:pStyle w:val="GENELKURUL"/>
        <w:spacing w:line="240" w:lineRule="auto"/>
        <w:rPr>
          <w:sz w:val="18"/>
        </w:rPr>
      </w:pPr>
      <w:r w:rsidRPr="00A55DB1">
        <w:rPr>
          <w:sz w:val="18"/>
        </w:rPr>
        <w:t>Teşekkürler.</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Barut...</w:t>
      </w:r>
    </w:p>
    <w:p w:rsidRPr="00A55DB1" w:rsidR="00561F67" w:rsidP="00A55DB1" w:rsidRDefault="00561F67">
      <w:pPr>
        <w:tabs>
          <w:tab w:val="center" w:pos="5100"/>
        </w:tabs>
        <w:suppressAutoHyphens/>
        <w:spacing w:after="120"/>
        <w:ind w:left="80" w:right="60" w:firstLine="760"/>
        <w:jc w:val="both"/>
        <w:rPr>
          <w:sz w:val="18"/>
          <w:szCs w:val="20"/>
        </w:rPr>
      </w:pPr>
      <w:r w:rsidRPr="00A55DB1">
        <w:rPr>
          <w:sz w:val="18"/>
        </w:rPr>
        <w:t>21.-</w:t>
      </w:r>
      <w:r w:rsidRPr="00A55DB1" w:rsidR="0030183B">
        <w:rPr>
          <w:sz w:val="18"/>
        </w:rPr>
        <w:t xml:space="preserve"> </w:t>
      </w:r>
      <w:r w:rsidRPr="00A55DB1">
        <w:rPr>
          <w:sz w:val="18"/>
        </w:rPr>
        <w:t>Adana</w:t>
      </w:r>
      <w:r w:rsidRPr="00A55DB1" w:rsidR="0030183B">
        <w:rPr>
          <w:sz w:val="18"/>
        </w:rPr>
        <w:t xml:space="preserve"> </w:t>
      </w:r>
      <w:r w:rsidRPr="00A55DB1">
        <w:rPr>
          <w:sz w:val="18"/>
        </w:rPr>
        <w:t>Milletvekili</w:t>
      </w:r>
      <w:r w:rsidRPr="00A55DB1" w:rsidR="0030183B">
        <w:rPr>
          <w:sz w:val="18"/>
        </w:rPr>
        <w:t xml:space="preserve"> </w:t>
      </w:r>
      <w:r w:rsidRPr="00A55DB1">
        <w:rPr>
          <w:sz w:val="18"/>
        </w:rPr>
        <w:t>Ayhan</w:t>
      </w:r>
      <w:r w:rsidRPr="00A55DB1" w:rsidR="0030183B">
        <w:rPr>
          <w:sz w:val="18"/>
        </w:rPr>
        <w:t xml:space="preserve"> </w:t>
      </w:r>
      <w:r w:rsidRPr="00A55DB1">
        <w:rPr>
          <w:sz w:val="18"/>
        </w:rPr>
        <w:t>Barut’un,</w:t>
      </w:r>
      <w:r w:rsidRPr="00A55DB1" w:rsidR="0030183B">
        <w:rPr>
          <w:sz w:val="18"/>
        </w:rPr>
        <w:t xml:space="preserve"> </w:t>
      </w:r>
      <w:r w:rsidRPr="00A55DB1">
        <w:rPr>
          <w:sz w:val="18"/>
        </w:rPr>
        <w:t>üretenin</w:t>
      </w:r>
      <w:r w:rsidRPr="00A55DB1" w:rsidR="0030183B">
        <w:rPr>
          <w:sz w:val="18"/>
        </w:rPr>
        <w:t xml:space="preserve"> </w:t>
      </w:r>
      <w:r w:rsidRPr="00A55DB1">
        <w:rPr>
          <w:sz w:val="18"/>
        </w:rPr>
        <w:t>ve</w:t>
      </w:r>
      <w:r w:rsidRPr="00A55DB1" w:rsidR="0030183B">
        <w:rPr>
          <w:sz w:val="18"/>
        </w:rPr>
        <w:t xml:space="preserve"> </w:t>
      </w:r>
      <w:r w:rsidRPr="00A55DB1">
        <w:rPr>
          <w:sz w:val="18"/>
        </w:rPr>
        <w:t>tüketenin</w:t>
      </w:r>
      <w:r w:rsidRPr="00A55DB1" w:rsidR="0030183B">
        <w:rPr>
          <w:sz w:val="18"/>
        </w:rPr>
        <w:t xml:space="preserve"> </w:t>
      </w:r>
      <w:r w:rsidRPr="00A55DB1">
        <w:rPr>
          <w:sz w:val="18"/>
        </w:rPr>
        <w:t>zarar</w:t>
      </w:r>
      <w:r w:rsidRPr="00A55DB1" w:rsidR="0030183B">
        <w:rPr>
          <w:sz w:val="18"/>
        </w:rPr>
        <w:t xml:space="preserve"> </w:t>
      </w:r>
      <w:r w:rsidRPr="00A55DB1">
        <w:rPr>
          <w:sz w:val="18"/>
        </w:rPr>
        <w:t>ettiği</w:t>
      </w:r>
      <w:r w:rsidRPr="00A55DB1" w:rsidR="0030183B">
        <w:rPr>
          <w:sz w:val="18"/>
        </w:rPr>
        <w:t xml:space="preserve"> </w:t>
      </w:r>
      <w:r w:rsidRPr="00A55DB1">
        <w:rPr>
          <w:sz w:val="18"/>
        </w:rPr>
        <w:t>sistemin</w:t>
      </w:r>
      <w:r w:rsidRPr="00A55DB1" w:rsidR="0030183B">
        <w:rPr>
          <w:sz w:val="18"/>
        </w:rPr>
        <w:t xml:space="preserve"> </w:t>
      </w:r>
      <w:r w:rsidRPr="00A55DB1">
        <w:rPr>
          <w:sz w:val="18"/>
        </w:rPr>
        <w:t>değişmesi</w:t>
      </w:r>
      <w:r w:rsidRPr="00A55DB1" w:rsidR="0030183B">
        <w:rPr>
          <w:sz w:val="18"/>
        </w:rPr>
        <w:t xml:space="preserve"> </w:t>
      </w:r>
      <w:r w:rsidRPr="00A55DB1">
        <w:rPr>
          <w:sz w:val="18"/>
        </w:rPr>
        <w:t>gerektiğine</w:t>
      </w:r>
      <w:r w:rsidRPr="00A55DB1" w:rsidR="0030183B">
        <w:rPr>
          <w:sz w:val="18"/>
        </w:rPr>
        <w:t xml:space="preserve"> </w:t>
      </w:r>
      <w:r w:rsidRPr="00A55DB1">
        <w:rPr>
          <w:sz w:val="18"/>
        </w:rPr>
        <w:t>ilişkin</w:t>
      </w:r>
      <w:r w:rsidRPr="00A55DB1" w:rsidR="0030183B">
        <w:rPr>
          <w:sz w:val="18"/>
        </w:rPr>
        <w:t xml:space="preserve"> </w:t>
      </w:r>
      <w:r w:rsidRPr="00A55DB1">
        <w:rPr>
          <w:sz w:val="18"/>
        </w:rPr>
        <w:t>açıklaması</w:t>
      </w:r>
    </w:p>
    <w:p w:rsidRPr="00A55DB1" w:rsidR="00970309" w:rsidP="00A55DB1" w:rsidRDefault="00970309">
      <w:pPr>
        <w:pStyle w:val="GENELKURUL"/>
        <w:spacing w:line="240" w:lineRule="auto"/>
        <w:rPr>
          <w:sz w:val="18"/>
        </w:rPr>
      </w:pPr>
      <w:r w:rsidRPr="00A55DB1">
        <w:rPr>
          <w:sz w:val="18"/>
        </w:rPr>
        <w:t>AYHAN</w:t>
      </w:r>
      <w:r w:rsidRPr="00A55DB1" w:rsidR="0030183B">
        <w:rPr>
          <w:sz w:val="18"/>
        </w:rPr>
        <w:t xml:space="preserve"> </w:t>
      </w:r>
      <w:r w:rsidRPr="00A55DB1">
        <w:rPr>
          <w:sz w:val="18"/>
        </w:rPr>
        <w:t>BARUT</w:t>
      </w:r>
      <w:r w:rsidRPr="00A55DB1" w:rsidR="0030183B">
        <w:rPr>
          <w:sz w:val="18"/>
        </w:rPr>
        <w:t xml:space="preserve"> </w:t>
      </w:r>
      <w:r w:rsidRPr="00A55DB1">
        <w:rPr>
          <w:sz w:val="18"/>
        </w:rPr>
        <w:t>(Adana)</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son</w:t>
      </w:r>
      <w:r w:rsidRPr="00A55DB1" w:rsidR="0030183B">
        <w:rPr>
          <w:sz w:val="18"/>
        </w:rPr>
        <w:t xml:space="preserve"> </w:t>
      </w:r>
      <w:r w:rsidRPr="00A55DB1">
        <w:rPr>
          <w:sz w:val="18"/>
        </w:rPr>
        <w:t>on</w:t>
      </w:r>
      <w:r w:rsidRPr="00A55DB1" w:rsidR="0030183B">
        <w:rPr>
          <w:sz w:val="18"/>
        </w:rPr>
        <w:t xml:space="preserve"> </w:t>
      </w:r>
      <w:r w:rsidRPr="00A55DB1">
        <w:rPr>
          <w:sz w:val="18"/>
        </w:rPr>
        <w:t>yılda,</w:t>
      </w:r>
      <w:r w:rsidRPr="00A55DB1" w:rsidR="0030183B">
        <w:rPr>
          <w:sz w:val="18"/>
        </w:rPr>
        <w:t xml:space="preserve"> </w:t>
      </w:r>
      <w:r w:rsidRPr="00A55DB1">
        <w:rPr>
          <w:sz w:val="18"/>
        </w:rPr>
        <w:t>üretici</w:t>
      </w:r>
      <w:r w:rsidRPr="00A55DB1" w:rsidR="0030183B">
        <w:rPr>
          <w:sz w:val="18"/>
        </w:rPr>
        <w:t xml:space="preserve"> </w:t>
      </w:r>
      <w:r w:rsidRPr="00A55DB1">
        <w:rPr>
          <w:sz w:val="18"/>
        </w:rPr>
        <w:t>ürününü</w:t>
      </w:r>
      <w:r w:rsidRPr="00A55DB1" w:rsidR="0030183B">
        <w:rPr>
          <w:sz w:val="18"/>
        </w:rPr>
        <w:t xml:space="preserve"> </w:t>
      </w:r>
      <w:r w:rsidRPr="00A55DB1">
        <w:rPr>
          <w:sz w:val="18"/>
        </w:rPr>
        <w:t>üretirken</w:t>
      </w:r>
      <w:r w:rsidRPr="00A55DB1" w:rsidR="0030183B">
        <w:rPr>
          <w:sz w:val="18"/>
        </w:rPr>
        <w:t xml:space="preserve"> </w:t>
      </w:r>
      <w:r w:rsidRPr="00A55DB1">
        <w:rPr>
          <w:sz w:val="18"/>
        </w:rPr>
        <w:t>elektrikten</w:t>
      </w:r>
      <w:r w:rsidRPr="00A55DB1" w:rsidR="0030183B">
        <w:rPr>
          <w:sz w:val="18"/>
        </w:rPr>
        <w:t xml:space="preserve"> </w:t>
      </w:r>
      <w:r w:rsidRPr="00A55DB1">
        <w:rPr>
          <w:sz w:val="18"/>
        </w:rPr>
        <w:t>mazota,</w:t>
      </w:r>
      <w:r w:rsidRPr="00A55DB1" w:rsidR="0030183B">
        <w:rPr>
          <w:sz w:val="18"/>
        </w:rPr>
        <w:t xml:space="preserve"> </w:t>
      </w:r>
      <w:r w:rsidRPr="00A55DB1">
        <w:rPr>
          <w:sz w:val="18"/>
        </w:rPr>
        <w:t>gübreden</w:t>
      </w:r>
      <w:r w:rsidRPr="00A55DB1" w:rsidR="0030183B">
        <w:rPr>
          <w:sz w:val="18"/>
        </w:rPr>
        <w:t xml:space="preserve"> </w:t>
      </w:r>
      <w:r w:rsidRPr="00A55DB1">
        <w:rPr>
          <w:sz w:val="18"/>
        </w:rPr>
        <w:t>tohuma</w:t>
      </w:r>
      <w:r w:rsidRPr="00A55DB1" w:rsidR="0030183B">
        <w:rPr>
          <w:sz w:val="18"/>
        </w:rPr>
        <w:t xml:space="preserve"> </w:t>
      </w:r>
      <w:r w:rsidRPr="00A55DB1">
        <w:rPr>
          <w:sz w:val="18"/>
        </w:rPr>
        <w:t>kadar</w:t>
      </w:r>
      <w:r w:rsidRPr="00A55DB1" w:rsidR="0030183B">
        <w:rPr>
          <w:sz w:val="18"/>
        </w:rPr>
        <w:t xml:space="preserve"> </w:t>
      </w:r>
      <w:r w:rsidRPr="00A55DB1">
        <w:rPr>
          <w:sz w:val="18"/>
        </w:rPr>
        <w:t>tüm</w:t>
      </w:r>
      <w:r w:rsidRPr="00A55DB1" w:rsidR="0030183B">
        <w:rPr>
          <w:sz w:val="18"/>
        </w:rPr>
        <w:t xml:space="preserve"> </w:t>
      </w:r>
      <w:r w:rsidRPr="00A55DB1">
        <w:rPr>
          <w:sz w:val="18"/>
        </w:rPr>
        <w:t>girdiler</w:t>
      </w:r>
      <w:r w:rsidRPr="00A55DB1" w:rsidR="0030183B">
        <w:rPr>
          <w:sz w:val="18"/>
        </w:rPr>
        <w:t xml:space="preserve"> </w:t>
      </w:r>
      <w:r w:rsidRPr="00A55DB1">
        <w:rPr>
          <w:sz w:val="18"/>
        </w:rPr>
        <w:t>en</w:t>
      </w:r>
      <w:r w:rsidRPr="00A55DB1" w:rsidR="0030183B">
        <w:rPr>
          <w:sz w:val="18"/>
        </w:rPr>
        <w:t xml:space="preserve"> </w:t>
      </w:r>
      <w:r w:rsidRPr="00A55DB1">
        <w:rPr>
          <w:sz w:val="18"/>
        </w:rPr>
        <w:t>az</w:t>
      </w:r>
      <w:r w:rsidRPr="00A55DB1" w:rsidR="0030183B">
        <w:rPr>
          <w:sz w:val="18"/>
        </w:rPr>
        <w:t xml:space="preserve"> </w:t>
      </w:r>
      <w:r w:rsidRPr="00A55DB1">
        <w:rPr>
          <w:sz w:val="18"/>
        </w:rPr>
        <w:t>3-4</w:t>
      </w:r>
      <w:r w:rsidRPr="00A55DB1" w:rsidR="0030183B">
        <w:rPr>
          <w:sz w:val="18"/>
        </w:rPr>
        <w:t xml:space="preserve"> </w:t>
      </w:r>
      <w:r w:rsidRPr="00A55DB1">
        <w:rPr>
          <w:sz w:val="18"/>
        </w:rPr>
        <w:t>kat</w:t>
      </w:r>
      <w:r w:rsidRPr="00A55DB1" w:rsidR="0030183B">
        <w:rPr>
          <w:sz w:val="18"/>
        </w:rPr>
        <w:t xml:space="preserve"> </w:t>
      </w:r>
      <w:r w:rsidRPr="00A55DB1">
        <w:rPr>
          <w:sz w:val="18"/>
        </w:rPr>
        <w:t>arttı.</w:t>
      </w:r>
      <w:r w:rsidRPr="00A55DB1" w:rsidR="0030183B">
        <w:rPr>
          <w:sz w:val="18"/>
        </w:rPr>
        <w:t xml:space="preserve"> </w:t>
      </w:r>
      <w:r w:rsidRPr="00A55DB1">
        <w:rPr>
          <w:sz w:val="18"/>
        </w:rPr>
        <w:t>Üreten</w:t>
      </w:r>
      <w:r w:rsidRPr="00A55DB1" w:rsidR="0030183B">
        <w:rPr>
          <w:sz w:val="18"/>
        </w:rPr>
        <w:t xml:space="preserve"> </w:t>
      </w:r>
      <w:r w:rsidRPr="00A55DB1">
        <w:rPr>
          <w:sz w:val="18"/>
        </w:rPr>
        <w:t>çiftçi</w:t>
      </w:r>
      <w:r w:rsidRPr="00A55DB1" w:rsidR="0030183B">
        <w:rPr>
          <w:sz w:val="18"/>
        </w:rPr>
        <w:t xml:space="preserve"> </w:t>
      </w:r>
      <w:r w:rsidRPr="00A55DB1">
        <w:rPr>
          <w:sz w:val="18"/>
        </w:rPr>
        <w:t>kazanamıyor,</w:t>
      </w:r>
      <w:r w:rsidRPr="00A55DB1" w:rsidR="0030183B">
        <w:rPr>
          <w:sz w:val="18"/>
        </w:rPr>
        <w:t xml:space="preserve"> </w:t>
      </w:r>
      <w:r w:rsidRPr="00A55DB1">
        <w:rPr>
          <w:sz w:val="18"/>
        </w:rPr>
        <w:t>tüketici</w:t>
      </w:r>
      <w:r w:rsidRPr="00A55DB1" w:rsidR="0030183B">
        <w:rPr>
          <w:sz w:val="18"/>
        </w:rPr>
        <w:t xml:space="preserve"> </w:t>
      </w:r>
      <w:r w:rsidRPr="00A55DB1">
        <w:rPr>
          <w:sz w:val="18"/>
        </w:rPr>
        <w:t>de</w:t>
      </w:r>
      <w:r w:rsidRPr="00A55DB1" w:rsidR="0030183B">
        <w:rPr>
          <w:sz w:val="18"/>
        </w:rPr>
        <w:t xml:space="preserve"> </w:t>
      </w:r>
      <w:r w:rsidRPr="00A55DB1">
        <w:rPr>
          <w:sz w:val="18"/>
        </w:rPr>
        <w:t>pahalıya</w:t>
      </w:r>
      <w:r w:rsidRPr="00A55DB1" w:rsidR="0030183B">
        <w:rPr>
          <w:sz w:val="18"/>
        </w:rPr>
        <w:t xml:space="preserve"> </w:t>
      </w:r>
      <w:r w:rsidRPr="00A55DB1">
        <w:rPr>
          <w:sz w:val="18"/>
        </w:rPr>
        <w:t>almak</w:t>
      </w:r>
      <w:r w:rsidRPr="00A55DB1" w:rsidR="0030183B">
        <w:rPr>
          <w:sz w:val="18"/>
        </w:rPr>
        <w:t xml:space="preserve"> </w:t>
      </w:r>
      <w:r w:rsidRPr="00A55DB1">
        <w:rPr>
          <w:sz w:val="18"/>
        </w:rPr>
        <w:t>zorunda</w:t>
      </w:r>
      <w:r w:rsidRPr="00A55DB1" w:rsidR="0030183B">
        <w:rPr>
          <w:sz w:val="18"/>
        </w:rPr>
        <w:t xml:space="preserve"> </w:t>
      </w:r>
      <w:r w:rsidRPr="00A55DB1">
        <w:rPr>
          <w:sz w:val="18"/>
        </w:rPr>
        <w:t>kalıyor.</w:t>
      </w:r>
      <w:r w:rsidRPr="00A55DB1" w:rsidR="0030183B">
        <w:rPr>
          <w:sz w:val="18"/>
        </w:rPr>
        <w:t xml:space="preserve"> </w:t>
      </w:r>
      <w:r w:rsidRPr="00A55DB1">
        <w:rPr>
          <w:sz w:val="18"/>
        </w:rPr>
        <w:t>Bu</w:t>
      </w:r>
      <w:r w:rsidRPr="00A55DB1" w:rsidR="0030183B">
        <w:rPr>
          <w:sz w:val="18"/>
        </w:rPr>
        <w:t xml:space="preserve"> </w:t>
      </w:r>
      <w:r w:rsidRPr="00A55DB1">
        <w:rPr>
          <w:sz w:val="18"/>
        </w:rPr>
        <w:t>sistem</w:t>
      </w:r>
      <w:r w:rsidRPr="00A55DB1" w:rsidR="0030183B">
        <w:rPr>
          <w:sz w:val="18"/>
        </w:rPr>
        <w:t xml:space="preserve"> </w:t>
      </w:r>
      <w:r w:rsidRPr="00A55DB1">
        <w:rPr>
          <w:sz w:val="18"/>
        </w:rPr>
        <w:t>böyle</w:t>
      </w:r>
      <w:r w:rsidRPr="00A55DB1" w:rsidR="0030183B">
        <w:rPr>
          <w:sz w:val="18"/>
        </w:rPr>
        <w:t xml:space="preserve"> </w:t>
      </w:r>
      <w:r w:rsidRPr="00A55DB1">
        <w:rPr>
          <w:sz w:val="18"/>
        </w:rPr>
        <w:t>yürümez,</w:t>
      </w:r>
      <w:r w:rsidRPr="00A55DB1" w:rsidR="0030183B">
        <w:rPr>
          <w:sz w:val="18"/>
        </w:rPr>
        <w:t xml:space="preserve"> </w:t>
      </w:r>
      <w:r w:rsidRPr="00A55DB1">
        <w:rPr>
          <w:sz w:val="18"/>
        </w:rPr>
        <w:t>bu</w:t>
      </w:r>
      <w:r w:rsidRPr="00A55DB1" w:rsidR="0030183B">
        <w:rPr>
          <w:sz w:val="18"/>
        </w:rPr>
        <w:t xml:space="preserve"> </w:t>
      </w:r>
      <w:r w:rsidRPr="00A55DB1">
        <w:rPr>
          <w:sz w:val="18"/>
        </w:rPr>
        <w:t>sistem</w:t>
      </w:r>
      <w:r w:rsidRPr="00A55DB1" w:rsidR="0030183B">
        <w:rPr>
          <w:sz w:val="18"/>
        </w:rPr>
        <w:t xml:space="preserve"> </w:t>
      </w:r>
      <w:r w:rsidRPr="00A55DB1">
        <w:rPr>
          <w:sz w:val="18"/>
        </w:rPr>
        <w:t>sıkıntılı.</w:t>
      </w:r>
      <w:r w:rsidRPr="00A55DB1" w:rsidR="0030183B">
        <w:rPr>
          <w:sz w:val="18"/>
        </w:rPr>
        <w:t xml:space="preserve"> </w:t>
      </w:r>
      <w:r w:rsidRPr="00A55DB1">
        <w:rPr>
          <w:sz w:val="18"/>
        </w:rPr>
        <w:t>Hem</w:t>
      </w:r>
      <w:r w:rsidRPr="00A55DB1" w:rsidR="0030183B">
        <w:rPr>
          <w:sz w:val="18"/>
        </w:rPr>
        <w:t xml:space="preserve"> </w:t>
      </w:r>
      <w:r w:rsidRPr="00A55DB1">
        <w:rPr>
          <w:sz w:val="18"/>
        </w:rPr>
        <w:t>Hal</w:t>
      </w:r>
      <w:r w:rsidRPr="00A55DB1" w:rsidR="0030183B">
        <w:rPr>
          <w:sz w:val="18"/>
        </w:rPr>
        <w:t xml:space="preserve"> </w:t>
      </w:r>
      <w:r w:rsidRPr="00A55DB1">
        <w:rPr>
          <w:sz w:val="18"/>
        </w:rPr>
        <w:t>Yasası</w:t>
      </w:r>
      <w:r w:rsidRPr="00A55DB1" w:rsidR="0030183B">
        <w:rPr>
          <w:sz w:val="18"/>
        </w:rPr>
        <w:t xml:space="preserve"> </w:t>
      </w:r>
      <w:r w:rsidRPr="00A55DB1">
        <w:rPr>
          <w:sz w:val="18"/>
        </w:rPr>
        <w:t>değişmeli</w:t>
      </w:r>
      <w:r w:rsidRPr="00A55DB1" w:rsidR="0030183B">
        <w:rPr>
          <w:sz w:val="18"/>
        </w:rPr>
        <w:t xml:space="preserve"> </w:t>
      </w:r>
      <w:r w:rsidRPr="00A55DB1">
        <w:rPr>
          <w:sz w:val="18"/>
        </w:rPr>
        <w:t>hem</w:t>
      </w:r>
      <w:r w:rsidRPr="00A55DB1" w:rsidR="0030183B">
        <w:rPr>
          <w:sz w:val="18"/>
        </w:rPr>
        <w:t xml:space="preserve"> </w:t>
      </w:r>
      <w:r w:rsidRPr="00A55DB1">
        <w:rPr>
          <w:sz w:val="18"/>
        </w:rPr>
        <w:t>de</w:t>
      </w:r>
      <w:r w:rsidRPr="00A55DB1" w:rsidR="0030183B">
        <w:rPr>
          <w:sz w:val="18"/>
        </w:rPr>
        <w:t xml:space="preserve"> </w:t>
      </w:r>
      <w:r w:rsidRPr="00A55DB1">
        <w:rPr>
          <w:sz w:val="18"/>
        </w:rPr>
        <w:t>üretici</w:t>
      </w:r>
      <w:r w:rsidRPr="00A55DB1" w:rsidR="0030183B">
        <w:rPr>
          <w:sz w:val="18"/>
        </w:rPr>
        <w:t xml:space="preserve"> </w:t>
      </w:r>
      <w:r w:rsidRPr="00A55DB1">
        <w:rPr>
          <w:sz w:val="18"/>
        </w:rPr>
        <w:t>desteklenmelidir.</w:t>
      </w:r>
      <w:r w:rsidRPr="00A55DB1" w:rsidR="0030183B">
        <w:rPr>
          <w:sz w:val="18"/>
        </w:rPr>
        <w:t xml:space="preserve"> </w:t>
      </w:r>
      <w:r w:rsidRPr="00A55DB1">
        <w:rPr>
          <w:sz w:val="18"/>
        </w:rPr>
        <w:t>Hasat</w:t>
      </w:r>
      <w:r w:rsidRPr="00A55DB1" w:rsidR="0030183B">
        <w:rPr>
          <w:sz w:val="18"/>
        </w:rPr>
        <w:t xml:space="preserve"> </w:t>
      </w:r>
      <w:r w:rsidRPr="00A55DB1">
        <w:rPr>
          <w:sz w:val="18"/>
        </w:rPr>
        <w:t>zamanı</w:t>
      </w:r>
      <w:r w:rsidRPr="00A55DB1" w:rsidR="0030183B">
        <w:rPr>
          <w:sz w:val="18"/>
        </w:rPr>
        <w:t xml:space="preserve"> </w:t>
      </w:r>
      <w:r w:rsidRPr="00A55DB1">
        <w:rPr>
          <w:sz w:val="18"/>
        </w:rPr>
        <w:t>yapılan</w:t>
      </w:r>
      <w:r w:rsidRPr="00A55DB1" w:rsidR="0030183B">
        <w:rPr>
          <w:sz w:val="18"/>
        </w:rPr>
        <w:t xml:space="preserve"> </w:t>
      </w:r>
      <w:r w:rsidRPr="00A55DB1">
        <w:rPr>
          <w:sz w:val="18"/>
        </w:rPr>
        <w:t>ithalat</w:t>
      </w:r>
      <w:r w:rsidRPr="00A55DB1" w:rsidR="0030183B">
        <w:rPr>
          <w:sz w:val="18"/>
        </w:rPr>
        <w:t xml:space="preserve"> </w:t>
      </w:r>
      <w:r w:rsidRPr="00A55DB1">
        <w:rPr>
          <w:sz w:val="18"/>
        </w:rPr>
        <w:t>hem</w:t>
      </w:r>
      <w:r w:rsidRPr="00A55DB1" w:rsidR="0030183B">
        <w:rPr>
          <w:sz w:val="18"/>
        </w:rPr>
        <w:t xml:space="preserve"> </w:t>
      </w:r>
      <w:r w:rsidRPr="00A55DB1">
        <w:rPr>
          <w:sz w:val="18"/>
        </w:rPr>
        <w:t>tarımı</w:t>
      </w:r>
      <w:r w:rsidRPr="00A55DB1" w:rsidR="0030183B">
        <w:rPr>
          <w:sz w:val="18"/>
        </w:rPr>
        <w:t xml:space="preserve"> </w:t>
      </w:r>
      <w:r w:rsidRPr="00A55DB1">
        <w:rPr>
          <w:sz w:val="18"/>
        </w:rPr>
        <w:t>ve</w:t>
      </w:r>
      <w:r w:rsidRPr="00A55DB1" w:rsidR="0030183B">
        <w:rPr>
          <w:sz w:val="18"/>
        </w:rPr>
        <w:t xml:space="preserve"> </w:t>
      </w:r>
      <w:r w:rsidRPr="00A55DB1">
        <w:rPr>
          <w:sz w:val="18"/>
        </w:rPr>
        <w:t>üretimi</w:t>
      </w:r>
      <w:r w:rsidRPr="00A55DB1" w:rsidR="0030183B">
        <w:rPr>
          <w:sz w:val="18"/>
        </w:rPr>
        <w:t xml:space="preserve"> </w:t>
      </w:r>
      <w:r w:rsidRPr="00A55DB1">
        <w:rPr>
          <w:sz w:val="18"/>
        </w:rPr>
        <w:t>hem</w:t>
      </w:r>
      <w:r w:rsidRPr="00A55DB1" w:rsidR="0030183B">
        <w:rPr>
          <w:sz w:val="18"/>
        </w:rPr>
        <w:t xml:space="preserve"> </w:t>
      </w:r>
      <w:r w:rsidRPr="00A55DB1">
        <w:rPr>
          <w:sz w:val="18"/>
        </w:rPr>
        <w:t>de</w:t>
      </w:r>
      <w:r w:rsidRPr="00A55DB1" w:rsidR="0030183B">
        <w:rPr>
          <w:sz w:val="18"/>
        </w:rPr>
        <w:t xml:space="preserve"> </w:t>
      </w:r>
      <w:r w:rsidRPr="00A55DB1">
        <w:rPr>
          <w:sz w:val="18"/>
        </w:rPr>
        <w:t>hal</w:t>
      </w:r>
      <w:r w:rsidRPr="00A55DB1" w:rsidR="0030183B">
        <w:rPr>
          <w:sz w:val="18"/>
        </w:rPr>
        <w:t xml:space="preserve"> </w:t>
      </w:r>
      <w:r w:rsidRPr="00A55DB1">
        <w:rPr>
          <w:sz w:val="18"/>
        </w:rPr>
        <w:t>esnafını</w:t>
      </w:r>
      <w:r w:rsidRPr="00A55DB1" w:rsidR="0030183B">
        <w:rPr>
          <w:sz w:val="18"/>
        </w:rPr>
        <w:t xml:space="preserve"> </w:t>
      </w:r>
      <w:r w:rsidRPr="00A55DB1">
        <w:rPr>
          <w:sz w:val="18"/>
        </w:rPr>
        <w:t>olumsuz</w:t>
      </w:r>
      <w:r w:rsidRPr="00A55DB1" w:rsidR="0030183B">
        <w:rPr>
          <w:sz w:val="18"/>
        </w:rPr>
        <w:t xml:space="preserve"> </w:t>
      </w:r>
      <w:r w:rsidRPr="00A55DB1">
        <w:rPr>
          <w:sz w:val="18"/>
        </w:rPr>
        <w:t>etkiliyor.</w:t>
      </w:r>
      <w:r w:rsidRPr="00A55DB1" w:rsidR="0030183B">
        <w:rPr>
          <w:sz w:val="18"/>
        </w:rPr>
        <w:t xml:space="preserve"> </w:t>
      </w:r>
      <w:r w:rsidRPr="00A55DB1">
        <w:rPr>
          <w:sz w:val="18"/>
        </w:rPr>
        <w:t>Üreticiye</w:t>
      </w:r>
      <w:r w:rsidRPr="00A55DB1" w:rsidR="0030183B">
        <w:rPr>
          <w:sz w:val="18"/>
        </w:rPr>
        <w:t xml:space="preserve"> </w:t>
      </w:r>
      <w:r w:rsidRPr="00A55DB1">
        <w:rPr>
          <w:sz w:val="18"/>
        </w:rPr>
        <w:t>darbe</w:t>
      </w:r>
      <w:r w:rsidRPr="00A55DB1" w:rsidR="0030183B">
        <w:rPr>
          <w:sz w:val="18"/>
        </w:rPr>
        <w:t xml:space="preserve"> </w:t>
      </w:r>
      <w:r w:rsidRPr="00A55DB1">
        <w:rPr>
          <w:sz w:val="18"/>
        </w:rPr>
        <w:t>vuran,</w:t>
      </w:r>
      <w:r w:rsidRPr="00A55DB1" w:rsidR="0030183B">
        <w:rPr>
          <w:sz w:val="18"/>
        </w:rPr>
        <w:t xml:space="preserve"> </w:t>
      </w:r>
      <w:r w:rsidRPr="00A55DB1">
        <w:rPr>
          <w:sz w:val="18"/>
        </w:rPr>
        <w:t>tarımsal</w:t>
      </w:r>
      <w:r w:rsidRPr="00A55DB1" w:rsidR="0030183B">
        <w:rPr>
          <w:sz w:val="18"/>
        </w:rPr>
        <w:t xml:space="preserve"> </w:t>
      </w:r>
      <w:r w:rsidRPr="00A55DB1">
        <w:rPr>
          <w:sz w:val="18"/>
        </w:rPr>
        <w:t>üretimi</w:t>
      </w:r>
      <w:r w:rsidRPr="00A55DB1" w:rsidR="0030183B">
        <w:rPr>
          <w:sz w:val="18"/>
        </w:rPr>
        <w:t xml:space="preserve"> </w:t>
      </w:r>
      <w:r w:rsidRPr="00A55DB1">
        <w:rPr>
          <w:sz w:val="18"/>
        </w:rPr>
        <w:t>çok</w:t>
      </w:r>
      <w:r w:rsidRPr="00A55DB1" w:rsidR="0030183B">
        <w:rPr>
          <w:sz w:val="18"/>
        </w:rPr>
        <w:t xml:space="preserve"> </w:t>
      </w:r>
      <w:r w:rsidRPr="00A55DB1">
        <w:rPr>
          <w:sz w:val="18"/>
        </w:rPr>
        <w:t>olumsuz</w:t>
      </w:r>
      <w:r w:rsidRPr="00A55DB1" w:rsidR="0030183B">
        <w:rPr>
          <w:sz w:val="18"/>
        </w:rPr>
        <w:t xml:space="preserve"> </w:t>
      </w:r>
      <w:r w:rsidRPr="00A55DB1">
        <w:rPr>
          <w:sz w:val="18"/>
        </w:rPr>
        <w:t>etkileyen</w:t>
      </w:r>
      <w:r w:rsidRPr="00A55DB1" w:rsidR="0030183B">
        <w:rPr>
          <w:sz w:val="18"/>
        </w:rPr>
        <w:t xml:space="preserve"> </w:t>
      </w:r>
      <w:r w:rsidRPr="00A55DB1">
        <w:rPr>
          <w:sz w:val="18"/>
        </w:rPr>
        <w:t>ithalatın</w:t>
      </w:r>
      <w:r w:rsidRPr="00A55DB1" w:rsidR="0030183B">
        <w:rPr>
          <w:sz w:val="18"/>
        </w:rPr>
        <w:t xml:space="preserve"> </w:t>
      </w:r>
      <w:r w:rsidRPr="00A55DB1">
        <w:rPr>
          <w:sz w:val="18"/>
        </w:rPr>
        <w:t>kesinlikle</w:t>
      </w:r>
      <w:r w:rsidRPr="00A55DB1" w:rsidR="0030183B">
        <w:rPr>
          <w:sz w:val="18"/>
        </w:rPr>
        <w:t xml:space="preserve"> </w:t>
      </w:r>
      <w:r w:rsidRPr="00A55DB1">
        <w:rPr>
          <w:sz w:val="18"/>
        </w:rPr>
        <w:t>yasaklanması</w:t>
      </w:r>
      <w:r w:rsidRPr="00A55DB1" w:rsidR="0030183B">
        <w:rPr>
          <w:sz w:val="18"/>
        </w:rPr>
        <w:t xml:space="preserve"> </w:t>
      </w:r>
      <w:r w:rsidRPr="00A55DB1">
        <w:rPr>
          <w:sz w:val="18"/>
        </w:rPr>
        <w:t>gerekiyor.</w:t>
      </w:r>
      <w:r w:rsidRPr="00A55DB1" w:rsidR="0030183B">
        <w:rPr>
          <w:sz w:val="18"/>
        </w:rPr>
        <w:t xml:space="preserve"> </w:t>
      </w:r>
      <w:r w:rsidRPr="00A55DB1">
        <w:rPr>
          <w:sz w:val="18"/>
        </w:rPr>
        <w:t>Salgın</w:t>
      </w:r>
      <w:r w:rsidRPr="00A55DB1" w:rsidR="0030183B">
        <w:rPr>
          <w:sz w:val="18"/>
        </w:rPr>
        <w:t xml:space="preserve"> </w:t>
      </w:r>
      <w:r w:rsidRPr="00A55DB1">
        <w:rPr>
          <w:sz w:val="18"/>
        </w:rPr>
        <w:t>nedeniyle</w:t>
      </w:r>
      <w:r w:rsidRPr="00A55DB1" w:rsidR="0030183B">
        <w:rPr>
          <w:sz w:val="18"/>
        </w:rPr>
        <w:t xml:space="preserve"> </w:t>
      </w:r>
      <w:r w:rsidRPr="00A55DB1">
        <w:rPr>
          <w:sz w:val="18"/>
        </w:rPr>
        <w:t>arz</w:t>
      </w:r>
      <w:r w:rsidRPr="00A55DB1" w:rsidR="0030183B">
        <w:rPr>
          <w:sz w:val="18"/>
        </w:rPr>
        <w:t xml:space="preserve"> </w:t>
      </w:r>
      <w:r w:rsidRPr="00A55DB1">
        <w:rPr>
          <w:sz w:val="18"/>
        </w:rPr>
        <w:t>ve</w:t>
      </w:r>
      <w:r w:rsidRPr="00A55DB1" w:rsidR="0030183B">
        <w:rPr>
          <w:sz w:val="18"/>
        </w:rPr>
        <w:t xml:space="preserve"> </w:t>
      </w:r>
      <w:r w:rsidRPr="00A55DB1">
        <w:rPr>
          <w:sz w:val="18"/>
        </w:rPr>
        <w:t>talep</w:t>
      </w:r>
      <w:r w:rsidRPr="00A55DB1" w:rsidR="0030183B">
        <w:rPr>
          <w:sz w:val="18"/>
        </w:rPr>
        <w:t xml:space="preserve"> </w:t>
      </w:r>
      <w:r w:rsidRPr="00A55DB1">
        <w:rPr>
          <w:sz w:val="18"/>
        </w:rPr>
        <w:t>dengesi</w:t>
      </w:r>
      <w:r w:rsidRPr="00A55DB1" w:rsidR="0030183B">
        <w:rPr>
          <w:sz w:val="18"/>
        </w:rPr>
        <w:t xml:space="preserve"> </w:t>
      </w:r>
      <w:r w:rsidRPr="00A55DB1">
        <w:rPr>
          <w:sz w:val="18"/>
        </w:rPr>
        <w:t>bozulduğu</w:t>
      </w:r>
      <w:r w:rsidRPr="00A55DB1" w:rsidR="0030183B">
        <w:rPr>
          <w:sz w:val="18"/>
        </w:rPr>
        <w:t xml:space="preserve"> </w:t>
      </w:r>
      <w:r w:rsidRPr="00A55DB1">
        <w:rPr>
          <w:sz w:val="18"/>
        </w:rPr>
        <w:t>için</w:t>
      </w:r>
      <w:r w:rsidRPr="00A55DB1" w:rsidR="0030183B">
        <w:rPr>
          <w:sz w:val="18"/>
        </w:rPr>
        <w:t xml:space="preserve"> </w:t>
      </w:r>
      <w:r w:rsidRPr="00A55DB1">
        <w:rPr>
          <w:sz w:val="18"/>
        </w:rPr>
        <w:t>yaz</w:t>
      </w:r>
      <w:r w:rsidRPr="00A55DB1" w:rsidR="0030183B">
        <w:rPr>
          <w:sz w:val="18"/>
        </w:rPr>
        <w:t xml:space="preserve"> </w:t>
      </w:r>
      <w:r w:rsidRPr="00A55DB1">
        <w:rPr>
          <w:sz w:val="18"/>
        </w:rPr>
        <w:t>meyve</w:t>
      </w:r>
      <w:r w:rsidRPr="00A55DB1" w:rsidR="0030183B">
        <w:rPr>
          <w:sz w:val="18"/>
        </w:rPr>
        <w:t xml:space="preserve"> </w:t>
      </w:r>
      <w:r w:rsidRPr="00A55DB1">
        <w:rPr>
          <w:sz w:val="18"/>
        </w:rPr>
        <w:t>ve</w:t>
      </w:r>
      <w:r w:rsidRPr="00A55DB1" w:rsidR="0030183B">
        <w:rPr>
          <w:sz w:val="18"/>
        </w:rPr>
        <w:t xml:space="preserve"> </w:t>
      </w:r>
      <w:r w:rsidRPr="00A55DB1">
        <w:rPr>
          <w:sz w:val="18"/>
        </w:rPr>
        <w:t>sebzeleri</w:t>
      </w:r>
      <w:r w:rsidRPr="00A55DB1" w:rsidR="0030183B">
        <w:rPr>
          <w:sz w:val="18"/>
        </w:rPr>
        <w:t xml:space="preserve"> </w:t>
      </w:r>
      <w:r w:rsidRPr="00A55DB1">
        <w:rPr>
          <w:sz w:val="18"/>
        </w:rPr>
        <w:t>halde</w:t>
      </w:r>
      <w:r w:rsidRPr="00A55DB1" w:rsidR="0030183B">
        <w:rPr>
          <w:sz w:val="18"/>
        </w:rPr>
        <w:t xml:space="preserve"> </w:t>
      </w:r>
      <w:r w:rsidRPr="00A55DB1">
        <w:rPr>
          <w:sz w:val="18"/>
        </w:rPr>
        <w:t>kaldı.</w:t>
      </w:r>
      <w:r w:rsidRPr="00A55DB1" w:rsidR="0030183B">
        <w:rPr>
          <w:sz w:val="18"/>
        </w:rPr>
        <w:t xml:space="preserve"> </w:t>
      </w:r>
      <w:r w:rsidRPr="00A55DB1">
        <w:rPr>
          <w:sz w:val="18"/>
        </w:rPr>
        <w:t>İthalat</w:t>
      </w:r>
      <w:r w:rsidRPr="00A55DB1" w:rsidR="0030183B">
        <w:rPr>
          <w:sz w:val="18"/>
        </w:rPr>
        <w:t xml:space="preserve"> </w:t>
      </w:r>
      <w:r w:rsidRPr="00A55DB1">
        <w:rPr>
          <w:sz w:val="18"/>
        </w:rPr>
        <w:t>yasaklanırken</w:t>
      </w:r>
      <w:r w:rsidRPr="00A55DB1" w:rsidR="0030183B">
        <w:rPr>
          <w:sz w:val="18"/>
        </w:rPr>
        <w:t xml:space="preserve"> </w:t>
      </w:r>
      <w:r w:rsidRPr="00A55DB1">
        <w:rPr>
          <w:sz w:val="18"/>
        </w:rPr>
        <w:t>ihracatın</w:t>
      </w:r>
      <w:r w:rsidRPr="00A55DB1" w:rsidR="0030183B">
        <w:rPr>
          <w:sz w:val="18"/>
        </w:rPr>
        <w:t xml:space="preserve"> </w:t>
      </w:r>
      <w:r w:rsidRPr="00A55DB1">
        <w:rPr>
          <w:sz w:val="18"/>
        </w:rPr>
        <w:t>da</w:t>
      </w:r>
      <w:r w:rsidRPr="00A55DB1" w:rsidR="0030183B">
        <w:rPr>
          <w:sz w:val="18"/>
        </w:rPr>
        <w:t xml:space="preserve"> </w:t>
      </w:r>
      <w:r w:rsidRPr="00A55DB1">
        <w:rPr>
          <w:sz w:val="18"/>
        </w:rPr>
        <w:t>önünün</w:t>
      </w:r>
      <w:r w:rsidRPr="00A55DB1" w:rsidR="0030183B">
        <w:rPr>
          <w:sz w:val="18"/>
        </w:rPr>
        <w:t xml:space="preserve"> </w:t>
      </w:r>
      <w:r w:rsidRPr="00A55DB1">
        <w:rPr>
          <w:sz w:val="18"/>
        </w:rPr>
        <w:t>açılması</w:t>
      </w:r>
      <w:r w:rsidRPr="00A55DB1" w:rsidR="0030183B">
        <w:rPr>
          <w:sz w:val="18"/>
        </w:rPr>
        <w:t xml:space="preserve"> </w:t>
      </w:r>
      <w:r w:rsidRPr="00A55DB1">
        <w:rPr>
          <w:sz w:val="18"/>
        </w:rPr>
        <w:t>gerekiyor.</w:t>
      </w:r>
      <w:r w:rsidRPr="00A55DB1" w:rsidR="0030183B">
        <w:rPr>
          <w:sz w:val="18"/>
        </w:rPr>
        <w:t xml:space="preserve"> </w:t>
      </w:r>
      <w:r w:rsidRPr="00A55DB1">
        <w:rPr>
          <w:sz w:val="18"/>
        </w:rPr>
        <w:t>Çiftçinin</w:t>
      </w:r>
      <w:r w:rsidRPr="00A55DB1" w:rsidR="0030183B">
        <w:rPr>
          <w:sz w:val="18"/>
        </w:rPr>
        <w:t xml:space="preserve"> </w:t>
      </w:r>
      <w:r w:rsidRPr="00A55DB1">
        <w:rPr>
          <w:sz w:val="18"/>
        </w:rPr>
        <w:t>ürünü</w:t>
      </w:r>
      <w:r w:rsidRPr="00A55DB1" w:rsidR="0030183B">
        <w:rPr>
          <w:sz w:val="18"/>
        </w:rPr>
        <w:t xml:space="preserve"> </w:t>
      </w:r>
      <w:r w:rsidRPr="00A55DB1">
        <w:rPr>
          <w:sz w:val="18"/>
        </w:rPr>
        <w:t>maliyetinin</w:t>
      </w:r>
      <w:r w:rsidRPr="00A55DB1" w:rsidR="0030183B">
        <w:rPr>
          <w:sz w:val="18"/>
        </w:rPr>
        <w:t xml:space="preserve"> </w:t>
      </w:r>
      <w:r w:rsidRPr="00A55DB1">
        <w:rPr>
          <w:sz w:val="18"/>
        </w:rPr>
        <w:t>altında</w:t>
      </w:r>
      <w:r w:rsidRPr="00A55DB1" w:rsidR="0030183B">
        <w:rPr>
          <w:sz w:val="18"/>
        </w:rPr>
        <w:t xml:space="preserve"> </w:t>
      </w:r>
      <w:r w:rsidRPr="00A55DB1">
        <w:rPr>
          <w:sz w:val="18"/>
        </w:rPr>
        <w:t>çok</w:t>
      </w:r>
      <w:r w:rsidRPr="00A55DB1" w:rsidR="0030183B">
        <w:rPr>
          <w:sz w:val="18"/>
        </w:rPr>
        <w:t xml:space="preserve"> </w:t>
      </w:r>
      <w:r w:rsidRPr="00A55DB1">
        <w:rPr>
          <w:sz w:val="18"/>
        </w:rPr>
        <w:t>ucuza</w:t>
      </w:r>
      <w:r w:rsidRPr="00A55DB1" w:rsidR="0030183B">
        <w:rPr>
          <w:sz w:val="18"/>
        </w:rPr>
        <w:t xml:space="preserve"> </w:t>
      </w:r>
      <w:r w:rsidRPr="00A55DB1">
        <w:rPr>
          <w:sz w:val="18"/>
        </w:rPr>
        <w:t>gidiyor</w:t>
      </w:r>
      <w:r w:rsidRPr="00A55DB1" w:rsidR="0030183B">
        <w:rPr>
          <w:sz w:val="18"/>
        </w:rPr>
        <w:t xml:space="preserve"> </w:t>
      </w:r>
      <w:r w:rsidRPr="00A55DB1">
        <w:rPr>
          <w:sz w:val="18"/>
        </w:rPr>
        <w:t>veya</w:t>
      </w:r>
      <w:r w:rsidRPr="00A55DB1" w:rsidR="0030183B">
        <w:rPr>
          <w:sz w:val="18"/>
        </w:rPr>
        <w:t xml:space="preserve"> </w:t>
      </w:r>
      <w:r w:rsidRPr="00A55DB1">
        <w:rPr>
          <w:sz w:val="18"/>
        </w:rPr>
        <w:t>satamıyor,</w:t>
      </w:r>
      <w:r w:rsidRPr="00A55DB1" w:rsidR="0030183B">
        <w:rPr>
          <w:sz w:val="18"/>
        </w:rPr>
        <w:t xml:space="preserve"> </w:t>
      </w:r>
      <w:r w:rsidRPr="00A55DB1">
        <w:rPr>
          <w:sz w:val="18"/>
        </w:rPr>
        <w:t>esnaflarımız</w:t>
      </w:r>
      <w:r w:rsidRPr="00A55DB1" w:rsidR="0030183B">
        <w:rPr>
          <w:sz w:val="18"/>
        </w:rPr>
        <w:t xml:space="preserve"> </w:t>
      </w:r>
      <w:r w:rsidRPr="00A55DB1">
        <w:rPr>
          <w:sz w:val="18"/>
        </w:rPr>
        <w:t>ise</w:t>
      </w:r>
      <w:r w:rsidRPr="00A55DB1" w:rsidR="0030183B">
        <w:rPr>
          <w:sz w:val="18"/>
        </w:rPr>
        <w:t xml:space="preserve"> </w:t>
      </w:r>
      <w:r w:rsidRPr="00A55DB1">
        <w:rPr>
          <w:sz w:val="18"/>
        </w:rPr>
        <w:t>pazarlayamıyor</w:t>
      </w:r>
      <w:r w:rsidRPr="00A55DB1" w:rsidR="0030183B">
        <w:rPr>
          <w:sz w:val="18"/>
        </w:rPr>
        <w:t xml:space="preserve"> </w:t>
      </w:r>
      <w:r w:rsidRPr="00A55DB1">
        <w:rPr>
          <w:sz w:val="18"/>
        </w:rPr>
        <w:t>ama</w:t>
      </w:r>
      <w:r w:rsidRPr="00A55DB1" w:rsidR="0030183B">
        <w:rPr>
          <w:sz w:val="18"/>
        </w:rPr>
        <w:t xml:space="preserve"> </w:t>
      </w:r>
      <w:r w:rsidRPr="00A55DB1">
        <w:rPr>
          <w:sz w:val="18"/>
        </w:rPr>
        <w:t>ne</w:t>
      </w:r>
      <w:r w:rsidRPr="00A55DB1" w:rsidR="0030183B">
        <w:rPr>
          <w:sz w:val="18"/>
        </w:rPr>
        <w:t xml:space="preserve"> </w:t>
      </w:r>
      <w:r w:rsidRPr="00A55DB1">
        <w:rPr>
          <w:sz w:val="18"/>
        </w:rPr>
        <w:t>hikmetse</w:t>
      </w:r>
      <w:r w:rsidRPr="00A55DB1" w:rsidR="0030183B">
        <w:rPr>
          <w:sz w:val="18"/>
        </w:rPr>
        <w:t xml:space="preserve"> </w:t>
      </w:r>
      <w:r w:rsidRPr="00A55DB1">
        <w:rPr>
          <w:sz w:val="18"/>
        </w:rPr>
        <w:t>tüketiciye</w:t>
      </w:r>
      <w:r w:rsidRPr="00A55DB1" w:rsidR="0030183B">
        <w:rPr>
          <w:sz w:val="18"/>
        </w:rPr>
        <w:t xml:space="preserve"> </w:t>
      </w:r>
      <w:r w:rsidRPr="00A55DB1">
        <w:rPr>
          <w:sz w:val="18"/>
        </w:rPr>
        <w:t>ürünler</w:t>
      </w:r>
      <w:r w:rsidRPr="00A55DB1" w:rsidR="0030183B">
        <w:rPr>
          <w:sz w:val="18"/>
        </w:rPr>
        <w:t xml:space="preserve"> </w:t>
      </w:r>
      <w:r w:rsidRPr="00A55DB1">
        <w:rPr>
          <w:sz w:val="18"/>
        </w:rPr>
        <w:t>5-6</w:t>
      </w:r>
      <w:r w:rsidRPr="00A55DB1" w:rsidR="0030183B">
        <w:rPr>
          <w:sz w:val="18"/>
        </w:rPr>
        <w:t xml:space="preserve"> </w:t>
      </w:r>
      <w:r w:rsidRPr="00A55DB1">
        <w:rPr>
          <w:sz w:val="18"/>
        </w:rPr>
        <w:t>kat</w:t>
      </w:r>
      <w:r w:rsidRPr="00A55DB1" w:rsidR="0030183B">
        <w:rPr>
          <w:sz w:val="18"/>
        </w:rPr>
        <w:t xml:space="preserve"> </w:t>
      </w:r>
      <w:r w:rsidRPr="00A55DB1">
        <w:rPr>
          <w:sz w:val="18"/>
        </w:rPr>
        <w:t>fiyatla</w:t>
      </w:r>
      <w:r w:rsidRPr="00A55DB1" w:rsidR="0030183B">
        <w:rPr>
          <w:sz w:val="18"/>
        </w:rPr>
        <w:t xml:space="preserve"> </w:t>
      </w:r>
      <w:r w:rsidRPr="00A55DB1">
        <w:rPr>
          <w:sz w:val="18"/>
        </w:rPr>
        <w:t>satılıyor.</w:t>
      </w:r>
      <w:r w:rsidRPr="00A55DB1" w:rsidR="0030183B">
        <w:rPr>
          <w:sz w:val="18"/>
        </w:rPr>
        <w:t xml:space="preserve"> </w:t>
      </w:r>
      <w:r w:rsidRPr="00A55DB1">
        <w:rPr>
          <w:sz w:val="18"/>
        </w:rPr>
        <w:t>Üreten</w:t>
      </w:r>
      <w:r w:rsidRPr="00A55DB1" w:rsidR="0030183B">
        <w:rPr>
          <w:sz w:val="18"/>
        </w:rPr>
        <w:t xml:space="preserve"> </w:t>
      </w:r>
      <w:r w:rsidRPr="00A55DB1">
        <w:rPr>
          <w:sz w:val="18"/>
        </w:rPr>
        <w:t>ve</w:t>
      </w:r>
      <w:r w:rsidRPr="00A55DB1" w:rsidR="0030183B">
        <w:rPr>
          <w:sz w:val="18"/>
        </w:rPr>
        <w:t xml:space="preserve"> </w:t>
      </w:r>
      <w:r w:rsidRPr="00A55DB1">
        <w:rPr>
          <w:sz w:val="18"/>
        </w:rPr>
        <w:t>tüketenin</w:t>
      </w:r>
      <w:r w:rsidRPr="00A55DB1" w:rsidR="0030183B">
        <w:rPr>
          <w:sz w:val="18"/>
        </w:rPr>
        <w:t xml:space="preserve"> </w:t>
      </w:r>
      <w:r w:rsidRPr="00A55DB1">
        <w:rPr>
          <w:sz w:val="18"/>
        </w:rPr>
        <w:t>zarar</w:t>
      </w:r>
      <w:r w:rsidRPr="00A55DB1" w:rsidR="0030183B">
        <w:rPr>
          <w:sz w:val="18"/>
        </w:rPr>
        <w:t xml:space="preserve"> </w:t>
      </w:r>
      <w:r w:rsidRPr="00A55DB1">
        <w:rPr>
          <w:sz w:val="18"/>
        </w:rPr>
        <w:t>ettiği</w:t>
      </w:r>
      <w:r w:rsidRPr="00A55DB1" w:rsidR="0030183B">
        <w:rPr>
          <w:sz w:val="18"/>
        </w:rPr>
        <w:t xml:space="preserve"> </w:t>
      </w:r>
      <w:r w:rsidRPr="00A55DB1">
        <w:rPr>
          <w:sz w:val="18"/>
        </w:rPr>
        <w:t>bu</w:t>
      </w:r>
      <w:r w:rsidRPr="00A55DB1" w:rsidR="0030183B">
        <w:rPr>
          <w:sz w:val="18"/>
        </w:rPr>
        <w:t xml:space="preserve"> </w:t>
      </w:r>
      <w:r w:rsidRPr="00A55DB1">
        <w:rPr>
          <w:sz w:val="18"/>
        </w:rPr>
        <w:t>sistemin</w:t>
      </w:r>
      <w:r w:rsidRPr="00A55DB1" w:rsidR="0030183B">
        <w:rPr>
          <w:sz w:val="18"/>
        </w:rPr>
        <w:t xml:space="preserve"> </w:t>
      </w:r>
      <w:r w:rsidRPr="00A55DB1">
        <w:rPr>
          <w:sz w:val="18"/>
        </w:rPr>
        <w:t>artık</w:t>
      </w:r>
      <w:r w:rsidRPr="00A55DB1" w:rsidR="0030183B">
        <w:rPr>
          <w:sz w:val="18"/>
        </w:rPr>
        <w:t xml:space="preserve"> </w:t>
      </w:r>
      <w:r w:rsidRPr="00A55DB1">
        <w:rPr>
          <w:sz w:val="18"/>
        </w:rPr>
        <w:t>değişmesi</w:t>
      </w:r>
      <w:r w:rsidRPr="00A55DB1" w:rsidR="0030183B">
        <w:rPr>
          <w:sz w:val="18"/>
        </w:rPr>
        <w:t xml:space="preserve"> </w:t>
      </w:r>
      <w:r w:rsidRPr="00A55DB1">
        <w:rPr>
          <w:sz w:val="18"/>
        </w:rPr>
        <w:t>gerekiyor.</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Teşekkür</w:t>
      </w:r>
      <w:r w:rsidRPr="00A55DB1" w:rsidR="0030183B">
        <w:rPr>
          <w:sz w:val="18"/>
        </w:rPr>
        <w:t xml:space="preserve"> </w:t>
      </w:r>
      <w:r w:rsidRPr="00A55DB1">
        <w:rPr>
          <w:sz w:val="18"/>
        </w:rPr>
        <w:t>ederim.</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Başevirgen...</w:t>
      </w:r>
    </w:p>
    <w:p w:rsidRPr="00A55DB1" w:rsidR="00D247D9" w:rsidP="00A55DB1" w:rsidRDefault="00D247D9">
      <w:pPr>
        <w:tabs>
          <w:tab w:val="center" w:pos="5100"/>
        </w:tabs>
        <w:suppressAutoHyphens/>
        <w:spacing w:after="120"/>
        <w:ind w:left="80" w:right="60" w:firstLine="760"/>
        <w:jc w:val="both"/>
        <w:rPr>
          <w:sz w:val="18"/>
          <w:szCs w:val="20"/>
        </w:rPr>
      </w:pPr>
      <w:r w:rsidRPr="00A55DB1">
        <w:rPr>
          <w:sz w:val="18"/>
        </w:rPr>
        <w:t>22.-</w:t>
      </w:r>
      <w:r w:rsidRPr="00A55DB1" w:rsidR="0030183B">
        <w:rPr>
          <w:sz w:val="18"/>
        </w:rPr>
        <w:t xml:space="preserve"> </w:t>
      </w:r>
      <w:r w:rsidRPr="00A55DB1">
        <w:rPr>
          <w:sz w:val="18"/>
        </w:rPr>
        <w:t>Manisa</w:t>
      </w:r>
      <w:r w:rsidRPr="00A55DB1" w:rsidR="0030183B">
        <w:rPr>
          <w:sz w:val="18"/>
        </w:rPr>
        <w:t xml:space="preserve"> </w:t>
      </w:r>
      <w:r w:rsidRPr="00A55DB1">
        <w:rPr>
          <w:sz w:val="18"/>
        </w:rPr>
        <w:t>Milletvekili</w:t>
      </w:r>
      <w:r w:rsidRPr="00A55DB1" w:rsidR="0030183B">
        <w:rPr>
          <w:sz w:val="18"/>
        </w:rPr>
        <w:t xml:space="preserve"> </w:t>
      </w:r>
      <w:r w:rsidRPr="00A55DB1">
        <w:rPr>
          <w:sz w:val="18"/>
        </w:rPr>
        <w:t>Bekir</w:t>
      </w:r>
      <w:r w:rsidRPr="00A55DB1" w:rsidR="0030183B">
        <w:rPr>
          <w:sz w:val="18"/>
        </w:rPr>
        <w:t xml:space="preserve"> </w:t>
      </w:r>
      <w:r w:rsidRPr="00A55DB1">
        <w:rPr>
          <w:sz w:val="18"/>
        </w:rPr>
        <w:t>Başevirgen’in,</w:t>
      </w:r>
      <w:r w:rsidRPr="00A55DB1" w:rsidR="0030183B">
        <w:rPr>
          <w:sz w:val="18"/>
        </w:rPr>
        <w:t xml:space="preserve"> </w:t>
      </w:r>
      <w:r w:rsidRPr="00A55DB1">
        <w:rPr>
          <w:sz w:val="18"/>
        </w:rPr>
        <w:t>öğrencilerin</w:t>
      </w:r>
      <w:r w:rsidRPr="00A55DB1" w:rsidR="0030183B">
        <w:rPr>
          <w:sz w:val="18"/>
        </w:rPr>
        <w:t xml:space="preserve"> </w:t>
      </w:r>
      <w:r w:rsidRPr="00A55DB1">
        <w:rPr>
          <w:sz w:val="18"/>
        </w:rPr>
        <w:t>mağduriyetlerinin</w:t>
      </w:r>
      <w:r w:rsidRPr="00A55DB1" w:rsidR="0030183B">
        <w:rPr>
          <w:sz w:val="18"/>
        </w:rPr>
        <w:t xml:space="preserve"> </w:t>
      </w:r>
      <w:r w:rsidRPr="00A55DB1">
        <w:rPr>
          <w:sz w:val="18"/>
        </w:rPr>
        <w:t>önlenebilmesi</w:t>
      </w:r>
      <w:r w:rsidRPr="00A55DB1" w:rsidR="0030183B">
        <w:rPr>
          <w:sz w:val="18"/>
        </w:rPr>
        <w:t xml:space="preserve"> </w:t>
      </w:r>
      <w:r w:rsidRPr="00A55DB1">
        <w:rPr>
          <w:sz w:val="18"/>
        </w:rPr>
        <w:t>için</w:t>
      </w:r>
      <w:r w:rsidRPr="00A55DB1" w:rsidR="0030183B">
        <w:rPr>
          <w:sz w:val="18"/>
        </w:rPr>
        <w:t xml:space="preserve"> </w:t>
      </w:r>
      <w:r w:rsidRPr="00A55DB1">
        <w:rPr>
          <w:sz w:val="18"/>
        </w:rPr>
        <w:t>LGS</w:t>
      </w:r>
      <w:r w:rsidRPr="00A55DB1" w:rsidR="0030183B">
        <w:rPr>
          <w:sz w:val="18"/>
        </w:rPr>
        <w:t xml:space="preserve"> </w:t>
      </w:r>
      <w:r w:rsidRPr="00A55DB1">
        <w:rPr>
          <w:sz w:val="18"/>
        </w:rPr>
        <w:t>ve</w:t>
      </w:r>
      <w:r w:rsidRPr="00A55DB1" w:rsidR="0030183B">
        <w:rPr>
          <w:sz w:val="18"/>
        </w:rPr>
        <w:t xml:space="preserve"> </w:t>
      </w:r>
      <w:r w:rsidRPr="00A55DB1">
        <w:rPr>
          <w:sz w:val="18"/>
        </w:rPr>
        <w:t>YKS</w:t>
      </w:r>
      <w:r w:rsidRPr="00A55DB1" w:rsidR="0030183B">
        <w:rPr>
          <w:sz w:val="18"/>
        </w:rPr>
        <w:t xml:space="preserve"> </w:t>
      </w:r>
      <w:r w:rsidRPr="00A55DB1">
        <w:rPr>
          <w:sz w:val="18"/>
        </w:rPr>
        <w:t>sınavlarının</w:t>
      </w:r>
      <w:r w:rsidRPr="00A55DB1" w:rsidR="0030183B">
        <w:rPr>
          <w:sz w:val="18"/>
        </w:rPr>
        <w:t xml:space="preserve"> </w:t>
      </w:r>
      <w:r w:rsidRPr="00A55DB1">
        <w:rPr>
          <w:sz w:val="18"/>
        </w:rPr>
        <w:t>ileri</w:t>
      </w:r>
      <w:r w:rsidRPr="00A55DB1" w:rsidR="0030183B">
        <w:rPr>
          <w:sz w:val="18"/>
        </w:rPr>
        <w:t xml:space="preserve"> </w:t>
      </w:r>
      <w:r w:rsidRPr="00A55DB1">
        <w:rPr>
          <w:sz w:val="18"/>
        </w:rPr>
        <w:t>bir</w:t>
      </w:r>
      <w:r w:rsidRPr="00A55DB1" w:rsidR="0030183B">
        <w:rPr>
          <w:sz w:val="18"/>
        </w:rPr>
        <w:t xml:space="preserve"> </w:t>
      </w:r>
      <w:r w:rsidRPr="00A55DB1">
        <w:rPr>
          <w:sz w:val="18"/>
        </w:rPr>
        <w:t>tarihe</w:t>
      </w:r>
      <w:r w:rsidRPr="00A55DB1" w:rsidR="0030183B">
        <w:rPr>
          <w:sz w:val="18"/>
        </w:rPr>
        <w:t xml:space="preserve"> </w:t>
      </w:r>
      <w:r w:rsidRPr="00A55DB1">
        <w:rPr>
          <w:sz w:val="18"/>
        </w:rPr>
        <w:t>ertelenmesini</w:t>
      </w:r>
      <w:r w:rsidRPr="00A55DB1" w:rsidR="0030183B">
        <w:rPr>
          <w:sz w:val="18"/>
        </w:rPr>
        <w:t xml:space="preserve"> </w:t>
      </w:r>
      <w:r w:rsidRPr="00A55DB1">
        <w:rPr>
          <w:sz w:val="18"/>
        </w:rPr>
        <w:t>talep</w:t>
      </w:r>
      <w:r w:rsidRPr="00A55DB1" w:rsidR="0030183B">
        <w:rPr>
          <w:sz w:val="18"/>
        </w:rPr>
        <w:t xml:space="preserve"> </w:t>
      </w:r>
      <w:r w:rsidRPr="00A55DB1">
        <w:rPr>
          <w:sz w:val="18"/>
        </w:rPr>
        <w:t>ettiklerine</w:t>
      </w:r>
      <w:r w:rsidRPr="00A55DB1" w:rsidR="0030183B">
        <w:rPr>
          <w:sz w:val="18"/>
        </w:rPr>
        <w:t xml:space="preserve"> </w:t>
      </w:r>
      <w:r w:rsidRPr="00A55DB1">
        <w:rPr>
          <w:sz w:val="18"/>
        </w:rPr>
        <w:t>ilişkin</w:t>
      </w:r>
      <w:r w:rsidRPr="00A55DB1" w:rsidR="0030183B">
        <w:rPr>
          <w:sz w:val="18"/>
        </w:rPr>
        <w:t xml:space="preserve"> </w:t>
      </w:r>
      <w:r w:rsidRPr="00A55DB1">
        <w:rPr>
          <w:sz w:val="18"/>
        </w:rPr>
        <w:t>açıklaması</w:t>
      </w:r>
    </w:p>
    <w:p w:rsidRPr="00A55DB1" w:rsidR="00970309" w:rsidP="00A55DB1" w:rsidRDefault="00970309">
      <w:pPr>
        <w:pStyle w:val="GENELKURUL"/>
        <w:spacing w:line="240" w:lineRule="auto"/>
        <w:rPr>
          <w:sz w:val="18"/>
        </w:rPr>
      </w:pPr>
      <w:r w:rsidRPr="00A55DB1">
        <w:rPr>
          <w:sz w:val="18"/>
        </w:rPr>
        <w:t>BEKİR</w:t>
      </w:r>
      <w:r w:rsidRPr="00A55DB1" w:rsidR="0030183B">
        <w:rPr>
          <w:sz w:val="18"/>
        </w:rPr>
        <w:t xml:space="preserve"> </w:t>
      </w:r>
      <w:r w:rsidRPr="00A55DB1">
        <w:rPr>
          <w:sz w:val="18"/>
        </w:rPr>
        <w:t>BAŞEVİRGEN</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Teşekkür</w:t>
      </w:r>
      <w:r w:rsidRPr="00A55DB1" w:rsidR="0030183B">
        <w:rPr>
          <w:sz w:val="18"/>
        </w:rPr>
        <w:t xml:space="preserve"> </w:t>
      </w:r>
      <w:r w:rsidRPr="00A55DB1">
        <w:rPr>
          <w:sz w:val="18"/>
        </w:rPr>
        <w:t>ederim</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p>
    <w:p w:rsidRPr="00A55DB1" w:rsidR="00970309" w:rsidP="00A55DB1" w:rsidRDefault="00970309">
      <w:pPr>
        <w:pStyle w:val="GENELKURUL"/>
        <w:spacing w:line="240" w:lineRule="auto"/>
        <w:rPr>
          <w:sz w:val="18"/>
        </w:rPr>
      </w:pPr>
      <w:r w:rsidRPr="00A55DB1">
        <w:rPr>
          <w:sz w:val="18"/>
        </w:rPr>
        <w:t>Pandemi</w:t>
      </w:r>
      <w:r w:rsidRPr="00A55DB1" w:rsidR="0030183B">
        <w:rPr>
          <w:sz w:val="18"/>
        </w:rPr>
        <w:t xml:space="preserve"> </w:t>
      </w:r>
      <w:r w:rsidRPr="00A55DB1">
        <w:rPr>
          <w:sz w:val="18"/>
        </w:rPr>
        <w:t>süreci</w:t>
      </w:r>
      <w:r w:rsidRPr="00A55DB1" w:rsidR="0030183B">
        <w:rPr>
          <w:sz w:val="18"/>
        </w:rPr>
        <w:t xml:space="preserve"> </w:t>
      </w:r>
      <w:r w:rsidRPr="00A55DB1">
        <w:rPr>
          <w:sz w:val="18"/>
        </w:rPr>
        <w:t>devam</w:t>
      </w:r>
      <w:r w:rsidRPr="00A55DB1" w:rsidR="0030183B">
        <w:rPr>
          <w:sz w:val="18"/>
        </w:rPr>
        <w:t xml:space="preserve"> </w:t>
      </w:r>
      <w:r w:rsidRPr="00A55DB1">
        <w:rPr>
          <w:sz w:val="18"/>
        </w:rPr>
        <w:t>ederken</w:t>
      </w:r>
      <w:r w:rsidRPr="00A55DB1" w:rsidR="0030183B">
        <w:rPr>
          <w:sz w:val="18"/>
        </w:rPr>
        <w:t xml:space="preserve"> </w:t>
      </w:r>
      <w:r w:rsidRPr="00A55DB1">
        <w:rPr>
          <w:sz w:val="18"/>
        </w:rPr>
        <w:t>yapılmak</w:t>
      </w:r>
      <w:r w:rsidRPr="00A55DB1" w:rsidR="0030183B">
        <w:rPr>
          <w:sz w:val="18"/>
        </w:rPr>
        <w:t xml:space="preserve"> </w:t>
      </w:r>
      <w:r w:rsidRPr="00A55DB1">
        <w:rPr>
          <w:sz w:val="18"/>
        </w:rPr>
        <w:t>istenen</w:t>
      </w:r>
      <w:r w:rsidRPr="00A55DB1" w:rsidR="0030183B">
        <w:rPr>
          <w:sz w:val="18"/>
        </w:rPr>
        <w:t xml:space="preserve"> </w:t>
      </w:r>
      <w:r w:rsidRPr="00A55DB1">
        <w:rPr>
          <w:sz w:val="18"/>
        </w:rPr>
        <w:t>LGS</w:t>
      </w:r>
      <w:r w:rsidRPr="00A55DB1" w:rsidR="0030183B">
        <w:rPr>
          <w:sz w:val="18"/>
        </w:rPr>
        <w:t xml:space="preserve"> </w:t>
      </w:r>
      <w:r w:rsidRPr="00A55DB1">
        <w:rPr>
          <w:sz w:val="18"/>
        </w:rPr>
        <w:t>ve</w:t>
      </w:r>
      <w:r w:rsidRPr="00A55DB1" w:rsidR="0030183B">
        <w:rPr>
          <w:sz w:val="18"/>
        </w:rPr>
        <w:t xml:space="preserve"> </w:t>
      </w:r>
      <w:r w:rsidRPr="00A55DB1">
        <w:rPr>
          <w:sz w:val="18"/>
        </w:rPr>
        <w:t>YKS</w:t>
      </w:r>
      <w:r w:rsidRPr="00A55DB1" w:rsidR="0030183B">
        <w:rPr>
          <w:sz w:val="18"/>
        </w:rPr>
        <w:t xml:space="preserve"> </w:t>
      </w:r>
      <w:r w:rsidRPr="00A55DB1">
        <w:rPr>
          <w:sz w:val="18"/>
        </w:rPr>
        <w:t>sınavlarının</w:t>
      </w:r>
      <w:r w:rsidRPr="00A55DB1" w:rsidR="0030183B">
        <w:rPr>
          <w:sz w:val="18"/>
        </w:rPr>
        <w:t xml:space="preserve"> </w:t>
      </w:r>
      <w:r w:rsidRPr="00A55DB1">
        <w:rPr>
          <w:sz w:val="18"/>
        </w:rPr>
        <w:t>ertelenmesi</w:t>
      </w:r>
      <w:r w:rsidRPr="00A55DB1" w:rsidR="0030183B">
        <w:rPr>
          <w:sz w:val="18"/>
        </w:rPr>
        <w:t xml:space="preserve"> </w:t>
      </w:r>
      <w:r w:rsidRPr="00A55DB1">
        <w:rPr>
          <w:sz w:val="18"/>
        </w:rPr>
        <w:t>hakkındaki</w:t>
      </w:r>
      <w:r w:rsidRPr="00A55DB1" w:rsidR="0030183B">
        <w:rPr>
          <w:sz w:val="18"/>
        </w:rPr>
        <w:t xml:space="preserve"> </w:t>
      </w:r>
      <w:r w:rsidRPr="00A55DB1">
        <w:rPr>
          <w:sz w:val="18"/>
        </w:rPr>
        <w:t>teklifimiz</w:t>
      </w:r>
      <w:r w:rsidRPr="00A55DB1" w:rsidR="0030183B">
        <w:rPr>
          <w:sz w:val="18"/>
        </w:rPr>
        <w:t xml:space="preserve"> </w:t>
      </w:r>
      <w:r w:rsidRPr="00A55DB1">
        <w:rPr>
          <w:sz w:val="18"/>
        </w:rPr>
        <w:t>geçen</w:t>
      </w:r>
      <w:r w:rsidRPr="00A55DB1" w:rsidR="0030183B">
        <w:rPr>
          <w:sz w:val="18"/>
        </w:rPr>
        <w:t xml:space="preserve"> </w:t>
      </w:r>
      <w:r w:rsidRPr="00A55DB1">
        <w:rPr>
          <w:sz w:val="18"/>
        </w:rPr>
        <w:t>hafta</w:t>
      </w:r>
      <w:r w:rsidRPr="00A55DB1" w:rsidR="0030183B">
        <w:rPr>
          <w:sz w:val="18"/>
        </w:rPr>
        <w:t xml:space="preserve"> </w:t>
      </w:r>
      <w:r w:rsidRPr="00A55DB1">
        <w:rPr>
          <w:sz w:val="18"/>
        </w:rPr>
        <w:t>AKP</w:t>
      </w:r>
      <w:r w:rsidRPr="00A55DB1" w:rsidR="0030183B">
        <w:rPr>
          <w:sz w:val="18"/>
        </w:rPr>
        <w:t xml:space="preserve"> </w:t>
      </w:r>
      <w:r w:rsidRPr="00A55DB1">
        <w:rPr>
          <w:sz w:val="18"/>
        </w:rPr>
        <w:t>ve</w:t>
      </w:r>
      <w:r w:rsidRPr="00A55DB1" w:rsidR="0030183B">
        <w:rPr>
          <w:sz w:val="18"/>
        </w:rPr>
        <w:t xml:space="preserve"> </w:t>
      </w:r>
      <w:r w:rsidRPr="00A55DB1">
        <w:rPr>
          <w:sz w:val="18"/>
        </w:rPr>
        <w:t>MHP</w:t>
      </w:r>
      <w:r w:rsidRPr="00A55DB1" w:rsidR="0030183B">
        <w:rPr>
          <w:sz w:val="18"/>
        </w:rPr>
        <w:t xml:space="preserve"> </w:t>
      </w:r>
      <w:r w:rsidRPr="00A55DB1">
        <w:rPr>
          <w:sz w:val="18"/>
        </w:rPr>
        <w:t>oylarıyla</w:t>
      </w:r>
      <w:r w:rsidRPr="00A55DB1" w:rsidR="0030183B">
        <w:rPr>
          <w:sz w:val="18"/>
        </w:rPr>
        <w:t xml:space="preserve"> </w:t>
      </w:r>
      <w:r w:rsidRPr="00A55DB1">
        <w:rPr>
          <w:sz w:val="18"/>
        </w:rPr>
        <w:t>reddedildi.</w:t>
      </w:r>
      <w:r w:rsidRPr="00A55DB1" w:rsidR="0030183B">
        <w:rPr>
          <w:sz w:val="18"/>
        </w:rPr>
        <w:t xml:space="preserve"> </w:t>
      </w:r>
      <w:r w:rsidRPr="00A55DB1">
        <w:rPr>
          <w:sz w:val="18"/>
        </w:rPr>
        <w:t>Bu</w:t>
      </w:r>
      <w:r w:rsidRPr="00A55DB1" w:rsidR="0030183B">
        <w:rPr>
          <w:sz w:val="18"/>
        </w:rPr>
        <w:t xml:space="preserve"> </w:t>
      </w:r>
      <w:r w:rsidRPr="00A55DB1">
        <w:rPr>
          <w:sz w:val="18"/>
        </w:rPr>
        <w:t>sene</w:t>
      </w:r>
      <w:r w:rsidRPr="00A55DB1" w:rsidR="0030183B">
        <w:rPr>
          <w:sz w:val="18"/>
        </w:rPr>
        <w:t xml:space="preserve"> </w:t>
      </w:r>
      <w:r w:rsidRPr="00A55DB1">
        <w:rPr>
          <w:sz w:val="18"/>
        </w:rPr>
        <w:t>LGS’ye</w:t>
      </w:r>
      <w:r w:rsidRPr="00A55DB1" w:rsidR="0030183B">
        <w:rPr>
          <w:sz w:val="18"/>
        </w:rPr>
        <w:t xml:space="preserve"> </w:t>
      </w:r>
      <w:r w:rsidRPr="00A55DB1">
        <w:rPr>
          <w:sz w:val="18"/>
        </w:rPr>
        <w:t>1,8</w:t>
      </w:r>
      <w:r w:rsidRPr="00A55DB1" w:rsidR="0030183B">
        <w:rPr>
          <w:sz w:val="18"/>
        </w:rPr>
        <w:t xml:space="preserve"> </w:t>
      </w:r>
      <w:r w:rsidRPr="00A55DB1">
        <w:rPr>
          <w:sz w:val="18"/>
        </w:rPr>
        <w:t>milyon,</w:t>
      </w:r>
      <w:r w:rsidRPr="00A55DB1" w:rsidR="0030183B">
        <w:rPr>
          <w:sz w:val="18"/>
        </w:rPr>
        <w:t xml:space="preserve"> </w:t>
      </w:r>
      <w:r w:rsidRPr="00A55DB1">
        <w:rPr>
          <w:sz w:val="18"/>
        </w:rPr>
        <w:t>YKS’ye</w:t>
      </w:r>
      <w:r w:rsidRPr="00A55DB1" w:rsidR="0030183B">
        <w:rPr>
          <w:sz w:val="18"/>
        </w:rPr>
        <w:t xml:space="preserve"> </w:t>
      </w:r>
      <w:r w:rsidRPr="00A55DB1">
        <w:rPr>
          <w:sz w:val="18"/>
        </w:rPr>
        <w:t>ise</w:t>
      </w:r>
      <w:r w:rsidRPr="00A55DB1" w:rsidR="0030183B">
        <w:rPr>
          <w:sz w:val="18"/>
        </w:rPr>
        <w:t xml:space="preserve"> </w:t>
      </w:r>
      <w:r w:rsidRPr="00A55DB1">
        <w:rPr>
          <w:sz w:val="18"/>
        </w:rPr>
        <w:t>2,5</w:t>
      </w:r>
      <w:r w:rsidRPr="00A55DB1" w:rsidR="0030183B">
        <w:rPr>
          <w:sz w:val="18"/>
        </w:rPr>
        <w:t xml:space="preserve"> </w:t>
      </w:r>
      <w:r w:rsidRPr="00A55DB1">
        <w:rPr>
          <w:sz w:val="18"/>
        </w:rPr>
        <w:t>milyon</w:t>
      </w:r>
      <w:r w:rsidRPr="00A55DB1" w:rsidR="0030183B">
        <w:rPr>
          <w:sz w:val="18"/>
        </w:rPr>
        <w:t xml:space="preserve"> </w:t>
      </w:r>
      <w:r w:rsidRPr="00A55DB1">
        <w:rPr>
          <w:sz w:val="18"/>
        </w:rPr>
        <w:t>öğrenci</w:t>
      </w:r>
      <w:r w:rsidRPr="00A55DB1" w:rsidR="0030183B">
        <w:rPr>
          <w:sz w:val="18"/>
        </w:rPr>
        <w:t xml:space="preserve"> </w:t>
      </w:r>
      <w:r w:rsidRPr="00A55DB1">
        <w:rPr>
          <w:sz w:val="18"/>
        </w:rPr>
        <w:t>girecek.</w:t>
      </w:r>
      <w:r w:rsidRPr="00A55DB1" w:rsidR="0030183B">
        <w:rPr>
          <w:sz w:val="18"/>
        </w:rPr>
        <w:t xml:space="preserve"> </w:t>
      </w:r>
      <w:r w:rsidRPr="00A55DB1">
        <w:rPr>
          <w:sz w:val="18"/>
        </w:rPr>
        <w:t>Millî</w:t>
      </w:r>
      <w:r w:rsidRPr="00A55DB1" w:rsidR="0030183B">
        <w:rPr>
          <w:sz w:val="18"/>
        </w:rPr>
        <w:t xml:space="preserve"> </w:t>
      </w:r>
      <w:r w:rsidRPr="00A55DB1">
        <w:rPr>
          <w:sz w:val="18"/>
        </w:rPr>
        <w:t>Eğitim</w:t>
      </w:r>
      <w:r w:rsidRPr="00A55DB1" w:rsidR="0030183B">
        <w:rPr>
          <w:sz w:val="18"/>
        </w:rPr>
        <w:t xml:space="preserve"> </w:t>
      </w:r>
      <w:r w:rsidRPr="00A55DB1">
        <w:rPr>
          <w:sz w:val="18"/>
        </w:rPr>
        <w:t>Bakanlığı</w:t>
      </w:r>
      <w:r w:rsidRPr="00A55DB1" w:rsidR="0030183B">
        <w:rPr>
          <w:sz w:val="18"/>
        </w:rPr>
        <w:t xml:space="preserve"> </w:t>
      </w:r>
      <w:r w:rsidRPr="00A55DB1">
        <w:rPr>
          <w:sz w:val="18"/>
        </w:rPr>
        <w:t>kendi</w:t>
      </w:r>
      <w:r w:rsidRPr="00A55DB1" w:rsidR="0030183B">
        <w:rPr>
          <w:sz w:val="18"/>
        </w:rPr>
        <w:t xml:space="preserve"> </w:t>
      </w:r>
      <w:r w:rsidRPr="00A55DB1">
        <w:rPr>
          <w:sz w:val="18"/>
        </w:rPr>
        <w:t>bünyesinde</w:t>
      </w:r>
      <w:r w:rsidRPr="00A55DB1" w:rsidR="0030183B">
        <w:rPr>
          <w:sz w:val="18"/>
        </w:rPr>
        <w:t xml:space="preserve"> </w:t>
      </w:r>
      <w:r w:rsidRPr="00A55DB1">
        <w:rPr>
          <w:sz w:val="18"/>
        </w:rPr>
        <w:t>yaptığı</w:t>
      </w:r>
      <w:r w:rsidRPr="00A55DB1" w:rsidR="0030183B">
        <w:rPr>
          <w:sz w:val="18"/>
        </w:rPr>
        <w:t xml:space="preserve"> </w:t>
      </w:r>
      <w:r w:rsidRPr="00A55DB1">
        <w:rPr>
          <w:sz w:val="18"/>
        </w:rPr>
        <w:t>sınavları</w:t>
      </w:r>
      <w:r w:rsidRPr="00A55DB1" w:rsidR="0030183B">
        <w:rPr>
          <w:sz w:val="18"/>
        </w:rPr>
        <w:t xml:space="preserve"> </w:t>
      </w:r>
      <w:r w:rsidRPr="00A55DB1">
        <w:rPr>
          <w:sz w:val="18"/>
        </w:rPr>
        <w:t>ertelerken</w:t>
      </w:r>
      <w:r w:rsidRPr="00A55DB1" w:rsidR="0030183B">
        <w:rPr>
          <w:sz w:val="18"/>
        </w:rPr>
        <w:t xml:space="preserve"> </w:t>
      </w:r>
      <w:r w:rsidRPr="00A55DB1">
        <w:rPr>
          <w:sz w:val="18"/>
        </w:rPr>
        <w:t>bu</w:t>
      </w:r>
      <w:r w:rsidRPr="00A55DB1" w:rsidR="0030183B">
        <w:rPr>
          <w:sz w:val="18"/>
        </w:rPr>
        <w:t xml:space="preserve"> </w:t>
      </w:r>
      <w:r w:rsidRPr="00A55DB1">
        <w:rPr>
          <w:sz w:val="18"/>
        </w:rPr>
        <w:t>sınavların</w:t>
      </w:r>
      <w:r w:rsidRPr="00A55DB1" w:rsidR="0030183B">
        <w:rPr>
          <w:sz w:val="18"/>
        </w:rPr>
        <w:t xml:space="preserve"> </w:t>
      </w:r>
      <w:r w:rsidRPr="00A55DB1">
        <w:rPr>
          <w:sz w:val="18"/>
        </w:rPr>
        <w:t>ertelenmemesi</w:t>
      </w:r>
      <w:r w:rsidRPr="00A55DB1" w:rsidR="0030183B">
        <w:rPr>
          <w:sz w:val="18"/>
        </w:rPr>
        <w:t xml:space="preserve"> </w:t>
      </w:r>
      <w:r w:rsidRPr="00A55DB1">
        <w:rPr>
          <w:sz w:val="18"/>
        </w:rPr>
        <w:t>demek,</w:t>
      </w:r>
      <w:r w:rsidRPr="00A55DB1" w:rsidR="0030183B">
        <w:rPr>
          <w:sz w:val="18"/>
        </w:rPr>
        <w:t xml:space="preserve"> </w:t>
      </w:r>
      <w:r w:rsidRPr="00A55DB1">
        <w:rPr>
          <w:sz w:val="18"/>
        </w:rPr>
        <w:t>4,3</w:t>
      </w:r>
      <w:r w:rsidRPr="00A55DB1" w:rsidR="0030183B">
        <w:rPr>
          <w:sz w:val="18"/>
        </w:rPr>
        <w:t xml:space="preserve"> </w:t>
      </w:r>
      <w:r w:rsidRPr="00A55DB1">
        <w:rPr>
          <w:sz w:val="18"/>
        </w:rPr>
        <w:t>milyon</w:t>
      </w:r>
      <w:r w:rsidRPr="00A55DB1" w:rsidR="0030183B">
        <w:rPr>
          <w:sz w:val="18"/>
        </w:rPr>
        <w:t xml:space="preserve"> </w:t>
      </w:r>
      <w:r w:rsidRPr="00A55DB1">
        <w:rPr>
          <w:sz w:val="18"/>
        </w:rPr>
        <w:t>öğrencinin</w:t>
      </w:r>
      <w:r w:rsidRPr="00A55DB1" w:rsidR="0030183B">
        <w:rPr>
          <w:sz w:val="18"/>
        </w:rPr>
        <w:t xml:space="preserve"> </w:t>
      </w:r>
      <w:r w:rsidRPr="00A55DB1">
        <w:rPr>
          <w:sz w:val="18"/>
        </w:rPr>
        <w:t>ve</w:t>
      </w:r>
      <w:r w:rsidRPr="00A55DB1" w:rsidR="0030183B">
        <w:rPr>
          <w:sz w:val="18"/>
        </w:rPr>
        <w:t xml:space="preserve"> </w:t>
      </w:r>
      <w:r w:rsidRPr="00A55DB1">
        <w:rPr>
          <w:sz w:val="18"/>
        </w:rPr>
        <w:t>ailelerinin</w:t>
      </w:r>
      <w:r w:rsidRPr="00A55DB1" w:rsidR="0030183B">
        <w:rPr>
          <w:sz w:val="18"/>
        </w:rPr>
        <w:t xml:space="preserve"> </w:t>
      </w:r>
      <w:r w:rsidRPr="00A55DB1">
        <w:rPr>
          <w:sz w:val="18"/>
        </w:rPr>
        <w:t>hayatının</w:t>
      </w:r>
      <w:r w:rsidRPr="00A55DB1" w:rsidR="0030183B">
        <w:rPr>
          <w:sz w:val="18"/>
        </w:rPr>
        <w:t xml:space="preserve"> </w:t>
      </w:r>
      <w:r w:rsidRPr="00A55DB1">
        <w:rPr>
          <w:sz w:val="18"/>
        </w:rPr>
        <w:t>riske</w:t>
      </w:r>
      <w:r w:rsidRPr="00A55DB1" w:rsidR="0030183B">
        <w:rPr>
          <w:sz w:val="18"/>
        </w:rPr>
        <w:t xml:space="preserve"> </w:t>
      </w:r>
      <w:r w:rsidRPr="00A55DB1">
        <w:rPr>
          <w:sz w:val="18"/>
        </w:rPr>
        <w:t>atılması</w:t>
      </w:r>
      <w:r w:rsidRPr="00A55DB1" w:rsidR="0030183B">
        <w:rPr>
          <w:sz w:val="18"/>
        </w:rPr>
        <w:t xml:space="preserve"> </w:t>
      </w:r>
      <w:r w:rsidRPr="00A55DB1">
        <w:rPr>
          <w:sz w:val="18"/>
        </w:rPr>
        <w:t>demek.</w:t>
      </w:r>
      <w:r w:rsidRPr="00A55DB1" w:rsidR="0030183B">
        <w:rPr>
          <w:sz w:val="18"/>
        </w:rPr>
        <w:t xml:space="preserve"> </w:t>
      </w:r>
      <w:r w:rsidRPr="00A55DB1">
        <w:rPr>
          <w:sz w:val="18"/>
        </w:rPr>
        <w:t>Gelecekleri</w:t>
      </w:r>
      <w:r w:rsidRPr="00A55DB1" w:rsidR="0030183B">
        <w:rPr>
          <w:sz w:val="18"/>
        </w:rPr>
        <w:t xml:space="preserve"> </w:t>
      </w:r>
      <w:r w:rsidRPr="00A55DB1">
        <w:rPr>
          <w:sz w:val="18"/>
        </w:rPr>
        <w:t>bir</w:t>
      </w:r>
      <w:r w:rsidRPr="00A55DB1" w:rsidR="0030183B">
        <w:rPr>
          <w:sz w:val="18"/>
        </w:rPr>
        <w:t xml:space="preserve"> </w:t>
      </w:r>
      <w:r w:rsidRPr="00A55DB1">
        <w:rPr>
          <w:sz w:val="18"/>
        </w:rPr>
        <w:t>sınava</w:t>
      </w:r>
      <w:r w:rsidRPr="00A55DB1" w:rsidR="0030183B">
        <w:rPr>
          <w:sz w:val="18"/>
        </w:rPr>
        <w:t xml:space="preserve"> </w:t>
      </w:r>
      <w:r w:rsidRPr="00A55DB1">
        <w:rPr>
          <w:sz w:val="18"/>
        </w:rPr>
        <w:t>bağlı</w:t>
      </w:r>
      <w:r w:rsidRPr="00A55DB1" w:rsidR="0030183B">
        <w:rPr>
          <w:sz w:val="18"/>
        </w:rPr>
        <w:t xml:space="preserve"> </w:t>
      </w:r>
      <w:r w:rsidRPr="00A55DB1">
        <w:rPr>
          <w:sz w:val="18"/>
        </w:rPr>
        <w:t>olan</w:t>
      </w:r>
      <w:r w:rsidRPr="00A55DB1" w:rsidR="0030183B">
        <w:rPr>
          <w:sz w:val="18"/>
        </w:rPr>
        <w:t xml:space="preserve"> </w:t>
      </w:r>
      <w:r w:rsidRPr="00A55DB1">
        <w:rPr>
          <w:sz w:val="18"/>
        </w:rPr>
        <w:t>çocuklarımızın</w:t>
      </w:r>
      <w:r w:rsidRPr="00A55DB1" w:rsidR="0030183B">
        <w:rPr>
          <w:sz w:val="18"/>
        </w:rPr>
        <w:t xml:space="preserve"> </w:t>
      </w:r>
      <w:r w:rsidRPr="00A55DB1">
        <w:rPr>
          <w:sz w:val="18"/>
        </w:rPr>
        <w:t>şimdi,</w:t>
      </w:r>
      <w:r w:rsidRPr="00A55DB1" w:rsidR="0030183B">
        <w:rPr>
          <w:sz w:val="18"/>
        </w:rPr>
        <w:t xml:space="preserve"> </w:t>
      </w:r>
      <w:r w:rsidRPr="00A55DB1">
        <w:rPr>
          <w:sz w:val="18"/>
        </w:rPr>
        <w:t>o</w:t>
      </w:r>
      <w:r w:rsidRPr="00A55DB1" w:rsidR="0030183B">
        <w:rPr>
          <w:sz w:val="18"/>
        </w:rPr>
        <w:t xml:space="preserve"> </w:t>
      </w:r>
      <w:r w:rsidRPr="00A55DB1">
        <w:rPr>
          <w:sz w:val="18"/>
        </w:rPr>
        <w:t>sınav</w:t>
      </w:r>
      <w:r w:rsidRPr="00A55DB1" w:rsidR="0030183B">
        <w:rPr>
          <w:sz w:val="18"/>
        </w:rPr>
        <w:t xml:space="preserve"> </w:t>
      </w:r>
      <w:r w:rsidRPr="00A55DB1">
        <w:rPr>
          <w:sz w:val="18"/>
        </w:rPr>
        <w:t>yüzünden</w:t>
      </w:r>
      <w:r w:rsidRPr="00A55DB1" w:rsidR="0030183B">
        <w:rPr>
          <w:sz w:val="18"/>
        </w:rPr>
        <w:t xml:space="preserve"> </w:t>
      </w:r>
      <w:r w:rsidRPr="00A55DB1">
        <w:rPr>
          <w:sz w:val="18"/>
        </w:rPr>
        <w:t>hayatlarını</w:t>
      </w:r>
      <w:r w:rsidRPr="00A55DB1" w:rsidR="0030183B">
        <w:rPr>
          <w:sz w:val="18"/>
        </w:rPr>
        <w:t xml:space="preserve"> </w:t>
      </w:r>
      <w:r w:rsidRPr="00A55DB1">
        <w:rPr>
          <w:sz w:val="18"/>
        </w:rPr>
        <w:t>riske</w:t>
      </w:r>
      <w:r w:rsidRPr="00A55DB1" w:rsidR="0030183B">
        <w:rPr>
          <w:sz w:val="18"/>
        </w:rPr>
        <w:t xml:space="preserve"> </w:t>
      </w:r>
      <w:r w:rsidRPr="00A55DB1">
        <w:rPr>
          <w:sz w:val="18"/>
        </w:rPr>
        <w:t>atmak</w:t>
      </w:r>
      <w:r w:rsidRPr="00A55DB1" w:rsidR="0030183B">
        <w:rPr>
          <w:sz w:val="18"/>
        </w:rPr>
        <w:t xml:space="preserve"> </w:t>
      </w:r>
      <w:r w:rsidRPr="00A55DB1">
        <w:rPr>
          <w:sz w:val="18"/>
        </w:rPr>
        <w:t>vicdanlara</w:t>
      </w:r>
      <w:r w:rsidRPr="00A55DB1" w:rsidR="0030183B">
        <w:rPr>
          <w:sz w:val="18"/>
        </w:rPr>
        <w:t xml:space="preserve"> </w:t>
      </w:r>
      <w:r w:rsidRPr="00A55DB1">
        <w:rPr>
          <w:sz w:val="18"/>
        </w:rPr>
        <w:t>sığmaz.</w:t>
      </w:r>
      <w:r w:rsidRPr="00A55DB1" w:rsidR="0030183B">
        <w:rPr>
          <w:sz w:val="18"/>
        </w:rPr>
        <w:t xml:space="preserve"> </w:t>
      </w:r>
      <w:r w:rsidRPr="00A55DB1">
        <w:rPr>
          <w:sz w:val="18"/>
        </w:rPr>
        <w:t>Bu</w:t>
      </w:r>
      <w:r w:rsidRPr="00A55DB1" w:rsidR="0030183B">
        <w:rPr>
          <w:sz w:val="18"/>
        </w:rPr>
        <w:t xml:space="preserve"> </w:t>
      </w:r>
      <w:r w:rsidRPr="00A55DB1">
        <w:rPr>
          <w:sz w:val="18"/>
        </w:rPr>
        <w:t>sınavların</w:t>
      </w:r>
      <w:r w:rsidRPr="00A55DB1" w:rsidR="0030183B">
        <w:rPr>
          <w:sz w:val="18"/>
        </w:rPr>
        <w:t xml:space="preserve"> </w:t>
      </w:r>
      <w:r w:rsidRPr="00A55DB1">
        <w:rPr>
          <w:sz w:val="18"/>
        </w:rPr>
        <w:t>daha</w:t>
      </w:r>
      <w:r w:rsidRPr="00A55DB1" w:rsidR="0030183B">
        <w:rPr>
          <w:sz w:val="18"/>
        </w:rPr>
        <w:t xml:space="preserve"> </w:t>
      </w:r>
      <w:r w:rsidRPr="00A55DB1">
        <w:rPr>
          <w:sz w:val="18"/>
        </w:rPr>
        <w:t>uygun</w:t>
      </w:r>
      <w:r w:rsidRPr="00A55DB1" w:rsidR="0030183B">
        <w:rPr>
          <w:sz w:val="18"/>
        </w:rPr>
        <w:t xml:space="preserve"> </w:t>
      </w:r>
      <w:r w:rsidRPr="00A55DB1">
        <w:rPr>
          <w:sz w:val="18"/>
        </w:rPr>
        <w:t>bir</w:t>
      </w:r>
      <w:r w:rsidRPr="00A55DB1" w:rsidR="0030183B">
        <w:rPr>
          <w:sz w:val="18"/>
        </w:rPr>
        <w:t xml:space="preserve"> </w:t>
      </w:r>
      <w:r w:rsidRPr="00A55DB1">
        <w:rPr>
          <w:sz w:val="18"/>
        </w:rPr>
        <w:t>tarihe</w:t>
      </w:r>
      <w:r w:rsidRPr="00A55DB1" w:rsidR="0030183B">
        <w:rPr>
          <w:sz w:val="18"/>
        </w:rPr>
        <w:t xml:space="preserve"> </w:t>
      </w:r>
      <w:r w:rsidRPr="00A55DB1">
        <w:rPr>
          <w:sz w:val="18"/>
        </w:rPr>
        <w:t>ertelenmesi</w:t>
      </w:r>
      <w:r w:rsidRPr="00A55DB1" w:rsidR="0030183B">
        <w:rPr>
          <w:sz w:val="18"/>
        </w:rPr>
        <w:t xml:space="preserve"> </w:t>
      </w:r>
      <w:r w:rsidRPr="00A55DB1">
        <w:rPr>
          <w:sz w:val="18"/>
        </w:rPr>
        <w:t>hâlen</w:t>
      </w:r>
      <w:r w:rsidRPr="00A55DB1" w:rsidR="0030183B">
        <w:rPr>
          <w:sz w:val="18"/>
        </w:rPr>
        <w:t xml:space="preserve"> </w:t>
      </w:r>
      <w:r w:rsidRPr="00A55DB1">
        <w:rPr>
          <w:sz w:val="18"/>
        </w:rPr>
        <w:t>bütün</w:t>
      </w:r>
      <w:r w:rsidRPr="00A55DB1" w:rsidR="0030183B">
        <w:rPr>
          <w:sz w:val="18"/>
        </w:rPr>
        <w:t xml:space="preserve"> </w:t>
      </w:r>
      <w:r w:rsidRPr="00A55DB1">
        <w:rPr>
          <w:sz w:val="18"/>
        </w:rPr>
        <w:t>öğrencilerimizin</w:t>
      </w:r>
      <w:r w:rsidRPr="00A55DB1" w:rsidR="0030183B">
        <w:rPr>
          <w:sz w:val="18"/>
        </w:rPr>
        <w:t xml:space="preserve"> </w:t>
      </w:r>
      <w:r w:rsidRPr="00A55DB1">
        <w:rPr>
          <w:sz w:val="18"/>
        </w:rPr>
        <w:t>ortak</w:t>
      </w:r>
      <w:r w:rsidRPr="00A55DB1" w:rsidR="0030183B">
        <w:rPr>
          <w:sz w:val="18"/>
        </w:rPr>
        <w:t xml:space="preserve"> </w:t>
      </w:r>
      <w:r w:rsidRPr="00A55DB1">
        <w:rPr>
          <w:sz w:val="18"/>
        </w:rPr>
        <w:t>talebidir.</w:t>
      </w:r>
      <w:r w:rsidRPr="00A55DB1" w:rsidR="0030183B">
        <w:rPr>
          <w:sz w:val="18"/>
        </w:rPr>
        <w:t xml:space="preserve"> </w:t>
      </w:r>
      <w:r w:rsidRPr="00A55DB1">
        <w:rPr>
          <w:sz w:val="18"/>
        </w:rPr>
        <w:t>Bakanlığın</w:t>
      </w:r>
      <w:r w:rsidRPr="00A55DB1" w:rsidR="0030183B">
        <w:rPr>
          <w:sz w:val="18"/>
        </w:rPr>
        <w:t xml:space="preserve"> </w:t>
      </w:r>
      <w:r w:rsidRPr="00A55DB1">
        <w:rPr>
          <w:sz w:val="18"/>
        </w:rPr>
        <w:t>sınavda</w:t>
      </w:r>
      <w:r w:rsidRPr="00A55DB1" w:rsidR="0030183B">
        <w:rPr>
          <w:sz w:val="18"/>
        </w:rPr>
        <w:t xml:space="preserve"> </w:t>
      </w:r>
      <w:r w:rsidRPr="00A55DB1">
        <w:rPr>
          <w:sz w:val="18"/>
        </w:rPr>
        <w:t>uygulanacak</w:t>
      </w:r>
      <w:r w:rsidRPr="00A55DB1" w:rsidR="0030183B">
        <w:rPr>
          <w:sz w:val="18"/>
        </w:rPr>
        <w:t xml:space="preserve"> </w:t>
      </w:r>
      <w:r w:rsidRPr="00A55DB1">
        <w:rPr>
          <w:sz w:val="18"/>
        </w:rPr>
        <w:t>tedbirleri</w:t>
      </w:r>
      <w:r w:rsidRPr="00A55DB1" w:rsidR="0030183B">
        <w:rPr>
          <w:sz w:val="18"/>
        </w:rPr>
        <w:t xml:space="preserve"> </w:t>
      </w:r>
      <w:r w:rsidRPr="00A55DB1">
        <w:rPr>
          <w:sz w:val="18"/>
        </w:rPr>
        <w:t>açıklamak</w:t>
      </w:r>
      <w:r w:rsidRPr="00A55DB1" w:rsidR="0030183B">
        <w:rPr>
          <w:sz w:val="18"/>
        </w:rPr>
        <w:t xml:space="preserve"> </w:t>
      </w:r>
      <w:r w:rsidRPr="00A55DB1">
        <w:rPr>
          <w:sz w:val="18"/>
        </w:rPr>
        <w:t>yerine,</w:t>
      </w:r>
      <w:r w:rsidRPr="00A55DB1" w:rsidR="0030183B">
        <w:rPr>
          <w:sz w:val="18"/>
        </w:rPr>
        <w:t xml:space="preserve"> </w:t>
      </w:r>
      <w:r w:rsidRPr="00A55DB1">
        <w:rPr>
          <w:sz w:val="18"/>
        </w:rPr>
        <w:t>öğrencilerimizin</w:t>
      </w:r>
      <w:r w:rsidRPr="00A55DB1" w:rsidR="0030183B">
        <w:rPr>
          <w:sz w:val="18"/>
        </w:rPr>
        <w:t xml:space="preserve"> </w:t>
      </w:r>
      <w:r w:rsidRPr="00A55DB1">
        <w:rPr>
          <w:sz w:val="18"/>
        </w:rPr>
        <w:t>bu</w:t>
      </w:r>
      <w:r w:rsidRPr="00A55DB1" w:rsidR="0030183B">
        <w:rPr>
          <w:sz w:val="18"/>
        </w:rPr>
        <w:t xml:space="preserve"> </w:t>
      </w:r>
      <w:r w:rsidRPr="00A55DB1">
        <w:rPr>
          <w:sz w:val="18"/>
        </w:rPr>
        <w:t>haklı</w:t>
      </w:r>
      <w:r w:rsidRPr="00A55DB1" w:rsidR="0030183B">
        <w:rPr>
          <w:sz w:val="18"/>
        </w:rPr>
        <w:t xml:space="preserve"> </w:t>
      </w:r>
      <w:r w:rsidRPr="00A55DB1">
        <w:rPr>
          <w:sz w:val="18"/>
        </w:rPr>
        <w:t>çağrısını</w:t>
      </w:r>
      <w:r w:rsidRPr="00A55DB1" w:rsidR="0030183B">
        <w:rPr>
          <w:sz w:val="18"/>
        </w:rPr>
        <w:t xml:space="preserve"> </w:t>
      </w:r>
      <w:r w:rsidRPr="00A55DB1">
        <w:rPr>
          <w:sz w:val="18"/>
        </w:rPr>
        <w:t>dikkate</w:t>
      </w:r>
      <w:r w:rsidRPr="00A55DB1" w:rsidR="0030183B">
        <w:rPr>
          <w:sz w:val="18"/>
        </w:rPr>
        <w:t xml:space="preserve"> </w:t>
      </w:r>
      <w:r w:rsidRPr="00A55DB1">
        <w:rPr>
          <w:sz w:val="18"/>
        </w:rPr>
        <w:t>almasını</w:t>
      </w:r>
      <w:r w:rsidRPr="00A55DB1" w:rsidR="0030183B">
        <w:rPr>
          <w:sz w:val="18"/>
        </w:rPr>
        <w:t xml:space="preserve"> </w:t>
      </w:r>
      <w:r w:rsidRPr="00A55DB1">
        <w:rPr>
          <w:sz w:val="18"/>
        </w:rPr>
        <w:t>ve</w:t>
      </w:r>
      <w:r w:rsidRPr="00A55DB1" w:rsidR="0030183B">
        <w:rPr>
          <w:sz w:val="18"/>
        </w:rPr>
        <w:t xml:space="preserve"> </w:t>
      </w:r>
      <w:r w:rsidRPr="00A55DB1">
        <w:rPr>
          <w:sz w:val="18"/>
        </w:rPr>
        <w:t>sınavların</w:t>
      </w:r>
      <w:r w:rsidRPr="00A55DB1" w:rsidR="0030183B">
        <w:rPr>
          <w:sz w:val="18"/>
        </w:rPr>
        <w:t xml:space="preserve"> </w:t>
      </w:r>
      <w:r w:rsidRPr="00A55DB1">
        <w:rPr>
          <w:sz w:val="18"/>
        </w:rPr>
        <w:t>ileri</w:t>
      </w:r>
      <w:r w:rsidRPr="00A55DB1" w:rsidR="0030183B">
        <w:rPr>
          <w:sz w:val="18"/>
        </w:rPr>
        <w:t xml:space="preserve"> </w:t>
      </w:r>
      <w:r w:rsidRPr="00A55DB1">
        <w:rPr>
          <w:sz w:val="18"/>
        </w:rPr>
        <w:t>bir</w:t>
      </w:r>
      <w:r w:rsidRPr="00A55DB1" w:rsidR="0030183B">
        <w:rPr>
          <w:sz w:val="18"/>
        </w:rPr>
        <w:t xml:space="preserve"> </w:t>
      </w:r>
      <w:r w:rsidRPr="00A55DB1">
        <w:rPr>
          <w:sz w:val="18"/>
        </w:rPr>
        <w:t>tarihe</w:t>
      </w:r>
      <w:r w:rsidRPr="00A55DB1" w:rsidR="0030183B">
        <w:rPr>
          <w:sz w:val="18"/>
        </w:rPr>
        <w:t xml:space="preserve"> </w:t>
      </w:r>
      <w:r w:rsidRPr="00A55DB1">
        <w:rPr>
          <w:sz w:val="18"/>
        </w:rPr>
        <w:t>ertelenmesini</w:t>
      </w:r>
      <w:r w:rsidRPr="00A55DB1" w:rsidR="0030183B">
        <w:rPr>
          <w:sz w:val="18"/>
        </w:rPr>
        <w:t xml:space="preserve"> </w:t>
      </w:r>
      <w:r w:rsidRPr="00A55DB1">
        <w:rPr>
          <w:sz w:val="18"/>
        </w:rPr>
        <w:t>tekrar</w:t>
      </w:r>
      <w:r w:rsidRPr="00A55DB1" w:rsidR="0030183B">
        <w:rPr>
          <w:sz w:val="18"/>
        </w:rPr>
        <w:t xml:space="preserve"> </w:t>
      </w:r>
      <w:r w:rsidRPr="00A55DB1">
        <w:rPr>
          <w:sz w:val="18"/>
        </w:rPr>
        <w:t>talep</w:t>
      </w:r>
      <w:r w:rsidRPr="00A55DB1" w:rsidR="0030183B">
        <w:rPr>
          <w:sz w:val="18"/>
        </w:rPr>
        <w:t xml:space="preserve"> </w:t>
      </w:r>
      <w:r w:rsidRPr="00A55DB1">
        <w:rPr>
          <w:sz w:val="18"/>
        </w:rPr>
        <w:t>ediyoruz.</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Teşekkür</w:t>
      </w:r>
      <w:r w:rsidRPr="00A55DB1" w:rsidR="0030183B">
        <w:rPr>
          <w:sz w:val="18"/>
        </w:rPr>
        <w:t xml:space="preserve"> </w:t>
      </w:r>
      <w:r w:rsidRPr="00A55DB1">
        <w:rPr>
          <w:sz w:val="18"/>
        </w:rPr>
        <w:t>ederim.</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BAŞKAN-</w:t>
      </w:r>
      <w:r w:rsidRPr="00A55DB1" w:rsidR="0030183B">
        <w:rPr>
          <w:sz w:val="18"/>
        </w:rPr>
        <w:t xml:space="preserve"> </w:t>
      </w:r>
      <w:r w:rsidRPr="00A55DB1">
        <w:rPr>
          <w:sz w:val="18"/>
        </w:rPr>
        <w:t>Sayın</w:t>
      </w:r>
      <w:r w:rsidRPr="00A55DB1" w:rsidR="0030183B">
        <w:rPr>
          <w:sz w:val="18"/>
        </w:rPr>
        <w:t xml:space="preserve"> </w:t>
      </w:r>
      <w:r w:rsidRPr="00A55DB1">
        <w:rPr>
          <w:sz w:val="18"/>
        </w:rPr>
        <w:t>Tutdere...</w:t>
      </w:r>
    </w:p>
    <w:p w:rsidRPr="00A55DB1" w:rsidR="00D247D9" w:rsidP="00A55DB1" w:rsidRDefault="00D247D9">
      <w:pPr>
        <w:tabs>
          <w:tab w:val="center" w:pos="5100"/>
        </w:tabs>
        <w:suppressAutoHyphens/>
        <w:spacing w:after="120"/>
        <w:ind w:left="80" w:right="60" w:firstLine="760"/>
        <w:jc w:val="both"/>
        <w:rPr>
          <w:sz w:val="18"/>
          <w:szCs w:val="20"/>
        </w:rPr>
      </w:pPr>
      <w:r w:rsidRPr="00A55DB1">
        <w:rPr>
          <w:sz w:val="18"/>
        </w:rPr>
        <w:t>23.-</w:t>
      </w:r>
      <w:r w:rsidRPr="00A55DB1" w:rsidR="0030183B">
        <w:rPr>
          <w:sz w:val="18"/>
        </w:rPr>
        <w:t xml:space="preserve"> </w:t>
      </w:r>
      <w:r w:rsidRPr="00A55DB1">
        <w:rPr>
          <w:sz w:val="18"/>
        </w:rPr>
        <w:t>Adıyaman</w:t>
      </w:r>
      <w:r w:rsidRPr="00A55DB1" w:rsidR="0030183B">
        <w:rPr>
          <w:sz w:val="18"/>
        </w:rPr>
        <w:t xml:space="preserve"> </w:t>
      </w:r>
      <w:r w:rsidRPr="00A55DB1">
        <w:rPr>
          <w:sz w:val="18"/>
        </w:rPr>
        <w:t>Milletvekili</w:t>
      </w:r>
      <w:r w:rsidRPr="00A55DB1" w:rsidR="0030183B">
        <w:rPr>
          <w:sz w:val="18"/>
        </w:rPr>
        <w:t xml:space="preserve"> </w:t>
      </w:r>
      <w:r w:rsidRPr="00A55DB1">
        <w:rPr>
          <w:sz w:val="18"/>
        </w:rPr>
        <w:t>Abdurrahman</w:t>
      </w:r>
      <w:r w:rsidRPr="00A55DB1" w:rsidR="0030183B">
        <w:rPr>
          <w:sz w:val="18"/>
        </w:rPr>
        <w:t xml:space="preserve"> </w:t>
      </w:r>
      <w:r w:rsidRPr="00A55DB1">
        <w:rPr>
          <w:sz w:val="18"/>
        </w:rPr>
        <w:t>Tutdere’nin,</w:t>
      </w:r>
      <w:r w:rsidRPr="00A55DB1" w:rsidR="0030183B">
        <w:rPr>
          <w:sz w:val="18"/>
        </w:rPr>
        <w:t xml:space="preserve"> </w:t>
      </w:r>
      <w:r w:rsidRPr="00A55DB1">
        <w:rPr>
          <w:sz w:val="18"/>
        </w:rPr>
        <w:t>Mardin</w:t>
      </w:r>
      <w:r w:rsidRPr="00A55DB1" w:rsidR="0030183B">
        <w:rPr>
          <w:sz w:val="18"/>
        </w:rPr>
        <w:t xml:space="preserve"> </w:t>
      </w:r>
      <w:r w:rsidRPr="00A55DB1">
        <w:rPr>
          <w:sz w:val="18"/>
        </w:rPr>
        <w:t>ili</w:t>
      </w:r>
      <w:r w:rsidRPr="00A55DB1" w:rsidR="0030183B">
        <w:rPr>
          <w:sz w:val="18"/>
        </w:rPr>
        <w:t xml:space="preserve"> </w:t>
      </w:r>
      <w:r w:rsidRPr="00A55DB1">
        <w:rPr>
          <w:sz w:val="18"/>
        </w:rPr>
        <w:t>Kızıltepe</w:t>
      </w:r>
      <w:r w:rsidRPr="00A55DB1" w:rsidR="0030183B">
        <w:rPr>
          <w:sz w:val="18"/>
        </w:rPr>
        <w:t xml:space="preserve"> </w:t>
      </w:r>
      <w:r w:rsidRPr="00A55DB1">
        <w:rPr>
          <w:sz w:val="18"/>
        </w:rPr>
        <w:t>ve</w:t>
      </w:r>
      <w:r w:rsidRPr="00A55DB1" w:rsidR="0030183B">
        <w:rPr>
          <w:sz w:val="18"/>
        </w:rPr>
        <w:t xml:space="preserve"> </w:t>
      </w:r>
      <w:r w:rsidRPr="00A55DB1">
        <w:rPr>
          <w:sz w:val="18"/>
        </w:rPr>
        <w:t>Derik</w:t>
      </w:r>
      <w:r w:rsidRPr="00A55DB1" w:rsidR="0030183B">
        <w:rPr>
          <w:sz w:val="18"/>
        </w:rPr>
        <w:t xml:space="preserve"> </w:t>
      </w:r>
      <w:r w:rsidRPr="00A55DB1">
        <w:rPr>
          <w:sz w:val="18"/>
        </w:rPr>
        <w:t>ilçelerindeki</w:t>
      </w:r>
      <w:r w:rsidRPr="00A55DB1" w:rsidR="0030183B">
        <w:rPr>
          <w:sz w:val="18"/>
        </w:rPr>
        <w:t xml:space="preserve"> </w:t>
      </w:r>
      <w:r w:rsidRPr="00A55DB1">
        <w:rPr>
          <w:sz w:val="18"/>
        </w:rPr>
        <w:t>elektrik</w:t>
      </w:r>
      <w:r w:rsidRPr="00A55DB1" w:rsidR="0030183B">
        <w:rPr>
          <w:sz w:val="18"/>
        </w:rPr>
        <w:t xml:space="preserve"> </w:t>
      </w:r>
      <w:r w:rsidRPr="00A55DB1">
        <w:rPr>
          <w:sz w:val="18"/>
        </w:rPr>
        <w:t>kesintileri</w:t>
      </w:r>
      <w:r w:rsidRPr="00A55DB1" w:rsidR="0030183B">
        <w:rPr>
          <w:sz w:val="18"/>
        </w:rPr>
        <w:t xml:space="preserve"> </w:t>
      </w:r>
      <w:r w:rsidRPr="00A55DB1">
        <w:rPr>
          <w:sz w:val="18"/>
        </w:rPr>
        <w:t>nedeniyle</w:t>
      </w:r>
      <w:r w:rsidRPr="00A55DB1" w:rsidR="0030183B">
        <w:rPr>
          <w:sz w:val="18"/>
        </w:rPr>
        <w:t xml:space="preserve"> </w:t>
      </w:r>
      <w:r w:rsidRPr="00A55DB1">
        <w:rPr>
          <w:sz w:val="18"/>
        </w:rPr>
        <w:t>yaşanılan</w:t>
      </w:r>
      <w:r w:rsidRPr="00A55DB1" w:rsidR="0030183B">
        <w:rPr>
          <w:sz w:val="18"/>
        </w:rPr>
        <w:t xml:space="preserve"> </w:t>
      </w:r>
      <w:r w:rsidRPr="00A55DB1">
        <w:rPr>
          <w:sz w:val="18"/>
        </w:rPr>
        <w:t>mağduriyetlerin</w:t>
      </w:r>
      <w:r w:rsidRPr="00A55DB1" w:rsidR="0030183B">
        <w:rPr>
          <w:sz w:val="18"/>
        </w:rPr>
        <w:t xml:space="preserve"> </w:t>
      </w:r>
      <w:r w:rsidRPr="00A55DB1">
        <w:rPr>
          <w:sz w:val="18"/>
        </w:rPr>
        <w:t>giderilmesi</w:t>
      </w:r>
      <w:r w:rsidRPr="00A55DB1" w:rsidR="0030183B">
        <w:rPr>
          <w:sz w:val="18"/>
        </w:rPr>
        <w:t xml:space="preserve"> </w:t>
      </w:r>
      <w:r w:rsidRPr="00A55DB1">
        <w:rPr>
          <w:sz w:val="18"/>
        </w:rPr>
        <w:t>için</w:t>
      </w:r>
      <w:r w:rsidRPr="00A55DB1" w:rsidR="0030183B">
        <w:rPr>
          <w:sz w:val="18"/>
        </w:rPr>
        <w:t xml:space="preserve"> </w:t>
      </w:r>
      <w:r w:rsidRPr="00A55DB1">
        <w:rPr>
          <w:sz w:val="18"/>
        </w:rPr>
        <w:t>Cumhurbaşkanı</w:t>
      </w:r>
      <w:r w:rsidRPr="00A55DB1" w:rsidR="0030183B">
        <w:rPr>
          <w:sz w:val="18"/>
        </w:rPr>
        <w:t xml:space="preserve"> </w:t>
      </w:r>
      <w:r w:rsidRPr="00A55DB1">
        <w:rPr>
          <w:sz w:val="18"/>
        </w:rPr>
        <w:t>Recep</w:t>
      </w:r>
      <w:r w:rsidRPr="00A55DB1" w:rsidR="0030183B">
        <w:rPr>
          <w:sz w:val="18"/>
        </w:rPr>
        <w:t xml:space="preserve"> </w:t>
      </w:r>
      <w:r w:rsidRPr="00A55DB1">
        <w:rPr>
          <w:sz w:val="18"/>
        </w:rPr>
        <w:t>Tayyip</w:t>
      </w:r>
      <w:r w:rsidRPr="00A55DB1" w:rsidR="0030183B">
        <w:rPr>
          <w:sz w:val="18"/>
        </w:rPr>
        <w:t xml:space="preserve"> </w:t>
      </w:r>
      <w:r w:rsidRPr="00A55DB1">
        <w:rPr>
          <w:sz w:val="18"/>
        </w:rPr>
        <w:t>Erdoğan’a</w:t>
      </w:r>
      <w:r w:rsidRPr="00A55DB1" w:rsidR="0030183B">
        <w:rPr>
          <w:sz w:val="18"/>
        </w:rPr>
        <w:t xml:space="preserve"> </w:t>
      </w:r>
      <w:r w:rsidRPr="00A55DB1">
        <w:rPr>
          <w:sz w:val="18"/>
        </w:rPr>
        <w:t>ve</w:t>
      </w:r>
      <w:r w:rsidRPr="00A55DB1" w:rsidR="0030183B">
        <w:rPr>
          <w:sz w:val="18"/>
        </w:rPr>
        <w:t xml:space="preserve"> </w:t>
      </w:r>
      <w:r w:rsidRPr="00A55DB1">
        <w:rPr>
          <w:sz w:val="18"/>
        </w:rPr>
        <w:t>iktidara</w:t>
      </w:r>
      <w:r w:rsidRPr="00A55DB1" w:rsidR="0030183B">
        <w:rPr>
          <w:sz w:val="18"/>
        </w:rPr>
        <w:t xml:space="preserve"> </w:t>
      </w:r>
      <w:r w:rsidRPr="00A55DB1">
        <w:rPr>
          <w:sz w:val="18"/>
        </w:rPr>
        <w:t>çağrıda</w:t>
      </w:r>
      <w:r w:rsidRPr="00A55DB1" w:rsidR="0030183B">
        <w:rPr>
          <w:sz w:val="18"/>
        </w:rPr>
        <w:t xml:space="preserve"> </w:t>
      </w:r>
      <w:r w:rsidRPr="00A55DB1">
        <w:rPr>
          <w:sz w:val="18"/>
        </w:rPr>
        <w:t>bulunduğuna</w:t>
      </w:r>
      <w:r w:rsidRPr="00A55DB1" w:rsidR="0030183B">
        <w:rPr>
          <w:sz w:val="18"/>
        </w:rPr>
        <w:t xml:space="preserve"> </w:t>
      </w:r>
      <w:r w:rsidRPr="00A55DB1">
        <w:rPr>
          <w:sz w:val="18"/>
        </w:rPr>
        <w:t>ilişkin</w:t>
      </w:r>
      <w:r w:rsidRPr="00A55DB1" w:rsidR="0030183B">
        <w:rPr>
          <w:sz w:val="18"/>
        </w:rPr>
        <w:t xml:space="preserve"> </w:t>
      </w:r>
      <w:r w:rsidRPr="00A55DB1">
        <w:rPr>
          <w:sz w:val="18"/>
        </w:rPr>
        <w:t>açıklaması</w:t>
      </w:r>
    </w:p>
    <w:p w:rsidRPr="00A55DB1" w:rsidR="00970309" w:rsidP="00A55DB1" w:rsidRDefault="00970309">
      <w:pPr>
        <w:pStyle w:val="GENELKURUL"/>
        <w:spacing w:line="240" w:lineRule="auto"/>
        <w:rPr>
          <w:sz w:val="18"/>
        </w:rPr>
      </w:pPr>
      <w:r w:rsidRPr="00A55DB1">
        <w:rPr>
          <w:sz w:val="18"/>
        </w:rPr>
        <w:t>ABDURRAHMAN</w:t>
      </w:r>
      <w:r w:rsidRPr="00A55DB1" w:rsidR="0030183B">
        <w:rPr>
          <w:sz w:val="18"/>
        </w:rPr>
        <w:t xml:space="preserve"> </w:t>
      </w:r>
      <w:r w:rsidRPr="00A55DB1">
        <w:rPr>
          <w:sz w:val="18"/>
        </w:rPr>
        <w:t>TUTDERE</w:t>
      </w:r>
      <w:r w:rsidRPr="00A55DB1" w:rsidR="0030183B">
        <w:rPr>
          <w:sz w:val="18"/>
        </w:rPr>
        <w:t xml:space="preserve"> </w:t>
      </w:r>
      <w:r w:rsidRPr="00A55DB1">
        <w:rPr>
          <w:sz w:val="18"/>
        </w:rPr>
        <w:t>(Adıyaman)</w:t>
      </w:r>
      <w:r w:rsidRPr="00A55DB1" w:rsidR="0030183B">
        <w:rPr>
          <w:sz w:val="18"/>
        </w:rPr>
        <w:t xml:space="preserve"> </w:t>
      </w:r>
      <w:r w:rsidRPr="00A55DB1">
        <w:rPr>
          <w:sz w:val="18"/>
        </w:rPr>
        <w:t>–</w:t>
      </w:r>
      <w:r w:rsidRPr="00A55DB1" w:rsidR="0030183B">
        <w:rPr>
          <w:sz w:val="18"/>
        </w:rPr>
        <w:t xml:space="preserve"> </w:t>
      </w:r>
      <w:r w:rsidRPr="00A55DB1">
        <w:rPr>
          <w:sz w:val="18"/>
        </w:rPr>
        <w:t>Teşekkür</w:t>
      </w:r>
      <w:r w:rsidRPr="00A55DB1" w:rsidR="0030183B">
        <w:rPr>
          <w:sz w:val="18"/>
        </w:rPr>
        <w:t xml:space="preserve"> </w:t>
      </w:r>
      <w:r w:rsidRPr="00A55DB1">
        <w:rPr>
          <w:sz w:val="18"/>
        </w:rPr>
        <w:t>ederim</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Geçen</w:t>
      </w:r>
      <w:r w:rsidRPr="00A55DB1" w:rsidR="0030183B">
        <w:rPr>
          <w:sz w:val="18"/>
        </w:rPr>
        <w:t xml:space="preserve"> </w:t>
      </w:r>
      <w:r w:rsidRPr="00A55DB1">
        <w:rPr>
          <w:sz w:val="18"/>
        </w:rPr>
        <w:t>hafta</w:t>
      </w:r>
      <w:r w:rsidRPr="00A55DB1" w:rsidR="0030183B">
        <w:rPr>
          <w:sz w:val="18"/>
        </w:rPr>
        <w:t xml:space="preserve"> </w:t>
      </w:r>
      <w:r w:rsidRPr="00A55DB1">
        <w:rPr>
          <w:sz w:val="18"/>
        </w:rPr>
        <w:t>Genel</w:t>
      </w:r>
      <w:r w:rsidRPr="00A55DB1" w:rsidR="0030183B">
        <w:rPr>
          <w:sz w:val="18"/>
        </w:rPr>
        <w:t xml:space="preserve"> </w:t>
      </w:r>
      <w:r w:rsidRPr="00A55DB1">
        <w:rPr>
          <w:sz w:val="18"/>
        </w:rPr>
        <w:t>Başkanımızın</w:t>
      </w:r>
      <w:r w:rsidRPr="00A55DB1" w:rsidR="0030183B">
        <w:rPr>
          <w:sz w:val="18"/>
        </w:rPr>
        <w:t xml:space="preserve"> </w:t>
      </w:r>
      <w:r w:rsidRPr="00A55DB1">
        <w:rPr>
          <w:sz w:val="18"/>
        </w:rPr>
        <w:t>görevlendirmesi</w:t>
      </w:r>
      <w:r w:rsidRPr="00A55DB1" w:rsidR="0030183B">
        <w:rPr>
          <w:sz w:val="18"/>
        </w:rPr>
        <w:t xml:space="preserve"> </w:t>
      </w:r>
      <w:r w:rsidRPr="00A55DB1">
        <w:rPr>
          <w:sz w:val="18"/>
        </w:rPr>
        <w:t>üzerine</w:t>
      </w:r>
      <w:r w:rsidRPr="00A55DB1" w:rsidR="0030183B">
        <w:rPr>
          <w:sz w:val="18"/>
        </w:rPr>
        <w:t xml:space="preserve"> </w:t>
      </w:r>
      <w:r w:rsidRPr="00A55DB1">
        <w:rPr>
          <w:sz w:val="18"/>
        </w:rPr>
        <w:t>Mardin</w:t>
      </w:r>
      <w:r w:rsidRPr="00A55DB1" w:rsidR="0030183B">
        <w:rPr>
          <w:sz w:val="18"/>
        </w:rPr>
        <w:t xml:space="preserve"> </w:t>
      </w:r>
      <w:r w:rsidRPr="00A55DB1">
        <w:rPr>
          <w:sz w:val="18"/>
        </w:rPr>
        <w:t>ilindeydik.</w:t>
      </w:r>
      <w:r w:rsidRPr="00A55DB1" w:rsidR="0030183B">
        <w:rPr>
          <w:sz w:val="18"/>
        </w:rPr>
        <w:t xml:space="preserve"> </w:t>
      </w:r>
      <w:r w:rsidRPr="00A55DB1">
        <w:rPr>
          <w:sz w:val="18"/>
        </w:rPr>
        <w:t>Mardin</w:t>
      </w:r>
      <w:r w:rsidRPr="00A55DB1" w:rsidR="0030183B">
        <w:rPr>
          <w:sz w:val="18"/>
        </w:rPr>
        <w:t xml:space="preserve"> </w:t>
      </w:r>
      <w:r w:rsidRPr="00A55DB1">
        <w:rPr>
          <w:sz w:val="18"/>
        </w:rPr>
        <w:t>ilinde,</w:t>
      </w:r>
      <w:r w:rsidRPr="00A55DB1" w:rsidR="0030183B">
        <w:rPr>
          <w:sz w:val="18"/>
        </w:rPr>
        <w:t xml:space="preserve"> </w:t>
      </w:r>
      <w:r w:rsidRPr="00A55DB1">
        <w:rPr>
          <w:sz w:val="18"/>
        </w:rPr>
        <w:t>Derik</w:t>
      </w:r>
      <w:r w:rsidRPr="00A55DB1" w:rsidR="0030183B">
        <w:rPr>
          <w:sz w:val="18"/>
        </w:rPr>
        <w:t xml:space="preserve"> </w:t>
      </w:r>
      <w:r w:rsidRPr="00A55DB1">
        <w:rPr>
          <w:sz w:val="18"/>
        </w:rPr>
        <w:t>ve</w:t>
      </w:r>
      <w:r w:rsidRPr="00A55DB1" w:rsidR="0030183B">
        <w:rPr>
          <w:sz w:val="18"/>
        </w:rPr>
        <w:t xml:space="preserve"> </w:t>
      </w:r>
      <w:r w:rsidRPr="00A55DB1">
        <w:rPr>
          <w:sz w:val="18"/>
        </w:rPr>
        <w:t>Kızıltepe</w:t>
      </w:r>
      <w:r w:rsidRPr="00A55DB1" w:rsidR="0030183B">
        <w:rPr>
          <w:sz w:val="18"/>
        </w:rPr>
        <w:t xml:space="preserve"> </w:t>
      </w:r>
      <w:r w:rsidRPr="00A55DB1">
        <w:rPr>
          <w:sz w:val="18"/>
        </w:rPr>
        <w:t>ilçelerinde</w:t>
      </w:r>
      <w:r w:rsidRPr="00A55DB1" w:rsidR="0030183B">
        <w:rPr>
          <w:sz w:val="18"/>
        </w:rPr>
        <w:t xml:space="preserve"> </w:t>
      </w:r>
      <w:r w:rsidRPr="00A55DB1">
        <w:rPr>
          <w:sz w:val="18"/>
        </w:rPr>
        <w:t>özellikle</w:t>
      </w:r>
      <w:r w:rsidRPr="00A55DB1" w:rsidR="0030183B">
        <w:rPr>
          <w:sz w:val="18"/>
        </w:rPr>
        <w:t xml:space="preserve"> </w:t>
      </w:r>
      <w:r w:rsidRPr="00A55DB1">
        <w:rPr>
          <w:sz w:val="18"/>
        </w:rPr>
        <w:t>elektrik</w:t>
      </w:r>
      <w:r w:rsidRPr="00A55DB1" w:rsidR="0030183B">
        <w:rPr>
          <w:sz w:val="18"/>
        </w:rPr>
        <w:t xml:space="preserve"> </w:t>
      </w:r>
      <w:r w:rsidRPr="00A55DB1">
        <w:rPr>
          <w:sz w:val="18"/>
        </w:rPr>
        <w:t>kesintileri</w:t>
      </w:r>
      <w:r w:rsidRPr="00A55DB1" w:rsidR="0030183B">
        <w:rPr>
          <w:sz w:val="18"/>
        </w:rPr>
        <w:t xml:space="preserve"> </w:t>
      </w:r>
      <w:r w:rsidRPr="00A55DB1">
        <w:rPr>
          <w:sz w:val="18"/>
        </w:rPr>
        <w:t>nedeniyle</w:t>
      </w:r>
      <w:r w:rsidRPr="00A55DB1" w:rsidR="0030183B">
        <w:rPr>
          <w:sz w:val="18"/>
        </w:rPr>
        <w:t xml:space="preserve"> </w:t>
      </w:r>
      <w:r w:rsidRPr="00A55DB1">
        <w:rPr>
          <w:sz w:val="18"/>
        </w:rPr>
        <w:t>vatandaşlarımız</w:t>
      </w:r>
      <w:r w:rsidRPr="00A55DB1" w:rsidR="0030183B">
        <w:rPr>
          <w:sz w:val="18"/>
        </w:rPr>
        <w:t xml:space="preserve"> </w:t>
      </w:r>
      <w:r w:rsidRPr="00A55DB1">
        <w:rPr>
          <w:sz w:val="18"/>
        </w:rPr>
        <w:t>çok</w:t>
      </w:r>
      <w:r w:rsidRPr="00A55DB1" w:rsidR="0030183B">
        <w:rPr>
          <w:sz w:val="18"/>
        </w:rPr>
        <w:t xml:space="preserve"> </w:t>
      </w:r>
      <w:r w:rsidRPr="00A55DB1">
        <w:rPr>
          <w:sz w:val="18"/>
        </w:rPr>
        <w:t>ciddi</w:t>
      </w:r>
      <w:r w:rsidRPr="00A55DB1" w:rsidR="0030183B">
        <w:rPr>
          <w:sz w:val="18"/>
        </w:rPr>
        <w:t xml:space="preserve"> </w:t>
      </w:r>
      <w:r w:rsidRPr="00A55DB1">
        <w:rPr>
          <w:sz w:val="18"/>
        </w:rPr>
        <w:t>anlamda</w:t>
      </w:r>
      <w:r w:rsidRPr="00A55DB1" w:rsidR="0030183B">
        <w:rPr>
          <w:sz w:val="18"/>
        </w:rPr>
        <w:t xml:space="preserve"> </w:t>
      </w:r>
      <w:r w:rsidRPr="00A55DB1">
        <w:rPr>
          <w:sz w:val="18"/>
        </w:rPr>
        <w:t>mağdur</w:t>
      </w:r>
      <w:r w:rsidRPr="00A55DB1" w:rsidR="0030183B">
        <w:rPr>
          <w:sz w:val="18"/>
        </w:rPr>
        <w:t xml:space="preserve"> </w:t>
      </w:r>
      <w:r w:rsidRPr="00A55DB1">
        <w:rPr>
          <w:sz w:val="18"/>
        </w:rPr>
        <w:t>durumdadır.</w:t>
      </w:r>
      <w:r w:rsidRPr="00A55DB1" w:rsidR="0030183B">
        <w:rPr>
          <w:sz w:val="18"/>
        </w:rPr>
        <w:t xml:space="preserve"> </w:t>
      </w:r>
      <w:r w:rsidRPr="00A55DB1">
        <w:rPr>
          <w:sz w:val="18"/>
        </w:rPr>
        <w:t>Ekonomik</w:t>
      </w:r>
      <w:r w:rsidRPr="00A55DB1" w:rsidR="0030183B">
        <w:rPr>
          <w:sz w:val="18"/>
        </w:rPr>
        <w:t xml:space="preserve"> </w:t>
      </w:r>
      <w:r w:rsidRPr="00A55DB1">
        <w:rPr>
          <w:sz w:val="18"/>
        </w:rPr>
        <w:t>krizle,</w:t>
      </w:r>
      <w:r w:rsidRPr="00A55DB1" w:rsidR="0030183B">
        <w:rPr>
          <w:sz w:val="18"/>
        </w:rPr>
        <w:t xml:space="preserve"> </w:t>
      </w:r>
      <w:r w:rsidRPr="00A55DB1">
        <w:rPr>
          <w:sz w:val="18"/>
        </w:rPr>
        <w:t>coronayla</w:t>
      </w:r>
      <w:r w:rsidRPr="00A55DB1" w:rsidR="0030183B">
        <w:rPr>
          <w:sz w:val="18"/>
        </w:rPr>
        <w:t xml:space="preserve"> </w:t>
      </w:r>
      <w:r w:rsidRPr="00A55DB1">
        <w:rPr>
          <w:sz w:val="18"/>
        </w:rPr>
        <w:t>mücadele</w:t>
      </w:r>
      <w:r w:rsidRPr="00A55DB1" w:rsidR="0030183B">
        <w:rPr>
          <w:sz w:val="18"/>
        </w:rPr>
        <w:t xml:space="preserve"> </w:t>
      </w:r>
      <w:r w:rsidRPr="00A55DB1">
        <w:rPr>
          <w:sz w:val="18"/>
        </w:rPr>
        <w:t>eden</w:t>
      </w:r>
      <w:r w:rsidRPr="00A55DB1" w:rsidR="0030183B">
        <w:rPr>
          <w:sz w:val="18"/>
        </w:rPr>
        <w:t xml:space="preserve"> </w:t>
      </w:r>
      <w:r w:rsidRPr="00A55DB1">
        <w:rPr>
          <w:sz w:val="18"/>
        </w:rPr>
        <w:t>yurttaşlarımızın</w:t>
      </w:r>
      <w:r w:rsidRPr="00A55DB1" w:rsidR="0030183B">
        <w:rPr>
          <w:sz w:val="18"/>
        </w:rPr>
        <w:t xml:space="preserve"> </w:t>
      </w:r>
      <w:r w:rsidRPr="00A55DB1">
        <w:rPr>
          <w:sz w:val="18"/>
        </w:rPr>
        <w:t>elektrik</w:t>
      </w:r>
      <w:r w:rsidRPr="00A55DB1" w:rsidR="0030183B">
        <w:rPr>
          <w:sz w:val="18"/>
        </w:rPr>
        <w:t xml:space="preserve"> </w:t>
      </w:r>
      <w:r w:rsidRPr="00A55DB1">
        <w:rPr>
          <w:sz w:val="18"/>
        </w:rPr>
        <w:t>dağıtım</w:t>
      </w:r>
      <w:r w:rsidRPr="00A55DB1" w:rsidR="0030183B">
        <w:rPr>
          <w:sz w:val="18"/>
        </w:rPr>
        <w:t xml:space="preserve"> </w:t>
      </w:r>
      <w:r w:rsidRPr="00A55DB1">
        <w:rPr>
          <w:sz w:val="18"/>
        </w:rPr>
        <w:t>şirketinin</w:t>
      </w:r>
      <w:r w:rsidRPr="00A55DB1" w:rsidR="0030183B">
        <w:rPr>
          <w:sz w:val="18"/>
        </w:rPr>
        <w:t xml:space="preserve"> </w:t>
      </w:r>
      <w:r w:rsidRPr="00A55DB1">
        <w:rPr>
          <w:sz w:val="18"/>
        </w:rPr>
        <w:t>gerçekten</w:t>
      </w:r>
      <w:r w:rsidRPr="00A55DB1" w:rsidR="0030183B">
        <w:rPr>
          <w:sz w:val="18"/>
        </w:rPr>
        <w:t xml:space="preserve"> </w:t>
      </w:r>
      <w:r w:rsidRPr="00A55DB1">
        <w:rPr>
          <w:sz w:val="18"/>
        </w:rPr>
        <w:t>hukuk</w:t>
      </w:r>
      <w:r w:rsidRPr="00A55DB1" w:rsidR="0030183B">
        <w:rPr>
          <w:sz w:val="18"/>
        </w:rPr>
        <w:t xml:space="preserve"> </w:t>
      </w:r>
      <w:r w:rsidRPr="00A55DB1">
        <w:rPr>
          <w:sz w:val="18"/>
        </w:rPr>
        <w:t>dışı,</w:t>
      </w:r>
      <w:r w:rsidRPr="00A55DB1" w:rsidR="0030183B">
        <w:rPr>
          <w:sz w:val="18"/>
        </w:rPr>
        <w:t xml:space="preserve"> </w:t>
      </w:r>
      <w:r w:rsidRPr="00A55DB1">
        <w:rPr>
          <w:sz w:val="18"/>
        </w:rPr>
        <w:t>ölçülülük</w:t>
      </w:r>
      <w:r w:rsidRPr="00A55DB1" w:rsidR="0030183B">
        <w:rPr>
          <w:sz w:val="18"/>
        </w:rPr>
        <w:t xml:space="preserve"> </w:t>
      </w:r>
      <w:r w:rsidRPr="00A55DB1">
        <w:rPr>
          <w:sz w:val="18"/>
        </w:rPr>
        <w:t>ilkesine</w:t>
      </w:r>
      <w:r w:rsidRPr="00A55DB1" w:rsidR="0030183B">
        <w:rPr>
          <w:sz w:val="18"/>
        </w:rPr>
        <w:t xml:space="preserve"> </w:t>
      </w:r>
      <w:r w:rsidRPr="00A55DB1">
        <w:rPr>
          <w:sz w:val="18"/>
        </w:rPr>
        <w:t>uymayan</w:t>
      </w:r>
      <w:r w:rsidRPr="00A55DB1" w:rsidR="0030183B">
        <w:rPr>
          <w:sz w:val="18"/>
        </w:rPr>
        <w:t xml:space="preserve"> </w:t>
      </w:r>
      <w:r w:rsidRPr="00A55DB1">
        <w:rPr>
          <w:sz w:val="18"/>
        </w:rPr>
        <w:t>uygulamaları</w:t>
      </w:r>
      <w:r w:rsidRPr="00A55DB1" w:rsidR="0030183B">
        <w:rPr>
          <w:sz w:val="18"/>
        </w:rPr>
        <w:t xml:space="preserve"> </w:t>
      </w:r>
      <w:r w:rsidRPr="00A55DB1">
        <w:rPr>
          <w:sz w:val="18"/>
        </w:rPr>
        <w:t>nedeniyle</w:t>
      </w:r>
      <w:r w:rsidRPr="00A55DB1" w:rsidR="0030183B">
        <w:rPr>
          <w:sz w:val="18"/>
        </w:rPr>
        <w:t xml:space="preserve"> </w:t>
      </w:r>
      <w:r w:rsidRPr="00A55DB1">
        <w:rPr>
          <w:sz w:val="18"/>
        </w:rPr>
        <w:t>mağduriyetleri</w:t>
      </w:r>
      <w:r w:rsidRPr="00A55DB1" w:rsidR="0030183B">
        <w:rPr>
          <w:sz w:val="18"/>
        </w:rPr>
        <w:t xml:space="preserve"> </w:t>
      </w:r>
      <w:r w:rsidRPr="00A55DB1">
        <w:rPr>
          <w:sz w:val="18"/>
        </w:rPr>
        <w:t>katbekat</w:t>
      </w:r>
      <w:r w:rsidRPr="00A55DB1" w:rsidR="0030183B">
        <w:rPr>
          <w:sz w:val="18"/>
        </w:rPr>
        <w:t xml:space="preserve"> </w:t>
      </w:r>
      <w:r w:rsidRPr="00A55DB1">
        <w:rPr>
          <w:sz w:val="18"/>
        </w:rPr>
        <w:t>artmıştır.</w:t>
      </w:r>
      <w:r w:rsidRPr="00A55DB1" w:rsidR="0030183B">
        <w:rPr>
          <w:sz w:val="18"/>
        </w:rPr>
        <w:t xml:space="preserve"> </w:t>
      </w:r>
      <w:r w:rsidRPr="00A55DB1">
        <w:rPr>
          <w:sz w:val="18"/>
        </w:rPr>
        <w:t>Derik</w:t>
      </w:r>
      <w:r w:rsidRPr="00A55DB1" w:rsidR="0030183B">
        <w:rPr>
          <w:sz w:val="18"/>
        </w:rPr>
        <w:t xml:space="preserve"> </w:t>
      </w:r>
      <w:r w:rsidRPr="00A55DB1">
        <w:rPr>
          <w:sz w:val="18"/>
        </w:rPr>
        <w:t>ilçesinde</w:t>
      </w:r>
      <w:r w:rsidRPr="00A55DB1" w:rsidR="0030183B">
        <w:rPr>
          <w:sz w:val="18"/>
        </w:rPr>
        <w:t xml:space="preserve"> </w:t>
      </w:r>
      <w:r w:rsidRPr="00A55DB1">
        <w:rPr>
          <w:sz w:val="18"/>
        </w:rPr>
        <w:t>43</w:t>
      </w:r>
      <w:r w:rsidRPr="00A55DB1" w:rsidR="0030183B">
        <w:rPr>
          <w:sz w:val="18"/>
        </w:rPr>
        <w:t xml:space="preserve"> </w:t>
      </w:r>
      <w:r w:rsidRPr="00A55DB1">
        <w:rPr>
          <w:sz w:val="18"/>
        </w:rPr>
        <w:t>köy,</w:t>
      </w:r>
      <w:r w:rsidRPr="00A55DB1" w:rsidR="0030183B">
        <w:rPr>
          <w:sz w:val="18"/>
        </w:rPr>
        <w:t xml:space="preserve"> </w:t>
      </w:r>
      <w:r w:rsidRPr="00A55DB1">
        <w:rPr>
          <w:sz w:val="18"/>
        </w:rPr>
        <w:t>Kızıltepe</w:t>
      </w:r>
      <w:r w:rsidRPr="00A55DB1" w:rsidR="0030183B">
        <w:rPr>
          <w:sz w:val="18"/>
        </w:rPr>
        <w:t xml:space="preserve"> </w:t>
      </w:r>
      <w:r w:rsidRPr="00A55DB1">
        <w:rPr>
          <w:sz w:val="18"/>
        </w:rPr>
        <w:t>ilçesinde</w:t>
      </w:r>
      <w:r w:rsidRPr="00A55DB1" w:rsidR="0030183B">
        <w:rPr>
          <w:sz w:val="18"/>
        </w:rPr>
        <w:t xml:space="preserve"> </w:t>
      </w:r>
      <w:r w:rsidRPr="00A55DB1">
        <w:rPr>
          <w:sz w:val="18"/>
        </w:rPr>
        <w:t>yaklaşık</w:t>
      </w:r>
      <w:r w:rsidRPr="00A55DB1" w:rsidR="0030183B">
        <w:rPr>
          <w:sz w:val="18"/>
        </w:rPr>
        <w:t xml:space="preserve"> </w:t>
      </w:r>
      <w:r w:rsidRPr="00A55DB1">
        <w:rPr>
          <w:sz w:val="18"/>
        </w:rPr>
        <w:t>20</w:t>
      </w:r>
      <w:r w:rsidRPr="00A55DB1" w:rsidR="0030183B">
        <w:rPr>
          <w:sz w:val="18"/>
        </w:rPr>
        <w:t xml:space="preserve"> </w:t>
      </w:r>
      <w:r w:rsidRPr="00A55DB1">
        <w:rPr>
          <w:sz w:val="18"/>
        </w:rPr>
        <w:t>köyün</w:t>
      </w:r>
      <w:r w:rsidRPr="00A55DB1" w:rsidR="0030183B">
        <w:rPr>
          <w:sz w:val="18"/>
        </w:rPr>
        <w:t xml:space="preserve"> </w:t>
      </w:r>
      <w:r w:rsidRPr="00A55DB1">
        <w:rPr>
          <w:sz w:val="18"/>
        </w:rPr>
        <w:t>içme</w:t>
      </w:r>
      <w:r w:rsidRPr="00A55DB1" w:rsidR="0030183B">
        <w:rPr>
          <w:sz w:val="18"/>
        </w:rPr>
        <w:t xml:space="preserve"> </w:t>
      </w:r>
      <w:r w:rsidRPr="00A55DB1">
        <w:rPr>
          <w:sz w:val="18"/>
        </w:rPr>
        <w:t>suları</w:t>
      </w:r>
      <w:r w:rsidRPr="00A55DB1" w:rsidR="0030183B">
        <w:rPr>
          <w:sz w:val="18"/>
        </w:rPr>
        <w:t xml:space="preserve"> </w:t>
      </w:r>
      <w:r w:rsidRPr="00A55DB1">
        <w:rPr>
          <w:sz w:val="18"/>
        </w:rPr>
        <w:t>dahi</w:t>
      </w:r>
      <w:r w:rsidRPr="00A55DB1" w:rsidR="0030183B">
        <w:rPr>
          <w:sz w:val="18"/>
        </w:rPr>
        <w:t xml:space="preserve"> </w:t>
      </w:r>
      <w:r w:rsidRPr="00A55DB1">
        <w:rPr>
          <w:sz w:val="18"/>
        </w:rPr>
        <w:t>kesilmiş</w:t>
      </w:r>
      <w:r w:rsidRPr="00A55DB1" w:rsidR="0030183B">
        <w:rPr>
          <w:sz w:val="18"/>
        </w:rPr>
        <w:t xml:space="preserve"> </w:t>
      </w:r>
      <w:r w:rsidRPr="00A55DB1">
        <w:rPr>
          <w:sz w:val="18"/>
        </w:rPr>
        <w:t>durumdadır.</w:t>
      </w:r>
      <w:r w:rsidRPr="00A55DB1" w:rsidR="0030183B">
        <w:rPr>
          <w:sz w:val="18"/>
        </w:rPr>
        <w:t xml:space="preserve"> </w:t>
      </w:r>
      <w:r w:rsidRPr="00A55DB1">
        <w:rPr>
          <w:sz w:val="18"/>
        </w:rPr>
        <w:t>Köyler</w:t>
      </w:r>
      <w:r w:rsidRPr="00A55DB1" w:rsidR="0030183B">
        <w:rPr>
          <w:sz w:val="18"/>
        </w:rPr>
        <w:t xml:space="preserve"> </w:t>
      </w:r>
      <w:r w:rsidRPr="00A55DB1">
        <w:rPr>
          <w:sz w:val="18"/>
        </w:rPr>
        <w:t>içme</w:t>
      </w:r>
      <w:r w:rsidRPr="00A55DB1" w:rsidR="0030183B">
        <w:rPr>
          <w:sz w:val="18"/>
        </w:rPr>
        <w:t xml:space="preserve"> </w:t>
      </w:r>
      <w:r w:rsidRPr="00A55DB1">
        <w:rPr>
          <w:sz w:val="18"/>
        </w:rPr>
        <w:t>sularını</w:t>
      </w:r>
      <w:r w:rsidRPr="00A55DB1" w:rsidR="0030183B">
        <w:rPr>
          <w:sz w:val="18"/>
        </w:rPr>
        <w:t xml:space="preserve"> </w:t>
      </w:r>
      <w:r w:rsidRPr="00A55DB1">
        <w:rPr>
          <w:sz w:val="18"/>
        </w:rPr>
        <w:t>elektrik</w:t>
      </w:r>
      <w:r w:rsidRPr="00A55DB1" w:rsidR="0030183B">
        <w:rPr>
          <w:sz w:val="18"/>
        </w:rPr>
        <w:t xml:space="preserve"> </w:t>
      </w:r>
      <w:r w:rsidRPr="00A55DB1">
        <w:rPr>
          <w:sz w:val="18"/>
        </w:rPr>
        <w:t>şebekesinden</w:t>
      </w:r>
      <w:r w:rsidRPr="00A55DB1" w:rsidR="0030183B">
        <w:rPr>
          <w:sz w:val="18"/>
        </w:rPr>
        <w:t xml:space="preserve"> </w:t>
      </w:r>
      <w:r w:rsidRPr="00A55DB1">
        <w:rPr>
          <w:sz w:val="18"/>
        </w:rPr>
        <w:t>aldığı</w:t>
      </w:r>
      <w:r w:rsidRPr="00A55DB1" w:rsidR="0030183B">
        <w:rPr>
          <w:sz w:val="18"/>
        </w:rPr>
        <w:t xml:space="preserve"> </w:t>
      </w:r>
      <w:r w:rsidRPr="00A55DB1">
        <w:rPr>
          <w:sz w:val="18"/>
        </w:rPr>
        <w:t>için,</w:t>
      </w:r>
      <w:r w:rsidRPr="00A55DB1" w:rsidR="0030183B">
        <w:rPr>
          <w:sz w:val="18"/>
        </w:rPr>
        <w:t xml:space="preserve"> </w:t>
      </w:r>
      <w:r w:rsidRPr="00A55DB1">
        <w:rPr>
          <w:sz w:val="18"/>
        </w:rPr>
        <w:t>şu</w:t>
      </w:r>
      <w:r w:rsidRPr="00A55DB1" w:rsidR="0030183B">
        <w:rPr>
          <w:sz w:val="18"/>
        </w:rPr>
        <w:t xml:space="preserve"> </w:t>
      </w:r>
      <w:r w:rsidRPr="00A55DB1">
        <w:rPr>
          <w:sz w:val="18"/>
        </w:rPr>
        <w:t>anda</w:t>
      </w:r>
      <w:r w:rsidRPr="00A55DB1" w:rsidR="0030183B">
        <w:rPr>
          <w:sz w:val="18"/>
        </w:rPr>
        <w:t xml:space="preserve"> </w:t>
      </w:r>
      <w:r w:rsidRPr="00A55DB1">
        <w:rPr>
          <w:sz w:val="18"/>
        </w:rPr>
        <w:t>orada</w:t>
      </w:r>
      <w:r w:rsidRPr="00A55DB1" w:rsidR="0030183B">
        <w:rPr>
          <w:sz w:val="18"/>
        </w:rPr>
        <w:t xml:space="preserve"> </w:t>
      </w:r>
      <w:r w:rsidRPr="00A55DB1">
        <w:rPr>
          <w:sz w:val="18"/>
        </w:rPr>
        <w:t>bulunan</w:t>
      </w:r>
      <w:r w:rsidRPr="00A55DB1" w:rsidR="0030183B">
        <w:rPr>
          <w:sz w:val="18"/>
        </w:rPr>
        <w:t xml:space="preserve"> </w:t>
      </w:r>
      <w:r w:rsidRPr="00A55DB1">
        <w:rPr>
          <w:sz w:val="18"/>
        </w:rPr>
        <w:t>yurttaşlarımız</w:t>
      </w:r>
      <w:r w:rsidRPr="00A55DB1" w:rsidR="0030183B">
        <w:rPr>
          <w:sz w:val="18"/>
        </w:rPr>
        <w:t xml:space="preserve"> </w:t>
      </w:r>
      <w:r w:rsidRPr="00A55DB1">
        <w:rPr>
          <w:sz w:val="18"/>
        </w:rPr>
        <w:t>temiz</w:t>
      </w:r>
      <w:r w:rsidRPr="00A55DB1" w:rsidR="0030183B">
        <w:rPr>
          <w:sz w:val="18"/>
        </w:rPr>
        <w:t xml:space="preserve"> </w:t>
      </w:r>
      <w:r w:rsidRPr="00A55DB1">
        <w:rPr>
          <w:sz w:val="18"/>
        </w:rPr>
        <w:t>suya</w:t>
      </w:r>
      <w:r w:rsidRPr="00A55DB1" w:rsidR="0030183B">
        <w:rPr>
          <w:sz w:val="18"/>
        </w:rPr>
        <w:t xml:space="preserve"> </w:t>
      </w:r>
      <w:r w:rsidRPr="00A55DB1">
        <w:rPr>
          <w:sz w:val="18"/>
        </w:rPr>
        <w:t>dahi</w:t>
      </w:r>
      <w:r w:rsidRPr="00A55DB1" w:rsidR="0030183B">
        <w:rPr>
          <w:sz w:val="18"/>
        </w:rPr>
        <w:t xml:space="preserve"> </w:t>
      </w:r>
      <w:r w:rsidRPr="00A55DB1">
        <w:rPr>
          <w:sz w:val="18"/>
        </w:rPr>
        <w:t>ulaşamamaktadırlar.</w:t>
      </w:r>
      <w:r w:rsidRPr="00A55DB1" w:rsidR="0030183B">
        <w:rPr>
          <w:sz w:val="18"/>
        </w:rPr>
        <w:t xml:space="preserve"> </w:t>
      </w:r>
      <w:r w:rsidRPr="00A55DB1">
        <w:rPr>
          <w:sz w:val="18"/>
        </w:rPr>
        <w:t>Türkiye’de,</w:t>
      </w:r>
      <w:r w:rsidRPr="00A55DB1" w:rsidR="0030183B">
        <w:rPr>
          <w:sz w:val="18"/>
        </w:rPr>
        <w:t xml:space="preserve"> </w:t>
      </w:r>
      <w:r w:rsidRPr="00A55DB1">
        <w:rPr>
          <w:sz w:val="18"/>
        </w:rPr>
        <w:t>2020</w:t>
      </w:r>
      <w:r w:rsidRPr="00A55DB1" w:rsidR="0030183B">
        <w:rPr>
          <w:sz w:val="18"/>
        </w:rPr>
        <w:t xml:space="preserve"> </w:t>
      </w:r>
      <w:r w:rsidRPr="00A55DB1">
        <w:rPr>
          <w:sz w:val="18"/>
        </w:rPr>
        <w:t>yılında</w:t>
      </w:r>
      <w:r w:rsidRPr="00A55DB1" w:rsidR="0030183B">
        <w:rPr>
          <w:sz w:val="18"/>
        </w:rPr>
        <w:t xml:space="preserve"> </w:t>
      </w:r>
      <w:r w:rsidRPr="00A55DB1">
        <w:rPr>
          <w:sz w:val="18"/>
        </w:rPr>
        <w:t>60</w:t>
      </w:r>
      <w:r w:rsidRPr="00A55DB1" w:rsidR="0030183B">
        <w:rPr>
          <w:sz w:val="18"/>
        </w:rPr>
        <w:t xml:space="preserve"> </w:t>
      </w:r>
      <w:r w:rsidRPr="00A55DB1">
        <w:rPr>
          <w:sz w:val="18"/>
        </w:rPr>
        <w:t>köyde</w:t>
      </w:r>
      <w:r w:rsidRPr="00A55DB1" w:rsidR="0030183B">
        <w:rPr>
          <w:sz w:val="18"/>
        </w:rPr>
        <w:t xml:space="preserve"> </w:t>
      </w:r>
      <w:r w:rsidRPr="00A55DB1">
        <w:rPr>
          <w:sz w:val="18"/>
        </w:rPr>
        <w:t>insanlar</w:t>
      </w:r>
      <w:r w:rsidRPr="00A55DB1" w:rsidR="0030183B">
        <w:rPr>
          <w:sz w:val="18"/>
        </w:rPr>
        <w:t xml:space="preserve"> </w:t>
      </w:r>
      <w:r w:rsidRPr="00A55DB1">
        <w:rPr>
          <w:sz w:val="18"/>
        </w:rPr>
        <w:t>içme</w:t>
      </w:r>
      <w:r w:rsidRPr="00A55DB1" w:rsidR="0030183B">
        <w:rPr>
          <w:sz w:val="18"/>
        </w:rPr>
        <w:t xml:space="preserve"> </w:t>
      </w:r>
      <w:r w:rsidRPr="00A55DB1">
        <w:rPr>
          <w:sz w:val="18"/>
        </w:rPr>
        <w:t>suyu</w:t>
      </w:r>
      <w:r w:rsidRPr="00A55DB1" w:rsidR="0030183B">
        <w:rPr>
          <w:sz w:val="18"/>
        </w:rPr>
        <w:t xml:space="preserve"> </w:t>
      </w:r>
      <w:r w:rsidRPr="00A55DB1">
        <w:rPr>
          <w:sz w:val="18"/>
        </w:rPr>
        <w:t>bulamıyorlar.</w:t>
      </w:r>
      <w:r w:rsidRPr="00A55DB1" w:rsidR="0030183B">
        <w:rPr>
          <w:sz w:val="18"/>
        </w:rPr>
        <w:t xml:space="preserve"> </w:t>
      </w:r>
      <w:r w:rsidRPr="00A55DB1">
        <w:rPr>
          <w:sz w:val="18"/>
        </w:rPr>
        <w:t>Ben</w:t>
      </w:r>
      <w:r w:rsidRPr="00A55DB1" w:rsidR="0030183B">
        <w:rPr>
          <w:sz w:val="18"/>
        </w:rPr>
        <w:t xml:space="preserve"> </w:t>
      </w:r>
      <w:r w:rsidRPr="00A55DB1">
        <w:rPr>
          <w:sz w:val="18"/>
        </w:rPr>
        <w:t>buradan</w:t>
      </w:r>
      <w:r w:rsidRPr="00A55DB1" w:rsidR="0030183B">
        <w:rPr>
          <w:sz w:val="18"/>
        </w:rPr>
        <w:t xml:space="preserve"> </w:t>
      </w:r>
      <w:r w:rsidRPr="00A55DB1">
        <w:rPr>
          <w:sz w:val="18"/>
        </w:rPr>
        <w:t>iktidara</w:t>
      </w:r>
      <w:r w:rsidRPr="00A55DB1" w:rsidR="0030183B">
        <w:rPr>
          <w:sz w:val="18"/>
        </w:rPr>
        <w:t xml:space="preserve"> </w:t>
      </w:r>
      <w:r w:rsidRPr="00A55DB1">
        <w:rPr>
          <w:sz w:val="18"/>
        </w:rPr>
        <w:t>ve</w:t>
      </w:r>
      <w:r w:rsidRPr="00A55DB1" w:rsidR="0030183B">
        <w:rPr>
          <w:sz w:val="18"/>
        </w:rPr>
        <w:t xml:space="preserve"> </w:t>
      </w:r>
      <w:r w:rsidRPr="00A55DB1">
        <w:rPr>
          <w:sz w:val="18"/>
        </w:rPr>
        <w:t>Sayın</w:t>
      </w:r>
      <w:r w:rsidRPr="00A55DB1" w:rsidR="0030183B">
        <w:rPr>
          <w:sz w:val="18"/>
        </w:rPr>
        <w:t xml:space="preserve"> </w:t>
      </w:r>
      <w:r w:rsidRPr="00A55DB1">
        <w:rPr>
          <w:sz w:val="18"/>
        </w:rPr>
        <w:t>Cumhurbaşkanına</w:t>
      </w:r>
      <w:r w:rsidRPr="00A55DB1" w:rsidR="0030183B">
        <w:rPr>
          <w:sz w:val="18"/>
        </w:rPr>
        <w:t xml:space="preserve"> </w:t>
      </w:r>
      <w:r w:rsidRPr="00A55DB1">
        <w:rPr>
          <w:sz w:val="18"/>
        </w:rPr>
        <w:t>çağrıda</w:t>
      </w:r>
      <w:r w:rsidRPr="00A55DB1" w:rsidR="0030183B">
        <w:rPr>
          <w:sz w:val="18"/>
        </w:rPr>
        <w:t xml:space="preserve"> </w:t>
      </w:r>
      <w:r w:rsidRPr="00A55DB1">
        <w:rPr>
          <w:sz w:val="18"/>
        </w:rPr>
        <w:t>bulunuyorum:</w:t>
      </w:r>
      <w:r w:rsidRPr="00A55DB1" w:rsidR="0030183B">
        <w:rPr>
          <w:sz w:val="18"/>
        </w:rPr>
        <w:t xml:space="preserve"> </w:t>
      </w:r>
      <w:r w:rsidRPr="00A55DB1">
        <w:rPr>
          <w:sz w:val="18"/>
        </w:rPr>
        <w:t>Sizin</w:t>
      </w:r>
      <w:r w:rsidRPr="00A55DB1" w:rsidR="0030183B">
        <w:rPr>
          <w:sz w:val="18"/>
        </w:rPr>
        <w:t xml:space="preserve"> </w:t>
      </w:r>
      <w:r w:rsidRPr="00A55DB1">
        <w:rPr>
          <w:sz w:val="18"/>
        </w:rPr>
        <w:t>yönetmiş</w:t>
      </w:r>
      <w:r w:rsidRPr="00A55DB1" w:rsidR="0030183B">
        <w:rPr>
          <w:sz w:val="18"/>
        </w:rPr>
        <w:t xml:space="preserve"> </w:t>
      </w:r>
      <w:r w:rsidRPr="00A55DB1">
        <w:rPr>
          <w:sz w:val="18"/>
        </w:rPr>
        <w:t>olduğunuz</w:t>
      </w:r>
      <w:r w:rsidRPr="00A55DB1" w:rsidR="0030183B">
        <w:rPr>
          <w:sz w:val="18"/>
        </w:rPr>
        <w:t xml:space="preserve"> </w:t>
      </w:r>
      <w:r w:rsidRPr="00A55DB1">
        <w:rPr>
          <w:sz w:val="18"/>
        </w:rPr>
        <w:t>Türkiye’de,</w:t>
      </w:r>
      <w:r w:rsidRPr="00A55DB1" w:rsidR="0030183B">
        <w:rPr>
          <w:sz w:val="18"/>
        </w:rPr>
        <w:t xml:space="preserve"> </w:t>
      </w:r>
      <w:r w:rsidRPr="00A55DB1">
        <w:rPr>
          <w:sz w:val="18"/>
        </w:rPr>
        <w:t>insanların</w:t>
      </w:r>
      <w:r w:rsidRPr="00A55DB1" w:rsidR="0030183B">
        <w:rPr>
          <w:sz w:val="18"/>
        </w:rPr>
        <w:t xml:space="preserve"> </w:t>
      </w:r>
      <w:r w:rsidRPr="00A55DB1">
        <w:rPr>
          <w:sz w:val="18"/>
        </w:rPr>
        <w:t>en</w:t>
      </w:r>
      <w:r w:rsidRPr="00A55DB1" w:rsidR="0030183B">
        <w:rPr>
          <w:sz w:val="18"/>
        </w:rPr>
        <w:t xml:space="preserve"> </w:t>
      </w:r>
      <w:r w:rsidRPr="00A55DB1">
        <w:rPr>
          <w:sz w:val="18"/>
        </w:rPr>
        <w:t>temel</w:t>
      </w:r>
      <w:r w:rsidRPr="00A55DB1" w:rsidR="0030183B">
        <w:rPr>
          <w:sz w:val="18"/>
        </w:rPr>
        <w:t xml:space="preserve"> </w:t>
      </w:r>
      <w:r w:rsidRPr="00A55DB1">
        <w:rPr>
          <w:sz w:val="18"/>
        </w:rPr>
        <w:t>insan</w:t>
      </w:r>
      <w:r w:rsidRPr="00A55DB1" w:rsidR="0030183B">
        <w:rPr>
          <w:sz w:val="18"/>
        </w:rPr>
        <w:t xml:space="preserve"> </w:t>
      </w:r>
      <w:r w:rsidRPr="00A55DB1">
        <w:rPr>
          <w:sz w:val="18"/>
        </w:rPr>
        <w:t>hakkı</w:t>
      </w:r>
      <w:r w:rsidRPr="00A55DB1" w:rsidR="0030183B">
        <w:rPr>
          <w:sz w:val="18"/>
        </w:rPr>
        <w:t xml:space="preserve"> </w:t>
      </w:r>
      <w:r w:rsidRPr="00A55DB1">
        <w:rPr>
          <w:sz w:val="18"/>
        </w:rPr>
        <w:t>olan</w:t>
      </w:r>
      <w:r w:rsidRPr="00A55DB1" w:rsidR="0030183B">
        <w:rPr>
          <w:sz w:val="18"/>
        </w:rPr>
        <w:t xml:space="preserve"> </w:t>
      </w:r>
      <w:r w:rsidRPr="00A55DB1">
        <w:rPr>
          <w:sz w:val="18"/>
        </w:rPr>
        <w:t>temiz</w:t>
      </w:r>
      <w:r w:rsidRPr="00A55DB1" w:rsidR="0030183B">
        <w:rPr>
          <w:sz w:val="18"/>
        </w:rPr>
        <w:t xml:space="preserve"> </w:t>
      </w:r>
      <w:r w:rsidRPr="00A55DB1">
        <w:rPr>
          <w:sz w:val="18"/>
        </w:rPr>
        <w:t>suya</w:t>
      </w:r>
      <w:r w:rsidRPr="00A55DB1" w:rsidR="0030183B">
        <w:rPr>
          <w:sz w:val="18"/>
        </w:rPr>
        <w:t xml:space="preserve"> </w:t>
      </w:r>
      <w:r w:rsidRPr="00A55DB1">
        <w:rPr>
          <w:sz w:val="18"/>
        </w:rPr>
        <w:t>ulaşma</w:t>
      </w:r>
      <w:r w:rsidRPr="00A55DB1" w:rsidR="0030183B">
        <w:rPr>
          <w:sz w:val="18"/>
        </w:rPr>
        <w:t xml:space="preserve"> </w:t>
      </w:r>
      <w:r w:rsidRPr="00A55DB1">
        <w:rPr>
          <w:sz w:val="18"/>
        </w:rPr>
        <w:t>hakkı</w:t>
      </w:r>
      <w:r w:rsidRPr="00A55DB1" w:rsidR="0030183B">
        <w:rPr>
          <w:sz w:val="18"/>
        </w:rPr>
        <w:t xml:space="preserve"> </w:t>
      </w:r>
      <w:r w:rsidRPr="00A55DB1">
        <w:rPr>
          <w:sz w:val="18"/>
        </w:rPr>
        <w:t>ihlal</w:t>
      </w:r>
      <w:r w:rsidRPr="00A55DB1" w:rsidR="0030183B">
        <w:rPr>
          <w:sz w:val="18"/>
        </w:rPr>
        <w:t xml:space="preserve"> </w:t>
      </w:r>
      <w:r w:rsidRPr="00A55DB1">
        <w:rPr>
          <w:sz w:val="18"/>
        </w:rPr>
        <w:t>edilmektedir,</w:t>
      </w:r>
      <w:r w:rsidRPr="00A55DB1" w:rsidR="0030183B">
        <w:rPr>
          <w:sz w:val="18"/>
        </w:rPr>
        <w:t xml:space="preserve"> </w:t>
      </w:r>
      <w:r w:rsidRPr="00A55DB1">
        <w:rPr>
          <w:sz w:val="18"/>
        </w:rPr>
        <w:t>bu</w:t>
      </w:r>
      <w:r w:rsidRPr="00A55DB1" w:rsidR="0030183B">
        <w:rPr>
          <w:sz w:val="18"/>
        </w:rPr>
        <w:t xml:space="preserve"> </w:t>
      </w:r>
      <w:r w:rsidRPr="00A55DB1">
        <w:rPr>
          <w:sz w:val="18"/>
        </w:rPr>
        <w:t>mağduriyeti</w:t>
      </w:r>
      <w:r w:rsidRPr="00A55DB1" w:rsidR="0030183B">
        <w:rPr>
          <w:sz w:val="18"/>
        </w:rPr>
        <w:t xml:space="preserve"> </w:t>
      </w:r>
      <w:r w:rsidRPr="00A55DB1">
        <w:rPr>
          <w:sz w:val="18"/>
        </w:rPr>
        <w:t>bir</w:t>
      </w:r>
      <w:r w:rsidRPr="00A55DB1" w:rsidR="0030183B">
        <w:rPr>
          <w:sz w:val="18"/>
        </w:rPr>
        <w:t xml:space="preserve"> </w:t>
      </w:r>
      <w:r w:rsidRPr="00A55DB1">
        <w:rPr>
          <w:sz w:val="18"/>
        </w:rPr>
        <w:t>an</w:t>
      </w:r>
      <w:r w:rsidRPr="00A55DB1" w:rsidR="0030183B">
        <w:rPr>
          <w:sz w:val="18"/>
        </w:rPr>
        <w:t xml:space="preserve"> </w:t>
      </w:r>
      <w:r w:rsidRPr="00A55DB1">
        <w:rPr>
          <w:sz w:val="18"/>
        </w:rPr>
        <w:t>evvel</w:t>
      </w:r>
      <w:r w:rsidRPr="00A55DB1" w:rsidR="0030183B">
        <w:rPr>
          <w:sz w:val="18"/>
        </w:rPr>
        <w:t xml:space="preserve"> </w:t>
      </w:r>
      <w:r w:rsidRPr="00A55DB1">
        <w:rPr>
          <w:sz w:val="18"/>
        </w:rPr>
        <w:t>giderin,</w:t>
      </w:r>
      <w:r w:rsidRPr="00A55DB1" w:rsidR="0030183B">
        <w:rPr>
          <w:sz w:val="18"/>
        </w:rPr>
        <w:t xml:space="preserve"> </w:t>
      </w:r>
      <w:r w:rsidRPr="00A55DB1">
        <w:rPr>
          <w:sz w:val="18"/>
        </w:rPr>
        <w:t>insanlarımızın</w:t>
      </w:r>
      <w:r w:rsidRPr="00A55DB1" w:rsidR="0030183B">
        <w:rPr>
          <w:sz w:val="18"/>
        </w:rPr>
        <w:t xml:space="preserve"> </w:t>
      </w:r>
      <w:r w:rsidRPr="00A55DB1">
        <w:rPr>
          <w:sz w:val="18"/>
        </w:rPr>
        <w:t>bir</w:t>
      </w:r>
      <w:r w:rsidRPr="00A55DB1" w:rsidR="0030183B">
        <w:rPr>
          <w:sz w:val="18"/>
        </w:rPr>
        <w:t xml:space="preserve"> </w:t>
      </w:r>
      <w:r w:rsidRPr="00A55DB1">
        <w:rPr>
          <w:sz w:val="18"/>
        </w:rPr>
        <w:t>an</w:t>
      </w:r>
      <w:r w:rsidRPr="00A55DB1" w:rsidR="0030183B">
        <w:rPr>
          <w:sz w:val="18"/>
        </w:rPr>
        <w:t xml:space="preserve"> </w:t>
      </w:r>
      <w:r w:rsidRPr="00A55DB1">
        <w:rPr>
          <w:sz w:val="18"/>
        </w:rPr>
        <w:t>evvel</w:t>
      </w:r>
      <w:r w:rsidRPr="00A55DB1" w:rsidR="0030183B">
        <w:rPr>
          <w:sz w:val="18"/>
        </w:rPr>
        <w:t xml:space="preserve"> </w:t>
      </w:r>
      <w:r w:rsidRPr="00A55DB1">
        <w:rPr>
          <w:sz w:val="18"/>
        </w:rPr>
        <w:t>temiz</w:t>
      </w:r>
      <w:r w:rsidRPr="00A55DB1" w:rsidR="0030183B">
        <w:rPr>
          <w:sz w:val="18"/>
        </w:rPr>
        <w:t xml:space="preserve"> </w:t>
      </w:r>
      <w:r w:rsidRPr="00A55DB1">
        <w:rPr>
          <w:sz w:val="18"/>
        </w:rPr>
        <w:t>içme</w:t>
      </w:r>
      <w:r w:rsidRPr="00A55DB1" w:rsidR="0030183B">
        <w:rPr>
          <w:sz w:val="18"/>
        </w:rPr>
        <w:t xml:space="preserve"> </w:t>
      </w:r>
      <w:r w:rsidRPr="00A55DB1">
        <w:rPr>
          <w:sz w:val="18"/>
        </w:rPr>
        <w:t>suyuna</w:t>
      </w:r>
      <w:r w:rsidRPr="00A55DB1" w:rsidR="0030183B">
        <w:rPr>
          <w:sz w:val="18"/>
        </w:rPr>
        <w:t xml:space="preserve"> </w:t>
      </w:r>
      <w:r w:rsidRPr="00A55DB1">
        <w:rPr>
          <w:sz w:val="18"/>
        </w:rPr>
        <w:t>ve</w:t>
      </w:r>
      <w:r w:rsidRPr="00A55DB1" w:rsidR="0030183B">
        <w:rPr>
          <w:sz w:val="18"/>
        </w:rPr>
        <w:t xml:space="preserve"> </w:t>
      </w:r>
      <w:r w:rsidRPr="00A55DB1">
        <w:rPr>
          <w:sz w:val="18"/>
        </w:rPr>
        <w:t>tarımda</w:t>
      </w:r>
      <w:r w:rsidRPr="00A55DB1" w:rsidR="0030183B">
        <w:rPr>
          <w:sz w:val="18"/>
        </w:rPr>
        <w:t xml:space="preserve"> </w:t>
      </w:r>
      <w:r w:rsidRPr="00A55DB1">
        <w:rPr>
          <w:sz w:val="18"/>
        </w:rPr>
        <w:t>kullanılan</w:t>
      </w:r>
      <w:r w:rsidRPr="00A55DB1" w:rsidR="0030183B">
        <w:rPr>
          <w:sz w:val="18"/>
        </w:rPr>
        <w:t xml:space="preserve"> </w:t>
      </w:r>
      <w:r w:rsidRPr="00A55DB1">
        <w:rPr>
          <w:sz w:val="18"/>
        </w:rPr>
        <w:t>suya</w:t>
      </w:r>
      <w:r w:rsidRPr="00A55DB1" w:rsidR="0030183B">
        <w:rPr>
          <w:sz w:val="18"/>
        </w:rPr>
        <w:t xml:space="preserve"> </w:t>
      </w:r>
      <w:r w:rsidRPr="00A55DB1">
        <w:rPr>
          <w:sz w:val="18"/>
        </w:rPr>
        <w:t>ulaşmalarını</w:t>
      </w:r>
      <w:r w:rsidRPr="00A55DB1" w:rsidR="0030183B">
        <w:rPr>
          <w:sz w:val="18"/>
        </w:rPr>
        <w:t xml:space="preserve"> </w:t>
      </w:r>
      <w:r w:rsidRPr="00A55DB1">
        <w:rPr>
          <w:sz w:val="18"/>
        </w:rPr>
        <w:t>sağlayın</w:t>
      </w:r>
      <w:r w:rsidRPr="00A55DB1" w:rsidR="0030183B">
        <w:rPr>
          <w:sz w:val="18"/>
        </w:rPr>
        <w:t xml:space="preserve"> </w:t>
      </w:r>
      <w:r w:rsidRPr="00A55DB1">
        <w:rPr>
          <w:sz w:val="18"/>
        </w:rPr>
        <w:t>diyor,</w:t>
      </w:r>
      <w:r w:rsidRPr="00A55DB1" w:rsidR="0030183B">
        <w:rPr>
          <w:sz w:val="18"/>
        </w:rPr>
        <w:t xml:space="preserve"> </w:t>
      </w:r>
      <w:r w:rsidRPr="00A55DB1">
        <w:rPr>
          <w:sz w:val="18"/>
        </w:rPr>
        <w:t>teşekkür</w:t>
      </w:r>
      <w:r w:rsidRPr="00A55DB1" w:rsidR="0030183B">
        <w:rPr>
          <w:sz w:val="18"/>
        </w:rPr>
        <w:t xml:space="preserve"> </w:t>
      </w:r>
      <w:r w:rsidRPr="00A55DB1">
        <w:rPr>
          <w:sz w:val="18"/>
        </w:rPr>
        <w:t>ediyorum.</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Şahin…</w:t>
      </w:r>
    </w:p>
    <w:p w:rsidRPr="00A55DB1" w:rsidR="00D247D9" w:rsidP="00A55DB1" w:rsidRDefault="00D247D9">
      <w:pPr>
        <w:tabs>
          <w:tab w:val="center" w:pos="5100"/>
        </w:tabs>
        <w:suppressAutoHyphens/>
        <w:spacing w:after="120"/>
        <w:ind w:left="80" w:right="60" w:firstLine="760"/>
        <w:jc w:val="both"/>
        <w:rPr>
          <w:sz w:val="18"/>
          <w:szCs w:val="20"/>
        </w:rPr>
      </w:pPr>
      <w:r w:rsidRPr="00A55DB1">
        <w:rPr>
          <w:sz w:val="18"/>
        </w:rPr>
        <w:t>24.-</w:t>
      </w:r>
      <w:r w:rsidRPr="00A55DB1" w:rsidR="0030183B">
        <w:rPr>
          <w:sz w:val="18"/>
        </w:rPr>
        <w:t xml:space="preserve"> </w:t>
      </w:r>
      <w:r w:rsidRPr="00A55DB1">
        <w:rPr>
          <w:sz w:val="18"/>
        </w:rPr>
        <w:t>Hatay</w:t>
      </w:r>
      <w:r w:rsidRPr="00A55DB1" w:rsidR="0030183B">
        <w:rPr>
          <w:sz w:val="18"/>
        </w:rPr>
        <w:t xml:space="preserve"> </w:t>
      </w:r>
      <w:r w:rsidRPr="00A55DB1">
        <w:rPr>
          <w:sz w:val="18"/>
        </w:rPr>
        <w:t>Milletvekili</w:t>
      </w:r>
      <w:r w:rsidRPr="00A55DB1" w:rsidR="0030183B">
        <w:rPr>
          <w:sz w:val="18"/>
        </w:rPr>
        <w:t xml:space="preserve"> </w:t>
      </w:r>
      <w:r w:rsidRPr="00A55DB1">
        <w:rPr>
          <w:sz w:val="18"/>
        </w:rPr>
        <w:t>Suzan</w:t>
      </w:r>
      <w:r w:rsidRPr="00A55DB1" w:rsidR="0030183B">
        <w:rPr>
          <w:sz w:val="18"/>
        </w:rPr>
        <w:t xml:space="preserve"> </w:t>
      </w:r>
      <w:r w:rsidRPr="00A55DB1">
        <w:rPr>
          <w:sz w:val="18"/>
        </w:rPr>
        <w:t>Şahin’in,</w:t>
      </w:r>
      <w:r w:rsidRPr="00A55DB1" w:rsidR="0030183B">
        <w:rPr>
          <w:sz w:val="18"/>
        </w:rPr>
        <w:t xml:space="preserve"> </w:t>
      </w:r>
      <w:r w:rsidRPr="00A55DB1">
        <w:rPr>
          <w:sz w:val="18"/>
        </w:rPr>
        <w:t>Hatay</w:t>
      </w:r>
      <w:r w:rsidRPr="00A55DB1" w:rsidR="0030183B">
        <w:rPr>
          <w:sz w:val="18"/>
        </w:rPr>
        <w:t xml:space="preserve"> </w:t>
      </w:r>
      <w:r w:rsidRPr="00A55DB1">
        <w:rPr>
          <w:sz w:val="18"/>
        </w:rPr>
        <w:t>ili</w:t>
      </w:r>
      <w:r w:rsidRPr="00A55DB1" w:rsidR="0030183B">
        <w:rPr>
          <w:sz w:val="18"/>
        </w:rPr>
        <w:t xml:space="preserve"> </w:t>
      </w:r>
      <w:r w:rsidRPr="00A55DB1">
        <w:rPr>
          <w:sz w:val="18"/>
        </w:rPr>
        <w:t>Arsuz</w:t>
      </w:r>
      <w:r w:rsidRPr="00A55DB1" w:rsidR="0030183B">
        <w:rPr>
          <w:sz w:val="18"/>
        </w:rPr>
        <w:t xml:space="preserve"> </w:t>
      </w:r>
      <w:r w:rsidRPr="00A55DB1">
        <w:rPr>
          <w:sz w:val="18"/>
        </w:rPr>
        <w:t>ilçesinde</w:t>
      </w:r>
      <w:r w:rsidRPr="00A55DB1" w:rsidR="0030183B">
        <w:rPr>
          <w:sz w:val="18"/>
        </w:rPr>
        <w:t xml:space="preserve"> </w:t>
      </w:r>
      <w:r w:rsidRPr="00A55DB1">
        <w:rPr>
          <w:sz w:val="18"/>
        </w:rPr>
        <w:t>hastane</w:t>
      </w:r>
      <w:r w:rsidRPr="00A55DB1" w:rsidR="0030183B">
        <w:rPr>
          <w:sz w:val="18"/>
        </w:rPr>
        <w:t xml:space="preserve"> </w:t>
      </w:r>
      <w:r w:rsidRPr="00A55DB1">
        <w:rPr>
          <w:sz w:val="18"/>
        </w:rPr>
        <w:t>olmaması</w:t>
      </w:r>
      <w:r w:rsidRPr="00A55DB1" w:rsidR="0030183B">
        <w:rPr>
          <w:sz w:val="18"/>
        </w:rPr>
        <w:t xml:space="preserve"> </w:t>
      </w:r>
      <w:r w:rsidRPr="00A55DB1">
        <w:rPr>
          <w:sz w:val="18"/>
        </w:rPr>
        <w:t>nedeniyle</w:t>
      </w:r>
      <w:r w:rsidRPr="00A55DB1" w:rsidR="0030183B">
        <w:rPr>
          <w:sz w:val="18"/>
        </w:rPr>
        <w:t xml:space="preserve"> </w:t>
      </w:r>
      <w:r w:rsidRPr="00A55DB1">
        <w:rPr>
          <w:sz w:val="18"/>
        </w:rPr>
        <w:t>yaşanılan</w:t>
      </w:r>
      <w:r w:rsidRPr="00A55DB1" w:rsidR="0030183B">
        <w:rPr>
          <w:sz w:val="18"/>
        </w:rPr>
        <w:t xml:space="preserve"> </w:t>
      </w:r>
      <w:r w:rsidRPr="00A55DB1">
        <w:rPr>
          <w:sz w:val="18"/>
        </w:rPr>
        <w:t>mağduriyetlerin</w:t>
      </w:r>
      <w:r w:rsidRPr="00A55DB1" w:rsidR="0030183B">
        <w:rPr>
          <w:sz w:val="18"/>
        </w:rPr>
        <w:t xml:space="preserve"> </w:t>
      </w:r>
      <w:r w:rsidRPr="00A55DB1">
        <w:rPr>
          <w:sz w:val="18"/>
        </w:rPr>
        <w:t>giderilmesi</w:t>
      </w:r>
      <w:r w:rsidRPr="00A55DB1" w:rsidR="0030183B">
        <w:rPr>
          <w:sz w:val="18"/>
        </w:rPr>
        <w:t xml:space="preserve"> </w:t>
      </w:r>
      <w:r w:rsidRPr="00A55DB1">
        <w:rPr>
          <w:sz w:val="18"/>
        </w:rPr>
        <w:t>gerektiğine</w:t>
      </w:r>
      <w:r w:rsidRPr="00A55DB1" w:rsidR="0030183B">
        <w:rPr>
          <w:sz w:val="18"/>
        </w:rPr>
        <w:t xml:space="preserve"> </w:t>
      </w:r>
      <w:r w:rsidRPr="00A55DB1">
        <w:rPr>
          <w:sz w:val="18"/>
        </w:rPr>
        <w:t>ilişkin</w:t>
      </w:r>
      <w:r w:rsidRPr="00A55DB1" w:rsidR="0030183B">
        <w:rPr>
          <w:sz w:val="18"/>
        </w:rPr>
        <w:t xml:space="preserve"> </w:t>
      </w:r>
      <w:r w:rsidRPr="00A55DB1">
        <w:rPr>
          <w:sz w:val="18"/>
        </w:rPr>
        <w:t>açıklaması</w:t>
      </w:r>
    </w:p>
    <w:p w:rsidRPr="00A55DB1" w:rsidR="00970309" w:rsidP="00A55DB1" w:rsidRDefault="00970309">
      <w:pPr>
        <w:pStyle w:val="GENELKURUL"/>
        <w:spacing w:line="240" w:lineRule="auto"/>
        <w:rPr>
          <w:sz w:val="18"/>
        </w:rPr>
      </w:pPr>
      <w:r w:rsidRPr="00A55DB1">
        <w:rPr>
          <w:sz w:val="18"/>
        </w:rPr>
        <w:t>SUZAN</w:t>
      </w:r>
      <w:r w:rsidRPr="00A55DB1" w:rsidR="0030183B">
        <w:rPr>
          <w:sz w:val="18"/>
        </w:rPr>
        <w:t xml:space="preserve"> </w:t>
      </w:r>
      <w:r w:rsidRPr="00A55DB1">
        <w:rPr>
          <w:sz w:val="18"/>
        </w:rPr>
        <w:t>ŞAHİN</w:t>
      </w:r>
      <w:r w:rsidRPr="00A55DB1" w:rsidR="0030183B">
        <w:rPr>
          <w:sz w:val="18"/>
        </w:rPr>
        <w:t xml:space="preserve"> </w:t>
      </w:r>
      <w:r w:rsidRPr="00A55DB1">
        <w:rPr>
          <w:sz w:val="18"/>
        </w:rPr>
        <w:t>(Hatay)</w:t>
      </w:r>
      <w:r w:rsidRPr="00A55DB1" w:rsidR="0030183B">
        <w:rPr>
          <w:sz w:val="18"/>
        </w:rPr>
        <w:t xml:space="preserve"> </w:t>
      </w:r>
      <w:r w:rsidRPr="00A55DB1">
        <w:rPr>
          <w:sz w:val="18"/>
        </w:rPr>
        <w:t>–</w:t>
      </w:r>
      <w:r w:rsidRPr="00A55DB1" w:rsidR="0030183B">
        <w:rPr>
          <w:sz w:val="18"/>
        </w:rPr>
        <w:t xml:space="preserve"> </w:t>
      </w:r>
      <w:r w:rsidRPr="00A55DB1">
        <w:rPr>
          <w:sz w:val="18"/>
        </w:rPr>
        <w:t>Teşekkürler</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Arsuz</w:t>
      </w:r>
      <w:r w:rsidRPr="00A55DB1" w:rsidR="00446CD9">
        <w:rPr>
          <w:sz w:val="18"/>
        </w:rPr>
        <w:t>,</w:t>
      </w:r>
      <w:r w:rsidRPr="00A55DB1" w:rsidR="0030183B">
        <w:rPr>
          <w:sz w:val="18"/>
        </w:rPr>
        <w:t xml:space="preserve"> </w:t>
      </w:r>
      <w:r w:rsidRPr="00A55DB1">
        <w:rPr>
          <w:sz w:val="18"/>
        </w:rPr>
        <w:t>çok</w:t>
      </w:r>
      <w:r w:rsidRPr="00A55DB1" w:rsidR="0030183B">
        <w:rPr>
          <w:sz w:val="18"/>
        </w:rPr>
        <w:t xml:space="preserve"> </w:t>
      </w:r>
      <w:r w:rsidRPr="00A55DB1">
        <w:rPr>
          <w:sz w:val="18"/>
        </w:rPr>
        <w:t>geniş</w:t>
      </w:r>
      <w:r w:rsidRPr="00A55DB1" w:rsidR="0030183B">
        <w:rPr>
          <w:sz w:val="18"/>
        </w:rPr>
        <w:t xml:space="preserve"> </w:t>
      </w:r>
      <w:r w:rsidRPr="00A55DB1">
        <w:rPr>
          <w:sz w:val="18"/>
        </w:rPr>
        <w:t>bir</w:t>
      </w:r>
      <w:r w:rsidRPr="00A55DB1" w:rsidR="0030183B">
        <w:rPr>
          <w:sz w:val="18"/>
        </w:rPr>
        <w:t xml:space="preserve"> </w:t>
      </w:r>
      <w:r w:rsidRPr="00A55DB1">
        <w:rPr>
          <w:sz w:val="18"/>
        </w:rPr>
        <w:t>alana</w:t>
      </w:r>
      <w:r w:rsidRPr="00A55DB1" w:rsidR="0030183B">
        <w:rPr>
          <w:sz w:val="18"/>
        </w:rPr>
        <w:t xml:space="preserve"> </w:t>
      </w:r>
      <w:r w:rsidRPr="00A55DB1">
        <w:rPr>
          <w:sz w:val="18"/>
        </w:rPr>
        <w:t>dağınık</w:t>
      </w:r>
      <w:r w:rsidRPr="00A55DB1" w:rsidR="0030183B">
        <w:rPr>
          <w:sz w:val="18"/>
        </w:rPr>
        <w:t xml:space="preserve"> </w:t>
      </w:r>
      <w:r w:rsidRPr="00A55DB1">
        <w:rPr>
          <w:sz w:val="18"/>
        </w:rPr>
        <w:t>olarak</w:t>
      </w:r>
      <w:r w:rsidRPr="00A55DB1" w:rsidR="0030183B">
        <w:rPr>
          <w:sz w:val="18"/>
        </w:rPr>
        <w:t xml:space="preserve"> </w:t>
      </w:r>
      <w:r w:rsidRPr="00A55DB1">
        <w:rPr>
          <w:sz w:val="18"/>
        </w:rPr>
        <w:t>yayılan</w:t>
      </w:r>
      <w:r w:rsidRPr="00A55DB1" w:rsidR="0030183B">
        <w:rPr>
          <w:sz w:val="18"/>
        </w:rPr>
        <w:t xml:space="preserve"> </w:t>
      </w:r>
      <w:r w:rsidRPr="00A55DB1">
        <w:rPr>
          <w:sz w:val="18"/>
        </w:rPr>
        <w:t>ve</w:t>
      </w:r>
      <w:r w:rsidRPr="00A55DB1" w:rsidR="0030183B">
        <w:rPr>
          <w:sz w:val="18"/>
        </w:rPr>
        <w:t xml:space="preserve"> </w:t>
      </w:r>
      <w:r w:rsidRPr="00A55DB1">
        <w:rPr>
          <w:sz w:val="18"/>
        </w:rPr>
        <w:t>normalde</w:t>
      </w:r>
      <w:r w:rsidRPr="00A55DB1" w:rsidR="0030183B">
        <w:rPr>
          <w:sz w:val="18"/>
        </w:rPr>
        <w:t xml:space="preserve"> </w:t>
      </w:r>
      <w:r w:rsidRPr="00A55DB1">
        <w:rPr>
          <w:sz w:val="18"/>
        </w:rPr>
        <w:t>93</w:t>
      </w:r>
      <w:r w:rsidRPr="00A55DB1" w:rsidR="0030183B">
        <w:rPr>
          <w:sz w:val="18"/>
        </w:rPr>
        <w:t xml:space="preserve"> </w:t>
      </w:r>
      <w:r w:rsidRPr="00A55DB1">
        <w:rPr>
          <w:sz w:val="18"/>
        </w:rPr>
        <w:t>bin</w:t>
      </w:r>
      <w:r w:rsidRPr="00A55DB1" w:rsidR="0030183B">
        <w:rPr>
          <w:sz w:val="18"/>
        </w:rPr>
        <w:t xml:space="preserve"> </w:t>
      </w:r>
      <w:r w:rsidRPr="00A55DB1">
        <w:rPr>
          <w:sz w:val="18"/>
        </w:rPr>
        <w:t>olan</w:t>
      </w:r>
      <w:r w:rsidRPr="00A55DB1" w:rsidR="0030183B">
        <w:rPr>
          <w:sz w:val="18"/>
        </w:rPr>
        <w:t xml:space="preserve"> </w:t>
      </w:r>
      <w:r w:rsidRPr="00A55DB1">
        <w:rPr>
          <w:sz w:val="18"/>
        </w:rPr>
        <w:t>nüfusu,</w:t>
      </w:r>
      <w:r w:rsidRPr="00A55DB1" w:rsidR="0030183B">
        <w:rPr>
          <w:sz w:val="18"/>
        </w:rPr>
        <w:t xml:space="preserve"> </w:t>
      </w:r>
      <w:r w:rsidRPr="00A55DB1">
        <w:rPr>
          <w:sz w:val="18"/>
        </w:rPr>
        <w:t>yazın</w:t>
      </w:r>
      <w:r w:rsidRPr="00A55DB1" w:rsidR="0030183B">
        <w:rPr>
          <w:sz w:val="18"/>
        </w:rPr>
        <w:t xml:space="preserve"> </w:t>
      </w:r>
      <w:r w:rsidRPr="00A55DB1">
        <w:rPr>
          <w:sz w:val="18"/>
        </w:rPr>
        <w:t>300</w:t>
      </w:r>
      <w:r w:rsidRPr="00A55DB1" w:rsidR="0030183B">
        <w:rPr>
          <w:sz w:val="18"/>
        </w:rPr>
        <w:t xml:space="preserve"> </w:t>
      </w:r>
      <w:r w:rsidRPr="00A55DB1">
        <w:rPr>
          <w:sz w:val="18"/>
        </w:rPr>
        <w:t>bine</w:t>
      </w:r>
      <w:r w:rsidRPr="00A55DB1" w:rsidR="0030183B">
        <w:rPr>
          <w:sz w:val="18"/>
        </w:rPr>
        <w:t xml:space="preserve"> </w:t>
      </w:r>
      <w:r w:rsidRPr="00A55DB1">
        <w:rPr>
          <w:sz w:val="18"/>
        </w:rPr>
        <w:t>erişen</w:t>
      </w:r>
      <w:r w:rsidRPr="00A55DB1" w:rsidR="0030183B">
        <w:rPr>
          <w:sz w:val="18"/>
        </w:rPr>
        <w:t xml:space="preserve"> </w:t>
      </w:r>
      <w:r w:rsidRPr="00A55DB1">
        <w:rPr>
          <w:sz w:val="18"/>
        </w:rPr>
        <w:t>bir</w:t>
      </w:r>
      <w:r w:rsidRPr="00A55DB1" w:rsidR="0030183B">
        <w:rPr>
          <w:sz w:val="18"/>
        </w:rPr>
        <w:t xml:space="preserve"> </w:t>
      </w:r>
      <w:r w:rsidRPr="00A55DB1">
        <w:rPr>
          <w:sz w:val="18"/>
        </w:rPr>
        <w:t>turizm</w:t>
      </w:r>
      <w:r w:rsidRPr="00A55DB1" w:rsidR="0030183B">
        <w:rPr>
          <w:sz w:val="18"/>
        </w:rPr>
        <w:t xml:space="preserve"> </w:t>
      </w:r>
      <w:r w:rsidRPr="00A55DB1">
        <w:rPr>
          <w:sz w:val="18"/>
        </w:rPr>
        <w:t>merkezi</w:t>
      </w:r>
      <w:r w:rsidRPr="00A55DB1" w:rsidR="0030183B">
        <w:rPr>
          <w:sz w:val="18"/>
        </w:rPr>
        <w:t xml:space="preserve"> </w:t>
      </w:r>
      <w:r w:rsidRPr="00A55DB1">
        <w:rPr>
          <w:sz w:val="18"/>
        </w:rPr>
        <w:t>olarak</w:t>
      </w:r>
      <w:r w:rsidRPr="00A55DB1" w:rsidR="0030183B">
        <w:rPr>
          <w:sz w:val="18"/>
        </w:rPr>
        <w:t xml:space="preserve"> </w:t>
      </w:r>
      <w:r w:rsidRPr="00A55DB1">
        <w:rPr>
          <w:sz w:val="18"/>
        </w:rPr>
        <w:t>Hatay’ın</w:t>
      </w:r>
      <w:r w:rsidRPr="00A55DB1" w:rsidR="0030183B">
        <w:rPr>
          <w:sz w:val="18"/>
        </w:rPr>
        <w:t xml:space="preserve"> </w:t>
      </w:r>
      <w:r w:rsidRPr="00A55DB1">
        <w:rPr>
          <w:sz w:val="18"/>
        </w:rPr>
        <w:t>en</w:t>
      </w:r>
      <w:r w:rsidRPr="00A55DB1" w:rsidR="0030183B">
        <w:rPr>
          <w:sz w:val="18"/>
        </w:rPr>
        <w:t xml:space="preserve"> </w:t>
      </w:r>
      <w:r w:rsidRPr="00A55DB1">
        <w:rPr>
          <w:sz w:val="18"/>
        </w:rPr>
        <w:t>büyük</w:t>
      </w:r>
      <w:r w:rsidRPr="00A55DB1" w:rsidR="0030183B">
        <w:rPr>
          <w:sz w:val="18"/>
        </w:rPr>
        <w:t xml:space="preserve"> </w:t>
      </w:r>
      <w:r w:rsidRPr="00A55DB1">
        <w:rPr>
          <w:sz w:val="18"/>
        </w:rPr>
        <w:t>ilçelerindendir.</w:t>
      </w:r>
      <w:r w:rsidRPr="00A55DB1" w:rsidR="0030183B">
        <w:rPr>
          <w:sz w:val="18"/>
        </w:rPr>
        <w:t xml:space="preserve"> </w:t>
      </w:r>
      <w:r w:rsidRPr="00A55DB1">
        <w:rPr>
          <w:sz w:val="18"/>
        </w:rPr>
        <w:t>Arsuz’da</w:t>
      </w:r>
      <w:r w:rsidRPr="00A55DB1" w:rsidR="0030183B">
        <w:rPr>
          <w:sz w:val="18"/>
        </w:rPr>
        <w:t xml:space="preserve"> </w:t>
      </w:r>
      <w:r w:rsidRPr="00A55DB1">
        <w:rPr>
          <w:sz w:val="18"/>
        </w:rPr>
        <w:t>bir</w:t>
      </w:r>
      <w:r w:rsidRPr="00A55DB1" w:rsidR="0030183B">
        <w:rPr>
          <w:sz w:val="18"/>
        </w:rPr>
        <w:t xml:space="preserve"> </w:t>
      </w:r>
      <w:r w:rsidRPr="00A55DB1">
        <w:rPr>
          <w:sz w:val="18"/>
        </w:rPr>
        <w:t>hastane</w:t>
      </w:r>
      <w:r w:rsidRPr="00A55DB1" w:rsidR="0030183B">
        <w:rPr>
          <w:sz w:val="18"/>
        </w:rPr>
        <w:t xml:space="preserve"> </w:t>
      </w:r>
      <w:r w:rsidRPr="00A55DB1">
        <w:rPr>
          <w:sz w:val="18"/>
        </w:rPr>
        <w:t>yoktur,</w:t>
      </w:r>
      <w:r w:rsidRPr="00A55DB1" w:rsidR="0030183B">
        <w:rPr>
          <w:sz w:val="18"/>
        </w:rPr>
        <w:t xml:space="preserve"> </w:t>
      </w:r>
      <w:r w:rsidRPr="00A55DB1">
        <w:rPr>
          <w:sz w:val="18"/>
        </w:rPr>
        <w:t>en</w:t>
      </w:r>
      <w:r w:rsidRPr="00A55DB1" w:rsidR="0030183B">
        <w:rPr>
          <w:sz w:val="18"/>
        </w:rPr>
        <w:t xml:space="preserve"> </w:t>
      </w:r>
      <w:r w:rsidRPr="00A55DB1">
        <w:rPr>
          <w:sz w:val="18"/>
        </w:rPr>
        <w:t>yakın</w:t>
      </w:r>
      <w:r w:rsidRPr="00A55DB1" w:rsidR="0030183B">
        <w:rPr>
          <w:sz w:val="18"/>
        </w:rPr>
        <w:t xml:space="preserve"> </w:t>
      </w:r>
      <w:r w:rsidRPr="00A55DB1">
        <w:rPr>
          <w:sz w:val="18"/>
        </w:rPr>
        <w:t>hastane</w:t>
      </w:r>
      <w:r w:rsidRPr="00A55DB1" w:rsidR="0030183B">
        <w:rPr>
          <w:sz w:val="18"/>
        </w:rPr>
        <w:t xml:space="preserve"> </w:t>
      </w:r>
      <w:r w:rsidRPr="00A55DB1">
        <w:rPr>
          <w:sz w:val="18"/>
        </w:rPr>
        <w:t>70</w:t>
      </w:r>
      <w:r w:rsidRPr="00A55DB1" w:rsidR="0030183B">
        <w:rPr>
          <w:sz w:val="18"/>
        </w:rPr>
        <w:t xml:space="preserve"> </w:t>
      </w:r>
      <w:r w:rsidRPr="00A55DB1">
        <w:rPr>
          <w:sz w:val="18"/>
        </w:rPr>
        <w:t>kilometre</w:t>
      </w:r>
      <w:r w:rsidRPr="00A55DB1" w:rsidR="0030183B">
        <w:rPr>
          <w:sz w:val="18"/>
        </w:rPr>
        <w:t xml:space="preserve"> </w:t>
      </w:r>
      <w:r w:rsidRPr="00A55DB1">
        <w:rPr>
          <w:sz w:val="18"/>
        </w:rPr>
        <w:t>mesafededir</w:t>
      </w:r>
      <w:r w:rsidRPr="00A55DB1" w:rsidR="0030183B">
        <w:rPr>
          <w:sz w:val="18"/>
        </w:rPr>
        <w:t xml:space="preserve"> </w:t>
      </w:r>
      <w:r w:rsidRPr="00A55DB1">
        <w:rPr>
          <w:sz w:val="18"/>
        </w:rPr>
        <w:t>ve</w:t>
      </w:r>
      <w:r w:rsidRPr="00A55DB1" w:rsidR="0030183B">
        <w:rPr>
          <w:sz w:val="18"/>
        </w:rPr>
        <w:t xml:space="preserve"> </w:t>
      </w:r>
      <w:r w:rsidRPr="00A55DB1">
        <w:rPr>
          <w:sz w:val="18"/>
        </w:rPr>
        <w:t>hızlı</w:t>
      </w:r>
      <w:r w:rsidRPr="00A55DB1" w:rsidR="0030183B">
        <w:rPr>
          <w:sz w:val="18"/>
        </w:rPr>
        <w:t xml:space="preserve"> </w:t>
      </w:r>
      <w:r w:rsidRPr="00A55DB1">
        <w:rPr>
          <w:sz w:val="18"/>
        </w:rPr>
        <w:t>müdahale</w:t>
      </w:r>
      <w:r w:rsidRPr="00A55DB1" w:rsidR="0030183B">
        <w:rPr>
          <w:sz w:val="18"/>
        </w:rPr>
        <w:t xml:space="preserve"> </w:t>
      </w:r>
      <w:r w:rsidRPr="00A55DB1">
        <w:rPr>
          <w:sz w:val="18"/>
        </w:rPr>
        <w:t>yapılmadığı</w:t>
      </w:r>
      <w:r w:rsidRPr="00A55DB1" w:rsidR="0030183B">
        <w:rPr>
          <w:sz w:val="18"/>
        </w:rPr>
        <w:t xml:space="preserve"> </w:t>
      </w:r>
      <w:r w:rsidRPr="00A55DB1">
        <w:rPr>
          <w:sz w:val="18"/>
        </w:rPr>
        <w:t>için</w:t>
      </w:r>
      <w:r w:rsidRPr="00A55DB1" w:rsidR="0030183B">
        <w:rPr>
          <w:sz w:val="18"/>
        </w:rPr>
        <w:t xml:space="preserve"> </w:t>
      </w:r>
      <w:r w:rsidRPr="00A55DB1">
        <w:rPr>
          <w:sz w:val="18"/>
        </w:rPr>
        <w:t>birçok</w:t>
      </w:r>
      <w:r w:rsidRPr="00A55DB1" w:rsidR="0030183B">
        <w:rPr>
          <w:sz w:val="18"/>
        </w:rPr>
        <w:t xml:space="preserve"> </w:t>
      </w:r>
      <w:r w:rsidRPr="00A55DB1">
        <w:rPr>
          <w:sz w:val="18"/>
        </w:rPr>
        <w:t>vatandaşımız</w:t>
      </w:r>
      <w:r w:rsidRPr="00A55DB1" w:rsidR="0030183B">
        <w:rPr>
          <w:sz w:val="18"/>
        </w:rPr>
        <w:t xml:space="preserve"> </w:t>
      </w:r>
      <w:r w:rsidRPr="00A55DB1">
        <w:rPr>
          <w:sz w:val="18"/>
        </w:rPr>
        <w:t>hayatını</w:t>
      </w:r>
      <w:r w:rsidRPr="00A55DB1" w:rsidR="0030183B">
        <w:rPr>
          <w:sz w:val="18"/>
        </w:rPr>
        <w:t xml:space="preserve"> </w:t>
      </w:r>
      <w:r w:rsidRPr="00A55DB1">
        <w:rPr>
          <w:sz w:val="18"/>
        </w:rPr>
        <w:t>kaybetmektedir.</w:t>
      </w:r>
      <w:r w:rsidRPr="00A55DB1" w:rsidR="0030183B">
        <w:rPr>
          <w:sz w:val="18"/>
        </w:rPr>
        <w:t xml:space="preserve"> </w:t>
      </w:r>
      <w:r w:rsidRPr="00A55DB1">
        <w:rPr>
          <w:sz w:val="18"/>
        </w:rPr>
        <w:t>2018’de</w:t>
      </w:r>
      <w:r w:rsidRPr="00A55DB1" w:rsidR="0030183B">
        <w:rPr>
          <w:sz w:val="18"/>
        </w:rPr>
        <w:t xml:space="preserve"> </w:t>
      </w:r>
      <w:r w:rsidRPr="00A55DB1">
        <w:rPr>
          <w:sz w:val="18"/>
        </w:rPr>
        <w:t>yer</w:t>
      </w:r>
      <w:r w:rsidRPr="00A55DB1" w:rsidR="0030183B">
        <w:rPr>
          <w:sz w:val="18"/>
        </w:rPr>
        <w:t xml:space="preserve"> </w:t>
      </w:r>
      <w:r w:rsidRPr="00A55DB1">
        <w:rPr>
          <w:sz w:val="18"/>
        </w:rPr>
        <w:t>tahsisi</w:t>
      </w:r>
      <w:r w:rsidRPr="00A55DB1" w:rsidR="0030183B">
        <w:rPr>
          <w:sz w:val="18"/>
        </w:rPr>
        <w:t xml:space="preserve"> </w:t>
      </w:r>
      <w:r w:rsidRPr="00A55DB1">
        <w:rPr>
          <w:sz w:val="18"/>
        </w:rPr>
        <w:t>yapılmasına</w:t>
      </w:r>
      <w:r w:rsidRPr="00A55DB1" w:rsidR="0030183B">
        <w:rPr>
          <w:sz w:val="18"/>
        </w:rPr>
        <w:t xml:space="preserve"> </w:t>
      </w:r>
      <w:r w:rsidRPr="00A55DB1">
        <w:rPr>
          <w:sz w:val="18"/>
        </w:rPr>
        <w:t>karşın,</w:t>
      </w:r>
      <w:r w:rsidRPr="00A55DB1" w:rsidR="0030183B">
        <w:rPr>
          <w:sz w:val="18"/>
        </w:rPr>
        <w:t xml:space="preserve"> </w:t>
      </w:r>
      <w:r w:rsidRPr="00A55DB1">
        <w:rPr>
          <w:sz w:val="18"/>
        </w:rPr>
        <w:t>iki</w:t>
      </w:r>
      <w:r w:rsidRPr="00A55DB1" w:rsidR="0030183B">
        <w:rPr>
          <w:sz w:val="18"/>
        </w:rPr>
        <w:t xml:space="preserve"> </w:t>
      </w:r>
      <w:r w:rsidRPr="00A55DB1">
        <w:rPr>
          <w:sz w:val="18"/>
        </w:rPr>
        <w:t>yıldır</w:t>
      </w:r>
      <w:r w:rsidRPr="00A55DB1" w:rsidR="0030183B">
        <w:rPr>
          <w:sz w:val="18"/>
        </w:rPr>
        <w:t xml:space="preserve"> </w:t>
      </w:r>
      <w:r w:rsidRPr="00A55DB1">
        <w:rPr>
          <w:sz w:val="18"/>
        </w:rPr>
        <w:t>ihale</w:t>
      </w:r>
      <w:r w:rsidRPr="00A55DB1" w:rsidR="0030183B">
        <w:rPr>
          <w:sz w:val="18"/>
        </w:rPr>
        <w:t xml:space="preserve"> </w:t>
      </w:r>
      <w:r w:rsidRPr="00A55DB1">
        <w:rPr>
          <w:sz w:val="18"/>
        </w:rPr>
        <w:t>yapılmadığından</w:t>
      </w:r>
      <w:r w:rsidRPr="00A55DB1" w:rsidR="0030183B">
        <w:rPr>
          <w:sz w:val="18"/>
        </w:rPr>
        <w:t xml:space="preserve"> </w:t>
      </w:r>
      <w:r w:rsidRPr="00A55DB1">
        <w:rPr>
          <w:sz w:val="18"/>
        </w:rPr>
        <w:t>Arsuzlu</w:t>
      </w:r>
      <w:r w:rsidRPr="00A55DB1" w:rsidR="0030183B">
        <w:rPr>
          <w:sz w:val="18"/>
        </w:rPr>
        <w:t xml:space="preserve"> </w:t>
      </w:r>
      <w:r w:rsidRPr="00A55DB1">
        <w:rPr>
          <w:sz w:val="18"/>
        </w:rPr>
        <w:t>kan</w:t>
      </w:r>
      <w:r w:rsidRPr="00A55DB1" w:rsidR="0030183B">
        <w:rPr>
          <w:sz w:val="18"/>
        </w:rPr>
        <w:t xml:space="preserve"> </w:t>
      </w:r>
      <w:r w:rsidRPr="00A55DB1">
        <w:rPr>
          <w:sz w:val="18"/>
        </w:rPr>
        <w:t>kaybından</w:t>
      </w:r>
      <w:r w:rsidRPr="00A55DB1" w:rsidR="0030183B">
        <w:rPr>
          <w:sz w:val="18"/>
        </w:rPr>
        <w:t xml:space="preserve"> </w:t>
      </w:r>
      <w:r w:rsidRPr="00A55DB1">
        <w:rPr>
          <w:sz w:val="18"/>
        </w:rPr>
        <w:t>yitip</w:t>
      </w:r>
      <w:r w:rsidRPr="00A55DB1" w:rsidR="0030183B">
        <w:rPr>
          <w:sz w:val="18"/>
        </w:rPr>
        <w:t xml:space="preserve"> </w:t>
      </w:r>
      <w:r w:rsidRPr="00A55DB1">
        <w:rPr>
          <w:sz w:val="18"/>
        </w:rPr>
        <w:t>gitmektedir.</w:t>
      </w:r>
      <w:r w:rsidRPr="00A55DB1" w:rsidR="0030183B">
        <w:rPr>
          <w:sz w:val="18"/>
        </w:rPr>
        <w:t xml:space="preserve"> </w:t>
      </w:r>
      <w:r w:rsidRPr="00A55DB1">
        <w:rPr>
          <w:sz w:val="18"/>
        </w:rPr>
        <w:t>Son</w:t>
      </w:r>
      <w:r w:rsidRPr="00A55DB1" w:rsidR="0030183B">
        <w:rPr>
          <w:sz w:val="18"/>
        </w:rPr>
        <w:t xml:space="preserve"> </w:t>
      </w:r>
      <w:r w:rsidRPr="00A55DB1">
        <w:rPr>
          <w:sz w:val="18"/>
        </w:rPr>
        <w:t>bir</w:t>
      </w:r>
      <w:r w:rsidRPr="00A55DB1" w:rsidR="0030183B">
        <w:rPr>
          <w:sz w:val="18"/>
        </w:rPr>
        <w:t xml:space="preserve"> </w:t>
      </w:r>
      <w:r w:rsidRPr="00A55DB1">
        <w:rPr>
          <w:sz w:val="18"/>
        </w:rPr>
        <w:t>haftada</w:t>
      </w:r>
      <w:r w:rsidRPr="00A55DB1" w:rsidR="0030183B">
        <w:rPr>
          <w:sz w:val="18"/>
        </w:rPr>
        <w:t xml:space="preserve"> </w:t>
      </w:r>
      <w:r w:rsidRPr="00A55DB1">
        <w:rPr>
          <w:sz w:val="18"/>
        </w:rPr>
        <w:t>gerçekleşen</w:t>
      </w:r>
      <w:r w:rsidRPr="00A55DB1" w:rsidR="0030183B">
        <w:rPr>
          <w:sz w:val="18"/>
        </w:rPr>
        <w:t xml:space="preserve"> </w:t>
      </w:r>
      <w:r w:rsidRPr="00A55DB1">
        <w:rPr>
          <w:sz w:val="18"/>
        </w:rPr>
        <w:t>trafik</w:t>
      </w:r>
      <w:r w:rsidRPr="00A55DB1" w:rsidR="0030183B">
        <w:rPr>
          <w:sz w:val="18"/>
        </w:rPr>
        <w:t xml:space="preserve"> </w:t>
      </w:r>
      <w:r w:rsidRPr="00A55DB1">
        <w:rPr>
          <w:sz w:val="18"/>
        </w:rPr>
        <w:t>kazalarında</w:t>
      </w:r>
      <w:r w:rsidRPr="00A55DB1" w:rsidR="0030183B">
        <w:rPr>
          <w:sz w:val="18"/>
        </w:rPr>
        <w:t xml:space="preserve"> </w:t>
      </w:r>
      <w:r w:rsidRPr="00A55DB1">
        <w:rPr>
          <w:sz w:val="18"/>
        </w:rPr>
        <w:t>yine</w:t>
      </w:r>
      <w:r w:rsidRPr="00A55DB1" w:rsidR="0030183B">
        <w:rPr>
          <w:sz w:val="18"/>
        </w:rPr>
        <w:t xml:space="preserve"> </w:t>
      </w:r>
      <w:r w:rsidRPr="00A55DB1">
        <w:rPr>
          <w:sz w:val="18"/>
        </w:rPr>
        <w:t>2</w:t>
      </w:r>
      <w:r w:rsidRPr="00A55DB1" w:rsidR="0030183B">
        <w:rPr>
          <w:sz w:val="18"/>
        </w:rPr>
        <w:t xml:space="preserve"> </w:t>
      </w:r>
      <w:r w:rsidRPr="00A55DB1">
        <w:rPr>
          <w:sz w:val="18"/>
        </w:rPr>
        <w:t>vatandaşımız</w:t>
      </w:r>
      <w:r w:rsidRPr="00A55DB1" w:rsidR="0030183B">
        <w:rPr>
          <w:sz w:val="18"/>
        </w:rPr>
        <w:t xml:space="preserve"> </w:t>
      </w:r>
      <w:r w:rsidRPr="00A55DB1">
        <w:rPr>
          <w:sz w:val="18"/>
        </w:rPr>
        <w:t>hayatını</w:t>
      </w:r>
      <w:r w:rsidRPr="00A55DB1" w:rsidR="0030183B">
        <w:rPr>
          <w:sz w:val="18"/>
        </w:rPr>
        <w:t xml:space="preserve"> </w:t>
      </w:r>
      <w:r w:rsidRPr="00A55DB1">
        <w:rPr>
          <w:sz w:val="18"/>
        </w:rPr>
        <w:t>kaybetmiştir.</w:t>
      </w:r>
      <w:r w:rsidRPr="00A55DB1" w:rsidR="0030183B">
        <w:rPr>
          <w:sz w:val="18"/>
        </w:rPr>
        <w:t xml:space="preserve"> </w:t>
      </w:r>
      <w:r w:rsidRPr="00A55DB1">
        <w:rPr>
          <w:sz w:val="18"/>
        </w:rPr>
        <w:t>Hayatını</w:t>
      </w:r>
      <w:r w:rsidRPr="00A55DB1" w:rsidR="0030183B">
        <w:rPr>
          <w:sz w:val="18"/>
        </w:rPr>
        <w:t xml:space="preserve"> </w:t>
      </w:r>
      <w:r w:rsidRPr="00A55DB1">
        <w:rPr>
          <w:sz w:val="18"/>
        </w:rPr>
        <w:t>kaybeden</w:t>
      </w:r>
      <w:r w:rsidRPr="00A55DB1" w:rsidR="0030183B">
        <w:rPr>
          <w:sz w:val="18"/>
        </w:rPr>
        <w:t xml:space="preserve"> </w:t>
      </w:r>
      <w:r w:rsidRPr="00A55DB1">
        <w:rPr>
          <w:sz w:val="18"/>
        </w:rPr>
        <w:t>hemşehrilerim</w:t>
      </w:r>
      <w:r w:rsidRPr="00A55DB1" w:rsidR="0030183B">
        <w:rPr>
          <w:sz w:val="18"/>
        </w:rPr>
        <w:t xml:space="preserve"> </w:t>
      </w:r>
      <w:r w:rsidRPr="00A55DB1">
        <w:rPr>
          <w:sz w:val="18"/>
        </w:rPr>
        <w:t>Samet</w:t>
      </w:r>
      <w:r w:rsidRPr="00A55DB1" w:rsidR="0030183B">
        <w:rPr>
          <w:sz w:val="18"/>
        </w:rPr>
        <w:t xml:space="preserve"> </w:t>
      </w:r>
      <w:r w:rsidRPr="00A55DB1">
        <w:rPr>
          <w:sz w:val="18"/>
        </w:rPr>
        <w:t>Öcal</w:t>
      </w:r>
      <w:r w:rsidRPr="00A55DB1" w:rsidR="0030183B">
        <w:rPr>
          <w:sz w:val="18"/>
        </w:rPr>
        <w:t xml:space="preserve"> </w:t>
      </w:r>
      <w:r w:rsidRPr="00A55DB1">
        <w:rPr>
          <w:sz w:val="18"/>
        </w:rPr>
        <w:t>ve</w:t>
      </w:r>
      <w:r w:rsidRPr="00A55DB1" w:rsidR="0030183B">
        <w:rPr>
          <w:sz w:val="18"/>
        </w:rPr>
        <w:t xml:space="preserve"> </w:t>
      </w:r>
      <w:r w:rsidRPr="00A55DB1">
        <w:rPr>
          <w:sz w:val="18"/>
        </w:rPr>
        <w:t>Adil</w:t>
      </w:r>
      <w:r w:rsidRPr="00A55DB1" w:rsidR="0030183B">
        <w:rPr>
          <w:sz w:val="18"/>
        </w:rPr>
        <w:t xml:space="preserve"> </w:t>
      </w:r>
      <w:r w:rsidRPr="00A55DB1">
        <w:rPr>
          <w:sz w:val="18"/>
        </w:rPr>
        <w:t>Gökmeydan’a</w:t>
      </w:r>
      <w:r w:rsidRPr="00A55DB1" w:rsidR="0030183B">
        <w:rPr>
          <w:sz w:val="18"/>
        </w:rPr>
        <w:t xml:space="preserve"> </w:t>
      </w:r>
      <w:r w:rsidRPr="00A55DB1">
        <w:rPr>
          <w:sz w:val="18"/>
        </w:rPr>
        <w:t>rahmet</w:t>
      </w:r>
      <w:r w:rsidRPr="00A55DB1" w:rsidR="0030183B">
        <w:rPr>
          <w:sz w:val="18"/>
        </w:rPr>
        <w:t xml:space="preserve"> </w:t>
      </w:r>
      <w:r w:rsidRPr="00A55DB1">
        <w:rPr>
          <w:sz w:val="18"/>
        </w:rPr>
        <w:t>diliyorum.</w:t>
      </w:r>
      <w:r w:rsidRPr="00A55DB1" w:rsidR="0030183B">
        <w:rPr>
          <w:sz w:val="18"/>
        </w:rPr>
        <w:t xml:space="preserve"> </w:t>
      </w:r>
      <w:r w:rsidRPr="00A55DB1">
        <w:rPr>
          <w:sz w:val="18"/>
        </w:rPr>
        <w:t>Halk</w:t>
      </w:r>
      <w:r w:rsidRPr="00A55DB1" w:rsidR="0030183B">
        <w:rPr>
          <w:sz w:val="18"/>
        </w:rPr>
        <w:t xml:space="preserve"> </w:t>
      </w:r>
      <w:r w:rsidRPr="00A55DB1">
        <w:rPr>
          <w:sz w:val="18"/>
        </w:rPr>
        <w:t>isyan</w:t>
      </w:r>
      <w:r w:rsidRPr="00A55DB1" w:rsidR="0030183B">
        <w:rPr>
          <w:sz w:val="18"/>
        </w:rPr>
        <w:t xml:space="preserve"> </w:t>
      </w:r>
      <w:r w:rsidRPr="00A55DB1">
        <w:rPr>
          <w:sz w:val="18"/>
        </w:rPr>
        <w:t>noktasına</w:t>
      </w:r>
      <w:r w:rsidRPr="00A55DB1" w:rsidR="0030183B">
        <w:rPr>
          <w:sz w:val="18"/>
        </w:rPr>
        <w:t xml:space="preserve"> </w:t>
      </w:r>
      <w:r w:rsidRPr="00A55DB1">
        <w:rPr>
          <w:sz w:val="18"/>
        </w:rPr>
        <w:t>gelmiştir;</w:t>
      </w:r>
      <w:r w:rsidRPr="00A55DB1" w:rsidR="0030183B">
        <w:rPr>
          <w:sz w:val="18"/>
        </w:rPr>
        <w:t xml:space="preserve"> </w:t>
      </w:r>
      <w:r w:rsidRPr="00A55DB1">
        <w:rPr>
          <w:sz w:val="18"/>
        </w:rPr>
        <w:t>ilçeyi</w:t>
      </w:r>
      <w:r w:rsidRPr="00A55DB1" w:rsidR="0030183B">
        <w:rPr>
          <w:sz w:val="18"/>
        </w:rPr>
        <w:t xml:space="preserve"> </w:t>
      </w:r>
      <w:r w:rsidRPr="00A55DB1">
        <w:rPr>
          <w:sz w:val="18"/>
        </w:rPr>
        <w:t>“Dikkat!</w:t>
      </w:r>
      <w:r w:rsidRPr="00A55DB1" w:rsidR="0030183B">
        <w:rPr>
          <w:sz w:val="18"/>
        </w:rPr>
        <w:t xml:space="preserve"> </w:t>
      </w:r>
      <w:r w:rsidRPr="00A55DB1">
        <w:rPr>
          <w:sz w:val="18"/>
        </w:rPr>
        <w:t>Bu</w:t>
      </w:r>
      <w:r w:rsidRPr="00A55DB1" w:rsidR="0030183B">
        <w:rPr>
          <w:sz w:val="18"/>
        </w:rPr>
        <w:t xml:space="preserve"> </w:t>
      </w:r>
      <w:r w:rsidRPr="00A55DB1">
        <w:rPr>
          <w:sz w:val="18"/>
        </w:rPr>
        <w:t>ilçede</w:t>
      </w:r>
      <w:r w:rsidRPr="00A55DB1" w:rsidR="0030183B">
        <w:rPr>
          <w:sz w:val="18"/>
        </w:rPr>
        <w:t xml:space="preserve"> </w:t>
      </w:r>
      <w:r w:rsidRPr="00A55DB1">
        <w:rPr>
          <w:sz w:val="18"/>
        </w:rPr>
        <w:t>hastane</w:t>
      </w:r>
      <w:r w:rsidRPr="00A55DB1" w:rsidR="0030183B">
        <w:rPr>
          <w:sz w:val="18"/>
        </w:rPr>
        <w:t xml:space="preserve"> </w:t>
      </w:r>
      <w:r w:rsidRPr="00A55DB1">
        <w:rPr>
          <w:sz w:val="18"/>
        </w:rPr>
        <w:t>yoktur,</w:t>
      </w:r>
      <w:r w:rsidRPr="00A55DB1" w:rsidR="0030183B">
        <w:rPr>
          <w:sz w:val="18"/>
        </w:rPr>
        <w:t xml:space="preserve"> </w:t>
      </w:r>
      <w:r w:rsidRPr="00A55DB1">
        <w:rPr>
          <w:sz w:val="18"/>
        </w:rPr>
        <w:t>hastalanmamaya</w:t>
      </w:r>
      <w:r w:rsidRPr="00A55DB1" w:rsidR="0030183B">
        <w:rPr>
          <w:sz w:val="18"/>
        </w:rPr>
        <w:t xml:space="preserve"> </w:t>
      </w:r>
      <w:r w:rsidRPr="00A55DB1">
        <w:rPr>
          <w:sz w:val="18"/>
        </w:rPr>
        <w:t>özen</w:t>
      </w:r>
      <w:r w:rsidRPr="00A55DB1" w:rsidR="0030183B">
        <w:rPr>
          <w:sz w:val="18"/>
        </w:rPr>
        <w:t xml:space="preserve"> </w:t>
      </w:r>
      <w:r w:rsidRPr="00A55DB1">
        <w:rPr>
          <w:sz w:val="18"/>
        </w:rPr>
        <w:t>gösterin.”</w:t>
      </w:r>
      <w:r w:rsidRPr="00A55DB1" w:rsidR="0030183B">
        <w:rPr>
          <w:sz w:val="18"/>
        </w:rPr>
        <w:t xml:space="preserve"> </w:t>
      </w:r>
      <w:r w:rsidRPr="00A55DB1">
        <w:rPr>
          <w:sz w:val="18"/>
        </w:rPr>
        <w:t>pankartlarıyla</w:t>
      </w:r>
      <w:r w:rsidRPr="00A55DB1" w:rsidR="0030183B">
        <w:rPr>
          <w:sz w:val="18"/>
        </w:rPr>
        <w:t xml:space="preserve"> </w:t>
      </w:r>
      <w:r w:rsidRPr="00A55DB1">
        <w:rPr>
          <w:sz w:val="18"/>
        </w:rPr>
        <w:t>donatmış,</w:t>
      </w:r>
      <w:r w:rsidRPr="00A55DB1" w:rsidR="0030183B">
        <w:rPr>
          <w:sz w:val="18"/>
        </w:rPr>
        <w:t xml:space="preserve"> </w:t>
      </w:r>
      <w:r w:rsidRPr="00A55DB1">
        <w:rPr>
          <w:sz w:val="18"/>
        </w:rPr>
        <w:t>oturma</w:t>
      </w:r>
      <w:r w:rsidRPr="00A55DB1" w:rsidR="0030183B">
        <w:rPr>
          <w:sz w:val="18"/>
        </w:rPr>
        <w:t xml:space="preserve"> </w:t>
      </w:r>
      <w:r w:rsidRPr="00A55DB1">
        <w:rPr>
          <w:sz w:val="18"/>
        </w:rPr>
        <w:t>eylemleri</w:t>
      </w:r>
      <w:r w:rsidRPr="00A55DB1" w:rsidR="0030183B">
        <w:rPr>
          <w:sz w:val="18"/>
        </w:rPr>
        <w:t xml:space="preserve"> </w:t>
      </w:r>
      <w:r w:rsidRPr="00A55DB1">
        <w:rPr>
          <w:sz w:val="18"/>
        </w:rPr>
        <w:t>ve</w:t>
      </w:r>
      <w:r w:rsidRPr="00A55DB1" w:rsidR="0030183B">
        <w:rPr>
          <w:sz w:val="18"/>
        </w:rPr>
        <w:t xml:space="preserve"> </w:t>
      </w:r>
      <w:r w:rsidRPr="00A55DB1">
        <w:rPr>
          <w:sz w:val="18"/>
        </w:rPr>
        <w:t>imza</w:t>
      </w:r>
      <w:r w:rsidRPr="00A55DB1" w:rsidR="0030183B">
        <w:rPr>
          <w:sz w:val="18"/>
        </w:rPr>
        <w:t xml:space="preserve"> </w:t>
      </w:r>
      <w:r w:rsidRPr="00A55DB1">
        <w:rPr>
          <w:sz w:val="18"/>
        </w:rPr>
        <w:t>kampanyalarıyla</w:t>
      </w:r>
      <w:r w:rsidRPr="00A55DB1" w:rsidR="0030183B">
        <w:rPr>
          <w:sz w:val="18"/>
        </w:rPr>
        <w:t xml:space="preserve"> </w:t>
      </w:r>
      <w:r w:rsidRPr="00A55DB1">
        <w:rPr>
          <w:sz w:val="18"/>
        </w:rPr>
        <w:t>sesini</w:t>
      </w:r>
      <w:r w:rsidRPr="00A55DB1" w:rsidR="0030183B">
        <w:rPr>
          <w:sz w:val="18"/>
        </w:rPr>
        <w:t xml:space="preserve"> </w:t>
      </w:r>
      <w:r w:rsidRPr="00A55DB1">
        <w:rPr>
          <w:sz w:val="18"/>
        </w:rPr>
        <w:t>duyurmaya</w:t>
      </w:r>
      <w:r w:rsidRPr="00A55DB1" w:rsidR="0030183B">
        <w:rPr>
          <w:sz w:val="18"/>
        </w:rPr>
        <w:t xml:space="preserve"> </w:t>
      </w:r>
      <w:r w:rsidRPr="00A55DB1">
        <w:rPr>
          <w:sz w:val="18"/>
        </w:rPr>
        <w:t>çalışmaktadır.</w:t>
      </w:r>
      <w:r w:rsidRPr="00A55DB1" w:rsidR="0030183B">
        <w:rPr>
          <w:sz w:val="18"/>
        </w:rPr>
        <w:t xml:space="preserve"> </w:t>
      </w:r>
      <w:r w:rsidRPr="00A55DB1">
        <w:rPr>
          <w:sz w:val="18"/>
        </w:rPr>
        <w:t>Hükûmet,</w:t>
      </w:r>
      <w:r w:rsidRPr="00A55DB1" w:rsidR="0030183B">
        <w:rPr>
          <w:sz w:val="18"/>
        </w:rPr>
        <w:t xml:space="preserve"> </w:t>
      </w:r>
      <w:r w:rsidRPr="00A55DB1">
        <w:rPr>
          <w:sz w:val="18"/>
        </w:rPr>
        <w:t>halkın</w:t>
      </w:r>
      <w:r w:rsidRPr="00A55DB1" w:rsidR="0030183B">
        <w:rPr>
          <w:sz w:val="18"/>
        </w:rPr>
        <w:t xml:space="preserve"> </w:t>
      </w:r>
      <w:r w:rsidRPr="00A55DB1">
        <w:rPr>
          <w:sz w:val="18"/>
        </w:rPr>
        <w:t>bu</w:t>
      </w:r>
      <w:r w:rsidRPr="00A55DB1" w:rsidR="0030183B">
        <w:rPr>
          <w:sz w:val="18"/>
        </w:rPr>
        <w:t xml:space="preserve"> </w:t>
      </w:r>
      <w:r w:rsidRPr="00A55DB1">
        <w:rPr>
          <w:sz w:val="18"/>
        </w:rPr>
        <w:t>haklı</w:t>
      </w:r>
      <w:r w:rsidRPr="00A55DB1" w:rsidR="0030183B">
        <w:rPr>
          <w:sz w:val="18"/>
        </w:rPr>
        <w:t xml:space="preserve"> </w:t>
      </w:r>
      <w:r w:rsidRPr="00A55DB1">
        <w:rPr>
          <w:sz w:val="18"/>
        </w:rPr>
        <w:t>isyanını</w:t>
      </w:r>
      <w:r w:rsidRPr="00A55DB1" w:rsidR="0030183B">
        <w:rPr>
          <w:sz w:val="18"/>
        </w:rPr>
        <w:t xml:space="preserve"> </w:t>
      </w:r>
      <w:r w:rsidRPr="00A55DB1">
        <w:rPr>
          <w:sz w:val="18"/>
        </w:rPr>
        <w:t>duymalıdır,</w:t>
      </w:r>
      <w:r w:rsidRPr="00A55DB1" w:rsidR="0030183B">
        <w:rPr>
          <w:sz w:val="18"/>
        </w:rPr>
        <w:t xml:space="preserve"> </w:t>
      </w:r>
      <w:r w:rsidRPr="00A55DB1">
        <w:rPr>
          <w:sz w:val="18"/>
        </w:rPr>
        <w:t>ihaleyi</w:t>
      </w:r>
      <w:r w:rsidRPr="00A55DB1" w:rsidR="0030183B">
        <w:rPr>
          <w:sz w:val="18"/>
        </w:rPr>
        <w:t xml:space="preserve"> </w:t>
      </w:r>
      <w:r w:rsidRPr="00A55DB1">
        <w:rPr>
          <w:sz w:val="18"/>
        </w:rPr>
        <w:t>bir</w:t>
      </w:r>
      <w:r w:rsidRPr="00A55DB1" w:rsidR="0030183B">
        <w:rPr>
          <w:sz w:val="18"/>
        </w:rPr>
        <w:t xml:space="preserve"> </w:t>
      </w:r>
      <w:r w:rsidRPr="00A55DB1">
        <w:rPr>
          <w:sz w:val="18"/>
        </w:rPr>
        <w:t>an</w:t>
      </w:r>
      <w:r w:rsidRPr="00A55DB1" w:rsidR="0030183B">
        <w:rPr>
          <w:sz w:val="18"/>
        </w:rPr>
        <w:t xml:space="preserve"> </w:t>
      </w:r>
      <w:r w:rsidRPr="00A55DB1">
        <w:rPr>
          <w:sz w:val="18"/>
        </w:rPr>
        <w:t>önce</w:t>
      </w:r>
      <w:r w:rsidRPr="00A55DB1" w:rsidR="0030183B">
        <w:rPr>
          <w:sz w:val="18"/>
        </w:rPr>
        <w:t xml:space="preserve"> </w:t>
      </w:r>
      <w:r w:rsidRPr="00A55DB1">
        <w:rPr>
          <w:sz w:val="18"/>
        </w:rPr>
        <w:t>yapmalıdır;</w:t>
      </w:r>
      <w:r w:rsidRPr="00A55DB1" w:rsidR="0030183B">
        <w:rPr>
          <w:sz w:val="18"/>
        </w:rPr>
        <w:t xml:space="preserve"> </w:t>
      </w:r>
      <w:r w:rsidRPr="00A55DB1">
        <w:rPr>
          <w:sz w:val="18"/>
        </w:rPr>
        <w:t>bir</w:t>
      </w:r>
      <w:r w:rsidRPr="00A55DB1" w:rsidR="0030183B">
        <w:rPr>
          <w:sz w:val="18"/>
        </w:rPr>
        <w:t xml:space="preserve"> </w:t>
      </w:r>
      <w:r w:rsidRPr="00A55DB1">
        <w:rPr>
          <w:sz w:val="18"/>
        </w:rPr>
        <w:t>an</w:t>
      </w:r>
      <w:r w:rsidRPr="00A55DB1" w:rsidR="0030183B">
        <w:rPr>
          <w:sz w:val="18"/>
        </w:rPr>
        <w:t xml:space="preserve"> </w:t>
      </w:r>
      <w:r w:rsidRPr="00A55DB1">
        <w:rPr>
          <w:sz w:val="18"/>
        </w:rPr>
        <w:t>önce,</w:t>
      </w:r>
      <w:r w:rsidRPr="00A55DB1" w:rsidR="0030183B">
        <w:rPr>
          <w:sz w:val="18"/>
        </w:rPr>
        <w:t xml:space="preserve"> </w:t>
      </w:r>
      <w:r w:rsidRPr="00A55DB1">
        <w:rPr>
          <w:sz w:val="18"/>
        </w:rPr>
        <w:t>Arsuz</w:t>
      </w:r>
      <w:r w:rsidRPr="00A55DB1" w:rsidR="0030183B">
        <w:rPr>
          <w:sz w:val="18"/>
        </w:rPr>
        <w:t xml:space="preserve"> </w:t>
      </w:r>
      <w:r w:rsidRPr="00A55DB1">
        <w:rPr>
          <w:sz w:val="18"/>
        </w:rPr>
        <w:t>hastanesine</w:t>
      </w:r>
      <w:r w:rsidRPr="00A55DB1" w:rsidR="0030183B">
        <w:rPr>
          <w:sz w:val="18"/>
        </w:rPr>
        <w:t xml:space="preserve"> </w:t>
      </w:r>
      <w:r w:rsidRPr="00A55DB1">
        <w:rPr>
          <w:sz w:val="18"/>
        </w:rPr>
        <w:t>kavuşmalıdır.</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Teşekkür</w:t>
      </w:r>
      <w:r w:rsidRPr="00A55DB1" w:rsidR="0030183B">
        <w:rPr>
          <w:sz w:val="18"/>
        </w:rPr>
        <w:t xml:space="preserve"> </w:t>
      </w:r>
      <w:r w:rsidRPr="00A55DB1">
        <w:rPr>
          <w:sz w:val="18"/>
        </w:rPr>
        <w:t>ediyorum</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Durmuşoğlu…</w:t>
      </w:r>
    </w:p>
    <w:p w:rsidRPr="00A55DB1" w:rsidR="003B27F3" w:rsidP="00A55DB1" w:rsidRDefault="003B27F3">
      <w:pPr>
        <w:tabs>
          <w:tab w:val="center" w:pos="5100"/>
        </w:tabs>
        <w:suppressAutoHyphens/>
        <w:spacing w:after="120"/>
        <w:ind w:left="80" w:right="60" w:firstLine="760"/>
        <w:jc w:val="both"/>
        <w:rPr>
          <w:sz w:val="18"/>
          <w:szCs w:val="20"/>
        </w:rPr>
      </w:pPr>
      <w:r w:rsidRPr="00A55DB1">
        <w:rPr>
          <w:sz w:val="18"/>
        </w:rPr>
        <w:t>25.-</w:t>
      </w:r>
      <w:r w:rsidRPr="00A55DB1" w:rsidR="0030183B">
        <w:rPr>
          <w:sz w:val="18"/>
        </w:rPr>
        <w:t xml:space="preserve"> </w:t>
      </w:r>
      <w:r w:rsidRPr="00A55DB1">
        <w:rPr>
          <w:sz w:val="18"/>
        </w:rPr>
        <w:t>Osmaniye</w:t>
      </w:r>
      <w:r w:rsidRPr="00A55DB1" w:rsidR="0030183B">
        <w:rPr>
          <w:sz w:val="18"/>
        </w:rPr>
        <w:t xml:space="preserve"> </w:t>
      </w:r>
      <w:r w:rsidRPr="00A55DB1">
        <w:rPr>
          <w:sz w:val="18"/>
        </w:rPr>
        <w:t>Milletvekili</w:t>
      </w:r>
      <w:r w:rsidRPr="00A55DB1" w:rsidR="0030183B">
        <w:rPr>
          <w:sz w:val="18"/>
        </w:rPr>
        <w:t xml:space="preserve"> </w:t>
      </w:r>
      <w:r w:rsidRPr="00A55DB1">
        <w:rPr>
          <w:sz w:val="18"/>
        </w:rPr>
        <w:t>Mücahit</w:t>
      </w:r>
      <w:r w:rsidRPr="00A55DB1" w:rsidR="0030183B">
        <w:rPr>
          <w:sz w:val="18"/>
        </w:rPr>
        <w:t xml:space="preserve"> </w:t>
      </w:r>
      <w:r w:rsidRPr="00A55DB1">
        <w:rPr>
          <w:sz w:val="18"/>
        </w:rPr>
        <w:t>Durmuşoğlu’nun,</w:t>
      </w:r>
      <w:r w:rsidRPr="00A55DB1" w:rsidR="0030183B">
        <w:rPr>
          <w:sz w:val="18"/>
        </w:rPr>
        <w:t xml:space="preserve"> </w:t>
      </w:r>
      <w:r w:rsidRPr="00A55DB1">
        <w:rPr>
          <w:sz w:val="18"/>
        </w:rPr>
        <w:t>ülkenin</w:t>
      </w:r>
      <w:r w:rsidRPr="00A55DB1" w:rsidR="0030183B">
        <w:rPr>
          <w:sz w:val="18"/>
        </w:rPr>
        <w:t xml:space="preserve"> </w:t>
      </w:r>
      <w:r w:rsidRPr="00A55DB1">
        <w:rPr>
          <w:sz w:val="18"/>
        </w:rPr>
        <w:t>salgınla</w:t>
      </w:r>
      <w:r w:rsidRPr="00A55DB1" w:rsidR="0030183B">
        <w:rPr>
          <w:sz w:val="18"/>
        </w:rPr>
        <w:t xml:space="preserve"> </w:t>
      </w:r>
      <w:r w:rsidRPr="00A55DB1">
        <w:rPr>
          <w:sz w:val="18"/>
        </w:rPr>
        <w:t>mücadelenin</w:t>
      </w:r>
      <w:r w:rsidRPr="00A55DB1" w:rsidR="0030183B">
        <w:rPr>
          <w:sz w:val="18"/>
        </w:rPr>
        <w:t xml:space="preserve"> </w:t>
      </w:r>
      <w:r w:rsidRPr="00A55DB1">
        <w:rPr>
          <w:sz w:val="18"/>
        </w:rPr>
        <w:t>yanı</w:t>
      </w:r>
      <w:r w:rsidRPr="00A55DB1" w:rsidR="0030183B">
        <w:rPr>
          <w:sz w:val="18"/>
        </w:rPr>
        <w:t xml:space="preserve"> </w:t>
      </w:r>
      <w:r w:rsidRPr="00A55DB1">
        <w:rPr>
          <w:sz w:val="18"/>
        </w:rPr>
        <w:t>sıra</w:t>
      </w:r>
      <w:r w:rsidRPr="00A55DB1" w:rsidR="0030183B">
        <w:rPr>
          <w:sz w:val="18"/>
        </w:rPr>
        <w:t xml:space="preserve"> </w:t>
      </w:r>
      <w:r w:rsidRPr="00A55DB1">
        <w:rPr>
          <w:sz w:val="18"/>
        </w:rPr>
        <w:t>ekonomi</w:t>
      </w:r>
      <w:r w:rsidRPr="00A55DB1" w:rsidR="0030183B">
        <w:rPr>
          <w:sz w:val="18"/>
        </w:rPr>
        <w:t xml:space="preserve"> </w:t>
      </w:r>
      <w:r w:rsidRPr="00A55DB1">
        <w:rPr>
          <w:sz w:val="18"/>
        </w:rPr>
        <w:t>ve</w:t>
      </w:r>
      <w:r w:rsidRPr="00A55DB1" w:rsidR="0030183B">
        <w:rPr>
          <w:sz w:val="18"/>
        </w:rPr>
        <w:t xml:space="preserve"> </w:t>
      </w:r>
      <w:r w:rsidRPr="00A55DB1">
        <w:rPr>
          <w:sz w:val="18"/>
        </w:rPr>
        <w:t>dış</w:t>
      </w:r>
      <w:r w:rsidRPr="00A55DB1" w:rsidR="0030183B">
        <w:rPr>
          <w:sz w:val="18"/>
        </w:rPr>
        <w:t xml:space="preserve"> </w:t>
      </w:r>
      <w:r w:rsidRPr="00A55DB1">
        <w:rPr>
          <w:sz w:val="18"/>
        </w:rPr>
        <w:t>politikada</w:t>
      </w:r>
      <w:r w:rsidRPr="00A55DB1" w:rsidR="0030183B">
        <w:rPr>
          <w:sz w:val="18"/>
        </w:rPr>
        <w:t xml:space="preserve"> </w:t>
      </w:r>
      <w:r w:rsidRPr="00A55DB1">
        <w:rPr>
          <w:sz w:val="18"/>
        </w:rPr>
        <w:t>da</w:t>
      </w:r>
      <w:r w:rsidRPr="00A55DB1" w:rsidR="0030183B">
        <w:rPr>
          <w:sz w:val="18"/>
        </w:rPr>
        <w:t xml:space="preserve"> </w:t>
      </w:r>
      <w:r w:rsidRPr="00A55DB1">
        <w:rPr>
          <w:sz w:val="18"/>
        </w:rPr>
        <w:t>pek</w:t>
      </w:r>
      <w:r w:rsidRPr="00A55DB1" w:rsidR="0030183B">
        <w:rPr>
          <w:sz w:val="18"/>
        </w:rPr>
        <w:t xml:space="preserve"> </w:t>
      </w:r>
      <w:r w:rsidRPr="00A55DB1">
        <w:rPr>
          <w:sz w:val="18"/>
        </w:rPr>
        <w:t>çok</w:t>
      </w:r>
      <w:r w:rsidRPr="00A55DB1" w:rsidR="0030183B">
        <w:rPr>
          <w:sz w:val="18"/>
        </w:rPr>
        <w:t xml:space="preserve"> </w:t>
      </w:r>
      <w:r w:rsidRPr="00A55DB1">
        <w:rPr>
          <w:sz w:val="18"/>
        </w:rPr>
        <w:t>başarıya</w:t>
      </w:r>
      <w:r w:rsidRPr="00A55DB1" w:rsidR="0030183B">
        <w:rPr>
          <w:sz w:val="18"/>
        </w:rPr>
        <w:t xml:space="preserve"> </w:t>
      </w:r>
      <w:r w:rsidRPr="00A55DB1">
        <w:rPr>
          <w:sz w:val="18"/>
        </w:rPr>
        <w:t>imza</w:t>
      </w:r>
      <w:r w:rsidRPr="00A55DB1" w:rsidR="0030183B">
        <w:rPr>
          <w:sz w:val="18"/>
        </w:rPr>
        <w:t xml:space="preserve"> </w:t>
      </w:r>
      <w:r w:rsidRPr="00A55DB1">
        <w:rPr>
          <w:sz w:val="18"/>
        </w:rPr>
        <w:t>attığına</w:t>
      </w:r>
      <w:r w:rsidRPr="00A55DB1" w:rsidR="0030183B">
        <w:rPr>
          <w:sz w:val="18"/>
        </w:rPr>
        <w:t xml:space="preserve"> </w:t>
      </w:r>
      <w:r w:rsidRPr="00A55DB1">
        <w:rPr>
          <w:sz w:val="18"/>
        </w:rPr>
        <w:t>ilişkin</w:t>
      </w:r>
      <w:r w:rsidRPr="00A55DB1" w:rsidR="0030183B">
        <w:rPr>
          <w:sz w:val="18"/>
        </w:rPr>
        <w:t xml:space="preserve"> </w:t>
      </w:r>
      <w:r w:rsidRPr="00A55DB1">
        <w:rPr>
          <w:sz w:val="18"/>
        </w:rPr>
        <w:t>açıklaması</w:t>
      </w:r>
    </w:p>
    <w:p w:rsidRPr="00A55DB1" w:rsidR="00970309" w:rsidP="00A55DB1" w:rsidRDefault="00970309">
      <w:pPr>
        <w:pStyle w:val="GENELKURUL"/>
        <w:spacing w:line="240" w:lineRule="auto"/>
        <w:rPr>
          <w:sz w:val="18"/>
        </w:rPr>
      </w:pPr>
      <w:r w:rsidRPr="00A55DB1">
        <w:rPr>
          <w:sz w:val="18"/>
        </w:rPr>
        <w:t>MÜCAHİT</w:t>
      </w:r>
      <w:r w:rsidRPr="00A55DB1" w:rsidR="0030183B">
        <w:rPr>
          <w:sz w:val="18"/>
        </w:rPr>
        <w:t xml:space="preserve"> </w:t>
      </w:r>
      <w:r w:rsidRPr="00A55DB1">
        <w:rPr>
          <w:sz w:val="18"/>
        </w:rPr>
        <w:t>DURMUŞOĞLU</w:t>
      </w:r>
      <w:r w:rsidRPr="00A55DB1" w:rsidR="0030183B">
        <w:rPr>
          <w:sz w:val="18"/>
        </w:rPr>
        <w:t xml:space="preserve"> </w:t>
      </w:r>
      <w:r w:rsidRPr="00A55DB1">
        <w:rPr>
          <w:sz w:val="18"/>
        </w:rPr>
        <w:t>(Osmaniye)</w:t>
      </w:r>
      <w:r w:rsidRPr="00A55DB1" w:rsidR="0030183B">
        <w:rPr>
          <w:sz w:val="18"/>
        </w:rPr>
        <w:t xml:space="preserve"> </w:t>
      </w:r>
      <w:r w:rsidRPr="00A55DB1">
        <w:rPr>
          <w:sz w:val="18"/>
        </w:rPr>
        <w:t>–</w:t>
      </w:r>
      <w:r w:rsidRPr="00A55DB1" w:rsidR="0030183B">
        <w:rPr>
          <w:sz w:val="18"/>
        </w:rPr>
        <w:t xml:space="preserve"> </w:t>
      </w:r>
      <w:r w:rsidRPr="00A55DB1">
        <w:rPr>
          <w:sz w:val="18"/>
        </w:rPr>
        <w:t>Teşekkürler</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p>
    <w:p w:rsidRPr="00A55DB1" w:rsidR="00970309" w:rsidP="00A55DB1" w:rsidRDefault="00970309">
      <w:pPr>
        <w:pStyle w:val="GENELKURUL"/>
        <w:spacing w:line="240" w:lineRule="auto"/>
        <w:rPr>
          <w:sz w:val="18"/>
        </w:rPr>
      </w:pPr>
      <w:r w:rsidRPr="00A55DB1">
        <w:rPr>
          <w:sz w:val="18"/>
        </w:rPr>
        <w:t>Ülkemiz,</w:t>
      </w:r>
      <w:r w:rsidRPr="00A55DB1" w:rsidR="0030183B">
        <w:rPr>
          <w:sz w:val="18"/>
        </w:rPr>
        <w:t xml:space="preserve"> </w:t>
      </w:r>
      <w:r w:rsidRPr="00A55DB1">
        <w:rPr>
          <w:sz w:val="18"/>
        </w:rPr>
        <w:t>son</w:t>
      </w:r>
      <w:r w:rsidRPr="00A55DB1" w:rsidR="0030183B">
        <w:rPr>
          <w:sz w:val="18"/>
        </w:rPr>
        <w:t xml:space="preserve"> </w:t>
      </w:r>
      <w:r w:rsidRPr="00A55DB1">
        <w:rPr>
          <w:sz w:val="18"/>
        </w:rPr>
        <w:t>dönemde,</w:t>
      </w:r>
      <w:r w:rsidRPr="00A55DB1" w:rsidR="0030183B">
        <w:rPr>
          <w:sz w:val="18"/>
        </w:rPr>
        <w:t xml:space="preserve"> </w:t>
      </w:r>
      <w:r w:rsidRPr="00A55DB1">
        <w:rPr>
          <w:sz w:val="18"/>
        </w:rPr>
        <w:t>salgınla</w:t>
      </w:r>
      <w:r w:rsidRPr="00A55DB1" w:rsidR="0030183B">
        <w:rPr>
          <w:sz w:val="18"/>
        </w:rPr>
        <w:t xml:space="preserve"> </w:t>
      </w:r>
      <w:r w:rsidRPr="00A55DB1">
        <w:rPr>
          <w:sz w:val="18"/>
        </w:rPr>
        <w:t>mücadelenin</w:t>
      </w:r>
      <w:r w:rsidRPr="00A55DB1" w:rsidR="0030183B">
        <w:rPr>
          <w:sz w:val="18"/>
        </w:rPr>
        <w:t xml:space="preserve"> </w:t>
      </w:r>
      <w:r w:rsidRPr="00A55DB1">
        <w:rPr>
          <w:sz w:val="18"/>
        </w:rPr>
        <w:t>yanı</w:t>
      </w:r>
      <w:r w:rsidRPr="00A55DB1" w:rsidR="0030183B">
        <w:rPr>
          <w:sz w:val="18"/>
        </w:rPr>
        <w:t xml:space="preserve"> </w:t>
      </w:r>
      <w:r w:rsidRPr="00A55DB1">
        <w:rPr>
          <w:sz w:val="18"/>
        </w:rPr>
        <w:t>sıra,</w:t>
      </w:r>
      <w:r w:rsidRPr="00A55DB1" w:rsidR="0030183B">
        <w:rPr>
          <w:sz w:val="18"/>
        </w:rPr>
        <w:t xml:space="preserve"> </w:t>
      </w:r>
      <w:r w:rsidRPr="00A55DB1">
        <w:rPr>
          <w:sz w:val="18"/>
        </w:rPr>
        <w:t>ekonomi</w:t>
      </w:r>
      <w:r w:rsidRPr="00A55DB1" w:rsidR="0030183B">
        <w:rPr>
          <w:sz w:val="18"/>
        </w:rPr>
        <w:t xml:space="preserve"> </w:t>
      </w:r>
      <w:r w:rsidRPr="00A55DB1">
        <w:rPr>
          <w:sz w:val="18"/>
        </w:rPr>
        <w:t>ve</w:t>
      </w:r>
      <w:r w:rsidRPr="00A55DB1" w:rsidR="0030183B">
        <w:rPr>
          <w:sz w:val="18"/>
        </w:rPr>
        <w:t xml:space="preserve"> </w:t>
      </w:r>
      <w:r w:rsidRPr="00A55DB1">
        <w:rPr>
          <w:sz w:val="18"/>
        </w:rPr>
        <w:t>dış</w:t>
      </w:r>
      <w:r w:rsidRPr="00A55DB1" w:rsidR="0030183B">
        <w:rPr>
          <w:sz w:val="18"/>
        </w:rPr>
        <w:t xml:space="preserve"> </w:t>
      </w:r>
      <w:r w:rsidRPr="00A55DB1">
        <w:rPr>
          <w:sz w:val="18"/>
        </w:rPr>
        <w:t>politikada</w:t>
      </w:r>
      <w:r w:rsidRPr="00A55DB1" w:rsidR="0030183B">
        <w:rPr>
          <w:sz w:val="18"/>
        </w:rPr>
        <w:t xml:space="preserve"> </w:t>
      </w:r>
      <w:r w:rsidRPr="00A55DB1">
        <w:rPr>
          <w:sz w:val="18"/>
        </w:rPr>
        <w:t>da</w:t>
      </w:r>
      <w:r w:rsidRPr="00A55DB1" w:rsidR="0030183B">
        <w:rPr>
          <w:sz w:val="18"/>
        </w:rPr>
        <w:t xml:space="preserve"> </w:t>
      </w:r>
      <w:r w:rsidRPr="00A55DB1">
        <w:rPr>
          <w:sz w:val="18"/>
        </w:rPr>
        <w:t>pek</w:t>
      </w:r>
      <w:r w:rsidRPr="00A55DB1" w:rsidR="0030183B">
        <w:rPr>
          <w:sz w:val="18"/>
        </w:rPr>
        <w:t xml:space="preserve"> </w:t>
      </w:r>
      <w:r w:rsidRPr="00A55DB1">
        <w:rPr>
          <w:sz w:val="18"/>
        </w:rPr>
        <w:t>çok</w:t>
      </w:r>
      <w:r w:rsidRPr="00A55DB1" w:rsidR="0030183B">
        <w:rPr>
          <w:sz w:val="18"/>
        </w:rPr>
        <w:t xml:space="preserve"> </w:t>
      </w:r>
      <w:r w:rsidRPr="00A55DB1">
        <w:rPr>
          <w:sz w:val="18"/>
        </w:rPr>
        <w:t>başarıya</w:t>
      </w:r>
      <w:r w:rsidRPr="00A55DB1" w:rsidR="0030183B">
        <w:rPr>
          <w:sz w:val="18"/>
        </w:rPr>
        <w:t xml:space="preserve"> </w:t>
      </w:r>
      <w:r w:rsidRPr="00A55DB1">
        <w:rPr>
          <w:sz w:val="18"/>
        </w:rPr>
        <w:t>imza</w:t>
      </w:r>
      <w:r w:rsidRPr="00A55DB1" w:rsidR="0030183B">
        <w:rPr>
          <w:sz w:val="18"/>
        </w:rPr>
        <w:t xml:space="preserve"> </w:t>
      </w:r>
      <w:r w:rsidRPr="00A55DB1">
        <w:rPr>
          <w:sz w:val="18"/>
        </w:rPr>
        <w:t>atmıştır.</w:t>
      </w:r>
      <w:r w:rsidRPr="00A55DB1" w:rsidR="0030183B">
        <w:rPr>
          <w:sz w:val="18"/>
        </w:rPr>
        <w:t xml:space="preserve"> </w:t>
      </w:r>
      <w:r w:rsidRPr="00A55DB1">
        <w:rPr>
          <w:sz w:val="18"/>
        </w:rPr>
        <w:t>Geçmişte,</w:t>
      </w:r>
      <w:r w:rsidRPr="00A55DB1" w:rsidR="0030183B">
        <w:rPr>
          <w:sz w:val="18"/>
        </w:rPr>
        <w:t xml:space="preserve"> </w:t>
      </w:r>
      <w:r w:rsidRPr="00A55DB1">
        <w:rPr>
          <w:sz w:val="18"/>
        </w:rPr>
        <w:t>kriz</w:t>
      </w:r>
      <w:r w:rsidRPr="00A55DB1" w:rsidR="0030183B">
        <w:rPr>
          <w:sz w:val="18"/>
        </w:rPr>
        <w:t xml:space="preserve"> </w:t>
      </w:r>
      <w:r w:rsidRPr="00A55DB1">
        <w:rPr>
          <w:sz w:val="18"/>
        </w:rPr>
        <w:t>dönemlerinde</w:t>
      </w:r>
      <w:r w:rsidRPr="00A55DB1" w:rsidR="0030183B">
        <w:rPr>
          <w:sz w:val="18"/>
        </w:rPr>
        <w:t xml:space="preserve"> </w:t>
      </w:r>
      <w:r w:rsidRPr="00A55DB1">
        <w:rPr>
          <w:sz w:val="18"/>
        </w:rPr>
        <w:t>dünyadan</w:t>
      </w:r>
      <w:r w:rsidRPr="00A55DB1" w:rsidR="0030183B">
        <w:rPr>
          <w:sz w:val="18"/>
        </w:rPr>
        <w:t xml:space="preserve"> </w:t>
      </w:r>
      <w:r w:rsidRPr="00A55DB1">
        <w:rPr>
          <w:sz w:val="18"/>
        </w:rPr>
        <w:t>yardım</w:t>
      </w:r>
      <w:r w:rsidRPr="00A55DB1" w:rsidR="0030183B">
        <w:rPr>
          <w:sz w:val="18"/>
        </w:rPr>
        <w:t xml:space="preserve"> </w:t>
      </w:r>
      <w:r w:rsidRPr="00A55DB1">
        <w:rPr>
          <w:sz w:val="18"/>
        </w:rPr>
        <w:t>isteyen</w:t>
      </w:r>
      <w:r w:rsidRPr="00A55DB1" w:rsidR="0030183B">
        <w:rPr>
          <w:sz w:val="18"/>
        </w:rPr>
        <w:t xml:space="preserve"> </w:t>
      </w:r>
      <w:r w:rsidRPr="00A55DB1">
        <w:rPr>
          <w:sz w:val="18"/>
        </w:rPr>
        <w:t>Türkiye,</w:t>
      </w:r>
      <w:r w:rsidRPr="00A55DB1" w:rsidR="0030183B">
        <w:rPr>
          <w:sz w:val="18"/>
        </w:rPr>
        <w:t xml:space="preserve"> </w:t>
      </w:r>
      <w:r w:rsidRPr="00A55DB1">
        <w:rPr>
          <w:sz w:val="18"/>
        </w:rPr>
        <w:t>bugün</w:t>
      </w:r>
      <w:r w:rsidRPr="00A55DB1" w:rsidR="0030183B">
        <w:rPr>
          <w:sz w:val="18"/>
        </w:rPr>
        <w:t xml:space="preserve"> </w:t>
      </w:r>
      <w:r w:rsidRPr="00A55DB1">
        <w:rPr>
          <w:sz w:val="18"/>
        </w:rPr>
        <w:t>sağlık</w:t>
      </w:r>
      <w:r w:rsidRPr="00A55DB1" w:rsidR="0030183B">
        <w:rPr>
          <w:sz w:val="18"/>
        </w:rPr>
        <w:t xml:space="preserve"> </w:t>
      </w:r>
      <w:r w:rsidRPr="00A55DB1">
        <w:rPr>
          <w:sz w:val="18"/>
        </w:rPr>
        <w:t>yardımı</w:t>
      </w:r>
      <w:r w:rsidRPr="00A55DB1" w:rsidR="0030183B">
        <w:rPr>
          <w:sz w:val="18"/>
        </w:rPr>
        <w:t xml:space="preserve"> </w:t>
      </w:r>
      <w:r w:rsidRPr="00A55DB1">
        <w:rPr>
          <w:sz w:val="18"/>
        </w:rPr>
        <w:t>ve</w:t>
      </w:r>
      <w:r w:rsidRPr="00A55DB1" w:rsidR="0030183B">
        <w:rPr>
          <w:sz w:val="18"/>
        </w:rPr>
        <w:t xml:space="preserve"> </w:t>
      </w:r>
      <w:r w:rsidRPr="00A55DB1">
        <w:rPr>
          <w:sz w:val="18"/>
        </w:rPr>
        <w:t>ihracat</w:t>
      </w:r>
      <w:r w:rsidRPr="00A55DB1" w:rsidR="0030183B">
        <w:rPr>
          <w:sz w:val="18"/>
        </w:rPr>
        <w:t xml:space="preserve"> </w:t>
      </w:r>
      <w:r w:rsidRPr="00A55DB1">
        <w:rPr>
          <w:sz w:val="18"/>
        </w:rPr>
        <w:t>talebinde</w:t>
      </w:r>
      <w:r w:rsidRPr="00A55DB1" w:rsidR="0030183B">
        <w:rPr>
          <w:sz w:val="18"/>
        </w:rPr>
        <w:t xml:space="preserve"> </w:t>
      </w:r>
      <w:r w:rsidRPr="00A55DB1">
        <w:rPr>
          <w:sz w:val="18"/>
        </w:rPr>
        <w:t>bulunan</w:t>
      </w:r>
      <w:r w:rsidRPr="00A55DB1" w:rsidR="0030183B">
        <w:rPr>
          <w:sz w:val="18"/>
        </w:rPr>
        <w:t xml:space="preserve"> </w:t>
      </w:r>
      <w:r w:rsidRPr="00A55DB1">
        <w:rPr>
          <w:sz w:val="18"/>
        </w:rPr>
        <w:t>125</w:t>
      </w:r>
      <w:r w:rsidRPr="00A55DB1" w:rsidR="0030183B">
        <w:rPr>
          <w:sz w:val="18"/>
        </w:rPr>
        <w:t xml:space="preserve"> </w:t>
      </w:r>
      <w:r w:rsidRPr="00A55DB1">
        <w:rPr>
          <w:sz w:val="18"/>
        </w:rPr>
        <w:t>ülkeye</w:t>
      </w:r>
      <w:r w:rsidRPr="00A55DB1" w:rsidR="0030183B">
        <w:rPr>
          <w:sz w:val="18"/>
        </w:rPr>
        <w:t xml:space="preserve"> </w:t>
      </w:r>
      <w:r w:rsidRPr="00A55DB1">
        <w:rPr>
          <w:sz w:val="18"/>
        </w:rPr>
        <w:t>olumlu</w:t>
      </w:r>
      <w:r w:rsidRPr="00A55DB1" w:rsidR="0030183B">
        <w:rPr>
          <w:sz w:val="18"/>
        </w:rPr>
        <w:t xml:space="preserve"> </w:t>
      </w:r>
      <w:r w:rsidRPr="00A55DB1">
        <w:rPr>
          <w:sz w:val="18"/>
        </w:rPr>
        <w:t>karşılık</w:t>
      </w:r>
      <w:r w:rsidRPr="00A55DB1" w:rsidR="0030183B">
        <w:rPr>
          <w:sz w:val="18"/>
        </w:rPr>
        <w:t xml:space="preserve"> </w:t>
      </w:r>
      <w:r w:rsidRPr="00A55DB1">
        <w:rPr>
          <w:sz w:val="18"/>
        </w:rPr>
        <w:t>vererek</w:t>
      </w:r>
      <w:r w:rsidRPr="00A55DB1" w:rsidR="0030183B">
        <w:rPr>
          <w:sz w:val="18"/>
        </w:rPr>
        <w:t xml:space="preserve"> </w:t>
      </w:r>
      <w:r w:rsidRPr="00A55DB1">
        <w:rPr>
          <w:sz w:val="18"/>
        </w:rPr>
        <w:t>dünyaya</w:t>
      </w:r>
      <w:r w:rsidRPr="00A55DB1" w:rsidR="0030183B">
        <w:rPr>
          <w:sz w:val="18"/>
        </w:rPr>
        <w:t xml:space="preserve"> </w:t>
      </w:r>
      <w:r w:rsidRPr="00A55DB1">
        <w:rPr>
          <w:sz w:val="18"/>
        </w:rPr>
        <w:t>yardım</w:t>
      </w:r>
      <w:r w:rsidRPr="00A55DB1" w:rsidR="0030183B">
        <w:rPr>
          <w:sz w:val="18"/>
        </w:rPr>
        <w:t xml:space="preserve"> </w:t>
      </w:r>
      <w:r w:rsidRPr="00A55DB1">
        <w:rPr>
          <w:sz w:val="18"/>
        </w:rPr>
        <w:t>eder</w:t>
      </w:r>
      <w:r w:rsidRPr="00A55DB1" w:rsidR="0030183B">
        <w:rPr>
          <w:sz w:val="18"/>
        </w:rPr>
        <w:t xml:space="preserve"> </w:t>
      </w:r>
      <w:r w:rsidRPr="00A55DB1">
        <w:rPr>
          <w:sz w:val="18"/>
        </w:rPr>
        <w:t>duruma</w:t>
      </w:r>
      <w:r w:rsidRPr="00A55DB1" w:rsidR="0030183B">
        <w:rPr>
          <w:sz w:val="18"/>
        </w:rPr>
        <w:t xml:space="preserve"> </w:t>
      </w:r>
      <w:r w:rsidRPr="00A55DB1">
        <w:rPr>
          <w:sz w:val="18"/>
        </w:rPr>
        <w:t>gelmiştir.</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Cumhurbaşkanımız</w:t>
      </w:r>
      <w:r w:rsidRPr="00A55DB1" w:rsidR="0030183B">
        <w:rPr>
          <w:sz w:val="18"/>
        </w:rPr>
        <w:t xml:space="preserve"> </w:t>
      </w:r>
      <w:r w:rsidRPr="00A55DB1">
        <w:rPr>
          <w:sz w:val="18"/>
        </w:rPr>
        <w:t>Sayın</w:t>
      </w:r>
      <w:r w:rsidRPr="00A55DB1" w:rsidR="0030183B">
        <w:rPr>
          <w:sz w:val="18"/>
        </w:rPr>
        <w:t xml:space="preserve"> </w:t>
      </w:r>
      <w:r w:rsidRPr="00A55DB1">
        <w:rPr>
          <w:sz w:val="18"/>
        </w:rPr>
        <w:t>Recep</w:t>
      </w:r>
      <w:r w:rsidRPr="00A55DB1" w:rsidR="0030183B">
        <w:rPr>
          <w:sz w:val="18"/>
        </w:rPr>
        <w:t xml:space="preserve"> </w:t>
      </w:r>
      <w:r w:rsidRPr="00A55DB1">
        <w:rPr>
          <w:sz w:val="18"/>
        </w:rPr>
        <w:t>Tayyip</w:t>
      </w:r>
      <w:r w:rsidRPr="00A55DB1" w:rsidR="0030183B">
        <w:rPr>
          <w:sz w:val="18"/>
        </w:rPr>
        <w:t xml:space="preserve"> </w:t>
      </w:r>
      <w:r w:rsidRPr="00A55DB1">
        <w:rPr>
          <w:sz w:val="18"/>
        </w:rPr>
        <w:t>Erdoğan</w:t>
      </w:r>
      <w:r w:rsidRPr="00A55DB1" w:rsidR="0030183B">
        <w:rPr>
          <w:sz w:val="18"/>
        </w:rPr>
        <w:t xml:space="preserve"> </w:t>
      </w:r>
      <w:r w:rsidRPr="00A55DB1">
        <w:rPr>
          <w:sz w:val="18"/>
        </w:rPr>
        <w:t>önderliğinde</w:t>
      </w:r>
      <w:r w:rsidRPr="00A55DB1" w:rsidR="0030183B">
        <w:rPr>
          <w:sz w:val="18"/>
        </w:rPr>
        <w:t xml:space="preserve"> </w:t>
      </w:r>
      <w:r w:rsidRPr="00A55DB1">
        <w:rPr>
          <w:sz w:val="18"/>
        </w:rPr>
        <w:t>çalışma</w:t>
      </w:r>
      <w:r w:rsidRPr="00A55DB1" w:rsidR="0030183B">
        <w:rPr>
          <w:sz w:val="18"/>
        </w:rPr>
        <w:t xml:space="preserve"> </w:t>
      </w:r>
      <w:r w:rsidRPr="00A55DB1">
        <w:rPr>
          <w:sz w:val="18"/>
        </w:rPr>
        <w:t>hayatında</w:t>
      </w:r>
      <w:r w:rsidRPr="00A55DB1" w:rsidR="0030183B">
        <w:rPr>
          <w:sz w:val="18"/>
        </w:rPr>
        <w:t xml:space="preserve"> </w:t>
      </w:r>
      <w:r w:rsidRPr="00A55DB1">
        <w:rPr>
          <w:sz w:val="18"/>
        </w:rPr>
        <w:t>da</w:t>
      </w:r>
      <w:r w:rsidRPr="00A55DB1" w:rsidR="0030183B">
        <w:rPr>
          <w:sz w:val="18"/>
        </w:rPr>
        <w:t xml:space="preserve"> </w:t>
      </w:r>
      <w:r w:rsidRPr="00A55DB1">
        <w:rPr>
          <w:sz w:val="18"/>
        </w:rPr>
        <w:t>normalleşme</w:t>
      </w:r>
      <w:r w:rsidRPr="00A55DB1" w:rsidR="0030183B">
        <w:rPr>
          <w:sz w:val="18"/>
        </w:rPr>
        <w:t xml:space="preserve"> </w:t>
      </w:r>
      <w:r w:rsidRPr="00A55DB1">
        <w:rPr>
          <w:sz w:val="18"/>
        </w:rPr>
        <w:t>sürecimiz</w:t>
      </w:r>
      <w:r w:rsidRPr="00A55DB1" w:rsidR="0030183B">
        <w:rPr>
          <w:sz w:val="18"/>
        </w:rPr>
        <w:t xml:space="preserve"> </w:t>
      </w:r>
      <w:r w:rsidRPr="00A55DB1">
        <w:rPr>
          <w:sz w:val="18"/>
        </w:rPr>
        <w:t>hızla</w:t>
      </w:r>
      <w:r w:rsidRPr="00A55DB1" w:rsidR="0030183B">
        <w:rPr>
          <w:sz w:val="18"/>
        </w:rPr>
        <w:t xml:space="preserve"> </w:t>
      </w:r>
      <w:r w:rsidRPr="00A55DB1">
        <w:rPr>
          <w:sz w:val="18"/>
        </w:rPr>
        <w:t>devam</w:t>
      </w:r>
      <w:r w:rsidRPr="00A55DB1" w:rsidR="0030183B">
        <w:rPr>
          <w:sz w:val="18"/>
        </w:rPr>
        <w:t xml:space="preserve"> </w:t>
      </w:r>
      <w:r w:rsidRPr="00A55DB1">
        <w:rPr>
          <w:sz w:val="18"/>
        </w:rPr>
        <w:t>etmektedir.</w:t>
      </w:r>
      <w:r w:rsidRPr="00A55DB1" w:rsidR="0030183B">
        <w:rPr>
          <w:sz w:val="18"/>
        </w:rPr>
        <w:t xml:space="preserve"> </w:t>
      </w:r>
      <w:r w:rsidRPr="00A55DB1">
        <w:rPr>
          <w:sz w:val="18"/>
        </w:rPr>
        <w:t>Bu</w:t>
      </w:r>
      <w:r w:rsidRPr="00A55DB1" w:rsidR="0030183B">
        <w:rPr>
          <w:sz w:val="18"/>
        </w:rPr>
        <w:t xml:space="preserve"> </w:t>
      </w:r>
      <w:r w:rsidRPr="00A55DB1">
        <w:rPr>
          <w:sz w:val="18"/>
        </w:rPr>
        <w:t>kapsamda,</w:t>
      </w:r>
      <w:r w:rsidRPr="00A55DB1" w:rsidR="0030183B">
        <w:rPr>
          <w:sz w:val="18"/>
        </w:rPr>
        <w:t xml:space="preserve"> </w:t>
      </w:r>
      <w:r w:rsidRPr="00A55DB1">
        <w:rPr>
          <w:sz w:val="18"/>
        </w:rPr>
        <w:t>25</w:t>
      </w:r>
      <w:r w:rsidRPr="00A55DB1" w:rsidR="0030183B">
        <w:rPr>
          <w:sz w:val="18"/>
        </w:rPr>
        <w:t xml:space="preserve"> </w:t>
      </w:r>
      <w:r w:rsidRPr="00A55DB1">
        <w:rPr>
          <w:sz w:val="18"/>
        </w:rPr>
        <w:t>yaş</w:t>
      </w:r>
      <w:r w:rsidRPr="00A55DB1" w:rsidR="0030183B">
        <w:rPr>
          <w:sz w:val="18"/>
        </w:rPr>
        <w:t xml:space="preserve"> </w:t>
      </w:r>
      <w:r w:rsidRPr="00A55DB1">
        <w:rPr>
          <w:sz w:val="18"/>
        </w:rPr>
        <w:t>altı</w:t>
      </w:r>
      <w:r w:rsidRPr="00A55DB1" w:rsidR="0030183B">
        <w:rPr>
          <w:sz w:val="18"/>
        </w:rPr>
        <w:t xml:space="preserve"> </w:t>
      </w:r>
      <w:r w:rsidRPr="00A55DB1">
        <w:rPr>
          <w:sz w:val="18"/>
        </w:rPr>
        <w:t>ve</w:t>
      </w:r>
      <w:r w:rsidRPr="00A55DB1" w:rsidR="0030183B">
        <w:rPr>
          <w:sz w:val="18"/>
        </w:rPr>
        <w:t xml:space="preserve"> </w:t>
      </w:r>
      <w:r w:rsidRPr="00A55DB1">
        <w:rPr>
          <w:sz w:val="18"/>
        </w:rPr>
        <w:t>50</w:t>
      </w:r>
      <w:r w:rsidRPr="00A55DB1" w:rsidR="0030183B">
        <w:rPr>
          <w:sz w:val="18"/>
        </w:rPr>
        <w:t xml:space="preserve"> </w:t>
      </w:r>
      <w:r w:rsidRPr="00A55DB1">
        <w:rPr>
          <w:sz w:val="18"/>
        </w:rPr>
        <w:t>yaş</w:t>
      </w:r>
      <w:r w:rsidRPr="00A55DB1" w:rsidR="0030183B">
        <w:rPr>
          <w:sz w:val="18"/>
        </w:rPr>
        <w:t xml:space="preserve"> </w:t>
      </w:r>
      <w:r w:rsidRPr="00A55DB1">
        <w:rPr>
          <w:sz w:val="18"/>
        </w:rPr>
        <w:t>üstü</w:t>
      </w:r>
      <w:r w:rsidRPr="00A55DB1" w:rsidR="0030183B">
        <w:rPr>
          <w:sz w:val="18"/>
        </w:rPr>
        <w:t xml:space="preserve"> </w:t>
      </w:r>
      <w:r w:rsidRPr="00A55DB1">
        <w:rPr>
          <w:sz w:val="18"/>
        </w:rPr>
        <w:t>vatandaşlarımızın</w:t>
      </w:r>
      <w:r w:rsidRPr="00A55DB1" w:rsidR="0030183B">
        <w:rPr>
          <w:sz w:val="18"/>
        </w:rPr>
        <w:t xml:space="preserve"> </w:t>
      </w:r>
      <w:r w:rsidRPr="00A55DB1">
        <w:rPr>
          <w:sz w:val="18"/>
        </w:rPr>
        <w:t>kolay</w:t>
      </w:r>
      <w:r w:rsidRPr="00A55DB1" w:rsidR="0030183B">
        <w:rPr>
          <w:sz w:val="18"/>
        </w:rPr>
        <w:t xml:space="preserve"> </w:t>
      </w:r>
      <w:r w:rsidRPr="00A55DB1">
        <w:rPr>
          <w:sz w:val="18"/>
        </w:rPr>
        <w:t>şekilde</w:t>
      </w:r>
      <w:r w:rsidRPr="00A55DB1" w:rsidR="0030183B">
        <w:rPr>
          <w:sz w:val="18"/>
        </w:rPr>
        <w:t xml:space="preserve"> </w:t>
      </w:r>
      <w:r w:rsidRPr="00A55DB1">
        <w:rPr>
          <w:sz w:val="18"/>
        </w:rPr>
        <w:t>istihdam</w:t>
      </w:r>
      <w:r w:rsidRPr="00A55DB1" w:rsidR="0030183B">
        <w:rPr>
          <w:sz w:val="18"/>
        </w:rPr>
        <w:t xml:space="preserve"> </w:t>
      </w:r>
      <w:r w:rsidRPr="00A55DB1">
        <w:rPr>
          <w:sz w:val="18"/>
        </w:rPr>
        <w:t>edilmesi</w:t>
      </w:r>
      <w:r w:rsidRPr="00A55DB1" w:rsidR="0030183B">
        <w:rPr>
          <w:sz w:val="18"/>
        </w:rPr>
        <w:t xml:space="preserve"> </w:t>
      </w:r>
      <w:r w:rsidRPr="00A55DB1">
        <w:rPr>
          <w:sz w:val="18"/>
        </w:rPr>
        <w:t>sağlanacak,</w:t>
      </w:r>
      <w:r w:rsidRPr="00A55DB1" w:rsidR="0030183B">
        <w:rPr>
          <w:sz w:val="18"/>
        </w:rPr>
        <w:t xml:space="preserve"> </w:t>
      </w:r>
      <w:r w:rsidRPr="00A55DB1">
        <w:rPr>
          <w:sz w:val="18"/>
        </w:rPr>
        <w:t>kısmi</w:t>
      </w:r>
      <w:r w:rsidRPr="00A55DB1" w:rsidR="0030183B">
        <w:rPr>
          <w:sz w:val="18"/>
        </w:rPr>
        <w:t xml:space="preserve"> </w:t>
      </w:r>
      <w:r w:rsidRPr="00A55DB1">
        <w:rPr>
          <w:sz w:val="18"/>
        </w:rPr>
        <w:t>ya</w:t>
      </w:r>
      <w:r w:rsidRPr="00A55DB1" w:rsidR="0030183B">
        <w:rPr>
          <w:sz w:val="18"/>
        </w:rPr>
        <w:t xml:space="preserve"> </w:t>
      </w:r>
      <w:r w:rsidRPr="00A55DB1">
        <w:rPr>
          <w:sz w:val="18"/>
        </w:rPr>
        <w:t>da</w:t>
      </w:r>
      <w:r w:rsidRPr="00A55DB1" w:rsidR="0030183B">
        <w:rPr>
          <w:sz w:val="18"/>
        </w:rPr>
        <w:t xml:space="preserve"> </w:t>
      </w:r>
      <w:r w:rsidRPr="00A55DB1">
        <w:rPr>
          <w:sz w:val="18"/>
        </w:rPr>
        <w:t>esnek</w:t>
      </w:r>
      <w:r w:rsidRPr="00A55DB1" w:rsidR="0030183B">
        <w:rPr>
          <w:sz w:val="18"/>
        </w:rPr>
        <w:t xml:space="preserve"> </w:t>
      </w:r>
      <w:r w:rsidRPr="00A55DB1">
        <w:rPr>
          <w:sz w:val="18"/>
        </w:rPr>
        <w:t>çalışma</w:t>
      </w:r>
      <w:r w:rsidRPr="00A55DB1" w:rsidR="0030183B">
        <w:rPr>
          <w:sz w:val="18"/>
        </w:rPr>
        <w:t xml:space="preserve"> </w:t>
      </w:r>
      <w:r w:rsidRPr="00A55DB1">
        <w:rPr>
          <w:sz w:val="18"/>
        </w:rPr>
        <w:t>alanında</w:t>
      </w:r>
      <w:r w:rsidRPr="00A55DB1" w:rsidR="0030183B">
        <w:rPr>
          <w:sz w:val="18"/>
        </w:rPr>
        <w:t xml:space="preserve"> </w:t>
      </w:r>
      <w:r w:rsidRPr="00A55DB1">
        <w:rPr>
          <w:sz w:val="18"/>
        </w:rPr>
        <w:t>iş</w:t>
      </w:r>
      <w:r w:rsidRPr="00A55DB1" w:rsidR="0030183B">
        <w:rPr>
          <w:sz w:val="18"/>
        </w:rPr>
        <w:t xml:space="preserve"> </w:t>
      </w:r>
      <w:r w:rsidRPr="00A55DB1">
        <w:rPr>
          <w:sz w:val="18"/>
        </w:rPr>
        <w:t>gücü</w:t>
      </w:r>
      <w:r w:rsidRPr="00A55DB1" w:rsidR="0030183B">
        <w:rPr>
          <w:sz w:val="18"/>
        </w:rPr>
        <w:t xml:space="preserve"> </w:t>
      </w:r>
      <w:r w:rsidRPr="00A55DB1">
        <w:rPr>
          <w:sz w:val="18"/>
        </w:rPr>
        <w:t>piyasamızı</w:t>
      </w:r>
      <w:r w:rsidRPr="00A55DB1" w:rsidR="0030183B">
        <w:rPr>
          <w:sz w:val="18"/>
        </w:rPr>
        <w:t xml:space="preserve"> </w:t>
      </w:r>
      <w:r w:rsidRPr="00A55DB1">
        <w:rPr>
          <w:sz w:val="18"/>
        </w:rPr>
        <w:t>daha</w:t>
      </w:r>
      <w:r w:rsidRPr="00A55DB1" w:rsidR="0030183B">
        <w:rPr>
          <w:sz w:val="18"/>
        </w:rPr>
        <w:t xml:space="preserve"> </w:t>
      </w:r>
      <w:r w:rsidRPr="00A55DB1">
        <w:rPr>
          <w:sz w:val="18"/>
        </w:rPr>
        <w:t>da</w:t>
      </w:r>
      <w:r w:rsidRPr="00A55DB1" w:rsidR="0030183B">
        <w:rPr>
          <w:sz w:val="18"/>
        </w:rPr>
        <w:t xml:space="preserve"> </w:t>
      </w:r>
      <w:r w:rsidRPr="00A55DB1">
        <w:rPr>
          <w:sz w:val="18"/>
        </w:rPr>
        <w:t>verimli</w:t>
      </w:r>
      <w:r w:rsidRPr="00A55DB1" w:rsidR="0030183B">
        <w:rPr>
          <w:sz w:val="18"/>
        </w:rPr>
        <w:t xml:space="preserve"> </w:t>
      </w:r>
      <w:r w:rsidRPr="00A55DB1">
        <w:rPr>
          <w:sz w:val="18"/>
        </w:rPr>
        <w:t>hâle</w:t>
      </w:r>
      <w:r w:rsidRPr="00A55DB1" w:rsidR="0030183B">
        <w:rPr>
          <w:sz w:val="18"/>
        </w:rPr>
        <w:t xml:space="preserve"> </w:t>
      </w:r>
      <w:r w:rsidRPr="00A55DB1">
        <w:rPr>
          <w:sz w:val="18"/>
        </w:rPr>
        <w:t>getirecek</w:t>
      </w:r>
      <w:r w:rsidRPr="00A55DB1" w:rsidR="0030183B">
        <w:rPr>
          <w:sz w:val="18"/>
        </w:rPr>
        <w:t xml:space="preserve"> </w:t>
      </w:r>
      <w:r w:rsidRPr="00A55DB1">
        <w:rPr>
          <w:sz w:val="18"/>
        </w:rPr>
        <w:t>düzenlemeler</w:t>
      </w:r>
      <w:r w:rsidRPr="00A55DB1" w:rsidR="0030183B">
        <w:rPr>
          <w:sz w:val="18"/>
        </w:rPr>
        <w:t xml:space="preserve"> </w:t>
      </w:r>
      <w:r w:rsidRPr="00A55DB1">
        <w:rPr>
          <w:sz w:val="18"/>
        </w:rPr>
        <w:t>hayata</w:t>
      </w:r>
      <w:r w:rsidRPr="00A55DB1" w:rsidR="0030183B">
        <w:rPr>
          <w:sz w:val="18"/>
        </w:rPr>
        <w:t xml:space="preserve"> </w:t>
      </w:r>
      <w:r w:rsidRPr="00A55DB1">
        <w:rPr>
          <w:sz w:val="18"/>
        </w:rPr>
        <w:t>geçirilecektir.</w:t>
      </w:r>
      <w:r w:rsidRPr="00A55DB1" w:rsidR="0030183B">
        <w:rPr>
          <w:sz w:val="18"/>
        </w:rPr>
        <w:t xml:space="preserve"> </w:t>
      </w:r>
      <w:r w:rsidRPr="00A55DB1">
        <w:rPr>
          <w:sz w:val="18"/>
        </w:rPr>
        <w:t>Allah’ın</w:t>
      </w:r>
      <w:r w:rsidRPr="00A55DB1" w:rsidR="0030183B">
        <w:rPr>
          <w:sz w:val="18"/>
        </w:rPr>
        <w:t xml:space="preserve"> </w:t>
      </w:r>
      <w:r w:rsidRPr="00A55DB1">
        <w:rPr>
          <w:sz w:val="18"/>
        </w:rPr>
        <w:t>izniyle,</w:t>
      </w:r>
      <w:r w:rsidRPr="00A55DB1" w:rsidR="0030183B">
        <w:rPr>
          <w:sz w:val="18"/>
        </w:rPr>
        <w:t xml:space="preserve"> </w:t>
      </w:r>
      <w:r w:rsidRPr="00A55DB1">
        <w:rPr>
          <w:sz w:val="18"/>
        </w:rPr>
        <w:t>2023</w:t>
      </w:r>
      <w:r w:rsidRPr="00A55DB1" w:rsidR="0030183B">
        <w:rPr>
          <w:sz w:val="18"/>
        </w:rPr>
        <w:t xml:space="preserve"> </w:t>
      </w:r>
      <w:r w:rsidRPr="00A55DB1">
        <w:rPr>
          <w:sz w:val="18"/>
        </w:rPr>
        <w:t>hedeflerimize</w:t>
      </w:r>
      <w:r w:rsidRPr="00A55DB1" w:rsidR="0030183B">
        <w:rPr>
          <w:sz w:val="18"/>
        </w:rPr>
        <w:t xml:space="preserve"> </w:t>
      </w:r>
      <w:r w:rsidRPr="00A55DB1">
        <w:rPr>
          <w:sz w:val="18"/>
        </w:rPr>
        <w:t>ulaşmaya</w:t>
      </w:r>
      <w:r w:rsidRPr="00A55DB1" w:rsidR="0030183B">
        <w:rPr>
          <w:sz w:val="18"/>
        </w:rPr>
        <w:t xml:space="preserve"> </w:t>
      </w:r>
      <w:r w:rsidRPr="00A55DB1">
        <w:rPr>
          <w:sz w:val="18"/>
        </w:rPr>
        <w:t>en</w:t>
      </w:r>
      <w:r w:rsidRPr="00A55DB1" w:rsidR="0030183B">
        <w:rPr>
          <w:sz w:val="18"/>
        </w:rPr>
        <w:t xml:space="preserve"> </w:t>
      </w:r>
      <w:r w:rsidRPr="00A55DB1">
        <w:rPr>
          <w:sz w:val="18"/>
        </w:rPr>
        <w:t>yakın</w:t>
      </w:r>
      <w:r w:rsidRPr="00A55DB1" w:rsidR="0030183B">
        <w:rPr>
          <w:sz w:val="18"/>
        </w:rPr>
        <w:t xml:space="preserve"> </w:t>
      </w:r>
      <w:r w:rsidRPr="00A55DB1">
        <w:rPr>
          <w:sz w:val="18"/>
        </w:rPr>
        <w:t>olduğumuz</w:t>
      </w:r>
      <w:r w:rsidRPr="00A55DB1" w:rsidR="0030183B">
        <w:rPr>
          <w:sz w:val="18"/>
        </w:rPr>
        <w:t xml:space="preserve"> </w:t>
      </w:r>
      <w:r w:rsidRPr="00A55DB1">
        <w:rPr>
          <w:sz w:val="18"/>
        </w:rPr>
        <w:t>bu</w:t>
      </w:r>
      <w:r w:rsidRPr="00A55DB1" w:rsidR="0030183B">
        <w:rPr>
          <w:sz w:val="18"/>
        </w:rPr>
        <w:t xml:space="preserve"> </w:t>
      </w:r>
      <w:r w:rsidRPr="00A55DB1">
        <w:rPr>
          <w:sz w:val="18"/>
        </w:rPr>
        <w:t>dönemde,</w:t>
      </w:r>
      <w:r w:rsidRPr="00A55DB1" w:rsidR="0030183B">
        <w:rPr>
          <w:sz w:val="18"/>
        </w:rPr>
        <w:t xml:space="preserve"> </w:t>
      </w:r>
      <w:r w:rsidRPr="00A55DB1">
        <w:rPr>
          <w:sz w:val="18"/>
        </w:rPr>
        <w:t>evlatlarımıza</w:t>
      </w:r>
      <w:r w:rsidRPr="00A55DB1" w:rsidR="0030183B">
        <w:rPr>
          <w:sz w:val="18"/>
        </w:rPr>
        <w:t xml:space="preserve"> </w:t>
      </w:r>
      <w:r w:rsidRPr="00A55DB1">
        <w:rPr>
          <w:sz w:val="18"/>
        </w:rPr>
        <w:t>2053</w:t>
      </w:r>
      <w:r w:rsidRPr="00A55DB1" w:rsidR="0030183B">
        <w:rPr>
          <w:sz w:val="18"/>
        </w:rPr>
        <w:t xml:space="preserve"> </w:t>
      </w:r>
      <w:r w:rsidRPr="00A55DB1">
        <w:rPr>
          <w:sz w:val="18"/>
        </w:rPr>
        <w:t>ve</w:t>
      </w:r>
      <w:r w:rsidRPr="00A55DB1" w:rsidR="0030183B">
        <w:rPr>
          <w:sz w:val="18"/>
        </w:rPr>
        <w:t xml:space="preserve"> </w:t>
      </w:r>
      <w:r w:rsidRPr="00A55DB1">
        <w:rPr>
          <w:sz w:val="18"/>
        </w:rPr>
        <w:t>2071</w:t>
      </w:r>
      <w:r w:rsidRPr="00A55DB1" w:rsidR="0030183B">
        <w:rPr>
          <w:sz w:val="18"/>
        </w:rPr>
        <w:t xml:space="preserve"> </w:t>
      </w:r>
      <w:r w:rsidRPr="00A55DB1">
        <w:rPr>
          <w:sz w:val="18"/>
        </w:rPr>
        <w:t>vizyonlarını</w:t>
      </w:r>
      <w:r w:rsidRPr="00A55DB1" w:rsidR="0030183B">
        <w:rPr>
          <w:sz w:val="18"/>
        </w:rPr>
        <w:t xml:space="preserve"> </w:t>
      </w:r>
      <w:r w:rsidRPr="00A55DB1">
        <w:rPr>
          <w:sz w:val="18"/>
        </w:rPr>
        <w:t>gerçekleştirebilmeleri</w:t>
      </w:r>
      <w:r w:rsidRPr="00A55DB1" w:rsidR="0030183B">
        <w:rPr>
          <w:sz w:val="18"/>
        </w:rPr>
        <w:t xml:space="preserve"> </w:t>
      </w:r>
      <w:r w:rsidRPr="00A55DB1">
        <w:rPr>
          <w:sz w:val="18"/>
        </w:rPr>
        <w:t>için</w:t>
      </w:r>
      <w:r w:rsidRPr="00A55DB1" w:rsidR="0030183B">
        <w:rPr>
          <w:sz w:val="18"/>
        </w:rPr>
        <w:t xml:space="preserve"> </w:t>
      </w:r>
      <w:r w:rsidRPr="00A55DB1">
        <w:rPr>
          <w:sz w:val="18"/>
        </w:rPr>
        <w:t>emanet</w:t>
      </w:r>
      <w:r w:rsidRPr="00A55DB1" w:rsidR="0030183B">
        <w:rPr>
          <w:sz w:val="18"/>
        </w:rPr>
        <w:t xml:space="preserve"> </w:t>
      </w:r>
      <w:r w:rsidRPr="00A55DB1">
        <w:rPr>
          <w:sz w:val="18"/>
        </w:rPr>
        <w:t>edeceğimiz</w:t>
      </w:r>
      <w:r w:rsidRPr="00A55DB1" w:rsidR="0030183B">
        <w:rPr>
          <w:sz w:val="18"/>
        </w:rPr>
        <w:t xml:space="preserve"> </w:t>
      </w:r>
      <w:r w:rsidRPr="00A55DB1">
        <w:rPr>
          <w:sz w:val="18"/>
        </w:rPr>
        <w:t>büyük</w:t>
      </w:r>
      <w:r w:rsidRPr="00A55DB1" w:rsidR="0030183B">
        <w:rPr>
          <w:sz w:val="18"/>
        </w:rPr>
        <w:t xml:space="preserve"> </w:t>
      </w:r>
      <w:r w:rsidRPr="00A55DB1">
        <w:rPr>
          <w:sz w:val="18"/>
        </w:rPr>
        <w:t>ve</w:t>
      </w:r>
      <w:r w:rsidRPr="00A55DB1" w:rsidR="0030183B">
        <w:rPr>
          <w:sz w:val="18"/>
        </w:rPr>
        <w:t xml:space="preserve"> </w:t>
      </w:r>
      <w:r w:rsidRPr="00A55DB1">
        <w:rPr>
          <w:sz w:val="18"/>
        </w:rPr>
        <w:t>güçlü</w:t>
      </w:r>
      <w:r w:rsidRPr="00A55DB1" w:rsidR="0030183B">
        <w:rPr>
          <w:sz w:val="18"/>
        </w:rPr>
        <w:t xml:space="preserve"> </w:t>
      </w:r>
      <w:r w:rsidRPr="00A55DB1">
        <w:rPr>
          <w:sz w:val="18"/>
        </w:rPr>
        <w:t>Türkiye’nin</w:t>
      </w:r>
      <w:r w:rsidRPr="00A55DB1" w:rsidR="0030183B">
        <w:rPr>
          <w:sz w:val="18"/>
        </w:rPr>
        <w:t xml:space="preserve"> </w:t>
      </w:r>
      <w:r w:rsidRPr="00A55DB1">
        <w:rPr>
          <w:sz w:val="18"/>
        </w:rPr>
        <w:t>inşasında</w:t>
      </w:r>
      <w:r w:rsidRPr="00A55DB1" w:rsidR="0030183B">
        <w:rPr>
          <w:sz w:val="18"/>
        </w:rPr>
        <w:t xml:space="preserve"> </w:t>
      </w:r>
      <w:r w:rsidRPr="00A55DB1">
        <w:rPr>
          <w:sz w:val="18"/>
        </w:rPr>
        <w:t>durmadan,</w:t>
      </w:r>
      <w:r w:rsidRPr="00A55DB1" w:rsidR="0030183B">
        <w:rPr>
          <w:sz w:val="18"/>
        </w:rPr>
        <w:t xml:space="preserve"> </w:t>
      </w:r>
      <w:r w:rsidRPr="00A55DB1">
        <w:rPr>
          <w:sz w:val="18"/>
        </w:rPr>
        <w:t>yorulmadan</w:t>
      </w:r>
      <w:r w:rsidRPr="00A55DB1" w:rsidR="0030183B">
        <w:rPr>
          <w:sz w:val="18"/>
        </w:rPr>
        <w:t xml:space="preserve"> </w:t>
      </w:r>
      <w:r w:rsidRPr="00A55DB1">
        <w:rPr>
          <w:sz w:val="18"/>
        </w:rPr>
        <w:t>çalışmaya</w:t>
      </w:r>
      <w:r w:rsidRPr="00A55DB1" w:rsidR="0030183B">
        <w:rPr>
          <w:sz w:val="18"/>
        </w:rPr>
        <w:t xml:space="preserve"> </w:t>
      </w:r>
      <w:r w:rsidRPr="00A55DB1">
        <w:rPr>
          <w:sz w:val="18"/>
        </w:rPr>
        <w:t>devam</w:t>
      </w:r>
      <w:r w:rsidRPr="00A55DB1" w:rsidR="0030183B">
        <w:rPr>
          <w:sz w:val="18"/>
        </w:rPr>
        <w:t xml:space="preserve"> </w:t>
      </w:r>
      <w:r w:rsidRPr="00A55DB1">
        <w:rPr>
          <w:sz w:val="18"/>
        </w:rPr>
        <w:t>edeceğiz</w:t>
      </w:r>
      <w:r w:rsidRPr="00A55DB1" w:rsidR="0030183B">
        <w:rPr>
          <w:sz w:val="18"/>
        </w:rPr>
        <w:t xml:space="preserve"> </w:t>
      </w:r>
      <w:r w:rsidRPr="00A55DB1">
        <w:rPr>
          <w:sz w:val="18"/>
        </w:rPr>
        <w:t>diyor,</w:t>
      </w:r>
      <w:r w:rsidRPr="00A55DB1" w:rsidR="0030183B">
        <w:rPr>
          <w:sz w:val="18"/>
        </w:rPr>
        <w:t xml:space="preserve"> </w:t>
      </w:r>
      <w:r w:rsidRPr="00A55DB1">
        <w:rPr>
          <w:sz w:val="18"/>
        </w:rPr>
        <w:t>Genel</w:t>
      </w:r>
      <w:r w:rsidRPr="00A55DB1" w:rsidR="0030183B">
        <w:rPr>
          <w:sz w:val="18"/>
        </w:rPr>
        <w:t xml:space="preserve"> </w:t>
      </w:r>
      <w:r w:rsidRPr="00A55DB1">
        <w:rPr>
          <w:sz w:val="18"/>
        </w:rPr>
        <w:t>Kurulu</w:t>
      </w:r>
      <w:r w:rsidRPr="00A55DB1" w:rsidR="0030183B">
        <w:rPr>
          <w:sz w:val="18"/>
        </w:rPr>
        <w:t xml:space="preserve"> </w:t>
      </w:r>
      <w:r w:rsidRPr="00A55DB1">
        <w:rPr>
          <w:sz w:val="18"/>
        </w:rPr>
        <w:t>saygıyla</w:t>
      </w:r>
      <w:r w:rsidRPr="00A55DB1" w:rsidR="0030183B">
        <w:rPr>
          <w:sz w:val="18"/>
        </w:rPr>
        <w:t xml:space="preserve"> </w:t>
      </w:r>
      <w:r w:rsidRPr="00A55DB1">
        <w:rPr>
          <w:sz w:val="18"/>
        </w:rPr>
        <w:t>selamlıyorum.</w:t>
      </w:r>
    </w:p>
    <w:p w:rsidRPr="00A55DB1" w:rsidR="00970309" w:rsidP="00A55DB1" w:rsidRDefault="00970309">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Taşkın…</w:t>
      </w:r>
    </w:p>
    <w:p w:rsidRPr="00A55DB1" w:rsidR="003B27F3" w:rsidP="00A55DB1" w:rsidRDefault="003B27F3">
      <w:pPr>
        <w:tabs>
          <w:tab w:val="center" w:pos="5100"/>
        </w:tabs>
        <w:suppressAutoHyphens/>
        <w:spacing w:after="120"/>
        <w:ind w:left="80" w:right="60" w:firstLine="760"/>
        <w:jc w:val="both"/>
        <w:rPr>
          <w:sz w:val="18"/>
          <w:szCs w:val="20"/>
        </w:rPr>
      </w:pPr>
      <w:r w:rsidRPr="00A55DB1">
        <w:rPr>
          <w:sz w:val="18"/>
        </w:rPr>
        <w:t>26.-</w:t>
      </w:r>
      <w:r w:rsidRPr="00A55DB1" w:rsidR="0030183B">
        <w:rPr>
          <w:sz w:val="18"/>
        </w:rPr>
        <w:t xml:space="preserve"> </w:t>
      </w:r>
      <w:r w:rsidRPr="00A55DB1">
        <w:rPr>
          <w:sz w:val="18"/>
        </w:rPr>
        <w:t>Mersin</w:t>
      </w:r>
      <w:r w:rsidRPr="00A55DB1" w:rsidR="0030183B">
        <w:rPr>
          <w:sz w:val="18"/>
        </w:rPr>
        <w:t xml:space="preserve"> </w:t>
      </w:r>
      <w:r w:rsidRPr="00A55DB1">
        <w:rPr>
          <w:sz w:val="18"/>
        </w:rPr>
        <w:t>Milletvekili</w:t>
      </w:r>
      <w:r w:rsidRPr="00A55DB1" w:rsidR="0030183B">
        <w:rPr>
          <w:sz w:val="18"/>
        </w:rPr>
        <w:t xml:space="preserve"> </w:t>
      </w:r>
      <w:r w:rsidRPr="00A55DB1">
        <w:rPr>
          <w:sz w:val="18"/>
        </w:rPr>
        <w:t>Ali</w:t>
      </w:r>
      <w:r w:rsidRPr="00A55DB1" w:rsidR="0030183B">
        <w:rPr>
          <w:sz w:val="18"/>
        </w:rPr>
        <w:t xml:space="preserve"> </w:t>
      </w:r>
      <w:r w:rsidRPr="00A55DB1">
        <w:rPr>
          <w:sz w:val="18"/>
        </w:rPr>
        <w:t>Cumhur</w:t>
      </w:r>
      <w:r w:rsidRPr="00A55DB1" w:rsidR="0030183B">
        <w:rPr>
          <w:sz w:val="18"/>
        </w:rPr>
        <w:t xml:space="preserve"> </w:t>
      </w:r>
      <w:r w:rsidRPr="00A55DB1">
        <w:rPr>
          <w:sz w:val="18"/>
        </w:rPr>
        <w:t>Taşkın’ın,</w:t>
      </w:r>
      <w:r w:rsidRPr="00A55DB1" w:rsidR="0030183B">
        <w:rPr>
          <w:sz w:val="18"/>
        </w:rPr>
        <w:t xml:space="preserve"> </w:t>
      </w:r>
      <w:r w:rsidRPr="00A55DB1">
        <w:rPr>
          <w:sz w:val="18"/>
        </w:rPr>
        <w:t>Mersin</w:t>
      </w:r>
      <w:r w:rsidRPr="00A55DB1" w:rsidR="0030183B">
        <w:rPr>
          <w:sz w:val="18"/>
        </w:rPr>
        <w:t xml:space="preserve"> </w:t>
      </w:r>
      <w:r w:rsidRPr="00A55DB1">
        <w:rPr>
          <w:sz w:val="18"/>
        </w:rPr>
        <w:t>ilinin</w:t>
      </w:r>
      <w:r w:rsidRPr="00A55DB1" w:rsidR="0030183B">
        <w:rPr>
          <w:sz w:val="18"/>
        </w:rPr>
        <w:t xml:space="preserve"> </w:t>
      </w:r>
      <w:r w:rsidRPr="00A55DB1">
        <w:rPr>
          <w:sz w:val="18"/>
        </w:rPr>
        <w:t>eşsiz</w:t>
      </w:r>
      <w:r w:rsidRPr="00A55DB1" w:rsidR="0030183B">
        <w:rPr>
          <w:sz w:val="18"/>
        </w:rPr>
        <w:t xml:space="preserve"> </w:t>
      </w:r>
      <w:r w:rsidRPr="00A55DB1">
        <w:rPr>
          <w:sz w:val="18"/>
        </w:rPr>
        <w:t>tabiatı,</w:t>
      </w:r>
      <w:r w:rsidRPr="00A55DB1" w:rsidR="0030183B">
        <w:rPr>
          <w:sz w:val="18"/>
        </w:rPr>
        <w:t xml:space="preserve"> </w:t>
      </w:r>
      <w:r w:rsidRPr="00A55DB1">
        <w:rPr>
          <w:sz w:val="18"/>
        </w:rPr>
        <w:t>tarihî</w:t>
      </w:r>
      <w:r w:rsidRPr="00A55DB1" w:rsidR="0030183B">
        <w:rPr>
          <w:sz w:val="18"/>
        </w:rPr>
        <w:t xml:space="preserve"> </w:t>
      </w:r>
      <w:r w:rsidRPr="00A55DB1">
        <w:rPr>
          <w:sz w:val="18"/>
        </w:rPr>
        <w:t>ve</w:t>
      </w:r>
      <w:r w:rsidRPr="00A55DB1" w:rsidR="0030183B">
        <w:rPr>
          <w:sz w:val="18"/>
        </w:rPr>
        <w:t xml:space="preserve"> </w:t>
      </w:r>
      <w:r w:rsidRPr="00A55DB1">
        <w:rPr>
          <w:sz w:val="18"/>
        </w:rPr>
        <w:t>kültürel</w:t>
      </w:r>
      <w:r w:rsidRPr="00A55DB1" w:rsidR="0030183B">
        <w:rPr>
          <w:sz w:val="18"/>
        </w:rPr>
        <w:t xml:space="preserve"> </w:t>
      </w:r>
      <w:r w:rsidRPr="00A55DB1">
        <w:rPr>
          <w:sz w:val="18"/>
        </w:rPr>
        <w:t>zenginlikleriyle</w:t>
      </w:r>
      <w:r w:rsidRPr="00A55DB1" w:rsidR="0030183B">
        <w:rPr>
          <w:sz w:val="18"/>
        </w:rPr>
        <w:t xml:space="preserve"> </w:t>
      </w:r>
      <w:r w:rsidRPr="00A55DB1">
        <w:rPr>
          <w:sz w:val="18"/>
        </w:rPr>
        <w:t>önemli</w:t>
      </w:r>
      <w:r w:rsidRPr="00A55DB1" w:rsidR="0030183B">
        <w:rPr>
          <w:sz w:val="18"/>
        </w:rPr>
        <w:t xml:space="preserve"> </w:t>
      </w:r>
      <w:r w:rsidRPr="00A55DB1">
        <w:rPr>
          <w:sz w:val="18"/>
        </w:rPr>
        <w:t>bir</w:t>
      </w:r>
      <w:r w:rsidRPr="00A55DB1" w:rsidR="0030183B">
        <w:rPr>
          <w:sz w:val="18"/>
        </w:rPr>
        <w:t xml:space="preserve"> </w:t>
      </w:r>
      <w:r w:rsidRPr="00A55DB1">
        <w:rPr>
          <w:sz w:val="18"/>
        </w:rPr>
        <w:t>turizm</w:t>
      </w:r>
      <w:r w:rsidRPr="00A55DB1" w:rsidR="0030183B">
        <w:rPr>
          <w:sz w:val="18"/>
        </w:rPr>
        <w:t xml:space="preserve"> </w:t>
      </w:r>
      <w:r w:rsidRPr="00A55DB1">
        <w:rPr>
          <w:sz w:val="18"/>
        </w:rPr>
        <w:t>merkezi</w:t>
      </w:r>
      <w:r w:rsidRPr="00A55DB1" w:rsidR="0030183B">
        <w:rPr>
          <w:sz w:val="18"/>
        </w:rPr>
        <w:t xml:space="preserve"> </w:t>
      </w:r>
      <w:r w:rsidRPr="00A55DB1">
        <w:rPr>
          <w:sz w:val="18"/>
        </w:rPr>
        <w:t>olduğuna</w:t>
      </w:r>
      <w:r w:rsidRPr="00A55DB1" w:rsidR="0030183B">
        <w:rPr>
          <w:sz w:val="18"/>
        </w:rPr>
        <w:t xml:space="preserve"> </w:t>
      </w:r>
      <w:r w:rsidRPr="00A55DB1">
        <w:rPr>
          <w:sz w:val="18"/>
        </w:rPr>
        <w:t>ilişkin</w:t>
      </w:r>
      <w:r w:rsidRPr="00A55DB1" w:rsidR="0030183B">
        <w:rPr>
          <w:sz w:val="18"/>
        </w:rPr>
        <w:t xml:space="preserve"> </w:t>
      </w:r>
      <w:r w:rsidRPr="00A55DB1">
        <w:rPr>
          <w:sz w:val="18"/>
        </w:rPr>
        <w:t>açıklaması</w:t>
      </w:r>
    </w:p>
    <w:p w:rsidRPr="00A55DB1" w:rsidR="00970309" w:rsidP="00A55DB1" w:rsidRDefault="00970309">
      <w:pPr>
        <w:pStyle w:val="GENELKURUL"/>
        <w:spacing w:line="240" w:lineRule="auto"/>
        <w:rPr>
          <w:sz w:val="18"/>
        </w:rPr>
      </w:pPr>
      <w:r w:rsidRPr="00A55DB1">
        <w:rPr>
          <w:sz w:val="18"/>
        </w:rPr>
        <w:t>ALİ</w:t>
      </w:r>
      <w:r w:rsidRPr="00A55DB1" w:rsidR="0030183B">
        <w:rPr>
          <w:sz w:val="18"/>
        </w:rPr>
        <w:t xml:space="preserve"> </w:t>
      </w:r>
      <w:r w:rsidRPr="00A55DB1">
        <w:rPr>
          <w:sz w:val="18"/>
        </w:rPr>
        <w:t>CUMHUR</w:t>
      </w:r>
      <w:r w:rsidRPr="00A55DB1" w:rsidR="0030183B">
        <w:rPr>
          <w:sz w:val="18"/>
        </w:rPr>
        <w:t xml:space="preserve"> </w:t>
      </w:r>
      <w:r w:rsidRPr="00A55DB1">
        <w:rPr>
          <w:sz w:val="18"/>
        </w:rPr>
        <w:t>TAŞKIN</w:t>
      </w:r>
      <w:r w:rsidRPr="00A55DB1" w:rsidR="0030183B">
        <w:rPr>
          <w:sz w:val="18"/>
        </w:rPr>
        <w:t xml:space="preserve"> </w:t>
      </w:r>
      <w:r w:rsidRPr="00A55DB1">
        <w:rPr>
          <w:sz w:val="18"/>
        </w:rPr>
        <w:t>(Mersin)</w:t>
      </w:r>
      <w:r w:rsidRPr="00A55DB1" w:rsidR="0030183B">
        <w:rPr>
          <w:sz w:val="18"/>
        </w:rPr>
        <w:t xml:space="preserve"> </w:t>
      </w:r>
      <w:r w:rsidRPr="00A55DB1">
        <w:rPr>
          <w:sz w:val="18"/>
        </w:rPr>
        <w:t>–</w:t>
      </w:r>
      <w:r w:rsidRPr="00A55DB1" w:rsidR="0030183B">
        <w:rPr>
          <w:sz w:val="18"/>
        </w:rPr>
        <w:t xml:space="preserve"> </w:t>
      </w:r>
      <w:r w:rsidRPr="00A55DB1">
        <w:rPr>
          <w:sz w:val="18"/>
        </w:rPr>
        <w:t>Teşekkür</w:t>
      </w:r>
      <w:r w:rsidRPr="00A55DB1" w:rsidR="0030183B">
        <w:rPr>
          <w:sz w:val="18"/>
        </w:rPr>
        <w:t xml:space="preserve"> </w:t>
      </w:r>
      <w:r w:rsidRPr="00A55DB1">
        <w:rPr>
          <w:sz w:val="18"/>
        </w:rPr>
        <w:t>ederim</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p>
    <w:p w:rsidRPr="00A55DB1" w:rsidR="00970309" w:rsidP="00A55DB1" w:rsidRDefault="00970309">
      <w:pPr>
        <w:pStyle w:val="GENELKURUL"/>
        <w:spacing w:line="240" w:lineRule="auto"/>
        <w:rPr>
          <w:sz w:val="18"/>
        </w:rPr>
      </w:pPr>
      <w:r w:rsidRPr="00A55DB1">
        <w:rPr>
          <w:sz w:val="18"/>
        </w:rPr>
        <w:t>Her</w:t>
      </w:r>
      <w:r w:rsidRPr="00A55DB1" w:rsidR="0030183B">
        <w:rPr>
          <w:sz w:val="18"/>
        </w:rPr>
        <w:t xml:space="preserve"> </w:t>
      </w:r>
      <w:r w:rsidRPr="00A55DB1">
        <w:rPr>
          <w:sz w:val="18"/>
        </w:rPr>
        <w:t>bakımdan</w:t>
      </w:r>
      <w:r w:rsidRPr="00A55DB1" w:rsidR="0030183B">
        <w:rPr>
          <w:sz w:val="18"/>
        </w:rPr>
        <w:t xml:space="preserve"> </w:t>
      </w:r>
      <w:r w:rsidRPr="00A55DB1">
        <w:rPr>
          <w:sz w:val="18"/>
        </w:rPr>
        <w:t>gelişen</w:t>
      </w:r>
      <w:r w:rsidRPr="00A55DB1" w:rsidR="0030183B">
        <w:rPr>
          <w:sz w:val="18"/>
        </w:rPr>
        <w:t xml:space="preserve"> </w:t>
      </w:r>
      <w:r w:rsidRPr="00A55DB1">
        <w:rPr>
          <w:sz w:val="18"/>
        </w:rPr>
        <w:t>ve</w:t>
      </w:r>
      <w:r w:rsidRPr="00A55DB1" w:rsidR="0030183B">
        <w:rPr>
          <w:sz w:val="18"/>
        </w:rPr>
        <w:t xml:space="preserve"> </w:t>
      </w:r>
      <w:r w:rsidRPr="00A55DB1">
        <w:rPr>
          <w:sz w:val="18"/>
        </w:rPr>
        <w:t>büyüyen</w:t>
      </w:r>
      <w:r w:rsidRPr="00A55DB1" w:rsidR="0030183B">
        <w:rPr>
          <w:sz w:val="18"/>
        </w:rPr>
        <w:t xml:space="preserve"> </w:t>
      </w:r>
      <w:r w:rsidRPr="00A55DB1">
        <w:rPr>
          <w:sz w:val="18"/>
        </w:rPr>
        <w:t>Türkiye’nin</w:t>
      </w:r>
      <w:r w:rsidRPr="00A55DB1" w:rsidR="0030183B">
        <w:rPr>
          <w:sz w:val="18"/>
        </w:rPr>
        <w:t xml:space="preserve"> </w:t>
      </w:r>
      <w:r w:rsidRPr="00A55DB1">
        <w:rPr>
          <w:sz w:val="18"/>
        </w:rPr>
        <w:t>güneyinde</w:t>
      </w:r>
      <w:r w:rsidRPr="00A55DB1" w:rsidR="0030183B">
        <w:rPr>
          <w:sz w:val="18"/>
        </w:rPr>
        <w:t xml:space="preserve"> </w:t>
      </w:r>
      <w:r w:rsidRPr="00A55DB1">
        <w:rPr>
          <w:sz w:val="18"/>
        </w:rPr>
        <w:t>parlayan</w:t>
      </w:r>
      <w:r w:rsidRPr="00A55DB1" w:rsidR="0030183B">
        <w:rPr>
          <w:sz w:val="18"/>
        </w:rPr>
        <w:t xml:space="preserve"> </w:t>
      </w:r>
      <w:r w:rsidRPr="00A55DB1">
        <w:rPr>
          <w:sz w:val="18"/>
        </w:rPr>
        <w:t>yıldızı,</w:t>
      </w:r>
      <w:r w:rsidRPr="00A55DB1" w:rsidR="0030183B">
        <w:rPr>
          <w:sz w:val="18"/>
        </w:rPr>
        <w:t xml:space="preserve"> </w:t>
      </w:r>
      <w:r w:rsidRPr="00A55DB1">
        <w:rPr>
          <w:sz w:val="18"/>
        </w:rPr>
        <w:t>Akdeniz’in</w:t>
      </w:r>
      <w:r w:rsidRPr="00A55DB1" w:rsidR="0030183B">
        <w:rPr>
          <w:sz w:val="18"/>
        </w:rPr>
        <w:t xml:space="preserve"> </w:t>
      </w:r>
      <w:r w:rsidRPr="00A55DB1">
        <w:rPr>
          <w:sz w:val="18"/>
        </w:rPr>
        <w:t>incisi</w:t>
      </w:r>
      <w:r w:rsidRPr="00A55DB1" w:rsidR="0030183B">
        <w:rPr>
          <w:sz w:val="18"/>
        </w:rPr>
        <w:t xml:space="preserve"> </w:t>
      </w:r>
      <w:r w:rsidRPr="00A55DB1">
        <w:rPr>
          <w:sz w:val="18"/>
        </w:rPr>
        <w:t>Mersin,</w:t>
      </w:r>
      <w:r w:rsidRPr="00A55DB1" w:rsidR="0030183B">
        <w:rPr>
          <w:sz w:val="18"/>
        </w:rPr>
        <w:t xml:space="preserve"> </w:t>
      </w:r>
      <w:r w:rsidRPr="00A55DB1">
        <w:rPr>
          <w:sz w:val="18"/>
        </w:rPr>
        <w:t>tarihî,</w:t>
      </w:r>
      <w:r w:rsidRPr="00A55DB1" w:rsidR="0030183B">
        <w:rPr>
          <w:sz w:val="18"/>
        </w:rPr>
        <w:t xml:space="preserve"> </w:t>
      </w:r>
      <w:r w:rsidRPr="00A55DB1">
        <w:rPr>
          <w:sz w:val="18"/>
        </w:rPr>
        <w:t>kültürel</w:t>
      </w:r>
      <w:r w:rsidRPr="00A55DB1" w:rsidR="0030183B">
        <w:rPr>
          <w:sz w:val="18"/>
        </w:rPr>
        <w:t xml:space="preserve"> </w:t>
      </w:r>
      <w:r w:rsidRPr="00A55DB1">
        <w:rPr>
          <w:sz w:val="18"/>
        </w:rPr>
        <w:t>zenginlikleri</w:t>
      </w:r>
      <w:r w:rsidRPr="00A55DB1" w:rsidR="0030183B">
        <w:rPr>
          <w:sz w:val="18"/>
        </w:rPr>
        <w:t xml:space="preserve"> </w:t>
      </w:r>
      <w:r w:rsidRPr="00A55DB1">
        <w:rPr>
          <w:sz w:val="18"/>
        </w:rPr>
        <w:t>ve</w:t>
      </w:r>
      <w:r w:rsidRPr="00A55DB1" w:rsidR="0030183B">
        <w:rPr>
          <w:sz w:val="18"/>
        </w:rPr>
        <w:t xml:space="preserve"> </w:t>
      </w:r>
      <w:r w:rsidRPr="00A55DB1">
        <w:rPr>
          <w:sz w:val="18"/>
        </w:rPr>
        <w:t>eşsiz</w:t>
      </w:r>
      <w:r w:rsidRPr="00A55DB1" w:rsidR="0030183B">
        <w:rPr>
          <w:sz w:val="18"/>
        </w:rPr>
        <w:t xml:space="preserve"> </w:t>
      </w:r>
      <w:r w:rsidRPr="00A55DB1">
        <w:rPr>
          <w:sz w:val="18"/>
        </w:rPr>
        <w:t>tabiatıyla</w:t>
      </w:r>
      <w:r w:rsidRPr="00A55DB1" w:rsidR="0030183B">
        <w:rPr>
          <w:sz w:val="18"/>
        </w:rPr>
        <w:t xml:space="preserve"> </w:t>
      </w:r>
      <w:r w:rsidRPr="00A55DB1">
        <w:rPr>
          <w:sz w:val="18"/>
        </w:rPr>
        <w:t>önemli</w:t>
      </w:r>
      <w:r w:rsidRPr="00A55DB1" w:rsidR="0030183B">
        <w:rPr>
          <w:sz w:val="18"/>
        </w:rPr>
        <w:t xml:space="preserve"> </w:t>
      </w:r>
      <w:r w:rsidRPr="00A55DB1">
        <w:rPr>
          <w:sz w:val="18"/>
        </w:rPr>
        <w:t>bir</w:t>
      </w:r>
      <w:r w:rsidRPr="00A55DB1" w:rsidR="0030183B">
        <w:rPr>
          <w:sz w:val="18"/>
        </w:rPr>
        <w:t xml:space="preserve"> </w:t>
      </w:r>
      <w:r w:rsidRPr="00A55DB1">
        <w:rPr>
          <w:sz w:val="18"/>
        </w:rPr>
        <w:t>turizm</w:t>
      </w:r>
      <w:r w:rsidRPr="00A55DB1" w:rsidR="0030183B">
        <w:rPr>
          <w:sz w:val="18"/>
        </w:rPr>
        <w:t xml:space="preserve"> </w:t>
      </w:r>
      <w:r w:rsidRPr="00A55DB1">
        <w:rPr>
          <w:sz w:val="18"/>
        </w:rPr>
        <w:t>merkezidir.</w:t>
      </w:r>
      <w:r w:rsidRPr="00A55DB1" w:rsidR="0030183B">
        <w:rPr>
          <w:sz w:val="18"/>
        </w:rPr>
        <w:t xml:space="preserve"> </w:t>
      </w:r>
      <w:r w:rsidRPr="00A55DB1">
        <w:rPr>
          <w:sz w:val="18"/>
        </w:rPr>
        <w:t>Türkiye’nin</w:t>
      </w:r>
      <w:r w:rsidRPr="00A55DB1" w:rsidR="0030183B">
        <w:rPr>
          <w:sz w:val="18"/>
        </w:rPr>
        <w:t xml:space="preserve"> </w:t>
      </w:r>
      <w:r w:rsidRPr="00A55DB1">
        <w:rPr>
          <w:sz w:val="18"/>
        </w:rPr>
        <w:t>en</w:t>
      </w:r>
      <w:r w:rsidRPr="00A55DB1" w:rsidR="0030183B">
        <w:rPr>
          <w:sz w:val="18"/>
        </w:rPr>
        <w:t xml:space="preserve"> </w:t>
      </w:r>
      <w:r w:rsidRPr="00A55DB1">
        <w:rPr>
          <w:sz w:val="18"/>
        </w:rPr>
        <w:t>uzun</w:t>
      </w:r>
      <w:r w:rsidRPr="00A55DB1" w:rsidR="0030183B">
        <w:rPr>
          <w:sz w:val="18"/>
        </w:rPr>
        <w:t xml:space="preserve"> </w:t>
      </w:r>
      <w:r w:rsidRPr="00A55DB1">
        <w:rPr>
          <w:sz w:val="18"/>
        </w:rPr>
        <w:t>sahillerinden</w:t>
      </w:r>
      <w:r w:rsidRPr="00A55DB1" w:rsidR="0030183B">
        <w:rPr>
          <w:sz w:val="18"/>
        </w:rPr>
        <w:t xml:space="preserve"> </w:t>
      </w:r>
      <w:r w:rsidRPr="00A55DB1">
        <w:rPr>
          <w:sz w:val="18"/>
        </w:rPr>
        <w:t>birine</w:t>
      </w:r>
      <w:r w:rsidRPr="00A55DB1" w:rsidR="0030183B">
        <w:rPr>
          <w:sz w:val="18"/>
        </w:rPr>
        <w:t xml:space="preserve"> </w:t>
      </w:r>
      <w:r w:rsidRPr="00A55DB1">
        <w:rPr>
          <w:sz w:val="18"/>
        </w:rPr>
        <w:t>sahip</w:t>
      </w:r>
      <w:r w:rsidRPr="00A55DB1" w:rsidR="0030183B">
        <w:rPr>
          <w:sz w:val="18"/>
        </w:rPr>
        <w:t xml:space="preserve"> </w:t>
      </w:r>
      <w:r w:rsidRPr="00A55DB1">
        <w:rPr>
          <w:sz w:val="18"/>
        </w:rPr>
        <w:t>olan</w:t>
      </w:r>
      <w:r w:rsidRPr="00A55DB1" w:rsidR="0030183B">
        <w:rPr>
          <w:sz w:val="18"/>
        </w:rPr>
        <w:t xml:space="preserve"> </w:t>
      </w:r>
      <w:r w:rsidRPr="00A55DB1">
        <w:rPr>
          <w:sz w:val="18"/>
        </w:rPr>
        <w:t>Mersin,</w:t>
      </w:r>
      <w:r w:rsidRPr="00A55DB1" w:rsidR="0030183B">
        <w:rPr>
          <w:sz w:val="18"/>
        </w:rPr>
        <w:t xml:space="preserve"> </w:t>
      </w:r>
      <w:r w:rsidRPr="00A55DB1">
        <w:rPr>
          <w:sz w:val="18"/>
        </w:rPr>
        <w:t>Tarsus’tan</w:t>
      </w:r>
      <w:r w:rsidRPr="00A55DB1" w:rsidR="0030183B">
        <w:rPr>
          <w:sz w:val="18"/>
        </w:rPr>
        <w:t xml:space="preserve"> </w:t>
      </w:r>
      <w:r w:rsidRPr="00A55DB1">
        <w:rPr>
          <w:sz w:val="18"/>
        </w:rPr>
        <w:t>Anamur’a</w:t>
      </w:r>
      <w:r w:rsidRPr="00A55DB1" w:rsidR="0030183B">
        <w:rPr>
          <w:sz w:val="18"/>
        </w:rPr>
        <w:t xml:space="preserve"> </w:t>
      </w:r>
      <w:r w:rsidRPr="00A55DB1">
        <w:rPr>
          <w:sz w:val="18"/>
        </w:rPr>
        <w:t>kadar</w:t>
      </w:r>
      <w:r w:rsidRPr="00A55DB1" w:rsidR="0030183B">
        <w:rPr>
          <w:sz w:val="18"/>
        </w:rPr>
        <w:t xml:space="preserve"> </w:t>
      </w:r>
      <w:r w:rsidRPr="00A55DB1">
        <w:rPr>
          <w:sz w:val="18"/>
        </w:rPr>
        <w:t>ziyaretçilerine</w:t>
      </w:r>
      <w:r w:rsidRPr="00A55DB1" w:rsidR="0030183B">
        <w:rPr>
          <w:sz w:val="18"/>
        </w:rPr>
        <w:t xml:space="preserve"> </w:t>
      </w:r>
      <w:r w:rsidRPr="00A55DB1">
        <w:rPr>
          <w:sz w:val="18"/>
        </w:rPr>
        <w:t>birçok</w:t>
      </w:r>
      <w:r w:rsidRPr="00A55DB1" w:rsidR="0030183B">
        <w:rPr>
          <w:sz w:val="18"/>
        </w:rPr>
        <w:t xml:space="preserve"> </w:t>
      </w:r>
      <w:r w:rsidRPr="00A55DB1">
        <w:rPr>
          <w:sz w:val="18"/>
        </w:rPr>
        <w:t>alternatifler</w:t>
      </w:r>
      <w:r w:rsidRPr="00A55DB1" w:rsidR="0030183B">
        <w:rPr>
          <w:sz w:val="18"/>
        </w:rPr>
        <w:t xml:space="preserve"> </w:t>
      </w:r>
      <w:r w:rsidRPr="00A55DB1">
        <w:rPr>
          <w:sz w:val="18"/>
        </w:rPr>
        <w:t>sunar.</w:t>
      </w:r>
      <w:r w:rsidRPr="00A55DB1" w:rsidR="0030183B">
        <w:rPr>
          <w:sz w:val="18"/>
        </w:rPr>
        <w:t xml:space="preserve"> </w:t>
      </w:r>
      <w:r w:rsidRPr="00A55DB1">
        <w:rPr>
          <w:sz w:val="18"/>
        </w:rPr>
        <w:t>Deniz,</w:t>
      </w:r>
      <w:r w:rsidRPr="00A55DB1" w:rsidR="0030183B">
        <w:rPr>
          <w:sz w:val="18"/>
        </w:rPr>
        <w:t xml:space="preserve"> </w:t>
      </w:r>
      <w:r w:rsidRPr="00A55DB1">
        <w:rPr>
          <w:sz w:val="18"/>
        </w:rPr>
        <w:t>kum</w:t>
      </w:r>
      <w:r w:rsidRPr="00A55DB1" w:rsidR="0030183B">
        <w:rPr>
          <w:sz w:val="18"/>
        </w:rPr>
        <w:t xml:space="preserve"> </w:t>
      </w:r>
      <w:r w:rsidRPr="00A55DB1">
        <w:rPr>
          <w:sz w:val="18"/>
        </w:rPr>
        <w:t>ve</w:t>
      </w:r>
      <w:r w:rsidRPr="00A55DB1" w:rsidR="0030183B">
        <w:rPr>
          <w:sz w:val="18"/>
        </w:rPr>
        <w:t xml:space="preserve"> </w:t>
      </w:r>
      <w:r w:rsidRPr="00A55DB1">
        <w:rPr>
          <w:sz w:val="18"/>
        </w:rPr>
        <w:t>güneş</w:t>
      </w:r>
      <w:r w:rsidRPr="00A55DB1" w:rsidR="0030183B">
        <w:rPr>
          <w:sz w:val="18"/>
        </w:rPr>
        <w:t xml:space="preserve"> </w:t>
      </w:r>
      <w:r w:rsidRPr="00A55DB1">
        <w:rPr>
          <w:sz w:val="18"/>
        </w:rPr>
        <w:t>turizminin</w:t>
      </w:r>
      <w:r w:rsidRPr="00A55DB1" w:rsidR="0030183B">
        <w:rPr>
          <w:sz w:val="18"/>
        </w:rPr>
        <w:t xml:space="preserve"> </w:t>
      </w:r>
      <w:r w:rsidRPr="00A55DB1">
        <w:rPr>
          <w:sz w:val="18"/>
        </w:rPr>
        <w:t>yanında,</w:t>
      </w:r>
      <w:r w:rsidRPr="00A55DB1" w:rsidR="0030183B">
        <w:rPr>
          <w:sz w:val="18"/>
        </w:rPr>
        <w:t xml:space="preserve"> </w:t>
      </w:r>
      <w:r w:rsidRPr="00A55DB1">
        <w:rPr>
          <w:sz w:val="18"/>
        </w:rPr>
        <w:t>inanç</w:t>
      </w:r>
      <w:r w:rsidRPr="00A55DB1" w:rsidR="0030183B">
        <w:rPr>
          <w:sz w:val="18"/>
        </w:rPr>
        <w:t xml:space="preserve"> </w:t>
      </w:r>
      <w:r w:rsidRPr="00A55DB1">
        <w:rPr>
          <w:sz w:val="18"/>
        </w:rPr>
        <w:t>ve</w:t>
      </w:r>
      <w:r w:rsidRPr="00A55DB1" w:rsidR="0030183B">
        <w:rPr>
          <w:sz w:val="18"/>
        </w:rPr>
        <w:t xml:space="preserve"> </w:t>
      </w:r>
      <w:r w:rsidRPr="00A55DB1">
        <w:rPr>
          <w:sz w:val="18"/>
        </w:rPr>
        <w:t>kültür</w:t>
      </w:r>
      <w:r w:rsidRPr="00A55DB1" w:rsidR="0030183B">
        <w:rPr>
          <w:sz w:val="18"/>
        </w:rPr>
        <w:t xml:space="preserve"> </w:t>
      </w:r>
      <w:r w:rsidRPr="00A55DB1">
        <w:rPr>
          <w:sz w:val="18"/>
        </w:rPr>
        <w:t>turizmi</w:t>
      </w:r>
      <w:r w:rsidRPr="00A55DB1" w:rsidR="0030183B">
        <w:rPr>
          <w:sz w:val="18"/>
        </w:rPr>
        <w:t xml:space="preserve"> </w:t>
      </w:r>
      <w:r w:rsidRPr="00A55DB1">
        <w:rPr>
          <w:sz w:val="18"/>
        </w:rPr>
        <w:t>açısından</w:t>
      </w:r>
      <w:r w:rsidRPr="00A55DB1" w:rsidR="0030183B">
        <w:rPr>
          <w:sz w:val="18"/>
        </w:rPr>
        <w:t xml:space="preserve"> </w:t>
      </w:r>
      <w:r w:rsidRPr="00A55DB1">
        <w:rPr>
          <w:sz w:val="18"/>
        </w:rPr>
        <w:t>da</w:t>
      </w:r>
      <w:r w:rsidRPr="00A55DB1" w:rsidR="0030183B">
        <w:rPr>
          <w:sz w:val="18"/>
        </w:rPr>
        <w:t xml:space="preserve"> </w:t>
      </w:r>
      <w:r w:rsidRPr="00A55DB1">
        <w:rPr>
          <w:sz w:val="18"/>
        </w:rPr>
        <w:t>çok</w:t>
      </w:r>
      <w:r w:rsidRPr="00A55DB1" w:rsidR="0030183B">
        <w:rPr>
          <w:sz w:val="18"/>
        </w:rPr>
        <w:t xml:space="preserve"> </w:t>
      </w:r>
      <w:r w:rsidRPr="00A55DB1">
        <w:rPr>
          <w:sz w:val="18"/>
        </w:rPr>
        <w:t>zengin</w:t>
      </w:r>
      <w:r w:rsidRPr="00A55DB1" w:rsidR="0030183B">
        <w:rPr>
          <w:sz w:val="18"/>
        </w:rPr>
        <w:t xml:space="preserve"> </w:t>
      </w:r>
      <w:r w:rsidRPr="00A55DB1">
        <w:rPr>
          <w:sz w:val="18"/>
        </w:rPr>
        <w:t>bir</w:t>
      </w:r>
      <w:r w:rsidRPr="00A55DB1" w:rsidR="0030183B">
        <w:rPr>
          <w:sz w:val="18"/>
        </w:rPr>
        <w:t xml:space="preserve"> </w:t>
      </w:r>
      <w:r w:rsidRPr="00A55DB1">
        <w:rPr>
          <w:sz w:val="18"/>
        </w:rPr>
        <w:t>potansiyele</w:t>
      </w:r>
      <w:r w:rsidRPr="00A55DB1" w:rsidR="0030183B">
        <w:rPr>
          <w:sz w:val="18"/>
        </w:rPr>
        <w:t xml:space="preserve"> </w:t>
      </w:r>
      <w:r w:rsidRPr="00A55DB1">
        <w:rPr>
          <w:sz w:val="18"/>
        </w:rPr>
        <w:t>sahiptir.</w:t>
      </w:r>
      <w:r w:rsidRPr="00A55DB1" w:rsidR="0030183B">
        <w:rPr>
          <w:sz w:val="18"/>
        </w:rPr>
        <w:t xml:space="preserve"> </w:t>
      </w:r>
      <w:r w:rsidRPr="00A55DB1">
        <w:rPr>
          <w:sz w:val="18"/>
        </w:rPr>
        <w:t>Tarsus’ta</w:t>
      </w:r>
      <w:r w:rsidRPr="00A55DB1" w:rsidR="0030183B">
        <w:rPr>
          <w:sz w:val="18"/>
        </w:rPr>
        <w:t xml:space="preserve"> </w:t>
      </w:r>
      <w:r w:rsidRPr="00A55DB1">
        <w:rPr>
          <w:sz w:val="18"/>
        </w:rPr>
        <w:t>bulunan</w:t>
      </w:r>
      <w:r w:rsidRPr="00A55DB1" w:rsidR="0030183B">
        <w:rPr>
          <w:sz w:val="18"/>
        </w:rPr>
        <w:t xml:space="preserve"> </w:t>
      </w:r>
      <w:r w:rsidRPr="00A55DB1">
        <w:rPr>
          <w:sz w:val="18"/>
        </w:rPr>
        <w:t>Ashab-ı</w:t>
      </w:r>
      <w:r w:rsidRPr="00A55DB1" w:rsidR="0030183B">
        <w:rPr>
          <w:sz w:val="18"/>
        </w:rPr>
        <w:t xml:space="preserve"> </w:t>
      </w:r>
      <w:r w:rsidRPr="00A55DB1">
        <w:rPr>
          <w:sz w:val="18"/>
        </w:rPr>
        <w:t>Kehf</w:t>
      </w:r>
      <w:r w:rsidRPr="00A55DB1" w:rsidR="0030183B">
        <w:rPr>
          <w:sz w:val="18"/>
        </w:rPr>
        <w:t xml:space="preserve"> </w:t>
      </w:r>
      <w:r w:rsidRPr="00A55DB1">
        <w:rPr>
          <w:sz w:val="18"/>
        </w:rPr>
        <w:t>Mağarası,</w:t>
      </w:r>
      <w:r w:rsidRPr="00A55DB1" w:rsidR="0030183B">
        <w:rPr>
          <w:sz w:val="18"/>
        </w:rPr>
        <w:t xml:space="preserve"> </w:t>
      </w:r>
      <w:r w:rsidRPr="00A55DB1">
        <w:rPr>
          <w:sz w:val="18"/>
        </w:rPr>
        <w:t>Makam-ı</w:t>
      </w:r>
      <w:r w:rsidRPr="00A55DB1" w:rsidR="0030183B">
        <w:rPr>
          <w:sz w:val="18"/>
        </w:rPr>
        <w:t xml:space="preserve"> </w:t>
      </w:r>
      <w:r w:rsidRPr="00A55DB1">
        <w:rPr>
          <w:sz w:val="18"/>
        </w:rPr>
        <w:t>Şerif</w:t>
      </w:r>
      <w:r w:rsidRPr="00A55DB1" w:rsidR="0030183B">
        <w:rPr>
          <w:sz w:val="18"/>
        </w:rPr>
        <w:t xml:space="preserve"> </w:t>
      </w:r>
      <w:r w:rsidRPr="00A55DB1">
        <w:rPr>
          <w:sz w:val="18"/>
        </w:rPr>
        <w:t>Camisi,</w:t>
      </w:r>
      <w:r w:rsidRPr="00A55DB1" w:rsidR="0030183B">
        <w:rPr>
          <w:sz w:val="18"/>
        </w:rPr>
        <w:t xml:space="preserve"> </w:t>
      </w:r>
      <w:r w:rsidRPr="00A55DB1">
        <w:rPr>
          <w:sz w:val="18"/>
        </w:rPr>
        <w:t>Ulu</w:t>
      </w:r>
      <w:r w:rsidRPr="00A55DB1" w:rsidR="0030183B">
        <w:rPr>
          <w:sz w:val="18"/>
        </w:rPr>
        <w:t xml:space="preserve"> </w:t>
      </w:r>
      <w:r w:rsidRPr="00A55DB1">
        <w:rPr>
          <w:sz w:val="18"/>
        </w:rPr>
        <w:t>Camisi,</w:t>
      </w:r>
      <w:r w:rsidRPr="00A55DB1" w:rsidR="0030183B">
        <w:rPr>
          <w:sz w:val="18"/>
        </w:rPr>
        <w:t xml:space="preserve"> </w:t>
      </w:r>
      <w:r w:rsidRPr="00A55DB1">
        <w:rPr>
          <w:sz w:val="18"/>
        </w:rPr>
        <w:t>Gülnar’da</w:t>
      </w:r>
      <w:r w:rsidRPr="00A55DB1" w:rsidR="0030183B">
        <w:rPr>
          <w:sz w:val="18"/>
        </w:rPr>
        <w:t xml:space="preserve"> </w:t>
      </w:r>
      <w:r w:rsidRPr="00A55DB1">
        <w:rPr>
          <w:sz w:val="18"/>
        </w:rPr>
        <w:t>bulunan</w:t>
      </w:r>
      <w:r w:rsidRPr="00A55DB1" w:rsidR="0030183B">
        <w:rPr>
          <w:sz w:val="18"/>
        </w:rPr>
        <w:t xml:space="preserve"> </w:t>
      </w:r>
      <w:r w:rsidRPr="00A55DB1">
        <w:rPr>
          <w:sz w:val="18"/>
        </w:rPr>
        <w:t>Zeyne</w:t>
      </w:r>
      <w:r w:rsidRPr="00A55DB1" w:rsidR="0030183B">
        <w:rPr>
          <w:sz w:val="18"/>
        </w:rPr>
        <w:t xml:space="preserve"> </w:t>
      </w:r>
      <w:r w:rsidRPr="00A55DB1">
        <w:rPr>
          <w:sz w:val="18"/>
        </w:rPr>
        <w:t>Türbesi</w:t>
      </w:r>
      <w:r w:rsidRPr="00A55DB1" w:rsidR="0030183B">
        <w:rPr>
          <w:sz w:val="18"/>
        </w:rPr>
        <w:t xml:space="preserve"> </w:t>
      </w:r>
      <w:r w:rsidRPr="00A55DB1">
        <w:rPr>
          <w:sz w:val="18"/>
        </w:rPr>
        <w:t>önemli</w:t>
      </w:r>
      <w:r w:rsidRPr="00A55DB1" w:rsidR="0030183B">
        <w:rPr>
          <w:sz w:val="18"/>
        </w:rPr>
        <w:t xml:space="preserve"> </w:t>
      </w:r>
      <w:r w:rsidRPr="00A55DB1">
        <w:rPr>
          <w:sz w:val="18"/>
        </w:rPr>
        <w:t>ziyaret</w:t>
      </w:r>
      <w:r w:rsidRPr="00A55DB1" w:rsidR="0030183B">
        <w:rPr>
          <w:sz w:val="18"/>
        </w:rPr>
        <w:t xml:space="preserve"> </w:t>
      </w:r>
      <w:r w:rsidRPr="00A55DB1">
        <w:rPr>
          <w:sz w:val="18"/>
        </w:rPr>
        <w:t>yerleri</w:t>
      </w:r>
      <w:r w:rsidRPr="00A55DB1" w:rsidR="0030183B">
        <w:rPr>
          <w:sz w:val="18"/>
        </w:rPr>
        <w:t xml:space="preserve"> </w:t>
      </w:r>
      <w:r w:rsidRPr="00A55DB1">
        <w:rPr>
          <w:sz w:val="18"/>
        </w:rPr>
        <w:t>olduğu</w:t>
      </w:r>
      <w:r w:rsidRPr="00A55DB1" w:rsidR="0030183B">
        <w:rPr>
          <w:sz w:val="18"/>
        </w:rPr>
        <w:t xml:space="preserve"> </w:t>
      </w:r>
      <w:r w:rsidRPr="00A55DB1">
        <w:rPr>
          <w:sz w:val="18"/>
        </w:rPr>
        <w:t>gibi</w:t>
      </w:r>
      <w:r w:rsidRPr="00A55DB1" w:rsidR="0030183B">
        <w:rPr>
          <w:sz w:val="18"/>
        </w:rPr>
        <w:t xml:space="preserve"> </w:t>
      </w:r>
      <w:r w:rsidRPr="00A55DB1">
        <w:rPr>
          <w:sz w:val="18"/>
        </w:rPr>
        <w:t>Hristiyanlara</w:t>
      </w:r>
      <w:r w:rsidRPr="00A55DB1" w:rsidR="0030183B">
        <w:rPr>
          <w:sz w:val="18"/>
        </w:rPr>
        <w:t xml:space="preserve"> </w:t>
      </w:r>
      <w:r w:rsidRPr="00A55DB1">
        <w:rPr>
          <w:sz w:val="18"/>
        </w:rPr>
        <w:t>da</w:t>
      </w:r>
      <w:r w:rsidRPr="00A55DB1" w:rsidR="0030183B">
        <w:rPr>
          <w:sz w:val="18"/>
        </w:rPr>
        <w:t xml:space="preserve"> </w:t>
      </w:r>
      <w:r w:rsidRPr="00A55DB1">
        <w:rPr>
          <w:sz w:val="18"/>
        </w:rPr>
        <w:t>önemli</w:t>
      </w:r>
      <w:r w:rsidRPr="00A55DB1" w:rsidR="0030183B">
        <w:rPr>
          <w:sz w:val="18"/>
        </w:rPr>
        <w:t xml:space="preserve"> </w:t>
      </w:r>
      <w:r w:rsidRPr="00A55DB1">
        <w:rPr>
          <w:sz w:val="18"/>
        </w:rPr>
        <w:t>ziyaret</w:t>
      </w:r>
      <w:r w:rsidRPr="00A55DB1" w:rsidR="0030183B">
        <w:rPr>
          <w:sz w:val="18"/>
        </w:rPr>
        <w:t xml:space="preserve"> </w:t>
      </w:r>
      <w:r w:rsidRPr="00A55DB1">
        <w:rPr>
          <w:sz w:val="18"/>
        </w:rPr>
        <w:t>makamları</w:t>
      </w:r>
      <w:r w:rsidRPr="00A55DB1" w:rsidR="0030183B">
        <w:rPr>
          <w:sz w:val="18"/>
        </w:rPr>
        <w:t xml:space="preserve"> </w:t>
      </w:r>
      <w:r w:rsidRPr="00A55DB1">
        <w:rPr>
          <w:sz w:val="18"/>
        </w:rPr>
        <w:t>olduğu</w:t>
      </w:r>
      <w:r w:rsidRPr="00A55DB1" w:rsidR="0030183B">
        <w:rPr>
          <w:sz w:val="18"/>
        </w:rPr>
        <w:t xml:space="preserve"> </w:t>
      </w:r>
      <w:r w:rsidRPr="00A55DB1">
        <w:rPr>
          <w:sz w:val="18"/>
        </w:rPr>
        <w:t>için</w:t>
      </w:r>
      <w:r w:rsidRPr="00A55DB1" w:rsidR="0030183B">
        <w:rPr>
          <w:sz w:val="18"/>
        </w:rPr>
        <w:t xml:space="preserve"> </w:t>
      </w:r>
      <w:r w:rsidRPr="00A55DB1">
        <w:rPr>
          <w:sz w:val="18"/>
        </w:rPr>
        <w:t>ev</w:t>
      </w:r>
      <w:r w:rsidRPr="00A55DB1" w:rsidR="0030183B">
        <w:rPr>
          <w:sz w:val="18"/>
        </w:rPr>
        <w:t xml:space="preserve"> </w:t>
      </w:r>
      <w:r w:rsidRPr="00A55DB1">
        <w:rPr>
          <w:sz w:val="18"/>
        </w:rPr>
        <w:t>sahipliği</w:t>
      </w:r>
      <w:r w:rsidRPr="00A55DB1" w:rsidR="0030183B">
        <w:rPr>
          <w:sz w:val="18"/>
        </w:rPr>
        <w:t xml:space="preserve"> </w:t>
      </w:r>
      <w:r w:rsidRPr="00A55DB1">
        <w:rPr>
          <w:sz w:val="18"/>
        </w:rPr>
        <w:t>yapmaktadır.</w:t>
      </w:r>
      <w:r w:rsidRPr="00A55DB1" w:rsidR="0030183B">
        <w:rPr>
          <w:sz w:val="18"/>
        </w:rPr>
        <w:t xml:space="preserve"> </w:t>
      </w:r>
      <w:r w:rsidRPr="00A55DB1">
        <w:rPr>
          <w:sz w:val="18"/>
        </w:rPr>
        <w:t>Anlatmakla</w:t>
      </w:r>
      <w:r w:rsidRPr="00A55DB1" w:rsidR="0030183B">
        <w:rPr>
          <w:sz w:val="18"/>
        </w:rPr>
        <w:t xml:space="preserve"> </w:t>
      </w:r>
      <w:r w:rsidRPr="00A55DB1">
        <w:rPr>
          <w:sz w:val="18"/>
        </w:rPr>
        <w:t>bitiremeyeceğimiz</w:t>
      </w:r>
      <w:r w:rsidRPr="00A55DB1" w:rsidR="0030183B">
        <w:rPr>
          <w:sz w:val="18"/>
        </w:rPr>
        <w:t xml:space="preserve"> </w:t>
      </w:r>
      <w:r w:rsidRPr="00A55DB1">
        <w:rPr>
          <w:sz w:val="18"/>
        </w:rPr>
        <w:t>güzellikleri</w:t>
      </w:r>
      <w:r w:rsidRPr="00A55DB1" w:rsidR="0030183B">
        <w:rPr>
          <w:sz w:val="18"/>
        </w:rPr>
        <w:t xml:space="preserve"> </w:t>
      </w:r>
      <w:r w:rsidRPr="00A55DB1">
        <w:rPr>
          <w:sz w:val="18"/>
        </w:rPr>
        <w:t>görmek</w:t>
      </w:r>
      <w:r w:rsidRPr="00A55DB1" w:rsidR="0030183B">
        <w:rPr>
          <w:sz w:val="18"/>
        </w:rPr>
        <w:t xml:space="preserve"> </w:t>
      </w:r>
      <w:r w:rsidRPr="00A55DB1">
        <w:rPr>
          <w:sz w:val="18"/>
        </w:rPr>
        <w:t>ve</w:t>
      </w:r>
      <w:r w:rsidRPr="00A55DB1" w:rsidR="0030183B">
        <w:rPr>
          <w:sz w:val="18"/>
        </w:rPr>
        <w:t xml:space="preserve"> </w:t>
      </w:r>
      <w:r w:rsidRPr="00A55DB1">
        <w:rPr>
          <w:sz w:val="18"/>
        </w:rPr>
        <w:t>bir</w:t>
      </w:r>
      <w:r w:rsidRPr="00A55DB1" w:rsidR="0030183B">
        <w:rPr>
          <w:sz w:val="18"/>
        </w:rPr>
        <w:t xml:space="preserve"> </w:t>
      </w:r>
      <w:r w:rsidRPr="00A55DB1">
        <w:rPr>
          <w:sz w:val="18"/>
        </w:rPr>
        <w:t>gastronomi</w:t>
      </w:r>
      <w:r w:rsidRPr="00A55DB1" w:rsidR="0030183B">
        <w:rPr>
          <w:sz w:val="18"/>
        </w:rPr>
        <w:t xml:space="preserve"> </w:t>
      </w:r>
      <w:r w:rsidRPr="00A55DB1">
        <w:rPr>
          <w:sz w:val="18"/>
        </w:rPr>
        <w:t>şehri</w:t>
      </w:r>
      <w:r w:rsidRPr="00A55DB1" w:rsidR="0030183B">
        <w:rPr>
          <w:sz w:val="18"/>
        </w:rPr>
        <w:t xml:space="preserve"> </w:t>
      </w:r>
      <w:r w:rsidRPr="00A55DB1">
        <w:rPr>
          <w:sz w:val="18"/>
        </w:rPr>
        <w:t>Mersin’e</w:t>
      </w:r>
      <w:r w:rsidRPr="00A55DB1" w:rsidR="0030183B">
        <w:rPr>
          <w:sz w:val="18"/>
        </w:rPr>
        <w:t xml:space="preserve"> </w:t>
      </w:r>
      <w:r w:rsidRPr="00A55DB1">
        <w:rPr>
          <w:sz w:val="18"/>
        </w:rPr>
        <w:t>ait</w:t>
      </w:r>
      <w:r w:rsidRPr="00A55DB1" w:rsidR="0030183B">
        <w:rPr>
          <w:sz w:val="18"/>
        </w:rPr>
        <w:t xml:space="preserve"> </w:t>
      </w:r>
      <w:r w:rsidRPr="00A55DB1">
        <w:rPr>
          <w:sz w:val="18"/>
        </w:rPr>
        <w:t>lezzetleri</w:t>
      </w:r>
      <w:r w:rsidRPr="00A55DB1" w:rsidR="0030183B">
        <w:rPr>
          <w:sz w:val="18"/>
        </w:rPr>
        <w:t xml:space="preserve"> </w:t>
      </w:r>
      <w:r w:rsidRPr="00A55DB1">
        <w:rPr>
          <w:sz w:val="18"/>
        </w:rPr>
        <w:t>tatmak</w:t>
      </w:r>
      <w:r w:rsidRPr="00A55DB1" w:rsidR="0030183B">
        <w:rPr>
          <w:sz w:val="18"/>
        </w:rPr>
        <w:t xml:space="preserve"> </w:t>
      </w:r>
      <w:r w:rsidRPr="00A55DB1">
        <w:rPr>
          <w:sz w:val="18"/>
        </w:rPr>
        <w:t>için,</w:t>
      </w:r>
      <w:r w:rsidRPr="00A55DB1" w:rsidR="0030183B">
        <w:rPr>
          <w:sz w:val="18"/>
        </w:rPr>
        <w:t xml:space="preserve"> </w:t>
      </w:r>
      <w:r w:rsidRPr="00A55DB1">
        <w:rPr>
          <w:sz w:val="18"/>
        </w:rPr>
        <w:t>Covid-19</w:t>
      </w:r>
      <w:r w:rsidRPr="00A55DB1" w:rsidR="0030183B">
        <w:rPr>
          <w:sz w:val="18"/>
        </w:rPr>
        <w:t xml:space="preserve"> </w:t>
      </w:r>
      <w:r w:rsidRPr="00A55DB1">
        <w:rPr>
          <w:sz w:val="18"/>
        </w:rPr>
        <w:t>salgınıyla</w:t>
      </w:r>
      <w:r w:rsidRPr="00A55DB1" w:rsidR="0030183B">
        <w:rPr>
          <w:sz w:val="18"/>
        </w:rPr>
        <w:t xml:space="preserve"> </w:t>
      </w:r>
      <w:r w:rsidRPr="00A55DB1">
        <w:rPr>
          <w:sz w:val="18"/>
        </w:rPr>
        <w:t>mücadelede</w:t>
      </w:r>
      <w:r w:rsidRPr="00A55DB1" w:rsidR="0030183B">
        <w:rPr>
          <w:sz w:val="18"/>
        </w:rPr>
        <w:t xml:space="preserve"> </w:t>
      </w:r>
      <w:r w:rsidRPr="00A55DB1">
        <w:rPr>
          <w:sz w:val="18"/>
        </w:rPr>
        <w:t>normale</w:t>
      </w:r>
      <w:r w:rsidRPr="00A55DB1" w:rsidR="0030183B">
        <w:rPr>
          <w:sz w:val="18"/>
        </w:rPr>
        <w:t xml:space="preserve"> </w:t>
      </w:r>
      <w:r w:rsidRPr="00A55DB1">
        <w:rPr>
          <w:sz w:val="18"/>
        </w:rPr>
        <w:t>geçtiğimiz</w:t>
      </w:r>
      <w:r w:rsidRPr="00A55DB1" w:rsidR="0030183B">
        <w:rPr>
          <w:sz w:val="18"/>
        </w:rPr>
        <w:t xml:space="preserve"> </w:t>
      </w:r>
      <w:r w:rsidRPr="00A55DB1">
        <w:rPr>
          <w:sz w:val="18"/>
        </w:rPr>
        <w:t>şu</w:t>
      </w:r>
      <w:r w:rsidRPr="00A55DB1" w:rsidR="0030183B">
        <w:rPr>
          <w:sz w:val="18"/>
        </w:rPr>
        <w:t xml:space="preserve"> </w:t>
      </w:r>
      <w:r w:rsidRPr="00A55DB1">
        <w:rPr>
          <w:sz w:val="18"/>
        </w:rPr>
        <w:t>günlerde,</w:t>
      </w:r>
      <w:r w:rsidRPr="00A55DB1" w:rsidR="0030183B">
        <w:rPr>
          <w:sz w:val="18"/>
        </w:rPr>
        <w:t xml:space="preserve"> </w:t>
      </w:r>
      <w:r w:rsidRPr="00A55DB1">
        <w:rPr>
          <w:sz w:val="18"/>
        </w:rPr>
        <w:t>ruhen</w:t>
      </w:r>
      <w:r w:rsidRPr="00A55DB1" w:rsidR="0030183B">
        <w:rPr>
          <w:sz w:val="18"/>
        </w:rPr>
        <w:t xml:space="preserve"> </w:t>
      </w:r>
      <w:r w:rsidRPr="00A55DB1">
        <w:rPr>
          <w:sz w:val="18"/>
        </w:rPr>
        <w:t>ve</w:t>
      </w:r>
      <w:r w:rsidRPr="00A55DB1" w:rsidR="0030183B">
        <w:rPr>
          <w:sz w:val="18"/>
        </w:rPr>
        <w:t xml:space="preserve"> </w:t>
      </w:r>
      <w:r w:rsidRPr="00A55DB1">
        <w:rPr>
          <w:sz w:val="18"/>
        </w:rPr>
        <w:t>bedenen</w:t>
      </w:r>
      <w:r w:rsidRPr="00A55DB1" w:rsidR="0030183B">
        <w:rPr>
          <w:sz w:val="18"/>
        </w:rPr>
        <w:t xml:space="preserve"> </w:t>
      </w:r>
      <w:r w:rsidRPr="00A55DB1">
        <w:rPr>
          <w:sz w:val="18"/>
        </w:rPr>
        <w:t>dinlenmek</w:t>
      </w:r>
      <w:r w:rsidRPr="00A55DB1" w:rsidR="0030183B">
        <w:rPr>
          <w:sz w:val="18"/>
        </w:rPr>
        <w:t xml:space="preserve"> </w:t>
      </w:r>
      <w:r w:rsidRPr="00A55DB1">
        <w:rPr>
          <w:sz w:val="18"/>
        </w:rPr>
        <w:t>isteyen</w:t>
      </w:r>
      <w:r w:rsidRPr="00A55DB1" w:rsidR="0030183B">
        <w:rPr>
          <w:sz w:val="18"/>
        </w:rPr>
        <w:t xml:space="preserve"> </w:t>
      </w:r>
      <w:r w:rsidRPr="00A55DB1">
        <w:rPr>
          <w:sz w:val="18"/>
        </w:rPr>
        <w:t>herkesi</w:t>
      </w:r>
      <w:r w:rsidRPr="00A55DB1" w:rsidR="0030183B">
        <w:rPr>
          <w:sz w:val="18"/>
        </w:rPr>
        <w:t xml:space="preserve"> </w:t>
      </w:r>
      <w:r w:rsidRPr="00A55DB1">
        <w:rPr>
          <w:sz w:val="18"/>
        </w:rPr>
        <w:t>Mersin’e</w:t>
      </w:r>
      <w:r w:rsidRPr="00A55DB1" w:rsidR="0030183B">
        <w:rPr>
          <w:sz w:val="18"/>
        </w:rPr>
        <w:t xml:space="preserve"> </w:t>
      </w:r>
      <w:r w:rsidRPr="00A55DB1">
        <w:rPr>
          <w:sz w:val="18"/>
        </w:rPr>
        <w:t>davet</w:t>
      </w:r>
      <w:r w:rsidRPr="00A55DB1" w:rsidR="0030183B">
        <w:rPr>
          <w:sz w:val="18"/>
        </w:rPr>
        <w:t xml:space="preserve"> </w:t>
      </w:r>
      <w:r w:rsidRPr="00A55DB1">
        <w:rPr>
          <w:sz w:val="18"/>
        </w:rPr>
        <w:t>ediyor,</w:t>
      </w:r>
      <w:r w:rsidRPr="00A55DB1" w:rsidR="0030183B">
        <w:rPr>
          <w:sz w:val="18"/>
        </w:rPr>
        <w:t xml:space="preserve"> </w:t>
      </w:r>
      <w:r w:rsidRPr="00A55DB1">
        <w:rPr>
          <w:sz w:val="18"/>
        </w:rPr>
        <w:t>Genel</w:t>
      </w:r>
      <w:r w:rsidRPr="00A55DB1" w:rsidR="0030183B">
        <w:rPr>
          <w:sz w:val="18"/>
        </w:rPr>
        <w:t xml:space="preserve"> </w:t>
      </w:r>
      <w:r w:rsidRPr="00A55DB1">
        <w:rPr>
          <w:sz w:val="18"/>
        </w:rPr>
        <w:t>Kurulu</w:t>
      </w:r>
      <w:r w:rsidRPr="00A55DB1" w:rsidR="0030183B">
        <w:rPr>
          <w:sz w:val="18"/>
        </w:rPr>
        <w:t xml:space="preserve"> </w:t>
      </w:r>
      <w:r w:rsidRPr="00A55DB1">
        <w:rPr>
          <w:sz w:val="18"/>
        </w:rPr>
        <w:t>saygıyla</w:t>
      </w:r>
      <w:r w:rsidRPr="00A55DB1" w:rsidR="0030183B">
        <w:rPr>
          <w:sz w:val="18"/>
        </w:rPr>
        <w:t xml:space="preserve"> </w:t>
      </w:r>
      <w:r w:rsidRPr="00A55DB1">
        <w:rPr>
          <w:sz w:val="18"/>
        </w:rPr>
        <w:t>selamlıyorum.</w:t>
      </w:r>
    </w:p>
    <w:p w:rsidRPr="00A55DB1" w:rsidR="00970309" w:rsidP="00A55DB1" w:rsidRDefault="00970309">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Şimdi,</w:t>
      </w:r>
      <w:r w:rsidRPr="00A55DB1" w:rsidR="0030183B">
        <w:rPr>
          <w:sz w:val="18"/>
        </w:rPr>
        <w:t xml:space="preserve"> </w:t>
      </w:r>
      <w:r w:rsidRPr="00A55DB1">
        <w:rPr>
          <w:sz w:val="18"/>
        </w:rPr>
        <w:t>Sayın</w:t>
      </w:r>
      <w:r w:rsidRPr="00A55DB1" w:rsidR="0030183B">
        <w:rPr>
          <w:sz w:val="18"/>
        </w:rPr>
        <w:t xml:space="preserve"> </w:t>
      </w:r>
      <w:r w:rsidRPr="00A55DB1">
        <w:rPr>
          <w:sz w:val="18"/>
        </w:rPr>
        <w:t>Grup</w:t>
      </w:r>
      <w:r w:rsidRPr="00A55DB1" w:rsidR="0030183B">
        <w:rPr>
          <w:sz w:val="18"/>
        </w:rPr>
        <w:t xml:space="preserve"> </w:t>
      </w:r>
      <w:r w:rsidRPr="00A55DB1">
        <w:rPr>
          <w:sz w:val="18"/>
        </w:rPr>
        <w:t>Başkan</w:t>
      </w:r>
      <w:r w:rsidRPr="00A55DB1" w:rsidR="0030183B">
        <w:rPr>
          <w:sz w:val="18"/>
        </w:rPr>
        <w:t xml:space="preserve"> </w:t>
      </w:r>
      <w:r w:rsidRPr="00A55DB1">
        <w:rPr>
          <w:sz w:val="18"/>
        </w:rPr>
        <w:t>Vekillerinin</w:t>
      </w:r>
      <w:r w:rsidRPr="00A55DB1" w:rsidR="0030183B">
        <w:rPr>
          <w:sz w:val="18"/>
        </w:rPr>
        <w:t xml:space="preserve"> </w:t>
      </w:r>
      <w:r w:rsidRPr="00A55DB1">
        <w:rPr>
          <w:sz w:val="18"/>
        </w:rPr>
        <w:t>söz</w:t>
      </w:r>
      <w:r w:rsidRPr="00A55DB1" w:rsidR="0030183B">
        <w:rPr>
          <w:sz w:val="18"/>
        </w:rPr>
        <w:t xml:space="preserve"> </w:t>
      </w:r>
      <w:r w:rsidRPr="00A55DB1">
        <w:rPr>
          <w:sz w:val="18"/>
        </w:rPr>
        <w:t>taleplerini</w:t>
      </w:r>
      <w:r w:rsidRPr="00A55DB1" w:rsidR="0030183B">
        <w:rPr>
          <w:sz w:val="18"/>
        </w:rPr>
        <w:t xml:space="preserve"> </w:t>
      </w:r>
      <w:r w:rsidRPr="00A55DB1">
        <w:rPr>
          <w:sz w:val="18"/>
        </w:rPr>
        <w:t>karşılayacağım.</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İYİ</w:t>
      </w:r>
      <w:r w:rsidRPr="00A55DB1" w:rsidR="0030183B">
        <w:rPr>
          <w:sz w:val="18"/>
        </w:rPr>
        <w:t xml:space="preserve"> </w:t>
      </w:r>
      <w:r w:rsidRPr="00A55DB1">
        <w:rPr>
          <w:sz w:val="18"/>
        </w:rPr>
        <w:t>PARTİ</w:t>
      </w:r>
      <w:r w:rsidRPr="00A55DB1" w:rsidR="0030183B">
        <w:rPr>
          <w:sz w:val="18"/>
        </w:rPr>
        <w:t xml:space="preserve"> </w:t>
      </w:r>
      <w:r w:rsidRPr="00A55DB1">
        <w:rPr>
          <w:sz w:val="18"/>
        </w:rPr>
        <w:t>Grubu</w:t>
      </w:r>
      <w:r w:rsidRPr="00A55DB1" w:rsidR="0030183B">
        <w:rPr>
          <w:sz w:val="18"/>
        </w:rPr>
        <w:t xml:space="preserve"> </w:t>
      </w:r>
      <w:r w:rsidRPr="00A55DB1">
        <w:rPr>
          <w:sz w:val="18"/>
        </w:rPr>
        <w:t>adına</w:t>
      </w:r>
      <w:r w:rsidRPr="00A55DB1" w:rsidR="0030183B">
        <w:rPr>
          <w:sz w:val="18"/>
        </w:rPr>
        <w:t xml:space="preserve"> </w:t>
      </w:r>
      <w:r w:rsidRPr="00A55DB1">
        <w:rPr>
          <w:sz w:val="18"/>
        </w:rPr>
        <w:t>Sayın</w:t>
      </w:r>
      <w:r w:rsidRPr="00A55DB1" w:rsidR="0030183B">
        <w:rPr>
          <w:sz w:val="18"/>
        </w:rPr>
        <w:t xml:space="preserve"> </w:t>
      </w:r>
      <w:r w:rsidRPr="00A55DB1">
        <w:rPr>
          <w:sz w:val="18"/>
        </w:rPr>
        <w:t>Dervişoğlu,</w:t>
      </w:r>
      <w:r w:rsidRPr="00A55DB1" w:rsidR="0030183B">
        <w:rPr>
          <w:sz w:val="18"/>
        </w:rPr>
        <w:t xml:space="preserve"> </w:t>
      </w:r>
      <w:r w:rsidRPr="00A55DB1">
        <w:rPr>
          <w:sz w:val="18"/>
        </w:rPr>
        <w:t>buyursunlar.</w:t>
      </w:r>
    </w:p>
    <w:p w:rsidRPr="00A55DB1" w:rsidR="003B27F3" w:rsidP="00A55DB1" w:rsidRDefault="003B27F3">
      <w:pPr>
        <w:tabs>
          <w:tab w:val="center" w:pos="5100"/>
        </w:tabs>
        <w:suppressAutoHyphens/>
        <w:spacing w:after="120"/>
        <w:ind w:left="80" w:right="60" w:firstLine="760"/>
        <w:jc w:val="both"/>
        <w:rPr>
          <w:sz w:val="18"/>
          <w:szCs w:val="20"/>
        </w:rPr>
      </w:pPr>
      <w:r w:rsidRPr="00A55DB1">
        <w:rPr>
          <w:sz w:val="18"/>
        </w:rPr>
        <w:t>27.-</w:t>
      </w:r>
      <w:r w:rsidRPr="00A55DB1" w:rsidR="0030183B">
        <w:rPr>
          <w:sz w:val="18"/>
        </w:rPr>
        <w:t xml:space="preserve"> </w:t>
      </w:r>
      <w:r w:rsidRPr="00A55DB1">
        <w:rPr>
          <w:sz w:val="18"/>
        </w:rPr>
        <w:t>İzmir</w:t>
      </w:r>
      <w:r w:rsidRPr="00A55DB1" w:rsidR="0030183B">
        <w:rPr>
          <w:sz w:val="18"/>
        </w:rPr>
        <w:t xml:space="preserve"> </w:t>
      </w:r>
      <w:r w:rsidRPr="00A55DB1">
        <w:rPr>
          <w:sz w:val="18"/>
        </w:rPr>
        <w:t>Milletvekili</w:t>
      </w:r>
      <w:r w:rsidRPr="00A55DB1" w:rsidR="0030183B">
        <w:rPr>
          <w:sz w:val="18"/>
        </w:rPr>
        <w:t xml:space="preserve"> </w:t>
      </w:r>
      <w:r w:rsidRPr="00A55DB1">
        <w:rPr>
          <w:sz w:val="18"/>
        </w:rPr>
        <w:t>Dursun</w:t>
      </w:r>
      <w:r w:rsidRPr="00A55DB1" w:rsidR="0030183B">
        <w:rPr>
          <w:sz w:val="18"/>
        </w:rPr>
        <w:t xml:space="preserve"> </w:t>
      </w:r>
      <w:r w:rsidRPr="00A55DB1">
        <w:rPr>
          <w:sz w:val="18"/>
        </w:rPr>
        <w:t>Müsavat</w:t>
      </w:r>
      <w:r w:rsidRPr="00A55DB1" w:rsidR="0030183B">
        <w:rPr>
          <w:sz w:val="18"/>
        </w:rPr>
        <w:t xml:space="preserve"> </w:t>
      </w:r>
      <w:r w:rsidRPr="00A55DB1">
        <w:rPr>
          <w:sz w:val="18"/>
        </w:rPr>
        <w:t>Dervişoğlu’nun,</w:t>
      </w:r>
      <w:r w:rsidRPr="00A55DB1" w:rsidR="0030183B">
        <w:rPr>
          <w:sz w:val="18"/>
        </w:rPr>
        <w:t xml:space="preserve"> </w:t>
      </w:r>
      <w:r w:rsidRPr="00A55DB1">
        <w:rPr>
          <w:sz w:val="18"/>
        </w:rPr>
        <w:t>pandemi</w:t>
      </w:r>
      <w:r w:rsidRPr="00A55DB1" w:rsidR="0030183B">
        <w:rPr>
          <w:sz w:val="18"/>
        </w:rPr>
        <w:t xml:space="preserve"> </w:t>
      </w:r>
      <w:r w:rsidRPr="00A55DB1">
        <w:rPr>
          <w:sz w:val="18"/>
        </w:rPr>
        <w:t>sürecinde</w:t>
      </w:r>
      <w:r w:rsidRPr="00A55DB1" w:rsidR="0030183B">
        <w:rPr>
          <w:sz w:val="18"/>
        </w:rPr>
        <w:t xml:space="preserve"> </w:t>
      </w:r>
      <w:r w:rsidRPr="00A55DB1">
        <w:rPr>
          <w:sz w:val="18"/>
        </w:rPr>
        <w:t>YKS</w:t>
      </w:r>
      <w:r w:rsidRPr="00A55DB1" w:rsidR="0030183B">
        <w:rPr>
          <w:sz w:val="18"/>
        </w:rPr>
        <w:t xml:space="preserve"> </w:t>
      </w:r>
      <w:r w:rsidRPr="00A55DB1">
        <w:rPr>
          <w:sz w:val="18"/>
        </w:rPr>
        <w:t>sınav</w:t>
      </w:r>
      <w:r w:rsidRPr="00A55DB1" w:rsidR="0030183B">
        <w:rPr>
          <w:sz w:val="18"/>
        </w:rPr>
        <w:t xml:space="preserve"> </w:t>
      </w:r>
      <w:r w:rsidRPr="00A55DB1">
        <w:rPr>
          <w:sz w:val="18"/>
        </w:rPr>
        <w:t>tarihinin</w:t>
      </w:r>
      <w:r w:rsidRPr="00A55DB1" w:rsidR="0030183B">
        <w:rPr>
          <w:sz w:val="18"/>
        </w:rPr>
        <w:t xml:space="preserve"> </w:t>
      </w:r>
      <w:r w:rsidRPr="00A55DB1">
        <w:rPr>
          <w:sz w:val="18"/>
        </w:rPr>
        <w:t>öne</w:t>
      </w:r>
      <w:r w:rsidRPr="00A55DB1" w:rsidR="0030183B">
        <w:rPr>
          <w:sz w:val="18"/>
        </w:rPr>
        <w:t xml:space="preserve"> </w:t>
      </w:r>
      <w:r w:rsidRPr="00A55DB1">
        <w:rPr>
          <w:sz w:val="18"/>
        </w:rPr>
        <w:t>alınmasıyla</w:t>
      </w:r>
      <w:r w:rsidRPr="00A55DB1" w:rsidR="0030183B">
        <w:rPr>
          <w:sz w:val="18"/>
        </w:rPr>
        <w:t xml:space="preserve"> </w:t>
      </w:r>
      <w:r w:rsidRPr="00A55DB1">
        <w:rPr>
          <w:sz w:val="18"/>
        </w:rPr>
        <w:t>gençlerin</w:t>
      </w:r>
      <w:r w:rsidRPr="00A55DB1" w:rsidR="0030183B">
        <w:rPr>
          <w:sz w:val="18"/>
        </w:rPr>
        <w:t xml:space="preserve"> </w:t>
      </w:r>
      <w:r w:rsidRPr="00A55DB1">
        <w:rPr>
          <w:sz w:val="18"/>
        </w:rPr>
        <w:t>ve</w:t>
      </w:r>
      <w:r w:rsidRPr="00A55DB1" w:rsidR="0030183B">
        <w:rPr>
          <w:sz w:val="18"/>
        </w:rPr>
        <w:t xml:space="preserve"> </w:t>
      </w:r>
      <w:r w:rsidRPr="00A55DB1">
        <w:rPr>
          <w:sz w:val="18"/>
        </w:rPr>
        <w:t>ailelerinin</w:t>
      </w:r>
      <w:r w:rsidRPr="00A55DB1" w:rsidR="0030183B">
        <w:rPr>
          <w:sz w:val="18"/>
        </w:rPr>
        <w:t xml:space="preserve"> </w:t>
      </w:r>
      <w:r w:rsidRPr="00A55DB1">
        <w:rPr>
          <w:sz w:val="18"/>
        </w:rPr>
        <w:t>yaşadıkları</w:t>
      </w:r>
      <w:r w:rsidRPr="00A55DB1" w:rsidR="0030183B">
        <w:rPr>
          <w:sz w:val="18"/>
        </w:rPr>
        <w:t xml:space="preserve"> </w:t>
      </w:r>
      <w:r w:rsidRPr="00A55DB1">
        <w:rPr>
          <w:sz w:val="18"/>
        </w:rPr>
        <w:t>mağduriyetin</w:t>
      </w:r>
      <w:r w:rsidRPr="00A55DB1" w:rsidR="0030183B">
        <w:rPr>
          <w:sz w:val="18"/>
        </w:rPr>
        <w:t xml:space="preserve"> </w:t>
      </w:r>
      <w:r w:rsidRPr="00A55DB1">
        <w:rPr>
          <w:sz w:val="18"/>
        </w:rPr>
        <w:t>önlenebilmesi</w:t>
      </w:r>
      <w:r w:rsidRPr="00A55DB1" w:rsidR="0030183B">
        <w:rPr>
          <w:sz w:val="18"/>
        </w:rPr>
        <w:t xml:space="preserve"> </w:t>
      </w:r>
      <w:r w:rsidRPr="00A55DB1">
        <w:rPr>
          <w:sz w:val="18"/>
        </w:rPr>
        <w:t>için</w:t>
      </w:r>
      <w:r w:rsidRPr="00A55DB1" w:rsidR="0030183B">
        <w:rPr>
          <w:sz w:val="18"/>
        </w:rPr>
        <w:t xml:space="preserve"> </w:t>
      </w:r>
      <w:r w:rsidRPr="00A55DB1">
        <w:rPr>
          <w:sz w:val="18"/>
        </w:rPr>
        <w:t>İYİ</w:t>
      </w:r>
      <w:r w:rsidRPr="00A55DB1" w:rsidR="0030183B">
        <w:rPr>
          <w:sz w:val="18"/>
        </w:rPr>
        <w:t xml:space="preserve"> </w:t>
      </w:r>
      <w:r w:rsidRPr="00A55DB1">
        <w:rPr>
          <w:sz w:val="18"/>
        </w:rPr>
        <w:t>PARTİ</w:t>
      </w:r>
      <w:r w:rsidRPr="00A55DB1" w:rsidR="0030183B">
        <w:rPr>
          <w:sz w:val="18"/>
        </w:rPr>
        <w:t xml:space="preserve"> </w:t>
      </w:r>
      <w:r w:rsidRPr="00A55DB1">
        <w:rPr>
          <w:sz w:val="18"/>
        </w:rPr>
        <w:t>Grubu</w:t>
      </w:r>
      <w:r w:rsidRPr="00A55DB1" w:rsidR="0030183B">
        <w:rPr>
          <w:sz w:val="18"/>
        </w:rPr>
        <w:t xml:space="preserve"> </w:t>
      </w:r>
      <w:r w:rsidRPr="00A55DB1">
        <w:rPr>
          <w:sz w:val="18"/>
        </w:rPr>
        <w:t>olarak</w:t>
      </w:r>
      <w:r w:rsidRPr="00A55DB1" w:rsidR="0030183B">
        <w:rPr>
          <w:sz w:val="18"/>
        </w:rPr>
        <w:t xml:space="preserve"> </w:t>
      </w:r>
      <w:r w:rsidRPr="00A55DB1">
        <w:rPr>
          <w:sz w:val="18"/>
        </w:rPr>
        <w:t>hukuki</w:t>
      </w:r>
      <w:r w:rsidRPr="00A55DB1" w:rsidR="0030183B">
        <w:rPr>
          <w:sz w:val="18"/>
        </w:rPr>
        <w:t xml:space="preserve"> </w:t>
      </w:r>
      <w:r w:rsidRPr="00A55DB1">
        <w:rPr>
          <w:sz w:val="18"/>
        </w:rPr>
        <w:t>mücadele</w:t>
      </w:r>
      <w:r w:rsidRPr="00A55DB1" w:rsidR="0030183B">
        <w:rPr>
          <w:sz w:val="18"/>
        </w:rPr>
        <w:t xml:space="preserve"> </w:t>
      </w:r>
      <w:r w:rsidRPr="00A55DB1">
        <w:rPr>
          <w:sz w:val="18"/>
        </w:rPr>
        <w:t>başlattıklarına,</w:t>
      </w:r>
      <w:r w:rsidRPr="00A55DB1" w:rsidR="0030183B">
        <w:rPr>
          <w:sz w:val="18"/>
        </w:rPr>
        <w:t xml:space="preserve"> </w:t>
      </w:r>
      <w:r w:rsidRPr="00A55DB1">
        <w:rPr>
          <w:sz w:val="18"/>
        </w:rPr>
        <w:t>Hükûmetin</w:t>
      </w:r>
      <w:r w:rsidRPr="00A55DB1" w:rsidR="0030183B">
        <w:rPr>
          <w:sz w:val="18"/>
        </w:rPr>
        <w:t xml:space="preserve"> </w:t>
      </w:r>
      <w:r w:rsidRPr="00A55DB1">
        <w:rPr>
          <w:sz w:val="18"/>
        </w:rPr>
        <w:t>ekonomi</w:t>
      </w:r>
      <w:r w:rsidRPr="00A55DB1" w:rsidR="0030183B">
        <w:rPr>
          <w:sz w:val="18"/>
        </w:rPr>
        <w:t xml:space="preserve"> </w:t>
      </w:r>
      <w:r w:rsidRPr="00A55DB1">
        <w:rPr>
          <w:sz w:val="18"/>
        </w:rPr>
        <w:t>politikalarının</w:t>
      </w:r>
      <w:r w:rsidRPr="00A55DB1" w:rsidR="0030183B">
        <w:rPr>
          <w:sz w:val="18"/>
        </w:rPr>
        <w:t xml:space="preserve"> </w:t>
      </w:r>
      <w:r w:rsidRPr="00A55DB1">
        <w:rPr>
          <w:sz w:val="18"/>
        </w:rPr>
        <w:t>ekonomi</w:t>
      </w:r>
      <w:r w:rsidRPr="00A55DB1" w:rsidR="0030183B">
        <w:rPr>
          <w:sz w:val="18"/>
        </w:rPr>
        <w:t xml:space="preserve"> </w:t>
      </w:r>
      <w:r w:rsidRPr="00A55DB1">
        <w:rPr>
          <w:sz w:val="18"/>
        </w:rPr>
        <w:t>alanında</w:t>
      </w:r>
      <w:r w:rsidRPr="00A55DB1" w:rsidR="0030183B">
        <w:rPr>
          <w:sz w:val="18"/>
        </w:rPr>
        <w:t xml:space="preserve"> </w:t>
      </w:r>
      <w:r w:rsidRPr="00A55DB1">
        <w:rPr>
          <w:sz w:val="18"/>
        </w:rPr>
        <w:t>yaşanan</w:t>
      </w:r>
      <w:r w:rsidRPr="00A55DB1" w:rsidR="0030183B">
        <w:rPr>
          <w:sz w:val="18"/>
        </w:rPr>
        <w:t xml:space="preserve"> </w:t>
      </w:r>
      <w:r w:rsidRPr="00A55DB1">
        <w:rPr>
          <w:sz w:val="18"/>
        </w:rPr>
        <w:t>problemlere</w:t>
      </w:r>
      <w:r w:rsidRPr="00A55DB1" w:rsidR="0030183B">
        <w:rPr>
          <w:sz w:val="18"/>
        </w:rPr>
        <w:t xml:space="preserve"> </w:t>
      </w:r>
      <w:r w:rsidRPr="00A55DB1">
        <w:rPr>
          <w:sz w:val="18"/>
        </w:rPr>
        <w:t>çare</w:t>
      </w:r>
      <w:r w:rsidRPr="00A55DB1" w:rsidR="0030183B">
        <w:rPr>
          <w:sz w:val="18"/>
        </w:rPr>
        <w:t xml:space="preserve"> </w:t>
      </w:r>
      <w:r w:rsidRPr="00A55DB1">
        <w:rPr>
          <w:sz w:val="18"/>
        </w:rPr>
        <w:t>üretemediğine</w:t>
      </w:r>
      <w:r w:rsidRPr="00A55DB1" w:rsidR="0030183B">
        <w:rPr>
          <w:sz w:val="18"/>
        </w:rPr>
        <w:t xml:space="preserve"> </w:t>
      </w:r>
      <w:r w:rsidRPr="00A55DB1">
        <w:rPr>
          <w:sz w:val="18"/>
        </w:rPr>
        <w:t>ilişkin</w:t>
      </w:r>
      <w:r w:rsidRPr="00A55DB1" w:rsidR="0030183B">
        <w:rPr>
          <w:sz w:val="18"/>
        </w:rPr>
        <w:t xml:space="preserve"> </w:t>
      </w:r>
      <w:r w:rsidRPr="00A55DB1">
        <w:rPr>
          <w:sz w:val="18"/>
        </w:rPr>
        <w:t>açıklaması</w:t>
      </w:r>
    </w:p>
    <w:p w:rsidRPr="00A55DB1" w:rsidR="00970309" w:rsidP="00A55DB1" w:rsidRDefault="00970309">
      <w:pPr>
        <w:pStyle w:val="GENELKURUL"/>
        <w:spacing w:line="240" w:lineRule="auto"/>
        <w:rPr>
          <w:sz w:val="18"/>
        </w:rPr>
      </w:pPr>
      <w:r w:rsidRPr="00A55DB1">
        <w:rPr>
          <w:sz w:val="18"/>
        </w:rPr>
        <w:t>DURSUN</w:t>
      </w:r>
      <w:r w:rsidRPr="00A55DB1" w:rsidR="0030183B">
        <w:rPr>
          <w:sz w:val="18"/>
        </w:rPr>
        <w:t xml:space="preserve"> </w:t>
      </w:r>
      <w:r w:rsidRPr="00A55DB1">
        <w:rPr>
          <w:sz w:val="18"/>
        </w:rPr>
        <w:t>MÜSAVAT</w:t>
      </w:r>
      <w:r w:rsidRPr="00A55DB1" w:rsidR="0030183B">
        <w:rPr>
          <w:sz w:val="18"/>
        </w:rPr>
        <w:t xml:space="preserve"> </w:t>
      </w:r>
      <w:r w:rsidRPr="00A55DB1">
        <w:rPr>
          <w:sz w:val="18"/>
        </w:rPr>
        <w:t>DERVİŞOĞLU</w:t>
      </w:r>
      <w:r w:rsidRPr="00A55DB1" w:rsidR="0030183B">
        <w:rPr>
          <w:sz w:val="18"/>
        </w:rPr>
        <w:t xml:space="preserve"> </w:t>
      </w:r>
      <w:r w:rsidRPr="00A55DB1">
        <w:rPr>
          <w:sz w:val="18"/>
        </w:rPr>
        <w:t>(İzmir)</w:t>
      </w:r>
      <w:r w:rsidRPr="00A55DB1" w:rsidR="0030183B">
        <w:rPr>
          <w:sz w:val="18"/>
        </w:rPr>
        <w:t xml:space="preserve"> </w:t>
      </w:r>
      <w:r w:rsidRPr="00A55DB1">
        <w:rPr>
          <w:sz w:val="18"/>
        </w:rPr>
        <w:t>–</w:t>
      </w:r>
      <w:r w:rsidRPr="00A55DB1" w:rsidR="0030183B">
        <w:rPr>
          <w:sz w:val="18"/>
        </w:rPr>
        <w:t xml:space="preserve"> </w:t>
      </w:r>
      <w:r w:rsidRPr="00A55DB1">
        <w:rPr>
          <w:sz w:val="18"/>
        </w:rPr>
        <w:t>Teşekkür</w:t>
      </w:r>
      <w:r w:rsidRPr="00A55DB1" w:rsidR="0030183B">
        <w:rPr>
          <w:sz w:val="18"/>
        </w:rPr>
        <w:t xml:space="preserve"> </w:t>
      </w:r>
      <w:r w:rsidRPr="00A55DB1">
        <w:rPr>
          <w:sz w:val="18"/>
        </w:rPr>
        <w:t>ederim</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p>
    <w:p w:rsidRPr="00A55DB1" w:rsidR="00970309" w:rsidP="00A55DB1" w:rsidRDefault="00970309">
      <w:pPr>
        <w:pStyle w:val="GENELKURUL"/>
        <w:spacing w:line="240" w:lineRule="auto"/>
        <w:rPr>
          <w:sz w:val="18"/>
        </w:rPr>
      </w:pPr>
      <w:r w:rsidRPr="00A55DB1">
        <w:rPr>
          <w:sz w:val="18"/>
        </w:rPr>
        <w:t>Genel</w:t>
      </w:r>
      <w:r w:rsidRPr="00A55DB1" w:rsidR="0030183B">
        <w:rPr>
          <w:sz w:val="18"/>
        </w:rPr>
        <w:t xml:space="preserve"> </w:t>
      </w:r>
      <w:r w:rsidRPr="00A55DB1">
        <w:rPr>
          <w:sz w:val="18"/>
        </w:rPr>
        <w:t>Kurulu</w:t>
      </w:r>
      <w:r w:rsidRPr="00A55DB1" w:rsidR="0030183B">
        <w:rPr>
          <w:sz w:val="18"/>
        </w:rPr>
        <w:t xml:space="preserve"> </w:t>
      </w:r>
      <w:r w:rsidRPr="00A55DB1">
        <w:rPr>
          <w:sz w:val="18"/>
        </w:rPr>
        <w:t>tekrar</w:t>
      </w:r>
      <w:r w:rsidRPr="00A55DB1" w:rsidR="0030183B">
        <w:rPr>
          <w:sz w:val="18"/>
        </w:rPr>
        <w:t xml:space="preserve"> </w:t>
      </w:r>
      <w:r w:rsidRPr="00A55DB1">
        <w:rPr>
          <w:sz w:val="18"/>
        </w:rPr>
        <w:t>saygılarımla</w:t>
      </w:r>
      <w:r w:rsidRPr="00A55DB1" w:rsidR="0030183B">
        <w:rPr>
          <w:sz w:val="18"/>
        </w:rPr>
        <w:t xml:space="preserve"> </w:t>
      </w:r>
      <w:r w:rsidRPr="00A55DB1">
        <w:rPr>
          <w:sz w:val="18"/>
        </w:rPr>
        <w:t>selamlıyorum.</w:t>
      </w:r>
    </w:p>
    <w:p w:rsidRPr="00A55DB1" w:rsidR="00970309" w:rsidP="00A55DB1" w:rsidRDefault="00970309">
      <w:pPr>
        <w:pStyle w:val="GENELKURUL"/>
        <w:spacing w:line="240" w:lineRule="auto"/>
        <w:rPr>
          <w:sz w:val="18"/>
        </w:rPr>
      </w:pPr>
      <w:r w:rsidRPr="00A55DB1">
        <w:rPr>
          <w:sz w:val="18"/>
        </w:rPr>
        <w:t>Bildiğiniz</w:t>
      </w:r>
      <w:r w:rsidRPr="00A55DB1" w:rsidR="0030183B">
        <w:rPr>
          <w:sz w:val="18"/>
        </w:rPr>
        <w:t xml:space="preserve"> </w:t>
      </w:r>
      <w:r w:rsidRPr="00A55DB1">
        <w:rPr>
          <w:sz w:val="18"/>
        </w:rPr>
        <w:t>gibi</w:t>
      </w:r>
      <w:r w:rsidRPr="00A55DB1" w:rsidR="0030183B">
        <w:rPr>
          <w:sz w:val="18"/>
        </w:rPr>
        <w:t xml:space="preserve"> </w:t>
      </w:r>
      <w:r w:rsidRPr="00A55DB1">
        <w:rPr>
          <w:sz w:val="18"/>
        </w:rPr>
        <w:t>Yükseköğretim</w:t>
      </w:r>
      <w:r w:rsidRPr="00A55DB1" w:rsidR="0030183B">
        <w:rPr>
          <w:sz w:val="18"/>
        </w:rPr>
        <w:t xml:space="preserve"> </w:t>
      </w:r>
      <w:r w:rsidRPr="00A55DB1">
        <w:rPr>
          <w:sz w:val="18"/>
        </w:rPr>
        <w:t>Kurumları</w:t>
      </w:r>
      <w:r w:rsidRPr="00A55DB1" w:rsidR="0030183B">
        <w:rPr>
          <w:sz w:val="18"/>
        </w:rPr>
        <w:t xml:space="preserve"> </w:t>
      </w:r>
      <w:r w:rsidRPr="00A55DB1">
        <w:rPr>
          <w:sz w:val="18"/>
        </w:rPr>
        <w:t>Sınavı</w:t>
      </w:r>
      <w:r w:rsidRPr="00A55DB1" w:rsidR="0030183B">
        <w:rPr>
          <w:sz w:val="18"/>
        </w:rPr>
        <w:t xml:space="preserve"> </w:t>
      </w:r>
      <w:r w:rsidRPr="00A55DB1">
        <w:rPr>
          <w:sz w:val="18"/>
        </w:rPr>
        <w:t>yaklaşmaktadır,</w:t>
      </w:r>
      <w:r w:rsidRPr="00A55DB1" w:rsidR="0030183B">
        <w:rPr>
          <w:sz w:val="18"/>
        </w:rPr>
        <w:t xml:space="preserve"> </w:t>
      </w:r>
      <w:r w:rsidRPr="00A55DB1">
        <w:rPr>
          <w:sz w:val="18"/>
        </w:rPr>
        <w:t>“YKS”</w:t>
      </w:r>
      <w:r w:rsidRPr="00A55DB1" w:rsidR="0030183B">
        <w:rPr>
          <w:sz w:val="18"/>
        </w:rPr>
        <w:t xml:space="preserve"> </w:t>
      </w:r>
      <w:r w:rsidRPr="00A55DB1">
        <w:rPr>
          <w:sz w:val="18"/>
        </w:rPr>
        <w:t>diye</w:t>
      </w:r>
      <w:r w:rsidRPr="00A55DB1" w:rsidR="0030183B">
        <w:rPr>
          <w:sz w:val="18"/>
        </w:rPr>
        <w:t xml:space="preserve"> </w:t>
      </w:r>
      <w:r w:rsidRPr="00A55DB1">
        <w:rPr>
          <w:sz w:val="18"/>
        </w:rPr>
        <w:t>tarif</w:t>
      </w:r>
      <w:r w:rsidRPr="00A55DB1" w:rsidR="0030183B">
        <w:rPr>
          <w:sz w:val="18"/>
        </w:rPr>
        <w:t xml:space="preserve"> </w:t>
      </w:r>
      <w:r w:rsidRPr="00A55DB1">
        <w:rPr>
          <w:sz w:val="18"/>
        </w:rPr>
        <w:t>ediliyor.</w:t>
      </w:r>
      <w:r w:rsidRPr="00A55DB1" w:rsidR="0030183B">
        <w:rPr>
          <w:sz w:val="18"/>
        </w:rPr>
        <w:t xml:space="preserve"> </w:t>
      </w:r>
      <w:r w:rsidRPr="00A55DB1">
        <w:rPr>
          <w:sz w:val="18"/>
        </w:rPr>
        <w:t>Bu</w:t>
      </w:r>
      <w:r w:rsidRPr="00A55DB1" w:rsidR="0030183B">
        <w:rPr>
          <w:sz w:val="18"/>
        </w:rPr>
        <w:t xml:space="preserve"> </w:t>
      </w:r>
      <w:r w:rsidRPr="00A55DB1">
        <w:rPr>
          <w:sz w:val="18"/>
        </w:rPr>
        <w:t>alanda</w:t>
      </w:r>
      <w:r w:rsidRPr="00A55DB1" w:rsidR="0030183B">
        <w:rPr>
          <w:sz w:val="18"/>
        </w:rPr>
        <w:t xml:space="preserve"> </w:t>
      </w:r>
      <w:r w:rsidRPr="00A55DB1">
        <w:rPr>
          <w:sz w:val="18"/>
        </w:rPr>
        <w:t>ciddi</w:t>
      </w:r>
      <w:r w:rsidRPr="00A55DB1" w:rsidR="0030183B">
        <w:rPr>
          <w:sz w:val="18"/>
        </w:rPr>
        <w:t xml:space="preserve"> </w:t>
      </w:r>
      <w:r w:rsidRPr="00A55DB1">
        <w:rPr>
          <w:sz w:val="18"/>
        </w:rPr>
        <w:t>belirsizlikler</w:t>
      </w:r>
      <w:r w:rsidRPr="00A55DB1" w:rsidR="0030183B">
        <w:rPr>
          <w:sz w:val="18"/>
        </w:rPr>
        <w:t xml:space="preserve"> </w:t>
      </w:r>
      <w:r w:rsidRPr="00A55DB1">
        <w:rPr>
          <w:sz w:val="18"/>
        </w:rPr>
        <w:t>söz</w:t>
      </w:r>
      <w:r w:rsidRPr="00A55DB1" w:rsidR="0030183B">
        <w:rPr>
          <w:sz w:val="18"/>
        </w:rPr>
        <w:t xml:space="preserve"> </w:t>
      </w:r>
      <w:r w:rsidRPr="00A55DB1">
        <w:rPr>
          <w:sz w:val="18"/>
        </w:rPr>
        <w:t>konusudur.</w:t>
      </w:r>
      <w:r w:rsidRPr="00A55DB1" w:rsidR="0030183B">
        <w:rPr>
          <w:sz w:val="18"/>
        </w:rPr>
        <w:t xml:space="preserve"> </w:t>
      </w:r>
      <w:r w:rsidRPr="00A55DB1">
        <w:rPr>
          <w:sz w:val="18"/>
        </w:rPr>
        <w:t>İktidar,</w:t>
      </w:r>
      <w:r w:rsidRPr="00A55DB1" w:rsidR="0030183B">
        <w:rPr>
          <w:sz w:val="18"/>
        </w:rPr>
        <w:t xml:space="preserve"> </w:t>
      </w:r>
      <w:r w:rsidRPr="00A55DB1">
        <w:rPr>
          <w:sz w:val="18"/>
        </w:rPr>
        <w:t>maalesef,</w:t>
      </w:r>
      <w:r w:rsidRPr="00A55DB1" w:rsidR="0030183B">
        <w:rPr>
          <w:sz w:val="18"/>
        </w:rPr>
        <w:t xml:space="preserve"> </w:t>
      </w:r>
      <w:r w:rsidRPr="00A55DB1">
        <w:rPr>
          <w:sz w:val="18"/>
        </w:rPr>
        <w:t>gençlere</w:t>
      </w:r>
      <w:r w:rsidRPr="00A55DB1" w:rsidR="0030183B">
        <w:rPr>
          <w:sz w:val="18"/>
        </w:rPr>
        <w:t xml:space="preserve"> </w:t>
      </w:r>
      <w:r w:rsidRPr="00A55DB1">
        <w:rPr>
          <w:sz w:val="18"/>
        </w:rPr>
        <w:t>karşı</w:t>
      </w:r>
      <w:r w:rsidRPr="00A55DB1" w:rsidR="0030183B">
        <w:rPr>
          <w:sz w:val="18"/>
        </w:rPr>
        <w:t xml:space="preserve"> </w:t>
      </w:r>
      <w:r w:rsidRPr="00A55DB1">
        <w:rPr>
          <w:sz w:val="18"/>
        </w:rPr>
        <w:t>olan</w:t>
      </w:r>
      <w:r w:rsidRPr="00A55DB1" w:rsidR="0030183B">
        <w:rPr>
          <w:sz w:val="18"/>
        </w:rPr>
        <w:t xml:space="preserve"> </w:t>
      </w:r>
      <w:r w:rsidRPr="00A55DB1">
        <w:rPr>
          <w:sz w:val="18"/>
        </w:rPr>
        <w:t>görev</w:t>
      </w:r>
      <w:r w:rsidRPr="00A55DB1" w:rsidR="0030183B">
        <w:rPr>
          <w:sz w:val="18"/>
        </w:rPr>
        <w:t xml:space="preserve"> </w:t>
      </w:r>
      <w:r w:rsidRPr="00A55DB1">
        <w:rPr>
          <w:sz w:val="18"/>
        </w:rPr>
        <w:t>ve</w:t>
      </w:r>
      <w:r w:rsidRPr="00A55DB1" w:rsidR="0030183B">
        <w:rPr>
          <w:sz w:val="18"/>
        </w:rPr>
        <w:t xml:space="preserve"> </w:t>
      </w:r>
      <w:r w:rsidRPr="00A55DB1">
        <w:rPr>
          <w:sz w:val="18"/>
        </w:rPr>
        <w:t>sorumluluğunu</w:t>
      </w:r>
      <w:r w:rsidRPr="00A55DB1" w:rsidR="0030183B">
        <w:rPr>
          <w:sz w:val="18"/>
        </w:rPr>
        <w:t xml:space="preserve"> </w:t>
      </w:r>
      <w:r w:rsidRPr="00A55DB1">
        <w:rPr>
          <w:sz w:val="18"/>
        </w:rPr>
        <w:t>yerine</w:t>
      </w:r>
      <w:r w:rsidRPr="00A55DB1" w:rsidR="0030183B">
        <w:rPr>
          <w:sz w:val="18"/>
        </w:rPr>
        <w:t xml:space="preserve"> </w:t>
      </w:r>
      <w:r w:rsidRPr="00A55DB1">
        <w:rPr>
          <w:sz w:val="18"/>
        </w:rPr>
        <w:t>getirememiş</w:t>
      </w:r>
      <w:r w:rsidRPr="00A55DB1" w:rsidR="0030183B">
        <w:rPr>
          <w:sz w:val="18"/>
        </w:rPr>
        <w:t xml:space="preserve"> </w:t>
      </w:r>
      <w:r w:rsidRPr="00A55DB1">
        <w:rPr>
          <w:sz w:val="18"/>
        </w:rPr>
        <w:t>gibi</w:t>
      </w:r>
      <w:r w:rsidRPr="00A55DB1" w:rsidR="0030183B">
        <w:rPr>
          <w:sz w:val="18"/>
        </w:rPr>
        <w:t xml:space="preserve"> </w:t>
      </w:r>
      <w:r w:rsidRPr="00A55DB1">
        <w:rPr>
          <w:sz w:val="18"/>
        </w:rPr>
        <w:t>görünmektedir.</w:t>
      </w:r>
      <w:r w:rsidRPr="00A55DB1" w:rsidR="0030183B">
        <w:rPr>
          <w:sz w:val="18"/>
        </w:rPr>
        <w:t xml:space="preserve"> </w:t>
      </w:r>
      <w:r w:rsidRPr="00A55DB1">
        <w:rPr>
          <w:sz w:val="18"/>
        </w:rPr>
        <w:t>Bugünkü</w:t>
      </w:r>
      <w:r w:rsidRPr="00A55DB1" w:rsidR="0030183B">
        <w:rPr>
          <w:sz w:val="18"/>
        </w:rPr>
        <w:t xml:space="preserve"> </w:t>
      </w:r>
      <w:r w:rsidRPr="00A55DB1">
        <w:rPr>
          <w:sz w:val="18"/>
        </w:rPr>
        <w:t>iktidar,</w:t>
      </w:r>
      <w:r w:rsidRPr="00A55DB1" w:rsidR="0030183B">
        <w:rPr>
          <w:sz w:val="18"/>
        </w:rPr>
        <w:t xml:space="preserve"> </w:t>
      </w:r>
      <w:r w:rsidRPr="00A55DB1">
        <w:rPr>
          <w:sz w:val="18"/>
        </w:rPr>
        <w:t>2002</w:t>
      </w:r>
      <w:r w:rsidRPr="00A55DB1" w:rsidR="0030183B">
        <w:rPr>
          <w:sz w:val="18"/>
        </w:rPr>
        <w:t xml:space="preserve"> </w:t>
      </w:r>
      <w:r w:rsidRPr="00A55DB1">
        <w:rPr>
          <w:sz w:val="18"/>
        </w:rPr>
        <w:t>yılından</w:t>
      </w:r>
      <w:r w:rsidRPr="00A55DB1" w:rsidR="0030183B">
        <w:rPr>
          <w:sz w:val="18"/>
        </w:rPr>
        <w:t xml:space="preserve"> </w:t>
      </w:r>
      <w:r w:rsidRPr="00A55DB1">
        <w:rPr>
          <w:sz w:val="18"/>
        </w:rPr>
        <w:t>itibaren</w:t>
      </w:r>
      <w:r w:rsidRPr="00A55DB1" w:rsidR="0030183B">
        <w:rPr>
          <w:sz w:val="18"/>
        </w:rPr>
        <w:t xml:space="preserve"> </w:t>
      </w:r>
      <w:r w:rsidRPr="00A55DB1">
        <w:rPr>
          <w:sz w:val="18"/>
        </w:rPr>
        <w:t>eğitim</w:t>
      </w:r>
      <w:r w:rsidRPr="00A55DB1" w:rsidR="0030183B">
        <w:rPr>
          <w:sz w:val="18"/>
        </w:rPr>
        <w:t xml:space="preserve"> </w:t>
      </w:r>
      <w:r w:rsidRPr="00A55DB1">
        <w:rPr>
          <w:sz w:val="18"/>
        </w:rPr>
        <w:t>sisteminde</w:t>
      </w:r>
      <w:r w:rsidRPr="00A55DB1" w:rsidR="0030183B">
        <w:rPr>
          <w:sz w:val="18"/>
        </w:rPr>
        <w:t xml:space="preserve"> </w:t>
      </w:r>
      <w:r w:rsidRPr="00A55DB1">
        <w:rPr>
          <w:sz w:val="18"/>
        </w:rPr>
        <w:t>büyük</w:t>
      </w:r>
      <w:r w:rsidRPr="00A55DB1" w:rsidR="0030183B">
        <w:rPr>
          <w:sz w:val="18"/>
        </w:rPr>
        <w:t xml:space="preserve"> </w:t>
      </w:r>
      <w:r w:rsidRPr="00A55DB1">
        <w:rPr>
          <w:sz w:val="18"/>
        </w:rPr>
        <w:t>bir</w:t>
      </w:r>
      <w:r w:rsidRPr="00A55DB1" w:rsidR="0030183B">
        <w:rPr>
          <w:sz w:val="18"/>
        </w:rPr>
        <w:t xml:space="preserve"> </w:t>
      </w:r>
      <w:r w:rsidRPr="00A55DB1">
        <w:rPr>
          <w:sz w:val="18"/>
        </w:rPr>
        <w:t>ciddiyetsizlikle,</w:t>
      </w:r>
      <w:r w:rsidRPr="00A55DB1" w:rsidR="0030183B">
        <w:rPr>
          <w:sz w:val="18"/>
        </w:rPr>
        <w:t xml:space="preserve"> </w:t>
      </w:r>
      <w:r w:rsidRPr="00A55DB1">
        <w:rPr>
          <w:sz w:val="18"/>
        </w:rPr>
        <w:t>neredeyse</w:t>
      </w:r>
      <w:r w:rsidRPr="00A55DB1" w:rsidR="0030183B">
        <w:rPr>
          <w:sz w:val="18"/>
        </w:rPr>
        <w:t xml:space="preserve"> </w:t>
      </w:r>
      <w:r w:rsidRPr="00A55DB1">
        <w:rPr>
          <w:sz w:val="18"/>
        </w:rPr>
        <w:t>işi</w:t>
      </w:r>
      <w:r w:rsidRPr="00A55DB1" w:rsidR="0030183B">
        <w:rPr>
          <w:sz w:val="18"/>
        </w:rPr>
        <w:t xml:space="preserve"> </w:t>
      </w:r>
      <w:r w:rsidRPr="00A55DB1">
        <w:rPr>
          <w:sz w:val="18"/>
        </w:rPr>
        <w:t>yazboz</w:t>
      </w:r>
      <w:r w:rsidRPr="00A55DB1" w:rsidR="0030183B">
        <w:rPr>
          <w:sz w:val="18"/>
        </w:rPr>
        <w:t xml:space="preserve"> </w:t>
      </w:r>
      <w:r w:rsidRPr="00A55DB1">
        <w:rPr>
          <w:sz w:val="18"/>
        </w:rPr>
        <w:t>tahtasına</w:t>
      </w:r>
      <w:r w:rsidRPr="00A55DB1" w:rsidR="0030183B">
        <w:rPr>
          <w:sz w:val="18"/>
        </w:rPr>
        <w:t xml:space="preserve"> </w:t>
      </w:r>
      <w:r w:rsidRPr="00A55DB1">
        <w:rPr>
          <w:sz w:val="18"/>
        </w:rPr>
        <w:t>çevirmeye</w:t>
      </w:r>
      <w:r w:rsidRPr="00A55DB1" w:rsidR="0030183B">
        <w:rPr>
          <w:sz w:val="18"/>
        </w:rPr>
        <w:t xml:space="preserve"> </w:t>
      </w:r>
      <w:r w:rsidRPr="00A55DB1">
        <w:rPr>
          <w:sz w:val="18"/>
        </w:rPr>
        <w:t>götürmüştür.</w:t>
      </w:r>
      <w:r w:rsidRPr="00A55DB1" w:rsidR="0030183B">
        <w:rPr>
          <w:sz w:val="18"/>
        </w:rPr>
        <w:t xml:space="preserve"> </w:t>
      </w:r>
      <w:r w:rsidRPr="00A55DB1">
        <w:rPr>
          <w:sz w:val="18"/>
        </w:rPr>
        <w:t>Eğitim</w:t>
      </w:r>
      <w:r w:rsidRPr="00A55DB1" w:rsidR="0030183B">
        <w:rPr>
          <w:sz w:val="18"/>
        </w:rPr>
        <w:t xml:space="preserve"> </w:t>
      </w:r>
      <w:r w:rsidRPr="00A55DB1">
        <w:rPr>
          <w:sz w:val="18"/>
        </w:rPr>
        <w:t>sistemindeki</w:t>
      </w:r>
      <w:r w:rsidRPr="00A55DB1" w:rsidR="0030183B">
        <w:rPr>
          <w:sz w:val="18"/>
        </w:rPr>
        <w:t xml:space="preserve"> </w:t>
      </w:r>
      <w:r w:rsidRPr="00A55DB1">
        <w:rPr>
          <w:sz w:val="18"/>
        </w:rPr>
        <w:t>değişikliklerden</w:t>
      </w:r>
      <w:r w:rsidRPr="00A55DB1" w:rsidR="0030183B">
        <w:rPr>
          <w:sz w:val="18"/>
        </w:rPr>
        <w:t xml:space="preserve"> </w:t>
      </w:r>
      <w:r w:rsidRPr="00A55DB1">
        <w:rPr>
          <w:sz w:val="18"/>
        </w:rPr>
        <w:t>hepimizin</w:t>
      </w:r>
      <w:r w:rsidRPr="00A55DB1" w:rsidR="0030183B">
        <w:rPr>
          <w:sz w:val="18"/>
        </w:rPr>
        <w:t xml:space="preserve"> </w:t>
      </w:r>
      <w:r w:rsidRPr="00A55DB1">
        <w:rPr>
          <w:sz w:val="18"/>
        </w:rPr>
        <w:t>başı</w:t>
      </w:r>
      <w:r w:rsidRPr="00A55DB1" w:rsidR="0030183B">
        <w:rPr>
          <w:sz w:val="18"/>
        </w:rPr>
        <w:t xml:space="preserve"> </w:t>
      </w:r>
      <w:r w:rsidRPr="00A55DB1">
        <w:rPr>
          <w:sz w:val="18"/>
        </w:rPr>
        <w:t>dönmüştür.</w:t>
      </w:r>
      <w:r w:rsidRPr="00A55DB1" w:rsidR="0030183B">
        <w:rPr>
          <w:sz w:val="18"/>
        </w:rPr>
        <w:t xml:space="preserve"> </w:t>
      </w:r>
      <w:r w:rsidRPr="00A55DB1">
        <w:rPr>
          <w:sz w:val="18"/>
        </w:rPr>
        <w:t>Bu</w:t>
      </w:r>
      <w:r w:rsidRPr="00A55DB1" w:rsidR="0030183B">
        <w:rPr>
          <w:sz w:val="18"/>
        </w:rPr>
        <w:t xml:space="preserve"> </w:t>
      </w:r>
      <w:r w:rsidRPr="00A55DB1">
        <w:rPr>
          <w:sz w:val="18"/>
        </w:rPr>
        <w:t>karmaşık,</w:t>
      </w:r>
      <w:r w:rsidRPr="00A55DB1" w:rsidR="0030183B">
        <w:rPr>
          <w:sz w:val="18"/>
        </w:rPr>
        <w:t xml:space="preserve"> </w:t>
      </w:r>
      <w:r w:rsidRPr="00A55DB1">
        <w:rPr>
          <w:sz w:val="18"/>
        </w:rPr>
        <w:t>geride</w:t>
      </w:r>
      <w:r w:rsidRPr="00A55DB1" w:rsidR="0030183B">
        <w:rPr>
          <w:sz w:val="18"/>
        </w:rPr>
        <w:t xml:space="preserve"> </w:t>
      </w:r>
      <w:r w:rsidRPr="00A55DB1">
        <w:rPr>
          <w:sz w:val="18"/>
        </w:rPr>
        <w:t>bıraktığımız</w:t>
      </w:r>
      <w:r w:rsidRPr="00A55DB1" w:rsidR="0030183B">
        <w:rPr>
          <w:sz w:val="18"/>
        </w:rPr>
        <w:t xml:space="preserve"> </w:t>
      </w:r>
      <w:r w:rsidRPr="00A55DB1">
        <w:rPr>
          <w:sz w:val="18"/>
        </w:rPr>
        <w:t>günlerde</w:t>
      </w:r>
      <w:r w:rsidRPr="00A55DB1" w:rsidR="003B27F3">
        <w:rPr>
          <w:sz w:val="18"/>
        </w:rPr>
        <w:t>,</w:t>
      </w:r>
      <w:r w:rsidRPr="00A55DB1" w:rsidR="0030183B">
        <w:rPr>
          <w:sz w:val="18"/>
        </w:rPr>
        <w:t xml:space="preserve"> </w:t>
      </w:r>
      <w:r w:rsidRPr="00A55DB1">
        <w:rPr>
          <w:sz w:val="18"/>
        </w:rPr>
        <w:t>Türkiye’yi</w:t>
      </w:r>
      <w:r w:rsidRPr="00A55DB1" w:rsidR="0030183B">
        <w:rPr>
          <w:sz w:val="18"/>
        </w:rPr>
        <w:t xml:space="preserve"> </w:t>
      </w:r>
      <w:r w:rsidRPr="00A55DB1">
        <w:rPr>
          <w:sz w:val="18"/>
        </w:rPr>
        <w:t>yönetenler,</w:t>
      </w:r>
      <w:r w:rsidRPr="00A55DB1" w:rsidR="0030183B">
        <w:rPr>
          <w:sz w:val="18"/>
        </w:rPr>
        <w:t xml:space="preserve"> </w:t>
      </w:r>
      <w:r w:rsidRPr="00A55DB1">
        <w:rPr>
          <w:sz w:val="18"/>
        </w:rPr>
        <w:t>gençler</w:t>
      </w:r>
      <w:r w:rsidRPr="00A55DB1" w:rsidR="0030183B">
        <w:rPr>
          <w:sz w:val="18"/>
        </w:rPr>
        <w:t xml:space="preserve"> </w:t>
      </w:r>
      <w:r w:rsidRPr="00A55DB1">
        <w:rPr>
          <w:sz w:val="18"/>
        </w:rPr>
        <w:t>için</w:t>
      </w:r>
      <w:r w:rsidRPr="00A55DB1" w:rsidR="0030183B">
        <w:rPr>
          <w:sz w:val="18"/>
        </w:rPr>
        <w:t xml:space="preserve"> </w:t>
      </w:r>
      <w:r w:rsidRPr="00A55DB1">
        <w:rPr>
          <w:sz w:val="18"/>
        </w:rPr>
        <w:t>bu</w:t>
      </w:r>
      <w:r w:rsidRPr="00A55DB1" w:rsidR="0030183B">
        <w:rPr>
          <w:sz w:val="18"/>
        </w:rPr>
        <w:t xml:space="preserve"> </w:t>
      </w:r>
      <w:r w:rsidRPr="00A55DB1">
        <w:rPr>
          <w:sz w:val="18"/>
        </w:rPr>
        <w:t>süreci</w:t>
      </w:r>
      <w:r w:rsidRPr="00A55DB1" w:rsidR="0030183B">
        <w:rPr>
          <w:sz w:val="18"/>
        </w:rPr>
        <w:t xml:space="preserve"> </w:t>
      </w:r>
      <w:r w:rsidRPr="00A55DB1">
        <w:rPr>
          <w:sz w:val="18"/>
        </w:rPr>
        <w:t>kolaylaştırmak,</w:t>
      </w:r>
      <w:r w:rsidRPr="00A55DB1" w:rsidR="0030183B">
        <w:rPr>
          <w:sz w:val="18"/>
        </w:rPr>
        <w:t xml:space="preserve"> </w:t>
      </w:r>
      <w:r w:rsidRPr="00A55DB1">
        <w:rPr>
          <w:sz w:val="18"/>
        </w:rPr>
        <w:t>endişelerini</w:t>
      </w:r>
      <w:r w:rsidRPr="00A55DB1" w:rsidR="0030183B">
        <w:rPr>
          <w:sz w:val="18"/>
        </w:rPr>
        <w:t xml:space="preserve"> </w:t>
      </w:r>
      <w:r w:rsidRPr="00A55DB1">
        <w:rPr>
          <w:sz w:val="18"/>
        </w:rPr>
        <w:t>azaltmak</w:t>
      </w:r>
      <w:r w:rsidRPr="00A55DB1" w:rsidR="0030183B">
        <w:rPr>
          <w:sz w:val="18"/>
        </w:rPr>
        <w:t xml:space="preserve"> </w:t>
      </w:r>
      <w:r w:rsidRPr="00A55DB1">
        <w:rPr>
          <w:sz w:val="18"/>
        </w:rPr>
        <w:t>için</w:t>
      </w:r>
      <w:r w:rsidRPr="00A55DB1" w:rsidR="0030183B">
        <w:rPr>
          <w:sz w:val="18"/>
        </w:rPr>
        <w:t xml:space="preserve"> </w:t>
      </w:r>
      <w:r w:rsidRPr="00A55DB1">
        <w:rPr>
          <w:sz w:val="18"/>
        </w:rPr>
        <w:t>bizim</w:t>
      </w:r>
      <w:r w:rsidRPr="00A55DB1" w:rsidR="0030183B">
        <w:rPr>
          <w:sz w:val="18"/>
        </w:rPr>
        <w:t xml:space="preserve"> </w:t>
      </w:r>
      <w:r w:rsidRPr="00A55DB1">
        <w:rPr>
          <w:sz w:val="18"/>
        </w:rPr>
        <w:t>de</w:t>
      </w:r>
      <w:r w:rsidRPr="00A55DB1" w:rsidR="0030183B">
        <w:rPr>
          <w:sz w:val="18"/>
        </w:rPr>
        <w:t xml:space="preserve"> </w:t>
      </w:r>
      <w:r w:rsidRPr="00A55DB1">
        <w:rPr>
          <w:sz w:val="18"/>
        </w:rPr>
        <w:t>desteklediğimiz</w:t>
      </w:r>
      <w:r w:rsidRPr="00A55DB1" w:rsidR="0030183B">
        <w:rPr>
          <w:sz w:val="18"/>
        </w:rPr>
        <w:t xml:space="preserve"> </w:t>
      </w:r>
      <w:r w:rsidRPr="00A55DB1">
        <w:rPr>
          <w:sz w:val="18"/>
        </w:rPr>
        <w:t>bir</w:t>
      </w:r>
      <w:r w:rsidRPr="00A55DB1" w:rsidR="0030183B">
        <w:rPr>
          <w:sz w:val="18"/>
        </w:rPr>
        <w:t xml:space="preserve"> </w:t>
      </w:r>
      <w:r w:rsidRPr="00A55DB1">
        <w:rPr>
          <w:sz w:val="18"/>
        </w:rPr>
        <w:t>karar</w:t>
      </w:r>
      <w:r w:rsidRPr="00A55DB1" w:rsidR="0030183B">
        <w:rPr>
          <w:sz w:val="18"/>
        </w:rPr>
        <w:t xml:space="preserve"> </w:t>
      </w:r>
      <w:r w:rsidRPr="00A55DB1">
        <w:rPr>
          <w:sz w:val="18"/>
        </w:rPr>
        <w:t>vermişti</w:t>
      </w:r>
      <w:r w:rsidRPr="00A55DB1" w:rsidR="0030183B">
        <w:rPr>
          <w:sz w:val="18"/>
        </w:rPr>
        <w:t xml:space="preserve"> </w:t>
      </w:r>
      <w:r w:rsidRPr="00A55DB1">
        <w:rPr>
          <w:sz w:val="18"/>
        </w:rPr>
        <w:t>ve</w:t>
      </w:r>
      <w:r w:rsidRPr="00A55DB1" w:rsidR="0030183B">
        <w:rPr>
          <w:sz w:val="18"/>
        </w:rPr>
        <w:t xml:space="preserve"> </w:t>
      </w:r>
      <w:r w:rsidRPr="00A55DB1">
        <w:rPr>
          <w:sz w:val="18"/>
        </w:rPr>
        <w:t>YKS</w:t>
      </w:r>
      <w:r w:rsidRPr="00A55DB1" w:rsidR="0030183B">
        <w:rPr>
          <w:sz w:val="18"/>
        </w:rPr>
        <w:t xml:space="preserve"> </w:t>
      </w:r>
      <w:r w:rsidRPr="00A55DB1">
        <w:rPr>
          <w:sz w:val="18"/>
        </w:rPr>
        <w:t>sınav</w:t>
      </w:r>
      <w:r w:rsidRPr="00A55DB1" w:rsidR="0030183B">
        <w:rPr>
          <w:sz w:val="18"/>
        </w:rPr>
        <w:t xml:space="preserve"> </w:t>
      </w:r>
      <w:r w:rsidRPr="00A55DB1">
        <w:rPr>
          <w:sz w:val="18"/>
        </w:rPr>
        <w:t>tarihleri</w:t>
      </w:r>
      <w:r w:rsidRPr="00A55DB1" w:rsidR="0030183B">
        <w:rPr>
          <w:sz w:val="18"/>
        </w:rPr>
        <w:t xml:space="preserve"> </w:t>
      </w:r>
      <w:r w:rsidRPr="00A55DB1">
        <w:rPr>
          <w:sz w:val="18"/>
        </w:rPr>
        <w:t>ileri</w:t>
      </w:r>
      <w:r w:rsidRPr="00A55DB1" w:rsidR="0030183B">
        <w:rPr>
          <w:sz w:val="18"/>
        </w:rPr>
        <w:t xml:space="preserve"> </w:t>
      </w:r>
      <w:r w:rsidRPr="00A55DB1">
        <w:rPr>
          <w:sz w:val="18"/>
        </w:rPr>
        <w:t>alınmıştı</w:t>
      </w:r>
      <w:r w:rsidRPr="00A55DB1" w:rsidR="0030183B">
        <w:rPr>
          <w:sz w:val="18"/>
        </w:rPr>
        <w:t xml:space="preserve"> </w:t>
      </w:r>
      <w:r w:rsidRPr="00A55DB1">
        <w:rPr>
          <w:sz w:val="18"/>
        </w:rPr>
        <w:t>ama</w:t>
      </w:r>
      <w:r w:rsidRPr="00A55DB1" w:rsidR="0030183B">
        <w:rPr>
          <w:sz w:val="18"/>
        </w:rPr>
        <w:t xml:space="preserve"> </w:t>
      </w:r>
      <w:r w:rsidRPr="00A55DB1">
        <w:rPr>
          <w:sz w:val="18"/>
        </w:rPr>
        <w:t>sonradan</w:t>
      </w:r>
      <w:r w:rsidRPr="00A55DB1" w:rsidR="0030183B">
        <w:rPr>
          <w:sz w:val="18"/>
        </w:rPr>
        <w:t xml:space="preserve"> </w:t>
      </w:r>
      <w:r w:rsidRPr="00A55DB1">
        <w:rPr>
          <w:sz w:val="18"/>
        </w:rPr>
        <w:t>ne</w:t>
      </w:r>
      <w:r w:rsidRPr="00A55DB1" w:rsidR="0030183B">
        <w:rPr>
          <w:sz w:val="18"/>
        </w:rPr>
        <w:t xml:space="preserve"> </w:t>
      </w:r>
      <w:r w:rsidRPr="00A55DB1">
        <w:rPr>
          <w:sz w:val="18"/>
        </w:rPr>
        <w:t>olduysa</w:t>
      </w:r>
      <w:r w:rsidRPr="00A55DB1" w:rsidR="0030183B">
        <w:rPr>
          <w:sz w:val="18"/>
        </w:rPr>
        <w:t xml:space="preserve"> </w:t>
      </w:r>
      <w:r w:rsidRPr="00A55DB1">
        <w:rPr>
          <w:sz w:val="18"/>
        </w:rPr>
        <w:t>ani</w:t>
      </w:r>
      <w:r w:rsidRPr="00A55DB1" w:rsidR="0030183B">
        <w:rPr>
          <w:sz w:val="18"/>
        </w:rPr>
        <w:t xml:space="preserve"> </w:t>
      </w:r>
      <w:r w:rsidRPr="00A55DB1">
        <w:rPr>
          <w:sz w:val="18"/>
        </w:rPr>
        <w:t>bir</w:t>
      </w:r>
      <w:r w:rsidRPr="00A55DB1" w:rsidR="0030183B">
        <w:rPr>
          <w:sz w:val="18"/>
        </w:rPr>
        <w:t xml:space="preserve"> </w:t>
      </w:r>
      <w:r w:rsidRPr="00A55DB1">
        <w:rPr>
          <w:sz w:val="18"/>
        </w:rPr>
        <w:t>kararla,</w:t>
      </w:r>
      <w:r w:rsidRPr="00A55DB1" w:rsidR="0030183B">
        <w:rPr>
          <w:sz w:val="18"/>
        </w:rPr>
        <w:t xml:space="preserve"> </w:t>
      </w:r>
      <w:r w:rsidRPr="00A55DB1">
        <w:rPr>
          <w:sz w:val="18"/>
        </w:rPr>
        <w:t>YKS</w:t>
      </w:r>
      <w:r w:rsidRPr="00A55DB1" w:rsidR="0030183B">
        <w:rPr>
          <w:sz w:val="18"/>
        </w:rPr>
        <w:t xml:space="preserve"> </w:t>
      </w:r>
      <w:r w:rsidRPr="00A55DB1">
        <w:rPr>
          <w:sz w:val="18"/>
        </w:rPr>
        <w:t>tarihi</w:t>
      </w:r>
      <w:r w:rsidRPr="00A55DB1" w:rsidR="0030183B">
        <w:rPr>
          <w:sz w:val="18"/>
        </w:rPr>
        <w:t xml:space="preserve"> </w:t>
      </w:r>
      <w:r w:rsidRPr="00A55DB1">
        <w:rPr>
          <w:sz w:val="18"/>
        </w:rPr>
        <w:t>sorumsuzca</w:t>
      </w:r>
      <w:r w:rsidRPr="00A55DB1" w:rsidR="0030183B">
        <w:rPr>
          <w:sz w:val="18"/>
        </w:rPr>
        <w:t xml:space="preserve"> </w:t>
      </w:r>
      <w:r w:rsidRPr="00A55DB1">
        <w:rPr>
          <w:sz w:val="18"/>
        </w:rPr>
        <w:t>tekrar</w:t>
      </w:r>
      <w:r w:rsidRPr="00A55DB1" w:rsidR="0030183B">
        <w:rPr>
          <w:sz w:val="18"/>
        </w:rPr>
        <w:t xml:space="preserve"> </w:t>
      </w:r>
      <w:r w:rsidRPr="00A55DB1">
        <w:rPr>
          <w:sz w:val="18"/>
        </w:rPr>
        <w:t>öne</w:t>
      </w:r>
      <w:r w:rsidRPr="00A55DB1" w:rsidR="0030183B">
        <w:rPr>
          <w:sz w:val="18"/>
        </w:rPr>
        <w:t xml:space="preserve"> </w:t>
      </w:r>
      <w:r w:rsidRPr="00A55DB1">
        <w:rPr>
          <w:sz w:val="18"/>
        </w:rPr>
        <w:t>alındı.</w:t>
      </w:r>
      <w:r w:rsidRPr="00A55DB1" w:rsidR="0030183B">
        <w:rPr>
          <w:sz w:val="18"/>
        </w:rPr>
        <w:t xml:space="preserve"> </w:t>
      </w:r>
      <w:r w:rsidRPr="00A55DB1">
        <w:rPr>
          <w:sz w:val="18"/>
        </w:rPr>
        <w:t>Gençlerin</w:t>
      </w:r>
      <w:r w:rsidRPr="00A55DB1" w:rsidR="0030183B">
        <w:rPr>
          <w:sz w:val="18"/>
        </w:rPr>
        <w:t xml:space="preserve"> </w:t>
      </w:r>
      <w:r w:rsidRPr="00A55DB1">
        <w:rPr>
          <w:sz w:val="18"/>
        </w:rPr>
        <w:t>hangi</w:t>
      </w:r>
      <w:r w:rsidRPr="00A55DB1" w:rsidR="0030183B">
        <w:rPr>
          <w:sz w:val="18"/>
        </w:rPr>
        <w:t xml:space="preserve"> </w:t>
      </w:r>
      <w:r w:rsidRPr="00A55DB1">
        <w:rPr>
          <w:sz w:val="18"/>
        </w:rPr>
        <w:t>şartlar</w:t>
      </w:r>
      <w:r w:rsidRPr="00A55DB1" w:rsidR="0030183B">
        <w:rPr>
          <w:sz w:val="18"/>
        </w:rPr>
        <w:t xml:space="preserve"> </w:t>
      </w:r>
      <w:r w:rsidRPr="00A55DB1">
        <w:rPr>
          <w:sz w:val="18"/>
        </w:rPr>
        <w:t>altında</w:t>
      </w:r>
      <w:r w:rsidRPr="00A55DB1" w:rsidR="0030183B">
        <w:rPr>
          <w:sz w:val="18"/>
        </w:rPr>
        <w:t xml:space="preserve"> </w:t>
      </w:r>
      <w:r w:rsidRPr="00A55DB1">
        <w:rPr>
          <w:sz w:val="18"/>
        </w:rPr>
        <w:t>sınava</w:t>
      </w:r>
      <w:r w:rsidRPr="00A55DB1" w:rsidR="0030183B">
        <w:rPr>
          <w:sz w:val="18"/>
        </w:rPr>
        <w:t xml:space="preserve"> </w:t>
      </w:r>
      <w:r w:rsidRPr="00A55DB1">
        <w:rPr>
          <w:sz w:val="18"/>
        </w:rPr>
        <w:t>çalıştığı</w:t>
      </w:r>
      <w:r w:rsidRPr="00A55DB1" w:rsidR="0030183B">
        <w:rPr>
          <w:sz w:val="18"/>
        </w:rPr>
        <w:t xml:space="preserve"> </w:t>
      </w:r>
      <w:r w:rsidRPr="00A55DB1">
        <w:rPr>
          <w:sz w:val="18"/>
        </w:rPr>
        <w:t>da</w:t>
      </w:r>
      <w:r w:rsidRPr="00A55DB1" w:rsidR="0030183B">
        <w:rPr>
          <w:sz w:val="18"/>
        </w:rPr>
        <w:t xml:space="preserve"> </w:t>
      </w:r>
      <w:r w:rsidRPr="00A55DB1">
        <w:rPr>
          <w:sz w:val="18"/>
        </w:rPr>
        <w:t>bu</w:t>
      </w:r>
      <w:r w:rsidRPr="00A55DB1" w:rsidR="0030183B">
        <w:rPr>
          <w:sz w:val="18"/>
        </w:rPr>
        <w:t xml:space="preserve"> </w:t>
      </w:r>
      <w:r w:rsidRPr="00A55DB1">
        <w:rPr>
          <w:sz w:val="18"/>
        </w:rPr>
        <w:t>süreçte</w:t>
      </w:r>
      <w:r w:rsidRPr="00A55DB1" w:rsidR="0030183B">
        <w:rPr>
          <w:sz w:val="18"/>
        </w:rPr>
        <w:t xml:space="preserve"> </w:t>
      </w:r>
      <w:r w:rsidRPr="00A55DB1">
        <w:rPr>
          <w:sz w:val="18"/>
        </w:rPr>
        <w:t>umursanmadı.</w:t>
      </w:r>
      <w:r w:rsidRPr="00A55DB1" w:rsidR="0030183B">
        <w:rPr>
          <w:sz w:val="18"/>
        </w:rPr>
        <w:t xml:space="preserve"> </w:t>
      </w:r>
      <w:r w:rsidRPr="00A55DB1">
        <w:rPr>
          <w:sz w:val="18"/>
        </w:rPr>
        <w:t>Ailelerin</w:t>
      </w:r>
      <w:r w:rsidRPr="00A55DB1" w:rsidR="0030183B">
        <w:rPr>
          <w:sz w:val="18"/>
        </w:rPr>
        <w:t xml:space="preserve"> </w:t>
      </w:r>
      <w:r w:rsidRPr="00A55DB1">
        <w:rPr>
          <w:sz w:val="18"/>
        </w:rPr>
        <w:t>çocuklarına</w:t>
      </w:r>
      <w:r w:rsidRPr="00A55DB1" w:rsidR="0030183B">
        <w:rPr>
          <w:sz w:val="18"/>
        </w:rPr>
        <w:t xml:space="preserve"> </w:t>
      </w:r>
      <w:r w:rsidRPr="00A55DB1">
        <w:rPr>
          <w:sz w:val="18"/>
        </w:rPr>
        <w:t>ne</w:t>
      </w:r>
      <w:r w:rsidRPr="00A55DB1" w:rsidR="0030183B">
        <w:rPr>
          <w:sz w:val="18"/>
        </w:rPr>
        <w:t xml:space="preserve"> </w:t>
      </w:r>
      <w:r w:rsidRPr="00A55DB1">
        <w:rPr>
          <w:sz w:val="18"/>
        </w:rPr>
        <w:t>zorluklarla</w:t>
      </w:r>
      <w:r w:rsidRPr="00A55DB1" w:rsidR="0030183B">
        <w:rPr>
          <w:sz w:val="18"/>
        </w:rPr>
        <w:t xml:space="preserve"> </w:t>
      </w:r>
      <w:r w:rsidRPr="00A55DB1">
        <w:rPr>
          <w:sz w:val="18"/>
        </w:rPr>
        <w:t>imkân</w:t>
      </w:r>
      <w:r w:rsidRPr="00A55DB1" w:rsidR="0030183B">
        <w:rPr>
          <w:sz w:val="18"/>
        </w:rPr>
        <w:t xml:space="preserve"> </w:t>
      </w:r>
      <w:r w:rsidRPr="00A55DB1">
        <w:rPr>
          <w:sz w:val="18"/>
        </w:rPr>
        <w:t>sağlamaya</w:t>
      </w:r>
      <w:r w:rsidRPr="00A55DB1" w:rsidR="0030183B">
        <w:rPr>
          <w:sz w:val="18"/>
        </w:rPr>
        <w:t xml:space="preserve"> </w:t>
      </w:r>
      <w:r w:rsidRPr="00A55DB1">
        <w:rPr>
          <w:sz w:val="18"/>
        </w:rPr>
        <w:t>çalıştığını</w:t>
      </w:r>
      <w:r w:rsidRPr="00A55DB1" w:rsidR="0030183B">
        <w:rPr>
          <w:sz w:val="18"/>
        </w:rPr>
        <w:t xml:space="preserve"> </w:t>
      </w:r>
      <w:r w:rsidRPr="00A55DB1">
        <w:rPr>
          <w:sz w:val="18"/>
        </w:rPr>
        <w:t>herhâlde</w:t>
      </w:r>
      <w:r w:rsidRPr="00A55DB1" w:rsidR="0030183B">
        <w:rPr>
          <w:sz w:val="18"/>
        </w:rPr>
        <w:t xml:space="preserve"> </w:t>
      </w:r>
      <w:r w:rsidRPr="00A55DB1">
        <w:rPr>
          <w:sz w:val="18"/>
        </w:rPr>
        <w:t>görüp</w:t>
      </w:r>
      <w:r w:rsidRPr="00A55DB1" w:rsidR="0030183B">
        <w:rPr>
          <w:sz w:val="18"/>
        </w:rPr>
        <w:t xml:space="preserve"> </w:t>
      </w:r>
      <w:r w:rsidRPr="00A55DB1">
        <w:rPr>
          <w:sz w:val="18"/>
        </w:rPr>
        <w:t>bilmiyorsunuz</w:t>
      </w:r>
      <w:r w:rsidRPr="00A55DB1" w:rsidR="0030183B">
        <w:rPr>
          <w:sz w:val="18"/>
        </w:rPr>
        <w:t xml:space="preserve"> </w:t>
      </w:r>
      <w:r w:rsidRPr="00A55DB1">
        <w:rPr>
          <w:sz w:val="18"/>
        </w:rPr>
        <w:t>ya</w:t>
      </w:r>
      <w:r w:rsidRPr="00A55DB1" w:rsidR="0030183B">
        <w:rPr>
          <w:sz w:val="18"/>
        </w:rPr>
        <w:t xml:space="preserve"> </w:t>
      </w:r>
      <w:r w:rsidRPr="00A55DB1">
        <w:rPr>
          <w:sz w:val="18"/>
        </w:rPr>
        <w:t>da</w:t>
      </w:r>
      <w:r w:rsidRPr="00A55DB1" w:rsidR="0030183B">
        <w:rPr>
          <w:sz w:val="18"/>
        </w:rPr>
        <w:t xml:space="preserve"> </w:t>
      </w:r>
      <w:r w:rsidRPr="00A55DB1">
        <w:rPr>
          <w:sz w:val="18"/>
        </w:rPr>
        <w:t>merak</w:t>
      </w:r>
      <w:r w:rsidRPr="00A55DB1" w:rsidR="0030183B">
        <w:rPr>
          <w:sz w:val="18"/>
        </w:rPr>
        <w:t xml:space="preserve"> </w:t>
      </w:r>
      <w:r w:rsidRPr="00A55DB1">
        <w:rPr>
          <w:sz w:val="18"/>
        </w:rPr>
        <w:t>etmiyorsunuz.</w:t>
      </w:r>
      <w:r w:rsidRPr="00A55DB1" w:rsidR="0030183B">
        <w:rPr>
          <w:sz w:val="18"/>
        </w:rPr>
        <w:t xml:space="preserve"> </w:t>
      </w:r>
      <w:r w:rsidRPr="00A55DB1">
        <w:rPr>
          <w:sz w:val="18"/>
        </w:rPr>
        <w:t>Bu</w:t>
      </w:r>
      <w:r w:rsidRPr="00A55DB1" w:rsidR="0030183B">
        <w:rPr>
          <w:sz w:val="18"/>
        </w:rPr>
        <w:t xml:space="preserve"> </w:t>
      </w:r>
      <w:r w:rsidRPr="00A55DB1">
        <w:rPr>
          <w:sz w:val="18"/>
        </w:rPr>
        <w:t>büyük</w:t>
      </w:r>
      <w:r w:rsidRPr="00A55DB1" w:rsidR="0030183B">
        <w:rPr>
          <w:sz w:val="18"/>
        </w:rPr>
        <w:t xml:space="preserve"> </w:t>
      </w:r>
      <w:r w:rsidRPr="00A55DB1">
        <w:rPr>
          <w:sz w:val="18"/>
        </w:rPr>
        <w:t>yanlışı</w:t>
      </w:r>
      <w:r w:rsidRPr="00A55DB1" w:rsidR="0030183B">
        <w:rPr>
          <w:sz w:val="18"/>
        </w:rPr>
        <w:t xml:space="preserve"> </w:t>
      </w:r>
      <w:r w:rsidRPr="00A55DB1">
        <w:rPr>
          <w:sz w:val="18"/>
        </w:rPr>
        <w:t>düzeltebilmek,</w:t>
      </w:r>
      <w:r w:rsidRPr="00A55DB1" w:rsidR="0030183B">
        <w:rPr>
          <w:sz w:val="18"/>
        </w:rPr>
        <w:t xml:space="preserve"> </w:t>
      </w:r>
      <w:r w:rsidRPr="00A55DB1">
        <w:rPr>
          <w:sz w:val="18"/>
        </w:rPr>
        <w:t>sizin</w:t>
      </w:r>
      <w:r w:rsidRPr="00A55DB1" w:rsidR="0030183B">
        <w:rPr>
          <w:sz w:val="18"/>
        </w:rPr>
        <w:t xml:space="preserve"> </w:t>
      </w:r>
      <w:r w:rsidRPr="00A55DB1">
        <w:rPr>
          <w:sz w:val="18"/>
        </w:rPr>
        <w:t>ve</w:t>
      </w:r>
      <w:r w:rsidRPr="00A55DB1" w:rsidR="0030183B">
        <w:rPr>
          <w:sz w:val="18"/>
        </w:rPr>
        <w:t xml:space="preserve"> </w:t>
      </w:r>
      <w:r w:rsidRPr="00A55DB1">
        <w:rPr>
          <w:sz w:val="18"/>
        </w:rPr>
        <w:t>ailelerinizin</w:t>
      </w:r>
      <w:r w:rsidRPr="00A55DB1" w:rsidR="0030183B">
        <w:rPr>
          <w:sz w:val="18"/>
        </w:rPr>
        <w:t xml:space="preserve"> </w:t>
      </w:r>
      <w:r w:rsidRPr="00A55DB1">
        <w:rPr>
          <w:sz w:val="18"/>
        </w:rPr>
        <w:t>mağduriyetlerine</w:t>
      </w:r>
      <w:r w:rsidRPr="00A55DB1" w:rsidR="0030183B">
        <w:rPr>
          <w:sz w:val="18"/>
        </w:rPr>
        <w:t xml:space="preserve"> </w:t>
      </w:r>
      <w:r w:rsidRPr="00A55DB1">
        <w:rPr>
          <w:sz w:val="18"/>
        </w:rPr>
        <w:t>son</w:t>
      </w:r>
      <w:r w:rsidRPr="00A55DB1" w:rsidR="0030183B">
        <w:rPr>
          <w:sz w:val="18"/>
        </w:rPr>
        <w:t xml:space="preserve"> </w:t>
      </w:r>
      <w:r w:rsidRPr="00A55DB1">
        <w:rPr>
          <w:sz w:val="18"/>
        </w:rPr>
        <w:t>verebilmek</w:t>
      </w:r>
      <w:r w:rsidRPr="00A55DB1" w:rsidR="0030183B">
        <w:rPr>
          <w:sz w:val="18"/>
        </w:rPr>
        <w:t xml:space="preserve"> </w:t>
      </w:r>
      <w:r w:rsidRPr="00A55DB1">
        <w:rPr>
          <w:sz w:val="18"/>
        </w:rPr>
        <w:t>için,</w:t>
      </w:r>
      <w:r w:rsidRPr="00A55DB1" w:rsidR="0030183B">
        <w:rPr>
          <w:sz w:val="18"/>
        </w:rPr>
        <w:t xml:space="preserve"> </w:t>
      </w:r>
      <w:r w:rsidRPr="00A55DB1">
        <w:rPr>
          <w:sz w:val="18"/>
        </w:rPr>
        <w:t>geri</w:t>
      </w:r>
      <w:r w:rsidRPr="00A55DB1" w:rsidR="0030183B">
        <w:rPr>
          <w:sz w:val="18"/>
        </w:rPr>
        <w:t xml:space="preserve"> </w:t>
      </w:r>
      <w:r w:rsidRPr="00A55DB1">
        <w:rPr>
          <w:sz w:val="18"/>
        </w:rPr>
        <w:t>dönüşü</w:t>
      </w:r>
      <w:r w:rsidRPr="00A55DB1" w:rsidR="0030183B">
        <w:rPr>
          <w:sz w:val="18"/>
        </w:rPr>
        <w:t xml:space="preserve"> </w:t>
      </w:r>
      <w:r w:rsidRPr="00A55DB1">
        <w:rPr>
          <w:sz w:val="18"/>
        </w:rPr>
        <w:t>olmayan</w:t>
      </w:r>
      <w:r w:rsidRPr="00A55DB1" w:rsidR="0030183B">
        <w:rPr>
          <w:sz w:val="18"/>
        </w:rPr>
        <w:t xml:space="preserve"> </w:t>
      </w:r>
      <w:r w:rsidRPr="00A55DB1">
        <w:rPr>
          <w:sz w:val="18"/>
        </w:rPr>
        <w:t>zararların</w:t>
      </w:r>
      <w:r w:rsidRPr="00A55DB1" w:rsidR="0030183B">
        <w:rPr>
          <w:sz w:val="18"/>
        </w:rPr>
        <w:t xml:space="preserve"> </w:t>
      </w:r>
      <w:r w:rsidRPr="00A55DB1">
        <w:rPr>
          <w:sz w:val="18"/>
        </w:rPr>
        <w:t>oluşmasına</w:t>
      </w:r>
      <w:r w:rsidRPr="00A55DB1" w:rsidR="0030183B">
        <w:rPr>
          <w:sz w:val="18"/>
        </w:rPr>
        <w:t xml:space="preserve"> </w:t>
      </w:r>
      <w:r w:rsidRPr="00A55DB1">
        <w:rPr>
          <w:sz w:val="18"/>
        </w:rPr>
        <w:t>engel</w:t>
      </w:r>
      <w:r w:rsidRPr="00A55DB1" w:rsidR="0030183B">
        <w:rPr>
          <w:sz w:val="18"/>
        </w:rPr>
        <w:t xml:space="preserve"> </w:t>
      </w:r>
      <w:r w:rsidRPr="00A55DB1">
        <w:rPr>
          <w:sz w:val="18"/>
        </w:rPr>
        <w:t>olmak</w:t>
      </w:r>
      <w:r w:rsidRPr="00A55DB1" w:rsidR="0030183B">
        <w:rPr>
          <w:sz w:val="18"/>
        </w:rPr>
        <w:t xml:space="preserve"> </w:t>
      </w:r>
      <w:r w:rsidRPr="00A55DB1">
        <w:rPr>
          <w:sz w:val="18"/>
        </w:rPr>
        <w:t>bakımından,</w:t>
      </w:r>
      <w:r w:rsidRPr="00A55DB1" w:rsidR="0030183B">
        <w:rPr>
          <w:sz w:val="18"/>
        </w:rPr>
        <w:t xml:space="preserve"> </w:t>
      </w:r>
      <w:r w:rsidRPr="00A55DB1">
        <w:rPr>
          <w:sz w:val="18"/>
        </w:rPr>
        <w:t>hiçbir</w:t>
      </w:r>
      <w:r w:rsidRPr="00A55DB1" w:rsidR="0030183B">
        <w:rPr>
          <w:sz w:val="18"/>
        </w:rPr>
        <w:t xml:space="preserve"> </w:t>
      </w:r>
      <w:r w:rsidRPr="00A55DB1">
        <w:rPr>
          <w:sz w:val="18"/>
        </w:rPr>
        <w:t>siyasi</w:t>
      </w:r>
      <w:r w:rsidRPr="00A55DB1" w:rsidR="0030183B">
        <w:rPr>
          <w:sz w:val="18"/>
        </w:rPr>
        <w:t xml:space="preserve"> </w:t>
      </w:r>
      <w:r w:rsidRPr="00A55DB1">
        <w:rPr>
          <w:sz w:val="18"/>
        </w:rPr>
        <w:t>amaç</w:t>
      </w:r>
      <w:r w:rsidRPr="00A55DB1" w:rsidR="0030183B">
        <w:rPr>
          <w:sz w:val="18"/>
        </w:rPr>
        <w:t xml:space="preserve"> </w:t>
      </w:r>
      <w:r w:rsidRPr="00A55DB1">
        <w:rPr>
          <w:sz w:val="18"/>
        </w:rPr>
        <w:t>gözetmeksizin</w:t>
      </w:r>
      <w:r w:rsidRPr="00A55DB1" w:rsidR="0030183B">
        <w:rPr>
          <w:sz w:val="18"/>
        </w:rPr>
        <w:t xml:space="preserve"> </w:t>
      </w:r>
      <w:r w:rsidRPr="00A55DB1">
        <w:rPr>
          <w:sz w:val="18"/>
        </w:rPr>
        <w:t>sınav</w:t>
      </w:r>
      <w:r w:rsidRPr="00A55DB1" w:rsidR="0030183B">
        <w:rPr>
          <w:sz w:val="18"/>
        </w:rPr>
        <w:t xml:space="preserve"> </w:t>
      </w:r>
      <w:r w:rsidRPr="00A55DB1">
        <w:rPr>
          <w:sz w:val="18"/>
        </w:rPr>
        <w:t>takviminin</w:t>
      </w:r>
      <w:r w:rsidRPr="00A55DB1" w:rsidR="0030183B">
        <w:rPr>
          <w:sz w:val="18"/>
        </w:rPr>
        <w:t xml:space="preserve"> </w:t>
      </w:r>
      <w:r w:rsidRPr="00A55DB1">
        <w:rPr>
          <w:sz w:val="18"/>
        </w:rPr>
        <w:t>gençlerin</w:t>
      </w:r>
      <w:r w:rsidRPr="00A55DB1" w:rsidR="0030183B">
        <w:rPr>
          <w:sz w:val="18"/>
        </w:rPr>
        <w:t xml:space="preserve"> </w:t>
      </w:r>
      <w:r w:rsidRPr="00A55DB1">
        <w:rPr>
          <w:sz w:val="18"/>
        </w:rPr>
        <w:t>planlarına</w:t>
      </w:r>
      <w:r w:rsidRPr="00A55DB1" w:rsidR="0030183B">
        <w:rPr>
          <w:sz w:val="18"/>
        </w:rPr>
        <w:t xml:space="preserve"> </w:t>
      </w:r>
      <w:r w:rsidRPr="00A55DB1">
        <w:rPr>
          <w:sz w:val="18"/>
        </w:rPr>
        <w:t>uygun</w:t>
      </w:r>
      <w:r w:rsidRPr="00A55DB1" w:rsidR="0030183B">
        <w:rPr>
          <w:sz w:val="18"/>
        </w:rPr>
        <w:t xml:space="preserve"> </w:t>
      </w:r>
      <w:r w:rsidRPr="00A55DB1">
        <w:rPr>
          <w:sz w:val="18"/>
        </w:rPr>
        <w:t>hâle</w:t>
      </w:r>
      <w:r w:rsidRPr="00A55DB1" w:rsidR="0030183B">
        <w:rPr>
          <w:sz w:val="18"/>
        </w:rPr>
        <w:t xml:space="preserve"> </w:t>
      </w:r>
      <w:r w:rsidRPr="00A55DB1">
        <w:rPr>
          <w:sz w:val="18"/>
        </w:rPr>
        <w:t>getirilmesi</w:t>
      </w:r>
      <w:r w:rsidRPr="00A55DB1" w:rsidR="0030183B">
        <w:rPr>
          <w:sz w:val="18"/>
        </w:rPr>
        <w:t xml:space="preserve"> </w:t>
      </w:r>
      <w:r w:rsidRPr="00A55DB1">
        <w:rPr>
          <w:sz w:val="18"/>
        </w:rPr>
        <w:t>için</w:t>
      </w:r>
      <w:r w:rsidRPr="00A55DB1" w:rsidR="0030183B">
        <w:rPr>
          <w:sz w:val="18"/>
        </w:rPr>
        <w:t xml:space="preserve"> </w:t>
      </w:r>
      <w:r w:rsidRPr="00A55DB1">
        <w:rPr>
          <w:sz w:val="18"/>
        </w:rPr>
        <w:t>İYİ</w:t>
      </w:r>
      <w:r w:rsidRPr="00A55DB1" w:rsidR="0030183B">
        <w:rPr>
          <w:sz w:val="18"/>
        </w:rPr>
        <w:t xml:space="preserve"> </w:t>
      </w:r>
      <w:r w:rsidRPr="00A55DB1">
        <w:rPr>
          <w:sz w:val="18"/>
        </w:rPr>
        <w:t>PARTİ</w:t>
      </w:r>
      <w:r w:rsidRPr="00A55DB1" w:rsidR="0030183B">
        <w:rPr>
          <w:sz w:val="18"/>
        </w:rPr>
        <w:t xml:space="preserve"> </w:t>
      </w:r>
      <w:r w:rsidRPr="00A55DB1">
        <w:rPr>
          <w:sz w:val="18"/>
        </w:rPr>
        <w:t>adına</w:t>
      </w:r>
      <w:r w:rsidRPr="00A55DB1" w:rsidR="0030183B">
        <w:rPr>
          <w:sz w:val="18"/>
        </w:rPr>
        <w:t xml:space="preserve"> </w:t>
      </w:r>
      <w:r w:rsidRPr="00A55DB1">
        <w:rPr>
          <w:sz w:val="18"/>
        </w:rPr>
        <w:t>bir</w:t>
      </w:r>
      <w:r w:rsidRPr="00A55DB1" w:rsidR="0030183B">
        <w:rPr>
          <w:sz w:val="18"/>
        </w:rPr>
        <w:t xml:space="preserve"> </w:t>
      </w:r>
      <w:r w:rsidRPr="00A55DB1">
        <w:rPr>
          <w:sz w:val="18"/>
        </w:rPr>
        <w:t>hukuk</w:t>
      </w:r>
      <w:r w:rsidRPr="00A55DB1" w:rsidR="0030183B">
        <w:rPr>
          <w:sz w:val="18"/>
        </w:rPr>
        <w:t xml:space="preserve"> </w:t>
      </w:r>
      <w:r w:rsidRPr="00A55DB1">
        <w:rPr>
          <w:sz w:val="18"/>
        </w:rPr>
        <w:t>mücadelesi</w:t>
      </w:r>
      <w:r w:rsidRPr="00A55DB1" w:rsidR="0030183B">
        <w:rPr>
          <w:sz w:val="18"/>
        </w:rPr>
        <w:t xml:space="preserve"> </w:t>
      </w:r>
      <w:r w:rsidRPr="00A55DB1">
        <w:rPr>
          <w:sz w:val="18"/>
        </w:rPr>
        <w:t>başlattık,</w:t>
      </w:r>
      <w:r w:rsidRPr="00A55DB1" w:rsidR="0030183B">
        <w:rPr>
          <w:sz w:val="18"/>
        </w:rPr>
        <w:t xml:space="preserve"> </w:t>
      </w:r>
      <w:r w:rsidRPr="00A55DB1">
        <w:rPr>
          <w:sz w:val="18"/>
        </w:rPr>
        <w:t>bu</w:t>
      </w:r>
      <w:r w:rsidRPr="00A55DB1" w:rsidR="0030183B">
        <w:rPr>
          <w:sz w:val="18"/>
        </w:rPr>
        <w:t xml:space="preserve"> </w:t>
      </w:r>
      <w:r w:rsidRPr="00A55DB1">
        <w:rPr>
          <w:sz w:val="18"/>
        </w:rPr>
        <w:t>hafta</w:t>
      </w:r>
      <w:r w:rsidRPr="00A55DB1" w:rsidR="0030183B">
        <w:rPr>
          <w:sz w:val="18"/>
        </w:rPr>
        <w:t xml:space="preserve"> </w:t>
      </w:r>
      <w:r w:rsidRPr="00A55DB1">
        <w:rPr>
          <w:sz w:val="18"/>
        </w:rPr>
        <w:t>karar</w:t>
      </w:r>
      <w:r w:rsidRPr="00A55DB1" w:rsidR="0030183B">
        <w:rPr>
          <w:sz w:val="18"/>
        </w:rPr>
        <w:t xml:space="preserve"> </w:t>
      </w:r>
      <w:r w:rsidRPr="00A55DB1">
        <w:rPr>
          <w:sz w:val="18"/>
        </w:rPr>
        <w:t>verilmesini</w:t>
      </w:r>
      <w:r w:rsidRPr="00A55DB1" w:rsidR="0030183B">
        <w:rPr>
          <w:sz w:val="18"/>
        </w:rPr>
        <w:t xml:space="preserve"> </w:t>
      </w:r>
      <w:r w:rsidRPr="00A55DB1">
        <w:rPr>
          <w:sz w:val="18"/>
        </w:rPr>
        <w:t>bekliyoruz.</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Ayrıca,</w:t>
      </w:r>
      <w:r w:rsidRPr="00A55DB1" w:rsidR="0030183B">
        <w:rPr>
          <w:sz w:val="18"/>
        </w:rPr>
        <w:t xml:space="preserve"> </w:t>
      </w:r>
      <w:r w:rsidRPr="00A55DB1">
        <w:rPr>
          <w:sz w:val="18"/>
        </w:rPr>
        <w:t>ekonomi</w:t>
      </w:r>
      <w:r w:rsidRPr="00A55DB1" w:rsidR="0030183B">
        <w:rPr>
          <w:sz w:val="18"/>
        </w:rPr>
        <w:t xml:space="preserve"> </w:t>
      </w:r>
      <w:r w:rsidRPr="00A55DB1">
        <w:rPr>
          <w:sz w:val="18"/>
        </w:rPr>
        <w:t>alanında</w:t>
      </w:r>
      <w:r w:rsidRPr="00A55DB1" w:rsidR="0030183B">
        <w:rPr>
          <w:sz w:val="18"/>
        </w:rPr>
        <w:t xml:space="preserve"> </w:t>
      </w:r>
      <w:r w:rsidRPr="00A55DB1">
        <w:rPr>
          <w:sz w:val="18"/>
        </w:rPr>
        <w:t>da</w:t>
      </w:r>
      <w:r w:rsidRPr="00A55DB1" w:rsidR="0030183B">
        <w:rPr>
          <w:sz w:val="18"/>
        </w:rPr>
        <w:t xml:space="preserve"> </w:t>
      </w:r>
      <w:r w:rsidRPr="00A55DB1">
        <w:rPr>
          <w:sz w:val="18"/>
        </w:rPr>
        <w:t>ciddi</w:t>
      </w:r>
      <w:r w:rsidRPr="00A55DB1" w:rsidR="0030183B">
        <w:rPr>
          <w:sz w:val="18"/>
        </w:rPr>
        <w:t xml:space="preserve"> </w:t>
      </w:r>
      <w:r w:rsidRPr="00A55DB1">
        <w:rPr>
          <w:sz w:val="18"/>
        </w:rPr>
        <w:t>problemler</w:t>
      </w:r>
      <w:r w:rsidRPr="00A55DB1" w:rsidR="0030183B">
        <w:rPr>
          <w:sz w:val="18"/>
        </w:rPr>
        <w:t xml:space="preserve"> </w:t>
      </w:r>
      <w:r w:rsidRPr="00A55DB1">
        <w:rPr>
          <w:sz w:val="18"/>
        </w:rPr>
        <w:t>yaşanıyor.</w:t>
      </w:r>
      <w:r w:rsidRPr="00A55DB1" w:rsidR="0030183B">
        <w:rPr>
          <w:sz w:val="18"/>
        </w:rPr>
        <w:t xml:space="preserve"> </w:t>
      </w:r>
      <w:r w:rsidRPr="00A55DB1">
        <w:rPr>
          <w:sz w:val="18"/>
        </w:rPr>
        <w:t>TÜRK-İŞ’in</w:t>
      </w:r>
      <w:r w:rsidRPr="00A55DB1" w:rsidR="0030183B">
        <w:rPr>
          <w:sz w:val="18"/>
        </w:rPr>
        <w:t xml:space="preserve"> </w:t>
      </w:r>
      <w:r w:rsidRPr="00A55DB1">
        <w:rPr>
          <w:sz w:val="18"/>
        </w:rPr>
        <w:t>2020</w:t>
      </w:r>
      <w:r w:rsidRPr="00A55DB1" w:rsidR="0030183B">
        <w:rPr>
          <w:sz w:val="18"/>
        </w:rPr>
        <w:t xml:space="preserve"> </w:t>
      </w:r>
      <w:r w:rsidRPr="00A55DB1">
        <w:rPr>
          <w:sz w:val="18"/>
        </w:rPr>
        <w:t>için</w:t>
      </w:r>
      <w:r w:rsidRPr="00A55DB1" w:rsidR="0030183B">
        <w:rPr>
          <w:sz w:val="18"/>
        </w:rPr>
        <w:t xml:space="preserve"> </w:t>
      </w:r>
      <w:r w:rsidRPr="00A55DB1">
        <w:rPr>
          <w:sz w:val="18"/>
        </w:rPr>
        <w:t>açıkladığı</w:t>
      </w:r>
      <w:r w:rsidRPr="00A55DB1" w:rsidR="0030183B">
        <w:rPr>
          <w:sz w:val="18"/>
        </w:rPr>
        <w:t xml:space="preserve"> </w:t>
      </w:r>
      <w:r w:rsidRPr="00A55DB1">
        <w:rPr>
          <w:sz w:val="18"/>
        </w:rPr>
        <w:t>son</w:t>
      </w:r>
      <w:r w:rsidRPr="00A55DB1" w:rsidR="0030183B">
        <w:rPr>
          <w:sz w:val="18"/>
        </w:rPr>
        <w:t xml:space="preserve"> </w:t>
      </w:r>
      <w:r w:rsidRPr="00A55DB1">
        <w:rPr>
          <w:sz w:val="18"/>
        </w:rPr>
        <w:t>rakamlara</w:t>
      </w:r>
      <w:r w:rsidRPr="00A55DB1" w:rsidR="0030183B">
        <w:rPr>
          <w:sz w:val="18"/>
        </w:rPr>
        <w:t xml:space="preserve"> </w:t>
      </w:r>
      <w:r w:rsidRPr="00A55DB1">
        <w:rPr>
          <w:sz w:val="18"/>
        </w:rPr>
        <w:t>göre</w:t>
      </w:r>
      <w:r w:rsidRPr="00A55DB1" w:rsidR="0030183B">
        <w:rPr>
          <w:sz w:val="18"/>
        </w:rPr>
        <w:t xml:space="preserve"> </w:t>
      </w:r>
      <w:r w:rsidRPr="00A55DB1">
        <w:rPr>
          <w:sz w:val="18"/>
        </w:rPr>
        <w:t>açlık</w:t>
      </w:r>
      <w:r w:rsidRPr="00A55DB1" w:rsidR="0030183B">
        <w:rPr>
          <w:sz w:val="18"/>
        </w:rPr>
        <w:t xml:space="preserve"> </w:t>
      </w:r>
      <w:r w:rsidRPr="00A55DB1">
        <w:rPr>
          <w:sz w:val="18"/>
        </w:rPr>
        <w:t>sınırı</w:t>
      </w:r>
      <w:r w:rsidRPr="00A55DB1" w:rsidR="0030183B">
        <w:rPr>
          <w:sz w:val="18"/>
        </w:rPr>
        <w:t xml:space="preserve"> </w:t>
      </w:r>
      <w:r w:rsidRPr="00A55DB1">
        <w:rPr>
          <w:sz w:val="18"/>
        </w:rPr>
        <w:t>2.438</w:t>
      </w:r>
      <w:r w:rsidRPr="00A55DB1" w:rsidR="0030183B">
        <w:rPr>
          <w:sz w:val="18"/>
        </w:rPr>
        <w:t xml:space="preserve"> </w:t>
      </w:r>
      <w:r w:rsidRPr="00A55DB1">
        <w:rPr>
          <w:sz w:val="18"/>
        </w:rPr>
        <w:t>lira,</w:t>
      </w:r>
      <w:r w:rsidRPr="00A55DB1" w:rsidR="0030183B">
        <w:rPr>
          <w:sz w:val="18"/>
        </w:rPr>
        <w:t xml:space="preserve"> </w:t>
      </w:r>
      <w:r w:rsidRPr="00A55DB1">
        <w:rPr>
          <w:sz w:val="18"/>
        </w:rPr>
        <w:t>yoksulluk</w:t>
      </w:r>
      <w:r w:rsidRPr="00A55DB1" w:rsidR="0030183B">
        <w:rPr>
          <w:sz w:val="18"/>
        </w:rPr>
        <w:t xml:space="preserve"> </w:t>
      </w:r>
      <w:r w:rsidRPr="00A55DB1">
        <w:rPr>
          <w:sz w:val="18"/>
        </w:rPr>
        <w:t>sınırı</w:t>
      </w:r>
      <w:r w:rsidRPr="00A55DB1" w:rsidR="0030183B">
        <w:rPr>
          <w:sz w:val="18"/>
        </w:rPr>
        <w:t xml:space="preserve"> </w:t>
      </w:r>
      <w:r w:rsidRPr="00A55DB1">
        <w:rPr>
          <w:sz w:val="18"/>
        </w:rPr>
        <w:t>ise</w:t>
      </w:r>
      <w:r w:rsidRPr="00A55DB1" w:rsidR="0030183B">
        <w:rPr>
          <w:sz w:val="18"/>
        </w:rPr>
        <w:t xml:space="preserve"> </w:t>
      </w:r>
      <w:r w:rsidRPr="00A55DB1">
        <w:rPr>
          <w:sz w:val="18"/>
        </w:rPr>
        <w:t>7.942</w:t>
      </w:r>
      <w:r w:rsidRPr="00A55DB1" w:rsidR="0030183B">
        <w:rPr>
          <w:sz w:val="18"/>
        </w:rPr>
        <w:t xml:space="preserve"> </w:t>
      </w:r>
      <w:r w:rsidRPr="00A55DB1">
        <w:rPr>
          <w:sz w:val="18"/>
        </w:rPr>
        <w:t>liradır.</w:t>
      </w:r>
      <w:r w:rsidRPr="00A55DB1" w:rsidR="0030183B">
        <w:rPr>
          <w:sz w:val="18"/>
        </w:rPr>
        <w:t xml:space="preserve"> </w:t>
      </w:r>
      <w:r w:rsidRPr="00A55DB1">
        <w:rPr>
          <w:sz w:val="18"/>
        </w:rPr>
        <w:t>Türkiye’de</w:t>
      </w:r>
      <w:r w:rsidRPr="00A55DB1" w:rsidR="0030183B">
        <w:rPr>
          <w:sz w:val="18"/>
        </w:rPr>
        <w:t xml:space="preserve"> </w:t>
      </w:r>
      <w:r w:rsidRPr="00A55DB1">
        <w:rPr>
          <w:sz w:val="18"/>
        </w:rPr>
        <w:t>2020</w:t>
      </w:r>
      <w:r w:rsidRPr="00A55DB1" w:rsidR="0030183B">
        <w:rPr>
          <w:sz w:val="18"/>
        </w:rPr>
        <w:t xml:space="preserve"> </w:t>
      </w:r>
      <w:r w:rsidRPr="00A55DB1">
        <w:rPr>
          <w:sz w:val="18"/>
        </w:rPr>
        <w:t>yılı</w:t>
      </w:r>
      <w:r w:rsidRPr="00A55DB1" w:rsidR="0030183B">
        <w:rPr>
          <w:sz w:val="18"/>
        </w:rPr>
        <w:t xml:space="preserve"> </w:t>
      </w:r>
      <w:r w:rsidRPr="00A55DB1">
        <w:rPr>
          <w:sz w:val="18"/>
        </w:rPr>
        <w:t>için</w:t>
      </w:r>
      <w:r w:rsidRPr="00A55DB1" w:rsidR="0030183B">
        <w:rPr>
          <w:sz w:val="18"/>
        </w:rPr>
        <w:t xml:space="preserve"> </w:t>
      </w:r>
      <w:r w:rsidRPr="00A55DB1">
        <w:rPr>
          <w:sz w:val="18"/>
        </w:rPr>
        <w:t>belirlenen</w:t>
      </w:r>
      <w:r w:rsidRPr="00A55DB1" w:rsidR="0030183B">
        <w:rPr>
          <w:sz w:val="18"/>
        </w:rPr>
        <w:t xml:space="preserve"> </w:t>
      </w:r>
      <w:r w:rsidRPr="00A55DB1">
        <w:rPr>
          <w:sz w:val="18"/>
        </w:rPr>
        <w:t>net</w:t>
      </w:r>
      <w:r w:rsidRPr="00A55DB1" w:rsidR="0030183B">
        <w:rPr>
          <w:sz w:val="18"/>
        </w:rPr>
        <w:t xml:space="preserve"> </w:t>
      </w:r>
      <w:r w:rsidRPr="00A55DB1">
        <w:rPr>
          <w:sz w:val="18"/>
        </w:rPr>
        <w:t>asgari</w:t>
      </w:r>
      <w:r w:rsidRPr="00A55DB1" w:rsidR="0030183B">
        <w:rPr>
          <w:sz w:val="18"/>
        </w:rPr>
        <w:t xml:space="preserve"> </w:t>
      </w:r>
      <w:r w:rsidRPr="00A55DB1">
        <w:rPr>
          <w:sz w:val="18"/>
        </w:rPr>
        <w:t>ücret</w:t>
      </w:r>
      <w:r w:rsidRPr="00A55DB1" w:rsidR="0030183B">
        <w:rPr>
          <w:sz w:val="18"/>
        </w:rPr>
        <w:t xml:space="preserve"> </w:t>
      </w:r>
      <w:r w:rsidRPr="00A55DB1">
        <w:rPr>
          <w:sz w:val="18"/>
        </w:rPr>
        <w:t>ise</w:t>
      </w:r>
      <w:r w:rsidRPr="00A55DB1" w:rsidR="0030183B">
        <w:rPr>
          <w:sz w:val="18"/>
        </w:rPr>
        <w:t xml:space="preserve"> </w:t>
      </w:r>
      <w:r w:rsidRPr="00A55DB1">
        <w:rPr>
          <w:sz w:val="18"/>
        </w:rPr>
        <w:t>2.324</w:t>
      </w:r>
      <w:r w:rsidRPr="00A55DB1" w:rsidR="0030183B">
        <w:rPr>
          <w:sz w:val="18"/>
        </w:rPr>
        <w:t xml:space="preserve"> </w:t>
      </w:r>
      <w:r w:rsidRPr="00A55DB1">
        <w:rPr>
          <w:sz w:val="18"/>
        </w:rPr>
        <w:t>lira</w:t>
      </w:r>
      <w:r w:rsidRPr="00A55DB1" w:rsidR="0030183B">
        <w:rPr>
          <w:sz w:val="18"/>
        </w:rPr>
        <w:t xml:space="preserve"> </w:t>
      </w:r>
      <w:r w:rsidRPr="00A55DB1">
        <w:rPr>
          <w:sz w:val="18"/>
        </w:rPr>
        <w:t>olup</w:t>
      </w:r>
      <w:r w:rsidRPr="00A55DB1" w:rsidR="0030183B">
        <w:rPr>
          <w:sz w:val="18"/>
        </w:rPr>
        <w:t xml:space="preserve"> </w:t>
      </w:r>
      <w:r w:rsidRPr="00A55DB1">
        <w:rPr>
          <w:sz w:val="18"/>
        </w:rPr>
        <w:t>10</w:t>
      </w:r>
      <w:r w:rsidRPr="00A55DB1" w:rsidR="0030183B">
        <w:rPr>
          <w:sz w:val="18"/>
        </w:rPr>
        <w:t xml:space="preserve"> </w:t>
      </w:r>
      <w:r w:rsidRPr="00A55DB1">
        <w:rPr>
          <w:sz w:val="18"/>
        </w:rPr>
        <w:t>milyona</w:t>
      </w:r>
      <w:r w:rsidRPr="00A55DB1" w:rsidR="0030183B">
        <w:rPr>
          <w:sz w:val="18"/>
        </w:rPr>
        <w:t xml:space="preserve"> </w:t>
      </w:r>
      <w:r w:rsidRPr="00A55DB1">
        <w:rPr>
          <w:sz w:val="18"/>
        </w:rPr>
        <w:t>yakın</w:t>
      </w:r>
      <w:r w:rsidRPr="00A55DB1" w:rsidR="0030183B">
        <w:rPr>
          <w:sz w:val="18"/>
        </w:rPr>
        <w:t xml:space="preserve"> </w:t>
      </w:r>
      <w:r w:rsidRPr="00A55DB1">
        <w:rPr>
          <w:sz w:val="18"/>
        </w:rPr>
        <w:t>olduğu</w:t>
      </w:r>
      <w:r w:rsidRPr="00A55DB1" w:rsidR="0030183B">
        <w:rPr>
          <w:sz w:val="18"/>
        </w:rPr>
        <w:t xml:space="preserve"> </w:t>
      </w:r>
      <w:r w:rsidRPr="00A55DB1">
        <w:rPr>
          <w:sz w:val="18"/>
        </w:rPr>
        <w:t>tahmin</w:t>
      </w:r>
      <w:r w:rsidRPr="00A55DB1" w:rsidR="0030183B">
        <w:rPr>
          <w:sz w:val="18"/>
        </w:rPr>
        <w:t xml:space="preserve"> </w:t>
      </w:r>
      <w:r w:rsidRPr="00A55DB1">
        <w:rPr>
          <w:sz w:val="18"/>
        </w:rPr>
        <w:t>edilen</w:t>
      </w:r>
      <w:r w:rsidRPr="00A55DB1" w:rsidR="0030183B">
        <w:rPr>
          <w:sz w:val="18"/>
        </w:rPr>
        <w:t xml:space="preserve"> </w:t>
      </w:r>
      <w:r w:rsidRPr="00A55DB1">
        <w:rPr>
          <w:sz w:val="18"/>
        </w:rPr>
        <w:t>asgari</w:t>
      </w:r>
      <w:r w:rsidRPr="00A55DB1" w:rsidR="0030183B">
        <w:rPr>
          <w:sz w:val="18"/>
        </w:rPr>
        <w:t xml:space="preserve"> </w:t>
      </w:r>
      <w:r w:rsidRPr="00A55DB1">
        <w:rPr>
          <w:sz w:val="18"/>
        </w:rPr>
        <w:t>ücretliler</w:t>
      </w:r>
      <w:r w:rsidRPr="00A55DB1" w:rsidR="0030183B">
        <w:rPr>
          <w:sz w:val="18"/>
        </w:rPr>
        <w:t xml:space="preserve"> </w:t>
      </w:r>
      <w:r w:rsidRPr="00A55DB1">
        <w:rPr>
          <w:sz w:val="18"/>
        </w:rPr>
        <w:t>açlık</w:t>
      </w:r>
      <w:r w:rsidRPr="00A55DB1" w:rsidR="0030183B">
        <w:rPr>
          <w:sz w:val="18"/>
        </w:rPr>
        <w:t xml:space="preserve"> </w:t>
      </w:r>
      <w:r w:rsidRPr="00A55DB1">
        <w:rPr>
          <w:sz w:val="18"/>
        </w:rPr>
        <w:t>sınırının</w:t>
      </w:r>
      <w:r w:rsidRPr="00A55DB1" w:rsidR="0030183B">
        <w:rPr>
          <w:sz w:val="18"/>
        </w:rPr>
        <w:t xml:space="preserve"> </w:t>
      </w:r>
      <w:r w:rsidRPr="00A55DB1">
        <w:rPr>
          <w:sz w:val="18"/>
        </w:rPr>
        <w:t>altında</w:t>
      </w:r>
      <w:r w:rsidRPr="00A55DB1" w:rsidR="0030183B">
        <w:rPr>
          <w:sz w:val="18"/>
        </w:rPr>
        <w:t xml:space="preserve"> </w:t>
      </w:r>
      <w:r w:rsidRPr="00A55DB1">
        <w:rPr>
          <w:sz w:val="18"/>
        </w:rPr>
        <w:t>yaşam</w:t>
      </w:r>
      <w:r w:rsidRPr="00A55DB1" w:rsidR="0030183B">
        <w:rPr>
          <w:sz w:val="18"/>
        </w:rPr>
        <w:t xml:space="preserve"> </w:t>
      </w:r>
      <w:r w:rsidRPr="00A55DB1">
        <w:rPr>
          <w:sz w:val="18"/>
        </w:rPr>
        <w:t>mücadelesi</w:t>
      </w:r>
      <w:r w:rsidRPr="00A55DB1" w:rsidR="0030183B">
        <w:rPr>
          <w:sz w:val="18"/>
        </w:rPr>
        <w:t xml:space="preserve"> </w:t>
      </w:r>
      <w:r w:rsidRPr="00A55DB1">
        <w:rPr>
          <w:sz w:val="18"/>
        </w:rPr>
        <w:t>vermektedirler.</w:t>
      </w:r>
    </w:p>
    <w:p w:rsidRPr="00A55DB1" w:rsidR="00970309" w:rsidP="00A55DB1" w:rsidRDefault="00970309">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Buyursunlar</w:t>
      </w:r>
      <w:r w:rsidRPr="00A55DB1" w:rsidR="0030183B">
        <w:rPr>
          <w:sz w:val="18"/>
        </w:rPr>
        <w:t xml:space="preserve"> </w:t>
      </w:r>
      <w:r w:rsidRPr="00A55DB1">
        <w:rPr>
          <w:sz w:val="18"/>
        </w:rPr>
        <w:t>efendim.</w:t>
      </w:r>
    </w:p>
    <w:p w:rsidRPr="00A55DB1" w:rsidR="00970309" w:rsidP="00A55DB1" w:rsidRDefault="00970309">
      <w:pPr>
        <w:pStyle w:val="GENELKURUL"/>
        <w:spacing w:line="240" w:lineRule="auto"/>
        <w:rPr>
          <w:sz w:val="18"/>
        </w:rPr>
      </w:pPr>
      <w:r w:rsidRPr="00A55DB1">
        <w:rPr>
          <w:sz w:val="18"/>
        </w:rPr>
        <w:t>DURSUN</w:t>
      </w:r>
      <w:r w:rsidRPr="00A55DB1" w:rsidR="0030183B">
        <w:rPr>
          <w:sz w:val="18"/>
        </w:rPr>
        <w:t xml:space="preserve"> </w:t>
      </w:r>
      <w:r w:rsidRPr="00A55DB1">
        <w:rPr>
          <w:sz w:val="18"/>
        </w:rPr>
        <w:t>MÜSAVAT</w:t>
      </w:r>
      <w:r w:rsidRPr="00A55DB1" w:rsidR="0030183B">
        <w:rPr>
          <w:sz w:val="18"/>
        </w:rPr>
        <w:t xml:space="preserve"> </w:t>
      </w:r>
      <w:r w:rsidRPr="00A55DB1">
        <w:rPr>
          <w:sz w:val="18"/>
        </w:rPr>
        <w:t>DERVİŞOĞLU</w:t>
      </w:r>
      <w:r w:rsidRPr="00A55DB1" w:rsidR="0030183B">
        <w:rPr>
          <w:sz w:val="18"/>
        </w:rPr>
        <w:t xml:space="preserve"> </w:t>
      </w:r>
      <w:r w:rsidRPr="00A55DB1">
        <w:rPr>
          <w:sz w:val="18"/>
        </w:rPr>
        <w:t>(İzmir)</w:t>
      </w:r>
      <w:r w:rsidRPr="00A55DB1" w:rsidR="0030183B">
        <w:rPr>
          <w:sz w:val="18"/>
        </w:rPr>
        <w:t xml:space="preserve"> </w:t>
      </w:r>
      <w:r w:rsidRPr="00A55DB1">
        <w:rPr>
          <w:sz w:val="18"/>
        </w:rPr>
        <w:t>–</w:t>
      </w:r>
      <w:r w:rsidRPr="00A55DB1" w:rsidR="0030183B">
        <w:rPr>
          <w:sz w:val="18"/>
        </w:rPr>
        <w:t xml:space="preserve"> </w:t>
      </w:r>
      <w:r w:rsidRPr="00A55DB1">
        <w:rPr>
          <w:sz w:val="18"/>
        </w:rPr>
        <w:t>TÜİK’in</w:t>
      </w:r>
      <w:r w:rsidRPr="00A55DB1" w:rsidR="0030183B">
        <w:rPr>
          <w:sz w:val="18"/>
        </w:rPr>
        <w:t xml:space="preserve"> </w:t>
      </w:r>
      <w:r w:rsidRPr="00A55DB1">
        <w:rPr>
          <w:sz w:val="18"/>
        </w:rPr>
        <w:t>açıkladığı</w:t>
      </w:r>
      <w:r w:rsidRPr="00A55DB1" w:rsidR="0030183B">
        <w:rPr>
          <w:sz w:val="18"/>
        </w:rPr>
        <w:t xml:space="preserve"> </w:t>
      </w:r>
      <w:r w:rsidRPr="00A55DB1">
        <w:rPr>
          <w:sz w:val="18"/>
        </w:rPr>
        <w:t>son</w:t>
      </w:r>
      <w:r w:rsidRPr="00A55DB1" w:rsidR="0030183B">
        <w:rPr>
          <w:sz w:val="18"/>
        </w:rPr>
        <w:t xml:space="preserve"> </w:t>
      </w:r>
      <w:r w:rsidRPr="00A55DB1">
        <w:rPr>
          <w:sz w:val="18"/>
        </w:rPr>
        <w:t>istihdam</w:t>
      </w:r>
      <w:r w:rsidRPr="00A55DB1" w:rsidR="0030183B">
        <w:rPr>
          <w:sz w:val="18"/>
        </w:rPr>
        <w:t xml:space="preserve"> </w:t>
      </w:r>
      <w:r w:rsidRPr="00A55DB1">
        <w:rPr>
          <w:sz w:val="18"/>
        </w:rPr>
        <w:t>verilerine</w:t>
      </w:r>
      <w:r w:rsidRPr="00A55DB1" w:rsidR="0030183B">
        <w:rPr>
          <w:sz w:val="18"/>
        </w:rPr>
        <w:t xml:space="preserve"> </w:t>
      </w:r>
      <w:r w:rsidRPr="00A55DB1">
        <w:rPr>
          <w:sz w:val="18"/>
        </w:rPr>
        <w:t>göre</w:t>
      </w:r>
      <w:r w:rsidRPr="00A55DB1" w:rsidR="0030183B">
        <w:rPr>
          <w:sz w:val="18"/>
        </w:rPr>
        <w:t xml:space="preserve"> </w:t>
      </w:r>
      <w:r w:rsidRPr="00A55DB1">
        <w:rPr>
          <w:sz w:val="18"/>
        </w:rPr>
        <w:t>ise</w:t>
      </w:r>
      <w:r w:rsidRPr="00A55DB1" w:rsidR="0030183B">
        <w:rPr>
          <w:sz w:val="18"/>
        </w:rPr>
        <w:t xml:space="preserve"> </w:t>
      </w:r>
      <w:r w:rsidRPr="00A55DB1">
        <w:rPr>
          <w:sz w:val="18"/>
        </w:rPr>
        <w:t>26</w:t>
      </w:r>
      <w:r w:rsidRPr="00A55DB1" w:rsidR="0030183B">
        <w:rPr>
          <w:sz w:val="18"/>
        </w:rPr>
        <w:t xml:space="preserve"> </w:t>
      </w:r>
      <w:r w:rsidRPr="00A55DB1">
        <w:rPr>
          <w:sz w:val="18"/>
        </w:rPr>
        <w:t>milyon</w:t>
      </w:r>
      <w:r w:rsidRPr="00A55DB1" w:rsidR="0030183B">
        <w:rPr>
          <w:sz w:val="18"/>
        </w:rPr>
        <w:t xml:space="preserve"> </w:t>
      </w:r>
      <w:r w:rsidRPr="00A55DB1">
        <w:rPr>
          <w:sz w:val="18"/>
        </w:rPr>
        <w:t>753</w:t>
      </w:r>
      <w:r w:rsidRPr="00A55DB1" w:rsidR="0030183B">
        <w:rPr>
          <w:sz w:val="18"/>
        </w:rPr>
        <w:t xml:space="preserve"> </w:t>
      </w:r>
      <w:r w:rsidRPr="00A55DB1">
        <w:rPr>
          <w:sz w:val="18"/>
        </w:rPr>
        <w:t>bin</w:t>
      </w:r>
      <w:r w:rsidRPr="00A55DB1" w:rsidR="0030183B">
        <w:rPr>
          <w:sz w:val="18"/>
        </w:rPr>
        <w:t xml:space="preserve"> </w:t>
      </w:r>
      <w:r w:rsidRPr="00A55DB1">
        <w:rPr>
          <w:sz w:val="18"/>
        </w:rPr>
        <w:t>çalışanımız</w:t>
      </w:r>
      <w:r w:rsidRPr="00A55DB1" w:rsidR="0030183B">
        <w:rPr>
          <w:sz w:val="18"/>
        </w:rPr>
        <w:t xml:space="preserve"> </w:t>
      </w:r>
      <w:r w:rsidRPr="00A55DB1">
        <w:rPr>
          <w:sz w:val="18"/>
        </w:rPr>
        <w:t>bulunmaktadır.</w:t>
      </w:r>
      <w:r w:rsidRPr="00A55DB1" w:rsidR="0030183B">
        <w:rPr>
          <w:sz w:val="18"/>
        </w:rPr>
        <w:t xml:space="preserve"> </w:t>
      </w:r>
      <w:r w:rsidRPr="00A55DB1">
        <w:rPr>
          <w:sz w:val="18"/>
        </w:rPr>
        <w:t>Yani</w:t>
      </w:r>
      <w:r w:rsidRPr="00A55DB1" w:rsidR="0030183B">
        <w:rPr>
          <w:sz w:val="18"/>
        </w:rPr>
        <w:t xml:space="preserve"> </w:t>
      </w:r>
      <w:r w:rsidRPr="00A55DB1">
        <w:rPr>
          <w:sz w:val="18"/>
        </w:rPr>
        <w:t>çalışanlarımızın</w:t>
      </w:r>
      <w:r w:rsidRPr="00A55DB1" w:rsidR="0030183B">
        <w:rPr>
          <w:sz w:val="18"/>
        </w:rPr>
        <w:t xml:space="preserve"> </w:t>
      </w:r>
      <w:r w:rsidRPr="00A55DB1">
        <w:rPr>
          <w:sz w:val="18"/>
        </w:rPr>
        <w:t>yüzde</w:t>
      </w:r>
      <w:r w:rsidRPr="00A55DB1" w:rsidR="0030183B">
        <w:rPr>
          <w:sz w:val="18"/>
        </w:rPr>
        <w:t xml:space="preserve"> </w:t>
      </w:r>
      <w:r w:rsidRPr="00A55DB1">
        <w:rPr>
          <w:sz w:val="18"/>
        </w:rPr>
        <w:t>40’a</w:t>
      </w:r>
      <w:r w:rsidRPr="00A55DB1" w:rsidR="0030183B">
        <w:rPr>
          <w:sz w:val="18"/>
        </w:rPr>
        <w:t xml:space="preserve"> </w:t>
      </w:r>
      <w:r w:rsidRPr="00A55DB1">
        <w:rPr>
          <w:sz w:val="18"/>
        </w:rPr>
        <w:t>yakını</w:t>
      </w:r>
      <w:r w:rsidRPr="00A55DB1" w:rsidR="0030183B">
        <w:rPr>
          <w:sz w:val="18"/>
        </w:rPr>
        <w:t xml:space="preserve"> </w:t>
      </w:r>
      <w:r w:rsidRPr="00A55DB1">
        <w:rPr>
          <w:sz w:val="18"/>
        </w:rPr>
        <w:t>açlık</w:t>
      </w:r>
      <w:r w:rsidRPr="00A55DB1" w:rsidR="0030183B">
        <w:rPr>
          <w:sz w:val="18"/>
        </w:rPr>
        <w:t xml:space="preserve"> </w:t>
      </w:r>
      <w:r w:rsidRPr="00A55DB1">
        <w:rPr>
          <w:sz w:val="18"/>
        </w:rPr>
        <w:t>sınırının</w:t>
      </w:r>
      <w:r w:rsidRPr="00A55DB1" w:rsidR="0030183B">
        <w:rPr>
          <w:sz w:val="18"/>
        </w:rPr>
        <w:t xml:space="preserve"> </w:t>
      </w:r>
      <w:r w:rsidRPr="00A55DB1">
        <w:rPr>
          <w:sz w:val="18"/>
        </w:rPr>
        <w:t>altında</w:t>
      </w:r>
      <w:r w:rsidRPr="00A55DB1" w:rsidR="0030183B">
        <w:rPr>
          <w:sz w:val="18"/>
        </w:rPr>
        <w:t xml:space="preserve"> </w:t>
      </w:r>
      <w:r w:rsidRPr="00A55DB1">
        <w:rPr>
          <w:sz w:val="18"/>
        </w:rPr>
        <w:t>kalmaktadır.</w:t>
      </w:r>
    </w:p>
    <w:p w:rsidRPr="00A55DB1" w:rsidR="00970309" w:rsidP="00A55DB1" w:rsidRDefault="00970309">
      <w:pPr>
        <w:pStyle w:val="GENELKURUL"/>
        <w:spacing w:line="240" w:lineRule="auto"/>
        <w:rPr>
          <w:sz w:val="18"/>
        </w:rPr>
      </w:pPr>
      <w:r w:rsidRPr="00A55DB1">
        <w:rPr>
          <w:sz w:val="18"/>
        </w:rPr>
        <w:t>Diğer</w:t>
      </w:r>
      <w:r w:rsidRPr="00A55DB1" w:rsidR="0030183B">
        <w:rPr>
          <w:sz w:val="18"/>
        </w:rPr>
        <w:t xml:space="preserve"> </w:t>
      </w:r>
      <w:r w:rsidRPr="00A55DB1">
        <w:rPr>
          <w:sz w:val="18"/>
        </w:rPr>
        <w:t>yandan,</w:t>
      </w:r>
      <w:r w:rsidRPr="00A55DB1" w:rsidR="0030183B">
        <w:rPr>
          <w:sz w:val="18"/>
        </w:rPr>
        <w:t xml:space="preserve"> </w:t>
      </w:r>
      <w:r w:rsidRPr="00A55DB1">
        <w:rPr>
          <w:sz w:val="18"/>
        </w:rPr>
        <w:t>SGK’nin</w:t>
      </w:r>
      <w:r w:rsidRPr="00A55DB1" w:rsidR="0030183B">
        <w:rPr>
          <w:sz w:val="18"/>
        </w:rPr>
        <w:t xml:space="preserve"> </w:t>
      </w:r>
      <w:r w:rsidRPr="00A55DB1">
        <w:rPr>
          <w:sz w:val="18"/>
        </w:rPr>
        <w:t>açıkladığı</w:t>
      </w:r>
      <w:r w:rsidRPr="00A55DB1" w:rsidR="0030183B">
        <w:rPr>
          <w:sz w:val="18"/>
        </w:rPr>
        <w:t xml:space="preserve"> </w:t>
      </w:r>
      <w:r w:rsidRPr="00A55DB1">
        <w:rPr>
          <w:sz w:val="18"/>
        </w:rPr>
        <w:t>verilere</w:t>
      </w:r>
      <w:r w:rsidRPr="00A55DB1" w:rsidR="0030183B">
        <w:rPr>
          <w:sz w:val="18"/>
        </w:rPr>
        <w:t xml:space="preserve"> </w:t>
      </w:r>
      <w:r w:rsidRPr="00A55DB1">
        <w:rPr>
          <w:sz w:val="18"/>
        </w:rPr>
        <w:t>göre</w:t>
      </w:r>
      <w:r w:rsidRPr="00A55DB1" w:rsidR="0030183B">
        <w:rPr>
          <w:sz w:val="18"/>
        </w:rPr>
        <w:t xml:space="preserve"> </w:t>
      </w:r>
      <w:r w:rsidRPr="00A55DB1">
        <w:rPr>
          <w:sz w:val="18"/>
        </w:rPr>
        <w:t>ise</w:t>
      </w:r>
      <w:r w:rsidRPr="00A55DB1" w:rsidR="0030183B">
        <w:rPr>
          <w:sz w:val="18"/>
        </w:rPr>
        <w:t xml:space="preserve"> </w:t>
      </w:r>
      <w:r w:rsidRPr="00A55DB1">
        <w:rPr>
          <w:sz w:val="18"/>
        </w:rPr>
        <w:t>sadece</w:t>
      </w:r>
      <w:r w:rsidRPr="00A55DB1" w:rsidR="0030183B">
        <w:rPr>
          <w:sz w:val="18"/>
        </w:rPr>
        <w:t xml:space="preserve"> </w:t>
      </w:r>
      <w:r w:rsidRPr="00A55DB1">
        <w:rPr>
          <w:sz w:val="18"/>
        </w:rPr>
        <w:t>son</w:t>
      </w:r>
      <w:r w:rsidRPr="00A55DB1" w:rsidR="0030183B">
        <w:rPr>
          <w:sz w:val="18"/>
        </w:rPr>
        <w:t xml:space="preserve"> </w:t>
      </w:r>
      <w:r w:rsidRPr="00A55DB1">
        <w:rPr>
          <w:sz w:val="18"/>
        </w:rPr>
        <w:t>bir</w:t>
      </w:r>
      <w:r w:rsidRPr="00A55DB1" w:rsidR="0030183B">
        <w:rPr>
          <w:sz w:val="18"/>
        </w:rPr>
        <w:t xml:space="preserve"> </w:t>
      </w:r>
      <w:r w:rsidRPr="00A55DB1">
        <w:rPr>
          <w:sz w:val="18"/>
        </w:rPr>
        <w:t>yılda,</w:t>
      </w:r>
      <w:r w:rsidRPr="00A55DB1" w:rsidR="0030183B">
        <w:rPr>
          <w:sz w:val="18"/>
        </w:rPr>
        <w:t xml:space="preserve"> </w:t>
      </w:r>
      <w:r w:rsidRPr="00A55DB1">
        <w:rPr>
          <w:sz w:val="18"/>
        </w:rPr>
        <w:t>genel</w:t>
      </w:r>
      <w:r w:rsidRPr="00A55DB1" w:rsidR="0030183B">
        <w:rPr>
          <w:sz w:val="18"/>
        </w:rPr>
        <w:t xml:space="preserve"> </w:t>
      </w:r>
      <w:r w:rsidRPr="00A55DB1">
        <w:rPr>
          <w:sz w:val="18"/>
        </w:rPr>
        <w:t>sağlık</w:t>
      </w:r>
      <w:r w:rsidRPr="00A55DB1" w:rsidR="0030183B">
        <w:rPr>
          <w:sz w:val="18"/>
        </w:rPr>
        <w:t xml:space="preserve"> </w:t>
      </w:r>
      <w:r w:rsidRPr="00A55DB1">
        <w:rPr>
          <w:sz w:val="18"/>
        </w:rPr>
        <w:t>sigortası</w:t>
      </w:r>
      <w:r w:rsidRPr="00A55DB1" w:rsidR="0030183B">
        <w:rPr>
          <w:sz w:val="18"/>
        </w:rPr>
        <w:t xml:space="preserve"> </w:t>
      </w:r>
      <w:r w:rsidRPr="00A55DB1">
        <w:rPr>
          <w:sz w:val="18"/>
        </w:rPr>
        <w:t>primini</w:t>
      </w:r>
      <w:r w:rsidRPr="00A55DB1" w:rsidR="0030183B">
        <w:rPr>
          <w:sz w:val="18"/>
        </w:rPr>
        <w:t xml:space="preserve"> </w:t>
      </w:r>
      <w:r w:rsidRPr="00A55DB1">
        <w:rPr>
          <w:sz w:val="18"/>
        </w:rPr>
        <w:t>kendi</w:t>
      </w:r>
      <w:r w:rsidRPr="00A55DB1" w:rsidR="0030183B">
        <w:rPr>
          <w:sz w:val="18"/>
        </w:rPr>
        <w:t xml:space="preserve"> </w:t>
      </w:r>
      <w:r w:rsidRPr="00A55DB1">
        <w:rPr>
          <w:sz w:val="18"/>
        </w:rPr>
        <w:t>ödeyemeyecek</w:t>
      </w:r>
      <w:r w:rsidRPr="00A55DB1" w:rsidR="0030183B">
        <w:rPr>
          <w:sz w:val="18"/>
        </w:rPr>
        <w:t xml:space="preserve"> </w:t>
      </w:r>
      <w:r w:rsidRPr="00A55DB1">
        <w:rPr>
          <w:sz w:val="18"/>
        </w:rPr>
        <w:t>duruma</w:t>
      </w:r>
      <w:r w:rsidRPr="00A55DB1" w:rsidR="0030183B">
        <w:rPr>
          <w:sz w:val="18"/>
        </w:rPr>
        <w:t xml:space="preserve"> </w:t>
      </w:r>
      <w:r w:rsidRPr="00A55DB1">
        <w:rPr>
          <w:sz w:val="18"/>
        </w:rPr>
        <w:t>düşen</w:t>
      </w:r>
      <w:r w:rsidRPr="00A55DB1" w:rsidR="0030183B">
        <w:rPr>
          <w:sz w:val="18"/>
        </w:rPr>
        <w:t xml:space="preserve"> </w:t>
      </w:r>
      <w:r w:rsidRPr="00A55DB1">
        <w:rPr>
          <w:sz w:val="18"/>
        </w:rPr>
        <w:t>vatandaş</w:t>
      </w:r>
      <w:r w:rsidRPr="00A55DB1" w:rsidR="0030183B">
        <w:rPr>
          <w:sz w:val="18"/>
        </w:rPr>
        <w:t xml:space="preserve"> </w:t>
      </w:r>
      <w:r w:rsidRPr="00A55DB1">
        <w:rPr>
          <w:sz w:val="18"/>
        </w:rPr>
        <w:t>sayısı</w:t>
      </w:r>
      <w:r w:rsidRPr="00A55DB1" w:rsidR="0030183B">
        <w:rPr>
          <w:sz w:val="18"/>
        </w:rPr>
        <w:t xml:space="preserve"> </w:t>
      </w:r>
      <w:r w:rsidRPr="00A55DB1">
        <w:rPr>
          <w:sz w:val="18"/>
        </w:rPr>
        <w:t>500</w:t>
      </w:r>
      <w:r w:rsidRPr="00A55DB1" w:rsidR="0030183B">
        <w:rPr>
          <w:sz w:val="18"/>
        </w:rPr>
        <w:t xml:space="preserve"> </w:t>
      </w:r>
      <w:r w:rsidRPr="00A55DB1">
        <w:rPr>
          <w:sz w:val="18"/>
        </w:rPr>
        <w:t>bini</w:t>
      </w:r>
      <w:r w:rsidRPr="00A55DB1" w:rsidR="0030183B">
        <w:rPr>
          <w:sz w:val="18"/>
        </w:rPr>
        <w:t xml:space="preserve"> </w:t>
      </w:r>
      <w:r w:rsidRPr="00A55DB1">
        <w:rPr>
          <w:sz w:val="18"/>
        </w:rPr>
        <w:t>aşmıştır.</w:t>
      </w:r>
      <w:r w:rsidRPr="00A55DB1" w:rsidR="0030183B">
        <w:rPr>
          <w:sz w:val="18"/>
        </w:rPr>
        <w:t xml:space="preserve"> </w:t>
      </w:r>
      <w:r w:rsidRPr="00A55DB1">
        <w:rPr>
          <w:sz w:val="18"/>
        </w:rPr>
        <w:t>Bu,</w:t>
      </w:r>
      <w:r w:rsidRPr="00A55DB1" w:rsidR="0030183B">
        <w:rPr>
          <w:sz w:val="18"/>
        </w:rPr>
        <w:t xml:space="preserve"> </w:t>
      </w:r>
      <w:r w:rsidRPr="00A55DB1">
        <w:rPr>
          <w:sz w:val="18"/>
        </w:rPr>
        <w:t>işsizler</w:t>
      </w:r>
      <w:r w:rsidRPr="00A55DB1" w:rsidR="0030183B">
        <w:rPr>
          <w:sz w:val="18"/>
        </w:rPr>
        <w:t xml:space="preserve"> </w:t>
      </w:r>
      <w:r w:rsidRPr="00A55DB1">
        <w:rPr>
          <w:sz w:val="18"/>
        </w:rPr>
        <w:t>ordusuna</w:t>
      </w:r>
      <w:r w:rsidRPr="00A55DB1" w:rsidR="0030183B">
        <w:rPr>
          <w:sz w:val="18"/>
        </w:rPr>
        <w:t xml:space="preserve"> </w:t>
      </w:r>
      <w:r w:rsidRPr="00A55DB1">
        <w:rPr>
          <w:sz w:val="18"/>
        </w:rPr>
        <w:t>katılan</w:t>
      </w:r>
      <w:r w:rsidRPr="00A55DB1" w:rsidR="0030183B">
        <w:rPr>
          <w:sz w:val="18"/>
        </w:rPr>
        <w:t xml:space="preserve"> </w:t>
      </w:r>
      <w:r w:rsidRPr="00A55DB1">
        <w:rPr>
          <w:sz w:val="18"/>
        </w:rPr>
        <w:t>500</w:t>
      </w:r>
      <w:r w:rsidRPr="00A55DB1" w:rsidR="0030183B">
        <w:rPr>
          <w:sz w:val="18"/>
        </w:rPr>
        <w:t xml:space="preserve"> </w:t>
      </w:r>
      <w:r w:rsidRPr="00A55DB1">
        <w:rPr>
          <w:sz w:val="18"/>
        </w:rPr>
        <w:t>binden</w:t>
      </w:r>
      <w:r w:rsidRPr="00A55DB1" w:rsidR="0030183B">
        <w:rPr>
          <w:sz w:val="18"/>
        </w:rPr>
        <w:t xml:space="preserve"> </w:t>
      </w:r>
      <w:r w:rsidRPr="00A55DB1">
        <w:rPr>
          <w:sz w:val="18"/>
        </w:rPr>
        <w:t>fazla</w:t>
      </w:r>
      <w:r w:rsidRPr="00A55DB1" w:rsidR="0030183B">
        <w:rPr>
          <w:sz w:val="18"/>
        </w:rPr>
        <w:t xml:space="preserve"> </w:t>
      </w:r>
      <w:r w:rsidRPr="00A55DB1">
        <w:rPr>
          <w:sz w:val="18"/>
        </w:rPr>
        <w:t>vatandaşımız</w:t>
      </w:r>
      <w:r w:rsidRPr="00A55DB1" w:rsidR="0030183B">
        <w:rPr>
          <w:sz w:val="18"/>
        </w:rPr>
        <w:t xml:space="preserve"> </w:t>
      </w:r>
      <w:r w:rsidRPr="00A55DB1">
        <w:rPr>
          <w:sz w:val="18"/>
        </w:rPr>
        <w:t>daha</w:t>
      </w:r>
      <w:r w:rsidRPr="00A55DB1" w:rsidR="0030183B">
        <w:rPr>
          <w:sz w:val="18"/>
        </w:rPr>
        <w:t xml:space="preserve"> </w:t>
      </w:r>
      <w:r w:rsidRPr="00A55DB1">
        <w:rPr>
          <w:sz w:val="18"/>
        </w:rPr>
        <w:t>oldu</w:t>
      </w:r>
      <w:r w:rsidRPr="00A55DB1" w:rsidR="0030183B">
        <w:rPr>
          <w:sz w:val="18"/>
        </w:rPr>
        <w:t xml:space="preserve"> </w:t>
      </w:r>
      <w:r w:rsidRPr="00A55DB1">
        <w:rPr>
          <w:sz w:val="18"/>
        </w:rPr>
        <w:t>demektir.</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Ekonomi</w:t>
      </w:r>
      <w:r w:rsidRPr="00A55DB1" w:rsidR="0030183B">
        <w:rPr>
          <w:sz w:val="18"/>
        </w:rPr>
        <w:t xml:space="preserve"> </w:t>
      </w:r>
      <w:r w:rsidRPr="00A55DB1">
        <w:rPr>
          <w:sz w:val="18"/>
        </w:rPr>
        <w:t>her</w:t>
      </w:r>
      <w:r w:rsidRPr="00A55DB1" w:rsidR="0030183B">
        <w:rPr>
          <w:sz w:val="18"/>
        </w:rPr>
        <w:t xml:space="preserve"> </w:t>
      </w:r>
      <w:r w:rsidRPr="00A55DB1">
        <w:rPr>
          <w:sz w:val="18"/>
        </w:rPr>
        <w:t>geçen</w:t>
      </w:r>
      <w:r w:rsidRPr="00A55DB1" w:rsidR="0030183B">
        <w:rPr>
          <w:sz w:val="18"/>
        </w:rPr>
        <w:t xml:space="preserve"> </w:t>
      </w:r>
      <w:r w:rsidRPr="00A55DB1">
        <w:rPr>
          <w:sz w:val="18"/>
        </w:rPr>
        <w:t>gün</w:t>
      </w:r>
      <w:r w:rsidRPr="00A55DB1" w:rsidR="0030183B">
        <w:rPr>
          <w:sz w:val="18"/>
        </w:rPr>
        <w:t xml:space="preserve"> </w:t>
      </w:r>
      <w:r w:rsidRPr="00A55DB1">
        <w:rPr>
          <w:sz w:val="18"/>
        </w:rPr>
        <w:t>daha</w:t>
      </w:r>
      <w:r w:rsidRPr="00A55DB1" w:rsidR="0030183B">
        <w:rPr>
          <w:sz w:val="18"/>
        </w:rPr>
        <w:t xml:space="preserve"> </w:t>
      </w:r>
      <w:r w:rsidRPr="00A55DB1">
        <w:rPr>
          <w:sz w:val="18"/>
        </w:rPr>
        <w:t>da</w:t>
      </w:r>
      <w:r w:rsidRPr="00A55DB1" w:rsidR="0030183B">
        <w:rPr>
          <w:sz w:val="18"/>
        </w:rPr>
        <w:t xml:space="preserve"> </w:t>
      </w:r>
      <w:r w:rsidRPr="00A55DB1">
        <w:rPr>
          <w:sz w:val="18"/>
        </w:rPr>
        <w:t>yara</w:t>
      </w:r>
      <w:r w:rsidRPr="00A55DB1" w:rsidR="0030183B">
        <w:rPr>
          <w:sz w:val="18"/>
        </w:rPr>
        <w:t xml:space="preserve"> </w:t>
      </w:r>
      <w:r w:rsidRPr="00A55DB1">
        <w:rPr>
          <w:sz w:val="18"/>
        </w:rPr>
        <w:t>almaya</w:t>
      </w:r>
      <w:r w:rsidRPr="00A55DB1" w:rsidR="0030183B">
        <w:rPr>
          <w:sz w:val="18"/>
        </w:rPr>
        <w:t xml:space="preserve"> </w:t>
      </w:r>
      <w:r w:rsidRPr="00A55DB1">
        <w:rPr>
          <w:sz w:val="18"/>
        </w:rPr>
        <w:t>devam</w:t>
      </w:r>
      <w:r w:rsidRPr="00A55DB1" w:rsidR="0030183B">
        <w:rPr>
          <w:sz w:val="18"/>
        </w:rPr>
        <w:t xml:space="preserve"> </w:t>
      </w:r>
      <w:r w:rsidRPr="00A55DB1">
        <w:rPr>
          <w:sz w:val="18"/>
        </w:rPr>
        <w:t>ediyor.</w:t>
      </w:r>
      <w:r w:rsidRPr="00A55DB1" w:rsidR="0030183B">
        <w:rPr>
          <w:sz w:val="18"/>
        </w:rPr>
        <w:t xml:space="preserve"> </w:t>
      </w:r>
      <w:r w:rsidRPr="00A55DB1">
        <w:rPr>
          <w:sz w:val="18"/>
        </w:rPr>
        <w:t>Vatandaşlarımız</w:t>
      </w:r>
      <w:r w:rsidRPr="00A55DB1" w:rsidR="0030183B">
        <w:rPr>
          <w:sz w:val="18"/>
        </w:rPr>
        <w:t xml:space="preserve"> </w:t>
      </w:r>
      <w:r w:rsidRPr="00A55DB1">
        <w:rPr>
          <w:sz w:val="18"/>
        </w:rPr>
        <w:t>asgari</w:t>
      </w:r>
      <w:r w:rsidRPr="00A55DB1" w:rsidR="0030183B">
        <w:rPr>
          <w:sz w:val="18"/>
        </w:rPr>
        <w:t xml:space="preserve"> </w:t>
      </w:r>
      <w:r w:rsidRPr="00A55DB1">
        <w:rPr>
          <w:sz w:val="18"/>
        </w:rPr>
        <w:t>veya</w:t>
      </w:r>
      <w:r w:rsidRPr="00A55DB1" w:rsidR="0030183B">
        <w:rPr>
          <w:sz w:val="18"/>
        </w:rPr>
        <w:t xml:space="preserve"> </w:t>
      </w:r>
      <w:r w:rsidRPr="00A55DB1">
        <w:rPr>
          <w:sz w:val="18"/>
        </w:rPr>
        <w:t>düşük</w:t>
      </w:r>
      <w:r w:rsidRPr="00A55DB1" w:rsidR="0030183B">
        <w:rPr>
          <w:sz w:val="18"/>
        </w:rPr>
        <w:t xml:space="preserve"> </w:t>
      </w:r>
      <w:r w:rsidRPr="00A55DB1">
        <w:rPr>
          <w:sz w:val="18"/>
        </w:rPr>
        <w:t>ücretlerle</w:t>
      </w:r>
      <w:r w:rsidRPr="00A55DB1" w:rsidR="0030183B">
        <w:rPr>
          <w:sz w:val="18"/>
        </w:rPr>
        <w:t xml:space="preserve"> </w:t>
      </w:r>
      <w:r w:rsidRPr="00A55DB1">
        <w:rPr>
          <w:sz w:val="18"/>
        </w:rPr>
        <w:t>geçim</w:t>
      </w:r>
      <w:r w:rsidRPr="00A55DB1" w:rsidR="0030183B">
        <w:rPr>
          <w:sz w:val="18"/>
        </w:rPr>
        <w:t xml:space="preserve"> </w:t>
      </w:r>
      <w:r w:rsidRPr="00A55DB1">
        <w:rPr>
          <w:sz w:val="18"/>
        </w:rPr>
        <w:t>mücadelesi</w:t>
      </w:r>
      <w:r w:rsidRPr="00A55DB1" w:rsidR="0030183B">
        <w:rPr>
          <w:sz w:val="18"/>
        </w:rPr>
        <w:t xml:space="preserve"> </w:t>
      </w:r>
      <w:r w:rsidRPr="00A55DB1">
        <w:rPr>
          <w:sz w:val="18"/>
        </w:rPr>
        <w:t>vermekte.</w:t>
      </w:r>
      <w:r w:rsidRPr="00A55DB1" w:rsidR="0030183B">
        <w:rPr>
          <w:sz w:val="18"/>
        </w:rPr>
        <w:t xml:space="preserve"> </w:t>
      </w:r>
      <w:r w:rsidRPr="00A55DB1">
        <w:rPr>
          <w:sz w:val="18"/>
        </w:rPr>
        <w:t>İşsizlik</w:t>
      </w:r>
      <w:r w:rsidRPr="00A55DB1" w:rsidR="0030183B">
        <w:rPr>
          <w:sz w:val="18"/>
        </w:rPr>
        <w:t xml:space="preserve"> </w:t>
      </w:r>
      <w:r w:rsidRPr="00A55DB1">
        <w:rPr>
          <w:sz w:val="18"/>
        </w:rPr>
        <w:t>ki</w:t>
      </w:r>
      <w:r w:rsidRPr="00A55DB1" w:rsidR="0030183B">
        <w:rPr>
          <w:sz w:val="18"/>
        </w:rPr>
        <w:t xml:space="preserve"> </w:t>
      </w:r>
      <w:r w:rsidRPr="00A55DB1">
        <w:rPr>
          <w:sz w:val="18"/>
        </w:rPr>
        <w:t>bilhassa</w:t>
      </w:r>
      <w:r w:rsidRPr="00A55DB1" w:rsidR="0030183B">
        <w:rPr>
          <w:sz w:val="18"/>
        </w:rPr>
        <w:t xml:space="preserve"> </w:t>
      </w:r>
      <w:r w:rsidRPr="00A55DB1">
        <w:rPr>
          <w:sz w:val="18"/>
        </w:rPr>
        <w:t>genç</w:t>
      </w:r>
      <w:r w:rsidRPr="00A55DB1" w:rsidR="0030183B">
        <w:rPr>
          <w:sz w:val="18"/>
        </w:rPr>
        <w:t xml:space="preserve"> </w:t>
      </w:r>
      <w:r w:rsidRPr="00A55DB1">
        <w:rPr>
          <w:sz w:val="18"/>
        </w:rPr>
        <w:t>işsizliği</w:t>
      </w:r>
      <w:r w:rsidRPr="00A55DB1" w:rsidR="0030183B">
        <w:rPr>
          <w:sz w:val="18"/>
        </w:rPr>
        <w:t xml:space="preserve"> </w:t>
      </w:r>
      <w:r w:rsidRPr="00A55DB1">
        <w:rPr>
          <w:sz w:val="18"/>
        </w:rPr>
        <w:t>çığ</w:t>
      </w:r>
      <w:r w:rsidRPr="00A55DB1" w:rsidR="0030183B">
        <w:rPr>
          <w:sz w:val="18"/>
        </w:rPr>
        <w:t xml:space="preserve"> </w:t>
      </w:r>
      <w:r w:rsidRPr="00A55DB1">
        <w:rPr>
          <w:sz w:val="18"/>
        </w:rPr>
        <w:t>gibi</w:t>
      </w:r>
      <w:r w:rsidRPr="00A55DB1" w:rsidR="0030183B">
        <w:rPr>
          <w:sz w:val="18"/>
        </w:rPr>
        <w:t xml:space="preserve"> </w:t>
      </w:r>
      <w:r w:rsidRPr="00A55DB1">
        <w:rPr>
          <w:sz w:val="18"/>
        </w:rPr>
        <w:t>büyümektedir.</w:t>
      </w:r>
    </w:p>
    <w:p w:rsidRPr="00A55DB1" w:rsidR="00970309" w:rsidP="00A55DB1" w:rsidRDefault="00970309">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Buyursunlar</w:t>
      </w:r>
      <w:r w:rsidRPr="00A55DB1" w:rsidR="0030183B">
        <w:rPr>
          <w:sz w:val="18"/>
        </w:rPr>
        <w:t xml:space="preserve"> </w:t>
      </w:r>
      <w:r w:rsidRPr="00A55DB1">
        <w:rPr>
          <w:sz w:val="18"/>
        </w:rPr>
        <w:t>efendim.</w:t>
      </w:r>
    </w:p>
    <w:p w:rsidRPr="00A55DB1" w:rsidR="00970309" w:rsidP="00A55DB1" w:rsidRDefault="00970309">
      <w:pPr>
        <w:pStyle w:val="GENELKURUL"/>
        <w:spacing w:line="240" w:lineRule="auto"/>
        <w:rPr>
          <w:sz w:val="18"/>
        </w:rPr>
      </w:pPr>
      <w:r w:rsidRPr="00A55DB1">
        <w:rPr>
          <w:sz w:val="18"/>
        </w:rPr>
        <w:t>DURSUN</w:t>
      </w:r>
      <w:r w:rsidRPr="00A55DB1" w:rsidR="0030183B">
        <w:rPr>
          <w:sz w:val="18"/>
        </w:rPr>
        <w:t xml:space="preserve"> </w:t>
      </w:r>
      <w:r w:rsidRPr="00A55DB1">
        <w:rPr>
          <w:sz w:val="18"/>
        </w:rPr>
        <w:t>MÜSAVAT</w:t>
      </w:r>
      <w:r w:rsidRPr="00A55DB1" w:rsidR="0030183B">
        <w:rPr>
          <w:sz w:val="18"/>
        </w:rPr>
        <w:t xml:space="preserve"> </w:t>
      </w:r>
      <w:r w:rsidRPr="00A55DB1">
        <w:rPr>
          <w:sz w:val="18"/>
        </w:rPr>
        <w:t>DERVİŞOĞLU</w:t>
      </w:r>
      <w:r w:rsidRPr="00A55DB1" w:rsidR="0030183B">
        <w:rPr>
          <w:sz w:val="18"/>
        </w:rPr>
        <w:t xml:space="preserve"> </w:t>
      </w:r>
      <w:r w:rsidRPr="00A55DB1">
        <w:rPr>
          <w:sz w:val="18"/>
        </w:rPr>
        <w:t>(İzmir)</w:t>
      </w:r>
      <w:r w:rsidRPr="00A55DB1" w:rsidR="0030183B">
        <w:rPr>
          <w:sz w:val="18"/>
        </w:rPr>
        <w:t xml:space="preserve"> </w:t>
      </w:r>
      <w:r w:rsidRPr="00A55DB1">
        <w:rPr>
          <w:sz w:val="18"/>
        </w:rPr>
        <w:t>–</w:t>
      </w:r>
      <w:r w:rsidRPr="00A55DB1" w:rsidR="0030183B">
        <w:rPr>
          <w:sz w:val="18"/>
        </w:rPr>
        <w:t xml:space="preserve"> </w:t>
      </w:r>
      <w:r w:rsidRPr="00A55DB1">
        <w:rPr>
          <w:sz w:val="18"/>
        </w:rPr>
        <w:t>Tüm</w:t>
      </w:r>
      <w:r w:rsidRPr="00A55DB1" w:rsidR="0030183B">
        <w:rPr>
          <w:sz w:val="18"/>
        </w:rPr>
        <w:t xml:space="preserve"> </w:t>
      </w:r>
      <w:r w:rsidRPr="00A55DB1">
        <w:rPr>
          <w:sz w:val="18"/>
        </w:rPr>
        <w:t>bunlara</w:t>
      </w:r>
      <w:r w:rsidRPr="00A55DB1" w:rsidR="0030183B">
        <w:rPr>
          <w:sz w:val="18"/>
        </w:rPr>
        <w:t xml:space="preserve"> </w:t>
      </w:r>
      <w:r w:rsidRPr="00A55DB1">
        <w:rPr>
          <w:sz w:val="18"/>
        </w:rPr>
        <w:t>karşın,</w:t>
      </w:r>
      <w:r w:rsidRPr="00A55DB1" w:rsidR="0030183B">
        <w:rPr>
          <w:sz w:val="18"/>
        </w:rPr>
        <w:t xml:space="preserve"> </w:t>
      </w:r>
      <w:r w:rsidRPr="00A55DB1">
        <w:rPr>
          <w:sz w:val="18"/>
        </w:rPr>
        <w:t>Hükûmetin</w:t>
      </w:r>
      <w:r w:rsidRPr="00A55DB1" w:rsidR="0030183B">
        <w:rPr>
          <w:sz w:val="18"/>
        </w:rPr>
        <w:t xml:space="preserve"> </w:t>
      </w:r>
      <w:r w:rsidRPr="00A55DB1">
        <w:rPr>
          <w:sz w:val="18"/>
        </w:rPr>
        <w:t>ekonomi</w:t>
      </w:r>
      <w:r w:rsidRPr="00A55DB1" w:rsidR="0030183B">
        <w:rPr>
          <w:sz w:val="18"/>
        </w:rPr>
        <w:t xml:space="preserve"> </w:t>
      </w:r>
      <w:r w:rsidRPr="00A55DB1">
        <w:rPr>
          <w:sz w:val="18"/>
        </w:rPr>
        <w:t>politikaları</w:t>
      </w:r>
      <w:r w:rsidRPr="00A55DB1" w:rsidR="0030183B">
        <w:rPr>
          <w:sz w:val="18"/>
        </w:rPr>
        <w:t xml:space="preserve"> </w:t>
      </w:r>
      <w:r w:rsidRPr="00A55DB1">
        <w:rPr>
          <w:sz w:val="18"/>
        </w:rPr>
        <w:t>da</w:t>
      </w:r>
      <w:r w:rsidRPr="00A55DB1" w:rsidR="0030183B">
        <w:rPr>
          <w:sz w:val="18"/>
        </w:rPr>
        <w:t xml:space="preserve"> </w:t>
      </w:r>
      <w:r w:rsidRPr="00A55DB1">
        <w:rPr>
          <w:sz w:val="18"/>
        </w:rPr>
        <w:t>artık</w:t>
      </w:r>
      <w:r w:rsidRPr="00A55DB1" w:rsidR="0030183B">
        <w:rPr>
          <w:sz w:val="18"/>
        </w:rPr>
        <w:t xml:space="preserve"> </w:t>
      </w:r>
      <w:r w:rsidRPr="00A55DB1">
        <w:rPr>
          <w:sz w:val="18"/>
        </w:rPr>
        <w:t>çare</w:t>
      </w:r>
      <w:r w:rsidRPr="00A55DB1" w:rsidR="0030183B">
        <w:rPr>
          <w:sz w:val="18"/>
        </w:rPr>
        <w:t xml:space="preserve"> </w:t>
      </w:r>
      <w:r w:rsidRPr="00A55DB1">
        <w:rPr>
          <w:sz w:val="18"/>
        </w:rPr>
        <w:t>üretememektedir.</w:t>
      </w:r>
      <w:r w:rsidRPr="00A55DB1" w:rsidR="0030183B">
        <w:rPr>
          <w:sz w:val="18"/>
        </w:rPr>
        <w:t xml:space="preserve"> </w:t>
      </w:r>
      <w:r w:rsidRPr="00A55DB1">
        <w:rPr>
          <w:sz w:val="18"/>
        </w:rPr>
        <w:t>Çare</w:t>
      </w:r>
      <w:r w:rsidRPr="00A55DB1" w:rsidR="0030183B">
        <w:rPr>
          <w:sz w:val="18"/>
        </w:rPr>
        <w:t xml:space="preserve"> </w:t>
      </w:r>
      <w:r w:rsidRPr="00A55DB1">
        <w:rPr>
          <w:sz w:val="18"/>
        </w:rPr>
        <w:t>vardır,</w:t>
      </w:r>
      <w:r w:rsidRPr="00A55DB1" w:rsidR="0030183B">
        <w:rPr>
          <w:sz w:val="18"/>
        </w:rPr>
        <w:t xml:space="preserve"> </w:t>
      </w:r>
      <w:r w:rsidRPr="00A55DB1">
        <w:rPr>
          <w:sz w:val="18"/>
        </w:rPr>
        <w:t>Türk</w:t>
      </w:r>
      <w:r w:rsidRPr="00A55DB1" w:rsidR="0030183B">
        <w:rPr>
          <w:sz w:val="18"/>
        </w:rPr>
        <w:t xml:space="preserve"> </w:t>
      </w:r>
      <w:r w:rsidRPr="00A55DB1">
        <w:rPr>
          <w:sz w:val="18"/>
        </w:rPr>
        <w:t>milleti</w:t>
      </w:r>
      <w:r w:rsidRPr="00A55DB1" w:rsidR="0030183B">
        <w:rPr>
          <w:sz w:val="18"/>
        </w:rPr>
        <w:t xml:space="preserve"> </w:t>
      </w:r>
      <w:r w:rsidRPr="00A55DB1">
        <w:rPr>
          <w:sz w:val="18"/>
        </w:rPr>
        <w:t>mecbur</w:t>
      </w:r>
      <w:r w:rsidRPr="00A55DB1" w:rsidR="0030183B">
        <w:rPr>
          <w:sz w:val="18"/>
        </w:rPr>
        <w:t xml:space="preserve"> </w:t>
      </w:r>
      <w:r w:rsidRPr="00A55DB1">
        <w:rPr>
          <w:sz w:val="18"/>
        </w:rPr>
        <w:t>ve</w:t>
      </w:r>
      <w:r w:rsidRPr="00A55DB1" w:rsidR="0030183B">
        <w:rPr>
          <w:sz w:val="18"/>
        </w:rPr>
        <w:t xml:space="preserve"> </w:t>
      </w:r>
      <w:r w:rsidRPr="00A55DB1">
        <w:rPr>
          <w:sz w:val="18"/>
        </w:rPr>
        <w:t>mahkûm</w:t>
      </w:r>
      <w:r w:rsidRPr="00A55DB1" w:rsidR="0030183B">
        <w:rPr>
          <w:sz w:val="18"/>
        </w:rPr>
        <w:t xml:space="preserve"> </w:t>
      </w:r>
      <w:r w:rsidRPr="00A55DB1">
        <w:rPr>
          <w:sz w:val="18"/>
        </w:rPr>
        <w:t>değildir</w:t>
      </w:r>
      <w:r w:rsidRPr="00A55DB1" w:rsidR="0030183B">
        <w:rPr>
          <w:sz w:val="18"/>
        </w:rPr>
        <w:t xml:space="preserve"> </w:t>
      </w:r>
      <w:r w:rsidRPr="00A55DB1">
        <w:rPr>
          <w:sz w:val="18"/>
        </w:rPr>
        <w:t>ama</w:t>
      </w:r>
      <w:r w:rsidRPr="00A55DB1" w:rsidR="0030183B">
        <w:rPr>
          <w:sz w:val="18"/>
        </w:rPr>
        <w:t xml:space="preserve"> </w:t>
      </w:r>
      <w:r w:rsidRPr="00A55DB1">
        <w:rPr>
          <w:sz w:val="18"/>
        </w:rPr>
        <w:t>gün</w:t>
      </w:r>
      <w:r w:rsidRPr="00A55DB1" w:rsidR="0030183B">
        <w:rPr>
          <w:sz w:val="18"/>
        </w:rPr>
        <w:t xml:space="preserve"> </w:t>
      </w:r>
      <w:r w:rsidRPr="00A55DB1">
        <w:rPr>
          <w:sz w:val="18"/>
        </w:rPr>
        <w:t>gelecek,</w:t>
      </w:r>
      <w:r w:rsidRPr="00A55DB1" w:rsidR="0030183B">
        <w:rPr>
          <w:sz w:val="18"/>
        </w:rPr>
        <w:t xml:space="preserve"> </w:t>
      </w:r>
      <w:r w:rsidRPr="00A55DB1">
        <w:rPr>
          <w:sz w:val="18"/>
        </w:rPr>
        <w:t>gerçekler</w:t>
      </w:r>
      <w:r w:rsidRPr="00A55DB1" w:rsidR="0030183B">
        <w:rPr>
          <w:sz w:val="18"/>
        </w:rPr>
        <w:t xml:space="preserve"> </w:t>
      </w:r>
      <w:r w:rsidRPr="00A55DB1">
        <w:rPr>
          <w:sz w:val="18"/>
        </w:rPr>
        <w:t>gün</w:t>
      </w:r>
      <w:r w:rsidRPr="00A55DB1" w:rsidR="0030183B">
        <w:rPr>
          <w:sz w:val="18"/>
        </w:rPr>
        <w:t xml:space="preserve"> </w:t>
      </w:r>
      <w:r w:rsidRPr="00A55DB1">
        <w:rPr>
          <w:sz w:val="18"/>
        </w:rPr>
        <w:t>ışığına</w:t>
      </w:r>
      <w:r w:rsidRPr="00A55DB1" w:rsidR="0030183B">
        <w:rPr>
          <w:sz w:val="18"/>
        </w:rPr>
        <w:t xml:space="preserve"> </w:t>
      </w:r>
      <w:r w:rsidRPr="00A55DB1">
        <w:rPr>
          <w:sz w:val="18"/>
        </w:rPr>
        <w:t>çıkacaktır.</w:t>
      </w:r>
    </w:p>
    <w:p w:rsidRPr="00A55DB1" w:rsidR="00970309" w:rsidP="00A55DB1" w:rsidRDefault="00970309">
      <w:pPr>
        <w:pStyle w:val="GENELKURUL"/>
        <w:spacing w:line="240" w:lineRule="auto"/>
        <w:rPr>
          <w:sz w:val="18"/>
        </w:rPr>
      </w:pPr>
      <w:r w:rsidRPr="00A55DB1">
        <w:rPr>
          <w:sz w:val="18"/>
        </w:rPr>
        <w:t>Genel</w:t>
      </w:r>
      <w:r w:rsidRPr="00A55DB1" w:rsidR="0030183B">
        <w:rPr>
          <w:sz w:val="18"/>
        </w:rPr>
        <w:t xml:space="preserve"> </w:t>
      </w:r>
      <w:r w:rsidRPr="00A55DB1">
        <w:rPr>
          <w:sz w:val="18"/>
        </w:rPr>
        <w:t>Kurulu</w:t>
      </w:r>
      <w:r w:rsidRPr="00A55DB1" w:rsidR="0030183B">
        <w:rPr>
          <w:sz w:val="18"/>
        </w:rPr>
        <w:t xml:space="preserve"> </w:t>
      </w:r>
      <w:r w:rsidRPr="00A55DB1">
        <w:rPr>
          <w:sz w:val="18"/>
        </w:rPr>
        <w:t>saygıyla</w:t>
      </w:r>
      <w:r w:rsidRPr="00A55DB1" w:rsidR="0030183B">
        <w:rPr>
          <w:sz w:val="18"/>
        </w:rPr>
        <w:t xml:space="preserve"> </w:t>
      </w:r>
      <w:r w:rsidRPr="00A55DB1">
        <w:rPr>
          <w:sz w:val="18"/>
        </w:rPr>
        <w:t>selamlıyorum.</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Milliyetçi</w:t>
      </w:r>
      <w:r w:rsidRPr="00A55DB1" w:rsidR="0030183B">
        <w:rPr>
          <w:sz w:val="18"/>
        </w:rPr>
        <w:t xml:space="preserve"> </w:t>
      </w:r>
      <w:r w:rsidRPr="00A55DB1">
        <w:rPr>
          <w:sz w:val="18"/>
        </w:rPr>
        <w:t>Hareket</w:t>
      </w:r>
      <w:r w:rsidRPr="00A55DB1" w:rsidR="0030183B">
        <w:rPr>
          <w:sz w:val="18"/>
        </w:rPr>
        <w:t xml:space="preserve"> </w:t>
      </w:r>
      <w:r w:rsidRPr="00A55DB1">
        <w:rPr>
          <w:sz w:val="18"/>
        </w:rPr>
        <w:t>Partisi</w:t>
      </w:r>
      <w:r w:rsidRPr="00A55DB1" w:rsidR="0030183B">
        <w:rPr>
          <w:sz w:val="18"/>
        </w:rPr>
        <w:t xml:space="preserve"> </w:t>
      </w:r>
      <w:r w:rsidRPr="00A55DB1">
        <w:rPr>
          <w:sz w:val="18"/>
        </w:rPr>
        <w:t>Grubu</w:t>
      </w:r>
      <w:r w:rsidRPr="00A55DB1" w:rsidR="0030183B">
        <w:rPr>
          <w:sz w:val="18"/>
        </w:rPr>
        <w:t xml:space="preserve"> </w:t>
      </w:r>
      <w:r w:rsidRPr="00A55DB1">
        <w:rPr>
          <w:sz w:val="18"/>
        </w:rPr>
        <w:t>adına</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r w:rsidRPr="00A55DB1" w:rsidR="0030183B">
        <w:rPr>
          <w:sz w:val="18"/>
        </w:rPr>
        <w:t xml:space="preserve"> </w:t>
      </w:r>
      <w:r w:rsidRPr="00A55DB1">
        <w:rPr>
          <w:sz w:val="18"/>
        </w:rPr>
        <w:t>Erkan</w:t>
      </w:r>
      <w:r w:rsidRPr="00A55DB1" w:rsidR="0030183B">
        <w:rPr>
          <w:sz w:val="18"/>
        </w:rPr>
        <w:t xml:space="preserve"> </w:t>
      </w:r>
      <w:r w:rsidRPr="00A55DB1">
        <w:rPr>
          <w:sz w:val="18"/>
        </w:rPr>
        <w:t>Akçay,</w:t>
      </w:r>
      <w:r w:rsidRPr="00A55DB1" w:rsidR="0030183B">
        <w:rPr>
          <w:sz w:val="18"/>
        </w:rPr>
        <w:t xml:space="preserve"> </w:t>
      </w:r>
      <w:r w:rsidRPr="00A55DB1">
        <w:rPr>
          <w:sz w:val="18"/>
        </w:rPr>
        <w:t>buyursunlar.</w:t>
      </w:r>
      <w:r w:rsidRPr="00A55DB1" w:rsidR="0030183B">
        <w:rPr>
          <w:sz w:val="18"/>
        </w:rPr>
        <w:t xml:space="preserve"> </w:t>
      </w:r>
    </w:p>
    <w:p w:rsidRPr="00A55DB1" w:rsidR="003B27F3" w:rsidP="00A55DB1" w:rsidRDefault="003B27F3">
      <w:pPr>
        <w:tabs>
          <w:tab w:val="center" w:pos="5100"/>
        </w:tabs>
        <w:suppressAutoHyphens/>
        <w:spacing w:after="120"/>
        <w:ind w:left="80" w:right="60" w:firstLine="760"/>
        <w:jc w:val="both"/>
        <w:rPr>
          <w:sz w:val="18"/>
          <w:szCs w:val="20"/>
        </w:rPr>
      </w:pPr>
      <w:r w:rsidRPr="00A55DB1">
        <w:rPr>
          <w:sz w:val="18"/>
        </w:rPr>
        <w:t>28.-</w:t>
      </w:r>
      <w:r w:rsidRPr="00A55DB1" w:rsidR="0030183B">
        <w:rPr>
          <w:sz w:val="18"/>
        </w:rPr>
        <w:t xml:space="preserve"> </w:t>
      </w:r>
      <w:r w:rsidRPr="00A55DB1">
        <w:rPr>
          <w:sz w:val="18"/>
        </w:rPr>
        <w:t>Manisa</w:t>
      </w:r>
      <w:r w:rsidRPr="00A55DB1" w:rsidR="0030183B">
        <w:rPr>
          <w:sz w:val="18"/>
        </w:rPr>
        <w:t xml:space="preserve"> </w:t>
      </w:r>
      <w:r w:rsidRPr="00A55DB1">
        <w:rPr>
          <w:sz w:val="18"/>
        </w:rPr>
        <w:t>Milletvekili</w:t>
      </w:r>
      <w:r w:rsidRPr="00A55DB1" w:rsidR="0030183B">
        <w:rPr>
          <w:sz w:val="18"/>
        </w:rPr>
        <w:t xml:space="preserve"> </w:t>
      </w:r>
      <w:r w:rsidRPr="00A55DB1">
        <w:rPr>
          <w:sz w:val="18"/>
        </w:rPr>
        <w:t>Erkan</w:t>
      </w:r>
      <w:r w:rsidRPr="00A55DB1" w:rsidR="0030183B">
        <w:rPr>
          <w:sz w:val="18"/>
        </w:rPr>
        <w:t xml:space="preserve"> </w:t>
      </w:r>
      <w:r w:rsidRPr="00A55DB1">
        <w:rPr>
          <w:sz w:val="18"/>
        </w:rPr>
        <w:t>Akçay’ın,</w:t>
      </w:r>
      <w:r w:rsidRPr="00A55DB1" w:rsidR="0030183B">
        <w:rPr>
          <w:sz w:val="18"/>
        </w:rPr>
        <w:t xml:space="preserve"> </w:t>
      </w:r>
      <w:r w:rsidRPr="00A55DB1">
        <w:rPr>
          <w:sz w:val="18"/>
        </w:rPr>
        <w:t>10</w:t>
      </w:r>
      <w:r w:rsidRPr="00A55DB1" w:rsidR="0030183B">
        <w:rPr>
          <w:sz w:val="18"/>
        </w:rPr>
        <w:t xml:space="preserve"> </w:t>
      </w:r>
      <w:r w:rsidRPr="00A55DB1">
        <w:rPr>
          <w:sz w:val="18"/>
        </w:rPr>
        <w:t>Haziran</w:t>
      </w:r>
      <w:r w:rsidRPr="00A55DB1" w:rsidR="0030183B">
        <w:rPr>
          <w:sz w:val="18"/>
        </w:rPr>
        <w:t xml:space="preserve"> </w:t>
      </w:r>
      <w:r w:rsidRPr="00A55DB1">
        <w:rPr>
          <w:sz w:val="18"/>
        </w:rPr>
        <w:t>Cengiz</w:t>
      </w:r>
      <w:r w:rsidRPr="00A55DB1" w:rsidR="0030183B">
        <w:rPr>
          <w:sz w:val="18"/>
        </w:rPr>
        <w:t xml:space="preserve"> </w:t>
      </w:r>
      <w:r w:rsidRPr="00A55DB1">
        <w:rPr>
          <w:sz w:val="18"/>
        </w:rPr>
        <w:t>Aytmatov’un</w:t>
      </w:r>
      <w:r w:rsidRPr="00A55DB1" w:rsidR="0030183B">
        <w:rPr>
          <w:sz w:val="18"/>
        </w:rPr>
        <w:t xml:space="preserve"> </w:t>
      </w:r>
      <w:r w:rsidRPr="00A55DB1">
        <w:rPr>
          <w:sz w:val="18"/>
        </w:rPr>
        <w:t>vefatının</w:t>
      </w:r>
      <w:r w:rsidRPr="00A55DB1" w:rsidR="0030183B">
        <w:rPr>
          <w:sz w:val="18"/>
        </w:rPr>
        <w:t xml:space="preserve"> </w:t>
      </w:r>
      <w:r w:rsidRPr="00A55DB1">
        <w:rPr>
          <w:sz w:val="18"/>
        </w:rPr>
        <w:t>12’nci</w:t>
      </w:r>
      <w:r w:rsidRPr="00A55DB1" w:rsidR="0030183B">
        <w:rPr>
          <w:sz w:val="18"/>
        </w:rPr>
        <w:t xml:space="preserve"> </w:t>
      </w:r>
      <w:r w:rsidRPr="00A55DB1">
        <w:rPr>
          <w:sz w:val="18"/>
        </w:rPr>
        <w:t>yıl</w:t>
      </w:r>
      <w:r w:rsidRPr="00A55DB1" w:rsidR="0030183B">
        <w:rPr>
          <w:sz w:val="18"/>
        </w:rPr>
        <w:t xml:space="preserve"> </w:t>
      </w:r>
      <w:r w:rsidRPr="00A55DB1">
        <w:rPr>
          <w:sz w:val="18"/>
        </w:rPr>
        <w:t>dönümüne,</w:t>
      </w:r>
      <w:r w:rsidRPr="00A55DB1" w:rsidR="0030183B">
        <w:rPr>
          <w:sz w:val="18"/>
        </w:rPr>
        <w:t xml:space="preserve"> </w:t>
      </w:r>
      <w:r w:rsidRPr="00A55DB1">
        <w:rPr>
          <w:sz w:val="18"/>
        </w:rPr>
        <w:t>ABD’nin</w:t>
      </w:r>
      <w:r w:rsidRPr="00A55DB1" w:rsidR="0030183B">
        <w:rPr>
          <w:sz w:val="18"/>
        </w:rPr>
        <w:t xml:space="preserve"> </w:t>
      </w:r>
      <w:r w:rsidRPr="00A55DB1">
        <w:rPr>
          <w:sz w:val="18"/>
        </w:rPr>
        <w:t>materyalist,</w:t>
      </w:r>
      <w:r w:rsidRPr="00A55DB1" w:rsidR="0030183B">
        <w:rPr>
          <w:sz w:val="18"/>
        </w:rPr>
        <w:t xml:space="preserve"> </w:t>
      </w:r>
      <w:r w:rsidRPr="00A55DB1">
        <w:rPr>
          <w:sz w:val="18"/>
        </w:rPr>
        <w:t>Darwinist,</w:t>
      </w:r>
      <w:r w:rsidRPr="00A55DB1" w:rsidR="0030183B">
        <w:rPr>
          <w:sz w:val="18"/>
        </w:rPr>
        <w:t xml:space="preserve"> </w:t>
      </w:r>
      <w:r w:rsidRPr="00A55DB1">
        <w:rPr>
          <w:sz w:val="18"/>
        </w:rPr>
        <w:t>ırkçı</w:t>
      </w:r>
      <w:r w:rsidRPr="00A55DB1" w:rsidR="0030183B">
        <w:rPr>
          <w:sz w:val="18"/>
        </w:rPr>
        <w:t xml:space="preserve"> </w:t>
      </w:r>
      <w:r w:rsidRPr="00A55DB1">
        <w:rPr>
          <w:sz w:val="18"/>
        </w:rPr>
        <w:t>ve</w:t>
      </w:r>
      <w:r w:rsidRPr="00A55DB1" w:rsidR="0030183B">
        <w:rPr>
          <w:sz w:val="18"/>
        </w:rPr>
        <w:t xml:space="preserve"> </w:t>
      </w:r>
      <w:r w:rsidRPr="00A55DB1">
        <w:rPr>
          <w:sz w:val="18"/>
        </w:rPr>
        <w:t>sömürgeci</w:t>
      </w:r>
      <w:r w:rsidRPr="00A55DB1" w:rsidR="0030183B">
        <w:rPr>
          <w:sz w:val="18"/>
        </w:rPr>
        <w:t xml:space="preserve"> </w:t>
      </w:r>
      <w:r w:rsidRPr="00A55DB1">
        <w:rPr>
          <w:sz w:val="18"/>
        </w:rPr>
        <w:t>bakış</w:t>
      </w:r>
      <w:r w:rsidRPr="00A55DB1" w:rsidR="0030183B">
        <w:rPr>
          <w:sz w:val="18"/>
        </w:rPr>
        <w:t xml:space="preserve"> </w:t>
      </w:r>
      <w:r w:rsidRPr="00A55DB1">
        <w:rPr>
          <w:sz w:val="18"/>
        </w:rPr>
        <w:t>açısının</w:t>
      </w:r>
      <w:r w:rsidRPr="00A55DB1" w:rsidR="0030183B">
        <w:rPr>
          <w:sz w:val="18"/>
        </w:rPr>
        <w:t xml:space="preserve"> </w:t>
      </w:r>
      <w:r w:rsidRPr="00A55DB1">
        <w:rPr>
          <w:sz w:val="18"/>
        </w:rPr>
        <w:t>Atlantik’le</w:t>
      </w:r>
      <w:r w:rsidRPr="00A55DB1" w:rsidR="0030183B">
        <w:rPr>
          <w:sz w:val="18"/>
        </w:rPr>
        <w:t xml:space="preserve"> </w:t>
      </w:r>
      <w:r w:rsidRPr="00A55DB1">
        <w:rPr>
          <w:sz w:val="18"/>
        </w:rPr>
        <w:t>sınırlı</w:t>
      </w:r>
      <w:r w:rsidRPr="00A55DB1" w:rsidR="0030183B">
        <w:rPr>
          <w:sz w:val="18"/>
        </w:rPr>
        <w:t xml:space="preserve"> </w:t>
      </w:r>
      <w:r w:rsidRPr="00A55DB1">
        <w:rPr>
          <w:sz w:val="18"/>
        </w:rPr>
        <w:t>olmadığına,</w:t>
      </w:r>
      <w:r w:rsidRPr="00A55DB1" w:rsidR="0030183B">
        <w:rPr>
          <w:sz w:val="18"/>
        </w:rPr>
        <w:t xml:space="preserve"> </w:t>
      </w:r>
      <w:r w:rsidRPr="00A55DB1">
        <w:rPr>
          <w:sz w:val="18"/>
        </w:rPr>
        <w:t>coronavirüsle</w:t>
      </w:r>
      <w:r w:rsidRPr="00A55DB1" w:rsidR="0030183B">
        <w:rPr>
          <w:sz w:val="18"/>
        </w:rPr>
        <w:t xml:space="preserve"> </w:t>
      </w:r>
      <w:r w:rsidRPr="00A55DB1">
        <w:rPr>
          <w:sz w:val="18"/>
        </w:rPr>
        <w:t>mücadelede</w:t>
      </w:r>
      <w:r w:rsidRPr="00A55DB1" w:rsidR="0030183B">
        <w:rPr>
          <w:sz w:val="18"/>
        </w:rPr>
        <w:t xml:space="preserve"> </w:t>
      </w:r>
      <w:r w:rsidRPr="00A55DB1">
        <w:rPr>
          <w:sz w:val="18"/>
        </w:rPr>
        <w:t>ABD</w:t>
      </w:r>
      <w:r w:rsidRPr="00A55DB1" w:rsidR="0030183B">
        <w:rPr>
          <w:sz w:val="18"/>
        </w:rPr>
        <w:t xml:space="preserve"> </w:t>
      </w:r>
      <w:r w:rsidRPr="00A55DB1">
        <w:rPr>
          <w:sz w:val="18"/>
        </w:rPr>
        <w:t>ve</w:t>
      </w:r>
      <w:r w:rsidRPr="00A55DB1" w:rsidR="0030183B">
        <w:rPr>
          <w:sz w:val="18"/>
        </w:rPr>
        <w:t xml:space="preserve"> </w:t>
      </w:r>
      <w:r w:rsidRPr="00A55DB1">
        <w:rPr>
          <w:sz w:val="18"/>
        </w:rPr>
        <w:t>Avrupa</w:t>
      </w:r>
      <w:r w:rsidRPr="00A55DB1" w:rsidR="0030183B">
        <w:rPr>
          <w:sz w:val="18"/>
        </w:rPr>
        <w:t xml:space="preserve"> </w:t>
      </w:r>
      <w:r w:rsidRPr="00A55DB1">
        <w:rPr>
          <w:sz w:val="18"/>
        </w:rPr>
        <w:t>sınıfta</w:t>
      </w:r>
      <w:r w:rsidRPr="00A55DB1" w:rsidR="0030183B">
        <w:rPr>
          <w:sz w:val="18"/>
        </w:rPr>
        <w:t xml:space="preserve"> </w:t>
      </w:r>
      <w:r w:rsidRPr="00A55DB1">
        <w:rPr>
          <w:sz w:val="18"/>
        </w:rPr>
        <w:t>kalırken</w:t>
      </w:r>
      <w:r w:rsidRPr="00A55DB1" w:rsidR="0030183B">
        <w:rPr>
          <w:sz w:val="18"/>
        </w:rPr>
        <w:t xml:space="preserve"> </w:t>
      </w:r>
      <w:r w:rsidRPr="00A55DB1">
        <w:rPr>
          <w:sz w:val="18"/>
        </w:rPr>
        <w:t>varlığını</w:t>
      </w:r>
      <w:r w:rsidRPr="00A55DB1" w:rsidR="0030183B">
        <w:rPr>
          <w:sz w:val="18"/>
        </w:rPr>
        <w:t xml:space="preserve"> </w:t>
      </w:r>
      <w:r w:rsidRPr="00A55DB1">
        <w:rPr>
          <w:sz w:val="18"/>
        </w:rPr>
        <w:t>insanımıza</w:t>
      </w:r>
      <w:r w:rsidRPr="00A55DB1" w:rsidR="0030183B">
        <w:rPr>
          <w:sz w:val="18"/>
        </w:rPr>
        <w:t xml:space="preserve"> </w:t>
      </w:r>
      <w:r w:rsidRPr="00A55DB1">
        <w:rPr>
          <w:sz w:val="18"/>
        </w:rPr>
        <w:t>hizmetkâr</w:t>
      </w:r>
      <w:r w:rsidRPr="00A55DB1" w:rsidR="0030183B">
        <w:rPr>
          <w:sz w:val="18"/>
        </w:rPr>
        <w:t xml:space="preserve"> </w:t>
      </w:r>
      <w:r w:rsidRPr="00A55DB1">
        <w:rPr>
          <w:sz w:val="18"/>
        </w:rPr>
        <w:t>kılan</w:t>
      </w:r>
      <w:r w:rsidRPr="00A55DB1" w:rsidR="0030183B">
        <w:rPr>
          <w:sz w:val="18"/>
        </w:rPr>
        <w:t xml:space="preserve"> </w:t>
      </w:r>
      <w:r w:rsidRPr="00A55DB1">
        <w:rPr>
          <w:sz w:val="18"/>
        </w:rPr>
        <w:t>Türkiye</w:t>
      </w:r>
      <w:r w:rsidRPr="00A55DB1" w:rsidR="0030183B">
        <w:rPr>
          <w:sz w:val="18"/>
        </w:rPr>
        <w:t xml:space="preserve"> </w:t>
      </w:r>
      <w:r w:rsidRPr="00A55DB1">
        <w:rPr>
          <w:sz w:val="18"/>
        </w:rPr>
        <w:t>Cumhuriyeti’yle</w:t>
      </w:r>
      <w:r w:rsidRPr="00A55DB1" w:rsidR="0030183B">
        <w:rPr>
          <w:sz w:val="18"/>
        </w:rPr>
        <w:t xml:space="preserve"> </w:t>
      </w:r>
      <w:r w:rsidRPr="00A55DB1">
        <w:rPr>
          <w:sz w:val="18"/>
        </w:rPr>
        <w:t>övünülmesi</w:t>
      </w:r>
      <w:r w:rsidRPr="00A55DB1" w:rsidR="0030183B">
        <w:rPr>
          <w:sz w:val="18"/>
        </w:rPr>
        <w:t xml:space="preserve"> </w:t>
      </w:r>
      <w:r w:rsidRPr="00A55DB1">
        <w:rPr>
          <w:sz w:val="18"/>
        </w:rPr>
        <w:t>gerektiğine</w:t>
      </w:r>
      <w:r w:rsidRPr="00A55DB1" w:rsidR="0030183B">
        <w:rPr>
          <w:sz w:val="18"/>
        </w:rPr>
        <w:t xml:space="preserve"> </w:t>
      </w:r>
      <w:r w:rsidRPr="00A55DB1">
        <w:rPr>
          <w:sz w:val="18"/>
        </w:rPr>
        <w:t>ilişkin</w:t>
      </w:r>
      <w:r w:rsidRPr="00A55DB1" w:rsidR="0030183B">
        <w:rPr>
          <w:sz w:val="18"/>
        </w:rPr>
        <w:t xml:space="preserve"> </w:t>
      </w:r>
      <w:r w:rsidRPr="00A55DB1">
        <w:rPr>
          <w:sz w:val="18"/>
        </w:rPr>
        <w:t>açıklaması</w:t>
      </w:r>
    </w:p>
    <w:p w:rsidRPr="00A55DB1" w:rsidR="00970309" w:rsidP="00A55DB1" w:rsidRDefault="00970309">
      <w:pPr>
        <w:pStyle w:val="GENELKURUL"/>
        <w:spacing w:line="240" w:lineRule="auto"/>
        <w:rPr>
          <w:sz w:val="18"/>
        </w:rPr>
      </w:pPr>
      <w:r w:rsidRPr="00A55DB1">
        <w:rPr>
          <w:sz w:val="18"/>
        </w:rPr>
        <w:t>ERKAN</w:t>
      </w:r>
      <w:r w:rsidRPr="00A55DB1" w:rsidR="0030183B">
        <w:rPr>
          <w:sz w:val="18"/>
        </w:rPr>
        <w:t xml:space="preserve"> </w:t>
      </w:r>
      <w:r w:rsidRPr="00A55DB1">
        <w:rPr>
          <w:sz w:val="18"/>
        </w:rPr>
        <w:t>AKÇAY</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Teşekkür</w:t>
      </w:r>
      <w:r w:rsidRPr="00A55DB1" w:rsidR="0030183B">
        <w:rPr>
          <w:sz w:val="18"/>
        </w:rPr>
        <w:t xml:space="preserve"> </w:t>
      </w:r>
      <w:r w:rsidRPr="00A55DB1">
        <w:rPr>
          <w:sz w:val="18"/>
        </w:rPr>
        <w:t>ederim</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p>
    <w:p w:rsidRPr="00A55DB1" w:rsidR="00970309" w:rsidP="00A55DB1" w:rsidRDefault="00970309">
      <w:pPr>
        <w:pStyle w:val="GENELKURUL"/>
        <w:spacing w:line="240" w:lineRule="auto"/>
        <w:rPr>
          <w:sz w:val="18"/>
        </w:rPr>
      </w:pPr>
      <w:r w:rsidRPr="00A55DB1">
        <w:rPr>
          <w:sz w:val="18"/>
        </w:rPr>
        <w:t>Bugün,</w:t>
      </w:r>
      <w:r w:rsidRPr="00A55DB1" w:rsidR="0030183B">
        <w:rPr>
          <w:sz w:val="18"/>
        </w:rPr>
        <w:t xml:space="preserve"> </w:t>
      </w:r>
      <w:r w:rsidRPr="00A55DB1">
        <w:rPr>
          <w:sz w:val="18"/>
        </w:rPr>
        <w:t>Türk</w:t>
      </w:r>
      <w:r w:rsidRPr="00A55DB1" w:rsidR="0030183B">
        <w:rPr>
          <w:sz w:val="18"/>
        </w:rPr>
        <w:t xml:space="preserve"> </w:t>
      </w:r>
      <w:r w:rsidRPr="00A55DB1">
        <w:rPr>
          <w:sz w:val="18"/>
        </w:rPr>
        <w:t>dünyasının</w:t>
      </w:r>
      <w:r w:rsidRPr="00A55DB1" w:rsidR="0030183B">
        <w:rPr>
          <w:sz w:val="18"/>
        </w:rPr>
        <w:t xml:space="preserve"> </w:t>
      </w:r>
      <w:r w:rsidRPr="00A55DB1">
        <w:rPr>
          <w:sz w:val="18"/>
        </w:rPr>
        <w:t>ve</w:t>
      </w:r>
      <w:r w:rsidRPr="00A55DB1" w:rsidR="0030183B">
        <w:rPr>
          <w:sz w:val="18"/>
        </w:rPr>
        <w:t xml:space="preserve"> </w:t>
      </w:r>
      <w:r w:rsidRPr="00A55DB1">
        <w:rPr>
          <w:sz w:val="18"/>
        </w:rPr>
        <w:t>dünya</w:t>
      </w:r>
      <w:r w:rsidRPr="00A55DB1" w:rsidR="0030183B">
        <w:rPr>
          <w:sz w:val="18"/>
        </w:rPr>
        <w:t xml:space="preserve"> </w:t>
      </w:r>
      <w:r w:rsidRPr="00A55DB1">
        <w:rPr>
          <w:sz w:val="18"/>
        </w:rPr>
        <w:t>edebiyatının</w:t>
      </w:r>
      <w:r w:rsidRPr="00A55DB1" w:rsidR="0030183B">
        <w:rPr>
          <w:sz w:val="18"/>
        </w:rPr>
        <w:t xml:space="preserve"> </w:t>
      </w:r>
      <w:r w:rsidRPr="00A55DB1">
        <w:rPr>
          <w:sz w:val="18"/>
        </w:rPr>
        <w:t>büyük</w:t>
      </w:r>
      <w:r w:rsidRPr="00A55DB1" w:rsidR="0030183B">
        <w:rPr>
          <w:sz w:val="18"/>
        </w:rPr>
        <w:t xml:space="preserve"> </w:t>
      </w:r>
      <w:r w:rsidRPr="00A55DB1">
        <w:rPr>
          <w:sz w:val="18"/>
        </w:rPr>
        <w:t>ismi</w:t>
      </w:r>
      <w:r w:rsidRPr="00A55DB1" w:rsidR="0030183B">
        <w:rPr>
          <w:sz w:val="18"/>
        </w:rPr>
        <w:t xml:space="preserve"> </w:t>
      </w:r>
      <w:r w:rsidRPr="00A55DB1">
        <w:rPr>
          <w:sz w:val="18"/>
        </w:rPr>
        <w:t>Cengiz</w:t>
      </w:r>
      <w:r w:rsidRPr="00A55DB1" w:rsidR="0030183B">
        <w:rPr>
          <w:sz w:val="18"/>
        </w:rPr>
        <w:t xml:space="preserve"> </w:t>
      </w:r>
      <w:r w:rsidRPr="00A55DB1">
        <w:rPr>
          <w:sz w:val="18"/>
        </w:rPr>
        <w:t>Aytmatov’un</w:t>
      </w:r>
      <w:r w:rsidRPr="00A55DB1" w:rsidR="0030183B">
        <w:rPr>
          <w:sz w:val="18"/>
        </w:rPr>
        <w:t xml:space="preserve"> </w:t>
      </w:r>
      <w:r w:rsidRPr="00A55DB1">
        <w:rPr>
          <w:sz w:val="18"/>
        </w:rPr>
        <w:t>vefatının</w:t>
      </w:r>
      <w:r w:rsidRPr="00A55DB1" w:rsidR="0030183B">
        <w:rPr>
          <w:sz w:val="18"/>
        </w:rPr>
        <w:t xml:space="preserve"> </w:t>
      </w:r>
      <w:r w:rsidRPr="00A55DB1">
        <w:rPr>
          <w:sz w:val="18"/>
        </w:rPr>
        <w:t>yıl</w:t>
      </w:r>
      <w:r w:rsidRPr="00A55DB1" w:rsidR="0030183B">
        <w:rPr>
          <w:sz w:val="18"/>
        </w:rPr>
        <w:t xml:space="preserve"> </w:t>
      </w:r>
      <w:r w:rsidRPr="00A55DB1">
        <w:rPr>
          <w:sz w:val="18"/>
        </w:rPr>
        <w:t>dönümü.</w:t>
      </w:r>
      <w:r w:rsidRPr="00A55DB1" w:rsidR="0030183B">
        <w:rPr>
          <w:sz w:val="18"/>
        </w:rPr>
        <w:t xml:space="preserve"> </w:t>
      </w:r>
      <w:r w:rsidRPr="00A55DB1">
        <w:rPr>
          <w:sz w:val="18"/>
        </w:rPr>
        <w:t>Bu</w:t>
      </w:r>
      <w:r w:rsidRPr="00A55DB1" w:rsidR="0030183B">
        <w:rPr>
          <w:sz w:val="18"/>
        </w:rPr>
        <w:t xml:space="preserve"> </w:t>
      </w:r>
      <w:r w:rsidRPr="00A55DB1">
        <w:rPr>
          <w:sz w:val="18"/>
        </w:rPr>
        <w:t>vesileyle</w:t>
      </w:r>
      <w:r w:rsidRPr="00A55DB1" w:rsidR="0030183B">
        <w:rPr>
          <w:sz w:val="18"/>
        </w:rPr>
        <w:t xml:space="preserve"> </w:t>
      </w:r>
      <w:r w:rsidRPr="00A55DB1">
        <w:rPr>
          <w:sz w:val="18"/>
        </w:rPr>
        <w:t>Cengiz</w:t>
      </w:r>
      <w:r w:rsidRPr="00A55DB1" w:rsidR="0030183B">
        <w:rPr>
          <w:sz w:val="18"/>
        </w:rPr>
        <w:t xml:space="preserve"> </w:t>
      </w:r>
      <w:r w:rsidRPr="00A55DB1">
        <w:rPr>
          <w:sz w:val="18"/>
        </w:rPr>
        <w:t>Aytmatov’u</w:t>
      </w:r>
      <w:r w:rsidRPr="00A55DB1" w:rsidR="0030183B">
        <w:rPr>
          <w:sz w:val="18"/>
        </w:rPr>
        <w:t xml:space="preserve"> </w:t>
      </w:r>
      <w:r w:rsidRPr="00A55DB1">
        <w:rPr>
          <w:sz w:val="18"/>
        </w:rPr>
        <w:t>rahmetle</w:t>
      </w:r>
      <w:r w:rsidRPr="00A55DB1" w:rsidR="0030183B">
        <w:rPr>
          <w:sz w:val="18"/>
        </w:rPr>
        <w:t xml:space="preserve"> </w:t>
      </w:r>
      <w:r w:rsidRPr="00A55DB1">
        <w:rPr>
          <w:sz w:val="18"/>
        </w:rPr>
        <w:t>yâd</w:t>
      </w:r>
      <w:r w:rsidRPr="00A55DB1" w:rsidR="0030183B">
        <w:rPr>
          <w:sz w:val="18"/>
        </w:rPr>
        <w:t xml:space="preserve"> </w:t>
      </w:r>
      <w:r w:rsidRPr="00A55DB1">
        <w:rPr>
          <w:sz w:val="18"/>
        </w:rPr>
        <w:t>ediyorum.</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Türk</w:t>
      </w:r>
      <w:r w:rsidRPr="00A55DB1" w:rsidR="0030183B">
        <w:rPr>
          <w:sz w:val="18"/>
        </w:rPr>
        <w:t xml:space="preserve"> </w:t>
      </w:r>
      <w:r w:rsidRPr="00A55DB1">
        <w:rPr>
          <w:sz w:val="18"/>
        </w:rPr>
        <w:t>dünyasının</w:t>
      </w:r>
      <w:r w:rsidRPr="00A55DB1" w:rsidR="0030183B">
        <w:rPr>
          <w:sz w:val="18"/>
        </w:rPr>
        <w:t xml:space="preserve"> </w:t>
      </w:r>
      <w:r w:rsidRPr="00A55DB1">
        <w:rPr>
          <w:sz w:val="18"/>
        </w:rPr>
        <w:t>kültürel</w:t>
      </w:r>
      <w:r w:rsidRPr="00A55DB1" w:rsidR="0030183B">
        <w:rPr>
          <w:sz w:val="18"/>
        </w:rPr>
        <w:t xml:space="preserve"> </w:t>
      </w:r>
      <w:r w:rsidRPr="00A55DB1">
        <w:rPr>
          <w:sz w:val="18"/>
        </w:rPr>
        <w:t>zenginliğini</w:t>
      </w:r>
      <w:r w:rsidRPr="00A55DB1" w:rsidR="0030183B">
        <w:rPr>
          <w:sz w:val="18"/>
        </w:rPr>
        <w:t xml:space="preserve"> </w:t>
      </w:r>
      <w:r w:rsidRPr="00A55DB1">
        <w:rPr>
          <w:sz w:val="18"/>
        </w:rPr>
        <w:t>eserleriyle</w:t>
      </w:r>
      <w:r w:rsidRPr="00A55DB1" w:rsidR="0030183B">
        <w:rPr>
          <w:sz w:val="18"/>
        </w:rPr>
        <w:t xml:space="preserve"> </w:t>
      </w:r>
      <w:r w:rsidRPr="00A55DB1">
        <w:rPr>
          <w:sz w:val="18"/>
        </w:rPr>
        <w:t>bütün</w:t>
      </w:r>
      <w:r w:rsidRPr="00A55DB1" w:rsidR="0030183B">
        <w:rPr>
          <w:sz w:val="18"/>
        </w:rPr>
        <w:t xml:space="preserve"> </w:t>
      </w:r>
      <w:r w:rsidRPr="00A55DB1">
        <w:rPr>
          <w:sz w:val="18"/>
        </w:rPr>
        <w:t>dünyaya</w:t>
      </w:r>
      <w:r w:rsidRPr="00A55DB1" w:rsidR="0030183B">
        <w:rPr>
          <w:sz w:val="18"/>
        </w:rPr>
        <w:t xml:space="preserve"> </w:t>
      </w:r>
      <w:r w:rsidRPr="00A55DB1">
        <w:rPr>
          <w:sz w:val="18"/>
        </w:rPr>
        <w:t>tanıtan</w:t>
      </w:r>
      <w:r w:rsidRPr="00A55DB1" w:rsidR="0030183B">
        <w:rPr>
          <w:sz w:val="18"/>
        </w:rPr>
        <w:t xml:space="preserve"> </w:t>
      </w:r>
      <w:r w:rsidRPr="00A55DB1">
        <w:rPr>
          <w:sz w:val="18"/>
        </w:rPr>
        <w:t>Aytmatov,</w:t>
      </w:r>
      <w:r w:rsidRPr="00A55DB1" w:rsidR="0030183B">
        <w:rPr>
          <w:sz w:val="18"/>
        </w:rPr>
        <w:t xml:space="preserve"> </w:t>
      </w:r>
      <w:r w:rsidRPr="00A55DB1">
        <w:rPr>
          <w:sz w:val="18"/>
        </w:rPr>
        <w:t>dünya</w:t>
      </w:r>
      <w:r w:rsidRPr="00A55DB1" w:rsidR="0030183B">
        <w:rPr>
          <w:sz w:val="18"/>
        </w:rPr>
        <w:t xml:space="preserve"> </w:t>
      </w:r>
      <w:r w:rsidRPr="00A55DB1">
        <w:rPr>
          <w:sz w:val="18"/>
        </w:rPr>
        <w:t>edebiyatına</w:t>
      </w:r>
      <w:r w:rsidRPr="00A55DB1" w:rsidR="0030183B">
        <w:rPr>
          <w:sz w:val="18"/>
        </w:rPr>
        <w:t xml:space="preserve"> </w:t>
      </w:r>
      <w:r w:rsidRPr="00A55DB1">
        <w:rPr>
          <w:sz w:val="18"/>
        </w:rPr>
        <w:t>mal</w:t>
      </w:r>
      <w:r w:rsidRPr="00A55DB1" w:rsidR="0030183B">
        <w:rPr>
          <w:sz w:val="18"/>
        </w:rPr>
        <w:t xml:space="preserve"> </w:t>
      </w:r>
      <w:r w:rsidRPr="00A55DB1">
        <w:rPr>
          <w:sz w:val="18"/>
        </w:rPr>
        <w:t>olmuş</w:t>
      </w:r>
      <w:r w:rsidRPr="00A55DB1" w:rsidR="0030183B">
        <w:rPr>
          <w:sz w:val="18"/>
        </w:rPr>
        <w:t xml:space="preserve"> </w:t>
      </w:r>
      <w:r w:rsidRPr="00A55DB1">
        <w:rPr>
          <w:sz w:val="18"/>
        </w:rPr>
        <w:t>en</w:t>
      </w:r>
      <w:r w:rsidRPr="00A55DB1" w:rsidR="0030183B">
        <w:rPr>
          <w:sz w:val="18"/>
        </w:rPr>
        <w:t xml:space="preserve"> </w:t>
      </w:r>
      <w:r w:rsidRPr="00A55DB1">
        <w:rPr>
          <w:sz w:val="18"/>
        </w:rPr>
        <w:t>önemli</w:t>
      </w:r>
      <w:r w:rsidRPr="00A55DB1" w:rsidR="0030183B">
        <w:rPr>
          <w:sz w:val="18"/>
        </w:rPr>
        <w:t xml:space="preserve"> </w:t>
      </w:r>
      <w:r w:rsidRPr="00A55DB1">
        <w:rPr>
          <w:sz w:val="18"/>
        </w:rPr>
        <w:t>kalemlerden</w:t>
      </w:r>
      <w:r w:rsidRPr="00A55DB1" w:rsidR="0030183B">
        <w:rPr>
          <w:sz w:val="18"/>
        </w:rPr>
        <w:t xml:space="preserve"> </w:t>
      </w:r>
      <w:r w:rsidRPr="00A55DB1">
        <w:rPr>
          <w:sz w:val="18"/>
        </w:rPr>
        <w:t>birisidir;</w:t>
      </w:r>
      <w:r w:rsidRPr="00A55DB1" w:rsidR="0030183B">
        <w:rPr>
          <w:sz w:val="18"/>
        </w:rPr>
        <w:t xml:space="preserve"> </w:t>
      </w:r>
      <w:r w:rsidRPr="00A55DB1">
        <w:rPr>
          <w:sz w:val="18"/>
        </w:rPr>
        <w:t>“Cengiz</w:t>
      </w:r>
      <w:r w:rsidRPr="00A55DB1" w:rsidR="0030183B">
        <w:rPr>
          <w:sz w:val="18"/>
        </w:rPr>
        <w:t xml:space="preserve"> </w:t>
      </w:r>
      <w:r w:rsidRPr="00A55DB1">
        <w:rPr>
          <w:sz w:val="18"/>
        </w:rPr>
        <w:t>Han’a</w:t>
      </w:r>
      <w:r w:rsidRPr="00A55DB1" w:rsidR="0030183B">
        <w:rPr>
          <w:sz w:val="18"/>
        </w:rPr>
        <w:t xml:space="preserve"> </w:t>
      </w:r>
      <w:r w:rsidRPr="00A55DB1">
        <w:rPr>
          <w:sz w:val="18"/>
        </w:rPr>
        <w:t>Küsen</w:t>
      </w:r>
      <w:r w:rsidRPr="00A55DB1" w:rsidR="0030183B">
        <w:rPr>
          <w:sz w:val="18"/>
        </w:rPr>
        <w:t xml:space="preserve"> </w:t>
      </w:r>
      <w:r w:rsidRPr="00A55DB1">
        <w:rPr>
          <w:sz w:val="18"/>
        </w:rPr>
        <w:t>Bulut”</w:t>
      </w:r>
      <w:r w:rsidRPr="00A55DB1" w:rsidR="0030183B">
        <w:rPr>
          <w:sz w:val="18"/>
        </w:rPr>
        <w:t xml:space="preserve"> </w:t>
      </w:r>
      <w:r w:rsidRPr="00A55DB1">
        <w:rPr>
          <w:sz w:val="18"/>
        </w:rPr>
        <w:t>“Cemile”</w:t>
      </w:r>
      <w:r w:rsidRPr="00A55DB1" w:rsidR="0030183B">
        <w:rPr>
          <w:sz w:val="18"/>
        </w:rPr>
        <w:t xml:space="preserve"> </w:t>
      </w:r>
      <w:r w:rsidRPr="00A55DB1">
        <w:rPr>
          <w:sz w:val="18"/>
        </w:rPr>
        <w:t>“Dişi</w:t>
      </w:r>
      <w:r w:rsidRPr="00A55DB1" w:rsidR="0030183B">
        <w:rPr>
          <w:sz w:val="18"/>
        </w:rPr>
        <w:t xml:space="preserve"> </w:t>
      </w:r>
      <w:r w:rsidRPr="00A55DB1">
        <w:rPr>
          <w:sz w:val="18"/>
        </w:rPr>
        <w:t>Kurdun</w:t>
      </w:r>
      <w:r w:rsidRPr="00A55DB1" w:rsidR="0030183B">
        <w:rPr>
          <w:sz w:val="18"/>
        </w:rPr>
        <w:t xml:space="preserve"> </w:t>
      </w:r>
      <w:r w:rsidRPr="00A55DB1">
        <w:rPr>
          <w:sz w:val="18"/>
        </w:rPr>
        <w:t>Rüyaları”</w:t>
      </w:r>
      <w:r w:rsidRPr="00A55DB1" w:rsidR="0030183B">
        <w:rPr>
          <w:sz w:val="18"/>
        </w:rPr>
        <w:t xml:space="preserve"> </w:t>
      </w:r>
      <w:r w:rsidRPr="00A55DB1">
        <w:rPr>
          <w:sz w:val="18"/>
        </w:rPr>
        <w:t>gibi</w:t>
      </w:r>
      <w:r w:rsidRPr="00A55DB1" w:rsidR="0030183B">
        <w:rPr>
          <w:sz w:val="18"/>
        </w:rPr>
        <w:t xml:space="preserve"> </w:t>
      </w:r>
      <w:r w:rsidRPr="00A55DB1">
        <w:rPr>
          <w:sz w:val="18"/>
        </w:rPr>
        <w:t>eserleriyle,</w:t>
      </w:r>
      <w:r w:rsidRPr="00A55DB1" w:rsidR="0030183B">
        <w:rPr>
          <w:sz w:val="18"/>
        </w:rPr>
        <w:t xml:space="preserve"> </w:t>
      </w:r>
      <w:r w:rsidRPr="00A55DB1">
        <w:rPr>
          <w:sz w:val="18"/>
        </w:rPr>
        <w:t>insanın</w:t>
      </w:r>
      <w:r w:rsidRPr="00A55DB1" w:rsidR="0030183B">
        <w:rPr>
          <w:sz w:val="18"/>
        </w:rPr>
        <w:t xml:space="preserve"> </w:t>
      </w:r>
      <w:r w:rsidRPr="00A55DB1">
        <w:rPr>
          <w:sz w:val="18"/>
        </w:rPr>
        <w:t>tarih</w:t>
      </w:r>
      <w:r w:rsidRPr="00A55DB1" w:rsidR="0030183B">
        <w:rPr>
          <w:sz w:val="18"/>
        </w:rPr>
        <w:t xml:space="preserve"> </w:t>
      </w:r>
      <w:r w:rsidRPr="00A55DB1">
        <w:rPr>
          <w:sz w:val="18"/>
        </w:rPr>
        <w:t>içinde</w:t>
      </w:r>
      <w:r w:rsidRPr="00A55DB1" w:rsidR="0030183B">
        <w:rPr>
          <w:sz w:val="18"/>
        </w:rPr>
        <w:t xml:space="preserve"> </w:t>
      </w:r>
      <w:r w:rsidRPr="00A55DB1">
        <w:rPr>
          <w:sz w:val="18"/>
        </w:rPr>
        <w:t>kazandığı</w:t>
      </w:r>
      <w:r w:rsidRPr="00A55DB1" w:rsidR="0030183B">
        <w:rPr>
          <w:sz w:val="18"/>
        </w:rPr>
        <w:t xml:space="preserve"> </w:t>
      </w:r>
      <w:r w:rsidRPr="00A55DB1">
        <w:rPr>
          <w:sz w:val="18"/>
        </w:rPr>
        <w:t>değerlerini</w:t>
      </w:r>
      <w:r w:rsidRPr="00A55DB1" w:rsidR="0030183B">
        <w:rPr>
          <w:sz w:val="18"/>
        </w:rPr>
        <w:t xml:space="preserve"> </w:t>
      </w:r>
      <w:r w:rsidRPr="00A55DB1">
        <w:rPr>
          <w:sz w:val="18"/>
        </w:rPr>
        <w:t>destansı</w:t>
      </w:r>
      <w:r w:rsidRPr="00A55DB1" w:rsidR="0030183B">
        <w:rPr>
          <w:sz w:val="18"/>
        </w:rPr>
        <w:t xml:space="preserve"> </w:t>
      </w:r>
      <w:r w:rsidRPr="00A55DB1">
        <w:rPr>
          <w:sz w:val="18"/>
        </w:rPr>
        <w:t>anlatımıyla</w:t>
      </w:r>
      <w:r w:rsidRPr="00A55DB1" w:rsidR="0030183B">
        <w:rPr>
          <w:sz w:val="18"/>
        </w:rPr>
        <w:t xml:space="preserve"> </w:t>
      </w:r>
      <w:r w:rsidRPr="00A55DB1">
        <w:rPr>
          <w:sz w:val="18"/>
        </w:rPr>
        <w:t>Türk</w:t>
      </w:r>
      <w:r w:rsidRPr="00A55DB1" w:rsidR="0030183B">
        <w:rPr>
          <w:sz w:val="18"/>
        </w:rPr>
        <w:t xml:space="preserve"> </w:t>
      </w:r>
      <w:r w:rsidRPr="00A55DB1">
        <w:rPr>
          <w:sz w:val="18"/>
        </w:rPr>
        <w:t>ve</w:t>
      </w:r>
      <w:r w:rsidRPr="00A55DB1" w:rsidR="0030183B">
        <w:rPr>
          <w:sz w:val="18"/>
        </w:rPr>
        <w:t xml:space="preserve"> </w:t>
      </w:r>
      <w:r w:rsidRPr="00A55DB1">
        <w:rPr>
          <w:sz w:val="18"/>
        </w:rPr>
        <w:t>dünya</w:t>
      </w:r>
      <w:r w:rsidRPr="00A55DB1" w:rsidR="0030183B">
        <w:rPr>
          <w:sz w:val="18"/>
        </w:rPr>
        <w:t xml:space="preserve"> </w:t>
      </w:r>
      <w:r w:rsidRPr="00A55DB1">
        <w:rPr>
          <w:sz w:val="18"/>
        </w:rPr>
        <w:t>edebiyatında</w:t>
      </w:r>
      <w:r w:rsidRPr="00A55DB1" w:rsidR="0030183B">
        <w:rPr>
          <w:sz w:val="18"/>
        </w:rPr>
        <w:t xml:space="preserve"> </w:t>
      </w:r>
      <w:r w:rsidRPr="00A55DB1">
        <w:rPr>
          <w:sz w:val="18"/>
        </w:rPr>
        <w:t>eşsiz</w:t>
      </w:r>
      <w:r w:rsidRPr="00A55DB1" w:rsidR="0030183B">
        <w:rPr>
          <w:sz w:val="18"/>
        </w:rPr>
        <w:t xml:space="preserve"> </w:t>
      </w:r>
      <w:r w:rsidRPr="00A55DB1">
        <w:rPr>
          <w:sz w:val="18"/>
        </w:rPr>
        <w:t>bir</w:t>
      </w:r>
      <w:r w:rsidRPr="00A55DB1" w:rsidR="0030183B">
        <w:rPr>
          <w:sz w:val="18"/>
        </w:rPr>
        <w:t xml:space="preserve"> </w:t>
      </w:r>
      <w:r w:rsidRPr="00A55DB1">
        <w:rPr>
          <w:sz w:val="18"/>
        </w:rPr>
        <w:t>başarıyı</w:t>
      </w:r>
      <w:r w:rsidRPr="00A55DB1" w:rsidR="0030183B">
        <w:rPr>
          <w:sz w:val="18"/>
        </w:rPr>
        <w:t xml:space="preserve"> </w:t>
      </w:r>
      <w:r w:rsidRPr="00A55DB1">
        <w:rPr>
          <w:sz w:val="18"/>
        </w:rPr>
        <w:t>yakalamıştır.</w:t>
      </w:r>
      <w:r w:rsidRPr="00A55DB1" w:rsidR="0030183B">
        <w:rPr>
          <w:sz w:val="18"/>
        </w:rPr>
        <w:t xml:space="preserve"> </w:t>
      </w:r>
      <w:r w:rsidRPr="00A55DB1">
        <w:rPr>
          <w:sz w:val="18"/>
        </w:rPr>
        <w:t>Milletinin</w:t>
      </w:r>
      <w:r w:rsidRPr="00A55DB1" w:rsidR="0030183B">
        <w:rPr>
          <w:sz w:val="18"/>
        </w:rPr>
        <w:t xml:space="preserve"> </w:t>
      </w:r>
      <w:r w:rsidRPr="00A55DB1">
        <w:rPr>
          <w:sz w:val="18"/>
        </w:rPr>
        <w:t>değerlerini</w:t>
      </w:r>
      <w:r w:rsidRPr="00A55DB1" w:rsidR="0030183B">
        <w:rPr>
          <w:sz w:val="18"/>
        </w:rPr>
        <w:t xml:space="preserve"> </w:t>
      </w:r>
      <w:r w:rsidRPr="00A55DB1">
        <w:rPr>
          <w:sz w:val="18"/>
        </w:rPr>
        <w:t>ve</w:t>
      </w:r>
      <w:r w:rsidRPr="00A55DB1" w:rsidR="0030183B">
        <w:rPr>
          <w:sz w:val="18"/>
        </w:rPr>
        <w:t xml:space="preserve"> </w:t>
      </w:r>
      <w:r w:rsidRPr="00A55DB1">
        <w:rPr>
          <w:sz w:val="18"/>
        </w:rPr>
        <w:t>insani</w:t>
      </w:r>
      <w:r w:rsidRPr="00A55DB1" w:rsidR="0030183B">
        <w:rPr>
          <w:sz w:val="18"/>
        </w:rPr>
        <w:t xml:space="preserve"> </w:t>
      </w:r>
      <w:r w:rsidRPr="00A55DB1">
        <w:rPr>
          <w:sz w:val="18"/>
        </w:rPr>
        <w:t>erdemleri</w:t>
      </w:r>
      <w:r w:rsidRPr="00A55DB1" w:rsidR="0030183B">
        <w:rPr>
          <w:sz w:val="18"/>
        </w:rPr>
        <w:t xml:space="preserve"> </w:t>
      </w:r>
      <w:r w:rsidRPr="00A55DB1">
        <w:rPr>
          <w:sz w:val="18"/>
        </w:rPr>
        <w:t>unutan,</w:t>
      </w:r>
      <w:r w:rsidRPr="00A55DB1" w:rsidR="0030183B">
        <w:rPr>
          <w:sz w:val="18"/>
        </w:rPr>
        <w:t xml:space="preserve"> </w:t>
      </w:r>
      <w:r w:rsidRPr="00A55DB1">
        <w:rPr>
          <w:sz w:val="18"/>
        </w:rPr>
        <w:t>toplumuna</w:t>
      </w:r>
      <w:r w:rsidRPr="00A55DB1" w:rsidR="0030183B">
        <w:rPr>
          <w:sz w:val="18"/>
        </w:rPr>
        <w:t xml:space="preserve"> </w:t>
      </w:r>
      <w:r w:rsidRPr="00A55DB1">
        <w:rPr>
          <w:sz w:val="18"/>
        </w:rPr>
        <w:t>yabancılaşan</w:t>
      </w:r>
      <w:r w:rsidRPr="00A55DB1" w:rsidR="0030183B">
        <w:rPr>
          <w:sz w:val="18"/>
        </w:rPr>
        <w:t xml:space="preserve"> </w:t>
      </w:r>
      <w:r w:rsidRPr="00A55DB1">
        <w:rPr>
          <w:sz w:val="18"/>
        </w:rPr>
        <w:t>karakterleri</w:t>
      </w:r>
      <w:r w:rsidRPr="00A55DB1" w:rsidR="0030183B">
        <w:rPr>
          <w:sz w:val="18"/>
        </w:rPr>
        <w:t xml:space="preserve"> </w:t>
      </w:r>
      <w:r w:rsidRPr="00A55DB1">
        <w:rPr>
          <w:sz w:val="18"/>
        </w:rPr>
        <w:t>“Gün</w:t>
      </w:r>
      <w:r w:rsidRPr="00A55DB1" w:rsidR="0030183B">
        <w:rPr>
          <w:sz w:val="18"/>
        </w:rPr>
        <w:t xml:space="preserve"> </w:t>
      </w:r>
      <w:r w:rsidRPr="00A55DB1">
        <w:rPr>
          <w:sz w:val="18"/>
        </w:rPr>
        <w:t>Olur</w:t>
      </w:r>
      <w:r w:rsidRPr="00A55DB1" w:rsidR="0030183B">
        <w:rPr>
          <w:sz w:val="18"/>
        </w:rPr>
        <w:t xml:space="preserve"> </w:t>
      </w:r>
      <w:r w:rsidRPr="00A55DB1">
        <w:rPr>
          <w:sz w:val="18"/>
        </w:rPr>
        <w:t>Asra</w:t>
      </w:r>
      <w:r w:rsidRPr="00A55DB1" w:rsidR="0030183B">
        <w:rPr>
          <w:sz w:val="18"/>
        </w:rPr>
        <w:t xml:space="preserve"> </w:t>
      </w:r>
      <w:r w:rsidRPr="00A55DB1">
        <w:rPr>
          <w:sz w:val="18"/>
        </w:rPr>
        <w:t>Bedel”</w:t>
      </w:r>
      <w:r w:rsidRPr="00A55DB1" w:rsidR="0030183B">
        <w:rPr>
          <w:sz w:val="18"/>
        </w:rPr>
        <w:t xml:space="preserve"> </w:t>
      </w:r>
      <w:r w:rsidRPr="00A55DB1">
        <w:rPr>
          <w:sz w:val="18"/>
        </w:rPr>
        <w:t>adlı</w:t>
      </w:r>
      <w:r w:rsidRPr="00A55DB1" w:rsidR="0030183B">
        <w:rPr>
          <w:sz w:val="18"/>
        </w:rPr>
        <w:t xml:space="preserve"> </w:t>
      </w:r>
      <w:r w:rsidRPr="00A55DB1">
        <w:rPr>
          <w:sz w:val="18"/>
        </w:rPr>
        <w:t>eseriyle</w:t>
      </w:r>
      <w:r w:rsidRPr="00A55DB1" w:rsidR="0030183B">
        <w:rPr>
          <w:sz w:val="18"/>
        </w:rPr>
        <w:t xml:space="preserve"> </w:t>
      </w:r>
      <w:r w:rsidRPr="00A55DB1">
        <w:rPr>
          <w:sz w:val="18"/>
        </w:rPr>
        <w:t>mankurt</w:t>
      </w:r>
      <w:r w:rsidRPr="00A55DB1" w:rsidR="0030183B">
        <w:rPr>
          <w:sz w:val="18"/>
        </w:rPr>
        <w:t xml:space="preserve"> </w:t>
      </w:r>
      <w:r w:rsidRPr="00A55DB1">
        <w:rPr>
          <w:sz w:val="18"/>
        </w:rPr>
        <w:t>olarak</w:t>
      </w:r>
      <w:r w:rsidRPr="00A55DB1" w:rsidR="0030183B">
        <w:rPr>
          <w:sz w:val="18"/>
        </w:rPr>
        <w:t xml:space="preserve"> </w:t>
      </w:r>
      <w:r w:rsidRPr="00A55DB1">
        <w:rPr>
          <w:sz w:val="18"/>
        </w:rPr>
        <w:t>niteleyen</w:t>
      </w:r>
      <w:r w:rsidRPr="00A55DB1" w:rsidR="0030183B">
        <w:rPr>
          <w:sz w:val="18"/>
        </w:rPr>
        <w:t xml:space="preserve"> </w:t>
      </w:r>
      <w:r w:rsidRPr="00A55DB1">
        <w:rPr>
          <w:sz w:val="18"/>
        </w:rPr>
        <w:t>ve</w:t>
      </w:r>
      <w:r w:rsidRPr="00A55DB1" w:rsidR="0030183B">
        <w:rPr>
          <w:sz w:val="18"/>
        </w:rPr>
        <w:t xml:space="preserve"> </w:t>
      </w:r>
      <w:r w:rsidRPr="00A55DB1">
        <w:rPr>
          <w:sz w:val="18"/>
        </w:rPr>
        <w:t>“mankurtlaşma”</w:t>
      </w:r>
      <w:r w:rsidRPr="00A55DB1" w:rsidR="0030183B">
        <w:rPr>
          <w:sz w:val="18"/>
        </w:rPr>
        <w:t xml:space="preserve"> </w:t>
      </w:r>
      <w:r w:rsidRPr="00A55DB1">
        <w:rPr>
          <w:sz w:val="18"/>
        </w:rPr>
        <w:t>deyimini</w:t>
      </w:r>
      <w:r w:rsidRPr="00A55DB1" w:rsidR="0030183B">
        <w:rPr>
          <w:sz w:val="18"/>
        </w:rPr>
        <w:t xml:space="preserve"> </w:t>
      </w:r>
      <w:r w:rsidRPr="00A55DB1">
        <w:rPr>
          <w:sz w:val="18"/>
        </w:rPr>
        <w:t>dünya</w:t>
      </w:r>
      <w:r w:rsidRPr="00A55DB1" w:rsidR="0030183B">
        <w:rPr>
          <w:sz w:val="18"/>
        </w:rPr>
        <w:t xml:space="preserve"> </w:t>
      </w:r>
      <w:r w:rsidRPr="00A55DB1">
        <w:rPr>
          <w:sz w:val="18"/>
        </w:rPr>
        <w:t>literatürüne</w:t>
      </w:r>
      <w:r w:rsidRPr="00A55DB1" w:rsidR="0030183B">
        <w:rPr>
          <w:sz w:val="18"/>
        </w:rPr>
        <w:t xml:space="preserve"> </w:t>
      </w:r>
      <w:r w:rsidRPr="00A55DB1">
        <w:rPr>
          <w:sz w:val="18"/>
        </w:rPr>
        <w:t>kazandıran</w:t>
      </w:r>
      <w:r w:rsidRPr="00A55DB1" w:rsidR="0030183B">
        <w:rPr>
          <w:sz w:val="18"/>
        </w:rPr>
        <w:t xml:space="preserve"> </w:t>
      </w:r>
      <w:r w:rsidRPr="00A55DB1">
        <w:rPr>
          <w:sz w:val="18"/>
        </w:rPr>
        <w:t>Aytmatov’u</w:t>
      </w:r>
      <w:r w:rsidRPr="00A55DB1" w:rsidR="0030183B">
        <w:rPr>
          <w:sz w:val="18"/>
        </w:rPr>
        <w:t xml:space="preserve"> </w:t>
      </w:r>
      <w:r w:rsidRPr="00A55DB1">
        <w:rPr>
          <w:sz w:val="18"/>
        </w:rPr>
        <w:t>vefatının</w:t>
      </w:r>
      <w:r w:rsidRPr="00A55DB1" w:rsidR="0030183B">
        <w:rPr>
          <w:sz w:val="18"/>
        </w:rPr>
        <w:t xml:space="preserve"> </w:t>
      </w:r>
      <w:r w:rsidRPr="00A55DB1">
        <w:rPr>
          <w:sz w:val="18"/>
        </w:rPr>
        <w:t>yıl</w:t>
      </w:r>
      <w:r w:rsidRPr="00A55DB1" w:rsidR="0030183B">
        <w:rPr>
          <w:sz w:val="18"/>
        </w:rPr>
        <w:t xml:space="preserve"> </w:t>
      </w:r>
      <w:r w:rsidRPr="00A55DB1">
        <w:rPr>
          <w:sz w:val="18"/>
        </w:rPr>
        <w:t>dönümünde</w:t>
      </w:r>
      <w:r w:rsidRPr="00A55DB1" w:rsidR="0030183B">
        <w:rPr>
          <w:sz w:val="18"/>
        </w:rPr>
        <w:t xml:space="preserve"> </w:t>
      </w:r>
      <w:r w:rsidRPr="00A55DB1">
        <w:rPr>
          <w:sz w:val="18"/>
        </w:rPr>
        <w:t>rahmetle</w:t>
      </w:r>
      <w:r w:rsidRPr="00A55DB1" w:rsidR="0030183B">
        <w:rPr>
          <w:sz w:val="18"/>
        </w:rPr>
        <w:t xml:space="preserve"> </w:t>
      </w:r>
      <w:r w:rsidRPr="00A55DB1">
        <w:rPr>
          <w:sz w:val="18"/>
        </w:rPr>
        <w:t>anıyorum.</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Amerika</w:t>
      </w:r>
      <w:r w:rsidRPr="00A55DB1" w:rsidR="0030183B">
        <w:rPr>
          <w:sz w:val="18"/>
        </w:rPr>
        <w:t xml:space="preserve"> </w:t>
      </w:r>
      <w:r w:rsidRPr="00A55DB1">
        <w:rPr>
          <w:sz w:val="18"/>
        </w:rPr>
        <w:t>Birleşik</w:t>
      </w:r>
      <w:r w:rsidRPr="00A55DB1" w:rsidR="0030183B">
        <w:rPr>
          <w:sz w:val="18"/>
        </w:rPr>
        <w:t xml:space="preserve"> </w:t>
      </w:r>
      <w:r w:rsidRPr="00A55DB1">
        <w:rPr>
          <w:sz w:val="18"/>
        </w:rPr>
        <w:t>Devletleri’nde</w:t>
      </w:r>
      <w:r w:rsidRPr="00A55DB1" w:rsidR="0030183B">
        <w:rPr>
          <w:sz w:val="18"/>
        </w:rPr>
        <w:t xml:space="preserve"> </w:t>
      </w:r>
      <w:r w:rsidRPr="00A55DB1">
        <w:rPr>
          <w:sz w:val="18"/>
        </w:rPr>
        <w:t>Anma</w:t>
      </w:r>
      <w:r w:rsidRPr="00A55DB1" w:rsidR="0030183B">
        <w:rPr>
          <w:sz w:val="18"/>
        </w:rPr>
        <w:t xml:space="preserve"> </w:t>
      </w:r>
      <w:r w:rsidRPr="00A55DB1">
        <w:rPr>
          <w:sz w:val="18"/>
        </w:rPr>
        <w:t>Günü</w:t>
      </w:r>
      <w:r w:rsidRPr="00A55DB1" w:rsidR="0030183B">
        <w:rPr>
          <w:sz w:val="18"/>
        </w:rPr>
        <w:t xml:space="preserve"> </w:t>
      </w:r>
      <w:r w:rsidRPr="00A55DB1">
        <w:rPr>
          <w:sz w:val="18"/>
        </w:rPr>
        <w:t>olarak</w:t>
      </w:r>
      <w:r w:rsidRPr="00A55DB1" w:rsidR="0030183B">
        <w:rPr>
          <w:sz w:val="18"/>
        </w:rPr>
        <w:t xml:space="preserve"> </w:t>
      </w:r>
      <w:r w:rsidRPr="00A55DB1">
        <w:rPr>
          <w:sz w:val="18"/>
        </w:rPr>
        <w:t>kutlanan</w:t>
      </w:r>
      <w:r w:rsidRPr="00A55DB1" w:rsidR="0030183B">
        <w:rPr>
          <w:sz w:val="18"/>
        </w:rPr>
        <w:t xml:space="preserve"> </w:t>
      </w:r>
      <w:r w:rsidRPr="00A55DB1">
        <w:rPr>
          <w:sz w:val="18"/>
        </w:rPr>
        <w:t>25</w:t>
      </w:r>
      <w:r w:rsidRPr="00A55DB1" w:rsidR="0030183B">
        <w:rPr>
          <w:sz w:val="18"/>
        </w:rPr>
        <w:t xml:space="preserve"> </w:t>
      </w:r>
      <w:r w:rsidRPr="00A55DB1">
        <w:rPr>
          <w:sz w:val="18"/>
        </w:rPr>
        <w:t>Mayıs</w:t>
      </w:r>
      <w:r w:rsidRPr="00A55DB1" w:rsidR="0030183B">
        <w:rPr>
          <w:sz w:val="18"/>
        </w:rPr>
        <w:t xml:space="preserve"> </w:t>
      </w:r>
      <w:r w:rsidRPr="00A55DB1">
        <w:rPr>
          <w:sz w:val="18"/>
        </w:rPr>
        <w:t>2020</w:t>
      </w:r>
      <w:r w:rsidRPr="00A55DB1" w:rsidR="0030183B">
        <w:rPr>
          <w:sz w:val="18"/>
        </w:rPr>
        <w:t xml:space="preserve"> </w:t>
      </w:r>
      <w:r w:rsidRPr="00A55DB1">
        <w:rPr>
          <w:sz w:val="18"/>
        </w:rPr>
        <w:t>tarihinde,</w:t>
      </w:r>
      <w:r w:rsidRPr="00A55DB1" w:rsidR="0030183B">
        <w:rPr>
          <w:sz w:val="18"/>
        </w:rPr>
        <w:t xml:space="preserve"> </w:t>
      </w:r>
      <w:r w:rsidRPr="00A55DB1">
        <w:rPr>
          <w:sz w:val="18"/>
        </w:rPr>
        <w:t>Minnesota</w:t>
      </w:r>
      <w:r w:rsidRPr="00A55DB1" w:rsidR="0030183B">
        <w:rPr>
          <w:sz w:val="18"/>
        </w:rPr>
        <w:t xml:space="preserve"> </w:t>
      </w:r>
      <w:r w:rsidRPr="00A55DB1">
        <w:rPr>
          <w:sz w:val="18"/>
        </w:rPr>
        <w:t>eyaletinde</w:t>
      </w:r>
      <w:r w:rsidRPr="00A55DB1" w:rsidR="0030183B">
        <w:rPr>
          <w:sz w:val="18"/>
        </w:rPr>
        <w:t xml:space="preserve"> </w:t>
      </w:r>
      <w:r w:rsidRPr="00A55DB1">
        <w:rPr>
          <w:sz w:val="18"/>
        </w:rPr>
        <w:t>George</w:t>
      </w:r>
      <w:r w:rsidRPr="00A55DB1" w:rsidR="0030183B">
        <w:rPr>
          <w:sz w:val="18"/>
        </w:rPr>
        <w:t xml:space="preserve"> </w:t>
      </w:r>
      <w:r w:rsidRPr="00A55DB1">
        <w:rPr>
          <w:sz w:val="18"/>
        </w:rPr>
        <w:t>Floyd</w:t>
      </w:r>
      <w:r w:rsidRPr="00A55DB1" w:rsidR="0030183B">
        <w:rPr>
          <w:sz w:val="18"/>
        </w:rPr>
        <w:t xml:space="preserve"> </w:t>
      </w:r>
      <w:r w:rsidRPr="00A55DB1">
        <w:rPr>
          <w:sz w:val="18"/>
        </w:rPr>
        <w:t>isimli</w:t>
      </w:r>
      <w:r w:rsidRPr="00A55DB1" w:rsidR="0030183B">
        <w:rPr>
          <w:sz w:val="18"/>
        </w:rPr>
        <w:t xml:space="preserve"> </w:t>
      </w:r>
      <w:r w:rsidRPr="00A55DB1">
        <w:rPr>
          <w:sz w:val="18"/>
        </w:rPr>
        <w:t>siyahi</w:t>
      </w:r>
      <w:r w:rsidRPr="00A55DB1" w:rsidR="0030183B">
        <w:rPr>
          <w:sz w:val="18"/>
        </w:rPr>
        <w:t xml:space="preserve"> </w:t>
      </w:r>
      <w:r w:rsidRPr="00A55DB1">
        <w:rPr>
          <w:sz w:val="18"/>
        </w:rPr>
        <w:t>vatandaş</w:t>
      </w:r>
      <w:r w:rsidRPr="00A55DB1" w:rsidR="0030183B">
        <w:rPr>
          <w:sz w:val="18"/>
        </w:rPr>
        <w:t xml:space="preserve"> </w:t>
      </w:r>
      <w:r w:rsidRPr="00A55DB1">
        <w:rPr>
          <w:sz w:val="18"/>
        </w:rPr>
        <w:t>gözaltı</w:t>
      </w:r>
      <w:r w:rsidRPr="00A55DB1" w:rsidR="0030183B">
        <w:rPr>
          <w:sz w:val="18"/>
        </w:rPr>
        <w:t xml:space="preserve"> </w:t>
      </w:r>
      <w:r w:rsidRPr="00A55DB1">
        <w:rPr>
          <w:sz w:val="18"/>
        </w:rPr>
        <w:t>işlemi</w:t>
      </w:r>
      <w:r w:rsidRPr="00A55DB1" w:rsidR="0030183B">
        <w:rPr>
          <w:sz w:val="18"/>
        </w:rPr>
        <w:t xml:space="preserve"> </w:t>
      </w:r>
      <w:r w:rsidRPr="00A55DB1">
        <w:rPr>
          <w:sz w:val="18"/>
        </w:rPr>
        <w:t>sırasında</w:t>
      </w:r>
      <w:r w:rsidRPr="00A55DB1" w:rsidR="0030183B">
        <w:rPr>
          <w:sz w:val="18"/>
        </w:rPr>
        <w:t xml:space="preserve"> </w:t>
      </w:r>
      <w:r w:rsidRPr="00A55DB1">
        <w:rPr>
          <w:sz w:val="18"/>
        </w:rPr>
        <w:t>polislerin</w:t>
      </w:r>
      <w:r w:rsidRPr="00A55DB1" w:rsidR="0030183B">
        <w:rPr>
          <w:sz w:val="18"/>
        </w:rPr>
        <w:t xml:space="preserve"> </w:t>
      </w:r>
      <w:r w:rsidRPr="00A55DB1">
        <w:rPr>
          <w:sz w:val="18"/>
        </w:rPr>
        <w:t>orantısız</w:t>
      </w:r>
      <w:r w:rsidRPr="00A55DB1" w:rsidR="0030183B">
        <w:rPr>
          <w:sz w:val="18"/>
        </w:rPr>
        <w:t xml:space="preserve"> </w:t>
      </w:r>
      <w:r w:rsidRPr="00A55DB1">
        <w:rPr>
          <w:sz w:val="18"/>
        </w:rPr>
        <w:t>güç</w:t>
      </w:r>
      <w:r w:rsidRPr="00A55DB1" w:rsidR="0030183B">
        <w:rPr>
          <w:sz w:val="18"/>
        </w:rPr>
        <w:t xml:space="preserve"> </w:t>
      </w:r>
      <w:r w:rsidRPr="00A55DB1">
        <w:rPr>
          <w:sz w:val="18"/>
        </w:rPr>
        <w:t>kullanarak,</w:t>
      </w:r>
      <w:r w:rsidRPr="00A55DB1" w:rsidR="0030183B">
        <w:rPr>
          <w:sz w:val="18"/>
        </w:rPr>
        <w:t xml:space="preserve"> </w:t>
      </w:r>
      <w:r w:rsidRPr="00A55DB1">
        <w:rPr>
          <w:sz w:val="18"/>
        </w:rPr>
        <w:t>boğarak</w:t>
      </w:r>
      <w:r w:rsidRPr="00A55DB1" w:rsidR="0030183B">
        <w:rPr>
          <w:sz w:val="18"/>
        </w:rPr>
        <w:t xml:space="preserve"> </w:t>
      </w:r>
      <w:r w:rsidRPr="00A55DB1">
        <w:rPr>
          <w:sz w:val="18"/>
        </w:rPr>
        <w:t>öldürmeleri</w:t>
      </w:r>
      <w:r w:rsidRPr="00A55DB1" w:rsidR="0030183B">
        <w:rPr>
          <w:sz w:val="18"/>
        </w:rPr>
        <w:t xml:space="preserve"> </w:t>
      </w:r>
      <w:r w:rsidRPr="00A55DB1">
        <w:rPr>
          <w:sz w:val="18"/>
        </w:rPr>
        <w:t>sonucunda</w:t>
      </w:r>
      <w:r w:rsidRPr="00A55DB1" w:rsidR="0030183B">
        <w:rPr>
          <w:sz w:val="18"/>
        </w:rPr>
        <w:t xml:space="preserve"> </w:t>
      </w:r>
      <w:r w:rsidRPr="00A55DB1">
        <w:rPr>
          <w:sz w:val="18"/>
        </w:rPr>
        <w:t>hayatını</w:t>
      </w:r>
      <w:r w:rsidRPr="00A55DB1" w:rsidR="0030183B">
        <w:rPr>
          <w:sz w:val="18"/>
        </w:rPr>
        <w:t xml:space="preserve"> </w:t>
      </w:r>
      <w:r w:rsidRPr="00A55DB1">
        <w:rPr>
          <w:sz w:val="18"/>
        </w:rPr>
        <w:t>kaybetmişti.</w:t>
      </w:r>
      <w:r w:rsidRPr="00A55DB1" w:rsidR="0030183B">
        <w:rPr>
          <w:sz w:val="18"/>
        </w:rPr>
        <w:t xml:space="preserve"> </w:t>
      </w:r>
      <w:r w:rsidRPr="00A55DB1">
        <w:rPr>
          <w:sz w:val="18"/>
        </w:rPr>
        <w:t>Irkçılık</w:t>
      </w:r>
      <w:r w:rsidRPr="00A55DB1" w:rsidR="0030183B">
        <w:rPr>
          <w:sz w:val="18"/>
        </w:rPr>
        <w:t xml:space="preserve"> </w:t>
      </w:r>
      <w:r w:rsidRPr="00A55DB1">
        <w:rPr>
          <w:sz w:val="18"/>
        </w:rPr>
        <w:t>karşıtı</w:t>
      </w:r>
      <w:r w:rsidRPr="00A55DB1" w:rsidR="0030183B">
        <w:rPr>
          <w:sz w:val="18"/>
        </w:rPr>
        <w:t xml:space="preserve"> </w:t>
      </w:r>
      <w:r w:rsidRPr="00A55DB1">
        <w:rPr>
          <w:sz w:val="18"/>
        </w:rPr>
        <w:t>gösteriler</w:t>
      </w:r>
      <w:r w:rsidRPr="00A55DB1" w:rsidR="0030183B">
        <w:rPr>
          <w:sz w:val="18"/>
        </w:rPr>
        <w:t xml:space="preserve"> </w:t>
      </w:r>
      <w:r w:rsidRPr="00A55DB1">
        <w:rPr>
          <w:sz w:val="18"/>
        </w:rPr>
        <w:t>mevzubahis</w:t>
      </w:r>
      <w:r w:rsidRPr="00A55DB1" w:rsidR="0030183B">
        <w:rPr>
          <w:sz w:val="18"/>
        </w:rPr>
        <w:t xml:space="preserve"> </w:t>
      </w:r>
      <w:r w:rsidRPr="00A55DB1">
        <w:rPr>
          <w:sz w:val="18"/>
        </w:rPr>
        <w:t>eyaletle</w:t>
      </w:r>
      <w:r w:rsidRPr="00A55DB1" w:rsidR="0030183B">
        <w:rPr>
          <w:sz w:val="18"/>
        </w:rPr>
        <w:t xml:space="preserve"> </w:t>
      </w:r>
      <w:r w:rsidRPr="00A55DB1">
        <w:rPr>
          <w:sz w:val="18"/>
        </w:rPr>
        <w:t>sınırlı</w:t>
      </w:r>
      <w:r w:rsidRPr="00A55DB1" w:rsidR="0030183B">
        <w:rPr>
          <w:sz w:val="18"/>
        </w:rPr>
        <w:t xml:space="preserve"> </w:t>
      </w:r>
      <w:r w:rsidRPr="00A55DB1">
        <w:rPr>
          <w:sz w:val="18"/>
        </w:rPr>
        <w:t>kalmamış</w:t>
      </w:r>
      <w:r w:rsidRPr="00A55DB1" w:rsidR="0030183B">
        <w:rPr>
          <w:sz w:val="18"/>
        </w:rPr>
        <w:t xml:space="preserve"> </w:t>
      </w:r>
      <w:r w:rsidRPr="00A55DB1">
        <w:rPr>
          <w:sz w:val="18"/>
        </w:rPr>
        <w:t>ve</w:t>
      </w:r>
      <w:r w:rsidRPr="00A55DB1" w:rsidR="0030183B">
        <w:rPr>
          <w:sz w:val="18"/>
        </w:rPr>
        <w:t xml:space="preserve"> </w:t>
      </w:r>
      <w:r w:rsidRPr="00A55DB1">
        <w:rPr>
          <w:sz w:val="18"/>
        </w:rPr>
        <w:t>ABD’nin</w:t>
      </w:r>
      <w:r w:rsidRPr="00A55DB1" w:rsidR="0030183B">
        <w:rPr>
          <w:sz w:val="18"/>
        </w:rPr>
        <w:t xml:space="preserve"> </w:t>
      </w:r>
      <w:r w:rsidRPr="00A55DB1">
        <w:rPr>
          <w:sz w:val="18"/>
        </w:rPr>
        <w:t>birçok</w:t>
      </w:r>
      <w:r w:rsidRPr="00A55DB1" w:rsidR="0030183B">
        <w:rPr>
          <w:sz w:val="18"/>
        </w:rPr>
        <w:t xml:space="preserve"> </w:t>
      </w:r>
      <w:r w:rsidRPr="00A55DB1">
        <w:rPr>
          <w:sz w:val="18"/>
        </w:rPr>
        <w:t>eyaletine</w:t>
      </w:r>
      <w:r w:rsidRPr="00A55DB1" w:rsidR="0030183B">
        <w:rPr>
          <w:sz w:val="18"/>
        </w:rPr>
        <w:t xml:space="preserve"> </w:t>
      </w:r>
      <w:r w:rsidRPr="00A55DB1">
        <w:rPr>
          <w:sz w:val="18"/>
        </w:rPr>
        <w:t>sıçramıştır.</w:t>
      </w:r>
      <w:r w:rsidRPr="00A55DB1" w:rsidR="0030183B">
        <w:rPr>
          <w:sz w:val="18"/>
        </w:rPr>
        <w:t xml:space="preserve"> </w:t>
      </w:r>
      <w:r w:rsidRPr="00A55DB1">
        <w:rPr>
          <w:sz w:val="18"/>
        </w:rPr>
        <w:t>Her</w:t>
      </w:r>
      <w:r w:rsidRPr="00A55DB1" w:rsidR="0030183B">
        <w:rPr>
          <w:sz w:val="18"/>
        </w:rPr>
        <w:t xml:space="preserve"> </w:t>
      </w:r>
      <w:r w:rsidRPr="00A55DB1">
        <w:rPr>
          <w:sz w:val="18"/>
        </w:rPr>
        <w:t>toplumsal</w:t>
      </w:r>
      <w:r w:rsidRPr="00A55DB1" w:rsidR="0030183B">
        <w:rPr>
          <w:sz w:val="18"/>
        </w:rPr>
        <w:t xml:space="preserve"> </w:t>
      </w:r>
      <w:r w:rsidRPr="00A55DB1">
        <w:rPr>
          <w:sz w:val="18"/>
        </w:rPr>
        <w:t>olayın</w:t>
      </w:r>
      <w:r w:rsidRPr="00A55DB1" w:rsidR="0030183B">
        <w:rPr>
          <w:sz w:val="18"/>
        </w:rPr>
        <w:t xml:space="preserve"> </w:t>
      </w:r>
      <w:r w:rsidRPr="00A55DB1">
        <w:rPr>
          <w:sz w:val="18"/>
        </w:rPr>
        <w:t>geri</w:t>
      </w:r>
      <w:r w:rsidRPr="00A55DB1" w:rsidR="0030183B">
        <w:rPr>
          <w:sz w:val="18"/>
        </w:rPr>
        <w:t xml:space="preserve"> </w:t>
      </w:r>
      <w:r w:rsidRPr="00A55DB1">
        <w:rPr>
          <w:sz w:val="18"/>
        </w:rPr>
        <w:t>planında</w:t>
      </w:r>
      <w:r w:rsidRPr="00A55DB1" w:rsidR="0030183B">
        <w:rPr>
          <w:sz w:val="18"/>
        </w:rPr>
        <w:t xml:space="preserve"> </w:t>
      </w:r>
      <w:r w:rsidRPr="00A55DB1">
        <w:rPr>
          <w:sz w:val="18"/>
        </w:rPr>
        <w:t>tarihsel</w:t>
      </w:r>
      <w:r w:rsidRPr="00A55DB1" w:rsidR="0030183B">
        <w:rPr>
          <w:sz w:val="18"/>
        </w:rPr>
        <w:t xml:space="preserve"> </w:t>
      </w:r>
      <w:r w:rsidRPr="00A55DB1">
        <w:rPr>
          <w:sz w:val="18"/>
        </w:rPr>
        <w:t>bir</w:t>
      </w:r>
      <w:r w:rsidRPr="00A55DB1" w:rsidR="0030183B">
        <w:rPr>
          <w:sz w:val="18"/>
        </w:rPr>
        <w:t xml:space="preserve"> </w:t>
      </w:r>
      <w:r w:rsidRPr="00A55DB1">
        <w:rPr>
          <w:sz w:val="18"/>
        </w:rPr>
        <w:t>gerçeklik</w:t>
      </w:r>
      <w:r w:rsidRPr="00A55DB1" w:rsidR="0030183B">
        <w:rPr>
          <w:sz w:val="18"/>
        </w:rPr>
        <w:t xml:space="preserve"> </w:t>
      </w:r>
      <w:r w:rsidRPr="00A55DB1">
        <w:rPr>
          <w:sz w:val="18"/>
        </w:rPr>
        <w:t>vardır.</w:t>
      </w:r>
      <w:r w:rsidRPr="00A55DB1" w:rsidR="0030183B">
        <w:rPr>
          <w:sz w:val="18"/>
        </w:rPr>
        <w:t xml:space="preserve"> </w:t>
      </w:r>
      <w:r w:rsidRPr="00A55DB1">
        <w:rPr>
          <w:sz w:val="18"/>
        </w:rPr>
        <w:t>Floyd’un</w:t>
      </w:r>
      <w:r w:rsidRPr="00A55DB1" w:rsidR="0030183B">
        <w:rPr>
          <w:sz w:val="18"/>
        </w:rPr>
        <w:t xml:space="preserve"> </w:t>
      </w:r>
      <w:r w:rsidRPr="00A55DB1">
        <w:rPr>
          <w:sz w:val="18"/>
        </w:rPr>
        <w:t>“Nefes</w:t>
      </w:r>
      <w:r w:rsidRPr="00A55DB1" w:rsidR="0030183B">
        <w:rPr>
          <w:sz w:val="18"/>
        </w:rPr>
        <w:t xml:space="preserve"> </w:t>
      </w:r>
      <w:r w:rsidRPr="00A55DB1">
        <w:rPr>
          <w:sz w:val="18"/>
        </w:rPr>
        <w:t>alamıyorum.”</w:t>
      </w:r>
      <w:r w:rsidRPr="00A55DB1" w:rsidR="0030183B">
        <w:rPr>
          <w:sz w:val="18"/>
        </w:rPr>
        <w:t xml:space="preserve"> </w:t>
      </w:r>
      <w:r w:rsidRPr="00A55DB1">
        <w:rPr>
          <w:sz w:val="18"/>
        </w:rPr>
        <w:t>sözü</w:t>
      </w:r>
      <w:r w:rsidRPr="00A55DB1" w:rsidR="0030183B">
        <w:rPr>
          <w:sz w:val="18"/>
        </w:rPr>
        <w:t xml:space="preserve"> </w:t>
      </w:r>
      <w:r w:rsidRPr="00A55DB1">
        <w:rPr>
          <w:sz w:val="18"/>
        </w:rPr>
        <w:t>ABD’nin</w:t>
      </w:r>
      <w:r w:rsidRPr="00A55DB1" w:rsidR="0030183B">
        <w:rPr>
          <w:sz w:val="18"/>
        </w:rPr>
        <w:t xml:space="preserve"> </w:t>
      </w:r>
      <w:r w:rsidRPr="00A55DB1">
        <w:rPr>
          <w:sz w:val="18"/>
        </w:rPr>
        <w:t>ırkçı</w:t>
      </w:r>
      <w:r w:rsidRPr="00A55DB1" w:rsidR="0030183B">
        <w:rPr>
          <w:sz w:val="18"/>
        </w:rPr>
        <w:t xml:space="preserve"> </w:t>
      </w:r>
      <w:r w:rsidRPr="00A55DB1">
        <w:rPr>
          <w:sz w:val="18"/>
        </w:rPr>
        <w:t>bilinçaltının</w:t>
      </w:r>
      <w:r w:rsidRPr="00A55DB1" w:rsidR="0030183B">
        <w:rPr>
          <w:sz w:val="18"/>
        </w:rPr>
        <w:t xml:space="preserve"> </w:t>
      </w:r>
      <w:r w:rsidRPr="00A55DB1">
        <w:rPr>
          <w:sz w:val="18"/>
        </w:rPr>
        <w:t>ve</w:t>
      </w:r>
      <w:r w:rsidRPr="00A55DB1" w:rsidR="0030183B">
        <w:rPr>
          <w:sz w:val="18"/>
        </w:rPr>
        <w:t xml:space="preserve"> </w:t>
      </w:r>
      <w:r w:rsidRPr="00A55DB1">
        <w:rPr>
          <w:sz w:val="18"/>
        </w:rPr>
        <w:t>politikalarının</w:t>
      </w:r>
      <w:r w:rsidRPr="00A55DB1" w:rsidR="0030183B">
        <w:rPr>
          <w:sz w:val="18"/>
        </w:rPr>
        <w:t xml:space="preserve"> </w:t>
      </w:r>
      <w:r w:rsidRPr="00A55DB1">
        <w:rPr>
          <w:sz w:val="18"/>
        </w:rPr>
        <w:t>delili</w:t>
      </w:r>
      <w:r w:rsidRPr="00A55DB1" w:rsidR="0030183B">
        <w:rPr>
          <w:sz w:val="18"/>
        </w:rPr>
        <w:t xml:space="preserve"> </w:t>
      </w:r>
      <w:r w:rsidRPr="00A55DB1">
        <w:rPr>
          <w:sz w:val="18"/>
        </w:rPr>
        <w:t>olmuştur.</w:t>
      </w:r>
      <w:r w:rsidRPr="00A55DB1" w:rsidR="0030183B">
        <w:rPr>
          <w:sz w:val="18"/>
        </w:rPr>
        <w:t xml:space="preserve"> </w:t>
      </w:r>
      <w:r w:rsidRPr="00A55DB1">
        <w:rPr>
          <w:sz w:val="18"/>
        </w:rPr>
        <w:t>Floyd</w:t>
      </w:r>
      <w:r w:rsidRPr="00A55DB1" w:rsidR="0030183B">
        <w:rPr>
          <w:sz w:val="18"/>
        </w:rPr>
        <w:t xml:space="preserve"> </w:t>
      </w:r>
      <w:r w:rsidRPr="00A55DB1">
        <w:rPr>
          <w:sz w:val="18"/>
        </w:rPr>
        <w:t>olayı,</w:t>
      </w:r>
      <w:r w:rsidRPr="00A55DB1" w:rsidR="0030183B">
        <w:rPr>
          <w:sz w:val="18"/>
        </w:rPr>
        <w:t xml:space="preserve"> </w:t>
      </w:r>
      <w:r w:rsidRPr="00A55DB1">
        <w:rPr>
          <w:sz w:val="18"/>
        </w:rPr>
        <w:t>köle</w:t>
      </w:r>
      <w:r w:rsidRPr="00A55DB1" w:rsidR="0030183B">
        <w:rPr>
          <w:sz w:val="18"/>
        </w:rPr>
        <w:t xml:space="preserve"> </w:t>
      </w:r>
      <w:r w:rsidRPr="00A55DB1">
        <w:rPr>
          <w:sz w:val="18"/>
        </w:rPr>
        <w:t>ticaretiyle</w:t>
      </w:r>
      <w:r w:rsidRPr="00A55DB1" w:rsidR="0030183B">
        <w:rPr>
          <w:sz w:val="18"/>
        </w:rPr>
        <w:t xml:space="preserve"> </w:t>
      </w:r>
      <w:r w:rsidRPr="00A55DB1">
        <w:rPr>
          <w:sz w:val="18"/>
        </w:rPr>
        <w:t>başlayan,</w:t>
      </w:r>
      <w:r w:rsidRPr="00A55DB1" w:rsidR="0030183B">
        <w:rPr>
          <w:sz w:val="18"/>
        </w:rPr>
        <w:t xml:space="preserve"> </w:t>
      </w:r>
      <w:r w:rsidRPr="00A55DB1">
        <w:rPr>
          <w:sz w:val="18"/>
        </w:rPr>
        <w:t>siyahi</w:t>
      </w:r>
      <w:r w:rsidRPr="00A55DB1" w:rsidR="0030183B">
        <w:rPr>
          <w:sz w:val="18"/>
        </w:rPr>
        <w:t xml:space="preserve"> </w:t>
      </w:r>
      <w:r w:rsidRPr="00A55DB1">
        <w:rPr>
          <w:sz w:val="18"/>
        </w:rPr>
        <w:t>halkın</w:t>
      </w:r>
      <w:r w:rsidRPr="00A55DB1" w:rsidR="0030183B">
        <w:rPr>
          <w:sz w:val="18"/>
        </w:rPr>
        <w:t xml:space="preserve"> </w:t>
      </w:r>
      <w:r w:rsidRPr="00A55DB1">
        <w:rPr>
          <w:sz w:val="18"/>
        </w:rPr>
        <w:t>asırlar</w:t>
      </w:r>
      <w:r w:rsidRPr="00A55DB1" w:rsidR="0030183B">
        <w:rPr>
          <w:sz w:val="18"/>
        </w:rPr>
        <w:t xml:space="preserve"> </w:t>
      </w:r>
      <w:r w:rsidRPr="00A55DB1">
        <w:rPr>
          <w:sz w:val="18"/>
        </w:rPr>
        <w:t>süren</w:t>
      </w:r>
      <w:r w:rsidRPr="00A55DB1" w:rsidR="0030183B">
        <w:rPr>
          <w:sz w:val="18"/>
        </w:rPr>
        <w:t xml:space="preserve"> </w:t>
      </w:r>
      <w:r w:rsidRPr="00A55DB1">
        <w:rPr>
          <w:sz w:val="18"/>
        </w:rPr>
        <w:t>dramını</w:t>
      </w:r>
      <w:r w:rsidRPr="00A55DB1" w:rsidR="0030183B">
        <w:rPr>
          <w:sz w:val="18"/>
        </w:rPr>
        <w:t xml:space="preserve"> </w:t>
      </w:r>
      <w:r w:rsidRPr="00A55DB1">
        <w:rPr>
          <w:sz w:val="18"/>
        </w:rPr>
        <w:t>ve</w:t>
      </w:r>
      <w:r w:rsidRPr="00A55DB1" w:rsidR="0030183B">
        <w:rPr>
          <w:sz w:val="18"/>
        </w:rPr>
        <w:t xml:space="preserve"> </w:t>
      </w:r>
      <w:r w:rsidRPr="00A55DB1">
        <w:rPr>
          <w:sz w:val="18"/>
        </w:rPr>
        <w:t>günümüzde</w:t>
      </w:r>
      <w:r w:rsidRPr="00A55DB1" w:rsidR="0030183B">
        <w:rPr>
          <w:sz w:val="18"/>
        </w:rPr>
        <w:t xml:space="preserve"> </w:t>
      </w:r>
      <w:r w:rsidRPr="00A55DB1">
        <w:rPr>
          <w:sz w:val="18"/>
        </w:rPr>
        <w:t>polis</w:t>
      </w:r>
      <w:r w:rsidRPr="00A55DB1" w:rsidR="0030183B">
        <w:rPr>
          <w:sz w:val="18"/>
        </w:rPr>
        <w:t xml:space="preserve"> </w:t>
      </w:r>
      <w:r w:rsidRPr="00A55DB1">
        <w:rPr>
          <w:sz w:val="18"/>
        </w:rPr>
        <w:t>şiddeti</w:t>
      </w:r>
      <w:r w:rsidRPr="00A55DB1" w:rsidR="0030183B">
        <w:rPr>
          <w:sz w:val="18"/>
        </w:rPr>
        <w:t xml:space="preserve"> </w:t>
      </w:r>
      <w:r w:rsidRPr="00A55DB1">
        <w:rPr>
          <w:sz w:val="18"/>
        </w:rPr>
        <w:t>şeklinde</w:t>
      </w:r>
      <w:r w:rsidRPr="00A55DB1" w:rsidR="0030183B">
        <w:rPr>
          <w:sz w:val="18"/>
        </w:rPr>
        <w:t xml:space="preserve"> </w:t>
      </w:r>
      <w:r w:rsidRPr="00A55DB1">
        <w:rPr>
          <w:sz w:val="18"/>
        </w:rPr>
        <w:t>nükseden</w:t>
      </w:r>
      <w:r w:rsidRPr="00A55DB1" w:rsidR="0030183B">
        <w:rPr>
          <w:sz w:val="18"/>
        </w:rPr>
        <w:t xml:space="preserve"> </w:t>
      </w:r>
      <w:r w:rsidRPr="00A55DB1">
        <w:rPr>
          <w:sz w:val="18"/>
        </w:rPr>
        <w:t>Batı</w:t>
      </w:r>
      <w:r w:rsidRPr="00A55DB1" w:rsidR="0030183B">
        <w:rPr>
          <w:sz w:val="18"/>
        </w:rPr>
        <w:t xml:space="preserve"> </w:t>
      </w:r>
      <w:r w:rsidRPr="00A55DB1">
        <w:rPr>
          <w:sz w:val="18"/>
        </w:rPr>
        <w:t>sisteminin</w:t>
      </w:r>
      <w:r w:rsidRPr="00A55DB1" w:rsidR="0030183B">
        <w:rPr>
          <w:sz w:val="18"/>
        </w:rPr>
        <w:t xml:space="preserve"> </w:t>
      </w:r>
      <w:r w:rsidRPr="00A55DB1">
        <w:rPr>
          <w:sz w:val="18"/>
        </w:rPr>
        <w:t>yapısındaki</w:t>
      </w:r>
      <w:r w:rsidRPr="00A55DB1" w:rsidR="0030183B">
        <w:rPr>
          <w:sz w:val="18"/>
        </w:rPr>
        <w:t xml:space="preserve"> </w:t>
      </w:r>
      <w:r w:rsidRPr="00A55DB1">
        <w:rPr>
          <w:sz w:val="18"/>
        </w:rPr>
        <w:t>ırkçılık</w:t>
      </w:r>
      <w:r w:rsidRPr="00A55DB1" w:rsidR="0030183B">
        <w:rPr>
          <w:sz w:val="18"/>
        </w:rPr>
        <w:t xml:space="preserve"> </w:t>
      </w:r>
      <w:r w:rsidRPr="00A55DB1">
        <w:rPr>
          <w:sz w:val="18"/>
        </w:rPr>
        <w:t>hastalığını</w:t>
      </w:r>
      <w:r w:rsidRPr="00A55DB1" w:rsidR="0030183B">
        <w:rPr>
          <w:sz w:val="18"/>
        </w:rPr>
        <w:t xml:space="preserve"> </w:t>
      </w:r>
      <w:r w:rsidRPr="00A55DB1">
        <w:rPr>
          <w:sz w:val="18"/>
        </w:rPr>
        <w:t>tekrar</w:t>
      </w:r>
      <w:r w:rsidRPr="00A55DB1" w:rsidR="0030183B">
        <w:rPr>
          <w:sz w:val="18"/>
        </w:rPr>
        <w:t xml:space="preserve"> </w:t>
      </w:r>
      <w:r w:rsidRPr="00A55DB1">
        <w:rPr>
          <w:sz w:val="18"/>
        </w:rPr>
        <w:t>gün</w:t>
      </w:r>
      <w:r w:rsidRPr="00A55DB1" w:rsidR="0030183B">
        <w:rPr>
          <w:sz w:val="18"/>
        </w:rPr>
        <w:t xml:space="preserve"> </w:t>
      </w:r>
      <w:r w:rsidRPr="00A55DB1">
        <w:rPr>
          <w:sz w:val="18"/>
        </w:rPr>
        <w:t>yüzüne</w:t>
      </w:r>
      <w:r w:rsidRPr="00A55DB1" w:rsidR="0030183B">
        <w:rPr>
          <w:sz w:val="18"/>
        </w:rPr>
        <w:t xml:space="preserve"> </w:t>
      </w:r>
      <w:r w:rsidRPr="00A55DB1">
        <w:rPr>
          <w:sz w:val="18"/>
        </w:rPr>
        <w:t>çıkarmıştır.</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r w:rsidRPr="00A55DB1" w:rsidR="0030183B">
        <w:rPr>
          <w:sz w:val="18"/>
        </w:rPr>
        <w:t xml:space="preserve"> </w:t>
      </w:r>
    </w:p>
    <w:p w:rsidRPr="00A55DB1" w:rsidR="00970309" w:rsidP="00A55DB1" w:rsidRDefault="00970309">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Buyursunlar.</w:t>
      </w:r>
    </w:p>
    <w:p w:rsidRPr="00A55DB1" w:rsidR="000A202A" w:rsidP="00A55DB1" w:rsidRDefault="00970309">
      <w:pPr>
        <w:pStyle w:val="GENELKURUL"/>
        <w:spacing w:line="240" w:lineRule="auto"/>
        <w:rPr>
          <w:sz w:val="18"/>
        </w:rPr>
      </w:pPr>
      <w:r w:rsidRPr="00A55DB1">
        <w:rPr>
          <w:sz w:val="18"/>
        </w:rPr>
        <w:t>ERKAN</w:t>
      </w:r>
      <w:r w:rsidRPr="00A55DB1" w:rsidR="0030183B">
        <w:rPr>
          <w:sz w:val="18"/>
        </w:rPr>
        <w:t xml:space="preserve"> </w:t>
      </w:r>
      <w:r w:rsidRPr="00A55DB1">
        <w:rPr>
          <w:sz w:val="18"/>
        </w:rPr>
        <w:t>AKÇAY</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sidR="000A202A">
        <w:rPr>
          <w:sz w:val="18"/>
        </w:rPr>
        <w:t>17</w:t>
      </w:r>
      <w:r w:rsidRPr="00A55DB1" w:rsidR="0030183B">
        <w:rPr>
          <w:sz w:val="18"/>
        </w:rPr>
        <w:t xml:space="preserve"> </w:t>
      </w:r>
      <w:r w:rsidRPr="00A55DB1" w:rsidR="000A202A">
        <w:rPr>
          <w:sz w:val="18"/>
        </w:rPr>
        <w:t>Temmuz</w:t>
      </w:r>
      <w:r w:rsidRPr="00A55DB1" w:rsidR="0030183B">
        <w:rPr>
          <w:sz w:val="18"/>
        </w:rPr>
        <w:t xml:space="preserve"> </w:t>
      </w:r>
      <w:r w:rsidRPr="00A55DB1" w:rsidR="000A202A">
        <w:rPr>
          <w:sz w:val="18"/>
        </w:rPr>
        <w:t>2014</w:t>
      </w:r>
      <w:r w:rsidRPr="00A55DB1" w:rsidR="0030183B">
        <w:rPr>
          <w:sz w:val="18"/>
        </w:rPr>
        <w:t xml:space="preserve"> </w:t>
      </w:r>
      <w:r w:rsidRPr="00A55DB1" w:rsidR="000A202A">
        <w:rPr>
          <w:sz w:val="18"/>
        </w:rPr>
        <w:t>tarihinde</w:t>
      </w:r>
      <w:r w:rsidRPr="00A55DB1" w:rsidR="0030183B">
        <w:rPr>
          <w:sz w:val="18"/>
        </w:rPr>
        <w:t xml:space="preserve"> </w:t>
      </w:r>
      <w:r w:rsidRPr="00A55DB1" w:rsidR="000A202A">
        <w:rPr>
          <w:sz w:val="18"/>
        </w:rPr>
        <w:t>Garner,</w:t>
      </w:r>
      <w:r w:rsidRPr="00A55DB1" w:rsidR="0030183B">
        <w:rPr>
          <w:sz w:val="18"/>
        </w:rPr>
        <w:t xml:space="preserve"> </w:t>
      </w:r>
      <w:r w:rsidRPr="00A55DB1" w:rsidR="000A202A">
        <w:rPr>
          <w:sz w:val="18"/>
        </w:rPr>
        <w:t>9</w:t>
      </w:r>
      <w:r w:rsidRPr="00A55DB1" w:rsidR="0030183B">
        <w:rPr>
          <w:sz w:val="18"/>
        </w:rPr>
        <w:t xml:space="preserve"> </w:t>
      </w:r>
      <w:r w:rsidRPr="00A55DB1" w:rsidR="000A202A">
        <w:rPr>
          <w:sz w:val="18"/>
        </w:rPr>
        <w:t>Ağustos</w:t>
      </w:r>
      <w:r w:rsidRPr="00A55DB1" w:rsidR="0030183B">
        <w:rPr>
          <w:sz w:val="18"/>
        </w:rPr>
        <w:t xml:space="preserve"> </w:t>
      </w:r>
      <w:r w:rsidRPr="00A55DB1" w:rsidR="000A202A">
        <w:rPr>
          <w:sz w:val="18"/>
        </w:rPr>
        <w:t>2014</w:t>
      </w:r>
      <w:r w:rsidRPr="00A55DB1" w:rsidR="0030183B">
        <w:rPr>
          <w:sz w:val="18"/>
        </w:rPr>
        <w:t xml:space="preserve"> </w:t>
      </w:r>
      <w:r w:rsidRPr="00A55DB1" w:rsidR="000A202A">
        <w:rPr>
          <w:sz w:val="18"/>
        </w:rPr>
        <w:t>tarihinde</w:t>
      </w:r>
      <w:r w:rsidRPr="00A55DB1" w:rsidR="0030183B">
        <w:rPr>
          <w:sz w:val="18"/>
        </w:rPr>
        <w:t xml:space="preserve"> </w:t>
      </w:r>
      <w:r w:rsidRPr="00A55DB1" w:rsidR="000A202A">
        <w:rPr>
          <w:sz w:val="18"/>
        </w:rPr>
        <w:t>Brown</w:t>
      </w:r>
      <w:r w:rsidRPr="00A55DB1" w:rsidR="0030183B">
        <w:rPr>
          <w:sz w:val="18"/>
        </w:rPr>
        <w:t xml:space="preserve"> </w:t>
      </w:r>
      <w:r w:rsidRPr="00A55DB1" w:rsidR="000A202A">
        <w:rPr>
          <w:sz w:val="18"/>
        </w:rPr>
        <w:t>adlı</w:t>
      </w:r>
      <w:r w:rsidRPr="00A55DB1" w:rsidR="0030183B">
        <w:rPr>
          <w:sz w:val="18"/>
        </w:rPr>
        <w:t xml:space="preserve"> </w:t>
      </w:r>
      <w:r w:rsidRPr="00A55DB1" w:rsidR="000A202A">
        <w:rPr>
          <w:sz w:val="18"/>
        </w:rPr>
        <w:t>siyahi</w:t>
      </w:r>
      <w:r w:rsidRPr="00A55DB1" w:rsidR="0030183B">
        <w:rPr>
          <w:sz w:val="18"/>
        </w:rPr>
        <w:t xml:space="preserve"> </w:t>
      </w:r>
      <w:r w:rsidRPr="00A55DB1" w:rsidR="000A202A">
        <w:rPr>
          <w:sz w:val="18"/>
        </w:rPr>
        <w:t>bir</w:t>
      </w:r>
      <w:r w:rsidRPr="00A55DB1" w:rsidR="0030183B">
        <w:rPr>
          <w:sz w:val="18"/>
        </w:rPr>
        <w:t xml:space="preserve"> </w:t>
      </w:r>
      <w:r w:rsidRPr="00A55DB1" w:rsidR="000A202A">
        <w:rPr>
          <w:sz w:val="18"/>
        </w:rPr>
        <w:t>vatandaş</w:t>
      </w:r>
      <w:r w:rsidRPr="00A55DB1" w:rsidR="0030183B">
        <w:rPr>
          <w:sz w:val="18"/>
        </w:rPr>
        <w:t xml:space="preserve"> </w:t>
      </w:r>
      <w:r w:rsidRPr="00A55DB1" w:rsidR="000A202A">
        <w:rPr>
          <w:sz w:val="18"/>
        </w:rPr>
        <w:t>“Nefes</w:t>
      </w:r>
      <w:r w:rsidRPr="00A55DB1" w:rsidR="0030183B">
        <w:rPr>
          <w:sz w:val="18"/>
        </w:rPr>
        <w:t xml:space="preserve"> </w:t>
      </w:r>
      <w:r w:rsidRPr="00A55DB1" w:rsidR="000A202A">
        <w:rPr>
          <w:sz w:val="18"/>
        </w:rPr>
        <w:t>alamıyorum.”</w:t>
      </w:r>
      <w:r w:rsidRPr="00A55DB1" w:rsidR="0030183B">
        <w:rPr>
          <w:sz w:val="18"/>
        </w:rPr>
        <w:t xml:space="preserve"> </w:t>
      </w:r>
      <w:r w:rsidRPr="00A55DB1" w:rsidR="000A202A">
        <w:rPr>
          <w:sz w:val="18"/>
        </w:rPr>
        <w:t>sözleriyle</w:t>
      </w:r>
      <w:r w:rsidRPr="00A55DB1" w:rsidR="0030183B">
        <w:rPr>
          <w:sz w:val="18"/>
        </w:rPr>
        <w:t xml:space="preserve"> </w:t>
      </w:r>
      <w:r w:rsidRPr="00A55DB1" w:rsidR="000A202A">
        <w:rPr>
          <w:sz w:val="18"/>
        </w:rPr>
        <w:t>Batının</w:t>
      </w:r>
      <w:r w:rsidRPr="00A55DB1" w:rsidR="0030183B">
        <w:rPr>
          <w:sz w:val="18"/>
        </w:rPr>
        <w:t xml:space="preserve"> </w:t>
      </w:r>
      <w:r w:rsidRPr="00A55DB1" w:rsidR="000A202A">
        <w:rPr>
          <w:sz w:val="18"/>
        </w:rPr>
        <w:t>ırkçı,</w:t>
      </w:r>
      <w:r w:rsidRPr="00A55DB1" w:rsidR="0030183B">
        <w:rPr>
          <w:sz w:val="18"/>
        </w:rPr>
        <w:t xml:space="preserve"> </w:t>
      </w:r>
      <w:r w:rsidRPr="00A55DB1" w:rsidR="000A202A">
        <w:rPr>
          <w:sz w:val="18"/>
        </w:rPr>
        <w:t>Darwinist,</w:t>
      </w:r>
      <w:r w:rsidRPr="00A55DB1" w:rsidR="0030183B">
        <w:rPr>
          <w:sz w:val="18"/>
        </w:rPr>
        <w:t xml:space="preserve"> </w:t>
      </w:r>
      <w:r w:rsidRPr="00A55DB1" w:rsidR="000A202A">
        <w:rPr>
          <w:sz w:val="18"/>
        </w:rPr>
        <w:t>materyalist</w:t>
      </w:r>
      <w:r w:rsidRPr="00A55DB1" w:rsidR="0030183B">
        <w:rPr>
          <w:sz w:val="18"/>
        </w:rPr>
        <w:t xml:space="preserve"> </w:t>
      </w:r>
      <w:r w:rsidRPr="00A55DB1" w:rsidR="000A202A">
        <w:rPr>
          <w:sz w:val="18"/>
        </w:rPr>
        <w:t>ve</w:t>
      </w:r>
      <w:r w:rsidRPr="00A55DB1" w:rsidR="0030183B">
        <w:rPr>
          <w:sz w:val="18"/>
        </w:rPr>
        <w:t xml:space="preserve"> </w:t>
      </w:r>
      <w:r w:rsidRPr="00A55DB1" w:rsidR="000A202A">
        <w:rPr>
          <w:sz w:val="18"/>
        </w:rPr>
        <w:t>sömürgeci</w:t>
      </w:r>
      <w:r w:rsidRPr="00A55DB1" w:rsidR="0030183B">
        <w:rPr>
          <w:sz w:val="18"/>
        </w:rPr>
        <w:t xml:space="preserve"> </w:t>
      </w:r>
      <w:r w:rsidRPr="00A55DB1" w:rsidR="000A202A">
        <w:rPr>
          <w:sz w:val="18"/>
        </w:rPr>
        <w:t>zihniyetini</w:t>
      </w:r>
      <w:r w:rsidRPr="00A55DB1" w:rsidR="0030183B">
        <w:rPr>
          <w:sz w:val="18"/>
        </w:rPr>
        <w:t xml:space="preserve"> </w:t>
      </w:r>
      <w:r w:rsidRPr="00A55DB1" w:rsidR="000A202A">
        <w:rPr>
          <w:sz w:val="18"/>
        </w:rPr>
        <w:t>gözler</w:t>
      </w:r>
      <w:r w:rsidRPr="00A55DB1" w:rsidR="0030183B">
        <w:rPr>
          <w:sz w:val="18"/>
        </w:rPr>
        <w:t xml:space="preserve"> </w:t>
      </w:r>
      <w:r w:rsidRPr="00A55DB1" w:rsidR="000A202A">
        <w:rPr>
          <w:sz w:val="18"/>
        </w:rPr>
        <w:t>önüne</w:t>
      </w:r>
      <w:r w:rsidRPr="00A55DB1" w:rsidR="0030183B">
        <w:rPr>
          <w:sz w:val="18"/>
        </w:rPr>
        <w:t xml:space="preserve"> </w:t>
      </w:r>
      <w:r w:rsidRPr="00A55DB1" w:rsidR="000A202A">
        <w:rPr>
          <w:sz w:val="18"/>
        </w:rPr>
        <w:t>sermiştir.</w:t>
      </w:r>
      <w:r w:rsidRPr="00A55DB1" w:rsidR="0030183B">
        <w:rPr>
          <w:sz w:val="18"/>
        </w:rPr>
        <w:t xml:space="preserve"> </w:t>
      </w:r>
      <w:r w:rsidRPr="00A55DB1" w:rsidR="000A202A">
        <w:rPr>
          <w:sz w:val="18"/>
        </w:rPr>
        <w:t>ABD’nin</w:t>
      </w:r>
      <w:r w:rsidRPr="00A55DB1" w:rsidR="0030183B">
        <w:rPr>
          <w:sz w:val="18"/>
        </w:rPr>
        <w:t xml:space="preserve"> </w:t>
      </w:r>
      <w:r w:rsidRPr="00A55DB1" w:rsidR="000A202A">
        <w:rPr>
          <w:sz w:val="18"/>
        </w:rPr>
        <w:t>bu</w:t>
      </w:r>
      <w:r w:rsidRPr="00A55DB1" w:rsidR="0030183B">
        <w:rPr>
          <w:sz w:val="18"/>
        </w:rPr>
        <w:t xml:space="preserve"> </w:t>
      </w:r>
      <w:r w:rsidRPr="00A55DB1" w:rsidR="000A202A">
        <w:rPr>
          <w:sz w:val="18"/>
        </w:rPr>
        <w:t>materyalist,</w:t>
      </w:r>
      <w:r w:rsidRPr="00A55DB1" w:rsidR="0030183B">
        <w:rPr>
          <w:sz w:val="18"/>
        </w:rPr>
        <w:t xml:space="preserve"> </w:t>
      </w:r>
      <w:r w:rsidRPr="00A55DB1" w:rsidR="000A202A">
        <w:rPr>
          <w:sz w:val="18"/>
        </w:rPr>
        <w:t>Darwinist,</w:t>
      </w:r>
      <w:r w:rsidRPr="00A55DB1" w:rsidR="0030183B">
        <w:rPr>
          <w:sz w:val="18"/>
        </w:rPr>
        <w:t xml:space="preserve"> </w:t>
      </w:r>
      <w:r w:rsidRPr="00A55DB1" w:rsidR="000A202A">
        <w:rPr>
          <w:sz w:val="18"/>
        </w:rPr>
        <w:t>ırkçı</w:t>
      </w:r>
      <w:r w:rsidRPr="00A55DB1" w:rsidR="0030183B">
        <w:rPr>
          <w:sz w:val="18"/>
        </w:rPr>
        <w:t xml:space="preserve"> </w:t>
      </w:r>
      <w:r w:rsidRPr="00A55DB1" w:rsidR="000A202A">
        <w:rPr>
          <w:sz w:val="18"/>
        </w:rPr>
        <w:t>ve</w:t>
      </w:r>
      <w:r w:rsidRPr="00A55DB1" w:rsidR="0030183B">
        <w:rPr>
          <w:sz w:val="18"/>
        </w:rPr>
        <w:t xml:space="preserve"> </w:t>
      </w:r>
      <w:r w:rsidRPr="00A55DB1" w:rsidR="000A202A">
        <w:rPr>
          <w:sz w:val="18"/>
        </w:rPr>
        <w:t>sömürgeci</w:t>
      </w:r>
      <w:r w:rsidRPr="00A55DB1" w:rsidR="0030183B">
        <w:rPr>
          <w:sz w:val="18"/>
        </w:rPr>
        <w:t xml:space="preserve"> </w:t>
      </w:r>
      <w:r w:rsidRPr="00A55DB1" w:rsidR="000A202A">
        <w:rPr>
          <w:sz w:val="18"/>
        </w:rPr>
        <w:t>bakış</w:t>
      </w:r>
      <w:r w:rsidRPr="00A55DB1" w:rsidR="0030183B">
        <w:rPr>
          <w:sz w:val="18"/>
        </w:rPr>
        <w:t xml:space="preserve"> </w:t>
      </w:r>
      <w:r w:rsidRPr="00A55DB1" w:rsidR="000A202A">
        <w:rPr>
          <w:sz w:val="18"/>
        </w:rPr>
        <w:t>açısı</w:t>
      </w:r>
      <w:r w:rsidRPr="00A55DB1" w:rsidR="0030183B">
        <w:rPr>
          <w:sz w:val="18"/>
        </w:rPr>
        <w:t xml:space="preserve"> </w:t>
      </w:r>
      <w:r w:rsidRPr="00A55DB1" w:rsidR="000A202A">
        <w:rPr>
          <w:sz w:val="18"/>
        </w:rPr>
        <w:t>sadece</w:t>
      </w:r>
      <w:r w:rsidRPr="00A55DB1" w:rsidR="0030183B">
        <w:rPr>
          <w:sz w:val="18"/>
        </w:rPr>
        <w:t xml:space="preserve"> </w:t>
      </w:r>
      <w:r w:rsidRPr="00A55DB1" w:rsidR="000A202A">
        <w:rPr>
          <w:sz w:val="18"/>
        </w:rPr>
        <w:t>Atlantik’le</w:t>
      </w:r>
      <w:r w:rsidRPr="00A55DB1" w:rsidR="0030183B">
        <w:rPr>
          <w:sz w:val="18"/>
        </w:rPr>
        <w:t xml:space="preserve"> </w:t>
      </w:r>
      <w:r w:rsidRPr="00A55DB1" w:rsidR="000A202A">
        <w:rPr>
          <w:sz w:val="18"/>
        </w:rPr>
        <w:t>sınırlı</w:t>
      </w:r>
      <w:r w:rsidRPr="00A55DB1" w:rsidR="0030183B">
        <w:rPr>
          <w:sz w:val="18"/>
        </w:rPr>
        <w:t xml:space="preserve"> </w:t>
      </w:r>
      <w:r w:rsidRPr="00A55DB1" w:rsidR="000A202A">
        <w:rPr>
          <w:sz w:val="18"/>
        </w:rPr>
        <w:t>değildir.</w:t>
      </w:r>
      <w:r w:rsidRPr="00A55DB1" w:rsidR="0030183B">
        <w:rPr>
          <w:sz w:val="18"/>
        </w:rPr>
        <w:t xml:space="preserve"> </w:t>
      </w:r>
      <w:r w:rsidRPr="00A55DB1" w:rsidR="000A202A">
        <w:rPr>
          <w:sz w:val="18"/>
        </w:rPr>
        <w:t>ABD,</w:t>
      </w:r>
      <w:r w:rsidRPr="00A55DB1" w:rsidR="0030183B">
        <w:rPr>
          <w:sz w:val="18"/>
        </w:rPr>
        <w:t xml:space="preserve"> </w:t>
      </w:r>
      <w:r w:rsidRPr="00A55DB1" w:rsidR="000A202A">
        <w:rPr>
          <w:sz w:val="18"/>
        </w:rPr>
        <w:t>emperyal</w:t>
      </w:r>
      <w:r w:rsidRPr="00A55DB1" w:rsidR="0030183B">
        <w:rPr>
          <w:sz w:val="18"/>
        </w:rPr>
        <w:t xml:space="preserve"> </w:t>
      </w:r>
      <w:r w:rsidRPr="00A55DB1" w:rsidR="000A202A">
        <w:rPr>
          <w:sz w:val="18"/>
        </w:rPr>
        <w:t>hedefleri</w:t>
      </w:r>
      <w:r w:rsidRPr="00A55DB1" w:rsidR="0030183B">
        <w:rPr>
          <w:sz w:val="18"/>
        </w:rPr>
        <w:t xml:space="preserve"> </w:t>
      </w:r>
      <w:r w:rsidRPr="00A55DB1" w:rsidR="000A202A">
        <w:rPr>
          <w:sz w:val="18"/>
        </w:rPr>
        <w:t>doğrultusunda</w:t>
      </w:r>
      <w:r w:rsidRPr="00A55DB1" w:rsidR="0030183B">
        <w:rPr>
          <w:sz w:val="18"/>
        </w:rPr>
        <w:t xml:space="preserve"> </w:t>
      </w:r>
      <w:r w:rsidRPr="00A55DB1" w:rsidR="000A202A">
        <w:rPr>
          <w:sz w:val="18"/>
        </w:rPr>
        <w:t>Afganistan’da,</w:t>
      </w:r>
      <w:r w:rsidRPr="00A55DB1" w:rsidR="0030183B">
        <w:rPr>
          <w:sz w:val="18"/>
        </w:rPr>
        <w:t xml:space="preserve"> </w:t>
      </w:r>
      <w:r w:rsidRPr="00A55DB1" w:rsidR="000A202A">
        <w:rPr>
          <w:sz w:val="18"/>
        </w:rPr>
        <w:t>Irak’ta,</w:t>
      </w:r>
      <w:r w:rsidRPr="00A55DB1" w:rsidR="0030183B">
        <w:rPr>
          <w:sz w:val="18"/>
        </w:rPr>
        <w:t xml:space="preserve"> </w:t>
      </w:r>
      <w:r w:rsidRPr="00A55DB1" w:rsidR="000A202A">
        <w:rPr>
          <w:sz w:val="18"/>
        </w:rPr>
        <w:t>Suriye’de</w:t>
      </w:r>
      <w:r w:rsidRPr="00A55DB1" w:rsidR="0030183B">
        <w:rPr>
          <w:sz w:val="18"/>
        </w:rPr>
        <w:t xml:space="preserve"> </w:t>
      </w:r>
      <w:r w:rsidRPr="00A55DB1" w:rsidR="000A202A">
        <w:rPr>
          <w:sz w:val="18"/>
        </w:rPr>
        <w:t>illegal</w:t>
      </w:r>
      <w:r w:rsidRPr="00A55DB1" w:rsidR="0030183B">
        <w:rPr>
          <w:sz w:val="18"/>
        </w:rPr>
        <w:t xml:space="preserve"> </w:t>
      </w:r>
      <w:r w:rsidRPr="00A55DB1" w:rsidR="000A202A">
        <w:rPr>
          <w:sz w:val="18"/>
        </w:rPr>
        <w:t>birçok</w:t>
      </w:r>
      <w:r w:rsidRPr="00A55DB1" w:rsidR="0030183B">
        <w:rPr>
          <w:sz w:val="18"/>
        </w:rPr>
        <w:t xml:space="preserve"> </w:t>
      </w:r>
      <w:r w:rsidRPr="00A55DB1" w:rsidR="000A202A">
        <w:rPr>
          <w:sz w:val="18"/>
        </w:rPr>
        <w:t>operasyon</w:t>
      </w:r>
      <w:r w:rsidRPr="00A55DB1" w:rsidR="0030183B">
        <w:rPr>
          <w:sz w:val="18"/>
        </w:rPr>
        <w:t xml:space="preserve"> </w:t>
      </w:r>
      <w:r w:rsidRPr="00A55DB1" w:rsidR="000A202A">
        <w:rPr>
          <w:sz w:val="18"/>
        </w:rPr>
        <w:t>düzenlemiş</w:t>
      </w:r>
      <w:r w:rsidRPr="00A55DB1" w:rsidR="0030183B">
        <w:rPr>
          <w:sz w:val="18"/>
        </w:rPr>
        <w:t xml:space="preserve"> </w:t>
      </w:r>
      <w:r w:rsidRPr="00A55DB1" w:rsidR="000A202A">
        <w:rPr>
          <w:sz w:val="18"/>
        </w:rPr>
        <w:t>ve</w:t>
      </w:r>
      <w:r w:rsidRPr="00A55DB1" w:rsidR="0030183B">
        <w:rPr>
          <w:sz w:val="18"/>
        </w:rPr>
        <w:t xml:space="preserve"> </w:t>
      </w:r>
      <w:r w:rsidRPr="00A55DB1" w:rsidR="000A202A">
        <w:rPr>
          <w:sz w:val="18"/>
        </w:rPr>
        <w:t>kıyımlara</w:t>
      </w:r>
      <w:r w:rsidRPr="00A55DB1" w:rsidR="0030183B">
        <w:rPr>
          <w:sz w:val="18"/>
        </w:rPr>
        <w:t xml:space="preserve"> </w:t>
      </w:r>
      <w:r w:rsidRPr="00A55DB1" w:rsidR="000A202A">
        <w:rPr>
          <w:sz w:val="18"/>
        </w:rPr>
        <w:t>neden</w:t>
      </w:r>
      <w:r w:rsidRPr="00A55DB1" w:rsidR="0030183B">
        <w:rPr>
          <w:sz w:val="18"/>
        </w:rPr>
        <w:t xml:space="preserve"> </w:t>
      </w:r>
      <w:r w:rsidRPr="00A55DB1" w:rsidR="000A202A">
        <w:rPr>
          <w:sz w:val="18"/>
        </w:rPr>
        <w:t>olmuştur.</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Sayın</w:t>
      </w:r>
      <w:r w:rsidRPr="00A55DB1" w:rsidR="0030183B">
        <w:rPr>
          <w:sz w:val="18"/>
        </w:rPr>
        <w:t xml:space="preserve"> </w:t>
      </w:r>
      <w:r w:rsidRPr="00A55DB1">
        <w:rPr>
          <w:sz w:val="18"/>
        </w:rPr>
        <w:t>Genel</w:t>
      </w:r>
      <w:r w:rsidRPr="00A55DB1" w:rsidR="0030183B">
        <w:rPr>
          <w:sz w:val="18"/>
        </w:rPr>
        <w:t xml:space="preserve"> </w:t>
      </w:r>
      <w:r w:rsidRPr="00A55DB1">
        <w:rPr>
          <w:sz w:val="18"/>
        </w:rPr>
        <w:t>Başkanımız</w:t>
      </w:r>
      <w:r w:rsidRPr="00A55DB1" w:rsidR="0030183B">
        <w:rPr>
          <w:sz w:val="18"/>
        </w:rPr>
        <w:t xml:space="preserve"> </w:t>
      </w:r>
      <w:r w:rsidRPr="00A55DB1">
        <w:rPr>
          <w:sz w:val="18"/>
        </w:rPr>
        <w:t>ülkemizde</w:t>
      </w:r>
      <w:r w:rsidRPr="00A55DB1" w:rsidR="0030183B">
        <w:rPr>
          <w:sz w:val="18"/>
        </w:rPr>
        <w:t xml:space="preserve"> </w:t>
      </w:r>
      <w:r w:rsidRPr="00A55DB1">
        <w:rPr>
          <w:sz w:val="18"/>
        </w:rPr>
        <w:t>ve</w:t>
      </w:r>
      <w:r w:rsidRPr="00A55DB1" w:rsidR="0030183B">
        <w:rPr>
          <w:sz w:val="18"/>
        </w:rPr>
        <w:t xml:space="preserve"> </w:t>
      </w:r>
      <w:r w:rsidRPr="00A55DB1">
        <w:rPr>
          <w:sz w:val="18"/>
        </w:rPr>
        <w:t>bölgemizde</w:t>
      </w:r>
      <w:r w:rsidRPr="00A55DB1" w:rsidR="0030183B">
        <w:rPr>
          <w:sz w:val="18"/>
        </w:rPr>
        <w:t xml:space="preserve"> </w:t>
      </w:r>
      <w:r w:rsidRPr="00A55DB1">
        <w:rPr>
          <w:sz w:val="18"/>
        </w:rPr>
        <w:t>sinsi</w:t>
      </w:r>
      <w:r w:rsidRPr="00A55DB1" w:rsidR="0030183B">
        <w:rPr>
          <w:sz w:val="18"/>
        </w:rPr>
        <w:t xml:space="preserve"> </w:t>
      </w:r>
      <w:r w:rsidRPr="00A55DB1">
        <w:rPr>
          <w:sz w:val="18"/>
        </w:rPr>
        <w:t>oyunlar</w:t>
      </w:r>
      <w:r w:rsidRPr="00A55DB1" w:rsidR="0030183B">
        <w:rPr>
          <w:sz w:val="18"/>
        </w:rPr>
        <w:t xml:space="preserve"> </w:t>
      </w:r>
      <w:r w:rsidRPr="00A55DB1">
        <w:rPr>
          <w:sz w:val="18"/>
        </w:rPr>
        <w:t>peşinde</w:t>
      </w:r>
      <w:r w:rsidRPr="00A55DB1" w:rsidR="0030183B">
        <w:rPr>
          <w:sz w:val="18"/>
        </w:rPr>
        <w:t xml:space="preserve"> </w:t>
      </w:r>
      <w:r w:rsidRPr="00A55DB1">
        <w:rPr>
          <w:sz w:val="18"/>
        </w:rPr>
        <w:t>olan</w:t>
      </w:r>
      <w:r w:rsidRPr="00A55DB1" w:rsidR="0030183B">
        <w:rPr>
          <w:sz w:val="18"/>
        </w:rPr>
        <w:t xml:space="preserve"> </w:t>
      </w:r>
      <w:r w:rsidRPr="00A55DB1">
        <w:rPr>
          <w:sz w:val="18"/>
        </w:rPr>
        <w:t>ABD’nin</w:t>
      </w:r>
      <w:r w:rsidRPr="00A55DB1" w:rsidR="0030183B">
        <w:rPr>
          <w:sz w:val="18"/>
        </w:rPr>
        <w:t xml:space="preserve"> </w:t>
      </w:r>
      <w:r w:rsidRPr="00A55DB1">
        <w:rPr>
          <w:sz w:val="18"/>
        </w:rPr>
        <w:t>gizli</w:t>
      </w:r>
      <w:r w:rsidRPr="00A55DB1" w:rsidR="0030183B">
        <w:rPr>
          <w:sz w:val="18"/>
        </w:rPr>
        <w:t xml:space="preserve"> </w:t>
      </w:r>
      <w:r w:rsidRPr="00A55DB1">
        <w:rPr>
          <w:sz w:val="18"/>
        </w:rPr>
        <w:t>emellerini</w:t>
      </w:r>
      <w:r w:rsidRPr="00A55DB1" w:rsidR="0030183B">
        <w:rPr>
          <w:sz w:val="18"/>
        </w:rPr>
        <w:t xml:space="preserve"> </w:t>
      </w:r>
      <w:r w:rsidRPr="00A55DB1">
        <w:rPr>
          <w:sz w:val="18"/>
        </w:rPr>
        <w:t>çoğu</w:t>
      </w:r>
      <w:r w:rsidRPr="00A55DB1" w:rsidR="0030183B">
        <w:rPr>
          <w:sz w:val="18"/>
        </w:rPr>
        <w:t xml:space="preserve"> </w:t>
      </w:r>
      <w:r w:rsidRPr="00A55DB1">
        <w:rPr>
          <w:sz w:val="18"/>
        </w:rPr>
        <w:t>kez</w:t>
      </w:r>
      <w:r w:rsidRPr="00A55DB1" w:rsidR="0030183B">
        <w:rPr>
          <w:sz w:val="18"/>
        </w:rPr>
        <w:t xml:space="preserve"> </w:t>
      </w:r>
      <w:r w:rsidRPr="00A55DB1">
        <w:rPr>
          <w:sz w:val="18"/>
        </w:rPr>
        <w:t>vurgulamıştır.</w:t>
      </w:r>
      <w:r w:rsidRPr="00A55DB1" w:rsidR="0030183B">
        <w:rPr>
          <w:sz w:val="18"/>
        </w:rPr>
        <w:t xml:space="preserve"> </w:t>
      </w:r>
      <w:r w:rsidRPr="00A55DB1">
        <w:rPr>
          <w:sz w:val="18"/>
        </w:rPr>
        <w:t>Oyun</w:t>
      </w:r>
      <w:r w:rsidRPr="00A55DB1" w:rsidR="0030183B">
        <w:rPr>
          <w:sz w:val="18"/>
        </w:rPr>
        <w:t xml:space="preserve"> </w:t>
      </w:r>
      <w:r w:rsidRPr="00A55DB1">
        <w:rPr>
          <w:sz w:val="18"/>
        </w:rPr>
        <w:t>kuranın</w:t>
      </w:r>
      <w:r w:rsidRPr="00A55DB1" w:rsidR="0030183B">
        <w:rPr>
          <w:sz w:val="18"/>
        </w:rPr>
        <w:t xml:space="preserve"> </w:t>
      </w:r>
      <w:r w:rsidRPr="00A55DB1">
        <w:rPr>
          <w:sz w:val="18"/>
        </w:rPr>
        <w:t>bir</w:t>
      </w:r>
      <w:r w:rsidRPr="00A55DB1" w:rsidR="0030183B">
        <w:rPr>
          <w:sz w:val="18"/>
        </w:rPr>
        <w:t xml:space="preserve"> </w:t>
      </w:r>
      <w:r w:rsidRPr="00A55DB1">
        <w:rPr>
          <w:sz w:val="18"/>
        </w:rPr>
        <w:t>gün</w:t>
      </w:r>
      <w:r w:rsidRPr="00A55DB1" w:rsidR="0030183B">
        <w:rPr>
          <w:sz w:val="18"/>
        </w:rPr>
        <w:t xml:space="preserve"> </w:t>
      </w:r>
      <w:r w:rsidRPr="00A55DB1">
        <w:rPr>
          <w:sz w:val="18"/>
        </w:rPr>
        <w:t>kendi</w:t>
      </w:r>
      <w:r w:rsidRPr="00A55DB1" w:rsidR="0030183B">
        <w:rPr>
          <w:sz w:val="18"/>
        </w:rPr>
        <w:t xml:space="preserve"> </w:t>
      </w:r>
      <w:r w:rsidRPr="00A55DB1">
        <w:rPr>
          <w:sz w:val="18"/>
        </w:rPr>
        <w:t>oyununa</w:t>
      </w:r>
      <w:r w:rsidRPr="00A55DB1" w:rsidR="0030183B">
        <w:rPr>
          <w:sz w:val="18"/>
        </w:rPr>
        <w:t xml:space="preserve"> </w:t>
      </w:r>
      <w:r w:rsidRPr="00A55DB1">
        <w:rPr>
          <w:sz w:val="18"/>
        </w:rPr>
        <w:t>kurban</w:t>
      </w:r>
      <w:r w:rsidRPr="00A55DB1" w:rsidR="0030183B">
        <w:rPr>
          <w:sz w:val="18"/>
        </w:rPr>
        <w:t xml:space="preserve"> </w:t>
      </w:r>
      <w:r w:rsidRPr="00A55DB1">
        <w:rPr>
          <w:sz w:val="18"/>
        </w:rPr>
        <w:t>gideceğini,</w:t>
      </w:r>
      <w:r w:rsidRPr="00A55DB1" w:rsidR="0030183B">
        <w:rPr>
          <w:sz w:val="18"/>
        </w:rPr>
        <w:t xml:space="preserve"> </w:t>
      </w:r>
      <w:r w:rsidRPr="00A55DB1">
        <w:rPr>
          <w:sz w:val="18"/>
        </w:rPr>
        <w:t>16</w:t>
      </w:r>
      <w:r w:rsidRPr="00A55DB1" w:rsidR="0030183B">
        <w:rPr>
          <w:sz w:val="18"/>
        </w:rPr>
        <w:t xml:space="preserve"> </w:t>
      </w:r>
      <w:r w:rsidRPr="00A55DB1">
        <w:rPr>
          <w:sz w:val="18"/>
        </w:rPr>
        <w:t>Eylül</w:t>
      </w:r>
      <w:r w:rsidRPr="00A55DB1" w:rsidR="0030183B">
        <w:rPr>
          <w:sz w:val="18"/>
        </w:rPr>
        <w:t xml:space="preserve"> </w:t>
      </w:r>
      <w:r w:rsidRPr="00A55DB1">
        <w:rPr>
          <w:sz w:val="18"/>
        </w:rPr>
        <w:t>2017</w:t>
      </w:r>
      <w:r w:rsidRPr="00A55DB1" w:rsidR="0030183B">
        <w:rPr>
          <w:sz w:val="18"/>
        </w:rPr>
        <w:t xml:space="preserve"> </w:t>
      </w:r>
      <w:r w:rsidRPr="00A55DB1">
        <w:rPr>
          <w:sz w:val="18"/>
        </w:rPr>
        <w:t>tarihinde</w:t>
      </w:r>
      <w:r w:rsidRPr="00A55DB1" w:rsidR="0030183B">
        <w:rPr>
          <w:sz w:val="18"/>
        </w:rPr>
        <w:t xml:space="preserve"> </w:t>
      </w:r>
      <w:r w:rsidRPr="00A55DB1">
        <w:rPr>
          <w:sz w:val="18"/>
        </w:rPr>
        <w:t>Genel</w:t>
      </w:r>
      <w:r w:rsidRPr="00A55DB1" w:rsidR="0030183B">
        <w:rPr>
          <w:sz w:val="18"/>
        </w:rPr>
        <w:t xml:space="preserve"> </w:t>
      </w:r>
      <w:r w:rsidRPr="00A55DB1">
        <w:rPr>
          <w:sz w:val="18"/>
        </w:rPr>
        <w:t>Başkanımız</w:t>
      </w:r>
      <w:r w:rsidRPr="00A55DB1" w:rsidR="0030183B">
        <w:rPr>
          <w:sz w:val="18"/>
        </w:rPr>
        <w:t xml:space="preserve"> </w:t>
      </w:r>
      <w:r w:rsidRPr="00A55DB1">
        <w:rPr>
          <w:sz w:val="18"/>
        </w:rPr>
        <w:t>Sayın</w:t>
      </w:r>
      <w:r w:rsidRPr="00A55DB1" w:rsidR="0030183B">
        <w:rPr>
          <w:sz w:val="18"/>
        </w:rPr>
        <w:t xml:space="preserve"> </w:t>
      </w:r>
      <w:r w:rsidRPr="00A55DB1">
        <w:rPr>
          <w:sz w:val="18"/>
        </w:rPr>
        <w:t>Devlet</w:t>
      </w:r>
      <w:r w:rsidRPr="00A55DB1" w:rsidR="0030183B">
        <w:rPr>
          <w:sz w:val="18"/>
        </w:rPr>
        <w:t xml:space="preserve"> </w:t>
      </w:r>
      <w:r w:rsidRPr="00A55DB1">
        <w:rPr>
          <w:sz w:val="18"/>
        </w:rPr>
        <w:t>Bahçeli</w:t>
      </w:r>
      <w:r w:rsidRPr="00A55DB1" w:rsidR="0030183B">
        <w:rPr>
          <w:sz w:val="18"/>
        </w:rPr>
        <w:t xml:space="preserve"> </w:t>
      </w:r>
      <w:r w:rsidRPr="00A55DB1">
        <w:rPr>
          <w:sz w:val="18"/>
        </w:rPr>
        <w:t>şu</w:t>
      </w:r>
      <w:r w:rsidRPr="00A55DB1" w:rsidR="0030183B">
        <w:rPr>
          <w:sz w:val="18"/>
        </w:rPr>
        <w:t xml:space="preserve"> </w:t>
      </w:r>
      <w:r w:rsidRPr="00A55DB1">
        <w:rPr>
          <w:sz w:val="18"/>
        </w:rPr>
        <w:t>sözlerle</w:t>
      </w:r>
      <w:r w:rsidRPr="00A55DB1" w:rsidR="0030183B">
        <w:rPr>
          <w:sz w:val="18"/>
        </w:rPr>
        <w:t xml:space="preserve"> </w:t>
      </w:r>
      <w:r w:rsidRPr="00A55DB1">
        <w:rPr>
          <w:sz w:val="18"/>
        </w:rPr>
        <w:t>ifade</w:t>
      </w:r>
      <w:r w:rsidRPr="00A55DB1" w:rsidR="0030183B">
        <w:rPr>
          <w:sz w:val="18"/>
        </w:rPr>
        <w:t xml:space="preserve"> </w:t>
      </w:r>
      <w:r w:rsidRPr="00A55DB1">
        <w:rPr>
          <w:sz w:val="18"/>
        </w:rPr>
        <w:t>etmiştir.</w:t>
      </w:r>
    </w:p>
    <w:p w:rsidRPr="00A55DB1" w:rsidR="000A202A" w:rsidP="00A55DB1" w:rsidRDefault="000A202A">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p>
    <w:p w:rsidRPr="00A55DB1" w:rsidR="000A202A" w:rsidP="00A55DB1" w:rsidRDefault="000A202A">
      <w:pPr>
        <w:pStyle w:val="GENELKURUL"/>
        <w:spacing w:line="240" w:lineRule="auto"/>
        <w:rPr>
          <w:sz w:val="18"/>
        </w:rPr>
      </w:pPr>
      <w:r w:rsidRPr="00A55DB1">
        <w:rPr>
          <w:sz w:val="18"/>
        </w:rPr>
        <w:t>ERKAN</w:t>
      </w:r>
      <w:r w:rsidRPr="00A55DB1" w:rsidR="0030183B">
        <w:rPr>
          <w:sz w:val="18"/>
        </w:rPr>
        <w:t xml:space="preserve"> </w:t>
      </w:r>
      <w:r w:rsidRPr="00A55DB1">
        <w:rPr>
          <w:sz w:val="18"/>
        </w:rPr>
        <w:t>AKÇAY</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Tamamlıyorum</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Buyursunlar.</w:t>
      </w:r>
    </w:p>
    <w:p w:rsidRPr="00A55DB1" w:rsidR="000A202A" w:rsidP="00A55DB1" w:rsidRDefault="000A202A">
      <w:pPr>
        <w:pStyle w:val="GENELKURUL"/>
        <w:spacing w:line="240" w:lineRule="auto"/>
        <w:rPr>
          <w:sz w:val="18"/>
        </w:rPr>
      </w:pPr>
      <w:r w:rsidRPr="00A55DB1">
        <w:rPr>
          <w:sz w:val="18"/>
        </w:rPr>
        <w:t>ERKAN</w:t>
      </w:r>
      <w:r w:rsidRPr="00A55DB1" w:rsidR="0030183B">
        <w:rPr>
          <w:sz w:val="18"/>
        </w:rPr>
        <w:t xml:space="preserve"> </w:t>
      </w:r>
      <w:r w:rsidRPr="00A55DB1">
        <w:rPr>
          <w:sz w:val="18"/>
        </w:rPr>
        <w:t>AKÇAY</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“ABD</w:t>
      </w:r>
      <w:r w:rsidRPr="00A55DB1" w:rsidR="0030183B">
        <w:rPr>
          <w:sz w:val="18"/>
        </w:rPr>
        <w:t xml:space="preserve"> </w:t>
      </w:r>
      <w:r w:rsidRPr="00A55DB1">
        <w:rPr>
          <w:sz w:val="18"/>
        </w:rPr>
        <w:t>ve</w:t>
      </w:r>
      <w:r w:rsidRPr="00A55DB1" w:rsidR="0030183B">
        <w:rPr>
          <w:sz w:val="18"/>
        </w:rPr>
        <w:t xml:space="preserve"> </w:t>
      </w:r>
      <w:r w:rsidRPr="00A55DB1">
        <w:rPr>
          <w:sz w:val="18"/>
        </w:rPr>
        <w:t>İngiltere</w:t>
      </w:r>
      <w:r w:rsidRPr="00A55DB1" w:rsidR="0030183B">
        <w:rPr>
          <w:sz w:val="18"/>
        </w:rPr>
        <w:t xml:space="preserve"> </w:t>
      </w:r>
      <w:r w:rsidRPr="00A55DB1">
        <w:rPr>
          <w:sz w:val="18"/>
        </w:rPr>
        <w:t>öncelikle</w:t>
      </w:r>
      <w:r w:rsidRPr="00A55DB1" w:rsidR="0030183B">
        <w:rPr>
          <w:sz w:val="18"/>
        </w:rPr>
        <w:t xml:space="preserve"> </w:t>
      </w:r>
      <w:r w:rsidRPr="00A55DB1">
        <w:rPr>
          <w:sz w:val="18"/>
        </w:rPr>
        <w:t>kendi</w:t>
      </w:r>
      <w:r w:rsidRPr="00A55DB1" w:rsidR="0030183B">
        <w:rPr>
          <w:sz w:val="18"/>
        </w:rPr>
        <w:t xml:space="preserve"> </w:t>
      </w:r>
      <w:r w:rsidRPr="00A55DB1">
        <w:rPr>
          <w:sz w:val="18"/>
        </w:rPr>
        <w:t>işine</w:t>
      </w:r>
      <w:r w:rsidRPr="00A55DB1" w:rsidR="0030183B">
        <w:rPr>
          <w:sz w:val="18"/>
        </w:rPr>
        <w:t xml:space="preserve"> </w:t>
      </w:r>
      <w:r w:rsidRPr="00A55DB1">
        <w:rPr>
          <w:sz w:val="18"/>
        </w:rPr>
        <w:t>bakmalı.</w:t>
      </w:r>
      <w:r w:rsidRPr="00A55DB1" w:rsidR="0030183B">
        <w:rPr>
          <w:sz w:val="18"/>
        </w:rPr>
        <w:t xml:space="preserve"> </w:t>
      </w:r>
      <w:r w:rsidRPr="00A55DB1">
        <w:rPr>
          <w:sz w:val="18"/>
        </w:rPr>
        <w:t>Haksız,</w:t>
      </w:r>
      <w:r w:rsidRPr="00A55DB1" w:rsidR="0030183B">
        <w:rPr>
          <w:sz w:val="18"/>
        </w:rPr>
        <w:t xml:space="preserve"> </w:t>
      </w:r>
      <w:r w:rsidRPr="00A55DB1">
        <w:rPr>
          <w:sz w:val="18"/>
        </w:rPr>
        <w:t>hukuksuz</w:t>
      </w:r>
      <w:r w:rsidRPr="00A55DB1" w:rsidR="0030183B">
        <w:rPr>
          <w:sz w:val="18"/>
        </w:rPr>
        <w:t xml:space="preserve"> </w:t>
      </w:r>
      <w:r w:rsidRPr="00A55DB1">
        <w:rPr>
          <w:sz w:val="18"/>
        </w:rPr>
        <w:t>ve</w:t>
      </w:r>
      <w:r w:rsidRPr="00A55DB1" w:rsidR="0030183B">
        <w:rPr>
          <w:sz w:val="18"/>
        </w:rPr>
        <w:t xml:space="preserve"> </w:t>
      </w:r>
      <w:r w:rsidRPr="00A55DB1">
        <w:rPr>
          <w:sz w:val="18"/>
        </w:rPr>
        <w:t>hadsiz</w:t>
      </w:r>
      <w:r w:rsidRPr="00A55DB1" w:rsidR="0030183B">
        <w:rPr>
          <w:sz w:val="18"/>
        </w:rPr>
        <w:t xml:space="preserve"> </w:t>
      </w:r>
      <w:r w:rsidRPr="00A55DB1">
        <w:rPr>
          <w:sz w:val="18"/>
        </w:rPr>
        <w:t>politik</w:t>
      </w:r>
      <w:r w:rsidRPr="00A55DB1" w:rsidR="0030183B">
        <w:rPr>
          <w:sz w:val="18"/>
        </w:rPr>
        <w:t xml:space="preserve"> </w:t>
      </w:r>
      <w:r w:rsidRPr="00A55DB1">
        <w:rPr>
          <w:sz w:val="18"/>
        </w:rPr>
        <w:t>tasavvur</w:t>
      </w:r>
      <w:r w:rsidRPr="00A55DB1" w:rsidR="0030183B">
        <w:rPr>
          <w:sz w:val="18"/>
        </w:rPr>
        <w:t xml:space="preserve"> </w:t>
      </w:r>
      <w:r w:rsidRPr="00A55DB1">
        <w:rPr>
          <w:sz w:val="18"/>
        </w:rPr>
        <w:t>ve</w:t>
      </w:r>
      <w:r w:rsidRPr="00A55DB1" w:rsidR="0030183B">
        <w:rPr>
          <w:sz w:val="18"/>
        </w:rPr>
        <w:t xml:space="preserve"> </w:t>
      </w:r>
      <w:r w:rsidRPr="00A55DB1">
        <w:rPr>
          <w:sz w:val="18"/>
        </w:rPr>
        <w:t>tavırlardan</w:t>
      </w:r>
      <w:r w:rsidRPr="00A55DB1" w:rsidR="0030183B">
        <w:rPr>
          <w:sz w:val="18"/>
        </w:rPr>
        <w:t xml:space="preserve"> </w:t>
      </w:r>
      <w:r w:rsidRPr="00A55DB1">
        <w:rPr>
          <w:sz w:val="18"/>
        </w:rPr>
        <w:t>acilen</w:t>
      </w:r>
      <w:r w:rsidRPr="00A55DB1" w:rsidR="0030183B">
        <w:rPr>
          <w:sz w:val="18"/>
        </w:rPr>
        <w:t xml:space="preserve"> </w:t>
      </w:r>
      <w:r w:rsidRPr="00A55DB1">
        <w:rPr>
          <w:sz w:val="18"/>
        </w:rPr>
        <w:t>ve</w:t>
      </w:r>
      <w:r w:rsidRPr="00A55DB1" w:rsidR="0030183B">
        <w:rPr>
          <w:sz w:val="18"/>
        </w:rPr>
        <w:t xml:space="preserve"> </w:t>
      </w:r>
      <w:r w:rsidRPr="00A55DB1">
        <w:rPr>
          <w:sz w:val="18"/>
        </w:rPr>
        <w:t>derhâl</w:t>
      </w:r>
      <w:r w:rsidRPr="00A55DB1" w:rsidR="0030183B">
        <w:rPr>
          <w:sz w:val="18"/>
        </w:rPr>
        <w:t xml:space="preserve"> </w:t>
      </w:r>
      <w:r w:rsidRPr="00A55DB1">
        <w:rPr>
          <w:sz w:val="18"/>
        </w:rPr>
        <w:t>geri</w:t>
      </w:r>
      <w:r w:rsidRPr="00A55DB1" w:rsidR="0030183B">
        <w:rPr>
          <w:sz w:val="18"/>
        </w:rPr>
        <w:t xml:space="preserve"> </w:t>
      </w:r>
      <w:r w:rsidRPr="00A55DB1">
        <w:rPr>
          <w:sz w:val="18"/>
        </w:rPr>
        <w:t>dönmelidir.</w:t>
      </w:r>
      <w:r w:rsidRPr="00A55DB1" w:rsidR="0030183B">
        <w:rPr>
          <w:sz w:val="18"/>
        </w:rPr>
        <w:t xml:space="preserve"> </w:t>
      </w:r>
      <w:r w:rsidRPr="00A55DB1">
        <w:rPr>
          <w:sz w:val="18"/>
        </w:rPr>
        <w:t>Bölgemizde</w:t>
      </w:r>
      <w:r w:rsidRPr="00A55DB1" w:rsidR="0030183B">
        <w:rPr>
          <w:sz w:val="18"/>
        </w:rPr>
        <w:t xml:space="preserve"> </w:t>
      </w:r>
      <w:r w:rsidRPr="00A55DB1">
        <w:rPr>
          <w:sz w:val="18"/>
        </w:rPr>
        <w:t>fitneye</w:t>
      </w:r>
      <w:r w:rsidRPr="00A55DB1" w:rsidR="0030183B">
        <w:rPr>
          <w:sz w:val="18"/>
        </w:rPr>
        <w:t xml:space="preserve"> </w:t>
      </w:r>
      <w:r w:rsidRPr="00A55DB1">
        <w:rPr>
          <w:sz w:val="18"/>
        </w:rPr>
        <w:t>mihmandarlık</w:t>
      </w:r>
      <w:r w:rsidRPr="00A55DB1" w:rsidR="0030183B">
        <w:rPr>
          <w:sz w:val="18"/>
        </w:rPr>
        <w:t xml:space="preserve"> </w:t>
      </w:r>
      <w:r w:rsidRPr="00A55DB1">
        <w:rPr>
          <w:sz w:val="18"/>
        </w:rPr>
        <w:t>yapan</w:t>
      </w:r>
      <w:r w:rsidRPr="00A55DB1" w:rsidR="0030183B">
        <w:rPr>
          <w:sz w:val="18"/>
        </w:rPr>
        <w:t xml:space="preserve"> </w:t>
      </w:r>
      <w:r w:rsidRPr="00A55DB1">
        <w:rPr>
          <w:sz w:val="18"/>
        </w:rPr>
        <w:t>ABD,</w:t>
      </w:r>
      <w:r w:rsidRPr="00A55DB1" w:rsidR="0030183B">
        <w:rPr>
          <w:sz w:val="18"/>
        </w:rPr>
        <w:t xml:space="preserve"> </w:t>
      </w:r>
      <w:r w:rsidRPr="00A55DB1">
        <w:rPr>
          <w:sz w:val="18"/>
        </w:rPr>
        <w:t>gelecekte</w:t>
      </w:r>
      <w:r w:rsidRPr="00A55DB1" w:rsidR="0030183B">
        <w:rPr>
          <w:sz w:val="18"/>
        </w:rPr>
        <w:t xml:space="preserve"> </w:t>
      </w:r>
      <w:r w:rsidRPr="00A55DB1">
        <w:rPr>
          <w:sz w:val="18"/>
        </w:rPr>
        <w:t>kendi</w:t>
      </w:r>
      <w:r w:rsidRPr="00A55DB1" w:rsidR="0030183B">
        <w:rPr>
          <w:sz w:val="18"/>
        </w:rPr>
        <w:t xml:space="preserve"> </w:t>
      </w:r>
      <w:r w:rsidRPr="00A55DB1">
        <w:rPr>
          <w:sz w:val="18"/>
        </w:rPr>
        <w:t>eyaletlerinde</w:t>
      </w:r>
      <w:r w:rsidRPr="00A55DB1" w:rsidR="0030183B">
        <w:rPr>
          <w:sz w:val="18"/>
        </w:rPr>
        <w:t xml:space="preserve"> </w:t>
      </w:r>
      <w:r w:rsidRPr="00A55DB1">
        <w:rPr>
          <w:sz w:val="18"/>
        </w:rPr>
        <w:t>baş</w:t>
      </w:r>
      <w:r w:rsidRPr="00A55DB1" w:rsidR="0030183B">
        <w:rPr>
          <w:sz w:val="18"/>
        </w:rPr>
        <w:t xml:space="preserve"> </w:t>
      </w:r>
      <w:r w:rsidRPr="00A55DB1">
        <w:rPr>
          <w:sz w:val="18"/>
        </w:rPr>
        <w:t>gösterebilecek</w:t>
      </w:r>
      <w:r w:rsidRPr="00A55DB1" w:rsidR="0030183B">
        <w:rPr>
          <w:sz w:val="18"/>
        </w:rPr>
        <w:t xml:space="preserve"> </w:t>
      </w:r>
      <w:r w:rsidRPr="00A55DB1">
        <w:rPr>
          <w:sz w:val="18"/>
        </w:rPr>
        <w:t>bağımsızlık</w:t>
      </w:r>
      <w:r w:rsidRPr="00A55DB1" w:rsidR="0030183B">
        <w:rPr>
          <w:sz w:val="18"/>
        </w:rPr>
        <w:t xml:space="preserve"> </w:t>
      </w:r>
      <w:r w:rsidRPr="00A55DB1">
        <w:rPr>
          <w:sz w:val="18"/>
        </w:rPr>
        <w:t>arayışına</w:t>
      </w:r>
      <w:r w:rsidRPr="00A55DB1" w:rsidR="0030183B">
        <w:rPr>
          <w:sz w:val="18"/>
        </w:rPr>
        <w:t xml:space="preserve"> </w:t>
      </w:r>
      <w:r w:rsidRPr="00A55DB1">
        <w:rPr>
          <w:sz w:val="18"/>
        </w:rPr>
        <w:t>ne</w:t>
      </w:r>
      <w:r w:rsidRPr="00A55DB1" w:rsidR="0030183B">
        <w:rPr>
          <w:sz w:val="18"/>
        </w:rPr>
        <w:t xml:space="preserve"> </w:t>
      </w:r>
      <w:r w:rsidRPr="00A55DB1">
        <w:rPr>
          <w:sz w:val="18"/>
        </w:rPr>
        <w:t>diyecektir?</w:t>
      </w:r>
      <w:r w:rsidRPr="00A55DB1" w:rsidR="0030183B">
        <w:rPr>
          <w:sz w:val="18"/>
        </w:rPr>
        <w:t xml:space="preserve"> </w:t>
      </w:r>
      <w:r w:rsidRPr="00A55DB1">
        <w:rPr>
          <w:sz w:val="18"/>
        </w:rPr>
        <w:t>Mesela,</w:t>
      </w:r>
      <w:r w:rsidRPr="00A55DB1" w:rsidR="0030183B">
        <w:rPr>
          <w:sz w:val="18"/>
        </w:rPr>
        <w:t xml:space="preserve"> </w:t>
      </w:r>
      <w:r w:rsidRPr="00A55DB1">
        <w:rPr>
          <w:sz w:val="18"/>
        </w:rPr>
        <w:t>Kaliforniya’nın</w:t>
      </w:r>
      <w:r w:rsidRPr="00A55DB1" w:rsidR="0030183B">
        <w:rPr>
          <w:sz w:val="18"/>
        </w:rPr>
        <w:t xml:space="preserve"> </w:t>
      </w:r>
      <w:r w:rsidRPr="00A55DB1">
        <w:rPr>
          <w:sz w:val="18"/>
        </w:rPr>
        <w:t>içten</w:t>
      </w:r>
      <w:r w:rsidRPr="00A55DB1" w:rsidR="0030183B">
        <w:rPr>
          <w:sz w:val="18"/>
        </w:rPr>
        <w:t xml:space="preserve"> </w:t>
      </w:r>
      <w:r w:rsidRPr="00A55DB1">
        <w:rPr>
          <w:sz w:val="18"/>
        </w:rPr>
        <w:t>içe</w:t>
      </w:r>
      <w:r w:rsidRPr="00A55DB1" w:rsidR="0030183B">
        <w:rPr>
          <w:sz w:val="18"/>
        </w:rPr>
        <w:t xml:space="preserve"> </w:t>
      </w:r>
      <w:r w:rsidRPr="00A55DB1">
        <w:rPr>
          <w:sz w:val="18"/>
        </w:rPr>
        <w:t>büyüyen,</w:t>
      </w:r>
      <w:r w:rsidRPr="00A55DB1" w:rsidR="0030183B">
        <w:rPr>
          <w:sz w:val="18"/>
        </w:rPr>
        <w:t xml:space="preserve"> </w:t>
      </w:r>
      <w:r w:rsidRPr="00A55DB1">
        <w:rPr>
          <w:sz w:val="18"/>
        </w:rPr>
        <w:t>devamlı</w:t>
      </w:r>
      <w:r w:rsidRPr="00A55DB1" w:rsidR="0030183B">
        <w:rPr>
          <w:sz w:val="18"/>
        </w:rPr>
        <w:t xml:space="preserve"> </w:t>
      </w:r>
      <w:r w:rsidRPr="00A55DB1">
        <w:rPr>
          <w:sz w:val="18"/>
        </w:rPr>
        <w:t>zemin</w:t>
      </w:r>
      <w:r w:rsidRPr="00A55DB1" w:rsidR="0030183B">
        <w:rPr>
          <w:sz w:val="18"/>
        </w:rPr>
        <w:t xml:space="preserve"> </w:t>
      </w:r>
      <w:r w:rsidRPr="00A55DB1">
        <w:rPr>
          <w:sz w:val="18"/>
        </w:rPr>
        <w:t>tutan</w:t>
      </w:r>
      <w:r w:rsidRPr="00A55DB1" w:rsidR="0030183B">
        <w:rPr>
          <w:sz w:val="18"/>
        </w:rPr>
        <w:t xml:space="preserve"> </w:t>
      </w:r>
      <w:r w:rsidRPr="00A55DB1">
        <w:rPr>
          <w:sz w:val="18"/>
        </w:rPr>
        <w:t>ayrılma</w:t>
      </w:r>
      <w:r w:rsidRPr="00A55DB1" w:rsidR="0030183B">
        <w:rPr>
          <w:sz w:val="18"/>
        </w:rPr>
        <w:t xml:space="preserve"> </w:t>
      </w:r>
      <w:r w:rsidRPr="00A55DB1">
        <w:rPr>
          <w:sz w:val="18"/>
        </w:rPr>
        <w:t>talepleri</w:t>
      </w:r>
      <w:r w:rsidRPr="00A55DB1" w:rsidR="0030183B">
        <w:rPr>
          <w:sz w:val="18"/>
        </w:rPr>
        <w:t xml:space="preserve"> </w:t>
      </w:r>
      <w:r w:rsidRPr="00A55DB1">
        <w:rPr>
          <w:sz w:val="18"/>
        </w:rPr>
        <w:t>iyice</w:t>
      </w:r>
      <w:r w:rsidRPr="00A55DB1" w:rsidR="0030183B">
        <w:rPr>
          <w:sz w:val="18"/>
        </w:rPr>
        <w:t xml:space="preserve"> </w:t>
      </w:r>
      <w:r w:rsidRPr="00A55DB1">
        <w:rPr>
          <w:sz w:val="18"/>
        </w:rPr>
        <w:t>somutlaşır,</w:t>
      </w:r>
      <w:r w:rsidRPr="00A55DB1" w:rsidR="0030183B">
        <w:rPr>
          <w:sz w:val="18"/>
        </w:rPr>
        <w:t xml:space="preserve"> </w:t>
      </w:r>
      <w:r w:rsidRPr="00A55DB1">
        <w:rPr>
          <w:sz w:val="18"/>
        </w:rPr>
        <w:t>gün</w:t>
      </w:r>
      <w:r w:rsidRPr="00A55DB1" w:rsidR="0030183B">
        <w:rPr>
          <w:sz w:val="18"/>
        </w:rPr>
        <w:t xml:space="preserve"> </w:t>
      </w:r>
      <w:r w:rsidRPr="00A55DB1">
        <w:rPr>
          <w:sz w:val="18"/>
        </w:rPr>
        <w:t>yüzüne</w:t>
      </w:r>
      <w:r w:rsidRPr="00A55DB1" w:rsidR="0030183B">
        <w:rPr>
          <w:sz w:val="18"/>
        </w:rPr>
        <w:t xml:space="preserve"> </w:t>
      </w:r>
      <w:r w:rsidRPr="00A55DB1">
        <w:rPr>
          <w:sz w:val="18"/>
        </w:rPr>
        <w:t>çıkarsa</w:t>
      </w:r>
      <w:r w:rsidRPr="00A55DB1" w:rsidR="0030183B">
        <w:rPr>
          <w:sz w:val="18"/>
        </w:rPr>
        <w:t xml:space="preserve"> </w:t>
      </w:r>
      <w:r w:rsidRPr="00A55DB1">
        <w:rPr>
          <w:sz w:val="18"/>
        </w:rPr>
        <w:t>ABD</w:t>
      </w:r>
      <w:r w:rsidRPr="00A55DB1" w:rsidR="0030183B">
        <w:rPr>
          <w:sz w:val="18"/>
        </w:rPr>
        <w:t xml:space="preserve"> </w:t>
      </w:r>
      <w:r w:rsidRPr="00A55DB1">
        <w:rPr>
          <w:sz w:val="18"/>
        </w:rPr>
        <w:t>ne</w:t>
      </w:r>
      <w:r w:rsidRPr="00A55DB1" w:rsidR="0030183B">
        <w:rPr>
          <w:sz w:val="18"/>
        </w:rPr>
        <w:t xml:space="preserve"> </w:t>
      </w:r>
      <w:r w:rsidRPr="00A55DB1">
        <w:rPr>
          <w:sz w:val="18"/>
        </w:rPr>
        <w:t>yapacaktır?”</w:t>
      </w:r>
    </w:p>
    <w:p w:rsidRPr="00A55DB1" w:rsidR="000A202A" w:rsidP="00A55DB1" w:rsidRDefault="000A202A">
      <w:pPr>
        <w:pStyle w:val="GENELKURUL"/>
        <w:spacing w:line="240" w:lineRule="auto"/>
        <w:rPr>
          <w:sz w:val="18"/>
        </w:rPr>
      </w:pP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Amerikan</w:t>
      </w:r>
      <w:r w:rsidRPr="00A55DB1" w:rsidR="0030183B">
        <w:rPr>
          <w:sz w:val="18"/>
        </w:rPr>
        <w:t xml:space="preserve"> </w:t>
      </w:r>
      <w:r w:rsidRPr="00A55DB1">
        <w:rPr>
          <w:sz w:val="18"/>
        </w:rPr>
        <w:t>rüyası</w:t>
      </w:r>
      <w:r w:rsidRPr="00A55DB1" w:rsidR="0030183B">
        <w:rPr>
          <w:sz w:val="18"/>
        </w:rPr>
        <w:t xml:space="preserve"> </w:t>
      </w:r>
      <w:r w:rsidRPr="00A55DB1">
        <w:rPr>
          <w:sz w:val="18"/>
        </w:rPr>
        <w:t>denilen</w:t>
      </w:r>
      <w:r w:rsidRPr="00A55DB1" w:rsidR="0030183B">
        <w:rPr>
          <w:sz w:val="18"/>
        </w:rPr>
        <w:t xml:space="preserve"> </w:t>
      </w:r>
      <w:r w:rsidRPr="00A55DB1">
        <w:rPr>
          <w:sz w:val="18"/>
        </w:rPr>
        <w:t>spekülasyonun</w:t>
      </w:r>
      <w:r w:rsidRPr="00A55DB1" w:rsidR="0030183B">
        <w:rPr>
          <w:sz w:val="18"/>
        </w:rPr>
        <w:t xml:space="preserve"> </w:t>
      </w:r>
      <w:r w:rsidRPr="00A55DB1">
        <w:rPr>
          <w:sz w:val="18"/>
        </w:rPr>
        <w:t>iç</w:t>
      </w:r>
      <w:r w:rsidRPr="00A55DB1" w:rsidR="0030183B">
        <w:rPr>
          <w:sz w:val="18"/>
        </w:rPr>
        <w:t xml:space="preserve"> </w:t>
      </w:r>
      <w:r w:rsidRPr="00A55DB1">
        <w:rPr>
          <w:sz w:val="18"/>
        </w:rPr>
        <w:t>yüzü</w:t>
      </w:r>
      <w:r w:rsidRPr="00A55DB1" w:rsidR="0030183B">
        <w:rPr>
          <w:sz w:val="18"/>
        </w:rPr>
        <w:t xml:space="preserve"> </w:t>
      </w:r>
      <w:r w:rsidRPr="00A55DB1">
        <w:rPr>
          <w:sz w:val="18"/>
        </w:rPr>
        <w:t>çoktan</w:t>
      </w:r>
      <w:r w:rsidRPr="00A55DB1" w:rsidR="0030183B">
        <w:rPr>
          <w:sz w:val="18"/>
        </w:rPr>
        <w:t xml:space="preserve"> </w:t>
      </w:r>
      <w:r w:rsidRPr="00A55DB1">
        <w:rPr>
          <w:sz w:val="18"/>
        </w:rPr>
        <w:t>ortaya</w:t>
      </w:r>
      <w:r w:rsidRPr="00A55DB1" w:rsidR="0030183B">
        <w:rPr>
          <w:sz w:val="18"/>
        </w:rPr>
        <w:t xml:space="preserve"> </w:t>
      </w:r>
      <w:r w:rsidRPr="00A55DB1">
        <w:rPr>
          <w:sz w:val="18"/>
        </w:rPr>
        <w:t>çıkmıştır.</w:t>
      </w:r>
      <w:r w:rsidRPr="00A55DB1" w:rsidR="0030183B">
        <w:rPr>
          <w:sz w:val="18"/>
        </w:rPr>
        <w:t xml:space="preserve"> </w:t>
      </w:r>
      <w:r w:rsidRPr="00A55DB1">
        <w:rPr>
          <w:sz w:val="18"/>
        </w:rPr>
        <w:t>ABD,</w:t>
      </w:r>
      <w:r w:rsidRPr="00A55DB1" w:rsidR="0030183B">
        <w:rPr>
          <w:sz w:val="18"/>
        </w:rPr>
        <w:t xml:space="preserve"> </w:t>
      </w:r>
      <w:r w:rsidRPr="00A55DB1">
        <w:rPr>
          <w:sz w:val="18"/>
        </w:rPr>
        <w:t>coronavirüsle</w:t>
      </w:r>
      <w:r w:rsidRPr="00A55DB1" w:rsidR="0030183B">
        <w:rPr>
          <w:sz w:val="18"/>
        </w:rPr>
        <w:t xml:space="preserve"> </w:t>
      </w:r>
      <w:r w:rsidRPr="00A55DB1">
        <w:rPr>
          <w:sz w:val="18"/>
        </w:rPr>
        <w:t>mücadelede</w:t>
      </w:r>
      <w:r w:rsidRPr="00A55DB1" w:rsidR="0030183B">
        <w:rPr>
          <w:sz w:val="18"/>
        </w:rPr>
        <w:t xml:space="preserve"> </w:t>
      </w:r>
      <w:r w:rsidRPr="00A55DB1">
        <w:rPr>
          <w:sz w:val="18"/>
        </w:rPr>
        <w:t>kurumlarıyla</w:t>
      </w:r>
      <w:r w:rsidRPr="00A55DB1" w:rsidR="0030183B">
        <w:rPr>
          <w:sz w:val="18"/>
        </w:rPr>
        <w:t xml:space="preserve"> </w:t>
      </w:r>
      <w:r w:rsidRPr="00A55DB1">
        <w:rPr>
          <w:sz w:val="18"/>
        </w:rPr>
        <w:t>ve</w:t>
      </w:r>
      <w:r w:rsidRPr="00A55DB1" w:rsidR="0030183B">
        <w:rPr>
          <w:sz w:val="18"/>
        </w:rPr>
        <w:t xml:space="preserve"> </w:t>
      </w:r>
      <w:r w:rsidRPr="00A55DB1">
        <w:rPr>
          <w:sz w:val="18"/>
        </w:rPr>
        <w:t>organizasyonuyla</w:t>
      </w:r>
      <w:r w:rsidRPr="00A55DB1" w:rsidR="0030183B">
        <w:rPr>
          <w:sz w:val="18"/>
        </w:rPr>
        <w:t xml:space="preserve"> </w:t>
      </w:r>
      <w:r w:rsidRPr="00A55DB1">
        <w:rPr>
          <w:sz w:val="18"/>
        </w:rPr>
        <w:t>sınıfta</w:t>
      </w:r>
      <w:r w:rsidRPr="00A55DB1" w:rsidR="0030183B">
        <w:rPr>
          <w:sz w:val="18"/>
        </w:rPr>
        <w:t xml:space="preserve"> </w:t>
      </w:r>
      <w:r w:rsidRPr="00A55DB1">
        <w:rPr>
          <w:sz w:val="18"/>
        </w:rPr>
        <w:t>kalmış</w:t>
      </w:r>
      <w:r w:rsidRPr="00A55DB1" w:rsidR="0030183B">
        <w:rPr>
          <w:sz w:val="18"/>
        </w:rPr>
        <w:t xml:space="preserve"> </w:t>
      </w:r>
      <w:r w:rsidRPr="00A55DB1">
        <w:rPr>
          <w:sz w:val="18"/>
        </w:rPr>
        <w:t>fakat</w:t>
      </w:r>
      <w:r w:rsidRPr="00A55DB1" w:rsidR="0030183B">
        <w:rPr>
          <w:sz w:val="18"/>
        </w:rPr>
        <w:t xml:space="preserve"> </w:t>
      </w:r>
      <w:r w:rsidRPr="00A55DB1">
        <w:rPr>
          <w:sz w:val="18"/>
        </w:rPr>
        <w:t>bu</w:t>
      </w:r>
      <w:r w:rsidRPr="00A55DB1" w:rsidR="0030183B">
        <w:rPr>
          <w:sz w:val="18"/>
        </w:rPr>
        <w:t xml:space="preserve"> </w:t>
      </w:r>
      <w:r w:rsidRPr="00A55DB1">
        <w:rPr>
          <w:sz w:val="18"/>
        </w:rPr>
        <w:t>başarısızlık</w:t>
      </w:r>
      <w:r w:rsidRPr="00A55DB1" w:rsidR="0030183B">
        <w:rPr>
          <w:sz w:val="18"/>
        </w:rPr>
        <w:t xml:space="preserve"> </w:t>
      </w:r>
      <w:r w:rsidRPr="00A55DB1">
        <w:rPr>
          <w:sz w:val="18"/>
        </w:rPr>
        <w:t>ABD’yle</w:t>
      </w:r>
      <w:r w:rsidRPr="00A55DB1" w:rsidR="0030183B">
        <w:rPr>
          <w:sz w:val="18"/>
        </w:rPr>
        <w:t xml:space="preserve"> </w:t>
      </w:r>
      <w:r w:rsidRPr="00A55DB1">
        <w:rPr>
          <w:sz w:val="18"/>
        </w:rPr>
        <w:t>sınırlı</w:t>
      </w:r>
      <w:r w:rsidRPr="00A55DB1" w:rsidR="0030183B">
        <w:rPr>
          <w:sz w:val="18"/>
        </w:rPr>
        <w:t xml:space="preserve"> </w:t>
      </w:r>
      <w:r w:rsidRPr="00A55DB1">
        <w:rPr>
          <w:sz w:val="18"/>
        </w:rPr>
        <w:t>kalmamıştır.</w:t>
      </w:r>
      <w:r w:rsidRPr="00A55DB1" w:rsidR="0030183B">
        <w:rPr>
          <w:sz w:val="18"/>
        </w:rPr>
        <w:t xml:space="preserve"> </w:t>
      </w:r>
      <w:r w:rsidRPr="00A55DB1">
        <w:rPr>
          <w:sz w:val="18"/>
        </w:rPr>
        <w:t>Sözde</w:t>
      </w:r>
      <w:r w:rsidRPr="00A55DB1" w:rsidR="0030183B">
        <w:rPr>
          <w:sz w:val="18"/>
        </w:rPr>
        <w:t xml:space="preserve"> </w:t>
      </w:r>
      <w:r w:rsidRPr="00A55DB1">
        <w:rPr>
          <w:sz w:val="18"/>
        </w:rPr>
        <w:t>insan</w:t>
      </w:r>
      <w:r w:rsidRPr="00A55DB1" w:rsidR="0030183B">
        <w:rPr>
          <w:sz w:val="18"/>
        </w:rPr>
        <w:t xml:space="preserve"> </w:t>
      </w:r>
      <w:r w:rsidRPr="00A55DB1">
        <w:rPr>
          <w:sz w:val="18"/>
        </w:rPr>
        <w:t>haklarının</w:t>
      </w:r>
      <w:r w:rsidRPr="00A55DB1" w:rsidR="0030183B">
        <w:rPr>
          <w:sz w:val="18"/>
        </w:rPr>
        <w:t xml:space="preserve"> </w:t>
      </w:r>
      <w:r w:rsidRPr="00A55DB1">
        <w:rPr>
          <w:sz w:val="18"/>
        </w:rPr>
        <w:t>beşiği</w:t>
      </w:r>
      <w:r w:rsidRPr="00A55DB1" w:rsidR="0030183B">
        <w:rPr>
          <w:sz w:val="18"/>
        </w:rPr>
        <w:t xml:space="preserve"> </w:t>
      </w:r>
      <w:r w:rsidRPr="00A55DB1">
        <w:rPr>
          <w:sz w:val="18"/>
        </w:rPr>
        <w:t>olan</w:t>
      </w:r>
      <w:r w:rsidRPr="00A55DB1" w:rsidR="0030183B">
        <w:rPr>
          <w:sz w:val="18"/>
        </w:rPr>
        <w:t xml:space="preserve"> </w:t>
      </w:r>
      <w:r w:rsidRPr="00A55DB1">
        <w:rPr>
          <w:sz w:val="18"/>
        </w:rPr>
        <w:t>Avrupa,</w:t>
      </w:r>
      <w:r w:rsidRPr="00A55DB1" w:rsidR="0030183B">
        <w:rPr>
          <w:sz w:val="18"/>
        </w:rPr>
        <w:t xml:space="preserve"> </w:t>
      </w:r>
      <w:r w:rsidRPr="00A55DB1">
        <w:rPr>
          <w:sz w:val="18"/>
        </w:rPr>
        <w:t>yaşlılarını</w:t>
      </w:r>
      <w:r w:rsidRPr="00A55DB1" w:rsidR="0030183B">
        <w:rPr>
          <w:sz w:val="18"/>
        </w:rPr>
        <w:t xml:space="preserve"> </w:t>
      </w:r>
      <w:r w:rsidRPr="00A55DB1">
        <w:rPr>
          <w:sz w:val="18"/>
        </w:rPr>
        <w:t>ve</w:t>
      </w:r>
      <w:r w:rsidRPr="00A55DB1" w:rsidR="0030183B">
        <w:rPr>
          <w:sz w:val="18"/>
        </w:rPr>
        <w:t xml:space="preserve"> </w:t>
      </w:r>
      <w:r w:rsidRPr="00A55DB1">
        <w:rPr>
          <w:sz w:val="18"/>
        </w:rPr>
        <w:t>çocuklarını</w:t>
      </w:r>
      <w:r w:rsidRPr="00A55DB1" w:rsidR="0030183B">
        <w:rPr>
          <w:sz w:val="18"/>
        </w:rPr>
        <w:t xml:space="preserve"> </w:t>
      </w:r>
      <w:r w:rsidRPr="00A55DB1">
        <w:rPr>
          <w:sz w:val="18"/>
        </w:rPr>
        <w:t>hastanelere</w:t>
      </w:r>
      <w:r w:rsidRPr="00A55DB1" w:rsidR="0030183B">
        <w:rPr>
          <w:sz w:val="18"/>
        </w:rPr>
        <w:t xml:space="preserve"> </w:t>
      </w:r>
      <w:r w:rsidRPr="00A55DB1">
        <w:rPr>
          <w:sz w:val="18"/>
        </w:rPr>
        <w:t>almamış,</w:t>
      </w:r>
      <w:r w:rsidRPr="00A55DB1" w:rsidR="0030183B">
        <w:rPr>
          <w:sz w:val="18"/>
        </w:rPr>
        <w:t xml:space="preserve"> </w:t>
      </w:r>
      <w:r w:rsidRPr="00A55DB1">
        <w:rPr>
          <w:sz w:val="18"/>
        </w:rPr>
        <w:t>yağmacı</w:t>
      </w:r>
      <w:r w:rsidRPr="00A55DB1" w:rsidR="0030183B">
        <w:rPr>
          <w:sz w:val="18"/>
        </w:rPr>
        <w:t xml:space="preserve"> </w:t>
      </w:r>
      <w:r w:rsidRPr="00A55DB1">
        <w:rPr>
          <w:sz w:val="18"/>
        </w:rPr>
        <w:t>bir</w:t>
      </w:r>
      <w:r w:rsidRPr="00A55DB1" w:rsidR="0030183B">
        <w:rPr>
          <w:sz w:val="18"/>
        </w:rPr>
        <w:t xml:space="preserve"> </w:t>
      </w:r>
      <w:r w:rsidRPr="00A55DB1">
        <w:rPr>
          <w:sz w:val="18"/>
        </w:rPr>
        <w:t>zihniyetle</w:t>
      </w:r>
      <w:r w:rsidRPr="00A55DB1" w:rsidR="0030183B">
        <w:rPr>
          <w:sz w:val="18"/>
        </w:rPr>
        <w:t xml:space="preserve"> </w:t>
      </w:r>
      <w:r w:rsidRPr="00A55DB1">
        <w:rPr>
          <w:sz w:val="18"/>
        </w:rPr>
        <w:t>yardım</w:t>
      </w:r>
      <w:r w:rsidRPr="00A55DB1" w:rsidR="0030183B">
        <w:rPr>
          <w:sz w:val="18"/>
        </w:rPr>
        <w:t xml:space="preserve"> </w:t>
      </w:r>
      <w:r w:rsidRPr="00A55DB1">
        <w:rPr>
          <w:sz w:val="18"/>
        </w:rPr>
        <w:t>gemilerine</w:t>
      </w:r>
      <w:r w:rsidRPr="00A55DB1" w:rsidR="0030183B">
        <w:rPr>
          <w:sz w:val="18"/>
        </w:rPr>
        <w:t xml:space="preserve"> </w:t>
      </w:r>
      <w:r w:rsidRPr="00A55DB1">
        <w:rPr>
          <w:sz w:val="18"/>
        </w:rPr>
        <w:t>el</w:t>
      </w:r>
      <w:r w:rsidRPr="00A55DB1" w:rsidR="0030183B">
        <w:rPr>
          <w:sz w:val="18"/>
        </w:rPr>
        <w:t xml:space="preserve"> </w:t>
      </w:r>
      <w:r w:rsidRPr="00A55DB1">
        <w:rPr>
          <w:sz w:val="18"/>
        </w:rPr>
        <w:t>koymuştur.</w:t>
      </w:r>
      <w:r w:rsidRPr="00A55DB1" w:rsidR="0030183B">
        <w:rPr>
          <w:sz w:val="18"/>
        </w:rPr>
        <w:t xml:space="preserve"> </w:t>
      </w:r>
      <w:r w:rsidRPr="00A55DB1">
        <w:rPr>
          <w:sz w:val="18"/>
        </w:rPr>
        <w:t>Bu</w:t>
      </w:r>
      <w:r w:rsidRPr="00A55DB1" w:rsidR="0030183B">
        <w:rPr>
          <w:sz w:val="18"/>
        </w:rPr>
        <w:t xml:space="preserve"> </w:t>
      </w:r>
      <w:r w:rsidRPr="00A55DB1">
        <w:rPr>
          <w:sz w:val="18"/>
        </w:rPr>
        <w:t>hususta</w:t>
      </w:r>
      <w:r w:rsidRPr="00A55DB1" w:rsidR="0030183B">
        <w:rPr>
          <w:sz w:val="18"/>
        </w:rPr>
        <w:t xml:space="preserve"> </w:t>
      </w:r>
      <w:r w:rsidRPr="00A55DB1">
        <w:rPr>
          <w:sz w:val="18"/>
        </w:rPr>
        <w:t>varlığını</w:t>
      </w:r>
      <w:r w:rsidRPr="00A55DB1" w:rsidR="0030183B">
        <w:rPr>
          <w:sz w:val="18"/>
        </w:rPr>
        <w:t xml:space="preserve"> </w:t>
      </w:r>
      <w:r w:rsidRPr="00A55DB1">
        <w:rPr>
          <w:sz w:val="18"/>
        </w:rPr>
        <w:t>insanımıza</w:t>
      </w:r>
      <w:r w:rsidRPr="00A55DB1" w:rsidR="0030183B">
        <w:rPr>
          <w:sz w:val="18"/>
        </w:rPr>
        <w:t xml:space="preserve"> </w:t>
      </w:r>
      <w:r w:rsidRPr="00A55DB1">
        <w:rPr>
          <w:sz w:val="18"/>
        </w:rPr>
        <w:t>hizmetkâr</w:t>
      </w:r>
      <w:r w:rsidRPr="00A55DB1" w:rsidR="0030183B">
        <w:rPr>
          <w:sz w:val="18"/>
        </w:rPr>
        <w:t xml:space="preserve"> </w:t>
      </w:r>
      <w:r w:rsidRPr="00A55DB1">
        <w:rPr>
          <w:sz w:val="18"/>
        </w:rPr>
        <w:t>kılan</w:t>
      </w:r>
      <w:r w:rsidRPr="00A55DB1" w:rsidR="0030183B">
        <w:rPr>
          <w:sz w:val="18"/>
        </w:rPr>
        <w:t xml:space="preserve"> </w:t>
      </w:r>
      <w:r w:rsidRPr="00A55DB1">
        <w:rPr>
          <w:sz w:val="18"/>
        </w:rPr>
        <w:t>Türkiye</w:t>
      </w:r>
      <w:r w:rsidRPr="00A55DB1" w:rsidR="0030183B">
        <w:rPr>
          <w:sz w:val="18"/>
        </w:rPr>
        <w:t xml:space="preserve"> </w:t>
      </w:r>
      <w:r w:rsidRPr="00A55DB1">
        <w:rPr>
          <w:sz w:val="18"/>
        </w:rPr>
        <w:t>Cumhuriyeti’yle</w:t>
      </w:r>
      <w:r w:rsidRPr="00A55DB1" w:rsidR="0030183B">
        <w:rPr>
          <w:sz w:val="18"/>
        </w:rPr>
        <w:t xml:space="preserve"> </w:t>
      </w:r>
      <w:r w:rsidRPr="00A55DB1">
        <w:rPr>
          <w:sz w:val="18"/>
        </w:rPr>
        <w:t>ne</w:t>
      </w:r>
      <w:r w:rsidRPr="00A55DB1" w:rsidR="0030183B">
        <w:rPr>
          <w:sz w:val="18"/>
        </w:rPr>
        <w:t xml:space="preserve"> </w:t>
      </w:r>
      <w:r w:rsidRPr="00A55DB1">
        <w:rPr>
          <w:sz w:val="18"/>
        </w:rPr>
        <w:t>kadar</w:t>
      </w:r>
      <w:r w:rsidRPr="00A55DB1" w:rsidR="0030183B">
        <w:rPr>
          <w:sz w:val="18"/>
        </w:rPr>
        <w:t xml:space="preserve"> </w:t>
      </w:r>
      <w:r w:rsidRPr="00A55DB1">
        <w:rPr>
          <w:sz w:val="18"/>
        </w:rPr>
        <w:t>övünsek</w:t>
      </w:r>
      <w:r w:rsidRPr="00A55DB1" w:rsidR="0030183B">
        <w:rPr>
          <w:sz w:val="18"/>
        </w:rPr>
        <w:t xml:space="preserve"> </w:t>
      </w:r>
      <w:r w:rsidRPr="00A55DB1">
        <w:rPr>
          <w:sz w:val="18"/>
        </w:rPr>
        <w:t>azdır.</w:t>
      </w:r>
    </w:p>
    <w:p w:rsidRPr="00A55DB1" w:rsidR="000A202A" w:rsidP="00A55DB1" w:rsidRDefault="000A202A">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Buyursunlar.</w:t>
      </w:r>
    </w:p>
    <w:p w:rsidRPr="00A55DB1" w:rsidR="000A202A" w:rsidP="00A55DB1" w:rsidRDefault="000A202A">
      <w:pPr>
        <w:pStyle w:val="GENELKURUL"/>
        <w:spacing w:line="240" w:lineRule="auto"/>
        <w:rPr>
          <w:sz w:val="18"/>
        </w:rPr>
      </w:pPr>
      <w:r w:rsidRPr="00A55DB1">
        <w:rPr>
          <w:sz w:val="18"/>
        </w:rPr>
        <w:t>ERKAN</w:t>
      </w:r>
      <w:r w:rsidRPr="00A55DB1" w:rsidR="0030183B">
        <w:rPr>
          <w:sz w:val="18"/>
        </w:rPr>
        <w:t xml:space="preserve"> </w:t>
      </w:r>
      <w:r w:rsidRPr="00A55DB1">
        <w:rPr>
          <w:sz w:val="18"/>
        </w:rPr>
        <w:t>AKÇAY</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Çok</w:t>
      </w:r>
      <w:r w:rsidRPr="00A55DB1" w:rsidR="0030183B">
        <w:rPr>
          <w:sz w:val="18"/>
        </w:rPr>
        <w:t xml:space="preserve"> </w:t>
      </w:r>
      <w:r w:rsidRPr="00A55DB1">
        <w:rPr>
          <w:sz w:val="18"/>
        </w:rPr>
        <w:t>teşekkür</w:t>
      </w:r>
      <w:r w:rsidRPr="00A55DB1" w:rsidR="0030183B">
        <w:rPr>
          <w:sz w:val="18"/>
        </w:rPr>
        <w:t xml:space="preserve"> </w:t>
      </w:r>
      <w:r w:rsidRPr="00A55DB1">
        <w:rPr>
          <w:sz w:val="18"/>
        </w:rPr>
        <w:t>ediyorum</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Batı,</w:t>
      </w:r>
      <w:r w:rsidRPr="00A55DB1" w:rsidR="0030183B">
        <w:rPr>
          <w:sz w:val="18"/>
        </w:rPr>
        <w:t xml:space="preserve"> </w:t>
      </w:r>
      <w:r w:rsidRPr="00A55DB1">
        <w:rPr>
          <w:sz w:val="18"/>
        </w:rPr>
        <w:t>vatandaşının</w:t>
      </w:r>
      <w:r w:rsidRPr="00A55DB1" w:rsidR="0030183B">
        <w:rPr>
          <w:sz w:val="18"/>
        </w:rPr>
        <w:t xml:space="preserve"> </w:t>
      </w:r>
      <w:r w:rsidRPr="00A55DB1">
        <w:rPr>
          <w:sz w:val="18"/>
        </w:rPr>
        <w:t>nefesini</w:t>
      </w:r>
      <w:r w:rsidRPr="00A55DB1" w:rsidR="0030183B">
        <w:rPr>
          <w:sz w:val="18"/>
        </w:rPr>
        <w:t xml:space="preserve"> </w:t>
      </w:r>
      <w:r w:rsidRPr="00A55DB1">
        <w:rPr>
          <w:sz w:val="18"/>
        </w:rPr>
        <w:t>keserken</w:t>
      </w:r>
      <w:r w:rsidRPr="00A55DB1" w:rsidR="0030183B">
        <w:rPr>
          <w:sz w:val="18"/>
        </w:rPr>
        <w:t xml:space="preserve"> </w:t>
      </w:r>
      <w:r w:rsidRPr="00A55DB1">
        <w:rPr>
          <w:sz w:val="18"/>
        </w:rPr>
        <w:t>Türkiye</w:t>
      </w:r>
      <w:r w:rsidRPr="00A55DB1" w:rsidR="0030183B">
        <w:rPr>
          <w:sz w:val="18"/>
        </w:rPr>
        <w:t xml:space="preserve"> </w:t>
      </w:r>
      <w:r w:rsidRPr="00A55DB1">
        <w:rPr>
          <w:sz w:val="18"/>
        </w:rPr>
        <w:t>tüm</w:t>
      </w:r>
      <w:r w:rsidRPr="00A55DB1" w:rsidR="0030183B">
        <w:rPr>
          <w:sz w:val="18"/>
        </w:rPr>
        <w:t xml:space="preserve"> </w:t>
      </w:r>
      <w:r w:rsidRPr="00A55DB1">
        <w:rPr>
          <w:sz w:val="18"/>
        </w:rPr>
        <w:t>kurum</w:t>
      </w:r>
      <w:r w:rsidRPr="00A55DB1" w:rsidR="0030183B">
        <w:rPr>
          <w:sz w:val="18"/>
        </w:rPr>
        <w:t xml:space="preserve"> </w:t>
      </w:r>
      <w:r w:rsidRPr="00A55DB1">
        <w:rPr>
          <w:sz w:val="18"/>
        </w:rPr>
        <w:t>ve</w:t>
      </w:r>
      <w:r w:rsidRPr="00A55DB1" w:rsidR="0030183B">
        <w:rPr>
          <w:sz w:val="18"/>
        </w:rPr>
        <w:t xml:space="preserve"> </w:t>
      </w:r>
      <w:r w:rsidRPr="00A55DB1">
        <w:rPr>
          <w:sz w:val="18"/>
        </w:rPr>
        <w:t>kuruluşlarıyla</w:t>
      </w:r>
      <w:r w:rsidRPr="00A55DB1" w:rsidR="0030183B">
        <w:rPr>
          <w:sz w:val="18"/>
        </w:rPr>
        <w:t xml:space="preserve"> </w:t>
      </w:r>
      <w:r w:rsidRPr="00A55DB1">
        <w:rPr>
          <w:sz w:val="18"/>
        </w:rPr>
        <w:t>insanlığa</w:t>
      </w:r>
      <w:r w:rsidRPr="00A55DB1" w:rsidR="0030183B">
        <w:rPr>
          <w:sz w:val="18"/>
        </w:rPr>
        <w:t xml:space="preserve"> </w:t>
      </w:r>
      <w:r w:rsidRPr="00A55DB1">
        <w:rPr>
          <w:sz w:val="18"/>
        </w:rPr>
        <w:t>nefes</w:t>
      </w:r>
      <w:r w:rsidRPr="00A55DB1" w:rsidR="0030183B">
        <w:rPr>
          <w:sz w:val="18"/>
        </w:rPr>
        <w:t xml:space="preserve"> </w:t>
      </w:r>
      <w:r w:rsidRPr="00A55DB1">
        <w:rPr>
          <w:sz w:val="18"/>
        </w:rPr>
        <w:t>olmuştur.</w:t>
      </w:r>
      <w:r w:rsidRPr="00A55DB1" w:rsidR="0030183B">
        <w:rPr>
          <w:sz w:val="18"/>
        </w:rPr>
        <w:t xml:space="preserve"> </w:t>
      </w:r>
      <w:r w:rsidRPr="00A55DB1">
        <w:rPr>
          <w:sz w:val="18"/>
        </w:rPr>
        <w:t>Ayırt</w:t>
      </w:r>
      <w:r w:rsidRPr="00A55DB1" w:rsidR="0030183B">
        <w:rPr>
          <w:sz w:val="18"/>
        </w:rPr>
        <w:t xml:space="preserve"> </w:t>
      </w:r>
      <w:r w:rsidRPr="00A55DB1">
        <w:rPr>
          <w:sz w:val="18"/>
        </w:rPr>
        <w:t>etmeksizin</w:t>
      </w:r>
      <w:r w:rsidRPr="00A55DB1" w:rsidR="0030183B">
        <w:rPr>
          <w:sz w:val="18"/>
        </w:rPr>
        <w:t xml:space="preserve"> </w:t>
      </w:r>
      <w:r w:rsidRPr="00A55DB1">
        <w:rPr>
          <w:sz w:val="18"/>
        </w:rPr>
        <w:t>her</w:t>
      </w:r>
      <w:r w:rsidRPr="00A55DB1" w:rsidR="0030183B">
        <w:rPr>
          <w:sz w:val="18"/>
        </w:rPr>
        <w:t xml:space="preserve"> </w:t>
      </w:r>
      <w:r w:rsidRPr="00A55DB1">
        <w:rPr>
          <w:sz w:val="18"/>
        </w:rPr>
        <w:t>insanına</w:t>
      </w:r>
      <w:r w:rsidRPr="00A55DB1" w:rsidR="0030183B">
        <w:rPr>
          <w:sz w:val="18"/>
        </w:rPr>
        <w:t xml:space="preserve"> </w:t>
      </w:r>
      <w:r w:rsidRPr="00A55DB1">
        <w:rPr>
          <w:sz w:val="18"/>
        </w:rPr>
        <w:t>el</w:t>
      </w:r>
      <w:r w:rsidRPr="00A55DB1" w:rsidR="0030183B">
        <w:rPr>
          <w:sz w:val="18"/>
        </w:rPr>
        <w:t xml:space="preserve"> </w:t>
      </w:r>
      <w:r w:rsidRPr="00A55DB1">
        <w:rPr>
          <w:sz w:val="18"/>
        </w:rPr>
        <w:t>uzatan</w:t>
      </w:r>
      <w:r w:rsidRPr="00A55DB1" w:rsidR="0030183B">
        <w:rPr>
          <w:sz w:val="18"/>
        </w:rPr>
        <w:t xml:space="preserve"> </w:t>
      </w:r>
      <w:r w:rsidRPr="00A55DB1">
        <w:rPr>
          <w:sz w:val="18"/>
        </w:rPr>
        <w:t>devletimiz,</w:t>
      </w:r>
      <w:r w:rsidRPr="00A55DB1" w:rsidR="0030183B">
        <w:rPr>
          <w:sz w:val="18"/>
        </w:rPr>
        <w:t xml:space="preserve"> </w:t>
      </w:r>
      <w:r w:rsidRPr="00A55DB1">
        <w:rPr>
          <w:sz w:val="18"/>
        </w:rPr>
        <w:t>tüm</w:t>
      </w:r>
      <w:r w:rsidRPr="00A55DB1" w:rsidR="0030183B">
        <w:rPr>
          <w:sz w:val="18"/>
        </w:rPr>
        <w:t xml:space="preserve"> </w:t>
      </w:r>
      <w:r w:rsidRPr="00A55DB1">
        <w:rPr>
          <w:sz w:val="18"/>
        </w:rPr>
        <w:t>dünyaya</w:t>
      </w:r>
      <w:r w:rsidRPr="00A55DB1" w:rsidR="0030183B">
        <w:rPr>
          <w:sz w:val="18"/>
        </w:rPr>
        <w:t xml:space="preserve"> </w:t>
      </w:r>
      <w:r w:rsidRPr="00A55DB1">
        <w:rPr>
          <w:sz w:val="18"/>
        </w:rPr>
        <w:t>cihanşümul</w:t>
      </w:r>
      <w:r w:rsidRPr="00A55DB1" w:rsidR="0030183B">
        <w:rPr>
          <w:sz w:val="18"/>
        </w:rPr>
        <w:t xml:space="preserve"> </w:t>
      </w:r>
      <w:r w:rsidRPr="00A55DB1">
        <w:rPr>
          <w:sz w:val="18"/>
        </w:rPr>
        <w:t>devlet</w:t>
      </w:r>
      <w:r w:rsidRPr="00A55DB1" w:rsidR="0030183B">
        <w:rPr>
          <w:sz w:val="18"/>
        </w:rPr>
        <w:t xml:space="preserve"> </w:t>
      </w:r>
      <w:r w:rsidRPr="00A55DB1">
        <w:rPr>
          <w:sz w:val="18"/>
        </w:rPr>
        <w:t>olduğunu</w:t>
      </w:r>
      <w:r w:rsidRPr="00A55DB1" w:rsidR="0030183B">
        <w:rPr>
          <w:sz w:val="18"/>
        </w:rPr>
        <w:t xml:space="preserve"> </w:t>
      </w:r>
      <w:r w:rsidRPr="00A55DB1">
        <w:rPr>
          <w:sz w:val="18"/>
        </w:rPr>
        <w:t>bir</w:t>
      </w:r>
      <w:r w:rsidRPr="00A55DB1" w:rsidR="0030183B">
        <w:rPr>
          <w:sz w:val="18"/>
        </w:rPr>
        <w:t xml:space="preserve"> </w:t>
      </w:r>
      <w:r w:rsidRPr="00A55DB1">
        <w:rPr>
          <w:sz w:val="18"/>
        </w:rPr>
        <w:t>kez</w:t>
      </w:r>
      <w:r w:rsidRPr="00A55DB1" w:rsidR="0030183B">
        <w:rPr>
          <w:sz w:val="18"/>
        </w:rPr>
        <w:t xml:space="preserve"> </w:t>
      </w:r>
      <w:r w:rsidRPr="00A55DB1">
        <w:rPr>
          <w:sz w:val="18"/>
        </w:rPr>
        <w:t>daha</w:t>
      </w:r>
      <w:r w:rsidRPr="00A55DB1" w:rsidR="0030183B">
        <w:rPr>
          <w:sz w:val="18"/>
        </w:rPr>
        <w:t xml:space="preserve"> </w:t>
      </w:r>
      <w:r w:rsidRPr="00A55DB1">
        <w:rPr>
          <w:sz w:val="18"/>
        </w:rPr>
        <w:t>kanıtlamıştır.</w:t>
      </w:r>
      <w:r w:rsidRPr="00A55DB1" w:rsidR="0030183B">
        <w:rPr>
          <w:sz w:val="18"/>
        </w:rPr>
        <w:t xml:space="preserve"> </w:t>
      </w:r>
      <w:r w:rsidRPr="00A55DB1">
        <w:rPr>
          <w:sz w:val="18"/>
        </w:rPr>
        <w:t>Türkiye</w:t>
      </w:r>
      <w:r w:rsidRPr="00A55DB1" w:rsidR="0030183B">
        <w:rPr>
          <w:sz w:val="18"/>
        </w:rPr>
        <w:t xml:space="preserve"> </w:t>
      </w:r>
      <w:r w:rsidRPr="00A55DB1">
        <w:rPr>
          <w:sz w:val="18"/>
        </w:rPr>
        <w:t>Cumhuriyeti,</w:t>
      </w:r>
      <w:r w:rsidRPr="00A55DB1" w:rsidR="0030183B">
        <w:rPr>
          <w:sz w:val="18"/>
        </w:rPr>
        <w:t xml:space="preserve"> </w:t>
      </w:r>
      <w:r w:rsidRPr="00A55DB1">
        <w:rPr>
          <w:sz w:val="18"/>
        </w:rPr>
        <w:t>tıbbi</w:t>
      </w:r>
      <w:r w:rsidRPr="00A55DB1" w:rsidR="0030183B">
        <w:rPr>
          <w:sz w:val="18"/>
        </w:rPr>
        <w:t xml:space="preserve"> </w:t>
      </w:r>
      <w:r w:rsidRPr="00A55DB1">
        <w:rPr>
          <w:sz w:val="18"/>
        </w:rPr>
        <w:t>yardımlarıyla,</w:t>
      </w:r>
      <w:r w:rsidRPr="00A55DB1" w:rsidR="0030183B">
        <w:rPr>
          <w:sz w:val="18"/>
        </w:rPr>
        <w:t xml:space="preserve"> </w:t>
      </w:r>
      <w:r w:rsidRPr="00A55DB1">
        <w:rPr>
          <w:sz w:val="18"/>
        </w:rPr>
        <w:t>hiçbir</w:t>
      </w:r>
      <w:r w:rsidRPr="00A55DB1" w:rsidR="0030183B">
        <w:rPr>
          <w:sz w:val="18"/>
        </w:rPr>
        <w:t xml:space="preserve"> </w:t>
      </w:r>
      <w:r w:rsidRPr="00A55DB1">
        <w:rPr>
          <w:sz w:val="18"/>
        </w:rPr>
        <w:t>talebi</w:t>
      </w:r>
      <w:r w:rsidRPr="00A55DB1" w:rsidR="0030183B">
        <w:rPr>
          <w:sz w:val="18"/>
        </w:rPr>
        <w:t xml:space="preserve"> </w:t>
      </w:r>
      <w:r w:rsidRPr="00A55DB1">
        <w:rPr>
          <w:sz w:val="18"/>
        </w:rPr>
        <w:t>boş</w:t>
      </w:r>
      <w:r w:rsidRPr="00A55DB1" w:rsidR="0030183B">
        <w:rPr>
          <w:sz w:val="18"/>
        </w:rPr>
        <w:t xml:space="preserve"> </w:t>
      </w:r>
      <w:r w:rsidRPr="00A55DB1">
        <w:rPr>
          <w:sz w:val="18"/>
        </w:rPr>
        <w:t>çevirmemiş</w:t>
      </w:r>
      <w:r w:rsidRPr="00A55DB1" w:rsidR="0030183B">
        <w:rPr>
          <w:sz w:val="18"/>
        </w:rPr>
        <w:t xml:space="preserve"> </w:t>
      </w:r>
      <w:r w:rsidRPr="00A55DB1">
        <w:rPr>
          <w:sz w:val="18"/>
        </w:rPr>
        <w:t>ve</w:t>
      </w:r>
      <w:r w:rsidRPr="00A55DB1" w:rsidR="0030183B">
        <w:rPr>
          <w:sz w:val="18"/>
        </w:rPr>
        <w:t xml:space="preserve"> </w:t>
      </w:r>
      <w:r w:rsidRPr="00A55DB1">
        <w:rPr>
          <w:sz w:val="18"/>
        </w:rPr>
        <w:t>her</w:t>
      </w:r>
      <w:r w:rsidRPr="00A55DB1" w:rsidR="0030183B">
        <w:rPr>
          <w:sz w:val="18"/>
        </w:rPr>
        <w:t xml:space="preserve"> </w:t>
      </w:r>
      <w:r w:rsidRPr="00A55DB1">
        <w:rPr>
          <w:sz w:val="18"/>
        </w:rPr>
        <w:t>kıtaya</w:t>
      </w:r>
      <w:r w:rsidRPr="00A55DB1" w:rsidR="0030183B">
        <w:rPr>
          <w:sz w:val="18"/>
        </w:rPr>
        <w:t xml:space="preserve"> </w:t>
      </w:r>
      <w:r w:rsidRPr="00A55DB1">
        <w:rPr>
          <w:sz w:val="18"/>
        </w:rPr>
        <w:t>Türkiye’nin,</w:t>
      </w:r>
      <w:r w:rsidRPr="00A55DB1" w:rsidR="0030183B">
        <w:rPr>
          <w:sz w:val="18"/>
        </w:rPr>
        <w:t xml:space="preserve"> </w:t>
      </w:r>
      <w:r w:rsidRPr="00A55DB1">
        <w:rPr>
          <w:sz w:val="18"/>
        </w:rPr>
        <w:t>Türk</w:t>
      </w:r>
      <w:r w:rsidRPr="00A55DB1" w:rsidR="0030183B">
        <w:rPr>
          <w:sz w:val="18"/>
        </w:rPr>
        <w:t xml:space="preserve"> </w:t>
      </w:r>
      <w:r w:rsidRPr="00A55DB1">
        <w:rPr>
          <w:sz w:val="18"/>
        </w:rPr>
        <w:t>milletinin</w:t>
      </w:r>
      <w:r w:rsidRPr="00A55DB1" w:rsidR="0030183B">
        <w:rPr>
          <w:sz w:val="18"/>
        </w:rPr>
        <w:t xml:space="preserve"> </w:t>
      </w:r>
      <w:r w:rsidRPr="00A55DB1">
        <w:rPr>
          <w:sz w:val="18"/>
        </w:rPr>
        <w:t>merhamet</w:t>
      </w:r>
      <w:r w:rsidRPr="00A55DB1" w:rsidR="0030183B">
        <w:rPr>
          <w:sz w:val="18"/>
        </w:rPr>
        <w:t xml:space="preserve"> </w:t>
      </w:r>
      <w:r w:rsidRPr="00A55DB1">
        <w:rPr>
          <w:sz w:val="18"/>
        </w:rPr>
        <w:t>mührünü</w:t>
      </w:r>
      <w:r w:rsidRPr="00A55DB1" w:rsidR="0030183B">
        <w:rPr>
          <w:sz w:val="18"/>
        </w:rPr>
        <w:t xml:space="preserve"> </w:t>
      </w:r>
      <w:r w:rsidRPr="00A55DB1">
        <w:rPr>
          <w:sz w:val="18"/>
        </w:rPr>
        <w:t>vurmuştur.</w:t>
      </w:r>
      <w:r w:rsidRPr="00A55DB1" w:rsidR="0030183B">
        <w:rPr>
          <w:sz w:val="18"/>
        </w:rPr>
        <w:t xml:space="preserve"> </w:t>
      </w:r>
      <w:r w:rsidRPr="00A55DB1">
        <w:rPr>
          <w:sz w:val="18"/>
        </w:rPr>
        <w:t>Tarih,</w:t>
      </w:r>
      <w:r w:rsidRPr="00A55DB1" w:rsidR="0030183B">
        <w:rPr>
          <w:sz w:val="18"/>
        </w:rPr>
        <w:t xml:space="preserve"> </w:t>
      </w:r>
      <w:r w:rsidRPr="00A55DB1">
        <w:rPr>
          <w:sz w:val="18"/>
        </w:rPr>
        <w:t>hafızası</w:t>
      </w:r>
      <w:r w:rsidRPr="00A55DB1" w:rsidR="0030183B">
        <w:rPr>
          <w:sz w:val="18"/>
        </w:rPr>
        <w:t xml:space="preserve"> </w:t>
      </w:r>
      <w:r w:rsidRPr="00A55DB1">
        <w:rPr>
          <w:sz w:val="18"/>
        </w:rPr>
        <w:t>şaşmayan</w:t>
      </w:r>
      <w:r w:rsidRPr="00A55DB1" w:rsidR="0030183B">
        <w:rPr>
          <w:sz w:val="18"/>
        </w:rPr>
        <w:t xml:space="preserve"> </w:t>
      </w:r>
      <w:r w:rsidRPr="00A55DB1">
        <w:rPr>
          <w:sz w:val="18"/>
        </w:rPr>
        <w:t>beşerî</w:t>
      </w:r>
      <w:r w:rsidRPr="00A55DB1" w:rsidR="0030183B">
        <w:rPr>
          <w:sz w:val="18"/>
        </w:rPr>
        <w:t xml:space="preserve"> </w:t>
      </w:r>
      <w:r w:rsidRPr="00A55DB1">
        <w:rPr>
          <w:sz w:val="18"/>
        </w:rPr>
        <w:t>bir</w:t>
      </w:r>
      <w:r w:rsidRPr="00A55DB1" w:rsidR="0030183B">
        <w:rPr>
          <w:sz w:val="18"/>
        </w:rPr>
        <w:t xml:space="preserve"> </w:t>
      </w:r>
      <w:r w:rsidRPr="00A55DB1">
        <w:rPr>
          <w:sz w:val="18"/>
        </w:rPr>
        <w:t>ilimdir,</w:t>
      </w:r>
      <w:r w:rsidRPr="00A55DB1" w:rsidR="0030183B">
        <w:rPr>
          <w:sz w:val="18"/>
        </w:rPr>
        <w:t xml:space="preserve"> </w:t>
      </w:r>
      <w:r w:rsidRPr="00A55DB1">
        <w:rPr>
          <w:sz w:val="18"/>
        </w:rPr>
        <w:t>ve</w:t>
      </w:r>
      <w:r w:rsidRPr="00A55DB1" w:rsidR="0030183B">
        <w:rPr>
          <w:sz w:val="18"/>
        </w:rPr>
        <w:t xml:space="preserve"> </w:t>
      </w:r>
      <w:r w:rsidRPr="00A55DB1">
        <w:rPr>
          <w:sz w:val="18"/>
        </w:rPr>
        <w:t>yine</w:t>
      </w:r>
      <w:r w:rsidRPr="00A55DB1" w:rsidR="0030183B">
        <w:rPr>
          <w:sz w:val="18"/>
        </w:rPr>
        <w:t xml:space="preserve"> </w:t>
      </w:r>
      <w:r w:rsidRPr="00A55DB1">
        <w:rPr>
          <w:sz w:val="18"/>
        </w:rPr>
        <w:t>aynı</w:t>
      </w:r>
      <w:r w:rsidRPr="00A55DB1" w:rsidR="0030183B">
        <w:rPr>
          <w:sz w:val="18"/>
        </w:rPr>
        <w:t xml:space="preserve"> </w:t>
      </w:r>
      <w:r w:rsidRPr="00A55DB1">
        <w:rPr>
          <w:sz w:val="18"/>
        </w:rPr>
        <w:t>tarih,</w:t>
      </w:r>
      <w:r w:rsidRPr="00A55DB1" w:rsidR="0030183B">
        <w:rPr>
          <w:sz w:val="18"/>
        </w:rPr>
        <w:t xml:space="preserve"> </w:t>
      </w:r>
      <w:r w:rsidRPr="00A55DB1">
        <w:rPr>
          <w:sz w:val="18"/>
        </w:rPr>
        <w:t>dünya</w:t>
      </w:r>
      <w:r w:rsidRPr="00A55DB1" w:rsidR="0030183B">
        <w:rPr>
          <w:sz w:val="18"/>
        </w:rPr>
        <w:t xml:space="preserve"> </w:t>
      </w:r>
      <w:r w:rsidRPr="00A55DB1">
        <w:rPr>
          <w:sz w:val="18"/>
        </w:rPr>
        <w:t>nefes</w:t>
      </w:r>
      <w:r w:rsidRPr="00A55DB1" w:rsidR="0030183B">
        <w:rPr>
          <w:sz w:val="18"/>
        </w:rPr>
        <w:t xml:space="preserve"> </w:t>
      </w:r>
      <w:r w:rsidRPr="00A55DB1">
        <w:rPr>
          <w:sz w:val="18"/>
        </w:rPr>
        <w:t>alamazken</w:t>
      </w:r>
      <w:r w:rsidRPr="00A55DB1" w:rsidR="0030183B">
        <w:rPr>
          <w:sz w:val="18"/>
        </w:rPr>
        <w:t xml:space="preserve"> </w:t>
      </w:r>
      <w:r w:rsidRPr="00A55DB1">
        <w:rPr>
          <w:sz w:val="18"/>
        </w:rPr>
        <w:t>insanlığa</w:t>
      </w:r>
      <w:r w:rsidRPr="00A55DB1" w:rsidR="0030183B">
        <w:rPr>
          <w:sz w:val="18"/>
        </w:rPr>
        <w:t xml:space="preserve"> </w:t>
      </w:r>
      <w:r w:rsidRPr="00A55DB1">
        <w:rPr>
          <w:sz w:val="18"/>
        </w:rPr>
        <w:t>ve</w:t>
      </w:r>
      <w:r w:rsidRPr="00A55DB1" w:rsidR="0030183B">
        <w:rPr>
          <w:sz w:val="18"/>
        </w:rPr>
        <w:t xml:space="preserve"> </w:t>
      </w:r>
      <w:r w:rsidRPr="00A55DB1">
        <w:rPr>
          <w:sz w:val="18"/>
        </w:rPr>
        <w:t>elinin</w:t>
      </w:r>
      <w:r w:rsidRPr="00A55DB1" w:rsidR="0030183B">
        <w:rPr>
          <w:sz w:val="18"/>
        </w:rPr>
        <w:t xml:space="preserve"> </w:t>
      </w:r>
      <w:r w:rsidRPr="00A55DB1">
        <w:rPr>
          <w:sz w:val="18"/>
        </w:rPr>
        <w:t>ulaştığı</w:t>
      </w:r>
      <w:r w:rsidRPr="00A55DB1" w:rsidR="0030183B">
        <w:rPr>
          <w:sz w:val="18"/>
        </w:rPr>
        <w:t xml:space="preserve"> </w:t>
      </w:r>
      <w:r w:rsidRPr="00A55DB1">
        <w:rPr>
          <w:sz w:val="18"/>
        </w:rPr>
        <w:t>her</w:t>
      </w:r>
      <w:r w:rsidRPr="00A55DB1" w:rsidR="0030183B">
        <w:rPr>
          <w:sz w:val="18"/>
        </w:rPr>
        <w:t xml:space="preserve"> </w:t>
      </w:r>
      <w:r w:rsidRPr="00A55DB1">
        <w:rPr>
          <w:sz w:val="18"/>
        </w:rPr>
        <w:t>kıtaya</w:t>
      </w:r>
      <w:r w:rsidRPr="00A55DB1" w:rsidR="0030183B">
        <w:rPr>
          <w:sz w:val="18"/>
        </w:rPr>
        <w:t xml:space="preserve"> </w:t>
      </w:r>
      <w:r w:rsidRPr="00A55DB1">
        <w:rPr>
          <w:sz w:val="18"/>
        </w:rPr>
        <w:t>nefes</w:t>
      </w:r>
      <w:r w:rsidRPr="00A55DB1" w:rsidR="0030183B">
        <w:rPr>
          <w:sz w:val="18"/>
        </w:rPr>
        <w:t xml:space="preserve"> </w:t>
      </w:r>
      <w:r w:rsidRPr="00A55DB1">
        <w:rPr>
          <w:sz w:val="18"/>
        </w:rPr>
        <w:t>olmaya</w:t>
      </w:r>
      <w:r w:rsidRPr="00A55DB1" w:rsidR="0030183B">
        <w:rPr>
          <w:sz w:val="18"/>
        </w:rPr>
        <w:t xml:space="preserve"> </w:t>
      </w:r>
      <w:r w:rsidRPr="00A55DB1">
        <w:rPr>
          <w:sz w:val="18"/>
        </w:rPr>
        <w:t>çalışan</w:t>
      </w:r>
      <w:r w:rsidRPr="00A55DB1" w:rsidR="0030183B">
        <w:rPr>
          <w:sz w:val="18"/>
        </w:rPr>
        <w:t xml:space="preserve"> </w:t>
      </w:r>
      <w:r w:rsidRPr="00A55DB1">
        <w:rPr>
          <w:sz w:val="18"/>
        </w:rPr>
        <w:t>Türkiye</w:t>
      </w:r>
      <w:r w:rsidRPr="00A55DB1" w:rsidR="0030183B">
        <w:rPr>
          <w:sz w:val="18"/>
        </w:rPr>
        <w:t xml:space="preserve"> </w:t>
      </w:r>
      <w:r w:rsidRPr="00A55DB1">
        <w:rPr>
          <w:sz w:val="18"/>
        </w:rPr>
        <w:t>Cumhuriyeti’ni</w:t>
      </w:r>
      <w:r w:rsidRPr="00A55DB1" w:rsidR="0030183B">
        <w:rPr>
          <w:sz w:val="18"/>
        </w:rPr>
        <w:t xml:space="preserve"> </w:t>
      </w:r>
      <w:r w:rsidRPr="00A55DB1">
        <w:rPr>
          <w:sz w:val="18"/>
        </w:rPr>
        <w:t>altın</w:t>
      </w:r>
      <w:r w:rsidRPr="00A55DB1" w:rsidR="0030183B">
        <w:rPr>
          <w:sz w:val="18"/>
        </w:rPr>
        <w:t xml:space="preserve"> </w:t>
      </w:r>
      <w:r w:rsidRPr="00A55DB1">
        <w:rPr>
          <w:sz w:val="18"/>
        </w:rPr>
        <w:t>harflerle</w:t>
      </w:r>
      <w:r w:rsidRPr="00A55DB1" w:rsidR="0030183B">
        <w:rPr>
          <w:sz w:val="18"/>
        </w:rPr>
        <w:t xml:space="preserve"> </w:t>
      </w:r>
      <w:r w:rsidRPr="00A55DB1">
        <w:rPr>
          <w:sz w:val="18"/>
        </w:rPr>
        <w:t>nakşedecektir.</w:t>
      </w:r>
    </w:p>
    <w:p w:rsidRPr="00A55DB1" w:rsidR="000A202A" w:rsidP="00A55DB1" w:rsidRDefault="000A202A">
      <w:pPr>
        <w:pStyle w:val="GENELKURUL"/>
        <w:spacing w:line="240" w:lineRule="auto"/>
        <w:rPr>
          <w:sz w:val="18"/>
        </w:rPr>
      </w:pPr>
      <w:r w:rsidRPr="00A55DB1">
        <w:rPr>
          <w:sz w:val="18"/>
        </w:rPr>
        <w:t>Teşekkür</w:t>
      </w:r>
      <w:r w:rsidRPr="00A55DB1" w:rsidR="0030183B">
        <w:rPr>
          <w:sz w:val="18"/>
        </w:rPr>
        <w:t xml:space="preserve"> </w:t>
      </w:r>
      <w:r w:rsidRPr="00A55DB1">
        <w:rPr>
          <w:sz w:val="18"/>
        </w:rPr>
        <w:t>ederim</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Halkların</w:t>
      </w:r>
      <w:r w:rsidRPr="00A55DB1" w:rsidR="0030183B">
        <w:rPr>
          <w:sz w:val="18"/>
        </w:rPr>
        <w:t xml:space="preserve"> </w:t>
      </w:r>
      <w:r w:rsidRPr="00A55DB1">
        <w:rPr>
          <w:sz w:val="18"/>
        </w:rPr>
        <w:t>Demokratik</w:t>
      </w:r>
      <w:r w:rsidRPr="00A55DB1" w:rsidR="0030183B">
        <w:rPr>
          <w:sz w:val="18"/>
        </w:rPr>
        <w:t xml:space="preserve"> </w:t>
      </w:r>
      <w:r w:rsidRPr="00A55DB1">
        <w:rPr>
          <w:sz w:val="18"/>
        </w:rPr>
        <w:t>Partisi</w:t>
      </w:r>
      <w:r w:rsidRPr="00A55DB1" w:rsidR="0030183B">
        <w:rPr>
          <w:sz w:val="18"/>
        </w:rPr>
        <w:t xml:space="preserve"> </w:t>
      </w:r>
      <w:r w:rsidRPr="00A55DB1">
        <w:rPr>
          <w:sz w:val="18"/>
        </w:rPr>
        <w:t>Grubu</w:t>
      </w:r>
      <w:r w:rsidRPr="00A55DB1" w:rsidR="0030183B">
        <w:rPr>
          <w:sz w:val="18"/>
        </w:rPr>
        <w:t xml:space="preserve"> </w:t>
      </w:r>
      <w:r w:rsidRPr="00A55DB1">
        <w:rPr>
          <w:sz w:val="18"/>
        </w:rPr>
        <w:t>Başkan</w:t>
      </w:r>
      <w:r w:rsidRPr="00A55DB1" w:rsidR="0030183B">
        <w:rPr>
          <w:sz w:val="18"/>
        </w:rPr>
        <w:t xml:space="preserve"> </w:t>
      </w:r>
      <w:r w:rsidRPr="00A55DB1">
        <w:rPr>
          <w:sz w:val="18"/>
        </w:rPr>
        <w:t>Vekili</w:t>
      </w:r>
      <w:r w:rsidRPr="00A55DB1" w:rsidR="0030183B">
        <w:rPr>
          <w:sz w:val="18"/>
        </w:rPr>
        <w:t xml:space="preserve"> </w:t>
      </w:r>
      <w:r w:rsidRPr="00A55DB1">
        <w:rPr>
          <w:sz w:val="18"/>
        </w:rPr>
        <w:t>Sayın</w:t>
      </w:r>
      <w:r w:rsidRPr="00A55DB1" w:rsidR="0030183B">
        <w:rPr>
          <w:sz w:val="18"/>
        </w:rPr>
        <w:t xml:space="preserve"> </w:t>
      </w:r>
      <w:r w:rsidRPr="00A55DB1">
        <w:rPr>
          <w:sz w:val="18"/>
        </w:rPr>
        <w:t>Hakkı</w:t>
      </w:r>
      <w:r w:rsidRPr="00A55DB1" w:rsidR="0030183B">
        <w:rPr>
          <w:sz w:val="18"/>
        </w:rPr>
        <w:t xml:space="preserve"> </w:t>
      </w:r>
      <w:r w:rsidRPr="00A55DB1">
        <w:rPr>
          <w:sz w:val="18"/>
        </w:rPr>
        <w:t>Saruhan</w:t>
      </w:r>
      <w:r w:rsidRPr="00A55DB1" w:rsidR="0030183B">
        <w:rPr>
          <w:sz w:val="18"/>
        </w:rPr>
        <w:t xml:space="preserve"> </w:t>
      </w:r>
      <w:r w:rsidRPr="00A55DB1">
        <w:rPr>
          <w:sz w:val="18"/>
        </w:rPr>
        <w:t>Oluç.</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Buyursunlar,</w:t>
      </w:r>
      <w:r w:rsidRPr="00A55DB1" w:rsidR="0030183B">
        <w:rPr>
          <w:sz w:val="18"/>
        </w:rPr>
        <w:t xml:space="preserve"> </w:t>
      </w:r>
      <w:r w:rsidRPr="00A55DB1">
        <w:rPr>
          <w:sz w:val="18"/>
        </w:rPr>
        <w:t>Sayın</w:t>
      </w:r>
      <w:r w:rsidRPr="00A55DB1" w:rsidR="0030183B">
        <w:rPr>
          <w:sz w:val="18"/>
        </w:rPr>
        <w:t xml:space="preserve"> </w:t>
      </w:r>
      <w:r w:rsidRPr="00A55DB1">
        <w:rPr>
          <w:sz w:val="18"/>
        </w:rPr>
        <w:t>Oluç.</w:t>
      </w:r>
      <w:r w:rsidRPr="00A55DB1" w:rsidR="0030183B">
        <w:rPr>
          <w:sz w:val="18"/>
        </w:rPr>
        <w:t xml:space="preserve"> </w:t>
      </w:r>
    </w:p>
    <w:p w:rsidRPr="00A55DB1" w:rsidR="003B27F3" w:rsidP="00A55DB1" w:rsidRDefault="003B27F3">
      <w:pPr>
        <w:tabs>
          <w:tab w:val="center" w:pos="5100"/>
        </w:tabs>
        <w:suppressAutoHyphens/>
        <w:spacing w:after="120"/>
        <w:ind w:left="80" w:right="60" w:firstLine="760"/>
        <w:jc w:val="both"/>
        <w:rPr>
          <w:sz w:val="18"/>
          <w:szCs w:val="20"/>
        </w:rPr>
      </w:pPr>
      <w:r w:rsidRPr="00A55DB1">
        <w:rPr>
          <w:sz w:val="18"/>
        </w:rPr>
        <w:t>29.-</w:t>
      </w:r>
      <w:r w:rsidRPr="00A55DB1" w:rsidR="0030183B">
        <w:rPr>
          <w:sz w:val="18"/>
        </w:rPr>
        <w:t xml:space="preserve"> </w:t>
      </w:r>
      <w:r w:rsidRPr="00A55DB1">
        <w:rPr>
          <w:sz w:val="18"/>
        </w:rPr>
        <w:t>İstanbul</w:t>
      </w:r>
      <w:r w:rsidRPr="00A55DB1" w:rsidR="0030183B">
        <w:rPr>
          <w:sz w:val="18"/>
        </w:rPr>
        <w:t xml:space="preserve"> </w:t>
      </w:r>
      <w:r w:rsidRPr="00A55DB1">
        <w:rPr>
          <w:sz w:val="18"/>
        </w:rPr>
        <w:t>Milletvekili</w:t>
      </w:r>
      <w:r w:rsidRPr="00A55DB1" w:rsidR="0030183B">
        <w:rPr>
          <w:sz w:val="18"/>
        </w:rPr>
        <w:t xml:space="preserve"> </w:t>
      </w:r>
      <w:r w:rsidRPr="00A55DB1">
        <w:rPr>
          <w:sz w:val="18"/>
        </w:rPr>
        <w:t>Hakkı</w:t>
      </w:r>
      <w:r w:rsidRPr="00A55DB1" w:rsidR="0030183B">
        <w:rPr>
          <w:sz w:val="18"/>
        </w:rPr>
        <w:t xml:space="preserve"> </w:t>
      </w:r>
      <w:r w:rsidRPr="00A55DB1">
        <w:rPr>
          <w:sz w:val="18"/>
        </w:rPr>
        <w:t>Saruhan</w:t>
      </w:r>
      <w:r w:rsidRPr="00A55DB1" w:rsidR="0030183B">
        <w:rPr>
          <w:sz w:val="18"/>
        </w:rPr>
        <w:t xml:space="preserve"> </w:t>
      </w:r>
      <w:r w:rsidRPr="00A55DB1">
        <w:rPr>
          <w:sz w:val="18"/>
        </w:rPr>
        <w:t>Oluç’un,</w:t>
      </w:r>
      <w:r w:rsidRPr="00A55DB1" w:rsidR="0030183B">
        <w:rPr>
          <w:sz w:val="18"/>
        </w:rPr>
        <w:t xml:space="preserve"> </w:t>
      </w:r>
      <w:r w:rsidRPr="00A55DB1">
        <w:rPr>
          <w:sz w:val="18"/>
        </w:rPr>
        <w:t>Devrimci</w:t>
      </w:r>
      <w:r w:rsidRPr="00A55DB1" w:rsidR="0030183B">
        <w:rPr>
          <w:sz w:val="18"/>
        </w:rPr>
        <w:t xml:space="preserve"> </w:t>
      </w:r>
      <w:r w:rsidRPr="00A55DB1">
        <w:rPr>
          <w:sz w:val="18"/>
        </w:rPr>
        <w:t>İşçi</w:t>
      </w:r>
      <w:r w:rsidRPr="00A55DB1" w:rsidR="0030183B">
        <w:rPr>
          <w:sz w:val="18"/>
        </w:rPr>
        <w:t xml:space="preserve"> </w:t>
      </w:r>
      <w:r w:rsidRPr="00A55DB1">
        <w:rPr>
          <w:sz w:val="18"/>
        </w:rPr>
        <w:t>Sendikaları</w:t>
      </w:r>
      <w:r w:rsidRPr="00A55DB1" w:rsidR="0030183B">
        <w:rPr>
          <w:sz w:val="18"/>
        </w:rPr>
        <w:t xml:space="preserve"> </w:t>
      </w:r>
      <w:r w:rsidRPr="00A55DB1">
        <w:rPr>
          <w:sz w:val="18"/>
        </w:rPr>
        <w:t>Konfederasyonunun</w:t>
      </w:r>
      <w:r w:rsidRPr="00A55DB1" w:rsidR="0030183B">
        <w:rPr>
          <w:sz w:val="18"/>
        </w:rPr>
        <w:t xml:space="preserve"> </w:t>
      </w:r>
      <w:r w:rsidRPr="00A55DB1">
        <w:rPr>
          <w:sz w:val="18"/>
        </w:rPr>
        <w:t>İşsizlik</w:t>
      </w:r>
      <w:r w:rsidRPr="00A55DB1" w:rsidR="0030183B">
        <w:rPr>
          <w:sz w:val="18"/>
        </w:rPr>
        <w:t xml:space="preserve"> </w:t>
      </w:r>
      <w:r w:rsidRPr="00A55DB1">
        <w:rPr>
          <w:sz w:val="18"/>
        </w:rPr>
        <w:t>ve</w:t>
      </w:r>
      <w:r w:rsidRPr="00A55DB1" w:rsidR="0030183B">
        <w:rPr>
          <w:sz w:val="18"/>
        </w:rPr>
        <w:t xml:space="preserve"> </w:t>
      </w:r>
      <w:r w:rsidRPr="00A55DB1">
        <w:rPr>
          <w:sz w:val="18"/>
        </w:rPr>
        <w:t>İstihdamın</w:t>
      </w:r>
      <w:r w:rsidRPr="00A55DB1" w:rsidR="0030183B">
        <w:rPr>
          <w:sz w:val="18"/>
        </w:rPr>
        <w:t xml:space="preserve"> </w:t>
      </w:r>
      <w:r w:rsidRPr="00A55DB1">
        <w:rPr>
          <w:sz w:val="18"/>
        </w:rPr>
        <w:t>Görünümü</w:t>
      </w:r>
      <w:r w:rsidRPr="00A55DB1" w:rsidR="0030183B">
        <w:rPr>
          <w:sz w:val="18"/>
        </w:rPr>
        <w:t xml:space="preserve"> </w:t>
      </w:r>
      <w:r w:rsidRPr="00A55DB1">
        <w:rPr>
          <w:sz w:val="18"/>
        </w:rPr>
        <w:t>Raporu’nun</w:t>
      </w:r>
      <w:r w:rsidRPr="00A55DB1" w:rsidR="0030183B">
        <w:rPr>
          <w:sz w:val="18"/>
        </w:rPr>
        <w:t xml:space="preserve"> </w:t>
      </w:r>
      <w:r w:rsidRPr="00A55DB1">
        <w:rPr>
          <w:sz w:val="18"/>
        </w:rPr>
        <w:t>TÜİK’in</w:t>
      </w:r>
      <w:r w:rsidRPr="00A55DB1" w:rsidR="0030183B">
        <w:rPr>
          <w:sz w:val="18"/>
        </w:rPr>
        <w:t xml:space="preserve"> </w:t>
      </w:r>
      <w:r w:rsidRPr="00A55DB1">
        <w:rPr>
          <w:sz w:val="18"/>
        </w:rPr>
        <w:t>resmî</w:t>
      </w:r>
      <w:r w:rsidRPr="00A55DB1" w:rsidR="0030183B">
        <w:rPr>
          <w:sz w:val="18"/>
        </w:rPr>
        <w:t xml:space="preserve"> </w:t>
      </w:r>
      <w:r w:rsidRPr="00A55DB1">
        <w:rPr>
          <w:sz w:val="18"/>
        </w:rPr>
        <w:t>işsizlik</w:t>
      </w:r>
      <w:r w:rsidRPr="00A55DB1" w:rsidR="0030183B">
        <w:rPr>
          <w:sz w:val="18"/>
        </w:rPr>
        <w:t xml:space="preserve"> </w:t>
      </w:r>
      <w:r w:rsidRPr="00A55DB1">
        <w:rPr>
          <w:sz w:val="18"/>
        </w:rPr>
        <w:t>verilerinin</w:t>
      </w:r>
      <w:r w:rsidRPr="00A55DB1" w:rsidR="0030183B">
        <w:rPr>
          <w:sz w:val="18"/>
        </w:rPr>
        <w:t xml:space="preserve"> </w:t>
      </w:r>
      <w:r w:rsidRPr="00A55DB1">
        <w:rPr>
          <w:sz w:val="18"/>
        </w:rPr>
        <w:t>gerçeği</w:t>
      </w:r>
      <w:r w:rsidRPr="00A55DB1" w:rsidR="0030183B">
        <w:rPr>
          <w:sz w:val="18"/>
        </w:rPr>
        <w:t xml:space="preserve"> </w:t>
      </w:r>
      <w:r w:rsidRPr="00A55DB1">
        <w:rPr>
          <w:sz w:val="18"/>
        </w:rPr>
        <w:t>yansıtmadığını</w:t>
      </w:r>
      <w:r w:rsidRPr="00A55DB1" w:rsidR="0030183B">
        <w:rPr>
          <w:sz w:val="18"/>
        </w:rPr>
        <w:t xml:space="preserve"> </w:t>
      </w:r>
      <w:r w:rsidRPr="00A55DB1">
        <w:rPr>
          <w:sz w:val="18"/>
        </w:rPr>
        <w:t>gösterdiğine,</w:t>
      </w:r>
      <w:r w:rsidRPr="00A55DB1" w:rsidR="0030183B">
        <w:rPr>
          <w:sz w:val="18"/>
        </w:rPr>
        <w:t xml:space="preserve"> </w:t>
      </w:r>
      <w:r w:rsidRPr="00A55DB1">
        <w:rPr>
          <w:sz w:val="18"/>
        </w:rPr>
        <w:t>işçilerin</w:t>
      </w:r>
      <w:r w:rsidRPr="00A55DB1" w:rsidR="0030183B">
        <w:rPr>
          <w:sz w:val="18"/>
        </w:rPr>
        <w:t xml:space="preserve"> </w:t>
      </w:r>
      <w:r w:rsidRPr="00A55DB1">
        <w:rPr>
          <w:sz w:val="18"/>
        </w:rPr>
        <w:t>kimi</w:t>
      </w:r>
      <w:r w:rsidRPr="00A55DB1" w:rsidR="0030183B">
        <w:rPr>
          <w:sz w:val="18"/>
        </w:rPr>
        <w:t xml:space="preserve"> </w:t>
      </w:r>
      <w:r w:rsidRPr="00A55DB1">
        <w:rPr>
          <w:sz w:val="18"/>
        </w:rPr>
        <w:t>yerlerde</w:t>
      </w:r>
      <w:r w:rsidRPr="00A55DB1" w:rsidR="0030183B">
        <w:rPr>
          <w:sz w:val="18"/>
        </w:rPr>
        <w:t xml:space="preserve"> </w:t>
      </w:r>
      <w:r w:rsidRPr="00A55DB1">
        <w:rPr>
          <w:sz w:val="18"/>
        </w:rPr>
        <w:t>kölelik</w:t>
      </w:r>
      <w:r w:rsidRPr="00A55DB1" w:rsidR="0030183B">
        <w:rPr>
          <w:sz w:val="18"/>
        </w:rPr>
        <w:t xml:space="preserve"> </w:t>
      </w:r>
      <w:r w:rsidRPr="00A55DB1">
        <w:rPr>
          <w:sz w:val="18"/>
        </w:rPr>
        <w:t>koşullarında</w:t>
      </w:r>
      <w:r w:rsidRPr="00A55DB1" w:rsidR="0030183B">
        <w:rPr>
          <w:sz w:val="18"/>
        </w:rPr>
        <w:t xml:space="preserve"> </w:t>
      </w:r>
      <w:r w:rsidRPr="00A55DB1">
        <w:rPr>
          <w:sz w:val="18"/>
        </w:rPr>
        <w:t>çalıştırıldığına,</w:t>
      </w:r>
      <w:r w:rsidRPr="00A55DB1" w:rsidR="0030183B">
        <w:rPr>
          <w:sz w:val="18"/>
        </w:rPr>
        <w:t xml:space="preserve"> </w:t>
      </w:r>
      <w:r w:rsidRPr="00A55DB1">
        <w:rPr>
          <w:sz w:val="18"/>
        </w:rPr>
        <w:t>Diyarbakır,</w:t>
      </w:r>
      <w:r w:rsidRPr="00A55DB1" w:rsidR="0030183B">
        <w:rPr>
          <w:sz w:val="18"/>
        </w:rPr>
        <w:t xml:space="preserve"> </w:t>
      </w:r>
      <w:r w:rsidRPr="00A55DB1">
        <w:rPr>
          <w:sz w:val="18"/>
        </w:rPr>
        <w:t>Mardin</w:t>
      </w:r>
      <w:r w:rsidRPr="00A55DB1" w:rsidR="0030183B">
        <w:rPr>
          <w:sz w:val="18"/>
        </w:rPr>
        <w:t xml:space="preserve"> </w:t>
      </w:r>
      <w:r w:rsidRPr="00A55DB1">
        <w:rPr>
          <w:sz w:val="18"/>
        </w:rPr>
        <w:t>ve</w:t>
      </w:r>
      <w:r w:rsidRPr="00A55DB1" w:rsidR="0030183B">
        <w:rPr>
          <w:sz w:val="18"/>
        </w:rPr>
        <w:t xml:space="preserve"> </w:t>
      </w:r>
      <w:r w:rsidRPr="00A55DB1">
        <w:rPr>
          <w:sz w:val="18"/>
        </w:rPr>
        <w:t>Siirt</w:t>
      </w:r>
      <w:r w:rsidRPr="00A55DB1" w:rsidR="0030183B">
        <w:rPr>
          <w:sz w:val="18"/>
        </w:rPr>
        <w:t xml:space="preserve"> </w:t>
      </w:r>
      <w:r w:rsidRPr="00A55DB1">
        <w:rPr>
          <w:sz w:val="18"/>
        </w:rPr>
        <w:t>Valilerinin</w:t>
      </w:r>
      <w:r w:rsidRPr="00A55DB1" w:rsidR="0030183B">
        <w:rPr>
          <w:sz w:val="18"/>
        </w:rPr>
        <w:t xml:space="preserve"> </w:t>
      </w:r>
      <w:r w:rsidRPr="00A55DB1">
        <w:rPr>
          <w:sz w:val="18"/>
        </w:rPr>
        <w:t>merkeze</w:t>
      </w:r>
      <w:r w:rsidRPr="00A55DB1" w:rsidR="0030183B">
        <w:rPr>
          <w:sz w:val="18"/>
        </w:rPr>
        <w:t xml:space="preserve"> </w:t>
      </w:r>
      <w:r w:rsidRPr="00A55DB1">
        <w:rPr>
          <w:sz w:val="18"/>
        </w:rPr>
        <w:t>çekildiğine</w:t>
      </w:r>
      <w:r w:rsidRPr="00A55DB1" w:rsidR="0030183B">
        <w:rPr>
          <w:sz w:val="18"/>
        </w:rPr>
        <w:t xml:space="preserve"> </w:t>
      </w:r>
      <w:r w:rsidRPr="00A55DB1">
        <w:rPr>
          <w:sz w:val="18"/>
        </w:rPr>
        <w:t>ve</w:t>
      </w:r>
      <w:r w:rsidRPr="00A55DB1" w:rsidR="0030183B">
        <w:rPr>
          <w:sz w:val="18"/>
        </w:rPr>
        <w:t xml:space="preserve"> </w:t>
      </w:r>
      <w:r w:rsidRPr="00A55DB1">
        <w:rPr>
          <w:sz w:val="18"/>
        </w:rPr>
        <w:t>kayyum</w:t>
      </w:r>
      <w:r w:rsidRPr="00A55DB1" w:rsidR="0030183B">
        <w:rPr>
          <w:sz w:val="18"/>
        </w:rPr>
        <w:t xml:space="preserve"> </w:t>
      </w:r>
      <w:r w:rsidRPr="00A55DB1">
        <w:rPr>
          <w:sz w:val="18"/>
        </w:rPr>
        <w:t>olarak</w:t>
      </w:r>
      <w:r w:rsidRPr="00A55DB1" w:rsidR="0030183B">
        <w:rPr>
          <w:sz w:val="18"/>
        </w:rPr>
        <w:t xml:space="preserve"> </w:t>
      </w:r>
      <w:r w:rsidRPr="00A55DB1">
        <w:rPr>
          <w:sz w:val="18"/>
        </w:rPr>
        <w:t>atanan</w:t>
      </w:r>
      <w:r w:rsidRPr="00A55DB1" w:rsidR="0030183B">
        <w:rPr>
          <w:sz w:val="18"/>
        </w:rPr>
        <w:t xml:space="preserve"> </w:t>
      </w:r>
      <w:r w:rsidRPr="00A55DB1">
        <w:rPr>
          <w:sz w:val="18"/>
        </w:rPr>
        <w:t>bu</w:t>
      </w:r>
      <w:r w:rsidRPr="00A55DB1" w:rsidR="0030183B">
        <w:rPr>
          <w:sz w:val="18"/>
        </w:rPr>
        <w:t xml:space="preserve"> </w:t>
      </w:r>
      <w:r w:rsidRPr="00A55DB1">
        <w:rPr>
          <w:sz w:val="18"/>
        </w:rPr>
        <w:t>valilerin</w:t>
      </w:r>
      <w:r w:rsidRPr="00A55DB1" w:rsidR="0030183B">
        <w:rPr>
          <w:sz w:val="18"/>
        </w:rPr>
        <w:t xml:space="preserve"> </w:t>
      </w:r>
      <w:r w:rsidRPr="00A55DB1">
        <w:rPr>
          <w:sz w:val="18"/>
        </w:rPr>
        <w:t>yaptıklarının</w:t>
      </w:r>
      <w:r w:rsidRPr="00A55DB1" w:rsidR="0030183B">
        <w:rPr>
          <w:sz w:val="18"/>
        </w:rPr>
        <w:t xml:space="preserve"> </w:t>
      </w:r>
      <w:r w:rsidRPr="00A55DB1">
        <w:rPr>
          <w:sz w:val="18"/>
        </w:rPr>
        <w:t>hesabını</w:t>
      </w:r>
      <w:r w:rsidRPr="00A55DB1" w:rsidR="0030183B">
        <w:rPr>
          <w:sz w:val="18"/>
        </w:rPr>
        <w:t xml:space="preserve"> </w:t>
      </w:r>
      <w:r w:rsidRPr="00A55DB1">
        <w:rPr>
          <w:sz w:val="18"/>
        </w:rPr>
        <w:t>hukuk</w:t>
      </w:r>
      <w:r w:rsidRPr="00A55DB1" w:rsidR="0030183B">
        <w:rPr>
          <w:sz w:val="18"/>
        </w:rPr>
        <w:t xml:space="preserve"> </w:t>
      </w:r>
      <w:r w:rsidRPr="00A55DB1">
        <w:rPr>
          <w:sz w:val="18"/>
        </w:rPr>
        <w:t>önünde</w:t>
      </w:r>
      <w:r w:rsidRPr="00A55DB1" w:rsidR="0030183B">
        <w:rPr>
          <w:sz w:val="18"/>
        </w:rPr>
        <w:t xml:space="preserve"> </w:t>
      </w:r>
      <w:r w:rsidRPr="00A55DB1">
        <w:rPr>
          <w:sz w:val="18"/>
        </w:rPr>
        <w:t>sormaktan</w:t>
      </w:r>
      <w:r w:rsidRPr="00A55DB1" w:rsidR="0030183B">
        <w:rPr>
          <w:sz w:val="18"/>
        </w:rPr>
        <w:t xml:space="preserve"> </w:t>
      </w:r>
      <w:r w:rsidRPr="00A55DB1">
        <w:rPr>
          <w:sz w:val="18"/>
        </w:rPr>
        <w:t>vazgeçmeyeceklerine</w:t>
      </w:r>
      <w:r w:rsidRPr="00A55DB1" w:rsidR="0030183B">
        <w:rPr>
          <w:sz w:val="18"/>
        </w:rPr>
        <w:t xml:space="preserve"> </w:t>
      </w:r>
      <w:r w:rsidRPr="00A55DB1">
        <w:rPr>
          <w:sz w:val="18"/>
        </w:rPr>
        <w:t>ilişkin</w:t>
      </w:r>
      <w:r w:rsidRPr="00A55DB1" w:rsidR="0030183B">
        <w:rPr>
          <w:sz w:val="18"/>
        </w:rPr>
        <w:t xml:space="preserve"> </w:t>
      </w:r>
      <w:r w:rsidRPr="00A55DB1">
        <w:rPr>
          <w:sz w:val="18"/>
        </w:rPr>
        <w:t>açıklaması</w:t>
      </w:r>
    </w:p>
    <w:p w:rsidRPr="00A55DB1" w:rsidR="000A202A" w:rsidP="00A55DB1" w:rsidRDefault="000A202A">
      <w:pPr>
        <w:pStyle w:val="GENELKURUL"/>
        <w:spacing w:line="240" w:lineRule="auto"/>
        <w:rPr>
          <w:sz w:val="18"/>
        </w:rPr>
      </w:pPr>
      <w:r w:rsidRPr="00A55DB1">
        <w:rPr>
          <w:sz w:val="18"/>
        </w:rPr>
        <w:t>HAKKI</w:t>
      </w:r>
      <w:r w:rsidRPr="00A55DB1" w:rsidR="0030183B">
        <w:rPr>
          <w:sz w:val="18"/>
        </w:rPr>
        <w:t xml:space="preserve"> </w:t>
      </w:r>
      <w:r w:rsidRPr="00A55DB1">
        <w:rPr>
          <w:sz w:val="18"/>
        </w:rPr>
        <w:t>SARIHAN</w:t>
      </w:r>
      <w:r w:rsidRPr="00A55DB1" w:rsidR="0030183B">
        <w:rPr>
          <w:sz w:val="18"/>
        </w:rPr>
        <w:t xml:space="preserve"> </w:t>
      </w:r>
      <w:r w:rsidRPr="00A55DB1">
        <w:rPr>
          <w:sz w:val="18"/>
        </w:rPr>
        <w:t>OLUÇ</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Teşekkür</w:t>
      </w:r>
      <w:r w:rsidRPr="00A55DB1" w:rsidR="0030183B">
        <w:rPr>
          <w:sz w:val="18"/>
        </w:rPr>
        <w:t xml:space="preserve"> </w:t>
      </w:r>
      <w:r w:rsidRPr="00A55DB1">
        <w:rPr>
          <w:sz w:val="18"/>
        </w:rPr>
        <w:t>ederim,</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p>
    <w:p w:rsidRPr="00A55DB1" w:rsidR="000A202A" w:rsidP="00A55DB1" w:rsidRDefault="000A202A">
      <w:pPr>
        <w:pStyle w:val="GENELKURUL"/>
        <w:spacing w:line="240" w:lineRule="auto"/>
        <w:rPr>
          <w:sz w:val="18"/>
        </w:rPr>
      </w:pPr>
      <w:r w:rsidRPr="00A55DB1">
        <w:rPr>
          <w:sz w:val="18"/>
        </w:rPr>
        <w:t>Sayın</w:t>
      </w:r>
      <w:r w:rsidRPr="00A55DB1" w:rsidR="0030183B">
        <w:rPr>
          <w:sz w:val="18"/>
        </w:rPr>
        <w:t xml:space="preserve"> </w:t>
      </w:r>
      <w:r w:rsidRPr="00A55DB1">
        <w:rPr>
          <w:sz w:val="18"/>
        </w:rPr>
        <w:t>vekiller,</w:t>
      </w:r>
      <w:r w:rsidRPr="00A55DB1" w:rsidR="0030183B">
        <w:rPr>
          <w:sz w:val="18"/>
        </w:rPr>
        <w:t xml:space="preserve"> </w:t>
      </w:r>
      <w:r w:rsidRPr="00A55DB1">
        <w:rPr>
          <w:sz w:val="18"/>
        </w:rPr>
        <w:t>işsizlik</w:t>
      </w:r>
      <w:r w:rsidRPr="00A55DB1" w:rsidR="0030183B">
        <w:rPr>
          <w:sz w:val="18"/>
        </w:rPr>
        <w:t xml:space="preserve"> </w:t>
      </w:r>
      <w:r w:rsidRPr="00A55DB1">
        <w:rPr>
          <w:sz w:val="18"/>
        </w:rPr>
        <w:t>verileri,</w:t>
      </w:r>
      <w:r w:rsidRPr="00A55DB1" w:rsidR="0030183B">
        <w:rPr>
          <w:sz w:val="18"/>
        </w:rPr>
        <w:t xml:space="preserve"> </w:t>
      </w:r>
      <w:r w:rsidRPr="00A55DB1">
        <w:rPr>
          <w:sz w:val="18"/>
        </w:rPr>
        <w:t>manipüle</w:t>
      </w:r>
      <w:r w:rsidRPr="00A55DB1" w:rsidR="0030183B">
        <w:rPr>
          <w:sz w:val="18"/>
        </w:rPr>
        <w:t xml:space="preserve"> </w:t>
      </w:r>
      <w:r w:rsidRPr="00A55DB1">
        <w:rPr>
          <w:sz w:val="18"/>
        </w:rPr>
        <w:t>edilmiş</w:t>
      </w:r>
      <w:r w:rsidRPr="00A55DB1" w:rsidR="0030183B">
        <w:rPr>
          <w:sz w:val="18"/>
        </w:rPr>
        <w:t xml:space="preserve"> </w:t>
      </w:r>
      <w:r w:rsidRPr="00A55DB1">
        <w:rPr>
          <w:sz w:val="18"/>
        </w:rPr>
        <w:t>ve</w:t>
      </w:r>
      <w:r w:rsidRPr="00A55DB1" w:rsidR="0030183B">
        <w:rPr>
          <w:sz w:val="18"/>
        </w:rPr>
        <w:t xml:space="preserve"> </w:t>
      </w:r>
      <w:r w:rsidRPr="00A55DB1">
        <w:rPr>
          <w:sz w:val="18"/>
        </w:rPr>
        <w:t>gerçekleri</w:t>
      </w:r>
      <w:r w:rsidRPr="00A55DB1" w:rsidR="0030183B">
        <w:rPr>
          <w:sz w:val="18"/>
        </w:rPr>
        <w:t xml:space="preserve"> </w:t>
      </w:r>
      <w:r w:rsidRPr="00A55DB1">
        <w:rPr>
          <w:sz w:val="18"/>
        </w:rPr>
        <w:t>yansıtmayan</w:t>
      </w:r>
      <w:r w:rsidRPr="00A55DB1" w:rsidR="0030183B">
        <w:rPr>
          <w:sz w:val="18"/>
        </w:rPr>
        <w:t xml:space="preserve"> </w:t>
      </w:r>
      <w:r w:rsidRPr="00A55DB1">
        <w:rPr>
          <w:sz w:val="18"/>
        </w:rPr>
        <w:t>işsizlik</w:t>
      </w:r>
      <w:r w:rsidRPr="00A55DB1" w:rsidR="0030183B">
        <w:rPr>
          <w:sz w:val="18"/>
        </w:rPr>
        <w:t xml:space="preserve"> </w:t>
      </w:r>
      <w:r w:rsidRPr="00A55DB1">
        <w:rPr>
          <w:sz w:val="18"/>
        </w:rPr>
        <w:t>verileri</w:t>
      </w:r>
      <w:r w:rsidRPr="00A55DB1" w:rsidR="0030183B">
        <w:rPr>
          <w:sz w:val="18"/>
        </w:rPr>
        <w:t xml:space="preserve"> </w:t>
      </w:r>
      <w:r w:rsidRPr="00A55DB1">
        <w:rPr>
          <w:sz w:val="18"/>
        </w:rPr>
        <w:t>açıklandı</w:t>
      </w:r>
      <w:r w:rsidRPr="00A55DB1" w:rsidR="0030183B">
        <w:rPr>
          <w:sz w:val="18"/>
        </w:rPr>
        <w:t xml:space="preserve"> </w:t>
      </w:r>
      <w:r w:rsidRPr="00A55DB1">
        <w:rPr>
          <w:sz w:val="18"/>
        </w:rPr>
        <w:t>ve</w:t>
      </w:r>
      <w:r w:rsidRPr="00A55DB1" w:rsidR="0030183B">
        <w:rPr>
          <w:sz w:val="18"/>
        </w:rPr>
        <w:t xml:space="preserve"> </w:t>
      </w:r>
      <w:r w:rsidRPr="00A55DB1">
        <w:rPr>
          <w:sz w:val="18"/>
        </w:rPr>
        <w:t>ilginç</w:t>
      </w:r>
      <w:r w:rsidRPr="00A55DB1" w:rsidR="0030183B">
        <w:rPr>
          <w:sz w:val="18"/>
        </w:rPr>
        <w:t xml:space="preserve"> </w:t>
      </w:r>
      <w:r w:rsidRPr="00A55DB1">
        <w:rPr>
          <w:sz w:val="18"/>
        </w:rPr>
        <w:t>bir</w:t>
      </w:r>
      <w:r w:rsidRPr="00A55DB1" w:rsidR="0030183B">
        <w:rPr>
          <w:sz w:val="18"/>
        </w:rPr>
        <w:t xml:space="preserve"> </w:t>
      </w:r>
      <w:r w:rsidRPr="00A55DB1">
        <w:rPr>
          <w:sz w:val="18"/>
        </w:rPr>
        <w:t>şekilde,</w:t>
      </w:r>
      <w:r w:rsidRPr="00A55DB1" w:rsidR="0030183B">
        <w:rPr>
          <w:sz w:val="18"/>
        </w:rPr>
        <w:t xml:space="preserve"> </w:t>
      </w:r>
      <w:r w:rsidRPr="00A55DB1">
        <w:rPr>
          <w:sz w:val="18"/>
        </w:rPr>
        <w:t>bütün</w:t>
      </w:r>
      <w:r w:rsidRPr="00A55DB1" w:rsidR="0030183B">
        <w:rPr>
          <w:sz w:val="18"/>
        </w:rPr>
        <w:t xml:space="preserve"> </w:t>
      </w:r>
      <w:r w:rsidRPr="00A55DB1">
        <w:rPr>
          <w:sz w:val="18"/>
        </w:rPr>
        <w:t>dünyada</w:t>
      </w:r>
      <w:r w:rsidRPr="00A55DB1" w:rsidR="0030183B">
        <w:rPr>
          <w:sz w:val="18"/>
        </w:rPr>
        <w:t xml:space="preserve"> </w:t>
      </w:r>
      <w:r w:rsidRPr="00A55DB1">
        <w:rPr>
          <w:sz w:val="18"/>
        </w:rPr>
        <w:t>pandemi</w:t>
      </w:r>
      <w:r w:rsidRPr="00A55DB1" w:rsidR="0030183B">
        <w:rPr>
          <w:sz w:val="18"/>
        </w:rPr>
        <w:t xml:space="preserve"> </w:t>
      </w:r>
      <w:r w:rsidRPr="00A55DB1">
        <w:rPr>
          <w:sz w:val="18"/>
        </w:rPr>
        <w:t>döneminde,</w:t>
      </w:r>
      <w:r w:rsidRPr="00A55DB1" w:rsidR="0030183B">
        <w:rPr>
          <w:sz w:val="18"/>
        </w:rPr>
        <w:t xml:space="preserve"> </w:t>
      </w:r>
      <w:r w:rsidRPr="00A55DB1">
        <w:rPr>
          <w:sz w:val="18"/>
        </w:rPr>
        <w:t>coronovirüs</w:t>
      </w:r>
      <w:r w:rsidRPr="00A55DB1" w:rsidR="0030183B">
        <w:rPr>
          <w:sz w:val="18"/>
        </w:rPr>
        <w:t xml:space="preserve"> </w:t>
      </w:r>
      <w:r w:rsidRPr="00A55DB1">
        <w:rPr>
          <w:sz w:val="18"/>
        </w:rPr>
        <w:t>döneminde</w:t>
      </w:r>
      <w:r w:rsidRPr="00A55DB1" w:rsidR="0030183B">
        <w:rPr>
          <w:sz w:val="18"/>
        </w:rPr>
        <w:t xml:space="preserve"> </w:t>
      </w:r>
      <w:r w:rsidRPr="00A55DB1">
        <w:rPr>
          <w:sz w:val="18"/>
        </w:rPr>
        <w:t>işsiz</w:t>
      </w:r>
      <w:r w:rsidRPr="00A55DB1" w:rsidR="0030183B">
        <w:rPr>
          <w:sz w:val="18"/>
        </w:rPr>
        <w:t xml:space="preserve"> </w:t>
      </w:r>
      <w:r w:rsidRPr="00A55DB1">
        <w:rPr>
          <w:sz w:val="18"/>
        </w:rPr>
        <w:t>sayısı</w:t>
      </w:r>
      <w:r w:rsidRPr="00A55DB1" w:rsidR="0030183B">
        <w:rPr>
          <w:sz w:val="18"/>
        </w:rPr>
        <w:t xml:space="preserve"> </w:t>
      </w:r>
      <w:r w:rsidRPr="00A55DB1">
        <w:rPr>
          <w:sz w:val="18"/>
        </w:rPr>
        <w:t>artarken</w:t>
      </w:r>
      <w:r w:rsidRPr="00A55DB1" w:rsidR="0030183B">
        <w:rPr>
          <w:sz w:val="18"/>
        </w:rPr>
        <w:t xml:space="preserve"> </w:t>
      </w:r>
      <w:r w:rsidRPr="00A55DB1">
        <w:rPr>
          <w:sz w:val="18"/>
        </w:rPr>
        <w:t>Türkiye’de</w:t>
      </w:r>
      <w:r w:rsidRPr="00A55DB1" w:rsidR="0030183B">
        <w:rPr>
          <w:sz w:val="18"/>
        </w:rPr>
        <w:t xml:space="preserve"> </w:t>
      </w:r>
      <w:r w:rsidRPr="00A55DB1">
        <w:rPr>
          <w:sz w:val="18"/>
        </w:rPr>
        <w:t>ne</w:t>
      </w:r>
      <w:r w:rsidRPr="00A55DB1" w:rsidR="0030183B">
        <w:rPr>
          <w:sz w:val="18"/>
        </w:rPr>
        <w:t xml:space="preserve"> </w:t>
      </w:r>
      <w:r w:rsidRPr="00A55DB1">
        <w:rPr>
          <w:sz w:val="18"/>
        </w:rPr>
        <w:t>hikmetse</w:t>
      </w:r>
      <w:r w:rsidRPr="00A55DB1" w:rsidR="0030183B">
        <w:rPr>
          <w:sz w:val="18"/>
        </w:rPr>
        <w:t xml:space="preserve"> </w:t>
      </w:r>
      <w:r w:rsidRPr="00A55DB1">
        <w:rPr>
          <w:sz w:val="18"/>
        </w:rPr>
        <w:t>-manipüle</w:t>
      </w:r>
      <w:r w:rsidRPr="00A55DB1" w:rsidR="0030183B">
        <w:rPr>
          <w:sz w:val="18"/>
        </w:rPr>
        <w:t xml:space="preserve"> </w:t>
      </w:r>
      <w:r w:rsidRPr="00A55DB1">
        <w:rPr>
          <w:sz w:val="18"/>
        </w:rPr>
        <w:t>edildiği</w:t>
      </w:r>
      <w:r w:rsidRPr="00A55DB1" w:rsidR="0030183B">
        <w:rPr>
          <w:sz w:val="18"/>
        </w:rPr>
        <w:t xml:space="preserve"> </w:t>
      </w:r>
      <w:r w:rsidRPr="00A55DB1">
        <w:rPr>
          <w:sz w:val="18"/>
        </w:rPr>
        <w:t>için</w:t>
      </w:r>
      <w:r w:rsidRPr="00A55DB1" w:rsidR="0030183B">
        <w:rPr>
          <w:sz w:val="18"/>
        </w:rPr>
        <w:t xml:space="preserve"> </w:t>
      </w:r>
      <w:r w:rsidRPr="00A55DB1">
        <w:rPr>
          <w:sz w:val="18"/>
        </w:rPr>
        <w:t>rakamlar,</w:t>
      </w:r>
      <w:r w:rsidRPr="00A55DB1" w:rsidR="0030183B">
        <w:rPr>
          <w:sz w:val="18"/>
        </w:rPr>
        <w:t xml:space="preserve"> </w:t>
      </w:r>
      <w:r w:rsidRPr="00A55DB1">
        <w:rPr>
          <w:sz w:val="18"/>
        </w:rPr>
        <w:t>tabii</w:t>
      </w:r>
      <w:r w:rsidRPr="00A55DB1" w:rsidR="0030183B">
        <w:rPr>
          <w:sz w:val="18"/>
        </w:rPr>
        <w:t xml:space="preserve"> </w:t>
      </w:r>
      <w:r w:rsidRPr="00A55DB1">
        <w:rPr>
          <w:sz w:val="18"/>
        </w:rPr>
        <w:t>ki</w:t>
      </w:r>
      <w:r w:rsidRPr="00A55DB1" w:rsidR="0030183B">
        <w:rPr>
          <w:sz w:val="18"/>
        </w:rPr>
        <w:t xml:space="preserve"> </w:t>
      </w:r>
      <w:r w:rsidRPr="00A55DB1">
        <w:rPr>
          <w:sz w:val="18"/>
        </w:rPr>
        <w:t>biliyoruz-</w:t>
      </w:r>
      <w:r w:rsidRPr="00A55DB1" w:rsidR="0030183B">
        <w:rPr>
          <w:sz w:val="18"/>
        </w:rPr>
        <w:t xml:space="preserve"> </w:t>
      </w:r>
      <w:r w:rsidRPr="00A55DB1">
        <w:rPr>
          <w:sz w:val="18"/>
        </w:rPr>
        <w:t>işsiz</w:t>
      </w:r>
      <w:r w:rsidRPr="00A55DB1" w:rsidR="0030183B">
        <w:rPr>
          <w:sz w:val="18"/>
        </w:rPr>
        <w:t xml:space="preserve"> </w:t>
      </w:r>
      <w:r w:rsidRPr="00A55DB1">
        <w:rPr>
          <w:sz w:val="18"/>
        </w:rPr>
        <w:t>sayısı</w:t>
      </w:r>
      <w:r w:rsidRPr="00A55DB1" w:rsidR="0030183B">
        <w:rPr>
          <w:sz w:val="18"/>
        </w:rPr>
        <w:t xml:space="preserve"> </w:t>
      </w:r>
      <w:r w:rsidRPr="00A55DB1">
        <w:rPr>
          <w:sz w:val="18"/>
        </w:rPr>
        <w:t>artmamış.</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Devrimci</w:t>
      </w:r>
      <w:r w:rsidRPr="00A55DB1" w:rsidR="0030183B">
        <w:rPr>
          <w:sz w:val="18"/>
        </w:rPr>
        <w:t xml:space="preserve"> </w:t>
      </w:r>
      <w:r w:rsidRPr="00A55DB1">
        <w:rPr>
          <w:sz w:val="18"/>
        </w:rPr>
        <w:t>İşçi</w:t>
      </w:r>
      <w:r w:rsidRPr="00A55DB1" w:rsidR="0030183B">
        <w:rPr>
          <w:sz w:val="18"/>
        </w:rPr>
        <w:t xml:space="preserve"> </w:t>
      </w:r>
      <w:r w:rsidRPr="00A55DB1">
        <w:rPr>
          <w:sz w:val="18"/>
        </w:rPr>
        <w:t>Sendikaları</w:t>
      </w:r>
      <w:r w:rsidRPr="00A55DB1" w:rsidR="0030183B">
        <w:rPr>
          <w:sz w:val="18"/>
        </w:rPr>
        <w:t xml:space="preserve"> </w:t>
      </w:r>
      <w:r w:rsidRPr="00A55DB1">
        <w:rPr>
          <w:sz w:val="18"/>
        </w:rPr>
        <w:t>Konfederasyonu,</w:t>
      </w:r>
      <w:r w:rsidRPr="00A55DB1" w:rsidR="0030183B">
        <w:rPr>
          <w:sz w:val="18"/>
        </w:rPr>
        <w:t xml:space="preserve"> </w:t>
      </w:r>
      <w:r w:rsidRPr="00A55DB1">
        <w:rPr>
          <w:sz w:val="18"/>
        </w:rPr>
        <w:t>bugün</w:t>
      </w:r>
      <w:r w:rsidRPr="00A55DB1" w:rsidR="0030183B">
        <w:rPr>
          <w:sz w:val="18"/>
        </w:rPr>
        <w:t xml:space="preserve"> </w:t>
      </w:r>
      <w:r w:rsidRPr="00A55DB1">
        <w:rPr>
          <w:sz w:val="18"/>
        </w:rPr>
        <w:t>açıklanan</w:t>
      </w:r>
      <w:r w:rsidRPr="00A55DB1" w:rsidR="0030183B">
        <w:rPr>
          <w:sz w:val="18"/>
        </w:rPr>
        <w:t xml:space="preserve"> </w:t>
      </w:r>
      <w:r w:rsidRPr="00A55DB1">
        <w:rPr>
          <w:sz w:val="18"/>
        </w:rPr>
        <w:t>işsizlik</w:t>
      </w:r>
      <w:r w:rsidRPr="00A55DB1" w:rsidR="0030183B">
        <w:rPr>
          <w:sz w:val="18"/>
        </w:rPr>
        <w:t xml:space="preserve"> </w:t>
      </w:r>
      <w:r w:rsidRPr="00A55DB1">
        <w:rPr>
          <w:sz w:val="18"/>
        </w:rPr>
        <w:t>rakamları</w:t>
      </w:r>
      <w:r w:rsidRPr="00A55DB1" w:rsidR="0030183B">
        <w:rPr>
          <w:sz w:val="18"/>
        </w:rPr>
        <w:t xml:space="preserve"> </w:t>
      </w:r>
      <w:r w:rsidRPr="00A55DB1">
        <w:rPr>
          <w:sz w:val="18"/>
        </w:rPr>
        <w:t>karşısında</w:t>
      </w:r>
      <w:r w:rsidRPr="00A55DB1" w:rsidR="0030183B">
        <w:rPr>
          <w:sz w:val="18"/>
        </w:rPr>
        <w:t xml:space="preserve"> </w:t>
      </w:r>
      <w:r w:rsidRPr="00A55DB1">
        <w:rPr>
          <w:sz w:val="18"/>
        </w:rPr>
        <w:t>bir</w:t>
      </w:r>
      <w:r w:rsidRPr="00A55DB1" w:rsidR="0030183B">
        <w:rPr>
          <w:sz w:val="18"/>
        </w:rPr>
        <w:t xml:space="preserve"> </w:t>
      </w:r>
      <w:r w:rsidRPr="00A55DB1">
        <w:rPr>
          <w:sz w:val="18"/>
        </w:rPr>
        <w:t>rapor</w:t>
      </w:r>
      <w:r w:rsidRPr="00A55DB1" w:rsidR="0030183B">
        <w:rPr>
          <w:sz w:val="18"/>
        </w:rPr>
        <w:t xml:space="preserve"> </w:t>
      </w:r>
      <w:r w:rsidRPr="00A55DB1">
        <w:rPr>
          <w:sz w:val="18"/>
        </w:rPr>
        <w:t>çıkardı</w:t>
      </w:r>
      <w:r w:rsidRPr="00A55DB1" w:rsidR="0030183B">
        <w:rPr>
          <w:sz w:val="18"/>
        </w:rPr>
        <w:t xml:space="preserve"> </w:t>
      </w:r>
      <w:r w:rsidRPr="00A55DB1">
        <w:rPr>
          <w:sz w:val="18"/>
        </w:rPr>
        <w:t>hemen.</w:t>
      </w:r>
      <w:r w:rsidRPr="00A55DB1" w:rsidR="0030183B">
        <w:rPr>
          <w:sz w:val="18"/>
        </w:rPr>
        <w:t xml:space="preserve"> </w:t>
      </w:r>
      <w:r w:rsidRPr="00A55DB1">
        <w:rPr>
          <w:sz w:val="18"/>
        </w:rPr>
        <w:t>“İşsizlik</w:t>
      </w:r>
      <w:r w:rsidRPr="00A55DB1" w:rsidR="0030183B">
        <w:rPr>
          <w:sz w:val="18"/>
        </w:rPr>
        <w:t xml:space="preserve"> </w:t>
      </w:r>
      <w:r w:rsidRPr="00A55DB1">
        <w:rPr>
          <w:sz w:val="18"/>
        </w:rPr>
        <w:t>ve</w:t>
      </w:r>
      <w:r w:rsidRPr="00A55DB1" w:rsidR="0030183B">
        <w:rPr>
          <w:sz w:val="18"/>
        </w:rPr>
        <w:t xml:space="preserve"> </w:t>
      </w:r>
      <w:r w:rsidRPr="00A55DB1">
        <w:rPr>
          <w:sz w:val="18"/>
        </w:rPr>
        <w:t>İstihdamın</w:t>
      </w:r>
      <w:r w:rsidRPr="00A55DB1" w:rsidR="0030183B">
        <w:rPr>
          <w:sz w:val="18"/>
        </w:rPr>
        <w:t xml:space="preserve"> </w:t>
      </w:r>
      <w:r w:rsidRPr="00A55DB1">
        <w:rPr>
          <w:sz w:val="18"/>
        </w:rPr>
        <w:t>Görünümü”</w:t>
      </w:r>
      <w:r w:rsidRPr="00A55DB1" w:rsidR="0030183B">
        <w:rPr>
          <w:sz w:val="18"/>
        </w:rPr>
        <w:t xml:space="preserve"> </w:t>
      </w:r>
      <w:r w:rsidRPr="00A55DB1">
        <w:rPr>
          <w:sz w:val="18"/>
        </w:rPr>
        <w:t>başlığını</w:t>
      </w:r>
      <w:r w:rsidRPr="00A55DB1" w:rsidR="0030183B">
        <w:rPr>
          <w:sz w:val="18"/>
        </w:rPr>
        <w:t xml:space="preserve"> </w:t>
      </w:r>
      <w:r w:rsidRPr="00A55DB1">
        <w:rPr>
          <w:sz w:val="18"/>
        </w:rPr>
        <w:t>taşıyor</w:t>
      </w:r>
      <w:r w:rsidRPr="00A55DB1" w:rsidR="0030183B">
        <w:rPr>
          <w:sz w:val="18"/>
        </w:rPr>
        <w:t xml:space="preserve"> </w:t>
      </w:r>
      <w:r w:rsidRPr="00A55DB1">
        <w:rPr>
          <w:sz w:val="18"/>
        </w:rPr>
        <w:t>rapor</w:t>
      </w:r>
      <w:r w:rsidRPr="00A55DB1" w:rsidR="0030183B">
        <w:rPr>
          <w:sz w:val="18"/>
        </w:rPr>
        <w:t xml:space="preserve"> </w:t>
      </w:r>
      <w:r w:rsidRPr="00A55DB1">
        <w:rPr>
          <w:sz w:val="18"/>
        </w:rPr>
        <w:t>ve</w:t>
      </w:r>
      <w:r w:rsidRPr="00A55DB1" w:rsidR="0030183B">
        <w:rPr>
          <w:sz w:val="18"/>
        </w:rPr>
        <w:t xml:space="preserve"> </w:t>
      </w:r>
      <w:r w:rsidRPr="00A55DB1">
        <w:rPr>
          <w:sz w:val="18"/>
        </w:rPr>
        <w:t>yaptıkları</w:t>
      </w:r>
      <w:r w:rsidRPr="00A55DB1" w:rsidR="0030183B">
        <w:rPr>
          <w:sz w:val="18"/>
        </w:rPr>
        <w:t xml:space="preserve"> </w:t>
      </w:r>
      <w:r w:rsidRPr="00A55DB1">
        <w:rPr>
          <w:sz w:val="18"/>
        </w:rPr>
        <w:t>bütün</w:t>
      </w:r>
      <w:r w:rsidRPr="00A55DB1" w:rsidR="0030183B">
        <w:rPr>
          <w:sz w:val="18"/>
        </w:rPr>
        <w:t xml:space="preserve"> </w:t>
      </w:r>
      <w:r w:rsidRPr="00A55DB1">
        <w:rPr>
          <w:sz w:val="18"/>
        </w:rPr>
        <w:t>araştırmalarla</w:t>
      </w:r>
      <w:r w:rsidRPr="00A55DB1" w:rsidR="0030183B">
        <w:rPr>
          <w:sz w:val="18"/>
        </w:rPr>
        <w:t xml:space="preserve"> </w:t>
      </w:r>
      <w:r w:rsidRPr="00A55DB1">
        <w:rPr>
          <w:sz w:val="18"/>
        </w:rPr>
        <w:t>bu</w:t>
      </w:r>
      <w:r w:rsidRPr="00A55DB1" w:rsidR="0030183B">
        <w:rPr>
          <w:sz w:val="18"/>
        </w:rPr>
        <w:t xml:space="preserve"> </w:t>
      </w:r>
      <w:r w:rsidRPr="00A55DB1">
        <w:rPr>
          <w:sz w:val="18"/>
        </w:rPr>
        <w:t>raporda,</w:t>
      </w:r>
      <w:r w:rsidRPr="00A55DB1" w:rsidR="0030183B">
        <w:rPr>
          <w:sz w:val="18"/>
        </w:rPr>
        <w:t xml:space="preserve"> </w:t>
      </w:r>
      <w:r w:rsidRPr="00A55DB1">
        <w:rPr>
          <w:sz w:val="18"/>
        </w:rPr>
        <w:t>sayısal</w:t>
      </w:r>
      <w:r w:rsidRPr="00A55DB1" w:rsidR="0030183B">
        <w:rPr>
          <w:sz w:val="18"/>
        </w:rPr>
        <w:t xml:space="preserve"> </w:t>
      </w:r>
      <w:r w:rsidRPr="00A55DB1">
        <w:rPr>
          <w:sz w:val="18"/>
        </w:rPr>
        <w:t>dökümlerle</w:t>
      </w:r>
      <w:r w:rsidRPr="00A55DB1" w:rsidR="0030183B">
        <w:rPr>
          <w:sz w:val="18"/>
        </w:rPr>
        <w:t xml:space="preserve"> </w:t>
      </w:r>
      <w:r w:rsidRPr="00A55DB1">
        <w:rPr>
          <w:sz w:val="18"/>
        </w:rPr>
        <w:t>birlikte,</w:t>
      </w:r>
      <w:r w:rsidRPr="00A55DB1" w:rsidR="0030183B">
        <w:rPr>
          <w:sz w:val="18"/>
        </w:rPr>
        <w:t xml:space="preserve"> </w:t>
      </w:r>
      <w:r w:rsidRPr="00A55DB1">
        <w:rPr>
          <w:sz w:val="18"/>
        </w:rPr>
        <w:t>TÜİK’in</w:t>
      </w:r>
      <w:r w:rsidRPr="00A55DB1" w:rsidR="0030183B">
        <w:rPr>
          <w:sz w:val="18"/>
        </w:rPr>
        <w:t xml:space="preserve"> </w:t>
      </w:r>
      <w:r w:rsidRPr="00A55DB1">
        <w:rPr>
          <w:sz w:val="18"/>
        </w:rPr>
        <w:t>resmî</w:t>
      </w:r>
      <w:r w:rsidRPr="00A55DB1" w:rsidR="0030183B">
        <w:rPr>
          <w:sz w:val="18"/>
        </w:rPr>
        <w:t xml:space="preserve"> </w:t>
      </w:r>
      <w:r w:rsidRPr="00A55DB1">
        <w:rPr>
          <w:sz w:val="18"/>
        </w:rPr>
        <w:t>işsizlik</w:t>
      </w:r>
      <w:r w:rsidRPr="00A55DB1" w:rsidR="0030183B">
        <w:rPr>
          <w:sz w:val="18"/>
        </w:rPr>
        <w:t xml:space="preserve"> </w:t>
      </w:r>
      <w:r w:rsidRPr="00A55DB1">
        <w:rPr>
          <w:sz w:val="18"/>
        </w:rPr>
        <w:t>verilerinin</w:t>
      </w:r>
      <w:r w:rsidRPr="00A55DB1" w:rsidR="0030183B">
        <w:rPr>
          <w:sz w:val="18"/>
        </w:rPr>
        <w:t xml:space="preserve"> </w:t>
      </w:r>
      <w:r w:rsidRPr="00A55DB1">
        <w:rPr>
          <w:sz w:val="18"/>
        </w:rPr>
        <w:t>gerçeği</w:t>
      </w:r>
      <w:r w:rsidRPr="00A55DB1" w:rsidR="0030183B">
        <w:rPr>
          <w:sz w:val="18"/>
        </w:rPr>
        <w:t xml:space="preserve"> </w:t>
      </w:r>
      <w:r w:rsidRPr="00A55DB1">
        <w:rPr>
          <w:sz w:val="18"/>
        </w:rPr>
        <w:t>yansıtmadığını</w:t>
      </w:r>
      <w:r w:rsidRPr="00A55DB1" w:rsidR="0030183B">
        <w:rPr>
          <w:sz w:val="18"/>
        </w:rPr>
        <w:t xml:space="preserve"> </w:t>
      </w:r>
      <w:r w:rsidRPr="00A55DB1">
        <w:rPr>
          <w:sz w:val="18"/>
        </w:rPr>
        <w:t>çok</w:t>
      </w:r>
      <w:r w:rsidRPr="00A55DB1" w:rsidR="0030183B">
        <w:rPr>
          <w:sz w:val="18"/>
        </w:rPr>
        <w:t xml:space="preserve"> </w:t>
      </w:r>
      <w:r w:rsidRPr="00A55DB1">
        <w:rPr>
          <w:sz w:val="18"/>
        </w:rPr>
        <w:t>net</w:t>
      </w:r>
      <w:r w:rsidRPr="00A55DB1" w:rsidR="0030183B">
        <w:rPr>
          <w:sz w:val="18"/>
        </w:rPr>
        <w:t xml:space="preserve"> </w:t>
      </w:r>
      <w:r w:rsidRPr="00A55DB1">
        <w:rPr>
          <w:sz w:val="18"/>
        </w:rPr>
        <w:t>olarak</w:t>
      </w:r>
      <w:r w:rsidRPr="00A55DB1" w:rsidR="0030183B">
        <w:rPr>
          <w:sz w:val="18"/>
        </w:rPr>
        <w:t xml:space="preserve"> </w:t>
      </w:r>
      <w:r w:rsidRPr="00A55DB1">
        <w:rPr>
          <w:sz w:val="18"/>
        </w:rPr>
        <w:t>göstermiş</w:t>
      </w:r>
      <w:r w:rsidRPr="00A55DB1" w:rsidR="0030183B">
        <w:rPr>
          <w:sz w:val="18"/>
        </w:rPr>
        <w:t xml:space="preserve"> </w:t>
      </w:r>
      <w:r w:rsidRPr="00A55DB1">
        <w:rPr>
          <w:sz w:val="18"/>
        </w:rPr>
        <w:t>durumdalar.</w:t>
      </w:r>
      <w:r w:rsidRPr="00A55DB1" w:rsidR="0030183B">
        <w:rPr>
          <w:sz w:val="18"/>
        </w:rPr>
        <w:t xml:space="preserve"> </w:t>
      </w:r>
      <w:r w:rsidRPr="00A55DB1">
        <w:rPr>
          <w:sz w:val="18"/>
        </w:rPr>
        <w:t>DİSK</w:t>
      </w:r>
      <w:r w:rsidRPr="00A55DB1" w:rsidR="0030183B">
        <w:rPr>
          <w:sz w:val="18"/>
        </w:rPr>
        <w:t xml:space="preserve"> </w:t>
      </w:r>
      <w:r w:rsidRPr="00A55DB1">
        <w:rPr>
          <w:sz w:val="18"/>
        </w:rPr>
        <w:t>“Covid-19</w:t>
      </w:r>
      <w:r w:rsidRPr="00A55DB1" w:rsidR="0030183B">
        <w:rPr>
          <w:sz w:val="18"/>
        </w:rPr>
        <w:t xml:space="preserve"> </w:t>
      </w:r>
      <w:r w:rsidRPr="00A55DB1">
        <w:rPr>
          <w:sz w:val="18"/>
        </w:rPr>
        <w:t>en</w:t>
      </w:r>
      <w:r w:rsidRPr="00A55DB1" w:rsidR="0030183B">
        <w:rPr>
          <w:sz w:val="18"/>
        </w:rPr>
        <w:t xml:space="preserve"> </w:t>
      </w:r>
      <w:r w:rsidRPr="00A55DB1">
        <w:rPr>
          <w:sz w:val="18"/>
        </w:rPr>
        <w:t>az</w:t>
      </w:r>
      <w:r w:rsidRPr="00A55DB1" w:rsidR="0030183B">
        <w:rPr>
          <w:sz w:val="18"/>
        </w:rPr>
        <w:t xml:space="preserve"> </w:t>
      </w:r>
      <w:r w:rsidRPr="00A55DB1">
        <w:rPr>
          <w:sz w:val="18"/>
        </w:rPr>
        <w:t>6</w:t>
      </w:r>
      <w:r w:rsidRPr="00A55DB1" w:rsidR="0030183B">
        <w:rPr>
          <w:sz w:val="18"/>
        </w:rPr>
        <w:t xml:space="preserve"> </w:t>
      </w:r>
      <w:r w:rsidRPr="00A55DB1">
        <w:rPr>
          <w:sz w:val="18"/>
        </w:rPr>
        <w:t>milyon</w:t>
      </w:r>
      <w:r w:rsidRPr="00A55DB1" w:rsidR="0030183B">
        <w:rPr>
          <w:sz w:val="18"/>
        </w:rPr>
        <w:t xml:space="preserve"> </w:t>
      </w:r>
      <w:r w:rsidRPr="00A55DB1">
        <w:rPr>
          <w:sz w:val="18"/>
        </w:rPr>
        <w:t>istihdam</w:t>
      </w:r>
      <w:r w:rsidRPr="00A55DB1" w:rsidR="0030183B">
        <w:rPr>
          <w:sz w:val="18"/>
        </w:rPr>
        <w:t xml:space="preserve"> </w:t>
      </w:r>
      <w:r w:rsidRPr="00A55DB1">
        <w:rPr>
          <w:sz w:val="18"/>
        </w:rPr>
        <w:t>kaybına</w:t>
      </w:r>
      <w:r w:rsidRPr="00A55DB1" w:rsidR="0030183B">
        <w:rPr>
          <w:sz w:val="18"/>
        </w:rPr>
        <w:t xml:space="preserve"> </w:t>
      </w:r>
      <w:r w:rsidRPr="00A55DB1">
        <w:rPr>
          <w:sz w:val="18"/>
        </w:rPr>
        <w:t>yol</w:t>
      </w:r>
      <w:r w:rsidRPr="00A55DB1" w:rsidR="0030183B">
        <w:rPr>
          <w:sz w:val="18"/>
        </w:rPr>
        <w:t xml:space="preserve"> </w:t>
      </w:r>
      <w:r w:rsidRPr="00A55DB1">
        <w:rPr>
          <w:sz w:val="18"/>
        </w:rPr>
        <w:t>açmıştır.</w:t>
      </w:r>
      <w:r w:rsidRPr="00A55DB1" w:rsidR="0030183B">
        <w:rPr>
          <w:sz w:val="18"/>
        </w:rPr>
        <w:t xml:space="preserve"> </w:t>
      </w:r>
      <w:r w:rsidRPr="00A55DB1">
        <w:rPr>
          <w:sz w:val="18"/>
        </w:rPr>
        <w:t>Covid-19</w:t>
      </w:r>
      <w:r w:rsidRPr="00A55DB1" w:rsidR="0030183B">
        <w:rPr>
          <w:sz w:val="18"/>
        </w:rPr>
        <w:t xml:space="preserve"> </w:t>
      </w:r>
      <w:r w:rsidRPr="00A55DB1">
        <w:rPr>
          <w:sz w:val="18"/>
        </w:rPr>
        <w:t>etkisiyle</w:t>
      </w:r>
      <w:r w:rsidRPr="00A55DB1" w:rsidR="0030183B">
        <w:rPr>
          <w:sz w:val="18"/>
        </w:rPr>
        <w:t xml:space="preserve"> </w:t>
      </w:r>
      <w:r w:rsidRPr="00A55DB1">
        <w:rPr>
          <w:sz w:val="18"/>
        </w:rPr>
        <w:t>revize</w:t>
      </w:r>
      <w:r w:rsidRPr="00A55DB1" w:rsidR="0030183B">
        <w:rPr>
          <w:sz w:val="18"/>
        </w:rPr>
        <w:t xml:space="preserve"> </w:t>
      </w:r>
      <w:r w:rsidRPr="00A55DB1">
        <w:rPr>
          <w:sz w:val="18"/>
        </w:rPr>
        <w:t>edilmiş</w:t>
      </w:r>
      <w:r w:rsidRPr="00A55DB1" w:rsidR="0030183B">
        <w:rPr>
          <w:sz w:val="18"/>
        </w:rPr>
        <w:t xml:space="preserve"> </w:t>
      </w:r>
      <w:r w:rsidRPr="00A55DB1">
        <w:rPr>
          <w:sz w:val="18"/>
        </w:rPr>
        <w:t>geniş</w:t>
      </w:r>
      <w:r w:rsidRPr="00A55DB1" w:rsidR="0030183B">
        <w:rPr>
          <w:sz w:val="18"/>
        </w:rPr>
        <w:t xml:space="preserve"> </w:t>
      </w:r>
      <w:r w:rsidRPr="00A55DB1">
        <w:rPr>
          <w:sz w:val="18"/>
        </w:rPr>
        <w:t>tanımlı</w:t>
      </w:r>
      <w:r w:rsidRPr="00A55DB1" w:rsidR="0030183B">
        <w:rPr>
          <w:sz w:val="18"/>
        </w:rPr>
        <w:t xml:space="preserve"> </w:t>
      </w:r>
      <w:r w:rsidRPr="00A55DB1">
        <w:rPr>
          <w:sz w:val="18"/>
        </w:rPr>
        <w:t>işsizlik</w:t>
      </w:r>
      <w:r w:rsidRPr="00A55DB1" w:rsidR="0030183B">
        <w:rPr>
          <w:sz w:val="18"/>
        </w:rPr>
        <w:t xml:space="preserve"> </w:t>
      </w:r>
      <w:r w:rsidRPr="00A55DB1">
        <w:rPr>
          <w:sz w:val="18"/>
        </w:rPr>
        <w:t>13</w:t>
      </w:r>
      <w:r w:rsidRPr="00A55DB1" w:rsidR="0030183B">
        <w:rPr>
          <w:sz w:val="18"/>
        </w:rPr>
        <w:t xml:space="preserve"> </w:t>
      </w:r>
      <w:r w:rsidRPr="00A55DB1">
        <w:rPr>
          <w:sz w:val="18"/>
        </w:rPr>
        <w:t>milyonu</w:t>
      </w:r>
      <w:r w:rsidRPr="00A55DB1" w:rsidR="0030183B">
        <w:rPr>
          <w:sz w:val="18"/>
        </w:rPr>
        <w:t xml:space="preserve"> </w:t>
      </w:r>
      <w:r w:rsidRPr="00A55DB1">
        <w:rPr>
          <w:sz w:val="18"/>
        </w:rPr>
        <w:t>aşmıştır.</w:t>
      </w:r>
      <w:r w:rsidRPr="00A55DB1" w:rsidR="0030183B">
        <w:rPr>
          <w:sz w:val="18"/>
        </w:rPr>
        <w:t xml:space="preserve"> </w:t>
      </w:r>
      <w:r w:rsidRPr="00A55DB1">
        <w:rPr>
          <w:sz w:val="18"/>
        </w:rPr>
        <w:t>Revize</w:t>
      </w:r>
      <w:r w:rsidRPr="00A55DB1" w:rsidR="0030183B">
        <w:rPr>
          <w:sz w:val="18"/>
        </w:rPr>
        <w:t xml:space="preserve"> </w:t>
      </w:r>
      <w:r w:rsidRPr="00A55DB1">
        <w:rPr>
          <w:sz w:val="18"/>
        </w:rPr>
        <w:t>edilmiş</w:t>
      </w:r>
      <w:r w:rsidRPr="00A55DB1" w:rsidR="0030183B">
        <w:rPr>
          <w:sz w:val="18"/>
        </w:rPr>
        <w:t xml:space="preserve"> </w:t>
      </w:r>
      <w:r w:rsidRPr="00A55DB1">
        <w:rPr>
          <w:sz w:val="18"/>
        </w:rPr>
        <w:t>geniş</w:t>
      </w:r>
      <w:r w:rsidRPr="00A55DB1" w:rsidR="0030183B">
        <w:rPr>
          <w:sz w:val="18"/>
        </w:rPr>
        <w:t xml:space="preserve"> </w:t>
      </w:r>
      <w:r w:rsidRPr="00A55DB1">
        <w:rPr>
          <w:sz w:val="18"/>
        </w:rPr>
        <w:t>tanımlı</w:t>
      </w:r>
      <w:r w:rsidRPr="00A55DB1" w:rsidR="0030183B">
        <w:rPr>
          <w:sz w:val="18"/>
        </w:rPr>
        <w:t xml:space="preserve"> </w:t>
      </w:r>
      <w:r w:rsidRPr="00A55DB1">
        <w:rPr>
          <w:sz w:val="18"/>
        </w:rPr>
        <w:t>işsizlik</w:t>
      </w:r>
      <w:r w:rsidRPr="00A55DB1" w:rsidR="0030183B">
        <w:rPr>
          <w:sz w:val="18"/>
        </w:rPr>
        <w:t xml:space="preserve"> </w:t>
      </w:r>
      <w:r w:rsidRPr="00A55DB1">
        <w:rPr>
          <w:sz w:val="18"/>
        </w:rPr>
        <w:t>oranı</w:t>
      </w:r>
      <w:r w:rsidRPr="00A55DB1" w:rsidR="0030183B">
        <w:rPr>
          <w:sz w:val="18"/>
        </w:rPr>
        <w:t xml:space="preserve"> </w:t>
      </w:r>
      <w:r w:rsidRPr="00A55DB1">
        <w:rPr>
          <w:sz w:val="18"/>
        </w:rPr>
        <w:t>yüzde</w:t>
      </w:r>
      <w:r w:rsidRPr="00A55DB1" w:rsidR="0030183B">
        <w:rPr>
          <w:sz w:val="18"/>
        </w:rPr>
        <w:t xml:space="preserve"> </w:t>
      </w:r>
      <w:r w:rsidRPr="00A55DB1">
        <w:rPr>
          <w:sz w:val="18"/>
        </w:rPr>
        <w:t>39</w:t>
      </w:r>
      <w:r w:rsidRPr="00A55DB1" w:rsidR="0030183B">
        <w:rPr>
          <w:sz w:val="18"/>
        </w:rPr>
        <w:t xml:space="preserve"> </w:t>
      </w:r>
      <w:r w:rsidRPr="00A55DB1">
        <w:rPr>
          <w:sz w:val="18"/>
        </w:rPr>
        <w:t>olarak</w:t>
      </w:r>
      <w:r w:rsidRPr="00A55DB1" w:rsidR="0030183B">
        <w:rPr>
          <w:sz w:val="18"/>
        </w:rPr>
        <w:t xml:space="preserve"> </w:t>
      </w:r>
      <w:r w:rsidRPr="00A55DB1">
        <w:rPr>
          <w:sz w:val="18"/>
        </w:rPr>
        <w:t>görünmektedir”</w:t>
      </w:r>
      <w:r w:rsidRPr="00A55DB1" w:rsidR="0030183B">
        <w:rPr>
          <w:sz w:val="18"/>
        </w:rPr>
        <w:t xml:space="preserve"> </w:t>
      </w:r>
      <w:r w:rsidRPr="00A55DB1">
        <w:rPr>
          <w:sz w:val="18"/>
        </w:rPr>
        <w:t>diyor.</w:t>
      </w:r>
      <w:r w:rsidRPr="00A55DB1" w:rsidR="0030183B">
        <w:rPr>
          <w:sz w:val="18"/>
        </w:rPr>
        <w:t xml:space="preserve"> </w:t>
      </w:r>
      <w:r w:rsidRPr="00A55DB1">
        <w:rPr>
          <w:sz w:val="18"/>
        </w:rPr>
        <w:t>Raporlarında</w:t>
      </w:r>
      <w:r w:rsidRPr="00A55DB1" w:rsidR="0030183B">
        <w:rPr>
          <w:sz w:val="18"/>
        </w:rPr>
        <w:t xml:space="preserve"> </w:t>
      </w:r>
      <w:r w:rsidRPr="00A55DB1">
        <w:rPr>
          <w:sz w:val="18"/>
        </w:rPr>
        <w:t>çok</w:t>
      </w:r>
      <w:r w:rsidRPr="00A55DB1" w:rsidR="0030183B">
        <w:rPr>
          <w:sz w:val="18"/>
        </w:rPr>
        <w:t xml:space="preserve"> </w:t>
      </w:r>
      <w:r w:rsidRPr="00A55DB1">
        <w:rPr>
          <w:sz w:val="18"/>
        </w:rPr>
        <w:t>detaylı</w:t>
      </w:r>
      <w:r w:rsidRPr="00A55DB1" w:rsidR="0030183B">
        <w:rPr>
          <w:sz w:val="18"/>
        </w:rPr>
        <w:t xml:space="preserve"> </w:t>
      </w:r>
      <w:r w:rsidRPr="00A55DB1">
        <w:rPr>
          <w:sz w:val="18"/>
        </w:rPr>
        <w:t>bir</w:t>
      </w:r>
      <w:r w:rsidRPr="00A55DB1" w:rsidR="0030183B">
        <w:rPr>
          <w:sz w:val="18"/>
        </w:rPr>
        <w:t xml:space="preserve"> </w:t>
      </w:r>
      <w:r w:rsidRPr="00A55DB1">
        <w:rPr>
          <w:sz w:val="18"/>
        </w:rPr>
        <w:t>araştırma</w:t>
      </w:r>
      <w:r w:rsidRPr="00A55DB1" w:rsidR="0030183B">
        <w:rPr>
          <w:sz w:val="18"/>
        </w:rPr>
        <w:t xml:space="preserve"> </w:t>
      </w:r>
      <w:r w:rsidRPr="00A55DB1">
        <w:rPr>
          <w:sz w:val="18"/>
        </w:rPr>
        <w:t>yapılmış</w:t>
      </w:r>
      <w:r w:rsidRPr="00A55DB1" w:rsidR="0030183B">
        <w:rPr>
          <w:sz w:val="18"/>
        </w:rPr>
        <w:t xml:space="preserve"> </w:t>
      </w:r>
      <w:r w:rsidRPr="00A55DB1">
        <w:rPr>
          <w:sz w:val="18"/>
        </w:rPr>
        <w:t>vaziyette</w:t>
      </w:r>
      <w:r w:rsidRPr="00A55DB1" w:rsidR="0030183B">
        <w:rPr>
          <w:sz w:val="18"/>
        </w:rPr>
        <w:t xml:space="preserve"> </w:t>
      </w:r>
      <w:r w:rsidRPr="00A55DB1">
        <w:rPr>
          <w:sz w:val="18"/>
        </w:rPr>
        <w:t>ve</w:t>
      </w:r>
      <w:r w:rsidRPr="00A55DB1" w:rsidR="0030183B">
        <w:rPr>
          <w:sz w:val="18"/>
        </w:rPr>
        <w:t xml:space="preserve"> </w:t>
      </w:r>
      <w:r w:rsidRPr="00A55DB1">
        <w:rPr>
          <w:sz w:val="18"/>
        </w:rPr>
        <w:t>iddiaları,</w:t>
      </w:r>
      <w:r w:rsidRPr="00A55DB1" w:rsidR="0030183B">
        <w:rPr>
          <w:sz w:val="18"/>
        </w:rPr>
        <w:t xml:space="preserve"> </w:t>
      </w:r>
      <w:r w:rsidRPr="00A55DB1">
        <w:rPr>
          <w:sz w:val="18"/>
        </w:rPr>
        <w:t>çok</w:t>
      </w:r>
      <w:r w:rsidRPr="00A55DB1" w:rsidR="0030183B">
        <w:rPr>
          <w:sz w:val="18"/>
        </w:rPr>
        <w:t xml:space="preserve"> </w:t>
      </w:r>
      <w:r w:rsidRPr="00A55DB1">
        <w:rPr>
          <w:sz w:val="18"/>
        </w:rPr>
        <w:t>açık</w:t>
      </w:r>
      <w:r w:rsidRPr="00A55DB1" w:rsidR="0030183B">
        <w:rPr>
          <w:sz w:val="18"/>
        </w:rPr>
        <w:t xml:space="preserve"> </w:t>
      </w:r>
      <w:r w:rsidRPr="00A55DB1">
        <w:rPr>
          <w:sz w:val="18"/>
        </w:rPr>
        <w:t>bir</w:t>
      </w:r>
      <w:r w:rsidRPr="00A55DB1" w:rsidR="0030183B">
        <w:rPr>
          <w:sz w:val="18"/>
        </w:rPr>
        <w:t xml:space="preserve"> </w:t>
      </w:r>
      <w:r w:rsidRPr="00A55DB1">
        <w:rPr>
          <w:sz w:val="18"/>
        </w:rPr>
        <w:t>biçimde</w:t>
      </w:r>
      <w:r w:rsidRPr="00A55DB1" w:rsidR="0030183B">
        <w:rPr>
          <w:sz w:val="18"/>
        </w:rPr>
        <w:t xml:space="preserve"> </w:t>
      </w:r>
      <w:r w:rsidRPr="00A55DB1">
        <w:rPr>
          <w:sz w:val="18"/>
        </w:rPr>
        <w:t>istihdamın</w:t>
      </w:r>
      <w:r w:rsidRPr="00A55DB1" w:rsidR="0030183B">
        <w:rPr>
          <w:sz w:val="18"/>
        </w:rPr>
        <w:t xml:space="preserve"> </w:t>
      </w:r>
      <w:r w:rsidRPr="00A55DB1">
        <w:rPr>
          <w:sz w:val="18"/>
        </w:rPr>
        <w:t>düştüğü,</w:t>
      </w:r>
      <w:r w:rsidRPr="00A55DB1" w:rsidR="0030183B">
        <w:rPr>
          <w:sz w:val="18"/>
        </w:rPr>
        <w:t xml:space="preserve"> </w:t>
      </w:r>
      <w:r w:rsidRPr="00A55DB1">
        <w:rPr>
          <w:sz w:val="18"/>
        </w:rPr>
        <w:t>işbaşında</w:t>
      </w:r>
      <w:r w:rsidRPr="00A55DB1" w:rsidR="0030183B">
        <w:rPr>
          <w:sz w:val="18"/>
        </w:rPr>
        <w:t xml:space="preserve"> </w:t>
      </w:r>
      <w:r w:rsidRPr="00A55DB1">
        <w:rPr>
          <w:sz w:val="18"/>
        </w:rPr>
        <w:t>olanların</w:t>
      </w:r>
      <w:r w:rsidRPr="00A55DB1" w:rsidR="0030183B">
        <w:rPr>
          <w:sz w:val="18"/>
        </w:rPr>
        <w:t xml:space="preserve"> </w:t>
      </w:r>
      <w:r w:rsidRPr="00A55DB1">
        <w:rPr>
          <w:sz w:val="18"/>
        </w:rPr>
        <w:t>sayısının</w:t>
      </w:r>
      <w:r w:rsidRPr="00A55DB1" w:rsidR="0030183B">
        <w:rPr>
          <w:sz w:val="18"/>
        </w:rPr>
        <w:t xml:space="preserve"> </w:t>
      </w:r>
      <w:r w:rsidRPr="00A55DB1">
        <w:rPr>
          <w:sz w:val="18"/>
        </w:rPr>
        <w:t>ve</w:t>
      </w:r>
      <w:r w:rsidRPr="00A55DB1" w:rsidR="0030183B">
        <w:rPr>
          <w:sz w:val="18"/>
        </w:rPr>
        <w:t xml:space="preserve"> </w:t>
      </w:r>
      <w:r w:rsidRPr="00A55DB1">
        <w:rPr>
          <w:sz w:val="18"/>
        </w:rPr>
        <w:t>çalışma</w:t>
      </w:r>
      <w:r w:rsidRPr="00A55DB1" w:rsidR="0030183B">
        <w:rPr>
          <w:sz w:val="18"/>
        </w:rPr>
        <w:t xml:space="preserve"> </w:t>
      </w:r>
      <w:r w:rsidRPr="00A55DB1">
        <w:rPr>
          <w:sz w:val="18"/>
        </w:rPr>
        <w:t>sürelerinin</w:t>
      </w:r>
      <w:r w:rsidRPr="00A55DB1" w:rsidR="0030183B">
        <w:rPr>
          <w:sz w:val="18"/>
        </w:rPr>
        <w:t xml:space="preserve"> </w:t>
      </w:r>
      <w:r w:rsidRPr="00A55DB1">
        <w:rPr>
          <w:sz w:val="18"/>
        </w:rPr>
        <w:t>düştüğü</w:t>
      </w:r>
      <w:r w:rsidRPr="00A55DB1" w:rsidR="0030183B">
        <w:rPr>
          <w:sz w:val="18"/>
        </w:rPr>
        <w:t xml:space="preserve"> </w:t>
      </w:r>
      <w:r w:rsidRPr="00A55DB1">
        <w:rPr>
          <w:sz w:val="18"/>
        </w:rPr>
        <w:t>ve</w:t>
      </w:r>
      <w:r w:rsidRPr="00A55DB1" w:rsidR="0030183B">
        <w:rPr>
          <w:sz w:val="18"/>
        </w:rPr>
        <w:t xml:space="preserve"> </w:t>
      </w:r>
      <w:r w:rsidRPr="00A55DB1">
        <w:rPr>
          <w:sz w:val="18"/>
        </w:rPr>
        <w:t>ümitsiz</w:t>
      </w:r>
      <w:r w:rsidRPr="00A55DB1" w:rsidR="0030183B">
        <w:rPr>
          <w:sz w:val="18"/>
        </w:rPr>
        <w:t xml:space="preserve"> </w:t>
      </w:r>
      <w:r w:rsidRPr="00A55DB1">
        <w:rPr>
          <w:sz w:val="18"/>
        </w:rPr>
        <w:t>işsizlerin</w:t>
      </w:r>
      <w:r w:rsidRPr="00A55DB1" w:rsidR="0030183B">
        <w:rPr>
          <w:sz w:val="18"/>
        </w:rPr>
        <w:t xml:space="preserve"> </w:t>
      </w:r>
      <w:r w:rsidRPr="00A55DB1">
        <w:rPr>
          <w:sz w:val="18"/>
        </w:rPr>
        <w:t>sayısının</w:t>
      </w:r>
      <w:r w:rsidRPr="00A55DB1" w:rsidR="0030183B">
        <w:rPr>
          <w:sz w:val="18"/>
        </w:rPr>
        <w:t xml:space="preserve"> </w:t>
      </w:r>
      <w:r w:rsidRPr="00A55DB1">
        <w:rPr>
          <w:sz w:val="18"/>
        </w:rPr>
        <w:t>patladığı</w:t>
      </w:r>
      <w:r w:rsidRPr="00A55DB1" w:rsidR="0030183B">
        <w:rPr>
          <w:sz w:val="18"/>
        </w:rPr>
        <w:t xml:space="preserve"> </w:t>
      </w:r>
      <w:r w:rsidRPr="00A55DB1">
        <w:rPr>
          <w:sz w:val="18"/>
        </w:rPr>
        <w:t>doğrultusunda.</w:t>
      </w:r>
      <w:r w:rsidRPr="00A55DB1" w:rsidR="0030183B">
        <w:rPr>
          <w:sz w:val="18"/>
        </w:rPr>
        <w:t xml:space="preserve"> </w:t>
      </w:r>
      <w:r w:rsidRPr="00A55DB1">
        <w:rPr>
          <w:sz w:val="18"/>
        </w:rPr>
        <w:t>Yani</w:t>
      </w:r>
      <w:r w:rsidRPr="00A55DB1" w:rsidR="0030183B">
        <w:rPr>
          <w:sz w:val="18"/>
        </w:rPr>
        <w:t xml:space="preserve"> </w:t>
      </w:r>
      <w:r w:rsidRPr="00A55DB1">
        <w:rPr>
          <w:sz w:val="18"/>
        </w:rPr>
        <w:t>iş</w:t>
      </w:r>
      <w:r w:rsidRPr="00A55DB1" w:rsidR="0030183B">
        <w:rPr>
          <w:sz w:val="18"/>
        </w:rPr>
        <w:t xml:space="preserve"> </w:t>
      </w:r>
      <w:r w:rsidRPr="00A55DB1">
        <w:rPr>
          <w:sz w:val="18"/>
        </w:rPr>
        <w:t>aramayıp</w:t>
      </w:r>
      <w:r w:rsidRPr="00A55DB1" w:rsidR="0030183B">
        <w:rPr>
          <w:sz w:val="18"/>
        </w:rPr>
        <w:t xml:space="preserve"> </w:t>
      </w:r>
      <w:r w:rsidRPr="00A55DB1">
        <w:rPr>
          <w:sz w:val="18"/>
        </w:rPr>
        <w:t>çalışmaya</w:t>
      </w:r>
      <w:r w:rsidRPr="00A55DB1" w:rsidR="0030183B">
        <w:rPr>
          <w:sz w:val="18"/>
        </w:rPr>
        <w:t xml:space="preserve"> </w:t>
      </w:r>
      <w:r w:rsidRPr="00A55DB1">
        <w:rPr>
          <w:sz w:val="18"/>
        </w:rPr>
        <w:t>hazır</w:t>
      </w:r>
      <w:r w:rsidRPr="00A55DB1" w:rsidR="0030183B">
        <w:rPr>
          <w:sz w:val="18"/>
        </w:rPr>
        <w:t xml:space="preserve"> </w:t>
      </w:r>
      <w:r w:rsidRPr="00A55DB1">
        <w:rPr>
          <w:sz w:val="18"/>
        </w:rPr>
        <w:t>olanların</w:t>
      </w:r>
      <w:r w:rsidRPr="00A55DB1" w:rsidR="0030183B">
        <w:rPr>
          <w:sz w:val="18"/>
        </w:rPr>
        <w:t xml:space="preserve"> </w:t>
      </w:r>
      <w:r w:rsidRPr="00A55DB1">
        <w:rPr>
          <w:sz w:val="18"/>
        </w:rPr>
        <w:t>sayısında</w:t>
      </w:r>
      <w:r w:rsidRPr="00A55DB1" w:rsidR="0030183B">
        <w:rPr>
          <w:sz w:val="18"/>
        </w:rPr>
        <w:t xml:space="preserve"> </w:t>
      </w:r>
      <w:r w:rsidRPr="00A55DB1">
        <w:rPr>
          <w:sz w:val="18"/>
        </w:rPr>
        <w:t>ve</w:t>
      </w:r>
      <w:r w:rsidRPr="00A55DB1" w:rsidR="0030183B">
        <w:rPr>
          <w:sz w:val="18"/>
        </w:rPr>
        <w:t xml:space="preserve"> </w:t>
      </w:r>
      <w:r w:rsidRPr="00A55DB1">
        <w:rPr>
          <w:sz w:val="18"/>
        </w:rPr>
        <w:t>ümitsiz</w:t>
      </w:r>
      <w:r w:rsidRPr="00A55DB1" w:rsidR="0030183B">
        <w:rPr>
          <w:sz w:val="18"/>
        </w:rPr>
        <w:t xml:space="preserve"> </w:t>
      </w:r>
      <w:r w:rsidRPr="00A55DB1">
        <w:rPr>
          <w:sz w:val="18"/>
        </w:rPr>
        <w:t>işçilerin</w:t>
      </w:r>
      <w:r w:rsidRPr="00A55DB1" w:rsidR="0030183B">
        <w:rPr>
          <w:sz w:val="18"/>
        </w:rPr>
        <w:t xml:space="preserve"> </w:t>
      </w:r>
      <w:r w:rsidRPr="00A55DB1">
        <w:rPr>
          <w:sz w:val="18"/>
        </w:rPr>
        <w:t>sayısında,</w:t>
      </w:r>
      <w:r w:rsidRPr="00A55DB1" w:rsidR="0030183B">
        <w:rPr>
          <w:sz w:val="18"/>
        </w:rPr>
        <w:t xml:space="preserve"> </w:t>
      </w:r>
      <w:r w:rsidRPr="00A55DB1">
        <w:rPr>
          <w:sz w:val="18"/>
        </w:rPr>
        <w:t>bir</w:t>
      </w:r>
      <w:r w:rsidRPr="00A55DB1" w:rsidR="0030183B">
        <w:rPr>
          <w:sz w:val="18"/>
        </w:rPr>
        <w:t xml:space="preserve"> </w:t>
      </w:r>
      <w:r w:rsidRPr="00A55DB1">
        <w:rPr>
          <w:sz w:val="18"/>
        </w:rPr>
        <w:t>patlama</w:t>
      </w:r>
      <w:r w:rsidRPr="00A55DB1" w:rsidR="0030183B">
        <w:rPr>
          <w:sz w:val="18"/>
        </w:rPr>
        <w:t xml:space="preserve"> </w:t>
      </w:r>
      <w:r w:rsidRPr="00A55DB1">
        <w:rPr>
          <w:sz w:val="18"/>
        </w:rPr>
        <w:t>yaşandığı</w:t>
      </w:r>
      <w:r w:rsidRPr="00A55DB1" w:rsidR="0030183B">
        <w:rPr>
          <w:sz w:val="18"/>
        </w:rPr>
        <w:t xml:space="preserve"> </w:t>
      </w:r>
      <w:r w:rsidRPr="00A55DB1">
        <w:rPr>
          <w:sz w:val="18"/>
        </w:rPr>
        <w:t>doğrultusunda</w:t>
      </w:r>
      <w:r w:rsidRPr="00A55DB1" w:rsidR="0030183B">
        <w:rPr>
          <w:sz w:val="18"/>
        </w:rPr>
        <w:t xml:space="preserve"> </w:t>
      </w:r>
      <w:r w:rsidRPr="00A55DB1">
        <w:rPr>
          <w:sz w:val="18"/>
        </w:rPr>
        <w:t>bir</w:t>
      </w:r>
      <w:r w:rsidRPr="00A55DB1" w:rsidR="0030183B">
        <w:rPr>
          <w:sz w:val="18"/>
        </w:rPr>
        <w:t xml:space="preserve"> </w:t>
      </w:r>
      <w:r w:rsidRPr="00A55DB1">
        <w:rPr>
          <w:sz w:val="18"/>
        </w:rPr>
        <w:t>rapor</w:t>
      </w:r>
      <w:r w:rsidRPr="00A55DB1" w:rsidR="0030183B">
        <w:rPr>
          <w:sz w:val="18"/>
        </w:rPr>
        <w:t xml:space="preserve"> </w:t>
      </w:r>
      <w:r w:rsidRPr="00A55DB1">
        <w:rPr>
          <w:sz w:val="18"/>
        </w:rPr>
        <w:t>olmuş,</w:t>
      </w:r>
      <w:r w:rsidRPr="00A55DB1" w:rsidR="0030183B">
        <w:rPr>
          <w:sz w:val="18"/>
        </w:rPr>
        <w:t xml:space="preserve"> </w:t>
      </w:r>
      <w:r w:rsidRPr="00A55DB1">
        <w:rPr>
          <w:sz w:val="18"/>
        </w:rPr>
        <w:t>önemli</w:t>
      </w:r>
      <w:r w:rsidRPr="00A55DB1" w:rsidR="0030183B">
        <w:rPr>
          <w:sz w:val="18"/>
        </w:rPr>
        <w:t xml:space="preserve"> </w:t>
      </w:r>
      <w:r w:rsidRPr="00A55DB1">
        <w:rPr>
          <w:sz w:val="18"/>
        </w:rPr>
        <w:t>veriler</w:t>
      </w:r>
      <w:r w:rsidRPr="00A55DB1" w:rsidR="0030183B">
        <w:rPr>
          <w:sz w:val="18"/>
        </w:rPr>
        <w:t xml:space="preserve"> </w:t>
      </w:r>
      <w:r w:rsidRPr="00A55DB1">
        <w:rPr>
          <w:sz w:val="18"/>
        </w:rPr>
        <w:t>taşıyor.</w:t>
      </w:r>
      <w:r w:rsidRPr="00A55DB1" w:rsidR="0030183B">
        <w:rPr>
          <w:sz w:val="18"/>
        </w:rPr>
        <w:t xml:space="preserve"> </w:t>
      </w:r>
      <w:r w:rsidRPr="00A55DB1">
        <w:rPr>
          <w:sz w:val="18"/>
        </w:rPr>
        <w:t>Elbette</w:t>
      </w:r>
      <w:r w:rsidRPr="00A55DB1" w:rsidR="0030183B">
        <w:rPr>
          <w:sz w:val="18"/>
        </w:rPr>
        <w:t xml:space="preserve"> </w:t>
      </w:r>
      <w:r w:rsidRPr="00A55DB1">
        <w:rPr>
          <w:sz w:val="18"/>
        </w:rPr>
        <w:t>ki</w:t>
      </w:r>
      <w:r w:rsidRPr="00A55DB1" w:rsidR="0030183B">
        <w:rPr>
          <w:sz w:val="18"/>
        </w:rPr>
        <w:t xml:space="preserve"> </w:t>
      </w:r>
      <w:r w:rsidRPr="00A55DB1">
        <w:rPr>
          <w:sz w:val="18"/>
        </w:rPr>
        <w:t>TÜİK’in</w:t>
      </w:r>
      <w:r w:rsidRPr="00A55DB1" w:rsidR="0030183B">
        <w:rPr>
          <w:sz w:val="18"/>
        </w:rPr>
        <w:t xml:space="preserve"> </w:t>
      </w:r>
      <w:r w:rsidRPr="00A55DB1">
        <w:rPr>
          <w:sz w:val="18"/>
        </w:rPr>
        <w:t>manipüle</w:t>
      </w:r>
      <w:r w:rsidRPr="00A55DB1" w:rsidR="0030183B">
        <w:rPr>
          <w:sz w:val="18"/>
        </w:rPr>
        <w:t xml:space="preserve"> </w:t>
      </w:r>
      <w:r w:rsidRPr="00A55DB1">
        <w:rPr>
          <w:sz w:val="18"/>
        </w:rPr>
        <w:t>edilmiş</w:t>
      </w:r>
      <w:r w:rsidRPr="00A55DB1" w:rsidR="0030183B">
        <w:rPr>
          <w:sz w:val="18"/>
        </w:rPr>
        <w:t xml:space="preserve"> </w:t>
      </w:r>
      <w:r w:rsidRPr="00A55DB1">
        <w:rPr>
          <w:sz w:val="18"/>
        </w:rPr>
        <w:t>rakamlarıyla</w:t>
      </w:r>
      <w:r w:rsidRPr="00A55DB1" w:rsidR="0030183B">
        <w:rPr>
          <w:sz w:val="18"/>
        </w:rPr>
        <w:t xml:space="preserve"> </w:t>
      </w:r>
      <w:r w:rsidRPr="00A55DB1">
        <w:rPr>
          <w:sz w:val="18"/>
        </w:rPr>
        <w:t>karşılaştırdığımızda</w:t>
      </w:r>
      <w:r w:rsidRPr="00A55DB1" w:rsidR="0030183B">
        <w:rPr>
          <w:sz w:val="18"/>
        </w:rPr>
        <w:t xml:space="preserve"> </w:t>
      </w:r>
      <w:r w:rsidRPr="00A55DB1">
        <w:rPr>
          <w:sz w:val="18"/>
        </w:rPr>
        <w:t>çok</w:t>
      </w:r>
      <w:r w:rsidRPr="00A55DB1" w:rsidR="0030183B">
        <w:rPr>
          <w:sz w:val="18"/>
        </w:rPr>
        <w:t xml:space="preserve"> </w:t>
      </w:r>
      <w:r w:rsidRPr="00A55DB1">
        <w:rPr>
          <w:sz w:val="18"/>
        </w:rPr>
        <w:t>daha</w:t>
      </w:r>
      <w:r w:rsidRPr="00A55DB1" w:rsidR="0030183B">
        <w:rPr>
          <w:sz w:val="18"/>
        </w:rPr>
        <w:t xml:space="preserve"> </w:t>
      </w:r>
      <w:r w:rsidRPr="00A55DB1">
        <w:rPr>
          <w:sz w:val="18"/>
        </w:rPr>
        <w:t>gerçekçi</w:t>
      </w:r>
      <w:r w:rsidRPr="00A55DB1" w:rsidR="0030183B">
        <w:rPr>
          <w:sz w:val="18"/>
        </w:rPr>
        <w:t xml:space="preserve"> </w:t>
      </w:r>
      <w:r w:rsidRPr="00A55DB1">
        <w:rPr>
          <w:sz w:val="18"/>
        </w:rPr>
        <w:t>verilerin</w:t>
      </w:r>
      <w:r w:rsidRPr="00A55DB1" w:rsidR="0030183B">
        <w:rPr>
          <w:sz w:val="18"/>
        </w:rPr>
        <w:t xml:space="preserve"> </w:t>
      </w:r>
      <w:r w:rsidRPr="00A55DB1">
        <w:rPr>
          <w:sz w:val="18"/>
        </w:rPr>
        <w:t>ortaya</w:t>
      </w:r>
      <w:r w:rsidRPr="00A55DB1" w:rsidR="0030183B">
        <w:rPr>
          <w:sz w:val="18"/>
        </w:rPr>
        <w:t xml:space="preserve"> </w:t>
      </w:r>
      <w:r w:rsidRPr="00A55DB1">
        <w:rPr>
          <w:sz w:val="18"/>
        </w:rPr>
        <w:t>konduğunu</w:t>
      </w:r>
      <w:r w:rsidRPr="00A55DB1" w:rsidR="0030183B">
        <w:rPr>
          <w:sz w:val="18"/>
        </w:rPr>
        <w:t xml:space="preserve"> </w:t>
      </w:r>
      <w:r w:rsidRPr="00A55DB1">
        <w:rPr>
          <w:sz w:val="18"/>
        </w:rPr>
        <w:t>görüyoruz.</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Dün</w:t>
      </w:r>
      <w:r w:rsidRPr="00A55DB1" w:rsidR="0030183B">
        <w:rPr>
          <w:sz w:val="18"/>
        </w:rPr>
        <w:t xml:space="preserve"> </w:t>
      </w:r>
      <w:r w:rsidRPr="00A55DB1">
        <w:rPr>
          <w:sz w:val="18"/>
        </w:rPr>
        <w:t>de</w:t>
      </w:r>
      <w:r w:rsidRPr="00A55DB1" w:rsidR="0030183B">
        <w:rPr>
          <w:sz w:val="18"/>
        </w:rPr>
        <w:t xml:space="preserve"> </w:t>
      </w:r>
      <w:r w:rsidRPr="00A55DB1">
        <w:rPr>
          <w:sz w:val="18"/>
        </w:rPr>
        <w:t>söylemiştim,</w:t>
      </w:r>
      <w:r w:rsidRPr="00A55DB1" w:rsidR="0030183B">
        <w:rPr>
          <w:sz w:val="18"/>
        </w:rPr>
        <w:t xml:space="preserve"> </w:t>
      </w:r>
      <w:r w:rsidRPr="00A55DB1">
        <w:rPr>
          <w:sz w:val="18"/>
        </w:rPr>
        <w:t>TÜİK</w:t>
      </w:r>
      <w:r w:rsidRPr="00A55DB1" w:rsidR="0030183B">
        <w:rPr>
          <w:sz w:val="18"/>
        </w:rPr>
        <w:t xml:space="preserve"> </w:t>
      </w:r>
      <w:r w:rsidRPr="00A55DB1">
        <w:rPr>
          <w:sz w:val="18"/>
        </w:rPr>
        <w:t>rakamları</w:t>
      </w:r>
      <w:r w:rsidRPr="00A55DB1" w:rsidR="0030183B">
        <w:rPr>
          <w:sz w:val="18"/>
        </w:rPr>
        <w:t xml:space="preserve"> </w:t>
      </w:r>
      <w:r w:rsidRPr="00A55DB1">
        <w:rPr>
          <w:sz w:val="18"/>
        </w:rPr>
        <w:t>manipüle</w:t>
      </w:r>
      <w:r w:rsidRPr="00A55DB1" w:rsidR="0030183B">
        <w:rPr>
          <w:sz w:val="18"/>
        </w:rPr>
        <w:t xml:space="preserve"> </w:t>
      </w:r>
      <w:r w:rsidRPr="00A55DB1">
        <w:rPr>
          <w:sz w:val="18"/>
        </w:rPr>
        <w:t>etmek</w:t>
      </w:r>
      <w:r w:rsidRPr="00A55DB1" w:rsidR="0030183B">
        <w:rPr>
          <w:sz w:val="18"/>
        </w:rPr>
        <w:t xml:space="preserve"> </w:t>
      </w:r>
      <w:r w:rsidRPr="00A55DB1">
        <w:rPr>
          <w:sz w:val="18"/>
        </w:rPr>
        <w:t>için</w:t>
      </w:r>
      <w:r w:rsidRPr="00A55DB1" w:rsidR="0030183B">
        <w:rPr>
          <w:sz w:val="18"/>
        </w:rPr>
        <w:t xml:space="preserve"> </w:t>
      </w:r>
      <w:r w:rsidRPr="00A55DB1">
        <w:rPr>
          <w:sz w:val="18"/>
        </w:rPr>
        <w:t>sadece</w:t>
      </w:r>
      <w:r w:rsidRPr="00A55DB1" w:rsidR="0030183B">
        <w:rPr>
          <w:sz w:val="18"/>
        </w:rPr>
        <w:t xml:space="preserve"> </w:t>
      </w:r>
      <w:r w:rsidRPr="00A55DB1">
        <w:rPr>
          <w:sz w:val="18"/>
        </w:rPr>
        <w:t>TÜİK</w:t>
      </w:r>
      <w:r w:rsidRPr="00A55DB1" w:rsidR="0030183B">
        <w:rPr>
          <w:sz w:val="18"/>
        </w:rPr>
        <w:t xml:space="preserve"> </w:t>
      </w:r>
      <w:r w:rsidRPr="00A55DB1">
        <w:rPr>
          <w:sz w:val="18"/>
        </w:rPr>
        <w:t>Başkanını</w:t>
      </w:r>
      <w:r w:rsidRPr="00A55DB1" w:rsidR="0030183B">
        <w:rPr>
          <w:sz w:val="18"/>
        </w:rPr>
        <w:t xml:space="preserve"> </w:t>
      </w:r>
      <w:r w:rsidRPr="00A55DB1">
        <w:rPr>
          <w:sz w:val="18"/>
        </w:rPr>
        <w:t>ve</w:t>
      </w:r>
      <w:r w:rsidRPr="00A55DB1" w:rsidR="0030183B">
        <w:rPr>
          <w:sz w:val="18"/>
        </w:rPr>
        <w:t xml:space="preserve"> </w:t>
      </w:r>
      <w:r w:rsidRPr="00A55DB1">
        <w:rPr>
          <w:sz w:val="18"/>
        </w:rPr>
        <w:t>Başkan</w:t>
      </w:r>
      <w:r w:rsidRPr="00A55DB1" w:rsidR="0030183B">
        <w:rPr>
          <w:sz w:val="18"/>
        </w:rPr>
        <w:t xml:space="preserve"> </w:t>
      </w:r>
      <w:r w:rsidRPr="00A55DB1">
        <w:rPr>
          <w:sz w:val="18"/>
        </w:rPr>
        <w:t>Yardımcısını</w:t>
      </w:r>
      <w:r w:rsidRPr="00A55DB1" w:rsidR="0030183B">
        <w:rPr>
          <w:sz w:val="18"/>
        </w:rPr>
        <w:t xml:space="preserve"> </w:t>
      </w:r>
      <w:r w:rsidRPr="00A55DB1">
        <w:rPr>
          <w:sz w:val="18"/>
        </w:rPr>
        <w:t>değil,</w:t>
      </w:r>
      <w:r w:rsidRPr="00A55DB1" w:rsidR="0030183B">
        <w:rPr>
          <w:sz w:val="18"/>
        </w:rPr>
        <w:t xml:space="preserve"> </w:t>
      </w:r>
      <w:r w:rsidRPr="00A55DB1">
        <w:rPr>
          <w:sz w:val="18"/>
        </w:rPr>
        <w:t>bölge</w:t>
      </w:r>
      <w:r w:rsidRPr="00A55DB1" w:rsidR="0030183B">
        <w:rPr>
          <w:sz w:val="18"/>
        </w:rPr>
        <w:t xml:space="preserve"> </w:t>
      </w:r>
      <w:r w:rsidRPr="00A55DB1">
        <w:rPr>
          <w:sz w:val="18"/>
        </w:rPr>
        <w:t>müdürlerini</w:t>
      </w:r>
      <w:r w:rsidRPr="00A55DB1" w:rsidR="0030183B">
        <w:rPr>
          <w:sz w:val="18"/>
        </w:rPr>
        <w:t xml:space="preserve"> </w:t>
      </w:r>
      <w:r w:rsidRPr="00A55DB1">
        <w:rPr>
          <w:sz w:val="18"/>
        </w:rPr>
        <w:t>de</w:t>
      </w:r>
      <w:r w:rsidRPr="00A55DB1" w:rsidR="0030183B">
        <w:rPr>
          <w:sz w:val="18"/>
        </w:rPr>
        <w:t xml:space="preserve"> </w:t>
      </w:r>
      <w:r w:rsidRPr="00A55DB1">
        <w:rPr>
          <w:sz w:val="18"/>
        </w:rPr>
        <w:t>değiştirdi.</w:t>
      </w:r>
    </w:p>
    <w:p w:rsidRPr="00A55DB1" w:rsidR="000A202A" w:rsidP="00A55DB1" w:rsidRDefault="000A202A">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Buyursunlar</w:t>
      </w:r>
      <w:r w:rsidRPr="00A55DB1" w:rsidR="0030183B">
        <w:rPr>
          <w:sz w:val="18"/>
        </w:rPr>
        <w:t xml:space="preserve"> </w:t>
      </w:r>
      <w:r w:rsidRPr="00A55DB1">
        <w:rPr>
          <w:sz w:val="18"/>
        </w:rPr>
        <w:t>efendim.</w:t>
      </w:r>
    </w:p>
    <w:p w:rsidRPr="00A55DB1" w:rsidR="000A202A" w:rsidP="00A55DB1" w:rsidRDefault="000A202A">
      <w:pPr>
        <w:pStyle w:val="GENELKURUL"/>
        <w:spacing w:line="240" w:lineRule="auto"/>
        <w:rPr>
          <w:sz w:val="18"/>
        </w:rPr>
      </w:pPr>
      <w:r w:rsidRPr="00A55DB1">
        <w:rPr>
          <w:sz w:val="18"/>
        </w:rPr>
        <w:t>HAKKI</w:t>
      </w:r>
      <w:r w:rsidRPr="00A55DB1" w:rsidR="0030183B">
        <w:rPr>
          <w:sz w:val="18"/>
        </w:rPr>
        <w:t xml:space="preserve"> </w:t>
      </w:r>
      <w:r w:rsidRPr="00A55DB1">
        <w:rPr>
          <w:sz w:val="18"/>
        </w:rPr>
        <w:t>SARUHAN</w:t>
      </w:r>
      <w:r w:rsidRPr="00A55DB1" w:rsidR="0030183B">
        <w:rPr>
          <w:sz w:val="18"/>
        </w:rPr>
        <w:t xml:space="preserve"> </w:t>
      </w:r>
      <w:r w:rsidRPr="00A55DB1">
        <w:rPr>
          <w:sz w:val="18"/>
        </w:rPr>
        <w:t>OLUÇ</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Yakında</w:t>
      </w:r>
      <w:r w:rsidRPr="00A55DB1" w:rsidR="0030183B">
        <w:rPr>
          <w:sz w:val="18"/>
        </w:rPr>
        <w:t xml:space="preserve"> </w:t>
      </w:r>
      <w:r w:rsidRPr="00A55DB1">
        <w:rPr>
          <w:sz w:val="18"/>
        </w:rPr>
        <w:t>TÜİK’i,</w:t>
      </w:r>
      <w:r w:rsidRPr="00A55DB1" w:rsidR="0030183B">
        <w:rPr>
          <w:sz w:val="18"/>
        </w:rPr>
        <w:t xml:space="preserve"> </w:t>
      </w:r>
      <w:r w:rsidRPr="00A55DB1">
        <w:rPr>
          <w:sz w:val="18"/>
        </w:rPr>
        <w:t>Hazine</w:t>
      </w:r>
      <w:r w:rsidRPr="00A55DB1" w:rsidR="0030183B">
        <w:rPr>
          <w:sz w:val="18"/>
        </w:rPr>
        <w:t xml:space="preserve"> </w:t>
      </w:r>
      <w:r w:rsidRPr="00A55DB1">
        <w:rPr>
          <w:sz w:val="18"/>
        </w:rPr>
        <w:t>ve</w:t>
      </w:r>
      <w:r w:rsidRPr="00A55DB1" w:rsidR="0030183B">
        <w:rPr>
          <w:sz w:val="18"/>
        </w:rPr>
        <w:t xml:space="preserve"> </w:t>
      </w:r>
      <w:r w:rsidRPr="00A55DB1">
        <w:rPr>
          <w:sz w:val="18"/>
        </w:rPr>
        <w:t>Maliye</w:t>
      </w:r>
      <w:r w:rsidRPr="00A55DB1" w:rsidR="0030183B">
        <w:rPr>
          <w:sz w:val="18"/>
        </w:rPr>
        <w:t xml:space="preserve"> </w:t>
      </w:r>
      <w:r w:rsidRPr="00A55DB1">
        <w:rPr>
          <w:sz w:val="18"/>
        </w:rPr>
        <w:t>Bakanının</w:t>
      </w:r>
      <w:r w:rsidRPr="00A55DB1" w:rsidR="0030183B">
        <w:rPr>
          <w:sz w:val="18"/>
        </w:rPr>
        <w:t xml:space="preserve"> </w:t>
      </w:r>
      <w:r w:rsidRPr="00A55DB1">
        <w:rPr>
          <w:sz w:val="18"/>
        </w:rPr>
        <w:t>yanındaki</w:t>
      </w:r>
      <w:r w:rsidRPr="00A55DB1" w:rsidR="0030183B">
        <w:rPr>
          <w:sz w:val="18"/>
        </w:rPr>
        <w:t xml:space="preserve"> </w:t>
      </w:r>
      <w:r w:rsidRPr="00A55DB1">
        <w:rPr>
          <w:sz w:val="18"/>
        </w:rPr>
        <w:t>odaya</w:t>
      </w:r>
      <w:r w:rsidRPr="00A55DB1" w:rsidR="0030183B">
        <w:rPr>
          <w:sz w:val="18"/>
        </w:rPr>
        <w:t xml:space="preserve"> </w:t>
      </w:r>
      <w:r w:rsidRPr="00A55DB1">
        <w:rPr>
          <w:sz w:val="18"/>
        </w:rPr>
        <w:t>taşıyıp</w:t>
      </w:r>
      <w:r w:rsidRPr="00A55DB1" w:rsidR="0030183B">
        <w:rPr>
          <w:sz w:val="18"/>
        </w:rPr>
        <w:t xml:space="preserve"> </w:t>
      </w:r>
      <w:r w:rsidRPr="00A55DB1">
        <w:rPr>
          <w:sz w:val="18"/>
        </w:rPr>
        <w:t>aslında</w:t>
      </w:r>
      <w:r w:rsidRPr="00A55DB1" w:rsidR="0030183B">
        <w:rPr>
          <w:sz w:val="18"/>
        </w:rPr>
        <w:t xml:space="preserve"> </w:t>
      </w:r>
      <w:r w:rsidRPr="00A55DB1">
        <w:rPr>
          <w:sz w:val="18"/>
        </w:rPr>
        <w:t>onun</w:t>
      </w:r>
      <w:r w:rsidRPr="00A55DB1" w:rsidR="0030183B">
        <w:rPr>
          <w:sz w:val="18"/>
        </w:rPr>
        <w:t xml:space="preserve"> </w:t>
      </w:r>
      <w:r w:rsidRPr="00A55DB1">
        <w:rPr>
          <w:sz w:val="18"/>
        </w:rPr>
        <w:t>istediği</w:t>
      </w:r>
      <w:r w:rsidRPr="00A55DB1" w:rsidR="0030183B">
        <w:rPr>
          <w:sz w:val="18"/>
        </w:rPr>
        <w:t xml:space="preserve"> </w:t>
      </w:r>
      <w:r w:rsidRPr="00A55DB1">
        <w:rPr>
          <w:sz w:val="18"/>
        </w:rPr>
        <w:t>verileri</w:t>
      </w:r>
      <w:r w:rsidRPr="00A55DB1" w:rsidR="0030183B">
        <w:rPr>
          <w:sz w:val="18"/>
        </w:rPr>
        <w:t xml:space="preserve"> </w:t>
      </w:r>
      <w:r w:rsidRPr="00A55DB1">
        <w:rPr>
          <w:sz w:val="18"/>
        </w:rPr>
        <w:t>yayınlamasını</w:t>
      </w:r>
      <w:r w:rsidRPr="00A55DB1" w:rsidR="0030183B">
        <w:rPr>
          <w:sz w:val="18"/>
        </w:rPr>
        <w:t xml:space="preserve"> </w:t>
      </w:r>
      <w:r w:rsidRPr="00A55DB1">
        <w:rPr>
          <w:sz w:val="18"/>
        </w:rPr>
        <w:t>sağlayacaklar</w:t>
      </w:r>
      <w:r w:rsidRPr="00A55DB1" w:rsidR="0030183B">
        <w:rPr>
          <w:sz w:val="18"/>
        </w:rPr>
        <w:t xml:space="preserve"> </w:t>
      </w:r>
      <w:r w:rsidRPr="00A55DB1">
        <w:rPr>
          <w:sz w:val="18"/>
        </w:rPr>
        <w:t>gibi</w:t>
      </w:r>
      <w:r w:rsidRPr="00A55DB1" w:rsidR="0030183B">
        <w:rPr>
          <w:sz w:val="18"/>
        </w:rPr>
        <w:t xml:space="preserve"> </w:t>
      </w:r>
      <w:r w:rsidRPr="00A55DB1">
        <w:rPr>
          <w:sz w:val="18"/>
        </w:rPr>
        <w:t>görünüyor.</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Şimdi,</w:t>
      </w:r>
      <w:r w:rsidRPr="00A55DB1" w:rsidR="0030183B">
        <w:rPr>
          <w:sz w:val="18"/>
        </w:rPr>
        <w:t xml:space="preserve"> </w:t>
      </w:r>
      <w:r w:rsidRPr="00A55DB1">
        <w:rPr>
          <w:sz w:val="18"/>
        </w:rPr>
        <w:t>işsizlik</w:t>
      </w:r>
      <w:r w:rsidRPr="00A55DB1" w:rsidR="0030183B">
        <w:rPr>
          <w:sz w:val="18"/>
        </w:rPr>
        <w:t xml:space="preserve"> </w:t>
      </w:r>
      <w:r w:rsidRPr="00A55DB1">
        <w:rPr>
          <w:sz w:val="18"/>
        </w:rPr>
        <w:t>bu</w:t>
      </w:r>
      <w:r w:rsidRPr="00A55DB1" w:rsidR="0030183B">
        <w:rPr>
          <w:sz w:val="18"/>
        </w:rPr>
        <w:t xml:space="preserve"> </w:t>
      </w:r>
      <w:r w:rsidRPr="00A55DB1">
        <w:rPr>
          <w:sz w:val="18"/>
        </w:rPr>
        <w:t>durumdayken</w:t>
      </w:r>
      <w:r w:rsidRPr="00A55DB1" w:rsidR="0030183B">
        <w:rPr>
          <w:sz w:val="18"/>
        </w:rPr>
        <w:t xml:space="preserve"> </w:t>
      </w:r>
      <w:r w:rsidRPr="00A55DB1">
        <w:rPr>
          <w:sz w:val="18"/>
        </w:rPr>
        <w:t>kimi</w:t>
      </w:r>
      <w:r w:rsidRPr="00A55DB1" w:rsidR="0030183B">
        <w:rPr>
          <w:sz w:val="18"/>
        </w:rPr>
        <w:t xml:space="preserve"> </w:t>
      </w:r>
      <w:r w:rsidRPr="00A55DB1">
        <w:rPr>
          <w:sz w:val="18"/>
        </w:rPr>
        <w:t>yerlerde</w:t>
      </w:r>
      <w:r w:rsidRPr="00A55DB1" w:rsidR="0030183B">
        <w:rPr>
          <w:sz w:val="18"/>
        </w:rPr>
        <w:t xml:space="preserve"> </w:t>
      </w:r>
      <w:r w:rsidRPr="00A55DB1">
        <w:rPr>
          <w:sz w:val="18"/>
        </w:rPr>
        <w:t>de</w:t>
      </w:r>
      <w:r w:rsidRPr="00A55DB1" w:rsidR="0030183B">
        <w:rPr>
          <w:sz w:val="18"/>
        </w:rPr>
        <w:t xml:space="preserve"> </w:t>
      </w:r>
      <w:r w:rsidRPr="00A55DB1">
        <w:rPr>
          <w:sz w:val="18"/>
        </w:rPr>
        <w:t>gerçekten</w:t>
      </w:r>
      <w:r w:rsidRPr="00A55DB1" w:rsidR="0030183B">
        <w:rPr>
          <w:sz w:val="18"/>
        </w:rPr>
        <w:t xml:space="preserve"> </w:t>
      </w:r>
      <w:r w:rsidRPr="00A55DB1">
        <w:rPr>
          <w:sz w:val="18"/>
        </w:rPr>
        <w:t>kölelik</w:t>
      </w:r>
      <w:r w:rsidRPr="00A55DB1" w:rsidR="0030183B">
        <w:rPr>
          <w:sz w:val="18"/>
        </w:rPr>
        <w:t xml:space="preserve"> </w:t>
      </w:r>
      <w:r w:rsidRPr="00A55DB1">
        <w:rPr>
          <w:sz w:val="18"/>
        </w:rPr>
        <w:t>koşullarında</w:t>
      </w:r>
      <w:r w:rsidRPr="00A55DB1" w:rsidR="0030183B">
        <w:rPr>
          <w:sz w:val="18"/>
        </w:rPr>
        <w:t xml:space="preserve"> </w:t>
      </w:r>
      <w:r w:rsidRPr="00A55DB1">
        <w:rPr>
          <w:sz w:val="18"/>
        </w:rPr>
        <w:t>insanların</w:t>
      </w:r>
      <w:r w:rsidRPr="00A55DB1" w:rsidR="0030183B">
        <w:rPr>
          <w:sz w:val="18"/>
        </w:rPr>
        <w:t xml:space="preserve"> </w:t>
      </w:r>
      <w:r w:rsidRPr="00A55DB1">
        <w:rPr>
          <w:sz w:val="18"/>
        </w:rPr>
        <w:t>çalıştırıldığını</w:t>
      </w:r>
      <w:r w:rsidRPr="00A55DB1" w:rsidR="0030183B">
        <w:rPr>
          <w:sz w:val="18"/>
        </w:rPr>
        <w:t xml:space="preserve"> </w:t>
      </w:r>
      <w:r w:rsidRPr="00A55DB1">
        <w:rPr>
          <w:sz w:val="18"/>
        </w:rPr>
        <w:t>görüyoruz.</w:t>
      </w:r>
      <w:r w:rsidRPr="00A55DB1" w:rsidR="0030183B">
        <w:rPr>
          <w:sz w:val="18"/>
        </w:rPr>
        <w:t xml:space="preserve"> </w:t>
      </w:r>
      <w:r w:rsidRPr="00A55DB1">
        <w:rPr>
          <w:sz w:val="18"/>
        </w:rPr>
        <w:t>Hatay</w:t>
      </w:r>
      <w:r w:rsidRPr="00A55DB1" w:rsidR="0030183B">
        <w:rPr>
          <w:sz w:val="18"/>
        </w:rPr>
        <w:t xml:space="preserve"> </w:t>
      </w:r>
      <w:r w:rsidRPr="00A55DB1">
        <w:rPr>
          <w:sz w:val="18"/>
        </w:rPr>
        <w:t>Ziraat</w:t>
      </w:r>
      <w:r w:rsidRPr="00A55DB1" w:rsidR="0030183B">
        <w:rPr>
          <w:sz w:val="18"/>
        </w:rPr>
        <w:t xml:space="preserve"> </w:t>
      </w:r>
      <w:r w:rsidRPr="00A55DB1">
        <w:rPr>
          <w:sz w:val="18"/>
        </w:rPr>
        <w:t>Odaları</w:t>
      </w:r>
      <w:r w:rsidRPr="00A55DB1" w:rsidR="0030183B">
        <w:rPr>
          <w:sz w:val="18"/>
        </w:rPr>
        <w:t xml:space="preserve"> </w:t>
      </w:r>
      <w:r w:rsidRPr="00A55DB1">
        <w:rPr>
          <w:sz w:val="18"/>
        </w:rPr>
        <w:t>İl</w:t>
      </w:r>
      <w:r w:rsidRPr="00A55DB1" w:rsidR="0030183B">
        <w:rPr>
          <w:sz w:val="18"/>
        </w:rPr>
        <w:t xml:space="preserve"> </w:t>
      </w:r>
      <w:r w:rsidRPr="00A55DB1">
        <w:rPr>
          <w:sz w:val="18"/>
        </w:rPr>
        <w:t>Koordinasyon</w:t>
      </w:r>
      <w:r w:rsidRPr="00A55DB1" w:rsidR="0030183B">
        <w:rPr>
          <w:sz w:val="18"/>
        </w:rPr>
        <w:t xml:space="preserve"> </w:t>
      </w:r>
      <w:r w:rsidRPr="00A55DB1">
        <w:rPr>
          <w:sz w:val="18"/>
        </w:rPr>
        <w:t>Kurulu</w:t>
      </w:r>
      <w:r w:rsidRPr="00A55DB1" w:rsidR="0030183B">
        <w:rPr>
          <w:sz w:val="18"/>
        </w:rPr>
        <w:t xml:space="preserve"> </w:t>
      </w:r>
      <w:r w:rsidRPr="00A55DB1">
        <w:rPr>
          <w:sz w:val="18"/>
        </w:rPr>
        <w:t>pamuk</w:t>
      </w:r>
      <w:r w:rsidRPr="00A55DB1" w:rsidR="0030183B">
        <w:rPr>
          <w:sz w:val="18"/>
        </w:rPr>
        <w:t xml:space="preserve"> </w:t>
      </w:r>
      <w:r w:rsidRPr="00A55DB1">
        <w:rPr>
          <w:sz w:val="18"/>
        </w:rPr>
        <w:t>tarlalarında</w:t>
      </w:r>
      <w:r w:rsidRPr="00A55DB1" w:rsidR="0030183B">
        <w:rPr>
          <w:sz w:val="18"/>
        </w:rPr>
        <w:t xml:space="preserve"> </w:t>
      </w:r>
      <w:r w:rsidRPr="00A55DB1">
        <w:rPr>
          <w:sz w:val="18"/>
        </w:rPr>
        <w:t>çalışacak</w:t>
      </w:r>
      <w:r w:rsidRPr="00A55DB1" w:rsidR="0030183B">
        <w:rPr>
          <w:sz w:val="18"/>
        </w:rPr>
        <w:t xml:space="preserve"> </w:t>
      </w:r>
      <w:r w:rsidRPr="00A55DB1">
        <w:rPr>
          <w:sz w:val="18"/>
        </w:rPr>
        <w:t>tarım</w:t>
      </w:r>
      <w:r w:rsidRPr="00A55DB1" w:rsidR="0030183B">
        <w:rPr>
          <w:sz w:val="18"/>
        </w:rPr>
        <w:t xml:space="preserve"> </w:t>
      </w:r>
      <w:r w:rsidRPr="00A55DB1">
        <w:rPr>
          <w:sz w:val="18"/>
        </w:rPr>
        <w:t>işçilerinin</w:t>
      </w:r>
      <w:r w:rsidRPr="00A55DB1" w:rsidR="0030183B">
        <w:rPr>
          <w:sz w:val="18"/>
        </w:rPr>
        <w:t xml:space="preserve"> </w:t>
      </w:r>
      <w:r w:rsidRPr="00A55DB1">
        <w:rPr>
          <w:sz w:val="18"/>
        </w:rPr>
        <w:t>günlük</w:t>
      </w:r>
      <w:r w:rsidRPr="00A55DB1" w:rsidR="0030183B">
        <w:rPr>
          <w:sz w:val="18"/>
        </w:rPr>
        <w:t xml:space="preserve"> </w:t>
      </w:r>
      <w:r w:rsidRPr="00A55DB1">
        <w:rPr>
          <w:sz w:val="18"/>
        </w:rPr>
        <w:t>yevmiyelerini</w:t>
      </w:r>
      <w:r w:rsidRPr="00A55DB1" w:rsidR="0030183B">
        <w:rPr>
          <w:sz w:val="18"/>
        </w:rPr>
        <w:t xml:space="preserve"> </w:t>
      </w:r>
      <w:r w:rsidRPr="00A55DB1">
        <w:rPr>
          <w:sz w:val="18"/>
        </w:rPr>
        <w:t>52</w:t>
      </w:r>
      <w:r w:rsidRPr="00A55DB1" w:rsidR="0030183B">
        <w:rPr>
          <w:sz w:val="18"/>
        </w:rPr>
        <w:t xml:space="preserve"> </w:t>
      </w:r>
      <w:r w:rsidRPr="00A55DB1">
        <w:rPr>
          <w:sz w:val="18"/>
        </w:rPr>
        <w:t>lira</w:t>
      </w:r>
      <w:r w:rsidRPr="00A55DB1" w:rsidR="0030183B">
        <w:rPr>
          <w:sz w:val="18"/>
        </w:rPr>
        <w:t xml:space="preserve"> </w:t>
      </w:r>
      <w:r w:rsidRPr="00A55DB1">
        <w:rPr>
          <w:sz w:val="18"/>
        </w:rPr>
        <w:t>olarak</w:t>
      </w:r>
      <w:r w:rsidRPr="00A55DB1" w:rsidR="0030183B">
        <w:rPr>
          <w:sz w:val="18"/>
        </w:rPr>
        <w:t xml:space="preserve"> </w:t>
      </w:r>
      <w:r w:rsidRPr="00A55DB1">
        <w:rPr>
          <w:sz w:val="18"/>
        </w:rPr>
        <w:t>belirlemiş,</w:t>
      </w:r>
      <w:r w:rsidRPr="00A55DB1" w:rsidR="0030183B">
        <w:rPr>
          <w:sz w:val="18"/>
        </w:rPr>
        <w:t xml:space="preserve"> </w:t>
      </w:r>
      <w:r w:rsidRPr="00A55DB1">
        <w:rPr>
          <w:sz w:val="18"/>
        </w:rPr>
        <w:t>işçilere</w:t>
      </w:r>
      <w:r w:rsidRPr="00A55DB1" w:rsidR="0030183B">
        <w:rPr>
          <w:sz w:val="18"/>
        </w:rPr>
        <w:t xml:space="preserve"> </w:t>
      </w:r>
      <w:r w:rsidRPr="00A55DB1">
        <w:rPr>
          <w:sz w:val="18"/>
        </w:rPr>
        <w:t>yemek</w:t>
      </w:r>
      <w:r w:rsidRPr="00A55DB1" w:rsidR="0030183B">
        <w:rPr>
          <w:sz w:val="18"/>
        </w:rPr>
        <w:t xml:space="preserve"> </w:t>
      </w:r>
      <w:r w:rsidRPr="00A55DB1">
        <w:rPr>
          <w:sz w:val="18"/>
        </w:rPr>
        <w:t>ücreti</w:t>
      </w:r>
      <w:r w:rsidRPr="00A55DB1" w:rsidR="0030183B">
        <w:rPr>
          <w:sz w:val="18"/>
        </w:rPr>
        <w:t xml:space="preserve"> </w:t>
      </w:r>
      <w:r w:rsidRPr="00A55DB1">
        <w:rPr>
          <w:sz w:val="18"/>
        </w:rPr>
        <w:t>verilmemesi</w:t>
      </w:r>
      <w:r w:rsidRPr="00A55DB1" w:rsidR="0030183B">
        <w:rPr>
          <w:sz w:val="18"/>
        </w:rPr>
        <w:t xml:space="preserve"> </w:t>
      </w:r>
      <w:r w:rsidRPr="00A55DB1">
        <w:rPr>
          <w:sz w:val="18"/>
        </w:rPr>
        <w:t>kararı</w:t>
      </w:r>
      <w:r w:rsidRPr="00A55DB1" w:rsidR="0030183B">
        <w:rPr>
          <w:sz w:val="18"/>
        </w:rPr>
        <w:t xml:space="preserve"> </w:t>
      </w:r>
      <w:r w:rsidRPr="00A55DB1">
        <w:rPr>
          <w:sz w:val="18"/>
        </w:rPr>
        <w:t>alınmış</w:t>
      </w:r>
      <w:r w:rsidRPr="00A55DB1" w:rsidR="0030183B">
        <w:rPr>
          <w:sz w:val="18"/>
        </w:rPr>
        <w:t xml:space="preserve"> </w:t>
      </w:r>
      <w:r w:rsidRPr="00A55DB1">
        <w:rPr>
          <w:sz w:val="18"/>
        </w:rPr>
        <w:t>ve</w:t>
      </w:r>
      <w:r w:rsidRPr="00A55DB1" w:rsidR="0030183B">
        <w:rPr>
          <w:sz w:val="18"/>
        </w:rPr>
        <w:t xml:space="preserve"> </w:t>
      </w:r>
      <w:r w:rsidRPr="00A55DB1">
        <w:rPr>
          <w:sz w:val="18"/>
        </w:rPr>
        <w:t>bir</w:t>
      </w:r>
      <w:r w:rsidRPr="00A55DB1" w:rsidR="0030183B">
        <w:rPr>
          <w:sz w:val="18"/>
        </w:rPr>
        <w:t xml:space="preserve"> </w:t>
      </w:r>
      <w:r w:rsidRPr="00A55DB1">
        <w:rPr>
          <w:sz w:val="18"/>
        </w:rPr>
        <w:t>ay</w:t>
      </w:r>
      <w:r w:rsidRPr="00A55DB1" w:rsidR="0030183B">
        <w:rPr>
          <w:sz w:val="18"/>
        </w:rPr>
        <w:t xml:space="preserve"> </w:t>
      </w:r>
      <w:r w:rsidRPr="00A55DB1">
        <w:rPr>
          <w:sz w:val="18"/>
        </w:rPr>
        <w:t>boyunca</w:t>
      </w:r>
      <w:r w:rsidRPr="00A55DB1" w:rsidR="0030183B">
        <w:rPr>
          <w:sz w:val="18"/>
        </w:rPr>
        <w:t xml:space="preserve"> </w:t>
      </w:r>
      <w:r w:rsidRPr="00A55DB1">
        <w:rPr>
          <w:sz w:val="18"/>
        </w:rPr>
        <w:t>çalışan</w:t>
      </w:r>
      <w:r w:rsidRPr="00A55DB1" w:rsidR="0030183B">
        <w:rPr>
          <w:sz w:val="18"/>
        </w:rPr>
        <w:t xml:space="preserve"> </w:t>
      </w:r>
      <w:r w:rsidRPr="00A55DB1">
        <w:rPr>
          <w:sz w:val="18"/>
        </w:rPr>
        <w:t>işçiler</w:t>
      </w:r>
      <w:r w:rsidRPr="00A55DB1" w:rsidR="0030183B">
        <w:rPr>
          <w:sz w:val="18"/>
        </w:rPr>
        <w:t xml:space="preserve"> </w:t>
      </w:r>
      <w:r w:rsidRPr="00A55DB1">
        <w:rPr>
          <w:sz w:val="18"/>
        </w:rPr>
        <w:t>asgari</w:t>
      </w:r>
      <w:r w:rsidRPr="00A55DB1" w:rsidR="0030183B">
        <w:rPr>
          <w:sz w:val="18"/>
        </w:rPr>
        <w:t xml:space="preserve"> </w:t>
      </w:r>
      <w:r w:rsidRPr="00A55DB1">
        <w:rPr>
          <w:sz w:val="18"/>
        </w:rPr>
        <w:t>ücretin</w:t>
      </w:r>
      <w:r w:rsidRPr="00A55DB1" w:rsidR="0030183B">
        <w:rPr>
          <w:sz w:val="18"/>
        </w:rPr>
        <w:t xml:space="preserve"> </w:t>
      </w:r>
      <w:r w:rsidRPr="00A55DB1">
        <w:rPr>
          <w:sz w:val="18"/>
        </w:rPr>
        <w:t>altında</w:t>
      </w:r>
      <w:r w:rsidRPr="00A55DB1" w:rsidR="0030183B">
        <w:rPr>
          <w:sz w:val="18"/>
        </w:rPr>
        <w:t xml:space="preserve"> </w:t>
      </w:r>
      <w:r w:rsidRPr="00A55DB1">
        <w:rPr>
          <w:sz w:val="18"/>
        </w:rPr>
        <w:t>çalışacaklar,</w:t>
      </w:r>
      <w:r w:rsidRPr="00A55DB1" w:rsidR="0030183B">
        <w:rPr>
          <w:sz w:val="18"/>
        </w:rPr>
        <w:t xml:space="preserve"> </w:t>
      </w:r>
      <w:r w:rsidRPr="00A55DB1">
        <w:rPr>
          <w:sz w:val="18"/>
        </w:rPr>
        <w:t>her</w:t>
      </w:r>
      <w:r w:rsidRPr="00A55DB1" w:rsidR="0030183B">
        <w:rPr>
          <w:sz w:val="18"/>
        </w:rPr>
        <w:t xml:space="preserve"> </w:t>
      </w:r>
      <w:r w:rsidRPr="00A55DB1">
        <w:rPr>
          <w:sz w:val="18"/>
        </w:rPr>
        <w:t>türlü</w:t>
      </w:r>
      <w:r w:rsidRPr="00A55DB1" w:rsidR="0030183B">
        <w:rPr>
          <w:sz w:val="18"/>
        </w:rPr>
        <w:t xml:space="preserve"> </w:t>
      </w:r>
      <w:r w:rsidRPr="00A55DB1">
        <w:rPr>
          <w:sz w:val="18"/>
        </w:rPr>
        <w:t>haktan</w:t>
      </w:r>
      <w:r w:rsidRPr="00A55DB1" w:rsidR="0030183B">
        <w:rPr>
          <w:sz w:val="18"/>
        </w:rPr>
        <w:t xml:space="preserve"> </w:t>
      </w:r>
      <w:r w:rsidRPr="00A55DB1">
        <w:rPr>
          <w:sz w:val="18"/>
        </w:rPr>
        <w:t>ve</w:t>
      </w:r>
      <w:r w:rsidRPr="00A55DB1" w:rsidR="0030183B">
        <w:rPr>
          <w:sz w:val="18"/>
        </w:rPr>
        <w:t xml:space="preserve"> </w:t>
      </w:r>
      <w:r w:rsidRPr="00A55DB1">
        <w:rPr>
          <w:sz w:val="18"/>
        </w:rPr>
        <w:t>hijyenden</w:t>
      </w:r>
      <w:r w:rsidRPr="00A55DB1" w:rsidR="0030183B">
        <w:rPr>
          <w:sz w:val="18"/>
        </w:rPr>
        <w:t xml:space="preserve"> </w:t>
      </w:r>
      <w:r w:rsidRPr="00A55DB1">
        <w:rPr>
          <w:sz w:val="18"/>
        </w:rPr>
        <w:t>yoksun</w:t>
      </w:r>
      <w:r w:rsidRPr="00A55DB1" w:rsidR="0030183B">
        <w:rPr>
          <w:sz w:val="18"/>
        </w:rPr>
        <w:t xml:space="preserve"> </w:t>
      </w:r>
      <w:r w:rsidRPr="00A55DB1">
        <w:rPr>
          <w:sz w:val="18"/>
        </w:rPr>
        <w:t>çalıştırılacaklar.</w:t>
      </w:r>
      <w:r w:rsidRPr="00A55DB1" w:rsidR="0030183B">
        <w:rPr>
          <w:sz w:val="18"/>
        </w:rPr>
        <w:t xml:space="preserve"> </w:t>
      </w:r>
      <w:r w:rsidRPr="00A55DB1">
        <w:rPr>
          <w:sz w:val="18"/>
        </w:rPr>
        <w:t>Gerçekten</w:t>
      </w:r>
      <w:r w:rsidRPr="00A55DB1" w:rsidR="0030183B">
        <w:rPr>
          <w:sz w:val="18"/>
        </w:rPr>
        <w:t xml:space="preserve"> </w:t>
      </w:r>
      <w:r w:rsidRPr="00A55DB1">
        <w:rPr>
          <w:sz w:val="18"/>
        </w:rPr>
        <w:t>vahim</w:t>
      </w:r>
      <w:r w:rsidRPr="00A55DB1" w:rsidR="0030183B">
        <w:rPr>
          <w:sz w:val="18"/>
        </w:rPr>
        <w:t xml:space="preserve"> </w:t>
      </w:r>
      <w:r w:rsidRPr="00A55DB1">
        <w:rPr>
          <w:sz w:val="18"/>
        </w:rPr>
        <w:t>bir</w:t>
      </w:r>
      <w:r w:rsidRPr="00A55DB1" w:rsidR="0030183B">
        <w:rPr>
          <w:sz w:val="18"/>
        </w:rPr>
        <w:t xml:space="preserve"> </w:t>
      </w:r>
      <w:r w:rsidRPr="00A55DB1">
        <w:rPr>
          <w:sz w:val="18"/>
        </w:rPr>
        <w:t>durum;</w:t>
      </w:r>
      <w:r w:rsidRPr="00A55DB1" w:rsidR="0030183B">
        <w:rPr>
          <w:sz w:val="18"/>
        </w:rPr>
        <w:t xml:space="preserve"> </w:t>
      </w:r>
      <w:r w:rsidRPr="00A55DB1">
        <w:rPr>
          <w:sz w:val="18"/>
        </w:rPr>
        <w:t>baktığımızda</w:t>
      </w:r>
      <w:r w:rsidRPr="00A55DB1" w:rsidR="0030183B">
        <w:rPr>
          <w:sz w:val="18"/>
        </w:rPr>
        <w:t xml:space="preserve"> </w:t>
      </w:r>
      <w:r w:rsidRPr="00A55DB1">
        <w:rPr>
          <w:sz w:val="18"/>
        </w:rPr>
        <w:t>yemek</w:t>
      </w:r>
      <w:r w:rsidRPr="00A55DB1" w:rsidR="0030183B">
        <w:rPr>
          <w:sz w:val="18"/>
        </w:rPr>
        <w:t xml:space="preserve"> </w:t>
      </w:r>
      <w:r w:rsidRPr="00A55DB1">
        <w:rPr>
          <w:sz w:val="18"/>
        </w:rPr>
        <w:t>parasının</w:t>
      </w:r>
      <w:r w:rsidRPr="00A55DB1" w:rsidR="0030183B">
        <w:rPr>
          <w:sz w:val="18"/>
        </w:rPr>
        <w:t xml:space="preserve"> </w:t>
      </w:r>
      <w:r w:rsidRPr="00A55DB1">
        <w:rPr>
          <w:sz w:val="18"/>
        </w:rPr>
        <w:t>verilmemesi</w:t>
      </w:r>
      <w:r w:rsidRPr="00A55DB1" w:rsidR="0030183B">
        <w:rPr>
          <w:sz w:val="18"/>
        </w:rPr>
        <w:t xml:space="preserve"> </w:t>
      </w:r>
      <w:r w:rsidRPr="00A55DB1">
        <w:rPr>
          <w:sz w:val="18"/>
        </w:rPr>
        <w:t>ve</w:t>
      </w:r>
      <w:r w:rsidRPr="00A55DB1" w:rsidR="0030183B">
        <w:rPr>
          <w:sz w:val="18"/>
        </w:rPr>
        <w:t xml:space="preserve"> </w:t>
      </w:r>
      <w:r w:rsidRPr="00A55DB1">
        <w:rPr>
          <w:sz w:val="18"/>
        </w:rPr>
        <w:t>sabah</w:t>
      </w:r>
      <w:r w:rsidRPr="00A55DB1" w:rsidR="0030183B">
        <w:rPr>
          <w:sz w:val="18"/>
        </w:rPr>
        <w:t xml:space="preserve"> </w:t>
      </w:r>
      <w:r w:rsidRPr="00A55DB1">
        <w:rPr>
          <w:sz w:val="18"/>
        </w:rPr>
        <w:t>saat</w:t>
      </w:r>
      <w:r w:rsidRPr="00A55DB1" w:rsidR="0030183B">
        <w:rPr>
          <w:sz w:val="18"/>
        </w:rPr>
        <w:t xml:space="preserve"> </w:t>
      </w:r>
      <w:r w:rsidRPr="00A55DB1">
        <w:rPr>
          <w:sz w:val="18"/>
        </w:rPr>
        <w:t>06.30’da</w:t>
      </w:r>
      <w:r w:rsidRPr="00A55DB1" w:rsidR="0030183B">
        <w:rPr>
          <w:sz w:val="18"/>
        </w:rPr>
        <w:t xml:space="preserve"> </w:t>
      </w:r>
      <w:r w:rsidRPr="00A55DB1">
        <w:rPr>
          <w:sz w:val="18"/>
        </w:rPr>
        <w:t>başlayıp</w:t>
      </w:r>
      <w:r w:rsidRPr="00A55DB1" w:rsidR="0030183B">
        <w:rPr>
          <w:sz w:val="18"/>
        </w:rPr>
        <w:t xml:space="preserve"> </w:t>
      </w:r>
      <w:r w:rsidRPr="00A55DB1">
        <w:rPr>
          <w:sz w:val="18"/>
        </w:rPr>
        <w:t>akşam</w:t>
      </w:r>
      <w:r w:rsidRPr="00A55DB1" w:rsidR="0030183B">
        <w:rPr>
          <w:sz w:val="18"/>
        </w:rPr>
        <w:t xml:space="preserve"> </w:t>
      </w:r>
      <w:r w:rsidRPr="00A55DB1">
        <w:rPr>
          <w:sz w:val="18"/>
        </w:rPr>
        <w:t>16.30’da</w:t>
      </w:r>
      <w:r w:rsidRPr="00A55DB1" w:rsidR="0030183B">
        <w:rPr>
          <w:sz w:val="18"/>
        </w:rPr>
        <w:t xml:space="preserve"> </w:t>
      </w:r>
      <w:r w:rsidRPr="00A55DB1">
        <w:rPr>
          <w:sz w:val="18"/>
        </w:rPr>
        <w:t>iş</w:t>
      </w:r>
      <w:r w:rsidRPr="00A55DB1" w:rsidR="0030183B">
        <w:rPr>
          <w:sz w:val="18"/>
        </w:rPr>
        <w:t xml:space="preserve"> </w:t>
      </w:r>
      <w:r w:rsidRPr="00A55DB1">
        <w:rPr>
          <w:sz w:val="18"/>
        </w:rPr>
        <w:t>bırakma</w:t>
      </w:r>
      <w:r w:rsidRPr="00A55DB1" w:rsidR="0030183B">
        <w:rPr>
          <w:sz w:val="18"/>
        </w:rPr>
        <w:t xml:space="preserve"> </w:t>
      </w:r>
      <w:r w:rsidRPr="00A55DB1">
        <w:rPr>
          <w:sz w:val="18"/>
        </w:rPr>
        <w:t>kuralının</w:t>
      </w:r>
      <w:r w:rsidRPr="00A55DB1" w:rsidR="0030183B">
        <w:rPr>
          <w:sz w:val="18"/>
        </w:rPr>
        <w:t xml:space="preserve"> </w:t>
      </w:r>
      <w:r w:rsidRPr="00A55DB1">
        <w:rPr>
          <w:sz w:val="18"/>
        </w:rPr>
        <w:t>işleyeceği,</w:t>
      </w:r>
      <w:r w:rsidRPr="00A55DB1" w:rsidR="0030183B">
        <w:rPr>
          <w:sz w:val="18"/>
        </w:rPr>
        <w:t xml:space="preserve"> </w:t>
      </w:r>
      <w:r w:rsidRPr="00A55DB1">
        <w:rPr>
          <w:sz w:val="18"/>
        </w:rPr>
        <w:t>16.30’dan</w:t>
      </w:r>
      <w:r w:rsidRPr="00A55DB1" w:rsidR="0030183B">
        <w:rPr>
          <w:sz w:val="18"/>
        </w:rPr>
        <w:t xml:space="preserve"> </w:t>
      </w:r>
      <w:r w:rsidRPr="00A55DB1">
        <w:rPr>
          <w:sz w:val="18"/>
        </w:rPr>
        <w:t>önce</w:t>
      </w:r>
      <w:r w:rsidRPr="00A55DB1" w:rsidR="0030183B">
        <w:rPr>
          <w:sz w:val="18"/>
        </w:rPr>
        <w:t xml:space="preserve"> </w:t>
      </w:r>
      <w:r w:rsidRPr="00A55DB1">
        <w:rPr>
          <w:sz w:val="18"/>
        </w:rPr>
        <w:t>iş</w:t>
      </w:r>
      <w:r w:rsidRPr="00A55DB1" w:rsidR="0030183B">
        <w:rPr>
          <w:sz w:val="18"/>
        </w:rPr>
        <w:t xml:space="preserve"> </w:t>
      </w:r>
      <w:r w:rsidRPr="00A55DB1">
        <w:rPr>
          <w:sz w:val="18"/>
        </w:rPr>
        <w:t>bırakılsa</w:t>
      </w:r>
      <w:r w:rsidRPr="00A55DB1" w:rsidR="0030183B">
        <w:rPr>
          <w:sz w:val="18"/>
        </w:rPr>
        <w:t xml:space="preserve"> </w:t>
      </w:r>
      <w:r w:rsidRPr="00A55DB1">
        <w:rPr>
          <w:sz w:val="18"/>
        </w:rPr>
        <w:t>da</w:t>
      </w:r>
      <w:r w:rsidRPr="00A55DB1" w:rsidR="0030183B">
        <w:rPr>
          <w:sz w:val="18"/>
        </w:rPr>
        <w:t xml:space="preserve"> </w:t>
      </w:r>
      <w:r w:rsidRPr="00A55DB1">
        <w:rPr>
          <w:sz w:val="18"/>
        </w:rPr>
        <w:t>saat</w:t>
      </w:r>
      <w:r w:rsidRPr="00A55DB1" w:rsidR="0030183B">
        <w:rPr>
          <w:sz w:val="18"/>
        </w:rPr>
        <w:t xml:space="preserve"> </w:t>
      </w:r>
      <w:r w:rsidRPr="00A55DB1">
        <w:rPr>
          <w:sz w:val="18"/>
        </w:rPr>
        <w:t>başına</w:t>
      </w:r>
      <w:r w:rsidRPr="00A55DB1" w:rsidR="0030183B">
        <w:rPr>
          <w:sz w:val="18"/>
        </w:rPr>
        <w:t xml:space="preserve"> </w:t>
      </w:r>
      <w:r w:rsidRPr="00A55DB1">
        <w:rPr>
          <w:sz w:val="18"/>
        </w:rPr>
        <w:t>7</w:t>
      </w:r>
      <w:r w:rsidRPr="00A55DB1" w:rsidR="0030183B">
        <w:rPr>
          <w:sz w:val="18"/>
        </w:rPr>
        <w:t xml:space="preserve"> </w:t>
      </w:r>
      <w:r w:rsidRPr="00A55DB1">
        <w:rPr>
          <w:sz w:val="18"/>
        </w:rPr>
        <w:t>lira</w:t>
      </w:r>
      <w:r w:rsidRPr="00A55DB1" w:rsidR="0030183B">
        <w:rPr>
          <w:sz w:val="18"/>
        </w:rPr>
        <w:t xml:space="preserve"> </w:t>
      </w:r>
      <w:r w:rsidRPr="00A55DB1">
        <w:rPr>
          <w:sz w:val="18"/>
        </w:rPr>
        <w:t>yevmiyeden</w:t>
      </w:r>
      <w:r w:rsidRPr="00A55DB1" w:rsidR="0030183B">
        <w:rPr>
          <w:sz w:val="18"/>
        </w:rPr>
        <w:t xml:space="preserve"> </w:t>
      </w:r>
      <w:r w:rsidRPr="00A55DB1">
        <w:rPr>
          <w:sz w:val="18"/>
        </w:rPr>
        <w:t>düşürüleceği</w:t>
      </w:r>
      <w:r w:rsidRPr="00A55DB1" w:rsidR="0030183B">
        <w:rPr>
          <w:sz w:val="18"/>
        </w:rPr>
        <w:t xml:space="preserve"> </w:t>
      </w:r>
      <w:r w:rsidRPr="00A55DB1">
        <w:rPr>
          <w:sz w:val="18"/>
        </w:rPr>
        <w:t>sanki</w:t>
      </w:r>
      <w:r w:rsidRPr="00A55DB1" w:rsidR="0030183B">
        <w:rPr>
          <w:sz w:val="18"/>
        </w:rPr>
        <w:t xml:space="preserve"> </w:t>
      </w:r>
      <w:r w:rsidRPr="00A55DB1">
        <w:rPr>
          <w:sz w:val="18"/>
        </w:rPr>
        <w:t>çok</w:t>
      </w:r>
      <w:r w:rsidRPr="00A55DB1" w:rsidR="0030183B">
        <w:rPr>
          <w:sz w:val="18"/>
        </w:rPr>
        <w:t xml:space="preserve"> </w:t>
      </w:r>
      <w:r w:rsidRPr="00A55DB1">
        <w:rPr>
          <w:sz w:val="18"/>
        </w:rPr>
        <w:t>matah</w:t>
      </w:r>
      <w:r w:rsidRPr="00A55DB1" w:rsidR="0030183B">
        <w:rPr>
          <w:sz w:val="18"/>
        </w:rPr>
        <w:t xml:space="preserve"> </w:t>
      </w:r>
      <w:r w:rsidRPr="00A55DB1">
        <w:rPr>
          <w:sz w:val="18"/>
        </w:rPr>
        <w:t>bir</w:t>
      </w:r>
      <w:r w:rsidRPr="00A55DB1" w:rsidR="0030183B">
        <w:rPr>
          <w:sz w:val="18"/>
        </w:rPr>
        <w:t xml:space="preserve"> </w:t>
      </w:r>
      <w:r w:rsidRPr="00A55DB1">
        <w:rPr>
          <w:sz w:val="18"/>
        </w:rPr>
        <w:t>yevmiye</w:t>
      </w:r>
      <w:r w:rsidRPr="00A55DB1" w:rsidR="0030183B">
        <w:rPr>
          <w:sz w:val="18"/>
        </w:rPr>
        <w:t xml:space="preserve"> </w:t>
      </w:r>
      <w:r w:rsidRPr="00A55DB1">
        <w:rPr>
          <w:sz w:val="18"/>
        </w:rPr>
        <w:t>veriliyormuş</w:t>
      </w:r>
      <w:r w:rsidRPr="00A55DB1" w:rsidR="0030183B">
        <w:rPr>
          <w:sz w:val="18"/>
        </w:rPr>
        <w:t xml:space="preserve"> </w:t>
      </w:r>
      <w:r w:rsidRPr="00A55DB1">
        <w:rPr>
          <w:sz w:val="18"/>
        </w:rPr>
        <w:t>gibi…</w:t>
      </w:r>
    </w:p>
    <w:p w:rsidRPr="00A55DB1" w:rsidR="000A202A" w:rsidP="00A55DB1" w:rsidRDefault="000A202A">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Buyursunlar</w:t>
      </w:r>
      <w:r w:rsidRPr="00A55DB1" w:rsidR="0030183B">
        <w:rPr>
          <w:sz w:val="18"/>
        </w:rPr>
        <w:t xml:space="preserve"> </w:t>
      </w:r>
      <w:r w:rsidRPr="00A55DB1">
        <w:rPr>
          <w:sz w:val="18"/>
        </w:rPr>
        <w:t>efendim.</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HAKKI</w:t>
      </w:r>
      <w:r w:rsidRPr="00A55DB1" w:rsidR="0030183B">
        <w:rPr>
          <w:sz w:val="18"/>
        </w:rPr>
        <w:t xml:space="preserve"> </w:t>
      </w:r>
      <w:r w:rsidRPr="00A55DB1">
        <w:rPr>
          <w:sz w:val="18"/>
        </w:rPr>
        <w:t>SARUHAN</w:t>
      </w:r>
      <w:r w:rsidRPr="00A55DB1" w:rsidR="0030183B">
        <w:rPr>
          <w:sz w:val="18"/>
        </w:rPr>
        <w:t xml:space="preserve"> </w:t>
      </w:r>
      <w:r w:rsidRPr="00A55DB1">
        <w:rPr>
          <w:sz w:val="18"/>
        </w:rPr>
        <w:t>OLUÇ</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En</w:t>
      </w:r>
      <w:r w:rsidRPr="00A55DB1" w:rsidR="0030183B">
        <w:rPr>
          <w:sz w:val="18"/>
        </w:rPr>
        <w:t xml:space="preserve"> </w:t>
      </w:r>
      <w:r w:rsidRPr="00A55DB1">
        <w:rPr>
          <w:sz w:val="18"/>
        </w:rPr>
        <w:t>son</w:t>
      </w:r>
      <w:r w:rsidRPr="00A55DB1" w:rsidR="0030183B">
        <w:rPr>
          <w:sz w:val="18"/>
        </w:rPr>
        <w:t xml:space="preserve"> </w:t>
      </w:r>
      <w:r w:rsidRPr="00A55DB1">
        <w:rPr>
          <w:sz w:val="18"/>
        </w:rPr>
        <w:t>TÜRK-İŞ’in</w:t>
      </w:r>
      <w:r w:rsidRPr="00A55DB1" w:rsidR="0030183B">
        <w:rPr>
          <w:sz w:val="18"/>
        </w:rPr>
        <w:t xml:space="preserve"> </w:t>
      </w:r>
      <w:r w:rsidRPr="00A55DB1">
        <w:rPr>
          <w:sz w:val="18"/>
        </w:rPr>
        <w:t>açıkladığı</w:t>
      </w:r>
      <w:r w:rsidRPr="00A55DB1" w:rsidR="0030183B">
        <w:rPr>
          <w:sz w:val="18"/>
        </w:rPr>
        <w:t xml:space="preserve"> </w:t>
      </w:r>
      <w:r w:rsidRPr="00A55DB1">
        <w:rPr>
          <w:sz w:val="18"/>
        </w:rPr>
        <w:t>açlık</w:t>
      </w:r>
      <w:r w:rsidRPr="00A55DB1" w:rsidR="0030183B">
        <w:rPr>
          <w:sz w:val="18"/>
        </w:rPr>
        <w:t xml:space="preserve"> </w:t>
      </w:r>
      <w:r w:rsidRPr="00A55DB1">
        <w:rPr>
          <w:sz w:val="18"/>
        </w:rPr>
        <w:t>sınırı</w:t>
      </w:r>
      <w:r w:rsidRPr="00A55DB1" w:rsidR="0030183B">
        <w:rPr>
          <w:sz w:val="18"/>
        </w:rPr>
        <w:t xml:space="preserve"> </w:t>
      </w:r>
      <w:r w:rsidRPr="00A55DB1">
        <w:rPr>
          <w:sz w:val="18"/>
        </w:rPr>
        <w:t>2.492</w:t>
      </w:r>
      <w:r w:rsidRPr="00A55DB1" w:rsidR="0030183B">
        <w:rPr>
          <w:sz w:val="18"/>
        </w:rPr>
        <w:t xml:space="preserve"> </w:t>
      </w:r>
      <w:r w:rsidRPr="00A55DB1">
        <w:rPr>
          <w:sz w:val="18"/>
        </w:rPr>
        <w:t>liraydı,</w:t>
      </w:r>
      <w:r w:rsidRPr="00A55DB1" w:rsidR="0030183B">
        <w:rPr>
          <w:sz w:val="18"/>
        </w:rPr>
        <w:t xml:space="preserve"> </w:t>
      </w:r>
      <w:r w:rsidRPr="00A55DB1">
        <w:rPr>
          <w:sz w:val="18"/>
        </w:rPr>
        <w:t>net</w:t>
      </w:r>
      <w:r w:rsidRPr="00A55DB1" w:rsidR="0030183B">
        <w:rPr>
          <w:sz w:val="18"/>
        </w:rPr>
        <w:t xml:space="preserve"> </w:t>
      </w:r>
      <w:r w:rsidRPr="00A55DB1">
        <w:rPr>
          <w:sz w:val="18"/>
        </w:rPr>
        <w:t>asgari</w:t>
      </w:r>
      <w:r w:rsidRPr="00A55DB1" w:rsidR="0030183B">
        <w:rPr>
          <w:sz w:val="18"/>
        </w:rPr>
        <w:t xml:space="preserve"> </w:t>
      </w:r>
      <w:r w:rsidRPr="00A55DB1">
        <w:rPr>
          <w:sz w:val="18"/>
        </w:rPr>
        <w:t>ücret</w:t>
      </w:r>
      <w:r w:rsidRPr="00A55DB1" w:rsidR="0030183B">
        <w:rPr>
          <w:sz w:val="18"/>
        </w:rPr>
        <w:t xml:space="preserve"> </w:t>
      </w:r>
      <w:r w:rsidRPr="00A55DB1">
        <w:rPr>
          <w:sz w:val="18"/>
        </w:rPr>
        <w:t>biliyoruz</w:t>
      </w:r>
      <w:r w:rsidRPr="00A55DB1" w:rsidR="0030183B">
        <w:rPr>
          <w:sz w:val="18"/>
        </w:rPr>
        <w:t xml:space="preserve"> </w:t>
      </w:r>
      <w:r w:rsidRPr="00A55DB1">
        <w:rPr>
          <w:sz w:val="18"/>
        </w:rPr>
        <w:t>2.324</w:t>
      </w:r>
      <w:r w:rsidRPr="00A55DB1" w:rsidR="0030183B">
        <w:rPr>
          <w:sz w:val="18"/>
        </w:rPr>
        <w:t xml:space="preserve"> </w:t>
      </w:r>
      <w:r w:rsidRPr="00A55DB1">
        <w:rPr>
          <w:sz w:val="18"/>
        </w:rPr>
        <w:t>lira;</w:t>
      </w:r>
      <w:r w:rsidRPr="00A55DB1" w:rsidR="0030183B">
        <w:rPr>
          <w:sz w:val="18"/>
        </w:rPr>
        <w:t xml:space="preserve"> </w:t>
      </w:r>
      <w:r w:rsidRPr="00A55DB1">
        <w:rPr>
          <w:sz w:val="18"/>
        </w:rPr>
        <w:t>pamuk</w:t>
      </w:r>
      <w:r w:rsidRPr="00A55DB1" w:rsidR="0030183B">
        <w:rPr>
          <w:sz w:val="18"/>
        </w:rPr>
        <w:t xml:space="preserve"> </w:t>
      </w:r>
      <w:r w:rsidRPr="00A55DB1">
        <w:rPr>
          <w:sz w:val="18"/>
        </w:rPr>
        <w:t>işçilerine</w:t>
      </w:r>
      <w:r w:rsidRPr="00A55DB1" w:rsidR="0030183B">
        <w:rPr>
          <w:sz w:val="18"/>
        </w:rPr>
        <w:t xml:space="preserve"> </w:t>
      </w:r>
      <w:r w:rsidRPr="00A55DB1">
        <w:rPr>
          <w:sz w:val="18"/>
        </w:rPr>
        <w:t>reva</w:t>
      </w:r>
      <w:r w:rsidRPr="00A55DB1" w:rsidR="0030183B">
        <w:rPr>
          <w:sz w:val="18"/>
        </w:rPr>
        <w:t xml:space="preserve"> </w:t>
      </w:r>
      <w:r w:rsidRPr="00A55DB1">
        <w:rPr>
          <w:sz w:val="18"/>
        </w:rPr>
        <w:t>görülen</w:t>
      </w:r>
      <w:r w:rsidRPr="00A55DB1" w:rsidR="0030183B">
        <w:rPr>
          <w:sz w:val="18"/>
        </w:rPr>
        <w:t xml:space="preserve"> </w:t>
      </w:r>
      <w:r w:rsidRPr="00A55DB1">
        <w:rPr>
          <w:sz w:val="18"/>
        </w:rPr>
        <w:t>ücret</w:t>
      </w:r>
      <w:r w:rsidRPr="00A55DB1" w:rsidR="0030183B">
        <w:rPr>
          <w:sz w:val="18"/>
        </w:rPr>
        <w:t xml:space="preserve"> </w:t>
      </w:r>
      <w:r w:rsidRPr="00A55DB1">
        <w:rPr>
          <w:sz w:val="18"/>
        </w:rPr>
        <w:t>günlük</w:t>
      </w:r>
      <w:r w:rsidRPr="00A55DB1" w:rsidR="0030183B">
        <w:rPr>
          <w:sz w:val="18"/>
        </w:rPr>
        <w:t xml:space="preserve"> </w:t>
      </w:r>
      <w:r w:rsidRPr="00A55DB1">
        <w:rPr>
          <w:sz w:val="18"/>
        </w:rPr>
        <w:t>52</w:t>
      </w:r>
      <w:r w:rsidRPr="00A55DB1" w:rsidR="0030183B">
        <w:rPr>
          <w:sz w:val="18"/>
        </w:rPr>
        <w:t xml:space="preserve"> </w:t>
      </w:r>
      <w:r w:rsidRPr="00A55DB1">
        <w:rPr>
          <w:sz w:val="18"/>
        </w:rPr>
        <w:t>liradan</w:t>
      </w:r>
      <w:r w:rsidRPr="00A55DB1" w:rsidR="0030183B">
        <w:rPr>
          <w:sz w:val="18"/>
        </w:rPr>
        <w:t xml:space="preserve"> </w:t>
      </w:r>
      <w:r w:rsidRPr="00A55DB1">
        <w:rPr>
          <w:sz w:val="18"/>
        </w:rPr>
        <w:t>1.560</w:t>
      </w:r>
      <w:r w:rsidRPr="00A55DB1" w:rsidR="0030183B">
        <w:rPr>
          <w:sz w:val="18"/>
        </w:rPr>
        <w:t xml:space="preserve"> </w:t>
      </w:r>
      <w:r w:rsidRPr="00A55DB1">
        <w:rPr>
          <w:sz w:val="18"/>
        </w:rPr>
        <w:t>lira</w:t>
      </w:r>
      <w:r w:rsidRPr="00A55DB1" w:rsidR="0030183B">
        <w:rPr>
          <w:sz w:val="18"/>
        </w:rPr>
        <w:t xml:space="preserve"> </w:t>
      </w:r>
      <w:r w:rsidRPr="00A55DB1">
        <w:rPr>
          <w:sz w:val="18"/>
        </w:rPr>
        <w:t>oluyor,</w:t>
      </w:r>
      <w:r w:rsidRPr="00A55DB1" w:rsidR="0030183B">
        <w:rPr>
          <w:sz w:val="18"/>
        </w:rPr>
        <w:t xml:space="preserve"> </w:t>
      </w:r>
      <w:r w:rsidRPr="00A55DB1">
        <w:rPr>
          <w:sz w:val="18"/>
        </w:rPr>
        <w:t>o</w:t>
      </w:r>
      <w:r w:rsidRPr="00A55DB1" w:rsidR="0030183B">
        <w:rPr>
          <w:sz w:val="18"/>
        </w:rPr>
        <w:t xml:space="preserve"> </w:t>
      </w:r>
      <w:r w:rsidRPr="00A55DB1">
        <w:rPr>
          <w:sz w:val="18"/>
        </w:rPr>
        <w:t>da</w:t>
      </w:r>
      <w:r w:rsidRPr="00A55DB1" w:rsidR="0030183B">
        <w:rPr>
          <w:sz w:val="18"/>
        </w:rPr>
        <w:t xml:space="preserve"> </w:t>
      </w:r>
      <w:r w:rsidRPr="00A55DB1">
        <w:rPr>
          <w:sz w:val="18"/>
        </w:rPr>
        <w:t>eğer</w:t>
      </w:r>
      <w:r w:rsidRPr="00A55DB1" w:rsidR="0030183B">
        <w:rPr>
          <w:sz w:val="18"/>
        </w:rPr>
        <w:t xml:space="preserve"> </w:t>
      </w:r>
      <w:r w:rsidRPr="00A55DB1">
        <w:rPr>
          <w:sz w:val="18"/>
        </w:rPr>
        <w:t>otuz</w:t>
      </w:r>
      <w:r w:rsidRPr="00A55DB1" w:rsidR="0030183B">
        <w:rPr>
          <w:sz w:val="18"/>
        </w:rPr>
        <w:t xml:space="preserve"> </w:t>
      </w:r>
      <w:r w:rsidRPr="00A55DB1">
        <w:rPr>
          <w:sz w:val="18"/>
        </w:rPr>
        <w:t>gün</w:t>
      </w:r>
      <w:r w:rsidRPr="00A55DB1" w:rsidR="0030183B">
        <w:rPr>
          <w:sz w:val="18"/>
        </w:rPr>
        <w:t xml:space="preserve"> </w:t>
      </w:r>
      <w:r w:rsidRPr="00A55DB1">
        <w:rPr>
          <w:sz w:val="18"/>
        </w:rPr>
        <w:t>çalışacak</w:t>
      </w:r>
      <w:r w:rsidRPr="00A55DB1" w:rsidR="0030183B">
        <w:rPr>
          <w:sz w:val="18"/>
        </w:rPr>
        <w:t xml:space="preserve"> </w:t>
      </w:r>
      <w:r w:rsidRPr="00A55DB1">
        <w:rPr>
          <w:sz w:val="18"/>
        </w:rPr>
        <w:t>olurlarsa.</w:t>
      </w:r>
      <w:r w:rsidRPr="00A55DB1" w:rsidR="0030183B">
        <w:rPr>
          <w:sz w:val="18"/>
        </w:rPr>
        <w:t xml:space="preserve"> </w:t>
      </w:r>
      <w:r w:rsidRPr="00A55DB1">
        <w:rPr>
          <w:sz w:val="18"/>
        </w:rPr>
        <w:t>Gerçekten</w:t>
      </w:r>
      <w:r w:rsidRPr="00A55DB1" w:rsidR="0030183B">
        <w:rPr>
          <w:sz w:val="18"/>
        </w:rPr>
        <w:t xml:space="preserve"> </w:t>
      </w:r>
      <w:r w:rsidRPr="00A55DB1">
        <w:rPr>
          <w:sz w:val="18"/>
        </w:rPr>
        <w:t>mevsimlik</w:t>
      </w:r>
      <w:r w:rsidRPr="00A55DB1" w:rsidR="0030183B">
        <w:rPr>
          <w:sz w:val="18"/>
        </w:rPr>
        <w:t xml:space="preserve"> </w:t>
      </w:r>
      <w:r w:rsidRPr="00A55DB1">
        <w:rPr>
          <w:sz w:val="18"/>
        </w:rPr>
        <w:t>işçiler</w:t>
      </w:r>
      <w:r w:rsidRPr="00A55DB1" w:rsidR="0030183B">
        <w:rPr>
          <w:sz w:val="18"/>
        </w:rPr>
        <w:t xml:space="preserve"> </w:t>
      </w:r>
      <w:r w:rsidRPr="00A55DB1">
        <w:rPr>
          <w:sz w:val="18"/>
        </w:rPr>
        <w:t>kölelik</w:t>
      </w:r>
      <w:r w:rsidRPr="00A55DB1" w:rsidR="0030183B">
        <w:rPr>
          <w:sz w:val="18"/>
        </w:rPr>
        <w:t xml:space="preserve"> </w:t>
      </w:r>
      <w:r w:rsidRPr="00A55DB1">
        <w:rPr>
          <w:sz w:val="18"/>
        </w:rPr>
        <w:t>koşullarında</w:t>
      </w:r>
      <w:r w:rsidRPr="00A55DB1" w:rsidR="0030183B">
        <w:rPr>
          <w:sz w:val="18"/>
        </w:rPr>
        <w:t xml:space="preserve"> </w:t>
      </w:r>
      <w:r w:rsidRPr="00A55DB1">
        <w:rPr>
          <w:sz w:val="18"/>
        </w:rPr>
        <w:t>çalıştırılıyor,</w:t>
      </w:r>
      <w:r w:rsidRPr="00A55DB1" w:rsidR="0030183B">
        <w:rPr>
          <w:sz w:val="18"/>
        </w:rPr>
        <w:t xml:space="preserve"> </w:t>
      </w:r>
      <w:r w:rsidRPr="00A55DB1">
        <w:rPr>
          <w:sz w:val="18"/>
        </w:rPr>
        <w:t>sigorta</w:t>
      </w:r>
      <w:r w:rsidRPr="00A55DB1" w:rsidR="0030183B">
        <w:rPr>
          <w:sz w:val="18"/>
        </w:rPr>
        <w:t xml:space="preserve"> </w:t>
      </w:r>
      <w:r w:rsidRPr="00A55DB1">
        <w:rPr>
          <w:sz w:val="18"/>
        </w:rPr>
        <w:t>kapsamında</w:t>
      </w:r>
      <w:r w:rsidRPr="00A55DB1" w:rsidR="0030183B">
        <w:rPr>
          <w:sz w:val="18"/>
        </w:rPr>
        <w:t xml:space="preserve"> </w:t>
      </w:r>
      <w:r w:rsidRPr="00A55DB1">
        <w:rPr>
          <w:sz w:val="18"/>
        </w:rPr>
        <w:t>çalıştırılmıyorlar.</w:t>
      </w:r>
      <w:r w:rsidRPr="00A55DB1" w:rsidR="0030183B">
        <w:rPr>
          <w:sz w:val="18"/>
        </w:rPr>
        <w:t xml:space="preserve"> </w:t>
      </w:r>
      <w:r w:rsidRPr="00A55DB1">
        <w:rPr>
          <w:sz w:val="18"/>
        </w:rPr>
        <w:t>İşçilerin</w:t>
      </w:r>
      <w:r w:rsidRPr="00A55DB1" w:rsidR="0030183B">
        <w:rPr>
          <w:sz w:val="18"/>
        </w:rPr>
        <w:t xml:space="preserve"> </w:t>
      </w:r>
      <w:r w:rsidRPr="00A55DB1">
        <w:rPr>
          <w:sz w:val="18"/>
        </w:rPr>
        <w:t>bu</w:t>
      </w:r>
      <w:r w:rsidRPr="00A55DB1" w:rsidR="0030183B">
        <w:rPr>
          <w:sz w:val="18"/>
        </w:rPr>
        <w:t xml:space="preserve"> </w:t>
      </w:r>
      <w:r w:rsidRPr="00A55DB1">
        <w:rPr>
          <w:sz w:val="18"/>
        </w:rPr>
        <w:t>koşullarda</w:t>
      </w:r>
      <w:r w:rsidRPr="00A55DB1" w:rsidR="0030183B">
        <w:rPr>
          <w:sz w:val="18"/>
        </w:rPr>
        <w:t xml:space="preserve"> </w:t>
      </w:r>
      <w:r w:rsidRPr="00A55DB1">
        <w:rPr>
          <w:sz w:val="18"/>
        </w:rPr>
        <w:t>çalıştırılmasının</w:t>
      </w:r>
      <w:r w:rsidRPr="00A55DB1" w:rsidR="0030183B">
        <w:rPr>
          <w:sz w:val="18"/>
        </w:rPr>
        <w:t xml:space="preserve"> </w:t>
      </w:r>
      <w:r w:rsidRPr="00A55DB1">
        <w:rPr>
          <w:sz w:val="18"/>
        </w:rPr>
        <w:t>insanlık</w:t>
      </w:r>
      <w:r w:rsidRPr="00A55DB1" w:rsidR="0030183B">
        <w:rPr>
          <w:sz w:val="18"/>
        </w:rPr>
        <w:t xml:space="preserve"> </w:t>
      </w:r>
      <w:r w:rsidRPr="00A55DB1">
        <w:rPr>
          <w:sz w:val="18"/>
        </w:rPr>
        <w:t>dışı</w:t>
      </w:r>
      <w:r w:rsidRPr="00A55DB1" w:rsidR="0030183B">
        <w:rPr>
          <w:sz w:val="18"/>
        </w:rPr>
        <w:t xml:space="preserve"> </w:t>
      </w:r>
      <w:r w:rsidRPr="00A55DB1">
        <w:rPr>
          <w:sz w:val="18"/>
        </w:rPr>
        <w:t>olduğunu</w:t>
      </w:r>
      <w:r w:rsidRPr="00A55DB1" w:rsidR="0030183B">
        <w:rPr>
          <w:sz w:val="18"/>
        </w:rPr>
        <w:t xml:space="preserve"> </w:t>
      </w:r>
      <w:r w:rsidRPr="00A55DB1">
        <w:rPr>
          <w:sz w:val="18"/>
        </w:rPr>
        <w:t>özellikle</w:t>
      </w:r>
      <w:r w:rsidRPr="00A55DB1" w:rsidR="0030183B">
        <w:rPr>
          <w:sz w:val="18"/>
        </w:rPr>
        <w:t xml:space="preserve"> </w:t>
      </w:r>
      <w:r w:rsidRPr="00A55DB1">
        <w:rPr>
          <w:sz w:val="18"/>
        </w:rPr>
        <w:t>bir</w:t>
      </w:r>
      <w:r w:rsidRPr="00A55DB1" w:rsidR="0030183B">
        <w:rPr>
          <w:sz w:val="18"/>
        </w:rPr>
        <w:t xml:space="preserve"> </w:t>
      </w:r>
      <w:r w:rsidRPr="00A55DB1">
        <w:rPr>
          <w:sz w:val="18"/>
        </w:rPr>
        <w:t>kez</w:t>
      </w:r>
      <w:r w:rsidRPr="00A55DB1" w:rsidR="0030183B">
        <w:rPr>
          <w:sz w:val="18"/>
        </w:rPr>
        <w:t xml:space="preserve"> </w:t>
      </w:r>
      <w:r w:rsidRPr="00A55DB1">
        <w:rPr>
          <w:sz w:val="18"/>
        </w:rPr>
        <w:t>daha</w:t>
      </w:r>
      <w:r w:rsidRPr="00A55DB1" w:rsidR="0030183B">
        <w:rPr>
          <w:sz w:val="18"/>
        </w:rPr>
        <w:t xml:space="preserve"> </w:t>
      </w:r>
      <w:r w:rsidRPr="00A55DB1">
        <w:rPr>
          <w:sz w:val="18"/>
        </w:rPr>
        <w:t>vurgulamak</w:t>
      </w:r>
      <w:r w:rsidRPr="00A55DB1" w:rsidR="0030183B">
        <w:rPr>
          <w:sz w:val="18"/>
        </w:rPr>
        <w:t xml:space="preserve"> </w:t>
      </w:r>
      <w:r w:rsidRPr="00A55DB1">
        <w:rPr>
          <w:sz w:val="18"/>
        </w:rPr>
        <w:t>istiyoruz</w:t>
      </w:r>
      <w:r w:rsidRPr="00A55DB1" w:rsidR="0030183B">
        <w:rPr>
          <w:sz w:val="18"/>
        </w:rPr>
        <w:t xml:space="preserve"> </w:t>
      </w:r>
      <w:r w:rsidRPr="00A55DB1">
        <w:rPr>
          <w:sz w:val="18"/>
        </w:rPr>
        <w:t>ve</w:t>
      </w:r>
      <w:r w:rsidRPr="00A55DB1" w:rsidR="0030183B">
        <w:rPr>
          <w:sz w:val="18"/>
        </w:rPr>
        <w:t xml:space="preserve"> </w:t>
      </w:r>
      <w:r w:rsidRPr="00A55DB1">
        <w:rPr>
          <w:sz w:val="18"/>
        </w:rPr>
        <w:t>bu</w:t>
      </w:r>
      <w:r w:rsidRPr="00A55DB1" w:rsidR="0030183B">
        <w:rPr>
          <w:sz w:val="18"/>
        </w:rPr>
        <w:t xml:space="preserve"> </w:t>
      </w:r>
      <w:r w:rsidRPr="00A55DB1">
        <w:rPr>
          <w:sz w:val="18"/>
        </w:rPr>
        <w:t>konunun</w:t>
      </w:r>
      <w:r w:rsidRPr="00A55DB1" w:rsidR="0030183B">
        <w:rPr>
          <w:sz w:val="18"/>
        </w:rPr>
        <w:t xml:space="preserve"> </w:t>
      </w:r>
      <w:r w:rsidRPr="00A55DB1">
        <w:rPr>
          <w:sz w:val="18"/>
        </w:rPr>
        <w:t>Meclis</w:t>
      </w:r>
      <w:r w:rsidRPr="00A55DB1" w:rsidR="0030183B">
        <w:rPr>
          <w:sz w:val="18"/>
        </w:rPr>
        <w:t xml:space="preserve"> </w:t>
      </w:r>
      <w:r w:rsidRPr="00A55DB1">
        <w:rPr>
          <w:sz w:val="18"/>
        </w:rPr>
        <w:t>açısından</w:t>
      </w:r>
      <w:r w:rsidRPr="00A55DB1" w:rsidR="0030183B">
        <w:rPr>
          <w:sz w:val="18"/>
        </w:rPr>
        <w:t xml:space="preserve"> </w:t>
      </w:r>
      <w:r w:rsidRPr="00A55DB1">
        <w:rPr>
          <w:sz w:val="18"/>
        </w:rPr>
        <w:t>da</w:t>
      </w:r>
      <w:r w:rsidRPr="00A55DB1" w:rsidR="0030183B">
        <w:rPr>
          <w:sz w:val="18"/>
        </w:rPr>
        <w:t xml:space="preserve"> </w:t>
      </w:r>
      <w:r w:rsidRPr="00A55DB1">
        <w:rPr>
          <w:sz w:val="18"/>
        </w:rPr>
        <w:t>ciddi</w:t>
      </w:r>
      <w:r w:rsidRPr="00A55DB1" w:rsidR="0030183B">
        <w:rPr>
          <w:sz w:val="18"/>
        </w:rPr>
        <w:t xml:space="preserve"> </w:t>
      </w:r>
      <w:r w:rsidRPr="00A55DB1">
        <w:rPr>
          <w:sz w:val="18"/>
        </w:rPr>
        <w:t>bir</w:t>
      </w:r>
      <w:r w:rsidRPr="00A55DB1" w:rsidR="0030183B">
        <w:rPr>
          <w:sz w:val="18"/>
        </w:rPr>
        <w:t xml:space="preserve"> </w:t>
      </w:r>
      <w:r w:rsidRPr="00A55DB1">
        <w:rPr>
          <w:sz w:val="18"/>
        </w:rPr>
        <w:t>konu</w:t>
      </w:r>
      <w:r w:rsidRPr="00A55DB1" w:rsidR="0030183B">
        <w:rPr>
          <w:sz w:val="18"/>
        </w:rPr>
        <w:t xml:space="preserve"> </w:t>
      </w:r>
      <w:r w:rsidRPr="00A55DB1">
        <w:rPr>
          <w:sz w:val="18"/>
        </w:rPr>
        <w:t>olduğunun</w:t>
      </w:r>
      <w:r w:rsidRPr="00A55DB1" w:rsidR="0030183B">
        <w:rPr>
          <w:sz w:val="18"/>
        </w:rPr>
        <w:t xml:space="preserve"> </w:t>
      </w:r>
      <w:r w:rsidRPr="00A55DB1">
        <w:rPr>
          <w:sz w:val="18"/>
        </w:rPr>
        <w:t>bütün</w:t>
      </w:r>
      <w:r w:rsidRPr="00A55DB1" w:rsidR="0030183B">
        <w:rPr>
          <w:sz w:val="18"/>
        </w:rPr>
        <w:t xml:space="preserve"> </w:t>
      </w:r>
      <w:r w:rsidRPr="00A55DB1">
        <w:rPr>
          <w:sz w:val="18"/>
        </w:rPr>
        <w:t>gruplar</w:t>
      </w:r>
      <w:r w:rsidRPr="00A55DB1" w:rsidR="0030183B">
        <w:rPr>
          <w:sz w:val="18"/>
        </w:rPr>
        <w:t xml:space="preserve"> </w:t>
      </w:r>
      <w:r w:rsidRPr="00A55DB1">
        <w:rPr>
          <w:sz w:val="18"/>
        </w:rPr>
        <w:t>tarafından</w:t>
      </w:r>
      <w:r w:rsidRPr="00A55DB1" w:rsidR="0030183B">
        <w:rPr>
          <w:sz w:val="18"/>
        </w:rPr>
        <w:t xml:space="preserve"> </w:t>
      </w:r>
      <w:r w:rsidRPr="00A55DB1">
        <w:rPr>
          <w:sz w:val="18"/>
        </w:rPr>
        <w:t>görülmesi</w:t>
      </w:r>
      <w:r w:rsidRPr="00A55DB1" w:rsidR="0030183B">
        <w:rPr>
          <w:sz w:val="18"/>
        </w:rPr>
        <w:t xml:space="preserve"> </w:t>
      </w:r>
      <w:r w:rsidRPr="00A55DB1">
        <w:rPr>
          <w:sz w:val="18"/>
        </w:rPr>
        <w:t>gerektiğini</w:t>
      </w:r>
      <w:r w:rsidRPr="00A55DB1" w:rsidR="0030183B">
        <w:rPr>
          <w:sz w:val="18"/>
        </w:rPr>
        <w:t xml:space="preserve"> </w:t>
      </w:r>
      <w:r w:rsidRPr="00A55DB1">
        <w:rPr>
          <w:sz w:val="18"/>
        </w:rPr>
        <w:t>bir</w:t>
      </w:r>
      <w:r w:rsidRPr="00A55DB1" w:rsidR="0030183B">
        <w:rPr>
          <w:sz w:val="18"/>
        </w:rPr>
        <w:t xml:space="preserve"> </w:t>
      </w:r>
      <w:r w:rsidRPr="00A55DB1">
        <w:rPr>
          <w:sz w:val="18"/>
        </w:rPr>
        <w:t>kez</w:t>
      </w:r>
      <w:r w:rsidRPr="00A55DB1" w:rsidR="0030183B">
        <w:rPr>
          <w:sz w:val="18"/>
        </w:rPr>
        <w:t xml:space="preserve"> </w:t>
      </w:r>
      <w:r w:rsidRPr="00A55DB1">
        <w:rPr>
          <w:sz w:val="18"/>
        </w:rPr>
        <w:t>daha</w:t>
      </w:r>
      <w:r w:rsidRPr="00A55DB1" w:rsidR="0030183B">
        <w:rPr>
          <w:sz w:val="18"/>
        </w:rPr>
        <w:t xml:space="preserve"> </w:t>
      </w:r>
      <w:r w:rsidRPr="00A55DB1">
        <w:rPr>
          <w:sz w:val="18"/>
        </w:rPr>
        <w:t>vurguluyoruz.</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Son</w:t>
      </w:r>
      <w:r w:rsidRPr="00A55DB1" w:rsidR="0030183B">
        <w:rPr>
          <w:sz w:val="18"/>
        </w:rPr>
        <w:t xml:space="preserve"> </w:t>
      </w:r>
      <w:r w:rsidRPr="00A55DB1">
        <w:rPr>
          <w:sz w:val="18"/>
        </w:rPr>
        <w:t>olarak</w:t>
      </w:r>
      <w:r w:rsidRPr="00A55DB1" w:rsidR="0030183B">
        <w:rPr>
          <w:sz w:val="18"/>
        </w:rPr>
        <w:t xml:space="preserve"> </w:t>
      </w:r>
      <w:r w:rsidRPr="00A55DB1">
        <w:rPr>
          <w:sz w:val="18"/>
        </w:rPr>
        <w:t>değinmek</w:t>
      </w:r>
      <w:r w:rsidRPr="00A55DB1" w:rsidR="0030183B">
        <w:rPr>
          <w:sz w:val="18"/>
        </w:rPr>
        <w:t xml:space="preserve"> </w:t>
      </w:r>
      <w:r w:rsidRPr="00A55DB1">
        <w:rPr>
          <w:sz w:val="18"/>
        </w:rPr>
        <w:t>istediğim</w:t>
      </w:r>
      <w:r w:rsidRPr="00A55DB1" w:rsidR="0030183B">
        <w:rPr>
          <w:sz w:val="18"/>
        </w:rPr>
        <w:t xml:space="preserve"> </w:t>
      </w:r>
      <w:r w:rsidRPr="00A55DB1">
        <w:rPr>
          <w:sz w:val="18"/>
        </w:rPr>
        <w:t>konu,</w:t>
      </w:r>
      <w:r w:rsidRPr="00A55DB1" w:rsidR="0030183B">
        <w:rPr>
          <w:sz w:val="18"/>
        </w:rPr>
        <w:t xml:space="preserve"> </w:t>
      </w:r>
      <w:r w:rsidRPr="00A55DB1">
        <w:rPr>
          <w:sz w:val="18"/>
        </w:rPr>
        <w:t>bir</w:t>
      </w:r>
      <w:r w:rsidRPr="00A55DB1" w:rsidR="0030183B">
        <w:rPr>
          <w:sz w:val="18"/>
        </w:rPr>
        <w:t xml:space="preserve"> </w:t>
      </w:r>
      <w:r w:rsidRPr="00A55DB1">
        <w:rPr>
          <w:sz w:val="18"/>
        </w:rPr>
        <w:t>valiler</w:t>
      </w:r>
      <w:r w:rsidRPr="00A55DB1" w:rsidR="0030183B">
        <w:rPr>
          <w:sz w:val="18"/>
        </w:rPr>
        <w:t xml:space="preserve"> </w:t>
      </w:r>
      <w:r w:rsidRPr="00A55DB1">
        <w:rPr>
          <w:sz w:val="18"/>
        </w:rPr>
        <w:t>kararnamesi</w:t>
      </w:r>
      <w:r w:rsidRPr="00A55DB1" w:rsidR="0030183B">
        <w:rPr>
          <w:sz w:val="18"/>
        </w:rPr>
        <w:t xml:space="preserve"> </w:t>
      </w:r>
      <w:r w:rsidRPr="00A55DB1">
        <w:rPr>
          <w:sz w:val="18"/>
        </w:rPr>
        <w:t>yayınlandı</w:t>
      </w:r>
      <w:r w:rsidRPr="00A55DB1" w:rsidR="0030183B">
        <w:rPr>
          <w:sz w:val="18"/>
        </w:rPr>
        <w:t xml:space="preserve"> </w:t>
      </w:r>
      <w:r w:rsidRPr="00A55DB1">
        <w:rPr>
          <w:sz w:val="18"/>
        </w:rPr>
        <w:t>ve</w:t>
      </w:r>
      <w:r w:rsidRPr="00A55DB1" w:rsidR="0030183B">
        <w:rPr>
          <w:sz w:val="18"/>
        </w:rPr>
        <w:t xml:space="preserve"> </w:t>
      </w:r>
      <w:r w:rsidRPr="00A55DB1">
        <w:rPr>
          <w:sz w:val="18"/>
        </w:rPr>
        <w:t>bu</w:t>
      </w:r>
      <w:r w:rsidRPr="00A55DB1" w:rsidR="0030183B">
        <w:rPr>
          <w:sz w:val="18"/>
        </w:rPr>
        <w:t xml:space="preserve"> </w:t>
      </w:r>
      <w:r w:rsidRPr="00A55DB1">
        <w:rPr>
          <w:sz w:val="18"/>
        </w:rPr>
        <w:t>valiler</w:t>
      </w:r>
      <w:r w:rsidRPr="00A55DB1" w:rsidR="0030183B">
        <w:rPr>
          <w:sz w:val="18"/>
        </w:rPr>
        <w:t xml:space="preserve"> </w:t>
      </w:r>
      <w:r w:rsidRPr="00A55DB1">
        <w:rPr>
          <w:sz w:val="18"/>
        </w:rPr>
        <w:t>kararnamesine</w:t>
      </w:r>
      <w:r w:rsidRPr="00A55DB1" w:rsidR="0030183B">
        <w:rPr>
          <w:sz w:val="18"/>
        </w:rPr>
        <w:t xml:space="preserve"> </w:t>
      </w:r>
      <w:r w:rsidRPr="00A55DB1">
        <w:rPr>
          <w:sz w:val="18"/>
        </w:rPr>
        <w:t>göre</w:t>
      </w:r>
      <w:r w:rsidRPr="00A55DB1" w:rsidR="0030183B">
        <w:rPr>
          <w:sz w:val="18"/>
        </w:rPr>
        <w:t xml:space="preserve"> </w:t>
      </w:r>
      <w:r w:rsidRPr="00A55DB1">
        <w:rPr>
          <w:sz w:val="18"/>
        </w:rPr>
        <w:t>Diyarbakır,</w:t>
      </w:r>
      <w:r w:rsidRPr="00A55DB1" w:rsidR="0030183B">
        <w:rPr>
          <w:sz w:val="18"/>
        </w:rPr>
        <w:t xml:space="preserve"> </w:t>
      </w:r>
      <w:r w:rsidRPr="00A55DB1">
        <w:rPr>
          <w:sz w:val="18"/>
        </w:rPr>
        <w:t>Mardin</w:t>
      </w:r>
      <w:r w:rsidRPr="00A55DB1" w:rsidR="0030183B">
        <w:rPr>
          <w:sz w:val="18"/>
        </w:rPr>
        <w:t xml:space="preserve"> </w:t>
      </w:r>
      <w:r w:rsidRPr="00A55DB1">
        <w:rPr>
          <w:sz w:val="18"/>
        </w:rPr>
        <w:t>ve</w:t>
      </w:r>
      <w:r w:rsidRPr="00A55DB1" w:rsidR="0030183B">
        <w:rPr>
          <w:sz w:val="18"/>
        </w:rPr>
        <w:t xml:space="preserve"> </w:t>
      </w:r>
      <w:r w:rsidRPr="00A55DB1">
        <w:rPr>
          <w:sz w:val="18"/>
        </w:rPr>
        <w:t>Siirt</w:t>
      </w:r>
      <w:r w:rsidRPr="00A55DB1" w:rsidR="0030183B">
        <w:rPr>
          <w:sz w:val="18"/>
        </w:rPr>
        <w:t xml:space="preserve"> </w:t>
      </w:r>
      <w:r w:rsidRPr="00A55DB1" w:rsidR="003B27F3">
        <w:rPr>
          <w:sz w:val="18"/>
        </w:rPr>
        <w:t>V</w:t>
      </w:r>
      <w:r w:rsidRPr="00A55DB1">
        <w:rPr>
          <w:sz w:val="18"/>
        </w:rPr>
        <w:t>alileri</w:t>
      </w:r>
      <w:r w:rsidRPr="00A55DB1" w:rsidR="0030183B">
        <w:rPr>
          <w:sz w:val="18"/>
        </w:rPr>
        <w:t xml:space="preserve"> </w:t>
      </w:r>
      <w:r w:rsidRPr="00A55DB1">
        <w:rPr>
          <w:sz w:val="18"/>
        </w:rPr>
        <w:t>merkeze</w:t>
      </w:r>
      <w:r w:rsidRPr="00A55DB1" w:rsidR="0030183B">
        <w:rPr>
          <w:sz w:val="18"/>
        </w:rPr>
        <w:t xml:space="preserve"> </w:t>
      </w:r>
      <w:r w:rsidRPr="00A55DB1">
        <w:rPr>
          <w:sz w:val="18"/>
        </w:rPr>
        <w:t>çekildi.</w:t>
      </w:r>
    </w:p>
    <w:p w:rsidRPr="00A55DB1" w:rsidR="000A202A" w:rsidP="00A55DB1" w:rsidRDefault="000A202A">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Buyursunlar</w:t>
      </w:r>
      <w:r w:rsidRPr="00A55DB1" w:rsidR="0030183B">
        <w:rPr>
          <w:sz w:val="18"/>
        </w:rPr>
        <w:t xml:space="preserve"> </w:t>
      </w:r>
      <w:r w:rsidRPr="00A55DB1">
        <w:rPr>
          <w:sz w:val="18"/>
        </w:rPr>
        <w:t>efendim.</w:t>
      </w:r>
    </w:p>
    <w:p w:rsidRPr="00A55DB1" w:rsidR="000A202A" w:rsidP="00A55DB1" w:rsidRDefault="000A202A">
      <w:pPr>
        <w:pStyle w:val="GENELKURUL"/>
        <w:spacing w:line="240" w:lineRule="auto"/>
        <w:rPr>
          <w:sz w:val="18"/>
        </w:rPr>
      </w:pPr>
      <w:r w:rsidRPr="00A55DB1">
        <w:rPr>
          <w:sz w:val="18"/>
        </w:rPr>
        <w:t>HAKKI</w:t>
      </w:r>
      <w:r w:rsidRPr="00A55DB1" w:rsidR="0030183B">
        <w:rPr>
          <w:sz w:val="18"/>
        </w:rPr>
        <w:t xml:space="preserve"> </w:t>
      </w:r>
      <w:r w:rsidRPr="00A55DB1">
        <w:rPr>
          <w:sz w:val="18"/>
        </w:rPr>
        <w:t>SARUHAN</w:t>
      </w:r>
      <w:r w:rsidRPr="00A55DB1" w:rsidR="0030183B">
        <w:rPr>
          <w:sz w:val="18"/>
        </w:rPr>
        <w:t xml:space="preserve"> </w:t>
      </w:r>
      <w:r w:rsidRPr="00A55DB1">
        <w:rPr>
          <w:sz w:val="18"/>
        </w:rPr>
        <w:t>OLUÇ</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Toparlıyorum</w:t>
      </w:r>
      <w:r w:rsidRPr="00A55DB1" w:rsidR="0030183B">
        <w:rPr>
          <w:sz w:val="18"/>
        </w:rPr>
        <w:t xml:space="preserve"> </w:t>
      </w:r>
      <w:r w:rsidRPr="00A55DB1">
        <w:rPr>
          <w:sz w:val="18"/>
        </w:rPr>
        <w:t>efendim.</w:t>
      </w:r>
    </w:p>
    <w:p w:rsidRPr="00A55DB1" w:rsidR="000A202A" w:rsidP="00A55DB1" w:rsidRDefault="000A202A">
      <w:pPr>
        <w:pStyle w:val="GENELKURUL"/>
        <w:spacing w:line="240" w:lineRule="auto"/>
        <w:rPr>
          <w:sz w:val="18"/>
        </w:rPr>
      </w:pPr>
      <w:r w:rsidRPr="00A55DB1">
        <w:rPr>
          <w:sz w:val="18"/>
        </w:rPr>
        <w:t>Diyarbakır,</w:t>
      </w:r>
      <w:r w:rsidRPr="00A55DB1" w:rsidR="0030183B">
        <w:rPr>
          <w:sz w:val="18"/>
        </w:rPr>
        <w:t xml:space="preserve"> </w:t>
      </w:r>
      <w:r w:rsidRPr="00A55DB1">
        <w:rPr>
          <w:sz w:val="18"/>
        </w:rPr>
        <w:t>Mardin</w:t>
      </w:r>
      <w:r w:rsidRPr="00A55DB1" w:rsidR="0030183B">
        <w:rPr>
          <w:sz w:val="18"/>
        </w:rPr>
        <w:t xml:space="preserve"> </w:t>
      </w:r>
      <w:r w:rsidRPr="00A55DB1">
        <w:rPr>
          <w:sz w:val="18"/>
        </w:rPr>
        <w:t>ve</w:t>
      </w:r>
      <w:r w:rsidRPr="00A55DB1" w:rsidR="0030183B">
        <w:rPr>
          <w:sz w:val="18"/>
        </w:rPr>
        <w:t xml:space="preserve"> </w:t>
      </w:r>
      <w:r w:rsidRPr="00A55DB1">
        <w:rPr>
          <w:sz w:val="18"/>
        </w:rPr>
        <w:t>Siirt</w:t>
      </w:r>
      <w:r w:rsidRPr="00A55DB1" w:rsidR="0030183B">
        <w:rPr>
          <w:sz w:val="18"/>
        </w:rPr>
        <w:t xml:space="preserve"> </w:t>
      </w:r>
      <w:r w:rsidRPr="00A55DB1">
        <w:rPr>
          <w:sz w:val="18"/>
        </w:rPr>
        <w:t>Valileri</w:t>
      </w:r>
      <w:r w:rsidRPr="00A55DB1" w:rsidR="0030183B">
        <w:rPr>
          <w:sz w:val="18"/>
        </w:rPr>
        <w:t xml:space="preserve"> </w:t>
      </w:r>
      <w:r w:rsidRPr="00A55DB1">
        <w:rPr>
          <w:sz w:val="18"/>
        </w:rPr>
        <w:t>bizi</w:t>
      </w:r>
      <w:r w:rsidRPr="00A55DB1" w:rsidR="0030183B">
        <w:rPr>
          <w:sz w:val="18"/>
        </w:rPr>
        <w:t xml:space="preserve"> </w:t>
      </w:r>
      <w:r w:rsidRPr="00A55DB1">
        <w:rPr>
          <w:sz w:val="18"/>
        </w:rPr>
        <w:t>niye</w:t>
      </w:r>
      <w:r w:rsidRPr="00A55DB1" w:rsidR="0030183B">
        <w:rPr>
          <w:sz w:val="18"/>
        </w:rPr>
        <w:t xml:space="preserve"> </w:t>
      </w:r>
      <w:r w:rsidRPr="00A55DB1">
        <w:rPr>
          <w:sz w:val="18"/>
        </w:rPr>
        <w:t>ilgilendiriyor?</w:t>
      </w:r>
      <w:r w:rsidRPr="00A55DB1" w:rsidR="0030183B">
        <w:rPr>
          <w:sz w:val="18"/>
        </w:rPr>
        <w:t xml:space="preserve"> </w:t>
      </w:r>
      <w:r w:rsidRPr="00A55DB1">
        <w:rPr>
          <w:sz w:val="18"/>
        </w:rPr>
        <w:t>Bunlar</w:t>
      </w:r>
      <w:r w:rsidRPr="00A55DB1" w:rsidR="0030183B">
        <w:rPr>
          <w:sz w:val="18"/>
        </w:rPr>
        <w:t xml:space="preserve"> </w:t>
      </w:r>
      <w:r w:rsidRPr="00A55DB1">
        <w:rPr>
          <w:sz w:val="18"/>
        </w:rPr>
        <w:t>aynı</w:t>
      </w:r>
      <w:r w:rsidRPr="00A55DB1" w:rsidR="0030183B">
        <w:rPr>
          <w:sz w:val="18"/>
        </w:rPr>
        <w:t xml:space="preserve"> </w:t>
      </w:r>
      <w:r w:rsidRPr="00A55DB1">
        <w:rPr>
          <w:sz w:val="18"/>
        </w:rPr>
        <w:t>zamanda</w:t>
      </w:r>
      <w:r w:rsidRPr="00A55DB1" w:rsidR="0030183B">
        <w:rPr>
          <w:sz w:val="18"/>
        </w:rPr>
        <w:t xml:space="preserve"> </w:t>
      </w:r>
      <w:r w:rsidRPr="00A55DB1">
        <w:rPr>
          <w:sz w:val="18"/>
        </w:rPr>
        <w:t>kayyum</w:t>
      </w:r>
      <w:r w:rsidRPr="00A55DB1" w:rsidR="0030183B">
        <w:rPr>
          <w:sz w:val="18"/>
        </w:rPr>
        <w:t xml:space="preserve"> </w:t>
      </w:r>
      <w:r w:rsidRPr="00A55DB1">
        <w:rPr>
          <w:sz w:val="18"/>
        </w:rPr>
        <w:t>olarak</w:t>
      </w:r>
      <w:r w:rsidRPr="00A55DB1" w:rsidR="0030183B">
        <w:rPr>
          <w:sz w:val="18"/>
        </w:rPr>
        <w:t xml:space="preserve"> </w:t>
      </w:r>
      <w:r w:rsidRPr="00A55DB1">
        <w:rPr>
          <w:sz w:val="18"/>
        </w:rPr>
        <w:t>atanmış</w:t>
      </w:r>
      <w:r w:rsidRPr="00A55DB1" w:rsidR="0030183B">
        <w:rPr>
          <w:sz w:val="18"/>
        </w:rPr>
        <w:t xml:space="preserve"> </w:t>
      </w:r>
      <w:r w:rsidRPr="00A55DB1">
        <w:rPr>
          <w:sz w:val="18"/>
        </w:rPr>
        <w:t>olan</w:t>
      </w:r>
      <w:r w:rsidRPr="00A55DB1" w:rsidR="0030183B">
        <w:rPr>
          <w:sz w:val="18"/>
        </w:rPr>
        <w:t xml:space="preserve"> </w:t>
      </w:r>
      <w:r w:rsidRPr="00A55DB1">
        <w:rPr>
          <w:sz w:val="18"/>
        </w:rPr>
        <w:t>Valilerdi.</w:t>
      </w:r>
      <w:r w:rsidRPr="00A55DB1" w:rsidR="0030183B">
        <w:rPr>
          <w:sz w:val="18"/>
        </w:rPr>
        <w:t xml:space="preserve"> </w:t>
      </w:r>
      <w:r w:rsidRPr="00A55DB1">
        <w:rPr>
          <w:sz w:val="18"/>
        </w:rPr>
        <w:t>Biliyorsunuz,</w:t>
      </w:r>
      <w:r w:rsidRPr="00A55DB1" w:rsidR="0030183B">
        <w:rPr>
          <w:sz w:val="18"/>
        </w:rPr>
        <w:t xml:space="preserve"> </w:t>
      </w:r>
      <w:r w:rsidRPr="00A55DB1">
        <w:rPr>
          <w:sz w:val="18"/>
        </w:rPr>
        <w:t>kayyumlar</w:t>
      </w:r>
      <w:r w:rsidRPr="00A55DB1" w:rsidR="0030183B">
        <w:rPr>
          <w:sz w:val="18"/>
        </w:rPr>
        <w:t xml:space="preserve"> </w:t>
      </w:r>
      <w:r w:rsidRPr="00A55DB1">
        <w:rPr>
          <w:sz w:val="18"/>
        </w:rPr>
        <w:t>meselesini</w:t>
      </w:r>
      <w:r w:rsidRPr="00A55DB1" w:rsidR="0030183B">
        <w:rPr>
          <w:sz w:val="18"/>
        </w:rPr>
        <w:t xml:space="preserve"> </w:t>
      </w:r>
      <w:r w:rsidRPr="00A55DB1">
        <w:rPr>
          <w:sz w:val="18"/>
        </w:rPr>
        <w:t>biz</w:t>
      </w:r>
      <w:r w:rsidRPr="00A55DB1" w:rsidR="0030183B">
        <w:rPr>
          <w:sz w:val="18"/>
        </w:rPr>
        <w:t xml:space="preserve"> </w:t>
      </w:r>
      <w:r w:rsidRPr="00A55DB1">
        <w:rPr>
          <w:sz w:val="18"/>
        </w:rPr>
        <w:t>her</w:t>
      </w:r>
      <w:r w:rsidRPr="00A55DB1" w:rsidR="0030183B">
        <w:rPr>
          <w:sz w:val="18"/>
        </w:rPr>
        <w:t xml:space="preserve"> </w:t>
      </w:r>
      <w:r w:rsidRPr="00A55DB1">
        <w:rPr>
          <w:sz w:val="18"/>
        </w:rPr>
        <w:t>hafta</w:t>
      </w:r>
      <w:r w:rsidRPr="00A55DB1" w:rsidR="0030183B">
        <w:rPr>
          <w:sz w:val="18"/>
        </w:rPr>
        <w:t xml:space="preserve"> </w:t>
      </w:r>
      <w:r w:rsidRPr="00A55DB1">
        <w:rPr>
          <w:sz w:val="18"/>
        </w:rPr>
        <w:t>birkaç</w:t>
      </w:r>
      <w:r w:rsidRPr="00A55DB1" w:rsidR="0030183B">
        <w:rPr>
          <w:sz w:val="18"/>
        </w:rPr>
        <w:t xml:space="preserve"> </w:t>
      </w:r>
      <w:r w:rsidRPr="00A55DB1">
        <w:rPr>
          <w:sz w:val="18"/>
        </w:rPr>
        <w:t>kez</w:t>
      </w:r>
      <w:r w:rsidRPr="00A55DB1" w:rsidR="0030183B">
        <w:rPr>
          <w:sz w:val="18"/>
        </w:rPr>
        <w:t xml:space="preserve"> </w:t>
      </w:r>
      <w:r w:rsidRPr="00A55DB1">
        <w:rPr>
          <w:sz w:val="18"/>
        </w:rPr>
        <w:t>konuşmak</w:t>
      </w:r>
      <w:r w:rsidRPr="00A55DB1" w:rsidR="0030183B">
        <w:rPr>
          <w:sz w:val="18"/>
        </w:rPr>
        <w:t xml:space="preserve"> </w:t>
      </w:r>
      <w:r w:rsidRPr="00A55DB1">
        <w:rPr>
          <w:sz w:val="18"/>
        </w:rPr>
        <w:t>durumunda</w:t>
      </w:r>
      <w:r w:rsidRPr="00A55DB1" w:rsidR="0030183B">
        <w:rPr>
          <w:sz w:val="18"/>
        </w:rPr>
        <w:t xml:space="preserve"> </w:t>
      </w:r>
      <w:r w:rsidRPr="00A55DB1">
        <w:rPr>
          <w:sz w:val="18"/>
        </w:rPr>
        <w:t>kalıyoruz.</w:t>
      </w:r>
      <w:r w:rsidRPr="00A55DB1" w:rsidR="0030183B">
        <w:rPr>
          <w:sz w:val="18"/>
        </w:rPr>
        <w:t xml:space="preserve"> </w:t>
      </w:r>
      <w:r w:rsidRPr="00A55DB1">
        <w:rPr>
          <w:sz w:val="18"/>
        </w:rPr>
        <w:t>Bu</w:t>
      </w:r>
      <w:r w:rsidRPr="00A55DB1" w:rsidR="0030183B">
        <w:rPr>
          <w:sz w:val="18"/>
        </w:rPr>
        <w:t xml:space="preserve"> </w:t>
      </w:r>
      <w:r w:rsidRPr="00A55DB1">
        <w:rPr>
          <w:sz w:val="18"/>
        </w:rPr>
        <w:t>valilerden</w:t>
      </w:r>
      <w:r w:rsidRPr="00A55DB1" w:rsidR="0030183B">
        <w:rPr>
          <w:sz w:val="18"/>
        </w:rPr>
        <w:t xml:space="preserve"> </w:t>
      </w:r>
      <w:r w:rsidRPr="00A55DB1">
        <w:rPr>
          <w:sz w:val="18"/>
        </w:rPr>
        <w:t>kayyum</w:t>
      </w:r>
      <w:r w:rsidRPr="00A55DB1" w:rsidR="0030183B">
        <w:rPr>
          <w:sz w:val="18"/>
        </w:rPr>
        <w:t xml:space="preserve"> </w:t>
      </w:r>
      <w:r w:rsidRPr="00A55DB1">
        <w:rPr>
          <w:sz w:val="18"/>
        </w:rPr>
        <w:t>olarak</w:t>
      </w:r>
      <w:r w:rsidRPr="00A55DB1" w:rsidR="0030183B">
        <w:rPr>
          <w:sz w:val="18"/>
        </w:rPr>
        <w:t xml:space="preserve"> </w:t>
      </w:r>
      <w:r w:rsidRPr="00A55DB1">
        <w:rPr>
          <w:sz w:val="18"/>
        </w:rPr>
        <w:t>atanmış</w:t>
      </w:r>
      <w:r w:rsidRPr="00A55DB1" w:rsidR="0030183B">
        <w:rPr>
          <w:sz w:val="18"/>
        </w:rPr>
        <w:t xml:space="preserve"> </w:t>
      </w:r>
      <w:r w:rsidRPr="00A55DB1">
        <w:rPr>
          <w:sz w:val="18"/>
        </w:rPr>
        <w:t>olan</w:t>
      </w:r>
      <w:r w:rsidRPr="00A55DB1" w:rsidR="0030183B">
        <w:rPr>
          <w:sz w:val="18"/>
        </w:rPr>
        <w:t xml:space="preserve"> </w:t>
      </w:r>
      <w:r w:rsidRPr="00A55DB1">
        <w:rPr>
          <w:sz w:val="18"/>
        </w:rPr>
        <w:t>valilerden</w:t>
      </w:r>
      <w:r w:rsidRPr="00A55DB1" w:rsidR="0030183B">
        <w:rPr>
          <w:sz w:val="18"/>
        </w:rPr>
        <w:t xml:space="preserve"> </w:t>
      </w:r>
      <w:r w:rsidRPr="00A55DB1">
        <w:rPr>
          <w:sz w:val="18"/>
        </w:rPr>
        <w:t>Mardin</w:t>
      </w:r>
      <w:r w:rsidRPr="00A55DB1" w:rsidR="0030183B">
        <w:rPr>
          <w:sz w:val="18"/>
        </w:rPr>
        <w:t xml:space="preserve"> </w:t>
      </w:r>
      <w:r w:rsidRPr="00A55DB1">
        <w:rPr>
          <w:sz w:val="18"/>
        </w:rPr>
        <w:t>Valisi</w:t>
      </w:r>
      <w:r w:rsidRPr="00A55DB1" w:rsidR="0030183B">
        <w:rPr>
          <w:sz w:val="18"/>
        </w:rPr>
        <w:t xml:space="preserve"> </w:t>
      </w:r>
      <w:r w:rsidRPr="00A55DB1">
        <w:rPr>
          <w:sz w:val="18"/>
        </w:rPr>
        <w:t>Mustafa</w:t>
      </w:r>
      <w:r w:rsidRPr="00A55DB1" w:rsidR="0030183B">
        <w:rPr>
          <w:sz w:val="18"/>
        </w:rPr>
        <w:t xml:space="preserve"> </w:t>
      </w:r>
      <w:r w:rsidRPr="00A55DB1">
        <w:rPr>
          <w:sz w:val="18"/>
        </w:rPr>
        <w:t>Yaman,</w:t>
      </w:r>
      <w:r w:rsidRPr="00A55DB1" w:rsidR="0030183B">
        <w:rPr>
          <w:sz w:val="18"/>
        </w:rPr>
        <w:t xml:space="preserve"> </w:t>
      </w:r>
      <w:r w:rsidRPr="00A55DB1">
        <w:rPr>
          <w:sz w:val="18"/>
        </w:rPr>
        <w:t>daha</w:t>
      </w:r>
      <w:r w:rsidRPr="00A55DB1" w:rsidR="0030183B">
        <w:rPr>
          <w:sz w:val="18"/>
        </w:rPr>
        <w:t xml:space="preserve"> </w:t>
      </w:r>
      <w:r w:rsidRPr="00A55DB1">
        <w:rPr>
          <w:sz w:val="18"/>
        </w:rPr>
        <w:t>evvel</w:t>
      </w:r>
      <w:r w:rsidRPr="00A55DB1" w:rsidR="0030183B">
        <w:rPr>
          <w:sz w:val="18"/>
        </w:rPr>
        <w:t xml:space="preserve"> </w:t>
      </w:r>
      <w:r w:rsidRPr="00A55DB1">
        <w:rPr>
          <w:sz w:val="18"/>
        </w:rPr>
        <w:t>çeşitli</w:t>
      </w:r>
      <w:r w:rsidRPr="00A55DB1" w:rsidR="0030183B">
        <w:rPr>
          <w:sz w:val="18"/>
        </w:rPr>
        <w:t xml:space="preserve"> </w:t>
      </w:r>
      <w:r w:rsidRPr="00A55DB1">
        <w:rPr>
          <w:sz w:val="18"/>
        </w:rPr>
        <w:t>devlet</w:t>
      </w:r>
      <w:r w:rsidRPr="00A55DB1" w:rsidR="0030183B">
        <w:rPr>
          <w:sz w:val="18"/>
        </w:rPr>
        <w:t xml:space="preserve"> </w:t>
      </w:r>
      <w:r w:rsidRPr="00A55DB1">
        <w:rPr>
          <w:sz w:val="18"/>
        </w:rPr>
        <w:t>görevlerinde</w:t>
      </w:r>
      <w:r w:rsidRPr="00A55DB1" w:rsidR="0030183B">
        <w:rPr>
          <w:sz w:val="18"/>
        </w:rPr>
        <w:t xml:space="preserve"> </w:t>
      </w:r>
      <w:r w:rsidRPr="00A55DB1">
        <w:rPr>
          <w:sz w:val="18"/>
        </w:rPr>
        <w:t>de</w:t>
      </w:r>
      <w:r w:rsidRPr="00A55DB1" w:rsidR="0030183B">
        <w:rPr>
          <w:sz w:val="18"/>
        </w:rPr>
        <w:t xml:space="preserve"> </w:t>
      </w:r>
      <w:r w:rsidRPr="00A55DB1">
        <w:rPr>
          <w:sz w:val="18"/>
        </w:rPr>
        <w:t>bulunmuş</w:t>
      </w:r>
      <w:r w:rsidRPr="00A55DB1" w:rsidR="0030183B">
        <w:rPr>
          <w:sz w:val="18"/>
        </w:rPr>
        <w:t xml:space="preserve"> </w:t>
      </w:r>
      <w:r w:rsidRPr="00A55DB1">
        <w:rPr>
          <w:sz w:val="18"/>
        </w:rPr>
        <w:t>olan</w:t>
      </w:r>
      <w:r w:rsidRPr="00A55DB1" w:rsidR="0030183B">
        <w:rPr>
          <w:sz w:val="18"/>
        </w:rPr>
        <w:t xml:space="preserve"> </w:t>
      </w:r>
      <w:r w:rsidRPr="00A55DB1">
        <w:rPr>
          <w:sz w:val="18"/>
        </w:rPr>
        <w:t>bir</w:t>
      </w:r>
      <w:r w:rsidRPr="00A55DB1" w:rsidR="0030183B">
        <w:rPr>
          <w:sz w:val="18"/>
        </w:rPr>
        <w:t xml:space="preserve"> </w:t>
      </w:r>
      <w:r w:rsidRPr="00A55DB1">
        <w:rPr>
          <w:sz w:val="18"/>
        </w:rPr>
        <w:t>kişiydi;</w:t>
      </w:r>
      <w:r w:rsidRPr="00A55DB1" w:rsidR="0030183B">
        <w:rPr>
          <w:sz w:val="18"/>
        </w:rPr>
        <w:t xml:space="preserve"> </w:t>
      </w:r>
      <w:r w:rsidRPr="00A55DB1">
        <w:rPr>
          <w:sz w:val="18"/>
        </w:rPr>
        <w:t>Dersim’de,</w:t>
      </w:r>
      <w:r w:rsidRPr="00A55DB1" w:rsidR="0030183B">
        <w:rPr>
          <w:sz w:val="18"/>
        </w:rPr>
        <w:t xml:space="preserve"> </w:t>
      </w:r>
      <w:r w:rsidRPr="00A55DB1">
        <w:rPr>
          <w:sz w:val="18"/>
        </w:rPr>
        <w:t>Giresun’da,</w:t>
      </w:r>
      <w:r w:rsidRPr="00A55DB1" w:rsidR="0030183B">
        <w:rPr>
          <w:sz w:val="18"/>
        </w:rPr>
        <w:t xml:space="preserve"> </w:t>
      </w:r>
      <w:r w:rsidRPr="00A55DB1">
        <w:rPr>
          <w:sz w:val="18"/>
        </w:rPr>
        <w:t>Kırklareli’de,</w:t>
      </w:r>
      <w:r w:rsidRPr="00A55DB1" w:rsidR="0030183B">
        <w:rPr>
          <w:sz w:val="18"/>
        </w:rPr>
        <w:t xml:space="preserve"> </w:t>
      </w:r>
      <w:r w:rsidRPr="00A55DB1">
        <w:rPr>
          <w:sz w:val="18"/>
        </w:rPr>
        <w:t>Balıkesir’de</w:t>
      </w:r>
      <w:r w:rsidRPr="00A55DB1" w:rsidR="0030183B">
        <w:rPr>
          <w:sz w:val="18"/>
        </w:rPr>
        <w:t xml:space="preserve"> </w:t>
      </w:r>
      <w:r w:rsidRPr="00A55DB1">
        <w:rPr>
          <w:sz w:val="18"/>
        </w:rPr>
        <w:t>çalışmalar</w:t>
      </w:r>
      <w:r w:rsidRPr="00A55DB1" w:rsidR="0030183B">
        <w:rPr>
          <w:sz w:val="18"/>
        </w:rPr>
        <w:t xml:space="preserve"> </w:t>
      </w:r>
      <w:r w:rsidRPr="00A55DB1">
        <w:rPr>
          <w:sz w:val="18"/>
        </w:rPr>
        <w:t>yapmış</w:t>
      </w:r>
      <w:r w:rsidRPr="00A55DB1" w:rsidR="0030183B">
        <w:rPr>
          <w:sz w:val="18"/>
        </w:rPr>
        <w:t xml:space="preserve"> </w:t>
      </w:r>
      <w:r w:rsidRPr="00A55DB1">
        <w:rPr>
          <w:sz w:val="18"/>
        </w:rPr>
        <w:t>ve</w:t>
      </w:r>
      <w:r w:rsidRPr="00A55DB1" w:rsidR="0030183B">
        <w:rPr>
          <w:sz w:val="18"/>
        </w:rPr>
        <w:t xml:space="preserve"> </w:t>
      </w:r>
      <w:r w:rsidRPr="00A55DB1">
        <w:rPr>
          <w:sz w:val="18"/>
        </w:rPr>
        <w:t>her</w:t>
      </w:r>
      <w:r w:rsidRPr="00A55DB1" w:rsidR="0030183B">
        <w:rPr>
          <w:sz w:val="18"/>
        </w:rPr>
        <w:t xml:space="preserve"> </w:t>
      </w:r>
      <w:r w:rsidRPr="00A55DB1">
        <w:rPr>
          <w:sz w:val="18"/>
        </w:rPr>
        <w:t>çalıştığı</w:t>
      </w:r>
      <w:r w:rsidRPr="00A55DB1" w:rsidR="0030183B">
        <w:rPr>
          <w:sz w:val="18"/>
        </w:rPr>
        <w:t xml:space="preserve"> </w:t>
      </w:r>
      <w:r w:rsidRPr="00A55DB1">
        <w:rPr>
          <w:sz w:val="18"/>
        </w:rPr>
        <w:t>yerde</w:t>
      </w:r>
      <w:r w:rsidRPr="00A55DB1" w:rsidR="0030183B">
        <w:rPr>
          <w:sz w:val="18"/>
        </w:rPr>
        <w:t xml:space="preserve"> </w:t>
      </w:r>
      <w:r w:rsidRPr="00A55DB1">
        <w:rPr>
          <w:sz w:val="18"/>
        </w:rPr>
        <w:t>mutlaka</w:t>
      </w:r>
      <w:r w:rsidRPr="00A55DB1" w:rsidR="0030183B">
        <w:rPr>
          <w:sz w:val="18"/>
        </w:rPr>
        <w:t xml:space="preserve"> </w:t>
      </w:r>
      <w:r w:rsidRPr="00A55DB1">
        <w:rPr>
          <w:sz w:val="18"/>
        </w:rPr>
        <w:t>hakkında</w:t>
      </w:r>
      <w:r w:rsidRPr="00A55DB1" w:rsidR="0030183B">
        <w:rPr>
          <w:sz w:val="18"/>
        </w:rPr>
        <w:t xml:space="preserve"> </w:t>
      </w:r>
      <w:r w:rsidRPr="00A55DB1">
        <w:rPr>
          <w:sz w:val="18"/>
        </w:rPr>
        <w:t>usulsüzlük,</w:t>
      </w:r>
      <w:r w:rsidRPr="00A55DB1" w:rsidR="0030183B">
        <w:rPr>
          <w:sz w:val="18"/>
        </w:rPr>
        <w:t xml:space="preserve"> </w:t>
      </w:r>
      <w:r w:rsidRPr="00A55DB1">
        <w:rPr>
          <w:sz w:val="18"/>
        </w:rPr>
        <w:t>yolsuzluk,</w:t>
      </w:r>
      <w:r w:rsidRPr="00A55DB1" w:rsidR="0030183B">
        <w:rPr>
          <w:sz w:val="18"/>
        </w:rPr>
        <w:t xml:space="preserve"> </w:t>
      </w:r>
      <w:r w:rsidRPr="00A55DB1">
        <w:rPr>
          <w:sz w:val="18"/>
        </w:rPr>
        <w:t>hırsızlık</w:t>
      </w:r>
      <w:r w:rsidRPr="00A55DB1" w:rsidR="0030183B">
        <w:rPr>
          <w:sz w:val="18"/>
        </w:rPr>
        <w:t xml:space="preserve"> </w:t>
      </w:r>
      <w:r w:rsidRPr="00A55DB1">
        <w:rPr>
          <w:sz w:val="18"/>
        </w:rPr>
        <w:t>gibi</w:t>
      </w:r>
      <w:r w:rsidRPr="00A55DB1" w:rsidR="0030183B">
        <w:rPr>
          <w:sz w:val="18"/>
        </w:rPr>
        <w:t xml:space="preserve"> </w:t>
      </w:r>
      <w:r w:rsidRPr="00A55DB1">
        <w:rPr>
          <w:sz w:val="18"/>
        </w:rPr>
        <w:t>soruşturmalar</w:t>
      </w:r>
      <w:r w:rsidRPr="00A55DB1" w:rsidR="0030183B">
        <w:rPr>
          <w:sz w:val="18"/>
        </w:rPr>
        <w:t xml:space="preserve"> </w:t>
      </w:r>
      <w:r w:rsidRPr="00A55DB1">
        <w:rPr>
          <w:sz w:val="18"/>
        </w:rPr>
        <w:t>yapılmış</w:t>
      </w:r>
      <w:r w:rsidRPr="00A55DB1" w:rsidR="0030183B">
        <w:rPr>
          <w:sz w:val="18"/>
        </w:rPr>
        <w:t xml:space="preserve"> </w:t>
      </w:r>
      <w:r w:rsidRPr="00A55DB1">
        <w:rPr>
          <w:sz w:val="18"/>
        </w:rPr>
        <w:t>olan,</w:t>
      </w:r>
      <w:r w:rsidRPr="00A55DB1" w:rsidR="0030183B">
        <w:rPr>
          <w:sz w:val="18"/>
        </w:rPr>
        <w:t xml:space="preserve"> </w:t>
      </w:r>
      <w:r w:rsidRPr="00A55DB1">
        <w:rPr>
          <w:sz w:val="18"/>
        </w:rPr>
        <w:t>bazılarında</w:t>
      </w:r>
      <w:r w:rsidRPr="00A55DB1" w:rsidR="0030183B">
        <w:rPr>
          <w:sz w:val="18"/>
        </w:rPr>
        <w:t xml:space="preserve"> </w:t>
      </w:r>
      <w:r w:rsidRPr="00A55DB1">
        <w:rPr>
          <w:sz w:val="18"/>
        </w:rPr>
        <w:t>mahkûm</w:t>
      </w:r>
      <w:r w:rsidRPr="00A55DB1" w:rsidR="0030183B">
        <w:rPr>
          <w:sz w:val="18"/>
        </w:rPr>
        <w:t xml:space="preserve"> </w:t>
      </w:r>
      <w:r w:rsidRPr="00A55DB1">
        <w:rPr>
          <w:sz w:val="18"/>
        </w:rPr>
        <w:t>olmuş</w:t>
      </w:r>
      <w:r w:rsidRPr="00A55DB1" w:rsidR="0030183B">
        <w:rPr>
          <w:sz w:val="18"/>
        </w:rPr>
        <w:t xml:space="preserve"> </w:t>
      </w:r>
      <w:r w:rsidRPr="00A55DB1">
        <w:rPr>
          <w:sz w:val="18"/>
        </w:rPr>
        <w:t>olan</w:t>
      </w:r>
      <w:r w:rsidRPr="00A55DB1" w:rsidR="0030183B">
        <w:rPr>
          <w:sz w:val="18"/>
        </w:rPr>
        <w:t xml:space="preserve"> </w:t>
      </w:r>
      <w:r w:rsidRPr="00A55DB1">
        <w:rPr>
          <w:sz w:val="18"/>
        </w:rPr>
        <w:t>ama</w:t>
      </w:r>
      <w:r w:rsidRPr="00A55DB1" w:rsidR="0030183B">
        <w:rPr>
          <w:sz w:val="18"/>
        </w:rPr>
        <w:t xml:space="preserve"> </w:t>
      </w:r>
      <w:r w:rsidRPr="00A55DB1">
        <w:rPr>
          <w:sz w:val="18"/>
        </w:rPr>
        <w:t>mahkûmiyeti</w:t>
      </w:r>
      <w:r w:rsidRPr="00A55DB1" w:rsidR="0030183B">
        <w:rPr>
          <w:sz w:val="18"/>
        </w:rPr>
        <w:t xml:space="preserve"> </w:t>
      </w:r>
      <w:r w:rsidRPr="00A55DB1">
        <w:rPr>
          <w:sz w:val="18"/>
        </w:rPr>
        <w:t>ertelenmiş</w:t>
      </w:r>
      <w:r w:rsidRPr="00A55DB1" w:rsidR="0030183B">
        <w:rPr>
          <w:sz w:val="18"/>
        </w:rPr>
        <w:t xml:space="preserve"> </w:t>
      </w:r>
      <w:r w:rsidRPr="00A55DB1">
        <w:rPr>
          <w:sz w:val="18"/>
        </w:rPr>
        <w:t>olan</w:t>
      </w:r>
      <w:r w:rsidRPr="00A55DB1" w:rsidR="0030183B">
        <w:rPr>
          <w:sz w:val="18"/>
        </w:rPr>
        <w:t xml:space="preserve"> </w:t>
      </w:r>
      <w:r w:rsidRPr="00A55DB1">
        <w:rPr>
          <w:sz w:val="18"/>
        </w:rPr>
        <w:t>bir</w:t>
      </w:r>
      <w:r w:rsidRPr="00A55DB1" w:rsidR="0030183B">
        <w:rPr>
          <w:sz w:val="18"/>
        </w:rPr>
        <w:t xml:space="preserve"> </w:t>
      </w:r>
      <w:r w:rsidRPr="00A55DB1">
        <w:rPr>
          <w:sz w:val="18"/>
        </w:rPr>
        <w:t>kişiydi;</w:t>
      </w:r>
      <w:r w:rsidRPr="00A55DB1" w:rsidR="0030183B">
        <w:rPr>
          <w:sz w:val="18"/>
        </w:rPr>
        <w:t xml:space="preserve"> </w:t>
      </w:r>
      <w:r w:rsidRPr="00A55DB1">
        <w:rPr>
          <w:sz w:val="18"/>
        </w:rPr>
        <w:t>Mardin’e</w:t>
      </w:r>
      <w:r w:rsidRPr="00A55DB1" w:rsidR="0030183B">
        <w:rPr>
          <w:sz w:val="18"/>
        </w:rPr>
        <w:t xml:space="preserve"> </w:t>
      </w:r>
      <w:r w:rsidRPr="00A55DB1">
        <w:rPr>
          <w:sz w:val="18"/>
        </w:rPr>
        <w:t>2</w:t>
      </w:r>
      <w:r w:rsidRPr="00A55DB1" w:rsidR="0030183B">
        <w:rPr>
          <w:sz w:val="18"/>
        </w:rPr>
        <w:t xml:space="preserve"> </w:t>
      </w:r>
      <w:r w:rsidRPr="00A55DB1">
        <w:rPr>
          <w:sz w:val="18"/>
        </w:rPr>
        <w:t>kere</w:t>
      </w:r>
      <w:r w:rsidRPr="00A55DB1" w:rsidR="0030183B">
        <w:rPr>
          <w:sz w:val="18"/>
        </w:rPr>
        <w:t xml:space="preserve"> </w:t>
      </w:r>
      <w:r w:rsidRPr="00A55DB1">
        <w:rPr>
          <w:sz w:val="18"/>
        </w:rPr>
        <w:t>Vali</w:t>
      </w:r>
      <w:r w:rsidRPr="00A55DB1" w:rsidR="0030183B">
        <w:rPr>
          <w:sz w:val="18"/>
        </w:rPr>
        <w:t xml:space="preserve"> </w:t>
      </w:r>
      <w:r w:rsidRPr="00A55DB1">
        <w:rPr>
          <w:sz w:val="18"/>
        </w:rPr>
        <w:t>olarak</w:t>
      </w:r>
      <w:r w:rsidRPr="00A55DB1" w:rsidR="0030183B">
        <w:rPr>
          <w:sz w:val="18"/>
        </w:rPr>
        <w:t xml:space="preserve"> </w:t>
      </w:r>
      <w:r w:rsidRPr="00A55DB1">
        <w:rPr>
          <w:sz w:val="18"/>
        </w:rPr>
        <w:t>atandı.</w:t>
      </w:r>
    </w:p>
    <w:p w:rsidRPr="00A55DB1" w:rsidR="000A202A" w:rsidP="00A55DB1" w:rsidRDefault="000A202A">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Buyursunlar.</w:t>
      </w:r>
    </w:p>
    <w:p w:rsidRPr="00A55DB1" w:rsidR="000A202A" w:rsidP="00A55DB1" w:rsidRDefault="000A202A">
      <w:pPr>
        <w:pStyle w:val="GENELKURUL"/>
        <w:spacing w:line="240" w:lineRule="auto"/>
        <w:rPr>
          <w:sz w:val="18"/>
        </w:rPr>
      </w:pPr>
      <w:r w:rsidRPr="00A55DB1">
        <w:rPr>
          <w:sz w:val="18"/>
        </w:rPr>
        <w:t>HAKKI</w:t>
      </w:r>
      <w:r w:rsidRPr="00A55DB1" w:rsidR="0030183B">
        <w:rPr>
          <w:sz w:val="18"/>
        </w:rPr>
        <w:t xml:space="preserve"> </w:t>
      </w:r>
      <w:r w:rsidRPr="00A55DB1">
        <w:rPr>
          <w:sz w:val="18"/>
        </w:rPr>
        <w:t>SARUHAN</w:t>
      </w:r>
      <w:r w:rsidRPr="00A55DB1" w:rsidR="0030183B">
        <w:rPr>
          <w:sz w:val="18"/>
        </w:rPr>
        <w:t xml:space="preserve"> </w:t>
      </w:r>
      <w:r w:rsidRPr="00A55DB1">
        <w:rPr>
          <w:sz w:val="18"/>
        </w:rPr>
        <w:t>OLUÇ</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Sayıştay</w:t>
      </w:r>
      <w:r w:rsidRPr="00A55DB1" w:rsidR="0030183B">
        <w:rPr>
          <w:sz w:val="18"/>
        </w:rPr>
        <w:t xml:space="preserve"> </w:t>
      </w:r>
      <w:r w:rsidRPr="00A55DB1">
        <w:rPr>
          <w:sz w:val="18"/>
        </w:rPr>
        <w:t>raporları</w:t>
      </w:r>
      <w:r w:rsidRPr="00A55DB1" w:rsidR="0030183B">
        <w:rPr>
          <w:sz w:val="18"/>
        </w:rPr>
        <w:t xml:space="preserve"> </w:t>
      </w:r>
      <w:r w:rsidRPr="00A55DB1">
        <w:rPr>
          <w:sz w:val="18"/>
        </w:rPr>
        <w:t>ortaya</w:t>
      </w:r>
      <w:r w:rsidRPr="00A55DB1" w:rsidR="0030183B">
        <w:rPr>
          <w:sz w:val="18"/>
        </w:rPr>
        <w:t xml:space="preserve"> </w:t>
      </w:r>
      <w:r w:rsidRPr="00A55DB1">
        <w:rPr>
          <w:sz w:val="18"/>
        </w:rPr>
        <w:t>çıktı,</w:t>
      </w:r>
      <w:r w:rsidRPr="00A55DB1" w:rsidR="0030183B">
        <w:rPr>
          <w:sz w:val="18"/>
        </w:rPr>
        <w:t xml:space="preserve"> </w:t>
      </w:r>
      <w:r w:rsidRPr="00A55DB1">
        <w:rPr>
          <w:sz w:val="18"/>
        </w:rPr>
        <w:t>faturalar</w:t>
      </w:r>
      <w:r w:rsidRPr="00A55DB1" w:rsidR="0030183B">
        <w:rPr>
          <w:sz w:val="18"/>
        </w:rPr>
        <w:t xml:space="preserve"> </w:t>
      </w:r>
      <w:r w:rsidRPr="00A55DB1">
        <w:rPr>
          <w:sz w:val="18"/>
        </w:rPr>
        <w:t>vardı</w:t>
      </w:r>
      <w:r w:rsidRPr="00A55DB1" w:rsidR="0030183B">
        <w:rPr>
          <w:sz w:val="18"/>
        </w:rPr>
        <w:t xml:space="preserve"> </w:t>
      </w:r>
      <w:r w:rsidRPr="00A55DB1">
        <w:rPr>
          <w:sz w:val="18"/>
        </w:rPr>
        <w:t>biliyorsunuz,</w:t>
      </w:r>
      <w:r w:rsidRPr="00A55DB1" w:rsidR="0030183B">
        <w:rPr>
          <w:sz w:val="18"/>
        </w:rPr>
        <w:t xml:space="preserve"> </w:t>
      </w:r>
      <w:r w:rsidRPr="00A55DB1">
        <w:rPr>
          <w:sz w:val="18"/>
        </w:rPr>
        <w:t>İçişleri</w:t>
      </w:r>
      <w:r w:rsidRPr="00A55DB1" w:rsidR="0030183B">
        <w:rPr>
          <w:sz w:val="18"/>
        </w:rPr>
        <w:t xml:space="preserve"> </w:t>
      </w:r>
      <w:r w:rsidRPr="00A55DB1">
        <w:rPr>
          <w:sz w:val="18"/>
        </w:rPr>
        <w:t>Bakanına</w:t>
      </w:r>
      <w:r w:rsidRPr="00A55DB1" w:rsidR="0030183B">
        <w:rPr>
          <w:sz w:val="18"/>
        </w:rPr>
        <w:t xml:space="preserve"> </w:t>
      </w:r>
      <w:r w:rsidRPr="00A55DB1">
        <w:rPr>
          <w:sz w:val="18"/>
        </w:rPr>
        <w:t>ve</w:t>
      </w:r>
      <w:r w:rsidRPr="00A55DB1" w:rsidR="0030183B">
        <w:rPr>
          <w:sz w:val="18"/>
        </w:rPr>
        <w:t xml:space="preserve"> </w:t>
      </w:r>
      <w:r w:rsidRPr="00A55DB1">
        <w:rPr>
          <w:sz w:val="18"/>
        </w:rPr>
        <w:t>Adalet</w:t>
      </w:r>
      <w:r w:rsidRPr="00A55DB1" w:rsidR="0030183B">
        <w:rPr>
          <w:sz w:val="18"/>
        </w:rPr>
        <w:t xml:space="preserve"> </w:t>
      </w:r>
      <w:r w:rsidRPr="00A55DB1">
        <w:rPr>
          <w:sz w:val="18"/>
        </w:rPr>
        <w:t>ve</w:t>
      </w:r>
      <w:r w:rsidRPr="00A55DB1" w:rsidR="0030183B">
        <w:rPr>
          <w:sz w:val="18"/>
        </w:rPr>
        <w:t xml:space="preserve"> </w:t>
      </w:r>
      <w:r w:rsidRPr="00A55DB1">
        <w:rPr>
          <w:sz w:val="18"/>
        </w:rPr>
        <w:t>Kalkınma</w:t>
      </w:r>
      <w:r w:rsidRPr="00A55DB1" w:rsidR="0030183B">
        <w:rPr>
          <w:sz w:val="18"/>
        </w:rPr>
        <w:t xml:space="preserve"> </w:t>
      </w:r>
      <w:r w:rsidRPr="00A55DB1">
        <w:rPr>
          <w:sz w:val="18"/>
        </w:rPr>
        <w:t>Partisi</w:t>
      </w:r>
      <w:r w:rsidRPr="00A55DB1" w:rsidR="0030183B">
        <w:rPr>
          <w:sz w:val="18"/>
        </w:rPr>
        <w:t xml:space="preserve"> </w:t>
      </w:r>
      <w:r w:rsidRPr="00A55DB1">
        <w:rPr>
          <w:sz w:val="18"/>
        </w:rPr>
        <w:t>Genel</w:t>
      </w:r>
      <w:r w:rsidRPr="00A55DB1" w:rsidR="0030183B">
        <w:rPr>
          <w:sz w:val="18"/>
        </w:rPr>
        <w:t xml:space="preserve"> </w:t>
      </w:r>
      <w:r w:rsidRPr="00A55DB1">
        <w:rPr>
          <w:sz w:val="18"/>
        </w:rPr>
        <w:t>Başkanına</w:t>
      </w:r>
      <w:r w:rsidRPr="00A55DB1" w:rsidR="0030183B">
        <w:rPr>
          <w:sz w:val="18"/>
        </w:rPr>
        <w:t xml:space="preserve"> </w:t>
      </w:r>
      <w:r w:rsidRPr="00A55DB1">
        <w:rPr>
          <w:sz w:val="18"/>
        </w:rPr>
        <w:t>çeşitli</w:t>
      </w:r>
      <w:r w:rsidRPr="00A55DB1" w:rsidR="0030183B">
        <w:rPr>
          <w:sz w:val="18"/>
        </w:rPr>
        <w:t xml:space="preserve"> </w:t>
      </w:r>
      <w:r w:rsidRPr="00A55DB1">
        <w:rPr>
          <w:sz w:val="18"/>
        </w:rPr>
        <w:t>hediyeler</w:t>
      </w:r>
      <w:r w:rsidRPr="00A55DB1" w:rsidR="0030183B">
        <w:rPr>
          <w:sz w:val="18"/>
        </w:rPr>
        <w:t xml:space="preserve"> </w:t>
      </w:r>
      <w:r w:rsidRPr="00A55DB1">
        <w:rPr>
          <w:sz w:val="18"/>
        </w:rPr>
        <w:t>verdi,</w:t>
      </w:r>
      <w:r w:rsidRPr="00A55DB1" w:rsidR="0030183B">
        <w:rPr>
          <w:sz w:val="18"/>
        </w:rPr>
        <w:t xml:space="preserve"> </w:t>
      </w:r>
      <w:r w:rsidRPr="00A55DB1">
        <w:rPr>
          <w:sz w:val="18"/>
        </w:rPr>
        <w:t>hediyeler</w:t>
      </w:r>
      <w:r w:rsidRPr="00A55DB1" w:rsidR="0030183B">
        <w:rPr>
          <w:sz w:val="18"/>
        </w:rPr>
        <w:t xml:space="preserve"> </w:t>
      </w:r>
      <w:r w:rsidRPr="00A55DB1">
        <w:rPr>
          <w:sz w:val="18"/>
        </w:rPr>
        <w:t>verdiğini</w:t>
      </w:r>
      <w:r w:rsidRPr="00A55DB1" w:rsidR="0030183B">
        <w:rPr>
          <w:sz w:val="18"/>
        </w:rPr>
        <w:t xml:space="preserve"> </w:t>
      </w:r>
      <w:r w:rsidRPr="00A55DB1">
        <w:rPr>
          <w:sz w:val="18"/>
        </w:rPr>
        <w:t>iddia</w:t>
      </w:r>
      <w:r w:rsidRPr="00A55DB1" w:rsidR="0030183B">
        <w:rPr>
          <w:sz w:val="18"/>
        </w:rPr>
        <w:t xml:space="preserve"> </w:t>
      </w:r>
      <w:r w:rsidRPr="00A55DB1">
        <w:rPr>
          <w:sz w:val="18"/>
        </w:rPr>
        <w:t>etti;</w:t>
      </w:r>
      <w:r w:rsidRPr="00A55DB1" w:rsidR="0030183B">
        <w:rPr>
          <w:sz w:val="18"/>
        </w:rPr>
        <w:t xml:space="preserve"> </w:t>
      </w:r>
      <w:r w:rsidRPr="00A55DB1">
        <w:rPr>
          <w:sz w:val="18"/>
        </w:rPr>
        <w:t>o</w:t>
      </w:r>
      <w:r w:rsidRPr="00A55DB1" w:rsidR="0030183B">
        <w:rPr>
          <w:sz w:val="18"/>
        </w:rPr>
        <w:t xml:space="preserve"> </w:t>
      </w:r>
      <w:r w:rsidRPr="00A55DB1">
        <w:rPr>
          <w:sz w:val="18"/>
        </w:rPr>
        <w:t>faturaları</w:t>
      </w:r>
      <w:r w:rsidRPr="00A55DB1" w:rsidR="0030183B">
        <w:rPr>
          <w:sz w:val="18"/>
        </w:rPr>
        <w:t xml:space="preserve"> </w:t>
      </w:r>
      <w:r w:rsidRPr="00A55DB1">
        <w:rPr>
          <w:sz w:val="18"/>
        </w:rPr>
        <w:t>da</w:t>
      </w:r>
      <w:r w:rsidRPr="00A55DB1" w:rsidR="0030183B">
        <w:rPr>
          <w:sz w:val="18"/>
        </w:rPr>
        <w:t xml:space="preserve"> </w:t>
      </w:r>
      <w:r w:rsidRPr="00A55DB1">
        <w:rPr>
          <w:sz w:val="18"/>
        </w:rPr>
        <w:t>ortaya</w:t>
      </w:r>
      <w:r w:rsidRPr="00A55DB1" w:rsidR="0030183B">
        <w:rPr>
          <w:sz w:val="18"/>
        </w:rPr>
        <w:t xml:space="preserve"> </w:t>
      </w:r>
      <w:r w:rsidRPr="00A55DB1">
        <w:rPr>
          <w:sz w:val="18"/>
        </w:rPr>
        <w:t>koyduk.</w:t>
      </w:r>
      <w:r w:rsidRPr="00A55DB1" w:rsidR="0030183B">
        <w:rPr>
          <w:sz w:val="18"/>
        </w:rPr>
        <w:t xml:space="preserve"> </w:t>
      </w:r>
      <w:r w:rsidRPr="00A55DB1">
        <w:rPr>
          <w:sz w:val="18"/>
        </w:rPr>
        <w:t>Bütün</w:t>
      </w:r>
      <w:r w:rsidRPr="00A55DB1" w:rsidR="0030183B">
        <w:rPr>
          <w:sz w:val="18"/>
        </w:rPr>
        <w:t xml:space="preserve"> </w:t>
      </w:r>
      <w:r w:rsidRPr="00A55DB1">
        <w:rPr>
          <w:sz w:val="18"/>
        </w:rPr>
        <w:t>raporlarda</w:t>
      </w:r>
      <w:r w:rsidRPr="00A55DB1" w:rsidR="0030183B">
        <w:rPr>
          <w:sz w:val="18"/>
        </w:rPr>
        <w:t xml:space="preserve"> </w:t>
      </w:r>
      <w:r w:rsidRPr="00A55DB1">
        <w:rPr>
          <w:sz w:val="18"/>
        </w:rPr>
        <w:t>aslında</w:t>
      </w:r>
      <w:r w:rsidRPr="00A55DB1" w:rsidR="0030183B">
        <w:rPr>
          <w:sz w:val="18"/>
        </w:rPr>
        <w:t xml:space="preserve"> </w:t>
      </w:r>
      <w:r w:rsidRPr="00A55DB1">
        <w:rPr>
          <w:sz w:val="18"/>
        </w:rPr>
        <w:t>hırsızlık,</w:t>
      </w:r>
      <w:r w:rsidRPr="00A55DB1" w:rsidR="0030183B">
        <w:rPr>
          <w:sz w:val="18"/>
        </w:rPr>
        <w:t xml:space="preserve"> </w:t>
      </w:r>
      <w:r w:rsidRPr="00A55DB1">
        <w:rPr>
          <w:sz w:val="18"/>
        </w:rPr>
        <w:t>yolsuzluk</w:t>
      </w:r>
      <w:r w:rsidRPr="00A55DB1" w:rsidR="0030183B">
        <w:rPr>
          <w:sz w:val="18"/>
        </w:rPr>
        <w:t xml:space="preserve"> </w:t>
      </w:r>
      <w:r w:rsidRPr="00A55DB1">
        <w:rPr>
          <w:sz w:val="18"/>
        </w:rPr>
        <w:t>ve</w:t>
      </w:r>
      <w:r w:rsidRPr="00A55DB1" w:rsidR="0030183B">
        <w:rPr>
          <w:sz w:val="18"/>
        </w:rPr>
        <w:t xml:space="preserve"> </w:t>
      </w:r>
      <w:r w:rsidRPr="00A55DB1">
        <w:rPr>
          <w:sz w:val="18"/>
        </w:rPr>
        <w:t>usulsüz</w:t>
      </w:r>
      <w:r w:rsidRPr="00A55DB1" w:rsidR="0030183B">
        <w:rPr>
          <w:sz w:val="18"/>
        </w:rPr>
        <w:t xml:space="preserve"> </w:t>
      </w:r>
      <w:r w:rsidRPr="00A55DB1">
        <w:rPr>
          <w:sz w:val="18"/>
        </w:rPr>
        <w:t>harcama</w:t>
      </w:r>
      <w:r w:rsidRPr="00A55DB1" w:rsidR="0030183B">
        <w:rPr>
          <w:sz w:val="18"/>
        </w:rPr>
        <w:t xml:space="preserve"> </w:t>
      </w:r>
      <w:r w:rsidRPr="00A55DB1">
        <w:rPr>
          <w:sz w:val="18"/>
        </w:rPr>
        <w:t>konusunda</w:t>
      </w:r>
      <w:r w:rsidRPr="00A55DB1" w:rsidR="0030183B">
        <w:rPr>
          <w:sz w:val="18"/>
        </w:rPr>
        <w:t xml:space="preserve"> </w:t>
      </w:r>
      <w:r w:rsidRPr="00A55DB1">
        <w:rPr>
          <w:sz w:val="18"/>
        </w:rPr>
        <w:t>birinci</w:t>
      </w:r>
      <w:r w:rsidRPr="00A55DB1" w:rsidR="0030183B">
        <w:rPr>
          <w:sz w:val="18"/>
        </w:rPr>
        <w:t xml:space="preserve"> </w:t>
      </w:r>
      <w:r w:rsidRPr="00A55DB1">
        <w:rPr>
          <w:sz w:val="18"/>
        </w:rPr>
        <w:t>sırada</w:t>
      </w:r>
      <w:r w:rsidRPr="00A55DB1" w:rsidR="0030183B">
        <w:rPr>
          <w:sz w:val="18"/>
        </w:rPr>
        <w:t xml:space="preserve"> </w:t>
      </w:r>
      <w:r w:rsidRPr="00A55DB1">
        <w:rPr>
          <w:sz w:val="18"/>
        </w:rPr>
        <w:t>yer</w:t>
      </w:r>
      <w:r w:rsidRPr="00A55DB1" w:rsidR="0030183B">
        <w:rPr>
          <w:sz w:val="18"/>
        </w:rPr>
        <w:t xml:space="preserve"> </w:t>
      </w:r>
      <w:r w:rsidRPr="00A55DB1">
        <w:rPr>
          <w:sz w:val="18"/>
        </w:rPr>
        <w:t>alan</w:t>
      </w:r>
      <w:r w:rsidRPr="00A55DB1" w:rsidR="0030183B">
        <w:rPr>
          <w:sz w:val="18"/>
        </w:rPr>
        <w:t xml:space="preserve"> </w:t>
      </w:r>
      <w:r w:rsidRPr="00A55DB1">
        <w:rPr>
          <w:sz w:val="18"/>
        </w:rPr>
        <w:t>bir</w:t>
      </w:r>
      <w:r w:rsidRPr="00A55DB1" w:rsidR="0030183B">
        <w:rPr>
          <w:sz w:val="18"/>
        </w:rPr>
        <w:t xml:space="preserve"> </w:t>
      </w:r>
      <w:r w:rsidRPr="00A55DB1">
        <w:rPr>
          <w:sz w:val="18"/>
        </w:rPr>
        <w:t>kişiydi</w:t>
      </w:r>
      <w:r w:rsidRPr="00A55DB1" w:rsidR="0030183B">
        <w:rPr>
          <w:sz w:val="18"/>
        </w:rPr>
        <w:t xml:space="preserve"> </w:t>
      </w:r>
      <w:r w:rsidRPr="00A55DB1">
        <w:rPr>
          <w:sz w:val="18"/>
        </w:rPr>
        <w:t>Mardin</w:t>
      </w:r>
      <w:r w:rsidRPr="00A55DB1" w:rsidR="0030183B">
        <w:rPr>
          <w:sz w:val="18"/>
        </w:rPr>
        <w:t xml:space="preserve"> </w:t>
      </w:r>
      <w:r w:rsidRPr="00A55DB1">
        <w:rPr>
          <w:sz w:val="18"/>
        </w:rPr>
        <w:t>Valisi</w:t>
      </w:r>
      <w:r w:rsidRPr="00A55DB1" w:rsidR="0030183B">
        <w:rPr>
          <w:sz w:val="18"/>
        </w:rPr>
        <w:t xml:space="preserve"> </w:t>
      </w:r>
      <w:r w:rsidRPr="00A55DB1">
        <w:rPr>
          <w:sz w:val="18"/>
        </w:rPr>
        <w:t>ve</w:t>
      </w:r>
      <w:r w:rsidRPr="00A55DB1" w:rsidR="0030183B">
        <w:rPr>
          <w:sz w:val="18"/>
        </w:rPr>
        <w:t xml:space="preserve"> </w:t>
      </w:r>
      <w:r w:rsidRPr="00A55DB1">
        <w:rPr>
          <w:sz w:val="18"/>
        </w:rPr>
        <w:t>sonra</w:t>
      </w:r>
      <w:r w:rsidRPr="00A55DB1" w:rsidR="0030183B">
        <w:rPr>
          <w:sz w:val="18"/>
        </w:rPr>
        <w:t xml:space="preserve"> </w:t>
      </w:r>
      <w:r w:rsidRPr="00A55DB1">
        <w:rPr>
          <w:sz w:val="18"/>
        </w:rPr>
        <w:t>kayyum</w:t>
      </w:r>
      <w:r w:rsidRPr="00A55DB1" w:rsidR="0030183B">
        <w:rPr>
          <w:sz w:val="18"/>
        </w:rPr>
        <w:t xml:space="preserve"> </w:t>
      </w:r>
      <w:r w:rsidRPr="00A55DB1">
        <w:rPr>
          <w:sz w:val="18"/>
        </w:rPr>
        <w:t>olarak</w:t>
      </w:r>
      <w:r w:rsidRPr="00A55DB1" w:rsidR="0030183B">
        <w:rPr>
          <w:sz w:val="18"/>
        </w:rPr>
        <w:t xml:space="preserve"> </w:t>
      </w:r>
      <w:r w:rsidRPr="00A55DB1">
        <w:rPr>
          <w:sz w:val="18"/>
        </w:rPr>
        <w:t>atanmış</w:t>
      </w:r>
      <w:r w:rsidRPr="00A55DB1" w:rsidR="0030183B">
        <w:rPr>
          <w:sz w:val="18"/>
        </w:rPr>
        <w:t xml:space="preserve"> </w:t>
      </w:r>
      <w:r w:rsidRPr="00A55DB1">
        <w:rPr>
          <w:sz w:val="18"/>
        </w:rPr>
        <w:t>olan</w:t>
      </w:r>
      <w:r w:rsidRPr="00A55DB1" w:rsidR="0030183B">
        <w:rPr>
          <w:sz w:val="18"/>
        </w:rPr>
        <w:t xml:space="preserve"> </w:t>
      </w:r>
      <w:r w:rsidRPr="00A55DB1">
        <w:rPr>
          <w:sz w:val="18"/>
        </w:rPr>
        <w:t>Mustafa</w:t>
      </w:r>
      <w:r w:rsidRPr="00A55DB1" w:rsidR="0030183B">
        <w:rPr>
          <w:sz w:val="18"/>
        </w:rPr>
        <w:t xml:space="preserve"> </w:t>
      </w:r>
      <w:r w:rsidRPr="00A55DB1">
        <w:rPr>
          <w:sz w:val="18"/>
        </w:rPr>
        <w:t>Yaman.</w:t>
      </w:r>
      <w:r w:rsidRPr="00A55DB1" w:rsidR="0030183B">
        <w:rPr>
          <w:sz w:val="18"/>
        </w:rPr>
        <w:t xml:space="preserve"> </w:t>
      </w:r>
      <w:r w:rsidRPr="00A55DB1">
        <w:rPr>
          <w:sz w:val="18"/>
        </w:rPr>
        <w:t>Şimdi,</w:t>
      </w:r>
      <w:r w:rsidRPr="00A55DB1" w:rsidR="0030183B">
        <w:rPr>
          <w:sz w:val="18"/>
        </w:rPr>
        <w:t xml:space="preserve"> </w:t>
      </w:r>
      <w:r w:rsidRPr="00A55DB1">
        <w:rPr>
          <w:sz w:val="18"/>
        </w:rPr>
        <w:t>merkeze</w:t>
      </w:r>
      <w:r w:rsidRPr="00A55DB1" w:rsidR="0030183B">
        <w:rPr>
          <w:sz w:val="18"/>
        </w:rPr>
        <w:t xml:space="preserve"> </w:t>
      </w:r>
      <w:r w:rsidRPr="00A55DB1">
        <w:rPr>
          <w:sz w:val="18"/>
        </w:rPr>
        <w:t>alınmış</w:t>
      </w:r>
      <w:r w:rsidRPr="00A55DB1" w:rsidR="0030183B">
        <w:rPr>
          <w:sz w:val="18"/>
        </w:rPr>
        <w:t xml:space="preserve"> </w:t>
      </w:r>
      <w:r w:rsidRPr="00A55DB1">
        <w:rPr>
          <w:sz w:val="18"/>
        </w:rPr>
        <w:t>kendisi.</w:t>
      </w:r>
      <w:r w:rsidRPr="00A55DB1" w:rsidR="0030183B">
        <w:rPr>
          <w:sz w:val="18"/>
        </w:rPr>
        <w:t xml:space="preserve"> </w:t>
      </w:r>
      <w:r w:rsidRPr="00A55DB1">
        <w:rPr>
          <w:sz w:val="18"/>
        </w:rPr>
        <w:t>Söyleyelim;</w:t>
      </w:r>
      <w:r w:rsidRPr="00A55DB1" w:rsidR="0030183B">
        <w:rPr>
          <w:sz w:val="18"/>
        </w:rPr>
        <w:t xml:space="preserve"> </w:t>
      </w:r>
      <w:r w:rsidRPr="00A55DB1">
        <w:rPr>
          <w:sz w:val="18"/>
        </w:rPr>
        <w:t>merkeze</w:t>
      </w:r>
      <w:r w:rsidRPr="00A55DB1" w:rsidR="0030183B">
        <w:rPr>
          <w:sz w:val="18"/>
        </w:rPr>
        <w:t xml:space="preserve"> </w:t>
      </w:r>
      <w:r w:rsidRPr="00A55DB1">
        <w:rPr>
          <w:sz w:val="18"/>
        </w:rPr>
        <w:t>alındı</w:t>
      </w:r>
      <w:r w:rsidRPr="00A55DB1" w:rsidR="0030183B">
        <w:rPr>
          <w:sz w:val="18"/>
        </w:rPr>
        <w:t xml:space="preserve"> </w:t>
      </w:r>
      <w:r w:rsidRPr="00A55DB1">
        <w:rPr>
          <w:sz w:val="18"/>
        </w:rPr>
        <w:t>diye</w:t>
      </w:r>
      <w:r w:rsidRPr="00A55DB1" w:rsidR="0030183B">
        <w:rPr>
          <w:sz w:val="18"/>
        </w:rPr>
        <w:t xml:space="preserve"> </w:t>
      </w:r>
      <w:r w:rsidRPr="00A55DB1">
        <w:rPr>
          <w:sz w:val="18"/>
        </w:rPr>
        <w:t>hukuk</w:t>
      </w:r>
      <w:r w:rsidRPr="00A55DB1" w:rsidR="0030183B">
        <w:rPr>
          <w:sz w:val="18"/>
        </w:rPr>
        <w:t xml:space="preserve"> </w:t>
      </w:r>
      <w:r w:rsidRPr="00A55DB1">
        <w:rPr>
          <w:sz w:val="18"/>
        </w:rPr>
        <w:t>önünde</w:t>
      </w:r>
      <w:r w:rsidRPr="00A55DB1" w:rsidR="0030183B">
        <w:rPr>
          <w:sz w:val="18"/>
        </w:rPr>
        <w:t xml:space="preserve"> </w:t>
      </w:r>
      <w:r w:rsidRPr="00A55DB1">
        <w:rPr>
          <w:sz w:val="18"/>
        </w:rPr>
        <w:t>hesap</w:t>
      </w:r>
      <w:r w:rsidRPr="00A55DB1" w:rsidR="0030183B">
        <w:rPr>
          <w:sz w:val="18"/>
        </w:rPr>
        <w:t xml:space="preserve"> </w:t>
      </w:r>
      <w:r w:rsidRPr="00A55DB1">
        <w:rPr>
          <w:sz w:val="18"/>
        </w:rPr>
        <w:t>vermekten</w:t>
      </w:r>
      <w:r w:rsidRPr="00A55DB1" w:rsidR="0030183B">
        <w:rPr>
          <w:sz w:val="18"/>
        </w:rPr>
        <w:t xml:space="preserve"> </w:t>
      </w:r>
      <w:r w:rsidRPr="00A55DB1">
        <w:rPr>
          <w:sz w:val="18"/>
        </w:rPr>
        <w:t>kurtulabileceğini</w:t>
      </w:r>
      <w:r w:rsidRPr="00A55DB1" w:rsidR="0030183B">
        <w:rPr>
          <w:sz w:val="18"/>
        </w:rPr>
        <w:t xml:space="preserve"> </w:t>
      </w:r>
      <w:r w:rsidRPr="00A55DB1">
        <w:rPr>
          <w:sz w:val="18"/>
        </w:rPr>
        <w:t>sanmasın.</w:t>
      </w:r>
      <w:r w:rsidRPr="00A55DB1" w:rsidR="0030183B">
        <w:rPr>
          <w:sz w:val="18"/>
        </w:rPr>
        <w:t xml:space="preserve"> </w:t>
      </w:r>
      <w:r w:rsidRPr="00A55DB1">
        <w:rPr>
          <w:sz w:val="18"/>
        </w:rPr>
        <w:t>Onu</w:t>
      </w:r>
      <w:r w:rsidRPr="00A55DB1" w:rsidR="0030183B">
        <w:rPr>
          <w:sz w:val="18"/>
        </w:rPr>
        <w:t xml:space="preserve"> </w:t>
      </w:r>
      <w:r w:rsidRPr="00A55DB1">
        <w:rPr>
          <w:sz w:val="18"/>
        </w:rPr>
        <w:t>kayyum</w:t>
      </w:r>
      <w:r w:rsidRPr="00A55DB1" w:rsidR="0030183B">
        <w:rPr>
          <w:sz w:val="18"/>
        </w:rPr>
        <w:t xml:space="preserve"> </w:t>
      </w:r>
      <w:r w:rsidRPr="00A55DB1">
        <w:rPr>
          <w:sz w:val="18"/>
        </w:rPr>
        <w:t>olarak</w:t>
      </w:r>
      <w:r w:rsidRPr="00A55DB1" w:rsidR="0030183B">
        <w:rPr>
          <w:sz w:val="18"/>
        </w:rPr>
        <w:t xml:space="preserve"> </w:t>
      </w:r>
      <w:r w:rsidRPr="00A55DB1">
        <w:rPr>
          <w:sz w:val="18"/>
        </w:rPr>
        <w:t>atamış</w:t>
      </w:r>
      <w:r w:rsidRPr="00A55DB1" w:rsidR="0030183B">
        <w:rPr>
          <w:sz w:val="18"/>
        </w:rPr>
        <w:t xml:space="preserve"> </w:t>
      </w:r>
      <w:r w:rsidRPr="00A55DB1">
        <w:rPr>
          <w:sz w:val="18"/>
        </w:rPr>
        <w:t>olup</w:t>
      </w:r>
      <w:r w:rsidRPr="00A55DB1" w:rsidR="0030183B">
        <w:rPr>
          <w:sz w:val="18"/>
        </w:rPr>
        <w:t xml:space="preserve"> </w:t>
      </w:r>
      <w:r w:rsidRPr="00A55DB1">
        <w:rPr>
          <w:sz w:val="18"/>
        </w:rPr>
        <w:t>da</w:t>
      </w:r>
      <w:r w:rsidRPr="00A55DB1" w:rsidR="0030183B">
        <w:rPr>
          <w:sz w:val="18"/>
        </w:rPr>
        <w:t xml:space="preserve"> </w:t>
      </w:r>
      <w:r w:rsidRPr="00A55DB1">
        <w:rPr>
          <w:sz w:val="18"/>
        </w:rPr>
        <w:t>bu</w:t>
      </w:r>
      <w:r w:rsidRPr="00A55DB1" w:rsidR="0030183B">
        <w:rPr>
          <w:sz w:val="18"/>
        </w:rPr>
        <w:t xml:space="preserve"> </w:t>
      </w:r>
      <w:r w:rsidRPr="00A55DB1">
        <w:rPr>
          <w:sz w:val="18"/>
        </w:rPr>
        <w:t>yaptığı</w:t>
      </w:r>
      <w:r w:rsidRPr="00A55DB1" w:rsidR="0030183B">
        <w:rPr>
          <w:sz w:val="18"/>
        </w:rPr>
        <w:t xml:space="preserve"> </w:t>
      </w:r>
      <w:r w:rsidRPr="00A55DB1">
        <w:rPr>
          <w:sz w:val="18"/>
        </w:rPr>
        <w:t>hukuksuzluklara,</w:t>
      </w:r>
      <w:r w:rsidRPr="00A55DB1" w:rsidR="0030183B">
        <w:rPr>
          <w:sz w:val="18"/>
        </w:rPr>
        <w:t xml:space="preserve"> </w:t>
      </w:r>
      <w:r w:rsidRPr="00A55DB1">
        <w:rPr>
          <w:sz w:val="18"/>
        </w:rPr>
        <w:t>usulsüzlüklere</w:t>
      </w:r>
      <w:r w:rsidRPr="00A55DB1" w:rsidR="0030183B">
        <w:rPr>
          <w:sz w:val="18"/>
        </w:rPr>
        <w:t xml:space="preserve"> </w:t>
      </w:r>
      <w:r w:rsidRPr="00A55DB1">
        <w:rPr>
          <w:sz w:val="18"/>
        </w:rPr>
        <w:t>ve</w:t>
      </w:r>
      <w:r w:rsidRPr="00A55DB1" w:rsidR="0030183B">
        <w:rPr>
          <w:sz w:val="18"/>
        </w:rPr>
        <w:t xml:space="preserve"> </w:t>
      </w:r>
      <w:r w:rsidRPr="00A55DB1">
        <w:rPr>
          <w:sz w:val="18"/>
        </w:rPr>
        <w:t>hırsızlıklara</w:t>
      </w:r>
      <w:r w:rsidRPr="00A55DB1" w:rsidR="0030183B">
        <w:rPr>
          <w:sz w:val="18"/>
        </w:rPr>
        <w:t xml:space="preserve"> </w:t>
      </w:r>
      <w:r w:rsidRPr="00A55DB1">
        <w:rPr>
          <w:sz w:val="18"/>
        </w:rPr>
        <w:t>çanak</w:t>
      </w:r>
      <w:r w:rsidRPr="00A55DB1" w:rsidR="0030183B">
        <w:rPr>
          <w:sz w:val="18"/>
        </w:rPr>
        <w:t xml:space="preserve"> </w:t>
      </w:r>
      <w:r w:rsidRPr="00A55DB1">
        <w:rPr>
          <w:sz w:val="18"/>
        </w:rPr>
        <w:t>tutmuş</w:t>
      </w:r>
      <w:r w:rsidRPr="00A55DB1" w:rsidR="0030183B">
        <w:rPr>
          <w:sz w:val="18"/>
        </w:rPr>
        <w:t xml:space="preserve"> </w:t>
      </w:r>
      <w:r w:rsidRPr="00A55DB1">
        <w:rPr>
          <w:sz w:val="18"/>
        </w:rPr>
        <w:t>olanlar</w:t>
      </w:r>
      <w:r w:rsidRPr="00A55DB1" w:rsidR="0030183B">
        <w:rPr>
          <w:sz w:val="18"/>
        </w:rPr>
        <w:t xml:space="preserve"> </w:t>
      </w:r>
      <w:r w:rsidRPr="00A55DB1">
        <w:rPr>
          <w:sz w:val="18"/>
        </w:rPr>
        <w:t>da</w:t>
      </w:r>
      <w:r w:rsidRPr="00A55DB1" w:rsidR="0030183B">
        <w:rPr>
          <w:sz w:val="18"/>
        </w:rPr>
        <w:t xml:space="preserve"> </w:t>
      </w:r>
      <w:r w:rsidRPr="00A55DB1">
        <w:rPr>
          <w:sz w:val="18"/>
        </w:rPr>
        <w:t>dâhil</w:t>
      </w:r>
      <w:r w:rsidRPr="00A55DB1" w:rsidR="0030183B">
        <w:rPr>
          <w:sz w:val="18"/>
        </w:rPr>
        <w:t xml:space="preserve"> </w:t>
      </w:r>
      <w:r w:rsidRPr="00A55DB1">
        <w:rPr>
          <w:sz w:val="18"/>
        </w:rPr>
        <w:t>olmak</w:t>
      </w:r>
      <w:r w:rsidRPr="00A55DB1" w:rsidR="0030183B">
        <w:rPr>
          <w:sz w:val="18"/>
        </w:rPr>
        <w:t xml:space="preserve"> </w:t>
      </w:r>
      <w:r w:rsidRPr="00A55DB1">
        <w:rPr>
          <w:sz w:val="18"/>
        </w:rPr>
        <w:t>üzere,</w:t>
      </w:r>
      <w:r w:rsidRPr="00A55DB1" w:rsidR="0030183B">
        <w:rPr>
          <w:sz w:val="18"/>
        </w:rPr>
        <w:t xml:space="preserve"> </w:t>
      </w:r>
      <w:r w:rsidRPr="00A55DB1">
        <w:rPr>
          <w:sz w:val="18"/>
        </w:rPr>
        <w:t>bu</w:t>
      </w:r>
      <w:r w:rsidRPr="00A55DB1" w:rsidR="0030183B">
        <w:rPr>
          <w:sz w:val="18"/>
        </w:rPr>
        <w:t xml:space="preserve"> </w:t>
      </w:r>
      <w:r w:rsidRPr="00A55DB1">
        <w:rPr>
          <w:sz w:val="18"/>
        </w:rPr>
        <w:t>yapılanların</w:t>
      </w:r>
      <w:r w:rsidRPr="00A55DB1" w:rsidR="0030183B">
        <w:rPr>
          <w:sz w:val="18"/>
        </w:rPr>
        <w:t xml:space="preserve"> </w:t>
      </w:r>
      <w:r w:rsidRPr="00A55DB1">
        <w:rPr>
          <w:sz w:val="18"/>
        </w:rPr>
        <w:t>hesabı</w:t>
      </w:r>
      <w:r w:rsidRPr="00A55DB1" w:rsidR="0030183B">
        <w:rPr>
          <w:sz w:val="18"/>
        </w:rPr>
        <w:t xml:space="preserve"> </w:t>
      </w:r>
      <w:r w:rsidRPr="00A55DB1">
        <w:rPr>
          <w:sz w:val="18"/>
        </w:rPr>
        <w:t>mutlaka</w:t>
      </w:r>
      <w:r w:rsidRPr="00A55DB1" w:rsidR="0030183B">
        <w:rPr>
          <w:sz w:val="18"/>
        </w:rPr>
        <w:t xml:space="preserve"> </w:t>
      </w:r>
      <w:r w:rsidRPr="00A55DB1">
        <w:rPr>
          <w:sz w:val="18"/>
        </w:rPr>
        <w:t>hukuk</w:t>
      </w:r>
      <w:r w:rsidRPr="00A55DB1" w:rsidR="0030183B">
        <w:rPr>
          <w:sz w:val="18"/>
        </w:rPr>
        <w:t xml:space="preserve"> </w:t>
      </w:r>
      <w:r w:rsidRPr="00A55DB1">
        <w:rPr>
          <w:sz w:val="18"/>
        </w:rPr>
        <w:t>önünde</w:t>
      </w:r>
      <w:r w:rsidRPr="00A55DB1" w:rsidR="0030183B">
        <w:rPr>
          <w:sz w:val="18"/>
        </w:rPr>
        <w:t xml:space="preserve"> </w:t>
      </w:r>
      <w:r w:rsidRPr="00A55DB1">
        <w:rPr>
          <w:sz w:val="18"/>
        </w:rPr>
        <w:t>sorulacak.</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Tabii</w:t>
      </w:r>
      <w:r w:rsidRPr="00A55DB1" w:rsidR="0030183B">
        <w:rPr>
          <w:sz w:val="18"/>
        </w:rPr>
        <w:t xml:space="preserve"> </w:t>
      </w:r>
      <w:r w:rsidRPr="00A55DB1">
        <w:rPr>
          <w:sz w:val="18"/>
        </w:rPr>
        <w:t>ki</w:t>
      </w:r>
      <w:r w:rsidRPr="00A55DB1" w:rsidR="0030183B">
        <w:rPr>
          <w:sz w:val="18"/>
        </w:rPr>
        <w:t xml:space="preserve"> </w:t>
      </w:r>
      <w:r w:rsidRPr="00A55DB1">
        <w:rPr>
          <w:sz w:val="18"/>
        </w:rPr>
        <w:t>Diyarbakır</w:t>
      </w:r>
      <w:r w:rsidRPr="00A55DB1" w:rsidR="0030183B">
        <w:rPr>
          <w:sz w:val="18"/>
        </w:rPr>
        <w:t xml:space="preserve"> </w:t>
      </w:r>
      <w:r w:rsidRPr="00A55DB1">
        <w:rPr>
          <w:sz w:val="18"/>
        </w:rPr>
        <w:t>Valisi</w:t>
      </w:r>
      <w:r w:rsidRPr="00A55DB1" w:rsidR="0030183B">
        <w:rPr>
          <w:sz w:val="18"/>
        </w:rPr>
        <w:t xml:space="preserve"> </w:t>
      </w:r>
      <w:r w:rsidRPr="00A55DB1">
        <w:rPr>
          <w:sz w:val="18"/>
        </w:rPr>
        <w:t>de</w:t>
      </w:r>
      <w:r w:rsidRPr="00A55DB1" w:rsidR="0030183B">
        <w:rPr>
          <w:sz w:val="18"/>
        </w:rPr>
        <w:t xml:space="preserve"> </w:t>
      </w:r>
      <w:r w:rsidRPr="00A55DB1">
        <w:rPr>
          <w:sz w:val="18"/>
        </w:rPr>
        <w:t>kayyum</w:t>
      </w:r>
      <w:r w:rsidRPr="00A55DB1" w:rsidR="0030183B">
        <w:rPr>
          <w:sz w:val="18"/>
        </w:rPr>
        <w:t xml:space="preserve"> </w:t>
      </w:r>
      <w:r w:rsidRPr="00A55DB1">
        <w:rPr>
          <w:sz w:val="18"/>
        </w:rPr>
        <w:t>olarak</w:t>
      </w:r>
      <w:r w:rsidRPr="00A55DB1" w:rsidR="0030183B">
        <w:rPr>
          <w:sz w:val="18"/>
        </w:rPr>
        <w:t xml:space="preserve"> </w:t>
      </w:r>
      <w:r w:rsidRPr="00A55DB1">
        <w:rPr>
          <w:sz w:val="18"/>
        </w:rPr>
        <w:t>atandı,</w:t>
      </w:r>
      <w:r w:rsidRPr="00A55DB1" w:rsidR="0030183B">
        <w:rPr>
          <w:sz w:val="18"/>
        </w:rPr>
        <w:t xml:space="preserve"> </w:t>
      </w:r>
      <w:r w:rsidRPr="00A55DB1">
        <w:rPr>
          <w:sz w:val="18"/>
        </w:rPr>
        <w:t>pandemi</w:t>
      </w:r>
      <w:r w:rsidRPr="00A55DB1" w:rsidR="0030183B">
        <w:rPr>
          <w:sz w:val="18"/>
        </w:rPr>
        <w:t xml:space="preserve"> </w:t>
      </w:r>
      <w:r w:rsidRPr="00A55DB1">
        <w:rPr>
          <w:sz w:val="18"/>
        </w:rPr>
        <w:t>döneminde</w:t>
      </w:r>
      <w:r w:rsidRPr="00A55DB1" w:rsidR="0030183B">
        <w:rPr>
          <w:sz w:val="18"/>
        </w:rPr>
        <w:t xml:space="preserve"> </w:t>
      </w:r>
      <w:r w:rsidRPr="00A55DB1">
        <w:rPr>
          <w:sz w:val="18"/>
        </w:rPr>
        <w:t>sahte</w:t>
      </w:r>
      <w:r w:rsidRPr="00A55DB1" w:rsidR="0030183B">
        <w:rPr>
          <w:sz w:val="18"/>
        </w:rPr>
        <w:t xml:space="preserve"> </w:t>
      </w:r>
      <w:r w:rsidRPr="00A55DB1">
        <w:rPr>
          <w:sz w:val="18"/>
        </w:rPr>
        <w:t>dezenfektan</w:t>
      </w:r>
      <w:r w:rsidRPr="00A55DB1" w:rsidR="0030183B">
        <w:rPr>
          <w:sz w:val="18"/>
        </w:rPr>
        <w:t xml:space="preserve"> </w:t>
      </w:r>
      <w:r w:rsidRPr="00A55DB1">
        <w:rPr>
          <w:sz w:val="18"/>
        </w:rPr>
        <w:t>dağıtan</w:t>
      </w:r>
      <w:r w:rsidRPr="00A55DB1" w:rsidR="0030183B">
        <w:rPr>
          <w:sz w:val="18"/>
        </w:rPr>
        <w:t xml:space="preserve"> </w:t>
      </w:r>
      <w:r w:rsidRPr="00A55DB1">
        <w:rPr>
          <w:sz w:val="18"/>
        </w:rPr>
        <w:t>bir</w:t>
      </w:r>
      <w:r w:rsidRPr="00A55DB1" w:rsidR="0030183B">
        <w:rPr>
          <w:sz w:val="18"/>
        </w:rPr>
        <w:t xml:space="preserve"> </w:t>
      </w:r>
      <w:r w:rsidRPr="00A55DB1">
        <w:rPr>
          <w:sz w:val="18"/>
        </w:rPr>
        <w:t>kişiydi,</w:t>
      </w:r>
      <w:r w:rsidRPr="00A55DB1" w:rsidR="0030183B">
        <w:rPr>
          <w:sz w:val="18"/>
        </w:rPr>
        <w:t xml:space="preserve"> </w:t>
      </w:r>
      <w:r w:rsidRPr="00A55DB1">
        <w:rPr>
          <w:sz w:val="18"/>
        </w:rPr>
        <w:t>unutmuyoruz.</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Buyursunlar.</w:t>
      </w:r>
    </w:p>
    <w:p w:rsidRPr="00A55DB1" w:rsidR="000A202A" w:rsidP="00A55DB1" w:rsidRDefault="000A202A">
      <w:pPr>
        <w:pStyle w:val="GENELKURUL"/>
        <w:spacing w:line="240" w:lineRule="auto"/>
        <w:rPr>
          <w:sz w:val="18"/>
        </w:rPr>
      </w:pPr>
      <w:r w:rsidRPr="00A55DB1">
        <w:rPr>
          <w:sz w:val="18"/>
        </w:rPr>
        <w:t>HAKKI</w:t>
      </w:r>
      <w:r w:rsidRPr="00A55DB1" w:rsidR="0030183B">
        <w:rPr>
          <w:sz w:val="18"/>
        </w:rPr>
        <w:t xml:space="preserve"> </w:t>
      </w:r>
      <w:r w:rsidRPr="00A55DB1">
        <w:rPr>
          <w:sz w:val="18"/>
        </w:rPr>
        <w:t>SARUHAN</w:t>
      </w:r>
      <w:r w:rsidRPr="00A55DB1" w:rsidR="0030183B">
        <w:rPr>
          <w:sz w:val="18"/>
        </w:rPr>
        <w:t xml:space="preserve"> </w:t>
      </w:r>
      <w:r w:rsidRPr="00A55DB1">
        <w:rPr>
          <w:sz w:val="18"/>
        </w:rPr>
        <w:t>OLUÇ</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Siirt</w:t>
      </w:r>
      <w:r w:rsidRPr="00A55DB1" w:rsidR="0030183B">
        <w:rPr>
          <w:sz w:val="18"/>
        </w:rPr>
        <w:t xml:space="preserve"> </w:t>
      </w:r>
      <w:r w:rsidRPr="00A55DB1">
        <w:rPr>
          <w:sz w:val="18"/>
        </w:rPr>
        <w:t>kayyumu</w:t>
      </w:r>
      <w:r w:rsidRPr="00A55DB1" w:rsidR="0030183B">
        <w:rPr>
          <w:sz w:val="18"/>
        </w:rPr>
        <w:t xml:space="preserve"> </w:t>
      </w:r>
      <w:r w:rsidRPr="00A55DB1">
        <w:rPr>
          <w:sz w:val="18"/>
        </w:rPr>
        <w:t>yeni</w:t>
      </w:r>
      <w:r w:rsidRPr="00A55DB1" w:rsidR="0030183B">
        <w:rPr>
          <w:sz w:val="18"/>
        </w:rPr>
        <w:t xml:space="preserve"> </w:t>
      </w:r>
      <w:r w:rsidRPr="00A55DB1">
        <w:rPr>
          <w:sz w:val="18"/>
        </w:rPr>
        <w:t>atandı,</w:t>
      </w:r>
      <w:r w:rsidRPr="00A55DB1" w:rsidR="0030183B">
        <w:rPr>
          <w:sz w:val="18"/>
        </w:rPr>
        <w:t xml:space="preserve"> </w:t>
      </w:r>
      <w:r w:rsidRPr="00A55DB1">
        <w:rPr>
          <w:sz w:val="18"/>
        </w:rPr>
        <w:t>onun</w:t>
      </w:r>
      <w:r w:rsidRPr="00A55DB1" w:rsidR="0030183B">
        <w:rPr>
          <w:sz w:val="18"/>
        </w:rPr>
        <w:t xml:space="preserve"> </w:t>
      </w:r>
      <w:r w:rsidRPr="00A55DB1">
        <w:rPr>
          <w:sz w:val="18"/>
        </w:rPr>
        <w:t>da</w:t>
      </w:r>
      <w:r w:rsidRPr="00A55DB1" w:rsidR="0030183B">
        <w:rPr>
          <w:sz w:val="18"/>
        </w:rPr>
        <w:t xml:space="preserve"> </w:t>
      </w:r>
      <w:r w:rsidRPr="00A55DB1">
        <w:rPr>
          <w:sz w:val="18"/>
        </w:rPr>
        <w:t>ilk</w:t>
      </w:r>
      <w:r w:rsidRPr="00A55DB1" w:rsidR="0030183B">
        <w:rPr>
          <w:sz w:val="18"/>
        </w:rPr>
        <w:t xml:space="preserve"> </w:t>
      </w:r>
      <w:r w:rsidRPr="00A55DB1">
        <w:rPr>
          <w:sz w:val="18"/>
        </w:rPr>
        <w:t>yaptığı</w:t>
      </w:r>
      <w:r w:rsidRPr="00A55DB1" w:rsidR="0030183B">
        <w:rPr>
          <w:sz w:val="18"/>
        </w:rPr>
        <w:t xml:space="preserve"> </w:t>
      </w:r>
      <w:r w:rsidRPr="00A55DB1">
        <w:rPr>
          <w:sz w:val="18"/>
        </w:rPr>
        <w:t>işin</w:t>
      </w:r>
      <w:r w:rsidRPr="00A55DB1" w:rsidR="0030183B">
        <w:rPr>
          <w:sz w:val="18"/>
        </w:rPr>
        <w:t xml:space="preserve"> </w:t>
      </w:r>
      <w:r w:rsidRPr="00A55DB1">
        <w:rPr>
          <w:sz w:val="18"/>
        </w:rPr>
        <w:t>Kürtçe</w:t>
      </w:r>
      <w:r w:rsidRPr="00A55DB1" w:rsidR="0030183B">
        <w:rPr>
          <w:sz w:val="18"/>
        </w:rPr>
        <w:t xml:space="preserve"> </w:t>
      </w:r>
      <w:r w:rsidRPr="00A55DB1">
        <w:rPr>
          <w:sz w:val="18"/>
        </w:rPr>
        <w:t>kütüphaneyi</w:t>
      </w:r>
      <w:r w:rsidRPr="00A55DB1" w:rsidR="0030183B">
        <w:rPr>
          <w:sz w:val="18"/>
        </w:rPr>
        <w:t xml:space="preserve"> </w:t>
      </w:r>
      <w:r w:rsidRPr="00A55DB1">
        <w:rPr>
          <w:sz w:val="18"/>
        </w:rPr>
        <w:t>yıktırmak</w:t>
      </w:r>
      <w:r w:rsidRPr="00A55DB1" w:rsidR="0030183B">
        <w:rPr>
          <w:sz w:val="18"/>
        </w:rPr>
        <w:t xml:space="preserve"> </w:t>
      </w:r>
      <w:r w:rsidRPr="00A55DB1">
        <w:rPr>
          <w:sz w:val="18"/>
        </w:rPr>
        <w:t>ve</w:t>
      </w:r>
      <w:r w:rsidRPr="00A55DB1" w:rsidR="0030183B">
        <w:rPr>
          <w:sz w:val="18"/>
        </w:rPr>
        <w:t xml:space="preserve"> </w:t>
      </w:r>
      <w:r w:rsidRPr="00A55DB1">
        <w:rPr>
          <w:sz w:val="18"/>
        </w:rPr>
        <w:t>tabelalara</w:t>
      </w:r>
      <w:r w:rsidRPr="00A55DB1" w:rsidR="0030183B">
        <w:rPr>
          <w:sz w:val="18"/>
        </w:rPr>
        <w:t xml:space="preserve"> </w:t>
      </w:r>
      <w:r w:rsidRPr="00A55DB1">
        <w:rPr>
          <w:sz w:val="18"/>
        </w:rPr>
        <w:t>musallat</w:t>
      </w:r>
      <w:r w:rsidRPr="00A55DB1" w:rsidR="0030183B">
        <w:rPr>
          <w:sz w:val="18"/>
        </w:rPr>
        <w:t xml:space="preserve"> </w:t>
      </w:r>
      <w:r w:rsidRPr="00A55DB1">
        <w:rPr>
          <w:sz w:val="18"/>
        </w:rPr>
        <w:t>olmak</w:t>
      </w:r>
      <w:r w:rsidRPr="00A55DB1" w:rsidR="0030183B">
        <w:rPr>
          <w:sz w:val="18"/>
        </w:rPr>
        <w:t xml:space="preserve"> </w:t>
      </w:r>
      <w:r w:rsidRPr="00A55DB1">
        <w:rPr>
          <w:sz w:val="18"/>
        </w:rPr>
        <w:t>olduğunu</w:t>
      </w:r>
      <w:r w:rsidRPr="00A55DB1" w:rsidR="0030183B">
        <w:rPr>
          <w:sz w:val="18"/>
        </w:rPr>
        <w:t xml:space="preserve"> </w:t>
      </w:r>
      <w:r w:rsidRPr="00A55DB1">
        <w:rPr>
          <w:sz w:val="18"/>
        </w:rPr>
        <w:t>elbette</w:t>
      </w:r>
      <w:r w:rsidRPr="00A55DB1" w:rsidR="0030183B">
        <w:rPr>
          <w:sz w:val="18"/>
        </w:rPr>
        <w:t xml:space="preserve"> </w:t>
      </w:r>
      <w:r w:rsidRPr="00A55DB1">
        <w:rPr>
          <w:sz w:val="18"/>
        </w:rPr>
        <w:t>ki</w:t>
      </w:r>
      <w:r w:rsidRPr="00A55DB1" w:rsidR="0030183B">
        <w:rPr>
          <w:sz w:val="18"/>
        </w:rPr>
        <w:t xml:space="preserve"> </w:t>
      </w:r>
      <w:r w:rsidRPr="00A55DB1">
        <w:rPr>
          <w:sz w:val="18"/>
        </w:rPr>
        <w:t>unutmuyoruz.</w:t>
      </w:r>
    </w:p>
    <w:p w:rsidRPr="00A55DB1" w:rsidR="000A202A" w:rsidP="00A55DB1" w:rsidRDefault="000A202A">
      <w:pPr>
        <w:pStyle w:val="GENELKURUL"/>
        <w:spacing w:line="240" w:lineRule="auto"/>
        <w:rPr>
          <w:sz w:val="18"/>
        </w:rPr>
      </w:pPr>
      <w:r w:rsidRPr="00A55DB1">
        <w:rPr>
          <w:sz w:val="18"/>
        </w:rPr>
        <w:t>Şunu</w:t>
      </w:r>
      <w:r w:rsidRPr="00A55DB1" w:rsidR="0030183B">
        <w:rPr>
          <w:sz w:val="18"/>
        </w:rPr>
        <w:t xml:space="preserve"> </w:t>
      </w:r>
      <w:r w:rsidRPr="00A55DB1">
        <w:rPr>
          <w:sz w:val="18"/>
        </w:rPr>
        <w:t>söylemek</w:t>
      </w:r>
      <w:r w:rsidRPr="00A55DB1" w:rsidR="0030183B">
        <w:rPr>
          <w:sz w:val="18"/>
        </w:rPr>
        <w:t xml:space="preserve"> </w:t>
      </w:r>
      <w:r w:rsidRPr="00A55DB1">
        <w:rPr>
          <w:sz w:val="18"/>
        </w:rPr>
        <w:t>istiyorum,</w:t>
      </w:r>
      <w:r w:rsidRPr="00A55DB1" w:rsidR="0030183B">
        <w:rPr>
          <w:sz w:val="18"/>
        </w:rPr>
        <w:t xml:space="preserve"> </w:t>
      </w:r>
      <w:r w:rsidRPr="00A55DB1">
        <w:rPr>
          <w:sz w:val="18"/>
        </w:rPr>
        <w:t>son</w:t>
      </w:r>
      <w:r w:rsidRPr="00A55DB1" w:rsidR="0030183B">
        <w:rPr>
          <w:sz w:val="18"/>
        </w:rPr>
        <w:t xml:space="preserve"> </w:t>
      </w:r>
      <w:r w:rsidRPr="00A55DB1">
        <w:rPr>
          <w:sz w:val="18"/>
        </w:rPr>
        <w:t>cümle:</w:t>
      </w:r>
      <w:r w:rsidRPr="00A55DB1" w:rsidR="0030183B">
        <w:rPr>
          <w:sz w:val="18"/>
        </w:rPr>
        <w:t xml:space="preserve"> </w:t>
      </w:r>
      <w:r w:rsidRPr="00A55DB1">
        <w:rPr>
          <w:sz w:val="18"/>
        </w:rPr>
        <w:t>Kayyum</w:t>
      </w:r>
      <w:r w:rsidRPr="00A55DB1" w:rsidR="0030183B">
        <w:rPr>
          <w:sz w:val="18"/>
        </w:rPr>
        <w:t xml:space="preserve"> </w:t>
      </w:r>
      <w:r w:rsidRPr="00A55DB1">
        <w:rPr>
          <w:sz w:val="18"/>
        </w:rPr>
        <w:t>olarak</w:t>
      </w:r>
      <w:r w:rsidRPr="00A55DB1" w:rsidR="0030183B">
        <w:rPr>
          <w:sz w:val="18"/>
        </w:rPr>
        <w:t xml:space="preserve"> </w:t>
      </w:r>
      <w:r w:rsidRPr="00A55DB1">
        <w:rPr>
          <w:sz w:val="18"/>
        </w:rPr>
        <w:t>atanmış</w:t>
      </w:r>
      <w:r w:rsidRPr="00A55DB1" w:rsidR="0030183B">
        <w:rPr>
          <w:sz w:val="18"/>
        </w:rPr>
        <w:t xml:space="preserve"> </w:t>
      </w:r>
      <w:r w:rsidRPr="00A55DB1">
        <w:rPr>
          <w:sz w:val="18"/>
        </w:rPr>
        <w:t>olan</w:t>
      </w:r>
      <w:r w:rsidRPr="00A55DB1" w:rsidR="0030183B">
        <w:rPr>
          <w:sz w:val="18"/>
        </w:rPr>
        <w:t xml:space="preserve"> </w:t>
      </w:r>
      <w:r w:rsidRPr="00A55DB1">
        <w:rPr>
          <w:sz w:val="18"/>
        </w:rPr>
        <w:t>3</w:t>
      </w:r>
      <w:r w:rsidRPr="00A55DB1" w:rsidR="0030183B">
        <w:rPr>
          <w:sz w:val="18"/>
        </w:rPr>
        <w:t xml:space="preserve"> </w:t>
      </w:r>
      <w:r w:rsidRPr="00A55DB1">
        <w:rPr>
          <w:sz w:val="18"/>
        </w:rPr>
        <w:t>Valinin</w:t>
      </w:r>
      <w:r w:rsidRPr="00A55DB1" w:rsidR="0030183B">
        <w:rPr>
          <w:sz w:val="18"/>
        </w:rPr>
        <w:t xml:space="preserve"> </w:t>
      </w:r>
      <w:r w:rsidRPr="00A55DB1">
        <w:rPr>
          <w:sz w:val="18"/>
        </w:rPr>
        <w:t>-şimdi</w:t>
      </w:r>
      <w:r w:rsidRPr="00A55DB1" w:rsidR="0030183B">
        <w:rPr>
          <w:sz w:val="18"/>
        </w:rPr>
        <w:t xml:space="preserve"> </w:t>
      </w:r>
      <w:r w:rsidRPr="00A55DB1">
        <w:rPr>
          <w:sz w:val="18"/>
        </w:rPr>
        <w:t>merkeze</w:t>
      </w:r>
      <w:r w:rsidRPr="00A55DB1" w:rsidR="0030183B">
        <w:rPr>
          <w:sz w:val="18"/>
        </w:rPr>
        <w:t xml:space="preserve"> </w:t>
      </w:r>
      <w:r w:rsidRPr="00A55DB1">
        <w:rPr>
          <w:sz w:val="18"/>
        </w:rPr>
        <w:t>alındılar</w:t>
      </w:r>
      <w:r w:rsidRPr="00A55DB1" w:rsidR="0030183B">
        <w:rPr>
          <w:sz w:val="18"/>
        </w:rPr>
        <w:t xml:space="preserve"> </w:t>
      </w:r>
      <w:r w:rsidRPr="00A55DB1">
        <w:rPr>
          <w:sz w:val="18"/>
        </w:rPr>
        <w:t>ama-</w:t>
      </w:r>
      <w:r w:rsidRPr="00A55DB1" w:rsidR="0030183B">
        <w:rPr>
          <w:sz w:val="18"/>
        </w:rPr>
        <w:t xml:space="preserve"> </w:t>
      </w:r>
      <w:r w:rsidRPr="00A55DB1">
        <w:rPr>
          <w:sz w:val="18"/>
        </w:rPr>
        <w:t>yaptıklarını</w:t>
      </w:r>
      <w:r w:rsidRPr="00A55DB1" w:rsidR="0030183B">
        <w:rPr>
          <w:sz w:val="18"/>
        </w:rPr>
        <w:t xml:space="preserve"> </w:t>
      </w:r>
      <w:r w:rsidRPr="00A55DB1">
        <w:rPr>
          <w:sz w:val="18"/>
        </w:rPr>
        <w:t>unutmayacağız</w:t>
      </w:r>
      <w:r w:rsidRPr="00A55DB1" w:rsidR="0030183B">
        <w:rPr>
          <w:sz w:val="18"/>
        </w:rPr>
        <w:t xml:space="preserve"> </w:t>
      </w:r>
      <w:r w:rsidRPr="00A55DB1">
        <w:rPr>
          <w:sz w:val="18"/>
        </w:rPr>
        <w:t>ve</w:t>
      </w:r>
      <w:r w:rsidRPr="00A55DB1" w:rsidR="0030183B">
        <w:rPr>
          <w:sz w:val="18"/>
        </w:rPr>
        <w:t xml:space="preserve"> </w:t>
      </w:r>
      <w:r w:rsidRPr="00A55DB1">
        <w:rPr>
          <w:sz w:val="18"/>
        </w:rPr>
        <w:t>onların</w:t>
      </w:r>
      <w:r w:rsidRPr="00A55DB1" w:rsidR="0030183B">
        <w:rPr>
          <w:sz w:val="18"/>
        </w:rPr>
        <w:t xml:space="preserve"> </w:t>
      </w:r>
      <w:r w:rsidRPr="00A55DB1">
        <w:rPr>
          <w:sz w:val="18"/>
        </w:rPr>
        <w:t>yaptıklarının</w:t>
      </w:r>
      <w:r w:rsidRPr="00A55DB1" w:rsidR="0030183B">
        <w:rPr>
          <w:sz w:val="18"/>
        </w:rPr>
        <w:t xml:space="preserve"> </w:t>
      </w:r>
      <w:r w:rsidRPr="00A55DB1">
        <w:rPr>
          <w:sz w:val="18"/>
        </w:rPr>
        <w:t>hesabını</w:t>
      </w:r>
      <w:r w:rsidRPr="00A55DB1" w:rsidR="0030183B">
        <w:rPr>
          <w:sz w:val="18"/>
        </w:rPr>
        <w:t xml:space="preserve"> </w:t>
      </w:r>
      <w:r w:rsidRPr="00A55DB1">
        <w:rPr>
          <w:sz w:val="18"/>
        </w:rPr>
        <w:t>hukuk</w:t>
      </w:r>
      <w:r w:rsidRPr="00A55DB1" w:rsidR="0030183B">
        <w:rPr>
          <w:sz w:val="18"/>
        </w:rPr>
        <w:t xml:space="preserve"> </w:t>
      </w:r>
      <w:r w:rsidRPr="00A55DB1">
        <w:rPr>
          <w:sz w:val="18"/>
        </w:rPr>
        <w:t>önünde</w:t>
      </w:r>
      <w:r w:rsidRPr="00A55DB1" w:rsidR="0030183B">
        <w:rPr>
          <w:sz w:val="18"/>
        </w:rPr>
        <w:t xml:space="preserve"> </w:t>
      </w:r>
      <w:r w:rsidRPr="00A55DB1">
        <w:rPr>
          <w:sz w:val="18"/>
        </w:rPr>
        <w:t>sormaktan</w:t>
      </w:r>
      <w:r w:rsidRPr="00A55DB1" w:rsidR="0030183B">
        <w:rPr>
          <w:sz w:val="18"/>
        </w:rPr>
        <w:t xml:space="preserve"> </w:t>
      </w:r>
      <w:r w:rsidRPr="00A55DB1">
        <w:rPr>
          <w:sz w:val="18"/>
        </w:rPr>
        <w:t>da</w:t>
      </w:r>
      <w:r w:rsidRPr="00A55DB1" w:rsidR="0030183B">
        <w:rPr>
          <w:sz w:val="18"/>
        </w:rPr>
        <w:t xml:space="preserve"> </w:t>
      </w:r>
      <w:r w:rsidRPr="00A55DB1">
        <w:rPr>
          <w:sz w:val="18"/>
        </w:rPr>
        <w:t>asla</w:t>
      </w:r>
      <w:r w:rsidRPr="00A55DB1" w:rsidR="0030183B">
        <w:rPr>
          <w:sz w:val="18"/>
        </w:rPr>
        <w:t xml:space="preserve"> </w:t>
      </w:r>
      <w:r w:rsidRPr="00A55DB1">
        <w:rPr>
          <w:sz w:val="18"/>
        </w:rPr>
        <w:t>vazgeçmeyeceğiz.</w:t>
      </w:r>
    </w:p>
    <w:p w:rsidRPr="00A55DB1" w:rsidR="000A202A" w:rsidP="00A55DB1" w:rsidRDefault="000A202A">
      <w:pPr>
        <w:pStyle w:val="GENELKURUL"/>
        <w:spacing w:line="240" w:lineRule="auto"/>
        <w:rPr>
          <w:sz w:val="18"/>
        </w:rPr>
      </w:pPr>
      <w:r w:rsidRPr="00A55DB1">
        <w:rPr>
          <w:sz w:val="18"/>
        </w:rPr>
        <w:t>Teşekkür</w:t>
      </w:r>
      <w:r w:rsidRPr="00A55DB1" w:rsidR="0030183B">
        <w:rPr>
          <w:sz w:val="18"/>
        </w:rPr>
        <w:t xml:space="preserve"> </w:t>
      </w:r>
      <w:r w:rsidRPr="00A55DB1">
        <w:rPr>
          <w:sz w:val="18"/>
        </w:rPr>
        <w:t>ediyorum.</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Cumhuriyet</w:t>
      </w:r>
      <w:r w:rsidRPr="00A55DB1" w:rsidR="0030183B">
        <w:rPr>
          <w:sz w:val="18"/>
        </w:rPr>
        <w:t xml:space="preserve"> </w:t>
      </w:r>
      <w:r w:rsidRPr="00A55DB1">
        <w:rPr>
          <w:sz w:val="18"/>
        </w:rPr>
        <w:t>Halk</w:t>
      </w:r>
      <w:r w:rsidRPr="00A55DB1" w:rsidR="0030183B">
        <w:rPr>
          <w:sz w:val="18"/>
        </w:rPr>
        <w:t xml:space="preserve"> </w:t>
      </w:r>
      <w:r w:rsidRPr="00A55DB1">
        <w:rPr>
          <w:sz w:val="18"/>
        </w:rPr>
        <w:t>Partisi</w:t>
      </w:r>
      <w:r w:rsidRPr="00A55DB1" w:rsidR="0030183B">
        <w:rPr>
          <w:sz w:val="18"/>
        </w:rPr>
        <w:t xml:space="preserve"> </w:t>
      </w:r>
      <w:r w:rsidRPr="00A55DB1">
        <w:rPr>
          <w:sz w:val="18"/>
        </w:rPr>
        <w:t>Grup</w:t>
      </w:r>
      <w:r w:rsidRPr="00A55DB1" w:rsidR="0030183B">
        <w:rPr>
          <w:sz w:val="18"/>
        </w:rPr>
        <w:t xml:space="preserve"> </w:t>
      </w:r>
      <w:r w:rsidRPr="00A55DB1">
        <w:rPr>
          <w:sz w:val="18"/>
        </w:rPr>
        <w:t>Başkan</w:t>
      </w:r>
      <w:r w:rsidRPr="00A55DB1" w:rsidR="0030183B">
        <w:rPr>
          <w:sz w:val="18"/>
        </w:rPr>
        <w:t xml:space="preserve"> </w:t>
      </w:r>
      <w:r w:rsidRPr="00A55DB1">
        <w:rPr>
          <w:sz w:val="18"/>
        </w:rPr>
        <w:t>Vekili</w:t>
      </w:r>
      <w:r w:rsidRPr="00A55DB1" w:rsidR="0030183B">
        <w:rPr>
          <w:sz w:val="18"/>
        </w:rPr>
        <w:t xml:space="preserve"> </w:t>
      </w:r>
      <w:r w:rsidRPr="00A55DB1">
        <w:rPr>
          <w:sz w:val="18"/>
        </w:rPr>
        <w:t>Sayın</w:t>
      </w:r>
      <w:r w:rsidRPr="00A55DB1" w:rsidR="0030183B">
        <w:rPr>
          <w:sz w:val="18"/>
        </w:rPr>
        <w:t xml:space="preserve"> </w:t>
      </w:r>
      <w:r w:rsidRPr="00A55DB1">
        <w:rPr>
          <w:sz w:val="18"/>
        </w:rPr>
        <w:t>Özgür</w:t>
      </w:r>
      <w:r w:rsidRPr="00A55DB1" w:rsidR="0030183B">
        <w:rPr>
          <w:sz w:val="18"/>
        </w:rPr>
        <w:t xml:space="preserve"> </w:t>
      </w:r>
      <w:r w:rsidRPr="00A55DB1">
        <w:rPr>
          <w:sz w:val="18"/>
        </w:rPr>
        <w:t>Özel.</w:t>
      </w:r>
    </w:p>
    <w:p w:rsidRPr="00A55DB1" w:rsidR="000A202A" w:rsidP="00A55DB1" w:rsidRDefault="000A202A">
      <w:pPr>
        <w:pStyle w:val="GENELKURUL"/>
        <w:spacing w:line="240" w:lineRule="auto"/>
        <w:rPr>
          <w:sz w:val="18"/>
        </w:rPr>
      </w:pPr>
      <w:r w:rsidRPr="00A55DB1">
        <w:rPr>
          <w:sz w:val="18"/>
        </w:rPr>
        <w:t>Buyurunuz</w:t>
      </w:r>
      <w:r w:rsidRPr="00A55DB1" w:rsidR="0030183B">
        <w:rPr>
          <w:sz w:val="18"/>
        </w:rPr>
        <w:t xml:space="preserve"> </w:t>
      </w:r>
      <w:r w:rsidRPr="00A55DB1">
        <w:rPr>
          <w:sz w:val="18"/>
        </w:rPr>
        <w:t>Sayın</w:t>
      </w:r>
      <w:r w:rsidRPr="00A55DB1" w:rsidR="0030183B">
        <w:rPr>
          <w:sz w:val="18"/>
        </w:rPr>
        <w:t xml:space="preserve"> </w:t>
      </w:r>
      <w:r w:rsidRPr="00A55DB1">
        <w:rPr>
          <w:sz w:val="18"/>
        </w:rPr>
        <w:t>Özel.</w:t>
      </w:r>
    </w:p>
    <w:p w:rsidRPr="00A55DB1" w:rsidR="009C3649" w:rsidP="00A55DB1" w:rsidRDefault="009C3649">
      <w:pPr>
        <w:tabs>
          <w:tab w:val="center" w:pos="5100"/>
        </w:tabs>
        <w:suppressAutoHyphens/>
        <w:spacing w:after="120"/>
        <w:ind w:left="80" w:right="60" w:firstLine="760"/>
        <w:jc w:val="both"/>
        <w:rPr>
          <w:sz w:val="18"/>
          <w:szCs w:val="20"/>
        </w:rPr>
      </w:pPr>
      <w:r w:rsidRPr="00A55DB1">
        <w:rPr>
          <w:sz w:val="18"/>
        </w:rPr>
        <w:t>30.-</w:t>
      </w:r>
      <w:r w:rsidRPr="00A55DB1" w:rsidR="0030183B">
        <w:rPr>
          <w:sz w:val="18"/>
        </w:rPr>
        <w:t xml:space="preserve"> </w:t>
      </w:r>
      <w:r w:rsidRPr="00A55DB1">
        <w:rPr>
          <w:sz w:val="18"/>
        </w:rPr>
        <w:t>Manisa</w:t>
      </w:r>
      <w:r w:rsidRPr="00A55DB1" w:rsidR="0030183B">
        <w:rPr>
          <w:sz w:val="18"/>
        </w:rPr>
        <w:t xml:space="preserve"> </w:t>
      </w:r>
      <w:r w:rsidRPr="00A55DB1">
        <w:rPr>
          <w:sz w:val="18"/>
        </w:rPr>
        <w:t>Milletvekili</w:t>
      </w:r>
      <w:r w:rsidRPr="00A55DB1" w:rsidR="0030183B">
        <w:rPr>
          <w:sz w:val="18"/>
        </w:rPr>
        <w:t xml:space="preserve"> </w:t>
      </w:r>
      <w:r w:rsidRPr="00A55DB1">
        <w:rPr>
          <w:sz w:val="18"/>
        </w:rPr>
        <w:t>Özgür</w:t>
      </w:r>
      <w:r w:rsidRPr="00A55DB1" w:rsidR="0030183B">
        <w:rPr>
          <w:sz w:val="18"/>
        </w:rPr>
        <w:t xml:space="preserve"> </w:t>
      </w:r>
      <w:r w:rsidRPr="00A55DB1">
        <w:rPr>
          <w:sz w:val="18"/>
        </w:rPr>
        <w:t>Özel’in,</w:t>
      </w:r>
      <w:r w:rsidRPr="00A55DB1" w:rsidR="0030183B">
        <w:rPr>
          <w:sz w:val="18"/>
        </w:rPr>
        <w:t xml:space="preserve"> </w:t>
      </w:r>
      <w:r w:rsidRPr="00A55DB1">
        <w:rPr>
          <w:sz w:val="18"/>
        </w:rPr>
        <w:t>Genel</w:t>
      </w:r>
      <w:r w:rsidRPr="00A55DB1" w:rsidR="0030183B">
        <w:rPr>
          <w:sz w:val="18"/>
        </w:rPr>
        <w:t xml:space="preserve"> </w:t>
      </w:r>
      <w:r w:rsidRPr="00A55DB1">
        <w:rPr>
          <w:sz w:val="18"/>
        </w:rPr>
        <w:t>Kurulun</w:t>
      </w:r>
      <w:r w:rsidRPr="00A55DB1" w:rsidR="0030183B">
        <w:rPr>
          <w:sz w:val="18"/>
        </w:rPr>
        <w:t xml:space="preserve"> </w:t>
      </w:r>
      <w:r w:rsidRPr="00A55DB1">
        <w:rPr>
          <w:sz w:val="18"/>
        </w:rPr>
        <w:t>95’inci</w:t>
      </w:r>
      <w:r w:rsidRPr="00A55DB1" w:rsidR="0030183B">
        <w:rPr>
          <w:sz w:val="18"/>
        </w:rPr>
        <w:t xml:space="preserve"> </w:t>
      </w:r>
      <w:r w:rsidRPr="00A55DB1">
        <w:rPr>
          <w:sz w:val="18"/>
        </w:rPr>
        <w:t>Birleşiminde</w:t>
      </w:r>
      <w:r w:rsidRPr="00A55DB1" w:rsidR="0030183B">
        <w:rPr>
          <w:sz w:val="18"/>
        </w:rPr>
        <w:t xml:space="preserve"> </w:t>
      </w:r>
      <w:r w:rsidRPr="00A55DB1">
        <w:rPr>
          <w:sz w:val="18"/>
        </w:rPr>
        <w:t>yaşanılan</w:t>
      </w:r>
      <w:r w:rsidRPr="00A55DB1" w:rsidR="0030183B">
        <w:rPr>
          <w:sz w:val="18"/>
        </w:rPr>
        <w:t xml:space="preserve"> </w:t>
      </w:r>
      <w:r w:rsidRPr="00A55DB1">
        <w:rPr>
          <w:sz w:val="18"/>
        </w:rPr>
        <w:t>fiziki</w:t>
      </w:r>
      <w:r w:rsidRPr="00A55DB1" w:rsidR="0030183B">
        <w:rPr>
          <w:sz w:val="18"/>
        </w:rPr>
        <w:t xml:space="preserve"> </w:t>
      </w:r>
      <w:r w:rsidRPr="00A55DB1">
        <w:rPr>
          <w:sz w:val="18"/>
        </w:rPr>
        <w:t>şiddetin</w:t>
      </w:r>
      <w:r w:rsidRPr="00A55DB1" w:rsidR="0030183B">
        <w:rPr>
          <w:sz w:val="18"/>
        </w:rPr>
        <w:t xml:space="preserve"> </w:t>
      </w:r>
      <w:r w:rsidRPr="00A55DB1">
        <w:rPr>
          <w:sz w:val="18"/>
        </w:rPr>
        <w:t>içinde</w:t>
      </w:r>
      <w:r w:rsidRPr="00A55DB1" w:rsidR="0030183B">
        <w:rPr>
          <w:sz w:val="18"/>
        </w:rPr>
        <w:t xml:space="preserve"> </w:t>
      </w:r>
      <w:r w:rsidRPr="00A55DB1">
        <w:rPr>
          <w:sz w:val="18"/>
        </w:rPr>
        <w:t>yer</w:t>
      </w:r>
      <w:r w:rsidRPr="00A55DB1" w:rsidR="0030183B">
        <w:rPr>
          <w:sz w:val="18"/>
        </w:rPr>
        <w:t xml:space="preserve"> </w:t>
      </w:r>
      <w:r w:rsidRPr="00A55DB1">
        <w:rPr>
          <w:sz w:val="18"/>
        </w:rPr>
        <w:t>almaktan</w:t>
      </w:r>
      <w:r w:rsidRPr="00A55DB1" w:rsidR="0030183B">
        <w:rPr>
          <w:sz w:val="18"/>
        </w:rPr>
        <w:t xml:space="preserve"> </w:t>
      </w:r>
      <w:r w:rsidRPr="00A55DB1">
        <w:rPr>
          <w:sz w:val="18"/>
        </w:rPr>
        <w:t>üzüntü</w:t>
      </w:r>
      <w:r w:rsidRPr="00A55DB1" w:rsidR="0030183B">
        <w:rPr>
          <w:sz w:val="18"/>
        </w:rPr>
        <w:t xml:space="preserve"> </w:t>
      </w:r>
      <w:r w:rsidRPr="00A55DB1">
        <w:rPr>
          <w:sz w:val="18"/>
        </w:rPr>
        <w:t>duyduğuna,</w:t>
      </w:r>
      <w:r w:rsidRPr="00A55DB1" w:rsidR="0030183B">
        <w:rPr>
          <w:sz w:val="18"/>
        </w:rPr>
        <w:t xml:space="preserve"> </w:t>
      </w:r>
      <w:r w:rsidRPr="00A55DB1">
        <w:rPr>
          <w:sz w:val="18"/>
        </w:rPr>
        <w:t>kurumsal</w:t>
      </w:r>
      <w:r w:rsidRPr="00A55DB1" w:rsidR="0030183B">
        <w:rPr>
          <w:sz w:val="18"/>
        </w:rPr>
        <w:t xml:space="preserve"> </w:t>
      </w:r>
      <w:r w:rsidRPr="00A55DB1">
        <w:rPr>
          <w:sz w:val="18"/>
        </w:rPr>
        <w:t>ilişkilerde</w:t>
      </w:r>
      <w:r w:rsidRPr="00A55DB1" w:rsidR="0030183B">
        <w:rPr>
          <w:sz w:val="18"/>
        </w:rPr>
        <w:t xml:space="preserve"> </w:t>
      </w:r>
      <w:r w:rsidRPr="00A55DB1">
        <w:rPr>
          <w:sz w:val="18"/>
        </w:rPr>
        <w:t>empati</w:t>
      </w:r>
      <w:r w:rsidRPr="00A55DB1" w:rsidR="0030183B">
        <w:rPr>
          <w:sz w:val="18"/>
        </w:rPr>
        <w:t xml:space="preserve"> </w:t>
      </w:r>
      <w:r w:rsidRPr="00A55DB1">
        <w:rPr>
          <w:sz w:val="18"/>
        </w:rPr>
        <w:t>yeteneğinin</w:t>
      </w:r>
      <w:r w:rsidRPr="00A55DB1" w:rsidR="0030183B">
        <w:rPr>
          <w:sz w:val="18"/>
        </w:rPr>
        <w:t xml:space="preserve"> </w:t>
      </w:r>
      <w:r w:rsidRPr="00A55DB1">
        <w:rPr>
          <w:sz w:val="18"/>
        </w:rPr>
        <w:t>geliştirilmesinin</w:t>
      </w:r>
      <w:r w:rsidRPr="00A55DB1" w:rsidR="0030183B">
        <w:rPr>
          <w:sz w:val="18"/>
        </w:rPr>
        <w:t xml:space="preserve"> </w:t>
      </w:r>
      <w:r w:rsidRPr="00A55DB1">
        <w:rPr>
          <w:sz w:val="18"/>
        </w:rPr>
        <w:t>önemli</w:t>
      </w:r>
      <w:r w:rsidRPr="00A55DB1" w:rsidR="0030183B">
        <w:rPr>
          <w:sz w:val="18"/>
        </w:rPr>
        <w:t xml:space="preserve"> </w:t>
      </w:r>
      <w:r w:rsidRPr="00A55DB1">
        <w:rPr>
          <w:sz w:val="18"/>
        </w:rPr>
        <w:t>olduğuna,</w:t>
      </w:r>
      <w:r w:rsidRPr="00A55DB1" w:rsidR="0030183B">
        <w:rPr>
          <w:sz w:val="18"/>
        </w:rPr>
        <w:t xml:space="preserve"> </w:t>
      </w:r>
      <w:r w:rsidRPr="00A55DB1">
        <w:rPr>
          <w:sz w:val="18"/>
        </w:rPr>
        <w:t>15</w:t>
      </w:r>
      <w:r w:rsidRPr="00A55DB1" w:rsidR="0030183B">
        <w:rPr>
          <w:sz w:val="18"/>
        </w:rPr>
        <w:t xml:space="preserve"> </w:t>
      </w:r>
      <w:r w:rsidRPr="00A55DB1">
        <w:rPr>
          <w:sz w:val="18"/>
        </w:rPr>
        <w:t>Temmuz</w:t>
      </w:r>
      <w:r w:rsidRPr="00A55DB1" w:rsidR="0030183B">
        <w:rPr>
          <w:sz w:val="18"/>
        </w:rPr>
        <w:t xml:space="preserve"> </w:t>
      </w:r>
      <w:r w:rsidRPr="00A55DB1">
        <w:rPr>
          <w:sz w:val="18"/>
        </w:rPr>
        <w:t>şehit</w:t>
      </w:r>
      <w:r w:rsidRPr="00A55DB1" w:rsidR="0030183B">
        <w:rPr>
          <w:sz w:val="18"/>
        </w:rPr>
        <w:t xml:space="preserve"> </w:t>
      </w:r>
      <w:r w:rsidRPr="00A55DB1">
        <w:rPr>
          <w:sz w:val="18"/>
        </w:rPr>
        <w:t>yakınları</w:t>
      </w:r>
      <w:r w:rsidRPr="00A55DB1" w:rsidR="0030183B">
        <w:rPr>
          <w:sz w:val="18"/>
        </w:rPr>
        <w:t xml:space="preserve"> </w:t>
      </w:r>
      <w:r w:rsidRPr="00A55DB1">
        <w:rPr>
          <w:sz w:val="18"/>
        </w:rPr>
        <w:t>ve</w:t>
      </w:r>
      <w:r w:rsidRPr="00A55DB1" w:rsidR="0030183B">
        <w:rPr>
          <w:sz w:val="18"/>
        </w:rPr>
        <w:t xml:space="preserve"> </w:t>
      </w:r>
      <w:r w:rsidRPr="00A55DB1">
        <w:rPr>
          <w:sz w:val="18"/>
        </w:rPr>
        <w:t>gaziler</w:t>
      </w:r>
      <w:r w:rsidRPr="00A55DB1" w:rsidR="0030183B">
        <w:rPr>
          <w:sz w:val="18"/>
        </w:rPr>
        <w:t xml:space="preserve"> </w:t>
      </w:r>
      <w:r w:rsidRPr="00A55DB1">
        <w:rPr>
          <w:sz w:val="18"/>
        </w:rPr>
        <w:t>için</w:t>
      </w:r>
      <w:r w:rsidRPr="00A55DB1" w:rsidR="0030183B">
        <w:rPr>
          <w:sz w:val="18"/>
        </w:rPr>
        <w:t xml:space="preserve"> </w:t>
      </w:r>
      <w:r w:rsidRPr="00A55DB1">
        <w:rPr>
          <w:sz w:val="18"/>
        </w:rPr>
        <w:t>toplanan</w:t>
      </w:r>
      <w:r w:rsidRPr="00A55DB1" w:rsidR="0030183B">
        <w:rPr>
          <w:sz w:val="18"/>
        </w:rPr>
        <w:t xml:space="preserve"> </w:t>
      </w:r>
      <w:r w:rsidRPr="00A55DB1">
        <w:rPr>
          <w:sz w:val="18"/>
        </w:rPr>
        <w:t>paranın</w:t>
      </w:r>
      <w:r w:rsidRPr="00A55DB1" w:rsidR="0030183B">
        <w:rPr>
          <w:sz w:val="18"/>
        </w:rPr>
        <w:t xml:space="preserve"> </w:t>
      </w:r>
      <w:r w:rsidRPr="00A55DB1">
        <w:rPr>
          <w:sz w:val="18"/>
        </w:rPr>
        <w:t>amacı</w:t>
      </w:r>
      <w:r w:rsidRPr="00A55DB1" w:rsidR="0030183B">
        <w:rPr>
          <w:sz w:val="18"/>
        </w:rPr>
        <w:t xml:space="preserve"> </w:t>
      </w:r>
      <w:r w:rsidRPr="00A55DB1">
        <w:rPr>
          <w:sz w:val="18"/>
        </w:rPr>
        <w:t>doğrultusunda</w:t>
      </w:r>
      <w:r w:rsidRPr="00A55DB1" w:rsidR="0030183B">
        <w:rPr>
          <w:sz w:val="18"/>
        </w:rPr>
        <w:t xml:space="preserve"> </w:t>
      </w:r>
      <w:r w:rsidRPr="00A55DB1">
        <w:rPr>
          <w:sz w:val="18"/>
        </w:rPr>
        <w:t>kullanılması</w:t>
      </w:r>
      <w:r w:rsidRPr="00A55DB1" w:rsidR="0030183B">
        <w:rPr>
          <w:sz w:val="18"/>
        </w:rPr>
        <w:t xml:space="preserve"> </w:t>
      </w:r>
      <w:r w:rsidRPr="00A55DB1">
        <w:rPr>
          <w:sz w:val="18"/>
        </w:rPr>
        <w:t>gerektiğine,</w:t>
      </w:r>
      <w:r w:rsidRPr="00A55DB1" w:rsidR="0030183B">
        <w:rPr>
          <w:sz w:val="18"/>
        </w:rPr>
        <w:t xml:space="preserve"> </w:t>
      </w:r>
      <w:r w:rsidRPr="00A55DB1">
        <w:rPr>
          <w:sz w:val="18"/>
        </w:rPr>
        <w:t>Yassıada</w:t>
      </w:r>
      <w:r w:rsidRPr="00A55DB1" w:rsidR="0030183B">
        <w:rPr>
          <w:sz w:val="18"/>
        </w:rPr>
        <w:t xml:space="preserve"> </w:t>
      </w:r>
      <w:r w:rsidRPr="00A55DB1">
        <w:rPr>
          <w:sz w:val="18"/>
        </w:rPr>
        <w:t>yargılamalarını</w:t>
      </w:r>
      <w:r w:rsidRPr="00A55DB1" w:rsidR="0030183B">
        <w:rPr>
          <w:sz w:val="18"/>
        </w:rPr>
        <w:t xml:space="preserve"> </w:t>
      </w:r>
      <w:r w:rsidRPr="00A55DB1">
        <w:rPr>
          <w:sz w:val="18"/>
        </w:rPr>
        <w:t>geçersiz</w:t>
      </w:r>
      <w:r w:rsidRPr="00A55DB1" w:rsidR="0030183B">
        <w:rPr>
          <w:sz w:val="18"/>
        </w:rPr>
        <w:t xml:space="preserve"> </w:t>
      </w:r>
      <w:r w:rsidRPr="00A55DB1">
        <w:rPr>
          <w:sz w:val="18"/>
        </w:rPr>
        <w:t>kılan</w:t>
      </w:r>
      <w:r w:rsidRPr="00A55DB1" w:rsidR="0030183B">
        <w:rPr>
          <w:sz w:val="18"/>
        </w:rPr>
        <w:t xml:space="preserve"> </w:t>
      </w:r>
      <w:r w:rsidRPr="00A55DB1">
        <w:rPr>
          <w:sz w:val="18"/>
        </w:rPr>
        <w:t>bir</w:t>
      </w:r>
      <w:r w:rsidRPr="00A55DB1" w:rsidR="0030183B">
        <w:rPr>
          <w:sz w:val="18"/>
        </w:rPr>
        <w:t xml:space="preserve"> </w:t>
      </w:r>
      <w:r w:rsidRPr="00A55DB1">
        <w:rPr>
          <w:sz w:val="18"/>
        </w:rPr>
        <w:t>kanun</w:t>
      </w:r>
      <w:r w:rsidRPr="00A55DB1" w:rsidR="0030183B">
        <w:rPr>
          <w:sz w:val="18"/>
        </w:rPr>
        <w:t xml:space="preserve"> </w:t>
      </w:r>
      <w:r w:rsidRPr="00A55DB1">
        <w:rPr>
          <w:sz w:val="18"/>
        </w:rPr>
        <w:t>teklifi</w:t>
      </w:r>
      <w:r w:rsidRPr="00A55DB1" w:rsidR="0030183B">
        <w:rPr>
          <w:sz w:val="18"/>
        </w:rPr>
        <w:t xml:space="preserve"> </w:t>
      </w:r>
      <w:r w:rsidRPr="00A55DB1">
        <w:rPr>
          <w:sz w:val="18"/>
        </w:rPr>
        <w:t>yerine</w:t>
      </w:r>
      <w:r w:rsidRPr="00A55DB1" w:rsidR="0030183B">
        <w:rPr>
          <w:sz w:val="18"/>
        </w:rPr>
        <w:t xml:space="preserve"> </w:t>
      </w:r>
      <w:r w:rsidRPr="00A55DB1">
        <w:rPr>
          <w:sz w:val="18"/>
        </w:rPr>
        <w:t>tüm</w:t>
      </w:r>
      <w:r w:rsidRPr="00A55DB1" w:rsidR="0030183B">
        <w:rPr>
          <w:sz w:val="18"/>
        </w:rPr>
        <w:t xml:space="preserve"> </w:t>
      </w:r>
      <w:r w:rsidRPr="00A55DB1">
        <w:rPr>
          <w:sz w:val="18"/>
        </w:rPr>
        <w:t>siyasi</w:t>
      </w:r>
      <w:r w:rsidRPr="00A55DB1" w:rsidR="0030183B">
        <w:rPr>
          <w:sz w:val="18"/>
        </w:rPr>
        <w:t xml:space="preserve"> </w:t>
      </w:r>
      <w:r w:rsidRPr="00A55DB1">
        <w:rPr>
          <w:sz w:val="18"/>
        </w:rPr>
        <w:t>idamları</w:t>
      </w:r>
      <w:r w:rsidRPr="00A55DB1" w:rsidR="0030183B">
        <w:rPr>
          <w:sz w:val="18"/>
        </w:rPr>
        <w:t xml:space="preserve"> </w:t>
      </w:r>
      <w:r w:rsidRPr="00A55DB1">
        <w:rPr>
          <w:sz w:val="18"/>
        </w:rPr>
        <w:t>geçersiz</w:t>
      </w:r>
      <w:r w:rsidRPr="00A55DB1" w:rsidR="0030183B">
        <w:rPr>
          <w:sz w:val="18"/>
        </w:rPr>
        <w:t xml:space="preserve"> </w:t>
      </w:r>
      <w:r w:rsidRPr="00A55DB1">
        <w:rPr>
          <w:sz w:val="18"/>
        </w:rPr>
        <w:t>kılacak</w:t>
      </w:r>
      <w:r w:rsidRPr="00A55DB1" w:rsidR="0030183B">
        <w:rPr>
          <w:sz w:val="18"/>
        </w:rPr>
        <w:t xml:space="preserve"> </w:t>
      </w:r>
      <w:r w:rsidRPr="00A55DB1">
        <w:rPr>
          <w:sz w:val="18"/>
        </w:rPr>
        <w:t>bir</w:t>
      </w:r>
      <w:r w:rsidRPr="00A55DB1" w:rsidR="0030183B">
        <w:rPr>
          <w:sz w:val="18"/>
        </w:rPr>
        <w:t xml:space="preserve"> </w:t>
      </w:r>
      <w:r w:rsidRPr="00A55DB1">
        <w:rPr>
          <w:sz w:val="18"/>
        </w:rPr>
        <w:t>kararın</w:t>
      </w:r>
      <w:r w:rsidRPr="00A55DB1" w:rsidR="0030183B">
        <w:rPr>
          <w:sz w:val="18"/>
        </w:rPr>
        <w:t xml:space="preserve"> </w:t>
      </w:r>
      <w:r w:rsidRPr="00A55DB1">
        <w:rPr>
          <w:sz w:val="18"/>
        </w:rPr>
        <w:t>daha</w:t>
      </w:r>
      <w:r w:rsidRPr="00A55DB1" w:rsidR="0030183B">
        <w:rPr>
          <w:sz w:val="18"/>
        </w:rPr>
        <w:t xml:space="preserve"> </w:t>
      </w:r>
      <w:r w:rsidRPr="00A55DB1">
        <w:rPr>
          <w:sz w:val="18"/>
        </w:rPr>
        <w:t>anlamlı</w:t>
      </w:r>
      <w:r w:rsidRPr="00A55DB1" w:rsidR="0030183B">
        <w:rPr>
          <w:sz w:val="18"/>
        </w:rPr>
        <w:t xml:space="preserve"> </w:t>
      </w:r>
      <w:r w:rsidRPr="00A55DB1">
        <w:rPr>
          <w:sz w:val="18"/>
        </w:rPr>
        <w:t>olacağına</w:t>
      </w:r>
      <w:r w:rsidRPr="00A55DB1" w:rsidR="0030183B">
        <w:rPr>
          <w:sz w:val="18"/>
        </w:rPr>
        <w:t xml:space="preserve"> </w:t>
      </w:r>
      <w:r w:rsidRPr="00A55DB1">
        <w:rPr>
          <w:sz w:val="18"/>
        </w:rPr>
        <w:t>ilişkin</w:t>
      </w:r>
      <w:r w:rsidRPr="00A55DB1" w:rsidR="0030183B">
        <w:rPr>
          <w:sz w:val="18"/>
        </w:rPr>
        <w:t xml:space="preserve"> </w:t>
      </w:r>
      <w:r w:rsidRPr="00A55DB1">
        <w:rPr>
          <w:sz w:val="18"/>
        </w:rPr>
        <w:t>açıklaması</w:t>
      </w:r>
    </w:p>
    <w:p w:rsidRPr="00A55DB1" w:rsidR="000A202A" w:rsidP="00A55DB1" w:rsidRDefault="000A202A">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teşekkür</w:t>
      </w:r>
      <w:r w:rsidRPr="00A55DB1" w:rsidR="0030183B">
        <w:rPr>
          <w:sz w:val="18"/>
        </w:rPr>
        <w:t xml:space="preserve"> </w:t>
      </w:r>
      <w:r w:rsidRPr="00A55DB1">
        <w:rPr>
          <w:sz w:val="18"/>
        </w:rPr>
        <w:t>ederim.</w:t>
      </w:r>
    </w:p>
    <w:p w:rsidRPr="00A55DB1" w:rsidR="000A202A" w:rsidP="00A55DB1" w:rsidRDefault="000A202A">
      <w:pPr>
        <w:pStyle w:val="GENELKURUL"/>
        <w:spacing w:line="240" w:lineRule="auto"/>
        <w:rPr>
          <w:sz w:val="18"/>
        </w:rPr>
      </w:pPr>
      <w:r w:rsidRPr="00A55DB1">
        <w:rPr>
          <w:sz w:val="18"/>
        </w:rPr>
        <w:t>Kapanmış</w:t>
      </w:r>
      <w:r w:rsidRPr="00A55DB1" w:rsidR="0030183B">
        <w:rPr>
          <w:sz w:val="18"/>
        </w:rPr>
        <w:t xml:space="preserve"> </w:t>
      </w:r>
      <w:r w:rsidRPr="00A55DB1">
        <w:rPr>
          <w:sz w:val="18"/>
        </w:rPr>
        <w:t>bir</w:t>
      </w:r>
      <w:r w:rsidRPr="00A55DB1" w:rsidR="0030183B">
        <w:rPr>
          <w:sz w:val="18"/>
        </w:rPr>
        <w:t xml:space="preserve"> </w:t>
      </w:r>
      <w:r w:rsidRPr="00A55DB1">
        <w:rPr>
          <w:sz w:val="18"/>
        </w:rPr>
        <w:t>konuyu</w:t>
      </w:r>
      <w:r w:rsidRPr="00A55DB1" w:rsidR="0030183B">
        <w:rPr>
          <w:sz w:val="18"/>
        </w:rPr>
        <w:t xml:space="preserve"> </w:t>
      </w:r>
      <w:r w:rsidRPr="00A55DB1">
        <w:rPr>
          <w:sz w:val="18"/>
        </w:rPr>
        <w:t>açmak</w:t>
      </w:r>
      <w:r w:rsidRPr="00A55DB1" w:rsidR="0030183B">
        <w:rPr>
          <w:sz w:val="18"/>
        </w:rPr>
        <w:t xml:space="preserve"> </w:t>
      </w:r>
      <w:r w:rsidRPr="00A55DB1">
        <w:rPr>
          <w:sz w:val="18"/>
        </w:rPr>
        <w:t>adına</w:t>
      </w:r>
      <w:r w:rsidRPr="00A55DB1" w:rsidR="0030183B">
        <w:rPr>
          <w:sz w:val="18"/>
        </w:rPr>
        <w:t xml:space="preserve"> </w:t>
      </w:r>
      <w:r w:rsidRPr="00A55DB1">
        <w:rPr>
          <w:sz w:val="18"/>
        </w:rPr>
        <w:t>değil</w:t>
      </w:r>
      <w:r w:rsidRPr="00A55DB1" w:rsidR="0030183B">
        <w:rPr>
          <w:sz w:val="18"/>
        </w:rPr>
        <w:t xml:space="preserve"> </w:t>
      </w:r>
      <w:r w:rsidRPr="00A55DB1">
        <w:rPr>
          <w:sz w:val="18"/>
        </w:rPr>
        <w:t>ama</w:t>
      </w:r>
      <w:r w:rsidRPr="00A55DB1" w:rsidR="0030183B">
        <w:rPr>
          <w:sz w:val="18"/>
        </w:rPr>
        <w:t xml:space="preserve"> </w:t>
      </w:r>
      <w:r w:rsidRPr="00A55DB1">
        <w:rPr>
          <w:sz w:val="18"/>
        </w:rPr>
        <w:t>herhâlde</w:t>
      </w:r>
      <w:r w:rsidRPr="00A55DB1" w:rsidR="0030183B">
        <w:rPr>
          <w:sz w:val="18"/>
        </w:rPr>
        <w:t xml:space="preserve"> </w:t>
      </w:r>
      <w:r w:rsidRPr="00A55DB1">
        <w:rPr>
          <w:sz w:val="18"/>
        </w:rPr>
        <w:t>bir</w:t>
      </w:r>
      <w:r w:rsidRPr="00A55DB1" w:rsidR="0030183B">
        <w:rPr>
          <w:sz w:val="18"/>
        </w:rPr>
        <w:t xml:space="preserve"> </w:t>
      </w:r>
      <w:r w:rsidRPr="00A55DB1">
        <w:rPr>
          <w:sz w:val="18"/>
        </w:rPr>
        <w:t>saate</w:t>
      </w:r>
      <w:r w:rsidRPr="00A55DB1" w:rsidR="0030183B">
        <w:rPr>
          <w:sz w:val="18"/>
        </w:rPr>
        <w:t xml:space="preserve"> </w:t>
      </w:r>
      <w:r w:rsidRPr="00A55DB1">
        <w:rPr>
          <w:sz w:val="18"/>
        </w:rPr>
        <w:t>yakın</w:t>
      </w:r>
      <w:r w:rsidRPr="00A55DB1" w:rsidR="0030183B">
        <w:rPr>
          <w:sz w:val="18"/>
        </w:rPr>
        <w:t xml:space="preserve"> </w:t>
      </w:r>
      <w:r w:rsidRPr="00A55DB1">
        <w:rPr>
          <w:sz w:val="18"/>
        </w:rPr>
        <w:t>üzerinde</w:t>
      </w:r>
      <w:r w:rsidRPr="00A55DB1" w:rsidR="0030183B">
        <w:rPr>
          <w:sz w:val="18"/>
        </w:rPr>
        <w:t xml:space="preserve"> </w:t>
      </w:r>
      <w:r w:rsidRPr="00A55DB1">
        <w:rPr>
          <w:sz w:val="18"/>
        </w:rPr>
        <w:t>konuşulan</w:t>
      </w:r>
      <w:r w:rsidRPr="00A55DB1" w:rsidR="0030183B">
        <w:rPr>
          <w:sz w:val="18"/>
        </w:rPr>
        <w:t xml:space="preserve"> </w:t>
      </w:r>
      <w:r w:rsidRPr="00A55DB1">
        <w:rPr>
          <w:sz w:val="18"/>
        </w:rPr>
        <w:t>bir</w:t>
      </w:r>
      <w:r w:rsidRPr="00A55DB1" w:rsidR="0030183B">
        <w:rPr>
          <w:sz w:val="18"/>
        </w:rPr>
        <w:t xml:space="preserve"> </w:t>
      </w:r>
      <w:r w:rsidRPr="00A55DB1">
        <w:rPr>
          <w:sz w:val="18"/>
        </w:rPr>
        <w:t>konuda</w:t>
      </w:r>
      <w:r w:rsidRPr="00A55DB1" w:rsidR="0030183B">
        <w:rPr>
          <w:sz w:val="18"/>
        </w:rPr>
        <w:t xml:space="preserve"> </w:t>
      </w:r>
      <w:r w:rsidRPr="00A55DB1">
        <w:rPr>
          <w:sz w:val="18"/>
        </w:rPr>
        <w:t>olayın</w:t>
      </w:r>
      <w:r w:rsidRPr="00A55DB1" w:rsidR="0030183B">
        <w:rPr>
          <w:sz w:val="18"/>
        </w:rPr>
        <w:t xml:space="preserve"> </w:t>
      </w:r>
      <w:r w:rsidRPr="00A55DB1">
        <w:rPr>
          <w:sz w:val="18"/>
        </w:rPr>
        <w:t>taraflarından</w:t>
      </w:r>
      <w:r w:rsidRPr="00A55DB1" w:rsidR="0030183B">
        <w:rPr>
          <w:sz w:val="18"/>
        </w:rPr>
        <w:t xml:space="preserve"> </w:t>
      </w:r>
      <w:r w:rsidRPr="00A55DB1">
        <w:rPr>
          <w:sz w:val="18"/>
        </w:rPr>
        <w:t>biri</w:t>
      </w:r>
      <w:r w:rsidRPr="00A55DB1" w:rsidR="0030183B">
        <w:rPr>
          <w:sz w:val="18"/>
        </w:rPr>
        <w:t xml:space="preserve"> </w:t>
      </w:r>
      <w:r w:rsidRPr="00A55DB1">
        <w:rPr>
          <w:sz w:val="18"/>
        </w:rPr>
        <w:t>olarak</w:t>
      </w:r>
      <w:r w:rsidRPr="00A55DB1" w:rsidR="0030183B">
        <w:rPr>
          <w:sz w:val="18"/>
        </w:rPr>
        <w:t xml:space="preserve"> </w:t>
      </w:r>
      <w:r w:rsidRPr="00A55DB1">
        <w:rPr>
          <w:sz w:val="18"/>
        </w:rPr>
        <w:t>birkaç</w:t>
      </w:r>
      <w:r w:rsidRPr="00A55DB1" w:rsidR="0030183B">
        <w:rPr>
          <w:sz w:val="18"/>
        </w:rPr>
        <w:t xml:space="preserve"> </w:t>
      </w:r>
      <w:r w:rsidRPr="00A55DB1">
        <w:rPr>
          <w:sz w:val="18"/>
        </w:rPr>
        <w:t>cümle</w:t>
      </w:r>
      <w:r w:rsidRPr="00A55DB1" w:rsidR="0030183B">
        <w:rPr>
          <w:sz w:val="18"/>
        </w:rPr>
        <w:t xml:space="preserve"> </w:t>
      </w:r>
      <w:r w:rsidRPr="00A55DB1">
        <w:rPr>
          <w:sz w:val="18"/>
        </w:rPr>
        <w:t>sarf</w:t>
      </w:r>
      <w:r w:rsidRPr="00A55DB1" w:rsidR="0030183B">
        <w:rPr>
          <w:sz w:val="18"/>
        </w:rPr>
        <w:t xml:space="preserve"> </w:t>
      </w:r>
      <w:r w:rsidRPr="00A55DB1">
        <w:rPr>
          <w:sz w:val="18"/>
        </w:rPr>
        <w:t>etmem</w:t>
      </w:r>
      <w:r w:rsidRPr="00A55DB1" w:rsidR="0030183B">
        <w:rPr>
          <w:sz w:val="18"/>
        </w:rPr>
        <w:t xml:space="preserve"> </w:t>
      </w:r>
      <w:r w:rsidRPr="00A55DB1">
        <w:rPr>
          <w:sz w:val="18"/>
        </w:rPr>
        <w:t>de</w:t>
      </w:r>
      <w:r w:rsidRPr="00A55DB1" w:rsidR="0030183B">
        <w:rPr>
          <w:sz w:val="18"/>
        </w:rPr>
        <w:t xml:space="preserve"> </w:t>
      </w:r>
      <w:r w:rsidRPr="00A55DB1">
        <w:rPr>
          <w:sz w:val="18"/>
        </w:rPr>
        <w:t>beklenir.</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Şimdi,</w:t>
      </w:r>
      <w:r w:rsidRPr="00A55DB1" w:rsidR="0030183B">
        <w:rPr>
          <w:sz w:val="18"/>
        </w:rPr>
        <w:t xml:space="preserve"> </w:t>
      </w:r>
      <w:r w:rsidRPr="00A55DB1">
        <w:rPr>
          <w:sz w:val="18"/>
        </w:rPr>
        <w:t>öncelikle,</w:t>
      </w:r>
      <w:r w:rsidRPr="00A55DB1" w:rsidR="0030183B">
        <w:rPr>
          <w:sz w:val="18"/>
        </w:rPr>
        <w:t xml:space="preserve"> </w:t>
      </w:r>
      <w:r w:rsidRPr="00A55DB1">
        <w:rPr>
          <w:sz w:val="18"/>
        </w:rPr>
        <w:t>dün</w:t>
      </w:r>
      <w:r w:rsidRPr="00A55DB1" w:rsidR="0030183B">
        <w:rPr>
          <w:sz w:val="18"/>
        </w:rPr>
        <w:t xml:space="preserve"> </w:t>
      </w:r>
      <w:r w:rsidRPr="00A55DB1">
        <w:rPr>
          <w:sz w:val="18"/>
        </w:rPr>
        <w:t>yaşanan</w:t>
      </w:r>
      <w:r w:rsidRPr="00A55DB1" w:rsidR="0030183B">
        <w:rPr>
          <w:sz w:val="18"/>
        </w:rPr>
        <w:t xml:space="preserve"> </w:t>
      </w:r>
      <w:r w:rsidRPr="00A55DB1">
        <w:rPr>
          <w:sz w:val="18"/>
        </w:rPr>
        <w:t>olayların</w:t>
      </w:r>
      <w:r w:rsidRPr="00A55DB1" w:rsidR="0030183B">
        <w:rPr>
          <w:sz w:val="18"/>
        </w:rPr>
        <w:t xml:space="preserve"> </w:t>
      </w:r>
      <w:r w:rsidRPr="00A55DB1">
        <w:rPr>
          <w:sz w:val="18"/>
        </w:rPr>
        <w:t>belli</w:t>
      </w:r>
      <w:r w:rsidRPr="00A55DB1" w:rsidR="0030183B">
        <w:rPr>
          <w:sz w:val="18"/>
        </w:rPr>
        <w:t xml:space="preserve"> </w:t>
      </w:r>
      <w:r w:rsidRPr="00A55DB1">
        <w:rPr>
          <w:sz w:val="18"/>
        </w:rPr>
        <w:t>bir</w:t>
      </w:r>
      <w:r w:rsidRPr="00A55DB1" w:rsidR="0030183B">
        <w:rPr>
          <w:sz w:val="18"/>
        </w:rPr>
        <w:t xml:space="preserve"> </w:t>
      </w:r>
      <w:r w:rsidRPr="00A55DB1">
        <w:rPr>
          <w:sz w:val="18"/>
        </w:rPr>
        <w:t>yerinden</w:t>
      </w:r>
      <w:r w:rsidRPr="00A55DB1" w:rsidR="0030183B">
        <w:rPr>
          <w:sz w:val="18"/>
        </w:rPr>
        <w:t xml:space="preserve"> </w:t>
      </w:r>
      <w:r w:rsidRPr="00A55DB1">
        <w:rPr>
          <w:sz w:val="18"/>
        </w:rPr>
        <w:t>sonraki</w:t>
      </w:r>
      <w:r w:rsidRPr="00A55DB1" w:rsidR="0030183B">
        <w:rPr>
          <w:sz w:val="18"/>
        </w:rPr>
        <w:t xml:space="preserve"> </w:t>
      </w:r>
      <w:r w:rsidRPr="00A55DB1">
        <w:rPr>
          <w:sz w:val="18"/>
        </w:rPr>
        <w:t>kısmında</w:t>
      </w:r>
      <w:r w:rsidRPr="00A55DB1" w:rsidR="0030183B">
        <w:rPr>
          <w:sz w:val="18"/>
        </w:rPr>
        <w:t xml:space="preserve"> </w:t>
      </w:r>
      <w:r w:rsidRPr="00A55DB1">
        <w:rPr>
          <w:sz w:val="18"/>
        </w:rPr>
        <w:t>yani</w:t>
      </w:r>
      <w:r w:rsidRPr="00A55DB1" w:rsidR="0030183B">
        <w:rPr>
          <w:sz w:val="18"/>
        </w:rPr>
        <w:t xml:space="preserve"> </w:t>
      </w:r>
      <w:r w:rsidRPr="00A55DB1">
        <w:rPr>
          <w:sz w:val="18"/>
        </w:rPr>
        <w:t>işin</w:t>
      </w:r>
      <w:r w:rsidRPr="00A55DB1" w:rsidR="0030183B">
        <w:rPr>
          <w:sz w:val="18"/>
        </w:rPr>
        <w:t xml:space="preserve"> </w:t>
      </w:r>
      <w:r w:rsidRPr="00A55DB1">
        <w:rPr>
          <w:sz w:val="18"/>
        </w:rPr>
        <w:t>içine</w:t>
      </w:r>
      <w:r w:rsidRPr="00A55DB1" w:rsidR="0030183B">
        <w:rPr>
          <w:sz w:val="18"/>
        </w:rPr>
        <w:t xml:space="preserve"> </w:t>
      </w:r>
      <w:r w:rsidRPr="00A55DB1">
        <w:rPr>
          <w:sz w:val="18"/>
        </w:rPr>
        <w:t>şiddet</w:t>
      </w:r>
      <w:r w:rsidRPr="00A55DB1" w:rsidR="0030183B">
        <w:rPr>
          <w:sz w:val="18"/>
        </w:rPr>
        <w:t xml:space="preserve"> </w:t>
      </w:r>
      <w:r w:rsidRPr="00A55DB1">
        <w:rPr>
          <w:sz w:val="18"/>
        </w:rPr>
        <w:t>karıştıktan</w:t>
      </w:r>
      <w:r w:rsidRPr="00A55DB1" w:rsidR="0030183B">
        <w:rPr>
          <w:sz w:val="18"/>
        </w:rPr>
        <w:t xml:space="preserve"> </w:t>
      </w:r>
      <w:r w:rsidRPr="00A55DB1">
        <w:rPr>
          <w:sz w:val="18"/>
        </w:rPr>
        <w:t>sonraki</w:t>
      </w:r>
      <w:r w:rsidRPr="00A55DB1" w:rsidR="0030183B">
        <w:rPr>
          <w:sz w:val="18"/>
        </w:rPr>
        <w:t xml:space="preserve"> </w:t>
      </w:r>
      <w:r w:rsidRPr="00A55DB1">
        <w:rPr>
          <w:sz w:val="18"/>
        </w:rPr>
        <w:t>kısmının</w:t>
      </w:r>
      <w:r w:rsidRPr="00A55DB1" w:rsidR="0030183B">
        <w:rPr>
          <w:sz w:val="18"/>
        </w:rPr>
        <w:t xml:space="preserve"> </w:t>
      </w:r>
      <w:r w:rsidRPr="00A55DB1">
        <w:rPr>
          <w:sz w:val="18"/>
        </w:rPr>
        <w:t>içinde</w:t>
      </w:r>
      <w:r w:rsidRPr="00A55DB1" w:rsidR="0030183B">
        <w:rPr>
          <w:sz w:val="18"/>
        </w:rPr>
        <w:t xml:space="preserve"> </w:t>
      </w:r>
      <w:r w:rsidRPr="00A55DB1">
        <w:rPr>
          <w:sz w:val="18"/>
        </w:rPr>
        <w:t>yer</w:t>
      </w:r>
      <w:r w:rsidRPr="00A55DB1" w:rsidR="0030183B">
        <w:rPr>
          <w:sz w:val="18"/>
        </w:rPr>
        <w:t xml:space="preserve"> </w:t>
      </w:r>
      <w:r w:rsidRPr="00A55DB1">
        <w:rPr>
          <w:sz w:val="18"/>
        </w:rPr>
        <w:t>almaktan</w:t>
      </w:r>
      <w:r w:rsidRPr="00A55DB1" w:rsidR="0030183B">
        <w:rPr>
          <w:sz w:val="18"/>
        </w:rPr>
        <w:t xml:space="preserve"> </w:t>
      </w:r>
      <w:r w:rsidRPr="00A55DB1">
        <w:rPr>
          <w:sz w:val="18"/>
        </w:rPr>
        <w:t>büyük</w:t>
      </w:r>
      <w:r w:rsidRPr="00A55DB1" w:rsidR="0030183B">
        <w:rPr>
          <w:sz w:val="18"/>
        </w:rPr>
        <w:t xml:space="preserve"> </w:t>
      </w:r>
      <w:r w:rsidRPr="00A55DB1">
        <w:rPr>
          <w:sz w:val="18"/>
        </w:rPr>
        <w:t>bir</w:t>
      </w:r>
      <w:r w:rsidRPr="00A55DB1" w:rsidR="0030183B">
        <w:rPr>
          <w:sz w:val="18"/>
        </w:rPr>
        <w:t xml:space="preserve"> </w:t>
      </w:r>
      <w:r w:rsidRPr="00A55DB1">
        <w:rPr>
          <w:sz w:val="18"/>
        </w:rPr>
        <w:t>üzüntü</w:t>
      </w:r>
      <w:r w:rsidRPr="00A55DB1" w:rsidR="0030183B">
        <w:rPr>
          <w:sz w:val="18"/>
        </w:rPr>
        <w:t xml:space="preserve"> </w:t>
      </w:r>
      <w:r w:rsidRPr="00A55DB1">
        <w:rPr>
          <w:sz w:val="18"/>
        </w:rPr>
        <w:t>duyuyorum.</w:t>
      </w:r>
      <w:r w:rsidRPr="00A55DB1" w:rsidR="0030183B">
        <w:rPr>
          <w:sz w:val="18"/>
        </w:rPr>
        <w:t xml:space="preserve"> </w:t>
      </w:r>
      <w:r w:rsidRPr="00A55DB1">
        <w:rPr>
          <w:sz w:val="18"/>
        </w:rPr>
        <w:t>Bana</w:t>
      </w:r>
      <w:r w:rsidRPr="00A55DB1" w:rsidR="0030183B">
        <w:rPr>
          <w:sz w:val="18"/>
        </w:rPr>
        <w:t xml:space="preserve"> </w:t>
      </w:r>
      <w:r w:rsidRPr="00A55DB1">
        <w:rPr>
          <w:sz w:val="18"/>
        </w:rPr>
        <w:t>yapılanı</w:t>
      </w:r>
      <w:r w:rsidRPr="00A55DB1" w:rsidR="0030183B">
        <w:rPr>
          <w:sz w:val="18"/>
        </w:rPr>
        <w:t xml:space="preserve"> </w:t>
      </w:r>
      <w:r w:rsidRPr="00A55DB1">
        <w:rPr>
          <w:sz w:val="18"/>
        </w:rPr>
        <w:t>elbette</w:t>
      </w:r>
      <w:r w:rsidRPr="00A55DB1" w:rsidR="0030183B">
        <w:rPr>
          <w:sz w:val="18"/>
        </w:rPr>
        <w:t xml:space="preserve"> </w:t>
      </w:r>
      <w:r w:rsidRPr="00A55DB1">
        <w:rPr>
          <w:sz w:val="18"/>
        </w:rPr>
        <w:t>tasvip</w:t>
      </w:r>
      <w:r w:rsidRPr="00A55DB1" w:rsidR="0030183B">
        <w:rPr>
          <w:sz w:val="18"/>
        </w:rPr>
        <w:t xml:space="preserve"> </w:t>
      </w:r>
      <w:r w:rsidRPr="00A55DB1">
        <w:rPr>
          <w:sz w:val="18"/>
        </w:rPr>
        <w:t>etmiyorum.</w:t>
      </w:r>
      <w:r w:rsidRPr="00A55DB1" w:rsidR="0030183B">
        <w:rPr>
          <w:sz w:val="18"/>
        </w:rPr>
        <w:t xml:space="preserve"> </w:t>
      </w:r>
      <w:r w:rsidRPr="00A55DB1">
        <w:rPr>
          <w:sz w:val="18"/>
        </w:rPr>
        <w:t>Bana</w:t>
      </w:r>
      <w:r w:rsidRPr="00A55DB1" w:rsidR="0030183B">
        <w:rPr>
          <w:sz w:val="18"/>
        </w:rPr>
        <w:t xml:space="preserve"> </w:t>
      </w:r>
      <w:r w:rsidRPr="00A55DB1">
        <w:rPr>
          <w:sz w:val="18"/>
        </w:rPr>
        <w:t>o</w:t>
      </w:r>
      <w:r w:rsidRPr="00A55DB1" w:rsidR="0030183B">
        <w:rPr>
          <w:sz w:val="18"/>
        </w:rPr>
        <w:t xml:space="preserve"> </w:t>
      </w:r>
      <w:r w:rsidRPr="00A55DB1">
        <w:rPr>
          <w:sz w:val="18"/>
        </w:rPr>
        <w:t>girişimde</w:t>
      </w:r>
      <w:r w:rsidRPr="00A55DB1" w:rsidR="0030183B">
        <w:rPr>
          <w:sz w:val="18"/>
        </w:rPr>
        <w:t xml:space="preserve"> </w:t>
      </w:r>
      <w:r w:rsidRPr="00A55DB1">
        <w:rPr>
          <w:sz w:val="18"/>
        </w:rPr>
        <w:t>bulunan</w:t>
      </w:r>
      <w:r w:rsidRPr="00A55DB1" w:rsidR="0030183B">
        <w:rPr>
          <w:sz w:val="18"/>
        </w:rPr>
        <w:t xml:space="preserve"> </w:t>
      </w:r>
      <w:r w:rsidRPr="00A55DB1">
        <w:rPr>
          <w:sz w:val="18"/>
        </w:rPr>
        <w:t>arkadaşın</w:t>
      </w:r>
      <w:r w:rsidRPr="00A55DB1" w:rsidR="0030183B">
        <w:rPr>
          <w:sz w:val="18"/>
        </w:rPr>
        <w:t xml:space="preserve"> </w:t>
      </w:r>
      <w:r w:rsidRPr="00A55DB1">
        <w:rPr>
          <w:sz w:val="18"/>
        </w:rPr>
        <w:t>daha</w:t>
      </w:r>
      <w:r w:rsidRPr="00A55DB1" w:rsidR="0030183B">
        <w:rPr>
          <w:sz w:val="18"/>
        </w:rPr>
        <w:t xml:space="preserve"> </w:t>
      </w:r>
      <w:r w:rsidRPr="00A55DB1">
        <w:rPr>
          <w:sz w:val="18"/>
        </w:rPr>
        <w:t>sonra</w:t>
      </w:r>
      <w:r w:rsidRPr="00A55DB1" w:rsidR="0030183B">
        <w:rPr>
          <w:sz w:val="18"/>
        </w:rPr>
        <w:t xml:space="preserve"> </w:t>
      </w:r>
      <w:r w:rsidRPr="00A55DB1">
        <w:rPr>
          <w:sz w:val="18"/>
        </w:rPr>
        <w:t>başına</w:t>
      </w:r>
      <w:r w:rsidRPr="00A55DB1" w:rsidR="0030183B">
        <w:rPr>
          <w:sz w:val="18"/>
        </w:rPr>
        <w:t xml:space="preserve"> </w:t>
      </w:r>
      <w:r w:rsidRPr="00A55DB1">
        <w:rPr>
          <w:sz w:val="18"/>
        </w:rPr>
        <w:t>gelenler</w:t>
      </w:r>
      <w:r w:rsidRPr="00A55DB1" w:rsidR="0030183B">
        <w:rPr>
          <w:sz w:val="18"/>
        </w:rPr>
        <w:t xml:space="preserve"> </w:t>
      </w:r>
      <w:r w:rsidRPr="00A55DB1">
        <w:rPr>
          <w:sz w:val="18"/>
        </w:rPr>
        <w:t>veya</w:t>
      </w:r>
      <w:r w:rsidRPr="00A55DB1" w:rsidR="0030183B">
        <w:rPr>
          <w:sz w:val="18"/>
        </w:rPr>
        <w:t xml:space="preserve"> </w:t>
      </w:r>
      <w:r w:rsidRPr="00A55DB1">
        <w:rPr>
          <w:sz w:val="18"/>
        </w:rPr>
        <w:t>bugün</w:t>
      </w:r>
      <w:r w:rsidRPr="00A55DB1" w:rsidR="0030183B">
        <w:rPr>
          <w:sz w:val="18"/>
        </w:rPr>
        <w:t xml:space="preserve"> </w:t>
      </w:r>
      <w:r w:rsidRPr="00A55DB1">
        <w:rPr>
          <w:sz w:val="18"/>
        </w:rPr>
        <w:t>içinde</w:t>
      </w:r>
      <w:r w:rsidRPr="00A55DB1" w:rsidR="0030183B">
        <w:rPr>
          <w:sz w:val="18"/>
        </w:rPr>
        <w:t xml:space="preserve"> </w:t>
      </w:r>
      <w:r w:rsidRPr="00A55DB1">
        <w:rPr>
          <w:sz w:val="18"/>
        </w:rPr>
        <w:t>bulunduğu</w:t>
      </w:r>
      <w:r w:rsidRPr="00A55DB1" w:rsidR="0030183B">
        <w:rPr>
          <w:sz w:val="18"/>
        </w:rPr>
        <w:t xml:space="preserve"> </w:t>
      </w:r>
      <w:r w:rsidRPr="00A55DB1">
        <w:rPr>
          <w:sz w:val="18"/>
        </w:rPr>
        <w:t>durum</w:t>
      </w:r>
      <w:r w:rsidRPr="00A55DB1" w:rsidR="0030183B">
        <w:rPr>
          <w:sz w:val="18"/>
        </w:rPr>
        <w:t xml:space="preserve"> </w:t>
      </w:r>
      <w:r w:rsidRPr="00A55DB1">
        <w:rPr>
          <w:sz w:val="18"/>
        </w:rPr>
        <w:t>benim</w:t>
      </w:r>
      <w:r w:rsidRPr="00A55DB1" w:rsidR="0030183B">
        <w:rPr>
          <w:sz w:val="18"/>
        </w:rPr>
        <w:t xml:space="preserve"> </w:t>
      </w:r>
      <w:r w:rsidRPr="00A55DB1">
        <w:rPr>
          <w:sz w:val="18"/>
        </w:rPr>
        <w:t>de</w:t>
      </w:r>
      <w:r w:rsidRPr="00A55DB1" w:rsidR="0030183B">
        <w:rPr>
          <w:sz w:val="18"/>
        </w:rPr>
        <w:t xml:space="preserve"> </w:t>
      </w:r>
      <w:r w:rsidRPr="00A55DB1">
        <w:rPr>
          <w:sz w:val="18"/>
        </w:rPr>
        <w:t>yüreğimi</w:t>
      </w:r>
      <w:r w:rsidRPr="00A55DB1" w:rsidR="0030183B">
        <w:rPr>
          <w:sz w:val="18"/>
        </w:rPr>
        <w:t xml:space="preserve"> </w:t>
      </w:r>
      <w:r w:rsidRPr="00A55DB1">
        <w:rPr>
          <w:sz w:val="18"/>
        </w:rPr>
        <w:t>eziyor.</w:t>
      </w:r>
      <w:r w:rsidRPr="00A55DB1" w:rsidR="0030183B">
        <w:rPr>
          <w:sz w:val="18"/>
        </w:rPr>
        <w:t xml:space="preserve"> </w:t>
      </w:r>
      <w:r w:rsidRPr="00A55DB1">
        <w:rPr>
          <w:sz w:val="18"/>
        </w:rPr>
        <w:t>Bu</w:t>
      </w:r>
      <w:r w:rsidRPr="00A55DB1" w:rsidR="0030183B">
        <w:rPr>
          <w:sz w:val="18"/>
        </w:rPr>
        <w:t xml:space="preserve"> </w:t>
      </w:r>
      <w:r w:rsidRPr="00A55DB1">
        <w:rPr>
          <w:sz w:val="18"/>
        </w:rPr>
        <w:t>iş,</w:t>
      </w:r>
      <w:r w:rsidRPr="00A55DB1" w:rsidR="0030183B">
        <w:rPr>
          <w:sz w:val="18"/>
        </w:rPr>
        <w:t xml:space="preserve"> </w:t>
      </w:r>
      <w:r w:rsidRPr="00A55DB1">
        <w:rPr>
          <w:sz w:val="18"/>
        </w:rPr>
        <w:t>gerçekten</w:t>
      </w:r>
      <w:r w:rsidRPr="00A55DB1" w:rsidR="0030183B">
        <w:rPr>
          <w:sz w:val="18"/>
        </w:rPr>
        <w:t xml:space="preserve"> </w:t>
      </w:r>
      <w:r w:rsidRPr="00A55DB1">
        <w:rPr>
          <w:sz w:val="18"/>
        </w:rPr>
        <w:t>Mecliste</w:t>
      </w:r>
      <w:r w:rsidRPr="00A55DB1" w:rsidR="0030183B">
        <w:rPr>
          <w:sz w:val="18"/>
        </w:rPr>
        <w:t xml:space="preserve"> </w:t>
      </w:r>
      <w:r w:rsidRPr="00A55DB1">
        <w:rPr>
          <w:sz w:val="18"/>
        </w:rPr>
        <w:t>bir</w:t>
      </w:r>
      <w:r w:rsidRPr="00A55DB1" w:rsidR="0030183B">
        <w:rPr>
          <w:sz w:val="18"/>
        </w:rPr>
        <w:t xml:space="preserve"> </w:t>
      </w:r>
      <w:r w:rsidRPr="00A55DB1">
        <w:rPr>
          <w:sz w:val="18"/>
        </w:rPr>
        <w:t>tek</w:t>
      </w:r>
      <w:r w:rsidRPr="00A55DB1" w:rsidR="0030183B">
        <w:rPr>
          <w:sz w:val="18"/>
        </w:rPr>
        <w:t xml:space="preserve"> </w:t>
      </w:r>
      <w:r w:rsidRPr="00A55DB1">
        <w:rPr>
          <w:sz w:val="18"/>
        </w:rPr>
        <w:t>olmaması</w:t>
      </w:r>
      <w:r w:rsidRPr="00A55DB1" w:rsidR="0030183B">
        <w:rPr>
          <w:sz w:val="18"/>
        </w:rPr>
        <w:t xml:space="preserve"> </w:t>
      </w:r>
      <w:r w:rsidRPr="00A55DB1">
        <w:rPr>
          <w:sz w:val="18"/>
        </w:rPr>
        <w:t>gereken</w:t>
      </w:r>
      <w:r w:rsidRPr="00A55DB1" w:rsidR="0030183B">
        <w:rPr>
          <w:sz w:val="18"/>
        </w:rPr>
        <w:t xml:space="preserve"> </w:t>
      </w:r>
      <w:r w:rsidRPr="00A55DB1">
        <w:rPr>
          <w:sz w:val="18"/>
        </w:rPr>
        <w:t>bence</w:t>
      </w:r>
      <w:r w:rsidRPr="00A55DB1" w:rsidR="0030183B">
        <w:rPr>
          <w:sz w:val="18"/>
        </w:rPr>
        <w:t xml:space="preserve"> </w:t>
      </w:r>
      <w:r w:rsidRPr="00A55DB1">
        <w:rPr>
          <w:sz w:val="18"/>
        </w:rPr>
        <w:t>de</w:t>
      </w:r>
      <w:r w:rsidRPr="00A55DB1" w:rsidR="0030183B">
        <w:rPr>
          <w:sz w:val="18"/>
        </w:rPr>
        <w:t xml:space="preserve"> </w:t>
      </w:r>
      <w:r w:rsidRPr="00A55DB1">
        <w:rPr>
          <w:sz w:val="18"/>
        </w:rPr>
        <w:t>bu</w:t>
      </w:r>
      <w:r w:rsidRPr="00A55DB1" w:rsidR="0030183B">
        <w:rPr>
          <w:sz w:val="18"/>
        </w:rPr>
        <w:t xml:space="preserve"> </w:t>
      </w:r>
      <w:r w:rsidRPr="00A55DB1">
        <w:rPr>
          <w:sz w:val="18"/>
        </w:rPr>
        <w:t>var.</w:t>
      </w:r>
      <w:r w:rsidRPr="00A55DB1" w:rsidR="0030183B">
        <w:rPr>
          <w:sz w:val="18"/>
        </w:rPr>
        <w:t xml:space="preserve"> </w:t>
      </w:r>
      <w:r w:rsidRPr="00A55DB1">
        <w:rPr>
          <w:sz w:val="18"/>
        </w:rPr>
        <w:t>Tüm</w:t>
      </w:r>
      <w:r w:rsidRPr="00A55DB1" w:rsidR="0030183B">
        <w:rPr>
          <w:sz w:val="18"/>
        </w:rPr>
        <w:t xml:space="preserve"> </w:t>
      </w:r>
      <w:r w:rsidRPr="00A55DB1">
        <w:rPr>
          <w:sz w:val="18"/>
        </w:rPr>
        <w:t>partilerin</w:t>
      </w:r>
      <w:r w:rsidRPr="00A55DB1" w:rsidR="0030183B">
        <w:rPr>
          <w:sz w:val="18"/>
        </w:rPr>
        <w:t xml:space="preserve"> </w:t>
      </w:r>
      <w:r w:rsidRPr="00A55DB1">
        <w:rPr>
          <w:sz w:val="18"/>
        </w:rPr>
        <w:t>Grup</w:t>
      </w:r>
      <w:r w:rsidRPr="00A55DB1" w:rsidR="0030183B">
        <w:rPr>
          <w:sz w:val="18"/>
        </w:rPr>
        <w:t xml:space="preserve"> </w:t>
      </w:r>
      <w:r w:rsidRPr="00A55DB1">
        <w:rPr>
          <w:sz w:val="18"/>
        </w:rPr>
        <w:t>Başkan</w:t>
      </w:r>
      <w:r w:rsidRPr="00A55DB1" w:rsidR="0030183B">
        <w:rPr>
          <w:sz w:val="18"/>
        </w:rPr>
        <w:t xml:space="preserve"> </w:t>
      </w:r>
      <w:r w:rsidRPr="00A55DB1">
        <w:rPr>
          <w:sz w:val="18"/>
        </w:rPr>
        <w:t>Vekillerinden</w:t>
      </w:r>
      <w:r w:rsidRPr="00A55DB1" w:rsidR="0030183B">
        <w:rPr>
          <w:sz w:val="18"/>
        </w:rPr>
        <w:t xml:space="preserve"> </w:t>
      </w:r>
      <w:r w:rsidRPr="00A55DB1">
        <w:rPr>
          <w:sz w:val="18"/>
        </w:rPr>
        <w:t>önemli</w:t>
      </w:r>
      <w:r w:rsidRPr="00A55DB1" w:rsidR="0030183B">
        <w:rPr>
          <w:sz w:val="18"/>
        </w:rPr>
        <w:t xml:space="preserve"> </w:t>
      </w:r>
      <w:r w:rsidRPr="00A55DB1">
        <w:rPr>
          <w:sz w:val="18"/>
        </w:rPr>
        <w:t>şeyler</w:t>
      </w:r>
      <w:r w:rsidRPr="00A55DB1" w:rsidR="0030183B">
        <w:rPr>
          <w:sz w:val="18"/>
        </w:rPr>
        <w:t xml:space="preserve"> </w:t>
      </w:r>
      <w:r w:rsidRPr="00A55DB1">
        <w:rPr>
          <w:sz w:val="18"/>
        </w:rPr>
        <w:t>duyduk.</w:t>
      </w:r>
    </w:p>
    <w:p w:rsidRPr="00A55DB1" w:rsidR="000A202A" w:rsidP="00A55DB1" w:rsidRDefault="000A202A">
      <w:pPr>
        <w:pStyle w:val="GENELKURUL"/>
        <w:spacing w:line="240" w:lineRule="auto"/>
        <w:rPr>
          <w:sz w:val="18"/>
        </w:rPr>
      </w:pPr>
      <w:r w:rsidRPr="00A55DB1">
        <w:rPr>
          <w:sz w:val="18"/>
        </w:rPr>
        <w:t>Tabii</w:t>
      </w:r>
      <w:r w:rsidRPr="00A55DB1" w:rsidR="0030183B">
        <w:rPr>
          <w:sz w:val="18"/>
        </w:rPr>
        <w:t xml:space="preserve"> </w:t>
      </w:r>
      <w:r w:rsidRPr="00A55DB1">
        <w:rPr>
          <w:sz w:val="18"/>
        </w:rPr>
        <w:t>bu</w:t>
      </w:r>
      <w:r w:rsidRPr="00A55DB1" w:rsidR="0030183B">
        <w:rPr>
          <w:sz w:val="18"/>
        </w:rPr>
        <w:t xml:space="preserve"> </w:t>
      </w:r>
      <w:r w:rsidRPr="00A55DB1">
        <w:rPr>
          <w:sz w:val="18"/>
        </w:rPr>
        <w:t>arada</w:t>
      </w:r>
      <w:r w:rsidRPr="00A55DB1" w:rsidR="0030183B">
        <w:rPr>
          <w:sz w:val="18"/>
        </w:rPr>
        <w:t xml:space="preserve"> </w:t>
      </w:r>
      <w:r w:rsidRPr="00A55DB1">
        <w:rPr>
          <w:sz w:val="18"/>
        </w:rPr>
        <w:t>Sayın</w:t>
      </w:r>
      <w:r w:rsidRPr="00A55DB1" w:rsidR="0030183B">
        <w:rPr>
          <w:sz w:val="18"/>
        </w:rPr>
        <w:t xml:space="preserve"> </w:t>
      </w:r>
      <w:r w:rsidRPr="00A55DB1">
        <w:rPr>
          <w:sz w:val="18"/>
        </w:rPr>
        <w:t>Sezgin</w:t>
      </w:r>
      <w:r w:rsidRPr="00A55DB1" w:rsidR="0030183B">
        <w:rPr>
          <w:sz w:val="18"/>
        </w:rPr>
        <w:t xml:space="preserve"> </w:t>
      </w:r>
      <w:r w:rsidRPr="00A55DB1">
        <w:rPr>
          <w:sz w:val="18"/>
        </w:rPr>
        <w:t>Tanrıkulu’na</w:t>
      </w:r>
      <w:r w:rsidRPr="00A55DB1" w:rsidR="0030183B">
        <w:rPr>
          <w:sz w:val="18"/>
        </w:rPr>
        <w:t xml:space="preserve"> </w:t>
      </w:r>
      <w:r w:rsidRPr="00A55DB1">
        <w:rPr>
          <w:sz w:val="18"/>
        </w:rPr>
        <w:t>yapılan</w:t>
      </w:r>
      <w:r w:rsidRPr="00A55DB1" w:rsidR="0030183B">
        <w:rPr>
          <w:sz w:val="18"/>
        </w:rPr>
        <w:t xml:space="preserve"> </w:t>
      </w:r>
      <w:r w:rsidRPr="00A55DB1">
        <w:rPr>
          <w:sz w:val="18"/>
        </w:rPr>
        <w:t>ve</w:t>
      </w:r>
      <w:r w:rsidRPr="00A55DB1" w:rsidR="0030183B">
        <w:rPr>
          <w:sz w:val="18"/>
        </w:rPr>
        <w:t xml:space="preserve"> </w:t>
      </w:r>
      <w:r w:rsidRPr="00A55DB1">
        <w:rPr>
          <w:sz w:val="18"/>
        </w:rPr>
        <w:t>hiçbirimizin</w:t>
      </w:r>
      <w:r w:rsidRPr="00A55DB1" w:rsidR="0030183B">
        <w:rPr>
          <w:sz w:val="18"/>
        </w:rPr>
        <w:t xml:space="preserve"> </w:t>
      </w:r>
      <w:r w:rsidRPr="00A55DB1">
        <w:rPr>
          <w:sz w:val="18"/>
        </w:rPr>
        <w:t>kabullenmediği,</w:t>
      </w:r>
      <w:r w:rsidRPr="00A55DB1" w:rsidR="0030183B">
        <w:rPr>
          <w:sz w:val="18"/>
        </w:rPr>
        <w:t xml:space="preserve"> </w:t>
      </w:r>
      <w:r w:rsidRPr="00A55DB1">
        <w:rPr>
          <w:sz w:val="18"/>
        </w:rPr>
        <w:t>sizin</w:t>
      </w:r>
      <w:r w:rsidRPr="00A55DB1" w:rsidR="0030183B">
        <w:rPr>
          <w:sz w:val="18"/>
        </w:rPr>
        <w:t xml:space="preserve"> </w:t>
      </w:r>
      <w:r w:rsidRPr="00A55DB1">
        <w:rPr>
          <w:sz w:val="18"/>
        </w:rPr>
        <w:t>de</w:t>
      </w:r>
      <w:r w:rsidRPr="00A55DB1" w:rsidR="0030183B">
        <w:rPr>
          <w:sz w:val="18"/>
        </w:rPr>
        <w:t xml:space="preserve"> </w:t>
      </w:r>
      <w:r w:rsidRPr="00A55DB1">
        <w:rPr>
          <w:sz w:val="18"/>
        </w:rPr>
        <w:t>kabullenmediğiniz</w:t>
      </w:r>
      <w:r w:rsidRPr="00A55DB1" w:rsidR="0030183B">
        <w:rPr>
          <w:sz w:val="18"/>
        </w:rPr>
        <w:t xml:space="preserve"> </w:t>
      </w:r>
      <w:r w:rsidRPr="00A55DB1">
        <w:rPr>
          <w:sz w:val="18"/>
        </w:rPr>
        <w:t>bir</w:t>
      </w:r>
      <w:r w:rsidRPr="00A55DB1" w:rsidR="0030183B">
        <w:rPr>
          <w:sz w:val="18"/>
        </w:rPr>
        <w:t xml:space="preserve"> </w:t>
      </w:r>
      <w:r w:rsidRPr="00A55DB1">
        <w:rPr>
          <w:sz w:val="18"/>
        </w:rPr>
        <w:t>girişimin</w:t>
      </w:r>
      <w:r w:rsidRPr="00A55DB1" w:rsidR="0030183B">
        <w:rPr>
          <w:sz w:val="18"/>
        </w:rPr>
        <w:t xml:space="preserve"> </w:t>
      </w:r>
      <w:r w:rsidRPr="00A55DB1">
        <w:rPr>
          <w:sz w:val="18"/>
        </w:rPr>
        <w:t>Milliyetçi</w:t>
      </w:r>
      <w:r w:rsidRPr="00A55DB1" w:rsidR="0030183B">
        <w:rPr>
          <w:sz w:val="18"/>
        </w:rPr>
        <w:t xml:space="preserve"> </w:t>
      </w:r>
      <w:r w:rsidRPr="00A55DB1">
        <w:rPr>
          <w:sz w:val="18"/>
        </w:rPr>
        <w:t>Hareket</w:t>
      </w:r>
      <w:r w:rsidRPr="00A55DB1" w:rsidR="0030183B">
        <w:rPr>
          <w:sz w:val="18"/>
        </w:rPr>
        <w:t xml:space="preserve"> </w:t>
      </w:r>
      <w:r w:rsidRPr="00A55DB1">
        <w:rPr>
          <w:sz w:val="18"/>
        </w:rPr>
        <w:t>Partisi</w:t>
      </w:r>
      <w:r w:rsidRPr="00A55DB1" w:rsidR="0030183B">
        <w:rPr>
          <w:sz w:val="18"/>
        </w:rPr>
        <w:t xml:space="preserve"> </w:t>
      </w:r>
      <w:r w:rsidRPr="00A55DB1">
        <w:rPr>
          <w:sz w:val="18"/>
        </w:rPr>
        <w:t>tarafından</w:t>
      </w:r>
      <w:r w:rsidRPr="00A55DB1" w:rsidR="0030183B">
        <w:rPr>
          <w:sz w:val="18"/>
        </w:rPr>
        <w:t xml:space="preserve"> </w:t>
      </w:r>
      <w:r w:rsidRPr="00A55DB1">
        <w:rPr>
          <w:sz w:val="18"/>
        </w:rPr>
        <w:t>kurumsal</w:t>
      </w:r>
      <w:r w:rsidRPr="00A55DB1" w:rsidR="0030183B">
        <w:rPr>
          <w:sz w:val="18"/>
        </w:rPr>
        <w:t xml:space="preserve"> </w:t>
      </w:r>
      <w:r w:rsidRPr="00A55DB1">
        <w:rPr>
          <w:sz w:val="18"/>
        </w:rPr>
        <w:t>olarak</w:t>
      </w:r>
      <w:r w:rsidRPr="00A55DB1" w:rsidR="0030183B">
        <w:rPr>
          <w:sz w:val="18"/>
        </w:rPr>
        <w:t xml:space="preserve"> </w:t>
      </w:r>
      <w:r w:rsidRPr="00A55DB1">
        <w:rPr>
          <w:sz w:val="18"/>
        </w:rPr>
        <w:t>sahiplenilmemiş</w:t>
      </w:r>
      <w:r w:rsidRPr="00A55DB1" w:rsidR="0030183B">
        <w:rPr>
          <w:sz w:val="18"/>
        </w:rPr>
        <w:t xml:space="preserve"> </w:t>
      </w:r>
      <w:r w:rsidRPr="00A55DB1">
        <w:rPr>
          <w:sz w:val="18"/>
        </w:rPr>
        <w:t>olmasını</w:t>
      </w:r>
      <w:r w:rsidRPr="00A55DB1" w:rsidR="0030183B">
        <w:rPr>
          <w:sz w:val="18"/>
        </w:rPr>
        <w:t xml:space="preserve"> </w:t>
      </w:r>
      <w:r w:rsidRPr="00A55DB1">
        <w:rPr>
          <w:sz w:val="18"/>
        </w:rPr>
        <w:t>ve</w:t>
      </w:r>
      <w:r w:rsidRPr="00A55DB1" w:rsidR="0030183B">
        <w:rPr>
          <w:sz w:val="18"/>
        </w:rPr>
        <w:t xml:space="preserve"> </w:t>
      </w:r>
      <w:r w:rsidRPr="00A55DB1">
        <w:rPr>
          <w:sz w:val="18"/>
        </w:rPr>
        <w:t>kendisine</w:t>
      </w:r>
      <w:r w:rsidRPr="00A55DB1" w:rsidR="0030183B">
        <w:rPr>
          <w:sz w:val="18"/>
        </w:rPr>
        <w:t xml:space="preserve"> </w:t>
      </w:r>
      <w:r w:rsidRPr="00A55DB1">
        <w:rPr>
          <w:sz w:val="18"/>
        </w:rPr>
        <w:t>bir</w:t>
      </w:r>
      <w:r w:rsidRPr="00A55DB1" w:rsidR="0030183B">
        <w:rPr>
          <w:sz w:val="18"/>
        </w:rPr>
        <w:t xml:space="preserve"> </w:t>
      </w:r>
      <w:r w:rsidRPr="00A55DB1">
        <w:rPr>
          <w:sz w:val="18"/>
        </w:rPr>
        <w:t>telefon</w:t>
      </w:r>
      <w:r w:rsidRPr="00A55DB1" w:rsidR="0030183B">
        <w:rPr>
          <w:sz w:val="18"/>
        </w:rPr>
        <w:t xml:space="preserve"> </w:t>
      </w:r>
      <w:r w:rsidRPr="00A55DB1">
        <w:rPr>
          <w:sz w:val="18"/>
        </w:rPr>
        <w:t>açılarak</w:t>
      </w:r>
      <w:r w:rsidRPr="00A55DB1" w:rsidR="0030183B">
        <w:rPr>
          <w:sz w:val="18"/>
        </w:rPr>
        <w:t xml:space="preserve"> </w:t>
      </w:r>
      <w:r w:rsidRPr="00A55DB1">
        <w:rPr>
          <w:sz w:val="18"/>
        </w:rPr>
        <w:t>durumdan</w:t>
      </w:r>
      <w:r w:rsidRPr="00A55DB1" w:rsidR="0030183B">
        <w:rPr>
          <w:sz w:val="18"/>
        </w:rPr>
        <w:t xml:space="preserve"> </w:t>
      </w:r>
      <w:r w:rsidRPr="00A55DB1">
        <w:rPr>
          <w:sz w:val="18"/>
        </w:rPr>
        <w:t>duyulan</w:t>
      </w:r>
      <w:r w:rsidRPr="00A55DB1" w:rsidR="0030183B">
        <w:rPr>
          <w:sz w:val="18"/>
        </w:rPr>
        <w:t xml:space="preserve"> </w:t>
      </w:r>
      <w:r w:rsidRPr="00A55DB1">
        <w:rPr>
          <w:sz w:val="18"/>
        </w:rPr>
        <w:t>üzüntünün</w:t>
      </w:r>
      <w:r w:rsidRPr="00A55DB1" w:rsidR="0030183B">
        <w:rPr>
          <w:sz w:val="18"/>
        </w:rPr>
        <w:t xml:space="preserve"> </w:t>
      </w:r>
      <w:r w:rsidRPr="00A55DB1">
        <w:rPr>
          <w:sz w:val="18"/>
        </w:rPr>
        <w:t>iletilmiş</w:t>
      </w:r>
      <w:r w:rsidRPr="00A55DB1" w:rsidR="0030183B">
        <w:rPr>
          <w:sz w:val="18"/>
        </w:rPr>
        <w:t xml:space="preserve"> </w:t>
      </w:r>
      <w:r w:rsidRPr="00A55DB1">
        <w:rPr>
          <w:sz w:val="18"/>
        </w:rPr>
        <w:t>olmasını</w:t>
      </w:r>
      <w:r w:rsidRPr="00A55DB1" w:rsidR="0030183B">
        <w:rPr>
          <w:sz w:val="18"/>
        </w:rPr>
        <w:t xml:space="preserve"> </w:t>
      </w:r>
      <w:r w:rsidRPr="00A55DB1">
        <w:rPr>
          <w:sz w:val="18"/>
        </w:rPr>
        <w:t>da</w:t>
      </w:r>
      <w:r w:rsidRPr="00A55DB1" w:rsidR="0030183B">
        <w:rPr>
          <w:sz w:val="18"/>
        </w:rPr>
        <w:t xml:space="preserve"> </w:t>
      </w:r>
      <w:r w:rsidRPr="00A55DB1">
        <w:rPr>
          <w:sz w:val="18"/>
        </w:rPr>
        <w:t>çok</w:t>
      </w:r>
      <w:r w:rsidRPr="00A55DB1" w:rsidR="0030183B">
        <w:rPr>
          <w:sz w:val="18"/>
        </w:rPr>
        <w:t xml:space="preserve"> </w:t>
      </w:r>
      <w:r w:rsidRPr="00A55DB1">
        <w:rPr>
          <w:sz w:val="18"/>
        </w:rPr>
        <w:t>önemsiyoruz;</w:t>
      </w:r>
      <w:r w:rsidRPr="00A55DB1" w:rsidR="0030183B">
        <w:rPr>
          <w:sz w:val="18"/>
        </w:rPr>
        <w:t xml:space="preserve"> </w:t>
      </w:r>
      <w:r w:rsidRPr="00A55DB1">
        <w:rPr>
          <w:sz w:val="18"/>
        </w:rPr>
        <w:t>gerisinin</w:t>
      </w:r>
      <w:r w:rsidRPr="00A55DB1" w:rsidR="0030183B">
        <w:rPr>
          <w:sz w:val="18"/>
        </w:rPr>
        <w:t xml:space="preserve"> </w:t>
      </w:r>
      <w:r w:rsidRPr="00A55DB1">
        <w:rPr>
          <w:sz w:val="18"/>
        </w:rPr>
        <w:t>çok</w:t>
      </w:r>
      <w:r w:rsidRPr="00A55DB1" w:rsidR="0030183B">
        <w:rPr>
          <w:sz w:val="18"/>
        </w:rPr>
        <w:t xml:space="preserve"> </w:t>
      </w:r>
      <w:r w:rsidRPr="00A55DB1">
        <w:rPr>
          <w:sz w:val="18"/>
        </w:rPr>
        <w:t>fazla</w:t>
      </w:r>
      <w:r w:rsidRPr="00A55DB1" w:rsidR="0030183B">
        <w:rPr>
          <w:sz w:val="18"/>
        </w:rPr>
        <w:t xml:space="preserve"> </w:t>
      </w:r>
      <w:r w:rsidRPr="00A55DB1">
        <w:rPr>
          <w:sz w:val="18"/>
        </w:rPr>
        <w:t>önemi</w:t>
      </w:r>
      <w:r w:rsidRPr="00A55DB1" w:rsidR="0030183B">
        <w:rPr>
          <w:sz w:val="18"/>
        </w:rPr>
        <w:t xml:space="preserve"> </w:t>
      </w:r>
      <w:r w:rsidRPr="00A55DB1">
        <w:rPr>
          <w:sz w:val="18"/>
        </w:rPr>
        <w:t>yok</w:t>
      </w:r>
      <w:r w:rsidRPr="00A55DB1" w:rsidR="0030183B">
        <w:rPr>
          <w:sz w:val="18"/>
        </w:rPr>
        <w:t xml:space="preserve"> </w:t>
      </w:r>
      <w:r w:rsidRPr="00A55DB1">
        <w:rPr>
          <w:sz w:val="18"/>
        </w:rPr>
        <w:t>ama</w:t>
      </w:r>
      <w:r w:rsidRPr="00A55DB1" w:rsidR="0030183B">
        <w:rPr>
          <w:sz w:val="18"/>
        </w:rPr>
        <w:t xml:space="preserve"> </w:t>
      </w:r>
      <w:r w:rsidRPr="00A55DB1">
        <w:rPr>
          <w:sz w:val="18"/>
        </w:rPr>
        <w:t>bu</w:t>
      </w:r>
      <w:r w:rsidRPr="00A55DB1" w:rsidR="0030183B">
        <w:rPr>
          <w:sz w:val="18"/>
        </w:rPr>
        <w:t xml:space="preserve"> </w:t>
      </w:r>
      <w:r w:rsidRPr="00A55DB1">
        <w:rPr>
          <w:sz w:val="18"/>
        </w:rPr>
        <w:t>önemlidir</w:t>
      </w:r>
      <w:r w:rsidRPr="00A55DB1" w:rsidR="0030183B">
        <w:rPr>
          <w:sz w:val="18"/>
        </w:rPr>
        <w:t xml:space="preserve"> </w:t>
      </w:r>
      <w:r w:rsidRPr="00A55DB1">
        <w:rPr>
          <w:sz w:val="18"/>
        </w:rPr>
        <w:t>Türkiye</w:t>
      </w:r>
      <w:r w:rsidRPr="00A55DB1" w:rsidR="0030183B">
        <w:rPr>
          <w:sz w:val="18"/>
        </w:rPr>
        <w:t xml:space="preserve"> </w:t>
      </w:r>
      <w:r w:rsidRPr="00A55DB1">
        <w:rPr>
          <w:sz w:val="18"/>
        </w:rPr>
        <w:t>için.</w:t>
      </w:r>
    </w:p>
    <w:p w:rsidRPr="00A55DB1" w:rsidR="000A202A" w:rsidP="00A55DB1" w:rsidRDefault="000A202A">
      <w:pPr>
        <w:pStyle w:val="GENELKURUL"/>
        <w:spacing w:line="240" w:lineRule="auto"/>
        <w:rPr>
          <w:sz w:val="18"/>
        </w:rPr>
      </w:pPr>
      <w:r w:rsidRPr="00A55DB1">
        <w:rPr>
          <w:sz w:val="18"/>
        </w:rPr>
        <w:t>Sizin</w:t>
      </w:r>
      <w:r w:rsidRPr="00A55DB1" w:rsidR="0030183B">
        <w:rPr>
          <w:sz w:val="18"/>
        </w:rPr>
        <w:t xml:space="preserve"> </w:t>
      </w:r>
      <w:r w:rsidRPr="00A55DB1">
        <w:rPr>
          <w:sz w:val="18"/>
        </w:rPr>
        <w:t>ziyaretiniz</w:t>
      </w:r>
      <w:r w:rsidRPr="00A55DB1" w:rsidR="0030183B">
        <w:rPr>
          <w:sz w:val="18"/>
        </w:rPr>
        <w:t xml:space="preserve"> </w:t>
      </w:r>
      <w:r w:rsidRPr="00A55DB1">
        <w:rPr>
          <w:sz w:val="18"/>
        </w:rPr>
        <w:t>çok</w:t>
      </w:r>
      <w:r w:rsidRPr="00A55DB1" w:rsidR="0030183B">
        <w:rPr>
          <w:sz w:val="18"/>
        </w:rPr>
        <w:t xml:space="preserve"> </w:t>
      </w:r>
      <w:r w:rsidRPr="00A55DB1">
        <w:rPr>
          <w:sz w:val="18"/>
        </w:rPr>
        <w:t>kıymetlidir;</w:t>
      </w:r>
      <w:r w:rsidRPr="00A55DB1" w:rsidR="0030183B">
        <w:rPr>
          <w:sz w:val="18"/>
        </w:rPr>
        <w:t xml:space="preserve"> </w:t>
      </w:r>
      <w:r w:rsidRPr="00A55DB1">
        <w:rPr>
          <w:sz w:val="18"/>
        </w:rPr>
        <w:t>şereflendirdiniz,</w:t>
      </w:r>
      <w:r w:rsidRPr="00A55DB1" w:rsidR="0030183B">
        <w:rPr>
          <w:sz w:val="18"/>
        </w:rPr>
        <w:t xml:space="preserve"> </w:t>
      </w:r>
      <w:r w:rsidRPr="00A55DB1">
        <w:rPr>
          <w:sz w:val="18"/>
        </w:rPr>
        <w:t>duygularınızı</w:t>
      </w:r>
      <w:r w:rsidRPr="00A55DB1" w:rsidR="0030183B">
        <w:rPr>
          <w:sz w:val="18"/>
        </w:rPr>
        <w:t xml:space="preserve"> </w:t>
      </w:r>
      <w:r w:rsidRPr="00A55DB1">
        <w:rPr>
          <w:sz w:val="18"/>
        </w:rPr>
        <w:t>paylaştınız,</w:t>
      </w:r>
      <w:r w:rsidRPr="00A55DB1" w:rsidR="0030183B">
        <w:rPr>
          <w:sz w:val="18"/>
        </w:rPr>
        <w:t xml:space="preserve"> </w:t>
      </w:r>
      <w:r w:rsidRPr="00A55DB1">
        <w:rPr>
          <w:sz w:val="18"/>
        </w:rPr>
        <w:t>o</w:t>
      </w:r>
      <w:r w:rsidRPr="00A55DB1" w:rsidR="0030183B">
        <w:rPr>
          <w:sz w:val="18"/>
        </w:rPr>
        <w:t xml:space="preserve"> </w:t>
      </w:r>
      <w:r w:rsidRPr="00A55DB1">
        <w:rPr>
          <w:sz w:val="18"/>
        </w:rPr>
        <w:t>açıdan</w:t>
      </w:r>
      <w:r w:rsidRPr="00A55DB1" w:rsidR="0030183B">
        <w:rPr>
          <w:sz w:val="18"/>
        </w:rPr>
        <w:t xml:space="preserve"> </w:t>
      </w:r>
      <w:r w:rsidRPr="00A55DB1">
        <w:rPr>
          <w:sz w:val="18"/>
        </w:rPr>
        <w:t>teşekkür</w:t>
      </w:r>
      <w:r w:rsidRPr="00A55DB1" w:rsidR="0030183B">
        <w:rPr>
          <w:sz w:val="18"/>
        </w:rPr>
        <w:t xml:space="preserve"> </w:t>
      </w:r>
      <w:r w:rsidRPr="00A55DB1">
        <w:rPr>
          <w:sz w:val="18"/>
        </w:rPr>
        <w:t>ediyoruz.</w:t>
      </w:r>
      <w:r w:rsidRPr="00A55DB1" w:rsidR="0030183B">
        <w:rPr>
          <w:sz w:val="18"/>
        </w:rPr>
        <w:t xml:space="preserve"> </w:t>
      </w:r>
      <w:r w:rsidRPr="00A55DB1">
        <w:rPr>
          <w:sz w:val="18"/>
        </w:rPr>
        <w:t>Dün</w:t>
      </w:r>
      <w:r w:rsidRPr="00A55DB1" w:rsidR="0030183B">
        <w:rPr>
          <w:sz w:val="18"/>
        </w:rPr>
        <w:t xml:space="preserve"> </w:t>
      </w:r>
      <w:r w:rsidRPr="00A55DB1">
        <w:rPr>
          <w:sz w:val="18"/>
        </w:rPr>
        <w:t>o</w:t>
      </w:r>
      <w:r w:rsidRPr="00A55DB1" w:rsidR="0030183B">
        <w:rPr>
          <w:sz w:val="18"/>
        </w:rPr>
        <w:t xml:space="preserve"> </w:t>
      </w:r>
      <w:r w:rsidRPr="00A55DB1">
        <w:rPr>
          <w:sz w:val="18"/>
        </w:rPr>
        <w:t>olaylar</w:t>
      </w:r>
      <w:r w:rsidRPr="00A55DB1" w:rsidR="0030183B">
        <w:rPr>
          <w:sz w:val="18"/>
        </w:rPr>
        <w:t xml:space="preserve"> </w:t>
      </w:r>
      <w:r w:rsidRPr="00A55DB1">
        <w:rPr>
          <w:sz w:val="18"/>
        </w:rPr>
        <w:t>yaşanırken</w:t>
      </w:r>
      <w:r w:rsidRPr="00A55DB1" w:rsidR="0030183B">
        <w:rPr>
          <w:sz w:val="18"/>
        </w:rPr>
        <w:t xml:space="preserve"> </w:t>
      </w:r>
      <w:r w:rsidRPr="00A55DB1">
        <w:rPr>
          <w:sz w:val="18"/>
        </w:rPr>
        <w:t>zaten</w:t>
      </w:r>
      <w:r w:rsidRPr="00A55DB1" w:rsidR="0030183B">
        <w:rPr>
          <w:sz w:val="18"/>
        </w:rPr>
        <w:t xml:space="preserve"> </w:t>
      </w:r>
      <w:r w:rsidRPr="00A55DB1">
        <w:rPr>
          <w:sz w:val="18"/>
        </w:rPr>
        <w:t>en</w:t>
      </w:r>
      <w:r w:rsidRPr="00A55DB1" w:rsidR="0030183B">
        <w:rPr>
          <w:sz w:val="18"/>
        </w:rPr>
        <w:t xml:space="preserve"> </w:t>
      </w:r>
      <w:r w:rsidRPr="00A55DB1">
        <w:rPr>
          <w:sz w:val="18"/>
        </w:rPr>
        <w:t>büyük</w:t>
      </w:r>
      <w:r w:rsidRPr="00A55DB1" w:rsidR="0030183B">
        <w:rPr>
          <w:sz w:val="18"/>
        </w:rPr>
        <w:t xml:space="preserve"> </w:t>
      </w:r>
      <w:r w:rsidRPr="00A55DB1">
        <w:rPr>
          <w:sz w:val="18"/>
        </w:rPr>
        <w:t>özrü...</w:t>
      </w:r>
      <w:r w:rsidRPr="00A55DB1" w:rsidR="0030183B">
        <w:rPr>
          <w:sz w:val="18"/>
        </w:rPr>
        <w:t xml:space="preserve"> </w:t>
      </w:r>
      <w:r w:rsidRPr="00A55DB1">
        <w:rPr>
          <w:sz w:val="18"/>
        </w:rPr>
        <w:t>Kim,</w:t>
      </w:r>
      <w:r w:rsidRPr="00A55DB1" w:rsidR="0030183B">
        <w:rPr>
          <w:sz w:val="18"/>
        </w:rPr>
        <w:t xml:space="preserve"> </w:t>
      </w:r>
      <w:r w:rsidRPr="00A55DB1">
        <w:rPr>
          <w:sz w:val="18"/>
        </w:rPr>
        <w:t>neyi</w:t>
      </w:r>
      <w:r w:rsidRPr="00A55DB1" w:rsidR="0030183B">
        <w:rPr>
          <w:sz w:val="18"/>
        </w:rPr>
        <w:t xml:space="preserve"> </w:t>
      </w:r>
      <w:r w:rsidRPr="00A55DB1">
        <w:rPr>
          <w:sz w:val="18"/>
        </w:rPr>
        <w:t>ne</w:t>
      </w:r>
      <w:r w:rsidRPr="00A55DB1" w:rsidR="0030183B">
        <w:rPr>
          <w:sz w:val="18"/>
        </w:rPr>
        <w:t xml:space="preserve"> </w:t>
      </w:r>
      <w:r w:rsidRPr="00A55DB1">
        <w:rPr>
          <w:sz w:val="18"/>
        </w:rPr>
        <w:t>kadar</w:t>
      </w:r>
      <w:r w:rsidRPr="00A55DB1" w:rsidR="0030183B">
        <w:rPr>
          <w:sz w:val="18"/>
        </w:rPr>
        <w:t xml:space="preserve"> </w:t>
      </w:r>
      <w:r w:rsidRPr="00A55DB1">
        <w:rPr>
          <w:sz w:val="18"/>
        </w:rPr>
        <w:t>söyleyebiliyor,</w:t>
      </w:r>
      <w:r w:rsidRPr="00A55DB1" w:rsidR="0030183B">
        <w:rPr>
          <w:sz w:val="18"/>
        </w:rPr>
        <w:t xml:space="preserve"> </w:t>
      </w:r>
      <w:r w:rsidRPr="00A55DB1">
        <w:rPr>
          <w:sz w:val="18"/>
        </w:rPr>
        <w:t>ne</w:t>
      </w:r>
      <w:r w:rsidRPr="00A55DB1" w:rsidR="0030183B">
        <w:rPr>
          <w:sz w:val="18"/>
        </w:rPr>
        <w:t xml:space="preserve"> </w:t>
      </w:r>
      <w:r w:rsidRPr="00A55DB1">
        <w:rPr>
          <w:sz w:val="18"/>
        </w:rPr>
        <w:t>yapıyor</w:t>
      </w:r>
      <w:r w:rsidRPr="00A55DB1" w:rsidR="0030183B">
        <w:rPr>
          <w:sz w:val="18"/>
        </w:rPr>
        <w:t xml:space="preserve"> </w:t>
      </w:r>
      <w:r w:rsidRPr="00A55DB1">
        <w:rPr>
          <w:sz w:val="18"/>
        </w:rPr>
        <w:t>çok</w:t>
      </w:r>
      <w:r w:rsidRPr="00A55DB1" w:rsidR="0030183B">
        <w:rPr>
          <w:sz w:val="18"/>
        </w:rPr>
        <w:t xml:space="preserve"> </w:t>
      </w:r>
      <w:r w:rsidRPr="00A55DB1">
        <w:rPr>
          <w:sz w:val="18"/>
        </w:rPr>
        <w:t>önemli</w:t>
      </w:r>
      <w:r w:rsidRPr="00A55DB1" w:rsidR="0030183B">
        <w:rPr>
          <w:sz w:val="18"/>
        </w:rPr>
        <w:t xml:space="preserve"> </w:t>
      </w:r>
      <w:r w:rsidRPr="00A55DB1">
        <w:rPr>
          <w:sz w:val="18"/>
        </w:rPr>
        <w:t>değil</w:t>
      </w:r>
      <w:r w:rsidRPr="00A55DB1" w:rsidR="0030183B">
        <w:rPr>
          <w:sz w:val="18"/>
        </w:rPr>
        <w:t xml:space="preserve"> </w:t>
      </w:r>
      <w:r w:rsidRPr="00A55DB1">
        <w:rPr>
          <w:sz w:val="18"/>
        </w:rPr>
        <w:t>-gözümde</w:t>
      </w:r>
      <w:r w:rsidRPr="00A55DB1" w:rsidR="0030183B">
        <w:rPr>
          <w:sz w:val="18"/>
        </w:rPr>
        <w:t xml:space="preserve"> </w:t>
      </w:r>
      <w:r w:rsidRPr="00A55DB1">
        <w:rPr>
          <w:sz w:val="18"/>
        </w:rPr>
        <w:t>gözlüğüm</w:t>
      </w:r>
      <w:r w:rsidRPr="00A55DB1" w:rsidR="0030183B">
        <w:rPr>
          <w:sz w:val="18"/>
        </w:rPr>
        <w:t xml:space="preserve"> </w:t>
      </w:r>
      <w:r w:rsidRPr="00A55DB1">
        <w:rPr>
          <w:sz w:val="18"/>
        </w:rPr>
        <w:t>de</w:t>
      </w:r>
      <w:r w:rsidRPr="00A55DB1" w:rsidR="0030183B">
        <w:rPr>
          <w:sz w:val="18"/>
        </w:rPr>
        <w:t xml:space="preserve"> </w:t>
      </w:r>
      <w:r w:rsidRPr="00A55DB1">
        <w:rPr>
          <w:sz w:val="18"/>
        </w:rPr>
        <w:t>yoktu-</w:t>
      </w:r>
      <w:r w:rsidRPr="00A55DB1" w:rsidR="0030183B">
        <w:rPr>
          <w:sz w:val="18"/>
        </w:rPr>
        <w:t xml:space="preserve"> </w:t>
      </w:r>
      <w:r w:rsidRPr="00A55DB1">
        <w:rPr>
          <w:sz w:val="18"/>
        </w:rPr>
        <w:t>en</w:t>
      </w:r>
      <w:r w:rsidRPr="00A55DB1" w:rsidR="0030183B">
        <w:rPr>
          <w:sz w:val="18"/>
        </w:rPr>
        <w:t xml:space="preserve"> </w:t>
      </w:r>
      <w:r w:rsidRPr="00A55DB1">
        <w:rPr>
          <w:sz w:val="18"/>
        </w:rPr>
        <w:t>büyük</w:t>
      </w:r>
      <w:r w:rsidRPr="00A55DB1" w:rsidR="0030183B">
        <w:rPr>
          <w:sz w:val="18"/>
        </w:rPr>
        <w:t xml:space="preserve"> </w:t>
      </w:r>
      <w:r w:rsidRPr="00A55DB1">
        <w:rPr>
          <w:sz w:val="18"/>
        </w:rPr>
        <w:t>özür,</w:t>
      </w:r>
      <w:r w:rsidRPr="00A55DB1" w:rsidR="0030183B">
        <w:rPr>
          <w:sz w:val="18"/>
        </w:rPr>
        <w:t xml:space="preserve"> </w:t>
      </w:r>
      <w:r w:rsidRPr="00A55DB1">
        <w:rPr>
          <w:sz w:val="18"/>
        </w:rPr>
        <w:t>o</w:t>
      </w:r>
      <w:r w:rsidRPr="00A55DB1" w:rsidR="0030183B">
        <w:rPr>
          <w:sz w:val="18"/>
        </w:rPr>
        <w:t xml:space="preserve"> </w:t>
      </w:r>
      <w:r w:rsidRPr="00A55DB1">
        <w:rPr>
          <w:sz w:val="18"/>
        </w:rPr>
        <w:t>olayı</w:t>
      </w:r>
      <w:r w:rsidRPr="00A55DB1" w:rsidR="0030183B">
        <w:rPr>
          <w:sz w:val="18"/>
        </w:rPr>
        <w:t xml:space="preserve"> </w:t>
      </w:r>
      <w:r w:rsidRPr="00A55DB1">
        <w:rPr>
          <w:sz w:val="18"/>
        </w:rPr>
        <w:t>gerçekleştiren</w:t>
      </w:r>
      <w:r w:rsidRPr="00A55DB1" w:rsidR="0030183B">
        <w:rPr>
          <w:sz w:val="18"/>
        </w:rPr>
        <w:t xml:space="preserve"> </w:t>
      </w:r>
      <w:r w:rsidRPr="00A55DB1">
        <w:rPr>
          <w:sz w:val="18"/>
        </w:rPr>
        <w:t>arkadaşa</w:t>
      </w:r>
      <w:r w:rsidRPr="00A55DB1" w:rsidR="0030183B">
        <w:rPr>
          <w:sz w:val="18"/>
        </w:rPr>
        <w:t xml:space="preserve"> </w:t>
      </w:r>
      <w:r w:rsidRPr="00A55DB1">
        <w:rPr>
          <w:sz w:val="18"/>
        </w:rPr>
        <w:t>“Bu,</w:t>
      </w:r>
      <w:r w:rsidRPr="00A55DB1" w:rsidR="0030183B">
        <w:rPr>
          <w:sz w:val="18"/>
        </w:rPr>
        <w:t xml:space="preserve"> </w:t>
      </w:r>
      <w:r w:rsidRPr="00A55DB1">
        <w:rPr>
          <w:sz w:val="18"/>
        </w:rPr>
        <w:t>bizim</w:t>
      </w:r>
      <w:r w:rsidRPr="00A55DB1" w:rsidR="0030183B">
        <w:rPr>
          <w:sz w:val="18"/>
        </w:rPr>
        <w:t xml:space="preserve"> </w:t>
      </w:r>
      <w:r w:rsidRPr="00A55DB1">
        <w:rPr>
          <w:sz w:val="18"/>
        </w:rPr>
        <w:t>töremizde</w:t>
      </w:r>
      <w:r w:rsidRPr="00A55DB1" w:rsidR="0030183B">
        <w:rPr>
          <w:sz w:val="18"/>
        </w:rPr>
        <w:t xml:space="preserve"> </w:t>
      </w:r>
      <w:r w:rsidRPr="00A55DB1">
        <w:rPr>
          <w:sz w:val="18"/>
        </w:rPr>
        <w:t>yok.”</w:t>
      </w:r>
      <w:r w:rsidRPr="00A55DB1" w:rsidR="0030183B">
        <w:rPr>
          <w:sz w:val="18"/>
        </w:rPr>
        <w:t xml:space="preserve"> </w:t>
      </w:r>
      <w:r w:rsidRPr="00A55DB1">
        <w:rPr>
          <w:sz w:val="18"/>
        </w:rPr>
        <w:t>diye</w:t>
      </w:r>
      <w:r w:rsidRPr="00A55DB1" w:rsidR="0030183B">
        <w:rPr>
          <w:sz w:val="18"/>
        </w:rPr>
        <w:t xml:space="preserve"> </w:t>
      </w:r>
      <w:r w:rsidRPr="00A55DB1">
        <w:rPr>
          <w:sz w:val="18"/>
        </w:rPr>
        <w:t>yapılan</w:t>
      </w:r>
      <w:r w:rsidRPr="00A55DB1" w:rsidR="0030183B">
        <w:rPr>
          <w:sz w:val="18"/>
        </w:rPr>
        <w:t xml:space="preserve"> </w:t>
      </w:r>
      <w:r w:rsidRPr="00A55DB1">
        <w:rPr>
          <w:sz w:val="18"/>
        </w:rPr>
        <w:t>eleştiridir;</w:t>
      </w:r>
      <w:r w:rsidRPr="00A55DB1" w:rsidR="0030183B">
        <w:rPr>
          <w:sz w:val="18"/>
        </w:rPr>
        <w:t xml:space="preserve"> </w:t>
      </w:r>
      <w:r w:rsidRPr="00A55DB1">
        <w:rPr>
          <w:sz w:val="18"/>
        </w:rPr>
        <w:t>benim</w:t>
      </w:r>
      <w:r w:rsidRPr="00A55DB1" w:rsidR="0030183B">
        <w:rPr>
          <w:sz w:val="18"/>
        </w:rPr>
        <w:t xml:space="preserve"> </w:t>
      </w:r>
      <w:r w:rsidRPr="00A55DB1">
        <w:rPr>
          <w:sz w:val="18"/>
        </w:rPr>
        <w:t>için</w:t>
      </w:r>
      <w:r w:rsidRPr="00A55DB1" w:rsidR="0030183B">
        <w:rPr>
          <w:sz w:val="18"/>
        </w:rPr>
        <w:t xml:space="preserve"> </w:t>
      </w:r>
      <w:r w:rsidRPr="00A55DB1">
        <w:rPr>
          <w:sz w:val="18"/>
        </w:rPr>
        <w:t>en</w:t>
      </w:r>
      <w:r w:rsidRPr="00A55DB1" w:rsidR="0030183B">
        <w:rPr>
          <w:sz w:val="18"/>
        </w:rPr>
        <w:t xml:space="preserve"> </w:t>
      </w:r>
      <w:r w:rsidRPr="00A55DB1">
        <w:rPr>
          <w:sz w:val="18"/>
        </w:rPr>
        <w:t>büyük</w:t>
      </w:r>
      <w:r w:rsidRPr="00A55DB1" w:rsidR="0030183B">
        <w:rPr>
          <w:sz w:val="18"/>
        </w:rPr>
        <w:t xml:space="preserve"> </w:t>
      </w:r>
      <w:r w:rsidRPr="00A55DB1">
        <w:rPr>
          <w:sz w:val="18"/>
        </w:rPr>
        <w:t>özürdür</w:t>
      </w:r>
      <w:r w:rsidRPr="00A55DB1" w:rsidR="0030183B">
        <w:rPr>
          <w:sz w:val="18"/>
        </w:rPr>
        <w:t xml:space="preserve"> </w:t>
      </w:r>
      <w:r w:rsidRPr="00A55DB1">
        <w:rPr>
          <w:sz w:val="18"/>
        </w:rPr>
        <w:t>o.</w:t>
      </w:r>
    </w:p>
    <w:p w:rsidRPr="00A55DB1" w:rsidR="000A202A" w:rsidP="00A55DB1" w:rsidRDefault="000A202A">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Buyursunlar</w:t>
      </w:r>
      <w:r w:rsidRPr="00A55DB1" w:rsidR="0030183B">
        <w:rPr>
          <w:sz w:val="18"/>
        </w:rPr>
        <w:t xml:space="preserve"> </w:t>
      </w:r>
      <w:r w:rsidRPr="00A55DB1">
        <w:rPr>
          <w:sz w:val="18"/>
        </w:rPr>
        <w:t>efendim.</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Her</w:t>
      </w:r>
      <w:r w:rsidRPr="00A55DB1" w:rsidR="0030183B">
        <w:rPr>
          <w:sz w:val="18"/>
        </w:rPr>
        <w:t xml:space="preserve"> </w:t>
      </w:r>
      <w:r w:rsidRPr="00A55DB1">
        <w:rPr>
          <w:sz w:val="18"/>
        </w:rPr>
        <w:t>siyasi</w:t>
      </w:r>
      <w:r w:rsidRPr="00A55DB1" w:rsidR="0030183B">
        <w:rPr>
          <w:sz w:val="18"/>
        </w:rPr>
        <w:t xml:space="preserve"> </w:t>
      </w:r>
      <w:r w:rsidRPr="00A55DB1">
        <w:rPr>
          <w:sz w:val="18"/>
        </w:rPr>
        <w:t>partiden,</w:t>
      </w:r>
      <w:r w:rsidRPr="00A55DB1" w:rsidR="0030183B">
        <w:rPr>
          <w:sz w:val="18"/>
        </w:rPr>
        <w:t xml:space="preserve"> </w:t>
      </w:r>
      <w:r w:rsidRPr="00A55DB1">
        <w:rPr>
          <w:sz w:val="18"/>
        </w:rPr>
        <w:t>Başkanlık</w:t>
      </w:r>
      <w:r w:rsidRPr="00A55DB1" w:rsidR="0030183B">
        <w:rPr>
          <w:sz w:val="18"/>
        </w:rPr>
        <w:t xml:space="preserve"> </w:t>
      </w:r>
      <w:r w:rsidRPr="00A55DB1">
        <w:rPr>
          <w:sz w:val="18"/>
        </w:rPr>
        <w:t>Divanından</w:t>
      </w:r>
      <w:r w:rsidRPr="00A55DB1" w:rsidR="0030183B">
        <w:rPr>
          <w:sz w:val="18"/>
        </w:rPr>
        <w:t xml:space="preserve"> </w:t>
      </w:r>
      <w:r w:rsidRPr="00A55DB1">
        <w:rPr>
          <w:sz w:val="18"/>
        </w:rPr>
        <w:t>arayan</w:t>
      </w:r>
      <w:r w:rsidRPr="00A55DB1" w:rsidR="0030183B">
        <w:rPr>
          <w:sz w:val="18"/>
        </w:rPr>
        <w:t xml:space="preserve"> </w:t>
      </w:r>
      <w:r w:rsidRPr="00A55DB1">
        <w:rPr>
          <w:sz w:val="18"/>
        </w:rPr>
        <w:t>soran,</w:t>
      </w:r>
      <w:r w:rsidRPr="00A55DB1" w:rsidR="0030183B">
        <w:rPr>
          <w:sz w:val="18"/>
        </w:rPr>
        <w:t xml:space="preserve"> </w:t>
      </w:r>
      <w:r w:rsidRPr="00A55DB1">
        <w:rPr>
          <w:sz w:val="18"/>
        </w:rPr>
        <w:t>odaya</w:t>
      </w:r>
      <w:r w:rsidRPr="00A55DB1" w:rsidR="0030183B">
        <w:rPr>
          <w:sz w:val="18"/>
        </w:rPr>
        <w:t xml:space="preserve"> </w:t>
      </w:r>
      <w:r w:rsidRPr="00A55DB1">
        <w:rPr>
          <w:sz w:val="18"/>
        </w:rPr>
        <w:t>uğrayan,</w:t>
      </w:r>
      <w:r w:rsidRPr="00A55DB1" w:rsidR="0030183B">
        <w:rPr>
          <w:sz w:val="18"/>
        </w:rPr>
        <w:t xml:space="preserve"> </w:t>
      </w:r>
      <w:r w:rsidRPr="00A55DB1">
        <w:rPr>
          <w:sz w:val="18"/>
        </w:rPr>
        <w:t>telefon</w:t>
      </w:r>
      <w:r w:rsidRPr="00A55DB1" w:rsidR="0030183B">
        <w:rPr>
          <w:sz w:val="18"/>
        </w:rPr>
        <w:t xml:space="preserve"> </w:t>
      </w:r>
      <w:r w:rsidRPr="00A55DB1">
        <w:rPr>
          <w:sz w:val="18"/>
        </w:rPr>
        <w:t>eden</w:t>
      </w:r>
      <w:r w:rsidRPr="00A55DB1" w:rsidR="0030183B">
        <w:rPr>
          <w:sz w:val="18"/>
        </w:rPr>
        <w:t xml:space="preserve"> </w:t>
      </w:r>
      <w:r w:rsidRPr="00A55DB1">
        <w:rPr>
          <w:sz w:val="18"/>
        </w:rPr>
        <w:t>herkese</w:t>
      </w:r>
      <w:r w:rsidRPr="00A55DB1" w:rsidR="0030183B">
        <w:rPr>
          <w:sz w:val="18"/>
        </w:rPr>
        <w:t xml:space="preserve"> </w:t>
      </w:r>
      <w:r w:rsidRPr="00A55DB1">
        <w:rPr>
          <w:sz w:val="18"/>
        </w:rPr>
        <w:t>teşekkür</w:t>
      </w:r>
      <w:r w:rsidRPr="00A55DB1" w:rsidR="0030183B">
        <w:rPr>
          <w:sz w:val="18"/>
        </w:rPr>
        <w:t xml:space="preserve"> </w:t>
      </w:r>
      <w:r w:rsidRPr="00A55DB1">
        <w:rPr>
          <w:sz w:val="18"/>
        </w:rPr>
        <w:t>ediyoruz.</w:t>
      </w:r>
    </w:p>
    <w:p w:rsidRPr="00A55DB1" w:rsidR="000A202A" w:rsidP="00A55DB1" w:rsidRDefault="000A202A">
      <w:pPr>
        <w:pStyle w:val="GENELKURUL"/>
        <w:spacing w:line="240" w:lineRule="auto"/>
        <w:rPr>
          <w:sz w:val="18"/>
        </w:rPr>
      </w:pPr>
      <w:r w:rsidRPr="00A55DB1">
        <w:rPr>
          <w:sz w:val="18"/>
        </w:rPr>
        <w:t>Meselenin,</w:t>
      </w:r>
      <w:r w:rsidRPr="00A55DB1" w:rsidR="0030183B">
        <w:rPr>
          <w:sz w:val="18"/>
        </w:rPr>
        <w:t xml:space="preserve"> </w:t>
      </w:r>
      <w:r w:rsidRPr="00A55DB1">
        <w:rPr>
          <w:sz w:val="18"/>
        </w:rPr>
        <w:t>en</w:t>
      </w:r>
      <w:r w:rsidRPr="00A55DB1" w:rsidR="0030183B">
        <w:rPr>
          <w:sz w:val="18"/>
        </w:rPr>
        <w:t xml:space="preserve"> </w:t>
      </w:r>
      <w:r w:rsidRPr="00A55DB1">
        <w:rPr>
          <w:sz w:val="18"/>
        </w:rPr>
        <w:t>sert</w:t>
      </w:r>
      <w:r w:rsidRPr="00A55DB1" w:rsidR="0030183B">
        <w:rPr>
          <w:sz w:val="18"/>
        </w:rPr>
        <w:t xml:space="preserve"> </w:t>
      </w:r>
      <w:r w:rsidRPr="00A55DB1">
        <w:rPr>
          <w:sz w:val="18"/>
        </w:rPr>
        <w:t>şekilde</w:t>
      </w:r>
      <w:r w:rsidRPr="00A55DB1" w:rsidR="0030183B">
        <w:rPr>
          <w:sz w:val="18"/>
        </w:rPr>
        <w:t xml:space="preserve"> </w:t>
      </w:r>
      <w:r w:rsidRPr="00A55DB1">
        <w:rPr>
          <w:sz w:val="18"/>
        </w:rPr>
        <w:t>müzakerelerin</w:t>
      </w:r>
      <w:r w:rsidRPr="00A55DB1" w:rsidR="0030183B">
        <w:rPr>
          <w:sz w:val="18"/>
        </w:rPr>
        <w:t xml:space="preserve"> </w:t>
      </w:r>
      <w:r w:rsidRPr="00A55DB1">
        <w:rPr>
          <w:sz w:val="18"/>
        </w:rPr>
        <w:t>bile</w:t>
      </w:r>
      <w:r w:rsidRPr="00A55DB1" w:rsidR="0030183B">
        <w:rPr>
          <w:sz w:val="18"/>
        </w:rPr>
        <w:t xml:space="preserve"> </w:t>
      </w:r>
      <w:r w:rsidRPr="00A55DB1">
        <w:rPr>
          <w:sz w:val="18"/>
        </w:rPr>
        <w:t>hiç</w:t>
      </w:r>
      <w:r w:rsidRPr="00A55DB1" w:rsidR="0030183B">
        <w:rPr>
          <w:sz w:val="18"/>
        </w:rPr>
        <w:t xml:space="preserve"> </w:t>
      </w:r>
      <w:r w:rsidRPr="00A55DB1">
        <w:rPr>
          <w:sz w:val="18"/>
        </w:rPr>
        <w:t>bir</w:t>
      </w:r>
      <w:r w:rsidRPr="00A55DB1" w:rsidR="0030183B">
        <w:rPr>
          <w:sz w:val="18"/>
        </w:rPr>
        <w:t xml:space="preserve"> </w:t>
      </w:r>
      <w:r w:rsidRPr="00A55DB1">
        <w:rPr>
          <w:sz w:val="18"/>
        </w:rPr>
        <w:t>zaman</w:t>
      </w:r>
      <w:r w:rsidRPr="00A55DB1" w:rsidR="0030183B">
        <w:rPr>
          <w:sz w:val="18"/>
        </w:rPr>
        <w:t xml:space="preserve"> </w:t>
      </w:r>
      <w:r w:rsidRPr="00A55DB1">
        <w:rPr>
          <w:sz w:val="18"/>
        </w:rPr>
        <w:t>kaba</w:t>
      </w:r>
      <w:r w:rsidRPr="00A55DB1" w:rsidR="0030183B">
        <w:rPr>
          <w:sz w:val="18"/>
        </w:rPr>
        <w:t xml:space="preserve"> </w:t>
      </w:r>
      <w:r w:rsidRPr="00A55DB1">
        <w:rPr>
          <w:sz w:val="18"/>
        </w:rPr>
        <w:t>kuvvete</w:t>
      </w:r>
      <w:r w:rsidRPr="00A55DB1" w:rsidR="0030183B">
        <w:rPr>
          <w:sz w:val="18"/>
        </w:rPr>
        <w:t xml:space="preserve"> </w:t>
      </w:r>
      <w:r w:rsidRPr="00A55DB1">
        <w:rPr>
          <w:sz w:val="18"/>
        </w:rPr>
        <w:t>dönüşmemesine</w:t>
      </w:r>
      <w:r w:rsidRPr="00A55DB1" w:rsidR="0030183B">
        <w:rPr>
          <w:sz w:val="18"/>
        </w:rPr>
        <w:t xml:space="preserve"> </w:t>
      </w:r>
      <w:r w:rsidRPr="00A55DB1">
        <w:rPr>
          <w:sz w:val="18"/>
        </w:rPr>
        <w:t>ilişkin</w:t>
      </w:r>
      <w:r w:rsidRPr="00A55DB1" w:rsidR="0030183B">
        <w:rPr>
          <w:sz w:val="18"/>
        </w:rPr>
        <w:t xml:space="preserve"> </w:t>
      </w:r>
      <w:r w:rsidRPr="00A55DB1">
        <w:rPr>
          <w:sz w:val="18"/>
        </w:rPr>
        <w:t>burada</w:t>
      </w:r>
      <w:r w:rsidRPr="00A55DB1" w:rsidR="0030183B">
        <w:rPr>
          <w:sz w:val="18"/>
        </w:rPr>
        <w:t xml:space="preserve"> </w:t>
      </w:r>
      <w:r w:rsidRPr="00A55DB1">
        <w:rPr>
          <w:sz w:val="18"/>
        </w:rPr>
        <w:t>oluşan</w:t>
      </w:r>
      <w:r w:rsidRPr="00A55DB1" w:rsidR="0030183B">
        <w:rPr>
          <w:sz w:val="18"/>
        </w:rPr>
        <w:t xml:space="preserve"> </w:t>
      </w:r>
      <w:r w:rsidRPr="00A55DB1">
        <w:rPr>
          <w:sz w:val="18"/>
        </w:rPr>
        <w:t>ortak</w:t>
      </w:r>
      <w:r w:rsidRPr="00A55DB1" w:rsidR="0030183B">
        <w:rPr>
          <w:sz w:val="18"/>
        </w:rPr>
        <w:t xml:space="preserve"> </w:t>
      </w:r>
      <w:r w:rsidRPr="00A55DB1">
        <w:rPr>
          <w:sz w:val="18"/>
        </w:rPr>
        <w:t>kanaat</w:t>
      </w:r>
      <w:r w:rsidRPr="00A55DB1" w:rsidR="0030183B">
        <w:rPr>
          <w:sz w:val="18"/>
        </w:rPr>
        <w:t xml:space="preserve"> </w:t>
      </w:r>
      <w:r w:rsidRPr="00A55DB1">
        <w:rPr>
          <w:sz w:val="18"/>
        </w:rPr>
        <w:t>ve</w:t>
      </w:r>
      <w:r w:rsidRPr="00A55DB1" w:rsidR="0030183B">
        <w:rPr>
          <w:sz w:val="18"/>
        </w:rPr>
        <w:t xml:space="preserve"> </w:t>
      </w:r>
      <w:r w:rsidRPr="00A55DB1">
        <w:rPr>
          <w:sz w:val="18"/>
        </w:rPr>
        <w:t>tekrarlanan</w:t>
      </w:r>
      <w:r w:rsidRPr="00A55DB1" w:rsidR="0030183B">
        <w:rPr>
          <w:sz w:val="18"/>
        </w:rPr>
        <w:t xml:space="preserve"> </w:t>
      </w:r>
      <w:r w:rsidRPr="00A55DB1">
        <w:rPr>
          <w:sz w:val="18"/>
        </w:rPr>
        <w:t>kıymetli</w:t>
      </w:r>
      <w:r w:rsidRPr="00A55DB1" w:rsidR="0030183B">
        <w:rPr>
          <w:sz w:val="18"/>
        </w:rPr>
        <w:t xml:space="preserve"> </w:t>
      </w:r>
      <w:r w:rsidRPr="00A55DB1">
        <w:rPr>
          <w:sz w:val="18"/>
        </w:rPr>
        <w:t>ifadelerin</w:t>
      </w:r>
      <w:r w:rsidRPr="00A55DB1" w:rsidR="0030183B">
        <w:rPr>
          <w:sz w:val="18"/>
        </w:rPr>
        <w:t xml:space="preserve"> </w:t>
      </w:r>
      <w:r w:rsidRPr="00A55DB1">
        <w:rPr>
          <w:sz w:val="18"/>
        </w:rPr>
        <w:t>bir</w:t>
      </w:r>
      <w:r w:rsidRPr="00A55DB1" w:rsidR="0030183B">
        <w:rPr>
          <w:sz w:val="18"/>
        </w:rPr>
        <w:t xml:space="preserve"> </w:t>
      </w:r>
      <w:r w:rsidRPr="00A55DB1">
        <w:rPr>
          <w:sz w:val="18"/>
        </w:rPr>
        <w:t>vücut</w:t>
      </w:r>
      <w:r w:rsidRPr="00A55DB1" w:rsidR="0030183B">
        <w:rPr>
          <w:sz w:val="18"/>
        </w:rPr>
        <w:t xml:space="preserve"> </w:t>
      </w:r>
      <w:r w:rsidRPr="00A55DB1">
        <w:rPr>
          <w:sz w:val="18"/>
        </w:rPr>
        <w:t>bulmasını</w:t>
      </w:r>
      <w:r w:rsidRPr="00A55DB1" w:rsidR="0030183B">
        <w:rPr>
          <w:sz w:val="18"/>
        </w:rPr>
        <w:t xml:space="preserve"> </w:t>
      </w:r>
      <w:r w:rsidRPr="00A55DB1">
        <w:rPr>
          <w:sz w:val="18"/>
        </w:rPr>
        <w:t>önemsiyoruz.</w:t>
      </w:r>
      <w:r w:rsidRPr="00A55DB1" w:rsidR="0030183B">
        <w:rPr>
          <w:sz w:val="18"/>
        </w:rPr>
        <w:t xml:space="preserve"> </w:t>
      </w:r>
      <w:r w:rsidRPr="00A55DB1">
        <w:rPr>
          <w:sz w:val="18"/>
        </w:rPr>
        <w:t>Çünkü</w:t>
      </w:r>
      <w:r w:rsidRPr="00A55DB1" w:rsidR="0030183B">
        <w:rPr>
          <w:sz w:val="18"/>
        </w:rPr>
        <w:t xml:space="preserve"> </w:t>
      </w:r>
      <w:r w:rsidRPr="00A55DB1">
        <w:rPr>
          <w:sz w:val="18"/>
        </w:rPr>
        <w:t>bu</w:t>
      </w:r>
      <w:r w:rsidRPr="00A55DB1" w:rsidR="0030183B">
        <w:rPr>
          <w:sz w:val="18"/>
        </w:rPr>
        <w:t xml:space="preserve"> </w:t>
      </w:r>
      <w:r w:rsidRPr="00A55DB1">
        <w:rPr>
          <w:sz w:val="18"/>
        </w:rPr>
        <w:t>Meclis,</w:t>
      </w:r>
      <w:r w:rsidRPr="00A55DB1" w:rsidR="0030183B">
        <w:rPr>
          <w:sz w:val="18"/>
        </w:rPr>
        <w:t xml:space="preserve"> </w:t>
      </w:r>
      <w:r w:rsidRPr="00A55DB1">
        <w:rPr>
          <w:sz w:val="18"/>
        </w:rPr>
        <w:t>on</w:t>
      </w:r>
      <w:r w:rsidRPr="00A55DB1" w:rsidR="0030183B">
        <w:rPr>
          <w:sz w:val="18"/>
        </w:rPr>
        <w:t xml:space="preserve"> </w:t>
      </w:r>
      <w:r w:rsidRPr="00A55DB1">
        <w:rPr>
          <w:sz w:val="18"/>
        </w:rPr>
        <w:t>yedi</w:t>
      </w:r>
      <w:r w:rsidRPr="00A55DB1" w:rsidR="0030183B">
        <w:rPr>
          <w:sz w:val="18"/>
        </w:rPr>
        <w:t xml:space="preserve"> </w:t>
      </w:r>
      <w:r w:rsidRPr="00A55DB1">
        <w:rPr>
          <w:sz w:val="18"/>
        </w:rPr>
        <w:t>ay</w:t>
      </w:r>
      <w:r w:rsidRPr="00A55DB1" w:rsidR="0030183B">
        <w:rPr>
          <w:sz w:val="18"/>
        </w:rPr>
        <w:t xml:space="preserve"> </w:t>
      </w:r>
      <w:r w:rsidRPr="00A55DB1">
        <w:rPr>
          <w:sz w:val="18"/>
        </w:rPr>
        <w:t>hiçbir</w:t>
      </w:r>
      <w:r w:rsidRPr="00A55DB1" w:rsidR="0030183B">
        <w:rPr>
          <w:sz w:val="18"/>
        </w:rPr>
        <w:t xml:space="preserve"> </w:t>
      </w:r>
      <w:r w:rsidRPr="00A55DB1">
        <w:rPr>
          <w:sz w:val="18"/>
        </w:rPr>
        <w:t>tartışmanın</w:t>
      </w:r>
      <w:r w:rsidRPr="00A55DB1" w:rsidR="0030183B">
        <w:rPr>
          <w:sz w:val="18"/>
        </w:rPr>
        <w:t xml:space="preserve"> </w:t>
      </w:r>
      <w:r w:rsidRPr="00A55DB1">
        <w:rPr>
          <w:sz w:val="18"/>
        </w:rPr>
        <w:t>kavgaya</w:t>
      </w:r>
      <w:r w:rsidRPr="00A55DB1" w:rsidR="0030183B">
        <w:rPr>
          <w:sz w:val="18"/>
        </w:rPr>
        <w:t xml:space="preserve"> </w:t>
      </w:r>
      <w:r w:rsidRPr="00A55DB1">
        <w:rPr>
          <w:sz w:val="18"/>
        </w:rPr>
        <w:t>dönüşmediği</w:t>
      </w:r>
      <w:r w:rsidRPr="00A55DB1" w:rsidR="0030183B">
        <w:rPr>
          <w:sz w:val="18"/>
        </w:rPr>
        <w:t xml:space="preserve"> </w:t>
      </w:r>
      <w:r w:rsidRPr="00A55DB1">
        <w:rPr>
          <w:sz w:val="18"/>
        </w:rPr>
        <w:t>bir</w:t>
      </w:r>
      <w:r w:rsidRPr="00A55DB1" w:rsidR="0030183B">
        <w:rPr>
          <w:sz w:val="18"/>
        </w:rPr>
        <w:t xml:space="preserve"> </w:t>
      </w:r>
      <w:r w:rsidRPr="00A55DB1">
        <w:rPr>
          <w:sz w:val="18"/>
        </w:rPr>
        <w:t>dönem</w:t>
      </w:r>
      <w:r w:rsidRPr="00A55DB1" w:rsidR="0030183B">
        <w:rPr>
          <w:sz w:val="18"/>
        </w:rPr>
        <w:t xml:space="preserve"> </w:t>
      </w:r>
      <w:r w:rsidRPr="00A55DB1">
        <w:rPr>
          <w:sz w:val="18"/>
        </w:rPr>
        <w:t>de</w:t>
      </w:r>
      <w:r w:rsidRPr="00A55DB1" w:rsidR="0030183B">
        <w:rPr>
          <w:sz w:val="18"/>
        </w:rPr>
        <w:t xml:space="preserve"> </w:t>
      </w:r>
      <w:r w:rsidRPr="00A55DB1">
        <w:rPr>
          <w:sz w:val="18"/>
        </w:rPr>
        <w:t>geçirmişti.</w:t>
      </w:r>
      <w:r w:rsidRPr="00A55DB1" w:rsidR="0030183B">
        <w:rPr>
          <w:sz w:val="18"/>
        </w:rPr>
        <w:t xml:space="preserve"> </w:t>
      </w:r>
      <w:r w:rsidRPr="00A55DB1">
        <w:rPr>
          <w:sz w:val="18"/>
        </w:rPr>
        <w:t>Dünkü</w:t>
      </w:r>
      <w:r w:rsidRPr="00A55DB1" w:rsidR="0030183B">
        <w:rPr>
          <w:sz w:val="18"/>
        </w:rPr>
        <w:t xml:space="preserve"> </w:t>
      </w:r>
      <w:r w:rsidRPr="00A55DB1">
        <w:rPr>
          <w:sz w:val="18"/>
        </w:rPr>
        <w:t>tatsızlığın</w:t>
      </w:r>
      <w:r w:rsidRPr="00A55DB1" w:rsidR="0030183B">
        <w:rPr>
          <w:sz w:val="18"/>
        </w:rPr>
        <w:t xml:space="preserve"> </w:t>
      </w:r>
      <w:r w:rsidRPr="00A55DB1">
        <w:rPr>
          <w:sz w:val="18"/>
        </w:rPr>
        <w:t>böyle</w:t>
      </w:r>
      <w:r w:rsidRPr="00A55DB1" w:rsidR="0030183B">
        <w:rPr>
          <w:sz w:val="18"/>
        </w:rPr>
        <w:t xml:space="preserve"> </w:t>
      </w:r>
      <w:r w:rsidRPr="00A55DB1">
        <w:rPr>
          <w:sz w:val="18"/>
        </w:rPr>
        <w:t>bir</w:t>
      </w:r>
      <w:r w:rsidRPr="00A55DB1" w:rsidR="0030183B">
        <w:rPr>
          <w:sz w:val="18"/>
        </w:rPr>
        <w:t xml:space="preserve"> </w:t>
      </w:r>
      <w:r w:rsidRPr="00A55DB1">
        <w:rPr>
          <w:sz w:val="18"/>
        </w:rPr>
        <w:t>sürecin</w:t>
      </w:r>
      <w:r w:rsidRPr="00A55DB1" w:rsidR="0030183B">
        <w:rPr>
          <w:sz w:val="18"/>
        </w:rPr>
        <w:t xml:space="preserve"> </w:t>
      </w:r>
      <w:r w:rsidRPr="00A55DB1">
        <w:rPr>
          <w:sz w:val="18"/>
        </w:rPr>
        <w:t>kapısını</w:t>
      </w:r>
      <w:r w:rsidRPr="00A55DB1" w:rsidR="0030183B">
        <w:rPr>
          <w:sz w:val="18"/>
        </w:rPr>
        <w:t xml:space="preserve"> </w:t>
      </w:r>
      <w:r w:rsidRPr="00A55DB1">
        <w:rPr>
          <w:sz w:val="18"/>
        </w:rPr>
        <w:t>aralaması</w:t>
      </w:r>
      <w:r w:rsidRPr="00A55DB1" w:rsidR="0030183B">
        <w:rPr>
          <w:sz w:val="18"/>
        </w:rPr>
        <w:t xml:space="preserve"> </w:t>
      </w:r>
      <w:r w:rsidRPr="00A55DB1">
        <w:rPr>
          <w:sz w:val="18"/>
        </w:rPr>
        <w:t>umudu</w:t>
      </w:r>
      <w:r w:rsidRPr="00A55DB1" w:rsidR="0030183B">
        <w:rPr>
          <w:sz w:val="18"/>
        </w:rPr>
        <w:t xml:space="preserve"> </w:t>
      </w:r>
      <w:r w:rsidRPr="00A55DB1">
        <w:rPr>
          <w:sz w:val="18"/>
        </w:rPr>
        <w:t>yüreğimdeki</w:t>
      </w:r>
      <w:r w:rsidRPr="00A55DB1" w:rsidR="0030183B">
        <w:rPr>
          <w:sz w:val="18"/>
        </w:rPr>
        <w:t xml:space="preserve"> </w:t>
      </w:r>
      <w:r w:rsidRPr="00A55DB1">
        <w:rPr>
          <w:sz w:val="18"/>
        </w:rPr>
        <w:t>ağrıyı</w:t>
      </w:r>
      <w:r w:rsidRPr="00A55DB1" w:rsidR="0030183B">
        <w:rPr>
          <w:sz w:val="18"/>
        </w:rPr>
        <w:t xml:space="preserve"> </w:t>
      </w:r>
      <w:r w:rsidRPr="00A55DB1">
        <w:rPr>
          <w:sz w:val="18"/>
        </w:rPr>
        <w:t>hafifleteceği</w:t>
      </w:r>
      <w:r w:rsidRPr="00A55DB1" w:rsidR="0030183B">
        <w:rPr>
          <w:sz w:val="18"/>
        </w:rPr>
        <w:t xml:space="preserve"> </w:t>
      </w:r>
      <w:r w:rsidRPr="00A55DB1">
        <w:rPr>
          <w:sz w:val="18"/>
        </w:rPr>
        <w:t>gibi</w:t>
      </w:r>
      <w:r w:rsidRPr="00A55DB1" w:rsidR="0030183B">
        <w:rPr>
          <w:sz w:val="18"/>
        </w:rPr>
        <w:t xml:space="preserve"> </w:t>
      </w:r>
      <w:r w:rsidRPr="00A55DB1">
        <w:rPr>
          <w:sz w:val="18"/>
        </w:rPr>
        <w:t>bambaşka</w:t>
      </w:r>
      <w:r w:rsidRPr="00A55DB1" w:rsidR="0030183B">
        <w:rPr>
          <w:sz w:val="18"/>
        </w:rPr>
        <w:t xml:space="preserve"> </w:t>
      </w:r>
      <w:r w:rsidRPr="00A55DB1">
        <w:rPr>
          <w:sz w:val="18"/>
        </w:rPr>
        <w:t>bir</w:t>
      </w:r>
      <w:r w:rsidRPr="00A55DB1" w:rsidR="0030183B">
        <w:rPr>
          <w:sz w:val="18"/>
        </w:rPr>
        <w:t xml:space="preserve"> </w:t>
      </w:r>
      <w:r w:rsidRPr="00A55DB1">
        <w:rPr>
          <w:sz w:val="18"/>
        </w:rPr>
        <w:t>sevince</w:t>
      </w:r>
      <w:r w:rsidRPr="00A55DB1" w:rsidR="0030183B">
        <w:rPr>
          <w:sz w:val="18"/>
        </w:rPr>
        <w:t xml:space="preserve"> </w:t>
      </w:r>
      <w:r w:rsidRPr="00A55DB1">
        <w:rPr>
          <w:sz w:val="18"/>
        </w:rPr>
        <w:t>de</w:t>
      </w:r>
      <w:r w:rsidRPr="00A55DB1" w:rsidR="0030183B">
        <w:rPr>
          <w:sz w:val="18"/>
        </w:rPr>
        <w:t xml:space="preserve"> </w:t>
      </w:r>
      <w:r w:rsidRPr="00A55DB1">
        <w:rPr>
          <w:sz w:val="18"/>
        </w:rPr>
        <w:t>dönüştürür,</w:t>
      </w:r>
      <w:r w:rsidRPr="00A55DB1" w:rsidR="0030183B">
        <w:rPr>
          <w:sz w:val="18"/>
        </w:rPr>
        <w:t xml:space="preserve"> </w:t>
      </w:r>
      <w:r w:rsidRPr="00A55DB1">
        <w:rPr>
          <w:sz w:val="18"/>
        </w:rPr>
        <w:t>keşke</w:t>
      </w:r>
      <w:r w:rsidRPr="00A55DB1" w:rsidR="0030183B">
        <w:rPr>
          <w:sz w:val="18"/>
        </w:rPr>
        <w:t xml:space="preserve"> </w:t>
      </w:r>
      <w:r w:rsidRPr="00A55DB1">
        <w:rPr>
          <w:sz w:val="18"/>
        </w:rPr>
        <w:t>böyle</w:t>
      </w:r>
      <w:r w:rsidRPr="00A55DB1" w:rsidR="0030183B">
        <w:rPr>
          <w:sz w:val="18"/>
        </w:rPr>
        <w:t xml:space="preserve"> </w:t>
      </w:r>
      <w:r w:rsidRPr="00A55DB1">
        <w:rPr>
          <w:sz w:val="18"/>
        </w:rPr>
        <w:t>bir</w:t>
      </w:r>
      <w:r w:rsidRPr="00A55DB1" w:rsidR="0030183B">
        <w:rPr>
          <w:sz w:val="18"/>
        </w:rPr>
        <w:t xml:space="preserve"> </w:t>
      </w:r>
      <w:r w:rsidRPr="00A55DB1">
        <w:rPr>
          <w:sz w:val="18"/>
        </w:rPr>
        <w:t>kazanımımız</w:t>
      </w:r>
      <w:r w:rsidRPr="00A55DB1" w:rsidR="0030183B">
        <w:rPr>
          <w:sz w:val="18"/>
        </w:rPr>
        <w:t xml:space="preserve"> </w:t>
      </w:r>
      <w:r w:rsidRPr="00A55DB1">
        <w:rPr>
          <w:sz w:val="18"/>
        </w:rPr>
        <w:t>olsa!</w:t>
      </w:r>
    </w:p>
    <w:p w:rsidRPr="00A55DB1" w:rsidR="000A202A" w:rsidP="00A55DB1" w:rsidRDefault="000A202A">
      <w:pPr>
        <w:pStyle w:val="GENELKURUL"/>
        <w:spacing w:line="240" w:lineRule="auto"/>
        <w:rPr>
          <w:sz w:val="18"/>
        </w:rPr>
      </w:pP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meselenin</w:t>
      </w:r>
      <w:r w:rsidRPr="00A55DB1" w:rsidR="0030183B">
        <w:rPr>
          <w:sz w:val="18"/>
        </w:rPr>
        <w:t xml:space="preserve"> </w:t>
      </w:r>
      <w:r w:rsidRPr="00A55DB1">
        <w:rPr>
          <w:sz w:val="18"/>
        </w:rPr>
        <w:t>diğer</w:t>
      </w:r>
      <w:r w:rsidRPr="00A55DB1" w:rsidR="0030183B">
        <w:rPr>
          <w:sz w:val="18"/>
        </w:rPr>
        <w:t xml:space="preserve"> </w:t>
      </w:r>
      <w:r w:rsidRPr="00A55DB1">
        <w:rPr>
          <w:sz w:val="18"/>
        </w:rPr>
        <w:t>kısmıyla</w:t>
      </w:r>
      <w:r w:rsidRPr="00A55DB1" w:rsidR="0030183B">
        <w:rPr>
          <w:sz w:val="18"/>
        </w:rPr>
        <w:t xml:space="preserve"> </w:t>
      </w:r>
      <w:r w:rsidRPr="00A55DB1">
        <w:rPr>
          <w:sz w:val="18"/>
        </w:rPr>
        <w:t>ilgili</w:t>
      </w:r>
      <w:r w:rsidRPr="00A55DB1" w:rsidR="0030183B">
        <w:rPr>
          <w:sz w:val="18"/>
        </w:rPr>
        <w:t xml:space="preserve"> </w:t>
      </w:r>
      <w:r w:rsidRPr="00A55DB1">
        <w:rPr>
          <w:sz w:val="18"/>
        </w:rPr>
        <w:t>yani</w:t>
      </w:r>
      <w:r w:rsidRPr="00A55DB1" w:rsidR="0030183B">
        <w:rPr>
          <w:sz w:val="18"/>
        </w:rPr>
        <w:t xml:space="preserve"> </w:t>
      </w:r>
      <w:r w:rsidRPr="00A55DB1">
        <w:rPr>
          <w:sz w:val="18"/>
        </w:rPr>
        <w:t>dün</w:t>
      </w:r>
      <w:r w:rsidRPr="00A55DB1" w:rsidR="0030183B">
        <w:rPr>
          <w:sz w:val="18"/>
        </w:rPr>
        <w:t xml:space="preserve"> </w:t>
      </w:r>
      <w:r w:rsidRPr="00A55DB1">
        <w:rPr>
          <w:sz w:val="18"/>
        </w:rPr>
        <w:t>İç</w:t>
      </w:r>
      <w:r w:rsidRPr="00A55DB1" w:rsidR="0030183B">
        <w:rPr>
          <w:sz w:val="18"/>
        </w:rPr>
        <w:t xml:space="preserve"> </w:t>
      </w:r>
      <w:r w:rsidRPr="00A55DB1">
        <w:rPr>
          <w:sz w:val="18"/>
        </w:rPr>
        <w:t>Tüzük’ün</w:t>
      </w:r>
      <w:r w:rsidRPr="00A55DB1" w:rsidR="0030183B">
        <w:rPr>
          <w:sz w:val="18"/>
        </w:rPr>
        <w:t xml:space="preserve"> </w:t>
      </w:r>
      <w:r w:rsidRPr="00A55DB1">
        <w:rPr>
          <w:sz w:val="18"/>
        </w:rPr>
        <w:t>verdiği</w:t>
      </w:r>
      <w:r w:rsidRPr="00A55DB1" w:rsidR="0030183B">
        <w:rPr>
          <w:sz w:val="18"/>
        </w:rPr>
        <w:t xml:space="preserve"> </w:t>
      </w:r>
      <w:r w:rsidRPr="00A55DB1">
        <w:rPr>
          <w:sz w:val="18"/>
        </w:rPr>
        <w:t>bir</w:t>
      </w:r>
      <w:r w:rsidRPr="00A55DB1" w:rsidR="0030183B">
        <w:rPr>
          <w:sz w:val="18"/>
        </w:rPr>
        <w:t xml:space="preserve"> </w:t>
      </w:r>
      <w:r w:rsidRPr="00A55DB1">
        <w:rPr>
          <w:sz w:val="18"/>
        </w:rPr>
        <w:t>hak</w:t>
      </w:r>
      <w:r w:rsidRPr="00A55DB1" w:rsidR="0030183B">
        <w:rPr>
          <w:sz w:val="18"/>
        </w:rPr>
        <w:t xml:space="preserve"> </w:t>
      </w:r>
      <w:r w:rsidRPr="00A55DB1">
        <w:rPr>
          <w:sz w:val="18"/>
        </w:rPr>
        <w:t>kullanılırken</w:t>
      </w:r>
      <w:r w:rsidRPr="00A55DB1" w:rsidR="0030183B">
        <w:rPr>
          <w:sz w:val="18"/>
        </w:rPr>
        <w:t xml:space="preserve"> </w:t>
      </w:r>
      <w:r w:rsidRPr="00A55DB1">
        <w:rPr>
          <w:sz w:val="18"/>
        </w:rPr>
        <w:t>tarafımızdan</w:t>
      </w:r>
      <w:r w:rsidRPr="00A55DB1" w:rsidR="0030183B">
        <w:rPr>
          <w:sz w:val="18"/>
        </w:rPr>
        <w:t xml:space="preserve"> </w:t>
      </w:r>
      <w:r w:rsidRPr="00A55DB1">
        <w:rPr>
          <w:sz w:val="18"/>
        </w:rPr>
        <w:t>yapılan</w:t>
      </w:r>
      <w:r w:rsidRPr="00A55DB1" w:rsidR="0030183B">
        <w:rPr>
          <w:sz w:val="18"/>
        </w:rPr>
        <w:t xml:space="preserve"> </w:t>
      </w:r>
      <w:r w:rsidRPr="00A55DB1">
        <w:rPr>
          <w:sz w:val="18"/>
        </w:rPr>
        <w:t>engelleme,</w:t>
      </w:r>
      <w:r w:rsidRPr="00A55DB1" w:rsidR="0030183B">
        <w:rPr>
          <w:sz w:val="18"/>
        </w:rPr>
        <w:t xml:space="preserve"> </w:t>
      </w:r>
      <w:r w:rsidRPr="00A55DB1">
        <w:rPr>
          <w:sz w:val="18"/>
        </w:rPr>
        <w:t>uzatma</w:t>
      </w:r>
      <w:r w:rsidRPr="00A55DB1" w:rsidR="0030183B">
        <w:rPr>
          <w:sz w:val="18"/>
        </w:rPr>
        <w:t xml:space="preserve"> </w:t>
      </w:r>
      <w:r w:rsidRPr="00A55DB1">
        <w:rPr>
          <w:sz w:val="18"/>
        </w:rPr>
        <w:t>ve</w:t>
      </w:r>
      <w:r w:rsidRPr="00A55DB1" w:rsidR="0030183B">
        <w:rPr>
          <w:sz w:val="18"/>
        </w:rPr>
        <w:t xml:space="preserve"> </w:t>
      </w:r>
      <w:r w:rsidRPr="00A55DB1">
        <w:rPr>
          <w:sz w:val="18"/>
        </w:rPr>
        <w:t>kabinlere</w:t>
      </w:r>
      <w:r w:rsidRPr="00A55DB1" w:rsidR="0030183B">
        <w:rPr>
          <w:sz w:val="18"/>
        </w:rPr>
        <w:t xml:space="preserve"> </w:t>
      </w:r>
      <w:r w:rsidRPr="00A55DB1">
        <w:rPr>
          <w:sz w:val="18"/>
        </w:rPr>
        <w:t>girip</w:t>
      </w:r>
      <w:r w:rsidRPr="00A55DB1" w:rsidR="0030183B">
        <w:rPr>
          <w:sz w:val="18"/>
        </w:rPr>
        <w:t xml:space="preserve"> </w:t>
      </w:r>
      <w:r w:rsidRPr="00A55DB1">
        <w:rPr>
          <w:sz w:val="18"/>
        </w:rPr>
        <w:t>de…</w:t>
      </w:r>
    </w:p>
    <w:p w:rsidRPr="00A55DB1" w:rsidR="000A202A" w:rsidP="00A55DB1" w:rsidRDefault="000A202A">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Buyursunlar</w:t>
      </w:r>
      <w:r w:rsidRPr="00A55DB1" w:rsidR="0030183B">
        <w:rPr>
          <w:sz w:val="18"/>
        </w:rPr>
        <w:t xml:space="preserve"> </w:t>
      </w:r>
      <w:r w:rsidRPr="00A55DB1">
        <w:rPr>
          <w:sz w:val="18"/>
        </w:rPr>
        <w:t>efendim.</w:t>
      </w:r>
    </w:p>
    <w:p w:rsidRPr="00A55DB1" w:rsidR="000A202A" w:rsidP="00A55DB1" w:rsidRDefault="000A202A">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Bir</w:t>
      </w:r>
      <w:r w:rsidRPr="00A55DB1" w:rsidR="0030183B">
        <w:rPr>
          <w:sz w:val="18"/>
        </w:rPr>
        <w:t xml:space="preserve"> </w:t>
      </w:r>
      <w:r w:rsidRPr="00A55DB1">
        <w:rPr>
          <w:sz w:val="18"/>
        </w:rPr>
        <w:t>arkadaşımızın</w:t>
      </w:r>
      <w:r w:rsidRPr="00A55DB1" w:rsidR="0030183B">
        <w:rPr>
          <w:sz w:val="18"/>
        </w:rPr>
        <w:t xml:space="preserve"> </w:t>
      </w:r>
      <w:r w:rsidRPr="00A55DB1">
        <w:rPr>
          <w:sz w:val="18"/>
        </w:rPr>
        <w:t>milletvekili</w:t>
      </w:r>
      <w:r w:rsidRPr="00A55DB1" w:rsidR="0030183B">
        <w:rPr>
          <w:sz w:val="18"/>
        </w:rPr>
        <w:t xml:space="preserve"> </w:t>
      </w:r>
      <w:r w:rsidRPr="00A55DB1">
        <w:rPr>
          <w:sz w:val="18"/>
        </w:rPr>
        <w:t>iken</w:t>
      </w:r>
      <w:r w:rsidRPr="00A55DB1" w:rsidR="0030183B">
        <w:rPr>
          <w:sz w:val="18"/>
        </w:rPr>
        <w:t xml:space="preserve"> </w:t>
      </w:r>
      <w:r w:rsidRPr="00A55DB1">
        <w:rPr>
          <w:sz w:val="18"/>
        </w:rPr>
        <w:t>ertesi</w:t>
      </w:r>
      <w:r w:rsidRPr="00A55DB1" w:rsidR="0030183B">
        <w:rPr>
          <w:sz w:val="18"/>
        </w:rPr>
        <w:t xml:space="preserve"> </w:t>
      </w:r>
      <w:r w:rsidRPr="00A55DB1">
        <w:rPr>
          <w:sz w:val="18"/>
        </w:rPr>
        <w:t>gün</w:t>
      </w:r>
      <w:r w:rsidRPr="00A55DB1" w:rsidR="0030183B">
        <w:rPr>
          <w:sz w:val="18"/>
        </w:rPr>
        <w:t xml:space="preserve"> </w:t>
      </w:r>
      <w:r w:rsidRPr="00A55DB1">
        <w:rPr>
          <w:sz w:val="18"/>
        </w:rPr>
        <w:t>hapse</w:t>
      </w:r>
      <w:r w:rsidRPr="00A55DB1" w:rsidR="0030183B">
        <w:rPr>
          <w:sz w:val="18"/>
        </w:rPr>
        <w:t xml:space="preserve"> </w:t>
      </w:r>
      <w:r w:rsidRPr="00A55DB1">
        <w:rPr>
          <w:sz w:val="18"/>
        </w:rPr>
        <w:t>konulması</w:t>
      </w:r>
      <w:r w:rsidRPr="00A55DB1" w:rsidR="0030183B">
        <w:rPr>
          <w:sz w:val="18"/>
        </w:rPr>
        <w:t xml:space="preserve"> </w:t>
      </w:r>
      <w:r w:rsidRPr="00A55DB1">
        <w:rPr>
          <w:sz w:val="18"/>
        </w:rPr>
        <w:t>ve</w:t>
      </w:r>
      <w:r w:rsidRPr="00A55DB1" w:rsidR="0030183B">
        <w:rPr>
          <w:sz w:val="18"/>
        </w:rPr>
        <w:t xml:space="preserve"> </w:t>
      </w:r>
      <w:r w:rsidRPr="00A55DB1">
        <w:rPr>
          <w:sz w:val="18"/>
        </w:rPr>
        <w:t>bir</w:t>
      </w:r>
      <w:r w:rsidRPr="00A55DB1" w:rsidR="0030183B">
        <w:rPr>
          <w:sz w:val="18"/>
        </w:rPr>
        <w:t xml:space="preserve"> </w:t>
      </w:r>
      <w:r w:rsidRPr="00A55DB1">
        <w:rPr>
          <w:sz w:val="18"/>
        </w:rPr>
        <w:t>diğer</w:t>
      </w:r>
      <w:r w:rsidRPr="00A55DB1" w:rsidR="0030183B">
        <w:rPr>
          <w:sz w:val="18"/>
        </w:rPr>
        <w:t xml:space="preserve"> </w:t>
      </w:r>
      <w:r w:rsidRPr="00A55DB1">
        <w:rPr>
          <w:sz w:val="18"/>
        </w:rPr>
        <w:t>siyasi</w:t>
      </w:r>
      <w:r w:rsidRPr="00A55DB1" w:rsidR="0030183B">
        <w:rPr>
          <w:sz w:val="18"/>
        </w:rPr>
        <w:t xml:space="preserve"> </w:t>
      </w:r>
      <w:r w:rsidRPr="00A55DB1">
        <w:rPr>
          <w:sz w:val="18"/>
        </w:rPr>
        <w:t>partiden</w:t>
      </w:r>
      <w:r w:rsidRPr="00A55DB1" w:rsidR="0030183B">
        <w:rPr>
          <w:sz w:val="18"/>
        </w:rPr>
        <w:t xml:space="preserve"> </w:t>
      </w:r>
      <w:r w:rsidRPr="00A55DB1">
        <w:rPr>
          <w:sz w:val="18"/>
        </w:rPr>
        <w:t>2</w:t>
      </w:r>
      <w:r w:rsidRPr="00A55DB1" w:rsidR="0030183B">
        <w:rPr>
          <w:sz w:val="18"/>
        </w:rPr>
        <w:t xml:space="preserve"> </w:t>
      </w:r>
      <w:r w:rsidRPr="00A55DB1">
        <w:rPr>
          <w:sz w:val="18"/>
        </w:rPr>
        <w:t>arkadaşımızın</w:t>
      </w:r>
      <w:r w:rsidRPr="00A55DB1" w:rsidR="0030183B">
        <w:rPr>
          <w:sz w:val="18"/>
        </w:rPr>
        <w:t xml:space="preserve"> </w:t>
      </w:r>
      <w:r w:rsidRPr="00A55DB1">
        <w:rPr>
          <w:sz w:val="18"/>
        </w:rPr>
        <w:t>da</w:t>
      </w:r>
      <w:r w:rsidRPr="00A55DB1" w:rsidR="0030183B">
        <w:rPr>
          <w:sz w:val="18"/>
        </w:rPr>
        <w:t xml:space="preserve"> </w:t>
      </w:r>
      <w:r w:rsidRPr="00A55DB1">
        <w:rPr>
          <w:sz w:val="18"/>
        </w:rPr>
        <w:t>aynı</w:t>
      </w:r>
      <w:r w:rsidRPr="00A55DB1" w:rsidR="0030183B">
        <w:rPr>
          <w:sz w:val="18"/>
        </w:rPr>
        <w:t xml:space="preserve"> </w:t>
      </w:r>
      <w:r w:rsidRPr="00A55DB1">
        <w:rPr>
          <w:sz w:val="18"/>
        </w:rPr>
        <w:t>hukuksuzlukla,</w:t>
      </w:r>
      <w:r w:rsidRPr="00A55DB1" w:rsidR="0030183B">
        <w:rPr>
          <w:sz w:val="18"/>
        </w:rPr>
        <w:t xml:space="preserve"> </w:t>
      </w:r>
      <w:r w:rsidRPr="00A55DB1">
        <w:rPr>
          <w:sz w:val="18"/>
        </w:rPr>
        <w:t>kanun</w:t>
      </w:r>
      <w:r w:rsidRPr="00A55DB1" w:rsidR="0030183B">
        <w:rPr>
          <w:sz w:val="18"/>
        </w:rPr>
        <w:t xml:space="preserve"> </w:t>
      </w:r>
      <w:r w:rsidRPr="00A55DB1">
        <w:rPr>
          <w:sz w:val="18"/>
        </w:rPr>
        <w:t>tanımazlıkla</w:t>
      </w:r>
      <w:r w:rsidRPr="00A55DB1" w:rsidR="0030183B">
        <w:rPr>
          <w:sz w:val="18"/>
        </w:rPr>
        <w:t xml:space="preserve"> </w:t>
      </w:r>
      <w:r w:rsidRPr="00A55DB1">
        <w:rPr>
          <w:sz w:val="18"/>
        </w:rPr>
        <w:t>karşılaşması</w:t>
      </w:r>
      <w:r w:rsidRPr="00A55DB1" w:rsidR="0030183B">
        <w:rPr>
          <w:sz w:val="18"/>
        </w:rPr>
        <w:t xml:space="preserve"> </w:t>
      </w:r>
      <w:r w:rsidRPr="00A55DB1">
        <w:rPr>
          <w:sz w:val="18"/>
        </w:rPr>
        <w:t>bizim</w:t>
      </w:r>
      <w:r w:rsidRPr="00A55DB1" w:rsidR="0030183B">
        <w:rPr>
          <w:sz w:val="18"/>
        </w:rPr>
        <w:t xml:space="preserve"> </w:t>
      </w:r>
      <w:r w:rsidRPr="00A55DB1">
        <w:rPr>
          <w:sz w:val="18"/>
        </w:rPr>
        <w:t>içimizi</w:t>
      </w:r>
      <w:r w:rsidRPr="00A55DB1" w:rsidR="0030183B">
        <w:rPr>
          <w:sz w:val="18"/>
        </w:rPr>
        <w:t xml:space="preserve"> </w:t>
      </w:r>
      <w:r w:rsidRPr="00A55DB1">
        <w:rPr>
          <w:sz w:val="18"/>
        </w:rPr>
        <w:t>yakıyordu.</w:t>
      </w:r>
      <w:r w:rsidRPr="00A55DB1" w:rsidR="0030183B">
        <w:rPr>
          <w:sz w:val="18"/>
        </w:rPr>
        <w:t xml:space="preserve"> </w:t>
      </w:r>
      <w:r w:rsidRPr="00A55DB1">
        <w:rPr>
          <w:sz w:val="18"/>
        </w:rPr>
        <w:t>Biz</w:t>
      </w:r>
      <w:r w:rsidRPr="00A55DB1" w:rsidR="0030183B">
        <w:rPr>
          <w:sz w:val="18"/>
        </w:rPr>
        <w:t xml:space="preserve"> </w:t>
      </w:r>
      <w:r w:rsidRPr="00A55DB1">
        <w:rPr>
          <w:sz w:val="18"/>
        </w:rPr>
        <w:t>oraya</w:t>
      </w:r>
      <w:r w:rsidRPr="00A55DB1" w:rsidR="0030183B">
        <w:rPr>
          <w:sz w:val="18"/>
        </w:rPr>
        <w:t xml:space="preserve"> </w:t>
      </w:r>
      <w:r w:rsidRPr="00A55DB1">
        <w:rPr>
          <w:sz w:val="18"/>
        </w:rPr>
        <w:t>girdik</w:t>
      </w:r>
      <w:r w:rsidRPr="00A55DB1" w:rsidR="0030183B">
        <w:rPr>
          <w:sz w:val="18"/>
        </w:rPr>
        <w:t xml:space="preserve"> </w:t>
      </w:r>
      <w:r w:rsidRPr="00A55DB1">
        <w:rPr>
          <w:sz w:val="18"/>
        </w:rPr>
        <w:t>“Arkadaşımızı</w:t>
      </w:r>
      <w:r w:rsidRPr="00A55DB1" w:rsidR="0030183B">
        <w:rPr>
          <w:sz w:val="18"/>
        </w:rPr>
        <w:t xml:space="preserve"> </w:t>
      </w:r>
      <w:r w:rsidRPr="00A55DB1">
        <w:rPr>
          <w:sz w:val="18"/>
        </w:rPr>
        <w:t>düşünüyoruz.”</w:t>
      </w:r>
      <w:r w:rsidRPr="00A55DB1" w:rsidR="0030183B">
        <w:rPr>
          <w:sz w:val="18"/>
        </w:rPr>
        <w:t xml:space="preserve"> </w:t>
      </w:r>
      <w:r w:rsidRPr="00A55DB1">
        <w:rPr>
          <w:sz w:val="18"/>
        </w:rPr>
        <w:t>dedik,</w:t>
      </w:r>
      <w:r w:rsidRPr="00A55DB1" w:rsidR="0030183B">
        <w:rPr>
          <w:sz w:val="18"/>
        </w:rPr>
        <w:t xml:space="preserve"> </w:t>
      </w:r>
      <w:r w:rsidRPr="00A55DB1">
        <w:rPr>
          <w:sz w:val="18"/>
        </w:rPr>
        <w:t>çok</w:t>
      </w:r>
      <w:r w:rsidRPr="00A55DB1" w:rsidR="0030183B">
        <w:rPr>
          <w:sz w:val="18"/>
        </w:rPr>
        <w:t xml:space="preserve"> </w:t>
      </w:r>
      <w:r w:rsidRPr="00A55DB1">
        <w:rPr>
          <w:sz w:val="18"/>
        </w:rPr>
        <w:t>kişinin</w:t>
      </w:r>
      <w:r w:rsidRPr="00A55DB1" w:rsidR="0030183B">
        <w:rPr>
          <w:sz w:val="18"/>
        </w:rPr>
        <w:t xml:space="preserve"> </w:t>
      </w:r>
      <w:r w:rsidRPr="00A55DB1">
        <w:rPr>
          <w:sz w:val="18"/>
        </w:rPr>
        <w:t>de</w:t>
      </w:r>
      <w:r w:rsidRPr="00A55DB1" w:rsidR="0030183B">
        <w:rPr>
          <w:sz w:val="18"/>
        </w:rPr>
        <w:t xml:space="preserve"> </w:t>
      </w:r>
      <w:r w:rsidRPr="00A55DB1">
        <w:rPr>
          <w:sz w:val="18"/>
        </w:rPr>
        <w:t>canını</w:t>
      </w:r>
      <w:r w:rsidRPr="00A55DB1" w:rsidR="0030183B">
        <w:rPr>
          <w:sz w:val="18"/>
        </w:rPr>
        <w:t xml:space="preserve"> </w:t>
      </w:r>
      <w:r w:rsidRPr="00A55DB1">
        <w:rPr>
          <w:sz w:val="18"/>
        </w:rPr>
        <w:t>sıktık;</w:t>
      </w:r>
      <w:r w:rsidRPr="00A55DB1" w:rsidR="0030183B">
        <w:rPr>
          <w:sz w:val="18"/>
        </w:rPr>
        <w:t xml:space="preserve"> </w:t>
      </w:r>
      <w:r w:rsidRPr="00A55DB1">
        <w:rPr>
          <w:sz w:val="18"/>
        </w:rPr>
        <w:t>bunun</w:t>
      </w:r>
      <w:r w:rsidRPr="00A55DB1" w:rsidR="0030183B">
        <w:rPr>
          <w:sz w:val="18"/>
        </w:rPr>
        <w:t xml:space="preserve"> </w:t>
      </w:r>
      <w:r w:rsidRPr="00A55DB1">
        <w:rPr>
          <w:sz w:val="18"/>
        </w:rPr>
        <w:t>farkındayız</w:t>
      </w:r>
      <w:r w:rsidRPr="00A55DB1" w:rsidR="0030183B">
        <w:rPr>
          <w:sz w:val="18"/>
        </w:rPr>
        <w:t xml:space="preserve"> </w:t>
      </w:r>
      <w:r w:rsidRPr="00A55DB1">
        <w:rPr>
          <w:sz w:val="18"/>
        </w:rPr>
        <w:t>ama</w:t>
      </w:r>
      <w:r w:rsidRPr="00A55DB1" w:rsidR="0030183B">
        <w:rPr>
          <w:sz w:val="18"/>
        </w:rPr>
        <w:t xml:space="preserve"> </w:t>
      </w:r>
      <w:r w:rsidRPr="00A55DB1">
        <w:rPr>
          <w:sz w:val="18"/>
        </w:rPr>
        <w:t>şunu</w:t>
      </w:r>
      <w:r w:rsidRPr="00A55DB1" w:rsidR="0030183B">
        <w:rPr>
          <w:sz w:val="18"/>
        </w:rPr>
        <w:t xml:space="preserve"> </w:t>
      </w:r>
      <w:r w:rsidRPr="00A55DB1">
        <w:rPr>
          <w:sz w:val="18"/>
        </w:rPr>
        <w:t>söyleyelim:</w:t>
      </w:r>
      <w:r w:rsidRPr="00A55DB1" w:rsidR="0030183B">
        <w:rPr>
          <w:sz w:val="18"/>
        </w:rPr>
        <w:t xml:space="preserve"> </w:t>
      </w:r>
      <w:r w:rsidRPr="00A55DB1">
        <w:rPr>
          <w:sz w:val="18"/>
        </w:rPr>
        <w:t>Bir</w:t>
      </w:r>
      <w:r w:rsidRPr="00A55DB1" w:rsidR="0030183B">
        <w:rPr>
          <w:sz w:val="18"/>
        </w:rPr>
        <w:t xml:space="preserve"> </w:t>
      </w:r>
      <w:r w:rsidRPr="00A55DB1">
        <w:rPr>
          <w:sz w:val="18"/>
        </w:rPr>
        <w:t>empati</w:t>
      </w:r>
      <w:r w:rsidRPr="00A55DB1" w:rsidR="0030183B">
        <w:rPr>
          <w:sz w:val="18"/>
        </w:rPr>
        <w:t xml:space="preserve"> </w:t>
      </w:r>
      <w:r w:rsidRPr="00A55DB1">
        <w:rPr>
          <w:sz w:val="18"/>
        </w:rPr>
        <w:t>kurmak</w:t>
      </w:r>
      <w:r w:rsidRPr="00A55DB1" w:rsidR="0030183B">
        <w:rPr>
          <w:sz w:val="18"/>
        </w:rPr>
        <w:t xml:space="preserve"> </w:t>
      </w:r>
      <w:r w:rsidRPr="00A55DB1">
        <w:rPr>
          <w:sz w:val="18"/>
        </w:rPr>
        <w:t>gerekirse</w:t>
      </w:r>
      <w:r w:rsidRPr="00A55DB1" w:rsidR="0030183B">
        <w:rPr>
          <w:sz w:val="18"/>
        </w:rPr>
        <w:t xml:space="preserve"> </w:t>
      </w:r>
      <w:r w:rsidRPr="00A55DB1">
        <w:rPr>
          <w:sz w:val="18"/>
        </w:rPr>
        <w:t>dün,</w:t>
      </w:r>
      <w:r w:rsidRPr="00A55DB1" w:rsidR="0030183B">
        <w:rPr>
          <w:sz w:val="18"/>
        </w:rPr>
        <w:t xml:space="preserve"> </w:t>
      </w:r>
      <w:r w:rsidRPr="00A55DB1">
        <w:rPr>
          <w:sz w:val="18"/>
        </w:rPr>
        <w:t>o</w:t>
      </w:r>
      <w:r w:rsidRPr="00A55DB1" w:rsidR="0030183B">
        <w:rPr>
          <w:sz w:val="18"/>
        </w:rPr>
        <w:t xml:space="preserve"> </w:t>
      </w:r>
      <w:r w:rsidRPr="00A55DB1">
        <w:rPr>
          <w:sz w:val="18"/>
        </w:rPr>
        <w:t>üç</w:t>
      </w:r>
      <w:r w:rsidRPr="00A55DB1" w:rsidR="0030183B">
        <w:rPr>
          <w:sz w:val="18"/>
        </w:rPr>
        <w:t xml:space="preserve"> </w:t>
      </w:r>
      <w:r w:rsidRPr="00A55DB1">
        <w:rPr>
          <w:sz w:val="18"/>
        </w:rPr>
        <w:t>saatlik</w:t>
      </w:r>
      <w:r w:rsidRPr="00A55DB1" w:rsidR="0030183B">
        <w:rPr>
          <w:sz w:val="18"/>
        </w:rPr>
        <w:t xml:space="preserve"> </w:t>
      </w:r>
      <w:r w:rsidRPr="00A55DB1">
        <w:rPr>
          <w:sz w:val="18"/>
        </w:rPr>
        <w:t>sürede</w:t>
      </w:r>
      <w:r w:rsidRPr="00A55DB1" w:rsidR="0030183B">
        <w:rPr>
          <w:sz w:val="18"/>
        </w:rPr>
        <w:t xml:space="preserve"> </w:t>
      </w:r>
      <w:r w:rsidRPr="00A55DB1">
        <w:rPr>
          <w:sz w:val="18"/>
        </w:rPr>
        <w:t>sıkılan</w:t>
      </w:r>
      <w:r w:rsidRPr="00A55DB1" w:rsidR="0030183B">
        <w:rPr>
          <w:sz w:val="18"/>
        </w:rPr>
        <w:t xml:space="preserve"> </w:t>
      </w:r>
      <w:r w:rsidRPr="00A55DB1">
        <w:rPr>
          <w:sz w:val="18"/>
        </w:rPr>
        <w:t>hiçbir</w:t>
      </w:r>
      <w:r w:rsidRPr="00A55DB1" w:rsidR="0030183B">
        <w:rPr>
          <w:sz w:val="18"/>
        </w:rPr>
        <w:t xml:space="preserve"> </w:t>
      </w:r>
      <w:r w:rsidRPr="00A55DB1">
        <w:rPr>
          <w:sz w:val="18"/>
        </w:rPr>
        <w:t>can,</w:t>
      </w:r>
      <w:r w:rsidRPr="00A55DB1" w:rsidR="0030183B">
        <w:rPr>
          <w:sz w:val="18"/>
        </w:rPr>
        <w:t xml:space="preserve"> </w:t>
      </w:r>
      <w:r w:rsidRPr="00A55DB1">
        <w:rPr>
          <w:sz w:val="18"/>
        </w:rPr>
        <w:t>örneğin,</w:t>
      </w:r>
      <w:r w:rsidRPr="00A55DB1" w:rsidR="0030183B">
        <w:rPr>
          <w:sz w:val="18"/>
        </w:rPr>
        <w:t xml:space="preserve"> </w:t>
      </w:r>
      <w:r w:rsidRPr="00A55DB1">
        <w:rPr>
          <w:sz w:val="18"/>
        </w:rPr>
        <w:t>Adana</w:t>
      </w:r>
      <w:r w:rsidRPr="00A55DB1" w:rsidR="0030183B">
        <w:rPr>
          <w:sz w:val="18"/>
        </w:rPr>
        <w:t xml:space="preserve"> </w:t>
      </w:r>
      <w:r w:rsidRPr="00A55DB1">
        <w:rPr>
          <w:sz w:val="18"/>
        </w:rPr>
        <w:t>Yüreğir’de</w:t>
      </w:r>
      <w:r w:rsidRPr="00A55DB1" w:rsidR="0030183B">
        <w:rPr>
          <w:sz w:val="18"/>
        </w:rPr>
        <w:t xml:space="preserve"> </w:t>
      </w:r>
      <w:r w:rsidRPr="00A55DB1">
        <w:rPr>
          <w:sz w:val="18"/>
        </w:rPr>
        <w:t>kamera</w:t>
      </w:r>
      <w:r w:rsidRPr="00A55DB1" w:rsidR="0030183B">
        <w:rPr>
          <w:sz w:val="18"/>
        </w:rPr>
        <w:t xml:space="preserve"> </w:t>
      </w:r>
      <w:r w:rsidRPr="00A55DB1">
        <w:rPr>
          <w:sz w:val="18"/>
        </w:rPr>
        <w:t>görüntüleriyle</w:t>
      </w:r>
      <w:r w:rsidRPr="00A55DB1" w:rsidR="0030183B">
        <w:rPr>
          <w:sz w:val="18"/>
        </w:rPr>
        <w:t xml:space="preserve"> </w:t>
      </w:r>
      <w:r w:rsidRPr="00A55DB1">
        <w:rPr>
          <w:sz w:val="18"/>
        </w:rPr>
        <w:t>hiçbir</w:t>
      </w:r>
      <w:r w:rsidRPr="00A55DB1" w:rsidR="0030183B">
        <w:rPr>
          <w:sz w:val="18"/>
        </w:rPr>
        <w:t xml:space="preserve"> </w:t>
      </w:r>
      <w:r w:rsidRPr="00A55DB1">
        <w:rPr>
          <w:sz w:val="18"/>
        </w:rPr>
        <w:t>suçunun</w:t>
      </w:r>
      <w:r w:rsidRPr="00A55DB1" w:rsidR="0030183B">
        <w:rPr>
          <w:sz w:val="18"/>
        </w:rPr>
        <w:t xml:space="preserve"> </w:t>
      </w:r>
      <w:r w:rsidRPr="00A55DB1">
        <w:rPr>
          <w:sz w:val="18"/>
        </w:rPr>
        <w:t>olmadığının</w:t>
      </w:r>
      <w:r w:rsidRPr="00A55DB1" w:rsidR="0030183B">
        <w:rPr>
          <w:sz w:val="18"/>
        </w:rPr>
        <w:t xml:space="preserve"> </w:t>
      </w:r>
      <w:r w:rsidRPr="00A55DB1">
        <w:rPr>
          <w:sz w:val="18"/>
        </w:rPr>
        <w:t>ispatlandığı</w:t>
      </w:r>
      <w:r w:rsidRPr="00A55DB1" w:rsidR="0030183B">
        <w:rPr>
          <w:sz w:val="18"/>
        </w:rPr>
        <w:t xml:space="preserve"> </w:t>
      </w:r>
      <w:r w:rsidRPr="00A55DB1">
        <w:rPr>
          <w:sz w:val="18"/>
        </w:rPr>
        <w:t>gencecik</w:t>
      </w:r>
      <w:r w:rsidRPr="00A55DB1" w:rsidR="0030183B">
        <w:rPr>
          <w:sz w:val="18"/>
        </w:rPr>
        <w:t xml:space="preserve"> </w:t>
      </w:r>
      <w:r w:rsidRPr="00A55DB1">
        <w:rPr>
          <w:sz w:val="18"/>
        </w:rPr>
        <w:t>bir</w:t>
      </w:r>
      <w:r w:rsidRPr="00A55DB1" w:rsidR="0030183B">
        <w:rPr>
          <w:sz w:val="18"/>
        </w:rPr>
        <w:t xml:space="preserve"> </w:t>
      </w:r>
      <w:r w:rsidRPr="00A55DB1">
        <w:rPr>
          <w:sz w:val="18"/>
        </w:rPr>
        <w:t>çocuğun</w:t>
      </w:r>
      <w:r w:rsidRPr="00A55DB1" w:rsidR="0030183B">
        <w:rPr>
          <w:sz w:val="18"/>
        </w:rPr>
        <w:t xml:space="preserve"> </w:t>
      </w:r>
      <w:r w:rsidRPr="00A55DB1">
        <w:rPr>
          <w:sz w:val="18"/>
        </w:rPr>
        <w:t>bayram</w:t>
      </w:r>
      <w:r w:rsidRPr="00A55DB1" w:rsidR="0030183B">
        <w:rPr>
          <w:sz w:val="18"/>
        </w:rPr>
        <w:t xml:space="preserve"> </w:t>
      </w:r>
      <w:r w:rsidRPr="00A55DB1">
        <w:rPr>
          <w:sz w:val="18"/>
        </w:rPr>
        <w:t>dâhil</w:t>
      </w:r>
      <w:r w:rsidRPr="00A55DB1" w:rsidR="0030183B">
        <w:rPr>
          <w:sz w:val="18"/>
        </w:rPr>
        <w:t xml:space="preserve"> </w:t>
      </w:r>
      <w:r w:rsidRPr="00A55DB1">
        <w:rPr>
          <w:sz w:val="18"/>
        </w:rPr>
        <w:t>on</w:t>
      </w:r>
      <w:r w:rsidRPr="00A55DB1" w:rsidR="0030183B">
        <w:rPr>
          <w:sz w:val="18"/>
        </w:rPr>
        <w:t xml:space="preserve"> </w:t>
      </w:r>
      <w:r w:rsidRPr="00A55DB1">
        <w:rPr>
          <w:sz w:val="18"/>
        </w:rPr>
        <w:t>gününü</w:t>
      </w:r>
      <w:r w:rsidRPr="00A55DB1" w:rsidR="0030183B">
        <w:rPr>
          <w:sz w:val="18"/>
        </w:rPr>
        <w:t xml:space="preserve"> </w:t>
      </w:r>
      <w:r w:rsidRPr="00A55DB1">
        <w:rPr>
          <w:sz w:val="18"/>
        </w:rPr>
        <w:t>karantina</w:t>
      </w:r>
      <w:r w:rsidRPr="00A55DB1" w:rsidR="0030183B">
        <w:rPr>
          <w:sz w:val="18"/>
        </w:rPr>
        <w:t xml:space="preserve"> </w:t>
      </w:r>
      <w:r w:rsidRPr="00A55DB1">
        <w:rPr>
          <w:sz w:val="18"/>
        </w:rPr>
        <w:t>dolayısıyla</w:t>
      </w:r>
      <w:r w:rsidRPr="00A55DB1" w:rsidR="0030183B">
        <w:rPr>
          <w:sz w:val="18"/>
        </w:rPr>
        <w:t xml:space="preserve"> </w:t>
      </w:r>
      <w:r w:rsidRPr="00A55DB1">
        <w:rPr>
          <w:sz w:val="18"/>
        </w:rPr>
        <w:t>cezaevinde</w:t>
      </w:r>
      <w:r w:rsidRPr="00A55DB1" w:rsidR="0030183B">
        <w:rPr>
          <w:sz w:val="18"/>
        </w:rPr>
        <w:t xml:space="preserve"> </w:t>
      </w:r>
      <w:r w:rsidRPr="00A55DB1">
        <w:rPr>
          <w:sz w:val="18"/>
        </w:rPr>
        <w:t>bir</w:t>
      </w:r>
      <w:r w:rsidRPr="00A55DB1" w:rsidR="0030183B">
        <w:rPr>
          <w:sz w:val="18"/>
        </w:rPr>
        <w:t xml:space="preserve"> </w:t>
      </w:r>
      <w:r w:rsidRPr="00A55DB1">
        <w:rPr>
          <w:sz w:val="18"/>
        </w:rPr>
        <w:t>hücrede</w:t>
      </w:r>
      <w:r w:rsidRPr="00A55DB1" w:rsidR="0030183B">
        <w:rPr>
          <w:sz w:val="18"/>
        </w:rPr>
        <w:t xml:space="preserve"> </w:t>
      </w:r>
      <w:r w:rsidRPr="00A55DB1">
        <w:rPr>
          <w:sz w:val="18"/>
        </w:rPr>
        <w:t>geçirirken</w:t>
      </w:r>
      <w:r w:rsidRPr="00A55DB1" w:rsidR="0030183B">
        <w:rPr>
          <w:sz w:val="18"/>
        </w:rPr>
        <w:t xml:space="preserve"> </w:t>
      </w:r>
      <w:r w:rsidRPr="00A55DB1">
        <w:rPr>
          <w:sz w:val="18"/>
        </w:rPr>
        <w:t>sıkılan</w:t>
      </w:r>
      <w:r w:rsidRPr="00A55DB1" w:rsidR="0030183B">
        <w:rPr>
          <w:sz w:val="18"/>
        </w:rPr>
        <w:t xml:space="preserve"> </w:t>
      </w:r>
      <w:r w:rsidRPr="00A55DB1">
        <w:rPr>
          <w:sz w:val="18"/>
        </w:rPr>
        <w:t>canı</w:t>
      </w:r>
      <w:r w:rsidRPr="00A55DB1" w:rsidR="0030183B">
        <w:rPr>
          <w:sz w:val="18"/>
        </w:rPr>
        <w:t xml:space="preserve"> </w:t>
      </w:r>
      <w:r w:rsidRPr="00A55DB1">
        <w:rPr>
          <w:sz w:val="18"/>
        </w:rPr>
        <w:t>kadar</w:t>
      </w:r>
      <w:r w:rsidRPr="00A55DB1" w:rsidR="0030183B">
        <w:rPr>
          <w:sz w:val="18"/>
        </w:rPr>
        <w:t xml:space="preserve"> </w:t>
      </w:r>
      <w:r w:rsidRPr="00A55DB1">
        <w:rPr>
          <w:sz w:val="18"/>
        </w:rPr>
        <w:t>sıkılmamıştır.</w:t>
      </w:r>
    </w:p>
    <w:p w:rsidRPr="00A55DB1" w:rsidR="000A202A" w:rsidP="00A55DB1" w:rsidRDefault="000A202A">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Buyursunlar.</w:t>
      </w:r>
    </w:p>
    <w:p w:rsidRPr="00A55DB1" w:rsidR="000A202A" w:rsidP="00A55DB1" w:rsidRDefault="000A202A">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Dün</w:t>
      </w:r>
      <w:r w:rsidRPr="00A55DB1" w:rsidR="0030183B">
        <w:rPr>
          <w:sz w:val="18"/>
        </w:rPr>
        <w:t xml:space="preserve"> </w:t>
      </w:r>
      <w:r w:rsidRPr="00A55DB1">
        <w:rPr>
          <w:sz w:val="18"/>
        </w:rPr>
        <w:t>sıkılan</w:t>
      </w:r>
      <w:r w:rsidRPr="00A55DB1" w:rsidR="0030183B">
        <w:rPr>
          <w:sz w:val="18"/>
        </w:rPr>
        <w:t xml:space="preserve"> </w:t>
      </w:r>
      <w:r w:rsidRPr="00A55DB1">
        <w:rPr>
          <w:sz w:val="18"/>
        </w:rPr>
        <w:t>hiçbir</w:t>
      </w:r>
      <w:r w:rsidRPr="00A55DB1" w:rsidR="0030183B">
        <w:rPr>
          <w:sz w:val="18"/>
        </w:rPr>
        <w:t xml:space="preserve"> </w:t>
      </w:r>
      <w:r w:rsidRPr="00A55DB1">
        <w:rPr>
          <w:sz w:val="18"/>
        </w:rPr>
        <w:t>can,</w:t>
      </w:r>
      <w:r w:rsidRPr="00A55DB1" w:rsidR="0030183B">
        <w:rPr>
          <w:sz w:val="18"/>
        </w:rPr>
        <w:t xml:space="preserve"> </w:t>
      </w:r>
      <w:r w:rsidRPr="00A55DB1">
        <w:rPr>
          <w:sz w:val="18"/>
        </w:rPr>
        <w:t>İzmir’de</w:t>
      </w:r>
      <w:r w:rsidRPr="00A55DB1" w:rsidR="0030183B">
        <w:rPr>
          <w:sz w:val="18"/>
        </w:rPr>
        <w:t xml:space="preserve"> </w:t>
      </w:r>
      <w:r w:rsidRPr="00A55DB1">
        <w:rPr>
          <w:sz w:val="18"/>
        </w:rPr>
        <w:t>bir</w:t>
      </w:r>
      <w:r w:rsidRPr="00A55DB1" w:rsidR="0030183B">
        <w:rPr>
          <w:sz w:val="18"/>
        </w:rPr>
        <w:t xml:space="preserve"> </w:t>
      </w:r>
      <w:r w:rsidRPr="00A55DB1">
        <w:rPr>
          <w:sz w:val="18"/>
        </w:rPr>
        <w:t>provokasyonu</w:t>
      </w:r>
      <w:r w:rsidRPr="00A55DB1" w:rsidR="0030183B">
        <w:rPr>
          <w:sz w:val="18"/>
        </w:rPr>
        <w:t xml:space="preserve"> </w:t>
      </w:r>
      <w:r w:rsidRPr="00A55DB1">
        <w:rPr>
          <w:sz w:val="18"/>
        </w:rPr>
        <w:t>paylaştı</w:t>
      </w:r>
      <w:r w:rsidRPr="00A55DB1" w:rsidR="0030183B">
        <w:rPr>
          <w:sz w:val="18"/>
        </w:rPr>
        <w:t xml:space="preserve"> </w:t>
      </w:r>
      <w:r w:rsidRPr="00A55DB1">
        <w:rPr>
          <w:sz w:val="18"/>
        </w:rPr>
        <w:t>diye</w:t>
      </w:r>
      <w:r w:rsidRPr="00A55DB1" w:rsidR="0030183B">
        <w:rPr>
          <w:sz w:val="18"/>
        </w:rPr>
        <w:t xml:space="preserve"> </w:t>
      </w:r>
      <w:r w:rsidRPr="00A55DB1">
        <w:rPr>
          <w:sz w:val="18"/>
        </w:rPr>
        <w:t>-provokasyonu</w:t>
      </w:r>
      <w:r w:rsidRPr="00A55DB1" w:rsidR="0030183B">
        <w:rPr>
          <w:sz w:val="18"/>
        </w:rPr>
        <w:t xml:space="preserve"> </w:t>
      </w:r>
      <w:r w:rsidRPr="00A55DB1">
        <w:rPr>
          <w:sz w:val="18"/>
        </w:rPr>
        <w:t>yapanlar</w:t>
      </w:r>
      <w:r w:rsidRPr="00A55DB1" w:rsidR="0030183B">
        <w:rPr>
          <w:sz w:val="18"/>
        </w:rPr>
        <w:t xml:space="preserve"> </w:t>
      </w:r>
      <w:r w:rsidRPr="00A55DB1">
        <w:rPr>
          <w:sz w:val="18"/>
        </w:rPr>
        <w:t>yakalanmıyorken-</w:t>
      </w:r>
      <w:r w:rsidRPr="00A55DB1" w:rsidR="0030183B">
        <w:rPr>
          <w:sz w:val="18"/>
        </w:rPr>
        <w:t xml:space="preserve"> </w:t>
      </w:r>
      <w:r w:rsidRPr="00A55DB1">
        <w:rPr>
          <w:sz w:val="18"/>
        </w:rPr>
        <w:t>çocuğundan,</w:t>
      </w:r>
      <w:r w:rsidRPr="00A55DB1" w:rsidR="0030183B">
        <w:rPr>
          <w:sz w:val="18"/>
        </w:rPr>
        <w:t xml:space="preserve"> </w:t>
      </w:r>
      <w:r w:rsidRPr="00A55DB1">
        <w:rPr>
          <w:sz w:val="18"/>
        </w:rPr>
        <w:t>ailesinden</w:t>
      </w:r>
      <w:r w:rsidRPr="00A55DB1" w:rsidR="0030183B">
        <w:rPr>
          <w:sz w:val="18"/>
        </w:rPr>
        <w:t xml:space="preserve"> </w:t>
      </w:r>
      <w:r w:rsidRPr="00A55DB1">
        <w:rPr>
          <w:sz w:val="18"/>
        </w:rPr>
        <w:t>ayrılan,</w:t>
      </w:r>
      <w:r w:rsidRPr="00A55DB1" w:rsidR="0030183B">
        <w:rPr>
          <w:sz w:val="18"/>
        </w:rPr>
        <w:t xml:space="preserve"> </w:t>
      </w:r>
      <w:r w:rsidRPr="00A55DB1">
        <w:rPr>
          <w:sz w:val="18"/>
        </w:rPr>
        <w:t>yaşlı</w:t>
      </w:r>
      <w:r w:rsidRPr="00A55DB1" w:rsidR="0030183B">
        <w:rPr>
          <w:sz w:val="18"/>
        </w:rPr>
        <w:t xml:space="preserve"> </w:t>
      </w:r>
      <w:r w:rsidRPr="00A55DB1">
        <w:rPr>
          <w:sz w:val="18"/>
        </w:rPr>
        <w:t>anne</w:t>
      </w:r>
      <w:r w:rsidRPr="00A55DB1" w:rsidR="0030183B">
        <w:rPr>
          <w:sz w:val="18"/>
        </w:rPr>
        <w:t xml:space="preserve"> </w:t>
      </w:r>
      <w:r w:rsidRPr="00A55DB1">
        <w:rPr>
          <w:sz w:val="18"/>
        </w:rPr>
        <w:t>babasından</w:t>
      </w:r>
      <w:r w:rsidRPr="00A55DB1" w:rsidR="0030183B">
        <w:rPr>
          <w:sz w:val="18"/>
        </w:rPr>
        <w:t xml:space="preserve"> </w:t>
      </w:r>
      <w:r w:rsidRPr="00A55DB1">
        <w:rPr>
          <w:sz w:val="18"/>
        </w:rPr>
        <w:t>ayrılan</w:t>
      </w:r>
      <w:r w:rsidRPr="00A55DB1" w:rsidR="0030183B">
        <w:rPr>
          <w:sz w:val="18"/>
        </w:rPr>
        <w:t xml:space="preserve"> </w:t>
      </w:r>
      <w:r w:rsidRPr="00A55DB1">
        <w:rPr>
          <w:sz w:val="18"/>
        </w:rPr>
        <w:t>ve</w:t>
      </w:r>
      <w:r w:rsidRPr="00A55DB1" w:rsidR="0030183B">
        <w:rPr>
          <w:sz w:val="18"/>
        </w:rPr>
        <w:t xml:space="preserve"> </w:t>
      </w:r>
      <w:r w:rsidRPr="00A55DB1">
        <w:rPr>
          <w:sz w:val="18"/>
        </w:rPr>
        <w:t>bayramı</w:t>
      </w:r>
      <w:r w:rsidRPr="00A55DB1" w:rsidR="0030183B">
        <w:rPr>
          <w:sz w:val="18"/>
        </w:rPr>
        <w:t xml:space="preserve"> </w:t>
      </w:r>
      <w:r w:rsidRPr="00A55DB1">
        <w:rPr>
          <w:sz w:val="18"/>
        </w:rPr>
        <w:t>Aliağa</w:t>
      </w:r>
      <w:r w:rsidRPr="00A55DB1" w:rsidR="0030183B">
        <w:rPr>
          <w:sz w:val="18"/>
        </w:rPr>
        <w:t xml:space="preserve"> </w:t>
      </w:r>
      <w:r w:rsidRPr="00A55DB1">
        <w:rPr>
          <w:sz w:val="18"/>
        </w:rPr>
        <w:t>Kadın</w:t>
      </w:r>
      <w:r w:rsidRPr="00A55DB1" w:rsidR="0030183B">
        <w:rPr>
          <w:sz w:val="18"/>
        </w:rPr>
        <w:t xml:space="preserve"> </w:t>
      </w:r>
      <w:r w:rsidRPr="00A55DB1">
        <w:rPr>
          <w:sz w:val="18"/>
        </w:rPr>
        <w:t>Cezaevinde</w:t>
      </w:r>
      <w:r w:rsidRPr="00A55DB1" w:rsidR="0030183B">
        <w:rPr>
          <w:sz w:val="18"/>
        </w:rPr>
        <w:t xml:space="preserve"> </w:t>
      </w:r>
      <w:r w:rsidRPr="00A55DB1">
        <w:rPr>
          <w:sz w:val="18"/>
        </w:rPr>
        <w:t>geçiren</w:t>
      </w:r>
      <w:r w:rsidRPr="00A55DB1" w:rsidR="0030183B">
        <w:rPr>
          <w:sz w:val="18"/>
        </w:rPr>
        <w:t xml:space="preserve"> </w:t>
      </w:r>
      <w:r w:rsidRPr="00A55DB1">
        <w:rPr>
          <w:sz w:val="18"/>
        </w:rPr>
        <w:t>bir</w:t>
      </w:r>
      <w:r w:rsidRPr="00A55DB1" w:rsidR="0030183B">
        <w:rPr>
          <w:sz w:val="18"/>
        </w:rPr>
        <w:t xml:space="preserve"> </w:t>
      </w:r>
      <w:r w:rsidRPr="00A55DB1">
        <w:rPr>
          <w:sz w:val="18"/>
        </w:rPr>
        <w:t>can</w:t>
      </w:r>
      <w:r w:rsidRPr="00A55DB1" w:rsidR="0030183B">
        <w:rPr>
          <w:sz w:val="18"/>
        </w:rPr>
        <w:t xml:space="preserve"> </w:t>
      </w:r>
      <w:r w:rsidRPr="00A55DB1">
        <w:rPr>
          <w:sz w:val="18"/>
        </w:rPr>
        <w:t>kadar</w:t>
      </w:r>
      <w:r w:rsidRPr="00A55DB1" w:rsidR="0030183B">
        <w:rPr>
          <w:sz w:val="18"/>
        </w:rPr>
        <w:t xml:space="preserve"> </w:t>
      </w:r>
      <w:r w:rsidRPr="00A55DB1">
        <w:rPr>
          <w:sz w:val="18"/>
        </w:rPr>
        <w:t>sıkılmamıştır</w:t>
      </w:r>
      <w:r w:rsidRPr="00A55DB1" w:rsidR="0030183B">
        <w:rPr>
          <w:sz w:val="18"/>
        </w:rPr>
        <w:t xml:space="preserve"> </w:t>
      </w:r>
      <w:r w:rsidRPr="00A55DB1">
        <w:rPr>
          <w:sz w:val="18"/>
        </w:rPr>
        <w:t>ve</w:t>
      </w:r>
      <w:r w:rsidRPr="00A55DB1" w:rsidR="0030183B">
        <w:rPr>
          <w:sz w:val="18"/>
        </w:rPr>
        <w:t xml:space="preserve"> </w:t>
      </w:r>
      <w:r w:rsidRPr="00A55DB1">
        <w:rPr>
          <w:sz w:val="18"/>
        </w:rPr>
        <w:t>hiçbirinizin</w:t>
      </w:r>
      <w:r w:rsidRPr="00A55DB1" w:rsidR="0030183B">
        <w:rPr>
          <w:sz w:val="18"/>
        </w:rPr>
        <w:t xml:space="preserve"> </w:t>
      </w:r>
      <w:r w:rsidRPr="00A55DB1">
        <w:rPr>
          <w:sz w:val="18"/>
        </w:rPr>
        <w:t>canı</w:t>
      </w:r>
      <w:r w:rsidRPr="00A55DB1" w:rsidR="0030183B">
        <w:rPr>
          <w:sz w:val="18"/>
        </w:rPr>
        <w:t xml:space="preserve"> </w:t>
      </w:r>
      <w:r w:rsidRPr="00A55DB1">
        <w:rPr>
          <w:sz w:val="18"/>
        </w:rPr>
        <w:t>bir</w:t>
      </w:r>
      <w:r w:rsidRPr="00A55DB1" w:rsidR="0030183B">
        <w:rPr>
          <w:sz w:val="18"/>
        </w:rPr>
        <w:t xml:space="preserve"> </w:t>
      </w:r>
      <w:r w:rsidRPr="00A55DB1">
        <w:rPr>
          <w:sz w:val="18"/>
        </w:rPr>
        <w:t>milletvekili</w:t>
      </w:r>
      <w:r w:rsidRPr="00A55DB1" w:rsidR="0030183B">
        <w:rPr>
          <w:sz w:val="18"/>
        </w:rPr>
        <w:t xml:space="preserve"> </w:t>
      </w:r>
      <w:r w:rsidRPr="00A55DB1">
        <w:rPr>
          <w:sz w:val="18"/>
        </w:rPr>
        <w:t>arkadaşınız,</w:t>
      </w:r>
      <w:r w:rsidRPr="00A55DB1" w:rsidR="0030183B">
        <w:rPr>
          <w:sz w:val="18"/>
        </w:rPr>
        <w:t xml:space="preserve"> </w:t>
      </w:r>
      <w:r w:rsidRPr="00A55DB1">
        <w:rPr>
          <w:sz w:val="18"/>
        </w:rPr>
        <w:t>hem</w:t>
      </w:r>
      <w:r w:rsidRPr="00A55DB1" w:rsidR="0030183B">
        <w:rPr>
          <w:sz w:val="18"/>
        </w:rPr>
        <w:t xml:space="preserve"> </w:t>
      </w:r>
      <w:r w:rsidRPr="00A55DB1">
        <w:rPr>
          <w:sz w:val="18"/>
        </w:rPr>
        <w:t>de</w:t>
      </w:r>
      <w:r w:rsidRPr="00A55DB1" w:rsidR="0030183B">
        <w:rPr>
          <w:sz w:val="18"/>
        </w:rPr>
        <w:t xml:space="preserve"> </w:t>
      </w:r>
      <w:r w:rsidRPr="00A55DB1">
        <w:rPr>
          <w:sz w:val="18"/>
        </w:rPr>
        <w:t>Meclis</w:t>
      </w:r>
      <w:r w:rsidRPr="00A55DB1" w:rsidR="0030183B">
        <w:rPr>
          <w:sz w:val="18"/>
        </w:rPr>
        <w:t xml:space="preserve"> </w:t>
      </w:r>
      <w:r w:rsidRPr="00A55DB1">
        <w:rPr>
          <w:sz w:val="18"/>
        </w:rPr>
        <w:t>Başkanı</w:t>
      </w:r>
      <w:r w:rsidRPr="00A55DB1" w:rsidR="0030183B">
        <w:rPr>
          <w:sz w:val="18"/>
        </w:rPr>
        <w:t xml:space="preserve"> </w:t>
      </w:r>
      <w:r w:rsidRPr="00A55DB1">
        <w:rPr>
          <w:sz w:val="18"/>
        </w:rPr>
        <w:t>“O</w:t>
      </w:r>
      <w:r w:rsidRPr="00A55DB1" w:rsidR="0030183B">
        <w:rPr>
          <w:sz w:val="18"/>
        </w:rPr>
        <w:t xml:space="preserve"> </w:t>
      </w:r>
      <w:r w:rsidRPr="00A55DB1">
        <w:rPr>
          <w:sz w:val="18"/>
        </w:rPr>
        <w:t>kanaatte</w:t>
      </w:r>
      <w:r w:rsidRPr="00A55DB1" w:rsidR="0030183B">
        <w:rPr>
          <w:sz w:val="18"/>
        </w:rPr>
        <w:t xml:space="preserve"> </w:t>
      </w:r>
      <w:r w:rsidRPr="00A55DB1">
        <w:rPr>
          <w:sz w:val="18"/>
        </w:rPr>
        <w:t>değilim,</w:t>
      </w:r>
      <w:r w:rsidRPr="00A55DB1" w:rsidR="0030183B">
        <w:rPr>
          <w:sz w:val="18"/>
        </w:rPr>
        <w:t xml:space="preserve"> </w:t>
      </w:r>
      <w:r w:rsidRPr="00A55DB1">
        <w:rPr>
          <w:sz w:val="18"/>
        </w:rPr>
        <w:t>ben</w:t>
      </w:r>
      <w:r w:rsidRPr="00A55DB1" w:rsidR="0030183B">
        <w:rPr>
          <w:sz w:val="18"/>
        </w:rPr>
        <w:t xml:space="preserve"> </w:t>
      </w:r>
      <w:r w:rsidRPr="00A55DB1">
        <w:rPr>
          <w:sz w:val="18"/>
        </w:rPr>
        <w:t>bunu</w:t>
      </w:r>
      <w:r w:rsidRPr="00A55DB1" w:rsidR="0030183B">
        <w:rPr>
          <w:sz w:val="18"/>
        </w:rPr>
        <w:t xml:space="preserve"> </w:t>
      </w:r>
      <w:r w:rsidRPr="00A55DB1">
        <w:rPr>
          <w:sz w:val="18"/>
        </w:rPr>
        <w:t>okutmam.</w:t>
      </w:r>
      <w:r w:rsidRPr="00A55DB1" w:rsidR="0030183B">
        <w:rPr>
          <w:sz w:val="18"/>
        </w:rPr>
        <w:t xml:space="preserve"> </w:t>
      </w:r>
      <w:r w:rsidRPr="00A55DB1">
        <w:rPr>
          <w:sz w:val="18"/>
        </w:rPr>
        <w:t>Mahkemenin</w:t>
      </w:r>
      <w:r w:rsidRPr="00A55DB1" w:rsidR="0030183B">
        <w:rPr>
          <w:sz w:val="18"/>
        </w:rPr>
        <w:t xml:space="preserve"> </w:t>
      </w:r>
      <w:r w:rsidRPr="00A55DB1">
        <w:rPr>
          <w:sz w:val="18"/>
        </w:rPr>
        <w:t>yargılamayı</w:t>
      </w:r>
      <w:r w:rsidRPr="00A55DB1" w:rsidR="0030183B">
        <w:rPr>
          <w:sz w:val="18"/>
        </w:rPr>
        <w:t xml:space="preserve"> </w:t>
      </w:r>
      <w:r w:rsidRPr="00A55DB1">
        <w:rPr>
          <w:sz w:val="18"/>
        </w:rPr>
        <w:t>sürdürmesi</w:t>
      </w:r>
      <w:r w:rsidRPr="00A55DB1" w:rsidR="0030183B">
        <w:rPr>
          <w:sz w:val="18"/>
        </w:rPr>
        <w:t xml:space="preserve"> </w:t>
      </w:r>
      <w:r w:rsidRPr="00A55DB1">
        <w:rPr>
          <w:sz w:val="18"/>
        </w:rPr>
        <w:t>doğru</w:t>
      </w:r>
      <w:r w:rsidRPr="00A55DB1" w:rsidR="0030183B">
        <w:rPr>
          <w:sz w:val="18"/>
        </w:rPr>
        <w:t xml:space="preserve"> </w:t>
      </w:r>
      <w:r w:rsidRPr="00A55DB1">
        <w:rPr>
          <w:sz w:val="18"/>
        </w:rPr>
        <w:t>değil.”</w:t>
      </w:r>
      <w:r w:rsidRPr="00A55DB1" w:rsidR="0030183B">
        <w:rPr>
          <w:sz w:val="18"/>
        </w:rPr>
        <w:t xml:space="preserve"> </w:t>
      </w:r>
      <w:r w:rsidRPr="00A55DB1">
        <w:rPr>
          <w:sz w:val="18"/>
        </w:rPr>
        <w:t>diye</w:t>
      </w:r>
      <w:r w:rsidRPr="00A55DB1" w:rsidR="0030183B">
        <w:rPr>
          <w:sz w:val="18"/>
        </w:rPr>
        <w:t xml:space="preserve"> </w:t>
      </w:r>
      <w:r w:rsidRPr="00A55DB1">
        <w:rPr>
          <w:sz w:val="18"/>
        </w:rPr>
        <w:t>Komisyonda</w:t>
      </w:r>
      <w:r w:rsidRPr="00A55DB1" w:rsidR="0030183B">
        <w:rPr>
          <w:sz w:val="18"/>
        </w:rPr>
        <w:t xml:space="preserve"> </w:t>
      </w:r>
      <w:r w:rsidRPr="00A55DB1">
        <w:rPr>
          <w:sz w:val="18"/>
        </w:rPr>
        <w:t>da</w:t>
      </w:r>
      <w:r w:rsidRPr="00A55DB1" w:rsidR="0030183B">
        <w:rPr>
          <w:sz w:val="18"/>
        </w:rPr>
        <w:t xml:space="preserve"> </w:t>
      </w:r>
      <w:r w:rsidRPr="00A55DB1">
        <w:rPr>
          <w:sz w:val="18"/>
        </w:rPr>
        <w:t>aynısını</w:t>
      </w:r>
      <w:r w:rsidRPr="00A55DB1" w:rsidR="0030183B">
        <w:rPr>
          <w:sz w:val="18"/>
        </w:rPr>
        <w:t xml:space="preserve"> </w:t>
      </w:r>
      <w:r w:rsidRPr="00A55DB1">
        <w:rPr>
          <w:sz w:val="18"/>
        </w:rPr>
        <w:t>söylemişken</w:t>
      </w:r>
      <w:r w:rsidRPr="00A55DB1" w:rsidR="0030183B">
        <w:rPr>
          <w:sz w:val="18"/>
        </w:rPr>
        <w:t xml:space="preserve"> </w:t>
      </w:r>
      <w:r w:rsidRPr="00A55DB1">
        <w:rPr>
          <w:sz w:val="18"/>
        </w:rPr>
        <w:t>bir</w:t>
      </w:r>
      <w:r w:rsidRPr="00A55DB1" w:rsidR="0030183B">
        <w:rPr>
          <w:sz w:val="18"/>
        </w:rPr>
        <w:t xml:space="preserve"> </w:t>
      </w:r>
      <w:r w:rsidRPr="00A55DB1">
        <w:rPr>
          <w:sz w:val="18"/>
        </w:rPr>
        <w:t>şekilde</w:t>
      </w:r>
      <w:r w:rsidRPr="00A55DB1" w:rsidR="0030183B">
        <w:rPr>
          <w:sz w:val="18"/>
        </w:rPr>
        <w:t xml:space="preserve"> </w:t>
      </w:r>
      <w:r w:rsidRPr="00A55DB1">
        <w:rPr>
          <w:sz w:val="18"/>
        </w:rPr>
        <w:t>tutum</w:t>
      </w:r>
      <w:r w:rsidRPr="00A55DB1" w:rsidR="0030183B">
        <w:rPr>
          <w:sz w:val="18"/>
        </w:rPr>
        <w:t xml:space="preserve"> </w:t>
      </w:r>
      <w:r w:rsidRPr="00A55DB1">
        <w:rPr>
          <w:sz w:val="18"/>
        </w:rPr>
        <w:t>değiştirip</w:t>
      </w:r>
      <w:r w:rsidRPr="00A55DB1" w:rsidR="0030183B">
        <w:rPr>
          <w:sz w:val="18"/>
        </w:rPr>
        <w:t xml:space="preserve"> </w:t>
      </w:r>
      <w:r w:rsidRPr="00A55DB1">
        <w:rPr>
          <w:sz w:val="18"/>
        </w:rPr>
        <w:t>okuttuğunda</w:t>
      </w:r>
      <w:r w:rsidRPr="00A55DB1" w:rsidR="0030183B">
        <w:rPr>
          <w:sz w:val="18"/>
        </w:rPr>
        <w:t xml:space="preserve"> </w:t>
      </w:r>
      <w:r w:rsidRPr="00A55DB1">
        <w:rPr>
          <w:sz w:val="18"/>
        </w:rPr>
        <w:t>arkadaşınız</w:t>
      </w:r>
      <w:r w:rsidRPr="00A55DB1" w:rsidR="0030183B">
        <w:rPr>
          <w:sz w:val="18"/>
        </w:rPr>
        <w:t xml:space="preserve"> </w:t>
      </w:r>
      <w:r w:rsidRPr="00A55DB1">
        <w:rPr>
          <w:sz w:val="18"/>
        </w:rPr>
        <w:t>yanı</w:t>
      </w:r>
      <w:r w:rsidRPr="00A55DB1" w:rsidR="0030183B">
        <w:rPr>
          <w:sz w:val="18"/>
        </w:rPr>
        <w:t xml:space="preserve"> </w:t>
      </w:r>
      <w:r w:rsidRPr="00A55DB1">
        <w:rPr>
          <w:sz w:val="18"/>
        </w:rPr>
        <w:t>başınızdan</w:t>
      </w:r>
      <w:r w:rsidRPr="00A55DB1" w:rsidR="0030183B">
        <w:rPr>
          <w:sz w:val="18"/>
        </w:rPr>
        <w:t xml:space="preserve"> </w:t>
      </w:r>
      <w:r w:rsidRPr="00A55DB1">
        <w:rPr>
          <w:sz w:val="18"/>
        </w:rPr>
        <w:t>alınıp</w:t>
      </w:r>
      <w:r w:rsidRPr="00A55DB1" w:rsidR="0030183B">
        <w:rPr>
          <w:sz w:val="18"/>
        </w:rPr>
        <w:t xml:space="preserve"> </w:t>
      </w:r>
      <w:r w:rsidRPr="00A55DB1">
        <w:rPr>
          <w:sz w:val="18"/>
        </w:rPr>
        <w:t>da</w:t>
      </w:r>
      <w:r w:rsidRPr="00A55DB1" w:rsidR="0030183B">
        <w:rPr>
          <w:sz w:val="18"/>
        </w:rPr>
        <w:t xml:space="preserve"> </w:t>
      </w:r>
      <w:r w:rsidRPr="00A55DB1">
        <w:rPr>
          <w:sz w:val="18"/>
        </w:rPr>
        <w:t>Maltepe</w:t>
      </w:r>
      <w:r w:rsidRPr="00A55DB1" w:rsidR="0030183B">
        <w:rPr>
          <w:sz w:val="18"/>
        </w:rPr>
        <w:t xml:space="preserve"> </w:t>
      </w:r>
      <w:r w:rsidRPr="00A55DB1">
        <w:rPr>
          <w:sz w:val="18"/>
        </w:rPr>
        <w:t>Cezaevine</w:t>
      </w:r>
      <w:r w:rsidRPr="00A55DB1" w:rsidR="0030183B">
        <w:rPr>
          <w:sz w:val="18"/>
        </w:rPr>
        <w:t xml:space="preserve"> </w:t>
      </w:r>
      <w:r w:rsidRPr="00A55DB1">
        <w:rPr>
          <w:sz w:val="18"/>
        </w:rPr>
        <w:t>konduğunda</w:t>
      </w:r>
      <w:r w:rsidRPr="00A55DB1" w:rsidR="0030183B">
        <w:rPr>
          <w:sz w:val="18"/>
        </w:rPr>
        <w:t xml:space="preserve"> </w:t>
      </w:r>
      <w:r w:rsidRPr="00A55DB1">
        <w:rPr>
          <w:sz w:val="18"/>
        </w:rPr>
        <w:t>bizim</w:t>
      </w:r>
      <w:r w:rsidRPr="00A55DB1" w:rsidR="0030183B">
        <w:rPr>
          <w:sz w:val="18"/>
        </w:rPr>
        <w:t xml:space="preserve"> </w:t>
      </w:r>
      <w:r w:rsidRPr="00A55DB1">
        <w:rPr>
          <w:sz w:val="18"/>
        </w:rPr>
        <w:t>canımızın</w:t>
      </w:r>
      <w:r w:rsidRPr="00A55DB1" w:rsidR="0030183B">
        <w:rPr>
          <w:sz w:val="18"/>
        </w:rPr>
        <w:t xml:space="preserve"> </w:t>
      </w:r>
      <w:r w:rsidRPr="00A55DB1">
        <w:rPr>
          <w:sz w:val="18"/>
        </w:rPr>
        <w:t>sıkıldığı</w:t>
      </w:r>
      <w:r w:rsidRPr="00A55DB1" w:rsidR="0030183B">
        <w:rPr>
          <w:sz w:val="18"/>
        </w:rPr>
        <w:t xml:space="preserve"> </w:t>
      </w:r>
      <w:r w:rsidRPr="00A55DB1">
        <w:rPr>
          <w:sz w:val="18"/>
        </w:rPr>
        <w:t>kadar</w:t>
      </w:r>
      <w:r w:rsidRPr="00A55DB1" w:rsidR="0030183B">
        <w:rPr>
          <w:sz w:val="18"/>
        </w:rPr>
        <w:t xml:space="preserve"> </w:t>
      </w:r>
      <w:r w:rsidRPr="00A55DB1">
        <w:rPr>
          <w:sz w:val="18"/>
        </w:rPr>
        <w:t>sıkılmamıştır.</w:t>
      </w:r>
      <w:r w:rsidRPr="00A55DB1" w:rsidR="0030183B">
        <w:rPr>
          <w:sz w:val="18"/>
        </w:rPr>
        <w:t xml:space="preserve"> </w:t>
      </w:r>
      <w:r w:rsidRPr="00A55DB1">
        <w:rPr>
          <w:sz w:val="18"/>
        </w:rPr>
        <w:t>Bizim</w:t>
      </w:r>
      <w:r w:rsidRPr="00A55DB1" w:rsidR="0030183B">
        <w:rPr>
          <w:sz w:val="18"/>
        </w:rPr>
        <w:t xml:space="preserve"> </w:t>
      </w:r>
      <w:r w:rsidRPr="00A55DB1">
        <w:rPr>
          <w:sz w:val="18"/>
        </w:rPr>
        <w:t>dün</w:t>
      </w:r>
      <w:r w:rsidRPr="00A55DB1" w:rsidR="0030183B">
        <w:rPr>
          <w:sz w:val="18"/>
        </w:rPr>
        <w:t xml:space="preserve"> </w:t>
      </w:r>
      <w:r w:rsidRPr="00A55DB1">
        <w:rPr>
          <w:sz w:val="18"/>
        </w:rPr>
        <w:t>yapmaya</w:t>
      </w:r>
      <w:r w:rsidRPr="00A55DB1" w:rsidR="0030183B">
        <w:rPr>
          <w:sz w:val="18"/>
        </w:rPr>
        <w:t xml:space="preserve"> </w:t>
      </w:r>
      <w:r w:rsidRPr="00A55DB1">
        <w:rPr>
          <w:sz w:val="18"/>
        </w:rPr>
        <w:t>çalıştığımız</w:t>
      </w:r>
      <w:r w:rsidRPr="00A55DB1" w:rsidR="0030183B">
        <w:rPr>
          <w:sz w:val="18"/>
        </w:rPr>
        <w:t xml:space="preserve"> </w:t>
      </w:r>
      <w:r w:rsidRPr="00A55DB1">
        <w:rPr>
          <w:sz w:val="18"/>
        </w:rPr>
        <w:t>mesele,</w:t>
      </w:r>
      <w:r w:rsidRPr="00A55DB1" w:rsidR="0030183B">
        <w:rPr>
          <w:sz w:val="18"/>
        </w:rPr>
        <w:t xml:space="preserve"> </w:t>
      </w:r>
      <w:r w:rsidRPr="00A55DB1">
        <w:rPr>
          <w:sz w:val="18"/>
        </w:rPr>
        <w:t>bu</w:t>
      </w:r>
      <w:r w:rsidRPr="00A55DB1" w:rsidR="0030183B">
        <w:rPr>
          <w:sz w:val="18"/>
        </w:rPr>
        <w:t xml:space="preserve"> </w:t>
      </w:r>
      <w:r w:rsidRPr="00A55DB1">
        <w:rPr>
          <w:sz w:val="18"/>
        </w:rPr>
        <w:t>can</w:t>
      </w:r>
      <w:r w:rsidRPr="00A55DB1" w:rsidR="0030183B">
        <w:rPr>
          <w:sz w:val="18"/>
        </w:rPr>
        <w:t xml:space="preserve"> </w:t>
      </w:r>
      <w:r w:rsidRPr="00A55DB1">
        <w:rPr>
          <w:sz w:val="18"/>
        </w:rPr>
        <w:t>sıkılmasına</w:t>
      </w:r>
      <w:r w:rsidRPr="00A55DB1" w:rsidR="0030183B">
        <w:rPr>
          <w:sz w:val="18"/>
        </w:rPr>
        <w:t xml:space="preserve"> </w:t>
      </w:r>
      <w:r w:rsidRPr="00A55DB1">
        <w:rPr>
          <w:sz w:val="18"/>
        </w:rPr>
        <w:t>hiç</w:t>
      </w:r>
      <w:r w:rsidRPr="00A55DB1" w:rsidR="0030183B">
        <w:rPr>
          <w:sz w:val="18"/>
        </w:rPr>
        <w:t xml:space="preserve"> </w:t>
      </w:r>
      <w:r w:rsidRPr="00A55DB1">
        <w:rPr>
          <w:sz w:val="18"/>
        </w:rPr>
        <w:t>olmazsa</w:t>
      </w:r>
      <w:r w:rsidRPr="00A55DB1" w:rsidR="0030183B">
        <w:rPr>
          <w:sz w:val="18"/>
        </w:rPr>
        <w:t xml:space="preserve"> </w:t>
      </w:r>
      <w:r w:rsidRPr="00A55DB1">
        <w:rPr>
          <w:sz w:val="18"/>
        </w:rPr>
        <w:t>bir</w:t>
      </w:r>
      <w:r w:rsidRPr="00A55DB1" w:rsidR="0030183B">
        <w:rPr>
          <w:sz w:val="18"/>
        </w:rPr>
        <w:t xml:space="preserve"> </w:t>
      </w:r>
      <w:r w:rsidRPr="00A55DB1">
        <w:rPr>
          <w:sz w:val="18"/>
        </w:rPr>
        <w:t>küçük</w:t>
      </w:r>
      <w:r w:rsidRPr="00A55DB1" w:rsidR="0030183B">
        <w:rPr>
          <w:sz w:val="18"/>
        </w:rPr>
        <w:t xml:space="preserve"> </w:t>
      </w:r>
      <w:r w:rsidRPr="00A55DB1">
        <w:rPr>
          <w:sz w:val="18"/>
        </w:rPr>
        <w:t>zerrecik</w:t>
      </w:r>
      <w:r w:rsidRPr="00A55DB1" w:rsidR="0030183B">
        <w:rPr>
          <w:sz w:val="18"/>
        </w:rPr>
        <w:t xml:space="preserve"> </w:t>
      </w:r>
      <w:r w:rsidRPr="00A55DB1">
        <w:rPr>
          <w:sz w:val="18"/>
        </w:rPr>
        <w:t>kadar</w:t>
      </w:r>
      <w:r w:rsidRPr="00A55DB1" w:rsidR="0030183B">
        <w:rPr>
          <w:sz w:val="18"/>
        </w:rPr>
        <w:t xml:space="preserve"> </w:t>
      </w:r>
      <w:r w:rsidRPr="00A55DB1">
        <w:rPr>
          <w:sz w:val="18"/>
        </w:rPr>
        <w:t>sizi</w:t>
      </w:r>
      <w:r w:rsidRPr="00A55DB1" w:rsidR="0030183B">
        <w:rPr>
          <w:sz w:val="18"/>
        </w:rPr>
        <w:t xml:space="preserve"> </w:t>
      </w:r>
      <w:r w:rsidRPr="00A55DB1">
        <w:rPr>
          <w:sz w:val="18"/>
        </w:rPr>
        <w:t>ortaklaştırabilmekti</w:t>
      </w:r>
      <w:r w:rsidRPr="00A55DB1" w:rsidR="0030183B">
        <w:rPr>
          <w:sz w:val="18"/>
        </w:rPr>
        <w:t xml:space="preserve"> </w:t>
      </w:r>
      <w:r w:rsidRPr="00A55DB1">
        <w:rPr>
          <w:sz w:val="18"/>
        </w:rPr>
        <w:t>ve</w:t>
      </w:r>
      <w:r w:rsidRPr="00A55DB1" w:rsidR="0030183B">
        <w:rPr>
          <w:sz w:val="18"/>
        </w:rPr>
        <w:t xml:space="preserve"> </w:t>
      </w:r>
      <w:r w:rsidRPr="00A55DB1">
        <w:rPr>
          <w:sz w:val="18"/>
        </w:rPr>
        <w:t>bu</w:t>
      </w:r>
      <w:r w:rsidRPr="00A55DB1" w:rsidR="0030183B">
        <w:rPr>
          <w:sz w:val="18"/>
        </w:rPr>
        <w:t xml:space="preserve"> </w:t>
      </w:r>
      <w:r w:rsidRPr="00A55DB1">
        <w:rPr>
          <w:sz w:val="18"/>
        </w:rPr>
        <w:t>konuşmayı</w:t>
      </w:r>
      <w:r w:rsidRPr="00A55DB1" w:rsidR="0030183B">
        <w:rPr>
          <w:sz w:val="18"/>
        </w:rPr>
        <w:t xml:space="preserve"> </w:t>
      </w:r>
      <w:r w:rsidRPr="00A55DB1">
        <w:rPr>
          <w:sz w:val="18"/>
        </w:rPr>
        <w:t>yapacaktım</w:t>
      </w:r>
      <w:r w:rsidRPr="00A55DB1" w:rsidR="0030183B">
        <w:rPr>
          <w:sz w:val="18"/>
        </w:rPr>
        <w:t xml:space="preserve"> </w:t>
      </w:r>
      <w:r w:rsidRPr="00A55DB1">
        <w:rPr>
          <w:sz w:val="18"/>
        </w:rPr>
        <w:t>sonrasında.</w:t>
      </w:r>
    </w:p>
    <w:p w:rsidRPr="00A55DB1" w:rsidR="000A202A" w:rsidP="00A55DB1" w:rsidRDefault="000A202A">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Buyursunlar</w:t>
      </w:r>
      <w:r w:rsidRPr="00A55DB1" w:rsidR="0030183B">
        <w:rPr>
          <w:sz w:val="18"/>
        </w:rPr>
        <w:t xml:space="preserve"> </w:t>
      </w:r>
      <w:r w:rsidRPr="00A55DB1">
        <w:rPr>
          <w:sz w:val="18"/>
        </w:rPr>
        <w:t>efendim.</w:t>
      </w:r>
    </w:p>
    <w:p w:rsidRPr="00A55DB1" w:rsidR="000A202A" w:rsidP="00A55DB1" w:rsidRDefault="000A202A">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O</w:t>
      </w:r>
      <w:r w:rsidRPr="00A55DB1" w:rsidR="0030183B">
        <w:rPr>
          <w:sz w:val="18"/>
        </w:rPr>
        <w:t xml:space="preserve"> </w:t>
      </w:r>
      <w:r w:rsidRPr="00A55DB1">
        <w:rPr>
          <w:sz w:val="18"/>
        </w:rPr>
        <w:t>yüzden</w:t>
      </w:r>
      <w:r w:rsidRPr="00A55DB1" w:rsidR="0030183B">
        <w:rPr>
          <w:sz w:val="18"/>
        </w:rPr>
        <w:t xml:space="preserve"> </w:t>
      </w:r>
      <w:r w:rsidRPr="00A55DB1">
        <w:rPr>
          <w:sz w:val="18"/>
        </w:rPr>
        <w:t>kişisel</w:t>
      </w:r>
      <w:r w:rsidRPr="00A55DB1" w:rsidR="0030183B">
        <w:rPr>
          <w:sz w:val="18"/>
        </w:rPr>
        <w:t xml:space="preserve"> </w:t>
      </w:r>
      <w:r w:rsidRPr="00A55DB1">
        <w:rPr>
          <w:sz w:val="18"/>
        </w:rPr>
        <w:t>ilişkilerde,</w:t>
      </w:r>
      <w:r w:rsidRPr="00A55DB1" w:rsidR="0030183B">
        <w:rPr>
          <w:sz w:val="18"/>
        </w:rPr>
        <w:t xml:space="preserve"> </w:t>
      </w:r>
      <w:r w:rsidRPr="00A55DB1">
        <w:rPr>
          <w:sz w:val="18"/>
        </w:rPr>
        <w:t>beşerî</w:t>
      </w:r>
      <w:r w:rsidRPr="00A55DB1" w:rsidR="0030183B">
        <w:rPr>
          <w:sz w:val="18"/>
        </w:rPr>
        <w:t xml:space="preserve"> </w:t>
      </w:r>
      <w:r w:rsidRPr="00A55DB1">
        <w:rPr>
          <w:sz w:val="18"/>
        </w:rPr>
        <w:t>ilişkilerde</w:t>
      </w:r>
      <w:r w:rsidRPr="00A55DB1" w:rsidR="0030183B">
        <w:rPr>
          <w:sz w:val="18"/>
        </w:rPr>
        <w:t xml:space="preserve"> </w:t>
      </w:r>
      <w:r w:rsidRPr="00A55DB1">
        <w:rPr>
          <w:sz w:val="18"/>
        </w:rPr>
        <w:t>o</w:t>
      </w:r>
      <w:r w:rsidRPr="00A55DB1" w:rsidR="0030183B">
        <w:rPr>
          <w:sz w:val="18"/>
        </w:rPr>
        <w:t xml:space="preserve"> </w:t>
      </w:r>
      <w:r w:rsidRPr="00A55DB1">
        <w:rPr>
          <w:sz w:val="18"/>
        </w:rPr>
        <w:t>daha</w:t>
      </w:r>
      <w:r w:rsidRPr="00A55DB1" w:rsidR="0030183B">
        <w:rPr>
          <w:sz w:val="18"/>
        </w:rPr>
        <w:t xml:space="preserve"> </w:t>
      </w:r>
      <w:r w:rsidRPr="00A55DB1">
        <w:rPr>
          <w:sz w:val="18"/>
        </w:rPr>
        <w:t>kolay</w:t>
      </w:r>
      <w:r w:rsidRPr="00A55DB1" w:rsidR="0030183B">
        <w:rPr>
          <w:sz w:val="18"/>
        </w:rPr>
        <w:t xml:space="preserve"> </w:t>
      </w:r>
      <w:r w:rsidRPr="00A55DB1">
        <w:rPr>
          <w:sz w:val="18"/>
        </w:rPr>
        <w:t>ama</w:t>
      </w:r>
      <w:r w:rsidRPr="00A55DB1" w:rsidR="0030183B">
        <w:rPr>
          <w:sz w:val="18"/>
        </w:rPr>
        <w:t xml:space="preserve"> </w:t>
      </w:r>
      <w:r w:rsidRPr="00A55DB1">
        <w:rPr>
          <w:sz w:val="18"/>
        </w:rPr>
        <w:t>kurumsal</w:t>
      </w:r>
      <w:r w:rsidRPr="00A55DB1" w:rsidR="0030183B">
        <w:rPr>
          <w:sz w:val="18"/>
        </w:rPr>
        <w:t xml:space="preserve"> </w:t>
      </w:r>
      <w:r w:rsidRPr="00A55DB1">
        <w:rPr>
          <w:sz w:val="18"/>
        </w:rPr>
        <w:t>ilişkilerde</w:t>
      </w:r>
      <w:r w:rsidRPr="00A55DB1" w:rsidR="0030183B">
        <w:rPr>
          <w:sz w:val="18"/>
        </w:rPr>
        <w:t xml:space="preserve"> </w:t>
      </w:r>
      <w:r w:rsidRPr="00A55DB1">
        <w:rPr>
          <w:sz w:val="18"/>
        </w:rPr>
        <w:t>de</w:t>
      </w:r>
      <w:r w:rsidRPr="00A55DB1" w:rsidR="0030183B">
        <w:rPr>
          <w:sz w:val="18"/>
        </w:rPr>
        <w:t xml:space="preserve"> </w:t>
      </w:r>
      <w:r w:rsidRPr="00A55DB1">
        <w:rPr>
          <w:sz w:val="18"/>
        </w:rPr>
        <w:t>bir</w:t>
      </w:r>
      <w:r w:rsidRPr="00A55DB1" w:rsidR="0030183B">
        <w:rPr>
          <w:sz w:val="18"/>
        </w:rPr>
        <w:t xml:space="preserve"> </w:t>
      </w:r>
      <w:r w:rsidRPr="00A55DB1">
        <w:rPr>
          <w:sz w:val="18"/>
        </w:rPr>
        <w:t>empati</w:t>
      </w:r>
      <w:r w:rsidRPr="00A55DB1" w:rsidR="0030183B">
        <w:rPr>
          <w:sz w:val="18"/>
        </w:rPr>
        <w:t xml:space="preserve"> </w:t>
      </w:r>
      <w:r w:rsidRPr="00A55DB1">
        <w:rPr>
          <w:sz w:val="18"/>
        </w:rPr>
        <w:t>yeteneğini</w:t>
      </w:r>
      <w:r w:rsidRPr="00A55DB1" w:rsidR="0030183B">
        <w:rPr>
          <w:sz w:val="18"/>
        </w:rPr>
        <w:t xml:space="preserve"> </w:t>
      </w:r>
      <w:r w:rsidRPr="00A55DB1">
        <w:rPr>
          <w:sz w:val="18"/>
        </w:rPr>
        <w:t>geliştirmek</w:t>
      </w:r>
      <w:r w:rsidRPr="00A55DB1" w:rsidR="0030183B">
        <w:rPr>
          <w:sz w:val="18"/>
        </w:rPr>
        <w:t xml:space="preserve"> </w:t>
      </w:r>
      <w:r w:rsidRPr="00A55DB1">
        <w:rPr>
          <w:sz w:val="18"/>
        </w:rPr>
        <w:t>lazım.</w:t>
      </w:r>
      <w:r w:rsidRPr="00A55DB1" w:rsidR="0030183B">
        <w:rPr>
          <w:sz w:val="18"/>
        </w:rPr>
        <w:t xml:space="preserve"> </w:t>
      </w:r>
      <w:r w:rsidRPr="00A55DB1">
        <w:rPr>
          <w:sz w:val="18"/>
        </w:rPr>
        <w:t>Öyle</w:t>
      </w:r>
      <w:r w:rsidRPr="00A55DB1" w:rsidR="0030183B">
        <w:rPr>
          <w:sz w:val="18"/>
        </w:rPr>
        <w:t xml:space="preserve"> </w:t>
      </w:r>
      <w:r w:rsidRPr="00A55DB1">
        <w:rPr>
          <w:sz w:val="18"/>
        </w:rPr>
        <w:t>ki</w:t>
      </w:r>
      <w:r w:rsidRPr="00A55DB1" w:rsidR="0030183B">
        <w:rPr>
          <w:sz w:val="18"/>
        </w:rPr>
        <w:t xml:space="preserve"> </w:t>
      </w:r>
      <w:r w:rsidRPr="00A55DB1">
        <w:rPr>
          <w:sz w:val="18"/>
        </w:rPr>
        <w:t>güç</w:t>
      </w:r>
      <w:r w:rsidRPr="00A55DB1" w:rsidR="0030183B">
        <w:rPr>
          <w:sz w:val="18"/>
        </w:rPr>
        <w:t xml:space="preserve"> </w:t>
      </w:r>
      <w:r w:rsidRPr="00A55DB1">
        <w:rPr>
          <w:sz w:val="18"/>
        </w:rPr>
        <w:t>elinizde</w:t>
      </w:r>
      <w:r w:rsidRPr="00A55DB1" w:rsidR="0030183B">
        <w:rPr>
          <w:sz w:val="18"/>
        </w:rPr>
        <w:t xml:space="preserve"> </w:t>
      </w:r>
      <w:r w:rsidRPr="00A55DB1">
        <w:rPr>
          <w:sz w:val="18"/>
        </w:rPr>
        <w:t>olduğunda</w:t>
      </w:r>
      <w:r w:rsidRPr="00A55DB1" w:rsidR="0030183B">
        <w:rPr>
          <w:sz w:val="18"/>
        </w:rPr>
        <w:t xml:space="preserve"> </w:t>
      </w:r>
      <w:r w:rsidRPr="00A55DB1">
        <w:rPr>
          <w:sz w:val="18"/>
        </w:rPr>
        <w:t>sizin</w:t>
      </w:r>
      <w:r w:rsidRPr="00A55DB1" w:rsidR="0030183B">
        <w:rPr>
          <w:sz w:val="18"/>
        </w:rPr>
        <w:t xml:space="preserve"> </w:t>
      </w:r>
      <w:r w:rsidRPr="00A55DB1">
        <w:rPr>
          <w:sz w:val="18"/>
        </w:rPr>
        <w:t>yaptıklarınızın</w:t>
      </w:r>
      <w:r w:rsidRPr="00A55DB1" w:rsidR="0030183B">
        <w:rPr>
          <w:sz w:val="18"/>
        </w:rPr>
        <w:t xml:space="preserve"> </w:t>
      </w:r>
      <w:r w:rsidRPr="00A55DB1">
        <w:rPr>
          <w:sz w:val="18"/>
        </w:rPr>
        <w:t>geçmişte</w:t>
      </w:r>
      <w:r w:rsidRPr="00A55DB1" w:rsidR="0030183B">
        <w:rPr>
          <w:sz w:val="18"/>
        </w:rPr>
        <w:t xml:space="preserve"> </w:t>
      </w:r>
      <w:r w:rsidRPr="00A55DB1">
        <w:rPr>
          <w:sz w:val="18"/>
        </w:rPr>
        <w:t>birilerinin</w:t>
      </w:r>
      <w:r w:rsidRPr="00A55DB1" w:rsidR="0030183B">
        <w:rPr>
          <w:sz w:val="18"/>
        </w:rPr>
        <w:t xml:space="preserve"> </w:t>
      </w:r>
      <w:r w:rsidRPr="00A55DB1">
        <w:rPr>
          <w:sz w:val="18"/>
        </w:rPr>
        <w:t>elinde</w:t>
      </w:r>
      <w:r w:rsidRPr="00A55DB1" w:rsidR="0030183B">
        <w:rPr>
          <w:sz w:val="18"/>
        </w:rPr>
        <w:t xml:space="preserve"> </w:t>
      </w:r>
      <w:r w:rsidRPr="00A55DB1">
        <w:rPr>
          <w:sz w:val="18"/>
        </w:rPr>
        <w:t>güç</w:t>
      </w:r>
      <w:r w:rsidRPr="00A55DB1" w:rsidR="0030183B">
        <w:rPr>
          <w:sz w:val="18"/>
        </w:rPr>
        <w:t xml:space="preserve"> </w:t>
      </w:r>
      <w:r w:rsidRPr="00A55DB1">
        <w:rPr>
          <w:sz w:val="18"/>
        </w:rPr>
        <w:t>varken</w:t>
      </w:r>
      <w:r w:rsidRPr="00A55DB1" w:rsidR="0030183B">
        <w:rPr>
          <w:sz w:val="18"/>
        </w:rPr>
        <w:t xml:space="preserve"> </w:t>
      </w:r>
      <w:r w:rsidRPr="00A55DB1">
        <w:rPr>
          <w:sz w:val="18"/>
        </w:rPr>
        <w:t>size</w:t>
      </w:r>
      <w:r w:rsidRPr="00A55DB1" w:rsidR="0030183B">
        <w:rPr>
          <w:sz w:val="18"/>
        </w:rPr>
        <w:t xml:space="preserve"> </w:t>
      </w:r>
      <w:r w:rsidRPr="00A55DB1">
        <w:rPr>
          <w:sz w:val="18"/>
        </w:rPr>
        <w:t>yapılanlarla</w:t>
      </w:r>
      <w:r w:rsidRPr="00A55DB1" w:rsidR="0030183B">
        <w:rPr>
          <w:sz w:val="18"/>
        </w:rPr>
        <w:t xml:space="preserve"> </w:t>
      </w:r>
      <w:r w:rsidRPr="00A55DB1">
        <w:rPr>
          <w:sz w:val="18"/>
        </w:rPr>
        <w:t>mukayesesi</w:t>
      </w:r>
      <w:r w:rsidRPr="00A55DB1" w:rsidR="0030183B">
        <w:rPr>
          <w:sz w:val="18"/>
        </w:rPr>
        <w:t xml:space="preserve"> </w:t>
      </w:r>
      <w:r w:rsidRPr="00A55DB1">
        <w:rPr>
          <w:sz w:val="18"/>
        </w:rPr>
        <w:t>noktasında</w:t>
      </w:r>
      <w:r w:rsidRPr="00A55DB1" w:rsidR="0030183B">
        <w:rPr>
          <w:sz w:val="18"/>
        </w:rPr>
        <w:t xml:space="preserve"> </w:t>
      </w:r>
      <w:r w:rsidRPr="00A55DB1">
        <w:rPr>
          <w:sz w:val="18"/>
        </w:rPr>
        <w:t>baktığınızda</w:t>
      </w:r>
      <w:r w:rsidRPr="00A55DB1" w:rsidR="0030183B">
        <w:rPr>
          <w:sz w:val="18"/>
        </w:rPr>
        <w:t xml:space="preserve"> </w:t>
      </w:r>
      <w:r w:rsidRPr="00A55DB1">
        <w:rPr>
          <w:sz w:val="18"/>
        </w:rPr>
        <w:t>güç</w:t>
      </w:r>
      <w:r w:rsidRPr="00A55DB1" w:rsidR="0030183B">
        <w:rPr>
          <w:sz w:val="18"/>
        </w:rPr>
        <w:t xml:space="preserve"> </w:t>
      </w:r>
      <w:r w:rsidRPr="00A55DB1">
        <w:rPr>
          <w:sz w:val="18"/>
        </w:rPr>
        <w:t>aldığınız,</w:t>
      </w:r>
      <w:r w:rsidRPr="00A55DB1" w:rsidR="0030183B">
        <w:rPr>
          <w:sz w:val="18"/>
        </w:rPr>
        <w:t xml:space="preserve"> </w:t>
      </w:r>
      <w:r w:rsidRPr="00A55DB1">
        <w:rPr>
          <w:sz w:val="18"/>
        </w:rPr>
        <w:t>temel</w:t>
      </w:r>
      <w:r w:rsidRPr="00A55DB1" w:rsidR="0030183B">
        <w:rPr>
          <w:sz w:val="18"/>
        </w:rPr>
        <w:t xml:space="preserve"> </w:t>
      </w:r>
      <w:r w:rsidRPr="00A55DB1">
        <w:rPr>
          <w:sz w:val="18"/>
        </w:rPr>
        <w:t>aldığınız,</w:t>
      </w:r>
      <w:r w:rsidRPr="00A55DB1" w:rsidR="0030183B">
        <w:rPr>
          <w:sz w:val="18"/>
        </w:rPr>
        <w:t xml:space="preserve"> </w:t>
      </w:r>
      <w:r w:rsidRPr="00A55DB1">
        <w:rPr>
          <w:sz w:val="18"/>
        </w:rPr>
        <w:t>kaynak</w:t>
      </w:r>
      <w:r w:rsidRPr="00A55DB1" w:rsidR="0030183B">
        <w:rPr>
          <w:sz w:val="18"/>
        </w:rPr>
        <w:t xml:space="preserve"> </w:t>
      </w:r>
      <w:r w:rsidRPr="00A55DB1">
        <w:rPr>
          <w:sz w:val="18"/>
        </w:rPr>
        <w:t>aldığınız</w:t>
      </w:r>
      <w:r w:rsidRPr="00A55DB1" w:rsidR="0030183B">
        <w:rPr>
          <w:sz w:val="18"/>
        </w:rPr>
        <w:t xml:space="preserve"> </w:t>
      </w:r>
      <w:r w:rsidRPr="00A55DB1">
        <w:rPr>
          <w:sz w:val="18"/>
        </w:rPr>
        <w:t>bazı</w:t>
      </w:r>
      <w:r w:rsidRPr="00A55DB1" w:rsidR="0030183B">
        <w:rPr>
          <w:sz w:val="18"/>
        </w:rPr>
        <w:t xml:space="preserve"> </w:t>
      </w:r>
      <w:r w:rsidRPr="00A55DB1">
        <w:rPr>
          <w:sz w:val="18"/>
        </w:rPr>
        <w:t>mağduriyetlerin</w:t>
      </w:r>
      <w:r w:rsidRPr="00A55DB1" w:rsidR="0030183B">
        <w:rPr>
          <w:sz w:val="18"/>
        </w:rPr>
        <w:t xml:space="preserve"> </w:t>
      </w:r>
      <w:r w:rsidRPr="00A55DB1">
        <w:rPr>
          <w:sz w:val="18"/>
        </w:rPr>
        <w:t>beterleri</w:t>
      </w:r>
      <w:r w:rsidRPr="00A55DB1" w:rsidR="0030183B">
        <w:rPr>
          <w:sz w:val="18"/>
        </w:rPr>
        <w:t xml:space="preserve"> </w:t>
      </w:r>
      <w:r w:rsidRPr="00A55DB1">
        <w:rPr>
          <w:sz w:val="18"/>
        </w:rPr>
        <w:t>bazı</w:t>
      </w:r>
      <w:r w:rsidRPr="00A55DB1" w:rsidR="0030183B">
        <w:rPr>
          <w:sz w:val="18"/>
        </w:rPr>
        <w:t xml:space="preserve"> </w:t>
      </w:r>
      <w:r w:rsidRPr="00A55DB1">
        <w:rPr>
          <w:sz w:val="18"/>
        </w:rPr>
        <w:t>kişilere</w:t>
      </w:r>
      <w:r w:rsidRPr="00A55DB1" w:rsidR="0030183B">
        <w:rPr>
          <w:sz w:val="18"/>
        </w:rPr>
        <w:t xml:space="preserve"> </w:t>
      </w:r>
      <w:r w:rsidRPr="00A55DB1">
        <w:rPr>
          <w:sz w:val="18"/>
        </w:rPr>
        <w:t>yaşatılırken</w:t>
      </w:r>
      <w:r w:rsidRPr="00A55DB1" w:rsidR="0030183B">
        <w:rPr>
          <w:sz w:val="18"/>
        </w:rPr>
        <w:t xml:space="preserve"> </w:t>
      </w:r>
      <w:r w:rsidRPr="00A55DB1">
        <w:rPr>
          <w:sz w:val="18"/>
        </w:rPr>
        <w:t>belki</w:t>
      </w:r>
      <w:r w:rsidRPr="00A55DB1" w:rsidR="0030183B">
        <w:rPr>
          <w:sz w:val="18"/>
        </w:rPr>
        <w:t xml:space="preserve"> </w:t>
      </w:r>
      <w:r w:rsidRPr="00A55DB1">
        <w:rPr>
          <w:sz w:val="18"/>
        </w:rPr>
        <w:t>de</w:t>
      </w:r>
      <w:r w:rsidRPr="00A55DB1" w:rsidR="0030183B">
        <w:rPr>
          <w:sz w:val="18"/>
        </w:rPr>
        <w:t xml:space="preserve"> </w:t>
      </w:r>
      <w:r w:rsidRPr="00A55DB1">
        <w:rPr>
          <w:sz w:val="18"/>
        </w:rPr>
        <w:t>farkında</w:t>
      </w:r>
      <w:r w:rsidRPr="00A55DB1" w:rsidR="0030183B">
        <w:rPr>
          <w:sz w:val="18"/>
        </w:rPr>
        <w:t xml:space="preserve"> </w:t>
      </w:r>
      <w:r w:rsidRPr="00A55DB1">
        <w:rPr>
          <w:sz w:val="18"/>
        </w:rPr>
        <w:t>olmadan</w:t>
      </w:r>
      <w:r w:rsidRPr="00A55DB1" w:rsidR="0030183B">
        <w:rPr>
          <w:sz w:val="18"/>
        </w:rPr>
        <w:t xml:space="preserve"> </w:t>
      </w:r>
      <w:r w:rsidRPr="00A55DB1">
        <w:rPr>
          <w:sz w:val="18"/>
        </w:rPr>
        <w:t>bir</w:t>
      </w:r>
      <w:r w:rsidRPr="00A55DB1" w:rsidR="0030183B">
        <w:rPr>
          <w:sz w:val="18"/>
        </w:rPr>
        <w:t xml:space="preserve"> </w:t>
      </w:r>
      <w:r w:rsidRPr="00A55DB1">
        <w:rPr>
          <w:sz w:val="18"/>
        </w:rPr>
        <w:t>siyasi</w:t>
      </w:r>
      <w:r w:rsidRPr="00A55DB1" w:rsidR="0030183B">
        <w:rPr>
          <w:sz w:val="18"/>
        </w:rPr>
        <w:t xml:space="preserve"> </w:t>
      </w:r>
      <w:r w:rsidRPr="00A55DB1">
        <w:rPr>
          <w:sz w:val="18"/>
        </w:rPr>
        <w:t>unutkanlık,</w:t>
      </w:r>
      <w:r w:rsidRPr="00A55DB1" w:rsidR="0030183B">
        <w:rPr>
          <w:sz w:val="18"/>
        </w:rPr>
        <w:t xml:space="preserve"> </w:t>
      </w:r>
      <w:r w:rsidRPr="00A55DB1">
        <w:rPr>
          <w:sz w:val="18"/>
        </w:rPr>
        <w:t>siyasi</w:t>
      </w:r>
      <w:r w:rsidRPr="00A55DB1" w:rsidR="0030183B">
        <w:rPr>
          <w:sz w:val="18"/>
        </w:rPr>
        <w:t xml:space="preserve"> </w:t>
      </w:r>
      <w:r w:rsidRPr="00A55DB1">
        <w:rPr>
          <w:sz w:val="18"/>
        </w:rPr>
        <w:t>Alzheimer</w:t>
      </w:r>
      <w:r w:rsidRPr="00A55DB1" w:rsidR="0030183B">
        <w:rPr>
          <w:sz w:val="18"/>
        </w:rPr>
        <w:t xml:space="preserve"> </w:t>
      </w:r>
      <w:r w:rsidRPr="00A55DB1">
        <w:rPr>
          <w:sz w:val="18"/>
        </w:rPr>
        <w:t>hâlinin</w:t>
      </w:r>
      <w:r w:rsidRPr="00A55DB1" w:rsidR="0030183B">
        <w:rPr>
          <w:sz w:val="18"/>
        </w:rPr>
        <w:t xml:space="preserve"> </w:t>
      </w:r>
      <w:r w:rsidRPr="00A55DB1">
        <w:rPr>
          <w:sz w:val="18"/>
        </w:rPr>
        <w:t>bu</w:t>
      </w:r>
      <w:r w:rsidRPr="00A55DB1" w:rsidR="0030183B">
        <w:rPr>
          <w:sz w:val="18"/>
        </w:rPr>
        <w:t xml:space="preserve"> </w:t>
      </w:r>
      <w:r w:rsidRPr="00A55DB1">
        <w:rPr>
          <w:sz w:val="18"/>
        </w:rPr>
        <w:t>ülkeye</w:t>
      </w:r>
      <w:r w:rsidRPr="00A55DB1" w:rsidR="0030183B">
        <w:rPr>
          <w:sz w:val="18"/>
        </w:rPr>
        <w:t xml:space="preserve"> </w:t>
      </w:r>
      <w:r w:rsidRPr="00A55DB1">
        <w:rPr>
          <w:sz w:val="18"/>
        </w:rPr>
        <w:t>çok</w:t>
      </w:r>
      <w:r w:rsidRPr="00A55DB1" w:rsidR="0030183B">
        <w:rPr>
          <w:sz w:val="18"/>
        </w:rPr>
        <w:t xml:space="preserve"> </w:t>
      </w:r>
      <w:r w:rsidRPr="00A55DB1">
        <w:rPr>
          <w:sz w:val="18"/>
        </w:rPr>
        <w:t>şey</w:t>
      </w:r>
      <w:r w:rsidRPr="00A55DB1" w:rsidR="0030183B">
        <w:rPr>
          <w:sz w:val="18"/>
        </w:rPr>
        <w:t xml:space="preserve"> </w:t>
      </w:r>
      <w:r w:rsidRPr="00A55DB1">
        <w:rPr>
          <w:sz w:val="18"/>
        </w:rPr>
        <w:t>kaybettirdiğini</w:t>
      </w:r>
      <w:r w:rsidRPr="00A55DB1" w:rsidR="0030183B">
        <w:rPr>
          <w:sz w:val="18"/>
        </w:rPr>
        <w:t xml:space="preserve"> </w:t>
      </w:r>
      <w:r w:rsidRPr="00A55DB1">
        <w:rPr>
          <w:sz w:val="18"/>
        </w:rPr>
        <w:t>de</w:t>
      </w:r>
      <w:r w:rsidRPr="00A55DB1" w:rsidR="0030183B">
        <w:rPr>
          <w:sz w:val="18"/>
        </w:rPr>
        <w:t xml:space="preserve"> </w:t>
      </w:r>
      <w:r w:rsidRPr="00A55DB1">
        <w:rPr>
          <w:sz w:val="18"/>
        </w:rPr>
        <w:t>görmek</w:t>
      </w:r>
      <w:r w:rsidRPr="00A55DB1" w:rsidR="0030183B">
        <w:rPr>
          <w:sz w:val="18"/>
        </w:rPr>
        <w:t xml:space="preserve"> </w:t>
      </w:r>
      <w:r w:rsidRPr="00A55DB1">
        <w:rPr>
          <w:sz w:val="18"/>
        </w:rPr>
        <w:t>lazım.</w:t>
      </w:r>
    </w:p>
    <w:p w:rsidRPr="00A55DB1" w:rsidR="000A202A" w:rsidP="00A55DB1" w:rsidRDefault="000A202A">
      <w:pPr>
        <w:pStyle w:val="GENELKURUL"/>
        <w:spacing w:line="240" w:lineRule="auto"/>
        <w:rPr>
          <w:sz w:val="18"/>
        </w:rPr>
      </w:pPr>
      <w:r w:rsidRPr="00A55DB1">
        <w:rPr>
          <w:sz w:val="18"/>
        </w:rPr>
        <w:t>Çok</w:t>
      </w:r>
      <w:r w:rsidRPr="00A55DB1" w:rsidR="0030183B">
        <w:rPr>
          <w:sz w:val="18"/>
        </w:rPr>
        <w:t xml:space="preserve"> </w:t>
      </w:r>
      <w:r w:rsidRPr="00A55DB1">
        <w:rPr>
          <w:sz w:val="18"/>
        </w:rPr>
        <w:t>fazla</w:t>
      </w:r>
      <w:r w:rsidRPr="00A55DB1" w:rsidR="0030183B">
        <w:rPr>
          <w:sz w:val="18"/>
        </w:rPr>
        <w:t xml:space="preserve"> </w:t>
      </w:r>
      <w:r w:rsidRPr="00A55DB1">
        <w:rPr>
          <w:sz w:val="18"/>
        </w:rPr>
        <w:t>başka</w:t>
      </w:r>
      <w:r w:rsidRPr="00A55DB1" w:rsidR="0030183B">
        <w:rPr>
          <w:sz w:val="18"/>
        </w:rPr>
        <w:t xml:space="preserve"> </w:t>
      </w:r>
      <w:r w:rsidRPr="00A55DB1">
        <w:rPr>
          <w:sz w:val="18"/>
        </w:rPr>
        <w:t>konulara</w:t>
      </w:r>
      <w:r w:rsidRPr="00A55DB1" w:rsidR="0030183B">
        <w:rPr>
          <w:sz w:val="18"/>
        </w:rPr>
        <w:t xml:space="preserve"> </w:t>
      </w:r>
      <w:r w:rsidRPr="00A55DB1">
        <w:rPr>
          <w:sz w:val="18"/>
        </w:rPr>
        <w:t>değinmek</w:t>
      </w:r>
      <w:r w:rsidRPr="00A55DB1" w:rsidR="0030183B">
        <w:rPr>
          <w:sz w:val="18"/>
        </w:rPr>
        <w:t xml:space="preserve"> </w:t>
      </w:r>
      <w:r w:rsidRPr="00A55DB1">
        <w:rPr>
          <w:sz w:val="18"/>
        </w:rPr>
        <w:t>durumunda</w:t>
      </w:r>
      <w:r w:rsidRPr="00A55DB1" w:rsidR="0030183B">
        <w:rPr>
          <w:sz w:val="18"/>
        </w:rPr>
        <w:t xml:space="preserve"> </w:t>
      </w:r>
      <w:r w:rsidRPr="00A55DB1">
        <w:rPr>
          <w:sz w:val="18"/>
        </w:rPr>
        <w:t>değilim</w:t>
      </w:r>
      <w:r w:rsidRPr="00A55DB1" w:rsidR="0030183B">
        <w:rPr>
          <w:sz w:val="18"/>
        </w:rPr>
        <w:t xml:space="preserve"> </w:t>
      </w:r>
      <w:r w:rsidRPr="00A55DB1">
        <w:rPr>
          <w:sz w:val="18"/>
        </w:rPr>
        <w:t>ama</w:t>
      </w:r>
      <w:r w:rsidRPr="00A55DB1" w:rsidR="0030183B">
        <w:rPr>
          <w:sz w:val="18"/>
        </w:rPr>
        <w:t xml:space="preserve"> </w:t>
      </w:r>
      <w:r w:rsidRPr="00A55DB1">
        <w:rPr>
          <w:sz w:val="18"/>
        </w:rPr>
        <w:t>inanılmaz</w:t>
      </w:r>
      <w:r w:rsidRPr="00A55DB1" w:rsidR="0030183B">
        <w:rPr>
          <w:sz w:val="18"/>
        </w:rPr>
        <w:t xml:space="preserve"> </w:t>
      </w:r>
      <w:r w:rsidRPr="00A55DB1">
        <w:rPr>
          <w:sz w:val="18"/>
        </w:rPr>
        <w:t>telefon</w:t>
      </w:r>
      <w:r w:rsidRPr="00A55DB1" w:rsidR="0030183B">
        <w:rPr>
          <w:sz w:val="18"/>
        </w:rPr>
        <w:t xml:space="preserve"> </w:t>
      </w:r>
      <w:r w:rsidRPr="00A55DB1">
        <w:rPr>
          <w:sz w:val="18"/>
        </w:rPr>
        <w:t>var.</w:t>
      </w:r>
      <w:r w:rsidRPr="00A55DB1" w:rsidR="0030183B">
        <w:rPr>
          <w:sz w:val="18"/>
        </w:rPr>
        <w:t xml:space="preserve"> </w:t>
      </w:r>
      <w:r w:rsidRPr="00A55DB1">
        <w:rPr>
          <w:sz w:val="18"/>
        </w:rPr>
        <w:t>Lütfen,</w:t>
      </w:r>
      <w:r w:rsidRPr="00A55DB1" w:rsidR="0030183B">
        <w:rPr>
          <w:sz w:val="18"/>
        </w:rPr>
        <w:t xml:space="preserve"> </w:t>
      </w:r>
      <w:r w:rsidRPr="00A55DB1">
        <w:rPr>
          <w:sz w:val="18"/>
        </w:rPr>
        <w:t>bir</w:t>
      </w:r>
      <w:r w:rsidRPr="00A55DB1" w:rsidR="0030183B">
        <w:rPr>
          <w:sz w:val="18"/>
        </w:rPr>
        <w:t xml:space="preserve"> </w:t>
      </w:r>
      <w:r w:rsidRPr="00A55DB1">
        <w:rPr>
          <w:sz w:val="18"/>
        </w:rPr>
        <w:t>çığlık</w:t>
      </w:r>
      <w:r w:rsidRPr="00A55DB1" w:rsidR="0030183B">
        <w:rPr>
          <w:sz w:val="18"/>
        </w:rPr>
        <w:t xml:space="preserve"> </w:t>
      </w:r>
      <w:r w:rsidRPr="00A55DB1">
        <w:rPr>
          <w:sz w:val="18"/>
        </w:rPr>
        <w:t>yanıt</w:t>
      </w:r>
      <w:r w:rsidRPr="00A55DB1" w:rsidR="0030183B">
        <w:rPr>
          <w:sz w:val="18"/>
        </w:rPr>
        <w:t xml:space="preserve"> </w:t>
      </w:r>
      <w:r w:rsidRPr="00A55DB1">
        <w:rPr>
          <w:sz w:val="18"/>
        </w:rPr>
        <w:t>bekliyor.</w:t>
      </w:r>
      <w:r w:rsidRPr="00A55DB1" w:rsidR="0030183B">
        <w:rPr>
          <w:sz w:val="18"/>
        </w:rPr>
        <w:t xml:space="preserve"> </w:t>
      </w:r>
      <w:r w:rsidRPr="00A55DB1">
        <w:rPr>
          <w:sz w:val="18"/>
        </w:rPr>
        <w:t>Dün</w:t>
      </w:r>
      <w:r w:rsidRPr="00A55DB1" w:rsidR="0030183B">
        <w:rPr>
          <w:sz w:val="18"/>
        </w:rPr>
        <w:t xml:space="preserve"> </w:t>
      </w:r>
      <w:r w:rsidRPr="00A55DB1">
        <w:rPr>
          <w:sz w:val="18"/>
        </w:rPr>
        <w:t>15</w:t>
      </w:r>
      <w:r w:rsidRPr="00A55DB1" w:rsidR="0030183B">
        <w:rPr>
          <w:sz w:val="18"/>
        </w:rPr>
        <w:t xml:space="preserve"> </w:t>
      </w:r>
      <w:r w:rsidRPr="00A55DB1">
        <w:rPr>
          <w:sz w:val="18"/>
        </w:rPr>
        <w:t>Temmuz</w:t>
      </w:r>
      <w:r w:rsidRPr="00A55DB1" w:rsidR="0030183B">
        <w:rPr>
          <w:sz w:val="18"/>
        </w:rPr>
        <w:t xml:space="preserve"> </w:t>
      </w:r>
      <w:r w:rsidRPr="00A55DB1">
        <w:rPr>
          <w:sz w:val="18"/>
        </w:rPr>
        <w:t>gazileri</w:t>
      </w:r>
      <w:r w:rsidRPr="00A55DB1" w:rsidR="0030183B">
        <w:rPr>
          <w:sz w:val="18"/>
        </w:rPr>
        <w:t xml:space="preserve"> </w:t>
      </w:r>
      <w:r w:rsidRPr="00A55DB1">
        <w:rPr>
          <w:sz w:val="18"/>
        </w:rPr>
        <w:t>bir</w:t>
      </w:r>
      <w:r w:rsidRPr="00A55DB1" w:rsidR="0030183B">
        <w:rPr>
          <w:sz w:val="18"/>
        </w:rPr>
        <w:t xml:space="preserve"> </w:t>
      </w:r>
      <w:r w:rsidRPr="00A55DB1">
        <w:rPr>
          <w:sz w:val="18"/>
        </w:rPr>
        <w:t>toplantı</w:t>
      </w:r>
      <w:r w:rsidRPr="00A55DB1" w:rsidR="0030183B">
        <w:rPr>
          <w:sz w:val="18"/>
        </w:rPr>
        <w:t xml:space="preserve"> </w:t>
      </w:r>
      <w:r w:rsidRPr="00A55DB1">
        <w:rPr>
          <w:sz w:val="18"/>
        </w:rPr>
        <w:t>yaptılar.</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Buyurunuz</w:t>
      </w:r>
      <w:r w:rsidRPr="00A55DB1" w:rsidR="0030183B">
        <w:rPr>
          <w:sz w:val="18"/>
        </w:rPr>
        <w:t xml:space="preserve"> </w:t>
      </w:r>
      <w:r w:rsidRPr="00A55DB1">
        <w:rPr>
          <w:sz w:val="18"/>
        </w:rPr>
        <w:t>efendim.</w:t>
      </w:r>
    </w:p>
    <w:p w:rsidRPr="00A55DB1" w:rsidR="000A202A" w:rsidP="00A55DB1" w:rsidRDefault="000A202A">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Hepimizi</w:t>
      </w:r>
      <w:r w:rsidRPr="00A55DB1" w:rsidR="0030183B">
        <w:rPr>
          <w:sz w:val="18"/>
        </w:rPr>
        <w:t xml:space="preserve"> </w:t>
      </w:r>
      <w:r w:rsidRPr="00A55DB1">
        <w:rPr>
          <w:sz w:val="18"/>
        </w:rPr>
        <w:t>arıyorlar,</w:t>
      </w:r>
      <w:r w:rsidRPr="00A55DB1" w:rsidR="0030183B">
        <w:rPr>
          <w:sz w:val="18"/>
        </w:rPr>
        <w:t xml:space="preserve"> </w:t>
      </w:r>
      <w:r w:rsidRPr="00A55DB1">
        <w:rPr>
          <w:sz w:val="18"/>
        </w:rPr>
        <w:t>onları</w:t>
      </w:r>
      <w:r w:rsidRPr="00A55DB1" w:rsidR="0030183B">
        <w:rPr>
          <w:sz w:val="18"/>
        </w:rPr>
        <w:t xml:space="preserve"> </w:t>
      </w:r>
      <w:r w:rsidRPr="00A55DB1">
        <w:rPr>
          <w:sz w:val="18"/>
        </w:rPr>
        <w:t>dinleyin;</w:t>
      </w:r>
      <w:r w:rsidRPr="00A55DB1" w:rsidR="0030183B">
        <w:rPr>
          <w:sz w:val="18"/>
        </w:rPr>
        <w:t xml:space="preserve"> </w:t>
      </w:r>
      <w:r w:rsidRPr="00A55DB1">
        <w:rPr>
          <w:sz w:val="18"/>
        </w:rPr>
        <w:t>onlar</w:t>
      </w:r>
      <w:r w:rsidRPr="00A55DB1" w:rsidR="0030183B">
        <w:rPr>
          <w:sz w:val="18"/>
        </w:rPr>
        <w:t xml:space="preserve"> </w:t>
      </w:r>
      <w:r w:rsidRPr="00A55DB1">
        <w:rPr>
          <w:sz w:val="18"/>
        </w:rPr>
        <w:t>size</w:t>
      </w:r>
      <w:r w:rsidRPr="00A55DB1" w:rsidR="0030183B">
        <w:rPr>
          <w:sz w:val="18"/>
        </w:rPr>
        <w:t xml:space="preserve"> </w:t>
      </w:r>
      <w:r w:rsidRPr="00A55DB1">
        <w:rPr>
          <w:sz w:val="18"/>
        </w:rPr>
        <w:t>ulaşmaya</w:t>
      </w:r>
      <w:r w:rsidRPr="00A55DB1" w:rsidR="0030183B">
        <w:rPr>
          <w:sz w:val="18"/>
        </w:rPr>
        <w:t xml:space="preserve"> </w:t>
      </w:r>
      <w:r w:rsidRPr="00A55DB1">
        <w:rPr>
          <w:sz w:val="18"/>
        </w:rPr>
        <w:t>çalışıyorlar,</w:t>
      </w:r>
      <w:r w:rsidRPr="00A55DB1" w:rsidR="0030183B">
        <w:rPr>
          <w:sz w:val="18"/>
        </w:rPr>
        <w:t xml:space="preserve"> </w:t>
      </w:r>
      <w:r w:rsidRPr="00A55DB1">
        <w:rPr>
          <w:sz w:val="18"/>
        </w:rPr>
        <w:t>mutlaka</w:t>
      </w:r>
      <w:r w:rsidRPr="00A55DB1" w:rsidR="0030183B">
        <w:rPr>
          <w:sz w:val="18"/>
        </w:rPr>
        <w:t xml:space="preserve"> </w:t>
      </w:r>
      <w:r w:rsidRPr="00A55DB1">
        <w:rPr>
          <w:sz w:val="18"/>
        </w:rPr>
        <w:t>da</w:t>
      </w:r>
      <w:r w:rsidRPr="00A55DB1" w:rsidR="0030183B">
        <w:rPr>
          <w:sz w:val="18"/>
        </w:rPr>
        <w:t xml:space="preserve"> </w:t>
      </w:r>
      <w:r w:rsidRPr="00A55DB1">
        <w:rPr>
          <w:sz w:val="18"/>
        </w:rPr>
        <w:t>ulaşıyorlar;</w:t>
      </w:r>
      <w:r w:rsidRPr="00A55DB1" w:rsidR="0030183B">
        <w:rPr>
          <w:sz w:val="18"/>
        </w:rPr>
        <w:t xml:space="preserve"> </w:t>
      </w:r>
      <w:r w:rsidRPr="00A55DB1">
        <w:rPr>
          <w:sz w:val="18"/>
        </w:rPr>
        <w:t>onların</w:t>
      </w:r>
      <w:r w:rsidRPr="00A55DB1" w:rsidR="0030183B">
        <w:rPr>
          <w:sz w:val="18"/>
        </w:rPr>
        <w:t xml:space="preserve"> </w:t>
      </w:r>
      <w:r w:rsidRPr="00A55DB1">
        <w:rPr>
          <w:sz w:val="18"/>
        </w:rPr>
        <w:t>sesi</w:t>
      </w:r>
      <w:r w:rsidRPr="00A55DB1" w:rsidR="0030183B">
        <w:rPr>
          <w:sz w:val="18"/>
        </w:rPr>
        <w:t xml:space="preserve"> </w:t>
      </w:r>
      <w:r w:rsidRPr="00A55DB1">
        <w:rPr>
          <w:sz w:val="18"/>
        </w:rPr>
        <w:t>olun</w:t>
      </w:r>
      <w:r w:rsidRPr="00A55DB1" w:rsidR="0030183B">
        <w:rPr>
          <w:sz w:val="18"/>
        </w:rPr>
        <w:t xml:space="preserve"> </w:t>
      </w:r>
      <w:r w:rsidRPr="00A55DB1">
        <w:rPr>
          <w:sz w:val="18"/>
        </w:rPr>
        <w:t>ve</w:t>
      </w:r>
      <w:r w:rsidRPr="00A55DB1" w:rsidR="0030183B">
        <w:rPr>
          <w:sz w:val="18"/>
        </w:rPr>
        <w:t xml:space="preserve"> </w:t>
      </w:r>
      <w:r w:rsidRPr="00A55DB1">
        <w:rPr>
          <w:sz w:val="18"/>
        </w:rPr>
        <w:t>şöyle</w:t>
      </w:r>
      <w:r w:rsidRPr="00A55DB1" w:rsidR="0030183B">
        <w:rPr>
          <w:sz w:val="18"/>
        </w:rPr>
        <w:t xml:space="preserve"> </w:t>
      </w:r>
      <w:r w:rsidRPr="00A55DB1">
        <w:rPr>
          <w:sz w:val="18"/>
        </w:rPr>
        <w:t>düşünün:</w:t>
      </w:r>
      <w:r w:rsidRPr="00A55DB1" w:rsidR="0030183B">
        <w:rPr>
          <w:sz w:val="18"/>
        </w:rPr>
        <w:t xml:space="preserve"> </w:t>
      </w:r>
      <w:r w:rsidRPr="00A55DB1">
        <w:rPr>
          <w:sz w:val="18"/>
        </w:rPr>
        <w:t>15</w:t>
      </w:r>
      <w:r w:rsidRPr="00A55DB1" w:rsidR="0030183B">
        <w:rPr>
          <w:sz w:val="18"/>
        </w:rPr>
        <w:t xml:space="preserve"> </w:t>
      </w:r>
      <w:r w:rsidRPr="00A55DB1">
        <w:rPr>
          <w:sz w:val="18"/>
        </w:rPr>
        <w:t>Temmuzda</w:t>
      </w:r>
      <w:r w:rsidRPr="00A55DB1" w:rsidR="0030183B">
        <w:rPr>
          <w:sz w:val="18"/>
        </w:rPr>
        <w:t xml:space="preserve"> </w:t>
      </w:r>
      <w:r w:rsidRPr="00A55DB1">
        <w:rPr>
          <w:sz w:val="18"/>
        </w:rPr>
        <w:t>o</w:t>
      </w:r>
      <w:r w:rsidRPr="00A55DB1" w:rsidR="0030183B">
        <w:rPr>
          <w:sz w:val="18"/>
        </w:rPr>
        <w:t xml:space="preserve"> </w:t>
      </w:r>
      <w:r w:rsidRPr="00A55DB1">
        <w:rPr>
          <w:sz w:val="18"/>
        </w:rPr>
        <w:t>insanlar</w:t>
      </w:r>
      <w:r w:rsidRPr="00A55DB1" w:rsidR="0030183B">
        <w:rPr>
          <w:sz w:val="18"/>
        </w:rPr>
        <w:t xml:space="preserve"> </w:t>
      </w:r>
      <w:r w:rsidRPr="00A55DB1">
        <w:rPr>
          <w:sz w:val="18"/>
        </w:rPr>
        <w:t>şehit</w:t>
      </w:r>
      <w:r w:rsidRPr="00A55DB1" w:rsidR="0030183B">
        <w:rPr>
          <w:sz w:val="18"/>
        </w:rPr>
        <w:t xml:space="preserve"> </w:t>
      </w:r>
      <w:r w:rsidRPr="00A55DB1">
        <w:rPr>
          <w:sz w:val="18"/>
        </w:rPr>
        <w:t>olduklarında</w:t>
      </w:r>
      <w:r w:rsidRPr="00A55DB1" w:rsidR="0030183B">
        <w:rPr>
          <w:sz w:val="18"/>
        </w:rPr>
        <w:t xml:space="preserve"> </w:t>
      </w:r>
      <w:r w:rsidRPr="00A55DB1">
        <w:rPr>
          <w:sz w:val="18"/>
        </w:rPr>
        <w:t>onların</w:t>
      </w:r>
      <w:r w:rsidRPr="00A55DB1" w:rsidR="0030183B">
        <w:rPr>
          <w:sz w:val="18"/>
        </w:rPr>
        <w:t xml:space="preserve"> </w:t>
      </w:r>
      <w:r w:rsidRPr="00A55DB1">
        <w:rPr>
          <w:sz w:val="18"/>
        </w:rPr>
        <w:t>aileleriyle</w:t>
      </w:r>
      <w:r w:rsidRPr="00A55DB1" w:rsidR="0030183B">
        <w:rPr>
          <w:sz w:val="18"/>
        </w:rPr>
        <w:t xml:space="preserve"> </w:t>
      </w:r>
      <w:r w:rsidRPr="00A55DB1">
        <w:rPr>
          <w:sz w:val="18"/>
        </w:rPr>
        <w:t>ve</w:t>
      </w:r>
      <w:r w:rsidRPr="00A55DB1" w:rsidR="0030183B">
        <w:rPr>
          <w:sz w:val="18"/>
        </w:rPr>
        <w:t xml:space="preserve"> </w:t>
      </w:r>
      <w:r w:rsidRPr="00A55DB1">
        <w:rPr>
          <w:sz w:val="18"/>
        </w:rPr>
        <w:t>gazilerle</w:t>
      </w:r>
      <w:r w:rsidRPr="00A55DB1" w:rsidR="0030183B">
        <w:rPr>
          <w:sz w:val="18"/>
        </w:rPr>
        <w:t xml:space="preserve"> </w:t>
      </w:r>
      <w:r w:rsidRPr="00A55DB1">
        <w:rPr>
          <w:sz w:val="18"/>
        </w:rPr>
        <w:t>dayanışma</w:t>
      </w:r>
      <w:r w:rsidRPr="00A55DB1" w:rsidR="0030183B">
        <w:rPr>
          <w:sz w:val="18"/>
        </w:rPr>
        <w:t xml:space="preserve"> </w:t>
      </w:r>
      <w:r w:rsidRPr="00A55DB1">
        <w:rPr>
          <w:sz w:val="18"/>
        </w:rPr>
        <w:t>isteyen</w:t>
      </w:r>
      <w:r w:rsidRPr="00A55DB1" w:rsidR="0030183B">
        <w:rPr>
          <w:sz w:val="18"/>
        </w:rPr>
        <w:t xml:space="preserve"> </w:t>
      </w:r>
      <w:r w:rsidRPr="00A55DB1">
        <w:rPr>
          <w:sz w:val="18"/>
        </w:rPr>
        <w:t>herkes,</w:t>
      </w:r>
      <w:r w:rsidRPr="00A55DB1" w:rsidR="0030183B">
        <w:rPr>
          <w:sz w:val="18"/>
        </w:rPr>
        <w:t xml:space="preserve"> </w:t>
      </w:r>
      <w:r w:rsidRPr="00A55DB1">
        <w:rPr>
          <w:sz w:val="18"/>
        </w:rPr>
        <w:t>yardım</w:t>
      </w:r>
      <w:r w:rsidRPr="00A55DB1" w:rsidR="0030183B">
        <w:rPr>
          <w:sz w:val="18"/>
        </w:rPr>
        <w:t xml:space="preserve"> </w:t>
      </w:r>
      <w:r w:rsidRPr="00A55DB1">
        <w:rPr>
          <w:sz w:val="18"/>
        </w:rPr>
        <w:t>hesaplarına</w:t>
      </w:r>
      <w:r w:rsidRPr="00A55DB1" w:rsidR="0030183B">
        <w:rPr>
          <w:sz w:val="18"/>
        </w:rPr>
        <w:t xml:space="preserve"> </w:t>
      </w:r>
      <w:r w:rsidRPr="00A55DB1">
        <w:rPr>
          <w:sz w:val="18"/>
        </w:rPr>
        <w:t>o</w:t>
      </w:r>
      <w:r w:rsidRPr="00A55DB1" w:rsidR="0030183B">
        <w:rPr>
          <w:sz w:val="18"/>
        </w:rPr>
        <w:t xml:space="preserve"> </w:t>
      </w:r>
      <w:r w:rsidRPr="00A55DB1">
        <w:rPr>
          <w:sz w:val="18"/>
        </w:rPr>
        <w:t>parayı</w:t>
      </w:r>
      <w:r w:rsidRPr="00A55DB1" w:rsidR="0030183B">
        <w:rPr>
          <w:sz w:val="18"/>
        </w:rPr>
        <w:t xml:space="preserve"> </w:t>
      </w:r>
      <w:r w:rsidRPr="00A55DB1">
        <w:rPr>
          <w:sz w:val="18"/>
        </w:rPr>
        <w:t>onlara</w:t>
      </w:r>
      <w:r w:rsidRPr="00A55DB1" w:rsidR="0030183B">
        <w:rPr>
          <w:sz w:val="18"/>
        </w:rPr>
        <w:t xml:space="preserve"> </w:t>
      </w:r>
      <w:r w:rsidRPr="00A55DB1">
        <w:rPr>
          <w:sz w:val="18"/>
        </w:rPr>
        <w:t>varacak</w:t>
      </w:r>
      <w:r w:rsidRPr="00A55DB1" w:rsidR="0030183B">
        <w:rPr>
          <w:sz w:val="18"/>
        </w:rPr>
        <w:t xml:space="preserve"> </w:t>
      </w:r>
      <w:r w:rsidRPr="00A55DB1">
        <w:rPr>
          <w:sz w:val="18"/>
        </w:rPr>
        <w:t>diye</w:t>
      </w:r>
      <w:r w:rsidRPr="00A55DB1" w:rsidR="0030183B">
        <w:rPr>
          <w:sz w:val="18"/>
        </w:rPr>
        <w:t xml:space="preserve"> </w:t>
      </w:r>
      <w:r w:rsidRPr="00A55DB1">
        <w:rPr>
          <w:sz w:val="18"/>
        </w:rPr>
        <w:t>gönderdi.</w:t>
      </w:r>
      <w:r w:rsidRPr="00A55DB1" w:rsidR="0030183B">
        <w:rPr>
          <w:sz w:val="18"/>
        </w:rPr>
        <w:t xml:space="preserve"> </w:t>
      </w:r>
      <w:r w:rsidRPr="00A55DB1">
        <w:rPr>
          <w:sz w:val="18"/>
        </w:rPr>
        <w:t>Bunu</w:t>
      </w:r>
      <w:r w:rsidRPr="00A55DB1" w:rsidR="0030183B">
        <w:rPr>
          <w:sz w:val="18"/>
        </w:rPr>
        <w:t xml:space="preserve"> </w:t>
      </w:r>
      <w:r w:rsidRPr="00A55DB1">
        <w:rPr>
          <w:sz w:val="18"/>
        </w:rPr>
        <w:t>Sayın</w:t>
      </w:r>
      <w:r w:rsidRPr="00A55DB1" w:rsidR="0030183B">
        <w:rPr>
          <w:sz w:val="18"/>
        </w:rPr>
        <w:t xml:space="preserve"> </w:t>
      </w:r>
      <w:r w:rsidRPr="00A55DB1">
        <w:rPr>
          <w:sz w:val="18"/>
        </w:rPr>
        <w:t>Hocam,</w:t>
      </w:r>
      <w:r w:rsidRPr="00A55DB1" w:rsidR="0030183B">
        <w:rPr>
          <w:sz w:val="18"/>
        </w:rPr>
        <w:t xml:space="preserve"> </w:t>
      </w:r>
      <w:r w:rsidRPr="00A55DB1">
        <w:rPr>
          <w:sz w:val="18"/>
        </w:rPr>
        <w:t>bir</w:t>
      </w:r>
      <w:r w:rsidRPr="00A55DB1" w:rsidR="0030183B">
        <w:rPr>
          <w:sz w:val="18"/>
        </w:rPr>
        <w:t xml:space="preserve"> </w:t>
      </w:r>
      <w:r w:rsidRPr="00A55DB1">
        <w:rPr>
          <w:sz w:val="18"/>
        </w:rPr>
        <w:t>dakikalık</w:t>
      </w:r>
      <w:r w:rsidRPr="00A55DB1" w:rsidR="0030183B">
        <w:rPr>
          <w:sz w:val="18"/>
        </w:rPr>
        <w:t xml:space="preserve"> </w:t>
      </w:r>
      <w:r w:rsidRPr="00A55DB1">
        <w:rPr>
          <w:sz w:val="18"/>
        </w:rPr>
        <w:t>konuşmalarından</w:t>
      </w:r>
      <w:r w:rsidRPr="00A55DB1" w:rsidR="0030183B">
        <w:rPr>
          <w:sz w:val="18"/>
        </w:rPr>
        <w:t xml:space="preserve"> </w:t>
      </w:r>
      <w:r w:rsidRPr="00A55DB1">
        <w:rPr>
          <w:sz w:val="18"/>
        </w:rPr>
        <w:t>çok</w:t>
      </w:r>
      <w:r w:rsidRPr="00A55DB1" w:rsidR="0030183B">
        <w:rPr>
          <w:sz w:val="18"/>
        </w:rPr>
        <w:t xml:space="preserve"> </w:t>
      </w:r>
      <w:r w:rsidRPr="00A55DB1">
        <w:rPr>
          <w:sz w:val="18"/>
        </w:rPr>
        <w:t>zaman</w:t>
      </w:r>
      <w:r w:rsidRPr="00A55DB1" w:rsidR="0030183B">
        <w:rPr>
          <w:sz w:val="18"/>
        </w:rPr>
        <w:t xml:space="preserve"> </w:t>
      </w:r>
      <w:r w:rsidRPr="00A55DB1">
        <w:rPr>
          <w:sz w:val="18"/>
        </w:rPr>
        <w:t>feyzaldığımız</w:t>
      </w:r>
      <w:r w:rsidRPr="00A55DB1" w:rsidR="0030183B">
        <w:rPr>
          <w:sz w:val="18"/>
        </w:rPr>
        <w:t xml:space="preserve"> </w:t>
      </w:r>
      <w:r w:rsidRPr="00A55DB1">
        <w:rPr>
          <w:sz w:val="18"/>
        </w:rPr>
        <w:t>Sayın</w:t>
      </w:r>
      <w:r w:rsidRPr="00A55DB1" w:rsidR="0030183B">
        <w:rPr>
          <w:sz w:val="18"/>
        </w:rPr>
        <w:t xml:space="preserve"> </w:t>
      </w:r>
      <w:r w:rsidRPr="00A55DB1">
        <w:rPr>
          <w:sz w:val="18"/>
        </w:rPr>
        <w:t>Müftüm</w:t>
      </w:r>
      <w:r w:rsidRPr="00A55DB1" w:rsidR="0030183B">
        <w:rPr>
          <w:sz w:val="18"/>
        </w:rPr>
        <w:t xml:space="preserve"> </w:t>
      </w:r>
      <w:r w:rsidRPr="00A55DB1">
        <w:rPr>
          <w:sz w:val="18"/>
        </w:rPr>
        <w:t>de</w:t>
      </w:r>
      <w:r w:rsidRPr="00A55DB1" w:rsidR="0030183B">
        <w:rPr>
          <w:sz w:val="18"/>
        </w:rPr>
        <w:t xml:space="preserve"> </w:t>
      </w:r>
      <w:r w:rsidRPr="00A55DB1">
        <w:rPr>
          <w:sz w:val="18"/>
        </w:rPr>
        <w:t>herhâlde</w:t>
      </w:r>
      <w:r w:rsidRPr="00A55DB1" w:rsidR="0030183B">
        <w:rPr>
          <w:sz w:val="18"/>
        </w:rPr>
        <w:t xml:space="preserve"> </w:t>
      </w:r>
      <w:r w:rsidRPr="00A55DB1">
        <w:rPr>
          <w:sz w:val="18"/>
        </w:rPr>
        <w:t>takdir</w:t>
      </w:r>
      <w:r w:rsidRPr="00A55DB1" w:rsidR="0030183B">
        <w:rPr>
          <w:sz w:val="18"/>
        </w:rPr>
        <w:t xml:space="preserve"> </w:t>
      </w:r>
      <w:r w:rsidRPr="00A55DB1">
        <w:rPr>
          <w:sz w:val="18"/>
        </w:rPr>
        <w:t>eder</w:t>
      </w:r>
      <w:r w:rsidRPr="00A55DB1" w:rsidR="0030183B">
        <w:rPr>
          <w:sz w:val="18"/>
        </w:rPr>
        <w:t xml:space="preserve"> </w:t>
      </w:r>
      <w:r w:rsidRPr="00A55DB1">
        <w:rPr>
          <w:sz w:val="18"/>
        </w:rPr>
        <w:t>ki</w:t>
      </w:r>
      <w:r w:rsidRPr="00A55DB1" w:rsidR="0030183B">
        <w:rPr>
          <w:sz w:val="18"/>
        </w:rPr>
        <w:t xml:space="preserve"> </w:t>
      </w:r>
      <w:r w:rsidRPr="00A55DB1">
        <w:rPr>
          <w:sz w:val="18"/>
        </w:rPr>
        <w:t>o</w:t>
      </w:r>
      <w:r w:rsidRPr="00A55DB1" w:rsidR="0030183B">
        <w:rPr>
          <w:sz w:val="18"/>
        </w:rPr>
        <w:t xml:space="preserve"> </w:t>
      </w:r>
      <w:r w:rsidRPr="00A55DB1">
        <w:rPr>
          <w:sz w:val="18"/>
        </w:rPr>
        <w:t>insanlar</w:t>
      </w:r>
      <w:r w:rsidRPr="00A55DB1" w:rsidR="0030183B">
        <w:rPr>
          <w:sz w:val="18"/>
        </w:rPr>
        <w:t xml:space="preserve"> </w:t>
      </w:r>
      <w:r w:rsidRPr="00A55DB1">
        <w:rPr>
          <w:sz w:val="18"/>
        </w:rPr>
        <w:t>o</w:t>
      </w:r>
      <w:r w:rsidRPr="00A55DB1" w:rsidR="0030183B">
        <w:rPr>
          <w:sz w:val="18"/>
        </w:rPr>
        <w:t xml:space="preserve"> </w:t>
      </w:r>
      <w:r w:rsidRPr="00A55DB1">
        <w:rPr>
          <w:sz w:val="18"/>
        </w:rPr>
        <w:t>bağışı</w:t>
      </w:r>
      <w:r w:rsidRPr="00A55DB1" w:rsidR="0030183B">
        <w:rPr>
          <w:sz w:val="18"/>
        </w:rPr>
        <w:t xml:space="preserve"> </w:t>
      </w:r>
      <w:r w:rsidRPr="00A55DB1">
        <w:rPr>
          <w:sz w:val="18"/>
        </w:rPr>
        <w:t>yaparken</w:t>
      </w:r>
      <w:r w:rsidRPr="00A55DB1" w:rsidR="0030183B">
        <w:rPr>
          <w:sz w:val="18"/>
        </w:rPr>
        <w:t xml:space="preserve"> </w:t>
      </w:r>
      <w:r w:rsidRPr="00A55DB1">
        <w:rPr>
          <w:sz w:val="18"/>
        </w:rPr>
        <w:t>o</w:t>
      </w:r>
      <w:r w:rsidRPr="00A55DB1" w:rsidR="0030183B">
        <w:rPr>
          <w:sz w:val="18"/>
        </w:rPr>
        <w:t xml:space="preserve"> </w:t>
      </w:r>
      <w:r w:rsidRPr="00A55DB1">
        <w:rPr>
          <w:sz w:val="18"/>
        </w:rPr>
        <w:t>insanlara</w:t>
      </w:r>
      <w:r w:rsidRPr="00A55DB1" w:rsidR="0030183B">
        <w:rPr>
          <w:sz w:val="18"/>
        </w:rPr>
        <w:t xml:space="preserve"> </w:t>
      </w:r>
      <w:r w:rsidRPr="00A55DB1">
        <w:rPr>
          <w:sz w:val="18"/>
        </w:rPr>
        <w:t>ulaşsın</w:t>
      </w:r>
      <w:r w:rsidRPr="00A55DB1" w:rsidR="0030183B">
        <w:rPr>
          <w:sz w:val="18"/>
        </w:rPr>
        <w:t xml:space="preserve"> </w:t>
      </w:r>
      <w:r w:rsidRPr="00A55DB1">
        <w:rPr>
          <w:sz w:val="18"/>
        </w:rPr>
        <w:t>diye</w:t>
      </w:r>
      <w:r w:rsidRPr="00A55DB1" w:rsidR="0030183B">
        <w:rPr>
          <w:sz w:val="18"/>
        </w:rPr>
        <w:t xml:space="preserve"> </w:t>
      </w:r>
      <w:r w:rsidRPr="00A55DB1">
        <w:rPr>
          <w:sz w:val="18"/>
        </w:rPr>
        <w:t>verdiyse…</w:t>
      </w:r>
      <w:r w:rsidRPr="00A55DB1" w:rsidR="0030183B">
        <w:rPr>
          <w:sz w:val="18"/>
        </w:rPr>
        <w:t xml:space="preserve"> </w:t>
      </w:r>
      <w:r w:rsidRPr="00A55DB1">
        <w:rPr>
          <w:sz w:val="18"/>
        </w:rPr>
        <w:t>“Biz</w:t>
      </w:r>
      <w:r w:rsidRPr="00A55DB1" w:rsidR="0030183B">
        <w:rPr>
          <w:sz w:val="18"/>
        </w:rPr>
        <w:t xml:space="preserve"> </w:t>
      </w:r>
      <w:r w:rsidRPr="00A55DB1">
        <w:rPr>
          <w:sz w:val="18"/>
        </w:rPr>
        <w:t>bir</w:t>
      </w:r>
      <w:r w:rsidRPr="00A55DB1" w:rsidR="0030183B">
        <w:rPr>
          <w:sz w:val="18"/>
        </w:rPr>
        <w:t xml:space="preserve"> </w:t>
      </w:r>
      <w:r w:rsidRPr="00A55DB1">
        <w:rPr>
          <w:sz w:val="18"/>
        </w:rPr>
        <w:t>vakıf</w:t>
      </w:r>
      <w:r w:rsidRPr="00A55DB1" w:rsidR="0030183B">
        <w:rPr>
          <w:sz w:val="18"/>
        </w:rPr>
        <w:t xml:space="preserve"> </w:t>
      </w:r>
      <w:r w:rsidRPr="00A55DB1">
        <w:rPr>
          <w:sz w:val="18"/>
        </w:rPr>
        <w:t>kuracağız.”</w:t>
      </w:r>
      <w:r w:rsidRPr="00A55DB1" w:rsidR="0030183B">
        <w:rPr>
          <w:sz w:val="18"/>
        </w:rPr>
        <w:t xml:space="preserve"> </w:t>
      </w:r>
      <w:r w:rsidRPr="00A55DB1">
        <w:rPr>
          <w:sz w:val="18"/>
        </w:rPr>
        <w:t>“Kurduk.”</w:t>
      </w:r>
      <w:r w:rsidRPr="00A55DB1" w:rsidR="0030183B">
        <w:rPr>
          <w:sz w:val="18"/>
        </w:rPr>
        <w:t xml:space="preserve"> </w:t>
      </w:r>
      <w:r w:rsidRPr="00A55DB1">
        <w:rPr>
          <w:sz w:val="18"/>
        </w:rPr>
        <w:t>uğraş</w:t>
      </w:r>
      <w:r w:rsidRPr="00A55DB1" w:rsidR="0030183B">
        <w:rPr>
          <w:sz w:val="18"/>
        </w:rPr>
        <w:t xml:space="preserve"> </w:t>
      </w:r>
      <w:r w:rsidRPr="00A55DB1">
        <w:rPr>
          <w:sz w:val="18"/>
        </w:rPr>
        <w:t>uğraş</w:t>
      </w:r>
      <w:r w:rsidRPr="00A55DB1" w:rsidR="0030183B">
        <w:rPr>
          <w:sz w:val="18"/>
        </w:rPr>
        <w:t xml:space="preserve"> </w:t>
      </w:r>
      <w:r w:rsidRPr="00A55DB1">
        <w:rPr>
          <w:sz w:val="18"/>
        </w:rPr>
        <w:t>üç</w:t>
      </w:r>
      <w:r w:rsidRPr="00A55DB1" w:rsidR="0030183B">
        <w:rPr>
          <w:sz w:val="18"/>
        </w:rPr>
        <w:t xml:space="preserve"> </w:t>
      </w:r>
      <w:r w:rsidRPr="00A55DB1">
        <w:rPr>
          <w:sz w:val="18"/>
        </w:rPr>
        <w:t>yılda</w:t>
      </w:r>
      <w:r w:rsidRPr="00A55DB1" w:rsidR="0030183B">
        <w:rPr>
          <w:sz w:val="18"/>
        </w:rPr>
        <w:t xml:space="preserve"> </w:t>
      </w:r>
      <w:r w:rsidRPr="00A55DB1">
        <w:rPr>
          <w:sz w:val="18"/>
        </w:rPr>
        <w:t>zor</w:t>
      </w:r>
      <w:r w:rsidRPr="00A55DB1" w:rsidR="0030183B">
        <w:rPr>
          <w:sz w:val="18"/>
        </w:rPr>
        <w:t xml:space="preserve"> </w:t>
      </w:r>
      <w:r w:rsidRPr="00A55DB1">
        <w:rPr>
          <w:sz w:val="18"/>
        </w:rPr>
        <w:t>kurdurduk.</w:t>
      </w:r>
      <w:r w:rsidRPr="00A55DB1" w:rsidR="0030183B">
        <w:rPr>
          <w:sz w:val="18"/>
        </w:rPr>
        <w:t xml:space="preserve"> </w:t>
      </w:r>
      <w:r w:rsidRPr="00A55DB1">
        <w:rPr>
          <w:sz w:val="18"/>
        </w:rPr>
        <w:t>Para</w:t>
      </w:r>
      <w:r w:rsidRPr="00A55DB1" w:rsidR="0030183B">
        <w:rPr>
          <w:sz w:val="18"/>
        </w:rPr>
        <w:t xml:space="preserve"> </w:t>
      </w:r>
      <w:r w:rsidRPr="00A55DB1">
        <w:rPr>
          <w:sz w:val="18"/>
        </w:rPr>
        <w:t>nerede?</w:t>
      </w:r>
      <w:r w:rsidRPr="00A55DB1" w:rsidR="0030183B">
        <w:rPr>
          <w:sz w:val="18"/>
        </w:rPr>
        <w:t xml:space="preserve"> </w:t>
      </w:r>
      <w:r w:rsidRPr="00A55DB1">
        <w:rPr>
          <w:sz w:val="18"/>
        </w:rPr>
        <w:t>Para</w:t>
      </w:r>
      <w:r w:rsidRPr="00A55DB1" w:rsidR="0030183B">
        <w:rPr>
          <w:sz w:val="18"/>
        </w:rPr>
        <w:t xml:space="preserve"> </w:t>
      </w:r>
      <w:r w:rsidRPr="00A55DB1">
        <w:rPr>
          <w:sz w:val="18"/>
        </w:rPr>
        <w:t>yok.</w:t>
      </w:r>
      <w:r w:rsidRPr="00A55DB1" w:rsidR="0030183B">
        <w:rPr>
          <w:sz w:val="18"/>
        </w:rPr>
        <w:t xml:space="preserve"> </w:t>
      </w:r>
      <w:r w:rsidRPr="00A55DB1">
        <w:rPr>
          <w:sz w:val="18"/>
        </w:rPr>
        <w:t>Para</w:t>
      </w:r>
      <w:r w:rsidRPr="00A55DB1" w:rsidR="0030183B">
        <w:rPr>
          <w:sz w:val="18"/>
        </w:rPr>
        <w:t xml:space="preserve"> </w:t>
      </w:r>
      <w:r w:rsidRPr="00A55DB1">
        <w:rPr>
          <w:sz w:val="18"/>
        </w:rPr>
        <w:t>nerede?</w:t>
      </w:r>
      <w:r w:rsidRPr="00A55DB1" w:rsidR="0030183B">
        <w:rPr>
          <w:sz w:val="18"/>
        </w:rPr>
        <w:t xml:space="preserve"> </w:t>
      </w:r>
      <w:r w:rsidRPr="00A55DB1">
        <w:rPr>
          <w:sz w:val="18"/>
        </w:rPr>
        <w:t>Bankada.</w:t>
      </w:r>
      <w:r w:rsidRPr="00A55DB1" w:rsidR="0030183B">
        <w:rPr>
          <w:sz w:val="18"/>
        </w:rPr>
        <w:t xml:space="preserve"> </w:t>
      </w:r>
      <w:r w:rsidRPr="00A55DB1">
        <w:rPr>
          <w:sz w:val="18"/>
        </w:rPr>
        <w:t>Nemalandı,</w:t>
      </w:r>
      <w:r w:rsidRPr="00A55DB1" w:rsidR="0030183B">
        <w:rPr>
          <w:sz w:val="18"/>
        </w:rPr>
        <w:t xml:space="preserve"> </w:t>
      </w:r>
      <w:r w:rsidRPr="00A55DB1">
        <w:rPr>
          <w:sz w:val="18"/>
        </w:rPr>
        <w:t>309</w:t>
      </w:r>
      <w:r w:rsidRPr="00A55DB1" w:rsidR="0030183B">
        <w:rPr>
          <w:sz w:val="18"/>
        </w:rPr>
        <w:t xml:space="preserve"> </w:t>
      </w:r>
      <w:r w:rsidRPr="00A55DB1">
        <w:rPr>
          <w:sz w:val="18"/>
        </w:rPr>
        <w:t>milyonken</w:t>
      </w:r>
      <w:r w:rsidRPr="00A55DB1" w:rsidR="0030183B">
        <w:rPr>
          <w:sz w:val="18"/>
        </w:rPr>
        <w:t xml:space="preserve"> </w:t>
      </w:r>
      <w:r w:rsidRPr="00A55DB1">
        <w:rPr>
          <w:sz w:val="18"/>
        </w:rPr>
        <w:t>308</w:t>
      </w:r>
      <w:r w:rsidRPr="00A55DB1" w:rsidR="0030183B">
        <w:rPr>
          <w:sz w:val="18"/>
        </w:rPr>
        <w:t xml:space="preserve"> </w:t>
      </w:r>
      <w:r w:rsidRPr="00A55DB1">
        <w:rPr>
          <w:sz w:val="18"/>
        </w:rPr>
        <w:t>milyon</w:t>
      </w:r>
      <w:r w:rsidRPr="00A55DB1" w:rsidR="0030183B">
        <w:rPr>
          <w:sz w:val="18"/>
        </w:rPr>
        <w:t xml:space="preserve"> </w:t>
      </w:r>
      <w:r w:rsidRPr="00A55DB1">
        <w:rPr>
          <w:sz w:val="18"/>
        </w:rPr>
        <w:t>oldu;</w:t>
      </w:r>
      <w:r w:rsidRPr="00A55DB1" w:rsidR="0030183B">
        <w:rPr>
          <w:sz w:val="18"/>
        </w:rPr>
        <w:t xml:space="preserve"> </w:t>
      </w:r>
      <w:r w:rsidRPr="00A55DB1">
        <w:rPr>
          <w:sz w:val="18"/>
        </w:rPr>
        <w:t>en</w:t>
      </w:r>
      <w:r w:rsidRPr="00A55DB1" w:rsidR="0030183B">
        <w:rPr>
          <w:sz w:val="18"/>
        </w:rPr>
        <w:t xml:space="preserve"> </w:t>
      </w:r>
      <w:r w:rsidRPr="00A55DB1">
        <w:rPr>
          <w:sz w:val="18"/>
        </w:rPr>
        <w:t>kötü</w:t>
      </w:r>
      <w:r w:rsidRPr="00A55DB1" w:rsidR="0030183B">
        <w:rPr>
          <w:sz w:val="18"/>
        </w:rPr>
        <w:t xml:space="preserve"> </w:t>
      </w:r>
      <w:r w:rsidRPr="00A55DB1">
        <w:rPr>
          <w:sz w:val="18"/>
        </w:rPr>
        <w:t>yatırım</w:t>
      </w:r>
      <w:r w:rsidRPr="00A55DB1" w:rsidR="0030183B">
        <w:rPr>
          <w:sz w:val="18"/>
        </w:rPr>
        <w:t xml:space="preserve"> </w:t>
      </w:r>
      <w:r w:rsidRPr="00A55DB1">
        <w:rPr>
          <w:sz w:val="18"/>
        </w:rPr>
        <w:t>aracıyla</w:t>
      </w:r>
      <w:r w:rsidRPr="00A55DB1" w:rsidR="0030183B">
        <w:rPr>
          <w:sz w:val="18"/>
        </w:rPr>
        <w:t xml:space="preserve"> </w:t>
      </w:r>
      <w:r w:rsidRPr="00A55DB1">
        <w:rPr>
          <w:sz w:val="18"/>
        </w:rPr>
        <w:t>496</w:t>
      </w:r>
      <w:r w:rsidRPr="00A55DB1" w:rsidR="0030183B">
        <w:rPr>
          <w:sz w:val="18"/>
        </w:rPr>
        <w:t xml:space="preserve"> </w:t>
      </w:r>
      <w:r w:rsidRPr="00A55DB1">
        <w:rPr>
          <w:sz w:val="18"/>
        </w:rPr>
        <w:t>milyon</w:t>
      </w:r>
      <w:r w:rsidRPr="00A55DB1" w:rsidR="0030183B">
        <w:rPr>
          <w:sz w:val="18"/>
        </w:rPr>
        <w:t xml:space="preserve"> </w:t>
      </w:r>
      <w:r w:rsidRPr="00A55DB1">
        <w:rPr>
          <w:sz w:val="18"/>
        </w:rPr>
        <w:t>TL’si</w:t>
      </w:r>
      <w:r w:rsidRPr="00A55DB1" w:rsidR="0030183B">
        <w:rPr>
          <w:sz w:val="18"/>
        </w:rPr>
        <w:t xml:space="preserve"> </w:t>
      </w:r>
      <w:r w:rsidRPr="00A55DB1">
        <w:rPr>
          <w:sz w:val="18"/>
        </w:rPr>
        <w:t>olmalıydı</w:t>
      </w:r>
      <w:r w:rsidRPr="00A55DB1" w:rsidR="0030183B">
        <w:rPr>
          <w:sz w:val="18"/>
        </w:rPr>
        <w:t xml:space="preserve"> </w:t>
      </w:r>
      <w:r w:rsidRPr="00A55DB1">
        <w:rPr>
          <w:sz w:val="18"/>
        </w:rPr>
        <w:t>bu</w:t>
      </w:r>
      <w:r w:rsidRPr="00A55DB1" w:rsidR="0030183B">
        <w:rPr>
          <w:sz w:val="18"/>
        </w:rPr>
        <w:t xml:space="preserve"> </w:t>
      </w:r>
      <w:r w:rsidRPr="00A55DB1">
        <w:rPr>
          <w:sz w:val="18"/>
        </w:rPr>
        <w:t>insanların</w:t>
      </w:r>
      <w:r w:rsidRPr="00A55DB1" w:rsidR="0030183B">
        <w:rPr>
          <w:sz w:val="18"/>
        </w:rPr>
        <w:t xml:space="preserve"> </w:t>
      </w:r>
      <w:r w:rsidRPr="00A55DB1">
        <w:rPr>
          <w:sz w:val="18"/>
        </w:rPr>
        <w:t>ve</w:t>
      </w:r>
      <w:r w:rsidRPr="00A55DB1" w:rsidR="0030183B">
        <w:rPr>
          <w:sz w:val="18"/>
        </w:rPr>
        <w:t xml:space="preserve"> </w:t>
      </w:r>
      <w:r w:rsidRPr="00A55DB1">
        <w:rPr>
          <w:sz w:val="18"/>
        </w:rPr>
        <w:t>bu,</w:t>
      </w:r>
      <w:r w:rsidRPr="00A55DB1" w:rsidR="0030183B">
        <w:rPr>
          <w:sz w:val="18"/>
        </w:rPr>
        <w:t xml:space="preserve"> </w:t>
      </w:r>
      <w:r w:rsidRPr="00A55DB1">
        <w:rPr>
          <w:sz w:val="18"/>
        </w:rPr>
        <w:t>o</w:t>
      </w:r>
      <w:r w:rsidRPr="00A55DB1" w:rsidR="0030183B">
        <w:rPr>
          <w:sz w:val="18"/>
        </w:rPr>
        <w:t xml:space="preserve"> </w:t>
      </w:r>
      <w:r w:rsidRPr="00A55DB1">
        <w:rPr>
          <w:sz w:val="18"/>
        </w:rPr>
        <w:t>insanlara</w:t>
      </w:r>
      <w:r w:rsidRPr="00A55DB1" w:rsidR="0030183B">
        <w:rPr>
          <w:sz w:val="18"/>
        </w:rPr>
        <w:t xml:space="preserve"> </w:t>
      </w:r>
      <w:r w:rsidRPr="00A55DB1">
        <w:rPr>
          <w:sz w:val="18"/>
        </w:rPr>
        <w:t>verilmeliyken</w:t>
      </w:r>
      <w:r w:rsidRPr="00A55DB1" w:rsidR="0030183B">
        <w:rPr>
          <w:sz w:val="18"/>
        </w:rPr>
        <w:t xml:space="preserve"> </w:t>
      </w:r>
      <w:r w:rsidRPr="00A55DB1">
        <w:rPr>
          <w:sz w:val="18"/>
        </w:rPr>
        <w:t>“Biz</w:t>
      </w:r>
      <w:r w:rsidRPr="00A55DB1" w:rsidR="0030183B">
        <w:rPr>
          <w:sz w:val="18"/>
        </w:rPr>
        <w:t xml:space="preserve"> </w:t>
      </w:r>
      <w:r w:rsidRPr="00A55DB1">
        <w:rPr>
          <w:sz w:val="18"/>
        </w:rPr>
        <w:t>vakfa</w:t>
      </w:r>
      <w:r w:rsidRPr="00A55DB1" w:rsidR="0030183B">
        <w:rPr>
          <w:sz w:val="18"/>
        </w:rPr>
        <w:t xml:space="preserve"> </w:t>
      </w:r>
      <w:r w:rsidRPr="00A55DB1">
        <w:rPr>
          <w:sz w:val="18"/>
        </w:rPr>
        <w:t>koyacağız.</w:t>
      </w:r>
      <w:r w:rsidRPr="00A55DB1" w:rsidR="0030183B">
        <w:rPr>
          <w:sz w:val="18"/>
        </w:rPr>
        <w:t xml:space="preserve"> </w:t>
      </w:r>
      <w:r w:rsidRPr="00A55DB1">
        <w:rPr>
          <w:sz w:val="18"/>
        </w:rPr>
        <w:t>Heykel</w:t>
      </w:r>
      <w:r w:rsidRPr="00A55DB1" w:rsidR="0030183B">
        <w:rPr>
          <w:sz w:val="18"/>
        </w:rPr>
        <w:t xml:space="preserve"> </w:t>
      </w:r>
      <w:r w:rsidRPr="00A55DB1">
        <w:rPr>
          <w:sz w:val="18"/>
        </w:rPr>
        <w:t>yapacağız.”</w:t>
      </w:r>
      <w:r w:rsidRPr="00A55DB1" w:rsidR="0030183B">
        <w:rPr>
          <w:sz w:val="18"/>
        </w:rPr>
        <w:t xml:space="preserve"> </w:t>
      </w:r>
      <w:r w:rsidRPr="00A55DB1">
        <w:rPr>
          <w:sz w:val="18"/>
        </w:rPr>
        <w:t>bilmem</w:t>
      </w:r>
      <w:r w:rsidRPr="00A55DB1" w:rsidR="0030183B">
        <w:rPr>
          <w:sz w:val="18"/>
        </w:rPr>
        <w:t xml:space="preserve"> </w:t>
      </w:r>
      <w:r w:rsidRPr="00A55DB1">
        <w:rPr>
          <w:sz w:val="18"/>
        </w:rPr>
        <w:t>ne,</w:t>
      </w:r>
      <w:r w:rsidRPr="00A55DB1" w:rsidR="0030183B">
        <w:rPr>
          <w:sz w:val="18"/>
        </w:rPr>
        <w:t xml:space="preserve"> </w:t>
      </w:r>
      <w:r w:rsidRPr="00A55DB1">
        <w:rPr>
          <w:sz w:val="18"/>
        </w:rPr>
        <w:t>o</w:t>
      </w:r>
      <w:r w:rsidRPr="00A55DB1" w:rsidR="0030183B">
        <w:rPr>
          <w:sz w:val="18"/>
        </w:rPr>
        <w:t xml:space="preserve"> </w:t>
      </w:r>
      <w:r w:rsidRPr="00A55DB1">
        <w:rPr>
          <w:sz w:val="18"/>
        </w:rPr>
        <w:t>insanların</w:t>
      </w:r>
      <w:r w:rsidRPr="00A55DB1" w:rsidR="0030183B">
        <w:rPr>
          <w:sz w:val="18"/>
        </w:rPr>
        <w:t xml:space="preserve"> </w:t>
      </w:r>
      <w:r w:rsidRPr="00A55DB1">
        <w:rPr>
          <w:sz w:val="18"/>
        </w:rPr>
        <w:t>içini</w:t>
      </w:r>
      <w:r w:rsidRPr="00A55DB1" w:rsidR="0030183B">
        <w:rPr>
          <w:sz w:val="18"/>
        </w:rPr>
        <w:t xml:space="preserve"> </w:t>
      </w:r>
      <w:r w:rsidRPr="00A55DB1">
        <w:rPr>
          <w:sz w:val="18"/>
        </w:rPr>
        <w:t>serinletmiyor.</w:t>
      </w:r>
      <w:r w:rsidRPr="00A55DB1" w:rsidR="0030183B">
        <w:rPr>
          <w:sz w:val="18"/>
        </w:rPr>
        <w:t xml:space="preserve"> </w:t>
      </w:r>
      <w:r w:rsidRPr="00A55DB1">
        <w:rPr>
          <w:sz w:val="18"/>
        </w:rPr>
        <w:t>Bunlar</w:t>
      </w:r>
      <w:r w:rsidRPr="00A55DB1" w:rsidR="0030183B">
        <w:rPr>
          <w:sz w:val="18"/>
        </w:rPr>
        <w:t xml:space="preserve"> </w:t>
      </w:r>
      <w:r w:rsidRPr="00A55DB1">
        <w:rPr>
          <w:sz w:val="18"/>
        </w:rPr>
        <w:t>1’di,</w:t>
      </w:r>
      <w:r w:rsidRPr="00A55DB1" w:rsidR="0030183B">
        <w:rPr>
          <w:sz w:val="18"/>
        </w:rPr>
        <w:t xml:space="preserve"> </w:t>
      </w:r>
      <w:r w:rsidRPr="00A55DB1">
        <w:rPr>
          <w:sz w:val="18"/>
        </w:rPr>
        <w:t>3’tü,</w:t>
      </w:r>
      <w:r w:rsidRPr="00A55DB1" w:rsidR="0030183B">
        <w:rPr>
          <w:sz w:val="18"/>
        </w:rPr>
        <w:t xml:space="preserve"> </w:t>
      </w:r>
      <w:r w:rsidRPr="00A55DB1">
        <w:rPr>
          <w:sz w:val="18"/>
        </w:rPr>
        <w:t>5’ti;</w:t>
      </w:r>
      <w:r w:rsidRPr="00A55DB1" w:rsidR="0030183B">
        <w:rPr>
          <w:sz w:val="18"/>
        </w:rPr>
        <w:t xml:space="preserve"> </w:t>
      </w:r>
      <w:r w:rsidRPr="00A55DB1">
        <w:rPr>
          <w:sz w:val="18"/>
        </w:rPr>
        <w:t>dün</w:t>
      </w:r>
      <w:r w:rsidRPr="00A55DB1" w:rsidR="0030183B">
        <w:rPr>
          <w:sz w:val="18"/>
        </w:rPr>
        <w:t xml:space="preserve"> </w:t>
      </w:r>
      <w:r w:rsidRPr="00A55DB1">
        <w:rPr>
          <w:sz w:val="18"/>
        </w:rPr>
        <w:t>kaç</w:t>
      </w:r>
      <w:r w:rsidRPr="00A55DB1" w:rsidR="0030183B">
        <w:rPr>
          <w:sz w:val="18"/>
        </w:rPr>
        <w:t xml:space="preserve"> </w:t>
      </w:r>
      <w:r w:rsidRPr="00A55DB1">
        <w:rPr>
          <w:sz w:val="18"/>
        </w:rPr>
        <w:t>kişi</w:t>
      </w:r>
      <w:r w:rsidRPr="00A55DB1" w:rsidR="0030183B">
        <w:rPr>
          <w:sz w:val="18"/>
        </w:rPr>
        <w:t xml:space="preserve"> </w:t>
      </w:r>
      <w:r w:rsidRPr="00A55DB1">
        <w:rPr>
          <w:sz w:val="18"/>
        </w:rPr>
        <w:t>oldular,</w:t>
      </w:r>
      <w:r w:rsidRPr="00A55DB1" w:rsidR="0030183B">
        <w:rPr>
          <w:sz w:val="18"/>
        </w:rPr>
        <w:t xml:space="preserve"> </w:t>
      </w:r>
      <w:r w:rsidRPr="00A55DB1">
        <w:rPr>
          <w:sz w:val="18"/>
        </w:rPr>
        <w:t>gördünüz.</w:t>
      </w:r>
      <w:r w:rsidRPr="00A55DB1" w:rsidR="0030183B">
        <w:rPr>
          <w:sz w:val="18"/>
        </w:rPr>
        <w:t xml:space="preserve"> </w:t>
      </w:r>
      <w:r w:rsidRPr="00A55DB1">
        <w:rPr>
          <w:sz w:val="18"/>
        </w:rPr>
        <w:t>Bir</w:t>
      </w:r>
      <w:r w:rsidRPr="00A55DB1" w:rsidR="0030183B">
        <w:rPr>
          <w:sz w:val="18"/>
        </w:rPr>
        <w:t xml:space="preserve"> </w:t>
      </w:r>
      <w:r w:rsidRPr="00A55DB1">
        <w:rPr>
          <w:sz w:val="18"/>
        </w:rPr>
        <w:t>dinleyin,</w:t>
      </w:r>
      <w:r w:rsidRPr="00A55DB1" w:rsidR="0030183B">
        <w:rPr>
          <w:sz w:val="18"/>
        </w:rPr>
        <w:t xml:space="preserve"> </w:t>
      </w:r>
      <w:r w:rsidRPr="00A55DB1">
        <w:rPr>
          <w:sz w:val="18"/>
        </w:rPr>
        <w:t>onlarla</w:t>
      </w:r>
      <w:r w:rsidRPr="00A55DB1" w:rsidR="0030183B">
        <w:rPr>
          <w:sz w:val="18"/>
        </w:rPr>
        <w:t xml:space="preserve"> </w:t>
      </w:r>
      <w:r w:rsidRPr="00A55DB1">
        <w:rPr>
          <w:sz w:val="18"/>
        </w:rPr>
        <w:t>bir</w:t>
      </w:r>
      <w:r w:rsidRPr="00A55DB1" w:rsidR="0030183B">
        <w:rPr>
          <w:sz w:val="18"/>
        </w:rPr>
        <w:t xml:space="preserve"> </w:t>
      </w:r>
      <w:r w:rsidRPr="00A55DB1">
        <w:rPr>
          <w:sz w:val="18"/>
        </w:rPr>
        <w:t>empati</w:t>
      </w:r>
      <w:r w:rsidRPr="00A55DB1" w:rsidR="0030183B">
        <w:rPr>
          <w:sz w:val="18"/>
        </w:rPr>
        <w:t xml:space="preserve"> </w:t>
      </w:r>
      <w:r w:rsidRPr="00A55DB1">
        <w:rPr>
          <w:sz w:val="18"/>
        </w:rPr>
        <w:t>kurun.</w:t>
      </w:r>
    </w:p>
    <w:p w:rsidRPr="00A55DB1" w:rsidR="000A202A" w:rsidP="00A55DB1" w:rsidRDefault="000A202A">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efendim.</w:t>
      </w:r>
    </w:p>
    <w:p w:rsidRPr="00A55DB1" w:rsidR="000A202A" w:rsidP="00A55DB1" w:rsidRDefault="000A202A">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Bir</w:t>
      </w:r>
      <w:r w:rsidRPr="00A55DB1" w:rsidR="0030183B">
        <w:rPr>
          <w:sz w:val="18"/>
        </w:rPr>
        <w:t xml:space="preserve"> </w:t>
      </w:r>
      <w:r w:rsidRPr="00A55DB1">
        <w:rPr>
          <w:sz w:val="18"/>
        </w:rPr>
        <w:t>de</w:t>
      </w:r>
      <w:r w:rsidRPr="00A55DB1" w:rsidR="0030183B">
        <w:rPr>
          <w:sz w:val="18"/>
        </w:rPr>
        <w:t xml:space="preserve"> </w:t>
      </w:r>
      <w:r w:rsidRPr="00A55DB1">
        <w:rPr>
          <w:sz w:val="18"/>
        </w:rPr>
        <w:t>son</w:t>
      </w:r>
      <w:r w:rsidRPr="00A55DB1" w:rsidR="0030183B">
        <w:rPr>
          <w:sz w:val="18"/>
        </w:rPr>
        <w:t xml:space="preserve"> </w:t>
      </w:r>
      <w:r w:rsidRPr="00A55DB1">
        <w:rPr>
          <w:sz w:val="18"/>
        </w:rPr>
        <w:t>sözüm</w:t>
      </w:r>
      <w:r w:rsidRPr="00A55DB1" w:rsidR="0030183B">
        <w:rPr>
          <w:sz w:val="18"/>
        </w:rPr>
        <w:t xml:space="preserve"> </w:t>
      </w:r>
      <w:r w:rsidRPr="00A55DB1">
        <w:rPr>
          <w:sz w:val="18"/>
        </w:rPr>
        <w:t>yine</w:t>
      </w:r>
      <w:r w:rsidRPr="00A55DB1" w:rsidR="0030183B">
        <w:rPr>
          <w:sz w:val="18"/>
        </w:rPr>
        <w:t xml:space="preserve"> </w:t>
      </w:r>
      <w:r w:rsidRPr="00A55DB1">
        <w:rPr>
          <w:sz w:val="18"/>
        </w:rPr>
        <w:t>Sayın</w:t>
      </w:r>
      <w:r w:rsidRPr="00A55DB1" w:rsidR="0030183B">
        <w:rPr>
          <w:sz w:val="18"/>
        </w:rPr>
        <w:t xml:space="preserve"> </w:t>
      </w:r>
      <w:r w:rsidRPr="00A55DB1">
        <w:rPr>
          <w:sz w:val="18"/>
        </w:rPr>
        <w:t>Şentop’a;</w:t>
      </w:r>
      <w:r w:rsidRPr="00A55DB1" w:rsidR="0030183B">
        <w:rPr>
          <w:sz w:val="18"/>
        </w:rPr>
        <w:t xml:space="preserve"> </w:t>
      </w:r>
      <w:r w:rsidRPr="00A55DB1">
        <w:rPr>
          <w:sz w:val="18"/>
        </w:rPr>
        <w:t>hep</w:t>
      </w:r>
      <w:r w:rsidRPr="00A55DB1" w:rsidR="0030183B">
        <w:rPr>
          <w:sz w:val="18"/>
        </w:rPr>
        <w:t xml:space="preserve"> </w:t>
      </w:r>
      <w:r w:rsidRPr="00A55DB1">
        <w:rPr>
          <w:sz w:val="18"/>
        </w:rPr>
        <w:t>yaptıklarını</w:t>
      </w:r>
      <w:r w:rsidRPr="00A55DB1" w:rsidR="0030183B">
        <w:rPr>
          <w:sz w:val="18"/>
        </w:rPr>
        <w:t xml:space="preserve"> </w:t>
      </w:r>
      <w:r w:rsidRPr="00A55DB1">
        <w:rPr>
          <w:sz w:val="18"/>
        </w:rPr>
        <w:t>eleştiriyoruz,</w:t>
      </w:r>
      <w:r w:rsidRPr="00A55DB1" w:rsidR="0030183B">
        <w:rPr>
          <w:sz w:val="18"/>
        </w:rPr>
        <w:t xml:space="preserve"> </w:t>
      </w:r>
      <w:r w:rsidRPr="00A55DB1">
        <w:rPr>
          <w:sz w:val="18"/>
        </w:rPr>
        <w:t>bu</w:t>
      </w:r>
      <w:r w:rsidRPr="00A55DB1" w:rsidR="0030183B">
        <w:rPr>
          <w:sz w:val="18"/>
        </w:rPr>
        <w:t xml:space="preserve"> </w:t>
      </w:r>
      <w:r w:rsidRPr="00A55DB1">
        <w:rPr>
          <w:sz w:val="18"/>
        </w:rPr>
        <w:t>sefer</w:t>
      </w:r>
      <w:r w:rsidRPr="00A55DB1" w:rsidR="0030183B">
        <w:rPr>
          <w:sz w:val="18"/>
        </w:rPr>
        <w:t xml:space="preserve"> </w:t>
      </w:r>
      <w:r w:rsidRPr="00A55DB1">
        <w:rPr>
          <w:sz w:val="18"/>
        </w:rPr>
        <w:t>yapmakta</w:t>
      </w:r>
      <w:r w:rsidRPr="00A55DB1" w:rsidR="0030183B">
        <w:rPr>
          <w:sz w:val="18"/>
        </w:rPr>
        <w:t xml:space="preserve"> </w:t>
      </w:r>
      <w:r w:rsidRPr="00A55DB1">
        <w:rPr>
          <w:sz w:val="18"/>
        </w:rPr>
        <w:t>olduğu</w:t>
      </w:r>
      <w:r w:rsidRPr="00A55DB1" w:rsidR="0030183B">
        <w:rPr>
          <w:sz w:val="18"/>
        </w:rPr>
        <w:t xml:space="preserve"> </w:t>
      </w:r>
      <w:r w:rsidRPr="00A55DB1">
        <w:rPr>
          <w:sz w:val="18"/>
        </w:rPr>
        <w:t>bir</w:t>
      </w:r>
      <w:r w:rsidRPr="00A55DB1" w:rsidR="0030183B">
        <w:rPr>
          <w:sz w:val="18"/>
        </w:rPr>
        <w:t xml:space="preserve"> </w:t>
      </w:r>
      <w:r w:rsidRPr="00A55DB1">
        <w:rPr>
          <w:sz w:val="18"/>
        </w:rPr>
        <w:t>şeye</w:t>
      </w:r>
      <w:r w:rsidRPr="00A55DB1" w:rsidR="0030183B">
        <w:rPr>
          <w:sz w:val="18"/>
        </w:rPr>
        <w:t xml:space="preserve"> </w:t>
      </w:r>
      <w:r w:rsidRPr="00A55DB1">
        <w:rPr>
          <w:sz w:val="18"/>
        </w:rPr>
        <w:t>destek</w:t>
      </w:r>
      <w:r w:rsidRPr="00A55DB1" w:rsidR="0030183B">
        <w:rPr>
          <w:sz w:val="18"/>
        </w:rPr>
        <w:t xml:space="preserve"> </w:t>
      </w:r>
      <w:r w:rsidRPr="00A55DB1">
        <w:rPr>
          <w:sz w:val="18"/>
        </w:rPr>
        <w:t>vereceğiz,</w:t>
      </w:r>
      <w:r w:rsidRPr="00A55DB1" w:rsidR="0030183B">
        <w:rPr>
          <w:sz w:val="18"/>
        </w:rPr>
        <w:t xml:space="preserve"> </w:t>
      </w:r>
      <w:r w:rsidRPr="00A55DB1">
        <w:rPr>
          <w:sz w:val="18"/>
        </w:rPr>
        <w:t>diyeceğiz</w:t>
      </w:r>
      <w:r w:rsidRPr="00A55DB1" w:rsidR="0030183B">
        <w:rPr>
          <w:sz w:val="18"/>
        </w:rPr>
        <w:t xml:space="preserve"> </w:t>
      </w:r>
      <w:r w:rsidRPr="00A55DB1">
        <w:rPr>
          <w:sz w:val="18"/>
        </w:rPr>
        <w:t>ki:</w:t>
      </w:r>
      <w:r w:rsidRPr="00A55DB1" w:rsidR="0030183B">
        <w:rPr>
          <w:sz w:val="18"/>
        </w:rPr>
        <w:t xml:space="preserve"> </w:t>
      </w:r>
      <w:r w:rsidRPr="00A55DB1">
        <w:rPr>
          <w:sz w:val="18"/>
        </w:rPr>
        <w:t>Yassıada</w:t>
      </w:r>
      <w:r w:rsidRPr="00A55DB1" w:rsidR="0030183B">
        <w:rPr>
          <w:sz w:val="18"/>
        </w:rPr>
        <w:t xml:space="preserve"> </w:t>
      </w:r>
      <w:r w:rsidRPr="00A55DB1">
        <w:rPr>
          <w:sz w:val="18"/>
        </w:rPr>
        <w:t>yargılamalarını</w:t>
      </w:r>
      <w:r w:rsidRPr="00A55DB1" w:rsidR="0030183B">
        <w:rPr>
          <w:sz w:val="18"/>
        </w:rPr>
        <w:t xml:space="preserve"> </w:t>
      </w:r>
      <w:r w:rsidRPr="00A55DB1">
        <w:rPr>
          <w:sz w:val="18"/>
        </w:rPr>
        <w:t>geçersiz</w:t>
      </w:r>
      <w:r w:rsidRPr="00A55DB1" w:rsidR="0030183B">
        <w:rPr>
          <w:sz w:val="18"/>
        </w:rPr>
        <w:t xml:space="preserve"> </w:t>
      </w:r>
      <w:r w:rsidRPr="00A55DB1">
        <w:rPr>
          <w:sz w:val="18"/>
        </w:rPr>
        <w:t>kılan</w:t>
      </w:r>
      <w:r w:rsidRPr="00A55DB1" w:rsidR="0030183B">
        <w:rPr>
          <w:sz w:val="18"/>
        </w:rPr>
        <w:t xml:space="preserve"> </w:t>
      </w:r>
      <w:r w:rsidRPr="00A55DB1">
        <w:rPr>
          <w:sz w:val="18"/>
        </w:rPr>
        <w:t>bir</w:t>
      </w:r>
      <w:r w:rsidRPr="00A55DB1" w:rsidR="0030183B">
        <w:rPr>
          <w:sz w:val="18"/>
        </w:rPr>
        <w:t xml:space="preserve"> </w:t>
      </w:r>
      <w:r w:rsidRPr="00A55DB1">
        <w:rPr>
          <w:sz w:val="18"/>
        </w:rPr>
        <w:t>kanun</w:t>
      </w:r>
      <w:r w:rsidRPr="00A55DB1" w:rsidR="0030183B">
        <w:rPr>
          <w:sz w:val="18"/>
        </w:rPr>
        <w:t xml:space="preserve"> </w:t>
      </w:r>
      <w:r w:rsidRPr="00A55DB1">
        <w:rPr>
          <w:sz w:val="18"/>
        </w:rPr>
        <w:t>teklifi</w:t>
      </w:r>
      <w:r w:rsidRPr="00A55DB1" w:rsidR="0030183B">
        <w:rPr>
          <w:sz w:val="18"/>
        </w:rPr>
        <w:t xml:space="preserve"> </w:t>
      </w:r>
      <w:r w:rsidRPr="00A55DB1">
        <w:rPr>
          <w:sz w:val="18"/>
        </w:rPr>
        <w:t>hazırlığı</w:t>
      </w:r>
      <w:r w:rsidRPr="00A55DB1" w:rsidR="0030183B">
        <w:rPr>
          <w:sz w:val="18"/>
        </w:rPr>
        <w:t xml:space="preserve"> </w:t>
      </w:r>
      <w:r w:rsidRPr="00A55DB1">
        <w:rPr>
          <w:sz w:val="18"/>
        </w:rPr>
        <w:t>varmış;</w:t>
      </w:r>
      <w:r w:rsidRPr="00A55DB1" w:rsidR="0030183B">
        <w:rPr>
          <w:sz w:val="18"/>
        </w:rPr>
        <w:t xml:space="preserve"> </w:t>
      </w:r>
      <w:r w:rsidRPr="00A55DB1">
        <w:rPr>
          <w:sz w:val="18"/>
        </w:rPr>
        <w:t>doğrudur,</w:t>
      </w:r>
      <w:r w:rsidRPr="00A55DB1" w:rsidR="0030183B">
        <w:rPr>
          <w:sz w:val="18"/>
        </w:rPr>
        <w:t xml:space="preserve"> </w:t>
      </w:r>
      <w:r w:rsidRPr="00A55DB1">
        <w:rPr>
          <w:sz w:val="18"/>
        </w:rPr>
        <w:t>hiçbir</w:t>
      </w:r>
      <w:r w:rsidRPr="00A55DB1" w:rsidR="0030183B">
        <w:rPr>
          <w:sz w:val="18"/>
        </w:rPr>
        <w:t xml:space="preserve"> </w:t>
      </w:r>
      <w:r w:rsidRPr="00A55DB1">
        <w:rPr>
          <w:sz w:val="18"/>
        </w:rPr>
        <w:t>itirazımız</w:t>
      </w:r>
      <w:r w:rsidRPr="00A55DB1" w:rsidR="0030183B">
        <w:rPr>
          <w:sz w:val="18"/>
        </w:rPr>
        <w:t xml:space="preserve"> </w:t>
      </w:r>
      <w:r w:rsidRPr="00A55DB1">
        <w:rPr>
          <w:sz w:val="18"/>
        </w:rPr>
        <w:t>olmaz</w:t>
      </w:r>
      <w:r w:rsidRPr="00A55DB1" w:rsidR="0030183B">
        <w:rPr>
          <w:sz w:val="18"/>
        </w:rPr>
        <w:t xml:space="preserve"> </w:t>
      </w:r>
      <w:r w:rsidRPr="00A55DB1">
        <w:rPr>
          <w:sz w:val="18"/>
        </w:rPr>
        <w:t>ve</w:t>
      </w:r>
      <w:r w:rsidRPr="00A55DB1" w:rsidR="0030183B">
        <w:rPr>
          <w:sz w:val="18"/>
        </w:rPr>
        <w:t xml:space="preserve"> </w:t>
      </w:r>
      <w:r w:rsidRPr="00A55DB1">
        <w:rPr>
          <w:sz w:val="18"/>
        </w:rPr>
        <w:t>destekleriz.</w:t>
      </w:r>
      <w:r w:rsidRPr="00A55DB1" w:rsidR="0030183B">
        <w:rPr>
          <w:sz w:val="18"/>
        </w:rPr>
        <w:t xml:space="preserve"> </w:t>
      </w:r>
      <w:r w:rsidRPr="00A55DB1">
        <w:rPr>
          <w:sz w:val="18"/>
        </w:rPr>
        <w:t>Sayın</w:t>
      </w:r>
      <w:r w:rsidRPr="00A55DB1" w:rsidR="0030183B">
        <w:rPr>
          <w:sz w:val="18"/>
        </w:rPr>
        <w:t xml:space="preserve"> </w:t>
      </w:r>
      <w:r w:rsidRPr="00A55DB1">
        <w:rPr>
          <w:sz w:val="18"/>
        </w:rPr>
        <w:t>Şentop’un</w:t>
      </w:r>
      <w:r w:rsidRPr="00A55DB1" w:rsidR="0030183B">
        <w:rPr>
          <w:sz w:val="18"/>
        </w:rPr>
        <w:t xml:space="preserve"> </w:t>
      </w:r>
      <w:r w:rsidRPr="00A55DB1">
        <w:rPr>
          <w:sz w:val="18"/>
        </w:rPr>
        <w:t>bunu</w:t>
      </w:r>
      <w:r w:rsidRPr="00A55DB1" w:rsidR="0030183B">
        <w:rPr>
          <w:sz w:val="18"/>
        </w:rPr>
        <w:t xml:space="preserve"> </w:t>
      </w:r>
      <w:r w:rsidRPr="00A55DB1">
        <w:rPr>
          <w:sz w:val="18"/>
        </w:rPr>
        <w:t>tüm</w:t>
      </w:r>
      <w:r w:rsidRPr="00A55DB1" w:rsidR="0030183B">
        <w:rPr>
          <w:sz w:val="18"/>
        </w:rPr>
        <w:t xml:space="preserve"> </w:t>
      </w:r>
      <w:r w:rsidRPr="00A55DB1">
        <w:rPr>
          <w:sz w:val="18"/>
        </w:rPr>
        <w:t>partilerle</w:t>
      </w:r>
      <w:r w:rsidRPr="00A55DB1" w:rsidR="0030183B">
        <w:rPr>
          <w:sz w:val="18"/>
        </w:rPr>
        <w:t xml:space="preserve"> </w:t>
      </w:r>
      <w:r w:rsidRPr="00A55DB1">
        <w:rPr>
          <w:sz w:val="18"/>
        </w:rPr>
        <w:t>istişare</w:t>
      </w:r>
      <w:r w:rsidRPr="00A55DB1" w:rsidR="0030183B">
        <w:rPr>
          <w:sz w:val="18"/>
        </w:rPr>
        <w:t xml:space="preserve"> </w:t>
      </w:r>
      <w:r w:rsidRPr="00A55DB1">
        <w:rPr>
          <w:sz w:val="18"/>
        </w:rPr>
        <w:t>ederek,</w:t>
      </w:r>
      <w:r w:rsidRPr="00A55DB1" w:rsidR="0030183B">
        <w:rPr>
          <w:sz w:val="18"/>
        </w:rPr>
        <w:t xml:space="preserve"> </w:t>
      </w:r>
      <w:r w:rsidRPr="00A55DB1">
        <w:rPr>
          <w:sz w:val="18"/>
        </w:rPr>
        <w:t>bizim</w:t>
      </w:r>
      <w:r w:rsidRPr="00A55DB1" w:rsidR="0030183B">
        <w:rPr>
          <w:sz w:val="18"/>
        </w:rPr>
        <w:t xml:space="preserve"> </w:t>
      </w:r>
      <w:r w:rsidRPr="00A55DB1">
        <w:rPr>
          <w:sz w:val="18"/>
        </w:rPr>
        <w:t>açımızdan</w:t>
      </w:r>
      <w:r w:rsidRPr="00A55DB1" w:rsidR="0030183B">
        <w:rPr>
          <w:sz w:val="18"/>
        </w:rPr>
        <w:t xml:space="preserve"> </w:t>
      </w:r>
      <w:r w:rsidRPr="00A55DB1">
        <w:rPr>
          <w:sz w:val="18"/>
        </w:rPr>
        <w:t>ilk</w:t>
      </w:r>
      <w:r w:rsidRPr="00A55DB1" w:rsidR="0030183B">
        <w:rPr>
          <w:sz w:val="18"/>
        </w:rPr>
        <w:t xml:space="preserve"> </w:t>
      </w:r>
      <w:r w:rsidRPr="00A55DB1">
        <w:rPr>
          <w:sz w:val="18"/>
        </w:rPr>
        <w:t>adını</w:t>
      </w:r>
      <w:r w:rsidRPr="00A55DB1" w:rsidR="0030183B">
        <w:rPr>
          <w:sz w:val="18"/>
        </w:rPr>
        <w:t xml:space="preserve"> </w:t>
      </w:r>
      <w:r w:rsidRPr="00A55DB1">
        <w:rPr>
          <w:sz w:val="18"/>
        </w:rPr>
        <w:t>anmamız</w:t>
      </w:r>
      <w:r w:rsidRPr="00A55DB1" w:rsidR="0030183B">
        <w:rPr>
          <w:sz w:val="18"/>
        </w:rPr>
        <w:t xml:space="preserve"> </w:t>
      </w:r>
      <w:r w:rsidRPr="00A55DB1">
        <w:rPr>
          <w:sz w:val="18"/>
        </w:rPr>
        <w:t>gereken</w:t>
      </w:r>
      <w:r w:rsidRPr="00A55DB1" w:rsidR="0030183B">
        <w:rPr>
          <w:sz w:val="18"/>
        </w:rPr>
        <w:t xml:space="preserve"> </w:t>
      </w:r>
      <w:r w:rsidRPr="00A55DB1">
        <w:rPr>
          <w:sz w:val="18"/>
        </w:rPr>
        <w:t>Deniz</w:t>
      </w:r>
      <w:r w:rsidRPr="00A55DB1" w:rsidR="0030183B">
        <w:rPr>
          <w:sz w:val="18"/>
        </w:rPr>
        <w:t xml:space="preserve"> </w:t>
      </w:r>
      <w:r w:rsidRPr="00A55DB1">
        <w:rPr>
          <w:sz w:val="18"/>
        </w:rPr>
        <w:t>Gezmiş,</w:t>
      </w:r>
      <w:r w:rsidRPr="00A55DB1" w:rsidR="0030183B">
        <w:rPr>
          <w:sz w:val="18"/>
        </w:rPr>
        <w:t xml:space="preserve"> </w:t>
      </w:r>
      <w:r w:rsidRPr="00A55DB1">
        <w:rPr>
          <w:sz w:val="18"/>
        </w:rPr>
        <w:t>Yusuf</w:t>
      </w:r>
      <w:r w:rsidRPr="00A55DB1" w:rsidR="0030183B">
        <w:rPr>
          <w:sz w:val="18"/>
        </w:rPr>
        <w:t xml:space="preserve"> </w:t>
      </w:r>
      <w:r w:rsidRPr="00A55DB1">
        <w:rPr>
          <w:sz w:val="18"/>
        </w:rPr>
        <w:t>Aslan</w:t>
      </w:r>
      <w:r w:rsidRPr="00A55DB1" w:rsidR="0030183B">
        <w:rPr>
          <w:sz w:val="18"/>
        </w:rPr>
        <w:t xml:space="preserve"> </w:t>
      </w:r>
      <w:r w:rsidRPr="00A55DB1">
        <w:rPr>
          <w:sz w:val="18"/>
        </w:rPr>
        <w:t>ve</w:t>
      </w:r>
      <w:r w:rsidRPr="00A55DB1" w:rsidR="0030183B">
        <w:rPr>
          <w:sz w:val="18"/>
        </w:rPr>
        <w:t xml:space="preserve"> </w:t>
      </w:r>
      <w:r w:rsidRPr="00A55DB1">
        <w:rPr>
          <w:sz w:val="18"/>
        </w:rPr>
        <w:t>Hüseyin</w:t>
      </w:r>
      <w:r w:rsidRPr="00A55DB1" w:rsidR="0030183B">
        <w:rPr>
          <w:sz w:val="18"/>
        </w:rPr>
        <w:t xml:space="preserve"> </w:t>
      </w:r>
      <w:r w:rsidRPr="00A55DB1">
        <w:rPr>
          <w:sz w:val="18"/>
        </w:rPr>
        <w:t>İnan’ın</w:t>
      </w:r>
      <w:r w:rsidRPr="00A55DB1" w:rsidR="0030183B">
        <w:rPr>
          <w:sz w:val="18"/>
        </w:rPr>
        <w:t xml:space="preserve"> </w:t>
      </w:r>
      <w:r w:rsidRPr="00A55DB1">
        <w:rPr>
          <w:sz w:val="18"/>
        </w:rPr>
        <w:t>ama</w:t>
      </w:r>
      <w:r w:rsidRPr="00A55DB1" w:rsidR="0030183B">
        <w:rPr>
          <w:sz w:val="18"/>
        </w:rPr>
        <w:t xml:space="preserve"> </w:t>
      </w:r>
      <w:r w:rsidRPr="00A55DB1">
        <w:rPr>
          <w:sz w:val="18"/>
        </w:rPr>
        <w:t>her</w:t>
      </w:r>
      <w:r w:rsidRPr="00A55DB1" w:rsidR="0030183B">
        <w:rPr>
          <w:sz w:val="18"/>
        </w:rPr>
        <w:t xml:space="preserve"> </w:t>
      </w:r>
      <w:r w:rsidRPr="00A55DB1">
        <w:rPr>
          <w:sz w:val="18"/>
        </w:rPr>
        <w:t>siyasi</w:t>
      </w:r>
      <w:r w:rsidRPr="00A55DB1" w:rsidR="0030183B">
        <w:rPr>
          <w:sz w:val="18"/>
        </w:rPr>
        <w:t xml:space="preserve"> </w:t>
      </w:r>
      <w:r w:rsidRPr="00A55DB1">
        <w:rPr>
          <w:sz w:val="18"/>
        </w:rPr>
        <w:t>partinin</w:t>
      </w:r>
      <w:r w:rsidRPr="00A55DB1" w:rsidR="0030183B">
        <w:rPr>
          <w:sz w:val="18"/>
        </w:rPr>
        <w:t xml:space="preserve"> </w:t>
      </w:r>
      <w:r w:rsidRPr="00A55DB1">
        <w:rPr>
          <w:sz w:val="18"/>
        </w:rPr>
        <w:t>siyasi</w:t>
      </w:r>
      <w:r w:rsidRPr="00A55DB1" w:rsidR="0030183B">
        <w:rPr>
          <w:sz w:val="18"/>
        </w:rPr>
        <w:t xml:space="preserve"> </w:t>
      </w:r>
      <w:r w:rsidRPr="00A55DB1">
        <w:rPr>
          <w:sz w:val="18"/>
        </w:rPr>
        <w:t>idamlarla</w:t>
      </w:r>
      <w:r w:rsidRPr="00A55DB1" w:rsidR="0030183B">
        <w:rPr>
          <w:sz w:val="18"/>
        </w:rPr>
        <w:t xml:space="preserve"> </w:t>
      </w:r>
      <w:r w:rsidRPr="00A55DB1">
        <w:rPr>
          <w:sz w:val="18"/>
        </w:rPr>
        <w:t>sözde</w:t>
      </w:r>
      <w:r w:rsidRPr="00A55DB1" w:rsidR="0030183B">
        <w:rPr>
          <w:sz w:val="18"/>
        </w:rPr>
        <w:t xml:space="preserve"> </w:t>
      </w:r>
      <w:r w:rsidRPr="00A55DB1">
        <w:rPr>
          <w:sz w:val="18"/>
        </w:rPr>
        <w:t>itibarsızlaştırıp</w:t>
      </w:r>
      <w:r w:rsidRPr="00A55DB1" w:rsidR="0030183B">
        <w:rPr>
          <w:sz w:val="18"/>
        </w:rPr>
        <w:t xml:space="preserve"> </w:t>
      </w:r>
      <w:r w:rsidRPr="00A55DB1">
        <w:rPr>
          <w:sz w:val="18"/>
        </w:rPr>
        <w:t>ortadan</w:t>
      </w:r>
      <w:r w:rsidRPr="00A55DB1" w:rsidR="0030183B">
        <w:rPr>
          <w:sz w:val="18"/>
        </w:rPr>
        <w:t xml:space="preserve"> </w:t>
      </w:r>
      <w:r w:rsidRPr="00A55DB1">
        <w:rPr>
          <w:sz w:val="18"/>
        </w:rPr>
        <w:t>kaldırdıkları</w:t>
      </w:r>
      <w:r w:rsidRPr="00A55DB1" w:rsidR="0030183B">
        <w:rPr>
          <w:sz w:val="18"/>
        </w:rPr>
        <w:t xml:space="preserve"> </w:t>
      </w:r>
      <w:r w:rsidRPr="00A55DB1">
        <w:rPr>
          <w:sz w:val="18"/>
        </w:rPr>
        <w:t>ya</w:t>
      </w:r>
      <w:r w:rsidRPr="00A55DB1" w:rsidR="0030183B">
        <w:rPr>
          <w:sz w:val="18"/>
        </w:rPr>
        <w:t xml:space="preserve"> </w:t>
      </w:r>
      <w:r w:rsidRPr="00A55DB1">
        <w:rPr>
          <w:sz w:val="18"/>
        </w:rPr>
        <w:t>da</w:t>
      </w:r>
      <w:r w:rsidRPr="00A55DB1" w:rsidR="0030183B">
        <w:rPr>
          <w:sz w:val="18"/>
        </w:rPr>
        <w:t xml:space="preserve"> </w:t>
      </w:r>
      <w:r w:rsidRPr="00A55DB1">
        <w:rPr>
          <w:sz w:val="18"/>
        </w:rPr>
        <w:t>uyguladıkları</w:t>
      </w:r>
      <w:r w:rsidRPr="00A55DB1" w:rsidR="0030183B">
        <w:rPr>
          <w:sz w:val="18"/>
        </w:rPr>
        <w:t xml:space="preserve"> </w:t>
      </w:r>
      <w:r w:rsidRPr="00A55DB1">
        <w:rPr>
          <w:sz w:val="18"/>
        </w:rPr>
        <w:t>ya</w:t>
      </w:r>
      <w:r w:rsidRPr="00A55DB1" w:rsidR="0030183B">
        <w:rPr>
          <w:sz w:val="18"/>
        </w:rPr>
        <w:t xml:space="preserve"> </w:t>
      </w:r>
      <w:r w:rsidRPr="00A55DB1">
        <w:rPr>
          <w:sz w:val="18"/>
        </w:rPr>
        <w:t>da</w:t>
      </w:r>
      <w:r w:rsidRPr="00A55DB1" w:rsidR="0030183B">
        <w:rPr>
          <w:sz w:val="18"/>
        </w:rPr>
        <w:t xml:space="preserve"> </w:t>
      </w:r>
      <w:r w:rsidRPr="00A55DB1">
        <w:rPr>
          <w:sz w:val="18"/>
        </w:rPr>
        <w:t>uygulamadıkları</w:t>
      </w:r>
      <w:r w:rsidRPr="00A55DB1" w:rsidR="0030183B">
        <w:rPr>
          <w:sz w:val="18"/>
        </w:rPr>
        <w:t xml:space="preserve"> </w:t>
      </w:r>
      <w:r w:rsidRPr="00A55DB1">
        <w:rPr>
          <w:sz w:val="18"/>
        </w:rPr>
        <w:t>siyasi</w:t>
      </w:r>
      <w:r w:rsidRPr="00A55DB1" w:rsidR="0030183B">
        <w:rPr>
          <w:sz w:val="18"/>
        </w:rPr>
        <w:t xml:space="preserve"> </w:t>
      </w:r>
      <w:r w:rsidRPr="00A55DB1">
        <w:rPr>
          <w:sz w:val="18"/>
        </w:rPr>
        <w:t>idam</w:t>
      </w:r>
      <w:r w:rsidRPr="00A55DB1" w:rsidR="0030183B">
        <w:rPr>
          <w:sz w:val="18"/>
        </w:rPr>
        <w:t xml:space="preserve"> </w:t>
      </w:r>
      <w:r w:rsidRPr="00A55DB1">
        <w:rPr>
          <w:sz w:val="18"/>
        </w:rPr>
        <w:t>kararlarının</w:t>
      </w:r>
      <w:r w:rsidRPr="00A55DB1" w:rsidR="0030183B">
        <w:rPr>
          <w:sz w:val="18"/>
        </w:rPr>
        <w:t xml:space="preserve"> </w:t>
      </w:r>
      <w:r w:rsidRPr="00A55DB1">
        <w:rPr>
          <w:sz w:val="18"/>
        </w:rPr>
        <w:t>tamamının</w:t>
      </w:r>
      <w:r w:rsidRPr="00A55DB1" w:rsidR="0030183B">
        <w:rPr>
          <w:sz w:val="18"/>
        </w:rPr>
        <w:t xml:space="preserve"> </w:t>
      </w:r>
      <w:r w:rsidRPr="00A55DB1">
        <w:rPr>
          <w:sz w:val="18"/>
        </w:rPr>
        <w:t>hükümsüz</w:t>
      </w:r>
      <w:r w:rsidRPr="00A55DB1" w:rsidR="0030183B">
        <w:rPr>
          <w:sz w:val="18"/>
        </w:rPr>
        <w:t xml:space="preserve"> </w:t>
      </w:r>
      <w:r w:rsidRPr="00A55DB1">
        <w:rPr>
          <w:sz w:val="18"/>
        </w:rPr>
        <w:t>kılınacağı</w:t>
      </w:r>
      <w:r w:rsidRPr="00A55DB1" w:rsidR="0030183B">
        <w:rPr>
          <w:sz w:val="18"/>
        </w:rPr>
        <w:t xml:space="preserve"> </w:t>
      </w:r>
      <w:r w:rsidRPr="00A55DB1">
        <w:rPr>
          <w:sz w:val="18"/>
        </w:rPr>
        <w:t>bir</w:t>
      </w:r>
      <w:r w:rsidRPr="00A55DB1" w:rsidR="0030183B">
        <w:rPr>
          <w:sz w:val="18"/>
        </w:rPr>
        <w:t xml:space="preserve"> </w:t>
      </w:r>
      <w:r w:rsidRPr="00A55DB1">
        <w:rPr>
          <w:sz w:val="18"/>
        </w:rPr>
        <w:t>çaba</w:t>
      </w:r>
      <w:r w:rsidRPr="00A55DB1" w:rsidR="0030183B">
        <w:rPr>
          <w:sz w:val="18"/>
        </w:rPr>
        <w:t xml:space="preserve"> </w:t>
      </w:r>
      <w:r w:rsidRPr="00A55DB1">
        <w:rPr>
          <w:sz w:val="18"/>
        </w:rPr>
        <w:t>çok</w:t>
      </w:r>
      <w:r w:rsidRPr="00A55DB1" w:rsidR="0030183B">
        <w:rPr>
          <w:sz w:val="18"/>
        </w:rPr>
        <w:t xml:space="preserve"> </w:t>
      </w:r>
      <w:r w:rsidRPr="00A55DB1">
        <w:rPr>
          <w:sz w:val="18"/>
        </w:rPr>
        <w:t>daha</w:t>
      </w:r>
      <w:r w:rsidRPr="00A55DB1" w:rsidR="0030183B">
        <w:rPr>
          <w:sz w:val="18"/>
        </w:rPr>
        <w:t xml:space="preserve"> </w:t>
      </w:r>
      <w:r w:rsidRPr="00A55DB1">
        <w:rPr>
          <w:sz w:val="18"/>
        </w:rPr>
        <w:t>anlamlı</w:t>
      </w:r>
      <w:r w:rsidRPr="00A55DB1" w:rsidR="0030183B">
        <w:rPr>
          <w:sz w:val="18"/>
        </w:rPr>
        <w:t xml:space="preserve"> </w:t>
      </w:r>
      <w:r w:rsidRPr="00A55DB1">
        <w:rPr>
          <w:sz w:val="18"/>
        </w:rPr>
        <w:t>olur.</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Buyursunlar</w:t>
      </w:r>
      <w:r w:rsidRPr="00A55DB1" w:rsidR="0030183B">
        <w:rPr>
          <w:sz w:val="18"/>
        </w:rPr>
        <w:t xml:space="preserve"> </w:t>
      </w:r>
      <w:r w:rsidRPr="00A55DB1">
        <w:rPr>
          <w:sz w:val="18"/>
        </w:rPr>
        <w:t>efendim.</w:t>
      </w:r>
    </w:p>
    <w:p w:rsidRPr="00A55DB1" w:rsidR="000A202A" w:rsidP="00A55DB1" w:rsidRDefault="000A202A">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Tek</w:t>
      </w:r>
      <w:r w:rsidRPr="00A55DB1" w:rsidR="0030183B">
        <w:rPr>
          <w:sz w:val="18"/>
        </w:rPr>
        <w:t xml:space="preserve"> </w:t>
      </w:r>
      <w:r w:rsidRPr="00A55DB1">
        <w:rPr>
          <w:sz w:val="18"/>
        </w:rPr>
        <w:t>başına</w:t>
      </w:r>
      <w:r w:rsidRPr="00A55DB1" w:rsidR="0030183B">
        <w:rPr>
          <w:sz w:val="18"/>
        </w:rPr>
        <w:t xml:space="preserve"> </w:t>
      </w:r>
      <w:r w:rsidRPr="00A55DB1">
        <w:rPr>
          <w:sz w:val="18"/>
        </w:rPr>
        <w:t>Yassıada’ya</w:t>
      </w:r>
      <w:r w:rsidRPr="00A55DB1" w:rsidR="0030183B">
        <w:rPr>
          <w:sz w:val="18"/>
        </w:rPr>
        <w:t xml:space="preserve"> </w:t>
      </w:r>
      <w:r w:rsidRPr="00A55DB1">
        <w:rPr>
          <w:sz w:val="18"/>
        </w:rPr>
        <w:t>da</w:t>
      </w:r>
      <w:r w:rsidRPr="00A55DB1" w:rsidR="0030183B">
        <w:rPr>
          <w:sz w:val="18"/>
        </w:rPr>
        <w:t xml:space="preserve"> </w:t>
      </w:r>
      <w:r w:rsidRPr="00A55DB1">
        <w:rPr>
          <w:sz w:val="18"/>
        </w:rPr>
        <w:t>“Evet.”</w:t>
      </w:r>
      <w:r w:rsidRPr="00A55DB1" w:rsidR="0030183B">
        <w:rPr>
          <w:sz w:val="18"/>
        </w:rPr>
        <w:t xml:space="preserve"> </w:t>
      </w:r>
      <w:r w:rsidRPr="00A55DB1">
        <w:rPr>
          <w:sz w:val="18"/>
        </w:rPr>
        <w:t>diyeceğiz</w:t>
      </w:r>
      <w:r w:rsidRPr="00A55DB1" w:rsidR="0030183B">
        <w:rPr>
          <w:sz w:val="18"/>
        </w:rPr>
        <w:t xml:space="preserve"> </w:t>
      </w:r>
      <w:r w:rsidRPr="00A55DB1">
        <w:rPr>
          <w:sz w:val="18"/>
        </w:rPr>
        <w:t>ama</w:t>
      </w:r>
      <w:r w:rsidRPr="00A55DB1" w:rsidR="0030183B">
        <w:rPr>
          <w:sz w:val="18"/>
        </w:rPr>
        <w:t xml:space="preserve"> </w:t>
      </w:r>
      <w:r w:rsidRPr="00A55DB1">
        <w:rPr>
          <w:sz w:val="18"/>
        </w:rPr>
        <w:t>çok</w:t>
      </w:r>
      <w:r w:rsidRPr="00A55DB1" w:rsidR="0030183B">
        <w:rPr>
          <w:sz w:val="18"/>
        </w:rPr>
        <w:t xml:space="preserve"> </w:t>
      </w:r>
      <w:r w:rsidRPr="00A55DB1">
        <w:rPr>
          <w:sz w:val="18"/>
        </w:rPr>
        <w:t>daha</w:t>
      </w:r>
      <w:r w:rsidRPr="00A55DB1" w:rsidR="0030183B">
        <w:rPr>
          <w:sz w:val="18"/>
        </w:rPr>
        <w:t xml:space="preserve"> </w:t>
      </w:r>
      <w:r w:rsidRPr="00A55DB1">
        <w:rPr>
          <w:sz w:val="18"/>
        </w:rPr>
        <w:t>anlamlısı,</w:t>
      </w:r>
      <w:r w:rsidRPr="00A55DB1" w:rsidR="0030183B">
        <w:rPr>
          <w:sz w:val="18"/>
        </w:rPr>
        <w:t xml:space="preserve"> </w:t>
      </w:r>
      <w:r w:rsidRPr="00A55DB1">
        <w:rPr>
          <w:sz w:val="18"/>
        </w:rPr>
        <w:t>bu</w:t>
      </w:r>
      <w:r w:rsidRPr="00A55DB1" w:rsidR="0030183B">
        <w:rPr>
          <w:sz w:val="18"/>
        </w:rPr>
        <w:t xml:space="preserve"> </w:t>
      </w:r>
      <w:r w:rsidRPr="00A55DB1">
        <w:rPr>
          <w:sz w:val="18"/>
        </w:rPr>
        <w:t>Parlamentonun</w:t>
      </w:r>
      <w:r w:rsidRPr="00A55DB1" w:rsidR="0030183B">
        <w:rPr>
          <w:sz w:val="18"/>
        </w:rPr>
        <w:t xml:space="preserve"> </w:t>
      </w:r>
      <w:r w:rsidRPr="00A55DB1">
        <w:rPr>
          <w:sz w:val="18"/>
        </w:rPr>
        <w:t>siyasi</w:t>
      </w:r>
      <w:r w:rsidRPr="00A55DB1" w:rsidR="0030183B">
        <w:rPr>
          <w:sz w:val="18"/>
        </w:rPr>
        <w:t xml:space="preserve"> </w:t>
      </w:r>
      <w:r w:rsidRPr="00A55DB1">
        <w:rPr>
          <w:sz w:val="18"/>
        </w:rPr>
        <w:t>idamları</w:t>
      </w:r>
      <w:r w:rsidRPr="00A55DB1" w:rsidR="0030183B">
        <w:rPr>
          <w:sz w:val="18"/>
        </w:rPr>
        <w:t xml:space="preserve"> </w:t>
      </w:r>
      <w:r w:rsidRPr="00A55DB1">
        <w:rPr>
          <w:sz w:val="18"/>
        </w:rPr>
        <w:t>geçersiz</w:t>
      </w:r>
      <w:r w:rsidRPr="00A55DB1" w:rsidR="0030183B">
        <w:rPr>
          <w:sz w:val="18"/>
        </w:rPr>
        <w:t xml:space="preserve"> </w:t>
      </w:r>
      <w:r w:rsidRPr="00A55DB1">
        <w:rPr>
          <w:sz w:val="18"/>
        </w:rPr>
        <w:t>kılacak</w:t>
      </w:r>
      <w:r w:rsidRPr="00A55DB1" w:rsidR="0030183B">
        <w:rPr>
          <w:sz w:val="18"/>
        </w:rPr>
        <w:t xml:space="preserve"> </w:t>
      </w:r>
      <w:r w:rsidRPr="00A55DB1">
        <w:rPr>
          <w:sz w:val="18"/>
        </w:rPr>
        <w:t>bir</w:t>
      </w:r>
      <w:r w:rsidRPr="00A55DB1" w:rsidR="0030183B">
        <w:rPr>
          <w:sz w:val="18"/>
        </w:rPr>
        <w:t xml:space="preserve"> </w:t>
      </w:r>
      <w:r w:rsidRPr="00A55DB1">
        <w:rPr>
          <w:sz w:val="18"/>
        </w:rPr>
        <w:t>çabası</w:t>
      </w:r>
      <w:r w:rsidRPr="00A55DB1" w:rsidR="0030183B">
        <w:rPr>
          <w:sz w:val="18"/>
        </w:rPr>
        <w:t xml:space="preserve"> </w:t>
      </w:r>
      <w:r w:rsidRPr="00A55DB1">
        <w:rPr>
          <w:sz w:val="18"/>
        </w:rPr>
        <w:t>olur.</w:t>
      </w:r>
      <w:r w:rsidRPr="00A55DB1" w:rsidR="0030183B">
        <w:rPr>
          <w:sz w:val="18"/>
        </w:rPr>
        <w:t xml:space="preserve"> </w:t>
      </w:r>
      <w:r w:rsidRPr="00A55DB1">
        <w:rPr>
          <w:sz w:val="18"/>
        </w:rPr>
        <w:t>O</w:t>
      </w:r>
      <w:r w:rsidRPr="00A55DB1" w:rsidR="0030183B">
        <w:rPr>
          <w:sz w:val="18"/>
        </w:rPr>
        <w:t xml:space="preserve"> </w:t>
      </w:r>
      <w:r w:rsidRPr="00A55DB1">
        <w:rPr>
          <w:sz w:val="18"/>
        </w:rPr>
        <w:t>zaman</w:t>
      </w:r>
      <w:r w:rsidRPr="00A55DB1" w:rsidR="0030183B">
        <w:rPr>
          <w:sz w:val="18"/>
        </w:rPr>
        <w:t xml:space="preserve"> </w:t>
      </w:r>
      <w:r w:rsidRPr="00A55DB1">
        <w:rPr>
          <w:sz w:val="18"/>
        </w:rPr>
        <w:t>da</w:t>
      </w:r>
      <w:r w:rsidRPr="00A55DB1" w:rsidR="0030183B">
        <w:rPr>
          <w:sz w:val="18"/>
        </w:rPr>
        <w:t xml:space="preserve"> </w:t>
      </w:r>
      <w:r w:rsidRPr="00A55DB1">
        <w:rPr>
          <w:sz w:val="18"/>
        </w:rPr>
        <w:t>otuz</w:t>
      </w:r>
      <w:r w:rsidRPr="00A55DB1" w:rsidR="0030183B">
        <w:rPr>
          <w:sz w:val="18"/>
        </w:rPr>
        <w:t xml:space="preserve"> </w:t>
      </w:r>
      <w:r w:rsidRPr="00A55DB1">
        <w:rPr>
          <w:sz w:val="18"/>
        </w:rPr>
        <w:t>dokuz</w:t>
      </w:r>
      <w:r w:rsidRPr="00A55DB1" w:rsidR="0030183B">
        <w:rPr>
          <w:sz w:val="18"/>
        </w:rPr>
        <w:t xml:space="preserve"> </w:t>
      </w:r>
      <w:r w:rsidRPr="00A55DB1">
        <w:rPr>
          <w:sz w:val="18"/>
        </w:rPr>
        <w:t>yıl</w:t>
      </w:r>
      <w:r w:rsidRPr="00A55DB1" w:rsidR="0030183B">
        <w:rPr>
          <w:sz w:val="18"/>
        </w:rPr>
        <w:t xml:space="preserve"> </w:t>
      </w:r>
      <w:r w:rsidRPr="00A55DB1">
        <w:rPr>
          <w:sz w:val="18"/>
        </w:rPr>
        <w:t>önce</w:t>
      </w:r>
      <w:r w:rsidRPr="00A55DB1" w:rsidR="0030183B">
        <w:rPr>
          <w:sz w:val="18"/>
        </w:rPr>
        <w:t xml:space="preserve"> </w:t>
      </w:r>
      <w:r w:rsidRPr="00A55DB1">
        <w:rPr>
          <w:sz w:val="18"/>
        </w:rPr>
        <w:t>bugün</w:t>
      </w:r>
      <w:r w:rsidRPr="00A55DB1" w:rsidR="0030183B">
        <w:rPr>
          <w:sz w:val="18"/>
        </w:rPr>
        <w:t xml:space="preserve"> </w:t>
      </w:r>
      <w:r w:rsidRPr="00A55DB1">
        <w:rPr>
          <w:sz w:val="18"/>
        </w:rPr>
        <w:t>12</w:t>
      </w:r>
      <w:r w:rsidRPr="00A55DB1" w:rsidR="0030183B">
        <w:rPr>
          <w:sz w:val="18"/>
        </w:rPr>
        <w:t xml:space="preserve"> </w:t>
      </w:r>
      <w:r w:rsidRPr="00A55DB1">
        <w:rPr>
          <w:sz w:val="18"/>
        </w:rPr>
        <w:t>Eylül</w:t>
      </w:r>
      <w:r w:rsidRPr="00A55DB1" w:rsidR="0030183B">
        <w:rPr>
          <w:sz w:val="18"/>
        </w:rPr>
        <w:t xml:space="preserve"> </w:t>
      </w:r>
      <w:r w:rsidRPr="00A55DB1">
        <w:rPr>
          <w:sz w:val="18"/>
        </w:rPr>
        <w:t>cuntasının</w:t>
      </w:r>
      <w:r w:rsidRPr="00A55DB1" w:rsidR="0030183B">
        <w:rPr>
          <w:sz w:val="18"/>
        </w:rPr>
        <w:t xml:space="preserve"> </w:t>
      </w:r>
      <w:r w:rsidRPr="00A55DB1">
        <w:rPr>
          <w:sz w:val="18"/>
        </w:rPr>
        <w:t>idam</w:t>
      </w:r>
      <w:r w:rsidRPr="00A55DB1" w:rsidR="0030183B">
        <w:rPr>
          <w:sz w:val="18"/>
        </w:rPr>
        <w:t xml:space="preserve"> </w:t>
      </w:r>
      <w:r w:rsidRPr="00A55DB1">
        <w:rPr>
          <w:sz w:val="18"/>
        </w:rPr>
        <w:t>ettiği</w:t>
      </w:r>
      <w:r w:rsidRPr="00A55DB1" w:rsidR="0030183B">
        <w:rPr>
          <w:sz w:val="18"/>
        </w:rPr>
        <w:t xml:space="preserve"> </w:t>
      </w:r>
      <w:r w:rsidRPr="00A55DB1">
        <w:rPr>
          <w:sz w:val="18"/>
        </w:rPr>
        <w:t>Veysel</w:t>
      </w:r>
      <w:r w:rsidRPr="00A55DB1" w:rsidR="0030183B">
        <w:rPr>
          <w:sz w:val="18"/>
        </w:rPr>
        <w:t xml:space="preserve"> </w:t>
      </w:r>
      <w:r w:rsidRPr="00A55DB1">
        <w:rPr>
          <w:sz w:val="18"/>
        </w:rPr>
        <w:t>Güney’in</w:t>
      </w:r>
      <w:r w:rsidRPr="00A55DB1" w:rsidR="0030183B">
        <w:rPr>
          <w:sz w:val="18"/>
        </w:rPr>
        <w:t xml:space="preserve"> </w:t>
      </w:r>
      <w:r w:rsidRPr="00A55DB1">
        <w:rPr>
          <w:sz w:val="18"/>
        </w:rPr>
        <w:t>de</w:t>
      </w:r>
      <w:r w:rsidRPr="00A55DB1" w:rsidR="0030183B">
        <w:rPr>
          <w:sz w:val="18"/>
        </w:rPr>
        <w:t xml:space="preserve"> </w:t>
      </w:r>
      <w:r w:rsidRPr="00A55DB1">
        <w:rPr>
          <w:sz w:val="18"/>
        </w:rPr>
        <w:t>içinde</w:t>
      </w:r>
      <w:r w:rsidRPr="00A55DB1" w:rsidR="0030183B">
        <w:rPr>
          <w:sz w:val="18"/>
        </w:rPr>
        <w:t xml:space="preserve"> </w:t>
      </w:r>
      <w:r w:rsidRPr="00A55DB1">
        <w:rPr>
          <w:sz w:val="18"/>
        </w:rPr>
        <w:t>bulunduğu</w:t>
      </w:r>
      <w:r w:rsidRPr="00A55DB1" w:rsidR="0030183B">
        <w:rPr>
          <w:sz w:val="18"/>
        </w:rPr>
        <w:t xml:space="preserve"> </w:t>
      </w:r>
      <w:r w:rsidRPr="00A55DB1">
        <w:rPr>
          <w:sz w:val="18"/>
        </w:rPr>
        <w:t>-bugün</w:t>
      </w:r>
      <w:r w:rsidRPr="00A55DB1" w:rsidR="0030183B">
        <w:rPr>
          <w:sz w:val="18"/>
        </w:rPr>
        <w:t xml:space="preserve"> </w:t>
      </w:r>
      <w:r w:rsidRPr="00A55DB1">
        <w:rPr>
          <w:sz w:val="18"/>
        </w:rPr>
        <w:t>idam</w:t>
      </w:r>
      <w:r w:rsidRPr="00A55DB1" w:rsidR="0030183B">
        <w:rPr>
          <w:sz w:val="18"/>
        </w:rPr>
        <w:t xml:space="preserve"> </w:t>
      </w:r>
      <w:r w:rsidRPr="00A55DB1">
        <w:rPr>
          <w:sz w:val="18"/>
        </w:rPr>
        <w:t>edildiği</w:t>
      </w:r>
      <w:r w:rsidRPr="00A55DB1" w:rsidR="0030183B">
        <w:rPr>
          <w:sz w:val="18"/>
        </w:rPr>
        <w:t xml:space="preserve"> </w:t>
      </w:r>
      <w:r w:rsidRPr="00A55DB1">
        <w:rPr>
          <w:sz w:val="18"/>
        </w:rPr>
        <w:t>için</w:t>
      </w:r>
      <w:r w:rsidRPr="00A55DB1" w:rsidR="0030183B">
        <w:rPr>
          <w:sz w:val="18"/>
        </w:rPr>
        <w:t xml:space="preserve"> </w:t>
      </w:r>
      <w:r w:rsidRPr="00A55DB1">
        <w:rPr>
          <w:sz w:val="18"/>
        </w:rPr>
        <w:t>söylüyoruz-</w:t>
      </w:r>
      <w:r w:rsidRPr="00A55DB1" w:rsidR="0030183B">
        <w:rPr>
          <w:sz w:val="18"/>
        </w:rPr>
        <w:t xml:space="preserve"> </w:t>
      </w:r>
      <w:r w:rsidRPr="00A55DB1">
        <w:rPr>
          <w:sz w:val="18"/>
        </w:rPr>
        <w:t>tüm</w:t>
      </w:r>
      <w:r w:rsidRPr="00A55DB1" w:rsidR="0030183B">
        <w:rPr>
          <w:sz w:val="18"/>
        </w:rPr>
        <w:t xml:space="preserve"> </w:t>
      </w:r>
      <w:r w:rsidRPr="00A55DB1">
        <w:rPr>
          <w:sz w:val="18"/>
        </w:rPr>
        <w:t>siyasi</w:t>
      </w:r>
      <w:r w:rsidRPr="00A55DB1" w:rsidR="0030183B">
        <w:rPr>
          <w:sz w:val="18"/>
        </w:rPr>
        <w:t xml:space="preserve"> </w:t>
      </w:r>
      <w:r w:rsidRPr="00A55DB1">
        <w:rPr>
          <w:sz w:val="18"/>
        </w:rPr>
        <w:t>idamları,</w:t>
      </w:r>
      <w:r w:rsidRPr="00A55DB1" w:rsidR="0030183B">
        <w:rPr>
          <w:sz w:val="18"/>
        </w:rPr>
        <w:t xml:space="preserve"> </w:t>
      </w:r>
      <w:r w:rsidRPr="00A55DB1">
        <w:rPr>
          <w:sz w:val="18"/>
        </w:rPr>
        <w:t>tüm</w:t>
      </w:r>
      <w:r w:rsidRPr="00A55DB1" w:rsidR="0030183B">
        <w:rPr>
          <w:sz w:val="18"/>
        </w:rPr>
        <w:t xml:space="preserve"> </w:t>
      </w:r>
      <w:r w:rsidRPr="00A55DB1">
        <w:rPr>
          <w:sz w:val="18"/>
        </w:rPr>
        <w:t>siyasi</w:t>
      </w:r>
      <w:r w:rsidRPr="00A55DB1" w:rsidR="0030183B">
        <w:rPr>
          <w:sz w:val="18"/>
        </w:rPr>
        <w:t xml:space="preserve"> </w:t>
      </w:r>
      <w:r w:rsidRPr="00A55DB1">
        <w:rPr>
          <w:sz w:val="18"/>
        </w:rPr>
        <w:t>partilerle</w:t>
      </w:r>
      <w:r w:rsidRPr="00A55DB1" w:rsidR="0030183B">
        <w:rPr>
          <w:sz w:val="18"/>
        </w:rPr>
        <w:t xml:space="preserve"> </w:t>
      </w:r>
      <w:r w:rsidRPr="00A55DB1">
        <w:rPr>
          <w:sz w:val="18"/>
        </w:rPr>
        <w:t>görüşerek</w:t>
      </w:r>
      <w:r w:rsidRPr="00A55DB1" w:rsidR="0030183B">
        <w:rPr>
          <w:sz w:val="18"/>
        </w:rPr>
        <w:t xml:space="preserve"> </w:t>
      </w:r>
      <w:r w:rsidRPr="00A55DB1">
        <w:rPr>
          <w:sz w:val="18"/>
        </w:rPr>
        <w:t>geçersiz</w:t>
      </w:r>
      <w:r w:rsidRPr="00A55DB1" w:rsidR="0030183B">
        <w:rPr>
          <w:sz w:val="18"/>
        </w:rPr>
        <w:t xml:space="preserve"> </w:t>
      </w:r>
      <w:r w:rsidRPr="00A55DB1">
        <w:rPr>
          <w:sz w:val="18"/>
        </w:rPr>
        <w:t>kılacak</w:t>
      </w:r>
      <w:r w:rsidRPr="00A55DB1" w:rsidR="0030183B">
        <w:rPr>
          <w:sz w:val="18"/>
        </w:rPr>
        <w:t xml:space="preserve"> </w:t>
      </w:r>
      <w:r w:rsidRPr="00A55DB1">
        <w:rPr>
          <w:sz w:val="18"/>
        </w:rPr>
        <w:t>bir</w:t>
      </w:r>
      <w:r w:rsidRPr="00A55DB1" w:rsidR="0030183B">
        <w:rPr>
          <w:sz w:val="18"/>
        </w:rPr>
        <w:t xml:space="preserve"> </w:t>
      </w:r>
      <w:r w:rsidRPr="00A55DB1">
        <w:rPr>
          <w:sz w:val="18"/>
        </w:rPr>
        <w:t>karar</w:t>
      </w:r>
      <w:r w:rsidRPr="00A55DB1" w:rsidR="0030183B">
        <w:rPr>
          <w:sz w:val="18"/>
        </w:rPr>
        <w:t xml:space="preserve"> </w:t>
      </w:r>
      <w:r w:rsidRPr="00A55DB1">
        <w:rPr>
          <w:sz w:val="18"/>
        </w:rPr>
        <w:t>çok</w:t>
      </w:r>
      <w:r w:rsidRPr="00A55DB1" w:rsidR="0030183B">
        <w:rPr>
          <w:sz w:val="18"/>
        </w:rPr>
        <w:t xml:space="preserve"> </w:t>
      </w:r>
      <w:r w:rsidRPr="00A55DB1">
        <w:rPr>
          <w:sz w:val="18"/>
        </w:rPr>
        <w:t>daha</w:t>
      </w:r>
      <w:r w:rsidRPr="00A55DB1" w:rsidR="0030183B">
        <w:rPr>
          <w:sz w:val="18"/>
        </w:rPr>
        <w:t xml:space="preserve"> </w:t>
      </w:r>
      <w:r w:rsidRPr="00A55DB1">
        <w:rPr>
          <w:sz w:val="18"/>
        </w:rPr>
        <w:t>anlamlı</w:t>
      </w:r>
      <w:r w:rsidRPr="00A55DB1" w:rsidR="0030183B">
        <w:rPr>
          <w:sz w:val="18"/>
        </w:rPr>
        <w:t xml:space="preserve"> </w:t>
      </w:r>
      <w:r w:rsidRPr="00A55DB1">
        <w:rPr>
          <w:sz w:val="18"/>
        </w:rPr>
        <w:t>olur.</w:t>
      </w:r>
      <w:r w:rsidRPr="00A55DB1" w:rsidR="0030183B">
        <w:rPr>
          <w:sz w:val="18"/>
        </w:rPr>
        <w:t xml:space="preserve"> </w:t>
      </w:r>
      <w:r w:rsidRPr="00A55DB1">
        <w:rPr>
          <w:sz w:val="18"/>
        </w:rPr>
        <w:t>Bu</w:t>
      </w:r>
      <w:r w:rsidRPr="00A55DB1" w:rsidR="0030183B">
        <w:rPr>
          <w:sz w:val="18"/>
        </w:rPr>
        <w:t xml:space="preserve"> </w:t>
      </w:r>
      <w:r w:rsidRPr="00A55DB1">
        <w:rPr>
          <w:sz w:val="18"/>
        </w:rPr>
        <w:t>da</w:t>
      </w:r>
      <w:r w:rsidRPr="00A55DB1" w:rsidR="0030183B">
        <w:rPr>
          <w:sz w:val="18"/>
        </w:rPr>
        <w:t xml:space="preserve"> </w:t>
      </w:r>
      <w:r w:rsidRPr="00A55DB1">
        <w:rPr>
          <w:sz w:val="18"/>
        </w:rPr>
        <w:t>Sayın</w:t>
      </w:r>
      <w:r w:rsidRPr="00A55DB1" w:rsidR="0030183B">
        <w:rPr>
          <w:sz w:val="18"/>
        </w:rPr>
        <w:t xml:space="preserve"> </w:t>
      </w:r>
      <w:r w:rsidRPr="00A55DB1">
        <w:rPr>
          <w:sz w:val="18"/>
        </w:rPr>
        <w:t>Şentop’a,</w:t>
      </w:r>
      <w:r w:rsidRPr="00A55DB1" w:rsidR="0030183B">
        <w:rPr>
          <w:sz w:val="18"/>
        </w:rPr>
        <w:t xml:space="preserve"> </w:t>
      </w:r>
      <w:r w:rsidRPr="00A55DB1">
        <w:rPr>
          <w:sz w:val="18"/>
        </w:rPr>
        <w:t>canımızı</w:t>
      </w:r>
      <w:r w:rsidRPr="00A55DB1" w:rsidR="0030183B">
        <w:rPr>
          <w:sz w:val="18"/>
        </w:rPr>
        <w:t xml:space="preserve"> </w:t>
      </w:r>
      <w:r w:rsidRPr="00A55DB1">
        <w:rPr>
          <w:sz w:val="18"/>
        </w:rPr>
        <w:t>çok</w:t>
      </w:r>
      <w:r w:rsidRPr="00A55DB1" w:rsidR="0030183B">
        <w:rPr>
          <w:sz w:val="18"/>
        </w:rPr>
        <w:t xml:space="preserve"> </w:t>
      </w:r>
      <w:r w:rsidRPr="00A55DB1">
        <w:rPr>
          <w:sz w:val="18"/>
        </w:rPr>
        <w:t>sıkan,</w:t>
      </w:r>
      <w:r w:rsidRPr="00A55DB1" w:rsidR="0030183B">
        <w:rPr>
          <w:sz w:val="18"/>
        </w:rPr>
        <w:t xml:space="preserve"> </w:t>
      </w:r>
      <w:r w:rsidRPr="00A55DB1">
        <w:rPr>
          <w:sz w:val="18"/>
        </w:rPr>
        <w:t>canımızı</w:t>
      </w:r>
      <w:r w:rsidRPr="00A55DB1" w:rsidR="0030183B">
        <w:rPr>
          <w:sz w:val="18"/>
        </w:rPr>
        <w:t xml:space="preserve"> </w:t>
      </w:r>
      <w:r w:rsidRPr="00A55DB1">
        <w:rPr>
          <w:sz w:val="18"/>
        </w:rPr>
        <w:t>çok</w:t>
      </w:r>
      <w:r w:rsidRPr="00A55DB1" w:rsidR="0030183B">
        <w:rPr>
          <w:sz w:val="18"/>
        </w:rPr>
        <w:t xml:space="preserve"> </w:t>
      </w:r>
      <w:r w:rsidRPr="00A55DB1">
        <w:rPr>
          <w:sz w:val="18"/>
        </w:rPr>
        <w:t>üzen,</w:t>
      </w:r>
      <w:r w:rsidRPr="00A55DB1" w:rsidR="0030183B">
        <w:rPr>
          <w:sz w:val="18"/>
        </w:rPr>
        <w:t xml:space="preserve"> </w:t>
      </w:r>
      <w:r w:rsidRPr="00A55DB1">
        <w:rPr>
          <w:sz w:val="18"/>
        </w:rPr>
        <w:t>bizi</w:t>
      </w:r>
      <w:r w:rsidRPr="00A55DB1" w:rsidR="0030183B">
        <w:rPr>
          <w:sz w:val="18"/>
        </w:rPr>
        <w:t xml:space="preserve"> </w:t>
      </w:r>
      <w:r w:rsidRPr="00A55DB1">
        <w:rPr>
          <w:sz w:val="18"/>
        </w:rPr>
        <w:t>kahreden,</w:t>
      </w:r>
      <w:r w:rsidRPr="00A55DB1" w:rsidR="0030183B">
        <w:rPr>
          <w:sz w:val="18"/>
        </w:rPr>
        <w:t xml:space="preserve"> </w:t>
      </w:r>
      <w:r w:rsidRPr="00A55DB1">
        <w:rPr>
          <w:sz w:val="18"/>
        </w:rPr>
        <w:t>kendisiyle</w:t>
      </w:r>
      <w:r w:rsidRPr="00A55DB1" w:rsidR="0030183B">
        <w:rPr>
          <w:sz w:val="18"/>
        </w:rPr>
        <w:t xml:space="preserve"> </w:t>
      </w:r>
      <w:r w:rsidRPr="00A55DB1">
        <w:rPr>
          <w:sz w:val="18"/>
        </w:rPr>
        <w:t>çelişen</w:t>
      </w:r>
      <w:r w:rsidRPr="00A55DB1" w:rsidR="0030183B">
        <w:rPr>
          <w:sz w:val="18"/>
        </w:rPr>
        <w:t xml:space="preserve"> </w:t>
      </w:r>
      <w:r w:rsidRPr="00A55DB1">
        <w:rPr>
          <w:sz w:val="18"/>
        </w:rPr>
        <w:t>Şentop’a</w:t>
      </w:r>
      <w:r w:rsidRPr="00A55DB1" w:rsidR="0030183B">
        <w:rPr>
          <w:sz w:val="18"/>
        </w:rPr>
        <w:t xml:space="preserve"> </w:t>
      </w:r>
      <w:r w:rsidRPr="00A55DB1">
        <w:rPr>
          <w:sz w:val="18"/>
        </w:rPr>
        <w:t>herhâlde</w:t>
      </w:r>
      <w:r w:rsidRPr="00A55DB1" w:rsidR="0030183B">
        <w:rPr>
          <w:sz w:val="18"/>
        </w:rPr>
        <w:t xml:space="preserve"> </w:t>
      </w:r>
      <w:r w:rsidRPr="00A55DB1">
        <w:rPr>
          <w:sz w:val="18"/>
        </w:rPr>
        <w:t>bir</w:t>
      </w:r>
      <w:r w:rsidRPr="00A55DB1" w:rsidR="0030183B">
        <w:rPr>
          <w:sz w:val="18"/>
        </w:rPr>
        <w:t xml:space="preserve"> </w:t>
      </w:r>
      <w:r w:rsidRPr="00A55DB1">
        <w:rPr>
          <w:sz w:val="18"/>
        </w:rPr>
        <w:t>nazar</w:t>
      </w:r>
      <w:r w:rsidRPr="00A55DB1" w:rsidR="0030183B">
        <w:rPr>
          <w:sz w:val="18"/>
        </w:rPr>
        <w:t xml:space="preserve"> </w:t>
      </w:r>
      <w:r w:rsidRPr="00A55DB1">
        <w:rPr>
          <w:sz w:val="18"/>
        </w:rPr>
        <w:t>boncuğu</w:t>
      </w:r>
      <w:r w:rsidRPr="00A55DB1" w:rsidR="0030183B">
        <w:rPr>
          <w:sz w:val="18"/>
        </w:rPr>
        <w:t xml:space="preserve"> </w:t>
      </w:r>
      <w:r w:rsidRPr="00A55DB1">
        <w:rPr>
          <w:sz w:val="18"/>
        </w:rPr>
        <w:t>gibi</w:t>
      </w:r>
      <w:r w:rsidRPr="00A55DB1" w:rsidR="0030183B">
        <w:rPr>
          <w:sz w:val="18"/>
        </w:rPr>
        <w:t xml:space="preserve"> </w:t>
      </w:r>
      <w:r w:rsidRPr="00A55DB1">
        <w:rPr>
          <w:sz w:val="18"/>
        </w:rPr>
        <w:t>bir</w:t>
      </w:r>
      <w:r w:rsidRPr="00A55DB1" w:rsidR="0030183B">
        <w:rPr>
          <w:sz w:val="18"/>
        </w:rPr>
        <w:t xml:space="preserve"> </w:t>
      </w:r>
      <w:r w:rsidRPr="00A55DB1">
        <w:rPr>
          <w:sz w:val="18"/>
        </w:rPr>
        <w:t>tane</w:t>
      </w:r>
      <w:r w:rsidRPr="00A55DB1" w:rsidR="0030183B">
        <w:rPr>
          <w:sz w:val="18"/>
        </w:rPr>
        <w:t xml:space="preserve"> </w:t>
      </w:r>
      <w:r w:rsidRPr="00A55DB1">
        <w:rPr>
          <w:sz w:val="18"/>
        </w:rPr>
        <w:t>de</w:t>
      </w:r>
      <w:r w:rsidRPr="00A55DB1" w:rsidR="0030183B">
        <w:rPr>
          <w:sz w:val="18"/>
        </w:rPr>
        <w:t xml:space="preserve"> </w:t>
      </w:r>
      <w:r w:rsidRPr="00A55DB1">
        <w:rPr>
          <w:sz w:val="18"/>
        </w:rPr>
        <w:t>desteğimiz</w:t>
      </w:r>
      <w:r w:rsidRPr="00A55DB1" w:rsidR="0030183B">
        <w:rPr>
          <w:sz w:val="18"/>
        </w:rPr>
        <w:t xml:space="preserve"> </w:t>
      </w:r>
      <w:r w:rsidRPr="00A55DB1">
        <w:rPr>
          <w:sz w:val="18"/>
        </w:rPr>
        <w:t>olsun.</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Teşekkür</w:t>
      </w:r>
      <w:r w:rsidRPr="00A55DB1" w:rsidR="0030183B">
        <w:rPr>
          <w:sz w:val="18"/>
        </w:rPr>
        <w:t xml:space="preserve"> </w:t>
      </w:r>
      <w:r w:rsidRPr="00A55DB1">
        <w:rPr>
          <w:sz w:val="18"/>
        </w:rPr>
        <w:t>ediyorum.</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Adalet</w:t>
      </w:r>
      <w:r w:rsidRPr="00A55DB1" w:rsidR="0030183B">
        <w:rPr>
          <w:sz w:val="18"/>
        </w:rPr>
        <w:t xml:space="preserve"> </w:t>
      </w:r>
      <w:r w:rsidRPr="00A55DB1">
        <w:rPr>
          <w:sz w:val="18"/>
        </w:rPr>
        <w:t>ve</w:t>
      </w:r>
      <w:r w:rsidRPr="00A55DB1" w:rsidR="0030183B">
        <w:rPr>
          <w:sz w:val="18"/>
        </w:rPr>
        <w:t xml:space="preserve"> </w:t>
      </w:r>
      <w:r w:rsidRPr="00A55DB1">
        <w:rPr>
          <w:sz w:val="18"/>
        </w:rPr>
        <w:t>Kalkınma</w:t>
      </w:r>
      <w:r w:rsidRPr="00A55DB1" w:rsidR="0030183B">
        <w:rPr>
          <w:sz w:val="18"/>
        </w:rPr>
        <w:t xml:space="preserve"> </w:t>
      </w:r>
      <w:r w:rsidRPr="00A55DB1">
        <w:rPr>
          <w:sz w:val="18"/>
        </w:rPr>
        <w:t>Partisi</w:t>
      </w:r>
      <w:r w:rsidRPr="00A55DB1" w:rsidR="0030183B">
        <w:rPr>
          <w:sz w:val="18"/>
        </w:rPr>
        <w:t xml:space="preserve"> </w:t>
      </w:r>
      <w:r w:rsidRPr="00A55DB1">
        <w:rPr>
          <w:sz w:val="18"/>
        </w:rPr>
        <w:t>Grup</w:t>
      </w:r>
      <w:r w:rsidRPr="00A55DB1" w:rsidR="0030183B">
        <w:rPr>
          <w:sz w:val="18"/>
        </w:rPr>
        <w:t xml:space="preserve"> </w:t>
      </w:r>
      <w:r w:rsidRPr="00A55DB1">
        <w:rPr>
          <w:sz w:val="18"/>
        </w:rPr>
        <w:t>Başkan</w:t>
      </w:r>
      <w:r w:rsidRPr="00A55DB1" w:rsidR="0030183B">
        <w:rPr>
          <w:sz w:val="18"/>
        </w:rPr>
        <w:t xml:space="preserve"> </w:t>
      </w:r>
      <w:r w:rsidRPr="00A55DB1">
        <w:rPr>
          <w:sz w:val="18"/>
        </w:rPr>
        <w:t>Vekili</w:t>
      </w:r>
      <w:r w:rsidRPr="00A55DB1" w:rsidR="0030183B">
        <w:rPr>
          <w:sz w:val="18"/>
        </w:rPr>
        <w:t xml:space="preserve"> </w:t>
      </w:r>
      <w:r w:rsidRPr="00A55DB1">
        <w:rPr>
          <w:sz w:val="18"/>
        </w:rPr>
        <w:t>Sayın</w:t>
      </w:r>
      <w:r w:rsidRPr="00A55DB1" w:rsidR="0030183B">
        <w:rPr>
          <w:sz w:val="18"/>
        </w:rPr>
        <w:t xml:space="preserve"> </w:t>
      </w:r>
      <w:r w:rsidRPr="00A55DB1">
        <w:rPr>
          <w:sz w:val="18"/>
        </w:rPr>
        <w:t>Mehmet</w:t>
      </w:r>
      <w:r w:rsidRPr="00A55DB1" w:rsidR="0030183B">
        <w:rPr>
          <w:sz w:val="18"/>
        </w:rPr>
        <w:t xml:space="preserve"> </w:t>
      </w:r>
      <w:r w:rsidRPr="00A55DB1">
        <w:rPr>
          <w:sz w:val="18"/>
        </w:rPr>
        <w:t>Muş.</w:t>
      </w:r>
    </w:p>
    <w:p w:rsidRPr="00A55DB1" w:rsidR="000A202A" w:rsidP="00A55DB1" w:rsidRDefault="000A202A">
      <w:pPr>
        <w:pStyle w:val="GENELKURUL"/>
        <w:spacing w:line="240" w:lineRule="auto"/>
        <w:rPr>
          <w:sz w:val="18"/>
        </w:rPr>
      </w:pPr>
      <w:r w:rsidRPr="00A55DB1">
        <w:rPr>
          <w:sz w:val="18"/>
        </w:rPr>
        <w:t>Buyurunuz</w:t>
      </w:r>
      <w:r w:rsidRPr="00A55DB1" w:rsidR="0030183B">
        <w:rPr>
          <w:sz w:val="18"/>
        </w:rPr>
        <w:t xml:space="preserve"> </w:t>
      </w:r>
      <w:r w:rsidRPr="00A55DB1">
        <w:rPr>
          <w:sz w:val="18"/>
        </w:rPr>
        <w:t>Sayın</w:t>
      </w:r>
      <w:r w:rsidRPr="00A55DB1" w:rsidR="0030183B">
        <w:rPr>
          <w:sz w:val="18"/>
        </w:rPr>
        <w:t xml:space="preserve"> </w:t>
      </w:r>
      <w:r w:rsidRPr="00A55DB1">
        <w:rPr>
          <w:sz w:val="18"/>
        </w:rPr>
        <w:t>Muş.</w:t>
      </w:r>
    </w:p>
    <w:p w:rsidRPr="00A55DB1" w:rsidR="00DB6922" w:rsidP="00A55DB1" w:rsidRDefault="00DB6922">
      <w:pPr>
        <w:tabs>
          <w:tab w:val="center" w:pos="5100"/>
        </w:tabs>
        <w:suppressAutoHyphens/>
        <w:spacing w:after="120"/>
        <w:ind w:left="80" w:right="60" w:firstLine="760"/>
        <w:jc w:val="both"/>
        <w:rPr>
          <w:sz w:val="18"/>
          <w:szCs w:val="20"/>
        </w:rPr>
      </w:pPr>
      <w:r w:rsidRPr="00A55DB1">
        <w:rPr>
          <w:sz w:val="18"/>
        </w:rPr>
        <w:t>31.-</w:t>
      </w:r>
      <w:r w:rsidRPr="00A55DB1" w:rsidR="0030183B">
        <w:rPr>
          <w:sz w:val="18"/>
        </w:rPr>
        <w:t xml:space="preserve"> </w:t>
      </w:r>
      <w:r w:rsidRPr="00A55DB1">
        <w:rPr>
          <w:sz w:val="18"/>
        </w:rPr>
        <w:t>İstanbul</w:t>
      </w:r>
      <w:r w:rsidRPr="00A55DB1" w:rsidR="0030183B">
        <w:rPr>
          <w:sz w:val="18"/>
        </w:rPr>
        <w:t xml:space="preserve"> </w:t>
      </w:r>
      <w:r w:rsidRPr="00A55DB1">
        <w:rPr>
          <w:sz w:val="18"/>
        </w:rPr>
        <w:t>Milletvekili</w:t>
      </w:r>
      <w:r w:rsidRPr="00A55DB1" w:rsidR="0030183B">
        <w:rPr>
          <w:sz w:val="18"/>
        </w:rPr>
        <w:t xml:space="preserve"> </w:t>
      </w:r>
      <w:r w:rsidRPr="00A55DB1">
        <w:rPr>
          <w:sz w:val="18"/>
        </w:rPr>
        <w:t>Mehmet</w:t>
      </w:r>
      <w:r w:rsidRPr="00A55DB1" w:rsidR="0030183B">
        <w:rPr>
          <w:sz w:val="18"/>
        </w:rPr>
        <w:t xml:space="preserve"> </w:t>
      </w:r>
      <w:r w:rsidRPr="00A55DB1">
        <w:rPr>
          <w:sz w:val="18"/>
        </w:rPr>
        <w:t>Muş’un,</w:t>
      </w:r>
      <w:r w:rsidRPr="00A55DB1" w:rsidR="0030183B">
        <w:rPr>
          <w:sz w:val="18"/>
        </w:rPr>
        <w:t xml:space="preserve"> </w:t>
      </w:r>
      <w:r w:rsidRPr="00A55DB1">
        <w:rPr>
          <w:sz w:val="18"/>
        </w:rPr>
        <w:t>15</w:t>
      </w:r>
      <w:r w:rsidRPr="00A55DB1" w:rsidR="0030183B">
        <w:rPr>
          <w:sz w:val="18"/>
        </w:rPr>
        <w:t xml:space="preserve"> </w:t>
      </w:r>
      <w:r w:rsidRPr="00A55DB1">
        <w:rPr>
          <w:sz w:val="18"/>
        </w:rPr>
        <w:t>Temmuz</w:t>
      </w:r>
      <w:r w:rsidRPr="00A55DB1" w:rsidR="0030183B">
        <w:rPr>
          <w:sz w:val="18"/>
        </w:rPr>
        <w:t xml:space="preserve"> </w:t>
      </w:r>
      <w:r w:rsidRPr="00A55DB1">
        <w:rPr>
          <w:sz w:val="18"/>
        </w:rPr>
        <w:t>şehit</w:t>
      </w:r>
      <w:r w:rsidRPr="00A55DB1" w:rsidR="0030183B">
        <w:rPr>
          <w:sz w:val="18"/>
        </w:rPr>
        <w:t xml:space="preserve"> </w:t>
      </w:r>
      <w:r w:rsidRPr="00A55DB1">
        <w:rPr>
          <w:sz w:val="18"/>
        </w:rPr>
        <w:t>aileleri</w:t>
      </w:r>
      <w:r w:rsidRPr="00A55DB1" w:rsidR="0030183B">
        <w:rPr>
          <w:sz w:val="18"/>
        </w:rPr>
        <w:t xml:space="preserve"> </w:t>
      </w:r>
      <w:r w:rsidRPr="00A55DB1">
        <w:rPr>
          <w:sz w:val="18"/>
        </w:rPr>
        <w:t>ve</w:t>
      </w:r>
      <w:r w:rsidRPr="00A55DB1" w:rsidR="0030183B">
        <w:rPr>
          <w:sz w:val="18"/>
        </w:rPr>
        <w:t xml:space="preserve"> </w:t>
      </w:r>
      <w:r w:rsidRPr="00A55DB1">
        <w:rPr>
          <w:sz w:val="18"/>
        </w:rPr>
        <w:t>gazileri</w:t>
      </w:r>
      <w:r w:rsidRPr="00A55DB1" w:rsidR="0030183B">
        <w:rPr>
          <w:sz w:val="18"/>
        </w:rPr>
        <w:t xml:space="preserve"> </w:t>
      </w:r>
      <w:r w:rsidRPr="00A55DB1">
        <w:rPr>
          <w:sz w:val="18"/>
        </w:rPr>
        <w:t>için</w:t>
      </w:r>
      <w:r w:rsidRPr="00A55DB1" w:rsidR="0030183B">
        <w:rPr>
          <w:sz w:val="18"/>
        </w:rPr>
        <w:t xml:space="preserve"> </w:t>
      </w:r>
      <w:r w:rsidRPr="00A55DB1">
        <w:rPr>
          <w:sz w:val="18"/>
        </w:rPr>
        <w:t>kanunların</w:t>
      </w:r>
      <w:r w:rsidRPr="00A55DB1" w:rsidR="0030183B">
        <w:rPr>
          <w:sz w:val="18"/>
        </w:rPr>
        <w:t xml:space="preserve"> </w:t>
      </w:r>
      <w:r w:rsidRPr="00A55DB1">
        <w:rPr>
          <w:sz w:val="18"/>
        </w:rPr>
        <w:t>belirttiği</w:t>
      </w:r>
      <w:r w:rsidRPr="00A55DB1" w:rsidR="0030183B">
        <w:rPr>
          <w:sz w:val="18"/>
        </w:rPr>
        <w:t xml:space="preserve"> </w:t>
      </w:r>
      <w:r w:rsidRPr="00A55DB1">
        <w:rPr>
          <w:sz w:val="18"/>
        </w:rPr>
        <w:t>şekilde</w:t>
      </w:r>
      <w:r w:rsidRPr="00A55DB1" w:rsidR="0030183B">
        <w:rPr>
          <w:sz w:val="18"/>
        </w:rPr>
        <w:t xml:space="preserve"> </w:t>
      </w:r>
      <w:r w:rsidRPr="00A55DB1">
        <w:rPr>
          <w:sz w:val="18"/>
        </w:rPr>
        <w:t>yapılması</w:t>
      </w:r>
      <w:r w:rsidRPr="00A55DB1" w:rsidR="0030183B">
        <w:rPr>
          <w:sz w:val="18"/>
        </w:rPr>
        <w:t xml:space="preserve"> </w:t>
      </w:r>
      <w:r w:rsidRPr="00A55DB1">
        <w:rPr>
          <w:sz w:val="18"/>
        </w:rPr>
        <w:t>gerekenlerin</w:t>
      </w:r>
      <w:r w:rsidRPr="00A55DB1" w:rsidR="0030183B">
        <w:rPr>
          <w:sz w:val="18"/>
        </w:rPr>
        <w:t xml:space="preserve"> </w:t>
      </w:r>
      <w:r w:rsidRPr="00A55DB1">
        <w:rPr>
          <w:sz w:val="18"/>
        </w:rPr>
        <w:t>yerine</w:t>
      </w:r>
      <w:r w:rsidRPr="00A55DB1" w:rsidR="0030183B">
        <w:rPr>
          <w:sz w:val="18"/>
        </w:rPr>
        <w:t xml:space="preserve"> </w:t>
      </w:r>
      <w:r w:rsidRPr="00A55DB1">
        <w:rPr>
          <w:sz w:val="18"/>
        </w:rPr>
        <w:t>getirildiğine,</w:t>
      </w:r>
      <w:r w:rsidRPr="00A55DB1" w:rsidR="0030183B">
        <w:rPr>
          <w:sz w:val="18"/>
        </w:rPr>
        <w:t xml:space="preserve"> </w:t>
      </w:r>
      <w:r w:rsidRPr="00A55DB1">
        <w:rPr>
          <w:sz w:val="18"/>
        </w:rPr>
        <w:t>partilerin</w:t>
      </w:r>
      <w:r w:rsidRPr="00A55DB1" w:rsidR="0030183B">
        <w:rPr>
          <w:sz w:val="18"/>
        </w:rPr>
        <w:t xml:space="preserve"> </w:t>
      </w:r>
      <w:r w:rsidRPr="00A55DB1">
        <w:rPr>
          <w:sz w:val="18"/>
        </w:rPr>
        <w:t>meşru</w:t>
      </w:r>
      <w:r w:rsidRPr="00A55DB1" w:rsidR="0030183B">
        <w:rPr>
          <w:sz w:val="18"/>
        </w:rPr>
        <w:t xml:space="preserve"> </w:t>
      </w:r>
      <w:r w:rsidRPr="00A55DB1">
        <w:rPr>
          <w:sz w:val="18"/>
        </w:rPr>
        <w:t>zeminde</w:t>
      </w:r>
      <w:r w:rsidRPr="00A55DB1" w:rsidR="0030183B">
        <w:rPr>
          <w:sz w:val="18"/>
        </w:rPr>
        <w:t xml:space="preserve"> </w:t>
      </w:r>
      <w:r w:rsidRPr="00A55DB1">
        <w:rPr>
          <w:sz w:val="18"/>
        </w:rPr>
        <w:t>politikalarıyla,</w:t>
      </w:r>
      <w:r w:rsidRPr="00A55DB1" w:rsidR="0030183B">
        <w:rPr>
          <w:sz w:val="18"/>
        </w:rPr>
        <w:t xml:space="preserve"> </w:t>
      </w:r>
      <w:r w:rsidRPr="00A55DB1">
        <w:rPr>
          <w:sz w:val="18"/>
        </w:rPr>
        <w:t>fikirleriyle</w:t>
      </w:r>
      <w:r w:rsidRPr="00A55DB1" w:rsidR="0030183B">
        <w:rPr>
          <w:sz w:val="18"/>
        </w:rPr>
        <w:t xml:space="preserve"> </w:t>
      </w:r>
      <w:r w:rsidRPr="00A55DB1">
        <w:rPr>
          <w:sz w:val="18"/>
        </w:rPr>
        <w:t>Türkiye’ye</w:t>
      </w:r>
      <w:r w:rsidRPr="00A55DB1" w:rsidR="0030183B">
        <w:rPr>
          <w:sz w:val="18"/>
        </w:rPr>
        <w:t xml:space="preserve"> </w:t>
      </w:r>
      <w:r w:rsidRPr="00A55DB1">
        <w:rPr>
          <w:sz w:val="18"/>
        </w:rPr>
        <w:t>katkıda</w:t>
      </w:r>
      <w:r w:rsidRPr="00A55DB1" w:rsidR="0030183B">
        <w:rPr>
          <w:sz w:val="18"/>
        </w:rPr>
        <w:t xml:space="preserve"> </w:t>
      </w:r>
      <w:r w:rsidRPr="00A55DB1">
        <w:rPr>
          <w:sz w:val="18"/>
        </w:rPr>
        <w:t>bulunabileceğine,</w:t>
      </w:r>
      <w:r w:rsidRPr="00A55DB1" w:rsidR="0030183B">
        <w:rPr>
          <w:sz w:val="18"/>
        </w:rPr>
        <w:t xml:space="preserve"> </w:t>
      </w:r>
      <w:r w:rsidRPr="00A55DB1">
        <w:rPr>
          <w:sz w:val="18"/>
        </w:rPr>
        <w:t>Parlamentoda</w:t>
      </w:r>
      <w:r w:rsidRPr="00A55DB1" w:rsidR="0030183B">
        <w:rPr>
          <w:sz w:val="18"/>
        </w:rPr>
        <w:t xml:space="preserve"> </w:t>
      </w:r>
      <w:r w:rsidRPr="00A55DB1">
        <w:rPr>
          <w:sz w:val="18"/>
        </w:rPr>
        <w:t>şiddetin</w:t>
      </w:r>
      <w:r w:rsidRPr="00A55DB1" w:rsidR="0030183B">
        <w:rPr>
          <w:sz w:val="18"/>
        </w:rPr>
        <w:t xml:space="preserve"> </w:t>
      </w:r>
      <w:r w:rsidRPr="00A55DB1">
        <w:rPr>
          <w:sz w:val="18"/>
        </w:rPr>
        <w:t>yaşanmasını</w:t>
      </w:r>
      <w:r w:rsidRPr="00A55DB1" w:rsidR="0030183B">
        <w:rPr>
          <w:sz w:val="18"/>
        </w:rPr>
        <w:t xml:space="preserve"> </w:t>
      </w:r>
      <w:r w:rsidRPr="00A55DB1">
        <w:rPr>
          <w:sz w:val="18"/>
        </w:rPr>
        <w:t>tasvip</w:t>
      </w:r>
      <w:r w:rsidRPr="00A55DB1" w:rsidR="0030183B">
        <w:rPr>
          <w:sz w:val="18"/>
        </w:rPr>
        <w:t xml:space="preserve"> </w:t>
      </w:r>
      <w:r w:rsidRPr="00A55DB1">
        <w:rPr>
          <w:sz w:val="18"/>
        </w:rPr>
        <w:t>etmediklerine,</w:t>
      </w:r>
      <w:r w:rsidRPr="00A55DB1" w:rsidR="0030183B">
        <w:rPr>
          <w:sz w:val="18"/>
        </w:rPr>
        <w:t xml:space="preserve"> </w:t>
      </w:r>
      <w:r w:rsidRPr="00A55DB1">
        <w:rPr>
          <w:sz w:val="18"/>
        </w:rPr>
        <w:t>eleştirilerinin</w:t>
      </w:r>
      <w:r w:rsidRPr="00A55DB1" w:rsidR="0030183B">
        <w:rPr>
          <w:sz w:val="18"/>
        </w:rPr>
        <w:t xml:space="preserve"> </w:t>
      </w:r>
      <w:r w:rsidRPr="00A55DB1">
        <w:rPr>
          <w:sz w:val="18"/>
        </w:rPr>
        <w:t>milletvekillerinin</w:t>
      </w:r>
      <w:r w:rsidRPr="00A55DB1" w:rsidR="0030183B">
        <w:rPr>
          <w:sz w:val="18"/>
        </w:rPr>
        <w:t xml:space="preserve"> </w:t>
      </w:r>
      <w:r w:rsidRPr="00A55DB1">
        <w:rPr>
          <w:sz w:val="18"/>
        </w:rPr>
        <w:t>şahsına</w:t>
      </w:r>
      <w:r w:rsidRPr="00A55DB1" w:rsidR="0030183B">
        <w:rPr>
          <w:sz w:val="18"/>
        </w:rPr>
        <w:t xml:space="preserve"> </w:t>
      </w:r>
      <w:r w:rsidRPr="00A55DB1">
        <w:rPr>
          <w:sz w:val="18"/>
        </w:rPr>
        <w:t>değil</w:t>
      </w:r>
      <w:r w:rsidRPr="00A55DB1" w:rsidR="0030183B">
        <w:rPr>
          <w:sz w:val="18"/>
        </w:rPr>
        <w:t xml:space="preserve"> </w:t>
      </w:r>
      <w:r w:rsidRPr="00A55DB1">
        <w:rPr>
          <w:sz w:val="18"/>
        </w:rPr>
        <w:t>fikirlerine</w:t>
      </w:r>
      <w:r w:rsidRPr="00A55DB1" w:rsidR="0030183B">
        <w:rPr>
          <w:sz w:val="18"/>
        </w:rPr>
        <w:t xml:space="preserve"> </w:t>
      </w:r>
      <w:r w:rsidRPr="00A55DB1">
        <w:rPr>
          <w:sz w:val="18"/>
        </w:rPr>
        <w:t>yönelik</w:t>
      </w:r>
      <w:r w:rsidRPr="00A55DB1" w:rsidR="0030183B">
        <w:rPr>
          <w:sz w:val="18"/>
        </w:rPr>
        <w:t xml:space="preserve"> </w:t>
      </w:r>
      <w:r w:rsidRPr="00A55DB1">
        <w:rPr>
          <w:sz w:val="18"/>
        </w:rPr>
        <w:t>olduğuna</w:t>
      </w:r>
      <w:r w:rsidRPr="00A55DB1" w:rsidR="0030183B">
        <w:rPr>
          <w:sz w:val="18"/>
        </w:rPr>
        <w:t xml:space="preserve"> </w:t>
      </w:r>
      <w:r w:rsidRPr="00A55DB1">
        <w:rPr>
          <w:sz w:val="18"/>
        </w:rPr>
        <w:t>ilişkin</w:t>
      </w:r>
      <w:r w:rsidRPr="00A55DB1" w:rsidR="0030183B">
        <w:rPr>
          <w:sz w:val="18"/>
        </w:rPr>
        <w:t xml:space="preserve"> </w:t>
      </w:r>
      <w:r w:rsidRPr="00A55DB1">
        <w:rPr>
          <w:sz w:val="18"/>
        </w:rPr>
        <w:t>açıklaması</w:t>
      </w:r>
    </w:p>
    <w:p w:rsidRPr="00A55DB1" w:rsidR="000A202A" w:rsidP="00A55DB1" w:rsidRDefault="000A202A">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ben</w:t>
      </w:r>
      <w:r w:rsidRPr="00A55DB1" w:rsidR="0030183B">
        <w:rPr>
          <w:sz w:val="18"/>
        </w:rPr>
        <w:t xml:space="preserve"> </w:t>
      </w:r>
      <w:r w:rsidRPr="00A55DB1">
        <w:rPr>
          <w:sz w:val="18"/>
        </w:rPr>
        <w:t>de</w:t>
      </w:r>
      <w:r w:rsidRPr="00A55DB1" w:rsidR="0030183B">
        <w:rPr>
          <w:sz w:val="18"/>
        </w:rPr>
        <w:t xml:space="preserve"> </w:t>
      </w:r>
      <w:r w:rsidRPr="00A55DB1">
        <w:rPr>
          <w:sz w:val="18"/>
        </w:rPr>
        <w:t>Genel</w:t>
      </w:r>
      <w:r w:rsidRPr="00A55DB1" w:rsidR="0030183B">
        <w:rPr>
          <w:sz w:val="18"/>
        </w:rPr>
        <w:t xml:space="preserve"> </w:t>
      </w:r>
      <w:r w:rsidRPr="00A55DB1">
        <w:rPr>
          <w:sz w:val="18"/>
        </w:rPr>
        <w:t>Kurulu</w:t>
      </w:r>
      <w:r w:rsidRPr="00A55DB1" w:rsidR="0030183B">
        <w:rPr>
          <w:sz w:val="18"/>
        </w:rPr>
        <w:t xml:space="preserve"> </w:t>
      </w:r>
      <w:r w:rsidRPr="00A55DB1">
        <w:rPr>
          <w:sz w:val="18"/>
        </w:rPr>
        <w:t>saygıyla</w:t>
      </w:r>
      <w:r w:rsidRPr="00A55DB1" w:rsidR="0030183B">
        <w:rPr>
          <w:sz w:val="18"/>
        </w:rPr>
        <w:t xml:space="preserve"> </w:t>
      </w:r>
      <w:r w:rsidRPr="00A55DB1">
        <w:rPr>
          <w:sz w:val="18"/>
        </w:rPr>
        <w:t>selamlıyorum.</w:t>
      </w:r>
    </w:p>
    <w:p w:rsidRPr="00A55DB1" w:rsidR="000A202A" w:rsidP="00A55DB1" w:rsidRDefault="000A202A">
      <w:pPr>
        <w:pStyle w:val="GENELKURUL"/>
        <w:spacing w:line="240" w:lineRule="auto"/>
        <w:rPr>
          <w:sz w:val="18"/>
        </w:rPr>
      </w:pPr>
      <w:r w:rsidRPr="00A55DB1">
        <w:rPr>
          <w:sz w:val="18"/>
        </w:rPr>
        <w:t>15</w:t>
      </w:r>
      <w:r w:rsidRPr="00A55DB1" w:rsidR="0030183B">
        <w:rPr>
          <w:sz w:val="18"/>
        </w:rPr>
        <w:t xml:space="preserve"> </w:t>
      </w:r>
      <w:r w:rsidRPr="00A55DB1">
        <w:rPr>
          <w:sz w:val="18"/>
        </w:rPr>
        <w:t>Temmuz</w:t>
      </w:r>
      <w:r w:rsidRPr="00A55DB1" w:rsidR="0030183B">
        <w:rPr>
          <w:sz w:val="18"/>
        </w:rPr>
        <w:t xml:space="preserve"> </w:t>
      </w:r>
      <w:r w:rsidRPr="00A55DB1">
        <w:rPr>
          <w:sz w:val="18"/>
        </w:rPr>
        <w:t>hem</w:t>
      </w:r>
      <w:r w:rsidRPr="00A55DB1" w:rsidR="0030183B">
        <w:rPr>
          <w:sz w:val="18"/>
        </w:rPr>
        <w:t xml:space="preserve"> </w:t>
      </w:r>
      <w:r w:rsidRPr="00A55DB1">
        <w:rPr>
          <w:sz w:val="18"/>
        </w:rPr>
        <w:t>şehitlerimizin</w:t>
      </w:r>
      <w:r w:rsidRPr="00A55DB1" w:rsidR="0030183B">
        <w:rPr>
          <w:sz w:val="18"/>
        </w:rPr>
        <w:t xml:space="preserve"> </w:t>
      </w:r>
      <w:r w:rsidRPr="00A55DB1">
        <w:rPr>
          <w:sz w:val="18"/>
        </w:rPr>
        <w:t>ailelerine,</w:t>
      </w:r>
      <w:r w:rsidRPr="00A55DB1" w:rsidR="0030183B">
        <w:rPr>
          <w:sz w:val="18"/>
        </w:rPr>
        <w:t xml:space="preserve"> </w:t>
      </w:r>
      <w:r w:rsidRPr="00A55DB1">
        <w:rPr>
          <w:sz w:val="18"/>
        </w:rPr>
        <w:t>geride</w:t>
      </w:r>
      <w:r w:rsidRPr="00A55DB1" w:rsidR="0030183B">
        <w:rPr>
          <w:sz w:val="18"/>
        </w:rPr>
        <w:t xml:space="preserve"> </w:t>
      </w:r>
      <w:r w:rsidRPr="00A55DB1">
        <w:rPr>
          <w:sz w:val="18"/>
        </w:rPr>
        <w:t>kalanlarına</w:t>
      </w:r>
      <w:r w:rsidRPr="00A55DB1" w:rsidR="0030183B">
        <w:rPr>
          <w:sz w:val="18"/>
        </w:rPr>
        <w:t xml:space="preserve"> </w:t>
      </w:r>
      <w:r w:rsidRPr="00A55DB1">
        <w:rPr>
          <w:sz w:val="18"/>
        </w:rPr>
        <w:t>hem</w:t>
      </w:r>
      <w:r w:rsidRPr="00A55DB1" w:rsidR="0030183B">
        <w:rPr>
          <w:sz w:val="18"/>
        </w:rPr>
        <w:t xml:space="preserve"> </w:t>
      </w:r>
      <w:r w:rsidRPr="00A55DB1">
        <w:rPr>
          <w:sz w:val="18"/>
        </w:rPr>
        <w:t>de</w:t>
      </w:r>
      <w:r w:rsidRPr="00A55DB1" w:rsidR="0030183B">
        <w:rPr>
          <w:sz w:val="18"/>
        </w:rPr>
        <w:t xml:space="preserve"> </w:t>
      </w:r>
      <w:r w:rsidRPr="00A55DB1">
        <w:rPr>
          <w:sz w:val="18"/>
        </w:rPr>
        <w:t>15</w:t>
      </w:r>
      <w:r w:rsidRPr="00A55DB1" w:rsidR="0030183B">
        <w:rPr>
          <w:sz w:val="18"/>
        </w:rPr>
        <w:t xml:space="preserve"> </w:t>
      </w:r>
      <w:r w:rsidRPr="00A55DB1">
        <w:rPr>
          <w:sz w:val="18"/>
        </w:rPr>
        <w:t>Temmuzdaki</w:t>
      </w:r>
      <w:r w:rsidRPr="00A55DB1" w:rsidR="0030183B">
        <w:rPr>
          <w:sz w:val="18"/>
        </w:rPr>
        <w:t xml:space="preserve"> </w:t>
      </w:r>
      <w:r w:rsidRPr="00A55DB1">
        <w:rPr>
          <w:sz w:val="18"/>
        </w:rPr>
        <w:t>gazilerimize,</w:t>
      </w:r>
      <w:r w:rsidRPr="00A55DB1" w:rsidR="0030183B">
        <w:rPr>
          <w:sz w:val="18"/>
        </w:rPr>
        <w:t xml:space="preserve"> </w:t>
      </w:r>
      <w:r w:rsidRPr="00A55DB1">
        <w:rPr>
          <w:sz w:val="18"/>
        </w:rPr>
        <w:t>Hükûmetimizce,</w:t>
      </w:r>
      <w:r w:rsidRPr="00A55DB1" w:rsidR="0030183B">
        <w:rPr>
          <w:sz w:val="18"/>
        </w:rPr>
        <w:t xml:space="preserve"> </w:t>
      </w:r>
      <w:r w:rsidRPr="00A55DB1">
        <w:rPr>
          <w:sz w:val="18"/>
        </w:rPr>
        <w:t>devletimizce</w:t>
      </w:r>
      <w:r w:rsidRPr="00A55DB1" w:rsidR="0030183B">
        <w:rPr>
          <w:sz w:val="18"/>
        </w:rPr>
        <w:t xml:space="preserve"> </w:t>
      </w:r>
      <w:r w:rsidRPr="00A55DB1">
        <w:rPr>
          <w:sz w:val="18"/>
        </w:rPr>
        <w:t>ilgili</w:t>
      </w:r>
      <w:r w:rsidRPr="00A55DB1" w:rsidR="0030183B">
        <w:rPr>
          <w:sz w:val="18"/>
        </w:rPr>
        <w:t xml:space="preserve"> </w:t>
      </w:r>
      <w:r w:rsidRPr="00A55DB1">
        <w:rPr>
          <w:sz w:val="18"/>
        </w:rPr>
        <w:t>kanunlarımızda</w:t>
      </w:r>
      <w:r w:rsidRPr="00A55DB1" w:rsidR="0030183B">
        <w:rPr>
          <w:sz w:val="18"/>
        </w:rPr>
        <w:t xml:space="preserve"> </w:t>
      </w:r>
      <w:r w:rsidRPr="00A55DB1">
        <w:rPr>
          <w:sz w:val="18"/>
        </w:rPr>
        <w:t>belirtilen</w:t>
      </w:r>
      <w:r w:rsidRPr="00A55DB1" w:rsidR="0030183B">
        <w:rPr>
          <w:sz w:val="18"/>
        </w:rPr>
        <w:t xml:space="preserve"> </w:t>
      </w:r>
      <w:r w:rsidRPr="00A55DB1">
        <w:rPr>
          <w:sz w:val="18"/>
        </w:rPr>
        <w:t>şekilde</w:t>
      </w:r>
      <w:r w:rsidRPr="00A55DB1" w:rsidR="0030183B">
        <w:rPr>
          <w:sz w:val="18"/>
        </w:rPr>
        <w:t xml:space="preserve"> </w:t>
      </w:r>
      <w:r w:rsidRPr="00A55DB1">
        <w:rPr>
          <w:sz w:val="18"/>
        </w:rPr>
        <w:t>yapılması</w:t>
      </w:r>
      <w:r w:rsidRPr="00A55DB1" w:rsidR="0030183B">
        <w:rPr>
          <w:sz w:val="18"/>
        </w:rPr>
        <w:t xml:space="preserve"> </w:t>
      </w:r>
      <w:r w:rsidRPr="00A55DB1">
        <w:rPr>
          <w:sz w:val="18"/>
        </w:rPr>
        <w:t>gereken</w:t>
      </w:r>
      <w:r w:rsidRPr="00A55DB1" w:rsidR="0030183B">
        <w:rPr>
          <w:sz w:val="18"/>
        </w:rPr>
        <w:t xml:space="preserve"> </w:t>
      </w:r>
      <w:r w:rsidRPr="00A55DB1">
        <w:rPr>
          <w:sz w:val="18"/>
        </w:rPr>
        <w:t>neyse</w:t>
      </w:r>
      <w:r w:rsidRPr="00A55DB1" w:rsidR="0030183B">
        <w:rPr>
          <w:sz w:val="18"/>
        </w:rPr>
        <w:t xml:space="preserve"> </w:t>
      </w:r>
      <w:r w:rsidRPr="00A55DB1">
        <w:rPr>
          <w:sz w:val="18"/>
        </w:rPr>
        <w:t>yapılmıştır;</w:t>
      </w:r>
      <w:r w:rsidRPr="00A55DB1" w:rsidR="0030183B">
        <w:rPr>
          <w:sz w:val="18"/>
        </w:rPr>
        <w:t xml:space="preserve"> </w:t>
      </w:r>
      <w:r w:rsidRPr="00A55DB1">
        <w:rPr>
          <w:sz w:val="18"/>
        </w:rPr>
        <w:t>bundan</w:t>
      </w:r>
      <w:r w:rsidRPr="00A55DB1" w:rsidR="0030183B">
        <w:rPr>
          <w:sz w:val="18"/>
        </w:rPr>
        <w:t xml:space="preserve"> </w:t>
      </w:r>
      <w:r w:rsidRPr="00A55DB1">
        <w:rPr>
          <w:sz w:val="18"/>
        </w:rPr>
        <w:t>sonra</w:t>
      </w:r>
      <w:r w:rsidRPr="00A55DB1" w:rsidR="0030183B">
        <w:rPr>
          <w:sz w:val="18"/>
        </w:rPr>
        <w:t xml:space="preserve"> </w:t>
      </w:r>
      <w:r w:rsidRPr="00A55DB1">
        <w:rPr>
          <w:sz w:val="18"/>
        </w:rPr>
        <w:t>da</w:t>
      </w:r>
      <w:r w:rsidRPr="00A55DB1" w:rsidR="0030183B">
        <w:rPr>
          <w:sz w:val="18"/>
        </w:rPr>
        <w:t xml:space="preserve"> </w:t>
      </w:r>
      <w:r w:rsidRPr="00A55DB1">
        <w:rPr>
          <w:sz w:val="18"/>
        </w:rPr>
        <w:t>yapılmaya</w:t>
      </w:r>
      <w:r w:rsidRPr="00A55DB1" w:rsidR="0030183B">
        <w:rPr>
          <w:sz w:val="18"/>
        </w:rPr>
        <w:t xml:space="preserve"> </w:t>
      </w:r>
      <w:r w:rsidRPr="00A55DB1">
        <w:rPr>
          <w:sz w:val="18"/>
        </w:rPr>
        <w:t>devam</w:t>
      </w:r>
      <w:r w:rsidRPr="00A55DB1" w:rsidR="0030183B">
        <w:rPr>
          <w:sz w:val="18"/>
        </w:rPr>
        <w:t xml:space="preserve"> </w:t>
      </w:r>
      <w:r w:rsidRPr="00A55DB1">
        <w:rPr>
          <w:sz w:val="18"/>
        </w:rPr>
        <w:t>edilecektir.</w:t>
      </w:r>
      <w:r w:rsidRPr="00A55DB1" w:rsidR="0030183B">
        <w:rPr>
          <w:sz w:val="18"/>
        </w:rPr>
        <w:t xml:space="preserve"> </w:t>
      </w:r>
      <w:r w:rsidRPr="00A55DB1">
        <w:rPr>
          <w:sz w:val="18"/>
        </w:rPr>
        <w:t>Burada</w:t>
      </w:r>
      <w:r w:rsidRPr="00A55DB1" w:rsidR="0030183B">
        <w:rPr>
          <w:sz w:val="18"/>
        </w:rPr>
        <w:t xml:space="preserve"> </w:t>
      </w:r>
      <w:r w:rsidRPr="00A55DB1">
        <w:rPr>
          <w:sz w:val="18"/>
        </w:rPr>
        <w:t>bahsedilen</w:t>
      </w:r>
      <w:r w:rsidRPr="00A55DB1" w:rsidR="0030183B">
        <w:rPr>
          <w:sz w:val="18"/>
        </w:rPr>
        <w:t xml:space="preserve"> </w:t>
      </w:r>
      <w:r w:rsidRPr="00A55DB1">
        <w:rPr>
          <w:sz w:val="18"/>
        </w:rPr>
        <w:t>konunun</w:t>
      </w:r>
      <w:r w:rsidRPr="00A55DB1" w:rsidR="0030183B">
        <w:rPr>
          <w:sz w:val="18"/>
        </w:rPr>
        <w:t xml:space="preserve"> </w:t>
      </w:r>
      <w:r w:rsidRPr="00A55DB1">
        <w:rPr>
          <w:sz w:val="18"/>
        </w:rPr>
        <w:t>ne</w:t>
      </w:r>
      <w:r w:rsidRPr="00A55DB1" w:rsidR="0030183B">
        <w:rPr>
          <w:sz w:val="18"/>
        </w:rPr>
        <w:t xml:space="preserve"> </w:t>
      </w:r>
      <w:r w:rsidRPr="00A55DB1">
        <w:rPr>
          <w:sz w:val="18"/>
        </w:rPr>
        <w:t>olduğuna</w:t>
      </w:r>
      <w:r w:rsidRPr="00A55DB1" w:rsidR="0030183B">
        <w:rPr>
          <w:sz w:val="18"/>
        </w:rPr>
        <w:t xml:space="preserve"> </w:t>
      </w:r>
      <w:r w:rsidRPr="00A55DB1">
        <w:rPr>
          <w:sz w:val="18"/>
        </w:rPr>
        <w:t>ben</w:t>
      </w:r>
      <w:r w:rsidRPr="00A55DB1" w:rsidR="0030183B">
        <w:rPr>
          <w:sz w:val="18"/>
        </w:rPr>
        <w:t xml:space="preserve"> </w:t>
      </w:r>
      <w:r w:rsidRPr="00A55DB1">
        <w:rPr>
          <w:sz w:val="18"/>
        </w:rPr>
        <w:t>de</w:t>
      </w:r>
      <w:r w:rsidRPr="00A55DB1" w:rsidR="0030183B">
        <w:rPr>
          <w:sz w:val="18"/>
        </w:rPr>
        <w:t xml:space="preserve"> </w:t>
      </w:r>
      <w:r w:rsidRPr="00A55DB1">
        <w:rPr>
          <w:sz w:val="18"/>
        </w:rPr>
        <w:t>detaylıca,</w:t>
      </w:r>
      <w:r w:rsidRPr="00A55DB1" w:rsidR="0030183B">
        <w:rPr>
          <w:sz w:val="18"/>
        </w:rPr>
        <w:t xml:space="preserve"> </w:t>
      </w:r>
      <w:r w:rsidRPr="00A55DB1">
        <w:rPr>
          <w:sz w:val="18"/>
        </w:rPr>
        <w:t>ayrıca</w:t>
      </w:r>
      <w:r w:rsidRPr="00A55DB1" w:rsidR="0030183B">
        <w:rPr>
          <w:sz w:val="18"/>
        </w:rPr>
        <w:t xml:space="preserve"> </w:t>
      </w:r>
      <w:r w:rsidRPr="00A55DB1">
        <w:rPr>
          <w:sz w:val="18"/>
        </w:rPr>
        <w:t>bir</w:t>
      </w:r>
      <w:r w:rsidRPr="00A55DB1" w:rsidR="0030183B">
        <w:rPr>
          <w:sz w:val="18"/>
        </w:rPr>
        <w:t xml:space="preserve"> </w:t>
      </w:r>
      <w:r w:rsidRPr="00A55DB1">
        <w:rPr>
          <w:sz w:val="18"/>
        </w:rPr>
        <w:t>daha</w:t>
      </w:r>
      <w:r w:rsidRPr="00A55DB1" w:rsidR="0030183B">
        <w:rPr>
          <w:sz w:val="18"/>
        </w:rPr>
        <w:t xml:space="preserve"> </w:t>
      </w:r>
      <w:r w:rsidRPr="00A55DB1">
        <w:rPr>
          <w:sz w:val="18"/>
        </w:rPr>
        <w:t>bakacağım.</w:t>
      </w:r>
      <w:r w:rsidRPr="00A55DB1" w:rsidR="0030183B">
        <w:rPr>
          <w:sz w:val="18"/>
        </w:rPr>
        <w:t xml:space="preserve"> </w:t>
      </w:r>
      <w:r w:rsidRPr="00A55DB1">
        <w:rPr>
          <w:sz w:val="18"/>
        </w:rPr>
        <w:t>Ama</w:t>
      </w:r>
      <w:r w:rsidRPr="00A55DB1" w:rsidR="0030183B">
        <w:rPr>
          <w:sz w:val="18"/>
        </w:rPr>
        <w:t xml:space="preserve"> </w:t>
      </w:r>
      <w:r w:rsidRPr="00A55DB1">
        <w:rPr>
          <w:sz w:val="18"/>
        </w:rPr>
        <w:t>bizim</w:t>
      </w:r>
      <w:r w:rsidRPr="00A55DB1" w:rsidR="0030183B">
        <w:rPr>
          <w:sz w:val="18"/>
        </w:rPr>
        <w:t xml:space="preserve"> </w:t>
      </w:r>
      <w:r w:rsidRPr="00A55DB1">
        <w:rPr>
          <w:sz w:val="18"/>
        </w:rPr>
        <w:t>mevzuatımız</w:t>
      </w:r>
      <w:r w:rsidRPr="00A55DB1" w:rsidR="0030183B">
        <w:rPr>
          <w:sz w:val="18"/>
        </w:rPr>
        <w:t xml:space="preserve"> </w:t>
      </w:r>
      <w:r w:rsidRPr="00A55DB1">
        <w:rPr>
          <w:sz w:val="18"/>
        </w:rPr>
        <w:t>noktasında</w:t>
      </w:r>
      <w:r w:rsidRPr="00A55DB1" w:rsidR="0030183B">
        <w:rPr>
          <w:sz w:val="18"/>
        </w:rPr>
        <w:t xml:space="preserve"> </w:t>
      </w:r>
      <w:r w:rsidRPr="00A55DB1">
        <w:rPr>
          <w:sz w:val="18"/>
        </w:rPr>
        <w:t>ne</w:t>
      </w:r>
      <w:r w:rsidRPr="00A55DB1" w:rsidR="0030183B">
        <w:rPr>
          <w:sz w:val="18"/>
        </w:rPr>
        <w:t xml:space="preserve"> </w:t>
      </w:r>
      <w:r w:rsidRPr="00A55DB1">
        <w:rPr>
          <w:sz w:val="18"/>
        </w:rPr>
        <w:t>yapılması</w:t>
      </w:r>
      <w:r w:rsidRPr="00A55DB1" w:rsidR="0030183B">
        <w:rPr>
          <w:sz w:val="18"/>
        </w:rPr>
        <w:t xml:space="preserve"> </w:t>
      </w:r>
      <w:r w:rsidRPr="00A55DB1">
        <w:rPr>
          <w:sz w:val="18"/>
        </w:rPr>
        <w:t>lazımsa</w:t>
      </w:r>
      <w:r w:rsidRPr="00A55DB1" w:rsidR="0030183B">
        <w:rPr>
          <w:sz w:val="18"/>
        </w:rPr>
        <w:t xml:space="preserve"> </w:t>
      </w:r>
      <w:r w:rsidRPr="00A55DB1">
        <w:rPr>
          <w:sz w:val="18"/>
        </w:rPr>
        <w:t>hepsi</w:t>
      </w:r>
      <w:r w:rsidRPr="00A55DB1" w:rsidR="0030183B">
        <w:rPr>
          <w:sz w:val="18"/>
        </w:rPr>
        <w:t xml:space="preserve"> </w:t>
      </w:r>
      <w:r w:rsidRPr="00A55DB1">
        <w:rPr>
          <w:sz w:val="18"/>
        </w:rPr>
        <w:t>yapılmıştır;</w:t>
      </w:r>
      <w:r w:rsidRPr="00A55DB1" w:rsidR="0030183B">
        <w:rPr>
          <w:sz w:val="18"/>
        </w:rPr>
        <w:t xml:space="preserve"> </w:t>
      </w:r>
      <w:r w:rsidRPr="00A55DB1">
        <w:rPr>
          <w:sz w:val="18"/>
        </w:rPr>
        <w:t>bunu</w:t>
      </w:r>
      <w:r w:rsidRPr="00A55DB1" w:rsidR="0030183B">
        <w:rPr>
          <w:sz w:val="18"/>
        </w:rPr>
        <w:t xml:space="preserve"> </w:t>
      </w:r>
      <w:r w:rsidRPr="00A55DB1">
        <w:rPr>
          <w:sz w:val="18"/>
        </w:rPr>
        <w:t>özellikle</w:t>
      </w:r>
      <w:r w:rsidRPr="00A55DB1" w:rsidR="0030183B">
        <w:rPr>
          <w:sz w:val="18"/>
        </w:rPr>
        <w:t xml:space="preserve"> </w:t>
      </w:r>
      <w:r w:rsidRPr="00A55DB1">
        <w:rPr>
          <w:sz w:val="18"/>
        </w:rPr>
        <w:t>ifade</w:t>
      </w:r>
      <w:r w:rsidRPr="00A55DB1" w:rsidR="0030183B">
        <w:rPr>
          <w:sz w:val="18"/>
        </w:rPr>
        <w:t xml:space="preserve"> </w:t>
      </w:r>
      <w:r w:rsidRPr="00A55DB1">
        <w:rPr>
          <w:sz w:val="18"/>
        </w:rPr>
        <w:t>etmek</w:t>
      </w:r>
      <w:r w:rsidRPr="00A55DB1" w:rsidR="0030183B">
        <w:rPr>
          <w:sz w:val="18"/>
        </w:rPr>
        <w:t xml:space="preserve"> </w:t>
      </w:r>
      <w:r w:rsidRPr="00A55DB1">
        <w:rPr>
          <w:sz w:val="18"/>
        </w:rPr>
        <w:t>isterim.</w:t>
      </w:r>
    </w:p>
    <w:p w:rsidRPr="00A55DB1" w:rsidR="000A202A" w:rsidP="00A55DB1" w:rsidRDefault="000A202A">
      <w:pPr>
        <w:pStyle w:val="GENELKURUL"/>
        <w:spacing w:line="240" w:lineRule="auto"/>
        <w:rPr>
          <w:sz w:val="18"/>
        </w:rPr>
      </w:pPr>
      <w:r w:rsidRPr="00A55DB1">
        <w:rPr>
          <w:sz w:val="18"/>
        </w:rPr>
        <w:t>Bir</w:t>
      </w:r>
      <w:r w:rsidRPr="00A55DB1" w:rsidR="0030183B">
        <w:rPr>
          <w:sz w:val="18"/>
        </w:rPr>
        <w:t xml:space="preserve"> </w:t>
      </w:r>
      <w:r w:rsidRPr="00A55DB1">
        <w:rPr>
          <w:sz w:val="18"/>
        </w:rPr>
        <w:t>diğer</w:t>
      </w:r>
      <w:r w:rsidRPr="00A55DB1" w:rsidR="0030183B">
        <w:rPr>
          <w:sz w:val="18"/>
        </w:rPr>
        <w:t xml:space="preserve"> </w:t>
      </w:r>
      <w:r w:rsidRPr="00A55DB1">
        <w:rPr>
          <w:sz w:val="18"/>
        </w:rPr>
        <w:t>konu</w:t>
      </w:r>
      <w:r w:rsidRPr="00A55DB1" w:rsidR="0030183B">
        <w:rPr>
          <w:sz w:val="18"/>
        </w:rPr>
        <w:t xml:space="preserve"> </w:t>
      </w:r>
      <w:r w:rsidRPr="00A55DB1">
        <w:rPr>
          <w:sz w:val="18"/>
        </w:rPr>
        <w:t>da:</w:t>
      </w:r>
      <w:r w:rsidRPr="00A55DB1" w:rsidR="0030183B">
        <w:rPr>
          <w:sz w:val="18"/>
        </w:rPr>
        <w:t xml:space="preserve"> </w:t>
      </w:r>
      <w:r w:rsidRPr="00A55DB1">
        <w:rPr>
          <w:sz w:val="18"/>
        </w:rPr>
        <w:t>Değerli</w:t>
      </w:r>
      <w:r w:rsidRPr="00A55DB1" w:rsidR="0030183B">
        <w:rPr>
          <w:sz w:val="18"/>
        </w:rPr>
        <w:t xml:space="preserve"> </w:t>
      </w:r>
      <w:r w:rsidRPr="00A55DB1">
        <w:rPr>
          <w:sz w:val="18"/>
        </w:rPr>
        <w:t>arkadaşlar,</w:t>
      </w:r>
      <w:r w:rsidRPr="00A55DB1" w:rsidR="0030183B">
        <w:rPr>
          <w:sz w:val="18"/>
        </w:rPr>
        <w:t xml:space="preserve"> </w:t>
      </w:r>
      <w:r w:rsidRPr="00A55DB1">
        <w:rPr>
          <w:sz w:val="18"/>
        </w:rPr>
        <w:t>biz</w:t>
      </w:r>
      <w:r w:rsidRPr="00A55DB1" w:rsidR="0030183B">
        <w:rPr>
          <w:sz w:val="18"/>
        </w:rPr>
        <w:t xml:space="preserve"> </w:t>
      </w:r>
      <w:r w:rsidRPr="00A55DB1">
        <w:rPr>
          <w:sz w:val="18"/>
        </w:rPr>
        <w:t>siyasi</w:t>
      </w:r>
      <w:r w:rsidRPr="00A55DB1" w:rsidR="0030183B">
        <w:rPr>
          <w:sz w:val="18"/>
        </w:rPr>
        <w:t xml:space="preserve"> </w:t>
      </w:r>
      <w:r w:rsidRPr="00A55DB1">
        <w:rPr>
          <w:sz w:val="18"/>
        </w:rPr>
        <w:t>rekabete</w:t>
      </w:r>
      <w:r w:rsidRPr="00A55DB1" w:rsidR="0030183B">
        <w:rPr>
          <w:sz w:val="18"/>
        </w:rPr>
        <w:t xml:space="preserve"> </w:t>
      </w:r>
      <w:r w:rsidRPr="00A55DB1">
        <w:rPr>
          <w:sz w:val="18"/>
        </w:rPr>
        <w:t>sonuna</w:t>
      </w:r>
      <w:r w:rsidRPr="00A55DB1" w:rsidR="0030183B">
        <w:rPr>
          <w:sz w:val="18"/>
        </w:rPr>
        <w:t xml:space="preserve"> </w:t>
      </w:r>
      <w:r w:rsidRPr="00A55DB1">
        <w:rPr>
          <w:sz w:val="18"/>
        </w:rPr>
        <w:t>kadar</w:t>
      </w:r>
      <w:r w:rsidRPr="00A55DB1" w:rsidR="0030183B">
        <w:rPr>
          <w:sz w:val="18"/>
        </w:rPr>
        <w:t xml:space="preserve"> </w:t>
      </w:r>
      <w:r w:rsidRPr="00A55DB1">
        <w:rPr>
          <w:sz w:val="18"/>
        </w:rPr>
        <w:t>varız,</w:t>
      </w:r>
      <w:r w:rsidRPr="00A55DB1" w:rsidR="0030183B">
        <w:rPr>
          <w:sz w:val="18"/>
        </w:rPr>
        <w:t xml:space="preserve"> </w:t>
      </w:r>
      <w:r w:rsidRPr="00A55DB1">
        <w:rPr>
          <w:sz w:val="18"/>
        </w:rPr>
        <w:t>buna</w:t>
      </w:r>
      <w:r w:rsidRPr="00A55DB1" w:rsidR="0030183B">
        <w:rPr>
          <w:sz w:val="18"/>
        </w:rPr>
        <w:t xml:space="preserve"> </w:t>
      </w:r>
      <w:r w:rsidRPr="00A55DB1">
        <w:rPr>
          <w:sz w:val="18"/>
        </w:rPr>
        <w:t>hiçbir</w:t>
      </w:r>
      <w:r w:rsidRPr="00A55DB1" w:rsidR="0030183B">
        <w:rPr>
          <w:sz w:val="18"/>
        </w:rPr>
        <w:t xml:space="preserve"> </w:t>
      </w:r>
      <w:r w:rsidRPr="00A55DB1">
        <w:rPr>
          <w:sz w:val="18"/>
        </w:rPr>
        <w:t>zaman</w:t>
      </w:r>
      <w:r w:rsidRPr="00A55DB1" w:rsidR="0030183B">
        <w:rPr>
          <w:sz w:val="18"/>
        </w:rPr>
        <w:t xml:space="preserve"> </w:t>
      </w:r>
      <w:r w:rsidRPr="00A55DB1">
        <w:rPr>
          <w:sz w:val="18"/>
        </w:rPr>
        <w:t>itiraz</w:t>
      </w:r>
      <w:r w:rsidRPr="00A55DB1" w:rsidR="0030183B">
        <w:rPr>
          <w:sz w:val="18"/>
        </w:rPr>
        <w:t xml:space="preserve"> </w:t>
      </w:r>
      <w:r w:rsidRPr="00A55DB1">
        <w:rPr>
          <w:sz w:val="18"/>
        </w:rPr>
        <w:t>etmeyiz;</w:t>
      </w:r>
      <w:r w:rsidRPr="00A55DB1" w:rsidR="0030183B">
        <w:rPr>
          <w:sz w:val="18"/>
        </w:rPr>
        <w:t xml:space="preserve"> </w:t>
      </w:r>
      <w:r w:rsidRPr="00A55DB1">
        <w:rPr>
          <w:sz w:val="18"/>
        </w:rPr>
        <w:t>bunu</w:t>
      </w:r>
      <w:r w:rsidRPr="00A55DB1" w:rsidR="0030183B">
        <w:rPr>
          <w:sz w:val="18"/>
        </w:rPr>
        <w:t xml:space="preserve"> </w:t>
      </w:r>
      <w:r w:rsidRPr="00A55DB1">
        <w:rPr>
          <w:sz w:val="18"/>
        </w:rPr>
        <w:t>da</w:t>
      </w:r>
      <w:r w:rsidRPr="00A55DB1" w:rsidR="0030183B">
        <w:rPr>
          <w:sz w:val="18"/>
        </w:rPr>
        <w:t xml:space="preserve"> </w:t>
      </w:r>
      <w:r w:rsidRPr="00A55DB1">
        <w:rPr>
          <w:sz w:val="18"/>
        </w:rPr>
        <w:t>her</w:t>
      </w:r>
      <w:r w:rsidRPr="00A55DB1" w:rsidR="0030183B">
        <w:rPr>
          <w:sz w:val="18"/>
        </w:rPr>
        <w:t xml:space="preserve"> </w:t>
      </w:r>
      <w:r w:rsidRPr="00A55DB1">
        <w:rPr>
          <w:sz w:val="18"/>
        </w:rPr>
        <w:t>zaman</w:t>
      </w:r>
      <w:r w:rsidRPr="00A55DB1" w:rsidR="0030183B">
        <w:rPr>
          <w:sz w:val="18"/>
        </w:rPr>
        <w:t xml:space="preserve"> </w:t>
      </w:r>
      <w:r w:rsidRPr="00A55DB1">
        <w:rPr>
          <w:sz w:val="18"/>
        </w:rPr>
        <w:t>Türkiye’de</w:t>
      </w:r>
      <w:r w:rsidRPr="00A55DB1" w:rsidR="0030183B">
        <w:rPr>
          <w:sz w:val="18"/>
        </w:rPr>
        <w:t xml:space="preserve"> </w:t>
      </w:r>
      <w:r w:rsidRPr="00A55DB1">
        <w:rPr>
          <w:sz w:val="18"/>
        </w:rPr>
        <w:t>destekleriz.</w:t>
      </w:r>
      <w:r w:rsidRPr="00A55DB1" w:rsidR="0030183B">
        <w:rPr>
          <w:sz w:val="18"/>
        </w:rPr>
        <w:t xml:space="preserve"> </w:t>
      </w:r>
      <w:r w:rsidRPr="00A55DB1">
        <w:rPr>
          <w:sz w:val="18"/>
        </w:rPr>
        <w:t>Partiler</w:t>
      </w:r>
      <w:r w:rsidRPr="00A55DB1" w:rsidR="0030183B">
        <w:rPr>
          <w:sz w:val="18"/>
        </w:rPr>
        <w:t xml:space="preserve"> </w:t>
      </w:r>
      <w:r w:rsidRPr="00A55DB1">
        <w:rPr>
          <w:sz w:val="18"/>
        </w:rPr>
        <w:t>meşru</w:t>
      </w:r>
      <w:r w:rsidRPr="00A55DB1" w:rsidR="0030183B">
        <w:rPr>
          <w:sz w:val="18"/>
        </w:rPr>
        <w:t xml:space="preserve"> </w:t>
      </w:r>
      <w:r w:rsidRPr="00A55DB1">
        <w:rPr>
          <w:sz w:val="18"/>
        </w:rPr>
        <w:t>zeminde</w:t>
      </w:r>
      <w:r w:rsidRPr="00A55DB1" w:rsidR="0030183B">
        <w:rPr>
          <w:sz w:val="18"/>
        </w:rPr>
        <w:t xml:space="preserve"> </w:t>
      </w:r>
      <w:r w:rsidRPr="00A55DB1">
        <w:rPr>
          <w:sz w:val="18"/>
        </w:rPr>
        <w:t>politikalarıyla,</w:t>
      </w:r>
      <w:r w:rsidRPr="00A55DB1" w:rsidR="0030183B">
        <w:rPr>
          <w:sz w:val="18"/>
        </w:rPr>
        <w:t xml:space="preserve"> </w:t>
      </w:r>
      <w:r w:rsidRPr="00A55DB1">
        <w:rPr>
          <w:sz w:val="18"/>
        </w:rPr>
        <w:t>fikirleriyle,</w:t>
      </w:r>
      <w:r w:rsidRPr="00A55DB1" w:rsidR="0030183B">
        <w:rPr>
          <w:sz w:val="18"/>
        </w:rPr>
        <w:t xml:space="preserve"> </w:t>
      </w:r>
      <w:r w:rsidRPr="00A55DB1">
        <w:rPr>
          <w:sz w:val="18"/>
        </w:rPr>
        <w:t>kanaatleriyle</w:t>
      </w:r>
      <w:r w:rsidRPr="00A55DB1" w:rsidR="0030183B">
        <w:rPr>
          <w:sz w:val="18"/>
        </w:rPr>
        <w:t xml:space="preserve"> </w:t>
      </w:r>
      <w:r w:rsidRPr="00A55DB1">
        <w:rPr>
          <w:sz w:val="18"/>
        </w:rPr>
        <w:t>mücadele</w:t>
      </w:r>
      <w:r w:rsidRPr="00A55DB1" w:rsidR="0030183B">
        <w:rPr>
          <w:sz w:val="18"/>
        </w:rPr>
        <w:t xml:space="preserve"> </w:t>
      </w:r>
      <w:r w:rsidRPr="00A55DB1">
        <w:rPr>
          <w:sz w:val="18"/>
        </w:rPr>
        <w:t>ederek</w:t>
      </w:r>
      <w:r w:rsidRPr="00A55DB1" w:rsidR="0030183B">
        <w:rPr>
          <w:sz w:val="18"/>
        </w:rPr>
        <w:t xml:space="preserve"> </w:t>
      </w:r>
      <w:r w:rsidRPr="00A55DB1">
        <w:rPr>
          <w:sz w:val="18"/>
        </w:rPr>
        <w:t>Türkiye’ye</w:t>
      </w:r>
      <w:r w:rsidRPr="00A55DB1" w:rsidR="0030183B">
        <w:rPr>
          <w:sz w:val="18"/>
        </w:rPr>
        <w:t xml:space="preserve"> </w:t>
      </w:r>
      <w:r w:rsidRPr="00A55DB1">
        <w:rPr>
          <w:sz w:val="18"/>
        </w:rPr>
        <w:t>katkıda</w:t>
      </w:r>
      <w:r w:rsidRPr="00A55DB1" w:rsidR="0030183B">
        <w:rPr>
          <w:sz w:val="18"/>
        </w:rPr>
        <w:t xml:space="preserve"> </w:t>
      </w:r>
      <w:r w:rsidRPr="00A55DB1">
        <w:rPr>
          <w:sz w:val="18"/>
        </w:rPr>
        <w:t>bulunabilirler;</w:t>
      </w:r>
      <w:r w:rsidRPr="00A55DB1" w:rsidR="0030183B">
        <w:rPr>
          <w:sz w:val="18"/>
        </w:rPr>
        <w:t xml:space="preserve"> </w:t>
      </w:r>
      <w:r w:rsidRPr="00A55DB1">
        <w:rPr>
          <w:sz w:val="18"/>
        </w:rPr>
        <w:t>bunun</w:t>
      </w:r>
      <w:r w:rsidRPr="00A55DB1" w:rsidR="0030183B">
        <w:rPr>
          <w:sz w:val="18"/>
        </w:rPr>
        <w:t xml:space="preserve"> </w:t>
      </w:r>
      <w:r w:rsidRPr="00A55DB1">
        <w:rPr>
          <w:sz w:val="18"/>
        </w:rPr>
        <w:t>alanı</w:t>
      </w:r>
      <w:r w:rsidRPr="00A55DB1" w:rsidR="0030183B">
        <w:rPr>
          <w:sz w:val="18"/>
        </w:rPr>
        <w:t xml:space="preserve"> </w:t>
      </w:r>
      <w:r w:rsidRPr="00A55DB1">
        <w:rPr>
          <w:sz w:val="18"/>
        </w:rPr>
        <w:t>bellidir.</w:t>
      </w:r>
      <w:r w:rsidRPr="00A55DB1" w:rsidR="0030183B">
        <w:rPr>
          <w:sz w:val="18"/>
        </w:rPr>
        <w:t xml:space="preserve"> </w:t>
      </w:r>
      <w:r w:rsidRPr="00A55DB1">
        <w:rPr>
          <w:sz w:val="18"/>
        </w:rPr>
        <w:t>Fakat</w:t>
      </w:r>
      <w:r w:rsidRPr="00A55DB1" w:rsidR="0030183B">
        <w:rPr>
          <w:sz w:val="18"/>
        </w:rPr>
        <w:t xml:space="preserve"> </w:t>
      </w:r>
      <w:r w:rsidRPr="00A55DB1">
        <w:rPr>
          <w:sz w:val="18"/>
        </w:rPr>
        <w:t>bizim</w:t>
      </w:r>
      <w:r w:rsidRPr="00A55DB1" w:rsidR="0030183B">
        <w:rPr>
          <w:sz w:val="18"/>
        </w:rPr>
        <w:t xml:space="preserve"> </w:t>
      </w:r>
      <w:r w:rsidRPr="00A55DB1">
        <w:rPr>
          <w:sz w:val="18"/>
        </w:rPr>
        <w:t>geçmişte</w:t>
      </w:r>
      <w:r w:rsidRPr="00A55DB1" w:rsidR="0030183B">
        <w:rPr>
          <w:sz w:val="18"/>
        </w:rPr>
        <w:t xml:space="preserve"> </w:t>
      </w:r>
      <w:r w:rsidRPr="00A55DB1">
        <w:rPr>
          <w:sz w:val="18"/>
        </w:rPr>
        <w:t>geldiğimiz</w:t>
      </w:r>
      <w:r w:rsidRPr="00A55DB1" w:rsidR="0030183B">
        <w:rPr>
          <w:sz w:val="18"/>
        </w:rPr>
        <w:t xml:space="preserve"> </w:t>
      </w:r>
      <w:r w:rsidRPr="00A55DB1">
        <w:rPr>
          <w:sz w:val="18"/>
        </w:rPr>
        <w:t>gelenek</w:t>
      </w:r>
      <w:r w:rsidRPr="00A55DB1" w:rsidR="0030183B">
        <w:rPr>
          <w:sz w:val="18"/>
        </w:rPr>
        <w:t xml:space="preserve"> </w:t>
      </w:r>
      <w:r w:rsidRPr="00A55DB1">
        <w:rPr>
          <w:sz w:val="18"/>
        </w:rPr>
        <w:t>bellidir,</w:t>
      </w:r>
      <w:r w:rsidRPr="00A55DB1" w:rsidR="0030183B">
        <w:rPr>
          <w:sz w:val="18"/>
        </w:rPr>
        <w:t xml:space="preserve"> </w:t>
      </w:r>
      <w:r w:rsidRPr="00A55DB1">
        <w:rPr>
          <w:sz w:val="18"/>
        </w:rPr>
        <w:t>yaşadıklarımız</w:t>
      </w:r>
      <w:r w:rsidRPr="00A55DB1" w:rsidR="0030183B">
        <w:rPr>
          <w:sz w:val="18"/>
        </w:rPr>
        <w:t xml:space="preserve"> </w:t>
      </w:r>
      <w:r w:rsidRPr="00A55DB1">
        <w:rPr>
          <w:sz w:val="18"/>
        </w:rPr>
        <w:t>bellidir,</w:t>
      </w:r>
      <w:r w:rsidRPr="00A55DB1" w:rsidR="0030183B">
        <w:rPr>
          <w:sz w:val="18"/>
        </w:rPr>
        <w:t xml:space="preserve"> </w:t>
      </w:r>
      <w:r w:rsidRPr="00A55DB1">
        <w:rPr>
          <w:sz w:val="18"/>
        </w:rPr>
        <w:t>şiir</w:t>
      </w:r>
      <w:r w:rsidRPr="00A55DB1" w:rsidR="0030183B">
        <w:rPr>
          <w:sz w:val="18"/>
        </w:rPr>
        <w:t xml:space="preserve"> </w:t>
      </w:r>
      <w:r w:rsidRPr="00A55DB1">
        <w:rPr>
          <w:sz w:val="18"/>
        </w:rPr>
        <w:t>okumaktan</w:t>
      </w:r>
      <w:r w:rsidRPr="00A55DB1" w:rsidR="0030183B">
        <w:rPr>
          <w:sz w:val="18"/>
        </w:rPr>
        <w:t xml:space="preserve"> </w:t>
      </w:r>
      <w:r w:rsidRPr="00A55DB1">
        <w:rPr>
          <w:sz w:val="18"/>
        </w:rPr>
        <w:t>aldığımız</w:t>
      </w:r>
      <w:r w:rsidRPr="00A55DB1" w:rsidR="0030183B">
        <w:rPr>
          <w:sz w:val="18"/>
        </w:rPr>
        <w:t xml:space="preserve"> </w:t>
      </w:r>
      <w:r w:rsidRPr="00A55DB1">
        <w:rPr>
          <w:sz w:val="18"/>
        </w:rPr>
        <w:t>cezalar</w:t>
      </w:r>
      <w:r w:rsidRPr="00A55DB1" w:rsidR="0030183B">
        <w:rPr>
          <w:sz w:val="18"/>
        </w:rPr>
        <w:t xml:space="preserve"> </w:t>
      </w:r>
      <w:r w:rsidRPr="00A55DB1">
        <w:rPr>
          <w:sz w:val="18"/>
        </w:rPr>
        <w:t>bellidir.</w:t>
      </w:r>
      <w:r w:rsidRPr="00A55DB1" w:rsidR="0030183B">
        <w:rPr>
          <w:sz w:val="18"/>
        </w:rPr>
        <w:t xml:space="preserve"> </w:t>
      </w:r>
      <w:r w:rsidRPr="00A55DB1">
        <w:rPr>
          <w:sz w:val="18"/>
        </w:rPr>
        <w:t>O</w:t>
      </w:r>
      <w:r w:rsidRPr="00A55DB1" w:rsidR="0030183B">
        <w:rPr>
          <w:sz w:val="18"/>
        </w:rPr>
        <w:t xml:space="preserve"> </w:t>
      </w:r>
      <w:r w:rsidRPr="00A55DB1">
        <w:rPr>
          <w:sz w:val="18"/>
        </w:rPr>
        <w:t>dönem</w:t>
      </w:r>
      <w:r w:rsidRPr="00A55DB1" w:rsidR="0030183B">
        <w:rPr>
          <w:sz w:val="18"/>
        </w:rPr>
        <w:t xml:space="preserve"> </w:t>
      </w:r>
      <w:r w:rsidRPr="00A55DB1">
        <w:rPr>
          <w:sz w:val="18"/>
        </w:rPr>
        <w:t>yaşadıklarımızın</w:t>
      </w:r>
      <w:r w:rsidRPr="00A55DB1" w:rsidR="0030183B">
        <w:rPr>
          <w:sz w:val="18"/>
        </w:rPr>
        <w:t xml:space="preserve"> </w:t>
      </w:r>
      <w:r w:rsidRPr="00A55DB1">
        <w:rPr>
          <w:sz w:val="18"/>
        </w:rPr>
        <w:t>bugün</w:t>
      </w:r>
      <w:r w:rsidRPr="00A55DB1" w:rsidR="0030183B">
        <w:rPr>
          <w:sz w:val="18"/>
        </w:rPr>
        <w:t xml:space="preserve"> </w:t>
      </w:r>
      <w:r w:rsidRPr="00A55DB1">
        <w:rPr>
          <w:sz w:val="18"/>
        </w:rPr>
        <w:t>Türkiye’nin</w:t>
      </w:r>
      <w:r w:rsidRPr="00A55DB1" w:rsidR="0030183B">
        <w:rPr>
          <w:sz w:val="18"/>
        </w:rPr>
        <w:t xml:space="preserve"> </w:t>
      </w:r>
      <w:r w:rsidRPr="00A55DB1">
        <w:rPr>
          <w:sz w:val="18"/>
        </w:rPr>
        <w:t>karşı</w:t>
      </w:r>
      <w:r w:rsidRPr="00A55DB1" w:rsidR="0030183B">
        <w:rPr>
          <w:sz w:val="18"/>
        </w:rPr>
        <w:t xml:space="preserve"> </w:t>
      </w:r>
      <w:r w:rsidRPr="00A55DB1">
        <w:rPr>
          <w:sz w:val="18"/>
        </w:rPr>
        <w:t>karşıya</w:t>
      </w:r>
      <w:r w:rsidRPr="00A55DB1" w:rsidR="0030183B">
        <w:rPr>
          <w:sz w:val="18"/>
        </w:rPr>
        <w:t xml:space="preserve"> </w:t>
      </w:r>
      <w:r w:rsidRPr="00A55DB1">
        <w:rPr>
          <w:sz w:val="18"/>
        </w:rPr>
        <w:t>olduğu</w:t>
      </w:r>
      <w:r w:rsidRPr="00A55DB1" w:rsidR="0030183B">
        <w:rPr>
          <w:sz w:val="18"/>
        </w:rPr>
        <w:t xml:space="preserve"> </w:t>
      </w:r>
      <w:r w:rsidRPr="00A55DB1">
        <w:rPr>
          <w:sz w:val="18"/>
        </w:rPr>
        <w:t>meselelerde</w:t>
      </w:r>
      <w:r w:rsidRPr="00A55DB1" w:rsidR="0030183B">
        <w:rPr>
          <w:sz w:val="18"/>
        </w:rPr>
        <w:t xml:space="preserve"> </w:t>
      </w:r>
      <w:r w:rsidRPr="00A55DB1">
        <w:rPr>
          <w:sz w:val="18"/>
        </w:rPr>
        <w:t>bizim</w:t>
      </w:r>
      <w:r w:rsidRPr="00A55DB1" w:rsidR="0030183B">
        <w:rPr>
          <w:sz w:val="18"/>
        </w:rPr>
        <w:t xml:space="preserve"> </w:t>
      </w:r>
      <w:r w:rsidRPr="00A55DB1">
        <w:rPr>
          <w:sz w:val="18"/>
        </w:rPr>
        <w:t>demokratik</w:t>
      </w:r>
      <w:r w:rsidRPr="00A55DB1" w:rsidR="0030183B">
        <w:rPr>
          <w:sz w:val="18"/>
        </w:rPr>
        <w:t xml:space="preserve"> </w:t>
      </w:r>
      <w:r w:rsidRPr="00A55DB1">
        <w:rPr>
          <w:sz w:val="18"/>
        </w:rPr>
        <w:t>standartların</w:t>
      </w:r>
      <w:r w:rsidRPr="00A55DB1" w:rsidR="0030183B">
        <w:rPr>
          <w:sz w:val="18"/>
        </w:rPr>
        <w:t xml:space="preserve"> </w:t>
      </w:r>
      <w:r w:rsidRPr="00A55DB1">
        <w:rPr>
          <w:sz w:val="18"/>
        </w:rPr>
        <w:t>geliştirilmesi</w:t>
      </w:r>
      <w:r w:rsidRPr="00A55DB1" w:rsidR="0030183B">
        <w:rPr>
          <w:sz w:val="18"/>
        </w:rPr>
        <w:t xml:space="preserve"> </w:t>
      </w:r>
      <w:r w:rsidRPr="00A55DB1">
        <w:rPr>
          <w:sz w:val="18"/>
        </w:rPr>
        <w:t>için</w:t>
      </w:r>
      <w:r w:rsidRPr="00A55DB1" w:rsidR="0030183B">
        <w:rPr>
          <w:sz w:val="18"/>
        </w:rPr>
        <w:t xml:space="preserve"> </w:t>
      </w:r>
      <w:r w:rsidRPr="00A55DB1">
        <w:rPr>
          <w:sz w:val="18"/>
        </w:rPr>
        <w:t>attığımız</w:t>
      </w:r>
      <w:r w:rsidRPr="00A55DB1" w:rsidR="0030183B">
        <w:rPr>
          <w:sz w:val="18"/>
        </w:rPr>
        <w:t xml:space="preserve"> </w:t>
      </w:r>
      <w:r w:rsidRPr="00A55DB1">
        <w:rPr>
          <w:sz w:val="18"/>
        </w:rPr>
        <w:t>adımlar</w:t>
      </w:r>
      <w:r w:rsidRPr="00A55DB1" w:rsidR="0030183B">
        <w:rPr>
          <w:sz w:val="18"/>
        </w:rPr>
        <w:t xml:space="preserve"> </w:t>
      </w:r>
      <w:r w:rsidRPr="00A55DB1">
        <w:rPr>
          <w:sz w:val="18"/>
        </w:rPr>
        <w:t>da</w:t>
      </w:r>
      <w:r w:rsidRPr="00A55DB1" w:rsidR="0030183B">
        <w:rPr>
          <w:sz w:val="18"/>
        </w:rPr>
        <w:t xml:space="preserve"> </w:t>
      </w:r>
      <w:r w:rsidRPr="00A55DB1">
        <w:rPr>
          <w:sz w:val="18"/>
        </w:rPr>
        <w:t>bellidir,</w:t>
      </w:r>
      <w:r w:rsidRPr="00A55DB1" w:rsidR="0030183B">
        <w:rPr>
          <w:sz w:val="18"/>
        </w:rPr>
        <w:t xml:space="preserve"> </w:t>
      </w:r>
      <w:r w:rsidRPr="00A55DB1">
        <w:rPr>
          <w:sz w:val="18"/>
        </w:rPr>
        <w:t>yapılan</w:t>
      </w:r>
      <w:r w:rsidRPr="00A55DB1" w:rsidR="0030183B">
        <w:rPr>
          <w:sz w:val="18"/>
        </w:rPr>
        <w:t xml:space="preserve"> </w:t>
      </w:r>
      <w:r w:rsidRPr="00A55DB1">
        <w:rPr>
          <w:sz w:val="18"/>
        </w:rPr>
        <w:t>Anayasa</w:t>
      </w:r>
      <w:r w:rsidRPr="00A55DB1" w:rsidR="0030183B">
        <w:rPr>
          <w:sz w:val="18"/>
        </w:rPr>
        <w:t xml:space="preserve"> </w:t>
      </w:r>
      <w:r w:rsidRPr="00A55DB1">
        <w:rPr>
          <w:sz w:val="18"/>
        </w:rPr>
        <w:t>değişiklikleri</w:t>
      </w:r>
      <w:r w:rsidRPr="00A55DB1" w:rsidR="0030183B">
        <w:rPr>
          <w:sz w:val="18"/>
        </w:rPr>
        <w:t xml:space="preserve"> </w:t>
      </w:r>
      <w:r w:rsidRPr="00A55DB1" w:rsidR="00DB6922">
        <w:rPr>
          <w:sz w:val="18"/>
        </w:rPr>
        <w:t>ile</w:t>
      </w:r>
      <w:r w:rsidRPr="00A55DB1" w:rsidR="0030183B">
        <w:rPr>
          <w:sz w:val="18"/>
        </w:rPr>
        <w:t xml:space="preserve"> </w:t>
      </w:r>
      <w:r w:rsidRPr="00A55DB1">
        <w:rPr>
          <w:sz w:val="18"/>
        </w:rPr>
        <w:t>hukuki</w:t>
      </w:r>
      <w:r w:rsidRPr="00A55DB1" w:rsidR="0030183B">
        <w:rPr>
          <w:sz w:val="18"/>
        </w:rPr>
        <w:t xml:space="preserve"> </w:t>
      </w:r>
      <w:r w:rsidRPr="00A55DB1">
        <w:rPr>
          <w:sz w:val="18"/>
        </w:rPr>
        <w:t>düzenlemelerimiz</w:t>
      </w:r>
      <w:r w:rsidRPr="00A55DB1" w:rsidR="0030183B">
        <w:rPr>
          <w:sz w:val="18"/>
        </w:rPr>
        <w:t xml:space="preserve"> </w:t>
      </w:r>
      <w:r w:rsidRPr="00A55DB1">
        <w:rPr>
          <w:sz w:val="18"/>
        </w:rPr>
        <w:t>de</w:t>
      </w:r>
      <w:r w:rsidRPr="00A55DB1" w:rsidR="0030183B">
        <w:rPr>
          <w:sz w:val="18"/>
        </w:rPr>
        <w:t xml:space="preserve"> </w:t>
      </w:r>
      <w:r w:rsidRPr="00A55DB1">
        <w:rPr>
          <w:sz w:val="18"/>
        </w:rPr>
        <w:t>ortadadır,</w:t>
      </w:r>
      <w:r w:rsidRPr="00A55DB1" w:rsidR="0030183B">
        <w:rPr>
          <w:sz w:val="18"/>
        </w:rPr>
        <w:t xml:space="preserve"> </w:t>
      </w:r>
      <w:r w:rsidRPr="00A55DB1">
        <w:rPr>
          <w:sz w:val="18"/>
        </w:rPr>
        <w:t>mevcuttur.</w:t>
      </w:r>
      <w:r w:rsidRPr="00A55DB1" w:rsidR="0030183B">
        <w:rPr>
          <w:sz w:val="18"/>
        </w:rPr>
        <w:t xml:space="preserve"> </w:t>
      </w:r>
      <w:r w:rsidRPr="00A55DB1">
        <w:rPr>
          <w:sz w:val="18"/>
        </w:rPr>
        <w:t>Meşru</w:t>
      </w:r>
      <w:r w:rsidRPr="00A55DB1" w:rsidR="0030183B">
        <w:rPr>
          <w:sz w:val="18"/>
        </w:rPr>
        <w:t xml:space="preserve"> </w:t>
      </w:r>
      <w:r w:rsidRPr="00A55DB1">
        <w:rPr>
          <w:sz w:val="18"/>
        </w:rPr>
        <w:t>anlamda</w:t>
      </w:r>
      <w:r w:rsidRPr="00A55DB1" w:rsidR="0030183B">
        <w:rPr>
          <w:sz w:val="18"/>
        </w:rPr>
        <w:t xml:space="preserve"> </w:t>
      </w:r>
      <w:r w:rsidRPr="00A55DB1">
        <w:rPr>
          <w:sz w:val="18"/>
        </w:rPr>
        <w:t>siyaset</w:t>
      </w:r>
      <w:r w:rsidRPr="00A55DB1" w:rsidR="0030183B">
        <w:rPr>
          <w:sz w:val="18"/>
        </w:rPr>
        <w:t xml:space="preserve"> </w:t>
      </w:r>
      <w:r w:rsidRPr="00A55DB1">
        <w:rPr>
          <w:sz w:val="18"/>
        </w:rPr>
        <w:t>yapan</w:t>
      </w:r>
      <w:r w:rsidRPr="00A55DB1" w:rsidR="0030183B">
        <w:rPr>
          <w:sz w:val="18"/>
        </w:rPr>
        <w:t xml:space="preserve"> </w:t>
      </w:r>
      <w:r w:rsidRPr="00A55DB1">
        <w:rPr>
          <w:sz w:val="18"/>
        </w:rPr>
        <w:t>hiç</w:t>
      </w:r>
      <w:r w:rsidRPr="00A55DB1" w:rsidR="0030183B">
        <w:rPr>
          <w:sz w:val="18"/>
        </w:rPr>
        <w:t xml:space="preserve"> </w:t>
      </w:r>
      <w:r w:rsidRPr="00A55DB1">
        <w:rPr>
          <w:sz w:val="18"/>
        </w:rPr>
        <w:t>kimsenin</w:t>
      </w:r>
      <w:r w:rsidRPr="00A55DB1" w:rsidR="0030183B">
        <w:rPr>
          <w:sz w:val="18"/>
        </w:rPr>
        <w:t xml:space="preserve"> </w:t>
      </w:r>
      <w:r w:rsidRPr="00A55DB1">
        <w:rPr>
          <w:sz w:val="18"/>
        </w:rPr>
        <w:t>önünün</w:t>
      </w:r>
      <w:r w:rsidRPr="00A55DB1" w:rsidR="0030183B">
        <w:rPr>
          <w:sz w:val="18"/>
        </w:rPr>
        <w:t xml:space="preserve"> </w:t>
      </w:r>
      <w:r w:rsidRPr="00A55DB1">
        <w:rPr>
          <w:sz w:val="18"/>
        </w:rPr>
        <w:t>kesilmemesi</w:t>
      </w:r>
      <w:r w:rsidRPr="00A55DB1" w:rsidR="0030183B">
        <w:rPr>
          <w:sz w:val="18"/>
        </w:rPr>
        <w:t xml:space="preserve"> </w:t>
      </w:r>
      <w:r w:rsidRPr="00A55DB1">
        <w:rPr>
          <w:sz w:val="18"/>
        </w:rPr>
        <w:t>için</w:t>
      </w:r>
      <w:r w:rsidRPr="00A55DB1" w:rsidR="0030183B">
        <w:rPr>
          <w:sz w:val="18"/>
        </w:rPr>
        <w:t xml:space="preserve"> </w:t>
      </w:r>
      <w:r w:rsidRPr="00A55DB1">
        <w:rPr>
          <w:sz w:val="18"/>
        </w:rPr>
        <w:t>bugün</w:t>
      </w:r>
      <w:r w:rsidRPr="00A55DB1" w:rsidR="0030183B">
        <w:rPr>
          <w:sz w:val="18"/>
        </w:rPr>
        <w:t xml:space="preserve"> </w:t>
      </w:r>
      <w:r w:rsidRPr="00A55DB1">
        <w:rPr>
          <w:sz w:val="18"/>
        </w:rPr>
        <w:t>Türkiye’de</w:t>
      </w:r>
      <w:r w:rsidRPr="00A55DB1" w:rsidR="0030183B">
        <w:rPr>
          <w:sz w:val="18"/>
        </w:rPr>
        <w:t xml:space="preserve"> </w:t>
      </w:r>
      <w:r w:rsidRPr="00A55DB1">
        <w:rPr>
          <w:sz w:val="18"/>
        </w:rPr>
        <w:t>ortaya</w:t>
      </w:r>
      <w:r w:rsidRPr="00A55DB1" w:rsidR="0030183B">
        <w:rPr>
          <w:sz w:val="18"/>
        </w:rPr>
        <w:t xml:space="preserve"> </w:t>
      </w:r>
      <w:r w:rsidRPr="00A55DB1">
        <w:rPr>
          <w:sz w:val="18"/>
        </w:rPr>
        <w:t>attığımız,</w:t>
      </w:r>
      <w:r w:rsidRPr="00A55DB1" w:rsidR="0030183B">
        <w:rPr>
          <w:sz w:val="18"/>
        </w:rPr>
        <w:t xml:space="preserve"> </w:t>
      </w:r>
      <w:r w:rsidRPr="00A55DB1">
        <w:rPr>
          <w:sz w:val="18"/>
        </w:rPr>
        <w:t>ortaya</w:t>
      </w:r>
      <w:r w:rsidRPr="00A55DB1" w:rsidR="0030183B">
        <w:rPr>
          <w:sz w:val="18"/>
        </w:rPr>
        <w:t xml:space="preserve"> </w:t>
      </w:r>
      <w:r w:rsidRPr="00A55DB1">
        <w:rPr>
          <w:sz w:val="18"/>
        </w:rPr>
        <w:t>koyduğumuz</w:t>
      </w:r>
      <w:r w:rsidRPr="00A55DB1" w:rsidR="0030183B">
        <w:rPr>
          <w:sz w:val="18"/>
        </w:rPr>
        <w:t xml:space="preserve"> </w:t>
      </w:r>
      <w:r w:rsidRPr="00A55DB1">
        <w:rPr>
          <w:sz w:val="18"/>
        </w:rPr>
        <w:t>düzenlemeler</w:t>
      </w:r>
      <w:r w:rsidRPr="00A55DB1" w:rsidR="0030183B">
        <w:rPr>
          <w:sz w:val="18"/>
        </w:rPr>
        <w:t xml:space="preserve"> </w:t>
      </w:r>
      <w:r w:rsidRPr="00A55DB1">
        <w:rPr>
          <w:sz w:val="18"/>
        </w:rPr>
        <w:t>mevcuttur</w:t>
      </w:r>
      <w:r w:rsidRPr="00A55DB1" w:rsidR="0030183B">
        <w:rPr>
          <w:sz w:val="18"/>
        </w:rPr>
        <w:t xml:space="preserve"> </w:t>
      </w:r>
      <w:r w:rsidRPr="00A55DB1">
        <w:rPr>
          <w:sz w:val="18"/>
        </w:rPr>
        <w:t>herkes</w:t>
      </w:r>
      <w:r w:rsidRPr="00A55DB1" w:rsidR="0030183B">
        <w:rPr>
          <w:sz w:val="18"/>
        </w:rPr>
        <w:t xml:space="preserve"> </w:t>
      </w:r>
      <w:r w:rsidRPr="00A55DB1">
        <w:rPr>
          <w:sz w:val="18"/>
        </w:rPr>
        <w:t>kanaatini,</w:t>
      </w:r>
      <w:r w:rsidRPr="00A55DB1" w:rsidR="0030183B">
        <w:rPr>
          <w:sz w:val="18"/>
        </w:rPr>
        <w:t xml:space="preserve"> </w:t>
      </w:r>
      <w:r w:rsidRPr="00A55DB1">
        <w:rPr>
          <w:sz w:val="18"/>
        </w:rPr>
        <w:t>fikrini</w:t>
      </w:r>
      <w:r w:rsidRPr="00A55DB1" w:rsidR="0030183B">
        <w:rPr>
          <w:sz w:val="18"/>
        </w:rPr>
        <w:t xml:space="preserve"> </w:t>
      </w:r>
      <w:r w:rsidRPr="00A55DB1">
        <w:rPr>
          <w:sz w:val="18"/>
        </w:rPr>
        <w:t>bu</w:t>
      </w:r>
      <w:r w:rsidRPr="00A55DB1" w:rsidR="0030183B">
        <w:rPr>
          <w:sz w:val="18"/>
        </w:rPr>
        <w:t xml:space="preserve"> </w:t>
      </w:r>
      <w:r w:rsidRPr="00A55DB1">
        <w:rPr>
          <w:sz w:val="18"/>
        </w:rPr>
        <w:t>Parlamento</w:t>
      </w:r>
      <w:r w:rsidRPr="00A55DB1" w:rsidR="0030183B">
        <w:rPr>
          <w:sz w:val="18"/>
        </w:rPr>
        <w:t xml:space="preserve"> </w:t>
      </w:r>
      <w:r w:rsidRPr="00A55DB1">
        <w:rPr>
          <w:sz w:val="18"/>
        </w:rPr>
        <w:t>çatısı</w:t>
      </w:r>
      <w:r w:rsidRPr="00A55DB1" w:rsidR="0030183B">
        <w:rPr>
          <w:sz w:val="18"/>
        </w:rPr>
        <w:t xml:space="preserve"> </w:t>
      </w:r>
      <w:r w:rsidRPr="00A55DB1">
        <w:rPr>
          <w:sz w:val="18"/>
        </w:rPr>
        <w:t>altında</w:t>
      </w:r>
      <w:r w:rsidRPr="00A55DB1" w:rsidR="0030183B">
        <w:rPr>
          <w:sz w:val="18"/>
        </w:rPr>
        <w:t xml:space="preserve"> </w:t>
      </w:r>
      <w:r w:rsidRPr="00A55DB1">
        <w:rPr>
          <w:sz w:val="18"/>
        </w:rPr>
        <w:t>özgür</w:t>
      </w:r>
      <w:r w:rsidRPr="00A55DB1" w:rsidR="0030183B">
        <w:rPr>
          <w:sz w:val="18"/>
        </w:rPr>
        <w:t xml:space="preserve"> </w:t>
      </w:r>
      <w:r w:rsidRPr="00A55DB1">
        <w:rPr>
          <w:sz w:val="18"/>
        </w:rPr>
        <w:t>bir</w:t>
      </w:r>
      <w:r w:rsidRPr="00A55DB1" w:rsidR="0030183B">
        <w:rPr>
          <w:sz w:val="18"/>
        </w:rPr>
        <w:t xml:space="preserve"> </w:t>
      </w:r>
      <w:r w:rsidRPr="00A55DB1">
        <w:rPr>
          <w:sz w:val="18"/>
        </w:rPr>
        <w:t>şekilde</w:t>
      </w:r>
      <w:r w:rsidRPr="00A55DB1" w:rsidR="0030183B">
        <w:rPr>
          <w:sz w:val="18"/>
        </w:rPr>
        <w:t xml:space="preserve"> </w:t>
      </w:r>
      <w:r w:rsidRPr="00A55DB1">
        <w:rPr>
          <w:sz w:val="18"/>
        </w:rPr>
        <w:t>ifade</w:t>
      </w:r>
      <w:r w:rsidRPr="00A55DB1" w:rsidR="0030183B">
        <w:rPr>
          <w:sz w:val="18"/>
        </w:rPr>
        <w:t xml:space="preserve"> </w:t>
      </w:r>
      <w:r w:rsidRPr="00A55DB1">
        <w:rPr>
          <w:sz w:val="18"/>
        </w:rPr>
        <w:t>edebilsin</w:t>
      </w:r>
      <w:r w:rsidRPr="00A55DB1" w:rsidR="0030183B">
        <w:rPr>
          <w:sz w:val="18"/>
        </w:rPr>
        <w:t xml:space="preserve"> </w:t>
      </w:r>
      <w:r w:rsidRPr="00A55DB1">
        <w:rPr>
          <w:sz w:val="18"/>
        </w:rPr>
        <w:t>diye,</w:t>
      </w:r>
      <w:r w:rsidRPr="00A55DB1" w:rsidR="0030183B">
        <w:rPr>
          <w:sz w:val="18"/>
        </w:rPr>
        <w:t xml:space="preserve"> </w:t>
      </w:r>
      <w:r w:rsidRPr="00A55DB1">
        <w:rPr>
          <w:sz w:val="18"/>
        </w:rPr>
        <w:t>kanaatlerini</w:t>
      </w:r>
      <w:r w:rsidRPr="00A55DB1" w:rsidR="0030183B">
        <w:rPr>
          <w:sz w:val="18"/>
        </w:rPr>
        <w:t xml:space="preserve"> </w:t>
      </w:r>
      <w:r w:rsidRPr="00A55DB1">
        <w:rPr>
          <w:sz w:val="18"/>
        </w:rPr>
        <w:t>ortaya</w:t>
      </w:r>
      <w:r w:rsidRPr="00A55DB1" w:rsidR="0030183B">
        <w:rPr>
          <w:sz w:val="18"/>
        </w:rPr>
        <w:t xml:space="preserve"> </w:t>
      </w:r>
      <w:r w:rsidRPr="00A55DB1">
        <w:rPr>
          <w:sz w:val="18"/>
        </w:rPr>
        <w:t>koyabilsin</w:t>
      </w:r>
      <w:r w:rsidRPr="00A55DB1" w:rsidR="0030183B">
        <w:rPr>
          <w:sz w:val="18"/>
        </w:rPr>
        <w:t xml:space="preserve"> </w:t>
      </w:r>
      <w:r w:rsidRPr="00A55DB1">
        <w:rPr>
          <w:sz w:val="18"/>
        </w:rPr>
        <w:t>diye.</w:t>
      </w:r>
      <w:r w:rsidRPr="00A55DB1" w:rsidR="0030183B">
        <w:rPr>
          <w:sz w:val="18"/>
        </w:rPr>
        <w:t xml:space="preserve"> </w:t>
      </w:r>
      <w:r w:rsidRPr="00A55DB1">
        <w:rPr>
          <w:sz w:val="18"/>
        </w:rPr>
        <w:t>Nereye</w:t>
      </w:r>
      <w:r w:rsidRPr="00A55DB1" w:rsidR="0030183B">
        <w:rPr>
          <w:sz w:val="18"/>
        </w:rPr>
        <w:t xml:space="preserve"> </w:t>
      </w:r>
      <w:r w:rsidRPr="00A55DB1">
        <w:rPr>
          <w:sz w:val="18"/>
        </w:rPr>
        <w:t>kadar?</w:t>
      </w:r>
      <w:r w:rsidRPr="00A55DB1" w:rsidR="0030183B">
        <w:rPr>
          <w:sz w:val="18"/>
        </w:rPr>
        <w:t xml:space="preserve"> </w:t>
      </w:r>
      <w:r w:rsidRPr="00A55DB1">
        <w:rPr>
          <w:sz w:val="18"/>
        </w:rPr>
        <w:t>Burada</w:t>
      </w:r>
      <w:r w:rsidRPr="00A55DB1" w:rsidR="0030183B">
        <w:rPr>
          <w:sz w:val="18"/>
        </w:rPr>
        <w:t xml:space="preserve"> </w:t>
      </w:r>
      <w:r w:rsidRPr="00A55DB1">
        <w:rPr>
          <w:sz w:val="18"/>
        </w:rPr>
        <w:t>ilgili</w:t>
      </w:r>
      <w:r w:rsidRPr="00A55DB1" w:rsidR="0030183B">
        <w:rPr>
          <w:sz w:val="18"/>
        </w:rPr>
        <w:t xml:space="preserve"> </w:t>
      </w:r>
      <w:r w:rsidRPr="00A55DB1">
        <w:rPr>
          <w:sz w:val="18"/>
        </w:rPr>
        <w:t>mevzuatımızda</w:t>
      </w:r>
      <w:r w:rsidRPr="00A55DB1" w:rsidR="0030183B">
        <w:rPr>
          <w:sz w:val="18"/>
        </w:rPr>
        <w:t xml:space="preserve"> </w:t>
      </w:r>
      <w:r w:rsidRPr="00A55DB1">
        <w:rPr>
          <w:sz w:val="18"/>
        </w:rPr>
        <w:t>suç</w:t>
      </w:r>
      <w:r w:rsidRPr="00A55DB1" w:rsidR="0030183B">
        <w:rPr>
          <w:sz w:val="18"/>
        </w:rPr>
        <w:t xml:space="preserve"> </w:t>
      </w:r>
      <w:r w:rsidRPr="00A55DB1">
        <w:rPr>
          <w:sz w:val="18"/>
        </w:rPr>
        <w:t>teşkil</w:t>
      </w:r>
      <w:r w:rsidRPr="00A55DB1" w:rsidR="0030183B">
        <w:rPr>
          <w:sz w:val="18"/>
        </w:rPr>
        <w:t xml:space="preserve"> </w:t>
      </w:r>
      <w:r w:rsidRPr="00A55DB1">
        <w:rPr>
          <w:sz w:val="18"/>
        </w:rPr>
        <w:t>edebilecek</w:t>
      </w:r>
      <w:r w:rsidRPr="00A55DB1" w:rsidR="0030183B">
        <w:rPr>
          <w:sz w:val="18"/>
        </w:rPr>
        <w:t xml:space="preserve"> </w:t>
      </w:r>
      <w:r w:rsidRPr="00A55DB1">
        <w:rPr>
          <w:sz w:val="18"/>
        </w:rPr>
        <w:t>durumlar</w:t>
      </w:r>
      <w:r w:rsidRPr="00A55DB1" w:rsidR="0030183B">
        <w:rPr>
          <w:sz w:val="18"/>
        </w:rPr>
        <w:t xml:space="preserve"> </w:t>
      </w:r>
      <w:r w:rsidRPr="00A55DB1">
        <w:rPr>
          <w:sz w:val="18"/>
        </w:rPr>
        <w:t>ortaya</w:t>
      </w:r>
      <w:r w:rsidRPr="00A55DB1" w:rsidR="0030183B">
        <w:rPr>
          <w:sz w:val="18"/>
        </w:rPr>
        <w:t xml:space="preserve"> </w:t>
      </w:r>
      <w:r w:rsidRPr="00A55DB1">
        <w:rPr>
          <w:sz w:val="18"/>
        </w:rPr>
        <w:t>çıkıncaya</w:t>
      </w:r>
      <w:r w:rsidRPr="00A55DB1" w:rsidR="0030183B">
        <w:rPr>
          <w:sz w:val="18"/>
        </w:rPr>
        <w:t xml:space="preserve"> </w:t>
      </w:r>
      <w:r w:rsidRPr="00A55DB1">
        <w:rPr>
          <w:sz w:val="18"/>
        </w:rPr>
        <w:t>kadar.</w:t>
      </w:r>
      <w:r w:rsidRPr="00A55DB1" w:rsidR="0030183B">
        <w:rPr>
          <w:sz w:val="18"/>
        </w:rPr>
        <w:t xml:space="preserve"> </w:t>
      </w:r>
      <w:r w:rsidRPr="00A55DB1">
        <w:rPr>
          <w:sz w:val="18"/>
        </w:rPr>
        <w:t>Onun</w:t>
      </w:r>
      <w:r w:rsidRPr="00A55DB1" w:rsidR="0030183B">
        <w:rPr>
          <w:sz w:val="18"/>
        </w:rPr>
        <w:t xml:space="preserve"> </w:t>
      </w:r>
      <w:r w:rsidRPr="00A55DB1">
        <w:rPr>
          <w:sz w:val="18"/>
        </w:rPr>
        <w:t>haricinde</w:t>
      </w:r>
      <w:r w:rsidRPr="00A55DB1" w:rsidR="0030183B">
        <w:rPr>
          <w:sz w:val="18"/>
        </w:rPr>
        <w:t xml:space="preserve"> </w:t>
      </w:r>
      <w:r w:rsidRPr="00A55DB1">
        <w:rPr>
          <w:sz w:val="18"/>
        </w:rPr>
        <w:t>biz</w:t>
      </w:r>
      <w:r w:rsidRPr="00A55DB1" w:rsidR="0030183B">
        <w:rPr>
          <w:sz w:val="18"/>
        </w:rPr>
        <w:t xml:space="preserve"> </w:t>
      </w:r>
      <w:r w:rsidRPr="00A55DB1">
        <w:rPr>
          <w:sz w:val="18"/>
        </w:rPr>
        <w:t>hiç</w:t>
      </w:r>
      <w:r w:rsidRPr="00A55DB1" w:rsidR="0030183B">
        <w:rPr>
          <w:sz w:val="18"/>
        </w:rPr>
        <w:t xml:space="preserve"> </w:t>
      </w:r>
      <w:r w:rsidRPr="00A55DB1">
        <w:rPr>
          <w:sz w:val="18"/>
        </w:rPr>
        <w:t>kimseyi</w:t>
      </w:r>
      <w:r w:rsidRPr="00A55DB1" w:rsidR="0030183B">
        <w:rPr>
          <w:sz w:val="18"/>
        </w:rPr>
        <w:t xml:space="preserve"> </w:t>
      </w:r>
      <w:r w:rsidRPr="00A55DB1">
        <w:rPr>
          <w:sz w:val="18"/>
        </w:rPr>
        <w:t>görüşünden,</w:t>
      </w:r>
      <w:r w:rsidRPr="00A55DB1" w:rsidR="0030183B">
        <w:rPr>
          <w:sz w:val="18"/>
        </w:rPr>
        <w:t xml:space="preserve"> </w:t>
      </w:r>
      <w:r w:rsidRPr="00A55DB1">
        <w:rPr>
          <w:sz w:val="18"/>
        </w:rPr>
        <w:t>fikrinden,</w:t>
      </w:r>
      <w:r w:rsidRPr="00A55DB1" w:rsidR="0030183B">
        <w:rPr>
          <w:sz w:val="18"/>
        </w:rPr>
        <w:t xml:space="preserve"> </w:t>
      </w:r>
      <w:r w:rsidRPr="00A55DB1">
        <w:rPr>
          <w:sz w:val="18"/>
        </w:rPr>
        <w:t>zikrinden,</w:t>
      </w:r>
      <w:r w:rsidRPr="00A55DB1" w:rsidR="0030183B">
        <w:rPr>
          <w:sz w:val="18"/>
        </w:rPr>
        <w:t xml:space="preserve"> </w:t>
      </w:r>
      <w:r w:rsidRPr="00A55DB1">
        <w:rPr>
          <w:sz w:val="18"/>
        </w:rPr>
        <w:t>politikasından</w:t>
      </w:r>
      <w:r w:rsidRPr="00A55DB1" w:rsidR="0030183B">
        <w:rPr>
          <w:sz w:val="18"/>
        </w:rPr>
        <w:t xml:space="preserve"> </w:t>
      </w:r>
      <w:r w:rsidRPr="00A55DB1">
        <w:rPr>
          <w:sz w:val="18"/>
        </w:rPr>
        <w:t>dolayı</w:t>
      </w:r>
      <w:r w:rsidRPr="00A55DB1" w:rsidR="0030183B">
        <w:rPr>
          <w:sz w:val="18"/>
        </w:rPr>
        <w:t xml:space="preserve"> </w:t>
      </w:r>
      <w:r w:rsidRPr="00A55DB1">
        <w:rPr>
          <w:sz w:val="18"/>
        </w:rPr>
        <w:t>eleştirmedik.</w:t>
      </w:r>
      <w:r w:rsidRPr="00A55DB1" w:rsidR="0030183B">
        <w:rPr>
          <w:sz w:val="18"/>
        </w:rPr>
        <w:t xml:space="preserve"> </w:t>
      </w:r>
      <w:r w:rsidRPr="00A55DB1">
        <w:rPr>
          <w:sz w:val="18"/>
        </w:rPr>
        <w:t>Türkiye’nin</w:t>
      </w:r>
      <w:r w:rsidRPr="00A55DB1" w:rsidR="0030183B">
        <w:rPr>
          <w:sz w:val="18"/>
        </w:rPr>
        <w:t xml:space="preserve"> </w:t>
      </w:r>
      <w:r w:rsidRPr="00A55DB1">
        <w:rPr>
          <w:sz w:val="18"/>
        </w:rPr>
        <w:t>hassasiyetleri</w:t>
      </w:r>
      <w:r w:rsidRPr="00A55DB1" w:rsidR="0030183B">
        <w:rPr>
          <w:sz w:val="18"/>
        </w:rPr>
        <w:t xml:space="preserve"> </w:t>
      </w:r>
      <w:r w:rsidRPr="00A55DB1">
        <w:rPr>
          <w:sz w:val="18"/>
        </w:rPr>
        <w:t>mevcuttur,</w:t>
      </w:r>
      <w:r w:rsidRPr="00A55DB1" w:rsidR="0030183B">
        <w:rPr>
          <w:sz w:val="18"/>
        </w:rPr>
        <w:t xml:space="preserve"> </w:t>
      </w:r>
      <w:r w:rsidRPr="00A55DB1">
        <w:rPr>
          <w:sz w:val="18"/>
        </w:rPr>
        <w:t>Türkiye’nin</w:t>
      </w:r>
      <w:r w:rsidRPr="00A55DB1" w:rsidR="0030183B">
        <w:rPr>
          <w:sz w:val="18"/>
        </w:rPr>
        <w:t xml:space="preserve"> </w:t>
      </w:r>
      <w:r w:rsidRPr="00A55DB1">
        <w:rPr>
          <w:sz w:val="18"/>
        </w:rPr>
        <w:t>hassasiyetleri</w:t>
      </w:r>
      <w:r w:rsidRPr="00A55DB1" w:rsidR="0030183B">
        <w:rPr>
          <w:sz w:val="18"/>
        </w:rPr>
        <w:t xml:space="preserve"> </w:t>
      </w:r>
      <w:r w:rsidRPr="00A55DB1">
        <w:rPr>
          <w:sz w:val="18"/>
        </w:rPr>
        <w:t>ortadadır.</w:t>
      </w:r>
      <w:r w:rsidRPr="00A55DB1" w:rsidR="0030183B">
        <w:rPr>
          <w:sz w:val="18"/>
        </w:rPr>
        <w:t xml:space="preserve"> </w:t>
      </w:r>
      <w:r w:rsidRPr="00A55DB1">
        <w:rPr>
          <w:sz w:val="18"/>
        </w:rPr>
        <w:t>Bu</w:t>
      </w:r>
      <w:r w:rsidRPr="00A55DB1" w:rsidR="0030183B">
        <w:rPr>
          <w:sz w:val="18"/>
        </w:rPr>
        <w:t xml:space="preserve"> </w:t>
      </w:r>
      <w:r w:rsidRPr="00A55DB1">
        <w:rPr>
          <w:sz w:val="18"/>
        </w:rPr>
        <w:t>noktada</w:t>
      </w:r>
      <w:r w:rsidRPr="00A55DB1" w:rsidR="0030183B">
        <w:rPr>
          <w:sz w:val="18"/>
        </w:rPr>
        <w:t xml:space="preserve"> </w:t>
      </w:r>
      <w:r w:rsidRPr="00A55DB1">
        <w:rPr>
          <w:sz w:val="18"/>
        </w:rPr>
        <w:t>mevcut,</w:t>
      </w:r>
      <w:r w:rsidRPr="00A55DB1" w:rsidR="0030183B">
        <w:rPr>
          <w:sz w:val="18"/>
        </w:rPr>
        <w:t xml:space="preserve"> </w:t>
      </w:r>
      <w:r w:rsidRPr="00A55DB1">
        <w:rPr>
          <w:sz w:val="18"/>
        </w:rPr>
        <w:t>bu</w:t>
      </w:r>
      <w:r w:rsidRPr="00A55DB1" w:rsidR="0030183B">
        <w:rPr>
          <w:sz w:val="18"/>
        </w:rPr>
        <w:t xml:space="preserve"> </w:t>
      </w:r>
      <w:r w:rsidRPr="00A55DB1">
        <w:rPr>
          <w:sz w:val="18"/>
        </w:rPr>
        <w:t>Parlamentoda</w:t>
      </w:r>
      <w:r w:rsidRPr="00A55DB1" w:rsidR="0030183B">
        <w:rPr>
          <w:sz w:val="18"/>
        </w:rPr>
        <w:t xml:space="preserve"> </w:t>
      </w:r>
      <w:r w:rsidRPr="00A55DB1">
        <w:rPr>
          <w:sz w:val="18"/>
        </w:rPr>
        <w:t>600</w:t>
      </w:r>
      <w:r w:rsidRPr="00A55DB1" w:rsidR="0030183B">
        <w:rPr>
          <w:sz w:val="18"/>
        </w:rPr>
        <w:t xml:space="preserve"> </w:t>
      </w:r>
      <w:r w:rsidRPr="00A55DB1">
        <w:rPr>
          <w:sz w:val="18"/>
        </w:rPr>
        <w:t>milletvekilimiz</w:t>
      </w:r>
      <w:r w:rsidRPr="00A55DB1" w:rsidR="0030183B">
        <w:rPr>
          <w:sz w:val="18"/>
        </w:rPr>
        <w:t xml:space="preserve"> </w:t>
      </w:r>
      <w:r w:rsidRPr="00A55DB1">
        <w:rPr>
          <w:sz w:val="18"/>
        </w:rPr>
        <w:t>var,</w:t>
      </w:r>
      <w:r w:rsidRPr="00A55DB1" w:rsidR="0030183B">
        <w:rPr>
          <w:sz w:val="18"/>
        </w:rPr>
        <w:t xml:space="preserve"> </w:t>
      </w:r>
      <w:r w:rsidRPr="00A55DB1">
        <w:rPr>
          <w:sz w:val="18"/>
        </w:rPr>
        <w:t>bu</w:t>
      </w:r>
      <w:r w:rsidRPr="00A55DB1" w:rsidR="0030183B">
        <w:rPr>
          <w:sz w:val="18"/>
        </w:rPr>
        <w:t xml:space="preserve"> </w:t>
      </w:r>
      <w:r w:rsidRPr="00A55DB1">
        <w:rPr>
          <w:sz w:val="18"/>
        </w:rPr>
        <w:t>hassasiyetler</w:t>
      </w:r>
      <w:r w:rsidRPr="00A55DB1" w:rsidR="0030183B">
        <w:rPr>
          <w:sz w:val="18"/>
        </w:rPr>
        <w:t xml:space="preserve"> </w:t>
      </w:r>
      <w:r w:rsidRPr="00A55DB1">
        <w:rPr>
          <w:sz w:val="18"/>
        </w:rPr>
        <w:t>konusunda</w:t>
      </w:r>
      <w:r w:rsidRPr="00A55DB1" w:rsidR="0030183B">
        <w:rPr>
          <w:sz w:val="18"/>
        </w:rPr>
        <w:t xml:space="preserve"> </w:t>
      </w:r>
      <w:r w:rsidRPr="00A55DB1">
        <w:rPr>
          <w:sz w:val="18"/>
        </w:rPr>
        <w:t>kiminle</w:t>
      </w:r>
      <w:r w:rsidRPr="00A55DB1" w:rsidR="0030183B">
        <w:rPr>
          <w:sz w:val="18"/>
        </w:rPr>
        <w:t xml:space="preserve"> </w:t>
      </w:r>
      <w:r w:rsidRPr="00A55DB1">
        <w:rPr>
          <w:sz w:val="18"/>
        </w:rPr>
        <w:t>konuşursanız</w:t>
      </w:r>
      <w:r w:rsidRPr="00A55DB1" w:rsidR="0030183B">
        <w:rPr>
          <w:sz w:val="18"/>
        </w:rPr>
        <w:t xml:space="preserve"> </w:t>
      </w:r>
      <w:r w:rsidRPr="00A55DB1">
        <w:rPr>
          <w:sz w:val="18"/>
        </w:rPr>
        <w:t>çok</w:t>
      </w:r>
      <w:r w:rsidRPr="00A55DB1" w:rsidR="0030183B">
        <w:rPr>
          <w:sz w:val="18"/>
        </w:rPr>
        <w:t xml:space="preserve"> </w:t>
      </w:r>
      <w:r w:rsidRPr="00A55DB1">
        <w:rPr>
          <w:sz w:val="18"/>
        </w:rPr>
        <w:t>büyük</w:t>
      </w:r>
      <w:r w:rsidRPr="00A55DB1" w:rsidR="0030183B">
        <w:rPr>
          <w:sz w:val="18"/>
        </w:rPr>
        <w:t xml:space="preserve"> </w:t>
      </w:r>
      <w:r w:rsidRPr="00A55DB1">
        <w:rPr>
          <w:sz w:val="18"/>
        </w:rPr>
        <w:t>bir</w:t>
      </w:r>
      <w:r w:rsidRPr="00A55DB1" w:rsidR="0030183B">
        <w:rPr>
          <w:sz w:val="18"/>
        </w:rPr>
        <w:t xml:space="preserve"> </w:t>
      </w:r>
      <w:r w:rsidRPr="00A55DB1">
        <w:rPr>
          <w:sz w:val="18"/>
        </w:rPr>
        <w:t>kısmı</w:t>
      </w:r>
      <w:r w:rsidRPr="00A55DB1" w:rsidR="0030183B">
        <w:rPr>
          <w:sz w:val="18"/>
        </w:rPr>
        <w:t xml:space="preserve"> </w:t>
      </w:r>
      <w:r w:rsidRPr="00A55DB1">
        <w:rPr>
          <w:sz w:val="18"/>
        </w:rPr>
        <w:t>bugün</w:t>
      </w:r>
      <w:r w:rsidRPr="00A55DB1" w:rsidR="0030183B">
        <w:rPr>
          <w:sz w:val="18"/>
        </w:rPr>
        <w:t xml:space="preserve"> </w:t>
      </w:r>
      <w:r w:rsidRPr="00A55DB1">
        <w:rPr>
          <w:sz w:val="18"/>
        </w:rPr>
        <w:t>bizim</w:t>
      </w:r>
      <w:r w:rsidRPr="00A55DB1" w:rsidR="0030183B">
        <w:rPr>
          <w:sz w:val="18"/>
        </w:rPr>
        <w:t xml:space="preserve"> </w:t>
      </w:r>
      <w:r w:rsidRPr="00A55DB1">
        <w:rPr>
          <w:sz w:val="18"/>
        </w:rPr>
        <w:t>ortaya</w:t>
      </w:r>
      <w:r w:rsidRPr="00A55DB1" w:rsidR="0030183B">
        <w:rPr>
          <w:sz w:val="18"/>
        </w:rPr>
        <w:t xml:space="preserve"> </w:t>
      </w:r>
      <w:r w:rsidRPr="00A55DB1">
        <w:rPr>
          <w:sz w:val="18"/>
        </w:rPr>
        <w:t>koyduğumuz</w:t>
      </w:r>
      <w:r w:rsidRPr="00A55DB1" w:rsidR="0030183B">
        <w:rPr>
          <w:sz w:val="18"/>
        </w:rPr>
        <w:t xml:space="preserve"> </w:t>
      </w:r>
      <w:r w:rsidRPr="00A55DB1">
        <w:rPr>
          <w:sz w:val="18"/>
        </w:rPr>
        <w:t>anlayışı</w:t>
      </w:r>
      <w:r w:rsidRPr="00A55DB1" w:rsidR="0030183B">
        <w:rPr>
          <w:sz w:val="18"/>
        </w:rPr>
        <w:t xml:space="preserve"> </w:t>
      </w:r>
      <w:r w:rsidRPr="00A55DB1">
        <w:rPr>
          <w:sz w:val="18"/>
        </w:rPr>
        <w:t>destekleyecektir,</w:t>
      </w:r>
      <w:r w:rsidRPr="00A55DB1" w:rsidR="0030183B">
        <w:rPr>
          <w:sz w:val="18"/>
        </w:rPr>
        <w:t xml:space="preserve"> </w:t>
      </w:r>
      <w:r w:rsidRPr="00A55DB1">
        <w:rPr>
          <w:sz w:val="18"/>
        </w:rPr>
        <w:t>milletimize</w:t>
      </w:r>
      <w:r w:rsidRPr="00A55DB1" w:rsidR="0030183B">
        <w:rPr>
          <w:sz w:val="18"/>
        </w:rPr>
        <w:t xml:space="preserve"> </w:t>
      </w:r>
      <w:r w:rsidRPr="00A55DB1">
        <w:rPr>
          <w:sz w:val="18"/>
        </w:rPr>
        <w:t>de</w:t>
      </w:r>
      <w:r w:rsidRPr="00A55DB1" w:rsidR="0030183B">
        <w:rPr>
          <w:sz w:val="18"/>
        </w:rPr>
        <w:t xml:space="preserve"> </w:t>
      </w:r>
      <w:r w:rsidRPr="00A55DB1">
        <w:rPr>
          <w:sz w:val="18"/>
        </w:rPr>
        <w:t>sorsanız</w:t>
      </w:r>
      <w:r w:rsidRPr="00A55DB1" w:rsidR="0030183B">
        <w:rPr>
          <w:sz w:val="18"/>
        </w:rPr>
        <w:t xml:space="preserve"> </w:t>
      </w:r>
      <w:r w:rsidRPr="00A55DB1">
        <w:rPr>
          <w:sz w:val="18"/>
        </w:rPr>
        <w:t>bunu</w:t>
      </w:r>
      <w:r w:rsidRPr="00A55DB1" w:rsidR="0030183B">
        <w:rPr>
          <w:sz w:val="18"/>
        </w:rPr>
        <w:t xml:space="preserve"> </w:t>
      </w:r>
      <w:r w:rsidRPr="00A55DB1">
        <w:rPr>
          <w:sz w:val="18"/>
        </w:rPr>
        <w:t>destekleyecektir</w:t>
      </w:r>
      <w:r w:rsidRPr="00A55DB1" w:rsidR="0030183B">
        <w:rPr>
          <w:sz w:val="18"/>
        </w:rPr>
        <w:t xml:space="preserve"> </w:t>
      </w:r>
      <w:r w:rsidRPr="00A55DB1">
        <w:rPr>
          <w:sz w:val="18"/>
        </w:rPr>
        <w:t>diyorum.</w:t>
      </w:r>
    </w:p>
    <w:p w:rsidRPr="00A55DB1" w:rsidR="000A202A" w:rsidP="00A55DB1" w:rsidRDefault="000A202A">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Buyursunlar.</w:t>
      </w:r>
    </w:p>
    <w:p w:rsidRPr="00A55DB1" w:rsidR="000A202A" w:rsidP="00A55DB1" w:rsidRDefault="000A202A">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Parlamentoda</w:t>
      </w:r>
      <w:r w:rsidRPr="00A55DB1" w:rsidR="0030183B">
        <w:rPr>
          <w:sz w:val="18"/>
        </w:rPr>
        <w:t xml:space="preserve"> </w:t>
      </w:r>
      <w:r w:rsidRPr="00A55DB1">
        <w:rPr>
          <w:sz w:val="18"/>
        </w:rPr>
        <w:t>şiddetin,</w:t>
      </w:r>
      <w:r w:rsidRPr="00A55DB1" w:rsidR="0030183B">
        <w:rPr>
          <w:sz w:val="18"/>
        </w:rPr>
        <w:t xml:space="preserve"> </w:t>
      </w:r>
      <w:r w:rsidRPr="00A55DB1">
        <w:rPr>
          <w:sz w:val="18"/>
        </w:rPr>
        <w:t>milletvekilleri</w:t>
      </w:r>
      <w:r w:rsidRPr="00A55DB1" w:rsidR="0030183B">
        <w:rPr>
          <w:sz w:val="18"/>
        </w:rPr>
        <w:t xml:space="preserve"> </w:t>
      </w:r>
      <w:r w:rsidRPr="00A55DB1">
        <w:rPr>
          <w:sz w:val="18"/>
        </w:rPr>
        <w:t>arasında</w:t>
      </w:r>
      <w:r w:rsidRPr="00A55DB1" w:rsidR="0030183B">
        <w:rPr>
          <w:sz w:val="18"/>
        </w:rPr>
        <w:t xml:space="preserve"> </w:t>
      </w:r>
      <w:r w:rsidRPr="00A55DB1">
        <w:rPr>
          <w:sz w:val="18"/>
        </w:rPr>
        <w:t>bu</w:t>
      </w:r>
      <w:r w:rsidRPr="00A55DB1" w:rsidR="0030183B">
        <w:rPr>
          <w:sz w:val="18"/>
        </w:rPr>
        <w:t xml:space="preserve"> </w:t>
      </w:r>
      <w:r w:rsidRPr="00A55DB1">
        <w:rPr>
          <w:sz w:val="18"/>
        </w:rPr>
        <w:t>tip</w:t>
      </w:r>
      <w:r w:rsidRPr="00A55DB1" w:rsidR="0030183B">
        <w:rPr>
          <w:sz w:val="18"/>
        </w:rPr>
        <w:t xml:space="preserve"> </w:t>
      </w:r>
      <w:r w:rsidRPr="00A55DB1">
        <w:rPr>
          <w:sz w:val="18"/>
        </w:rPr>
        <w:t>olayların</w:t>
      </w:r>
      <w:r w:rsidRPr="00A55DB1" w:rsidR="0030183B">
        <w:rPr>
          <w:sz w:val="18"/>
        </w:rPr>
        <w:t xml:space="preserve"> </w:t>
      </w:r>
      <w:r w:rsidRPr="00A55DB1">
        <w:rPr>
          <w:sz w:val="18"/>
        </w:rPr>
        <w:t>olmasını</w:t>
      </w:r>
      <w:r w:rsidRPr="00A55DB1" w:rsidR="0030183B">
        <w:rPr>
          <w:sz w:val="18"/>
        </w:rPr>
        <w:t xml:space="preserve"> </w:t>
      </w:r>
      <w:r w:rsidRPr="00A55DB1">
        <w:rPr>
          <w:sz w:val="18"/>
        </w:rPr>
        <w:t>asla</w:t>
      </w:r>
      <w:r w:rsidRPr="00A55DB1" w:rsidR="0030183B">
        <w:rPr>
          <w:sz w:val="18"/>
        </w:rPr>
        <w:t xml:space="preserve"> </w:t>
      </w:r>
      <w:r w:rsidRPr="00A55DB1">
        <w:rPr>
          <w:sz w:val="18"/>
        </w:rPr>
        <w:t>tasvip</w:t>
      </w:r>
      <w:r w:rsidRPr="00A55DB1" w:rsidR="0030183B">
        <w:rPr>
          <w:sz w:val="18"/>
        </w:rPr>
        <w:t xml:space="preserve"> </w:t>
      </w:r>
      <w:r w:rsidRPr="00A55DB1">
        <w:rPr>
          <w:sz w:val="18"/>
        </w:rPr>
        <w:t>etmeyiz,</w:t>
      </w:r>
      <w:r w:rsidRPr="00A55DB1" w:rsidR="0030183B">
        <w:rPr>
          <w:sz w:val="18"/>
        </w:rPr>
        <w:t xml:space="preserve"> </w:t>
      </w:r>
      <w:r w:rsidRPr="00A55DB1">
        <w:rPr>
          <w:sz w:val="18"/>
        </w:rPr>
        <w:t>kabul</w:t>
      </w:r>
      <w:r w:rsidRPr="00A55DB1" w:rsidR="0030183B">
        <w:rPr>
          <w:sz w:val="18"/>
        </w:rPr>
        <w:t xml:space="preserve"> </w:t>
      </w:r>
      <w:r w:rsidRPr="00A55DB1">
        <w:rPr>
          <w:sz w:val="18"/>
        </w:rPr>
        <w:t>etmeyiz</w:t>
      </w:r>
      <w:r w:rsidRPr="00A55DB1" w:rsidR="0030183B">
        <w:rPr>
          <w:sz w:val="18"/>
        </w:rPr>
        <w:t xml:space="preserve"> </w:t>
      </w:r>
      <w:r w:rsidRPr="00A55DB1">
        <w:rPr>
          <w:sz w:val="18"/>
        </w:rPr>
        <w:t>ama</w:t>
      </w:r>
      <w:r w:rsidRPr="00A55DB1" w:rsidR="0030183B">
        <w:rPr>
          <w:sz w:val="18"/>
        </w:rPr>
        <w:t xml:space="preserve"> </w:t>
      </w:r>
      <w:r w:rsidRPr="00A55DB1">
        <w:rPr>
          <w:sz w:val="18"/>
        </w:rPr>
        <w:t>şunu</w:t>
      </w:r>
      <w:r w:rsidRPr="00A55DB1" w:rsidR="0030183B">
        <w:rPr>
          <w:sz w:val="18"/>
        </w:rPr>
        <w:t xml:space="preserve"> </w:t>
      </w:r>
      <w:r w:rsidRPr="00A55DB1">
        <w:rPr>
          <w:sz w:val="18"/>
        </w:rPr>
        <w:t>unutmayalım:</w:t>
      </w:r>
      <w:r w:rsidRPr="00A55DB1" w:rsidR="0030183B">
        <w:rPr>
          <w:sz w:val="18"/>
        </w:rPr>
        <w:t xml:space="preserve"> </w:t>
      </w:r>
      <w:r w:rsidRPr="00A55DB1">
        <w:rPr>
          <w:sz w:val="18"/>
        </w:rPr>
        <w:t>Değerli</w:t>
      </w:r>
      <w:r w:rsidRPr="00A55DB1" w:rsidR="0030183B">
        <w:rPr>
          <w:sz w:val="18"/>
        </w:rPr>
        <w:t xml:space="preserve"> </w:t>
      </w:r>
      <w:r w:rsidRPr="00A55DB1">
        <w:rPr>
          <w:sz w:val="18"/>
        </w:rPr>
        <w:t>arkadaşlar;</w:t>
      </w:r>
      <w:r w:rsidRPr="00A55DB1" w:rsidR="0030183B">
        <w:rPr>
          <w:sz w:val="18"/>
        </w:rPr>
        <w:t xml:space="preserve"> </w:t>
      </w:r>
      <w:r w:rsidRPr="00A55DB1">
        <w:rPr>
          <w:sz w:val="18"/>
        </w:rPr>
        <w:t>Her</w:t>
      </w:r>
      <w:r w:rsidRPr="00A55DB1" w:rsidR="0030183B">
        <w:rPr>
          <w:sz w:val="18"/>
        </w:rPr>
        <w:t xml:space="preserve"> </w:t>
      </w:r>
      <w:r w:rsidRPr="00A55DB1">
        <w:rPr>
          <w:sz w:val="18"/>
        </w:rPr>
        <w:t>parti</w:t>
      </w:r>
      <w:r w:rsidRPr="00A55DB1" w:rsidR="0030183B">
        <w:rPr>
          <w:sz w:val="18"/>
        </w:rPr>
        <w:t xml:space="preserve"> </w:t>
      </w:r>
      <w:r w:rsidRPr="00A55DB1">
        <w:rPr>
          <w:sz w:val="18"/>
        </w:rPr>
        <w:t>kendi</w:t>
      </w:r>
      <w:r w:rsidRPr="00A55DB1" w:rsidR="0030183B">
        <w:rPr>
          <w:sz w:val="18"/>
        </w:rPr>
        <w:t xml:space="preserve"> </w:t>
      </w:r>
      <w:r w:rsidRPr="00A55DB1">
        <w:rPr>
          <w:sz w:val="18"/>
        </w:rPr>
        <w:t>politikasını,</w:t>
      </w:r>
      <w:r w:rsidRPr="00A55DB1" w:rsidR="0030183B">
        <w:rPr>
          <w:sz w:val="18"/>
        </w:rPr>
        <w:t xml:space="preserve"> </w:t>
      </w:r>
      <w:r w:rsidRPr="00A55DB1">
        <w:rPr>
          <w:sz w:val="18"/>
        </w:rPr>
        <w:t>kendi</w:t>
      </w:r>
      <w:r w:rsidRPr="00A55DB1" w:rsidR="0030183B">
        <w:rPr>
          <w:sz w:val="18"/>
        </w:rPr>
        <w:t xml:space="preserve"> </w:t>
      </w:r>
      <w:r w:rsidRPr="00A55DB1">
        <w:rPr>
          <w:sz w:val="18"/>
        </w:rPr>
        <w:t>fikirlerini</w:t>
      </w:r>
      <w:r w:rsidRPr="00A55DB1" w:rsidR="0030183B">
        <w:rPr>
          <w:sz w:val="18"/>
        </w:rPr>
        <w:t xml:space="preserve"> </w:t>
      </w:r>
      <w:r w:rsidRPr="00A55DB1">
        <w:rPr>
          <w:sz w:val="18"/>
        </w:rPr>
        <w:t>Parlamentoda</w:t>
      </w:r>
      <w:r w:rsidRPr="00A55DB1" w:rsidR="0030183B">
        <w:rPr>
          <w:sz w:val="18"/>
        </w:rPr>
        <w:t xml:space="preserve"> </w:t>
      </w:r>
      <w:r w:rsidRPr="00A55DB1">
        <w:rPr>
          <w:sz w:val="18"/>
        </w:rPr>
        <w:t>dile</w:t>
      </w:r>
      <w:r w:rsidRPr="00A55DB1" w:rsidR="0030183B">
        <w:rPr>
          <w:sz w:val="18"/>
        </w:rPr>
        <w:t xml:space="preserve"> </w:t>
      </w:r>
      <w:r w:rsidRPr="00A55DB1">
        <w:rPr>
          <w:sz w:val="18"/>
        </w:rPr>
        <w:t>getirecektir,</w:t>
      </w:r>
      <w:r w:rsidRPr="00A55DB1" w:rsidR="0030183B">
        <w:rPr>
          <w:sz w:val="18"/>
        </w:rPr>
        <w:t xml:space="preserve"> </w:t>
      </w:r>
      <w:r w:rsidRPr="00A55DB1">
        <w:rPr>
          <w:sz w:val="18"/>
        </w:rPr>
        <w:t>buna</w:t>
      </w:r>
      <w:r w:rsidRPr="00A55DB1" w:rsidR="0030183B">
        <w:rPr>
          <w:sz w:val="18"/>
        </w:rPr>
        <w:t xml:space="preserve"> </w:t>
      </w:r>
      <w:r w:rsidRPr="00A55DB1">
        <w:rPr>
          <w:sz w:val="18"/>
        </w:rPr>
        <w:t>hakkı</w:t>
      </w:r>
      <w:r w:rsidRPr="00A55DB1" w:rsidR="0030183B">
        <w:rPr>
          <w:sz w:val="18"/>
        </w:rPr>
        <w:t xml:space="preserve"> </w:t>
      </w:r>
      <w:r w:rsidRPr="00A55DB1">
        <w:rPr>
          <w:sz w:val="18"/>
        </w:rPr>
        <w:t>var</w:t>
      </w:r>
      <w:r w:rsidRPr="00A55DB1" w:rsidR="0030183B">
        <w:rPr>
          <w:sz w:val="18"/>
        </w:rPr>
        <w:t xml:space="preserve"> </w:t>
      </w:r>
      <w:r w:rsidRPr="00A55DB1">
        <w:rPr>
          <w:sz w:val="18"/>
        </w:rPr>
        <w:t>ama</w:t>
      </w:r>
      <w:r w:rsidRPr="00A55DB1" w:rsidR="0030183B">
        <w:rPr>
          <w:sz w:val="18"/>
        </w:rPr>
        <w:t xml:space="preserve"> </w:t>
      </w:r>
      <w:r w:rsidRPr="00A55DB1">
        <w:rPr>
          <w:sz w:val="18"/>
        </w:rPr>
        <w:t>bir</w:t>
      </w:r>
      <w:r w:rsidRPr="00A55DB1" w:rsidR="0030183B">
        <w:rPr>
          <w:sz w:val="18"/>
        </w:rPr>
        <w:t xml:space="preserve"> </w:t>
      </w:r>
      <w:r w:rsidRPr="00A55DB1">
        <w:rPr>
          <w:sz w:val="18"/>
        </w:rPr>
        <w:t>partiye</w:t>
      </w:r>
      <w:r w:rsidRPr="00A55DB1" w:rsidR="0030183B">
        <w:rPr>
          <w:sz w:val="18"/>
        </w:rPr>
        <w:t xml:space="preserve"> </w:t>
      </w:r>
      <w:r w:rsidRPr="00A55DB1">
        <w:rPr>
          <w:sz w:val="18"/>
        </w:rPr>
        <w:t>veya</w:t>
      </w:r>
      <w:r w:rsidRPr="00A55DB1" w:rsidR="0030183B">
        <w:rPr>
          <w:sz w:val="18"/>
        </w:rPr>
        <w:t xml:space="preserve"> </w:t>
      </w:r>
      <w:r w:rsidRPr="00A55DB1">
        <w:rPr>
          <w:sz w:val="18"/>
        </w:rPr>
        <w:t>birden</w:t>
      </w:r>
      <w:r w:rsidRPr="00A55DB1" w:rsidR="0030183B">
        <w:rPr>
          <w:sz w:val="18"/>
        </w:rPr>
        <w:t xml:space="preserve"> </w:t>
      </w:r>
      <w:r w:rsidRPr="00A55DB1">
        <w:rPr>
          <w:sz w:val="18"/>
        </w:rPr>
        <w:t>fazla</w:t>
      </w:r>
      <w:r w:rsidRPr="00A55DB1" w:rsidR="0030183B">
        <w:rPr>
          <w:sz w:val="18"/>
        </w:rPr>
        <w:t xml:space="preserve"> </w:t>
      </w:r>
      <w:r w:rsidRPr="00A55DB1">
        <w:rPr>
          <w:sz w:val="18"/>
        </w:rPr>
        <w:t>partiye</w:t>
      </w:r>
      <w:r w:rsidRPr="00A55DB1" w:rsidR="0030183B">
        <w:rPr>
          <w:sz w:val="18"/>
        </w:rPr>
        <w:t xml:space="preserve"> </w:t>
      </w:r>
      <w:r w:rsidRPr="00A55DB1">
        <w:rPr>
          <w:sz w:val="18"/>
        </w:rPr>
        <w:t>ne</w:t>
      </w:r>
      <w:r w:rsidRPr="00A55DB1" w:rsidR="0030183B">
        <w:rPr>
          <w:sz w:val="18"/>
        </w:rPr>
        <w:t xml:space="preserve"> </w:t>
      </w:r>
      <w:r w:rsidRPr="00A55DB1">
        <w:rPr>
          <w:sz w:val="18"/>
        </w:rPr>
        <w:t>kadar</w:t>
      </w:r>
      <w:r w:rsidRPr="00A55DB1" w:rsidR="0030183B">
        <w:rPr>
          <w:sz w:val="18"/>
        </w:rPr>
        <w:t xml:space="preserve"> </w:t>
      </w:r>
      <w:r w:rsidRPr="00A55DB1">
        <w:rPr>
          <w:sz w:val="18"/>
        </w:rPr>
        <w:t>muhalefet</w:t>
      </w:r>
      <w:r w:rsidRPr="00A55DB1" w:rsidR="0030183B">
        <w:rPr>
          <w:sz w:val="18"/>
        </w:rPr>
        <w:t xml:space="preserve"> </w:t>
      </w:r>
      <w:r w:rsidRPr="00A55DB1">
        <w:rPr>
          <w:sz w:val="18"/>
        </w:rPr>
        <w:t>görevi</w:t>
      </w:r>
      <w:r w:rsidRPr="00A55DB1" w:rsidR="0030183B">
        <w:rPr>
          <w:sz w:val="18"/>
        </w:rPr>
        <w:t xml:space="preserve"> </w:t>
      </w:r>
      <w:r w:rsidRPr="00A55DB1">
        <w:rPr>
          <w:sz w:val="18"/>
        </w:rPr>
        <w:t>verildiyse</w:t>
      </w:r>
      <w:r w:rsidRPr="00A55DB1" w:rsidR="0030183B">
        <w:rPr>
          <w:sz w:val="18"/>
        </w:rPr>
        <w:t xml:space="preserve"> </w:t>
      </w:r>
      <w:r w:rsidRPr="00A55DB1">
        <w:rPr>
          <w:sz w:val="18"/>
        </w:rPr>
        <w:t>bir</w:t>
      </w:r>
      <w:r w:rsidRPr="00A55DB1" w:rsidR="0030183B">
        <w:rPr>
          <w:sz w:val="18"/>
        </w:rPr>
        <w:t xml:space="preserve"> </w:t>
      </w:r>
      <w:r w:rsidRPr="00A55DB1">
        <w:rPr>
          <w:sz w:val="18"/>
        </w:rPr>
        <w:t>başka</w:t>
      </w:r>
      <w:r w:rsidRPr="00A55DB1" w:rsidR="0030183B">
        <w:rPr>
          <w:sz w:val="18"/>
        </w:rPr>
        <w:t xml:space="preserve"> </w:t>
      </w:r>
      <w:r w:rsidRPr="00A55DB1">
        <w:rPr>
          <w:sz w:val="18"/>
        </w:rPr>
        <w:t>partiye</w:t>
      </w:r>
      <w:r w:rsidRPr="00A55DB1" w:rsidR="0030183B">
        <w:rPr>
          <w:sz w:val="18"/>
        </w:rPr>
        <w:t xml:space="preserve"> </w:t>
      </w:r>
      <w:r w:rsidRPr="00A55DB1">
        <w:rPr>
          <w:sz w:val="18"/>
        </w:rPr>
        <w:t>de</w:t>
      </w:r>
      <w:r w:rsidRPr="00A55DB1" w:rsidR="0030183B">
        <w:rPr>
          <w:sz w:val="18"/>
        </w:rPr>
        <w:t xml:space="preserve"> </w:t>
      </w:r>
      <w:r w:rsidRPr="00A55DB1">
        <w:rPr>
          <w:sz w:val="18"/>
        </w:rPr>
        <w:t>iktidar</w:t>
      </w:r>
      <w:r w:rsidRPr="00A55DB1" w:rsidR="0030183B">
        <w:rPr>
          <w:sz w:val="18"/>
        </w:rPr>
        <w:t xml:space="preserve"> </w:t>
      </w:r>
      <w:r w:rsidRPr="00A55DB1">
        <w:rPr>
          <w:sz w:val="18"/>
        </w:rPr>
        <w:t>görevi</w:t>
      </w:r>
      <w:r w:rsidRPr="00A55DB1" w:rsidR="0030183B">
        <w:rPr>
          <w:sz w:val="18"/>
        </w:rPr>
        <w:t xml:space="preserve"> </w:t>
      </w:r>
      <w:r w:rsidRPr="00A55DB1">
        <w:rPr>
          <w:sz w:val="18"/>
        </w:rPr>
        <w:t>verilmiştir.</w:t>
      </w:r>
      <w:r w:rsidRPr="00A55DB1" w:rsidR="0030183B">
        <w:rPr>
          <w:sz w:val="18"/>
        </w:rPr>
        <w:t xml:space="preserve"> </w:t>
      </w:r>
      <w:r w:rsidRPr="00A55DB1">
        <w:rPr>
          <w:sz w:val="18"/>
        </w:rPr>
        <w:t>“Ben</w:t>
      </w:r>
      <w:r w:rsidRPr="00A55DB1" w:rsidR="0030183B">
        <w:rPr>
          <w:sz w:val="18"/>
        </w:rPr>
        <w:t xml:space="preserve"> </w:t>
      </w:r>
      <w:r w:rsidRPr="00A55DB1">
        <w:rPr>
          <w:sz w:val="18"/>
        </w:rPr>
        <w:t>muhalefetim</w:t>
      </w:r>
      <w:r w:rsidRPr="00A55DB1" w:rsidR="0030183B">
        <w:rPr>
          <w:sz w:val="18"/>
        </w:rPr>
        <w:t xml:space="preserve"> </w:t>
      </w:r>
      <w:r w:rsidRPr="00A55DB1">
        <w:rPr>
          <w:sz w:val="18"/>
        </w:rPr>
        <w:t>demokratik</w:t>
      </w:r>
      <w:r w:rsidRPr="00A55DB1" w:rsidR="0030183B">
        <w:rPr>
          <w:sz w:val="18"/>
        </w:rPr>
        <w:t xml:space="preserve"> </w:t>
      </w:r>
      <w:r w:rsidRPr="00A55DB1">
        <w:rPr>
          <w:sz w:val="18"/>
        </w:rPr>
        <w:t>sistem</w:t>
      </w:r>
      <w:r w:rsidRPr="00A55DB1" w:rsidR="0030183B">
        <w:rPr>
          <w:sz w:val="18"/>
        </w:rPr>
        <w:t xml:space="preserve"> </w:t>
      </w:r>
      <w:r w:rsidRPr="00A55DB1">
        <w:rPr>
          <w:sz w:val="18"/>
        </w:rPr>
        <w:t>içerisinde</w:t>
      </w:r>
      <w:r w:rsidRPr="00A55DB1" w:rsidR="0030183B">
        <w:rPr>
          <w:sz w:val="18"/>
        </w:rPr>
        <w:t xml:space="preserve"> </w:t>
      </w:r>
      <w:r w:rsidRPr="00A55DB1">
        <w:rPr>
          <w:sz w:val="18"/>
        </w:rPr>
        <w:t>ben</w:t>
      </w:r>
      <w:r w:rsidRPr="00A55DB1" w:rsidR="0030183B">
        <w:rPr>
          <w:sz w:val="18"/>
        </w:rPr>
        <w:t xml:space="preserve"> </w:t>
      </w:r>
      <w:r w:rsidRPr="00A55DB1">
        <w:rPr>
          <w:sz w:val="18"/>
        </w:rPr>
        <w:t>konuşurum,</w:t>
      </w:r>
      <w:r w:rsidRPr="00A55DB1" w:rsidR="0030183B">
        <w:rPr>
          <w:sz w:val="18"/>
        </w:rPr>
        <w:t xml:space="preserve"> </w:t>
      </w:r>
      <w:r w:rsidRPr="00A55DB1">
        <w:rPr>
          <w:sz w:val="18"/>
        </w:rPr>
        <w:t>eleştiririm</w:t>
      </w:r>
      <w:r w:rsidRPr="00A55DB1" w:rsidR="0030183B">
        <w:rPr>
          <w:sz w:val="18"/>
        </w:rPr>
        <w:t xml:space="preserve"> </w:t>
      </w:r>
      <w:r w:rsidRPr="00A55DB1">
        <w:rPr>
          <w:sz w:val="18"/>
        </w:rPr>
        <w:t>ama</w:t>
      </w:r>
      <w:r w:rsidRPr="00A55DB1" w:rsidR="0030183B">
        <w:rPr>
          <w:sz w:val="18"/>
        </w:rPr>
        <w:t xml:space="preserve"> </w:t>
      </w:r>
      <w:r w:rsidRPr="00A55DB1">
        <w:rPr>
          <w:sz w:val="18"/>
        </w:rPr>
        <w:t>bana</w:t>
      </w:r>
      <w:r w:rsidRPr="00A55DB1" w:rsidR="0030183B">
        <w:rPr>
          <w:sz w:val="18"/>
        </w:rPr>
        <w:t xml:space="preserve"> </w:t>
      </w:r>
      <w:r w:rsidRPr="00A55DB1">
        <w:rPr>
          <w:sz w:val="18"/>
        </w:rPr>
        <w:t>kimse</w:t>
      </w:r>
      <w:r w:rsidRPr="00A55DB1" w:rsidR="0030183B">
        <w:rPr>
          <w:sz w:val="18"/>
        </w:rPr>
        <w:t xml:space="preserve"> </w:t>
      </w:r>
      <w:r w:rsidRPr="00A55DB1">
        <w:rPr>
          <w:sz w:val="18"/>
        </w:rPr>
        <w:t>bir</w:t>
      </w:r>
      <w:r w:rsidRPr="00A55DB1" w:rsidR="0030183B">
        <w:rPr>
          <w:sz w:val="18"/>
        </w:rPr>
        <w:t xml:space="preserve"> </w:t>
      </w:r>
      <w:r w:rsidRPr="00A55DB1">
        <w:rPr>
          <w:sz w:val="18"/>
        </w:rPr>
        <w:t>şey</w:t>
      </w:r>
      <w:r w:rsidRPr="00A55DB1" w:rsidR="0030183B">
        <w:rPr>
          <w:sz w:val="18"/>
        </w:rPr>
        <w:t xml:space="preserve"> </w:t>
      </w:r>
      <w:r w:rsidRPr="00A55DB1">
        <w:rPr>
          <w:sz w:val="18"/>
        </w:rPr>
        <w:t>diyemez.</w:t>
      </w:r>
      <w:r w:rsidRPr="00A55DB1" w:rsidR="0030183B">
        <w:rPr>
          <w:sz w:val="18"/>
        </w:rPr>
        <w:t xml:space="preserve"> </w:t>
      </w:r>
      <w:r w:rsidRPr="00A55DB1">
        <w:rPr>
          <w:sz w:val="18"/>
        </w:rPr>
        <w:t>Ben</w:t>
      </w:r>
      <w:r w:rsidRPr="00A55DB1" w:rsidR="0030183B">
        <w:rPr>
          <w:sz w:val="18"/>
        </w:rPr>
        <w:t xml:space="preserve"> </w:t>
      </w:r>
      <w:r w:rsidRPr="00A55DB1">
        <w:rPr>
          <w:sz w:val="18"/>
        </w:rPr>
        <w:t>bu</w:t>
      </w:r>
      <w:r w:rsidRPr="00A55DB1" w:rsidR="0030183B">
        <w:rPr>
          <w:sz w:val="18"/>
        </w:rPr>
        <w:t xml:space="preserve"> </w:t>
      </w:r>
      <w:r w:rsidRPr="00A55DB1">
        <w:rPr>
          <w:sz w:val="18"/>
        </w:rPr>
        <w:t>meşru</w:t>
      </w:r>
      <w:r w:rsidRPr="00A55DB1" w:rsidR="0030183B">
        <w:rPr>
          <w:sz w:val="18"/>
        </w:rPr>
        <w:t xml:space="preserve"> </w:t>
      </w:r>
      <w:r w:rsidRPr="00A55DB1">
        <w:rPr>
          <w:sz w:val="18"/>
        </w:rPr>
        <w:t>haklardan</w:t>
      </w:r>
      <w:r w:rsidRPr="00A55DB1" w:rsidR="0030183B">
        <w:rPr>
          <w:sz w:val="18"/>
        </w:rPr>
        <w:t xml:space="preserve"> </w:t>
      </w:r>
      <w:r w:rsidRPr="00A55DB1">
        <w:rPr>
          <w:sz w:val="18"/>
        </w:rPr>
        <w:t>faydalanırım</w:t>
      </w:r>
      <w:r w:rsidRPr="00A55DB1" w:rsidR="0030183B">
        <w:rPr>
          <w:sz w:val="18"/>
        </w:rPr>
        <w:t xml:space="preserve"> </w:t>
      </w:r>
      <w:r w:rsidRPr="00A55DB1">
        <w:rPr>
          <w:sz w:val="18"/>
        </w:rPr>
        <w:t>ama</w:t>
      </w:r>
      <w:r w:rsidRPr="00A55DB1" w:rsidR="0030183B">
        <w:rPr>
          <w:sz w:val="18"/>
        </w:rPr>
        <w:t xml:space="preserve"> </w:t>
      </w:r>
      <w:r w:rsidRPr="00A55DB1">
        <w:rPr>
          <w:sz w:val="18"/>
        </w:rPr>
        <w:t>iktidar</w:t>
      </w:r>
      <w:r w:rsidRPr="00A55DB1" w:rsidR="0030183B">
        <w:rPr>
          <w:sz w:val="18"/>
        </w:rPr>
        <w:t xml:space="preserve"> </w:t>
      </w:r>
      <w:r w:rsidRPr="00A55DB1">
        <w:rPr>
          <w:sz w:val="18"/>
        </w:rPr>
        <w:t>bu</w:t>
      </w:r>
      <w:r w:rsidRPr="00A55DB1" w:rsidR="0030183B">
        <w:rPr>
          <w:sz w:val="18"/>
        </w:rPr>
        <w:t xml:space="preserve"> </w:t>
      </w:r>
      <w:r w:rsidRPr="00A55DB1">
        <w:rPr>
          <w:sz w:val="18"/>
        </w:rPr>
        <w:t>noktada</w:t>
      </w:r>
      <w:r w:rsidRPr="00A55DB1" w:rsidR="0030183B">
        <w:rPr>
          <w:sz w:val="18"/>
        </w:rPr>
        <w:t xml:space="preserve"> </w:t>
      </w:r>
      <w:r w:rsidRPr="00A55DB1">
        <w:rPr>
          <w:sz w:val="18"/>
        </w:rPr>
        <w:t>İç</w:t>
      </w:r>
      <w:r w:rsidRPr="00A55DB1" w:rsidR="0030183B">
        <w:rPr>
          <w:sz w:val="18"/>
        </w:rPr>
        <w:t xml:space="preserve"> </w:t>
      </w:r>
      <w:r w:rsidRPr="00A55DB1">
        <w:rPr>
          <w:sz w:val="18"/>
        </w:rPr>
        <w:t>Tüzük’ten</w:t>
      </w:r>
      <w:r w:rsidRPr="00A55DB1" w:rsidR="0030183B">
        <w:rPr>
          <w:sz w:val="18"/>
        </w:rPr>
        <w:t xml:space="preserve"> </w:t>
      </w:r>
      <w:r w:rsidRPr="00A55DB1">
        <w:rPr>
          <w:sz w:val="18"/>
        </w:rPr>
        <w:t>kaynaklı</w:t>
      </w:r>
      <w:r w:rsidRPr="00A55DB1" w:rsidR="0030183B">
        <w:rPr>
          <w:sz w:val="18"/>
        </w:rPr>
        <w:t xml:space="preserve"> </w:t>
      </w:r>
      <w:r w:rsidRPr="00A55DB1">
        <w:rPr>
          <w:sz w:val="18"/>
        </w:rPr>
        <w:t>haklarını</w:t>
      </w:r>
      <w:r w:rsidRPr="00A55DB1" w:rsidR="0030183B">
        <w:rPr>
          <w:sz w:val="18"/>
        </w:rPr>
        <w:t xml:space="preserve"> </w:t>
      </w:r>
      <w:r w:rsidRPr="00A55DB1">
        <w:rPr>
          <w:sz w:val="18"/>
        </w:rPr>
        <w:t>kullanamaz.”</w:t>
      </w:r>
      <w:r w:rsidRPr="00A55DB1" w:rsidR="0030183B">
        <w:rPr>
          <w:sz w:val="18"/>
        </w:rPr>
        <w:t xml:space="preserve"> </w:t>
      </w:r>
      <w:r w:rsidRPr="00A55DB1">
        <w:rPr>
          <w:sz w:val="18"/>
        </w:rPr>
        <w:t>diyemeyiz.</w:t>
      </w:r>
      <w:r w:rsidRPr="00A55DB1" w:rsidR="0030183B">
        <w:rPr>
          <w:sz w:val="18"/>
        </w:rPr>
        <w:t xml:space="preserve"> </w:t>
      </w:r>
      <w:r w:rsidRPr="00A55DB1">
        <w:rPr>
          <w:sz w:val="18"/>
        </w:rPr>
        <w:t>Bu</w:t>
      </w:r>
      <w:r w:rsidRPr="00A55DB1" w:rsidR="0030183B">
        <w:rPr>
          <w:sz w:val="18"/>
        </w:rPr>
        <w:t xml:space="preserve"> </w:t>
      </w:r>
      <w:r w:rsidRPr="00A55DB1">
        <w:rPr>
          <w:sz w:val="18"/>
        </w:rPr>
        <w:t>sistem</w:t>
      </w:r>
      <w:r w:rsidRPr="00A55DB1" w:rsidR="0030183B">
        <w:rPr>
          <w:sz w:val="18"/>
        </w:rPr>
        <w:t xml:space="preserve"> </w:t>
      </w:r>
      <w:r w:rsidRPr="00A55DB1">
        <w:rPr>
          <w:sz w:val="18"/>
        </w:rPr>
        <w:t>içerisinde</w:t>
      </w:r>
      <w:r w:rsidRPr="00A55DB1" w:rsidR="0030183B">
        <w:rPr>
          <w:sz w:val="18"/>
        </w:rPr>
        <w:t xml:space="preserve"> </w:t>
      </w:r>
      <w:r w:rsidRPr="00A55DB1">
        <w:rPr>
          <w:sz w:val="18"/>
        </w:rPr>
        <w:t>muhalefet</w:t>
      </w:r>
      <w:r w:rsidRPr="00A55DB1" w:rsidR="0030183B">
        <w:rPr>
          <w:sz w:val="18"/>
        </w:rPr>
        <w:t xml:space="preserve"> </w:t>
      </w:r>
      <w:r w:rsidRPr="00A55DB1">
        <w:rPr>
          <w:sz w:val="18"/>
        </w:rPr>
        <w:t>her</w:t>
      </w:r>
      <w:r w:rsidRPr="00A55DB1" w:rsidR="0030183B">
        <w:rPr>
          <w:sz w:val="18"/>
        </w:rPr>
        <w:t xml:space="preserve"> </w:t>
      </w:r>
      <w:r w:rsidRPr="00A55DB1">
        <w:rPr>
          <w:sz w:val="18"/>
        </w:rPr>
        <w:t>ne</w:t>
      </w:r>
      <w:r w:rsidRPr="00A55DB1" w:rsidR="0030183B">
        <w:rPr>
          <w:sz w:val="18"/>
        </w:rPr>
        <w:t xml:space="preserve"> </w:t>
      </w:r>
      <w:r w:rsidRPr="00A55DB1">
        <w:rPr>
          <w:sz w:val="18"/>
        </w:rPr>
        <w:t>kadar</w:t>
      </w:r>
      <w:r w:rsidRPr="00A55DB1" w:rsidR="0030183B">
        <w:rPr>
          <w:sz w:val="18"/>
        </w:rPr>
        <w:t xml:space="preserve"> </w:t>
      </w:r>
      <w:r w:rsidRPr="00A55DB1">
        <w:rPr>
          <w:sz w:val="18"/>
        </w:rPr>
        <w:t>kendi</w:t>
      </w:r>
      <w:r w:rsidRPr="00A55DB1" w:rsidR="0030183B">
        <w:rPr>
          <w:sz w:val="18"/>
        </w:rPr>
        <w:t xml:space="preserve"> </w:t>
      </w:r>
      <w:r w:rsidRPr="00A55DB1">
        <w:rPr>
          <w:sz w:val="18"/>
        </w:rPr>
        <w:t>fikirlerini,</w:t>
      </w:r>
      <w:r w:rsidRPr="00A55DB1" w:rsidR="0030183B">
        <w:rPr>
          <w:sz w:val="18"/>
        </w:rPr>
        <w:t xml:space="preserve"> </w:t>
      </w:r>
      <w:r w:rsidRPr="00A55DB1">
        <w:rPr>
          <w:sz w:val="18"/>
        </w:rPr>
        <w:t>kanaatlerini</w:t>
      </w:r>
      <w:r w:rsidRPr="00A55DB1" w:rsidR="0030183B">
        <w:rPr>
          <w:sz w:val="18"/>
        </w:rPr>
        <w:t xml:space="preserve"> </w:t>
      </w:r>
      <w:r w:rsidRPr="00A55DB1">
        <w:rPr>
          <w:sz w:val="18"/>
        </w:rPr>
        <w:t>özgürce</w:t>
      </w:r>
      <w:r w:rsidRPr="00A55DB1" w:rsidR="0030183B">
        <w:rPr>
          <w:sz w:val="18"/>
        </w:rPr>
        <w:t xml:space="preserve"> </w:t>
      </w:r>
      <w:r w:rsidRPr="00A55DB1">
        <w:rPr>
          <w:sz w:val="18"/>
        </w:rPr>
        <w:t>ortaya</w:t>
      </w:r>
      <w:r w:rsidRPr="00A55DB1" w:rsidR="0030183B">
        <w:rPr>
          <w:sz w:val="18"/>
        </w:rPr>
        <w:t xml:space="preserve"> </w:t>
      </w:r>
      <w:r w:rsidRPr="00A55DB1">
        <w:rPr>
          <w:sz w:val="18"/>
        </w:rPr>
        <w:t>koyabilme</w:t>
      </w:r>
      <w:r w:rsidRPr="00A55DB1" w:rsidR="0030183B">
        <w:rPr>
          <w:sz w:val="18"/>
        </w:rPr>
        <w:t xml:space="preserve"> </w:t>
      </w:r>
      <w:r w:rsidRPr="00A55DB1">
        <w:rPr>
          <w:sz w:val="18"/>
        </w:rPr>
        <w:t>ve</w:t>
      </w:r>
      <w:r w:rsidRPr="00A55DB1" w:rsidR="0030183B">
        <w:rPr>
          <w:sz w:val="18"/>
        </w:rPr>
        <w:t xml:space="preserve"> </w:t>
      </w:r>
      <w:r w:rsidRPr="00A55DB1">
        <w:rPr>
          <w:sz w:val="18"/>
        </w:rPr>
        <w:t>İç</w:t>
      </w:r>
      <w:r w:rsidRPr="00A55DB1" w:rsidR="0030183B">
        <w:rPr>
          <w:sz w:val="18"/>
        </w:rPr>
        <w:t xml:space="preserve"> </w:t>
      </w:r>
      <w:r w:rsidRPr="00A55DB1">
        <w:rPr>
          <w:sz w:val="18"/>
        </w:rPr>
        <w:t>Tüzük</w:t>
      </w:r>
      <w:r w:rsidRPr="00A55DB1" w:rsidR="0030183B">
        <w:rPr>
          <w:sz w:val="18"/>
        </w:rPr>
        <w:t xml:space="preserve"> </w:t>
      </w:r>
      <w:r w:rsidRPr="00A55DB1">
        <w:rPr>
          <w:sz w:val="18"/>
        </w:rPr>
        <w:t>hükümlerinden</w:t>
      </w:r>
      <w:r w:rsidRPr="00A55DB1" w:rsidR="0030183B">
        <w:rPr>
          <w:sz w:val="18"/>
        </w:rPr>
        <w:t xml:space="preserve"> </w:t>
      </w:r>
      <w:r w:rsidRPr="00A55DB1">
        <w:rPr>
          <w:sz w:val="18"/>
        </w:rPr>
        <w:t>faydalanma</w:t>
      </w:r>
      <w:r w:rsidRPr="00A55DB1" w:rsidR="0030183B">
        <w:rPr>
          <w:sz w:val="18"/>
        </w:rPr>
        <w:t xml:space="preserve"> </w:t>
      </w:r>
      <w:r w:rsidRPr="00A55DB1">
        <w:rPr>
          <w:sz w:val="18"/>
        </w:rPr>
        <w:t>hakkına</w:t>
      </w:r>
      <w:r w:rsidRPr="00A55DB1" w:rsidR="0030183B">
        <w:rPr>
          <w:sz w:val="18"/>
        </w:rPr>
        <w:t xml:space="preserve"> </w:t>
      </w:r>
      <w:r w:rsidRPr="00A55DB1">
        <w:rPr>
          <w:sz w:val="18"/>
        </w:rPr>
        <w:t>sahipse</w:t>
      </w:r>
      <w:r w:rsidRPr="00A55DB1" w:rsidR="0030183B">
        <w:rPr>
          <w:sz w:val="18"/>
        </w:rPr>
        <w:t xml:space="preserve"> </w:t>
      </w:r>
      <w:r w:rsidRPr="00A55DB1">
        <w:rPr>
          <w:sz w:val="18"/>
        </w:rPr>
        <w:t>bir</w:t>
      </w:r>
      <w:r w:rsidRPr="00A55DB1" w:rsidR="0030183B">
        <w:rPr>
          <w:sz w:val="18"/>
        </w:rPr>
        <w:t xml:space="preserve"> </w:t>
      </w:r>
      <w:r w:rsidRPr="00A55DB1">
        <w:rPr>
          <w:sz w:val="18"/>
        </w:rPr>
        <w:t>o</w:t>
      </w:r>
      <w:r w:rsidRPr="00A55DB1" w:rsidR="0030183B">
        <w:rPr>
          <w:sz w:val="18"/>
        </w:rPr>
        <w:t xml:space="preserve"> </w:t>
      </w:r>
      <w:r w:rsidRPr="00A55DB1">
        <w:rPr>
          <w:sz w:val="18"/>
        </w:rPr>
        <w:t>kadar</w:t>
      </w:r>
      <w:r w:rsidRPr="00A55DB1" w:rsidR="0030183B">
        <w:rPr>
          <w:sz w:val="18"/>
        </w:rPr>
        <w:t xml:space="preserve"> </w:t>
      </w:r>
      <w:r w:rsidRPr="00A55DB1">
        <w:rPr>
          <w:sz w:val="18"/>
        </w:rPr>
        <w:t>da</w:t>
      </w:r>
      <w:r w:rsidRPr="00A55DB1" w:rsidR="0030183B">
        <w:rPr>
          <w:sz w:val="18"/>
        </w:rPr>
        <w:t xml:space="preserve"> </w:t>
      </w:r>
      <w:r w:rsidRPr="00A55DB1">
        <w:rPr>
          <w:sz w:val="18"/>
        </w:rPr>
        <w:t>iktidar</w:t>
      </w:r>
      <w:r w:rsidRPr="00A55DB1" w:rsidR="0030183B">
        <w:rPr>
          <w:sz w:val="18"/>
        </w:rPr>
        <w:t xml:space="preserve"> </w:t>
      </w:r>
      <w:r w:rsidRPr="00A55DB1">
        <w:rPr>
          <w:sz w:val="18"/>
        </w:rPr>
        <w:t>grubu</w:t>
      </w:r>
      <w:r w:rsidRPr="00A55DB1" w:rsidR="0030183B">
        <w:rPr>
          <w:sz w:val="18"/>
        </w:rPr>
        <w:t xml:space="preserve"> </w:t>
      </w:r>
      <w:r w:rsidRPr="00A55DB1">
        <w:rPr>
          <w:sz w:val="18"/>
        </w:rPr>
        <w:t>ya</w:t>
      </w:r>
      <w:r w:rsidRPr="00A55DB1" w:rsidR="0030183B">
        <w:rPr>
          <w:sz w:val="18"/>
        </w:rPr>
        <w:t xml:space="preserve"> </w:t>
      </w:r>
      <w:r w:rsidRPr="00A55DB1">
        <w:rPr>
          <w:sz w:val="18"/>
        </w:rPr>
        <w:t>da</w:t>
      </w:r>
      <w:r w:rsidRPr="00A55DB1" w:rsidR="0030183B">
        <w:rPr>
          <w:sz w:val="18"/>
        </w:rPr>
        <w:t xml:space="preserve"> </w:t>
      </w:r>
      <w:r w:rsidRPr="00A55DB1">
        <w:rPr>
          <w:sz w:val="18"/>
        </w:rPr>
        <w:t>birinci</w:t>
      </w:r>
      <w:r w:rsidRPr="00A55DB1" w:rsidR="0030183B">
        <w:rPr>
          <w:sz w:val="18"/>
        </w:rPr>
        <w:t xml:space="preserve"> </w:t>
      </w:r>
      <w:r w:rsidRPr="00A55DB1">
        <w:rPr>
          <w:sz w:val="18"/>
        </w:rPr>
        <w:t>grup,</w:t>
      </w:r>
      <w:r w:rsidRPr="00A55DB1" w:rsidR="0030183B">
        <w:rPr>
          <w:sz w:val="18"/>
        </w:rPr>
        <w:t xml:space="preserve"> </w:t>
      </w:r>
      <w:r w:rsidRPr="00A55DB1">
        <w:rPr>
          <w:sz w:val="18"/>
        </w:rPr>
        <w:t>birinci</w:t>
      </w:r>
      <w:r w:rsidRPr="00A55DB1" w:rsidR="0030183B">
        <w:rPr>
          <w:sz w:val="18"/>
        </w:rPr>
        <w:t xml:space="preserve"> </w:t>
      </w:r>
      <w:r w:rsidRPr="00A55DB1">
        <w:rPr>
          <w:sz w:val="18"/>
        </w:rPr>
        <w:t>parti</w:t>
      </w:r>
      <w:r w:rsidRPr="00A55DB1" w:rsidR="0030183B">
        <w:rPr>
          <w:sz w:val="18"/>
        </w:rPr>
        <w:t xml:space="preserve"> </w:t>
      </w:r>
      <w:r w:rsidRPr="00A55DB1">
        <w:rPr>
          <w:sz w:val="18"/>
        </w:rPr>
        <w:t>grubu</w:t>
      </w:r>
      <w:r w:rsidRPr="00A55DB1" w:rsidR="0030183B">
        <w:rPr>
          <w:sz w:val="18"/>
        </w:rPr>
        <w:t xml:space="preserve"> </w:t>
      </w:r>
      <w:r w:rsidRPr="00A55DB1">
        <w:rPr>
          <w:sz w:val="18"/>
        </w:rPr>
        <w:t>aynı</w:t>
      </w:r>
      <w:r w:rsidRPr="00A55DB1" w:rsidR="0030183B">
        <w:rPr>
          <w:sz w:val="18"/>
        </w:rPr>
        <w:t xml:space="preserve"> </w:t>
      </w:r>
      <w:r w:rsidRPr="00A55DB1">
        <w:rPr>
          <w:sz w:val="18"/>
        </w:rPr>
        <w:t>haklara</w:t>
      </w:r>
      <w:r w:rsidRPr="00A55DB1" w:rsidR="0030183B">
        <w:rPr>
          <w:sz w:val="18"/>
        </w:rPr>
        <w:t xml:space="preserve"> </w:t>
      </w:r>
      <w:r w:rsidRPr="00A55DB1">
        <w:rPr>
          <w:sz w:val="18"/>
        </w:rPr>
        <w:t>sahiptir</w:t>
      </w:r>
      <w:r w:rsidRPr="00A55DB1" w:rsidR="0030183B">
        <w:rPr>
          <w:sz w:val="18"/>
        </w:rPr>
        <w:t xml:space="preserve"> </w:t>
      </w:r>
      <w:r w:rsidRPr="00A55DB1">
        <w:rPr>
          <w:sz w:val="18"/>
        </w:rPr>
        <w:t>diyoruz,</w:t>
      </w:r>
      <w:r w:rsidRPr="00A55DB1" w:rsidR="0030183B">
        <w:rPr>
          <w:sz w:val="18"/>
        </w:rPr>
        <w:t xml:space="preserve"> </w:t>
      </w:r>
      <w:r w:rsidRPr="00A55DB1">
        <w:rPr>
          <w:sz w:val="18"/>
        </w:rPr>
        <w:t>yaklaşımımız</w:t>
      </w:r>
      <w:r w:rsidRPr="00A55DB1" w:rsidR="0030183B">
        <w:rPr>
          <w:sz w:val="18"/>
        </w:rPr>
        <w:t xml:space="preserve"> </w:t>
      </w:r>
      <w:r w:rsidRPr="00A55DB1">
        <w:rPr>
          <w:sz w:val="18"/>
        </w:rPr>
        <w:t>budur.</w:t>
      </w:r>
    </w:p>
    <w:p w:rsidRPr="00A55DB1" w:rsidR="000A202A" w:rsidP="00A55DB1" w:rsidRDefault="000A202A">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Buyursunlar.</w:t>
      </w:r>
    </w:p>
    <w:p w:rsidRPr="00A55DB1" w:rsidR="000A202A" w:rsidP="00A55DB1" w:rsidRDefault="000A202A">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Bütün</w:t>
      </w:r>
      <w:r w:rsidRPr="00A55DB1" w:rsidR="0030183B">
        <w:rPr>
          <w:sz w:val="18"/>
        </w:rPr>
        <w:t xml:space="preserve"> </w:t>
      </w:r>
      <w:r w:rsidRPr="00A55DB1">
        <w:rPr>
          <w:sz w:val="18"/>
        </w:rPr>
        <w:t>milletvekili</w:t>
      </w:r>
      <w:r w:rsidRPr="00A55DB1" w:rsidR="0030183B">
        <w:rPr>
          <w:sz w:val="18"/>
        </w:rPr>
        <w:t xml:space="preserve"> </w:t>
      </w:r>
      <w:r w:rsidRPr="00A55DB1">
        <w:rPr>
          <w:sz w:val="18"/>
        </w:rPr>
        <w:t>arkadaşlarımız</w:t>
      </w:r>
      <w:r w:rsidRPr="00A55DB1" w:rsidR="0030183B">
        <w:rPr>
          <w:sz w:val="18"/>
        </w:rPr>
        <w:t xml:space="preserve"> </w:t>
      </w:r>
      <w:r w:rsidRPr="00A55DB1">
        <w:rPr>
          <w:sz w:val="18"/>
        </w:rPr>
        <w:t>bizim</w:t>
      </w:r>
      <w:r w:rsidRPr="00A55DB1" w:rsidR="0030183B">
        <w:rPr>
          <w:sz w:val="18"/>
        </w:rPr>
        <w:t xml:space="preserve"> </w:t>
      </w:r>
      <w:r w:rsidRPr="00A55DB1">
        <w:rPr>
          <w:sz w:val="18"/>
        </w:rPr>
        <w:t>için</w:t>
      </w:r>
      <w:r w:rsidRPr="00A55DB1" w:rsidR="0030183B">
        <w:rPr>
          <w:sz w:val="18"/>
        </w:rPr>
        <w:t xml:space="preserve"> </w:t>
      </w:r>
      <w:r w:rsidRPr="00A55DB1">
        <w:rPr>
          <w:sz w:val="18"/>
        </w:rPr>
        <w:t>kıymetlidir.</w:t>
      </w:r>
      <w:r w:rsidRPr="00A55DB1" w:rsidR="0030183B">
        <w:rPr>
          <w:sz w:val="18"/>
        </w:rPr>
        <w:t xml:space="preserve"> </w:t>
      </w:r>
      <w:r w:rsidRPr="00A55DB1">
        <w:rPr>
          <w:sz w:val="18"/>
        </w:rPr>
        <w:t>Bizim</w:t>
      </w:r>
      <w:r w:rsidRPr="00A55DB1" w:rsidR="0030183B">
        <w:rPr>
          <w:sz w:val="18"/>
        </w:rPr>
        <w:t xml:space="preserve"> </w:t>
      </w:r>
      <w:r w:rsidRPr="00A55DB1">
        <w:rPr>
          <w:sz w:val="18"/>
        </w:rPr>
        <w:t>burada</w:t>
      </w:r>
      <w:r w:rsidRPr="00A55DB1" w:rsidR="0030183B">
        <w:rPr>
          <w:sz w:val="18"/>
        </w:rPr>
        <w:t xml:space="preserve"> </w:t>
      </w:r>
      <w:r w:rsidRPr="00A55DB1">
        <w:rPr>
          <w:sz w:val="18"/>
        </w:rPr>
        <w:t>eleştirilerimiz</w:t>
      </w:r>
      <w:r w:rsidRPr="00A55DB1" w:rsidR="0030183B">
        <w:rPr>
          <w:sz w:val="18"/>
        </w:rPr>
        <w:t xml:space="preserve"> </w:t>
      </w:r>
      <w:r w:rsidRPr="00A55DB1">
        <w:rPr>
          <w:sz w:val="18"/>
        </w:rPr>
        <w:t>hep</w:t>
      </w:r>
      <w:r w:rsidRPr="00A55DB1" w:rsidR="0030183B">
        <w:rPr>
          <w:sz w:val="18"/>
        </w:rPr>
        <w:t xml:space="preserve"> </w:t>
      </w:r>
      <w:r w:rsidRPr="00A55DB1">
        <w:rPr>
          <w:sz w:val="18"/>
        </w:rPr>
        <w:t>fikirleri</w:t>
      </w:r>
      <w:r w:rsidRPr="00A55DB1" w:rsidR="0030183B">
        <w:rPr>
          <w:sz w:val="18"/>
        </w:rPr>
        <w:t xml:space="preserve"> </w:t>
      </w:r>
      <w:r w:rsidRPr="00A55DB1">
        <w:rPr>
          <w:sz w:val="18"/>
        </w:rPr>
        <w:t>olmuştur;</w:t>
      </w:r>
      <w:r w:rsidRPr="00A55DB1" w:rsidR="0030183B">
        <w:rPr>
          <w:sz w:val="18"/>
        </w:rPr>
        <w:t xml:space="preserve"> </w:t>
      </w:r>
      <w:r w:rsidRPr="00A55DB1">
        <w:rPr>
          <w:sz w:val="18"/>
        </w:rPr>
        <w:t>milletvekillerinin</w:t>
      </w:r>
      <w:r w:rsidRPr="00A55DB1" w:rsidR="0030183B">
        <w:rPr>
          <w:sz w:val="18"/>
        </w:rPr>
        <w:t xml:space="preserve"> </w:t>
      </w:r>
      <w:r w:rsidRPr="00A55DB1">
        <w:rPr>
          <w:sz w:val="18"/>
        </w:rPr>
        <w:t>şahsına,</w:t>
      </w:r>
      <w:r w:rsidRPr="00A55DB1" w:rsidR="0030183B">
        <w:rPr>
          <w:sz w:val="18"/>
        </w:rPr>
        <w:t xml:space="preserve"> </w:t>
      </w:r>
      <w:r w:rsidRPr="00A55DB1">
        <w:rPr>
          <w:sz w:val="18"/>
        </w:rPr>
        <w:t>milletvekillerinin</w:t>
      </w:r>
      <w:r w:rsidRPr="00A55DB1" w:rsidR="0030183B">
        <w:rPr>
          <w:sz w:val="18"/>
        </w:rPr>
        <w:t xml:space="preserve"> </w:t>
      </w:r>
      <w:r w:rsidRPr="00A55DB1">
        <w:rPr>
          <w:sz w:val="18"/>
        </w:rPr>
        <w:t>ailesine,</w:t>
      </w:r>
      <w:r w:rsidRPr="00A55DB1" w:rsidR="0030183B">
        <w:rPr>
          <w:sz w:val="18"/>
        </w:rPr>
        <w:t xml:space="preserve"> </w:t>
      </w:r>
      <w:r w:rsidRPr="00A55DB1">
        <w:rPr>
          <w:sz w:val="18"/>
        </w:rPr>
        <w:t>milletvekillerinin</w:t>
      </w:r>
      <w:r w:rsidRPr="00A55DB1" w:rsidR="0030183B">
        <w:rPr>
          <w:sz w:val="18"/>
        </w:rPr>
        <w:t xml:space="preserve"> </w:t>
      </w:r>
      <w:r w:rsidRPr="00A55DB1">
        <w:rPr>
          <w:sz w:val="18"/>
        </w:rPr>
        <w:t>geldiği</w:t>
      </w:r>
      <w:r w:rsidRPr="00A55DB1" w:rsidR="0030183B">
        <w:rPr>
          <w:sz w:val="18"/>
        </w:rPr>
        <w:t xml:space="preserve"> </w:t>
      </w:r>
      <w:r w:rsidRPr="00A55DB1">
        <w:rPr>
          <w:sz w:val="18"/>
        </w:rPr>
        <w:t>yere,</w:t>
      </w:r>
      <w:r w:rsidRPr="00A55DB1" w:rsidR="0030183B">
        <w:rPr>
          <w:sz w:val="18"/>
        </w:rPr>
        <w:t xml:space="preserve"> </w:t>
      </w:r>
      <w:r w:rsidRPr="00A55DB1">
        <w:rPr>
          <w:sz w:val="18"/>
        </w:rPr>
        <w:t>etnik</w:t>
      </w:r>
      <w:r w:rsidRPr="00A55DB1" w:rsidR="0030183B">
        <w:rPr>
          <w:sz w:val="18"/>
        </w:rPr>
        <w:t xml:space="preserve"> </w:t>
      </w:r>
      <w:r w:rsidRPr="00A55DB1">
        <w:rPr>
          <w:sz w:val="18"/>
        </w:rPr>
        <w:t>kökenine,</w:t>
      </w:r>
      <w:r w:rsidRPr="00A55DB1" w:rsidR="0030183B">
        <w:rPr>
          <w:sz w:val="18"/>
        </w:rPr>
        <w:t xml:space="preserve"> </w:t>
      </w:r>
      <w:r w:rsidRPr="00A55DB1">
        <w:rPr>
          <w:sz w:val="18"/>
        </w:rPr>
        <w:t>rengine,</w:t>
      </w:r>
      <w:r w:rsidRPr="00A55DB1" w:rsidR="0030183B">
        <w:rPr>
          <w:sz w:val="18"/>
        </w:rPr>
        <w:t xml:space="preserve"> </w:t>
      </w:r>
      <w:r w:rsidRPr="00A55DB1">
        <w:rPr>
          <w:sz w:val="18"/>
        </w:rPr>
        <w:t>tenine,</w:t>
      </w:r>
      <w:r w:rsidRPr="00A55DB1" w:rsidR="0030183B">
        <w:rPr>
          <w:sz w:val="18"/>
        </w:rPr>
        <w:t xml:space="preserve"> </w:t>
      </w:r>
      <w:r w:rsidRPr="00A55DB1">
        <w:rPr>
          <w:sz w:val="18"/>
        </w:rPr>
        <w:t>inancına</w:t>
      </w:r>
      <w:r w:rsidRPr="00A55DB1" w:rsidR="0030183B">
        <w:rPr>
          <w:sz w:val="18"/>
        </w:rPr>
        <w:t xml:space="preserve"> </w:t>
      </w:r>
      <w:r w:rsidRPr="00A55DB1">
        <w:rPr>
          <w:sz w:val="18"/>
        </w:rPr>
        <w:t>bir</w:t>
      </w:r>
      <w:r w:rsidRPr="00A55DB1" w:rsidR="0030183B">
        <w:rPr>
          <w:sz w:val="18"/>
        </w:rPr>
        <w:t xml:space="preserve"> </w:t>
      </w:r>
      <w:r w:rsidRPr="00A55DB1">
        <w:rPr>
          <w:sz w:val="18"/>
        </w:rPr>
        <w:t>eleştirimiz</w:t>
      </w:r>
      <w:r w:rsidRPr="00A55DB1" w:rsidR="0030183B">
        <w:rPr>
          <w:sz w:val="18"/>
        </w:rPr>
        <w:t xml:space="preserve"> </w:t>
      </w:r>
      <w:r w:rsidRPr="00A55DB1">
        <w:rPr>
          <w:sz w:val="18"/>
        </w:rPr>
        <w:t>hiçbir</w:t>
      </w:r>
      <w:r w:rsidRPr="00A55DB1" w:rsidR="0030183B">
        <w:rPr>
          <w:sz w:val="18"/>
        </w:rPr>
        <w:t xml:space="preserve"> </w:t>
      </w:r>
      <w:r w:rsidRPr="00A55DB1">
        <w:rPr>
          <w:sz w:val="18"/>
        </w:rPr>
        <w:t>zaman,</w:t>
      </w:r>
      <w:r w:rsidRPr="00A55DB1" w:rsidR="0030183B">
        <w:rPr>
          <w:sz w:val="18"/>
        </w:rPr>
        <w:t xml:space="preserve"> </w:t>
      </w:r>
      <w:r w:rsidRPr="00A55DB1">
        <w:rPr>
          <w:sz w:val="18"/>
        </w:rPr>
        <w:t>hiçbir</w:t>
      </w:r>
      <w:r w:rsidRPr="00A55DB1" w:rsidR="0030183B">
        <w:rPr>
          <w:sz w:val="18"/>
        </w:rPr>
        <w:t xml:space="preserve"> </w:t>
      </w:r>
      <w:r w:rsidRPr="00A55DB1">
        <w:rPr>
          <w:sz w:val="18"/>
        </w:rPr>
        <w:t>dönemde</w:t>
      </w:r>
      <w:r w:rsidRPr="00A55DB1" w:rsidR="0030183B">
        <w:rPr>
          <w:sz w:val="18"/>
        </w:rPr>
        <w:t xml:space="preserve"> </w:t>
      </w:r>
      <w:r w:rsidRPr="00A55DB1">
        <w:rPr>
          <w:sz w:val="18"/>
        </w:rPr>
        <w:t>olmamıştır.</w:t>
      </w:r>
      <w:r w:rsidRPr="00A55DB1" w:rsidR="0030183B">
        <w:rPr>
          <w:sz w:val="18"/>
        </w:rPr>
        <w:t xml:space="preserve"> </w:t>
      </w:r>
      <w:r w:rsidRPr="00A55DB1">
        <w:rPr>
          <w:sz w:val="18"/>
        </w:rPr>
        <w:t>Fikirleri</w:t>
      </w:r>
      <w:r w:rsidRPr="00A55DB1" w:rsidR="0030183B">
        <w:rPr>
          <w:sz w:val="18"/>
        </w:rPr>
        <w:t xml:space="preserve"> </w:t>
      </w:r>
      <w:r w:rsidRPr="00A55DB1">
        <w:rPr>
          <w:sz w:val="18"/>
        </w:rPr>
        <w:t>sonuna</w:t>
      </w:r>
      <w:r w:rsidRPr="00A55DB1" w:rsidR="0030183B">
        <w:rPr>
          <w:sz w:val="18"/>
        </w:rPr>
        <w:t xml:space="preserve"> </w:t>
      </w:r>
      <w:r w:rsidRPr="00A55DB1">
        <w:rPr>
          <w:sz w:val="18"/>
        </w:rPr>
        <w:t>kadar</w:t>
      </w:r>
      <w:r w:rsidRPr="00A55DB1" w:rsidR="0030183B">
        <w:rPr>
          <w:sz w:val="18"/>
        </w:rPr>
        <w:t xml:space="preserve"> </w:t>
      </w:r>
      <w:r w:rsidRPr="00A55DB1">
        <w:rPr>
          <w:sz w:val="18"/>
        </w:rPr>
        <w:t>eleştiririz,</w:t>
      </w:r>
      <w:r w:rsidRPr="00A55DB1" w:rsidR="0030183B">
        <w:rPr>
          <w:sz w:val="18"/>
        </w:rPr>
        <w:t xml:space="preserve"> </w:t>
      </w:r>
      <w:r w:rsidRPr="00A55DB1">
        <w:rPr>
          <w:sz w:val="18"/>
        </w:rPr>
        <w:t>tasvip</w:t>
      </w:r>
      <w:r w:rsidRPr="00A55DB1" w:rsidR="0030183B">
        <w:rPr>
          <w:sz w:val="18"/>
        </w:rPr>
        <w:t xml:space="preserve"> </w:t>
      </w:r>
      <w:r w:rsidRPr="00A55DB1">
        <w:rPr>
          <w:sz w:val="18"/>
        </w:rPr>
        <w:t>etmediklerimizi</w:t>
      </w:r>
      <w:r w:rsidRPr="00A55DB1" w:rsidR="0030183B">
        <w:rPr>
          <w:sz w:val="18"/>
        </w:rPr>
        <w:t xml:space="preserve"> </w:t>
      </w:r>
      <w:r w:rsidRPr="00A55DB1">
        <w:rPr>
          <w:sz w:val="18"/>
        </w:rPr>
        <w:t>dile</w:t>
      </w:r>
      <w:r w:rsidRPr="00A55DB1" w:rsidR="0030183B">
        <w:rPr>
          <w:sz w:val="18"/>
        </w:rPr>
        <w:t xml:space="preserve"> </w:t>
      </w:r>
      <w:r w:rsidRPr="00A55DB1">
        <w:rPr>
          <w:sz w:val="18"/>
        </w:rPr>
        <w:t>getiririz,</w:t>
      </w:r>
      <w:r w:rsidRPr="00A55DB1" w:rsidR="0030183B">
        <w:rPr>
          <w:sz w:val="18"/>
        </w:rPr>
        <w:t xml:space="preserve"> </w:t>
      </w:r>
      <w:r w:rsidRPr="00A55DB1">
        <w:rPr>
          <w:sz w:val="18"/>
        </w:rPr>
        <w:t>kanaatlerimizi</w:t>
      </w:r>
      <w:r w:rsidRPr="00A55DB1" w:rsidR="0030183B">
        <w:rPr>
          <w:sz w:val="18"/>
        </w:rPr>
        <w:t xml:space="preserve"> </w:t>
      </w:r>
      <w:r w:rsidRPr="00A55DB1">
        <w:rPr>
          <w:sz w:val="18"/>
        </w:rPr>
        <w:t>ortaya</w:t>
      </w:r>
      <w:r w:rsidRPr="00A55DB1" w:rsidR="0030183B">
        <w:rPr>
          <w:sz w:val="18"/>
        </w:rPr>
        <w:t xml:space="preserve"> </w:t>
      </w:r>
      <w:r w:rsidRPr="00A55DB1">
        <w:rPr>
          <w:sz w:val="18"/>
        </w:rPr>
        <w:t>koyarız</w:t>
      </w:r>
      <w:r w:rsidRPr="00A55DB1" w:rsidR="0030183B">
        <w:rPr>
          <w:sz w:val="18"/>
        </w:rPr>
        <w:t xml:space="preserve"> </w:t>
      </w:r>
      <w:r w:rsidRPr="00A55DB1">
        <w:rPr>
          <w:sz w:val="18"/>
        </w:rPr>
        <w:t>ama</w:t>
      </w:r>
      <w:r w:rsidRPr="00A55DB1" w:rsidR="0030183B">
        <w:rPr>
          <w:sz w:val="18"/>
        </w:rPr>
        <w:t xml:space="preserve"> </w:t>
      </w:r>
      <w:r w:rsidRPr="00A55DB1">
        <w:rPr>
          <w:sz w:val="18"/>
        </w:rPr>
        <w:t>her</w:t>
      </w:r>
      <w:r w:rsidRPr="00A55DB1" w:rsidR="0030183B">
        <w:rPr>
          <w:sz w:val="18"/>
        </w:rPr>
        <w:t xml:space="preserve"> </w:t>
      </w:r>
      <w:r w:rsidRPr="00A55DB1">
        <w:rPr>
          <w:sz w:val="18"/>
        </w:rPr>
        <w:t>bir</w:t>
      </w:r>
      <w:r w:rsidRPr="00A55DB1" w:rsidR="0030183B">
        <w:rPr>
          <w:sz w:val="18"/>
        </w:rPr>
        <w:t xml:space="preserve"> </w:t>
      </w:r>
      <w:r w:rsidRPr="00A55DB1">
        <w:rPr>
          <w:sz w:val="18"/>
        </w:rPr>
        <w:t>milletvekili</w:t>
      </w:r>
      <w:r w:rsidRPr="00A55DB1" w:rsidR="0030183B">
        <w:rPr>
          <w:sz w:val="18"/>
        </w:rPr>
        <w:t xml:space="preserve"> </w:t>
      </w:r>
      <w:r w:rsidRPr="00A55DB1">
        <w:rPr>
          <w:sz w:val="18"/>
        </w:rPr>
        <w:t>bizim</w:t>
      </w:r>
      <w:r w:rsidRPr="00A55DB1" w:rsidR="0030183B">
        <w:rPr>
          <w:sz w:val="18"/>
        </w:rPr>
        <w:t xml:space="preserve"> </w:t>
      </w:r>
      <w:r w:rsidRPr="00A55DB1">
        <w:rPr>
          <w:sz w:val="18"/>
        </w:rPr>
        <w:t>için</w:t>
      </w:r>
      <w:r w:rsidRPr="00A55DB1" w:rsidR="0030183B">
        <w:rPr>
          <w:sz w:val="18"/>
        </w:rPr>
        <w:t xml:space="preserve"> </w:t>
      </w:r>
      <w:r w:rsidRPr="00A55DB1">
        <w:rPr>
          <w:sz w:val="18"/>
        </w:rPr>
        <w:t>kıymetlidir.</w:t>
      </w:r>
    </w:p>
    <w:p w:rsidRPr="00A55DB1" w:rsidR="000A202A" w:rsidP="00A55DB1" w:rsidRDefault="000A202A">
      <w:pPr>
        <w:pStyle w:val="GENELKURUL"/>
        <w:spacing w:line="240" w:lineRule="auto"/>
        <w:rPr>
          <w:sz w:val="18"/>
        </w:rPr>
      </w:pPr>
      <w:r w:rsidRPr="00A55DB1">
        <w:rPr>
          <w:sz w:val="18"/>
        </w:rPr>
        <w:t>Teşekkür</w:t>
      </w:r>
      <w:r w:rsidRPr="00A55DB1" w:rsidR="0030183B">
        <w:rPr>
          <w:sz w:val="18"/>
        </w:rPr>
        <w:t xml:space="preserve"> </w:t>
      </w:r>
      <w:r w:rsidRPr="00A55DB1">
        <w:rPr>
          <w:sz w:val="18"/>
        </w:rPr>
        <w:t>ediyorum,</w:t>
      </w:r>
      <w:r w:rsidRPr="00A55DB1" w:rsidR="0030183B">
        <w:rPr>
          <w:sz w:val="18"/>
        </w:rPr>
        <w:t xml:space="preserve"> </w:t>
      </w:r>
      <w:r w:rsidRPr="00A55DB1">
        <w:rPr>
          <w:sz w:val="18"/>
        </w:rPr>
        <w:t>saygılar</w:t>
      </w:r>
      <w:r w:rsidRPr="00A55DB1" w:rsidR="0030183B">
        <w:rPr>
          <w:sz w:val="18"/>
        </w:rPr>
        <w:t xml:space="preserve"> </w:t>
      </w:r>
      <w:r w:rsidRPr="00A55DB1">
        <w:rPr>
          <w:sz w:val="18"/>
        </w:rPr>
        <w:t>sunuyorum.</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Gündeme</w:t>
      </w:r>
      <w:r w:rsidRPr="00A55DB1" w:rsidR="0030183B">
        <w:rPr>
          <w:sz w:val="18"/>
        </w:rPr>
        <w:t xml:space="preserve"> </w:t>
      </w:r>
      <w:r w:rsidRPr="00A55DB1">
        <w:rPr>
          <w:sz w:val="18"/>
        </w:rPr>
        <w:t>geçiyoruz.</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Başkanlığın</w:t>
      </w:r>
      <w:r w:rsidRPr="00A55DB1" w:rsidR="0030183B">
        <w:rPr>
          <w:sz w:val="18"/>
        </w:rPr>
        <w:t xml:space="preserve"> </w:t>
      </w:r>
      <w:r w:rsidRPr="00A55DB1">
        <w:rPr>
          <w:sz w:val="18"/>
        </w:rPr>
        <w:t>Genel</w:t>
      </w:r>
      <w:r w:rsidRPr="00A55DB1" w:rsidR="0030183B">
        <w:rPr>
          <w:sz w:val="18"/>
        </w:rPr>
        <w:t xml:space="preserve"> </w:t>
      </w:r>
      <w:r w:rsidRPr="00A55DB1">
        <w:rPr>
          <w:sz w:val="18"/>
        </w:rPr>
        <w:t>Kurula</w:t>
      </w:r>
      <w:r w:rsidRPr="00A55DB1" w:rsidR="0030183B">
        <w:rPr>
          <w:sz w:val="18"/>
        </w:rPr>
        <w:t xml:space="preserve"> </w:t>
      </w:r>
      <w:r w:rsidRPr="00A55DB1">
        <w:rPr>
          <w:sz w:val="18"/>
        </w:rPr>
        <w:t>sunuşları</w:t>
      </w:r>
      <w:r w:rsidRPr="00A55DB1" w:rsidR="0030183B">
        <w:rPr>
          <w:sz w:val="18"/>
        </w:rPr>
        <w:t xml:space="preserve"> </w:t>
      </w:r>
      <w:r w:rsidRPr="00A55DB1">
        <w:rPr>
          <w:sz w:val="18"/>
        </w:rPr>
        <w:t>vardır.</w:t>
      </w:r>
      <w:r w:rsidRPr="00A55DB1" w:rsidR="0030183B">
        <w:rPr>
          <w:sz w:val="18"/>
        </w:rPr>
        <w:t xml:space="preserve"> </w:t>
      </w:r>
    </w:p>
    <w:p w:rsidRPr="00A55DB1" w:rsidR="009468E9" w:rsidP="00A55DB1" w:rsidRDefault="009468E9">
      <w:pPr>
        <w:pStyle w:val="GENELKURUL"/>
        <w:spacing w:line="240" w:lineRule="auto"/>
        <w:rPr>
          <w:sz w:val="18"/>
        </w:rPr>
      </w:pPr>
      <w:r w:rsidRPr="00A55DB1">
        <w:rPr>
          <w:sz w:val="18"/>
        </w:rPr>
        <w:t>İYİ</w:t>
      </w:r>
      <w:r w:rsidRPr="00A55DB1" w:rsidR="0030183B">
        <w:rPr>
          <w:sz w:val="18"/>
        </w:rPr>
        <w:t xml:space="preserve"> </w:t>
      </w:r>
      <w:r w:rsidRPr="00A55DB1">
        <w:rPr>
          <w:sz w:val="18"/>
        </w:rPr>
        <w:t>PARTİ</w:t>
      </w:r>
      <w:r w:rsidRPr="00A55DB1" w:rsidR="0030183B">
        <w:rPr>
          <w:sz w:val="18"/>
        </w:rPr>
        <w:t xml:space="preserve"> </w:t>
      </w:r>
      <w:r w:rsidRPr="00A55DB1">
        <w:rPr>
          <w:sz w:val="18"/>
        </w:rPr>
        <w:t>Grubunun</w:t>
      </w:r>
      <w:r w:rsidRPr="00A55DB1" w:rsidR="0030183B">
        <w:rPr>
          <w:sz w:val="18"/>
        </w:rPr>
        <w:t xml:space="preserve"> </w:t>
      </w:r>
      <w:r w:rsidRPr="00A55DB1">
        <w:rPr>
          <w:sz w:val="18"/>
        </w:rPr>
        <w:t>İç</w:t>
      </w:r>
      <w:r w:rsidRPr="00A55DB1" w:rsidR="0030183B">
        <w:rPr>
          <w:sz w:val="18"/>
        </w:rPr>
        <w:t xml:space="preserve"> </w:t>
      </w:r>
      <w:r w:rsidRPr="00A55DB1">
        <w:rPr>
          <w:sz w:val="18"/>
        </w:rPr>
        <w:t>Tüzük’ün</w:t>
      </w:r>
      <w:r w:rsidRPr="00A55DB1" w:rsidR="0030183B">
        <w:rPr>
          <w:sz w:val="18"/>
        </w:rPr>
        <w:t xml:space="preserve"> </w:t>
      </w:r>
      <w:r w:rsidRPr="00A55DB1">
        <w:rPr>
          <w:sz w:val="18"/>
        </w:rPr>
        <w:t>19’uncu</w:t>
      </w:r>
      <w:r w:rsidRPr="00A55DB1" w:rsidR="0030183B">
        <w:rPr>
          <w:sz w:val="18"/>
        </w:rPr>
        <w:t xml:space="preserve"> </w:t>
      </w:r>
      <w:r w:rsidRPr="00A55DB1">
        <w:rPr>
          <w:sz w:val="18"/>
        </w:rPr>
        <w:t>maddesine</w:t>
      </w:r>
      <w:r w:rsidRPr="00A55DB1" w:rsidR="0030183B">
        <w:rPr>
          <w:sz w:val="18"/>
        </w:rPr>
        <w:t xml:space="preserve"> </w:t>
      </w:r>
      <w:r w:rsidRPr="00A55DB1">
        <w:rPr>
          <w:sz w:val="18"/>
        </w:rPr>
        <w:t>göre</w:t>
      </w:r>
      <w:r w:rsidRPr="00A55DB1" w:rsidR="0030183B">
        <w:rPr>
          <w:sz w:val="18"/>
        </w:rPr>
        <w:t xml:space="preserve"> </w:t>
      </w:r>
      <w:r w:rsidRPr="00A55DB1">
        <w:rPr>
          <w:sz w:val="18"/>
        </w:rPr>
        <w:t>verilmiş</w:t>
      </w:r>
      <w:r w:rsidRPr="00A55DB1" w:rsidR="0030183B">
        <w:rPr>
          <w:sz w:val="18"/>
        </w:rPr>
        <w:t xml:space="preserve"> </w:t>
      </w:r>
      <w:r w:rsidRPr="00A55DB1">
        <w:rPr>
          <w:sz w:val="18"/>
        </w:rPr>
        <w:t>bir</w:t>
      </w:r>
      <w:r w:rsidRPr="00A55DB1" w:rsidR="0030183B">
        <w:rPr>
          <w:sz w:val="18"/>
        </w:rPr>
        <w:t xml:space="preserve"> </w:t>
      </w:r>
      <w:r w:rsidRPr="00A55DB1">
        <w:rPr>
          <w:sz w:val="18"/>
        </w:rPr>
        <w:t>önerisi</w:t>
      </w:r>
      <w:r w:rsidRPr="00A55DB1" w:rsidR="0030183B">
        <w:rPr>
          <w:sz w:val="18"/>
        </w:rPr>
        <w:t xml:space="preserve"> </w:t>
      </w:r>
      <w:r w:rsidRPr="00A55DB1">
        <w:rPr>
          <w:sz w:val="18"/>
        </w:rPr>
        <w:t>vardır,</w:t>
      </w:r>
      <w:r w:rsidRPr="00A55DB1" w:rsidR="0030183B">
        <w:rPr>
          <w:sz w:val="18"/>
        </w:rPr>
        <w:t xml:space="preserve"> </w:t>
      </w:r>
      <w:r w:rsidRPr="00A55DB1">
        <w:rPr>
          <w:sz w:val="18"/>
        </w:rPr>
        <w:t>okutup</w:t>
      </w:r>
      <w:r w:rsidRPr="00A55DB1" w:rsidR="0030183B">
        <w:rPr>
          <w:sz w:val="18"/>
        </w:rPr>
        <w:t xml:space="preserve"> </w:t>
      </w:r>
      <w:r w:rsidRPr="00A55DB1">
        <w:rPr>
          <w:sz w:val="18"/>
        </w:rPr>
        <w:t>işleme</w:t>
      </w:r>
      <w:r w:rsidRPr="00A55DB1" w:rsidR="0030183B">
        <w:rPr>
          <w:sz w:val="18"/>
        </w:rPr>
        <w:t xml:space="preserve"> </w:t>
      </w:r>
      <w:r w:rsidRPr="00A55DB1">
        <w:rPr>
          <w:sz w:val="18"/>
        </w:rPr>
        <w:t>alacağım</w:t>
      </w:r>
      <w:r w:rsidRPr="00A55DB1" w:rsidR="0030183B">
        <w:rPr>
          <w:sz w:val="18"/>
        </w:rPr>
        <w:t xml:space="preserve"> </w:t>
      </w:r>
      <w:r w:rsidRPr="00A55DB1">
        <w:rPr>
          <w:sz w:val="18"/>
        </w:rPr>
        <w:t>ve</w:t>
      </w:r>
      <w:r w:rsidRPr="00A55DB1" w:rsidR="0030183B">
        <w:rPr>
          <w:sz w:val="18"/>
        </w:rPr>
        <w:t xml:space="preserve"> </w:t>
      </w:r>
      <w:r w:rsidRPr="00A55DB1">
        <w:rPr>
          <w:sz w:val="18"/>
        </w:rPr>
        <w:t>oylarınıza</w:t>
      </w:r>
      <w:r w:rsidRPr="00A55DB1" w:rsidR="0030183B">
        <w:rPr>
          <w:sz w:val="18"/>
        </w:rPr>
        <w:t xml:space="preserve"> </w:t>
      </w:r>
      <w:r w:rsidRPr="00A55DB1">
        <w:rPr>
          <w:sz w:val="18"/>
        </w:rPr>
        <w:t>sunacağım.</w:t>
      </w:r>
    </w:p>
    <w:p w:rsidRPr="00A55DB1" w:rsidR="00DB6922" w:rsidP="00A55DB1" w:rsidRDefault="00DB6922">
      <w:pPr>
        <w:tabs>
          <w:tab w:val="center" w:pos="5100"/>
        </w:tabs>
        <w:suppressAutoHyphens/>
        <w:ind w:left="79" w:right="62" w:firstLine="760"/>
        <w:jc w:val="both"/>
        <w:rPr>
          <w:sz w:val="18"/>
          <w:szCs w:val="20"/>
        </w:rPr>
      </w:pPr>
      <w:r w:rsidRPr="00A55DB1">
        <w:rPr>
          <w:sz w:val="18"/>
        </w:rPr>
        <w:t>VII.-</w:t>
      </w:r>
      <w:r w:rsidRPr="00A55DB1" w:rsidR="0030183B">
        <w:rPr>
          <w:sz w:val="18"/>
        </w:rPr>
        <w:t xml:space="preserve"> </w:t>
      </w:r>
      <w:r w:rsidRPr="00A55DB1">
        <w:rPr>
          <w:sz w:val="18"/>
        </w:rPr>
        <w:t>ÖNERİLER</w:t>
      </w:r>
    </w:p>
    <w:p w:rsidRPr="00A55DB1" w:rsidR="00DB6922" w:rsidP="00A55DB1" w:rsidRDefault="00DB6922">
      <w:pPr>
        <w:tabs>
          <w:tab w:val="center" w:pos="5100"/>
        </w:tabs>
        <w:suppressAutoHyphens/>
        <w:ind w:left="79" w:right="62" w:firstLine="760"/>
        <w:jc w:val="both"/>
        <w:rPr>
          <w:sz w:val="18"/>
        </w:rPr>
      </w:pPr>
      <w:r w:rsidRPr="00A55DB1">
        <w:rPr>
          <w:sz w:val="18"/>
        </w:rPr>
        <w:t>A)</w:t>
      </w:r>
      <w:r w:rsidRPr="00A55DB1" w:rsidR="0030183B">
        <w:rPr>
          <w:sz w:val="18"/>
        </w:rPr>
        <w:t xml:space="preserve"> </w:t>
      </w:r>
      <w:r w:rsidRPr="00A55DB1">
        <w:rPr>
          <w:sz w:val="18"/>
        </w:rPr>
        <w:t>Siyasi</w:t>
      </w:r>
      <w:r w:rsidRPr="00A55DB1" w:rsidR="0030183B">
        <w:rPr>
          <w:sz w:val="18"/>
        </w:rPr>
        <w:t xml:space="preserve"> </w:t>
      </w:r>
      <w:r w:rsidRPr="00A55DB1">
        <w:rPr>
          <w:sz w:val="18"/>
        </w:rPr>
        <w:t>Parti</w:t>
      </w:r>
      <w:r w:rsidRPr="00A55DB1" w:rsidR="0030183B">
        <w:rPr>
          <w:sz w:val="18"/>
        </w:rPr>
        <w:t xml:space="preserve"> </w:t>
      </w:r>
      <w:r w:rsidRPr="00A55DB1">
        <w:rPr>
          <w:sz w:val="18"/>
        </w:rPr>
        <w:t>Grubu</w:t>
      </w:r>
      <w:r w:rsidRPr="00A55DB1" w:rsidR="0030183B">
        <w:rPr>
          <w:sz w:val="18"/>
        </w:rPr>
        <w:t xml:space="preserve"> </w:t>
      </w:r>
      <w:r w:rsidRPr="00A55DB1">
        <w:rPr>
          <w:sz w:val="18"/>
        </w:rPr>
        <w:t>Önerileri</w:t>
      </w:r>
    </w:p>
    <w:p w:rsidRPr="00A55DB1" w:rsidR="00DB6922" w:rsidP="00A55DB1" w:rsidRDefault="00DB6922">
      <w:pPr>
        <w:tabs>
          <w:tab w:val="center" w:pos="5100"/>
        </w:tabs>
        <w:suppressAutoHyphens/>
        <w:spacing w:after="120"/>
        <w:ind w:left="80" w:right="60" w:firstLine="760"/>
        <w:jc w:val="both"/>
        <w:rPr>
          <w:sz w:val="18"/>
        </w:rPr>
      </w:pPr>
      <w:r w:rsidRPr="00A55DB1">
        <w:rPr>
          <w:sz w:val="18"/>
        </w:rPr>
        <w:t>1.-</w:t>
      </w:r>
      <w:r w:rsidRPr="00A55DB1" w:rsidR="0030183B">
        <w:rPr>
          <w:sz w:val="18"/>
        </w:rPr>
        <w:t xml:space="preserve"> </w:t>
      </w:r>
      <w:r w:rsidRPr="00A55DB1">
        <w:rPr>
          <w:sz w:val="18"/>
        </w:rPr>
        <w:t>İYİ</w:t>
      </w:r>
      <w:r w:rsidRPr="00A55DB1" w:rsidR="0030183B">
        <w:rPr>
          <w:sz w:val="18"/>
        </w:rPr>
        <w:t xml:space="preserve"> </w:t>
      </w:r>
      <w:r w:rsidRPr="00A55DB1">
        <w:rPr>
          <w:sz w:val="18"/>
        </w:rPr>
        <w:t>PARTİ</w:t>
      </w:r>
      <w:r w:rsidRPr="00A55DB1" w:rsidR="0030183B">
        <w:rPr>
          <w:sz w:val="18"/>
        </w:rPr>
        <w:t xml:space="preserve"> </w:t>
      </w:r>
      <w:r w:rsidRPr="00A55DB1">
        <w:rPr>
          <w:sz w:val="18"/>
        </w:rPr>
        <w:t>Grubunun,</w:t>
      </w:r>
      <w:r w:rsidRPr="00A55DB1" w:rsidR="0030183B">
        <w:rPr>
          <w:sz w:val="18"/>
        </w:rPr>
        <w:t xml:space="preserve"> </w:t>
      </w:r>
      <w:r w:rsidRPr="00A55DB1">
        <w:rPr>
          <w:sz w:val="18"/>
        </w:rPr>
        <w:t>9/6/2020</w:t>
      </w:r>
      <w:r w:rsidRPr="00A55DB1" w:rsidR="0030183B">
        <w:rPr>
          <w:sz w:val="18"/>
        </w:rPr>
        <w:t xml:space="preserve"> </w:t>
      </w:r>
      <w:r w:rsidRPr="00A55DB1">
        <w:rPr>
          <w:sz w:val="18"/>
        </w:rPr>
        <w:t>tarihinde</w:t>
      </w:r>
      <w:r w:rsidRPr="00A55DB1" w:rsidR="0030183B">
        <w:rPr>
          <w:sz w:val="18"/>
        </w:rPr>
        <w:t xml:space="preserve"> </w:t>
      </w:r>
      <w:r w:rsidRPr="00A55DB1">
        <w:rPr>
          <w:sz w:val="18"/>
        </w:rPr>
        <w:t>Grup</w:t>
      </w:r>
      <w:r w:rsidRPr="00A55DB1" w:rsidR="0030183B">
        <w:rPr>
          <w:sz w:val="18"/>
        </w:rPr>
        <w:t xml:space="preserve"> </w:t>
      </w:r>
      <w:r w:rsidRPr="00A55DB1">
        <w:rPr>
          <w:sz w:val="18"/>
        </w:rPr>
        <w:t>Başkan</w:t>
      </w:r>
      <w:r w:rsidRPr="00A55DB1" w:rsidR="0030183B">
        <w:rPr>
          <w:sz w:val="18"/>
        </w:rPr>
        <w:t xml:space="preserve"> </w:t>
      </w:r>
      <w:r w:rsidRPr="00A55DB1">
        <w:rPr>
          <w:sz w:val="18"/>
        </w:rPr>
        <w:t>Vekili</w:t>
      </w:r>
      <w:r w:rsidRPr="00A55DB1" w:rsidR="0030183B">
        <w:rPr>
          <w:sz w:val="18"/>
        </w:rPr>
        <w:t xml:space="preserve"> </w:t>
      </w:r>
      <w:r w:rsidRPr="00A55DB1">
        <w:rPr>
          <w:sz w:val="18"/>
        </w:rPr>
        <w:t>İzmir</w:t>
      </w:r>
      <w:r w:rsidRPr="00A55DB1" w:rsidR="0030183B">
        <w:rPr>
          <w:sz w:val="18"/>
        </w:rPr>
        <w:t xml:space="preserve"> </w:t>
      </w:r>
      <w:r w:rsidRPr="00A55DB1">
        <w:rPr>
          <w:sz w:val="18"/>
        </w:rPr>
        <w:t>Milletvekili</w:t>
      </w:r>
      <w:r w:rsidRPr="00A55DB1" w:rsidR="0030183B">
        <w:rPr>
          <w:sz w:val="18"/>
        </w:rPr>
        <w:t xml:space="preserve"> </w:t>
      </w:r>
      <w:r w:rsidRPr="00A55DB1">
        <w:rPr>
          <w:sz w:val="18"/>
        </w:rPr>
        <w:t>Dursun</w:t>
      </w:r>
      <w:r w:rsidRPr="00A55DB1" w:rsidR="0030183B">
        <w:rPr>
          <w:sz w:val="18"/>
        </w:rPr>
        <w:t xml:space="preserve"> </w:t>
      </w:r>
      <w:r w:rsidRPr="00A55DB1">
        <w:rPr>
          <w:sz w:val="18"/>
        </w:rPr>
        <w:t>Müsavat</w:t>
      </w:r>
      <w:r w:rsidRPr="00A55DB1" w:rsidR="0030183B">
        <w:rPr>
          <w:sz w:val="18"/>
        </w:rPr>
        <w:t xml:space="preserve"> </w:t>
      </w:r>
      <w:r w:rsidRPr="00A55DB1">
        <w:rPr>
          <w:sz w:val="18"/>
        </w:rPr>
        <w:t>Dervişoğlu</w:t>
      </w:r>
      <w:r w:rsidRPr="00A55DB1" w:rsidR="0030183B">
        <w:rPr>
          <w:sz w:val="18"/>
        </w:rPr>
        <w:t xml:space="preserve"> </w:t>
      </w:r>
      <w:r w:rsidRPr="00A55DB1">
        <w:rPr>
          <w:sz w:val="18"/>
        </w:rPr>
        <w:t>tarafından,</w:t>
      </w:r>
      <w:r w:rsidRPr="00A55DB1" w:rsidR="0030183B">
        <w:rPr>
          <w:sz w:val="18"/>
        </w:rPr>
        <w:t xml:space="preserve"> </w:t>
      </w:r>
      <w:r w:rsidRPr="00A55DB1">
        <w:rPr>
          <w:sz w:val="18"/>
        </w:rPr>
        <w:t>Yükseköğretim</w:t>
      </w:r>
      <w:r w:rsidRPr="00A55DB1" w:rsidR="0030183B">
        <w:rPr>
          <w:sz w:val="18"/>
        </w:rPr>
        <w:t xml:space="preserve"> </w:t>
      </w:r>
      <w:r w:rsidRPr="00A55DB1">
        <w:rPr>
          <w:sz w:val="18"/>
        </w:rPr>
        <w:t>Kurumları</w:t>
      </w:r>
      <w:r w:rsidRPr="00A55DB1" w:rsidR="0030183B">
        <w:rPr>
          <w:sz w:val="18"/>
        </w:rPr>
        <w:t xml:space="preserve"> </w:t>
      </w:r>
      <w:r w:rsidRPr="00A55DB1">
        <w:rPr>
          <w:sz w:val="18"/>
        </w:rPr>
        <w:t>Sınavına</w:t>
      </w:r>
      <w:r w:rsidRPr="00A55DB1" w:rsidR="0030183B">
        <w:rPr>
          <w:sz w:val="18"/>
        </w:rPr>
        <w:t xml:space="preserve"> </w:t>
      </w:r>
      <w:r w:rsidRPr="00A55DB1">
        <w:rPr>
          <w:sz w:val="18"/>
        </w:rPr>
        <w:t>girecek</w:t>
      </w:r>
      <w:r w:rsidRPr="00A55DB1" w:rsidR="0030183B">
        <w:rPr>
          <w:sz w:val="18"/>
        </w:rPr>
        <w:t xml:space="preserve"> </w:t>
      </w:r>
      <w:r w:rsidRPr="00A55DB1">
        <w:rPr>
          <w:sz w:val="18"/>
        </w:rPr>
        <w:t>olan</w:t>
      </w:r>
      <w:r w:rsidRPr="00A55DB1" w:rsidR="0030183B">
        <w:rPr>
          <w:sz w:val="18"/>
        </w:rPr>
        <w:t xml:space="preserve"> </w:t>
      </w:r>
      <w:r w:rsidRPr="00A55DB1">
        <w:rPr>
          <w:sz w:val="18"/>
        </w:rPr>
        <w:t>gençlerimizin</w:t>
      </w:r>
      <w:r w:rsidRPr="00A55DB1" w:rsidR="0030183B">
        <w:rPr>
          <w:sz w:val="18"/>
        </w:rPr>
        <w:t xml:space="preserve"> </w:t>
      </w:r>
      <w:r w:rsidRPr="00A55DB1">
        <w:rPr>
          <w:sz w:val="18"/>
        </w:rPr>
        <w:t>sınav</w:t>
      </w:r>
      <w:r w:rsidRPr="00A55DB1" w:rsidR="0030183B">
        <w:rPr>
          <w:sz w:val="18"/>
        </w:rPr>
        <w:t xml:space="preserve"> </w:t>
      </w:r>
      <w:r w:rsidRPr="00A55DB1">
        <w:rPr>
          <w:sz w:val="18"/>
        </w:rPr>
        <w:t>kaygılarını</w:t>
      </w:r>
      <w:r w:rsidRPr="00A55DB1" w:rsidR="0030183B">
        <w:rPr>
          <w:sz w:val="18"/>
        </w:rPr>
        <w:t xml:space="preserve"> </w:t>
      </w:r>
      <w:r w:rsidRPr="00A55DB1">
        <w:rPr>
          <w:sz w:val="18"/>
        </w:rPr>
        <w:t>en</w:t>
      </w:r>
      <w:r w:rsidRPr="00A55DB1" w:rsidR="0030183B">
        <w:rPr>
          <w:sz w:val="18"/>
        </w:rPr>
        <w:t xml:space="preserve"> </w:t>
      </w:r>
      <w:r w:rsidRPr="00A55DB1">
        <w:rPr>
          <w:sz w:val="18"/>
        </w:rPr>
        <w:t>aza</w:t>
      </w:r>
      <w:r w:rsidRPr="00A55DB1" w:rsidR="0030183B">
        <w:rPr>
          <w:sz w:val="18"/>
        </w:rPr>
        <w:t xml:space="preserve"> </w:t>
      </w:r>
      <w:r w:rsidRPr="00A55DB1">
        <w:rPr>
          <w:sz w:val="18"/>
        </w:rPr>
        <w:t>indirgemek</w:t>
      </w:r>
      <w:r w:rsidRPr="00A55DB1" w:rsidR="0030183B">
        <w:rPr>
          <w:sz w:val="18"/>
        </w:rPr>
        <w:t xml:space="preserve"> </w:t>
      </w:r>
      <w:r w:rsidRPr="00A55DB1">
        <w:rPr>
          <w:sz w:val="18"/>
        </w:rPr>
        <w:t>için</w:t>
      </w:r>
      <w:r w:rsidRPr="00A55DB1" w:rsidR="0030183B">
        <w:rPr>
          <w:sz w:val="18"/>
        </w:rPr>
        <w:t xml:space="preserve"> </w:t>
      </w:r>
      <w:r w:rsidRPr="00A55DB1">
        <w:rPr>
          <w:sz w:val="18"/>
        </w:rPr>
        <w:t>gerekli</w:t>
      </w:r>
      <w:r w:rsidRPr="00A55DB1" w:rsidR="0030183B">
        <w:rPr>
          <w:sz w:val="18"/>
        </w:rPr>
        <w:t xml:space="preserve"> </w:t>
      </w:r>
      <w:r w:rsidRPr="00A55DB1">
        <w:rPr>
          <w:sz w:val="18"/>
        </w:rPr>
        <w:t>çalışmaların</w:t>
      </w:r>
      <w:r w:rsidRPr="00A55DB1" w:rsidR="0030183B">
        <w:rPr>
          <w:sz w:val="18"/>
        </w:rPr>
        <w:t xml:space="preserve"> </w:t>
      </w:r>
      <w:r w:rsidRPr="00A55DB1">
        <w:rPr>
          <w:sz w:val="18"/>
        </w:rPr>
        <w:t>yapılması</w:t>
      </w:r>
      <w:r w:rsidRPr="00A55DB1" w:rsidR="0030183B">
        <w:rPr>
          <w:sz w:val="18"/>
        </w:rPr>
        <w:t xml:space="preserve"> </w:t>
      </w:r>
      <w:r w:rsidRPr="00A55DB1">
        <w:rPr>
          <w:sz w:val="18"/>
        </w:rPr>
        <w:t>ve</w:t>
      </w:r>
      <w:r w:rsidRPr="00A55DB1" w:rsidR="0030183B">
        <w:rPr>
          <w:sz w:val="18"/>
        </w:rPr>
        <w:t xml:space="preserve"> </w:t>
      </w:r>
      <w:r w:rsidRPr="00A55DB1">
        <w:rPr>
          <w:sz w:val="18"/>
        </w:rPr>
        <w:t>2020</w:t>
      </w:r>
      <w:r w:rsidRPr="00A55DB1" w:rsidR="0030183B">
        <w:rPr>
          <w:sz w:val="18"/>
        </w:rPr>
        <w:t xml:space="preserve"> </w:t>
      </w:r>
      <w:r w:rsidRPr="00A55DB1">
        <w:rPr>
          <w:sz w:val="18"/>
        </w:rPr>
        <w:t>YKS</w:t>
      </w:r>
      <w:r w:rsidRPr="00A55DB1" w:rsidR="0030183B">
        <w:rPr>
          <w:sz w:val="18"/>
        </w:rPr>
        <w:t xml:space="preserve"> </w:t>
      </w:r>
      <w:r w:rsidRPr="00A55DB1">
        <w:rPr>
          <w:sz w:val="18"/>
        </w:rPr>
        <w:t>tarihinin</w:t>
      </w:r>
      <w:r w:rsidRPr="00A55DB1" w:rsidR="0030183B">
        <w:rPr>
          <w:sz w:val="18"/>
        </w:rPr>
        <w:t xml:space="preserve"> </w:t>
      </w:r>
      <w:r w:rsidRPr="00A55DB1">
        <w:rPr>
          <w:sz w:val="18"/>
        </w:rPr>
        <w:t>temmuz</w:t>
      </w:r>
      <w:r w:rsidRPr="00A55DB1" w:rsidR="0030183B">
        <w:rPr>
          <w:sz w:val="18"/>
        </w:rPr>
        <w:t xml:space="preserve"> </w:t>
      </w:r>
      <w:r w:rsidRPr="00A55DB1">
        <w:rPr>
          <w:sz w:val="18"/>
        </w:rPr>
        <w:t>ayı</w:t>
      </w:r>
      <w:r w:rsidRPr="00A55DB1" w:rsidR="0030183B">
        <w:rPr>
          <w:sz w:val="18"/>
        </w:rPr>
        <w:t xml:space="preserve"> </w:t>
      </w:r>
      <w:r w:rsidRPr="00A55DB1">
        <w:rPr>
          <w:sz w:val="18"/>
        </w:rPr>
        <w:t>sonrasına</w:t>
      </w:r>
      <w:r w:rsidRPr="00A55DB1" w:rsidR="0030183B">
        <w:rPr>
          <w:sz w:val="18"/>
        </w:rPr>
        <w:t xml:space="preserve"> </w:t>
      </w:r>
      <w:r w:rsidRPr="00A55DB1">
        <w:rPr>
          <w:sz w:val="18"/>
        </w:rPr>
        <w:t>ertelenmesi</w:t>
      </w:r>
      <w:r w:rsidRPr="00A55DB1" w:rsidR="0030183B">
        <w:rPr>
          <w:sz w:val="18"/>
        </w:rPr>
        <w:t xml:space="preserve"> </w:t>
      </w:r>
      <w:r w:rsidRPr="00A55DB1">
        <w:rPr>
          <w:sz w:val="18"/>
        </w:rPr>
        <w:t>kararının</w:t>
      </w:r>
      <w:r w:rsidRPr="00A55DB1" w:rsidR="0030183B">
        <w:rPr>
          <w:sz w:val="18"/>
        </w:rPr>
        <w:t xml:space="preserve"> </w:t>
      </w:r>
      <w:r w:rsidRPr="00A55DB1">
        <w:rPr>
          <w:sz w:val="18"/>
        </w:rPr>
        <w:t>ivedilikle</w:t>
      </w:r>
      <w:r w:rsidRPr="00A55DB1" w:rsidR="0030183B">
        <w:rPr>
          <w:sz w:val="18"/>
        </w:rPr>
        <w:t xml:space="preserve"> </w:t>
      </w:r>
      <w:r w:rsidRPr="00A55DB1">
        <w:rPr>
          <w:sz w:val="18"/>
        </w:rPr>
        <w:t>alınması</w:t>
      </w:r>
      <w:r w:rsidRPr="00A55DB1" w:rsidR="0030183B">
        <w:rPr>
          <w:sz w:val="18"/>
        </w:rPr>
        <w:t xml:space="preserve"> </w:t>
      </w:r>
      <w:r w:rsidRPr="00A55DB1">
        <w:rPr>
          <w:sz w:val="18"/>
        </w:rPr>
        <w:t>amacıyla</w:t>
      </w:r>
      <w:r w:rsidRPr="00A55DB1" w:rsidR="0030183B">
        <w:rPr>
          <w:sz w:val="18"/>
        </w:rPr>
        <w:t xml:space="preserve"> </w:t>
      </w:r>
      <w:r w:rsidRPr="00A55DB1">
        <w:rPr>
          <w:sz w:val="18"/>
        </w:rPr>
        <w:t>verilmiş</w:t>
      </w:r>
      <w:r w:rsidRPr="00A55DB1" w:rsidR="0030183B">
        <w:rPr>
          <w:sz w:val="18"/>
        </w:rPr>
        <w:t xml:space="preserve"> </w:t>
      </w:r>
      <w:r w:rsidRPr="00A55DB1">
        <w:rPr>
          <w:sz w:val="18"/>
        </w:rPr>
        <w:t>olan</w:t>
      </w:r>
      <w:r w:rsidRPr="00A55DB1" w:rsidR="0030183B">
        <w:rPr>
          <w:sz w:val="18"/>
        </w:rPr>
        <w:t xml:space="preserve"> </w:t>
      </w:r>
      <w:r w:rsidRPr="00A55DB1">
        <w:rPr>
          <w:sz w:val="18"/>
        </w:rPr>
        <w:t>Meclis</w:t>
      </w:r>
      <w:r w:rsidRPr="00A55DB1" w:rsidR="0030183B">
        <w:rPr>
          <w:sz w:val="18"/>
        </w:rPr>
        <w:t xml:space="preserve"> </w:t>
      </w:r>
      <w:r w:rsidRPr="00A55DB1">
        <w:rPr>
          <w:sz w:val="18"/>
        </w:rPr>
        <w:t>araştırması</w:t>
      </w:r>
      <w:r w:rsidRPr="00A55DB1" w:rsidR="0030183B">
        <w:rPr>
          <w:sz w:val="18"/>
        </w:rPr>
        <w:t xml:space="preserve"> </w:t>
      </w:r>
      <w:r w:rsidRPr="00A55DB1">
        <w:rPr>
          <w:sz w:val="18"/>
        </w:rPr>
        <w:t>önergesinin</w:t>
      </w:r>
      <w:r w:rsidRPr="00A55DB1" w:rsidR="0030183B">
        <w:rPr>
          <w:sz w:val="18"/>
        </w:rPr>
        <w:t xml:space="preserve"> </w:t>
      </w:r>
      <w:r w:rsidRPr="00A55DB1">
        <w:rPr>
          <w:sz w:val="18"/>
        </w:rPr>
        <w:t>ön</w:t>
      </w:r>
      <w:r w:rsidRPr="00A55DB1" w:rsidR="0030183B">
        <w:rPr>
          <w:sz w:val="18"/>
        </w:rPr>
        <w:t xml:space="preserve"> </w:t>
      </w:r>
      <w:r w:rsidRPr="00A55DB1">
        <w:rPr>
          <w:sz w:val="18"/>
        </w:rPr>
        <w:t>görüşmelerinin,</w:t>
      </w:r>
      <w:r w:rsidRPr="00A55DB1" w:rsidR="0030183B">
        <w:rPr>
          <w:sz w:val="18"/>
        </w:rPr>
        <w:t xml:space="preserve"> </w:t>
      </w:r>
      <w:r w:rsidRPr="00A55DB1">
        <w:rPr>
          <w:sz w:val="18"/>
        </w:rPr>
        <w:t>Genel</w:t>
      </w:r>
      <w:r w:rsidRPr="00A55DB1" w:rsidR="0030183B">
        <w:rPr>
          <w:sz w:val="18"/>
        </w:rPr>
        <w:t xml:space="preserve"> </w:t>
      </w:r>
      <w:r w:rsidRPr="00A55DB1">
        <w:rPr>
          <w:sz w:val="18"/>
        </w:rPr>
        <w:t>Kurulun</w:t>
      </w:r>
      <w:r w:rsidRPr="00A55DB1" w:rsidR="0030183B">
        <w:rPr>
          <w:sz w:val="18"/>
        </w:rPr>
        <w:t xml:space="preserve"> </w:t>
      </w:r>
      <w:r w:rsidRPr="00A55DB1">
        <w:rPr>
          <w:sz w:val="18"/>
        </w:rPr>
        <w:t>10</w:t>
      </w:r>
      <w:r w:rsidRPr="00A55DB1" w:rsidR="0030183B">
        <w:rPr>
          <w:sz w:val="18"/>
        </w:rPr>
        <w:t xml:space="preserve"> </w:t>
      </w:r>
      <w:r w:rsidRPr="00A55DB1">
        <w:rPr>
          <w:sz w:val="18"/>
        </w:rPr>
        <w:t>Haziran</w:t>
      </w:r>
      <w:r w:rsidRPr="00A55DB1" w:rsidR="0030183B">
        <w:rPr>
          <w:sz w:val="18"/>
        </w:rPr>
        <w:t xml:space="preserve"> </w:t>
      </w:r>
      <w:r w:rsidRPr="00A55DB1">
        <w:rPr>
          <w:sz w:val="18"/>
        </w:rPr>
        <w:t>2020</w:t>
      </w:r>
      <w:r w:rsidRPr="00A55DB1" w:rsidR="0030183B">
        <w:rPr>
          <w:sz w:val="18"/>
        </w:rPr>
        <w:t xml:space="preserve"> </w:t>
      </w:r>
      <w:r w:rsidRPr="00A55DB1">
        <w:rPr>
          <w:sz w:val="18"/>
        </w:rPr>
        <w:t>Çarşamba</w:t>
      </w:r>
      <w:r w:rsidRPr="00A55DB1" w:rsidR="0030183B">
        <w:rPr>
          <w:sz w:val="18"/>
        </w:rPr>
        <w:t xml:space="preserve"> </w:t>
      </w:r>
      <w:r w:rsidRPr="00A55DB1">
        <w:rPr>
          <w:sz w:val="18"/>
        </w:rPr>
        <w:t>günkü</w:t>
      </w:r>
      <w:r w:rsidRPr="00A55DB1" w:rsidR="0030183B">
        <w:rPr>
          <w:sz w:val="18"/>
        </w:rPr>
        <w:t xml:space="preserve"> </w:t>
      </w:r>
      <w:r w:rsidRPr="00A55DB1">
        <w:rPr>
          <w:sz w:val="18"/>
        </w:rPr>
        <w:t>birleşiminde</w:t>
      </w:r>
      <w:r w:rsidRPr="00A55DB1" w:rsidR="0030183B">
        <w:rPr>
          <w:sz w:val="18"/>
        </w:rPr>
        <w:t xml:space="preserve"> </w:t>
      </w:r>
      <w:r w:rsidRPr="00A55DB1">
        <w:rPr>
          <w:sz w:val="18"/>
        </w:rPr>
        <w:t>yapılmasına</w:t>
      </w:r>
      <w:r w:rsidRPr="00A55DB1" w:rsidR="0030183B">
        <w:rPr>
          <w:sz w:val="18"/>
        </w:rPr>
        <w:t xml:space="preserve"> </w:t>
      </w:r>
      <w:r w:rsidRPr="00A55DB1">
        <w:rPr>
          <w:sz w:val="18"/>
        </w:rPr>
        <w:t>ilişkin</w:t>
      </w:r>
      <w:r w:rsidRPr="00A55DB1" w:rsidR="0030183B">
        <w:rPr>
          <w:sz w:val="18"/>
        </w:rPr>
        <w:t xml:space="preserve"> </w:t>
      </w:r>
      <w:r w:rsidRPr="00A55DB1">
        <w:rPr>
          <w:sz w:val="18"/>
        </w:rPr>
        <w:t>önerisi</w:t>
      </w:r>
    </w:p>
    <w:p w:rsidRPr="00A55DB1" w:rsidR="000A202A" w:rsidP="00A55DB1" w:rsidRDefault="000A202A">
      <w:pPr>
        <w:pStyle w:val="GENELKURUL"/>
        <w:spacing w:line="240" w:lineRule="auto"/>
        <w:jc w:val="right"/>
        <w:rPr>
          <w:sz w:val="18"/>
        </w:rPr>
      </w:pPr>
      <w:r w:rsidRPr="00A55DB1">
        <w:rPr>
          <w:sz w:val="18"/>
        </w:rPr>
        <w:t>10/6/2020</w:t>
      </w:r>
    </w:p>
    <w:p w:rsidRPr="00A55DB1" w:rsidR="000A202A" w:rsidP="00A55DB1" w:rsidRDefault="000A202A">
      <w:pPr>
        <w:pStyle w:val="GENELKURUL"/>
        <w:spacing w:line="240" w:lineRule="auto"/>
        <w:ind w:firstLine="811"/>
        <w:jc w:val="center"/>
        <w:rPr>
          <w:sz w:val="18"/>
        </w:rPr>
      </w:pPr>
      <w:r w:rsidRPr="00A55DB1">
        <w:rPr>
          <w:sz w:val="18"/>
        </w:rPr>
        <w:t>Türkiye</w:t>
      </w:r>
      <w:r w:rsidRPr="00A55DB1" w:rsidR="0030183B">
        <w:rPr>
          <w:sz w:val="18"/>
        </w:rPr>
        <w:t xml:space="preserve"> </w:t>
      </w:r>
      <w:r w:rsidRPr="00A55DB1">
        <w:rPr>
          <w:sz w:val="18"/>
        </w:rPr>
        <w:t>Büyük</w:t>
      </w:r>
      <w:r w:rsidRPr="00A55DB1" w:rsidR="0030183B">
        <w:rPr>
          <w:sz w:val="18"/>
        </w:rPr>
        <w:t xml:space="preserve"> </w:t>
      </w:r>
      <w:r w:rsidRPr="00A55DB1">
        <w:rPr>
          <w:sz w:val="18"/>
        </w:rPr>
        <w:t>Millet</w:t>
      </w:r>
      <w:r w:rsidRPr="00A55DB1" w:rsidR="0030183B">
        <w:rPr>
          <w:sz w:val="18"/>
        </w:rPr>
        <w:t xml:space="preserve"> </w:t>
      </w:r>
      <w:r w:rsidRPr="00A55DB1">
        <w:rPr>
          <w:sz w:val="18"/>
        </w:rPr>
        <w:t>Meclisi</w:t>
      </w:r>
      <w:r w:rsidRPr="00A55DB1" w:rsidR="0030183B">
        <w:rPr>
          <w:sz w:val="18"/>
        </w:rPr>
        <w:t xml:space="preserve"> </w:t>
      </w:r>
      <w:r w:rsidRPr="00A55DB1">
        <w:rPr>
          <w:sz w:val="18"/>
        </w:rPr>
        <w:t>Başkanlığına</w:t>
      </w:r>
    </w:p>
    <w:p w:rsidRPr="00A55DB1" w:rsidR="000A202A" w:rsidP="00A55DB1" w:rsidRDefault="000A202A">
      <w:pPr>
        <w:pStyle w:val="GENELKURUL"/>
        <w:spacing w:line="240" w:lineRule="auto"/>
        <w:rPr>
          <w:sz w:val="18"/>
        </w:rPr>
      </w:pPr>
      <w:r w:rsidRPr="00A55DB1">
        <w:rPr>
          <w:sz w:val="18"/>
        </w:rPr>
        <w:t>Danışma</w:t>
      </w:r>
      <w:r w:rsidRPr="00A55DB1" w:rsidR="0030183B">
        <w:rPr>
          <w:sz w:val="18"/>
        </w:rPr>
        <w:t xml:space="preserve"> </w:t>
      </w:r>
      <w:r w:rsidRPr="00A55DB1">
        <w:rPr>
          <w:sz w:val="18"/>
        </w:rPr>
        <w:t>Kurulu</w:t>
      </w:r>
      <w:r w:rsidRPr="00A55DB1" w:rsidR="0030183B">
        <w:rPr>
          <w:sz w:val="18"/>
        </w:rPr>
        <w:t xml:space="preserve"> </w:t>
      </w:r>
      <w:r w:rsidRPr="00A55DB1">
        <w:rPr>
          <w:sz w:val="18"/>
        </w:rPr>
        <w:t>10/6/2020</w:t>
      </w:r>
      <w:r w:rsidRPr="00A55DB1" w:rsidR="0030183B">
        <w:rPr>
          <w:sz w:val="18"/>
        </w:rPr>
        <w:t xml:space="preserve"> </w:t>
      </w:r>
      <w:r w:rsidRPr="00A55DB1">
        <w:rPr>
          <w:sz w:val="18"/>
        </w:rPr>
        <w:t>Çarşamba</w:t>
      </w:r>
      <w:r w:rsidRPr="00A55DB1" w:rsidR="0030183B">
        <w:rPr>
          <w:sz w:val="18"/>
        </w:rPr>
        <w:t xml:space="preserve"> </w:t>
      </w:r>
      <w:r w:rsidRPr="00A55DB1">
        <w:rPr>
          <w:sz w:val="18"/>
        </w:rPr>
        <w:t>günü</w:t>
      </w:r>
      <w:r w:rsidRPr="00A55DB1" w:rsidR="0030183B">
        <w:rPr>
          <w:sz w:val="18"/>
        </w:rPr>
        <w:t xml:space="preserve"> </w:t>
      </w:r>
      <w:r w:rsidRPr="00A55DB1">
        <w:rPr>
          <w:sz w:val="18"/>
        </w:rPr>
        <w:t>(bugün)</w:t>
      </w:r>
      <w:r w:rsidRPr="00A55DB1" w:rsidR="0030183B">
        <w:rPr>
          <w:sz w:val="18"/>
        </w:rPr>
        <w:t xml:space="preserve"> </w:t>
      </w:r>
      <w:r w:rsidRPr="00A55DB1">
        <w:rPr>
          <w:sz w:val="18"/>
        </w:rPr>
        <w:t>toplanamadığından,</w:t>
      </w:r>
      <w:r w:rsidRPr="00A55DB1" w:rsidR="0030183B">
        <w:rPr>
          <w:sz w:val="18"/>
        </w:rPr>
        <w:t xml:space="preserve"> </w:t>
      </w:r>
      <w:r w:rsidRPr="00A55DB1">
        <w:rPr>
          <w:sz w:val="18"/>
        </w:rPr>
        <w:t>grubumuzun</w:t>
      </w:r>
      <w:r w:rsidRPr="00A55DB1" w:rsidR="0030183B">
        <w:rPr>
          <w:sz w:val="18"/>
        </w:rPr>
        <w:t xml:space="preserve"> </w:t>
      </w:r>
      <w:r w:rsidRPr="00A55DB1">
        <w:rPr>
          <w:sz w:val="18"/>
        </w:rPr>
        <w:t>aşağıdaki</w:t>
      </w:r>
      <w:r w:rsidRPr="00A55DB1" w:rsidR="0030183B">
        <w:rPr>
          <w:sz w:val="18"/>
        </w:rPr>
        <w:t xml:space="preserve"> </w:t>
      </w:r>
      <w:r w:rsidRPr="00A55DB1">
        <w:rPr>
          <w:sz w:val="18"/>
        </w:rPr>
        <w:t>önerisinin</w:t>
      </w:r>
      <w:r w:rsidRPr="00A55DB1" w:rsidR="0030183B">
        <w:rPr>
          <w:sz w:val="18"/>
        </w:rPr>
        <w:t xml:space="preserve"> </w:t>
      </w:r>
      <w:r w:rsidRPr="00A55DB1">
        <w:rPr>
          <w:sz w:val="18"/>
        </w:rPr>
        <w:t>İç</w:t>
      </w:r>
      <w:r w:rsidRPr="00A55DB1" w:rsidR="0030183B">
        <w:rPr>
          <w:sz w:val="18"/>
        </w:rPr>
        <w:t xml:space="preserve"> </w:t>
      </w:r>
      <w:r w:rsidRPr="00A55DB1">
        <w:rPr>
          <w:sz w:val="18"/>
        </w:rPr>
        <w:t>Tüzük’ün</w:t>
      </w:r>
      <w:r w:rsidRPr="00A55DB1" w:rsidR="0030183B">
        <w:rPr>
          <w:sz w:val="18"/>
        </w:rPr>
        <w:t xml:space="preserve"> </w:t>
      </w:r>
      <w:r w:rsidRPr="00A55DB1">
        <w:rPr>
          <w:sz w:val="18"/>
        </w:rPr>
        <w:t>19’uncu</w:t>
      </w:r>
      <w:r w:rsidRPr="00A55DB1" w:rsidR="0030183B">
        <w:rPr>
          <w:sz w:val="18"/>
        </w:rPr>
        <w:t xml:space="preserve"> </w:t>
      </w:r>
      <w:r w:rsidRPr="00A55DB1">
        <w:rPr>
          <w:sz w:val="18"/>
        </w:rPr>
        <w:t>maddesi</w:t>
      </w:r>
      <w:r w:rsidRPr="00A55DB1" w:rsidR="0030183B">
        <w:rPr>
          <w:sz w:val="18"/>
        </w:rPr>
        <w:t xml:space="preserve"> </w:t>
      </w:r>
      <w:r w:rsidRPr="00A55DB1">
        <w:rPr>
          <w:sz w:val="18"/>
        </w:rPr>
        <w:t>gereğince</w:t>
      </w:r>
      <w:r w:rsidRPr="00A55DB1" w:rsidR="0030183B">
        <w:rPr>
          <w:sz w:val="18"/>
        </w:rPr>
        <w:t xml:space="preserve"> </w:t>
      </w:r>
      <w:r w:rsidRPr="00A55DB1">
        <w:rPr>
          <w:sz w:val="18"/>
        </w:rPr>
        <w:t>Genel</w:t>
      </w:r>
      <w:r w:rsidRPr="00A55DB1" w:rsidR="0030183B">
        <w:rPr>
          <w:sz w:val="18"/>
        </w:rPr>
        <w:t xml:space="preserve"> </w:t>
      </w:r>
      <w:r w:rsidRPr="00A55DB1">
        <w:rPr>
          <w:sz w:val="18"/>
        </w:rPr>
        <w:t>Kurulun</w:t>
      </w:r>
      <w:r w:rsidRPr="00A55DB1" w:rsidR="0030183B">
        <w:rPr>
          <w:sz w:val="18"/>
        </w:rPr>
        <w:t xml:space="preserve"> </w:t>
      </w:r>
      <w:r w:rsidRPr="00A55DB1">
        <w:rPr>
          <w:sz w:val="18"/>
        </w:rPr>
        <w:t>onayına</w:t>
      </w:r>
      <w:r w:rsidRPr="00A55DB1" w:rsidR="0030183B">
        <w:rPr>
          <w:sz w:val="18"/>
        </w:rPr>
        <w:t xml:space="preserve"> </w:t>
      </w:r>
      <w:r w:rsidRPr="00A55DB1">
        <w:rPr>
          <w:sz w:val="18"/>
        </w:rPr>
        <w:t>sunulmasını</w:t>
      </w:r>
      <w:r w:rsidRPr="00A55DB1" w:rsidR="0030183B">
        <w:rPr>
          <w:sz w:val="18"/>
        </w:rPr>
        <w:t xml:space="preserve"> </w:t>
      </w:r>
      <w:r w:rsidRPr="00A55DB1">
        <w:rPr>
          <w:sz w:val="18"/>
        </w:rPr>
        <w:t>saygılarımla</w:t>
      </w:r>
      <w:r w:rsidRPr="00A55DB1" w:rsidR="0030183B">
        <w:rPr>
          <w:sz w:val="18"/>
        </w:rPr>
        <w:t xml:space="preserve"> </w:t>
      </w:r>
      <w:r w:rsidRPr="00A55DB1">
        <w:rPr>
          <w:sz w:val="18"/>
        </w:rPr>
        <w:t>arz</w:t>
      </w:r>
      <w:r w:rsidRPr="00A55DB1" w:rsidR="0030183B">
        <w:rPr>
          <w:sz w:val="18"/>
        </w:rPr>
        <w:t xml:space="preserve"> </w:t>
      </w:r>
      <w:r w:rsidRPr="00A55DB1">
        <w:rPr>
          <w:sz w:val="18"/>
        </w:rPr>
        <w:t>ederim.</w:t>
      </w:r>
      <w:r w:rsidRPr="00A55DB1" w:rsidR="0030183B">
        <w:rPr>
          <w:sz w:val="18"/>
        </w:rPr>
        <w:t xml:space="preserve"> </w:t>
      </w:r>
    </w:p>
    <w:p w:rsidRPr="00A55DB1" w:rsidR="000A202A" w:rsidP="00A55DB1" w:rsidRDefault="000A202A">
      <w:pPr>
        <w:pStyle w:val="TEKMZA"/>
        <w:spacing w:line="240" w:lineRule="auto"/>
        <w:rPr>
          <w:sz w:val="18"/>
        </w:rPr>
      </w:pPr>
      <w:r w:rsidRPr="00A55DB1">
        <w:rPr>
          <w:sz w:val="18"/>
        </w:rPr>
        <w:tab/>
        <w:t>Dursun</w:t>
      </w:r>
      <w:r w:rsidRPr="00A55DB1" w:rsidR="0030183B">
        <w:rPr>
          <w:sz w:val="18"/>
        </w:rPr>
        <w:t xml:space="preserve"> </w:t>
      </w:r>
      <w:r w:rsidRPr="00A55DB1">
        <w:rPr>
          <w:sz w:val="18"/>
        </w:rPr>
        <w:t>Müsavat</w:t>
      </w:r>
      <w:r w:rsidRPr="00A55DB1" w:rsidR="0030183B">
        <w:rPr>
          <w:sz w:val="18"/>
        </w:rPr>
        <w:t xml:space="preserve"> </w:t>
      </w:r>
      <w:r w:rsidRPr="00A55DB1">
        <w:rPr>
          <w:sz w:val="18"/>
        </w:rPr>
        <w:t>Dervişoğlu</w:t>
      </w:r>
    </w:p>
    <w:p w:rsidRPr="00A55DB1" w:rsidR="000A202A" w:rsidP="00A55DB1" w:rsidRDefault="000A202A">
      <w:pPr>
        <w:pStyle w:val="TEKMZA"/>
        <w:spacing w:line="240" w:lineRule="auto"/>
        <w:rPr>
          <w:sz w:val="18"/>
        </w:rPr>
      </w:pPr>
      <w:r w:rsidRPr="00A55DB1">
        <w:rPr>
          <w:sz w:val="18"/>
        </w:rPr>
        <w:tab/>
        <w:t>İzmir</w:t>
      </w:r>
    </w:p>
    <w:p w:rsidRPr="00A55DB1" w:rsidR="000A202A" w:rsidP="00A55DB1" w:rsidRDefault="000A202A">
      <w:pPr>
        <w:pStyle w:val="TEKMZA"/>
        <w:spacing w:line="240" w:lineRule="auto"/>
        <w:rPr>
          <w:sz w:val="18"/>
        </w:rPr>
      </w:pPr>
      <w:r w:rsidRPr="00A55DB1">
        <w:rPr>
          <w:sz w:val="18"/>
        </w:rPr>
        <w:tab/>
        <w:t>Grup</w:t>
      </w:r>
      <w:r w:rsidRPr="00A55DB1" w:rsidR="0030183B">
        <w:rPr>
          <w:sz w:val="18"/>
        </w:rPr>
        <w:t xml:space="preserve"> </w:t>
      </w:r>
      <w:r w:rsidRPr="00A55DB1">
        <w:rPr>
          <w:sz w:val="18"/>
        </w:rPr>
        <w:t>Başkan</w:t>
      </w:r>
      <w:r w:rsidRPr="00A55DB1" w:rsidR="0030183B">
        <w:rPr>
          <w:sz w:val="18"/>
        </w:rPr>
        <w:t xml:space="preserve"> </w:t>
      </w:r>
      <w:r w:rsidRPr="00A55DB1">
        <w:rPr>
          <w:sz w:val="18"/>
        </w:rPr>
        <w:t>Vekili</w:t>
      </w:r>
    </w:p>
    <w:p w:rsidRPr="00A55DB1" w:rsidR="000A202A" w:rsidP="00A55DB1" w:rsidRDefault="000A202A">
      <w:pPr>
        <w:pStyle w:val="GENELKURUL"/>
        <w:spacing w:line="240" w:lineRule="auto"/>
        <w:rPr>
          <w:sz w:val="18"/>
        </w:rPr>
      </w:pPr>
      <w:r w:rsidRPr="00A55DB1">
        <w:rPr>
          <w:sz w:val="18"/>
        </w:rPr>
        <w:t>Öneri:</w:t>
      </w:r>
    </w:p>
    <w:p w:rsidRPr="00A55DB1" w:rsidR="000A202A" w:rsidP="00A55DB1" w:rsidRDefault="000A202A">
      <w:pPr>
        <w:pStyle w:val="GENELKURUL"/>
        <w:spacing w:line="240" w:lineRule="auto"/>
        <w:rPr>
          <w:sz w:val="18"/>
        </w:rPr>
      </w:pPr>
      <w:r w:rsidRPr="00A55DB1">
        <w:rPr>
          <w:sz w:val="18"/>
        </w:rPr>
        <w:t>İzmir</w:t>
      </w:r>
      <w:r w:rsidRPr="00A55DB1" w:rsidR="0030183B">
        <w:rPr>
          <w:sz w:val="18"/>
        </w:rPr>
        <w:t xml:space="preserve"> </w:t>
      </w:r>
      <w:r w:rsidRPr="00A55DB1">
        <w:rPr>
          <w:sz w:val="18"/>
        </w:rPr>
        <w:t>Milletvekili</w:t>
      </w:r>
      <w:r w:rsidRPr="00A55DB1" w:rsidR="0030183B">
        <w:rPr>
          <w:sz w:val="18"/>
        </w:rPr>
        <w:t xml:space="preserve"> </w:t>
      </w:r>
      <w:r w:rsidRPr="00A55DB1">
        <w:rPr>
          <w:sz w:val="18"/>
        </w:rPr>
        <w:t>ve</w:t>
      </w:r>
      <w:r w:rsidRPr="00A55DB1" w:rsidR="0030183B">
        <w:rPr>
          <w:sz w:val="18"/>
        </w:rPr>
        <w:t xml:space="preserve"> </w:t>
      </w:r>
      <w:r w:rsidRPr="00A55DB1">
        <w:rPr>
          <w:sz w:val="18"/>
        </w:rPr>
        <w:t>Grup</w:t>
      </w:r>
      <w:r w:rsidRPr="00A55DB1" w:rsidR="0030183B">
        <w:rPr>
          <w:sz w:val="18"/>
        </w:rPr>
        <w:t xml:space="preserve"> </w:t>
      </w:r>
      <w:r w:rsidRPr="00A55DB1">
        <w:rPr>
          <w:sz w:val="18"/>
        </w:rPr>
        <w:t>Başkan</w:t>
      </w:r>
      <w:r w:rsidRPr="00A55DB1" w:rsidR="0030183B">
        <w:rPr>
          <w:sz w:val="18"/>
        </w:rPr>
        <w:t xml:space="preserve"> </w:t>
      </w:r>
      <w:r w:rsidRPr="00A55DB1">
        <w:rPr>
          <w:sz w:val="18"/>
        </w:rPr>
        <w:t>Vekili</w:t>
      </w:r>
      <w:r w:rsidRPr="00A55DB1" w:rsidR="0030183B">
        <w:rPr>
          <w:sz w:val="18"/>
        </w:rPr>
        <w:t xml:space="preserve"> </w:t>
      </w:r>
      <w:r w:rsidRPr="00A55DB1">
        <w:rPr>
          <w:sz w:val="18"/>
        </w:rPr>
        <w:t>Dursun</w:t>
      </w:r>
      <w:r w:rsidRPr="00A55DB1" w:rsidR="0030183B">
        <w:rPr>
          <w:sz w:val="18"/>
        </w:rPr>
        <w:t xml:space="preserve"> </w:t>
      </w:r>
      <w:r w:rsidRPr="00A55DB1">
        <w:rPr>
          <w:sz w:val="18"/>
        </w:rPr>
        <w:t>Müsavat</w:t>
      </w:r>
      <w:r w:rsidRPr="00A55DB1" w:rsidR="0030183B">
        <w:rPr>
          <w:sz w:val="18"/>
        </w:rPr>
        <w:t xml:space="preserve"> </w:t>
      </w:r>
      <w:r w:rsidRPr="00A55DB1">
        <w:rPr>
          <w:sz w:val="18"/>
        </w:rPr>
        <w:t>Dervişoğlu</w:t>
      </w:r>
      <w:r w:rsidRPr="00A55DB1" w:rsidR="0030183B">
        <w:rPr>
          <w:sz w:val="18"/>
        </w:rPr>
        <w:t xml:space="preserve"> </w:t>
      </w:r>
      <w:r w:rsidRPr="00A55DB1">
        <w:rPr>
          <w:sz w:val="18"/>
        </w:rPr>
        <w:t>tarafından</w:t>
      </w:r>
      <w:r w:rsidRPr="00A55DB1" w:rsidR="0030183B">
        <w:rPr>
          <w:sz w:val="18"/>
        </w:rPr>
        <w:t xml:space="preserve"> </w:t>
      </w:r>
      <w:r w:rsidRPr="00A55DB1">
        <w:rPr>
          <w:sz w:val="18"/>
        </w:rPr>
        <w:t>Yükseköğretim</w:t>
      </w:r>
      <w:r w:rsidRPr="00A55DB1" w:rsidR="0030183B">
        <w:rPr>
          <w:sz w:val="18"/>
        </w:rPr>
        <w:t xml:space="preserve"> </w:t>
      </w:r>
      <w:r w:rsidRPr="00A55DB1">
        <w:rPr>
          <w:sz w:val="18"/>
        </w:rPr>
        <w:t>Kurumları</w:t>
      </w:r>
      <w:r w:rsidRPr="00A55DB1" w:rsidR="0030183B">
        <w:rPr>
          <w:sz w:val="18"/>
        </w:rPr>
        <w:t xml:space="preserve"> </w:t>
      </w:r>
      <w:r w:rsidRPr="00A55DB1">
        <w:rPr>
          <w:sz w:val="18"/>
        </w:rPr>
        <w:t>Sınavı’na</w:t>
      </w:r>
      <w:r w:rsidRPr="00A55DB1" w:rsidR="0030183B">
        <w:rPr>
          <w:sz w:val="18"/>
        </w:rPr>
        <w:t xml:space="preserve"> </w:t>
      </w:r>
      <w:r w:rsidRPr="00A55DB1">
        <w:rPr>
          <w:sz w:val="18"/>
        </w:rPr>
        <w:t>girecek</w:t>
      </w:r>
      <w:r w:rsidRPr="00A55DB1" w:rsidR="0030183B">
        <w:rPr>
          <w:sz w:val="18"/>
        </w:rPr>
        <w:t xml:space="preserve"> </w:t>
      </w:r>
      <w:r w:rsidRPr="00A55DB1">
        <w:rPr>
          <w:sz w:val="18"/>
        </w:rPr>
        <w:t>olan</w:t>
      </w:r>
      <w:r w:rsidRPr="00A55DB1" w:rsidR="0030183B">
        <w:rPr>
          <w:sz w:val="18"/>
        </w:rPr>
        <w:t xml:space="preserve"> </w:t>
      </w:r>
      <w:r w:rsidRPr="00A55DB1">
        <w:rPr>
          <w:sz w:val="18"/>
        </w:rPr>
        <w:t>gençlerimizin</w:t>
      </w:r>
      <w:r w:rsidRPr="00A55DB1" w:rsidR="0030183B">
        <w:rPr>
          <w:sz w:val="18"/>
        </w:rPr>
        <w:t xml:space="preserve"> </w:t>
      </w:r>
      <w:r w:rsidRPr="00A55DB1">
        <w:rPr>
          <w:sz w:val="18"/>
        </w:rPr>
        <w:t>sınav</w:t>
      </w:r>
      <w:r w:rsidRPr="00A55DB1" w:rsidR="0030183B">
        <w:rPr>
          <w:sz w:val="18"/>
        </w:rPr>
        <w:t xml:space="preserve"> </w:t>
      </w:r>
      <w:r w:rsidRPr="00A55DB1">
        <w:rPr>
          <w:sz w:val="18"/>
        </w:rPr>
        <w:t>kaygılarını</w:t>
      </w:r>
      <w:r w:rsidRPr="00A55DB1" w:rsidR="0030183B">
        <w:rPr>
          <w:sz w:val="18"/>
        </w:rPr>
        <w:t xml:space="preserve"> </w:t>
      </w:r>
      <w:r w:rsidRPr="00A55DB1">
        <w:rPr>
          <w:sz w:val="18"/>
        </w:rPr>
        <w:t>en</w:t>
      </w:r>
      <w:r w:rsidRPr="00A55DB1" w:rsidR="0030183B">
        <w:rPr>
          <w:sz w:val="18"/>
        </w:rPr>
        <w:t xml:space="preserve"> </w:t>
      </w:r>
      <w:r w:rsidRPr="00A55DB1">
        <w:rPr>
          <w:sz w:val="18"/>
        </w:rPr>
        <w:t>aza</w:t>
      </w:r>
      <w:r w:rsidRPr="00A55DB1" w:rsidR="0030183B">
        <w:rPr>
          <w:sz w:val="18"/>
        </w:rPr>
        <w:t xml:space="preserve"> </w:t>
      </w:r>
      <w:r w:rsidRPr="00A55DB1">
        <w:rPr>
          <w:sz w:val="18"/>
        </w:rPr>
        <w:t>indirgemek</w:t>
      </w:r>
      <w:r w:rsidRPr="00A55DB1" w:rsidR="0030183B">
        <w:rPr>
          <w:sz w:val="18"/>
        </w:rPr>
        <w:t xml:space="preserve"> </w:t>
      </w:r>
      <w:r w:rsidRPr="00A55DB1">
        <w:rPr>
          <w:sz w:val="18"/>
        </w:rPr>
        <w:t>için</w:t>
      </w:r>
      <w:r w:rsidRPr="00A55DB1" w:rsidR="0030183B">
        <w:rPr>
          <w:sz w:val="18"/>
        </w:rPr>
        <w:t xml:space="preserve"> </w:t>
      </w:r>
      <w:r w:rsidRPr="00A55DB1">
        <w:rPr>
          <w:sz w:val="18"/>
        </w:rPr>
        <w:t>gerekli</w:t>
      </w:r>
      <w:r w:rsidRPr="00A55DB1" w:rsidR="0030183B">
        <w:rPr>
          <w:sz w:val="18"/>
        </w:rPr>
        <w:t xml:space="preserve"> </w:t>
      </w:r>
      <w:r w:rsidRPr="00A55DB1">
        <w:rPr>
          <w:sz w:val="18"/>
        </w:rPr>
        <w:t>çalışmaların</w:t>
      </w:r>
      <w:r w:rsidRPr="00A55DB1" w:rsidR="0030183B">
        <w:rPr>
          <w:sz w:val="18"/>
        </w:rPr>
        <w:t xml:space="preserve"> </w:t>
      </w:r>
      <w:r w:rsidRPr="00A55DB1">
        <w:rPr>
          <w:sz w:val="18"/>
        </w:rPr>
        <w:t>yapılması</w:t>
      </w:r>
      <w:r w:rsidRPr="00A55DB1" w:rsidR="0030183B">
        <w:rPr>
          <w:sz w:val="18"/>
        </w:rPr>
        <w:t xml:space="preserve"> </w:t>
      </w:r>
      <w:r w:rsidRPr="00A55DB1">
        <w:rPr>
          <w:sz w:val="18"/>
        </w:rPr>
        <w:t>ve</w:t>
      </w:r>
      <w:r w:rsidRPr="00A55DB1" w:rsidR="0030183B">
        <w:rPr>
          <w:sz w:val="18"/>
        </w:rPr>
        <w:t xml:space="preserve"> </w:t>
      </w:r>
      <w:r w:rsidRPr="00A55DB1">
        <w:rPr>
          <w:sz w:val="18"/>
        </w:rPr>
        <w:t>2020</w:t>
      </w:r>
      <w:r w:rsidRPr="00A55DB1" w:rsidR="0030183B">
        <w:rPr>
          <w:sz w:val="18"/>
        </w:rPr>
        <w:t xml:space="preserve"> </w:t>
      </w:r>
      <w:r w:rsidRPr="00A55DB1">
        <w:rPr>
          <w:sz w:val="18"/>
        </w:rPr>
        <w:t>YKS</w:t>
      </w:r>
      <w:r w:rsidRPr="00A55DB1" w:rsidR="0030183B">
        <w:rPr>
          <w:sz w:val="18"/>
        </w:rPr>
        <w:t xml:space="preserve"> </w:t>
      </w:r>
      <w:r w:rsidRPr="00A55DB1">
        <w:rPr>
          <w:sz w:val="18"/>
        </w:rPr>
        <w:t>tarihinin</w:t>
      </w:r>
      <w:r w:rsidRPr="00A55DB1" w:rsidR="0030183B">
        <w:rPr>
          <w:sz w:val="18"/>
        </w:rPr>
        <w:t xml:space="preserve"> </w:t>
      </w:r>
      <w:r w:rsidRPr="00A55DB1">
        <w:rPr>
          <w:sz w:val="18"/>
        </w:rPr>
        <w:t>temmuz</w:t>
      </w:r>
      <w:r w:rsidRPr="00A55DB1" w:rsidR="0030183B">
        <w:rPr>
          <w:sz w:val="18"/>
        </w:rPr>
        <w:t xml:space="preserve"> </w:t>
      </w:r>
      <w:r w:rsidRPr="00A55DB1">
        <w:rPr>
          <w:sz w:val="18"/>
        </w:rPr>
        <w:t>ayı</w:t>
      </w:r>
      <w:r w:rsidRPr="00A55DB1" w:rsidR="0030183B">
        <w:rPr>
          <w:sz w:val="18"/>
        </w:rPr>
        <w:t xml:space="preserve"> </w:t>
      </w:r>
      <w:r w:rsidRPr="00A55DB1">
        <w:rPr>
          <w:sz w:val="18"/>
        </w:rPr>
        <w:t>sonrasına</w:t>
      </w:r>
      <w:r w:rsidRPr="00A55DB1" w:rsidR="0030183B">
        <w:rPr>
          <w:sz w:val="18"/>
        </w:rPr>
        <w:t xml:space="preserve"> </w:t>
      </w:r>
      <w:r w:rsidRPr="00A55DB1">
        <w:rPr>
          <w:sz w:val="18"/>
        </w:rPr>
        <w:t>ertelenmesi</w:t>
      </w:r>
      <w:r w:rsidRPr="00A55DB1" w:rsidR="0030183B">
        <w:rPr>
          <w:sz w:val="18"/>
        </w:rPr>
        <w:t xml:space="preserve"> </w:t>
      </w:r>
      <w:r w:rsidRPr="00A55DB1">
        <w:rPr>
          <w:sz w:val="18"/>
        </w:rPr>
        <w:t>kararının</w:t>
      </w:r>
      <w:r w:rsidRPr="00A55DB1" w:rsidR="0030183B">
        <w:rPr>
          <w:sz w:val="18"/>
        </w:rPr>
        <w:t xml:space="preserve"> </w:t>
      </w:r>
      <w:r w:rsidRPr="00A55DB1">
        <w:rPr>
          <w:sz w:val="18"/>
        </w:rPr>
        <w:t>ivedilikle</w:t>
      </w:r>
      <w:r w:rsidRPr="00A55DB1" w:rsidR="0030183B">
        <w:rPr>
          <w:sz w:val="18"/>
        </w:rPr>
        <w:t xml:space="preserve"> </w:t>
      </w:r>
      <w:r w:rsidRPr="00A55DB1">
        <w:rPr>
          <w:sz w:val="18"/>
        </w:rPr>
        <w:t>alınması</w:t>
      </w:r>
      <w:r w:rsidRPr="00A55DB1" w:rsidR="0030183B">
        <w:rPr>
          <w:sz w:val="18"/>
        </w:rPr>
        <w:t xml:space="preserve"> </w:t>
      </w:r>
      <w:r w:rsidRPr="00A55DB1">
        <w:rPr>
          <w:sz w:val="18"/>
        </w:rPr>
        <w:t>amacıyla</w:t>
      </w:r>
      <w:r w:rsidRPr="00A55DB1" w:rsidR="0030183B">
        <w:rPr>
          <w:sz w:val="18"/>
        </w:rPr>
        <w:t xml:space="preserve"> </w:t>
      </w:r>
      <w:r w:rsidRPr="00A55DB1">
        <w:rPr>
          <w:sz w:val="18"/>
        </w:rPr>
        <w:t>9/6/2020</w:t>
      </w:r>
      <w:r w:rsidRPr="00A55DB1" w:rsidR="0030183B">
        <w:rPr>
          <w:sz w:val="18"/>
        </w:rPr>
        <w:t xml:space="preserve"> </w:t>
      </w:r>
      <w:r w:rsidRPr="00A55DB1">
        <w:rPr>
          <w:sz w:val="18"/>
        </w:rPr>
        <w:t>tarihinde</w:t>
      </w:r>
      <w:r w:rsidRPr="00A55DB1" w:rsidR="0030183B">
        <w:rPr>
          <w:sz w:val="18"/>
        </w:rPr>
        <w:t xml:space="preserve"> </w:t>
      </w:r>
      <w:r w:rsidRPr="00A55DB1">
        <w:rPr>
          <w:sz w:val="18"/>
        </w:rPr>
        <w:t>Türkiye</w:t>
      </w:r>
      <w:r w:rsidRPr="00A55DB1" w:rsidR="0030183B">
        <w:rPr>
          <w:sz w:val="18"/>
        </w:rPr>
        <w:t xml:space="preserve"> </w:t>
      </w:r>
      <w:r w:rsidRPr="00A55DB1">
        <w:rPr>
          <w:sz w:val="18"/>
        </w:rPr>
        <w:t>Büyük</w:t>
      </w:r>
      <w:r w:rsidRPr="00A55DB1" w:rsidR="0030183B">
        <w:rPr>
          <w:sz w:val="18"/>
        </w:rPr>
        <w:t xml:space="preserve"> </w:t>
      </w:r>
      <w:r w:rsidRPr="00A55DB1">
        <w:rPr>
          <w:sz w:val="18"/>
        </w:rPr>
        <w:t>Millet</w:t>
      </w:r>
      <w:r w:rsidRPr="00A55DB1" w:rsidR="0030183B">
        <w:rPr>
          <w:sz w:val="18"/>
        </w:rPr>
        <w:t xml:space="preserve"> </w:t>
      </w:r>
      <w:r w:rsidRPr="00A55DB1">
        <w:rPr>
          <w:sz w:val="18"/>
        </w:rPr>
        <w:t>Meclisi</w:t>
      </w:r>
      <w:r w:rsidRPr="00A55DB1" w:rsidR="0030183B">
        <w:rPr>
          <w:sz w:val="18"/>
        </w:rPr>
        <w:t xml:space="preserve"> </w:t>
      </w:r>
      <w:r w:rsidRPr="00A55DB1">
        <w:rPr>
          <w:sz w:val="18"/>
        </w:rPr>
        <w:t>Başkanlığına</w:t>
      </w:r>
      <w:r w:rsidRPr="00A55DB1" w:rsidR="0030183B">
        <w:rPr>
          <w:sz w:val="18"/>
        </w:rPr>
        <w:t xml:space="preserve"> </w:t>
      </w:r>
      <w:r w:rsidRPr="00A55DB1">
        <w:rPr>
          <w:sz w:val="18"/>
        </w:rPr>
        <w:t>sunulmuş</w:t>
      </w:r>
      <w:r w:rsidRPr="00A55DB1" w:rsidR="0030183B">
        <w:rPr>
          <w:sz w:val="18"/>
        </w:rPr>
        <w:t xml:space="preserve"> </w:t>
      </w:r>
      <w:r w:rsidRPr="00A55DB1">
        <w:rPr>
          <w:sz w:val="18"/>
        </w:rPr>
        <w:t>olan</w:t>
      </w:r>
      <w:r w:rsidRPr="00A55DB1" w:rsidR="0030183B">
        <w:rPr>
          <w:sz w:val="18"/>
        </w:rPr>
        <w:t xml:space="preserve"> </w:t>
      </w:r>
      <w:r w:rsidRPr="00A55DB1">
        <w:rPr>
          <w:sz w:val="18"/>
        </w:rPr>
        <w:t>Meclis</w:t>
      </w:r>
      <w:r w:rsidRPr="00A55DB1" w:rsidR="0030183B">
        <w:rPr>
          <w:sz w:val="18"/>
        </w:rPr>
        <w:t xml:space="preserve"> </w:t>
      </w:r>
      <w:r w:rsidRPr="00A55DB1">
        <w:rPr>
          <w:sz w:val="18"/>
        </w:rPr>
        <w:t>araştırması</w:t>
      </w:r>
      <w:r w:rsidRPr="00A55DB1" w:rsidR="0030183B">
        <w:rPr>
          <w:sz w:val="18"/>
        </w:rPr>
        <w:t xml:space="preserve"> </w:t>
      </w:r>
      <w:r w:rsidRPr="00A55DB1">
        <w:rPr>
          <w:sz w:val="18"/>
        </w:rPr>
        <w:t>önergesinin</w:t>
      </w:r>
      <w:r w:rsidRPr="00A55DB1" w:rsidR="0030183B">
        <w:rPr>
          <w:sz w:val="18"/>
        </w:rPr>
        <w:t xml:space="preserve"> </w:t>
      </w:r>
      <w:r w:rsidRPr="00A55DB1">
        <w:rPr>
          <w:sz w:val="18"/>
        </w:rPr>
        <w:t>diğer</w:t>
      </w:r>
      <w:r w:rsidRPr="00A55DB1" w:rsidR="0030183B">
        <w:rPr>
          <w:sz w:val="18"/>
        </w:rPr>
        <w:t xml:space="preserve"> </w:t>
      </w:r>
      <w:r w:rsidRPr="00A55DB1">
        <w:rPr>
          <w:sz w:val="18"/>
        </w:rPr>
        <w:t>önergelerin</w:t>
      </w:r>
      <w:r w:rsidRPr="00A55DB1" w:rsidR="0030183B">
        <w:rPr>
          <w:sz w:val="18"/>
        </w:rPr>
        <w:t xml:space="preserve"> </w:t>
      </w:r>
      <w:r w:rsidRPr="00A55DB1">
        <w:rPr>
          <w:sz w:val="18"/>
        </w:rPr>
        <w:t>önüne</w:t>
      </w:r>
      <w:r w:rsidRPr="00A55DB1" w:rsidR="0030183B">
        <w:rPr>
          <w:sz w:val="18"/>
        </w:rPr>
        <w:t xml:space="preserve"> </w:t>
      </w:r>
      <w:r w:rsidRPr="00A55DB1">
        <w:rPr>
          <w:sz w:val="18"/>
        </w:rPr>
        <w:t>alınarak</w:t>
      </w:r>
      <w:r w:rsidRPr="00A55DB1" w:rsidR="0030183B">
        <w:rPr>
          <w:sz w:val="18"/>
        </w:rPr>
        <w:t xml:space="preserve"> </w:t>
      </w:r>
      <w:r w:rsidRPr="00A55DB1">
        <w:rPr>
          <w:sz w:val="18"/>
        </w:rPr>
        <w:t>görüşmelerin</w:t>
      </w:r>
      <w:r w:rsidRPr="00A55DB1" w:rsidR="0030183B">
        <w:rPr>
          <w:sz w:val="18"/>
        </w:rPr>
        <w:t xml:space="preserve"> </w:t>
      </w:r>
      <w:r w:rsidRPr="00A55DB1">
        <w:rPr>
          <w:sz w:val="18"/>
        </w:rPr>
        <w:t>10/6/2020</w:t>
      </w:r>
      <w:r w:rsidRPr="00A55DB1" w:rsidR="0030183B">
        <w:rPr>
          <w:sz w:val="18"/>
        </w:rPr>
        <w:t xml:space="preserve"> </w:t>
      </w:r>
      <w:r w:rsidRPr="00A55DB1">
        <w:rPr>
          <w:sz w:val="18"/>
        </w:rPr>
        <w:t>Çarşamba</w:t>
      </w:r>
      <w:r w:rsidRPr="00A55DB1" w:rsidR="0030183B">
        <w:rPr>
          <w:sz w:val="18"/>
        </w:rPr>
        <w:t xml:space="preserve"> </w:t>
      </w:r>
      <w:r w:rsidRPr="00A55DB1">
        <w:rPr>
          <w:sz w:val="18"/>
        </w:rPr>
        <w:t>günkü</w:t>
      </w:r>
      <w:r w:rsidRPr="00A55DB1" w:rsidR="0030183B">
        <w:rPr>
          <w:sz w:val="18"/>
        </w:rPr>
        <w:t xml:space="preserve"> </w:t>
      </w:r>
      <w:r w:rsidRPr="00A55DB1">
        <w:rPr>
          <w:sz w:val="18"/>
        </w:rPr>
        <w:t>birleşimde</w:t>
      </w:r>
      <w:r w:rsidRPr="00A55DB1" w:rsidR="0030183B">
        <w:rPr>
          <w:sz w:val="18"/>
        </w:rPr>
        <w:t xml:space="preserve"> </w:t>
      </w:r>
      <w:r w:rsidRPr="00A55DB1">
        <w:rPr>
          <w:sz w:val="18"/>
        </w:rPr>
        <w:t>yapılması</w:t>
      </w:r>
      <w:r w:rsidRPr="00A55DB1" w:rsidR="0030183B">
        <w:rPr>
          <w:sz w:val="18"/>
        </w:rPr>
        <w:t xml:space="preserve"> </w:t>
      </w:r>
      <w:r w:rsidRPr="00A55DB1">
        <w:rPr>
          <w:sz w:val="18"/>
        </w:rPr>
        <w:t>önerilmiştir.</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Önerinin</w:t>
      </w:r>
      <w:r w:rsidRPr="00A55DB1" w:rsidR="0030183B">
        <w:rPr>
          <w:sz w:val="18"/>
        </w:rPr>
        <w:t xml:space="preserve"> </w:t>
      </w:r>
      <w:r w:rsidRPr="00A55DB1">
        <w:rPr>
          <w:sz w:val="18"/>
        </w:rPr>
        <w:t>gerekçesini</w:t>
      </w:r>
      <w:r w:rsidRPr="00A55DB1" w:rsidR="0030183B">
        <w:rPr>
          <w:sz w:val="18"/>
        </w:rPr>
        <w:t xml:space="preserve"> </w:t>
      </w:r>
      <w:r w:rsidRPr="00A55DB1">
        <w:rPr>
          <w:sz w:val="18"/>
        </w:rPr>
        <w:t>açıklamak</w:t>
      </w:r>
      <w:r w:rsidRPr="00A55DB1" w:rsidR="0030183B">
        <w:rPr>
          <w:sz w:val="18"/>
        </w:rPr>
        <w:t xml:space="preserve"> </w:t>
      </w:r>
      <w:r w:rsidRPr="00A55DB1">
        <w:rPr>
          <w:sz w:val="18"/>
        </w:rPr>
        <w:t>üzere</w:t>
      </w:r>
      <w:r w:rsidRPr="00A55DB1" w:rsidR="0030183B">
        <w:rPr>
          <w:sz w:val="18"/>
        </w:rPr>
        <w:t xml:space="preserve"> </w:t>
      </w:r>
      <w:r w:rsidRPr="00A55DB1">
        <w:rPr>
          <w:sz w:val="18"/>
        </w:rPr>
        <w:t>İYİ</w:t>
      </w:r>
      <w:r w:rsidRPr="00A55DB1" w:rsidR="0030183B">
        <w:rPr>
          <w:sz w:val="18"/>
        </w:rPr>
        <w:t xml:space="preserve"> </w:t>
      </w:r>
      <w:r w:rsidRPr="00A55DB1">
        <w:rPr>
          <w:sz w:val="18"/>
        </w:rPr>
        <w:t>PARTİ</w:t>
      </w:r>
      <w:r w:rsidRPr="00A55DB1" w:rsidR="0030183B">
        <w:rPr>
          <w:sz w:val="18"/>
        </w:rPr>
        <w:t xml:space="preserve"> </w:t>
      </w:r>
      <w:r w:rsidRPr="00A55DB1">
        <w:rPr>
          <w:sz w:val="18"/>
        </w:rPr>
        <w:t>Grubu</w:t>
      </w:r>
      <w:r w:rsidRPr="00A55DB1" w:rsidR="0030183B">
        <w:rPr>
          <w:sz w:val="18"/>
        </w:rPr>
        <w:t xml:space="preserve"> </w:t>
      </w:r>
      <w:r w:rsidRPr="00A55DB1">
        <w:rPr>
          <w:sz w:val="18"/>
        </w:rPr>
        <w:t>adına</w:t>
      </w:r>
      <w:r w:rsidRPr="00A55DB1" w:rsidR="0030183B">
        <w:rPr>
          <w:sz w:val="18"/>
        </w:rPr>
        <w:t xml:space="preserve"> </w:t>
      </w:r>
      <w:r w:rsidRPr="00A55DB1">
        <w:rPr>
          <w:sz w:val="18"/>
        </w:rPr>
        <w:t>Sayın</w:t>
      </w:r>
      <w:r w:rsidRPr="00A55DB1" w:rsidR="0030183B">
        <w:rPr>
          <w:sz w:val="18"/>
        </w:rPr>
        <w:t xml:space="preserve"> </w:t>
      </w:r>
      <w:r w:rsidRPr="00A55DB1">
        <w:rPr>
          <w:sz w:val="18"/>
        </w:rPr>
        <w:t>İmam</w:t>
      </w:r>
      <w:r w:rsidRPr="00A55DB1" w:rsidR="0030183B">
        <w:rPr>
          <w:sz w:val="18"/>
        </w:rPr>
        <w:t xml:space="preserve"> </w:t>
      </w:r>
      <w:r w:rsidRPr="00A55DB1">
        <w:rPr>
          <w:sz w:val="18"/>
        </w:rPr>
        <w:t>Hüseyin</w:t>
      </w:r>
      <w:r w:rsidRPr="00A55DB1" w:rsidR="0030183B">
        <w:rPr>
          <w:sz w:val="18"/>
        </w:rPr>
        <w:t xml:space="preserve"> </w:t>
      </w:r>
      <w:r w:rsidRPr="00A55DB1">
        <w:rPr>
          <w:sz w:val="18"/>
        </w:rPr>
        <w:t>Filiz.</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Buyursunlar</w:t>
      </w:r>
      <w:r w:rsidRPr="00A55DB1" w:rsidR="0030183B">
        <w:rPr>
          <w:sz w:val="18"/>
        </w:rPr>
        <w:t xml:space="preserve"> </w:t>
      </w:r>
      <w:r w:rsidRPr="00A55DB1">
        <w:rPr>
          <w:sz w:val="18"/>
        </w:rPr>
        <w:t>Sayın</w:t>
      </w:r>
      <w:r w:rsidRPr="00A55DB1" w:rsidR="0030183B">
        <w:rPr>
          <w:sz w:val="18"/>
        </w:rPr>
        <w:t xml:space="preserve"> </w:t>
      </w:r>
      <w:r w:rsidRPr="00A55DB1">
        <w:rPr>
          <w:sz w:val="18"/>
        </w:rPr>
        <w:t>Filiz.</w:t>
      </w:r>
      <w:r w:rsidRPr="00A55DB1" w:rsidR="0030183B">
        <w:rPr>
          <w:sz w:val="18"/>
        </w:rPr>
        <w:t xml:space="preserve"> </w:t>
      </w:r>
      <w:r w:rsidRPr="00A55DB1">
        <w:rPr>
          <w:sz w:val="18"/>
        </w:rPr>
        <w:t>(İYİ</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0A202A" w:rsidP="00A55DB1" w:rsidRDefault="000A202A">
      <w:pPr>
        <w:pStyle w:val="GENELKURUL"/>
        <w:spacing w:line="240" w:lineRule="auto"/>
        <w:rPr>
          <w:sz w:val="18"/>
        </w:rPr>
      </w:pPr>
      <w:r w:rsidRPr="00A55DB1">
        <w:rPr>
          <w:sz w:val="18"/>
        </w:rPr>
        <w:t>İYİ</w:t>
      </w:r>
      <w:r w:rsidRPr="00A55DB1" w:rsidR="0030183B">
        <w:rPr>
          <w:sz w:val="18"/>
        </w:rPr>
        <w:t xml:space="preserve"> </w:t>
      </w:r>
      <w:r w:rsidRPr="00A55DB1">
        <w:rPr>
          <w:sz w:val="18"/>
        </w:rPr>
        <w:t>PARTİ</w:t>
      </w:r>
      <w:r w:rsidRPr="00A55DB1" w:rsidR="0030183B">
        <w:rPr>
          <w:sz w:val="18"/>
        </w:rPr>
        <w:t xml:space="preserve"> </w:t>
      </w:r>
      <w:r w:rsidRPr="00A55DB1">
        <w:rPr>
          <w:sz w:val="18"/>
        </w:rPr>
        <w:t>GRUBU</w:t>
      </w:r>
      <w:r w:rsidRPr="00A55DB1" w:rsidR="0030183B">
        <w:rPr>
          <w:sz w:val="18"/>
        </w:rPr>
        <w:t xml:space="preserve"> </w:t>
      </w:r>
      <w:r w:rsidRPr="00A55DB1">
        <w:rPr>
          <w:sz w:val="18"/>
        </w:rPr>
        <w:t>ADINA</w:t>
      </w:r>
      <w:r w:rsidRPr="00A55DB1" w:rsidR="0030183B">
        <w:rPr>
          <w:sz w:val="18"/>
        </w:rPr>
        <w:t xml:space="preserve"> </w:t>
      </w:r>
      <w:r w:rsidRPr="00A55DB1">
        <w:rPr>
          <w:sz w:val="18"/>
        </w:rPr>
        <w:t>İMAM</w:t>
      </w:r>
      <w:r w:rsidRPr="00A55DB1" w:rsidR="0030183B">
        <w:rPr>
          <w:sz w:val="18"/>
        </w:rPr>
        <w:t xml:space="preserve"> </w:t>
      </w:r>
      <w:r w:rsidRPr="00A55DB1">
        <w:rPr>
          <w:sz w:val="18"/>
        </w:rPr>
        <w:t>HÜSEYİN</w:t>
      </w:r>
      <w:r w:rsidRPr="00A55DB1" w:rsidR="0030183B">
        <w:rPr>
          <w:sz w:val="18"/>
        </w:rPr>
        <w:t xml:space="preserve"> </w:t>
      </w:r>
      <w:r w:rsidRPr="00A55DB1">
        <w:rPr>
          <w:sz w:val="18"/>
        </w:rPr>
        <w:t>FİLİZ</w:t>
      </w:r>
      <w:r w:rsidRPr="00A55DB1" w:rsidR="0030183B">
        <w:rPr>
          <w:sz w:val="18"/>
        </w:rPr>
        <w:t xml:space="preserve"> </w:t>
      </w:r>
      <w:r w:rsidRPr="00A55DB1">
        <w:rPr>
          <w:sz w:val="18"/>
        </w:rPr>
        <w:t>(Gaziantep)</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2020</w:t>
      </w:r>
      <w:r w:rsidRPr="00A55DB1" w:rsidR="0030183B">
        <w:rPr>
          <w:sz w:val="18"/>
        </w:rPr>
        <w:t xml:space="preserve"> </w:t>
      </w:r>
      <w:r w:rsidRPr="00A55DB1">
        <w:rPr>
          <w:sz w:val="18"/>
        </w:rPr>
        <w:t>YKS</w:t>
      </w:r>
      <w:r w:rsidRPr="00A55DB1" w:rsidR="0030183B">
        <w:rPr>
          <w:sz w:val="18"/>
        </w:rPr>
        <w:t xml:space="preserve"> </w:t>
      </w:r>
      <w:r w:rsidRPr="00A55DB1">
        <w:rPr>
          <w:sz w:val="18"/>
        </w:rPr>
        <w:t>tarihinin</w:t>
      </w:r>
      <w:r w:rsidRPr="00A55DB1" w:rsidR="0030183B">
        <w:rPr>
          <w:sz w:val="18"/>
        </w:rPr>
        <w:t xml:space="preserve"> </w:t>
      </w:r>
      <w:r w:rsidRPr="00A55DB1">
        <w:rPr>
          <w:sz w:val="18"/>
        </w:rPr>
        <w:t>temmuz</w:t>
      </w:r>
      <w:r w:rsidRPr="00A55DB1" w:rsidR="0030183B">
        <w:rPr>
          <w:sz w:val="18"/>
        </w:rPr>
        <w:t xml:space="preserve"> </w:t>
      </w:r>
      <w:r w:rsidRPr="00A55DB1">
        <w:rPr>
          <w:sz w:val="18"/>
        </w:rPr>
        <w:t>ayı</w:t>
      </w:r>
      <w:r w:rsidRPr="00A55DB1" w:rsidR="0030183B">
        <w:rPr>
          <w:sz w:val="18"/>
        </w:rPr>
        <w:t xml:space="preserve"> </w:t>
      </w:r>
      <w:r w:rsidRPr="00A55DB1">
        <w:rPr>
          <w:sz w:val="18"/>
        </w:rPr>
        <w:t>sonuna</w:t>
      </w:r>
      <w:r w:rsidRPr="00A55DB1" w:rsidR="0030183B">
        <w:rPr>
          <w:sz w:val="18"/>
        </w:rPr>
        <w:t xml:space="preserve"> </w:t>
      </w:r>
      <w:r w:rsidRPr="00A55DB1">
        <w:rPr>
          <w:sz w:val="18"/>
        </w:rPr>
        <w:t>ertelenmesiyle</w:t>
      </w:r>
      <w:r w:rsidRPr="00A55DB1" w:rsidR="0030183B">
        <w:rPr>
          <w:sz w:val="18"/>
        </w:rPr>
        <w:t xml:space="preserve"> </w:t>
      </w:r>
      <w:r w:rsidRPr="00A55DB1">
        <w:rPr>
          <w:sz w:val="18"/>
        </w:rPr>
        <w:t>ilgili</w:t>
      </w:r>
      <w:r w:rsidRPr="00A55DB1" w:rsidR="0030183B">
        <w:rPr>
          <w:sz w:val="18"/>
        </w:rPr>
        <w:t xml:space="preserve"> </w:t>
      </w:r>
      <w:r w:rsidRPr="00A55DB1">
        <w:rPr>
          <w:sz w:val="18"/>
        </w:rPr>
        <w:t>İYİ</w:t>
      </w:r>
      <w:r w:rsidRPr="00A55DB1" w:rsidR="0030183B">
        <w:rPr>
          <w:sz w:val="18"/>
        </w:rPr>
        <w:t xml:space="preserve"> </w:t>
      </w:r>
      <w:r w:rsidRPr="00A55DB1">
        <w:rPr>
          <w:sz w:val="18"/>
        </w:rPr>
        <w:t>PARTİ</w:t>
      </w:r>
      <w:r w:rsidRPr="00A55DB1" w:rsidR="0030183B">
        <w:rPr>
          <w:sz w:val="18"/>
        </w:rPr>
        <w:t xml:space="preserve"> </w:t>
      </w:r>
      <w:r w:rsidRPr="00A55DB1">
        <w:rPr>
          <w:sz w:val="18"/>
        </w:rPr>
        <w:t>Grubumuzun</w:t>
      </w:r>
      <w:r w:rsidRPr="00A55DB1" w:rsidR="0030183B">
        <w:rPr>
          <w:sz w:val="18"/>
        </w:rPr>
        <w:t xml:space="preserve"> </w:t>
      </w:r>
      <w:r w:rsidRPr="00A55DB1">
        <w:rPr>
          <w:sz w:val="18"/>
        </w:rPr>
        <w:t>vermiş</w:t>
      </w:r>
      <w:r w:rsidRPr="00A55DB1" w:rsidR="0030183B">
        <w:rPr>
          <w:sz w:val="18"/>
        </w:rPr>
        <w:t xml:space="preserve"> </w:t>
      </w:r>
      <w:r w:rsidRPr="00A55DB1">
        <w:rPr>
          <w:sz w:val="18"/>
        </w:rPr>
        <w:t>olduğu</w:t>
      </w:r>
      <w:r w:rsidRPr="00A55DB1" w:rsidR="0030183B">
        <w:rPr>
          <w:sz w:val="18"/>
        </w:rPr>
        <w:t xml:space="preserve"> </w:t>
      </w:r>
      <w:r w:rsidRPr="00A55DB1">
        <w:rPr>
          <w:sz w:val="18"/>
        </w:rPr>
        <w:t>araştırma</w:t>
      </w:r>
      <w:r w:rsidRPr="00A55DB1" w:rsidR="0030183B">
        <w:rPr>
          <w:sz w:val="18"/>
        </w:rPr>
        <w:t xml:space="preserve"> </w:t>
      </w:r>
      <w:r w:rsidRPr="00A55DB1">
        <w:rPr>
          <w:sz w:val="18"/>
        </w:rPr>
        <w:t>önergesi</w:t>
      </w:r>
      <w:r w:rsidRPr="00A55DB1" w:rsidR="0030183B">
        <w:rPr>
          <w:sz w:val="18"/>
        </w:rPr>
        <w:t xml:space="preserve"> </w:t>
      </w:r>
      <w:r w:rsidRPr="00A55DB1">
        <w:rPr>
          <w:sz w:val="18"/>
        </w:rPr>
        <w:t>üzerinde</w:t>
      </w:r>
      <w:r w:rsidRPr="00A55DB1" w:rsidR="0030183B">
        <w:rPr>
          <w:sz w:val="18"/>
        </w:rPr>
        <w:t xml:space="preserve"> </w:t>
      </w:r>
      <w:r w:rsidRPr="00A55DB1">
        <w:rPr>
          <w:sz w:val="18"/>
        </w:rPr>
        <w:t>söz</w:t>
      </w:r>
      <w:r w:rsidRPr="00A55DB1" w:rsidR="0030183B">
        <w:rPr>
          <w:sz w:val="18"/>
        </w:rPr>
        <w:t xml:space="preserve"> </w:t>
      </w:r>
      <w:r w:rsidRPr="00A55DB1">
        <w:rPr>
          <w:sz w:val="18"/>
        </w:rPr>
        <w:t>almış</w:t>
      </w:r>
      <w:r w:rsidRPr="00A55DB1" w:rsidR="0030183B">
        <w:rPr>
          <w:sz w:val="18"/>
        </w:rPr>
        <w:t xml:space="preserve"> </w:t>
      </w:r>
      <w:r w:rsidRPr="00A55DB1">
        <w:rPr>
          <w:sz w:val="18"/>
        </w:rPr>
        <w:t>bulunmaktayım.</w:t>
      </w:r>
      <w:r w:rsidRPr="00A55DB1" w:rsidR="0030183B">
        <w:rPr>
          <w:sz w:val="18"/>
        </w:rPr>
        <w:t xml:space="preserve"> </w:t>
      </w:r>
      <w:r w:rsidRPr="00A55DB1">
        <w:rPr>
          <w:sz w:val="18"/>
        </w:rPr>
        <w:t>Yüce</w:t>
      </w:r>
      <w:r w:rsidRPr="00A55DB1" w:rsidR="0030183B">
        <w:rPr>
          <w:sz w:val="18"/>
        </w:rPr>
        <w:t xml:space="preserve"> </w:t>
      </w:r>
      <w:r w:rsidRPr="00A55DB1">
        <w:rPr>
          <w:sz w:val="18"/>
        </w:rPr>
        <w:t>Meclisi</w:t>
      </w:r>
      <w:r w:rsidRPr="00A55DB1" w:rsidR="0030183B">
        <w:rPr>
          <w:sz w:val="18"/>
        </w:rPr>
        <w:t xml:space="preserve"> </w:t>
      </w:r>
      <w:r w:rsidRPr="00A55DB1">
        <w:rPr>
          <w:sz w:val="18"/>
        </w:rPr>
        <w:t>saygılarımla</w:t>
      </w:r>
      <w:r w:rsidRPr="00A55DB1" w:rsidR="0030183B">
        <w:rPr>
          <w:sz w:val="18"/>
        </w:rPr>
        <w:t xml:space="preserve"> </w:t>
      </w:r>
      <w:r w:rsidRPr="00A55DB1">
        <w:rPr>
          <w:sz w:val="18"/>
        </w:rPr>
        <w:t>selamlıyorum.</w:t>
      </w:r>
    </w:p>
    <w:p w:rsidRPr="00A55DB1" w:rsidR="000A202A" w:rsidP="00A55DB1" w:rsidRDefault="000A202A">
      <w:pPr>
        <w:pStyle w:val="GENELKURUL"/>
        <w:spacing w:line="240" w:lineRule="auto"/>
        <w:rPr>
          <w:sz w:val="18"/>
        </w:rPr>
      </w:pP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mart</w:t>
      </w:r>
      <w:r w:rsidRPr="00A55DB1" w:rsidR="0030183B">
        <w:rPr>
          <w:sz w:val="18"/>
        </w:rPr>
        <w:t xml:space="preserve"> </w:t>
      </w:r>
      <w:r w:rsidRPr="00A55DB1">
        <w:rPr>
          <w:sz w:val="18"/>
        </w:rPr>
        <w:t>ayından</w:t>
      </w:r>
      <w:r w:rsidRPr="00A55DB1" w:rsidR="0030183B">
        <w:rPr>
          <w:sz w:val="18"/>
        </w:rPr>
        <w:t xml:space="preserve"> </w:t>
      </w:r>
      <w:r w:rsidRPr="00A55DB1">
        <w:rPr>
          <w:sz w:val="18"/>
        </w:rPr>
        <w:t>beri</w:t>
      </w:r>
      <w:r w:rsidRPr="00A55DB1" w:rsidR="0030183B">
        <w:rPr>
          <w:sz w:val="18"/>
        </w:rPr>
        <w:t xml:space="preserve"> </w:t>
      </w:r>
      <w:r w:rsidRPr="00A55DB1">
        <w:rPr>
          <w:sz w:val="18"/>
        </w:rPr>
        <w:t>Covid-19</w:t>
      </w:r>
      <w:r w:rsidRPr="00A55DB1" w:rsidR="0030183B">
        <w:rPr>
          <w:sz w:val="18"/>
        </w:rPr>
        <w:t xml:space="preserve"> </w:t>
      </w:r>
      <w:r w:rsidRPr="00A55DB1">
        <w:rPr>
          <w:sz w:val="18"/>
        </w:rPr>
        <w:t>kaynaklı</w:t>
      </w:r>
      <w:r w:rsidRPr="00A55DB1" w:rsidR="0030183B">
        <w:rPr>
          <w:sz w:val="18"/>
        </w:rPr>
        <w:t xml:space="preserve"> </w:t>
      </w:r>
      <w:r w:rsidRPr="00A55DB1">
        <w:rPr>
          <w:sz w:val="18"/>
        </w:rPr>
        <w:t>endişelerin</w:t>
      </w:r>
      <w:r w:rsidRPr="00A55DB1" w:rsidR="0030183B">
        <w:rPr>
          <w:sz w:val="18"/>
        </w:rPr>
        <w:t xml:space="preserve"> </w:t>
      </w:r>
      <w:r w:rsidRPr="00A55DB1">
        <w:rPr>
          <w:sz w:val="18"/>
        </w:rPr>
        <w:t>yanı</w:t>
      </w:r>
      <w:r w:rsidRPr="00A55DB1" w:rsidR="0030183B">
        <w:rPr>
          <w:sz w:val="18"/>
        </w:rPr>
        <w:t xml:space="preserve"> </w:t>
      </w:r>
      <w:r w:rsidRPr="00A55DB1">
        <w:rPr>
          <w:sz w:val="18"/>
        </w:rPr>
        <w:t>sıra</w:t>
      </w:r>
      <w:r w:rsidRPr="00A55DB1" w:rsidR="0030183B">
        <w:rPr>
          <w:sz w:val="18"/>
        </w:rPr>
        <w:t xml:space="preserve"> </w:t>
      </w:r>
      <w:r w:rsidRPr="00A55DB1">
        <w:rPr>
          <w:sz w:val="18"/>
        </w:rPr>
        <w:t>Yükseköğretim</w:t>
      </w:r>
      <w:r w:rsidRPr="00A55DB1" w:rsidR="0030183B">
        <w:rPr>
          <w:sz w:val="18"/>
        </w:rPr>
        <w:t xml:space="preserve"> </w:t>
      </w:r>
      <w:r w:rsidRPr="00A55DB1">
        <w:rPr>
          <w:sz w:val="18"/>
        </w:rPr>
        <w:t>Kurumları</w:t>
      </w:r>
      <w:r w:rsidRPr="00A55DB1" w:rsidR="0030183B">
        <w:rPr>
          <w:sz w:val="18"/>
        </w:rPr>
        <w:t xml:space="preserve"> </w:t>
      </w:r>
      <w:r w:rsidRPr="00A55DB1">
        <w:rPr>
          <w:sz w:val="18"/>
        </w:rPr>
        <w:t>Sınavı</w:t>
      </w:r>
      <w:r w:rsidRPr="00A55DB1" w:rsidR="0030183B">
        <w:rPr>
          <w:sz w:val="18"/>
        </w:rPr>
        <w:t xml:space="preserve"> </w:t>
      </w:r>
      <w:r w:rsidRPr="00A55DB1">
        <w:rPr>
          <w:sz w:val="18"/>
        </w:rPr>
        <w:t>tarihinin</w:t>
      </w:r>
      <w:r w:rsidRPr="00A55DB1" w:rsidR="0030183B">
        <w:rPr>
          <w:sz w:val="18"/>
        </w:rPr>
        <w:t xml:space="preserve"> </w:t>
      </w:r>
      <w:r w:rsidRPr="00A55DB1">
        <w:rPr>
          <w:sz w:val="18"/>
        </w:rPr>
        <w:t>2</w:t>
      </w:r>
      <w:r w:rsidRPr="00A55DB1" w:rsidR="0030183B">
        <w:rPr>
          <w:sz w:val="18"/>
        </w:rPr>
        <w:t xml:space="preserve"> </w:t>
      </w:r>
      <w:r w:rsidRPr="00A55DB1">
        <w:rPr>
          <w:sz w:val="18"/>
        </w:rPr>
        <w:t>kez</w:t>
      </w:r>
      <w:r w:rsidRPr="00A55DB1" w:rsidR="0030183B">
        <w:rPr>
          <w:sz w:val="18"/>
        </w:rPr>
        <w:t xml:space="preserve"> </w:t>
      </w:r>
      <w:r w:rsidRPr="00A55DB1">
        <w:rPr>
          <w:sz w:val="18"/>
        </w:rPr>
        <w:t>değiştirilmiş</w:t>
      </w:r>
      <w:r w:rsidRPr="00A55DB1" w:rsidR="0030183B">
        <w:rPr>
          <w:sz w:val="18"/>
        </w:rPr>
        <w:t xml:space="preserve"> </w:t>
      </w:r>
      <w:r w:rsidRPr="00A55DB1">
        <w:rPr>
          <w:sz w:val="18"/>
        </w:rPr>
        <w:t>olması,</w:t>
      </w:r>
      <w:r w:rsidRPr="00A55DB1" w:rsidR="0030183B">
        <w:rPr>
          <w:sz w:val="18"/>
        </w:rPr>
        <w:t xml:space="preserve"> </w:t>
      </w:r>
      <w:r w:rsidRPr="00A55DB1">
        <w:rPr>
          <w:sz w:val="18"/>
        </w:rPr>
        <w:t>gençlerimizin</w:t>
      </w:r>
      <w:r w:rsidRPr="00A55DB1" w:rsidR="0030183B">
        <w:rPr>
          <w:sz w:val="18"/>
        </w:rPr>
        <w:t xml:space="preserve"> </w:t>
      </w:r>
      <w:r w:rsidRPr="00A55DB1">
        <w:rPr>
          <w:sz w:val="18"/>
        </w:rPr>
        <w:t>sınava</w:t>
      </w:r>
      <w:r w:rsidRPr="00A55DB1" w:rsidR="0030183B">
        <w:rPr>
          <w:sz w:val="18"/>
        </w:rPr>
        <w:t xml:space="preserve"> </w:t>
      </w:r>
      <w:r w:rsidRPr="00A55DB1">
        <w:rPr>
          <w:sz w:val="18"/>
        </w:rPr>
        <w:t>hazırlık</w:t>
      </w:r>
      <w:r w:rsidRPr="00A55DB1" w:rsidR="0030183B">
        <w:rPr>
          <w:sz w:val="18"/>
        </w:rPr>
        <w:t xml:space="preserve"> </w:t>
      </w:r>
      <w:r w:rsidRPr="00A55DB1">
        <w:rPr>
          <w:sz w:val="18"/>
        </w:rPr>
        <w:t>sürecini</w:t>
      </w:r>
      <w:r w:rsidRPr="00A55DB1" w:rsidR="0030183B">
        <w:rPr>
          <w:sz w:val="18"/>
        </w:rPr>
        <w:t xml:space="preserve"> </w:t>
      </w:r>
      <w:r w:rsidRPr="00A55DB1">
        <w:rPr>
          <w:sz w:val="18"/>
        </w:rPr>
        <w:t>son</w:t>
      </w:r>
      <w:r w:rsidRPr="00A55DB1" w:rsidR="0030183B">
        <w:rPr>
          <w:sz w:val="18"/>
        </w:rPr>
        <w:t xml:space="preserve"> </w:t>
      </w:r>
      <w:r w:rsidRPr="00A55DB1">
        <w:rPr>
          <w:sz w:val="18"/>
        </w:rPr>
        <w:t>derece</w:t>
      </w:r>
      <w:r w:rsidRPr="00A55DB1" w:rsidR="0030183B">
        <w:rPr>
          <w:sz w:val="18"/>
        </w:rPr>
        <w:t xml:space="preserve"> </w:t>
      </w:r>
      <w:r w:rsidRPr="00A55DB1">
        <w:rPr>
          <w:sz w:val="18"/>
        </w:rPr>
        <w:t>olumsuz</w:t>
      </w:r>
      <w:r w:rsidRPr="00A55DB1" w:rsidR="0030183B">
        <w:rPr>
          <w:sz w:val="18"/>
        </w:rPr>
        <w:t xml:space="preserve"> </w:t>
      </w:r>
      <w:r w:rsidRPr="00A55DB1">
        <w:rPr>
          <w:sz w:val="18"/>
        </w:rPr>
        <w:t>etkilemiştir.</w:t>
      </w:r>
      <w:r w:rsidRPr="00A55DB1" w:rsidR="0030183B">
        <w:rPr>
          <w:sz w:val="18"/>
        </w:rPr>
        <w:t xml:space="preserve"> </w:t>
      </w:r>
      <w:r w:rsidRPr="00A55DB1">
        <w:rPr>
          <w:sz w:val="18"/>
        </w:rPr>
        <w:t>İçinde</w:t>
      </w:r>
      <w:r w:rsidRPr="00A55DB1" w:rsidR="0030183B">
        <w:rPr>
          <w:sz w:val="18"/>
        </w:rPr>
        <w:t xml:space="preserve"> </w:t>
      </w:r>
      <w:r w:rsidRPr="00A55DB1">
        <w:rPr>
          <w:sz w:val="18"/>
        </w:rPr>
        <w:t>bulunduğumuz</w:t>
      </w:r>
      <w:r w:rsidRPr="00A55DB1" w:rsidR="0030183B">
        <w:rPr>
          <w:sz w:val="18"/>
        </w:rPr>
        <w:t xml:space="preserve"> </w:t>
      </w:r>
      <w:r w:rsidRPr="00A55DB1">
        <w:rPr>
          <w:sz w:val="18"/>
        </w:rPr>
        <w:t>pandemi</w:t>
      </w:r>
      <w:r w:rsidRPr="00A55DB1" w:rsidR="0030183B">
        <w:rPr>
          <w:sz w:val="18"/>
        </w:rPr>
        <w:t xml:space="preserve"> </w:t>
      </w:r>
      <w:r w:rsidRPr="00A55DB1">
        <w:rPr>
          <w:sz w:val="18"/>
        </w:rPr>
        <w:t>sürecinde,</w:t>
      </w:r>
      <w:r w:rsidRPr="00A55DB1" w:rsidR="0030183B">
        <w:rPr>
          <w:sz w:val="18"/>
        </w:rPr>
        <w:t xml:space="preserve"> </w:t>
      </w:r>
      <w:r w:rsidRPr="00A55DB1">
        <w:rPr>
          <w:sz w:val="18"/>
        </w:rPr>
        <w:t>gençlerimiz</w:t>
      </w:r>
      <w:r w:rsidRPr="00A55DB1" w:rsidR="0030183B">
        <w:rPr>
          <w:sz w:val="18"/>
        </w:rPr>
        <w:t xml:space="preserve"> </w:t>
      </w:r>
      <w:r w:rsidRPr="00A55DB1">
        <w:rPr>
          <w:sz w:val="18"/>
        </w:rPr>
        <w:t>aylardır</w:t>
      </w:r>
      <w:r w:rsidRPr="00A55DB1" w:rsidR="0030183B">
        <w:rPr>
          <w:sz w:val="18"/>
        </w:rPr>
        <w:t xml:space="preserve"> </w:t>
      </w:r>
      <w:r w:rsidRPr="00A55DB1">
        <w:rPr>
          <w:sz w:val="18"/>
        </w:rPr>
        <w:t>evde</w:t>
      </w:r>
      <w:r w:rsidRPr="00A55DB1" w:rsidR="0030183B">
        <w:rPr>
          <w:sz w:val="18"/>
        </w:rPr>
        <w:t xml:space="preserve"> </w:t>
      </w:r>
      <w:r w:rsidRPr="00A55DB1">
        <w:rPr>
          <w:sz w:val="18"/>
        </w:rPr>
        <w:t>kapalı</w:t>
      </w:r>
      <w:r w:rsidRPr="00A55DB1" w:rsidR="0030183B">
        <w:rPr>
          <w:sz w:val="18"/>
        </w:rPr>
        <w:t xml:space="preserve"> </w:t>
      </w:r>
      <w:r w:rsidRPr="00A55DB1">
        <w:rPr>
          <w:sz w:val="18"/>
        </w:rPr>
        <w:t>kalarak</w:t>
      </w:r>
      <w:r w:rsidRPr="00A55DB1" w:rsidR="0030183B">
        <w:rPr>
          <w:sz w:val="18"/>
        </w:rPr>
        <w:t xml:space="preserve"> </w:t>
      </w:r>
      <w:r w:rsidRPr="00A55DB1">
        <w:rPr>
          <w:sz w:val="18"/>
        </w:rPr>
        <w:t>motivasyon</w:t>
      </w:r>
      <w:r w:rsidRPr="00A55DB1" w:rsidR="0030183B">
        <w:rPr>
          <w:sz w:val="18"/>
        </w:rPr>
        <w:t xml:space="preserve"> </w:t>
      </w:r>
      <w:r w:rsidRPr="00A55DB1">
        <w:rPr>
          <w:sz w:val="18"/>
        </w:rPr>
        <w:t>kaybı</w:t>
      </w:r>
      <w:r w:rsidRPr="00A55DB1" w:rsidR="0030183B">
        <w:rPr>
          <w:sz w:val="18"/>
        </w:rPr>
        <w:t xml:space="preserve"> </w:t>
      </w:r>
      <w:r w:rsidRPr="00A55DB1">
        <w:rPr>
          <w:sz w:val="18"/>
        </w:rPr>
        <w:t>yaşamış</w:t>
      </w:r>
      <w:r w:rsidRPr="00A55DB1" w:rsidR="0030183B">
        <w:rPr>
          <w:sz w:val="18"/>
        </w:rPr>
        <w:t xml:space="preserve"> </w:t>
      </w:r>
      <w:r w:rsidRPr="00A55DB1">
        <w:rPr>
          <w:sz w:val="18"/>
        </w:rPr>
        <w:t>ve</w:t>
      </w:r>
      <w:r w:rsidRPr="00A55DB1" w:rsidR="0030183B">
        <w:rPr>
          <w:sz w:val="18"/>
        </w:rPr>
        <w:t xml:space="preserve"> </w:t>
      </w:r>
      <w:r w:rsidRPr="00A55DB1">
        <w:rPr>
          <w:sz w:val="18"/>
        </w:rPr>
        <w:t>her</w:t>
      </w:r>
      <w:r w:rsidRPr="00A55DB1" w:rsidR="0030183B">
        <w:rPr>
          <w:sz w:val="18"/>
        </w:rPr>
        <w:t xml:space="preserve"> </w:t>
      </w:r>
      <w:r w:rsidRPr="00A55DB1">
        <w:rPr>
          <w:sz w:val="18"/>
        </w:rPr>
        <w:t>akşam</w:t>
      </w:r>
      <w:r w:rsidRPr="00A55DB1" w:rsidR="0030183B">
        <w:rPr>
          <w:sz w:val="18"/>
        </w:rPr>
        <w:t xml:space="preserve"> </w:t>
      </w:r>
      <w:r w:rsidRPr="00A55DB1">
        <w:rPr>
          <w:sz w:val="18"/>
        </w:rPr>
        <w:t>test,</w:t>
      </w:r>
      <w:r w:rsidRPr="00A55DB1" w:rsidR="0030183B">
        <w:rPr>
          <w:sz w:val="18"/>
        </w:rPr>
        <w:t xml:space="preserve"> </w:t>
      </w:r>
      <w:r w:rsidRPr="00A55DB1">
        <w:rPr>
          <w:sz w:val="18"/>
        </w:rPr>
        <w:t>vaka,</w:t>
      </w:r>
      <w:r w:rsidRPr="00A55DB1" w:rsidR="0030183B">
        <w:rPr>
          <w:sz w:val="18"/>
        </w:rPr>
        <w:t xml:space="preserve"> </w:t>
      </w:r>
      <w:r w:rsidRPr="00A55DB1">
        <w:rPr>
          <w:sz w:val="18"/>
        </w:rPr>
        <w:t>entübe</w:t>
      </w:r>
      <w:r w:rsidRPr="00A55DB1" w:rsidR="0030183B">
        <w:rPr>
          <w:sz w:val="18"/>
        </w:rPr>
        <w:t xml:space="preserve"> </w:t>
      </w:r>
      <w:r w:rsidRPr="00A55DB1">
        <w:rPr>
          <w:sz w:val="18"/>
        </w:rPr>
        <w:t>ve</w:t>
      </w:r>
      <w:r w:rsidRPr="00A55DB1" w:rsidR="0030183B">
        <w:rPr>
          <w:sz w:val="18"/>
        </w:rPr>
        <w:t xml:space="preserve"> </w:t>
      </w:r>
      <w:r w:rsidRPr="00A55DB1">
        <w:rPr>
          <w:sz w:val="18"/>
        </w:rPr>
        <w:t>ölüm</w:t>
      </w:r>
      <w:r w:rsidRPr="00A55DB1" w:rsidR="0030183B">
        <w:rPr>
          <w:sz w:val="18"/>
        </w:rPr>
        <w:t xml:space="preserve"> </w:t>
      </w:r>
      <w:r w:rsidRPr="00A55DB1">
        <w:rPr>
          <w:sz w:val="18"/>
        </w:rPr>
        <w:t>sayıları</w:t>
      </w:r>
      <w:r w:rsidRPr="00A55DB1" w:rsidR="0030183B">
        <w:rPr>
          <w:sz w:val="18"/>
        </w:rPr>
        <w:t xml:space="preserve"> </w:t>
      </w:r>
      <w:r w:rsidRPr="00A55DB1">
        <w:rPr>
          <w:sz w:val="18"/>
        </w:rPr>
        <w:t>gibi</w:t>
      </w:r>
      <w:r w:rsidRPr="00A55DB1" w:rsidR="0030183B">
        <w:rPr>
          <w:sz w:val="18"/>
        </w:rPr>
        <w:t xml:space="preserve"> </w:t>
      </w:r>
      <w:r w:rsidRPr="00A55DB1">
        <w:rPr>
          <w:sz w:val="18"/>
        </w:rPr>
        <w:t>konuları</w:t>
      </w:r>
      <w:r w:rsidRPr="00A55DB1" w:rsidR="0030183B">
        <w:rPr>
          <w:sz w:val="18"/>
        </w:rPr>
        <w:t xml:space="preserve"> </w:t>
      </w:r>
      <w:r w:rsidRPr="00A55DB1">
        <w:rPr>
          <w:sz w:val="18"/>
        </w:rPr>
        <w:t>takip</w:t>
      </w:r>
      <w:r w:rsidRPr="00A55DB1" w:rsidR="0030183B">
        <w:rPr>
          <w:sz w:val="18"/>
        </w:rPr>
        <w:t xml:space="preserve"> </w:t>
      </w:r>
      <w:r w:rsidRPr="00A55DB1">
        <w:rPr>
          <w:sz w:val="18"/>
        </w:rPr>
        <w:t>ederek</w:t>
      </w:r>
      <w:r w:rsidRPr="00A55DB1" w:rsidR="0030183B">
        <w:rPr>
          <w:sz w:val="18"/>
        </w:rPr>
        <w:t xml:space="preserve"> </w:t>
      </w:r>
      <w:r w:rsidRPr="00A55DB1">
        <w:rPr>
          <w:sz w:val="18"/>
        </w:rPr>
        <w:t>bir</w:t>
      </w:r>
      <w:r w:rsidRPr="00A55DB1" w:rsidR="0030183B">
        <w:rPr>
          <w:sz w:val="18"/>
        </w:rPr>
        <w:t xml:space="preserve"> </w:t>
      </w:r>
      <w:r w:rsidRPr="00A55DB1">
        <w:rPr>
          <w:sz w:val="18"/>
        </w:rPr>
        <w:t>yandan</w:t>
      </w:r>
      <w:r w:rsidRPr="00A55DB1" w:rsidR="0030183B">
        <w:rPr>
          <w:sz w:val="18"/>
        </w:rPr>
        <w:t xml:space="preserve"> </w:t>
      </w:r>
      <w:r w:rsidRPr="00A55DB1">
        <w:rPr>
          <w:sz w:val="18"/>
        </w:rPr>
        <w:t>da</w:t>
      </w:r>
      <w:r w:rsidRPr="00A55DB1" w:rsidR="0030183B">
        <w:rPr>
          <w:sz w:val="18"/>
        </w:rPr>
        <w:t xml:space="preserve"> </w:t>
      </w:r>
      <w:r w:rsidRPr="00A55DB1">
        <w:rPr>
          <w:sz w:val="18"/>
        </w:rPr>
        <w:t>sınava</w:t>
      </w:r>
      <w:r w:rsidRPr="00A55DB1" w:rsidR="0030183B">
        <w:rPr>
          <w:sz w:val="18"/>
        </w:rPr>
        <w:t xml:space="preserve"> </w:t>
      </w:r>
      <w:r w:rsidRPr="00A55DB1">
        <w:rPr>
          <w:sz w:val="18"/>
        </w:rPr>
        <w:t>çalışmak</w:t>
      </w:r>
      <w:r w:rsidRPr="00A55DB1" w:rsidR="0030183B">
        <w:rPr>
          <w:sz w:val="18"/>
        </w:rPr>
        <w:t xml:space="preserve"> </w:t>
      </w:r>
      <w:r w:rsidRPr="00A55DB1">
        <w:rPr>
          <w:sz w:val="18"/>
        </w:rPr>
        <w:t>zorunda</w:t>
      </w:r>
      <w:r w:rsidRPr="00A55DB1" w:rsidR="0030183B">
        <w:rPr>
          <w:sz w:val="18"/>
        </w:rPr>
        <w:t xml:space="preserve"> </w:t>
      </w:r>
      <w:r w:rsidRPr="00A55DB1">
        <w:rPr>
          <w:sz w:val="18"/>
        </w:rPr>
        <w:t>kalmışlardır.</w:t>
      </w:r>
      <w:r w:rsidRPr="00A55DB1" w:rsidR="0030183B">
        <w:rPr>
          <w:sz w:val="18"/>
        </w:rPr>
        <w:t xml:space="preserve"> </w:t>
      </w:r>
      <w:r w:rsidRPr="00A55DB1">
        <w:rPr>
          <w:sz w:val="18"/>
        </w:rPr>
        <w:t>YKS</w:t>
      </w:r>
      <w:r w:rsidRPr="00A55DB1" w:rsidR="0030183B">
        <w:rPr>
          <w:sz w:val="18"/>
        </w:rPr>
        <w:t xml:space="preserve"> </w:t>
      </w:r>
      <w:r w:rsidRPr="00A55DB1">
        <w:rPr>
          <w:sz w:val="18"/>
        </w:rPr>
        <w:t>için</w:t>
      </w:r>
      <w:r w:rsidRPr="00A55DB1" w:rsidR="0030183B">
        <w:rPr>
          <w:sz w:val="18"/>
        </w:rPr>
        <w:t xml:space="preserve"> </w:t>
      </w:r>
      <w:r w:rsidRPr="00A55DB1">
        <w:rPr>
          <w:sz w:val="18"/>
        </w:rPr>
        <w:t>ÖSYM’nin</w:t>
      </w:r>
      <w:r w:rsidRPr="00A55DB1" w:rsidR="0030183B">
        <w:rPr>
          <w:sz w:val="18"/>
        </w:rPr>
        <w:t xml:space="preserve"> </w:t>
      </w:r>
      <w:r w:rsidRPr="00A55DB1">
        <w:rPr>
          <w:sz w:val="18"/>
        </w:rPr>
        <w:t>ilk</w:t>
      </w:r>
      <w:r w:rsidRPr="00A55DB1" w:rsidR="0030183B">
        <w:rPr>
          <w:sz w:val="18"/>
        </w:rPr>
        <w:t xml:space="preserve"> </w:t>
      </w:r>
      <w:r w:rsidRPr="00A55DB1">
        <w:rPr>
          <w:sz w:val="18"/>
        </w:rPr>
        <w:t>açıkladığı</w:t>
      </w:r>
      <w:r w:rsidRPr="00A55DB1" w:rsidR="0030183B">
        <w:rPr>
          <w:sz w:val="18"/>
        </w:rPr>
        <w:t xml:space="preserve"> </w:t>
      </w:r>
      <w:r w:rsidRPr="00A55DB1">
        <w:rPr>
          <w:sz w:val="18"/>
        </w:rPr>
        <w:t>tarih</w:t>
      </w:r>
      <w:r w:rsidRPr="00A55DB1" w:rsidR="0030183B">
        <w:rPr>
          <w:sz w:val="18"/>
        </w:rPr>
        <w:t xml:space="preserve"> </w:t>
      </w:r>
      <w:r w:rsidRPr="00A55DB1">
        <w:rPr>
          <w:sz w:val="18"/>
        </w:rPr>
        <w:t>20-21</w:t>
      </w:r>
      <w:r w:rsidRPr="00A55DB1" w:rsidR="0030183B">
        <w:rPr>
          <w:sz w:val="18"/>
        </w:rPr>
        <w:t xml:space="preserve"> </w:t>
      </w:r>
      <w:r w:rsidRPr="00A55DB1">
        <w:rPr>
          <w:sz w:val="18"/>
        </w:rPr>
        <w:t>Haziran</w:t>
      </w:r>
      <w:r w:rsidRPr="00A55DB1" w:rsidR="0030183B">
        <w:rPr>
          <w:sz w:val="18"/>
        </w:rPr>
        <w:t xml:space="preserve"> </w:t>
      </w:r>
      <w:r w:rsidRPr="00A55DB1">
        <w:rPr>
          <w:sz w:val="18"/>
        </w:rPr>
        <w:t>iken</w:t>
      </w:r>
      <w:r w:rsidRPr="00A55DB1" w:rsidR="0030183B">
        <w:rPr>
          <w:sz w:val="18"/>
        </w:rPr>
        <w:t xml:space="preserve"> </w:t>
      </w:r>
      <w:r w:rsidRPr="00A55DB1">
        <w:rPr>
          <w:sz w:val="18"/>
        </w:rPr>
        <w:t>26</w:t>
      </w:r>
      <w:r w:rsidRPr="00A55DB1" w:rsidR="0030183B">
        <w:rPr>
          <w:sz w:val="18"/>
        </w:rPr>
        <w:t xml:space="preserve"> </w:t>
      </w:r>
      <w:r w:rsidRPr="00A55DB1">
        <w:rPr>
          <w:sz w:val="18"/>
        </w:rPr>
        <w:t>Mart</w:t>
      </w:r>
      <w:r w:rsidRPr="00A55DB1" w:rsidR="0030183B">
        <w:rPr>
          <w:sz w:val="18"/>
        </w:rPr>
        <w:t xml:space="preserve"> </w:t>
      </w:r>
      <w:r w:rsidRPr="00A55DB1">
        <w:rPr>
          <w:sz w:val="18"/>
        </w:rPr>
        <w:t>tarihinde</w:t>
      </w:r>
      <w:r w:rsidRPr="00A55DB1" w:rsidR="0030183B">
        <w:rPr>
          <w:sz w:val="18"/>
        </w:rPr>
        <w:t xml:space="preserve"> </w:t>
      </w:r>
      <w:r w:rsidRPr="00A55DB1">
        <w:rPr>
          <w:sz w:val="18"/>
        </w:rPr>
        <w:t>YÖK</w:t>
      </w:r>
      <w:r w:rsidRPr="00A55DB1" w:rsidR="0030183B">
        <w:rPr>
          <w:sz w:val="18"/>
        </w:rPr>
        <w:t xml:space="preserve"> </w:t>
      </w:r>
      <w:r w:rsidRPr="00A55DB1">
        <w:rPr>
          <w:sz w:val="18"/>
        </w:rPr>
        <w:t>Başkanının</w:t>
      </w:r>
      <w:r w:rsidRPr="00A55DB1" w:rsidR="0030183B">
        <w:rPr>
          <w:sz w:val="18"/>
        </w:rPr>
        <w:t xml:space="preserve"> </w:t>
      </w:r>
      <w:r w:rsidRPr="00A55DB1">
        <w:rPr>
          <w:sz w:val="18"/>
        </w:rPr>
        <w:t>YKS’nin</w:t>
      </w:r>
      <w:r w:rsidRPr="00A55DB1" w:rsidR="0030183B">
        <w:rPr>
          <w:sz w:val="18"/>
        </w:rPr>
        <w:t xml:space="preserve"> </w:t>
      </w:r>
      <w:r w:rsidRPr="00A55DB1">
        <w:rPr>
          <w:sz w:val="18"/>
        </w:rPr>
        <w:t>25-26</w:t>
      </w:r>
      <w:r w:rsidRPr="00A55DB1" w:rsidR="0030183B">
        <w:rPr>
          <w:sz w:val="18"/>
        </w:rPr>
        <w:t xml:space="preserve"> </w:t>
      </w:r>
      <w:r w:rsidRPr="00A55DB1">
        <w:rPr>
          <w:sz w:val="18"/>
        </w:rPr>
        <w:t>Temmuzda</w:t>
      </w:r>
      <w:r w:rsidRPr="00A55DB1" w:rsidR="0030183B">
        <w:rPr>
          <w:sz w:val="18"/>
        </w:rPr>
        <w:t xml:space="preserve"> </w:t>
      </w:r>
      <w:r w:rsidRPr="00A55DB1">
        <w:rPr>
          <w:sz w:val="18"/>
        </w:rPr>
        <w:t>yapılacağını</w:t>
      </w:r>
      <w:r w:rsidRPr="00A55DB1" w:rsidR="0030183B">
        <w:rPr>
          <w:sz w:val="18"/>
        </w:rPr>
        <w:t xml:space="preserve"> </w:t>
      </w:r>
      <w:r w:rsidRPr="00A55DB1">
        <w:rPr>
          <w:sz w:val="18"/>
        </w:rPr>
        <w:t>açıklaması</w:t>
      </w:r>
      <w:r w:rsidRPr="00A55DB1" w:rsidR="0030183B">
        <w:rPr>
          <w:sz w:val="18"/>
        </w:rPr>
        <w:t xml:space="preserve"> </w:t>
      </w:r>
      <w:r w:rsidRPr="00A55DB1">
        <w:rPr>
          <w:sz w:val="18"/>
        </w:rPr>
        <w:t>gençlerimizi</w:t>
      </w:r>
      <w:r w:rsidRPr="00A55DB1" w:rsidR="0030183B">
        <w:rPr>
          <w:sz w:val="18"/>
        </w:rPr>
        <w:t xml:space="preserve"> </w:t>
      </w:r>
      <w:r w:rsidRPr="00A55DB1">
        <w:rPr>
          <w:sz w:val="18"/>
        </w:rPr>
        <w:t>biraz</w:t>
      </w:r>
      <w:r w:rsidRPr="00A55DB1" w:rsidR="0030183B">
        <w:rPr>
          <w:sz w:val="18"/>
        </w:rPr>
        <w:t xml:space="preserve"> </w:t>
      </w:r>
      <w:r w:rsidRPr="00A55DB1">
        <w:rPr>
          <w:sz w:val="18"/>
        </w:rPr>
        <w:t>olsun</w:t>
      </w:r>
      <w:r w:rsidRPr="00A55DB1" w:rsidR="0030183B">
        <w:rPr>
          <w:sz w:val="18"/>
        </w:rPr>
        <w:t xml:space="preserve"> </w:t>
      </w:r>
      <w:r w:rsidRPr="00A55DB1">
        <w:rPr>
          <w:sz w:val="18"/>
        </w:rPr>
        <w:t>rahatlatmıştı.</w:t>
      </w:r>
      <w:r w:rsidRPr="00A55DB1" w:rsidR="0030183B">
        <w:rPr>
          <w:sz w:val="18"/>
        </w:rPr>
        <w:t xml:space="preserve"> </w:t>
      </w:r>
      <w:r w:rsidRPr="00A55DB1">
        <w:rPr>
          <w:sz w:val="18"/>
        </w:rPr>
        <w:t>Ancak</w:t>
      </w:r>
      <w:r w:rsidRPr="00A55DB1" w:rsidR="0030183B">
        <w:rPr>
          <w:sz w:val="18"/>
        </w:rPr>
        <w:t xml:space="preserve"> </w:t>
      </w:r>
      <w:r w:rsidRPr="00A55DB1">
        <w:rPr>
          <w:sz w:val="18"/>
        </w:rPr>
        <w:t>daha</w:t>
      </w:r>
      <w:r w:rsidRPr="00A55DB1" w:rsidR="0030183B">
        <w:rPr>
          <w:sz w:val="18"/>
        </w:rPr>
        <w:t xml:space="preserve"> </w:t>
      </w:r>
      <w:r w:rsidRPr="00A55DB1">
        <w:rPr>
          <w:sz w:val="18"/>
        </w:rPr>
        <w:t>sonra,</w:t>
      </w:r>
      <w:r w:rsidRPr="00A55DB1" w:rsidR="0030183B">
        <w:rPr>
          <w:sz w:val="18"/>
        </w:rPr>
        <w:t xml:space="preserve"> </w:t>
      </w:r>
      <w:r w:rsidRPr="00A55DB1">
        <w:rPr>
          <w:sz w:val="18"/>
        </w:rPr>
        <w:t>5</w:t>
      </w:r>
      <w:r w:rsidRPr="00A55DB1" w:rsidR="0030183B">
        <w:rPr>
          <w:sz w:val="18"/>
        </w:rPr>
        <w:t xml:space="preserve"> </w:t>
      </w:r>
      <w:r w:rsidRPr="00A55DB1">
        <w:rPr>
          <w:sz w:val="18"/>
        </w:rPr>
        <w:t>Mayıs</w:t>
      </w:r>
      <w:r w:rsidRPr="00A55DB1" w:rsidR="0030183B">
        <w:rPr>
          <w:sz w:val="18"/>
        </w:rPr>
        <w:t xml:space="preserve"> </w:t>
      </w:r>
      <w:r w:rsidRPr="00A55DB1">
        <w:rPr>
          <w:sz w:val="18"/>
        </w:rPr>
        <w:t>tarihinde</w:t>
      </w:r>
      <w:r w:rsidRPr="00A55DB1" w:rsidR="0030183B">
        <w:rPr>
          <w:sz w:val="18"/>
        </w:rPr>
        <w:t xml:space="preserve"> </w:t>
      </w:r>
      <w:r w:rsidRPr="00A55DB1">
        <w:rPr>
          <w:sz w:val="18"/>
        </w:rPr>
        <w:t>Sayın</w:t>
      </w:r>
      <w:r w:rsidRPr="00A55DB1" w:rsidR="0030183B">
        <w:rPr>
          <w:sz w:val="18"/>
        </w:rPr>
        <w:t xml:space="preserve"> </w:t>
      </w:r>
      <w:r w:rsidRPr="00A55DB1">
        <w:rPr>
          <w:sz w:val="18"/>
        </w:rPr>
        <w:t>Cumhurbaşkanı</w:t>
      </w:r>
      <w:r w:rsidRPr="00A55DB1" w:rsidR="0030183B">
        <w:rPr>
          <w:sz w:val="18"/>
        </w:rPr>
        <w:t xml:space="preserve"> </w:t>
      </w:r>
      <w:r w:rsidRPr="00A55DB1">
        <w:rPr>
          <w:sz w:val="18"/>
        </w:rPr>
        <w:t>tarafından</w:t>
      </w:r>
      <w:r w:rsidRPr="00A55DB1" w:rsidR="0030183B">
        <w:rPr>
          <w:sz w:val="18"/>
        </w:rPr>
        <w:t xml:space="preserve"> </w:t>
      </w:r>
      <w:r w:rsidRPr="00A55DB1">
        <w:rPr>
          <w:sz w:val="18"/>
        </w:rPr>
        <w:t>YKS</w:t>
      </w:r>
      <w:r w:rsidRPr="00A55DB1" w:rsidR="0030183B">
        <w:rPr>
          <w:sz w:val="18"/>
        </w:rPr>
        <w:t xml:space="preserve"> </w:t>
      </w:r>
      <w:r w:rsidRPr="00A55DB1">
        <w:rPr>
          <w:sz w:val="18"/>
        </w:rPr>
        <w:t>tarihinin</w:t>
      </w:r>
      <w:r w:rsidRPr="00A55DB1" w:rsidR="0030183B">
        <w:rPr>
          <w:sz w:val="18"/>
        </w:rPr>
        <w:t xml:space="preserve"> </w:t>
      </w:r>
      <w:r w:rsidRPr="00A55DB1">
        <w:rPr>
          <w:sz w:val="18"/>
        </w:rPr>
        <w:t>bir</w:t>
      </w:r>
      <w:r w:rsidRPr="00A55DB1" w:rsidR="0030183B">
        <w:rPr>
          <w:sz w:val="18"/>
        </w:rPr>
        <w:t xml:space="preserve"> </w:t>
      </w:r>
      <w:r w:rsidRPr="00A55DB1">
        <w:rPr>
          <w:sz w:val="18"/>
        </w:rPr>
        <w:t>ay</w:t>
      </w:r>
      <w:r w:rsidRPr="00A55DB1" w:rsidR="0030183B">
        <w:rPr>
          <w:sz w:val="18"/>
        </w:rPr>
        <w:t xml:space="preserve"> </w:t>
      </w:r>
      <w:r w:rsidRPr="00A55DB1">
        <w:rPr>
          <w:sz w:val="18"/>
        </w:rPr>
        <w:t>önceye</w:t>
      </w:r>
      <w:r w:rsidRPr="00A55DB1" w:rsidR="0030183B">
        <w:rPr>
          <w:sz w:val="18"/>
        </w:rPr>
        <w:t xml:space="preserve"> </w:t>
      </w:r>
      <w:r w:rsidRPr="00A55DB1">
        <w:rPr>
          <w:sz w:val="18"/>
        </w:rPr>
        <w:t>alınarak</w:t>
      </w:r>
      <w:r w:rsidRPr="00A55DB1" w:rsidR="0030183B">
        <w:rPr>
          <w:sz w:val="18"/>
        </w:rPr>
        <w:t xml:space="preserve"> </w:t>
      </w:r>
      <w:r w:rsidRPr="00A55DB1">
        <w:rPr>
          <w:sz w:val="18"/>
        </w:rPr>
        <w:t>27-28</w:t>
      </w:r>
      <w:r w:rsidRPr="00A55DB1" w:rsidR="0030183B">
        <w:rPr>
          <w:sz w:val="18"/>
        </w:rPr>
        <w:t xml:space="preserve"> </w:t>
      </w:r>
      <w:r w:rsidRPr="00A55DB1">
        <w:rPr>
          <w:sz w:val="18"/>
        </w:rPr>
        <w:t>Haziran</w:t>
      </w:r>
      <w:r w:rsidRPr="00A55DB1" w:rsidR="0030183B">
        <w:rPr>
          <w:sz w:val="18"/>
        </w:rPr>
        <w:t xml:space="preserve"> </w:t>
      </w:r>
      <w:r w:rsidRPr="00A55DB1">
        <w:rPr>
          <w:sz w:val="18"/>
        </w:rPr>
        <w:t>tarihine</w:t>
      </w:r>
      <w:r w:rsidRPr="00A55DB1" w:rsidR="0030183B">
        <w:rPr>
          <w:sz w:val="18"/>
        </w:rPr>
        <w:t xml:space="preserve"> </w:t>
      </w:r>
      <w:r w:rsidRPr="00A55DB1">
        <w:rPr>
          <w:sz w:val="18"/>
        </w:rPr>
        <w:t>geri</w:t>
      </w:r>
      <w:r w:rsidRPr="00A55DB1" w:rsidR="0030183B">
        <w:rPr>
          <w:sz w:val="18"/>
        </w:rPr>
        <w:t xml:space="preserve"> </w:t>
      </w:r>
      <w:r w:rsidRPr="00A55DB1">
        <w:rPr>
          <w:sz w:val="18"/>
        </w:rPr>
        <w:t>çekilmesi</w:t>
      </w:r>
      <w:r w:rsidRPr="00A55DB1" w:rsidR="0030183B">
        <w:rPr>
          <w:sz w:val="18"/>
        </w:rPr>
        <w:t xml:space="preserve"> </w:t>
      </w:r>
      <w:r w:rsidRPr="00A55DB1">
        <w:rPr>
          <w:sz w:val="18"/>
        </w:rPr>
        <w:t>sınava</w:t>
      </w:r>
      <w:r w:rsidRPr="00A55DB1" w:rsidR="0030183B">
        <w:rPr>
          <w:sz w:val="18"/>
        </w:rPr>
        <w:t xml:space="preserve"> </w:t>
      </w:r>
      <w:r w:rsidRPr="00A55DB1">
        <w:rPr>
          <w:sz w:val="18"/>
        </w:rPr>
        <w:t>girecek</w:t>
      </w:r>
      <w:r w:rsidRPr="00A55DB1" w:rsidR="0030183B">
        <w:rPr>
          <w:sz w:val="18"/>
        </w:rPr>
        <w:t xml:space="preserve"> </w:t>
      </w:r>
      <w:r w:rsidRPr="00A55DB1">
        <w:rPr>
          <w:sz w:val="18"/>
        </w:rPr>
        <w:t>olan</w:t>
      </w:r>
      <w:r w:rsidRPr="00A55DB1" w:rsidR="0030183B">
        <w:rPr>
          <w:sz w:val="18"/>
        </w:rPr>
        <w:t xml:space="preserve"> </w:t>
      </w:r>
      <w:r w:rsidRPr="00A55DB1">
        <w:rPr>
          <w:sz w:val="18"/>
        </w:rPr>
        <w:t>2,5</w:t>
      </w:r>
      <w:r w:rsidRPr="00A55DB1" w:rsidR="0030183B">
        <w:rPr>
          <w:sz w:val="18"/>
        </w:rPr>
        <w:t xml:space="preserve"> </w:t>
      </w:r>
      <w:r w:rsidRPr="00A55DB1">
        <w:rPr>
          <w:sz w:val="18"/>
        </w:rPr>
        <w:t>milyon</w:t>
      </w:r>
      <w:r w:rsidRPr="00A55DB1" w:rsidR="0030183B">
        <w:rPr>
          <w:sz w:val="18"/>
        </w:rPr>
        <w:t xml:space="preserve"> </w:t>
      </w:r>
      <w:r w:rsidRPr="00A55DB1">
        <w:rPr>
          <w:sz w:val="18"/>
        </w:rPr>
        <w:t>öğrencinin</w:t>
      </w:r>
      <w:r w:rsidRPr="00A55DB1" w:rsidR="0030183B">
        <w:rPr>
          <w:sz w:val="18"/>
        </w:rPr>
        <w:t xml:space="preserve"> </w:t>
      </w:r>
      <w:r w:rsidRPr="00A55DB1">
        <w:rPr>
          <w:sz w:val="18"/>
        </w:rPr>
        <w:t>moral</w:t>
      </w:r>
      <w:r w:rsidRPr="00A55DB1" w:rsidR="0030183B">
        <w:rPr>
          <w:sz w:val="18"/>
        </w:rPr>
        <w:t xml:space="preserve"> </w:t>
      </w:r>
      <w:r w:rsidRPr="00A55DB1">
        <w:rPr>
          <w:sz w:val="18"/>
        </w:rPr>
        <w:t>ve</w:t>
      </w:r>
      <w:r w:rsidRPr="00A55DB1" w:rsidR="0030183B">
        <w:rPr>
          <w:sz w:val="18"/>
        </w:rPr>
        <w:t xml:space="preserve"> </w:t>
      </w:r>
      <w:r w:rsidRPr="00A55DB1">
        <w:rPr>
          <w:sz w:val="18"/>
        </w:rPr>
        <w:t>motivasyonunu</w:t>
      </w:r>
      <w:r w:rsidRPr="00A55DB1" w:rsidR="0030183B">
        <w:rPr>
          <w:sz w:val="18"/>
        </w:rPr>
        <w:t xml:space="preserve"> </w:t>
      </w:r>
      <w:r w:rsidRPr="00A55DB1">
        <w:rPr>
          <w:sz w:val="18"/>
        </w:rPr>
        <w:t>bozmuş</w:t>
      </w:r>
      <w:r w:rsidRPr="00A55DB1" w:rsidR="0030183B">
        <w:rPr>
          <w:sz w:val="18"/>
        </w:rPr>
        <w:t xml:space="preserve"> </w:t>
      </w:r>
      <w:r w:rsidRPr="00A55DB1">
        <w:rPr>
          <w:sz w:val="18"/>
        </w:rPr>
        <w:t>ve</w:t>
      </w:r>
      <w:r w:rsidRPr="00A55DB1" w:rsidR="0030183B">
        <w:rPr>
          <w:sz w:val="18"/>
        </w:rPr>
        <w:t xml:space="preserve"> </w:t>
      </w:r>
      <w:r w:rsidRPr="00A55DB1">
        <w:rPr>
          <w:sz w:val="18"/>
        </w:rPr>
        <w:t>sınava</w:t>
      </w:r>
      <w:r w:rsidRPr="00A55DB1" w:rsidR="0030183B">
        <w:rPr>
          <w:sz w:val="18"/>
        </w:rPr>
        <w:t xml:space="preserve"> </w:t>
      </w:r>
      <w:r w:rsidRPr="00A55DB1">
        <w:rPr>
          <w:sz w:val="18"/>
        </w:rPr>
        <w:t>hazırlanmak</w:t>
      </w:r>
      <w:r w:rsidRPr="00A55DB1" w:rsidR="0030183B">
        <w:rPr>
          <w:sz w:val="18"/>
        </w:rPr>
        <w:t xml:space="preserve"> </w:t>
      </w:r>
      <w:r w:rsidRPr="00A55DB1">
        <w:rPr>
          <w:sz w:val="18"/>
        </w:rPr>
        <w:t>için</w:t>
      </w:r>
      <w:r w:rsidRPr="00A55DB1" w:rsidR="0030183B">
        <w:rPr>
          <w:sz w:val="18"/>
        </w:rPr>
        <w:t xml:space="preserve"> </w:t>
      </w:r>
      <w:r w:rsidRPr="00A55DB1">
        <w:rPr>
          <w:sz w:val="18"/>
        </w:rPr>
        <w:t>yeteri</w:t>
      </w:r>
      <w:r w:rsidRPr="00A55DB1" w:rsidR="0030183B">
        <w:rPr>
          <w:sz w:val="18"/>
        </w:rPr>
        <w:t xml:space="preserve"> </w:t>
      </w:r>
      <w:r w:rsidRPr="00A55DB1">
        <w:rPr>
          <w:sz w:val="18"/>
        </w:rPr>
        <w:t>kadar</w:t>
      </w:r>
      <w:r w:rsidRPr="00A55DB1" w:rsidR="0030183B">
        <w:rPr>
          <w:sz w:val="18"/>
        </w:rPr>
        <w:t xml:space="preserve"> </w:t>
      </w:r>
      <w:r w:rsidRPr="00A55DB1">
        <w:rPr>
          <w:sz w:val="18"/>
        </w:rPr>
        <w:t>zamanları</w:t>
      </w:r>
      <w:r w:rsidRPr="00A55DB1" w:rsidR="0030183B">
        <w:rPr>
          <w:sz w:val="18"/>
        </w:rPr>
        <w:t xml:space="preserve"> </w:t>
      </w:r>
      <w:r w:rsidRPr="00A55DB1">
        <w:rPr>
          <w:sz w:val="18"/>
        </w:rPr>
        <w:t>olmayacağı</w:t>
      </w:r>
      <w:r w:rsidRPr="00A55DB1" w:rsidR="0030183B">
        <w:rPr>
          <w:sz w:val="18"/>
        </w:rPr>
        <w:t xml:space="preserve"> </w:t>
      </w:r>
      <w:r w:rsidRPr="00A55DB1">
        <w:rPr>
          <w:sz w:val="18"/>
        </w:rPr>
        <w:t>endişesine</w:t>
      </w:r>
      <w:r w:rsidRPr="00A55DB1" w:rsidR="0030183B">
        <w:rPr>
          <w:sz w:val="18"/>
        </w:rPr>
        <w:t xml:space="preserve"> </w:t>
      </w:r>
      <w:r w:rsidRPr="00A55DB1">
        <w:rPr>
          <w:sz w:val="18"/>
        </w:rPr>
        <w:t>kapılmalarına</w:t>
      </w:r>
      <w:r w:rsidRPr="00A55DB1" w:rsidR="0030183B">
        <w:rPr>
          <w:sz w:val="18"/>
        </w:rPr>
        <w:t xml:space="preserve"> </w:t>
      </w:r>
      <w:r w:rsidRPr="00A55DB1">
        <w:rPr>
          <w:sz w:val="18"/>
        </w:rPr>
        <w:t>neden</w:t>
      </w:r>
      <w:r w:rsidRPr="00A55DB1" w:rsidR="0030183B">
        <w:rPr>
          <w:sz w:val="18"/>
        </w:rPr>
        <w:t xml:space="preserve"> </w:t>
      </w:r>
      <w:r w:rsidRPr="00A55DB1">
        <w:rPr>
          <w:sz w:val="18"/>
        </w:rPr>
        <w:t>olmuştur;</w:t>
      </w:r>
      <w:r w:rsidRPr="00A55DB1" w:rsidR="0030183B">
        <w:rPr>
          <w:sz w:val="18"/>
        </w:rPr>
        <w:t xml:space="preserve"> </w:t>
      </w:r>
      <w:r w:rsidRPr="00A55DB1">
        <w:rPr>
          <w:sz w:val="18"/>
        </w:rPr>
        <w:t>sınav</w:t>
      </w:r>
      <w:r w:rsidRPr="00A55DB1" w:rsidR="0030183B">
        <w:rPr>
          <w:sz w:val="18"/>
        </w:rPr>
        <w:t xml:space="preserve"> </w:t>
      </w:r>
      <w:r w:rsidRPr="00A55DB1">
        <w:rPr>
          <w:sz w:val="18"/>
        </w:rPr>
        <w:t>stresine</w:t>
      </w:r>
      <w:r w:rsidRPr="00A55DB1" w:rsidR="0030183B">
        <w:rPr>
          <w:sz w:val="18"/>
        </w:rPr>
        <w:t xml:space="preserve"> </w:t>
      </w:r>
      <w:r w:rsidRPr="00A55DB1">
        <w:rPr>
          <w:sz w:val="18"/>
        </w:rPr>
        <w:t>bir</w:t>
      </w:r>
      <w:r w:rsidRPr="00A55DB1" w:rsidR="0030183B">
        <w:rPr>
          <w:sz w:val="18"/>
        </w:rPr>
        <w:t xml:space="preserve"> </w:t>
      </w:r>
      <w:r w:rsidRPr="00A55DB1">
        <w:rPr>
          <w:sz w:val="18"/>
        </w:rPr>
        <w:t>de</w:t>
      </w:r>
      <w:r w:rsidRPr="00A55DB1" w:rsidR="0030183B">
        <w:rPr>
          <w:sz w:val="18"/>
        </w:rPr>
        <w:t xml:space="preserve"> </w:t>
      </w:r>
      <w:r w:rsidRPr="00A55DB1">
        <w:rPr>
          <w:sz w:val="18"/>
        </w:rPr>
        <w:t>zaman</w:t>
      </w:r>
      <w:r w:rsidRPr="00A55DB1" w:rsidR="0030183B">
        <w:rPr>
          <w:sz w:val="18"/>
        </w:rPr>
        <w:t xml:space="preserve"> </w:t>
      </w:r>
      <w:r w:rsidRPr="00A55DB1">
        <w:rPr>
          <w:sz w:val="18"/>
        </w:rPr>
        <w:t>stresi</w:t>
      </w:r>
      <w:r w:rsidRPr="00A55DB1" w:rsidR="0030183B">
        <w:rPr>
          <w:sz w:val="18"/>
        </w:rPr>
        <w:t xml:space="preserve"> </w:t>
      </w:r>
      <w:r w:rsidRPr="00A55DB1">
        <w:rPr>
          <w:sz w:val="18"/>
        </w:rPr>
        <w:t>ilave</w:t>
      </w:r>
      <w:r w:rsidRPr="00A55DB1" w:rsidR="0030183B">
        <w:rPr>
          <w:sz w:val="18"/>
        </w:rPr>
        <w:t xml:space="preserve"> </w:t>
      </w:r>
      <w:r w:rsidRPr="00A55DB1">
        <w:rPr>
          <w:sz w:val="18"/>
        </w:rPr>
        <w:t>edilmiştir.</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bu</w:t>
      </w:r>
      <w:r w:rsidRPr="00A55DB1" w:rsidR="0030183B">
        <w:rPr>
          <w:sz w:val="18"/>
        </w:rPr>
        <w:t xml:space="preserve"> </w:t>
      </w:r>
      <w:r w:rsidRPr="00A55DB1">
        <w:rPr>
          <w:sz w:val="18"/>
        </w:rPr>
        <w:t>değişikliğe</w:t>
      </w:r>
      <w:r w:rsidRPr="00A55DB1" w:rsidR="0030183B">
        <w:rPr>
          <w:sz w:val="18"/>
        </w:rPr>
        <w:t xml:space="preserve"> </w:t>
      </w:r>
      <w:r w:rsidRPr="00A55DB1">
        <w:rPr>
          <w:sz w:val="18"/>
        </w:rPr>
        <w:t>karşılık</w:t>
      </w:r>
      <w:r w:rsidRPr="00A55DB1" w:rsidR="0030183B">
        <w:rPr>
          <w:sz w:val="18"/>
        </w:rPr>
        <w:t xml:space="preserve"> </w:t>
      </w:r>
      <w:r w:rsidRPr="00A55DB1">
        <w:rPr>
          <w:sz w:val="18"/>
        </w:rPr>
        <w:t>barajın</w:t>
      </w:r>
      <w:r w:rsidRPr="00A55DB1" w:rsidR="0030183B">
        <w:rPr>
          <w:sz w:val="18"/>
        </w:rPr>
        <w:t xml:space="preserve"> </w:t>
      </w:r>
      <w:r w:rsidRPr="00A55DB1">
        <w:rPr>
          <w:sz w:val="18"/>
        </w:rPr>
        <w:t>180</w:t>
      </w:r>
      <w:r w:rsidRPr="00A55DB1" w:rsidR="0030183B">
        <w:rPr>
          <w:sz w:val="18"/>
        </w:rPr>
        <w:t xml:space="preserve"> </w:t>
      </w:r>
      <w:r w:rsidRPr="00A55DB1">
        <w:rPr>
          <w:sz w:val="18"/>
        </w:rPr>
        <w:t>puandan</w:t>
      </w:r>
      <w:r w:rsidRPr="00A55DB1" w:rsidR="0030183B">
        <w:rPr>
          <w:sz w:val="18"/>
        </w:rPr>
        <w:t xml:space="preserve"> </w:t>
      </w:r>
      <w:r w:rsidRPr="00A55DB1">
        <w:rPr>
          <w:sz w:val="18"/>
        </w:rPr>
        <w:t>170</w:t>
      </w:r>
      <w:r w:rsidRPr="00A55DB1" w:rsidR="0030183B">
        <w:rPr>
          <w:sz w:val="18"/>
        </w:rPr>
        <w:t xml:space="preserve"> </w:t>
      </w:r>
      <w:r w:rsidRPr="00A55DB1">
        <w:rPr>
          <w:sz w:val="18"/>
        </w:rPr>
        <w:t>puana</w:t>
      </w:r>
      <w:r w:rsidRPr="00A55DB1" w:rsidR="0030183B">
        <w:rPr>
          <w:sz w:val="18"/>
        </w:rPr>
        <w:t xml:space="preserve"> </w:t>
      </w:r>
      <w:r w:rsidRPr="00A55DB1">
        <w:rPr>
          <w:sz w:val="18"/>
        </w:rPr>
        <w:t>çekilmesi</w:t>
      </w:r>
      <w:r w:rsidRPr="00A55DB1" w:rsidR="0030183B">
        <w:rPr>
          <w:sz w:val="18"/>
        </w:rPr>
        <w:t xml:space="preserve"> </w:t>
      </w:r>
      <w:r w:rsidRPr="00A55DB1">
        <w:rPr>
          <w:sz w:val="18"/>
        </w:rPr>
        <w:t>ve</w:t>
      </w:r>
      <w:r w:rsidRPr="00A55DB1" w:rsidR="0030183B">
        <w:rPr>
          <w:sz w:val="18"/>
        </w:rPr>
        <w:t xml:space="preserve"> </w:t>
      </w:r>
      <w:r w:rsidRPr="00A55DB1">
        <w:rPr>
          <w:sz w:val="18"/>
        </w:rPr>
        <w:t>sınav</w:t>
      </w:r>
      <w:r w:rsidRPr="00A55DB1" w:rsidR="0030183B">
        <w:rPr>
          <w:sz w:val="18"/>
        </w:rPr>
        <w:t xml:space="preserve"> </w:t>
      </w:r>
      <w:r w:rsidRPr="00A55DB1">
        <w:rPr>
          <w:sz w:val="18"/>
        </w:rPr>
        <w:t>süresinin</w:t>
      </w:r>
      <w:r w:rsidRPr="00A55DB1" w:rsidR="0030183B">
        <w:rPr>
          <w:sz w:val="18"/>
        </w:rPr>
        <w:t xml:space="preserve"> </w:t>
      </w:r>
      <w:r w:rsidRPr="00A55DB1">
        <w:rPr>
          <w:sz w:val="18"/>
        </w:rPr>
        <w:t>35</w:t>
      </w:r>
      <w:r w:rsidRPr="00A55DB1" w:rsidR="0030183B">
        <w:rPr>
          <w:sz w:val="18"/>
        </w:rPr>
        <w:t xml:space="preserve"> </w:t>
      </w:r>
      <w:r w:rsidRPr="00A55DB1">
        <w:rPr>
          <w:sz w:val="18"/>
        </w:rPr>
        <w:t>dakika</w:t>
      </w:r>
      <w:r w:rsidRPr="00A55DB1" w:rsidR="0030183B">
        <w:rPr>
          <w:sz w:val="18"/>
        </w:rPr>
        <w:t xml:space="preserve"> </w:t>
      </w:r>
      <w:r w:rsidRPr="00A55DB1">
        <w:rPr>
          <w:sz w:val="18"/>
        </w:rPr>
        <w:t>uzatılması</w:t>
      </w:r>
      <w:r w:rsidRPr="00A55DB1" w:rsidR="0030183B">
        <w:rPr>
          <w:sz w:val="18"/>
        </w:rPr>
        <w:t xml:space="preserve"> </w:t>
      </w:r>
      <w:r w:rsidRPr="00A55DB1">
        <w:rPr>
          <w:sz w:val="18"/>
        </w:rPr>
        <w:t>yani</w:t>
      </w:r>
      <w:r w:rsidRPr="00A55DB1" w:rsidR="0030183B">
        <w:rPr>
          <w:sz w:val="18"/>
        </w:rPr>
        <w:t xml:space="preserve"> </w:t>
      </w:r>
      <w:r w:rsidRPr="00A55DB1">
        <w:rPr>
          <w:sz w:val="18"/>
        </w:rPr>
        <w:t>her</w:t>
      </w:r>
      <w:r w:rsidRPr="00A55DB1" w:rsidR="0030183B">
        <w:rPr>
          <w:sz w:val="18"/>
        </w:rPr>
        <w:t xml:space="preserve"> </w:t>
      </w:r>
      <w:r w:rsidRPr="00A55DB1">
        <w:rPr>
          <w:sz w:val="18"/>
        </w:rPr>
        <w:t>soru</w:t>
      </w:r>
      <w:r w:rsidRPr="00A55DB1" w:rsidR="0030183B">
        <w:rPr>
          <w:sz w:val="18"/>
        </w:rPr>
        <w:t xml:space="preserve"> </w:t>
      </w:r>
      <w:r w:rsidRPr="00A55DB1">
        <w:rPr>
          <w:sz w:val="18"/>
        </w:rPr>
        <w:t>başına</w:t>
      </w:r>
      <w:r w:rsidRPr="00A55DB1" w:rsidR="0030183B">
        <w:rPr>
          <w:sz w:val="18"/>
        </w:rPr>
        <w:t xml:space="preserve"> </w:t>
      </w:r>
      <w:r w:rsidRPr="00A55DB1">
        <w:rPr>
          <w:sz w:val="18"/>
        </w:rPr>
        <w:t>düşen</w:t>
      </w:r>
      <w:r w:rsidRPr="00A55DB1" w:rsidR="0030183B">
        <w:rPr>
          <w:sz w:val="18"/>
        </w:rPr>
        <w:t xml:space="preserve"> </w:t>
      </w:r>
      <w:r w:rsidRPr="00A55DB1">
        <w:rPr>
          <w:sz w:val="18"/>
        </w:rPr>
        <w:t>sürenin</w:t>
      </w:r>
      <w:r w:rsidRPr="00A55DB1" w:rsidR="0030183B">
        <w:rPr>
          <w:sz w:val="18"/>
        </w:rPr>
        <w:t xml:space="preserve"> </w:t>
      </w:r>
      <w:r w:rsidRPr="00A55DB1">
        <w:rPr>
          <w:sz w:val="18"/>
        </w:rPr>
        <w:t>1,25</w:t>
      </w:r>
      <w:r w:rsidRPr="00A55DB1" w:rsidR="0030183B">
        <w:rPr>
          <w:sz w:val="18"/>
        </w:rPr>
        <w:t xml:space="preserve"> </w:t>
      </w:r>
      <w:r w:rsidRPr="00A55DB1">
        <w:rPr>
          <w:sz w:val="18"/>
        </w:rPr>
        <w:t>dakikadan</w:t>
      </w:r>
      <w:r w:rsidRPr="00A55DB1" w:rsidR="0030183B">
        <w:rPr>
          <w:sz w:val="18"/>
        </w:rPr>
        <w:t xml:space="preserve"> </w:t>
      </w:r>
      <w:r w:rsidRPr="00A55DB1">
        <w:rPr>
          <w:sz w:val="18"/>
        </w:rPr>
        <w:t>1,5</w:t>
      </w:r>
      <w:r w:rsidRPr="00A55DB1" w:rsidR="0030183B">
        <w:rPr>
          <w:sz w:val="18"/>
        </w:rPr>
        <w:t xml:space="preserve"> </w:t>
      </w:r>
      <w:r w:rsidRPr="00A55DB1">
        <w:rPr>
          <w:sz w:val="18"/>
        </w:rPr>
        <w:t>dakikaya</w:t>
      </w:r>
      <w:r w:rsidRPr="00A55DB1" w:rsidR="0030183B">
        <w:rPr>
          <w:sz w:val="18"/>
        </w:rPr>
        <w:t xml:space="preserve"> </w:t>
      </w:r>
      <w:r w:rsidRPr="00A55DB1">
        <w:rPr>
          <w:sz w:val="18"/>
        </w:rPr>
        <w:t>çıkarılmış</w:t>
      </w:r>
      <w:r w:rsidRPr="00A55DB1" w:rsidR="0030183B">
        <w:rPr>
          <w:sz w:val="18"/>
        </w:rPr>
        <w:t xml:space="preserve"> </w:t>
      </w:r>
      <w:r w:rsidRPr="00A55DB1">
        <w:rPr>
          <w:sz w:val="18"/>
        </w:rPr>
        <w:t>olması</w:t>
      </w:r>
      <w:r w:rsidRPr="00A55DB1" w:rsidR="0030183B">
        <w:rPr>
          <w:sz w:val="18"/>
        </w:rPr>
        <w:t xml:space="preserve"> </w:t>
      </w:r>
      <w:r w:rsidRPr="00A55DB1">
        <w:rPr>
          <w:sz w:val="18"/>
        </w:rPr>
        <w:t>bir</w:t>
      </w:r>
      <w:r w:rsidRPr="00A55DB1" w:rsidR="0030183B">
        <w:rPr>
          <w:sz w:val="18"/>
        </w:rPr>
        <w:t xml:space="preserve"> </w:t>
      </w:r>
      <w:r w:rsidRPr="00A55DB1">
        <w:rPr>
          <w:sz w:val="18"/>
        </w:rPr>
        <w:t>avantaj</w:t>
      </w:r>
      <w:r w:rsidRPr="00A55DB1" w:rsidR="0030183B">
        <w:rPr>
          <w:sz w:val="18"/>
        </w:rPr>
        <w:t xml:space="preserve"> </w:t>
      </w:r>
      <w:r w:rsidRPr="00A55DB1">
        <w:rPr>
          <w:sz w:val="18"/>
        </w:rPr>
        <w:t>gibi</w:t>
      </w:r>
      <w:r w:rsidRPr="00A55DB1" w:rsidR="0030183B">
        <w:rPr>
          <w:sz w:val="18"/>
        </w:rPr>
        <w:t xml:space="preserve"> </w:t>
      </w:r>
      <w:r w:rsidRPr="00A55DB1">
        <w:rPr>
          <w:sz w:val="18"/>
        </w:rPr>
        <w:t>düşünülse</w:t>
      </w:r>
      <w:r w:rsidRPr="00A55DB1" w:rsidR="0030183B">
        <w:rPr>
          <w:sz w:val="18"/>
        </w:rPr>
        <w:t xml:space="preserve"> </w:t>
      </w:r>
      <w:r w:rsidRPr="00A55DB1">
        <w:rPr>
          <w:sz w:val="18"/>
        </w:rPr>
        <w:t>de</w:t>
      </w:r>
      <w:r w:rsidRPr="00A55DB1" w:rsidR="0030183B">
        <w:rPr>
          <w:sz w:val="18"/>
        </w:rPr>
        <w:t xml:space="preserve"> </w:t>
      </w:r>
      <w:r w:rsidRPr="00A55DB1">
        <w:rPr>
          <w:sz w:val="18"/>
        </w:rPr>
        <w:t>sınava</w:t>
      </w:r>
      <w:r w:rsidRPr="00A55DB1" w:rsidR="0030183B">
        <w:rPr>
          <w:sz w:val="18"/>
        </w:rPr>
        <w:t xml:space="preserve"> </w:t>
      </w:r>
      <w:r w:rsidRPr="00A55DB1">
        <w:rPr>
          <w:sz w:val="18"/>
        </w:rPr>
        <w:t>yeteri</w:t>
      </w:r>
      <w:r w:rsidRPr="00A55DB1" w:rsidR="0030183B">
        <w:rPr>
          <w:sz w:val="18"/>
        </w:rPr>
        <w:t xml:space="preserve"> </w:t>
      </w:r>
      <w:r w:rsidRPr="00A55DB1">
        <w:rPr>
          <w:sz w:val="18"/>
        </w:rPr>
        <w:t>kadar</w:t>
      </w:r>
      <w:r w:rsidRPr="00A55DB1" w:rsidR="0030183B">
        <w:rPr>
          <w:sz w:val="18"/>
        </w:rPr>
        <w:t xml:space="preserve"> </w:t>
      </w:r>
      <w:r w:rsidRPr="00A55DB1">
        <w:rPr>
          <w:sz w:val="18"/>
        </w:rPr>
        <w:t>hazırlık</w:t>
      </w:r>
      <w:r w:rsidRPr="00A55DB1" w:rsidR="0030183B">
        <w:rPr>
          <w:sz w:val="18"/>
        </w:rPr>
        <w:t xml:space="preserve"> </w:t>
      </w:r>
      <w:r w:rsidRPr="00A55DB1">
        <w:rPr>
          <w:sz w:val="18"/>
        </w:rPr>
        <w:t>yapamamış</w:t>
      </w:r>
      <w:r w:rsidRPr="00A55DB1" w:rsidR="0030183B">
        <w:rPr>
          <w:sz w:val="18"/>
        </w:rPr>
        <w:t xml:space="preserve"> </w:t>
      </w:r>
      <w:r w:rsidRPr="00A55DB1">
        <w:rPr>
          <w:sz w:val="18"/>
        </w:rPr>
        <w:t>olan</w:t>
      </w:r>
      <w:r w:rsidRPr="00A55DB1" w:rsidR="0030183B">
        <w:rPr>
          <w:sz w:val="18"/>
        </w:rPr>
        <w:t xml:space="preserve"> </w:t>
      </w:r>
      <w:r w:rsidRPr="00A55DB1">
        <w:rPr>
          <w:sz w:val="18"/>
        </w:rPr>
        <w:t>gençlerimizin</w:t>
      </w:r>
      <w:r w:rsidRPr="00A55DB1" w:rsidR="0030183B">
        <w:rPr>
          <w:sz w:val="18"/>
        </w:rPr>
        <w:t xml:space="preserve"> </w:t>
      </w:r>
      <w:r w:rsidRPr="00A55DB1">
        <w:rPr>
          <w:sz w:val="18"/>
        </w:rPr>
        <w:t>sıkıntılarını</w:t>
      </w:r>
      <w:r w:rsidRPr="00A55DB1" w:rsidR="0030183B">
        <w:rPr>
          <w:sz w:val="18"/>
        </w:rPr>
        <w:t xml:space="preserve"> </w:t>
      </w:r>
      <w:r w:rsidRPr="00A55DB1">
        <w:rPr>
          <w:sz w:val="18"/>
        </w:rPr>
        <w:t>ortadan</w:t>
      </w:r>
      <w:r w:rsidRPr="00A55DB1" w:rsidR="0030183B">
        <w:rPr>
          <w:sz w:val="18"/>
        </w:rPr>
        <w:t xml:space="preserve"> </w:t>
      </w:r>
      <w:r w:rsidRPr="00A55DB1">
        <w:rPr>
          <w:sz w:val="18"/>
        </w:rPr>
        <w:t>kaldırmayacaktır.</w:t>
      </w:r>
    </w:p>
    <w:p w:rsidRPr="00A55DB1" w:rsidR="000A202A" w:rsidP="00A55DB1" w:rsidRDefault="000A202A">
      <w:pPr>
        <w:pStyle w:val="GENELKURUL"/>
        <w:spacing w:line="240" w:lineRule="auto"/>
        <w:rPr>
          <w:sz w:val="18"/>
        </w:rPr>
      </w:pP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asıl</w:t>
      </w:r>
      <w:r w:rsidRPr="00A55DB1" w:rsidR="0030183B">
        <w:rPr>
          <w:sz w:val="18"/>
        </w:rPr>
        <w:t xml:space="preserve"> </w:t>
      </w:r>
      <w:r w:rsidRPr="00A55DB1">
        <w:rPr>
          <w:sz w:val="18"/>
        </w:rPr>
        <w:t>sorun,</w:t>
      </w:r>
      <w:r w:rsidRPr="00A55DB1" w:rsidR="0030183B">
        <w:rPr>
          <w:sz w:val="18"/>
        </w:rPr>
        <w:t xml:space="preserve"> </w:t>
      </w:r>
      <w:r w:rsidRPr="00A55DB1">
        <w:rPr>
          <w:sz w:val="18"/>
        </w:rPr>
        <w:t>gençlerimizin</w:t>
      </w:r>
      <w:r w:rsidRPr="00A55DB1" w:rsidR="0030183B">
        <w:rPr>
          <w:sz w:val="18"/>
        </w:rPr>
        <w:t xml:space="preserve"> </w:t>
      </w:r>
      <w:r w:rsidRPr="00A55DB1">
        <w:rPr>
          <w:sz w:val="18"/>
        </w:rPr>
        <w:t>arzu</w:t>
      </w:r>
      <w:r w:rsidRPr="00A55DB1" w:rsidR="0030183B">
        <w:rPr>
          <w:sz w:val="18"/>
        </w:rPr>
        <w:t xml:space="preserve"> </w:t>
      </w:r>
      <w:r w:rsidRPr="00A55DB1">
        <w:rPr>
          <w:sz w:val="18"/>
        </w:rPr>
        <w:t>ettikleri</w:t>
      </w:r>
      <w:r w:rsidRPr="00A55DB1" w:rsidR="0030183B">
        <w:rPr>
          <w:sz w:val="18"/>
        </w:rPr>
        <w:t xml:space="preserve"> </w:t>
      </w:r>
      <w:r w:rsidRPr="00A55DB1">
        <w:rPr>
          <w:sz w:val="18"/>
        </w:rPr>
        <w:t>bölümlere</w:t>
      </w:r>
      <w:r w:rsidRPr="00A55DB1" w:rsidR="0030183B">
        <w:rPr>
          <w:sz w:val="18"/>
        </w:rPr>
        <w:t xml:space="preserve"> </w:t>
      </w:r>
      <w:r w:rsidRPr="00A55DB1">
        <w:rPr>
          <w:sz w:val="18"/>
        </w:rPr>
        <w:t>girip</w:t>
      </w:r>
      <w:r w:rsidRPr="00A55DB1" w:rsidR="0030183B">
        <w:rPr>
          <w:sz w:val="18"/>
        </w:rPr>
        <w:t xml:space="preserve"> </w:t>
      </w:r>
      <w:r w:rsidRPr="00A55DB1">
        <w:rPr>
          <w:sz w:val="18"/>
        </w:rPr>
        <w:t>giremeyecekleri</w:t>
      </w:r>
      <w:r w:rsidRPr="00A55DB1" w:rsidR="0030183B">
        <w:rPr>
          <w:sz w:val="18"/>
        </w:rPr>
        <w:t xml:space="preserve"> </w:t>
      </w:r>
      <w:r w:rsidRPr="00A55DB1">
        <w:rPr>
          <w:sz w:val="18"/>
        </w:rPr>
        <w:t>yani</w:t>
      </w:r>
      <w:r w:rsidRPr="00A55DB1" w:rsidR="0030183B">
        <w:rPr>
          <w:sz w:val="18"/>
        </w:rPr>
        <w:t xml:space="preserve"> </w:t>
      </w:r>
      <w:r w:rsidRPr="00A55DB1">
        <w:rPr>
          <w:sz w:val="18"/>
        </w:rPr>
        <w:t>istikbal</w:t>
      </w:r>
      <w:r w:rsidRPr="00A55DB1" w:rsidR="0030183B">
        <w:rPr>
          <w:sz w:val="18"/>
        </w:rPr>
        <w:t xml:space="preserve"> </w:t>
      </w:r>
      <w:r w:rsidRPr="00A55DB1">
        <w:rPr>
          <w:sz w:val="18"/>
        </w:rPr>
        <w:t>sorunudur.</w:t>
      </w:r>
      <w:r w:rsidRPr="00A55DB1" w:rsidR="0030183B">
        <w:rPr>
          <w:sz w:val="18"/>
        </w:rPr>
        <w:t xml:space="preserve"> </w:t>
      </w:r>
      <w:r w:rsidRPr="00A55DB1">
        <w:rPr>
          <w:sz w:val="18"/>
        </w:rPr>
        <w:t>Niçin</w:t>
      </w:r>
      <w:r w:rsidRPr="00A55DB1" w:rsidR="0030183B">
        <w:rPr>
          <w:sz w:val="18"/>
        </w:rPr>
        <w:t xml:space="preserve"> </w:t>
      </w:r>
      <w:r w:rsidRPr="00A55DB1">
        <w:rPr>
          <w:sz w:val="18"/>
        </w:rPr>
        <w:t>böyle,</w:t>
      </w:r>
      <w:r w:rsidRPr="00A55DB1" w:rsidR="0030183B">
        <w:rPr>
          <w:sz w:val="18"/>
        </w:rPr>
        <w:t xml:space="preserve"> </w:t>
      </w:r>
      <w:r w:rsidRPr="00A55DB1">
        <w:rPr>
          <w:sz w:val="18"/>
        </w:rPr>
        <w:t>bunu</w:t>
      </w:r>
      <w:r w:rsidRPr="00A55DB1" w:rsidR="0030183B">
        <w:rPr>
          <w:sz w:val="18"/>
        </w:rPr>
        <w:t xml:space="preserve"> </w:t>
      </w:r>
      <w:r w:rsidRPr="00A55DB1">
        <w:rPr>
          <w:sz w:val="18"/>
        </w:rPr>
        <w:t>açıklamak</w:t>
      </w:r>
      <w:r w:rsidRPr="00A55DB1" w:rsidR="0030183B">
        <w:rPr>
          <w:sz w:val="18"/>
        </w:rPr>
        <w:t xml:space="preserve"> </w:t>
      </w:r>
      <w:r w:rsidRPr="00A55DB1">
        <w:rPr>
          <w:sz w:val="18"/>
        </w:rPr>
        <w:t>istiyorum;</w:t>
      </w:r>
      <w:r w:rsidRPr="00A55DB1" w:rsidR="0030183B">
        <w:rPr>
          <w:sz w:val="18"/>
        </w:rPr>
        <w:t xml:space="preserve"> </w:t>
      </w:r>
      <w:r w:rsidRPr="00A55DB1">
        <w:rPr>
          <w:sz w:val="18"/>
        </w:rPr>
        <w:t>sınav</w:t>
      </w:r>
      <w:r w:rsidRPr="00A55DB1" w:rsidR="0030183B">
        <w:rPr>
          <w:sz w:val="18"/>
        </w:rPr>
        <w:t xml:space="preserve"> </w:t>
      </w:r>
      <w:r w:rsidRPr="00A55DB1">
        <w:rPr>
          <w:sz w:val="18"/>
        </w:rPr>
        <w:t>sonuçlarında</w:t>
      </w:r>
      <w:r w:rsidRPr="00A55DB1" w:rsidR="0030183B">
        <w:rPr>
          <w:sz w:val="18"/>
        </w:rPr>
        <w:t xml:space="preserve"> </w:t>
      </w:r>
      <w:r w:rsidRPr="00A55DB1">
        <w:rPr>
          <w:sz w:val="18"/>
        </w:rPr>
        <w:t>1</w:t>
      </w:r>
      <w:r w:rsidRPr="00A55DB1" w:rsidR="0030183B">
        <w:rPr>
          <w:sz w:val="18"/>
        </w:rPr>
        <w:t xml:space="preserve"> </w:t>
      </w:r>
      <w:r w:rsidRPr="00A55DB1">
        <w:rPr>
          <w:sz w:val="18"/>
        </w:rPr>
        <w:t>puanlık</w:t>
      </w:r>
      <w:r w:rsidRPr="00A55DB1" w:rsidR="0030183B">
        <w:rPr>
          <w:sz w:val="18"/>
        </w:rPr>
        <w:t xml:space="preserve"> </w:t>
      </w:r>
      <w:r w:rsidRPr="00A55DB1">
        <w:rPr>
          <w:sz w:val="18"/>
        </w:rPr>
        <w:t>bir</w:t>
      </w:r>
      <w:r w:rsidRPr="00A55DB1" w:rsidR="0030183B">
        <w:rPr>
          <w:sz w:val="18"/>
        </w:rPr>
        <w:t xml:space="preserve"> </w:t>
      </w:r>
      <w:r w:rsidRPr="00A55DB1">
        <w:rPr>
          <w:sz w:val="18"/>
        </w:rPr>
        <w:t>fark</w:t>
      </w:r>
      <w:r w:rsidRPr="00A55DB1" w:rsidR="0030183B">
        <w:rPr>
          <w:sz w:val="18"/>
        </w:rPr>
        <w:t xml:space="preserve"> </w:t>
      </w:r>
      <w:r w:rsidRPr="00A55DB1">
        <w:rPr>
          <w:sz w:val="18"/>
        </w:rPr>
        <w:t>öğrenci</w:t>
      </w:r>
      <w:r w:rsidRPr="00A55DB1" w:rsidR="0030183B">
        <w:rPr>
          <w:sz w:val="18"/>
        </w:rPr>
        <w:t xml:space="preserve"> </w:t>
      </w:r>
      <w:r w:rsidRPr="00A55DB1">
        <w:rPr>
          <w:sz w:val="18"/>
        </w:rPr>
        <w:t>sıralamasını</w:t>
      </w:r>
      <w:r w:rsidRPr="00A55DB1" w:rsidR="0030183B">
        <w:rPr>
          <w:sz w:val="18"/>
        </w:rPr>
        <w:t xml:space="preserve"> </w:t>
      </w:r>
      <w:r w:rsidRPr="00A55DB1">
        <w:rPr>
          <w:sz w:val="18"/>
        </w:rPr>
        <w:t>nasıl</w:t>
      </w:r>
      <w:r w:rsidRPr="00A55DB1" w:rsidR="0030183B">
        <w:rPr>
          <w:sz w:val="18"/>
        </w:rPr>
        <w:t xml:space="preserve"> </w:t>
      </w:r>
      <w:r w:rsidRPr="00A55DB1">
        <w:rPr>
          <w:sz w:val="18"/>
        </w:rPr>
        <w:t>değiştiriyor,</w:t>
      </w:r>
      <w:r w:rsidRPr="00A55DB1" w:rsidR="0030183B">
        <w:rPr>
          <w:sz w:val="18"/>
        </w:rPr>
        <w:t xml:space="preserve"> </w:t>
      </w:r>
      <w:r w:rsidRPr="00A55DB1">
        <w:rPr>
          <w:sz w:val="18"/>
        </w:rPr>
        <w:t>bunu</w:t>
      </w:r>
      <w:r w:rsidRPr="00A55DB1" w:rsidR="0030183B">
        <w:rPr>
          <w:sz w:val="18"/>
        </w:rPr>
        <w:t xml:space="preserve"> </w:t>
      </w:r>
      <w:r w:rsidRPr="00A55DB1">
        <w:rPr>
          <w:sz w:val="18"/>
        </w:rPr>
        <w:t>izah</w:t>
      </w:r>
      <w:r w:rsidRPr="00A55DB1" w:rsidR="0030183B">
        <w:rPr>
          <w:sz w:val="18"/>
        </w:rPr>
        <w:t xml:space="preserve"> </w:t>
      </w:r>
      <w:r w:rsidRPr="00A55DB1">
        <w:rPr>
          <w:sz w:val="18"/>
        </w:rPr>
        <w:t>etmek</w:t>
      </w:r>
      <w:r w:rsidRPr="00A55DB1" w:rsidR="0030183B">
        <w:rPr>
          <w:sz w:val="18"/>
        </w:rPr>
        <w:t xml:space="preserve"> </w:t>
      </w:r>
      <w:r w:rsidRPr="00A55DB1">
        <w:rPr>
          <w:sz w:val="18"/>
        </w:rPr>
        <w:t>istiyorum.</w:t>
      </w:r>
      <w:r w:rsidRPr="00A55DB1" w:rsidR="0030183B">
        <w:rPr>
          <w:sz w:val="18"/>
        </w:rPr>
        <w:t xml:space="preserve"> </w:t>
      </w:r>
      <w:r w:rsidRPr="00A55DB1">
        <w:rPr>
          <w:sz w:val="18"/>
        </w:rPr>
        <w:t>İlk</w:t>
      </w:r>
      <w:r w:rsidRPr="00A55DB1" w:rsidR="0030183B">
        <w:rPr>
          <w:sz w:val="18"/>
        </w:rPr>
        <w:t xml:space="preserve"> </w:t>
      </w:r>
      <w:r w:rsidRPr="00A55DB1">
        <w:rPr>
          <w:sz w:val="18"/>
        </w:rPr>
        <w:t>10</w:t>
      </w:r>
      <w:r w:rsidRPr="00A55DB1" w:rsidR="0030183B">
        <w:rPr>
          <w:sz w:val="18"/>
        </w:rPr>
        <w:t xml:space="preserve"> </w:t>
      </w:r>
      <w:r w:rsidRPr="00A55DB1">
        <w:rPr>
          <w:sz w:val="18"/>
        </w:rPr>
        <w:t>bine</w:t>
      </w:r>
      <w:r w:rsidRPr="00A55DB1" w:rsidR="0030183B">
        <w:rPr>
          <w:sz w:val="18"/>
        </w:rPr>
        <w:t xml:space="preserve"> </w:t>
      </w:r>
      <w:r w:rsidRPr="00A55DB1">
        <w:rPr>
          <w:sz w:val="18"/>
        </w:rPr>
        <w:t>girmiş</w:t>
      </w:r>
      <w:r w:rsidRPr="00A55DB1" w:rsidR="0030183B">
        <w:rPr>
          <w:sz w:val="18"/>
        </w:rPr>
        <w:t xml:space="preserve"> </w:t>
      </w:r>
      <w:r w:rsidRPr="00A55DB1">
        <w:rPr>
          <w:sz w:val="18"/>
        </w:rPr>
        <w:t>bir</w:t>
      </w:r>
      <w:r w:rsidRPr="00A55DB1" w:rsidR="0030183B">
        <w:rPr>
          <w:sz w:val="18"/>
        </w:rPr>
        <w:t xml:space="preserve"> </w:t>
      </w:r>
      <w:r w:rsidRPr="00A55DB1">
        <w:rPr>
          <w:sz w:val="18"/>
        </w:rPr>
        <w:t>öğrencinin</w:t>
      </w:r>
      <w:r w:rsidRPr="00A55DB1" w:rsidR="0030183B">
        <w:rPr>
          <w:sz w:val="18"/>
        </w:rPr>
        <w:t xml:space="preserve"> </w:t>
      </w:r>
      <w:r w:rsidRPr="00A55DB1">
        <w:rPr>
          <w:sz w:val="18"/>
        </w:rPr>
        <w:t>1</w:t>
      </w:r>
      <w:r w:rsidRPr="00A55DB1" w:rsidR="0030183B">
        <w:rPr>
          <w:sz w:val="18"/>
        </w:rPr>
        <w:t xml:space="preserve"> </w:t>
      </w:r>
      <w:r w:rsidRPr="00A55DB1">
        <w:rPr>
          <w:sz w:val="18"/>
        </w:rPr>
        <w:t>puan</w:t>
      </w:r>
      <w:r w:rsidRPr="00A55DB1" w:rsidR="0030183B">
        <w:rPr>
          <w:sz w:val="18"/>
        </w:rPr>
        <w:t xml:space="preserve"> </w:t>
      </w:r>
      <w:r w:rsidRPr="00A55DB1">
        <w:rPr>
          <w:sz w:val="18"/>
        </w:rPr>
        <w:t>düşük</w:t>
      </w:r>
      <w:r w:rsidRPr="00A55DB1" w:rsidR="0030183B">
        <w:rPr>
          <w:sz w:val="18"/>
        </w:rPr>
        <w:t xml:space="preserve"> </w:t>
      </w:r>
      <w:r w:rsidRPr="00A55DB1">
        <w:rPr>
          <w:sz w:val="18"/>
        </w:rPr>
        <w:t>alması,</w:t>
      </w:r>
      <w:r w:rsidRPr="00A55DB1" w:rsidR="0030183B">
        <w:rPr>
          <w:sz w:val="18"/>
        </w:rPr>
        <w:t xml:space="preserve"> </w:t>
      </w:r>
      <w:r w:rsidRPr="00A55DB1">
        <w:rPr>
          <w:sz w:val="18"/>
        </w:rPr>
        <w:t>örneğin</w:t>
      </w:r>
      <w:r w:rsidRPr="00A55DB1" w:rsidR="0030183B">
        <w:rPr>
          <w:sz w:val="18"/>
        </w:rPr>
        <w:t xml:space="preserve"> </w:t>
      </w:r>
      <w:r w:rsidRPr="00A55DB1">
        <w:rPr>
          <w:sz w:val="18"/>
        </w:rPr>
        <w:t>2</w:t>
      </w:r>
      <w:r w:rsidRPr="00A55DB1" w:rsidR="0030183B">
        <w:rPr>
          <w:sz w:val="18"/>
        </w:rPr>
        <w:t xml:space="preserve"> </w:t>
      </w:r>
      <w:r w:rsidRPr="00A55DB1">
        <w:rPr>
          <w:sz w:val="18"/>
        </w:rPr>
        <w:t>bininci</w:t>
      </w:r>
      <w:r w:rsidRPr="00A55DB1" w:rsidR="0030183B">
        <w:rPr>
          <w:sz w:val="18"/>
        </w:rPr>
        <w:t xml:space="preserve"> </w:t>
      </w:r>
      <w:r w:rsidRPr="00A55DB1">
        <w:rPr>
          <w:sz w:val="18"/>
        </w:rPr>
        <w:t>sıradayken</w:t>
      </w:r>
      <w:r w:rsidRPr="00A55DB1" w:rsidR="0030183B">
        <w:rPr>
          <w:sz w:val="18"/>
        </w:rPr>
        <w:t xml:space="preserve"> </w:t>
      </w:r>
      <w:r w:rsidRPr="00A55DB1">
        <w:rPr>
          <w:sz w:val="18"/>
        </w:rPr>
        <w:t>3</w:t>
      </w:r>
      <w:r w:rsidRPr="00A55DB1" w:rsidR="0030183B">
        <w:rPr>
          <w:sz w:val="18"/>
        </w:rPr>
        <w:t xml:space="preserve"> </w:t>
      </w:r>
      <w:r w:rsidRPr="00A55DB1">
        <w:rPr>
          <w:sz w:val="18"/>
        </w:rPr>
        <w:t>bininci</w:t>
      </w:r>
      <w:r w:rsidRPr="00A55DB1" w:rsidR="0030183B">
        <w:rPr>
          <w:sz w:val="18"/>
        </w:rPr>
        <w:t xml:space="preserve"> </w:t>
      </w:r>
      <w:r w:rsidRPr="00A55DB1">
        <w:rPr>
          <w:sz w:val="18"/>
        </w:rPr>
        <w:t>sıraya</w:t>
      </w:r>
      <w:r w:rsidRPr="00A55DB1" w:rsidR="0030183B">
        <w:rPr>
          <w:sz w:val="18"/>
        </w:rPr>
        <w:t xml:space="preserve"> </w:t>
      </w:r>
      <w:r w:rsidRPr="00A55DB1">
        <w:rPr>
          <w:sz w:val="18"/>
        </w:rPr>
        <w:t>gelmesi</w:t>
      </w:r>
      <w:r w:rsidRPr="00A55DB1" w:rsidR="0030183B">
        <w:rPr>
          <w:sz w:val="18"/>
        </w:rPr>
        <w:t xml:space="preserve"> </w:t>
      </w:r>
      <w:r w:rsidRPr="00A55DB1">
        <w:rPr>
          <w:sz w:val="18"/>
        </w:rPr>
        <w:t>demektir.</w:t>
      </w:r>
      <w:r w:rsidRPr="00A55DB1" w:rsidR="0030183B">
        <w:rPr>
          <w:sz w:val="18"/>
        </w:rPr>
        <w:t xml:space="preserve"> </w:t>
      </w:r>
      <w:r w:rsidRPr="00A55DB1">
        <w:rPr>
          <w:sz w:val="18"/>
        </w:rPr>
        <w:t>Bu</w:t>
      </w:r>
      <w:r w:rsidRPr="00A55DB1" w:rsidR="0030183B">
        <w:rPr>
          <w:sz w:val="18"/>
        </w:rPr>
        <w:t xml:space="preserve"> </w:t>
      </w:r>
      <w:r w:rsidRPr="00A55DB1">
        <w:rPr>
          <w:sz w:val="18"/>
        </w:rPr>
        <w:t>sıralama</w:t>
      </w:r>
      <w:r w:rsidRPr="00A55DB1" w:rsidR="0030183B">
        <w:rPr>
          <w:sz w:val="18"/>
        </w:rPr>
        <w:t xml:space="preserve"> </w:t>
      </w:r>
      <w:r w:rsidRPr="00A55DB1">
        <w:rPr>
          <w:sz w:val="18"/>
        </w:rPr>
        <w:t>ilk</w:t>
      </w:r>
      <w:r w:rsidRPr="00A55DB1" w:rsidR="0030183B">
        <w:rPr>
          <w:sz w:val="18"/>
        </w:rPr>
        <w:t xml:space="preserve"> </w:t>
      </w:r>
      <w:r w:rsidRPr="00A55DB1">
        <w:rPr>
          <w:sz w:val="18"/>
        </w:rPr>
        <w:t>50</w:t>
      </w:r>
      <w:r w:rsidRPr="00A55DB1" w:rsidR="0030183B">
        <w:rPr>
          <w:sz w:val="18"/>
        </w:rPr>
        <w:t xml:space="preserve"> </w:t>
      </w:r>
      <w:r w:rsidRPr="00A55DB1">
        <w:rPr>
          <w:sz w:val="18"/>
        </w:rPr>
        <w:t>binde</w:t>
      </w:r>
      <w:r w:rsidRPr="00A55DB1" w:rsidR="0030183B">
        <w:rPr>
          <w:sz w:val="18"/>
        </w:rPr>
        <w:t xml:space="preserve"> </w:t>
      </w:r>
      <w:r w:rsidRPr="00A55DB1">
        <w:rPr>
          <w:sz w:val="18"/>
        </w:rPr>
        <w:t>5</w:t>
      </w:r>
      <w:r w:rsidRPr="00A55DB1" w:rsidR="0030183B">
        <w:rPr>
          <w:sz w:val="18"/>
        </w:rPr>
        <w:t xml:space="preserve"> </w:t>
      </w:r>
      <w:r w:rsidRPr="00A55DB1">
        <w:rPr>
          <w:sz w:val="18"/>
        </w:rPr>
        <w:t>bin</w:t>
      </w:r>
      <w:r w:rsidRPr="00A55DB1" w:rsidR="0030183B">
        <w:rPr>
          <w:sz w:val="18"/>
        </w:rPr>
        <w:t xml:space="preserve"> </w:t>
      </w:r>
      <w:r w:rsidRPr="00A55DB1">
        <w:rPr>
          <w:sz w:val="18"/>
        </w:rPr>
        <w:t>kişilik</w:t>
      </w:r>
      <w:r w:rsidRPr="00A55DB1" w:rsidR="0030183B">
        <w:rPr>
          <w:sz w:val="18"/>
        </w:rPr>
        <w:t xml:space="preserve"> </w:t>
      </w:r>
      <w:r w:rsidRPr="00A55DB1">
        <w:rPr>
          <w:sz w:val="18"/>
        </w:rPr>
        <w:t>bir</w:t>
      </w:r>
      <w:r w:rsidRPr="00A55DB1" w:rsidR="0030183B">
        <w:rPr>
          <w:sz w:val="18"/>
        </w:rPr>
        <w:t xml:space="preserve"> </w:t>
      </w:r>
      <w:r w:rsidRPr="00A55DB1">
        <w:rPr>
          <w:sz w:val="18"/>
        </w:rPr>
        <w:t>sıralama</w:t>
      </w:r>
      <w:r w:rsidRPr="00A55DB1" w:rsidR="0030183B">
        <w:rPr>
          <w:sz w:val="18"/>
        </w:rPr>
        <w:t xml:space="preserve"> </w:t>
      </w:r>
      <w:r w:rsidRPr="00A55DB1">
        <w:rPr>
          <w:sz w:val="18"/>
        </w:rPr>
        <w:t>atlaması</w:t>
      </w:r>
      <w:r w:rsidRPr="00A55DB1" w:rsidR="0030183B">
        <w:rPr>
          <w:sz w:val="18"/>
        </w:rPr>
        <w:t xml:space="preserve"> </w:t>
      </w:r>
      <w:r w:rsidRPr="00A55DB1">
        <w:rPr>
          <w:sz w:val="18"/>
        </w:rPr>
        <w:t>meydana</w:t>
      </w:r>
      <w:r w:rsidRPr="00A55DB1" w:rsidR="0030183B">
        <w:rPr>
          <w:sz w:val="18"/>
        </w:rPr>
        <w:t xml:space="preserve"> </w:t>
      </w:r>
      <w:r w:rsidRPr="00A55DB1">
        <w:rPr>
          <w:sz w:val="18"/>
        </w:rPr>
        <w:t>getirmekte,</w:t>
      </w:r>
      <w:r w:rsidRPr="00A55DB1" w:rsidR="0030183B">
        <w:rPr>
          <w:sz w:val="18"/>
        </w:rPr>
        <w:t xml:space="preserve"> </w:t>
      </w:r>
      <w:r w:rsidRPr="00A55DB1">
        <w:rPr>
          <w:sz w:val="18"/>
        </w:rPr>
        <w:t>ilk</w:t>
      </w:r>
      <w:r w:rsidRPr="00A55DB1" w:rsidR="0030183B">
        <w:rPr>
          <w:sz w:val="18"/>
        </w:rPr>
        <w:t xml:space="preserve"> </w:t>
      </w:r>
      <w:r w:rsidRPr="00A55DB1">
        <w:rPr>
          <w:sz w:val="18"/>
        </w:rPr>
        <w:t>100</w:t>
      </w:r>
      <w:r w:rsidRPr="00A55DB1" w:rsidR="0030183B">
        <w:rPr>
          <w:sz w:val="18"/>
        </w:rPr>
        <w:t xml:space="preserve"> </w:t>
      </w:r>
      <w:r w:rsidRPr="00A55DB1">
        <w:rPr>
          <w:sz w:val="18"/>
        </w:rPr>
        <w:t>binde</w:t>
      </w:r>
      <w:r w:rsidRPr="00A55DB1" w:rsidR="0030183B">
        <w:rPr>
          <w:sz w:val="18"/>
        </w:rPr>
        <w:t xml:space="preserve"> </w:t>
      </w:r>
      <w:r w:rsidRPr="00A55DB1">
        <w:rPr>
          <w:sz w:val="18"/>
        </w:rPr>
        <w:t>de</w:t>
      </w:r>
      <w:r w:rsidRPr="00A55DB1" w:rsidR="0030183B">
        <w:rPr>
          <w:sz w:val="18"/>
        </w:rPr>
        <w:t xml:space="preserve"> </w:t>
      </w:r>
      <w:r w:rsidRPr="00A55DB1">
        <w:rPr>
          <w:sz w:val="18"/>
        </w:rPr>
        <w:t>20</w:t>
      </w:r>
      <w:r w:rsidRPr="00A55DB1" w:rsidR="0030183B">
        <w:rPr>
          <w:sz w:val="18"/>
        </w:rPr>
        <w:t xml:space="preserve"> </w:t>
      </w:r>
      <w:r w:rsidRPr="00A55DB1">
        <w:rPr>
          <w:sz w:val="18"/>
        </w:rPr>
        <w:t>ila</w:t>
      </w:r>
      <w:r w:rsidRPr="00A55DB1" w:rsidR="0030183B">
        <w:rPr>
          <w:sz w:val="18"/>
        </w:rPr>
        <w:t xml:space="preserve"> </w:t>
      </w:r>
      <w:r w:rsidRPr="00A55DB1">
        <w:rPr>
          <w:sz w:val="18"/>
        </w:rPr>
        <w:t>30</w:t>
      </w:r>
      <w:r w:rsidRPr="00A55DB1" w:rsidR="0030183B">
        <w:rPr>
          <w:sz w:val="18"/>
        </w:rPr>
        <w:t xml:space="preserve"> </w:t>
      </w:r>
      <w:r w:rsidRPr="00A55DB1">
        <w:rPr>
          <w:sz w:val="18"/>
        </w:rPr>
        <w:t>bin</w:t>
      </w:r>
      <w:r w:rsidRPr="00A55DB1" w:rsidR="0030183B">
        <w:rPr>
          <w:sz w:val="18"/>
        </w:rPr>
        <w:t xml:space="preserve"> </w:t>
      </w:r>
      <w:r w:rsidRPr="00A55DB1">
        <w:rPr>
          <w:sz w:val="18"/>
        </w:rPr>
        <w:t>kişinin</w:t>
      </w:r>
      <w:r w:rsidRPr="00A55DB1" w:rsidR="0030183B">
        <w:rPr>
          <w:sz w:val="18"/>
        </w:rPr>
        <w:t xml:space="preserve"> </w:t>
      </w:r>
      <w:r w:rsidRPr="00A55DB1">
        <w:rPr>
          <w:sz w:val="18"/>
        </w:rPr>
        <w:t>sıralamasında</w:t>
      </w:r>
      <w:r w:rsidRPr="00A55DB1" w:rsidR="0030183B">
        <w:rPr>
          <w:sz w:val="18"/>
        </w:rPr>
        <w:t xml:space="preserve"> </w:t>
      </w:r>
      <w:r w:rsidRPr="00A55DB1">
        <w:rPr>
          <w:sz w:val="18"/>
        </w:rPr>
        <w:t>değişikliğe</w:t>
      </w:r>
      <w:r w:rsidRPr="00A55DB1" w:rsidR="0030183B">
        <w:rPr>
          <w:sz w:val="18"/>
        </w:rPr>
        <w:t xml:space="preserve"> </w:t>
      </w:r>
      <w:r w:rsidRPr="00A55DB1">
        <w:rPr>
          <w:sz w:val="18"/>
        </w:rPr>
        <w:t>neden</w:t>
      </w:r>
      <w:r w:rsidRPr="00A55DB1" w:rsidR="0030183B">
        <w:rPr>
          <w:sz w:val="18"/>
        </w:rPr>
        <w:t xml:space="preserve"> </w:t>
      </w:r>
      <w:r w:rsidRPr="00A55DB1">
        <w:rPr>
          <w:sz w:val="18"/>
        </w:rPr>
        <w:t>olmaktadır.</w:t>
      </w:r>
      <w:r w:rsidRPr="00A55DB1" w:rsidR="0030183B">
        <w:rPr>
          <w:sz w:val="18"/>
        </w:rPr>
        <w:t xml:space="preserve"> </w:t>
      </w:r>
      <w:r w:rsidRPr="00A55DB1">
        <w:rPr>
          <w:sz w:val="18"/>
        </w:rPr>
        <w:t>Ayrıca,</w:t>
      </w:r>
      <w:r w:rsidRPr="00A55DB1" w:rsidR="0030183B">
        <w:rPr>
          <w:sz w:val="18"/>
        </w:rPr>
        <w:t xml:space="preserve"> </w:t>
      </w:r>
      <w:r w:rsidRPr="00A55DB1">
        <w:rPr>
          <w:sz w:val="18"/>
        </w:rPr>
        <w:t>yeni</w:t>
      </w:r>
      <w:r w:rsidRPr="00A55DB1" w:rsidR="0030183B">
        <w:rPr>
          <w:sz w:val="18"/>
        </w:rPr>
        <w:t xml:space="preserve"> </w:t>
      </w:r>
      <w:r w:rsidRPr="00A55DB1">
        <w:rPr>
          <w:sz w:val="18"/>
        </w:rPr>
        <w:t>uygulamada</w:t>
      </w:r>
      <w:r w:rsidRPr="00A55DB1" w:rsidR="0030183B">
        <w:rPr>
          <w:sz w:val="18"/>
        </w:rPr>
        <w:t xml:space="preserve"> </w:t>
      </w:r>
      <w:r w:rsidRPr="00A55DB1">
        <w:rPr>
          <w:sz w:val="18"/>
        </w:rPr>
        <w:t>bölümlere</w:t>
      </w:r>
      <w:r w:rsidRPr="00A55DB1" w:rsidR="0030183B">
        <w:rPr>
          <w:sz w:val="18"/>
        </w:rPr>
        <w:t xml:space="preserve"> </w:t>
      </w:r>
      <w:r w:rsidRPr="00A55DB1">
        <w:rPr>
          <w:sz w:val="18"/>
        </w:rPr>
        <w:t>ve</w:t>
      </w:r>
      <w:r w:rsidRPr="00A55DB1" w:rsidR="0030183B">
        <w:rPr>
          <w:sz w:val="18"/>
        </w:rPr>
        <w:t xml:space="preserve"> </w:t>
      </w:r>
      <w:r w:rsidRPr="00A55DB1">
        <w:rPr>
          <w:sz w:val="18"/>
        </w:rPr>
        <w:t>fakültelere</w:t>
      </w:r>
      <w:r w:rsidRPr="00A55DB1" w:rsidR="0030183B">
        <w:rPr>
          <w:sz w:val="18"/>
        </w:rPr>
        <w:t xml:space="preserve"> </w:t>
      </w:r>
      <w:r w:rsidRPr="00A55DB1">
        <w:rPr>
          <w:sz w:val="18"/>
        </w:rPr>
        <w:t>girebilmek</w:t>
      </w:r>
      <w:r w:rsidRPr="00A55DB1" w:rsidR="0030183B">
        <w:rPr>
          <w:sz w:val="18"/>
        </w:rPr>
        <w:t xml:space="preserve"> </w:t>
      </w:r>
      <w:r w:rsidRPr="00A55DB1">
        <w:rPr>
          <w:sz w:val="18"/>
        </w:rPr>
        <w:t>için</w:t>
      </w:r>
      <w:r w:rsidRPr="00A55DB1" w:rsidR="0030183B">
        <w:rPr>
          <w:sz w:val="18"/>
        </w:rPr>
        <w:t xml:space="preserve"> </w:t>
      </w:r>
      <w:r w:rsidRPr="00A55DB1">
        <w:rPr>
          <w:sz w:val="18"/>
        </w:rPr>
        <w:t>başarı</w:t>
      </w:r>
      <w:r w:rsidRPr="00A55DB1" w:rsidR="0030183B">
        <w:rPr>
          <w:sz w:val="18"/>
        </w:rPr>
        <w:t xml:space="preserve"> </w:t>
      </w:r>
      <w:r w:rsidRPr="00A55DB1">
        <w:rPr>
          <w:sz w:val="18"/>
        </w:rPr>
        <w:t>sıralaması</w:t>
      </w:r>
      <w:r w:rsidRPr="00A55DB1" w:rsidR="0030183B">
        <w:rPr>
          <w:sz w:val="18"/>
        </w:rPr>
        <w:t xml:space="preserve"> </w:t>
      </w:r>
      <w:r w:rsidRPr="00A55DB1">
        <w:rPr>
          <w:sz w:val="18"/>
        </w:rPr>
        <w:t>önemlidir.</w:t>
      </w:r>
      <w:r w:rsidRPr="00A55DB1" w:rsidR="0030183B">
        <w:rPr>
          <w:sz w:val="18"/>
        </w:rPr>
        <w:t xml:space="preserve"> </w:t>
      </w:r>
      <w:r w:rsidRPr="00A55DB1">
        <w:rPr>
          <w:sz w:val="18"/>
        </w:rPr>
        <w:t>Programlara</w:t>
      </w:r>
      <w:r w:rsidRPr="00A55DB1" w:rsidR="0030183B">
        <w:rPr>
          <w:sz w:val="18"/>
        </w:rPr>
        <w:t xml:space="preserve"> </w:t>
      </w:r>
      <w:r w:rsidRPr="00A55DB1">
        <w:rPr>
          <w:sz w:val="18"/>
        </w:rPr>
        <w:t>göre</w:t>
      </w:r>
      <w:r w:rsidRPr="00A55DB1" w:rsidR="0030183B">
        <w:rPr>
          <w:sz w:val="18"/>
        </w:rPr>
        <w:t xml:space="preserve"> </w:t>
      </w:r>
      <w:r w:rsidRPr="00A55DB1">
        <w:rPr>
          <w:sz w:val="18"/>
        </w:rPr>
        <w:t>başarı</w:t>
      </w:r>
      <w:r w:rsidRPr="00A55DB1" w:rsidR="0030183B">
        <w:rPr>
          <w:sz w:val="18"/>
        </w:rPr>
        <w:t xml:space="preserve"> </w:t>
      </w:r>
      <w:r w:rsidRPr="00A55DB1">
        <w:rPr>
          <w:sz w:val="18"/>
        </w:rPr>
        <w:t>sıralaması,</w:t>
      </w:r>
      <w:r w:rsidRPr="00A55DB1" w:rsidR="0030183B">
        <w:rPr>
          <w:sz w:val="18"/>
        </w:rPr>
        <w:t xml:space="preserve"> </w:t>
      </w:r>
      <w:r w:rsidRPr="00A55DB1">
        <w:rPr>
          <w:sz w:val="18"/>
        </w:rPr>
        <w:t>mesela</w:t>
      </w:r>
      <w:r w:rsidRPr="00A55DB1" w:rsidR="0030183B">
        <w:rPr>
          <w:sz w:val="18"/>
        </w:rPr>
        <w:t xml:space="preserve"> </w:t>
      </w:r>
      <w:r w:rsidRPr="00A55DB1">
        <w:rPr>
          <w:sz w:val="18"/>
        </w:rPr>
        <w:t>tıp</w:t>
      </w:r>
      <w:r w:rsidRPr="00A55DB1" w:rsidR="0030183B">
        <w:rPr>
          <w:sz w:val="18"/>
        </w:rPr>
        <w:t xml:space="preserve"> </w:t>
      </w:r>
      <w:r w:rsidRPr="00A55DB1">
        <w:rPr>
          <w:sz w:val="18"/>
        </w:rPr>
        <w:t>programlarında</w:t>
      </w:r>
      <w:r w:rsidRPr="00A55DB1" w:rsidR="0030183B">
        <w:rPr>
          <w:sz w:val="18"/>
        </w:rPr>
        <w:t xml:space="preserve"> </w:t>
      </w:r>
      <w:r w:rsidRPr="00A55DB1">
        <w:rPr>
          <w:sz w:val="18"/>
        </w:rPr>
        <w:t>sayısalda</w:t>
      </w:r>
      <w:r w:rsidRPr="00A55DB1" w:rsidR="0030183B">
        <w:rPr>
          <w:sz w:val="18"/>
        </w:rPr>
        <w:t xml:space="preserve"> </w:t>
      </w:r>
      <w:r w:rsidRPr="00A55DB1">
        <w:rPr>
          <w:sz w:val="18"/>
        </w:rPr>
        <w:t>en</w:t>
      </w:r>
      <w:r w:rsidRPr="00A55DB1" w:rsidR="0030183B">
        <w:rPr>
          <w:sz w:val="18"/>
        </w:rPr>
        <w:t xml:space="preserve"> </w:t>
      </w:r>
      <w:r w:rsidRPr="00A55DB1">
        <w:rPr>
          <w:sz w:val="18"/>
        </w:rPr>
        <w:t>düşük</w:t>
      </w:r>
      <w:r w:rsidRPr="00A55DB1" w:rsidR="0030183B">
        <w:rPr>
          <w:sz w:val="18"/>
        </w:rPr>
        <w:t xml:space="preserve"> </w:t>
      </w:r>
      <w:r w:rsidRPr="00A55DB1">
        <w:rPr>
          <w:sz w:val="18"/>
        </w:rPr>
        <w:t>50</w:t>
      </w:r>
      <w:r w:rsidRPr="00A55DB1" w:rsidR="0030183B">
        <w:rPr>
          <w:sz w:val="18"/>
        </w:rPr>
        <w:t xml:space="preserve"> </w:t>
      </w:r>
      <w:r w:rsidRPr="00A55DB1">
        <w:rPr>
          <w:sz w:val="18"/>
        </w:rPr>
        <w:t>bininci</w:t>
      </w:r>
      <w:r w:rsidRPr="00A55DB1" w:rsidR="0030183B">
        <w:rPr>
          <w:sz w:val="18"/>
        </w:rPr>
        <w:t xml:space="preserve"> </w:t>
      </w:r>
      <w:r w:rsidRPr="00A55DB1">
        <w:rPr>
          <w:sz w:val="18"/>
        </w:rPr>
        <w:t>olmak</w:t>
      </w:r>
      <w:r w:rsidRPr="00A55DB1" w:rsidR="0030183B">
        <w:rPr>
          <w:sz w:val="18"/>
        </w:rPr>
        <w:t xml:space="preserve"> </w:t>
      </w:r>
      <w:r w:rsidRPr="00A55DB1">
        <w:rPr>
          <w:sz w:val="18"/>
        </w:rPr>
        <w:t>gerektiği</w:t>
      </w:r>
      <w:r w:rsidRPr="00A55DB1" w:rsidR="0030183B">
        <w:rPr>
          <w:sz w:val="18"/>
        </w:rPr>
        <w:t xml:space="preserve"> </w:t>
      </w:r>
      <w:r w:rsidRPr="00A55DB1">
        <w:rPr>
          <w:sz w:val="18"/>
        </w:rPr>
        <w:t>düşünüldüğünde,</w:t>
      </w:r>
      <w:r w:rsidRPr="00A55DB1" w:rsidR="0030183B">
        <w:rPr>
          <w:sz w:val="18"/>
        </w:rPr>
        <w:t xml:space="preserve"> </w:t>
      </w:r>
      <w:r w:rsidRPr="00A55DB1">
        <w:rPr>
          <w:sz w:val="18"/>
        </w:rPr>
        <w:t>1</w:t>
      </w:r>
      <w:r w:rsidRPr="00A55DB1" w:rsidR="0030183B">
        <w:rPr>
          <w:sz w:val="18"/>
        </w:rPr>
        <w:t xml:space="preserve"> </w:t>
      </w:r>
      <w:r w:rsidRPr="00A55DB1">
        <w:rPr>
          <w:sz w:val="18"/>
        </w:rPr>
        <w:t>puanın</w:t>
      </w:r>
      <w:r w:rsidRPr="00A55DB1" w:rsidR="0030183B">
        <w:rPr>
          <w:sz w:val="18"/>
        </w:rPr>
        <w:t xml:space="preserve"> </w:t>
      </w:r>
      <w:r w:rsidRPr="00A55DB1">
        <w:rPr>
          <w:sz w:val="18"/>
        </w:rPr>
        <w:t>öğrencinin</w:t>
      </w:r>
      <w:r w:rsidRPr="00A55DB1" w:rsidR="0030183B">
        <w:rPr>
          <w:sz w:val="18"/>
        </w:rPr>
        <w:t xml:space="preserve"> </w:t>
      </w:r>
      <w:r w:rsidRPr="00A55DB1">
        <w:rPr>
          <w:sz w:val="18"/>
        </w:rPr>
        <w:t>gireceği</w:t>
      </w:r>
      <w:r w:rsidRPr="00A55DB1" w:rsidR="0030183B">
        <w:rPr>
          <w:sz w:val="18"/>
        </w:rPr>
        <w:t xml:space="preserve"> </w:t>
      </w:r>
      <w:r w:rsidRPr="00A55DB1">
        <w:rPr>
          <w:sz w:val="18"/>
        </w:rPr>
        <w:t>fakülte</w:t>
      </w:r>
      <w:r w:rsidRPr="00A55DB1" w:rsidR="0030183B">
        <w:rPr>
          <w:sz w:val="18"/>
        </w:rPr>
        <w:t xml:space="preserve"> </w:t>
      </w:r>
      <w:r w:rsidRPr="00A55DB1">
        <w:rPr>
          <w:sz w:val="18"/>
        </w:rPr>
        <w:t>ve</w:t>
      </w:r>
      <w:r w:rsidRPr="00A55DB1" w:rsidR="0030183B">
        <w:rPr>
          <w:sz w:val="18"/>
        </w:rPr>
        <w:t xml:space="preserve"> </w:t>
      </w:r>
      <w:r w:rsidRPr="00A55DB1">
        <w:rPr>
          <w:sz w:val="18"/>
        </w:rPr>
        <w:t>bölümü</w:t>
      </w:r>
      <w:r w:rsidRPr="00A55DB1" w:rsidR="0030183B">
        <w:rPr>
          <w:sz w:val="18"/>
        </w:rPr>
        <w:t xml:space="preserve"> </w:t>
      </w:r>
      <w:r w:rsidRPr="00A55DB1">
        <w:rPr>
          <w:sz w:val="18"/>
        </w:rPr>
        <w:t>nasıl</w:t>
      </w:r>
      <w:r w:rsidRPr="00A55DB1" w:rsidR="0030183B">
        <w:rPr>
          <w:sz w:val="18"/>
        </w:rPr>
        <w:t xml:space="preserve"> </w:t>
      </w:r>
      <w:r w:rsidRPr="00A55DB1">
        <w:rPr>
          <w:sz w:val="18"/>
        </w:rPr>
        <w:t>etkilediği</w:t>
      </w:r>
      <w:r w:rsidRPr="00A55DB1" w:rsidR="0030183B">
        <w:rPr>
          <w:sz w:val="18"/>
        </w:rPr>
        <w:t xml:space="preserve"> </w:t>
      </w:r>
      <w:r w:rsidRPr="00A55DB1">
        <w:rPr>
          <w:sz w:val="18"/>
        </w:rPr>
        <w:t>iyice</w:t>
      </w:r>
      <w:r w:rsidRPr="00A55DB1" w:rsidR="0030183B">
        <w:rPr>
          <w:sz w:val="18"/>
        </w:rPr>
        <w:t xml:space="preserve"> </w:t>
      </w:r>
      <w:r w:rsidRPr="00A55DB1">
        <w:rPr>
          <w:sz w:val="18"/>
        </w:rPr>
        <w:t>görülecektir.</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bu</w:t>
      </w:r>
      <w:r w:rsidRPr="00A55DB1" w:rsidR="0030183B">
        <w:rPr>
          <w:sz w:val="18"/>
        </w:rPr>
        <w:t xml:space="preserve"> </w:t>
      </w:r>
      <w:r w:rsidRPr="00A55DB1">
        <w:rPr>
          <w:sz w:val="18"/>
        </w:rPr>
        <w:t>bakımdan</w:t>
      </w:r>
      <w:r w:rsidRPr="00A55DB1" w:rsidR="0030183B">
        <w:rPr>
          <w:sz w:val="18"/>
        </w:rPr>
        <w:t xml:space="preserve"> </w:t>
      </w:r>
      <w:r w:rsidRPr="00A55DB1">
        <w:rPr>
          <w:sz w:val="18"/>
        </w:rPr>
        <w:t>YKS</w:t>
      </w:r>
      <w:r w:rsidRPr="00A55DB1" w:rsidR="0030183B">
        <w:rPr>
          <w:sz w:val="18"/>
        </w:rPr>
        <w:t xml:space="preserve"> </w:t>
      </w:r>
      <w:r w:rsidRPr="00A55DB1">
        <w:rPr>
          <w:sz w:val="18"/>
        </w:rPr>
        <w:t>tarihinin</w:t>
      </w:r>
      <w:r w:rsidRPr="00A55DB1" w:rsidR="0030183B">
        <w:rPr>
          <w:sz w:val="18"/>
        </w:rPr>
        <w:t xml:space="preserve"> </w:t>
      </w:r>
      <w:r w:rsidRPr="00A55DB1">
        <w:rPr>
          <w:sz w:val="18"/>
        </w:rPr>
        <w:t>temmuz</w:t>
      </w:r>
      <w:r w:rsidRPr="00A55DB1" w:rsidR="0030183B">
        <w:rPr>
          <w:sz w:val="18"/>
        </w:rPr>
        <w:t xml:space="preserve"> </w:t>
      </w:r>
      <w:r w:rsidRPr="00A55DB1">
        <w:rPr>
          <w:sz w:val="18"/>
        </w:rPr>
        <w:t>sonuna</w:t>
      </w:r>
      <w:r w:rsidRPr="00A55DB1" w:rsidR="0030183B">
        <w:rPr>
          <w:sz w:val="18"/>
        </w:rPr>
        <w:t xml:space="preserve"> </w:t>
      </w:r>
      <w:r w:rsidRPr="00A55DB1">
        <w:rPr>
          <w:sz w:val="18"/>
        </w:rPr>
        <w:t>ertelenmesi</w:t>
      </w:r>
      <w:r w:rsidRPr="00A55DB1" w:rsidR="0030183B">
        <w:rPr>
          <w:sz w:val="18"/>
        </w:rPr>
        <w:t xml:space="preserve"> </w:t>
      </w:r>
      <w:r w:rsidRPr="00A55DB1">
        <w:rPr>
          <w:sz w:val="18"/>
        </w:rPr>
        <w:t>bir</w:t>
      </w:r>
      <w:r w:rsidRPr="00A55DB1" w:rsidR="0030183B">
        <w:rPr>
          <w:sz w:val="18"/>
        </w:rPr>
        <w:t xml:space="preserve"> </w:t>
      </w:r>
      <w:r w:rsidRPr="00A55DB1">
        <w:rPr>
          <w:sz w:val="18"/>
        </w:rPr>
        <w:t>ay</w:t>
      </w:r>
      <w:r w:rsidRPr="00A55DB1" w:rsidR="0030183B">
        <w:rPr>
          <w:sz w:val="18"/>
        </w:rPr>
        <w:t xml:space="preserve"> </w:t>
      </w:r>
      <w:r w:rsidRPr="00A55DB1">
        <w:rPr>
          <w:sz w:val="18"/>
        </w:rPr>
        <w:t>süre</w:t>
      </w:r>
      <w:r w:rsidRPr="00A55DB1" w:rsidR="0030183B">
        <w:rPr>
          <w:sz w:val="18"/>
        </w:rPr>
        <w:t xml:space="preserve"> </w:t>
      </w:r>
      <w:r w:rsidRPr="00A55DB1">
        <w:rPr>
          <w:sz w:val="18"/>
        </w:rPr>
        <w:t>kazandıracağından</w:t>
      </w:r>
      <w:r w:rsidRPr="00A55DB1" w:rsidR="0030183B">
        <w:rPr>
          <w:sz w:val="18"/>
        </w:rPr>
        <w:t xml:space="preserve"> </w:t>
      </w:r>
      <w:r w:rsidRPr="00A55DB1">
        <w:rPr>
          <w:sz w:val="18"/>
        </w:rPr>
        <w:t>gençlerimizin</w:t>
      </w:r>
      <w:r w:rsidRPr="00A55DB1" w:rsidR="0030183B">
        <w:rPr>
          <w:sz w:val="18"/>
        </w:rPr>
        <w:t xml:space="preserve"> </w:t>
      </w:r>
      <w:r w:rsidRPr="00A55DB1">
        <w:rPr>
          <w:sz w:val="18"/>
        </w:rPr>
        <w:t>gelecekleri</w:t>
      </w:r>
      <w:r w:rsidRPr="00A55DB1" w:rsidR="0030183B">
        <w:rPr>
          <w:sz w:val="18"/>
        </w:rPr>
        <w:t xml:space="preserve"> </w:t>
      </w:r>
      <w:r w:rsidRPr="00A55DB1">
        <w:rPr>
          <w:sz w:val="18"/>
        </w:rPr>
        <w:t>açısından</w:t>
      </w:r>
      <w:r w:rsidRPr="00A55DB1" w:rsidR="0030183B">
        <w:rPr>
          <w:sz w:val="18"/>
        </w:rPr>
        <w:t xml:space="preserve"> </w:t>
      </w:r>
      <w:r w:rsidRPr="00A55DB1">
        <w:rPr>
          <w:sz w:val="18"/>
        </w:rPr>
        <w:t>önemlidir.</w:t>
      </w:r>
      <w:r w:rsidRPr="00A55DB1" w:rsidR="0030183B">
        <w:rPr>
          <w:sz w:val="18"/>
        </w:rPr>
        <w:t xml:space="preserve"> </w:t>
      </w:r>
      <w:r w:rsidRPr="00A55DB1">
        <w:rPr>
          <w:sz w:val="18"/>
        </w:rPr>
        <w:t>Bu</w:t>
      </w:r>
      <w:r w:rsidRPr="00A55DB1" w:rsidR="0030183B">
        <w:rPr>
          <w:sz w:val="18"/>
        </w:rPr>
        <w:t xml:space="preserve"> </w:t>
      </w:r>
      <w:r w:rsidRPr="00A55DB1">
        <w:rPr>
          <w:sz w:val="18"/>
        </w:rPr>
        <w:t>yapılmadığı</w:t>
      </w:r>
      <w:r w:rsidRPr="00A55DB1" w:rsidR="0030183B">
        <w:rPr>
          <w:sz w:val="18"/>
        </w:rPr>
        <w:t xml:space="preserve"> </w:t>
      </w:r>
      <w:r w:rsidRPr="00A55DB1">
        <w:rPr>
          <w:sz w:val="18"/>
        </w:rPr>
        <w:t>takdirde</w:t>
      </w:r>
      <w:r w:rsidRPr="00A55DB1" w:rsidR="0030183B">
        <w:rPr>
          <w:sz w:val="18"/>
        </w:rPr>
        <w:t xml:space="preserve"> </w:t>
      </w:r>
      <w:r w:rsidRPr="00A55DB1">
        <w:rPr>
          <w:sz w:val="18"/>
        </w:rPr>
        <w:t>gençler</w:t>
      </w:r>
      <w:r w:rsidRPr="00A55DB1" w:rsidR="0030183B">
        <w:rPr>
          <w:sz w:val="18"/>
        </w:rPr>
        <w:t xml:space="preserve"> </w:t>
      </w:r>
      <w:r w:rsidRPr="00A55DB1">
        <w:rPr>
          <w:sz w:val="18"/>
        </w:rPr>
        <w:t>bugünleri</w:t>
      </w:r>
      <w:r w:rsidRPr="00A55DB1" w:rsidR="0030183B">
        <w:rPr>
          <w:sz w:val="18"/>
        </w:rPr>
        <w:t xml:space="preserve"> </w:t>
      </w:r>
      <w:r w:rsidRPr="00A55DB1">
        <w:rPr>
          <w:sz w:val="18"/>
        </w:rPr>
        <w:t>hep</w:t>
      </w:r>
      <w:r w:rsidRPr="00A55DB1" w:rsidR="0030183B">
        <w:rPr>
          <w:sz w:val="18"/>
        </w:rPr>
        <w:t xml:space="preserve"> </w:t>
      </w:r>
      <w:r w:rsidRPr="00A55DB1">
        <w:rPr>
          <w:sz w:val="18"/>
        </w:rPr>
        <w:t>hatırlayacak</w:t>
      </w:r>
      <w:r w:rsidRPr="00A55DB1" w:rsidR="0030183B">
        <w:rPr>
          <w:sz w:val="18"/>
        </w:rPr>
        <w:t xml:space="preserve"> </w:t>
      </w:r>
      <w:r w:rsidRPr="00A55DB1">
        <w:rPr>
          <w:sz w:val="18"/>
        </w:rPr>
        <w:t>ve</w:t>
      </w:r>
      <w:r w:rsidRPr="00A55DB1" w:rsidR="0030183B">
        <w:rPr>
          <w:sz w:val="18"/>
        </w:rPr>
        <w:t xml:space="preserve"> </w:t>
      </w:r>
      <w:r w:rsidRPr="00A55DB1">
        <w:rPr>
          <w:sz w:val="18"/>
        </w:rPr>
        <w:t>“Biraz</w:t>
      </w:r>
      <w:r w:rsidRPr="00A55DB1" w:rsidR="0030183B">
        <w:rPr>
          <w:sz w:val="18"/>
        </w:rPr>
        <w:t xml:space="preserve"> </w:t>
      </w:r>
      <w:r w:rsidRPr="00A55DB1">
        <w:rPr>
          <w:sz w:val="18"/>
        </w:rPr>
        <w:t>daha</w:t>
      </w:r>
      <w:r w:rsidRPr="00A55DB1" w:rsidR="0030183B">
        <w:rPr>
          <w:sz w:val="18"/>
        </w:rPr>
        <w:t xml:space="preserve"> </w:t>
      </w:r>
      <w:r w:rsidRPr="00A55DB1">
        <w:rPr>
          <w:sz w:val="18"/>
        </w:rPr>
        <w:t>zaman</w:t>
      </w:r>
      <w:r w:rsidRPr="00A55DB1" w:rsidR="0030183B">
        <w:rPr>
          <w:sz w:val="18"/>
        </w:rPr>
        <w:t xml:space="preserve"> </w:t>
      </w:r>
      <w:r w:rsidRPr="00A55DB1">
        <w:rPr>
          <w:sz w:val="18"/>
        </w:rPr>
        <w:t>olsaydı</w:t>
      </w:r>
      <w:r w:rsidRPr="00A55DB1" w:rsidR="0030183B">
        <w:rPr>
          <w:sz w:val="18"/>
        </w:rPr>
        <w:t xml:space="preserve"> </w:t>
      </w:r>
      <w:r w:rsidRPr="00A55DB1">
        <w:rPr>
          <w:sz w:val="18"/>
        </w:rPr>
        <w:t>şimdi</w:t>
      </w:r>
      <w:r w:rsidRPr="00A55DB1" w:rsidR="0030183B">
        <w:rPr>
          <w:sz w:val="18"/>
        </w:rPr>
        <w:t xml:space="preserve"> </w:t>
      </w:r>
      <w:r w:rsidRPr="00A55DB1">
        <w:rPr>
          <w:sz w:val="18"/>
        </w:rPr>
        <w:t>şu</w:t>
      </w:r>
      <w:r w:rsidRPr="00A55DB1" w:rsidR="0030183B">
        <w:rPr>
          <w:sz w:val="18"/>
        </w:rPr>
        <w:t xml:space="preserve"> </w:t>
      </w:r>
      <w:r w:rsidRPr="00A55DB1">
        <w:rPr>
          <w:sz w:val="18"/>
        </w:rPr>
        <w:t>bölümde</w:t>
      </w:r>
      <w:r w:rsidRPr="00A55DB1" w:rsidR="0030183B">
        <w:rPr>
          <w:sz w:val="18"/>
        </w:rPr>
        <w:t xml:space="preserve"> </w:t>
      </w:r>
      <w:r w:rsidRPr="00A55DB1">
        <w:rPr>
          <w:sz w:val="18"/>
        </w:rPr>
        <w:t>okuyor</w:t>
      </w:r>
      <w:r w:rsidRPr="00A55DB1" w:rsidR="0030183B">
        <w:rPr>
          <w:sz w:val="18"/>
        </w:rPr>
        <w:t xml:space="preserve"> </w:t>
      </w:r>
      <w:r w:rsidRPr="00A55DB1">
        <w:rPr>
          <w:sz w:val="18"/>
        </w:rPr>
        <w:t>olacaktım.”</w:t>
      </w:r>
      <w:r w:rsidRPr="00A55DB1" w:rsidR="0030183B">
        <w:rPr>
          <w:sz w:val="18"/>
        </w:rPr>
        <w:t xml:space="preserve"> </w:t>
      </w:r>
      <w:r w:rsidRPr="00A55DB1">
        <w:rPr>
          <w:sz w:val="18"/>
        </w:rPr>
        <w:t>diye</w:t>
      </w:r>
      <w:r w:rsidRPr="00A55DB1" w:rsidR="0030183B">
        <w:rPr>
          <w:sz w:val="18"/>
        </w:rPr>
        <w:t xml:space="preserve"> </w:t>
      </w:r>
      <w:r w:rsidRPr="00A55DB1">
        <w:rPr>
          <w:sz w:val="18"/>
        </w:rPr>
        <w:t>iç</w:t>
      </w:r>
      <w:r w:rsidRPr="00A55DB1" w:rsidR="0030183B">
        <w:rPr>
          <w:sz w:val="18"/>
        </w:rPr>
        <w:t xml:space="preserve"> </w:t>
      </w:r>
      <w:r w:rsidRPr="00A55DB1">
        <w:rPr>
          <w:sz w:val="18"/>
        </w:rPr>
        <w:t>geçirecekler</w:t>
      </w:r>
      <w:r w:rsidRPr="00A55DB1" w:rsidR="0030183B">
        <w:rPr>
          <w:sz w:val="18"/>
        </w:rPr>
        <w:t xml:space="preserve"> </w:t>
      </w:r>
      <w:r w:rsidRPr="00A55DB1">
        <w:rPr>
          <w:sz w:val="18"/>
        </w:rPr>
        <w:t>ve</w:t>
      </w:r>
      <w:r w:rsidRPr="00A55DB1" w:rsidR="0030183B">
        <w:rPr>
          <w:sz w:val="18"/>
        </w:rPr>
        <w:t xml:space="preserve"> </w:t>
      </w:r>
      <w:r w:rsidRPr="00A55DB1">
        <w:rPr>
          <w:sz w:val="18"/>
        </w:rPr>
        <w:t>hayıflanacaklardır.</w:t>
      </w:r>
      <w:r w:rsidRPr="00A55DB1" w:rsidR="0030183B">
        <w:rPr>
          <w:sz w:val="18"/>
        </w:rPr>
        <w:t xml:space="preserve"> </w:t>
      </w:r>
      <w:r w:rsidRPr="00A55DB1">
        <w:rPr>
          <w:sz w:val="18"/>
        </w:rPr>
        <w:t>Ayrıca</w:t>
      </w:r>
      <w:r w:rsidRPr="00A55DB1" w:rsidR="0030183B">
        <w:rPr>
          <w:sz w:val="18"/>
        </w:rPr>
        <w:t xml:space="preserve"> </w:t>
      </w:r>
      <w:r w:rsidRPr="00A55DB1">
        <w:rPr>
          <w:sz w:val="18"/>
        </w:rPr>
        <w:t>gözden</w:t>
      </w:r>
      <w:r w:rsidRPr="00A55DB1" w:rsidR="0030183B">
        <w:rPr>
          <w:sz w:val="18"/>
        </w:rPr>
        <w:t xml:space="preserve"> </w:t>
      </w:r>
      <w:r w:rsidRPr="00A55DB1">
        <w:rPr>
          <w:sz w:val="18"/>
        </w:rPr>
        <w:t>kaçırmamamız</w:t>
      </w:r>
      <w:r w:rsidRPr="00A55DB1" w:rsidR="0030183B">
        <w:rPr>
          <w:sz w:val="18"/>
        </w:rPr>
        <w:t xml:space="preserve"> </w:t>
      </w:r>
      <w:r w:rsidRPr="00A55DB1">
        <w:rPr>
          <w:sz w:val="18"/>
        </w:rPr>
        <w:t>gereken</w:t>
      </w:r>
      <w:r w:rsidRPr="00A55DB1" w:rsidR="0030183B">
        <w:rPr>
          <w:sz w:val="18"/>
        </w:rPr>
        <w:t xml:space="preserve"> </w:t>
      </w:r>
      <w:r w:rsidRPr="00A55DB1">
        <w:rPr>
          <w:sz w:val="18"/>
        </w:rPr>
        <w:t>bir</w:t>
      </w:r>
      <w:r w:rsidRPr="00A55DB1" w:rsidR="0030183B">
        <w:rPr>
          <w:sz w:val="18"/>
        </w:rPr>
        <w:t xml:space="preserve"> </w:t>
      </w:r>
      <w:r w:rsidRPr="00A55DB1">
        <w:rPr>
          <w:sz w:val="18"/>
        </w:rPr>
        <w:t>önemli</w:t>
      </w:r>
      <w:r w:rsidRPr="00A55DB1" w:rsidR="0030183B">
        <w:rPr>
          <w:sz w:val="18"/>
        </w:rPr>
        <w:t xml:space="preserve"> </w:t>
      </w:r>
      <w:r w:rsidRPr="00A55DB1">
        <w:rPr>
          <w:sz w:val="18"/>
        </w:rPr>
        <w:t>nokta</w:t>
      </w:r>
      <w:r w:rsidRPr="00A55DB1" w:rsidR="0030183B">
        <w:rPr>
          <w:sz w:val="18"/>
        </w:rPr>
        <w:t xml:space="preserve"> </w:t>
      </w:r>
      <w:r w:rsidRPr="00A55DB1">
        <w:rPr>
          <w:sz w:val="18"/>
        </w:rPr>
        <w:t>daha</w:t>
      </w:r>
      <w:r w:rsidRPr="00A55DB1" w:rsidR="0030183B">
        <w:rPr>
          <w:sz w:val="18"/>
        </w:rPr>
        <w:t xml:space="preserve"> </w:t>
      </w:r>
      <w:r w:rsidRPr="00A55DB1">
        <w:rPr>
          <w:sz w:val="18"/>
        </w:rPr>
        <w:t>var,</w:t>
      </w:r>
      <w:r w:rsidRPr="00A55DB1" w:rsidR="0030183B">
        <w:rPr>
          <w:sz w:val="18"/>
        </w:rPr>
        <w:t xml:space="preserve"> </w:t>
      </w:r>
      <w:r w:rsidRPr="00A55DB1">
        <w:rPr>
          <w:sz w:val="18"/>
        </w:rPr>
        <w:t>o</w:t>
      </w:r>
      <w:r w:rsidRPr="00A55DB1" w:rsidR="0030183B">
        <w:rPr>
          <w:sz w:val="18"/>
        </w:rPr>
        <w:t xml:space="preserve"> </w:t>
      </w:r>
      <w:r w:rsidRPr="00A55DB1">
        <w:rPr>
          <w:sz w:val="18"/>
        </w:rPr>
        <w:t>da</w:t>
      </w:r>
      <w:r w:rsidRPr="00A55DB1" w:rsidR="0030183B">
        <w:rPr>
          <w:sz w:val="18"/>
        </w:rPr>
        <w:t xml:space="preserve"> </w:t>
      </w:r>
      <w:r w:rsidRPr="00A55DB1">
        <w:rPr>
          <w:sz w:val="18"/>
        </w:rPr>
        <w:t>gençlerimizin</w:t>
      </w:r>
      <w:r w:rsidRPr="00A55DB1" w:rsidR="0030183B">
        <w:rPr>
          <w:sz w:val="18"/>
        </w:rPr>
        <w:t xml:space="preserve"> </w:t>
      </w:r>
      <w:r w:rsidRPr="00A55DB1">
        <w:rPr>
          <w:sz w:val="18"/>
        </w:rPr>
        <w:t>geleceklerini</w:t>
      </w:r>
      <w:r w:rsidRPr="00A55DB1" w:rsidR="0030183B">
        <w:rPr>
          <w:sz w:val="18"/>
        </w:rPr>
        <w:t xml:space="preserve"> </w:t>
      </w:r>
      <w:r w:rsidRPr="00A55DB1">
        <w:rPr>
          <w:sz w:val="18"/>
        </w:rPr>
        <w:t>ilgilendiren</w:t>
      </w:r>
      <w:r w:rsidRPr="00A55DB1" w:rsidR="0030183B">
        <w:rPr>
          <w:sz w:val="18"/>
        </w:rPr>
        <w:t xml:space="preserve"> </w:t>
      </w:r>
      <w:r w:rsidRPr="00A55DB1">
        <w:rPr>
          <w:sz w:val="18"/>
        </w:rPr>
        <w:t>konularda</w:t>
      </w:r>
      <w:r w:rsidRPr="00A55DB1" w:rsidR="0030183B">
        <w:rPr>
          <w:sz w:val="18"/>
        </w:rPr>
        <w:t xml:space="preserve"> </w:t>
      </w:r>
      <w:r w:rsidRPr="00A55DB1">
        <w:rPr>
          <w:sz w:val="18"/>
        </w:rPr>
        <w:t>sık</w:t>
      </w:r>
      <w:r w:rsidRPr="00A55DB1" w:rsidR="0030183B">
        <w:rPr>
          <w:sz w:val="18"/>
        </w:rPr>
        <w:t xml:space="preserve"> </w:t>
      </w:r>
      <w:r w:rsidRPr="00A55DB1">
        <w:rPr>
          <w:sz w:val="18"/>
        </w:rPr>
        <w:t>sık</w:t>
      </w:r>
      <w:r w:rsidRPr="00A55DB1" w:rsidR="0030183B">
        <w:rPr>
          <w:sz w:val="18"/>
        </w:rPr>
        <w:t xml:space="preserve"> </w:t>
      </w:r>
      <w:r w:rsidRPr="00A55DB1">
        <w:rPr>
          <w:sz w:val="18"/>
        </w:rPr>
        <w:t>yapılan</w:t>
      </w:r>
      <w:r w:rsidRPr="00A55DB1" w:rsidR="0030183B">
        <w:rPr>
          <w:sz w:val="18"/>
        </w:rPr>
        <w:t xml:space="preserve"> </w:t>
      </w:r>
      <w:r w:rsidRPr="00A55DB1">
        <w:rPr>
          <w:sz w:val="18"/>
        </w:rPr>
        <w:t>değişikliklerin</w:t>
      </w:r>
      <w:r w:rsidRPr="00A55DB1" w:rsidR="0030183B">
        <w:rPr>
          <w:sz w:val="18"/>
        </w:rPr>
        <w:t xml:space="preserve"> </w:t>
      </w:r>
      <w:r w:rsidRPr="00A55DB1">
        <w:rPr>
          <w:sz w:val="18"/>
        </w:rPr>
        <w:t>onların</w:t>
      </w:r>
      <w:r w:rsidRPr="00A55DB1" w:rsidR="0030183B">
        <w:rPr>
          <w:sz w:val="18"/>
        </w:rPr>
        <w:t xml:space="preserve"> </w:t>
      </w:r>
      <w:r w:rsidRPr="00A55DB1">
        <w:rPr>
          <w:sz w:val="18"/>
        </w:rPr>
        <w:t>ileriye</w:t>
      </w:r>
      <w:r w:rsidRPr="00A55DB1" w:rsidR="0030183B">
        <w:rPr>
          <w:sz w:val="18"/>
        </w:rPr>
        <w:t xml:space="preserve"> </w:t>
      </w:r>
      <w:r w:rsidRPr="00A55DB1">
        <w:rPr>
          <w:sz w:val="18"/>
        </w:rPr>
        <w:t>yönelik</w:t>
      </w:r>
      <w:r w:rsidRPr="00A55DB1" w:rsidR="0030183B">
        <w:rPr>
          <w:sz w:val="18"/>
        </w:rPr>
        <w:t xml:space="preserve"> </w:t>
      </w:r>
      <w:r w:rsidRPr="00A55DB1">
        <w:rPr>
          <w:sz w:val="18"/>
        </w:rPr>
        <w:t>endişelerinin</w:t>
      </w:r>
      <w:r w:rsidRPr="00A55DB1" w:rsidR="0030183B">
        <w:rPr>
          <w:sz w:val="18"/>
        </w:rPr>
        <w:t xml:space="preserve"> </w:t>
      </w:r>
      <w:r w:rsidRPr="00A55DB1">
        <w:rPr>
          <w:sz w:val="18"/>
        </w:rPr>
        <w:t>de</w:t>
      </w:r>
      <w:r w:rsidRPr="00A55DB1" w:rsidR="0030183B">
        <w:rPr>
          <w:sz w:val="18"/>
        </w:rPr>
        <w:t xml:space="preserve"> </w:t>
      </w:r>
      <w:r w:rsidRPr="00A55DB1">
        <w:rPr>
          <w:sz w:val="18"/>
        </w:rPr>
        <w:t>artmasına</w:t>
      </w:r>
      <w:r w:rsidRPr="00A55DB1" w:rsidR="0030183B">
        <w:rPr>
          <w:sz w:val="18"/>
        </w:rPr>
        <w:t xml:space="preserve"> </w:t>
      </w:r>
      <w:r w:rsidRPr="00A55DB1">
        <w:rPr>
          <w:sz w:val="18"/>
        </w:rPr>
        <w:t>sebep</w:t>
      </w:r>
      <w:r w:rsidRPr="00A55DB1" w:rsidR="0030183B">
        <w:rPr>
          <w:sz w:val="18"/>
        </w:rPr>
        <w:t xml:space="preserve"> </w:t>
      </w:r>
      <w:r w:rsidRPr="00A55DB1">
        <w:rPr>
          <w:sz w:val="18"/>
        </w:rPr>
        <w:t>olmasıdır.</w:t>
      </w:r>
    </w:p>
    <w:p w:rsidRPr="00A55DB1" w:rsidR="000A202A" w:rsidP="00A55DB1" w:rsidRDefault="000A202A">
      <w:pPr>
        <w:pStyle w:val="GENELKURUL"/>
        <w:spacing w:line="240" w:lineRule="auto"/>
        <w:rPr>
          <w:sz w:val="18"/>
        </w:rPr>
      </w:pP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ülkemizin</w:t>
      </w:r>
      <w:r w:rsidRPr="00A55DB1" w:rsidR="0030183B">
        <w:rPr>
          <w:sz w:val="18"/>
        </w:rPr>
        <w:t xml:space="preserve"> </w:t>
      </w:r>
      <w:r w:rsidRPr="00A55DB1">
        <w:rPr>
          <w:sz w:val="18"/>
        </w:rPr>
        <w:t>geleceği</w:t>
      </w:r>
      <w:r w:rsidRPr="00A55DB1" w:rsidR="0030183B">
        <w:rPr>
          <w:sz w:val="18"/>
        </w:rPr>
        <w:t xml:space="preserve"> </w:t>
      </w:r>
      <w:r w:rsidRPr="00A55DB1">
        <w:rPr>
          <w:sz w:val="18"/>
        </w:rPr>
        <w:t>gençlerimize</w:t>
      </w:r>
      <w:r w:rsidRPr="00A55DB1" w:rsidR="0030183B">
        <w:rPr>
          <w:sz w:val="18"/>
        </w:rPr>
        <w:t xml:space="preserve"> </w:t>
      </w:r>
      <w:r w:rsidRPr="00A55DB1">
        <w:rPr>
          <w:sz w:val="18"/>
        </w:rPr>
        <w:t>sahip</w:t>
      </w:r>
      <w:r w:rsidRPr="00A55DB1" w:rsidR="0030183B">
        <w:rPr>
          <w:sz w:val="18"/>
        </w:rPr>
        <w:t xml:space="preserve"> </w:t>
      </w:r>
      <w:r w:rsidRPr="00A55DB1">
        <w:rPr>
          <w:sz w:val="18"/>
        </w:rPr>
        <w:t>çıkmak</w:t>
      </w:r>
      <w:r w:rsidRPr="00A55DB1" w:rsidR="0030183B">
        <w:rPr>
          <w:sz w:val="18"/>
        </w:rPr>
        <w:t xml:space="preserve"> </w:t>
      </w:r>
      <w:r w:rsidRPr="00A55DB1">
        <w:rPr>
          <w:sz w:val="18"/>
        </w:rPr>
        <w:t>ve</w:t>
      </w:r>
      <w:r w:rsidRPr="00A55DB1" w:rsidR="0030183B">
        <w:rPr>
          <w:sz w:val="18"/>
        </w:rPr>
        <w:t xml:space="preserve"> </w:t>
      </w:r>
      <w:r w:rsidRPr="00A55DB1">
        <w:rPr>
          <w:sz w:val="18"/>
        </w:rPr>
        <w:t>onların</w:t>
      </w:r>
      <w:r w:rsidRPr="00A55DB1" w:rsidR="0030183B">
        <w:rPr>
          <w:sz w:val="18"/>
        </w:rPr>
        <w:t xml:space="preserve"> </w:t>
      </w:r>
      <w:r w:rsidRPr="00A55DB1">
        <w:rPr>
          <w:sz w:val="18"/>
        </w:rPr>
        <w:t>seslerini</w:t>
      </w:r>
      <w:r w:rsidRPr="00A55DB1" w:rsidR="0030183B">
        <w:rPr>
          <w:sz w:val="18"/>
        </w:rPr>
        <w:t xml:space="preserve"> </w:t>
      </w:r>
      <w:r w:rsidRPr="00A55DB1">
        <w:rPr>
          <w:sz w:val="18"/>
        </w:rPr>
        <w:t>duymak</w:t>
      </w:r>
      <w:r w:rsidRPr="00A55DB1" w:rsidR="0030183B">
        <w:rPr>
          <w:sz w:val="18"/>
        </w:rPr>
        <w:t xml:space="preserve"> </w:t>
      </w:r>
      <w:r w:rsidRPr="00A55DB1">
        <w:rPr>
          <w:sz w:val="18"/>
        </w:rPr>
        <w:t>zorundayız.</w:t>
      </w:r>
      <w:r w:rsidRPr="00A55DB1" w:rsidR="0030183B">
        <w:rPr>
          <w:sz w:val="18"/>
        </w:rPr>
        <w:t xml:space="preserve"> </w:t>
      </w:r>
      <w:r w:rsidRPr="00A55DB1">
        <w:rPr>
          <w:sz w:val="18"/>
        </w:rPr>
        <w:t>Sayın</w:t>
      </w:r>
      <w:r w:rsidRPr="00A55DB1" w:rsidR="0030183B">
        <w:rPr>
          <w:sz w:val="18"/>
        </w:rPr>
        <w:t xml:space="preserve"> </w:t>
      </w:r>
      <w:r w:rsidRPr="00A55DB1">
        <w:rPr>
          <w:sz w:val="18"/>
        </w:rPr>
        <w:t>Cumhurbaşkanımızın</w:t>
      </w:r>
      <w:r w:rsidRPr="00A55DB1" w:rsidR="0030183B">
        <w:rPr>
          <w:sz w:val="18"/>
        </w:rPr>
        <w:t xml:space="preserve"> </w:t>
      </w:r>
      <w:r w:rsidRPr="00A55DB1">
        <w:rPr>
          <w:sz w:val="18"/>
        </w:rPr>
        <w:t>gençlerin</w:t>
      </w:r>
      <w:r w:rsidRPr="00A55DB1" w:rsidR="0030183B">
        <w:rPr>
          <w:sz w:val="18"/>
        </w:rPr>
        <w:t xml:space="preserve"> </w:t>
      </w:r>
      <w:r w:rsidRPr="00A55DB1">
        <w:rPr>
          <w:sz w:val="18"/>
        </w:rPr>
        <w:t>sesini</w:t>
      </w:r>
      <w:r w:rsidRPr="00A55DB1" w:rsidR="0030183B">
        <w:rPr>
          <w:sz w:val="18"/>
        </w:rPr>
        <w:t xml:space="preserve"> </w:t>
      </w:r>
      <w:r w:rsidRPr="00A55DB1">
        <w:rPr>
          <w:sz w:val="18"/>
        </w:rPr>
        <w:t>duyacağını</w:t>
      </w:r>
      <w:r w:rsidRPr="00A55DB1" w:rsidR="0030183B">
        <w:rPr>
          <w:sz w:val="18"/>
        </w:rPr>
        <w:t xml:space="preserve"> </w:t>
      </w:r>
      <w:r w:rsidRPr="00A55DB1">
        <w:rPr>
          <w:sz w:val="18"/>
        </w:rPr>
        <w:t>ve</w:t>
      </w:r>
      <w:r w:rsidRPr="00A55DB1" w:rsidR="0030183B">
        <w:rPr>
          <w:sz w:val="18"/>
        </w:rPr>
        <w:t xml:space="preserve"> </w:t>
      </w:r>
      <w:r w:rsidRPr="00A55DB1">
        <w:rPr>
          <w:sz w:val="18"/>
        </w:rPr>
        <w:t>bu</w:t>
      </w:r>
      <w:r w:rsidRPr="00A55DB1" w:rsidR="0030183B">
        <w:rPr>
          <w:sz w:val="18"/>
        </w:rPr>
        <w:t xml:space="preserve"> </w:t>
      </w:r>
      <w:r w:rsidRPr="00A55DB1">
        <w:rPr>
          <w:sz w:val="18"/>
        </w:rPr>
        <w:t>vebalin</w:t>
      </w:r>
      <w:r w:rsidRPr="00A55DB1" w:rsidR="0030183B">
        <w:rPr>
          <w:sz w:val="18"/>
        </w:rPr>
        <w:t xml:space="preserve"> </w:t>
      </w:r>
      <w:r w:rsidRPr="00A55DB1">
        <w:rPr>
          <w:sz w:val="18"/>
        </w:rPr>
        <w:t>altında</w:t>
      </w:r>
      <w:r w:rsidRPr="00A55DB1" w:rsidR="0030183B">
        <w:rPr>
          <w:sz w:val="18"/>
        </w:rPr>
        <w:t xml:space="preserve"> </w:t>
      </w:r>
      <w:r w:rsidRPr="00A55DB1">
        <w:rPr>
          <w:sz w:val="18"/>
        </w:rPr>
        <w:t>kalmayacağını</w:t>
      </w:r>
      <w:r w:rsidRPr="00A55DB1" w:rsidR="0030183B">
        <w:rPr>
          <w:sz w:val="18"/>
        </w:rPr>
        <w:t xml:space="preserve"> </w:t>
      </w:r>
      <w:r w:rsidRPr="00A55DB1">
        <w:rPr>
          <w:sz w:val="18"/>
        </w:rPr>
        <w:t>ümit</w:t>
      </w:r>
      <w:r w:rsidRPr="00A55DB1" w:rsidR="0030183B">
        <w:rPr>
          <w:sz w:val="18"/>
        </w:rPr>
        <w:t xml:space="preserve"> </w:t>
      </w:r>
      <w:r w:rsidRPr="00A55DB1">
        <w:rPr>
          <w:sz w:val="18"/>
        </w:rPr>
        <w:t>ederek</w:t>
      </w:r>
      <w:r w:rsidRPr="00A55DB1" w:rsidR="0030183B">
        <w:rPr>
          <w:sz w:val="18"/>
        </w:rPr>
        <w:t xml:space="preserve"> </w:t>
      </w:r>
      <w:r w:rsidRPr="00A55DB1">
        <w:rPr>
          <w:sz w:val="18"/>
        </w:rPr>
        <w:t>partimizin</w:t>
      </w:r>
      <w:r w:rsidRPr="00A55DB1" w:rsidR="0030183B">
        <w:rPr>
          <w:sz w:val="18"/>
        </w:rPr>
        <w:t xml:space="preserve"> </w:t>
      </w:r>
      <w:r w:rsidRPr="00A55DB1">
        <w:rPr>
          <w:sz w:val="18"/>
        </w:rPr>
        <w:t>vermiş</w:t>
      </w:r>
      <w:r w:rsidRPr="00A55DB1" w:rsidR="0030183B">
        <w:rPr>
          <w:sz w:val="18"/>
        </w:rPr>
        <w:t xml:space="preserve"> </w:t>
      </w:r>
      <w:r w:rsidRPr="00A55DB1">
        <w:rPr>
          <w:sz w:val="18"/>
        </w:rPr>
        <w:t>olduğu</w:t>
      </w:r>
      <w:r w:rsidRPr="00A55DB1" w:rsidR="0030183B">
        <w:rPr>
          <w:sz w:val="18"/>
        </w:rPr>
        <w:t xml:space="preserve"> </w:t>
      </w:r>
      <w:r w:rsidRPr="00A55DB1">
        <w:rPr>
          <w:sz w:val="18"/>
        </w:rPr>
        <w:t>araştırma</w:t>
      </w:r>
      <w:r w:rsidRPr="00A55DB1" w:rsidR="0030183B">
        <w:rPr>
          <w:sz w:val="18"/>
        </w:rPr>
        <w:t xml:space="preserve"> </w:t>
      </w:r>
      <w:r w:rsidRPr="00A55DB1">
        <w:rPr>
          <w:sz w:val="18"/>
        </w:rPr>
        <w:t>önergesine</w:t>
      </w:r>
      <w:r w:rsidRPr="00A55DB1" w:rsidR="0030183B">
        <w:rPr>
          <w:sz w:val="18"/>
        </w:rPr>
        <w:t xml:space="preserve"> </w:t>
      </w:r>
      <w:r w:rsidRPr="00A55DB1">
        <w:rPr>
          <w:sz w:val="18"/>
        </w:rPr>
        <w:t>“evet”</w:t>
      </w:r>
      <w:r w:rsidRPr="00A55DB1" w:rsidR="0030183B">
        <w:rPr>
          <w:sz w:val="18"/>
        </w:rPr>
        <w:t xml:space="preserve"> </w:t>
      </w:r>
      <w:r w:rsidRPr="00A55DB1">
        <w:rPr>
          <w:sz w:val="18"/>
        </w:rPr>
        <w:t>demenizi</w:t>
      </w:r>
      <w:r w:rsidRPr="00A55DB1" w:rsidR="0030183B">
        <w:rPr>
          <w:sz w:val="18"/>
        </w:rPr>
        <w:t xml:space="preserve"> </w:t>
      </w:r>
      <w:r w:rsidRPr="00A55DB1">
        <w:rPr>
          <w:sz w:val="18"/>
        </w:rPr>
        <w:t>bekliyor,</w:t>
      </w:r>
      <w:r w:rsidRPr="00A55DB1" w:rsidR="0030183B">
        <w:rPr>
          <w:sz w:val="18"/>
        </w:rPr>
        <w:t xml:space="preserve"> </w:t>
      </w:r>
      <w:r w:rsidRPr="00A55DB1">
        <w:rPr>
          <w:sz w:val="18"/>
        </w:rPr>
        <w:t>Genel</w:t>
      </w:r>
      <w:r w:rsidRPr="00A55DB1" w:rsidR="0030183B">
        <w:rPr>
          <w:sz w:val="18"/>
        </w:rPr>
        <w:t xml:space="preserve"> </w:t>
      </w:r>
      <w:r w:rsidRPr="00A55DB1">
        <w:rPr>
          <w:sz w:val="18"/>
        </w:rPr>
        <w:t>Kurulu</w:t>
      </w:r>
      <w:r w:rsidRPr="00A55DB1" w:rsidR="0030183B">
        <w:rPr>
          <w:sz w:val="18"/>
        </w:rPr>
        <w:t xml:space="preserve"> </w:t>
      </w:r>
      <w:r w:rsidRPr="00A55DB1">
        <w:rPr>
          <w:sz w:val="18"/>
        </w:rPr>
        <w:t>saygılarımla</w:t>
      </w:r>
      <w:r w:rsidRPr="00A55DB1" w:rsidR="0030183B">
        <w:rPr>
          <w:sz w:val="18"/>
        </w:rPr>
        <w:t xml:space="preserve"> </w:t>
      </w:r>
      <w:r w:rsidRPr="00A55DB1">
        <w:rPr>
          <w:sz w:val="18"/>
        </w:rPr>
        <w:t>selamlıyorum.</w:t>
      </w:r>
      <w:r w:rsidRPr="00A55DB1" w:rsidR="0030183B">
        <w:rPr>
          <w:sz w:val="18"/>
        </w:rPr>
        <w:t xml:space="preserve"> </w:t>
      </w:r>
      <w:r w:rsidRPr="00A55DB1">
        <w:rPr>
          <w:sz w:val="18"/>
        </w:rPr>
        <w:t>(İYİ</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Halkların</w:t>
      </w:r>
      <w:r w:rsidRPr="00A55DB1" w:rsidR="0030183B">
        <w:rPr>
          <w:sz w:val="18"/>
        </w:rPr>
        <w:t xml:space="preserve"> </w:t>
      </w:r>
      <w:r w:rsidRPr="00A55DB1">
        <w:rPr>
          <w:sz w:val="18"/>
        </w:rPr>
        <w:t>Demokratik</w:t>
      </w:r>
      <w:r w:rsidRPr="00A55DB1" w:rsidR="0030183B">
        <w:rPr>
          <w:sz w:val="18"/>
        </w:rPr>
        <w:t xml:space="preserve"> </w:t>
      </w:r>
      <w:r w:rsidRPr="00A55DB1">
        <w:rPr>
          <w:sz w:val="18"/>
        </w:rPr>
        <w:t>Partisi</w:t>
      </w:r>
      <w:r w:rsidRPr="00A55DB1" w:rsidR="0030183B">
        <w:rPr>
          <w:sz w:val="18"/>
        </w:rPr>
        <w:t xml:space="preserve"> </w:t>
      </w:r>
      <w:r w:rsidRPr="00A55DB1">
        <w:rPr>
          <w:sz w:val="18"/>
        </w:rPr>
        <w:t>Grubu</w:t>
      </w:r>
      <w:r w:rsidRPr="00A55DB1" w:rsidR="0030183B">
        <w:rPr>
          <w:sz w:val="18"/>
        </w:rPr>
        <w:t xml:space="preserve"> </w:t>
      </w:r>
      <w:r w:rsidRPr="00A55DB1">
        <w:rPr>
          <w:sz w:val="18"/>
        </w:rPr>
        <w:t>adına</w:t>
      </w:r>
      <w:r w:rsidRPr="00A55DB1" w:rsidR="0030183B">
        <w:rPr>
          <w:sz w:val="18"/>
        </w:rPr>
        <w:t xml:space="preserve"> </w:t>
      </w:r>
      <w:r w:rsidRPr="00A55DB1">
        <w:rPr>
          <w:sz w:val="18"/>
        </w:rPr>
        <w:t>Sayın</w:t>
      </w:r>
      <w:r w:rsidRPr="00A55DB1" w:rsidR="0030183B">
        <w:rPr>
          <w:sz w:val="18"/>
        </w:rPr>
        <w:t xml:space="preserve"> </w:t>
      </w:r>
      <w:r w:rsidRPr="00A55DB1">
        <w:rPr>
          <w:sz w:val="18"/>
        </w:rPr>
        <w:t>Kemal</w:t>
      </w:r>
      <w:r w:rsidRPr="00A55DB1" w:rsidR="0030183B">
        <w:rPr>
          <w:sz w:val="18"/>
        </w:rPr>
        <w:t xml:space="preserve"> </w:t>
      </w:r>
      <w:r w:rsidRPr="00A55DB1">
        <w:rPr>
          <w:sz w:val="18"/>
        </w:rPr>
        <w:t>Bülbül.</w:t>
      </w:r>
    </w:p>
    <w:p w:rsidRPr="00A55DB1" w:rsidR="000A202A" w:rsidP="00A55DB1" w:rsidRDefault="000A202A">
      <w:pPr>
        <w:pStyle w:val="GENELKURUL"/>
        <w:spacing w:line="240" w:lineRule="auto"/>
        <w:rPr>
          <w:sz w:val="18"/>
        </w:rPr>
      </w:pPr>
      <w:r w:rsidRPr="00A55DB1">
        <w:rPr>
          <w:sz w:val="18"/>
        </w:rPr>
        <w:t>Buyursunlar</w:t>
      </w:r>
      <w:r w:rsidRPr="00A55DB1" w:rsidR="0030183B">
        <w:rPr>
          <w:sz w:val="18"/>
        </w:rPr>
        <w:t xml:space="preserve"> </w:t>
      </w:r>
      <w:r w:rsidRPr="00A55DB1">
        <w:rPr>
          <w:sz w:val="18"/>
        </w:rPr>
        <w:t>Sayın</w:t>
      </w:r>
      <w:r w:rsidRPr="00A55DB1" w:rsidR="0030183B">
        <w:rPr>
          <w:sz w:val="18"/>
        </w:rPr>
        <w:t xml:space="preserve"> </w:t>
      </w:r>
      <w:r w:rsidRPr="00A55DB1">
        <w:rPr>
          <w:sz w:val="18"/>
        </w:rPr>
        <w:t>Bülbül.</w:t>
      </w:r>
      <w:r w:rsidRPr="00A55DB1" w:rsidR="0030183B">
        <w:rPr>
          <w:sz w:val="18"/>
        </w:rPr>
        <w:t xml:space="preserve"> </w:t>
      </w:r>
      <w:r w:rsidRPr="00A55DB1">
        <w:rPr>
          <w:sz w:val="18"/>
        </w:rPr>
        <w:t>(HDP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0A202A" w:rsidP="00A55DB1" w:rsidRDefault="000A202A">
      <w:pPr>
        <w:pStyle w:val="GENELKURUL"/>
        <w:spacing w:line="240" w:lineRule="auto"/>
        <w:rPr>
          <w:sz w:val="18"/>
        </w:rPr>
      </w:pPr>
      <w:r w:rsidRPr="00A55DB1">
        <w:rPr>
          <w:sz w:val="18"/>
        </w:rPr>
        <w:t>HDP</w:t>
      </w:r>
      <w:r w:rsidRPr="00A55DB1" w:rsidR="0030183B">
        <w:rPr>
          <w:sz w:val="18"/>
        </w:rPr>
        <w:t xml:space="preserve"> </w:t>
      </w:r>
      <w:r w:rsidRPr="00A55DB1">
        <w:rPr>
          <w:sz w:val="18"/>
        </w:rPr>
        <w:t>GRUBU</w:t>
      </w:r>
      <w:r w:rsidRPr="00A55DB1" w:rsidR="0030183B">
        <w:rPr>
          <w:sz w:val="18"/>
        </w:rPr>
        <w:t xml:space="preserve"> </w:t>
      </w:r>
      <w:r w:rsidRPr="00A55DB1">
        <w:rPr>
          <w:sz w:val="18"/>
        </w:rPr>
        <w:t>ADINA</w:t>
      </w:r>
      <w:r w:rsidRPr="00A55DB1" w:rsidR="0030183B">
        <w:rPr>
          <w:sz w:val="18"/>
        </w:rPr>
        <w:t xml:space="preserve"> </w:t>
      </w:r>
      <w:r w:rsidRPr="00A55DB1">
        <w:rPr>
          <w:sz w:val="18"/>
        </w:rPr>
        <w:t>KEMAL</w:t>
      </w:r>
      <w:r w:rsidRPr="00A55DB1" w:rsidR="0030183B">
        <w:rPr>
          <w:sz w:val="18"/>
        </w:rPr>
        <w:t xml:space="preserve"> </w:t>
      </w:r>
      <w:r w:rsidRPr="00A55DB1">
        <w:rPr>
          <w:sz w:val="18"/>
        </w:rPr>
        <w:t>BÜLBÜL</w:t>
      </w:r>
      <w:r w:rsidRPr="00A55DB1" w:rsidR="0030183B">
        <w:rPr>
          <w:sz w:val="18"/>
        </w:rPr>
        <w:t xml:space="preserve"> </w:t>
      </w:r>
      <w:r w:rsidRPr="00A55DB1">
        <w:rPr>
          <w:sz w:val="18"/>
        </w:rPr>
        <w:t>(Antalya)</w:t>
      </w:r>
      <w:r w:rsidRPr="00A55DB1" w:rsidR="0030183B">
        <w:rPr>
          <w:sz w:val="18"/>
        </w:rPr>
        <w:t xml:space="preserve"> </w:t>
      </w:r>
      <w:r w:rsidRPr="00A55DB1">
        <w:rPr>
          <w:sz w:val="18"/>
        </w:rPr>
        <w:t>–</w:t>
      </w:r>
      <w:r w:rsidRPr="00A55DB1" w:rsidR="0030183B">
        <w:rPr>
          <w:sz w:val="18"/>
        </w:rPr>
        <w:t xml:space="preserve"> </w:t>
      </w:r>
      <w:r w:rsidRPr="00A55DB1">
        <w:rPr>
          <w:sz w:val="18"/>
        </w:rPr>
        <w:t>Teşekkür</w:t>
      </w:r>
      <w:r w:rsidRPr="00A55DB1" w:rsidR="0030183B">
        <w:rPr>
          <w:sz w:val="18"/>
        </w:rPr>
        <w:t xml:space="preserve"> </w:t>
      </w:r>
      <w:r w:rsidRPr="00A55DB1">
        <w:rPr>
          <w:sz w:val="18"/>
        </w:rPr>
        <w:t>ederim.</w:t>
      </w:r>
    </w:p>
    <w:p w:rsidRPr="00A55DB1" w:rsidR="000A202A" w:rsidP="00A55DB1" w:rsidRDefault="000A202A">
      <w:pPr>
        <w:pStyle w:val="GENELKURUL"/>
        <w:spacing w:line="240" w:lineRule="auto"/>
        <w:rPr>
          <w:sz w:val="18"/>
        </w:rPr>
      </w:pP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değerli</w:t>
      </w:r>
      <w:r w:rsidRPr="00A55DB1" w:rsidR="0030183B">
        <w:rPr>
          <w:sz w:val="18"/>
        </w:rPr>
        <w:t xml:space="preserve"> </w:t>
      </w:r>
      <w:r w:rsidRPr="00A55DB1">
        <w:rPr>
          <w:sz w:val="18"/>
        </w:rPr>
        <w:t>Genel</w:t>
      </w:r>
      <w:r w:rsidRPr="00A55DB1" w:rsidR="0030183B">
        <w:rPr>
          <w:sz w:val="18"/>
        </w:rPr>
        <w:t xml:space="preserve"> </w:t>
      </w:r>
      <w:r w:rsidRPr="00A55DB1">
        <w:rPr>
          <w:sz w:val="18"/>
        </w:rPr>
        <w:t>Kurul;</w:t>
      </w:r>
      <w:r w:rsidRPr="00A55DB1" w:rsidR="0030183B">
        <w:rPr>
          <w:sz w:val="18"/>
        </w:rPr>
        <w:t xml:space="preserve"> </w:t>
      </w:r>
      <w:r w:rsidRPr="00A55DB1">
        <w:rPr>
          <w:sz w:val="18"/>
        </w:rPr>
        <w:t>sizleri</w:t>
      </w:r>
      <w:r w:rsidRPr="00A55DB1" w:rsidR="0030183B">
        <w:rPr>
          <w:sz w:val="18"/>
        </w:rPr>
        <w:t xml:space="preserve"> </w:t>
      </w:r>
      <w:r w:rsidRPr="00A55DB1">
        <w:rPr>
          <w:sz w:val="18"/>
        </w:rPr>
        <w:t>saygıyla</w:t>
      </w:r>
      <w:r w:rsidRPr="00A55DB1" w:rsidR="0030183B">
        <w:rPr>
          <w:sz w:val="18"/>
        </w:rPr>
        <w:t xml:space="preserve"> </w:t>
      </w:r>
      <w:r w:rsidRPr="00A55DB1">
        <w:rPr>
          <w:sz w:val="18"/>
        </w:rPr>
        <w:t>selamlıyorum.</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Öncelikle,</w:t>
      </w:r>
      <w:r w:rsidRPr="00A55DB1" w:rsidR="0030183B">
        <w:rPr>
          <w:sz w:val="18"/>
        </w:rPr>
        <w:t xml:space="preserve"> </w:t>
      </w:r>
      <w:r w:rsidRPr="00A55DB1">
        <w:rPr>
          <w:sz w:val="18"/>
        </w:rPr>
        <w:t>10</w:t>
      </w:r>
      <w:r w:rsidRPr="00A55DB1" w:rsidR="0030183B">
        <w:rPr>
          <w:sz w:val="18"/>
        </w:rPr>
        <w:t xml:space="preserve"> </w:t>
      </w:r>
      <w:r w:rsidRPr="00A55DB1">
        <w:rPr>
          <w:sz w:val="18"/>
        </w:rPr>
        <w:t>Haziran</w:t>
      </w:r>
      <w:r w:rsidRPr="00A55DB1" w:rsidR="0030183B">
        <w:rPr>
          <w:sz w:val="18"/>
        </w:rPr>
        <w:t xml:space="preserve"> </w:t>
      </w:r>
      <w:r w:rsidRPr="00A55DB1">
        <w:rPr>
          <w:sz w:val="18"/>
        </w:rPr>
        <w:t>1981</w:t>
      </w:r>
      <w:r w:rsidRPr="00A55DB1" w:rsidR="0030183B">
        <w:rPr>
          <w:sz w:val="18"/>
        </w:rPr>
        <w:t xml:space="preserve"> </w:t>
      </w:r>
      <w:r w:rsidRPr="00A55DB1">
        <w:rPr>
          <w:sz w:val="18"/>
        </w:rPr>
        <w:t>tarihinde,</w:t>
      </w:r>
      <w:r w:rsidRPr="00A55DB1" w:rsidR="0030183B">
        <w:rPr>
          <w:sz w:val="18"/>
        </w:rPr>
        <w:t xml:space="preserve"> </w:t>
      </w:r>
      <w:r w:rsidRPr="00A55DB1">
        <w:rPr>
          <w:sz w:val="18"/>
        </w:rPr>
        <w:t>12</w:t>
      </w:r>
      <w:r w:rsidRPr="00A55DB1" w:rsidR="0030183B">
        <w:rPr>
          <w:sz w:val="18"/>
        </w:rPr>
        <w:t xml:space="preserve"> </w:t>
      </w:r>
      <w:r w:rsidRPr="00A55DB1">
        <w:rPr>
          <w:sz w:val="18"/>
        </w:rPr>
        <w:t>Eylül</w:t>
      </w:r>
      <w:r w:rsidRPr="00A55DB1" w:rsidR="0030183B">
        <w:rPr>
          <w:sz w:val="18"/>
        </w:rPr>
        <w:t xml:space="preserve"> </w:t>
      </w:r>
      <w:r w:rsidRPr="00A55DB1">
        <w:rPr>
          <w:sz w:val="18"/>
        </w:rPr>
        <w:t>faşist</w:t>
      </w:r>
      <w:r w:rsidRPr="00A55DB1" w:rsidR="0030183B">
        <w:rPr>
          <w:sz w:val="18"/>
        </w:rPr>
        <w:t xml:space="preserve"> </w:t>
      </w:r>
      <w:r w:rsidRPr="00A55DB1">
        <w:rPr>
          <w:sz w:val="18"/>
        </w:rPr>
        <w:t>rejimi</w:t>
      </w:r>
      <w:r w:rsidRPr="00A55DB1" w:rsidR="0030183B">
        <w:rPr>
          <w:sz w:val="18"/>
        </w:rPr>
        <w:t xml:space="preserve"> </w:t>
      </w:r>
      <w:r w:rsidRPr="00A55DB1">
        <w:rPr>
          <w:sz w:val="18"/>
        </w:rPr>
        <w:t>tarafından</w:t>
      </w:r>
      <w:r w:rsidRPr="00A55DB1" w:rsidR="0030183B">
        <w:rPr>
          <w:sz w:val="18"/>
        </w:rPr>
        <w:t xml:space="preserve"> </w:t>
      </w:r>
      <w:r w:rsidRPr="00A55DB1">
        <w:rPr>
          <w:sz w:val="18"/>
        </w:rPr>
        <w:t>hunharca</w:t>
      </w:r>
      <w:r w:rsidRPr="00A55DB1" w:rsidR="0030183B">
        <w:rPr>
          <w:sz w:val="18"/>
        </w:rPr>
        <w:t xml:space="preserve"> </w:t>
      </w:r>
      <w:r w:rsidRPr="00A55DB1">
        <w:rPr>
          <w:sz w:val="18"/>
        </w:rPr>
        <w:t>katledilen,</w:t>
      </w:r>
      <w:r w:rsidRPr="00A55DB1" w:rsidR="0030183B">
        <w:rPr>
          <w:sz w:val="18"/>
        </w:rPr>
        <w:t xml:space="preserve"> </w:t>
      </w:r>
      <w:r w:rsidRPr="00A55DB1">
        <w:rPr>
          <w:sz w:val="18"/>
        </w:rPr>
        <w:t>idam</w:t>
      </w:r>
      <w:r w:rsidRPr="00A55DB1" w:rsidR="0030183B">
        <w:rPr>
          <w:sz w:val="18"/>
        </w:rPr>
        <w:t xml:space="preserve"> </w:t>
      </w:r>
      <w:r w:rsidRPr="00A55DB1">
        <w:rPr>
          <w:sz w:val="18"/>
        </w:rPr>
        <w:t>edilen</w:t>
      </w:r>
      <w:r w:rsidRPr="00A55DB1" w:rsidR="0030183B">
        <w:rPr>
          <w:sz w:val="18"/>
        </w:rPr>
        <w:t xml:space="preserve"> </w:t>
      </w:r>
      <w:r w:rsidRPr="00A55DB1">
        <w:rPr>
          <w:sz w:val="18"/>
        </w:rPr>
        <w:t>Veysel</w:t>
      </w:r>
      <w:r w:rsidRPr="00A55DB1" w:rsidR="0030183B">
        <w:rPr>
          <w:sz w:val="18"/>
        </w:rPr>
        <w:t xml:space="preserve"> </w:t>
      </w:r>
      <w:r w:rsidRPr="00A55DB1">
        <w:rPr>
          <w:sz w:val="18"/>
        </w:rPr>
        <w:t>Güney’i</w:t>
      </w:r>
      <w:r w:rsidRPr="00A55DB1" w:rsidR="0030183B">
        <w:rPr>
          <w:sz w:val="18"/>
        </w:rPr>
        <w:t xml:space="preserve"> </w:t>
      </w:r>
      <w:r w:rsidRPr="00A55DB1">
        <w:rPr>
          <w:sz w:val="18"/>
        </w:rPr>
        <w:t>ve</w:t>
      </w:r>
      <w:r w:rsidRPr="00A55DB1" w:rsidR="0030183B">
        <w:rPr>
          <w:sz w:val="18"/>
        </w:rPr>
        <w:t xml:space="preserve"> </w:t>
      </w:r>
      <w:r w:rsidRPr="00A55DB1">
        <w:rPr>
          <w:sz w:val="18"/>
        </w:rPr>
        <w:t>12</w:t>
      </w:r>
      <w:r w:rsidRPr="00A55DB1" w:rsidR="0030183B">
        <w:rPr>
          <w:sz w:val="18"/>
        </w:rPr>
        <w:t xml:space="preserve"> </w:t>
      </w:r>
      <w:r w:rsidRPr="00A55DB1">
        <w:rPr>
          <w:sz w:val="18"/>
        </w:rPr>
        <w:t>Eylül</w:t>
      </w:r>
      <w:r w:rsidRPr="00A55DB1" w:rsidR="0030183B">
        <w:rPr>
          <w:sz w:val="18"/>
        </w:rPr>
        <w:t xml:space="preserve"> </w:t>
      </w:r>
      <w:r w:rsidRPr="00A55DB1">
        <w:rPr>
          <w:sz w:val="18"/>
        </w:rPr>
        <w:t>faşizmi</w:t>
      </w:r>
      <w:r w:rsidRPr="00A55DB1" w:rsidR="0030183B">
        <w:rPr>
          <w:sz w:val="18"/>
        </w:rPr>
        <w:t xml:space="preserve"> </w:t>
      </w:r>
      <w:r w:rsidRPr="00A55DB1">
        <w:rPr>
          <w:sz w:val="18"/>
        </w:rPr>
        <w:t>tarafından</w:t>
      </w:r>
      <w:r w:rsidRPr="00A55DB1" w:rsidR="0030183B">
        <w:rPr>
          <w:sz w:val="18"/>
        </w:rPr>
        <w:t xml:space="preserve"> </w:t>
      </w:r>
      <w:r w:rsidRPr="00A55DB1">
        <w:rPr>
          <w:sz w:val="18"/>
        </w:rPr>
        <w:t>katledilen</w:t>
      </w:r>
      <w:r w:rsidRPr="00A55DB1" w:rsidR="0030183B">
        <w:rPr>
          <w:sz w:val="18"/>
        </w:rPr>
        <w:t xml:space="preserve"> </w:t>
      </w:r>
      <w:r w:rsidRPr="00A55DB1">
        <w:rPr>
          <w:sz w:val="18"/>
        </w:rPr>
        <w:t>tüm</w:t>
      </w:r>
      <w:r w:rsidRPr="00A55DB1" w:rsidR="0030183B">
        <w:rPr>
          <w:sz w:val="18"/>
        </w:rPr>
        <w:t xml:space="preserve"> </w:t>
      </w:r>
      <w:r w:rsidRPr="00A55DB1">
        <w:rPr>
          <w:sz w:val="18"/>
        </w:rPr>
        <w:t>insanları</w:t>
      </w:r>
      <w:r w:rsidRPr="00A55DB1" w:rsidR="0030183B">
        <w:rPr>
          <w:sz w:val="18"/>
        </w:rPr>
        <w:t xml:space="preserve"> </w:t>
      </w:r>
      <w:r w:rsidRPr="00A55DB1">
        <w:rPr>
          <w:sz w:val="18"/>
        </w:rPr>
        <w:t>sevgiyle</w:t>
      </w:r>
      <w:r w:rsidRPr="00A55DB1" w:rsidR="0030183B">
        <w:rPr>
          <w:sz w:val="18"/>
        </w:rPr>
        <w:t xml:space="preserve"> </w:t>
      </w:r>
      <w:r w:rsidRPr="00A55DB1">
        <w:rPr>
          <w:sz w:val="18"/>
        </w:rPr>
        <w:t>saygıyla</w:t>
      </w:r>
      <w:r w:rsidRPr="00A55DB1" w:rsidR="0030183B">
        <w:rPr>
          <w:sz w:val="18"/>
        </w:rPr>
        <w:t xml:space="preserve"> </w:t>
      </w:r>
      <w:r w:rsidRPr="00A55DB1">
        <w:rPr>
          <w:sz w:val="18"/>
        </w:rPr>
        <w:t>anıyorum.</w:t>
      </w:r>
    </w:p>
    <w:p w:rsidRPr="00A55DB1" w:rsidR="000A202A" w:rsidP="00A55DB1" w:rsidRDefault="000A202A">
      <w:pPr>
        <w:pStyle w:val="GENELKURUL"/>
        <w:spacing w:line="240" w:lineRule="auto"/>
        <w:rPr>
          <w:sz w:val="18"/>
        </w:rPr>
      </w:pPr>
      <w:r w:rsidRPr="00A55DB1">
        <w:rPr>
          <w:sz w:val="18"/>
        </w:rPr>
        <w:t>Dün,</w:t>
      </w:r>
      <w:r w:rsidRPr="00A55DB1" w:rsidR="0030183B">
        <w:rPr>
          <w:sz w:val="18"/>
        </w:rPr>
        <w:t xml:space="preserve"> </w:t>
      </w:r>
      <w:r w:rsidRPr="00A55DB1">
        <w:rPr>
          <w:sz w:val="18"/>
        </w:rPr>
        <w:t>Sayın</w:t>
      </w:r>
      <w:r w:rsidRPr="00A55DB1" w:rsidR="0030183B">
        <w:rPr>
          <w:sz w:val="18"/>
        </w:rPr>
        <w:t xml:space="preserve"> </w:t>
      </w:r>
      <w:r w:rsidRPr="00A55DB1">
        <w:rPr>
          <w:sz w:val="18"/>
        </w:rPr>
        <w:t>Özel’e</w:t>
      </w:r>
      <w:r w:rsidRPr="00A55DB1" w:rsidR="0030183B">
        <w:rPr>
          <w:sz w:val="18"/>
        </w:rPr>
        <w:t xml:space="preserve"> </w:t>
      </w:r>
      <w:r w:rsidRPr="00A55DB1">
        <w:rPr>
          <w:sz w:val="18"/>
        </w:rPr>
        <w:t>ve</w:t>
      </w:r>
      <w:r w:rsidRPr="00A55DB1" w:rsidR="0030183B">
        <w:rPr>
          <w:sz w:val="18"/>
        </w:rPr>
        <w:t xml:space="preserve"> </w:t>
      </w:r>
      <w:r w:rsidRPr="00A55DB1">
        <w:rPr>
          <w:sz w:val="18"/>
        </w:rPr>
        <w:t>Sayın</w:t>
      </w:r>
      <w:r w:rsidRPr="00A55DB1" w:rsidR="0030183B">
        <w:rPr>
          <w:sz w:val="18"/>
        </w:rPr>
        <w:t xml:space="preserve"> </w:t>
      </w:r>
      <w:r w:rsidRPr="00A55DB1">
        <w:rPr>
          <w:sz w:val="18"/>
        </w:rPr>
        <w:t>Tanrıkulu’na</w:t>
      </w:r>
      <w:r w:rsidRPr="00A55DB1" w:rsidR="0030183B">
        <w:rPr>
          <w:sz w:val="18"/>
        </w:rPr>
        <w:t xml:space="preserve"> </w:t>
      </w:r>
      <w:r w:rsidRPr="00A55DB1">
        <w:rPr>
          <w:sz w:val="18"/>
        </w:rPr>
        <w:t>yapılan</w:t>
      </w:r>
      <w:r w:rsidRPr="00A55DB1" w:rsidR="0030183B">
        <w:rPr>
          <w:sz w:val="18"/>
        </w:rPr>
        <w:t xml:space="preserve"> </w:t>
      </w:r>
      <w:r w:rsidRPr="00A55DB1">
        <w:rPr>
          <w:sz w:val="18"/>
        </w:rPr>
        <w:t>saldırıyı</w:t>
      </w:r>
      <w:r w:rsidRPr="00A55DB1" w:rsidR="0030183B">
        <w:rPr>
          <w:sz w:val="18"/>
        </w:rPr>
        <w:t xml:space="preserve"> </w:t>
      </w:r>
      <w:r w:rsidRPr="00A55DB1">
        <w:rPr>
          <w:sz w:val="18"/>
        </w:rPr>
        <w:t>da</w:t>
      </w:r>
      <w:r w:rsidRPr="00A55DB1" w:rsidR="0030183B">
        <w:rPr>
          <w:sz w:val="18"/>
        </w:rPr>
        <w:t xml:space="preserve"> </w:t>
      </w:r>
      <w:r w:rsidRPr="00A55DB1">
        <w:rPr>
          <w:sz w:val="18"/>
        </w:rPr>
        <w:t>kınıyorum.</w:t>
      </w:r>
      <w:r w:rsidRPr="00A55DB1" w:rsidR="0030183B">
        <w:rPr>
          <w:sz w:val="18"/>
        </w:rPr>
        <w:t xml:space="preserve"> </w:t>
      </w:r>
      <w:r w:rsidRPr="00A55DB1">
        <w:rPr>
          <w:sz w:val="18"/>
        </w:rPr>
        <w:t>Burada</w:t>
      </w:r>
      <w:r w:rsidRPr="00A55DB1" w:rsidR="0030183B">
        <w:rPr>
          <w:sz w:val="18"/>
        </w:rPr>
        <w:t xml:space="preserve"> </w:t>
      </w:r>
      <w:r w:rsidRPr="00A55DB1">
        <w:rPr>
          <w:sz w:val="18"/>
        </w:rPr>
        <w:t>yüz</w:t>
      </w:r>
      <w:r w:rsidRPr="00A55DB1" w:rsidR="0030183B">
        <w:rPr>
          <w:sz w:val="18"/>
        </w:rPr>
        <w:t xml:space="preserve"> </w:t>
      </w:r>
      <w:r w:rsidRPr="00A55DB1">
        <w:rPr>
          <w:sz w:val="18"/>
        </w:rPr>
        <w:t>yüze</w:t>
      </w:r>
      <w:r w:rsidRPr="00A55DB1" w:rsidR="0030183B">
        <w:rPr>
          <w:sz w:val="18"/>
        </w:rPr>
        <w:t xml:space="preserve"> </w:t>
      </w:r>
      <w:r w:rsidRPr="00A55DB1">
        <w:rPr>
          <w:sz w:val="18"/>
        </w:rPr>
        <w:t>bakan,</w:t>
      </w:r>
      <w:r w:rsidRPr="00A55DB1" w:rsidR="0030183B">
        <w:rPr>
          <w:sz w:val="18"/>
        </w:rPr>
        <w:t xml:space="preserve"> </w:t>
      </w:r>
      <w:r w:rsidRPr="00A55DB1">
        <w:rPr>
          <w:sz w:val="18"/>
        </w:rPr>
        <w:t>ortak</w:t>
      </w:r>
      <w:r w:rsidRPr="00A55DB1" w:rsidR="0030183B">
        <w:rPr>
          <w:sz w:val="18"/>
        </w:rPr>
        <w:t xml:space="preserve"> </w:t>
      </w:r>
      <w:r w:rsidRPr="00A55DB1">
        <w:rPr>
          <w:sz w:val="18"/>
        </w:rPr>
        <w:t>mekânda</w:t>
      </w:r>
      <w:r w:rsidRPr="00A55DB1" w:rsidR="0030183B">
        <w:rPr>
          <w:sz w:val="18"/>
        </w:rPr>
        <w:t xml:space="preserve"> </w:t>
      </w:r>
      <w:r w:rsidRPr="00A55DB1">
        <w:rPr>
          <w:sz w:val="18"/>
        </w:rPr>
        <w:t>bulunan</w:t>
      </w:r>
      <w:r w:rsidRPr="00A55DB1" w:rsidR="0030183B">
        <w:rPr>
          <w:sz w:val="18"/>
        </w:rPr>
        <w:t xml:space="preserve"> </w:t>
      </w:r>
      <w:r w:rsidRPr="00A55DB1">
        <w:rPr>
          <w:sz w:val="18"/>
        </w:rPr>
        <w:t>insanlar</w:t>
      </w:r>
      <w:r w:rsidRPr="00A55DB1" w:rsidR="0030183B">
        <w:rPr>
          <w:sz w:val="18"/>
        </w:rPr>
        <w:t xml:space="preserve"> </w:t>
      </w:r>
      <w:r w:rsidRPr="00A55DB1">
        <w:rPr>
          <w:sz w:val="18"/>
        </w:rPr>
        <w:t>olarak</w:t>
      </w:r>
      <w:r w:rsidRPr="00A55DB1" w:rsidR="0030183B">
        <w:rPr>
          <w:sz w:val="18"/>
        </w:rPr>
        <w:t xml:space="preserve"> </w:t>
      </w:r>
      <w:r w:rsidRPr="00A55DB1">
        <w:rPr>
          <w:sz w:val="18"/>
        </w:rPr>
        <w:t>şiddeti</w:t>
      </w:r>
      <w:r w:rsidRPr="00A55DB1" w:rsidR="0030183B">
        <w:rPr>
          <w:sz w:val="18"/>
        </w:rPr>
        <w:t xml:space="preserve"> </w:t>
      </w:r>
      <w:r w:rsidRPr="00A55DB1">
        <w:rPr>
          <w:sz w:val="18"/>
        </w:rPr>
        <w:t>bir</w:t>
      </w:r>
      <w:r w:rsidRPr="00A55DB1" w:rsidR="0030183B">
        <w:rPr>
          <w:sz w:val="18"/>
        </w:rPr>
        <w:t xml:space="preserve"> </w:t>
      </w:r>
      <w:r w:rsidRPr="00A55DB1">
        <w:rPr>
          <w:sz w:val="18"/>
        </w:rPr>
        <w:t>yöntem</w:t>
      </w:r>
      <w:r w:rsidRPr="00A55DB1" w:rsidR="0030183B">
        <w:rPr>
          <w:sz w:val="18"/>
        </w:rPr>
        <w:t xml:space="preserve"> </w:t>
      </w:r>
      <w:r w:rsidRPr="00A55DB1">
        <w:rPr>
          <w:sz w:val="18"/>
        </w:rPr>
        <w:t>olarak</w:t>
      </w:r>
      <w:r w:rsidRPr="00A55DB1" w:rsidR="0030183B">
        <w:rPr>
          <w:sz w:val="18"/>
        </w:rPr>
        <w:t xml:space="preserve"> </w:t>
      </w:r>
      <w:r w:rsidRPr="00A55DB1">
        <w:rPr>
          <w:sz w:val="18"/>
        </w:rPr>
        <w:t>seçmenin</w:t>
      </w:r>
      <w:r w:rsidRPr="00A55DB1" w:rsidR="0030183B">
        <w:rPr>
          <w:sz w:val="18"/>
        </w:rPr>
        <w:t xml:space="preserve"> </w:t>
      </w:r>
      <w:r w:rsidRPr="00A55DB1">
        <w:rPr>
          <w:sz w:val="18"/>
        </w:rPr>
        <w:t>bir</w:t>
      </w:r>
      <w:r w:rsidRPr="00A55DB1" w:rsidR="0030183B">
        <w:rPr>
          <w:sz w:val="18"/>
        </w:rPr>
        <w:t xml:space="preserve"> </w:t>
      </w:r>
      <w:r w:rsidRPr="00A55DB1">
        <w:rPr>
          <w:sz w:val="18"/>
        </w:rPr>
        <w:t>hastalık</w:t>
      </w:r>
      <w:r w:rsidRPr="00A55DB1" w:rsidR="0030183B">
        <w:rPr>
          <w:sz w:val="18"/>
        </w:rPr>
        <w:t xml:space="preserve"> </w:t>
      </w:r>
      <w:r w:rsidRPr="00A55DB1">
        <w:rPr>
          <w:sz w:val="18"/>
        </w:rPr>
        <w:t>hâli</w:t>
      </w:r>
      <w:r w:rsidRPr="00A55DB1" w:rsidR="0030183B">
        <w:rPr>
          <w:sz w:val="18"/>
        </w:rPr>
        <w:t xml:space="preserve"> </w:t>
      </w:r>
      <w:r w:rsidRPr="00A55DB1">
        <w:rPr>
          <w:sz w:val="18"/>
        </w:rPr>
        <w:t>olduğunu</w:t>
      </w:r>
      <w:r w:rsidRPr="00A55DB1" w:rsidR="0030183B">
        <w:rPr>
          <w:sz w:val="18"/>
        </w:rPr>
        <w:t xml:space="preserve"> </w:t>
      </w:r>
      <w:r w:rsidRPr="00A55DB1">
        <w:rPr>
          <w:sz w:val="18"/>
        </w:rPr>
        <w:t>ve</w:t>
      </w:r>
      <w:r w:rsidRPr="00A55DB1" w:rsidR="0030183B">
        <w:rPr>
          <w:sz w:val="18"/>
        </w:rPr>
        <w:t xml:space="preserve"> </w:t>
      </w:r>
      <w:r w:rsidRPr="00A55DB1">
        <w:rPr>
          <w:sz w:val="18"/>
        </w:rPr>
        <w:t>bunun</w:t>
      </w:r>
      <w:r w:rsidRPr="00A55DB1" w:rsidR="0030183B">
        <w:rPr>
          <w:sz w:val="18"/>
        </w:rPr>
        <w:t xml:space="preserve"> </w:t>
      </w:r>
      <w:r w:rsidRPr="00A55DB1">
        <w:rPr>
          <w:sz w:val="18"/>
        </w:rPr>
        <w:t>bir</w:t>
      </w:r>
      <w:r w:rsidRPr="00A55DB1" w:rsidR="0030183B">
        <w:rPr>
          <w:sz w:val="18"/>
        </w:rPr>
        <w:t xml:space="preserve"> </w:t>
      </w:r>
      <w:r w:rsidRPr="00A55DB1">
        <w:rPr>
          <w:sz w:val="18"/>
        </w:rPr>
        <w:t>an</w:t>
      </w:r>
      <w:r w:rsidRPr="00A55DB1" w:rsidR="0030183B">
        <w:rPr>
          <w:sz w:val="18"/>
        </w:rPr>
        <w:t xml:space="preserve"> </w:t>
      </w:r>
      <w:r w:rsidRPr="00A55DB1">
        <w:rPr>
          <w:sz w:val="18"/>
        </w:rPr>
        <w:t>önce</w:t>
      </w:r>
      <w:r w:rsidRPr="00A55DB1" w:rsidR="0030183B">
        <w:rPr>
          <w:sz w:val="18"/>
        </w:rPr>
        <w:t xml:space="preserve"> </w:t>
      </w:r>
      <w:r w:rsidRPr="00A55DB1">
        <w:rPr>
          <w:sz w:val="18"/>
        </w:rPr>
        <w:t>giderilmesi,</w:t>
      </w:r>
      <w:r w:rsidRPr="00A55DB1" w:rsidR="0030183B">
        <w:rPr>
          <w:sz w:val="18"/>
        </w:rPr>
        <w:t xml:space="preserve"> </w:t>
      </w:r>
      <w:r w:rsidRPr="00A55DB1">
        <w:rPr>
          <w:sz w:val="18"/>
        </w:rPr>
        <w:t>erdemli</w:t>
      </w:r>
      <w:r w:rsidRPr="00A55DB1" w:rsidR="0030183B">
        <w:rPr>
          <w:sz w:val="18"/>
        </w:rPr>
        <w:t xml:space="preserve"> </w:t>
      </w:r>
      <w:r w:rsidRPr="00A55DB1">
        <w:rPr>
          <w:sz w:val="18"/>
        </w:rPr>
        <w:t>bir</w:t>
      </w:r>
      <w:r w:rsidRPr="00A55DB1" w:rsidR="0030183B">
        <w:rPr>
          <w:sz w:val="18"/>
        </w:rPr>
        <w:t xml:space="preserve"> </w:t>
      </w:r>
      <w:r w:rsidRPr="00A55DB1">
        <w:rPr>
          <w:sz w:val="18"/>
        </w:rPr>
        <w:t>tutum</w:t>
      </w:r>
      <w:r w:rsidRPr="00A55DB1" w:rsidR="0030183B">
        <w:rPr>
          <w:sz w:val="18"/>
        </w:rPr>
        <w:t xml:space="preserve"> </w:t>
      </w:r>
      <w:r w:rsidRPr="00A55DB1">
        <w:rPr>
          <w:sz w:val="18"/>
        </w:rPr>
        <w:t>sergilenmesi</w:t>
      </w:r>
      <w:r w:rsidRPr="00A55DB1" w:rsidR="0030183B">
        <w:rPr>
          <w:sz w:val="18"/>
        </w:rPr>
        <w:t xml:space="preserve"> </w:t>
      </w:r>
      <w:r w:rsidRPr="00A55DB1">
        <w:rPr>
          <w:sz w:val="18"/>
        </w:rPr>
        <w:t>gerektiğini</w:t>
      </w:r>
      <w:r w:rsidRPr="00A55DB1" w:rsidR="0030183B">
        <w:rPr>
          <w:sz w:val="18"/>
        </w:rPr>
        <w:t xml:space="preserve"> </w:t>
      </w:r>
      <w:r w:rsidRPr="00A55DB1">
        <w:rPr>
          <w:sz w:val="18"/>
        </w:rPr>
        <w:t>ifade</w:t>
      </w:r>
      <w:r w:rsidRPr="00A55DB1" w:rsidR="0030183B">
        <w:rPr>
          <w:sz w:val="18"/>
        </w:rPr>
        <w:t xml:space="preserve"> </w:t>
      </w:r>
      <w:r w:rsidRPr="00A55DB1">
        <w:rPr>
          <w:sz w:val="18"/>
        </w:rPr>
        <w:t>ediyorum.</w:t>
      </w:r>
    </w:p>
    <w:p w:rsidRPr="00A55DB1" w:rsidR="000A202A" w:rsidP="00A55DB1" w:rsidRDefault="000A202A">
      <w:pPr>
        <w:pStyle w:val="GENELKURUL"/>
        <w:spacing w:line="240" w:lineRule="auto"/>
        <w:rPr>
          <w:sz w:val="18"/>
        </w:rPr>
      </w:pPr>
      <w:r w:rsidRPr="00A55DB1">
        <w:rPr>
          <w:sz w:val="18"/>
        </w:rPr>
        <w:t>Bu</w:t>
      </w:r>
      <w:r w:rsidRPr="00A55DB1" w:rsidR="0030183B">
        <w:rPr>
          <w:sz w:val="18"/>
        </w:rPr>
        <w:t xml:space="preserve"> </w:t>
      </w:r>
      <w:r w:rsidRPr="00A55DB1">
        <w:rPr>
          <w:sz w:val="18"/>
        </w:rPr>
        <w:t>sınav</w:t>
      </w:r>
      <w:r w:rsidRPr="00A55DB1" w:rsidR="0030183B">
        <w:rPr>
          <w:sz w:val="18"/>
        </w:rPr>
        <w:t xml:space="preserve"> </w:t>
      </w:r>
      <w:r w:rsidRPr="00A55DB1">
        <w:rPr>
          <w:sz w:val="18"/>
        </w:rPr>
        <w:t>konusu,</w:t>
      </w:r>
      <w:r w:rsidRPr="00A55DB1" w:rsidR="0030183B">
        <w:rPr>
          <w:sz w:val="18"/>
        </w:rPr>
        <w:t xml:space="preserve"> </w:t>
      </w:r>
      <w:r w:rsidRPr="00A55DB1">
        <w:rPr>
          <w:sz w:val="18"/>
        </w:rPr>
        <w:t>hemen</w:t>
      </w:r>
      <w:r w:rsidRPr="00A55DB1" w:rsidR="0030183B">
        <w:rPr>
          <w:sz w:val="18"/>
        </w:rPr>
        <w:t xml:space="preserve"> </w:t>
      </w:r>
      <w:r w:rsidRPr="00A55DB1">
        <w:rPr>
          <w:sz w:val="18"/>
        </w:rPr>
        <w:t>bu</w:t>
      </w:r>
      <w:r w:rsidRPr="00A55DB1" w:rsidR="0030183B">
        <w:rPr>
          <w:sz w:val="18"/>
        </w:rPr>
        <w:t xml:space="preserve"> </w:t>
      </w:r>
      <w:r w:rsidRPr="00A55DB1">
        <w:rPr>
          <w:sz w:val="18"/>
        </w:rPr>
        <w:t>sıralarda</w:t>
      </w:r>
      <w:r w:rsidRPr="00A55DB1" w:rsidR="0030183B">
        <w:rPr>
          <w:sz w:val="18"/>
        </w:rPr>
        <w:t xml:space="preserve"> </w:t>
      </w:r>
      <w:r w:rsidRPr="00A55DB1">
        <w:rPr>
          <w:sz w:val="18"/>
        </w:rPr>
        <w:t>oturan</w:t>
      </w:r>
      <w:r w:rsidRPr="00A55DB1" w:rsidR="0030183B">
        <w:rPr>
          <w:sz w:val="18"/>
        </w:rPr>
        <w:t xml:space="preserve"> </w:t>
      </w:r>
      <w:r w:rsidRPr="00A55DB1">
        <w:rPr>
          <w:sz w:val="18"/>
        </w:rPr>
        <w:t>herkesin</w:t>
      </w:r>
      <w:r w:rsidRPr="00A55DB1" w:rsidR="0030183B">
        <w:rPr>
          <w:sz w:val="18"/>
        </w:rPr>
        <w:t xml:space="preserve"> </w:t>
      </w:r>
      <w:r w:rsidRPr="00A55DB1">
        <w:rPr>
          <w:sz w:val="18"/>
        </w:rPr>
        <w:t>gelip</w:t>
      </w:r>
      <w:r w:rsidRPr="00A55DB1" w:rsidR="0030183B">
        <w:rPr>
          <w:sz w:val="18"/>
        </w:rPr>
        <w:t xml:space="preserve"> </w:t>
      </w:r>
      <w:r w:rsidRPr="00A55DB1">
        <w:rPr>
          <w:sz w:val="18"/>
        </w:rPr>
        <w:t>geçtiği</w:t>
      </w:r>
      <w:r w:rsidRPr="00A55DB1" w:rsidR="0030183B">
        <w:rPr>
          <w:sz w:val="18"/>
        </w:rPr>
        <w:t xml:space="preserve"> </w:t>
      </w:r>
      <w:r w:rsidRPr="00A55DB1">
        <w:rPr>
          <w:sz w:val="18"/>
        </w:rPr>
        <w:t>bir</w:t>
      </w:r>
      <w:r w:rsidRPr="00A55DB1" w:rsidR="0030183B">
        <w:rPr>
          <w:sz w:val="18"/>
        </w:rPr>
        <w:t xml:space="preserve"> </w:t>
      </w:r>
      <w:r w:rsidRPr="00A55DB1">
        <w:rPr>
          <w:sz w:val="18"/>
        </w:rPr>
        <w:t>süreçtir.</w:t>
      </w:r>
      <w:r w:rsidRPr="00A55DB1" w:rsidR="0030183B">
        <w:rPr>
          <w:sz w:val="18"/>
        </w:rPr>
        <w:t xml:space="preserve"> </w:t>
      </w:r>
      <w:r w:rsidRPr="00A55DB1">
        <w:rPr>
          <w:sz w:val="18"/>
        </w:rPr>
        <w:t>Sınavların</w:t>
      </w:r>
      <w:r w:rsidRPr="00A55DB1" w:rsidR="0030183B">
        <w:rPr>
          <w:sz w:val="18"/>
        </w:rPr>
        <w:t xml:space="preserve"> </w:t>
      </w:r>
      <w:r w:rsidRPr="00A55DB1">
        <w:rPr>
          <w:sz w:val="18"/>
        </w:rPr>
        <w:t>tarihini</w:t>
      </w:r>
      <w:r w:rsidRPr="00A55DB1" w:rsidR="0030183B">
        <w:rPr>
          <w:sz w:val="18"/>
        </w:rPr>
        <w:t xml:space="preserve"> </w:t>
      </w:r>
      <w:r w:rsidRPr="00A55DB1">
        <w:rPr>
          <w:sz w:val="18"/>
        </w:rPr>
        <w:t>değiştirmek,</w:t>
      </w:r>
      <w:r w:rsidRPr="00A55DB1" w:rsidR="0030183B">
        <w:rPr>
          <w:sz w:val="18"/>
        </w:rPr>
        <w:t xml:space="preserve"> </w:t>
      </w:r>
      <w:r w:rsidRPr="00A55DB1">
        <w:rPr>
          <w:sz w:val="18"/>
        </w:rPr>
        <w:t>sınavlara</w:t>
      </w:r>
      <w:r w:rsidRPr="00A55DB1" w:rsidR="0030183B">
        <w:rPr>
          <w:sz w:val="18"/>
        </w:rPr>
        <w:t xml:space="preserve"> </w:t>
      </w:r>
      <w:r w:rsidRPr="00A55DB1">
        <w:rPr>
          <w:sz w:val="18"/>
        </w:rPr>
        <w:t>dair</w:t>
      </w:r>
      <w:r w:rsidRPr="00A55DB1" w:rsidR="0030183B">
        <w:rPr>
          <w:sz w:val="18"/>
        </w:rPr>
        <w:t xml:space="preserve"> </w:t>
      </w:r>
      <w:r w:rsidRPr="00A55DB1">
        <w:rPr>
          <w:sz w:val="18"/>
        </w:rPr>
        <w:t>her</w:t>
      </w:r>
      <w:r w:rsidRPr="00A55DB1" w:rsidR="0030183B">
        <w:rPr>
          <w:sz w:val="18"/>
        </w:rPr>
        <w:t xml:space="preserve"> </w:t>
      </w:r>
      <w:r w:rsidRPr="00A55DB1">
        <w:rPr>
          <w:sz w:val="18"/>
        </w:rPr>
        <w:t>türlü</w:t>
      </w:r>
      <w:r w:rsidRPr="00A55DB1" w:rsidR="0030183B">
        <w:rPr>
          <w:sz w:val="18"/>
        </w:rPr>
        <w:t xml:space="preserve"> </w:t>
      </w:r>
      <w:r w:rsidRPr="00A55DB1">
        <w:rPr>
          <w:sz w:val="18"/>
        </w:rPr>
        <w:t>olumsuzluk</w:t>
      </w:r>
      <w:r w:rsidRPr="00A55DB1" w:rsidR="0030183B">
        <w:rPr>
          <w:sz w:val="18"/>
        </w:rPr>
        <w:t xml:space="preserve"> </w:t>
      </w:r>
      <w:r w:rsidRPr="00A55DB1">
        <w:rPr>
          <w:sz w:val="18"/>
        </w:rPr>
        <w:t>direkt</w:t>
      </w:r>
      <w:r w:rsidRPr="00A55DB1" w:rsidR="0030183B">
        <w:rPr>
          <w:sz w:val="18"/>
        </w:rPr>
        <w:t xml:space="preserve"> </w:t>
      </w:r>
      <w:r w:rsidRPr="00A55DB1">
        <w:rPr>
          <w:sz w:val="18"/>
        </w:rPr>
        <w:t>sosyal,</w:t>
      </w:r>
      <w:r w:rsidRPr="00A55DB1" w:rsidR="0030183B">
        <w:rPr>
          <w:sz w:val="18"/>
        </w:rPr>
        <w:t xml:space="preserve"> </w:t>
      </w:r>
      <w:r w:rsidRPr="00A55DB1">
        <w:rPr>
          <w:sz w:val="18"/>
        </w:rPr>
        <w:t>kültürel</w:t>
      </w:r>
      <w:r w:rsidRPr="00A55DB1" w:rsidR="0030183B">
        <w:rPr>
          <w:sz w:val="18"/>
        </w:rPr>
        <w:t xml:space="preserve"> </w:t>
      </w:r>
      <w:r w:rsidRPr="00A55DB1">
        <w:rPr>
          <w:sz w:val="18"/>
        </w:rPr>
        <w:t>yaşamı</w:t>
      </w:r>
      <w:r w:rsidRPr="00A55DB1" w:rsidR="0030183B">
        <w:rPr>
          <w:sz w:val="18"/>
        </w:rPr>
        <w:t xml:space="preserve"> </w:t>
      </w:r>
      <w:r w:rsidRPr="00A55DB1">
        <w:rPr>
          <w:sz w:val="18"/>
        </w:rPr>
        <w:t>etkileyen</w:t>
      </w:r>
      <w:r w:rsidRPr="00A55DB1" w:rsidR="0030183B">
        <w:rPr>
          <w:sz w:val="18"/>
        </w:rPr>
        <w:t xml:space="preserve"> </w:t>
      </w:r>
      <w:r w:rsidRPr="00A55DB1">
        <w:rPr>
          <w:sz w:val="18"/>
        </w:rPr>
        <w:t>bir</w:t>
      </w:r>
      <w:r w:rsidRPr="00A55DB1" w:rsidR="0030183B">
        <w:rPr>
          <w:sz w:val="18"/>
        </w:rPr>
        <w:t xml:space="preserve"> </w:t>
      </w:r>
      <w:r w:rsidRPr="00A55DB1">
        <w:rPr>
          <w:sz w:val="18"/>
        </w:rPr>
        <w:t>şeydir.</w:t>
      </w:r>
      <w:r w:rsidRPr="00A55DB1" w:rsidR="0030183B">
        <w:rPr>
          <w:sz w:val="18"/>
        </w:rPr>
        <w:t xml:space="preserve"> </w:t>
      </w:r>
      <w:r w:rsidRPr="00A55DB1">
        <w:rPr>
          <w:sz w:val="18"/>
        </w:rPr>
        <w:t>Sınava</w:t>
      </w:r>
      <w:r w:rsidRPr="00A55DB1" w:rsidR="0030183B">
        <w:rPr>
          <w:sz w:val="18"/>
        </w:rPr>
        <w:t xml:space="preserve"> </w:t>
      </w:r>
      <w:r w:rsidRPr="00A55DB1">
        <w:rPr>
          <w:sz w:val="18"/>
        </w:rPr>
        <w:t>giren</w:t>
      </w:r>
      <w:r w:rsidRPr="00A55DB1" w:rsidR="0030183B">
        <w:rPr>
          <w:sz w:val="18"/>
        </w:rPr>
        <w:t xml:space="preserve"> </w:t>
      </w:r>
      <w:r w:rsidRPr="00A55DB1">
        <w:rPr>
          <w:sz w:val="18"/>
        </w:rPr>
        <w:t>öğrenci,</w:t>
      </w:r>
      <w:r w:rsidRPr="00A55DB1" w:rsidR="0030183B">
        <w:rPr>
          <w:sz w:val="18"/>
        </w:rPr>
        <w:t xml:space="preserve"> </w:t>
      </w:r>
      <w:r w:rsidRPr="00A55DB1">
        <w:rPr>
          <w:sz w:val="18"/>
        </w:rPr>
        <w:t>sınava</w:t>
      </w:r>
      <w:r w:rsidRPr="00A55DB1" w:rsidR="0030183B">
        <w:rPr>
          <w:sz w:val="18"/>
        </w:rPr>
        <w:t xml:space="preserve"> </w:t>
      </w:r>
      <w:r w:rsidRPr="00A55DB1">
        <w:rPr>
          <w:sz w:val="18"/>
        </w:rPr>
        <w:t>girmiş</w:t>
      </w:r>
      <w:r w:rsidRPr="00A55DB1" w:rsidR="0030183B">
        <w:rPr>
          <w:sz w:val="18"/>
        </w:rPr>
        <w:t xml:space="preserve"> </w:t>
      </w:r>
      <w:r w:rsidRPr="00A55DB1">
        <w:rPr>
          <w:sz w:val="18"/>
        </w:rPr>
        <w:t>olmak</w:t>
      </w:r>
      <w:r w:rsidRPr="00A55DB1" w:rsidR="0030183B">
        <w:rPr>
          <w:sz w:val="18"/>
        </w:rPr>
        <w:t xml:space="preserve"> </w:t>
      </w:r>
      <w:r w:rsidRPr="00A55DB1">
        <w:rPr>
          <w:sz w:val="18"/>
        </w:rPr>
        <w:t>için</w:t>
      </w:r>
      <w:r w:rsidRPr="00A55DB1" w:rsidR="0030183B">
        <w:rPr>
          <w:sz w:val="18"/>
        </w:rPr>
        <w:t xml:space="preserve"> </w:t>
      </w:r>
      <w:r w:rsidRPr="00A55DB1">
        <w:rPr>
          <w:sz w:val="18"/>
        </w:rPr>
        <w:t>girmiyor;</w:t>
      </w:r>
      <w:r w:rsidRPr="00A55DB1" w:rsidR="0030183B">
        <w:rPr>
          <w:sz w:val="18"/>
        </w:rPr>
        <w:t xml:space="preserve"> </w:t>
      </w:r>
      <w:r w:rsidRPr="00A55DB1">
        <w:rPr>
          <w:sz w:val="18"/>
        </w:rPr>
        <w:t>yaşam</w:t>
      </w:r>
      <w:r w:rsidRPr="00A55DB1" w:rsidR="0030183B">
        <w:rPr>
          <w:sz w:val="18"/>
        </w:rPr>
        <w:t xml:space="preserve"> </w:t>
      </w:r>
      <w:r w:rsidRPr="00A55DB1">
        <w:rPr>
          <w:sz w:val="18"/>
        </w:rPr>
        <w:t>söz</w:t>
      </w:r>
      <w:r w:rsidRPr="00A55DB1" w:rsidR="0030183B">
        <w:rPr>
          <w:sz w:val="18"/>
        </w:rPr>
        <w:t xml:space="preserve"> </w:t>
      </w:r>
      <w:r w:rsidRPr="00A55DB1">
        <w:rPr>
          <w:sz w:val="18"/>
        </w:rPr>
        <w:t>konusu,</w:t>
      </w:r>
      <w:r w:rsidRPr="00A55DB1" w:rsidR="0030183B">
        <w:rPr>
          <w:sz w:val="18"/>
        </w:rPr>
        <w:t xml:space="preserve"> </w:t>
      </w:r>
      <w:r w:rsidRPr="00A55DB1">
        <w:rPr>
          <w:sz w:val="18"/>
        </w:rPr>
        <w:t>yaşam.</w:t>
      </w:r>
      <w:r w:rsidRPr="00A55DB1" w:rsidR="0030183B">
        <w:rPr>
          <w:sz w:val="18"/>
        </w:rPr>
        <w:t xml:space="preserve"> </w:t>
      </w:r>
      <w:r w:rsidRPr="00A55DB1">
        <w:rPr>
          <w:sz w:val="18"/>
        </w:rPr>
        <w:t>Öğrenci</w:t>
      </w:r>
      <w:r w:rsidRPr="00A55DB1" w:rsidR="0030183B">
        <w:rPr>
          <w:sz w:val="18"/>
        </w:rPr>
        <w:t xml:space="preserve"> </w:t>
      </w:r>
      <w:r w:rsidRPr="00A55DB1">
        <w:rPr>
          <w:sz w:val="18"/>
        </w:rPr>
        <w:t>yaşam</w:t>
      </w:r>
      <w:r w:rsidRPr="00A55DB1" w:rsidR="0030183B">
        <w:rPr>
          <w:sz w:val="18"/>
        </w:rPr>
        <w:t xml:space="preserve"> </w:t>
      </w:r>
      <w:r w:rsidRPr="00A55DB1">
        <w:rPr>
          <w:sz w:val="18"/>
        </w:rPr>
        <w:t>derdinde,</w:t>
      </w:r>
      <w:r w:rsidRPr="00A55DB1" w:rsidR="0030183B">
        <w:rPr>
          <w:sz w:val="18"/>
        </w:rPr>
        <w:t xml:space="preserve"> </w:t>
      </w:r>
      <w:r w:rsidRPr="00A55DB1">
        <w:rPr>
          <w:sz w:val="18"/>
        </w:rPr>
        <w:t>Bakanlık</w:t>
      </w:r>
      <w:r w:rsidRPr="00A55DB1" w:rsidR="0030183B">
        <w:rPr>
          <w:sz w:val="18"/>
        </w:rPr>
        <w:t xml:space="preserve"> </w:t>
      </w:r>
      <w:r w:rsidRPr="00A55DB1">
        <w:rPr>
          <w:sz w:val="18"/>
        </w:rPr>
        <w:t>tarih</w:t>
      </w:r>
      <w:r w:rsidRPr="00A55DB1" w:rsidR="0030183B">
        <w:rPr>
          <w:sz w:val="18"/>
        </w:rPr>
        <w:t xml:space="preserve"> </w:t>
      </w:r>
      <w:r w:rsidRPr="00A55DB1">
        <w:rPr>
          <w:sz w:val="18"/>
        </w:rPr>
        <w:t>derdinde;</w:t>
      </w:r>
      <w:r w:rsidRPr="00A55DB1" w:rsidR="0030183B">
        <w:rPr>
          <w:sz w:val="18"/>
        </w:rPr>
        <w:t xml:space="preserve"> </w:t>
      </w:r>
      <w:r w:rsidRPr="00A55DB1">
        <w:rPr>
          <w:sz w:val="18"/>
        </w:rPr>
        <w:t>gel</w:t>
      </w:r>
      <w:r w:rsidRPr="00A55DB1" w:rsidR="0030183B">
        <w:rPr>
          <w:sz w:val="18"/>
        </w:rPr>
        <w:t xml:space="preserve"> </w:t>
      </w:r>
      <w:r w:rsidRPr="00A55DB1">
        <w:rPr>
          <w:sz w:val="18"/>
        </w:rPr>
        <w:t>de</w:t>
      </w:r>
      <w:r w:rsidRPr="00A55DB1" w:rsidR="0030183B">
        <w:rPr>
          <w:sz w:val="18"/>
        </w:rPr>
        <w:t xml:space="preserve"> </w:t>
      </w:r>
      <w:r w:rsidRPr="00A55DB1">
        <w:rPr>
          <w:sz w:val="18"/>
        </w:rPr>
        <w:t>çık</w:t>
      </w:r>
      <w:r w:rsidRPr="00A55DB1" w:rsidR="0030183B">
        <w:rPr>
          <w:sz w:val="18"/>
        </w:rPr>
        <w:t xml:space="preserve"> </w:t>
      </w:r>
      <w:r w:rsidRPr="00A55DB1">
        <w:rPr>
          <w:sz w:val="18"/>
        </w:rPr>
        <w:t>işin</w:t>
      </w:r>
      <w:r w:rsidRPr="00A55DB1" w:rsidR="0030183B">
        <w:rPr>
          <w:sz w:val="18"/>
        </w:rPr>
        <w:t xml:space="preserve"> </w:t>
      </w:r>
      <w:r w:rsidRPr="00A55DB1">
        <w:rPr>
          <w:sz w:val="18"/>
        </w:rPr>
        <w:t>içinden.</w:t>
      </w:r>
      <w:r w:rsidRPr="00A55DB1" w:rsidR="0030183B">
        <w:rPr>
          <w:sz w:val="18"/>
        </w:rPr>
        <w:t xml:space="preserve"> </w:t>
      </w:r>
      <w:r w:rsidRPr="00A55DB1">
        <w:rPr>
          <w:sz w:val="18"/>
        </w:rPr>
        <w:t>Böyle</w:t>
      </w:r>
      <w:r w:rsidRPr="00A55DB1" w:rsidR="0030183B">
        <w:rPr>
          <w:sz w:val="18"/>
        </w:rPr>
        <w:t xml:space="preserve"> </w:t>
      </w:r>
      <w:r w:rsidRPr="00A55DB1">
        <w:rPr>
          <w:sz w:val="18"/>
        </w:rPr>
        <w:t>bir</w:t>
      </w:r>
      <w:r w:rsidRPr="00A55DB1" w:rsidR="0030183B">
        <w:rPr>
          <w:sz w:val="18"/>
        </w:rPr>
        <w:t xml:space="preserve"> </w:t>
      </w:r>
      <w:r w:rsidRPr="00A55DB1">
        <w:rPr>
          <w:sz w:val="18"/>
        </w:rPr>
        <w:t>şey</w:t>
      </w:r>
      <w:r w:rsidRPr="00A55DB1" w:rsidR="0030183B">
        <w:rPr>
          <w:sz w:val="18"/>
        </w:rPr>
        <w:t xml:space="preserve"> </w:t>
      </w:r>
      <w:r w:rsidRPr="00A55DB1">
        <w:rPr>
          <w:sz w:val="18"/>
        </w:rPr>
        <w:t>olabilir</w:t>
      </w:r>
      <w:r w:rsidRPr="00A55DB1" w:rsidR="0030183B">
        <w:rPr>
          <w:sz w:val="18"/>
        </w:rPr>
        <w:t xml:space="preserve"> </w:t>
      </w:r>
      <w:r w:rsidRPr="00A55DB1">
        <w:rPr>
          <w:sz w:val="18"/>
        </w:rPr>
        <w:t>mi?</w:t>
      </w:r>
      <w:r w:rsidRPr="00A55DB1" w:rsidR="0030183B">
        <w:rPr>
          <w:sz w:val="18"/>
        </w:rPr>
        <w:t xml:space="preserve"> </w:t>
      </w:r>
      <w:r w:rsidRPr="00A55DB1">
        <w:rPr>
          <w:sz w:val="18"/>
        </w:rPr>
        <w:t>Zaten</w:t>
      </w:r>
      <w:r w:rsidRPr="00A55DB1" w:rsidR="0030183B">
        <w:rPr>
          <w:sz w:val="18"/>
        </w:rPr>
        <w:t xml:space="preserve"> </w:t>
      </w:r>
      <w:r w:rsidRPr="00A55DB1">
        <w:rPr>
          <w:sz w:val="18"/>
        </w:rPr>
        <w:t>coronavirüs</w:t>
      </w:r>
      <w:r w:rsidRPr="00A55DB1" w:rsidR="0030183B">
        <w:rPr>
          <w:sz w:val="18"/>
        </w:rPr>
        <w:t xml:space="preserve"> </w:t>
      </w:r>
      <w:r w:rsidRPr="00A55DB1">
        <w:rPr>
          <w:sz w:val="18"/>
        </w:rPr>
        <w:t>psikolojisi,</w:t>
      </w:r>
      <w:r w:rsidRPr="00A55DB1" w:rsidR="0030183B">
        <w:rPr>
          <w:sz w:val="18"/>
        </w:rPr>
        <w:t xml:space="preserve"> </w:t>
      </w:r>
      <w:r w:rsidRPr="00A55DB1">
        <w:rPr>
          <w:sz w:val="18"/>
        </w:rPr>
        <w:t>zaten</w:t>
      </w:r>
      <w:r w:rsidRPr="00A55DB1" w:rsidR="0030183B">
        <w:rPr>
          <w:sz w:val="18"/>
        </w:rPr>
        <w:t xml:space="preserve"> </w:t>
      </w:r>
      <w:r w:rsidRPr="00A55DB1">
        <w:rPr>
          <w:sz w:val="18"/>
        </w:rPr>
        <w:t>yoksulluk</w:t>
      </w:r>
      <w:r w:rsidRPr="00A55DB1" w:rsidR="0030183B">
        <w:rPr>
          <w:sz w:val="18"/>
        </w:rPr>
        <w:t xml:space="preserve"> </w:t>
      </w:r>
      <w:r w:rsidRPr="00A55DB1">
        <w:rPr>
          <w:sz w:val="18"/>
        </w:rPr>
        <w:t>psikolojisi,</w:t>
      </w:r>
      <w:r w:rsidRPr="00A55DB1" w:rsidR="0030183B">
        <w:rPr>
          <w:sz w:val="18"/>
        </w:rPr>
        <w:t xml:space="preserve"> </w:t>
      </w:r>
      <w:r w:rsidRPr="00A55DB1">
        <w:rPr>
          <w:sz w:val="18"/>
        </w:rPr>
        <w:t>zaten</w:t>
      </w:r>
      <w:r w:rsidRPr="00A55DB1" w:rsidR="0030183B">
        <w:rPr>
          <w:sz w:val="18"/>
        </w:rPr>
        <w:t xml:space="preserve"> </w:t>
      </w:r>
      <w:r w:rsidRPr="00A55DB1">
        <w:rPr>
          <w:sz w:val="18"/>
        </w:rPr>
        <w:t>şiddet</w:t>
      </w:r>
      <w:r w:rsidRPr="00A55DB1" w:rsidR="0030183B">
        <w:rPr>
          <w:sz w:val="18"/>
        </w:rPr>
        <w:t xml:space="preserve"> </w:t>
      </w:r>
      <w:r w:rsidRPr="00A55DB1">
        <w:rPr>
          <w:sz w:val="18"/>
        </w:rPr>
        <w:t>psikolojisi,</w:t>
      </w:r>
      <w:r w:rsidRPr="00A55DB1" w:rsidR="0030183B">
        <w:rPr>
          <w:sz w:val="18"/>
        </w:rPr>
        <w:t xml:space="preserve"> </w:t>
      </w:r>
      <w:r w:rsidRPr="00A55DB1">
        <w:rPr>
          <w:sz w:val="18"/>
        </w:rPr>
        <w:t>zaten</w:t>
      </w:r>
      <w:r w:rsidRPr="00A55DB1" w:rsidR="0030183B">
        <w:rPr>
          <w:sz w:val="18"/>
        </w:rPr>
        <w:t xml:space="preserve"> </w:t>
      </w:r>
      <w:r w:rsidRPr="00A55DB1">
        <w:rPr>
          <w:sz w:val="18"/>
        </w:rPr>
        <w:t>sistematik</w:t>
      </w:r>
      <w:r w:rsidRPr="00A55DB1" w:rsidR="0030183B">
        <w:rPr>
          <w:sz w:val="18"/>
        </w:rPr>
        <w:t xml:space="preserve"> </w:t>
      </w:r>
      <w:r w:rsidRPr="00A55DB1">
        <w:rPr>
          <w:sz w:val="18"/>
        </w:rPr>
        <w:t>otoriter,</w:t>
      </w:r>
      <w:r w:rsidRPr="00A55DB1" w:rsidR="0030183B">
        <w:rPr>
          <w:sz w:val="18"/>
        </w:rPr>
        <w:t xml:space="preserve"> </w:t>
      </w:r>
      <w:r w:rsidRPr="00A55DB1">
        <w:rPr>
          <w:sz w:val="18"/>
        </w:rPr>
        <w:t>totaliter,</w:t>
      </w:r>
      <w:r w:rsidRPr="00A55DB1" w:rsidR="0030183B">
        <w:rPr>
          <w:sz w:val="18"/>
        </w:rPr>
        <w:t xml:space="preserve"> </w:t>
      </w:r>
      <w:r w:rsidRPr="00A55DB1">
        <w:rPr>
          <w:sz w:val="18"/>
        </w:rPr>
        <w:t>inkârcı,</w:t>
      </w:r>
      <w:r w:rsidRPr="00A55DB1" w:rsidR="0030183B">
        <w:rPr>
          <w:sz w:val="18"/>
        </w:rPr>
        <w:t xml:space="preserve"> </w:t>
      </w:r>
      <w:r w:rsidRPr="00A55DB1">
        <w:rPr>
          <w:sz w:val="18"/>
        </w:rPr>
        <w:t>retçi</w:t>
      </w:r>
      <w:r w:rsidRPr="00A55DB1" w:rsidR="0030183B">
        <w:rPr>
          <w:sz w:val="18"/>
        </w:rPr>
        <w:t xml:space="preserve"> </w:t>
      </w:r>
      <w:r w:rsidRPr="00A55DB1">
        <w:rPr>
          <w:sz w:val="18"/>
        </w:rPr>
        <w:t>bir</w:t>
      </w:r>
      <w:r w:rsidRPr="00A55DB1" w:rsidR="0030183B">
        <w:rPr>
          <w:sz w:val="18"/>
        </w:rPr>
        <w:t xml:space="preserve"> </w:t>
      </w:r>
      <w:r w:rsidRPr="00A55DB1">
        <w:rPr>
          <w:sz w:val="18"/>
        </w:rPr>
        <w:t>psikoloji</w:t>
      </w:r>
      <w:r w:rsidRPr="00A55DB1" w:rsidR="0030183B">
        <w:rPr>
          <w:sz w:val="18"/>
        </w:rPr>
        <w:t xml:space="preserve"> </w:t>
      </w:r>
      <w:r w:rsidRPr="00A55DB1">
        <w:rPr>
          <w:sz w:val="18"/>
        </w:rPr>
        <w:t>de</w:t>
      </w:r>
      <w:r w:rsidRPr="00A55DB1" w:rsidR="0030183B">
        <w:rPr>
          <w:sz w:val="18"/>
        </w:rPr>
        <w:t xml:space="preserve"> </w:t>
      </w:r>
      <w:r w:rsidRPr="00A55DB1">
        <w:rPr>
          <w:sz w:val="18"/>
        </w:rPr>
        <w:t>işin</w:t>
      </w:r>
      <w:r w:rsidRPr="00A55DB1" w:rsidR="0030183B">
        <w:rPr>
          <w:sz w:val="18"/>
        </w:rPr>
        <w:t xml:space="preserve"> </w:t>
      </w:r>
      <w:r w:rsidRPr="00A55DB1">
        <w:rPr>
          <w:sz w:val="18"/>
        </w:rPr>
        <w:t>içerisindeyken</w:t>
      </w:r>
      <w:r w:rsidRPr="00A55DB1" w:rsidR="0030183B">
        <w:rPr>
          <w:sz w:val="18"/>
        </w:rPr>
        <w:t xml:space="preserve"> </w:t>
      </w:r>
      <w:r w:rsidRPr="00A55DB1">
        <w:rPr>
          <w:sz w:val="18"/>
        </w:rPr>
        <w:t>bir</w:t>
      </w:r>
      <w:r w:rsidRPr="00A55DB1" w:rsidR="0030183B">
        <w:rPr>
          <w:sz w:val="18"/>
        </w:rPr>
        <w:t xml:space="preserve"> </w:t>
      </w:r>
      <w:r w:rsidRPr="00A55DB1">
        <w:rPr>
          <w:sz w:val="18"/>
        </w:rPr>
        <w:t>de</w:t>
      </w:r>
      <w:r w:rsidRPr="00A55DB1" w:rsidR="0030183B">
        <w:rPr>
          <w:sz w:val="18"/>
        </w:rPr>
        <w:t xml:space="preserve"> </w:t>
      </w:r>
      <w:r w:rsidRPr="00A55DB1">
        <w:rPr>
          <w:sz w:val="18"/>
        </w:rPr>
        <w:t>sınavların</w:t>
      </w:r>
      <w:r w:rsidRPr="00A55DB1" w:rsidR="0030183B">
        <w:rPr>
          <w:sz w:val="18"/>
        </w:rPr>
        <w:t xml:space="preserve"> </w:t>
      </w:r>
      <w:r w:rsidRPr="00A55DB1">
        <w:rPr>
          <w:sz w:val="18"/>
        </w:rPr>
        <w:t>tarihiyle</w:t>
      </w:r>
      <w:r w:rsidRPr="00A55DB1" w:rsidR="0030183B">
        <w:rPr>
          <w:sz w:val="18"/>
        </w:rPr>
        <w:t xml:space="preserve"> </w:t>
      </w:r>
      <w:r w:rsidRPr="00A55DB1">
        <w:rPr>
          <w:sz w:val="18"/>
        </w:rPr>
        <w:t>oynamak</w:t>
      </w:r>
      <w:r w:rsidRPr="00A55DB1" w:rsidR="0030183B">
        <w:rPr>
          <w:sz w:val="18"/>
        </w:rPr>
        <w:t xml:space="preserve"> </w:t>
      </w:r>
      <w:r w:rsidRPr="00A55DB1">
        <w:rPr>
          <w:sz w:val="18"/>
        </w:rPr>
        <w:t>gençlerimizin,</w:t>
      </w:r>
      <w:r w:rsidRPr="00A55DB1" w:rsidR="0030183B">
        <w:rPr>
          <w:sz w:val="18"/>
        </w:rPr>
        <w:t xml:space="preserve"> </w:t>
      </w:r>
      <w:r w:rsidRPr="00A55DB1">
        <w:rPr>
          <w:sz w:val="18"/>
        </w:rPr>
        <w:t>giderek</w:t>
      </w:r>
      <w:r w:rsidRPr="00A55DB1" w:rsidR="0030183B">
        <w:rPr>
          <w:sz w:val="18"/>
        </w:rPr>
        <w:t xml:space="preserve"> </w:t>
      </w:r>
      <w:r w:rsidRPr="00A55DB1">
        <w:rPr>
          <w:sz w:val="18"/>
        </w:rPr>
        <w:t>ailelerinin,</w:t>
      </w:r>
      <w:r w:rsidRPr="00A55DB1" w:rsidR="0030183B">
        <w:rPr>
          <w:sz w:val="18"/>
        </w:rPr>
        <w:t xml:space="preserve"> </w:t>
      </w:r>
      <w:r w:rsidRPr="00A55DB1">
        <w:rPr>
          <w:sz w:val="18"/>
        </w:rPr>
        <w:t>giderek</w:t>
      </w:r>
      <w:r w:rsidRPr="00A55DB1" w:rsidR="0030183B">
        <w:rPr>
          <w:sz w:val="18"/>
        </w:rPr>
        <w:t xml:space="preserve"> </w:t>
      </w:r>
      <w:r w:rsidRPr="00A55DB1">
        <w:rPr>
          <w:sz w:val="18"/>
        </w:rPr>
        <w:t>toplumun</w:t>
      </w:r>
      <w:r w:rsidRPr="00A55DB1" w:rsidR="0030183B">
        <w:rPr>
          <w:sz w:val="18"/>
        </w:rPr>
        <w:t xml:space="preserve"> </w:t>
      </w:r>
      <w:r w:rsidRPr="00A55DB1">
        <w:rPr>
          <w:sz w:val="18"/>
        </w:rPr>
        <w:t>direkt</w:t>
      </w:r>
      <w:r w:rsidRPr="00A55DB1" w:rsidR="0030183B">
        <w:rPr>
          <w:sz w:val="18"/>
        </w:rPr>
        <w:t xml:space="preserve"> </w:t>
      </w:r>
      <w:r w:rsidRPr="00A55DB1">
        <w:rPr>
          <w:sz w:val="18"/>
        </w:rPr>
        <w:t>etkilendiği</w:t>
      </w:r>
      <w:r w:rsidRPr="00A55DB1" w:rsidR="0030183B">
        <w:rPr>
          <w:sz w:val="18"/>
        </w:rPr>
        <w:t xml:space="preserve"> </w:t>
      </w:r>
      <w:r w:rsidRPr="00A55DB1">
        <w:rPr>
          <w:sz w:val="18"/>
        </w:rPr>
        <w:t>bir</w:t>
      </w:r>
      <w:r w:rsidRPr="00A55DB1" w:rsidR="0030183B">
        <w:rPr>
          <w:sz w:val="18"/>
        </w:rPr>
        <w:t xml:space="preserve"> </w:t>
      </w:r>
      <w:r w:rsidRPr="00A55DB1">
        <w:rPr>
          <w:sz w:val="18"/>
        </w:rPr>
        <w:t>şey.</w:t>
      </w:r>
      <w:r w:rsidRPr="00A55DB1" w:rsidR="0030183B">
        <w:rPr>
          <w:sz w:val="18"/>
        </w:rPr>
        <w:t xml:space="preserve"> </w:t>
      </w:r>
      <w:r w:rsidRPr="00A55DB1">
        <w:rPr>
          <w:sz w:val="18"/>
        </w:rPr>
        <w:t>Milyonlarca</w:t>
      </w:r>
      <w:r w:rsidRPr="00A55DB1" w:rsidR="0030183B">
        <w:rPr>
          <w:sz w:val="18"/>
        </w:rPr>
        <w:t xml:space="preserve"> </w:t>
      </w:r>
      <w:r w:rsidRPr="00A55DB1">
        <w:rPr>
          <w:sz w:val="18"/>
        </w:rPr>
        <w:t>genç</w:t>
      </w:r>
      <w:r w:rsidRPr="00A55DB1" w:rsidR="0030183B">
        <w:rPr>
          <w:sz w:val="18"/>
        </w:rPr>
        <w:t xml:space="preserve"> </w:t>
      </w:r>
      <w:r w:rsidRPr="00A55DB1">
        <w:rPr>
          <w:sz w:val="18"/>
        </w:rPr>
        <w:t>giriyor</w:t>
      </w:r>
      <w:r w:rsidRPr="00A55DB1" w:rsidR="0030183B">
        <w:rPr>
          <w:sz w:val="18"/>
        </w:rPr>
        <w:t xml:space="preserve"> </w:t>
      </w:r>
      <w:r w:rsidRPr="00A55DB1">
        <w:rPr>
          <w:sz w:val="18"/>
        </w:rPr>
        <w:t>sınava,</w:t>
      </w:r>
      <w:r w:rsidRPr="00A55DB1" w:rsidR="0030183B">
        <w:rPr>
          <w:sz w:val="18"/>
        </w:rPr>
        <w:t xml:space="preserve"> </w:t>
      </w:r>
      <w:r w:rsidRPr="00A55DB1">
        <w:rPr>
          <w:sz w:val="18"/>
        </w:rPr>
        <w:t>on-on</w:t>
      </w:r>
      <w:r w:rsidRPr="00A55DB1" w:rsidR="0030183B">
        <w:rPr>
          <w:sz w:val="18"/>
        </w:rPr>
        <w:t xml:space="preserve"> </w:t>
      </w:r>
      <w:r w:rsidRPr="00A55DB1">
        <w:rPr>
          <w:sz w:val="18"/>
        </w:rPr>
        <w:t>beş</w:t>
      </w:r>
      <w:r w:rsidRPr="00A55DB1" w:rsidR="0030183B">
        <w:rPr>
          <w:sz w:val="18"/>
        </w:rPr>
        <w:t xml:space="preserve"> </w:t>
      </w:r>
      <w:r w:rsidRPr="00A55DB1">
        <w:rPr>
          <w:sz w:val="18"/>
        </w:rPr>
        <w:t>kişinin</w:t>
      </w:r>
      <w:r w:rsidRPr="00A55DB1" w:rsidR="0030183B">
        <w:rPr>
          <w:sz w:val="18"/>
        </w:rPr>
        <w:t xml:space="preserve"> </w:t>
      </w:r>
      <w:r w:rsidRPr="00A55DB1">
        <w:rPr>
          <w:sz w:val="18"/>
        </w:rPr>
        <w:t>dâhil</w:t>
      </w:r>
      <w:r w:rsidRPr="00A55DB1" w:rsidR="0030183B">
        <w:rPr>
          <w:sz w:val="18"/>
        </w:rPr>
        <w:t xml:space="preserve"> </w:t>
      </w:r>
      <w:r w:rsidRPr="00A55DB1">
        <w:rPr>
          <w:sz w:val="18"/>
        </w:rPr>
        <w:t>olduğu</w:t>
      </w:r>
      <w:r w:rsidRPr="00A55DB1" w:rsidR="0030183B">
        <w:rPr>
          <w:sz w:val="18"/>
        </w:rPr>
        <w:t xml:space="preserve"> </w:t>
      </w:r>
      <w:r w:rsidRPr="00A55DB1">
        <w:rPr>
          <w:sz w:val="18"/>
        </w:rPr>
        <w:t>bir</w:t>
      </w:r>
      <w:r w:rsidRPr="00A55DB1" w:rsidR="0030183B">
        <w:rPr>
          <w:sz w:val="18"/>
        </w:rPr>
        <w:t xml:space="preserve"> </w:t>
      </w:r>
      <w:r w:rsidRPr="00A55DB1">
        <w:rPr>
          <w:sz w:val="18"/>
        </w:rPr>
        <w:t>şey</w:t>
      </w:r>
      <w:r w:rsidRPr="00A55DB1" w:rsidR="0030183B">
        <w:rPr>
          <w:sz w:val="18"/>
        </w:rPr>
        <w:t xml:space="preserve"> </w:t>
      </w:r>
      <w:r w:rsidRPr="00A55DB1">
        <w:rPr>
          <w:sz w:val="18"/>
        </w:rPr>
        <w:t>değil;</w:t>
      </w:r>
      <w:r w:rsidRPr="00A55DB1" w:rsidR="0030183B">
        <w:rPr>
          <w:sz w:val="18"/>
        </w:rPr>
        <w:t xml:space="preserve"> </w:t>
      </w:r>
      <w:r w:rsidRPr="00A55DB1">
        <w:rPr>
          <w:sz w:val="18"/>
        </w:rPr>
        <w:t>kaldı</w:t>
      </w:r>
      <w:r w:rsidRPr="00A55DB1" w:rsidR="0030183B">
        <w:rPr>
          <w:sz w:val="18"/>
        </w:rPr>
        <w:t xml:space="preserve"> </w:t>
      </w:r>
      <w:r w:rsidRPr="00A55DB1">
        <w:rPr>
          <w:sz w:val="18"/>
        </w:rPr>
        <w:t>ki</w:t>
      </w:r>
      <w:r w:rsidRPr="00A55DB1" w:rsidR="0030183B">
        <w:rPr>
          <w:sz w:val="18"/>
        </w:rPr>
        <w:t xml:space="preserve"> </w:t>
      </w:r>
      <w:r w:rsidRPr="00A55DB1">
        <w:rPr>
          <w:sz w:val="18"/>
        </w:rPr>
        <w:t>burada</w:t>
      </w:r>
      <w:r w:rsidRPr="00A55DB1" w:rsidR="0030183B">
        <w:rPr>
          <w:sz w:val="18"/>
        </w:rPr>
        <w:t xml:space="preserve"> </w:t>
      </w:r>
      <w:r w:rsidRPr="00A55DB1">
        <w:rPr>
          <w:sz w:val="18"/>
        </w:rPr>
        <w:t>söz</w:t>
      </w:r>
      <w:r w:rsidRPr="00A55DB1" w:rsidR="0030183B">
        <w:rPr>
          <w:sz w:val="18"/>
        </w:rPr>
        <w:t xml:space="preserve"> </w:t>
      </w:r>
      <w:r w:rsidRPr="00A55DB1">
        <w:rPr>
          <w:sz w:val="18"/>
        </w:rPr>
        <w:t>konusu</w:t>
      </w:r>
      <w:r w:rsidRPr="00A55DB1" w:rsidR="0030183B">
        <w:rPr>
          <w:sz w:val="18"/>
        </w:rPr>
        <w:t xml:space="preserve"> </w:t>
      </w:r>
      <w:r w:rsidRPr="00A55DB1">
        <w:rPr>
          <w:sz w:val="18"/>
        </w:rPr>
        <w:t>olan</w:t>
      </w:r>
      <w:r w:rsidRPr="00A55DB1" w:rsidR="0030183B">
        <w:rPr>
          <w:sz w:val="18"/>
        </w:rPr>
        <w:t xml:space="preserve"> </w:t>
      </w:r>
      <w:r w:rsidRPr="00A55DB1">
        <w:rPr>
          <w:sz w:val="18"/>
        </w:rPr>
        <w:t>rakam</w:t>
      </w:r>
      <w:r w:rsidRPr="00A55DB1" w:rsidR="0030183B">
        <w:rPr>
          <w:sz w:val="18"/>
        </w:rPr>
        <w:t xml:space="preserve"> </w:t>
      </w:r>
      <w:r w:rsidRPr="00A55DB1">
        <w:rPr>
          <w:sz w:val="18"/>
        </w:rPr>
        <w:t>da</w:t>
      </w:r>
      <w:r w:rsidRPr="00A55DB1" w:rsidR="0030183B">
        <w:rPr>
          <w:sz w:val="18"/>
        </w:rPr>
        <w:t xml:space="preserve"> </w:t>
      </w:r>
      <w:r w:rsidRPr="00A55DB1">
        <w:rPr>
          <w:sz w:val="18"/>
        </w:rPr>
        <w:t>değil.</w:t>
      </w:r>
      <w:r w:rsidRPr="00A55DB1" w:rsidR="0030183B">
        <w:rPr>
          <w:sz w:val="18"/>
        </w:rPr>
        <w:t xml:space="preserve"> </w:t>
      </w:r>
      <w:r w:rsidRPr="00A55DB1">
        <w:rPr>
          <w:sz w:val="18"/>
        </w:rPr>
        <w:t>Dolayısıyla</w:t>
      </w:r>
      <w:r w:rsidRPr="00A55DB1" w:rsidR="0030183B">
        <w:rPr>
          <w:sz w:val="18"/>
        </w:rPr>
        <w:t xml:space="preserve"> </w:t>
      </w:r>
      <w:r w:rsidRPr="00A55DB1">
        <w:rPr>
          <w:sz w:val="18"/>
        </w:rPr>
        <w:t>bu</w:t>
      </w:r>
      <w:r w:rsidRPr="00A55DB1" w:rsidR="0030183B">
        <w:rPr>
          <w:sz w:val="18"/>
        </w:rPr>
        <w:t xml:space="preserve"> </w:t>
      </w:r>
      <w:r w:rsidRPr="00A55DB1">
        <w:rPr>
          <w:sz w:val="18"/>
        </w:rPr>
        <w:t>konuda</w:t>
      </w:r>
      <w:r w:rsidRPr="00A55DB1" w:rsidR="0030183B">
        <w:rPr>
          <w:sz w:val="18"/>
        </w:rPr>
        <w:t xml:space="preserve"> </w:t>
      </w:r>
      <w:r w:rsidRPr="00A55DB1">
        <w:rPr>
          <w:sz w:val="18"/>
        </w:rPr>
        <w:t>yapılacak</w:t>
      </w:r>
      <w:r w:rsidRPr="00A55DB1" w:rsidR="0030183B">
        <w:rPr>
          <w:sz w:val="18"/>
        </w:rPr>
        <w:t xml:space="preserve"> </w:t>
      </w:r>
      <w:r w:rsidRPr="00A55DB1">
        <w:rPr>
          <w:sz w:val="18"/>
        </w:rPr>
        <w:t>her</w:t>
      </w:r>
      <w:r w:rsidRPr="00A55DB1" w:rsidR="0030183B">
        <w:rPr>
          <w:sz w:val="18"/>
        </w:rPr>
        <w:t xml:space="preserve"> </w:t>
      </w:r>
      <w:r w:rsidRPr="00A55DB1">
        <w:rPr>
          <w:sz w:val="18"/>
        </w:rPr>
        <w:t>şeyin</w:t>
      </w:r>
      <w:r w:rsidRPr="00A55DB1" w:rsidR="0030183B">
        <w:rPr>
          <w:sz w:val="18"/>
        </w:rPr>
        <w:t xml:space="preserve"> </w:t>
      </w:r>
      <w:r w:rsidRPr="00A55DB1">
        <w:rPr>
          <w:sz w:val="18"/>
        </w:rPr>
        <w:t>ölçülerek,</w:t>
      </w:r>
      <w:r w:rsidRPr="00A55DB1" w:rsidR="0030183B">
        <w:rPr>
          <w:sz w:val="18"/>
        </w:rPr>
        <w:t xml:space="preserve"> </w:t>
      </w:r>
      <w:r w:rsidRPr="00A55DB1">
        <w:rPr>
          <w:sz w:val="18"/>
        </w:rPr>
        <w:t>biçilerek</w:t>
      </w:r>
      <w:r w:rsidRPr="00A55DB1" w:rsidR="0030183B">
        <w:rPr>
          <w:sz w:val="18"/>
        </w:rPr>
        <w:t xml:space="preserve"> </w:t>
      </w:r>
      <w:r w:rsidRPr="00A55DB1">
        <w:rPr>
          <w:sz w:val="18"/>
        </w:rPr>
        <w:t>yapılması</w:t>
      </w:r>
      <w:r w:rsidRPr="00A55DB1" w:rsidR="0030183B">
        <w:rPr>
          <w:sz w:val="18"/>
        </w:rPr>
        <w:t xml:space="preserve"> </w:t>
      </w:r>
      <w:r w:rsidRPr="00A55DB1">
        <w:rPr>
          <w:sz w:val="18"/>
        </w:rPr>
        <w:t>lazım.</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Bizim</w:t>
      </w:r>
      <w:r w:rsidRPr="00A55DB1" w:rsidR="0030183B">
        <w:rPr>
          <w:sz w:val="18"/>
        </w:rPr>
        <w:t xml:space="preserve"> </w:t>
      </w:r>
      <w:r w:rsidRPr="00A55DB1">
        <w:rPr>
          <w:sz w:val="18"/>
        </w:rPr>
        <w:t>bildiğimiz</w:t>
      </w:r>
      <w:r w:rsidRPr="00A55DB1" w:rsidR="0030183B">
        <w:rPr>
          <w:sz w:val="18"/>
        </w:rPr>
        <w:t xml:space="preserve"> </w:t>
      </w:r>
      <w:r w:rsidRPr="00A55DB1">
        <w:rPr>
          <w:sz w:val="18"/>
        </w:rPr>
        <w:t>-biz</w:t>
      </w:r>
      <w:r w:rsidRPr="00A55DB1" w:rsidR="0030183B">
        <w:rPr>
          <w:sz w:val="18"/>
        </w:rPr>
        <w:t xml:space="preserve"> </w:t>
      </w:r>
      <w:r w:rsidRPr="00A55DB1">
        <w:rPr>
          <w:sz w:val="18"/>
        </w:rPr>
        <w:t>Ziya</w:t>
      </w:r>
      <w:r w:rsidRPr="00A55DB1" w:rsidR="0030183B">
        <w:rPr>
          <w:sz w:val="18"/>
        </w:rPr>
        <w:t xml:space="preserve"> </w:t>
      </w:r>
      <w:r w:rsidRPr="00A55DB1">
        <w:rPr>
          <w:sz w:val="18"/>
        </w:rPr>
        <w:t>Selçuk’u</w:t>
      </w:r>
      <w:r w:rsidRPr="00A55DB1" w:rsidR="0030183B">
        <w:rPr>
          <w:sz w:val="18"/>
        </w:rPr>
        <w:t xml:space="preserve"> </w:t>
      </w:r>
      <w:r w:rsidRPr="00A55DB1">
        <w:rPr>
          <w:sz w:val="18"/>
        </w:rPr>
        <w:t>tanıyoruz-</w:t>
      </w:r>
      <w:r w:rsidRPr="00A55DB1" w:rsidR="0030183B">
        <w:rPr>
          <w:sz w:val="18"/>
        </w:rPr>
        <w:t xml:space="preserve"> </w:t>
      </w:r>
      <w:r w:rsidRPr="00A55DB1">
        <w:rPr>
          <w:sz w:val="18"/>
        </w:rPr>
        <w:t>Sayın</w:t>
      </w:r>
      <w:r w:rsidRPr="00A55DB1" w:rsidR="0030183B">
        <w:rPr>
          <w:sz w:val="18"/>
        </w:rPr>
        <w:t xml:space="preserve"> </w:t>
      </w:r>
      <w:r w:rsidRPr="00A55DB1">
        <w:rPr>
          <w:sz w:val="18"/>
        </w:rPr>
        <w:t>Selçuk</w:t>
      </w:r>
      <w:r w:rsidRPr="00A55DB1" w:rsidR="0030183B">
        <w:rPr>
          <w:sz w:val="18"/>
        </w:rPr>
        <w:t xml:space="preserve"> </w:t>
      </w:r>
      <w:r w:rsidRPr="00A55DB1">
        <w:rPr>
          <w:sz w:val="18"/>
        </w:rPr>
        <w:t>bu</w:t>
      </w:r>
      <w:r w:rsidRPr="00A55DB1" w:rsidR="0030183B">
        <w:rPr>
          <w:sz w:val="18"/>
        </w:rPr>
        <w:t xml:space="preserve"> </w:t>
      </w:r>
      <w:r w:rsidRPr="00A55DB1">
        <w:rPr>
          <w:sz w:val="18"/>
        </w:rPr>
        <w:t>konularda</w:t>
      </w:r>
      <w:r w:rsidRPr="00A55DB1" w:rsidR="0030183B">
        <w:rPr>
          <w:sz w:val="18"/>
        </w:rPr>
        <w:t xml:space="preserve"> </w:t>
      </w:r>
      <w:r w:rsidRPr="00A55DB1">
        <w:rPr>
          <w:sz w:val="18"/>
        </w:rPr>
        <w:t>hassastır;</w:t>
      </w:r>
      <w:r w:rsidRPr="00A55DB1" w:rsidR="0030183B">
        <w:rPr>
          <w:sz w:val="18"/>
        </w:rPr>
        <w:t xml:space="preserve"> </w:t>
      </w:r>
      <w:r w:rsidRPr="00A55DB1">
        <w:rPr>
          <w:sz w:val="18"/>
        </w:rPr>
        <w:t>bir</w:t>
      </w:r>
      <w:r w:rsidRPr="00A55DB1" w:rsidR="0030183B">
        <w:rPr>
          <w:sz w:val="18"/>
        </w:rPr>
        <w:t xml:space="preserve"> </w:t>
      </w:r>
      <w:r w:rsidRPr="00A55DB1">
        <w:rPr>
          <w:sz w:val="18"/>
        </w:rPr>
        <w:t>eğitim</w:t>
      </w:r>
      <w:r w:rsidRPr="00A55DB1" w:rsidR="0030183B">
        <w:rPr>
          <w:sz w:val="18"/>
        </w:rPr>
        <w:t xml:space="preserve"> </w:t>
      </w:r>
      <w:r w:rsidRPr="00A55DB1">
        <w:rPr>
          <w:sz w:val="18"/>
        </w:rPr>
        <w:t>bilimcidir,</w:t>
      </w:r>
      <w:r w:rsidRPr="00A55DB1" w:rsidR="0030183B">
        <w:rPr>
          <w:sz w:val="18"/>
        </w:rPr>
        <w:t xml:space="preserve"> </w:t>
      </w:r>
      <w:r w:rsidRPr="00A55DB1">
        <w:rPr>
          <w:sz w:val="18"/>
        </w:rPr>
        <w:t>eğitim</w:t>
      </w:r>
      <w:r w:rsidRPr="00A55DB1" w:rsidR="0030183B">
        <w:rPr>
          <w:sz w:val="18"/>
        </w:rPr>
        <w:t xml:space="preserve"> </w:t>
      </w:r>
      <w:r w:rsidRPr="00A55DB1">
        <w:rPr>
          <w:sz w:val="18"/>
        </w:rPr>
        <w:t>psikolojisini</w:t>
      </w:r>
      <w:r w:rsidRPr="00A55DB1" w:rsidR="0030183B">
        <w:rPr>
          <w:sz w:val="18"/>
        </w:rPr>
        <w:t xml:space="preserve"> </w:t>
      </w:r>
      <w:r w:rsidRPr="00A55DB1">
        <w:rPr>
          <w:sz w:val="18"/>
        </w:rPr>
        <w:t>de</w:t>
      </w:r>
      <w:r w:rsidRPr="00A55DB1" w:rsidR="0030183B">
        <w:rPr>
          <w:sz w:val="18"/>
        </w:rPr>
        <w:t xml:space="preserve"> </w:t>
      </w:r>
      <w:r w:rsidRPr="00A55DB1">
        <w:rPr>
          <w:sz w:val="18"/>
        </w:rPr>
        <w:t>çok</w:t>
      </w:r>
      <w:r w:rsidRPr="00A55DB1" w:rsidR="0030183B">
        <w:rPr>
          <w:sz w:val="18"/>
        </w:rPr>
        <w:t xml:space="preserve"> </w:t>
      </w:r>
      <w:r w:rsidRPr="00A55DB1">
        <w:rPr>
          <w:sz w:val="18"/>
        </w:rPr>
        <w:t>iyi</w:t>
      </w:r>
      <w:r w:rsidRPr="00A55DB1" w:rsidR="0030183B">
        <w:rPr>
          <w:sz w:val="18"/>
        </w:rPr>
        <w:t xml:space="preserve"> </w:t>
      </w:r>
      <w:r w:rsidRPr="00A55DB1">
        <w:rPr>
          <w:sz w:val="18"/>
        </w:rPr>
        <w:t>bilir</w:t>
      </w:r>
      <w:r w:rsidRPr="00A55DB1" w:rsidR="0030183B">
        <w:rPr>
          <w:sz w:val="18"/>
        </w:rPr>
        <w:t xml:space="preserve"> </w:t>
      </w:r>
      <w:r w:rsidRPr="00A55DB1">
        <w:rPr>
          <w:sz w:val="18"/>
        </w:rPr>
        <w:t>ama</w:t>
      </w:r>
      <w:r w:rsidRPr="00A55DB1" w:rsidR="0030183B">
        <w:rPr>
          <w:sz w:val="18"/>
        </w:rPr>
        <w:t xml:space="preserve"> </w:t>
      </w:r>
      <w:r w:rsidRPr="00A55DB1">
        <w:rPr>
          <w:sz w:val="18"/>
        </w:rPr>
        <w:t>Millî</w:t>
      </w:r>
      <w:r w:rsidRPr="00A55DB1" w:rsidR="0030183B">
        <w:rPr>
          <w:sz w:val="18"/>
        </w:rPr>
        <w:t xml:space="preserve"> </w:t>
      </w:r>
      <w:r w:rsidRPr="00A55DB1">
        <w:rPr>
          <w:sz w:val="18"/>
        </w:rPr>
        <w:t>Eğitim</w:t>
      </w:r>
      <w:r w:rsidRPr="00A55DB1" w:rsidR="0030183B">
        <w:rPr>
          <w:sz w:val="18"/>
        </w:rPr>
        <w:t xml:space="preserve"> </w:t>
      </w:r>
      <w:r w:rsidRPr="00A55DB1">
        <w:rPr>
          <w:sz w:val="18"/>
        </w:rPr>
        <w:t>Bakanlığını</w:t>
      </w:r>
      <w:r w:rsidRPr="00A55DB1" w:rsidR="0030183B">
        <w:rPr>
          <w:sz w:val="18"/>
        </w:rPr>
        <w:t xml:space="preserve"> </w:t>
      </w:r>
      <w:r w:rsidRPr="00A55DB1">
        <w:rPr>
          <w:sz w:val="18"/>
        </w:rPr>
        <w:t>Sayın</w:t>
      </w:r>
      <w:r w:rsidRPr="00A55DB1" w:rsidR="0030183B">
        <w:rPr>
          <w:sz w:val="18"/>
        </w:rPr>
        <w:t xml:space="preserve"> </w:t>
      </w:r>
      <w:r w:rsidRPr="00A55DB1">
        <w:rPr>
          <w:sz w:val="18"/>
        </w:rPr>
        <w:t>Selçuk</w:t>
      </w:r>
      <w:r w:rsidRPr="00A55DB1" w:rsidR="0030183B">
        <w:rPr>
          <w:sz w:val="18"/>
        </w:rPr>
        <w:t xml:space="preserve"> </w:t>
      </w:r>
      <w:r w:rsidRPr="00A55DB1">
        <w:rPr>
          <w:sz w:val="18"/>
        </w:rPr>
        <w:t>mu</w:t>
      </w:r>
      <w:r w:rsidRPr="00A55DB1" w:rsidR="0030183B">
        <w:rPr>
          <w:sz w:val="18"/>
        </w:rPr>
        <w:t xml:space="preserve"> </w:t>
      </w:r>
      <w:r w:rsidRPr="00A55DB1">
        <w:rPr>
          <w:sz w:val="18"/>
        </w:rPr>
        <w:t>yönetiyor,</w:t>
      </w:r>
      <w:r w:rsidRPr="00A55DB1" w:rsidR="0030183B">
        <w:rPr>
          <w:sz w:val="18"/>
        </w:rPr>
        <w:t xml:space="preserve"> </w:t>
      </w:r>
      <w:r w:rsidRPr="00A55DB1">
        <w:rPr>
          <w:sz w:val="18"/>
        </w:rPr>
        <w:t>başka</w:t>
      </w:r>
      <w:r w:rsidRPr="00A55DB1" w:rsidR="0030183B">
        <w:rPr>
          <w:sz w:val="18"/>
        </w:rPr>
        <w:t xml:space="preserve"> </w:t>
      </w:r>
      <w:r w:rsidRPr="00A55DB1">
        <w:rPr>
          <w:sz w:val="18"/>
        </w:rPr>
        <w:t>birileri</w:t>
      </w:r>
      <w:r w:rsidRPr="00A55DB1" w:rsidR="0030183B">
        <w:rPr>
          <w:sz w:val="18"/>
        </w:rPr>
        <w:t xml:space="preserve"> </w:t>
      </w:r>
      <w:r w:rsidRPr="00A55DB1">
        <w:rPr>
          <w:sz w:val="18"/>
        </w:rPr>
        <w:t>mi</w:t>
      </w:r>
      <w:r w:rsidRPr="00A55DB1" w:rsidR="0030183B">
        <w:rPr>
          <w:sz w:val="18"/>
        </w:rPr>
        <w:t xml:space="preserve"> </w:t>
      </w:r>
      <w:r w:rsidRPr="00A55DB1">
        <w:rPr>
          <w:sz w:val="18"/>
        </w:rPr>
        <w:t>yönetiyor,</w:t>
      </w:r>
      <w:r w:rsidRPr="00A55DB1" w:rsidR="0030183B">
        <w:rPr>
          <w:sz w:val="18"/>
        </w:rPr>
        <w:t xml:space="preserve"> </w:t>
      </w:r>
      <w:r w:rsidRPr="00A55DB1">
        <w:rPr>
          <w:sz w:val="18"/>
        </w:rPr>
        <w:t>onu</w:t>
      </w:r>
      <w:r w:rsidRPr="00A55DB1" w:rsidR="0030183B">
        <w:rPr>
          <w:sz w:val="18"/>
        </w:rPr>
        <w:t xml:space="preserve"> </w:t>
      </w:r>
      <w:r w:rsidRPr="00A55DB1">
        <w:rPr>
          <w:sz w:val="18"/>
        </w:rPr>
        <w:t>bilmiyoruz.</w:t>
      </w:r>
      <w:r w:rsidRPr="00A55DB1" w:rsidR="0030183B">
        <w:rPr>
          <w:sz w:val="18"/>
        </w:rPr>
        <w:t xml:space="preserve"> </w:t>
      </w:r>
      <w:r w:rsidRPr="00A55DB1">
        <w:rPr>
          <w:sz w:val="18"/>
        </w:rPr>
        <w:t>Sayın</w:t>
      </w:r>
      <w:r w:rsidRPr="00A55DB1" w:rsidR="0030183B">
        <w:rPr>
          <w:sz w:val="18"/>
        </w:rPr>
        <w:t xml:space="preserve"> </w:t>
      </w:r>
      <w:r w:rsidRPr="00A55DB1">
        <w:rPr>
          <w:sz w:val="18"/>
        </w:rPr>
        <w:t>Selçuk</w:t>
      </w:r>
      <w:r w:rsidRPr="00A55DB1" w:rsidR="0030183B">
        <w:rPr>
          <w:sz w:val="18"/>
        </w:rPr>
        <w:t xml:space="preserve"> </w:t>
      </w:r>
      <w:r w:rsidRPr="00A55DB1">
        <w:rPr>
          <w:sz w:val="18"/>
        </w:rPr>
        <w:t>bu</w:t>
      </w:r>
      <w:r w:rsidRPr="00A55DB1" w:rsidR="0030183B">
        <w:rPr>
          <w:sz w:val="18"/>
        </w:rPr>
        <w:t xml:space="preserve"> </w:t>
      </w:r>
      <w:r w:rsidRPr="00A55DB1">
        <w:rPr>
          <w:sz w:val="18"/>
        </w:rPr>
        <w:t>tür</w:t>
      </w:r>
      <w:r w:rsidRPr="00A55DB1" w:rsidR="0030183B">
        <w:rPr>
          <w:sz w:val="18"/>
        </w:rPr>
        <w:t xml:space="preserve"> </w:t>
      </w:r>
      <w:r w:rsidRPr="00A55DB1">
        <w:rPr>
          <w:sz w:val="18"/>
        </w:rPr>
        <w:t>hatalara,</w:t>
      </w:r>
      <w:r w:rsidRPr="00A55DB1" w:rsidR="0030183B">
        <w:rPr>
          <w:sz w:val="18"/>
        </w:rPr>
        <w:t xml:space="preserve"> </w:t>
      </w:r>
      <w:r w:rsidRPr="00A55DB1">
        <w:rPr>
          <w:sz w:val="18"/>
        </w:rPr>
        <w:t>bu</w:t>
      </w:r>
      <w:r w:rsidRPr="00A55DB1" w:rsidR="0030183B">
        <w:rPr>
          <w:sz w:val="18"/>
        </w:rPr>
        <w:t xml:space="preserve"> </w:t>
      </w:r>
      <w:r w:rsidRPr="00A55DB1">
        <w:rPr>
          <w:sz w:val="18"/>
        </w:rPr>
        <w:t>tür</w:t>
      </w:r>
      <w:r w:rsidRPr="00A55DB1" w:rsidR="0030183B">
        <w:rPr>
          <w:sz w:val="18"/>
        </w:rPr>
        <w:t xml:space="preserve"> </w:t>
      </w:r>
      <w:r w:rsidRPr="00A55DB1">
        <w:rPr>
          <w:sz w:val="18"/>
        </w:rPr>
        <w:t>gaflara,</w:t>
      </w:r>
      <w:r w:rsidRPr="00A55DB1" w:rsidR="0030183B">
        <w:rPr>
          <w:sz w:val="18"/>
        </w:rPr>
        <w:t xml:space="preserve"> </w:t>
      </w:r>
      <w:r w:rsidRPr="00A55DB1">
        <w:rPr>
          <w:sz w:val="18"/>
        </w:rPr>
        <w:t>bu</w:t>
      </w:r>
      <w:r w:rsidRPr="00A55DB1" w:rsidR="0030183B">
        <w:rPr>
          <w:sz w:val="18"/>
        </w:rPr>
        <w:t xml:space="preserve"> </w:t>
      </w:r>
      <w:r w:rsidRPr="00A55DB1">
        <w:rPr>
          <w:sz w:val="18"/>
        </w:rPr>
        <w:t>tür</w:t>
      </w:r>
      <w:r w:rsidRPr="00A55DB1" w:rsidR="0030183B">
        <w:rPr>
          <w:sz w:val="18"/>
        </w:rPr>
        <w:t xml:space="preserve"> </w:t>
      </w:r>
      <w:r w:rsidRPr="00A55DB1">
        <w:rPr>
          <w:sz w:val="18"/>
        </w:rPr>
        <w:t>hak</w:t>
      </w:r>
      <w:r w:rsidRPr="00A55DB1" w:rsidR="0030183B">
        <w:rPr>
          <w:sz w:val="18"/>
        </w:rPr>
        <w:t xml:space="preserve"> </w:t>
      </w:r>
      <w:r w:rsidRPr="00A55DB1">
        <w:rPr>
          <w:sz w:val="18"/>
        </w:rPr>
        <w:t>ihlallerine</w:t>
      </w:r>
      <w:r w:rsidRPr="00A55DB1" w:rsidR="0030183B">
        <w:rPr>
          <w:sz w:val="18"/>
        </w:rPr>
        <w:t xml:space="preserve"> </w:t>
      </w:r>
      <w:r w:rsidRPr="00A55DB1">
        <w:rPr>
          <w:sz w:val="18"/>
        </w:rPr>
        <w:t>gelmemesi</w:t>
      </w:r>
      <w:r w:rsidRPr="00A55DB1" w:rsidR="0030183B">
        <w:rPr>
          <w:sz w:val="18"/>
        </w:rPr>
        <w:t xml:space="preserve"> </w:t>
      </w:r>
      <w:r w:rsidRPr="00A55DB1">
        <w:rPr>
          <w:sz w:val="18"/>
        </w:rPr>
        <w:t>gereken</w:t>
      </w:r>
      <w:r w:rsidRPr="00A55DB1" w:rsidR="0030183B">
        <w:rPr>
          <w:sz w:val="18"/>
        </w:rPr>
        <w:t xml:space="preserve"> </w:t>
      </w:r>
      <w:r w:rsidRPr="00A55DB1">
        <w:rPr>
          <w:sz w:val="18"/>
        </w:rPr>
        <w:t>bir</w:t>
      </w:r>
      <w:r w:rsidRPr="00A55DB1" w:rsidR="0030183B">
        <w:rPr>
          <w:sz w:val="18"/>
        </w:rPr>
        <w:t xml:space="preserve"> </w:t>
      </w:r>
      <w:r w:rsidRPr="00A55DB1">
        <w:rPr>
          <w:sz w:val="18"/>
        </w:rPr>
        <w:t>eğitim</w:t>
      </w:r>
      <w:r w:rsidRPr="00A55DB1" w:rsidR="0030183B">
        <w:rPr>
          <w:sz w:val="18"/>
        </w:rPr>
        <w:t xml:space="preserve"> </w:t>
      </w:r>
      <w:r w:rsidRPr="00A55DB1">
        <w:rPr>
          <w:sz w:val="18"/>
        </w:rPr>
        <w:t>bilimci.</w:t>
      </w:r>
      <w:r w:rsidRPr="00A55DB1" w:rsidR="0030183B">
        <w:rPr>
          <w:sz w:val="18"/>
        </w:rPr>
        <w:t xml:space="preserve"> </w:t>
      </w:r>
      <w:r w:rsidRPr="00A55DB1">
        <w:rPr>
          <w:sz w:val="18"/>
        </w:rPr>
        <w:t>Nasıl</w:t>
      </w:r>
      <w:r w:rsidRPr="00A55DB1" w:rsidR="0030183B">
        <w:rPr>
          <w:sz w:val="18"/>
        </w:rPr>
        <w:t xml:space="preserve"> </w:t>
      </w:r>
      <w:r w:rsidRPr="00A55DB1">
        <w:rPr>
          <w:sz w:val="18"/>
        </w:rPr>
        <w:t>oluyor</w:t>
      </w:r>
      <w:r w:rsidRPr="00A55DB1" w:rsidR="0030183B">
        <w:rPr>
          <w:sz w:val="18"/>
        </w:rPr>
        <w:t xml:space="preserve"> </w:t>
      </w:r>
      <w:r w:rsidRPr="00A55DB1">
        <w:rPr>
          <w:sz w:val="18"/>
        </w:rPr>
        <w:t>da</w:t>
      </w:r>
      <w:r w:rsidRPr="00A55DB1" w:rsidR="0030183B">
        <w:rPr>
          <w:sz w:val="18"/>
        </w:rPr>
        <w:t xml:space="preserve"> </w:t>
      </w:r>
      <w:r w:rsidRPr="00A55DB1">
        <w:rPr>
          <w:sz w:val="18"/>
        </w:rPr>
        <w:t>böyle</w:t>
      </w:r>
      <w:r w:rsidRPr="00A55DB1" w:rsidR="0030183B">
        <w:rPr>
          <w:sz w:val="18"/>
        </w:rPr>
        <w:t xml:space="preserve"> </w:t>
      </w:r>
      <w:r w:rsidRPr="00A55DB1">
        <w:rPr>
          <w:sz w:val="18"/>
        </w:rPr>
        <w:t>şeyler</w:t>
      </w:r>
      <w:r w:rsidRPr="00A55DB1" w:rsidR="0030183B">
        <w:rPr>
          <w:sz w:val="18"/>
        </w:rPr>
        <w:t xml:space="preserve"> </w:t>
      </w:r>
      <w:r w:rsidRPr="00A55DB1">
        <w:rPr>
          <w:sz w:val="18"/>
        </w:rPr>
        <w:t>yaşanıyor,</w:t>
      </w:r>
      <w:r w:rsidRPr="00A55DB1" w:rsidR="0030183B">
        <w:rPr>
          <w:sz w:val="18"/>
        </w:rPr>
        <w:t xml:space="preserve"> </w:t>
      </w:r>
      <w:r w:rsidRPr="00A55DB1">
        <w:rPr>
          <w:sz w:val="18"/>
        </w:rPr>
        <w:t>bunu</w:t>
      </w:r>
      <w:r w:rsidRPr="00A55DB1" w:rsidR="0030183B">
        <w:rPr>
          <w:sz w:val="18"/>
        </w:rPr>
        <w:t xml:space="preserve"> </w:t>
      </w:r>
      <w:r w:rsidRPr="00A55DB1">
        <w:rPr>
          <w:sz w:val="18"/>
        </w:rPr>
        <w:t>anlamak</w:t>
      </w:r>
      <w:r w:rsidRPr="00A55DB1" w:rsidR="0030183B">
        <w:rPr>
          <w:sz w:val="18"/>
        </w:rPr>
        <w:t xml:space="preserve"> </w:t>
      </w:r>
      <w:r w:rsidRPr="00A55DB1">
        <w:rPr>
          <w:sz w:val="18"/>
        </w:rPr>
        <w:t>mümkün</w:t>
      </w:r>
      <w:r w:rsidRPr="00A55DB1" w:rsidR="0030183B">
        <w:rPr>
          <w:sz w:val="18"/>
        </w:rPr>
        <w:t xml:space="preserve"> </w:t>
      </w:r>
      <w:r w:rsidRPr="00A55DB1">
        <w:rPr>
          <w:sz w:val="18"/>
        </w:rPr>
        <w:t>değil.</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Veli</w:t>
      </w:r>
      <w:r w:rsidRPr="00A55DB1" w:rsidR="0030183B">
        <w:rPr>
          <w:sz w:val="18"/>
        </w:rPr>
        <w:t xml:space="preserve"> </w:t>
      </w:r>
      <w:r w:rsidRPr="00A55DB1">
        <w:rPr>
          <w:sz w:val="18"/>
        </w:rPr>
        <w:t>Baba</w:t>
      </w:r>
      <w:r w:rsidRPr="00A55DB1" w:rsidR="0030183B">
        <w:rPr>
          <w:sz w:val="18"/>
        </w:rPr>
        <w:t xml:space="preserve"> </w:t>
      </w:r>
      <w:r w:rsidRPr="00A55DB1">
        <w:rPr>
          <w:sz w:val="18"/>
        </w:rPr>
        <w:t>diyor</w:t>
      </w:r>
      <w:r w:rsidRPr="00A55DB1" w:rsidR="0030183B">
        <w:rPr>
          <w:sz w:val="18"/>
        </w:rPr>
        <w:t xml:space="preserve"> </w:t>
      </w:r>
      <w:r w:rsidRPr="00A55DB1">
        <w:rPr>
          <w:sz w:val="18"/>
        </w:rPr>
        <w:t>ki:</w:t>
      </w:r>
      <w:r w:rsidRPr="00A55DB1" w:rsidR="0030183B">
        <w:rPr>
          <w:sz w:val="18"/>
        </w:rPr>
        <w:t xml:space="preserve"> </w:t>
      </w:r>
      <w:r w:rsidRPr="00A55DB1">
        <w:rPr>
          <w:sz w:val="18"/>
        </w:rPr>
        <w:t>“Gel</w:t>
      </w:r>
      <w:r w:rsidRPr="00A55DB1" w:rsidR="0030183B">
        <w:rPr>
          <w:sz w:val="18"/>
        </w:rPr>
        <w:t xml:space="preserve"> </w:t>
      </w:r>
      <w:r w:rsidRPr="00A55DB1">
        <w:rPr>
          <w:sz w:val="18"/>
        </w:rPr>
        <w:t>gönül</w:t>
      </w:r>
      <w:r w:rsidRPr="00A55DB1" w:rsidR="0030183B">
        <w:rPr>
          <w:sz w:val="18"/>
        </w:rPr>
        <w:t xml:space="preserve"> </w:t>
      </w:r>
      <w:r w:rsidRPr="00A55DB1">
        <w:rPr>
          <w:sz w:val="18"/>
        </w:rPr>
        <w:t>giyin</w:t>
      </w:r>
      <w:r w:rsidRPr="00A55DB1" w:rsidR="0030183B">
        <w:rPr>
          <w:sz w:val="18"/>
        </w:rPr>
        <w:t xml:space="preserve"> </w:t>
      </w:r>
      <w:r w:rsidRPr="00A55DB1">
        <w:rPr>
          <w:sz w:val="18"/>
        </w:rPr>
        <w:t>hırkayı/</w:t>
      </w:r>
      <w:r w:rsidRPr="00A55DB1" w:rsidR="0030183B">
        <w:rPr>
          <w:sz w:val="18"/>
        </w:rPr>
        <w:t xml:space="preserve"> </w:t>
      </w:r>
      <w:r w:rsidRPr="00A55DB1">
        <w:rPr>
          <w:sz w:val="18"/>
        </w:rPr>
        <w:t>Fakirlerin</w:t>
      </w:r>
      <w:r w:rsidRPr="00A55DB1" w:rsidR="0030183B">
        <w:rPr>
          <w:sz w:val="18"/>
        </w:rPr>
        <w:t xml:space="preserve"> </w:t>
      </w:r>
      <w:r w:rsidRPr="00A55DB1">
        <w:rPr>
          <w:sz w:val="18"/>
        </w:rPr>
        <w:t>üstü</w:t>
      </w:r>
      <w:r w:rsidRPr="00A55DB1" w:rsidR="0030183B">
        <w:rPr>
          <w:sz w:val="18"/>
        </w:rPr>
        <w:t xml:space="preserve"> </w:t>
      </w:r>
      <w:r w:rsidRPr="00A55DB1">
        <w:rPr>
          <w:sz w:val="18"/>
        </w:rPr>
        <w:t>olmaz/</w:t>
      </w:r>
      <w:r w:rsidRPr="00A55DB1" w:rsidR="0030183B">
        <w:rPr>
          <w:sz w:val="18"/>
        </w:rPr>
        <w:t xml:space="preserve"> </w:t>
      </w:r>
      <w:r w:rsidRPr="00A55DB1">
        <w:rPr>
          <w:sz w:val="18"/>
        </w:rPr>
        <w:t>Bir</w:t>
      </w:r>
      <w:r w:rsidRPr="00A55DB1" w:rsidR="0030183B">
        <w:rPr>
          <w:sz w:val="18"/>
        </w:rPr>
        <w:t xml:space="preserve"> </w:t>
      </w:r>
      <w:r w:rsidRPr="00A55DB1">
        <w:rPr>
          <w:sz w:val="18"/>
        </w:rPr>
        <w:t>meydanda</w:t>
      </w:r>
      <w:r w:rsidRPr="00A55DB1" w:rsidR="0030183B">
        <w:rPr>
          <w:sz w:val="18"/>
        </w:rPr>
        <w:t xml:space="preserve"> </w:t>
      </w:r>
      <w:r w:rsidRPr="00A55DB1">
        <w:rPr>
          <w:sz w:val="18"/>
        </w:rPr>
        <w:t>mey</w:t>
      </w:r>
      <w:r w:rsidRPr="00A55DB1" w:rsidR="0030183B">
        <w:rPr>
          <w:sz w:val="18"/>
        </w:rPr>
        <w:t xml:space="preserve"> </w:t>
      </w:r>
      <w:r w:rsidRPr="00A55DB1">
        <w:rPr>
          <w:sz w:val="18"/>
        </w:rPr>
        <w:t>olmazsa/</w:t>
      </w:r>
      <w:r w:rsidRPr="00A55DB1" w:rsidR="0030183B">
        <w:rPr>
          <w:sz w:val="18"/>
        </w:rPr>
        <w:t xml:space="preserve"> </w:t>
      </w:r>
      <w:r w:rsidRPr="00A55DB1">
        <w:rPr>
          <w:sz w:val="18"/>
        </w:rPr>
        <w:t>O</w:t>
      </w:r>
      <w:r w:rsidRPr="00A55DB1" w:rsidR="0030183B">
        <w:rPr>
          <w:sz w:val="18"/>
        </w:rPr>
        <w:t xml:space="preserve"> </w:t>
      </w:r>
      <w:r w:rsidRPr="00A55DB1">
        <w:rPr>
          <w:sz w:val="18"/>
        </w:rPr>
        <w:t>meydanın</w:t>
      </w:r>
      <w:r w:rsidRPr="00A55DB1" w:rsidR="0030183B">
        <w:rPr>
          <w:sz w:val="18"/>
        </w:rPr>
        <w:t xml:space="preserve"> </w:t>
      </w:r>
      <w:r w:rsidRPr="00A55DB1">
        <w:rPr>
          <w:sz w:val="18"/>
        </w:rPr>
        <w:t>mesti</w:t>
      </w:r>
      <w:r w:rsidRPr="00A55DB1" w:rsidR="0030183B">
        <w:rPr>
          <w:sz w:val="18"/>
        </w:rPr>
        <w:t xml:space="preserve"> </w:t>
      </w:r>
      <w:r w:rsidRPr="00A55DB1">
        <w:rPr>
          <w:sz w:val="18"/>
        </w:rPr>
        <w:t>olmaz./</w:t>
      </w:r>
      <w:r w:rsidRPr="00A55DB1" w:rsidR="0030183B">
        <w:rPr>
          <w:sz w:val="18"/>
        </w:rPr>
        <w:t xml:space="preserve"> </w:t>
      </w:r>
      <w:r w:rsidRPr="00A55DB1">
        <w:rPr>
          <w:sz w:val="18"/>
        </w:rPr>
        <w:t>Yeşil</w:t>
      </w:r>
      <w:r w:rsidRPr="00A55DB1" w:rsidR="0030183B">
        <w:rPr>
          <w:sz w:val="18"/>
        </w:rPr>
        <w:t xml:space="preserve"> </w:t>
      </w:r>
      <w:r w:rsidRPr="00A55DB1">
        <w:rPr>
          <w:sz w:val="18"/>
        </w:rPr>
        <w:t>olmaz</w:t>
      </w:r>
      <w:r w:rsidRPr="00A55DB1" w:rsidR="0030183B">
        <w:rPr>
          <w:sz w:val="18"/>
        </w:rPr>
        <w:t xml:space="preserve"> </w:t>
      </w:r>
      <w:r w:rsidRPr="00A55DB1">
        <w:rPr>
          <w:sz w:val="18"/>
        </w:rPr>
        <w:t>yanan</w:t>
      </w:r>
      <w:r w:rsidRPr="00A55DB1" w:rsidR="0030183B">
        <w:rPr>
          <w:sz w:val="18"/>
        </w:rPr>
        <w:t xml:space="preserve"> </w:t>
      </w:r>
      <w:r w:rsidRPr="00A55DB1">
        <w:rPr>
          <w:sz w:val="18"/>
        </w:rPr>
        <w:t>kömür/</w:t>
      </w:r>
      <w:r w:rsidRPr="00A55DB1" w:rsidR="0030183B">
        <w:rPr>
          <w:sz w:val="18"/>
        </w:rPr>
        <w:t xml:space="preserve"> </w:t>
      </w:r>
      <w:r w:rsidRPr="00A55DB1">
        <w:rPr>
          <w:sz w:val="18"/>
        </w:rPr>
        <w:t>Gevher</w:t>
      </w:r>
      <w:r w:rsidRPr="00A55DB1" w:rsidR="0030183B">
        <w:rPr>
          <w:sz w:val="18"/>
        </w:rPr>
        <w:t xml:space="preserve"> </w:t>
      </w:r>
      <w:r w:rsidRPr="00A55DB1">
        <w:rPr>
          <w:sz w:val="18"/>
        </w:rPr>
        <w:t>olmaz</w:t>
      </w:r>
      <w:r w:rsidRPr="00A55DB1" w:rsidR="0030183B">
        <w:rPr>
          <w:sz w:val="18"/>
        </w:rPr>
        <w:t xml:space="preserve"> </w:t>
      </w:r>
      <w:r w:rsidRPr="00A55DB1">
        <w:rPr>
          <w:sz w:val="18"/>
        </w:rPr>
        <w:t>kara</w:t>
      </w:r>
      <w:r w:rsidRPr="00A55DB1" w:rsidR="0030183B">
        <w:rPr>
          <w:sz w:val="18"/>
        </w:rPr>
        <w:t xml:space="preserve"> </w:t>
      </w:r>
      <w:r w:rsidRPr="00A55DB1">
        <w:rPr>
          <w:sz w:val="18"/>
        </w:rPr>
        <w:t>demir/</w:t>
      </w:r>
      <w:r w:rsidRPr="00A55DB1" w:rsidR="0030183B">
        <w:rPr>
          <w:sz w:val="18"/>
        </w:rPr>
        <w:t xml:space="preserve"> </w:t>
      </w:r>
      <w:r w:rsidRPr="00A55DB1">
        <w:rPr>
          <w:sz w:val="18"/>
        </w:rPr>
        <w:t>Yüz</w:t>
      </w:r>
      <w:r w:rsidRPr="00A55DB1" w:rsidR="0030183B">
        <w:rPr>
          <w:sz w:val="18"/>
        </w:rPr>
        <w:t xml:space="preserve"> </w:t>
      </w:r>
      <w:r w:rsidRPr="00A55DB1">
        <w:rPr>
          <w:sz w:val="18"/>
        </w:rPr>
        <w:t>bir</w:t>
      </w:r>
      <w:r w:rsidRPr="00A55DB1" w:rsidR="0030183B">
        <w:rPr>
          <w:sz w:val="18"/>
        </w:rPr>
        <w:t xml:space="preserve"> </w:t>
      </w:r>
      <w:r w:rsidRPr="00A55DB1">
        <w:rPr>
          <w:sz w:val="18"/>
        </w:rPr>
        <w:t>defa</w:t>
      </w:r>
      <w:r w:rsidRPr="00A55DB1" w:rsidR="0030183B">
        <w:rPr>
          <w:sz w:val="18"/>
        </w:rPr>
        <w:t xml:space="preserve"> </w:t>
      </w:r>
      <w:r w:rsidRPr="00A55DB1">
        <w:rPr>
          <w:sz w:val="18"/>
        </w:rPr>
        <w:t>etsen</w:t>
      </w:r>
      <w:r w:rsidRPr="00A55DB1" w:rsidR="0030183B">
        <w:rPr>
          <w:sz w:val="18"/>
        </w:rPr>
        <w:t xml:space="preserve"> </w:t>
      </w:r>
      <w:r w:rsidRPr="00A55DB1">
        <w:rPr>
          <w:sz w:val="18"/>
        </w:rPr>
        <w:t>çamur/</w:t>
      </w:r>
      <w:r w:rsidRPr="00A55DB1" w:rsidR="0030183B">
        <w:rPr>
          <w:sz w:val="18"/>
        </w:rPr>
        <w:t xml:space="preserve"> </w:t>
      </w:r>
      <w:r w:rsidRPr="00A55DB1">
        <w:rPr>
          <w:sz w:val="18"/>
        </w:rPr>
        <w:t>Derya</w:t>
      </w:r>
      <w:r w:rsidRPr="00A55DB1" w:rsidR="0030183B">
        <w:rPr>
          <w:sz w:val="18"/>
        </w:rPr>
        <w:t xml:space="preserve"> </w:t>
      </w:r>
      <w:r w:rsidRPr="00A55DB1">
        <w:rPr>
          <w:sz w:val="18"/>
        </w:rPr>
        <w:t>kumu</w:t>
      </w:r>
      <w:r w:rsidRPr="00A55DB1" w:rsidR="0030183B">
        <w:rPr>
          <w:sz w:val="18"/>
        </w:rPr>
        <w:t xml:space="preserve"> </w:t>
      </w:r>
      <w:r w:rsidRPr="00A55DB1">
        <w:rPr>
          <w:sz w:val="18"/>
        </w:rPr>
        <w:t>desti</w:t>
      </w:r>
      <w:r w:rsidRPr="00A55DB1" w:rsidR="0030183B">
        <w:rPr>
          <w:sz w:val="18"/>
        </w:rPr>
        <w:t xml:space="preserve"> </w:t>
      </w:r>
      <w:r w:rsidRPr="00A55DB1">
        <w:rPr>
          <w:sz w:val="18"/>
        </w:rPr>
        <w:t>olmaz.”</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p>
    <w:p w:rsidRPr="00A55DB1" w:rsidR="000A202A" w:rsidP="00A55DB1" w:rsidRDefault="000A202A">
      <w:pPr>
        <w:pStyle w:val="GENELKURUL"/>
        <w:spacing w:line="240" w:lineRule="auto"/>
        <w:rPr>
          <w:sz w:val="18"/>
        </w:rPr>
      </w:pPr>
      <w:r w:rsidRPr="00A55DB1">
        <w:rPr>
          <w:sz w:val="18"/>
        </w:rPr>
        <w:t>KEMAL</w:t>
      </w:r>
      <w:r w:rsidRPr="00A55DB1" w:rsidR="0030183B">
        <w:rPr>
          <w:sz w:val="18"/>
        </w:rPr>
        <w:t xml:space="preserve"> </w:t>
      </w:r>
      <w:r w:rsidRPr="00A55DB1">
        <w:rPr>
          <w:sz w:val="18"/>
        </w:rPr>
        <w:t>BÜLBÜL</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Teşekkür</w:t>
      </w:r>
      <w:r w:rsidRPr="00A55DB1" w:rsidR="0030183B">
        <w:rPr>
          <w:sz w:val="18"/>
        </w:rPr>
        <w:t xml:space="preserve"> </w:t>
      </w:r>
      <w:r w:rsidRPr="00A55DB1">
        <w:rPr>
          <w:sz w:val="18"/>
        </w:rPr>
        <w:t>ediyorum.</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Yani,</w:t>
      </w:r>
      <w:r w:rsidRPr="00A55DB1" w:rsidR="0030183B">
        <w:rPr>
          <w:sz w:val="18"/>
        </w:rPr>
        <w:t xml:space="preserve"> </w:t>
      </w:r>
      <w:r w:rsidRPr="00A55DB1">
        <w:rPr>
          <w:sz w:val="18"/>
        </w:rPr>
        <w:t>sevgili</w:t>
      </w:r>
      <w:r w:rsidRPr="00A55DB1" w:rsidR="0030183B">
        <w:rPr>
          <w:sz w:val="18"/>
        </w:rPr>
        <w:t xml:space="preserve"> </w:t>
      </w:r>
      <w:r w:rsidRPr="00A55DB1">
        <w:rPr>
          <w:sz w:val="18"/>
        </w:rPr>
        <w:t>dostlar,</w:t>
      </w:r>
      <w:r w:rsidRPr="00A55DB1" w:rsidR="0030183B">
        <w:rPr>
          <w:sz w:val="18"/>
        </w:rPr>
        <w:t xml:space="preserve"> </w:t>
      </w:r>
      <w:r w:rsidRPr="00A55DB1">
        <w:rPr>
          <w:sz w:val="18"/>
        </w:rPr>
        <w:t>değerli</w:t>
      </w:r>
      <w:r w:rsidRPr="00A55DB1" w:rsidR="0030183B">
        <w:rPr>
          <w:sz w:val="18"/>
        </w:rPr>
        <w:t xml:space="preserve"> </w:t>
      </w:r>
      <w:r w:rsidRPr="00A55DB1">
        <w:rPr>
          <w:sz w:val="18"/>
        </w:rPr>
        <w:t>arkadaşlar;</w:t>
      </w:r>
      <w:r w:rsidRPr="00A55DB1" w:rsidR="0030183B">
        <w:rPr>
          <w:sz w:val="18"/>
        </w:rPr>
        <w:t xml:space="preserve"> </w:t>
      </w:r>
      <w:r w:rsidRPr="00A55DB1">
        <w:rPr>
          <w:sz w:val="18"/>
        </w:rPr>
        <w:t>burada</w:t>
      </w:r>
      <w:r w:rsidRPr="00A55DB1" w:rsidR="0030183B">
        <w:rPr>
          <w:sz w:val="18"/>
        </w:rPr>
        <w:t xml:space="preserve"> </w:t>
      </w:r>
      <w:r w:rsidRPr="00A55DB1">
        <w:rPr>
          <w:sz w:val="18"/>
        </w:rPr>
        <w:t>biz,</w:t>
      </w:r>
      <w:r w:rsidRPr="00A55DB1" w:rsidR="0030183B">
        <w:rPr>
          <w:sz w:val="18"/>
        </w:rPr>
        <w:t xml:space="preserve"> </w:t>
      </w:r>
      <w:r w:rsidRPr="00A55DB1">
        <w:rPr>
          <w:sz w:val="18"/>
        </w:rPr>
        <w:t>gevher,</w:t>
      </w:r>
      <w:r w:rsidRPr="00A55DB1" w:rsidR="0030183B">
        <w:rPr>
          <w:sz w:val="18"/>
        </w:rPr>
        <w:t xml:space="preserve"> </w:t>
      </w:r>
      <w:r w:rsidRPr="00A55DB1">
        <w:rPr>
          <w:sz w:val="18"/>
        </w:rPr>
        <w:t>topluma</w:t>
      </w:r>
      <w:r w:rsidRPr="00A55DB1" w:rsidR="0030183B">
        <w:rPr>
          <w:sz w:val="18"/>
        </w:rPr>
        <w:t xml:space="preserve"> </w:t>
      </w:r>
      <w:r w:rsidRPr="00A55DB1">
        <w:rPr>
          <w:sz w:val="18"/>
        </w:rPr>
        <w:t>yararlı</w:t>
      </w:r>
      <w:r w:rsidRPr="00A55DB1" w:rsidR="0030183B">
        <w:rPr>
          <w:sz w:val="18"/>
        </w:rPr>
        <w:t xml:space="preserve"> </w:t>
      </w:r>
      <w:r w:rsidRPr="00A55DB1">
        <w:rPr>
          <w:sz w:val="18"/>
        </w:rPr>
        <w:t>bir</w:t>
      </w:r>
      <w:r w:rsidRPr="00A55DB1" w:rsidR="0030183B">
        <w:rPr>
          <w:sz w:val="18"/>
        </w:rPr>
        <w:t xml:space="preserve"> </w:t>
      </w:r>
      <w:r w:rsidRPr="00A55DB1">
        <w:rPr>
          <w:sz w:val="18"/>
        </w:rPr>
        <w:t>şey</w:t>
      </w:r>
      <w:r w:rsidRPr="00A55DB1" w:rsidR="0030183B">
        <w:rPr>
          <w:sz w:val="18"/>
        </w:rPr>
        <w:t xml:space="preserve"> </w:t>
      </w:r>
      <w:r w:rsidRPr="00A55DB1">
        <w:rPr>
          <w:sz w:val="18"/>
        </w:rPr>
        <w:t>yapmak</w:t>
      </w:r>
      <w:r w:rsidRPr="00A55DB1" w:rsidR="0030183B">
        <w:rPr>
          <w:sz w:val="18"/>
        </w:rPr>
        <w:t xml:space="preserve"> </w:t>
      </w:r>
      <w:r w:rsidRPr="00A55DB1">
        <w:rPr>
          <w:sz w:val="18"/>
        </w:rPr>
        <w:t>istiyor</w:t>
      </w:r>
      <w:r w:rsidRPr="00A55DB1" w:rsidR="0030183B">
        <w:rPr>
          <w:sz w:val="18"/>
        </w:rPr>
        <w:t xml:space="preserve"> </w:t>
      </w:r>
      <w:r w:rsidRPr="00A55DB1">
        <w:rPr>
          <w:sz w:val="18"/>
        </w:rPr>
        <w:t>isek</w:t>
      </w:r>
      <w:r w:rsidRPr="00A55DB1" w:rsidR="0030183B">
        <w:rPr>
          <w:sz w:val="18"/>
        </w:rPr>
        <w:t xml:space="preserve"> </w:t>
      </w:r>
      <w:r w:rsidRPr="00A55DB1">
        <w:rPr>
          <w:sz w:val="18"/>
        </w:rPr>
        <w:t>ölçüp</w:t>
      </w:r>
      <w:r w:rsidRPr="00A55DB1" w:rsidR="0030183B">
        <w:rPr>
          <w:sz w:val="18"/>
        </w:rPr>
        <w:t xml:space="preserve"> </w:t>
      </w:r>
      <w:r w:rsidRPr="00A55DB1">
        <w:rPr>
          <w:sz w:val="18"/>
        </w:rPr>
        <w:t>biçerek,</w:t>
      </w:r>
      <w:r w:rsidRPr="00A55DB1" w:rsidR="0030183B">
        <w:rPr>
          <w:sz w:val="18"/>
        </w:rPr>
        <w:t xml:space="preserve"> </w:t>
      </w:r>
      <w:r w:rsidRPr="00A55DB1">
        <w:rPr>
          <w:sz w:val="18"/>
        </w:rPr>
        <w:t>tartarak,</w:t>
      </w:r>
      <w:r w:rsidRPr="00A55DB1" w:rsidR="0030183B">
        <w:rPr>
          <w:sz w:val="18"/>
        </w:rPr>
        <w:t xml:space="preserve"> </w:t>
      </w:r>
      <w:r w:rsidRPr="00A55DB1">
        <w:rPr>
          <w:sz w:val="18"/>
        </w:rPr>
        <w:t>anlayarak,</w:t>
      </w:r>
      <w:r w:rsidRPr="00A55DB1" w:rsidR="0030183B">
        <w:rPr>
          <w:sz w:val="18"/>
        </w:rPr>
        <w:t xml:space="preserve"> </w:t>
      </w:r>
      <w:r w:rsidRPr="00A55DB1">
        <w:rPr>
          <w:sz w:val="18"/>
        </w:rPr>
        <w:t>hakkaniyetle</w:t>
      </w:r>
      <w:r w:rsidRPr="00A55DB1" w:rsidR="0030183B">
        <w:rPr>
          <w:sz w:val="18"/>
        </w:rPr>
        <w:t xml:space="preserve"> </w:t>
      </w:r>
      <w:r w:rsidRPr="00A55DB1">
        <w:rPr>
          <w:sz w:val="18"/>
        </w:rPr>
        <w:t>ve</w:t>
      </w:r>
      <w:r w:rsidRPr="00A55DB1" w:rsidR="0030183B">
        <w:rPr>
          <w:sz w:val="18"/>
        </w:rPr>
        <w:t xml:space="preserve"> </w:t>
      </w:r>
      <w:r w:rsidRPr="00A55DB1">
        <w:rPr>
          <w:sz w:val="18"/>
        </w:rPr>
        <w:t>içinde</w:t>
      </w:r>
      <w:r w:rsidRPr="00A55DB1" w:rsidR="0030183B">
        <w:rPr>
          <w:sz w:val="18"/>
        </w:rPr>
        <w:t xml:space="preserve"> </w:t>
      </w:r>
      <w:r w:rsidRPr="00A55DB1">
        <w:rPr>
          <w:sz w:val="18"/>
        </w:rPr>
        <w:t>bulunduğumuz</w:t>
      </w:r>
      <w:r w:rsidRPr="00A55DB1" w:rsidR="0030183B">
        <w:rPr>
          <w:sz w:val="18"/>
        </w:rPr>
        <w:t xml:space="preserve"> </w:t>
      </w:r>
      <w:r w:rsidRPr="00A55DB1">
        <w:rPr>
          <w:sz w:val="18"/>
        </w:rPr>
        <w:t>tüm</w:t>
      </w:r>
      <w:r w:rsidRPr="00A55DB1" w:rsidR="0030183B">
        <w:rPr>
          <w:sz w:val="18"/>
        </w:rPr>
        <w:t xml:space="preserve"> </w:t>
      </w:r>
      <w:r w:rsidRPr="00A55DB1">
        <w:rPr>
          <w:sz w:val="18"/>
        </w:rPr>
        <w:t>koşulların</w:t>
      </w:r>
      <w:r w:rsidRPr="00A55DB1" w:rsidR="0030183B">
        <w:rPr>
          <w:sz w:val="18"/>
        </w:rPr>
        <w:t xml:space="preserve"> </w:t>
      </w:r>
      <w:r w:rsidRPr="00A55DB1">
        <w:rPr>
          <w:sz w:val="18"/>
        </w:rPr>
        <w:t>neye</w:t>
      </w:r>
      <w:r w:rsidRPr="00A55DB1" w:rsidR="0030183B">
        <w:rPr>
          <w:sz w:val="18"/>
        </w:rPr>
        <w:t xml:space="preserve"> </w:t>
      </w:r>
      <w:r w:rsidRPr="00A55DB1">
        <w:rPr>
          <w:sz w:val="18"/>
        </w:rPr>
        <w:t>tekabül</w:t>
      </w:r>
      <w:r w:rsidRPr="00A55DB1" w:rsidR="0030183B">
        <w:rPr>
          <w:sz w:val="18"/>
        </w:rPr>
        <w:t xml:space="preserve"> </w:t>
      </w:r>
      <w:r w:rsidRPr="00A55DB1">
        <w:rPr>
          <w:sz w:val="18"/>
        </w:rPr>
        <w:t>ettiğini</w:t>
      </w:r>
      <w:r w:rsidRPr="00A55DB1" w:rsidR="0030183B">
        <w:rPr>
          <w:sz w:val="18"/>
        </w:rPr>
        <w:t xml:space="preserve"> </w:t>
      </w:r>
      <w:r w:rsidRPr="00A55DB1">
        <w:rPr>
          <w:sz w:val="18"/>
        </w:rPr>
        <w:t>anlayarak</w:t>
      </w:r>
      <w:r w:rsidRPr="00A55DB1" w:rsidR="0030183B">
        <w:rPr>
          <w:sz w:val="18"/>
        </w:rPr>
        <w:t xml:space="preserve"> </w:t>
      </w:r>
      <w:r w:rsidRPr="00A55DB1">
        <w:rPr>
          <w:sz w:val="18"/>
        </w:rPr>
        <w:t>yapmak</w:t>
      </w:r>
      <w:r w:rsidRPr="00A55DB1" w:rsidR="0030183B">
        <w:rPr>
          <w:sz w:val="18"/>
        </w:rPr>
        <w:t xml:space="preserve"> </w:t>
      </w:r>
      <w:r w:rsidRPr="00A55DB1">
        <w:rPr>
          <w:sz w:val="18"/>
        </w:rPr>
        <w:t>durumundayız;</w:t>
      </w:r>
      <w:r w:rsidRPr="00A55DB1" w:rsidR="0030183B">
        <w:rPr>
          <w:sz w:val="18"/>
        </w:rPr>
        <w:t xml:space="preserve"> </w:t>
      </w:r>
      <w:r w:rsidRPr="00A55DB1">
        <w:rPr>
          <w:sz w:val="18"/>
        </w:rPr>
        <w:t>öyle</w:t>
      </w:r>
      <w:r w:rsidRPr="00A55DB1" w:rsidR="0030183B">
        <w:rPr>
          <w:sz w:val="18"/>
        </w:rPr>
        <w:t xml:space="preserve"> </w:t>
      </w:r>
      <w:r w:rsidRPr="00A55DB1">
        <w:rPr>
          <w:sz w:val="18"/>
        </w:rPr>
        <w:t>tesadüfen,</w:t>
      </w:r>
      <w:r w:rsidRPr="00A55DB1" w:rsidR="0030183B">
        <w:rPr>
          <w:sz w:val="18"/>
        </w:rPr>
        <w:t xml:space="preserve"> </w:t>
      </w:r>
      <w:r w:rsidRPr="00A55DB1">
        <w:rPr>
          <w:sz w:val="18"/>
        </w:rPr>
        <w:t>öyle</w:t>
      </w:r>
      <w:r w:rsidRPr="00A55DB1" w:rsidR="0030183B">
        <w:rPr>
          <w:sz w:val="18"/>
        </w:rPr>
        <w:t xml:space="preserve"> </w:t>
      </w:r>
      <w:r w:rsidRPr="00A55DB1">
        <w:rPr>
          <w:sz w:val="18"/>
        </w:rPr>
        <w:t>çalakalem,</w:t>
      </w:r>
      <w:r w:rsidRPr="00A55DB1" w:rsidR="0030183B">
        <w:rPr>
          <w:sz w:val="18"/>
        </w:rPr>
        <w:t xml:space="preserve"> </w:t>
      </w:r>
      <w:r w:rsidRPr="00A55DB1">
        <w:rPr>
          <w:sz w:val="18"/>
        </w:rPr>
        <w:t>öyle</w:t>
      </w:r>
      <w:r w:rsidRPr="00A55DB1" w:rsidR="0030183B">
        <w:rPr>
          <w:sz w:val="18"/>
        </w:rPr>
        <w:t xml:space="preserve"> </w:t>
      </w:r>
      <w:r w:rsidRPr="00A55DB1">
        <w:rPr>
          <w:sz w:val="18"/>
        </w:rPr>
        <w:t>“Zaten</w:t>
      </w:r>
      <w:r w:rsidRPr="00A55DB1" w:rsidR="0030183B">
        <w:rPr>
          <w:sz w:val="18"/>
        </w:rPr>
        <w:t xml:space="preserve"> </w:t>
      </w:r>
      <w:r w:rsidRPr="00A55DB1">
        <w:rPr>
          <w:sz w:val="18"/>
        </w:rPr>
        <w:t>YKS</w:t>
      </w:r>
      <w:r w:rsidRPr="00A55DB1" w:rsidR="0030183B">
        <w:rPr>
          <w:sz w:val="18"/>
        </w:rPr>
        <w:t xml:space="preserve"> </w:t>
      </w:r>
      <w:r w:rsidRPr="00A55DB1">
        <w:rPr>
          <w:sz w:val="18"/>
        </w:rPr>
        <w:t>yapacağım</w:t>
      </w:r>
      <w:r w:rsidRPr="00A55DB1" w:rsidR="0030183B">
        <w:rPr>
          <w:sz w:val="18"/>
        </w:rPr>
        <w:t xml:space="preserve"> </w:t>
      </w:r>
      <w:r w:rsidRPr="00A55DB1">
        <w:rPr>
          <w:sz w:val="18"/>
        </w:rPr>
        <w:t>efendim,</w:t>
      </w:r>
      <w:r w:rsidRPr="00A55DB1" w:rsidR="0030183B">
        <w:rPr>
          <w:sz w:val="18"/>
        </w:rPr>
        <w:t xml:space="preserve"> </w:t>
      </w:r>
      <w:r w:rsidRPr="00A55DB1">
        <w:rPr>
          <w:sz w:val="18"/>
        </w:rPr>
        <w:t>bugün</w:t>
      </w:r>
      <w:r w:rsidRPr="00A55DB1" w:rsidR="0030183B">
        <w:rPr>
          <w:sz w:val="18"/>
        </w:rPr>
        <w:t xml:space="preserve"> </w:t>
      </w:r>
      <w:r w:rsidRPr="00A55DB1">
        <w:rPr>
          <w:sz w:val="18"/>
        </w:rPr>
        <w:t>de</w:t>
      </w:r>
      <w:r w:rsidRPr="00A55DB1" w:rsidR="0030183B">
        <w:rPr>
          <w:sz w:val="18"/>
        </w:rPr>
        <w:t xml:space="preserve"> </w:t>
      </w:r>
      <w:r w:rsidRPr="00A55DB1">
        <w:rPr>
          <w:sz w:val="18"/>
        </w:rPr>
        <w:t>yapsam,</w:t>
      </w:r>
      <w:r w:rsidRPr="00A55DB1" w:rsidR="0030183B">
        <w:rPr>
          <w:sz w:val="18"/>
        </w:rPr>
        <w:t xml:space="preserve"> </w:t>
      </w:r>
      <w:r w:rsidRPr="00A55DB1">
        <w:rPr>
          <w:sz w:val="18"/>
        </w:rPr>
        <w:t>yarın</w:t>
      </w:r>
      <w:r w:rsidRPr="00A55DB1" w:rsidR="0030183B">
        <w:rPr>
          <w:sz w:val="18"/>
        </w:rPr>
        <w:t xml:space="preserve"> </w:t>
      </w:r>
      <w:r w:rsidRPr="00A55DB1">
        <w:rPr>
          <w:sz w:val="18"/>
        </w:rPr>
        <w:t>da</w:t>
      </w:r>
      <w:r w:rsidRPr="00A55DB1" w:rsidR="0030183B">
        <w:rPr>
          <w:sz w:val="18"/>
        </w:rPr>
        <w:t xml:space="preserve"> </w:t>
      </w:r>
      <w:r w:rsidRPr="00A55DB1">
        <w:rPr>
          <w:sz w:val="18"/>
        </w:rPr>
        <w:t>yapsam</w:t>
      </w:r>
      <w:r w:rsidRPr="00A55DB1" w:rsidR="0030183B">
        <w:rPr>
          <w:sz w:val="18"/>
        </w:rPr>
        <w:t xml:space="preserve"> </w:t>
      </w:r>
      <w:r w:rsidRPr="00A55DB1">
        <w:rPr>
          <w:sz w:val="18"/>
        </w:rPr>
        <w:t>olur.”</w:t>
      </w:r>
      <w:r w:rsidRPr="00A55DB1" w:rsidR="0030183B">
        <w:rPr>
          <w:sz w:val="18"/>
        </w:rPr>
        <w:t xml:space="preserve"> </w:t>
      </w:r>
      <w:r w:rsidRPr="00A55DB1">
        <w:rPr>
          <w:sz w:val="18"/>
        </w:rPr>
        <w:t>gibi</w:t>
      </w:r>
      <w:r w:rsidRPr="00A55DB1" w:rsidR="0030183B">
        <w:rPr>
          <w:sz w:val="18"/>
        </w:rPr>
        <w:t xml:space="preserve"> </w:t>
      </w:r>
      <w:r w:rsidRPr="00A55DB1">
        <w:rPr>
          <w:sz w:val="18"/>
        </w:rPr>
        <w:t>bir</w:t>
      </w:r>
      <w:r w:rsidRPr="00A55DB1" w:rsidR="0030183B">
        <w:rPr>
          <w:sz w:val="18"/>
        </w:rPr>
        <w:t xml:space="preserve"> </w:t>
      </w:r>
      <w:r w:rsidRPr="00A55DB1">
        <w:rPr>
          <w:sz w:val="18"/>
        </w:rPr>
        <w:t>mantıkla</w:t>
      </w:r>
      <w:r w:rsidRPr="00A55DB1" w:rsidR="0030183B">
        <w:rPr>
          <w:sz w:val="18"/>
        </w:rPr>
        <w:t xml:space="preserve"> </w:t>
      </w:r>
      <w:r w:rsidRPr="00A55DB1">
        <w:rPr>
          <w:sz w:val="18"/>
        </w:rPr>
        <w:t>olmaz.</w:t>
      </w:r>
      <w:r w:rsidRPr="00A55DB1" w:rsidR="0030183B">
        <w:rPr>
          <w:sz w:val="18"/>
        </w:rPr>
        <w:t xml:space="preserve"> </w:t>
      </w:r>
      <w:r w:rsidRPr="00A55DB1">
        <w:rPr>
          <w:sz w:val="18"/>
        </w:rPr>
        <w:t>İnsanların,</w:t>
      </w:r>
      <w:r w:rsidRPr="00A55DB1" w:rsidR="0030183B">
        <w:rPr>
          <w:sz w:val="18"/>
        </w:rPr>
        <w:t xml:space="preserve"> </w:t>
      </w:r>
      <w:r w:rsidRPr="00A55DB1">
        <w:rPr>
          <w:sz w:val="18"/>
        </w:rPr>
        <w:t>ailelerin,</w:t>
      </w:r>
      <w:r w:rsidRPr="00A55DB1" w:rsidR="0030183B">
        <w:rPr>
          <w:sz w:val="18"/>
        </w:rPr>
        <w:t xml:space="preserve"> </w:t>
      </w:r>
      <w:r w:rsidRPr="00A55DB1">
        <w:rPr>
          <w:sz w:val="18"/>
        </w:rPr>
        <w:t>toplumun</w:t>
      </w:r>
      <w:r w:rsidRPr="00A55DB1" w:rsidR="0030183B">
        <w:rPr>
          <w:sz w:val="18"/>
        </w:rPr>
        <w:t xml:space="preserve"> </w:t>
      </w:r>
      <w:r w:rsidRPr="00A55DB1">
        <w:rPr>
          <w:sz w:val="18"/>
        </w:rPr>
        <w:t>ve</w:t>
      </w:r>
      <w:r w:rsidRPr="00A55DB1" w:rsidR="0030183B">
        <w:rPr>
          <w:sz w:val="18"/>
        </w:rPr>
        <w:t xml:space="preserve"> </w:t>
      </w:r>
      <w:r w:rsidRPr="00A55DB1">
        <w:rPr>
          <w:sz w:val="18"/>
        </w:rPr>
        <w:t>buradan</w:t>
      </w:r>
      <w:r w:rsidRPr="00A55DB1" w:rsidR="0030183B">
        <w:rPr>
          <w:sz w:val="18"/>
        </w:rPr>
        <w:t xml:space="preserve"> </w:t>
      </w:r>
      <w:r w:rsidRPr="00A55DB1">
        <w:rPr>
          <w:sz w:val="18"/>
        </w:rPr>
        <w:t>çıkacak</w:t>
      </w:r>
      <w:r w:rsidRPr="00A55DB1" w:rsidR="0030183B">
        <w:rPr>
          <w:sz w:val="18"/>
        </w:rPr>
        <w:t xml:space="preserve"> </w:t>
      </w:r>
      <w:r w:rsidRPr="00A55DB1">
        <w:rPr>
          <w:sz w:val="18"/>
        </w:rPr>
        <w:t>bilim</w:t>
      </w:r>
      <w:r w:rsidRPr="00A55DB1" w:rsidR="0030183B">
        <w:rPr>
          <w:sz w:val="18"/>
        </w:rPr>
        <w:t xml:space="preserve"> </w:t>
      </w:r>
      <w:r w:rsidRPr="00A55DB1">
        <w:rPr>
          <w:sz w:val="18"/>
        </w:rPr>
        <w:t>insanlarının</w:t>
      </w:r>
      <w:r w:rsidRPr="00A55DB1" w:rsidR="0030183B">
        <w:rPr>
          <w:sz w:val="18"/>
        </w:rPr>
        <w:t xml:space="preserve"> </w:t>
      </w:r>
      <w:r w:rsidRPr="00A55DB1">
        <w:rPr>
          <w:sz w:val="18"/>
        </w:rPr>
        <w:t>üreteceği</w:t>
      </w:r>
      <w:r w:rsidRPr="00A55DB1" w:rsidR="0030183B">
        <w:rPr>
          <w:sz w:val="18"/>
        </w:rPr>
        <w:t xml:space="preserve"> </w:t>
      </w:r>
      <w:r w:rsidRPr="00A55DB1">
        <w:rPr>
          <w:sz w:val="18"/>
        </w:rPr>
        <w:t>bir</w:t>
      </w:r>
      <w:r w:rsidRPr="00A55DB1" w:rsidR="0030183B">
        <w:rPr>
          <w:sz w:val="18"/>
        </w:rPr>
        <w:t xml:space="preserve"> </w:t>
      </w:r>
      <w:r w:rsidRPr="00A55DB1">
        <w:rPr>
          <w:sz w:val="18"/>
        </w:rPr>
        <w:t>yaşam</w:t>
      </w:r>
      <w:r w:rsidRPr="00A55DB1" w:rsidR="0030183B">
        <w:rPr>
          <w:sz w:val="18"/>
        </w:rPr>
        <w:t xml:space="preserve"> </w:t>
      </w:r>
      <w:r w:rsidRPr="00A55DB1">
        <w:rPr>
          <w:sz w:val="18"/>
        </w:rPr>
        <w:t>ve</w:t>
      </w:r>
      <w:r w:rsidRPr="00A55DB1" w:rsidR="0030183B">
        <w:rPr>
          <w:sz w:val="18"/>
        </w:rPr>
        <w:t xml:space="preserve"> </w:t>
      </w:r>
      <w:r w:rsidRPr="00A55DB1">
        <w:rPr>
          <w:sz w:val="18"/>
        </w:rPr>
        <w:t>Türkiye’nin</w:t>
      </w:r>
      <w:r w:rsidRPr="00A55DB1" w:rsidR="0030183B">
        <w:rPr>
          <w:sz w:val="18"/>
        </w:rPr>
        <w:t xml:space="preserve"> </w:t>
      </w:r>
      <w:r w:rsidRPr="00A55DB1">
        <w:rPr>
          <w:sz w:val="18"/>
        </w:rPr>
        <w:t>geleceği</w:t>
      </w:r>
      <w:r w:rsidRPr="00A55DB1" w:rsidR="0030183B">
        <w:rPr>
          <w:sz w:val="18"/>
        </w:rPr>
        <w:t xml:space="preserve"> </w:t>
      </w:r>
      <w:r w:rsidRPr="00A55DB1">
        <w:rPr>
          <w:sz w:val="18"/>
        </w:rPr>
        <w:t>söz</w:t>
      </w:r>
      <w:r w:rsidRPr="00A55DB1" w:rsidR="0030183B">
        <w:rPr>
          <w:sz w:val="18"/>
        </w:rPr>
        <w:t xml:space="preserve"> </w:t>
      </w:r>
      <w:r w:rsidRPr="00A55DB1">
        <w:rPr>
          <w:sz w:val="18"/>
        </w:rPr>
        <w:t>konusu.</w:t>
      </w:r>
      <w:r w:rsidRPr="00A55DB1" w:rsidR="0030183B">
        <w:rPr>
          <w:sz w:val="18"/>
        </w:rPr>
        <w:t xml:space="preserve"> </w:t>
      </w:r>
      <w:r w:rsidRPr="00A55DB1">
        <w:rPr>
          <w:sz w:val="18"/>
        </w:rPr>
        <w:t>Bu</w:t>
      </w:r>
      <w:r w:rsidRPr="00A55DB1" w:rsidR="0030183B">
        <w:rPr>
          <w:sz w:val="18"/>
        </w:rPr>
        <w:t xml:space="preserve"> </w:t>
      </w:r>
      <w:r w:rsidRPr="00A55DB1">
        <w:rPr>
          <w:sz w:val="18"/>
        </w:rPr>
        <w:t>geleceği</w:t>
      </w:r>
      <w:r w:rsidRPr="00A55DB1" w:rsidR="0030183B">
        <w:rPr>
          <w:sz w:val="18"/>
        </w:rPr>
        <w:t xml:space="preserve"> </w:t>
      </w:r>
      <w:r w:rsidRPr="00A55DB1">
        <w:rPr>
          <w:sz w:val="18"/>
        </w:rPr>
        <w:t>iyi</w:t>
      </w:r>
      <w:r w:rsidRPr="00A55DB1" w:rsidR="0030183B">
        <w:rPr>
          <w:sz w:val="18"/>
        </w:rPr>
        <w:t xml:space="preserve"> </w:t>
      </w:r>
      <w:r w:rsidRPr="00A55DB1">
        <w:rPr>
          <w:sz w:val="18"/>
        </w:rPr>
        <w:t>ölçüp</w:t>
      </w:r>
      <w:r w:rsidRPr="00A55DB1" w:rsidR="0030183B">
        <w:rPr>
          <w:sz w:val="18"/>
        </w:rPr>
        <w:t xml:space="preserve"> </w:t>
      </w:r>
      <w:r w:rsidRPr="00A55DB1">
        <w:rPr>
          <w:sz w:val="18"/>
        </w:rPr>
        <w:t>biçmek</w:t>
      </w:r>
      <w:r w:rsidRPr="00A55DB1" w:rsidR="0030183B">
        <w:rPr>
          <w:sz w:val="18"/>
        </w:rPr>
        <w:t xml:space="preserve"> </w:t>
      </w:r>
      <w:r w:rsidRPr="00A55DB1">
        <w:rPr>
          <w:sz w:val="18"/>
        </w:rPr>
        <w:t>bakımından</w:t>
      </w:r>
      <w:r w:rsidRPr="00A55DB1" w:rsidR="0030183B">
        <w:rPr>
          <w:sz w:val="18"/>
        </w:rPr>
        <w:t xml:space="preserve"> </w:t>
      </w:r>
      <w:r w:rsidRPr="00A55DB1">
        <w:rPr>
          <w:sz w:val="18"/>
        </w:rPr>
        <w:t>bu</w:t>
      </w:r>
      <w:r w:rsidRPr="00A55DB1" w:rsidR="0030183B">
        <w:rPr>
          <w:sz w:val="18"/>
        </w:rPr>
        <w:t xml:space="preserve"> </w:t>
      </w:r>
      <w:r w:rsidRPr="00A55DB1">
        <w:rPr>
          <w:sz w:val="18"/>
        </w:rPr>
        <w:t>önergenin</w:t>
      </w:r>
      <w:r w:rsidRPr="00A55DB1" w:rsidR="0030183B">
        <w:rPr>
          <w:sz w:val="18"/>
        </w:rPr>
        <w:t xml:space="preserve"> </w:t>
      </w:r>
      <w:r w:rsidRPr="00A55DB1">
        <w:rPr>
          <w:sz w:val="18"/>
        </w:rPr>
        <w:t>gereğinin</w:t>
      </w:r>
      <w:r w:rsidRPr="00A55DB1" w:rsidR="0030183B">
        <w:rPr>
          <w:sz w:val="18"/>
        </w:rPr>
        <w:t xml:space="preserve"> </w:t>
      </w:r>
      <w:r w:rsidRPr="00A55DB1">
        <w:rPr>
          <w:sz w:val="18"/>
        </w:rPr>
        <w:t>yapılması</w:t>
      </w:r>
      <w:r w:rsidRPr="00A55DB1" w:rsidR="0030183B">
        <w:rPr>
          <w:sz w:val="18"/>
        </w:rPr>
        <w:t xml:space="preserve"> </w:t>
      </w:r>
      <w:r w:rsidRPr="00A55DB1">
        <w:rPr>
          <w:sz w:val="18"/>
        </w:rPr>
        <w:t>gerektiği</w:t>
      </w:r>
      <w:r w:rsidRPr="00A55DB1" w:rsidR="0030183B">
        <w:rPr>
          <w:sz w:val="18"/>
        </w:rPr>
        <w:t xml:space="preserve"> </w:t>
      </w:r>
      <w:r w:rsidRPr="00A55DB1">
        <w:rPr>
          <w:sz w:val="18"/>
        </w:rPr>
        <w:t>kanısındayım.</w:t>
      </w:r>
    </w:p>
    <w:p w:rsidRPr="00A55DB1" w:rsidR="000A202A" w:rsidP="00A55DB1" w:rsidRDefault="000A202A">
      <w:pPr>
        <w:pStyle w:val="GENELKURUL"/>
        <w:spacing w:line="240" w:lineRule="auto"/>
        <w:rPr>
          <w:sz w:val="18"/>
        </w:rPr>
      </w:pPr>
      <w:r w:rsidRPr="00A55DB1">
        <w:rPr>
          <w:sz w:val="18"/>
        </w:rPr>
        <w:t>Saygılar</w:t>
      </w:r>
      <w:r w:rsidRPr="00A55DB1" w:rsidR="0030183B">
        <w:rPr>
          <w:sz w:val="18"/>
        </w:rPr>
        <w:t xml:space="preserve"> </w:t>
      </w:r>
      <w:r w:rsidRPr="00A55DB1">
        <w:rPr>
          <w:sz w:val="18"/>
        </w:rPr>
        <w:t>sunuyorum,</w:t>
      </w:r>
      <w:r w:rsidRPr="00A55DB1" w:rsidR="0030183B">
        <w:rPr>
          <w:sz w:val="18"/>
        </w:rPr>
        <w:t xml:space="preserve"> </w:t>
      </w:r>
      <w:r w:rsidRPr="00A55DB1">
        <w:rPr>
          <w:sz w:val="18"/>
        </w:rPr>
        <w:t>teşekkür</w:t>
      </w:r>
      <w:r w:rsidRPr="00A55DB1" w:rsidR="0030183B">
        <w:rPr>
          <w:sz w:val="18"/>
        </w:rPr>
        <w:t xml:space="preserve"> </w:t>
      </w:r>
      <w:r w:rsidRPr="00A55DB1">
        <w:rPr>
          <w:sz w:val="18"/>
        </w:rPr>
        <w:t>ediyorum.</w:t>
      </w:r>
      <w:r w:rsidRPr="00A55DB1" w:rsidR="0030183B">
        <w:rPr>
          <w:sz w:val="18"/>
        </w:rPr>
        <w:t xml:space="preserve"> </w:t>
      </w:r>
      <w:r w:rsidRPr="00A55DB1">
        <w:rPr>
          <w:sz w:val="18"/>
        </w:rPr>
        <w:t>(HDP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Cumhuriyet</w:t>
      </w:r>
      <w:r w:rsidRPr="00A55DB1" w:rsidR="0030183B">
        <w:rPr>
          <w:sz w:val="18"/>
        </w:rPr>
        <w:t xml:space="preserve"> </w:t>
      </w:r>
      <w:r w:rsidRPr="00A55DB1">
        <w:rPr>
          <w:sz w:val="18"/>
        </w:rPr>
        <w:t>Halk</w:t>
      </w:r>
      <w:r w:rsidRPr="00A55DB1" w:rsidR="0030183B">
        <w:rPr>
          <w:sz w:val="18"/>
        </w:rPr>
        <w:t xml:space="preserve"> </w:t>
      </w:r>
      <w:r w:rsidRPr="00A55DB1">
        <w:rPr>
          <w:sz w:val="18"/>
        </w:rPr>
        <w:t>Partisi</w:t>
      </w:r>
      <w:r w:rsidRPr="00A55DB1" w:rsidR="0030183B">
        <w:rPr>
          <w:sz w:val="18"/>
        </w:rPr>
        <w:t xml:space="preserve"> </w:t>
      </w:r>
      <w:r w:rsidRPr="00A55DB1">
        <w:rPr>
          <w:sz w:val="18"/>
        </w:rPr>
        <w:t>Grubu</w:t>
      </w:r>
      <w:r w:rsidRPr="00A55DB1" w:rsidR="0030183B">
        <w:rPr>
          <w:sz w:val="18"/>
        </w:rPr>
        <w:t xml:space="preserve"> </w:t>
      </w:r>
      <w:r w:rsidRPr="00A55DB1">
        <w:rPr>
          <w:sz w:val="18"/>
        </w:rPr>
        <w:t>adına</w:t>
      </w:r>
      <w:r w:rsidRPr="00A55DB1" w:rsidR="0030183B">
        <w:rPr>
          <w:sz w:val="18"/>
        </w:rPr>
        <w:t xml:space="preserve"> </w:t>
      </w:r>
      <w:r w:rsidRPr="00A55DB1">
        <w:rPr>
          <w:sz w:val="18"/>
        </w:rPr>
        <w:t>Sayın</w:t>
      </w:r>
      <w:r w:rsidRPr="00A55DB1" w:rsidR="0030183B">
        <w:rPr>
          <w:sz w:val="18"/>
        </w:rPr>
        <w:t xml:space="preserve"> </w:t>
      </w:r>
      <w:r w:rsidRPr="00A55DB1">
        <w:rPr>
          <w:sz w:val="18"/>
        </w:rPr>
        <w:t>Yıldırım</w:t>
      </w:r>
      <w:r w:rsidRPr="00A55DB1" w:rsidR="0030183B">
        <w:rPr>
          <w:sz w:val="18"/>
        </w:rPr>
        <w:t xml:space="preserve"> </w:t>
      </w:r>
      <w:r w:rsidRPr="00A55DB1">
        <w:rPr>
          <w:sz w:val="18"/>
        </w:rPr>
        <w:t>Kaya.</w:t>
      </w:r>
    </w:p>
    <w:p w:rsidRPr="00A55DB1" w:rsidR="000A202A" w:rsidP="00A55DB1" w:rsidRDefault="000A202A">
      <w:pPr>
        <w:pStyle w:val="GENELKURUL"/>
        <w:spacing w:line="240" w:lineRule="auto"/>
        <w:rPr>
          <w:sz w:val="18"/>
        </w:rPr>
      </w:pPr>
      <w:r w:rsidRPr="00A55DB1">
        <w:rPr>
          <w:sz w:val="18"/>
        </w:rPr>
        <w:t>Buyursunlar</w:t>
      </w:r>
      <w:r w:rsidRPr="00A55DB1" w:rsidR="0030183B">
        <w:rPr>
          <w:sz w:val="18"/>
        </w:rPr>
        <w:t xml:space="preserve"> </w:t>
      </w:r>
      <w:r w:rsidRPr="00A55DB1">
        <w:rPr>
          <w:sz w:val="18"/>
        </w:rPr>
        <w:t>Sayın</w:t>
      </w:r>
      <w:r w:rsidRPr="00A55DB1" w:rsidR="0030183B">
        <w:rPr>
          <w:sz w:val="18"/>
        </w:rPr>
        <w:t xml:space="preserve"> </w:t>
      </w:r>
      <w:r w:rsidRPr="00A55DB1">
        <w:rPr>
          <w:sz w:val="18"/>
        </w:rPr>
        <w:t>Kaya.</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085A85" w:rsidP="00A55DB1" w:rsidRDefault="000A202A">
      <w:pPr>
        <w:pStyle w:val="GENELKURUL"/>
        <w:spacing w:line="240" w:lineRule="auto"/>
        <w:rPr>
          <w:sz w:val="18"/>
        </w:rPr>
      </w:pPr>
      <w:r w:rsidRPr="00A55DB1">
        <w:rPr>
          <w:sz w:val="18"/>
        </w:rPr>
        <w:t>CHP</w:t>
      </w:r>
      <w:r w:rsidRPr="00A55DB1" w:rsidR="0030183B">
        <w:rPr>
          <w:sz w:val="18"/>
        </w:rPr>
        <w:t xml:space="preserve"> </w:t>
      </w:r>
      <w:r w:rsidRPr="00A55DB1">
        <w:rPr>
          <w:sz w:val="18"/>
        </w:rPr>
        <w:t>GRUBU</w:t>
      </w:r>
      <w:r w:rsidRPr="00A55DB1" w:rsidR="0030183B">
        <w:rPr>
          <w:sz w:val="18"/>
        </w:rPr>
        <w:t xml:space="preserve"> </w:t>
      </w:r>
      <w:r w:rsidRPr="00A55DB1">
        <w:rPr>
          <w:sz w:val="18"/>
        </w:rPr>
        <w:t>ADINA</w:t>
      </w:r>
      <w:r w:rsidRPr="00A55DB1" w:rsidR="0030183B">
        <w:rPr>
          <w:sz w:val="18"/>
        </w:rPr>
        <w:t xml:space="preserve"> </w:t>
      </w:r>
      <w:r w:rsidRPr="00A55DB1">
        <w:rPr>
          <w:sz w:val="18"/>
        </w:rPr>
        <w:t>YILDIRIM</w:t>
      </w:r>
      <w:r w:rsidRPr="00A55DB1" w:rsidR="0030183B">
        <w:rPr>
          <w:sz w:val="18"/>
        </w:rPr>
        <w:t xml:space="preserve"> </w:t>
      </w:r>
      <w:r w:rsidRPr="00A55DB1">
        <w:rPr>
          <w:sz w:val="18"/>
        </w:rPr>
        <w:t>KAYA</w:t>
      </w:r>
      <w:r w:rsidRPr="00A55DB1" w:rsidR="0030183B">
        <w:rPr>
          <w:sz w:val="18"/>
        </w:rPr>
        <w:t xml:space="preserve"> </w:t>
      </w:r>
      <w:r w:rsidRPr="00A55DB1">
        <w:rPr>
          <w:sz w:val="18"/>
        </w:rPr>
        <w:t>(Ankara)</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ekranları</w:t>
      </w:r>
      <w:r w:rsidRPr="00A55DB1" w:rsidR="0030183B">
        <w:rPr>
          <w:sz w:val="18"/>
        </w:rPr>
        <w:t xml:space="preserve"> </w:t>
      </w:r>
      <w:r w:rsidRPr="00A55DB1">
        <w:rPr>
          <w:sz w:val="18"/>
        </w:rPr>
        <w:t>başında</w:t>
      </w:r>
      <w:r w:rsidRPr="00A55DB1" w:rsidR="0030183B">
        <w:rPr>
          <w:sz w:val="18"/>
        </w:rPr>
        <w:t xml:space="preserve"> </w:t>
      </w:r>
      <w:r w:rsidRPr="00A55DB1">
        <w:rPr>
          <w:sz w:val="18"/>
        </w:rPr>
        <w:t>heyecanla</w:t>
      </w:r>
      <w:r w:rsidRPr="00A55DB1" w:rsidR="0030183B">
        <w:rPr>
          <w:sz w:val="18"/>
        </w:rPr>
        <w:t xml:space="preserve"> </w:t>
      </w:r>
      <w:r w:rsidRPr="00A55DB1">
        <w:rPr>
          <w:sz w:val="18"/>
        </w:rPr>
        <w:t>bizi</w:t>
      </w:r>
      <w:r w:rsidRPr="00A55DB1" w:rsidR="0030183B">
        <w:rPr>
          <w:sz w:val="18"/>
        </w:rPr>
        <w:t xml:space="preserve"> </w:t>
      </w:r>
      <w:r w:rsidRPr="00A55DB1">
        <w:rPr>
          <w:sz w:val="18"/>
        </w:rPr>
        <w:t>bekleyen</w:t>
      </w:r>
      <w:r w:rsidRPr="00A55DB1" w:rsidR="0030183B">
        <w:rPr>
          <w:sz w:val="18"/>
        </w:rPr>
        <w:t xml:space="preserve"> </w:t>
      </w:r>
      <w:r w:rsidRPr="00A55DB1">
        <w:rPr>
          <w:sz w:val="18"/>
        </w:rPr>
        <w:t>sevgili</w:t>
      </w:r>
      <w:r w:rsidRPr="00A55DB1" w:rsidR="0030183B">
        <w:rPr>
          <w:sz w:val="18"/>
        </w:rPr>
        <w:t xml:space="preserve"> </w:t>
      </w:r>
      <w:r w:rsidRPr="00A55DB1">
        <w:rPr>
          <w:sz w:val="18"/>
        </w:rPr>
        <w:t>öğrenciler;</w:t>
      </w:r>
      <w:r w:rsidRPr="00A55DB1" w:rsidR="0030183B">
        <w:rPr>
          <w:sz w:val="18"/>
        </w:rPr>
        <w:t xml:space="preserve"> </w:t>
      </w:r>
      <w:r w:rsidRPr="00A55DB1">
        <w:rPr>
          <w:sz w:val="18"/>
        </w:rPr>
        <w:t>biraz</w:t>
      </w:r>
      <w:r w:rsidRPr="00A55DB1" w:rsidR="0030183B">
        <w:rPr>
          <w:sz w:val="18"/>
        </w:rPr>
        <w:t xml:space="preserve"> </w:t>
      </w:r>
      <w:r w:rsidRPr="00A55DB1">
        <w:rPr>
          <w:sz w:val="18"/>
        </w:rPr>
        <w:t>önce,</w:t>
      </w:r>
      <w:r w:rsidRPr="00A55DB1" w:rsidR="0030183B">
        <w:rPr>
          <w:sz w:val="18"/>
        </w:rPr>
        <w:t xml:space="preserve"> </w:t>
      </w:r>
      <w:r w:rsidRPr="00A55DB1">
        <w:rPr>
          <w:sz w:val="18"/>
        </w:rPr>
        <w:t>İYİ</w:t>
      </w:r>
      <w:r w:rsidRPr="00A55DB1" w:rsidR="0030183B">
        <w:rPr>
          <w:sz w:val="18"/>
        </w:rPr>
        <w:t xml:space="preserve"> </w:t>
      </w:r>
      <w:r w:rsidRPr="00A55DB1">
        <w:rPr>
          <w:sz w:val="18"/>
        </w:rPr>
        <w:t>PARTİ’nin</w:t>
      </w:r>
      <w:r w:rsidRPr="00A55DB1" w:rsidR="0030183B">
        <w:rPr>
          <w:sz w:val="18"/>
        </w:rPr>
        <w:t xml:space="preserve"> </w:t>
      </w:r>
      <w:r w:rsidRPr="00A55DB1">
        <w:rPr>
          <w:sz w:val="18"/>
        </w:rPr>
        <w:t>araştırma</w:t>
      </w:r>
      <w:r w:rsidRPr="00A55DB1" w:rsidR="0030183B">
        <w:rPr>
          <w:sz w:val="18"/>
        </w:rPr>
        <w:t xml:space="preserve"> </w:t>
      </w:r>
      <w:r w:rsidRPr="00A55DB1">
        <w:rPr>
          <w:sz w:val="18"/>
        </w:rPr>
        <w:t>önergesi</w:t>
      </w:r>
      <w:r w:rsidRPr="00A55DB1" w:rsidR="0030183B">
        <w:rPr>
          <w:sz w:val="18"/>
        </w:rPr>
        <w:t xml:space="preserve"> </w:t>
      </w:r>
      <w:r w:rsidRPr="00A55DB1">
        <w:rPr>
          <w:sz w:val="18"/>
        </w:rPr>
        <w:t>duyulduğunda</w:t>
      </w:r>
      <w:r w:rsidRPr="00A55DB1" w:rsidR="0030183B">
        <w:rPr>
          <w:sz w:val="18"/>
        </w:rPr>
        <w:t xml:space="preserve"> </w:t>
      </w:r>
      <w:r w:rsidRPr="00A55DB1">
        <w:rPr>
          <w:sz w:val="18"/>
        </w:rPr>
        <w:t>gençlerden</w:t>
      </w:r>
      <w:r w:rsidRPr="00A55DB1" w:rsidR="0030183B">
        <w:rPr>
          <w:sz w:val="18"/>
        </w:rPr>
        <w:t xml:space="preserve"> </w:t>
      </w:r>
      <w:r w:rsidRPr="00A55DB1">
        <w:rPr>
          <w:sz w:val="18"/>
        </w:rPr>
        <w:t>mesaj</w:t>
      </w:r>
      <w:r w:rsidRPr="00A55DB1" w:rsidR="0030183B">
        <w:rPr>
          <w:sz w:val="18"/>
        </w:rPr>
        <w:t xml:space="preserve"> </w:t>
      </w:r>
      <w:r w:rsidRPr="00A55DB1">
        <w:rPr>
          <w:sz w:val="18"/>
        </w:rPr>
        <w:t>aldım,</w:t>
      </w:r>
      <w:r w:rsidRPr="00A55DB1" w:rsidR="0030183B">
        <w:rPr>
          <w:sz w:val="18"/>
        </w:rPr>
        <w:t xml:space="preserve"> </w:t>
      </w:r>
      <w:r w:rsidRPr="00A55DB1">
        <w:rPr>
          <w:sz w:val="18"/>
        </w:rPr>
        <w:t>umarım</w:t>
      </w:r>
      <w:r w:rsidRPr="00A55DB1" w:rsidR="0030183B">
        <w:rPr>
          <w:sz w:val="18"/>
        </w:rPr>
        <w:t xml:space="preserve"> </w:t>
      </w:r>
      <w:r w:rsidRPr="00A55DB1">
        <w:rPr>
          <w:sz w:val="18"/>
        </w:rPr>
        <w:t>sizler</w:t>
      </w:r>
      <w:r w:rsidRPr="00A55DB1" w:rsidR="0030183B">
        <w:rPr>
          <w:sz w:val="18"/>
        </w:rPr>
        <w:t xml:space="preserve"> </w:t>
      </w:r>
      <w:r w:rsidRPr="00A55DB1">
        <w:rPr>
          <w:sz w:val="18"/>
        </w:rPr>
        <w:t>de</w:t>
      </w:r>
      <w:r w:rsidRPr="00A55DB1" w:rsidR="0030183B">
        <w:rPr>
          <w:sz w:val="18"/>
        </w:rPr>
        <w:t xml:space="preserve"> </w:t>
      </w:r>
      <w:r w:rsidRPr="00A55DB1">
        <w:rPr>
          <w:sz w:val="18"/>
        </w:rPr>
        <w:t>almışsınızdır.</w:t>
      </w:r>
      <w:r w:rsidRPr="00A55DB1" w:rsidR="0030183B">
        <w:rPr>
          <w:sz w:val="18"/>
        </w:rPr>
        <w:t xml:space="preserve"> </w:t>
      </w:r>
      <w:r w:rsidRPr="00A55DB1">
        <w:rPr>
          <w:sz w:val="18"/>
        </w:rPr>
        <w:t>Diyorlar</w:t>
      </w:r>
      <w:r w:rsidRPr="00A55DB1" w:rsidR="0030183B">
        <w:rPr>
          <w:sz w:val="18"/>
        </w:rPr>
        <w:t xml:space="preserve"> </w:t>
      </w:r>
      <w:r w:rsidRPr="00A55DB1">
        <w:rPr>
          <w:sz w:val="18"/>
        </w:rPr>
        <w:t>ki:</w:t>
      </w:r>
      <w:r w:rsidRPr="00A55DB1" w:rsidR="0030183B">
        <w:rPr>
          <w:sz w:val="18"/>
        </w:rPr>
        <w:t xml:space="preserve"> </w:t>
      </w:r>
      <w:r w:rsidRPr="00A55DB1">
        <w:rPr>
          <w:sz w:val="18"/>
        </w:rPr>
        <w:t>“Yıldırım</w:t>
      </w:r>
      <w:r w:rsidRPr="00A55DB1" w:rsidR="0030183B">
        <w:rPr>
          <w:sz w:val="18"/>
        </w:rPr>
        <w:t xml:space="preserve"> </w:t>
      </w:r>
      <w:r w:rsidRPr="00A55DB1">
        <w:rPr>
          <w:sz w:val="18"/>
        </w:rPr>
        <w:t>amca,</w:t>
      </w:r>
      <w:r w:rsidRPr="00A55DB1" w:rsidR="0030183B">
        <w:rPr>
          <w:sz w:val="18"/>
        </w:rPr>
        <w:t xml:space="preserve"> </w:t>
      </w:r>
      <w:r w:rsidRPr="00A55DB1">
        <w:rPr>
          <w:sz w:val="18"/>
        </w:rPr>
        <w:t>Yıldırım</w:t>
      </w:r>
      <w:r w:rsidRPr="00A55DB1" w:rsidR="0030183B">
        <w:rPr>
          <w:sz w:val="18"/>
        </w:rPr>
        <w:t xml:space="preserve"> </w:t>
      </w:r>
      <w:r w:rsidRPr="00A55DB1">
        <w:rPr>
          <w:sz w:val="18"/>
        </w:rPr>
        <w:t>ağabey,</w:t>
      </w:r>
      <w:r w:rsidRPr="00A55DB1" w:rsidR="0030183B">
        <w:rPr>
          <w:sz w:val="18"/>
        </w:rPr>
        <w:t xml:space="preserve"> </w:t>
      </w:r>
      <w:r w:rsidRPr="00A55DB1">
        <w:rPr>
          <w:sz w:val="18"/>
        </w:rPr>
        <w:t>Yıldırım</w:t>
      </w:r>
      <w:r w:rsidRPr="00A55DB1" w:rsidR="0030183B">
        <w:rPr>
          <w:sz w:val="18"/>
        </w:rPr>
        <w:t xml:space="preserve"> </w:t>
      </w:r>
      <w:r w:rsidRPr="00A55DB1">
        <w:rPr>
          <w:sz w:val="18"/>
        </w:rPr>
        <w:t>Öğretmenim,</w:t>
      </w:r>
      <w:r w:rsidRPr="00A55DB1" w:rsidR="0030183B">
        <w:rPr>
          <w:sz w:val="18"/>
        </w:rPr>
        <w:t xml:space="preserve"> </w:t>
      </w:r>
      <w:r w:rsidRPr="00A55DB1">
        <w:rPr>
          <w:sz w:val="18"/>
        </w:rPr>
        <w:t>bırakın</w:t>
      </w:r>
      <w:r w:rsidRPr="00A55DB1" w:rsidR="0030183B">
        <w:rPr>
          <w:sz w:val="18"/>
        </w:rPr>
        <w:t xml:space="preserve"> </w:t>
      </w:r>
      <w:r w:rsidRPr="00A55DB1">
        <w:rPr>
          <w:sz w:val="18"/>
        </w:rPr>
        <w:t>sınavın</w:t>
      </w:r>
      <w:r w:rsidRPr="00A55DB1" w:rsidR="0030183B">
        <w:rPr>
          <w:sz w:val="18"/>
        </w:rPr>
        <w:t xml:space="preserve"> </w:t>
      </w:r>
      <w:r w:rsidRPr="00A55DB1">
        <w:rPr>
          <w:sz w:val="18"/>
        </w:rPr>
        <w:t>ertelenip</w:t>
      </w:r>
      <w:r w:rsidRPr="00A55DB1" w:rsidR="0030183B">
        <w:rPr>
          <w:sz w:val="18"/>
        </w:rPr>
        <w:t xml:space="preserve"> </w:t>
      </w:r>
      <w:r w:rsidRPr="00A55DB1">
        <w:rPr>
          <w:sz w:val="18"/>
        </w:rPr>
        <w:t>ertelenmemesini,</w:t>
      </w:r>
      <w:r w:rsidRPr="00A55DB1" w:rsidR="0030183B">
        <w:rPr>
          <w:sz w:val="18"/>
        </w:rPr>
        <w:t xml:space="preserve"> </w:t>
      </w:r>
      <w:r w:rsidRPr="00A55DB1">
        <w:rPr>
          <w:sz w:val="18"/>
        </w:rPr>
        <w:t>Meclis</w:t>
      </w:r>
      <w:r w:rsidRPr="00A55DB1" w:rsidR="0030183B">
        <w:rPr>
          <w:sz w:val="18"/>
        </w:rPr>
        <w:t xml:space="preserve"> </w:t>
      </w:r>
      <w:r w:rsidRPr="00A55DB1">
        <w:rPr>
          <w:sz w:val="18"/>
        </w:rPr>
        <w:t>Genel</w:t>
      </w:r>
      <w:r w:rsidRPr="00A55DB1" w:rsidR="0030183B">
        <w:rPr>
          <w:sz w:val="18"/>
        </w:rPr>
        <w:t xml:space="preserve"> </w:t>
      </w:r>
      <w:r w:rsidRPr="00A55DB1">
        <w:rPr>
          <w:sz w:val="18"/>
        </w:rPr>
        <w:t>Sekreterliğinde</w:t>
      </w:r>
      <w:r w:rsidRPr="00A55DB1" w:rsidR="0030183B">
        <w:rPr>
          <w:sz w:val="18"/>
        </w:rPr>
        <w:t xml:space="preserve"> </w:t>
      </w:r>
      <w:r w:rsidRPr="00A55DB1">
        <w:rPr>
          <w:sz w:val="18"/>
        </w:rPr>
        <w:t>bir</w:t>
      </w:r>
      <w:r w:rsidRPr="00A55DB1" w:rsidR="0030183B">
        <w:rPr>
          <w:sz w:val="18"/>
        </w:rPr>
        <w:t xml:space="preserve"> </w:t>
      </w:r>
      <w:r w:rsidRPr="00A55DB1">
        <w:rPr>
          <w:sz w:val="18"/>
        </w:rPr>
        <w:t>çalışanda</w:t>
      </w:r>
      <w:r w:rsidRPr="00A55DB1" w:rsidR="0030183B">
        <w:rPr>
          <w:sz w:val="18"/>
        </w:rPr>
        <w:t xml:space="preserve"> </w:t>
      </w:r>
      <w:r w:rsidRPr="00A55DB1">
        <w:rPr>
          <w:sz w:val="18"/>
        </w:rPr>
        <w:t>corona</w:t>
      </w:r>
      <w:r w:rsidRPr="00A55DB1" w:rsidR="0030183B">
        <w:rPr>
          <w:sz w:val="18"/>
        </w:rPr>
        <w:t xml:space="preserve"> </w:t>
      </w:r>
      <w:r w:rsidRPr="00A55DB1">
        <w:rPr>
          <w:sz w:val="18"/>
        </w:rPr>
        <w:t>testi</w:t>
      </w:r>
      <w:r w:rsidRPr="00A55DB1" w:rsidR="0030183B">
        <w:rPr>
          <w:sz w:val="18"/>
        </w:rPr>
        <w:t xml:space="preserve"> </w:t>
      </w:r>
      <w:r w:rsidRPr="00A55DB1">
        <w:rPr>
          <w:sz w:val="18"/>
        </w:rPr>
        <w:t>pozitif</w:t>
      </w:r>
      <w:r w:rsidRPr="00A55DB1" w:rsidR="0030183B">
        <w:rPr>
          <w:sz w:val="18"/>
        </w:rPr>
        <w:t xml:space="preserve"> </w:t>
      </w:r>
      <w:r w:rsidRPr="00A55DB1">
        <w:rPr>
          <w:sz w:val="18"/>
        </w:rPr>
        <w:t>çıkmış;</w:t>
      </w:r>
      <w:r w:rsidRPr="00A55DB1" w:rsidR="0030183B">
        <w:rPr>
          <w:sz w:val="18"/>
        </w:rPr>
        <w:t xml:space="preserve"> </w:t>
      </w:r>
      <w:r w:rsidRPr="00A55DB1">
        <w:rPr>
          <w:sz w:val="18"/>
        </w:rPr>
        <w:t>sağlığınıza</w:t>
      </w:r>
      <w:r w:rsidRPr="00A55DB1" w:rsidR="0030183B">
        <w:rPr>
          <w:sz w:val="18"/>
        </w:rPr>
        <w:t xml:space="preserve"> </w:t>
      </w:r>
      <w:r w:rsidRPr="00A55DB1">
        <w:rPr>
          <w:sz w:val="18"/>
        </w:rPr>
        <w:t>dikkat</w:t>
      </w:r>
      <w:r w:rsidRPr="00A55DB1" w:rsidR="0030183B">
        <w:rPr>
          <w:sz w:val="18"/>
        </w:rPr>
        <w:t xml:space="preserve"> </w:t>
      </w:r>
      <w:r w:rsidRPr="00A55DB1">
        <w:rPr>
          <w:sz w:val="18"/>
        </w:rPr>
        <w:t>edin,</w:t>
      </w:r>
      <w:r w:rsidRPr="00A55DB1" w:rsidR="0030183B">
        <w:rPr>
          <w:sz w:val="18"/>
        </w:rPr>
        <w:t xml:space="preserve"> </w:t>
      </w:r>
      <w:r w:rsidRPr="00A55DB1">
        <w:rPr>
          <w:sz w:val="18"/>
        </w:rPr>
        <w:t>siz</w:t>
      </w:r>
      <w:r w:rsidRPr="00A55DB1" w:rsidR="0030183B">
        <w:rPr>
          <w:sz w:val="18"/>
        </w:rPr>
        <w:t xml:space="preserve"> </w:t>
      </w:r>
      <w:r w:rsidRPr="00A55DB1">
        <w:rPr>
          <w:sz w:val="18"/>
        </w:rPr>
        <w:t>bizim</w:t>
      </w:r>
      <w:r w:rsidRPr="00A55DB1" w:rsidR="0030183B">
        <w:rPr>
          <w:sz w:val="18"/>
        </w:rPr>
        <w:t xml:space="preserve"> </w:t>
      </w:r>
      <w:r w:rsidRPr="00A55DB1">
        <w:rPr>
          <w:sz w:val="18"/>
        </w:rPr>
        <w:t>için</w:t>
      </w:r>
      <w:r w:rsidRPr="00A55DB1" w:rsidR="0030183B">
        <w:rPr>
          <w:sz w:val="18"/>
        </w:rPr>
        <w:t xml:space="preserve"> </w:t>
      </w:r>
      <w:r w:rsidRPr="00A55DB1">
        <w:rPr>
          <w:sz w:val="18"/>
        </w:rPr>
        <w:t>önemlisiniz.”</w:t>
      </w:r>
    </w:p>
    <w:p w:rsidRPr="00A55DB1" w:rsidR="000A202A" w:rsidP="00A55DB1" w:rsidRDefault="000A202A">
      <w:pPr>
        <w:pStyle w:val="GENELKURUL"/>
        <w:spacing w:line="240" w:lineRule="auto"/>
        <w:rPr>
          <w:sz w:val="18"/>
        </w:rPr>
      </w:pPr>
      <w:r w:rsidRPr="00A55DB1">
        <w:rPr>
          <w:sz w:val="18"/>
        </w:rPr>
        <w:t>Çocuklar,</w:t>
      </w:r>
      <w:r w:rsidRPr="00A55DB1" w:rsidR="0030183B">
        <w:rPr>
          <w:sz w:val="18"/>
        </w:rPr>
        <w:t xml:space="preserve"> </w:t>
      </w:r>
      <w:r w:rsidRPr="00A55DB1">
        <w:rPr>
          <w:sz w:val="18"/>
        </w:rPr>
        <w:t>sevgili</w:t>
      </w:r>
      <w:r w:rsidRPr="00A55DB1" w:rsidR="0030183B">
        <w:rPr>
          <w:sz w:val="18"/>
        </w:rPr>
        <w:t xml:space="preserve"> </w:t>
      </w:r>
      <w:r w:rsidRPr="00A55DB1">
        <w:rPr>
          <w:sz w:val="18"/>
        </w:rPr>
        <w:t>öğrenciler,</w:t>
      </w:r>
      <w:r w:rsidRPr="00A55DB1" w:rsidR="0030183B">
        <w:rPr>
          <w:sz w:val="18"/>
        </w:rPr>
        <w:t xml:space="preserve"> </w:t>
      </w:r>
      <w:r w:rsidRPr="00A55DB1">
        <w:rPr>
          <w:sz w:val="18"/>
        </w:rPr>
        <w:t>siz</w:t>
      </w:r>
      <w:r w:rsidRPr="00A55DB1" w:rsidR="0030183B">
        <w:rPr>
          <w:sz w:val="18"/>
        </w:rPr>
        <w:t xml:space="preserve"> </w:t>
      </w:r>
      <w:r w:rsidRPr="00A55DB1">
        <w:rPr>
          <w:sz w:val="18"/>
        </w:rPr>
        <w:t>bizim</w:t>
      </w:r>
      <w:r w:rsidRPr="00A55DB1" w:rsidR="0030183B">
        <w:rPr>
          <w:sz w:val="18"/>
        </w:rPr>
        <w:t xml:space="preserve"> </w:t>
      </w:r>
      <w:r w:rsidRPr="00A55DB1">
        <w:rPr>
          <w:sz w:val="18"/>
        </w:rPr>
        <w:t>her</w:t>
      </w:r>
      <w:r w:rsidRPr="00A55DB1" w:rsidR="0030183B">
        <w:rPr>
          <w:sz w:val="18"/>
        </w:rPr>
        <w:t xml:space="preserve"> </w:t>
      </w:r>
      <w:r w:rsidRPr="00A55DB1">
        <w:rPr>
          <w:sz w:val="18"/>
        </w:rPr>
        <w:t>şeyimizsiniz,</w:t>
      </w:r>
      <w:r w:rsidRPr="00A55DB1" w:rsidR="0030183B">
        <w:rPr>
          <w:sz w:val="18"/>
        </w:rPr>
        <w:t xml:space="preserve"> </w:t>
      </w:r>
      <w:r w:rsidRPr="00A55DB1">
        <w:rPr>
          <w:sz w:val="18"/>
        </w:rPr>
        <w:t>siz</w:t>
      </w:r>
      <w:r w:rsidRPr="00A55DB1" w:rsidR="0030183B">
        <w:rPr>
          <w:sz w:val="18"/>
        </w:rPr>
        <w:t xml:space="preserve"> </w:t>
      </w:r>
      <w:r w:rsidRPr="00A55DB1">
        <w:rPr>
          <w:sz w:val="18"/>
        </w:rPr>
        <w:t>bu</w:t>
      </w:r>
      <w:r w:rsidRPr="00A55DB1" w:rsidR="0030183B">
        <w:rPr>
          <w:sz w:val="18"/>
        </w:rPr>
        <w:t xml:space="preserve"> </w:t>
      </w:r>
      <w:r w:rsidRPr="00A55DB1">
        <w:rPr>
          <w:sz w:val="18"/>
        </w:rPr>
        <w:t>ülkenin</w:t>
      </w:r>
      <w:r w:rsidRPr="00A55DB1" w:rsidR="0030183B">
        <w:rPr>
          <w:sz w:val="18"/>
        </w:rPr>
        <w:t xml:space="preserve"> </w:t>
      </w:r>
      <w:r w:rsidRPr="00A55DB1">
        <w:rPr>
          <w:sz w:val="18"/>
        </w:rPr>
        <w:t>geleceğisiniz;</w:t>
      </w:r>
      <w:r w:rsidRPr="00A55DB1" w:rsidR="0030183B">
        <w:rPr>
          <w:sz w:val="18"/>
        </w:rPr>
        <w:t xml:space="preserve"> </w:t>
      </w:r>
      <w:r w:rsidRPr="00A55DB1">
        <w:rPr>
          <w:sz w:val="18"/>
        </w:rPr>
        <w:t>bizim</w:t>
      </w:r>
      <w:r w:rsidRPr="00A55DB1" w:rsidR="0030183B">
        <w:rPr>
          <w:sz w:val="18"/>
        </w:rPr>
        <w:t xml:space="preserve"> </w:t>
      </w:r>
      <w:r w:rsidRPr="00A55DB1">
        <w:rPr>
          <w:sz w:val="18"/>
        </w:rPr>
        <w:t>bir</w:t>
      </w:r>
      <w:r w:rsidRPr="00A55DB1" w:rsidR="0030183B">
        <w:rPr>
          <w:sz w:val="18"/>
        </w:rPr>
        <w:t xml:space="preserve"> </w:t>
      </w:r>
      <w:r w:rsidRPr="00A55DB1">
        <w:rPr>
          <w:sz w:val="18"/>
        </w:rPr>
        <w:t>önemimiz</w:t>
      </w:r>
      <w:r w:rsidRPr="00A55DB1" w:rsidR="0030183B">
        <w:rPr>
          <w:sz w:val="18"/>
        </w:rPr>
        <w:t xml:space="preserve"> </w:t>
      </w:r>
      <w:r w:rsidRPr="00A55DB1">
        <w:rPr>
          <w:sz w:val="18"/>
        </w:rPr>
        <w:t>yok,</w:t>
      </w:r>
      <w:r w:rsidRPr="00A55DB1" w:rsidR="0030183B">
        <w:rPr>
          <w:sz w:val="18"/>
        </w:rPr>
        <w:t xml:space="preserve"> </w:t>
      </w:r>
      <w:r w:rsidRPr="00A55DB1">
        <w:rPr>
          <w:sz w:val="18"/>
        </w:rPr>
        <w:t>önemli</w:t>
      </w:r>
      <w:r w:rsidRPr="00A55DB1" w:rsidR="0030183B">
        <w:rPr>
          <w:sz w:val="18"/>
        </w:rPr>
        <w:t xml:space="preserve"> </w:t>
      </w:r>
      <w:r w:rsidRPr="00A55DB1">
        <w:rPr>
          <w:sz w:val="18"/>
        </w:rPr>
        <w:t>olan</w:t>
      </w:r>
      <w:r w:rsidRPr="00A55DB1" w:rsidR="0030183B">
        <w:rPr>
          <w:sz w:val="18"/>
        </w:rPr>
        <w:t xml:space="preserve"> </w:t>
      </w:r>
      <w:r w:rsidRPr="00A55DB1">
        <w:rPr>
          <w:sz w:val="18"/>
        </w:rPr>
        <w:t>sizsiniz</w:t>
      </w:r>
      <w:r w:rsidRPr="00A55DB1" w:rsidR="0030183B">
        <w:rPr>
          <w:sz w:val="18"/>
        </w:rPr>
        <w:t xml:space="preserve"> </w:t>
      </w:r>
      <w:r w:rsidRPr="00A55DB1">
        <w:rPr>
          <w:sz w:val="18"/>
        </w:rPr>
        <w:t>ama</w:t>
      </w:r>
      <w:r w:rsidRPr="00A55DB1" w:rsidR="0030183B">
        <w:rPr>
          <w:sz w:val="18"/>
        </w:rPr>
        <w:t xml:space="preserve"> </w:t>
      </w:r>
      <w:r w:rsidRPr="00A55DB1">
        <w:rPr>
          <w:sz w:val="18"/>
        </w:rPr>
        <w:t>ne</w:t>
      </w:r>
      <w:r w:rsidRPr="00A55DB1" w:rsidR="0030183B">
        <w:rPr>
          <w:sz w:val="18"/>
        </w:rPr>
        <w:t xml:space="preserve"> </w:t>
      </w:r>
      <w:r w:rsidRPr="00A55DB1">
        <w:rPr>
          <w:sz w:val="18"/>
        </w:rPr>
        <w:t>yazık</w:t>
      </w:r>
      <w:r w:rsidRPr="00A55DB1" w:rsidR="0030183B">
        <w:rPr>
          <w:sz w:val="18"/>
        </w:rPr>
        <w:t xml:space="preserve"> </w:t>
      </w:r>
      <w:r w:rsidRPr="00A55DB1">
        <w:rPr>
          <w:sz w:val="18"/>
        </w:rPr>
        <w:t>ki</w:t>
      </w:r>
      <w:r w:rsidRPr="00A55DB1" w:rsidR="0030183B">
        <w:rPr>
          <w:sz w:val="18"/>
        </w:rPr>
        <w:t xml:space="preserve"> </w:t>
      </w:r>
      <w:r w:rsidRPr="00A55DB1">
        <w:rPr>
          <w:sz w:val="18"/>
        </w:rPr>
        <w:t>sizin</w:t>
      </w:r>
      <w:r w:rsidRPr="00A55DB1" w:rsidR="0030183B">
        <w:rPr>
          <w:sz w:val="18"/>
        </w:rPr>
        <w:t xml:space="preserve"> </w:t>
      </w:r>
      <w:r w:rsidRPr="00A55DB1">
        <w:rPr>
          <w:sz w:val="18"/>
        </w:rPr>
        <w:t>geleceğinizi,</w:t>
      </w:r>
      <w:r w:rsidRPr="00A55DB1" w:rsidR="0030183B">
        <w:rPr>
          <w:sz w:val="18"/>
        </w:rPr>
        <w:t xml:space="preserve"> </w:t>
      </w:r>
      <w:r w:rsidRPr="00A55DB1">
        <w:rPr>
          <w:sz w:val="18"/>
        </w:rPr>
        <w:t>kaygılarınızı</w:t>
      </w:r>
      <w:r w:rsidRPr="00A55DB1" w:rsidR="0030183B">
        <w:rPr>
          <w:sz w:val="18"/>
        </w:rPr>
        <w:t xml:space="preserve"> </w:t>
      </w:r>
      <w:r w:rsidRPr="00A55DB1">
        <w:rPr>
          <w:sz w:val="18"/>
        </w:rPr>
        <w:t>düşünebilen</w:t>
      </w:r>
      <w:r w:rsidRPr="00A55DB1" w:rsidR="0030183B">
        <w:rPr>
          <w:sz w:val="18"/>
        </w:rPr>
        <w:t xml:space="preserve"> </w:t>
      </w:r>
      <w:r w:rsidRPr="00A55DB1">
        <w:rPr>
          <w:sz w:val="18"/>
        </w:rPr>
        <w:t>ve</w:t>
      </w:r>
      <w:r w:rsidRPr="00A55DB1" w:rsidR="0030183B">
        <w:rPr>
          <w:sz w:val="18"/>
        </w:rPr>
        <w:t xml:space="preserve"> </w:t>
      </w:r>
      <w:r w:rsidRPr="00A55DB1">
        <w:rPr>
          <w:sz w:val="18"/>
        </w:rPr>
        <w:t>bunun</w:t>
      </w:r>
      <w:r w:rsidRPr="00A55DB1" w:rsidR="0030183B">
        <w:rPr>
          <w:sz w:val="18"/>
        </w:rPr>
        <w:t xml:space="preserve"> </w:t>
      </w:r>
      <w:r w:rsidRPr="00A55DB1">
        <w:rPr>
          <w:sz w:val="18"/>
        </w:rPr>
        <w:t>gereğini</w:t>
      </w:r>
      <w:r w:rsidRPr="00A55DB1" w:rsidR="0030183B">
        <w:rPr>
          <w:sz w:val="18"/>
        </w:rPr>
        <w:t xml:space="preserve"> </w:t>
      </w:r>
      <w:r w:rsidRPr="00A55DB1">
        <w:rPr>
          <w:sz w:val="18"/>
        </w:rPr>
        <w:t>yerine</w:t>
      </w:r>
      <w:r w:rsidRPr="00A55DB1" w:rsidR="0030183B">
        <w:rPr>
          <w:sz w:val="18"/>
        </w:rPr>
        <w:t xml:space="preserve"> </w:t>
      </w:r>
      <w:r w:rsidRPr="00A55DB1">
        <w:rPr>
          <w:sz w:val="18"/>
        </w:rPr>
        <w:t>getirebilen</w:t>
      </w:r>
      <w:r w:rsidRPr="00A55DB1" w:rsidR="0030183B">
        <w:rPr>
          <w:sz w:val="18"/>
        </w:rPr>
        <w:t xml:space="preserve"> </w:t>
      </w:r>
      <w:r w:rsidRPr="00A55DB1">
        <w:rPr>
          <w:sz w:val="18"/>
        </w:rPr>
        <w:t>bir</w:t>
      </w:r>
      <w:r w:rsidRPr="00A55DB1" w:rsidR="0030183B">
        <w:rPr>
          <w:sz w:val="18"/>
        </w:rPr>
        <w:t xml:space="preserve"> </w:t>
      </w:r>
      <w:r w:rsidRPr="00A55DB1">
        <w:rPr>
          <w:sz w:val="18"/>
        </w:rPr>
        <w:t>çalışma</w:t>
      </w:r>
      <w:r w:rsidRPr="00A55DB1" w:rsidR="0030183B">
        <w:rPr>
          <w:sz w:val="18"/>
        </w:rPr>
        <w:t xml:space="preserve"> </w:t>
      </w:r>
      <w:r w:rsidRPr="00A55DB1">
        <w:rPr>
          <w:sz w:val="18"/>
        </w:rPr>
        <w:t>yapamıyoruz;</w:t>
      </w:r>
      <w:r w:rsidRPr="00A55DB1" w:rsidR="0030183B">
        <w:rPr>
          <w:sz w:val="18"/>
        </w:rPr>
        <w:t xml:space="preserve"> </w:t>
      </w:r>
      <w:r w:rsidRPr="00A55DB1">
        <w:rPr>
          <w:sz w:val="18"/>
        </w:rPr>
        <w:t>bunun</w:t>
      </w:r>
      <w:r w:rsidRPr="00A55DB1" w:rsidR="0030183B">
        <w:rPr>
          <w:sz w:val="18"/>
        </w:rPr>
        <w:t xml:space="preserve"> </w:t>
      </w:r>
      <w:r w:rsidRPr="00A55DB1">
        <w:rPr>
          <w:sz w:val="18"/>
        </w:rPr>
        <w:t>için</w:t>
      </w:r>
      <w:r w:rsidRPr="00A55DB1" w:rsidR="0030183B">
        <w:rPr>
          <w:sz w:val="18"/>
        </w:rPr>
        <w:t xml:space="preserve"> </w:t>
      </w:r>
      <w:r w:rsidRPr="00A55DB1">
        <w:rPr>
          <w:sz w:val="18"/>
        </w:rPr>
        <w:t>üzgünüz.</w:t>
      </w:r>
      <w:r w:rsidRPr="00A55DB1" w:rsidR="0030183B">
        <w:rPr>
          <w:sz w:val="18"/>
        </w:rPr>
        <w:t xml:space="preserve"> </w:t>
      </w:r>
      <w:r w:rsidRPr="00A55DB1">
        <w:rPr>
          <w:sz w:val="18"/>
        </w:rPr>
        <w:t>Bizim</w:t>
      </w:r>
      <w:r w:rsidRPr="00A55DB1" w:rsidR="0030183B">
        <w:rPr>
          <w:sz w:val="18"/>
        </w:rPr>
        <w:t xml:space="preserve"> </w:t>
      </w:r>
      <w:r w:rsidRPr="00A55DB1">
        <w:rPr>
          <w:sz w:val="18"/>
        </w:rPr>
        <w:t>canımız,</w:t>
      </w:r>
      <w:r w:rsidRPr="00A55DB1" w:rsidR="0030183B">
        <w:rPr>
          <w:sz w:val="18"/>
        </w:rPr>
        <w:t xml:space="preserve"> </w:t>
      </w:r>
      <w:r w:rsidRPr="00A55DB1">
        <w:rPr>
          <w:sz w:val="18"/>
        </w:rPr>
        <w:t>bu</w:t>
      </w:r>
      <w:r w:rsidRPr="00A55DB1" w:rsidR="0030183B">
        <w:rPr>
          <w:sz w:val="18"/>
        </w:rPr>
        <w:t xml:space="preserve"> </w:t>
      </w:r>
      <w:r w:rsidRPr="00A55DB1">
        <w:rPr>
          <w:sz w:val="18"/>
        </w:rPr>
        <w:t>ülke</w:t>
      </w:r>
      <w:r w:rsidRPr="00A55DB1" w:rsidR="0030183B">
        <w:rPr>
          <w:sz w:val="18"/>
        </w:rPr>
        <w:t xml:space="preserve"> </w:t>
      </w:r>
      <w:r w:rsidRPr="00A55DB1">
        <w:rPr>
          <w:sz w:val="18"/>
        </w:rPr>
        <w:t>için,</w:t>
      </w:r>
      <w:r w:rsidRPr="00A55DB1" w:rsidR="0030183B">
        <w:rPr>
          <w:sz w:val="18"/>
        </w:rPr>
        <w:t xml:space="preserve"> </w:t>
      </w:r>
      <w:r w:rsidRPr="00A55DB1">
        <w:rPr>
          <w:sz w:val="18"/>
        </w:rPr>
        <w:t>bu</w:t>
      </w:r>
      <w:r w:rsidRPr="00A55DB1" w:rsidR="0030183B">
        <w:rPr>
          <w:sz w:val="18"/>
        </w:rPr>
        <w:t xml:space="preserve"> </w:t>
      </w:r>
      <w:r w:rsidRPr="00A55DB1">
        <w:rPr>
          <w:sz w:val="18"/>
        </w:rPr>
        <w:t>ülkenin</w:t>
      </w:r>
      <w:r w:rsidRPr="00A55DB1" w:rsidR="0030183B">
        <w:rPr>
          <w:sz w:val="18"/>
        </w:rPr>
        <w:t xml:space="preserve"> </w:t>
      </w:r>
      <w:r w:rsidRPr="00A55DB1">
        <w:rPr>
          <w:sz w:val="18"/>
        </w:rPr>
        <w:t>geleceği</w:t>
      </w:r>
      <w:r w:rsidRPr="00A55DB1" w:rsidR="0030183B">
        <w:rPr>
          <w:sz w:val="18"/>
        </w:rPr>
        <w:t xml:space="preserve"> </w:t>
      </w:r>
      <w:r w:rsidRPr="00A55DB1">
        <w:rPr>
          <w:sz w:val="18"/>
        </w:rPr>
        <w:t>olan</w:t>
      </w:r>
      <w:r w:rsidRPr="00A55DB1" w:rsidR="0030183B">
        <w:rPr>
          <w:sz w:val="18"/>
        </w:rPr>
        <w:t xml:space="preserve"> </w:t>
      </w:r>
      <w:r w:rsidRPr="00A55DB1">
        <w:rPr>
          <w:sz w:val="18"/>
        </w:rPr>
        <w:t>gençler</w:t>
      </w:r>
      <w:r w:rsidRPr="00A55DB1" w:rsidR="0030183B">
        <w:rPr>
          <w:sz w:val="18"/>
        </w:rPr>
        <w:t xml:space="preserve"> </w:t>
      </w:r>
      <w:r w:rsidRPr="00A55DB1">
        <w:rPr>
          <w:sz w:val="18"/>
        </w:rPr>
        <w:t>için</w:t>
      </w:r>
      <w:r w:rsidRPr="00A55DB1" w:rsidR="0030183B">
        <w:rPr>
          <w:sz w:val="18"/>
        </w:rPr>
        <w:t xml:space="preserve"> </w:t>
      </w:r>
      <w:r w:rsidRPr="00A55DB1">
        <w:rPr>
          <w:sz w:val="18"/>
        </w:rPr>
        <w:t>feda</w:t>
      </w:r>
      <w:r w:rsidRPr="00A55DB1" w:rsidR="0030183B">
        <w:rPr>
          <w:sz w:val="18"/>
        </w:rPr>
        <w:t xml:space="preserve"> </w:t>
      </w:r>
      <w:r w:rsidRPr="00A55DB1">
        <w:rPr>
          <w:sz w:val="18"/>
        </w:rPr>
        <w:t>olsun.</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Mecliste</w:t>
      </w:r>
      <w:r w:rsidRPr="00A55DB1" w:rsidR="0030183B">
        <w:rPr>
          <w:sz w:val="18"/>
        </w:rPr>
        <w:t xml:space="preserve"> </w:t>
      </w:r>
      <w:r w:rsidRPr="00A55DB1">
        <w:rPr>
          <w:sz w:val="18"/>
        </w:rPr>
        <w:t>tüm</w:t>
      </w:r>
      <w:r w:rsidRPr="00A55DB1" w:rsidR="0030183B">
        <w:rPr>
          <w:sz w:val="18"/>
        </w:rPr>
        <w:t xml:space="preserve"> </w:t>
      </w:r>
      <w:r w:rsidRPr="00A55DB1">
        <w:rPr>
          <w:sz w:val="18"/>
        </w:rPr>
        <w:t>önlemlere</w:t>
      </w:r>
      <w:r w:rsidRPr="00A55DB1" w:rsidR="0030183B">
        <w:rPr>
          <w:sz w:val="18"/>
        </w:rPr>
        <w:t xml:space="preserve"> </w:t>
      </w:r>
      <w:r w:rsidRPr="00A55DB1">
        <w:rPr>
          <w:sz w:val="18"/>
        </w:rPr>
        <w:t>rağmen,</w:t>
      </w:r>
      <w:r w:rsidRPr="00A55DB1" w:rsidR="0030183B">
        <w:rPr>
          <w:sz w:val="18"/>
        </w:rPr>
        <w:t xml:space="preserve"> </w:t>
      </w:r>
      <w:r w:rsidRPr="00A55DB1">
        <w:rPr>
          <w:sz w:val="18"/>
        </w:rPr>
        <w:t>kapıdan</w:t>
      </w:r>
      <w:r w:rsidRPr="00A55DB1" w:rsidR="0030183B">
        <w:rPr>
          <w:sz w:val="18"/>
        </w:rPr>
        <w:t xml:space="preserve"> </w:t>
      </w:r>
      <w:r w:rsidRPr="00A55DB1">
        <w:rPr>
          <w:sz w:val="18"/>
        </w:rPr>
        <w:t>çıkıyoruz,</w:t>
      </w:r>
      <w:r w:rsidRPr="00A55DB1" w:rsidR="0030183B">
        <w:rPr>
          <w:sz w:val="18"/>
        </w:rPr>
        <w:t xml:space="preserve"> </w:t>
      </w:r>
      <w:r w:rsidRPr="00A55DB1">
        <w:rPr>
          <w:sz w:val="18"/>
        </w:rPr>
        <w:t>maskeyi</w:t>
      </w:r>
      <w:r w:rsidRPr="00A55DB1" w:rsidR="0030183B">
        <w:rPr>
          <w:sz w:val="18"/>
        </w:rPr>
        <w:t xml:space="preserve"> </w:t>
      </w:r>
      <w:r w:rsidRPr="00A55DB1">
        <w:rPr>
          <w:sz w:val="18"/>
        </w:rPr>
        <w:t>değiştirip</w:t>
      </w:r>
      <w:r w:rsidRPr="00A55DB1" w:rsidR="0030183B">
        <w:rPr>
          <w:sz w:val="18"/>
        </w:rPr>
        <w:t xml:space="preserve"> </w:t>
      </w:r>
      <w:r w:rsidRPr="00A55DB1">
        <w:rPr>
          <w:sz w:val="18"/>
        </w:rPr>
        <w:t>yeni</w:t>
      </w:r>
      <w:r w:rsidRPr="00A55DB1" w:rsidR="0030183B">
        <w:rPr>
          <w:sz w:val="18"/>
        </w:rPr>
        <w:t xml:space="preserve"> </w:t>
      </w:r>
      <w:r w:rsidRPr="00A55DB1">
        <w:rPr>
          <w:sz w:val="18"/>
        </w:rPr>
        <w:t>bir</w:t>
      </w:r>
      <w:r w:rsidRPr="00A55DB1" w:rsidR="0030183B">
        <w:rPr>
          <w:sz w:val="18"/>
        </w:rPr>
        <w:t xml:space="preserve"> </w:t>
      </w:r>
      <w:r w:rsidRPr="00A55DB1">
        <w:rPr>
          <w:sz w:val="18"/>
        </w:rPr>
        <w:t>maskeyle</w:t>
      </w:r>
      <w:r w:rsidRPr="00A55DB1" w:rsidR="0030183B">
        <w:rPr>
          <w:sz w:val="18"/>
        </w:rPr>
        <w:t xml:space="preserve"> </w:t>
      </w:r>
      <w:r w:rsidRPr="00A55DB1">
        <w:rPr>
          <w:sz w:val="18"/>
        </w:rPr>
        <w:t>geliyoruz,</w:t>
      </w:r>
      <w:r w:rsidRPr="00A55DB1" w:rsidR="0030183B">
        <w:rPr>
          <w:sz w:val="18"/>
        </w:rPr>
        <w:t xml:space="preserve"> </w:t>
      </w:r>
      <w:r w:rsidRPr="00A55DB1">
        <w:rPr>
          <w:sz w:val="18"/>
        </w:rPr>
        <w:t>her</w:t>
      </w:r>
      <w:r w:rsidRPr="00A55DB1" w:rsidR="0030183B">
        <w:rPr>
          <w:sz w:val="18"/>
        </w:rPr>
        <w:t xml:space="preserve"> </w:t>
      </w:r>
      <w:r w:rsidRPr="00A55DB1">
        <w:rPr>
          <w:sz w:val="18"/>
        </w:rPr>
        <w:t>türlü</w:t>
      </w:r>
      <w:r w:rsidRPr="00A55DB1" w:rsidR="0030183B">
        <w:rPr>
          <w:sz w:val="18"/>
        </w:rPr>
        <w:t xml:space="preserve"> </w:t>
      </w:r>
      <w:r w:rsidRPr="00A55DB1">
        <w:rPr>
          <w:sz w:val="18"/>
        </w:rPr>
        <w:t>tedbir</w:t>
      </w:r>
      <w:r w:rsidRPr="00A55DB1" w:rsidR="0030183B">
        <w:rPr>
          <w:sz w:val="18"/>
        </w:rPr>
        <w:t xml:space="preserve"> </w:t>
      </w:r>
      <w:r w:rsidRPr="00A55DB1">
        <w:rPr>
          <w:sz w:val="18"/>
        </w:rPr>
        <w:t>alınıyor</w:t>
      </w:r>
      <w:r w:rsidRPr="00A55DB1" w:rsidR="0030183B">
        <w:rPr>
          <w:sz w:val="18"/>
        </w:rPr>
        <w:t xml:space="preserve"> </w:t>
      </w:r>
      <w:r w:rsidRPr="00A55DB1">
        <w:rPr>
          <w:sz w:val="18"/>
        </w:rPr>
        <w:t>ama</w:t>
      </w:r>
      <w:r w:rsidRPr="00A55DB1" w:rsidR="0030183B">
        <w:rPr>
          <w:sz w:val="18"/>
        </w:rPr>
        <w:t xml:space="preserve"> </w:t>
      </w:r>
      <w:r w:rsidRPr="00A55DB1">
        <w:rPr>
          <w:sz w:val="18"/>
        </w:rPr>
        <w:t>burada</w:t>
      </w:r>
      <w:r w:rsidRPr="00A55DB1" w:rsidR="0030183B">
        <w:rPr>
          <w:sz w:val="18"/>
        </w:rPr>
        <w:t xml:space="preserve"> </w:t>
      </w:r>
      <w:r w:rsidRPr="00A55DB1">
        <w:rPr>
          <w:sz w:val="18"/>
        </w:rPr>
        <w:t>bile</w:t>
      </w:r>
      <w:r w:rsidRPr="00A55DB1" w:rsidR="0030183B">
        <w:rPr>
          <w:sz w:val="18"/>
        </w:rPr>
        <w:t xml:space="preserve"> </w:t>
      </w:r>
      <w:r w:rsidRPr="00A55DB1">
        <w:rPr>
          <w:sz w:val="18"/>
        </w:rPr>
        <w:t>corona</w:t>
      </w:r>
      <w:r w:rsidRPr="00A55DB1" w:rsidR="0030183B">
        <w:rPr>
          <w:sz w:val="18"/>
        </w:rPr>
        <w:t xml:space="preserve"> </w:t>
      </w:r>
      <w:r w:rsidRPr="00A55DB1">
        <w:rPr>
          <w:sz w:val="18"/>
        </w:rPr>
        <w:t>çıktığına</w:t>
      </w:r>
      <w:r w:rsidRPr="00A55DB1" w:rsidR="0030183B">
        <w:rPr>
          <w:sz w:val="18"/>
        </w:rPr>
        <w:t xml:space="preserve"> </w:t>
      </w:r>
      <w:r w:rsidRPr="00A55DB1">
        <w:rPr>
          <w:sz w:val="18"/>
        </w:rPr>
        <w:t>göre,</w:t>
      </w:r>
      <w:r w:rsidRPr="00A55DB1" w:rsidR="0030183B">
        <w:rPr>
          <w:sz w:val="18"/>
        </w:rPr>
        <w:t xml:space="preserve"> </w:t>
      </w:r>
      <w:r w:rsidRPr="00A55DB1">
        <w:rPr>
          <w:sz w:val="18"/>
        </w:rPr>
        <w:t>el</w:t>
      </w:r>
      <w:r w:rsidRPr="00A55DB1" w:rsidR="0030183B">
        <w:rPr>
          <w:sz w:val="18"/>
        </w:rPr>
        <w:t xml:space="preserve"> </w:t>
      </w:r>
      <w:r w:rsidRPr="00A55DB1">
        <w:rPr>
          <w:sz w:val="18"/>
        </w:rPr>
        <w:t>insaf,</w:t>
      </w:r>
      <w:r w:rsidRPr="00A55DB1" w:rsidR="0030183B">
        <w:rPr>
          <w:sz w:val="18"/>
        </w:rPr>
        <w:t xml:space="preserve"> </w:t>
      </w:r>
      <w:r w:rsidRPr="00A55DB1">
        <w:rPr>
          <w:sz w:val="18"/>
        </w:rPr>
        <w:t>biraz</w:t>
      </w:r>
      <w:r w:rsidRPr="00A55DB1" w:rsidR="0030183B">
        <w:rPr>
          <w:sz w:val="18"/>
        </w:rPr>
        <w:t xml:space="preserve"> </w:t>
      </w:r>
      <w:r w:rsidRPr="00A55DB1">
        <w:rPr>
          <w:sz w:val="18"/>
        </w:rPr>
        <w:t>düşünmemiz</w:t>
      </w:r>
      <w:r w:rsidRPr="00A55DB1" w:rsidR="0030183B">
        <w:rPr>
          <w:sz w:val="18"/>
        </w:rPr>
        <w:t xml:space="preserve"> </w:t>
      </w:r>
      <w:r w:rsidRPr="00A55DB1">
        <w:rPr>
          <w:sz w:val="18"/>
        </w:rPr>
        <w:t>gerekmiyor</w:t>
      </w:r>
      <w:r w:rsidRPr="00A55DB1" w:rsidR="0030183B">
        <w:rPr>
          <w:sz w:val="18"/>
        </w:rPr>
        <w:t xml:space="preserve"> </w:t>
      </w:r>
      <w:r w:rsidRPr="00A55DB1">
        <w:rPr>
          <w:sz w:val="18"/>
        </w:rPr>
        <w:t>mu?</w:t>
      </w:r>
      <w:r w:rsidRPr="00A55DB1" w:rsidR="0030183B">
        <w:rPr>
          <w:sz w:val="18"/>
        </w:rPr>
        <w:t xml:space="preserve"> </w:t>
      </w:r>
      <w:r w:rsidRPr="00A55DB1">
        <w:rPr>
          <w:sz w:val="18"/>
        </w:rPr>
        <w:t>Bu</w:t>
      </w:r>
      <w:r w:rsidRPr="00A55DB1" w:rsidR="0030183B">
        <w:rPr>
          <w:sz w:val="18"/>
        </w:rPr>
        <w:t xml:space="preserve"> </w:t>
      </w:r>
      <w:r w:rsidRPr="00A55DB1">
        <w:rPr>
          <w:sz w:val="18"/>
        </w:rPr>
        <w:t>çocukların</w:t>
      </w:r>
      <w:r w:rsidRPr="00A55DB1" w:rsidR="0030183B">
        <w:rPr>
          <w:sz w:val="18"/>
        </w:rPr>
        <w:t xml:space="preserve"> </w:t>
      </w:r>
      <w:r w:rsidRPr="00A55DB1">
        <w:rPr>
          <w:sz w:val="18"/>
        </w:rPr>
        <w:t>kaygılarını,</w:t>
      </w:r>
      <w:r w:rsidRPr="00A55DB1" w:rsidR="0030183B">
        <w:rPr>
          <w:sz w:val="18"/>
        </w:rPr>
        <w:t xml:space="preserve"> </w:t>
      </w:r>
      <w:r w:rsidRPr="00A55DB1">
        <w:rPr>
          <w:sz w:val="18"/>
        </w:rPr>
        <w:t>kuşkularını</w:t>
      </w:r>
      <w:r w:rsidRPr="00A55DB1" w:rsidR="0030183B">
        <w:rPr>
          <w:sz w:val="18"/>
        </w:rPr>
        <w:t xml:space="preserve"> </w:t>
      </w:r>
      <w:r w:rsidRPr="00A55DB1">
        <w:rPr>
          <w:sz w:val="18"/>
        </w:rPr>
        <w:t>hep</w:t>
      </w:r>
      <w:r w:rsidRPr="00A55DB1" w:rsidR="0030183B">
        <w:rPr>
          <w:sz w:val="18"/>
        </w:rPr>
        <w:t xml:space="preserve"> </w:t>
      </w:r>
      <w:r w:rsidRPr="00A55DB1">
        <w:rPr>
          <w:sz w:val="18"/>
        </w:rPr>
        <w:t>birlikte</w:t>
      </w:r>
      <w:r w:rsidRPr="00A55DB1" w:rsidR="0030183B">
        <w:rPr>
          <w:sz w:val="18"/>
        </w:rPr>
        <w:t xml:space="preserve"> </w:t>
      </w:r>
      <w:r w:rsidRPr="00A55DB1">
        <w:rPr>
          <w:sz w:val="18"/>
        </w:rPr>
        <w:t>anlamamız</w:t>
      </w:r>
      <w:r w:rsidRPr="00A55DB1" w:rsidR="0030183B">
        <w:rPr>
          <w:sz w:val="18"/>
        </w:rPr>
        <w:t xml:space="preserve"> </w:t>
      </w:r>
      <w:r w:rsidRPr="00A55DB1">
        <w:rPr>
          <w:sz w:val="18"/>
        </w:rPr>
        <w:t>gerekiyor.</w:t>
      </w:r>
      <w:r w:rsidRPr="00A55DB1" w:rsidR="0030183B">
        <w:rPr>
          <w:sz w:val="18"/>
        </w:rPr>
        <w:t xml:space="preserve"> </w:t>
      </w:r>
      <w:r w:rsidRPr="00A55DB1">
        <w:rPr>
          <w:sz w:val="18"/>
        </w:rPr>
        <w:t>Daha</w:t>
      </w:r>
      <w:r w:rsidRPr="00A55DB1" w:rsidR="0030183B">
        <w:rPr>
          <w:sz w:val="18"/>
        </w:rPr>
        <w:t xml:space="preserve"> </w:t>
      </w:r>
      <w:r w:rsidRPr="00A55DB1">
        <w:rPr>
          <w:sz w:val="18"/>
        </w:rPr>
        <w:t>önce,</w:t>
      </w:r>
      <w:r w:rsidRPr="00A55DB1" w:rsidR="0030183B">
        <w:rPr>
          <w:sz w:val="18"/>
        </w:rPr>
        <w:t xml:space="preserve"> </w:t>
      </w:r>
      <w:r w:rsidRPr="00A55DB1">
        <w:rPr>
          <w:sz w:val="18"/>
        </w:rPr>
        <w:t>geçen</w:t>
      </w:r>
      <w:r w:rsidRPr="00A55DB1" w:rsidR="0030183B">
        <w:rPr>
          <w:sz w:val="18"/>
        </w:rPr>
        <w:t xml:space="preserve"> </w:t>
      </w:r>
      <w:r w:rsidRPr="00A55DB1">
        <w:rPr>
          <w:sz w:val="18"/>
        </w:rPr>
        <w:t>hafta</w:t>
      </w:r>
      <w:r w:rsidRPr="00A55DB1" w:rsidR="0030183B">
        <w:rPr>
          <w:sz w:val="18"/>
        </w:rPr>
        <w:t xml:space="preserve"> </w:t>
      </w:r>
      <w:r w:rsidRPr="00A55DB1">
        <w:rPr>
          <w:sz w:val="18"/>
        </w:rPr>
        <w:t>Cumhuriyet</w:t>
      </w:r>
      <w:r w:rsidRPr="00A55DB1" w:rsidR="0030183B">
        <w:rPr>
          <w:sz w:val="18"/>
        </w:rPr>
        <w:t xml:space="preserve"> </w:t>
      </w:r>
      <w:r w:rsidRPr="00A55DB1">
        <w:rPr>
          <w:sz w:val="18"/>
        </w:rPr>
        <w:t>Halk</w:t>
      </w:r>
      <w:r w:rsidRPr="00A55DB1" w:rsidR="0030183B">
        <w:rPr>
          <w:sz w:val="18"/>
        </w:rPr>
        <w:t xml:space="preserve"> </w:t>
      </w:r>
      <w:r w:rsidRPr="00A55DB1">
        <w:rPr>
          <w:sz w:val="18"/>
        </w:rPr>
        <w:t>Partisi</w:t>
      </w:r>
      <w:r w:rsidRPr="00A55DB1" w:rsidR="0030183B">
        <w:rPr>
          <w:sz w:val="18"/>
        </w:rPr>
        <w:t xml:space="preserve"> </w:t>
      </w:r>
      <w:r w:rsidRPr="00A55DB1">
        <w:rPr>
          <w:sz w:val="18"/>
        </w:rPr>
        <w:t>Grubu</w:t>
      </w:r>
      <w:r w:rsidRPr="00A55DB1" w:rsidR="0030183B">
        <w:rPr>
          <w:sz w:val="18"/>
        </w:rPr>
        <w:t xml:space="preserve"> </w:t>
      </w:r>
      <w:r w:rsidRPr="00A55DB1">
        <w:rPr>
          <w:sz w:val="18"/>
        </w:rPr>
        <w:t>olarak</w:t>
      </w:r>
      <w:r w:rsidRPr="00A55DB1" w:rsidR="0030183B">
        <w:rPr>
          <w:sz w:val="18"/>
        </w:rPr>
        <w:t xml:space="preserve"> </w:t>
      </w:r>
      <w:r w:rsidRPr="00A55DB1">
        <w:rPr>
          <w:sz w:val="18"/>
        </w:rPr>
        <w:t>bir</w:t>
      </w:r>
      <w:r w:rsidRPr="00A55DB1" w:rsidR="0030183B">
        <w:rPr>
          <w:sz w:val="18"/>
        </w:rPr>
        <w:t xml:space="preserve"> </w:t>
      </w:r>
      <w:r w:rsidRPr="00A55DB1">
        <w:rPr>
          <w:sz w:val="18"/>
        </w:rPr>
        <w:t>araştırma</w:t>
      </w:r>
      <w:r w:rsidRPr="00A55DB1" w:rsidR="0030183B">
        <w:rPr>
          <w:sz w:val="18"/>
        </w:rPr>
        <w:t xml:space="preserve"> </w:t>
      </w:r>
      <w:r w:rsidRPr="00A55DB1">
        <w:rPr>
          <w:sz w:val="18"/>
        </w:rPr>
        <w:t>önergesi</w:t>
      </w:r>
      <w:r w:rsidRPr="00A55DB1" w:rsidR="0030183B">
        <w:rPr>
          <w:sz w:val="18"/>
        </w:rPr>
        <w:t xml:space="preserve"> </w:t>
      </w:r>
      <w:r w:rsidRPr="00A55DB1">
        <w:rPr>
          <w:sz w:val="18"/>
        </w:rPr>
        <w:t>verdik,</w:t>
      </w:r>
      <w:r w:rsidRPr="00A55DB1" w:rsidR="0030183B">
        <w:rPr>
          <w:sz w:val="18"/>
        </w:rPr>
        <w:t xml:space="preserve"> </w:t>
      </w:r>
      <w:r w:rsidRPr="00A55DB1">
        <w:rPr>
          <w:sz w:val="18"/>
        </w:rPr>
        <w:t>Milliyetçi</w:t>
      </w:r>
      <w:r w:rsidRPr="00A55DB1" w:rsidR="0030183B">
        <w:rPr>
          <w:sz w:val="18"/>
        </w:rPr>
        <w:t xml:space="preserve"> </w:t>
      </w:r>
      <w:r w:rsidRPr="00A55DB1">
        <w:rPr>
          <w:sz w:val="18"/>
        </w:rPr>
        <w:t>Hareket</w:t>
      </w:r>
      <w:r w:rsidRPr="00A55DB1" w:rsidR="0030183B">
        <w:rPr>
          <w:sz w:val="18"/>
        </w:rPr>
        <w:t xml:space="preserve"> </w:t>
      </w:r>
      <w:r w:rsidRPr="00A55DB1">
        <w:rPr>
          <w:sz w:val="18"/>
        </w:rPr>
        <w:t>Partisi</w:t>
      </w:r>
      <w:r w:rsidRPr="00A55DB1" w:rsidR="0030183B">
        <w:rPr>
          <w:sz w:val="18"/>
        </w:rPr>
        <w:t xml:space="preserve"> </w:t>
      </w:r>
      <w:r w:rsidRPr="00A55DB1">
        <w:rPr>
          <w:sz w:val="18"/>
        </w:rPr>
        <w:t>ile</w:t>
      </w:r>
      <w:r w:rsidRPr="00A55DB1" w:rsidR="0030183B">
        <w:rPr>
          <w:sz w:val="18"/>
        </w:rPr>
        <w:t xml:space="preserve"> </w:t>
      </w:r>
      <w:r w:rsidRPr="00A55DB1">
        <w:rPr>
          <w:sz w:val="18"/>
        </w:rPr>
        <w:t>Adalet</w:t>
      </w:r>
      <w:r w:rsidRPr="00A55DB1" w:rsidR="0030183B">
        <w:rPr>
          <w:sz w:val="18"/>
        </w:rPr>
        <w:t xml:space="preserve"> </w:t>
      </w:r>
      <w:r w:rsidRPr="00A55DB1">
        <w:rPr>
          <w:sz w:val="18"/>
        </w:rPr>
        <w:t>ve</w:t>
      </w:r>
      <w:r w:rsidRPr="00A55DB1" w:rsidR="0030183B">
        <w:rPr>
          <w:sz w:val="18"/>
        </w:rPr>
        <w:t xml:space="preserve"> </w:t>
      </w:r>
      <w:r w:rsidRPr="00A55DB1">
        <w:rPr>
          <w:sz w:val="18"/>
        </w:rPr>
        <w:t>Kalkınma</w:t>
      </w:r>
      <w:r w:rsidRPr="00A55DB1" w:rsidR="0030183B">
        <w:rPr>
          <w:sz w:val="18"/>
        </w:rPr>
        <w:t xml:space="preserve"> </w:t>
      </w:r>
      <w:r w:rsidRPr="00A55DB1">
        <w:rPr>
          <w:sz w:val="18"/>
        </w:rPr>
        <w:t>Partisinin</w:t>
      </w:r>
      <w:r w:rsidRPr="00A55DB1" w:rsidR="0030183B">
        <w:rPr>
          <w:sz w:val="18"/>
        </w:rPr>
        <w:t xml:space="preserve"> </w:t>
      </w:r>
      <w:r w:rsidRPr="00A55DB1">
        <w:rPr>
          <w:sz w:val="18"/>
        </w:rPr>
        <w:t>ortak</w:t>
      </w:r>
      <w:r w:rsidRPr="00A55DB1" w:rsidR="0030183B">
        <w:rPr>
          <w:sz w:val="18"/>
        </w:rPr>
        <w:t xml:space="preserve"> </w:t>
      </w:r>
      <w:r w:rsidRPr="00A55DB1">
        <w:rPr>
          <w:sz w:val="18"/>
        </w:rPr>
        <w:t>kararıyla</w:t>
      </w:r>
      <w:r w:rsidRPr="00A55DB1" w:rsidR="0030183B">
        <w:rPr>
          <w:sz w:val="18"/>
        </w:rPr>
        <w:t xml:space="preserve"> </w:t>
      </w:r>
      <w:r w:rsidRPr="00A55DB1">
        <w:rPr>
          <w:sz w:val="18"/>
        </w:rPr>
        <w:t>reddedildi.</w:t>
      </w:r>
      <w:r w:rsidRPr="00A55DB1" w:rsidR="0030183B">
        <w:rPr>
          <w:sz w:val="18"/>
        </w:rPr>
        <w:t xml:space="preserve"> </w:t>
      </w:r>
      <w:r w:rsidRPr="00A55DB1">
        <w:rPr>
          <w:sz w:val="18"/>
        </w:rPr>
        <w:t>O</w:t>
      </w:r>
      <w:r w:rsidRPr="00A55DB1" w:rsidR="0030183B">
        <w:rPr>
          <w:sz w:val="18"/>
        </w:rPr>
        <w:t xml:space="preserve"> </w:t>
      </w:r>
      <w:r w:rsidRPr="00A55DB1">
        <w:rPr>
          <w:sz w:val="18"/>
        </w:rPr>
        <w:t>tarihte</w:t>
      </w:r>
      <w:r w:rsidRPr="00A55DB1" w:rsidR="0030183B">
        <w:rPr>
          <w:sz w:val="18"/>
        </w:rPr>
        <w:t xml:space="preserve"> </w:t>
      </w:r>
      <w:r w:rsidRPr="00A55DB1">
        <w:rPr>
          <w:sz w:val="18"/>
        </w:rPr>
        <w:t>şu</w:t>
      </w:r>
      <w:r w:rsidRPr="00A55DB1" w:rsidR="0030183B">
        <w:rPr>
          <w:sz w:val="18"/>
        </w:rPr>
        <w:t xml:space="preserve"> </w:t>
      </w:r>
      <w:r w:rsidRPr="00A55DB1">
        <w:rPr>
          <w:sz w:val="18"/>
        </w:rPr>
        <w:t>çağrıyı</w:t>
      </w:r>
      <w:r w:rsidRPr="00A55DB1" w:rsidR="0030183B">
        <w:rPr>
          <w:sz w:val="18"/>
        </w:rPr>
        <w:t xml:space="preserve"> </w:t>
      </w:r>
      <w:r w:rsidRPr="00A55DB1">
        <w:rPr>
          <w:sz w:val="18"/>
        </w:rPr>
        <w:t>yaptık,</w:t>
      </w:r>
      <w:r w:rsidRPr="00A55DB1" w:rsidR="0030183B">
        <w:rPr>
          <w:sz w:val="18"/>
        </w:rPr>
        <w:t xml:space="preserve"> </w:t>
      </w:r>
      <w:r w:rsidRPr="00A55DB1">
        <w:rPr>
          <w:sz w:val="18"/>
        </w:rPr>
        <w:t>artık</w:t>
      </w:r>
      <w:r w:rsidRPr="00A55DB1" w:rsidR="0030183B">
        <w:rPr>
          <w:sz w:val="18"/>
        </w:rPr>
        <w:t xml:space="preserve"> </w:t>
      </w:r>
      <w:r w:rsidRPr="00A55DB1">
        <w:rPr>
          <w:sz w:val="18"/>
        </w:rPr>
        <w:t>çocuklarımıza</w:t>
      </w:r>
      <w:r w:rsidRPr="00A55DB1" w:rsidR="0030183B">
        <w:rPr>
          <w:sz w:val="18"/>
        </w:rPr>
        <w:t xml:space="preserve"> </w:t>
      </w:r>
      <w:r w:rsidRPr="00A55DB1">
        <w:rPr>
          <w:sz w:val="18"/>
        </w:rPr>
        <w:t>şunu</w:t>
      </w:r>
      <w:r w:rsidRPr="00A55DB1" w:rsidR="0030183B">
        <w:rPr>
          <w:sz w:val="18"/>
        </w:rPr>
        <w:t xml:space="preserve"> </w:t>
      </w:r>
      <w:r w:rsidRPr="00A55DB1">
        <w:rPr>
          <w:sz w:val="18"/>
        </w:rPr>
        <w:t>söylüyoruz:</w:t>
      </w:r>
      <w:r w:rsidRPr="00A55DB1" w:rsidR="0030183B">
        <w:rPr>
          <w:sz w:val="18"/>
        </w:rPr>
        <w:t xml:space="preserve"> </w:t>
      </w:r>
      <w:r w:rsidRPr="00A55DB1">
        <w:rPr>
          <w:sz w:val="18"/>
        </w:rPr>
        <w:t>Siz</w:t>
      </w:r>
      <w:r w:rsidRPr="00A55DB1" w:rsidR="0030183B">
        <w:rPr>
          <w:sz w:val="18"/>
        </w:rPr>
        <w:t xml:space="preserve"> </w:t>
      </w:r>
      <w:r w:rsidRPr="00A55DB1">
        <w:rPr>
          <w:sz w:val="18"/>
        </w:rPr>
        <w:t>bu</w:t>
      </w:r>
      <w:r w:rsidRPr="00A55DB1" w:rsidR="0030183B">
        <w:rPr>
          <w:sz w:val="18"/>
        </w:rPr>
        <w:t xml:space="preserve"> </w:t>
      </w:r>
      <w:r w:rsidRPr="00A55DB1">
        <w:rPr>
          <w:sz w:val="18"/>
        </w:rPr>
        <w:t>sınava</w:t>
      </w:r>
      <w:r w:rsidRPr="00A55DB1" w:rsidR="0030183B">
        <w:rPr>
          <w:sz w:val="18"/>
        </w:rPr>
        <w:t xml:space="preserve"> </w:t>
      </w:r>
      <w:r w:rsidRPr="00A55DB1">
        <w:rPr>
          <w:sz w:val="18"/>
        </w:rPr>
        <w:t>girecekseniz,</w:t>
      </w:r>
      <w:r w:rsidRPr="00A55DB1" w:rsidR="0030183B">
        <w:rPr>
          <w:sz w:val="18"/>
        </w:rPr>
        <w:t xml:space="preserve"> </w:t>
      </w:r>
      <w:r w:rsidRPr="00A55DB1">
        <w:rPr>
          <w:sz w:val="18"/>
        </w:rPr>
        <w:t>belli</w:t>
      </w:r>
      <w:r w:rsidRPr="00A55DB1" w:rsidR="0030183B">
        <w:rPr>
          <w:sz w:val="18"/>
        </w:rPr>
        <w:t xml:space="preserve"> </w:t>
      </w:r>
      <w:r w:rsidRPr="00A55DB1">
        <w:rPr>
          <w:sz w:val="18"/>
        </w:rPr>
        <w:t>ki</w:t>
      </w:r>
      <w:r w:rsidRPr="00A55DB1" w:rsidR="0030183B">
        <w:rPr>
          <w:sz w:val="18"/>
        </w:rPr>
        <w:t xml:space="preserve"> </w:t>
      </w:r>
      <w:r w:rsidRPr="00A55DB1">
        <w:rPr>
          <w:sz w:val="18"/>
        </w:rPr>
        <w:t>bu</w:t>
      </w:r>
      <w:r w:rsidRPr="00A55DB1" w:rsidR="0030183B">
        <w:rPr>
          <w:sz w:val="18"/>
        </w:rPr>
        <w:t xml:space="preserve"> </w:t>
      </w:r>
      <w:r w:rsidRPr="00A55DB1">
        <w:rPr>
          <w:sz w:val="18"/>
        </w:rPr>
        <w:t>karardan</w:t>
      </w:r>
      <w:r w:rsidRPr="00A55DB1" w:rsidR="0030183B">
        <w:rPr>
          <w:sz w:val="18"/>
        </w:rPr>
        <w:t xml:space="preserve"> </w:t>
      </w:r>
      <w:r w:rsidRPr="00A55DB1">
        <w:rPr>
          <w:sz w:val="18"/>
        </w:rPr>
        <w:t>bunlar</w:t>
      </w:r>
      <w:r w:rsidRPr="00A55DB1" w:rsidR="0030183B">
        <w:rPr>
          <w:sz w:val="18"/>
        </w:rPr>
        <w:t xml:space="preserve"> </w:t>
      </w:r>
      <w:r w:rsidRPr="00A55DB1">
        <w:rPr>
          <w:sz w:val="18"/>
        </w:rPr>
        <w:t>vazgeçmeyecekler.</w:t>
      </w:r>
      <w:r w:rsidRPr="00A55DB1" w:rsidR="0030183B">
        <w:rPr>
          <w:sz w:val="18"/>
        </w:rPr>
        <w:t xml:space="preserve"> </w:t>
      </w:r>
      <w:r w:rsidRPr="00A55DB1">
        <w:rPr>
          <w:sz w:val="18"/>
        </w:rPr>
        <w:t>Sevgili</w:t>
      </w:r>
      <w:r w:rsidRPr="00A55DB1" w:rsidR="0030183B">
        <w:rPr>
          <w:sz w:val="18"/>
        </w:rPr>
        <w:t xml:space="preserve"> </w:t>
      </w:r>
      <w:r w:rsidRPr="00A55DB1">
        <w:rPr>
          <w:sz w:val="18"/>
        </w:rPr>
        <w:t>öğrenciler,</w:t>
      </w:r>
      <w:r w:rsidRPr="00A55DB1" w:rsidR="0030183B">
        <w:rPr>
          <w:sz w:val="18"/>
        </w:rPr>
        <w:t xml:space="preserve"> </w:t>
      </w:r>
      <w:r w:rsidRPr="00A55DB1">
        <w:rPr>
          <w:sz w:val="18"/>
        </w:rPr>
        <w:t>-o</w:t>
      </w:r>
      <w:r w:rsidRPr="00A55DB1" w:rsidR="0030183B">
        <w:rPr>
          <w:sz w:val="18"/>
        </w:rPr>
        <w:t xml:space="preserve"> </w:t>
      </w:r>
      <w:r w:rsidRPr="00A55DB1">
        <w:rPr>
          <w:sz w:val="18"/>
        </w:rPr>
        <w:t>zaman</w:t>
      </w:r>
      <w:r w:rsidRPr="00A55DB1" w:rsidR="0030183B">
        <w:rPr>
          <w:sz w:val="18"/>
        </w:rPr>
        <w:t xml:space="preserve"> </w:t>
      </w:r>
      <w:r w:rsidRPr="00A55DB1">
        <w:rPr>
          <w:sz w:val="18"/>
        </w:rPr>
        <w:t>yapılması</w:t>
      </w:r>
      <w:r w:rsidRPr="00A55DB1" w:rsidR="0030183B">
        <w:rPr>
          <w:sz w:val="18"/>
        </w:rPr>
        <w:t xml:space="preserve"> </w:t>
      </w:r>
      <w:r w:rsidRPr="00A55DB1">
        <w:rPr>
          <w:sz w:val="18"/>
        </w:rPr>
        <w:t>gereken-</w:t>
      </w:r>
      <w:r w:rsidRPr="00A55DB1" w:rsidR="0030183B">
        <w:rPr>
          <w:sz w:val="18"/>
        </w:rPr>
        <w:t xml:space="preserve"> </w:t>
      </w:r>
      <w:r w:rsidRPr="00A55DB1">
        <w:rPr>
          <w:sz w:val="18"/>
        </w:rPr>
        <w:t>sizden</w:t>
      </w:r>
      <w:r w:rsidRPr="00A55DB1" w:rsidR="0030183B">
        <w:rPr>
          <w:sz w:val="18"/>
        </w:rPr>
        <w:t xml:space="preserve"> </w:t>
      </w:r>
      <w:r w:rsidRPr="00A55DB1">
        <w:rPr>
          <w:sz w:val="18"/>
        </w:rPr>
        <w:t>bir</w:t>
      </w:r>
      <w:r w:rsidRPr="00A55DB1" w:rsidR="0030183B">
        <w:rPr>
          <w:sz w:val="18"/>
        </w:rPr>
        <w:t xml:space="preserve"> </w:t>
      </w:r>
      <w:r w:rsidRPr="00A55DB1">
        <w:rPr>
          <w:sz w:val="18"/>
        </w:rPr>
        <w:t>öğretmen</w:t>
      </w:r>
      <w:r w:rsidRPr="00A55DB1" w:rsidR="0030183B">
        <w:rPr>
          <w:sz w:val="18"/>
        </w:rPr>
        <w:t xml:space="preserve"> </w:t>
      </w:r>
      <w:r w:rsidRPr="00A55DB1">
        <w:rPr>
          <w:sz w:val="18"/>
        </w:rPr>
        <w:t>olarak,</w:t>
      </w:r>
      <w:r w:rsidRPr="00A55DB1" w:rsidR="0030183B">
        <w:rPr>
          <w:sz w:val="18"/>
        </w:rPr>
        <w:t xml:space="preserve"> </w:t>
      </w:r>
      <w:r w:rsidRPr="00A55DB1">
        <w:rPr>
          <w:sz w:val="18"/>
        </w:rPr>
        <w:t>bir</w:t>
      </w:r>
      <w:r w:rsidRPr="00A55DB1" w:rsidR="0030183B">
        <w:rPr>
          <w:sz w:val="18"/>
        </w:rPr>
        <w:t xml:space="preserve"> </w:t>
      </w:r>
      <w:r w:rsidRPr="00A55DB1">
        <w:rPr>
          <w:sz w:val="18"/>
        </w:rPr>
        <w:t>ağabeyiniz</w:t>
      </w:r>
      <w:r w:rsidRPr="00A55DB1" w:rsidR="0030183B">
        <w:rPr>
          <w:sz w:val="18"/>
        </w:rPr>
        <w:t xml:space="preserve"> </w:t>
      </w:r>
      <w:r w:rsidRPr="00A55DB1">
        <w:rPr>
          <w:sz w:val="18"/>
        </w:rPr>
        <w:t>olarak,</w:t>
      </w:r>
      <w:r w:rsidRPr="00A55DB1" w:rsidR="0030183B">
        <w:rPr>
          <w:sz w:val="18"/>
        </w:rPr>
        <w:t xml:space="preserve"> </w:t>
      </w:r>
      <w:r w:rsidRPr="00A55DB1">
        <w:rPr>
          <w:sz w:val="18"/>
        </w:rPr>
        <w:t>bir</w:t>
      </w:r>
      <w:r w:rsidRPr="00A55DB1" w:rsidR="0030183B">
        <w:rPr>
          <w:sz w:val="18"/>
        </w:rPr>
        <w:t xml:space="preserve"> </w:t>
      </w:r>
      <w:r w:rsidRPr="00A55DB1">
        <w:rPr>
          <w:sz w:val="18"/>
        </w:rPr>
        <w:t>kardeşiniz</w:t>
      </w:r>
      <w:r w:rsidRPr="00A55DB1" w:rsidR="0030183B">
        <w:rPr>
          <w:sz w:val="18"/>
        </w:rPr>
        <w:t xml:space="preserve"> </w:t>
      </w:r>
      <w:r w:rsidRPr="00A55DB1">
        <w:rPr>
          <w:sz w:val="18"/>
        </w:rPr>
        <w:t>olarak</w:t>
      </w:r>
      <w:r w:rsidRPr="00A55DB1" w:rsidR="0030183B">
        <w:rPr>
          <w:sz w:val="18"/>
        </w:rPr>
        <w:t xml:space="preserve"> </w:t>
      </w:r>
      <w:r w:rsidRPr="00A55DB1">
        <w:rPr>
          <w:sz w:val="18"/>
        </w:rPr>
        <w:t>şunu</w:t>
      </w:r>
      <w:r w:rsidRPr="00A55DB1" w:rsidR="0030183B">
        <w:rPr>
          <w:sz w:val="18"/>
        </w:rPr>
        <w:t xml:space="preserve"> </w:t>
      </w:r>
      <w:r w:rsidRPr="00A55DB1">
        <w:rPr>
          <w:sz w:val="18"/>
        </w:rPr>
        <w:t>istiyorum:</w:t>
      </w:r>
      <w:r w:rsidRPr="00A55DB1" w:rsidR="0030183B">
        <w:rPr>
          <w:sz w:val="18"/>
        </w:rPr>
        <w:t xml:space="preserve"> </w:t>
      </w:r>
      <w:r w:rsidRPr="00A55DB1">
        <w:rPr>
          <w:sz w:val="18"/>
        </w:rPr>
        <w:t>Sınava</w:t>
      </w:r>
      <w:r w:rsidRPr="00A55DB1" w:rsidR="0030183B">
        <w:rPr>
          <w:sz w:val="18"/>
        </w:rPr>
        <w:t xml:space="preserve"> </w:t>
      </w:r>
      <w:r w:rsidRPr="00A55DB1">
        <w:rPr>
          <w:sz w:val="18"/>
        </w:rPr>
        <w:t>girin,</w:t>
      </w:r>
      <w:r w:rsidRPr="00A55DB1" w:rsidR="0030183B">
        <w:rPr>
          <w:sz w:val="18"/>
        </w:rPr>
        <w:t xml:space="preserve"> </w:t>
      </w:r>
      <w:r w:rsidRPr="00A55DB1">
        <w:rPr>
          <w:sz w:val="18"/>
        </w:rPr>
        <w:t>sınavda</w:t>
      </w:r>
      <w:r w:rsidRPr="00A55DB1" w:rsidR="0030183B">
        <w:rPr>
          <w:sz w:val="18"/>
        </w:rPr>
        <w:t xml:space="preserve"> </w:t>
      </w:r>
      <w:r w:rsidRPr="00A55DB1">
        <w:rPr>
          <w:sz w:val="18"/>
        </w:rPr>
        <w:t>başarı</w:t>
      </w:r>
      <w:r w:rsidRPr="00A55DB1" w:rsidR="0030183B">
        <w:rPr>
          <w:sz w:val="18"/>
        </w:rPr>
        <w:t xml:space="preserve"> </w:t>
      </w:r>
      <w:r w:rsidRPr="00A55DB1">
        <w:rPr>
          <w:sz w:val="18"/>
        </w:rPr>
        <w:t>elde</w:t>
      </w:r>
      <w:r w:rsidRPr="00A55DB1" w:rsidR="0030183B">
        <w:rPr>
          <w:sz w:val="18"/>
        </w:rPr>
        <w:t xml:space="preserve"> </w:t>
      </w:r>
      <w:r w:rsidRPr="00A55DB1">
        <w:rPr>
          <w:sz w:val="18"/>
        </w:rPr>
        <w:t>edin.</w:t>
      </w:r>
      <w:r w:rsidRPr="00A55DB1" w:rsidR="0030183B">
        <w:rPr>
          <w:sz w:val="18"/>
        </w:rPr>
        <w:t xml:space="preserve"> </w:t>
      </w:r>
      <w:r w:rsidRPr="00A55DB1">
        <w:rPr>
          <w:sz w:val="18"/>
        </w:rPr>
        <w:t>Bize</w:t>
      </w:r>
      <w:r w:rsidRPr="00A55DB1" w:rsidR="0030183B">
        <w:rPr>
          <w:sz w:val="18"/>
        </w:rPr>
        <w:t xml:space="preserve"> </w:t>
      </w:r>
      <w:r w:rsidRPr="00A55DB1">
        <w:rPr>
          <w:sz w:val="18"/>
        </w:rPr>
        <w:t>en</w:t>
      </w:r>
      <w:r w:rsidRPr="00A55DB1" w:rsidR="0030183B">
        <w:rPr>
          <w:sz w:val="18"/>
        </w:rPr>
        <w:t xml:space="preserve"> </w:t>
      </w:r>
      <w:r w:rsidRPr="00A55DB1">
        <w:rPr>
          <w:sz w:val="18"/>
        </w:rPr>
        <w:t>büyük</w:t>
      </w:r>
      <w:r w:rsidRPr="00A55DB1" w:rsidR="0030183B">
        <w:rPr>
          <w:sz w:val="18"/>
        </w:rPr>
        <w:t xml:space="preserve"> </w:t>
      </w:r>
      <w:r w:rsidRPr="00A55DB1">
        <w:rPr>
          <w:sz w:val="18"/>
        </w:rPr>
        <w:t>yanıtı</w:t>
      </w:r>
      <w:r w:rsidRPr="00A55DB1" w:rsidR="0030183B">
        <w:rPr>
          <w:sz w:val="18"/>
        </w:rPr>
        <w:t xml:space="preserve"> </w:t>
      </w:r>
      <w:r w:rsidRPr="00A55DB1">
        <w:rPr>
          <w:sz w:val="18"/>
        </w:rPr>
        <w:t>o</w:t>
      </w:r>
      <w:r w:rsidRPr="00A55DB1" w:rsidR="0030183B">
        <w:rPr>
          <w:sz w:val="18"/>
        </w:rPr>
        <w:t xml:space="preserve"> </w:t>
      </w:r>
      <w:r w:rsidRPr="00A55DB1">
        <w:rPr>
          <w:sz w:val="18"/>
        </w:rPr>
        <w:t>zaman</w:t>
      </w:r>
      <w:r w:rsidRPr="00A55DB1" w:rsidR="0030183B">
        <w:rPr>
          <w:sz w:val="18"/>
        </w:rPr>
        <w:t xml:space="preserve"> </w:t>
      </w:r>
      <w:r w:rsidRPr="00A55DB1">
        <w:rPr>
          <w:sz w:val="18"/>
        </w:rPr>
        <w:t>vermiş</w:t>
      </w:r>
      <w:r w:rsidRPr="00A55DB1" w:rsidR="0030183B">
        <w:rPr>
          <w:sz w:val="18"/>
        </w:rPr>
        <w:t xml:space="preserve"> </w:t>
      </w:r>
      <w:r w:rsidRPr="00A55DB1">
        <w:rPr>
          <w:sz w:val="18"/>
        </w:rPr>
        <w:t>olacaksınız.</w:t>
      </w:r>
      <w:r w:rsidRPr="00A55DB1" w:rsidR="0030183B">
        <w:rPr>
          <w:sz w:val="18"/>
        </w:rPr>
        <w:t xml:space="preserve"> </w:t>
      </w:r>
      <w:r w:rsidRPr="00A55DB1">
        <w:rPr>
          <w:sz w:val="18"/>
        </w:rPr>
        <w:t>Hazırlık</w:t>
      </w:r>
      <w:r w:rsidRPr="00A55DB1" w:rsidR="0030183B">
        <w:rPr>
          <w:sz w:val="18"/>
        </w:rPr>
        <w:t xml:space="preserve"> </w:t>
      </w:r>
      <w:r w:rsidRPr="00A55DB1">
        <w:rPr>
          <w:sz w:val="18"/>
        </w:rPr>
        <w:t>için</w:t>
      </w:r>
      <w:r w:rsidRPr="00A55DB1" w:rsidR="0030183B">
        <w:rPr>
          <w:sz w:val="18"/>
        </w:rPr>
        <w:t xml:space="preserve"> </w:t>
      </w:r>
      <w:r w:rsidRPr="00A55DB1">
        <w:rPr>
          <w:sz w:val="18"/>
        </w:rPr>
        <w:t>günde</w:t>
      </w:r>
      <w:r w:rsidRPr="00A55DB1" w:rsidR="0030183B">
        <w:rPr>
          <w:sz w:val="18"/>
        </w:rPr>
        <w:t xml:space="preserve"> </w:t>
      </w:r>
      <w:r w:rsidRPr="00A55DB1">
        <w:rPr>
          <w:sz w:val="18"/>
        </w:rPr>
        <w:t>300</w:t>
      </w:r>
      <w:r w:rsidRPr="00A55DB1" w:rsidR="0030183B">
        <w:rPr>
          <w:sz w:val="18"/>
        </w:rPr>
        <w:t xml:space="preserve"> </w:t>
      </w:r>
      <w:r w:rsidRPr="00A55DB1">
        <w:rPr>
          <w:sz w:val="18"/>
        </w:rPr>
        <w:t>soru</w:t>
      </w:r>
      <w:r w:rsidRPr="00A55DB1" w:rsidR="0030183B">
        <w:rPr>
          <w:sz w:val="18"/>
        </w:rPr>
        <w:t xml:space="preserve"> </w:t>
      </w:r>
      <w:r w:rsidRPr="00A55DB1">
        <w:rPr>
          <w:sz w:val="18"/>
        </w:rPr>
        <w:t>çözüyorsanız,</w:t>
      </w:r>
      <w:r w:rsidRPr="00A55DB1" w:rsidR="0030183B">
        <w:rPr>
          <w:sz w:val="18"/>
        </w:rPr>
        <w:t xml:space="preserve"> </w:t>
      </w:r>
      <w:r w:rsidRPr="00A55DB1">
        <w:rPr>
          <w:sz w:val="18"/>
        </w:rPr>
        <w:t>soru</w:t>
      </w:r>
      <w:r w:rsidRPr="00A55DB1" w:rsidR="0030183B">
        <w:rPr>
          <w:sz w:val="18"/>
        </w:rPr>
        <w:t xml:space="preserve"> </w:t>
      </w:r>
      <w:r w:rsidRPr="00A55DB1">
        <w:rPr>
          <w:sz w:val="18"/>
        </w:rPr>
        <w:t>çözme</w:t>
      </w:r>
      <w:r w:rsidRPr="00A55DB1" w:rsidR="0030183B">
        <w:rPr>
          <w:sz w:val="18"/>
        </w:rPr>
        <w:t xml:space="preserve"> </w:t>
      </w:r>
      <w:r w:rsidRPr="00A55DB1">
        <w:rPr>
          <w:sz w:val="18"/>
        </w:rPr>
        <w:t>sayısını</w:t>
      </w:r>
      <w:r w:rsidRPr="00A55DB1" w:rsidR="0030183B">
        <w:rPr>
          <w:sz w:val="18"/>
        </w:rPr>
        <w:t xml:space="preserve"> </w:t>
      </w:r>
      <w:r w:rsidRPr="00A55DB1">
        <w:rPr>
          <w:sz w:val="18"/>
        </w:rPr>
        <w:t>400’e</w:t>
      </w:r>
      <w:r w:rsidRPr="00A55DB1" w:rsidR="0030183B">
        <w:rPr>
          <w:sz w:val="18"/>
        </w:rPr>
        <w:t xml:space="preserve"> </w:t>
      </w:r>
      <w:r w:rsidRPr="00A55DB1">
        <w:rPr>
          <w:sz w:val="18"/>
        </w:rPr>
        <w:t>çıkarın.</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“Türkiye</w:t>
      </w:r>
      <w:r w:rsidRPr="00A55DB1" w:rsidR="0030183B">
        <w:rPr>
          <w:sz w:val="18"/>
        </w:rPr>
        <w:t xml:space="preserve"> </w:t>
      </w:r>
      <w:r w:rsidRPr="00A55DB1">
        <w:rPr>
          <w:sz w:val="18"/>
        </w:rPr>
        <w:t>Akademi”</w:t>
      </w:r>
      <w:r w:rsidRPr="00A55DB1" w:rsidR="0030183B">
        <w:rPr>
          <w:sz w:val="18"/>
        </w:rPr>
        <w:t xml:space="preserve"> </w:t>
      </w:r>
      <w:r w:rsidRPr="00A55DB1">
        <w:rPr>
          <w:sz w:val="18"/>
        </w:rPr>
        <w:t>diye</w:t>
      </w:r>
      <w:r w:rsidRPr="00A55DB1" w:rsidR="0030183B">
        <w:rPr>
          <w:sz w:val="18"/>
        </w:rPr>
        <w:t xml:space="preserve"> </w:t>
      </w:r>
      <w:r w:rsidRPr="00A55DB1">
        <w:rPr>
          <w:sz w:val="18"/>
        </w:rPr>
        <w:t>bir</w:t>
      </w:r>
      <w:r w:rsidRPr="00A55DB1" w:rsidR="0030183B">
        <w:rPr>
          <w:sz w:val="18"/>
        </w:rPr>
        <w:t xml:space="preserve"> </w:t>
      </w:r>
      <w:r w:rsidRPr="00A55DB1">
        <w:rPr>
          <w:sz w:val="18"/>
        </w:rPr>
        <w:t>akademi</w:t>
      </w:r>
      <w:r w:rsidRPr="00A55DB1" w:rsidR="0030183B">
        <w:rPr>
          <w:sz w:val="18"/>
        </w:rPr>
        <w:t xml:space="preserve"> </w:t>
      </w:r>
      <w:r w:rsidRPr="00A55DB1">
        <w:rPr>
          <w:sz w:val="18"/>
        </w:rPr>
        <w:t>kuruldu.</w:t>
      </w:r>
      <w:r w:rsidRPr="00A55DB1" w:rsidR="0030183B">
        <w:rPr>
          <w:sz w:val="18"/>
        </w:rPr>
        <w:t xml:space="preserve"> </w:t>
      </w:r>
      <w:r w:rsidRPr="00A55DB1">
        <w:rPr>
          <w:sz w:val="18"/>
        </w:rPr>
        <w:t>Sizin</w:t>
      </w:r>
      <w:r w:rsidRPr="00A55DB1" w:rsidR="0030183B">
        <w:rPr>
          <w:sz w:val="18"/>
        </w:rPr>
        <w:t xml:space="preserve"> </w:t>
      </w:r>
      <w:r w:rsidRPr="00A55DB1">
        <w:rPr>
          <w:sz w:val="18"/>
        </w:rPr>
        <w:t>Hakkâri’deki</w:t>
      </w:r>
      <w:r w:rsidRPr="00A55DB1" w:rsidR="0030183B">
        <w:rPr>
          <w:sz w:val="18"/>
        </w:rPr>
        <w:t xml:space="preserve"> </w:t>
      </w:r>
      <w:r w:rsidRPr="00A55DB1">
        <w:rPr>
          <w:sz w:val="18"/>
        </w:rPr>
        <w:t>çocuklarınıza</w:t>
      </w:r>
      <w:r w:rsidRPr="00A55DB1" w:rsidR="0030183B">
        <w:rPr>
          <w:sz w:val="18"/>
        </w:rPr>
        <w:t xml:space="preserve"> </w:t>
      </w:r>
      <w:r w:rsidRPr="00A55DB1">
        <w:rPr>
          <w:sz w:val="18"/>
        </w:rPr>
        <w:t>da</w:t>
      </w:r>
      <w:r w:rsidRPr="00A55DB1" w:rsidR="0030183B">
        <w:rPr>
          <w:sz w:val="18"/>
        </w:rPr>
        <w:t xml:space="preserve"> </w:t>
      </w:r>
      <w:r w:rsidRPr="00A55DB1">
        <w:rPr>
          <w:sz w:val="18"/>
        </w:rPr>
        <w:t>Edirne’deki</w:t>
      </w:r>
      <w:r w:rsidRPr="00A55DB1" w:rsidR="0030183B">
        <w:rPr>
          <w:sz w:val="18"/>
        </w:rPr>
        <w:t xml:space="preserve"> </w:t>
      </w:r>
      <w:r w:rsidRPr="00A55DB1">
        <w:rPr>
          <w:sz w:val="18"/>
        </w:rPr>
        <w:t>çocuklarımıza</w:t>
      </w:r>
      <w:r w:rsidRPr="00A55DB1" w:rsidR="0030183B">
        <w:rPr>
          <w:sz w:val="18"/>
        </w:rPr>
        <w:t xml:space="preserve"> </w:t>
      </w:r>
      <w:r w:rsidRPr="00A55DB1">
        <w:rPr>
          <w:sz w:val="18"/>
        </w:rPr>
        <w:t>da</w:t>
      </w:r>
      <w:r w:rsidRPr="00A55DB1" w:rsidR="0030183B">
        <w:rPr>
          <w:sz w:val="18"/>
        </w:rPr>
        <w:t xml:space="preserve"> </w:t>
      </w:r>
      <w:r w:rsidRPr="00A55DB1">
        <w:rPr>
          <w:sz w:val="18"/>
        </w:rPr>
        <w:t>katkı</w:t>
      </w:r>
      <w:r w:rsidRPr="00A55DB1" w:rsidR="0030183B">
        <w:rPr>
          <w:sz w:val="18"/>
        </w:rPr>
        <w:t xml:space="preserve"> </w:t>
      </w:r>
      <w:r w:rsidRPr="00A55DB1">
        <w:rPr>
          <w:sz w:val="18"/>
        </w:rPr>
        <w:t>sunuyor.</w:t>
      </w:r>
      <w:r w:rsidRPr="00A55DB1" w:rsidR="0030183B">
        <w:rPr>
          <w:sz w:val="18"/>
        </w:rPr>
        <w:t xml:space="preserve"> </w:t>
      </w:r>
      <w:r w:rsidRPr="00A55DB1">
        <w:rPr>
          <w:sz w:val="18"/>
        </w:rPr>
        <w:t>12</w:t>
      </w:r>
      <w:r w:rsidRPr="00A55DB1" w:rsidR="0030183B">
        <w:rPr>
          <w:sz w:val="18"/>
        </w:rPr>
        <w:t xml:space="preserve"> </w:t>
      </w:r>
      <w:r w:rsidRPr="00A55DB1">
        <w:rPr>
          <w:sz w:val="18"/>
        </w:rPr>
        <w:t>Haziranda</w:t>
      </w:r>
      <w:r w:rsidRPr="00A55DB1" w:rsidR="0030183B">
        <w:rPr>
          <w:sz w:val="18"/>
        </w:rPr>
        <w:t xml:space="preserve"> </w:t>
      </w:r>
      <w:r w:rsidRPr="00A55DB1">
        <w:rPr>
          <w:sz w:val="18"/>
        </w:rPr>
        <w:t>LGS’ye</w:t>
      </w:r>
      <w:r w:rsidRPr="00A55DB1" w:rsidR="0030183B">
        <w:rPr>
          <w:sz w:val="18"/>
        </w:rPr>
        <w:t xml:space="preserve"> </w:t>
      </w:r>
      <w:r w:rsidRPr="00A55DB1">
        <w:rPr>
          <w:sz w:val="18"/>
        </w:rPr>
        <w:t>girecek</w:t>
      </w:r>
      <w:r w:rsidRPr="00A55DB1" w:rsidR="0030183B">
        <w:rPr>
          <w:sz w:val="18"/>
        </w:rPr>
        <w:t xml:space="preserve"> </w:t>
      </w:r>
      <w:r w:rsidRPr="00A55DB1">
        <w:rPr>
          <w:sz w:val="18"/>
        </w:rPr>
        <w:t>çocuklarımız</w:t>
      </w:r>
      <w:r w:rsidRPr="00A55DB1" w:rsidR="0030183B">
        <w:rPr>
          <w:sz w:val="18"/>
        </w:rPr>
        <w:t xml:space="preserve"> </w:t>
      </w:r>
      <w:r w:rsidRPr="00A55DB1">
        <w:rPr>
          <w:sz w:val="18"/>
        </w:rPr>
        <w:t>için,</w:t>
      </w:r>
      <w:r w:rsidRPr="00A55DB1" w:rsidR="0030183B">
        <w:rPr>
          <w:sz w:val="18"/>
        </w:rPr>
        <w:t xml:space="preserve"> </w:t>
      </w:r>
      <w:r w:rsidRPr="00A55DB1">
        <w:rPr>
          <w:sz w:val="18"/>
        </w:rPr>
        <w:t>13</w:t>
      </w:r>
      <w:r w:rsidRPr="00A55DB1" w:rsidR="0030183B">
        <w:rPr>
          <w:sz w:val="18"/>
        </w:rPr>
        <w:t xml:space="preserve"> </w:t>
      </w:r>
      <w:r w:rsidRPr="00A55DB1">
        <w:rPr>
          <w:sz w:val="18"/>
        </w:rPr>
        <w:t>Haziranda</w:t>
      </w:r>
      <w:r w:rsidRPr="00A55DB1" w:rsidR="0030183B">
        <w:rPr>
          <w:sz w:val="18"/>
        </w:rPr>
        <w:t xml:space="preserve"> </w:t>
      </w:r>
      <w:r w:rsidRPr="00A55DB1">
        <w:rPr>
          <w:sz w:val="18"/>
        </w:rPr>
        <w:t>da</w:t>
      </w:r>
      <w:r w:rsidRPr="00A55DB1" w:rsidR="0030183B">
        <w:rPr>
          <w:sz w:val="18"/>
        </w:rPr>
        <w:t xml:space="preserve"> </w:t>
      </w:r>
      <w:r w:rsidRPr="00A55DB1">
        <w:rPr>
          <w:sz w:val="18"/>
        </w:rPr>
        <w:t>iki</w:t>
      </w:r>
      <w:r w:rsidRPr="00A55DB1" w:rsidR="0030183B">
        <w:rPr>
          <w:sz w:val="18"/>
        </w:rPr>
        <w:t xml:space="preserve"> </w:t>
      </w:r>
      <w:r w:rsidRPr="00A55DB1">
        <w:rPr>
          <w:sz w:val="18"/>
        </w:rPr>
        <w:t>aşamalı</w:t>
      </w:r>
      <w:r w:rsidRPr="00A55DB1" w:rsidR="0030183B">
        <w:rPr>
          <w:sz w:val="18"/>
        </w:rPr>
        <w:t xml:space="preserve"> </w:t>
      </w:r>
      <w:r w:rsidRPr="00A55DB1">
        <w:rPr>
          <w:sz w:val="18"/>
        </w:rPr>
        <w:t>YKS’ye</w:t>
      </w:r>
      <w:r w:rsidRPr="00A55DB1" w:rsidR="0030183B">
        <w:rPr>
          <w:sz w:val="18"/>
        </w:rPr>
        <w:t xml:space="preserve"> </w:t>
      </w:r>
      <w:r w:rsidRPr="00A55DB1">
        <w:rPr>
          <w:sz w:val="18"/>
        </w:rPr>
        <w:t>girecek</w:t>
      </w:r>
      <w:r w:rsidRPr="00A55DB1" w:rsidR="0030183B">
        <w:rPr>
          <w:sz w:val="18"/>
        </w:rPr>
        <w:t xml:space="preserve"> </w:t>
      </w:r>
      <w:r w:rsidRPr="00A55DB1">
        <w:rPr>
          <w:sz w:val="18"/>
        </w:rPr>
        <w:t>çocuklarımız</w:t>
      </w:r>
      <w:r w:rsidRPr="00A55DB1" w:rsidR="0030183B">
        <w:rPr>
          <w:sz w:val="18"/>
        </w:rPr>
        <w:t xml:space="preserve"> </w:t>
      </w:r>
      <w:r w:rsidRPr="00A55DB1">
        <w:rPr>
          <w:sz w:val="18"/>
        </w:rPr>
        <w:t>için</w:t>
      </w:r>
      <w:r w:rsidRPr="00A55DB1" w:rsidR="0030183B">
        <w:rPr>
          <w:sz w:val="18"/>
        </w:rPr>
        <w:t xml:space="preserve"> </w:t>
      </w:r>
      <w:r w:rsidRPr="00A55DB1">
        <w:rPr>
          <w:sz w:val="18"/>
        </w:rPr>
        <w:t>ücretsiz</w:t>
      </w:r>
      <w:r w:rsidRPr="00A55DB1" w:rsidR="0030183B">
        <w:rPr>
          <w:sz w:val="18"/>
        </w:rPr>
        <w:t xml:space="preserve"> </w:t>
      </w:r>
      <w:r w:rsidRPr="00A55DB1">
        <w:rPr>
          <w:sz w:val="18"/>
        </w:rPr>
        <w:t>deneme</w:t>
      </w:r>
      <w:r w:rsidRPr="00A55DB1" w:rsidR="0030183B">
        <w:rPr>
          <w:sz w:val="18"/>
        </w:rPr>
        <w:t xml:space="preserve"> </w:t>
      </w:r>
      <w:r w:rsidRPr="00A55DB1">
        <w:rPr>
          <w:sz w:val="18"/>
        </w:rPr>
        <w:t>sınavı</w:t>
      </w:r>
      <w:r w:rsidRPr="00A55DB1" w:rsidR="0030183B">
        <w:rPr>
          <w:sz w:val="18"/>
        </w:rPr>
        <w:t xml:space="preserve"> </w:t>
      </w:r>
      <w:r w:rsidRPr="00A55DB1">
        <w:rPr>
          <w:sz w:val="18"/>
        </w:rPr>
        <w:t>yapılacak.</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Bu</w:t>
      </w:r>
      <w:r w:rsidRPr="00A55DB1" w:rsidR="0030183B">
        <w:rPr>
          <w:sz w:val="18"/>
        </w:rPr>
        <w:t xml:space="preserve"> </w:t>
      </w:r>
      <w:r w:rsidRPr="00A55DB1">
        <w:rPr>
          <w:sz w:val="18"/>
        </w:rPr>
        <w:t>saatten</w:t>
      </w:r>
      <w:r w:rsidRPr="00A55DB1" w:rsidR="0030183B">
        <w:rPr>
          <w:sz w:val="18"/>
        </w:rPr>
        <w:t xml:space="preserve"> </w:t>
      </w:r>
      <w:r w:rsidRPr="00A55DB1">
        <w:rPr>
          <w:sz w:val="18"/>
        </w:rPr>
        <w:t>sonra</w:t>
      </w:r>
      <w:r w:rsidRPr="00A55DB1" w:rsidR="0030183B">
        <w:rPr>
          <w:sz w:val="18"/>
        </w:rPr>
        <w:t xml:space="preserve"> </w:t>
      </w:r>
      <w:r w:rsidRPr="00A55DB1">
        <w:rPr>
          <w:sz w:val="18"/>
        </w:rPr>
        <w:t>İYİ</w:t>
      </w:r>
      <w:r w:rsidRPr="00A55DB1" w:rsidR="0030183B">
        <w:rPr>
          <w:sz w:val="18"/>
        </w:rPr>
        <w:t xml:space="preserve"> </w:t>
      </w:r>
      <w:r w:rsidRPr="00A55DB1">
        <w:rPr>
          <w:sz w:val="18"/>
        </w:rPr>
        <w:t>PARTİ’nin</w:t>
      </w:r>
      <w:r w:rsidRPr="00A55DB1" w:rsidR="0030183B">
        <w:rPr>
          <w:sz w:val="18"/>
        </w:rPr>
        <w:t xml:space="preserve"> </w:t>
      </w:r>
      <w:r w:rsidRPr="00A55DB1">
        <w:rPr>
          <w:sz w:val="18"/>
        </w:rPr>
        <w:t>önerisi</w:t>
      </w:r>
      <w:r w:rsidRPr="00A55DB1" w:rsidR="0030183B">
        <w:rPr>
          <w:sz w:val="18"/>
        </w:rPr>
        <w:t xml:space="preserve"> </w:t>
      </w:r>
      <w:r w:rsidRPr="00A55DB1">
        <w:rPr>
          <w:sz w:val="18"/>
        </w:rPr>
        <w:t>kabul</w:t>
      </w:r>
      <w:r w:rsidRPr="00A55DB1" w:rsidR="0030183B">
        <w:rPr>
          <w:sz w:val="18"/>
        </w:rPr>
        <w:t xml:space="preserve"> </w:t>
      </w:r>
      <w:r w:rsidRPr="00A55DB1">
        <w:rPr>
          <w:sz w:val="18"/>
        </w:rPr>
        <w:t>edilir</w:t>
      </w:r>
      <w:r w:rsidRPr="00A55DB1" w:rsidR="0030183B">
        <w:rPr>
          <w:sz w:val="18"/>
        </w:rPr>
        <w:t xml:space="preserve"> </w:t>
      </w:r>
      <w:r w:rsidRPr="00A55DB1">
        <w:rPr>
          <w:sz w:val="18"/>
        </w:rPr>
        <w:t>ve</w:t>
      </w:r>
      <w:r w:rsidRPr="00A55DB1" w:rsidR="0030183B">
        <w:rPr>
          <w:sz w:val="18"/>
        </w:rPr>
        <w:t xml:space="preserve"> </w:t>
      </w:r>
      <w:r w:rsidRPr="00A55DB1">
        <w:rPr>
          <w:sz w:val="18"/>
        </w:rPr>
        <w:t>Bilim</w:t>
      </w:r>
      <w:r w:rsidRPr="00A55DB1" w:rsidR="0030183B">
        <w:rPr>
          <w:sz w:val="18"/>
        </w:rPr>
        <w:t xml:space="preserve"> </w:t>
      </w:r>
      <w:r w:rsidRPr="00A55DB1">
        <w:rPr>
          <w:sz w:val="18"/>
        </w:rPr>
        <w:t>Kurulunun</w:t>
      </w:r>
      <w:r w:rsidRPr="00A55DB1" w:rsidR="0030183B">
        <w:rPr>
          <w:sz w:val="18"/>
        </w:rPr>
        <w:t xml:space="preserve"> </w:t>
      </w:r>
      <w:r w:rsidRPr="00A55DB1">
        <w:rPr>
          <w:sz w:val="18"/>
        </w:rPr>
        <w:t>kararı</w:t>
      </w:r>
      <w:r w:rsidRPr="00A55DB1" w:rsidR="0030183B">
        <w:rPr>
          <w:sz w:val="18"/>
        </w:rPr>
        <w:t xml:space="preserve"> </w:t>
      </w:r>
      <w:r w:rsidRPr="00A55DB1">
        <w:rPr>
          <w:sz w:val="18"/>
        </w:rPr>
        <w:t>doğrultusunda</w:t>
      </w:r>
      <w:r w:rsidRPr="00A55DB1" w:rsidR="0030183B">
        <w:rPr>
          <w:sz w:val="18"/>
        </w:rPr>
        <w:t xml:space="preserve"> </w:t>
      </w:r>
      <w:r w:rsidRPr="00A55DB1">
        <w:rPr>
          <w:sz w:val="18"/>
        </w:rPr>
        <w:t>adım</w:t>
      </w:r>
      <w:r w:rsidRPr="00A55DB1" w:rsidR="0030183B">
        <w:rPr>
          <w:sz w:val="18"/>
        </w:rPr>
        <w:t xml:space="preserve"> </w:t>
      </w:r>
      <w:r w:rsidRPr="00A55DB1">
        <w:rPr>
          <w:sz w:val="18"/>
        </w:rPr>
        <w:t>atılırsa</w:t>
      </w:r>
      <w:r w:rsidRPr="00A55DB1" w:rsidR="0030183B">
        <w:rPr>
          <w:sz w:val="18"/>
        </w:rPr>
        <w:t xml:space="preserve"> </w:t>
      </w:r>
      <w:r w:rsidRPr="00A55DB1">
        <w:rPr>
          <w:sz w:val="18"/>
        </w:rPr>
        <w:t>amenna.</w:t>
      </w:r>
      <w:r w:rsidRPr="00A55DB1" w:rsidR="0030183B">
        <w:rPr>
          <w:sz w:val="18"/>
        </w:rPr>
        <w:t xml:space="preserve"> </w:t>
      </w:r>
      <w:r w:rsidRPr="00A55DB1">
        <w:rPr>
          <w:sz w:val="18"/>
        </w:rPr>
        <w:t>Artık,</w:t>
      </w:r>
      <w:r w:rsidRPr="00A55DB1" w:rsidR="0030183B">
        <w:rPr>
          <w:sz w:val="18"/>
        </w:rPr>
        <w:t xml:space="preserve"> </w:t>
      </w:r>
      <w:r w:rsidRPr="00A55DB1">
        <w:rPr>
          <w:sz w:val="18"/>
        </w:rPr>
        <w:t>öğrencilerimiz</w:t>
      </w:r>
      <w:r w:rsidRPr="00A55DB1" w:rsidR="0030183B">
        <w:rPr>
          <w:sz w:val="18"/>
        </w:rPr>
        <w:t xml:space="preserve"> </w:t>
      </w:r>
      <w:r w:rsidRPr="00A55DB1">
        <w:rPr>
          <w:sz w:val="18"/>
        </w:rPr>
        <w:t>bu</w:t>
      </w:r>
      <w:r w:rsidRPr="00A55DB1" w:rsidR="0030183B">
        <w:rPr>
          <w:sz w:val="18"/>
        </w:rPr>
        <w:t xml:space="preserve"> </w:t>
      </w:r>
      <w:r w:rsidRPr="00A55DB1">
        <w:rPr>
          <w:sz w:val="18"/>
        </w:rPr>
        <w:t>çalışmayı</w:t>
      </w:r>
      <w:r w:rsidRPr="00A55DB1" w:rsidR="0030183B">
        <w:rPr>
          <w:sz w:val="18"/>
        </w:rPr>
        <w:t xml:space="preserve"> </w:t>
      </w:r>
      <w:r w:rsidRPr="00A55DB1">
        <w:rPr>
          <w:sz w:val="18"/>
        </w:rPr>
        <w:t>dört</w:t>
      </w:r>
      <w:r w:rsidRPr="00A55DB1" w:rsidR="0030183B">
        <w:rPr>
          <w:sz w:val="18"/>
        </w:rPr>
        <w:t xml:space="preserve"> </w:t>
      </w:r>
      <w:r w:rsidRPr="00A55DB1">
        <w:rPr>
          <w:sz w:val="18"/>
        </w:rPr>
        <w:t>elle</w:t>
      </w:r>
      <w:r w:rsidRPr="00A55DB1" w:rsidR="0030183B">
        <w:rPr>
          <w:sz w:val="18"/>
        </w:rPr>
        <w:t xml:space="preserve"> </w:t>
      </w:r>
      <w:r w:rsidRPr="00A55DB1">
        <w:rPr>
          <w:sz w:val="18"/>
        </w:rPr>
        <w:t>yürütüyorlar.</w:t>
      </w:r>
      <w:r w:rsidRPr="00A55DB1" w:rsidR="0030183B">
        <w:rPr>
          <w:sz w:val="18"/>
        </w:rPr>
        <w:t xml:space="preserve"> </w:t>
      </w:r>
      <w:r w:rsidRPr="00A55DB1">
        <w:rPr>
          <w:sz w:val="18"/>
        </w:rPr>
        <w:t>Öğrencilerin</w:t>
      </w:r>
      <w:r w:rsidRPr="00A55DB1" w:rsidR="0030183B">
        <w:rPr>
          <w:sz w:val="18"/>
        </w:rPr>
        <w:t xml:space="preserve"> </w:t>
      </w:r>
      <w:r w:rsidRPr="00A55DB1">
        <w:rPr>
          <w:sz w:val="18"/>
        </w:rPr>
        <w:t>sırtından,</w:t>
      </w:r>
      <w:r w:rsidRPr="00A55DB1" w:rsidR="0030183B">
        <w:rPr>
          <w:sz w:val="18"/>
        </w:rPr>
        <w:t xml:space="preserve"> </w:t>
      </w:r>
      <w:r w:rsidRPr="00A55DB1">
        <w:rPr>
          <w:sz w:val="18"/>
        </w:rPr>
        <w:t>okulların</w:t>
      </w:r>
      <w:r w:rsidRPr="00A55DB1" w:rsidR="0030183B">
        <w:rPr>
          <w:sz w:val="18"/>
        </w:rPr>
        <w:t xml:space="preserve"> </w:t>
      </w:r>
      <w:r w:rsidRPr="00A55DB1">
        <w:rPr>
          <w:sz w:val="18"/>
        </w:rPr>
        <w:t>sırtından,</w:t>
      </w:r>
      <w:r w:rsidRPr="00A55DB1" w:rsidR="0030183B">
        <w:rPr>
          <w:sz w:val="18"/>
        </w:rPr>
        <w:t xml:space="preserve"> </w:t>
      </w:r>
      <w:r w:rsidRPr="00A55DB1">
        <w:rPr>
          <w:sz w:val="18"/>
        </w:rPr>
        <w:t>öğretmenlerin</w:t>
      </w:r>
      <w:r w:rsidRPr="00A55DB1" w:rsidR="0030183B">
        <w:rPr>
          <w:sz w:val="18"/>
        </w:rPr>
        <w:t xml:space="preserve"> </w:t>
      </w:r>
      <w:r w:rsidRPr="00A55DB1">
        <w:rPr>
          <w:sz w:val="18"/>
        </w:rPr>
        <w:t>sırtından</w:t>
      </w:r>
      <w:r w:rsidRPr="00A55DB1" w:rsidR="0030183B">
        <w:rPr>
          <w:sz w:val="18"/>
        </w:rPr>
        <w:t xml:space="preserve"> </w:t>
      </w:r>
      <w:r w:rsidRPr="00A55DB1">
        <w:rPr>
          <w:sz w:val="18"/>
        </w:rPr>
        <w:t>çok</w:t>
      </w:r>
      <w:r w:rsidRPr="00A55DB1" w:rsidR="0030183B">
        <w:rPr>
          <w:sz w:val="18"/>
        </w:rPr>
        <w:t xml:space="preserve"> </w:t>
      </w:r>
      <w:r w:rsidRPr="00A55DB1">
        <w:rPr>
          <w:sz w:val="18"/>
        </w:rPr>
        <w:t>siyaset</w:t>
      </w:r>
      <w:r w:rsidRPr="00A55DB1" w:rsidR="0030183B">
        <w:rPr>
          <w:sz w:val="18"/>
        </w:rPr>
        <w:t xml:space="preserve"> </w:t>
      </w:r>
      <w:r w:rsidRPr="00A55DB1">
        <w:rPr>
          <w:sz w:val="18"/>
        </w:rPr>
        <w:t>yapıldı.</w:t>
      </w:r>
      <w:r w:rsidRPr="00A55DB1" w:rsidR="0030183B">
        <w:rPr>
          <w:sz w:val="18"/>
        </w:rPr>
        <w:t xml:space="preserve"> </w:t>
      </w:r>
      <w:r w:rsidRPr="00A55DB1">
        <w:rPr>
          <w:sz w:val="18"/>
        </w:rPr>
        <w:t>Artık,</w:t>
      </w:r>
      <w:r w:rsidRPr="00A55DB1" w:rsidR="0030183B">
        <w:rPr>
          <w:sz w:val="18"/>
        </w:rPr>
        <w:t xml:space="preserve"> </w:t>
      </w:r>
      <w:r w:rsidRPr="00A55DB1">
        <w:rPr>
          <w:sz w:val="18"/>
        </w:rPr>
        <w:t>öğretmenlerin</w:t>
      </w:r>
      <w:r w:rsidRPr="00A55DB1" w:rsidR="0030183B">
        <w:rPr>
          <w:sz w:val="18"/>
        </w:rPr>
        <w:t xml:space="preserve"> </w:t>
      </w:r>
      <w:r w:rsidRPr="00A55DB1">
        <w:rPr>
          <w:sz w:val="18"/>
        </w:rPr>
        <w:t>sırtından,</w:t>
      </w:r>
      <w:r w:rsidRPr="00A55DB1" w:rsidR="0030183B">
        <w:rPr>
          <w:sz w:val="18"/>
        </w:rPr>
        <w:t xml:space="preserve"> </w:t>
      </w:r>
      <w:r w:rsidRPr="00A55DB1">
        <w:rPr>
          <w:sz w:val="18"/>
        </w:rPr>
        <w:t>öğrencilerin</w:t>
      </w:r>
      <w:r w:rsidRPr="00A55DB1" w:rsidR="0030183B">
        <w:rPr>
          <w:sz w:val="18"/>
        </w:rPr>
        <w:t xml:space="preserve"> </w:t>
      </w:r>
      <w:r w:rsidRPr="00A55DB1">
        <w:rPr>
          <w:sz w:val="18"/>
        </w:rPr>
        <w:t>sırtından</w:t>
      </w:r>
      <w:r w:rsidRPr="00A55DB1" w:rsidR="0030183B">
        <w:rPr>
          <w:sz w:val="18"/>
        </w:rPr>
        <w:t xml:space="preserve"> </w:t>
      </w:r>
      <w:r w:rsidRPr="00A55DB1">
        <w:rPr>
          <w:sz w:val="18"/>
        </w:rPr>
        <w:t>siyaset</w:t>
      </w:r>
      <w:r w:rsidRPr="00A55DB1" w:rsidR="0030183B">
        <w:rPr>
          <w:sz w:val="18"/>
        </w:rPr>
        <w:t xml:space="preserve"> </w:t>
      </w:r>
      <w:r w:rsidRPr="00A55DB1">
        <w:rPr>
          <w:sz w:val="18"/>
        </w:rPr>
        <w:t>yapmaktan</w:t>
      </w:r>
      <w:r w:rsidRPr="00A55DB1" w:rsidR="0030183B">
        <w:rPr>
          <w:sz w:val="18"/>
        </w:rPr>
        <w:t xml:space="preserve"> </w:t>
      </w:r>
      <w:r w:rsidRPr="00A55DB1">
        <w:rPr>
          <w:sz w:val="18"/>
        </w:rPr>
        <w:t>vazgeçelim.</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0A202A" w:rsidP="00A55DB1" w:rsidRDefault="000A202A">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Buyurunuz.</w:t>
      </w:r>
    </w:p>
    <w:p w:rsidRPr="00A55DB1" w:rsidR="000A202A" w:rsidP="00A55DB1" w:rsidRDefault="000A202A">
      <w:pPr>
        <w:pStyle w:val="GENELKURUL"/>
        <w:spacing w:line="240" w:lineRule="auto"/>
        <w:rPr>
          <w:sz w:val="18"/>
        </w:rPr>
      </w:pPr>
      <w:r w:rsidRPr="00A55DB1">
        <w:rPr>
          <w:sz w:val="18"/>
        </w:rPr>
        <w:t>YILDIRIM</w:t>
      </w:r>
      <w:r w:rsidRPr="00A55DB1" w:rsidR="0030183B">
        <w:rPr>
          <w:sz w:val="18"/>
        </w:rPr>
        <w:t xml:space="preserve"> </w:t>
      </w:r>
      <w:r w:rsidRPr="00A55DB1">
        <w:rPr>
          <w:sz w:val="18"/>
        </w:rPr>
        <w:t>KAYA</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Öğretmenlere</w:t>
      </w:r>
      <w:r w:rsidRPr="00A55DB1" w:rsidR="0030183B">
        <w:rPr>
          <w:sz w:val="18"/>
        </w:rPr>
        <w:t xml:space="preserve"> </w:t>
      </w:r>
      <w:r w:rsidRPr="00A55DB1">
        <w:rPr>
          <w:sz w:val="18"/>
        </w:rPr>
        <w:t>3600</w:t>
      </w:r>
      <w:r w:rsidRPr="00A55DB1" w:rsidR="0030183B">
        <w:rPr>
          <w:sz w:val="18"/>
        </w:rPr>
        <w:t xml:space="preserve"> </w:t>
      </w:r>
      <w:r w:rsidRPr="00A55DB1">
        <w:rPr>
          <w:sz w:val="18"/>
        </w:rPr>
        <w:t>ek</w:t>
      </w:r>
      <w:r w:rsidRPr="00A55DB1" w:rsidR="0030183B">
        <w:rPr>
          <w:sz w:val="18"/>
        </w:rPr>
        <w:t xml:space="preserve"> </w:t>
      </w:r>
      <w:r w:rsidRPr="00A55DB1">
        <w:rPr>
          <w:sz w:val="18"/>
        </w:rPr>
        <w:t>gösterge</w:t>
      </w:r>
      <w:r w:rsidRPr="00A55DB1" w:rsidR="0030183B">
        <w:rPr>
          <w:sz w:val="18"/>
        </w:rPr>
        <w:t xml:space="preserve"> </w:t>
      </w:r>
      <w:r w:rsidRPr="00A55DB1">
        <w:rPr>
          <w:sz w:val="18"/>
        </w:rPr>
        <w:t>sözü</w:t>
      </w:r>
      <w:r w:rsidRPr="00A55DB1" w:rsidR="0030183B">
        <w:rPr>
          <w:sz w:val="18"/>
        </w:rPr>
        <w:t xml:space="preserve"> </w:t>
      </w:r>
      <w:r w:rsidRPr="00A55DB1">
        <w:rPr>
          <w:sz w:val="18"/>
        </w:rPr>
        <w:t>verenler</w:t>
      </w:r>
      <w:r w:rsidRPr="00A55DB1" w:rsidR="0030183B">
        <w:rPr>
          <w:sz w:val="18"/>
        </w:rPr>
        <w:t xml:space="preserve"> </w:t>
      </w:r>
      <w:r w:rsidRPr="00A55DB1">
        <w:rPr>
          <w:sz w:val="18"/>
        </w:rPr>
        <w:t>bu</w:t>
      </w:r>
      <w:r w:rsidRPr="00A55DB1" w:rsidR="0030183B">
        <w:rPr>
          <w:sz w:val="18"/>
        </w:rPr>
        <w:t xml:space="preserve"> </w:t>
      </w:r>
      <w:r w:rsidRPr="00A55DB1">
        <w:rPr>
          <w:sz w:val="18"/>
        </w:rPr>
        <w:t>sözlerini</w:t>
      </w:r>
      <w:r w:rsidRPr="00A55DB1" w:rsidR="0030183B">
        <w:rPr>
          <w:sz w:val="18"/>
        </w:rPr>
        <w:t xml:space="preserve"> </w:t>
      </w:r>
      <w:r w:rsidRPr="00A55DB1">
        <w:rPr>
          <w:sz w:val="18"/>
        </w:rPr>
        <w:t>unuttular.</w:t>
      </w:r>
      <w:r w:rsidRPr="00A55DB1" w:rsidR="0030183B">
        <w:rPr>
          <w:sz w:val="18"/>
        </w:rPr>
        <w:t xml:space="preserve"> </w:t>
      </w:r>
      <w:r w:rsidRPr="00A55DB1">
        <w:rPr>
          <w:sz w:val="18"/>
        </w:rPr>
        <w:t>Burada,</w:t>
      </w:r>
      <w:r w:rsidRPr="00A55DB1" w:rsidR="0030183B">
        <w:rPr>
          <w:sz w:val="18"/>
        </w:rPr>
        <w:t xml:space="preserve"> </w:t>
      </w:r>
      <w:r w:rsidRPr="00A55DB1">
        <w:rPr>
          <w:sz w:val="18"/>
        </w:rPr>
        <w:t>öğretmen</w:t>
      </w:r>
      <w:r w:rsidRPr="00A55DB1" w:rsidR="0030183B">
        <w:rPr>
          <w:sz w:val="18"/>
        </w:rPr>
        <w:t xml:space="preserve"> </w:t>
      </w:r>
      <w:r w:rsidRPr="00A55DB1">
        <w:rPr>
          <w:sz w:val="18"/>
        </w:rPr>
        <w:t>meslektaşlarıma</w:t>
      </w:r>
      <w:r w:rsidRPr="00A55DB1" w:rsidR="0030183B">
        <w:rPr>
          <w:sz w:val="18"/>
        </w:rPr>
        <w:t xml:space="preserve"> </w:t>
      </w:r>
      <w:r w:rsidRPr="00A55DB1">
        <w:rPr>
          <w:sz w:val="18"/>
        </w:rPr>
        <w:t>da</w:t>
      </w:r>
      <w:r w:rsidRPr="00A55DB1" w:rsidR="0030183B">
        <w:rPr>
          <w:sz w:val="18"/>
        </w:rPr>
        <w:t xml:space="preserve"> </w:t>
      </w:r>
      <w:r w:rsidRPr="00A55DB1">
        <w:rPr>
          <w:sz w:val="18"/>
        </w:rPr>
        <w:t>bir</w:t>
      </w:r>
      <w:r w:rsidRPr="00A55DB1" w:rsidR="0030183B">
        <w:rPr>
          <w:sz w:val="18"/>
        </w:rPr>
        <w:t xml:space="preserve"> </w:t>
      </w:r>
      <w:r w:rsidRPr="00A55DB1">
        <w:rPr>
          <w:sz w:val="18"/>
        </w:rPr>
        <w:t>çağrım</w:t>
      </w:r>
      <w:r w:rsidRPr="00A55DB1" w:rsidR="0030183B">
        <w:rPr>
          <w:sz w:val="18"/>
        </w:rPr>
        <w:t xml:space="preserve"> </w:t>
      </w:r>
      <w:r w:rsidRPr="00A55DB1">
        <w:rPr>
          <w:sz w:val="18"/>
        </w:rPr>
        <w:t>var:</w:t>
      </w:r>
      <w:r w:rsidRPr="00A55DB1" w:rsidR="0030183B">
        <w:rPr>
          <w:sz w:val="18"/>
        </w:rPr>
        <w:t xml:space="preserve"> </w:t>
      </w:r>
      <w:r w:rsidRPr="00A55DB1">
        <w:rPr>
          <w:sz w:val="18"/>
        </w:rPr>
        <w:t>Sakın</w:t>
      </w:r>
      <w:r w:rsidRPr="00A55DB1" w:rsidR="0030183B">
        <w:rPr>
          <w:sz w:val="18"/>
        </w:rPr>
        <w:t xml:space="preserve"> </w:t>
      </w:r>
      <w:r w:rsidRPr="00A55DB1">
        <w:rPr>
          <w:sz w:val="18"/>
        </w:rPr>
        <w:t>ola</w:t>
      </w:r>
      <w:r w:rsidRPr="00A55DB1" w:rsidR="0030183B">
        <w:rPr>
          <w:sz w:val="18"/>
        </w:rPr>
        <w:t xml:space="preserve"> </w:t>
      </w:r>
      <w:r w:rsidRPr="00A55DB1">
        <w:rPr>
          <w:sz w:val="18"/>
        </w:rPr>
        <w:t>sınavda</w:t>
      </w:r>
      <w:r w:rsidRPr="00A55DB1" w:rsidR="0030183B">
        <w:rPr>
          <w:sz w:val="18"/>
        </w:rPr>
        <w:t xml:space="preserve"> </w:t>
      </w:r>
      <w:r w:rsidRPr="00A55DB1">
        <w:rPr>
          <w:sz w:val="18"/>
        </w:rPr>
        <w:t>görev</w:t>
      </w:r>
      <w:r w:rsidRPr="00A55DB1" w:rsidR="0030183B">
        <w:rPr>
          <w:sz w:val="18"/>
        </w:rPr>
        <w:t xml:space="preserve"> </w:t>
      </w:r>
      <w:r w:rsidRPr="00A55DB1">
        <w:rPr>
          <w:sz w:val="18"/>
        </w:rPr>
        <w:t>almaktan</w:t>
      </w:r>
      <w:r w:rsidRPr="00A55DB1" w:rsidR="0030183B">
        <w:rPr>
          <w:sz w:val="18"/>
        </w:rPr>
        <w:t xml:space="preserve"> </w:t>
      </w:r>
      <w:r w:rsidRPr="00A55DB1">
        <w:rPr>
          <w:sz w:val="18"/>
        </w:rPr>
        <w:t>imtina</w:t>
      </w:r>
      <w:r w:rsidRPr="00A55DB1" w:rsidR="0030183B">
        <w:rPr>
          <w:sz w:val="18"/>
        </w:rPr>
        <w:t xml:space="preserve"> </w:t>
      </w:r>
      <w:r w:rsidRPr="00A55DB1">
        <w:rPr>
          <w:sz w:val="18"/>
        </w:rPr>
        <w:t>etmeyin.</w:t>
      </w:r>
      <w:r w:rsidRPr="00A55DB1" w:rsidR="0030183B">
        <w:rPr>
          <w:sz w:val="18"/>
        </w:rPr>
        <w:t xml:space="preserve"> </w:t>
      </w:r>
      <w:r w:rsidRPr="00A55DB1">
        <w:rPr>
          <w:sz w:val="18"/>
        </w:rPr>
        <w:t>Sağlık</w:t>
      </w:r>
      <w:r w:rsidRPr="00A55DB1" w:rsidR="0030183B">
        <w:rPr>
          <w:sz w:val="18"/>
        </w:rPr>
        <w:t xml:space="preserve"> </w:t>
      </w:r>
      <w:r w:rsidRPr="00A55DB1">
        <w:rPr>
          <w:sz w:val="18"/>
        </w:rPr>
        <w:t>çalışanlarının</w:t>
      </w:r>
      <w:r w:rsidRPr="00A55DB1" w:rsidR="0030183B">
        <w:rPr>
          <w:sz w:val="18"/>
        </w:rPr>
        <w:t xml:space="preserve"> </w:t>
      </w:r>
      <w:r w:rsidRPr="00A55DB1">
        <w:rPr>
          <w:sz w:val="18"/>
        </w:rPr>
        <w:t>o</w:t>
      </w:r>
      <w:r w:rsidRPr="00A55DB1" w:rsidR="0030183B">
        <w:rPr>
          <w:sz w:val="18"/>
        </w:rPr>
        <w:t xml:space="preserve"> </w:t>
      </w:r>
      <w:r w:rsidRPr="00A55DB1">
        <w:rPr>
          <w:sz w:val="18"/>
        </w:rPr>
        <w:t>cesaretli</w:t>
      </w:r>
      <w:r w:rsidRPr="00A55DB1" w:rsidR="0030183B">
        <w:rPr>
          <w:sz w:val="18"/>
        </w:rPr>
        <w:t xml:space="preserve"> </w:t>
      </w:r>
      <w:r w:rsidRPr="00A55DB1">
        <w:rPr>
          <w:sz w:val="18"/>
        </w:rPr>
        <w:t>ve</w:t>
      </w:r>
      <w:r w:rsidRPr="00A55DB1" w:rsidR="0030183B">
        <w:rPr>
          <w:sz w:val="18"/>
        </w:rPr>
        <w:t xml:space="preserve"> </w:t>
      </w:r>
      <w:r w:rsidRPr="00A55DB1">
        <w:rPr>
          <w:sz w:val="18"/>
        </w:rPr>
        <w:t>kararlı</w:t>
      </w:r>
      <w:r w:rsidRPr="00A55DB1" w:rsidR="0030183B">
        <w:rPr>
          <w:sz w:val="18"/>
        </w:rPr>
        <w:t xml:space="preserve"> </w:t>
      </w:r>
      <w:r w:rsidRPr="00A55DB1">
        <w:rPr>
          <w:sz w:val="18"/>
        </w:rPr>
        <w:t>tutumunu</w:t>
      </w:r>
      <w:r w:rsidRPr="00A55DB1" w:rsidR="0030183B">
        <w:rPr>
          <w:sz w:val="18"/>
        </w:rPr>
        <w:t xml:space="preserve"> </w:t>
      </w:r>
      <w:r w:rsidRPr="00A55DB1">
        <w:rPr>
          <w:sz w:val="18"/>
        </w:rPr>
        <w:t>siz</w:t>
      </w:r>
      <w:r w:rsidRPr="00A55DB1" w:rsidR="0030183B">
        <w:rPr>
          <w:sz w:val="18"/>
        </w:rPr>
        <w:t xml:space="preserve"> </w:t>
      </w:r>
      <w:r w:rsidRPr="00A55DB1">
        <w:rPr>
          <w:sz w:val="18"/>
        </w:rPr>
        <w:t>de</w:t>
      </w:r>
      <w:r w:rsidRPr="00A55DB1" w:rsidR="0030183B">
        <w:rPr>
          <w:sz w:val="18"/>
        </w:rPr>
        <w:t xml:space="preserve"> </w:t>
      </w:r>
      <w:r w:rsidRPr="00A55DB1">
        <w:rPr>
          <w:sz w:val="18"/>
        </w:rPr>
        <w:t>çocuklarınıza</w:t>
      </w:r>
      <w:r w:rsidRPr="00A55DB1" w:rsidR="0030183B">
        <w:rPr>
          <w:sz w:val="18"/>
        </w:rPr>
        <w:t xml:space="preserve"> </w:t>
      </w:r>
      <w:r w:rsidRPr="00A55DB1">
        <w:rPr>
          <w:sz w:val="18"/>
        </w:rPr>
        <w:t>sahip</w:t>
      </w:r>
      <w:r w:rsidRPr="00A55DB1" w:rsidR="0030183B">
        <w:rPr>
          <w:sz w:val="18"/>
        </w:rPr>
        <w:t xml:space="preserve"> </w:t>
      </w:r>
      <w:r w:rsidRPr="00A55DB1">
        <w:rPr>
          <w:sz w:val="18"/>
        </w:rPr>
        <w:t>çıkarak</w:t>
      </w:r>
      <w:r w:rsidRPr="00A55DB1" w:rsidR="0030183B">
        <w:rPr>
          <w:sz w:val="18"/>
        </w:rPr>
        <w:t xml:space="preserve"> </w:t>
      </w:r>
      <w:r w:rsidRPr="00A55DB1">
        <w:rPr>
          <w:sz w:val="18"/>
        </w:rPr>
        <w:t>sınavda</w:t>
      </w:r>
      <w:r w:rsidRPr="00A55DB1" w:rsidR="0030183B">
        <w:rPr>
          <w:sz w:val="18"/>
        </w:rPr>
        <w:t xml:space="preserve"> </w:t>
      </w:r>
      <w:r w:rsidRPr="00A55DB1">
        <w:rPr>
          <w:sz w:val="18"/>
        </w:rPr>
        <w:t>gözetin.</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Millî</w:t>
      </w:r>
      <w:r w:rsidRPr="00A55DB1" w:rsidR="0030183B">
        <w:rPr>
          <w:sz w:val="18"/>
        </w:rPr>
        <w:t xml:space="preserve"> </w:t>
      </w:r>
      <w:r w:rsidRPr="00A55DB1">
        <w:rPr>
          <w:sz w:val="18"/>
        </w:rPr>
        <w:t>Eğitim</w:t>
      </w:r>
      <w:r w:rsidRPr="00A55DB1" w:rsidR="0030183B">
        <w:rPr>
          <w:sz w:val="18"/>
        </w:rPr>
        <w:t xml:space="preserve"> </w:t>
      </w:r>
      <w:r w:rsidRPr="00A55DB1">
        <w:rPr>
          <w:sz w:val="18"/>
        </w:rPr>
        <w:t>Bakanına</w:t>
      </w:r>
      <w:r w:rsidRPr="00A55DB1" w:rsidR="0030183B">
        <w:rPr>
          <w:sz w:val="18"/>
        </w:rPr>
        <w:t xml:space="preserve"> </w:t>
      </w:r>
      <w:r w:rsidRPr="00A55DB1">
        <w:rPr>
          <w:sz w:val="18"/>
        </w:rPr>
        <w:t>da</w:t>
      </w:r>
      <w:r w:rsidRPr="00A55DB1" w:rsidR="0030183B">
        <w:rPr>
          <w:sz w:val="18"/>
        </w:rPr>
        <w:t xml:space="preserve"> </w:t>
      </w:r>
      <w:r w:rsidRPr="00A55DB1">
        <w:rPr>
          <w:sz w:val="18"/>
        </w:rPr>
        <w:t>buradan</w:t>
      </w:r>
      <w:r w:rsidRPr="00A55DB1" w:rsidR="0030183B">
        <w:rPr>
          <w:sz w:val="18"/>
        </w:rPr>
        <w:t xml:space="preserve"> </w:t>
      </w:r>
      <w:r w:rsidRPr="00A55DB1">
        <w:rPr>
          <w:sz w:val="18"/>
        </w:rPr>
        <w:t>bir</w:t>
      </w:r>
      <w:r w:rsidRPr="00A55DB1" w:rsidR="0030183B">
        <w:rPr>
          <w:sz w:val="18"/>
        </w:rPr>
        <w:t xml:space="preserve"> </w:t>
      </w:r>
      <w:r w:rsidRPr="00A55DB1">
        <w:rPr>
          <w:sz w:val="18"/>
        </w:rPr>
        <w:t>çağrım</w:t>
      </w:r>
      <w:r w:rsidRPr="00A55DB1" w:rsidR="0030183B">
        <w:rPr>
          <w:sz w:val="18"/>
        </w:rPr>
        <w:t xml:space="preserve"> </w:t>
      </w:r>
      <w:r w:rsidRPr="00A55DB1">
        <w:rPr>
          <w:sz w:val="18"/>
        </w:rPr>
        <w:t>var:</w:t>
      </w:r>
      <w:r w:rsidRPr="00A55DB1" w:rsidR="0030183B">
        <w:rPr>
          <w:sz w:val="18"/>
        </w:rPr>
        <w:t xml:space="preserve"> </w:t>
      </w:r>
      <w:r w:rsidRPr="00A55DB1">
        <w:rPr>
          <w:sz w:val="18"/>
        </w:rPr>
        <w:t>Sayın</w:t>
      </w:r>
      <w:r w:rsidRPr="00A55DB1" w:rsidR="0030183B">
        <w:rPr>
          <w:sz w:val="18"/>
        </w:rPr>
        <w:t xml:space="preserve"> </w:t>
      </w:r>
      <w:r w:rsidRPr="00A55DB1">
        <w:rPr>
          <w:sz w:val="18"/>
        </w:rPr>
        <w:t>Ziya</w:t>
      </w:r>
      <w:r w:rsidRPr="00A55DB1" w:rsidR="0030183B">
        <w:rPr>
          <w:sz w:val="18"/>
        </w:rPr>
        <w:t xml:space="preserve"> </w:t>
      </w:r>
      <w:r w:rsidRPr="00A55DB1">
        <w:rPr>
          <w:sz w:val="18"/>
        </w:rPr>
        <w:t>Selçuk,</w:t>
      </w:r>
      <w:r w:rsidRPr="00A55DB1" w:rsidR="0030183B">
        <w:rPr>
          <w:sz w:val="18"/>
        </w:rPr>
        <w:t xml:space="preserve"> </w:t>
      </w:r>
      <w:r w:rsidRPr="00A55DB1">
        <w:rPr>
          <w:sz w:val="18"/>
        </w:rPr>
        <w:t>bu</w:t>
      </w:r>
      <w:r w:rsidRPr="00A55DB1" w:rsidR="0030183B">
        <w:rPr>
          <w:sz w:val="18"/>
        </w:rPr>
        <w:t xml:space="preserve"> </w:t>
      </w:r>
      <w:r w:rsidRPr="00A55DB1">
        <w:rPr>
          <w:sz w:val="18"/>
        </w:rPr>
        <w:t>okulların</w:t>
      </w:r>
      <w:r w:rsidRPr="00A55DB1" w:rsidR="0030183B">
        <w:rPr>
          <w:sz w:val="18"/>
        </w:rPr>
        <w:t xml:space="preserve"> </w:t>
      </w:r>
      <w:r w:rsidRPr="00A55DB1">
        <w:rPr>
          <w:sz w:val="18"/>
        </w:rPr>
        <w:t>dezenfektan</w:t>
      </w:r>
      <w:r w:rsidRPr="00A55DB1" w:rsidR="0030183B">
        <w:rPr>
          <w:sz w:val="18"/>
        </w:rPr>
        <w:t xml:space="preserve"> </w:t>
      </w:r>
      <w:r w:rsidRPr="00A55DB1">
        <w:rPr>
          <w:sz w:val="18"/>
        </w:rPr>
        <w:t>işlemlerini</w:t>
      </w:r>
      <w:r w:rsidRPr="00A55DB1" w:rsidR="0030183B">
        <w:rPr>
          <w:sz w:val="18"/>
        </w:rPr>
        <w:t xml:space="preserve"> </w:t>
      </w:r>
      <w:r w:rsidRPr="00A55DB1">
        <w:rPr>
          <w:sz w:val="18"/>
        </w:rPr>
        <w:t>çöz.</w:t>
      </w:r>
      <w:r w:rsidRPr="00A55DB1" w:rsidR="0030183B">
        <w:rPr>
          <w:sz w:val="18"/>
        </w:rPr>
        <w:t xml:space="preserve"> </w:t>
      </w:r>
      <w:r w:rsidRPr="00A55DB1">
        <w:rPr>
          <w:sz w:val="18"/>
        </w:rPr>
        <w:t>Bu</w:t>
      </w:r>
      <w:r w:rsidRPr="00A55DB1" w:rsidR="0030183B">
        <w:rPr>
          <w:sz w:val="18"/>
        </w:rPr>
        <w:t xml:space="preserve"> </w:t>
      </w:r>
      <w:r w:rsidRPr="00A55DB1">
        <w:rPr>
          <w:sz w:val="18"/>
        </w:rPr>
        <w:t>çocukların</w:t>
      </w:r>
      <w:r w:rsidRPr="00A55DB1" w:rsidR="0030183B">
        <w:rPr>
          <w:sz w:val="18"/>
        </w:rPr>
        <w:t xml:space="preserve"> </w:t>
      </w:r>
      <w:r w:rsidRPr="00A55DB1">
        <w:rPr>
          <w:sz w:val="18"/>
        </w:rPr>
        <w:t>maske</w:t>
      </w:r>
      <w:r w:rsidRPr="00A55DB1" w:rsidR="0030183B">
        <w:rPr>
          <w:sz w:val="18"/>
        </w:rPr>
        <w:t xml:space="preserve"> </w:t>
      </w:r>
      <w:r w:rsidRPr="00A55DB1">
        <w:rPr>
          <w:sz w:val="18"/>
        </w:rPr>
        <w:t>sorununu</w:t>
      </w:r>
      <w:r w:rsidRPr="00A55DB1" w:rsidR="0030183B">
        <w:rPr>
          <w:sz w:val="18"/>
        </w:rPr>
        <w:t xml:space="preserve"> </w:t>
      </w:r>
      <w:r w:rsidRPr="00A55DB1">
        <w:rPr>
          <w:sz w:val="18"/>
        </w:rPr>
        <w:t>çöz.</w:t>
      </w:r>
      <w:r w:rsidRPr="00A55DB1" w:rsidR="0030183B">
        <w:rPr>
          <w:sz w:val="18"/>
        </w:rPr>
        <w:t xml:space="preserve"> </w:t>
      </w:r>
      <w:r w:rsidRPr="00A55DB1">
        <w:rPr>
          <w:sz w:val="18"/>
        </w:rPr>
        <w:t>Bu</w:t>
      </w:r>
      <w:r w:rsidRPr="00A55DB1" w:rsidR="0030183B">
        <w:rPr>
          <w:sz w:val="18"/>
        </w:rPr>
        <w:t xml:space="preserve"> </w:t>
      </w:r>
      <w:r w:rsidRPr="00A55DB1">
        <w:rPr>
          <w:sz w:val="18"/>
        </w:rPr>
        <w:t>çocuklar</w:t>
      </w:r>
      <w:r w:rsidRPr="00A55DB1" w:rsidR="0030183B">
        <w:rPr>
          <w:sz w:val="18"/>
        </w:rPr>
        <w:t xml:space="preserve"> </w:t>
      </w:r>
      <w:r w:rsidRPr="00A55DB1">
        <w:rPr>
          <w:sz w:val="18"/>
        </w:rPr>
        <w:t>tedbirli</w:t>
      </w:r>
      <w:r w:rsidRPr="00A55DB1" w:rsidR="0030183B">
        <w:rPr>
          <w:sz w:val="18"/>
        </w:rPr>
        <w:t xml:space="preserve"> </w:t>
      </w:r>
      <w:r w:rsidRPr="00A55DB1">
        <w:rPr>
          <w:sz w:val="18"/>
        </w:rPr>
        <w:t>olarak</w:t>
      </w:r>
      <w:r w:rsidRPr="00A55DB1" w:rsidR="0030183B">
        <w:rPr>
          <w:sz w:val="18"/>
        </w:rPr>
        <w:t xml:space="preserve"> </w:t>
      </w:r>
      <w:r w:rsidRPr="00A55DB1">
        <w:rPr>
          <w:sz w:val="18"/>
        </w:rPr>
        <w:t>sınava</w:t>
      </w:r>
      <w:r w:rsidRPr="00A55DB1" w:rsidR="0030183B">
        <w:rPr>
          <w:sz w:val="18"/>
        </w:rPr>
        <w:t xml:space="preserve"> </w:t>
      </w:r>
      <w:r w:rsidRPr="00A55DB1">
        <w:rPr>
          <w:sz w:val="18"/>
        </w:rPr>
        <w:t>gidebilme</w:t>
      </w:r>
      <w:r w:rsidRPr="00A55DB1" w:rsidR="0030183B">
        <w:rPr>
          <w:sz w:val="18"/>
        </w:rPr>
        <w:t xml:space="preserve"> </w:t>
      </w:r>
      <w:r w:rsidRPr="00A55DB1">
        <w:rPr>
          <w:sz w:val="18"/>
        </w:rPr>
        <w:t>cesaretini</w:t>
      </w:r>
      <w:r w:rsidRPr="00A55DB1" w:rsidR="0030183B">
        <w:rPr>
          <w:sz w:val="18"/>
        </w:rPr>
        <w:t xml:space="preserve"> </w:t>
      </w:r>
      <w:r w:rsidRPr="00A55DB1">
        <w:rPr>
          <w:sz w:val="18"/>
        </w:rPr>
        <w:t>göstersinler.</w:t>
      </w:r>
      <w:r w:rsidRPr="00A55DB1" w:rsidR="0030183B">
        <w:rPr>
          <w:sz w:val="18"/>
        </w:rPr>
        <w:t xml:space="preserve"> </w:t>
      </w:r>
      <w:r w:rsidRPr="00A55DB1">
        <w:rPr>
          <w:sz w:val="18"/>
        </w:rPr>
        <w:t>Bunu</w:t>
      </w:r>
      <w:r w:rsidRPr="00A55DB1" w:rsidR="0030183B">
        <w:rPr>
          <w:sz w:val="18"/>
        </w:rPr>
        <w:t xml:space="preserve"> </w:t>
      </w:r>
      <w:r w:rsidRPr="00A55DB1">
        <w:rPr>
          <w:sz w:val="18"/>
        </w:rPr>
        <w:t>yapamıyorsanız,</w:t>
      </w:r>
      <w:r w:rsidRPr="00A55DB1" w:rsidR="0030183B">
        <w:rPr>
          <w:sz w:val="18"/>
        </w:rPr>
        <w:t xml:space="preserve"> </w:t>
      </w:r>
      <w:r w:rsidRPr="00A55DB1">
        <w:rPr>
          <w:sz w:val="18"/>
        </w:rPr>
        <w:t>Millet</w:t>
      </w:r>
      <w:r w:rsidRPr="00A55DB1" w:rsidR="0030183B">
        <w:rPr>
          <w:sz w:val="18"/>
        </w:rPr>
        <w:t xml:space="preserve"> </w:t>
      </w:r>
      <w:r w:rsidRPr="00A55DB1">
        <w:rPr>
          <w:sz w:val="18"/>
        </w:rPr>
        <w:t>İttifakı’nın</w:t>
      </w:r>
      <w:r w:rsidRPr="00A55DB1" w:rsidR="0030183B">
        <w:rPr>
          <w:sz w:val="18"/>
        </w:rPr>
        <w:t xml:space="preserve"> </w:t>
      </w:r>
      <w:r w:rsidRPr="00A55DB1">
        <w:rPr>
          <w:sz w:val="18"/>
        </w:rPr>
        <w:t>belediyeleri</w:t>
      </w:r>
      <w:r w:rsidRPr="00A55DB1" w:rsidR="0030183B">
        <w:rPr>
          <w:sz w:val="18"/>
        </w:rPr>
        <w:t xml:space="preserve"> </w:t>
      </w:r>
      <w:r w:rsidRPr="00A55DB1">
        <w:rPr>
          <w:sz w:val="18"/>
        </w:rPr>
        <w:t>sonuna</w:t>
      </w:r>
      <w:r w:rsidRPr="00A55DB1" w:rsidR="0030183B">
        <w:rPr>
          <w:sz w:val="18"/>
        </w:rPr>
        <w:t xml:space="preserve"> </w:t>
      </w:r>
      <w:r w:rsidRPr="00A55DB1">
        <w:rPr>
          <w:sz w:val="18"/>
        </w:rPr>
        <w:t>kadar</w:t>
      </w:r>
      <w:r w:rsidRPr="00A55DB1" w:rsidR="0030183B">
        <w:rPr>
          <w:sz w:val="18"/>
        </w:rPr>
        <w:t xml:space="preserve"> </w:t>
      </w:r>
      <w:r w:rsidRPr="00A55DB1">
        <w:rPr>
          <w:sz w:val="18"/>
        </w:rPr>
        <w:t>tüm</w:t>
      </w:r>
      <w:r w:rsidRPr="00A55DB1" w:rsidR="0030183B">
        <w:rPr>
          <w:sz w:val="18"/>
        </w:rPr>
        <w:t xml:space="preserve"> </w:t>
      </w:r>
      <w:r w:rsidRPr="00A55DB1">
        <w:rPr>
          <w:sz w:val="18"/>
        </w:rPr>
        <w:t>hizmeti</w:t>
      </w:r>
      <w:r w:rsidRPr="00A55DB1" w:rsidR="0030183B">
        <w:rPr>
          <w:sz w:val="18"/>
        </w:rPr>
        <w:t xml:space="preserve"> </w:t>
      </w:r>
      <w:r w:rsidRPr="00A55DB1">
        <w:rPr>
          <w:sz w:val="18"/>
        </w:rPr>
        <w:t>sunmaya</w:t>
      </w:r>
      <w:r w:rsidRPr="00A55DB1" w:rsidR="0030183B">
        <w:rPr>
          <w:sz w:val="18"/>
        </w:rPr>
        <w:t xml:space="preserve"> </w:t>
      </w:r>
      <w:r w:rsidRPr="00A55DB1">
        <w:rPr>
          <w:sz w:val="18"/>
        </w:rPr>
        <w:t>hazırdır.</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0A202A" w:rsidP="00A55DB1" w:rsidRDefault="000A202A">
      <w:pPr>
        <w:pStyle w:val="GENELKURUL"/>
        <w:spacing w:line="240" w:lineRule="auto"/>
        <w:rPr>
          <w:sz w:val="18"/>
        </w:rPr>
      </w:pPr>
      <w:r w:rsidRPr="00A55DB1">
        <w:rPr>
          <w:sz w:val="18"/>
        </w:rPr>
        <w:t>Son</w:t>
      </w:r>
      <w:r w:rsidRPr="00A55DB1" w:rsidR="0030183B">
        <w:rPr>
          <w:sz w:val="18"/>
        </w:rPr>
        <w:t xml:space="preserve"> </w:t>
      </w:r>
      <w:r w:rsidRPr="00A55DB1">
        <w:rPr>
          <w:sz w:val="18"/>
        </w:rPr>
        <w:t>olarak</w:t>
      </w:r>
      <w:r w:rsidRPr="00A55DB1" w:rsidR="0030183B">
        <w:rPr>
          <w:sz w:val="18"/>
        </w:rPr>
        <w:t xml:space="preserve"> </w:t>
      </w:r>
      <w:r w:rsidRPr="00A55DB1">
        <w:rPr>
          <w:sz w:val="18"/>
        </w:rPr>
        <w:t>şunu</w:t>
      </w:r>
      <w:r w:rsidRPr="00A55DB1" w:rsidR="0030183B">
        <w:rPr>
          <w:sz w:val="18"/>
        </w:rPr>
        <w:t xml:space="preserve"> </w:t>
      </w:r>
      <w:r w:rsidRPr="00A55DB1">
        <w:rPr>
          <w:sz w:val="18"/>
        </w:rPr>
        <w:t>söylüyorum:</w:t>
      </w:r>
      <w:r w:rsidRPr="00A55DB1" w:rsidR="0030183B">
        <w:rPr>
          <w:sz w:val="18"/>
        </w:rPr>
        <w:t xml:space="preserve"> </w:t>
      </w:r>
      <w:r w:rsidRPr="00A55DB1">
        <w:rPr>
          <w:sz w:val="18"/>
        </w:rPr>
        <w:t>Biz</w:t>
      </w:r>
      <w:r w:rsidRPr="00A55DB1" w:rsidR="0030183B">
        <w:rPr>
          <w:sz w:val="18"/>
        </w:rPr>
        <w:t xml:space="preserve"> </w:t>
      </w:r>
      <w:r w:rsidRPr="00A55DB1">
        <w:rPr>
          <w:sz w:val="18"/>
        </w:rPr>
        <w:t>öğrencilerimize</w:t>
      </w:r>
      <w:r w:rsidRPr="00A55DB1" w:rsidR="0030183B">
        <w:rPr>
          <w:sz w:val="18"/>
        </w:rPr>
        <w:t xml:space="preserve"> </w:t>
      </w:r>
      <w:r w:rsidRPr="00A55DB1">
        <w:rPr>
          <w:sz w:val="18"/>
        </w:rPr>
        <w:t>iyi</w:t>
      </w:r>
      <w:r w:rsidRPr="00A55DB1" w:rsidR="0030183B">
        <w:rPr>
          <w:sz w:val="18"/>
        </w:rPr>
        <w:t xml:space="preserve"> </w:t>
      </w:r>
      <w:r w:rsidRPr="00A55DB1">
        <w:rPr>
          <w:sz w:val="18"/>
        </w:rPr>
        <w:t>örnek</w:t>
      </w:r>
      <w:r w:rsidRPr="00A55DB1" w:rsidR="0030183B">
        <w:rPr>
          <w:sz w:val="18"/>
        </w:rPr>
        <w:t xml:space="preserve"> </w:t>
      </w:r>
      <w:r w:rsidRPr="00A55DB1">
        <w:rPr>
          <w:sz w:val="18"/>
        </w:rPr>
        <w:t>olmak</w:t>
      </w:r>
      <w:r w:rsidRPr="00A55DB1" w:rsidR="0030183B">
        <w:rPr>
          <w:sz w:val="18"/>
        </w:rPr>
        <w:t xml:space="preserve"> </w:t>
      </w:r>
      <w:r w:rsidRPr="00A55DB1">
        <w:rPr>
          <w:sz w:val="18"/>
        </w:rPr>
        <w:t>zorundayız;</w:t>
      </w:r>
      <w:r w:rsidRPr="00A55DB1" w:rsidR="0030183B">
        <w:rPr>
          <w:sz w:val="18"/>
        </w:rPr>
        <w:t xml:space="preserve"> </w:t>
      </w:r>
      <w:r w:rsidRPr="00A55DB1">
        <w:rPr>
          <w:sz w:val="18"/>
        </w:rPr>
        <w:t>dün</w:t>
      </w:r>
      <w:r w:rsidRPr="00A55DB1" w:rsidR="0030183B">
        <w:rPr>
          <w:sz w:val="18"/>
        </w:rPr>
        <w:t xml:space="preserve"> </w:t>
      </w:r>
      <w:r w:rsidRPr="00A55DB1">
        <w:rPr>
          <w:sz w:val="18"/>
        </w:rPr>
        <w:t>yaşanan,</w:t>
      </w:r>
      <w:r w:rsidRPr="00A55DB1" w:rsidR="0030183B">
        <w:rPr>
          <w:sz w:val="18"/>
        </w:rPr>
        <w:t xml:space="preserve"> </w:t>
      </w:r>
      <w:r w:rsidRPr="00A55DB1">
        <w:rPr>
          <w:sz w:val="18"/>
        </w:rPr>
        <w:t>öğrencilerimize</w:t>
      </w:r>
      <w:r w:rsidRPr="00A55DB1" w:rsidR="0030183B">
        <w:rPr>
          <w:sz w:val="18"/>
        </w:rPr>
        <w:t xml:space="preserve"> </w:t>
      </w:r>
      <w:r w:rsidRPr="00A55DB1">
        <w:rPr>
          <w:sz w:val="18"/>
        </w:rPr>
        <w:t>kötü</w:t>
      </w:r>
      <w:r w:rsidRPr="00A55DB1" w:rsidR="0030183B">
        <w:rPr>
          <w:sz w:val="18"/>
        </w:rPr>
        <w:t xml:space="preserve"> </w:t>
      </w:r>
      <w:r w:rsidRPr="00A55DB1">
        <w:rPr>
          <w:sz w:val="18"/>
        </w:rPr>
        <w:t>bir</w:t>
      </w:r>
      <w:r w:rsidRPr="00A55DB1" w:rsidR="0030183B">
        <w:rPr>
          <w:sz w:val="18"/>
        </w:rPr>
        <w:t xml:space="preserve"> </w:t>
      </w:r>
      <w:r w:rsidRPr="00A55DB1">
        <w:rPr>
          <w:sz w:val="18"/>
        </w:rPr>
        <w:t>örnektir,</w:t>
      </w:r>
      <w:r w:rsidRPr="00A55DB1" w:rsidR="0030183B">
        <w:rPr>
          <w:sz w:val="18"/>
        </w:rPr>
        <w:t xml:space="preserve"> </w:t>
      </w:r>
      <w:r w:rsidRPr="00A55DB1">
        <w:rPr>
          <w:sz w:val="18"/>
        </w:rPr>
        <w:t>şiddetle</w:t>
      </w:r>
      <w:r w:rsidRPr="00A55DB1" w:rsidR="0030183B">
        <w:rPr>
          <w:sz w:val="18"/>
        </w:rPr>
        <w:t xml:space="preserve"> </w:t>
      </w:r>
      <w:r w:rsidRPr="00A55DB1">
        <w:rPr>
          <w:sz w:val="18"/>
        </w:rPr>
        <w:t>kınıyorum.</w:t>
      </w:r>
      <w:r w:rsidRPr="00A55DB1" w:rsidR="0030183B">
        <w:rPr>
          <w:sz w:val="18"/>
        </w:rPr>
        <w:t xml:space="preserve"> </w:t>
      </w:r>
      <w:r w:rsidRPr="00A55DB1">
        <w:rPr>
          <w:sz w:val="18"/>
        </w:rPr>
        <w:t>Bu</w:t>
      </w:r>
      <w:r w:rsidRPr="00A55DB1" w:rsidR="0030183B">
        <w:rPr>
          <w:sz w:val="18"/>
        </w:rPr>
        <w:t xml:space="preserve"> </w:t>
      </w:r>
      <w:r w:rsidRPr="00A55DB1">
        <w:rPr>
          <w:sz w:val="18"/>
        </w:rPr>
        <w:t>Parlamentoda</w:t>
      </w:r>
      <w:r w:rsidRPr="00A55DB1" w:rsidR="0030183B">
        <w:rPr>
          <w:sz w:val="18"/>
        </w:rPr>
        <w:t xml:space="preserve"> </w:t>
      </w:r>
      <w:r w:rsidRPr="00A55DB1">
        <w:rPr>
          <w:sz w:val="18"/>
        </w:rPr>
        <w:t>şiddete</w:t>
      </w:r>
      <w:r w:rsidRPr="00A55DB1" w:rsidR="0030183B">
        <w:rPr>
          <w:sz w:val="18"/>
        </w:rPr>
        <w:t xml:space="preserve"> </w:t>
      </w:r>
      <w:r w:rsidRPr="00A55DB1">
        <w:rPr>
          <w:sz w:val="18"/>
        </w:rPr>
        <w:t>asla</w:t>
      </w:r>
      <w:r w:rsidRPr="00A55DB1" w:rsidR="0030183B">
        <w:rPr>
          <w:sz w:val="18"/>
        </w:rPr>
        <w:t xml:space="preserve"> </w:t>
      </w:r>
      <w:r w:rsidRPr="00A55DB1">
        <w:rPr>
          <w:sz w:val="18"/>
        </w:rPr>
        <w:t>hiç</w:t>
      </w:r>
      <w:r w:rsidRPr="00A55DB1" w:rsidR="0030183B">
        <w:rPr>
          <w:sz w:val="18"/>
        </w:rPr>
        <w:t xml:space="preserve"> </w:t>
      </w:r>
      <w:r w:rsidRPr="00A55DB1">
        <w:rPr>
          <w:sz w:val="18"/>
        </w:rPr>
        <w:t>kimse</w:t>
      </w:r>
      <w:r w:rsidRPr="00A55DB1" w:rsidR="0030183B">
        <w:rPr>
          <w:sz w:val="18"/>
        </w:rPr>
        <w:t xml:space="preserve"> </w:t>
      </w:r>
      <w:r w:rsidRPr="00A55DB1">
        <w:rPr>
          <w:sz w:val="18"/>
        </w:rPr>
        <w:t>yönelmemelidir.</w:t>
      </w:r>
      <w:r w:rsidRPr="00A55DB1" w:rsidR="0030183B">
        <w:rPr>
          <w:sz w:val="18"/>
        </w:rPr>
        <w:t xml:space="preserve"> </w:t>
      </w:r>
      <w:r w:rsidRPr="00A55DB1">
        <w:rPr>
          <w:sz w:val="18"/>
        </w:rPr>
        <w:t>Sokaklar</w:t>
      </w:r>
      <w:r w:rsidRPr="00A55DB1" w:rsidR="0030183B">
        <w:rPr>
          <w:sz w:val="18"/>
        </w:rPr>
        <w:t xml:space="preserve"> </w:t>
      </w:r>
      <w:r w:rsidRPr="00A55DB1">
        <w:rPr>
          <w:sz w:val="18"/>
        </w:rPr>
        <w:t>da</w:t>
      </w:r>
      <w:r w:rsidRPr="00A55DB1" w:rsidR="0030183B">
        <w:rPr>
          <w:sz w:val="18"/>
        </w:rPr>
        <w:t xml:space="preserve"> </w:t>
      </w:r>
      <w:r w:rsidRPr="00A55DB1">
        <w:rPr>
          <w:sz w:val="18"/>
        </w:rPr>
        <w:t>özgürleşecek</w:t>
      </w:r>
      <w:r w:rsidRPr="00A55DB1" w:rsidR="0030183B">
        <w:rPr>
          <w:sz w:val="18"/>
        </w:rPr>
        <w:t xml:space="preserve"> </w:t>
      </w:r>
      <w:r w:rsidRPr="00A55DB1">
        <w:rPr>
          <w:sz w:val="18"/>
        </w:rPr>
        <w:t>Parlamento</w:t>
      </w:r>
      <w:r w:rsidRPr="00A55DB1" w:rsidR="0030183B">
        <w:rPr>
          <w:sz w:val="18"/>
        </w:rPr>
        <w:t xml:space="preserve"> </w:t>
      </w:r>
      <w:r w:rsidRPr="00A55DB1">
        <w:rPr>
          <w:sz w:val="18"/>
        </w:rPr>
        <w:t>da</w:t>
      </w:r>
      <w:r w:rsidRPr="00A55DB1" w:rsidR="0030183B">
        <w:rPr>
          <w:sz w:val="18"/>
        </w:rPr>
        <w:t xml:space="preserve"> </w:t>
      </w:r>
      <w:r w:rsidRPr="00A55DB1">
        <w:rPr>
          <w:sz w:val="18"/>
        </w:rPr>
        <w:t>özgürleşecek.</w:t>
      </w:r>
      <w:r w:rsidRPr="00A55DB1" w:rsidR="0030183B">
        <w:rPr>
          <w:sz w:val="18"/>
        </w:rPr>
        <w:t xml:space="preserve"> </w:t>
      </w:r>
      <w:r w:rsidRPr="00A55DB1">
        <w:rPr>
          <w:sz w:val="18"/>
        </w:rPr>
        <w:t>Bunu</w:t>
      </w:r>
      <w:r w:rsidRPr="00A55DB1" w:rsidR="0030183B">
        <w:rPr>
          <w:sz w:val="18"/>
        </w:rPr>
        <w:t xml:space="preserve"> </w:t>
      </w:r>
      <w:r w:rsidRPr="00A55DB1">
        <w:rPr>
          <w:sz w:val="18"/>
        </w:rPr>
        <w:t>gençlerimiz</w:t>
      </w:r>
      <w:r w:rsidRPr="00A55DB1" w:rsidR="0030183B">
        <w:rPr>
          <w:sz w:val="18"/>
        </w:rPr>
        <w:t xml:space="preserve"> </w:t>
      </w:r>
      <w:r w:rsidRPr="00A55DB1">
        <w:rPr>
          <w:sz w:val="18"/>
        </w:rPr>
        <w:t>gerçekleştirecek,</w:t>
      </w:r>
      <w:r w:rsidRPr="00A55DB1" w:rsidR="0030183B">
        <w:rPr>
          <w:sz w:val="18"/>
        </w:rPr>
        <w:t xml:space="preserve"> </w:t>
      </w:r>
      <w:r w:rsidRPr="00A55DB1">
        <w:rPr>
          <w:sz w:val="18"/>
        </w:rPr>
        <w:t>gençlerimizin</w:t>
      </w:r>
      <w:r w:rsidRPr="00A55DB1" w:rsidR="0030183B">
        <w:rPr>
          <w:sz w:val="18"/>
        </w:rPr>
        <w:t xml:space="preserve"> </w:t>
      </w:r>
      <w:r w:rsidRPr="00A55DB1">
        <w:rPr>
          <w:sz w:val="18"/>
        </w:rPr>
        <w:t>yolu</w:t>
      </w:r>
      <w:r w:rsidRPr="00A55DB1" w:rsidR="0030183B">
        <w:rPr>
          <w:sz w:val="18"/>
        </w:rPr>
        <w:t xml:space="preserve"> </w:t>
      </w:r>
      <w:r w:rsidRPr="00A55DB1">
        <w:rPr>
          <w:sz w:val="18"/>
        </w:rPr>
        <w:t>açık</w:t>
      </w:r>
      <w:r w:rsidRPr="00A55DB1" w:rsidR="0030183B">
        <w:rPr>
          <w:sz w:val="18"/>
        </w:rPr>
        <w:t xml:space="preserve"> </w:t>
      </w:r>
      <w:r w:rsidRPr="00A55DB1">
        <w:rPr>
          <w:sz w:val="18"/>
        </w:rPr>
        <w:t>olsun</w:t>
      </w:r>
      <w:r w:rsidRPr="00A55DB1" w:rsidR="0030183B">
        <w:rPr>
          <w:sz w:val="18"/>
        </w:rPr>
        <w:t xml:space="preserve"> </w:t>
      </w:r>
      <w:r w:rsidRPr="00A55DB1">
        <w:rPr>
          <w:sz w:val="18"/>
        </w:rPr>
        <w:t>diyorum.</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Onlara</w:t>
      </w:r>
      <w:r w:rsidRPr="00A55DB1" w:rsidR="0030183B">
        <w:rPr>
          <w:sz w:val="18"/>
        </w:rPr>
        <w:t xml:space="preserve"> </w:t>
      </w:r>
      <w:r w:rsidRPr="00A55DB1">
        <w:rPr>
          <w:sz w:val="18"/>
        </w:rPr>
        <w:t>da</w:t>
      </w:r>
      <w:r w:rsidRPr="00A55DB1" w:rsidR="0030183B">
        <w:rPr>
          <w:sz w:val="18"/>
        </w:rPr>
        <w:t xml:space="preserve"> </w:t>
      </w:r>
      <w:r w:rsidRPr="00A55DB1">
        <w:rPr>
          <w:sz w:val="18"/>
        </w:rPr>
        <w:t>başarılar</w:t>
      </w:r>
      <w:r w:rsidRPr="00A55DB1" w:rsidR="0030183B">
        <w:rPr>
          <w:sz w:val="18"/>
        </w:rPr>
        <w:t xml:space="preserve"> </w:t>
      </w:r>
      <w:r w:rsidRPr="00A55DB1">
        <w:rPr>
          <w:sz w:val="18"/>
        </w:rPr>
        <w:t>diliyor,</w:t>
      </w:r>
      <w:r w:rsidRPr="00A55DB1" w:rsidR="0030183B">
        <w:rPr>
          <w:sz w:val="18"/>
        </w:rPr>
        <w:t xml:space="preserve"> </w:t>
      </w:r>
      <w:r w:rsidRPr="00A55DB1">
        <w:rPr>
          <w:sz w:val="18"/>
        </w:rPr>
        <w:t>hepinize</w:t>
      </w:r>
      <w:r w:rsidRPr="00A55DB1" w:rsidR="0030183B">
        <w:rPr>
          <w:sz w:val="18"/>
        </w:rPr>
        <w:t xml:space="preserve"> </w:t>
      </w:r>
      <w:r w:rsidRPr="00A55DB1">
        <w:rPr>
          <w:sz w:val="18"/>
        </w:rPr>
        <w:t>saygılar</w:t>
      </w:r>
      <w:r w:rsidRPr="00A55DB1" w:rsidR="0030183B">
        <w:rPr>
          <w:sz w:val="18"/>
        </w:rPr>
        <w:t xml:space="preserve"> </w:t>
      </w:r>
      <w:r w:rsidRPr="00A55DB1">
        <w:rPr>
          <w:sz w:val="18"/>
        </w:rPr>
        <w:t>sunuyorum.</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Adalet</w:t>
      </w:r>
      <w:r w:rsidRPr="00A55DB1" w:rsidR="0030183B">
        <w:rPr>
          <w:sz w:val="18"/>
        </w:rPr>
        <w:t xml:space="preserve"> </w:t>
      </w:r>
      <w:r w:rsidRPr="00A55DB1">
        <w:rPr>
          <w:sz w:val="18"/>
        </w:rPr>
        <w:t>ve</w:t>
      </w:r>
      <w:r w:rsidRPr="00A55DB1" w:rsidR="0030183B">
        <w:rPr>
          <w:sz w:val="18"/>
        </w:rPr>
        <w:t xml:space="preserve"> </w:t>
      </w:r>
      <w:r w:rsidRPr="00A55DB1">
        <w:rPr>
          <w:sz w:val="18"/>
        </w:rPr>
        <w:t>Kalkınma</w:t>
      </w:r>
      <w:r w:rsidRPr="00A55DB1" w:rsidR="0030183B">
        <w:rPr>
          <w:sz w:val="18"/>
        </w:rPr>
        <w:t xml:space="preserve"> </w:t>
      </w:r>
      <w:r w:rsidRPr="00A55DB1">
        <w:rPr>
          <w:sz w:val="18"/>
        </w:rPr>
        <w:t>Partisi</w:t>
      </w:r>
      <w:r w:rsidRPr="00A55DB1" w:rsidR="0030183B">
        <w:rPr>
          <w:sz w:val="18"/>
        </w:rPr>
        <w:t xml:space="preserve"> </w:t>
      </w:r>
      <w:r w:rsidRPr="00A55DB1">
        <w:rPr>
          <w:sz w:val="18"/>
        </w:rPr>
        <w:t>Grubu</w:t>
      </w:r>
      <w:r w:rsidRPr="00A55DB1" w:rsidR="0030183B">
        <w:rPr>
          <w:sz w:val="18"/>
        </w:rPr>
        <w:t xml:space="preserve"> </w:t>
      </w:r>
      <w:r w:rsidRPr="00A55DB1">
        <w:rPr>
          <w:sz w:val="18"/>
        </w:rPr>
        <w:t>adına</w:t>
      </w:r>
      <w:r w:rsidRPr="00A55DB1" w:rsidR="0030183B">
        <w:rPr>
          <w:sz w:val="18"/>
        </w:rPr>
        <w:t xml:space="preserve"> </w:t>
      </w:r>
      <w:r w:rsidRPr="00A55DB1">
        <w:rPr>
          <w:sz w:val="18"/>
        </w:rPr>
        <w:t>Sayın</w:t>
      </w:r>
      <w:r w:rsidRPr="00A55DB1" w:rsidR="0030183B">
        <w:rPr>
          <w:sz w:val="18"/>
        </w:rPr>
        <w:t xml:space="preserve"> </w:t>
      </w:r>
      <w:r w:rsidRPr="00A55DB1">
        <w:rPr>
          <w:sz w:val="18"/>
        </w:rPr>
        <w:t>Orhan</w:t>
      </w:r>
      <w:r w:rsidRPr="00A55DB1" w:rsidR="0030183B">
        <w:rPr>
          <w:sz w:val="18"/>
        </w:rPr>
        <w:t xml:space="preserve"> </w:t>
      </w:r>
      <w:r w:rsidRPr="00A55DB1">
        <w:rPr>
          <w:sz w:val="18"/>
        </w:rPr>
        <w:t>Erdem…</w:t>
      </w:r>
    </w:p>
    <w:p w:rsidRPr="00A55DB1" w:rsidR="000A202A" w:rsidP="00A55DB1" w:rsidRDefault="000A202A">
      <w:pPr>
        <w:pStyle w:val="GENELKURUL"/>
        <w:spacing w:line="240" w:lineRule="auto"/>
        <w:rPr>
          <w:sz w:val="18"/>
        </w:rPr>
      </w:pPr>
      <w:r w:rsidRPr="00A55DB1">
        <w:rPr>
          <w:sz w:val="18"/>
        </w:rPr>
        <w:t>Buyurunuz</w:t>
      </w:r>
      <w:r w:rsidRPr="00A55DB1" w:rsidR="0030183B">
        <w:rPr>
          <w:sz w:val="18"/>
        </w:rPr>
        <w:t xml:space="preserve"> </w:t>
      </w:r>
      <w:r w:rsidRPr="00A55DB1">
        <w:rPr>
          <w:sz w:val="18"/>
        </w:rPr>
        <w:t>Sayın</w:t>
      </w:r>
      <w:r w:rsidRPr="00A55DB1" w:rsidR="0030183B">
        <w:rPr>
          <w:sz w:val="18"/>
        </w:rPr>
        <w:t xml:space="preserve"> </w:t>
      </w:r>
      <w:r w:rsidRPr="00A55DB1">
        <w:rPr>
          <w:sz w:val="18"/>
        </w:rPr>
        <w:t>Erdem.</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0A202A" w:rsidP="00A55DB1" w:rsidRDefault="000A202A">
      <w:pPr>
        <w:pStyle w:val="GENELKURUL"/>
        <w:spacing w:line="240" w:lineRule="auto"/>
        <w:rPr>
          <w:sz w:val="18"/>
        </w:rPr>
      </w:pP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GRUBU</w:t>
      </w:r>
      <w:r w:rsidRPr="00A55DB1" w:rsidR="0030183B">
        <w:rPr>
          <w:sz w:val="18"/>
        </w:rPr>
        <w:t xml:space="preserve"> </w:t>
      </w:r>
      <w:r w:rsidRPr="00A55DB1">
        <w:rPr>
          <w:sz w:val="18"/>
        </w:rPr>
        <w:t>ADINA</w:t>
      </w:r>
      <w:r w:rsidRPr="00A55DB1" w:rsidR="0030183B">
        <w:rPr>
          <w:sz w:val="18"/>
        </w:rPr>
        <w:t xml:space="preserve"> </w:t>
      </w:r>
      <w:r w:rsidRPr="00A55DB1">
        <w:rPr>
          <w:sz w:val="18"/>
        </w:rPr>
        <w:t>ORHAN</w:t>
      </w:r>
      <w:r w:rsidRPr="00A55DB1" w:rsidR="0030183B">
        <w:rPr>
          <w:sz w:val="18"/>
        </w:rPr>
        <w:t xml:space="preserve"> </w:t>
      </w:r>
      <w:r w:rsidRPr="00A55DB1">
        <w:rPr>
          <w:sz w:val="18"/>
        </w:rPr>
        <w:t>ERDEM</w:t>
      </w:r>
      <w:r w:rsidRPr="00A55DB1" w:rsidR="0030183B">
        <w:rPr>
          <w:sz w:val="18"/>
        </w:rPr>
        <w:t xml:space="preserve"> </w:t>
      </w:r>
      <w:r w:rsidRPr="00A55DB1">
        <w:rPr>
          <w:sz w:val="18"/>
        </w:rPr>
        <w:t>(Konya)</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bizleri</w:t>
      </w:r>
      <w:r w:rsidRPr="00A55DB1" w:rsidR="0030183B">
        <w:rPr>
          <w:sz w:val="18"/>
        </w:rPr>
        <w:t xml:space="preserve"> </w:t>
      </w:r>
      <w:r w:rsidRPr="00A55DB1">
        <w:rPr>
          <w:sz w:val="18"/>
        </w:rPr>
        <w:t>izleyen</w:t>
      </w:r>
      <w:r w:rsidRPr="00A55DB1" w:rsidR="0030183B">
        <w:rPr>
          <w:sz w:val="18"/>
        </w:rPr>
        <w:t xml:space="preserve"> </w:t>
      </w:r>
      <w:r w:rsidRPr="00A55DB1">
        <w:rPr>
          <w:sz w:val="18"/>
        </w:rPr>
        <w:t>öğrencilerimiz,</w:t>
      </w:r>
      <w:r w:rsidRPr="00A55DB1" w:rsidR="0030183B">
        <w:rPr>
          <w:sz w:val="18"/>
        </w:rPr>
        <w:t xml:space="preserve"> </w:t>
      </w:r>
      <w:r w:rsidRPr="00A55DB1">
        <w:rPr>
          <w:sz w:val="18"/>
        </w:rPr>
        <w:t>izleyiciler;</w:t>
      </w:r>
      <w:r w:rsidRPr="00A55DB1" w:rsidR="0030183B">
        <w:rPr>
          <w:sz w:val="18"/>
        </w:rPr>
        <w:t xml:space="preserve"> </w:t>
      </w:r>
      <w:r w:rsidRPr="00A55DB1">
        <w:rPr>
          <w:sz w:val="18"/>
        </w:rPr>
        <w:t>öncelikle</w:t>
      </w:r>
      <w:r w:rsidRPr="00A55DB1" w:rsidR="0030183B">
        <w:rPr>
          <w:sz w:val="18"/>
        </w:rPr>
        <w:t xml:space="preserve"> </w:t>
      </w:r>
      <w:r w:rsidRPr="00A55DB1">
        <w:rPr>
          <w:sz w:val="18"/>
        </w:rPr>
        <w:t>hepinizi</w:t>
      </w:r>
      <w:r w:rsidRPr="00A55DB1" w:rsidR="0030183B">
        <w:rPr>
          <w:sz w:val="18"/>
        </w:rPr>
        <w:t xml:space="preserve"> </w:t>
      </w:r>
      <w:r w:rsidRPr="00A55DB1">
        <w:rPr>
          <w:sz w:val="18"/>
        </w:rPr>
        <w:t>saygıyla,</w:t>
      </w:r>
      <w:r w:rsidRPr="00A55DB1" w:rsidR="0030183B">
        <w:rPr>
          <w:sz w:val="18"/>
        </w:rPr>
        <w:t xml:space="preserve"> </w:t>
      </w:r>
      <w:r w:rsidRPr="00A55DB1">
        <w:rPr>
          <w:sz w:val="18"/>
        </w:rPr>
        <w:t>hürmetle</w:t>
      </w:r>
      <w:r w:rsidRPr="00A55DB1" w:rsidR="0030183B">
        <w:rPr>
          <w:sz w:val="18"/>
        </w:rPr>
        <w:t xml:space="preserve"> </w:t>
      </w:r>
      <w:r w:rsidRPr="00A55DB1">
        <w:rPr>
          <w:sz w:val="18"/>
        </w:rPr>
        <w:t>selamlıyorum.</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İYİ</w:t>
      </w:r>
      <w:r w:rsidRPr="00A55DB1" w:rsidR="0030183B">
        <w:rPr>
          <w:sz w:val="18"/>
        </w:rPr>
        <w:t xml:space="preserve"> </w:t>
      </w:r>
      <w:r w:rsidRPr="00A55DB1">
        <w:rPr>
          <w:sz w:val="18"/>
        </w:rPr>
        <w:t>PARTİ</w:t>
      </w:r>
      <w:r w:rsidRPr="00A55DB1" w:rsidR="0030183B">
        <w:rPr>
          <w:sz w:val="18"/>
        </w:rPr>
        <w:t xml:space="preserve"> </w:t>
      </w:r>
      <w:r w:rsidRPr="00A55DB1">
        <w:rPr>
          <w:sz w:val="18"/>
        </w:rPr>
        <w:t>Grubunun</w:t>
      </w:r>
      <w:r w:rsidRPr="00A55DB1" w:rsidR="0030183B">
        <w:rPr>
          <w:sz w:val="18"/>
        </w:rPr>
        <w:t xml:space="preserve"> </w:t>
      </w:r>
      <w:r w:rsidRPr="00A55DB1">
        <w:rPr>
          <w:sz w:val="18"/>
        </w:rPr>
        <w:t>önerisi</w:t>
      </w:r>
      <w:r w:rsidRPr="00A55DB1" w:rsidR="0030183B">
        <w:rPr>
          <w:sz w:val="18"/>
        </w:rPr>
        <w:t xml:space="preserve"> </w:t>
      </w:r>
      <w:r w:rsidRPr="00A55DB1">
        <w:rPr>
          <w:sz w:val="18"/>
        </w:rPr>
        <w:t>üzerinde</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Grubu</w:t>
      </w:r>
      <w:r w:rsidRPr="00A55DB1" w:rsidR="0030183B">
        <w:rPr>
          <w:sz w:val="18"/>
        </w:rPr>
        <w:t xml:space="preserve"> </w:t>
      </w:r>
      <w:r w:rsidRPr="00A55DB1">
        <w:rPr>
          <w:sz w:val="18"/>
        </w:rPr>
        <w:t>adına</w:t>
      </w:r>
      <w:r w:rsidRPr="00A55DB1" w:rsidR="0030183B">
        <w:rPr>
          <w:sz w:val="18"/>
        </w:rPr>
        <w:t xml:space="preserve"> </w:t>
      </w:r>
      <w:r w:rsidRPr="00A55DB1">
        <w:rPr>
          <w:sz w:val="18"/>
        </w:rPr>
        <w:t>söz</w:t>
      </w:r>
      <w:r w:rsidRPr="00A55DB1" w:rsidR="0030183B">
        <w:rPr>
          <w:sz w:val="18"/>
        </w:rPr>
        <w:t xml:space="preserve"> </w:t>
      </w:r>
      <w:r w:rsidRPr="00A55DB1">
        <w:rPr>
          <w:sz w:val="18"/>
        </w:rPr>
        <w:t>almış</w:t>
      </w:r>
      <w:r w:rsidRPr="00A55DB1" w:rsidR="0030183B">
        <w:rPr>
          <w:sz w:val="18"/>
        </w:rPr>
        <w:t xml:space="preserve"> </w:t>
      </w:r>
      <w:r w:rsidRPr="00A55DB1">
        <w:rPr>
          <w:sz w:val="18"/>
        </w:rPr>
        <w:t>bulunmaktayım.</w:t>
      </w:r>
      <w:r w:rsidRPr="00A55DB1" w:rsidR="0030183B">
        <w:rPr>
          <w:sz w:val="18"/>
        </w:rPr>
        <w:t xml:space="preserve"> </w:t>
      </w:r>
      <w:r w:rsidRPr="00A55DB1">
        <w:rPr>
          <w:sz w:val="18"/>
        </w:rPr>
        <w:t>Geçen</w:t>
      </w:r>
      <w:r w:rsidRPr="00A55DB1" w:rsidR="0030183B">
        <w:rPr>
          <w:sz w:val="18"/>
        </w:rPr>
        <w:t xml:space="preserve"> </w:t>
      </w:r>
      <w:r w:rsidRPr="00A55DB1">
        <w:rPr>
          <w:sz w:val="18"/>
        </w:rPr>
        <w:t>hafta</w:t>
      </w:r>
      <w:r w:rsidRPr="00A55DB1" w:rsidR="0030183B">
        <w:rPr>
          <w:sz w:val="18"/>
        </w:rPr>
        <w:t xml:space="preserve"> </w:t>
      </w:r>
      <w:r w:rsidRPr="00A55DB1">
        <w:rPr>
          <w:sz w:val="18"/>
        </w:rPr>
        <w:t>da</w:t>
      </w:r>
      <w:r w:rsidRPr="00A55DB1" w:rsidR="0030183B">
        <w:rPr>
          <w:sz w:val="18"/>
        </w:rPr>
        <w:t xml:space="preserve"> </w:t>
      </w:r>
      <w:r w:rsidRPr="00A55DB1">
        <w:rPr>
          <w:sz w:val="18"/>
        </w:rPr>
        <w:t>aynı</w:t>
      </w:r>
      <w:r w:rsidRPr="00A55DB1" w:rsidR="0030183B">
        <w:rPr>
          <w:sz w:val="18"/>
        </w:rPr>
        <w:t xml:space="preserve"> </w:t>
      </w:r>
      <w:r w:rsidRPr="00A55DB1">
        <w:rPr>
          <w:sz w:val="18"/>
        </w:rPr>
        <w:t>konuda</w:t>
      </w:r>
      <w:r w:rsidRPr="00A55DB1" w:rsidR="0030183B">
        <w:rPr>
          <w:sz w:val="18"/>
        </w:rPr>
        <w:t xml:space="preserve"> </w:t>
      </w:r>
      <w:r w:rsidRPr="00A55DB1">
        <w:rPr>
          <w:sz w:val="18"/>
        </w:rPr>
        <w:t>konuşmuştuk</w:t>
      </w:r>
      <w:r w:rsidRPr="00A55DB1" w:rsidR="0030183B">
        <w:rPr>
          <w:sz w:val="18"/>
        </w:rPr>
        <w:t xml:space="preserve"> </w:t>
      </w:r>
      <w:r w:rsidRPr="00A55DB1">
        <w:rPr>
          <w:sz w:val="18"/>
        </w:rPr>
        <w:t>CHP’nin</w:t>
      </w:r>
      <w:r w:rsidRPr="00A55DB1" w:rsidR="0030183B">
        <w:rPr>
          <w:sz w:val="18"/>
        </w:rPr>
        <w:t xml:space="preserve"> </w:t>
      </w:r>
      <w:r w:rsidRPr="00A55DB1">
        <w:rPr>
          <w:sz w:val="18"/>
        </w:rPr>
        <w:t>önerisinde.</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Bir</w:t>
      </w:r>
      <w:r w:rsidRPr="00A55DB1" w:rsidR="0030183B">
        <w:rPr>
          <w:sz w:val="18"/>
        </w:rPr>
        <w:t xml:space="preserve"> </w:t>
      </w:r>
      <w:r w:rsidRPr="00A55DB1">
        <w:rPr>
          <w:sz w:val="18"/>
        </w:rPr>
        <w:t>kere,</w:t>
      </w:r>
      <w:r w:rsidRPr="00A55DB1" w:rsidR="0030183B">
        <w:rPr>
          <w:sz w:val="18"/>
        </w:rPr>
        <w:t xml:space="preserve"> </w:t>
      </w:r>
      <w:r w:rsidRPr="00A55DB1">
        <w:rPr>
          <w:sz w:val="18"/>
        </w:rPr>
        <w:t>bu</w:t>
      </w:r>
      <w:r w:rsidRPr="00A55DB1" w:rsidR="0030183B">
        <w:rPr>
          <w:sz w:val="18"/>
        </w:rPr>
        <w:t xml:space="preserve"> </w:t>
      </w:r>
      <w:r w:rsidRPr="00A55DB1">
        <w:rPr>
          <w:sz w:val="18"/>
        </w:rPr>
        <w:t>sınav</w:t>
      </w:r>
      <w:r w:rsidRPr="00A55DB1" w:rsidR="0030183B">
        <w:rPr>
          <w:sz w:val="18"/>
        </w:rPr>
        <w:t xml:space="preserve"> </w:t>
      </w:r>
      <w:r w:rsidRPr="00A55DB1">
        <w:rPr>
          <w:sz w:val="18"/>
        </w:rPr>
        <w:t>durup</w:t>
      </w:r>
      <w:r w:rsidRPr="00A55DB1" w:rsidR="0030183B">
        <w:rPr>
          <w:sz w:val="18"/>
        </w:rPr>
        <w:t xml:space="preserve"> </w:t>
      </w:r>
      <w:r w:rsidRPr="00A55DB1">
        <w:rPr>
          <w:sz w:val="18"/>
        </w:rPr>
        <w:t>dururken</w:t>
      </w:r>
      <w:r w:rsidRPr="00A55DB1" w:rsidR="0030183B">
        <w:rPr>
          <w:sz w:val="18"/>
        </w:rPr>
        <w:t xml:space="preserve"> </w:t>
      </w:r>
      <w:r w:rsidRPr="00A55DB1">
        <w:rPr>
          <w:sz w:val="18"/>
        </w:rPr>
        <w:t>ertelenmedi.</w:t>
      </w:r>
      <w:r w:rsidRPr="00A55DB1" w:rsidR="0030183B">
        <w:rPr>
          <w:sz w:val="18"/>
        </w:rPr>
        <w:t xml:space="preserve"> </w:t>
      </w:r>
      <w:r w:rsidRPr="00A55DB1">
        <w:rPr>
          <w:sz w:val="18"/>
        </w:rPr>
        <w:t>Seyri</w:t>
      </w:r>
      <w:r w:rsidRPr="00A55DB1" w:rsidR="0030183B">
        <w:rPr>
          <w:sz w:val="18"/>
        </w:rPr>
        <w:t xml:space="preserve"> </w:t>
      </w:r>
      <w:r w:rsidRPr="00A55DB1">
        <w:rPr>
          <w:sz w:val="18"/>
        </w:rPr>
        <w:t>belli</w:t>
      </w:r>
      <w:r w:rsidRPr="00A55DB1" w:rsidR="0030183B">
        <w:rPr>
          <w:sz w:val="18"/>
        </w:rPr>
        <w:t xml:space="preserve"> </w:t>
      </w:r>
      <w:r w:rsidRPr="00A55DB1">
        <w:rPr>
          <w:sz w:val="18"/>
        </w:rPr>
        <w:t>olmayan</w:t>
      </w:r>
      <w:r w:rsidRPr="00A55DB1" w:rsidR="0030183B">
        <w:rPr>
          <w:sz w:val="18"/>
        </w:rPr>
        <w:t xml:space="preserve"> </w:t>
      </w:r>
      <w:r w:rsidRPr="00A55DB1">
        <w:rPr>
          <w:sz w:val="18"/>
        </w:rPr>
        <w:t>bir</w:t>
      </w:r>
      <w:r w:rsidRPr="00A55DB1" w:rsidR="0030183B">
        <w:rPr>
          <w:sz w:val="18"/>
        </w:rPr>
        <w:t xml:space="preserve"> </w:t>
      </w:r>
      <w:r w:rsidRPr="00A55DB1">
        <w:rPr>
          <w:sz w:val="18"/>
        </w:rPr>
        <w:t>salgınla</w:t>
      </w:r>
      <w:r w:rsidRPr="00A55DB1" w:rsidR="0030183B">
        <w:rPr>
          <w:sz w:val="18"/>
        </w:rPr>
        <w:t xml:space="preserve"> </w:t>
      </w:r>
      <w:r w:rsidRPr="00A55DB1">
        <w:rPr>
          <w:sz w:val="18"/>
        </w:rPr>
        <w:t>dünya</w:t>
      </w:r>
      <w:r w:rsidRPr="00A55DB1" w:rsidR="0030183B">
        <w:rPr>
          <w:sz w:val="18"/>
        </w:rPr>
        <w:t xml:space="preserve"> </w:t>
      </w:r>
      <w:r w:rsidRPr="00A55DB1">
        <w:rPr>
          <w:sz w:val="18"/>
        </w:rPr>
        <w:t>karşılaştı,</w:t>
      </w:r>
      <w:r w:rsidRPr="00A55DB1" w:rsidR="0030183B">
        <w:rPr>
          <w:sz w:val="18"/>
        </w:rPr>
        <w:t xml:space="preserve"> </w:t>
      </w:r>
      <w:r w:rsidRPr="00A55DB1">
        <w:rPr>
          <w:sz w:val="18"/>
        </w:rPr>
        <w:t>sokaklarda</w:t>
      </w:r>
      <w:r w:rsidRPr="00A55DB1" w:rsidR="0030183B">
        <w:rPr>
          <w:sz w:val="18"/>
        </w:rPr>
        <w:t xml:space="preserve"> </w:t>
      </w:r>
      <w:r w:rsidRPr="00A55DB1">
        <w:rPr>
          <w:sz w:val="18"/>
        </w:rPr>
        <w:t>yerlere</w:t>
      </w:r>
      <w:r w:rsidRPr="00A55DB1" w:rsidR="0030183B">
        <w:rPr>
          <w:sz w:val="18"/>
        </w:rPr>
        <w:t xml:space="preserve"> </w:t>
      </w:r>
      <w:r w:rsidRPr="00A55DB1">
        <w:rPr>
          <w:sz w:val="18"/>
        </w:rPr>
        <w:t>düşerek</w:t>
      </w:r>
      <w:r w:rsidRPr="00A55DB1" w:rsidR="0030183B">
        <w:rPr>
          <w:sz w:val="18"/>
        </w:rPr>
        <w:t xml:space="preserve"> </w:t>
      </w:r>
      <w:r w:rsidRPr="00A55DB1">
        <w:rPr>
          <w:sz w:val="18"/>
        </w:rPr>
        <w:t>ölen</w:t>
      </w:r>
      <w:r w:rsidRPr="00A55DB1" w:rsidR="0030183B">
        <w:rPr>
          <w:sz w:val="18"/>
        </w:rPr>
        <w:t xml:space="preserve"> </w:t>
      </w:r>
      <w:r w:rsidRPr="00A55DB1">
        <w:rPr>
          <w:sz w:val="18"/>
        </w:rPr>
        <w:t>insanları</w:t>
      </w:r>
      <w:r w:rsidRPr="00A55DB1" w:rsidR="0030183B">
        <w:rPr>
          <w:sz w:val="18"/>
        </w:rPr>
        <w:t xml:space="preserve"> </w:t>
      </w:r>
      <w:r w:rsidRPr="00A55DB1">
        <w:rPr>
          <w:sz w:val="18"/>
        </w:rPr>
        <w:t>gördük,</w:t>
      </w:r>
      <w:r w:rsidRPr="00A55DB1" w:rsidR="0030183B">
        <w:rPr>
          <w:sz w:val="18"/>
        </w:rPr>
        <w:t xml:space="preserve"> </w:t>
      </w:r>
      <w:r w:rsidRPr="00A55DB1">
        <w:rPr>
          <w:sz w:val="18"/>
        </w:rPr>
        <w:t>ülkelerin</w:t>
      </w:r>
      <w:r w:rsidRPr="00A55DB1" w:rsidR="0030183B">
        <w:rPr>
          <w:sz w:val="18"/>
        </w:rPr>
        <w:t xml:space="preserve"> </w:t>
      </w:r>
      <w:r w:rsidRPr="00A55DB1">
        <w:rPr>
          <w:sz w:val="18"/>
        </w:rPr>
        <w:t>sağlık</w:t>
      </w:r>
      <w:r w:rsidRPr="00A55DB1" w:rsidR="0030183B">
        <w:rPr>
          <w:sz w:val="18"/>
        </w:rPr>
        <w:t xml:space="preserve"> </w:t>
      </w:r>
      <w:r w:rsidRPr="00A55DB1">
        <w:rPr>
          <w:sz w:val="18"/>
        </w:rPr>
        <w:t>sistemleri</w:t>
      </w:r>
      <w:r w:rsidRPr="00A55DB1" w:rsidR="0030183B">
        <w:rPr>
          <w:sz w:val="18"/>
        </w:rPr>
        <w:t xml:space="preserve"> </w:t>
      </w:r>
      <w:r w:rsidRPr="00A55DB1">
        <w:rPr>
          <w:sz w:val="18"/>
        </w:rPr>
        <w:t>çöktü.</w:t>
      </w:r>
      <w:r w:rsidRPr="00A55DB1" w:rsidR="0030183B">
        <w:rPr>
          <w:sz w:val="18"/>
        </w:rPr>
        <w:t xml:space="preserve"> </w:t>
      </w:r>
      <w:r w:rsidRPr="00A55DB1">
        <w:rPr>
          <w:sz w:val="18"/>
        </w:rPr>
        <w:t>Türkiye’de</w:t>
      </w:r>
      <w:r w:rsidRPr="00A55DB1" w:rsidR="0030183B">
        <w:rPr>
          <w:sz w:val="18"/>
        </w:rPr>
        <w:t xml:space="preserve"> </w:t>
      </w:r>
      <w:r w:rsidRPr="00A55DB1">
        <w:rPr>
          <w:sz w:val="18"/>
        </w:rPr>
        <w:t>LGS</w:t>
      </w:r>
      <w:r w:rsidRPr="00A55DB1" w:rsidR="0030183B">
        <w:rPr>
          <w:sz w:val="18"/>
        </w:rPr>
        <w:t xml:space="preserve"> </w:t>
      </w:r>
      <w:r w:rsidRPr="00A55DB1">
        <w:rPr>
          <w:sz w:val="18"/>
        </w:rPr>
        <w:t>ve</w:t>
      </w:r>
      <w:r w:rsidRPr="00A55DB1" w:rsidR="0030183B">
        <w:rPr>
          <w:sz w:val="18"/>
        </w:rPr>
        <w:t xml:space="preserve"> </w:t>
      </w:r>
      <w:r w:rsidRPr="00A55DB1">
        <w:rPr>
          <w:sz w:val="18"/>
        </w:rPr>
        <w:t>YKS’de</w:t>
      </w:r>
      <w:r w:rsidRPr="00A55DB1" w:rsidR="0030183B">
        <w:rPr>
          <w:sz w:val="18"/>
        </w:rPr>
        <w:t xml:space="preserve"> </w:t>
      </w:r>
      <w:r w:rsidRPr="00A55DB1">
        <w:rPr>
          <w:sz w:val="18"/>
        </w:rPr>
        <w:t>4</w:t>
      </w:r>
      <w:r w:rsidRPr="00A55DB1" w:rsidR="0030183B">
        <w:rPr>
          <w:sz w:val="18"/>
        </w:rPr>
        <w:t xml:space="preserve"> </w:t>
      </w:r>
      <w:r w:rsidRPr="00A55DB1">
        <w:rPr>
          <w:sz w:val="18"/>
        </w:rPr>
        <w:t>milyon</w:t>
      </w:r>
      <w:r w:rsidRPr="00A55DB1" w:rsidR="0030183B">
        <w:rPr>
          <w:sz w:val="18"/>
        </w:rPr>
        <w:t xml:space="preserve"> </w:t>
      </w:r>
      <w:r w:rsidRPr="00A55DB1">
        <w:rPr>
          <w:sz w:val="18"/>
        </w:rPr>
        <w:t>çocuğumuzu</w:t>
      </w:r>
      <w:r w:rsidRPr="00A55DB1" w:rsidR="0030183B">
        <w:rPr>
          <w:sz w:val="18"/>
        </w:rPr>
        <w:t xml:space="preserve"> </w:t>
      </w:r>
      <w:r w:rsidRPr="00A55DB1">
        <w:rPr>
          <w:sz w:val="18"/>
        </w:rPr>
        <w:t>korumak</w:t>
      </w:r>
      <w:r w:rsidRPr="00A55DB1" w:rsidR="0030183B">
        <w:rPr>
          <w:sz w:val="18"/>
        </w:rPr>
        <w:t xml:space="preserve"> </w:t>
      </w:r>
      <w:r w:rsidRPr="00A55DB1">
        <w:rPr>
          <w:sz w:val="18"/>
        </w:rPr>
        <w:t>için</w:t>
      </w:r>
      <w:r w:rsidRPr="00A55DB1" w:rsidR="0030183B">
        <w:rPr>
          <w:sz w:val="18"/>
        </w:rPr>
        <w:t xml:space="preserve"> </w:t>
      </w:r>
      <w:r w:rsidRPr="00A55DB1">
        <w:rPr>
          <w:sz w:val="18"/>
        </w:rPr>
        <w:t>Bilim</w:t>
      </w:r>
      <w:r w:rsidRPr="00A55DB1" w:rsidR="0030183B">
        <w:rPr>
          <w:sz w:val="18"/>
        </w:rPr>
        <w:t xml:space="preserve"> </w:t>
      </w:r>
      <w:r w:rsidRPr="00A55DB1">
        <w:rPr>
          <w:sz w:val="18"/>
        </w:rPr>
        <w:t>Kurulunun</w:t>
      </w:r>
      <w:r w:rsidRPr="00A55DB1" w:rsidR="0030183B">
        <w:rPr>
          <w:sz w:val="18"/>
        </w:rPr>
        <w:t xml:space="preserve"> </w:t>
      </w:r>
      <w:r w:rsidRPr="00A55DB1">
        <w:rPr>
          <w:sz w:val="18"/>
        </w:rPr>
        <w:t>kararıyla</w:t>
      </w:r>
      <w:r w:rsidRPr="00A55DB1" w:rsidR="0030183B">
        <w:rPr>
          <w:sz w:val="18"/>
        </w:rPr>
        <w:t xml:space="preserve"> </w:t>
      </w:r>
      <w:r w:rsidRPr="00A55DB1">
        <w:rPr>
          <w:sz w:val="18"/>
        </w:rPr>
        <w:t>sınavlar</w:t>
      </w:r>
      <w:r w:rsidRPr="00A55DB1" w:rsidR="0030183B">
        <w:rPr>
          <w:sz w:val="18"/>
        </w:rPr>
        <w:t xml:space="preserve"> </w:t>
      </w:r>
      <w:r w:rsidRPr="00A55DB1">
        <w:rPr>
          <w:sz w:val="18"/>
        </w:rPr>
        <w:t>ertelendi.</w:t>
      </w:r>
      <w:r w:rsidRPr="00A55DB1" w:rsidR="0030183B">
        <w:rPr>
          <w:sz w:val="18"/>
        </w:rPr>
        <w:t xml:space="preserve"> </w:t>
      </w:r>
      <w:r w:rsidRPr="00A55DB1">
        <w:rPr>
          <w:sz w:val="18"/>
        </w:rPr>
        <w:t>Bu</w:t>
      </w:r>
      <w:r w:rsidRPr="00A55DB1" w:rsidR="0030183B">
        <w:rPr>
          <w:sz w:val="18"/>
        </w:rPr>
        <w:t xml:space="preserve"> </w:t>
      </w:r>
      <w:r w:rsidRPr="00A55DB1">
        <w:rPr>
          <w:sz w:val="18"/>
        </w:rPr>
        <w:t>erteleme</w:t>
      </w:r>
      <w:r w:rsidRPr="00A55DB1" w:rsidR="0030183B">
        <w:rPr>
          <w:sz w:val="18"/>
        </w:rPr>
        <w:t xml:space="preserve"> </w:t>
      </w:r>
      <w:r w:rsidRPr="00A55DB1">
        <w:rPr>
          <w:sz w:val="18"/>
        </w:rPr>
        <w:t>tarihi</w:t>
      </w:r>
      <w:r w:rsidRPr="00A55DB1" w:rsidR="0030183B">
        <w:rPr>
          <w:sz w:val="18"/>
        </w:rPr>
        <w:t xml:space="preserve"> </w:t>
      </w:r>
      <w:r w:rsidRPr="00A55DB1">
        <w:rPr>
          <w:sz w:val="18"/>
        </w:rPr>
        <w:t>kesin</w:t>
      </w:r>
      <w:r w:rsidRPr="00A55DB1" w:rsidR="0030183B">
        <w:rPr>
          <w:sz w:val="18"/>
        </w:rPr>
        <w:t xml:space="preserve"> </w:t>
      </w:r>
      <w:r w:rsidRPr="00A55DB1">
        <w:rPr>
          <w:sz w:val="18"/>
        </w:rPr>
        <w:t>değildi,</w:t>
      </w:r>
      <w:r w:rsidRPr="00A55DB1" w:rsidR="0030183B">
        <w:rPr>
          <w:sz w:val="18"/>
        </w:rPr>
        <w:t xml:space="preserve"> </w:t>
      </w:r>
      <w:r w:rsidRPr="00A55DB1">
        <w:rPr>
          <w:sz w:val="18"/>
        </w:rPr>
        <w:t>kesin</w:t>
      </w:r>
      <w:r w:rsidRPr="00A55DB1" w:rsidR="0030183B">
        <w:rPr>
          <w:sz w:val="18"/>
        </w:rPr>
        <w:t xml:space="preserve"> </w:t>
      </w:r>
      <w:r w:rsidRPr="00A55DB1">
        <w:rPr>
          <w:sz w:val="18"/>
        </w:rPr>
        <w:t>olsa</w:t>
      </w:r>
      <w:r w:rsidRPr="00A55DB1" w:rsidR="0030183B">
        <w:rPr>
          <w:sz w:val="18"/>
        </w:rPr>
        <w:t xml:space="preserve"> </w:t>
      </w:r>
      <w:r w:rsidRPr="00A55DB1">
        <w:rPr>
          <w:sz w:val="18"/>
        </w:rPr>
        <w:t>ÖSYM,</w:t>
      </w:r>
      <w:r w:rsidRPr="00A55DB1" w:rsidR="0030183B">
        <w:rPr>
          <w:sz w:val="18"/>
        </w:rPr>
        <w:t xml:space="preserve"> </w:t>
      </w:r>
      <w:r w:rsidRPr="00A55DB1">
        <w:rPr>
          <w:sz w:val="18"/>
        </w:rPr>
        <w:t>sınav</w:t>
      </w:r>
      <w:r w:rsidRPr="00A55DB1" w:rsidR="0030183B">
        <w:rPr>
          <w:sz w:val="18"/>
        </w:rPr>
        <w:t xml:space="preserve"> </w:t>
      </w:r>
      <w:r w:rsidRPr="00A55DB1">
        <w:rPr>
          <w:sz w:val="18"/>
        </w:rPr>
        <w:t>sorularını</w:t>
      </w:r>
      <w:r w:rsidRPr="00A55DB1" w:rsidR="0030183B">
        <w:rPr>
          <w:sz w:val="18"/>
        </w:rPr>
        <w:t xml:space="preserve"> </w:t>
      </w:r>
      <w:r w:rsidRPr="00A55DB1">
        <w:rPr>
          <w:sz w:val="18"/>
        </w:rPr>
        <w:t>hazırlama</w:t>
      </w:r>
      <w:r w:rsidRPr="00A55DB1" w:rsidR="0030183B">
        <w:rPr>
          <w:sz w:val="18"/>
        </w:rPr>
        <w:t xml:space="preserve"> </w:t>
      </w:r>
      <w:r w:rsidRPr="00A55DB1">
        <w:rPr>
          <w:sz w:val="18"/>
        </w:rPr>
        <w:t>grubunun</w:t>
      </w:r>
      <w:r w:rsidRPr="00A55DB1" w:rsidR="0030183B">
        <w:rPr>
          <w:sz w:val="18"/>
        </w:rPr>
        <w:t xml:space="preserve"> </w:t>
      </w:r>
      <w:r w:rsidRPr="00A55DB1">
        <w:rPr>
          <w:sz w:val="18"/>
        </w:rPr>
        <w:t>kapalı</w:t>
      </w:r>
      <w:r w:rsidRPr="00A55DB1" w:rsidR="0030183B">
        <w:rPr>
          <w:sz w:val="18"/>
        </w:rPr>
        <w:t xml:space="preserve"> </w:t>
      </w:r>
      <w:r w:rsidRPr="00A55DB1">
        <w:rPr>
          <w:sz w:val="18"/>
        </w:rPr>
        <w:t>ortama</w:t>
      </w:r>
      <w:r w:rsidRPr="00A55DB1" w:rsidR="0030183B">
        <w:rPr>
          <w:sz w:val="18"/>
        </w:rPr>
        <w:t xml:space="preserve"> </w:t>
      </w:r>
      <w:r w:rsidRPr="00A55DB1">
        <w:rPr>
          <w:sz w:val="18"/>
        </w:rPr>
        <w:t>girme</w:t>
      </w:r>
      <w:r w:rsidRPr="00A55DB1" w:rsidR="0030183B">
        <w:rPr>
          <w:sz w:val="18"/>
        </w:rPr>
        <w:t xml:space="preserve"> </w:t>
      </w:r>
      <w:r w:rsidRPr="00A55DB1">
        <w:rPr>
          <w:sz w:val="18"/>
        </w:rPr>
        <w:t>tarihini</w:t>
      </w:r>
      <w:r w:rsidRPr="00A55DB1" w:rsidR="0030183B">
        <w:rPr>
          <w:sz w:val="18"/>
        </w:rPr>
        <w:t xml:space="preserve"> </w:t>
      </w:r>
      <w:r w:rsidRPr="00A55DB1">
        <w:rPr>
          <w:sz w:val="18"/>
        </w:rPr>
        <w:t>de</w:t>
      </w:r>
      <w:r w:rsidRPr="00A55DB1" w:rsidR="0030183B">
        <w:rPr>
          <w:sz w:val="18"/>
        </w:rPr>
        <w:t xml:space="preserve"> </w:t>
      </w:r>
      <w:r w:rsidRPr="00A55DB1">
        <w:rPr>
          <w:sz w:val="18"/>
        </w:rPr>
        <w:t>açıklardı.</w:t>
      </w:r>
      <w:r w:rsidRPr="00A55DB1" w:rsidR="0030183B">
        <w:rPr>
          <w:sz w:val="18"/>
        </w:rPr>
        <w:t xml:space="preserve"> </w:t>
      </w:r>
      <w:r w:rsidRPr="00A55DB1">
        <w:rPr>
          <w:sz w:val="18"/>
        </w:rPr>
        <w:t>Bu</w:t>
      </w:r>
      <w:r w:rsidRPr="00A55DB1" w:rsidR="0030183B">
        <w:rPr>
          <w:sz w:val="18"/>
        </w:rPr>
        <w:t xml:space="preserve"> </w:t>
      </w:r>
      <w:r w:rsidRPr="00A55DB1">
        <w:rPr>
          <w:sz w:val="18"/>
        </w:rPr>
        <w:t>bir</w:t>
      </w:r>
      <w:r w:rsidRPr="00A55DB1" w:rsidR="0030183B">
        <w:rPr>
          <w:sz w:val="18"/>
        </w:rPr>
        <w:t xml:space="preserve"> </w:t>
      </w:r>
      <w:r w:rsidRPr="00A55DB1">
        <w:rPr>
          <w:sz w:val="18"/>
        </w:rPr>
        <w:t>tedbir</w:t>
      </w:r>
      <w:r w:rsidRPr="00A55DB1" w:rsidR="0030183B">
        <w:rPr>
          <w:sz w:val="18"/>
        </w:rPr>
        <w:t xml:space="preserve"> </w:t>
      </w:r>
      <w:r w:rsidRPr="00A55DB1">
        <w:rPr>
          <w:sz w:val="18"/>
        </w:rPr>
        <w:t>tarihiydi</w:t>
      </w:r>
      <w:r w:rsidRPr="00A55DB1" w:rsidR="0030183B">
        <w:rPr>
          <w:sz w:val="18"/>
        </w:rPr>
        <w:t xml:space="preserve"> </w:t>
      </w:r>
      <w:r w:rsidRPr="00A55DB1">
        <w:rPr>
          <w:sz w:val="18"/>
        </w:rPr>
        <w:t>ve</w:t>
      </w:r>
      <w:r w:rsidRPr="00A55DB1" w:rsidR="0030183B">
        <w:rPr>
          <w:sz w:val="18"/>
        </w:rPr>
        <w:t xml:space="preserve"> </w:t>
      </w:r>
      <w:r w:rsidRPr="00A55DB1">
        <w:rPr>
          <w:sz w:val="18"/>
        </w:rPr>
        <w:t>sonradan,</w:t>
      </w:r>
      <w:r w:rsidRPr="00A55DB1" w:rsidR="0030183B">
        <w:rPr>
          <w:sz w:val="18"/>
        </w:rPr>
        <w:t xml:space="preserve"> </w:t>
      </w:r>
      <w:r w:rsidRPr="00A55DB1">
        <w:rPr>
          <w:sz w:val="18"/>
        </w:rPr>
        <w:t>sağlık</w:t>
      </w:r>
      <w:r w:rsidRPr="00A55DB1" w:rsidR="0030183B">
        <w:rPr>
          <w:sz w:val="18"/>
        </w:rPr>
        <w:t xml:space="preserve"> </w:t>
      </w:r>
      <w:r w:rsidRPr="00A55DB1">
        <w:rPr>
          <w:sz w:val="18"/>
        </w:rPr>
        <w:t>sistemi</w:t>
      </w:r>
      <w:r w:rsidRPr="00A55DB1" w:rsidR="0030183B">
        <w:rPr>
          <w:sz w:val="18"/>
        </w:rPr>
        <w:t xml:space="preserve"> </w:t>
      </w:r>
      <w:r w:rsidRPr="00A55DB1">
        <w:rPr>
          <w:sz w:val="18"/>
        </w:rPr>
        <w:t>dünyada</w:t>
      </w:r>
      <w:r w:rsidRPr="00A55DB1" w:rsidR="0030183B">
        <w:rPr>
          <w:sz w:val="18"/>
        </w:rPr>
        <w:t xml:space="preserve"> </w:t>
      </w:r>
      <w:r w:rsidRPr="00A55DB1">
        <w:rPr>
          <w:sz w:val="18"/>
        </w:rPr>
        <w:t>çok</w:t>
      </w:r>
      <w:r w:rsidRPr="00A55DB1" w:rsidR="0030183B">
        <w:rPr>
          <w:sz w:val="18"/>
        </w:rPr>
        <w:t xml:space="preserve"> </w:t>
      </w:r>
      <w:r w:rsidRPr="00A55DB1">
        <w:rPr>
          <w:sz w:val="18"/>
        </w:rPr>
        <w:t>örnek</w:t>
      </w:r>
      <w:r w:rsidRPr="00A55DB1" w:rsidR="0030183B">
        <w:rPr>
          <w:sz w:val="18"/>
        </w:rPr>
        <w:t xml:space="preserve"> </w:t>
      </w:r>
      <w:r w:rsidRPr="00A55DB1">
        <w:rPr>
          <w:sz w:val="18"/>
        </w:rPr>
        <w:t>bir</w:t>
      </w:r>
      <w:r w:rsidRPr="00A55DB1" w:rsidR="0030183B">
        <w:rPr>
          <w:sz w:val="18"/>
        </w:rPr>
        <w:t xml:space="preserve"> </w:t>
      </w:r>
      <w:r w:rsidRPr="00A55DB1">
        <w:rPr>
          <w:sz w:val="18"/>
        </w:rPr>
        <w:t>şekilde</w:t>
      </w:r>
      <w:r w:rsidRPr="00A55DB1" w:rsidR="0030183B">
        <w:rPr>
          <w:sz w:val="18"/>
        </w:rPr>
        <w:t xml:space="preserve"> </w:t>
      </w:r>
      <w:r w:rsidRPr="00A55DB1">
        <w:rPr>
          <w:sz w:val="18"/>
        </w:rPr>
        <w:t>Türkiye</w:t>
      </w:r>
      <w:r w:rsidRPr="00A55DB1" w:rsidR="0030183B">
        <w:rPr>
          <w:sz w:val="18"/>
        </w:rPr>
        <w:t xml:space="preserve"> </w:t>
      </w:r>
      <w:r w:rsidRPr="00A55DB1">
        <w:rPr>
          <w:sz w:val="18"/>
        </w:rPr>
        <w:t>tarafından</w:t>
      </w:r>
      <w:r w:rsidRPr="00A55DB1" w:rsidR="0030183B">
        <w:rPr>
          <w:sz w:val="18"/>
        </w:rPr>
        <w:t xml:space="preserve"> </w:t>
      </w:r>
      <w:r w:rsidRPr="00A55DB1">
        <w:rPr>
          <w:sz w:val="18"/>
        </w:rPr>
        <w:t>yürütüldü,</w:t>
      </w:r>
      <w:r w:rsidRPr="00A55DB1" w:rsidR="0030183B">
        <w:rPr>
          <w:sz w:val="18"/>
        </w:rPr>
        <w:t xml:space="preserve"> </w:t>
      </w:r>
      <w:r w:rsidRPr="00A55DB1">
        <w:rPr>
          <w:sz w:val="18"/>
        </w:rPr>
        <w:t>bu</w:t>
      </w:r>
      <w:r w:rsidRPr="00A55DB1" w:rsidR="0030183B">
        <w:rPr>
          <w:sz w:val="18"/>
        </w:rPr>
        <w:t xml:space="preserve"> </w:t>
      </w:r>
      <w:r w:rsidRPr="00A55DB1">
        <w:rPr>
          <w:sz w:val="18"/>
        </w:rPr>
        <w:t>işi</w:t>
      </w:r>
      <w:r w:rsidRPr="00A55DB1" w:rsidR="0030183B">
        <w:rPr>
          <w:sz w:val="18"/>
        </w:rPr>
        <w:t xml:space="preserve"> </w:t>
      </w:r>
      <w:r w:rsidRPr="00A55DB1">
        <w:rPr>
          <w:sz w:val="18"/>
        </w:rPr>
        <w:t>götürülebileceğimiz</w:t>
      </w:r>
      <w:r w:rsidRPr="00A55DB1" w:rsidR="0030183B">
        <w:rPr>
          <w:sz w:val="18"/>
        </w:rPr>
        <w:t xml:space="preserve"> </w:t>
      </w:r>
      <w:r w:rsidRPr="00A55DB1">
        <w:rPr>
          <w:sz w:val="18"/>
        </w:rPr>
        <w:t>anlaşılınca</w:t>
      </w:r>
      <w:r w:rsidRPr="00A55DB1" w:rsidR="0030183B">
        <w:rPr>
          <w:sz w:val="18"/>
        </w:rPr>
        <w:t xml:space="preserve"> </w:t>
      </w:r>
      <w:r w:rsidRPr="00A55DB1">
        <w:rPr>
          <w:sz w:val="18"/>
        </w:rPr>
        <w:t>tekrar</w:t>
      </w:r>
      <w:r w:rsidRPr="00A55DB1" w:rsidR="0030183B">
        <w:rPr>
          <w:sz w:val="18"/>
        </w:rPr>
        <w:t xml:space="preserve"> </w:t>
      </w:r>
      <w:r w:rsidRPr="00A55DB1">
        <w:rPr>
          <w:sz w:val="18"/>
        </w:rPr>
        <w:t>bir</w:t>
      </w:r>
      <w:r w:rsidRPr="00A55DB1" w:rsidR="0030183B">
        <w:rPr>
          <w:sz w:val="18"/>
        </w:rPr>
        <w:t xml:space="preserve"> </w:t>
      </w:r>
      <w:r w:rsidRPr="00A55DB1">
        <w:rPr>
          <w:sz w:val="18"/>
        </w:rPr>
        <w:t>hafta</w:t>
      </w:r>
      <w:r w:rsidRPr="00A55DB1" w:rsidR="0030183B">
        <w:rPr>
          <w:sz w:val="18"/>
        </w:rPr>
        <w:t xml:space="preserve"> </w:t>
      </w:r>
      <w:r w:rsidRPr="00A55DB1">
        <w:rPr>
          <w:sz w:val="18"/>
        </w:rPr>
        <w:t>sonrasına</w:t>
      </w:r>
      <w:r w:rsidRPr="00A55DB1" w:rsidR="0030183B">
        <w:rPr>
          <w:sz w:val="18"/>
        </w:rPr>
        <w:t xml:space="preserve"> </w:t>
      </w:r>
      <w:r w:rsidRPr="00A55DB1">
        <w:rPr>
          <w:sz w:val="18"/>
        </w:rPr>
        <w:t>tarih</w:t>
      </w:r>
      <w:r w:rsidRPr="00A55DB1" w:rsidR="0030183B">
        <w:rPr>
          <w:sz w:val="18"/>
        </w:rPr>
        <w:t xml:space="preserve"> </w:t>
      </w:r>
      <w:r w:rsidRPr="00A55DB1">
        <w:rPr>
          <w:sz w:val="18"/>
        </w:rPr>
        <w:t>açıklandı.</w:t>
      </w:r>
      <w:r w:rsidRPr="00A55DB1" w:rsidR="0030183B">
        <w:rPr>
          <w:sz w:val="18"/>
        </w:rPr>
        <w:t xml:space="preserve"> </w:t>
      </w:r>
      <w:r w:rsidRPr="00A55DB1">
        <w:rPr>
          <w:sz w:val="18"/>
        </w:rPr>
        <w:t>Bunların</w:t>
      </w:r>
      <w:r w:rsidRPr="00A55DB1" w:rsidR="0030183B">
        <w:rPr>
          <w:sz w:val="18"/>
        </w:rPr>
        <w:t xml:space="preserve"> </w:t>
      </w:r>
      <w:r w:rsidRPr="00A55DB1">
        <w:rPr>
          <w:sz w:val="18"/>
        </w:rPr>
        <w:t>hepsi</w:t>
      </w:r>
      <w:r w:rsidRPr="00A55DB1" w:rsidR="0030183B">
        <w:rPr>
          <w:sz w:val="18"/>
        </w:rPr>
        <w:t xml:space="preserve"> </w:t>
      </w:r>
      <w:r w:rsidRPr="00A55DB1">
        <w:rPr>
          <w:sz w:val="18"/>
        </w:rPr>
        <w:t>Bilim</w:t>
      </w:r>
      <w:r w:rsidRPr="00A55DB1" w:rsidR="0030183B">
        <w:rPr>
          <w:sz w:val="18"/>
        </w:rPr>
        <w:t xml:space="preserve"> </w:t>
      </w:r>
      <w:r w:rsidRPr="00A55DB1">
        <w:rPr>
          <w:sz w:val="18"/>
        </w:rPr>
        <w:t>Kurulunun</w:t>
      </w:r>
      <w:r w:rsidRPr="00A55DB1" w:rsidR="0030183B">
        <w:rPr>
          <w:sz w:val="18"/>
        </w:rPr>
        <w:t xml:space="preserve"> </w:t>
      </w:r>
      <w:r w:rsidRPr="00A55DB1">
        <w:rPr>
          <w:sz w:val="18"/>
        </w:rPr>
        <w:t>kararıyla</w:t>
      </w:r>
      <w:r w:rsidRPr="00A55DB1" w:rsidR="0030183B">
        <w:rPr>
          <w:sz w:val="18"/>
        </w:rPr>
        <w:t xml:space="preserve"> </w:t>
      </w:r>
      <w:r w:rsidRPr="00A55DB1">
        <w:rPr>
          <w:sz w:val="18"/>
        </w:rPr>
        <w:t>yapıldı.</w:t>
      </w:r>
      <w:r w:rsidRPr="00A55DB1" w:rsidR="0030183B">
        <w:rPr>
          <w:sz w:val="18"/>
        </w:rPr>
        <w:t xml:space="preserve"> </w:t>
      </w:r>
      <w:r w:rsidRPr="00A55DB1">
        <w:rPr>
          <w:sz w:val="18"/>
        </w:rPr>
        <w:t>Bu</w:t>
      </w:r>
      <w:r w:rsidRPr="00A55DB1" w:rsidR="0030183B">
        <w:rPr>
          <w:sz w:val="18"/>
        </w:rPr>
        <w:t xml:space="preserve"> </w:t>
      </w:r>
      <w:r w:rsidRPr="00A55DB1">
        <w:rPr>
          <w:sz w:val="18"/>
        </w:rPr>
        <w:t>sınav</w:t>
      </w:r>
      <w:r w:rsidRPr="00A55DB1" w:rsidR="0030183B">
        <w:rPr>
          <w:sz w:val="18"/>
        </w:rPr>
        <w:t xml:space="preserve"> </w:t>
      </w:r>
      <w:r w:rsidRPr="00A55DB1">
        <w:rPr>
          <w:sz w:val="18"/>
        </w:rPr>
        <w:t>bir</w:t>
      </w:r>
      <w:r w:rsidRPr="00A55DB1" w:rsidR="0030183B">
        <w:rPr>
          <w:sz w:val="18"/>
        </w:rPr>
        <w:t xml:space="preserve"> </w:t>
      </w:r>
      <w:r w:rsidRPr="00A55DB1">
        <w:rPr>
          <w:sz w:val="18"/>
        </w:rPr>
        <w:t>başka</w:t>
      </w:r>
      <w:r w:rsidRPr="00A55DB1" w:rsidR="0030183B">
        <w:rPr>
          <w:sz w:val="18"/>
        </w:rPr>
        <w:t xml:space="preserve"> </w:t>
      </w:r>
      <w:r w:rsidRPr="00A55DB1">
        <w:rPr>
          <w:sz w:val="18"/>
        </w:rPr>
        <w:t>sınava</w:t>
      </w:r>
      <w:r w:rsidRPr="00A55DB1" w:rsidR="0030183B">
        <w:rPr>
          <w:sz w:val="18"/>
        </w:rPr>
        <w:t xml:space="preserve"> </w:t>
      </w:r>
      <w:r w:rsidRPr="00A55DB1">
        <w:rPr>
          <w:sz w:val="18"/>
        </w:rPr>
        <w:t>benzemiyor.</w:t>
      </w:r>
      <w:r w:rsidRPr="00A55DB1" w:rsidR="0030183B">
        <w:rPr>
          <w:sz w:val="18"/>
        </w:rPr>
        <w:t xml:space="preserve"> </w:t>
      </w:r>
      <w:r w:rsidRPr="00A55DB1">
        <w:rPr>
          <w:sz w:val="18"/>
        </w:rPr>
        <w:t>Sınavın</w:t>
      </w:r>
      <w:r w:rsidRPr="00A55DB1" w:rsidR="0030183B">
        <w:rPr>
          <w:sz w:val="18"/>
        </w:rPr>
        <w:t xml:space="preserve"> </w:t>
      </w:r>
      <w:r w:rsidRPr="00A55DB1">
        <w:rPr>
          <w:sz w:val="18"/>
        </w:rPr>
        <w:t>öncesinde</w:t>
      </w:r>
      <w:r w:rsidRPr="00A55DB1" w:rsidR="0030183B">
        <w:rPr>
          <w:sz w:val="18"/>
        </w:rPr>
        <w:t xml:space="preserve"> </w:t>
      </w:r>
      <w:r w:rsidRPr="00A55DB1">
        <w:rPr>
          <w:sz w:val="18"/>
        </w:rPr>
        <w:t>hazırlık</w:t>
      </w:r>
      <w:r w:rsidRPr="00A55DB1" w:rsidR="0030183B">
        <w:rPr>
          <w:sz w:val="18"/>
        </w:rPr>
        <w:t xml:space="preserve"> </w:t>
      </w:r>
      <w:r w:rsidRPr="00A55DB1">
        <w:rPr>
          <w:sz w:val="18"/>
        </w:rPr>
        <w:t>için</w:t>
      </w:r>
      <w:r w:rsidRPr="00A55DB1" w:rsidR="0030183B">
        <w:rPr>
          <w:sz w:val="18"/>
        </w:rPr>
        <w:t xml:space="preserve"> </w:t>
      </w:r>
      <w:r w:rsidRPr="00A55DB1">
        <w:rPr>
          <w:sz w:val="18"/>
        </w:rPr>
        <w:t>kırk</w:t>
      </w:r>
      <w:r w:rsidRPr="00A55DB1" w:rsidR="0030183B">
        <w:rPr>
          <w:sz w:val="18"/>
        </w:rPr>
        <w:t xml:space="preserve"> </w:t>
      </w:r>
      <w:r w:rsidRPr="00A55DB1">
        <w:rPr>
          <w:sz w:val="18"/>
        </w:rPr>
        <w:t>beş</w:t>
      </w:r>
      <w:r w:rsidRPr="00A55DB1" w:rsidR="0030183B">
        <w:rPr>
          <w:sz w:val="18"/>
        </w:rPr>
        <w:t xml:space="preserve"> </w:t>
      </w:r>
      <w:r w:rsidRPr="00A55DB1">
        <w:rPr>
          <w:sz w:val="18"/>
        </w:rPr>
        <w:t>gün</w:t>
      </w:r>
      <w:r w:rsidRPr="00A55DB1" w:rsidR="0030183B">
        <w:rPr>
          <w:sz w:val="18"/>
        </w:rPr>
        <w:t xml:space="preserve"> </w:t>
      </w:r>
      <w:r w:rsidRPr="00A55DB1">
        <w:rPr>
          <w:sz w:val="18"/>
        </w:rPr>
        <w:t>kapalı</w:t>
      </w:r>
      <w:r w:rsidRPr="00A55DB1" w:rsidR="0030183B">
        <w:rPr>
          <w:sz w:val="18"/>
        </w:rPr>
        <w:t xml:space="preserve"> </w:t>
      </w:r>
      <w:r w:rsidRPr="00A55DB1">
        <w:rPr>
          <w:sz w:val="18"/>
        </w:rPr>
        <w:t>ortama</w:t>
      </w:r>
      <w:r w:rsidRPr="00A55DB1" w:rsidR="0030183B">
        <w:rPr>
          <w:sz w:val="18"/>
        </w:rPr>
        <w:t xml:space="preserve"> </w:t>
      </w:r>
      <w:r w:rsidRPr="00A55DB1">
        <w:rPr>
          <w:sz w:val="18"/>
        </w:rPr>
        <w:t>giren</w:t>
      </w:r>
      <w:r w:rsidRPr="00A55DB1" w:rsidR="0030183B">
        <w:rPr>
          <w:sz w:val="18"/>
        </w:rPr>
        <w:t xml:space="preserve"> </w:t>
      </w:r>
      <w:r w:rsidRPr="00A55DB1">
        <w:rPr>
          <w:sz w:val="18"/>
        </w:rPr>
        <w:t>heyet</w:t>
      </w:r>
      <w:r w:rsidRPr="00A55DB1" w:rsidR="0030183B">
        <w:rPr>
          <w:sz w:val="18"/>
        </w:rPr>
        <w:t xml:space="preserve"> </w:t>
      </w:r>
      <w:r w:rsidRPr="00A55DB1">
        <w:rPr>
          <w:sz w:val="18"/>
        </w:rPr>
        <w:t>var.</w:t>
      </w:r>
      <w:r w:rsidRPr="00A55DB1" w:rsidR="0030183B">
        <w:rPr>
          <w:sz w:val="18"/>
        </w:rPr>
        <w:t xml:space="preserve"> </w:t>
      </w:r>
      <w:r w:rsidRPr="00A55DB1">
        <w:rPr>
          <w:sz w:val="18"/>
        </w:rPr>
        <w:t>Arkasından</w:t>
      </w:r>
      <w:r w:rsidRPr="00A55DB1" w:rsidR="0030183B">
        <w:rPr>
          <w:sz w:val="18"/>
        </w:rPr>
        <w:t xml:space="preserve"> </w:t>
      </w:r>
      <w:r w:rsidRPr="00A55DB1">
        <w:rPr>
          <w:sz w:val="18"/>
        </w:rPr>
        <w:t>bir</w:t>
      </w:r>
      <w:r w:rsidRPr="00A55DB1" w:rsidR="0030183B">
        <w:rPr>
          <w:sz w:val="18"/>
        </w:rPr>
        <w:t xml:space="preserve"> </w:t>
      </w:r>
      <w:r w:rsidRPr="00A55DB1">
        <w:rPr>
          <w:sz w:val="18"/>
        </w:rPr>
        <w:t>ayda</w:t>
      </w:r>
      <w:r w:rsidRPr="00A55DB1" w:rsidR="0030183B">
        <w:rPr>
          <w:sz w:val="18"/>
        </w:rPr>
        <w:t xml:space="preserve"> </w:t>
      </w:r>
      <w:r w:rsidRPr="00A55DB1">
        <w:rPr>
          <w:sz w:val="18"/>
        </w:rPr>
        <w:t>sınav</w:t>
      </w:r>
      <w:r w:rsidRPr="00A55DB1" w:rsidR="0030183B">
        <w:rPr>
          <w:sz w:val="18"/>
        </w:rPr>
        <w:t xml:space="preserve"> </w:t>
      </w:r>
      <w:r w:rsidRPr="00A55DB1">
        <w:rPr>
          <w:sz w:val="18"/>
        </w:rPr>
        <w:t>sonuçları</w:t>
      </w:r>
      <w:r w:rsidRPr="00A55DB1" w:rsidR="0030183B">
        <w:rPr>
          <w:sz w:val="18"/>
        </w:rPr>
        <w:t xml:space="preserve"> </w:t>
      </w:r>
      <w:r w:rsidRPr="00A55DB1">
        <w:rPr>
          <w:sz w:val="18"/>
        </w:rPr>
        <w:t>açıklanıyor.</w:t>
      </w:r>
      <w:r w:rsidRPr="00A55DB1" w:rsidR="0030183B">
        <w:rPr>
          <w:sz w:val="18"/>
        </w:rPr>
        <w:t xml:space="preserve"> </w:t>
      </w:r>
      <w:r w:rsidRPr="00A55DB1">
        <w:rPr>
          <w:sz w:val="18"/>
        </w:rPr>
        <w:t>Tercihler,</w:t>
      </w:r>
      <w:r w:rsidRPr="00A55DB1" w:rsidR="0030183B">
        <w:rPr>
          <w:sz w:val="18"/>
        </w:rPr>
        <w:t xml:space="preserve"> </w:t>
      </w:r>
      <w:r w:rsidRPr="00A55DB1">
        <w:rPr>
          <w:sz w:val="18"/>
        </w:rPr>
        <w:t>kayıtlar,</w:t>
      </w:r>
      <w:r w:rsidRPr="00A55DB1" w:rsidR="0030183B">
        <w:rPr>
          <w:sz w:val="18"/>
        </w:rPr>
        <w:t xml:space="preserve"> </w:t>
      </w:r>
      <w:r w:rsidRPr="00A55DB1">
        <w:rPr>
          <w:sz w:val="18"/>
        </w:rPr>
        <w:t>ek</w:t>
      </w:r>
      <w:r w:rsidRPr="00A55DB1" w:rsidR="0030183B">
        <w:rPr>
          <w:sz w:val="18"/>
        </w:rPr>
        <w:t xml:space="preserve"> </w:t>
      </w:r>
      <w:r w:rsidRPr="00A55DB1">
        <w:rPr>
          <w:sz w:val="18"/>
        </w:rPr>
        <w:t>yerleştirmeler;</w:t>
      </w:r>
      <w:r w:rsidRPr="00A55DB1" w:rsidR="0030183B">
        <w:rPr>
          <w:sz w:val="18"/>
        </w:rPr>
        <w:t xml:space="preserve"> </w:t>
      </w:r>
      <w:r w:rsidRPr="00A55DB1">
        <w:rPr>
          <w:sz w:val="18"/>
        </w:rPr>
        <w:t>kırk</w:t>
      </w:r>
      <w:r w:rsidRPr="00A55DB1" w:rsidR="0030183B">
        <w:rPr>
          <w:sz w:val="18"/>
        </w:rPr>
        <w:t xml:space="preserve"> </w:t>
      </w:r>
      <w:r w:rsidRPr="00A55DB1">
        <w:rPr>
          <w:sz w:val="18"/>
        </w:rPr>
        <w:t>beş</w:t>
      </w:r>
      <w:r w:rsidRPr="00A55DB1" w:rsidR="0030183B">
        <w:rPr>
          <w:sz w:val="18"/>
        </w:rPr>
        <w:t xml:space="preserve"> </w:t>
      </w:r>
      <w:r w:rsidRPr="00A55DB1">
        <w:rPr>
          <w:sz w:val="18"/>
        </w:rPr>
        <w:t>gün-iki</w:t>
      </w:r>
      <w:r w:rsidRPr="00A55DB1" w:rsidR="0030183B">
        <w:rPr>
          <w:sz w:val="18"/>
        </w:rPr>
        <w:t xml:space="preserve"> </w:t>
      </w:r>
      <w:r w:rsidRPr="00A55DB1">
        <w:rPr>
          <w:sz w:val="18"/>
        </w:rPr>
        <w:t>ay</w:t>
      </w:r>
      <w:r w:rsidRPr="00A55DB1" w:rsidR="0030183B">
        <w:rPr>
          <w:sz w:val="18"/>
        </w:rPr>
        <w:t xml:space="preserve"> </w:t>
      </w:r>
      <w:r w:rsidRPr="00A55DB1">
        <w:rPr>
          <w:sz w:val="18"/>
        </w:rPr>
        <w:t>da</w:t>
      </w:r>
      <w:r w:rsidRPr="00A55DB1" w:rsidR="0030183B">
        <w:rPr>
          <w:sz w:val="18"/>
        </w:rPr>
        <w:t xml:space="preserve"> </w:t>
      </w:r>
      <w:r w:rsidRPr="00A55DB1">
        <w:rPr>
          <w:sz w:val="18"/>
        </w:rPr>
        <w:t>böyle</w:t>
      </w:r>
      <w:r w:rsidRPr="00A55DB1" w:rsidR="0030183B">
        <w:rPr>
          <w:sz w:val="18"/>
        </w:rPr>
        <w:t xml:space="preserve"> </w:t>
      </w:r>
      <w:r w:rsidRPr="00A55DB1">
        <w:rPr>
          <w:sz w:val="18"/>
        </w:rPr>
        <w:t>bir</w:t>
      </w:r>
      <w:r w:rsidRPr="00A55DB1" w:rsidR="0030183B">
        <w:rPr>
          <w:sz w:val="18"/>
        </w:rPr>
        <w:t xml:space="preserve"> </w:t>
      </w:r>
      <w:r w:rsidRPr="00A55DB1">
        <w:rPr>
          <w:sz w:val="18"/>
        </w:rPr>
        <w:t>süreç</w:t>
      </w:r>
      <w:r w:rsidRPr="00A55DB1" w:rsidR="0030183B">
        <w:rPr>
          <w:sz w:val="18"/>
        </w:rPr>
        <w:t xml:space="preserve"> </w:t>
      </w:r>
      <w:r w:rsidRPr="00A55DB1">
        <w:rPr>
          <w:sz w:val="18"/>
        </w:rPr>
        <w:t>var,</w:t>
      </w:r>
      <w:r w:rsidRPr="00A55DB1" w:rsidR="0030183B">
        <w:rPr>
          <w:sz w:val="18"/>
        </w:rPr>
        <w:t xml:space="preserve"> </w:t>
      </w:r>
      <w:r w:rsidRPr="00A55DB1">
        <w:rPr>
          <w:sz w:val="18"/>
        </w:rPr>
        <w:t>eylülün</w:t>
      </w:r>
      <w:r w:rsidRPr="00A55DB1" w:rsidR="0030183B">
        <w:rPr>
          <w:sz w:val="18"/>
        </w:rPr>
        <w:t xml:space="preserve"> </w:t>
      </w:r>
      <w:r w:rsidRPr="00A55DB1">
        <w:rPr>
          <w:sz w:val="18"/>
        </w:rPr>
        <w:t>ikinci</w:t>
      </w:r>
      <w:r w:rsidRPr="00A55DB1" w:rsidR="0030183B">
        <w:rPr>
          <w:sz w:val="18"/>
        </w:rPr>
        <w:t xml:space="preserve"> </w:t>
      </w:r>
      <w:r w:rsidRPr="00A55DB1">
        <w:rPr>
          <w:sz w:val="18"/>
        </w:rPr>
        <w:t>yarısında</w:t>
      </w:r>
      <w:r w:rsidRPr="00A55DB1" w:rsidR="0030183B">
        <w:rPr>
          <w:sz w:val="18"/>
        </w:rPr>
        <w:t xml:space="preserve"> </w:t>
      </w:r>
      <w:r w:rsidRPr="00A55DB1">
        <w:rPr>
          <w:sz w:val="18"/>
        </w:rPr>
        <w:t>bitiyor.</w:t>
      </w:r>
      <w:r w:rsidRPr="00A55DB1" w:rsidR="0030183B">
        <w:rPr>
          <w:sz w:val="18"/>
        </w:rPr>
        <w:t xml:space="preserve"> </w:t>
      </w:r>
      <w:r w:rsidRPr="00A55DB1">
        <w:rPr>
          <w:sz w:val="18"/>
        </w:rPr>
        <w:t>Eylülde,</w:t>
      </w:r>
      <w:r w:rsidRPr="00A55DB1" w:rsidR="0030183B">
        <w:rPr>
          <w:sz w:val="18"/>
        </w:rPr>
        <w:t xml:space="preserve"> </w:t>
      </w:r>
      <w:r w:rsidRPr="00A55DB1">
        <w:rPr>
          <w:sz w:val="18"/>
        </w:rPr>
        <w:t>temmuz</w:t>
      </w:r>
      <w:r w:rsidRPr="00A55DB1" w:rsidR="0030183B">
        <w:rPr>
          <w:sz w:val="18"/>
        </w:rPr>
        <w:t xml:space="preserve"> </w:t>
      </w:r>
      <w:r w:rsidRPr="00A55DB1">
        <w:rPr>
          <w:sz w:val="18"/>
        </w:rPr>
        <w:t>sonunda</w:t>
      </w:r>
      <w:r w:rsidRPr="00A55DB1" w:rsidR="0030183B">
        <w:rPr>
          <w:sz w:val="18"/>
        </w:rPr>
        <w:t xml:space="preserve"> </w:t>
      </w:r>
      <w:r w:rsidRPr="00A55DB1">
        <w:rPr>
          <w:sz w:val="18"/>
        </w:rPr>
        <w:t>yapacağınız</w:t>
      </w:r>
      <w:r w:rsidRPr="00A55DB1" w:rsidR="0030183B">
        <w:rPr>
          <w:sz w:val="18"/>
        </w:rPr>
        <w:t xml:space="preserve"> </w:t>
      </w:r>
      <w:r w:rsidRPr="00A55DB1">
        <w:rPr>
          <w:sz w:val="18"/>
        </w:rPr>
        <w:t>bir</w:t>
      </w:r>
      <w:r w:rsidRPr="00A55DB1" w:rsidR="0030183B">
        <w:rPr>
          <w:sz w:val="18"/>
        </w:rPr>
        <w:t xml:space="preserve"> </w:t>
      </w:r>
      <w:r w:rsidRPr="00A55DB1">
        <w:rPr>
          <w:sz w:val="18"/>
        </w:rPr>
        <w:t>sınav;</w:t>
      </w:r>
      <w:r w:rsidRPr="00A55DB1" w:rsidR="0030183B">
        <w:rPr>
          <w:sz w:val="18"/>
        </w:rPr>
        <w:t xml:space="preserve"> </w:t>
      </w:r>
      <w:r w:rsidRPr="00A55DB1">
        <w:rPr>
          <w:sz w:val="18"/>
        </w:rPr>
        <w:t>yeni</w:t>
      </w:r>
      <w:r w:rsidRPr="00A55DB1" w:rsidR="0030183B">
        <w:rPr>
          <w:sz w:val="18"/>
        </w:rPr>
        <w:t xml:space="preserve"> </w:t>
      </w:r>
      <w:r w:rsidRPr="00A55DB1">
        <w:rPr>
          <w:sz w:val="18"/>
        </w:rPr>
        <w:t>dönemin,</w:t>
      </w:r>
      <w:r w:rsidRPr="00A55DB1" w:rsidR="0030183B">
        <w:rPr>
          <w:sz w:val="18"/>
        </w:rPr>
        <w:t xml:space="preserve"> </w:t>
      </w:r>
      <w:r w:rsidRPr="00A55DB1">
        <w:rPr>
          <w:sz w:val="18"/>
        </w:rPr>
        <w:t>okulların</w:t>
      </w:r>
      <w:r w:rsidRPr="00A55DB1" w:rsidR="0030183B">
        <w:rPr>
          <w:sz w:val="18"/>
        </w:rPr>
        <w:t xml:space="preserve"> </w:t>
      </w:r>
      <w:r w:rsidRPr="00A55DB1">
        <w:rPr>
          <w:sz w:val="18"/>
        </w:rPr>
        <w:t>üç</w:t>
      </w:r>
      <w:r w:rsidRPr="00A55DB1" w:rsidR="0030183B">
        <w:rPr>
          <w:sz w:val="18"/>
        </w:rPr>
        <w:t xml:space="preserve"> </w:t>
      </w:r>
      <w:r w:rsidRPr="00A55DB1">
        <w:rPr>
          <w:sz w:val="18"/>
        </w:rPr>
        <w:t>ay</w:t>
      </w:r>
      <w:r w:rsidRPr="00A55DB1" w:rsidR="0030183B">
        <w:rPr>
          <w:sz w:val="18"/>
        </w:rPr>
        <w:t xml:space="preserve"> </w:t>
      </w:r>
      <w:r w:rsidRPr="00A55DB1">
        <w:rPr>
          <w:sz w:val="18"/>
        </w:rPr>
        <w:t>sonra</w:t>
      </w:r>
      <w:r w:rsidRPr="00A55DB1" w:rsidR="0030183B">
        <w:rPr>
          <w:sz w:val="18"/>
        </w:rPr>
        <w:t xml:space="preserve"> </w:t>
      </w:r>
      <w:r w:rsidRPr="00A55DB1">
        <w:rPr>
          <w:sz w:val="18"/>
        </w:rPr>
        <w:t>açılması</w:t>
      </w:r>
      <w:r w:rsidRPr="00A55DB1" w:rsidR="0030183B">
        <w:rPr>
          <w:sz w:val="18"/>
        </w:rPr>
        <w:t xml:space="preserve"> </w:t>
      </w:r>
      <w:r w:rsidRPr="00A55DB1">
        <w:rPr>
          <w:sz w:val="18"/>
        </w:rPr>
        <w:t>demek.</w:t>
      </w:r>
      <w:r w:rsidRPr="00A55DB1" w:rsidR="0030183B">
        <w:rPr>
          <w:sz w:val="18"/>
        </w:rPr>
        <w:t xml:space="preserve"> </w:t>
      </w:r>
      <w:r w:rsidRPr="00A55DB1">
        <w:rPr>
          <w:sz w:val="18"/>
        </w:rPr>
        <w:t>Tabii</w:t>
      </w:r>
      <w:r w:rsidRPr="00A55DB1" w:rsidR="0030183B">
        <w:rPr>
          <w:sz w:val="18"/>
        </w:rPr>
        <w:t xml:space="preserve"> </w:t>
      </w:r>
      <w:r w:rsidRPr="00A55DB1">
        <w:rPr>
          <w:sz w:val="18"/>
        </w:rPr>
        <w:t>ki</w:t>
      </w:r>
      <w:r w:rsidRPr="00A55DB1" w:rsidR="0030183B">
        <w:rPr>
          <w:sz w:val="18"/>
        </w:rPr>
        <w:t xml:space="preserve"> </w:t>
      </w:r>
      <w:r w:rsidRPr="00A55DB1">
        <w:rPr>
          <w:sz w:val="18"/>
        </w:rPr>
        <w:t>bir</w:t>
      </w:r>
      <w:r w:rsidRPr="00A55DB1" w:rsidR="0030183B">
        <w:rPr>
          <w:sz w:val="18"/>
        </w:rPr>
        <w:t xml:space="preserve"> </w:t>
      </w:r>
      <w:r w:rsidRPr="00A55DB1">
        <w:rPr>
          <w:sz w:val="18"/>
        </w:rPr>
        <w:t>tehdit</w:t>
      </w:r>
      <w:r w:rsidRPr="00A55DB1" w:rsidR="0030183B">
        <w:rPr>
          <w:sz w:val="18"/>
        </w:rPr>
        <w:t xml:space="preserve"> </w:t>
      </w:r>
      <w:r w:rsidRPr="00A55DB1">
        <w:rPr>
          <w:sz w:val="18"/>
        </w:rPr>
        <w:t>varsa</w:t>
      </w:r>
      <w:r w:rsidRPr="00A55DB1" w:rsidR="0030183B">
        <w:rPr>
          <w:sz w:val="18"/>
        </w:rPr>
        <w:t xml:space="preserve"> </w:t>
      </w:r>
      <w:r w:rsidRPr="00A55DB1">
        <w:rPr>
          <w:sz w:val="18"/>
        </w:rPr>
        <w:t>bunların</w:t>
      </w:r>
      <w:r w:rsidRPr="00A55DB1" w:rsidR="0030183B">
        <w:rPr>
          <w:sz w:val="18"/>
        </w:rPr>
        <w:t xml:space="preserve"> </w:t>
      </w:r>
      <w:r w:rsidRPr="00A55DB1">
        <w:rPr>
          <w:sz w:val="18"/>
        </w:rPr>
        <w:t>hepsi</w:t>
      </w:r>
      <w:r w:rsidRPr="00A55DB1" w:rsidR="0030183B">
        <w:rPr>
          <w:sz w:val="18"/>
        </w:rPr>
        <w:t xml:space="preserve"> </w:t>
      </w:r>
      <w:r w:rsidRPr="00A55DB1">
        <w:rPr>
          <w:sz w:val="18"/>
        </w:rPr>
        <w:t>dikkate</w:t>
      </w:r>
      <w:r w:rsidRPr="00A55DB1" w:rsidR="0030183B">
        <w:rPr>
          <w:sz w:val="18"/>
        </w:rPr>
        <w:t xml:space="preserve"> </w:t>
      </w:r>
      <w:r w:rsidRPr="00A55DB1">
        <w:rPr>
          <w:sz w:val="18"/>
        </w:rPr>
        <w:t>alınır</w:t>
      </w:r>
      <w:r w:rsidRPr="00A55DB1" w:rsidR="0030183B">
        <w:rPr>
          <w:sz w:val="18"/>
        </w:rPr>
        <w:t xml:space="preserve"> </w:t>
      </w:r>
      <w:r w:rsidRPr="00A55DB1">
        <w:rPr>
          <w:sz w:val="18"/>
        </w:rPr>
        <w:t>ama</w:t>
      </w:r>
      <w:r w:rsidRPr="00A55DB1" w:rsidR="0030183B">
        <w:rPr>
          <w:sz w:val="18"/>
        </w:rPr>
        <w:t xml:space="preserve"> </w:t>
      </w:r>
      <w:r w:rsidRPr="00A55DB1">
        <w:rPr>
          <w:sz w:val="18"/>
        </w:rPr>
        <w:t>kontrol</w:t>
      </w:r>
      <w:r w:rsidRPr="00A55DB1" w:rsidR="0030183B">
        <w:rPr>
          <w:sz w:val="18"/>
        </w:rPr>
        <w:t xml:space="preserve"> </w:t>
      </w:r>
      <w:r w:rsidRPr="00A55DB1">
        <w:rPr>
          <w:sz w:val="18"/>
        </w:rPr>
        <w:t>altına</w:t>
      </w:r>
      <w:r w:rsidRPr="00A55DB1" w:rsidR="0030183B">
        <w:rPr>
          <w:sz w:val="18"/>
        </w:rPr>
        <w:t xml:space="preserve"> </w:t>
      </w:r>
      <w:r w:rsidRPr="00A55DB1">
        <w:rPr>
          <w:sz w:val="18"/>
        </w:rPr>
        <w:t>aldıysanız</w:t>
      </w:r>
      <w:r w:rsidRPr="00A55DB1" w:rsidR="0030183B">
        <w:rPr>
          <w:sz w:val="18"/>
        </w:rPr>
        <w:t xml:space="preserve"> </w:t>
      </w:r>
      <w:r w:rsidRPr="00A55DB1">
        <w:rPr>
          <w:sz w:val="18"/>
        </w:rPr>
        <w:t>-Allah</w:t>
      </w:r>
      <w:r w:rsidRPr="00A55DB1" w:rsidR="0030183B">
        <w:rPr>
          <w:sz w:val="18"/>
        </w:rPr>
        <w:t xml:space="preserve"> </w:t>
      </w:r>
      <w:r w:rsidRPr="00A55DB1">
        <w:rPr>
          <w:sz w:val="18"/>
        </w:rPr>
        <w:t>göstermesin-</w:t>
      </w:r>
      <w:r w:rsidRPr="00A55DB1" w:rsidR="0030183B">
        <w:rPr>
          <w:sz w:val="18"/>
        </w:rPr>
        <w:t xml:space="preserve"> </w:t>
      </w:r>
      <w:r w:rsidRPr="00A55DB1">
        <w:rPr>
          <w:sz w:val="18"/>
        </w:rPr>
        <w:t>yeni</w:t>
      </w:r>
      <w:r w:rsidRPr="00A55DB1" w:rsidR="0030183B">
        <w:rPr>
          <w:sz w:val="18"/>
        </w:rPr>
        <w:t xml:space="preserve"> </w:t>
      </w:r>
      <w:r w:rsidRPr="00A55DB1">
        <w:rPr>
          <w:sz w:val="18"/>
        </w:rPr>
        <w:t>bir</w:t>
      </w:r>
      <w:r w:rsidRPr="00A55DB1" w:rsidR="0030183B">
        <w:rPr>
          <w:sz w:val="18"/>
        </w:rPr>
        <w:t xml:space="preserve"> </w:t>
      </w:r>
      <w:r w:rsidRPr="00A55DB1">
        <w:rPr>
          <w:sz w:val="18"/>
        </w:rPr>
        <w:t>salgın</w:t>
      </w:r>
      <w:r w:rsidRPr="00A55DB1" w:rsidR="0030183B">
        <w:rPr>
          <w:sz w:val="18"/>
        </w:rPr>
        <w:t xml:space="preserve"> </w:t>
      </w:r>
      <w:r w:rsidRPr="00A55DB1">
        <w:rPr>
          <w:sz w:val="18"/>
        </w:rPr>
        <w:t>gelmediği</w:t>
      </w:r>
      <w:r w:rsidRPr="00A55DB1" w:rsidR="0030183B">
        <w:rPr>
          <w:sz w:val="18"/>
        </w:rPr>
        <w:t xml:space="preserve"> </w:t>
      </w:r>
      <w:r w:rsidRPr="00A55DB1">
        <w:rPr>
          <w:sz w:val="18"/>
        </w:rPr>
        <w:t>takdirde,</w:t>
      </w:r>
      <w:r w:rsidRPr="00A55DB1" w:rsidR="0030183B">
        <w:rPr>
          <w:sz w:val="18"/>
        </w:rPr>
        <w:t xml:space="preserve"> </w:t>
      </w:r>
      <w:r w:rsidRPr="00A55DB1">
        <w:rPr>
          <w:sz w:val="18"/>
        </w:rPr>
        <w:t>büyümediği</w:t>
      </w:r>
      <w:r w:rsidRPr="00A55DB1" w:rsidR="0030183B">
        <w:rPr>
          <w:sz w:val="18"/>
        </w:rPr>
        <w:t xml:space="preserve"> </w:t>
      </w:r>
      <w:r w:rsidRPr="00A55DB1">
        <w:rPr>
          <w:sz w:val="18"/>
        </w:rPr>
        <w:t>takdirde</w:t>
      </w:r>
      <w:r w:rsidRPr="00A55DB1" w:rsidR="0030183B">
        <w:rPr>
          <w:sz w:val="18"/>
        </w:rPr>
        <w:t xml:space="preserve"> </w:t>
      </w:r>
      <w:r w:rsidRPr="00A55DB1">
        <w:rPr>
          <w:sz w:val="18"/>
        </w:rPr>
        <w:t>bu</w:t>
      </w:r>
      <w:r w:rsidRPr="00A55DB1" w:rsidR="0030183B">
        <w:rPr>
          <w:sz w:val="18"/>
        </w:rPr>
        <w:t xml:space="preserve"> </w:t>
      </w:r>
      <w:r w:rsidRPr="00A55DB1">
        <w:rPr>
          <w:sz w:val="18"/>
        </w:rPr>
        <w:t>sınavlar</w:t>
      </w:r>
      <w:r w:rsidRPr="00A55DB1" w:rsidR="0030183B">
        <w:rPr>
          <w:sz w:val="18"/>
        </w:rPr>
        <w:t xml:space="preserve"> </w:t>
      </w:r>
      <w:r w:rsidRPr="00A55DB1">
        <w:rPr>
          <w:sz w:val="18"/>
        </w:rPr>
        <w:t>tarihinde</w:t>
      </w:r>
      <w:r w:rsidRPr="00A55DB1" w:rsidR="0030183B">
        <w:rPr>
          <w:sz w:val="18"/>
        </w:rPr>
        <w:t xml:space="preserve"> </w:t>
      </w:r>
      <w:r w:rsidRPr="00A55DB1">
        <w:rPr>
          <w:sz w:val="18"/>
        </w:rPr>
        <w:t>yapılacak.</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İYİ</w:t>
      </w:r>
      <w:r w:rsidRPr="00A55DB1" w:rsidR="0030183B">
        <w:rPr>
          <w:sz w:val="18"/>
        </w:rPr>
        <w:t xml:space="preserve"> </w:t>
      </w:r>
      <w:r w:rsidRPr="00A55DB1">
        <w:rPr>
          <w:sz w:val="18"/>
        </w:rPr>
        <w:t>PARTİ</w:t>
      </w:r>
      <w:r w:rsidRPr="00A55DB1" w:rsidR="0030183B">
        <w:rPr>
          <w:sz w:val="18"/>
        </w:rPr>
        <w:t xml:space="preserve"> </w:t>
      </w:r>
      <w:r w:rsidRPr="00A55DB1">
        <w:rPr>
          <w:sz w:val="18"/>
        </w:rPr>
        <w:t>“çocukların</w:t>
      </w:r>
      <w:r w:rsidRPr="00A55DB1" w:rsidR="0030183B">
        <w:rPr>
          <w:sz w:val="18"/>
        </w:rPr>
        <w:t xml:space="preserve"> </w:t>
      </w:r>
      <w:r w:rsidRPr="00A55DB1">
        <w:rPr>
          <w:sz w:val="18"/>
        </w:rPr>
        <w:t>sınav</w:t>
      </w:r>
      <w:r w:rsidRPr="00A55DB1" w:rsidR="0030183B">
        <w:rPr>
          <w:sz w:val="18"/>
        </w:rPr>
        <w:t xml:space="preserve"> </w:t>
      </w:r>
      <w:r w:rsidRPr="00A55DB1">
        <w:rPr>
          <w:sz w:val="18"/>
        </w:rPr>
        <w:t>kaygısı,</w:t>
      </w:r>
      <w:r w:rsidRPr="00A55DB1" w:rsidR="0030183B">
        <w:rPr>
          <w:sz w:val="18"/>
        </w:rPr>
        <w:t xml:space="preserve"> </w:t>
      </w:r>
      <w:r w:rsidRPr="00A55DB1">
        <w:rPr>
          <w:sz w:val="18"/>
        </w:rPr>
        <w:t>yoğun</w:t>
      </w:r>
      <w:r w:rsidRPr="00A55DB1" w:rsidR="0030183B">
        <w:rPr>
          <w:sz w:val="18"/>
        </w:rPr>
        <w:t xml:space="preserve"> </w:t>
      </w:r>
      <w:r w:rsidRPr="00A55DB1">
        <w:rPr>
          <w:sz w:val="18"/>
        </w:rPr>
        <w:t>endişe”</w:t>
      </w:r>
      <w:r w:rsidRPr="00A55DB1" w:rsidR="0030183B">
        <w:rPr>
          <w:sz w:val="18"/>
        </w:rPr>
        <w:t xml:space="preserve"> </w:t>
      </w:r>
      <w:r w:rsidRPr="00A55DB1">
        <w:rPr>
          <w:sz w:val="18"/>
        </w:rPr>
        <w:t>diyor,</w:t>
      </w:r>
      <w:r w:rsidRPr="00A55DB1" w:rsidR="0030183B">
        <w:rPr>
          <w:sz w:val="18"/>
        </w:rPr>
        <w:t xml:space="preserve"> </w:t>
      </w:r>
      <w:r w:rsidRPr="00A55DB1">
        <w:rPr>
          <w:sz w:val="18"/>
        </w:rPr>
        <w:t>geçen</w:t>
      </w:r>
      <w:r w:rsidRPr="00A55DB1" w:rsidR="0030183B">
        <w:rPr>
          <w:sz w:val="18"/>
        </w:rPr>
        <w:t xml:space="preserve"> </w:t>
      </w:r>
      <w:r w:rsidRPr="00A55DB1">
        <w:rPr>
          <w:sz w:val="18"/>
        </w:rPr>
        <w:t>hafta</w:t>
      </w:r>
      <w:r w:rsidRPr="00A55DB1" w:rsidR="0030183B">
        <w:rPr>
          <w:sz w:val="18"/>
        </w:rPr>
        <w:t xml:space="preserve"> </w:t>
      </w:r>
      <w:r w:rsidRPr="00A55DB1">
        <w:rPr>
          <w:sz w:val="18"/>
        </w:rPr>
        <w:t>da</w:t>
      </w:r>
      <w:r w:rsidRPr="00A55DB1" w:rsidR="0030183B">
        <w:rPr>
          <w:sz w:val="18"/>
        </w:rPr>
        <w:t xml:space="preserve"> </w:t>
      </w:r>
      <w:r w:rsidRPr="00A55DB1">
        <w:rPr>
          <w:sz w:val="18"/>
        </w:rPr>
        <w:t>aynı</w:t>
      </w:r>
      <w:r w:rsidRPr="00A55DB1" w:rsidR="0030183B">
        <w:rPr>
          <w:sz w:val="18"/>
        </w:rPr>
        <w:t xml:space="preserve"> </w:t>
      </w:r>
      <w:r w:rsidRPr="00A55DB1">
        <w:rPr>
          <w:sz w:val="18"/>
        </w:rPr>
        <w:t>şeyi</w:t>
      </w:r>
      <w:r w:rsidRPr="00A55DB1" w:rsidR="0030183B">
        <w:rPr>
          <w:sz w:val="18"/>
        </w:rPr>
        <w:t xml:space="preserve"> </w:t>
      </w:r>
      <w:r w:rsidRPr="00A55DB1">
        <w:rPr>
          <w:sz w:val="18"/>
        </w:rPr>
        <w:t>konuştuk,</w:t>
      </w:r>
      <w:r w:rsidRPr="00A55DB1" w:rsidR="0030183B">
        <w:rPr>
          <w:sz w:val="18"/>
        </w:rPr>
        <w:t xml:space="preserve"> </w:t>
      </w:r>
      <w:r w:rsidRPr="00A55DB1">
        <w:rPr>
          <w:sz w:val="18"/>
        </w:rPr>
        <w:t>biz</w:t>
      </w:r>
      <w:r w:rsidRPr="00A55DB1" w:rsidR="0030183B">
        <w:rPr>
          <w:sz w:val="18"/>
        </w:rPr>
        <w:t xml:space="preserve"> </w:t>
      </w:r>
      <w:r w:rsidRPr="00A55DB1">
        <w:rPr>
          <w:sz w:val="18"/>
        </w:rPr>
        <w:t>iki</w:t>
      </w:r>
      <w:r w:rsidRPr="00A55DB1" w:rsidR="0030183B">
        <w:rPr>
          <w:sz w:val="18"/>
        </w:rPr>
        <w:t xml:space="preserve"> </w:t>
      </w:r>
      <w:r w:rsidRPr="00A55DB1">
        <w:rPr>
          <w:sz w:val="18"/>
        </w:rPr>
        <w:t>haftadır</w:t>
      </w:r>
      <w:r w:rsidRPr="00A55DB1" w:rsidR="0030183B">
        <w:rPr>
          <w:sz w:val="18"/>
        </w:rPr>
        <w:t xml:space="preserve"> </w:t>
      </w:r>
      <w:r w:rsidRPr="00A55DB1">
        <w:rPr>
          <w:sz w:val="18"/>
        </w:rPr>
        <w:t>üst</w:t>
      </w:r>
      <w:r w:rsidRPr="00A55DB1" w:rsidR="0030183B">
        <w:rPr>
          <w:sz w:val="18"/>
        </w:rPr>
        <w:t xml:space="preserve"> </w:t>
      </w:r>
      <w:r w:rsidRPr="00A55DB1">
        <w:rPr>
          <w:sz w:val="18"/>
        </w:rPr>
        <w:t>üste</w:t>
      </w:r>
      <w:r w:rsidRPr="00A55DB1" w:rsidR="0030183B">
        <w:rPr>
          <w:sz w:val="18"/>
        </w:rPr>
        <w:t xml:space="preserve"> </w:t>
      </w:r>
      <w:r w:rsidRPr="00A55DB1">
        <w:rPr>
          <w:sz w:val="18"/>
        </w:rPr>
        <w:t>bu</w:t>
      </w:r>
      <w:r w:rsidRPr="00A55DB1" w:rsidR="0030183B">
        <w:rPr>
          <w:sz w:val="18"/>
        </w:rPr>
        <w:t xml:space="preserve"> </w:t>
      </w:r>
      <w:r w:rsidRPr="00A55DB1">
        <w:rPr>
          <w:sz w:val="18"/>
        </w:rPr>
        <w:t>yoğun</w:t>
      </w:r>
      <w:r w:rsidRPr="00A55DB1" w:rsidR="0030183B">
        <w:rPr>
          <w:sz w:val="18"/>
        </w:rPr>
        <w:t xml:space="preserve"> </w:t>
      </w:r>
      <w:r w:rsidRPr="00A55DB1">
        <w:rPr>
          <w:sz w:val="18"/>
        </w:rPr>
        <w:t>endişeyi,</w:t>
      </w:r>
      <w:r w:rsidRPr="00A55DB1" w:rsidR="0030183B">
        <w:rPr>
          <w:sz w:val="18"/>
        </w:rPr>
        <w:t xml:space="preserve"> </w:t>
      </w:r>
      <w:r w:rsidRPr="00A55DB1">
        <w:rPr>
          <w:sz w:val="18"/>
        </w:rPr>
        <w:t>bu</w:t>
      </w:r>
      <w:r w:rsidRPr="00A55DB1" w:rsidR="0030183B">
        <w:rPr>
          <w:sz w:val="18"/>
        </w:rPr>
        <w:t xml:space="preserve"> </w:t>
      </w:r>
      <w:r w:rsidRPr="00A55DB1">
        <w:rPr>
          <w:sz w:val="18"/>
        </w:rPr>
        <w:t>kaygıyı</w:t>
      </w:r>
      <w:r w:rsidRPr="00A55DB1" w:rsidR="0030183B">
        <w:rPr>
          <w:sz w:val="18"/>
        </w:rPr>
        <w:t xml:space="preserve"> </w:t>
      </w:r>
      <w:r w:rsidRPr="00A55DB1">
        <w:rPr>
          <w:sz w:val="18"/>
        </w:rPr>
        <w:t>artırıyoruz.</w:t>
      </w:r>
      <w:r w:rsidRPr="00A55DB1" w:rsidR="0030183B">
        <w:rPr>
          <w:sz w:val="18"/>
        </w:rPr>
        <w:t xml:space="preserve"> </w:t>
      </w:r>
      <w:r w:rsidRPr="00A55DB1">
        <w:rPr>
          <w:sz w:val="18"/>
        </w:rPr>
        <w:t>Çocukların</w:t>
      </w:r>
      <w:r w:rsidRPr="00A55DB1" w:rsidR="0030183B">
        <w:rPr>
          <w:sz w:val="18"/>
        </w:rPr>
        <w:t xml:space="preserve"> </w:t>
      </w:r>
      <w:r w:rsidRPr="00A55DB1">
        <w:rPr>
          <w:sz w:val="18"/>
        </w:rPr>
        <w:t>üzerinden</w:t>
      </w:r>
      <w:r w:rsidRPr="00A55DB1" w:rsidR="0030183B">
        <w:rPr>
          <w:sz w:val="18"/>
        </w:rPr>
        <w:t xml:space="preserve"> </w:t>
      </w:r>
      <w:r w:rsidRPr="00A55DB1">
        <w:rPr>
          <w:sz w:val="18"/>
        </w:rPr>
        <w:t>bu</w:t>
      </w:r>
      <w:r w:rsidRPr="00A55DB1" w:rsidR="0030183B">
        <w:rPr>
          <w:sz w:val="18"/>
        </w:rPr>
        <w:t xml:space="preserve"> </w:t>
      </w:r>
      <w:r w:rsidRPr="00A55DB1">
        <w:rPr>
          <w:sz w:val="18"/>
        </w:rPr>
        <w:t>kaygıyı</w:t>
      </w:r>
      <w:r w:rsidRPr="00A55DB1" w:rsidR="0030183B">
        <w:rPr>
          <w:sz w:val="18"/>
        </w:rPr>
        <w:t xml:space="preserve"> </w:t>
      </w:r>
      <w:r w:rsidRPr="00A55DB1">
        <w:rPr>
          <w:sz w:val="18"/>
        </w:rPr>
        <w:t>alalım,</w:t>
      </w:r>
      <w:r w:rsidRPr="00A55DB1" w:rsidR="0030183B">
        <w:rPr>
          <w:sz w:val="18"/>
        </w:rPr>
        <w:t xml:space="preserve"> </w:t>
      </w:r>
      <w:r w:rsidRPr="00A55DB1">
        <w:rPr>
          <w:sz w:val="18"/>
        </w:rPr>
        <w:t>bu</w:t>
      </w:r>
      <w:r w:rsidRPr="00A55DB1" w:rsidR="0030183B">
        <w:rPr>
          <w:sz w:val="18"/>
        </w:rPr>
        <w:t xml:space="preserve"> </w:t>
      </w:r>
      <w:r w:rsidRPr="00A55DB1">
        <w:rPr>
          <w:sz w:val="18"/>
        </w:rPr>
        <w:t>sınav</w:t>
      </w:r>
      <w:r w:rsidRPr="00A55DB1" w:rsidR="0030183B">
        <w:rPr>
          <w:sz w:val="18"/>
        </w:rPr>
        <w:t xml:space="preserve"> </w:t>
      </w:r>
      <w:r w:rsidRPr="00A55DB1">
        <w:rPr>
          <w:sz w:val="18"/>
        </w:rPr>
        <w:t>tarihinde</w:t>
      </w:r>
      <w:r w:rsidRPr="00A55DB1" w:rsidR="0030183B">
        <w:rPr>
          <w:sz w:val="18"/>
        </w:rPr>
        <w:t xml:space="preserve"> </w:t>
      </w:r>
      <w:r w:rsidRPr="00A55DB1">
        <w:rPr>
          <w:sz w:val="18"/>
        </w:rPr>
        <w:t>yapılacak,</w:t>
      </w:r>
      <w:r w:rsidRPr="00A55DB1" w:rsidR="0030183B">
        <w:rPr>
          <w:sz w:val="18"/>
        </w:rPr>
        <w:t xml:space="preserve"> </w:t>
      </w:r>
      <w:r w:rsidRPr="00A55DB1">
        <w:rPr>
          <w:sz w:val="18"/>
        </w:rPr>
        <w:t>bu</w:t>
      </w:r>
      <w:r w:rsidRPr="00A55DB1" w:rsidR="0030183B">
        <w:rPr>
          <w:sz w:val="18"/>
        </w:rPr>
        <w:t xml:space="preserve"> </w:t>
      </w:r>
      <w:r w:rsidRPr="00A55DB1">
        <w:rPr>
          <w:sz w:val="18"/>
        </w:rPr>
        <w:t>iş</w:t>
      </w:r>
      <w:r w:rsidRPr="00A55DB1" w:rsidR="0030183B">
        <w:rPr>
          <w:sz w:val="18"/>
        </w:rPr>
        <w:t xml:space="preserve"> </w:t>
      </w:r>
      <w:r w:rsidRPr="00A55DB1">
        <w:rPr>
          <w:sz w:val="18"/>
        </w:rPr>
        <w:t>bitmiştir,</w:t>
      </w:r>
      <w:r w:rsidRPr="00A55DB1" w:rsidR="0030183B">
        <w:rPr>
          <w:sz w:val="18"/>
        </w:rPr>
        <w:t xml:space="preserve"> </w:t>
      </w:r>
      <w:r w:rsidRPr="00A55DB1">
        <w:rPr>
          <w:sz w:val="18"/>
        </w:rPr>
        <w:t>bunun</w:t>
      </w:r>
      <w:r w:rsidRPr="00A55DB1" w:rsidR="0030183B">
        <w:rPr>
          <w:sz w:val="18"/>
        </w:rPr>
        <w:t xml:space="preserve"> </w:t>
      </w:r>
      <w:r w:rsidRPr="00A55DB1">
        <w:rPr>
          <w:sz w:val="18"/>
        </w:rPr>
        <w:t>kararını</w:t>
      </w:r>
      <w:r w:rsidRPr="00A55DB1" w:rsidR="0030183B">
        <w:rPr>
          <w:sz w:val="18"/>
        </w:rPr>
        <w:t xml:space="preserve"> </w:t>
      </w:r>
      <w:r w:rsidRPr="00A55DB1">
        <w:rPr>
          <w:sz w:val="18"/>
        </w:rPr>
        <w:t>Bilim</w:t>
      </w:r>
      <w:r w:rsidRPr="00A55DB1" w:rsidR="0030183B">
        <w:rPr>
          <w:sz w:val="18"/>
        </w:rPr>
        <w:t xml:space="preserve"> </w:t>
      </w:r>
      <w:r w:rsidRPr="00A55DB1">
        <w:rPr>
          <w:sz w:val="18"/>
        </w:rPr>
        <w:t>Kuruluna</w:t>
      </w:r>
      <w:r w:rsidRPr="00A55DB1" w:rsidR="0030183B">
        <w:rPr>
          <w:sz w:val="18"/>
        </w:rPr>
        <w:t xml:space="preserve"> </w:t>
      </w:r>
      <w:r w:rsidRPr="00A55DB1">
        <w:rPr>
          <w:sz w:val="18"/>
        </w:rPr>
        <w:t>dayanarak</w:t>
      </w:r>
      <w:r w:rsidRPr="00A55DB1" w:rsidR="0030183B">
        <w:rPr>
          <w:sz w:val="18"/>
        </w:rPr>
        <w:t xml:space="preserve"> </w:t>
      </w:r>
      <w:r w:rsidRPr="00A55DB1">
        <w:rPr>
          <w:sz w:val="18"/>
        </w:rPr>
        <w:t>yetkililer</w:t>
      </w:r>
      <w:r w:rsidRPr="00A55DB1" w:rsidR="0030183B">
        <w:rPr>
          <w:sz w:val="18"/>
        </w:rPr>
        <w:t xml:space="preserve"> </w:t>
      </w:r>
      <w:r w:rsidRPr="00A55DB1">
        <w:rPr>
          <w:sz w:val="18"/>
        </w:rPr>
        <w:t>vermiştir</w:t>
      </w:r>
      <w:r w:rsidRPr="00A55DB1" w:rsidR="0030183B">
        <w:rPr>
          <w:sz w:val="18"/>
        </w:rPr>
        <w:t xml:space="preserve"> </w:t>
      </w:r>
      <w:r w:rsidRPr="00A55DB1">
        <w:rPr>
          <w:sz w:val="18"/>
        </w:rPr>
        <w:t>ve</w:t>
      </w:r>
      <w:r w:rsidRPr="00A55DB1" w:rsidR="0030183B">
        <w:rPr>
          <w:sz w:val="18"/>
        </w:rPr>
        <w:t xml:space="preserve"> </w:t>
      </w:r>
      <w:r w:rsidRPr="00A55DB1">
        <w:rPr>
          <w:sz w:val="18"/>
        </w:rPr>
        <w:t>çocuklarımıza</w:t>
      </w:r>
      <w:r w:rsidRPr="00A55DB1" w:rsidR="0030183B">
        <w:rPr>
          <w:sz w:val="18"/>
        </w:rPr>
        <w:t xml:space="preserve"> </w:t>
      </w:r>
      <w:r w:rsidRPr="00A55DB1">
        <w:rPr>
          <w:sz w:val="18"/>
        </w:rPr>
        <w:t>da</w:t>
      </w:r>
      <w:r w:rsidRPr="00A55DB1" w:rsidR="0030183B">
        <w:rPr>
          <w:sz w:val="18"/>
        </w:rPr>
        <w:t xml:space="preserve"> </w:t>
      </w:r>
      <w:r w:rsidRPr="00A55DB1">
        <w:rPr>
          <w:sz w:val="18"/>
        </w:rPr>
        <w:t>hiçbir</w:t>
      </w:r>
      <w:r w:rsidRPr="00A55DB1" w:rsidR="0030183B">
        <w:rPr>
          <w:sz w:val="18"/>
        </w:rPr>
        <w:t xml:space="preserve"> </w:t>
      </w:r>
      <w:r w:rsidRPr="00A55DB1">
        <w:rPr>
          <w:sz w:val="18"/>
        </w:rPr>
        <w:t>dönemde</w:t>
      </w:r>
      <w:r w:rsidRPr="00A55DB1" w:rsidR="0030183B">
        <w:rPr>
          <w:sz w:val="18"/>
        </w:rPr>
        <w:t xml:space="preserve"> </w:t>
      </w:r>
      <w:r w:rsidRPr="00A55DB1">
        <w:rPr>
          <w:sz w:val="18"/>
        </w:rPr>
        <w:t>olmayan</w:t>
      </w:r>
      <w:r w:rsidRPr="00A55DB1" w:rsidR="0030183B">
        <w:rPr>
          <w:sz w:val="18"/>
        </w:rPr>
        <w:t xml:space="preserve"> </w:t>
      </w:r>
      <w:r w:rsidRPr="00A55DB1">
        <w:rPr>
          <w:sz w:val="18"/>
        </w:rPr>
        <w:t>avantajlarla.</w:t>
      </w:r>
      <w:r w:rsidRPr="00A55DB1" w:rsidR="0030183B">
        <w:rPr>
          <w:sz w:val="18"/>
        </w:rPr>
        <w:t xml:space="preserve"> </w:t>
      </w:r>
      <w:r w:rsidRPr="00A55DB1">
        <w:rPr>
          <w:sz w:val="18"/>
        </w:rPr>
        <w:t>Bir,</w:t>
      </w:r>
      <w:r w:rsidRPr="00A55DB1" w:rsidR="0030183B">
        <w:rPr>
          <w:sz w:val="18"/>
        </w:rPr>
        <w:t xml:space="preserve"> </w:t>
      </w:r>
      <w:r w:rsidRPr="00A55DB1">
        <w:rPr>
          <w:sz w:val="18"/>
        </w:rPr>
        <w:t>hem</w:t>
      </w:r>
      <w:r w:rsidRPr="00A55DB1" w:rsidR="0030183B">
        <w:rPr>
          <w:sz w:val="18"/>
        </w:rPr>
        <w:t xml:space="preserve"> </w:t>
      </w:r>
      <w:r w:rsidRPr="00A55DB1">
        <w:rPr>
          <w:sz w:val="18"/>
        </w:rPr>
        <w:t>8’inci</w:t>
      </w:r>
      <w:r w:rsidRPr="00A55DB1" w:rsidR="0030183B">
        <w:rPr>
          <w:sz w:val="18"/>
        </w:rPr>
        <w:t xml:space="preserve"> </w:t>
      </w:r>
      <w:r w:rsidRPr="00A55DB1">
        <w:rPr>
          <w:sz w:val="18"/>
        </w:rPr>
        <w:t>sınıfın</w:t>
      </w:r>
      <w:r w:rsidRPr="00A55DB1" w:rsidR="0030183B">
        <w:rPr>
          <w:sz w:val="18"/>
        </w:rPr>
        <w:t xml:space="preserve"> </w:t>
      </w:r>
      <w:r w:rsidRPr="00A55DB1">
        <w:rPr>
          <w:sz w:val="18"/>
        </w:rPr>
        <w:t>hem</w:t>
      </w:r>
      <w:r w:rsidRPr="00A55DB1" w:rsidR="0030183B">
        <w:rPr>
          <w:sz w:val="18"/>
        </w:rPr>
        <w:t xml:space="preserve"> </w:t>
      </w:r>
      <w:r w:rsidRPr="00A55DB1">
        <w:rPr>
          <w:sz w:val="18"/>
        </w:rPr>
        <w:t>12’nci</w:t>
      </w:r>
      <w:r w:rsidRPr="00A55DB1" w:rsidR="0030183B">
        <w:rPr>
          <w:sz w:val="18"/>
        </w:rPr>
        <w:t xml:space="preserve"> </w:t>
      </w:r>
      <w:r w:rsidRPr="00A55DB1">
        <w:rPr>
          <w:sz w:val="18"/>
        </w:rPr>
        <w:t>sınıfın</w:t>
      </w:r>
      <w:r w:rsidRPr="00A55DB1" w:rsidR="0030183B">
        <w:rPr>
          <w:sz w:val="18"/>
        </w:rPr>
        <w:t xml:space="preserve"> </w:t>
      </w:r>
      <w:r w:rsidRPr="00A55DB1">
        <w:rPr>
          <w:sz w:val="18"/>
        </w:rPr>
        <w:t>ikinci</w:t>
      </w:r>
      <w:r w:rsidRPr="00A55DB1" w:rsidR="0030183B">
        <w:rPr>
          <w:sz w:val="18"/>
        </w:rPr>
        <w:t xml:space="preserve"> </w:t>
      </w:r>
      <w:r w:rsidRPr="00A55DB1">
        <w:rPr>
          <w:sz w:val="18"/>
        </w:rPr>
        <w:t>dönem</w:t>
      </w:r>
      <w:r w:rsidRPr="00A55DB1" w:rsidR="0030183B">
        <w:rPr>
          <w:sz w:val="18"/>
        </w:rPr>
        <w:t xml:space="preserve"> </w:t>
      </w:r>
      <w:r w:rsidRPr="00A55DB1">
        <w:rPr>
          <w:sz w:val="18"/>
        </w:rPr>
        <w:t>müfredatı</w:t>
      </w:r>
      <w:r w:rsidRPr="00A55DB1" w:rsidR="0030183B">
        <w:rPr>
          <w:sz w:val="18"/>
        </w:rPr>
        <w:t xml:space="preserve"> </w:t>
      </w:r>
      <w:r w:rsidRPr="00A55DB1">
        <w:rPr>
          <w:sz w:val="18"/>
        </w:rPr>
        <w:t>sınava</w:t>
      </w:r>
      <w:r w:rsidRPr="00A55DB1" w:rsidR="0030183B">
        <w:rPr>
          <w:sz w:val="18"/>
        </w:rPr>
        <w:t xml:space="preserve"> </w:t>
      </w:r>
      <w:r w:rsidRPr="00A55DB1">
        <w:rPr>
          <w:sz w:val="18"/>
        </w:rPr>
        <w:t>konulmuyor,</w:t>
      </w:r>
      <w:r w:rsidRPr="00A55DB1" w:rsidR="0030183B">
        <w:rPr>
          <w:sz w:val="18"/>
        </w:rPr>
        <w:t xml:space="preserve"> </w:t>
      </w:r>
      <w:r w:rsidRPr="00A55DB1">
        <w:rPr>
          <w:sz w:val="18"/>
        </w:rPr>
        <w:t>çocukları</w:t>
      </w:r>
      <w:r w:rsidRPr="00A55DB1" w:rsidR="0030183B">
        <w:rPr>
          <w:sz w:val="18"/>
        </w:rPr>
        <w:t xml:space="preserve"> </w:t>
      </w:r>
      <w:r w:rsidRPr="00A55DB1">
        <w:rPr>
          <w:sz w:val="18"/>
        </w:rPr>
        <w:t>büyük</w:t>
      </w:r>
      <w:r w:rsidRPr="00A55DB1" w:rsidR="0030183B">
        <w:rPr>
          <w:sz w:val="18"/>
        </w:rPr>
        <w:t xml:space="preserve"> </w:t>
      </w:r>
      <w:r w:rsidRPr="00A55DB1">
        <w:rPr>
          <w:sz w:val="18"/>
        </w:rPr>
        <w:t>bir</w:t>
      </w:r>
      <w:r w:rsidRPr="00A55DB1" w:rsidR="0030183B">
        <w:rPr>
          <w:sz w:val="18"/>
        </w:rPr>
        <w:t xml:space="preserve"> </w:t>
      </w:r>
      <w:r w:rsidRPr="00A55DB1">
        <w:rPr>
          <w:sz w:val="18"/>
        </w:rPr>
        <w:t>sınav</w:t>
      </w:r>
      <w:r w:rsidRPr="00A55DB1" w:rsidR="0030183B">
        <w:rPr>
          <w:sz w:val="18"/>
        </w:rPr>
        <w:t xml:space="preserve"> </w:t>
      </w:r>
      <w:r w:rsidRPr="00A55DB1">
        <w:rPr>
          <w:sz w:val="18"/>
        </w:rPr>
        <w:t>konusuna</w:t>
      </w:r>
      <w:r w:rsidRPr="00A55DB1" w:rsidR="0030183B">
        <w:rPr>
          <w:sz w:val="18"/>
        </w:rPr>
        <w:t xml:space="preserve"> </w:t>
      </w:r>
      <w:r w:rsidRPr="00A55DB1">
        <w:rPr>
          <w:sz w:val="18"/>
        </w:rPr>
        <w:t>çalışmaktan</w:t>
      </w:r>
      <w:r w:rsidRPr="00A55DB1" w:rsidR="0030183B">
        <w:rPr>
          <w:sz w:val="18"/>
        </w:rPr>
        <w:t xml:space="preserve"> </w:t>
      </w:r>
      <w:r w:rsidRPr="00A55DB1">
        <w:rPr>
          <w:sz w:val="18"/>
        </w:rPr>
        <w:t>kurtarıyor.</w:t>
      </w:r>
      <w:r w:rsidRPr="00A55DB1" w:rsidR="0030183B">
        <w:rPr>
          <w:sz w:val="18"/>
        </w:rPr>
        <w:t xml:space="preserve"> </w:t>
      </w:r>
      <w:r w:rsidRPr="00A55DB1">
        <w:rPr>
          <w:sz w:val="18"/>
        </w:rPr>
        <w:t>İki,</w:t>
      </w:r>
      <w:r w:rsidRPr="00A55DB1" w:rsidR="0030183B">
        <w:rPr>
          <w:sz w:val="18"/>
        </w:rPr>
        <w:t xml:space="preserve"> </w:t>
      </w:r>
      <w:r w:rsidRPr="00A55DB1">
        <w:rPr>
          <w:sz w:val="18"/>
        </w:rPr>
        <w:t>yine</w:t>
      </w:r>
      <w:r w:rsidRPr="00A55DB1" w:rsidR="0030183B">
        <w:rPr>
          <w:sz w:val="18"/>
        </w:rPr>
        <w:t xml:space="preserve"> </w:t>
      </w:r>
      <w:r w:rsidRPr="00A55DB1">
        <w:rPr>
          <w:sz w:val="18"/>
        </w:rPr>
        <w:t>ilk</w:t>
      </w:r>
      <w:r w:rsidRPr="00A55DB1" w:rsidR="0030183B">
        <w:rPr>
          <w:sz w:val="18"/>
        </w:rPr>
        <w:t xml:space="preserve"> </w:t>
      </w:r>
      <w:r w:rsidRPr="00A55DB1">
        <w:rPr>
          <w:sz w:val="18"/>
        </w:rPr>
        <w:t>defa</w:t>
      </w:r>
      <w:r w:rsidRPr="00A55DB1" w:rsidR="0030183B">
        <w:rPr>
          <w:sz w:val="18"/>
        </w:rPr>
        <w:t xml:space="preserve"> </w:t>
      </w:r>
      <w:r w:rsidRPr="00A55DB1">
        <w:rPr>
          <w:sz w:val="18"/>
        </w:rPr>
        <w:t>bu</w:t>
      </w:r>
      <w:r w:rsidRPr="00A55DB1" w:rsidR="0030183B">
        <w:rPr>
          <w:sz w:val="18"/>
        </w:rPr>
        <w:t xml:space="preserve"> </w:t>
      </w:r>
      <w:r w:rsidRPr="00A55DB1">
        <w:rPr>
          <w:sz w:val="18"/>
        </w:rPr>
        <w:t>yıl</w:t>
      </w:r>
      <w:r w:rsidRPr="00A55DB1" w:rsidR="0030183B">
        <w:rPr>
          <w:sz w:val="18"/>
        </w:rPr>
        <w:t xml:space="preserve"> </w:t>
      </w:r>
      <w:r w:rsidRPr="00A55DB1">
        <w:rPr>
          <w:sz w:val="18"/>
        </w:rPr>
        <w:t>135</w:t>
      </w:r>
      <w:r w:rsidRPr="00A55DB1" w:rsidR="0030183B">
        <w:rPr>
          <w:sz w:val="18"/>
        </w:rPr>
        <w:t xml:space="preserve"> </w:t>
      </w:r>
      <w:r w:rsidRPr="00A55DB1">
        <w:rPr>
          <w:sz w:val="18"/>
        </w:rPr>
        <w:t>dakikalık</w:t>
      </w:r>
      <w:r w:rsidRPr="00A55DB1" w:rsidR="0030183B">
        <w:rPr>
          <w:sz w:val="18"/>
        </w:rPr>
        <w:t xml:space="preserve"> </w:t>
      </w:r>
      <w:r w:rsidRPr="00A55DB1">
        <w:rPr>
          <w:sz w:val="18"/>
        </w:rPr>
        <w:t>TYT’ye</w:t>
      </w:r>
      <w:r w:rsidRPr="00A55DB1" w:rsidR="0030183B">
        <w:rPr>
          <w:sz w:val="18"/>
        </w:rPr>
        <w:t xml:space="preserve"> </w:t>
      </w:r>
      <w:r w:rsidRPr="00A55DB1">
        <w:rPr>
          <w:sz w:val="18"/>
        </w:rPr>
        <w:t>30</w:t>
      </w:r>
      <w:r w:rsidRPr="00A55DB1" w:rsidR="0030183B">
        <w:rPr>
          <w:sz w:val="18"/>
        </w:rPr>
        <w:t xml:space="preserve"> </w:t>
      </w:r>
      <w:r w:rsidRPr="00A55DB1">
        <w:rPr>
          <w:sz w:val="18"/>
        </w:rPr>
        <w:t>dakika</w:t>
      </w:r>
      <w:r w:rsidRPr="00A55DB1" w:rsidR="0030183B">
        <w:rPr>
          <w:sz w:val="18"/>
        </w:rPr>
        <w:t xml:space="preserve"> </w:t>
      </w:r>
      <w:r w:rsidRPr="00A55DB1">
        <w:rPr>
          <w:sz w:val="18"/>
        </w:rPr>
        <w:t>ek</w:t>
      </w:r>
      <w:r w:rsidRPr="00A55DB1" w:rsidR="0030183B">
        <w:rPr>
          <w:sz w:val="18"/>
        </w:rPr>
        <w:t xml:space="preserve"> </w:t>
      </w:r>
      <w:r w:rsidRPr="00A55DB1">
        <w:rPr>
          <w:sz w:val="18"/>
        </w:rPr>
        <w:t>ve</w:t>
      </w:r>
      <w:r w:rsidRPr="00A55DB1" w:rsidR="0030183B">
        <w:rPr>
          <w:sz w:val="18"/>
        </w:rPr>
        <w:t xml:space="preserve"> </w:t>
      </w:r>
      <w:r w:rsidRPr="00A55DB1">
        <w:rPr>
          <w:sz w:val="18"/>
        </w:rPr>
        <w:t>en</w:t>
      </w:r>
      <w:r w:rsidRPr="00A55DB1" w:rsidR="0030183B">
        <w:rPr>
          <w:sz w:val="18"/>
        </w:rPr>
        <w:t xml:space="preserve"> </w:t>
      </w:r>
      <w:r w:rsidRPr="00A55DB1">
        <w:rPr>
          <w:sz w:val="18"/>
        </w:rPr>
        <w:t>önemlilerinden</w:t>
      </w:r>
      <w:r w:rsidRPr="00A55DB1" w:rsidR="0030183B">
        <w:rPr>
          <w:sz w:val="18"/>
        </w:rPr>
        <w:t xml:space="preserve"> </w:t>
      </w:r>
      <w:r w:rsidRPr="00A55DB1">
        <w:rPr>
          <w:sz w:val="18"/>
        </w:rPr>
        <w:t>biri</w:t>
      </w:r>
      <w:r w:rsidRPr="00A55DB1" w:rsidR="0030183B">
        <w:rPr>
          <w:sz w:val="18"/>
        </w:rPr>
        <w:t xml:space="preserve"> </w:t>
      </w:r>
      <w:r w:rsidRPr="00A55DB1">
        <w:rPr>
          <w:sz w:val="18"/>
        </w:rPr>
        <w:t>180’den</w:t>
      </w:r>
      <w:r w:rsidRPr="00A55DB1" w:rsidR="0030183B">
        <w:rPr>
          <w:sz w:val="18"/>
        </w:rPr>
        <w:t xml:space="preserve"> </w:t>
      </w:r>
      <w:r w:rsidRPr="00A55DB1">
        <w:rPr>
          <w:sz w:val="18"/>
        </w:rPr>
        <w:t>175’e</w:t>
      </w:r>
      <w:r w:rsidRPr="00A55DB1" w:rsidR="0030183B">
        <w:rPr>
          <w:sz w:val="18"/>
        </w:rPr>
        <w:t xml:space="preserve"> </w:t>
      </w:r>
      <w:r w:rsidRPr="00A55DB1">
        <w:rPr>
          <w:sz w:val="18"/>
        </w:rPr>
        <w:t>çekilerek</w:t>
      </w:r>
      <w:r w:rsidRPr="00A55DB1" w:rsidR="0030183B">
        <w:rPr>
          <w:sz w:val="18"/>
        </w:rPr>
        <w:t xml:space="preserve"> </w:t>
      </w:r>
      <w:r w:rsidRPr="00A55DB1">
        <w:rPr>
          <w:sz w:val="18"/>
        </w:rPr>
        <w:t>de</w:t>
      </w:r>
      <w:r w:rsidRPr="00A55DB1" w:rsidR="0030183B">
        <w:rPr>
          <w:sz w:val="18"/>
        </w:rPr>
        <w:t xml:space="preserve"> </w:t>
      </w:r>
      <w:r w:rsidRPr="00A55DB1">
        <w:rPr>
          <w:sz w:val="18"/>
        </w:rPr>
        <w:t>200</w:t>
      </w:r>
      <w:r w:rsidRPr="00A55DB1" w:rsidR="0030183B">
        <w:rPr>
          <w:sz w:val="18"/>
        </w:rPr>
        <w:t xml:space="preserve"> </w:t>
      </w:r>
      <w:r w:rsidRPr="00A55DB1">
        <w:rPr>
          <w:sz w:val="18"/>
        </w:rPr>
        <w:t>bine</w:t>
      </w:r>
      <w:r w:rsidRPr="00A55DB1" w:rsidR="0030183B">
        <w:rPr>
          <w:sz w:val="18"/>
        </w:rPr>
        <w:t xml:space="preserve"> </w:t>
      </w:r>
      <w:r w:rsidRPr="00A55DB1">
        <w:rPr>
          <w:sz w:val="18"/>
        </w:rPr>
        <w:t>yakın</w:t>
      </w:r>
      <w:r w:rsidRPr="00A55DB1" w:rsidR="0030183B">
        <w:rPr>
          <w:sz w:val="18"/>
        </w:rPr>
        <w:t xml:space="preserve"> </w:t>
      </w:r>
      <w:r w:rsidRPr="00A55DB1">
        <w:rPr>
          <w:sz w:val="18"/>
        </w:rPr>
        <w:t>öğrenciye</w:t>
      </w:r>
      <w:r w:rsidRPr="00A55DB1" w:rsidR="0030183B">
        <w:rPr>
          <w:sz w:val="18"/>
        </w:rPr>
        <w:t xml:space="preserve"> </w:t>
      </w:r>
      <w:r w:rsidRPr="00A55DB1">
        <w:rPr>
          <w:sz w:val="18"/>
        </w:rPr>
        <w:t>merkezî</w:t>
      </w:r>
      <w:r w:rsidRPr="00A55DB1" w:rsidR="0030183B">
        <w:rPr>
          <w:sz w:val="18"/>
        </w:rPr>
        <w:t xml:space="preserve"> </w:t>
      </w:r>
      <w:r w:rsidRPr="00A55DB1">
        <w:rPr>
          <w:sz w:val="18"/>
        </w:rPr>
        <w:t>yerleştirmede</w:t>
      </w:r>
      <w:r w:rsidRPr="00A55DB1" w:rsidR="0030183B">
        <w:rPr>
          <w:sz w:val="18"/>
        </w:rPr>
        <w:t xml:space="preserve"> </w:t>
      </w:r>
      <w:r w:rsidRPr="00A55DB1">
        <w:rPr>
          <w:sz w:val="18"/>
        </w:rPr>
        <w:t>tekrar</w:t>
      </w:r>
      <w:r w:rsidRPr="00A55DB1" w:rsidR="0030183B">
        <w:rPr>
          <w:sz w:val="18"/>
        </w:rPr>
        <w:t xml:space="preserve"> </w:t>
      </w:r>
      <w:r w:rsidRPr="00A55DB1">
        <w:rPr>
          <w:sz w:val="18"/>
        </w:rPr>
        <w:t>bir</w:t>
      </w:r>
      <w:r w:rsidRPr="00A55DB1" w:rsidR="0030183B">
        <w:rPr>
          <w:sz w:val="18"/>
        </w:rPr>
        <w:t xml:space="preserve"> </w:t>
      </w:r>
      <w:r w:rsidRPr="00A55DB1">
        <w:rPr>
          <w:sz w:val="18"/>
        </w:rPr>
        <w:t>avantaj</w:t>
      </w:r>
      <w:r w:rsidRPr="00A55DB1" w:rsidR="0030183B">
        <w:rPr>
          <w:sz w:val="18"/>
        </w:rPr>
        <w:t xml:space="preserve"> </w:t>
      </w:r>
      <w:r w:rsidRPr="00A55DB1">
        <w:rPr>
          <w:sz w:val="18"/>
        </w:rPr>
        <w:t>sağlanıyor.</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Buyursunlar</w:t>
      </w:r>
      <w:r w:rsidRPr="00A55DB1" w:rsidR="0030183B">
        <w:rPr>
          <w:sz w:val="18"/>
        </w:rPr>
        <w:t xml:space="preserve"> </w:t>
      </w:r>
      <w:r w:rsidRPr="00A55DB1">
        <w:rPr>
          <w:sz w:val="18"/>
        </w:rPr>
        <w:t>efendim.</w:t>
      </w:r>
    </w:p>
    <w:p w:rsidRPr="00A55DB1" w:rsidR="000A202A" w:rsidP="00A55DB1" w:rsidRDefault="000A202A">
      <w:pPr>
        <w:pStyle w:val="GENELKURUL"/>
        <w:spacing w:line="240" w:lineRule="auto"/>
        <w:rPr>
          <w:sz w:val="18"/>
        </w:rPr>
      </w:pPr>
      <w:r w:rsidRPr="00A55DB1">
        <w:rPr>
          <w:sz w:val="18"/>
        </w:rPr>
        <w:t>ORHAN</w:t>
      </w:r>
      <w:r w:rsidRPr="00A55DB1" w:rsidR="0030183B">
        <w:rPr>
          <w:sz w:val="18"/>
        </w:rPr>
        <w:t xml:space="preserve"> </w:t>
      </w:r>
      <w:r w:rsidRPr="00A55DB1">
        <w:rPr>
          <w:sz w:val="18"/>
        </w:rPr>
        <w:t>ERDEM</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Teşekkür</w:t>
      </w:r>
      <w:r w:rsidRPr="00A55DB1" w:rsidR="0030183B">
        <w:rPr>
          <w:sz w:val="18"/>
        </w:rPr>
        <w:t xml:space="preserve"> </w:t>
      </w:r>
      <w:r w:rsidRPr="00A55DB1">
        <w:rPr>
          <w:sz w:val="18"/>
        </w:rPr>
        <w:t>ederim.</w:t>
      </w:r>
    </w:p>
    <w:p w:rsidRPr="00A55DB1" w:rsidR="000A202A" w:rsidP="00A55DB1" w:rsidRDefault="000A202A">
      <w:pPr>
        <w:pStyle w:val="GENELKURUL"/>
        <w:spacing w:line="240" w:lineRule="auto"/>
        <w:rPr>
          <w:sz w:val="18"/>
        </w:rPr>
      </w:pPr>
      <w:r w:rsidRPr="00A55DB1">
        <w:rPr>
          <w:sz w:val="18"/>
        </w:rPr>
        <w:t>Bunları</w:t>
      </w:r>
      <w:r w:rsidRPr="00A55DB1" w:rsidR="0030183B">
        <w:rPr>
          <w:sz w:val="18"/>
        </w:rPr>
        <w:t xml:space="preserve"> </w:t>
      </w:r>
      <w:r w:rsidRPr="00A55DB1">
        <w:rPr>
          <w:sz w:val="18"/>
        </w:rPr>
        <w:t>gördüğümüzde</w:t>
      </w:r>
      <w:r w:rsidRPr="00A55DB1" w:rsidR="0030183B">
        <w:rPr>
          <w:sz w:val="18"/>
        </w:rPr>
        <w:t xml:space="preserve"> </w:t>
      </w:r>
      <w:r w:rsidRPr="00A55DB1">
        <w:rPr>
          <w:sz w:val="18"/>
        </w:rPr>
        <w:t>bütün</w:t>
      </w:r>
      <w:r w:rsidRPr="00A55DB1" w:rsidR="0030183B">
        <w:rPr>
          <w:sz w:val="18"/>
        </w:rPr>
        <w:t xml:space="preserve"> </w:t>
      </w:r>
      <w:r w:rsidRPr="00A55DB1">
        <w:rPr>
          <w:sz w:val="18"/>
        </w:rPr>
        <w:t>dünyada</w:t>
      </w:r>
      <w:r w:rsidRPr="00A55DB1" w:rsidR="0030183B">
        <w:rPr>
          <w:sz w:val="18"/>
        </w:rPr>
        <w:t xml:space="preserve"> </w:t>
      </w:r>
      <w:r w:rsidRPr="00A55DB1">
        <w:rPr>
          <w:sz w:val="18"/>
        </w:rPr>
        <w:t>sınavlar</w:t>
      </w:r>
      <w:r w:rsidRPr="00A55DB1" w:rsidR="0030183B">
        <w:rPr>
          <w:sz w:val="18"/>
        </w:rPr>
        <w:t xml:space="preserve"> </w:t>
      </w:r>
      <w:r w:rsidRPr="00A55DB1">
        <w:rPr>
          <w:sz w:val="18"/>
        </w:rPr>
        <w:t>defalarca</w:t>
      </w:r>
      <w:r w:rsidRPr="00A55DB1" w:rsidR="0030183B">
        <w:rPr>
          <w:sz w:val="18"/>
        </w:rPr>
        <w:t xml:space="preserve"> </w:t>
      </w:r>
      <w:r w:rsidRPr="00A55DB1">
        <w:rPr>
          <w:sz w:val="18"/>
        </w:rPr>
        <w:t>ertelenmiş,</w:t>
      </w:r>
      <w:r w:rsidRPr="00A55DB1" w:rsidR="0030183B">
        <w:rPr>
          <w:sz w:val="18"/>
        </w:rPr>
        <w:t xml:space="preserve"> </w:t>
      </w:r>
      <w:r w:rsidRPr="00A55DB1">
        <w:rPr>
          <w:sz w:val="18"/>
        </w:rPr>
        <w:t>öne</w:t>
      </w:r>
      <w:r w:rsidRPr="00A55DB1" w:rsidR="0030183B">
        <w:rPr>
          <w:sz w:val="18"/>
        </w:rPr>
        <w:t xml:space="preserve"> </w:t>
      </w:r>
      <w:r w:rsidRPr="00A55DB1">
        <w:rPr>
          <w:sz w:val="18"/>
        </w:rPr>
        <w:t>alınmışken</w:t>
      </w:r>
      <w:r w:rsidRPr="00A55DB1" w:rsidR="0030183B">
        <w:rPr>
          <w:sz w:val="18"/>
        </w:rPr>
        <w:t xml:space="preserve"> </w:t>
      </w:r>
      <w:r w:rsidRPr="00A55DB1">
        <w:rPr>
          <w:sz w:val="18"/>
        </w:rPr>
        <w:t>bunu</w:t>
      </w:r>
      <w:r w:rsidRPr="00A55DB1" w:rsidR="0030183B">
        <w:rPr>
          <w:sz w:val="18"/>
        </w:rPr>
        <w:t xml:space="preserve"> </w:t>
      </w:r>
      <w:r w:rsidRPr="00A55DB1">
        <w:rPr>
          <w:sz w:val="18"/>
        </w:rPr>
        <w:t>gündemde</w:t>
      </w:r>
      <w:r w:rsidRPr="00A55DB1" w:rsidR="0030183B">
        <w:rPr>
          <w:sz w:val="18"/>
        </w:rPr>
        <w:t xml:space="preserve"> </w:t>
      </w:r>
      <w:r w:rsidRPr="00A55DB1">
        <w:rPr>
          <w:sz w:val="18"/>
        </w:rPr>
        <w:t>tutmak</w:t>
      </w:r>
      <w:r w:rsidRPr="00A55DB1" w:rsidR="0030183B">
        <w:rPr>
          <w:sz w:val="18"/>
        </w:rPr>
        <w:t xml:space="preserve"> </w:t>
      </w:r>
      <w:r w:rsidRPr="00A55DB1">
        <w:rPr>
          <w:sz w:val="18"/>
        </w:rPr>
        <w:t>yanlış.</w:t>
      </w:r>
      <w:r w:rsidRPr="00A55DB1" w:rsidR="0030183B">
        <w:rPr>
          <w:sz w:val="18"/>
        </w:rPr>
        <w:t xml:space="preserve"> </w:t>
      </w:r>
      <w:r w:rsidRPr="00A55DB1">
        <w:rPr>
          <w:sz w:val="18"/>
        </w:rPr>
        <w:t>Yavrularımız</w:t>
      </w:r>
      <w:r w:rsidRPr="00A55DB1" w:rsidR="0030183B">
        <w:rPr>
          <w:sz w:val="18"/>
        </w:rPr>
        <w:t xml:space="preserve"> </w:t>
      </w:r>
      <w:r w:rsidRPr="00A55DB1">
        <w:rPr>
          <w:sz w:val="18"/>
        </w:rPr>
        <w:t>hiç</w:t>
      </w:r>
      <w:r w:rsidRPr="00A55DB1" w:rsidR="0030183B">
        <w:rPr>
          <w:sz w:val="18"/>
        </w:rPr>
        <w:t xml:space="preserve"> </w:t>
      </w:r>
      <w:r w:rsidRPr="00A55DB1">
        <w:rPr>
          <w:sz w:val="18"/>
        </w:rPr>
        <w:t>kaygı</w:t>
      </w:r>
      <w:r w:rsidRPr="00A55DB1" w:rsidR="0030183B">
        <w:rPr>
          <w:sz w:val="18"/>
        </w:rPr>
        <w:t xml:space="preserve"> </w:t>
      </w:r>
      <w:r w:rsidRPr="00A55DB1">
        <w:rPr>
          <w:sz w:val="18"/>
        </w:rPr>
        <w:t>içinde</w:t>
      </w:r>
      <w:r w:rsidRPr="00A55DB1" w:rsidR="0030183B">
        <w:rPr>
          <w:sz w:val="18"/>
        </w:rPr>
        <w:t xml:space="preserve"> </w:t>
      </w:r>
      <w:r w:rsidRPr="00A55DB1">
        <w:rPr>
          <w:sz w:val="18"/>
        </w:rPr>
        <w:t>olmasın.</w:t>
      </w:r>
      <w:r w:rsidRPr="00A55DB1" w:rsidR="0030183B">
        <w:rPr>
          <w:sz w:val="18"/>
        </w:rPr>
        <w:t xml:space="preserve"> </w:t>
      </w:r>
      <w:r w:rsidRPr="00A55DB1">
        <w:rPr>
          <w:sz w:val="18"/>
        </w:rPr>
        <w:t>Benim</w:t>
      </w:r>
      <w:r w:rsidRPr="00A55DB1" w:rsidR="0030183B">
        <w:rPr>
          <w:sz w:val="18"/>
        </w:rPr>
        <w:t xml:space="preserve"> </w:t>
      </w:r>
      <w:r w:rsidRPr="00A55DB1">
        <w:rPr>
          <w:sz w:val="18"/>
        </w:rPr>
        <w:t>kızım</w:t>
      </w:r>
      <w:r w:rsidRPr="00A55DB1" w:rsidR="0030183B">
        <w:rPr>
          <w:sz w:val="18"/>
        </w:rPr>
        <w:t xml:space="preserve"> </w:t>
      </w:r>
      <w:r w:rsidRPr="00A55DB1">
        <w:rPr>
          <w:sz w:val="18"/>
        </w:rPr>
        <w:t>Aleyna</w:t>
      </w:r>
      <w:r w:rsidRPr="00A55DB1" w:rsidR="0030183B">
        <w:rPr>
          <w:sz w:val="18"/>
        </w:rPr>
        <w:t xml:space="preserve"> </w:t>
      </w:r>
      <w:r w:rsidRPr="00A55DB1">
        <w:rPr>
          <w:sz w:val="18"/>
        </w:rPr>
        <w:t>da</w:t>
      </w:r>
      <w:r w:rsidRPr="00A55DB1" w:rsidR="0030183B">
        <w:rPr>
          <w:sz w:val="18"/>
        </w:rPr>
        <w:t xml:space="preserve"> </w:t>
      </w:r>
      <w:r w:rsidRPr="00A55DB1">
        <w:rPr>
          <w:sz w:val="18"/>
        </w:rPr>
        <w:t>sınava</w:t>
      </w:r>
      <w:r w:rsidRPr="00A55DB1" w:rsidR="0030183B">
        <w:rPr>
          <w:sz w:val="18"/>
        </w:rPr>
        <w:t xml:space="preserve"> </w:t>
      </w:r>
      <w:r w:rsidRPr="00A55DB1">
        <w:rPr>
          <w:sz w:val="18"/>
        </w:rPr>
        <w:t>girecek,</w:t>
      </w:r>
      <w:r w:rsidRPr="00A55DB1" w:rsidR="0030183B">
        <w:rPr>
          <w:sz w:val="18"/>
        </w:rPr>
        <w:t xml:space="preserve"> </w:t>
      </w:r>
      <w:r w:rsidRPr="00A55DB1">
        <w:rPr>
          <w:sz w:val="18"/>
        </w:rPr>
        <w:t>biz</w:t>
      </w:r>
      <w:r w:rsidRPr="00A55DB1" w:rsidR="0030183B">
        <w:rPr>
          <w:sz w:val="18"/>
        </w:rPr>
        <w:t xml:space="preserve"> </w:t>
      </w:r>
      <w:r w:rsidRPr="00A55DB1">
        <w:rPr>
          <w:sz w:val="18"/>
        </w:rPr>
        <w:t>de</w:t>
      </w:r>
      <w:r w:rsidRPr="00A55DB1" w:rsidR="0030183B">
        <w:rPr>
          <w:sz w:val="18"/>
        </w:rPr>
        <w:t xml:space="preserve"> </w:t>
      </w:r>
      <w:r w:rsidRPr="00A55DB1">
        <w:rPr>
          <w:sz w:val="18"/>
        </w:rPr>
        <w:t>bu</w:t>
      </w:r>
      <w:r w:rsidRPr="00A55DB1" w:rsidR="0030183B">
        <w:rPr>
          <w:sz w:val="18"/>
        </w:rPr>
        <w:t xml:space="preserve"> </w:t>
      </w:r>
      <w:r w:rsidRPr="00A55DB1">
        <w:rPr>
          <w:sz w:val="18"/>
        </w:rPr>
        <w:t>şeyleri</w:t>
      </w:r>
      <w:r w:rsidRPr="00A55DB1" w:rsidR="0030183B">
        <w:rPr>
          <w:sz w:val="18"/>
        </w:rPr>
        <w:t xml:space="preserve"> </w:t>
      </w:r>
      <w:r w:rsidRPr="00A55DB1">
        <w:rPr>
          <w:sz w:val="18"/>
        </w:rPr>
        <w:t>yaşadık;</w:t>
      </w:r>
      <w:r w:rsidRPr="00A55DB1" w:rsidR="0030183B">
        <w:rPr>
          <w:sz w:val="18"/>
        </w:rPr>
        <w:t xml:space="preserve"> </w:t>
      </w:r>
      <w:r w:rsidRPr="00A55DB1">
        <w:rPr>
          <w:sz w:val="18"/>
        </w:rPr>
        <w:t>ertelendi,</w:t>
      </w:r>
      <w:r w:rsidRPr="00A55DB1" w:rsidR="0030183B">
        <w:rPr>
          <w:sz w:val="18"/>
        </w:rPr>
        <w:t xml:space="preserve"> </w:t>
      </w:r>
      <w:r w:rsidRPr="00A55DB1">
        <w:rPr>
          <w:sz w:val="18"/>
        </w:rPr>
        <w:t>geldi.</w:t>
      </w:r>
      <w:r w:rsidRPr="00A55DB1" w:rsidR="0030183B">
        <w:rPr>
          <w:sz w:val="18"/>
        </w:rPr>
        <w:t xml:space="preserve"> </w:t>
      </w:r>
      <w:r w:rsidRPr="00A55DB1">
        <w:rPr>
          <w:sz w:val="18"/>
        </w:rPr>
        <w:t>Keyfî</w:t>
      </w:r>
      <w:r w:rsidRPr="00A55DB1" w:rsidR="0030183B">
        <w:rPr>
          <w:sz w:val="18"/>
        </w:rPr>
        <w:t xml:space="preserve"> </w:t>
      </w:r>
      <w:r w:rsidRPr="00A55DB1">
        <w:rPr>
          <w:sz w:val="18"/>
        </w:rPr>
        <w:t>olmadı</w:t>
      </w:r>
      <w:r w:rsidRPr="00A55DB1" w:rsidR="0030183B">
        <w:rPr>
          <w:sz w:val="18"/>
        </w:rPr>
        <w:t xml:space="preserve"> </w:t>
      </w:r>
      <w:r w:rsidRPr="00A55DB1">
        <w:rPr>
          <w:sz w:val="18"/>
        </w:rPr>
        <w:t>ki</w:t>
      </w:r>
      <w:r w:rsidRPr="00A55DB1" w:rsidR="0030183B">
        <w:rPr>
          <w:sz w:val="18"/>
        </w:rPr>
        <w:t xml:space="preserve"> </w:t>
      </w:r>
      <w:r w:rsidRPr="00A55DB1">
        <w:rPr>
          <w:sz w:val="18"/>
        </w:rPr>
        <w:t>bunlar,</w:t>
      </w:r>
      <w:r w:rsidRPr="00A55DB1" w:rsidR="0030183B">
        <w:rPr>
          <w:sz w:val="18"/>
        </w:rPr>
        <w:t xml:space="preserve"> </w:t>
      </w:r>
      <w:r w:rsidRPr="00A55DB1">
        <w:rPr>
          <w:sz w:val="18"/>
        </w:rPr>
        <w:t>hepsini</w:t>
      </w:r>
      <w:r w:rsidRPr="00A55DB1" w:rsidR="0030183B">
        <w:rPr>
          <w:sz w:val="18"/>
        </w:rPr>
        <w:t xml:space="preserve"> </w:t>
      </w:r>
      <w:r w:rsidRPr="00A55DB1">
        <w:rPr>
          <w:sz w:val="18"/>
        </w:rPr>
        <w:t>anlatıyoruz.</w:t>
      </w:r>
      <w:r w:rsidRPr="00A55DB1" w:rsidR="0030183B">
        <w:rPr>
          <w:sz w:val="18"/>
        </w:rPr>
        <w:t xml:space="preserve"> </w:t>
      </w:r>
      <w:r w:rsidRPr="00A55DB1">
        <w:rPr>
          <w:sz w:val="18"/>
        </w:rPr>
        <w:t>O</w:t>
      </w:r>
      <w:r w:rsidRPr="00A55DB1" w:rsidR="0030183B">
        <w:rPr>
          <w:sz w:val="18"/>
        </w:rPr>
        <w:t xml:space="preserve"> </w:t>
      </w:r>
      <w:r w:rsidRPr="00A55DB1">
        <w:rPr>
          <w:sz w:val="18"/>
        </w:rPr>
        <w:t>bakımdan,</w:t>
      </w:r>
      <w:r w:rsidRPr="00A55DB1" w:rsidR="0030183B">
        <w:rPr>
          <w:sz w:val="18"/>
        </w:rPr>
        <w:t xml:space="preserve"> </w:t>
      </w:r>
      <w:r w:rsidRPr="00A55DB1">
        <w:rPr>
          <w:sz w:val="18"/>
        </w:rPr>
        <w:t>Hükûmetimiz</w:t>
      </w:r>
      <w:r w:rsidRPr="00A55DB1" w:rsidR="0030183B">
        <w:rPr>
          <w:sz w:val="18"/>
        </w:rPr>
        <w:t xml:space="preserve"> </w:t>
      </w:r>
      <w:r w:rsidRPr="00A55DB1">
        <w:rPr>
          <w:sz w:val="18"/>
        </w:rPr>
        <w:t>bütün</w:t>
      </w:r>
      <w:r w:rsidRPr="00A55DB1" w:rsidR="0030183B">
        <w:rPr>
          <w:sz w:val="18"/>
        </w:rPr>
        <w:t xml:space="preserve"> </w:t>
      </w:r>
      <w:r w:rsidRPr="00A55DB1">
        <w:rPr>
          <w:sz w:val="18"/>
        </w:rPr>
        <w:t>tedbirleri</w:t>
      </w:r>
      <w:r w:rsidRPr="00A55DB1" w:rsidR="0030183B">
        <w:rPr>
          <w:sz w:val="18"/>
        </w:rPr>
        <w:t xml:space="preserve"> </w:t>
      </w:r>
      <w:r w:rsidRPr="00A55DB1">
        <w:rPr>
          <w:sz w:val="18"/>
        </w:rPr>
        <w:t>aldı,</w:t>
      </w:r>
      <w:r w:rsidRPr="00A55DB1" w:rsidR="0030183B">
        <w:rPr>
          <w:sz w:val="18"/>
        </w:rPr>
        <w:t xml:space="preserve"> </w:t>
      </w:r>
      <w:r w:rsidRPr="00A55DB1">
        <w:rPr>
          <w:sz w:val="18"/>
        </w:rPr>
        <w:t>Sayın</w:t>
      </w:r>
      <w:r w:rsidRPr="00A55DB1" w:rsidR="0030183B">
        <w:rPr>
          <w:sz w:val="18"/>
        </w:rPr>
        <w:t xml:space="preserve"> </w:t>
      </w:r>
      <w:r w:rsidRPr="00A55DB1">
        <w:rPr>
          <w:sz w:val="18"/>
        </w:rPr>
        <w:t>Yıldırım’ın</w:t>
      </w:r>
      <w:r w:rsidRPr="00A55DB1" w:rsidR="0030183B">
        <w:rPr>
          <w:sz w:val="18"/>
        </w:rPr>
        <w:t xml:space="preserve"> </w:t>
      </w:r>
      <w:r w:rsidRPr="00A55DB1">
        <w:rPr>
          <w:sz w:val="18"/>
        </w:rPr>
        <w:t>bir</w:t>
      </w:r>
      <w:r w:rsidRPr="00A55DB1" w:rsidR="0030183B">
        <w:rPr>
          <w:sz w:val="18"/>
        </w:rPr>
        <w:t xml:space="preserve"> </w:t>
      </w:r>
      <w:r w:rsidRPr="00A55DB1">
        <w:rPr>
          <w:sz w:val="18"/>
        </w:rPr>
        <w:t>şeyi</w:t>
      </w:r>
      <w:r w:rsidRPr="00A55DB1" w:rsidR="0030183B">
        <w:rPr>
          <w:sz w:val="18"/>
        </w:rPr>
        <w:t xml:space="preserve"> </w:t>
      </w:r>
      <w:r w:rsidRPr="00A55DB1">
        <w:rPr>
          <w:sz w:val="18"/>
        </w:rPr>
        <w:t>hatırlatmasına</w:t>
      </w:r>
      <w:r w:rsidRPr="00A55DB1" w:rsidR="0030183B">
        <w:rPr>
          <w:sz w:val="18"/>
        </w:rPr>
        <w:t xml:space="preserve"> </w:t>
      </w:r>
      <w:r w:rsidRPr="00A55DB1">
        <w:rPr>
          <w:sz w:val="18"/>
        </w:rPr>
        <w:t>gerek</w:t>
      </w:r>
      <w:r w:rsidRPr="00A55DB1" w:rsidR="0030183B">
        <w:rPr>
          <w:sz w:val="18"/>
        </w:rPr>
        <w:t xml:space="preserve"> </w:t>
      </w:r>
      <w:r w:rsidRPr="00A55DB1">
        <w:rPr>
          <w:sz w:val="18"/>
        </w:rPr>
        <w:t>yok,</w:t>
      </w:r>
      <w:r w:rsidRPr="00A55DB1" w:rsidR="0030183B">
        <w:rPr>
          <w:sz w:val="18"/>
        </w:rPr>
        <w:t xml:space="preserve"> </w:t>
      </w:r>
      <w:r w:rsidRPr="00A55DB1">
        <w:rPr>
          <w:sz w:val="18"/>
        </w:rPr>
        <w:t>3</w:t>
      </w:r>
      <w:r w:rsidRPr="00A55DB1" w:rsidR="0030183B">
        <w:rPr>
          <w:sz w:val="18"/>
        </w:rPr>
        <w:t xml:space="preserve"> </w:t>
      </w:r>
      <w:r w:rsidRPr="00A55DB1">
        <w:rPr>
          <w:sz w:val="18"/>
        </w:rPr>
        <w:t>katına</w:t>
      </w:r>
      <w:r w:rsidRPr="00A55DB1" w:rsidR="0030183B">
        <w:rPr>
          <w:sz w:val="18"/>
        </w:rPr>
        <w:t xml:space="preserve"> </w:t>
      </w:r>
      <w:r w:rsidRPr="00A55DB1">
        <w:rPr>
          <w:sz w:val="18"/>
        </w:rPr>
        <w:t>varan</w:t>
      </w:r>
      <w:r w:rsidRPr="00A55DB1" w:rsidR="0030183B">
        <w:rPr>
          <w:sz w:val="18"/>
        </w:rPr>
        <w:t xml:space="preserve"> </w:t>
      </w:r>
      <w:r w:rsidRPr="00A55DB1">
        <w:rPr>
          <w:sz w:val="18"/>
        </w:rPr>
        <w:t>sınıflar</w:t>
      </w:r>
      <w:r w:rsidRPr="00A55DB1" w:rsidR="0030183B">
        <w:rPr>
          <w:sz w:val="18"/>
        </w:rPr>
        <w:t xml:space="preserve"> </w:t>
      </w:r>
      <w:r w:rsidRPr="00A55DB1">
        <w:rPr>
          <w:sz w:val="18"/>
        </w:rPr>
        <w:t>hazırlandı,</w:t>
      </w:r>
      <w:r w:rsidRPr="00A55DB1" w:rsidR="0030183B">
        <w:rPr>
          <w:sz w:val="18"/>
        </w:rPr>
        <w:t xml:space="preserve"> </w:t>
      </w:r>
      <w:r w:rsidRPr="00A55DB1">
        <w:rPr>
          <w:sz w:val="18"/>
        </w:rPr>
        <w:t>sınıfların</w:t>
      </w:r>
      <w:r w:rsidRPr="00A55DB1" w:rsidR="0030183B">
        <w:rPr>
          <w:sz w:val="18"/>
        </w:rPr>
        <w:t xml:space="preserve"> </w:t>
      </w:r>
      <w:r w:rsidRPr="00A55DB1">
        <w:rPr>
          <w:sz w:val="18"/>
        </w:rPr>
        <w:t>hepsi</w:t>
      </w:r>
      <w:r w:rsidRPr="00A55DB1" w:rsidR="0030183B">
        <w:rPr>
          <w:sz w:val="18"/>
        </w:rPr>
        <w:t xml:space="preserve"> </w:t>
      </w:r>
      <w:r w:rsidRPr="00A55DB1">
        <w:rPr>
          <w:sz w:val="18"/>
        </w:rPr>
        <w:t>dezenfekte</w:t>
      </w:r>
      <w:r w:rsidRPr="00A55DB1" w:rsidR="0030183B">
        <w:rPr>
          <w:sz w:val="18"/>
        </w:rPr>
        <w:t xml:space="preserve"> </w:t>
      </w:r>
      <w:r w:rsidRPr="00A55DB1">
        <w:rPr>
          <w:sz w:val="18"/>
        </w:rPr>
        <w:t>ediliyor,</w:t>
      </w:r>
      <w:r w:rsidRPr="00A55DB1" w:rsidR="0030183B">
        <w:rPr>
          <w:sz w:val="18"/>
        </w:rPr>
        <w:t xml:space="preserve"> </w:t>
      </w:r>
      <w:r w:rsidRPr="00A55DB1">
        <w:rPr>
          <w:sz w:val="18"/>
        </w:rPr>
        <w:t>2</w:t>
      </w:r>
      <w:r w:rsidRPr="00A55DB1" w:rsidR="0030183B">
        <w:rPr>
          <w:sz w:val="18"/>
        </w:rPr>
        <w:t xml:space="preserve"> </w:t>
      </w:r>
      <w:r w:rsidRPr="00A55DB1">
        <w:rPr>
          <w:sz w:val="18"/>
        </w:rPr>
        <w:t>katına</w:t>
      </w:r>
      <w:r w:rsidRPr="00A55DB1" w:rsidR="0030183B">
        <w:rPr>
          <w:sz w:val="18"/>
        </w:rPr>
        <w:t xml:space="preserve"> </w:t>
      </w:r>
      <w:r w:rsidRPr="00A55DB1">
        <w:rPr>
          <w:sz w:val="18"/>
        </w:rPr>
        <w:t>yakın</w:t>
      </w:r>
      <w:r w:rsidRPr="00A55DB1" w:rsidR="0030183B">
        <w:rPr>
          <w:sz w:val="18"/>
        </w:rPr>
        <w:t xml:space="preserve"> </w:t>
      </w:r>
      <w:r w:rsidRPr="00A55DB1">
        <w:rPr>
          <w:sz w:val="18"/>
        </w:rPr>
        <w:t>sınav</w:t>
      </w:r>
      <w:r w:rsidRPr="00A55DB1" w:rsidR="0030183B">
        <w:rPr>
          <w:sz w:val="18"/>
        </w:rPr>
        <w:t xml:space="preserve"> </w:t>
      </w:r>
      <w:r w:rsidRPr="00A55DB1">
        <w:rPr>
          <w:sz w:val="18"/>
        </w:rPr>
        <w:t>görevlisi,</w:t>
      </w:r>
      <w:r w:rsidRPr="00A55DB1" w:rsidR="0030183B">
        <w:rPr>
          <w:sz w:val="18"/>
        </w:rPr>
        <w:t xml:space="preserve"> </w:t>
      </w:r>
      <w:r w:rsidRPr="00A55DB1">
        <w:rPr>
          <w:sz w:val="18"/>
        </w:rPr>
        <w:t>900</w:t>
      </w:r>
      <w:r w:rsidRPr="00A55DB1" w:rsidR="0030183B">
        <w:rPr>
          <w:sz w:val="18"/>
        </w:rPr>
        <w:t xml:space="preserve"> </w:t>
      </w:r>
      <w:r w:rsidRPr="00A55DB1">
        <w:rPr>
          <w:sz w:val="18"/>
        </w:rPr>
        <w:t>bin</w:t>
      </w:r>
      <w:r w:rsidRPr="00A55DB1" w:rsidR="0030183B">
        <w:rPr>
          <w:sz w:val="18"/>
        </w:rPr>
        <w:t xml:space="preserve"> </w:t>
      </w:r>
      <w:r w:rsidRPr="00A55DB1">
        <w:rPr>
          <w:sz w:val="18"/>
        </w:rPr>
        <w:t>sınav</w:t>
      </w:r>
      <w:r w:rsidRPr="00A55DB1" w:rsidR="0030183B">
        <w:rPr>
          <w:sz w:val="18"/>
        </w:rPr>
        <w:t xml:space="preserve"> </w:t>
      </w:r>
      <w:r w:rsidRPr="00A55DB1">
        <w:rPr>
          <w:sz w:val="18"/>
        </w:rPr>
        <w:t>görevlisi</w:t>
      </w:r>
      <w:r w:rsidRPr="00A55DB1" w:rsidR="0030183B">
        <w:rPr>
          <w:sz w:val="18"/>
        </w:rPr>
        <w:t xml:space="preserve"> </w:t>
      </w:r>
      <w:r w:rsidRPr="00A55DB1">
        <w:rPr>
          <w:sz w:val="18"/>
        </w:rPr>
        <w:t>var.</w:t>
      </w:r>
      <w:r w:rsidRPr="00A55DB1" w:rsidR="0030183B">
        <w:rPr>
          <w:sz w:val="18"/>
        </w:rPr>
        <w:t xml:space="preserve"> </w:t>
      </w:r>
      <w:r w:rsidRPr="00A55DB1">
        <w:rPr>
          <w:sz w:val="18"/>
        </w:rPr>
        <w:t>Kısacası,</w:t>
      </w:r>
      <w:r w:rsidRPr="00A55DB1" w:rsidR="0030183B">
        <w:rPr>
          <w:sz w:val="18"/>
        </w:rPr>
        <w:t xml:space="preserve"> </w:t>
      </w:r>
      <w:r w:rsidRPr="00A55DB1">
        <w:rPr>
          <w:sz w:val="18"/>
        </w:rPr>
        <w:t>dünyada</w:t>
      </w:r>
      <w:r w:rsidRPr="00A55DB1" w:rsidR="0030183B">
        <w:rPr>
          <w:sz w:val="18"/>
        </w:rPr>
        <w:t xml:space="preserve"> </w:t>
      </w:r>
      <w:r w:rsidRPr="00A55DB1">
        <w:rPr>
          <w:sz w:val="18"/>
        </w:rPr>
        <w:t>bu</w:t>
      </w:r>
      <w:r w:rsidRPr="00A55DB1" w:rsidR="0030183B">
        <w:rPr>
          <w:sz w:val="18"/>
        </w:rPr>
        <w:t xml:space="preserve"> </w:t>
      </w:r>
      <w:r w:rsidRPr="00A55DB1">
        <w:rPr>
          <w:sz w:val="18"/>
        </w:rPr>
        <w:t>Covid-19’u</w:t>
      </w:r>
      <w:r w:rsidRPr="00A55DB1" w:rsidR="0030183B">
        <w:rPr>
          <w:sz w:val="18"/>
        </w:rPr>
        <w:t xml:space="preserve"> </w:t>
      </w:r>
      <w:r w:rsidRPr="00A55DB1">
        <w:rPr>
          <w:sz w:val="18"/>
        </w:rPr>
        <w:t>başarıyla</w:t>
      </w:r>
      <w:r w:rsidRPr="00A55DB1" w:rsidR="0030183B">
        <w:rPr>
          <w:sz w:val="18"/>
        </w:rPr>
        <w:t xml:space="preserve"> </w:t>
      </w:r>
      <w:r w:rsidRPr="00A55DB1">
        <w:rPr>
          <w:sz w:val="18"/>
        </w:rPr>
        <w:t>götürmüş</w:t>
      </w:r>
      <w:r w:rsidRPr="00A55DB1" w:rsidR="0030183B">
        <w:rPr>
          <w:sz w:val="18"/>
        </w:rPr>
        <w:t xml:space="preserve"> </w:t>
      </w:r>
      <w:r w:rsidRPr="00A55DB1">
        <w:rPr>
          <w:sz w:val="18"/>
        </w:rPr>
        <w:t>ülkemiz</w:t>
      </w:r>
      <w:r w:rsidRPr="00A55DB1" w:rsidR="0030183B">
        <w:rPr>
          <w:sz w:val="18"/>
        </w:rPr>
        <w:t xml:space="preserve"> </w:t>
      </w:r>
      <w:r w:rsidRPr="00A55DB1">
        <w:rPr>
          <w:sz w:val="18"/>
        </w:rPr>
        <w:t>bu</w:t>
      </w:r>
      <w:r w:rsidRPr="00A55DB1" w:rsidR="0030183B">
        <w:rPr>
          <w:sz w:val="18"/>
        </w:rPr>
        <w:t xml:space="preserve"> </w:t>
      </w:r>
      <w:r w:rsidRPr="00A55DB1">
        <w:rPr>
          <w:sz w:val="18"/>
        </w:rPr>
        <w:t>konuda</w:t>
      </w:r>
      <w:r w:rsidRPr="00A55DB1" w:rsidR="0030183B">
        <w:rPr>
          <w:sz w:val="18"/>
        </w:rPr>
        <w:t xml:space="preserve"> </w:t>
      </w:r>
      <w:r w:rsidRPr="00A55DB1">
        <w:rPr>
          <w:sz w:val="18"/>
        </w:rPr>
        <w:t>da</w:t>
      </w:r>
      <w:r w:rsidRPr="00A55DB1" w:rsidR="0030183B">
        <w:rPr>
          <w:sz w:val="18"/>
        </w:rPr>
        <w:t xml:space="preserve"> </w:t>
      </w:r>
      <w:r w:rsidRPr="00A55DB1">
        <w:rPr>
          <w:sz w:val="18"/>
        </w:rPr>
        <w:t>bütün</w:t>
      </w:r>
      <w:r w:rsidRPr="00A55DB1" w:rsidR="0030183B">
        <w:rPr>
          <w:sz w:val="18"/>
        </w:rPr>
        <w:t xml:space="preserve"> </w:t>
      </w:r>
      <w:r w:rsidRPr="00A55DB1">
        <w:rPr>
          <w:sz w:val="18"/>
        </w:rPr>
        <w:t>tedbirlerini</w:t>
      </w:r>
      <w:r w:rsidRPr="00A55DB1" w:rsidR="0030183B">
        <w:rPr>
          <w:sz w:val="18"/>
        </w:rPr>
        <w:t xml:space="preserve"> </w:t>
      </w:r>
      <w:r w:rsidRPr="00A55DB1">
        <w:rPr>
          <w:sz w:val="18"/>
        </w:rPr>
        <w:t>alıyor,</w:t>
      </w:r>
      <w:r w:rsidRPr="00A55DB1" w:rsidR="0030183B">
        <w:rPr>
          <w:sz w:val="18"/>
        </w:rPr>
        <w:t xml:space="preserve"> </w:t>
      </w:r>
      <w:r w:rsidRPr="00A55DB1">
        <w:rPr>
          <w:sz w:val="18"/>
        </w:rPr>
        <w:t>yavrularımız</w:t>
      </w:r>
      <w:r w:rsidRPr="00A55DB1" w:rsidR="0030183B">
        <w:rPr>
          <w:sz w:val="18"/>
        </w:rPr>
        <w:t xml:space="preserve"> </w:t>
      </w:r>
      <w:r w:rsidRPr="00A55DB1">
        <w:rPr>
          <w:sz w:val="18"/>
        </w:rPr>
        <w:t>merak</w:t>
      </w:r>
      <w:r w:rsidRPr="00A55DB1" w:rsidR="0030183B">
        <w:rPr>
          <w:sz w:val="18"/>
        </w:rPr>
        <w:t xml:space="preserve"> </w:t>
      </w:r>
      <w:r w:rsidRPr="00A55DB1">
        <w:rPr>
          <w:sz w:val="18"/>
        </w:rPr>
        <w:t>etmesin,</w:t>
      </w:r>
      <w:r w:rsidRPr="00A55DB1" w:rsidR="0030183B">
        <w:rPr>
          <w:sz w:val="18"/>
        </w:rPr>
        <w:t xml:space="preserve"> </w:t>
      </w:r>
      <w:r w:rsidRPr="00A55DB1">
        <w:rPr>
          <w:sz w:val="18"/>
        </w:rPr>
        <w:t>bir</w:t>
      </w:r>
      <w:r w:rsidRPr="00A55DB1" w:rsidR="0030183B">
        <w:rPr>
          <w:sz w:val="18"/>
        </w:rPr>
        <w:t xml:space="preserve"> </w:t>
      </w:r>
      <w:r w:rsidRPr="00A55DB1">
        <w:rPr>
          <w:sz w:val="18"/>
        </w:rPr>
        <w:t>sorun</w:t>
      </w:r>
      <w:r w:rsidRPr="00A55DB1" w:rsidR="0030183B">
        <w:rPr>
          <w:sz w:val="18"/>
        </w:rPr>
        <w:t xml:space="preserve"> </w:t>
      </w:r>
      <w:r w:rsidRPr="00A55DB1">
        <w:rPr>
          <w:sz w:val="18"/>
        </w:rPr>
        <w:t>olursa</w:t>
      </w:r>
      <w:r w:rsidRPr="00A55DB1" w:rsidR="0030183B">
        <w:rPr>
          <w:sz w:val="18"/>
        </w:rPr>
        <w:t xml:space="preserve"> </w:t>
      </w:r>
      <w:r w:rsidRPr="00A55DB1">
        <w:rPr>
          <w:sz w:val="18"/>
        </w:rPr>
        <w:t>gerekeni</w:t>
      </w:r>
      <w:r w:rsidRPr="00A55DB1" w:rsidR="0030183B">
        <w:rPr>
          <w:sz w:val="18"/>
        </w:rPr>
        <w:t xml:space="preserve"> </w:t>
      </w:r>
      <w:r w:rsidRPr="00A55DB1">
        <w:rPr>
          <w:sz w:val="18"/>
        </w:rPr>
        <w:t>yine</w:t>
      </w:r>
      <w:r w:rsidRPr="00A55DB1" w:rsidR="0030183B">
        <w:rPr>
          <w:sz w:val="18"/>
        </w:rPr>
        <w:t xml:space="preserve"> </w:t>
      </w:r>
      <w:r w:rsidRPr="00A55DB1">
        <w:rPr>
          <w:sz w:val="18"/>
        </w:rPr>
        <w:t>Hükûmetimiz</w:t>
      </w:r>
      <w:r w:rsidRPr="00A55DB1" w:rsidR="0030183B">
        <w:rPr>
          <w:sz w:val="18"/>
        </w:rPr>
        <w:t xml:space="preserve"> </w:t>
      </w:r>
      <w:r w:rsidRPr="00A55DB1">
        <w:rPr>
          <w:sz w:val="18"/>
        </w:rPr>
        <w:t>yapacaktır.</w:t>
      </w:r>
      <w:r w:rsidRPr="00A55DB1" w:rsidR="0030183B">
        <w:rPr>
          <w:sz w:val="18"/>
        </w:rPr>
        <w:t xml:space="preserve"> </w:t>
      </w:r>
      <w:r w:rsidRPr="00A55DB1">
        <w:rPr>
          <w:sz w:val="18"/>
        </w:rPr>
        <w:t>Biz</w:t>
      </w:r>
      <w:r w:rsidRPr="00A55DB1" w:rsidR="0030183B">
        <w:rPr>
          <w:sz w:val="18"/>
        </w:rPr>
        <w:t xml:space="preserve"> </w:t>
      </w:r>
      <w:r w:rsidRPr="00A55DB1">
        <w:rPr>
          <w:sz w:val="18"/>
        </w:rPr>
        <w:t>onların</w:t>
      </w:r>
      <w:r w:rsidRPr="00A55DB1" w:rsidR="0030183B">
        <w:rPr>
          <w:sz w:val="18"/>
        </w:rPr>
        <w:t xml:space="preserve"> </w:t>
      </w:r>
      <w:r w:rsidRPr="00A55DB1">
        <w:rPr>
          <w:sz w:val="18"/>
        </w:rPr>
        <w:t>bu</w:t>
      </w:r>
      <w:r w:rsidRPr="00A55DB1" w:rsidR="0030183B">
        <w:rPr>
          <w:sz w:val="18"/>
        </w:rPr>
        <w:t xml:space="preserve"> </w:t>
      </w:r>
      <w:r w:rsidRPr="00A55DB1">
        <w:rPr>
          <w:sz w:val="18"/>
        </w:rPr>
        <w:t>kaygısını</w:t>
      </w:r>
      <w:r w:rsidRPr="00A55DB1" w:rsidR="0030183B">
        <w:rPr>
          <w:sz w:val="18"/>
        </w:rPr>
        <w:t xml:space="preserve"> </w:t>
      </w:r>
      <w:r w:rsidRPr="00A55DB1">
        <w:rPr>
          <w:sz w:val="18"/>
        </w:rPr>
        <w:t>bugün</w:t>
      </w:r>
      <w:r w:rsidRPr="00A55DB1" w:rsidR="0030183B">
        <w:rPr>
          <w:sz w:val="18"/>
        </w:rPr>
        <w:t xml:space="preserve"> </w:t>
      </w:r>
      <w:r w:rsidRPr="00A55DB1">
        <w:rPr>
          <w:sz w:val="18"/>
        </w:rPr>
        <w:t>burada</w:t>
      </w:r>
      <w:r w:rsidRPr="00A55DB1" w:rsidR="0030183B">
        <w:rPr>
          <w:sz w:val="18"/>
        </w:rPr>
        <w:t xml:space="preserve"> </w:t>
      </w:r>
      <w:r w:rsidRPr="00A55DB1">
        <w:rPr>
          <w:sz w:val="18"/>
        </w:rPr>
        <w:t>bitirelim,</w:t>
      </w:r>
      <w:r w:rsidRPr="00A55DB1" w:rsidR="0030183B">
        <w:rPr>
          <w:sz w:val="18"/>
        </w:rPr>
        <w:t xml:space="preserve"> </w:t>
      </w:r>
      <w:r w:rsidRPr="00A55DB1">
        <w:rPr>
          <w:sz w:val="18"/>
        </w:rPr>
        <w:t>bir</w:t>
      </w:r>
      <w:r w:rsidRPr="00A55DB1" w:rsidR="0030183B">
        <w:rPr>
          <w:sz w:val="18"/>
        </w:rPr>
        <w:t xml:space="preserve"> </w:t>
      </w:r>
      <w:r w:rsidRPr="00A55DB1">
        <w:rPr>
          <w:sz w:val="18"/>
        </w:rPr>
        <w:t>daha</w:t>
      </w:r>
      <w:r w:rsidRPr="00A55DB1" w:rsidR="0030183B">
        <w:rPr>
          <w:sz w:val="18"/>
        </w:rPr>
        <w:t xml:space="preserve"> </w:t>
      </w:r>
      <w:r w:rsidRPr="00A55DB1">
        <w:rPr>
          <w:sz w:val="18"/>
        </w:rPr>
        <w:t>gündemde</w:t>
      </w:r>
      <w:r w:rsidRPr="00A55DB1" w:rsidR="0030183B">
        <w:rPr>
          <w:sz w:val="18"/>
        </w:rPr>
        <w:t xml:space="preserve"> </w:t>
      </w:r>
      <w:r w:rsidRPr="00A55DB1">
        <w:rPr>
          <w:sz w:val="18"/>
        </w:rPr>
        <w:t>tutmayalım.</w:t>
      </w:r>
    </w:p>
    <w:p w:rsidRPr="00A55DB1" w:rsidR="000A202A" w:rsidP="00A55DB1" w:rsidRDefault="000A202A">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ORHAN</w:t>
      </w:r>
      <w:r w:rsidRPr="00A55DB1" w:rsidR="0030183B">
        <w:rPr>
          <w:sz w:val="18"/>
        </w:rPr>
        <w:t xml:space="preserve"> </w:t>
      </w:r>
      <w:r w:rsidRPr="00A55DB1">
        <w:rPr>
          <w:sz w:val="18"/>
        </w:rPr>
        <w:t>ERDEM</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Hepsine</w:t>
      </w:r>
      <w:r w:rsidRPr="00A55DB1" w:rsidR="0030183B">
        <w:rPr>
          <w:sz w:val="18"/>
        </w:rPr>
        <w:t xml:space="preserve"> </w:t>
      </w:r>
      <w:r w:rsidRPr="00A55DB1">
        <w:rPr>
          <w:sz w:val="18"/>
        </w:rPr>
        <w:t>başarılar</w:t>
      </w:r>
      <w:r w:rsidRPr="00A55DB1" w:rsidR="0030183B">
        <w:rPr>
          <w:sz w:val="18"/>
        </w:rPr>
        <w:t xml:space="preserve"> </w:t>
      </w:r>
      <w:r w:rsidRPr="00A55DB1">
        <w:rPr>
          <w:sz w:val="18"/>
        </w:rPr>
        <w:t>diliyorum,</w:t>
      </w:r>
      <w:r w:rsidRPr="00A55DB1" w:rsidR="0030183B">
        <w:rPr>
          <w:sz w:val="18"/>
        </w:rPr>
        <w:t xml:space="preserve"> </w:t>
      </w:r>
      <w:r w:rsidRPr="00A55DB1">
        <w:rPr>
          <w:sz w:val="18"/>
        </w:rPr>
        <w:t>Allah</w:t>
      </w:r>
      <w:r w:rsidRPr="00A55DB1" w:rsidR="0030183B">
        <w:rPr>
          <w:sz w:val="18"/>
        </w:rPr>
        <w:t xml:space="preserve"> </w:t>
      </w:r>
      <w:r w:rsidRPr="00A55DB1">
        <w:rPr>
          <w:sz w:val="18"/>
        </w:rPr>
        <w:t>onların</w:t>
      </w:r>
      <w:r w:rsidRPr="00A55DB1" w:rsidR="0030183B">
        <w:rPr>
          <w:sz w:val="18"/>
        </w:rPr>
        <w:t xml:space="preserve"> </w:t>
      </w:r>
      <w:r w:rsidRPr="00A55DB1">
        <w:rPr>
          <w:sz w:val="18"/>
        </w:rPr>
        <w:t>yardımcısı</w:t>
      </w:r>
      <w:r w:rsidRPr="00A55DB1" w:rsidR="0030183B">
        <w:rPr>
          <w:sz w:val="18"/>
        </w:rPr>
        <w:t xml:space="preserve"> </w:t>
      </w:r>
      <w:r w:rsidRPr="00A55DB1">
        <w:rPr>
          <w:sz w:val="18"/>
        </w:rPr>
        <w:t>olsun,</w:t>
      </w:r>
      <w:r w:rsidRPr="00A55DB1" w:rsidR="0030183B">
        <w:rPr>
          <w:sz w:val="18"/>
        </w:rPr>
        <w:t xml:space="preserve"> </w:t>
      </w:r>
      <w:r w:rsidRPr="00A55DB1">
        <w:rPr>
          <w:sz w:val="18"/>
        </w:rPr>
        <w:t>gönüllerine</w:t>
      </w:r>
      <w:r w:rsidRPr="00A55DB1" w:rsidR="0030183B">
        <w:rPr>
          <w:sz w:val="18"/>
        </w:rPr>
        <w:t xml:space="preserve"> </w:t>
      </w:r>
      <w:r w:rsidRPr="00A55DB1">
        <w:rPr>
          <w:sz w:val="18"/>
        </w:rPr>
        <w:t>göre</w:t>
      </w:r>
      <w:r w:rsidRPr="00A55DB1" w:rsidR="0030183B">
        <w:rPr>
          <w:sz w:val="18"/>
        </w:rPr>
        <w:t xml:space="preserve"> </w:t>
      </w:r>
      <w:r w:rsidRPr="00A55DB1">
        <w:rPr>
          <w:sz w:val="18"/>
        </w:rPr>
        <w:t>inşallah</w:t>
      </w:r>
      <w:r w:rsidRPr="00A55DB1" w:rsidR="0030183B">
        <w:rPr>
          <w:sz w:val="18"/>
        </w:rPr>
        <w:t xml:space="preserve"> </w:t>
      </w:r>
      <w:r w:rsidRPr="00A55DB1">
        <w:rPr>
          <w:sz w:val="18"/>
        </w:rPr>
        <w:t>emeklerinin</w:t>
      </w:r>
      <w:r w:rsidRPr="00A55DB1" w:rsidR="0030183B">
        <w:rPr>
          <w:sz w:val="18"/>
        </w:rPr>
        <w:t xml:space="preserve"> </w:t>
      </w:r>
      <w:r w:rsidRPr="00A55DB1">
        <w:rPr>
          <w:sz w:val="18"/>
        </w:rPr>
        <w:t>karşılığını</w:t>
      </w:r>
      <w:r w:rsidRPr="00A55DB1" w:rsidR="0030183B">
        <w:rPr>
          <w:sz w:val="18"/>
        </w:rPr>
        <w:t xml:space="preserve"> </w:t>
      </w:r>
      <w:r w:rsidRPr="00A55DB1">
        <w:rPr>
          <w:sz w:val="18"/>
        </w:rPr>
        <w:t>alsınlar</w:t>
      </w:r>
      <w:r w:rsidRPr="00A55DB1" w:rsidR="0030183B">
        <w:rPr>
          <w:sz w:val="18"/>
        </w:rPr>
        <w:t xml:space="preserve"> </w:t>
      </w:r>
      <w:r w:rsidRPr="00A55DB1">
        <w:rPr>
          <w:sz w:val="18"/>
        </w:rPr>
        <w:t>diyorum,</w:t>
      </w:r>
      <w:r w:rsidRPr="00A55DB1" w:rsidR="0030183B">
        <w:rPr>
          <w:sz w:val="18"/>
        </w:rPr>
        <w:t xml:space="preserve"> </w:t>
      </w:r>
      <w:r w:rsidRPr="00A55DB1">
        <w:rPr>
          <w:sz w:val="18"/>
        </w:rPr>
        <w:t>hepinize</w:t>
      </w:r>
      <w:r w:rsidRPr="00A55DB1" w:rsidR="0030183B">
        <w:rPr>
          <w:sz w:val="18"/>
        </w:rPr>
        <w:t xml:space="preserve"> </w:t>
      </w:r>
      <w:r w:rsidRPr="00A55DB1">
        <w:rPr>
          <w:sz w:val="18"/>
        </w:rPr>
        <w:t>saygılar</w:t>
      </w:r>
      <w:r w:rsidRPr="00A55DB1" w:rsidR="0030183B">
        <w:rPr>
          <w:sz w:val="18"/>
        </w:rPr>
        <w:t xml:space="preserve"> </w:t>
      </w:r>
      <w:r w:rsidRPr="00A55DB1">
        <w:rPr>
          <w:sz w:val="18"/>
        </w:rPr>
        <w:t>sunuyorum.</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İYİ</w:t>
      </w:r>
      <w:r w:rsidRPr="00A55DB1" w:rsidR="0030183B">
        <w:rPr>
          <w:sz w:val="18"/>
        </w:rPr>
        <w:t xml:space="preserve"> </w:t>
      </w:r>
      <w:r w:rsidRPr="00A55DB1">
        <w:rPr>
          <w:sz w:val="18"/>
        </w:rPr>
        <w:t>PARTİ</w:t>
      </w:r>
      <w:r w:rsidRPr="00A55DB1" w:rsidR="0030183B">
        <w:rPr>
          <w:sz w:val="18"/>
        </w:rPr>
        <w:t xml:space="preserve"> </w:t>
      </w:r>
      <w:r w:rsidRPr="00A55DB1">
        <w:rPr>
          <w:sz w:val="18"/>
        </w:rPr>
        <w:t>Grubunun</w:t>
      </w:r>
      <w:r w:rsidRPr="00A55DB1" w:rsidR="0030183B">
        <w:rPr>
          <w:sz w:val="18"/>
        </w:rPr>
        <w:t xml:space="preserve"> </w:t>
      </w:r>
      <w:r w:rsidRPr="00A55DB1">
        <w:rPr>
          <w:sz w:val="18"/>
        </w:rPr>
        <w:t>önerisini</w:t>
      </w:r>
      <w:r w:rsidRPr="00A55DB1" w:rsidR="0030183B">
        <w:rPr>
          <w:sz w:val="18"/>
        </w:rPr>
        <w:t xml:space="preserve"> </w:t>
      </w:r>
      <w:r w:rsidRPr="00A55DB1">
        <w:rPr>
          <w:sz w:val="18"/>
        </w:rPr>
        <w:t>oylarınıza</w:t>
      </w:r>
      <w:r w:rsidRPr="00A55DB1" w:rsidR="0030183B">
        <w:rPr>
          <w:sz w:val="18"/>
        </w:rPr>
        <w:t xml:space="preserve"> </w:t>
      </w:r>
      <w:r w:rsidRPr="00A55DB1">
        <w:rPr>
          <w:sz w:val="18"/>
        </w:rPr>
        <w:t>sunuyorum:</w:t>
      </w:r>
      <w:r w:rsidRPr="00A55DB1" w:rsidR="0030183B">
        <w:rPr>
          <w:sz w:val="18"/>
        </w:rPr>
        <w:t xml:space="preserve"> </w:t>
      </w:r>
      <w:r w:rsidRPr="00A55DB1">
        <w:rPr>
          <w:sz w:val="18"/>
        </w:rPr>
        <w:t>Kabul</w:t>
      </w:r>
      <w:r w:rsidRPr="00A55DB1" w:rsidR="0030183B">
        <w:rPr>
          <w:sz w:val="18"/>
        </w:rPr>
        <w:t xml:space="preserve"> </w:t>
      </w:r>
      <w:r w:rsidRPr="00A55DB1">
        <w:rPr>
          <w:sz w:val="18"/>
        </w:rPr>
        <w:t>edenler…</w:t>
      </w:r>
      <w:r w:rsidRPr="00A55DB1" w:rsidR="0030183B">
        <w:rPr>
          <w:sz w:val="18"/>
        </w:rPr>
        <w:t xml:space="preserve"> </w:t>
      </w:r>
      <w:r w:rsidRPr="00A55DB1">
        <w:rPr>
          <w:sz w:val="18"/>
        </w:rPr>
        <w:t>Kabul</w:t>
      </w:r>
      <w:r w:rsidRPr="00A55DB1" w:rsidR="0030183B">
        <w:rPr>
          <w:sz w:val="18"/>
        </w:rPr>
        <w:t xml:space="preserve"> </w:t>
      </w:r>
      <w:r w:rsidRPr="00A55DB1">
        <w:rPr>
          <w:sz w:val="18"/>
        </w:rPr>
        <w:t>etmeyenler…</w:t>
      </w:r>
      <w:r w:rsidRPr="00A55DB1" w:rsidR="0030183B">
        <w:rPr>
          <w:sz w:val="18"/>
        </w:rPr>
        <w:t xml:space="preserve"> </w:t>
      </w:r>
      <w:r w:rsidRPr="00A55DB1">
        <w:rPr>
          <w:sz w:val="18"/>
        </w:rPr>
        <w:t>Kabul</w:t>
      </w:r>
      <w:r w:rsidRPr="00A55DB1" w:rsidR="0030183B">
        <w:rPr>
          <w:sz w:val="18"/>
        </w:rPr>
        <w:t xml:space="preserve"> </w:t>
      </w:r>
      <w:r w:rsidRPr="00A55DB1">
        <w:rPr>
          <w:sz w:val="18"/>
        </w:rPr>
        <w:t>edilmemiştir.</w:t>
      </w:r>
    </w:p>
    <w:p w:rsidRPr="00A55DB1" w:rsidR="000A202A" w:rsidP="00A55DB1" w:rsidRDefault="000A202A">
      <w:pPr>
        <w:pStyle w:val="GENELKURUL"/>
        <w:spacing w:line="240" w:lineRule="auto"/>
        <w:rPr>
          <w:sz w:val="18"/>
        </w:rPr>
      </w:pPr>
      <w:r w:rsidRPr="00A55DB1">
        <w:rPr>
          <w:sz w:val="18"/>
        </w:rPr>
        <w:t>Halkların</w:t>
      </w:r>
      <w:r w:rsidRPr="00A55DB1" w:rsidR="0030183B">
        <w:rPr>
          <w:sz w:val="18"/>
        </w:rPr>
        <w:t xml:space="preserve"> </w:t>
      </w:r>
      <w:r w:rsidRPr="00A55DB1">
        <w:rPr>
          <w:sz w:val="18"/>
        </w:rPr>
        <w:t>Demokratik</w:t>
      </w:r>
      <w:r w:rsidRPr="00A55DB1" w:rsidR="0030183B">
        <w:rPr>
          <w:sz w:val="18"/>
        </w:rPr>
        <w:t xml:space="preserve"> </w:t>
      </w:r>
      <w:r w:rsidRPr="00A55DB1">
        <w:rPr>
          <w:sz w:val="18"/>
        </w:rPr>
        <w:t>Partisi</w:t>
      </w:r>
      <w:r w:rsidRPr="00A55DB1" w:rsidR="0030183B">
        <w:rPr>
          <w:sz w:val="18"/>
        </w:rPr>
        <w:t xml:space="preserve"> </w:t>
      </w:r>
      <w:r w:rsidRPr="00A55DB1">
        <w:rPr>
          <w:sz w:val="18"/>
        </w:rPr>
        <w:t>Grubunun</w:t>
      </w:r>
      <w:r w:rsidRPr="00A55DB1" w:rsidR="0030183B">
        <w:rPr>
          <w:sz w:val="18"/>
        </w:rPr>
        <w:t xml:space="preserve"> </w:t>
      </w:r>
      <w:r w:rsidRPr="00A55DB1">
        <w:rPr>
          <w:sz w:val="18"/>
        </w:rPr>
        <w:t>İç</w:t>
      </w:r>
      <w:r w:rsidRPr="00A55DB1" w:rsidR="0030183B">
        <w:rPr>
          <w:sz w:val="18"/>
        </w:rPr>
        <w:t xml:space="preserve"> </w:t>
      </w:r>
      <w:r w:rsidRPr="00A55DB1">
        <w:rPr>
          <w:sz w:val="18"/>
        </w:rPr>
        <w:t>Tüzük’ün</w:t>
      </w:r>
      <w:r w:rsidRPr="00A55DB1" w:rsidR="0030183B">
        <w:rPr>
          <w:sz w:val="18"/>
        </w:rPr>
        <w:t xml:space="preserve"> </w:t>
      </w:r>
      <w:r w:rsidRPr="00A55DB1">
        <w:rPr>
          <w:sz w:val="18"/>
        </w:rPr>
        <w:t>19’uncu</w:t>
      </w:r>
      <w:r w:rsidRPr="00A55DB1" w:rsidR="0030183B">
        <w:rPr>
          <w:sz w:val="18"/>
        </w:rPr>
        <w:t xml:space="preserve"> </w:t>
      </w:r>
      <w:r w:rsidRPr="00A55DB1">
        <w:rPr>
          <w:sz w:val="18"/>
        </w:rPr>
        <w:t>maddesine</w:t>
      </w:r>
      <w:r w:rsidRPr="00A55DB1" w:rsidR="0030183B">
        <w:rPr>
          <w:sz w:val="18"/>
        </w:rPr>
        <w:t xml:space="preserve"> </w:t>
      </w:r>
      <w:r w:rsidRPr="00A55DB1">
        <w:rPr>
          <w:sz w:val="18"/>
        </w:rPr>
        <w:t>göre</w:t>
      </w:r>
      <w:r w:rsidRPr="00A55DB1" w:rsidR="0030183B">
        <w:rPr>
          <w:sz w:val="18"/>
        </w:rPr>
        <w:t xml:space="preserve"> </w:t>
      </w:r>
      <w:r w:rsidRPr="00A55DB1">
        <w:rPr>
          <w:sz w:val="18"/>
        </w:rPr>
        <w:t>verilmiş</w:t>
      </w:r>
      <w:r w:rsidRPr="00A55DB1" w:rsidR="0030183B">
        <w:rPr>
          <w:sz w:val="18"/>
        </w:rPr>
        <w:t xml:space="preserve"> </w:t>
      </w:r>
      <w:r w:rsidRPr="00A55DB1">
        <w:rPr>
          <w:sz w:val="18"/>
        </w:rPr>
        <w:t>bir</w:t>
      </w:r>
      <w:r w:rsidRPr="00A55DB1" w:rsidR="0030183B">
        <w:rPr>
          <w:sz w:val="18"/>
        </w:rPr>
        <w:t xml:space="preserve"> </w:t>
      </w:r>
      <w:r w:rsidRPr="00A55DB1">
        <w:rPr>
          <w:sz w:val="18"/>
        </w:rPr>
        <w:t>önerisi</w:t>
      </w:r>
      <w:r w:rsidRPr="00A55DB1" w:rsidR="0030183B">
        <w:rPr>
          <w:sz w:val="18"/>
        </w:rPr>
        <w:t xml:space="preserve"> </w:t>
      </w:r>
      <w:r w:rsidRPr="00A55DB1">
        <w:rPr>
          <w:sz w:val="18"/>
        </w:rPr>
        <w:t>vardır,</w:t>
      </w:r>
      <w:r w:rsidRPr="00A55DB1" w:rsidR="0030183B">
        <w:rPr>
          <w:sz w:val="18"/>
        </w:rPr>
        <w:t xml:space="preserve"> </w:t>
      </w:r>
      <w:r w:rsidRPr="00A55DB1">
        <w:rPr>
          <w:sz w:val="18"/>
        </w:rPr>
        <w:t>okutup</w:t>
      </w:r>
      <w:r w:rsidRPr="00A55DB1" w:rsidR="0030183B">
        <w:rPr>
          <w:sz w:val="18"/>
        </w:rPr>
        <w:t xml:space="preserve"> </w:t>
      </w:r>
      <w:r w:rsidRPr="00A55DB1">
        <w:rPr>
          <w:sz w:val="18"/>
        </w:rPr>
        <w:t>işleme</w:t>
      </w:r>
      <w:r w:rsidRPr="00A55DB1" w:rsidR="0030183B">
        <w:rPr>
          <w:sz w:val="18"/>
        </w:rPr>
        <w:t xml:space="preserve"> </w:t>
      </w:r>
      <w:r w:rsidRPr="00A55DB1">
        <w:rPr>
          <w:sz w:val="18"/>
        </w:rPr>
        <w:t>alacağım</w:t>
      </w:r>
      <w:r w:rsidRPr="00A55DB1" w:rsidR="0030183B">
        <w:rPr>
          <w:sz w:val="18"/>
        </w:rPr>
        <w:t xml:space="preserve"> </w:t>
      </w:r>
      <w:r w:rsidRPr="00A55DB1">
        <w:rPr>
          <w:sz w:val="18"/>
        </w:rPr>
        <w:t>ve</w:t>
      </w:r>
      <w:r w:rsidRPr="00A55DB1" w:rsidR="0030183B">
        <w:rPr>
          <w:sz w:val="18"/>
        </w:rPr>
        <w:t xml:space="preserve"> </w:t>
      </w:r>
      <w:r w:rsidRPr="00A55DB1">
        <w:rPr>
          <w:sz w:val="18"/>
        </w:rPr>
        <w:t>oylarınıza</w:t>
      </w:r>
      <w:r w:rsidRPr="00A55DB1" w:rsidR="0030183B">
        <w:rPr>
          <w:sz w:val="18"/>
        </w:rPr>
        <w:t xml:space="preserve"> </w:t>
      </w:r>
      <w:r w:rsidRPr="00A55DB1">
        <w:rPr>
          <w:sz w:val="18"/>
        </w:rPr>
        <w:t>sunacağım.</w:t>
      </w:r>
    </w:p>
    <w:p w:rsidRPr="00A55DB1" w:rsidR="00085A85" w:rsidP="00A55DB1" w:rsidRDefault="00085A85">
      <w:pPr>
        <w:tabs>
          <w:tab w:val="center" w:pos="5100"/>
        </w:tabs>
        <w:suppressAutoHyphens/>
        <w:spacing w:after="120"/>
        <w:ind w:left="80" w:right="60" w:firstLine="760"/>
        <w:jc w:val="both"/>
        <w:rPr>
          <w:sz w:val="18"/>
          <w:szCs w:val="20"/>
        </w:rPr>
      </w:pPr>
      <w:r w:rsidRPr="00A55DB1">
        <w:rPr>
          <w:sz w:val="18"/>
        </w:rPr>
        <w:t>2.-</w:t>
      </w:r>
      <w:r w:rsidRPr="00A55DB1" w:rsidR="0030183B">
        <w:rPr>
          <w:sz w:val="18"/>
        </w:rPr>
        <w:t xml:space="preserve"> </w:t>
      </w:r>
      <w:r w:rsidRPr="00A55DB1">
        <w:rPr>
          <w:sz w:val="18"/>
        </w:rPr>
        <w:t>HDP</w:t>
      </w:r>
      <w:r w:rsidRPr="00A55DB1" w:rsidR="0030183B">
        <w:rPr>
          <w:sz w:val="18"/>
        </w:rPr>
        <w:t xml:space="preserve"> </w:t>
      </w:r>
      <w:r w:rsidRPr="00A55DB1">
        <w:rPr>
          <w:sz w:val="18"/>
        </w:rPr>
        <w:t>Grubunun,</w:t>
      </w:r>
      <w:r w:rsidRPr="00A55DB1" w:rsidR="0030183B">
        <w:rPr>
          <w:sz w:val="18"/>
        </w:rPr>
        <w:t xml:space="preserve"> </w:t>
      </w:r>
      <w:r w:rsidRPr="00A55DB1">
        <w:rPr>
          <w:sz w:val="18"/>
        </w:rPr>
        <w:t>10</w:t>
      </w:r>
      <w:r w:rsidRPr="00A55DB1" w:rsidR="0030183B">
        <w:rPr>
          <w:sz w:val="18"/>
        </w:rPr>
        <w:t xml:space="preserve"> </w:t>
      </w:r>
      <w:r w:rsidRPr="00A55DB1">
        <w:rPr>
          <w:sz w:val="18"/>
        </w:rPr>
        <w:t>Haziran</w:t>
      </w:r>
      <w:r w:rsidRPr="00A55DB1" w:rsidR="0030183B">
        <w:rPr>
          <w:sz w:val="18"/>
        </w:rPr>
        <w:t xml:space="preserve"> </w:t>
      </w:r>
      <w:r w:rsidRPr="00A55DB1">
        <w:rPr>
          <w:sz w:val="18"/>
        </w:rPr>
        <w:t>2020</w:t>
      </w:r>
      <w:r w:rsidRPr="00A55DB1" w:rsidR="0030183B">
        <w:rPr>
          <w:sz w:val="18"/>
        </w:rPr>
        <w:t xml:space="preserve"> </w:t>
      </w:r>
      <w:r w:rsidRPr="00A55DB1">
        <w:rPr>
          <w:sz w:val="18"/>
        </w:rPr>
        <w:t>tarihinde</w:t>
      </w:r>
      <w:r w:rsidRPr="00A55DB1" w:rsidR="0030183B">
        <w:rPr>
          <w:sz w:val="18"/>
        </w:rPr>
        <w:t xml:space="preserve"> </w:t>
      </w:r>
      <w:r w:rsidRPr="00A55DB1">
        <w:rPr>
          <w:sz w:val="18"/>
        </w:rPr>
        <w:t>Grup</w:t>
      </w:r>
      <w:r w:rsidRPr="00A55DB1" w:rsidR="0030183B">
        <w:rPr>
          <w:sz w:val="18"/>
        </w:rPr>
        <w:t xml:space="preserve"> </w:t>
      </w:r>
      <w:r w:rsidRPr="00A55DB1">
        <w:rPr>
          <w:sz w:val="18"/>
        </w:rPr>
        <w:t>Başkan</w:t>
      </w:r>
      <w:r w:rsidRPr="00A55DB1" w:rsidR="0030183B">
        <w:rPr>
          <w:sz w:val="18"/>
        </w:rPr>
        <w:t xml:space="preserve"> </w:t>
      </w:r>
      <w:r w:rsidRPr="00A55DB1">
        <w:rPr>
          <w:sz w:val="18"/>
        </w:rPr>
        <w:t>Vekili</w:t>
      </w:r>
      <w:r w:rsidRPr="00A55DB1" w:rsidR="0030183B">
        <w:rPr>
          <w:sz w:val="18"/>
        </w:rPr>
        <w:t xml:space="preserve"> </w:t>
      </w:r>
      <w:r w:rsidRPr="00A55DB1">
        <w:rPr>
          <w:sz w:val="18"/>
        </w:rPr>
        <w:t>Siirt</w:t>
      </w:r>
      <w:r w:rsidRPr="00A55DB1" w:rsidR="0030183B">
        <w:rPr>
          <w:sz w:val="18"/>
        </w:rPr>
        <w:t xml:space="preserve"> </w:t>
      </w:r>
      <w:r w:rsidRPr="00A55DB1">
        <w:rPr>
          <w:sz w:val="18"/>
        </w:rPr>
        <w:t>Milletvekili</w:t>
      </w:r>
      <w:r w:rsidRPr="00A55DB1" w:rsidR="0030183B">
        <w:rPr>
          <w:sz w:val="18"/>
        </w:rPr>
        <w:t xml:space="preserve"> </w:t>
      </w:r>
      <w:r w:rsidRPr="00A55DB1">
        <w:rPr>
          <w:sz w:val="18"/>
        </w:rPr>
        <w:t>Meral</w:t>
      </w:r>
      <w:r w:rsidRPr="00A55DB1" w:rsidR="0030183B">
        <w:rPr>
          <w:sz w:val="18"/>
        </w:rPr>
        <w:t xml:space="preserve"> </w:t>
      </w:r>
      <w:r w:rsidRPr="00A55DB1">
        <w:rPr>
          <w:sz w:val="18"/>
        </w:rPr>
        <w:t>Danış</w:t>
      </w:r>
      <w:r w:rsidRPr="00A55DB1" w:rsidR="0030183B">
        <w:rPr>
          <w:sz w:val="18"/>
        </w:rPr>
        <w:t xml:space="preserve"> </w:t>
      </w:r>
      <w:r w:rsidRPr="00A55DB1">
        <w:rPr>
          <w:sz w:val="18"/>
        </w:rPr>
        <w:t>Beştaş</w:t>
      </w:r>
      <w:r w:rsidRPr="00A55DB1" w:rsidR="0030183B">
        <w:rPr>
          <w:sz w:val="18"/>
        </w:rPr>
        <w:t xml:space="preserve"> </w:t>
      </w:r>
      <w:r w:rsidRPr="00A55DB1">
        <w:rPr>
          <w:sz w:val="18"/>
        </w:rPr>
        <w:t>ve</w:t>
      </w:r>
      <w:r w:rsidRPr="00A55DB1" w:rsidR="0030183B">
        <w:rPr>
          <w:sz w:val="18"/>
        </w:rPr>
        <w:t xml:space="preserve"> </w:t>
      </w:r>
      <w:r w:rsidRPr="00A55DB1">
        <w:rPr>
          <w:sz w:val="18"/>
        </w:rPr>
        <w:t>Grup</w:t>
      </w:r>
      <w:r w:rsidRPr="00A55DB1" w:rsidR="0030183B">
        <w:rPr>
          <w:sz w:val="18"/>
        </w:rPr>
        <w:t xml:space="preserve"> </w:t>
      </w:r>
      <w:r w:rsidRPr="00A55DB1">
        <w:rPr>
          <w:sz w:val="18"/>
        </w:rPr>
        <w:t>Başkan</w:t>
      </w:r>
      <w:r w:rsidRPr="00A55DB1" w:rsidR="0030183B">
        <w:rPr>
          <w:sz w:val="18"/>
        </w:rPr>
        <w:t xml:space="preserve"> </w:t>
      </w:r>
      <w:r w:rsidRPr="00A55DB1">
        <w:rPr>
          <w:sz w:val="18"/>
        </w:rPr>
        <w:t>Vekili</w:t>
      </w:r>
      <w:r w:rsidRPr="00A55DB1" w:rsidR="0030183B">
        <w:rPr>
          <w:sz w:val="18"/>
        </w:rPr>
        <w:t xml:space="preserve"> </w:t>
      </w:r>
      <w:r w:rsidRPr="00A55DB1">
        <w:rPr>
          <w:sz w:val="18"/>
        </w:rPr>
        <w:t>İstanbul</w:t>
      </w:r>
      <w:r w:rsidRPr="00A55DB1" w:rsidR="0030183B">
        <w:rPr>
          <w:sz w:val="18"/>
        </w:rPr>
        <w:t xml:space="preserve"> </w:t>
      </w:r>
      <w:r w:rsidRPr="00A55DB1">
        <w:rPr>
          <w:sz w:val="18"/>
        </w:rPr>
        <w:t>Milletvekili</w:t>
      </w:r>
      <w:r w:rsidRPr="00A55DB1" w:rsidR="0030183B">
        <w:rPr>
          <w:sz w:val="18"/>
        </w:rPr>
        <w:t xml:space="preserve"> </w:t>
      </w:r>
      <w:r w:rsidRPr="00A55DB1">
        <w:rPr>
          <w:sz w:val="18"/>
        </w:rPr>
        <w:t>Hakkı</w:t>
      </w:r>
      <w:r w:rsidRPr="00A55DB1" w:rsidR="0030183B">
        <w:rPr>
          <w:sz w:val="18"/>
        </w:rPr>
        <w:t xml:space="preserve"> </w:t>
      </w:r>
      <w:r w:rsidRPr="00A55DB1">
        <w:rPr>
          <w:sz w:val="18"/>
        </w:rPr>
        <w:t>Saruhan</w:t>
      </w:r>
      <w:r w:rsidRPr="00A55DB1" w:rsidR="0030183B">
        <w:rPr>
          <w:sz w:val="18"/>
        </w:rPr>
        <w:t xml:space="preserve"> </w:t>
      </w:r>
      <w:r w:rsidRPr="00A55DB1">
        <w:rPr>
          <w:sz w:val="18"/>
        </w:rPr>
        <w:t>Oluç</w:t>
      </w:r>
      <w:r w:rsidRPr="00A55DB1" w:rsidR="0030183B">
        <w:rPr>
          <w:sz w:val="18"/>
        </w:rPr>
        <w:t xml:space="preserve"> </w:t>
      </w:r>
      <w:r w:rsidRPr="00A55DB1">
        <w:rPr>
          <w:sz w:val="18"/>
        </w:rPr>
        <w:t>tarafından,</w:t>
      </w:r>
      <w:r w:rsidRPr="00A55DB1" w:rsidR="0030183B">
        <w:rPr>
          <w:sz w:val="18"/>
        </w:rPr>
        <w:t xml:space="preserve"> </w:t>
      </w:r>
      <w:r w:rsidRPr="00A55DB1">
        <w:rPr>
          <w:sz w:val="18"/>
        </w:rPr>
        <w:t>borçlandırmaya</w:t>
      </w:r>
      <w:r w:rsidRPr="00A55DB1" w:rsidR="0030183B">
        <w:rPr>
          <w:sz w:val="18"/>
        </w:rPr>
        <w:t xml:space="preserve"> </w:t>
      </w:r>
      <w:r w:rsidRPr="00A55DB1">
        <w:rPr>
          <w:sz w:val="18"/>
        </w:rPr>
        <w:t>dayalı</w:t>
      </w:r>
      <w:r w:rsidRPr="00A55DB1" w:rsidR="0030183B">
        <w:rPr>
          <w:sz w:val="18"/>
        </w:rPr>
        <w:t xml:space="preserve"> </w:t>
      </w:r>
      <w:r w:rsidRPr="00A55DB1">
        <w:rPr>
          <w:sz w:val="18"/>
        </w:rPr>
        <w:t>tedbirlerin</w:t>
      </w:r>
      <w:r w:rsidRPr="00A55DB1" w:rsidR="0030183B">
        <w:rPr>
          <w:sz w:val="18"/>
        </w:rPr>
        <w:t xml:space="preserve"> </w:t>
      </w:r>
      <w:r w:rsidRPr="00A55DB1">
        <w:rPr>
          <w:sz w:val="18"/>
        </w:rPr>
        <w:t>olumsuz</w:t>
      </w:r>
      <w:r w:rsidRPr="00A55DB1" w:rsidR="0030183B">
        <w:rPr>
          <w:sz w:val="18"/>
        </w:rPr>
        <w:t xml:space="preserve"> </w:t>
      </w:r>
      <w:r w:rsidRPr="00A55DB1">
        <w:rPr>
          <w:sz w:val="18"/>
        </w:rPr>
        <w:t>etkilerinin</w:t>
      </w:r>
      <w:r w:rsidRPr="00A55DB1" w:rsidR="0030183B">
        <w:rPr>
          <w:sz w:val="18"/>
        </w:rPr>
        <w:t xml:space="preserve"> </w:t>
      </w:r>
      <w:r w:rsidRPr="00A55DB1">
        <w:rPr>
          <w:sz w:val="18"/>
        </w:rPr>
        <w:t>araştırılması</w:t>
      </w:r>
      <w:r w:rsidRPr="00A55DB1" w:rsidR="0030183B">
        <w:rPr>
          <w:sz w:val="18"/>
        </w:rPr>
        <w:t xml:space="preserve"> </w:t>
      </w:r>
      <w:r w:rsidRPr="00A55DB1">
        <w:rPr>
          <w:sz w:val="18"/>
        </w:rPr>
        <w:t>amacıyla</w:t>
      </w:r>
      <w:r w:rsidRPr="00A55DB1" w:rsidR="0030183B">
        <w:rPr>
          <w:sz w:val="18"/>
        </w:rPr>
        <w:t xml:space="preserve"> </w:t>
      </w:r>
      <w:r w:rsidRPr="00A55DB1">
        <w:rPr>
          <w:sz w:val="18"/>
        </w:rPr>
        <w:t>verilmiş</w:t>
      </w:r>
      <w:r w:rsidRPr="00A55DB1" w:rsidR="0030183B">
        <w:rPr>
          <w:sz w:val="18"/>
        </w:rPr>
        <w:t xml:space="preserve"> </w:t>
      </w:r>
      <w:r w:rsidRPr="00A55DB1">
        <w:rPr>
          <w:sz w:val="18"/>
        </w:rPr>
        <w:t>olan</w:t>
      </w:r>
      <w:r w:rsidRPr="00A55DB1" w:rsidR="0030183B">
        <w:rPr>
          <w:sz w:val="18"/>
        </w:rPr>
        <w:t xml:space="preserve"> </w:t>
      </w:r>
      <w:r w:rsidRPr="00A55DB1">
        <w:rPr>
          <w:sz w:val="18"/>
        </w:rPr>
        <w:t>Meclis</w:t>
      </w:r>
      <w:r w:rsidRPr="00A55DB1" w:rsidR="0030183B">
        <w:rPr>
          <w:sz w:val="18"/>
        </w:rPr>
        <w:t xml:space="preserve"> </w:t>
      </w:r>
      <w:r w:rsidRPr="00A55DB1">
        <w:rPr>
          <w:sz w:val="18"/>
        </w:rPr>
        <w:t>araştırması</w:t>
      </w:r>
      <w:r w:rsidRPr="00A55DB1" w:rsidR="0030183B">
        <w:rPr>
          <w:sz w:val="18"/>
        </w:rPr>
        <w:t xml:space="preserve"> </w:t>
      </w:r>
      <w:r w:rsidRPr="00A55DB1">
        <w:rPr>
          <w:sz w:val="18"/>
        </w:rPr>
        <w:t>önergesinin</w:t>
      </w:r>
      <w:r w:rsidRPr="00A55DB1" w:rsidR="0030183B">
        <w:rPr>
          <w:sz w:val="18"/>
        </w:rPr>
        <w:t xml:space="preserve"> </w:t>
      </w:r>
      <w:r w:rsidRPr="00A55DB1">
        <w:rPr>
          <w:sz w:val="18"/>
        </w:rPr>
        <w:t>ön</w:t>
      </w:r>
      <w:r w:rsidRPr="00A55DB1" w:rsidR="0030183B">
        <w:rPr>
          <w:sz w:val="18"/>
        </w:rPr>
        <w:t xml:space="preserve"> </w:t>
      </w:r>
      <w:r w:rsidRPr="00A55DB1">
        <w:rPr>
          <w:sz w:val="18"/>
        </w:rPr>
        <w:t>görüşmelerinin,</w:t>
      </w:r>
      <w:r w:rsidRPr="00A55DB1" w:rsidR="0030183B">
        <w:rPr>
          <w:sz w:val="18"/>
        </w:rPr>
        <w:t xml:space="preserve"> </w:t>
      </w:r>
      <w:r w:rsidRPr="00A55DB1">
        <w:rPr>
          <w:sz w:val="18"/>
        </w:rPr>
        <w:t>Genel</w:t>
      </w:r>
      <w:r w:rsidRPr="00A55DB1" w:rsidR="0030183B">
        <w:rPr>
          <w:sz w:val="18"/>
        </w:rPr>
        <w:t xml:space="preserve"> </w:t>
      </w:r>
      <w:r w:rsidRPr="00A55DB1">
        <w:rPr>
          <w:sz w:val="18"/>
        </w:rPr>
        <w:t>Kurulun</w:t>
      </w:r>
      <w:r w:rsidRPr="00A55DB1" w:rsidR="0030183B">
        <w:rPr>
          <w:sz w:val="18"/>
        </w:rPr>
        <w:t xml:space="preserve"> </w:t>
      </w:r>
      <w:r w:rsidRPr="00A55DB1">
        <w:rPr>
          <w:sz w:val="18"/>
        </w:rPr>
        <w:t>10</w:t>
      </w:r>
      <w:r w:rsidRPr="00A55DB1" w:rsidR="0030183B">
        <w:rPr>
          <w:sz w:val="18"/>
        </w:rPr>
        <w:t xml:space="preserve"> </w:t>
      </w:r>
      <w:r w:rsidRPr="00A55DB1">
        <w:rPr>
          <w:sz w:val="18"/>
        </w:rPr>
        <w:t>Haziran</w:t>
      </w:r>
      <w:r w:rsidRPr="00A55DB1" w:rsidR="0030183B">
        <w:rPr>
          <w:sz w:val="18"/>
        </w:rPr>
        <w:t xml:space="preserve"> </w:t>
      </w:r>
      <w:r w:rsidRPr="00A55DB1">
        <w:rPr>
          <w:sz w:val="18"/>
        </w:rPr>
        <w:t>2020</w:t>
      </w:r>
      <w:r w:rsidRPr="00A55DB1" w:rsidR="0030183B">
        <w:rPr>
          <w:sz w:val="18"/>
        </w:rPr>
        <w:t xml:space="preserve"> </w:t>
      </w:r>
      <w:r w:rsidRPr="00A55DB1">
        <w:rPr>
          <w:sz w:val="18"/>
        </w:rPr>
        <w:t>Çarşamba</w:t>
      </w:r>
      <w:r w:rsidRPr="00A55DB1" w:rsidR="0030183B">
        <w:rPr>
          <w:sz w:val="18"/>
        </w:rPr>
        <w:t xml:space="preserve"> </w:t>
      </w:r>
      <w:r w:rsidRPr="00A55DB1">
        <w:rPr>
          <w:sz w:val="18"/>
        </w:rPr>
        <w:t>günkü</w:t>
      </w:r>
      <w:r w:rsidRPr="00A55DB1" w:rsidR="0030183B">
        <w:rPr>
          <w:sz w:val="18"/>
        </w:rPr>
        <w:t xml:space="preserve"> </w:t>
      </w:r>
      <w:r w:rsidRPr="00A55DB1">
        <w:rPr>
          <w:sz w:val="18"/>
        </w:rPr>
        <w:t>birleşiminde</w:t>
      </w:r>
      <w:r w:rsidRPr="00A55DB1" w:rsidR="0030183B">
        <w:rPr>
          <w:sz w:val="18"/>
        </w:rPr>
        <w:t xml:space="preserve"> </w:t>
      </w:r>
      <w:r w:rsidRPr="00A55DB1">
        <w:rPr>
          <w:sz w:val="18"/>
        </w:rPr>
        <w:t>yapılmasına</w:t>
      </w:r>
      <w:r w:rsidRPr="00A55DB1" w:rsidR="0030183B">
        <w:rPr>
          <w:sz w:val="18"/>
        </w:rPr>
        <w:t xml:space="preserve"> </w:t>
      </w:r>
      <w:r w:rsidRPr="00A55DB1">
        <w:rPr>
          <w:sz w:val="18"/>
        </w:rPr>
        <w:t>ilişkin</w:t>
      </w:r>
      <w:r w:rsidRPr="00A55DB1" w:rsidR="0030183B">
        <w:rPr>
          <w:sz w:val="18"/>
        </w:rPr>
        <w:t xml:space="preserve"> </w:t>
      </w:r>
      <w:r w:rsidRPr="00A55DB1">
        <w:rPr>
          <w:sz w:val="18"/>
        </w:rPr>
        <w:t>önerisi</w:t>
      </w:r>
    </w:p>
    <w:p w:rsidRPr="00A55DB1" w:rsidR="000A202A" w:rsidP="00A55DB1" w:rsidRDefault="000A202A">
      <w:pPr>
        <w:pStyle w:val="GENELKURUL"/>
        <w:spacing w:line="240" w:lineRule="auto"/>
        <w:ind w:firstLine="811"/>
        <w:jc w:val="right"/>
        <w:rPr>
          <w:sz w:val="18"/>
        </w:rPr>
      </w:pPr>
      <w:r w:rsidRPr="00A55DB1">
        <w:rPr>
          <w:sz w:val="18"/>
        </w:rPr>
        <w:t>10/6/2020</w:t>
      </w:r>
    </w:p>
    <w:p w:rsidRPr="00A55DB1" w:rsidR="000A202A" w:rsidP="00A55DB1" w:rsidRDefault="000A202A">
      <w:pPr>
        <w:pStyle w:val="GENELKURUL"/>
        <w:spacing w:line="240" w:lineRule="auto"/>
        <w:ind w:firstLine="811"/>
        <w:jc w:val="center"/>
        <w:rPr>
          <w:sz w:val="18"/>
        </w:rPr>
      </w:pPr>
      <w:r w:rsidRPr="00A55DB1">
        <w:rPr>
          <w:sz w:val="18"/>
        </w:rPr>
        <w:t>Türkiye</w:t>
      </w:r>
      <w:r w:rsidRPr="00A55DB1" w:rsidR="0030183B">
        <w:rPr>
          <w:sz w:val="18"/>
        </w:rPr>
        <w:t xml:space="preserve"> </w:t>
      </w:r>
      <w:r w:rsidRPr="00A55DB1">
        <w:rPr>
          <w:sz w:val="18"/>
        </w:rPr>
        <w:t>Büyük</w:t>
      </w:r>
      <w:r w:rsidRPr="00A55DB1" w:rsidR="0030183B">
        <w:rPr>
          <w:sz w:val="18"/>
        </w:rPr>
        <w:t xml:space="preserve"> </w:t>
      </w:r>
      <w:r w:rsidRPr="00A55DB1">
        <w:rPr>
          <w:sz w:val="18"/>
        </w:rPr>
        <w:t>Millet</w:t>
      </w:r>
      <w:r w:rsidRPr="00A55DB1" w:rsidR="0030183B">
        <w:rPr>
          <w:sz w:val="18"/>
        </w:rPr>
        <w:t xml:space="preserve"> </w:t>
      </w:r>
      <w:r w:rsidRPr="00A55DB1">
        <w:rPr>
          <w:sz w:val="18"/>
        </w:rPr>
        <w:t>Meclisi</w:t>
      </w:r>
      <w:r w:rsidRPr="00A55DB1" w:rsidR="0030183B">
        <w:rPr>
          <w:sz w:val="18"/>
        </w:rPr>
        <w:t xml:space="preserve"> </w:t>
      </w:r>
      <w:r w:rsidRPr="00A55DB1">
        <w:rPr>
          <w:sz w:val="18"/>
        </w:rPr>
        <w:t>Başkanlığına</w:t>
      </w:r>
    </w:p>
    <w:p w:rsidRPr="00A55DB1" w:rsidR="000A202A" w:rsidP="00A55DB1" w:rsidRDefault="000A202A">
      <w:pPr>
        <w:pStyle w:val="GENELKURUL"/>
        <w:spacing w:line="240" w:lineRule="auto"/>
        <w:rPr>
          <w:sz w:val="18"/>
        </w:rPr>
      </w:pPr>
      <w:r w:rsidRPr="00A55DB1">
        <w:rPr>
          <w:sz w:val="18"/>
        </w:rPr>
        <w:t>Danışma</w:t>
      </w:r>
      <w:r w:rsidRPr="00A55DB1" w:rsidR="0030183B">
        <w:rPr>
          <w:sz w:val="18"/>
        </w:rPr>
        <w:t xml:space="preserve"> </w:t>
      </w:r>
      <w:r w:rsidRPr="00A55DB1">
        <w:rPr>
          <w:sz w:val="18"/>
        </w:rPr>
        <w:t>Kurulu</w:t>
      </w:r>
      <w:r w:rsidRPr="00A55DB1" w:rsidR="0030183B">
        <w:rPr>
          <w:sz w:val="18"/>
        </w:rPr>
        <w:t xml:space="preserve"> </w:t>
      </w:r>
      <w:r w:rsidRPr="00A55DB1">
        <w:rPr>
          <w:sz w:val="18"/>
        </w:rPr>
        <w:t>10/6/2020</w:t>
      </w:r>
      <w:r w:rsidRPr="00A55DB1" w:rsidR="0030183B">
        <w:rPr>
          <w:sz w:val="18"/>
        </w:rPr>
        <w:t xml:space="preserve"> </w:t>
      </w:r>
      <w:r w:rsidRPr="00A55DB1">
        <w:rPr>
          <w:sz w:val="18"/>
        </w:rPr>
        <w:t>Çarşamba</w:t>
      </w:r>
      <w:r w:rsidRPr="00A55DB1" w:rsidR="0030183B">
        <w:rPr>
          <w:sz w:val="18"/>
        </w:rPr>
        <w:t xml:space="preserve"> </w:t>
      </w:r>
      <w:r w:rsidRPr="00A55DB1">
        <w:rPr>
          <w:sz w:val="18"/>
        </w:rPr>
        <w:t>günü</w:t>
      </w:r>
      <w:r w:rsidRPr="00A55DB1" w:rsidR="0030183B">
        <w:rPr>
          <w:sz w:val="18"/>
        </w:rPr>
        <w:t xml:space="preserve"> </w:t>
      </w:r>
      <w:r w:rsidRPr="00A55DB1">
        <w:rPr>
          <w:sz w:val="18"/>
        </w:rPr>
        <w:t>(bugün)</w:t>
      </w:r>
      <w:r w:rsidRPr="00A55DB1" w:rsidR="0030183B">
        <w:rPr>
          <w:sz w:val="18"/>
        </w:rPr>
        <w:t xml:space="preserve"> </w:t>
      </w:r>
      <w:r w:rsidRPr="00A55DB1">
        <w:rPr>
          <w:sz w:val="18"/>
        </w:rPr>
        <w:t>toplanamadığından,</w:t>
      </w:r>
      <w:r w:rsidRPr="00A55DB1" w:rsidR="0030183B">
        <w:rPr>
          <w:sz w:val="18"/>
        </w:rPr>
        <w:t xml:space="preserve"> </w:t>
      </w:r>
      <w:r w:rsidRPr="00A55DB1">
        <w:rPr>
          <w:sz w:val="18"/>
        </w:rPr>
        <w:t>grubumuzun</w:t>
      </w:r>
      <w:r w:rsidRPr="00A55DB1" w:rsidR="0030183B">
        <w:rPr>
          <w:sz w:val="18"/>
        </w:rPr>
        <w:t xml:space="preserve"> </w:t>
      </w:r>
      <w:r w:rsidRPr="00A55DB1">
        <w:rPr>
          <w:sz w:val="18"/>
        </w:rPr>
        <w:t>aşağıdaki</w:t>
      </w:r>
      <w:r w:rsidRPr="00A55DB1" w:rsidR="0030183B">
        <w:rPr>
          <w:sz w:val="18"/>
        </w:rPr>
        <w:t xml:space="preserve"> </w:t>
      </w:r>
      <w:r w:rsidRPr="00A55DB1">
        <w:rPr>
          <w:sz w:val="18"/>
        </w:rPr>
        <w:t>önerisinin</w:t>
      </w:r>
      <w:r w:rsidRPr="00A55DB1" w:rsidR="0030183B">
        <w:rPr>
          <w:sz w:val="18"/>
        </w:rPr>
        <w:t xml:space="preserve"> </w:t>
      </w:r>
      <w:r w:rsidRPr="00A55DB1">
        <w:rPr>
          <w:sz w:val="18"/>
        </w:rPr>
        <w:t>İç</w:t>
      </w:r>
      <w:r w:rsidRPr="00A55DB1" w:rsidR="0030183B">
        <w:rPr>
          <w:sz w:val="18"/>
        </w:rPr>
        <w:t xml:space="preserve"> </w:t>
      </w:r>
      <w:r w:rsidRPr="00A55DB1">
        <w:rPr>
          <w:sz w:val="18"/>
        </w:rPr>
        <w:t>Tüzük’ün</w:t>
      </w:r>
      <w:r w:rsidRPr="00A55DB1" w:rsidR="0030183B">
        <w:rPr>
          <w:sz w:val="18"/>
        </w:rPr>
        <w:t xml:space="preserve"> </w:t>
      </w:r>
      <w:r w:rsidRPr="00A55DB1">
        <w:rPr>
          <w:sz w:val="18"/>
        </w:rPr>
        <w:t>19’uncu</w:t>
      </w:r>
      <w:r w:rsidRPr="00A55DB1" w:rsidR="0030183B">
        <w:rPr>
          <w:sz w:val="18"/>
        </w:rPr>
        <w:t xml:space="preserve"> </w:t>
      </w:r>
      <w:r w:rsidRPr="00A55DB1">
        <w:rPr>
          <w:sz w:val="18"/>
        </w:rPr>
        <w:t>maddesi</w:t>
      </w:r>
      <w:r w:rsidRPr="00A55DB1" w:rsidR="0030183B">
        <w:rPr>
          <w:sz w:val="18"/>
        </w:rPr>
        <w:t xml:space="preserve"> </w:t>
      </w:r>
      <w:r w:rsidRPr="00A55DB1">
        <w:rPr>
          <w:sz w:val="18"/>
        </w:rPr>
        <w:t>gereğince</w:t>
      </w:r>
      <w:r w:rsidRPr="00A55DB1" w:rsidR="0030183B">
        <w:rPr>
          <w:sz w:val="18"/>
        </w:rPr>
        <w:t xml:space="preserve"> </w:t>
      </w:r>
      <w:r w:rsidRPr="00A55DB1">
        <w:rPr>
          <w:sz w:val="18"/>
        </w:rPr>
        <w:t>Genel</w:t>
      </w:r>
      <w:r w:rsidRPr="00A55DB1" w:rsidR="0030183B">
        <w:rPr>
          <w:sz w:val="18"/>
        </w:rPr>
        <w:t xml:space="preserve"> </w:t>
      </w:r>
      <w:r w:rsidRPr="00A55DB1">
        <w:rPr>
          <w:sz w:val="18"/>
        </w:rPr>
        <w:t>Kurulun</w:t>
      </w:r>
      <w:r w:rsidRPr="00A55DB1" w:rsidR="0030183B">
        <w:rPr>
          <w:sz w:val="18"/>
        </w:rPr>
        <w:t xml:space="preserve"> </w:t>
      </w:r>
      <w:r w:rsidRPr="00A55DB1">
        <w:rPr>
          <w:sz w:val="18"/>
        </w:rPr>
        <w:t>onayına</w:t>
      </w:r>
      <w:r w:rsidRPr="00A55DB1" w:rsidR="0030183B">
        <w:rPr>
          <w:sz w:val="18"/>
        </w:rPr>
        <w:t xml:space="preserve"> </w:t>
      </w:r>
      <w:r w:rsidRPr="00A55DB1">
        <w:rPr>
          <w:sz w:val="18"/>
        </w:rPr>
        <w:t>sunulmasını</w:t>
      </w:r>
      <w:r w:rsidRPr="00A55DB1" w:rsidR="0030183B">
        <w:rPr>
          <w:sz w:val="18"/>
        </w:rPr>
        <w:t xml:space="preserve"> </w:t>
      </w:r>
      <w:r w:rsidRPr="00A55DB1">
        <w:rPr>
          <w:sz w:val="18"/>
        </w:rPr>
        <w:t>saygılarımla</w:t>
      </w:r>
      <w:r w:rsidRPr="00A55DB1" w:rsidR="0030183B">
        <w:rPr>
          <w:sz w:val="18"/>
        </w:rPr>
        <w:t xml:space="preserve"> </w:t>
      </w:r>
      <w:r w:rsidRPr="00A55DB1">
        <w:rPr>
          <w:sz w:val="18"/>
        </w:rPr>
        <w:t>arz</w:t>
      </w:r>
      <w:r w:rsidRPr="00A55DB1" w:rsidR="0030183B">
        <w:rPr>
          <w:sz w:val="18"/>
        </w:rPr>
        <w:t xml:space="preserve"> </w:t>
      </w:r>
      <w:r w:rsidRPr="00A55DB1">
        <w:rPr>
          <w:sz w:val="18"/>
        </w:rPr>
        <w:t>ederim.</w:t>
      </w:r>
    </w:p>
    <w:p w:rsidRPr="00A55DB1" w:rsidR="000A202A" w:rsidP="00A55DB1" w:rsidRDefault="000A202A">
      <w:pPr>
        <w:pStyle w:val="TEKMZA"/>
        <w:spacing w:line="240" w:lineRule="auto"/>
        <w:rPr>
          <w:sz w:val="18"/>
        </w:rPr>
      </w:pPr>
      <w:r w:rsidRPr="00A55DB1">
        <w:rPr>
          <w:sz w:val="18"/>
        </w:rPr>
        <w:tab/>
        <w:t>Hakkı</w:t>
      </w:r>
      <w:r w:rsidRPr="00A55DB1" w:rsidR="0030183B">
        <w:rPr>
          <w:sz w:val="18"/>
        </w:rPr>
        <w:t xml:space="preserve"> </w:t>
      </w:r>
      <w:r w:rsidRPr="00A55DB1">
        <w:rPr>
          <w:sz w:val="18"/>
        </w:rPr>
        <w:t>Saruhan</w:t>
      </w:r>
      <w:r w:rsidRPr="00A55DB1" w:rsidR="0030183B">
        <w:rPr>
          <w:sz w:val="18"/>
        </w:rPr>
        <w:t xml:space="preserve"> </w:t>
      </w:r>
      <w:r w:rsidRPr="00A55DB1">
        <w:rPr>
          <w:sz w:val="18"/>
        </w:rPr>
        <w:t>Oluç</w:t>
      </w:r>
    </w:p>
    <w:p w:rsidRPr="00A55DB1" w:rsidR="000A202A" w:rsidP="00A55DB1" w:rsidRDefault="000A202A">
      <w:pPr>
        <w:pStyle w:val="TEKMZA"/>
        <w:spacing w:line="240" w:lineRule="auto"/>
        <w:rPr>
          <w:sz w:val="18"/>
        </w:rPr>
      </w:pPr>
      <w:r w:rsidRPr="00A55DB1">
        <w:rPr>
          <w:sz w:val="18"/>
        </w:rPr>
        <w:tab/>
        <w:t>İstanbul</w:t>
      </w:r>
    </w:p>
    <w:p w:rsidRPr="00A55DB1" w:rsidR="000A202A" w:rsidP="00A55DB1" w:rsidRDefault="000A202A">
      <w:pPr>
        <w:pStyle w:val="TEKMZA"/>
        <w:spacing w:line="240" w:lineRule="auto"/>
        <w:rPr>
          <w:sz w:val="18"/>
        </w:rPr>
      </w:pPr>
      <w:r w:rsidRPr="00A55DB1">
        <w:rPr>
          <w:sz w:val="18"/>
        </w:rPr>
        <w:tab/>
        <w:t>Grup</w:t>
      </w:r>
      <w:r w:rsidRPr="00A55DB1" w:rsidR="0030183B">
        <w:rPr>
          <w:sz w:val="18"/>
        </w:rPr>
        <w:t xml:space="preserve"> </w:t>
      </w:r>
      <w:r w:rsidRPr="00A55DB1">
        <w:rPr>
          <w:sz w:val="18"/>
        </w:rPr>
        <w:t>Başkan</w:t>
      </w:r>
      <w:r w:rsidRPr="00A55DB1" w:rsidR="0030183B">
        <w:rPr>
          <w:sz w:val="18"/>
        </w:rPr>
        <w:t xml:space="preserve"> </w:t>
      </w:r>
      <w:r w:rsidRPr="00A55DB1">
        <w:rPr>
          <w:sz w:val="18"/>
        </w:rPr>
        <w:t>Vekili</w:t>
      </w:r>
    </w:p>
    <w:p w:rsidRPr="00A55DB1" w:rsidR="000A202A" w:rsidP="00A55DB1" w:rsidRDefault="000A202A">
      <w:pPr>
        <w:pStyle w:val="GENELKURUL"/>
        <w:spacing w:line="240" w:lineRule="auto"/>
        <w:rPr>
          <w:sz w:val="18"/>
        </w:rPr>
      </w:pPr>
      <w:r w:rsidRPr="00A55DB1">
        <w:rPr>
          <w:sz w:val="18"/>
        </w:rPr>
        <w:t>Öneri:</w:t>
      </w:r>
    </w:p>
    <w:p w:rsidRPr="00A55DB1" w:rsidR="000A202A" w:rsidP="00A55DB1" w:rsidRDefault="000A202A">
      <w:pPr>
        <w:pStyle w:val="GENELKURUL"/>
        <w:spacing w:line="240" w:lineRule="auto"/>
        <w:rPr>
          <w:sz w:val="18"/>
        </w:rPr>
      </w:pPr>
      <w:r w:rsidRPr="00A55DB1">
        <w:rPr>
          <w:sz w:val="18"/>
        </w:rPr>
        <w:t>10</w:t>
      </w:r>
      <w:r w:rsidRPr="00A55DB1" w:rsidR="0030183B">
        <w:rPr>
          <w:sz w:val="18"/>
        </w:rPr>
        <w:t xml:space="preserve"> </w:t>
      </w:r>
      <w:r w:rsidRPr="00A55DB1">
        <w:rPr>
          <w:sz w:val="18"/>
        </w:rPr>
        <w:t>Haziran</w:t>
      </w:r>
      <w:r w:rsidRPr="00A55DB1" w:rsidR="0030183B">
        <w:rPr>
          <w:sz w:val="18"/>
        </w:rPr>
        <w:t xml:space="preserve"> </w:t>
      </w:r>
      <w:r w:rsidRPr="00A55DB1">
        <w:rPr>
          <w:sz w:val="18"/>
        </w:rPr>
        <w:t>2020</w:t>
      </w:r>
      <w:r w:rsidRPr="00A55DB1" w:rsidR="0030183B">
        <w:rPr>
          <w:sz w:val="18"/>
        </w:rPr>
        <w:t xml:space="preserve"> </w:t>
      </w:r>
      <w:r w:rsidRPr="00A55DB1">
        <w:rPr>
          <w:sz w:val="18"/>
        </w:rPr>
        <w:t>tarihinde</w:t>
      </w:r>
      <w:r w:rsidRPr="00A55DB1" w:rsidR="0030183B">
        <w:rPr>
          <w:sz w:val="18"/>
        </w:rPr>
        <w:t xml:space="preserve"> </w:t>
      </w:r>
      <w:r w:rsidRPr="00A55DB1">
        <w:rPr>
          <w:sz w:val="18"/>
        </w:rPr>
        <w:t>Siirt</w:t>
      </w:r>
      <w:r w:rsidRPr="00A55DB1" w:rsidR="0030183B">
        <w:rPr>
          <w:sz w:val="18"/>
        </w:rPr>
        <w:t xml:space="preserve"> </w:t>
      </w:r>
      <w:r w:rsidRPr="00A55DB1">
        <w:rPr>
          <w:sz w:val="18"/>
        </w:rPr>
        <w:t>Milletvekili</w:t>
      </w:r>
      <w:r w:rsidRPr="00A55DB1" w:rsidR="0030183B">
        <w:rPr>
          <w:sz w:val="18"/>
        </w:rPr>
        <w:t xml:space="preserve"> </w:t>
      </w:r>
      <w:r w:rsidRPr="00A55DB1">
        <w:rPr>
          <w:sz w:val="18"/>
        </w:rPr>
        <w:t>Grup</w:t>
      </w:r>
      <w:r w:rsidRPr="00A55DB1" w:rsidR="0030183B">
        <w:rPr>
          <w:sz w:val="18"/>
        </w:rPr>
        <w:t xml:space="preserve"> </w:t>
      </w:r>
      <w:r w:rsidRPr="00A55DB1">
        <w:rPr>
          <w:sz w:val="18"/>
        </w:rPr>
        <w:t>Başkan</w:t>
      </w:r>
      <w:r w:rsidRPr="00A55DB1" w:rsidR="0030183B">
        <w:rPr>
          <w:sz w:val="18"/>
        </w:rPr>
        <w:t xml:space="preserve"> </w:t>
      </w:r>
      <w:r w:rsidRPr="00A55DB1">
        <w:rPr>
          <w:sz w:val="18"/>
        </w:rPr>
        <w:t>Vekili</w:t>
      </w:r>
      <w:r w:rsidRPr="00A55DB1" w:rsidR="0030183B">
        <w:rPr>
          <w:sz w:val="18"/>
        </w:rPr>
        <w:t xml:space="preserve"> </w:t>
      </w:r>
      <w:r w:rsidRPr="00A55DB1">
        <w:rPr>
          <w:sz w:val="18"/>
        </w:rPr>
        <w:t>Meral</w:t>
      </w:r>
      <w:r w:rsidRPr="00A55DB1" w:rsidR="0030183B">
        <w:rPr>
          <w:sz w:val="18"/>
        </w:rPr>
        <w:t xml:space="preserve"> </w:t>
      </w:r>
      <w:r w:rsidRPr="00A55DB1">
        <w:rPr>
          <w:sz w:val="18"/>
        </w:rPr>
        <w:t>Danış</w:t>
      </w:r>
      <w:r w:rsidRPr="00A55DB1" w:rsidR="0030183B">
        <w:rPr>
          <w:sz w:val="18"/>
        </w:rPr>
        <w:t xml:space="preserve"> </w:t>
      </w:r>
      <w:r w:rsidRPr="00A55DB1">
        <w:rPr>
          <w:sz w:val="18"/>
        </w:rPr>
        <w:t>Beştaş</w:t>
      </w:r>
      <w:r w:rsidRPr="00A55DB1" w:rsidR="0030183B">
        <w:rPr>
          <w:sz w:val="18"/>
        </w:rPr>
        <w:t xml:space="preserve"> </w:t>
      </w:r>
      <w:r w:rsidRPr="00A55DB1">
        <w:rPr>
          <w:sz w:val="18"/>
        </w:rPr>
        <w:t>ve</w:t>
      </w:r>
      <w:r w:rsidRPr="00A55DB1" w:rsidR="0030183B">
        <w:rPr>
          <w:sz w:val="18"/>
        </w:rPr>
        <w:t xml:space="preserve"> </w:t>
      </w:r>
      <w:r w:rsidRPr="00A55DB1">
        <w:rPr>
          <w:sz w:val="18"/>
        </w:rPr>
        <w:t>İstanbul</w:t>
      </w:r>
      <w:r w:rsidRPr="00A55DB1" w:rsidR="0030183B">
        <w:rPr>
          <w:sz w:val="18"/>
        </w:rPr>
        <w:t xml:space="preserve"> </w:t>
      </w:r>
      <w:r w:rsidRPr="00A55DB1">
        <w:rPr>
          <w:sz w:val="18"/>
        </w:rPr>
        <w:t>Milletvekili</w:t>
      </w:r>
      <w:r w:rsidRPr="00A55DB1" w:rsidR="0030183B">
        <w:rPr>
          <w:sz w:val="18"/>
        </w:rPr>
        <w:t xml:space="preserve"> </w:t>
      </w:r>
      <w:r w:rsidRPr="00A55DB1">
        <w:rPr>
          <w:sz w:val="18"/>
        </w:rPr>
        <w:t>Grup</w:t>
      </w:r>
      <w:r w:rsidRPr="00A55DB1" w:rsidR="0030183B">
        <w:rPr>
          <w:sz w:val="18"/>
        </w:rPr>
        <w:t xml:space="preserve"> </w:t>
      </w:r>
      <w:r w:rsidRPr="00A55DB1">
        <w:rPr>
          <w:sz w:val="18"/>
        </w:rPr>
        <w:t>Başkan</w:t>
      </w:r>
      <w:r w:rsidRPr="00A55DB1" w:rsidR="0030183B">
        <w:rPr>
          <w:sz w:val="18"/>
        </w:rPr>
        <w:t xml:space="preserve"> </w:t>
      </w:r>
      <w:r w:rsidRPr="00A55DB1">
        <w:rPr>
          <w:sz w:val="18"/>
        </w:rPr>
        <w:t>Vekili</w:t>
      </w:r>
      <w:r w:rsidRPr="00A55DB1" w:rsidR="0030183B">
        <w:rPr>
          <w:sz w:val="18"/>
        </w:rPr>
        <w:t xml:space="preserve"> </w:t>
      </w:r>
      <w:r w:rsidRPr="00A55DB1">
        <w:rPr>
          <w:sz w:val="18"/>
        </w:rPr>
        <w:t>Hakkı</w:t>
      </w:r>
      <w:r w:rsidRPr="00A55DB1" w:rsidR="0030183B">
        <w:rPr>
          <w:sz w:val="18"/>
        </w:rPr>
        <w:t xml:space="preserve"> </w:t>
      </w:r>
      <w:r w:rsidRPr="00A55DB1">
        <w:rPr>
          <w:sz w:val="18"/>
        </w:rPr>
        <w:t>Saruhan</w:t>
      </w:r>
      <w:r w:rsidRPr="00A55DB1" w:rsidR="0030183B">
        <w:rPr>
          <w:sz w:val="18"/>
        </w:rPr>
        <w:t xml:space="preserve"> </w:t>
      </w:r>
      <w:r w:rsidRPr="00A55DB1">
        <w:rPr>
          <w:sz w:val="18"/>
        </w:rPr>
        <w:t>Oluç</w:t>
      </w:r>
      <w:r w:rsidRPr="00A55DB1" w:rsidR="0030183B">
        <w:rPr>
          <w:sz w:val="18"/>
        </w:rPr>
        <w:t xml:space="preserve"> </w:t>
      </w:r>
      <w:r w:rsidRPr="00A55DB1">
        <w:rPr>
          <w:sz w:val="18"/>
        </w:rPr>
        <w:t>tarafından</w:t>
      </w:r>
      <w:r w:rsidRPr="00A55DB1" w:rsidR="0030183B">
        <w:rPr>
          <w:sz w:val="18"/>
        </w:rPr>
        <w:t xml:space="preserve"> </w:t>
      </w:r>
      <w:r w:rsidRPr="00A55DB1">
        <w:rPr>
          <w:sz w:val="18"/>
        </w:rPr>
        <w:t>-(7647)</w:t>
      </w:r>
      <w:r w:rsidRPr="00A55DB1" w:rsidR="0030183B">
        <w:rPr>
          <w:sz w:val="18"/>
        </w:rPr>
        <w:t xml:space="preserve"> </w:t>
      </w:r>
      <w:r w:rsidRPr="00A55DB1">
        <w:rPr>
          <w:sz w:val="18"/>
        </w:rPr>
        <w:t>grup</w:t>
      </w:r>
      <w:r w:rsidRPr="00A55DB1" w:rsidR="0030183B">
        <w:rPr>
          <w:sz w:val="18"/>
        </w:rPr>
        <w:t xml:space="preserve"> </w:t>
      </w:r>
      <w:r w:rsidRPr="00A55DB1">
        <w:rPr>
          <w:sz w:val="18"/>
        </w:rPr>
        <w:t>numaralı-</w:t>
      </w:r>
      <w:r w:rsidRPr="00A55DB1" w:rsidR="0030183B">
        <w:rPr>
          <w:sz w:val="18"/>
        </w:rPr>
        <w:t xml:space="preserve"> </w:t>
      </w:r>
      <w:r w:rsidRPr="00A55DB1">
        <w:rPr>
          <w:sz w:val="18"/>
        </w:rPr>
        <w:t>borçlandırmaya</w:t>
      </w:r>
      <w:r w:rsidRPr="00A55DB1" w:rsidR="0030183B">
        <w:rPr>
          <w:sz w:val="18"/>
        </w:rPr>
        <w:t xml:space="preserve"> </w:t>
      </w:r>
      <w:r w:rsidRPr="00A55DB1">
        <w:rPr>
          <w:sz w:val="18"/>
        </w:rPr>
        <w:t>dayalı</w:t>
      </w:r>
      <w:r w:rsidRPr="00A55DB1" w:rsidR="0030183B">
        <w:rPr>
          <w:sz w:val="18"/>
        </w:rPr>
        <w:t xml:space="preserve"> </w:t>
      </w:r>
      <w:r w:rsidRPr="00A55DB1">
        <w:rPr>
          <w:sz w:val="18"/>
        </w:rPr>
        <w:t>tedbirlerin</w:t>
      </w:r>
      <w:r w:rsidRPr="00A55DB1" w:rsidR="0030183B">
        <w:rPr>
          <w:sz w:val="18"/>
        </w:rPr>
        <w:t xml:space="preserve"> </w:t>
      </w:r>
      <w:r w:rsidRPr="00A55DB1">
        <w:rPr>
          <w:sz w:val="18"/>
        </w:rPr>
        <w:t>olumsuz</w:t>
      </w:r>
      <w:r w:rsidRPr="00A55DB1" w:rsidR="0030183B">
        <w:rPr>
          <w:sz w:val="18"/>
        </w:rPr>
        <w:t xml:space="preserve"> </w:t>
      </w:r>
      <w:r w:rsidRPr="00A55DB1">
        <w:rPr>
          <w:sz w:val="18"/>
        </w:rPr>
        <w:t>etkilerinin</w:t>
      </w:r>
      <w:r w:rsidRPr="00A55DB1" w:rsidR="0030183B">
        <w:rPr>
          <w:sz w:val="18"/>
        </w:rPr>
        <w:t xml:space="preserve"> </w:t>
      </w:r>
      <w:r w:rsidRPr="00A55DB1">
        <w:rPr>
          <w:sz w:val="18"/>
        </w:rPr>
        <w:t>araştırılması</w:t>
      </w:r>
      <w:r w:rsidRPr="00A55DB1" w:rsidR="0030183B">
        <w:rPr>
          <w:sz w:val="18"/>
        </w:rPr>
        <w:t xml:space="preserve"> </w:t>
      </w:r>
      <w:r w:rsidRPr="00A55DB1">
        <w:rPr>
          <w:sz w:val="18"/>
        </w:rPr>
        <w:t>amacıyla</w:t>
      </w:r>
      <w:r w:rsidRPr="00A55DB1" w:rsidR="0030183B">
        <w:rPr>
          <w:sz w:val="18"/>
        </w:rPr>
        <w:t xml:space="preserve"> </w:t>
      </w:r>
      <w:r w:rsidRPr="00A55DB1">
        <w:rPr>
          <w:sz w:val="18"/>
        </w:rPr>
        <w:t>Türkiye</w:t>
      </w:r>
      <w:r w:rsidRPr="00A55DB1" w:rsidR="0030183B">
        <w:rPr>
          <w:sz w:val="18"/>
        </w:rPr>
        <w:t xml:space="preserve"> </w:t>
      </w:r>
      <w:r w:rsidRPr="00A55DB1">
        <w:rPr>
          <w:sz w:val="18"/>
        </w:rPr>
        <w:t>Büyük</w:t>
      </w:r>
      <w:r w:rsidRPr="00A55DB1" w:rsidR="0030183B">
        <w:rPr>
          <w:sz w:val="18"/>
        </w:rPr>
        <w:t xml:space="preserve"> </w:t>
      </w:r>
      <w:r w:rsidRPr="00A55DB1">
        <w:rPr>
          <w:sz w:val="18"/>
        </w:rPr>
        <w:t>Millet</w:t>
      </w:r>
      <w:r w:rsidRPr="00A55DB1" w:rsidR="0030183B">
        <w:rPr>
          <w:sz w:val="18"/>
        </w:rPr>
        <w:t xml:space="preserve"> </w:t>
      </w:r>
      <w:r w:rsidRPr="00A55DB1">
        <w:rPr>
          <w:sz w:val="18"/>
        </w:rPr>
        <w:t>Meclisine</w:t>
      </w:r>
      <w:r w:rsidRPr="00A55DB1" w:rsidR="0030183B">
        <w:rPr>
          <w:sz w:val="18"/>
        </w:rPr>
        <w:t xml:space="preserve"> </w:t>
      </w:r>
      <w:r w:rsidRPr="00A55DB1">
        <w:rPr>
          <w:sz w:val="18"/>
        </w:rPr>
        <w:t>verilmiş</w:t>
      </w:r>
      <w:r w:rsidRPr="00A55DB1" w:rsidR="0030183B">
        <w:rPr>
          <w:sz w:val="18"/>
        </w:rPr>
        <w:t xml:space="preserve"> </w:t>
      </w:r>
      <w:r w:rsidRPr="00A55DB1">
        <w:rPr>
          <w:sz w:val="18"/>
        </w:rPr>
        <w:t>olan</w:t>
      </w:r>
      <w:r w:rsidRPr="00A55DB1" w:rsidR="0030183B">
        <w:rPr>
          <w:sz w:val="18"/>
        </w:rPr>
        <w:t xml:space="preserve"> </w:t>
      </w:r>
      <w:r w:rsidRPr="00A55DB1">
        <w:rPr>
          <w:sz w:val="18"/>
        </w:rPr>
        <w:t>Meclis</w:t>
      </w:r>
      <w:r w:rsidRPr="00A55DB1" w:rsidR="0030183B">
        <w:rPr>
          <w:sz w:val="18"/>
        </w:rPr>
        <w:t xml:space="preserve"> </w:t>
      </w:r>
      <w:r w:rsidRPr="00A55DB1">
        <w:rPr>
          <w:sz w:val="18"/>
        </w:rPr>
        <w:t>araştırması</w:t>
      </w:r>
      <w:r w:rsidRPr="00A55DB1" w:rsidR="0030183B">
        <w:rPr>
          <w:sz w:val="18"/>
        </w:rPr>
        <w:t xml:space="preserve"> </w:t>
      </w:r>
      <w:r w:rsidRPr="00A55DB1">
        <w:rPr>
          <w:sz w:val="18"/>
        </w:rPr>
        <w:t>önergesinin</w:t>
      </w:r>
      <w:r w:rsidRPr="00A55DB1" w:rsidR="0030183B">
        <w:rPr>
          <w:sz w:val="18"/>
        </w:rPr>
        <w:t xml:space="preserve"> </w:t>
      </w:r>
      <w:r w:rsidRPr="00A55DB1">
        <w:rPr>
          <w:sz w:val="18"/>
        </w:rPr>
        <w:t>diğer</w:t>
      </w:r>
      <w:r w:rsidRPr="00A55DB1" w:rsidR="0030183B">
        <w:rPr>
          <w:sz w:val="18"/>
        </w:rPr>
        <w:t xml:space="preserve"> </w:t>
      </w:r>
      <w:r w:rsidRPr="00A55DB1">
        <w:rPr>
          <w:sz w:val="18"/>
        </w:rPr>
        <w:t>önergelerin</w:t>
      </w:r>
      <w:r w:rsidRPr="00A55DB1" w:rsidR="0030183B">
        <w:rPr>
          <w:sz w:val="18"/>
        </w:rPr>
        <w:t xml:space="preserve"> </w:t>
      </w:r>
      <w:r w:rsidRPr="00A55DB1">
        <w:rPr>
          <w:sz w:val="18"/>
        </w:rPr>
        <w:t>önüne</w:t>
      </w:r>
      <w:r w:rsidRPr="00A55DB1" w:rsidR="0030183B">
        <w:rPr>
          <w:sz w:val="18"/>
        </w:rPr>
        <w:t xml:space="preserve"> </w:t>
      </w:r>
      <w:r w:rsidRPr="00A55DB1">
        <w:rPr>
          <w:sz w:val="18"/>
        </w:rPr>
        <w:t>alınarak</w:t>
      </w:r>
      <w:r w:rsidRPr="00A55DB1" w:rsidR="0030183B">
        <w:rPr>
          <w:sz w:val="18"/>
        </w:rPr>
        <w:t xml:space="preserve"> </w:t>
      </w:r>
      <w:r w:rsidRPr="00A55DB1">
        <w:rPr>
          <w:sz w:val="18"/>
        </w:rPr>
        <w:t>görüşmelerinin</w:t>
      </w:r>
      <w:r w:rsidRPr="00A55DB1" w:rsidR="0030183B">
        <w:rPr>
          <w:sz w:val="18"/>
        </w:rPr>
        <w:t xml:space="preserve"> </w:t>
      </w:r>
      <w:r w:rsidRPr="00A55DB1">
        <w:rPr>
          <w:sz w:val="18"/>
        </w:rPr>
        <w:t>10/6/2020</w:t>
      </w:r>
      <w:r w:rsidRPr="00A55DB1" w:rsidR="0030183B">
        <w:rPr>
          <w:sz w:val="18"/>
        </w:rPr>
        <w:t xml:space="preserve"> </w:t>
      </w:r>
      <w:r w:rsidRPr="00A55DB1">
        <w:rPr>
          <w:sz w:val="18"/>
        </w:rPr>
        <w:t>Çarşamba</w:t>
      </w:r>
      <w:r w:rsidRPr="00A55DB1" w:rsidR="0030183B">
        <w:rPr>
          <w:sz w:val="18"/>
        </w:rPr>
        <w:t xml:space="preserve"> </w:t>
      </w:r>
      <w:r w:rsidRPr="00A55DB1">
        <w:rPr>
          <w:sz w:val="18"/>
        </w:rPr>
        <w:t>günkü</w:t>
      </w:r>
      <w:r w:rsidRPr="00A55DB1" w:rsidR="0030183B">
        <w:rPr>
          <w:sz w:val="18"/>
        </w:rPr>
        <w:t xml:space="preserve"> </w:t>
      </w:r>
      <w:r w:rsidRPr="00A55DB1">
        <w:rPr>
          <w:sz w:val="18"/>
        </w:rPr>
        <w:t>birleşiminde</w:t>
      </w:r>
      <w:r w:rsidRPr="00A55DB1" w:rsidR="0030183B">
        <w:rPr>
          <w:sz w:val="18"/>
        </w:rPr>
        <w:t xml:space="preserve"> </w:t>
      </w:r>
      <w:r w:rsidRPr="00A55DB1">
        <w:rPr>
          <w:sz w:val="18"/>
        </w:rPr>
        <w:t>yapılması</w:t>
      </w:r>
      <w:r w:rsidRPr="00A55DB1" w:rsidR="0030183B">
        <w:rPr>
          <w:sz w:val="18"/>
        </w:rPr>
        <w:t xml:space="preserve"> </w:t>
      </w:r>
      <w:r w:rsidRPr="00A55DB1">
        <w:rPr>
          <w:sz w:val="18"/>
        </w:rPr>
        <w:t>önerilmiştir.</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Önerinin</w:t>
      </w:r>
      <w:r w:rsidRPr="00A55DB1" w:rsidR="0030183B">
        <w:rPr>
          <w:sz w:val="18"/>
        </w:rPr>
        <w:t xml:space="preserve"> </w:t>
      </w:r>
      <w:r w:rsidRPr="00A55DB1">
        <w:rPr>
          <w:sz w:val="18"/>
        </w:rPr>
        <w:t>gerekçesini</w:t>
      </w:r>
      <w:r w:rsidRPr="00A55DB1" w:rsidR="0030183B">
        <w:rPr>
          <w:sz w:val="18"/>
        </w:rPr>
        <w:t xml:space="preserve"> </w:t>
      </w:r>
      <w:r w:rsidRPr="00A55DB1">
        <w:rPr>
          <w:sz w:val="18"/>
        </w:rPr>
        <w:t>açıklamak</w:t>
      </w:r>
      <w:r w:rsidRPr="00A55DB1" w:rsidR="0030183B">
        <w:rPr>
          <w:sz w:val="18"/>
        </w:rPr>
        <w:t xml:space="preserve"> </w:t>
      </w:r>
      <w:r w:rsidRPr="00A55DB1">
        <w:rPr>
          <w:sz w:val="18"/>
        </w:rPr>
        <w:t>üzere</w:t>
      </w:r>
      <w:r w:rsidRPr="00A55DB1" w:rsidR="0030183B">
        <w:rPr>
          <w:sz w:val="18"/>
        </w:rPr>
        <w:t xml:space="preserve"> </w:t>
      </w:r>
      <w:r w:rsidRPr="00A55DB1">
        <w:rPr>
          <w:sz w:val="18"/>
        </w:rPr>
        <w:t>Halkların</w:t>
      </w:r>
      <w:r w:rsidRPr="00A55DB1" w:rsidR="0030183B">
        <w:rPr>
          <w:sz w:val="18"/>
        </w:rPr>
        <w:t xml:space="preserve"> </w:t>
      </w:r>
      <w:r w:rsidRPr="00A55DB1">
        <w:rPr>
          <w:sz w:val="18"/>
        </w:rPr>
        <w:t>Demokratik</w:t>
      </w:r>
      <w:r w:rsidRPr="00A55DB1" w:rsidR="0030183B">
        <w:rPr>
          <w:sz w:val="18"/>
        </w:rPr>
        <w:t xml:space="preserve"> </w:t>
      </w:r>
      <w:r w:rsidRPr="00A55DB1">
        <w:rPr>
          <w:sz w:val="18"/>
        </w:rPr>
        <w:t>Partisi</w:t>
      </w:r>
      <w:r w:rsidRPr="00A55DB1" w:rsidR="0030183B">
        <w:rPr>
          <w:sz w:val="18"/>
        </w:rPr>
        <w:t xml:space="preserve"> </w:t>
      </w:r>
      <w:r w:rsidRPr="00A55DB1">
        <w:rPr>
          <w:sz w:val="18"/>
        </w:rPr>
        <w:t>Grubu</w:t>
      </w:r>
      <w:r w:rsidRPr="00A55DB1" w:rsidR="0030183B">
        <w:rPr>
          <w:sz w:val="18"/>
        </w:rPr>
        <w:t xml:space="preserve"> </w:t>
      </w:r>
      <w:r w:rsidRPr="00A55DB1">
        <w:rPr>
          <w:sz w:val="18"/>
        </w:rPr>
        <w:t>adına</w:t>
      </w:r>
      <w:r w:rsidRPr="00A55DB1" w:rsidR="0030183B">
        <w:rPr>
          <w:sz w:val="18"/>
        </w:rPr>
        <w:t xml:space="preserve"> </w:t>
      </w:r>
      <w:r w:rsidRPr="00A55DB1">
        <w:rPr>
          <w:sz w:val="18"/>
        </w:rPr>
        <w:t>Sayın</w:t>
      </w:r>
      <w:r w:rsidRPr="00A55DB1" w:rsidR="0030183B">
        <w:rPr>
          <w:sz w:val="18"/>
        </w:rPr>
        <w:t xml:space="preserve"> </w:t>
      </w:r>
      <w:r w:rsidRPr="00A55DB1">
        <w:rPr>
          <w:sz w:val="18"/>
        </w:rPr>
        <w:t>Garo</w:t>
      </w:r>
      <w:r w:rsidRPr="00A55DB1" w:rsidR="0030183B">
        <w:rPr>
          <w:sz w:val="18"/>
        </w:rPr>
        <w:t xml:space="preserve"> </w:t>
      </w:r>
      <w:r w:rsidRPr="00A55DB1">
        <w:rPr>
          <w:sz w:val="18"/>
        </w:rPr>
        <w:t>Paylan</w:t>
      </w:r>
      <w:r w:rsidRPr="00A55DB1" w:rsidR="0030183B">
        <w:rPr>
          <w:sz w:val="18"/>
        </w:rPr>
        <w:t xml:space="preserve"> </w:t>
      </w:r>
      <w:r w:rsidRPr="00A55DB1">
        <w:rPr>
          <w:sz w:val="18"/>
        </w:rPr>
        <w:t>konuşacak.</w:t>
      </w:r>
    </w:p>
    <w:p w:rsidRPr="00A55DB1" w:rsidR="000A202A" w:rsidP="00A55DB1" w:rsidRDefault="000A202A">
      <w:pPr>
        <w:pStyle w:val="GENELKURUL"/>
        <w:spacing w:line="240" w:lineRule="auto"/>
        <w:rPr>
          <w:sz w:val="18"/>
        </w:rPr>
      </w:pPr>
      <w:r w:rsidRPr="00A55DB1">
        <w:rPr>
          <w:sz w:val="18"/>
        </w:rPr>
        <w:t>Buyurunuz</w:t>
      </w:r>
      <w:r w:rsidRPr="00A55DB1" w:rsidR="0030183B">
        <w:rPr>
          <w:sz w:val="18"/>
        </w:rPr>
        <w:t xml:space="preserve"> </w:t>
      </w:r>
      <w:r w:rsidRPr="00A55DB1">
        <w:rPr>
          <w:sz w:val="18"/>
        </w:rPr>
        <w:t>Sayın</w:t>
      </w:r>
      <w:r w:rsidRPr="00A55DB1" w:rsidR="0030183B">
        <w:rPr>
          <w:sz w:val="18"/>
        </w:rPr>
        <w:t xml:space="preserve"> </w:t>
      </w:r>
      <w:r w:rsidRPr="00A55DB1">
        <w:rPr>
          <w:sz w:val="18"/>
        </w:rPr>
        <w:t>Paylan.</w:t>
      </w:r>
      <w:r w:rsidRPr="00A55DB1" w:rsidR="0030183B">
        <w:rPr>
          <w:sz w:val="18"/>
        </w:rPr>
        <w:t xml:space="preserve"> </w:t>
      </w:r>
      <w:r w:rsidRPr="00A55DB1">
        <w:rPr>
          <w:sz w:val="18"/>
        </w:rPr>
        <w:t>(HDP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0A202A" w:rsidP="00A55DB1" w:rsidRDefault="000A202A">
      <w:pPr>
        <w:pStyle w:val="GENELKURUL"/>
        <w:spacing w:line="240" w:lineRule="auto"/>
        <w:rPr>
          <w:sz w:val="18"/>
        </w:rPr>
      </w:pPr>
      <w:r w:rsidRPr="00A55DB1">
        <w:rPr>
          <w:sz w:val="18"/>
        </w:rPr>
        <w:t>HDP</w:t>
      </w:r>
      <w:r w:rsidRPr="00A55DB1" w:rsidR="0030183B">
        <w:rPr>
          <w:sz w:val="18"/>
        </w:rPr>
        <w:t xml:space="preserve"> </w:t>
      </w:r>
      <w:r w:rsidRPr="00A55DB1">
        <w:rPr>
          <w:sz w:val="18"/>
        </w:rPr>
        <w:t>GRUBU</w:t>
      </w:r>
      <w:r w:rsidRPr="00A55DB1" w:rsidR="0030183B">
        <w:rPr>
          <w:sz w:val="18"/>
        </w:rPr>
        <w:t xml:space="preserve"> </w:t>
      </w:r>
      <w:r w:rsidRPr="00A55DB1">
        <w:rPr>
          <w:sz w:val="18"/>
        </w:rPr>
        <w:t>ADINA</w:t>
      </w:r>
      <w:r w:rsidRPr="00A55DB1" w:rsidR="0030183B">
        <w:rPr>
          <w:sz w:val="18"/>
        </w:rPr>
        <w:t xml:space="preserve"> </w:t>
      </w:r>
      <w:r w:rsidRPr="00A55DB1">
        <w:rPr>
          <w:sz w:val="18"/>
        </w:rPr>
        <w:t>GARO</w:t>
      </w:r>
      <w:r w:rsidRPr="00A55DB1" w:rsidR="0030183B">
        <w:rPr>
          <w:sz w:val="18"/>
        </w:rPr>
        <w:t xml:space="preserve"> </w:t>
      </w:r>
      <w:r w:rsidRPr="00A55DB1">
        <w:rPr>
          <w:sz w:val="18"/>
        </w:rPr>
        <w:t>PAYLAN</w:t>
      </w:r>
      <w:r w:rsidRPr="00A55DB1" w:rsidR="0030183B">
        <w:rPr>
          <w:sz w:val="18"/>
        </w:rPr>
        <w:t xml:space="preserve"> </w:t>
      </w:r>
      <w:r w:rsidRPr="00A55DB1">
        <w:rPr>
          <w:sz w:val="18"/>
        </w:rPr>
        <w:t>(Diyarbakır)</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sizleri</w:t>
      </w:r>
      <w:r w:rsidRPr="00A55DB1" w:rsidR="0030183B">
        <w:rPr>
          <w:sz w:val="18"/>
        </w:rPr>
        <w:t xml:space="preserve"> </w:t>
      </w:r>
      <w:r w:rsidRPr="00A55DB1">
        <w:rPr>
          <w:sz w:val="18"/>
        </w:rPr>
        <w:t>saygıyla</w:t>
      </w:r>
      <w:r w:rsidRPr="00A55DB1" w:rsidR="0030183B">
        <w:rPr>
          <w:sz w:val="18"/>
        </w:rPr>
        <w:t xml:space="preserve"> </w:t>
      </w:r>
      <w:r w:rsidRPr="00A55DB1">
        <w:rPr>
          <w:sz w:val="18"/>
        </w:rPr>
        <w:t>selamlıyorum.</w:t>
      </w:r>
    </w:p>
    <w:p w:rsidRPr="00A55DB1" w:rsidR="000A202A" w:rsidP="00A55DB1" w:rsidRDefault="000A202A">
      <w:pPr>
        <w:pStyle w:val="GENELKURUL"/>
        <w:spacing w:line="240" w:lineRule="auto"/>
        <w:rPr>
          <w:sz w:val="18"/>
        </w:rPr>
      </w:pPr>
      <w:r w:rsidRPr="00A55DB1">
        <w:rPr>
          <w:sz w:val="18"/>
        </w:rPr>
        <w:t>Değerli</w:t>
      </w:r>
      <w:r w:rsidRPr="00A55DB1" w:rsidR="0030183B">
        <w:rPr>
          <w:sz w:val="18"/>
        </w:rPr>
        <w:t xml:space="preserve"> </w:t>
      </w:r>
      <w:r w:rsidRPr="00A55DB1">
        <w:rPr>
          <w:sz w:val="18"/>
        </w:rPr>
        <w:t>arkadaşlar,</w:t>
      </w:r>
      <w:r w:rsidRPr="00A55DB1" w:rsidR="0030183B">
        <w:rPr>
          <w:sz w:val="18"/>
        </w:rPr>
        <w:t xml:space="preserve"> </w:t>
      </w:r>
      <w:r w:rsidRPr="00A55DB1">
        <w:rPr>
          <w:sz w:val="18"/>
        </w:rPr>
        <w:t>coronavirüs</w:t>
      </w:r>
      <w:r w:rsidRPr="00A55DB1" w:rsidR="0030183B">
        <w:rPr>
          <w:sz w:val="18"/>
        </w:rPr>
        <w:t xml:space="preserve"> </w:t>
      </w:r>
      <w:r w:rsidRPr="00A55DB1">
        <w:rPr>
          <w:sz w:val="18"/>
        </w:rPr>
        <w:t>salgınına</w:t>
      </w:r>
      <w:r w:rsidRPr="00A55DB1" w:rsidR="0030183B">
        <w:rPr>
          <w:sz w:val="18"/>
        </w:rPr>
        <w:t xml:space="preserve"> </w:t>
      </w:r>
      <w:r w:rsidRPr="00A55DB1">
        <w:rPr>
          <w:sz w:val="18"/>
        </w:rPr>
        <w:t>ciddi</w:t>
      </w:r>
      <w:r w:rsidRPr="00A55DB1" w:rsidR="0030183B">
        <w:rPr>
          <w:sz w:val="18"/>
        </w:rPr>
        <w:t xml:space="preserve"> </w:t>
      </w:r>
      <w:r w:rsidRPr="00A55DB1">
        <w:rPr>
          <w:sz w:val="18"/>
        </w:rPr>
        <w:t>bir</w:t>
      </w:r>
      <w:r w:rsidRPr="00A55DB1" w:rsidR="0030183B">
        <w:rPr>
          <w:sz w:val="18"/>
        </w:rPr>
        <w:t xml:space="preserve"> </w:t>
      </w:r>
      <w:r w:rsidRPr="00A55DB1">
        <w:rPr>
          <w:sz w:val="18"/>
        </w:rPr>
        <w:t>ekonomik</w:t>
      </w:r>
      <w:r w:rsidRPr="00A55DB1" w:rsidR="0030183B">
        <w:rPr>
          <w:sz w:val="18"/>
        </w:rPr>
        <w:t xml:space="preserve"> </w:t>
      </w:r>
      <w:r w:rsidRPr="00A55DB1">
        <w:rPr>
          <w:sz w:val="18"/>
        </w:rPr>
        <w:t>krizle</w:t>
      </w:r>
      <w:r w:rsidRPr="00A55DB1" w:rsidR="0030183B">
        <w:rPr>
          <w:sz w:val="18"/>
        </w:rPr>
        <w:t xml:space="preserve"> </w:t>
      </w:r>
      <w:r w:rsidRPr="00A55DB1">
        <w:rPr>
          <w:sz w:val="18"/>
        </w:rPr>
        <w:t>girmiştik,</w:t>
      </w:r>
      <w:r w:rsidRPr="00A55DB1" w:rsidR="0030183B">
        <w:rPr>
          <w:sz w:val="18"/>
        </w:rPr>
        <w:t xml:space="preserve"> </w:t>
      </w:r>
      <w:r w:rsidRPr="00A55DB1">
        <w:rPr>
          <w:sz w:val="18"/>
        </w:rPr>
        <w:t>8</w:t>
      </w:r>
      <w:r w:rsidRPr="00A55DB1" w:rsidR="0030183B">
        <w:rPr>
          <w:sz w:val="18"/>
        </w:rPr>
        <w:t xml:space="preserve"> </w:t>
      </w:r>
      <w:r w:rsidRPr="00A55DB1">
        <w:rPr>
          <w:sz w:val="18"/>
        </w:rPr>
        <w:t>milyon</w:t>
      </w:r>
      <w:r w:rsidRPr="00A55DB1" w:rsidR="0030183B">
        <w:rPr>
          <w:sz w:val="18"/>
        </w:rPr>
        <w:t xml:space="preserve"> </w:t>
      </w:r>
      <w:r w:rsidRPr="00A55DB1">
        <w:rPr>
          <w:sz w:val="18"/>
        </w:rPr>
        <w:t>işsizimiz</w:t>
      </w:r>
      <w:r w:rsidRPr="00A55DB1" w:rsidR="0030183B">
        <w:rPr>
          <w:sz w:val="18"/>
        </w:rPr>
        <w:t xml:space="preserve"> </w:t>
      </w:r>
      <w:r w:rsidRPr="00A55DB1">
        <w:rPr>
          <w:sz w:val="18"/>
        </w:rPr>
        <w:t>vardı.</w:t>
      </w:r>
      <w:r w:rsidRPr="00A55DB1" w:rsidR="0030183B">
        <w:rPr>
          <w:sz w:val="18"/>
        </w:rPr>
        <w:t xml:space="preserve"> </w:t>
      </w:r>
      <w:r w:rsidRPr="00A55DB1">
        <w:rPr>
          <w:sz w:val="18"/>
        </w:rPr>
        <w:t>Değerli</w:t>
      </w:r>
      <w:r w:rsidRPr="00A55DB1" w:rsidR="0030183B">
        <w:rPr>
          <w:sz w:val="18"/>
        </w:rPr>
        <w:t xml:space="preserve"> </w:t>
      </w:r>
      <w:r w:rsidRPr="00A55DB1">
        <w:rPr>
          <w:sz w:val="18"/>
        </w:rPr>
        <w:t>arkadaşlar,</w:t>
      </w:r>
      <w:r w:rsidRPr="00A55DB1" w:rsidR="0030183B">
        <w:rPr>
          <w:sz w:val="18"/>
        </w:rPr>
        <w:t xml:space="preserve"> </w:t>
      </w:r>
      <w:r w:rsidRPr="00A55DB1">
        <w:rPr>
          <w:sz w:val="18"/>
        </w:rPr>
        <w:t>bu</w:t>
      </w:r>
      <w:r w:rsidRPr="00A55DB1" w:rsidR="0030183B">
        <w:rPr>
          <w:sz w:val="18"/>
        </w:rPr>
        <w:t xml:space="preserve"> </w:t>
      </w:r>
      <w:r w:rsidRPr="00A55DB1">
        <w:rPr>
          <w:sz w:val="18"/>
        </w:rPr>
        <w:t>krizle</w:t>
      </w:r>
      <w:r w:rsidRPr="00A55DB1" w:rsidR="0030183B">
        <w:rPr>
          <w:sz w:val="18"/>
        </w:rPr>
        <w:t xml:space="preserve"> </w:t>
      </w:r>
      <w:r w:rsidRPr="00A55DB1">
        <w:rPr>
          <w:sz w:val="18"/>
        </w:rPr>
        <w:t>birlikte,</w:t>
      </w:r>
      <w:r w:rsidRPr="00A55DB1" w:rsidR="0030183B">
        <w:rPr>
          <w:sz w:val="18"/>
        </w:rPr>
        <w:t xml:space="preserve"> </w:t>
      </w:r>
      <w:r w:rsidRPr="00A55DB1">
        <w:rPr>
          <w:sz w:val="18"/>
        </w:rPr>
        <w:t>bizim</w:t>
      </w:r>
      <w:r w:rsidRPr="00A55DB1" w:rsidR="0030183B">
        <w:rPr>
          <w:sz w:val="18"/>
        </w:rPr>
        <w:t xml:space="preserve"> </w:t>
      </w:r>
      <w:r w:rsidRPr="00A55DB1">
        <w:rPr>
          <w:sz w:val="18"/>
        </w:rPr>
        <w:t>tespitlerimize</w:t>
      </w:r>
      <w:r w:rsidRPr="00A55DB1" w:rsidR="0030183B">
        <w:rPr>
          <w:sz w:val="18"/>
        </w:rPr>
        <w:t xml:space="preserve"> </w:t>
      </w:r>
      <w:r w:rsidRPr="00A55DB1">
        <w:rPr>
          <w:sz w:val="18"/>
        </w:rPr>
        <w:t>göre</w:t>
      </w:r>
      <w:r w:rsidRPr="00A55DB1" w:rsidR="0030183B">
        <w:rPr>
          <w:sz w:val="18"/>
        </w:rPr>
        <w:t xml:space="preserve"> </w:t>
      </w:r>
      <w:r w:rsidRPr="00A55DB1">
        <w:rPr>
          <w:sz w:val="18"/>
        </w:rPr>
        <w:t>8</w:t>
      </w:r>
      <w:r w:rsidRPr="00A55DB1" w:rsidR="0030183B">
        <w:rPr>
          <w:sz w:val="18"/>
        </w:rPr>
        <w:t xml:space="preserve"> </w:t>
      </w:r>
      <w:r w:rsidRPr="00A55DB1">
        <w:rPr>
          <w:sz w:val="18"/>
        </w:rPr>
        <w:t>milyon</w:t>
      </w:r>
      <w:r w:rsidRPr="00A55DB1" w:rsidR="0030183B">
        <w:rPr>
          <w:sz w:val="18"/>
        </w:rPr>
        <w:t xml:space="preserve"> </w:t>
      </w:r>
      <w:r w:rsidRPr="00A55DB1">
        <w:rPr>
          <w:sz w:val="18"/>
        </w:rPr>
        <w:t>işsizimize</w:t>
      </w:r>
      <w:r w:rsidRPr="00A55DB1" w:rsidR="0030183B">
        <w:rPr>
          <w:sz w:val="18"/>
        </w:rPr>
        <w:t xml:space="preserve"> </w:t>
      </w:r>
      <w:r w:rsidRPr="00A55DB1">
        <w:rPr>
          <w:sz w:val="18"/>
        </w:rPr>
        <w:t>7</w:t>
      </w:r>
      <w:r w:rsidRPr="00A55DB1" w:rsidR="0030183B">
        <w:rPr>
          <w:sz w:val="18"/>
        </w:rPr>
        <w:t xml:space="preserve"> </w:t>
      </w:r>
      <w:r w:rsidRPr="00A55DB1">
        <w:rPr>
          <w:sz w:val="18"/>
        </w:rPr>
        <w:t>milyon</w:t>
      </w:r>
      <w:r w:rsidRPr="00A55DB1" w:rsidR="0030183B">
        <w:rPr>
          <w:sz w:val="18"/>
        </w:rPr>
        <w:t xml:space="preserve"> </w:t>
      </w:r>
      <w:r w:rsidRPr="00A55DB1">
        <w:rPr>
          <w:sz w:val="18"/>
        </w:rPr>
        <w:t>işsiz</w:t>
      </w:r>
      <w:r w:rsidRPr="00A55DB1" w:rsidR="0030183B">
        <w:rPr>
          <w:sz w:val="18"/>
        </w:rPr>
        <w:t xml:space="preserve"> </w:t>
      </w:r>
      <w:r w:rsidRPr="00A55DB1">
        <w:rPr>
          <w:sz w:val="18"/>
        </w:rPr>
        <w:t>daha</w:t>
      </w:r>
      <w:r w:rsidRPr="00A55DB1" w:rsidR="0030183B">
        <w:rPr>
          <w:sz w:val="18"/>
        </w:rPr>
        <w:t xml:space="preserve"> </w:t>
      </w:r>
      <w:r w:rsidRPr="00A55DB1">
        <w:rPr>
          <w:sz w:val="18"/>
        </w:rPr>
        <w:t>eklendi</w:t>
      </w:r>
      <w:r w:rsidRPr="00A55DB1" w:rsidR="0030183B">
        <w:rPr>
          <w:sz w:val="18"/>
        </w:rPr>
        <w:t xml:space="preserve"> </w:t>
      </w:r>
      <w:r w:rsidRPr="00A55DB1">
        <w:rPr>
          <w:sz w:val="18"/>
        </w:rPr>
        <w:t>ve</w:t>
      </w:r>
      <w:r w:rsidRPr="00A55DB1" w:rsidR="0030183B">
        <w:rPr>
          <w:sz w:val="18"/>
        </w:rPr>
        <w:t xml:space="preserve"> </w:t>
      </w:r>
      <w:r w:rsidRPr="00A55DB1">
        <w:rPr>
          <w:sz w:val="18"/>
        </w:rPr>
        <w:t>işsiz</w:t>
      </w:r>
      <w:r w:rsidRPr="00A55DB1" w:rsidR="0030183B">
        <w:rPr>
          <w:sz w:val="18"/>
        </w:rPr>
        <w:t xml:space="preserve"> </w:t>
      </w:r>
      <w:r w:rsidRPr="00A55DB1">
        <w:rPr>
          <w:sz w:val="18"/>
        </w:rPr>
        <w:t>sayısı</w:t>
      </w:r>
      <w:r w:rsidRPr="00A55DB1" w:rsidR="0030183B">
        <w:rPr>
          <w:sz w:val="18"/>
        </w:rPr>
        <w:t xml:space="preserve"> </w:t>
      </w:r>
      <w:r w:rsidRPr="00A55DB1">
        <w:rPr>
          <w:sz w:val="18"/>
        </w:rPr>
        <w:t>15</w:t>
      </w:r>
      <w:r w:rsidRPr="00A55DB1" w:rsidR="0030183B">
        <w:rPr>
          <w:sz w:val="18"/>
        </w:rPr>
        <w:t xml:space="preserve"> </w:t>
      </w:r>
      <w:r w:rsidRPr="00A55DB1">
        <w:rPr>
          <w:sz w:val="18"/>
        </w:rPr>
        <w:t>milyona</w:t>
      </w:r>
      <w:r w:rsidRPr="00A55DB1" w:rsidR="0030183B">
        <w:rPr>
          <w:sz w:val="18"/>
        </w:rPr>
        <w:t xml:space="preserve"> </w:t>
      </w:r>
      <w:r w:rsidRPr="00A55DB1">
        <w:rPr>
          <w:sz w:val="18"/>
        </w:rPr>
        <w:t>yükseldi.</w:t>
      </w:r>
      <w:r w:rsidRPr="00A55DB1" w:rsidR="0030183B">
        <w:rPr>
          <w:sz w:val="18"/>
        </w:rPr>
        <w:t xml:space="preserve"> </w:t>
      </w:r>
      <w:r w:rsidRPr="00A55DB1">
        <w:rPr>
          <w:sz w:val="18"/>
        </w:rPr>
        <w:t>Milyonlarca</w:t>
      </w:r>
      <w:r w:rsidRPr="00A55DB1" w:rsidR="0030183B">
        <w:rPr>
          <w:sz w:val="18"/>
        </w:rPr>
        <w:t xml:space="preserve"> </w:t>
      </w:r>
      <w:r w:rsidRPr="00A55DB1">
        <w:rPr>
          <w:sz w:val="18"/>
        </w:rPr>
        <w:t>insanımız</w:t>
      </w:r>
      <w:r w:rsidRPr="00A55DB1" w:rsidR="0030183B">
        <w:rPr>
          <w:sz w:val="18"/>
        </w:rPr>
        <w:t xml:space="preserve"> </w:t>
      </w:r>
      <w:r w:rsidRPr="00A55DB1">
        <w:rPr>
          <w:sz w:val="18"/>
        </w:rPr>
        <w:t>işsiz,</w:t>
      </w:r>
      <w:r w:rsidRPr="00A55DB1" w:rsidR="0030183B">
        <w:rPr>
          <w:sz w:val="18"/>
        </w:rPr>
        <w:t xml:space="preserve"> </w:t>
      </w:r>
      <w:r w:rsidRPr="00A55DB1">
        <w:rPr>
          <w:sz w:val="18"/>
        </w:rPr>
        <w:t>aşsız</w:t>
      </w:r>
      <w:r w:rsidRPr="00A55DB1" w:rsidR="0030183B">
        <w:rPr>
          <w:sz w:val="18"/>
        </w:rPr>
        <w:t xml:space="preserve"> </w:t>
      </w:r>
      <w:r w:rsidRPr="00A55DB1">
        <w:rPr>
          <w:sz w:val="18"/>
        </w:rPr>
        <w:t>kaldı,</w:t>
      </w:r>
      <w:r w:rsidRPr="00A55DB1" w:rsidR="0030183B">
        <w:rPr>
          <w:sz w:val="18"/>
        </w:rPr>
        <w:t xml:space="preserve"> </w:t>
      </w:r>
      <w:r w:rsidRPr="00A55DB1">
        <w:rPr>
          <w:sz w:val="18"/>
        </w:rPr>
        <w:t>yüz</w:t>
      </w:r>
      <w:r w:rsidRPr="00A55DB1" w:rsidR="0030183B">
        <w:rPr>
          <w:sz w:val="18"/>
        </w:rPr>
        <w:t xml:space="preserve"> </w:t>
      </w:r>
      <w:r w:rsidRPr="00A55DB1">
        <w:rPr>
          <w:sz w:val="18"/>
        </w:rPr>
        <w:t>binlerce</w:t>
      </w:r>
      <w:r w:rsidRPr="00A55DB1" w:rsidR="0030183B">
        <w:rPr>
          <w:sz w:val="18"/>
        </w:rPr>
        <w:t xml:space="preserve"> </w:t>
      </w:r>
      <w:r w:rsidRPr="00A55DB1">
        <w:rPr>
          <w:sz w:val="18"/>
        </w:rPr>
        <w:t>işletme</w:t>
      </w:r>
      <w:r w:rsidRPr="00A55DB1" w:rsidR="0030183B">
        <w:rPr>
          <w:sz w:val="18"/>
        </w:rPr>
        <w:t xml:space="preserve"> </w:t>
      </w:r>
      <w:r w:rsidRPr="00A55DB1">
        <w:rPr>
          <w:sz w:val="18"/>
        </w:rPr>
        <w:t>kepengini</w:t>
      </w:r>
      <w:r w:rsidRPr="00A55DB1" w:rsidR="0030183B">
        <w:rPr>
          <w:sz w:val="18"/>
        </w:rPr>
        <w:t xml:space="preserve"> </w:t>
      </w:r>
      <w:r w:rsidRPr="00A55DB1">
        <w:rPr>
          <w:sz w:val="18"/>
        </w:rPr>
        <w:t>kapattı.</w:t>
      </w:r>
      <w:r w:rsidRPr="00A55DB1" w:rsidR="0030183B">
        <w:rPr>
          <w:sz w:val="18"/>
        </w:rPr>
        <w:t xml:space="preserve"> </w:t>
      </w:r>
      <w:r w:rsidRPr="00A55DB1">
        <w:rPr>
          <w:sz w:val="18"/>
        </w:rPr>
        <w:t>Değerli</w:t>
      </w:r>
      <w:r w:rsidRPr="00A55DB1" w:rsidR="0030183B">
        <w:rPr>
          <w:sz w:val="18"/>
        </w:rPr>
        <w:t xml:space="preserve"> </w:t>
      </w:r>
      <w:r w:rsidRPr="00A55DB1">
        <w:rPr>
          <w:sz w:val="18"/>
        </w:rPr>
        <w:t>arkadaşlar,</w:t>
      </w:r>
      <w:r w:rsidRPr="00A55DB1" w:rsidR="0030183B">
        <w:rPr>
          <w:sz w:val="18"/>
        </w:rPr>
        <w:t xml:space="preserve"> </w:t>
      </w:r>
      <w:r w:rsidRPr="00A55DB1">
        <w:rPr>
          <w:sz w:val="18"/>
        </w:rPr>
        <w:t>böyle</w:t>
      </w:r>
      <w:r w:rsidRPr="00A55DB1" w:rsidR="0030183B">
        <w:rPr>
          <w:sz w:val="18"/>
        </w:rPr>
        <w:t xml:space="preserve"> </w:t>
      </w:r>
      <w:r w:rsidRPr="00A55DB1">
        <w:rPr>
          <w:sz w:val="18"/>
        </w:rPr>
        <w:t>bir</w:t>
      </w:r>
      <w:r w:rsidRPr="00A55DB1" w:rsidR="0030183B">
        <w:rPr>
          <w:sz w:val="18"/>
        </w:rPr>
        <w:t xml:space="preserve"> </w:t>
      </w:r>
      <w:r w:rsidRPr="00A55DB1">
        <w:rPr>
          <w:sz w:val="18"/>
        </w:rPr>
        <w:t>durumda</w:t>
      </w:r>
      <w:r w:rsidRPr="00A55DB1" w:rsidR="0030183B">
        <w:rPr>
          <w:sz w:val="18"/>
        </w:rPr>
        <w:t xml:space="preserve"> </w:t>
      </w:r>
      <w:r w:rsidRPr="00A55DB1">
        <w:rPr>
          <w:sz w:val="18"/>
        </w:rPr>
        <w:t>sosyal</w:t>
      </w:r>
      <w:r w:rsidRPr="00A55DB1" w:rsidR="0030183B">
        <w:rPr>
          <w:sz w:val="18"/>
        </w:rPr>
        <w:t xml:space="preserve"> </w:t>
      </w:r>
      <w:r w:rsidRPr="00A55DB1">
        <w:rPr>
          <w:sz w:val="18"/>
        </w:rPr>
        <w:t>bir</w:t>
      </w:r>
      <w:r w:rsidRPr="00A55DB1" w:rsidR="0030183B">
        <w:rPr>
          <w:sz w:val="18"/>
        </w:rPr>
        <w:t xml:space="preserve"> </w:t>
      </w:r>
      <w:r w:rsidRPr="00A55DB1">
        <w:rPr>
          <w:sz w:val="18"/>
        </w:rPr>
        <w:t>devlete</w:t>
      </w:r>
      <w:r w:rsidRPr="00A55DB1" w:rsidR="0030183B">
        <w:rPr>
          <w:sz w:val="18"/>
        </w:rPr>
        <w:t xml:space="preserve"> </w:t>
      </w:r>
      <w:r w:rsidRPr="00A55DB1">
        <w:rPr>
          <w:sz w:val="18"/>
        </w:rPr>
        <w:t>düşen</w:t>
      </w:r>
      <w:r w:rsidRPr="00A55DB1" w:rsidR="0030183B">
        <w:rPr>
          <w:sz w:val="18"/>
        </w:rPr>
        <w:t xml:space="preserve"> </w:t>
      </w:r>
      <w:r w:rsidRPr="00A55DB1">
        <w:rPr>
          <w:sz w:val="18"/>
        </w:rPr>
        <w:t>nedir?</w:t>
      </w:r>
      <w:r w:rsidRPr="00A55DB1" w:rsidR="0030183B">
        <w:rPr>
          <w:sz w:val="18"/>
        </w:rPr>
        <w:t xml:space="preserve"> </w:t>
      </w:r>
      <w:r w:rsidRPr="00A55DB1">
        <w:rPr>
          <w:sz w:val="18"/>
        </w:rPr>
        <w:t>Vatandaşının,</w:t>
      </w:r>
      <w:r w:rsidRPr="00A55DB1" w:rsidR="0030183B">
        <w:rPr>
          <w:sz w:val="18"/>
        </w:rPr>
        <w:t xml:space="preserve"> </w:t>
      </w:r>
      <w:r w:rsidRPr="00A55DB1">
        <w:rPr>
          <w:sz w:val="18"/>
        </w:rPr>
        <w:t>esnafının,</w:t>
      </w:r>
      <w:r w:rsidRPr="00A55DB1" w:rsidR="0030183B">
        <w:rPr>
          <w:sz w:val="18"/>
        </w:rPr>
        <w:t xml:space="preserve"> </w:t>
      </w:r>
      <w:r w:rsidRPr="00A55DB1">
        <w:rPr>
          <w:sz w:val="18"/>
        </w:rPr>
        <w:t>dar</w:t>
      </w:r>
      <w:r w:rsidRPr="00A55DB1" w:rsidR="0030183B">
        <w:rPr>
          <w:sz w:val="18"/>
        </w:rPr>
        <w:t xml:space="preserve"> </w:t>
      </w:r>
      <w:r w:rsidRPr="00A55DB1">
        <w:rPr>
          <w:sz w:val="18"/>
        </w:rPr>
        <w:t>gelirlinin,</w:t>
      </w:r>
      <w:r w:rsidRPr="00A55DB1" w:rsidR="0030183B">
        <w:rPr>
          <w:sz w:val="18"/>
        </w:rPr>
        <w:t xml:space="preserve"> </w:t>
      </w:r>
      <w:r w:rsidRPr="00A55DB1">
        <w:rPr>
          <w:sz w:val="18"/>
        </w:rPr>
        <w:t>işsizin</w:t>
      </w:r>
      <w:r w:rsidRPr="00A55DB1" w:rsidR="0030183B">
        <w:rPr>
          <w:sz w:val="18"/>
        </w:rPr>
        <w:t xml:space="preserve"> </w:t>
      </w:r>
      <w:r w:rsidRPr="00A55DB1">
        <w:rPr>
          <w:sz w:val="18"/>
        </w:rPr>
        <w:t>yanında</w:t>
      </w:r>
      <w:r w:rsidRPr="00A55DB1" w:rsidR="0030183B">
        <w:rPr>
          <w:sz w:val="18"/>
        </w:rPr>
        <w:t xml:space="preserve"> </w:t>
      </w:r>
      <w:r w:rsidRPr="00A55DB1">
        <w:rPr>
          <w:sz w:val="18"/>
        </w:rPr>
        <w:t>olmak.</w:t>
      </w:r>
      <w:r w:rsidRPr="00A55DB1" w:rsidR="0030183B">
        <w:rPr>
          <w:sz w:val="18"/>
        </w:rPr>
        <w:t xml:space="preserve"> </w:t>
      </w:r>
      <w:r w:rsidRPr="00A55DB1">
        <w:rPr>
          <w:sz w:val="18"/>
        </w:rPr>
        <w:t>Değerli</w:t>
      </w:r>
      <w:r w:rsidRPr="00A55DB1" w:rsidR="0030183B">
        <w:rPr>
          <w:sz w:val="18"/>
        </w:rPr>
        <w:t xml:space="preserve"> </w:t>
      </w:r>
      <w:r w:rsidRPr="00A55DB1">
        <w:rPr>
          <w:sz w:val="18"/>
        </w:rPr>
        <w:t>arkadaşlar,</w:t>
      </w:r>
      <w:r w:rsidRPr="00A55DB1" w:rsidR="0030183B">
        <w:rPr>
          <w:sz w:val="18"/>
        </w:rPr>
        <w:t xml:space="preserve"> </w:t>
      </w:r>
      <w:r w:rsidRPr="00A55DB1">
        <w:rPr>
          <w:sz w:val="18"/>
        </w:rPr>
        <w:t>yaklaşık</w:t>
      </w:r>
      <w:r w:rsidRPr="00A55DB1" w:rsidR="0030183B">
        <w:rPr>
          <w:sz w:val="18"/>
        </w:rPr>
        <w:t xml:space="preserve"> </w:t>
      </w:r>
      <w:r w:rsidRPr="00A55DB1">
        <w:rPr>
          <w:sz w:val="18"/>
        </w:rPr>
        <w:t>üç</w:t>
      </w:r>
      <w:r w:rsidRPr="00A55DB1" w:rsidR="0030183B">
        <w:rPr>
          <w:sz w:val="18"/>
        </w:rPr>
        <w:t xml:space="preserve"> </w:t>
      </w:r>
      <w:r w:rsidRPr="00A55DB1">
        <w:rPr>
          <w:sz w:val="18"/>
        </w:rPr>
        <w:t>ay</w:t>
      </w:r>
      <w:r w:rsidRPr="00A55DB1" w:rsidR="0030183B">
        <w:rPr>
          <w:sz w:val="18"/>
        </w:rPr>
        <w:t xml:space="preserve"> </w:t>
      </w:r>
      <w:r w:rsidRPr="00A55DB1">
        <w:rPr>
          <w:sz w:val="18"/>
        </w:rPr>
        <w:t>geçti</w:t>
      </w:r>
      <w:r w:rsidRPr="00A55DB1" w:rsidR="0030183B">
        <w:rPr>
          <w:sz w:val="18"/>
        </w:rPr>
        <w:t xml:space="preserve"> </w:t>
      </w:r>
      <w:r w:rsidRPr="00A55DB1">
        <w:rPr>
          <w:sz w:val="18"/>
        </w:rPr>
        <w:t>coronavirüs</w:t>
      </w:r>
      <w:r w:rsidRPr="00A55DB1" w:rsidR="0030183B">
        <w:rPr>
          <w:sz w:val="18"/>
        </w:rPr>
        <w:t xml:space="preserve"> </w:t>
      </w:r>
      <w:r w:rsidRPr="00A55DB1">
        <w:rPr>
          <w:sz w:val="18"/>
        </w:rPr>
        <w:t>salgınından</w:t>
      </w:r>
      <w:r w:rsidRPr="00A55DB1" w:rsidR="0030183B">
        <w:rPr>
          <w:sz w:val="18"/>
        </w:rPr>
        <w:t xml:space="preserve"> </w:t>
      </w:r>
      <w:r w:rsidRPr="00A55DB1">
        <w:rPr>
          <w:sz w:val="18"/>
        </w:rPr>
        <w:t>beri;</w:t>
      </w:r>
      <w:r w:rsidRPr="00A55DB1" w:rsidR="0030183B">
        <w:rPr>
          <w:sz w:val="18"/>
        </w:rPr>
        <w:t xml:space="preserve"> </w:t>
      </w:r>
      <w:r w:rsidRPr="00A55DB1">
        <w:rPr>
          <w:sz w:val="18"/>
        </w:rPr>
        <w:t>Tayyip</w:t>
      </w:r>
      <w:r w:rsidRPr="00A55DB1" w:rsidR="0030183B">
        <w:rPr>
          <w:sz w:val="18"/>
        </w:rPr>
        <w:t xml:space="preserve"> </w:t>
      </w:r>
      <w:r w:rsidRPr="00A55DB1">
        <w:rPr>
          <w:sz w:val="18"/>
        </w:rPr>
        <w:t>Erdoğan</w:t>
      </w:r>
      <w:r w:rsidRPr="00A55DB1" w:rsidR="0030183B">
        <w:rPr>
          <w:sz w:val="18"/>
        </w:rPr>
        <w:t xml:space="preserve"> </w:t>
      </w:r>
      <w:r w:rsidRPr="00A55DB1">
        <w:rPr>
          <w:sz w:val="18"/>
        </w:rPr>
        <w:t>ve</w:t>
      </w:r>
      <w:r w:rsidRPr="00A55DB1" w:rsidR="0030183B">
        <w:rPr>
          <w:sz w:val="18"/>
        </w:rPr>
        <w:t xml:space="preserve"> </w:t>
      </w:r>
      <w:r w:rsidRPr="00A55DB1">
        <w:rPr>
          <w:sz w:val="18"/>
        </w:rPr>
        <w:t>Hükûmet</w:t>
      </w:r>
      <w:r w:rsidRPr="00A55DB1" w:rsidR="0030183B">
        <w:rPr>
          <w:sz w:val="18"/>
        </w:rPr>
        <w:t xml:space="preserve"> </w:t>
      </w:r>
      <w:r w:rsidRPr="00A55DB1">
        <w:rPr>
          <w:sz w:val="18"/>
        </w:rPr>
        <w:t>ne</w:t>
      </w:r>
      <w:r w:rsidRPr="00A55DB1" w:rsidR="0030183B">
        <w:rPr>
          <w:sz w:val="18"/>
        </w:rPr>
        <w:t xml:space="preserve"> </w:t>
      </w:r>
      <w:r w:rsidRPr="00A55DB1">
        <w:rPr>
          <w:sz w:val="18"/>
        </w:rPr>
        <w:t>verdi</w:t>
      </w:r>
      <w:r w:rsidRPr="00A55DB1" w:rsidR="0030183B">
        <w:rPr>
          <w:sz w:val="18"/>
        </w:rPr>
        <w:t xml:space="preserve"> </w:t>
      </w:r>
      <w:r w:rsidRPr="00A55DB1">
        <w:rPr>
          <w:sz w:val="18"/>
        </w:rPr>
        <w:t>vatandaşlarımıza</w:t>
      </w:r>
      <w:r w:rsidRPr="00A55DB1" w:rsidR="0030183B">
        <w:rPr>
          <w:sz w:val="18"/>
        </w:rPr>
        <w:t xml:space="preserve"> </w:t>
      </w:r>
      <w:r w:rsidRPr="00A55DB1">
        <w:rPr>
          <w:sz w:val="18"/>
        </w:rPr>
        <w:t>bu</w:t>
      </w:r>
      <w:r w:rsidRPr="00A55DB1" w:rsidR="0030183B">
        <w:rPr>
          <w:sz w:val="18"/>
        </w:rPr>
        <w:t xml:space="preserve"> </w:t>
      </w:r>
      <w:r w:rsidRPr="00A55DB1">
        <w:rPr>
          <w:sz w:val="18"/>
        </w:rPr>
        <w:t>dönemde?</w:t>
      </w:r>
      <w:r w:rsidRPr="00A55DB1" w:rsidR="0030183B">
        <w:rPr>
          <w:sz w:val="18"/>
        </w:rPr>
        <w:t xml:space="preserve"> </w:t>
      </w:r>
      <w:r w:rsidRPr="00A55DB1">
        <w:rPr>
          <w:sz w:val="18"/>
        </w:rPr>
        <w:t>IBAN</w:t>
      </w:r>
      <w:r w:rsidRPr="00A55DB1" w:rsidR="0030183B">
        <w:rPr>
          <w:sz w:val="18"/>
        </w:rPr>
        <w:t xml:space="preserve"> </w:t>
      </w:r>
      <w:r w:rsidRPr="00A55DB1">
        <w:rPr>
          <w:sz w:val="18"/>
        </w:rPr>
        <w:t>numarası</w:t>
      </w:r>
      <w:r w:rsidRPr="00A55DB1" w:rsidR="0030183B">
        <w:rPr>
          <w:sz w:val="18"/>
        </w:rPr>
        <w:t xml:space="preserve"> </w:t>
      </w:r>
      <w:r w:rsidRPr="00A55DB1">
        <w:rPr>
          <w:sz w:val="18"/>
        </w:rPr>
        <w:t>verdi</w:t>
      </w:r>
      <w:r w:rsidRPr="00A55DB1" w:rsidR="0030183B">
        <w:rPr>
          <w:sz w:val="18"/>
        </w:rPr>
        <w:t xml:space="preserve"> </w:t>
      </w:r>
      <w:r w:rsidRPr="00A55DB1">
        <w:rPr>
          <w:sz w:val="18"/>
        </w:rPr>
        <w:t>arkadaşlar,</w:t>
      </w:r>
      <w:r w:rsidRPr="00A55DB1" w:rsidR="0030183B">
        <w:rPr>
          <w:sz w:val="18"/>
        </w:rPr>
        <w:t xml:space="preserve"> </w:t>
      </w:r>
      <w:r w:rsidRPr="00A55DB1">
        <w:rPr>
          <w:sz w:val="18"/>
        </w:rPr>
        <w:t>“Bende</w:t>
      </w:r>
      <w:r w:rsidRPr="00A55DB1" w:rsidR="0030183B">
        <w:rPr>
          <w:sz w:val="18"/>
        </w:rPr>
        <w:t xml:space="preserve"> </w:t>
      </w:r>
      <w:r w:rsidRPr="00A55DB1">
        <w:rPr>
          <w:sz w:val="18"/>
        </w:rPr>
        <w:t>kaynak</w:t>
      </w:r>
      <w:r w:rsidRPr="00A55DB1" w:rsidR="0030183B">
        <w:rPr>
          <w:sz w:val="18"/>
        </w:rPr>
        <w:t xml:space="preserve"> </w:t>
      </w:r>
      <w:r w:rsidRPr="00A55DB1">
        <w:rPr>
          <w:sz w:val="18"/>
        </w:rPr>
        <w:t>yok,</w:t>
      </w:r>
      <w:r w:rsidRPr="00A55DB1" w:rsidR="0030183B">
        <w:rPr>
          <w:sz w:val="18"/>
        </w:rPr>
        <w:t xml:space="preserve"> </w:t>
      </w:r>
      <w:r w:rsidRPr="00A55DB1">
        <w:rPr>
          <w:sz w:val="18"/>
        </w:rPr>
        <w:t>sen</w:t>
      </w:r>
      <w:r w:rsidRPr="00A55DB1" w:rsidR="0030183B">
        <w:rPr>
          <w:sz w:val="18"/>
        </w:rPr>
        <w:t xml:space="preserve"> </w:t>
      </w:r>
      <w:r w:rsidRPr="00A55DB1">
        <w:rPr>
          <w:sz w:val="18"/>
        </w:rPr>
        <w:t>bana</w:t>
      </w:r>
      <w:r w:rsidRPr="00A55DB1" w:rsidR="0030183B">
        <w:rPr>
          <w:sz w:val="18"/>
        </w:rPr>
        <w:t xml:space="preserve"> </w:t>
      </w:r>
      <w:r w:rsidRPr="00A55DB1">
        <w:rPr>
          <w:sz w:val="18"/>
        </w:rPr>
        <w:t>para</w:t>
      </w:r>
      <w:r w:rsidRPr="00A55DB1" w:rsidR="0030183B">
        <w:rPr>
          <w:sz w:val="18"/>
        </w:rPr>
        <w:t xml:space="preserve"> </w:t>
      </w:r>
      <w:r w:rsidRPr="00A55DB1">
        <w:rPr>
          <w:sz w:val="18"/>
        </w:rPr>
        <w:t>gönder.”</w:t>
      </w:r>
      <w:r w:rsidRPr="00A55DB1" w:rsidR="0030183B">
        <w:rPr>
          <w:sz w:val="18"/>
        </w:rPr>
        <w:t xml:space="preserve"> </w:t>
      </w:r>
      <w:r w:rsidRPr="00A55DB1">
        <w:rPr>
          <w:sz w:val="18"/>
        </w:rPr>
        <w:t>dedi</w:t>
      </w:r>
      <w:r w:rsidRPr="00A55DB1" w:rsidR="0030183B">
        <w:rPr>
          <w:sz w:val="18"/>
        </w:rPr>
        <w:t xml:space="preserve"> </w:t>
      </w:r>
      <w:r w:rsidRPr="00A55DB1">
        <w:rPr>
          <w:sz w:val="18"/>
        </w:rPr>
        <w:t>ama</w:t>
      </w:r>
      <w:r w:rsidRPr="00A55DB1" w:rsidR="0030183B">
        <w:rPr>
          <w:sz w:val="18"/>
        </w:rPr>
        <w:t xml:space="preserve"> </w:t>
      </w:r>
      <w:r w:rsidRPr="00A55DB1">
        <w:rPr>
          <w:sz w:val="18"/>
        </w:rPr>
        <w:t>Tayyip</w:t>
      </w:r>
      <w:r w:rsidRPr="00A55DB1" w:rsidR="0030183B">
        <w:rPr>
          <w:sz w:val="18"/>
        </w:rPr>
        <w:t xml:space="preserve"> </w:t>
      </w:r>
      <w:r w:rsidRPr="00A55DB1">
        <w:rPr>
          <w:sz w:val="18"/>
        </w:rPr>
        <w:t>Erdoğan</w:t>
      </w:r>
      <w:r w:rsidRPr="00A55DB1" w:rsidR="0030183B">
        <w:rPr>
          <w:sz w:val="18"/>
        </w:rPr>
        <w:t xml:space="preserve"> </w:t>
      </w:r>
      <w:r w:rsidRPr="00A55DB1">
        <w:rPr>
          <w:sz w:val="18"/>
        </w:rPr>
        <w:t>dün</w:t>
      </w:r>
      <w:r w:rsidRPr="00A55DB1" w:rsidR="0030183B">
        <w:rPr>
          <w:sz w:val="18"/>
        </w:rPr>
        <w:t xml:space="preserve"> </w:t>
      </w:r>
      <w:r w:rsidRPr="00A55DB1">
        <w:rPr>
          <w:sz w:val="18"/>
        </w:rPr>
        <w:t>bir</w:t>
      </w:r>
      <w:r w:rsidRPr="00A55DB1" w:rsidR="0030183B">
        <w:rPr>
          <w:sz w:val="18"/>
        </w:rPr>
        <w:t xml:space="preserve"> </w:t>
      </w:r>
      <w:r w:rsidRPr="00A55DB1">
        <w:rPr>
          <w:sz w:val="18"/>
        </w:rPr>
        <w:t>açıklama</w:t>
      </w:r>
      <w:r w:rsidRPr="00A55DB1" w:rsidR="0030183B">
        <w:rPr>
          <w:sz w:val="18"/>
        </w:rPr>
        <w:t xml:space="preserve"> </w:t>
      </w:r>
      <w:r w:rsidRPr="00A55DB1">
        <w:rPr>
          <w:sz w:val="18"/>
        </w:rPr>
        <w:t>yaptı.</w:t>
      </w:r>
      <w:r w:rsidRPr="00A55DB1" w:rsidR="0030183B">
        <w:rPr>
          <w:sz w:val="18"/>
        </w:rPr>
        <w:t xml:space="preserve"> </w:t>
      </w:r>
      <w:r w:rsidRPr="00A55DB1">
        <w:rPr>
          <w:sz w:val="18"/>
        </w:rPr>
        <w:t>Bakın,</w:t>
      </w:r>
      <w:r w:rsidRPr="00A55DB1" w:rsidR="0030183B">
        <w:rPr>
          <w:sz w:val="18"/>
        </w:rPr>
        <w:t xml:space="preserve"> </w:t>
      </w:r>
      <w:r w:rsidRPr="00A55DB1">
        <w:rPr>
          <w:sz w:val="18"/>
        </w:rPr>
        <w:t>Berat</w:t>
      </w:r>
      <w:r w:rsidRPr="00A55DB1" w:rsidR="0030183B">
        <w:rPr>
          <w:sz w:val="18"/>
        </w:rPr>
        <w:t xml:space="preserve"> </w:t>
      </w:r>
      <w:r w:rsidRPr="00A55DB1">
        <w:rPr>
          <w:sz w:val="18"/>
        </w:rPr>
        <w:t>Albayrak</w:t>
      </w:r>
      <w:r w:rsidRPr="00A55DB1" w:rsidR="0030183B">
        <w:rPr>
          <w:sz w:val="18"/>
        </w:rPr>
        <w:t xml:space="preserve"> </w:t>
      </w:r>
      <w:r w:rsidRPr="00A55DB1">
        <w:rPr>
          <w:sz w:val="18"/>
        </w:rPr>
        <w:t>diyor</w:t>
      </w:r>
      <w:r w:rsidRPr="00A55DB1" w:rsidR="0030183B">
        <w:rPr>
          <w:sz w:val="18"/>
        </w:rPr>
        <w:t xml:space="preserve"> </w:t>
      </w:r>
      <w:r w:rsidRPr="00A55DB1">
        <w:rPr>
          <w:sz w:val="18"/>
        </w:rPr>
        <w:t>ki:</w:t>
      </w:r>
      <w:r w:rsidRPr="00A55DB1" w:rsidR="0030183B">
        <w:rPr>
          <w:sz w:val="18"/>
        </w:rPr>
        <w:t xml:space="preserve"> </w:t>
      </w:r>
      <w:r w:rsidRPr="00A55DB1">
        <w:rPr>
          <w:sz w:val="18"/>
        </w:rPr>
        <w:t>“Biz</w:t>
      </w:r>
      <w:r w:rsidRPr="00A55DB1" w:rsidR="0030183B">
        <w:rPr>
          <w:sz w:val="18"/>
        </w:rPr>
        <w:t xml:space="preserve"> </w:t>
      </w:r>
      <w:r w:rsidRPr="00A55DB1">
        <w:rPr>
          <w:sz w:val="18"/>
        </w:rPr>
        <w:t>260</w:t>
      </w:r>
      <w:r w:rsidRPr="00A55DB1" w:rsidR="0030183B">
        <w:rPr>
          <w:sz w:val="18"/>
        </w:rPr>
        <w:t xml:space="preserve"> </w:t>
      </w:r>
      <w:r w:rsidRPr="00A55DB1">
        <w:rPr>
          <w:sz w:val="18"/>
        </w:rPr>
        <w:t>milyar</w:t>
      </w:r>
      <w:r w:rsidRPr="00A55DB1" w:rsidR="0030183B">
        <w:rPr>
          <w:sz w:val="18"/>
        </w:rPr>
        <w:t xml:space="preserve"> </w:t>
      </w:r>
      <w:r w:rsidRPr="00A55DB1">
        <w:rPr>
          <w:sz w:val="18"/>
        </w:rPr>
        <w:t>lira</w:t>
      </w:r>
      <w:r w:rsidRPr="00A55DB1" w:rsidR="0030183B">
        <w:rPr>
          <w:sz w:val="18"/>
        </w:rPr>
        <w:t xml:space="preserve"> </w:t>
      </w:r>
      <w:r w:rsidRPr="00A55DB1">
        <w:rPr>
          <w:sz w:val="18"/>
        </w:rPr>
        <w:t>destek</w:t>
      </w:r>
      <w:r w:rsidRPr="00A55DB1" w:rsidR="0030183B">
        <w:rPr>
          <w:sz w:val="18"/>
        </w:rPr>
        <w:t xml:space="preserve"> </w:t>
      </w:r>
      <w:r w:rsidRPr="00A55DB1">
        <w:rPr>
          <w:sz w:val="18"/>
        </w:rPr>
        <w:t>verdik,</w:t>
      </w:r>
      <w:r w:rsidRPr="00A55DB1" w:rsidR="0030183B">
        <w:rPr>
          <w:sz w:val="18"/>
        </w:rPr>
        <w:t xml:space="preserve"> </w:t>
      </w:r>
      <w:r w:rsidRPr="00A55DB1">
        <w:rPr>
          <w:sz w:val="18"/>
        </w:rPr>
        <w:t>geniş</w:t>
      </w:r>
      <w:r w:rsidRPr="00A55DB1" w:rsidR="0030183B">
        <w:rPr>
          <w:sz w:val="18"/>
        </w:rPr>
        <w:t xml:space="preserve"> </w:t>
      </w:r>
      <w:r w:rsidRPr="00A55DB1">
        <w:rPr>
          <w:sz w:val="18"/>
        </w:rPr>
        <w:t>tanımlı</w:t>
      </w:r>
      <w:r w:rsidRPr="00A55DB1" w:rsidR="0030183B">
        <w:rPr>
          <w:sz w:val="18"/>
        </w:rPr>
        <w:t xml:space="preserve"> </w:t>
      </w:r>
      <w:r w:rsidRPr="00A55DB1">
        <w:rPr>
          <w:sz w:val="18"/>
        </w:rPr>
        <w:t>olarak</w:t>
      </w:r>
      <w:r w:rsidRPr="00A55DB1" w:rsidR="0030183B">
        <w:rPr>
          <w:sz w:val="18"/>
        </w:rPr>
        <w:t xml:space="preserve"> </w:t>
      </w:r>
      <w:r w:rsidRPr="00A55DB1">
        <w:rPr>
          <w:sz w:val="18"/>
        </w:rPr>
        <w:t>600</w:t>
      </w:r>
      <w:r w:rsidRPr="00A55DB1" w:rsidR="0030183B">
        <w:rPr>
          <w:sz w:val="18"/>
        </w:rPr>
        <w:t xml:space="preserve"> </w:t>
      </w:r>
      <w:r w:rsidRPr="00A55DB1">
        <w:rPr>
          <w:sz w:val="18"/>
        </w:rPr>
        <w:t>milyar</w:t>
      </w:r>
      <w:r w:rsidRPr="00A55DB1" w:rsidR="0030183B">
        <w:rPr>
          <w:sz w:val="18"/>
        </w:rPr>
        <w:t xml:space="preserve"> </w:t>
      </w:r>
      <w:r w:rsidRPr="00A55DB1">
        <w:rPr>
          <w:sz w:val="18"/>
        </w:rPr>
        <w:t>lirayla</w:t>
      </w:r>
      <w:r w:rsidRPr="00A55DB1" w:rsidR="0030183B">
        <w:rPr>
          <w:sz w:val="18"/>
        </w:rPr>
        <w:t xml:space="preserve"> </w:t>
      </w:r>
      <w:r w:rsidRPr="00A55DB1">
        <w:rPr>
          <w:sz w:val="18"/>
        </w:rPr>
        <w:t>piyasayı</w:t>
      </w:r>
      <w:r w:rsidRPr="00A55DB1" w:rsidR="0030183B">
        <w:rPr>
          <w:sz w:val="18"/>
        </w:rPr>
        <w:t xml:space="preserve"> </w:t>
      </w:r>
      <w:r w:rsidRPr="00A55DB1">
        <w:rPr>
          <w:sz w:val="18"/>
        </w:rPr>
        <w:t>destekledik.”</w:t>
      </w:r>
      <w:r w:rsidRPr="00A55DB1" w:rsidR="0030183B">
        <w:rPr>
          <w:sz w:val="18"/>
        </w:rPr>
        <w:t xml:space="preserve"> </w:t>
      </w:r>
      <w:r w:rsidRPr="00A55DB1">
        <w:rPr>
          <w:sz w:val="18"/>
        </w:rPr>
        <w:t>Ama</w:t>
      </w:r>
      <w:r w:rsidRPr="00A55DB1" w:rsidR="0030183B">
        <w:rPr>
          <w:sz w:val="18"/>
        </w:rPr>
        <w:t xml:space="preserve"> </w:t>
      </w:r>
      <w:r w:rsidRPr="00A55DB1">
        <w:rPr>
          <w:sz w:val="18"/>
        </w:rPr>
        <w:t>Tayyip</w:t>
      </w:r>
      <w:r w:rsidRPr="00A55DB1" w:rsidR="0030183B">
        <w:rPr>
          <w:sz w:val="18"/>
        </w:rPr>
        <w:t xml:space="preserve"> </w:t>
      </w:r>
      <w:r w:rsidRPr="00A55DB1">
        <w:rPr>
          <w:sz w:val="18"/>
        </w:rPr>
        <w:t>Erdoğan</w:t>
      </w:r>
      <w:r w:rsidRPr="00A55DB1" w:rsidR="0030183B">
        <w:rPr>
          <w:sz w:val="18"/>
        </w:rPr>
        <w:t xml:space="preserve"> </w:t>
      </w:r>
      <w:r w:rsidRPr="00A55DB1">
        <w:rPr>
          <w:sz w:val="18"/>
        </w:rPr>
        <w:t>bir</w:t>
      </w:r>
      <w:r w:rsidRPr="00A55DB1" w:rsidR="0030183B">
        <w:rPr>
          <w:sz w:val="18"/>
        </w:rPr>
        <w:t xml:space="preserve"> </w:t>
      </w:r>
      <w:r w:rsidRPr="00A55DB1">
        <w:rPr>
          <w:sz w:val="18"/>
        </w:rPr>
        <w:t>rakam</w:t>
      </w:r>
      <w:r w:rsidRPr="00A55DB1" w:rsidR="0030183B">
        <w:rPr>
          <w:sz w:val="18"/>
        </w:rPr>
        <w:t xml:space="preserve"> </w:t>
      </w:r>
      <w:r w:rsidRPr="00A55DB1">
        <w:rPr>
          <w:sz w:val="18"/>
        </w:rPr>
        <w:t>verdi.</w:t>
      </w:r>
      <w:r w:rsidRPr="00A55DB1" w:rsidR="0030183B">
        <w:rPr>
          <w:sz w:val="18"/>
        </w:rPr>
        <w:t xml:space="preserve"> </w:t>
      </w:r>
      <w:r w:rsidRPr="00A55DB1">
        <w:rPr>
          <w:sz w:val="18"/>
        </w:rPr>
        <w:t>Dar</w:t>
      </w:r>
      <w:r w:rsidRPr="00A55DB1" w:rsidR="0030183B">
        <w:rPr>
          <w:sz w:val="18"/>
        </w:rPr>
        <w:t xml:space="preserve"> </w:t>
      </w:r>
      <w:r w:rsidRPr="00A55DB1">
        <w:rPr>
          <w:sz w:val="18"/>
        </w:rPr>
        <w:t>gelirli</w:t>
      </w:r>
      <w:r w:rsidRPr="00A55DB1" w:rsidR="0030183B">
        <w:rPr>
          <w:sz w:val="18"/>
        </w:rPr>
        <w:t xml:space="preserve"> </w:t>
      </w:r>
      <w:r w:rsidRPr="00A55DB1">
        <w:rPr>
          <w:sz w:val="18"/>
        </w:rPr>
        <w:t>vatandaşımıza</w:t>
      </w:r>
      <w:r w:rsidRPr="00A55DB1" w:rsidR="0030183B">
        <w:rPr>
          <w:sz w:val="18"/>
        </w:rPr>
        <w:t xml:space="preserve"> </w:t>
      </w:r>
      <w:r w:rsidRPr="00A55DB1">
        <w:rPr>
          <w:sz w:val="18"/>
        </w:rPr>
        <w:t>ne</w:t>
      </w:r>
      <w:r w:rsidRPr="00A55DB1" w:rsidR="0030183B">
        <w:rPr>
          <w:sz w:val="18"/>
        </w:rPr>
        <w:t xml:space="preserve"> </w:t>
      </w:r>
      <w:r w:rsidRPr="00A55DB1">
        <w:rPr>
          <w:sz w:val="18"/>
        </w:rPr>
        <w:t>vermişler?</w:t>
      </w:r>
      <w:r w:rsidRPr="00A55DB1" w:rsidR="0030183B">
        <w:rPr>
          <w:sz w:val="18"/>
        </w:rPr>
        <w:t xml:space="preserve"> </w:t>
      </w:r>
      <w:r w:rsidRPr="00A55DB1">
        <w:rPr>
          <w:sz w:val="18"/>
        </w:rPr>
        <w:t>5,5</w:t>
      </w:r>
      <w:r w:rsidRPr="00A55DB1" w:rsidR="0030183B">
        <w:rPr>
          <w:sz w:val="18"/>
        </w:rPr>
        <w:t xml:space="preserve"> </w:t>
      </w:r>
      <w:r w:rsidRPr="00A55DB1">
        <w:rPr>
          <w:sz w:val="18"/>
        </w:rPr>
        <w:t>milyon</w:t>
      </w:r>
      <w:r w:rsidRPr="00A55DB1" w:rsidR="0030183B">
        <w:rPr>
          <w:sz w:val="18"/>
        </w:rPr>
        <w:t xml:space="preserve"> </w:t>
      </w:r>
      <w:r w:rsidRPr="00A55DB1">
        <w:rPr>
          <w:sz w:val="18"/>
        </w:rPr>
        <w:t>vatandaşımıza</w:t>
      </w:r>
      <w:r w:rsidRPr="00A55DB1" w:rsidR="0030183B">
        <w:rPr>
          <w:sz w:val="18"/>
        </w:rPr>
        <w:t xml:space="preserve"> </w:t>
      </w:r>
      <w:r w:rsidRPr="00A55DB1">
        <w:rPr>
          <w:sz w:val="18"/>
        </w:rPr>
        <w:t>biner</w:t>
      </w:r>
      <w:r w:rsidRPr="00A55DB1" w:rsidR="0030183B">
        <w:rPr>
          <w:sz w:val="18"/>
        </w:rPr>
        <w:t xml:space="preserve"> </w:t>
      </w:r>
      <w:r w:rsidRPr="00A55DB1">
        <w:rPr>
          <w:sz w:val="18"/>
        </w:rPr>
        <w:t>lira</w:t>
      </w:r>
      <w:r w:rsidRPr="00A55DB1" w:rsidR="0030183B">
        <w:rPr>
          <w:sz w:val="18"/>
        </w:rPr>
        <w:t xml:space="preserve"> </w:t>
      </w:r>
      <w:r w:rsidRPr="00A55DB1">
        <w:rPr>
          <w:sz w:val="18"/>
        </w:rPr>
        <w:t>vermişler</w:t>
      </w:r>
      <w:r w:rsidRPr="00A55DB1" w:rsidR="0030183B">
        <w:rPr>
          <w:sz w:val="18"/>
        </w:rPr>
        <w:t xml:space="preserve"> </w:t>
      </w:r>
      <w:r w:rsidRPr="00A55DB1">
        <w:rPr>
          <w:sz w:val="18"/>
        </w:rPr>
        <w:t>bu</w:t>
      </w:r>
      <w:r w:rsidRPr="00A55DB1" w:rsidR="0030183B">
        <w:rPr>
          <w:sz w:val="18"/>
        </w:rPr>
        <w:t xml:space="preserve"> </w:t>
      </w:r>
      <w:r w:rsidRPr="00A55DB1">
        <w:rPr>
          <w:sz w:val="18"/>
        </w:rPr>
        <w:t>dönemde.</w:t>
      </w:r>
      <w:r w:rsidRPr="00A55DB1" w:rsidR="0030183B">
        <w:rPr>
          <w:sz w:val="18"/>
        </w:rPr>
        <w:t xml:space="preserve"> </w:t>
      </w:r>
      <w:r w:rsidRPr="00A55DB1">
        <w:rPr>
          <w:sz w:val="18"/>
        </w:rPr>
        <w:t>Bakın</w:t>
      </w:r>
      <w:r w:rsidRPr="00A55DB1" w:rsidR="0030183B">
        <w:rPr>
          <w:sz w:val="18"/>
        </w:rPr>
        <w:t xml:space="preserve"> </w:t>
      </w:r>
      <w:r w:rsidRPr="00A55DB1">
        <w:rPr>
          <w:sz w:val="18"/>
        </w:rPr>
        <w:t>arkadaşlar,</w:t>
      </w:r>
      <w:r w:rsidRPr="00A55DB1" w:rsidR="0030183B">
        <w:rPr>
          <w:sz w:val="18"/>
        </w:rPr>
        <w:t xml:space="preserve"> </w:t>
      </w:r>
      <w:r w:rsidRPr="00A55DB1">
        <w:rPr>
          <w:sz w:val="18"/>
        </w:rPr>
        <w:t>bu</w:t>
      </w:r>
      <w:r w:rsidRPr="00A55DB1" w:rsidR="0030183B">
        <w:rPr>
          <w:sz w:val="18"/>
        </w:rPr>
        <w:t xml:space="preserve"> </w:t>
      </w:r>
      <w:r w:rsidRPr="00A55DB1">
        <w:rPr>
          <w:sz w:val="18"/>
        </w:rPr>
        <w:t>bin</w:t>
      </w:r>
      <w:r w:rsidRPr="00A55DB1" w:rsidR="0030183B">
        <w:rPr>
          <w:sz w:val="18"/>
        </w:rPr>
        <w:t xml:space="preserve"> </w:t>
      </w:r>
      <w:r w:rsidRPr="00A55DB1">
        <w:rPr>
          <w:sz w:val="18"/>
        </w:rPr>
        <w:t>lira</w:t>
      </w:r>
      <w:r w:rsidRPr="00A55DB1" w:rsidR="0030183B">
        <w:rPr>
          <w:sz w:val="18"/>
        </w:rPr>
        <w:t xml:space="preserve"> </w:t>
      </w:r>
      <w:r w:rsidRPr="00A55DB1">
        <w:rPr>
          <w:sz w:val="18"/>
        </w:rPr>
        <w:t>tek</w:t>
      </w:r>
      <w:r w:rsidRPr="00A55DB1" w:rsidR="0030183B">
        <w:rPr>
          <w:sz w:val="18"/>
        </w:rPr>
        <w:t xml:space="preserve"> </w:t>
      </w:r>
      <w:r w:rsidRPr="00A55DB1">
        <w:rPr>
          <w:sz w:val="18"/>
        </w:rPr>
        <w:t>seferlik</w:t>
      </w:r>
      <w:r w:rsidRPr="00A55DB1" w:rsidR="0030183B">
        <w:rPr>
          <w:sz w:val="18"/>
        </w:rPr>
        <w:t xml:space="preserve"> </w:t>
      </w:r>
      <w:r w:rsidRPr="00A55DB1">
        <w:rPr>
          <w:sz w:val="18"/>
        </w:rPr>
        <w:t>yapılmış</w:t>
      </w:r>
      <w:r w:rsidRPr="00A55DB1" w:rsidR="0030183B">
        <w:rPr>
          <w:sz w:val="18"/>
        </w:rPr>
        <w:t xml:space="preserve"> </w:t>
      </w:r>
      <w:r w:rsidRPr="00A55DB1">
        <w:rPr>
          <w:sz w:val="18"/>
        </w:rPr>
        <w:t>bir</w:t>
      </w:r>
      <w:r w:rsidRPr="00A55DB1" w:rsidR="0030183B">
        <w:rPr>
          <w:sz w:val="18"/>
        </w:rPr>
        <w:t xml:space="preserve"> </w:t>
      </w:r>
      <w:r w:rsidRPr="00A55DB1">
        <w:rPr>
          <w:sz w:val="18"/>
        </w:rPr>
        <w:t>ödeme.</w:t>
      </w:r>
      <w:r w:rsidRPr="00A55DB1" w:rsidR="0030183B">
        <w:rPr>
          <w:sz w:val="18"/>
        </w:rPr>
        <w:t xml:space="preserve"> </w:t>
      </w:r>
      <w:r w:rsidRPr="00A55DB1">
        <w:rPr>
          <w:sz w:val="18"/>
        </w:rPr>
        <w:t>Üç</w:t>
      </w:r>
      <w:r w:rsidRPr="00A55DB1" w:rsidR="0030183B">
        <w:rPr>
          <w:sz w:val="18"/>
        </w:rPr>
        <w:t xml:space="preserve"> </w:t>
      </w:r>
      <w:r w:rsidRPr="00A55DB1">
        <w:rPr>
          <w:sz w:val="18"/>
        </w:rPr>
        <w:t>ay</w:t>
      </w:r>
      <w:r w:rsidRPr="00A55DB1" w:rsidR="0030183B">
        <w:rPr>
          <w:sz w:val="18"/>
        </w:rPr>
        <w:t xml:space="preserve"> </w:t>
      </w:r>
      <w:r w:rsidRPr="00A55DB1">
        <w:rPr>
          <w:sz w:val="18"/>
        </w:rPr>
        <w:t>için</w:t>
      </w:r>
      <w:r w:rsidRPr="00A55DB1" w:rsidR="0030183B">
        <w:rPr>
          <w:sz w:val="18"/>
        </w:rPr>
        <w:t xml:space="preserve"> </w:t>
      </w:r>
      <w:r w:rsidRPr="00A55DB1">
        <w:rPr>
          <w:sz w:val="18"/>
        </w:rPr>
        <w:t>verildiğine</w:t>
      </w:r>
      <w:r w:rsidRPr="00A55DB1" w:rsidR="0030183B">
        <w:rPr>
          <w:sz w:val="18"/>
        </w:rPr>
        <w:t xml:space="preserve"> </w:t>
      </w:r>
      <w:r w:rsidRPr="00A55DB1">
        <w:rPr>
          <w:sz w:val="18"/>
        </w:rPr>
        <w:t>göre</w:t>
      </w:r>
      <w:r w:rsidRPr="00A55DB1" w:rsidR="0030183B">
        <w:rPr>
          <w:sz w:val="18"/>
        </w:rPr>
        <w:t xml:space="preserve"> </w:t>
      </w:r>
      <w:r w:rsidRPr="00A55DB1">
        <w:rPr>
          <w:sz w:val="18"/>
        </w:rPr>
        <w:t>aylık</w:t>
      </w:r>
      <w:r w:rsidRPr="00A55DB1" w:rsidR="0030183B">
        <w:rPr>
          <w:sz w:val="18"/>
        </w:rPr>
        <w:t xml:space="preserve"> </w:t>
      </w:r>
      <w:r w:rsidRPr="00A55DB1">
        <w:rPr>
          <w:sz w:val="18"/>
        </w:rPr>
        <w:t>ne</w:t>
      </w:r>
      <w:r w:rsidRPr="00A55DB1" w:rsidR="0030183B">
        <w:rPr>
          <w:sz w:val="18"/>
        </w:rPr>
        <w:t xml:space="preserve"> </w:t>
      </w:r>
      <w:r w:rsidRPr="00A55DB1">
        <w:rPr>
          <w:sz w:val="18"/>
        </w:rPr>
        <w:t>yapar?</w:t>
      </w:r>
      <w:r w:rsidRPr="00A55DB1" w:rsidR="0030183B">
        <w:rPr>
          <w:sz w:val="18"/>
        </w:rPr>
        <w:t xml:space="preserve"> </w:t>
      </w:r>
      <w:r w:rsidRPr="00A55DB1">
        <w:rPr>
          <w:sz w:val="18"/>
        </w:rPr>
        <w:t>333</w:t>
      </w:r>
      <w:r w:rsidRPr="00A55DB1" w:rsidR="0030183B">
        <w:rPr>
          <w:sz w:val="18"/>
        </w:rPr>
        <w:t xml:space="preserve"> </w:t>
      </w:r>
      <w:r w:rsidRPr="00A55DB1">
        <w:rPr>
          <w:sz w:val="18"/>
        </w:rPr>
        <w:t>lira</w:t>
      </w:r>
      <w:r w:rsidRPr="00A55DB1" w:rsidR="0030183B">
        <w:rPr>
          <w:sz w:val="18"/>
        </w:rPr>
        <w:t xml:space="preserve"> </w:t>
      </w:r>
      <w:r w:rsidRPr="00A55DB1">
        <w:rPr>
          <w:sz w:val="18"/>
        </w:rPr>
        <w:t>yapar.</w:t>
      </w:r>
      <w:r w:rsidRPr="00A55DB1" w:rsidR="0030183B">
        <w:rPr>
          <w:sz w:val="18"/>
        </w:rPr>
        <w:t xml:space="preserve"> </w:t>
      </w:r>
      <w:r w:rsidRPr="00A55DB1">
        <w:rPr>
          <w:sz w:val="18"/>
        </w:rPr>
        <w:t>Günlük</w:t>
      </w:r>
      <w:r w:rsidRPr="00A55DB1" w:rsidR="0030183B">
        <w:rPr>
          <w:sz w:val="18"/>
        </w:rPr>
        <w:t xml:space="preserve"> </w:t>
      </w:r>
      <w:r w:rsidRPr="00A55DB1">
        <w:rPr>
          <w:sz w:val="18"/>
        </w:rPr>
        <w:t>ne</w:t>
      </w:r>
      <w:r w:rsidRPr="00A55DB1" w:rsidR="0030183B">
        <w:rPr>
          <w:sz w:val="18"/>
        </w:rPr>
        <w:t xml:space="preserve"> </w:t>
      </w:r>
      <w:r w:rsidRPr="00A55DB1">
        <w:rPr>
          <w:sz w:val="18"/>
        </w:rPr>
        <w:t>yapar?</w:t>
      </w:r>
      <w:r w:rsidRPr="00A55DB1" w:rsidR="0030183B">
        <w:rPr>
          <w:sz w:val="18"/>
        </w:rPr>
        <w:t xml:space="preserve"> </w:t>
      </w:r>
      <w:r w:rsidRPr="00A55DB1">
        <w:rPr>
          <w:sz w:val="18"/>
        </w:rPr>
        <w:t>11</w:t>
      </w:r>
      <w:r w:rsidRPr="00A55DB1" w:rsidR="0030183B">
        <w:rPr>
          <w:sz w:val="18"/>
        </w:rPr>
        <w:t xml:space="preserve"> </w:t>
      </w:r>
      <w:r w:rsidRPr="00A55DB1">
        <w:rPr>
          <w:sz w:val="18"/>
        </w:rPr>
        <w:t>lira</w:t>
      </w:r>
      <w:r w:rsidRPr="00A55DB1" w:rsidR="0030183B">
        <w:rPr>
          <w:sz w:val="18"/>
        </w:rPr>
        <w:t xml:space="preserve"> </w:t>
      </w:r>
      <w:r w:rsidRPr="00A55DB1">
        <w:rPr>
          <w:sz w:val="18"/>
        </w:rPr>
        <w:t>yapar.</w:t>
      </w:r>
      <w:r w:rsidRPr="00A55DB1" w:rsidR="0030183B">
        <w:rPr>
          <w:sz w:val="18"/>
        </w:rPr>
        <w:t xml:space="preserve"> </w:t>
      </w:r>
      <w:r w:rsidRPr="00A55DB1">
        <w:rPr>
          <w:sz w:val="18"/>
        </w:rPr>
        <w:t>Bakın,</w:t>
      </w:r>
      <w:r w:rsidRPr="00A55DB1" w:rsidR="0030183B">
        <w:rPr>
          <w:sz w:val="18"/>
        </w:rPr>
        <w:t xml:space="preserve"> </w:t>
      </w:r>
      <w:r w:rsidRPr="00A55DB1">
        <w:rPr>
          <w:sz w:val="18"/>
        </w:rPr>
        <w:t>günde</w:t>
      </w:r>
      <w:r w:rsidRPr="00A55DB1" w:rsidR="0030183B">
        <w:rPr>
          <w:sz w:val="18"/>
        </w:rPr>
        <w:t xml:space="preserve"> </w:t>
      </w:r>
      <w:r w:rsidRPr="00A55DB1">
        <w:rPr>
          <w:sz w:val="18"/>
        </w:rPr>
        <w:t>11</w:t>
      </w:r>
      <w:r w:rsidRPr="00A55DB1" w:rsidR="0030183B">
        <w:rPr>
          <w:sz w:val="18"/>
        </w:rPr>
        <w:t xml:space="preserve"> </w:t>
      </w:r>
      <w:r w:rsidRPr="00A55DB1">
        <w:rPr>
          <w:sz w:val="18"/>
        </w:rPr>
        <w:t>lira</w:t>
      </w:r>
      <w:r w:rsidRPr="00A55DB1" w:rsidR="0030183B">
        <w:rPr>
          <w:sz w:val="18"/>
        </w:rPr>
        <w:t xml:space="preserve"> </w:t>
      </w:r>
      <w:r w:rsidRPr="00A55DB1">
        <w:rPr>
          <w:sz w:val="18"/>
        </w:rPr>
        <w:t>veriyor.</w:t>
      </w:r>
      <w:r w:rsidRPr="00A55DB1" w:rsidR="0030183B">
        <w:rPr>
          <w:sz w:val="18"/>
        </w:rPr>
        <w:t xml:space="preserve"> </w:t>
      </w:r>
      <w:r w:rsidRPr="00A55DB1">
        <w:rPr>
          <w:sz w:val="18"/>
        </w:rPr>
        <w:t>Peki,</w:t>
      </w:r>
      <w:r w:rsidRPr="00A55DB1" w:rsidR="0030183B">
        <w:rPr>
          <w:sz w:val="18"/>
        </w:rPr>
        <w:t xml:space="preserve"> </w:t>
      </w:r>
      <w:r w:rsidRPr="00A55DB1">
        <w:rPr>
          <w:sz w:val="18"/>
        </w:rPr>
        <w:t>bir</w:t>
      </w:r>
      <w:r w:rsidRPr="00A55DB1" w:rsidR="0030183B">
        <w:rPr>
          <w:sz w:val="18"/>
        </w:rPr>
        <w:t xml:space="preserve"> </w:t>
      </w:r>
      <w:r w:rsidRPr="00A55DB1">
        <w:rPr>
          <w:sz w:val="18"/>
        </w:rPr>
        <w:t>öğünde</w:t>
      </w:r>
      <w:r w:rsidRPr="00A55DB1" w:rsidR="0030183B">
        <w:rPr>
          <w:sz w:val="18"/>
        </w:rPr>
        <w:t xml:space="preserve"> </w:t>
      </w:r>
      <w:r w:rsidRPr="00A55DB1">
        <w:rPr>
          <w:sz w:val="18"/>
        </w:rPr>
        <w:t>ne</w:t>
      </w:r>
      <w:r w:rsidRPr="00A55DB1" w:rsidR="0030183B">
        <w:rPr>
          <w:sz w:val="18"/>
        </w:rPr>
        <w:t xml:space="preserve"> </w:t>
      </w:r>
      <w:r w:rsidRPr="00A55DB1">
        <w:rPr>
          <w:sz w:val="18"/>
        </w:rPr>
        <w:t>yapar?</w:t>
      </w:r>
      <w:r w:rsidRPr="00A55DB1" w:rsidR="0030183B">
        <w:rPr>
          <w:sz w:val="18"/>
        </w:rPr>
        <w:t xml:space="preserve"> </w:t>
      </w:r>
      <w:r w:rsidRPr="00A55DB1">
        <w:rPr>
          <w:sz w:val="18"/>
        </w:rPr>
        <w:t>Günde</w:t>
      </w:r>
      <w:r w:rsidRPr="00A55DB1" w:rsidR="0030183B">
        <w:rPr>
          <w:sz w:val="18"/>
        </w:rPr>
        <w:t xml:space="preserve"> </w:t>
      </w:r>
      <w:r w:rsidRPr="00A55DB1">
        <w:rPr>
          <w:sz w:val="18"/>
        </w:rPr>
        <w:t>3</w:t>
      </w:r>
      <w:r w:rsidRPr="00A55DB1" w:rsidR="0030183B">
        <w:rPr>
          <w:sz w:val="18"/>
        </w:rPr>
        <w:t xml:space="preserve"> </w:t>
      </w:r>
      <w:r w:rsidRPr="00A55DB1">
        <w:rPr>
          <w:sz w:val="18"/>
        </w:rPr>
        <w:t>öğün</w:t>
      </w:r>
      <w:r w:rsidRPr="00A55DB1" w:rsidR="0030183B">
        <w:rPr>
          <w:sz w:val="18"/>
        </w:rPr>
        <w:t xml:space="preserve"> </w:t>
      </w:r>
      <w:r w:rsidRPr="00A55DB1">
        <w:rPr>
          <w:sz w:val="18"/>
        </w:rPr>
        <w:t>var</w:t>
      </w:r>
      <w:r w:rsidRPr="00A55DB1" w:rsidR="0030183B">
        <w:rPr>
          <w:sz w:val="18"/>
        </w:rPr>
        <w:t xml:space="preserve"> </w:t>
      </w:r>
      <w:r w:rsidRPr="00A55DB1">
        <w:rPr>
          <w:sz w:val="18"/>
        </w:rPr>
        <w:t>ya;</w:t>
      </w:r>
      <w:r w:rsidRPr="00A55DB1" w:rsidR="0030183B">
        <w:rPr>
          <w:sz w:val="18"/>
        </w:rPr>
        <w:t xml:space="preserve"> </w:t>
      </w:r>
      <w:r w:rsidRPr="00A55DB1">
        <w:rPr>
          <w:sz w:val="18"/>
        </w:rPr>
        <w:t>bir</w:t>
      </w:r>
      <w:r w:rsidRPr="00A55DB1" w:rsidR="0030183B">
        <w:rPr>
          <w:sz w:val="18"/>
        </w:rPr>
        <w:t xml:space="preserve"> </w:t>
      </w:r>
      <w:r w:rsidRPr="00A55DB1">
        <w:rPr>
          <w:sz w:val="18"/>
        </w:rPr>
        <w:t>öğünde</w:t>
      </w:r>
      <w:r w:rsidRPr="00A55DB1" w:rsidR="0030183B">
        <w:rPr>
          <w:sz w:val="18"/>
        </w:rPr>
        <w:t xml:space="preserve"> </w:t>
      </w:r>
      <w:r w:rsidRPr="00A55DB1">
        <w:rPr>
          <w:sz w:val="18"/>
        </w:rPr>
        <w:t>arkadaşlar,</w:t>
      </w:r>
      <w:r w:rsidRPr="00A55DB1" w:rsidR="0030183B">
        <w:rPr>
          <w:sz w:val="18"/>
        </w:rPr>
        <w:t xml:space="preserve"> </w:t>
      </w:r>
      <w:r w:rsidRPr="00A55DB1">
        <w:rPr>
          <w:sz w:val="18"/>
        </w:rPr>
        <w:t>3</w:t>
      </w:r>
      <w:r w:rsidRPr="00A55DB1" w:rsidR="0030183B">
        <w:rPr>
          <w:sz w:val="18"/>
        </w:rPr>
        <w:t xml:space="preserve"> </w:t>
      </w:r>
      <w:r w:rsidRPr="00A55DB1">
        <w:rPr>
          <w:sz w:val="18"/>
        </w:rPr>
        <w:t>lira</w:t>
      </w:r>
      <w:r w:rsidRPr="00A55DB1" w:rsidR="0030183B">
        <w:rPr>
          <w:sz w:val="18"/>
        </w:rPr>
        <w:t xml:space="preserve"> </w:t>
      </w:r>
      <w:r w:rsidRPr="00A55DB1">
        <w:rPr>
          <w:sz w:val="18"/>
        </w:rPr>
        <w:t>70</w:t>
      </w:r>
      <w:r w:rsidRPr="00A55DB1" w:rsidR="0030183B">
        <w:rPr>
          <w:sz w:val="18"/>
        </w:rPr>
        <w:t xml:space="preserve"> </w:t>
      </w:r>
      <w:r w:rsidRPr="00A55DB1">
        <w:rPr>
          <w:sz w:val="18"/>
        </w:rPr>
        <w:t>kuruş</w:t>
      </w:r>
      <w:r w:rsidRPr="00A55DB1" w:rsidR="0030183B">
        <w:rPr>
          <w:sz w:val="18"/>
        </w:rPr>
        <w:t xml:space="preserve"> </w:t>
      </w:r>
      <w:r w:rsidRPr="00A55DB1">
        <w:rPr>
          <w:sz w:val="18"/>
        </w:rPr>
        <w:t>yapar.</w:t>
      </w:r>
      <w:r w:rsidRPr="00A55DB1" w:rsidR="0030183B">
        <w:rPr>
          <w:sz w:val="18"/>
        </w:rPr>
        <w:t xml:space="preserve"> </w:t>
      </w:r>
      <w:r w:rsidRPr="00A55DB1">
        <w:rPr>
          <w:sz w:val="18"/>
        </w:rPr>
        <w:t>Peki,</w:t>
      </w:r>
      <w:r w:rsidRPr="00A55DB1" w:rsidR="0030183B">
        <w:rPr>
          <w:sz w:val="18"/>
        </w:rPr>
        <w:t xml:space="preserve"> </w:t>
      </w:r>
      <w:r w:rsidRPr="00A55DB1">
        <w:rPr>
          <w:sz w:val="18"/>
        </w:rPr>
        <w:t>4</w:t>
      </w:r>
      <w:r w:rsidRPr="00A55DB1" w:rsidR="0030183B">
        <w:rPr>
          <w:sz w:val="18"/>
        </w:rPr>
        <w:t xml:space="preserve"> </w:t>
      </w:r>
      <w:r w:rsidRPr="00A55DB1">
        <w:rPr>
          <w:sz w:val="18"/>
        </w:rPr>
        <w:t>kişilik</w:t>
      </w:r>
      <w:r w:rsidRPr="00A55DB1" w:rsidR="0030183B">
        <w:rPr>
          <w:sz w:val="18"/>
        </w:rPr>
        <w:t xml:space="preserve"> </w:t>
      </w:r>
      <w:r w:rsidRPr="00A55DB1">
        <w:rPr>
          <w:sz w:val="18"/>
        </w:rPr>
        <w:t>bir</w:t>
      </w:r>
      <w:r w:rsidRPr="00A55DB1" w:rsidR="0030183B">
        <w:rPr>
          <w:sz w:val="18"/>
        </w:rPr>
        <w:t xml:space="preserve"> </w:t>
      </w:r>
      <w:r w:rsidRPr="00A55DB1">
        <w:rPr>
          <w:sz w:val="18"/>
        </w:rPr>
        <w:t>aileye</w:t>
      </w:r>
      <w:r w:rsidRPr="00A55DB1" w:rsidR="0030183B">
        <w:rPr>
          <w:sz w:val="18"/>
        </w:rPr>
        <w:t xml:space="preserve"> </w:t>
      </w:r>
      <w:r w:rsidRPr="00A55DB1">
        <w:rPr>
          <w:sz w:val="18"/>
        </w:rPr>
        <w:t>bunu</w:t>
      </w:r>
      <w:r w:rsidRPr="00A55DB1" w:rsidR="0030183B">
        <w:rPr>
          <w:sz w:val="18"/>
        </w:rPr>
        <w:t xml:space="preserve"> </w:t>
      </w:r>
      <w:r w:rsidRPr="00A55DB1">
        <w:rPr>
          <w:sz w:val="18"/>
        </w:rPr>
        <w:t>verdiğini</w:t>
      </w:r>
      <w:r w:rsidRPr="00A55DB1" w:rsidR="0030183B">
        <w:rPr>
          <w:sz w:val="18"/>
        </w:rPr>
        <w:t xml:space="preserve"> </w:t>
      </w:r>
      <w:r w:rsidRPr="00A55DB1">
        <w:rPr>
          <w:sz w:val="18"/>
        </w:rPr>
        <w:t>düşündüğümüzde,</w:t>
      </w:r>
      <w:r w:rsidRPr="00A55DB1" w:rsidR="0030183B">
        <w:rPr>
          <w:sz w:val="18"/>
        </w:rPr>
        <w:t xml:space="preserve"> </w:t>
      </w:r>
      <w:r w:rsidRPr="00A55DB1">
        <w:rPr>
          <w:sz w:val="18"/>
        </w:rPr>
        <w:t>kişi</w:t>
      </w:r>
      <w:r w:rsidRPr="00A55DB1" w:rsidR="0030183B">
        <w:rPr>
          <w:sz w:val="18"/>
        </w:rPr>
        <w:t xml:space="preserve"> </w:t>
      </w:r>
      <w:r w:rsidRPr="00A55DB1">
        <w:rPr>
          <w:sz w:val="18"/>
        </w:rPr>
        <w:t>başına</w:t>
      </w:r>
      <w:r w:rsidRPr="00A55DB1" w:rsidR="0030183B">
        <w:rPr>
          <w:sz w:val="18"/>
        </w:rPr>
        <w:t xml:space="preserve"> </w:t>
      </w:r>
      <w:r w:rsidRPr="00A55DB1">
        <w:rPr>
          <w:sz w:val="18"/>
        </w:rPr>
        <w:t>ne</w:t>
      </w:r>
      <w:r w:rsidRPr="00A55DB1" w:rsidR="0030183B">
        <w:rPr>
          <w:sz w:val="18"/>
        </w:rPr>
        <w:t xml:space="preserve"> </w:t>
      </w:r>
      <w:r w:rsidRPr="00A55DB1">
        <w:rPr>
          <w:sz w:val="18"/>
        </w:rPr>
        <w:t>yapar?</w:t>
      </w:r>
      <w:r w:rsidRPr="00A55DB1" w:rsidR="0030183B">
        <w:rPr>
          <w:sz w:val="18"/>
        </w:rPr>
        <w:t xml:space="preserve"> </w:t>
      </w:r>
      <w:r w:rsidRPr="00A55DB1">
        <w:rPr>
          <w:sz w:val="18"/>
        </w:rPr>
        <w:t>Kişi</w:t>
      </w:r>
      <w:r w:rsidRPr="00A55DB1" w:rsidR="0030183B">
        <w:rPr>
          <w:sz w:val="18"/>
        </w:rPr>
        <w:t xml:space="preserve"> </w:t>
      </w:r>
      <w:r w:rsidRPr="00A55DB1">
        <w:rPr>
          <w:sz w:val="18"/>
        </w:rPr>
        <w:t>başına,</w:t>
      </w:r>
      <w:r w:rsidRPr="00A55DB1" w:rsidR="0030183B">
        <w:rPr>
          <w:sz w:val="18"/>
        </w:rPr>
        <w:t xml:space="preserve"> </w:t>
      </w:r>
      <w:r w:rsidRPr="00A55DB1">
        <w:rPr>
          <w:sz w:val="18"/>
        </w:rPr>
        <w:t>bir</w:t>
      </w:r>
      <w:r w:rsidRPr="00A55DB1" w:rsidR="0030183B">
        <w:rPr>
          <w:sz w:val="18"/>
        </w:rPr>
        <w:t xml:space="preserve"> </w:t>
      </w:r>
      <w:r w:rsidRPr="00A55DB1">
        <w:rPr>
          <w:sz w:val="18"/>
        </w:rPr>
        <w:t>öğünde</w:t>
      </w:r>
      <w:r w:rsidRPr="00A55DB1" w:rsidR="0030183B">
        <w:rPr>
          <w:sz w:val="18"/>
        </w:rPr>
        <w:t xml:space="preserve"> </w:t>
      </w:r>
      <w:r w:rsidRPr="00A55DB1">
        <w:rPr>
          <w:sz w:val="18"/>
        </w:rPr>
        <w:t>90</w:t>
      </w:r>
      <w:r w:rsidRPr="00A55DB1" w:rsidR="0030183B">
        <w:rPr>
          <w:sz w:val="18"/>
        </w:rPr>
        <w:t xml:space="preserve"> </w:t>
      </w:r>
      <w:r w:rsidRPr="00A55DB1">
        <w:rPr>
          <w:sz w:val="18"/>
        </w:rPr>
        <w:t>kuruşu</w:t>
      </w:r>
      <w:r w:rsidRPr="00A55DB1" w:rsidR="0030183B">
        <w:rPr>
          <w:sz w:val="18"/>
        </w:rPr>
        <w:t xml:space="preserve"> </w:t>
      </w:r>
      <w:r w:rsidRPr="00A55DB1">
        <w:rPr>
          <w:sz w:val="18"/>
        </w:rPr>
        <w:t>reva</w:t>
      </w:r>
      <w:r w:rsidRPr="00A55DB1" w:rsidR="0030183B">
        <w:rPr>
          <w:sz w:val="18"/>
        </w:rPr>
        <w:t xml:space="preserve"> </w:t>
      </w:r>
      <w:r w:rsidRPr="00A55DB1">
        <w:rPr>
          <w:sz w:val="18"/>
        </w:rPr>
        <w:t>görüyor</w:t>
      </w:r>
      <w:r w:rsidRPr="00A55DB1" w:rsidR="0030183B">
        <w:rPr>
          <w:sz w:val="18"/>
        </w:rPr>
        <w:t xml:space="preserve"> </w:t>
      </w:r>
      <w:r w:rsidRPr="00A55DB1">
        <w:rPr>
          <w:sz w:val="18"/>
        </w:rPr>
        <w:t>AKP</w:t>
      </w:r>
      <w:r w:rsidRPr="00A55DB1" w:rsidR="0030183B">
        <w:rPr>
          <w:sz w:val="18"/>
        </w:rPr>
        <w:t xml:space="preserve"> </w:t>
      </w:r>
      <w:r w:rsidRPr="00A55DB1">
        <w:rPr>
          <w:sz w:val="18"/>
        </w:rPr>
        <w:t>iktidarı.</w:t>
      </w:r>
      <w:r w:rsidRPr="00A55DB1" w:rsidR="0030183B">
        <w:rPr>
          <w:sz w:val="18"/>
        </w:rPr>
        <w:t xml:space="preserve"> </w:t>
      </w:r>
      <w:r w:rsidRPr="00A55DB1">
        <w:rPr>
          <w:sz w:val="18"/>
        </w:rPr>
        <w:t>Değerli</w:t>
      </w:r>
      <w:r w:rsidRPr="00A55DB1" w:rsidR="0030183B">
        <w:rPr>
          <w:sz w:val="18"/>
        </w:rPr>
        <w:t xml:space="preserve"> </w:t>
      </w:r>
      <w:r w:rsidRPr="00A55DB1">
        <w:rPr>
          <w:sz w:val="18"/>
        </w:rPr>
        <w:t>arkadaşlar,</w:t>
      </w:r>
      <w:r w:rsidRPr="00A55DB1" w:rsidR="0030183B">
        <w:rPr>
          <w:sz w:val="18"/>
        </w:rPr>
        <w:t xml:space="preserve"> </w:t>
      </w:r>
      <w:r w:rsidRPr="00A55DB1">
        <w:rPr>
          <w:sz w:val="18"/>
        </w:rPr>
        <w:t>önemli</w:t>
      </w:r>
      <w:r w:rsidRPr="00A55DB1" w:rsidR="0030183B">
        <w:rPr>
          <w:sz w:val="18"/>
        </w:rPr>
        <w:t xml:space="preserve"> </w:t>
      </w:r>
      <w:r w:rsidRPr="00A55DB1">
        <w:rPr>
          <w:sz w:val="18"/>
        </w:rPr>
        <w:t>bir</w:t>
      </w:r>
      <w:r w:rsidRPr="00A55DB1" w:rsidR="0030183B">
        <w:rPr>
          <w:sz w:val="18"/>
        </w:rPr>
        <w:t xml:space="preserve"> </w:t>
      </w:r>
      <w:r w:rsidRPr="00A55DB1">
        <w:rPr>
          <w:sz w:val="18"/>
        </w:rPr>
        <w:t>çay-simit</w:t>
      </w:r>
      <w:r w:rsidRPr="00A55DB1" w:rsidR="0030183B">
        <w:rPr>
          <w:sz w:val="18"/>
        </w:rPr>
        <w:t xml:space="preserve"> </w:t>
      </w:r>
      <w:r w:rsidRPr="00A55DB1">
        <w:rPr>
          <w:sz w:val="18"/>
        </w:rPr>
        <w:t>hesabı</w:t>
      </w:r>
      <w:r w:rsidRPr="00A55DB1" w:rsidR="0030183B">
        <w:rPr>
          <w:sz w:val="18"/>
        </w:rPr>
        <w:t xml:space="preserve"> </w:t>
      </w:r>
      <w:r w:rsidRPr="00A55DB1">
        <w:rPr>
          <w:sz w:val="18"/>
        </w:rPr>
        <w:t>vardı,</w:t>
      </w:r>
      <w:r w:rsidRPr="00A55DB1" w:rsidR="0030183B">
        <w:rPr>
          <w:sz w:val="18"/>
        </w:rPr>
        <w:t xml:space="preserve"> </w:t>
      </w:r>
      <w:r w:rsidRPr="00A55DB1">
        <w:rPr>
          <w:sz w:val="18"/>
        </w:rPr>
        <w:t>hatırlarsınız.</w:t>
      </w:r>
      <w:r w:rsidRPr="00A55DB1" w:rsidR="0030183B">
        <w:rPr>
          <w:sz w:val="18"/>
        </w:rPr>
        <w:t xml:space="preserve"> </w:t>
      </w:r>
      <w:r w:rsidRPr="00A55DB1">
        <w:rPr>
          <w:sz w:val="18"/>
        </w:rPr>
        <w:t>İşte,</w:t>
      </w:r>
      <w:r w:rsidRPr="00A55DB1" w:rsidR="0030183B">
        <w:rPr>
          <w:sz w:val="18"/>
        </w:rPr>
        <w:t xml:space="preserve"> </w:t>
      </w:r>
      <w:r w:rsidRPr="00A55DB1">
        <w:rPr>
          <w:sz w:val="18"/>
        </w:rPr>
        <w:t>vatandaşımıza</w:t>
      </w:r>
      <w:r w:rsidRPr="00A55DB1" w:rsidR="0030183B">
        <w:rPr>
          <w:sz w:val="18"/>
        </w:rPr>
        <w:t xml:space="preserve"> </w:t>
      </w:r>
      <w:r w:rsidRPr="00A55DB1">
        <w:rPr>
          <w:sz w:val="18"/>
        </w:rPr>
        <w:t>bir</w:t>
      </w:r>
      <w:r w:rsidRPr="00A55DB1" w:rsidR="0030183B">
        <w:rPr>
          <w:sz w:val="18"/>
        </w:rPr>
        <w:t xml:space="preserve"> </w:t>
      </w:r>
      <w:r w:rsidRPr="00A55DB1">
        <w:rPr>
          <w:sz w:val="18"/>
        </w:rPr>
        <w:t>simidi</w:t>
      </w:r>
      <w:r w:rsidRPr="00A55DB1" w:rsidR="0030183B">
        <w:rPr>
          <w:sz w:val="18"/>
        </w:rPr>
        <w:t xml:space="preserve"> </w:t>
      </w:r>
      <w:r w:rsidRPr="00A55DB1">
        <w:rPr>
          <w:sz w:val="18"/>
        </w:rPr>
        <w:t>bile</w:t>
      </w:r>
      <w:r w:rsidRPr="00A55DB1" w:rsidR="0030183B">
        <w:rPr>
          <w:sz w:val="18"/>
        </w:rPr>
        <w:t xml:space="preserve"> </w:t>
      </w:r>
      <w:r w:rsidRPr="00A55DB1">
        <w:rPr>
          <w:sz w:val="18"/>
        </w:rPr>
        <w:t>reva</w:t>
      </w:r>
      <w:r w:rsidRPr="00A55DB1" w:rsidR="0030183B">
        <w:rPr>
          <w:sz w:val="18"/>
        </w:rPr>
        <w:t xml:space="preserve"> </w:t>
      </w:r>
      <w:r w:rsidRPr="00A55DB1">
        <w:rPr>
          <w:sz w:val="18"/>
        </w:rPr>
        <w:t>görmedi</w:t>
      </w:r>
      <w:r w:rsidRPr="00A55DB1" w:rsidR="0030183B">
        <w:rPr>
          <w:sz w:val="18"/>
        </w:rPr>
        <w:t xml:space="preserve"> </w:t>
      </w:r>
      <w:r w:rsidRPr="00A55DB1">
        <w:rPr>
          <w:sz w:val="18"/>
        </w:rPr>
        <w:t>bu</w:t>
      </w:r>
      <w:r w:rsidRPr="00A55DB1" w:rsidR="0030183B">
        <w:rPr>
          <w:sz w:val="18"/>
        </w:rPr>
        <w:t xml:space="preserve"> </w:t>
      </w:r>
      <w:r w:rsidRPr="00A55DB1">
        <w:rPr>
          <w:sz w:val="18"/>
        </w:rPr>
        <w:t>vicdansızlar,</w:t>
      </w:r>
      <w:r w:rsidRPr="00A55DB1" w:rsidR="0030183B">
        <w:rPr>
          <w:sz w:val="18"/>
        </w:rPr>
        <w:t xml:space="preserve"> </w:t>
      </w:r>
      <w:r w:rsidRPr="00A55DB1">
        <w:rPr>
          <w:sz w:val="18"/>
        </w:rPr>
        <w:t>bu</w:t>
      </w:r>
      <w:r w:rsidRPr="00A55DB1" w:rsidR="0030183B">
        <w:rPr>
          <w:sz w:val="18"/>
        </w:rPr>
        <w:t xml:space="preserve"> </w:t>
      </w:r>
      <w:r w:rsidRPr="00A55DB1">
        <w:rPr>
          <w:sz w:val="18"/>
        </w:rPr>
        <w:t>corona</w:t>
      </w:r>
      <w:r w:rsidRPr="00A55DB1" w:rsidR="0030183B">
        <w:rPr>
          <w:sz w:val="18"/>
        </w:rPr>
        <w:t xml:space="preserve"> </w:t>
      </w:r>
      <w:r w:rsidRPr="00A55DB1">
        <w:rPr>
          <w:sz w:val="18"/>
        </w:rPr>
        <w:t>döneminde</w:t>
      </w:r>
      <w:r w:rsidRPr="00A55DB1" w:rsidR="0030183B">
        <w:rPr>
          <w:sz w:val="18"/>
        </w:rPr>
        <w:t xml:space="preserve"> </w:t>
      </w:r>
      <w:r w:rsidRPr="00A55DB1">
        <w:rPr>
          <w:sz w:val="18"/>
        </w:rPr>
        <w:t>maalesef</w:t>
      </w:r>
      <w:r w:rsidRPr="00A55DB1" w:rsidR="0030183B">
        <w:rPr>
          <w:sz w:val="18"/>
        </w:rPr>
        <w:t xml:space="preserve"> </w:t>
      </w:r>
      <w:r w:rsidRPr="00A55DB1">
        <w:rPr>
          <w:sz w:val="18"/>
        </w:rPr>
        <w:t>arkadaşlar.</w:t>
      </w:r>
    </w:p>
    <w:p w:rsidRPr="00A55DB1" w:rsidR="000A202A" w:rsidP="00A55DB1" w:rsidRDefault="000A202A">
      <w:pPr>
        <w:pStyle w:val="GENELKURUL"/>
        <w:spacing w:line="240" w:lineRule="auto"/>
        <w:rPr>
          <w:sz w:val="18"/>
        </w:rPr>
      </w:pPr>
      <w:r w:rsidRPr="00A55DB1">
        <w:rPr>
          <w:sz w:val="18"/>
        </w:rPr>
        <w:t>Biz</w:t>
      </w:r>
      <w:r w:rsidRPr="00A55DB1" w:rsidR="0030183B">
        <w:rPr>
          <w:sz w:val="18"/>
        </w:rPr>
        <w:t xml:space="preserve"> </w:t>
      </w:r>
      <w:r w:rsidRPr="00A55DB1">
        <w:rPr>
          <w:sz w:val="18"/>
        </w:rPr>
        <w:t>dedik</w:t>
      </w:r>
      <w:r w:rsidRPr="00A55DB1" w:rsidR="0030183B">
        <w:rPr>
          <w:sz w:val="18"/>
        </w:rPr>
        <w:t xml:space="preserve"> </w:t>
      </w:r>
      <w:r w:rsidRPr="00A55DB1">
        <w:rPr>
          <w:sz w:val="18"/>
        </w:rPr>
        <w:t>ki:</w:t>
      </w:r>
      <w:r w:rsidRPr="00A55DB1" w:rsidR="0030183B">
        <w:rPr>
          <w:sz w:val="18"/>
        </w:rPr>
        <w:t xml:space="preserve"> </w:t>
      </w:r>
      <w:r w:rsidRPr="00A55DB1">
        <w:rPr>
          <w:sz w:val="18"/>
        </w:rPr>
        <w:t>“Gelin,</w:t>
      </w:r>
      <w:r w:rsidRPr="00A55DB1" w:rsidR="0030183B">
        <w:rPr>
          <w:sz w:val="18"/>
        </w:rPr>
        <w:t xml:space="preserve"> </w:t>
      </w:r>
      <w:r w:rsidRPr="00A55DB1">
        <w:rPr>
          <w:sz w:val="18"/>
        </w:rPr>
        <w:t>bütçe</w:t>
      </w:r>
      <w:r w:rsidRPr="00A55DB1" w:rsidR="0030183B">
        <w:rPr>
          <w:sz w:val="18"/>
        </w:rPr>
        <w:t xml:space="preserve"> </w:t>
      </w:r>
      <w:r w:rsidRPr="00A55DB1">
        <w:rPr>
          <w:sz w:val="18"/>
        </w:rPr>
        <w:t>tercihlerini</w:t>
      </w:r>
      <w:r w:rsidRPr="00A55DB1" w:rsidR="0030183B">
        <w:rPr>
          <w:sz w:val="18"/>
        </w:rPr>
        <w:t xml:space="preserve"> </w:t>
      </w:r>
      <w:r w:rsidRPr="00A55DB1">
        <w:rPr>
          <w:sz w:val="18"/>
        </w:rPr>
        <w:t>değiştirin,</w:t>
      </w:r>
      <w:r w:rsidRPr="00A55DB1" w:rsidR="0030183B">
        <w:rPr>
          <w:sz w:val="18"/>
        </w:rPr>
        <w:t xml:space="preserve"> </w:t>
      </w:r>
      <w:r w:rsidRPr="00A55DB1">
        <w:rPr>
          <w:sz w:val="18"/>
        </w:rPr>
        <w:t>saraylara,</w:t>
      </w:r>
      <w:r w:rsidRPr="00A55DB1" w:rsidR="0030183B">
        <w:rPr>
          <w:sz w:val="18"/>
        </w:rPr>
        <w:t xml:space="preserve"> </w:t>
      </w:r>
      <w:r w:rsidRPr="00A55DB1">
        <w:rPr>
          <w:sz w:val="18"/>
        </w:rPr>
        <w:t>yandaşlara,</w:t>
      </w:r>
      <w:r w:rsidRPr="00A55DB1" w:rsidR="0030183B">
        <w:rPr>
          <w:sz w:val="18"/>
        </w:rPr>
        <w:t xml:space="preserve"> </w:t>
      </w:r>
      <w:r w:rsidRPr="00A55DB1">
        <w:rPr>
          <w:sz w:val="18"/>
        </w:rPr>
        <w:t>silahlara</w:t>
      </w:r>
      <w:r w:rsidRPr="00A55DB1" w:rsidR="0030183B">
        <w:rPr>
          <w:sz w:val="18"/>
        </w:rPr>
        <w:t xml:space="preserve"> </w:t>
      </w:r>
      <w:r w:rsidRPr="00A55DB1">
        <w:rPr>
          <w:sz w:val="18"/>
        </w:rPr>
        <w:t>akan</w:t>
      </w:r>
      <w:r w:rsidRPr="00A55DB1" w:rsidR="0030183B">
        <w:rPr>
          <w:sz w:val="18"/>
        </w:rPr>
        <w:t xml:space="preserve"> </w:t>
      </w:r>
      <w:r w:rsidRPr="00A55DB1">
        <w:rPr>
          <w:sz w:val="18"/>
        </w:rPr>
        <w:t>kaynakları</w:t>
      </w:r>
      <w:r w:rsidRPr="00A55DB1" w:rsidR="0030183B">
        <w:rPr>
          <w:sz w:val="18"/>
        </w:rPr>
        <w:t xml:space="preserve"> </w:t>
      </w:r>
      <w:r w:rsidRPr="00A55DB1">
        <w:rPr>
          <w:sz w:val="18"/>
        </w:rPr>
        <w:t>durduralım;</w:t>
      </w:r>
      <w:r w:rsidRPr="00A55DB1" w:rsidR="0030183B">
        <w:rPr>
          <w:sz w:val="18"/>
        </w:rPr>
        <w:t xml:space="preserve"> </w:t>
      </w:r>
      <w:r w:rsidRPr="00A55DB1">
        <w:rPr>
          <w:sz w:val="18"/>
        </w:rPr>
        <w:t>gelin,</w:t>
      </w:r>
      <w:r w:rsidRPr="00A55DB1" w:rsidR="0030183B">
        <w:rPr>
          <w:sz w:val="18"/>
        </w:rPr>
        <w:t xml:space="preserve"> </w:t>
      </w:r>
      <w:r w:rsidRPr="00A55DB1">
        <w:rPr>
          <w:sz w:val="18"/>
        </w:rPr>
        <w:t>vatandaşlarımızın</w:t>
      </w:r>
      <w:r w:rsidRPr="00A55DB1" w:rsidR="0030183B">
        <w:rPr>
          <w:sz w:val="18"/>
        </w:rPr>
        <w:t xml:space="preserve"> </w:t>
      </w:r>
      <w:r w:rsidRPr="00A55DB1">
        <w:rPr>
          <w:sz w:val="18"/>
        </w:rPr>
        <w:t>temel</w:t>
      </w:r>
      <w:r w:rsidRPr="00A55DB1" w:rsidR="0030183B">
        <w:rPr>
          <w:sz w:val="18"/>
        </w:rPr>
        <w:t xml:space="preserve"> </w:t>
      </w:r>
      <w:r w:rsidRPr="00A55DB1">
        <w:rPr>
          <w:sz w:val="18"/>
        </w:rPr>
        <w:t>ihtiyaçlarını</w:t>
      </w:r>
      <w:r w:rsidRPr="00A55DB1" w:rsidR="0030183B">
        <w:rPr>
          <w:sz w:val="18"/>
        </w:rPr>
        <w:t xml:space="preserve"> </w:t>
      </w:r>
      <w:r w:rsidRPr="00A55DB1">
        <w:rPr>
          <w:sz w:val="18"/>
        </w:rPr>
        <w:t>güvence</w:t>
      </w:r>
      <w:r w:rsidRPr="00A55DB1" w:rsidR="0030183B">
        <w:rPr>
          <w:sz w:val="18"/>
        </w:rPr>
        <w:t xml:space="preserve"> </w:t>
      </w:r>
      <w:r w:rsidRPr="00A55DB1">
        <w:rPr>
          <w:sz w:val="18"/>
        </w:rPr>
        <w:t>altına</w:t>
      </w:r>
      <w:r w:rsidRPr="00A55DB1" w:rsidR="0030183B">
        <w:rPr>
          <w:sz w:val="18"/>
        </w:rPr>
        <w:t xml:space="preserve"> </w:t>
      </w:r>
      <w:r w:rsidRPr="00A55DB1">
        <w:rPr>
          <w:sz w:val="18"/>
        </w:rPr>
        <w:t>alalım.”</w:t>
      </w:r>
      <w:r w:rsidRPr="00A55DB1" w:rsidR="0030183B">
        <w:rPr>
          <w:sz w:val="18"/>
        </w:rPr>
        <w:t xml:space="preserve"> </w:t>
      </w:r>
      <w:r w:rsidRPr="00A55DB1">
        <w:rPr>
          <w:sz w:val="18"/>
        </w:rPr>
        <w:t>Yapmadılar.</w:t>
      </w:r>
      <w:r w:rsidRPr="00A55DB1" w:rsidR="0030183B">
        <w:rPr>
          <w:sz w:val="18"/>
        </w:rPr>
        <w:t xml:space="preserve"> </w:t>
      </w:r>
      <w:r w:rsidRPr="00A55DB1">
        <w:rPr>
          <w:sz w:val="18"/>
        </w:rPr>
        <w:t>Peki,</w:t>
      </w:r>
      <w:r w:rsidRPr="00A55DB1" w:rsidR="0030183B">
        <w:rPr>
          <w:sz w:val="18"/>
        </w:rPr>
        <w:t xml:space="preserve"> </w:t>
      </w:r>
      <w:r w:rsidRPr="00A55DB1">
        <w:rPr>
          <w:sz w:val="18"/>
        </w:rPr>
        <w:t>gelir</w:t>
      </w:r>
      <w:r w:rsidRPr="00A55DB1" w:rsidR="0030183B">
        <w:rPr>
          <w:sz w:val="18"/>
        </w:rPr>
        <w:t xml:space="preserve"> </w:t>
      </w:r>
      <w:r w:rsidRPr="00A55DB1">
        <w:rPr>
          <w:sz w:val="18"/>
        </w:rPr>
        <w:t>veremeyen</w:t>
      </w:r>
      <w:r w:rsidRPr="00A55DB1" w:rsidR="0030183B">
        <w:rPr>
          <w:sz w:val="18"/>
        </w:rPr>
        <w:t xml:space="preserve"> </w:t>
      </w:r>
      <w:r w:rsidRPr="00A55DB1">
        <w:rPr>
          <w:sz w:val="18"/>
        </w:rPr>
        <w:t>bir</w:t>
      </w:r>
      <w:r w:rsidRPr="00A55DB1" w:rsidR="0030183B">
        <w:rPr>
          <w:sz w:val="18"/>
        </w:rPr>
        <w:t xml:space="preserve"> </w:t>
      </w:r>
      <w:r w:rsidRPr="00A55DB1">
        <w:rPr>
          <w:sz w:val="18"/>
        </w:rPr>
        <w:t>iktidar</w:t>
      </w:r>
      <w:r w:rsidRPr="00A55DB1" w:rsidR="0030183B">
        <w:rPr>
          <w:sz w:val="18"/>
        </w:rPr>
        <w:t xml:space="preserve"> </w:t>
      </w:r>
      <w:r w:rsidRPr="00A55DB1">
        <w:rPr>
          <w:sz w:val="18"/>
        </w:rPr>
        <w:t>ne</w:t>
      </w:r>
      <w:r w:rsidRPr="00A55DB1" w:rsidR="0030183B">
        <w:rPr>
          <w:sz w:val="18"/>
        </w:rPr>
        <w:t xml:space="preserve"> </w:t>
      </w:r>
      <w:r w:rsidRPr="00A55DB1">
        <w:rPr>
          <w:sz w:val="18"/>
        </w:rPr>
        <w:t>yapar?</w:t>
      </w:r>
      <w:r w:rsidRPr="00A55DB1" w:rsidR="0030183B">
        <w:rPr>
          <w:sz w:val="18"/>
        </w:rPr>
        <w:t xml:space="preserve"> </w:t>
      </w:r>
      <w:r w:rsidRPr="00A55DB1">
        <w:rPr>
          <w:sz w:val="18"/>
        </w:rPr>
        <w:t>Borç</w:t>
      </w:r>
      <w:r w:rsidRPr="00A55DB1" w:rsidR="0030183B">
        <w:rPr>
          <w:sz w:val="18"/>
        </w:rPr>
        <w:t xml:space="preserve"> </w:t>
      </w:r>
      <w:r w:rsidRPr="00A55DB1">
        <w:rPr>
          <w:sz w:val="18"/>
        </w:rPr>
        <w:t>verir</w:t>
      </w:r>
      <w:r w:rsidRPr="00A55DB1" w:rsidR="0030183B">
        <w:rPr>
          <w:sz w:val="18"/>
        </w:rPr>
        <w:t xml:space="preserve"> </w:t>
      </w:r>
      <w:r w:rsidRPr="00A55DB1">
        <w:rPr>
          <w:sz w:val="18"/>
        </w:rPr>
        <w:t>arkadaşlar.</w:t>
      </w:r>
      <w:r w:rsidRPr="00A55DB1" w:rsidR="0030183B">
        <w:rPr>
          <w:sz w:val="18"/>
        </w:rPr>
        <w:t xml:space="preserve"> </w:t>
      </w:r>
      <w:r w:rsidRPr="00A55DB1">
        <w:rPr>
          <w:sz w:val="18"/>
        </w:rPr>
        <w:t>İşte,</w:t>
      </w:r>
      <w:r w:rsidRPr="00A55DB1" w:rsidR="0030183B">
        <w:rPr>
          <w:sz w:val="18"/>
        </w:rPr>
        <w:t xml:space="preserve"> </w:t>
      </w:r>
      <w:r w:rsidRPr="00A55DB1">
        <w:rPr>
          <w:sz w:val="18"/>
        </w:rPr>
        <w:t>vicdansız</w:t>
      </w:r>
      <w:r w:rsidRPr="00A55DB1" w:rsidR="0030183B">
        <w:rPr>
          <w:sz w:val="18"/>
        </w:rPr>
        <w:t xml:space="preserve"> </w:t>
      </w:r>
      <w:r w:rsidRPr="00A55DB1">
        <w:rPr>
          <w:sz w:val="18"/>
        </w:rPr>
        <w:t>iktidarlar</w:t>
      </w:r>
      <w:r w:rsidRPr="00A55DB1" w:rsidR="0030183B">
        <w:rPr>
          <w:sz w:val="18"/>
        </w:rPr>
        <w:t xml:space="preserve"> </w:t>
      </w:r>
      <w:r w:rsidRPr="00A55DB1">
        <w:rPr>
          <w:sz w:val="18"/>
        </w:rPr>
        <w:t>veya</w:t>
      </w:r>
      <w:r w:rsidRPr="00A55DB1" w:rsidR="0030183B">
        <w:rPr>
          <w:sz w:val="18"/>
        </w:rPr>
        <w:t xml:space="preserve"> </w:t>
      </w:r>
      <w:r w:rsidRPr="00A55DB1">
        <w:rPr>
          <w:sz w:val="18"/>
        </w:rPr>
        <w:t>sosyal</w:t>
      </w:r>
      <w:r w:rsidRPr="00A55DB1" w:rsidR="0030183B">
        <w:rPr>
          <w:sz w:val="18"/>
        </w:rPr>
        <w:t xml:space="preserve"> </w:t>
      </w:r>
      <w:r w:rsidRPr="00A55DB1">
        <w:rPr>
          <w:sz w:val="18"/>
        </w:rPr>
        <w:t>devlet</w:t>
      </w:r>
      <w:r w:rsidRPr="00A55DB1" w:rsidR="0030183B">
        <w:rPr>
          <w:sz w:val="18"/>
        </w:rPr>
        <w:t xml:space="preserve"> </w:t>
      </w:r>
      <w:r w:rsidRPr="00A55DB1">
        <w:rPr>
          <w:sz w:val="18"/>
        </w:rPr>
        <w:t>kuralını</w:t>
      </w:r>
      <w:r w:rsidRPr="00A55DB1" w:rsidR="0030183B">
        <w:rPr>
          <w:sz w:val="18"/>
        </w:rPr>
        <w:t xml:space="preserve"> </w:t>
      </w:r>
      <w:r w:rsidRPr="00A55DB1">
        <w:rPr>
          <w:sz w:val="18"/>
        </w:rPr>
        <w:t>uygulamayan</w:t>
      </w:r>
      <w:r w:rsidRPr="00A55DB1" w:rsidR="0030183B">
        <w:rPr>
          <w:sz w:val="18"/>
        </w:rPr>
        <w:t xml:space="preserve"> </w:t>
      </w:r>
      <w:r w:rsidRPr="00A55DB1">
        <w:rPr>
          <w:sz w:val="18"/>
        </w:rPr>
        <w:t>iktidarlar,</w:t>
      </w:r>
      <w:r w:rsidRPr="00A55DB1" w:rsidR="0030183B">
        <w:rPr>
          <w:sz w:val="18"/>
        </w:rPr>
        <w:t xml:space="preserve"> </w:t>
      </w:r>
      <w:r w:rsidRPr="00A55DB1">
        <w:rPr>
          <w:sz w:val="18"/>
        </w:rPr>
        <w:t>vatandaşlarını</w:t>
      </w:r>
      <w:r w:rsidRPr="00A55DB1" w:rsidR="0030183B">
        <w:rPr>
          <w:sz w:val="18"/>
        </w:rPr>
        <w:t xml:space="preserve"> </w:t>
      </w:r>
      <w:r w:rsidRPr="00A55DB1">
        <w:rPr>
          <w:sz w:val="18"/>
        </w:rPr>
        <w:t>borca</w:t>
      </w:r>
      <w:r w:rsidRPr="00A55DB1" w:rsidR="0030183B">
        <w:rPr>
          <w:sz w:val="18"/>
        </w:rPr>
        <w:t xml:space="preserve"> </w:t>
      </w:r>
      <w:r w:rsidRPr="00A55DB1">
        <w:rPr>
          <w:sz w:val="18"/>
        </w:rPr>
        <w:t>boğarlar.</w:t>
      </w:r>
      <w:r w:rsidRPr="00A55DB1" w:rsidR="0030183B">
        <w:rPr>
          <w:sz w:val="18"/>
        </w:rPr>
        <w:t xml:space="preserve"> </w:t>
      </w:r>
      <w:r w:rsidRPr="00A55DB1">
        <w:rPr>
          <w:sz w:val="18"/>
        </w:rPr>
        <w:t>Gelir</w:t>
      </w:r>
      <w:r w:rsidRPr="00A55DB1" w:rsidR="0030183B">
        <w:rPr>
          <w:sz w:val="18"/>
        </w:rPr>
        <w:t xml:space="preserve"> </w:t>
      </w:r>
      <w:r w:rsidRPr="00A55DB1">
        <w:rPr>
          <w:sz w:val="18"/>
        </w:rPr>
        <w:t>veremediler,</w:t>
      </w:r>
      <w:r w:rsidRPr="00A55DB1" w:rsidR="0030183B">
        <w:rPr>
          <w:sz w:val="18"/>
        </w:rPr>
        <w:t xml:space="preserve"> </w:t>
      </w:r>
      <w:r w:rsidRPr="00A55DB1">
        <w:rPr>
          <w:sz w:val="18"/>
        </w:rPr>
        <w:t>şimdi</w:t>
      </w:r>
      <w:r w:rsidRPr="00A55DB1" w:rsidR="0030183B">
        <w:rPr>
          <w:sz w:val="18"/>
        </w:rPr>
        <w:t xml:space="preserve"> </w:t>
      </w:r>
      <w:r w:rsidRPr="00A55DB1">
        <w:rPr>
          <w:sz w:val="18"/>
        </w:rPr>
        <w:t>borcu</w:t>
      </w:r>
      <w:r w:rsidRPr="00A55DB1" w:rsidR="0030183B">
        <w:rPr>
          <w:sz w:val="18"/>
        </w:rPr>
        <w:t xml:space="preserve"> </w:t>
      </w:r>
      <w:r w:rsidRPr="00A55DB1">
        <w:rPr>
          <w:sz w:val="18"/>
        </w:rPr>
        <w:t>şişiriyorlar.</w:t>
      </w:r>
      <w:r w:rsidRPr="00A55DB1" w:rsidR="0030183B">
        <w:rPr>
          <w:sz w:val="18"/>
        </w:rPr>
        <w:t xml:space="preserve"> </w:t>
      </w:r>
      <w:r w:rsidRPr="00A55DB1">
        <w:rPr>
          <w:sz w:val="18"/>
        </w:rPr>
        <w:t>Bakın,</w:t>
      </w:r>
      <w:r w:rsidRPr="00A55DB1" w:rsidR="0030183B">
        <w:rPr>
          <w:sz w:val="18"/>
        </w:rPr>
        <w:t xml:space="preserve"> </w:t>
      </w:r>
      <w:r w:rsidRPr="00A55DB1">
        <w:rPr>
          <w:sz w:val="18"/>
        </w:rPr>
        <w:t>neler</w:t>
      </w:r>
      <w:r w:rsidRPr="00A55DB1" w:rsidR="0030183B">
        <w:rPr>
          <w:sz w:val="18"/>
        </w:rPr>
        <w:t xml:space="preserve"> </w:t>
      </w:r>
      <w:r w:rsidRPr="00A55DB1">
        <w:rPr>
          <w:sz w:val="18"/>
        </w:rPr>
        <w:t>yapıyorlar?</w:t>
      </w:r>
      <w:r w:rsidRPr="00A55DB1" w:rsidR="0030183B">
        <w:rPr>
          <w:sz w:val="18"/>
        </w:rPr>
        <w:t xml:space="preserve"> </w:t>
      </w:r>
      <w:r w:rsidRPr="00A55DB1">
        <w:rPr>
          <w:sz w:val="18"/>
        </w:rPr>
        <w:t>Diyorlar</w:t>
      </w:r>
      <w:r w:rsidRPr="00A55DB1" w:rsidR="0030183B">
        <w:rPr>
          <w:sz w:val="18"/>
        </w:rPr>
        <w:t xml:space="preserve"> </w:t>
      </w:r>
      <w:r w:rsidRPr="00A55DB1">
        <w:rPr>
          <w:sz w:val="18"/>
        </w:rPr>
        <w:t>ya:</w:t>
      </w:r>
      <w:r w:rsidRPr="00A55DB1" w:rsidR="0030183B">
        <w:rPr>
          <w:sz w:val="18"/>
        </w:rPr>
        <w:t xml:space="preserve"> </w:t>
      </w:r>
      <w:r w:rsidRPr="00A55DB1">
        <w:rPr>
          <w:sz w:val="18"/>
        </w:rPr>
        <w:t>“0,69’dan</w:t>
      </w:r>
      <w:r w:rsidRPr="00A55DB1" w:rsidR="0030183B">
        <w:rPr>
          <w:sz w:val="18"/>
        </w:rPr>
        <w:t xml:space="preserve"> </w:t>
      </w:r>
      <w:r w:rsidRPr="00A55DB1">
        <w:rPr>
          <w:sz w:val="18"/>
        </w:rPr>
        <w:t>ev</w:t>
      </w:r>
      <w:r w:rsidRPr="00A55DB1" w:rsidR="0030183B">
        <w:rPr>
          <w:sz w:val="18"/>
        </w:rPr>
        <w:t xml:space="preserve"> </w:t>
      </w:r>
      <w:r w:rsidRPr="00A55DB1">
        <w:rPr>
          <w:sz w:val="18"/>
        </w:rPr>
        <w:t>kredisi,</w:t>
      </w:r>
      <w:r w:rsidRPr="00A55DB1" w:rsidR="0030183B">
        <w:rPr>
          <w:sz w:val="18"/>
        </w:rPr>
        <w:t xml:space="preserve"> </w:t>
      </w:r>
      <w:r w:rsidRPr="00A55DB1">
        <w:rPr>
          <w:sz w:val="18"/>
        </w:rPr>
        <w:t>0,79’dan</w:t>
      </w:r>
      <w:r w:rsidRPr="00A55DB1" w:rsidR="0030183B">
        <w:rPr>
          <w:sz w:val="18"/>
        </w:rPr>
        <w:t xml:space="preserve"> </w:t>
      </w:r>
      <w:r w:rsidRPr="00A55DB1">
        <w:rPr>
          <w:sz w:val="18"/>
        </w:rPr>
        <w:t>araba</w:t>
      </w:r>
      <w:r w:rsidRPr="00A55DB1" w:rsidR="0030183B">
        <w:rPr>
          <w:sz w:val="18"/>
        </w:rPr>
        <w:t xml:space="preserve"> </w:t>
      </w:r>
      <w:r w:rsidRPr="00A55DB1">
        <w:rPr>
          <w:sz w:val="18"/>
        </w:rPr>
        <w:t>kredisi.”</w:t>
      </w:r>
      <w:r w:rsidRPr="00A55DB1" w:rsidR="0030183B">
        <w:rPr>
          <w:sz w:val="18"/>
        </w:rPr>
        <w:t xml:space="preserve"> </w:t>
      </w:r>
      <w:r w:rsidRPr="00A55DB1">
        <w:rPr>
          <w:sz w:val="18"/>
        </w:rPr>
        <w:t>Hadi</w:t>
      </w:r>
      <w:r w:rsidRPr="00A55DB1" w:rsidR="0030183B">
        <w:rPr>
          <w:sz w:val="18"/>
        </w:rPr>
        <w:t xml:space="preserve"> </w:t>
      </w:r>
      <w:r w:rsidRPr="00A55DB1">
        <w:rPr>
          <w:sz w:val="18"/>
        </w:rPr>
        <w:t>gelin,</w:t>
      </w:r>
      <w:r w:rsidRPr="00A55DB1" w:rsidR="0030183B">
        <w:rPr>
          <w:sz w:val="18"/>
        </w:rPr>
        <w:t xml:space="preserve"> </w:t>
      </w:r>
      <w:r w:rsidRPr="00A55DB1">
        <w:rPr>
          <w:sz w:val="18"/>
        </w:rPr>
        <w:t>gidelim</w:t>
      </w:r>
      <w:r w:rsidRPr="00A55DB1" w:rsidR="0030183B">
        <w:rPr>
          <w:sz w:val="18"/>
        </w:rPr>
        <w:t xml:space="preserve"> </w:t>
      </w:r>
      <w:r w:rsidRPr="00A55DB1">
        <w:rPr>
          <w:sz w:val="18"/>
        </w:rPr>
        <w:t>şuradaki</w:t>
      </w:r>
      <w:r w:rsidRPr="00A55DB1" w:rsidR="0030183B">
        <w:rPr>
          <w:sz w:val="18"/>
        </w:rPr>
        <w:t xml:space="preserve"> </w:t>
      </w:r>
      <w:r w:rsidRPr="00A55DB1">
        <w:rPr>
          <w:sz w:val="18"/>
        </w:rPr>
        <w:t>Ziraat</w:t>
      </w:r>
      <w:r w:rsidRPr="00A55DB1" w:rsidR="0030183B">
        <w:rPr>
          <w:sz w:val="18"/>
        </w:rPr>
        <w:t xml:space="preserve"> </w:t>
      </w:r>
      <w:r w:rsidRPr="00A55DB1">
        <w:rPr>
          <w:sz w:val="18"/>
        </w:rPr>
        <w:t>Bankası</w:t>
      </w:r>
      <w:r w:rsidRPr="00A55DB1" w:rsidR="0030183B">
        <w:rPr>
          <w:sz w:val="18"/>
        </w:rPr>
        <w:t xml:space="preserve"> </w:t>
      </w:r>
      <w:r w:rsidRPr="00A55DB1">
        <w:rPr>
          <w:sz w:val="18"/>
        </w:rPr>
        <w:t>şubesine,</w:t>
      </w:r>
      <w:r w:rsidRPr="00A55DB1" w:rsidR="0030183B">
        <w:rPr>
          <w:sz w:val="18"/>
        </w:rPr>
        <w:t xml:space="preserve"> </w:t>
      </w:r>
      <w:r w:rsidRPr="00A55DB1">
        <w:rPr>
          <w:sz w:val="18"/>
        </w:rPr>
        <w:t>Halk</w:t>
      </w:r>
      <w:r w:rsidRPr="00A55DB1" w:rsidR="0030183B">
        <w:rPr>
          <w:sz w:val="18"/>
        </w:rPr>
        <w:t xml:space="preserve"> </w:t>
      </w:r>
      <w:r w:rsidRPr="00A55DB1">
        <w:rPr>
          <w:sz w:val="18"/>
        </w:rPr>
        <w:t>Bankası</w:t>
      </w:r>
      <w:r w:rsidRPr="00A55DB1" w:rsidR="0030183B">
        <w:rPr>
          <w:sz w:val="18"/>
        </w:rPr>
        <w:t xml:space="preserve"> </w:t>
      </w:r>
      <w:r w:rsidRPr="00A55DB1">
        <w:rPr>
          <w:sz w:val="18"/>
        </w:rPr>
        <w:t>Şubesine.</w:t>
      </w:r>
      <w:r w:rsidRPr="00A55DB1" w:rsidR="0030183B">
        <w:rPr>
          <w:sz w:val="18"/>
        </w:rPr>
        <w:t xml:space="preserve"> </w:t>
      </w:r>
      <w:r w:rsidRPr="00A55DB1">
        <w:rPr>
          <w:sz w:val="18"/>
        </w:rPr>
        <w:t>“0,69’dan</w:t>
      </w:r>
      <w:r w:rsidRPr="00A55DB1" w:rsidR="0030183B">
        <w:rPr>
          <w:sz w:val="18"/>
        </w:rPr>
        <w:t xml:space="preserve"> </w:t>
      </w:r>
      <w:r w:rsidRPr="00A55DB1">
        <w:rPr>
          <w:sz w:val="18"/>
        </w:rPr>
        <w:t>ev</w:t>
      </w:r>
      <w:r w:rsidRPr="00A55DB1" w:rsidR="0030183B">
        <w:rPr>
          <w:sz w:val="18"/>
        </w:rPr>
        <w:t xml:space="preserve"> </w:t>
      </w:r>
      <w:r w:rsidRPr="00A55DB1">
        <w:rPr>
          <w:sz w:val="18"/>
        </w:rPr>
        <w:t>kredisi</w:t>
      </w:r>
      <w:r w:rsidRPr="00A55DB1" w:rsidR="0030183B">
        <w:rPr>
          <w:sz w:val="18"/>
        </w:rPr>
        <w:t xml:space="preserve"> </w:t>
      </w:r>
      <w:r w:rsidRPr="00A55DB1">
        <w:rPr>
          <w:sz w:val="18"/>
        </w:rPr>
        <w:t>almak</w:t>
      </w:r>
      <w:r w:rsidRPr="00A55DB1" w:rsidR="0030183B">
        <w:rPr>
          <w:sz w:val="18"/>
        </w:rPr>
        <w:t xml:space="preserve"> </w:t>
      </w:r>
      <w:r w:rsidRPr="00A55DB1">
        <w:rPr>
          <w:sz w:val="18"/>
        </w:rPr>
        <w:t>istiyorum.”</w:t>
      </w:r>
      <w:r w:rsidRPr="00A55DB1" w:rsidR="0030183B">
        <w:rPr>
          <w:sz w:val="18"/>
        </w:rPr>
        <w:t xml:space="preserve"> </w:t>
      </w:r>
      <w:r w:rsidRPr="00A55DB1">
        <w:rPr>
          <w:sz w:val="18"/>
        </w:rPr>
        <w:t>desin</w:t>
      </w:r>
      <w:r w:rsidRPr="00A55DB1" w:rsidR="0030183B">
        <w:rPr>
          <w:sz w:val="18"/>
        </w:rPr>
        <w:t xml:space="preserve"> </w:t>
      </w:r>
      <w:r w:rsidRPr="00A55DB1">
        <w:rPr>
          <w:sz w:val="18"/>
        </w:rPr>
        <w:t>bir</w:t>
      </w:r>
      <w:r w:rsidRPr="00A55DB1" w:rsidR="0030183B">
        <w:rPr>
          <w:sz w:val="18"/>
        </w:rPr>
        <w:t xml:space="preserve"> </w:t>
      </w:r>
      <w:r w:rsidRPr="00A55DB1">
        <w:rPr>
          <w:sz w:val="18"/>
        </w:rPr>
        <w:t>vatandaş</w:t>
      </w:r>
      <w:r w:rsidRPr="00A55DB1" w:rsidR="0030183B">
        <w:rPr>
          <w:sz w:val="18"/>
        </w:rPr>
        <w:t xml:space="preserve"> </w:t>
      </w:r>
      <w:r w:rsidRPr="00A55DB1">
        <w:rPr>
          <w:sz w:val="18"/>
        </w:rPr>
        <w:t>bakalım.</w:t>
      </w:r>
      <w:r w:rsidRPr="00A55DB1" w:rsidR="0030183B">
        <w:rPr>
          <w:sz w:val="18"/>
        </w:rPr>
        <w:t xml:space="preserve"> </w:t>
      </w:r>
      <w:r w:rsidRPr="00A55DB1">
        <w:rPr>
          <w:sz w:val="18"/>
        </w:rPr>
        <w:t>“0,79’dan</w:t>
      </w:r>
      <w:r w:rsidRPr="00A55DB1" w:rsidR="0030183B">
        <w:rPr>
          <w:sz w:val="18"/>
        </w:rPr>
        <w:t xml:space="preserve"> </w:t>
      </w:r>
      <w:r w:rsidRPr="00A55DB1">
        <w:rPr>
          <w:sz w:val="18"/>
        </w:rPr>
        <w:t>araba</w:t>
      </w:r>
      <w:r w:rsidRPr="00A55DB1" w:rsidR="0030183B">
        <w:rPr>
          <w:sz w:val="18"/>
        </w:rPr>
        <w:t xml:space="preserve"> </w:t>
      </w:r>
      <w:r w:rsidRPr="00A55DB1">
        <w:rPr>
          <w:sz w:val="18"/>
        </w:rPr>
        <w:t>kredisi</w:t>
      </w:r>
      <w:r w:rsidRPr="00A55DB1" w:rsidR="0030183B">
        <w:rPr>
          <w:sz w:val="18"/>
        </w:rPr>
        <w:t xml:space="preserve"> </w:t>
      </w:r>
      <w:r w:rsidRPr="00A55DB1">
        <w:rPr>
          <w:sz w:val="18"/>
        </w:rPr>
        <w:t>almak</w:t>
      </w:r>
      <w:r w:rsidRPr="00A55DB1" w:rsidR="0030183B">
        <w:rPr>
          <w:sz w:val="18"/>
        </w:rPr>
        <w:t xml:space="preserve"> </w:t>
      </w:r>
      <w:r w:rsidRPr="00A55DB1">
        <w:rPr>
          <w:sz w:val="18"/>
        </w:rPr>
        <w:t>istiyorum.”</w:t>
      </w:r>
      <w:r w:rsidRPr="00A55DB1" w:rsidR="0030183B">
        <w:rPr>
          <w:sz w:val="18"/>
        </w:rPr>
        <w:t xml:space="preserve"> </w:t>
      </w:r>
      <w:r w:rsidRPr="00A55DB1">
        <w:rPr>
          <w:sz w:val="18"/>
        </w:rPr>
        <w:t>desin</w:t>
      </w:r>
      <w:r w:rsidRPr="00A55DB1" w:rsidR="0030183B">
        <w:rPr>
          <w:sz w:val="18"/>
        </w:rPr>
        <w:t xml:space="preserve"> </w:t>
      </w:r>
      <w:r w:rsidRPr="00A55DB1">
        <w:rPr>
          <w:sz w:val="18"/>
        </w:rPr>
        <w:t>bakalım.</w:t>
      </w:r>
      <w:r w:rsidRPr="00A55DB1" w:rsidR="0030183B">
        <w:rPr>
          <w:sz w:val="18"/>
        </w:rPr>
        <w:t xml:space="preserve"> </w:t>
      </w:r>
      <w:r w:rsidRPr="00A55DB1">
        <w:rPr>
          <w:sz w:val="18"/>
        </w:rPr>
        <w:t>Alabiliyor</w:t>
      </w:r>
      <w:r w:rsidRPr="00A55DB1" w:rsidR="0030183B">
        <w:rPr>
          <w:sz w:val="18"/>
        </w:rPr>
        <w:t xml:space="preserve"> </w:t>
      </w:r>
      <w:r w:rsidRPr="00A55DB1">
        <w:rPr>
          <w:sz w:val="18"/>
        </w:rPr>
        <w:t>mu?</w:t>
      </w:r>
      <w:r w:rsidRPr="00A55DB1" w:rsidR="0030183B">
        <w:rPr>
          <w:sz w:val="18"/>
        </w:rPr>
        <w:t xml:space="preserve"> </w:t>
      </w:r>
      <w:r w:rsidRPr="00A55DB1">
        <w:rPr>
          <w:sz w:val="18"/>
        </w:rPr>
        <w:t>Hayır,</w:t>
      </w:r>
      <w:r w:rsidRPr="00A55DB1" w:rsidR="0030183B">
        <w:rPr>
          <w:sz w:val="18"/>
        </w:rPr>
        <w:t xml:space="preserve"> </w:t>
      </w:r>
      <w:r w:rsidRPr="00A55DB1">
        <w:rPr>
          <w:sz w:val="18"/>
        </w:rPr>
        <w:t>alamıyor.</w:t>
      </w:r>
      <w:r w:rsidRPr="00A55DB1" w:rsidR="0030183B">
        <w:rPr>
          <w:sz w:val="18"/>
        </w:rPr>
        <w:t xml:space="preserve"> </w:t>
      </w:r>
      <w:r w:rsidRPr="00A55DB1">
        <w:rPr>
          <w:sz w:val="18"/>
        </w:rPr>
        <w:t>Çünkü</w:t>
      </w:r>
      <w:r w:rsidRPr="00A55DB1" w:rsidR="0030183B">
        <w:rPr>
          <w:sz w:val="18"/>
        </w:rPr>
        <w:t xml:space="preserve"> </w:t>
      </w:r>
      <w:r w:rsidRPr="00A55DB1">
        <w:rPr>
          <w:sz w:val="18"/>
        </w:rPr>
        <w:t>o</w:t>
      </w:r>
      <w:r w:rsidRPr="00A55DB1" w:rsidR="0030183B">
        <w:rPr>
          <w:sz w:val="18"/>
        </w:rPr>
        <w:t xml:space="preserve"> </w:t>
      </w:r>
      <w:r w:rsidRPr="00A55DB1">
        <w:rPr>
          <w:sz w:val="18"/>
        </w:rPr>
        <w:t>şubelere</w:t>
      </w:r>
      <w:r w:rsidRPr="00A55DB1" w:rsidR="0030183B">
        <w:rPr>
          <w:sz w:val="18"/>
        </w:rPr>
        <w:t xml:space="preserve"> </w:t>
      </w:r>
      <w:r w:rsidRPr="00A55DB1">
        <w:rPr>
          <w:sz w:val="18"/>
        </w:rPr>
        <w:t>bir</w:t>
      </w:r>
      <w:r w:rsidRPr="00A55DB1" w:rsidR="0030183B">
        <w:rPr>
          <w:sz w:val="18"/>
        </w:rPr>
        <w:t xml:space="preserve"> </w:t>
      </w:r>
      <w:r w:rsidRPr="00A55DB1">
        <w:rPr>
          <w:sz w:val="18"/>
        </w:rPr>
        <w:t>milletvekili,</w:t>
      </w:r>
      <w:r w:rsidRPr="00A55DB1" w:rsidR="0030183B">
        <w:rPr>
          <w:sz w:val="18"/>
        </w:rPr>
        <w:t xml:space="preserve"> </w:t>
      </w:r>
      <w:r w:rsidRPr="00A55DB1">
        <w:rPr>
          <w:sz w:val="18"/>
        </w:rPr>
        <w:t>bir</w:t>
      </w:r>
      <w:r w:rsidRPr="00A55DB1" w:rsidR="0030183B">
        <w:rPr>
          <w:sz w:val="18"/>
        </w:rPr>
        <w:t xml:space="preserve"> </w:t>
      </w:r>
      <w:r w:rsidRPr="00A55DB1">
        <w:rPr>
          <w:sz w:val="18"/>
        </w:rPr>
        <w:t>AKP</w:t>
      </w:r>
      <w:r w:rsidRPr="00A55DB1" w:rsidR="0030183B">
        <w:rPr>
          <w:sz w:val="18"/>
        </w:rPr>
        <w:t xml:space="preserve"> </w:t>
      </w:r>
      <w:r w:rsidRPr="00A55DB1">
        <w:rPr>
          <w:sz w:val="18"/>
        </w:rPr>
        <w:t>ilçe</w:t>
      </w:r>
      <w:r w:rsidRPr="00A55DB1" w:rsidR="0030183B">
        <w:rPr>
          <w:sz w:val="18"/>
        </w:rPr>
        <w:t xml:space="preserve"> </w:t>
      </w:r>
      <w:r w:rsidRPr="00A55DB1">
        <w:rPr>
          <w:sz w:val="18"/>
        </w:rPr>
        <w:t>başkanı,</w:t>
      </w:r>
      <w:r w:rsidRPr="00A55DB1" w:rsidR="0030183B">
        <w:rPr>
          <w:sz w:val="18"/>
        </w:rPr>
        <w:t xml:space="preserve"> </w:t>
      </w:r>
      <w:r w:rsidRPr="00A55DB1">
        <w:rPr>
          <w:sz w:val="18"/>
        </w:rPr>
        <w:t>il</w:t>
      </w:r>
      <w:r w:rsidRPr="00A55DB1" w:rsidR="0030183B">
        <w:rPr>
          <w:sz w:val="18"/>
        </w:rPr>
        <w:t xml:space="preserve"> </w:t>
      </w:r>
      <w:r w:rsidRPr="00A55DB1">
        <w:rPr>
          <w:sz w:val="18"/>
        </w:rPr>
        <w:t>başkanı</w:t>
      </w:r>
      <w:r w:rsidRPr="00A55DB1" w:rsidR="0030183B">
        <w:rPr>
          <w:sz w:val="18"/>
        </w:rPr>
        <w:t xml:space="preserve"> </w:t>
      </w:r>
      <w:r w:rsidRPr="00A55DB1">
        <w:rPr>
          <w:sz w:val="18"/>
        </w:rPr>
        <w:t>telefon</w:t>
      </w:r>
      <w:r w:rsidRPr="00A55DB1" w:rsidR="0030183B">
        <w:rPr>
          <w:sz w:val="18"/>
        </w:rPr>
        <w:t xml:space="preserve"> </w:t>
      </w:r>
      <w:r w:rsidRPr="00A55DB1">
        <w:rPr>
          <w:sz w:val="18"/>
        </w:rPr>
        <w:t>açmadan</w:t>
      </w:r>
      <w:r w:rsidRPr="00A55DB1" w:rsidR="0030183B">
        <w:rPr>
          <w:sz w:val="18"/>
        </w:rPr>
        <w:t xml:space="preserve"> </w:t>
      </w:r>
      <w:r w:rsidRPr="00A55DB1">
        <w:rPr>
          <w:sz w:val="18"/>
        </w:rPr>
        <w:t>o</w:t>
      </w:r>
      <w:r w:rsidRPr="00A55DB1" w:rsidR="0030183B">
        <w:rPr>
          <w:sz w:val="18"/>
        </w:rPr>
        <w:t xml:space="preserve"> </w:t>
      </w:r>
      <w:r w:rsidRPr="00A55DB1">
        <w:rPr>
          <w:sz w:val="18"/>
        </w:rPr>
        <w:t>krediler</w:t>
      </w:r>
      <w:r w:rsidRPr="00A55DB1" w:rsidR="0030183B">
        <w:rPr>
          <w:sz w:val="18"/>
        </w:rPr>
        <w:t xml:space="preserve"> </w:t>
      </w:r>
      <w:r w:rsidRPr="00A55DB1">
        <w:rPr>
          <w:sz w:val="18"/>
        </w:rPr>
        <w:t>verilmiyor.</w:t>
      </w:r>
      <w:r w:rsidRPr="00A55DB1" w:rsidR="0030183B">
        <w:rPr>
          <w:sz w:val="18"/>
        </w:rPr>
        <w:t xml:space="preserve"> </w:t>
      </w:r>
      <w:r w:rsidRPr="00A55DB1">
        <w:rPr>
          <w:sz w:val="18"/>
        </w:rPr>
        <w:t>Yandaş</w:t>
      </w:r>
      <w:r w:rsidRPr="00A55DB1" w:rsidR="0030183B">
        <w:rPr>
          <w:sz w:val="18"/>
        </w:rPr>
        <w:t xml:space="preserve"> </w:t>
      </w:r>
      <w:r w:rsidRPr="00A55DB1">
        <w:rPr>
          <w:sz w:val="18"/>
        </w:rPr>
        <w:t>müteahhitlerin</w:t>
      </w:r>
      <w:r w:rsidRPr="00A55DB1" w:rsidR="0030183B">
        <w:rPr>
          <w:sz w:val="18"/>
        </w:rPr>
        <w:t xml:space="preserve"> </w:t>
      </w:r>
      <w:r w:rsidRPr="00A55DB1">
        <w:rPr>
          <w:sz w:val="18"/>
        </w:rPr>
        <w:t>batık</w:t>
      </w:r>
      <w:r w:rsidRPr="00A55DB1" w:rsidR="0030183B">
        <w:rPr>
          <w:sz w:val="18"/>
        </w:rPr>
        <w:t xml:space="preserve"> </w:t>
      </w:r>
      <w:r w:rsidRPr="00A55DB1">
        <w:rPr>
          <w:sz w:val="18"/>
        </w:rPr>
        <w:t>kredileri,</w:t>
      </w:r>
      <w:r w:rsidRPr="00A55DB1" w:rsidR="0030183B">
        <w:rPr>
          <w:sz w:val="18"/>
        </w:rPr>
        <w:t xml:space="preserve"> </w:t>
      </w:r>
      <w:r w:rsidRPr="00A55DB1">
        <w:rPr>
          <w:sz w:val="18"/>
        </w:rPr>
        <w:t>değerli</w:t>
      </w:r>
      <w:r w:rsidRPr="00A55DB1" w:rsidR="0030183B">
        <w:rPr>
          <w:sz w:val="18"/>
        </w:rPr>
        <w:t xml:space="preserve"> </w:t>
      </w:r>
      <w:r w:rsidRPr="00A55DB1">
        <w:rPr>
          <w:sz w:val="18"/>
        </w:rPr>
        <w:t>arkadaşlar,</w:t>
      </w:r>
      <w:r w:rsidRPr="00A55DB1" w:rsidR="0030183B">
        <w:rPr>
          <w:sz w:val="18"/>
        </w:rPr>
        <w:t xml:space="preserve"> </w:t>
      </w:r>
      <w:r w:rsidRPr="00A55DB1">
        <w:rPr>
          <w:sz w:val="18"/>
        </w:rPr>
        <w:t>0,69’dan</w:t>
      </w:r>
      <w:r w:rsidRPr="00A55DB1" w:rsidR="0030183B">
        <w:rPr>
          <w:sz w:val="18"/>
        </w:rPr>
        <w:t xml:space="preserve"> </w:t>
      </w:r>
      <w:r w:rsidRPr="00A55DB1">
        <w:rPr>
          <w:sz w:val="18"/>
        </w:rPr>
        <w:t>kamu</w:t>
      </w:r>
      <w:r w:rsidRPr="00A55DB1" w:rsidR="0030183B">
        <w:rPr>
          <w:sz w:val="18"/>
        </w:rPr>
        <w:t xml:space="preserve"> </w:t>
      </w:r>
      <w:r w:rsidRPr="00A55DB1">
        <w:rPr>
          <w:sz w:val="18"/>
        </w:rPr>
        <w:t>bankaları</w:t>
      </w:r>
      <w:r w:rsidRPr="00A55DB1" w:rsidR="0030183B">
        <w:rPr>
          <w:sz w:val="18"/>
        </w:rPr>
        <w:t xml:space="preserve"> </w:t>
      </w:r>
      <w:r w:rsidRPr="00A55DB1">
        <w:rPr>
          <w:sz w:val="18"/>
        </w:rPr>
        <w:t>tarafından</w:t>
      </w:r>
      <w:r w:rsidRPr="00A55DB1" w:rsidR="0030183B">
        <w:rPr>
          <w:sz w:val="18"/>
        </w:rPr>
        <w:t xml:space="preserve"> </w:t>
      </w:r>
      <w:r w:rsidRPr="00A55DB1">
        <w:rPr>
          <w:sz w:val="18"/>
        </w:rPr>
        <w:t>finanse</w:t>
      </w:r>
      <w:r w:rsidRPr="00A55DB1" w:rsidR="0030183B">
        <w:rPr>
          <w:sz w:val="18"/>
        </w:rPr>
        <w:t xml:space="preserve"> </w:t>
      </w:r>
      <w:r w:rsidRPr="00A55DB1">
        <w:rPr>
          <w:sz w:val="18"/>
        </w:rPr>
        <w:t>ediliyor.</w:t>
      </w:r>
      <w:r w:rsidRPr="00A55DB1" w:rsidR="0030183B">
        <w:rPr>
          <w:sz w:val="18"/>
        </w:rPr>
        <w:t xml:space="preserve"> </w:t>
      </w:r>
      <w:r w:rsidRPr="00A55DB1">
        <w:rPr>
          <w:sz w:val="18"/>
        </w:rPr>
        <w:t>İşte,</w:t>
      </w:r>
      <w:r w:rsidRPr="00A55DB1" w:rsidR="0030183B">
        <w:rPr>
          <w:sz w:val="18"/>
        </w:rPr>
        <w:t xml:space="preserve"> </w:t>
      </w:r>
      <w:r w:rsidRPr="00A55DB1">
        <w:rPr>
          <w:sz w:val="18"/>
        </w:rPr>
        <w:t>bu</w:t>
      </w:r>
      <w:r w:rsidRPr="00A55DB1" w:rsidR="0030183B">
        <w:rPr>
          <w:sz w:val="18"/>
        </w:rPr>
        <w:t xml:space="preserve"> </w:t>
      </w:r>
      <w:r w:rsidRPr="00A55DB1">
        <w:rPr>
          <w:sz w:val="18"/>
        </w:rPr>
        <w:t>çerçevede</w:t>
      </w:r>
      <w:r w:rsidRPr="00A55DB1" w:rsidR="0030183B">
        <w:rPr>
          <w:sz w:val="18"/>
        </w:rPr>
        <w:t xml:space="preserve"> </w:t>
      </w:r>
      <w:r w:rsidRPr="00A55DB1">
        <w:rPr>
          <w:sz w:val="18"/>
        </w:rPr>
        <w:t>destekler,</w:t>
      </w:r>
      <w:r w:rsidRPr="00A55DB1" w:rsidR="0030183B">
        <w:rPr>
          <w:sz w:val="18"/>
        </w:rPr>
        <w:t xml:space="preserve"> </w:t>
      </w:r>
      <w:r w:rsidRPr="00A55DB1">
        <w:rPr>
          <w:sz w:val="18"/>
        </w:rPr>
        <w:t>krediler</w:t>
      </w:r>
      <w:r w:rsidRPr="00A55DB1" w:rsidR="0030183B">
        <w:rPr>
          <w:sz w:val="18"/>
        </w:rPr>
        <w:t xml:space="preserve"> </w:t>
      </w:r>
      <w:r w:rsidRPr="00A55DB1">
        <w:rPr>
          <w:sz w:val="18"/>
        </w:rPr>
        <w:t>verilebiliyor</w:t>
      </w:r>
      <w:r w:rsidRPr="00A55DB1" w:rsidR="0030183B">
        <w:rPr>
          <w:sz w:val="18"/>
        </w:rPr>
        <w:t xml:space="preserve"> </w:t>
      </w:r>
      <w:r w:rsidRPr="00A55DB1">
        <w:rPr>
          <w:sz w:val="18"/>
        </w:rPr>
        <w:t>ve</w:t>
      </w:r>
      <w:r w:rsidRPr="00A55DB1" w:rsidR="0030183B">
        <w:rPr>
          <w:sz w:val="18"/>
        </w:rPr>
        <w:t xml:space="preserve"> </w:t>
      </w:r>
      <w:r w:rsidRPr="00A55DB1">
        <w:rPr>
          <w:sz w:val="18"/>
        </w:rPr>
        <w:t>bunun</w:t>
      </w:r>
      <w:r w:rsidRPr="00A55DB1" w:rsidR="0030183B">
        <w:rPr>
          <w:sz w:val="18"/>
        </w:rPr>
        <w:t xml:space="preserve"> </w:t>
      </w:r>
      <w:r w:rsidRPr="00A55DB1">
        <w:rPr>
          <w:sz w:val="18"/>
        </w:rPr>
        <w:t>sonucunda</w:t>
      </w:r>
      <w:r w:rsidRPr="00A55DB1" w:rsidR="0030183B">
        <w:rPr>
          <w:sz w:val="18"/>
        </w:rPr>
        <w:t xml:space="preserve"> </w:t>
      </w:r>
      <w:r w:rsidRPr="00A55DB1">
        <w:rPr>
          <w:sz w:val="18"/>
        </w:rPr>
        <w:t>da</w:t>
      </w:r>
      <w:r w:rsidRPr="00A55DB1" w:rsidR="0030183B">
        <w:rPr>
          <w:sz w:val="18"/>
        </w:rPr>
        <w:t xml:space="preserve"> </w:t>
      </w:r>
      <w:r w:rsidRPr="00A55DB1">
        <w:rPr>
          <w:sz w:val="18"/>
        </w:rPr>
        <w:t>ne</w:t>
      </w:r>
      <w:r w:rsidRPr="00A55DB1" w:rsidR="0030183B">
        <w:rPr>
          <w:sz w:val="18"/>
        </w:rPr>
        <w:t xml:space="preserve"> </w:t>
      </w:r>
      <w:r w:rsidRPr="00A55DB1">
        <w:rPr>
          <w:sz w:val="18"/>
        </w:rPr>
        <w:t>oldu</w:t>
      </w:r>
      <w:r w:rsidRPr="00A55DB1" w:rsidR="0030183B">
        <w:rPr>
          <w:sz w:val="18"/>
        </w:rPr>
        <w:t xml:space="preserve"> </w:t>
      </w:r>
      <w:r w:rsidRPr="00A55DB1">
        <w:rPr>
          <w:sz w:val="18"/>
        </w:rPr>
        <w:t>arkadaşlar?</w:t>
      </w:r>
      <w:r w:rsidRPr="00A55DB1" w:rsidR="0030183B">
        <w:rPr>
          <w:sz w:val="18"/>
        </w:rPr>
        <w:t xml:space="preserve"> </w:t>
      </w:r>
      <w:r w:rsidRPr="00A55DB1">
        <w:rPr>
          <w:sz w:val="18"/>
        </w:rPr>
        <w:t>Müteahhidin</w:t>
      </w:r>
      <w:r w:rsidRPr="00A55DB1" w:rsidR="0030183B">
        <w:rPr>
          <w:sz w:val="18"/>
        </w:rPr>
        <w:t xml:space="preserve"> </w:t>
      </w:r>
      <w:r w:rsidRPr="00A55DB1">
        <w:rPr>
          <w:sz w:val="18"/>
        </w:rPr>
        <w:t>400</w:t>
      </w:r>
      <w:r w:rsidRPr="00A55DB1" w:rsidR="0030183B">
        <w:rPr>
          <w:sz w:val="18"/>
        </w:rPr>
        <w:t xml:space="preserve"> </w:t>
      </w:r>
      <w:r w:rsidRPr="00A55DB1">
        <w:rPr>
          <w:sz w:val="18"/>
        </w:rPr>
        <w:t>bin</w:t>
      </w:r>
      <w:r w:rsidRPr="00A55DB1" w:rsidR="0030183B">
        <w:rPr>
          <w:sz w:val="18"/>
        </w:rPr>
        <w:t xml:space="preserve"> </w:t>
      </w:r>
      <w:r w:rsidRPr="00A55DB1">
        <w:rPr>
          <w:sz w:val="18"/>
        </w:rPr>
        <w:t>liraya</w:t>
      </w:r>
      <w:r w:rsidRPr="00A55DB1" w:rsidR="0030183B">
        <w:rPr>
          <w:sz w:val="18"/>
        </w:rPr>
        <w:t xml:space="preserve"> </w:t>
      </w:r>
      <w:r w:rsidRPr="00A55DB1">
        <w:rPr>
          <w:sz w:val="18"/>
        </w:rPr>
        <w:t>satamadığı</w:t>
      </w:r>
      <w:r w:rsidRPr="00A55DB1" w:rsidR="0030183B">
        <w:rPr>
          <w:sz w:val="18"/>
        </w:rPr>
        <w:t xml:space="preserve"> </w:t>
      </w:r>
      <w:r w:rsidRPr="00A55DB1">
        <w:rPr>
          <w:sz w:val="18"/>
        </w:rPr>
        <w:t>ev,</w:t>
      </w:r>
      <w:r w:rsidRPr="00A55DB1" w:rsidR="0030183B">
        <w:rPr>
          <w:sz w:val="18"/>
        </w:rPr>
        <w:t xml:space="preserve"> </w:t>
      </w:r>
      <w:r w:rsidRPr="00A55DB1">
        <w:rPr>
          <w:sz w:val="18"/>
        </w:rPr>
        <w:t>şimdi</w:t>
      </w:r>
      <w:r w:rsidRPr="00A55DB1" w:rsidR="0030183B">
        <w:rPr>
          <w:sz w:val="18"/>
        </w:rPr>
        <w:t xml:space="preserve"> </w:t>
      </w:r>
      <w:r w:rsidRPr="00A55DB1">
        <w:rPr>
          <w:sz w:val="18"/>
        </w:rPr>
        <w:t>600</w:t>
      </w:r>
      <w:r w:rsidRPr="00A55DB1" w:rsidR="0030183B">
        <w:rPr>
          <w:sz w:val="18"/>
        </w:rPr>
        <w:t xml:space="preserve"> </w:t>
      </w:r>
      <w:r w:rsidRPr="00A55DB1">
        <w:rPr>
          <w:sz w:val="18"/>
        </w:rPr>
        <w:t>bin</w:t>
      </w:r>
      <w:r w:rsidRPr="00A55DB1" w:rsidR="0030183B">
        <w:rPr>
          <w:sz w:val="18"/>
        </w:rPr>
        <w:t xml:space="preserve"> </w:t>
      </w:r>
      <w:r w:rsidRPr="00A55DB1">
        <w:rPr>
          <w:sz w:val="18"/>
        </w:rPr>
        <w:t>liraya</w:t>
      </w:r>
      <w:r w:rsidRPr="00A55DB1" w:rsidR="0030183B">
        <w:rPr>
          <w:sz w:val="18"/>
        </w:rPr>
        <w:t xml:space="preserve"> </w:t>
      </w:r>
      <w:r w:rsidRPr="00A55DB1">
        <w:rPr>
          <w:sz w:val="18"/>
        </w:rPr>
        <w:t>-neymiş-</w:t>
      </w:r>
      <w:r w:rsidRPr="00A55DB1" w:rsidR="0030183B">
        <w:rPr>
          <w:sz w:val="18"/>
        </w:rPr>
        <w:t xml:space="preserve"> </w:t>
      </w:r>
      <w:r w:rsidRPr="00A55DB1">
        <w:rPr>
          <w:sz w:val="18"/>
        </w:rPr>
        <w:t>0,69</w:t>
      </w:r>
      <w:r w:rsidRPr="00A55DB1" w:rsidR="0030183B">
        <w:rPr>
          <w:sz w:val="18"/>
        </w:rPr>
        <w:t xml:space="preserve"> </w:t>
      </w:r>
      <w:r w:rsidRPr="00A55DB1">
        <w:rPr>
          <w:sz w:val="18"/>
        </w:rPr>
        <w:t>kredileyle</w:t>
      </w:r>
      <w:r w:rsidRPr="00A55DB1" w:rsidR="0030183B">
        <w:rPr>
          <w:sz w:val="18"/>
        </w:rPr>
        <w:t xml:space="preserve"> </w:t>
      </w:r>
      <w:r w:rsidRPr="00A55DB1">
        <w:rPr>
          <w:sz w:val="18"/>
        </w:rPr>
        <w:t>satılıyormuş</w:t>
      </w:r>
      <w:r w:rsidRPr="00A55DB1" w:rsidR="0030183B">
        <w:rPr>
          <w:sz w:val="18"/>
        </w:rPr>
        <w:t xml:space="preserve"> </w:t>
      </w:r>
      <w:r w:rsidRPr="00A55DB1">
        <w:rPr>
          <w:sz w:val="18"/>
        </w:rPr>
        <w:t>vatandaşa.</w:t>
      </w:r>
      <w:r w:rsidRPr="00A55DB1" w:rsidR="0030183B">
        <w:rPr>
          <w:sz w:val="18"/>
        </w:rPr>
        <w:t xml:space="preserve"> </w:t>
      </w:r>
      <w:r w:rsidRPr="00A55DB1">
        <w:rPr>
          <w:sz w:val="18"/>
        </w:rPr>
        <w:t>İşte,</w:t>
      </w:r>
      <w:r w:rsidRPr="00A55DB1" w:rsidR="0030183B">
        <w:rPr>
          <w:sz w:val="18"/>
        </w:rPr>
        <w:t xml:space="preserve"> </w:t>
      </w:r>
      <w:r w:rsidRPr="00A55DB1">
        <w:rPr>
          <w:sz w:val="18"/>
        </w:rPr>
        <w:t>büyük</w:t>
      </w:r>
      <w:r w:rsidRPr="00A55DB1" w:rsidR="0030183B">
        <w:rPr>
          <w:sz w:val="18"/>
        </w:rPr>
        <w:t xml:space="preserve"> </w:t>
      </w:r>
      <w:r w:rsidRPr="00A55DB1">
        <w:rPr>
          <w:sz w:val="18"/>
        </w:rPr>
        <w:t>tezgâh</w:t>
      </w:r>
      <w:r w:rsidRPr="00A55DB1" w:rsidR="0030183B">
        <w:rPr>
          <w:sz w:val="18"/>
        </w:rPr>
        <w:t xml:space="preserve"> </w:t>
      </w:r>
      <w:r w:rsidRPr="00A55DB1">
        <w:rPr>
          <w:sz w:val="18"/>
        </w:rPr>
        <w:t>burada</w:t>
      </w:r>
      <w:r w:rsidRPr="00A55DB1" w:rsidR="0030183B">
        <w:rPr>
          <w:sz w:val="18"/>
        </w:rPr>
        <w:t xml:space="preserve"> </w:t>
      </w:r>
      <w:r w:rsidRPr="00A55DB1">
        <w:rPr>
          <w:sz w:val="18"/>
        </w:rPr>
        <w:t>arkadaşlar,</w:t>
      </w:r>
      <w:r w:rsidRPr="00A55DB1" w:rsidR="0030183B">
        <w:rPr>
          <w:sz w:val="18"/>
        </w:rPr>
        <w:t xml:space="preserve"> </w:t>
      </w:r>
      <w:r w:rsidRPr="00A55DB1">
        <w:rPr>
          <w:sz w:val="18"/>
        </w:rPr>
        <w:t>ciddi</w:t>
      </w:r>
      <w:r w:rsidRPr="00A55DB1" w:rsidR="0030183B">
        <w:rPr>
          <w:sz w:val="18"/>
        </w:rPr>
        <w:t xml:space="preserve"> </w:t>
      </w:r>
      <w:r w:rsidRPr="00A55DB1">
        <w:rPr>
          <w:sz w:val="18"/>
        </w:rPr>
        <w:t>bir</w:t>
      </w:r>
      <w:r w:rsidRPr="00A55DB1" w:rsidR="0030183B">
        <w:rPr>
          <w:sz w:val="18"/>
        </w:rPr>
        <w:t xml:space="preserve"> </w:t>
      </w:r>
      <w:r w:rsidRPr="00A55DB1">
        <w:rPr>
          <w:sz w:val="18"/>
        </w:rPr>
        <w:t>tezgâhla</w:t>
      </w:r>
      <w:r w:rsidRPr="00A55DB1" w:rsidR="0030183B">
        <w:rPr>
          <w:sz w:val="18"/>
        </w:rPr>
        <w:t xml:space="preserve"> </w:t>
      </w:r>
      <w:r w:rsidRPr="00A55DB1">
        <w:rPr>
          <w:sz w:val="18"/>
        </w:rPr>
        <w:t>karşı</w:t>
      </w:r>
      <w:r w:rsidRPr="00A55DB1" w:rsidR="0030183B">
        <w:rPr>
          <w:sz w:val="18"/>
        </w:rPr>
        <w:t xml:space="preserve"> </w:t>
      </w:r>
      <w:r w:rsidRPr="00A55DB1">
        <w:rPr>
          <w:sz w:val="18"/>
        </w:rPr>
        <w:t>karşıya</w:t>
      </w:r>
      <w:r w:rsidRPr="00A55DB1" w:rsidR="0030183B">
        <w:rPr>
          <w:sz w:val="18"/>
        </w:rPr>
        <w:t xml:space="preserve"> </w:t>
      </w:r>
      <w:r w:rsidRPr="00A55DB1">
        <w:rPr>
          <w:sz w:val="18"/>
        </w:rPr>
        <w:t>vatandaşımız.</w:t>
      </w:r>
      <w:r w:rsidRPr="00A55DB1" w:rsidR="0030183B">
        <w:rPr>
          <w:sz w:val="18"/>
        </w:rPr>
        <w:t xml:space="preserve"> </w:t>
      </w:r>
      <w:r w:rsidRPr="00A55DB1">
        <w:rPr>
          <w:sz w:val="18"/>
        </w:rPr>
        <w:t>400</w:t>
      </w:r>
      <w:r w:rsidRPr="00A55DB1" w:rsidR="0030183B">
        <w:rPr>
          <w:sz w:val="18"/>
        </w:rPr>
        <w:t xml:space="preserve"> </w:t>
      </w:r>
      <w:r w:rsidRPr="00A55DB1">
        <w:rPr>
          <w:sz w:val="18"/>
        </w:rPr>
        <w:t>bin</w:t>
      </w:r>
      <w:r w:rsidRPr="00A55DB1" w:rsidR="0030183B">
        <w:rPr>
          <w:sz w:val="18"/>
        </w:rPr>
        <w:t xml:space="preserve"> </w:t>
      </w:r>
      <w:r w:rsidRPr="00A55DB1">
        <w:rPr>
          <w:sz w:val="18"/>
        </w:rPr>
        <w:t>liraya</w:t>
      </w:r>
      <w:r w:rsidRPr="00A55DB1" w:rsidR="0030183B">
        <w:rPr>
          <w:sz w:val="18"/>
        </w:rPr>
        <w:t xml:space="preserve"> </w:t>
      </w:r>
      <w:r w:rsidRPr="00A55DB1">
        <w:rPr>
          <w:sz w:val="18"/>
        </w:rPr>
        <w:t>peşin</w:t>
      </w:r>
      <w:r w:rsidRPr="00A55DB1" w:rsidR="0030183B">
        <w:rPr>
          <w:sz w:val="18"/>
        </w:rPr>
        <w:t xml:space="preserve"> </w:t>
      </w:r>
      <w:r w:rsidRPr="00A55DB1">
        <w:rPr>
          <w:sz w:val="18"/>
        </w:rPr>
        <w:t>alacağı</w:t>
      </w:r>
      <w:r w:rsidRPr="00A55DB1" w:rsidR="0030183B">
        <w:rPr>
          <w:sz w:val="18"/>
        </w:rPr>
        <w:t xml:space="preserve"> </w:t>
      </w:r>
      <w:r w:rsidRPr="00A55DB1">
        <w:rPr>
          <w:sz w:val="18"/>
        </w:rPr>
        <w:t>daireyi</w:t>
      </w:r>
      <w:r w:rsidRPr="00A55DB1" w:rsidR="0030183B">
        <w:rPr>
          <w:sz w:val="18"/>
        </w:rPr>
        <w:t xml:space="preserve"> </w:t>
      </w:r>
      <w:r w:rsidRPr="00A55DB1">
        <w:rPr>
          <w:sz w:val="18"/>
        </w:rPr>
        <w:t>-efendim</w:t>
      </w:r>
      <w:r w:rsidRPr="00A55DB1" w:rsidR="0030183B">
        <w:rPr>
          <w:sz w:val="18"/>
        </w:rPr>
        <w:t xml:space="preserve"> </w:t>
      </w:r>
      <w:r w:rsidRPr="00A55DB1">
        <w:rPr>
          <w:sz w:val="18"/>
        </w:rPr>
        <w:t>neymiş-</w:t>
      </w:r>
      <w:r w:rsidRPr="00A55DB1" w:rsidR="0030183B">
        <w:rPr>
          <w:sz w:val="18"/>
        </w:rPr>
        <w:t xml:space="preserve"> </w:t>
      </w:r>
      <w:r w:rsidRPr="00A55DB1">
        <w:rPr>
          <w:sz w:val="18"/>
        </w:rPr>
        <w:t>0,69’la</w:t>
      </w:r>
      <w:r w:rsidRPr="00A55DB1" w:rsidR="0030183B">
        <w:rPr>
          <w:sz w:val="18"/>
        </w:rPr>
        <w:t xml:space="preserve"> </w:t>
      </w:r>
      <w:r w:rsidRPr="00A55DB1">
        <w:rPr>
          <w:sz w:val="18"/>
        </w:rPr>
        <w:t>600</w:t>
      </w:r>
      <w:r w:rsidRPr="00A55DB1" w:rsidR="0030183B">
        <w:rPr>
          <w:sz w:val="18"/>
        </w:rPr>
        <w:t xml:space="preserve"> </w:t>
      </w:r>
      <w:r w:rsidRPr="00A55DB1">
        <w:rPr>
          <w:sz w:val="18"/>
        </w:rPr>
        <w:t>bin</w:t>
      </w:r>
      <w:r w:rsidRPr="00A55DB1" w:rsidR="0030183B">
        <w:rPr>
          <w:sz w:val="18"/>
        </w:rPr>
        <w:t xml:space="preserve"> </w:t>
      </w:r>
      <w:r w:rsidRPr="00A55DB1">
        <w:rPr>
          <w:sz w:val="18"/>
        </w:rPr>
        <w:t>liraya</w:t>
      </w:r>
      <w:r w:rsidRPr="00A55DB1" w:rsidR="0030183B">
        <w:rPr>
          <w:sz w:val="18"/>
        </w:rPr>
        <w:t xml:space="preserve"> </w:t>
      </w:r>
      <w:r w:rsidRPr="00A55DB1">
        <w:rPr>
          <w:sz w:val="18"/>
        </w:rPr>
        <w:t>satıyormuş.</w:t>
      </w:r>
      <w:r w:rsidRPr="00A55DB1" w:rsidR="0030183B">
        <w:rPr>
          <w:sz w:val="18"/>
        </w:rPr>
        <w:t xml:space="preserve"> </w:t>
      </w:r>
      <w:r w:rsidRPr="00A55DB1">
        <w:rPr>
          <w:sz w:val="18"/>
        </w:rPr>
        <w:t>Büyük</w:t>
      </w:r>
      <w:r w:rsidRPr="00A55DB1" w:rsidR="0030183B">
        <w:rPr>
          <w:sz w:val="18"/>
        </w:rPr>
        <w:t xml:space="preserve"> </w:t>
      </w:r>
      <w:r w:rsidRPr="00A55DB1">
        <w:rPr>
          <w:sz w:val="18"/>
        </w:rPr>
        <w:t>tezgâh</w:t>
      </w:r>
      <w:r w:rsidRPr="00A55DB1" w:rsidR="0030183B">
        <w:rPr>
          <w:sz w:val="18"/>
        </w:rPr>
        <w:t xml:space="preserve"> </w:t>
      </w:r>
      <w:r w:rsidRPr="00A55DB1">
        <w:rPr>
          <w:sz w:val="18"/>
        </w:rPr>
        <w:t>var,</w:t>
      </w:r>
      <w:r w:rsidRPr="00A55DB1" w:rsidR="0030183B">
        <w:rPr>
          <w:sz w:val="18"/>
        </w:rPr>
        <w:t xml:space="preserve"> </w:t>
      </w:r>
      <w:r w:rsidRPr="00A55DB1">
        <w:rPr>
          <w:sz w:val="18"/>
        </w:rPr>
        <w:t>batık</w:t>
      </w:r>
      <w:r w:rsidRPr="00A55DB1" w:rsidR="0030183B">
        <w:rPr>
          <w:sz w:val="18"/>
        </w:rPr>
        <w:t xml:space="preserve"> </w:t>
      </w:r>
      <w:r w:rsidRPr="00A55DB1">
        <w:rPr>
          <w:sz w:val="18"/>
        </w:rPr>
        <w:t>yandaş</w:t>
      </w:r>
      <w:r w:rsidRPr="00A55DB1" w:rsidR="0030183B">
        <w:rPr>
          <w:sz w:val="18"/>
        </w:rPr>
        <w:t xml:space="preserve"> </w:t>
      </w:r>
      <w:r w:rsidRPr="00A55DB1">
        <w:rPr>
          <w:sz w:val="18"/>
        </w:rPr>
        <w:t>kredilerinin</w:t>
      </w:r>
      <w:r w:rsidRPr="00A55DB1" w:rsidR="0030183B">
        <w:rPr>
          <w:sz w:val="18"/>
        </w:rPr>
        <w:t xml:space="preserve"> </w:t>
      </w:r>
      <w:r w:rsidRPr="00A55DB1">
        <w:rPr>
          <w:sz w:val="18"/>
        </w:rPr>
        <w:t>kurtarılma</w:t>
      </w:r>
      <w:r w:rsidRPr="00A55DB1" w:rsidR="0030183B">
        <w:rPr>
          <w:sz w:val="18"/>
        </w:rPr>
        <w:t xml:space="preserve"> </w:t>
      </w:r>
      <w:r w:rsidRPr="00A55DB1">
        <w:rPr>
          <w:sz w:val="18"/>
        </w:rPr>
        <w:t>hikâyesi</w:t>
      </w:r>
      <w:r w:rsidRPr="00A55DB1" w:rsidR="0030183B">
        <w:rPr>
          <w:sz w:val="18"/>
        </w:rPr>
        <w:t xml:space="preserve"> </w:t>
      </w:r>
      <w:r w:rsidRPr="00A55DB1">
        <w:rPr>
          <w:sz w:val="18"/>
        </w:rPr>
        <w:t>var.</w:t>
      </w:r>
      <w:r w:rsidRPr="00A55DB1" w:rsidR="0030183B">
        <w:rPr>
          <w:sz w:val="18"/>
        </w:rPr>
        <w:t xml:space="preserve"> </w:t>
      </w:r>
      <w:r w:rsidRPr="00A55DB1">
        <w:rPr>
          <w:sz w:val="18"/>
        </w:rPr>
        <w:t>Bir</w:t>
      </w:r>
      <w:r w:rsidRPr="00A55DB1" w:rsidR="0030183B">
        <w:rPr>
          <w:sz w:val="18"/>
        </w:rPr>
        <w:t xml:space="preserve"> </w:t>
      </w:r>
      <w:r w:rsidRPr="00A55DB1">
        <w:rPr>
          <w:sz w:val="18"/>
        </w:rPr>
        <w:t>yandan</w:t>
      </w:r>
      <w:r w:rsidRPr="00A55DB1" w:rsidR="0030183B">
        <w:rPr>
          <w:sz w:val="18"/>
        </w:rPr>
        <w:t xml:space="preserve"> </w:t>
      </w:r>
      <w:r w:rsidRPr="00A55DB1">
        <w:rPr>
          <w:sz w:val="18"/>
        </w:rPr>
        <w:t>başka</w:t>
      </w:r>
      <w:r w:rsidRPr="00A55DB1" w:rsidR="0030183B">
        <w:rPr>
          <w:sz w:val="18"/>
        </w:rPr>
        <w:t xml:space="preserve"> </w:t>
      </w:r>
      <w:r w:rsidRPr="00A55DB1">
        <w:rPr>
          <w:sz w:val="18"/>
        </w:rPr>
        <w:t>ne</w:t>
      </w:r>
      <w:r w:rsidRPr="00A55DB1" w:rsidR="0030183B">
        <w:rPr>
          <w:sz w:val="18"/>
        </w:rPr>
        <w:t xml:space="preserve"> </w:t>
      </w:r>
      <w:r w:rsidRPr="00A55DB1">
        <w:rPr>
          <w:sz w:val="18"/>
        </w:rPr>
        <w:t>var?</w:t>
      </w:r>
      <w:r w:rsidRPr="00A55DB1" w:rsidR="0030183B">
        <w:rPr>
          <w:sz w:val="18"/>
        </w:rPr>
        <w:t xml:space="preserve"> </w:t>
      </w:r>
      <w:r w:rsidRPr="00A55DB1">
        <w:rPr>
          <w:sz w:val="18"/>
        </w:rPr>
        <w:t>Merkez</w:t>
      </w:r>
      <w:r w:rsidRPr="00A55DB1" w:rsidR="0030183B">
        <w:rPr>
          <w:sz w:val="18"/>
        </w:rPr>
        <w:t xml:space="preserve"> </w:t>
      </w:r>
      <w:r w:rsidRPr="00A55DB1">
        <w:rPr>
          <w:sz w:val="18"/>
        </w:rPr>
        <w:t>Bankası</w:t>
      </w:r>
      <w:r w:rsidRPr="00A55DB1" w:rsidR="0030183B">
        <w:rPr>
          <w:sz w:val="18"/>
        </w:rPr>
        <w:t xml:space="preserve"> </w:t>
      </w:r>
      <w:r w:rsidRPr="00A55DB1">
        <w:rPr>
          <w:sz w:val="18"/>
        </w:rPr>
        <w:t>da,</w:t>
      </w:r>
      <w:r w:rsidRPr="00A55DB1" w:rsidR="0030183B">
        <w:rPr>
          <w:sz w:val="18"/>
        </w:rPr>
        <w:t xml:space="preserve"> </w:t>
      </w:r>
      <w:r w:rsidRPr="00A55DB1">
        <w:rPr>
          <w:sz w:val="18"/>
        </w:rPr>
        <w:t>şimdi,</w:t>
      </w:r>
      <w:r w:rsidRPr="00A55DB1" w:rsidR="0030183B">
        <w:rPr>
          <w:sz w:val="18"/>
        </w:rPr>
        <w:t xml:space="preserve"> </w:t>
      </w:r>
      <w:r w:rsidRPr="00A55DB1">
        <w:rPr>
          <w:sz w:val="18"/>
        </w:rPr>
        <w:t>20</w:t>
      </w:r>
      <w:r w:rsidRPr="00A55DB1" w:rsidR="0030183B">
        <w:rPr>
          <w:sz w:val="18"/>
        </w:rPr>
        <w:t xml:space="preserve"> </w:t>
      </w:r>
      <w:r w:rsidRPr="00A55DB1">
        <w:rPr>
          <w:sz w:val="18"/>
        </w:rPr>
        <w:t>milyarlık</w:t>
      </w:r>
      <w:r w:rsidRPr="00A55DB1" w:rsidR="0030183B">
        <w:rPr>
          <w:sz w:val="18"/>
        </w:rPr>
        <w:t xml:space="preserve"> </w:t>
      </w:r>
      <w:r w:rsidRPr="00A55DB1">
        <w:rPr>
          <w:sz w:val="18"/>
        </w:rPr>
        <w:t>yatırım</w:t>
      </w:r>
      <w:r w:rsidRPr="00A55DB1" w:rsidR="0030183B">
        <w:rPr>
          <w:sz w:val="18"/>
        </w:rPr>
        <w:t xml:space="preserve"> </w:t>
      </w:r>
      <w:r w:rsidRPr="00A55DB1">
        <w:rPr>
          <w:sz w:val="18"/>
        </w:rPr>
        <w:t>kredisi</w:t>
      </w:r>
      <w:r w:rsidRPr="00A55DB1" w:rsidR="0030183B">
        <w:rPr>
          <w:sz w:val="18"/>
        </w:rPr>
        <w:t xml:space="preserve"> </w:t>
      </w:r>
      <w:r w:rsidRPr="00A55DB1">
        <w:rPr>
          <w:sz w:val="18"/>
        </w:rPr>
        <w:t>açıkladı.</w:t>
      </w:r>
    </w:p>
    <w:p w:rsidRPr="00A55DB1" w:rsidR="000A202A" w:rsidP="00A55DB1" w:rsidRDefault="000A202A">
      <w:pPr>
        <w:pStyle w:val="GENELKURUL"/>
        <w:spacing w:line="240" w:lineRule="auto"/>
        <w:rPr>
          <w:sz w:val="18"/>
        </w:rPr>
      </w:pPr>
      <w:r w:rsidRPr="00A55DB1">
        <w:rPr>
          <w:sz w:val="18"/>
        </w:rPr>
        <w:t>Değerli</w:t>
      </w:r>
      <w:r w:rsidRPr="00A55DB1" w:rsidR="0030183B">
        <w:rPr>
          <w:sz w:val="18"/>
        </w:rPr>
        <w:t xml:space="preserve"> </w:t>
      </w:r>
      <w:r w:rsidRPr="00A55DB1">
        <w:rPr>
          <w:sz w:val="18"/>
        </w:rPr>
        <w:t>arkadaşlar</w:t>
      </w:r>
      <w:r w:rsidRPr="00A55DB1" w:rsidR="0030183B">
        <w:rPr>
          <w:sz w:val="18"/>
        </w:rPr>
        <w:t xml:space="preserve"> </w:t>
      </w:r>
      <w:r w:rsidRPr="00A55DB1">
        <w:rPr>
          <w:sz w:val="18"/>
        </w:rPr>
        <w:t>ya,</w:t>
      </w:r>
      <w:r w:rsidRPr="00A55DB1" w:rsidR="0030183B">
        <w:rPr>
          <w:sz w:val="18"/>
        </w:rPr>
        <w:t xml:space="preserve"> </w:t>
      </w:r>
      <w:r w:rsidRPr="00A55DB1">
        <w:rPr>
          <w:sz w:val="18"/>
        </w:rPr>
        <w:t>yatırım</w:t>
      </w:r>
      <w:r w:rsidRPr="00A55DB1" w:rsidR="0030183B">
        <w:rPr>
          <w:sz w:val="18"/>
        </w:rPr>
        <w:t xml:space="preserve"> </w:t>
      </w:r>
      <w:r w:rsidRPr="00A55DB1">
        <w:rPr>
          <w:sz w:val="18"/>
        </w:rPr>
        <w:t>kredisi</w:t>
      </w:r>
      <w:r w:rsidRPr="00A55DB1" w:rsidR="0030183B">
        <w:rPr>
          <w:sz w:val="18"/>
        </w:rPr>
        <w:t xml:space="preserve"> </w:t>
      </w:r>
      <w:r w:rsidRPr="00A55DB1">
        <w:rPr>
          <w:sz w:val="18"/>
        </w:rPr>
        <w:t>verilsin,</w:t>
      </w:r>
      <w:r w:rsidRPr="00A55DB1" w:rsidR="0030183B">
        <w:rPr>
          <w:sz w:val="18"/>
        </w:rPr>
        <w:t xml:space="preserve"> </w:t>
      </w:r>
      <w:r w:rsidRPr="00A55DB1">
        <w:rPr>
          <w:sz w:val="18"/>
        </w:rPr>
        <w:t>güzel.</w:t>
      </w:r>
      <w:r w:rsidRPr="00A55DB1" w:rsidR="0030183B">
        <w:rPr>
          <w:sz w:val="18"/>
        </w:rPr>
        <w:t xml:space="preserve"> </w:t>
      </w:r>
      <w:r w:rsidRPr="00A55DB1">
        <w:rPr>
          <w:sz w:val="18"/>
        </w:rPr>
        <w:t>Merkez</w:t>
      </w:r>
      <w:r w:rsidRPr="00A55DB1" w:rsidR="0030183B">
        <w:rPr>
          <w:sz w:val="18"/>
        </w:rPr>
        <w:t xml:space="preserve"> </w:t>
      </w:r>
      <w:r w:rsidRPr="00A55DB1">
        <w:rPr>
          <w:sz w:val="18"/>
        </w:rPr>
        <w:t>Bankası</w:t>
      </w:r>
      <w:r w:rsidRPr="00A55DB1" w:rsidR="0030183B">
        <w:rPr>
          <w:sz w:val="18"/>
        </w:rPr>
        <w:t xml:space="preserve"> </w:t>
      </w:r>
      <w:r w:rsidRPr="00A55DB1">
        <w:rPr>
          <w:sz w:val="18"/>
        </w:rPr>
        <w:t>niye</w:t>
      </w:r>
      <w:r w:rsidRPr="00A55DB1" w:rsidR="0030183B">
        <w:rPr>
          <w:sz w:val="18"/>
        </w:rPr>
        <w:t xml:space="preserve"> </w:t>
      </w:r>
      <w:r w:rsidRPr="00A55DB1">
        <w:rPr>
          <w:sz w:val="18"/>
        </w:rPr>
        <w:t>bu</w:t>
      </w:r>
      <w:r w:rsidRPr="00A55DB1" w:rsidR="0030183B">
        <w:rPr>
          <w:sz w:val="18"/>
        </w:rPr>
        <w:t xml:space="preserve"> </w:t>
      </w:r>
      <w:r w:rsidRPr="00A55DB1">
        <w:rPr>
          <w:sz w:val="18"/>
        </w:rPr>
        <w:t>yatırım</w:t>
      </w:r>
      <w:r w:rsidRPr="00A55DB1" w:rsidR="0030183B">
        <w:rPr>
          <w:sz w:val="18"/>
        </w:rPr>
        <w:t xml:space="preserve"> </w:t>
      </w:r>
      <w:r w:rsidRPr="00A55DB1">
        <w:rPr>
          <w:sz w:val="18"/>
        </w:rPr>
        <w:t>kredisini</w:t>
      </w:r>
      <w:r w:rsidRPr="00A55DB1" w:rsidR="0030183B">
        <w:rPr>
          <w:sz w:val="18"/>
        </w:rPr>
        <w:t xml:space="preserve"> </w:t>
      </w:r>
      <w:r w:rsidRPr="00A55DB1">
        <w:rPr>
          <w:sz w:val="18"/>
        </w:rPr>
        <w:t>veriyor?</w:t>
      </w:r>
      <w:r w:rsidRPr="00A55DB1" w:rsidR="0030183B">
        <w:rPr>
          <w:sz w:val="18"/>
        </w:rPr>
        <w:t xml:space="preserve"> </w:t>
      </w:r>
      <w:r w:rsidRPr="00A55DB1">
        <w:rPr>
          <w:sz w:val="18"/>
        </w:rPr>
        <w:t>Hangi</w:t>
      </w:r>
      <w:r w:rsidRPr="00A55DB1" w:rsidR="0030183B">
        <w:rPr>
          <w:sz w:val="18"/>
        </w:rPr>
        <w:t xml:space="preserve"> </w:t>
      </w:r>
      <w:r w:rsidRPr="00A55DB1">
        <w:rPr>
          <w:sz w:val="18"/>
        </w:rPr>
        <w:t>kriterlere</w:t>
      </w:r>
      <w:r w:rsidRPr="00A55DB1" w:rsidR="0030183B">
        <w:rPr>
          <w:sz w:val="18"/>
        </w:rPr>
        <w:t xml:space="preserve"> </w:t>
      </w:r>
      <w:r w:rsidRPr="00A55DB1">
        <w:rPr>
          <w:sz w:val="18"/>
        </w:rPr>
        <w:t>göre</w:t>
      </w:r>
      <w:r w:rsidRPr="00A55DB1" w:rsidR="0030183B">
        <w:rPr>
          <w:sz w:val="18"/>
        </w:rPr>
        <w:t xml:space="preserve"> </w:t>
      </w:r>
      <w:r w:rsidRPr="00A55DB1">
        <w:rPr>
          <w:sz w:val="18"/>
        </w:rPr>
        <w:t>veriyor?</w:t>
      </w:r>
      <w:r w:rsidRPr="00A55DB1" w:rsidR="0030183B">
        <w:rPr>
          <w:sz w:val="18"/>
        </w:rPr>
        <w:t xml:space="preserve"> </w:t>
      </w:r>
      <w:r w:rsidRPr="00A55DB1">
        <w:rPr>
          <w:sz w:val="18"/>
        </w:rPr>
        <w:t>Kimlere</w:t>
      </w:r>
      <w:r w:rsidRPr="00A55DB1" w:rsidR="0030183B">
        <w:rPr>
          <w:sz w:val="18"/>
        </w:rPr>
        <w:t xml:space="preserve"> </w:t>
      </w:r>
      <w:r w:rsidRPr="00A55DB1">
        <w:rPr>
          <w:sz w:val="18"/>
        </w:rPr>
        <w:t>veriyor</w:t>
      </w:r>
      <w:r w:rsidRPr="00A55DB1" w:rsidR="0030183B">
        <w:rPr>
          <w:sz w:val="18"/>
        </w:rPr>
        <w:t xml:space="preserve"> </w:t>
      </w:r>
      <w:r w:rsidRPr="00A55DB1">
        <w:rPr>
          <w:sz w:val="18"/>
        </w:rPr>
        <w:t>bu</w:t>
      </w:r>
      <w:r w:rsidRPr="00A55DB1" w:rsidR="0030183B">
        <w:rPr>
          <w:sz w:val="18"/>
        </w:rPr>
        <w:t xml:space="preserve"> </w:t>
      </w:r>
      <w:r w:rsidRPr="00A55DB1">
        <w:rPr>
          <w:sz w:val="18"/>
        </w:rPr>
        <w:t>kamu</w:t>
      </w:r>
      <w:r w:rsidRPr="00A55DB1" w:rsidR="0030183B">
        <w:rPr>
          <w:sz w:val="18"/>
        </w:rPr>
        <w:t xml:space="preserve"> </w:t>
      </w:r>
      <w:r w:rsidRPr="00A55DB1">
        <w:rPr>
          <w:sz w:val="18"/>
        </w:rPr>
        <w:t>kaynaklarını</w:t>
      </w:r>
      <w:r w:rsidRPr="00A55DB1" w:rsidR="0030183B">
        <w:rPr>
          <w:sz w:val="18"/>
        </w:rPr>
        <w:t xml:space="preserve"> </w:t>
      </w:r>
      <w:r w:rsidRPr="00A55DB1">
        <w:rPr>
          <w:sz w:val="18"/>
        </w:rPr>
        <w:t>biz</w:t>
      </w:r>
      <w:r w:rsidRPr="00A55DB1" w:rsidR="0030183B">
        <w:rPr>
          <w:sz w:val="18"/>
        </w:rPr>
        <w:t xml:space="preserve"> </w:t>
      </w:r>
      <w:r w:rsidRPr="00A55DB1">
        <w:rPr>
          <w:sz w:val="18"/>
        </w:rPr>
        <w:t>biliyor</w:t>
      </w:r>
      <w:r w:rsidRPr="00A55DB1" w:rsidR="0030183B">
        <w:rPr>
          <w:sz w:val="18"/>
        </w:rPr>
        <w:t xml:space="preserve"> </w:t>
      </w:r>
      <w:r w:rsidRPr="00A55DB1">
        <w:rPr>
          <w:sz w:val="18"/>
        </w:rPr>
        <w:t>muyuz?</w:t>
      </w:r>
      <w:r w:rsidRPr="00A55DB1" w:rsidR="0030183B">
        <w:rPr>
          <w:sz w:val="18"/>
        </w:rPr>
        <w:t xml:space="preserve"> </w:t>
      </w:r>
      <w:r w:rsidRPr="00A55DB1">
        <w:rPr>
          <w:sz w:val="18"/>
        </w:rPr>
        <w:t>Bilmiyoruz.</w:t>
      </w:r>
      <w:r w:rsidRPr="00A55DB1" w:rsidR="0030183B">
        <w:rPr>
          <w:sz w:val="18"/>
        </w:rPr>
        <w:t xml:space="preserve"> </w:t>
      </w:r>
      <w:r w:rsidRPr="00A55DB1">
        <w:rPr>
          <w:sz w:val="18"/>
        </w:rPr>
        <w:t>Bakın,</w:t>
      </w:r>
      <w:r w:rsidRPr="00A55DB1" w:rsidR="0030183B">
        <w:rPr>
          <w:sz w:val="18"/>
        </w:rPr>
        <w:t xml:space="preserve"> </w:t>
      </w:r>
      <w:r w:rsidRPr="00A55DB1">
        <w:rPr>
          <w:sz w:val="18"/>
        </w:rPr>
        <w:t>biz</w:t>
      </w:r>
      <w:r w:rsidRPr="00A55DB1" w:rsidR="0030183B">
        <w:rPr>
          <w:sz w:val="18"/>
        </w:rPr>
        <w:t xml:space="preserve"> </w:t>
      </w:r>
      <w:r w:rsidRPr="00A55DB1">
        <w:rPr>
          <w:sz w:val="18"/>
        </w:rPr>
        <w:t>her</w:t>
      </w:r>
      <w:r w:rsidRPr="00A55DB1" w:rsidR="0030183B">
        <w:rPr>
          <w:sz w:val="18"/>
        </w:rPr>
        <w:t xml:space="preserve"> </w:t>
      </w:r>
      <w:r w:rsidRPr="00A55DB1">
        <w:rPr>
          <w:sz w:val="18"/>
        </w:rPr>
        <w:t>şeyi</w:t>
      </w:r>
      <w:r w:rsidRPr="00A55DB1" w:rsidR="0030183B">
        <w:rPr>
          <w:sz w:val="18"/>
        </w:rPr>
        <w:t xml:space="preserve"> </w:t>
      </w:r>
      <w:r w:rsidRPr="00A55DB1">
        <w:rPr>
          <w:sz w:val="18"/>
        </w:rPr>
        <w:t>bütçe</w:t>
      </w:r>
      <w:r w:rsidRPr="00A55DB1" w:rsidR="0030183B">
        <w:rPr>
          <w:sz w:val="18"/>
        </w:rPr>
        <w:t xml:space="preserve"> </w:t>
      </w:r>
      <w:r w:rsidRPr="00A55DB1">
        <w:rPr>
          <w:sz w:val="18"/>
        </w:rPr>
        <w:t>üzerinden</w:t>
      </w:r>
      <w:r w:rsidRPr="00A55DB1" w:rsidR="0030183B">
        <w:rPr>
          <w:sz w:val="18"/>
        </w:rPr>
        <w:t xml:space="preserve"> </w:t>
      </w:r>
      <w:r w:rsidRPr="00A55DB1">
        <w:rPr>
          <w:sz w:val="18"/>
        </w:rPr>
        <w:t>görüşürdük,</w:t>
      </w:r>
      <w:r w:rsidRPr="00A55DB1" w:rsidR="0030183B">
        <w:rPr>
          <w:sz w:val="18"/>
        </w:rPr>
        <w:t xml:space="preserve"> </w:t>
      </w:r>
      <w:r w:rsidRPr="00A55DB1">
        <w:rPr>
          <w:sz w:val="18"/>
        </w:rPr>
        <w:t>bütçe</w:t>
      </w:r>
      <w:r w:rsidRPr="00A55DB1" w:rsidR="0030183B">
        <w:rPr>
          <w:sz w:val="18"/>
        </w:rPr>
        <w:t xml:space="preserve"> </w:t>
      </w:r>
      <w:r w:rsidRPr="00A55DB1">
        <w:rPr>
          <w:sz w:val="18"/>
        </w:rPr>
        <w:t>dışı</w:t>
      </w:r>
      <w:r w:rsidRPr="00A55DB1" w:rsidR="0030183B">
        <w:rPr>
          <w:sz w:val="18"/>
        </w:rPr>
        <w:t xml:space="preserve"> </w:t>
      </w:r>
      <w:r w:rsidRPr="00A55DB1">
        <w:rPr>
          <w:sz w:val="18"/>
        </w:rPr>
        <w:t>olarak</w:t>
      </w:r>
      <w:r w:rsidRPr="00A55DB1" w:rsidR="0030183B">
        <w:rPr>
          <w:sz w:val="18"/>
        </w:rPr>
        <w:t xml:space="preserve"> </w:t>
      </w:r>
      <w:r w:rsidRPr="00A55DB1">
        <w:rPr>
          <w:sz w:val="18"/>
        </w:rPr>
        <w:t>bu</w:t>
      </w:r>
      <w:r w:rsidRPr="00A55DB1" w:rsidR="0030183B">
        <w:rPr>
          <w:sz w:val="18"/>
        </w:rPr>
        <w:t xml:space="preserve"> </w:t>
      </w:r>
      <w:r w:rsidRPr="00A55DB1">
        <w:rPr>
          <w:sz w:val="18"/>
        </w:rPr>
        <w:t>harcamalar</w:t>
      </w:r>
      <w:r w:rsidRPr="00A55DB1" w:rsidR="0030183B">
        <w:rPr>
          <w:sz w:val="18"/>
        </w:rPr>
        <w:t xml:space="preserve"> </w:t>
      </w:r>
      <w:r w:rsidRPr="00A55DB1">
        <w:rPr>
          <w:sz w:val="18"/>
        </w:rPr>
        <w:t>yapılıyor.</w:t>
      </w:r>
      <w:r w:rsidRPr="00A55DB1" w:rsidR="0030183B">
        <w:rPr>
          <w:sz w:val="18"/>
        </w:rPr>
        <w:t xml:space="preserve"> </w:t>
      </w:r>
      <w:r w:rsidRPr="00A55DB1">
        <w:rPr>
          <w:sz w:val="18"/>
        </w:rPr>
        <w:t>Merkez</w:t>
      </w:r>
      <w:r w:rsidRPr="00A55DB1" w:rsidR="0030183B">
        <w:rPr>
          <w:sz w:val="18"/>
        </w:rPr>
        <w:t xml:space="preserve"> </w:t>
      </w:r>
      <w:r w:rsidRPr="00A55DB1">
        <w:rPr>
          <w:sz w:val="18"/>
        </w:rPr>
        <w:t>Bankasından,</w:t>
      </w:r>
      <w:r w:rsidRPr="00A55DB1" w:rsidR="0030183B">
        <w:rPr>
          <w:sz w:val="18"/>
        </w:rPr>
        <w:t xml:space="preserve"> </w:t>
      </w:r>
      <w:r w:rsidRPr="00A55DB1">
        <w:rPr>
          <w:sz w:val="18"/>
        </w:rPr>
        <w:t>saraydan</w:t>
      </w:r>
      <w:r w:rsidRPr="00A55DB1" w:rsidR="0030183B">
        <w:rPr>
          <w:sz w:val="18"/>
        </w:rPr>
        <w:t xml:space="preserve"> </w:t>
      </w:r>
      <w:r w:rsidRPr="00A55DB1">
        <w:rPr>
          <w:sz w:val="18"/>
        </w:rPr>
        <w:t>gelen</w:t>
      </w:r>
      <w:r w:rsidRPr="00A55DB1" w:rsidR="0030183B">
        <w:rPr>
          <w:sz w:val="18"/>
        </w:rPr>
        <w:t xml:space="preserve"> </w:t>
      </w:r>
      <w:r w:rsidRPr="00A55DB1">
        <w:rPr>
          <w:sz w:val="18"/>
        </w:rPr>
        <w:t>talimatlara</w:t>
      </w:r>
      <w:r w:rsidRPr="00A55DB1" w:rsidR="0030183B">
        <w:rPr>
          <w:sz w:val="18"/>
        </w:rPr>
        <w:t xml:space="preserve"> </w:t>
      </w:r>
      <w:r w:rsidRPr="00A55DB1">
        <w:rPr>
          <w:sz w:val="18"/>
        </w:rPr>
        <w:t>göre</w:t>
      </w:r>
      <w:r w:rsidRPr="00A55DB1" w:rsidR="0030183B">
        <w:rPr>
          <w:sz w:val="18"/>
        </w:rPr>
        <w:t xml:space="preserve"> </w:t>
      </w:r>
      <w:r w:rsidRPr="00A55DB1">
        <w:rPr>
          <w:sz w:val="18"/>
        </w:rPr>
        <w:t>yatırım</w:t>
      </w:r>
      <w:r w:rsidRPr="00A55DB1" w:rsidR="0030183B">
        <w:rPr>
          <w:sz w:val="18"/>
        </w:rPr>
        <w:t xml:space="preserve"> </w:t>
      </w:r>
      <w:r w:rsidRPr="00A55DB1">
        <w:rPr>
          <w:sz w:val="18"/>
        </w:rPr>
        <w:t>kredileri</w:t>
      </w:r>
      <w:r w:rsidRPr="00A55DB1" w:rsidR="0030183B">
        <w:rPr>
          <w:sz w:val="18"/>
        </w:rPr>
        <w:t xml:space="preserve"> </w:t>
      </w:r>
      <w:r w:rsidRPr="00A55DB1">
        <w:rPr>
          <w:sz w:val="18"/>
        </w:rPr>
        <w:t>verilecek.</w:t>
      </w:r>
      <w:r w:rsidRPr="00A55DB1" w:rsidR="0030183B">
        <w:rPr>
          <w:sz w:val="18"/>
        </w:rPr>
        <w:t xml:space="preserve"> </w:t>
      </w:r>
      <w:r w:rsidRPr="00A55DB1">
        <w:rPr>
          <w:sz w:val="18"/>
        </w:rPr>
        <w:t>Kamu</w:t>
      </w:r>
      <w:r w:rsidRPr="00A55DB1" w:rsidR="0030183B">
        <w:rPr>
          <w:sz w:val="18"/>
        </w:rPr>
        <w:t xml:space="preserve"> </w:t>
      </w:r>
      <w:r w:rsidRPr="00A55DB1">
        <w:rPr>
          <w:sz w:val="18"/>
        </w:rPr>
        <w:t>bankaları,</w:t>
      </w:r>
      <w:r w:rsidRPr="00A55DB1" w:rsidR="0030183B">
        <w:rPr>
          <w:sz w:val="18"/>
        </w:rPr>
        <w:t xml:space="preserve"> </w:t>
      </w:r>
      <w:r w:rsidRPr="00A55DB1">
        <w:rPr>
          <w:sz w:val="18"/>
        </w:rPr>
        <w:t>AKP’den</w:t>
      </w:r>
      <w:r w:rsidRPr="00A55DB1" w:rsidR="0030183B">
        <w:rPr>
          <w:sz w:val="18"/>
        </w:rPr>
        <w:t xml:space="preserve"> </w:t>
      </w:r>
      <w:r w:rsidRPr="00A55DB1">
        <w:rPr>
          <w:sz w:val="18"/>
        </w:rPr>
        <w:t>gelen</w:t>
      </w:r>
      <w:r w:rsidRPr="00A55DB1" w:rsidR="0030183B">
        <w:rPr>
          <w:sz w:val="18"/>
        </w:rPr>
        <w:t xml:space="preserve"> </w:t>
      </w:r>
      <w:r w:rsidRPr="00A55DB1">
        <w:rPr>
          <w:sz w:val="18"/>
        </w:rPr>
        <w:t>talimatlara</w:t>
      </w:r>
      <w:r w:rsidRPr="00A55DB1" w:rsidR="0030183B">
        <w:rPr>
          <w:sz w:val="18"/>
        </w:rPr>
        <w:t xml:space="preserve"> </w:t>
      </w:r>
      <w:r w:rsidRPr="00A55DB1">
        <w:rPr>
          <w:sz w:val="18"/>
        </w:rPr>
        <w:t>göre</w:t>
      </w:r>
      <w:r w:rsidRPr="00A55DB1" w:rsidR="0030183B">
        <w:rPr>
          <w:sz w:val="18"/>
        </w:rPr>
        <w:t xml:space="preserve"> </w:t>
      </w:r>
      <w:r w:rsidRPr="00A55DB1">
        <w:rPr>
          <w:sz w:val="18"/>
        </w:rPr>
        <w:t>ev</w:t>
      </w:r>
      <w:r w:rsidRPr="00A55DB1" w:rsidR="0030183B">
        <w:rPr>
          <w:sz w:val="18"/>
        </w:rPr>
        <w:t xml:space="preserve"> </w:t>
      </w:r>
      <w:r w:rsidRPr="00A55DB1">
        <w:rPr>
          <w:sz w:val="18"/>
        </w:rPr>
        <w:t>kredisi,</w:t>
      </w:r>
      <w:r w:rsidRPr="00A55DB1" w:rsidR="0030183B">
        <w:rPr>
          <w:sz w:val="18"/>
        </w:rPr>
        <w:t xml:space="preserve"> </w:t>
      </w:r>
      <w:r w:rsidRPr="00A55DB1">
        <w:rPr>
          <w:sz w:val="18"/>
        </w:rPr>
        <w:t>araba</w:t>
      </w:r>
      <w:r w:rsidRPr="00A55DB1" w:rsidR="0030183B">
        <w:rPr>
          <w:sz w:val="18"/>
        </w:rPr>
        <w:t xml:space="preserve"> </w:t>
      </w:r>
      <w:r w:rsidRPr="00A55DB1">
        <w:rPr>
          <w:sz w:val="18"/>
        </w:rPr>
        <w:t>kredisi,</w:t>
      </w:r>
      <w:r w:rsidRPr="00A55DB1" w:rsidR="0030183B">
        <w:rPr>
          <w:sz w:val="18"/>
        </w:rPr>
        <w:t xml:space="preserve"> </w:t>
      </w:r>
      <w:r w:rsidRPr="00A55DB1">
        <w:rPr>
          <w:sz w:val="18"/>
        </w:rPr>
        <w:t>ticari</w:t>
      </w:r>
      <w:r w:rsidRPr="00A55DB1" w:rsidR="0030183B">
        <w:rPr>
          <w:sz w:val="18"/>
        </w:rPr>
        <w:t xml:space="preserve"> </w:t>
      </w:r>
      <w:r w:rsidRPr="00A55DB1">
        <w:rPr>
          <w:sz w:val="18"/>
        </w:rPr>
        <w:t>krediler</w:t>
      </w:r>
      <w:r w:rsidRPr="00A55DB1" w:rsidR="0030183B">
        <w:rPr>
          <w:sz w:val="18"/>
        </w:rPr>
        <w:t xml:space="preserve"> </w:t>
      </w:r>
      <w:r w:rsidRPr="00A55DB1">
        <w:rPr>
          <w:sz w:val="18"/>
        </w:rPr>
        <w:t>verecek.</w:t>
      </w:r>
      <w:r w:rsidRPr="00A55DB1" w:rsidR="0030183B">
        <w:rPr>
          <w:sz w:val="18"/>
        </w:rPr>
        <w:t xml:space="preserve"> </w:t>
      </w:r>
      <w:r w:rsidRPr="00A55DB1">
        <w:rPr>
          <w:sz w:val="18"/>
        </w:rPr>
        <w:t>İşte,</w:t>
      </w:r>
      <w:r w:rsidRPr="00A55DB1" w:rsidR="0030183B">
        <w:rPr>
          <w:sz w:val="18"/>
        </w:rPr>
        <w:t xml:space="preserve"> </w:t>
      </w:r>
      <w:r w:rsidRPr="00A55DB1">
        <w:rPr>
          <w:sz w:val="18"/>
        </w:rPr>
        <w:t>büyük</w:t>
      </w:r>
      <w:r w:rsidRPr="00A55DB1" w:rsidR="0030183B">
        <w:rPr>
          <w:sz w:val="18"/>
        </w:rPr>
        <w:t xml:space="preserve"> </w:t>
      </w:r>
      <w:r w:rsidRPr="00A55DB1">
        <w:rPr>
          <w:sz w:val="18"/>
        </w:rPr>
        <w:t>delikler</w:t>
      </w:r>
      <w:r w:rsidRPr="00A55DB1" w:rsidR="0030183B">
        <w:rPr>
          <w:sz w:val="18"/>
        </w:rPr>
        <w:t xml:space="preserve"> </w:t>
      </w:r>
      <w:r w:rsidRPr="00A55DB1">
        <w:rPr>
          <w:sz w:val="18"/>
        </w:rPr>
        <w:t>bu</w:t>
      </w:r>
      <w:r w:rsidRPr="00A55DB1" w:rsidR="0030183B">
        <w:rPr>
          <w:sz w:val="18"/>
        </w:rPr>
        <w:t xml:space="preserve"> </w:t>
      </w:r>
      <w:r w:rsidRPr="00A55DB1">
        <w:rPr>
          <w:sz w:val="18"/>
        </w:rPr>
        <w:t>şekilde</w:t>
      </w:r>
      <w:r w:rsidRPr="00A55DB1" w:rsidR="0030183B">
        <w:rPr>
          <w:sz w:val="18"/>
        </w:rPr>
        <w:t xml:space="preserve"> </w:t>
      </w:r>
      <w:r w:rsidRPr="00A55DB1">
        <w:rPr>
          <w:sz w:val="18"/>
        </w:rPr>
        <w:t>oluşuyor.</w:t>
      </w:r>
    </w:p>
    <w:p w:rsidRPr="00A55DB1" w:rsidR="000A202A" w:rsidP="00A55DB1" w:rsidRDefault="000A202A">
      <w:pPr>
        <w:pStyle w:val="GENELKURUL"/>
        <w:spacing w:line="240" w:lineRule="auto"/>
        <w:rPr>
          <w:sz w:val="18"/>
        </w:rPr>
      </w:pPr>
      <w:r w:rsidRPr="00A55DB1">
        <w:rPr>
          <w:sz w:val="18"/>
        </w:rPr>
        <w:t>90’lı</w:t>
      </w:r>
      <w:r w:rsidRPr="00A55DB1" w:rsidR="0030183B">
        <w:rPr>
          <w:sz w:val="18"/>
        </w:rPr>
        <w:t xml:space="preserve"> </w:t>
      </w:r>
      <w:r w:rsidRPr="00A55DB1">
        <w:rPr>
          <w:sz w:val="18"/>
        </w:rPr>
        <w:t>yıllarda,</w:t>
      </w:r>
      <w:r w:rsidRPr="00A55DB1" w:rsidR="0030183B">
        <w:rPr>
          <w:sz w:val="18"/>
        </w:rPr>
        <w:t xml:space="preserve"> </w:t>
      </w:r>
      <w:r w:rsidRPr="00A55DB1">
        <w:rPr>
          <w:sz w:val="18"/>
        </w:rPr>
        <w:t>Merkez</w:t>
      </w:r>
      <w:r w:rsidRPr="00A55DB1" w:rsidR="0030183B">
        <w:rPr>
          <w:sz w:val="18"/>
        </w:rPr>
        <w:t xml:space="preserve"> </w:t>
      </w:r>
      <w:r w:rsidRPr="00A55DB1">
        <w:rPr>
          <w:sz w:val="18"/>
        </w:rPr>
        <w:t>Bankası</w:t>
      </w:r>
      <w:r w:rsidRPr="00A55DB1" w:rsidR="0030183B">
        <w:rPr>
          <w:sz w:val="18"/>
        </w:rPr>
        <w:t xml:space="preserve"> </w:t>
      </w:r>
      <w:r w:rsidRPr="00A55DB1">
        <w:rPr>
          <w:sz w:val="18"/>
        </w:rPr>
        <w:t>ve</w:t>
      </w:r>
      <w:r w:rsidRPr="00A55DB1" w:rsidR="0030183B">
        <w:rPr>
          <w:sz w:val="18"/>
        </w:rPr>
        <w:t xml:space="preserve"> </w:t>
      </w:r>
      <w:r w:rsidRPr="00A55DB1">
        <w:rPr>
          <w:sz w:val="18"/>
        </w:rPr>
        <w:t>kamu</w:t>
      </w:r>
      <w:r w:rsidRPr="00A55DB1" w:rsidR="0030183B">
        <w:rPr>
          <w:sz w:val="18"/>
        </w:rPr>
        <w:t xml:space="preserve"> </w:t>
      </w:r>
      <w:r w:rsidRPr="00A55DB1">
        <w:rPr>
          <w:sz w:val="18"/>
        </w:rPr>
        <w:t>bankaları,</w:t>
      </w:r>
      <w:r w:rsidRPr="00A55DB1" w:rsidR="0030183B">
        <w:rPr>
          <w:sz w:val="18"/>
        </w:rPr>
        <w:t xml:space="preserve"> </w:t>
      </w:r>
      <w:r w:rsidRPr="00A55DB1">
        <w:rPr>
          <w:sz w:val="18"/>
        </w:rPr>
        <w:t>arkadaşlar,</w:t>
      </w:r>
      <w:r w:rsidRPr="00A55DB1" w:rsidR="0030183B">
        <w:rPr>
          <w:sz w:val="18"/>
        </w:rPr>
        <w:t xml:space="preserve"> </w:t>
      </w:r>
      <w:r w:rsidRPr="00A55DB1">
        <w:rPr>
          <w:sz w:val="18"/>
        </w:rPr>
        <w:t>bu</w:t>
      </w:r>
      <w:r w:rsidRPr="00A55DB1" w:rsidR="0030183B">
        <w:rPr>
          <w:sz w:val="18"/>
        </w:rPr>
        <w:t xml:space="preserve"> </w:t>
      </w:r>
      <w:r w:rsidRPr="00A55DB1">
        <w:rPr>
          <w:sz w:val="18"/>
        </w:rPr>
        <w:t>şekilde</w:t>
      </w:r>
      <w:r w:rsidRPr="00A55DB1" w:rsidR="0030183B">
        <w:rPr>
          <w:sz w:val="18"/>
        </w:rPr>
        <w:t xml:space="preserve"> </w:t>
      </w:r>
      <w:r w:rsidRPr="00A55DB1">
        <w:rPr>
          <w:sz w:val="18"/>
        </w:rPr>
        <w:t>hortumlandı.</w:t>
      </w:r>
      <w:r w:rsidRPr="00A55DB1" w:rsidR="0030183B">
        <w:rPr>
          <w:sz w:val="18"/>
        </w:rPr>
        <w:t xml:space="preserve"> </w:t>
      </w:r>
      <w:r w:rsidRPr="00A55DB1">
        <w:rPr>
          <w:sz w:val="18"/>
        </w:rPr>
        <w:t>Şimdi,</w:t>
      </w:r>
      <w:r w:rsidRPr="00A55DB1" w:rsidR="0030183B">
        <w:rPr>
          <w:sz w:val="18"/>
        </w:rPr>
        <w:t xml:space="preserve"> </w:t>
      </w:r>
      <w:r w:rsidRPr="00A55DB1">
        <w:rPr>
          <w:sz w:val="18"/>
        </w:rPr>
        <w:t>yeni</w:t>
      </w:r>
      <w:r w:rsidRPr="00A55DB1" w:rsidR="0030183B">
        <w:rPr>
          <w:sz w:val="18"/>
        </w:rPr>
        <w:t xml:space="preserve"> </w:t>
      </w:r>
      <w:r w:rsidRPr="00A55DB1">
        <w:rPr>
          <w:sz w:val="18"/>
        </w:rPr>
        <w:t>dönemde</w:t>
      </w:r>
      <w:r w:rsidRPr="00A55DB1" w:rsidR="0030183B">
        <w:rPr>
          <w:sz w:val="18"/>
        </w:rPr>
        <w:t xml:space="preserve"> </w:t>
      </w:r>
      <w:r w:rsidRPr="00A55DB1">
        <w:rPr>
          <w:sz w:val="18"/>
        </w:rPr>
        <w:t>de</w:t>
      </w:r>
      <w:r w:rsidRPr="00A55DB1" w:rsidR="0030183B">
        <w:rPr>
          <w:sz w:val="18"/>
        </w:rPr>
        <w:t xml:space="preserve"> </w:t>
      </w:r>
      <w:r w:rsidRPr="00A55DB1">
        <w:rPr>
          <w:sz w:val="18"/>
        </w:rPr>
        <w:t>piyasaya</w:t>
      </w:r>
      <w:r w:rsidRPr="00A55DB1" w:rsidR="0030183B">
        <w:rPr>
          <w:sz w:val="18"/>
        </w:rPr>
        <w:t xml:space="preserve"> </w:t>
      </w:r>
      <w:r w:rsidRPr="00A55DB1">
        <w:rPr>
          <w:sz w:val="18"/>
        </w:rPr>
        <w:t>geçici</w:t>
      </w:r>
      <w:r w:rsidRPr="00A55DB1" w:rsidR="0030183B">
        <w:rPr>
          <w:sz w:val="18"/>
        </w:rPr>
        <w:t xml:space="preserve"> </w:t>
      </w:r>
      <w:r w:rsidRPr="00A55DB1">
        <w:rPr>
          <w:sz w:val="18"/>
        </w:rPr>
        <w:t>olarak</w:t>
      </w:r>
      <w:r w:rsidRPr="00A55DB1" w:rsidR="0030183B">
        <w:rPr>
          <w:sz w:val="18"/>
        </w:rPr>
        <w:t xml:space="preserve"> </w:t>
      </w:r>
      <w:r w:rsidRPr="00A55DB1">
        <w:rPr>
          <w:sz w:val="18"/>
        </w:rPr>
        <w:t>can</w:t>
      </w:r>
      <w:r w:rsidRPr="00A55DB1" w:rsidR="0030183B">
        <w:rPr>
          <w:sz w:val="18"/>
        </w:rPr>
        <w:t xml:space="preserve"> </w:t>
      </w:r>
      <w:r w:rsidRPr="00A55DB1">
        <w:rPr>
          <w:sz w:val="18"/>
        </w:rPr>
        <w:t>vermek</w:t>
      </w:r>
      <w:r w:rsidRPr="00A55DB1" w:rsidR="0030183B">
        <w:rPr>
          <w:sz w:val="18"/>
        </w:rPr>
        <w:t xml:space="preserve"> </w:t>
      </w:r>
      <w:r w:rsidRPr="00A55DB1">
        <w:rPr>
          <w:sz w:val="18"/>
        </w:rPr>
        <w:t>için</w:t>
      </w:r>
      <w:r w:rsidRPr="00A55DB1" w:rsidR="0030183B">
        <w:rPr>
          <w:sz w:val="18"/>
        </w:rPr>
        <w:t xml:space="preserve"> </w:t>
      </w:r>
      <w:r w:rsidRPr="00A55DB1">
        <w:rPr>
          <w:sz w:val="18"/>
        </w:rPr>
        <w:t>Merkez</w:t>
      </w:r>
      <w:r w:rsidRPr="00A55DB1" w:rsidR="0030183B">
        <w:rPr>
          <w:sz w:val="18"/>
        </w:rPr>
        <w:t xml:space="preserve"> </w:t>
      </w:r>
      <w:r w:rsidRPr="00A55DB1">
        <w:rPr>
          <w:sz w:val="18"/>
        </w:rPr>
        <w:t>Bankası</w:t>
      </w:r>
      <w:r w:rsidRPr="00A55DB1" w:rsidR="0030183B">
        <w:rPr>
          <w:sz w:val="18"/>
        </w:rPr>
        <w:t xml:space="preserve"> </w:t>
      </w:r>
      <w:r w:rsidRPr="00A55DB1">
        <w:rPr>
          <w:sz w:val="18"/>
        </w:rPr>
        <w:t>ve</w:t>
      </w:r>
      <w:r w:rsidRPr="00A55DB1" w:rsidR="0030183B">
        <w:rPr>
          <w:sz w:val="18"/>
        </w:rPr>
        <w:t xml:space="preserve"> </w:t>
      </w:r>
      <w:r w:rsidRPr="00A55DB1">
        <w:rPr>
          <w:sz w:val="18"/>
        </w:rPr>
        <w:t>kamu</w:t>
      </w:r>
      <w:r w:rsidRPr="00A55DB1" w:rsidR="0030183B">
        <w:rPr>
          <w:sz w:val="18"/>
        </w:rPr>
        <w:t xml:space="preserve"> </w:t>
      </w:r>
      <w:r w:rsidRPr="00A55DB1">
        <w:rPr>
          <w:sz w:val="18"/>
        </w:rPr>
        <w:t>bankaları</w:t>
      </w:r>
      <w:r w:rsidRPr="00A55DB1" w:rsidR="0030183B">
        <w:rPr>
          <w:sz w:val="18"/>
        </w:rPr>
        <w:t xml:space="preserve"> </w:t>
      </w:r>
      <w:r w:rsidRPr="00A55DB1">
        <w:rPr>
          <w:sz w:val="18"/>
        </w:rPr>
        <w:t>hortumlanıyor.</w:t>
      </w:r>
      <w:r w:rsidRPr="00A55DB1" w:rsidR="0030183B">
        <w:rPr>
          <w:sz w:val="18"/>
        </w:rPr>
        <w:t xml:space="preserve"> </w:t>
      </w:r>
      <w:r w:rsidRPr="00A55DB1">
        <w:rPr>
          <w:sz w:val="18"/>
        </w:rPr>
        <w:t>Bu,</w:t>
      </w:r>
      <w:r w:rsidRPr="00A55DB1" w:rsidR="0030183B">
        <w:rPr>
          <w:sz w:val="18"/>
        </w:rPr>
        <w:t xml:space="preserve"> </w:t>
      </w:r>
      <w:r w:rsidRPr="00A55DB1">
        <w:rPr>
          <w:sz w:val="18"/>
        </w:rPr>
        <w:t>geçici</w:t>
      </w:r>
      <w:r w:rsidRPr="00A55DB1" w:rsidR="0030183B">
        <w:rPr>
          <w:sz w:val="18"/>
        </w:rPr>
        <w:t xml:space="preserve"> </w:t>
      </w:r>
      <w:r w:rsidRPr="00A55DB1">
        <w:rPr>
          <w:sz w:val="18"/>
        </w:rPr>
        <w:t>bir</w:t>
      </w:r>
      <w:r w:rsidRPr="00A55DB1" w:rsidR="0030183B">
        <w:rPr>
          <w:sz w:val="18"/>
        </w:rPr>
        <w:t xml:space="preserve"> </w:t>
      </w:r>
      <w:r w:rsidRPr="00A55DB1">
        <w:rPr>
          <w:sz w:val="18"/>
        </w:rPr>
        <w:t>rahatlama</w:t>
      </w:r>
      <w:r w:rsidRPr="00A55DB1" w:rsidR="0030183B">
        <w:rPr>
          <w:sz w:val="18"/>
        </w:rPr>
        <w:t xml:space="preserve"> </w:t>
      </w:r>
      <w:r w:rsidRPr="00A55DB1">
        <w:rPr>
          <w:sz w:val="18"/>
        </w:rPr>
        <w:t>yaratabilir,</w:t>
      </w:r>
      <w:r w:rsidRPr="00A55DB1" w:rsidR="0030183B">
        <w:rPr>
          <w:sz w:val="18"/>
        </w:rPr>
        <w:t xml:space="preserve"> </w:t>
      </w:r>
      <w:r w:rsidRPr="00A55DB1">
        <w:rPr>
          <w:sz w:val="18"/>
        </w:rPr>
        <w:t>açıkça</w:t>
      </w:r>
      <w:r w:rsidRPr="00A55DB1" w:rsidR="0030183B">
        <w:rPr>
          <w:sz w:val="18"/>
        </w:rPr>
        <w:t xml:space="preserve"> </w:t>
      </w:r>
      <w:r w:rsidRPr="00A55DB1">
        <w:rPr>
          <w:sz w:val="18"/>
        </w:rPr>
        <w:t>söyleyeyim.</w:t>
      </w:r>
      <w:r w:rsidRPr="00A55DB1" w:rsidR="0030183B">
        <w:rPr>
          <w:sz w:val="18"/>
        </w:rPr>
        <w:t xml:space="preserve"> </w:t>
      </w:r>
      <w:r w:rsidRPr="00A55DB1">
        <w:rPr>
          <w:sz w:val="18"/>
        </w:rPr>
        <w:t>Biliyorsunuz,</w:t>
      </w:r>
      <w:r w:rsidRPr="00A55DB1" w:rsidR="0030183B">
        <w:rPr>
          <w:sz w:val="18"/>
        </w:rPr>
        <w:t xml:space="preserve"> </w:t>
      </w:r>
      <w:r w:rsidRPr="00A55DB1">
        <w:rPr>
          <w:sz w:val="18"/>
        </w:rPr>
        <w:t>her</w:t>
      </w:r>
      <w:r w:rsidRPr="00A55DB1" w:rsidR="0030183B">
        <w:rPr>
          <w:sz w:val="18"/>
        </w:rPr>
        <w:t xml:space="preserve"> </w:t>
      </w:r>
      <w:r w:rsidRPr="00A55DB1">
        <w:rPr>
          <w:sz w:val="18"/>
        </w:rPr>
        <w:t>ilaç,</w:t>
      </w:r>
      <w:r w:rsidRPr="00A55DB1" w:rsidR="0030183B">
        <w:rPr>
          <w:sz w:val="18"/>
        </w:rPr>
        <w:t xml:space="preserve"> </w:t>
      </w:r>
      <w:r w:rsidRPr="00A55DB1">
        <w:rPr>
          <w:sz w:val="18"/>
        </w:rPr>
        <w:t>geçici</w:t>
      </w:r>
      <w:r w:rsidRPr="00A55DB1" w:rsidR="0030183B">
        <w:rPr>
          <w:sz w:val="18"/>
        </w:rPr>
        <w:t xml:space="preserve"> </w:t>
      </w:r>
      <w:r w:rsidRPr="00A55DB1">
        <w:rPr>
          <w:sz w:val="18"/>
        </w:rPr>
        <w:t>olarak</w:t>
      </w:r>
      <w:r w:rsidRPr="00A55DB1" w:rsidR="0030183B">
        <w:rPr>
          <w:sz w:val="18"/>
        </w:rPr>
        <w:t xml:space="preserve"> </w:t>
      </w:r>
      <w:r w:rsidRPr="00A55DB1">
        <w:rPr>
          <w:sz w:val="18"/>
        </w:rPr>
        <w:t>bünyeyi</w:t>
      </w:r>
      <w:r w:rsidRPr="00A55DB1" w:rsidR="0030183B">
        <w:rPr>
          <w:sz w:val="18"/>
        </w:rPr>
        <w:t xml:space="preserve"> </w:t>
      </w:r>
      <w:r w:rsidRPr="00A55DB1">
        <w:rPr>
          <w:sz w:val="18"/>
        </w:rPr>
        <w:t>rahatlatır</w:t>
      </w:r>
      <w:r w:rsidRPr="00A55DB1" w:rsidR="0030183B">
        <w:rPr>
          <w:sz w:val="18"/>
        </w:rPr>
        <w:t xml:space="preserve"> </w:t>
      </w:r>
      <w:r w:rsidRPr="00A55DB1">
        <w:rPr>
          <w:sz w:val="18"/>
        </w:rPr>
        <w:t>ama</w:t>
      </w:r>
      <w:r w:rsidRPr="00A55DB1" w:rsidR="0030183B">
        <w:rPr>
          <w:sz w:val="18"/>
        </w:rPr>
        <w:t xml:space="preserve"> </w:t>
      </w:r>
      <w:r w:rsidRPr="00A55DB1">
        <w:rPr>
          <w:sz w:val="18"/>
        </w:rPr>
        <w:t>bünye</w:t>
      </w:r>
      <w:r w:rsidRPr="00A55DB1" w:rsidR="0030183B">
        <w:rPr>
          <w:sz w:val="18"/>
        </w:rPr>
        <w:t xml:space="preserve"> </w:t>
      </w:r>
      <w:r w:rsidRPr="00A55DB1">
        <w:rPr>
          <w:sz w:val="18"/>
        </w:rPr>
        <w:t>kanserse,</w:t>
      </w:r>
      <w:r w:rsidRPr="00A55DB1" w:rsidR="0030183B">
        <w:rPr>
          <w:sz w:val="18"/>
        </w:rPr>
        <w:t xml:space="preserve"> </w:t>
      </w:r>
      <w:r w:rsidRPr="00A55DB1">
        <w:rPr>
          <w:sz w:val="18"/>
        </w:rPr>
        <w:t>siz</w:t>
      </w:r>
      <w:r w:rsidRPr="00A55DB1" w:rsidR="0030183B">
        <w:rPr>
          <w:sz w:val="18"/>
        </w:rPr>
        <w:t xml:space="preserve"> </w:t>
      </w:r>
      <w:r w:rsidRPr="00A55DB1">
        <w:rPr>
          <w:sz w:val="18"/>
        </w:rPr>
        <w:t>geçici</w:t>
      </w:r>
      <w:r w:rsidRPr="00A55DB1" w:rsidR="0030183B">
        <w:rPr>
          <w:sz w:val="18"/>
        </w:rPr>
        <w:t xml:space="preserve"> </w:t>
      </w:r>
      <w:r w:rsidRPr="00A55DB1">
        <w:rPr>
          <w:sz w:val="18"/>
        </w:rPr>
        <w:t>olarak</w:t>
      </w:r>
      <w:r w:rsidRPr="00A55DB1" w:rsidR="0030183B">
        <w:rPr>
          <w:sz w:val="18"/>
        </w:rPr>
        <w:t xml:space="preserve"> </w:t>
      </w:r>
      <w:r w:rsidRPr="00A55DB1">
        <w:rPr>
          <w:sz w:val="18"/>
        </w:rPr>
        <w:t>böyle</w:t>
      </w:r>
      <w:r w:rsidRPr="00A55DB1" w:rsidR="0030183B">
        <w:rPr>
          <w:sz w:val="18"/>
        </w:rPr>
        <w:t xml:space="preserve"> </w:t>
      </w:r>
      <w:r w:rsidRPr="00A55DB1">
        <w:rPr>
          <w:sz w:val="18"/>
        </w:rPr>
        <w:t>kortizon</w:t>
      </w:r>
      <w:r w:rsidRPr="00A55DB1" w:rsidR="0030183B">
        <w:rPr>
          <w:sz w:val="18"/>
        </w:rPr>
        <w:t xml:space="preserve"> </w:t>
      </w:r>
      <w:r w:rsidRPr="00A55DB1">
        <w:rPr>
          <w:sz w:val="18"/>
        </w:rPr>
        <w:t>veriyorsanız</w:t>
      </w:r>
      <w:r w:rsidRPr="00A55DB1" w:rsidR="0030183B">
        <w:rPr>
          <w:sz w:val="18"/>
        </w:rPr>
        <w:t xml:space="preserve"> </w:t>
      </w:r>
      <w:r w:rsidRPr="00A55DB1">
        <w:rPr>
          <w:sz w:val="18"/>
        </w:rPr>
        <w:t>bir</w:t>
      </w:r>
      <w:r w:rsidRPr="00A55DB1" w:rsidR="0030183B">
        <w:rPr>
          <w:sz w:val="18"/>
        </w:rPr>
        <w:t xml:space="preserve"> </w:t>
      </w:r>
      <w:r w:rsidRPr="00A55DB1">
        <w:rPr>
          <w:sz w:val="18"/>
        </w:rPr>
        <w:t>rahatlama</w:t>
      </w:r>
      <w:r w:rsidRPr="00A55DB1" w:rsidR="0030183B">
        <w:rPr>
          <w:sz w:val="18"/>
        </w:rPr>
        <w:t xml:space="preserve"> </w:t>
      </w:r>
      <w:r w:rsidRPr="00A55DB1">
        <w:rPr>
          <w:sz w:val="18"/>
        </w:rPr>
        <w:t>yaratır.</w:t>
      </w:r>
    </w:p>
    <w:p w:rsidRPr="00A55DB1" w:rsidR="000A202A" w:rsidP="00A55DB1" w:rsidRDefault="000A202A">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Buyursunlar.</w:t>
      </w:r>
    </w:p>
    <w:p w:rsidRPr="00A55DB1" w:rsidR="000A202A" w:rsidP="00A55DB1" w:rsidRDefault="000A202A">
      <w:pPr>
        <w:pStyle w:val="GENELKURUL"/>
        <w:spacing w:line="240" w:lineRule="auto"/>
        <w:rPr>
          <w:sz w:val="18"/>
        </w:rPr>
      </w:pPr>
      <w:r w:rsidRPr="00A55DB1">
        <w:rPr>
          <w:sz w:val="18"/>
        </w:rPr>
        <w:t>GARO</w:t>
      </w:r>
      <w:r w:rsidRPr="00A55DB1" w:rsidR="0030183B">
        <w:rPr>
          <w:sz w:val="18"/>
        </w:rPr>
        <w:t xml:space="preserve"> </w:t>
      </w:r>
      <w:r w:rsidRPr="00A55DB1">
        <w:rPr>
          <w:sz w:val="18"/>
        </w:rPr>
        <w:t>PAYLAN</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2018’de</w:t>
      </w:r>
      <w:r w:rsidRPr="00A55DB1" w:rsidR="0030183B">
        <w:rPr>
          <w:sz w:val="18"/>
        </w:rPr>
        <w:t xml:space="preserve"> </w:t>
      </w:r>
      <w:r w:rsidRPr="00A55DB1">
        <w:rPr>
          <w:sz w:val="18"/>
        </w:rPr>
        <w:t>de</w:t>
      </w:r>
      <w:r w:rsidRPr="00A55DB1" w:rsidR="0030183B">
        <w:rPr>
          <w:sz w:val="18"/>
        </w:rPr>
        <w:t xml:space="preserve"> </w:t>
      </w:r>
      <w:r w:rsidRPr="00A55DB1">
        <w:rPr>
          <w:sz w:val="18"/>
        </w:rPr>
        <w:t>bunu</w:t>
      </w:r>
      <w:r w:rsidRPr="00A55DB1" w:rsidR="0030183B">
        <w:rPr>
          <w:sz w:val="18"/>
        </w:rPr>
        <w:t xml:space="preserve"> </w:t>
      </w:r>
      <w:r w:rsidRPr="00A55DB1">
        <w:rPr>
          <w:sz w:val="18"/>
        </w:rPr>
        <w:t>yaptınız,</w:t>
      </w:r>
      <w:r w:rsidRPr="00A55DB1" w:rsidR="0030183B">
        <w:rPr>
          <w:sz w:val="18"/>
        </w:rPr>
        <w:t xml:space="preserve"> </w:t>
      </w:r>
      <w:r w:rsidRPr="00A55DB1">
        <w:rPr>
          <w:sz w:val="18"/>
        </w:rPr>
        <w:t>sonucu</w:t>
      </w:r>
      <w:r w:rsidRPr="00A55DB1" w:rsidR="0030183B">
        <w:rPr>
          <w:sz w:val="18"/>
        </w:rPr>
        <w:t xml:space="preserve"> </w:t>
      </w:r>
      <w:r w:rsidRPr="00A55DB1">
        <w:rPr>
          <w:sz w:val="18"/>
        </w:rPr>
        <w:t>ne</w:t>
      </w:r>
      <w:r w:rsidRPr="00A55DB1" w:rsidR="0030183B">
        <w:rPr>
          <w:sz w:val="18"/>
        </w:rPr>
        <w:t xml:space="preserve"> </w:t>
      </w:r>
      <w:r w:rsidRPr="00A55DB1">
        <w:rPr>
          <w:sz w:val="18"/>
        </w:rPr>
        <w:t>oldu?</w:t>
      </w:r>
      <w:r w:rsidRPr="00A55DB1" w:rsidR="0030183B">
        <w:rPr>
          <w:sz w:val="18"/>
        </w:rPr>
        <w:t xml:space="preserve"> </w:t>
      </w:r>
      <w:r w:rsidRPr="00A55DB1">
        <w:rPr>
          <w:sz w:val="18"/>
        </w:rPr>
        <w:t>Büyük</w:t>
      </w:r>
      <w:r w:rsidRPr="00A55DB1" w:rsidR="0030183B">
        <w:rPr>
          <w:sz w:val="18"/>
        </w:rPr>
        <w:t xml:space="preserve"> </w:t>
      </w:r>
      <w:r w:rsidRPr="00A55DB1">
        <w:rPr>
          <w:sz w:val="18"/>
        </w:rPr>
        <w:t>bir</w:t>
      </w:r>
      <w:r w:rsidRPr="00A55DB1" w:rsidR="0030183B">
        <w:rPr>
          <w:sz w:val="18"/>
        </w:rPr>
        <w:t xml:space="preserve"> </w:t>
      </w:r>
      <w:r w:rsidRPr="00A55DB1">
        <w:rPr>
          <w:sz w:val="18"/>
        </w:rPr>
        <w:t>ekonomik</w:t>
      </w:r>
      <w:r w:rsidRPr="00A55DB1" w:rsidR="0030183B">
        <w:rPr>
          <w:sz w:val="18"/>
        </w:rPr>
        <w:t xml:space="preserve"> </w:t>
      </w:r>
      <w:r w:rsidRPr="00A55DB1">
        <w:rPr>
          <w:sz w:val="18"/>
        </w:rPr>
        <w:t>krizle</w:t>
      </w:r>
      <w:r w:rsidRPr="00A55DB1" w:rsidR="0030183B">
        <w:rPr>
          <w:sz w:val="18"/>
        </w:rPr>
        <w:t xml:space="preserve"> </w:t>
      </w:r>
      <w:r w:rsidRPr="00A55DB1">
        <w:rPr>
          <w:sz w:val="18"/>
        </w:rPr>
        <w:t>karşılaştık,</w:t>
      </w:r>
      <w:r w:rsidRPr="00A55DB1" w:rsidR="0030183B">
        <w:rPr>
          <w:sz w:val="18"/>
        </w:rPr>
        <w:t xml:space="preserve"> </w:t>
      </w:r>
      <w:r w:rsidRPr="00A55DB1">
        <w:rPr>
          <w:sz w:val="18"/>
        </w:rPr>
        <w:t>dolar</w:t>
      </w:r>
      <w:r w:rsidRPr="00A55DB1" w:rsidR="0030183B">
        <w:rPr>
          <w:sz w:val="18"/>
        </w:rPr>
        <w:t xml:space="preserve"> </w:t>
      </w:r>
      <w:r w:rsidRPr="00A55DB1">
        <w:rPr>
          <w:sz w:val="18"/>
        </w:rPr>
        <w:t>7,20’ye</w:t>
      </w:r>
      <w:r w:rsidRPr="00A55DB1" w:rsidR="0030183B">
        <w:rPr>
          <w:sz w:val="18"/>
        </w:rPr>
        <w:t xml:space="preserve"> </w:t>
      </w:r>
      <w:r w:rsidRPr="00A55DB1">
        <w:rPr>
          <w:sz w:val="18"/>
        </w:rPr>
        <w:t>fırladı.</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Şimdi</w:t>
      </w:r>
      <w:r w:rsidRPr="00A55DB1" w:rsidR="0030183B">
        <w:rPr>
          <w:sz w:val="18"/>
        </w:rPr>
        <w:t xml:space="preserve"> </w:t>
      </w:r>
      <w:r w:rsidRPr="00A55DB1">
        <w:rPr>
          <w:sz w:val="18"/>
        </w:rPr>
        <w:t>geçici</w:t>
      </w:r>
      <w:r w:rsidRPr="00A55DB1" w:rsidR="0030183B">
        <w:rPr>
          <w:sz w:val="18"/>
        </w:rPr>
        <w:t xml:space="preserve"> </w:t>
      </w:r>
      <w:r w:rsidRPr="00A55DB1">
        <w:rPr>
          <w:sz w:val="18"/>
        </w:rPr>
        <w:t>olarak</w:t>
      </w:r>
      <w:r w:rsidRPr="00A55DB1" w:rsidR="0030183B">
        <w:rPr>
          <w:sz w:val="18"/>
        </w:rPr>
        <w:t xml:space="preserve"> </w:t>
      </w:r>
      <w:r w:rsidRPr="00A55DB1">
        <w:rPr>
          <w:sz w:val="18"/>
        </w:rPr>
        <w:t>dünyada</w:t>
      </w:r>
      <w:r w:rsidRPr="00A55DB1" w:rsidR="0030183B">
        <w:rPr>
          <w:sz w:val="18"/>
        </w:rPr>
        <w:t xml:space="preserve"> </w:t>
      </w:r>
      <w:r w:rsidRPr="00A55DB1">
        <w:rPr>
          <w:sz w:val="18"/>
        </w:rPr>
        <w:t>da</w:t>
      </w:r>
      <w:r w:rsidRPr="00A55DB1" w:rsidR="0030183B">
        <w:rPr>
          <w:sz w:val="18"/>
        </w:rPr>
        <w:t xml:space="preserve"> </w:t>
      </w:r>
      <w:r w:rsidRPr="00A55DB1">
        <w:rPr>
          <w:sz w:val="18"/>
        </w:rPr>
        <w:t>bol</w:t>
      </w:r>
      <w:r w:rsidRPr="00A55DB1" w:rsidR="0030183B">
        <w:rPr>
          <w:sz w:val="18"/>
        </w:rPr>
        <w:t xml:space="preserve"> </w:t>
      </w:r>
      <w:r w:rsidRPr="00A55DB1">
        <w:rPr>
          <w:sz w:val="18"/>
        </w:rPr>
        <w:t>para</w:t>
      </w:r>
      <w:r w:rsidRPr="00A55DB1" w:rsidR="0030183B">
        <w:rPr>
          <w:sz w:val="18"/>
        </w:rPr>
        <w:t xml:space="preserve"> </w:t>
      </w:r>
      <w:r w:rsidRPr="00A55DB1">
        <w:rPr>
          <w:sz w:val="18"/>
        </w:rPr>
        <w:t>dönemi</w:t>
      </w:r>
      <w:r w:rsidRPr="00A55DB1" w:rsidR="0030183B">
        <w:rPr>
          <w:sz w:val="18"/>
        </w:rPr>
        <w:t xml:space="preserve"> </w:t>
      </w:r>
      <w:r w:rsidRPr="00A55DB1">
        <w:rPr>
          <w:sz w:val="18"/>
        </w:rPr>
        <w:t>var.</w:t>
      </w:r>
      <w:r w:rsidRPr="00A55DB1" w:rsidR="0030183B">
        <w:rPr>
          <w:sz w:val="18"/>
        </w:rPr>
        <w:t xml:space="preserve"> </w:t>
      </w:r>
      <w:r w:rsidRPr="00A55DB1">
        <w:rPr>
          <w:sz w:val="18"/>
        </w:rPr>
        <w:t>“Ne</w:t>
      </w:r>
      <w:r w:rsidRPr="00A55DB1" w:rsidR="0030183B">
        <w:rPr>
          <w:sz w:val="18"/>
        </w:rPr>
        <w:t xml:space="preserve"> </w:t>
      </w:r>
      <w:r w:rsidRPr="00A55DB1">
        <w:rPr>
          <w:sz w:val="18"/>
        </w:rPr>
        <w:t>var</w:t>
      </w:r>
      <w:r w:rsidRPr="00A55DB1" w:rsidR="0030183B">
        <w:rPr>
          <w:sz w:val="18"/>
        </w:rPr>
        <w:t xml:space="preserve"> </w:t>
      </w:r>
      <w:r w:rsidRPr="00A55DB1">
        <w:rPr>
          <w:sz w:val="18"/>
        </w:rPr>
        <w:t>efendim,</w:t>
      </w:r>
      <w:r w:rsidRPr="00A55DB1" w:rsidR="0030183B">
        <w:rPr>
          <w:sz w:val="18"/>
        </w:rPr>
        <w:t xml:space="preserve"> </w:t>
      </w:r>
      <w:r w:rsidRPr="00A55DB1">
        <w:rPr>
          <w:sz w:val="18"/>
        </w:rPr>
        <w:t>biz</w:t>
      </w:r>
      <w:r w:rsidRPr="00A55DB1" w:rsidR="0030183B">
        <w:rPr>
          <w:sz w:val="18"/>
        </w:rPr>
        <w:t xml:space="preserve"> </w:t>
      </w:r>
      <w:r w:rsidRPr="00A55DB1">
        <w:rPr>
          <w:sz w:val="18"/>
        </w:rPr>
        <w:t>de</w:t>
      </w:r>
      <w:r w:rsidRPr="00A55DB1" w:rsidR="0030183B">
        <w:rPr>
          <w:sz w:val="18"/>
        </w:rPr>
        <w:t xml:space="preserve"> </w:t>
      </w:r>
      <w:r w:rsidRPr="00A55DB1">
        <w:rPr>
          <w:sz w:val="18"/>
        </w:rPr>
        <w:t>Türk</w:t>
      </w:r>
      <w:r w:rsidRPr="00A55DB1" w:rsidR="0030183B">
        <w:rPr>
          <w:sz w:val="18"/>
        </w:rPr>
        <w:t xml:space="preserve"> </w:t>
      </w:r>
      <w:r w:rsidRPr="00A55DB1">
        <w:rPr>
          <w:sz w:val="18"/>
        </w:rPr>
        <w:t>lirası</w:t>
      </w:r>
      <w:r w:rsidRPr="00A55DB1" w:rsidR="0030183B">
        <w:rPr>
          <w:sz w:val="18"/>
        </w:rPr>
        <w:t xml:space="preserve"> </w:t>
      </w:r>
      <w:r w:rsidRPr="00A55DB1">
        <w:rPr>
          <w:sz w:val="18"/>
        </w:rPr>
        <w:t>basalım,</w:t>
      </w:r>
      <w:r w:rsidRPr="00A55DB1" w:rsidR="0030183B">
        <w:rPr>
          <w:sz w:val="18"/>
        </w:rPr>
        <w:t xml:space="preserve"> </w:t>
      </w:r>
      <w:r w:rsidRPr="00A55DB1">
        <w:rPr>
          <w:sz w:val="18"/>
        </w:rPr>
        <w:t>piyasaya</w:t>
      </w:r>
      <w:r w:rsidRPr="00A55DB1" w:rsidR="0030183B">
        <w:rPr>
          <w:sz w:val="18"/>
        </w:rPr>
        <w:t xml:space="preserve"> </w:t>
      </w:r>
      <w:r w:rsidRPr="00A55DB1">
        <w:rPr>
          <w:sz w:val="18"/>
        </w:rPr>
        <w:t>verelim,</w:t>
      </w:r>
      <w:r w:rsidRPr="00A55DB1" w:rsidR="0030183B">
        <w:rPr>
          <w:sz w:val="18"/>
        </w:rPr>
        <w:t xml:space="preserve"> </w:t>
      </w:r>
      <w:r w:rsidRPr="00A55DB1">
        <w:rPr>
          <w:sz w:val="18"/>
        </w:rPr>
        <w:t>piyasa</w:t>
      </w:r>
      <w:r w:rsidRPr="00A55DB1" w:rsidR="0030183B">
        <w:rPr>
          <w:sz w:val="18"/>
        </w:rPr>
        <w:t xml:space="preserve"> </w:t>
      </w:r>
      <w:r w:rsidRPr="00A55DB1">
        <w:rPr>
          <w:sz w:val="18"/>
        </w:rPr>
        <w:t>rahatlasın.”</w:t>
      </w:r>
      <w:r w:rsidRPr="00A55DB1" w:rsidR="0030183B">
        <w:rPr>
          <w:sz w:val="18"/>
        </w:rPr>
        <w:t xml:space="preserve"> </w:t>
      </w:r>
      <w:r w:rsidRPr="00A55DB1">
        <w:rPr>
          <w:sz w:val="18"/>
        </w:rPr>
        <w:t>diyorsunuz,</w:t>
      </w:r>
      <w:r w:rsidRPr="00A55DB1" w:rsidR="0030183B">
        <w:rPr>
          <w:sz w:val="18"/>
        </w:rPr>
        <w:t xml:space="preserve"> </w:t>
      </w:r>
      <w:r w:rsidRPr="00A55DB1">
        <w:rPr>
          <w:sz w:val="18"/>
        </w:rPr>
        <w:t>yandaşlarınıza</w:t>
      </w:r>
      <w:r w:rsidRPr="00A55DB1" w:rsidR="0030183B">
        <w:rPr>
          <w:sz w:val="18"/>
        </w:rPr>
        <w:t xml:space="preserve"> </w:t>
      </w:r>
      <w:r w:rsidRPr="00A55DB1">
        <w:rPr>
          <w:sz w:val="18"/>
        </w:rPr>
        <w:t>kaynaklar</w:t>
      </w:r>
      <w:r w:rsidRPr="00A55DB1" w:rsidR="0030183B">
        <w:rPr>
          <w:sz w:val="18"/>
        </w:rPr>
        <w:t xml:space="preserve"> </w:t>
      </w:r>
      <w:r w:rsidRPr="00A55DB1">
        <w:rPr>
          <w:sz w:val="18"/>
        </w:rPr>
        <w:t>aktarıyorsunuz.</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Değerli</w:t>
      </w:r>
      <w:r w:rsidRPr="00A55DB1" w:rsidR="0030183B">
        <w:rPr>
          <w:sz w:val="18"/>
        </w:rPr>
        <w:t xml:space="preserve"> </w:t>
      </w:r>
      <w:r w:rsidRPr="00A55DB1">
        <w:rPr>
          <w:sz w:val="18"/>
        </w:rPr>
        <w:t>arkadaşlar,</w:t>
      </w:r>
      <w:r w:rsidRPr="00A55DB1" w:rsidR="0030183B">
        <w:rPr>
          <w:sz w:val="18"/>
        </w:rPr>
        <w:t xml:space="preserve"> </w:t>
      </w:r>
      <w:r w:rsidRPr="00A55DB1">
        <w:rPr>
          <w:sz w:val="18"/>
        </w:rPr>
        <w:t>bunun</w:t>
      </w:r>
      <w:r w:rsidRPr="00A55DB1" w:rsidR="0030183B">
        <w:rPr>
          <w:sz w:val="18"/>
        </w:rPr>
        <w:t xml:space="preserve"> </w:t>
      </w:r>
      <w:r w:rsidRPr="00A55DB1">
        <w:rPr>
          <w:sz w:val="18"/>
        </w:rPr>
        <w:t>sonu</w:t>
      </w:r>
      <w:r w:rsidRPr="00A55DB1" w:rsidR="0030183B">
        <w:rPr>
          <w:sz w:val="18"/>
        </w:rPr>
        <w:t xml:space="preserve"> </w:t>
      </w:r>
      <w:r w:rsidRPr="00A55DB1">
        <w:rPr>
          <w:sz w:val="18"/>
        </w:rPr>
        <w:t>karanlıktır.</w:t>
      </w:r>
      <w:r w:rsidRPr="00A55DB1" w:rsidR="0030183B">
        <w:rPr>
          <w:sz w:val="18"/>
        </w:rPr>
        <w:t xml:space="preserve"> </w:t>
      </w:r>
      <w:r w:rsidRPr="00A55DB1">
        <w:rPr>
          <w:sz w:val="18"/>
        </w:rPr>
        <w:t>Bütçe</w:t>
      </w:r>
      <w:r w:rsidRPr="00A55DB1" w:rsidR="0030183B">
        <w:rPr>
          <w:sz w:val="18"/>
        </w:rPr>
        <w:t xml:space="preserve"> </w:t>
      </w:r>
      <w:r w:rsidRPr="00A55DB1">
        <w:rPr>
          <w:sz w:val="18"/>
        </w:rPr>
        <w:t>dışı</w:t>
      </w:r>
      <w:r w:rsidRPr="00A55DB1" w:rsidR="0030183B">
        <w:rPr>
          <w:sz w:val="18"/>
        </w:rPr>
        <w:t xml:space="preserve"> </w:t>
      </w:r>
      <w:r w:rsidRPr="00A55DB1">
        <w:rPr>
          <w:sz w:val="18"/>
        </w:rPr>
        <w:t>harcamalarla,</w:t>
      </w:r>
      <w:r w:rsidRPr="00A55DB1" w:rsidR="0030183B">
        <w:rPr>
          <w:sz w:val="18"/>
        </w:rPr>
        <w:t xml:space="preserve"> </w:t>
      </w:r>
      <w:r w:rsidRPr="00A55DB1">
        <w:rPr>
          <w:sz w:val="18"/>
        </w:rPr>
        <w:t>kamu</w:t>
      </w:r>
      <w:r w:rsidRPr="00A55DB1" w:rsidR="0030183B">
        <w:rPr>
          <w:sz w:val="18"/>
        </w:rPr>
        <w:t xml:space="preserve"> </w:t>
      </w:r>
      <w:r w:rsidRPr="00A55DB1">
        <w:rPr>
          <w:sz w:val="18"/>
        </w:rPr>
        <w:t>denetimi</w:t>
      </w:r>
      <w:r w:rsidRPr="00A55DB1" w:rsidR="0030183B">
        <w:rPr>
          <w:sz w:val="18"/>
        </w:rPr>
        <w:t xml:space="preserve"> </w:t>
      </w:r>
      <w:r w:rsidRPr="00A55DB1">
        <w:rPr>
          <w:sz w:val="18"/>
        </w:rPr>
        <w:t>dışı</w:t>
      </w:r>
      <w:r w:rsidRPr="00A55DB1" w:rsidR="0030183B">
        <w:rPr>
          <w:sz w:val="18"/>
        </w:rPr>
        <w:t xml:space="preserve"> </w:t>
      </w:r>
      <w:r w:rsidRPr="00A55DB1">
        <w:rPr>
          <w:sz w:val="18"/>
        </w:rPr>
        <w:t>harcamalarla</w:t>
      </w:r>
      <w:r w:rsidRPr="00A55DB1" w:rsidR="0030183B">
        <w:rPr>
          <w:sz w:val="18"/>
        </w:rPr>
        <w:t xml:space="preserve"> </w:t>
      </w:r>
      <w:r w:rsidRPr="00A55DB1">
        <w:rPr>
          <w:sz w:val="18"/>
        </w:rPr>
        <w:t>yandaşlarınızı</w:t>
      </w:r>
      <w:r w:rsidRPr="00A55DB1" w:rsidR="0030183B">
        <w:rPr>
          <w:sz w:val="18"/>
        </w:rPr>
        <w:t xml:space="preserve"> </w:t>
      </w:r>
      <w:r w:rsidRPr="00A55DB1">
        <w:rPr>
          <w:sz w:val="18"/>
        </w:rPr>
        <w:t>ihya</w:t>
      </w:r>
      <w:r w:rsidRPr="00A55DB1" w:rsidR="0030183B">
        <w:rPr>
          <w:sz w:val="18"/>
        </w:rPr>
        <w:t xml:space="preserve"> </w:t>
      </w:r>
      <w:r w:rsidRPr="00A55DB1">
        <w:rPr>
          <w:sz w:val="18"/>
        </w:rPr>
        <w:t>edebilirsiniz</w:t>
      </w:r>
      <w:r w:rsidRPr="00A55DB1" w:rsidR="0030183B">
        <w:rPr>
          <w:sz w:val="18"/>
        </w:rPr>
        <w:t xml:space="preserve"> </w:t>
      </w:r>
      <w:r w:rsidRPr="00A55DB1">
        <w:rPr>
          <w:sz w:val="18"/>
        </w:rPr>
        <w:t>ama</w:t>
      </w:r>
      <w:r w:rsidRPr="00A55DB1" w:rsidR="0030183B">
        <w:rPr>
          <w:sz w:val="18"/>
        </w:rPr>
        <w:t xml:space="preserve"> </w:t>
      </w:r>
      <w:r w:rsidRPr="00A55DB1">
        <w:rPr>
          <w:sz w:val="18"/>
        </w:rPr>
        <w:t>bunun</w:t>
      </w:r>
      <w:r w:rsidRPr="00A55DB1" w:rsidR="0030183B">
        <w:rPr>
          <w:sz w:val="18"/>
        </w:rPr>
        <w:t xml:space="preserve"> </w:t>
      </w:r>
      <w:r w:rsidRPr="00A55DB1">
        <w:rPr>
          <w:sz w:val="18"/>
        </w:rPr>
        <w:t>sonucu</w:t>
      </w:r>
      <w:r w:rsidRPr="00A55DB1" w:rsidR="0030183B">
        <w:rPr>
          <w:sz w:val="18"/>
        </w:rPr>
        <w:t xml:space="preserve"> </w:t>
      </w:r>
      <w:r w:rsidRPr="00A55DB1">
        <w:rPr>
          <w:sz w:val="18"/>
        </w:rPr>
        <w:t>da</w:t>
      </w:r>
      <w:r w:rsidRPr="00A55DB1" w:rsidR="0030183B">
        <w:rPr>
          <w:sz w:val="18"/>
        </w:rPr>
        <w:t xml:space="preserve"> </w:t>
      </w:r>
      <w:r w:rsidRPr="00A55DB1">
        <w:rPr>
          <w:sz w:val="18"/>
        </w:rPr>
        <w:t>büyük,</w:t>
      </w:r>
      <w:r w:rsidRPr="00A55DB1" w:rsidR="0030183B">
        <w:rPr>
          <w:sz w:val="18"/>
        </w:rPr>
        <w:t xml:space="preserve"> </w:t>
      </w:r>
      <w:r w:rsidRPr="00A55DB1">
        <w:rPr>
          <w:sz w:val="18"/>
        </w:rPr>
        <w:t>daha</w:t>
      </w:r>
      <w:r w:rsidRPr="00A55DB1" w:rsidR="0030183B">
        <w:rPr>
          <w:sz w:val="18"/>
        </w:rPr>
        <w:t xml:space="preserve"> </w:t>
      </w:r>
      <w:r w:rsidRPr="00A55DB1">
        <w:rPr>
          <w:sz w:val="18"/>
        </w:rPr>
        <w:t>büyük</w:t>
      </w:r>
      <w:r w:rsidRPr="00A55DB1" w:rsidR="0030183B">
        <w:rPr>
          <w:sz w:val="18"/>
        </w:rPr>
        <w:t xml:space="preserve"> </w:t>
      </w:r>
      <w:r w:rsidRPr="00A55DB1">
        <w:rPr>
          <w:sz w:val="18"/>
        </w:rPr>
        <w:t>bir</w:t>
      </w:r>
      <w:r w:rsidRPr="00A55DB1" w:rsidR="0030183B">
        <w:rPr>
          <w:sz w:val="18"/>
        </w:rPr>
        <w:t xml:space="preserve"> </w:t>
      </w:r>
      <w:r w:rsidRPr="00A55DB1">
        <w:rPr>
          <w:sz w:val="18"/>
        </w:rPr>
        <w:t>ekonomik</w:t>
      </w:r>
      <w:r w:rsidRPr="00A55DB1" w:rsidR="0030183B">
        <w:rPr>
          <w:sz w:val="18"/>
        </w:rPr>
        <w:t xml:space="preserve"> </w:t>
      </w:r>
      <w:r w:rsidRPr="00A55DB1">
        <w:rPr>
          <w:sz w:val="18"/>
        </w:rPr>
        <w:t>krizdir.</w:t>
      </w:r>
      <w:r w:rsidRPr="00A55DB1" w:rsidR="0030183B">
        <w:rPr>
          <w:sz w:val="18"/>
        </w:rPr>
        <w:t xml:space="preserve"> </w:t>
      </w:r>
      <w:r w:rsidRPr="00A55DB1">
        <w:rPr>
          <w:sz w:val="18"/>
        </w:rPr>
        <w:t>Eninde</w:t>
      </w:r>
      <w:r w:rsidRPr="00A55DB1" w:rsidR="0030183B">
        <w:rPr>
          <w:sz w:val="18"/>
        </w:rPr>
        <w:t xml:space="preserve"> </w:t>
      </w:r>
      <w:r w:rsidRPr="00A55DB1">
        <w:rPr>
          <w:sz w:val="18"/>
        </w:rPr>
        <w:t>sonunda</w:t>
      </w:r>
      <w:r w:rsidRPr="00A55DB1" w:rsidR="0030183B">
        <w:rPr>
          <w:sz w:val="18"/>
        </w:rPr>
        <w:t xml:space="preserve"> </w:t>
      </w:r>
      <w:r w:rsidRPr="00A55DB1">
        <w:rPr>
          <w:sz w:val="18"/>
        </w:rPr>
        <w:t>bu</w:t>
      </w:r>
      <w:r w:rsidRPr="00A55DB1" w:rsidR="0030183B">
        <w:rPr>
          <w:sz w:val="18"/>
        </w:rPr>
        <w:t xml:space="preserve"> </w:t>
      </w:r>
      <w:r w:rsidRPr="00A55DB1">
        <w:rPr>
          <w:sz w:val="18"/>
        </w:rPr>
        <w:t>ekonomik</w:t>
      </w:r>
      <w:r w:rsidRPr="00A55DB1" w:rsidR="0030183B">
        <w:rPr>
          <w:sz w:val="18"/>
        </w:rPr>
        <w:t xml:space="preserve"> </w:t>
      </w:r>
      <w:r w:rsidRPr="00A55DB1">
        <w:rPr>
          <w:sz w:val="18"/>
        </w:rPr>
        <w:t>kriz</w:t>
      </w:r>
      <w:r w:rsidRPr="00A55DB1" w:rsidR="0030183B">
        <w:rPr>
          <w:sz w:val="18"/>
        </w:rPr>
        <w:t xml:space="preserve"> </w:t>
      </w:r>
      <w:r w:rsidRPr="00A55DB1">
        <w:rPr>
          <w:sz w:val="18"/>
        </w:rPr>
        <w:t>ateşi</w:t>
      </w:r>
      <w:r w:rsidRPr="00A55DB1" w:rsidR="0030183B">
        <w:rPr>
          <w:sz w:val="18"/>
        </w:rPr>
        <w:t xml:space="preserve"> </w:t>
      </w:r>
      <w:r w:rsidRPr="00A55DB1">
        <w:rPr>
          <w:sz w:val="18"/>
        </w:rPr>
        <w:t>vurduğunda,</w:t>
      </w:r>
      <w:r w:rsidRPr="00A55DB1" w:rsidR="0030183B">
        <w:rPr>
          <w:sz w:val="18"/>
        </w:rPr>
        <w:t xml:space="preserve"> </w:t>
      </w:r>
      <w:r w:rsidRPr="00A55DB1">
        <w:rPr>
          <w:sz w:val="18"/>
        </w:rPr>
        <w:t>bu</w:t>
      </w:r>
      <w:r w:rsidRPr="00A55DB1" w:rsidR="0030183B">
        <w:rPr>
          <w:sz w:val="18"/>
        </w:rPr>
        <w:t xml:space="preserve"> </w:t>
      </w:r>
      <w:r w:rsidRPr="00A55DB1">
        <w:rPr>
          <w:sz w:val="18"/>
        </w:rPr>
        <w:t>sefer,</w:t>
      </w:r>
      <w:r w:rsidRPr="00A55DB1" w:rsidR="0030183B">
        <w:rPr>
          <w:sz w:val="18"/>
        </w:rPr>
        <w:t xml:space="preserve"> </w:t>
      </w:r>
      <w:r w:rsidRPr="00A55DB1">
        <w:rPr>
          <w:sz w:val="18"/>
        </w:rPr>
        <w:t>15</w:t>
      </w:r>
      <w:r w:rsidRPr="00A55DB1" w:rsidR="0030183B">
        <w:rPr>
          <w:sz w:val="18"/>
        </w:rPr>
        <w:t xml:space="preserve"> </w:t>
      </w:r>
      <w:r w:rsidRPr="00A55DB1">
        <w:rPr>
          <w:sz w:val="18"/>
        </w:rPr>
        <w:t>milyon</w:t>
      </w:r>
      <w:r w:rsidRPr="00A55DB1" w:rsidR="0030183B">
        <w:rPr>
          <w:sz w:val="18"/>
        </w:rPr>
        <w:t xml:space="preserve"> </w:t>
      </w:r>
      <w:r w:rsidRPr="00A55DB1">
        <w:rPr>
          <w:sz w:val="18"/>
        </w:rPr>
        <w:t>işsize</w:t>
      </w:r>
      <w:r w:rsidRPr="00A55DB1" w:rsidR="0030183B">
        <w:rPr>
          <w:sz w:val="18"/>
        </w:rPr>
        <w:t xml:space="preserve"> </w:t>
      </w:r>
      <w:r w:rsidRPr="00A55DB1">
        <w:rPr>
          <w:sz w:val="18"/>
        </w:rPr>
        <w:t>daha</w:t>
      </w:r>
      <w:r w:rsidRPr="00A55DB1" w:rsidR="0030183B">
        <w:rPr>
          <w:sz w:val="18"/>
        </w:rPr>
        <w:t xml:space="preserve"> </w:t>
      </w:r>
      <w:r w:rsidRPr="00A55DB1">
        <w:rPr>
          <w:sz w:val="18"/>
        </w:rPr>
        <w:t>çok</w:t>
      </w:r>
      <w:r w:rsidRPr="00A55DB1" w:rsidR="0030183B">
        <w:rPr>
          <w:sz w:val="18"/>
        </w:rPr>
        <w:t xml:space="preserve"> </w:t>
      </w:r>
      <w:r w:rsidRPr="00A55DB1">
        <w:rPr>
          <w:sz w:val="18"/>
        </w:rPr>
        <w:t>sayıda</w:t>
      </w:r>
      <w:r w:rsidRPr="00A55DB1" w:rsidR="0030183B">
        <w:rPr>
          <w:sz w:val="18"/>
        </w:rPr>
        <w:t xml:space="preserve"> </w:t>
      </w:r>
      <w:r w:rsidRPr="00A55DB1">
        <w:rPr>
          <w:sz w:val="18"/>
        </w:rPr>
        <w:t>işsiz</w:t>
      </w:r>
      <w:r w:rsidRPr="00A55DB1" w:rsidR="0030183B">
        <w:rPr>
          <w:sz w:val="18"/>
        </w:rPr>
        <w:t xml:space="preserve"> </w:t>
      </w:r>
      <w:r w:rsidRPr="00A55DB1">
        <w:rPr>
          <w:sz w:val="18"/>
        </w:rPr>
        <w:t>katılacaktır.</w:t>
      </w:r>
      <w:r w:rsidRPr="00A55DB1" w:rsidR="0030183B">
        <w:rPr>
          <w:sz w:val="18"/>
        </w:rPr>
        <w:t xml:space="preserve"> </w:t>
      </w:r>
      <w:r w:rsidRPr="00A55DB1">
        <w:rPr>
          <w:sz w:val="18"/>
        </w:rPr>
        <w:t>Bu</w:t>
      </w:r>
      <w:r w:rsidRPr="00A55DB1" w:rsidR="0030183B">
        <w:rPr>
          <w:sz w:val="18"/>
        </w:rPr>
        <w:t xml:space="preserve"> </w:t>
      </w:r>
      <w:r w:rsidRPr="00A55DB1">
        <w:rPr>
          <w:sz w:val="18"/>
        </w:rPr>
        <w:t>yoldan</w:t>
      </w:r>
      <w:r w:rsidRPr="00A55DB1" w:rsidR="0030183B">
        <w:rPr>
          <w:sz w:val="18"/>
        </w:rPr>
        <w:t xml:space="preserve"> </w:t>
      </w:r>
      <w:r w:rsidRPr="00A55DB1">
        <w:rPr>
          <w:sz w:val="18"/>
        </w:rPr>
        <w:t>vazgeçmek</w:t>
      </w:r>
      <w:r w:rsidRPr="00A55DB1" w:rsidR="0030183B">
        <w:rPr>
          <w:sz w:val="18"/>
        </w:rPr>
        <w:t xml:space="preserve"> </w:t>
      </w:r>
      <w:r w:rsidRPr="00A55DB1">
        <w:rPr>
          <w:sz w:val="18"/>
        </w:rPr>
        <w:t>için</w:t>
      </w:r>
      <w:r w:rsidRPr="00A55DB1" w:rsidR="0030183B">
        <w:rPr>
          <w:sz w:val="18"/>
        </w:rPr>
        <w:t xml:space="preserve"> </w:t>
      </w:r>
      <w:r w:rsidRPr="00A55DB1">
        <w:rPr>
          <w:sz w:val="18"/>
        </w:rPr>
        <w:t>yapabileceğimiz</w:t>
      </w:r>
      <w:r w:rsidRPr="00A55DB1" w:rsidR="0030183B">
        <w:rPr>
          <w:sz w:val="18"/>
        </w:rPr>
        <w:t xml:space="preserve"> </w:t>
      </w:r>
      <w:r w:rsidRPr="00A55DB1">
        <w:rPr>
          <w:sz w:val="18"/>
        </w:rPr>
        <w:t>şey,</w:t>
      </w:r>
      <w:r w:rsidRPr="00A55DB1" w:rsidR="0030183B">
        <w:rPr>
          <w:sz w:val="18"/>
        </w:rPr>
        <w:t xml:space="preserve"> </w:t>
      </w:r>
      <w:r w:rsidRPr="00A55DB1">
        <w:rPr>
          <w:sz w:val="18"/>
        </w:rPr>
        <w:t>Meclisin</w:t>
      </w:r>
      <w:r w:rsidRPr="00A55DB1" w:rsidR="0030183B">
        <w:rPr>
          <w:sz w:val="18"/>
        </w:rPr>
        <w:t xml:space="preserve"> </w:t>
      </w:r>
      <w:r w:rsidRPr="00A55DB1">
        <w:rPr>
          <w:sz w:val="18"/>
        </w:rPr>
        <w:t>devreye</w:t>
      </w:r>
      <w:r w:rsidRPr="00A55DB1" w:rsidR="0030183B">
        <w:rPr>
          <w:sz w:val="18"/>
        </w:rPr>
        <w:t xml:space="preserve"> </w:t>
      </w:r>
      <w:r w:rsidRPr="00A55DB1">
        <w:rPr>
          <w:sz w:val="18"/>
        </w:rPr>
        <w:t>geçmesidir.</w:t>
      </w:r>
      <w:r w:rsidRPr="00A55DB1" w:rsidR="0030183B">
        <w:rPr>
          <w:sz w:val="18"/>
        </w:rPr>
        <w:t xml:space="preserve"> </w:t>
      </w:r>
      <w:r w:rsidRPr="00A55DB1">
        <w:rPr>
          <w:sz w:val="18"/>
        </w:rPr>
        <w:t>Meclis,</w:t>
      </w:r>
      <w:r w:rsidRPr="00A55DB1" w:rsidR="0030183B">
        <w:rPr>
          <w:sz w:val="18"/>
        </w:rPr>
        <w:t xml:space="preserve"> </w:t>
      </w:r>
      <w:r w:rsidRPr="00A55DB1">
        <w:rPr>
          <w:sz w:val="18"/>
        </w:rPr>
        <w:t>ekonomik</w:t>
      </w:r>
      <w:r w:rsidRPr="00A55DB1" w:rsidR="0030183B">
        <w:rPr>
          <w:sz w:val="18"/>
        </w:rPr>
        <w:t xml:space="preserve"> </w:t>
      </w:r>
      <w:r w:rsidRPr="00A55DB1">
        <w:rPr>
          <w:sz w:val="18"/>
        </w:rPr>
        <w:t>krize</w:t>
      </w:r>
      <w:r w:rsidRPr="00A55DB1" w:rsidR="0030183B">
        <w:rPr>
          <w:sz w:val="18"/>
        </w:rPr>
        <w:t xml:space="preserve"> </w:t>
      </w:r>
      <w:r w:rsidRPr="00A55DB1">
        <w:rPr>
          <w:sz w:val="18"/>
        </w:rPr>
        <w:t>karşı</w:t>
      </w:r>
      <w:r w:rsidRPr="00A55DB1" w:rsidR="0030183B">
        <w:rPr>
          <w:sz w:val="18"/>
        </w:rPr>
        <w:t xml:space="preserve"> </w:t>
      </w:r>
      <w:r w:rsidRPr="00A55DB1">
        <w:rPr>
          <w:sz w:val="18"/>
        </w:rPr>
        <w:t>alınacak</w:t>
      </w:r>
      <w:r w:rsidRPr="00A55DB1" w:rsidR="0030183B">
        <w:rPr>
          <w:sz w:val="18"/>
        </w:rPr>
        <w:t xml:space="preserve"> </w:t>
      </w:r>
      <w:r w:rsidRPr="00A55DB1">
        <w:rPr>
          <w:sz w:val="18"/>
        </w:rPr>
        <w:t>tedbirleri</w:t>
      </w:r>
      <w:r w:rsidRPr="00A55DB1" w:rsidR="0030183B">
        <w:rPr>
          <w:sz w:val="18"/>
        </w:rPr>
        <w:t xml:space="preserve"> </w:t>
      </w:r>
      <w:r w:rsidRPr="00A55DB1">
        <w:rPr>
          <w:sz w:val="18"/>
        </w:rPr>
        <w:t>görüşmek</w:t>
      </w:r>
      <w:r w:rsidRPr="00A55DB1" w:rsidR="0030183B">
        <w:rPr>
          <w:sz w:val="18"/>
        </w:rPr>
        <w:t xml:space="preserve"> </w:t>
      </w:r>
      <w:r w:rsidRPr="00A55DB1">
        <w:rPr>
          <w:sz w:val="18"/>
        </w:rPr>
        <w:t>üzere</w:t>
      </w:r>
      <w:r w:rsidRPr="00A55DB1" w:rsidR="0030183B">
        <w:rPr>
          <w:sz w:val="18"/>
        </w:rPr>
        <w:t xml:space="preserve"> </w:t>
      </w:r>
      <w:r w:rsidRPr="00A55DB1">
        <w:rPr>
          <w:sz w:val="18"/>
        </w:rPr>
        <w:t>bir</w:t>
      </w:r>
      <w:r w:rsidRPr="00A55DB1" w:rsidR="0030183B">
        <w:rPr>
          <w:sz w:val="18"/>
        </w:rPr>
        <w:t xml:space="preserve"> </w:t>
      </w:r>
      <w:r w:rsidRPr="00A55DB1">
        <w:rPr>
          <w:sz w:val="18"/>
        </w:rPr>
        <w:t>araştırma</w:t>
      </w:r>
      <w:r w:rsidRPr="00A55DB1" w:rsidR="0030183B">
        <w:rPr>
          <w:sz w:val="18"/>
        </w:rPr>
        <w:t xml:space="preserve"> </w:t>
      </w:r>
      <w:r w:rsidRPr="00A55DB1">
        <w:rPr>
          <w:sz w:val="18"/>
        </w:rPr>
        <w:t>komisyonu</w:t>
      </w:r>
      <w:r w:rsidRPr="00A55DB1" w:rsidR="0030183B">
        <w:rPr>
          <w:sz w:val="18"/>
        </w:rPr>
        <w:t xml:space="preserve"> </w:t>
      </w:r>
      <w:r w:rsidRPr="00A55DB1">
        <w:rPr>
          <w:sz w:val="18"/>
        </w:rPr>
        <w:t>kurmalıdır.</w:t>
      </w:r>
      <w:r w:rsidRPr="00A55DB1" w:rsidR="0030183B">
        <w:rPr>
          <w:sz w:val="18"/>
        </w:rPr>
        <w:t xml:space="preserve"> </w:t>
      </w:r>
      <w:r w:rsidRPr="00A55DB1">
        <w:rPr>
          <w:sz w:val="18"/>
        </w:rPr>
        <w:t>Bu</w:t>
      </w:r>
      <w:r w:rsidRPr="00A55DB1" w:rsidR="0030183B">
        <w:rPr>
          <w:sz w:val="18"/>
        </w:rPr>
        <w:t xml:space="preserve"> </w:t>
      </w:r>
      <w:r w:rsidRPr="00A55DB1">
        <w:rPr>
          <w:sz w:val="18"/>
        </w:rPr>
        <w:t>vicdansız</w:t>
      </w:r>
      <w:r w:rsidRPr="00A55DB1" w:rsidR="0030183B">
        <w:rPr>
          <w:sz w:val="18"/>
        </w:rPr>
        <w:t xml:space="preserve"> </w:t>
      </w:r>
      <w:r w:rsidRPr="00A55DB1">
        <w:rPr>
          <w:sz w:val="18"/>
        </w:rPr>
        <w:t>ve</w:t>
      </w:r>
      <w:r w:rsidRPr="00A55DB1" w:rsidR="0030183B">
        <w:rPr>
          <w:sz w:val="18"/>
        </w:rPr>
        <w:t xml:space="preserve"> </w:t>
      </w:r>
      <w:r w:rsidRPr="00A55DB1">
        <w:rPr>
          <w:sz w:val="18"/>
        </w:rPr>
        <w:t>adaletsiz</w:t>
      </w:r>
      <w:r w:rsidRPr="00A55DB1" w:rsidR="0030183B">
        <w:rPr>
          <w:sz w:val="18"/>
        </w:rPr>
        <w:t xml:space="preserve"> </w:t>
      </w:r>
      <w:r w:rsidRPr="00A55DB1">
        <w:rPr>
          <w:sz w:val="18"/>
        </w:rPr>
        <w:t>yönetime</w:t>
      </w:r>
      <w:r w:rsidRPr="00A55DB1" w:rsidR="0030183B">
        <w:rPr>
          <w:sz w:val="18"/>
        </w:rPr>
        <w:t xml:space="preserve"> </w:t>
      </w:r>
      <w:r w:rsidRPr="00A55DB1">
        <w:rPr>
          <w:sz w:val="18"/>
        </w:rPr>
        <w:t>karşı,</w:t>
      </w:r>
      <w:r w:rsidRPr="00A55DB1" w:rsidR="0030183B">
        <w:rPr>
          <w:sz w:val="18"/>
        </w:rPr>
        <w:t xml:space="preserve"> </w:t>
      </w:r>
      <w:r w:rsidRPr="00A55DB1">
        <w:rPr>
          <w:sz w:val="18"/>
        </w:rPr>
        <w:t>vatandaşlarının</w:t>
      </w:r>
      <w:r w:rsidRPr="00A55DB1" w:rsidR="0030183B">
        <w:rPr>
          <w:sz w:val="18"/>
        </w:rPr>
        <w:t xml:space="preserve"> </w:t>
      </w:r>
      <w:r w:rsidRPr="00A55DB1">
        <w:rPr>
          <w:sz w:val="18"/>
        </w:rPr>
        <w:t>temel</w:t>
      </w:r>
      <w:r w:rsidRPr="00A55DB1" w:rsidR="0030183B">
        <w:rPr>
          <w:sz w:val="18"/>
        </w:rPr>
        <w:t xml:space="preserve"> </w:t>
      </w:r>
      <w:r w:rsidRPr="00A55DB1">
        <w:rPr>
          <w:sz w:val="18"/>
        </w:rPr>
        <w:t>ihtiyaçlarını</w:t>
      </w:r>
      <w:r w:rsidRPr="00A55DB1" w:rsidR="0030183B">
        <w:rPr>
          <w:sz w:val="18"/>
        </w:rPr>
        <w:t xml:space="preserve"> </w:t>
      </w:r>
      <w:r w:rsidRPr="00A55DB1">
        <w:rPr>
          <w:sz w:val="18"/>
        </w:rPr>
        <w:t>güvence</w:t>
      </w:r>
      <w:r w:rsidRPr="00A55DB1" w:rsidR="0030183B">
        <w:rPr>
          <w:sz w:val="18"/>
        </w:rPr>
        <w:t xml:space="preserve"> </w:t>
      </w:r>
      <w:r w:rsidRPr="00A55DB1">
        <w:rPr>
          <w:sz w:val="18"/>
        </w:rPr>
        <w:t>altına</w:t>
      </w:r>
      <w:r w:rsidRPr="00A55DB1" w:rsidR="0030183B">
        <w:rPr>
          <w:sz w:val="18"/>
        </w:rPr>
        <w:t xml:space="preserve"> </w:t>
      </w:r>
      <w:r w:rsidRPr="00A55DB1">
        <w:rPr>
          <w:sz w:val="18"/>
        </w:rPr>
        <w:t>alacak</w:t>
      </w:r>
      <w:r w:rsidRPr="00A55DB1" w:rsidR="0030183B">
        <w:rPr>
          <w:sz w:val="18"/>
        </w:rPr>
        <w:t xml:space="preserve"> </w:t>
      </w:r>
      <w:r w:rsidRPr="00A55DB1">
        <w:rPr>
          <w:sz w:val="18"/>
        </w:rPr>
        <w:t>tedbirleri</w:t>
      </w:r>
      <w:r w:rsidRPr="00A55DB1" w:rsidR="0030183B">
        <w:rPr>
          <w:sz w:val="18"/>
        </w:rPr>
        <w:t xml:space="preserve"> </w:t>
      </w:r>
      <w:r w:rsidRPr="00A55DB1">
        <w:rPr>
          <w:sz w:val="18"/>
        </w:rPr>
        <w:t>almalıdır.</w:t>
      </w:r>
      <w:r w:rsidRPr="00A55DB1" w:rsidR="0030183B">
        <w:rPr>
          <w:sz w:val="18"/>
        </w:rPr>
        <w:t xml:space="preserve"> </w:t>
      </w:r>
      <w:r w:rsidRPr="00A55DB1">
        <w:rPr>
          <w:sz w:val="18"/>
        </w:rPr>
        <w:t>Bu</w:t>
      </w:r>
      <w:r w:rsidRPr="00A55DB1" w:rsidR="0030183B">
        <w:rPr>
          <w:sz w:val="18"/>
        </w:rPr>
        <w:t xml:space="preserve"> </w:t>
      </w:r>
      <w:r w:rsidRPr="00A55DB1">
        <w:rPr>
          <w:sz w:val="18"/>
        </w:rPr>
        <w:t>açıdan</w:t>
      </w:r>
      <w:r w:rsidRPr="00A55DB1" w:rsidR="0030183B">
        <w:rPr>
          <w:sz w:val="18"/>
        </w:rPr>
        <w:t xml:space="preserve"> </w:t>
      </w:r>
      <w:r w:rsidRPr="00A55DB1">
        <w:rPr>
          <w:sz w:val="18"/>
        </w:rPr>
        <w:t>önergemize</w:t>
      </w:r>
      <w:r w:rsidRPr="00A55DB1" w:rsidR="0030183B">
        <w:rPr>
          <w:sz w:val="18"/>
        </w:rPr>
        <w:t xml:space="preserve"> </w:t>
      </w:r>
      <w:r w:rsidRPr="00A55DB1">
        <w:rPr>
          <w:sz w:val="18"/>
        </w:rPr>
        <w:t>desteklerinizi</w:t>
      </w:r>
      <w:r w:rsidRPr="00A55DB1" w:rsidR="0030183B">
        <w:rPr>
          <w:sz w:val="18"/>
        </w:rPr>
        <w:t xml:space="preserve"> </w:t>
      </w:r>
      <w:r w:rsidRPr="00A55DB1">
        <w:rPr>
          <w:sz w:val="18"/>
        </w:rPr>
        <w:t>bekliyoruz.</w:t>
      </w:r>
    </w:p>
    <w:p w:rsidRPr="00A55DB1" w:rsidR="000A202A" w:rsidP="00A55DB1" w:rsidRDefault="000A202A">
      <w:pPr>
        <w:pStyle w:val="GENELKURUL"/>
        <w:spacing w:line="240" w:lineRule="auto"/>
        <w:rPr>
          <w:sz w:val="18"/>
        </w:rPr>
      </w:pPr>
      <w:r w:rsidRPr="00A55DB1">
        <w:rPr>
          <w:sz w:val="18"/>
        </w:rPr>
        <w:t>Hepinize</w:t>
      </w:r>
      <w:r w:rsidRPr="00A55DB1" w:rsidR="0030183B">
        <w:rPr>
          <w:sz w:val="18"/>
        </w:rPr>
        <w:t xml:space="preserve"> </w:t>
      </w:r>
      <w:r w:rsidRPr="00A55DB1">
        <w:rPr>
          <w:sz w:val="18"/>
        </w:rPr>
        <w:t>saygılar</w:t>
      </w:r>
      <w:r w:rsidRPr="00A55DB1" w:rsidR="0030183B">
        <w:rPr>
          <w:sz w:val="18"/>
        </w:rPr>
        <w:t xml:space="preserve"> </w:t>
      </w:r>
      <w:r w:rsidRPr="00A55DB1">
        <w:rPr>
          <w:sz w:val="18"/>
        </w:rPr>
        <w:t>sunarım.</w:t>
      </w:r>
      <w:r w:rsidRPr="00A55DB1" w:rsidR="0030183B">
        <w:rPr>
          <w:sz w:val="18"/>
        </w:rPr>
        <w:t xml:space="preserve"> </w:t>
      </w:r>
      <w:r w:rsidRPr="00A55DB1">
        <w:rPr>
          <w:sz w:val="18"/>
        </w:rPr>
        <w:t>(HDP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Muş…</w:t>
      </w:r>
    </w:p>
    <w:p w:rsidRPr="00A55DB1" w:rsidR="000A202A" w:rsidP="00A55DB1" w:rsidRDefault="000A202A">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r w:rsidRPr="00A55DB1" w:rsidR="0030183B">
        <w:rPr>
          <w:sz w:val="18"/>
        </w:rPr>
        <w:t xml:space="preserve"> </w:t>
      </w:r>
      <w:r w:rsidRPr="00A55DB1">
        <w:rPr>
          <w:sz w:val="18"/>
        </w:rPr>
        <w:t>pek</w:t>
      </w:r>
      <w:r w:rsidRPr="00A55DB1" w:rsidR="0030183B">
        <w:rPr>
          <w:sz w:val="18"/>
        </w:rPr>
        <w:t xml:space="preserve"> </w:t>
      </w:r>
      <w:r w:rsidRPr="00A55DB1">
        <w:rPr>
          <w:sz w:val="18"/>
        </w:rPr>
        <w:t>kısa</w:t>
      </w:r>
      <w:r w:rsidRPr="00A55DB1" w:rsidR="0030183B">
        <w:rPr>
          <w:sz w:val="18"/>
        </w:rPr>
        <w:t xml:space="preserve"> </w:t>
      </w:r>
      <w:r w:rsidRPr="00A55DB1">
        <w:rPr>
          <w:sz w:val="18"/>
        </w:rPr>
        <w:t>bir</w:t>
      </w:r>
      <w:r w:rsidRPr="00A55DB1" w:rsidR="0030183B">
        <w:rPr>
          <w:sz w:val="18"/>
        </w:rPr>
        <w:t xml:space="preserve"> </w:t>
      </w:r>
      <w:r w:rsidRPr="00A55DB1">
        <w:rPr>
          <w:sz w:val="18"/>
        </w:rPr>
        <w:t>söz</w:t>
      </w:r>
      <w:r w:rsidRPr="00A55DB1" w:rsidR="0030183B">
        <w:rPr>
          <w:sz w:val="18"/>
        </w:rPr>
        <w:t xml:space="preserve"> </w:t>
      </w:r>
      <w:r w:rsidRPr="00A55DB1">
        <w:rPr>
          <w:sz w:val="18"/>
        </w:rPr>
        <w:t>talebim</w:t>
      </w:r>
      <w:r w:rsidRPr="00A55DB1" w:rsidR="0030183B">
        <w:rPr>
          <w:sz w:val="18"/>
        </w:rPr>
        <w:t xml:space="preserve"> </w:t>
      </w:r>
      <w:r w:rsidRPr="00A55DB1">
        <w:rPr>
          <w:sz w:val="18"/>
        </w:rPr>
        <w:t>var</w:t>
      </w:r>
      <w:r w:rsidRPr="00A55DB1" w:rsidR="0030183B">
        <w:rPr>
          <w:sz w:val="18"/>
        </w:rPr>
        <w:t xml:space="preserve"> </w:t>
      </w:r>
      <w:r w:rsidRPr="00A55DB1">
        <w:rPr>
          <w:sz w:val="18"/>
        </w:rPr>
        <w:t>uygun</w:t>
      </w:r>
      <w:r w:rsidRPr="00A55DB1" w:rsidR="0030183B">
        <w:rPr>
          <w:sz w:val="18"/>
        </w:rPr>
        <w:t xml:space="preserve"> </w:t>
      </w:r>
      <w:r w:rsidRPr="00A55DB1">
        <w:rPr>
          <w:sz w:val="18"/>
        </w:rPr>
        <w:t>görürseniz.</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efendim.</w:t>
      </w:r>
      <w:r w:rsidRPr="00A55DB1" w:rsidR="0030183B">
        <w:rPr>
          <w:sz w:val="18"/>
        </w:rPr>
        <w:t xml:space="preserve"> </w:t>
      </w:r>
    </w:p>
    <w:p w:rsidRPr="00A55DB1" w:rsidR="000141CB" w:rsidP="00A55DB1" w:rsidRDefault="000141CB">
      <w:pPr>
        <w:tabs>
          <w:tab w:val="center" w:pos="5100"/>
        </w:tabs>
        <w:suppressAutoHyphens/>
        <w:spacing w:after="120"/>
        <w:ind w:left="80" w:right="60" w:firstLine="760"/>
        <w:jc w:val="both"/>
        <w:rPr>
          <w:sz w:val="18"/>
          <w:szCs w:val="20"/>
        </w:rPr>
      </w:pPr>
      <w:r w:rsidRPr="00A55DB1">
        <w:rPr>
          <w:sz w:val="18"/>
        </w:rPr>
        <w:t>V.-</w:t>
      </w:r>
      <w:r w:rsidRPr="00A55DB1" w:rsidR="0030183B">
        <w:rPr>
          <w:sz w:val="18"/>
        </w:rPr>
        <w:t xml:space="preserve"> </w:t>
      </w:r>
      <w:r w:rsidRPr="00A55DB1">
        <w:rPr>
          <w:sz w:val="18"/>
        </w:rPr>
        <w:t>AÇIKLAMALAR</w:t>
      </w:r>
      <w:r w:rsidRPr="00A55DB1" w:rsidR="0030183B">
        <w:rPr>
          <w:sz w:val="18"/>
        </w:rPr>
        <w:t xml:space="preserve"> </w:t>
      </w:r>
      <w:r w:rsidRPr="00A55DB1">
        <w:rPr>
          <w:sz w:val="18"/>
        </w:rPr>
        <w:t>(Devam)</w:t>
      </w:r>
    </w:p>
    <w:p w:rsidRPr="00A55DB1" w:rsidR="000141CB" w:rsidP="00A55DB1" w:rsidRDefault="000141CB">
      <w:pPr>
        <w:tabs>
          <w:tab w:val="center" w:pos="5100"/>
        </w:tabs>
        <w:suppressAutoHyphens/>
        <w:spacing w:after="120"/>
        <w:ind w:left="80" w:right="60" w:firstLine="760"/>
        <w:jc w:val="both"/>
        <w:rPr>
          <w:sz w:val="18"/>
        </w:rPr>
      </w:pPr>
      <w:r w:rsidRPr="00A55DB1">
        <w:rPr>
          <w:sz w:val="18"/>
        </w:rPr>
        <w:t>32.-</w:t>
      </w:r>
      <w:r w:rsidRPr="00A55DB1" w:rsidR="0030183B">
        <w:rPr>
          <w:sz w:val="18"/>
        </w:rPr>
        <w:t xml:space="preserve"> </w:t>
      </w:r>
      <w:r w:rsidRPr="00A55DB1">
        <w:rPr>
          <w:sz w:val="18"/>
        </w:rPr>
        <w:t>İstanbul</w:t>
      </w:r>
      <w:r w:rsidRPr="00A55DB1" w:rsidR="0030183B">
        <w:rPr>
          <w:sz w:val="18"/>
        </w:rPr>
        <w:t xml:space="preserve"> </w:t>
      </w:r>
      <w:r w:rsidRPr="00A55DB1">
        <w:rPr>
          <w:sz w:val="18"/>
        </w:rPr>
        <w:t>Milletvekili</w:t>
      </w:r>
      <w:r w:rsidRPr="00A55DB1" w:rsidR="0030183B">
        <w:rPr>
          <w:sz w:val="18"/>
        </w:rPr>
        <w:t xml:space="preserve"> </w:t>
      </w:r>
      <w:r w:rsidRPr="00A55DB1">
        <w:rPr>
          <w:sz w:val="18"/>
        </w:rPr>
        <w:t>Mehmet</w:t>
      </w:r>
      <w:r w:rsidRPr="00A55DB1" w:rsidR="0030183B">
        <w:rPr>
          <w:sz w:val="18"/>
        </w:rPr>
        <w:t xml:space="preserve"> </w:t>
      </w:r>
      <w:r w:rsidRPr="00A55DB1">
        <w:rPr>
          <w:sz w:val="18"/>
        </w:rPr>
        <w:t>Muş’un,</w:t>
      </w:r>
      <w:r w:rsidRPr="00A55DB1" w:rsidR="0030183B">
        <w:rPr>
          <w:sz w:val="18"/>
        </w:rPr>
        <w:t xml:space="preserve"> </w:t>
      </w:r>
      <w:r w:rsidRPr="00A55DB1">
        <w:rPr>
          <w:sz w:val="18"/>
        </w:rPr>
        <w:t>Diyarbakır</w:t>
      </w:r>
      <w:r w:rsidRPr="00A55DB1" w:rsidR="0030183B">
        <w:rPr>
          <w:sz w:val="18"/>
        </w:rPr>
        <w:t xml:space="preserve"> </w:t>
      </w:r>
      <w:r w:rsidRPr="00A55DB1">
        <w:rPr>
          <w:sz w:val="18"/>
        </w:rPr>
        <w:t>Milletvekili</w:t>
      </w:r>
      <w:r w:rsidRPr="00A55DB1" w:rsidR="0030183B">
        <w:rPr>
          <w:sz w:val="18"/>
        </w:rPr>
        <w:t xml:space="preserve"> </w:t>
      </w:r>
      <w:r w:rsidRPr="00A55DB1">
        <w:rPr>
          <w:sz w:val="18"/>
        </w:rPr>
        <w:t>Garo</w:t>
      </w:r>
      <w:r w:rsidRPr="00A55DB1" w:rsidR="0030183B">
        <w:rPr>
          <w:sz w:val="18"/>
        </w:rPr>
        <w:t xml:space="preserve"> </w:t>
      </w:r>
      <w:r w:rsidRPr="00A55DB1">
        <w:rPr>
          <w:sz w:val="18"/>
        </w:rPr>
        <w:t>Paylan’ın</w:t>
      </w:r>
      <w:r w:rsidRPr="00A55DB1" w:rsidR="0030183B">
        <w:rPr>
          <w:sz w:val="18"/>
        </w:rPr>
        <w:t xml:space="preserve"> </w:t>
      </w:r>
      <w:r w:rsidRPr="00A55DB1">
        <w:rPr>
          <w:sz w:val="18"/>
        </w:rPr>
        <w:t>HDP</w:t>
      </w:r>
      <w:r w:rsidRPr="00A55DB1" w:rsidR="0030183B">
        <w:rPr>
          <w:sz w:val="18"/>
        </w:rPr>
        <w:t xml:space="preserve"> </w:t>
      </w:r>
      <w:r w:rsidRPr="00A55DB1">
        <w:rPr>
          <w:sz w:val="18"/>
        </w:rPr>
        <w:t>grup</w:t>
      </w:r>
      <w:r w:rsidRPr="00A55DB1" w:rsidR="0030183B">
        <w:rPr>
          <w:sz w:val="18"/>
        </w:rPr>
        <w:t xml:space="preserve"> </w:t>
      </w:r>
      <w:r w:rsidRPr="00A55DB1">
        <w:rPr>
          <w:sz w:val="18"/>
        </w:rPr>
        <w:t>önerisi</w:t>
      </w:r>
      <w:r w:rsidRPr="00A55DB1" w:rsidR="0030183B">
        <w:rPr>
          <w:sz w:val="18"/>
        </w:rPr>
        <w:t xml:space="preserve"> </w:t>
      </w:r>
      <w:r w:rsidRPr="00A55DB1">
        <w:rPr>
          <w:sz w:val="18"/>
        </w:rPr>
        <w:t>üzerinde</w:t>
      </w:r>
      <w:r w:rsidRPr="00A55DB1" w:rsidR="0030183B">
        <w:rPr>
          <w:sz w:val="18"/>
        </w:rPr>
        <w:t xml:space="preserve"> </w:t>
      </w:r>
      <w:r w:rsidRPr="00A55DB1">
        <w:rPr>
          <w:sz w:val="18"/>
        </w:rPr>
        <w:t>HDP</w:t>
      </w:r>
      <w:r w:rsidRPr="00A55DB1" w:rsidR="0030183B">
        <w:rPr>
          <w:sz w:val="18"/>
        </w:rPr>
        <w:t xml:space="preserve"> </w:t>
      </w:r>
      <w:r w:rsidRPr="00A55DB1">
        <w:rPr>
          <w:sz w:val="18"/>
        </w:rPr>
        <w:t>Grubu</w:t>
      </w:r>
      <w:r w:rsidRPr="00A55DB1" w:rsidR="0030183B">
        <w:rPr>
          <w:sz w:val="18"/>
        </w:rPr>
        <w:t xml:space="preserve"> </w:t>
      </w:r>
      <w:r w:rsidRPr="00A55DB1">
        <w:rPr>
          <w:sz w:val="18"/>
        </w:rPr>
        <w:t>adına</w:t>
      </w:r>
      <w:r w:rsidRPr="00A55DB1" w:rsidR="0030183B">
        <w:rPr>
          <w:sz w:val="18"/>
        </w:rPr>
        <w:t xml:space="preserve"> </w:t>
      </w:r>
      <w:r w:rsidRPr="00A55DB1">
        <w:rPr>
          <w:sz w:val="18"/>
        </w:rPr>
        <w:t>yaptığı</w:t>
      </w:r>
      <w:r w:rsidRPr="00A55DB1" w:rsidR="0030183B">
        <w:rPr>
          <w:sz w:val="18"/>
        </w:rPr>
        <w:t xml:space="preserve"> </w:t>
      </w:r>
      <w:r w:rsidRPr="00A55DB1">
        <w:rPr>
          <w:sz w:val="18"/>
        </w:rPr>
        <w:t>konuşmasındaki</w:t>
      </w:r>
      <w:r w:rsidRPr="00A55DB1" w:rsidR="0030183B">
        <w:rPr>
          <w:sz w:val="18"/>
        </w:rPr>
        <w:t xml:space="preserve"> </w:t>
      </w:r>
      <w:r w:rsidRPr="00A55DB1">
        <w:rPr>
          <w:sz w:val="18"/>
        </w:rPr>
        <w:t>bazı</w:t>
      </w:r>
      <w:r w:rsidRPr="00A55DB1" w:rsidR="0030183B">
        <w:rPr>
          <w:sz w:val="18"/>
        </w:rPr>
        <w:t xml:space="preserve"> </w:t>
      </w:r>
      <w:r w:rsidRPr="00A55DB1">
        <w:rPr>
          <w:sz w:val="18"/>
        </w:rPr>
        <w:t>ifadelerine</w:t>
      </w:r>
      <w:r w:rsidRPr="00A55DB1" w:rsidR="0030183B">
        <w:rPr>
          <w:sz w:val="18"/>
        </w:rPr>
        <w:t xml:space="preserve"> </w:t>
      </w:r>
      <w:r w:rsidRPr="00A55DB1">
        <w:rPr>
          <w:sz w:val="18"/>
        </w:rPr>
        <w:t>ilişkin</w:t>
      </w:r>
      <w:r w:rsidRPr="00A55DB1" w:rsidR="0030183B">
        <w:rPr>
          <w:sz w:val="18"/>
        </w:rPr>
        <w:t xml:space="preserve"> </w:t>
      </w:r>
      <w:r w:rsidRPr="00A55DB1">
        <w:rPr>
          <w:sz w:val="18"/>
        </w:rPr>
        <w:t>açıklaması</w:t>
      </w:r>
    </w:p>
    <w:p w:rsidRPr="00A55DB1" w:rsidR="000A202A" w:rsidP="00A55DB1" w:rsidRDefault="000A202A">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sayın</w:t>
      </w:r>
      <w:r w:rsidRPr="00A55DB1" w:rsidR="0030183B">
        <w:rPr>
          <w:sz w:val="18"/>
        </w:rPr>
        <w:t xml:space="preserve"> </w:t>
      </w:r>
      <w:r w:rsidRPr="00A55DB1">
        <w:rPr>
          <w:sz w:val="18"/>
        </w:rPr>
        <w:t>hatibin</w:t>
      </w:r>
      <w:r w:rsidRPr="00A55DB1" w:rsidR="0030183B">
        <w:rPr>
          <w:sz w:val="18"/>
        </w:rPr>
        <w:t xml:space="preserve"> </w:t>
      </w:r>
      <w:r w:rsidRPr="00A55DB1">
        <w:rPr>
          <w:sz w:val="18"/>
        </w:rPr>
        <w:t>ekonomiye</w:t>
      </w:r>
      <w:r w:rsidRPr="00A55DB1" w:rsidR="0030183B">
        <w:rPr>
          <w:sz w:val="18"/>
        </w:rPr>
        <w:t xml:space="preserve"> </w:t>
      </w:r>
      <w:r w:rsidRPr="00A55DB1">
        <w:rPr>
          <w:sz w:val="18"/>
        </w:rPr>
        <w:t>yaklaşımına,</w:t>
      </w:r>
      <w:r w:rsidRPr="00A55DB1" w:rsidR="0030183B">
        <w:rPr>
          <w:sz w:val="18"/>
        </w:rPr>
        <w:t xml:space="preserve"> </w:t>
      </w:r>
      <w:r w:rsidRPr="00A55DB1">
        <w:rPr>
          <w:sz w:val="18"/>
        </w:rPr>
        <w:t>ekonomiyle</w:t>
      </w:r>
      <w:r w:rsidRPr="00A55DB1" w:rsidR="0030183B">
        <w:rPr>
          <w:sz w:val="18"/>
        </w:rPr>
        <w:t xml:space="preserve"> </w:t>
      </w:r>
      <w:r w:rsidRPr="00A55DB1">
        <w:rPr>
          <w:sz w:val="18"/>
        </w:rPr>
        <w:t>alakalı</w:t>
      </w:r>
      <w:r w:rsidRPr="00A55DB1" w:rsidR="0030183B">
        <w:rPr>
          <w:sz w:val="18"/>
        </w:rPr>
        <w:t xml:space="preserve"> </w:t>
      </w:r>
      <w:r w:rsidRPr="00A55DB1">
        <w:rPr>
          <w:sz w:val="18"/>
        </w:rPr>
        <w:t>meselelere</w:t>
      </w:r>
      <w:r w:rsidRPr="00A55DB1" w:rsidR="0030183B">
        <w:rPr>
          <w:sz w:val="18"/>
        </w:rPr>
        <w:t xml:space="preserve"> </w:t>
      </w:r>
      <w:r w:rsidRPr="00A55DB1">
        <w:rPr>
          <w:sz w:val="18"/>
        </w:rPr>
        <w:t>dair</w:t>
      </w:r>
      <w:r w:rsidRPr="00A55DB1" w:rsidR="0030183B">
        <w:rPr>
          <w:sz w:val="18"/>
        </w:rPr>
        <w:t xml:space="preserve"> </w:t>
      </w:r>
      <w:r w:rsidRPr="00A55DB1">
        <w:rPr>
          <w:sz w:val="18"/>
        </w:rPr>
        <w:t>söylediklerine…</w:t>
      </w:r>
      <w:r w:rsidRPr="00A55DB1" w:rsidR="0030183B">
        <w:rPr>
          <w:sz w:val="18"/>
        </w:rPr>
        <w:t xml:space="preserve"> </w:t>
      </w:r>
      <w:r w:rsidRPr="00A55DB1">
        <w:rPr>
          <w:sz w:val="18"/>
        </w:rPr>
        <w:t>Kendi</w:t>
      </w:r>
      <w:r w:rsidRPr="00A55DB1" w:rsidR="0030183B">
        <w:rPr>
          <w:sz w:val="18"/>
        </w:rPr>
        <w:t xml:space="preserve"> </w:t>
      </w:r>
      <w:r w:rsidRPr="00A55DB1">
        <w:rPr>
          <w:sz w:val="18"/>
        </w:rPr>
        <w:t>programını</w:t>
      </w:r>
      <w:r w:rsidRPr="00A55DB1" w:rsidR="0030183B">
        <w:rPr>
          <w:sz w:val="18"/>
        </w:rPr>
        <w:t xml:space="preserve"> </w:t>
      </w:r>
      <w:r w:rsidRPr="00A55DB1">
        <w:rPr>
          <w:sz w:val="18"/>
        </w:rPr>
        <w:t>açıklayabilir.</w:t>
      </w:r>
      <w:r w:rsidRPr="00A55DB1" w:rsidR="0030183B">
        <w:rPr>
          <w:sz w:val="18"/>
        </w:rPr>
        <w:t xml:space="preserve"> </w:t>
      </w:r>
      <w:r w:rsidRPr="00A55DB1">
        <w:rPr>
          <w:sz w:val="18"/>
        </w:rPr>
        <w:t>Fakat</w:t>
      </w:r>
      <w:r w:rsidRPr="00A55DB1" w:rsidR="0030183B">
        <w:rPr>
          <w:sz w:val="18"/>
        </w:rPr>
        <w:t xml:space="preserve"> </w:t>
      </w:r>
      <w:r w:rsidRPr="00A55DB1">
        <w:rPr>
          <w:sz w:val="18"/>
        </w:rPr>
        <w:t>burada</w:t>
      </w:r>
      <w:r w:rsidRPr="00A55DB1" w:rsidR="0030183B">
        <w:rPr>
          <w:sz w:val="18"/>
        </w:rPr>
        <w:t xml:space="preserve"> </w:t>
      </w:r>
      <w:r w:rsidRPr="00A55DB1">
        <w:rPr>
          <w:sz w:val="18"/>
        </w:rPr>
        <w:t>ortaya</w:t>
      </w:r>
      <w:r w:rsidRPr="00A55DB1" w:rsidR="0030183B">
        <w:rPr>
          <w:sz w:val="18"/>
        </w:rPr>
        <w:t xml:space="preserve"> </w:t>
      </w:r>
      <w:r w:rsidRPr="00A55DB1">
        <w:rPr>
          <w:sz w:val="18"/>
        </w:rPr>
        <w:t>attığı</w:t>
      </w:r>
      <w:r w:rsidRPr="00A55DB1" w:rsidR="0030183B">
        <w:rPr>
          <w:sz w:val="18"/>
        </w:rPr>
        <w:t xml:space="preserve"> </w:t>
      </w:r>
      <w:r w:rsidRPr="00A55DB1">
        <w:rPr>
          <w:sz w:val="18"/>
        </w:rPr>
        <w:t>bir</w:t>
      </w:r>
      <w:r w:rsidRPr="00A55DB1" w:rsidR="0030183B">
        <w:rPr>
          <w:sz w:val="18"/>
        </w:rPr>
        <w:t xml:space="preserve"> </w:t>
      </w:r>
      <w:r w:rsidRPr="00A55DB1">
        <w:rPr>
          <w:sz w:val="18"/>
        </w:rPr>
        <w:t>iddia</w:t>
      </w:r>
      <w:r w:rsidRPr="00A55DB1" w:rsidR="0030183B">
        <w:rPr>
          <w:sz w:val="18"/>
        </w:rPr>
        <w:t xml:space="preserve"> </w:t>
      </w:r>
      <w:r w:rsidRPr="00A55DB1">
        <w:rPr>
          <w:sz w:val="18"/>
        </w:rPr>
        <w:t>vardır,</w:t>
      </w:r>
      <w:r w:rsidRPr="00A55DB1" w:rsidR="0030183B">
        <w:rPr>
          <w:sz w:val="18"/>
        </w:rPr>
        <w:t xml:space="preserve"> </w:t>
      </w:r>
      <w:r w:rsidRPr="00A55DB1">
        <w:rPr>
          <w:sz w:val="18"/>
        </w:rPr>
        <w:t>bunu</w:t>
      </w:r>
      <w:r w:rsidRPr="00A55DB1" w:rsidR="0030183B">
        <w:rPr>
          <w:sz w:val="18"/>
        </w:rPr>
        <w:t xml:space="preserve"> </w:t>
      </w:r>
      <w:r w:rsidRPr="00A55DB1">
        <w:rPr>
          <w:sz w:val="18"/>
        </w:rPr>
        <w:t>ispatlaması</w:t>
      </w:r>
      <w:r w:rsidRPr="00A55DB1" w:rsidR="0030183B">
        <w:rPr>
          <w:sz w:val="18"/>
        </w:rPr>
        <w:t xml:space="preserve"> </w:t>
      </w:r>
      <w:r w:rsidRPr="00A55DB1">
        <w:rPr>
          <w:sz w:val="18"/>
        </w:rPr>
        <w:t>gerekir:</w:t>
      </w:r>
      <w:r w:rsidRPr="00A55DB1" w:rsidR="0030183B">
        <w:rPr>
          <w:sz w:val="18"/>
        </w:rPr>
        <w:t xml:space="preserve"> </w:t>
      </w:r>
      <w:r w:rsidRPr="00A55DB1">
        <w:rPr>
          <w:sz w:val="18"/>
        </w:rPr>
        <w:t>“Vatandaş</w:t>
      </w:r>
      <w:r w:rsidRPr="00A55DB1" w:rsidR="0030183B">
        <w:rPr>
          <w:sz w:val="18"/>
        </w:rPr>
        <w:t xml:space="preserve"> </w:t>
      </w:r>
      <w:r w:rsidRPr="00A55DB1">
        <w:rPr>
          <w:sz w:val="18"/>
        </w:rPr>
        <w:t>konut</w:t>
      </w:r>
      <w:r w:rsidRPr="00A55DB1" w:rsidR="0030183B">
        <w:rPr>
          <w:sz w:val="18"/>
        </w:rPr>
        <w:t xml:space="preserve"> </w:t>
      </w:r>
      <w:r w:rsidRPr="00A55DB1">
        <w:rPr>
          <w:sz w:val="18"/>
        </w:rPr>
        <w:t>kredisine</w:t>
      </w:r>
      <w:r w:rsidRPr="00A55DB1" w:rsidR="0030183B">
        <w:rPr>
          <w:sz w:val="18"/>
        </w:rPr>
        <w:t xml:space="preserve"> </w:t>
      </w:r>
      <w:r w:rsidRPr="00A55DB1">
        <w:rPr>
          <w:sz w:val="18"/>
        </w:rPr>
        <w:t>veya</w:t>
      </w:r>
      <w:r w:rsidRPr="00A55DB1" w:rsidR="0030183B">
        <w:rPr>
          <w:sz w:val="18"/>
        </w:rPr>
        <w:t xml:space="preserve"> </w:t>
      </w:r>
      <w:r w:rsidRPr="00A55DB1">
        <w:rPr>
          <w:sz w:val="18"/>
        </w:rPr>
        <w:t>krediye</w:t>
      </w:r>
      <w:r w:rsidRPr="00A55DB1" w:rsidR="0030183B">
        <w:rPr>
          <w:sz w:val="18"/>
        </w:rPr>
        <w:t xml:space="preserve"> </w:t>
      </w:r>
      <w:r w:rsidRPr="00A55DB1">
        <w:rPr>
          <w:sz w:val="18"/>
        </w:rPr>
        <w:t>müracaat</w:t>
      </w:r>
      <w:r w:rsidRPr="00A55DB1" w:rsidR="0030183B">
        <w:rPr>
          <w:sz w:val="18"/>
        </w:rPr>
        <w:t xml:space="preserve"> </w:t>
      </w:r>
      <w:r w:rsidRPr="00A55DB1">
        <w:rPr>
          <w:sz w:val="18"/>
        </w:rPr>
        <w:t>ettiği</w:t>
      </w:r>
      <w:r w:rsidRPr="00A55DB1" w:rsidR="0030183B">
        <w:rPr>
          <w:sz w:val="18"/>
        </w:rPr>
        <w:t xml:space="preserve"> </w:t>
      </w:r>
      <w:r w:rsidRPr="00A55DB1">
        <w:rPr>
          <w:sz w:val="18"/>
        </w:rPr>
        <w:t>zaman</w:t>
      </w:r>
      <w:r w:rsidRPr="00A55DB1" w:rsidR="0030183B">
        <w:rPr>
          <w:sz w:val="18"/>
        </w:rPr>
        <w:t xml:space="preserve"> </w:t>
      </w:r>
      <w:r w:rsidRPr="00A55DB1">
        <w:rPr>
          <w:sz w:val="18"/>
        </w:rPr>
        <w:t>bir</w:t>
      </w:r>
      <w:r w:rsidRPr="00A55DB1" w:rsidR="0030183B">
        <w:rPr>
          <w:sz w:val="18"/>
        </w:rPr>
        <w:t xml:space="preserve"> </w:t>
      </w:r>
      <w:r w:rsidRPr="00A55DB1">
        <w:rPr>
          <w:sz w:val="18"/>
        </w:rPr>
        <w:t>ilçe</w:t>
      </w:r>
      <w:r w:rsidRPr="00A55DB1" w:rsidR="0030183B">
        <w:rPr>
          <w:sz w:val="18"/>
        </w:rPr>
        <w:t xml:space="preserve"> </w:t>
      </w:r>
      <w:r w:rsidRPr="00A55DB1">
        <w:rPr>
          <w:sz w:val="18"/>
        </w:rPr>
        <w:t>başkanı,</w:t>
      </w:r>
      <w:r w:rsidRPr="00A55DB1" w:rsidR="0030183B">
        <w:rPr>
          <w:sz w:val="18"/>
        </w:rPr>
        <w:t xml:space="preserve"> </w:t>
      </w:r>
      <w:r w:rsidRPr="00A55DB1">
        <w:rPr>
          <w:sz w:val="18"/>
        </w:rPr>
        <w:t>bir</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milletvekili</w:t>
      </w:r>
      <w:r w:rsidRPr="00A55DB1" w:rsidR="0030183B">
        <w:rPr>
          <w:sz w:val="18"/>
        </w:rPr>
        <w:t xml:space="preserve"> </w:t>
      </w:r>
      <w:r w:rsidRPr="00A55DB1">
        <w:rPr>
          <w:sz w:val="18"/>
        </w:rPr>
        <w:t>ya</w:t>
      </w:r>
      <w:r w:rsidRPr="00A55DB1" w:rsidR="0030183B">
        <w:rPr>
          <w:sz w:val="18"/>
        </w:rPr>
        <w:t xml:space="preserve"> </w:t>
      </w:r>
      <w:r w:rsidRPr="00A55DB1">
        <w:rPr>
          <w:sz w:val="18"/>
        </w:rPr>
        <w:t>da</w:t>
      </w:r>
      <w:r w:rsidRPr="00A55DB1" w:rsidR="0030183B">
        <w:rPr>
          <w:sz w:val="18"/>
        </w:rPr>
        <w:t xml:space="preserve"> </w:t>
      </w:r>
      <w:r w:rsidRPr="00A55DB1">
        <w:rPr>
          <w:sz w:val="18"/>
        </w:rPr>
        <w:t>iktidar</w:t>
      </w:r>
      <w:r w:rsidRPr="00A55DB1" w:rsidR="0030183B">
        <w:rPr>
          <w:sz w:val="18"/>
        </w:rPr>
        <w:t xml:space="preserve"> </w:t>
      </w:r>
      <w:r w:rsidRPr="00A55DB1">
        <w:rPr>
          <w:sz w:val="18"/>
        </w:rPr>
        <w:t>partisinden</w:t>
      </w:r>
      <w:r w:rsidRPr="00A55DB1" w:rsidR="0030183B">
        <w:rPr>
          <w:sz w:val="18"/>
        </w:rPr>
        <w:t xml:space="preserve"> </w:t>
      </w:r>
      <w:r w:rsidRPr="00A55DB1">
        <w:rPr>
          <w:sz w:val="18"/>
        </w:rPr>
        <w:t>bir</w:t>
      </w:r>
      <w:r w:rsidRPr="00A55DB1" w:rsidR="0030183B">
        <w:rPr>
          <w:sz w:val="18"/>
        </w:rPr>
        <w:t xml:space="preserve"> </w:t>
      </w:r>
      <w:r w:rsidRPr="00A55DB1">
        <w:rPr>
          <w:sz w:val="18"/>
        </w:rPr>
        <w:t>yönetici</w:t>
      </w:r>
      <w:r w:rsidRPr="00A55DB1" w:rsidR="0030183B">
        <w:rPr>
          <w:sz w:val="18"/>
        </w:rPr>
        <w:t xml:space="preserve"> </w:t>
      </w:r>
      <w:r w:rsidRPr="00A55DB1">
        <w:rPr>
          <w:sz w:val="18"/>
        </w:rPr>
        <w:t>aramadığı</w:t>
      </w:r>
      <w:r w:rsidRPr="00A55DB1" w:rsidR="0030183B">
        <w:rPr>
          <w:sz w:val="18"/>
        </w:rPr>
        <w:t xml:space="preserve"> </w:t>
      </w:r>
      <w:r w:rsidRPr="00A55DB1">
        <w:rPr>
          <w:sz w:val="18"/>
        </w:rPr>
        <w:t>müddetçe</w:t>
      </w:r>
      <w:r w:rsidRPr="00A55DB1" w:rsidR="0030183B">
        <w:rPr>
          <w:sz w:val="18"/>
        </w:rPr>
        <w:t xml:space="preserve"> </w:t>
      </w:r>
      <w:r w:rsidRPr="00A55DB1">
        <w:rPr>
          <w:sz w:val="18"/>
        </w:rPr>
        <w:t>bu</w:t>
      </w:r>
      <w:r w:rsidRPr="00A55DB1" w:rsidR="0030183B">
        <w:rPr>
          <w:sz w:val="18"/>
        </w:rPr>
        <w:t xml:space="preserve"> </w:t>
      </w:r>
      <w:r w:rsidRPr="00A55DB1">
        <w:rPr>
          <w:sz w:val="18"/>
        </w:rPr>
        <w:t>insanlar</w:t>
      </w:r>
      <w:r w:rsidRPr="00A55DB1" w:rsidR="0030183B">
        <w:rPr>
          <w:sz w:val="18"/>
        </w:rPr>
        <w:t xml:space="preserve"> </w:t>
      </w:r>
      <w:r w:rsidRPr="00A55DB1">
        <w:rPr>
          <w:sz w:val="18"/>
        </w:rPr>
        <w:t>kredi</w:t>
      </w:r>
      <w:r w:rsidRPr="00A55DB1" w:rsidR="0030183B">
        <w:rPr>
          <w:sz w:val="18"/>
        </w:rPr>
        <w:t xml:space="preserve"> </w:t>
      </w:r>
      <w:r w:rsidRPr="00A55DB1">
        <w:rPr>
          <w:sz w:val="18"/>
        </w:rPr>
        <w:t>alamıyorlar.”</w:t>
      </w:r>
      <w:r w:rsidRPr="00A55DB1" w:rsidR="0030183B">
        <w:rPr>
          <w:sz w:val="18"/>
        </w:rPr>
        <w:t xml:space="preserve"> </w:t>
      </w:r>
      <w:r w:rsidRPr="00A55DB1">
        <w:rPr>
          <w:sz w:val="18"/>
        </w:rPr>
        <w:t>Şimdi,</w:t>
      </w:r>
      <w:r w:rsidRPr="00A55DB1" w:rsidR="0030183B">
        <w:rPr>
          <w:sz w:val="18"/>
        </w:rPr>
        <w:t xml:space="preserve"> </w:t>
      </w:r>
      <w:r w:rsidRPr="00A55DB1">
        <w:rPr>
          <w:sz w:val="18"/>
        </w:rPr>
        <w:t>bu,</w:t>
      </w:r>
      <w:r w:rsidRPr="00A55DB1" w:rsidR="0030183B">
        <w:rPr>
          <w:sz w:val="18"/>
        </w:rPr>
        <w:t xml:space="preserve"> </w:t>
      </w:r>
      <w:r w:rsidRPr="00A55DB1">
        <w:rPr>
          <w:sz w:val="18"/>
        </w:rPr>
        <w:t>ciddi</w:t>
      </w:r>
      <w:r w:rsidRPr="00A55DB1" w:rsidR="0030183B">
        <w:rPr>
          <w:sz w:val="18"/>
        </w:rPr>
        <w:t xml:space="preserve"> </w:t>
      </w:r>
      <w:r w:rsidRPr="00A55DB1">
        <w:rPr>
          <w:sz w:val="18"/>
        </w:rPr>
        <w:t>bir</w:t>
      </w:r>
      <w:r w:rsidRPr="00A55DB1" w:rsidR="0030183B">
        <w:rPr>
          <w:sz w:val="18"/>
        </w:rPr>
        <w:t xml:space="preserve"> </w:t>
      </w:r>
      <w:r w:rsidRPr="00A55DB1">
        <w:rPr>
          <w:sz w:val="18"/>
        </w:rPr>
        <w:t>iddiadır.</w:t>
      </w:r>
      <w:r w:rsidRPr="00A55DB1" w:rsidR="0030183B">
        <w:rPr>
          <w:sz w:val="18"/>
        </w:rPr>
        <w:t xml:space="preserve"> </w:t>
      </w:r>
      <w:r w:rsidRPr="00A55DB1">
        <w:rPr>
          <w:sz w:val="18"/>
        </w:rPr>
        <w:t>Sayın</w:t>
      </w:r>
      <w:r w:rsidRPr="00A55DB1" w:rsidR="0030183B">
        <w:rPr>
          <w:sz w:val="18"/>
        </w:rPr>
        <w:t xml:space="preserve"> </w:t>
      </w:r>
      <w:r w:rsidRPr="00A55DB1">
        <w:rPr>
          <w:sz w:val="18"/>
        </w:rPr>
        <w:t>Paylan</w:t>
      </w:r>
      <w:r w:rsidRPr="00A55DB1" w:rsidR="0030183B">
        <w:rPr>
          <w:sz w:val="18"/>
        </w:rPr>
        <w:t xml:space="preserve"> </w:t>
      </w:r>
      <w:r w:rsidRPr="00A55DB1">
        <w:rPr>
          <w:sz w:val="18"/>
        </w:rPr>
        <w:t>bunu</w:t>
      </w:r>
      <w:r w:rsidRPr="00A55DB1" w:rsidR="0030183B">
        <w:rPr>
          <w:sz w:val="18"/>
        </w:rPr>
        <w:t xml:space="preserve"> </w:t>
      </w:r>
      <w:r w:rsidRPr="00A55DB1">
        <w:rPr>
          <w:sz w:val="18"/>
        </w:rPr>
        <w:t>eğer</w:t>
      </w:r>
      <w:r w:rsidRPr="00A55DB1" w:rsidR="0030183B">
        <w:rPr>
          <w:sz w:val="18"/>
        </w:rPr>
        <w:t xml:space="preserve"> </w:t>
      </w:r>
      <w:r w:rsidRPr="00A55DB1">
        <w:rPr>
          <w:sz w:val="18"/>
        </w:rPr>
        <w:t>ispat</w:t>
      </w:r>
      <w:r w:rsidRPr="00A55DB1" w:rsidR="0030183B">
        <w:rPr>
          <w:sz w:val="18"/>
        </w:rPr>
        <w:t xml:space="preserve"> </w:t>
      </w:r>
      <w:r w:rsidRPr="00A55DB1">
        <w:rPr>
          <w:sz w:val="18"/>
        </w:rPr>
        <w:t>edemezse</w:t>
      </w:r>
      <w:r w:rsidRPr="00A55DB1" w:rsidR="0030183B">
        <w:rPr>
          <w:sz w:val="18"/>
        </w:rPr>
        <w:t xml:space="preserve"> </w:t>
      </w:r>
      <w:r w:rsidRPr="00A55DB1">
        <w:rPr>
          <w:sz w:val="18"/>
        </w:rPr>
        <w:t>kendisini</w:t>
      </w:r>
      <w:r w:rsidRPr="00A55DB1" w:rsidR="0030183B">
        <w:rPr>
          <w:sz w:val="18"/>
        </w:rPr>
        <w:t xml:space="preserve"> </w:t>
      </w:r>
      <w:r w:rsidRPr="00A55DB1">
        <w:rPr>
          <w:sz w:val="18"/>
        </w:rPr>
        <w:t>müfteri</w:t>
      </w:r>
      <w:r w:rsidRPr="00A55DB1" w:rsidR="0030183B">
        <w:rPr>
          <w:sz w:val="18"/>
        </w:rPr>
        <w:t xml:space="preserve"> </w:t>
      </w:r>
      <w:r w:rsidRPr="00A55DB1">
        <w:rPr>
          <w:sz w:val="18"/>
        </w:rPr>
        <w:t>ilan</w:t>
      </w:r>
      <w:r w:rsidRPr="00A55DB1" w:rsidR="0030183B">
        <w:rPr>
          <w:sz w:val="18"/>
        </w:rPr>
        <w:t xml:space="preserve"> </w:t>
      </w:r>
      <w:r w:rsidRPr="00A55DB1">
        <w:rPr>
          <w:sz w:val="18"/>
        </w:rPr>
        <w:t>ediyoruz,</w:t>
      </w:r>
      <w:r w:rsidRPr="00A55DB1" w:rsidR="0030183B">
        <w:rPr>
          <w:sz w:val="18"/>
        </w:rPr>
        <w:t xml:space="preserve"> </w:t>
      </w:r>
      <w:r w:rsidRPr="00A55DB1">
        <w:rPr>
          <w:sz w:val="18"/>
        </w:rPr>
        <w:t>kendisini</w:t>
      </w:r>
      <w:r w:rsidRPr="00A55DB1" w:rsidR="0030183B">
        <w:rPr>
          <w:sz w:val="18"/>
        </w:rPr>
        <w:t xml:space="preserve"> </w:t>
      </w:r>
      <w:r w:rsidRPr="00A55DB1">
        <w:rPr>
          <w:sz w:val="18"/>
        </w:rPr>
        <w:t>yalancı</w:t>
      </w:r>
      <w:r w:rsidRPr="00A55DB1" w:rsidR="0030183B">
        <w:rPr>
          <w:sz w:val="18"/>
        </w:rPr>
        <w:t xml:space="preserve"> </w:t>
      </w:r>
      <w:r w:rsidRPr="00A55DB1">
        <w:rPr>
          <w:sz w:val="18"/>
        </w:rPr>
        <w:t>ilan</w:t>
      </w:r>
      <w:r w:rsidRPr="00A55DB1" w:rsidR="0030183B">
        <w:rPr>
          <w:sz w:val="18"/>
        </w:rPr>
        <w:t xml:space="preserve"> </w:t>
      </w:r>
      <w:r w:rsidRPr="00A55DB1">
        <w:rPr>
          <w:sz w:val="18"/>
        </w:rPr>
        <w:t>ediyoruz</w:t>
      </w:r>
      <w:r w:rsidRPr="00A55DB1" w:rsidR="0030183B">
        <w:rPr>
          <w:sz w:val="18"/>
        </w:rPr>
        <w:t xml:space="preserve"> </w:t>
      </w:r>
      <w:r w:rsidRPr="00A55DB1">
        <w:rPr>
          <w:sz w:val="18"/>
        </w:rPr>
        <w:t>çünkü</w:t>
      </w:r>
      <w:r w:rsidRPr="00A55DB1" w:rsidR="0030183B">
        <w:rPr>
          <w:sz w:val="18"/>
        </w:rPr>
        <w:t xml:space="preserve"> </w:t>
      </w:r>
      <w:r w:rsidRPr="00A55DB1">
        <w:rPr>
          <w:sz w:val="18"/>
        </w:rPr>
        <w:t>bir</w:t>
      </w:r>
      <w:r w:rsidRPr="00A55DB1" w:rsidR="0030183B">
        <w:rPr>
          <w:sz w:val="18"/>
        </w:rPr>
        <w:t xml:space="preserve"> </w:t>
      </w:r>
      <w:r w:rsidRPr="00A55DB1">
        <w:rPr>
          <w:sz w:val="18"/>
        </w:rPr>
        <w:t>iddiayı</w:t>
      </w:r>
      <w:r w:rsidRPr="00A55DB1" w:rsidR="0030183B">
        <w:rPr>
          <w:sz w:val="18"/>
        </w:rPr>
        <w:t xml:space="preserve"> </w:t>
      </w:r>
      <w:r w:rsidRPr="00A55DB1">
        <w:rPr>
          <w:sz w:val="18"/>
        </w:rPr>
        <w:t>ortaya</w:t>
      </w:r>
      <w:r w:rsidRPr="00A55DB1" w:rsidR="0030183B">
        <w:rPr>
          <w:sz w:val="18"/>
        </w:rPr>
        <w:t xml:space="preserve"> </w:t>
      </w:r>
      <w:r w:rsidRPr="00A55DB1">
        <w:rPr>
          <w:sz w:val="18"/>
        </w:rPr>
        <w:t>koyuyorsanız</w:t>
      </w:r>
      <w:r w:rsidRPr="00A55DB1" w:rsidR="0030183B">
        <w:rPr>
          <w:sz w:val="18"/>
        </w:rPr>
        <w:t xml:space="preserve"> </w:t>
      </w:r>
      <w:r w:rsidRPr="00A55DB1">
        <w:rPr>
          <w:sz w:val="18"/>
        </w:rPr>
        <w:t>bunu</w:t>
      </w:r>
      <w:r w:rsidRPr="00A55DB1" w:rsidR="0030183B">
        <w:rPr>
          <w:sz w:val="18"/>
        </w:rPr>
        <w:t xml:space="preserve"> </w:t>
      </w:r>
      <w:r w:rsidRPr="00A55DB1">
        <w:rPr>
          <w:sz w:val="18"/>
        </w:rPr>
        <w:t>da</w:t>
      </w:r>
      <w:r w:rsidRPr="00A55DB1" w:rsidR="0030183B">
        <w:rPr>
          <w:sz w:val="18"/>
        </w:rPr>
        <w:t xml:space="preserve"> </w:t>
      </w:r>
      <w:r w:rsidRPr="00A55DB1">
        <w:rPr>
          <w:sz w:val="18"/>
        </w:rPr>
        <w:t>ispatlamak</w:t>
      </w:r>
      <w:r w:rsidRPr="00A55DB1" w:rsidR="0030183B">
        <w:rPr>
          <w:sz w:val="18"/>
        </w:rPr>
        <w:t xml:space="preserve"> </w:t>
      </w:r>
      <w:r w:rsidRPr="00A55DB1">
        <w:rPr>
          <w:sz w:val="18"/>
        </w:rPr>
        <w:t>zorundasınız.</w:t>
      </w:r>
      <w:r w:rsidRPr="00A55DB1" w:rsidR="0030183B">
        <w:rPr>
          <w:sz w:val="18"/>
        </w:rPr>
        <w:t xml:space="preserve"> </w:t>
      </w:r>
      <w:r w:rsidRPr="00A55DB1">
        <w:rPr>
          <w:sz w:val="18"/>
        </w:rPr>
        <w:t>Bu,</w:t>
      </w:r>
      <w:r w:rsidRPr="00A55DB1" w:rsidR="0030183B">
        <w:rPr>
          <w:sz w:val="18"/>
        </w:rPr>
        <w:t xml:space="preserve"> </w:t>
      </w:r>
      <w:r w:rsidRPr="00A55DB1">
        <w:rPr>
          <w:sz w:val="18"/>
        </w:rPr>
        <w:t>birinci</w:t>
      </w:r>
      <w:r w:rsidRPr="00A55DB1" w:rsidR="0030183B">
        <w:rPr>
          <w:sz w:val="18"/>
        </w:rPr>
        <w:t xml:space="preserve"> </w:t>
      </w:r>
      <w:r w:rsidRPr="00A55DB1">
        <w:rPr>
          <w:sz w:val="18"/>
        </w:rPr>
        <w:t>konu.</w:t>
      </w:r>
    </w:p>
    <w:p w:rsidRPr="00A55DB1" w:rsidR="000A202A" w:rsidP="00A55DB1" w:rsidRDefault="000A202A">
      <w:pPr>
        <w:pStyle w:val="GENELKURUL"/>
        <w:spacing w:line="240" w:lineRule="auto"/>
        <w:rPr>
          <w:sz w:val="18"/>
        </w:rPr>
      </w:pPr>
      <w:r w:rsidRPr="00A55DB1">
        <w:rPr>
          <w:sz w:val="18"/>
        </w:rPr>
        <w:t>Bir</w:t>
      </w:r>
      <w:r w:rsidRPr="00A55DB1" w:rsidR="0030183B">
        <w:rPr>
          <w:sz w:val="18"/>
        </w:rPr>
        <w:t xml:space="preserve"> </w:t>
      </w:r>
      <w:r w:rsidRPr="00A55DB1">
        <w:rPr>
          <w:sz w:val="18"/>
        </w:rPr>
        <w:t>diğer</w:t>
      </w:r>
      <w:r w:rsidRPr="00A55DB1" w:rsidR="0030183B">
        <w:rPr>
          <w:sz w:val="18"/>
        </w:rPr>
        <w:t xml:space="preserve"> </w:t>
      </w:r>
      <w:r w:rsidRPr="00A55DB1">
        <w:rPr>
          <w:sz w:val="18"/>
        </w:rPr>
        <w:t>konu,</w:t>
      </w:r>
      <w:r w:rsidRPr="00A55DB1" w:rsidR="0030183B">
        <w:rPr>
          <w:sz w:val="18"/>
        </w:rPr>
        <w:t xml:space="preserve"> </w:t>
      </w:r>
      <w:r w:rsidRPr="00A55DB1">
        <w:rPr>
          <w:sz w:val="18"/>
        </w:rPr>
        <w:t>Türkiye</w:t>
      </w:r>
      <w:r w:rsidRPr="00A55DB1" w:rsidR="0030183B">
        <w:rPr>
          <w:sz w:val="18"/>
        </w:rPr>
        <w:t xml:space="preserve"> </w:t>
      </w:r>
      <w:r w:rsidRPr="00A55DB1">
        <w:rPr>
          <w:sz w:val="18"/>
        </w:rPr>
        <w:t>hem</w:t>
      </w:r>
      <w:r w:rsidRPr="00A55DB1" w:rsidR="0030183B">
        <w:rPr>
          <w:sz w:val="18"/>
        </w:rPr>
        <w:t xml:space="preserve"> </w:t>
      </w:r>
      <w:r w:rsidRPr="00A55DB1">
        <w:rPr>
          <w:sz w:val="18"/>
        </w:rPr>
        <w:t>sağlık</w:t>
      </w:r>
      <w:r w:rsidRPr="00A55DB1" w:rsidR="0030183B">
        <w:rPr>
          <w:sz w:val="18"/>
        </w:rPr>
        <w:t xml:space="preserve"> </w:t>
      </w:r>
      <w:r w:rsidRPr="00A55DB1">
        <w:rPr>
          <w:sz w:val="18"/>
        </w:rPr>
        <w:t>olarak</w:t>
      </w:r>
      <w:r w:rsidRPr="00A55DB1" w:rsidR="0030183B">
        <w:rPr>
          <w:sz w:val="18"/>
        </w:rPr>
        <w:t xml:space="preserve"> </w:t>
      </w:r>
      <w:r w:rsidRPr="00A55DB1">
        <w:rPr>
          <w:sz w:val="18"/>
        </w:rPr>
        <w:t>hem</w:t>
      </w:r>
      <w:r w:rsidRPr="00A55DB1" w:rsidR="0030183B">
        <w:rPr>
          <w:sz w:val="18"/>
        </w:rPr>
        <w:t xml:space="preserve"> </w:t>
      </w:r>
      <w:r w:rsidRPr="00A55DB1">
        <w:rPr>
          <w:sz w:val="18"/>
        </w:rPr>
        <w:t>ekonomik</w:t>
      </w:r>
      <w:r w:rsidRPr="00A55DB1" w:rsidR="0030183B">
        <w:rPr>
          <w:sz w:val="18"/>
        </w:rPr>
        <w:t xml:space="preserve"> </w:t>
      </w:r>
      <w:r w:rsidRPr="00A55DB1">
        <w:rPr>
          <w:sz w:val="18"/>
        </w:rPr>
        <w:t>olarak</w:t>
      </w:r>
      <w:r w:rsidRPr="00A55DB1" w:rsidR="0030183B">
        <w:rPr>
          <w:sz w:val="18"/>
        </w:rPr>
        <w:t xml:space="preserve"> </w:t>
      </w:r>
      <w:r w:rsidRPr="00A55DB1">
        <w:rPr>
          <w:sz w:val="18"/>
        </w:rPr>
        <w:t>bu</w:t>
      </w:r>
      <w:r w:rsidRPr="00A55DB1" w:rsidR="0030183B">
        <w:rPr>
          <w:sz w:val="18"/>
        </w:rPr>
        <w:t xml:space="preserve"> </w:t>
      </w:r>
      <w:r w:rsidRPr="00A55DB1">
        <w:rPr>
          <w:sz w:val="18"/>
        </w:rPr>
        <w:t>süreci</w:t>
      </w:r>
      <w:r w:rsidRPr="00A55DB1" w:rsidR="0030183B">
        <w:rPr>
          <w:sz w:val="18"/>
        </w:rPr>
        <w:t xml:space="preserve"> </w:t>
      </w:r>
      <w:r w:rsidRPr="00A55DB1">
        <w:rPr>
          <w:sz w:val="18"/>
        </w:rPr>
        <w:t>en</w:t>
      </w:r>
      <w:r w:rsidRPr="00A55DB1" w:rsidR="0030183B">
        <w:rPr>
          <w:sz w:val="18"/>
        </w:rPr>
        <w:t xml:space="preserve"> </w:t>
      </w:r>
      <w:r w:rsidRPr="00A55DB1">
        <w:rPr>
          <w:sz w:val="18"/>
        </w:rPr>
        <w:t>iyi</w:t>
      </w:r>
      <w:r w:rsidRPr="00A55DB1" w:rsidR="0030183B">
        <w:rPr>
          <w:sz w:val="18"/>
        </w:rPr>
        <w:t xml:space="preserve"> </w:t>
      </w:r>
      <w:r w:rsidRPr="00A55DB1">
        <w:rPr>
          <w:sz w:val="18"/>
        </w:rPr>
        <w:t>yöneten</w:t>
      </w:r>
      <w:r w:rsidRPr="00A55DB1" w:rsidR="0030183B">
        <w:rPr>
          <w:sz w:val="18"/>
        </w:rPr>
        <w:t xml:space="preserve"> </w:t>
      </w:r>
      <w:r w:rsidRPr="00A55DB1">
        <w:rPr>
          <w:sz w:val="18"/>
        </w:rPr>
        <w:t>ülkelerdendir.</w:t>
      </w:r>
      <w:r w:rsidRPr="00A55DB1" w:rsidR="0030183B">
        <w:rPr>
          <w:sz w:val="18"/>
        </w:rPr>
        <w:t xml:space="preserve"> </w:t>
      </w:r>
      <w:r w:rsidRPr="00A55DB1">
        <w:rPr>
          <w:sz w:val="18"/>
        </w:rPr>
        <w:t>Birazdan</w:t>
      </w:r>
      <w:r w:rsidRPr="00A55DB1" w:rsidR="0030183B">
        <w:rPr>
          <w:sz w:val="18"/>
        </w:rPr>
        <w:t xml:space="preserve"> </w:t>
      </w:r>
      <w:r w:rsidRPr="00A55DB1">
        <w:rPr>
          <w:sz w:val="18"/>
        </w:rPr>
        <w:t>hatibimiz</w:t>
      </w:r>
      <w:r w:rsidRPr="00A55DB1" w:rsidR="0030183B">
        <w:rPr>
          <w:sz w:val="18"/>
        </w:rPr>
        <w:t xml:space="preserve"> </w:t>
      </w:r>
      <w:r w:rsidRPr="00A55DB1">
        <w:rPr>
          <w:sz w:val="18"/>
        </w:rPr>
        <w:t>ekonomik</w:t>
      </w:r>
      <w:r w:rsidRPr="00A55DB1" w:rsidR="0030183B">
        <w:rPr>
          <w:sz w:val="18"/>
        </w:rPr>
        <w:t xml:space="preserve"> </w:t>
      </w:r>
      <w:r w:rsidRPr="00A55DB1">
        <w:rPr>
          <w:sz w:val="18"/>
        </w:rPr>
        <w:t>anlamda</w:t>
      </w:r>
      <w:r w:rsidRPr="00A55DB1" w:rsidR="0030183B">
        <w:rPr>
          <w:sz w:val="18"/>
        </w:rPr>
        <w:t xml:space="preserve"> </w:t>
      </w:r>
      <w:r w:rsidRPr="00A55DB1">
        <w:rPr>
          <w:sz w:val="18"/>
        </w:rPr>
        <w:t>ne</w:t>
      </w:r>
      <w:r w:rsidRPr="00A55DB1" w:rsidR="0030183B">
        <w:rPr>
          <w:sz w:val="18"/>
        </w:rPr>
        <w:t xml:space="preserve"> </w:t>
      </w:r>
      <w:r w:rsidRPr="00A55DB1">
        <w:rPr>
          <w:sz w:val="18"/>
        </w:rPr>
        <w:t>kadar</w:t>
      </w:r>
      <w:r w:rsidRPr="00A55DB1" w:rsidR="0030183B">
        <w:rPr>
          <w:sz w:val="18"/>
        </w:rPr>
        <w:t xml:space="preserve"> </w:t>
      </w:r>
      <w:r w:rsidRPr="00A55DB1">
        <w:rPr>
          <w:sz w:val="18"/>
        </w:rPr>
        <w:t>destek</w:t>
      </w:r>
      <w:r w:rsidRPr="00A55DB1" w:rsidR="0030183B">
        <w:rPr>
          <w:sz w:val="18"/>
        </w:rPr>
        <w:t xml:space="preserve"> </w:t>
      </w:r>
      <w:r w:rsidRPr="00A55DB1">
        <w:rPr>
          <w:sz w:val="18"/>
        </w:rPr>
        <w:t>verdiğimizi</w:t>
      </w:r>
      <w:r w:rsidRPr="00A55DB1" w:rsidR="0030183B">
        <w:rPr>
          <w:sz w:val="18"/>
        </w:rPr>
        <w:t xml:space="preserve"> </w:t>
      </w:r>
      <w:r w:rsidRPr="00A55DB1">
        <w:rPr>
          <w:sz w:val="18"/>
        </w:rPr>
        <w:t>açıklayacaktır.</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Buyurunuz.</w:t>
      </w:r>
    </w:p>
    <w:p w:rsidRPr="00A55DB1" w:rsidR="000A202A" w:rsidP="00A55DB1" w:rsidRDefault="000A202A">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Burada</w:t>
      </w:r>
      <w:r w:rsidRPr="00A55DB1" w:rsidR="0030183B">
        <w:rPr>
          <w:sz w:val="18"/>
        </w:rPr>
        <w:t xml:space="preserve"> </w:t>
      </w:r>
      <w:r w:rsidRPr="00A55DB1">
        <w:rPr>
          <w:sz w:val="18"/>
        </w:rPr>
        <w:t>gelir</w:t>
      </w:r>
      <w:r w:rsidRPr="00A55DB1" w:rsidR="0030183B">
        <w:rPr>
          <w:sz w:val="18"/>
        </w:rPr>
        <w:t xml:space="preserve"> </w:t>
      </w:r>
      <w:r w:rsidRPr="00A55DB1">
        <w:rPr>
          <w:sz w:val="18"/>
        </w:rPr>
        <w:t>anlamında</w:t>
      </w:r>
      <w:r w:rsidRPr="00A55DB1" w:rsidR="0030183B">
        <w:rPr>
          <w:sz w:val="18"/>
        </w:rPr>
        <w:t xml:space="preserve"> </w:t>
      </w:r>
      <w:r w:rsidRPr="00A55DB1">
        <w:rPr>
          <w:sz w:val="18"/>
        </w:rPr>
        <w:t>sıkıntısı</w:t>
      </w:r>
      <w:r w:rsidRPr="00A55DB1" w:rsidR="0030183B">
        <w:rPr>
          <w:sz w:val="18"/>
        </w:rPr>
        <w:t xml:space="preserve"> </w:t>
      </w:r>
      <w:r w:rsidRPr="00A55DB1">
        <w:rPr>
          <w:sz w:val="18"/>
        </w:rPr>
        <w:t>olan</w:t>
      </w:r>
      <w:r w:rsidRPr="00A55DB1" w:rsidR="0030183B">
        <w:rPr>
          <w:sz w:val="18"/>
        </w:rPr>
        <w:t xml:space="preserve"> </w:t>
      </w:r>
      <w:r w:rsidRPr="00A55DB1">
        <w:rPr>
          <w:sz w:val="18"/>
        </w:rPr>
        <w:t>vatandaşlarımıza,</w:t>
      </w:r>
      <w:r w:rsidRPr="00A55DB1" w:rsidR="0030183B">
        <w:rPr>
          <w:sz w:val="18"/>
        </w:rPr>
        <w:t xml:space="preserve"> </w:t>
      </w:r>
      <w:r w:rsidRPr="00A55DB1">
        <w:rPr>
          <w:sz w:val="18"/>
        </w:rPr>
        <w:t>belli</w:t>
      </w:r>
      <w:r w:rsidRPr="00A55DB1" w:rsidR="0030183B">
        <w:rPr>
          <w:sz w:val="18"/>
        </w:rPr>
        <w:t xml:space="preserve"> </w:t>
      </w:r>
      <w:r w:rsidRPr="00A55DB1">
        <w:rPr>
          <w:sz w:val="18"/>
        </w:rPr>
        <w:t>bir</w:t>
      </w:r>
      <w:r w:rsidRPr="00A55DB1" w:rsidR="0030183B">
        <w:rPr>
          <w:sz w:val="18"/>
        </w:rPr>
        <w:t xml:space="preserve"> </w:t>
      </w:r>
      <w:r w:rsidRPr="00A55DB1">
        <w:rPr>
          <w:sz w:val="18"/>
        </w:rPr>
        <w:t>gelirin</w:t>
      </w:r>
      <w:r w:rsidRPr="00A55DB1" w:rsidR="0030183B">
        <w:rPr>
          <w:sz w:val="18"/>
        </w:rPr>
        <w:t xml:space="preserve"> </w:t>
      </w:r>
      <w:r w:rsidRPr="00A55DB1">
        <w:rPr>
          <w:sz w:val="18"/>
        </w:rPr>
        <w:t>altında</w:t>
      </w:r>
      <w:r w:rsidRPr="00A55DB1" w:rsidR="0030183B">
        <w:rPr>
          <w:sz w:val="18"/>
        </w:rPr>
        <w:t xml:space="preserve"> </w:t>
      </w:r>
      <w:r w:rsidRPr="00A55DB1">
        <w:rPr>
          <w:sz w:val="18"/>
        </w:rPr>
        <w:t>olan</w:t>
      </w:r>
      <w:r w:rsidRPr="00A55DB1" w:rsidR="0030183B">
        <w:rPr>
          <w:sz w:val="18"/>
        </w:rPr>
        <w:t xml:space="preserve"> </w:t>
      </w:r>
      <w:r w:rsidRPr="00A55DB1">
        <w:rPr>
          <w:sz w:val="18"/>
        </w:rPr>
        <w:t>vatandaşlarımıza</w:t>
      </w:r>
      <w:r w:rsidRPr="00A55DB1" w:rsidR="0030183B">
        <w:rPr>
          <w:sz w:val="18"/>
        </w:rPr>
        <w:t xml:space="preserve"> </w:t>
      </w:r>
      <w:r w:rsidRPr="00A55DB1">
        <w:rPr>
          <w:sz w:val="18"/>
        </w:rPr>
        <w:t>doğrudan</w:t>
      </w:r>
      <w:r w:rsidRPr="00A55DB1" w:rsidR="0030183B">
        <w:rPr>
          <w:sz w:val="18"/>
        </w:rPr>
        <w:t xml:space="preserve"> </w:t>
      </w:r>
      <w:r w:rsidRPr="00A55DB1">
        <w:rPr>
          <w:sz w:val="18"/>
        </w:rPr>
        <w:t>bir</w:t>
      </w:r>
      <w:r w:rsidRPr="00A55DB1" w:rsidR="0030183B">
        <w:rPr>
          <w:sz w:val="18"/>
        </w:rPr>
        <w:t xml:space="preserve"> </w:t>
      </w:r>
      <w:r w:rsidRPr="00A55DB1">
        <w:rPr>
          <w:sz w:val="18"/>
        </w:rPr>
        <w:t>yardım</w:t>
      </w:r>
      <w:r w:rsidRPr="00A55DB1" w:rsidR="0030183B">
        <w:rPr>
          <w:sz w:val="18"/>
        </w:rPr>
        <w:t xml:space="preserve"> </w:t>
      </w:r>
      <w:r w:rsidRPr="00A55DB1">
        <w:rPr>
          <w:sz w:val="18"/>
        </w:rPr>
        <w:t>yapıldığı</w:t>
      </w:r>
      <w:r w:rsidRPr="00A55DB1" w:rsidR="0030183B">
        <w:rPr>
          <w:sz w:val="18"/>
        </w:rPr>
        <w:t xml:space="preserve"> </w:t>
      </w:r>
      <w:r w:rsidRPr="00A55DB1">
        <w:rPr>
          <w:sz w:val="18"/>
        </w:rPr>
        <w:t>gibi,</w:t>
      </w:r>
      <w:r w:rsidRPr="00A55DB1" w:rsidR="0030183B">
        <w:rPr>
          <w:sz w:val="18"/>
        </w:rPr>
        <w:t xml:space="preserve"> </w:t>
      </w:r>
      <w:r w:rsidRPr="00A55DB1">
        <w:rPr>
          <w:sz w:val="18"/>
        </w:rPr>
        <w:t>işletmelerin</w:t>
      </w:r>
      <w:r w:rsidRPr="00A55DB1" w:rsidR="0030183B">
        <w:rPr>
          <w:sz w:val="18"/>
        </w:rPr>
        <w:t xml:space="preserve"> </w:t>
      </w:r>
      <w:r w:rsidRPr="00A55DB1">
        <w:rPr>
          <w:sz w:val="18"/>
        </w:rPr>
        <w:t>ayakta</w:t>
      </w:r>
      <w:r w:rsidRPr="00A55DB1" w:rsidR="0030183B">
        <w:rPr>
          <w:sz w:val="18"/>
        </w:rPr>
        <w:t xml:space="preserve"> </w:t>
      </w:r>
      <w:r w:rsidRPr="00A55DB1">
        <w:rPr>
          <w:sz w:val="18"/>
        </w:rPr>
        <w:t>kalabilmesi</w:t>
      </w:r>
      <w:r w:rsidRPr="00A55DB1" w:rsidR="0030183B">
        <w:rPr>
          <w:sz w:val="18"/>
        </w:rPr>
        <w:t xml:space="preserve"> </w:t>
      </w:r>
      <w:r w:rsidRPr="00A55DB1">
        <w:rPr>
          <w:sz w:val="18"/>
        </w:rPr>
        <w:t>ve</w:t>
      </w:r>
      <w:r w:rsidRPr="00A55DB1" w:rsidR="0030183B">
        <w:rPr>
          <w:sz w:val="18"/>
        </w:rPr>
        <w:t xml:space="preserve"> </w:t>
      </w:r>
      <w:r w:rsidRPr="00A55DB1">
        <w:rPr>
          <w:sz w:val="18"/>
        </w:rPr>
        <w:t>istihdamlarını</w:t>
      </w:r>
      <w:r w:rsidRPr="00A55DB1" w:rsidR="0030183B">
        <w:rPr>
          <w:sz w:val="18"/>
        </w:rPr>
        <w:t xml:space="preserve"> </w:t>
      </w:r>
      <w:r w:rsidRPr="00A55DB1">
        <w:rPr>
          <w:sz w:val="18"/>
        </w:rPr>
        <w:t>sürdürebilmesi,</w:t>
      </w:r>
      <w:r w:rsidRPr="00A55DB1" w:rsidR="0030183B">
        <w:rPr>
          <w:sz w:val="18"/>
        </w:rPr>
        <w:t xml:space="preserve"> </w:t>
      </w:r>
      <w:r w:rsidRPr="00A55DB1">
        <w:rPr>
          <w:sz w:val="18"/>
        </w:rPr>
        <w:t>insanların</w:t>
      </w:r>
      <w:r w:rsidRPr="00A55DB1" w:rsidR="0030183B">
        <w:rPr>
          <w:sz w:val="18"/>
        </w:rPr>
        <w:t xml:space="preserve"> </w:t>
      </w:r>
      <w:r w:rsidRPr="00A55DB1">
        <w:rPr>
          <w:sz w:val="18"/>
        </w:rPr>
        <w:t>işini</w:t>
      </w:r>
      <w:r w:rsidRPr="00A55DB1" w:rsidR="0030183B">
        <w:rPr>
          <w:sz w:val="18"/>
        </w:rPr>
        <w:t xml:space="preserve"> </w:t>
      </w:r>
      <w:r w:rsidRPr="00A55DB1">
        <w:rPr>
          <w:sz w:val="18"/>
        </w:rPr>
        <w:t>kaybetmemesi,</w:t>
      </w:r>
      <w:r w:rsidRPr="00A55DB1" w:rsidR="0030183B">
        <w:rPr>
          <w:sz w:val="18"/>
        </w:rPr>
        <w:t xml:space="preserve"> </w:t>
      </w:r>
      <w:r w:rsidRPr="00A55DB1">
        <w:rPr>
          <w:sz w:val="18"/>
        </w:rPr>
        <w:t>tedarik</w:t>
      </w:r>
      <w:r w:rsidRPr="00A55DB1" w:rsidR="0030183B">
        <w:rPr>
          <w:sz w:val="18"/>
        </w:rPr>
        <w:t xml:space="preserve"> </w:t>
      </w:r>
      <w:r w:rsidRPr="00A55DB1">
        <w:rPr>
          <w:sz w:val="18"/>
        </w:rPr>
        <w:t>zincirinin</w:t>
      </w:r>
      <w:r w:rsidRPr="00A55DB1" w:rsidR="0030183B">
        <w:rPr>
          <w:sz w:val="18"/>
        </w:rPr>
        <w:t xml:space="preserve"> </w:t>
      </w:r>
      <w:r w:rsidRPr="00A55DB1">
        <w:rPr>
          <w:sz w:val="18"/>
        </w:rPr>
        <w:t>kırılmaması</w:t>
      </w:r>
      <w:r w:rsidRPr="00A55DB1" w:rsidR="0030183B">
        <w:rPr>
          <w:sz w:val="18"/>
        </w:rPr>
        <w:t xml:space="preserve"> </w:t>
      </w:r>
      <w:r w:rsidRPr="00A55DB1">
        <w:rPr>
          <w:sz w:val="18"/>
        </w:rPr>
        <w:t>için</w:t>
      </w:r>
      <w:r w:rsidRPr="00A55DB1" w:rsidR="0030183B">
        <w:rPr>
          <w:sz w:val="18"/>
        </w:rPr>
        <w:t xml:space="preserve"> </w:t>
      </w:r>
      <w:r w:rsidRPr="00A55DB1">
        <w:rPr>
          <w:sz w:val="18"/>
        </w:rPr>
        <w:t>de</w:t>
      </w:r>
      <w:r w:rsidRPr="00A55DB1" w:rsidR="0030183B">
        <w:rPr>
          <w:sz w:val="18"/>
        </w:rPr>
        <w:t xml:space="preserve"> </w:t>
      </w:r>
      <w:r w:rsidRPr="00A55DB1">
        <w:rPr>
          <w:sz w:val="18"/>
        </w:rPr>
        <w:t>çok</w:t>
      </w:r>
      <w:r w:rsidRPr="00A55DB1" w:rsidR="0030183B">
        <w:rPr>
          <w:sz w:val="18"/>
        </w:rPr>
        <w:t xml:space="preserve"> </w:t>
      </w:r>
      <w:r w:rsidRPr="00A55DB1">
        <w:rPr>
          <w:sz w:val="18"/>
        </w:rPr>
        <w:t>ciddi</w:t>
      </w:r>
      <w:r w:rsidRPr="00A55DB1" w:rsidR="0030183B">
        <w:rPr>
          <w:sz w:val="18"/>
        </w:rPr>
        <w:t xml:space="preserve"> </w:t>
      </w:r>
      <w:r w:rsidRPr="00A55DB1">
        <w:rPr>
          <w:sz w:val="18"/>
        </w:rPr>
        <w:t>teşvikler</w:t>
      </w:r>
      <w:r w:rsidRPr="00A55DB1" w:rsidR="0030183B">
        <w:rPr>
          <w:sz w:val="18"/>
        </w:rPr>
        <w:t xml:space="preserve"> </w:t>
      </w:r>
      <w:r w:rsidRPr="00A55DB1">
        <w:rPr>
          <w:sz w:val="18"/>
        </w:rPr>
        <w:t>yapılmıştır.</w:t>
      </w:r>
      <w:r w:rsidRPr="00A55DB1" w:rsidR="0030183B">
        <w:rPr>
          <w:sz w:val="18"/>
        </w:rPr>
        <w:t xml:space="preserve"> </w:t>
      </w:r>
      <w:r w:rsidRPr="00A55DB1">
        <w:rPr>
          <w:sz w:val="18"/>
        </w:rPr>
        <w:t>İşletmeleri</w:t>
      </w:r>
      <w:r w:rsidRPr="00A55DB1" w:rsidR="0030183B">
        <w:rPr>
          <w:sz w:val="18"/>
        </w:rPr>
        <w:t xml:space="preserve"> </w:t>
      </w:r>
      <w:r w:rsidRPr="00A55DB1">
        <w:rPr>
          <w:sz w:val="18"/>
        </w:rPr>
        <w:t>ayakta</w:t>
      </w:r>
      <w:r w:rsidRPr="00A55DB1" w:rsidR="0030183B">
        <w:rPr>
          <w:sz w:val="18"/>
        </w:rPr>
        <w:t xml:space="preserve"> </w:t>
      </w:r>
      <w:r w:rsidRPr="00A55DB1">
        <w:rPr>
          <w:sz w:val="18"/>
        </w:rPr>
        <w:t>tutacaksınız</w:t>
      </w:r>
      <w:r w:rsidRPr="00A55DB1" w:rsidR="0030183B">
        <w:rPr>
          <w:sz w:val="18"/>
        </w:rPr>
        <w:t xml:space="preserve"> </w:t>
      </w:r>
      <w:r w:rsidRPr="00A55DB1">
        <w:rPr>
          <w:sz w:val="18"/>
        </w:rPr>
        <w:t>ki</w:t>
      </w:r>
      <w:r w:rsidRPr="00A55DB1" w:rsidR="0030183B">
        <w:rPr>
          <w:sz w:val="18"/>
        </w:rPr>
        <w:t xml:space="preserve"> </w:t>
      </w:r>
      <w:r w:rsidRPr="00A55DB1">
        <w:rPr>
          <w:sz w:val="18"/>
        </w:rPr>
        <w:t>onlar</w:t>
      </w:r>
      <w:r w:rsidRPr="00A55DB1" w:rsidR="0030183B">
        <w:rPr>
          <w:sz w:val="18"/>
        </w:rPr>
        <w:t xml:space="preserve"> </w:t>
      </w:r>
      <w:r w:rsidRPr="00A55DB1">
        <w:rPr>
          <w:sz w:val="18"/>
        </w:rPr>
        <w:t>çalışanlarını</w:t>
      </w:r>
      <w:r w:rsidRPr="00A55DB1" w:rsidR="0030183B">
        <w:rPr>
          <w:sz w:val="18"/>
        </w:rPr>
        <w:t xml:space="preserve"> </w:t>
      </w:r>
      <w:r w:rsidRPr="00A55DB1">
        <w:rPr>
          <w:sz w:val="18"/>
        </w:rPr>
        <w:t>tezgâhın</w:t>
      </w:r>
      <w:r w:rsidRPr="00A55DB1" w:rsidR="0030183B">
        <w:rPr>
          <w:sz w:val="18"/>
        </w:rPr>
        <w:t xml:space="preserve"> </w:t>
      </w:r>
      <w:r w:rsidRPr="00A55DB1">
        <w:rPr>
          <w:sz w:val="18"/>
        </w:rPr>
        <w:t>başında,</w:t>
      </w:r>
      <w:r w:rsidRPr="00A55DB1" w:rsidR="0030183B">
        <w:rPr>
          <w:sz w:val="18"/>
        </w:rPr>
        <w:t xml:space="preserve"> </w:t>
      </w:r>
      <w:r w:rsidRPr="00A55DB1">
        <w:rPr>
          <w:sz w:val="18"/>
        </w:rPr>
        <w:t>mağazasında,</w:t>
      </w:r>
      <w:r w:rsidRPr="00A55DB1" w:rsidR="0030183B">
        <w:rPr>
          <w:sz w:val="18"/>
        </w:rPr>
        <w:t xml:space="preserve"> </w:t>
      </w:r>
      <w:r w:rsidRPr="00A55DB1">
        <w:rPr>
          <w:sz w:val="18"/>
        </w:rPr>
        <w:t>işletmesinde</w:t>
      </w:r>
      <w:r w:rsidRPr="00A55DB1" w:rsidR="0030183B">
        <w:rPr>
          <w:sz w:val="18"/>
        </w:rPr>
        <w:t xml:space="preserve"> </w:t>
      </w:r>
      <w:r w:rsidRPr="00A55DB1">
        <w:rPr>
          <w:sz w:val="18"/>
        </w:rPr>
        <w:t>tutabilsinler.</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Ekonominin</w:t>
      </w:r>
      <w:r w:rsidRPr="00A55DB1" w:rsidR="0030183B">
        <w:rPr>
          <w:sz w:val="18"/>
        </w:rPr>
        <w:t xml:space="preserve"> </w:t>
      </w:r>
      <w:r w:rsidRPr="00A55DB1">
        <w:rPr>
          <w:sz w:val="18"/>
        </w:rPr>
        <w:t>temel</w:t>
      </w:r>
      <w:r w:rsidRPr="00A55DB1" w:rsidR="0030183B">
        <w:rPr>
          <w:sz w:val="18"/>
        </w:rPr>
        <w:t xml:space="preserve"> </w:t>
      </w:r>
      <w:r w:rsidRPr="00A55DB1">
        <w:rPr>
          <w:sz w:val="18"/>
        </w:rPr>
        <w:t>mantığıdır</w:t>
      </w:r>
      <w:r w:rsidRPr="00A55DB1" w:rsidR="0030183B">
        <w:rPr>
          <w:sz w:val="18"/>
        </w:rPr>
        <w:t xml:space="preserve"> </w:t>
      </w:r>
      <w:r w:rsidRPr="00A55DB1">
        <w:rPr>
          <w:sz w:val="18"/>
        </w:rPr>
        <w:t>arz-talep</w:t>
      </w:r>
      <w:r w:rsidRPr="00A55DB1" w:rsidR="0030183B">
        <w:rPr>
          <w:sz w:val="18"/>
        </w:rPr>
        <w:t xml:space="preserve"> </w:t>
      </w:r>
      <w:r w:rsidRPr="00A55DB1">
        <w:rPr>
          <w:sz w:val="18"/>
        </w:rPr>
        <w:t>dengesi.</w:t>
      </w:r>
      <w:r w:rsidRPr="00A55DB1" w:rsidR="0030183B">
        <w:rPr>
          <w:sz w:val="18"/>
        </w:rPr>
        <w:t xml:space="preserve"> </w:t>
      </w:r>
      <w:r w:rsidRPr="00A55DB1">
        <w:rPr>
          <w:sz w:val="18"/>
        </w:rPr>
        <w:t>Eğer</w:t>
      </w:r>
      <w:r w:rsidRPr="00A55DB1" w:rsidR="0030183B">
        <w:rPr>
          <w:sz w:val="18"/>
        </w:rPr>
        <w:t xml:space="preserve"> </w:t>
      </w:r>
      <w:r w:rsidRPr="00A55DB1">
        <w:rPr>
          <w:sz w:val="18"/>
        </w:rPr>
        <w:t>bir</w:t>
      </w:r>
      <w:r w:rsidRPr="00A55DB1" w:rsidR="0030183B">
        <w:rPr>
          <w:sz w:val="18"/>
        </w:rPr>
        <w:t xml:space="preserve"> </w:t>
      </w:r>
      <w:r w:rsidRPr="00A55DB1">
        <w:rPr>
          <w:sz w:val="18"/>
        </w:rPr>
        <w:t>yerde</w:t>
      </w:r>
      <w:r w:rsidRPr="00A55DB1" w:rsidR="0030183B">
        <w:rPr>
          <w:sz w:val="18"/>
        </w:rPr>
        <w:t xml:space="preserve"> </w:t>
      </w:r>
      <w:r w:rsidRPr="00A55DB1">
        <w:rPr>
          <w:sz w:val="18"/>
        </w:rPr>
        <w:t>konut</w:t>
      </w:r>
      <w:r w:rsidRPr="00A55DB1" w:rsidR="0030183B">
        <w:rPr>
          <w:sz w:val="18"/>
        </w:rPr>
        <w:t xml:space="preserve"> </w:t>
      </w:r>
      <w:r w:rsidRPr="00A55DB1">
        <w:rPr>
          <w:sz w:val="18"/>
        </w:rPr>
        <w:t>fiyatları</w:t>
      </w:r>
      <w:r w:rsidRPr="00A55DB1" w:rsidR="0030183B">
        <w:rPr>
          <w:sz w:val="18"/>
        </w:rPr>
        <w:t xml:space="preserve"> </w:t>
      </w:r>
      <w:r w:rsidRPr="00A55DB1">
        <w:rPr>
          <w:sz w:val="18"/>
        </w:rPr>
        <w:t>yükselmişse</w:t>
      </w:r>
      <w:r w:rsidRPr="00A55DB1" w:rsidR="0030183B">
        <w:rPr>
          <w:sz w:val="18"/>
        </w:rPr>
        <w:t xml:space="preserve"> </w:t>
      </w:r>
      <w:r w:rsidRPr="00A55DB1">
        <w:rPr>
          <w:sz w:val="18"/>
        </w:rPr>
        <w:t>ona</w:t>
      </w:r>
      <w:r w:rsidRPr="00A55DB1" w:rsidR="0030183B">
        <w:rPr>
          <w:sz w:val="18"/>
        </w:rPr>
        <w:t xml:space="preserve"> </w:t>
      </w:r>
      <w:r w:rsidRPr="00A55DB1">
        <w:rPr>
          <w:sz w:val="18"/>
        </w:rPr>
        <w:t>olan</w:t>
      </w:r>
      <w:r w:rsidRPr="00A55DB1" w:rsidR="0030183B">
        <w:rPr>
          <w:sz w:val="18"/>
        </w:rPr>
        <w:t xml:space="preserve"> </w:t>
      </w:r>
      <w:r w:rsidRPr="00A55DB1">
        <w:rPr>
          <w:sz w:val="18"/>
        </w:rPr>
        <w:t>talep</w:t>
      </w:r>
      <w:r w:rsidRPr="00A55DB1" w:rsidR="0030183B">
        <w:rPr>
          <w:sz w:val="18"/>
        </w:rPr>
        <w:t xml:space="preserve"> </w:t>
      </w:r>
      <w:r w:rsidRPr="00A55DB1">
        <w:rPr>
          <w:sz w:val="18"/>
        </w:rPr>
        <w:t>azalır.</w:t>
      </w:r>
      <w:r w:rsidRPr="00A55DB1" w:rsidR="0030183B">
        <w:rPr>
          <w:sz w:val="18"/>
        </w:rPr>
        <w:t xml:space="preserve"> </w:t>
      </w:r>
      <w:r w:rsidRPr="00A55DB1">
        <w:rPr>
          <w:sz w:val="18"/>
        </w:rPr>
        <w:t>Eğer</w:t>
      </w:r>
      <w:r w:rsidRPr="00A55DB1" w:rsidR="0030183B">
        <w:rPr>
          <w:sz w:val="18"/>
        </w:rPr>
        <w:t xml:space="preserve"> </w:t>
      </w:r>
      <w:r w:rsidRPr="00A55DB1">
        <w:rPr>
          <w:sz w:val="18"/>
        </w:rPr>
        <w:t>bir</w:t>
      </w:r>
      <w:r w:rsidRPr="00A55DB1" w:rsidR="0030183B">
        <w:rPr>
          <w:sz w:val="18"/>
        </w:rPr>
        <w:t xml:space="preserve"> </w:t>
      </w:r>
      <w:r w:rsidRPr="00A55DB1">
        <w:rPr>
          <w:sz w:val="18"/>
        </w:rPr>
        <w:t>yerde</w:t>
      </w:r>
      <w:r w:rsidRPr="00A55DB1" w:rsidR="0030183B">
        <w:rPr>
          <w:sz w:val="18"/>
        </w:rPr>
        <w:t xml:space="preserve"> </w:t>
      </w:r>
      <w:r w:rsidRPr="00A55DB1">
        <w:rPr>
          <w:sz w:val="18"/>
        </w:rPr>
        <w:t>konut</w:t>
      </w:r>
      <w:r w:rsidRPr="00A55DB1" w:rsidR="0030183B">
        <w:rPr>
          <w:sz w:val="18"/>
        </w:rPr>
        <w:t xml:space="preserve"> </w:t>
      </w:r>
      <w:r w:rsidRPr="00A55DB1">
        <w:rPr>
          <w:sz w:val="18"/>
        </w:rPr>
        <w:t>fiyatları</w:t>
      </w:r>
      <w:r w:rsidRPr="00A55DB1" w:rsidR="0030183B">
        <w:rPr>
          <w:sz w:val="18"/>
        </w:rPr>
        <w:t xml:space="preserve"> </w:t>
      </w:r>
      <w:r w:rsidRPr="00A55DB1">
        <w:rPr>
          <w:sz w:val="18"/>
        </w:rPr>
        <w:t>yükseliyorsa</w:t>
      </w:r>
      <w:r w:rsidRPr="00A55DB1" w:rsidR="0030183B">
        <w:rPr>
          <w:sz w:val="18"/>
        </w:rPr>
        <w:t xml:space="preserve"> </w:t>
      </w:r>
      <w:r w:rsidRPr="00A55DB1">
        <w:rPr>
          <w:sz w:val="18"/>
        </w:rPr>
        <w:t>demek</w:t>
      </w:r>
      <w:r w:rsidRPr="00A55DB1" w:rsidR="0030183B">
        <w:rPr>
          <w:sz w:val="18"/>
        </w:rPr>
        <w:t xml:space="preserve"> </w:t>
      </w:r>
      <w:r w:rsidRPr="00A55DB1">
        <w:rPr>
          <w:sz w:val="18"/>
        </w:rPr>
        <w:t>ki</w:t>
      </w:r>
      <w:r w:rsidRPr="00A55DB1" w:rsidR="0030183B">
        <w:rPr>
          <w:sz w:val="18"/>
        </w:rPr>
        <w:t xml:space="preserve"> </w:t>
      </w:r>
      <w:r w:rsidRPr="00A55DB1">
        <w:rPr>
          <w:sz w:val="18"/>
        </w:rPr>
        <w:t>orada</w:t>
      </w:r>
      <w:r w:rsidRPr="00A55DB1" w:rsidR="0030183B">
        <w:rPr>
          <w:sz w:val="18"/>
        </w:rPr>
        <w:t xml:space="preserve"> </w:t>
      </w:r>
      <w:r w:rsidRPr="00A55DB1">
        <w:rPr>
          <w:sz w:val="18"/>
        </w:rPr>
        <w:t>talepte</w:t>
      </w:r>
      <w:r w:rsidRPr="00A55DB1" w:rsidR="0030183B">
        <w:rPr>
          <w:sz w:val="18"/>
        </w:rPr>
        <w:t xml:space="preserve"> </w:t>
      </w:r>
      <w:r w:rsidRPr="00A55DB1">
        <w:rPr>
          <w:sz w:val="18"/>
        </w:rPr>
        <w:t>bir</w:t>
      </w:r>
      <w:r w:rsidRPr="00A55DB1" w:rsidR="0030183B">
        <w:rPr>
          <w:sz w:val="18"/>
        </w:rPr>
        <w:t xml:space="preserve"> </w:t>
      </w:r>
      <w:r w:rsidRPr="00A55DB1">
        <w:rPr>
          <w:sz w:val="18"/>
        </w:rPr>
        <w:t>artış</w:t>
      </w:r>
      <w:r w:rsidRPr="00A55DB1" w:rsidR="0030183B">
        <w:rPr>
          <w:sz w:val="18"/>
        </w:rPr>
        <w:t xml:space="preserve"> </w:t>
      </w:r>
      <w:r w:rsidRPr="00A55DB1">
        <w:rPr>
          <w:sz w:val="18"/>
        </w:rPr>
        <w:t>söz</w:t>
      </w:r>
      <w:r w:rsidRPr="00A55DB1" w:rsidR="0030183B">
        <w:rPr>
          <w:sz w:val="18"/>
        </w:rPr>
        <w:t xml:space="preserve"> </w:t>
      </w:r>
      <w:r w:rsidRPr="00A55DB1">
        <w:rPr>
          <w:sz w:val="18"/>
        </w:rPr>
        <w:t>konusudur.</w:t>
      </w:r>
      <w:r w:rsidRPr="00A55DB1" w:rsidR="0030183B">
        <w:rPr>
          <w:sz w:val="18"/>
        </w:rPr>
        <w:t xml:space="preserve"> </w:t>
      </w:r>
      <w:r w:rsidRPr="00A55DB1">
        <w:rPr>
          <w:sz w:val="18"/>
        </w:rPr>
        <w:t>Bu</w:t>
      </w:r>
      <w:r w:rsidRPr="00A55DB1" w:rsidR="0030183B">
        <w:rPr>
          <w:sz w:val="18"/>
        </w:rPr>
        <w:t xml:space="preserve"> </w:t>
      </w:r>
      <w:r w:rsidRPr="00A55DB1">
        <w:rPr>
          <w:sz w:val="18"/>
        </w:rPr>
        <w:t>arz-talep</w:t>
      </w:r>
      <w:r w:rsidRPr="00A55DB1" w:rsidR="0030183B">
        <w:rPr>
          <w:sz w:val="18"/>
        </w:rPr>
        <w:t xml:space="preserve"> </w:t>
      </w:r>
      <w:r w:rsidRPr="00A55DB1">
        <w:rPr>
          <w:sz w:val="18"/>
        </w:rPr>
        <w:t>dengesi</w:t>
      </w:r>
      <w:r w:rsidRPr="00A55DB1" w:rsidR="0030183B">
        <w:rPr>
          <w:sz w:val="18"/>
        </w:rPr>
        <w:t xml:space="preserve"> </w:t>
      </w:r>
      <w:r w:rsidRPr="00A55DB1">
        <w:rPr>
          <w:sz w:val="18"/>
        </w:rPr>
        <w:t>ekonomiye</w:t>
      </w:r>
      <w:r w:rsidRPr="00A55DB1" w:rsidR="0030183B">
        <w:rPr>
          <w:sz w:val="18"/>
        </w:rPr>
        <w:t xml:space="preserve"> </w:t>
      </w:r>
      <w:r w:rsidRPr="00A55DB1">
        <w:rPr>
          <w:sz w:val="18"/>
        </w:rPr>
        <w:t>giriş</w:t>
      </w:r>
      <w:r w:rsidRPr="00A55DB1" w:rsidR="0030183B">
        <w:rPr>
          <w:sz w:val="18"/>
        </w:rPr>
        <w:t xml:space="preserve"> </w:t>
      </w:r>
      <w:r w:rsidRPr="00A55DB1">
        <w:rPr>
          <w:sz w:val="18"/>
        </w:rPr>
        <w:t>sınavında</w:t>
      </w:r>
      <w:r w:rsidRPr="00A55DB1" w:rsidR="0030183B">
        <w:rPr>
          <w:sz w:val="18"/>
        </w:rPr>
        <w:t xml:space="preserve"> </w:t>
      </w:r>
      <w:r w:rsidRPr="00A55DB1">
        <w:rPr>
          <w:sz w:val="18"/>
        </w:rPr>
        <w:t>verilen</w:t>
      </w:r>
      <w:r w:rsidRPr="00A55DB1" w:rsidR="0030183B">
        <w:rPr>
          <w:sz w:val="18"/>
        </w:rPr>
        <w:t xml:space="preserve"> </w:t>
      </w:r>
      <w:r w:rsidRPr="00A55DB1">
        <w:rPr>
          <w:sz w:val="18"/>
        </w:rPr>
        <w:t>bir</w:t>
      </w:r>
      <w:r w:rsidRPr="00A55DB1" w:rsidR="0030183B">
        <w:rPr>
          <w:sz w:val="18"/>
        </w:rPr>
        <w:t xml:space="preserve"> </w:t>
      </w:r>
      <w:r w:rsidRPr="00A55DB1">
        <w:rPr>
          <w:sz w:val="18"/>
        </w:rPr>
        <w:t>derstir.</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Bir</w:t>
      </w:r>
      <w:r w:rsidRPr="00A55DB1" w:rsidR="0030183B">
        <w:rPr>
          <w:sz w:val="18"/>
        </w:rPr>
        <w:t xml:space="preserve"> </w:t>
      </w:r>
      <w:r w:rsidRPr="00A55DB1">
        <w:rPr>
          <w:sz w:val="18"/>
        </w:rPr>
        <w:t>diğer</w:t>
      </w:r>
      <w:r w:rsidRPr="00A55DB1" w:rsidR="0030183B">
        <w:rPr>
          <w:sz w:val="18"/>
        </w:rPr>
        <w:t xml:space="preserve"> </w:t>
      </w:r>
      <w:r w:rsidRPr="00A55DB1">
        <w:rPr>
          <w:sz w:val="18"/>
        </w:rPr>
        <w:t>mesele</w:t>
      </w:r>
      <w:r w:rsidRPr="00A55DB1" w:rsidR="0030183B">
        <w:rPr>
          <w:sz w:val="18"/>
        </w:rPr>
        <w:t xml:space="preserve"> </w:t>
      </w:r>
      <w:r w:rsidRPr="00A55DB1">
        <w:rPr>
          <w:sz w:val="18"/>
        </w:rPr>
        <w:t>de</w:t>
      </w:r>
      <w:r w:rsidRPr="00A55DB1" w:rsidR="0030183B">
        <w:rPr>
          <w:sz w:val="18"/>
        </w:rPr>
        <w:t xml:space="preserve"> </w:t>
      </w:r>
      <w:r w:rsidRPr="00A55DB1">
        <w:rPr>
          <w:sz w:val="18"/>
        </w:rPr>
        <w:t>bu</w:t>
      </w:r>
      <w:r w:rsidRPr="00A55DB1" w:rsidR="0030183B">
        <w:rPr>
          <w:sz w:val="18"/>
        </w:rPr>
        <w:t xml:space="preserve"> </w:t>
      </w:r>
      <w:r w:rsidRPr="00A55DB1">
        <w:rPr>
          <w:sz w:val="18"/>
        </w:rPr>
        <w:t>kaynakların</w:t>
      </w:r>
      <w:r w:rsidRPr="00A55DB1" w:rsidR="0030183B">
        <w:rPr>
          <w:sz w:val="18"/>
        </w:rPr>
        <w:t xml:space="preserve"> </w:t>
      </w:r>
      <w:r w:rsidRPr="00A55DB1">
        <w:rPr>
          <w:sz w:val="18"/>
        </w:rPr>
        <w:t>piyasaya</w:t>
      </w:r>
      <w:r w:rsidRPr="00A55DB1" w:rsidR="0030183B">
        <w:rPr>
          <w:sz w:val="18"/>
        </w:rPr>
        <w:t xml:space="preserve"> </w:t>
      </w:r>
      <w:r w:rsidRPr="00A55DB1">
        <w:rPr>
          <w:sz w:val="18"/>
        </w:rPr>
        <w:t>etkisiyle</w:t>
      </w:r>
      <w:r w:rsidRPr="00A55DB1" w:rsidR="0030183B">
        <w:rPr>
          <w:sz w:val="18"/>
        </w:rPr>
        <w:t xml:space="preserve"> </w:t>
      </w:r>
      <w:r w:rsidRPr="00A55DB1">
        <w:rPr>
          <w:sz w:val="18"/>
        </w:rPr>
        <w:t>beraber</w:t>
      </w:r>
      <w:r w:rsidRPr="00A55DB1" w:rsidR="0030183B">
        <w:rPr>
          <w:sz w:val="18"/>
        </w:rPr>
        <w:t xml:space="preserve"> </w:t>
      </w:r>
      <w:r w:rsidRPr="00A55DB1">
        <w:rPr>
          <w:sz w:val="18"/>
        </w:rPr>
        <w:t>600</w:t>
      </w:r>
      <w:r w:rsidRPr="00A55DB1" w:rsidR="0030183B">
        <w:rPr>
          <w:sz w:val="18"/>
        </w:rPr>
        <w:t xml:space="preserve"> </w:t>
      </w:r>
      <w:r w:rsidRPr="00A55DB1">
        <w:rPr>
          <w:sz w:val="18"/>
        </w:rPr>
        <w:t>milyarı</w:t>
      </w:r>
      <w:r w:rsidRPr="00A55DB1" w:rsidR="0030183B">
        <w:rPr>
          <w:sz w:val="18"/>
        </w:rPr>
        <w:t xml:space="preserve"> </w:t>
      </w:r>
      <w:r w:rsidRPr="00A55DB1">
        <w:rPr>
          <w:sz w:val="18"/>
        </w:rPr>
        <w:t>geçen</w:t>
      </w:r>
      <w:r w:rsidRPr="00A55DB1" w:rsidR="0030183B">
        <w:rPr>
          <w:sz w:val="18"/>
        </w:rPr>
        <w:t xml:space="preserve"> </w:t>
      </w:r>
      <w:r w:rsidRPr="00A55DB1">
        <w:rPr>
          <w:sz w:val="18"/>
        </w:rPr>
        <w:t>bir</w:t>
      </w:r>
      <w:r w:rsidRPr="00A55DB1" w:rsidR="0030183B">
        <w:rPr>
          <w:sz w:val="18"/>
        </w:rPr>
        <w:t xml:space="preserve"> </w:t>
      </w:r>
      <w:r w:rsidRPr="00A55DB1">
        <w:rPr>
          <w:sz w:val="18"/>
        </w:rPr>
        <w:t>rakama</w:t>
      </w:r>
      <w:r w:rsidRPr="00A55DB1" w:rsidR="0030183B">
        <w:rPr>
          <w:sz w:val="18"/>
        </w:rPr>
        <w:t xml:space="preserve"> </w:t>
      </w:r>
      <w:r w:rsidRPr="00A55DB1">
        <w:rPr>
          <w:sz w:val="18"/>
        </w:rPr>
        <w:t>tekabül</w:t>
      </w:r>
      <w:r w:rsidRPr="00A55DB1" w:rsidR="0030183B">
        <w:rPr>
          <w:sz w:val="18"/>
        </w:rPr>
        <w:t xml:space="preserve"> </w:t>
      </w:r>
      <w:r w:rsidRPr="00A55DB1">
        <w:rPr>
          <w:sz w:val="18"/>
        </w:rPr>
        <w:t>ediyor.</w:t>
      </w:r>
      <w:r w:rsidRPr="00A55DB1" w:rsidR="0030183B">
        <w:rPr>
          <w:sz w:val="18"/>
        </w:rPr>
        <w:t xml:space="preserve"> </w:t>
      </w:r>
      <w:r w:rsidRPr="00A55DB1">
        <w:rPr>
          <w:sz w:val="18"/>
        </w:rPr>
        <w:t>Bunu</w:t>
      </w:r>
      <w:r w:rsidRPr="00A55DB1" w:rsidR="0030183B">
        <w:rPr>
          <w:sz w:val="18"/>
        </w:rPr>
        <w:t xml:space="preserve"> </w:t>
      </w:r>
      <w:r w:rsidRPr="00A55DB1">
        <w:rPr>
          <w:sz w:val="18"/>
        </w:rPr>
        <w:t>da</w:t>
      </w:r>
      <w:r w:rsidRPr="00A55DB1" w:rsidR="0030183B">
        <w:rPr>
          <w:sz w:val="18"/>
        </w:rPr>
        <w:t xml:space="preserve"> </w:t>
      </w:r>
      <w:r w:rsidRPr="00A55DB1">
        <w:rPr>
          <w:sz w:val="18"/>
        </w:rPr>
        <w:t>Genel</w:t>
      </w:r>
      <w:r w:rsidRPr="00A55DB1" w:rsidR="0030183B">
        <w:rPr>
          <w:sz w:val="18"/>
        </w:rPr>
        <w:t xml:space="preserve"> </w:t>
      </w:r>
      <w:r w:rsidRPr="00A55DB1">
        <w:rPr>
          <w:sz w:val="18"/>
        </w:rPr>
        <w:t>Kurulun</w:t>
      </w:r>
      <w:r w:rsidRPr="00A55DB1" w:rsidR="0030183B">
        <w:rPr>
          <w:sz w:val="18"/>
        </w:rPr>
        <w:t xml:space="preserve"> </w:t>
      </w:r>
      <w:r w:rsidRPr="00A55DB1">
        <w:rPr>
          <w:sz w:val="18"/>
        </w:rPr>
        <w:t>bilgisine</w:t>
      </w:r>
      <w:r w:rsidRPr="00A55DB1" w:rsidR="0030183B">
        <w:rPr>
          <w:sz w:val="18"/>
        </w:rPr>
        <w:t xml:space="preserve"> </w:t>
      </w:r>
      <w:r w:rsidRPr="00A55DB1">
        <w:rPr>
          <w:sz w:val="18"/>
        </w:rPr>
        <w:t>sunmak</w:t>
      </w:r>
      <w:r w:rsidRPr="00A55DB1" w:rsidR="0030183B">
        <w:rPr>
          <w:sz w:val="18"/>
        </w:rPr>
        <w:t xml:space="preserve"> </w:t>
      </w:r>
      <w:r w:rsidRPr="00A55DB1">
        <w:rPr>
          <w:sz w:val="18"/>
        </w:rPr>
        <w:t>isterim.</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Teşekkür</w:t>
      </w:r>
      <w:r w:rsidRPr="00A55DB1" w:rsidR="0030183B">
        <w:rPr>
          <w:sz w:val="18"/>
        </w:rPr>
        <w:t xml:space="preserve"> </w:t>
      </w:r>
      <w:r w:rsidRPr="00A55DB1">
        <w:rPr>
          <w:sz w:val="18"/>
        </w:rPr>
        <w:t>eder,</w:t>
      </w:r>
      <w:r w:rsidRPr="00A55DB1" w:rsidR="0030183B">
        <w:rPr>
          <w:sz w:val="18"/>
        </w:rPr>
        <w:t xml:space="preserve"> </w:t>
      </w:r>
      <w:r w:rsidRPr="00A55DB1">
        <w:rPr>
          <w:sz w:val="18"/>
        </w:rPr>
        <w:t>saygılar</w:t>
      </w:r>
      <w:r w:rsidRPr="00A55DB1" w:rsidR="0030183B">
        <w:rPr>
          <w:sz w:val="18"/>
        </w:rPr>
        <w:t xml:space="preserve"> </w:t>
      </w:r>
      <w:r w:rsidRPr="00A55DB1">
        <w:rPr>
          <w:sz w:val="18"/>
        </w:rPr>
        <w:t>sunarım.</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GARO</w:t>
      </w:r>
      <w:r w:rsidRPr="00A55DB1" w:rsidR="0030183B">
        <w:rPr>
          <w:sz w:val="18"/>
        </w:rPr>
        <w:t xml:space="preserve"> </w:t>
      </w:r>
      <w:r w:rsidRPr="00A55DB1">
        <w:rPr>
          <w:sz w:val="18"/>
        </w:rPr>
        <w:t>PAYLAN</w:t>
      </w:r>
      <w:r w:rsidRPr="00A55DB1" w:rsidR="0030183B">
        <w:rPr>
          <w:sz w:val="18"/>
        </w:rPr>
        <w:t xml:space="preserve"> </w:t>
      </w:r>
      <w:r w:rsidRPr="00A55DB1">
        <w:rPr>
          <w:sz w:val="18"/>
        </w:rPr>
        <w:t>(Diyarbakır)</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sataşmadan</w:t>
      </w:r>
      <w:r w:rsidRPr="00A55DB1" w:rsidR="0030183B">
        <w:rPr>
          <w:sz w:val="18"/>
        </w:rPr>
        <w:t xml:space="preserve"> </w:t>
      </w:r>
      <w:r w:rsidRPr="00A55DB1">
        <w:rPr>
          <w:sz w:val="18"/>
        </w:rPr>
        <w:t>söz</w:t>
      </w:r>
      <w:r w:rsidRPr="00A55DB1" w:rsidR="0030183B">
        <w:rPr>
          <w:sz w:val="18"/>
        </w:rPr>
        <w:t xml:space="preserve"> </w:t>
      </w:r>
      <w:r w:rsidRPr="00A55DB1">
        <w:rPr>
          <w:sz w:val="18"/>
        </w:rPr>
        <w:t>istiyorum.</w:t>
      </w:r>
      <w:r w:rsidRPr="00A55DB1" w:rsidR="0030183B">
        <w:rPr>
          <w:sz w:val="18"/>
        </w:rPr>
        <w:t xml:space="preserve"> </w:t>
      </w:r>
      <w:r w:rsidRPr="00A55DB1">
        <w:rPr>
          <w:sz w:val="18"/>
        </w:rPr>
        <w:t>“Eğer</w:t>
      </w:r>
      <w:r w:rsidRPr="00A55DB1" w:rsidR="0030183B">
        <w:rPr>
          <w:sz w:val="18"/>
        </w:rPr>
        <w:t xml:space="preserve"> </w:t>
      </w:r>
      <w:r w:rsidRPr="00A55DB1">
        <w:rPr>
          <w:sz w:val="18"/>
        </w:rPr>
        <w:t>bunu</w:t>
      </w:r>
      <w:r w:rsidRPr="00A55DB1" w:rsidR="0030183B">
        <w:rPr>
          <w:sz w:val="18"/>
        </w:rPr>
        <w:t xml:space="preserve"> </w:t>
      </w:r>
      <w:r w:rsidRPr="00A55DB1">
        <w:rPr>
          <w:sz w:val="18"/>
        </w:rPr>
        <w:t>ispat</w:t>
      </w:r>
      <w:r w:rsidRPr="00A55DB1" w:rsidR="0030183B">
        <w:rPr>
          <w:sz w:val="18"/>
        </w:rPr>
        <w:t xml:space="preserve"> </w:t>
      </w:r>
      <w:r w:rsidRPr="00A55DB1">
        <w:rPr>
          <w:sz w:val="18"/>
        </w:rPr>
        <w:t>edemezse</w:t>
      </w:r>
      <w:r w:rsidRPr="00A55DB1" w:rsidR="0030183B">
        <w:rPr>
          <w:sz w:val="18"/>
        </w:rPr>
        <w:t xml:space="preserve"> </w:t>
      </w:r>
      <w:r w:rsidRPr="00A55DB1">
        <w:rPr>
          <w:sz w:val="18"/>
        </w:rPr>
        <w:t>müfteri</w:t>
      </w:r>
      <w:r w:rsidRPr="00A55DB1" w:rsidR="0030183B">
        <w:rPr>
          <w:sz w:val="18"/>
        </w:rPr>
        <w:t xml:space="preserve"> </w:t>
      </w:r>
      <w:r w:rsidRPr="00A55DB1">
        <w:rPr>
          <w:sz w:val="18"/>
        </w:rPr>
        <w:t>ilan</w:t>
      </w:r>
      <w:r w:rsidRPr="00A55DB1" w:rsidR="0030183B">
        <w:rPr>
          <w:sz w:val="18"/>
        </w:rPr>
        <w:t xml:space="preserve"> </w:t>
      </w:r>
      <w:r w:rsidRPr="00A55DB1">
        <w:rPr>
          <w:sz w:val="18"/>
        </w:rPr>
        <w:t>ediyoruz.”</w:t>
      </w:r>
      <w:r w:rsidRPr="00A55DB1" w:rsidR="0030183B">
        <w:rPr>
          <w:sz w:val="18"/>
        </w:rPr>
        <w:t xml:space="preserve"> </w:t>
      </w:r>
      <w:r w:rsidRPr="00A55DB1">
        <w:rPr>
          <w:sz w:val="18"/>
        </w:rPr>
        <w:t>dedi.</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Buyursunlar</w:t>
      </w:r>
      <w:r w:rsidRPr="00A55DB1" w:rsidR="0030183B">
        <w:rPr>
          <w:sz w:val="18"/>
        </w:rPr>
        <w:t xml:space="preserve"> </w:t>
      </w:r>
      <w:r w:rsidRPr="00A55DB1">
        <w:rPr>
          <w:sz w:val="18"/>
        </w:rPr>
        <w:t>Sayın</w:t>
      </w:r>
      <w:r w:rsidRPr="00A55DB1" w:rsidR="0030183B">
        <w:rPr>
          <w:sz w:val="18"/>
        </w:rPr>
        <w:t xml:space="preserve"> </w:t>
      </w:r>
      <w:r w:rsidRPr="00A55DB1">
        <w:rPr>
          <w:sz w:val="18"/>
        </w:rPr>
        <w:t>Paylan.</w:t>
      </w:r>
    </w:p>
    <w:p w:rsidRPr="00A55DB1" w:rsidR="000141CB" w:rsidP="00A55DB1" w:rsidRDefault="000141CB">
      <w:pPr>
        <w:tabs>
          <w:tab w:val="center" w:pos="5100"/>
        </w:tabs>
        <w:suppressAutoHyphens/>
        <w:spacing w:after="120"/>
        <w:ind w:left="80" w:right="60" w:firstLine="760"/>
        <w:jc w:val="both"/>
        <w:rPr>
          <w:sz w:val="18"/>
          <w:szCs w:val="20"/>
        </w:rPr>
      </w:pPr>
      <w:r w:rsidRPr="00A55DB1">
        <w:rPr>
          <w:sz w:val="18"/>
        </w:rPr>
        <w:t>VIII.-</w:t>
      </w:r>
      <w:r w:rsidRPr="00A55DB1" w:rsidR="0030183B">
        <w:rPr>
          <w:sz w:val="18"/>
        </w:rPr>
        <w:t xml:space="preserve"> </w:t>
      </w:r>
      <w:r w:rsidRPr="00A55DB1">
        <w:rPr>
          <w:sz w:val="18"/>
        </w:rPr>
        <w:t>SATAŞMALARA</w:t>
      </w:r>
      <w:r w:rsidRPr="00A55DB1" w:rsidR="0030183B">
        <w:rPr>
          <w:sz w:val="18"/>
        </w:rPr>
        <w:t xml:space="preserve"> </w:t>
      </w:r>
      <w:r w:rsidRPr="00A55DB1">
        <w:rPr>
          <w:sz w:val="18"/>
        </w:rPr>
        <w:t>İLİŞKİN</w:t>
      </w:r>
      <w:r w:rsidRPr="00A55DB1" w:rsidR="0030183B">
        <w:rPr>
          <w:sz w:val="18"/>
        </w:rPr>
        <w:t xml:space="preserve"> </w:t>
      </w:r>
      <w:r w:rsidRPr="00A55DB1">
        <w:rPr>
          <w:sz w:val="18"/>
        </w:rPr>
        <w:t>KONUŞMALAR</w:t>
      </w:r>
    </w:p>
    <w:p w:rsidRPr="00A55DB1" w:rsidR="000141CB" w:rsidP="00A55DB1" w:rsidRDefault="000141CB">
      <w:pPr>
        <w:tabs>
          <w:tab w:val="center" w:pos="5100"/>
        </w:tabs>
        <w:suppressAutoHyphens/>
        <w:spacing w:after="120"/>
        <w:ind w:left="80" w:right="60" w:firstLine="760"/>
        <w:jc w:val="both"/>
        <w:rPr>
          <w:sz w:val="18"/>
        </w:rPr>
      </w:pPr>
      <w:r w:rsidRPr="00A55DB1">
        <w:rPr>
          <w:sz w:val="18"/>
        </w:rPr>
        <w:t>1.-</w:t>
      </w:r>
      <w:r w:rsidRPr="00A55DB1" w:rsidR="0030183B">
        <w:rPr>
          <w:sz w:val="18"/>
        </w:rPr>
        <w:t xml:space="preserve"> </w:t>
      </w:r>
      <w:r w:rsidRPr="00A55DB1">
        <w:rPr>
          <w:sz w:val="18"/>
        </w:rPr>
        <w:t>Diyarbakır</w:t>
      </w:r>
      <w:r w:rsidRPr="00A55DB1" w:rsidR="0030183B">
        <w:rPr>
          <w:sz w:val="18"/>
        </w:rPr>
        <w:t xml:space="preserve"> </w:t>
      </w:r>
      <w:r w:rsidRPr="00A55DB1">
        <w:rPr>
          <w:sz w:val="18"/>
        </w:rPr>
        <w:t>Milletvekili</w:t>
      </w:r>
      <w:r w:rsidRPr="00A55DB1" w:rsidR="0030183B">
        <w:rPr>
          <w:sz w:val="18"/>
        </w:rPr>
        <w:t xml:space="preserve"> </w:t>
      </w:r>
      <w:r w:rsidRPr="00A55DB1">
        <w:rPr>
          <w:sz w:val="18"/>
        </w:rPr>
        <w:t>Garo</w:t>
      </w:r>
      <w:r w:rsidRPr="00A55DB1" w:rsidR="0030183B">
        <w:rPr>
          <w:sz w:val="18"/>
        </w:rPr>
        <w:t xml:space="preserve"> </w:t>
      </w:r>
      <w:r w:rsidRPr="00A55DB1">
        <w:rPr>
          <w:sz w:val="18"/>
        </w:rPr>
        <w:t>Paylan’ın,</w:t>
      </w:r>
      <w:r w:rsidRPr="00A55DB1" w:rsidR="0030183B">
        <w:rPr>
          <w:sz w:val="18"/>
        </w:rPr>
        <w:t xml:space="preserve"> </w:t>
      </w:r>
      <w:r w:rsidRPr="00A55DB1">
        <w:rPr>
          <w:sz w:val="18"/>
        </w:rPr>
        <w:t>İstanbul</w:t>
      </w:r>
      <w:r w:rsidRPr="00A55DB1" w:rsidR="0030183B">
        <w:rPr>
          <w:sz w:val="18"/>
        </w:rPr>
        <w:t xml:space="preserve"> </w:t>
      </w:r>
      <w:r w:rsidRPr="00A55DB1">
        <w:rPr>
          <w:sz w:val="18"/>
        </w:rPr>
        <w:t>Milletvekili</w:t>
      </w:r>
      <w:r w:rsidRPr="00A55DB1" w:rsidR="0030183B">
        <w:rPr>
          <w:sz w:val="18"/>
        </w:rPr>
        <w:t xml:space="preserve"> </w:t>
      </w:r>
      <w:r w:rsidRPr="00A55DB1">
        <w:rPr>
          <w:sz w:val="18"/>
        </w:rPr>
        <w:t>Mehmet</w:t>
      </w:r>
      <w:r w:rsidRPr="00A55DB1" w:rsidR="0030183B">
        <w:rPr>
          <w:sz w:val="18"/>
        </w:rPr>
        <w:t xml:space="preserve"> </w:t>
      </w:r>
      <w:r w:rsidRPr="00A55DB1">
        <w:rPr>
          <w:sz w:val="18"/>
        </w:rPr>
        <w:t>Muş’un</w:t>
      </w:r>
      <w:r w:rsidRPr="00A55DB1" w:rsidR="0030183B">
        <w:rPr>
          <w:sz w:val="18"/>
        </w:rPr>
        <w:t xml:space="preserve"> </w:t>
      </w:r>
      <w:r w:rsidRPr="00A55DB1">
        <w:rPr>
          <w:sz w:val="18"/>
        </w:rPr>
        <w:t>yaptığı</w:t>
      </w:r>
      <w:r w:rsidRPr="00A55DB1" w:rsidR="0030183B">
        <w:rPr>
          <w:sz w:val="18"/>
        </w:rPr>
        <w:t xml:space="preserve"> </w:t>
      </w:r>
      <w:r w:rsidRPr="00A55DB1">
        <w:rPr>
          <w:sz w:val="18"/>
        </w:rPr>
        <w:t>açıklaması</w:t>
      </w:r>
      <w:r w:rsidRPr="00A55DB1" w:rsidR="0030183B">
        <w:rPr>
          <w:sz w:val="18"/>
        </w:rPr>
        <w:t xml:space="preserve"> </w:t>
      </w:r>
      <w:r w:rsidRPr="00A55DB1">
        <w:rPr>
          <w:sz w:val="18"/>
        </w:rPr>
        <w:t>sırasında</w:t>
      </w:r>
      <w:r w:rsidRPr="00A55DB1" w:rsidR="0030183B">
        <w:rPr>
          <w:sz w:val="18"/>
        </w:rPr>
        <w:t xml:space="preserve"> </w:t>
      </w:r>
      <w:r w:rsidRPr="00A55DB1">
        <w:rPr>
          <w:sz w:val="18"/>
        </w:rPr>
        <w:t>şahsına</w:t>
      </w:r>
      <w:r w:rsidRPr="00A55DB1" w:rsidR="0030183B">
        <w:rPr>
          <w:sz w:val="18"/>
        </w:rPr>
        <w:t xml:space="preserve"> </w:t>
      </w:r>
      <w:r w:rsidRPr="00A55DB1">
        <w:rPr>
          <w:sz w:val="18"/>
        </w:rPr>
        <w:t>sataşması</w:t>
      </w:r>
      <w:r w:rsidRPr="00A55DB1" w:rsidR="0030183B">
        <w:rPr>
          <w:sz w:val="18"/>
        </w:rPr>
        <w:t xml:space="preserve"> </w:t>
      </w:r>
      <w:r w:rsidRPr="00A55DB1">
        <w:rPr>
          <w:sz w:val="18"/>
        </w:rPr>
        <w:t>nedeniyle</w:t>
      </w:r>
      <w:r w:rsidRPr="00A55DB1" w:rsidR="0030183B">
        <w:rPr>
          <w:sz w:val="18"/>
        </w:rPr>
        <w:t xml:space="preserve"> </w:t>
      </w:r>
      <w:r w:rsidRPr="00A55DB1">
        <w:rPr>
          <w:sz w:val="18"/>
        </w:rPr>
        <w:t>konuşması</w:t>
      </w:r>
    </w:p>
    <w:p w:rsidRPr="00A55DB1" w:rsidR="000A202A" w:rsidP="00A55DB1" w:rsidRDefault="000A202A">
      <w:pPr>
        <w:pStyle w:val="GENELKURUL"/>
        <w:spacing w:line="240" w:lineRule="auto"/>
        <w:rPr>
          <w:sz w:val="18"/>
        </w:rPr>
      </w:pPr>
      <w:r w:rsidRPr="00A55DB1">
        <w:rPr>
          <w:sz w:val="18"/>
        </w:rPr>
        <w:t>GARO</w:t>
      </w:r>
      <w:r w:rsidRPr="00A55DB1" w:rsidR="0030183B">
        <w:rPr>
          <w:sz w:val="18"/>
        </w:rPr>
        <w:t xml:space="preserve"> </w:t>
      </w:r>
      <w:r w:rsidRPr="00A55DB1">
        <w:rPr>
          <w:sz w:val="18"/>
        </w:rPr>
        <w:t>PAYLAN</w:t>
      </w:r>
      <w:r w:rsidRPr="00A55DB1" w:rsidR="0030183B">
        <w:rPr>
          <w:sz w:val="18"/>
        </w:rPr>
        <w:t xml:space="preserve"> </w:t>
      </w:r>
      <w:r w:rsidRPr="00A55DB1">
        <w:rPr>
          <w:sz w:val="18"/>
        </w:rPr>
        <w:t>(Diyarbakır)</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Muş,</w:t>
      </w:r>
      <w:r w:rsidRPr="00A55DB1" w:rsidR="0030183B">
        <w:rPr>
          <w:sz w:val="18"/>
        </w:rPr>
        <w:t xml:space="preserve"> </w:t>
      </w:r>
      <w:r w:rsidRPr="00A55DB1">
        <w:rPr>
          <w:sz w:val="18"/>
        </w:rPr>
        <w:t>biliyorsunuz,</w:t>
      </w:r>
      <w:r w:rsidRPr="00A55DB1" w:rsidR="0030183B">
        <w:rPr>
          <w:sz w:val="18"/>
        </w:rPr>
        <w:t xml:space="preserve"> </w:t>
      </w:r>
      <w:r w:rsidRPr="00A55DB1">
        <w:rPr>
          <w:sz w:val="18"/>
        </w:rPr>
        <w:t>Ziraat</w:t>
      </w:r>
      <w:r w:rsidRPr="00A55DB1" w:rsidR="0030183B">
        <w:rPr>
          <w:sz w:val="18"/>
        </w:rPr>
        <w:t xml:space="preserve"> </w:t>
      </w:r>
      <w:r w:rsidRPr="00A55DB1">
        <w:rPr>
          <w:sz w:val="18"/>
        </w:rPr>
        <w:t>Bankası,</w:t>
      </w:r>
      <w:r w:rsidRPr="00A55DB1" w:rsidR="0030183B">
        <w:rPr>
          <w:sz w:val="18"/>
        </w:rPr>
        <w:t xml:space="preserve"> </w:t>
      </w:r>
      <w:r w:rsidRPr="00A55DB1">
        <w:rPr>
          <w:sz w:val="18"/>
        </w:rPr>
        <w:t>Halk</w:t>
      </w:r>
      <w:r w:rsidRPr="00A55DB1" w:rsidR="0030183B">
        <w:rPr>
          <w:sz w:val="18"/>
        </w:rPr>
        <w:t xml:space="preserve"> </w:t>
      </w:r>
      <w:r w:rsidRPr="00A55DB1">
        <w:rPr>
          <w:sz w:val="18"/>
        </w:rPr>
        <w:t>Bankası,</w:t>
      </w:r>
      <w:r w:rsidRPr="00A55DB1" w:rsidR="0030183B">
        <w:rPr>
          <w:sz w:val="18"/>
        </w:rPr>
        <w:t xml:space="preserve"> </w:t>
      </w:r>
      <w:r w:rsidRPr="00A55DB1">
        <w:rPr>
          <w:sz w:val="18"/>
        </w:rPr>
        <w:t>Vakıfbank</w:t>
      </w:r>
      <w:r w:rsidRPr="00A55DB1" w:rsidR="0030183B">
        <w:rPr>
          <w:sz w:val="18"/>
        </w:rPr>
        <w:t xml:space="preserve"> </w:t>
      </w:r>
      <w:r w:rsidRPr="00A55DB1">
        <w:rPr>
          <w:sz w:val="18"/>
        </w:rPr>
        <w:t>şube</w:t>
      </w:r>
      <w:r w:rsidRPr="00A55DB1" w:rsidR="0030183B">
        <w:rPr>
          <w:sz w:val="18"/>
        </w:rPr>
        <w:t xml:space="preserve"> </w:t>
      </w:r>
      <w:r w:rsidRPr="00A55DB1">
        <w:rPr>
          <w:sz w:val="18"/>
        </w:rPr>
        <w:t>müdürleri</w:t>
      </w:r>
      <w:r w:rsidRPr="00A55DB1" w:rsidR="0030183B">
        <w:rPr>
          <w:sz w:val="18"/>
        </w:rPr>
        <w:t xml:space="preserve"> </w:t>
      </w:r>
      <w:r w:rsidRPr="00A55DB1">
        <w:rPr>
          <w:sz w:val="18"/>
        </w:rPr>
        <w:t>kamu</w:t>
      </w:r>
      <w:r w:rsidRPr="00A55DB1" w:rsidR="0030183B">
        <w:rPr>
          <w:sz w:val="18"/>
        </w:rPr>
        <w:t xml:space="preserve"> </w:t>
      </w:r>
      <w:r w:rsidRPr="00A55DB1">
        <w:rPr>
          <w:sz w:val="18"/>
        </w:rPr>
        <w:t>yöneticileridir.</w:t>
      </w:r>
      <w:r w:rsidRPr="00A55DB1" w:rsidR="0030183B">
        <w:rPr>
          <w:sz w:val="18"/>
        </w:rPr>
        <w:t xml:space="preserve"> </w:t>
      </w:r>
      <w:r w:rsidRPr="00A55DB1">
        <w:rPr>
          <w:sz w:val="18"/>
        </w:rPr>
        <w:t>Onlar</w:t>
      </w:r>
      <w:r w:rsidRPr="00A55DB1" w:rsidR="0030183B">
        <w:rPr>
          <w:sz w:val="18"/>
        </w:rPr>
        <w:t xml:space="preserve"> </w:t>
      </w:r>
      <w:r w:rsidRPr="00A55DB1">
        <w:rPr>
          <w:sz w:val="18"/>
        </w:rPr>
        <w:t>kamuya</w:t>
      </w:r>
      <w:r w:rsidRPr="00A55DB1" w:rsidR="0030183B">
        <w:rPr>
          <w:sz w:val="18"/>
        </w:rPr>
        <w:t xml:space="preserve"> </w:t>
      </w:r>
      <w:r w:rsidRPr="00A55DB1">
        <w:rPr>
          <w:sz w:val="18"/>
        </w:rPr>
        <w:t>açık</w:t>
      </w:r>
      <w:r w:rsidRPr="00A55DB1" w:rsidR="0030183B">
        <w:rPr>
          <w:sz w:val="18"/>
        </w:rPr>
        <w:t xml:space="preserve"> </w:t>
      </w:r>
      <w:r w:rsidRPr="00A55DB1">
        <w:rPr>
          <w:sz w:val="18"/>
        </w:rPr>
        <w:t>açıklama</w:t>
      </w:r>
      <w:r w:rsidRPr="00A55DB1" w:rsidR="0030183B">
        <w:rPr>
          <w:sz w:val="18"/>
        </w:rPr>
        <w:t xml:space="preserve"> </w:t>
      </w:r>
      <w:r w:rsidRPr="00A55DB1">
        <w:rPr>
          <w:sz w:val="18"/>
        </w:rPr>
        <w:t>yapamazlar</w:t>
      </w:r>
      <w:r w:rsidRPr="00A55DB1" w:rsidR="0030183B">
        <w:rPr>
          <w:sz w:val="18"/>
        </w:rPr>
        <w:t xml:space="preserve"> </w:t>
      </w:r>
      <w:r w:rsidRPr="00A55DB1">
        <w:rPr>
          <w:sz w:val="18"/>
        </w:rPr>
        <w:t>ama</w:t>
      </w:r>
      <w:r w:rsidRPr="00A55DB1" w:rsidR="0030183B">
        <w:rPr>
          <w:sz w:val="18"/>
        </w:rPr>
        <w:t xml:space="preserve"> </w:t>
      </w:r>
      <w:r w:rsidRPr="00A55DB1">
        <w:rPr>
          <w:sz w:val="18"/>
        </w:rPr>
        <w:t>ben</w:t>
      </w:r>
      <w:r w:rsidRPr="00A55DB1" w:rsidR="0030183B">
        <w:rPr>
          <w:sz w:val="18"/>
        </w:rPr>
        <w:t xml:space="preserve"> </w:t>
      </w:r>
      <w:r w:rsidRPr="00A55DB1">
        <w:rPr>
          <w:sz w:val="18"/>
        </w:rPr>
        <w:t>şahsen</w:t>
      </w:r>
      <w:r w:rsidRPr="00A55DB1" w:rsidR="0030183B">
        <w:rPr>
          <w:sz w:val="18"/>
        </w:rPr>
        <w:t xml:space="preserve"> </w:t>
      </w:r>
      <w:r w:rsidRPr="00A55DB1">
        <w:rPr>
          <w:sz w:val="18"/>
        </w:rPr>
        <w:t>görüştüm.</w:t>
      </w:r>
      <w:r w:rsidRPr="00A55DB1" w:rsidR="0030183B">
        <w:rPr>
          <w:sz w:val="18"/>
        </w:rPr>
        <w:t xml:space="preserve"> </w:t>
      </w:r>
      <w:r w:rsidRPr="00A55DB1">
        <w:rPr>
          <w:sz w:val="18"/>
        </w:rPr>
        <w:t>“Binlerce</w:t>
      </w:r>
      <w:r w:rsidRPr="00A55DB1" w:rsidR="0030183B">
        <w:rPr>
          <w:sz w:val="18"/>
        </w:rPr>
        <w:t xml:space="preserve"> </w:t>
      </w:r>
      <w:r w:rsidRPr="00A55DB1">
        <w:rPr>
          <w:sz w:val="18"/>
        </w:rPr>
        <w:t>başvuru</w:t>
      </w:r>
      <w:r w:rsidRPr="00A55DB1" w:rsidR="0030183B">
        <w:rPr>
          <w:sz w:val="18"/>
        </w:rPr>
        <w:t xml:space="preserve"> </w:t>
      </w:r>
      <w:r w:rsidRPr="00A55DB1">
        <w:rPr>
          <w:sz w:val="18"/>
        </w:rPr>
        <w:t>var.”</w:t>
      </w:r>
      <w:r w:rsidRPr="00A55DB1" w:rsidR="0030183B">
        <w:rPr>
          <w:sz w:val="18"/>
        </w:rPr>
        <w:t xml:space="preserve"> </w:t>
      </w:r>
      <w:r w:rsidRPr="00A55DB1">
        <w:rPr>
          <w:sz w:val="18"/>
        </w:rPr>
        <w:t>diyor</w:t>
      </w:r>
      <w:r w:rsidRPr="00A55DB1" w:rsidR="0030183B">
        <w:rPr>
          <w:sz w:val="18"/>
        </w:rPr>
        <w:t xml:space="preserve"> </w:t>
      </w:r>
      <w:r w:rsidRPr="00A55DB1">
        <w:rPr>
          <w:sz w:val="18"/>
        </w:rPr>
        <w:t>her</w:t>
      </w:r>
      <w:r w:rsidRPr="00A55DB1" w:rsidR="0030183B">
        <w:rPr>
          <w:sz w:val="18"/>
        </w:rPr>
        <w:t xml:space="preserve"> </w:t>
      </w:r>
      <w:r w:rsidRPr="00A55DB1">
        <w:rPr>
          <w:sz w:val="18"/>
        </w:rPr>
        <w:t>şube.</w:t>
      </w:r>
      <w:r w:rsidRPr="00A55DB1" w:rsidR="0030183B">
        <w:rPr>
          <w:sz w:val="18"/>
        </w:rPr>
        <w:t xml:space="preserve"> </w:t>
      </w:r>
      <w:r w:rsidRPr="00A55DB1">
        <w:rPr>
          <w:sz w:val="18"/>
        </w:rPr>
        <w:t>0,69’la</w:t>
      </w:r>
      <w:r w:rsidRPr="00A55DB1" w:rsidR="0030183B">
        <w:rPr>
          <w:sz w:val="18"/>
        </w:rPr>
        <w:t xml:space="preserve"> </w:t>
      </w:r>
      <w:r w:rsidRPr="00A55DB1">
        <w:rPr>
          <w:sz w:val="18"/>
        </w:rPr>
        <w:t>krediyi</w:t>
      </w:r>
      <w:r w:rsidRPr="00A55DB1" w:rsidR="0030183B">
        <w:rPr>
          <w:sz w:val="18"/>
        </w:rPr>
        <w:t xml:space="preserve"> </w:t>
      </w:r>
      <w:r w:rsidRPr="00A55DB1">
        <w:rPr>
          <w:sz w:val="18"/>
        </w:rPr>
        <w:t>kim</w:t>
      </w:r>
      <w:r w:rsidRPr="00A55DB1" w:rsidR="0030183B">
        <w:rPr>
          <w:sz w:val="18"/>
        </w:rPr>
        <w:t xml:space="preserve"> </w:t>
      </w:r>
      <w:r w:rsidRPr="00A55DB1">
        <w:rPr>
          <w:sz w:val="18"/>
        </w:rPr>
        <w:t>istemez?</w:t>
      </w:r>
      <w:r w:rsidRPr="00A55DB1" w:rsidR="0030183B">
        <w:rPr>
          <w:sz w:val="18"/>
        </w:rPr>
        <w:t xml:space="preserve"> </w:t>
      </w:r>
      <w:r w:rsidRPr="00A55DB1">
        <w:rPr>
          <w:sz w:val="18"/>
        </w:rPr>
        <w:t>Mevduat</w:t>
      </w:r>
      <w:r w:rsidRPr="00A55DB1" w:rsidR="0030183B">
        <w:rPr>
          <w:sz w:val="18"/>
        </w:rPr>
        <w:t xml:space="preserve"> </w:t>
      </w:r>
      <w:r w:rsidRPr="00A55DB1">
        <w:rPr>
          <w:sz w:val="18"/>
        </w:rPr>
        <w:t>faizinin</w:t>
      </w:r>
      <w:r w:rsidRPr="00A55DB1" w:rsidR="0030183B">
        <w:rPr>
          <w:sz w:val="18"/>
        </w:rPr>
        <w:t xml:space="preserve"> </w:t>
      </w:r>
      <w:r w:rsidRPr="00A55DB1">
        <w:rPr>
          <w:sz w:val="18"/>
        </w:rPr>
        <w:t>altında</w:t>
      </w:r>
      <w:r w:rsidRPr="00A55DB1" w:rsidR="0030183B">
        <w:rPr>
          <w:sz w:val="18"/>
        </w:rPr>
        <w:t xml:space="preserve"> </w:t>
      </w:r>
      <w:r w:rsidRPr="00A55DB1">
        <w:rPr>
          <w:sz w:val="18"/>
        </w:rPr>
        <w:t>sonuç</w:t>
      </w:r>
      <w:r w:rsidRPr="00A55DB1" w:rsidR="0030183B">
        <w:rPr>
          <w:sz w:val="18"/>
        </w:rPr>
        <w:t xml:space="preserve"> </w:t>
      </w:r>
      <w:r w:rsidRPr="00A55DB1">
        <w:rPr>
          <w:sz w:val="18"/>
        </w:rPr>
        <w:t>olarak;</w:t>
      </w:r>
      <w:r w:rsidRPr="00A55DB1" w:rsidR="0030183B">
        <w:rPr>
          <w:sz w:val="18"/>
        </w:rPr>
        <w:t xml:space="preserve"> </w:t>
      </w:r>
      <w:r w:rsidRPr="00A55DB1">
        <w:rPr>
          <w:sz w:val="18"/>
        </w:rPr>
        <w:t>binlerce</w:t>
      </w:r>
      <w:r w:rsidRPr="00A55DB1" w:rsidR="0030183B">
        <w:rPr>
          <w:sz w:val="18"/>
        </w:rPr>
        <w:t xml:space="preserve"> </w:t>
      </w:r>
      <w:r w:rsidRPr="00A55DB1">
        <w:rPr>
          <w:sz w:val="18"/>
        </w:rPr>
        <w:t>başvuru</w:t>
      </w:r>
      <w:r w:rsidRPr="00A55DB1" w:rsidR="0030183B">
        <w:rPr>
          <w:sz w:val="18"/>
        </w:rPr>
        <w:t xml:space="preserve"> </w:t>
      </w:r>
      <w:r w:rsidRPr="00A55DB1">
        <w:rPr>
          <w:sz w:val="18"/>
        </w:rPr>
        <w:t>var.</w:t>
      </w:r>
      <w:r w:rsidRPr="00A55DB1" w:rsidR="0030183B">
        <w:rPr>
          <w:sz w:val="18"/>
        </w:rPr>
        <w:t xml:space="preserve"> </w:t>
      </w:r>
      <w:r w:rsidRPr="00A55DB1">
        <w:rPr>
          <w:sz w:val="18"/>
        </w:rPr>
        <w:t>Vatandaşımız</w:t>
      </w:r>
      <w:r w:rsidRPr="00A55DB1" w:rsidR="0030183B">
        <w:rPr>
          <w:sz w:val="18"/>
        </w:rPr>
        <w:t xml:space="preserve"> </w:t>
      </w:r>
      <w:r w:rsidRPr="00A55DB1">
        <w:rPr>
          <w:sz w:val="18"/>
        </w:rPr>
        <w:t>gidiyor,</w:t>
      </w:r>
      <w:r w:rsidRPr="00A55DB1" w:rsidR="0030183B">
        <w:rPr>
          <w:sz w:val="18"/>
        </w:rPr>
        <w:t xml:space="preserve"> </w:t>
      </w:r>
      <w:r w:rsidRPr="00A55DB1">
        <w:rPr>
          <w:sz w:val="18"/>
        </w:rPr>
        <w:t>başvurusunu</w:t>
      </w:r>
      <w:r w:rsidRPr="00A55DB1" w:rsidR="0030183B">
        <w:rPr>
          <w:sz w:val="18"/>
        </w:rPr>
        <w:t xml:space="preserve"> </w:t>
      </w:r>
      <w:r w:rsidRPr="00A55DB1">
        <w:rPr>
          <w:sz w:val="18"/>
        </w:rPr>
        <w:t>yapıyor</w:t>
      </w:r>
      <w:r w:rsidRPr="00A55DB1" w:rsidR="0030183B">
        <w:rPr>
          <w:sz w:val="18"/>
        </w:rPr>
        <w:t xml:space="preserve"> </w:t>
      </w:r>
      <w:r w:rsidRPr="00A55DB1">
        <w:rPr>
          <w:sz w:val="18"/>
        </w:rPr>
        <w:t>ve</w:t>
      </w:r>
      <w:r w:rsidRPr="00A55DB1" w:rsidR="0030183B">
        <w:rPr>
          <w:sz w:val="18"/>
        </w:rPr>
        <w:t xml:space="preserve"> </w:t>
      </w:r>
      <w:r w:rsidRPr="00A55DB1">
        <w:rPr>
          <w:sz w:val="18"/>
        </w:rPr>
        <w:t>arkadaşlar,</w:t>
      </w:r>
      <w:r w:rsidRPr="00A55DB1" w:rsidR="0030183B">
        <w:rPr>
          <w:sz w:val="18"/>
        </w:rPr>
        <w:t xml:space="preserve"> </w:t>
      </w:r>
      <w:r w:rsidRPr="00A55DB1">
        <w:rPr>
          <w:sz w:val="18"/>
        </w:rPr>
        <w:t>bu</w:t>
      </w:r>
      <w:r w:rsidRPr="00A55DB1" w:rsidR="0030183B">
        <w:rPr>
          <w:sz w:val="18"/>
        </w:rPr>
        <w:t xml:space="preserve"> </w:t>
      </w:r>
      <w:r w:rsidRPr="00A55DB1">
        <w:rPr>
          <w:sz w:val="18"/>
        </w:rPr>
        <w:t>başvurunun</w:t>
      </w:r>
      <w:r w:rsidRPr="00A55DB1" w:rsidR="0030183B">
        <w:rPr>
          <w:sz w:val="18"/>
        </w:rPr>
        <w:t xml:space="preserve"> </w:t>
      </w:r>
      <w:r w:rsidRPr="00A55DB1">
        <w:rPr>
          <w:sz w:val="18"/>
        </w:rPr>
        <w:t>sonucunda</w:t>
      </w:r>
      <w:r w:rsidRPr="00A55DB1" w:rsidR="0030183B">
        <w:rPr>
          <w:sz w:val="18"/>
        </w:rPr>
        <w:t xml:space="preserve"> </w:t>
      </w:r>
      <w:r w:rsidRPr="00A55DB1">
        <w:rPr>
          <w:sz w:val="18"/>
        </w:rPr>
        <w:t>ne</w:t>
      </w:r>
      <w:r w:rsidRPr="00A55DB1" w:rsidR="0030183B">
        <w:rPr>
          <w:sz w:val="18"/>
        </w:rPr>
        <w:t xml:space="preserve"> </w:t>
      </w:r>
      <w:r w:rsidRPr="00A55DB1">
        <w:rPr>
          <w:sz w:val="18"/>
        </w:rPr>
        <w:t>oluyor</w:t>
      </w:r>
      <w:r w:rsidRPr="00A55DB1" w:rsidR="0030183B">
        <w:rPr>
          <w:sz w:val="18"/>
        </w:rPr>
        <w:t xml:space="preserve"> </w:t>
      </w:r>
      <w:r w:rsidRPr="00A55DB1">
        <w:rPr>
          <w:sz w:val="18"/>
        </w:rPr>
        <w:t>biliyor</w:t>
      </w:r>
      <w:r w:rsidRPr="00A55DB1" w:rsidR="0030183B">
        <w:rPr>
          <w:sz w:val="18"/>
        </w:rPr>
        <w:t xml:space="preserve"> </w:t>
      </w:r>
      <w:r w:rsidRPr="00A55DB1">
        <w:rPr>
          <w:sz w:val="18"/>
        </w:rPr>
        <w:t>musunuz?</w:t>
      </w:r>
      <w:r w:rsidRPr="00A55DB1" w:rsidR="0030183B">
        <w:rPr>
          <w:sz w:val="18"/>
        </w:rPr>
        <w:t xml:space="preserve"> </w:t>
      </w:r>
      <w:r w:rsidRPr="00A55DB1">
        <w:rPr>
          <w:sz w:val="18"/>
        </w:rPr>
        <w:t>Şube</w:t>
      </w:r>
      <w:r w:rsidRPr="00A55DB1" w:rsidR="0030183B">
        <w:rPr>
          <w:sz w:val="18"/>
        </w:rPr>
        <w:t xml:space="preserve"> </w:t>
      </w:r>
      <w:r w:rsidRPr="00A55DB1">
        <w:rPr>
          <w:sz w:val="18"/>
        </w:rPr>
        <w:t>müdürleri</w:t>
      </w:r>
      <w:r w:rsidRPr="00A55DB1" w:rsidR="0030183B">
        <w:rPr>
          <w:sz w:val="18"/>
        </w:rPr>
        <w:t xml:space="preserve"> </w:t>
      </w:r>
      <w:r w:rsidRPr="00A55DB1">
        <w:rPr>
          <w:sz w:val="18"/>
        </w:rPr>
        <w:t>vatandaşa</w:t>
      </w:r>
      <w:r w:rsidRPr="00A55DB1" w:rsidR="0030183B">
        <w:rPr>
          <w:sz w:val="18"/>
        </w:rPr>
        <w:t xml:space="preserve"> </w:t>
      </w:r>
      <w:r w:rsidRPr="00A55DB1">
        <w:rPr>
          <w:sz w:val="18"/>
        </w:rPr>
        <w:t>“Kotamız</w:t>
      </w:r>
      <w:r w:rsidRPr="00A55DB1" w:rsidR="0030183B">
        <w:rPr>
          <w:sz w:val="18"/>
        </w:rPr>
        <w:t xml:space="preserve"> </w:t>
      </w:r>
      <w:r w:rsidRPr="00A55DB1">
        <w:rPr>
          <w:sz w:val="18"/>
        </w:rPr>
        <w:t>yok.”</w:t>
      </w:r>
      <w:r w:rsidRPr="00A55DB1" w:rsidR="0030183B">
        <w:rPr>
          <w:sz w:val="18"/>
        </w:rPr>
        <w:t xml:space="preserve"> </w:t>
      </w:r>
      <w:r w:rsidRPr="00A55DB1">
        <w:rPr>
          <w:sz w:val="18"/>
        </w:rPr>
        <w:t>diyor.</w:t>
      </w:r>
      <w:r w:rsidRPr="00A55DB1" w:rsidR="0030183B">
        <w:rPr>
          <w:sz w:val="18"/>
        </w:rPr>
        <w:t xml:space="preserve"> </w:t>
      </w:r>
      <w:r w:rsidRPr="00A55DB1">
        <w:rPr>
          <w:sz w:val="18"/>
        </w:rPr>
        <w:t>Niye?</w:t>
      </w:r>
      <w:r w:rsidRPr="00A55DB1" w:rsidR="0030183B">
        <w:rPr>
          <w:sz w:val="18"/>
        </w:rPr>
        <w:t xml:space="preserve"> </w:t>
      </w:r>
      <w:r w:rsidRPr="00A55DB1">
        <w:rPr>
          <w:sz w:val="18"/>
        </w:rPr>
        <w:t>O</w:t>
      </w:r>
      <w:r w:rsidRPr="00A55DB1" w:rsidR="0030183B">
        <w:rPr>
          <w:sz w:val="18"/>
        </w:rPr>
        <w:t xml:space="preserve"> </w:t>
      </w:r>
      <w:r w:rsidRPr="00A55DB1">
        <w:rPr>
          <w:sz w:val="18"/>
        </w:rPr>
        <w:t>şubeye</w:t>
      </w:r>
      <w:r w:rsidRPr="00A55DB1" w:rsidR="0030183B">
        <w:rPr>
          <w:sz w:val="18"/>
        </w:rPr>
        <w:t xml:space="preserve"> </w:t>
      </w:r>
      <w:r w:rsidRPr="00A55DB1">
        <w:rPr>
          <w:sz w:val="18"/>
        </w:rPr>
        <w:t>diyelim</w:t>
      </w:r>
      <w:r w:rsidRPr="00A55DB1" w:rsidR="0030183B">
        <w:rPr>
          <w:sz w:val="18"/>
        </w:rPr>
        <w:t xml:space="preserve"> </w:t>
      </w:r>
      <w:r w:rsidRPr="00A55DB1">
        <w:rPr>
          <w:sz w:val="18"/>
        </w:rPr>
        <w:t>ki</w:t>
      </w:r>
      <w:r w:rsidRPr="00A55DB1" w:rsidR="0030183B">
        <w:rPr>
          <w:sz w:val="18"/>
        </w:rPr>
        <w:t xml:space="preserve"> </w:t>
      </w:r>
      <w:r w:rsidRPr="00A55DB1">
        <w:rPr>
          <w:sz w:val="18"/>
        </w:rPr>
        <w:t>100</w:t>
      </w:r>
      <w:r w:rsidRPr="00A55DB1" w:rsidR="0030183B">
        <w:rPr>
          <w:sz w:val="18"/>
        </w:rPr>
        <w:t xml:space="preserve"> </w:t>
      </w:r>
      <w:r w:rsidRPr="00A55DB1">
        <w:rPr>
          <w:sz w:val="18"/>
        </w:rPr>
        <w:t>vatandaşa</w:t>
      </w:r>
      <w:r w:rsidRPr="00A55DB1" w:rsidR="0030183B">
        <w:rPr>
          <w:sz w:val="18"/>
        </w:rPr>
        <w:t xml:space="preserve"> </w:t>
      </w:r>
      <w:r w:rsidRPr="00A55DB1">
        <w:rPr>
          <w:sz w:val="18"/>
        </w:rPr>
        <w:t>kredi</w:t>
      </w:r>
      <w:r w:rsidRPr="00A55DB1" w:rsidR="0030183B">
        <w:rPr>
          <w:sz w:val="18"/>
        </w:rPr>
        <w:t xml:space="preserve"> </w:t>
      </w:r>
      <w:r w:rsidRPr="00A55DB1">
        <w:rPr>
          <w:sz w:val="18"/>
        </w:rPr>
        <w:t>verme</w:t>
      </w:r>
      <w:r w:rsidRPr="00A55DB1" w:rsidR="0030183B">
        <w:rPr>
          <w:sz w:val="18"/>
        </w:rPr>
        <w:t xml:space="preserve"> </w:t>
      </w:r>
      <w:r w:rsidRPr="00A55DB1">
        <w:rPr>
          <w:sz w:val="18"/>
        </w:rPr>
        <w:t>hakkı</w:t>
      </w:r>
      <w:r w:rsidRPr="00A55DB1" w:rsidR="0030183B">
        <w:rPr>
          <w:sz w:val="18"/>
        </w:rPr>
        <w:t xml:space="preserve"> </w:t>
      </w:r>
      <w:r w:rsidRPr="00A55DB1">
        <w:rPr>
          <w:sz w:val="18"/>
        </w:rPr>
        <w:t>verilmiş,</w:t>
      </w:r>
      <w:r w:rsidRPr="00A55DB1" w:rsidR="0030183B">
        <w:rPr>
          <w:sz w:val="18"/>
        </w:rPr>
        <w:t xml:space="preserve"> </w:t>
      </w:r>
      <w:r w:rsidRPr="00A55DB1">
        <w:rPr>
          <w:sz w:val="18"/>
        </w:rPr>
        <w:t>o</w:t>
      </w:r>
      <w:r w:rsidRPr="00A55DB1" w:rsidR="0030183B">
        <w:rPr>
          <w:sz w:val="18"/>
        </w:rPr>
        <w:t xml:space="preserve"> </w:t>
      </w:r>
      <w:r w:rsidRPr="00A55DB1">
        <w:rPr>
          <w:sz w:val="18"/>
        </w:rPr>
        <w:t>şubeye</w:t>
      </w:r>
      <w:r w:rsidRPr="00A55DB1" w:rsidR="0030183B">
        <w:rPr>
          <w:sz w:val="18"/>
        </w:rPr>
        <w:t xml:space="preserve"> </w:t>
      </w:r>
      <w:r w:rsidRPr="00A55DB1">
        <w:rPr>
          <w:sz w:val="18"/>
        </w:rPr>
        <w:t>10</w:t>
      </w:r>
      <w:r w:rsidRPr="00A55DB1" w:rsidR="0030183B">
        <w:rPr>
          <w:sz w:val="18"/>
        </w:rPr>
        <w:t xml:space="preserve"> </w:t>
      </w:r>
      <w:r w:rsidRPr="00A55DB1">
        <w:rPr>
          <w:sz w:val="18"/>
        </w:rPr>
        <w:t>bin</w:t>
      </w:r>
      <w:r w:rsidRPr="00A55DB1" w:rsidR="0030183B">
        <w:rPr>
          <w:sz w:val="18"/>
        </w:rPr>
        <w:t xml:space="preserve"> </w:t>
      </w:r>
      <w:r w:rsidRPr="00A55DB1">
        <w:rPr>
          <w:sz w:val="18"/>
        </w:rPr>
        <w:t>kişi</w:t>
      </w:r>
      <w:r w:rsidRPr="00A55DB1" w:rsidR="0030183B">
        <w:rPr>
          <w:sz w:val="18"/>
        </w:rPr>
        <w:t xml:space="preserve"> </w:t>
      </w:r>
      <w:r w:rsidRPr="00A55DB1">
        <w:rPr>
          <w:sz w:val="18"/>
        </w:rPr>
        <w:t>başvurmuş,</w:t>
      </w:r>
      <w:r w:rsidRPr="00A55DB1" w:rsidR="0030183B">
        <w:rPr>
          <w:sz w:val="18"/>
        </w:rPr>
        <w:t xml:space="preserve"> </w:t>
      </w:r>
      <w:r w:rsidRPr="00A55DB1">
        <w:rPr>
          <w:sz w:val="18"/>
        </w:rPr>
        <w:t>100</w:t>
      </w:r>
      <w:r w:rsidRPr="00A55DB1" w:rsidR="0030183B">
        <w:rPr>
          <w:sz w:val="18"/>
        </w:rPr>
        <w:t xml:space="preserve"> </w:t>
      </w:r>
      <w:r w:rsidRPr="00A55DB1">
        <w:rPr>
          <w:sz w:val="18"/>
        </w:rPr>
        <w:t>kişiye</w:t>
      </w:r>
      <w:r w:rsidRPr="00A55DB1" w:rsidR="0030183B">
        <w:rPr>
          <w:sz w:val="18"/>
        </w:rPr>
        <w:t xml:space="preserve"> </w:t>
      </w:r>
      <w:r w:rsidRPr="00A55DB1">
        <w:rPr>
          <w:sz w:val="18"/>
        </w:rPr>
        <w:t>verecek.</w:t>
      </w:r>
      <w:r w:rsidRPr="00A55DB1" w:rsidR="0030183B">
        <w:rPr>
          <w:sz w:val="18"/>
        </w:rPr>
        <w:t xml:space="preserve"> </w:t>
      </w:r>
      <w:r w:rsidRPr="00A55DB1">
        <w:rPr>
          <w:sz w:val="18"/>
        </w:rPr>
        <w:t>Şimdi,</w:t>
      </w:r>
      <w:r w:rsidRPr="00A55DB1" w:rsidR="0030183B">
        <w:rPr>
          <w:sz w:val="18"/>
        </w:rPr>
        <w:t xml:space="preserve"> </w:t>
      </w:r>
      <w:r w:rsidRPr="00A55DB1">
        <w:rPr>
          <w:sz w:val="18"/>
        </w:rPr>
        <w:t>şube</w:t>
      </w:r>
      <w:r w:rsidRPr="00A55DB1" w:rsidR="0030183B">
        <w:rPr>
          <w:sz w:val="18"/>
        </w:rPr>
        <w:t xml:space="preserve"> </w:t>
      </w:r>
      <w:r w:rsidRPr="00A55DB1">
        <w:rPr>
          <w:sz w:val="18"/>
        </w:rPr>
        <w:t>müdürü</w:t>
      </w:r>
      <w:r w:rsidRPr="00A55DB1" w:rsidR="0030183B">
        <w:rPr>
          <w:sz w:val="18"/>
        </w:rPr>
        <w:t xml:space="preserve"> </w:t>
      </w:r>
      <w:r w:rsidRPr="00A55DB1">
        <w:rPr>
          <w:sz w:val="18"/>
        </w:rPr>
        <w:t>bu</w:t>
      </w:r>
      <w:r w:rsidRPr="00A55DB1" w:rsidR="0030183B">
        <w:rPr>
          <w:sz w:val="18"/>
        </w:rPr>
        <w:t xml:space="preserve"> </w:t>
      </w:r>
      <w:r w:rsidRPr="00A55DB1">
        <w:rPr>
          <w:sz w:val="18"/>
        </w:rPr>
        <w:t>100</w:t>
      </w:r>
      <w:r w:rsidRPr="00A55DB1" w:rsidR="0030183B">
        <w:rPr>
          <w:sz w:val="18"/>
        </w:rPr>
        <w:t xml:space="preserve"> </w:t>
      </w:r>
      <w:r w:rsidRPr="00A55DB1">
        <w:rPr>
          <w:sz w:val="18"/>
        </w:rPr>
        <w:t>kişiyi</w:t>
      </w:r>
      <w:r w:rsidRPr="00A55DB1" w:rsidR="0030183B">
        <w:rPr>
          <w:sz w:val="18"/>
        </w:rPr>
        <w:t xml:space="preserve"> </w:t>
      </w:r>
      <w:r w:rsidRPr="00A55DB1">
        <w:rPr>
          <w:sz w:val="18"/>
        </w:rPr>
        <w:t>nasıl</w:t>
      </w:r>
      <w:r w:rsidRPr="00A55DB1" w:rsidR="0030183B">
        <w:rPr>
          <w:sz w:val="18"/>
        </w:rPr>
        <w:t xml:space="preserve"> </w:t>
      </w:r>
      <w:r w:rsidRPr="00A55DB1">
        <w:rPr>
          <w:sz w:val="18"/>
        </w:rPr>
        <w:t>seçecek?</w:t>
      </w:r>
      <w:r w:rsidRPr="00A55DB1" w:rsidR="0030183B">
        <w:rPr>
          <w:sz w:val="18"/>
        </w:rPr>
        <w:t xml:space="preserve"> </w:t>
      </w:r>
      <w:r w:rsidRPr="00A55DB1">
        <w:rPr>
          <w:sz w:val="18"/>
        </w:rPr>
        <w:t>Hadi</w:t>
      </w:r>
      <w:r w:rsidRPr="00A55DB1" w:rsidR="0030183B">
        <w:rPr>
          <w:sz w:val="18"/>
        </w:rPr>
        <w:t xml:space="preserve"> </w:t>
      </w:r>
      <w:r w:rsidRPr="00A55DB1">
        <w:rPr>
          <w:sz w:val="18"/>
        </w:rPr>
        <w:t>buyurun!</w:t>
      </w:r>
      <w:r w:rsidRPr="00A55DB1" w:rsidR="0030183B">
        <w:rPr>
          <w:sz w:val="18"/>
        </w:rPr>
        <w:t xml:space="preserve"> </w:t>
      </w:r>
      <w:r w:rsidRPr="00A55DB1">
        <w:rPr>
          <w:sz w:val="18"/>
        </w:rPr>
        <w:t>Nasıl</w:t>
      </w:r>
      <w:r w:rsidRPr="00A55DB1" w:rsidR="0030183B">
        <w:rPr>
          <w:sz w:val="18"/>
        </w:rPr>
        <w:t xml:space="preserve"> </w:t>
      </w:r>
      <w:r w:rsidRPr="00A55DB1">
        <w:rPr>
          <w:sz w:val="18"/>
        </w:rPr>
        <w:t>seçiyor</w:t>
      </w:r>
      <w:r w:rsidRPr="00A55DB1" w:rsidR="0030183B">
        <w:rPr>
          <w:sz w:val="18"/>
        </w:rPr>
        <w:t xml:space="preserve"> </w:t>
      </w:r>
      <w:r w:rsidRPr="00A55DB1">
        <w:rPr>
          <w:sz w:val="18"/>
        </w:rPr>
        <w:t>biliyor</w:t>
      </w:r>
      <w:r w:rsidRPr="00A55DB1" w:rsidR="0030183B">
        <w:rPr>
          <w:sz w:val="18"/>
        </w:rPr>
        <w:t xml:space="preserve"> </w:t>
      </w:r>
      <w:r w:rsidRPr="00A55DB1">
        <w:rPr>
          <w:sz w:val="18"/>
        </w:rPr>
        <w:t>musunuz?</w:t>
      </w:r>
      <w:r w:rsidRPr="00A55DB1" w:rsidR="0030183B">
        <w:rPr>
          <w:sz w:val="18"/>
        </w:rPr>
        <w:t xml:space="preserve"> </w:t>
      </w:r>
      <w:r w:rsidRPr="00A55DB1">
        <w:rPr>
          <w:sz w:val="18"/>
        </w:rPr>
        <w:t>Aynen</w:t>
      </w:r>
      <w:r w:rsidRPr="00A55DB1" w:rsidR="0030183B">
        <w:rPr>
          <w:sz w:val="18"/>
        </w:rPr>
        <w:t xml:space="preserve"> </w:t>
      </w:r>
      <w:r w:rsidRPr="00A55DB1">
        <w:rPr>
          <w:sz w:val="18"/>
        </w:rPr>
        <w:t>şube</w:t>
      </w:r>
      <w:r w:rsidRPr="00A55DB1" w:rsidR="0030183B">
        <w:rPr>
          <w:sz w:val="18"/>
        </w:rPr>
        <w:t xml:space="preserve"> </w:t>
      </w:r>
      <w:r w:rsidRPr="00A55DB1">
        <w:rPr>
          <w:sz w:val="18"/>
        </w:rPr>
        <w:t>müdürünün</w:t>
      </w:r>
      <w:r w:rsidRPr="00A55DB1" w:rsidR="0030183B">
        <w:rPr>
          <w:sz w:val="18"/>
        </w:rPr>
        <w:t xml:space="preserve"> </w:t>
      </w:r>
      <w:r w:rsidRPr="00A55DB1">
        <w:rPr>
          <w:sz w:val="18"/>
        </w:rPr>
        <w:t>ifadesi:</w:t>
      </w:r>
      <w:r w:rsidRPr="00A55DB1" w:rsidR="0030183B">
        <w:rPr>
          <w:sz w:val="18"/>
        </w:rPr>
        <w:t xml:space="preserve"> </w:t>
      </w:r>
      <w:r w:rsidRPr="00A55DB1">
        <w:rPr>
          <w:sz w:val="18"/>
        </w:rPr>
        <w:t>“Efendim,</w:t>
      </w:r>
      <w:r w:rsidRPr="00A55DB1" w:rsidR="0030183B">
        <w:rPr>
          <w:sz w:val="18"/>
        </w:rPr>
        <w:t xml:space="preserve"> </w:t>
      </w:r>
      <w:r w:rsidRPr="00A55DB1">
        <w:rPr>
          <w:sz w:val="18"/>
        </w:rPr>
        <w:t>gelen</w:t>
      </w:r>
      <w:r w:rsidRPr="00A55DB1" w:rsidR="0030183B">
        <w:rPr>
          <w:sz w:val="18"/>
        </w:rPr>
        <w:t xml:space="preserve"> </w:t>
      </w:r>
      <w:r w:rsidRPr="00A55DB1">
        <w:rPr>
          <w:sz w:val="18"/>
        </w:rPr>
        <w:t>talepleri</w:t>
      </w:r>
      <w:r w:rsidRPr="00A55DB1" w:rsidR="0030183B">
        <w:rPr>
          <w:sz w:val="18"/>
        </w:rPr>
        <w:t xml:space="preserve"> </w:t>
      </w:r>
      <w:r w:rsidRPr="00A55DB1">
        <w:rPr>
          <w:sz w:val="18"/>
        </w:rPr>
        <w:t>değerlendiriyoruz</w:t>
      </w:r>
      <w:r w:rsidRPr="00A55DB1" w:rsidR="0030183B">
        <w:rPr>
          <w:sz w:val="18"/>
        </w:rPr>
        <w:t xml:space="preserve"> </w:t>
      </w:r>
      <w:r w:rsidRPr="00A55DB1">
        <w:rPr>
          <w:sz w:val="18"/>
        </w:rPr>
        <w:t>ve</w:t>
      </w:r>
      <w:r w:rsidRPr="00A55DB1" w:rsidR="0030183B">
        <w:rPr>
          <w:sz w:val="18"/>
        </w:rPr>
        <w:t xml:space="preserve"> </w:t>
      </w:r>
      <w:r w:rsidRPr="00A55DB1">
        <w:rPr>
          <w:sz w:val="18"/>
        </w:rPr>
        <w:t>sonucunda</w:t>
      </w:r>
      <w:r w:rsidRPr="00A55DB1" w:rsidR="0030183B">
        <w:rPr>
          <w:sz w:val="18"/>
        </w:rPr>
        <w:t xml:space="preserve"> </w:t>
      </w:r>
      <w:r w:rsidRPr="00A55DB1">
        <w:rPr>
          <w:sz w:val="18"/>
        </w:rPr>
        <w:t>AKP’den</w:t>
      </w:r>
      <w:r w:rsidRPr="00A55DB1" w:rsidR="0030183B">
        <w:rPr>
          <w:sz w:val="18"/>
        </w:rPr>
        <w:t xml:space="preserve"> </w:t>
      </w:r>
      <w:r w:rsidRPr="00A55DB1">
        <w:rPr>
          <w:sz w:val="18"/>
        </w:rPr>
        <w:t>gelen</w:t>
      </w:r>
      <w:r w:rsidRPr="00A55DB1" w:rsidR="0030183B">
        <w:rPr>
          <w:sz w:val="18"/>
        </w:rPr>
        <w:t xml:space="preserve"> </w:t>
      </w:r>
      <w:r w:rsidRPr="00A55DB1">
        <w:rPr>
          <w:sz w:val="18"/>
        </w:rPr>
        <w:t>telefonlara</w:t>
      </w:r>
      <w:r w:rsidRPr="00A55DB1" w:rsidR="0030183B">
        <w:rPr>
          <w:sz w:val="18"/>
        </w:rPr>
        <w:t xml:space="preserve"> </w:t>
      </w:r>
      <w:r w:rsidRPr="00A55DB1">
        <w:rPr>
          <w:sz w:val="18"/>
        </w:rPr>
        <w:t>göre</w:t>
      </w:r>
      <w:r w:rsidRPr="00A55DB1" w:rsidR="0030183B">
        <w:rPr>
          <w:sz w:val="18"/>
        </w:rPr>
        <w:t xml:space="preserve"> </w:t>
      </w:r>
      <w:r w:rsidRPr="00A55DB1">
        <w:rPr>
          <w:sz w:val="18"/>
        </w:rPr>
        <w:t>bu</w:t>
      </w:r>
      <w:r w:rsidRPr="00A55DB1" w:rsidR="0030183B">
        <w:rPr>
          <w:sz w:val="18"/>
        </w:rPr>
        <w:t xml:space="preserve"> </w:t>
      </w:r>
      <w:r w:rsidRPr="00A55DB1">
        <w:rPr>
          <w:sz w:val="18"/>
        </w:rPr>
        <w:t>kredileri</w:t>
      </w:r>
      <w:r w:rsidRPr="00A55DB1" w:rsidR="0030183B">
        <w:rPr>
          <w:sz w:val="18"/>
        </w:rPr>
        <w:t xml:space="preserve"> </w:t>
      </w:r>
      <w:r w:rsidRPr="00A55DB1">
        <w:rPr>
          <w:sz w:val="18"/>
        </w:rPr>
        <w:t>veriyoruz.”</w:t>
      </w:r>
      <w:r w:rsidRPr="00A55DB1" w:rsidR="0030183B">
        <w:rPr>
          <w:sz w:val="18"/>
        </w:rPr>
        <w:t xml:space="preserve"> </w:t>
      </w:r>
      <w:r w:rsidRPr="00A55DB1">
        <w:rPr>
          <w:sz w:val="18"/>
        </w:rPr>
        <w:t>diyor.</w:t>
      </w:r>
      <w:r w:rsidRPr="00A55DB1" w:rsidR="0030183B">
        <w:rPr>
          <w:sz w:val="18"/>
        </w:rPr>
        <w:t xml:space="preserve"> </w:t>
      </w:r>
      <w:r w:rsidRPr="00A55DB1">
        <w:rPr>
          <w:sz w:val="18"/>
        </w:rPr>
        <w:t>Aynen</w:t>
      </w:r>
      <w:r w:rsidRPr="00A55DB1" w:rsidR="0030183B">
        <w:rPr>
          <w:sz w:val="18"/>
        </w:rPr>
        <w:t xml:space="preserve"> </w:t>
      </w:r>
      <w:r w:rsidRPr="00A55DB1">
        <w:rPr>
          <w:sz w:val="18"/>
        </w:rPr>
        <w:t>böyle.</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Ne</w:t>
      </w:r>
      <w:r w:rsidRPr="00A55DB1" w:rsidR="0030183B">
        <w:rPr>
          <w:sz w:val="18"/>
        </w:rPr>
        <w:t xml:space="preserve"> </w:t>
      </w:r>
      <w:r w:rsidRPr="00A55DB1">
        <w:rPr>
          <w:sz w:val="18"/>
        </w:rPr>
        <w:t>alakası</w:t>
      </w:r>
      <w:r w:rsidRPr="00A55DB1" w:rsidR="0030183B">
        <w:rPr>
          <w:sz w:val="18"/>
        </w:rPr>
        <w:t xml:space="preserve"> </w:t>
      </w:r>
      <w:r w:rsidRPr="00A55DB1">
        <w:rPr>
          <w:sz w:val="18"/>
        </w:rPr>
        <w:t>var</w:t>
      </w:r>
      <w:r w:rsidRPr="00A55DB1" w:rsidR="0030183B">
        <w:rPr>
          <w:sz w:val="18"/>
        </w:rPr>
        <w:t xml:space="preserve"> </w:t>
      </w:r>
      <w:r w:rsidRPr="00A55DB1">
        <w:rPr>
          <w:sz w:val="18"/>
        </w:rPr>
        <w:t>ya?</w:t>
      </w:r>
      <w:r w:rsidRPr="00A55DB1" w:rsidR="0030183B">
        <w:rPr>
          <w:sz w:val="18"/>
        </w:rPr>
        <w:t xml:space="preserve"> </w:t>
      </w:r>
      <w:r w:rsidRPr="00A55DB1">
        <w:rPr>
          <w:sz w:val="18"/>
        </w:rPr>
        <w:t>Hangi</w:t>
      </w:r>
      <w:r w:rsidRPr="00A55DB1" w:rsidR="0030183B">
        <w:rPr>
          <w:sz w:val="18"/>
        </w:rPr>
        <w:t xml:space="preserve"> </w:t>
      </w:r>
      <w:r w:rsidRPr="00A55DB1">
        <w:rPr>
          <w:sz w:val="18"/>
        </w:rPr>
        <w:t>şube</w:t>
      </w:r>
      <w:r w:rsidRPr="00A55DB1" w:rsidR="0030183B">
        <w:rPr>
          <w:sz w:val="18"/>
        </w:rPr>
        <w:t xml:space="preserve"> </w:t>
      </w:r>
      <w:r w:rsidRPr="00A55DB1">
        <w:rPr>
          <w:sz w:val="18"/>
        </w:rPr>
        <w:t>kardeşim</w:t>
      </w:r>
      <w:r w:rsidRPr="00A55DB1" w:rsidR="0030183B">
        <w:rPr>
          <w:sz w:val="18"/>
        </w:rPr>
        <w:t xml:space="preserve"> </w:t>
      </w:r>
      <w:r w:rsidRPr="00A55DB1">
        <w:rPr>
          <w:sz w:val="18"/>
        </w:rPr>
        <w:t>ya?</w:t>
      </w:r>
      <w:r w:rsidRPr="00A55DB1" w:rsidR="0030183B">
        <w:rPr>
          <w:sz w:val="18"/>
        </w:rPr>
        <w:t xml:space="preserve"> </w:t>
      </w:r>
      <w:r w:rsidRPr="00A55DB1">
        <w:rPr>
          <w:sz w:val="18"/>
        </w:rPr>
        <w:t>Söyle.</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GARO</w:t>
      </w:r>
      <w:r w:rsidRPr="00A55DB1" w:rsidR="0030183B">
        <w:rPr>
          <w:sz w:val="18"/>
        </w:rPr>
        <w:t xml:space="preserve"> </w:t>
      </w:r>
      <w:r w:rsidRPr="00A55DB1">
        <w:rPr>
          <w:sz w:val="18"/>
        </w:rPr>
        <w:t>PAYLAN</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Aynen</w:t>
      </w:r>
      <w:r w:rsidRPr="00A55DB1" w:rsidR="0030183B">
        <w:rPr>
          <w:sz w:val="18"/>
        </w:rPr>
        <w:t xml:space="preserve"> </w:t>
      </w:r>
      <w:r w:rsidRPr="00A55DB1">
        <w:rPr>
          <w:sz w:val="18"/>
        </w:rPr>
        <w:t>böyle!</w:t>
      </w:r>
    </w:p>
    <w:p w:rsidRPr="00A55DB1" w:rsidR="000A202A" w:rsidP="00A55DB1" w:rsidRDefault="000A202A">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Söyle,</w:t>
      </w:r>
      <w:r w:rsidRPr="00A55DB1" w:rsidR="0030183B">
        <w:rPr>
          <w:sz w:val="18"/>
        </w:rPr>
        <w:t xml:space="preserve"> </w:t>
      </w:r>
      <w:r w:rsidRPr="00A55DB1">
        <w:rPr>
          <w:sz w:val="18"/>
        </w:rPr>
        <w:t>ispat</w:t>
      </w:r>
      <w:r w:rsidRPr="00A55DB1" w:rsidR="0030183B">
        <w:rPr>
          <w:sz w:val="18"/>
        </w:rPr>
        <w:t xml:space="preserve"> </w:t>
      </w:r>
      <w:r w:rsidRPr="00A55DB1">
        <w:rPr>
          <w:sz w:val="18"/>
        </w:rPr>
        <w:t>et.</w:t>
      </w:r>
    </w:p>
    <w:p w:rsidRPr="00A55DB1" w:rsidR="000A202A" w:rsidP="00A55DB1" w:rsidRDefault="000A202A">
      <w:pPr>
        <w:pStyle w:val="GENELKURUL"/>
        <w:spacing w:line="240" w:lineRule="auto"/>
        <w:rPr>
          <w:sz w:val="18"/>
        </w:rPr>
      </w:pPr>
      <w:r w:rsidRPr="00A55DB1">
        <w:rPr>
          <w:sz w:val="18"/>
        </w:rPr>
        <w:t>GARO</w:t>
      </w:r>
      <w:r w:rsidRPr="00A55DB1" w:rsidR="0030183B">
        <w:rPr>
          <w:sz w:val="18"/>
        </w:rPr>
        <w:t xml:space="preserve"> </w:t>
      </w:r>
      <w:r w:rsidRPr="00A55DB1">
        <w:rPr>
          <w:sz w:val="18"/>
        </w:rPr>
        <w:t>PAYLAN</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Değerli</w:t>
      </w:r>
      <w:r w:rsidRPr="00A55DB1" w:rsidR="0030183B">
        <w:rPr>
          <w:sz w:val="18"/>
        </w:rPr>
        <w:t xml:space="preserve"> </w:t>
      </w:r>
      <w:r w:rsidRPr="00A55DB1">
        <w:rPr>
          <w:sz w:val="18"/>
        </w:rPr>
        <w:t>arkadaşlar,</w:t>
      </w:r>
      <w:r w:rsidRPr="00A55DB1" w:rsidR="0030183B">
        <w:rPr>
          <w:sz w:val="18"/>
        </w:rPr>
        <w:t xml:space="preserve"> </w:t>
      </w:r>
      <w:r w:rsidRPr="00A55DB1">
        <w:rPr>
          <w:sz w:val="18"/>
        </w:rPr>
        <w:t>doğrusu</w:t>
      </w:r>
      <w:r w:rsidRPr="00A55DB1" w:rsidR="0030183B">
        <w:rPr>
          <w:sz w:val="18"/>
        </w:rPr>
        <w:t xml:space="preserve"> </w:t>
      </w:r>
      <w:r w:rsidRPr="00A55DB1">
        <w:rPr>
          <w:sz w:val="18"/>
        </w:rPr>
        <w:t>bu.</w:t>
      </w:r>
    </w:p>
    <w:p w:rsidRPr="00A55DB1" w:rsidR="000A202A" w:rsidP="00A55DB1" w:rsidRDefault="000A202A">
      <w:pPr>
        <w:pStyle w:val="GENELKURUL"/>
        <w:spacing w:line="240" w:lineRule="auto"/>
        <w:rPr>
          <w:sz w:val="18"/>
        </w:rPr>
      </w:pPr>
      <w:r w:rsidRPr="00A55DB1">
        <w:rPr>
          <w:sz w:val="18"/>
        </w:rPr>
        <w:t>ALİ</w:t>
      </w:r>
      <w:r w:rsidRPr="00A55DB1" w:rsidR="0030183B">
        <w:rPr>
          <w:sz w:val="18"/>
        </w:rPr>
        <w:t xml:space="preserve"> </w:t>
      </w:r>
      <w:r w:rsidRPr="00A55DB1">
        <w:rPr>
          <w:sz w:val="18"/>
        </w:rPr>
        <w:t>ŞAHİN</w:t>
      </w:r>
      <w:r w:rsidRPr="00A55DB1" w:rsidR="0030183B">
        <w:rPr>
          <w:sz w:val="18"/>
        </w:rPr>
        <w:t xml:space="preserve"> </w:t>
      </w:r>
      <w:r w:rsidRPr="00A55DB1">
        <w:rPr>
          <w:sz w:val="18"/>
        </w:rPr>
        <w:t>(Gaziantep)</w:t>
      </w:r>
      <w:r w:rsidRPr="00A55DB1" w:rsidR="0030183B">
        <w:rPr>
          <w:sz w:val="18"/>
        </w:rPr>
        <w:t xml:space="preserve"> </w:t>
      </w:r>
      <w:r w:rsidRPr="00A55DB1">
        <w:rPr>
          <w:sz w:val="18"/>
        </w:rPr>
        <w:t>–</w:t>
      </w:r>
      <w:r w:rsidRPr="00A55DB1" w:rsidR="0030183B">
        <w:rPr>
          <w:sz w:val="18"/>
        </w:rPr>
        <w:t xml:space="preserve"> </w:t>
      </w:r>
      <w:r w:rsidRPr="00A55DB1">
        <w:rPr>
          <w:sz w:val="18"/>
        </w:rPr>
        <w:t>AKP</w:t>
      </w:r>
      <w:r w:rsidRPr="00A55DB1" w:rsidR="0030183B">
        <w:rPr>
          <w:sz w:val="18"/>
        </w:rPr>
        <w:t xml:space="preserve"> </w:t>
      </w:r>
      <w:r w:rsidRPr="00A55DB1">
        <w:rPr>
          <w:sz w:val="18"/>
        </w:rPr>
        <w:t>öyle</w:t>
      </w:r>
      <w:r w:rsidRPr="00A55DB1" w:rsidR="0030183B">
        <w:rPr>
          <w:sz w:val="18"/>
        </w:rPr>
        <w:t xml:space="preserve"> </w:t>
      </w:r>
      <w:r w:rsidRPr="00A55DB1">
        <w:rPr>
          <w:sz w:val="18"/>
        </w:rPr>
        <w:t>bir</w:t>
      </w:r>
      <w:r w:rsidRPr="00A55DB1" w:rsidR="0030183B">
        <w:rPr>
          <w:sz w:val="18"/>
        </w:rPr>
        <w:t xml:space="preserve"> </w:t>
      </w:r>
      <w:r w:rsidRPr="00A55DB1">
        <w:rPr>
          <w:sz w:val="18"/>
        </w:rPr>
        <w:t>şey</w:t>
      </w:r>
      <w:r w:rsidRPr="00A55DB1" w:rsidR="0030183B">
        <w:rPr>
          <w:sz w:val="18"/>
        </w:rPr>
        <w:t xml:space="preserve"> </w:t>
      </w:r>
      <w:r w:rsidRPr="00A55DB1">
        <w:rPr>
          <w:sz w:val="18"/>
        </w:rPr>
        <w:t>yapmaz.</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Söyle,</w:t>
      </w:r>
      <w:r w:rsidRPr="00A55DB1" w:rsidR="0030183B">
        <w:rPr>
          <w:sz w:val="18"/>
        </w:rPr>
        <w:t xml:space="preserve"> </w:t>
      </w:r>
      <w:r w:rsidRPr="00A55DB1">
        <w:rPr>
          <w:sz w:val="18"/>
        </w:rPr>
        <w:t>hangi</w:t>
      </w:r>
      <w:r w:rsidRPr="00A55DB1" w:rsidR="0030183B">
        <w:rPr>
          <w:sz w:val="18"/>
        </w:rPr>
        <w:t xml:space="preserve"> </w:t>
      </w:r>
      <w:r w:rsidRPr="00A55DB1">
        <w:rPr>
          <w:sz w:val="18"/>
        </w:rPr>
        <w:t>milletvekili</w:t>
      </w:r>
      <w:r w:rsidRPr="00A55DB1" w:rsidR="0030183B">
        <w:rPr>
          <w:sz w:val="18"/>
        </w:rPr>
        <w:t xml:space="preserve"> </w:t>
      </w:r>
      <w:r w:rsidRPr="00A55DB1">
        <w:rPr>
          <w:sz w:val="18"/>
        </w:rPr>
        <w:t>aramış.</w:t>
      </w:r>
      <w:r w:rsidRPr="00A55DB1" w:rsidR="0030183B">
        <w:rPr>
          <w:sz w:val="18"/>
        </w:rPr>
        <w:t xml:space="preserve"> </w:t>
      </w:r>
      <w:r w:rsidRPr="00A55DB1">
        <w:rPr>
          <w:sz w:val="18"/>
        </w:rPr>
        <w:t>İspatla</w:t>
      </w:r>
      <w:r w:rsidRPr="00A55DB1" w:rsidR="0030183B">
        <w:rPr>
          <w:sz w:val="18"/>
        </w:rPr>
        <w:t xml:space="preserve"> </w:t>
      </w:r>
      <w:r w:rsidRPr="00A55DB1">
        <w:rPr>
          <w:sz w:val="18"/>
        </w:rPr>
        <w:t>Sayın</w:t>
      </w:r>
      <w:r w:rsidRPr="00A55DB1" w:rsidR="0030183B">
        <w:rPr>
          <w:sz w:val="18"/>
        </w:rPr>
        <w:t xml:space="preserve"> </w:t>
      </w:r>
      <w:r w:rsidRPr="00A55DB1">
        <w:rPr>
          <w:sz w:val="18"/>
        </w:rPr>
        <w:t>Paylan.</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GARO</w:t>
      </w:r>
      <w:r w:rsidRPr="00A55DB1" w:rsidR="0030183B">
        <w:rPr>
          <w:sz w:val="18"/>
        </w:rPr>
        <w:t xml:space="preserve"> </w:t>
      </w:r>
      <w:r w:rsidRPr="00A55DB1">
        <w:rPr>
          <w:sz w:val="18"/>
        </w:rPr>
        <w:t>PAYLAN</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Bakın,</w:t>
      </w:r>
      <w:r w:rsidRPr="00A55DB1" w:rsidR="0030183B">
        <w:rPr>
          <w:sz w:val="18"/>
        </w:rPr>
        <w:t xml:space="preserve"> </w:t>
      </w:r>
      <w:r w:rsidRPr="00A55DB1">
        <w:rPr>
          <w:sz w:val="18"/>
        </w:rPr>
        <w:t>Sayın</w:t>
      </w:r>
      <w:r w:rsidRPr="00A55DB1" w:rsidR="0030183B">
        <w:rPr>
          <w:sz w:val="18"/>
        </w:rPr>
        <w:t xml:space="preserve"> </w:t>
      </w:r>
      <w:r w:rsidRPr="00A55DB1">
        <w:rPr>
          <w:sz w:val="18"/>
        </w:rPr>
        <w:t>Muş,</w:t>
      </w:r>
      <w:r w:rsidRPr="00A55DB1" w:rsidR="0030183B">
        <w:rPr>
          <w:sz w:val="18"/>
        </w:rPr>
        <w:t xml:space="preserve"> </w:t>
      </w:r>
      <w:r w:rsidRPr="00A55DB1">
        <w:rPr>
          <w:sz w:val="18"/>
        </w:rPr>
        <w:t>gidin</w:t>
      </w:r>
      <w:r w:rsidRPr="00A55DB1" w:rsidR="0030183B">
        <w:rPr>
          <w:sz w:val="18"/>
        </w:rPr>
        <w:t xml:space="preserve"> </w:t>
      </w:r>
      <w:r w:rsidRPr="00A55DB1">
        <w:rPr>
          <w:sz w:val="18"/>
        </w:rPr>
        <w:t>bunu</w:t>
      </w:r>
      <w:r w:rsidRPr="00A55DB1" w:rsidR="0030183B">
        <w:rPr>
          <w:sz w:val="18"/>
        </w:rPr>
        <w:t xml:space="preserve"> </w:t>
      </w:r>
      <w:r w:rsidRPr="00A55DB1">
        <w:rPr>
          <w:sz w:val="18"/>
        </w:rPr>
        <w:t>araştırın.</w:t>
      </w:r>
    </w:p>
    <w:p w:rsidRPr="00A55DB1" w:rsidR="000A202A" w:rsidP="00A55DB1" w:rsidRDefault="000A202A">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Araştır.</w:t>
      </w:r>
    </w:p>
    <w:p w:rsidRPr="00A55DB1" w:rsidR="000A202A" w:rsidP="00A55DB1" w:rsidRDefault="000A202A">
      <w:pPr>
        <w:pStyle w:val="GENELKURUL"/>
        <w:spacing w:line="240" w:lineRule="auto"/>
        <w:rPr>
          <w:sz w:val="18"/>
        </w:rPr>
      </w:pPr>
      <w:r w:rsidRPr="00A55DB1">
        <w:rPr>
          <w:sz w:val="18"/>
        </w:rPr>
        <w:t>GARO</w:t>
      </w:r>
      <w:r w:rsidRPr="00A55DB1" w:rsidR="0030183B">
        <w:rPr>
          <w:sz w:val="18"/>
        </w:rPr>
        <w:t xml:space="preserve"> </w:t>
      </w:r>
      <w:r w:rsidRPr="00A55DB1">
        <w:rPr>
          <w:sz w:val="18"/>
        </w:rPr>
        <w:t>PAYLAN</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Gidin</w:t>
      </w:r>
      <w:r w:rsidRPr="00A55DB1" w:rsidR="0030183B">
        <w:rPr>
          <w:sz w:val="18"/>
        </w:rPr>
        <w:t xml:space="preserve"> </w:t>
      </w:r>
      <w:r w:rsidRPr="00A55DB1">
        <w:rPr>
          <w:sz w:val="18"/>
        </w:rPr>
        <w:t>bunu</w:t>
      </w:r>
      <w:r w:rsidRPr="00A55DB1" w:rsidR="0030183B">
        <w:rPr>
          <w:sz w:val="18"/>
        </w:rPr>
        <w:t xml:space="preserve"> </w:t>
      </w:r>
      <w:r w:rsidRPr="00A55DB1">
        <w:rPr>
          <w:sz w:val="18"/>
        </w:rPr>
        <w:t>araştırın.</w:t>
      </w:r>
      <w:r w:rsidRPr="00A55DB1" w:rsidR="0030183B">
        <w:rPr>
          <w:sz w:val="18"/>
        </w:rPr>
        <w:t xml:space="preserve"> </w:t>
      </w:r>
      <w:r w:rsidRPr="00A55DB1">
        <w:rPr>
          <w:sz w:val="18"/>
        </w:rPr>
        <w:t>Eğer</w:t>
      </w:r>
      <w:r w:rsidRPr="00A55DB1" w:rsidR="0030183B">
        <w:rPr>
          <w:sz w:val="18"/>
        </w:rPr>
        <w:t xml:space="preserve"> </w:t>
      </w:r>
      <w:r w:rsidRPr="00A55DB1">
        <w:rPr>
          <w:sz w:val="18"/>
        </w:rPr>
        <w:t>bir</w:t>
      </w:r>
      <w:r w:rsidRPr="00A55DB1" w:rsidR="0030183B">
        <w:rPr>
          <w:sz w:val="18"/>
        </w:rPr>
        <w:t xml:space="preserve"> </w:t>
      </w:r>
      <w:r w:rsidRPr="00A55DB1">
        <w:rPr>
          <w:sz w:val="18"/>
        </w:rPr>
        <w:t>krediyi</w:t>
      </w:r>
      <w:r w:rsidRPr="00A55DB1" w:rsidR="0030183B">
        <w:rPr>
          <w:sz w:val="18"/>
        </w:rPr>
        <w:t xml:space="preserve"> </w:t>
      </w:r>
      <w:r w:rsidRPr="00A55DB1">
        <w:rPr>
          <w:sz w:val="18"/>
        </w:rPr>
        <w:t>100</w:t>
      </w:r>
      <w:r w:rsidRPr="00A55DB1" w:rsidR="0030183B">
        <w:rPr>
          <w:sz w:val="18"/>
        </w:rPr>
        <w:t xml:space="preserve"> </w:t>
      </w:r>
      <w:r w:rsidRPr="00A55DB1">
        <w:rPr>
          <w:sz w:val="18"/>
        </w:rPr>
        <w:t>kişi</w:t>
      </w:r>
      <w:r w:rsidRPr="00A55DB1" w:rsidR="0030183B">
        <w:rPr>
          <w:sz w:val="18"/>
        </w:rPr>
        <w:t xml:space="preserve"> </w:t>
      </w:r>
      <w:r w:rsidRPr="00A55DB1">
        <w:rPr>
          <w:sz w:val="18"/>
        </w:rPr>
        <w:t>alabiliyorsa,</w:t>
      </w:r>
      <w:r w:rsidRPr="00A55DB1" w:rsidR="0030183B">
        <w:rPr>
          <w:sz w:val="18"/>
        </w:rPr>
        <w:t xml:space="preserve"> </w:t>
      </w:r>
      <w:r w:rsidRPr="00A55DB1">
        <w:rPr>
          <w:sz w:val="18"/>
        </w:rPr>
        <w:t>10</w:t>
      </w:r>
      <w:r w:rsidRPr="00A55DB1" w:rsidR="0030183B">
        <w:rPr>
          <w:sz w:val="18"/>
        </w:rPr>
        <w:t xml:space="preserve"> </w:t>
      </w:r>
      <w:r w:rsidRPr="00A55DB1">
        <w:rPr>
          <w:sz w:val="18"/>
        </w:rPr>
        <w:t>bin</w:t>
      </w:r>
      <w:r w:rsidRPr="00A55DB1" w:rsidR="0030183B">
        <w:rPr>
          <w:sz w:val="18"/>
        </w:rPr>
        <w:t xml:space="preserve"> </w:t>
      </w:r>
      <w:r w:rsidRPr="00A55DB1">
        <w:rPr>
          <w:sz w:val="18"/>
        </w:rPr>
        <w:t>kişi</w:t>
      </w:r>
      <w:r w:rsidRPr="00A55DB1" w:rsidR="0030183B">
        <w:rPr>
          <w:sz w:val="18"/>
        </w:rPr>
        <w:t xml:space="preserve"> </w:t>
      </w:r>
      <w:r w:rsidRPr="00A55DB1">
        <w:rPr>
          <w:sz w:val="18"/>
        </w:rPr>
        <w:t>başvurmuşsa</w:t>
      </w:r>
      <w:r w:rsidRPr="00A55DB1" w:rsidR="0030183B">
        <w:rPr>
          <w:sz w:val="18"/>
        </w:rPr>
        <w:t xml:space="preserve"> </w:t>
      </w:r>
      <w:r w:rsidRPr="00A55DB1">
        <w:rPr>
          <w:sz w:val="18"/>
        </w:rPr>
        <w:t>bu</w:t>
      </w:r>
      <w:r w:rsidRPr="00A55DB1" w:rsidR="0030183B">
        <w:rPr>
          <w:sz w:val="18"/>
        </w:rPr>
        <w:t xml:space="preserve"> </w:t>
      </w:r>
      <w:r w:rsidRPr="00A55DB1">
        <w:rPr>
          <w:sz w:val="18"/>
        </w:rPr>
        <w:t>krediyi</w:t>
      </w:r>
      <w:r w:rsidRPr="00A55DB1" w:rsidR="0030183B">
        <w:rPr>
          <w:sz w:val="18"/>
        </w:rPr>
        <w:t xml:space="preserve"> </w:t>
      </w:r>
      <w:r w:rsidRPr="00A55DB1">
        <w:rPr>
          <w:sz w:val="18"/>
        </w:rPr>
        <w:t>kim</w:t>
      </w:r>
      <w:r w:rsidRPr="00A55DB1" w:rsidR="0030183B">
        <w:rPr>
          <w:sz w:val="18"/>
        </w:rPr>
        <w:t xml:space="preserve"> </w:t>
      </w:r>
      <w:r w:rsidRPr="00A55DB1">
        <w:rPr>
          <w:sz w:val="18"/>
        </w:rPr>
        <w:t>alır?</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Hangi</w:t>
      </w:r>
      <w:r w:rsidRPr="00A55DB1" w:rsidR="0030183B">
        <w:rPr>
          <w:sz w:val="18"/>
        </w:rPr>
        <w:t xml:space="preserve"> </w:t>
      </w:r>
      <w:r w:rsidRPr="00A55DB1">
        <w:rPr>
          <w:sz w:val="18"/>
        </w:rPr>
        <w:t>milletvekili</w:t>
      </w:r>
      <w:r w:rsidRPr="00A55DB1" w:rsidR="0030183B">
        <w:rPr>
          <w:sz w:val="18"/>
        </w:rPr>
        <w:t xml:space="preserve"> </w:t>
      </w:r>
      <w:r w:rsidRPr="00A55DB1">
        <w:rPr>
          <w:sz w:val="18"/>
        </w:rPr>
        <w:t>aramış?</w:t>
      </w:r>
    </w:p>
    <w:p w:rsidRPr="00A55DB1" w:rsidR="000A202A" w:rsidP="00A55DB1" w:rsidRDefault="000A202A">
      <w:pPr>
        <w:pStyle w:val="GENELKURUL"/>
        <w:spacing w:line="240" w:lineRule="auto"/>
        <w:rPr>
          <w:sz w:val="18"/>
        </w:rPr>
      </w:pPr>
      <w:r w:rsidRPr="00A55DB1">
        <w:rPr>
          <w:sz w:val="18"/>
        </w:rPr>
        <w:t>GARO</w:t>
      </w:r>
      <w:r w:rsidRPr="00A55DB1" w:rsidR="0030183B">
        <w:rPr>
          <w:sz w:val="18"/>
        </w:rPr>
        <w:t xml:space="preserve"> </w:t>
      </w:r>
      <w:r w:rsidRPr="00A55DB1">
        <w:rPr>
          <w:sz w:val="18"/>
        </w:rPr>
        <w:t>PAYLAN</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HDP’liler</w:t>
      </w:r>
      <w:r w:rsidRPr="00A55DB1" w:rsidR="0030183B">
        <w:rPr>
          <w:sz w:val="18"/>
        </w:rPr>
        <w:t xml:space="preserve"> </w:t>
      </w:r>
      <w:r w:rsidRPr="00A55DB1">
        <w:rPr>
          <w:sz w:val="18"/>
        </w:rPr>
        <w:t>mi</w:t>
      </w:r>
      <w:r w:rsidRPr="00A55DB1" w:rsidR="0030183B">
        <w:rPr>
          <w:sz w:val="18"/>
        </w:rPr>
        <w:t xml:space="preserve"> </w:t>
      </w:r>
      <w:r w:rsidRPr="00A55DB1">
        <w:rPr>
          <w:sz w:val="18"/>
        </w:rPr>
        <w:t>alır,</w:t>
      </w:r>
      <w:r w:rsidRPr="00A55DB1" w:rsidR="0030183B">
        <w:rPr>
          <w:sz w:val="18"/>
        </w:rPr>
        <w:t xml:space="preserve"> </w:t>
      </w:r>
      <w:r w:rsidRPr="00A55DB1">
        <w:rPr>
          <w:sz w:val="18"/>
        </w:rPr>
        <w:t>İYİ</w:t>
      </w:r>
      <w:r w:rsidRPr="00A55DB1" w:rsidR="0030183B">
        <w:rPr>
          <w:sz w:val="18"/>
        </w:rPr>
        <w:t xml:space="preserve"> </w:t>
      </w:r>
      <w:r w:rsidRPr="00A55DB1">
        <w:rPr>
          <w:sz w:val="18"/>
        </w:rPr>
        <w:t>PARTİ’liler</w:t>
      </w:r>
      <w:r w:rsidRPr="00A55DB1" w:rsidR="0030183B">
        <w:rPr>
          <w:sz w:val="18"/>
        </w:rPr>
        <w:t xml:space="preserve"> </w:t>
      </w:r>
      <w:r w:rsidRPr="00A55DB1">
        <w:rPr>
          <w:sz w:val="18"/>
        </w:rPr>
        <w:t>mi</w:t>
      </w:r>
      <w:r w:rsidRPr="00A55DB1" w:rsidR="0030183B">
        <w:rPr>
          <w:sz w:val="18"/>
        </w:rPr>
        <w:t xml:space="preserve"> </w:t>
      </w:r>
      <w:r w:rsidRPr="00A55DB1">
        <w:rPr>
          <w:sz w:val="18"/>
        </w:rPr>
        <w:t>alır,</w:t>
      </w:r>
      <w:r w:rsidRPr="00A55DB1" w:rsidR="0030183B">
        <w:rPr>
          <w:sz w:val="18"/>
        </w:rPr>
        <w:t xml:space="preserve"> </w:t>
      </w:r>
      <w:r w:rsidRPr="00A55DB1">
        <w:rPr>
          <w:sz w:val="18"/>
        </w:rPr>
        <w:t>CHP’liler</w:t>
      </w:r>
      <w:r w:rsidRPr="00A55DB1" w:rsidR="0030183B">
        <w:rPr>
          <w:sz w:val="18"/>
        </w:rPr>
        <w:t xml:space="preserve"> </w:t>
      </w:r>
      <w:r w:rsidRPr="00A55DB1">
        <w:rPr>
          <w:sz w:val="18"/>
        </w:rPr>
        <w:t>mi</w:t>
      </w:r>
      <w:r w:rsidRPr="00A55DB1" w:rsidR="0030183B">
        <w:rPr>
          <w:sz w:val="18"/>
        </w:rPr>
        <w:t xml:space="preserve"> </w:t>
      </w:r>
      <w:r w:rsidRPr="00A55DB1">
        <w:rPr>
          <w:sz w:val="18"/>
        </w:rPr>
        <w:t>alır,</w:t>
      </w:r>
      <w:r w:rsidRPr="00A55DB1" w:rsidR="0030183B">
        <w:rPr>
          <w:sz w:val="18"/>
        </w:rPr>
        <w:t xml:space="preserve"> </w:t>
      </w:r>
      <w:r w:rsidRPr="00A55DB1">
        <w:rPr>
          <w:sz w:val="18"/>
        </w:rPr>
        <w:t>yoksa</w:t>
      </w:r>
      <w:r w:rsidRPr="00A55DB1" w:rsidR="0030183B">
        <w:rPr>
          <w:sz w:val="18"/>
        </w:rPr>
        <w:t xml:space="preserve"> </w:t>
      </w:r>
      <w:r w:rsidRPr="00A55DB1">
        <w:rPr>
          <w:sz w:val="18"/>
        </w:rPr>
        <w:t>AK</w:t>
      </w:r>
      <w:r w:rsidRPr="00A55DB1" w:rsidR="0030183B">
        <w:rPr>
          <w:sz w:val="18"/>
        </w:rPr>
        <w:t xml:space="preserve"> </w:t>
      </w:r>
      <w:r w:rsidRPr="00A55DB1">
        <w:rPr>
          <w:sz w:val="18"/>
        </w:rPr>
        <w:t>PARTİ’liler</w:t>
      </w:r>
      <w:r w:rsidRPr="00A55DB1" w:rsidR="0030183B">
        <w:rPr>
          <w:sz w:val="18"/>
        </w:rPr>
        <w:t xml:space="preserve"> </w:t>
      </w:r>
      <w:r w:rsidRPr="00A55DB1">
        <w:rPr>
          <w:sz w:val="18"/>
        </w:rPr>
        <w:t>mi</w:t>
      </w:r>
      <w:r w:rsidRPr="00A55DB1" w:rsidR="0030183B">
        <w:rPr>
          <w:sz w:val="18"/>
        </w:rPr>
        <w:t xml:space="preserve"> </w:t>
      </w:r>
      <w:r w:rsidRPr="00A55DB1">
        <w:rPr>
          <w:sz w:val="18"/>
        </w:rPr>
        <w:t>alır?</w:t>
      </w:r>
      <w:r w:rsidRPr="00A55DB1" w:rsidR="0030183B">
        <w:rPr>
          <w:sz w:val="18"/>
        </w:rPr>
        <w:t xml:space="preserve"> </w:t>
      </w:r>
      <w:r w:rsidRPr="00A55DB1">
        <w:rPr>
          <w:sz w:val="18"/>
        </w:rPr>
        <w:t>Hadi,</w:t>
      </w:r>
      <w:r w:rsidRPr="00A55DB1" w:rsidR="0030183B">
        <w:rPr>
          <w:sz w:val="18"/>
        </w:rPr>
        <w:t xml:space="preserve"> </w:t>
      </w:r>
      <w:r w:rsidRPr="00A55DB1">
        <w:rPr>
          <w:sz w:val="18"/>
        </w:rPr>
        <w:t>buyurun,</w:t>
      </w:r>
      <w:r w:rsidRPr="00A55DB1" w:rsidR="0030183B">
        <w:rPr>
          <w:sz w:val="18"/>
        </w:rPr>
        <w:t xml:space="preserve"> </w:t>
      </w:r>
      <w:r w:rsidRPr="00A55DB1">
        <w:rPr>
          <w:sz w:val="18"/>
        </w:rPr>
        <w:t>değerlendirin.</w:t>
      </w:r>
      <w:r w:rsidRPr="00A55DB1" w:rsidR="0030183B">
        <w:rPr>
          <w:sz w:val="18"/>
        </w:rPr>
        <w:t xml:space="preserve"> </w:t>
      </w:r>
      <w:r w:rsidRPr="00A55DB1">
        <w:rPr>
          <w:sz w:val="18"/>
        </w:rPr>
        <w:t>Biz</w:t>
      </w:r>
      <w:r w:rsidRPr="00A55DB1" w:rsidR="0030183B">
        <w:rPr>
          <w:sz w:val="18"/>
        </w:rPr>
        <w:t xml:space="preserve"> </w:t>
      </w:r>
      <w:r w:rsidRPr="00A55DB1">
        <w:rPr>
          <w:sz w:val="18"/>
        </w:rPr>
        <w:t>telefon</w:t>
      </w:r>
      <w:r w:rsidRPr="00A55DB1" w:rsidR="0030183B">
        <w:rPr>
          <w:sz w:val="18"/>
        </w:rPr>
        <w:t xml:space="preserve"> </w:t>
      </w:r>
      <w:r w:rsidRPr="00A55DB1">
        <w:rPr>
          <w:sz w:val="18"/>
        </w:rPr>
        <w:t>açsak</w:t>
      </w:r>
      <w:r w:rsidRPr="00A55DB1" w:rsidR="0030183B">
        <w:rPr>
          <w:sz w:val="18"/>
        </w:rPr>
        <w:t xml:space="preserve"> </w:t>
      </w:r>
      <w:r w:rsidRPr="00A55DB1">
        <w:rPr>
          <w:sz w:val="18"/>
        </w:rPr>
        <w:t>“Bir</w:t>
      </w:r>
      <w:r w:rsidRPr="00A55DB1" w:rsidR="0030183B">
        <w:rPr>
          <w:sz w:val="18"/>
        </w:rPr>
        <w:t xml:space="preserve"> </w:t>
      </w:r>
      <w:r w:rsidRPr="00A55DB1">
        <w:rPr>
          <w:sz w:val="18"/>
        </w:rPr>
        <w:t>vatandaşa</w:t>
      </w:r>
      <w:r w:rsidRPr="00A55DB1" w:rsidR="0030183B">
        <w:rPr>
          <w:sz w:val="18"/>
        </w:rPr>
        <w:t xml:space="preserve"> </w:t>
      </w:r>
      <w:r w:rsidRPr="00A55DB1">
        <w:rPr>
          <w:sz w:val="18"/>
        </w:rPr>
        <w:t>verin.”</w:t>
      </w:r>
      <w:r w:rsidRPr="00A55DB1" w:rsidR="0030183B">
        <w:rPr>
          <w:sz w:val="18"/>
        </w:rPr>
        <w:t xml:space="preserve"> </w:t>
      </w:r>
      <w:r w:rsidRPr="00A55DB1">
        <w:rPr>
          <w:sz w:val="18"/>
        </w:rPr>
        <w:t>diye,</w:t>
      </w:r>
      <w:r w:rsidRPr="00A55DB1" w:rsidR="0030183B">
        <w:rPr>
          <w:sz w:val="18"/>
        </w:rPr>
        <w:t xml:space="preserve"> </w:t>
      </w:r>
      <w:r w:rsidRPr="00A55DB1">
        <w:rPr>
          <w:sz w:val="18"/>
        </w:rPr>
        <w:t>bizim</w:t>
      </w:r>
      <w:r w:rsidRPr="00A55DB1" w:rsidR="0030183B">
        <w:rPr>
          <w:sz w:val="18"/>
        </w:rPr>
        <w:t xml:space="preserve"> </w:t>
      </w:r>
      <w:r w:rsidRPr="00A55DB1">
        <w:rPr>
          <w:sz w:val="18"/>
        </w:rPr>
        <w:t>sözümüz</w:t>
      </w:r>
      <w:r w:rsidRPr="00A55DB1" w:rsidR="0030183B">
        <w:rPr>
          <w:sz w:val="18"/>
        </w:rPr>
        <w:t xml:space="preserve"> </w:t>
      </w:r>
      <w:r w:rsidRPr="00A55DB1">
        <w:rPr>
          <w:sz w:val="18"/>
        </w:rPr>
        <w:t>mü</w:t>
      </w:r>
      <w:r w:rsidRPr="00A55DB1" w:rsidR="0030183B">
        <w:rPr>
          <w:sz w:val="18"/>
        </w:rPr>
        <w:t xml:space="preserve"> </w:t>
      </w:r>
      <w:r w:rsidRPr="00A55DB1">
        <w:rPr>
          <w:sz w:val="18"/>
        </w:rPr>
        <w:t>geçer,</w:t>
      </w:r>
      <w:r w:rsidRPr="00A55DB1" w:rsidR="0030183B">
        <w:rPr>
          <w:sz w:val="18"/>
        </w:rPr>
        <w:t xml:space="preserve"> </w:t>
      </w:r>
      <w:r w:rsidRPr="00A55DB1">
        <w:rPr>
          <w:sz w:val="18"/>
        </w:rPr>
        <w:t>sizin</w:t>
      </w:r>
      <w:r w:rsidRPr="00A55DB1" w:rsidR="0030183B">
        <w:rPr>
          <w:sz w:val="18"/>
        </w:rPr>
        <w:t xml:space="preserve"> </w:t>
      </w:r>
      <w:r w:rsidRPr="00A55DB1">
        <w:rPr>
          <w:sz w:val="18"/>
        </w:rPr>
        <w:t>sözünüz</w:t>
      </w:r>
      <w:r w:rsidRPr="00A55DB1" w:rsidR="0030183B">
        <w:rPr>
          <w:sz w:val="18"/>
        </w:rPr>
        <w:t xml:space="preserve"> </w:t>
      </w:r>
      <w:r w:rsidRPr="00A55DB1">
        <w:rPr>
          <w:sz w:val="18"/>
        </w:rPr>
        <w:t>mü</w:t>
      </w:r>
      <w:r w:rsidRPr="00A55DB1" w:rsidR="0030183B">
        <w:rPr>
          <w:sz w:val="18"/>
        </w:rPr>
        <w:t xml:space="preserve"> </w:t>
      </w:r>
      <w:r w:rsidRPr="00A55DB1">
        <w:rPr>
          <w:sz w:val="18"/>
        </w:rPr>
        <w:t>geçer?</w:t>
      </w:r>
      <w:r w:rsidRPr="00A55DB1" w:rsidR="0030183B">
        <w:rPr>
          <w:sz w:val="18"/>
        </w:rPr>
        <w:t xml:space="preserve"> </w:t>
      </w:r>
      <w:r w:rsidRPr="00A55DB1">
        <w:rPr>
          <w:sz w:val="18"/>
        </w:rPr>
        <w:t>90’lı</w:t>
      </w:r>
      <w:r w:rsidRPr="00A55DB1" w:rsidR="0030183B">
        <w:rPr>
          <w:sz w:val="18"/>
        </w:rPr>
        <w:t xml:space="preserve"> </w:t>
      </w:r>
      <w:r w:rsidRPr="00A55DB1">
        <w:rPr>
          <w:sz w:val="18"/>
        </w:rPr>
        <w:t>yıllar</w:t>
      </w:r>
      <w:r w:rsidRPr="00A55DB1" w:rsidR="0030183B">
        <w:rPr>
          <w:sz w:val="18"/>
        </w:rPr>
        <w:t xml:space="preserve"> </w:t>
      </w:r>
      <w:r w:rsidRPr="00A55DB1">
        <w:rPr>
          <w:sz w:val="18"/>
        </w:rPr>
        <w:t>da</w:t>
      </w:r>
      <w:r w:rsidRPr="00A55DB1" w:rsidR="0030183B">
        <w:rPr>
          <w:sz w:val="18"/>
        </w:rPr>
        <w:t xml:space="preserve"> </w:t>
      </w:r>
      <w:r w:rsidRPr="00A55DB1">
        <w:rPr>
          <w:sz w:val="18"/>
        </w:rPr>
        <w:t>böyleydi.</w:t>
      </w:r>
      <w:r w:rsidRPr="00A55DB1" w:rsidR="0030183B">
        <w:rPr>
          <w:sz w:val="18"/>
        </w:rPr>
        <w:t xml:space="preserve"> </w:t>
      </w:r>
      <w:r w:rsidRPr="00A55DB1">
        <w:rPr>
          <w:sz w:val="18"/>
        </w:rPr>
        <w:t>90’lı</w:t>
      </w:r>
      <w:r w:rsidRPr="00A55DB1" w:rsidR="0030183B">
        <w:rPr>
          <w:sz w:val="18"/>
        </w:rPr>
        <w:t xml:space="preserve"> </w:t>
      </w:r>
      <w:r w:rsidRPr="00A55DB1">
        <w:rPr>
          <w:sz w:val="18"/>
        </w:rPr>
        <w:t>yılların</w:t>
      </w:r>
      <w:r w:rsidRPr="00A55DB1" w:rsidR="0030183B">
        <w:rPr>
          <w:sz w:val="18"/>
        </w:rPr>
        <w:t xml:space="preserve"> </w:t>
      </w:r>
      <w:r w:rsidRPr="00A55DB1">
        <w:rPr>
          <w:sz w:val="18"/>
        </w:rPr>
        <w:t>iktidarları</w:t>
      </w:r>
      <w:r w:rsidRPr="00A55DB1" w:rsidR="0030183B">
        <w:rPr>
          <w:sz w:val="18"/>
        </w:rPr>
        <w:t xml:space="preserve"> </w:t>
      </w:r>
      <w:r w:rsidRPr="00A55DB1">
        <w:rPr>
          <w:sz w:val="18"/>
        </w:rPr>
        <w:t>bankalara</w:t>
      </w:r>
      <w:r w:rsidRPr="00A55DB1" w:rsidR="0030183B">
        <w:rPr>
          <w:sz w:val="18"/>
        </w:rPr>
        <w:t xml:space="preserve"> </w:t>
      </w:r>
      <w:r w:rsidRPr="00A55DB1">
        <w:rPr>
          <w:sz w:val="18"/>
        </w:rPr>
        <w:t>telefon</w:t>
      </w:r>
      <w:r w:rsidRPr="00A55DB1" w:rsidR="0030183B">
        <w:rPr>
          <w:sz w:val="18"/>
        </w:rPr>
        <w:t xml:space="preserve"> </w:t>
      </w:r>
      <w:r w:rsidRPr="00A55DB1">
        <w:rPr>
          <w:sz w:val="18"/>
        </w:rPr>
        <w:t>açardı,</w:t>
      </w:r>
      <w:r w:rsidRPr="00A55DB1" w:rsidR="0030183B">
        <w:rPr>
          <w:sz w:val="18"/>
        </w:rPr>
        <w:t xml:space="preserve"> </w:t>
      </w:r>
      <w:r w:rsidRPr="00A55DB1">
        <w:rPr>
          <w:sz w:val="18"/>
        </w:rPr>
        <w:t>“Şu</w:t>
      </w:r>
      <w:r w:rsidRPr="00A55DB1" w:rsidR="0030183B">
        <w:rPr>
          <w:sz w:val="18"/>
        </w:rPr>
        <w:t xml:space="preserve"> </w:t>
      </w:r>
      <w:r w:rsidRPr="00A55DB1">
        <w:rPr>
          <w:sz w:val="18"/>
        </w:rPr>
        <w:t>kişiye</w:t>
      </w:r>
      <w:r w:rsidRPr="00A55DB1" w:rsidR="0030183B">
        <w:rPr>
          <w:sz w:val="18"/>
        </w:rPr>
        <w:t xml:space="preserve"> </w:t>
      </w:r>
      <w:r w:rsidRPr="00A55DB1">
        <w:rPr>
          <w:sz w:val="18"/>
        </w:rPr>
        <w:t>kredi</w:t>
      </w:r>
      <w:r w:rsidRPr="00A55DB1" w:rsidR="0030183B">
        <w:rPr>
          <w:sz w:val="18"/>
        </w:rPr>
        <w:t xml:space="preserve"> </w:t>
      </w:r>
      <w:r w:rsidRPr="00A55DB1">
        <w:rPr>
          <w:sz w:val="18"/>
        </w:rPr>
        <w:t>verin,</w:t>
      </w:r>
      <w:r w:rsidRPr="00A55DB1" w:rsidR="0030183B">
        <w:rPr>
          <w:sz w:val="18"/>
        </w:rPr>
        <w:t xml:space="preserve"> </w:t>
      </w:r>
      <w:r w:rsidRPr="00A55DB1">
        <w:rPr>
          <w:sz w:val="18"/>
        </w:rPr>
        <w:t>şu</w:t>
      </w:r>
      <w:r w:rsidRPr="00A55DB1" w:rsidR="0030183B">
        <w:rPr>
          <w:sz w:val="18"/>
        </w:rPr>
        <w:t xml:space="preserve"> </w:t>
      </w:r>
      <w:r w:rsidRPr="00A55DB1">
        <w:rPr>
          <w:sz w:val="18"/>
        </w:rPr>
        <w:t>şirkete</w:t>
      </w:r>
      <w:r w:rsidRPr="00A55DB1" w:rsidR="0030183B">
        <w:rPr>
          <w:sz w:val="18"/>
        </w:rPr>
        <w:t xml:space="preserve"> </w:t>
      </w:r>
      <w:r w:rsidRPr="00A55DB1">
        <w:rPr>
          <w:sz w:val="18"/>
        </w:rPr>
        <w:t>kredi</w:t>
      </w:r>
      <w:r w:rsidRPr="00A55DB1" w:rsidR="0030183B">
        <w:rPr>
          <w:sz w:val="18"/>
        </w:rPr>
        <w:t xml:space="preserve"> </w:t>
      </w:r>
      <w:r w:rsidRPr="00A55DB1">
        <w:rPr>
          <w:sz w:val="18"/>
        </w:rPr>
        <w:t>verin.”</w:t>
      </w:r>
      <w:r w:rsidRPr="00A55DB1" w:rsidR="0030183B">
        <w:rPr>
          <w:sz w:val="18"/>
        </w:rPr>
        <w:t xml:space="preserve"> </w:t>
      </w:r>
      <w:r w:rsidRPr="00A55DB1">
        <w:rPr>
          <w:sz w:val="18"/>
        </w:rPr>
        <w:t>derlerdi,</w:t>
      </w:r>
      <w:r w:rsidRPr="00A55DB1" w:rsidR="0030183B">
        <w:rPr>
          <w:sz w:val="18"/>
        </w:rPr>
        <w:t xml:space="preserve"> </w:t>
      </w:r>
      <w:r w:rsidRPr="00A55DB1">
        <w:rPr>
          <w:sz w:val="18"/>
        </w:rPr>
        <w:t>o</w:t>
      </w:r>
      <w:r w:rsidRPr="00A55DB1" w:rsidR="0030183B">
        <w:rPr>
          <w:sz w:val="18"/>
        </w:rPr>
        <w:t xml:space="preserve"> </w:t>
      </w:r>
      <w:r w:rsidRPr="00A55DB1">
        <w:rPr>
          <w:sz w:val="18"/>
        </w:rPr>
        <w:t>şirketler</w:t>
      </w:r>
      <w:r w:rsidRPr="00A55DB1" w:rsidR="0030183B">
        <w:rPr>
          <w:sz w:val="18"/>
        </w:rPr>
        <w:t xml:space="preserve"> </w:t>
      </w:r>
      <w:r w:rsidRPr="00A55DB1">
        <w:rPr>
          <w:sz w:val="18"/>
        </w:rPr>
        <w:t>kurtarılırdı.</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OYA</w:t>
      </w:r>
      <w:r w:rsidRPr="00A55DB1" w:rsidR="0030183B">
        <w:rPr>
          <w:sz w:val="18"/>
        </w:rPr>
        <w:t xml:space="preserve"> </w:t>
      </w:r>
      <w:r w:rsidRPr="00A55DB1">
        <w:rPr>
          <w:sz w:val="18"/>
        </w:rPr>
        <w:t>ERONAT</w:t>
      </w:r>
      <w:r w:rsidRPr="00A55DB1" w:rsidR="0030183B">
        <w:rPr>
          <w:sz w:val="18"/>
        </w:rPr>
        <w:t xml:space="preserve"> </w:t>
      </w:r>
      <w:r w:rsidRPr="00A55DB1">
        <w:rPr>
          <w:sz w:val="18"/>
        </w:rPr>
        <w:t>(Diyarbakır)</w:t>
      </w:r>
      <w:r w:rsidRPr="00A55DB1" w:rsidR="0030183B">
        <w:rPr>
          <w:sz w:val="18"/>
        </w:rPr>
        <w:t xml:space="preserve"> </w:t>
      </w:r>
      <w:r w:rsidRPr="00A55DB1">
        <w:rPr>
          <w:sz w:val="18"/>
        </w:rPr>
        <w:t>–</w:t>
      </w:r>
      <w:r w:rsidRPr="00A55DB1" w:rsidR="0030183B">
        <w:rPr>
          <w:sz w:val="18"/>
        </w:rPr>
        <w:t xml:space="preserve"> </w:t>
      </w:r>
      <w:r w:rsidRPr="00A55DB1">
        <w:rPr>
          <w:sz w:val="18"/>
        </w:rPr>
        <w:t>Aklında</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mi</w:t>
      </w:r>
      <w:r w:rsidRPr="00A55DB1" w:rsidR="0030183B">
        <w:rPr>
          <w:sz w:val="18"/>
        </w:rPr>
        <w:t xml:space="preserve"> </w:t>
      </w:r>
      <w:r w:rsidRPr="00A55DB1">
        <w:rPr>
          <w:sz w:val="18"/>
        </w:rPr>
        <w:t>kaldı?</w:t>
      </w:r>
    </w:p>
    <w:p w:rsidRPr="00A55DB1" w:rsidR="000A202A" w:rsidP="00A55DB1" w:rsidRDefault="000A202A">
      <w:pPr>
        <w:pStyle w:val="GENELKURUL"/>
        <w:spacing w:line="240" w:lineRule="auto"/>
        <w:rPr>
          <w:sz w:val="18"/>
        </w:rPr>
      </w:pPr>
      <w:r w:rsidRPr="00A55DB1">
        <w:rPr>
          <w:sz w:val="18"/>
        </w:rPr>
        <w:t>GARO</w:t>
      </w:r>
      <w:r w:rsidRPr="00A55DB1" w:rsidR="0030183B">
        <w:rPr>
          <w:sz w:val="18"/>
        </w:rPr>
        <w:t xml:space="preserve"> </w:t>
      </w:r>
      <w:r w:rsidRPr="00A55DB1">
        <w:rPr>
          <w:sz w:val="18"/>
        </w:rPr>
        <w:t>PAYLAN</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Şimdi,</w:t>
      </w:r>
      <w:r w:rsidRPr="00A55DB1" w:rsidR="0030183B">
        <w:rPr>
          <w:sz w:val="18"/>
        </w:rPr>
        <w:t xml:space="preserve"> </w:t>
      </w:r>
      <w:r w:rsidRPr="00A55DB1">
        <w:rPr>
          <w:sz w:val="18"/>
        </w:rPr>
        <w:t>arkadaşlar,</w:t>
      </w:r>
      <w:r w:rsidRPr="00A55DB1" w:rsidR="0030183B">
        <w:rPr>
          <w:sz w:val="18"/>
        </w:rPr>
        <w:t xml:space="preserve"> </w:t>
      </w:r>
      <w:r w:rsidRPr="00A55DB1">
        <w:rPr>
          <w:sz w:val="18"/>
        </w:rPr>
        <w:t>yine</w:t>
      </w:r>
      <w:r w:rsidRPr="00A55DB1" w:rsidR="0030183B">
        <w:rPr>
          <w:sz w:val="18"/>
        </w:rPr>
        <w:t xml:space="preserve"> </w:t>
      </w:r>
      <w:r w:rsidRPr="00A55DB1">
        <w:rPr>
          <w:sz w:val="18"/>
        </w:rPr>
        <w:t>o</w:t>
      </w:r>
      <w:r w:rsidRPr="00A55DB1" w:rsidR="0030183B">
        <w:rPr>
          <w:sz w:val="18"/>
        </w:rPr>
        <w:t xml:space="preserve"> </w:t>
      </w:r>
      <w:r w:rsidRPr="00A55DB1">
        <w:rPr>
          <w:sz w:val="18"/>
        </w:rPr>
        <w:t>karanlık</w:t>
      </w:r>
      <w:r w:rsidRPr="00A55DB1" w:rsidR="0030183B">
        <w:rPr>
          <w:sz w:val="18"/>
        </w:rPr>
        <w:t xml:space="preserve"> </w:t>
      </w:r>
      <w:r w:rsidRPr="00A55DB1">
        <w:rPr>
          <w:sz w:val="18"/>
        </w:rPr>
        <w:t>delik</w:t>
      </w:r>
      <w:r w:rsidRPr="00A55DB1" w:rsidR="0030183B">
        <w:rPr>
          <w:sz w:val="18"/>
        </w:rPr>
        <w:t xml:space="preserve"> </w:t>
      </w:r>
      <w:r w:rsidRPr="00A55DB1">
        <w:rPr>
          <w:sz w:val="18"/>
        </w:rPr>
        <w:t>canlandırıldı.</w:t>
      </w:r>
      <w:r w:rsidRPr="00A55DB1" w:rsidR="0030183B">
        <w:rPr>
          <w:sz w:val="18"/>
        </w:rPr>
        <w:t xml:space="preserve"> </w:t>
      </w:r>
      <w:r w:rsidRPr="00A55DB1">
        <w:rPr>
          <w:sz w:val="18"/>
        </w:rPr>
        <w:t>Şimdi,</w:t>
      </w:r>
      <w:r w:rsidRPr="00A55DB1" w:rsidR="0030183B">
        <w:rPr>
          <w:sz w:val="18"/>
        </w:rPr>
        <w:t xml:space="preserve"> </w:t>
      </w:r>
      <w:r w:rsidRPr="00A55DB1">
        <w:rPr>
          <w:sz w:val="18"/>
        </w:rPr>
        <w:t>yine,</w:t>
      </w:r>
      <w:r w:rsidRPr="00A55DB1" w:rsidR="0030183B">
        <w:rPr>
          <w:sz w:val="18"/>
        </w:rPr>
        <w:t xml:space="preserve"> </w:t>
      </w:r>
      <w:r w:rsidRPr="00A55DB1">
        <w:rPr>
          <w:sz w:val="18"/>
        </w:rPr>
        <w:t>Ziraat</w:t>
      </w:r>
      <w:r w:rsidRPr="00A55DB1" w:rsidR="0030183B">
        <w:rPr>
          <w:sz w:val="18"/>
        </w:rPr>
        <w:t xml:space="preserve"> </w:t>
      </w:r>
      <w:r w:rsidRPr="00A55DB1">
        <w:rPr>
          <w:sz w:val="18"/>
        </w:rPr>
        <w:t>Bankası,</w:t>
      </w:r>
      <w:r w:rsidRPr="00A55DB1" w:rsidR="0030183B">
        <w:rPr>
          <w:sz w:val="18"/>
        </w:rPr>
        <w:t xml:space="preserve"> </w:t>
      </w:r>
      <w:r w:rsidRPr="00A55DB1">
        <w:rPr>
          <w:sz w:val="18"/>
        </w:rPr>
        <w:t>Halk</w:t>
      </w:r>
      <w:r w:rsidRPr="00A55DB1" w:rsidR="0030183B">
        <w:rPr>
          <w:sz w:val="18"/>
        </w:rPr>
        <w:t xml:space="preserve"> </w:t>
      </w:r>
      <w:r w:rsidRPr="00A55DB1">
        <w:rPr>
          <w:sz w:val="18"/>
        </w:rPr>
        <w:t>Bankası,</w:t>
      </w:r>
      <w:r w:rsidRPr="00A55DB1" w:rsidR="0030183B">
        <w:rPr>
          <w:sz w:val="18"/>
        </w:rPr>
        <w:t xml:space="preserve"> </w:t>
      </w:r>
      <w:r w:rsidRPr="00A55DB1">
        <w:rPr>
          <w:sz w:val="18"/>
        </w:rPr>
        <w:t>Vakıfbank</w:t>
      </w:r>
      <w:r w:rsidRPr="00A55DB1" w:rsidR="0030183B">
        <w:rPr>
          <w:sz w:val="18"/>
        </w:rPr>
        <w:t xml:space="preserve"> </w:t>
      </w:r>
      <w:r w:rsidRPr="00A55DB1">
        <w:rPr>
          <w:sz w:val="18"/>
        </w:rPr>
        <w:t>şube</w:t>
      </w:r>
      <w:r w:rsidRPr="00A55DB1" w:rsidR="0030183B">
        <w:rPr>
          <w:sz w:val="18"/>
        </w:rPr>
        <w:t xml:space="preserve"> </w:t>
      </w:r>
      <w:r w:rsidRPr="00A55DB1">
        <w:rPr>
          <w:sz w:val="18"/>
        </w:rPr>
        <w:t>müdürlerine,</w:t>
      </w:r>
      <w:r w:rsidRPr="00A55DB1" w:rsidR="0030183B">
        <w:rPr>
          <w:sz w:val="18"/>
        </w:rPr>
        <w:t xml:space="preserve"> </w:t>
      </w:r>
      <w:r w:rsidRPr="00A55DB1">
        <w:rPr>
          <w:sz w:val="18"/>
        </w:rPr>
        <w:t>genel</w:t>
      </w:r>
      <w:r w:rsidRPr="00A55DB1" w:rsidR="0030183B">
        <w:rPr>
          <w:sz w:val="18"/>
        </w:rPr>
        <w:t xml:space="preserve"> </w:t>
      </w:r>
      <w:r w:rsidRPr="00A55DB1">
        <w:rPr>
          <w:sz w:val="18"/>
        </w:rPr>
        <w:t>müdürlerine</w:t>
      </w:r>
      <w:r w:rsidRPr="00A55DB1" w:rsidR="0030183B">
        <w:rPr>
          <w:sz w:val="18"/>
        </w:rPr>
        <w:t xml:space="preserve"> </w:t>
      </w:r>
      <w:r w:rsidRPr="00A55DB1">
        <w:rPr>
          <w:sz w:val="18"/>
        </w:rPr>
        <w:t>AKP’liler</w:t>
      </w:r>
      <w:r w:rsidRPr="00A55DB1" w:rsidR="0030183B">
        <w:rPr>
          <w:sz w:val="18"/>
        </w:rPr>
        <w:t xml:space="preserve"> </w:t>
      </w:r>
      <w:r w:rsidRPr="00A55DB1">
        <w:rPr>
          <w:sz w:val="18"/>
        </w:rPr>
        <w:t>telefon</w:t>
      </w:r>
      <w:r w:rsidRPr="00A55DB1" w:rsidR="0030183B">
        <w:rPr>
          <w:sz w:val="18"/>
        </w:rPr>
        <w:t xml:space="preserve"> </w:t>
      </w:r>
      <w:r w:rsidRPr="00A55DB1">
        <w:rPr>
          <w:sz w:val="18"/>
        </w:rPr>
        <w:t>açıyor:</w:t>
      </w:r>
      <w:r w:rsidRPr="00A55DB1" w:rsidR="0030183B">
        <w:rPr>
          <w:sz w:val="18"/>
        </w:rPr>
        <w:t xml:space="preserve"> </w:t>
      </w:r>
      <w:r w:rsidRPr="00A55DB1">
        <w:rPr>
          <w:sz w:val="18"/>
        </w:rPr>
        <w:t>“Şu</w:t>
      </w:r>
      <w:r w:rsidRPr="00A55DB1" w:rsidR="0030183B">
        <w:rPr>
          <w:sz w:val="18"/>
        </w:rPr>
        <w:t xml:space="preserve"> </w:t>
      </w:r>
      <w:r w:rsidRPr="00A55DB1">
        <w:rPr>
          <w:sz w:val="18"/>
        </w:rPr>
        <w:t>kişiye</w:t>
      </w:r>
      <w:r w:rsidRPr="00A55DB1" w:rsidR="0030183B">
        <w:rPr>
          <w:sz w:val="18"/>
        </w:rPr>
        <w:t xml:space="preserve"> </w:t>
      </w:r>
      <w:r w:rsidRPr="00A55DB1">
        <w:rPr>
          <w:sz w:val="18"/>
        </w:rPr>
        <w:t>kredi</w:t>
      </w:r>
      <w:r w:rsidRPr="00A55DB1" w:rsidR="0030183B">
        <w:rPr>
          <w:sz w:val="18"/>
        </w:rPr>
        <w:t xml:space="preserve"> </w:t>
      </w:r>
      <w:r w:rsidRPr="00A55DB1">
        <w:rPr>
          <w:sz w:val="18"/>
        </w:rPr>
        <w:t>ver,</w:t>
      </w:r>
      <w:r w:rsidRPr="00A55DB1" w:rsidR="0030183B">
        <w:rPr>
          <w:sz w:val="18"/>
        </w:rPr>
        <w:t xml:space="preserve"> </w:t>
      </w:r>
      <w:r w:rsidRPr="00A55DB1">
        <w:rPr>
          <w:sz w:val="18"/>
        </w:rPr>
        <w:t>bu</w:t>
      </w:r>
      <w:r w:rsidRPr="00A55DB1" w:rsidR="0030183B">
        <w:rPr>
          <w:sz w:val="18"/>
        </w:rPr>
        <w:t xml:space="preserve"> </w:t>
      </w:r>
      <w:r w:rsidRPr="00A55DB1">
        <w:rPr>
          <w:sz w:val="18"/>
        </w:rPr>
        <w:t>kişiye</w:t>
      </w:r>
      <w:r w:rsidRPr="00A55DB1" w:rsidR="0030183B">
        <w:rPr>
          <w:sz w:val="18"/>
        </w:rPr>
        <w:t xml:space="preserve"> </w:t>
      </w:r>
      <w:r w:rsidRPr="00A55DB1">
        <w:rPr>
          <w:sz w:val="18"/>
        </w:rPr>
        <w:t>kredi</w:t>
      </w:r>
      <w:r w:rsidRPr="00A55DB1" w:rsidR="0030183B">
        <w:rPr>
          <w:sz w:val="18"/>
        </w:rPr>
        <w:t xml:space="preserve"> </w:t>
      </w:r>
      <w:r w:rsidRPr="00A55DB1">
        <w:rPr>
          <w:sz w:val="18"/>
        </w:rPr>
        <w:t>verme,</w:t>
      </w:r>
      <w:r w:rsidRPr="00A55DB1" w:rsidR="0030183B">
        <w:rPr>
          <w:sz w:val="18"/>
        </w:rPr>
        <w:t xml:space="preserve"> </w:t>
      </w:r>
      <w:r w:rsidRPr="00A55DB1">
        <w:rPr>
          <w:sz w:val="18"/>
        </w:rPr>
        <w:t>şu</w:t>
      </w:r>
      <w:r w:rsidRPr="00A55DB1" w:rsidR="0030183B">
        <w:rPr>
          <w:sz w:val="18"/>
        </w:rPr>
        <w:t xml:space="preserve"> </w:t>
      </w:r>
      <w:r w:rsidRPr="00A55DB1">
        <w:rPr>
          <w:sz w:val="18"/>
        </w:rPr>
        <w:t>şirkete</w:t>
      </w:r>
      <w:r w:rsidRPr="00A55DB1" w:rsidR="0030183B">
        <w:rPr>
          <w:sz w:val="18"/>
        </w:rPr>
        <w:t xml:space="preserve"> </w:t>
      </w:r>
      <w:r w:rsidRPr="00A55DB1">
        <w:rPr>
          <w:sz w:val="18"/>
        </w:rPr>
        <w:t>kredi</w:t>
      </w:r>
      <w:r w:rsidRPr="00A55DB1" w:rsidR="0030183B">
        <w:rPr>
          <w:sz w:val="18"/>
        </w:rPr>
        <w:t xml:space="preserve"> </w:t>
      </w:r>
      <w:r w:rsidRPr="00A55DB1">
        <w:rPr>
          <w:sz w:val="18"/>
        </w:rPr>
        <w:t>ver,</w:t>
      </w:r>
      <w:r w:rsidRPr="00A55DB1" w:rsidR="0030183B">
        <w:rPr>
          <w:sz w:val="18"/>
        </w:rPr>
        <w:t xml:space="preserve"> </w:t>
      </w:r>
      <w:r w:rsidRPr="00A55DB1">
        <w:rPr>
          <w:sz w:val="18"/>
        </w:rPr>
        <w:t>bu</w:t>
      </w:r>
      <w:r w:rsidRPr="00A55DB1" w:rsidR="0030183B">
        <w:rPr>
          <w:sz w:val="18"/>
        </w:rPr>
        <w:t xml:space="preserve"> </w:t>
      </w:r>
      <w:r w:rsidRPr="00A55DB1">
        <w:rPr>
          <w:sz w:val="18"/>
        </w:rPr>
        <w:t>şirkete</w:t>
      </w:r>
      <w:r w:rsidRPr="00A55DB1" w:rsidR="0030183B">
        <w:rPr>
          <w:sz w:val="18"/>
        </w:rPr>
        <w:t xml:space="preserve"> </w:t>
      </w:r>
      <w:r w:rsidRPr="00A55DB1">
        <w:rPr>
          <w:sz w:val="18"/>
        </w:rPr>
        <w:t>kredi</w:t>
      </w:r>
      <w:r w:rsidRPr="00A55DB1" w:rsidR="0030183B">
        <w:rPr>
          <w:sz w:val="18"/>
        </w:rPr>
        <w:t xml:space="preserve"> </w:t>
      </w:r>
      <w:r w:rsidRPr="00A55DB1">
        <w:rPr>
          <w:sz w:val="18"/>
        </w:rPr>
        <w:t>verme.”</w:t>
      </w:r>
      <w:r w:rsidRPr="00A55DB1" w:rsidR="0030183B">
        <w:rPr>
          <w:sz w:val="18"/>
        </w:rPr>
        <w:t xml:space="preserve"> </w:t>
      </w:r>
      <w:r w:rsidRPr="00A55DB1">
        <w:rPr>
          <w:sz w:val="18"/>
        </w:rPr>
        <w:t>diyor</w:t>
      </w:r>
      <w:r w:rsidRPr="00A55DB1" w:rsidR="0030183B">
        <w:rPr>
          <w:sz w:val="18"/>
        </w:rPr>
        <w:t xml:space="preserve"> </w:t>
      </w:r>
      <w:r w:rsidRPr="00A55DB1">
        <w:rPr>
          <w:sz w:val="18"/>
        </w:rPr>
        <w:t>ve</w:t>
      </w:r>
      <w:r w:rsidRPr="00A55DB1" w:rsidR="0030183B">
        <w:rPr>
          <w:sz w:val="18"/>
        </w:rPr>
        <w:t xml:space="preserve"> </w:t>
      </w:r>
      <w:r w:rsidRPr="00A55DB1">
        <w:rPr>
          <w:sz w:val="18"/>
        </w:rPr>
        <w:t>yeni</w:t>
      </w:r>
      <w:r w:rsidRPr="00A55DB1" w:rsidR="0030183B">
        <w:rPr>
          <w:sz w:val="18"/>
        </w:rPr>
        <w:t xml:space="preserve"> </w:t>
      </w:r>
      <w:r w:rsidRPr="00A55DB1">
        <w:rPr>
          <w:sz w:val="18"/>
        </w:rPr>
        <w:t>bir</w:t>
      </w:r>
      <w:r w:rsidRPr="00A55DB1" w:rsidR="0030183B">
        <w:rPr>
          <w:sz w:val="18"/>
        </w:rPr>
        <w:t xml:space="preserve"> </w:t>
      </w:r>
      <w:r w:rsidRPr="00A55DB1">
        <w:rPr>
          <w:sz w:val="18"/>
        </w:rPr>
        <w:t>karanlık</w:t>
      </w:r>
      <w:r w:rsidRPr="00A55DB1" w:rsidR="0030183B">
        <w:rPr>
          <w:sz w:val="18"/>
        </w:rPr>
        <w:t xml:space="preserve"> </w:t>
      </w:r>
      <w:r w:rsidRPr="00A55DB1">
        <w:rPr>
          <w:sz w:val="18"/>
        </w:rPr>
        <w:t>delik</w:t>
      </w:r>
      <w:r w:rsidRPr="00A55DB1" w:rsidR="0030183B">
        <w:rPr>
          <w:sz w:val="18"/>
        </w:rPr>
        <w:t xml:space="preserve"> </w:t>
      </w:r>
      <w:r w:rsidRPr="00A55DB1">
        <w:rPr>
          <w:sz w:val="18"/>
        </w:rPr>
        <w:t>yaratılıyor</w:t>
      </w:r>
      <w:r w:rsidRPr="00A55DB1" w:rsidR="0030183B">
        <w:rPr>
          <w:sz w:val="18"/>
        </w:rPr>
        <w:t xml:space="preserve"> </w:t>
      </w:r>
      <w:r w:rsidRPr="00A55DB1">
        <w:rPr>
          <w:sz w:val="18"/>
        </w:rPr>
        <w:t>arkadaşlar.</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Kim,</w:t>
      </w:r>
      <w:r w:rsidRPr="00A55DB1" w:rsidR="0030183B">
        <w:rPr>
          <w:sz w:val="18"/>
        </w:rPr>
        <w:t xml:space="preserve"> </w:t>
      </w:r>
      <w:r w:rsidRPr="00A55DB1">
        <w:rPr>
          <w:sz w:val="18"/>
        </w:rPr>
        <w:t>kim?</w:t>
      </w:r>
      <w:r w:rsidRPr="00A55DB1" w:rsidR="0030183B">
        <w:rPr>
          <w:sz w:val="18"/>
        </w:rPr>
        <w:t xml:space="preserve"> </w:t>
      </w:r>
      <w:r w:rsidRPr="00A55DB1">
        <w:rPr>
          <w:sz w:val="18"/>
        </w:rPr>
        <w:t>İsim</w:t>
      </w:r>
      <w:r w:rsidRPr="00A55DB1" w:rsidR="0030183B">
        <w:rPr>
          <w:sz w:val="18"/>
        </w:rPr>
        <w:t xml:space="preserve"> </w:t>
      </w:r>
      <w:r w:rsidRPr="00A55DB1">
        <w:rPr>
          <w:sz w:val="18"/>
        </w:rPr>
        <w:t>ver.</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GARO</w:t>
      </w:r>
      <w:r w:rsidRPr="00A55DB1" w:rsidR="0030183B">
        <w:rPr>
          <w:sz w:val="18"/>
        </w:rPr>
        <w:t xml:space="preserve"> </w:t>
      </w:r>
      <w:r w:rsidRPr="00A55DB1">
        <w:rPr>
          <w:sz w:val="18"/>
        </w:rPr>
        <w:t>PAYLAN</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Bakın,</w:t>
      </w:r>
      <w:r w:rsidRPr="00A55DB1" w:rsidR="0030183B">
        <w:rPr>
          <w:sz w:val="18"/>
        </w:rPr>
        <w:t xml:space="preserve"> </w:t>
      </w:r>
      <w:r w:rsidRPr="00A55DB1">
        <w:rPr>
          <w:sz w:val="18"/>
        </w:rPr>
        <w:t>harcanan,</w:t>
      </w:r>
      <w:r w:rsidRPr="00A55DB1" w:rsidR="0030183B">
        <w:rPr>
          <w:sz w:val="18"/>
        </w:rPr>
        <w:t xml:space="preserve"> </w:t>
      </w:r>
      <w:r w:rsidRPr="00A55DB1">
        <w:rPr>
          <w:sz w:val="18"/>
        </w:rPr>
        <w:t>kamu</w:t>
      </w:r>
      <w:r w:rsidRPr="00A55DB1" w:rsidR="0030183B">
        <w:rPr>
          <w:sz w:val="18"/>
        </w:rPr>
        <w:t xml:space="preserve"> </w:t>
      </w:r>
      <w:r w:rsidRPr="00A55DB1">
        <w:rPr>
          <w:sz w:val="18"/>
        </w:rPr>
        <w:t>kaynağıdır;</w:t>
      </w:r>
      <w:r w:rsidRPr="00A55DB1" w:rsidR="0030183B">
        <w:rPr>
          <w:sz w:val="18"/>
        </w:rPr>
        <w:t xml:space="preserve"> </w:t>
      </w:r>
      <w:r w:rsidRPr="00A55DB1">
        <w:rPr>
          <w:sz w:val="18"/>
        </w:rPr>
        <w:t>harcanan,</w:t>
      </w:r>
      <w:r w:rsidRPr="00A55DB1" w:rsidR="0030183B">
        <w:rPr>
          <w:sz w:val="18"/>
        </w:rPr>
        <w:t xml:space="preserve"> </w:t>
      </w:r>
      <w:r w:rsidRPr="00A55DB1">
        <w:rPr>
          <w:sz w:val="18"/>
        </w:rPr>
        <w:t>tüyü</w:t>
      </w:r>
      <w:r w:rsidRPr="00A55DB1" w:rsidR="0030183B">
        <w:rPr>
          <w:sz w:val="18"/>
        </w:rPr>
        <w:t xml:space="preserve"> </w:t>
      </w:r>
      <w:r w:rsidRPr="00A55DB1">
        <w:rPr>
          <w:sz w:val="18"/>
        </w:rPr>
        <w:t>bitmemiş</w:t>
      </w:r>
      <w:r w:rsidRPr="00A55DB1" w:rsidR="0030183B">
        <w:rPr>
          <w:sz w:val="18"/>
        </w:rPr>
        <w:t xml:space="preserve"> </w:t>
      </w:r>
      <w:r w:rsidRPr="00A55DB1">
        <w:rPr>
          <w:sz w:val="18"/>
        </w:rPr>
        <w:t>yetimin</w:t>
      </w:r>
      <w:r w:rsidRPr="00A55DB1" w:rsidR="0030183B">
        <w:rPr>
          <w:sz w:val="18"/>
        </w:rPr>
        <w:t xml:space="preserve"> </w:t>
      </w:r>
      <w:r w:rsidRPr="00A55DB1">
        <w:rPr>
          <w:sz w:val="18"/>
        </w:rPr>
        <w:t>hakkıdır</w:t>
      </w:r>
      <w:r w:rsidRPr="00A55DB1" w:rsidR="0030183B">
        <w:rPr>
          <w:sz w:val="18"/>
        </w:rPr>
        <w:t xml:space="preserve"> </w:t>
      </w:r>
      <w:r w:rsidRPr="00A55DB1">
        <w:rPr>
          <w:sz w:val="18"/>
        </w:rPr>
        <w:t>ve</w:t>
      </w:r>
      <w:r w:rsidRPr="00A55DB1" w:rsidR="0030183B">
        <w:rPr>
          <w:sz w:val="18"/>
        </w:rPr>
        <w:t xml:space="preserve"> </w:t>
      </w:r>
      <w:r w:rsidRPr="00A55DB1">
        <w:rPr>
          <w:sz w:val="18"/>
        </w:rPr>
        <w:t>arkadaşlar,</w:t>
      </w:r>
      <w:r w:rsidRPr="00A55DB1" w:rsidR="0030183B">
        <w:rPr>
          <w:sz w:val="18"/>
        </w:rPr>
        <w:t xml:space="preserve"> </w:t>
      </w:r>
      <w:r w:rsidRPr="00A55DB1">
        <w:rPr>
          <w:sz w:val="18"/>
        </w:rPr>
        <w:t>bu</w:t>
      </w:r>
      <w:r w:rsidRPr="00A55DB1" w:rsidR="0030183B">
        <w:rPr>
          <w:sz w:val="18"/>
        </w:rPr>
        <w:t xml:space="preserve"> </w:t>
      </w:r>
      <w:r w:rsidRPr="00A55DB1">
        <w:rPr>
          <w:sz w:val="18"/>
        </w:rPr>
        <w:t>hak</w:t>
      </w:r>
      <w:r w:rsidRPr="00A55DB1" w:rsidR="0030183B">
        <w:rPr>
          <w:sz w:val="18"/>
        </w:rPr>
        <w:t xml:space="preserve"> </w:t>
      </w:r>
      <w:r w:rsidRPr="00A55DB1">
        <w:rPr>
          <w:sz w:val="18"/>
        </w:rPr>
        <w:t>adaletsiz</w:t>
      </w:r>
      <w:r w:rsidRPr="00A55DB1" w:rsidR="0030183B">
        <w:rPr>
          <w:sz w:val="18"/>
        </w:rPr>
        <w:t xml:space="preserve"> </w:t>
      </w:r>
      <w:r w:rsidRPr="00A55DB1">
        <w:rPr>
          <w:sz w:val="18"/>
        </w:rPr>
        <w:t>bir</w:t>
      </w:r>
      <w:r w:rsidRPr="00A55DB1" w:rsidR="0030183B">
        <w:rPr>
          <w:sz w:val="18"/>
        </w:rPr>
        <w:t xml:space="preserve"> </w:t>
      </w:r>
      <w:r w:rsidRPr="00A55DB1">
        <w:rPr>
          <w:sz w:val="18"/>
        </w:rPr>
        <w:t>şekilde</w:t>
      </w:r>
      <w:r w:rsidRPr="00A55DB1" w:rsidR="0030183B">
        <w:rPr>
          <w:sz w:val="18"/>
        </w:rPr>
        <w:t xml:space="preserve"> </w:t>
      </w:r>
      <w:r w:rsidRPr="00A55DB1">
        <w:rPr>
          <w:sz w:val="18"/>
        </w:rPr>
        <w:t>dağıtılıyor.</w:t>
      </w:r>
      <w:r w:rsidRPr="00A55DB1" w:rsidR="0030183B">
        <w:rPr>
          <w:sz w:val="18"/>
        </w:rPr>
        <w:t xml:space="preserve"> </w:t>
      </w:r>
      <w:r w:rsidRPr="00A55DB1">
        <w:rPr>
          <w:sz w:val="18"/>
        </w:rPr>
        <w:t>Bu</w:t>
      </w:r>
      <w:r w:rsidRPr="00A55DB1" w:rsidR="0030183B">
        <w:rPr>
          <w:sz w:val="18"/>
        </w:rPr>
        <w:t xml:space="preserve"> </w:t>
      </w:r>
      <w:r w:rsidRPr="00A55DB1">
        <w:rPr>
          <w:sz w:val="18"/>
        </w:rPr>
        <w:t>konuda</w:t>
      </w:r>
      <w:r w:rsidRPr="00A55DB1" w:rsidR="0030183B">
        <w:rPr>
          <w:sz w:val="18"/>
        </w:rPr>
        <w:t xml:space="preserve"> </w:t>
      </w:r>
      <w:r w:rsidRPr="00A55DB1">
        <w:rPr>
          <w:sz w:val="18"/>
        </w:rPr>
        <w:t>sizleri</w:t>
      </w:r>
      <w:r w:rsidRPr="00A55DB1" w:rsidR="0030183B">
        <w:rPr>
          <w:sz w:val="18"/>
        </w:rPr>
        <w:t xml:space="preserve"> </w:t>
      </w:r>
      <w:r w:rsidRPr="00A55DB1">
        <w:rPr>
          <w:sz w:val="18"/>
        </w:rPr>
        <w:t>uyarıyorum.</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GARO</w:t>
      </w:r>
      <w:r w:rsidRPr="00A55DB1" w:rsidR="0030183B">
        <w:rPr>
          <w:sz w:val="18"/>
        </w:rPr>
        <w:t xml:space="preserve"> </w:t>
      </w:r>
      <w:r w:rsidRPr="00A55DB1">
        <w:rPr>
          <w:sz w:val="18"/>
        </w:rPr>
        <w:t>PAYLAN</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Bu</w:t>
      </w:r>
      <w:r w:rsidRPr="00A55DB1" w:rsidR="0030183B">
        <w:rPr>
          <w:sz w:val="18"/>
        </w:rPr>
        <w:t xml:space="preserve"> </w:t>
      </w:r>
      <w:r w:rsidRPr="00A55DB1">
        <w:rPr>
          <w:sz w:val="18"/>
        </w:rPr>
        <w:t>yolun</w:t>
      </w:r>
      <w:r w:rsidRPr="00A55DB1" w:rsidR="0030183B">
        <w:rPr>
          <w:sz w:val="18"/>
        </w:rPr>
        <w:t xml:space="preserve"> </w:t>
      </w:r>
      <w:r w:rsidRPr="00A55DB1">
        <w:rPr>
          <w:sz w:val="18"/>
        </w:rPr>
        <w:t>sonu</w:t>
      </w:r>
      <w:r w:rsidRPr="00A55DB1" w:rsidR="0030183B">
        <w:rPr>
          <w:sz w:val="18"/>
        </w:rPr>
        <w:t xml:space="preserve"> </w:t>
      </w:r>
      <w:r w:rsidRPr="00A55DB1">
        <w:rPr>
          <w:sz w:val="18"/>
        </w:rPr>
        <w:t>daha</w:t>
      </w:r>
      <w:r w:rsidRPr="00A55DB1" w:rsidR="0030183B">
        <w:rPr>
          <w:sz w:val="18"/>
        </w:rPr>
        <w:t xml:space="preserve"> </w:t>
      </w:r>
      <w:r w:rsidRPr="00A55DB1">
        <w:rPr>
          <w:sz w:val="18"/>
        </w:rPr>
        <w:t>büyük</w:t>
      </w:r>
      <w:r w:rsidRPr="00A55DB1" w:rsidR="0030183B">
        <w:rPr>
          <w:sz w:val="18"/>
        </w:rPr>
        <w:t xml:space="preserve"> </w:t>
      </w:r>
      <w:r w:rsidRPr="00A55DB1">
        <w:rPr>
          <w:sz w:val="18"/>
        </w:rPr>
        <w:t>bir</w:t>
      </w:r>
      <w:r w:rsidRPr="00A55DB1" w:rsidR="0030183B">
        <w:rPr>
          <w:sz w:val="18"/>
        </w:rPr>
        <w:t xml:space="preserve"> </w:t>
      </w:r>
      <w:r w:rsidRPr="00A55DB1">
        <w:rPr>
          <w:sz w:val="18"/>
        </w:rPr>
        <w:t>ekonomik</w:t>
      </w:r>
      <w:r w:rsidRPr="00A55DB1" w:rsidR="0030183B">
        <w:rPr>
          <w:sz w:val="18"/>
        </w:rPr>
        <w:t xml:space="preserve"> </w:t>
      </w:r>
      <w:r w:rsidRPr="00A55DB1">
        <w:rPr>
          <w:sz w:val="18"/>
        </w:rPr>
        <w:t>krizdir</w:t>
      </w:r>
      <w:r w:rsidRPr="00A55DB1" w:rsidR="0030183B">
        <w:rPr>
          <w:sz w:val="18"/>
        </w:rPr>
        <w:t xml:space="preserve"> </w:t>
      </w:r>
      <w:r w:rsidRPr="00A55DB1">
        <w:rPr>
          <w:sz w:val="18"/>
        </w:rPr>
        <w:t>arkadaşlar.</w:t>
      </w:r>
      <w:r w:rsidRPr="00A55DB1" w:rsidR="0030183B">
        <w:rPr>
          <w:sz w:val="18"/>
        </w:rPr>
        <w:t xml:space="preserve"> </w:t>
      </w:r>
      <w:r w:rsidRPr="00A55DB1">
        <w:rPr>
          <w:sz w:val="18"/>
        </w:rPr>
        <w:t>(HDP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0A202A" w:rsidP="00A55DB1" w:rsidRDefault="000A202A">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iddiamızı</w:t>
      </w:r>
      <w:r w:rsidRPr="00A55DB1" w:rsidR="0030183B">
        <w:rPr>
          <w:sz w:val="18"/>
        </w:rPr>
        <w:t xml:space="preserve"> </w:t>
      </w:r>
      <w:r w:rsidRPr="00A55DB1">
        <w:rPr>
          <w:sz w:val="18"/>
        </w:rPr>
        <w:t>tekrarlıyorum.</w:t>
      </w:r>
      <w:r w:rsidRPr="00A55DB1" w:rsidR="0030183B">
        <w:rPr>
          <w:sz w:val="18"/>
        </w:rPr>
        <w:t xml:space="preserve"> </w:t>
      </w:r>
      <w:r w:rsidRPr="00A55DB1">
        <w:rPr>
          <w:sz w:val="18"/>
        </w:rPr>
        <w:t>İsim</w:t>
      </w:r>
      <w:r w:rsidRPr="00A55DB1" w:rsidR="0030183B">
        <w:rPr>
          <w:sz w:val="18"/>
        </w:rPr>
        <w:t xml:space="preserve"> </w:t>
      </w:r>
      <w:r w:rsidRPr="00A55DB1">
        <w:rPr>
          <w:sz w:val="18"/>
        </w:rPr>
        <w:t>verip,</w:t>
      </w:r>
      <w:r w:rsidRPr="00A55DB1" w:rsidR="0030183B">
        <w:rPr>
          <w:sz w:val="18"/>
        </w:rPr>
        <w:t xml:space="preserve"> </w:t>
      </w:r>
      <w:r w:rsidRPr="00A55DB1">
        <w:rPr>
          <w:sz w:val="18"/>
        </w:rPr>
        <w:t>banka</w:t>
      </w:r>
      <w:r w:rsidRPr="00A55DB1" w:rsidR="0030183B">
        <w:rPr>
          <w:sz w:val="18"/>
        </w:rPr>
        <w:t xml:space="preserve"> </w:t>
      </w:r>
      <w:r w:rsidRPr="00A55DB1">
        <w:rPr>
          <w:sz w:val="18"/>
        </w:rPr>
        <w:t>şubesi</w:t>
      </w:r>
      <w:r w:rsidRPr="00A55DB1" w:rsidR="0030183B">
        <w:rPr>
          <w:sz w:val="18"/>
        </w:rPr>
        <w:t xml:space="preserve"> </w:t>
      </w:r>
      <w:r w:rsidRPr="00A55DB1">
        <w:rPr>
          <w:sz w:val="18"/>
        </w:rPr>
        <w:t>verip</w:t>
      </w:r>
      <w:r w:rsidRPr="00A55DB1" w:rsidR="0030183B">
        <w:rPr>
          <w:sz w:val="18"/>
        </w:rPr>
        <w:t xml:space="preserve"> </w:t>
      </w:r>
      <w:r w:rsidRPr="00A55DB1">
        <w:rPr>
          <w:sz w:val="18"/>
        </w:rPr>
        <w:t>hangi</w:t>
      </w:r>
      <w:r w:rsidRPr="00A55DB1" w:rsidR="0030183B">
        <w:rPr>
          <w:sz w:val="18"/>
        </w:rPr>
        <w:t xml:space="preserve"> </w:t>
      </w:r>
      <w:r w:rsidRPr="00A55DB1">
        <w:rPr>
          <w:sz w:val="18"/>
        </w:rPr>
        <w:t>milletvekili</w:t>
      </w:r>
      <w:r w:rsidRPr="00A55DB1" w:rsidR="0030183B">
        <w:rPr>
          <w:sz w:val="18"/>
        </w:rPr>
        <w:t xml:space="preserve"> </w:t>
      </w:r>
      <w:r w:rsidRPr="00A55DB1">
        <w:rPr>
          <w:sz w:val="18"/>
        </w:rPr>
        <w:t>olduğunu</w:t>
      </w:r>
      <w:r w:rsidRPr="00A55DB1" w:rsidR="0030183B">
        <w:rPr>
          <w:sz w:val="18"/>
        </w:rPr>
        <w:t xml:space="preserve"> </w:t>
      </w:r>
      <w:r w:rsidRPr="00A55DB1">
        <w:rPr>
          <w:sz w:val="18"/>
        </w:rPr>
        <w:t>söylemediği</w:t>
      </w:r>
      <w:r w:rsidRPr="00A55DB1" w:rsidR="0030183B">
        <w:rPr>
          <w:sz w:val="18"/>
        </w:rPr>
        <w:t xml:space="preserve"> </w:t>
      </w:r>
      <w:r w:rsidRPr="00A55DB1">
        <w:rPr>
          <w:sz w:val="18"/>
        </w:rPr>
        <w:t>müddetçe</w:t>
      </w:r>
      <w:r w:rsidRPr="00A55DB1" w:rsidR="0030183B">
        <w:rPr>
          <w:sz w:val="18"/>
        </w:rPr>
        <w:t xml:space="preserve"> </w:t>
      </w:r>
      <w:r w:rsidRPr="00A55DB1">
        <w:rPr>
          <w:sz w:val="18"/>
        </w:rPr>
        <w:t>kendisi</w:t>
      </w:r>
      <w:r w:rsidRPr="00A55DB1" w:rsidR="0030183B">
        <w:rPr>
          <w:sz w:val="18"/>
        </w:rPr>
        <w:t xml:space="preserve"> </w:t>
      </w:r>
      <w:r w:rsidRPr="00A55DB1">
        <w:rPr>
          <w:sz w:val="18"/>
        </w:rPr>
        <w:t>müfteridir,</w:t>
      </w:r>
      <w:r w:rsidRPr="00A55DB1" w:rsidR="0030183B">
        <w:rPr>
          <w:sz w:val="18"/>
        </w:rPr>
        <w:t xml:space="preserve"> </w:t>
      </w:r>
      <w:r w:rsidRPr="00A55DB1">
        <w:rPr>
          <w:sz w:val="18"/>
        </w:rPr>
        <w:t>yalancıdır.</w:t>
      </w:r>
    </w:p>
    <w:p w:rsidRPr="00A55DB1" w:rsidR="000A202A" w:rsidP="00A55DB1" w:rsidRDefault="000A202A">
      <w:pPr>
        <w:pStyle w:val="GENELKURUL"/>
        <w:spacing w:line="240" w:lineRule="auto"/>
        <w:rPr>
          <w:sz w:val="18"/>
        </w:rPr>
      </w:pPr>
      <w:r w:rsidRPr="00A55DB1">
        <w:rPr>
          <w:sz w:val="18"/>
        </w:rPr>
        <w:t>GARO</w:t>
      </w:r>
      <w:r w:rsidRPr="00A55DB1" w:rsidR="0030183B">
        <w:rPr>
          <w:sz w:val="18"/>
        </w:rPr>
        <w:t xml:space="preserve"> </w:t>
      </w:r>
      <w:r w:rsidRPr="00A55DB1">
        <w:rPr>
          <w:sz w:val="18"/>
        </w:rPr>
        <w:t>PAYLAN</w:t>
      </w:r>
      <w:r w:rsidRPr="00A55DB1" w:rsidR="0030183B">
        <w:rPr>
          <w:sz w:val="18"/>
        </w:rPr>
        <w:t xml:space="preserve"> </w:t>
      </w:r>
      <w:r w:rsidRPr="00A55DB1">
        <w:rPr>
          <w:sz w:val="18"/>
        </w:rPr>
        <w:t>(Diyarbakır)</w:t>
      </w:r>
      <w:r w:rsidRPr="00A55DB1" w:rsidR="0030183B">
        <w:rPr>
          <w:sz w:val="18"/>
        </w:rPr>
        <w:t xml:space="preserve"> </w:t>
      </w:r>
      <w:r w:rsidRPr="00A55DB1">
        <w:rPr>
          <w:sz w:val="18"/>
        </w:rPr>
        <w:t>–</w:t>
      </w:r>
      <w:r w:rsidRPr="00A55DB1" w:rsidR="0030183B">
        <w:rPr>
          <w:sz w:val="18"/>
        </w:rPr>
        <w:t xml:space="preserve"> </w:t>
      </w:r>
      <w:r w:rsidRPr="00A55DB1">
        <w:rPr>
          <w:sz w:val="18"/>
        </w:rPr>
        <w:t>Yakayım</w:t>
      </w:r>
      <w:r w:rsidRPr="00A55DB1" w:rsidR="0030183B">
        <w:rPr>
          <w:sz w:val="18"/>
        </w:rPr>
        <w:t xml:space="preserve"> </w:t>
      </w:r>
      <w:r w:rsidRPr="00A55DB1">
        <w:rPr>
          <w:sz w:val="18"/>
        </w:rPr>
        <w:t>mı</w:t>
      </w:r>
      <w:r w:rsidRPr="00A55DB1" w:rsidR="0030183B">
        <w:rPr>
          <w:sz w:val="18"/>
        </w:rPr>
        <w:t xml:space="preserve"> </w:t>
      </w:r>
      <w:r w:rsidRPr="00A55DB1">
        <w:rPr>
          <w:sz w:val="18"/>
        </w:rPr>
        <w:t>o</w:t>
      </w:r>
      <w:r w:rsidRPr="00A55DB1" w:rsidR="0030183B">
        <w:rPr>
          <w:sz w:val="18"/>
        </w:rPr>
        <w:t xml:space="preserve"> </w:t>
      </w:r>
      <w:r w:rsidRPr="00A55DB1">
        <w:rPr>
          <w:sz w:val="18"/>
        </w:rPr>
        <w:t>şube</w:t>
      </w:r>
      <w:r w:rsidRPr="00A55DB1" w:rsidR="0030183B">
        <w:rPr>
          <w:sz w:val="18"/>
        </w:rPr>
        <w:t xml:space="preserve"> </w:t>
      </w:r>
      <w:r w:rsidRPr="00A55DB1">
        <w:rPr>
          <w:sz w:val="18"/>
        </w:rPr>
        <w:t>müdürünü?</w:t>
      </w:r>
    </w:p>
    <w:p w:rsidRPr="00A55DB1" w:rsidR="000A202A" w:rsidP="00A55DB1" w:rsidRDefault="000A202A">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İspatlamadığı</w:t>
      </w:r>
      <w:r w:rsidRPr="00A55DB1" w:rsidR="0030183B">
        <w:rPr>
          <w:sz w:val="18"/>
        </w:rPr>
        <w:t xml:space="preserve"> </w:t>
      </w:r>
      <w:r w:rsidRPr="00A55DB1">
        <w:rPr>
          <w:sz w:val="18"/>
        </w:rPr>
        <w:t>müddetçe</w:t>
      </w:r>
      <w:r w:rsidRPr="00A55DB1" w:rsidR="0030183B">
        <w:rPr>
          <w:sz w:val="18"/>
        </w:rPr>
        <w:t xml:space="preserve"> </w:t>
      </w:r>
      <w:r w:rsidRPr="00A55DB1">
        <w:rPr>
          <w:sz w:val="18"/>
        </w:rPr>
        <w:t>yalancıdır</w:t>
      </w:r>
      <w:r w:rsidRPr="00A55DB1" w:rsidR="0030183B">
        <w:rPr>
          <w:sz w:val="18"/>
        </w:rPr>
        <w:t xml:space="preserve"> </w:t>
      </w:r>
      <w:r w:rsidRPr="00A55DB1">
        <w:rPr>
          <w:sz w:val="18"/>
        </w:rPr>
        <w:t>Garo</w:t>
      </w:r>
      <w:r w:rsidRPr="00A55DB1" w:rsidR="0030183B">
        <w:rPr>
          <w:sz w:val="18"/>
        </w:rPr>
        <w:t xml:space="preserve"> </w:t>
      </w:r>
      <w:r w:rsidRPr="00A55DB1">
        <w:rPr>
          <w:sz w:val="18"/>
        </w:rPr>
        <w:t>Paylan,</w:t>
      </w:r>
      <w:r w:rsidRPr="00A55DB1" w:rsidR="0030183B">
        <w:rPr>
          <w:sz w:val="18"/>
        </w:rPr>
        <w:t xml:space="preserve"> </w:t>
      </w:r>
      <w:r w:rsidRPr="00A55DB1">
        <w:rPr>
          <w:sz w:val="18"/>
        </w:rPr>
        <w:t>yalancı.</w:t>
      </w:r>
    </w:p>
    <w:p w:rsidRPr="00A55DB1" w:rsidR="000A202A" w:rsidP="00A55DB1" w:rsidRDefault="000A202A">
      <w:pPr>
        <w:pStyle w:val="GENELKURUL"/>
        <w:spacing w:line="240" w:lineRule="auto"/>
        <w:rPr>
          <w:sz w:val="18"/>
        </w:rPr>
      </w:pPr>
      <w:r w:rsidRPr="00A55DB1">
        <w:rPr>
          <w:sz w:val="18"/>
        </w:rPr>
        <w:t>GARO</w:t>
      </w:r>
      <w:r w:rsidRPr="00A55DB1" w:rsidR="0030183B">
        <w:rPr>
          <w:sz w:val="18"/>
        </w:rPr>
        <w:t xml:space="preserve"> </w:t>
      </w:r>
      <w:r w:rsidRPr="00A55DB1">
        <w:rPr>
          <w:sz w:val="18"/>
        </w:rPr>
        <w:t>PAYLAN</w:t>
      </w:r>
      <w:r w:rsidRPr="00A55DB1" w:rsidR="0030183B">
        <w:rPr>
          <w:sz w:val="18"/>
        </w:rPr>
        <w:t xml:space="preserve"> </w:t>
      </w:r>
      <w:r w:rsidRPr="00A55DB1">
        <w:rPr>
          <w:sz w:val="18"/>
        </w:rPr>
        <w:t>(Diyarbakır)</w:t>
      </w:r>
      <w:r w:rsidRPr="00A55DB1" w:rsidR="0030183B">
        <w:rPr>
          <w:sz w:val="18"/>
        </w:rPr>
        <w:t xml:space="preserve"> </w:t>
      </w:r>
      <w:r w:rsidRPr="00A55DB1">
        <w:rPr>
          <w:sz w:val="18"/>
        </w:rPr>
        <w:t>–</w:t>
      </w:r>
      <w:r w:rsidRPr="00A55DB1" w:rsidR="0030183B">
        <w:rPr>
          <w:sz w:val="18"/>
        </w:rPr>
        <w:t xml:space="preserve"> </w:t>
      </w:r>
      <w:r w:rsidRPr="00A55DB1">
        <w:rPr>
          <w:sz w:val="18"/>
        </w:rPr>
        <w:t>O</w:t>
      </w:r>
      <w:r w:rsidRPr="00A55DB1" w:rsidR="0030183B">
        <w:rPr>
          <w:sz w:val="18"/>
        </w:rPr>
        <w:t xml:space="preserve"> </w:t>
      </w:r>
      <w:r w:rsidRPr="00A55DB1">
        <w:rPr>
          <w:sz w:val="18"/>
        </w:rPr>
        <w:t>şube</w:t>
      </w:r>
      <w:r w:rsidRPr="00A55DB1" w:rsidR="0030183B">
        <w:rPr>
          <w:sz w:val="18"/>
        </w:rPr>
        <w:t xml:space="preserve"> </w:t>
      </w:r>
      <w:r w:rsidRPr="00A55DB1">
        <w:rPr>
          <w:sz w:val="18"/>
        </w:rPr>
        <w:t>müdürünü</w:t>
      </w:r>
      <w:r w:rsidRPr="00A55DB1" w:rsidR="0030183B">
        <w:rPr>
          <w:sz w:val="18"/>
        </w:rPr>
        <w:t xml:space="preserve"> </w:t>
      </w:r>
      <w:r w:rsidRPr="00A55DB1">
        <w:rPr>
          <w:sz w:val="18"/>
        </w:rPr>
        <w:t>görevden</w:t>
      </w:r>
      <w:r w:rsidRPr="00A55DB1" w:rsidR="0030183B">
        <w:rPr>
          <w:sz w:val="18"/>
        </w:rPr>
        <w:t xml:space="preserve"> </w:t>
      </w:r>
      <w:r w:rsidRPr="00A55DB1">
        <w:rPr>
          <w:sz w:val="18"/>
        </w:rPr>
        <w:t>mi</w:t>
      </w:r>
      <w:r w:rsidRPr="00A55DB1" w:rsidR="0030183B">
        <w:rPr>
          <w:sz w:val="18"/>
        </w:rPr>
        <w:t xml:space="preserve"> </w:t>
      </w:r>
      <w:r w:rsidRPr="00A55DB1">
        <w:rPr>
          <w:sz w:val="18"/>
        </w:rPr>
        <w:t>alacaksın</w:t>
      </w:r>
      <w:r w:rsidRPr="00A55DB1" w:rsidR="0030183B">
        <w:rPr>
          <w:sz w:val="18"/>
        </w:rPr>
        <w:t xml:space="preserve"> </w:t>
      </w:r>
      <w:r w:rsidRPr="00A55DB1">
        <w:rPr>
          <w:sz w:val="18"/>
        </w:rPr>
        <w:t>hemen?</w:t>
      </w:r>
    </w:p>
    <w:p w:rsidRPr="00A55DB1" w:rsidR="000A202A" w:rsidP="00A55DB1" w:rsidRDefault="000A202A">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İspatlamadığı</w:t>
      </w:r>
      <w:r w:rsidRPr="00A55DB1" w:rsidR="0030183B">
        <w:rPr>
          <w:sz w:val="18"/>
        </w:rPr>
        <w:t xml:space="preserve"> </w:t>
      </w:r>
      <w:r w:rsidRPr="00A55DB1">
        <w:rPr>
          <w:sz w:val="18"/>
        </w:rPr>
        <w:t>müddetçe</w:t>
      </w:r>
      <w:r w:rsidRPr="00A55DB1" w:rsidR="0030183B">
        <w:rPr>
          <w:sz w:val="18"/>
        </w:rPr>
        <w:t xml:space="preserve"> </w:t>
      </w:r>
      <w:r w:rsidRPr="00A55DB1">
        <w:rPr>
          <w:sz w:val="18"/>
        </w:rPr>
        <w:t>müfteridir.</w:t>
      </w:r>
    </w:p>
    <w:p w:rsidRPr="00A55DB1" w:rsidR="000A202A" w:rsidP="00A55DB1" w:rsidRDefault="000A202A">
      <w:pPr>
        <w:pStyle w:val="GENELKURUL"/>
        <w:spacing w:line="240" w:lineRule="auto"/>
        <w:rPr>
          <w:sz w:val="18"/>
        </w:rPr>
      </w:pPr>
      <w:r w:rsidRPr="00A55DB1">
        <w:rPr>
          <w:sz w:val="18"/>
        </w:rPr>
        <w:t>ALİ</w:t>
      </w:r>
      <w:r w:rsidRPr="00A55DB1" w:rsidR="0030183B">
        <w:rPr>
          <w:sz w:val="18"/>
        </w:rPr>
        <w:t xml:space="preserve"> </w:t>
      </w:r>
      <w:r w:rsidRPr="00A55DB1">
        <w:rPr>
          <w:sz w:val="18"/>
        </w:rPr>
        <w:t>ŞAHİN</w:t>
      </w:r>
      <w:r w:rsidRPr="00A55DB1" w:rsidR="0030183B">
        <w:rPr>
          <w:sz w:val="18"/>
        </w:rPr>
        <w:t xml:space="preserve"> </w:t>
      </w:r>
      <w:r w:rsidRPr="00A55DB1">
        <w:rPr>
          <w:sz w:val="18"/>
        </w:rPr>
        <w:t>(Gaziantep)</w:t>
      </w:r>
      <w:r w:rsidRPr="00A55DB1" w:rsidR="0030183B">
        <w:rPr>
          <w:sz w:val="18"/>
        </w:rPr>
        <w:t xml:space="preserve"> </w:t>
      </w:r>
      <w:r w:rsidRPr="00A55DB1">
        <w:rPr>
          <w:sz w:val="18"/>
        </w:rPr>
        <w:t>–</w:t>
      </w:r>
      <w:r w:rsidRPr="00A55DB1" w:rsidR="0030183B">
        <w:rPr>
          <w:sz w:val="18"/>
        </w:rPr>
        <w:t xml:space="preserve"> </w:t>
      </w:r>
      <w:r w:rsidRPr="00A55DB1">
        <w:rPr>
          <w:sz w:val="18"/>
        </w:rPr>
        <w:t>Müfteri,</w:t>
      </w:r>
      <w:r w:rsidRPr="00A55DB1" w:rsidR="0030183B">
        <w:rPr>
          <w:sz w:val="18"/>
        </w:rPr>
        <w:t xml:space="preserve"> </w:t>
      </w:r>
      <w:r w:rsidRPr="00A55DB1">
        <w:rPr>
          <w:sz w:val="18"/>
        </w:rPr>
        <w:t>yalancı!</w:t>
      </w:r>
    </w:p>
    <w:p w:rsidRPr="00A55DB1" w:rsidR="000A202A" w:rsidP="00A55DB1" w:rsidRDefault="000A202A">
      <w:pPr>
        <w:pStyle w:val="GENELKURUL"/>
        <w:spacing w:line="240" w:lineRule="auto"/>
        <w:rPr>
          <w:sz w:val="18"/>
        </w:rPr>
      </w:pPr>
      <w:r w:rsidRPr="00A55DB1">
        <w:rPr>
          <w:sz w:val="18"/>
        </w:rPr>
        <w:t>GARO</w:t>
      </w:r>
      <w:r w:rsidRPr="00A55DB1" w:rsidR="0030183B">
        <w:rPr>
          <w:sz w:val="18"/>
        </w:rPr>
        <w:t xml:space="preserve"> </w:t>
      </w:r>
      <w:r w:rsidRPr="00A55DB1">
        <w:rPr>
          <w:sz w:val="18"/>
        </w:rPr>
        <w:t>PAYLAN</w:t>
      </w:r>
      <w:r w:rsidRPr="00A55DB1" w:rsidR="0030183B">
        <w:rPr>
          <w:sz w:val="18"/>
        </w:rPr>
        <w:t xml:space="preserve"> </w:t>
      </w:r>
      <w:r w:rsidRPr="00A55DB1">
        <w:rPr>
          <w:sz w:val="18"/>
        </w:rPr>
        <w:t>(Diyarbakır)</w:t>
      </w:r>
      <w:r w:rsidRPr="00A55DB1" w:rsidR="0030183B">
        <w:rPr>
          <w:sz w:val="18"/>
        </w:rPr>
        <w:t xml:space="preserve"> </w:t>
      </w:r>
      <w:r w:rsidRPr="00A55DB1">
        <w:rPr>
          <w:sz w:val="18"/>
        </w:rPr>
        <w:t>–</w:t>
      </w:r>
      <w:r w:rsidRPr="00A55DB1" w:rsidR="0030183B">
        <w:rPr>
          <w:sz w:val="18"/>
        </w:rPr>
        <w:t xml:space="preserve"> </w:t>
      </w:r>
      <w:r w:rsidRPr="00A55DB1">
        <w:rPr>
          <w:sz w:val="18"/>
        </w:rPr>
        <w:t>Hemen</w:t>
      </w:r>
      <w:r w:rsidRPr="00A55DB1" w:rsidR="0030183B">
        <w:rPr>
          <w:sz w:val="18"/>
        </w:rPr>
        <w:t xml:space="preserve"> </w:t>
      </w:r>
      <w:r w:rsidRPr="00A55DB1">
        <w:rPr>
          <w:sz w:val="18"/>
        </w:rPr>
        <w:t>onu</w:t>
      </w:r>
      <w:r w:rsidRPr="00A55DB1" w:rsidR="0030183B">
        <w:rPr>
          <w:sz w:val="18"/>
        </w:rPr>
        <w:t xml:space="preserve"> </w:t>
      </w:r>
      <w:r w:rsidRPr="00A55DB1">
        <w:rPr>
          <w:sz w:val="18"/>
        </w:rPr>
        <w:t>görevden</w:t>
      </w:r>
      <w:r w:rsidRPr="00A55DB1" w:rsidR="0030183B">
        <w:rPr>
          <w:sz w:val="18"/>
        </w:rPr>
        <w:t xml:space="preserve"> </w:t>
      </w:r>
      <w:r w:rsidRPr="00A55DB1">
        <w:rPr>
          <w:sz w:val="18"/>
        </w:rPr>
        <w:t>mi</w:t>
      </w:r>
      <w:r w:rsidRPr="00A55DB1" w:rsidR="0030183B">
        <w:rPr>
          <w:sz w:val="18"/>
        </w:rPr>
        <w:t xml:space="preserve"> </w:t>
      </w:r>
      <w:r w:rsidRPr="00A55DB1">
        <w:rPr>
          <w:sz w:val="18"/>
        </w:rPr>
        <w:t>alacaksın?</w:t>
      </w:r>
    </w:p>
    <w:p w:rsidRPr="00A55DB1" w:rsidR="000A202A" w:rsidP="00A55DB1" w:rsidRDefault="000A202A">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Özel</w:t>
      </w:r>
      <w:r w:rsidRPr="00A55DB1" w:rsidR="0030183B">
        <w:rPr>
          <w:sz w:val="18"/>
        </w:rPr>
        <w:t xml:space="preserve"> </w:t>
      </w:r>
      <w:r w:rsidRPr="00A55DB1">
        <w:rPr>
          <w:sz w:val="18"/>
        </w:rPr>
        <w:t>bankalar</w:t>
      </w:r>
      <w:r w:rsidRPr="00A55DB1" w:rsidR="0030183B">
        <w:rPr>
          <w:sz w:val="18"/>
        </w:rPr>
        <w:t xml:space="preserve"> </w:t>
      </w:r>
      <w:r w:rsidRPr="00A55DB1">
        <w:rPr>
          <w:sz w:val="18"/>
        </w:rPr>
        <w:t>da</w:t>
      </w:r>
      <w:r w:rsidRPr="00A55DB1" w:rsidR="0030183B">
        <w:rPr>
          <w:sz w:val="18"/>
        </w:rPr>
        <w:t xml:space="preserve"> </w:t>
      </w:r>
      <w:r w:rsidRPr="00A55DB1">
        <w:rPr>
          <w:sz w:val="18"/>
        </w:rPr>
        <w:t>veriyor.</w:t>
      </w:r>
      <w:r w:rsidRPr="00A55DB1" w:rsidR="0030183B">
        <w:rPr>
          <w:sz w:val="18"/>
        </w:rPr>
        <w:t xml:space="preserve"> </w:t>
      </w:r>
      <w:r w:rsidRPr="00A55DB1">
        <w:rPr>
          <w:sz w:val="18"/>
        </w:rPr>
        <w:t>Hangi</w:t>
      </w:r>
      <w:r w:rsidRPr="00A55DB1" w:rsidR="0030183B">
        <w:rPr>
          <w:sz w:val="18"/>
        </w:rPr>
        <w:t xml:space="preserve"> </w:t>
      </w:r>
      <w:r w:rsidRPr="00A55DB1">
        <w:rPr>
          <w:sz w:val="18"/>
        </w:rPr>
        <w:t>milletvekiliyse</w:t>
      </w:r>
      <w:r w:rsidRPr="00A55DB1" w:rsidR="0030183B">
        <w:rPr>
          <w:sz w:val="18"/>
        </w:rPr>
        <w:t xml:space="preserve"> </w:t>
      </w:r>
      <w:r w:rsidRPr="00A55DB1">
        <w:rPr>
          <w:sz w:val="18"/>
        </w:rPr>
        <w:t>söyle.</w:t>
      </w:r>
    </w:p>
    <w:p w:rsidRPr="00A55DB1" w:rsidR="000A202A" w:rsidP="00A55DB1" w:rsidRDefault="000A202A">
      <w:pPr>
        <w:pStyle w:val="GENELKURUL"/>
        <w:spacing w:line="240" w:lineRule="auto"/>
        <w:rPr>
          <w:sz w:val="18"/>
        </w:rPr>
      </w:pPr>
      <w:r w:rsidRPr="00A55DB1">
        <w:rPr>
          <w:sz w:val="18"/>
        </w:rPr>
        <w:t>GARO</w:t>
      </w:r>
      <w:r w:rsidRPr="00A55DB1" w:rsidR="0030183B">
        <w:rPr>
          <w:sz w:val="18"/>
        </w:rPr>
        <w:t xml:space="preserve"> </w:t>
      </w:r>
      <w:r w:rsidRPr="00A55DB1">
        <w:rPr>
          <w:sz w:val="18"/>
        </w:rPr>
        <w:t>PAYLAN</w:t>
      </w:r>
      <w:r w:rsidRPr="00A55DB1" w:rsidR="0030183B">
        <w:rPr>
          <w:sz w:val="18"/>
        </w:rPr>
        <w:t xml:space="preserve"> </w:t>
      </w:r>
      <w:r w:rsidRPr="00A55DB1">
        <w:rPr>
          <w:sz w:val="18"/>
        </w:rPr>
        <w:t>(Diyarbakır)</w:t>
      </w:r>
      <w:r w:rsidRPr="00A55DB1" w:rsidR="0030183B">
        <w:rPr>
          <w:sz w:val="18"/>
        </w:rPr>
        <w:t xml:space="preserve"> </w:t>
      </w:r>
      <w:r w:rsidRPr="00A55DB1">
        <w:rPr>
          <w:sz w:val="18"/>
        </w:rPr>
        <w:t>–</w:t>
      </w:r>
      <w:r w:rsidRPr="00A55DB1" w:rsidR="0030183B">
        <w:rPr>
          <w:sz w:val="18"/>
        </w:rPr>
        <w:t xml:space="preserve"> </w:t>
      </w:r>
      <w:r w:rsidRPr="00A55DB1">
        <w:rPr>
          <w:sz w:val="18"/>
        </w:rPr>
        <w:t>O</w:t>
      </w:r>
      <w:r w:rsidRPr="00A55DB1" w:rsidR="0030183B">
        <w:rPr>
          <w:sz w:val="18"/>
        </w:rPr>
        <w:t xml:space="preserve"> </w:t>
      </w:r>
      <w:r w:rsidRPr="00A55DB1">
        <w:rPr>
          <w:sz w:val="18"/>
        </w:rPr>
        <w:t>şube</w:t>
      </w:r>
      <w:r w:rsidRPr="00A55DB1" w:rsidR="0030183B">
        <w:rPr>
          <w:sz w:val="18"/>
        </w:rPr>
        <w:t xml:space="preserve"> </w:t>
      </w:r>
      <w:r w:rsidRPr="00A55DB1">
        <w:rPr>
          <w:sz w:val="18"/>
        </w:rPr>
        <w:t>müdürünü</w:t>
      </w:r>
      <w:r w:rsidRPr="00A55DB1" w:rsidR="0030183B">
        <w:rPr>
          <w:sz w:val="18"/>
        </w:rPr>
        <w:t xml:space="preserve"> </w:t>
      </w:r>
      <w:r w:rsidRPr="00A55DB1">
        <w:rPr>
          <w:sz w:val="18"/>
        </w:rPr>
        <w:t>hemen</w:t>
      </w:r>
      <w:r w:rsidRPr="00A55DB1" w:rsidR="0030183B">
        <w:rPr>
          <w:sz w:val="18"/>
        </w:rPr>
        <w:t xml:space="preserve"> </w:t>
      </w:r>
      <w:r w:rsidRPr="00A55DB1">
        <w:rPr>
          <w:sz w:val="18"/>
        </w:rPr>
        <w:t>görevden</w:t>
      </w:r>
      <w:r w:rsidRPr="00A55DB1" w:rsidR="0030183B">
        <w:rPr>
          <w:sz w:val="18"/>
        </w:rPr>
        <w:t xml:space="preserve"> </w:t>
      </w:r>
      <w:r w:rsidRPr="00A55DB1">
        <w:rPr>
          <w:sz w:val="18"/>
        </w:rPr>
        <w:t>mi</w:t>
      </w:r>
      <w:r w:rsidRPr="00A55DB1" w:rsidR="0030183B">
        <w:rPr>
          <w:sz w:val="18"/>
        </w:rPr>
        <w:t xml:space="preserve"> </w:t>
      </w:r>
      <w:r w:rsidRPr="00A55DB1">
        <w:rPr>
          <w:sz w:val="18"/>
        </w:rPr>
        <w:t>alacaksın?</w:t>
      </w:r>
    </w:p>
    <w:p w:rsidRPr="00A55DB1" w:rsidR="000A202A" w:rsidP="00A55DB1" w:rsidRDefault="000A202A">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Özel</w:t>
      </w:r>
      <w:r w:rsidRPr="00A55DB1" w:rsidR="0030183B">
        <w:rPr>
          <w:sz w:val="18"/>
        </w:rPr>
        <w:t xml:space="preserve"> </w:t>
      </w:r>
      <w:r w:rsidRPr="00A55DB1">
        <w:rPr>
          <w:sz w:val="18"/>
        </w:rPr>
        <w:t>bankalar</w:t>
      </w:r>
      <w:r w:rsidRPr="00A55DB1" w:rsidR="0030183B">
        <w:rPr>
          <w:sz w:val="18"/>
        </w:rPr>
        <w:t xml:space="preserve"> </w:t>
      </w:r>
      <w:r w:rsidRPr="00A55DB1">
        <w:rPr>
          <w:sz w:val="18"/>
        </w:rPr>
        <w:t>da</w:t>
      </w:r>
      <w:r w:rsidRPr="00A55DB1" w:rsidR="0030183B">
        <w:rPr>
          <w:sz w:val="18"/>
        </w:rPr>
        <w:t xml:space="preserve"> </w:t>
      </w:r>
      <w:r w:rsidRPr="00A55DB1">
        <w:rPr>
          <w:sz w:val="18"/>
        </w:rPr>
        <w:t>veriyor.</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GARO</w:t>
      </w:r>
      <w:r w:rsidRPr="00A55DB1" w:rsidR="0030183B">
        <w:rPr>
          <w:sz w:val="18"/>
        </w:rPr>
        <w:t xml:space="preserve"> </w:t>
      </w:r>
      <w:r w:rsidRPr="00A55DB1">
        <w:rPr>
          <w:sz w:val="18"/>
        </w:rPr>
        <w:t>PAYLAN</w:t>
      </w:r>
      <w:r w:rsidRPr="00A55DB1" w:rsidR="0030183B">
        <w:rPr>
          <w:sz w:val="18"/>
        </w:rPr>
        <w:t xml:space="preserve"> </w:t>
      </w:r>
      <w:r w:rsidRPr="00A55DB1">
        <w:rPr>
          <w:sz w:val="18"/>
        </w:rPr>
        <w:t>(Diyarbakır)</w:t>
      </w:r>
      <w:r w:rsidRPr="00A55DB1" w:rsidR="0030183B">
        <w:rPr>
          <w:sz w:val="18"/>
        </w:rPr>
        <w:t xml:space="preserve"> </w:t>
      </w:r>
      <w:r w:rsidRPr="00A55DB1">
        <w:rPr>
          <w:sz w:val="18"/>
        </w:rPr>
        <w:t>–</w:t>
      </w:r>
      <w:r w:rsidRPr="00A55DB1" w:rsidR="0030183B">
        <w:rPr>
          <w:sz w:val="18"/>
        </w:rPr>
        <w:t xml:space="preserve"> </w:t>
      </w:r>
      <w:r w:rsidRPr="00A55DB1">
        <w:rPr>
          <w:sz w:val="18"/>
        </w:rPr>
        <w:t>Ben</w:t>
      </w:r>
      <w:r w:rsidRPr="00A55DB1" w:rsidR="0030183B">
        <w:rPr>
          <w:sz w:val="18"/>
        </w:rPr>
        <w:t xml:space="preserve"> </w:t>
      </w:r>
      <w:r w:rsidRPr="00A55DB1">
        <w:rPr>
          <w:sz w:val="18"/>
        </w:rPr>
        <w:t>ne</w:t>
      </w:r>
      <w:r w:rsidRPr="00A55DB1" w:rsidR="0030183B">
        <w:rPr>
          <w:sz w:val="18"/>
        </w:rPr>
        <w:t xml:space="preserve"> </w:t>
      </w:r>
      <w:r w:rsidRPr="00A55DB1">
        <w:rPr>
          <w:sz w:val="18"/>
        </w:rPr>
        <w:t>olduğunu</w:t>
      </w:r>
      <w:r w:rsidRPr="00A55DB1" w:rsidR="0030183B">
        <w:rPr>
          <w:sz w:val="18"/>
        </w:rPr>
        <w:t xml:space="preserve"> </w:t>
      </w:r>
      <w:r w:rsidRPr="00A55DB1">
        <w:rPr>
          <w:sz w:val="18"/>
        </w:rPr>
        <w:t>biliyorum.</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Hangi</w:t>
      </w:r>
      <w:r w:rsidRPr="00A55DB1" w:rsidR="0030183B">
        <w:rPr>
          <w:sz w:val="18"/>
        </w:rPr>
        <w:t xml:space="preserve"> </w:t>
      </w:r>
      <w:r w:rsidRPr="00A55DB1">
        <w:rPr>
          <w:sz w:val="18"/>
        </w:rPr>
        <w:t>milletvekiliyse</w:t>
      </w:r>
      <w:r w:rsidRPr="00A55DB1" w:rsidR="0030183B">
        <w:rPr>
          <w:sz w:val="18"/>
        </w:rPr>
        <w:t xml:space="preserve"> </w:t>
      </w:r>
      <w:r w:rsidRPr="00A55DB1">
        <w:rPr>
          <w:sz w:val="18"/>
        </w:rPr>
        <w:t>söyle.</w:t>
      </w:r>
      <w:r w:rsidRPr="00A55DB1" w:rsidR="0030183B">
        <w:rPr>
          <w:sz w:val="18"/>
        </w:rPr>
        <w:t xml:space="preserve"> </w:t>
      </w:r>
      <w:r w:rsidRPr="00A55DB1">
        <w:rPr>
          <w:sz w:val="18"/>
        </w:rPr>
        <w:t>Söylemediği</w:t>
      </w:r>
      <w:r w:rsidRPr="00A55DB1" w:rsidR="0030183B">
        <w:rPr>
          <w:sz w:val="18"/>
        </w:rPr>
        <w:t xml:space="preserve"> </w:t>
      </w:r>
      <w:r w:rsidRPr="00A55DB1">
        <w:rPr>
          <w:sz w:val="18"/>
        </w:rPr>
        <w:t>müddetçe,</w:t>
      </w:r>
      <w:r w:rsidRPr="00A55DB1" w:rsidR="0030183B">
        <w:rPr>
          <w:sz w:val="18"/>
        </w:rPr>
        <w:t xml:space="preserve"> </w:t>
      </w:r>
      <w:r w:rsidRPr="00A55DB1">
        <w:rPr>
          <w:sz w:val="18"/>
        </w:rPr>
        <w:t>ispatlamadığı</w:t>
      </w:r>
      <w:r w:rsidRPr="00A55DB1" w:rsidR="0030183B">
        <w:rPr>
          <w:sz w:val="18"/>
        </w:rPr>
        <w:t xml:space="preserve"> </w:t>
      </w:r>
      <w:r w:rsidRPr="00A55DB1">
        <w:rPr>
          <w:sz w:val="18"/>
        </w:rPr>
        <w:t>müddetçe</w:t>
      </w:r>
      <w:r w:rsidRPr="00A55DB1" w:rsidR="0030183B">
        <w:rPr>
          <w:sz w:val="18"/>
        </w:rPr>
        <w:t xml:space="preserve"> </w:t>
      </w:r>
      <w:r w:rsidRPr="00A55DB1">
        <w:rPr>
          <w:sz w:val="18"/>
        </w:rPr>
        <w:t>yalancıdır</w:t>
      </w:r>
      <w:r w:rsidRPr="00A55DB1" w:rsidR="0030183B">
        <w:rPr>
          <w:sz w:val="18"/>
        </w:rPr>
        <w:t xml:space="preserve"> </w:t>
      </w:r>
      <w:r w:rsidRPr="00A55DB1">
        <w:rPr>
          <w:sz w:val="18"/>
        </w:rPr>
        <w:t>Garo</w:t>
      </w:r>
      <w:r w:rsidRPr="00A55DB1" w:rsidR="0030183B">
        <w:rPr>
          <w:sz w:val="18"/>
        </w:rPr>
        <w:t xml:space="preserve"> </w:t>
      </w:r>
      <w:r w:rsidRPr="00A55DB1">
        <w:rPr>
          <w:sz w:val="18"/>
        </w:rPr>
        <w:t>Paylan.</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GARO</w:t>
      </w:r>
      <w:r w:rsidRPr="00A55DB1" w:rsidR="0030183B">
        <w:rPr>
          <w:sz w:val="18"/>
        </w:rPr>
        <w:t xml:space="preserve"> </w:t>
      </w:r>
      <w:r w:rsidRPr="00A55DB1">
        <w:rPr>
          <w:sz w:val="18"/>
        </w:rPr>
        <w:t>PAYLAN</w:t>
      </w:r>
      <w:r w:rsidRPr="00A55DB1" w:rsidR="0030183B">
        <w:rPr>
          <w:sz w:val="18"/>
        </w:rPr>
        <w:t xml:space="preserve"> </w:t>
      </w:r>
      <w:r w:rsidRPr="00A55DB1">
        <w:rPr>
          <w:sz w:val="18"/>
        </w:rPr>
        <w:t>(Diyarbakır)</w:t>
      </w:r>
      <w:r w:rsidRPr="00A55DB1" w:rsidR="0030183B">
        <w:rPr>
          <w:sz w:val="18"/>
        </w:rPr>
        <w:t xml:space="preserve"> </w:t>
      </w:r>
      <w:r w:rsidRPr="00A55DB1">
        <w:rPr>
          <w:sz w:val="18"/>
        </w:rPr>
        <w:t>–</w:t>
      </w:r>
      <w:r w:rsidRPr="00A55DB1" w:rsidR="0030183B">
        <w:rPr>
          <w:sz w:val="18"/>
        </w:rPr>
        <w:t xml:space="preserve"> </w:t>
      </w:r>
      <w:r w:rsidRPr="00A55DB1">
        <w:rPr>
          <w:sz w:val="18"/>
        </w:rPr>
        <w:t>Ya,</w:t>
      </w:r>
      <w:r w:rsidRPr="00A55DB1" w:rsidR="0030183B">
        <w:rPr>
          <w:sz w:val="18"/>
        </w:rPr>
        <w:t xml:space="preserve"> </w:t>
      </w:r>
      <w:r w:rsidRPr="00A55DB1">
        <w:rPr>
          <w:sz w:val="18"/>
        </w:rPr>
        <w:t>öbür</w:t>
      </w:r>
      <w:r w:rsidRPr="00A55DB1" w:rsidR="0030183B">
        <w:rPr>
          <w:sz w:val="18"/>
        </w:rPr>
        <w:t xml:space="preserve"> </w:t>
      </w:r>
      <w:r w:rsidRPr="00A55DB1">
        <w:rPr>
          <w:sz w:val="18"/>
        </w:rPr>
        <w:t>türlü</w:t>
      </w:r>
      <w:r w:rsidRPr="00A55DB1" w:rsidR="0030183B">
        <w:rPr>
          <w:sz w:val="18"/>
        </w:rPr>
        <w:t xml:space="preserve"> </w:t>
      </w:r>
      <w:r w:rsidRPr="00A55DB1">
        <w:rPr>
          <w:sz w:val="18"/>
        </w:rPr>
        <w:t>başını</w:t>
      </w:r>
      <w:r w:rsidRPr="00A55DB1" w:rsidR="0030183B">
        <w:rPr>
          <w:sz w:val="18"/>
        </w:rPr>
        <w:t xml:space="preserve"> </w:t>
      </w:r>
      <w:r w:rsidRPr="00A55DB1">
        <w:rPr>
          <w:sz w:val="18"/>
        </w:rPr>
        <w:t>mı</w:t>
      </w:r>
      <w:r w:rsidRPr="00A55DB1" w:rsidR="0030183B">
        <w:rPr>
          <w:sz w:val="18"/>
        </w:rPr>
        <w:t xml:space="preserve"> </w:t>
      </w:r>
      <w:r w:rsidRPr="00A55DB1">
        <w:rPr>
          <w:sz w:val="18"/>
        </w:rPr>
        <w:t>yakayım?</w:t>
      </w:r>
    </w:p>
    <w:p w:rsidRPr="00A55DB1" w:rsidR="000A202A" w:rsidP="00A55DB1" w:rsidRDefault="000A202A">
      <w:pPr>
        <w:pStyle w:val="GENELKURUL"/>
        <w:spacing w:line="240" w:lineRule="auto"/>
        <w:rPr>
          <w:sz w:val="18"/>
        </w:rPr>
      </w:pPr>
      <w:r w:rsidRPr="00A55DB1">
        <w:rPr>
          <w:sz w:val="18"/>
        </w:rPr>
        <w:t>HÜDA</w:t>
      </w:r>
      <w:r w:rsidRPr="00A55DB1" w:rsidR="0030183B">
        <w:rPr>
          <w:sz w:val="18"/>
        </w:rPr>
        <w:t xml:space="preserve"> </w:t>
      </w:r>
      <w:r w:rsidRPr="00A55DB1">
        <w:rPr>
          <w:sz w:val="18"/>
        </w:rPr>
        <w:t>KAYA</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Gidin</w:t>
      </w:r>
      <w:r w:rsidRPr="00A55DB1" w:rsidR="0030183B">
        <w:rPr>
          <w:sz w:val="18"/>
        </w:rPr>
        <w:t xml:space="preserve"> </w:t>
      </w:r>
      <w:r w:rsidRPr="00A55DB1">
        <w:rPr>
          <w:sz w:val="18"/>
        </w:rPr>
        <w:t>de</w:t>
      </w:r>
      <w:r w:rsidRPr="00A55DB1" w:rsidR="0030183B">
        <w:rPr>
          <w:sz w:val="18"/>
        </w:rPr>
        <w:t xml:space="preserve"> </w:t>
      </w:r>
      <w:r w:rsidRPr="00A55DB1">
        <w:rPr>
          <w:sz w:val="18"/>
        </w:rPr>
        <w:t>başını</w:t>
      </w:r>
      <w:r w:rsidRPr="00A55DB1" w:rsidR="0030183B">
        <w:rPr>
          <w:sz w:val="18"/>
        </w:rPr>
        <w:t xml:space="preserve"> </w:t>
      </w:r>
      <w:r w:rsidRPr="00A55DB1">
        <w:rPr>
          <w:sz w:val="18"/>
        </w:rPr>
        <w:t>yakın</w:t>
      </w:r>
      <w:r w:rsidRPr="00A55DB1" w:rsidR="0030183B">
        <w:rPr>
          <w:sz w:val="18"/>
        </w:rPr>
        <w:t xml:space="preserve"> </w:t>
      </w:r>
      <w:r w:rsidRPr="00A55DB1">
        <w:rPr>
          <w:sz w:val="18"/>
        </w:rPr>
        <w:t>o</w:t>
      </w:r>
      <w:r w:rsidRPr="00A55DB1" w:rsidR="0030183B">
        <w:rPr>
          <w:sz w:val="18"/>
        </w:rPr>
        <w:t xml:space="preserve"> </w:t>
      </w:r>
      <w:r w:rsidRPr="00A55DB1">
        <w:rPr>
          <w:sz w:val="18"/>
        </w:rPr>
        <w:t>zaman,</w:t>
      </w:r>
      <w:r w:rsidRPr="00A55DB1" w:rsidR="0030183B">
        <w:rPr>
          <w:sz w:val="18"/>
        </w:rPr>
        <w:t xml:space="preserve"> </w:t>
      </w:r>
      <w:r w:rsidRPr="00A55DB1">
        <w:rPr>
          <w:sz w:val="18"/>
        </w:rPr>
        <w:t>değil</w:t>
      </w:r>
      <w:r w:rsidRPr="00A55DB1" w:rsidR="0030183B">
        <w:rPr>
          <w:sz w:val="18"/>
        </w:rPr>
        <w:t xml:space="preserve"> </w:t>
      </w:r>
      <w:r w:rsidRPr="00A55DB1">
        <w:rPr>
          <w:sz w:val="18"/>
        </w:rPr>
        <w:t>mi?</w:t>
      </w:r>
    </w:p>
    <w:p w:rsidRPr="00A55DB1" w:rsidR="000141CB" w:rsidP="00A55DB1" w:rsidRDefault="000141CB">
      <w:pPr>
        <w:tabs>
          <w:tab w:val="center" w:pos="5100"/>
        </w:tabs>
        <w:suppressAutoHyphens/>
        <w:ind w:left="79" w:right="62" w:firstLine="760"/>
        <w:jc w:val="both"/>
        <w:rPr>
          <w:sz w:val="18"/>
          <w:szCs w:val="23"/>
        </w:rPr>
      </w:pPr>
      <w:r w:rsidRPr="00A55DB1">
        <w:rPr>
          <w:sz w:val="18"/>
          <w:szCs w:val="23"/>
        </w:rPr>
        <w:t>VII.-</w:t>
      </w:r>
      <w:r w:rsidRPr="00A55DB1" w:rsidR="0030183B">
        <w:rPr>
          <w:sz w:val="18"/>
          <w:szCs w:val="23"/>
        </w:rPr>
        <w:t xml:space="preserve"> </w:t>
      </w:r>
      <w:r w:rsidRPr="00A55DB1">
        <w:rPr>
          <w:sz w:val="18"/>
          <w:szCs w:val="23"/>
        </w:rPr>
        <w:t>ÖNERİLER</w:t>
      </w:r>
      <w:r w:rsidRPr="00A55DB1" w:rsidR="0030183B">
        <w:rPr>
          <w:sz w:val="18"/>
          <w:szCs w:val="23"/>
        </w:rPr>
        <w:t xml:space="preserve"> </w:t>
      </w:r>
      <w:r w:rsidRPr="00A55DB1">
        <w:rPr>
          <w:sz w:val="18"/>
          <w:szCs w:val="23"/>
        </w:rPr>
        <w:t>(Devam)</w:t>
      </w:r>
    </w:p>
    <w:p w:rsidRPr="00A55DB1" w:rsidR="000141CB" w:rsidP="00A55DB1" w:rsidRDefault="000141CB">
      <w:pPr>
        <w:tabs>
          <w:tab w:val="center" w:pos="5100"/>
        </w:tabs>
        <w:suppressAutoHyphens/>
        <w:ind w:left="79" w:right="62" w:firstLine="760"/>
        <w:jc w:val="both"/>
        <w:rPr>
          <w:sz w:val="18"/>
          <w:szCs w:val="23"/>
        </w:rPr>
      </w:pPr>
      <w:r w:rsidRPr="00A55DB1">
        <w:rPr>
          <w:sz w:val="18"/>
          <w:szCs w:val="23"/>
        </w:rPr>
        <w:t>A)</w:t>
      </w:r>
      <w:r w:rsidRPr="00A55DB1" w:rsidR="0030183B">
        <w:rPr>
          <w:sz w:val="18"/>
          <w:szCs w:val="23"/>
        </w:rPr>
        <w:t xml:space="preserve"> </w:t>
      </w:r>
      <w:r w:rsidRPr="00A55DB1">
        <w:rPr>
          <w:sz w:val="18"/>
          <w:szCs w:val="23"/>
        </w:rPr>
        <w:t>Siyasi</w:t>
      </w:r>
      <w:r w:rsidRPr="00A55DB1" w:rsidR="0030183B">
        <w:rPr>
          <w:sz w:val="18"/>
          <w:szCs w:val="23"/>
        </w:rPr>
        <w:t xml:space="preserve"> </w:t>
      </w:r>
      <w:r w:rsidRPr="00A55DB1">
        <w:rPr>
          <w:sz w:val="18"/>
          <w:szCs w:val="23"/>
        </w:rPr>
        <w:t>Parti</w:t>
      </w:r>
      <w:r w:rsidRPr="00A55DB1" w:rsidR="0030183B">
        <w:rPr>
          <w:sz w:val="18"/>
          <w:szCs w:val="23"/>
        </w:rPr>
        <w:t xml:space="preserve"> </w:t>
      </w:r>
      <w:r w:rsidRPr="00A55DB1">
        <w:rPr>
          <w:sz w:val="18"/>
          <w:szCs w:val="23"/>
        </w:rPr>
        <w:t>Grubu</w:t>
      </w:r>
      <w:r w:rsidRPr="00A55DB1" w:rsidR="0030183B">
        <w:rPr>
          <w:sz w:val="18"/>
          <w:szCs w:val="23"/>
        </w:rPr>
        <w:t xml:space="preserve"> </w:t>
      </w:r>
      <w:r w:rsidRPr="00A55DB1">
        <w:rPr>
          <w:sz w:val="18"/>
          <w:szCs w:val="23"/>
        </w:rPr>
        <w:t>Önerileri</w:t>
      </w:r>
      <w:r w:rsidRPr="00A55DB1" w:rsidR="0030183B">
        <w:rPr>
          <w:sz w:val="18"/>
          <w:szCs w:val="23"/>
        </w:rPr>
        <w:t xml:space="preserve"> </w:t>
      </w:r>
      <w:r w:rsidRPr="00A55DB1">
        <w:rPr>
          <w:sz w:val="18"/>
          <w:szCs w:val="23"/>
        </w:rPr>
        <w:t>(Devam)</w:t>
      </w:r>
    </w:p>
    <w:p w:rsidRPr="00A55DB1" w:rsidR="000141CB" w:rsidP="00A55DB1" w:rsidRDefault="000141CB">
      <w:pPr>
        <w:tabs>
          <w:tab w:val="center" w:pos="5100"/>
        </w:tabs>
        <w:suppressAutoHyphens/>
        <w:spacing w:after="120"/>
        <w:ind w:left="80" w:right="60" w:firstLine="760"/>
        <w:jc w:val="both"/>
        <w:rPr>
          <w:sz w:val="18"/>
          <w:szCs w:val="23"/>
        </w:rPr>
      </w:pPr>
      <w:r w:rsidRPr="00A55DB1">
        <w:rPr>
          <w:sz w:val="18"/>
          <w:szCs w:val="23"/>
        </w:rPr>
        <w:t>2.-</w:t>
      </w:r>
      <w:r w:rsidRPr="00A55DB1" w:rsidR="0030183B">
        <w:rPr>
          <w:sz w:val="18"/>
          <w:szCs w:val="23"/>
        </w:rPr>
        <w:t xml:space="preserve"> </w:t>
      </w:r>
      <w:r w:rsidRPr="00A55DB1">
        <w:rPr>
          <w:sz w:val="18"/>
          <w:szCs w:val="23"/>
        </w:rPr>
        <w:t>HDP</w:t>
      </w:r>
      <w:r w:rsidRPr="00A55DB1" w:rsidR="0030183B">
        <w:rPr>
          <w:sz w:val="18"/>
          <w:szCs w:val="23"/>
        </w:rPr>
        <w:t xml:space="preserve"> </w:t>
      </w:r>
      <w:r w:rsidRPr="00A55DB1">
        <w:rPr>
          <w:sz w:val="18"/>
          <w:szCs w:val="23"/>
        </w:rPr>
        <w:t>Grubunun,</w:t>
      </w:r>
      <w:r w:rsidRPr="00A55DB1" w:rsidR="0030183B">
        <w:rPr>
          <w:sz w:val="18"/>
          <w:szCs w:val="23"/>
        </w:rPr>
        <w:t xml:space="preserve"> </w:t>
      </w:r>
      <w:r w:rsidRPr="00A55DB1">
        <w:rPr>
          <w:sz w:val="18"/>
          <w:szCs w:val="23"/>
        </w:rPr>
        <w:t>10</w:t>
      </w:r>
      <w:r w:rsidRPr="00A55DB1" w:rsidR="0030183B">
        <w:rPr>
          <w:sz w:val="18"/>
          <w:szCs w:val="23"/>
        </w:rPr>
        <w:t xml:space="preserve"> </w:t>
      </w:r>
      <w:r w:rsidRPr="00A55DB1">
        <w:rPr>
          <w:sz w:val="18"/>
          <w:szCs w:val="23"/>
        </w:rPr>
        <w:t>Haziran</w:t>
      </w:r>
      <w:r w:rsidRPr="00A55DB1" w:rsidR="0030183B">
        <w:rPr>
          <w:sz w:val="18"/>
          <w:szCs w:val="23"/>
        </w:rPr>
        <w:t xml:space="preserve"> </w:t>
      </w:r>
      <w:r w:rsidRPr="00A55DB1">
        <w:rPr>
          <w:sz w:val="18"/>
          <w:szCs w:val="23"/>
        </w:rPr>
        <w:t>2020</w:t>
      </w:r>
      <w:r w:rsidRPr="00A55DB1" w:rsidR="0030183B">
        <w:rPr>
          <w:sz w:val="18"/>
          <w:szCs w:val="23"/>
        </w:rPr>
        <w:t xml:space="preserve"> </w:t>
      </w:r>
      <w:r w:rsidRPr="00A55DB1">
        <w:rPr>
          <w:sz w:val="18"/>
          <w:szCs w:val="23"/>
        </w:rPr>
        <w:t>tarihinde</w:t>
      </w:r>
      <w:r w:rsidRPr="00A55DB1" w:rsidR="0030183B">
        <w:rPr>
          <w:sz w:val="18"/>
          <w:szCs w:val="23"/>
        </w:rPr>
        <w:t xml:space="preserve"> </w:t>
      </w:r>
      <w:r w:rsidRPr="00A55DB1">
        <w:rPr>
          <w:sz w:val="18"/>
          <w:szCs w:val="23"/>
        </w:rPr>
        <w:t>Grup</w:t>
      </w:r>
      <w:r w:rsidRPr="00A55DB1" w:rsidR="0030183B">
        <w:rPr>
          <w:sz w:val="18"/>
          <w:szCs w:val="23"/>
        </w:rPr>
        <w:t xml:space="preserve"> </w:t>
      </w:r>
      <w:r w:rsidRPr="00A55DB1">
        <w:rPr>
          <w:sz w:val="18"/>
          <w:szCs w:val="23"/>
        </w:rPr>
        <w:t>Başkan</w:t>
      </w:r>
      <w:r w:rsidRPr="00A55DB1" w:rsidR="0030183B">
        <w:rPr>
          <w:sz w:val="18"/>
          <w:szCs w:val="23"/>
        </w:rPr>
        <w:t xml:space="preserve"> </w:t>
      </w:r>
      <w:r w:rsidRPr="00A55DB1">
        <w:rPr>
          <w:sz w:val="18"/>
          <w:szCs w:val="23"/>
        </w:rPr>
        <w:t>Vekili</w:t>
      </w:r>
      <w:r w:rsidRPr="00A55DB1" w:rsidR="0030183B">
        <w:rPr>
          <w:sz w:val="18"/>
          <w:szCs w:val="23"/>
        </w:rPr>
        <w:t xml:space="preserve"> </w:t>
      </w:r>
      <w:r w:rsidRPr="00A55DB1">
        <w:rPr>
          <w:sz w:val="18"/>
          <w:szCs w:val="23"/>
        </w:rPr>
        <w:t>Siirt</w:t>
      </w:r>
      <w:r w:rsidRPr="00A55DB1" w:rsidR="0030183B">
        <w:rPr>
          <w:sz w:val="18"/>
          <w:szCs w:val="23"/>
        </w:rPr>
        <w:t xml:space="preserve"> </w:t>
      </w:r>
      <w:r w:rsidRPr="00A55DB1">
        <w:rPr>
          <w:sz w:val="18"/>
          <w:szCs w:val="23"/>
        </w:rPr>
        <w:t>Milletvekili</w:t>
      </w:r>
      <w:r w:rsidRPr="00A55DB1" w:rsidR="0030183B">
        <w:rPr>
          <w:sz w:val="18"/>
          <w:szCs w:val="23"/>
        </w:rPr>
        <w:t xml:space="preserve"> </w:t>
      </w:r>
      <w:r w:rsidRPr="00A55DB1">
        <w:rPr>
          <w:sz w:val="18"/>
          <w:szCs w:val="23"/>
        </w:rPr>
        <w:t>Meral</w:t>
      </w:r>
      <w:r w:rsidRPr="00A55DB1" w:rsidR="0030183B">
        <w:rPr>
          <w:sz w:val="18"/>
          <w:szCs w:val="23"/>
        </w:rPr>
        <w:t xml:space="preserve"> </w:t>
      </w:r>
      <w:r w:rsidRPr="00A55DB1">
        <w:rPr>
          <w:sz w:val="18"/>
          <w:szCs w:val="23"/>
        </w:rPr>
        <w:t>Danış</w:t>
      </w:r>
      <w:r w:rsidRPr="00A55DB1" w:rsidR="0030183B">
        <w:rPr>
          <w:sz w:val="18"/>
          <w:szCs w:val="23"/>
        </w:rPr>
        <w:t xml:space="preserve"> </w:t>
      </w:r>
      <w:r w:rsidRPr="00A55DB1">
        <w:rPr>
          <w:sz w:val="18"/>
          <w:szCs w:val="23"/>
        </w:rPr>
        <w:t>Beştaş</w:t>
      </w:r>
      <w:r w:rsidRPr="00A55DB1" w:rsidR="0030183B">
        <w:rPr>
          <w:sz w:val="18"/>
          <w:szCs w:val="23"/>
        </w:rPr>
        <w:t xml:space="preserve"> </w:t>
      </w:r>
      <w:r w:rsidRPr="00A55DB1">
        <w:rPr>
          <w:sz w:val="18"/>
          <w:szCs w:val="23"/>
        </w:rPr>
        <w:t>ve</w:t>
      </w:r>
      <w:r w:rsidRPr="00A55DB1" w:rsidR="0030183B">
        <w:rPr>
          <w:sz w:val="18"/>
          <w:szCs w:val="23"/>
        </w:rPr>
        <w:t xml:space="preserve"> </w:t>
      </w:r>
      <w:r w:rsidRPr="00A55DB1">
        <w:rPr>
          <w:sz w:val="18"/>
          <w:szCs w:val="23"/>
        </w:rPr>
        <w:t>Grup</w:t>
      </w:r>
      <w:r w:rsidRPr="00A55DB1" w:rsidR="0030183B">
        <w:rPr>
          <w:sz w:val="18"/>
          <w:szCs w:val="23"/>
        </w:rPr>
        <w:t xml:space="preserve"> </w:t>
      </w:r>
      <w:r w:rsidRPr="00A55DB1">
        <w:rPr>
          <w:sz w:val="18"/>
          <w:szCs w:val="23"/>
        </w:rPr>
        <w:t>Başkan</w:t>
      </w:r>
      <w:r w:rsidRPr="00A55DB1" w:rsidR="0030183B">
        <w:rPr>
          <w:sz w:val="18"/>
          <w:szCs w:val="23"/>
        </w:rPr>
        <w:t xml:space="preserve"> </w:t>
      </w:r>
      <w:r w:rsidRPr="00A55DB1">
        <w:rPr>
          <w:sz w:val="18"/>
          <w:szCs w:val="23"/>
        </w:rPr>
        <w:t>Vekili</w:t>
      </w:r>
      <w:r w:rsidRPr="00A55DB1" w:rsidR="0030183B">
        <w:rPr>
          <w:sz w:val="18"/>
          <w:szCs w:val="23"/>
        </w:rPr>
        <w:t xml:space="preserve"> </w:t>
      </w:r>
      <w:r w:rsidRPr="00A55DB1">
        <w:rPr>
          <w:sz w:val="18"/>
          <w:szCs w:val="23"/>
        </w:rPr>
        <w:t>İstanbul</w:t>
      </w:r>
      <w:r w:rsidRPr="00A55DB1" w:rsidR="0030183B">
        <w:rPr>
          <w:sz w:val="18"/>
          <w:szCs w:val="23"/>
        </w:rPr>
        <w:t xml:space="preserve"> </w:t>
      </w:r>
      <w:r w:rsidRPr="00A55DB1">
        <w:rPr>
          <w:sz w:val="18"/>
          <w:szCs w:val="23"/>
        </w:rPr>
        <w:t>Milletvekili</w:t>
      </w:r>
      <w:r w:rsidRPr="00A55DB1" w:rsidR="0030183B">
        <w:rPr>
          <w:sz w:val="18"/>
          <w:szCs w:val="23"/>
        </w:rPr>
        <w:t xml:space="preserve"> </w:t>
      </w:r>
      <w:r w:rsidRPr="00A55DB1">
        <w:rPr>
          <w:sz w:val="18"/>
          <w:szCs w:val="23"/>
        </w:rPr>
        <w:t>Hakkı</w:t>
      </w:r>
      <w:r w:rsidRPr="00A55DB1" w:rsidR="0030183B">
        <w:rPr>
          <w:sz w:val="18"/>
          <w:szCs w:val="23"/>
        </w:rPr>
        <w:t xml:space="preserve"> </w:t>
      </w:r>
      <w:r w:rsidRPr="00A55DB1">
        <w:rPr>
          <w:sz w:val="18"/>
          <w:szCs w:val="23"/>
        </w:rPr>
        <w:t>Saruhan</w:t>
      </w:r>
      <w:r w:rsidRPr="00A55DB1" w:rsidR="0030183B">
        <w:rPr>
          <w:sz w:val="18"/>
          <w:szCs w:val="23"/>
        </w:rPr>
        <w:t xml:space="preserve"> </w:t>
      </w:r>
      <w:r w:rsidRPr="00A55DB1">
        <w:rPr>
          <w:sz w:val="18"/>
          <w:szCs w:val="23"/>
        </w:rPr>
        <w:t>Oluç</w:t>
      </w:r>
      <w:r w:rsidRPr="00A55DB1" w:rsidR="0030183B">
        <w:rPr>
          <w:sz w:val="18"/>
          <w:szCs w:val="23"/>
        </w:rPr>
        <w:t xml:space="preserve"> </w:t>
      </w:r>
      <w:r w:rsidRPr="00A55DB1">
        <w:rPr>
          <w:sz w:val="18"/>
          <w:szCs w:val="23"/>
        </w:rPr>
        <w:t>tarafından,</w:t>
      </w:r>
      <w:r w:rsidRPr="00A55DB1" w:rsidR="0030183B">
        <w:rPr>
          <w:sz w:val="18"/>
          <w:szCs w:val="23"/>
        </w:rPr>
        <w:t xml:space="preserve"> </w:t>
      </w:r>
      <w:r w:rsidRPr="00A55DB1">
        <w:rPr>
          <w:sz w:val="18"/>
          <w:szCs w:val="23"/>
        </w:rPr>
        <w:t>borçlandırmaya</w:t>
      </w:r>
      <w:r w:rsidRPr="00A55DB1" w:rsidR="0030183B">
        <w:rPr>
          <w:sz w:val="18"/>
          <w:szCs w:val="23"/>
        </w:rPr>
        <w:t xml:space="preserve"> </w:t>
      </w:r>
      <w:r w:rsidRPr="00A55DB1">
        <w:rPr>
          <w:sz w:val="18"/>
          <w:szCs w:val="23"/>
        </w:rPr>
        <w:t>dayalı</w:t>
      </w:r>
      <w:r w:rsidRPr="00A55DB1" w:rsidR="0030183B">
        <w:rPr>
          <w:sz w:val="18"/>
          <w:szCs w:val="23"/>
        </w:rPr>
        <w:t xml:space="preserve"> </w:t>
      </w:r>
      <w:r w:rsidRPr="00A55DB1">
        <w:rPr>
          <w:sz w:val="18"/>
          <w:szCs w:val="23"/>
        </w:rPr>
        <w:t>tedbirlerin</w:t>
      </w:r>
      <w:r w:rsidRPr="00A55DB1" w:rsidR="0030183B">
        <w:rPr>
          <w:sz w:val="18"/>
          <w:szCs w:val="23"/>
        </w:rPr>
        <w:t xml:space="preserve"> </w:t>
      </w:r>
      <w:r w:rsidRPr="00A55DB1">
        <w:rPr>
          <w:sz w:val="18"/>
          <w:szCs w:val="23"/>
        </w:rPr>
        <w:t>olumsuz</w:t>
      </w:r>
      <w:r w:rsidRPr="00A55DB1" w:rsidR="0030183B">
        <w:rPr>
          <w:sz w:val="18"/>
          <w:szCs w:val="23"/>
        </w:rPr>
        <w:t xml:space="preserve"> </w:t>
      </w:r>
      <w:r w:rsidRPr="00A55DB1">
        <w:rPr>
          <w:sz w:val="18"/>
          <w:szCs w:val="23"/>
        </w:rPr>
        <w:t>etkilerinin</w:t>
      </w:r>
      <w:r w:rsidRPr="00A55DB1" w:rsidR="0030183B">
        <w:rPr>
          <w:sz w:val="18"/>
          <w:szCs w:val="23"/>
        </w:rPr>
        <w:t xml:space="preserve"> </w:t>
      </w:r>
      <w:r w:rsidRPr="00A55DB1">
        <w:rPr>
          <w:sz w:val="18"/>
          <w:szCs w:val="23"/>
        </w:rPr>
        <w:t>araştırılması</w:t>
      </w:r>
      <w:r w:rsidRPr="00A55DB1" w:rsidR="0030183B">
        <w:rPr>
          <w:sz w:val="18"/>
          <w:szCs w:val="23"/>
        </w:rPr>
        <w:t xml:space="preserve"> </w:t>
      </w:r>
      <w:r w:rsidRPr="00A55DB1">
        <w:rPr>
          <w:sz w:val="18"/>
          <w:szCs w:val="23"/>
        </w:rPr>
        <w:t>amacıyla</w:t>
      </w:r>
      <w:r w:rsidRPr="00A55DB1" w:rsidR="0030183B">
        <w:rPr>
          <w:sz w:val="18"/>
          <w:szCs w:val="23"/>
        </w:rPr>
        <w:t xml:space="preserve"> </w:t>
      </w:r>
      <w:r w:rsidRPr="00A55DB1">
        <w:rPr>
          <w:sz w:val="18"/>
          <w:szCs w:val="23"/>
        </w:rPr>
        <w:t>verilmiş</w:t>
      </w:r>
      <w:r w:rsidRPr="00A55DB1" w:rsidR="0030183B">
        <w:rPr>
          <w:sz w:val="18"/>
          <w:szCs w:val="23"/>
        </w:rPr>
        <w:t xml:space="preserve"> </w:t>
      </w:r>
      <w:r w:rsidRPr="00A55DB1">
        <w:rPr>
          <w:sz w:val="18"/>
          <w:szCs w:val="23"/>
        </w:rPr>
        <w:t>olan</w:t>
      </w:r>
      <w:r w:rsidRPr="00A55DB1" w:rsidR="0030183B">
        <w:rPr>
          <w:sz w:val="18"/>
          <w:szCs w:val="23"/>
        </w:rPr>
        <w:t xml:space="preserve"> </w:t>
      </w:r>
      <w:r w:rsidRPr="00A55DB1">
        <w:rPr>
          <w:sz w:val="18"/>
          <w:szCs w:val="23"/>
        </w:rPr>
        <w:t>Meclis</w:t>
      </w:r>
      <w:r w:rsidRPr="00A55DB1" w:rsidR="0030183B">
        <w:rPr>
          <w:sz w:val="18"/>
          <w:szCs w:val="23"/>
        </w:rPr>
        <w:t xml:space="preserve"> </w:t>
      </w:r>
      <w:r w:rsidRPr="00A55DB1">
        <w:rPr>
          <w:sz w:val="18"/>
          <w:szCs w:val="23"/>
        </w:rPr>
        <w:t>araştırması</w:t>
      </w:r>
      <w:r w:rsidRPr="00A55DB1" w:rsidR="0030183B">
        <w:rPr>
          <w:sz w:val="18"/>
          <w:szCs w:val="23"/>
        </w:rPr>
        <w:t xml:space="preserve"> </w:t>
      </w:r>
      <w:r w:rsidRPr="00A55DB1">
        <w:rPr>
          <w:sz w:val="18"/>
          <w:szCs w:val="23"/>
        </w:rPr>
        <w:t>önergesinin</w:t>
      </w:r>
      <w:r w:rsidRPr="00A55DB1" w:rsidR="0030183B">
        <w:rPr>
          <w:sz w:val="18"/>
          <w:szCs w:val="23"/>
        </w:rPr>
        <w:t xml:space="preserve"> </w:t>
      </w:r>
      <w:r w:rsidRPr="00A55DB1">
        <w:rPr>
          <w:sz w:val="18"/>
          <w:szCs w:val="23"/>
        </w:rPr>
        <w:t>ön</w:t>
      </w:r>
      <w:r w:rsidRPr="00A55DB1" w:rsidR="0030183B">
        <w:rPr>
          <w:sz w:val="18"/>
          <w:szCs w:val="23"/>
        </w:rPr>
        <w:t xml:space="preserve"> </w:t>
      </w:r>
      <w:r w:rsidRPr="00A55DB1">
        <w:rPr>
          <w:sz w:val="18"/>
          <w:szCs w:val="23"/>
        </w:rPr>
        <w:t>görüşmelerinin,</w:t>
      </w:r>
      <w:r w:rsidRPr="00A55DB1" w:rsidR="0030183B">
        <w:rPr>
          <w:sz w:val="18"/>
          <w:szCs w:val="23"/>
        </w:rPr>
        <w:t xml:space="preserve"> </w:t>
      </w:r>
      <w:r w:rsidRPr="00A55DB1">
        <w:rPr>
          <w:sz w:val="18"/>
          <w:szCs w:val="23"/>
        </w:rPr>
        <w:t>Genel</w:t>
      </w:r>
      <w:r w:rsidRPr="00A55DB1" w:rsidR="0030183B">
        <w:rPr>
          <w:sz w:val="18"/>
          <w:szCs w:val="23"/>
        </w:rPr>
        <w:t xml:space="preserve"> </w:t>
      </w:r>
      <w:r w:rsidRPr="00A55DB1">
        <w:rPr>
          <w:sz w:val="18"/>
          <w:szCs w:val="23"/>
        </w:rPr>
        <w:t>Kurulun</w:t>
      </w:r>
      <w:r w:rsidRPr="00A55DB1" w:rsidR="0030183B">
        <w:rPr>
          <w:sz w:val="18"/>
          <w:szCs w:val="23"/>
        </w:rPr>
        <w:t xml:space="preserve"> </w:t>
      </w:r>
      <w:r w:rsidRPr="00A55DB1">
        <w:rPr>
          <w:sz w:val="18"/>
          <w:szCs w:val="23"/>
        </w:rPr>
        <w:t>10</w:t>
      </w:r>
      <w:r w:rsidRPr="00A55DB1" w:rsidR="0030183B">
        <w:rPr>
          <w:sz w:val="18"/>
          <w:szCs w:val="23"/>
        </w:rPr>
        <w:t xml:space="preserve"> </w:t>
      </w:r>
      <w:r w:rsidRPr="00A55DB1">
        <w:rPr>
          <w:sz w:val="18"/>
          <w:szCs w:val="23"/>
        </w:rPr>
        <w:t>Haziran</w:t>
      </w:r>
      <w:r w:rsidRPr="00A55DB1" w:rsidR="0030183B">
        <w:rPr>
          <w:sz w:val="18"/>
          <w:szCs w:val="23"/>
        </w:rPr>
        <w:t xml:space="preserve"> </w:t>
      </w:r>
      <w:r w:rsidRPr="00A55DB1">
        <w:rPr>
          <w:sz w:val="18"/>
          <w:szCs w:val="23"/>
        </w:rPr>
        <w:t>2020</w:t>
      </w:r>
      <w:r w:rsidRPr="00A55DB1" w:rsidR="0030183B">
        <w:rPr>
          <w:sz w:val="18"/>
          <w:szCs w:val="23"/>
        </w:rPr>
        <w:t xml:space="preserve"> </w:t>
      </w:r>
      <w:r w:rsidRPr="00A55DB1">
        <w:rPr>
          <w:sz w:val="18"/>
          <w:szCs w:val="23"/>
        </w:rPr>
        <w:t>Çarşamba</w:t>
      </w:r>
      <w:r w:rsidRPr="00A55DB1" w:rsidR="0030183B">
        <w:rPr>
          <w:sz w:val="18"/>
          <w:szCs w:val="23"/>
        </w:rPr>
        <w:t xml:space="preserve"> </w:t>
      </w:r>
      <w:r w:rsidRPr="00A55DB1">
        <w:rPr>
          <w:sz w:val="18"/>
          <w:szCs w:val="23"/>
        </w:rPr>
        <w:t>günkü</w:t>
      </w:r>
      <w:r w:rsidRPr="00A55DB1" w:rsidR="0030183B">
        <w:rPr>
          <w:sz w:val="18"/>
          <w:szCs w:val="23"/>
        </w:rPr>
        <w:t xml:space="preserve"> </w:t>
      </w:r>
      <w:r w:rsidRPr="00A55DB1">
        <w:rPr>
          <w:sz w:val="18"/>
          <w:szCs w:val="23"/>
        </w:rPr>
        <w:t>birleşiminde</w:t>
      </w:r>
      <w:r w:rsidRPr="00A55DB1" w:rsidR="0030183B">
        <w:rPr>
          <w:sz w:val="18"/>
          <w:szCs w:val="23"/>
        </w:rPr>
        <w:t xml:space="preserve"> </w:t>
      </w:r>
      <w:r w:rsidRPr="00A55DB1">
        <w:rPr>
          <w:sz w:val="18"/>
          <w:szCs w:val="23"/>
        </w:rPr>
        <w:t>yapılmasına</w:t>
      </w:r>
      <w:r w:rsidRPr="00A55DB1" w:rsidR="0030183B">
        <w:rPr>
          <w:sz w:val="18"/>
          <w:szCs w:val="23"/>
        </w:rPr>
        <w:t xml:space="preserve"> </w:t>
      </w:r>
      <w:r w:rsidRPr="00A55DB1">
        <w:rPr>
          <w:sz w:val="18"/>
          <w:szCs w:val="23"/>
        </w:rPr>
        <w:t>ilişkin</w:t>
      </w:r>
      <w:r w:rsidRPr="00A55DB1" w:rsidR="0030183B">
        <w:rPr>
          <w:sz w:val="18"/>
          <w:szCs w:val="23"/>
        </w:rPr>
        <w:t xml:space="preserve"> </w:t>
      </w:r>
      <w:r w:rsidRPr="00A55DB1">
        <w:rPr>
          <w:sz w:val="18"/>
          <w:szCs w:val="23"/>
        </w:rPr>
        <w:t>önerisi</w:t>
      </w:r>
      <w:r w:rsidRPr="00A55DB1" w:rsidR="0030183B">
        <w:rPr>
          <w:sz w:val="18"/>
          <w:szCs w:val="23"/>
        </w:rPr>
        <w:t xml:space="preserve"> </w:t>
      </w:r>
      <w:r w:rsidRPr="00A55DB1">
        <w:rPr>
          <w:sz w:val="18"/>
          <w:szCs w:val="23"/>
        </w:rPr>
        <w:t>(Devam)</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İYİ</w:t>
      </w:r>
      <w:r w:rsidRPr="00A55DB1" w:rsidR="0030183B">
        <w:rPr>
          <w:sz w:val="18"/>
        </w:rPr>
        <w:t xml:space="preserve"> </w:t>
      </w:r>
      <w:r w:rsidRPr="00A55DB1">
        <w:rPr>
          <w:sz w:val="18"/>
        </w:rPr>
        <w:t>PARTİ</w:t>
      </w:r>
      <w:r w:rsidRPr="00A55DB1" w:rsidR="0030183B">
        <w:rPr>
          <w:sz w:val="18"/>
        </w:rPr>
        <w:t xml:space="preserve"> </w:t>
      </w:r>
      <w:r w:rsidRPr="00A55DB1">
        <w:rPr>
          <w:sz w:val="18"/>
        </w:rPr>
        <w:t>Grubu</w:t>
      </w:r>
      <w:r w:rsidRPr="00A55DB1" w:rsidR="0030183B">
        <w:rPr>
          <w:sz w:val="18"/>
        </w:rPr>
        <w:t xml:space="preserve"> </w:t>
      </w:r>
      <w:r w:rsidRPr="00A55DB1">
        <w:rPr>
          <w:sz w:val="18"/>
        </w:rPr>
        <w:t>adına</w:t>
      </w:r>
      <w:r w:rsidRPr="00A55DB1" w:rsidR="0030183B">
        <w:rPr>
          <w:sz w:val="18"/>
        </w:rPr>
        <w:t xml:space="preserve"> </w:t>
      </w:r>
      <w:r w:rsidRPr="00A55DB1">
        <w:rPr>
          <w:sz w:val="18"/>
        </w:rPr>
        <w:t>Sayın</w:t>
      </w:r>
      <w:r w:rsidRPr="00A55DB1" w:rsidR="0030183B">
        <w:rPr>
          <w:sz w:val="18"/>
        </w:rPr>
        <w:t xml:space="preserve"> </w:t>
      </w:r>
      <w:r w:rsidRPr="00A55DB1">
        <w:rPr>
          <w:sz w:val="18"/>
        </w:rPr>
        <w:t>Bedri</w:t>
      </w:r>
      <w:r w:rsidRPr="00A55DB1" w:rsidR="0030183B">
        <w:rPr>
          <w:sz w:val="18"/>
        </w:rPr>
        <w:t xml:space="preserve"> </w:t>
      </w:r>
      <w:r w:rsidRPr="00A55DB1">
        <w:rPr>
          <w:sz w:val="18"/>
        </w:rPr>
        <w:t>Yaşar…</w:t>
      </w:r>
    </w:p>
    <w:p w:rsidRPr="00A55DB1" w:rsidR="000A202A" w:rsidP="00A55DB1" w:rsidRDefault="000A202A">
      <w:pPr>
        <w:pStyle w:val="GENELKURUL"/>
        <w:spacing w:line="240" w:lineRule="auto"/>
        <w:rPr>
          <w:sz w:val="18"/>
        </w:rPr>
      </w:pPr>
      <w:r w:rsidRPr="00A55DB1">
        <w:rPr>
          <w:sz w:val="18"/>
        </w:rPr>
        <w:t>Buyurunuz</w:t>
      </w:r>
      <w:r w:rsidRPr="00A55DB1" w:rsidR="0030183B">
        <w:rPr>
          <w:sz w:val="18"/>
        </w:rPr>
        <w:t xml:space="preserve"> </w:t>
      </w:r>
      <w:r w:rsidRPr="00A55DB1">
        <w:rPr>
          <w:sz w:val="18"/>
        </w:rPr>
        <w:t>efendim.</w:t>
      </w:r>
      <w:r w:rsidRPr="00A55DB1" w:rsidR="0030183B">
        <w:rPr>
          <w:sz w:val="18"/>
        </w:rPr>
        <w:t xml:space="preserve"> </w:t>
      </w:r>
      <w:r w:rsidRPr="00A55DB1">
        <w:rPr>
          <w:sz w:val="18"/>
        </w:rPr>
        <w:t>(İYİ</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İYİ</w:t>
      </w:r>
      <w:r w:rsidRPr="00A55DB1" w:rsidR="0030183B">
        <w:rPr>
          <w:sz w:val="18"/>
        </w:rPr>
        <w:t xml:space="preserve"> </w:t>
      </w:r>
      <w:r w:rsidRPr="00A55DB1">
        <w:rPr>
          <w:sz w:val="18"/>
        </w:rPr>
        <w:t>PARTİ</w:t>
      </w:r>
      <w:r w:rsidRPr="00A55DB1" w:rsidR="0030183B">
        <w:rPr>
          <w:sz w:val="18"/>
        </w:rPr>
        <w:t xml:space="preserve"> </w:t>
      </w:r>
      <w:r w:rsidRPr="00A55DB1">
        <w:rPr>
          <w:sz w:val="18"/>
        </w:rPr>
        <w:t>GRUBU</w:t>
      </w:r>
      <w:r w:rsidRPr="00A55DB1" w:rsidR="0030183B">
        <w:rPr>
          <w:sz w:val="18"/>
        </w:rPr>
        <w:t xml:space="preserve"> </w:t>
      </w:r>
      <w:r w:rsidRPr="00A55DB1">
        <w:rPr>
          <w:sz w:val="18"/>
        </w:rPr>
        <w:t>ADINA</w:t>
      </w:r>
      <w:r w:rsidRPr="00A55DB1" w:rsidR="0030183B">
        <w:rPr>
          <w:sz w:val="18"/>
        </w:rPr>
        <w:t xml:space="preserve"> </w:t>
      </w:r>
      <w:r w:rsidRPr="00A55DB1">
        <w:rPr>
          <w:sz w:val="18"/>
        </w:rPr>
        <w:t>BEDRİ</w:t>
      </w:r>
      <w:r w:rsidRPr="00A55DB1" w:rsidR="0030183B">
        <w:rPr>
          <w:sz w:val="18"/>
        </w:rPr>
        <w:t xml:space="preserve"> </w:t>
      </w:r>
      <w:r w:rsidRPr="00A55DB1">
        <w:rPr>
          <w:sz w:val="18"/>
        </w:rPr>
        <w:t>YAŞAR</w:t>
      </w:r>
      <w:r w:rsidRPr="00A55DB1" w:rsidR="0030183B">
        <w:rPr>
          <w:sz w:val="18"/>
        </w:rPr>
        <w:t xml:space="preserve"> </w:t>
      </w:r>
      <w:r w:rsidRPr="00A55DB1">
        <w:rPr>
          <w:sz w:val="18"/>
        </w:rPr>
        <w:t>(Samsun)</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yüce</w:t>
      </w:r>
      <w:r w:rsidRPr="00A55DB1" w:rsidR="0030183B">
        <w:rPr>
          <w:sz w:val="18"/>
        </w:rPr>
        <w:t xml:space="preserve"> </w:t>
      </w:r>
      <w:r w:rsidRPr="00A55DB1">
        <w:rPr>
          <w:sz w:val="18"/>
        </w:rPr>
        <w:t>heyetinizi</w:t>
      </w:r>
      <w:r w:rsidRPr="00A55DB1" w:rsidR="0030183B">
        <w:rPr>
          <w:sz w:val="18"/>
        </w:rPr>
        <w:t xml:space="preserve"> </w:t>
      </w:r>
      <w:r w:rsidRPr="00A55DB1">
        <w:rPr>
          <w:sz w:val="18"/>
        </w:rPr>
        <w:t>saygıyla</w:t>
      </w:r>
      <w:r w:rsidRPr="00A55DB1" w:rsidR="0030183B">
        <w:rPr>
          <w:sz w:val="18"/>
        </w:rPr>
        <w:t xml:space="preserve"> </w:t>
      </w:r>
      <w:r w:rsidRPr="00A55DB1">
        <w:rPr>
          <w:sz w:val="18"/>
        </w:rPr>
        <w:t>selamlıyorum.</w:t>
      </w:r>
    </w:p>
    <w:p w:rsidRPr="00A55DB1" w:rsidR="000A202A" w:rsidP="00A55DB1" w:rsidRDefault="000A202A">
      <w:pPr>
        <w:pStyle w:val="GENELKURUL"/>
        <w:spacing w:line="240" w:lineRule="auto"/>
        <w:rPr>
          <w:sz w:val="18"/>
        </w:rPr>
      </w:pPr>
      <w:r w:rsidRPr="00A55DB1">
        <w:rPr>
          <w:sz w:val="18"/>
        </w:rPr>
        <w:t>Sözlerime</w:t>
      </w:r>
      <w:r w:rsidRPr="00A55DB1" w:rsidR="0030183B">
        <w:rPr>
          <w:sz w:val="18"/>
        </w:rPr>
        <w:t xml:space="preserve"> </w:t>
      </w:r>
      <w:r w:rsidRPr="00A55DB1">
        <w:rPr>
          <w:sz w:val="18"/>
        </w:rPr>
        <w:t>başlamadan</w:t>
      </w:r>
      <w:r w:rsidRPr="00A55DB1" w:rsidR="0030183B">
        <w:rPr>
          <w:sz w:val="18"/>
        </w:rPr>
        <w:t xml:space="preserve"> </w:t>
      </w:r>
      <w:r w:rsidRPr="00A55DB1">
        <w:rPr>
          <w:sz w:val="18"/>
        </w:rPr>
        <w:t>önce,</w:t>
      </w:r>
      <w:r w:rsidRPr="00A55DB1" w:rsidR="0030183B">
        <w:rPr>
          <w:sz w:val="18"/>
        </w:rPr>
        <w:t xml:space="preserve"> </w:t>
      </w:r>
      <w:r w:rsidRPr="00A55DB1">
        <w:rPr>
          <w:sz w:val="18"/>
        </w:rPr>
        <w:t>geçtiğimiz</w:t>
      </w:r>
      <w:r w:rsidRPr="00A55DB1" w:rsidR="0030183B">
        <w:rPr>
          <w:sz w:val="18"/>
        </w:rPr>
        <w:t xml:space="preserve"> </w:t>
      </w:r>
      <w:r w:rsidRPr="00A55DB1">
        <w:rPr>
          <w:sz w:val="18"/>
        </w:rPr>
        <w:t>hafta</w:t>
      </w:r>
      <w:r w:rsidRPr="00A55DB1" w:rsidR="0030183B">
        <w:rPr>
          <w:sz w:val="18"/>
        </w:rPr>
        <w:t xml:space="preserve"> </w:t>
      </w:r>
      <w:r w:rsidRPr="00A55DB1">
        <w:rPr>
          <w:sz w:val="18"/>
        </w:rPr>
        <w:t>Samsun’dan</w:t>
      </w:r>
      <w:r w:rsidRPr="00A55DB1" w:rsidR="0030183B">
        <w:rPr>
          <w:sz w:val="18"/>
        </w:rPr>
        <w:t xml:space="preserve"> </w:t>
      </w:r>
      <w:r w:rsidRPr="00A55DB1">
        <w:rPr>
          <w:sz w:val="18"/>
        </w:rPr>
        <w:t>2</w:t>
      </w:r>
      <w:r w:rsidRPr="00A55DB1" w:rsidR="0030183B">
        <w:rPr>
          <w:sz w:val="18"/>
        </w:rPr>
        <w:t xml:space="preserve"> </w:t>
      </w:r>
      <w:r w:rsidRPr="00A55DB1">
        <w:rPr>
          <w:sz w:val="18"/>
        </w:rPr>
        <w:t>şehidimiz</w:t>
      </w:r>
      <w:r w:rsidRPr="00A55DB1" w:rsidR="0030183B">
        <w:rPr>
          <w:sz w:val="18"/>
        </w:rPr>
        <w:t xml:space="preserve"> </w:t>
      </w:r>
      <w:r w:rsidRPr="00A55DB1">
        <w:rPr>
          <w:sz w:val="18"/>
        </w:rPr>
        <w:t>var.</w:t>
      </w:r>
      <w:r w:rsidRPr="00A55DB1" w:rsidR="0030183B">
        <w:rPr>
          <w:sz w:val="18"/>
        </w:rPr>
        <w:t xml:space="preserve"> </w:t>
      </w:r>
      <w:r w:rsidRPr="00A55DB1">
        <w:rPr>
          <w:sz w:val="18"/>
        </w:rPr>
        <w:t>Birincisi,</w:t>
      </w:r>
      <w:r w:rsidRPr="00A55DB1" w:rsidR="0030183B">
        <w:rPr>
          <w:sz w:val="18"/>
        </w:rPr>
        <w:t xml:space="preserve"> </w:t>
      </w:r>
      <w:r w:rsidRPr="00A55DB1">
        <w:rPr>
          <w:sz w:val="18"/>
        </w:rPr>
        <w:t>şehit</w:t>
      </w:r>
      <w:r w:rsidRPr="00A55DB1" w:rsidR="0030183B">
        <w:rPr>
          <w:sz w:val="18"/>
        </w:rPr>
        <w:t xml:space="preserve"> </w:t>
      </w:r>
      <w:r w:rsidRPr="00A55DB1">
        <w:rPr>
          <w:sz w:val="18"/>
        </w:rPr>
        <w:t>Polis</w:t>
      </w:r>
      <w:r w:rsidRPr="00A55DB1" w:rsidR="0030183B">
        <w:rPr>
          <w:sz w:val="18"/>
        </w:rPr>
        <w:t xml:space="preserve"> </w:t>
      </w:r>
      <w:r w:rsidRPr="00A55DB1">
        <w:rPr>
          <w:sz w:val="18"/>
        </w:rPr>
        <w:t>Memurumuz</w:t>
      </w:r>
      <w:r w:rsidRPr="00A55DB1" w:rsidR="0030183B">
        <w:rPr>
          <w:sz w:val="18"/>
        </w:rPr>
        <w:t xml:space="preserve"> </w:t>
      </w:r>
      <w:r w:rsidRPr="00A55DB1">
        <w:rPr>
          <w:sz w:val="18"/>
        </w:rPr>
        <w:t>Atakan</w:t>
      </w:r>
      <w:r w:rsidRPr="00A55DB1" w:rsidR="0030183B">
        <w:rPr>
          <w:sz w:val="18"/>
        </w:rPr>
        <w:t xml:space="preserve"> </w:t>
      </w:r>
      <w:r w:rsidRPr="00A55DB1">
        <w:rPr>
          <w:sz w:val="18"/>
        </w:rPr>
        <w:t>Arslan</w:t>
      </w:r>
      <w:r w:rsidRPr="00A55DB1" w:rsidR="0030183B">
        <w:rPr>
          <w:sz w:val="18"/>
        </w:rPr>
        <w:t xml:space="preserve"> </w:t>
      </w:r>
      <w:r w:rsidRPr="00A55DB1">
        <w:rPr>
          <w:sz w:val="18"/>
        </w:rPr>
        <w:t>ve</w:t>
      </w:r>
      <w:r w:rsidRPr="00A55DB1" w:rsidR="0030183B">
        <w:rPr>
          <w:sz w:val="18"/>
        </w:rPr>
        <w:t xml:space="preserve"> </w:t>
      </w:r>
      <w:r w:rsidRPr="00A55DB1">
        <w:rPr>
          <w:sz w:val="18"/>
        </w:rPr>
        <w:t>yine,</w:t>
      </w:r>
      <w:r w:rsidRPr="00A55DB1" w:rsidR="0030183B">
        <w:rPr>
          <w:sz w:val="18"/>
        </w:rPr>
        <w:t xml:space="preserve"> </w:t>
      </w:r>
      <w:r w:rsidRPr="00A55DB1">
        <w:rPr>
          <w:sz w:val="18"/>
        </w:rPr>
        <w:t>geçtiğimiz</w:t>
      </w:r>
      <w:r w:rsidRPr="00A55DB1" w:rsidR="0030183B">
        <w:rPr>
          <w:sz w:val="18"/>
        </w:rPr>
        <w:t xml:space="preserve"> </w:t>
      </w:r>
      <w:r w:rsidRPr="00A55DB1">
        <w:rPr>
          <w:sz w:val="18"/>
        </w:rPr>
        <w:t>hafta</w:t>
      </w:r>
      <w:r w:rsidRPr="00A55DB1" w:rsidR="0030183B">
        <w:rPr>
          <w:sz w:val="18"/>
        </w:rPr>
        <w:t xml:space="preserve"> </w:t>
      </w:r>
      <w:r w:rsidRPr="00A55DB1">
        <w:rPr>
          <w:sz w:val="18"/>
        </w:rPr>
        <w:t>pazar</w:t>
      </w:r>
      <w:r w:rsidRPr="00A55DB1" w:rsidR="0030183B">
        <w:rPr>
          <w:sz w:val="18"/>
        </w:rPr>
        <w:t xml:space="preserve"> </w:t>
      </w:r>
      <w:r w:rsidRPr="00A55DB1">
        <w:rPr>
          <w:sz w:val="18"/>
        </w:rPr>
        <w:t>günü</w:t>
      </w:r>
      <w:r w:rsidRPr="00A55DB1" w:rsidR="0030183B">
        <w:rPr>
          <w:sz w:val="18"/>
        </w:rPr>
        <w:t xml:space="preserve"> </w:t>
      </w:r>
      <w:r w:rsidRPr="00A55DB1">
        <w:rPr>
          <w:sz w:val="18"/>
        </w:rPr>
        <w:t>defnettiğimiz</w:t>
      </w:r>
      <w:r w:rsidRPr="00A55DB1" w:rsidR="0030183B">
        <w:rPr>
          <w:sz w:val="18"/>
        </w:rPr>
        <w:t xml:space="preserve"> </w:t>
      </w:r>
      <w:r w:rsidRPr="00A55DB1">
        <w:rPr>
          <w:sz w:val="18"/>
        </w:rPr>
        <w:t>şehit</w:t>
      </w:r>
      <w:r w:rsidRPr="00A55DB1" w:rsidR="0030183B">
        <w:rPr>
          <w:sz w:val="18"/>
        </w:rPr>
        <w:t xml:space="preserve"> </w:t>
      </w:r>
      <w:r w:rsidRPr="00A55DB1">
        <w:rPr>
          <w:sz w:val="18"/>
        </w:rPr>
        <w:t>Onbaşımız</w:t>
      </w:r>
      <w:r w:rsidRPr="00A55DB1" w:rsidR="0030183B">
        <w:rPr>
          <w:sz w:val="18"/>
        </w:rPr>
        <w:t xml:space="preserve"> </w:t>
      </w:r>
      <w:r w:rsidRPr="00A55DB1">
        <w:rPr>
          <w:sz w:val="18"/>
        </w:rPr>
        <w:t>Ercan</w:t>
      </w:r>
      <w:r w:rsidRPr="00A55DB1" w:rsidR="0030183B">
        <w:rPr>
          <w:sz w:val="18"/>
        </w:rPr>
        <w:t xml:space="preserve"> </w:t>
      </w:r>
      <w:r w:rsidRPr="00A55DB1">
        <w:rPr>
          <w:sz w:val="18"/>
        </w:rPr>
        <w:t>Zengin’i</w:t>
      </w:r>
      <w:r w:rsidRPr="00A55DB1" w:rsidR="0030183B">
        <w:rPr>
          <w:sz w:val="18"/>
        </w:rPr>
        <w:t xml:space="preserve"> </w:t>
      </w:r>
      <w:r w:rsidRPr="00A55DB1">
        <w:rPr>
          <w:sz w:val="18"/>
        </w:rPr>
        <w:t>rahmetle</w:t>
      </w:r>
      <w:r w:rsidRPr="00A55DB1" w:rsidR="0030183B">
        <w:rPr>
          <w:sz w:val="18"/>
        </w:rPr>
        <w:t xml:space="preserve"> </w:t>
      </w:r>
      <w:r w:rsidRPr="00A55DB1">
        <w:rPr>
          <w:sz w:val="18"/>
        </w:rPr>
        <w:t>anıyorum.</w:t>
      </w:r>
      <w:r w:rsidRPr="00A55DB1" w:rsidR="0030183B">
        <w:rPr>
          <w:sz w:val="18"/>
        </w:rPr>
        <w:t xml:space="preserve"> </w:t>
      </w:r>
      <w:r w:rsidRPr="00A55DB1">
        <w:rPr>
          <w:sz w:val="18"/>
        </w:rPr>
        <w:t>Tüm</w:t>
      </w:r>
      <w:r w:rsidRPr="00A55DB1" w:rsidR="0030183B">
        <w:rPr>
          <w:sz w:val="18"/>
        </w:rPr>
        <w:t xml:space="preserve"> </w:t>
      </w:r>
      <w:r w:rsidRPr="00A55DB1">
        <w:rPr>
          <w:sz w:val="18"/>
        </w:rPr>
        <w:t>şehitlerimize</w:t>
      </w:r>
      <w:r w:rsidRPr="00A55DB1" w:rsidR="0030183B">
        <w:rPr>
          <w:sz w:val="18"/>
        </w:rPr>
        <w:t xml:space="preserve"> </w:t>
      </w:r>
      <w:r w:rsidRPr="00A55DB1">
        <w:rPr>
          <w:sz w:val="18"/>
        </w:rPr>
        <w:t>Allah</w:t>
      </w:r>
      <w:r w:rsidRPr="00A55DB1" w:rsidR="0030183B">
        <w:rPr>
          <w:sz w:val="18"/>
        </w:rPr>
        <w:t xml:space="preserve"> </w:t>
      </w:r>
      <w:r w:rsidRPr="00A55DB1">
        <w:rPr>
          <w:sz w:val="18"/>
        </w:rPr>
        <w:t>rahmet</w:t>
      </w:r>
      <w:r w:rsidRPr="00A55DB1" w:rsidR="0030183B">
        <w:rPr>
          <w:sz w:val="18"/>
        </w:rPr>
        <w:t xml:space="preserve"> </w:t>
      </w:r>
      <w:r w:rsidRPr="00A55DB1">
        <w:rPr>
          <w:sz w:val="18"/>
        </w:rPr>
        <w:t>eylesin</w:t>
      </w:r>
      <w:r w:rsidRPr="00A55DB1" w:rsidR="0030183B">
        <w:rPr>
          <w:sz w:val="18"/>
        </w:rPr>
        <w:t xml:space="preserve"> </w:t>
      </w:r>
      <w:r w:rsidRPr="00A55DB1">
        <w:rPr>
          <w:sz w:val="18"/>
        </w:rPr>
        <w:t>diyorum.</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şimdi,</w:t>
      </w:r>
      <w:r w:rsidRPr="00A55DB1" w:rsidR="0030183B">
        <w:rPr>
          <w:sz w:val="18"/>
        </w:rPr>
        <w:t xml:space="preserve"> </w:t>
      </w:r>
      <w:r w:rsidRPr="00A55DB1">
        <w:rPr>
          <w:sz w:val="18"/>
        </w:rPr>
        <w:t>özellikle</w:t>
      </w:r>
      <w:r w:rsidRPr="00A55DB1" w:rsidR="0030183B">
        <w:rPr>
          <w:sz w:val="18"/>
        </w:rPr>
        <w:t xml:space="preserve"> </w:t>
      </w:r>
      <w:r w:rsidRPr="00A55DB1">
        <w:rPr>
          <w:sz w:val="18"/>
        </w:rPr>
        <w:t>Covid-19</w:t>
      </w:r>
      <w:r w:rsidRPr="00A55DB1" w:rsidR="0030183B">
        <w:rPr>
          <w:sz w:val="18"/>
        </w:rPr>
        <w:t xml:space="preserve"> </w:t>
      </w:r>
      <w:r w:rsidRPr="00A55DB1">
        <w:rPr>
          <w:sz w:val="18"/>
        </w:rPr>
        <w:t>virüsünün</w:t>
      </w:r>
      <w:r w:rsidRPr="00A55DB1" w:rsidR="0030183B">
        <w:rPr>
          <w:sz w:val="18"/>
        </w:rPr>
        <w:t xml:space="preserve"> </w:t>
      </w:r>
      <w:r w:rsidRPr="00A55DB1">
        <w:rPr>
          <w:sz w:val="18"/>
        </w:rPr>
        <w:t>piyasayı</w:t>
      </w:r>
      <w:r w:rsidRPr="00A55DB1" w:rsidR="0030183B">
        <w:rPr>
          <w:sz w:val="18"/>
        </w:rPr>
        <w:t xml:space="preserve"> </w:t>
      </w:r>
      <w:r w:rsidRPr="00A55DB1">
        <w:rPr>
          <w:sz w:val="18"/>
        </w:rPr>
        <w:t>etkilemediğini</w:t>
      </w:r>
      <w:r w:rsidRPr="00A55DB1" w:rsidR="0030183B">
        <w:rPr>
          <w:sz w:val="18"/>
        </w:rPr>
        <w:t xml:space="preserve"> </w:t>
      </w:r>
      <w:r w:rsidRPr="00A55DB1">
        <w:rPr>
          <w:sz w:val="18"/>
        </w:rPr>
        <w:t>söylemek,</w:t>
      </w:r>
      <w:r w:rsidRPr="00A55DB1" w:rsidR="0030183B">
        <w:rPr>
          <w:sz w:val="18"/>
        </w:rPr>
        <w:t xml:space="preserve"> </w:t>
      </w:r>
      <w:r w:rsidRPr="00A55DB1">
        <w:rPr>
          <w:sz w:val="18"/>
        </w:rPr>
        <w:t>ekonominin</w:t>
      </w:r>
      <w:r w:rsidRPr="00A55DB1" w:rsidR="0030183B">
        <w:rPr>
          <w:sz w:val="18"/>
        </w:rPr>
        <w:t xml:space="preserve"> </w:t>
      </w:r>
      <w:r w:rsidRPr="00A55DB1">
        <w:rPr>
          <w:sz w:val="18"/>
        </w:rPr>
        <w:t>rayında</w:t>
      </w:r>
      <w:r w:rsidRPr="00A55DB1" w:rsidR="0030183B">
        <w:rPr>
          <w:sz w:val="18"/>
        </w:rPr>
        <w:t xml:space="preserve"> </w:t>
      </w:r>
      <w:r w:rsidRPr="00A55DB1">
        <w:rPr>
          <w:sz w:val="18"/>
        </w:rPr>
        <w:t>olduğunu</w:t>
      </w:r>
      <w:r w:rsidRPr="00A55DB1" w:rsidR="0030183B">
        <w:rPr>
          <w:sz w:val="18"/>
        </w:rPr>
        <w:t xml:space="preserve"> </w:t>
      </w:r>
      <w:r w:rsidRPr="00A55DB1">
        <w:rPr>
          <w:sz w:val="18"/>
        </w:rPr>
        <w:t>söylemek</w:t>
      </w:r>
      <w:r w:rsidRPr="00A55DB1" w:rsidR="0030183B">
        <w:rPr>
          <w:sz w:val="18"/>
        </w:rPr>
        <w:t xml:space="preserve"> </w:t>
      </w:r>
      <w:r w:rsidRPr="00A55DB1">
        <w:rPr>
          <w:sz w:val="18"/>
        </w:rPr>
        <w:t>biraz</w:t>
      </w:r>
      <w:r w:rsidRPr="00A55DB1" w:rsidR="0030183B">
        <w:rPr>
          <w:sz w:val="18"/>
        </w:rPr>
        <w:t xml:space="preserve"> </w:t>
      </w:r>
      <w:r w:rsidRPr="00A55DB1">
        <w:rPr>
          <w:sz w:val="18"/>
        </w:rPr>
        <w:t>abesle</w:t>
      </w:r>
      <w:r w:rsidRPr="00A55DB1" w:rsidR="0030183B">
        <w:rPr>
          <w:sz w:val="18"/>
        </w:rPr>
        <w:t xml:space="preserve"> </w:t>
      </w:r>
      <w:r w:rsidRPr="00A55DB1">
        <w:rPr>
          <w:sz w:val="18"/>
        </w:rPr>
        <w:t>iştigal</w:t>
      </w:r>
      <w:r w:rsidRPr="00A55DB1" w:rsidR="0030183B">
        <w:rPr>
          <w:sz w:val="18"/>
        </w:rPr>
        <w:t xml:space="preserve"> </w:t>
      </w:r>
      <w:r w:rsidRPr="00A55DB1">
        <w:rPr>
          <w:sz w:val="18"/>
        </w:rPr>
        <w:t>gibi.</w:t>
      </w:r>
      <w:r w:rsidRPr="00A55DB1" w:rsidR="0030183B">
        <w:rPr>
          <w:sz w:val="18"/>
        </w:rPr>
        <w:t xml:space="preserve"> </w:t>
      </w:r>
      <w:r w:rsidRPr="00A55DB1">
        <w:rPr>
          <w:sz w:val="18"/>
        </w:rPr>
        <w:t>Yani</w:t>
      </w:r>
      <w:r w:rsidRPr="00A55DB1" w:rsidR="0030183B">
        <w:rPr>
          <w:sz w:val="18"/>
        </w:rPr>
        <w:t xml:space="preserve"> </w:t>
      </w:r>
      <w:r w:rsidRPr="00A55DB1">
        <w:rPr>
          <w:sz w:val="18"/>
        </w:rPr>
        <w:t>bulunduğunuz</w:t>
      </w:r>
      <w:r w:rsidRPr="00A55DB1" w:rsidR="0030183B">
        <w:rPr>
          <w:sz w:val="18"/>
        </w:rPr>
        <w:t xml:space="preserve"> </w:t>
      </w:r>
      <w:r w:rsidRPr="00A55DB1">
        <w:rPr>
          <w:sz w:val="18"/>
        </w:rPr>
        <w:t>sokakta,</w:t>
      </w:r>
      <w:r w:rsidRPr="00A55DB1" w:rsidR="0030183B">
        <w:rPr>
          <w:sz w:val="18"/>
        </w:rPr>
        <w:t xml:space="preserve"> </w:t>
      </w:r>
      <w:r w:rsidRPr="00A55DB1">
        <w:rPr>
          <w:sz w:val="18"/>
        </w:rPr>
        <w:t>caddede,</w:t>
      </w:r>
      <w:r w:rsidRPr="00A55DB1" w:rsidR="0030183B">
        <w:rPr>
          <w:sz w:val="18"/>
        </w:rPr>
        <w:t xml:space="preserve"> </w:t>
      </w:r>
      <w:r w:rsidRPr="00A55DB1">
        <w:rPr>
          <w:sz w:val="18"/>
        </w:rPr>
        <w:t>çiftçide,</w:t>
      </w:r>
      <w:r w:rsidRPr="00A55DB1" w:rsidR="0030183B">
        <w:rPr>
          <w:sz w:val="18"/>
        </w:rPr>
        <w:t xml:space="preserve"> </w:t>
      </w:r>
      <w:r w:rsidRPr="00A55DB1">
        <w:rPr>
          <w:sz w:val="18"/>
        </w:rPr>
        <w:t>köylüde,</w:t>
      </w:r>
      <w:r w:rsidRPr="00A55DB1" w:rsidR="0030183B">
        <w:rPr>
          <w:sz w:val="18"/>
        </w:rPr>
        <w:t xml:space="preserve"> </w:t>
      </w:r>
      <w:r w:rsidRPr="00A55DB1">
        <w:rPr>
          <w:sz w:val="18"/>
        </w:rPr>
        <w:t>esnafta</w:t>
      </w:r>
      <w:r w:rsidRPr="00A55DB1" w:rsidR="0030183B">
        <w:rPr>
          <w:sz w:val="18"/>
        </w:rPr>
        <w:t xml:space="preserve"> </w:t>
      </w:r>
      <w:r w:rsidRPr="00A55DB1">
        <w:rPr>
          <w:sz w:val="18"/>
        </w:rPr>
        <w:t>gerçekten</w:t>
      </w:r>
      <w:r w:rsidRPr="00A55DB1" w:rsidR="0030183B">
        <w:rPr>
          <w:sz w:val="18"/>
        </w:rPr>
        <w:t xml:space="preserve"> </w:t>
      </w:r>
      <w:r w:rsidRPr="00A55DB1">
        <w:rPr>
          <w:sz w:val="18"/>
        </w:rPr>
        <w:t>çok</w:t>
      </w:r>
      <w:r w:rsidRPr="00A55DB1" w:rsidR="0030183B">
        <w:rPr>
          <w:sz w:val="18"/>
        </w:rPr>
        <w:t xml:space="preserve"> </w:t>
      </w:r>
      <w:r w:rsidRPr="00A55DB1">
        <w:rPr>
          <w:sz w:val="18"/>
        </w:rPr>
        <w:t>ciddi</w:t>
      </w:r>
      <w:r w:rsidRPr="00A55DB1" w:rsidR="0030183B">
        <w:rPr>
          <w:sz w:val="18"/>
        </w:rPr>
        <w:t xml:space="preserve"> </w:t>
      </w:r>
      <w:r w:rsidRPr="00A55DB1">
        <w:rPr>
          <w:sz w:val="18"/>
        </w:rPr>
        <w:t>sıkıntılar</w:t>
      </w:r>
      <w:r w:rsidRPr="00A55DB1" w:rsidR="0030183B">
        <w:rPr>
          <w:sz w:val="18"/>
        </w:rPr>
        <w:t xml:space="preserve"> </w:t>
      </w:r>
      <w:r w:rsidRPr="00A55DB1">
        <w:rPr>
          <w:sz w:val="18"/>
        </w:rPr>
        <w:t>var.</w:t>
      </w:r>
      <w:r w:rsidRPr="00A55DB1" w:rsidR="0030183B">
        <w:rPr>
          <w:sz w:val="18"/>
        </w:rPr>
        <w:t xml:space="preserve"> </w:t>
      </w:r>
      <w:r w:rsidRPr="00A55DB1">
        <w:rPr>
          <w:sz w:val="18"/>
        </w:rPr>
        <w:t>Tamam,</w:t>
      </w:r>
      <w:r w:rsidRPr="00A55DB1" w:rsidR="0030183B">
        <w:rPr>
          <w:sz w:val="18"/>
        </w:rPr>
        <w:t xml:space="preserve"> </w:t>
      </w:r>
      <w:r w:rsidRPr="00A55DB1">
        <w:rPr>
          <w:sz w:val="18"/>
        </w:rPr>
        <w:t>belli</w:t>
      </w:r>
      <w:r w:rsidRPr="00A55DB1" w:rsidR="0030183B">
        <w:rPr>
          <w:sz w:val="18"/>
        </w:rPr>
        <w:t xml:space="preserve"> </w:t>
      </w:r>
      <w:r w:rsidRPr="00A55DB1">
        <w:rPr>
          <w:sz w:val="18"/>
        </w:rPr>
        <w:t>kaynaklar</w:t>
      </w:r>
      <w:r w:rsidRPr="00A55DB1" w:rsidR="0030183B">
        <w:rPr>
          <w:sz w:val="18"/>
        </w:rPr>
        <w:t xml:space="preserve"> </w:t>
      </w:r>
      <w:r w:rsidRPr="00A55DB1">
        <w:rPr>
          <w:sz w:val="18"/>
        </w:rPr>
        <w:t>aktarıldığını</w:t>
      </w:r>
      <w:r w:rsidRPr="00A55DB1" w:rsidR="0030183B">
        <w:rPr>
          <w:sz w:val="18"/>
        </w:rPr>
        <w:t xml:space="preserve"> </w:t>
      </w:r>
      <w:r w:rsidRPr="00A55DB1">
        <w:rPr>
          <w:sz w:val="18"/>
        </w:rPr>
        <w:t>buradan</w:t>
      </w:r>
      <w:r w:rsidRPr="00A55DB1" w:rsidR="0030183B">
        <w:rPr>
          <w:sz w:val="18"/>
        </w:rPr>
        <w:t xml:space="preserve"> </w:t>
      </w:r>
      <w:r w:rsidRPr="00A55DB1">
        <w:rPr>
          <w:sz w:val="18"/>
        </w:rPr>
        <w:t>ifade</w:t>
      </w:r>
      <w:r w:rsidRPr="00A55DB1" w:rsidR="0030183B">
        <w:rPr>
          <w:sz w:val="18"/>
        </w:rPr>
        <w:t xml:space="preserve"> </w:t>
      </w:r>
      <w:r w:rsidRPr="00A55DB1">
        <w:rPr>
          <w:sz w:val="18"/>
        </w:rPr>
        <w:t>ediyorsunuz</w:t>
      </w:r>
      <w:r w:rsidRPr="00A55DB1" w:rsidR="0030183B">
        <w:rPr>
          <w:sz w:val="18"/>
        </w:rPr>
        <w:t xml:space="preserve"> </w:t>
      </w:r>
      <w:r w:rsidRPr="00A55DB1">
        <w:rPr>
          <w:sz w:val="18"/>
        </w:rPr>
        <w:t>ama</w:t>
      </w:r>
      <w:r w:rsidRPr="00A55DB1" w:rsidR="0030183B">
        <w:rPr>
          <w:sz w:val="18"/>
        </w:rPr>
        <w:t xml:space="preserve"> </w:t>
      </w:r>
      <w:r w:rsidRPr="00A55DB1">
        <w:rPr>
          <w:sz w:val="18"/>
        </w:rPr>
        <w:t>bu</w:t>
      </w:r>
      <w:r w:rsidRPr="00A55DB1" w:rsidR="0030183B">
        <w:rPr>
          <w:sz w:val="18"/>
        </w:rPr>
        <w:t xml:space="preserve"> </w:t>
      </w:r>
      <w:r w:rsidRPr="00A55DB1">
        <w:rPr>
          <w:sz w:val="18"/>
        </w:rPr>
        <w:t>kaynaklar</w:t>
      </w:r>
      <w:r w:rsidRPr="00A55DB1" w:rsidR="0030183B">
        <w:rPr>
          <w:sz w:val="18"/>
        </w:rPr>
        <w:t xml:space="preserve"> </w:t>
      </w:r>
      <w:r w:rsidRPr="00A55DB1">
        <w:rPr>
          <w:sz w:val="18"/>
        </w:rPr>
        <w:t>yeterli</w:t>
      </w:r>
      <w:r w:rsidRPr="00A55DB1" w:rsidR="0030183B">
        <w:rPr>
          <w:sz w:val="18"/>
        </w:rPr>
        <w:t xml:space="preserve"> </w:t>
      </w:r>
      <w:r w:rsidRPr="00A55DB1">
        <w:rPr>
          <w:sz w:val="18"/>
        </w:rPr>
        <w:t>değil,</w:t>
      </w:r>
      <w:r w:rsidRPr="00A55DB1" w:rsidR="0030183B">
        <w:rPr>
          <w:sz w:val="18"/>
        </w:rPr>
        <w:t xml:space="preserve"> </w:t>
      </w:r>
      <w:r w:rsidRPr="00A55DB1">
        <w:rPr>
          <w:sz w:val="18"/>
        </w:rPr>
        <w:t>bu</w:t>
      </w:r>
      <w:r w:rsidRPr="00A55DB1" w:rsidR="0030183B">
        <w:rPr>
          <w:sz w:val="18"/>
        </w:rPr>
        <w:t xml:space="preserve"> </w:t>
      </w:r>
      <w:r w:rsidRPr="00A55DB1">
        <w:rPr>
          <w:sz w:val="18"/>
        </w:rPr>
        <w:t>kaynakların</w:t>
      </w:r>
      <w:r w:rsidRPr="00A55DB1" w:rsidR="0030183B">
        <w:rPr>
          <w:sz w:val="18"/>
        </w:rPr>
        <w:t xml:space="preserve"> </w:t>
      </w:r>
      <w:r w:rsidRPr="00A55DB1">
        <w:rPr>
          <w:sz w:val="18"/>
        </w:rPr>
        <w:t>ekonominin</w:t>
      </w:r>
      <w:r w:rsidRPr="00A55DB1" w:rsidR="0030183B">
        <w:rPr>
          <w:sz w:val="18"/>
        </w:rPr>
        <w:t xml:space="preserve"> </w:t>
      </w:r>
      <w:r w:rsidRPr="00A55DB1">
        <w:rPr>
          <w:sz w:val="18"/>
        </w:rPr>
        <w:t>çarklarının</w:t>
      </w:r>
      <w:r w:rsidRPr="00A55DB1" w:rsidR="0030183B">
        <w:rPr>
          <w:sz w:val="18"/>
        </w:rPr>
        <w:t xml:space="preserve"> </w:t>
      </w:r>
      <w:r w:rsidRPr="00A55DB1">
        <w:rPr>
          <w:sz w:val="18"/>
        </w:rPr>
        <w:t>dönmesi</w:t>
      </w:r>
      <w:r w:rsidRPr="00A55DB1" w:rsidR="0030183B">
        <w:rPr>
          <w:sz w:val="18"/>
        </w:rPr>
        <w:t xml:space="preserve"> </w:t>
      </w:r>
      <w:r w:rsidRPr="00A55DB1">
        <w:rPr>
          <w:sz w:val="18"/>
        </w:rPr>
        <w:t>konusunda</w:t>
      </w:r>
      <w:r w:rsidRPr="00A55DB1" w:rsidR="0030183B">
        <w:rPr>
          <w:sz w:val="18"/>
        </w:rPr>
        <w:t xml:space="preserve"> </w:t>
      </w:r>
      <w:r w:rsidRPr="00A55DB1">
        <w:rPr>
          <w:sz w:val="18"/>
        </w:rPr>
        <w:t>çok</w:t>
      </w:r>
      <w:r w:rsidRPr="00A55DB1" w:rsidR="0030183B">
        <w:rPr>
          <w:sz w:val="18"/>
        </w:rPr>
        <w:t xml:space="preserve"> </w:t>
      </w:r>
      <w:r w:rsidRPr="00A55DB1">
        <w:rPr>
          <w:sz w:val="18"/>
        </w:rPr>
        <w:t>da</w:t>
      </w:r>
      <w:r w:rsidRPr="00A55DB1" w:rsidR="0030183B">
        <w:rPr>
          <w:sz w:val="18"/>
        </w:rPr>
        <w:t xml:space="preserve"> </w:t>
      </w:r>
      <w:r w:rsidRPr="00A55DB1">
        <w:rPr>
          <w:sz w:val="18"/>
        </w:rPr>
        <w:t>ciddi</w:t>
      </w:r>
      <w:r w:rsidRPr="00A55DB1" w:rsidR="0030183B">
        <w:rPr>
          <w:sz w:val="18"/>
        </w:rPr>
        <w:t xml:space="preserve"> </w:t>
      </w:r>
      <w:r w:rsidRPr="00A55DB1">
        <w:rPr>
          <w:sz w:val="18"/>
        </w:rPr>
        <w:t>mesafe</w:t>
      </w:r>
      <w:r w:rsidRPr="00A55DB1" w:rsidR="0030183B">
        <w:rPr>
          <w:sz w:val="18"/>
        </w:rPr>
        <w:t xml:space="preserve"> </w:t>
      </w:r>
      <w:r w:rsidRPr="00A55DB1">
        <w:rPr>
          <w:sz w:val="18"/>
        </w:rPr>
        <w:t>katedemediğini</w:t>
      </w:r>
      <w:r w:rsidRPr="00A55DB1" w:rsidR="0030183B">
        <w:rPr>
          <w:sz w:val="18"/>
        </w:rPr>
        <w:t xml:space="preserve"> </w:t>
      </w:r>
      <w:r w:rsidRPr="00A55DB1">
        <w:rPr>
          <w:sz w:val="18"/>
        </w:rPr>
        <w:t>buradan</w:t>
      </w:r>
      <w:r w:rsidRPr="00A55DB1" w:rsidR="0030183B">
        <w:rPr>
          <w:sz w:val="18"/>
        </w:rPr>
        <w:t xml:space="preserve"> </w:t>
      </w:r>
      <w:r w:rsidRPr="00A55DB1">
        <w:rPr>
          <w:sz w:val="18"/>
        </w:rPr>
        <w:t>ifade</w:t>
      </w:r>
      <w:r w:rsidRPr="00A55DB1" w:rsidR="0030183B">
        <w:rPr>
          <w:sz w:val="18"/>
        </w:rPr>
        <w:t xml:space="preserve"> </w:t>
      </w:r>
      <w:r w:rsidRPr="00A55DB1">
        <w:rPr>
          <w:sz w:val="18"/>
        </w:rPr>
        <w:t>etmek</w:t>
      </w:r>
      <w:r w:rsidRPr="00A55DB1" w:rsidR="0030183B">
        <w:rPr>
          <w:sz w:val="18"/>
        </w:rPr>
        <w:t xml:space="preserve"> </w:t>
      </w:r>
      <w:r w:rsidRPr="00A55DB1">
        <w:rPr>
          <w:sz w:val="18"/>
        </w:rPr>
        <w:t>istiyorum.</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Yine,</w:t>
      </w:r>
      <w:r w:rsidRPr="00A55DB1" w:rsidR="0030183B">
        <w:rPr>
          <w:sz w:val="18"/>
        </w:rPr>
        <w:t xml:space="preserve"> </w:t>
      </w:r>
      <w:r w:rsidRPr="00A55DB1">
        <w:rPr>
          <w:sz w:val="18"/>
        </w:rPr>
        <w:t>aynı</w:t>
      </w:r>
      <w:r w:rsidRPr="00A55DB1" w:rsidR="0030183B">
        <w:rPr>
          <w:sz w:val="18"/>
        </w:rPr>
        <w:t xml:space="preserve"> </w:t>
      </w:r>
      <w:r w:rsidRPr="00A55DB1">
        <w:rPr>
          <w:sz w:val="18"/>
        </w:rPr>
        <w:t>şekilde,</w:t>
      </w:r>
      <w:r w:rsidRPr="00A55DB1" w:rsidR="0030183B">
        <w:rPr>
          <w:sz w:val="18"/>
        </w:rPr>
        <w:t xml:space="preserve"> </w:t>
      </w:r>
      <w:r w:rsidRPr="00A55DB1">
        <w:rPr>
          <w:sz w:val="18"/>
        </w:rPr>
        <w:t>tabii,</w:t>
      </w:r>
      <w:r w:rsidRPr="00A55DB1" w:rsidR="0030183B">
        <w:rPr>
          <w:sz w:val="18"/>
        </w:rPr>
        <w:t xml:space="preserve"> </w:t>
      </w:r>
      <w:r w:rsidRPr="00A55DB1">
        <w:rPr>
          <w:sz w:val="18"/>
        </w:rPr>
        <w:t>esnafımızın</w:t>
      </w:r>
      <w:r w:rsidRPr="00A55DB1" w:rsidR="0030183B">
        <w:rPr>
          <w:sz w:val="18"/>
        </w:rPr>
        <w:t xml:space="preserve"> </w:t>
      </w:r>
      <w:r w:rsidRPr="00A55DB1">
        <w:rPr>
          <w:sz w:val="18"/>
        </w:rPr>
        <w:t>da</w:t>
      </w:r>
      <w:r w:rsidRPr="00A55DB1" w:rsidR="0030183B">
        <w:rPr>
          <w:sz w:val="18"/>
        </w:rPr>
        <w:t xml:space="preserve"> </w:t>
      </w:r>
      <w:r w:rsidRPr="00A55DB1">
        <w:rPr>
          <w:sz w:val="18"/>
        </w:rPr>
        <w:t>bizden</w:t>
      </w:r>
      <w:r w:rsidRPr="00A55DB1" w:rsidR="0030183B">
        <w:rPr>
          <w:sz w:val="18"/>
        </w:rPr>
        <w:t xml:space="preserve"> </w:t>
      </w:r>
      <w:r w:rsidRPr="00A55DB1">
        <w:rPr>
          <w:sz w:val="18"/>
        </w:rPr>
        <w:t>beklentileri</w:t>
      </w:r>
      <w:r w:rsidRPr="00A55DB1" w:rsidR="0030183B">
        <w:rPr>
          <w:sz w:val="18"/>
        </w:rPr>
        <w:t xml:space="preserve"> </w:t>
      </w:r>
      <w:r w:rsidRPr="00A55DB1">
        <w:rPr>
          <w:sz w:val="18"/>
        </w:rPr>
        <w:t>var.</w:t>
      </w:r>
      <w:r w:rsidRPr="00A55DB1" w:rsidR="0030183B">
        <w:rPr>
          <w:sz w:val="18"/>
        </w:rPr>
        <w:t xml:space="preserve"> </w:t>
      </w:r>
      <w:r w:rsidRPr="00A55DB1">
        <w:rPr>
          <w:sz w:val="18"/>
        </w:rPr>
        <w:t>Özellikle</w:t>
      </w:r>
      <w:r w:rsidRPr="00A55DB1" w:rsidR="0030183B">
        <w:rPr>
          <w:sz w:val="18"/>
        </w:rPr>
        <w:t xml:space="preserve"> </w:t>
      </w:r>
      <w:r w:rsidRPr="00A55DB1">
        <w:rPr>
          <w:sz w:val="18"/>
        </w:rPr>
        <w:t>şu</w:t>
      </w:r>
      <w:r w:rsidRPr="00A55DB1" w:rsidR="0030183B">
        <w:rPr>
          <w:sz w:val="18"/>
        </w:rPr>
        <w:t xml:space="preserve"> </w:t>
      </w:r>
      <w:r w:rsidRPr="00A55DB1">
        <w:rPr>
          <w:sz w:val="18"/>
        </w:rPr>
        <w:t>an</w:t>
      </w:r>
      <w:r w:rsidRPr="00A55DB1" w:rsidR="0030183B">
        <w:rPr>
          <w:sz w:val="18"/>
        </w:rPr>
        <w:t xml:space="preserve"> </w:t>
      </w:r>
      <w:r w:rsidRPr="00A55DB1">
        <w:rPr>
          <w:sz w:val="18"/>
        </w:rPr>
        <w:t>yine</w:t>
      </w:r>
      <w:r w:rsidRPr="00A55DB1" w:rsidR="0030183B">
        <w:rPr>
          <w:sz w:val="18"/>
        </w:rPr>
        <w:t xml:space="preserve"> </w:t>
      </w:r>
      <w:r w:rsidRPr="00A55DB1">
        <w:rPr>
          <w:sz w:val="18"/>
        </w:rPr>
        <w:t>Plan</w:t>
      </w:r>
      <w:r w:rsidRPr="00A55DB1" w:rsidR="0030183B">
        <w:rPr>
          <w:sz w:val="18"/>
        </w:rPr>
        <w:t xml:space="preserve"> </w:t>
      </w:r>
      <w:r w:rsidRPr="00A55DB1">
        <w:rPr>
          <w:sz w:val="18"/>
        </w:rPr>
        <w:t>ve</w:t>
      </w:r>
      <w:r w:rsidRPr="00A55DB1" w:rsidR="0030183B">
        <w:rPr>
          <w:sz w:val="18"/>
        </w:rPr>
        <w:t xml:space="preserve"> </w:t>
      </w:r>
      <w:r w:rsidRPr="00A55DB1">
        <w:rPr>
          <w:sz w:val="18"/>
        </w:rPr>
        <w:t>Bütçe</w:t>
      </w:r>
      <w:r w:rsidRPr="00A55DB1" w:rsidR="0030183B">
        <w:rPr>
          <w:sz w:val="18"/>
        </w:rPr>
        <w:t xml:space="preserve"> </w:t>
      </w:r>
      <w:r w:rsidRPr="00A55DB1">
        <w:rPr>
          <w:sz w:val="18"/>
        </w:rPr>
        <w:t>Komisyonunda</w:t>
      </w:r>
      <w:r w:rsidRPr="00A55DB1" w:rsidR="0030183B">
        <w:rPr>
          <w:sz w:val="18"/>
        </w:rPr>
        <w:t xml:space="preserve"> </w:t>
      </w:r>
      <w:r w:rsidRPr="00A55DB1">
        <w:rPr>
          <w:sz w:val="18"/>
        </w:rPr>
        <w:t>görüşmeler</w:t>
      </w:r>
      <w:r w:rsidRPr="00A55DB1" w:rsidR="0030183B">
        <w:rPr>
          <w:sz w:val="18"/>
        </w:rPr>
        <w:t xml:space="preserve"> </w:t>
      </w:r>
      <w:r w:rsidRPr="00A55DB1">
        <w:rPr>
          <w:sz w:val="18"/>
        </w:rPr>
        <w:t>var,</w:t>
      </w:r>
      <w:r w:rsidRPr="00A55DB1" w:rsidR="0030183B">
        <w:rPr>
          <w:sz w:val="18"/>
        </w:rPr>
        <w:t xml:space="preserve"> </w:t>
      </w:r>
      <w:r w:rsidRPr="00A55DB1">
        <w:rPr>
          <w:sz w:val="18"/>
        </w:rPr>
        <w:t>vergi</w:t>
      </w:r>
      <w:r w:rsidRPr="00A55DB1" w:rsidR="0030183B">
        <w:rPr>
          <w:sz w:val="18"/>
        </w:rPr>
        <w:t xml:space="preserve"> </w:t>
      </w:r>
      <w:r w:rsidRPr="00A55DB1">
        <w:rPr>
          <w:sz w:val="18"/>
        </w:rPr>
        <w:t>ve</w:t>
      </w:r>
      <w:r w:rsidRPr="00A55DB1" w:rsidR="0030183B">
        <w:rPr>
          <w:sz w:val="18"/>
        </w:rPr>
        <w:t xml:space="preserve"> </w:t>
      </w:r>
      <w:r w:rsidRPr="00A55DB1">
        <w:rPr>
          <w:sz w:val="18"/>
        </w:rPr>
        <w:t>SGK</w:t>
      </w:r>
      <w:r w:rsidRPr="00A55DB1" w:rsidR="0030183B">
        <w:rPr>
          <w:sz w:val="18"/>
        </w:rPr>
        <w:t xml:space="preserve"> </w:t>
      </w:r>
      <w:r w:rsidRPr="00A55DB1">
        <w:rPr>
          <w:sz w:val="18"/>
        </w:rPr>
        <w:t>borçları</w:t>
      </w:r>
      <w:r w:rsidRPr="00A55DB1" w:rsidR="0030183B">
        <w:rPr>
          <w:sz w:val="18"/>
        </w:rPr>
        <w:t xml:space="preserve"> </w:t>
      </w:r>
      <w:r w:rsidRPr="00A55DB1">
        <w:rPr>
          <w:sz w:val="18"/>
        </w:rPr>
        <w:t>var.</w:t>
      </w:r>
      <w:r w:rsidRPr="00A55DB1" w:rsidR="0030183B">
        <w:rPr>
          <w:sz w:val="18"/>
        </w:rPr>
        <w:t xml:space="preserve"> </w:t>
      </w:r>
      <w:r w:rsidRPr="00A55DB1">
        <w:rPr>
          <w:sz w:val="18"/>
        </w:rPr>
        <w:t>Biz</w:t>
      </w:r>
      <w:r w:rsidRPr="00A55DB1" w:rsidR="0030183B">
        <w:rPr>
          <w:sz w:val="18"/>
        </w:rPr>
        <w:t xml:space="preserve"> </w:t>
      </w:r>
      <w:r w:rsidRPr="00A55DB1">
        <w:rPr>
          <w:sz w:val="18"/>
        </w:rPr>
        <w:t>şimdi</w:t>
      </w:r>
      <w:r w:rsidRPr="00A55DB1" w:rsidR="0030183B">
        <w:rPr>
          <w:sz w:val="18"/>
        </w:rPr>
        <w:t xml:space="preserve"> </w:t>
      </w:r>
      <w:r w:rsidRPr="00A55DB1">
        <w:rPr>
          <w:sz w:val="18"/>
        </w:rPr>
        <w:t>bütün</w:t>
      </w:r>
      <w:r w:rsidRPr="00A55DB1" w:rsidR="0030183B">
        <w:rPr>
          <w:sz w:val="18"/>
        </w:rPr>
        <w:t xml:space="preserve"> </w:t>
      </w:r>
      <w:r w:rsidRPr="00A55DB1">
        <w:rPr>
          <w:sz w:val="18"/>
        </w:rPr>
        <w:t>bu</w:t>
      </w:r>
      <w:r w:rsidRPr="00A55DB1" w:rsidR="0030183B">
        <w:rPr>
          <w:sz w:val="18"/>
        </w:rPr>
        <w:t xml:space="preserve"> </w:t>
      </w:r>
      <w:r w:rsidRPr="00A55DB1">
        <w:rPr>
          <w:sz w:val="18"/>
        </w:rPr>
        <w:t>borçları</w:t>
      </w:r>
      <w:r w:rsidRPr="00A55DB1" w:rsidR="0030183B">
        <w:rPr>
          <w:sz w:val="18"/>
        </w:rPr>
        <w:t xml:space="preserve"> </w:t>
      </w:r>
      <w:r w:rsidRPr="00A55DB1">
        <w:rPr>
          <w:sz w:val="18"/>
        </w:rPr>
        <w:t>özellikle</w:t>
      </w:r>
      <w:r w:rsidRPr="00A55DB1" w:rsidR="0030183B">
        <w:rPr>
          <w:sz w:val="18"/>
        </w:rPr>
        <w:t xml:space="preserve"> </w:t>
      </w:r>
      <w:r w:rsidRPr="00A55DB1">
        <w:rPr>
          <w:sz w:val="18"/>
        </w:rPr>
        <w:t>haziran</w:t>
      </w:r>
      <w:r w:rsidRPr="00A55DB1" w:rsidR="0030183B">
        <w:rPr>
          <w:sz w:val="18"/>
        </w:rPr>
        <w:t xml:space="preserve"> </w:t>
      </w:r>
      <w:r w:rsidRPr="00A55DB1">
        <w:rPr>
          <w:sz w:val="18"/>
        </w:rPr>
        <w:t>ayında</w:t>
      </w:r>
      <w:r w:rsidRPr="00A55DB1" w:rsidR="0030183B">
        <w:rPr>
          <w:sz w:val="18"/>
        </w:rPr>
        <w:t xml:space="preserve"> </w:t>
      </w:r>
      <w:r w:rsidRPr="00A55DB1">
        <w:rPr>
          <w:sz w:val="18"/>
        </w:rPr>
        <w:t>-ki</w:t>
      </w:r>
      <w:r w:rsidRPr="00A55DB1" w:rsidR="0030183B">
        <w:rPr>
          <w:sz w:val="18"/>
        </w:rPr>
        <w:t xml:space="preserve"> </w:t>
      </w:r>
      <w:r w:rsidRPr="00A55DB1">
        <w:rPr>
          <w:sz w:val="18"/>
        </w:rPr>
        <w:t>hazirana</w:t>
      </w:r>
      <w:r w:rsidRPr="00A55DB1" w:rsidR="0030183B">
        <w:rPr>
          <w:sz w:val="18"/>
        </w:rPr>
        <w:t xml:space="preserve"> </w:t>
      </w:r>
      <w:r w:rsidRPr="00A55DB1">
        <w:rPr>
          <w:sz w:val="18"/>
        </w:rPr>
        <w:t>öteledik,</w:t>
      </w:r>
      <w:r w:rsidRPr="00A55DB1" w:rsidR="0030183B">
        <w:rPr>
          <w:sz w:val="18"/>
        </w:rPr>
        <w:t xml:space="preserve"> </w:t>
      </w:r>
      <w:r w:rsidRPr="00A55DB1">
        <w:rPr>
          <w:sz w:val="18"/>
        </w:rPr>
        <w:t>haziran</w:t>
      </w:r>
      <w:r w:rsidRPr="00A55DB1" w:rsidR="0030183B">
        <w:rPr>
          <w:sz w:val="18"/>
        </w:rPr>
        <w:t xml:space="preserve"> </w:t>
      </w:r>
      <w:r w:rsidRPr="00A55DB1">
        <w:rPr>
          <w:sz w:val="18"/>
        </w:rPr>
        <w:t>ayı</w:t>
      </w:r>
      <w:r w:rsidRPr="00A55DB1" w:rsidR="0030183B">
        <w:rPr>
          <w:sz w:val="18"/>
        </w:rPr>
        <w:t xml:space="preserve"> </w:t>
      </w:r>
      <w:r w:rsidRPr="00A55DB1">
        <w:rPr>
          <w:sz w:val="18"/>
        </w:rPr>
        <w:t>da</w:t>
      </w:r>
      <w:r w:rsidRPr="00A55DB1" w:rsidR="0030183B">
        <w:rPr>
          <w:sz w:val="18"/>
        </w:rPr>
        <w:t xml:space="preserve"> </w:t>
      </w:r>
      <w:r w:rsidRPr="00A55DB1">
        <w:rPr>
          <w:sz w:val="18"/>
        </w:rPr>
        <w:t>geldi</w:t>
      </w:r>
      <w:r w:rsidRPr="00A55DB1" w:rsidR="0030183B">
        <w:rPr>
          <w:sz w:val="18"/>
        </w:rPr>
        <w:t xml:space="preserve"> </w:t>
      </w:r>
      <w:r w:rsidRPr="00A55DB1">
        <w:rPr>
          <w:sz w:val="18"/>
        </w:rPr>
        <w:t>çattı-</w:t>
      </w:r>
      <w:r w:rsidRPr="00A55DB1" w:rsidR="0030183B">
        <w:rPr>
          <w:sz w:val="18"/>
        </w:rPr>
        <w:t xml:space="preserve"> </w:t>
      </w:r>
      <w:r w:rsidRPr="00A55DB1">
        <w:rPr>
          <w:sz w:val="18"/>
        </w:rPr>
        <w:t>sonuç</w:t>
      </w:r>
      <w:r w:rsidRPr="00A55DB1" w:rsidR="0030183B">
        <w:rPr>
          <w:sz w:val="18"/>
        </w:rPr>
        <w:t xml:space="preserve"> </w:t>
      </w:r>
      <w:r w:rsidRPr="00A55DB1">
        <w:rPr>
          <w:sz w:val="18"/>
        </w:rPr>
        <w:t>itibarıyla</w:t>
      </w:r>
      <w:r w:rsidRPr="00A55DB1" w:rsidR="0030183B">
        <w:rPr>
          <w:sz w:val="18"/>
        </w:rPr>
        <w:t xml:space="preserve"> </w:t>
      </w:r>
      <w:r w:rsidRPr="00A55DB1">
        <w:rPr>
          <w:sz w:val="18"/>
        </w:rPr>
        <w:t>aynen</w:t>
      </w:r>
      <w:r w:rsidRPr="00A55DB1" w:rsidR="0030183B">
        <w:rPr>
          <w:sz w:val="18"/>
        </w:rPr>
        <w:t xml:space="preserve"> </w:t>
      </w:r>
      <w:r w:rsidRPr="00A55DB1">
        <w:rPr>
          <w:sz w:val="18"/>
        </w:rPr>
        <w:t>trafik</w:t>
      </w:r>
      <w:r w:rsidRPr="00A55DB1" w:rsidR="0030183B">
        <w:rPr>
          <w:sz w:val="18"/>
        </w:rPr>
        <w:t xml:space="preserve"> </w:t>
      </w:r>
      <w:r w:rsidRPr="00A55DB1">
        <w:rPr>
          <w:sz w:val="18"/>
        </w:rPr>
        <w:t>lambası</w:t>
      </w:r>
      <w:r w:rsidRPr="00A55DB1" w:rsidR="0030183B">
        <w:rPr>
          <w:sz w:val="18"/>
        </w:rPr>
        <w:t xml:space="preserve"> </w:t>
      </w:r>
      <w:r w:rsidRPr="00A55DB1">
        <w:rPr>
          <w:sz w:val="18"/>
        </w:rPr>
        <w:t>gibi,</w:t>
      </w:r>
      <w:r w:rsidRPr="00A55DB1" w:rsidR="0030183B">
        <w:rPr>
          <w:sz w:val="18"/>
        </w:rPr>
        <w:t xml:space="preserve"> </w:t>
      </w:r>
      <w:r w:rsidRPr="00A55DB1">
        <w:rPr>
          <w:sz w:val="18"/>
        </w:rPr>
        <w:t>bir</w:t>
      </w:r>
      <w:r w:rsidRPr="00A55DB1" w:rsidR="0030183B">
        <w:rPr>
          <w:sz w:val="18"/>
        </w:rPr>
        <w:t xml:space="preserve"> </w:t>
      </w:r>
      <w:r w:rsidRPr="00A55DB1">
        <w:rPr>
          <w:sz w:val="18"/>
        </w:rPr>
        <w:t>önceki</w:t>
      </w:r>
      <w:r w:rsidRPr="00A55DB1" w:rsidR="0030183B">
        <w:rPr>
          <w:sz w:val="18"/>
        </w:rPr>
        <w:t xml:space="preserve"> </w:t>
      </w:r>
      <w:r w:rsidRPr="00A55DB1">
        <w:rPr>
          <w:sz w:val="18"/>
        </w:rPr>
        <w:t>lambadaki</w:t>
      </w:r>
      <w:r w:rsidRPr="00A55DB1" w:rsidR="0030183B">
        <w:rPr>
          <w:sz w:val="18"/>
        </w:rPr>
        <w:t xml:space="preserve"> </w:t>
      </w:r>
      <w:r w:rsidRPr="00A55DB1">
        <w:rPr>
          <w:sz w:val="18"/>
        </w:rPr>
        <w:t>araçları</w:t>
      </w:r>
      <w:r w:rsidRPr="00A55DB1" w:rsidR="0030183B">
        <w:rPr>
          <w:sz w:val="18"/>
        </w:rPr>
        <w:t xml:space="preserve"> </w:t>
      </w:r>
      <w:r w:rsidRPr="00A55DB1">
        <w:rPr>
          <w:sz w:val="18"/>
        </w:rPr>
        <w:t>bir</w:t>
      </w:r>
      <w:r w:rsidRPr="00A55DB1" w:rsidR="0030183B">
        <w:rPr>
          <w:sz w:val="18"/>
        </w:rPr>
        <w:t xml:space="preserve"> </w:t>
      </w:r>
      <w:r w:rsidRPr="00A55DB1">
        <w:rPr>
          <w:sz w:val="18"/>
        </w:rPr>
        <w:t>sonraki</w:t>
      </w:r>
      <w:r w:rsidRPr="00A55DB1" w:rsidR="0030183B">
        <w:rPr>
          <w:sz w:val="18"/>
        </w:rPr>
        <w:t xml:space="preserve"> </w:t>
      </w:r>
      <w:r w:rsidRPr="00A55DB1">
        <w:rPr>
          <w:sz w:val="18"/>
        </w:rPr>
        <w:t>kavşağa</w:t>
      </w:r>
      <w:r w:rsidRPr="00A55DB1" w:rsidR="0030183B">
        <w:rPr>
          <w:sz w:val="18"/>
        </w:rPr>
        <w:t xml:space="preserve"> </w:t>
      </w:r>
      <w:r w:rsidRPr="00A55DB1">
        <w:rPr>
          <w:sz w:val="18"/>
        </w:rPr>
        <w:t>yığmış</w:t>
      </w:r>
      <w:r w:rsidRPr="00A55DB1" w:rsidR="0030183B">
        <w:rPr>
          <w:sz w:val="18"/>
        </w:rPr>
        <w:t xml:space="preserve"> </w:t>
      </w:r>
      <w:r w:rsidRPr="00A55DB1">
        <w:rPr>
          <w:sz w:val="18"/>
        </w:rPr>
        <w:t>olduk.</w:t>
      </w:r>
      <w:r w:rsidRPr="00A55DB1" w:rsidR="0030183B">
        <w:rPr>
          <w:sz w:val="18"/>
        </w:rPr>
        <w:t xml:space="preserve"> </w:t>
      </w:r>
      <w:r w:rsidRPr="00A55DB1">
        <w:rPr>
          <w:sz w:val="18"/>
        </w:rPr>
        <w:t>Yani</w:t>
      </w:r>
      <w:r w:rsidRPr="00A55DB1" w:rsidR="0030183B">
        <w:rPr>
          <w:sz w:val="18"/>
        </w:rPr>
        <w:t xml:space="preserve"> </w:t>
      </w:r>
      <w:r w:rsidRPr="00A55DB1">
        <w:rPr>
          <w:sz w:val="18"/>
        </w:rPr>
        <w:t>şu</w:t>
      </w:r>
      <w:r w:rsidRPr="00A55DB1" w:rsidR="0030183B">
        <w:rPr>
          <w:sz w:val="18"/>
        </w:rPr>
        <w:t xml:space="preserve"> </w:t>
      </w:r>
      <w:r w:rsidRPr="00A55DB1">
        <w:rPr>
          <w:sz w:val="18"/>
        </w:rPr>
        <w:t>an</w:t>
      </w:r>
      <w:r w:rsidRPr="00A55DB1" w:rsidR="0030183B">
        <w:rPr>
          <w:sz w:val="18"/>
        </w:rPr>
        <w:t xml:space="preserve"> </w:t>
      </w:r>
      <w:r w:rsidRPr="00A55DB1">
        <w:rPr>
          <w:sz w:val="18"/>
        </w:rPr>
        <w:t>ekim</w:t>
      </w:r>
      <w:r w:rsidRPr="00A55DB1" w:rsidR="0030183B">
        <w:rPr>
          <w:sz w:val="18"/>
        </w:rPr>
        <w:t xml:space="preserve"> </w:t>
      </w:r>
      <w:r w:rsidRPr="00A55DB1">
        <w:rPr>
          <w:sz w:val="18"/>
        </w:rPr>
        <w:t>ayı</w:t>
      </w:r>
      <w:r w:rsidRPr="00A55DB1" w:rsidR="0030183B">
        <w:rPr>
          <w:sz w:val="18"/>
        </w:rPr>
        <w:t xml:space="preserve"> </w:t>
      </w:r>
      <w:r w:rsidRPr="00A55DB1">
        <w:rPr>
          <w:sz w:val="18"/>
        </w:rPr>
        <w:t>içerisinde</w:t>
      </w:r>
      <w:r w:rsidRPr="00A55DB1" w:rsidR="0030183B">
        <w:rPr>
          <w:sz w:val="18"/>
        </w:rPr>
        <w:t xml:space="preserve"> </w:t>
      </w:r>
      <w:r w:rsidRPr="00A55DB1">
        <w:rPr>
          <w:sz w:val="18"/>
        </w:rPr>
        <w:t>tahakkuk</w:t>
      </w:r>
      <w:r w:rsidRPr="00A55DB1" w:rsidR="0030183B">
        <w:rPr>
          <w:sz w:val="18"/>
        </w:rPr>
        <w:t xml:space="preserve"> </w:t>
      </w:r>
      <w:r w:rsidRPr="00A55DB1">
        <w:rPr>
          <w:sz w:val="18"/>
        </w:rPr>
        <w:t>edenleri,</w:t>
      </w:r>
      <w:r w:rsidRPr="00A55DB1" w:rsidR="0030183B">
        <w:rPr>
          <w:sz w:val="18"/>
        </w:rPr>
        <w:t xml:space="preserve"> </w:t>
      </w:r>
      <w:r w:rsidRPr="00A55DB1">
        <w:rPr>
          <w:sz w:val="18"/>
        </w:rPr>
        <w:t>ötelenenleri</w:t>
      </w:r>
      <w:r w:rsidRPr="00A55DB1" w:rsidR="0030183B">
        <w:rPr>
          <w:sz w:val="18"/>
        </w:rPr>
        <w:t xml:space="preserve"> </w:t>
      </w:r>
      <w:r w:rsidRPr="00A55DB1">
        <w:rPr>
          <w:sz w:val="18"/>
        </w:rPr>
        <w:t>de</w:t>
      </w:r>
      <w:r w:rsidRPr="00A55DB1" w:rsidR="0030183B">
        <w:rPr>
          <w:sz w:val="18"/>
        </w:rPr>
        <w:t xml:space="preserve"> </w:t>
      </w:r>
      <w:r w:rsidRPr="00A55DB1">
        <w:rPr>
          <w:sz w:val="18"/>
        </w:rPr>
        <w:t>dikkate</w:t>
      </w:r>
      <w:r w:rsidRPr="00A55DB1" w:rsidR="0030183B">
        <w:rPr>
          <w:sz w:val="18"/>
        </w:rPr>
        <w:t xml:space="preserve"> </w:t>
      </w:r>
      <w:r w:rsidRPr="00A55DB1">
        <w:rPr>
          <w:sz w:val="18"/>
        </w:rPr>
        <w:t>aldığınız</w:t>
      </w:r>
      <w:r w:rsidRPr="00A55DB1" w:rsidR="0030183B">
        <w:rPr>
          <w:sz w:val="18"/>
        </w:rPr>
        <w:t xml:space="preserve"> </w:t>
      </w:r>
      <w:r w:rsidRPr="00A55DB1">
        <w:rPr>
          <w:sz w:val="18"/>
        </w:rPr>
        <w:t>takdirde</w:t>
      </w:r>
      <w:r w:rsidRPr="00A55DB1" w:rsidR="0030183B">
        <w:rPr>
          <w:sz w:val="18"/>
        </w:rPr>
        <w:t xml:space="preserve"> </w:t>
      </w:r>
      <w:r w:rsidRPr="00A55DB1">
        <w:rPr>
          <w:sz w:val="18"/>
        </w:rPr>
        <w:t>bunların</w:t>
      </w:r>
      <w:r w:rsidRPr="00A55DB1" w:rsidR="0030183B">
        <w:rPr>
          <w:sz w:val="18"/>
        </w:rPr>
        <w:t xml:space="preserve"> </w:t>
      </w:r>
      <w:r w:rsidRPr="00A55DB1">
        <w:rPr>
          <w:sz w:val="18"/>
        </w:rPr>
        <w:t>ödenmesi</w:t>
      </w:r>
      <w:r w:rsidRPr="00A55DB1" w:rsidR="0030183B">
        <w:rPr>
          <w:sz w:val="18"/>
        </w:rPr>
        <w:t xml:space="preserve"> </w:t>
      </w:r>
      <w:r w:rsidRPr="00A55DB1">
        <w:rPr>
          <w:sz w:val="18"/>
        </w:rPr>
        <w:t>çok</w:t>
      </w:r>
      <w:r w:rsidRPr="00A55DB1" w:rsidR="0030183B">
        <w:rPr>
          <w:sz w:val="18"/>
        </w:rPr>
        <w:t xml:space="preserve"> </w:t>
      </w:r>
      <w:r w:rsidRPr="00A55DB1">
        <w:rPr>
          <w:sz w:val="18"/>
        </w:rPr>
        <w:t>da</w:t>
      </w:r>
      <w:r w:rsidRPr="00A55DB1" w:rsidR="0030183B">
        <w:rPr>
          <w:sz w:val="18"/>
        </w:rPr>
        <w:t xml:space="preserve"> </w:t>
      </w:r>
      <w:r w:rsidRPr="00A55DB1">
        <w:rPr>
          <w:sz w:val="18"/>
        </w:rPr>
        <w:t>mümkün</w:t>
      </w:r>
      <w:r w:rsidRPr="00A55DB1" w:rsidR="0030183B">
        <w:rPr>
          <w:sz w:val="18"/>
        </w:rPr>
        <w:t xml:space="preserve"> </w:t>
      </w:r>
      <w:r w:rsidRPr="00A55DB1">
        <w:rPr>
          <w:sz w:val="18"/>
        </w:rPr>
        <w:t>görünmüyor.</w:t>
      </w:r>
      <w:r w:rsidRPr="00A55DB1" w:rsidR="0030183B">
        <w:rPr>
          <w:sz w:val="18"/>
        </w:rPr>
        <w:t xml:space="preserve"> </w:t>
      </w:r>
      <w:r w:rsidRPr="00A55DB1">
        <w:rPr>
          <w:sz w:val="18"/>
        </w:rPr>
        <w:t>Bu</w:t>
      </w:r>
      <w:r w:rsidRPr="00A55DB1" w:rsidR="0030183B">
        <w:rPr>
          <w:sz w:val="18"/>
        </w:rPr>
        <w:t xml:space="preserve"> </w:t>
      </w:r>
      <w:r w:rsidRPr="00A55DB1">
        <w:rPr>
          <w:sz w:val="18"/>
        </w:rPr>
        <w:t>mağduriyetler</w:t>
      </w:r>
      <w:r w:rsidRPr="00A55DB1" w:rsidR="0030183B">
        <w:rPr>
          <w:sz w:val="18"/>
        </w:rPr>
        <w:t xml:space="preserve"> </w:t>
      </w:r>
      <w:r w:rsidRPr="00A55DB1">
        <w:rPr>
          <w:sz w:val="18"/>
        </w:rPr>
        <w:t>aynı</w:t>
      </w:r>
      <w:r w:rsidRPr="00A55DB1" w:rsidR="0030183B">
        <w:rPr>
          <w:sz w:val="18"/>
        </w:rPr>
        <w:t xml:space="preserve"> </w:t>
      </w:r>
      <w:r w:rsidRPr="00A55DB1">
        <w:rPr>
          <w:sz w:val="18"/>
        </w:rPr>
        <w:t>şekilde</w:t>
      </w:r>
      <w:r w:rsidRPr="00A55DB1" w:rsidR="0030183B">
        <w:rPr>
          <w:sz w:val="18"/>
        </w:rPr>
        <w:t xml:space="preserve"> </w:t>
      </w:r>
      <w:r w:rsidRPr="00A55DB1">
        <w:rPr>
          <w:sz w:val="18"/>
        </w:rPr>
        <w:t>devam</w:t>
      </w:r>
      <w:r w:rsidRPr="00A55DB1" w:rsidR="0030183B">
        <w:rPr>
          <w:sz w:val="18"/>
        </w:rPr>
        <w:t xml:space="preserve"> </w:t>
      </w:r>
      <w:r w:rsidRPr="00A55DB1">
        <w:rPr>
          <w:sz w:val="18"/>
        </w:rPr>
        <w:t>edecek</w:t>
      </w:r>
      <w:r w:rsidRPr="00A55DB1" w:rsidR="0030183B">
        <w:rPr>
          <w:sz w:val="18"/>
        </w:rPr>
        <w:t xml:space="preserve"> </w:t>
      </w:r>
      <w:r w:rsidRPr="00A55DB1">
        <w:rPr>
          <w:sz w:val="18"/>
        </w:rPr>
        <w:t>gibi</w:t>
      </w:r>
      <w:r w:rsidRPr="00A55DB1" w:rsidR="0030183B">
        <w:rPr>
          <w:sz w:val="18"/>
        </w:rPr>
        <w:t xml:space="preserve"> </w:t>
      </w:r>
      <w:r w:rsidRPr="00A55DB1">
        <w:rPr>
          <w:sz w:val="18"/>
        </w:rPr>
        <w:t>duruyor.</w:t>
      </w:r>
      <w:r w:rsidRPr="00A55DB1" w:rsidR="0030183B">
        <w:rPr>
          <w:sz w:val="18"/>
        </w:rPr>
        <w:t xml:space="preserve"> </w:t>
      </w:r>
      <w:r w:rsidRPr="00A55DB1">
        <w:rPr>
          <w:sz w:val="18"/>
        </w:rPr>
        <w:t>Dolayısıyla</w:t>
      </w:r>
      <w:r w:rsidRPr="00A55DB1" w:rsidR="0030183B">
        <w:rPr>
          <w:sz w:val="18"/>
        </w:rPr>
        <w:t xml:space="preserve"> </w:t>
      </w:r>
      <w:r w:rsidRPr="00A55DB1">
        <w:rPr>
          <w:sz w:val="18"/>
        </w:rPr>
        <w:t>özellikle</w:t>
      </w:r>
      <w:r w:rsidRPr="00A55DB1" w:rsidR="0030183B">
        <w:rPr>
          <w:sz w:val="18"/>
        </w:rPr>
        <w:t xml:space="preserve"> </w:t>
      </w:r>
      <w:r w:rsidRPr="00A55DB1">
        <w:rPr>
          <w:sz w:val="18"/>
        </w:rPr>
        <w:t>bu</w:t>
      </w:r>
      <w:r w:rsidRPr="00A55DB1" w:rsidR="0030183B">
        <w:rPr>
          <w:sz w:val="18"/>
        </w:rPr>
        <w:t xml:space="preserve"> </w:t>
      </w:r>
      <w:r w:rsidRPr="00A55DB1">
        <w:rPr>
          <w:sz w:val="18"/>
        </w:rPr>
        <w:t>vergi,</w:t>
      </w:r>
      <w:r w:rsidRPr="00A55DB1" w:rsidR="0030183B">
        <w:rPr>
          <w:sz w:val="18"/>
        </w:rPr>
        <w:t xml:space="preserve"> </w:t>
      </w:r>
      <w:r w:rsidRPr="00A55DB1">
        <w:rPr>
          <w:sz w:val="18"/>
        </w:rPr>
        <w:t>sigorta</w:t>
      </w:r>
      <w:r w:rsidRPr="00A55DB1" w:rsidR="0030183B">
        <w:rPr>
          <w:sz w:val="18"/>
        </w:rPr>
        <w:t xml:space="preserve"> </w:t>
      </w:r>
      <w:r w:rsidRPr="00A55DB1">
        <w:rPr>
          <w:sz w:val="18"/>
        </w:rPr>
        <w:t>yapılandırması,</w:t>
      </w:r>
      <w:r w:rsidRPr="00A55DB1" w:rsidR="0030183B">
        <w:rPr>
          <w:sz w:val="18"/>
        </w:rPr>
        <w:t xml:space="preserve"> </w:t>
      </w:r>
      <w:r w:rsidRPr="00A55DB1">
        <w:rPr>
          <w:sz w:val="18"/>
        </w:rPr>
        <w:t>kamuya</w:t>
      </w:r>
      <w:r w:rsidRPr="00A55DB1" w:rsidR="0030183B">
        <w:rPr>
          <w:sz w:val="18"/>
        </w:rPr>
        <w:t xml:space="preserve"> </w:t>
      </w:r>
      <w:r w:rsidRPr="00A55DB1">
        <w:rPr>
          <w:sz w:val="18"/>
        </w:rPr>
        <w:t>ait</w:t>
      </w:r>
      <w:r w:rsidRPr="00A55DB1" w:rsidR="0030183B">
        <w:rPr>
          <w:sz w:val="18"/>
        </w:rPr>
        <w:t xml:space="preserve"> </w:t>
      </w:r>
      <w:r w:rsidRPr="00A55DB1">
        <w:rPr>
          <w:sz w:val="18"/>
        </w:rPr>
        <w:t>olan</w:t>
      </w:r>
      <w:r w:rsidRPr="00A55DB1" w:rsidR="0030183B">
        <w:rPr>
          <w:sz w:val="18"/>
        </w:rPr>
        <w:t xml:space="preserve"> </w:t>
      </w:r>
      <w:r w:rsidRPr="00A55DB1">
        <w:rPr>
          <w:sz w:val="18"/>
        </w:rPr>
        <w:t>borçların</w:t>
      </w:r>
      <w:r w:rsidRPr="00A55DB1" w:rsidR="0030183B">
        <w:rPr>
          <w:sz w:val="18"/>
        </w:rPr>
        <w:t xml:space="preserve"> </w:t>
      </w:r>
      <w:r w:rsidRPr="00A55DB1">
        <w:rPr>
          <w:sz w:val="18"/>
        </w:rPr>
        <w:t>yapılandırılması</w:t>
      </w:r>
      <w:r w:rsidRPr="00A55DB1" w:rsidR="0030183B">
        <w:rPr>
          <w:sz w:val="18"/>
        </w:rPr>
        <w:t xml:space="preserve"> </w:t>
      </w:r>
      <w:r w:rsidRPr="00A55DB1">
        <w:rPr>
          <w:sz w:val="18"/>
        </w:rPr>
        <w:t>konusunda</w:t>
      </w:r>
      <w:r w:rsidRPr="00A55DB1" w:rsidR="0030183B">
        <w:rPr>
          <w:sz w:val="18"/>
        </w:rPr>
        <w:t xml:space="preserve"> </w:t>
      </w:r>
      <w:r w:rsidRPr="00A55DB1">
        <w:rPr>
          <w:sz w:val="18"/>
        </w:rPr>
        <w:t>ben</w:t>
      </w:r>
      <w:r w:rsidRPr="00A55DB1" w:rsidR="0030183B">
        <w:rPr>
          <w:sz w:val="18"/>
        </w:rPr>
        <w:t xml:space="preserve"> </w:t>
      </w:r>
      <w:r w:rsidRPr="00A55DB1">
        <w:rPr>
          <w:sz w:val="18"/>
        </w:rPr>
        <w:t>buradan</w:t>
      </w:r>
      <w:r w:rsidRPr="00A55DB1" w:rsidR="0030183B">
        <w:rPr>
          <w:sz w:val="18"/>
        </w:rPr>
        <w:t xml:space="preserve"> </w:t>
      </w:r>
      <w:r w:rsidRPr="00A55DB1">
        <w:rPr>
          <w:sz w:val="18"/>
        </w:rPr>
        <w:t>bir</w:t>
      </w:r>
      <w:r w:rsidRPr="00A55DB1" w:rsidR="0030183B">
        <w:rPr>
          <w:sz w:val="18"/>
        </w:rPr>
        <w:t xml:space="preserve"> </w:t>
      </w:r>
      <w:r w:rsidRPr="00A55DB1">
        <w:rPr>
          <w:sz w:val="18"/>
        </w:rPr>
        <w:t>kez</w:t>
      </w:r>
      <w:r w:rsidRPr="00A55DB1" w:rsidR="0030183B">
        <w:rPr>
          <w:sz w:val="18"/>
        </w:rPr>
        <w:t xml:space="preserve"> </w:t>
      </w:r>
      <w:r w:rsidRPr="00A55DB1">
        <w:rPr>
          <w:sz w:val="18"/>
        </w:rPr>
        <w:t>daha</w:t>
      </w:r>
      <w:r w:rsidRPr="00A55DB1" w:rsidR="0030183B">
        <w:rPr>
          <w:sz w:val="18"/>
        </w:rPr>
        <w:t xml:space="preserve"> </w:t>
      </w:r>
      <w:r w:rsidRPr="00A55DB1">
        <w:rPr>
          <w:sz w:val="18"/>
        </w:rPr>
        <w:t>ifade</w:t>
      </w:r>
      <w:r w:rsidRPr="00A55DB1" w:rsidR="0030183B">
        <w:rPr>
          <w:sz w:val="18"/>
        </w:rPr>
        <w:t xml:space="preserve"> </w:t>
      </w:r>
      <w:r w:rsidRPr="00A55DB1">
        <w:rPr>
          <w:sz w:val="18"/>
        </w:rPr>
        <w:t>ediyorum;</w:t>
      </w:r>
      <w:r w:rsidRPr="00A55DB1" w:rsidR="0030183B">
        <w:rPr>
          <w:sz w:val="18"/>
        </w:rPr>
        <w:t xml:space="preserve"> </w:t>
      </w:r>
      <w:r w:rsidRPr="00A55DB1">
        <w:rPr>
          <w:sz w:val="18"/>
        </w:rPr>
        <w:t>şu</w:t>
      </w:r>
      <w:r w:rsidRPr="00A55DB1" w:rsidR="0030183B">
        <w:rPr>
          <w:sz w:val="18"/>
        </w:rPr>
        <w:t xml:space="preserve"> </w:t>
      </w:r>
      <w:r w:rsidRPr="00A55DB1">
        <w:rPr>
          <w:sz w:val="18"/>
        </w:rPr>
        <w:t>an</w:t>
      </w:r>
      <w:r w:rsidRPr="00A55DB1" w:rsidR="0030183B">
        <w:rPr>
          <w:sz w:val="18"/>
        </w:rPr>
        <w:t xml:space="preserve"> </w:t>
      </w:r>
      <w:r w:rsidRPr="00A55DB1">
        <w:rPr>
          <w:sz w:val="18"/>
        </w:rPr>
        <w:t>Plan</w:t>
      </w:r>
      <w:r w:rsidRPr="00A55DB1" w:rsidR="0030183B">
        <w:rPr>
          <w:sz w:val="18"/>
        </w:rPr>
        <w:t xml:space="preserve"> </w:t>
      </w:r>
      <w:r w:rsidRPr="00A55DB1">
        <w:rPr>
          <w:sz w:val="18"/>
        </w:rPr>
        <w:t>ve</w:t>
      </w:r>
      <w:r w:rsidRPr="00A55DB1" w:rsidR="0030183B">
        <w:rPr>
          <w:sz w:val="18"/>
        </w:rPr>
        <w:t xml:space="preserve"> </w:t>
      </w:r>
      <w:r w:rsidRPr="00A55DB1">
        <w:rPr>
          <w:sz w:val="18"/>
        </w:rPr>
        <w:t>Bütçe</w:t>
      </w:r>
      <w:r w:rsidRPr="00A55DB1" w:rsidR="0030183B">
        <w:rPr>
          <w:sz w:val="18"/>
        </w:rPr>
        <w:t xml:space="preserve"> </w:t>
      </w:r>
      <w:r w:rsidRPr="00A55DB1">
        <w:rPr>
          <w:sz w:val="18"/>
        </w:rPr>
        <w:t>Komisyonunda</w:t>
      </w:r>
      <w:r w:rsidRPr="00A55DB1" w:rsidR="0030183B">
        <w:rPr>
          <w:sz w:val="18"/>
        </w:rPr>
        <w:t xml:space="preserve"> </w:t>
      </w:r>
      <w:r w:rsidRPr="00A55DB1">
        <w:rPr>
          <w:sz w:val="18"/>
        </w:rPr>
        <w:t>bunların</w:t>
      </w:r>
      <w:r w:rsidRPr="00A55DB1" w:rsidR="0030183B">
        <w:rPr>
          <w:sz w:val="18"/>
        </w:rPr>
        <w:t xml:space="preserve"> </w:t>
      </w:r>
      <w:r w:rsidRPr="00A55DB1">
        <w:rPr>
          <w:sz w:val="18"/>
        </w:rPr>
        <w:t>görüşmeleri</w:t>
      </w:r>
      <w:r w:rsidRPr="00A55DB1" w:rsidR="0030183B">
        <w:rPr>
          <w:sz w:val="18"/>
        </w:rPr>
        <w:t xml:space="preserve"> </w:t>
      </w:r>
      <w:r w:rsidRPr="00A55DB1">
        <w:rPr>
          <w:sz w:val="18"/>
        </w:rPr>
        <w:t>devam</w:t>
      </w:r>
      <w:r w:rsidRPr="00A55DB1" w:rsidR="0030183B">
        <w:rPr>
          <w:sz w:val="18"/>
        </w:rPr>
        <w:t xml:space="preserve"> </w:t>
      </w:r>
      <w:r w:rsidRPr="00A55DB1">
        <w:rPr>
          <w:sz w:val="18"/>
        </w:rPr>
        <w:t>ediyor.</w:t>
      </w:r>
      <w:r w:rsidRPr="00A55DB1" w:rsidR="0030183B">
        <w:rPr>
          <w:sz w:val="18"/>
        </w:rPr>
        <w:t xml:space="preserve"> </w:t>
      </w:r>
      <w:r w:rsidRPr="00A55DB1">
        <w:rPr>
          <w:sz w:val="18"/>
        </w:rPr>
        <w:t>Bununla</w:t>
      </w:r>
      <w:r w:rsidRPr="00A55DB1" w:rsidR="0030183B">
        <w:rPr>
          <w:sz w:val="18"/>
        </w:rPr>
        <w:t xml:space="preserve"> </w:t>
      </w:r>
      <w:r w:rsidRPr="00A55DB1">
        <w:rPr>
          <w:sz w:val="18"/>
        </w:rPr>
        <w:t>ilgili</w:t>
      </w:r>
      <w:r w:rsidRPr="00A55DB1" w:rsidR="0030183B">
        <w:rPr>
          <w:sz w:val="18"/>
        </w:rPr>
        <w:t xml:space="preserve"> </w:t>
      </w:r>
      <w:r w:rsidRPr="00A55DB1">
        <w:rPr>
          <w:sz w:val="18"/>
        </w:rPr>
        <w:t>de</w:t>
      </w:r>
      <w:r w:rsidRPr="00A55DB1" w:rsidR="0030183B">
        <w:rPr>
          <w:sz w:val="18"/>
        </w:rPr>
        <w:t xml:space="preserve"> </w:t>
      </w:r>
      <w:r w:rsidRPr="00A55DB1">
        <w:rPr>
          <w:sz w:val="18"/>
        </w:rPr>
        <w:t>biz</w:t>
      </w:r>
      <w:r w:rsidRPr="00A55DB1" w:rsidR="0030183B">
        <w:rPr>
          <w:sz w:val="18"/>
        </w:rPr>
        <w:t xml:space="preserve"> </w:t>
      </w:r>
      <w:r w:rsidRPr="00A55DB1">
        <w:rPr>
          <w:sz w:val="18"/>
        </w:rPr>
        <w:t>bir</w:t>
      </w:r>
      <w:r w:rsidRPr="00A55DB1" w:rsidR="0030183B">
        <w:rPr>
          <w:sz w:val="18"/>
        </w:rPr>
        <w:t xml:space="preserve"> </w:t>
      </w:r>
      <w:r w:rsidRPr="00A55DB1">
        <w:rPr>
          <w:sz w:val="18"/>
        </w:rPr>
        <w:t>önerge</w:t>
      </w:r>
      <w:r w:rsidRPr="00A55DB1" w:rsidR="0030183B">
        <w:rPr>
          <w:sz w:val="18"/>
        </w:rPr>
        <w:t xml:space="preserve"> </w:t>
      </w:r>
      <w:r w:rsidRPr="00A55DB1">
        <w:rPr>
          <w:sz w:val="18"/>
        </w:rPr>
        <w:t>vereceğiz.</w:t>
      </w:r>
      <w:r w:rsidRPr="00A55DB1" w:rsidR="0030183B">
        <w:rPr>
          <w:sz w:val="18"/>
        </w:rPr>
        <w:t xml:space="preserve"> </w:t>
      </w:r>
      <w:r w:rsidRPr="00A55DB1">
        <w:rPr>
          <w:sz w:val="18"/>
        </w:rPr>
        <w:t>Ümit</w:t>
      </w:r>
      <w:r w:rsidRPr="00A55DB1" w:rsidR="0030183B">
        <w:rPr>
          <w:sz w:val="18"/>
        </w:rPr>
        <w:t xml:space="preserve"> </w:t>
      </w:r>
      <w:r w:rsidRPr="00A55DB1">
        <w:rPr>
          <w:sz w:val="18"/>
        </w:rPr>
        <w:t>ediyoruz</w:t>
      </w:r>
      <w:r w:rsidRPr="00A55DB1" w:rsidR="0030183B">
        <w:rPr>
          <w:sz w:val="18"/>
        </w:rPr>
        <w:t xml:space="preserve"> </w:t>
      </w:r>
      <w:r w:rsidRPr="00A55DB1">
        <w:rPr>
          <w:sz w:val="18"/>
        </w:rPr>
        <w:t>ki</w:t>
      </w:r>
      <w:r w:rsidRPr="00A55DB1" w:rsidR="0030183B">
        <w:rPr>
          <w:sz w:val="18"/>
        </w:rPr>
        <w:t xml:space="preserve"> </w:t>
      </w:r>
      <w:r w:rsidRPr="00A55DB1">
        <w:rPr>
          <w:sz w:val="18"/>
        </w:rPr>
        <w:t>dikkate</w:t>
      </w:r>
      <w:r w:rsidRPr="00A55DB1" w:rsidR="0030183B">
        <w:rPr>
          <w:sz w:val="18"/>
        </w:rPr>
        <w:t xml:space="preserve"> </w:t>
      </w:r>
      <w:r w:rsidRPr="00A55DB1">
        <w:rPr>
          <w:sz w:val="18"/>
        </w:rPr>
        <w:t>alınır,</w:t>
      </w:r>
      <w:r w:rsidRPr="00A55DB1" w:rsidR="0030183B">
        <w:rPr>
          <w:sz w:val="18"/>
        </w:rPr>
        <w:t xml:space="preserve"> </w:t>
      </w:r>
      <w:r w:rsidRPr="00A55DB1">
        <w:rPr>
          <w:sz w:val="18"/>
        </w:rPr>
        <w:t>bu</w:t>
      </w:r>
      <w:r w:rsidRPr="00A55DB1" w:rsidR="0030183B">
        <w:rPr>
          <w:sz w:val="18"/>
        </w:rPr>
        <w:t xml:space="preserve"> </w:t>
      </w:r>
      <w:r w:rsidRPr="00A55DB1">
        <w:rPr>
          <w:sz w:val="18"/>
        </w:rPr>
        <w:t>borçların</w:t>
      </w:r>
      <w:r w:rsidRPr="00A55DB1" w:rsidR="0030183B">
        <w:rPr>
          <w:sz w:val="18"/>
        </w:rPr>
        <w:t xml:space="preserve"> </w:t>
      </w:r>
      <w:r w:rsidRPr="00A55DB1">
        <w:rPr>
          <w:sz w:val="18"/>
        </w:rPr>
        <w:t>yapılandırılması</w:t>
      </w:r>
      <w:r w:rsidRPr="00A55DB1" w:rsidR="0030183B">
        <w:rPr>
          <w:sz w:val="18"/>
        </w:rPr>
        <w:t xml:space="preserve"> </w:t>
      </w:r>
      <w:r w:rsidRPr="00A55DB1">
        <w:rPr>
          <w:sz w:val="18"/>
        </w:rPr>
        <w:t>konusunda</w:t>
      </w:r>
      <w:r w:rsidRPr="00A55DB1" w:rsidR="0030183B">
        <w:rPr>
          <w:sz w:val="18"/>
        </w:rPr>
        <w:t xml:space="preserve"> </w:t>
      </w:r>
      <w:r w:rsidRPr="00A55DB1">
        <w:rPr>
          <w:sz w:val="18"/>
        </w:rPr>
        <w:t>bir</w:t>
      </w:r>
      <w:r w:rsidRPr="00A55DB1" w:rsidR="0030183B">
        <w:rPr>
          <w:sz w:val="18"/>
        </w:rPr>
        <w:t xml:space="preserve"> </w:t>
      </w:r>
      <w:r w:rsidRPr="00A55DB1">
        <w:rPr>
          <w:sz w:val="18"/>
        </w:rPr>
        <w:t>mesafe</w:t>
      </w:r>
      <w:r w:rsidRPr="00A55DB1" w:rsidR="0030183B">
        <w:rPr>
          <w:sz w:val="18"/>
        </w:rPr>
        <w:t xml:space="preserve"> </w:t>
      </w:r>
      <w:r w:rsidRPr="00A55DB1">
        <w:rPr>
          <w:sz w:val="18"/>
        </w:rPr>
        <w:t>katetmiş</w:t>
      </w:r>
      <w:r w:rsidRPr="00A55DB1" w:rsidR="0030183B">
        <w:rPr>
          <w:sz w:val="18"/>
        </w:rPr>
        <w:t xml:space="preserve"> </w:t>
      </w:r>
      <w:r w:rsidRPr="00A55DB1">
        <w:rPr>
          <w:sz w:val="18"/>
        </w:rPr>
        <w:t>oluruz.</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Yine,</w:t>
      </w:r>
      <w:r w:rsidRPr="00A55DB1" w:rsidR="0030183B">
        <w:rPr>
          <w:sz w:val="18"/>
        </w:rPr>
        <w:t xml:space="preserve"> </w:t>
      </w:r>
      <w:r w:rsidRPr="00A55DB1">
        <w:rPr>
          <w:sz w:val="18"/>
        </w:rPr>
        <w:t>aynı</w:t>
      </w:r>
      <w:r w:rsidRPr="00A55DB1" w:rsidR="0030183B">
        <w:rPr>
          <w:sz w:val="18"/>
        </w:rPr>
        <w:t xml:space="preserve"> </w:t>
      </w:r>
      <w:r w:rsidRPr="00A55DB1">
        <w:rPr>
          <w:sz w:val="18"/>
        </w:rPr>
        <w:t>şekilde,</w:t>
      </w:r>
      <w:r w:rsidRPr="00A55DB1" w:rsidR="0030183B">
        <w:rPr>
          <w:sz w:val="18"/>
        </w:rPr>
        <w:t xml:space="preserve"> </w:t>
      </w:r>
      <w:r w:rsidRPr="00A55DB1">
        <w:rPr>
          <w:sz w:val="18"/>
        </w:rPr>
        <w:t>1</w:t>
      </w:r>
      <w:r w:rsidRPr="00A55DB1" w:rsidR="0030183B">
        <w:rPr>
          <w:sz w:val="18"/>
        </w:rPr>
        <w:t xml:space="preserve"> </w:t>
      </w:r>
      <w:r w:rsidRPr="00A55DB1">
        <w:rPr>
          <w:sz w:val="18"/>
        </w:rPr>
        <w:t>Hazirandan</w:t>
      </w:r>
      <w:r w:rsidRPr="00A55DB1" w:rsidR="0030183B">
        <w:rPr>
          <w:sz w:val="18"/>
        </w:rPr>
        <w:t xml:space="preserve"> </w:t>
      </w:r>
      <w:r w:rsidRPr="00A55DB1">
        <w:rPr>
          <w:sz w:val="18"/>
        </w:rPr>
        <w:t>itibaren</w:t>
      </w:r>
      <w:r w:rsidRPr="00A55DB1" w:rsidR="0030183B">
        <w:rPr>
          <w:sz w:val="18"/>
        </w:rPr>
        <w:t xml:space="preserve"> </w:t>
      </w:r>
      <w:r w:rsidRPr="00A55DB1">
        <w:rPr>
          <w:sz w:val="18"/>
        </w:rPr>
        <w:t>normalleşme</w:t>
      </w:r>
      <w:r w:rsidRPr="00A55DB1" w:rsidR="0030183B">
        <w:rPr>
          <w:sz w:val="18"/>
        </w:rPr>
        <w:t xml:space="preserve"> </w:t>
      </w:r>
      <w:r w:rsidRPr="00A55DB1">
        <w:rPr>
          <w:sz w:val="18"/>
        </w:rPr>
        <w:t>başladı.</w:t>
      </w:r>
      <w:r w:rsidRPr="00A55DB1" w:rsidR="0030183B">
        <w:rPr>
          <w:sz w:val="18"/>
        </w:rPr>
        <w:t xml:space="preserve"> </w:t>
      </w:r>
      <w:r w:rsidRPr="00A55DB1">
        <w:rPr>
          <w:sz w:val="18"/>
        </w:rPr>
        <w:t>Yeni</w:t>
      </w:r>
      <w:r w:rsidRPr="00A55DB1" w:rsidR="0030183B">
        <w:rPr>
          <w:sz w:val="18"/>
        </w:rPr>
        <w:t xml:space="preserve"> </w:t>
      </w:r>
      <w:r w:rsidRPr="00A55DB1">
        <w:rPr>
          <w:sz w:val="18"/>
        </w:rPr>
        <w:t>kredi</w:t>
      </w:r>
      <w:r w:rsidRPr="00A55DB1" w:rsidR="0030183B">
        <w:rPr>
          <w:sz w:val="18"/>
        </w:rPr>
        <w:t xml:space="preserve"> </w:t>
      </w:r>
      <w:r w:rsidRPr="00A55DB1">
        <w:rPr>
          <w:sz w:val="18"/>
        </w:rPr>
        <w:t>paketleri</w:t>
      </w:r>
      <w:r w:rsidRPr="00A55DB1" w:rsidR="0030183B">
        <w:rPr>
          <w:sz w:val="18"/>
        </w:rPr>
        <w:t xml:space="preserve"> </w:t>
      </w:r>
      <w:r w:rsidRPr="00A55DB1">
        <w:rPr>
          <w:sz w:val="18"/>
        </w:rPr>
        <w:t>açıklanıyor</w:t>
      </w:r>
      <w:r w:rsidRPr="00A55DB1" w:rsidR="0030183B">
        <w:rPr>
          <w:sz w:val="18"/>
        </w:rPr>
        <w:t xml:space="preserve"> </w:t>
      </w:r>
      <w:r w:rsidRPr="00A55DB1">
        <w:rPr>
          <w:sz w:val="18"/>
        </w:rPr>
        <w:t>ama</w:t>
      </w:r>
      <w:r w:rsidRPr="00A55DB1" w:rsidR="0030183B">
        <w:rPr>
          <w:sz w:val="18"/>
        </w:rPr>
        <w:t xml:space="preserve"> </w:t>
      </w:r>
      <w:r w:rsidRPr="00A55DB1">
        <w:rPr>
          <w:sz w:val="18"/>
        </w:rPr>
        <w:t>dediğimiz</w:t>
      </w:r>
      <w:r w:rsidRPr="00A55DB1" w:rsidR="0030183B">
        <w:rPr>
          <w:sz w:val="18"/>
        </w:rPr>
        <w:t xml:space="preserve"> </w:t>
      </w:r>
      <w:r w:rsidRPr="00A55DB1">
        <w:rPr>
          <w:sz w:val="18"/>
        </w:rPr>
        <w:t>gibi,</w:t>
      </w:r>
      <w:r w:rsidRPr="00A55DB1" w:rsidR="0030183B">
        <w:rPr>
          <w:sz w:val="18"/>
        </w:rPr>
        <w:t xml:space="preserve"> </w:t>
      </w:r>
      <w:r w:rsidRPr="00A55DB1">
        <w:rPr>
          <w:sz w:val="18"/>
        </w:rPr>
        <w:t>mümkün</w:t>
      </w:r>
      <w:r w:rsidRPr="00A55DB1" w:rsidR="0030183B">
        <w:rPr>
          <w:sz w:val="18"/>
        </w:rPr>
        <w:t xml:space="preserve"> </w:t>
      </w:r>
      <w:r w:rsidRPr="00A55DB1">
        <w:rPr>
          <w:sz w:val="18"/>
        </w:rPr>
        <w:t>olduğunca</w:t>
      </w:r>
      <w:r w:rsidRPr="00A55DB1" w:rsidR="0030183B">
        <w:rPr>
          <w:sz w:val="18"/>
        </w:rPr>
        <w:t xml:space="preserve"> </w:t>
      </w:r>
      <w:r w:rsidRPr="00A55DB1">
        <w:rPr>
          <w:sz w:val="18"/>
        </w:rPr>
        <w:t>bankalar</w:t>
      </w:r>
      <w:r w:rsidRPr="00A55DB1" w:rsidR="0030183B">
        <w:rPr>
          <w:sz w:val="18"/>
        </w:rPr>
        <w:t xml:space="preserve"> </w:t>
      </w:r>
      <w:r w:rsidRPr="00A55DB1">
        <w:rPr>
          <w:sz w:val="18"/>
        </w:rPr>
        <w:t>bu</w:t>
      </w:r>
      <w:r w:rsidRPr="00A55DB1" w:rsidR="0030183B">
        <w:rPr>
          <w:sz w:val="18"/>
        </w:rPr>
        <w:t xml:space="preserve"> </w:t>
      </w:r>
      <w:r w:rsidRPr="00A55DB1">
        <w:rPr>
          <w:sz w:val="18"/>
        </w:rPr>
        <w:t>kredileri</w:t>
      </w:r>
      <w:r w:rsidRPr="00A55DB1" w:rsidR="0030183B">
        <w:rPr>
          <w:sz w:val="18"/>
        </w:rPr>
        <w:t xml:space="preserve"> </w:t>
      </w:r>
      <w:r w:rsidRPr="00A55DB1">
        <w:rPr>
          <w:sz w:val="18"/>
        </w:rPr>
        <w:t>şartları</w:t>
      </w:r>
      <w:r w:rsidRPr="00A55DB1" w:rsidR="0030183B">
        <w:rPr>
          <w:sz w:val="18"/>
        </w:rPr>
        <w:t xml:space="preserve"> </w:t>
      </w:r>
      <w:r w:rsidRPr="00A55DB1">
        <w:rPr>
          <w:sz w:val="18"/>
        </w:rPr>
        <w:t>yerine</w:t>
      </w:r>
      <w:r w:rsidRPr="00A55DB1" w:rsidR="0030183B">
        <w:rPr>
          <w:sz w:val="18"/>
        </w:rPr>
        <w:t xml:space="preserve"> </w:t>
      </w:r>
      <w:r w:rsidRPr="00A55DB1">
        <w:rPr>
          <w:sz w:val="18"/>
        </w:rPr>
        <w:t>getirenlere</w:t>
      </w:r>
      <w:r w:rsidRPr="00A55DB1" w:rsidR="0030183B">
        <w:rPr>
          <w:sz w:val="18"/>
        </w:rPr>
        <w:t xml:space="preserve"> </w:t>
      </w:r>
      <w:r w:rsidRPr="00A55DB1">
        <w:rPr>
          <w:sz w:val="18"/>
        </w:rPr>
        <w:t>kullandırmaya</w:t>
      </w:r>
      <w:r w:rsidRPr="00A55DB1" w:rsidR="0030183B">
        <w:rPr>
          <w:sz w:val="18"/>
        </w:rPr>
        <w:t xml:space="preserve"> </w:t>
      </w:r>
      <w:r w:rsidRPr="00A55DB1">
        <w:rPr>
          <w:sz w:val="18"/>
        </w:rPr>
        <w:t>gayret</w:t>
      </w:r>
      <w:r w:rsidRPr="00A55DB1" w:rsidR="0030183B">
        <w:rPr>
          <w:sz w:val="18"/>
        </w:rPr>
        <w:t xml:space="preserve"> </w:t>
      </w:r>
      <w:r w:rsidRPr="00A55DB1">
        <w:rPr>
          <w:sz w:val="18"/>
        </w:rPr>
        <w:t>ettikleri</w:t>
      </w:r>
      <w:r w:rsidRPr="00A55DB1" w:rsidR="0030183B">
        <w:rPr>
          <w:sz w:val="18"/>
        </w:rPr>
        <w:t xml:space="preserve"> </w:t>
      </w:r>
      <w:r w:rsidRPr="00A55DB1">
        <w:rPr>
          <w:sz w:val="18"/>
        </w:rPr>
        <w:t>sürece</w:t>
      </w:r>
      <w:r w:rsidRPr="00A55DB1" w:rsidR="0030183B">
        <w:rPr>
          <w:sz w:val="18"/>
        </w:rPr>
        <w:t xml:space="preserve"> </w:t>
      </w:r>
      <w:r w:rsidRPr="00A55DB1">
        <w:rPr>
          <w:sz w:val="18"/>
        </w:rPr>
        <w:t>zaten</w:t>
      </w:r>
      <w:r w:rsidRPr="00A55DB1" w:rsidR="0030183B">
        <w:rPr>
          <w:sz w:val="18"/>
        </w:rPr>
        <w:t xml:space="preserve"> </w:t>
      </w:r>
      <w:r w:rsidRPr="00A55DB1">
        <w:rPr>
          <w:sz w:val="18"/>
        </w:rPr>
        <w:t>ekonomisi</w:t>
      </w:r>
      <w:r w:rsidRPr="00A55DB1" w:rsidR="0030183B">
        <w:rPr>
          <w:sz w:val="18"/>
        </w:rPr>
        <w:t xml:space="preserve"> </w:t>
      </w:r>
      <w:r w:rsidRPr="00A55DB1">
        <w:rPr>
          <w:sz w:val="18"/>
        </w:rPr>
        <w:t>bozulmuş,</w:t>
      </w:r>
      <w:r w:rsidRPr="00A55DB1" w:rsidR="0030183B">
        <w:rPr>
          <w:sz w:val="18"/>
        </w:rPr>
        <w:t xml:space="preserve"> </w:t>
      </w:r>
      <w:r w:rsidRPr="00A55DB1">
        <w:rPr>
          <w:sz w:val="18"/>
        </w:rPr>
        <w:t>şartları</w:t>
      </w:r>
      <w:r w:rsidRPr="00A55DB1" w:rsidR="0030183B">
        <w:rPr>
          <w:sz w:val="18"/>
        </w:rPr>
        <w:t xml:space="preserve"> </w:t>
      </w:r>
      <w:r w:rsidRPr="00A55DB1">
        <w:rPr>
          <w:sz w:val="18"/>
        </w:rPr>
        <w:t>bozulmuş</w:t>
      </w:r>
      <w:r w:rsidRPr="00A55DB1" w:rsidR="0030183B">
        <w:rPr>
          <w:sz w:val="18"/>
        </w:rPr>
        <w:t xml:space="preserve"> </w:t>
      </w:r>
      <w:r w:rsidRPr="00A55DB1">
        <w:rPr>
          <w:sz w:val="18"/>
        </w:rPr>
        <w:t>esnafın</w:t>
      </w:r>
      <w:r w:rsidRPr="00A55DB1" w:rsidR="0030183B">
        <w:rPr>
          <w:sz w:val="18"/>
        </w:rPr>
        <w:t xml:space="preserve"> </w:t>
      </w:r>
      <w:r w:rsidRPr="00A55DB1">
        <w:rPr>
          <w:sz w:val="18"/>
        </w:rPr>
        <w:t>bunun</w:t>
      </w:r>
      <w:r w:rsidRPr="00A55DB1" w:rsidR="0030183B">
        <w:rPr>
          <w:sz w:val="18"/>
        </w:rPr>
        <w:t xml:space="preserve"> </w:t>
      </w:r>
      <w:r w:rsidRPr="00A55DB1">
        <w:rPr>
          <w:sz w:val="18"/>
        </w:rPr>
        <w:t>şartlarını</w:t>
      </w:r>
      <w:r w:rsidRPr="00A55DB1" w:rsidR="0030183B">
        <w:rPr>
          <w:sz w:val="18"/>
        </w:rPr>
        <w:t xml:space="preserve"> </w:t>
      </w:r>
      <w:r w:rsidRPr="00A55DB1">
        <w:rPr>
          <w:sz w:val="18"/>
        </w:rPr>
        <w:t>yerine</w:t>
      </w:r>
      <w:r w:rsidRPr="00A55DB1" w:rsidR="0030183B">
        <w:rPr>
          <w:sz w:val="18"/>
        </w:rPr>
        <w:t xml:space="preserve"> </w:t>
      </w:r>
      <w:r w:rsidRPr="00A55DB1">
        <w:rPr>
          <w:sz w:val="18"/>
        </w:rPr>
        <w:t>getirmesi</w:t>
      </w:r>
      <w:r w:rsidRPr="00A55DB1" w:rsidR="0030183B">
        <w:rPr>
          <w:sz w:val="18"/>
        </w:rPr>
        <w:t xml:space="preserve"> </w:t>
      </w:r>
      <w:r w:rsidRPr="00A55DB1">
        <w:rPr>
          <w:sz w:val="18"/>
        </w:rPr>
        <w:t>de</w:t>
      </w:r>
      <w:r w:rsidRPr="00A55DB1" w:rsidR="0030183B">
        <w:rPr>
          <w:sz w:val="18"/>
        </w:rPr>
        <w:t xml:space="preserve"> </w:t>
      </w:r>
      <w:r w:rsidRPr="00A55DB1">
        <w:rPr>
          <w:sz w:val="18"/>
        </w:rPr>
        <w:t>mümkün</w:t>
      </w:r>
      <w:r w:rsidRPr="00A55DB1" w:rsidR="0030183B">
        <w:rPr>
          <w:sz w:val="18"/>
        </w:rPr>
        <w:t xml:space="preserve"> </w:t>
      </w:r>
      <w:r w:rsidRPr="00A55DB1">
        <w:rPr>
          <w:sz w:val="18"/>
        </w:rPr>
        <w:t>değil.</w:t>
      </w:r>
    </w:p>
    <w:p w:rsidRPr="00A55DB1" w:rsidR="000A202A" w:rsidP="00A55DB1" w:rsidRDefault="000A202A">
      <w:pPr>
        <w:pStyle w:val="GENELKURUL"/>
        <w:spacing w:line="240" w:lineRule="auto"/>
        <w:rPr>
          <w:sz w:val="18"/>
        </w:rPr>
      </w:pPr>
      <w:r w:rsidRPr="00A55DB1">
        <w:rPr>
          <w:sz w:val="18"/>
        </w:rPr>
        <w:t>Ben</w:t>
      </w:r>
      <w:r w:rsidRPr="00A55DB1" w:rsidR="0030183B">
        <w:rPr>
          <w:sz w:val="18"/>
        </w:rPr>
        <w:t xml:space="preserve"> </w:t>
      </w:r>
      <w:r w:rsidRPr="00A55DB1">
        <w:rPr>
          <w:sz w:val="18"/>
        </w:rPr>
        <w:t>bu</w:t>
      </w:r>
      <w:r w:rsidRPr="00A55DB1" w:rsidR="0030183B">
        <w:rPr>
          <w:sz w:val="18"/>
        </w:rPr>
        <w:t xml:space="preserve"> </w:t>
      </w:r>
      <w:r w:rsidRPr="00A55DB1">
        <w:rPr>
          <w:sz w:val="18"/>
        </w:rPr>
        <w:t>kürsüden</w:t>
      </w:r>
      <w:r w:rsidRPr="00A55DB1" w:rsidR="0030183B">
        <w:rPr>
          <w:sz w:val="18"/>
        </w:rPr>
        <w:t xml:space="preserve"> </w:t>
      </w:r>
      <w:r w:rsidRPr="00A55DB1">
        <w:rPr>
          <w:sz w:val="18"/>
        </w:rPr>
        <w:t>bir</w:t>
      </w:r>
      <w:r w:rsidRPr="00A55DB1" w:rsidR="0030183B">
        <w:rPr>
          <w:sz w:val="18"/>
        </w:rPr>
        <w:t xml:space="preserve"> </w:t>
      </w:r>
      <w:r w:rsidRPr="00A55DB1">
        <w:rPr>
          <w:sz w:val="18"/>
        </w:rPr>
        <w:t>şey</w:t>
      </w:r>
      <w:r w:rsidRPr="00A55DB1" w:rsidR="0030183B">
        <w:rPr>
          <w:sz w:val="18"/>
        </w:rPr>
        <w:t xml:space="preserve"> </w:t>
      </w:r>
      <w:r w:rsidRPr="00A55DB1">
        <w:rPr>
          <w:sz w:val="18"/>
        </w:rPr>
        <w:t>daha</w:t>
      </w:r>
      <w:r w:rsidRPr="00A55DB1" w:rsidR="0030183B">
        <w:rPr>
          <w:sz w:val="18"/>
        </w:rPr>
        <w:t xml:space="preserve"> </w:t>
      </w:r>
      <w:r w:rsidRPr="00A55DB1">
        <w:rPr>
          <w:sz w:val="18"/>
        </w:rPr>
        <w:t>ifade</w:t>
      </w:r>
      <w:r w:rsidRPr="00A55DB1" w:rsidR="0030183B">
        <w:rPr>
          <w:sz w:val="18"/>
        </w:rPr>
        <w:t xml:space="preserve"> </w:t>
      </w:r>
      <w:r w:rsidRPr="00A55DB1">
        <w:rPr>
          <w:sz w:val="18"/>
        </w:rPr>
        <w:t>etmek</w:t>
      </w:r>
      <w:r w:rsidRPr="00A55DB1" w:rsidR="0030183B">
        <w:rPr>
          <w:sz w:val="18"/>
        </w:rPr>
        <w:t xml:space="preserve"> </w:t>
      </w:r>
      <w:r w:rsidRPr="00A55DB1">
        <w:rPr>
          <w:sz w:val="18"/>
        </w:rPr>
        <w:t>istiyorum:</w:t>
      </w:r>
      <w:r w:rsidRPr="00A55DB1" w:rsidR="0030183B">
        <w:rPr>
          <w:sz w:val="18"/>
        </w:rPr>
        <w:t xml:space="preserve"> </w:t>
      </w:r>
      <w:r w:rsidRPr="00A55DB1">
        <w:rPr>
          <w:sz w:val="18"/>
        </w:rPr>
        <w:t>Özellikle</w:t>
      </w:r>
      <w:r w:rsidRPr="00A55DB1" w:rsidR="0030183B">
        <w:rPr>
          <w:sz w:val="18"/>
        </w:rPr>
        <w:t xml:space="preserve"> </w:t>
      </w:r>
      <w:r w:rsidRPr="00A55DB1">
        <w:rPr>
          <w:sz w:val="18"/>
        </w:rPr>
        <w:t>vatandaşlarımızın</w:t>
      </w:r>
      <w:r w:rsidRPr="00A55DB1" w:rsidR="0030183B">
        <w:rPr>
          <w:sz w:val="18"/>
        </w:rPr>
        <w:t xml:space="preserve"> </w:t>
      </w:r>
      <w:r w:rsidRPr="00A55DB1">
        <w:rPr>
          <w:sz w:val="18"/>
        </w:rPr>
        <w:t>mahalle</w:t>
      </w:r>
      <w:r w:rsidRPr="00A55DB1" w:rsidR="0030183B">
        <w:rPr>
          <w:sz w:val="18"/>
        </w:rPr>
        <w:t xml:space="preserve"> </w:t>
      </w:r>
      <w:r w:rsidRPr="00A55DB1">
        <w:rPr>
          <w:sz w:val="18"/>
        </w:rPr>
        <w:t>bakkallarından,</w:t>
      </w:r>
      <w:r w:rsidRPr="00A55DB1" w:rsidR="0030183B">
        <w:rPr>
          <w:sz w:val="18"/>
        </w:rPr>
        <w:t xml:space="preserve"> </w:t>
      </w:r>
      <w:r w:rsidRPr="00A55DB1">
        <w:rPr>
          <w:sz w:val="18"/>
        </w:rPr>
        <w:t>mahalledeki</w:t>
      </w:r>
      <w:r w:rsidRPr="00A55DB1" w:rsidR="0030183B">
        <w:rPr>
          <w:sz w:val="18"/>
        </w:rPr>
        <w:t xml:space="preserve"> </w:t>
      </w:r>
      <w:r w:rsidRPr="00A55DB1">
        <w:rPr>
          <w:sz w:val="18"/>
        </w:rPr>
        <w:t>kasaptan,</w:t>
      </w:r>
      <w:r w:rsidRPr="00A55DB1" w:rsidR="0030183B">
        <w:rPr>
          <w:sz w:val="18"/>
        </w:rPr>
        <w:t xml:space="preserve"> </w:t>
      </w:r>
      <w:r w:rsidRPr="00A55DB1">
        <w:rPr>
          <w:sz w:val="18"/>
        </w:rPr>
        <w:t>mahalledeki</w:t>
      </w:r>
      <w:r w:rsidRPr="00A55DB1" w:rsidR="0030183B">
        <w:rPr>
          <w:sz w:val="18"/>
        </w:rPr>
        <w:t xml:space="preserve"> </w:t>
      </w:r>
      <w:r w:rsidRPr="00A55DB1">
        <w:rPr>
          <w:sz w:val="18"/>
        </w:rPr>
        <w:t>manavdan</w:t>
      </w:r>
      <w:r w:rsidRPr="00A55DB1" w:rsidR="0030183B">
        <w:rPr>
          <w:sz w:val="18"/>
        </w:rPr>
        <w:t xml:space="preserve"> </w:t>
      </w:r>
      <w:r w:rsidRPr="00A55DB1">
        <w:rPr>
          <w:sz w:val="18"/>
        </w:rPr>
        <w:t>alışveriş</w:t>
      </w:r>
      <w:r w:rsidRPr="00A55DB1" w:rsidR="0030183B">
        <w:rPr>
          <w:sz w:val="18"/>
        </w:rPr>
        <w:t xml:space="preserve"> </w:t>
      </w:r>
      <w:r w:rsidRPr="00A55DB1">
        <w:rPr>
          <w:sz w:val="18"/>
        </w:rPr>
        <w:t>yapmasını</w:t>
      </w:r>
      <w:r w:rsidRPr="00A55DB1" w:rsidR="0030183B">
        <w:rPr>
          <w:sz w:val="18"/>
        </w:rPr>
        <w:t xml:space="preserve"> </w:t>
      </w:r>
      <w:r w:rsidRPr="00A55DB1">
        <w:rPr>
          <w:sz w:val="18"/>
        </w:rPr>
        <w:t>özellikle</w:t>
      </w:r>
      <w:r w:rsidRPr="00A55DB1" w:rsidR="0030183B">
        <w:rPr>
          <w:sz w:val="18"/>
        </w:rPr>
        <w:t xml:space="preserve"> </w:t>
      </w:r>
      <w:r w:rsidRPr="00A55DB1">
        <w:rPr>
          <w:sz w:val="18"/>
        </w:rPr>
        <w:t>istirham</w:t>
      </w:r>
      <w:r w:rsidRPr="00A55DB1" w:rsidR="0030183B">
        <w:rPr>
          <w:sz w:val="18"/>
        </w:rPr>
        <w:t xml:space="preserve"> </w:t>
      </w:r>
      <w:r w:rsidRPr="00A55DB1">
        <w:rPr>
          <w:sz w:val="18"/>
        </w:rPr>
        <w:t>ediyorum</w:t>
      </w:r>
      <w:r w:rsidRPr="00A55DB1" w:rsidR="0030183B">
        <w:rPr>
          <w:sz w:val="18"/>
        </w:rPr>
        <w:t xml:space="preserve"> </w:t>
      </w:r>
      <w:r w:rsidRPr="00A55DB1">
        <w:rPr>
          <w:sz w:val="18"/>
        </w:rPr>
        <w:t>çünkü</w:t>
      </w:r>
      <w:r w:rsidRPr="00A55DB1" w:rsidR="0030183B">
        <w:rPr>
          <w:sz w:val="18"/>
        </w:rPr>
        <w:t xml:space="preserve"> </w:t>
      </w:r>
      <w:r w:rsidRPr="00A55DB1">
        <w:rPr>
          <w:sz w:val="18"/>
        </w:rPr>
        <w:t>netice</w:t>
      </w:r>
      <w:r w:rsidRPr="00A55DB1" w:rsidR="0030183B">
        <w:rPr>
          <w:sz w:val="18"/>
        </w:rPr>
        <w:t xml:space="preserve"> </w:t>
      </w:r>
      <w:r w:rsidRPr="00A55DB1">
        <w:rPr>
          <w:sz w:val="18"/>
        </w:rPr>
        <w:t>itibarıyla</w:t>
      </w:r>
      <w:r w:rsidRPr="00A55DB1" w:rsidR="0030183B">
        <w:rPr>
          <w:sz w:val="18"/>
        </w:rPr>
        <w:t xml:space="preserve"> </w:t>
      </w:r>
      <w:r w:rsidRPr="00A55DB1">
        <w:rPr>
          <w:sz w:val="18"/>
        </w:rPr>
        <w:t>büyük</w:t>
      </w:r>
      <w:r w:rsidRPr="00A55DB1" w:rsidR="0030183B">
        <w:rPr>
          <w:sz w:val="18"/>
        </w:rPr>
        <w:t xml:space="preserve"> </w:t>
      </w:r>
      <w:r w:rsidRPr="00A55DB1">
        <w:rPr>
          <w:sz w:val="18"/>
        </w:rPr>
        <w:t>marketlerden</w:t>
      </w:r>
      <w:r w:rsidRPr="00A55DB1" w:rsidR="0030183B">
        <w:rPr>
          <w:sz w:val="18"/>
        </w:rPr>
        <w:t xml:space="preserve"> </w:t>
      </w:r>
      <w:r w:rsidRPr="00A55DB1">
        <w:rPr>
          <w:sz w:val="18"/>
        </w:rPr>
        <w:t>yapılan</w:t>
      </w:r>
      <w:r w:rsidRPr="00A55DB1" w:rsidR="0030183B">
        <w:rPr>
          <w:sz w:val="18"/>
        </w:rPr>
        <w:t xml:space="preserve"> </w:t>
      </w:r>
      <w:r w:rsidRPr="00A55DB1">
        <w:rPr>
          <w:sz w:val="18"/>
        </w:rPr>
        <w:t>alışverişlerin</w:t>
      </w:r>
      <w:r w:rsidRPr="00A55DB1" w:rsidR="0030183B">
        <w:rPr>
          <w:sz w:val="18"/>
        </w:rPr>
        <w:t xml:space="preserve"> </w:t>
      </w:r>
      <w:r w:rsidRPr="00A55DB1">
        <w:rPr>
          <w:sz w:val="18"/>
        </w:rPr>
        <w:t>şeklini,</w:t>
      </w:r>
      <w:r w:rsidRPr="00A55DB1" w:rsidR="0030183B">
        <w:rPr>
          <w:sz w:val="18"/>
        </w:rPr>
        <w:t xml:space="preserve"> </w:t>
      </w:r>
      <w:r w:rsidRPr="00A55DB1">
        <w:rPr>
          <w:sz w:val="18"/>
        </w:rPr>
        <w:t>şemailini</w:t>
      </w:r>
      <w:r w:rsidRPr="00A55DB1" w:rsidR="0030183B">
        <w:rPr>
          <w:sz w:val="18"/>
        </w:rPr>
        <w:t xml:space="preserve"> </w:t>
      </w:r>
      <w:r w:rsidRPr="00A55DB1">
        <w:rPr>
          <w:sz w:val="18"/>
        </w:rPr>
        <w:t>biliyoruz.</w:t>
      </w:r>
      <w:r w:rsidRPr="00A55DB1" w:rsidR="0030183B">
        <w:rPr>
          <w:sz w:val="18"/>
        </w:rPr>
        <w:t xml:space="preserve"> </w:t>
      </w:r>
      <w:r w:rsidRPr="00A55DB1">
        <w:rPr>
          <w:sz w:val="18"/>
        </w:rPr>
        <w:t>Dolayısıyla</w:t>
      </w:r>
      <w:r w:rsidRPr="00A55DB1" w:rsidR="0030183B">
        <w:rPr>
          <w:sz w:val="18"/>
        </w:rPr>
        <w:t xml:space="preserve"> </w:t>
      </w:r>
      <w:r w:rsidRPr="00A55DB1">
        <w:rPr>
          <w:sz w:val="18"/>
        </w:rPr>
        <w:t>kötü</w:t>
      </w:r>
      <w:r w:rsidRPr="00A55DB1" w:rsidR="0030183B">
        <w:rPr>
          <w:sz w:val="18"/>
        </w:rPr>
        <w:t xml:space="preserve"> </w:t>
      </w:r>
      <w:r w:rsidRPr="00A55DB1">
        <w:rPr>
          <w:sz w:val="18"/>
        </w:rPr>
        <w:t>günde,</w:t>
      </w:r>
      <w:r w:rsidRPr="00A55DB1" w:rsidR="0030183B">
        <w:rPr>
          <w:sz w:val="18"/>
        </w:rPr>
        <w:t xml:space="preserve"> </w:t>
      </w:r>
      <w:r w:rsidRPr="00A55DB1">
        <w:rPr>
          <w:sz w:val="18"/>
        </w:rPr>
        <w:t>zor</w:t>
      </w:r>
      <w:r w:rsidRPr="00A55DB1" w:rsidR="0030183B">
        <w:rPr>
          <w:sz w:val="18"/>
        </w:rPr>
        <w:t xml:space="preserve"> </w:t>
      </w:r>
      <w:r w:rsidRPr="00A55DB1">
        <w:rPr>
          <w:sz w:val="18"/>
        </w:rPr>
        <w:t>günde</w:t>
      </w:r>
      <w:r w:rsidRPr="00A55DB1" w:rsidR="0030183B">
        <w:rPr>
          <w:sz w:val="18"/>
        </w:rPr>
        <w:t xml:space="preserve"> </w:t>
      </w:r>
      <w:r w:rsidRPr="00A55DB1">
        <w:rPr>
          <w:sz w:val="18"/>
        </w:rPr>
        <w:t>yanınızda</w:t>
      </w:r>
      <w:r w:rsidRPr="00A55DB1" w:rsidR="0030183B">
        <w:rPr>
          <w:sz w:val="18"/>
        </w:rPr>
        <w:t xml:space="preserve"> </w:t>
      </w:r>
      <w:r w:rsidRPr="00A55DB1">
        <w:rPr>
          <w:sz w:val="18"/>
        </w:rPr>
        <w:t>olan</w:t>
      </w:r>
      <w:r w:rsidRPr="00A55DB1" w:rsidR="0030183B">
        <w:rPr>
          <w:sz w:val="18"/>
        </w:rPr>
        <w:t xml:space="preserve"> </w:t>
      </w:r>
      <w:r w:rsidRPr="00A55DB1">
        <w:rPr>
          <w:sz w:val="18"/>
        </w:rPr>
        <w:t>bakkalı,</w:t>
      </w:r>
      <w:r w:rsidRPr="00A55DB1" w:rsidR="0030183B">
        <w:rPr>
          <w:sz w:val="18"/>
        </w:rPr>
        <w:t xml:space="preserve"> </w:t>
      </w:r>
      <w:r w:rsidRPr="00A55DB1">
        <w:rPr>
          <w:sz w:val="18"/>
        </w:rPr>
        <w:t>manavı,</w:t>
      </w:r>
      <w:r w:rsidRPr="00A55DB1" w:rsidR="0030183B">
        <w:rPr>
          <w:sz w:val="18"/>
        </w:rPr>
        <w:t xml:space="preserve"> </w:t>
      </w:r>
      <w:r w:rsidRPr="00A55DB1">
        <w:rPr>
          <w:sz w:val="18"/>
        </w:rPr>
        <w:t>berberi,</w:t>
      </w:r>
      <w:r w:rsidRPr="00A55DB1" w:rsidR="0030183B">
        <w:rPr>
          <w:sz w:val="18"/>
        </w:rPr>
        <w:t xml:space="preserve"> </w:t>
      </w:r>
      <w:r w:rsidRPr="00A55DB1">
        <w:rPr>
          <w:sz w:val="18"/>
        </w:rPr>
        <w:t>kasabı</w:t>
      </w:r>
      <w:r w:rsidRPr="00A55DB1" w:rsidR="0030183B">
        <w:rPr>
          <w:sz w:val="18"/>
        </w:rPr>
        <w:t xml:space="preserve"> </w:t>
      </w:r>
      <w:r w:rsidRPr="00A55DB1">
        <w:rPr>
          <w:sz w:val="18"/>
        </w:rPr>
        <w:t>unutmayın;</w:t>
      </w:r>
      <w:r w:rsidRPr="00A55DB1" w:rsidR="0030183B">
        <w:rPr>
          <w:sz w:val="18"/>
        </w:rPr>
        <w:t xml:space="preserve"> </w:t>
      </w:r>
      <w:r w:rsidRPr="00A55DB1">
        <w:rPr>
          <w:sz w:val="18"/>
        </w:rPr>
        <w:t>alışverişlerinizi</w:t>
      </w:r>
      <w:r w:rsidRPr="00A55DB1" w:rsidR="0030183B">
        <w:rPr>
          <w:sz w:val="18"/>
        </w:rPr>
        <w:t xml:space="preserve"> </w:t>
      </w:r>
      <w:r w:rsidRPr="00A55DB1">
        <w:rPr>
          <w:sz w:val="18"/>
        </w:rPr>
        <w:t>oradan</w:t>
      </w:r>
      <w:r w:rsidRPr="00A55DB1" w:rsidR="0030183B">
        <w:rPr>
          <w:sz w:val="18"/>
        </w:rPr>
        <w:t xml:space="preserve"> </w:t>
      </w:r>
      <w:r w:rsidRPr="00A55DB1">
        <w:rPr>
          <w:sz w:val="18"/>
        </w:rPr>
        <w:t>yapın</w:t>
      </w:r>
      <w:r w:rsidRPr="00A55DB1" w:rsidR="0030183B">
        <w:rPr>
          <w:sz w:val="18"/>
        </w:rPr>
        <w:t xml:space="preserve"> </w:t>
      </w:r>
      <w:r w:rsidRPr="00A55DB1">
        <w:rPr>
          <w:sz w:val="18"/>
        </w:rPr>
        <w:t>ki</w:t>
      </w:r>
      <w:r w:rsidRPr="00A55DB1" w:rsidR="0030183B">
        <w:rPr>
          <w:sz w:val="18"/>
        </w:rPr>
        <w:t xml:space="preserve"> </w:t>
      </w:r>
      <w:r w:rsidRPr="00A55DB1">
        <w:rPr>
          <w:sz w:val="18"/>
        </w:rPr>
        <w:t>onların</w:t>
      </w:r>
      <w:r w:rsidRPr="00A55DB1" w:rsidR="0030183B">
        <w:rPr>
          <w:sz w:val="18"/>
        </w:rPr>
        <w:t xml:space="preserve"> </w:t>
      </w:r>
      <w:r w:rsidRPr="00A55DB1">
        <w:rPr>
          <w:sz w:val="18"/>
        </w:rPr>
        <w:t>da</w:t>
      </w:r>
      <w:r w:rsidRPr="00A55DB1" w:rsidR="0030183B">
        <w:rPr>
          <w:sz w:val="18"/>
        </w:rPr>
        <w:t xml:space="preserve"> </w:t>
      </w:r>
      <w:r w:rsidRPr="00A55DB1">
        <w:rPr>
          <w:sz w:val="18"/>
        </w:rPr>
        <w:t>hiç</w:t>
      </w:r>
      <w:r w:rsidRPr="00A55DB1" w:rsidR="0030183B">
        <w:rPr>
          <w:sz w:val="18"/>
        </w:rPr>
        <w:t xml:space="preserve"> </w:t>
      </w:r>
      <w:r w:rsidRPr="00A55DB1">
        <w:rPr>
          <w:sz w:val="18"/>
        </w:rPr>
        <w:t>olmazsa</w:t>
      </w:r>
      <w:r w:rsidRPr="00A55DB1" w:rsidR="0030183B">
        <w:rPr>
          <w:sz w:val="18"/>
        </w:rPr>
        <w:t xml:space="preserve"> </w:t>
      </w:r>
      <w:r w:rsidRPr="00A55DB1">
        <w:rPr>
          <w:sz w:val="18"/>
        </w:rPr>
        <w:t>ekonomiye</w:t>
      </w:r>
      <w:r w:rsidRPr="00A55DB1" w:rsidR="0030183B">
        <w:rPr>
          <w:sz w:val="18"/>
        </w:rPr>
        <w:t xml:space="preserve"> </w:t>
      </w:r>
      <w:r w:rsidRPr="00A55DB1">
        <w:rPr>
          <w:sz w:val="18"/>
        </w:rPr>
        <w:t>katkısı</w:t>
      </w:r>
      <w:r w:rsidRPr="00A55DB1" w:rsidR="0030183B">
        <w:rPr>
          <w:sz w:val="18"/>
        </w:rPr>
        <w:t xml:space="preserve"> </w:t>
      </w:r>
      <w:r w:rsidRPr="00A55DB1">
        <w:rPr>
          <w:sz w:val="18"/>
        </w:rPr>
        <w:t>olsun.</w:t>
      </w:r>
    </w:p>
    <w:p w:rsidRPr="00A55DB1" w:rsidR="000A202A" w:rsidP="00A55DB1" w:rsidRDefault="000A202A">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Buyursunlar</w:t>
      </w:r>
      <w:r w:rsidRPr="00A55DB1" w:rsidR="0030183B">
        <w:rPr>
          <w:sz w:val="18"/>
        </w:rPr>
        <w:t xml:space="preserve"> </w:t>
      </w:r>
      <w:r w:rsidRPr="00A55DB1">
        <w:rPr>
          <w:sz w:val="18"/>
        </w:rPr>
        <w:t>efendim.</w:t>
      </w:r>
    </w:p>
    <w:p w:rsidRPr="00A55DB1" w:rsidR="000A202A" w:rsidP="00A55DB1" w:rsidRDefault="000A202A">
      <w:pPr>
        <w:pStyle w:val="GENELKURUL"/>
        <w:spacing w:line="240" w:lineRule="auto"/>
        <w:rPr>
          <w:sz w:val="18"/>
        </w:rPr>
      </w:pPr>
      <w:r w:rsidRPr="00A55DB1">
        <w:rPr>
          <w:sz w:val="18"/>
        </w:rPr>
        <w:t>BEDRİ</w:t>
      </w:r>
      <w:r w:rsidRPr="00A55DB1" w:rsidR="0030183B">
        <w:rPr>
          <w:sz w:val="18"/>
        </w:rPr>
        <w:t xml:space="preserve"> </w:t>
      </w:r>
      <w:r w:rsidRPr="00A55DB1">
        <w:rPr>
          <w:sz w:val="18"/>
        </w:rPr>
        <w:t>YAŞAR</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Toparlıyorum</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p>
    <w:p w:rsidRPr="00A55DB1" w:rsidR="000A202A" w:rsidP="00A55DB1" w:rsidRDefault="000A202A">
      <w:pPr>
        <w:pStyle w:val="GENELKURUL"/>
        <w:spacing w:line="240" w:lineRule="auto"/>
        <w:rPr>
          <w:sz w:val="18"/>
        </w:rPr>
      </w:pPr>
      <w:r w:rsidRPr="00A55DB1">
        <w:rPr>
          <w:sz w:val="18"/>
        </w:rPr>
        <w:t>Tabii,</w:t>
      </w:r>
      <w:r w:rsidRPr="00A55DB1" w:rsidR="0030183B">
        <w:rPr>
          <w:sz w:val="18"/>
        </w:rPr>
        <w:t xml:space="preserve"> </w:t>
      </w:r>
      <w:r w:rsidRPr="00A55DB1">
        <w:rPr>
          <w:sz w:val="18"/>
        </w:rPr>
        <w:t>bu</w:t>
      </w:r>
      <w:r w:rsidRPr="00A55DB1" w:rsidR="0030183B">
        <w:rPr>
          <w:sz w:val="18"/>
        </w:rPr>
        <w:t xml:space="preserve"> </w:t>
      </w:r>
      <w:r w:rsidRPr="00A55DB1">
        <w:rPr>
          <w:sz w:val="18"/>
        </w:rPr>
        <w:t>arada</w:t>
      </w:r>
      <w:r w:rsidRPr="00A55DB1" w:rsidR="0030183B">
        <w:rPr>
          <w:sz w:val="18"/>
        </w:rPr>
        <w:t xml:space="preserve"> </w:t>
      </w:r>
      <w:r w:rsidRPr="00A55DB1">
        <w:rPr>
          <w:sz w:val="18"/>
        </w:rPr>
        <w:t>işini</w:t>
      </w:r>
      <w:r w:rsidRPr="00A55DB1" w:rsidR="0030183B">
        <w:rPr>
          <w:sz w:val="18"/>
        </w:rPr>
        <w:t xml:space="preserve"> </w:t>
      </w:r>
      <w:r w:rsidRPr="00A55DB1">
        <w:rPr>
          <w:sz w:val="18"/>
        </w:rPr>
        <w:t>tekrar</w:t>
      </w:r>
      <w:r w:rsidRPr="00A55DB1" w:rsidR="0030183B">
        <w:rPr>
          <w:sz w:val="18"/>
        </w:rPr>
        <w:t xml:space="preserve"> </w:t>
      </w:r>
      <w:r w:rsidRPr="00A55DB1">
        <w:rPr>
          <w:sz w:val="18"/>
        </w:rPr>
        <w:t>oluşturamayan</w:t>
      </w:r>
      <w:r w:rsidRPr="00A55DB1" w:rsidR="0030183B">
        <w:rPr>
          <w:sz w:val="18"/>
        </w:rPr>
        <w:t xml:space="preserve"> </w:t>
      </w:r>
      <w:r w:rsidRPr="00A55DB1">
        <w:rPr>
          <w:sz w:val="18"/>
        </w:rPr>
        <w:t>bir</w:t>
      </w:r>
      <w:r w:rsidRPr="00A55DB1" w:rsidR="0030183B">
        <w:rPr>
          <w:sz w:val="18"/>
        </w:rPr>
        <w:t xml:space="preserve"> </w:t>
      </w:r>
      <w:r w:rsidRPr="00A55DB1">
        <w:rPr>
          <w:sz w:val="18"/>
        </w:rPr>
        <w:t>sürü</w:t>
      </w:r>
      <w:r w:rsidRPr="00A55DB1" w:rsidR="0030183B">
        <w:rPr>
          <w:sz w:val="18"/>
        </w:rPr>
        <w:t xml:space="preserve"> </w:t>
      </w:r>
      <w:r w:rsidRPr="00A55DB1">
        <w:rPr>
          <w:sz w:val="18"/>
        </w:rPr>
        <w:t>esnaf</w:t>
      </w:r>
      <w:r w:rsidRPr="00A55DB1" w:rsidR="0030183B">
        <w:rPr>
          <w:sz w:val="18"/>
        </w:rPr>
        <w:t xml:space="preserve"> </w:t>
      </w:r>
      <w:r w:rsidRPr="00A55DB1">
        <w:rPr>
          <w:sz w:val="18"/>
        </w:rPr>
        <w:t>var.</w:t>
      </w:r>
      <w:r w:rsidRPr="00A55DB1" w:rsidR="0030183B">
        <w:rPr>
          <w:sz w:val="18"/>
        </w:rPr>
        <w:t xml:space="preserve"> </w:t>
      </w:r>
      <w:r w:rsidRPr="00A55DB1">
        <w:rPr>
          <w:sz w:val="18"/>
        </w:rPr>
        <w:t>Bu</w:t>
      </w:r>
      <w:r w:rsidRPr="00A55DB1" w:rsidR="0030183B">
        <w:rPr>
          <w:sz w:val="18"/>
        </w:rPr>
        <w:t xml:space="preserve"> </w:t>
      </w:r>
      <w:r w:rsidRPr="00A55DB1">
        <w:rPr>
          <w:sz w:val="18"/>
        </w:rPr>
        <w:t>geçtiğimiz</w:t>
      </w:r>
      <w:r w:rsidRPr="00A55DB1" w:rsidR="0030183B">
        <w:rPr>
          <w:sz w:val="18"/>
        </w:rPr>
        <w:t xml:space="preserve"> </w:t>
      </w:r>
      <w:r w:rsidRPr="00A55DB1">
        <w:rPr>
          <w:sz w:val="18"/>
        </w:rPr>
        <w:t>zaman</w:t>
      </w:r>
      <w:r w:rsidRPr="00A55DB1" w:rsidR="0030183B">
        <w:rPr>
          <w:sz w:val="18"/>
        </w:rPr>
        <w:t xml:space="preserve"> </w:t>
      </w:r>
      <w:r w:rsidRPr="00A55DB1">
        <w:rPr>
          <w:sz w:val="18"/>
        </w:rPr>
        <w:t>dilimi</w:t>
      </w:r>
      <w:r w:rsidRPr="00A55DB1" w:rsidR="0030183B">
        <w:rPr>
          <w:sz w:val="18"/>
        </w:rPr>
        <w:t xml:space="preserve"> </w:t>
      </w:r>
      <w:r w:rsidRPr="00A55DB1">
        <w:rPr>
          <w:sz w:val="18"/>
        </w:rPr>
        <w:t>içerisinde</w:t>
      </w:r>
      <w:r w:rsidRPr="00A55DB1" w:rsidR="0030183B">
        <w:rPr>
          <w:sz w:val="18"/>
        </w:rPr>
        <w:t xml:space="preserve"> </w:t>
      </w:r>
      <w:r w:rsidRPr="00A55DB1">
        <w:rPr>
          <w:sz w:val="18"/>
        </w:rPr>
        <w:t>500</w:t>
      </w:r>
      <w:r w:rsidRPr="00A55DB1" w:rsidR="0030183B">
        <w:rPr>
          <w:sz w:val="18"/>
        </w:rPr>
        <w:t xml:space="preserve"> </w:t>
      </w:r>
      <w:r w:rsidRPr="00A55DB1">
        <w:rPr>
          <w:sz w:val="18"/>
        </w:rPr>
        <w:t>bin</w:t>
      </w:r>
      <w:r w:rsidRPr="00A55DB1" w:rsidR="0030183B">
        <w:rPr>
          <w:sz w:val="18"/>
        </w:rPr>
        <w:t xml:space="preserve"> </w:t>
      </w:r>
      <w:r w:rsidRPr="00A55DB1">
        <w:rPr>
          <w:sz w:val="18"/>
        </w:rPr>
        <w:t>iş</w:t>
      </w:r>
      <w:r w:rsidRPr="00A55DB1" w:rsidR="0030183B">
        <w:rPr>
          <w:sz w:val="18"/>
        </w:rPr>
        <w:t xml:space="preserve"> </w:t>
      </w:r>
      <w:r w:rsidRPr="00A55DB1">
        <w:rPr>
          <w:sz w:val="18"/>
        </w:rPr>
        <w:t>yeri</w:t>
      </w:r>
      <w:r w:rsidRPr="00A55DB1" w:rsidR="0030183B">
        <w:rPr>
          <w:sz w:val="18"/>
        </w:rPr>
        <w:t xml:space="preserve"> </w:t>
      </w:r>
      <w:r w:rsidRPr="00A55DB1">
        <w:rPr>
          <w:sz w:val="18"/>
        </w:rPr>
        <w:t>kepenk</w:t>
      </w:r>
      <w:r w:rsidRPr="00A55DB1" w:rsidR="0030183B">
        <w:rPr>
          <w:sz w:val="18"/>
        </w:rPr>
        <w:t xml:space="preserve"> </w:t>
      </w:r>
      <w:r w:rsidRPr="00A55DB1">
        <w:rPr>
          <w:sz w:val="18"/>
        </w:rPr>
        <w:t>kapatmış.</w:t>
      </w:r>
      <w:r w:rsidRPr="00A55DB1" w:rsidR="0030183B">
        <w:rPr>
          <w:sz w:val="18"/>
        </w:rPr>
        <w:t xml:space="preserve"> </w:t>
      </w:r>
      <w:r w:rsidRPr="00A55DB1">
        <w:rPr>
          <w:sz w:val="18"/>
        </w:rPr>
        <w:t>Bunların</w:t>
      </w:r>
      <w:r w:rsidRPr="00A55DB1" w:rsidR="0030183B">
        <w:rPr>
          <w:sz w:val="18"/>
        </w:rPr>
        <w:t xml:space="preserve"> </w:t>
      </w:r>
      <w:r w:rsidRPr="00A55DB1">
        <w:rPr>
          <w:sz w:val="18"/>
        </w:rPr>
        <w:t>tekrar</w:t>
      </w:r>
      <w:r w:rsidRPr="00A55DB1" w:rsidR="0030183B">
        <w:rPr>
          <w:sz w:val="18"/>
        </w:rPr>
        <w:t xml:space="preserve"> </w:t>
      </w:r>
      <w:r w:rsidRPr="00A55DB1">
        <w:rPr>
          <w:sz w:val="18"/>
        </w:rPr>
        <w:t>işine</w:t>
      </w:r>
      <w:r w:rsidRPr="00A55DB1" w:rsidR="0030183B">
        <w:rPr>
          <w:sz w:val="18"/>
        </w:rPr>
        <w:t xml:space="preserve"> </w:t>
      </w:r>
      <w:r w:rsidRPr="00A55DB1">
        <w:rPr>
          <w:sz w:val="18"/>
        </w:rPr>
        <w:t>dönmesi</w:t>
      </w:r>
      <w:r w:rsidRPr="00A55DB1" w:rsidR="0030183B">
        <w:rPr>
          <w:sz w:val="18"/>
        </w:rPr>
        <w:t xml:space="preserve"> </w:t>
      </w:r>
      <w:r w:rsidRPr="00A55DB1">
        <w:rPr>
          <w:sz w:val="18"/>
        </w:rPr>
        <w:t>mümkün</w:t>
      </w:r>
      <w:r w:rsidRPr="00A55DB1" w:rsidR="0030183B">
        <w:rPr>
          <w:sz w:val="18"/>
        </w:rPr>
        <w:t xml:space="preserve"> </w:t>
      </w:r>
      <w:r w:rsidRPr="00A55DB1">
        <w:rPr>
          <w:sz w:val="18"/>
        </w:rPr>
        <w:t>değil.</w:t>
      </w:r>
      <w:r w:rsidRPr="00A55DB1" w:rsidR="0030183B">
        <w:rPr>
          <w:sz w:val="18"/>
        </w:rPr>
        <w:t xml:space="preserve"> </w:t>
      </w:r>
      <w:r w:rsidRPr="00A55DB1">
        <w:rPr>
          <w:sz w:val="18"/>
        </w:rPr>
        <w:t>Tabii,</w:t>
      </w:r>
      <w:r w:rsidRPr="00A55DB1" w:rsidR="0030183B">
        <w:rPr>
          <w:sz w:val="18"/>
        </w:rPr>
        <w:t xml:space="preserve"> </w:t>
      </w:r>
      <w:r w:rsidRPr="00A55DB1">
        <w:rPr>
          <w:sz w:val="18"/>
        </w:rPr>
        <w:t>dünyada</w:t>
      </w:r>
      <w:r w:rsidRPr="00A55DB1" w:rsidR="0030183B">
        <w:rPr>
          <w:sz w:val="18"/>
        </w:rPr>
        <w:t xml:space="preserve"> </w:t>
      </w:r>
      <w:r w:rsidRPr="00A55DB1">
        <w:rPr>
          <w:sz w:val="18"/>
        </w:rPr>
        <w:t>ekonomide</w:t>
      </w:r>
      <w:r w:rsidRPr="00A55DB1" w:rsidR="0030183B">
        <w:rPr>
          <w:sz w:val="18"/>
        </w:rPr>
        <w:t xml:space="preserve"> </w:t>
      </w:r>
      <w:r w:rsidRPr="00A55DB1">
        <w:rPr>
          <w:sz w:val="18"/>
        </w:rPr>
        <w:t>bu</w:t>
      </w:r>
      <w:r w:rsidRPr="00A55DB1" w:rsidR="0030183B">
        <w:rPr>
          <w:sz w:val="18"/>
        </w:rPr>
        <w:t xml:space="preserve"> </w:t>
      </w:r>
      <w:r w:rsidRPr="00A55DB1">
        <w:rPr>
          <w:sz w:val="18"/>
        </w:rPr>
        <w:t>virüsten</w:t>
      </w:r>
      <w:r w:rsidRPr="00A55DB1" w:rsidR="0030183B">
        <w:rPr>
          <w:sz w:val="18"/>
        </w:rPr>
        <w:t xml:space="preserve"> </w:t>
      </w:r>
      <w:r w:rsidRPr="00A55DB1">
        <w:rPr>
          <w:sz w:val="18"/>
        </w:rPr>
        <w:t>dolayı</w:t>
      </w:r>
      <w:r w:rsidRPr="00A55DB1" w:rsidR="0030183B">
        <w:rPr>
          <w:sz w:val="18"/>
        </w:rPr>
        <w:t xml:space="preserve"> </w:t>
      </w:r>
      <w:r w:rsidRPr="00A55DB1">
        <w:rPr>
          <w:sz w:val="18"/>
        </w:rPr>
        <w:t>ciddi</w:t>
      </w:r>
      <w:r w:rsidRPr="00A55DB1" w:rsidR="0030183B">
        <w:rPr>
          <w:sz w:val="18"/>
        </w:rPr>
        <w:t xml:space="preserve"> </w:t>
      </w:r>
      <w:r w:rsidRPr="00A55DB1">
        <w:rPr>
          <w:sz w:val="18"/>
        </w:rPr>
        <w:t>sıkıntılar</w:t>
      </w:r>
      <w:r w:rsidRPr="00A55DB1" w:rsidR="0030183B">
        <w:rPr>
          <w:sz w:val="18"/>
        </w:rPr>
        <w:t xml:space="preserve"> </w:t>
      </w:r>
      <w:r w:rsidRPr="00A55DB1">
        <w:rPr>
          <w:sz w:val="18"/>
        </w:rPr>
        <w:t>var.</w:t>
      </w:r>
      <w:r w:rsidRPr="00A55DB1" w:rsidR="0030183B">
        <w:rPr>
          <w:sz w:val="18"/>
        </w:rPr>
        <w:t xml:space="preserve"> </w:t>
      </w:r>
      <w:r w:rsidRPr="00A55DB1">
        <w:rPr>
          <w:sz w:val="18"/>
        </w:rPr>
        <w:t>Bütün</w:t>
      </w:r>
      <w:r w:rsidRPr="00A55DB1" w:rsidR="0030183B">
        <w:rPr>
          <w:sz w:val="18"/>
        </w:rPr>
        <w:t xml:space="preserve"> </w:t>
      </w:r>
      <w:r w:rsidRPr="00A55DB1">
        <w:rPr>
          <w:sz w:val="18"/>
        </w:rPr>
        <w:t>ülkelerde</w:t>
      </w:r>
      <w:r w:rsidRPr="00A55DB1" w:rsidR="0030183B">
        <w:rPr>
          <w:sz w:val="18"/>
        </w:rPr>
        <w:t xml:space="preserve"> </w:t>
      </w:r>
      <w:r w:rsidRPr="00A55DB1">
        <w:rPr>
          <w:sz w:val="18"/>
        </w:rPr>
        <w:t>ekonomi</w:t>
      </w:r>
      <w:r w:rsidRPr="00A55DB1" w:rsidR="0030183B">
        <w:rPr>
          <w:sz w:val="18"/>
        </w:rPr>
        <w:t xml:space="preserve"> </w:t>
      </w:r>
      <w:r w:rsidRPr="00A55DB1">
        <w:rPr>
          <w:sz w:val="18"/>
        </w:rPr>
        <w:t>kötüye</w:t>
      </w:r>
      <w:r w:rsidRPr="00A55DB1" w:rsidR="0030183B">
        <w:rPr>
          <w:sz w:val="18"/>
        </w:rPr>
        <w:t xml:space="preserve"> </w:t>
      </w:r>
      <w:r w:rsidRPr="00A55DB1">
        <w:rPr>
          <w:sz w:val="18"/>
        </w:rPr>
        <w:t>giderken</w:t>
      </w:r>
      <w:r w:rsidRPr="00A55DB1" w:rsidR="0030183B">
        <w:rPr>
          <w:sz w:val="18"/>
        </w:rPr>
        <w:t xml:space="preserve"> </w:t>
      </w:r>
      <w:r w:rsidRPr="00A55DB1">
        <w:rPr>
          <w:sz w:val="18"/>
        </w:rPr>
        <w:t>-büyümeyi</w:t>
      </w:r>
      <w:r w:rsidRPr="00A55DB1" w:rsidR="0030183B">
        <w:rPr>
          <w:sz w:val="18"/>
        </w:rPr>
        <w:t xml:space="preserve"> </w:t>
      </w:r>
      <w:r w:rsidRPr="00A55DB1">
        <w:rPr>
          <w:sz w:val="18"/>
        </w:rPr>
        <w:t>bir</w:t>
      </w:r>
      <w:r w:rsidRPr="00A55DB1" w:rsidR="0030183B">
        <w:rPr>
          <w:sz w:val="18"/>
        </w:rPr>
        <w:t xml:space="preserve"> </w:t>
      </w:r>
      <w:r w:rsidRPr="00A55DB1">
        <w:rPr>
          <w:sz w:val="18"/>
        </w:rPr>
        <w:t>tarafa</w:t>
      </w:r>
      <w:r w:rsidRPr="00A55DB1" w:rsidR="0030183B">
        <w:rPr>
          <w:sz w:val="18"/>
        </w:rPr>
        <w:t xml:space="preserve"> </w:t>
      </w:r>
      <w:r w:rsidRPr="00A55DB1">
        <w:rPr>
          <w:sz w:val="18"/>
        </w:rPr>
        <w:t>bırakın-</w:t>
      </w:r>
      <w:r w:rsidRPr="00A55DB1" w:rsidR="0030183B">
        <w:rPr>
          <w:sz w:val="18"/>
        </w:rPr>
        <w:t xml:space="preserve"> </w:t>
      </w:r>
      <w:r w:rsidRPr="00A55DB1">
        <w:rPr>
          <w:sz w:val="18"/>
        </w:rPr>
        <w:t>hepsi</w:t>
      </w:r>
      <w:r w:rsidRPr="00A55DB1" w:rsidR="0030183B">
        <w:rPr>
          <w:sz w:val="18"/>
        </w:rPr>
        <w:t xml:space="preserve"> </w:t>
      </w:r>
      <w:r w:rsidRPr="00A55DB1">
        <w:rPr>
          <w:sz w:val="18"/>
        </w:rPr>
        <w:t>eksi</w:t>
      </w:r>
      <w:r w:rsidRPr="00A55DB1" w:rsidR="0030183B">
        <w:rPr>
          <w:sz w:val="18"/>
        </w:rPr>
        <w:t xml:space="preserve"> </w:t>
      </w:r>
      <w:r w:rsidRPr="00A55DB1">
        <w:rPr>
          <w:sz w:val="18"/>
        </w:rPr>
        <w:t>değerlerden</w:t>
      </w:r>
      <w:r w:rsidRPr="00A55DB1" w:rsidR="0030183B">
        <w:rPr>
          <w:sz w:val="18"/>
        </w:rPr>
        <w:t xml:space="preserve"> </w:t>
      </w:r>
      <w:r w:rsidRPr="00A55DB1">
        <w:rPr>
          <w:sz w:val="18"/>
        </w:rPr>
        <w:t>bahsederken</w:t>
      </w:r>
      <w:r w:rsidRPr="00A55DB1" w:rsidR="0030183B">
        <w:rPr>
          <w:sz w:val="18"/>
        </w:rPr>
        <w:t xml:space="preserve"> </w:t>
      </w:r>
      <w:r w:rsidRPr="00A55DB1">
        <w:rPr>
          <w:sz w:val="18"/>
        </w:rPr>
        <w:t>Sayın</w:t>
      </w:r>
      <w:r w:rsidRPr="00A55DB1" w:rsidR="0030183B">
        <w:rPr>
          <w:sz w:val="18"/>
        </w:rPr>
        <w:t xml:space="preserve"> </w:t>
      </w:r>
      <w:r w:rsidRPr="00A55DB1">
        <w:rPr>
          <w:sz w:val="18"/>
        </w:rPr>
        <w:t>Ekonomi</w:t>
      </w:r>
      <w:r w:rsidRPr="00A55DB1" w:rsidR="0030183B">
        <w:rPr>
          <w:sz w:val="18"/>
        </w:rPr>
        <w:t xml:space="preserve"> </w:t>
      </w:r>
      <w:r w:rsidRPr="00A55DB1">
        <w:rPr>
          <w:sz w:val="18"/>
        </w:rPr>
        <w:t>Bakanımız</w:t>
      </w:r>
      <w:r w:rsidRPr="00A55DB1" w:rsidR="0030183B">
        <w:rPr>
          <w:sz w:val="18"/>
        </w:rPr>
        <w:t xml:space="preserve"> </w:t>
      </w:r>
      <w:r w:rsidRPr="00A55DB1">
        <w:rPr>
          <w:sz w:val="18"/>
        </w:rPr>
        <w:t>işte</w:t>
      </w:r>
      <w:r w:rsidRPr="00A55DB1" w:rsidR="0030183B">
        <w:rPr>
          <w:sz w:val="18"/>
        </w:rPr>
        <w:t xml:space="preserve"> </w:t>
      </w:r>
      <w:r w:rsidRPr="00A55DB1">
        <w:rPr>
          <w:sz w:val="18"/>
        </w:rPr>
        <w:t>“Yılda,</w:t>
      </w:r>
      <w:r w:rsidRPr="00A55DB1" w:rsidR="0030183B">
        <w:rPr>
          <w:sz w:val="18"/>
        </w:rPr>
        <w:t xml:space="preserve"> </w:t>
      </w:r>
      <w:r w:rsidRPr="00A55DB1">
        <w:rPr>
          <w:sz w:val="18"/>
        </w:rPr>
        <w:t>ilk</w:t>
      </w:r>
      <w:r w:rsidRPr="00A55DB1" w:rsidR="0030183B">
        <w:rPr>
          <w:sz w:val="18"/>
        </w:rPr>
        <w:t xml:space="preserve"> </w:t>
      </w:r>
      <w:r w:rsidRPr="00A55DB1">
        <w:rPr>
          <w:sz w:val="18"/>
        </w:rPr>
        <w:t>çeyrekte</w:t>
      </w:r>
      <w:r w:rsidRPr="00A55DB1" w:rsidR="0030183B">
        <w:rPr>
          <w:sz w:val="18"/>
        </w:rPr>
        <w:t xml:space="preserve"> </w:t>
      </w:r>
      <w:r w:rsidRPr="00A55DB1">
        <w:rPr>
          <w:sz w:val="18"/>
        </w:rPr>
        <w:t>yüzde</w:t>
      </w:r>
      <w:r w:rsidRPr="00A55DB1" w:rsidR="0030183B">
        <w:rPr>
          <w:sz w:val="18"/>
        </w:rPr>
        <w:t xml:space="preserve"> </w:t>
      </w:r>
      <w:r w:rsidRPr="00A55DB1">
        <w:rPr>
          <w:sz w:val="18"/>
        </w:rPr>
        <w:t>4,5</w:t>
      </w:r>
      <w:r w:rsidRPr="00A55DB1" w:rsidR="0030183B">
        <w:rPr>
          <w:sz w:val="18"/>
        </w:rPr>
        <w:t xml:space="preserve"> </w:t>
      </w:r>
      <w:r w:rsidRPr="00A55DB1">
        <w:rPr>
          <w:sz w:val="18"/>
        </w:rPr>
        <w:t>büyüdük,</w:t>
      </w:r>
      <w:r w:rsidRPr="00A55DB1" w:rsidR="0030183B">
        <w:rPr>
          <w:sz w:val="18"/>
        </w:rPr>
        <w:t xml:space="preserve"> </w:t>
      </w:r>
      <w:r w:rsidRPr="00A55DB1">
        <w:rPr>
          <w:sz w:val="18"/>
        </w:rPr>
        <w:t>bundan</w:t>
      </w:r>
      <w:r w:rsidRPr="00A55DB1" w:rsidR="0030183B">
        <w:rPr>
          <w:sz w:val="18"/>
        </w:rPr>
        <w:t xml:space="preserve"> </w:t>
      </w:r>
      <w:r w:rsidRPr="00A55DB1">
        <w:rPr>
          <w:sz w:val="18"/>
        </w:rPr>
        <w:t>sonra</w:t>
      </w:r>
      <w:r w:rsidRPr="00A55DB1" w:rsidR="0030183B">
        <w:rPr>
          <w:sz w:val="18"/>
        </w:rPr>
        <w:t xml:space="preserve"> </w:t>
      </w:r>
      <w:r w:rsidRPr="00A55DB1">
        <w:rPr>
          <w:sz w:val="18"/>
        </w:rPr>
        <w:t>da</w:t>
      </w:r>
      <w:r w:rsidRPr="00A55DB1" w:rsidR="0030183B">
        <w:rPr>
          <w:sz w:val="18"/>
        </w:rPr>
        <w:t xml:space="preserve"> </w:t>
      </w:r>
      <w:r w:rsidRPr="00A55DB1">
        <w:rPr>
          <w:sz w:val="18"/>
        </w:rPr>
        <w:t>büyümeye</w:t>
      </w:r>
      <w:r w:rsidRPr="00A55DB1" w:rsidR="0030183B">
        <w:rPr>
          <w:sz w:val="18"/>
        </w:rPr>
        <w:t xml:space="preserve"> </w:t>
      </w:r>
      <w:r w:rsidRPr="00A55DB1">
        <w:rPr>
          <w:sz w:val="18"/>
        </w:rPr>
        <w:t>devam</w:t>
      </w:r>
      <w:r w:rsidRPr="00A55DB1" w:rsidR="0030183B">
        <w:rPr>
          <w:sz w:val="18"/>
        </w:rPr>
        <w:t xml:space="preserve"> </w:t>
      </w:r>
      <w:r w:rsidRPr="00A55DB1">
        <w:rPr>
          <w:sz w:val="18"/>
        </w:rPr>
        <w:t>ediyoruz.”</w:t>
      </w:r>
      <w:r w:rsidRPr="00A55DB1" w:rsidR="0030183B">
        <w:rPr>
          <w:sz w:val="18"/>
        </w:rPr>
        <w:t xml:space="preserve"> </w:t>
      </w:r>
      <w:r w:rsidRPr="00A55DB1">
        <w:rPr>
          <w:sz w:val="18"/>
        </w:rPr>
        <w:t>dediği</w:t>
      </w:r>
      <w:r w:rsidRPr="00A55DB1" w:rsidR="0030183B">
        <w:rPr>
          <w:sz w:val="18"/>
        </w:rPr>
        <w:t xml:space="preserve"> </w:t>
      </w:r>
      <w:r w:rsidRPr="00A55DB1">
        <w:rPr>
          <w:sz w:val="18"/>
        </w:rPr>
        <w:t>sürece</w:t>
      </w:r>
      <w:r w:rsidRPr="00A55DB1" w:rsidR="0030183B">
        <w:rPr>
          <w:sz w:val="18"/>
        </w:rPr>
        <w:t xml:space="preserve"> </w:t>
      </w:r>
      <w:r w:rsidRPr="00A55DB1">
        <w:rPr>
          <w:sz w:val="18"/>
        </w:rPr>
        <w:t>bizler</w:t>
      </w:r>
      <w:r w:rsidRPr="00A55DB1" w:rsidR="0030183B">
        <w:rPr>
          <w:sz w:val="18"/>
        </w:rPr>
        <w:t xml:space="preserve"> </w:t>
      </w:r>
      <w:r w:rsidRPr="00A55DB1">
        <w:rPr>
          <w:sz w:val="18"/>
        </w:rPr>
        <w:t>bu</w:t>
      </w:r>
      <w:r w:rsidRPr="00A55DB1" w:rsidR="0030183B">
        <w:rPr>
          <w:sz w:val="18"/>
        </w:rPr>
        <w:t xml:space="preserve"> </w:t>
      </w:r>
      <w:r w:rsidRPr="00A55DB1">
        <w:rPr>
          <w:sz w:val="18"/>
        </w:rPr>
        <w:t>problemlerin</w:t>
      </w:r>
      <w:r w:rsidRPr="00A55DB1" w:rsidR="0030183B">
        <w:rPr>
          <w:sz w:val="18"/>
        </w:rPr>
        <w:t xml:space="preserve"> </w:t>
      </w:r>
      <w:r w:rsidRPr="00A55DB1">
        <w:rPr>
          <w:sz w:val="18"/>
        </w:rPr>
        <w:t>altından</w:t>
      </w:r>
      <w:r w:rsidRPr="00A55DB1" w:rsidR="0030183B">
        <w:rPr>
          <w:sz w:val="18"/>
        </w:rPr>
        <w:t xml:space="preserve"> </w:t>
      </w:r>
      <w:r w:rsidRPr="00A55DB1">
        <w:rPr>
          <w:sz w:val="18"/>
        </w:rPr>
        <w:t>kalkamayız.</w:t>
      </w:r>
      <w:r w:rsidRPr="00A55DB1" w:rsidR="0030183B">
        <w:rPr>
          <w:sz w:val="18"/>
        </w:rPr>
        <w:t xml:space="preserve"> </w:t>
      </w:r>
      <w:r w:rsidRPr="00A55DB1">
        <w:rPr>
          <w:sz w:val="18"/>
        </w:rPr>
        <w:t>Problemleri</w:t>
      </w:r>
      <w:r w:rsidRPr="00A55DB1" w:rsidR="0030183B">
        <w:rPr>
          <w:sz w:val="18"/>
        </w:rPr>
        <w:t xml:space="preserve"> </w:t>
      </w:r>
      <w:r w:rsidRPr="00A55DB1">
        <w:rPr>
          <w:sz w:val="18"/>
        </w:rPr>
        <w:t>halının</w:t>
      </w:r>
      <w:r w:rsidRPr="00A55DB1" w:rsidR="0030183B">
        <w:rPr>
          <w:sz w:val="18"/>
        </w:rPr>
        <w:t xml:space="preserve"> </w:t>
      </w:r>
      <w:r w:rsidRPr="00A55DB1">
        <w:rPr>
          <w:sz w:val="18"/>
        </w:rPr>
        <w:t>altına</w:t>
      </w:r>
      <w:r w:rsidRPr="00A55DB1" w:rsidR="0030183B">
        <w:rPr>
          <w:sz w:val="18"/>
        </w:rPr>
        <w:t xml:space="preserve"> </w:t>
      </w:r>
      <w:r w:rsidRPr="00A55DB1">
        <w:rPr>
          <w:sz w:val="18"/>
        </w:rPr>
        <w:t>süpürdüğünüz</w:t>
      </w:r>
      <w:r w:rsidRPr="00A55DB1" w:rsidR="0030183B">
        <w:rPr>
          <w:sz w:val="18"/>
        </w:rPr>
        <w:t xml:space="preserve"> </w:t>
      </w:r>
      <w:r w:rsidRPr="00A55DB1">
        <w:rPr>
          <w:sz w:val="18"/>
        </w:rPr>
        <w:t>sürece</w:t>
      </w:r>
      <w:r w:rsidRPr="00A55DB1" w:rsidR="0030183B">
        <w:rPr>
          <w:sz w:val="18"/>
        </w:rPr>
        <w:t xml:space="preserve"> </w:t>
      </w:r>
      <w:r w:rsidRPr="00A55DB1">
        <w:rPr>
          <w:sz w:val="18"/>
        </w:rPr>
        <w:t>bunlara</w:t>
      </w:r>
      <w:r w:rsidRPr="00A55DB1" w:rsidR="0030183B">
        <w:rPr>
          <w:sz w:val="18"/>
        </w:rPr>
        <w:t xml:space="preserve"> </w:t>
      </w:r>
      <w:r w:rsidRPr="00A55DB1">
        <w:rPr>
          <w:sz w:val="18"/>
        </w:rPr>
        <w:t>çözüm</w:t>
      </w:r>
      <w:r w:rsidRPr="00A55DB1" w:rsidR="0030183B">
        <w:rPr>
          <w:sz w:val="18"/>
        </w:rPr>
        <w:t xml:space="preserve"> </w:t>
      </w:r>
      <w:r w:rsidRPr="00A55DB1">
        <w:rPr>
          <w:sz w:val="18"/>
        </w:rPr>
        <w:t>üretemezsiniz.</w:t>
      </w:r>
      <w:r w:rsidRPr="00A55DB1" w:rsidR="0030183B">
        <w:rPr>
          <w:sz w:val="18"/>
        </w:rPr>
        <w:t xml:space="preserve"> </w:t>
      </w:r>
      <w:r w:rsidRPr="00A55DB1">
        <w:rPr>
          <w:sz w:val="18"/>
        </w:rPr>
        <w:t>Dolayısıyla</w:t>
      </w:r>
      <w:r w:rsidRPr="00A55DB1" w:rsidR="0030183B">
        <w:rPr>
          <w:sz w:val="18"/>
        </w:rPr>
        <w:t xml:space="preserve"> </w:t>
      </w:r>
      <w:r w:rsidRPr="00A55DB1">
        <w:rPr>
          <w:sz w:val="18"/>
        </w:rPr>
        <w:t>bugün</w:t>
      </w:r>
      <w:r w:rsidRPr="00A55DB1" w:rsidR="0030183B">
        <w:rPr>
          <w:sz w:val="18"/>
        </w:rPr>
        <w:t xml:space="preserve"> </w:t>
      </w:r>
      <w:r w:rsidRPr="00A55DB1">
        <w:rPr>
          <w:sz w:val="18"/>
        </w:rPr>
        <w:t>şartların</w:t>
      </w:r>
      <w:r w:rsidRPr="00A55DB1" w:rsidR="0030183B">
        <w:rPr>
          <w:sz w:val="18"/>
        </w:rPr>
        <w:t xml:space="preserve"> </w:t>
      </w:r>
      <w:r w:rsidRPr="00A55DB1">
        <w:rPr>
          <w:sz w:val="18"/>
        </w:rPr>
        <w:t>ağırlığı</w:t>
      </w:r>
      <w:r w:rsidRPr="00A55DB1" w:rsidR="0030183B">
        <w:rPr>
          <w:sz w:val="18"/>
        </w:rPr>
        <w:t xml:space="preserve"> </w:t>
      </w:r>
      <w:r w:rsidRPr="00A55DB1">
        <w:rPr>
          <w:sz w:val="18"/>
        </w:rPr>
        <w:t>ortada,</w:t>
      </w:r>
      <w:r w:rsidRPr="00A55DB1" w:rsidR="0030183B">
        <w:rPr>
          <w:sz w:val="18"/>
        </w:rPr>
        <w:t xml:space="preserve"> </w:t>
      </w:r>
      <w:r w:rsidRPr="00A55DB1">
        <w:rPr>
          <w:sz w:val="18"/>
        </w:rPr>
        <w:t>dolayısıyla</w:t>
      </w:r>
      <w:r w:rsidRPr="00A55DB1" w:rsidR="0030183B">
        <w:rPr>
          <w:sz w:val="18"/>
        </w:rPr>
        <w:t xml:space="preserve"> </w:t>
      </w:r>
      <w:r w:rsidRPr="00A55DB1">
        <w:rPr>
          <w:sz w:val="18"/>
        </w:rPr>
        <w:t>oturup,</w:t>
      </w:r>
      <w:r w:rsidRPr="00A55DB1" w:rsidR="0030183B">
        <w:rPr>
          <w:sz w:val="18"/>
        </w:rPr>
        <w:t xml:space="preserve"> </w:t>
      </w:r>
      <w:r w:rsidRPr="00A55DB1">
        <w:rPr>
          <w:sz w:val="18"/>
        </w:rPr>
        <w:t>şapkamızı</w:t>
      </w:r>
      <w:r w:rsidRPr="00A55DB1" w:rsidR="0030183B">
        <w:rPr>
          <w:sz w:val="18"/>
        </w:rPr>
        <w:t xml:space="preserve"> </w:t>
      </w:r>
      <w:r w:rsidRPr="00A55DB1">
        <w:rPr>
          <w:sz w:val="18"/>
        </w:rPr>
        <w:t>önümüze</w:t>
      </w:r>
      <w:r w:rsidRPr="00A55DB1" w:rsidR="0030183B">
        <w:rPr>
          <w:sz w:val="18"/>
        </w:rPr>
        <w:t xml:space="preserve"> </w:t>
      </w:r>
      <w:r w:rsidRPr="00A55DB1">
        <w:rPr>
          <w:sz w:val="18"/>
        </w:rPr>
        <w:t>koyup,</w:t>
      </w:r>
      <w:r w:rsidRPr="00A55DB1" w:rsidR="0030183B">
        <w:rPr>
          <w:sz w:val="18"/>
        </w:rPr>
        <w:t xml:space="preserve"> </w:t>
      </w:r>
      <w:r w:rsidRPr="00A55DB1">
        <w:rPr>
          <w:sz w:val="18"/>
        </w:rPr>
        <w:t>düşünüp</w:t>
      </w:r>
      <w:r w:rsidRPr="00A55DB1" w:rsidR="0030183B">
        <w:rPr>
          <w:sz w:val="18"/>
        </w:rPr>
        <w:t xml:space="preserve"> </w:t>
      </w:r>
      <w:r w:rsidRPr="00A55DB1">
        <w:rPr>
          <w:sz w:val="18"/>
        </w:rPr>
        <w:t>bununla</w:t>
      </w:r>
      <w:r w:rsidRPr="00A55DB1" w:rsidR="0030183B">
        <w:rPr>
          <w:sz w:val="18"/>
        </w:rPr>
        <w:t xml:space="preserve"> </w:t>
      </w:r>
      <w:r w:rsidRPr="00A55DB1">
        <w:rPr>
          <w:sz w:val="18"/>
        </w:rPr>
        <w:t>ilgili</w:t>
      </w:r>
      <w:r w:rsidRPr="00A55DB1" w:rsidR="0030183B">
        <w:rPr>
          <w:sz w:val="18"/>
        </w:rPr>
        <w:t xml:space="preserve"> </w:t>
      </w:r>
      <w:r w:rsidRPr="00A55DB1">
        <w:rPr>
          <w:sz w:val="18"/>
        </w:rPr>
        <w:t>Sayın</w:t>
      </w:r>
      <w:r w:rsidRPr="00A55DB1" w:rsidR="0030183B">
        <w:rPr>
          <w:sz w:val="18"/>
        </w:rPr>
        <w:t xml:space="preserve"> </w:t>
      </w:r>
      <w:r w:rsidRPr="00A55DB1">
        <w:rPr>
          <w:sz w:val="18"/>
        </w:rPr>
        <w:t>Genel</w:t>
      </w:r>
      <w:r w:rsidRPr="00A55DB1" w:rsidR="0030183B">
        <w:rPr>
          <w:sz w:val="18"/>
        </w:rPr>
        <w:t xml:space="preserve"> </w:t>
      </w:r>
      <w:r w:rsidRPr="00A55DB1">
        <w:rPr>
          <w:sz w:val="18"/>
        </w:rPr>
        <w:t>Başkanımızın</w:t>
      </w:r>
      <w:r w:rsidRPr="00A55DB1" w:rsidR="0030183B">
        <w:rPr>
          <w:sz w:val="18"/>
        </w:rPr>
        <w:t xml:space="preserve"> </w:t>
      </w:r>
      <w:r w:rsidRPr="00A55DB1">
        <w:rPr>
          <w:sz w:val="18"/>
        </w:rPr>
        <w:t>da</w:t>
      </w:r>
      <w:r w:rsidRPr="00A55DB1" w:rsidR="0030183B">
        <w:rPr>
          <w:sz w:val="18"/>
        </w:rPr>
        <w:t xml:space="preserve"> </w:t>
      </w:r>
      <w:r w:rsidRPr="00A55DB1">
        <w:rPr>
          <w:sz w:val="18"/>
        </w:rPr>
        <w:t>ifade</w:t>
      </w:r>
      <w:r w:rsidRPr="00A55DB1" w:rsidR="0030183B">
        <w:rPr>
          <w:sz w:val="18"/>
        </w:rPr>
        <w:t xml:space="preserve"> </w:t>
      </w:r>
      <w:r w:rsidRPr="00A55DB1">
        <w:rPr>
          <w:sz w:val="18"/>
        </w:rPr>
        <w:t>ettiği</w:t>
      </w:r>
      <w:r w:rsidRPr="00A55DB1" w:rsidR="0030183B">
        <w:rPr>
          <w:sz w:val="18"/>
        </w:rPr>
        <w:t xml:space="preserve"> </w:t>
      </w:r>
      <w:r w:rsidRPr="00A55DB1">
        <w:rPr>
          <w:sz w:val="18"/>
        </w:rPr>
        <w:t>gibi</w:t>
      </w:r>
      <w:r w:rsidRPr="00A55DB1" w:rsidR="0030183B">
        <w:rPr>
          <w:sz w:val="18"/>
        </w:rPr>
        <w:t xml:space="preserve"> </w:t>
      </w:r>
      <w:r w:rsidRPr="00A55DB1">
        <w:rPr>
          <w:sz w:val="18"/>
        </w:rPr>
        <w:t>“Hiç</w:t>
      </w:r>
      <w:r w:rsidRPr="00A55DB1" w:rsidR="0030183B">
        <w:rPr>
          <w:sz w:val="18"/>
        </w:rPr>
        <w:t xml:space="preserve"> </w:t>
      </w:r>
      <w:r w:rsidRPr="00A55DB1">
        <w:rPr>
          <w:sz w:val="18"/>
        </w:rPr>
        <w:t>olmazsa</w:t>
      </w:r>
      <w:r w:rsidRPr="00A55DB1" w:rsidR="0030183B">
        <w:rPr>
          <w:sz w:val="18"/>
        </w:rPr>
        <w:t xml:space="preserve"> </w:t>
      </w:r>
      <w:r w:rsidRPr="00A55DB1">
        <w:rPr>
          <w:sz w:val="18"/>
        </w:rPr>
        <w:t>bu</w:t>
      </w:r>
      <w:r w:rsidRPr="00A55DB1" w:rsidR="0030183B">
        <w:rPr>
          <w:sz w:val="18"/>
        </w:rPr>
        <w:t xml:space="preserve"> </w:t>
      </w:r>
      <w:r w:rsidRPr="00A55DB1">
        <w:rPr>
          <w:sz w:val="18"/>
        </w:rPr>
        <w:t>önemli</w:t>
      </w:r>
      <w:r w:rsidRPr="00A55DB1" w:rsidR="0030183B">
        <w:rPr>
          <w:sz w:val="18"/>
        </w:rPr>
        <w:t xml:space="preserve"> </w:t>
      </w:r>
      <w:r w:rsidRPr="00A55DB1">
        <w:rPr>
          <w:sz w:val="18"/>
        </w:rPr>
        <w:t>meselede</w:t>
      </w:r>
      <w:r w:rsidRPr="00A55DB1" w:rsidR="0030183B">
        <w:rPr>
          <w:sz w:val="18"/>
        </w:rPr>
        <w:t xml:space="preserve"> </w:t>
      </w:r>
      <w:r w:rsidRPr="00A55DB1">
        <w:rPr>
          <w:sz w:val="18"/>
        </w:rPr>
        <w:t>memleket</w:t>
      </w:r>
      <w:r w:rsidRPr="00A55DB1" w:rsidR="0030183B">
        <w:rPr>
          <w:sz w:val="18"/>
        </w:rPr>
        <w:t xml:space="preserve"> </w:t>
      </w:r>
      <w:r w:rsidRPr="00A55DB1">
        <w:rPr>
          <w:sz w:val="18"/>
        </w:rPr>
        <w:t>masası</w:t>
      </w:r>
      <w:r w:rsidRPr="00A55DB1" w:rsidR="0030183B">
        <w:rPr>
          <w:sz w:val="18"/>
        </w:rPr>
        <w:t xml:space="preserve"> </w:t>
      </w:r>
      <w:r w:rsidRPr="00A55DB1">
        <w:rPr>
          <w:sz w:val="18"/>
        </w:rPr>
        <w:t>etrafında</w:t>
      </w:r>
      <w:r w:rsidRPr="00A55DB1" w:rsidR="0030183B">
        <w:rPr>
          <w:sz w:val="18"/>
        </w:rPr>
        <w:t xml:space="preserve"> </w:t>
      </w:r>
      <w:r w:rsidRPr="00A55DB1">
        <w:rPr>
          <w:sz w:val="18"/>
        </w:rPr>
        <w:t>toplanalım,</w:t>
      </w:r>
      <w:r w:rsidRPr="00A55DB1" w:rsidR="0030183B">
        <w:rPr>
          <w:sz w:val="18"/>
        </w:rPr>
        <w:t xml:space="preserve"> </w:t>
      </w:r>
      <w:r w:rsidRPr="00A55DB1">
        <w:rPr>
          <w:sz w:val="18"/>
        </w:rPr>
        <w:t>bir</w:t>
      </w:r>
      <w:r w:rsidRPr="00A55DB1" w:rsidR="0030183B">
        <w:rPr>
          <w:sz w:val="18"/>
        </w:rPr>
        <w:t xml:space="preserve"> </w:t>
      </w:r>
      <w:r w:rsidRPr="00A55DB1">
        <w:rPr>
          <w:sz w:val="18"/>
        </w:rPr>
        <w:t>çözüm</w:t>
      </w:r>
      <w:r w:rsidRPr="00A55DB1" w:rsidR="0030183B">
        <w:rPr>
          <w:sz w:val="18"/>
        </w:rPr>
        <w:t xml:space="preserve"> </w:t>
      </w:r>
      <w:r w:rsidRPr="00A55DB1">
        <w:rPr>
          <w:sz w:val="18"/>
        </w:rPr>
        <w:t>üretelim.”</w:t>
      </w:r>
      <w:r w:rsidRPr="00A55DB1" w:rsidR="0030183B">
        <w:rPr>
          <w:sz w:val="18"/>
        </w:rPr>
        <w:t xml:space="preserve"> </w:t>
      </w:r>
      <w:r w:rsidRPr="00A55DB1">
        <w:rPr>
          <w:sz w:val="18"/>
        </w:rPr>
        <w:t>diyoruz.</w:t>
      </w:r>
    </w:p>
    <w:p w:rsidRPr="00A55DB1" w:rsidR="000A202A" w:rsidP="00A55DB1" w:rsidRDefault="000A202A">
      <w:pPr>
        <w:pStyle w:val="GENELKURUL"/>
        <w:spacing w:line="240" w:lineRule="auto"/>
        <w:rPr>
          <w:sz w:val="18"/>
        </w:rPr>
      </w:pPr>
      <w:r w:rsidRPr="00A55DB1">
        <w:rPr>
          <w:sz w:val="18"/>
        </w:rPr>
        <w:t>Yüce</w:t>
      </w:r>
      <w:r w:rsidRPr="00A55DB1" w:rsidR="0030183B">
        <w:rPr>
          <w:sz w:val="18"/>
        </w:rPr>
        <w:t xml:space="preserve"> </w:t>
      </w:r>
      <w:r w:rsidRPr="00A55DB1">
        <w:rPr>
          <w:sz w:val="18"/>
        </w:rPr>
        <w:t>heyetinizi</w:t>
      </w:r>
      <w:r w:rsidRPr="00A55DB1" w:rsidR="0030183B">
        <w:rPr>
          <w:sz w:val="18"/>
        </w:rPr>
        <w:t xml:space="preserve"> </w:t>
      </w:r>
      <w:r w:rsidRPr="00A55DB1">
        <w:rPr>
          <w:sz w:val="18"/>
        </w:rPr>
        <w:t>saygıyla</w:t>
      </w:r>
      <w:r w:rsidRPr="00A55DB1" w:rsidR="0030183B">
        <w:rPr>
          <w:sz w:val="18"/>
        </w:rPr>
        <w:t xml:space="preserve"> </w:t>
      </w:r>
      <w:r w:rsidRPr="00A55DB1">
        <w:rPr>
          <w:sz w:val="18"/>
        </w:rPr>
        <w:t>selamlıyorum.</w:t>
      </w:r>
      <w:r w:rsidRPr="00A55DB1" w:rsidR="0030183B">
        <w:rPr>
          <w:sz w:val="18"/>
        </w:rPr>
        <w:t xml:space="preserve"> </w:t>
      </w:r>
      <w:r w:rsidRPr="00A55DB1">
        <w:rPr>
          <w:sz w:val="18"/>
        </w:rPr>
        <w:t>(İYİ</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Cumhuriyet</w:t>
      </w:r>
      <w:r w:rsidRPr="00A55DB1" w:rsidR="0030183B">
        <w:rPr>
          <w:sz w:val="18"/>
        </w:rPr>
        <w:t xml:space="preserve"> </w:t>
      </w:r>
      <w:r w:rsidRPr="00A55DB1">
        <w:rPr>
          <w:sz w:val="18"/>
        </w:rPr>
        <w:t>Halk</w:t>
      </w:r>
      <w:r w:rsidRPr="00A55DB1" w:rsidR="0030183B">
        <w:rPr>
          <w:sz w:val="18"/>
        </w:rPr>
        <w:t xml:space="preserve"> </w:t>
      </w:r>
      <w:r w:rsidRPr="00A55DB1">
        <w:rPr>
          <w:sz w:val="18"/>
        </w:rPr>
        <w:t>Partisi</w:t>
      </w:r>
      <w:r w:rsidRPr="00A55DB1" w:rsidR="0030183B">
        <w:rPr>
          <w:sz w:val="18"/>
        </w:rPr>
        <w:t xml:space="preserve"> </w:t>
      </w:r>
      <w:r w:rsidRPr="00A55DB1">
        <w:rPr>
          <w:sz w:val="18"/>
        </w:rPr>
        <w:t>Grubu</w:t>
      </w:r>
      <w:r w:rsidRPr="00A55DB1" w:rsidR="0030183B">
        <w:rPr>
          <w:sz w:val="18"/>
        </w:rPr>
        <w:t xml:space="preserve"> </w:t>
      </w:r>
      <w:r w:rsidRPr="00A55DB1">
        <w:rPr>
          <w:sz w:val="18"/>
        </w:rPr>
        <w:t>adına</w:t>
      </w:r>
      <w:r w:rsidRPr="00A55DB1" w:rsidR="0030183B">
        <w:rPr>
          <w:sz w:val="18"/>
        </w:rPr>
        <w:t xml:space="preserve"> </w:t>
      </w:r>
      <w:r w:rsidRPr="00A55DB1">
        <w:rPr>
          <w:sz w:val="18"/>
        </w:rPr>
        <w:t>Sayın</w:t>
      </w:r>
      <w:r w:rsidRPr="00A55DB1" w:rsidR="0030183B">
        <w:rPr>
          <w:sz w:val="18"/>
        </w:rPr>
        <w:t xml:space="preserve"> </w:t>
      </w:r>
      <w:r w:rsidRPr="00A55DB1">
        <w:rPr>
          <w:sz w:val="18"/>
        </w:rPr>
        <w:t>Veli</w:t>
      </w:r>
      <w:r w:rsidRPr="00A55DB1" w:rsidR="0030183B">
        <w:rPr>
          <w:sz w:val="18"/>
        </w:rPr>
        <w:t xml:space="preserve"> </w:t>
      </w:r>
      <w:r w:rsidRPr="00A55DB1">
        <w:rPr>
          <w:sz w:val="18"/>
        </w:rPr>
        <w:t>Ağbaba.</w:t>
      </w:r>
    </w:p>
    <w:p w:rsidRPr="00A55DB1" w:rsidR="000A202A" w:rsidP="00A55DB1" w:rsidRDefault="000A202A">
      <w:pPr>
        <w:pStyle w:val="GENELKURUL"/>
        <w:spacing w:line="240" w:lineRule="auto"/>
        <w:rPr>
          <w:sz w:val="18"/>
        </w:rPr>
      </w:pPr>
      <w:r w:rsidRPr="00A55DB1">
        <w:rPr>
          <w:sz w:val="18"/>
        </w:rPr>
        <w:t>Sayın</w:t>
      </w:r>
      <w:r w:rsidRPr="00A55DB1" w:rsidR="0030183B">
        <w:rPr>
          <w:sz w:val="18"/>
        </w:rPr>
        <w:t xml:space="preserve"> </w:t>
      </w:r>
      <w:r w:rsidRPr="00A55DB1">
        <w:rPr>
          <w:sz w:val="18"/>
        </w:rPr>
        <w:t>Ağbaba,</w:t>
      </w:r>
      <w:r w:rsidRPr="00A55DB1" w:rsidR="0030183B">
        <w:rPr>
          <w:sz w:val="18"/>
        </w:rPr>
        <w:t xml:space="preserve"> </w:t>
      </w:r>
      <w:r w:rsidRPr="00A55DB1">
        <w:rPr>
          <w:sz w:val="18"/>
        </w:rPr>
        <w:t>buyurun.</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0A202A" w:rsidP="00A55DB1" w:rsidRDefault="000A202A">
      <w:pPr>
        <w:pStyle w:val="GENELKURUL"/>
        <w:spacing w:line="240" w:lineRule="auto"/>
        <w:rPr>
          <w:sz w:val="18"/>
        </w:rPr>
      </w:pPr>
      <w:r w:rsidRPr="00A55DB1">
        <w:rPr>
          <w:sz w:val="18"/>
        </w:rPr>
        <w:t>CHP</w:t>
      </w:r>
      <w:r w:rsidRPr="00A55DB1" w:rsidR="0030183B">
        <w:rPr>
          <w:sz w:val="18"/>
        </w:rPr>
        <w:t xml:space="preserve"> </w:t>
      </w:r>
      <w:r w:rsidRPr="00A55DB1">
        <w:rPr>
          <w:sz w:val="18"/>
        </w:rPr>
        <w:t>GRUBU</w:t>
      </w:r>
      <w:r w:rsidRPr="00A55DB1" w:rsidR="0030183B">
        <w:rPr>
          <w:sz w:val="18"/>
        </w:rPr>
        <w:t xml:space="preserve"> </w:t>
      </w:r>
      <w:r w:rsidRPr="00A55DB1">
        <w:rPr>
          <w:sz w:val="18"/>
        </w:rPr>
        <w:t>ADINA</w:t>
      </w:r>
      <w:r w:rsidRPr="00A55DB1" w:rsidR="0030183B">
        <w:rPr>
          <w:sz w:val="18"/>
        </w:rPr>
        <w:t xml:space="preserve"> </w:t>
      </w:r>
      <w:r w:rsidRPr="00A55DB1">
        <w:rPr>
          <w:sz w:val="18"/>
        </w:rPr>
        <w:t>VELİ</w:t>
      </w:r>
      <w:r w:rsidRPr="00A55DB1" w:rsidR="0030183B">
        <w:rPr>
          <w:sz w:val="18"/>
        </w:rPr>
        <w:t xml:space="preserve"> </w:t>
      </w:r>
      <w:r w:rsidRPr="00A55DB1">
        <w:rPr>
          <w:sz w:val="18"/>
        </w:rPr>
        <w:t>AĞBABA</w:t>
      </w:r>
      <w:r w:rsidRPr="00A55DB1" w:rsidR="0030183B">
        <w:rPr>
          <w:sz w:val="18"/>
        </w:rPr>
        <w:t xml:space="preserve"> </w:t>
      </w:r>
      <w:r w:rsidRPr="00A55DB1">
        <w:rPr>
          <w:sz w:val="18"/>
        </w:rPr>
        <w:t>(Malatya)</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hepinizi</w:t>
      </w:r>
      <w:r w:rsidRPr="00A55DB1" w:rsidR="0030183B">
        <w:rPr>
          <w:sz w:val="18"/>
        </w:rPr>
        <w:t xml:space="preserve"> </w:t>
      </w:r>
      <w:r w:rsidRPr="00A55DB1">
        <w:rPr>
          <w:sz w:val="18"/>
        </w:rPr>
        <w:t>saygıyla</w:t>
      </w:r>
      <w:r w:rsidRPr="00A55DB1" w:rsidR="0030183B">
        <w:rPr>
          <w:sz w:val="18"/>
        </w:rPr>
        <w:t xml:space="preserve"> </w:t>
      </w:r>
      <w:r w:rsidRPr="00A55DB1">
        <w:rPr>
          <w:sz w:val="18"/>
        </w:rPr>
        <w:t>selamlıyorum.</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Değerli</w:t>
      </w:r>
      <w:r w:rsidRPr="00A55DB1" w:rsidR="0030183B">
        <w:rPr>
          <w:sz w:val="18"/>
        </w:rPr>
        <w:t xml:space="preserve"> </w:t>
      </w:r>
      <w:r w:rsidRPr="00A55DB1">
        <w:rPr>
          <w:sz w:val="18"/>
        </w:rPr>
        <w:t>arkadaşlar,</w:t>
      </w:r>
      <w:r w:rsidRPr="00A55DB1" w:rsidR="0030183B">
        <w:rPr>
          <w:sz w:val="18"/>
        </w:rPr>
        <w:t xml:space="preserve"> </w:t>
      </w:r>
      <w:r w:rsidRPr="00A55DB1">
        <w:rPr>
          <w:sz w:val="18"/>
        </w:rPr>
        <w:t>eğer</w:t>
      </w:r>
      <w:r w:rsidRPr="00A55DB1" w:rsidR="0030183B">
        <w:rPr>
          <w:sz w:val="18"/>
        </w:rPr>
        <w:t xml:space="preserve"> </w:t>
      </w:r>
      <w:r w:rsidRPr="00A55DB1">
        <w:rPr>
          <w:sz w:val="18"/>
        </w:rPr>
        <w:t>ülkede</w:t>
      </w:r>
      <w:r w:rsidRPr="00A55DB1" w:rsidR="0030183B">
        <w:rPr>
          <w:sz w:val="18"/>
        </w:rPr>
        <w:t xml:space="preserve"> </w:t>
      </w:r>
      <w:r w:rsidRPr="00A55DB1">
        <w:rPr>
          <w:sz w:val="18"/>
        </w:rPr>
        <w:t>geziyorsanız,</w:t>
      </w:r>
      <w:r w:rsidRPr="00A55DB1" w:rsidR="0030183B">
        <w:rPr>
          <w:sz w:val="18"/>
        </w:rPr>
        <w:t xml:space="preserve"> </w:t>
      </w:r>
      <w:r w:rsidRPr="00A55DB1">
        <w:rPr>
          <w:sz w:val="18"/>
        </w:rPr>
        <w:t>şehirlerinize</w:t>
      </w:r>
      <w:r w:rsidRPr="00A55DB1" w:rsidR="0030183B">
        <w:rPr>
          <w:sz w:val="18"/>
        </w:rPr>
        <w:t xml:space="preserve"> </w:t>
      </w:r>
      <w:r w:rsidRPr="00A55DB1">
        <w:rPr>
          <w:sz w:val="18"/>
        </w:rPr>
        <w:t>gidip</w:t>
      </w:r>
      <w:r w:rsidRPr="00A55DB1" w:rsidR="0030183B">
        <w:rPr>
          <w:sz w:val="18"/>
        </w:rPr>
        <w:t xml:space="preserve"> </w:t>
      </w:r>
      <w:r w:rsidRPr="00A55DB1">
        <w:rPr>
          <w:sz w:val="18"/>
        </w:rPr>
        <w:t>ziyaret</w:t>
      </w:r>
      <w:r w:rsidRPr="00A55DB1" w:rsidR="0030183B">
        <w:rPr>
          <w:sz w:val="18"/>
        </w:rPr>
        <w:t xml:space="preserve"> </w:t>
      </w:r>
      <w:r w:rsidRPr="00A55DB1">
        <w:rPr>
          <w:sz w:val="18"/>
        </w:rPr>
        <w:t>yapıyorsanız</w:t>
      </w:r>
      <w:r w:rsidRPr="00A55DB1" w:rsidR="0030183B">
        <w:rPr>
          <w:sz w:val="18"/>
        </w:rPr>
        <w:t xml:space="preserve"> </w:t>
      </w:r>
      <w:r w:rsidRPr="00A55DB1">
        <w:rPr>
          <w:sz w:val="18"/>
        </w:rPr>
        <w:t>ülkenin</w:t>
      </w:r>
      <w:r w:rsidRPr="00A55DB1" w:rsidR="0030183B">
        <w:rPr>
          <w:sz w:val="18"/>
        </w:rPr>
        <w:t xml:space="preserve"> </w:t>
      </w:r>
      <w:r w:rsidRPr="00A55DB1">
        <w:rPr>
          <w:sz w:val="18"/>
        </w:rPr>
        <w:t>çok</w:t>
      </w:r>
      <w:r w:rsidRPr="00A55DB1" w:rsidR="0030183B">
        <w:rPr>
          <w:sz w:val="18"/>
        </w:rPr>
        <w:t xml:space="preserve"> </w:t>
      </w:r>
      <w:r w:rsidRPr="00A55DB1">
        <w:rPr>
          <w:sz w:val="18"/>
        </w:rPr>
        <w:t>ciddi</w:t>
      </w:r>
      <w:r w:rsidRPr="00A55DB1" w:rsidR="0030183B">
        <w:rPr>
          <w:sz w:val="18"/>
        </w:rPr>
        <w:t xml:space="preserve"> </w:t>
      </w:r>
      <w:r w:rsidRPr="00A55DB1">
        <w:rPr>
          <w:sz w:val="18"/>
        </w:rPr>
        <w:t>bir</w:t>
      </w:r>
      <w:r w:rsidRPr="00A55DB1" w:rsidR="0030183B">
        <w:rPr>
          <w:sz w:val="18"/>
        </w:rPr>
        <w:t xml:space="preserve"> </w:t>
      </w:r>
      <w:r w:rsidRPr="00A55DB1">
        <w:rPr>
          <w:sz w:val="18"/>
        </w:rPr>
        <w:t>krizle</w:t>
      </w:r>
      <w:r w:rsidRPr="00A55DB1" w:rsidR="0030183B">
        <w:rPr>
          <w:sz w:val="18"/>
        </w:rPr>
        <w:t xml:space="preserve"> </w:t>
      </w:r>
      <w:r w:rsidRPr="00A55DB1">
        <w:rPr>
          <w:sz w:val="18"/>
        </w:rPr>
        <w:t>karşı</w:t>
      </w:r>
      <w:r w:rsidRPr="00A55DB1" w:rsidR="0030183B">
        <w:rPr>
          <w:sz w:val="18"/>
        </w:rPr>
        <w:t xml:space="preserve"> </w:t>
      </w:r>
      <w:r w:rsidRPr="00A55DB1">
        <w:rPr>
          <w:sz w:val="18"/>
        </w:rPr>
        <w:t>karşıya</w:t>
      </w:r>
      <w:r w:rsidRPr="00A55DB1" w:rsidR="0030183B">
        <w:rPr>
          <w:sz w:val="18"/>
        </w:rPr>
        <w:t xml:space="preserve"> </w:t>
      </w:r>
      <w:r w:rsidRPr="00A55DB1">
        <w:rPr>
          <w:sz w:val="18"/>
        </w:rPr>
        <w:t>olduğunu</w:t>
      </w:r>
      <w:r w:rsidRPr="00A55DB1" w:rsidR="0030183B">
        <w:rPr>
          <w:sz w:val="18"/>
        </w:rPr>
        <w:t xml:space="preserve"> </w:t>
      </w:r>
      <w:r w:rsidRPr="00A55DB1">
        <w:rPr>
          <w:sz w:val="18"/>
        </w:rPr>
        <w:t>görmemek</w:t>
      </w:r>
      <w:r w:rsidRPr="00A55DB1" w:rsidR="0030183B">
        <w:rPr>
          <w:sz w:val="18"/>
        </w:rPr>
        <w:t xml:space="preserve"> </w:t>
      </w:r>
      <w:r w:rsidRPr="00A55DB1">
        <w:rPr>
          <w:sz w:val="18"/>
        </w:rPr>
        <w:t>için</w:t>
      </w:r>
      <w:r w:rsidRPr="00A55DB1" w:rsidR="0030183B">
        <w:rPr>
          <w:sz w:val="18"/>
        </w:rPr>
        <w:t xml:space="preserve"> </w:t>
      </w:r>
      <w:r w:rsidRPr="00A55DB1">
        <w:rPr>
          <w:sz w:val="18"/>
        </w:rPr>
        <w:t>kör</w:t>
      </w:r>
      <w:r w:rsidRPr="00A55DB1" w:rsidR="0030183B">
        <w:rPr>
          <w:sz w:val="18"/>
        </w:rPr>
        <w:t xml:space="preserve"> </w:t>
      </w:r>
      <w:r w:rsidRPr="00A55DB1">
        <w:rPr>
          <w:sz w:val="18"/>
        </w:rPr>
        <w:t>olmanız</w:t>
      </w:r>
      <w:r w:rsidRPr="00A55DB1" w:rsidR="0030183B">
        <w:rPr>
          <w:sz w:val="18"/>
        </w:rPr>
        <w:t xml:space="preserve"> </w:t>
      </w:r>
      <w:r w:rsidRPr="00A55DB1">
        <w:rPr>
          <w:sz w:val="18"/>
        </w:rPr>
        <w:t>lazım.</w:t>
      </w:r>
      <w:r w:rsidRPr="00A55DB1" w:rsidR="0030183B">
        <w:rPr>
          <w:sz w:val="18"/>
        </w:rPr>
        <w:t xml:space="preserve"> </w:t>
      </w:r>
      <w:r w:rsidRPr="00A55DB1">
        <w:rPr>
          <w:sz w:val="18"/>
        </w:rPr>
        <w:t>Var</w:t>
      </w:r>
      <w:r w:rsidRPr="00A55DB1" w:rsidR="0030183B">
        <w:rPr>
          <w:sz w:val="18"/>
        </w:rPr>
        <w:t xml:space="preserve"> </w:t>
      </w:r>
      <w:r w:rsidRPr="00A55DB1">
        <w:rPr>
          <w:sz w:val="18"/>
        </w:rPr>
        <w:t>olan</w:t>
      </w:r>
      <w:r w:rsidRPr="00A55DB1" w:rsidR="0030183B">
        <w:rPr>
          <w:sz w:val="18"/>
        </w:rPr>
        <w:t xml:space="preserve"> </w:t>
      </w:r>
      <w:r w:rsidRPr="00A55DB1">
        <w:rPr>
          <w:sz w:val="18"/>
        </w:rPr>
        <w:t>ekonomik</w:t>
      </w:r>
      <w:r w:rsidRPr="00A55DB1" w:rsidR="0030183B">
        <w:rPr>
          <w:sz w:val="18"/>
        </w:rPr>
        <w:t xml:space="preserve"> </w:t>
      </w:r>
      <w:r w:rsidRPr="00A55DB1">
        <w:rPr>
          <w:sz w:val="18"/>
        </w:rPr>
        <w:t>kriz,</w:t>
      </w:r>
      <w:r w:rsidRPr="00A55DB1" w:rsidR="0030183B">
        <w:rPr>
          <w:sz w:val="18"/>
        </w:rPr>
        <w:t xml:space="preserve"> </w:t>
      </w:r>
      <w:r w:rsidRPr="00A55DB1">
        <w:rPr>
          <w:sz w:val="18"/>
        </w:rPr>
        <w:t>pandemi</w:t>
      </w:r>
      <w:r w:rsidRPr="00A55DB1" w:rsidR="0030183B">
        <w:rPr>
          <w:sz w:val="18"/>
        </w:rPr>
        <w:t xml:space="preserve"> </w:t>
      </w:r>
      <w:r w:rsidRPr="00A55DB1">
        <w:rPr>
          <w:sz w:val="18"/>
        </w:rPr>
        <w:t>dönemiyle</w:t>
      </w:r>
      <w:r w:rsidRPr="00A55DB1" w:rsidR="0030183B">
        <w:rPr>
          <w:sz w:val="18"/>
        </w:rPr>
        <w:t xml:space="preserve"> </w:t>
      </w:r>
      <w:r w:rsidRPr="00A55DB1">
        <w:rPr>
          <w:sz w:val="18"/>
        </w:rPr>
        <w:t>birlikte</w:t>
      </w:r>
      <w:r w:rsidRPr="00A55DB1" w:rsidR="0030183B">
        <w:rPr>
          <w:sz w:val="18"/>
        </w:rPr>
        <w:t xml:space="preserve"> </w:t>
      </w:r>
      <w:r w:rsidRPr="00A55DB1">
        <w:rPr>
          <w:sz w:val="18"/>
        </w:rPr>
        <w:t>artarak</w:t>
      </w:r>
      <w:r w:rsidRPr="00A55DB1" w:rsidR="0030183B">
        <w:rPr>
          <w:sz w:val="18"/>
        </w:rPr>
        <w:t xml:space="preserve"> </w:t>
      </w:r>
      <w:r w:rsidRPr="00A55DB1">
        <w:rPr>
          <w:sz w:val="18"/>
        </w:rPr>
        <w:t>etkisini</w:t>
      </w:r>
      <w:r w:rsidRPr="00A55DB1" w:rsidR="0030183B">
        <w:rPr>
          <w:sz w:val="18"/>
        </w:rPr>
        <w:t xml:space="preserve"> </w:t>
      </w:r>
      <w:r w:rsidRPr="00A55DB1">
        <w:rPr>
          <w:sz w:val="18"/>
        </w:rPr>
        <w:t>hissettiriyor.</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Değerli</w:t>
      </w:r>
      <w:r w:rsidRPr="00A55DB1" w:rsidR="0030183B">
        <w:rPr>
          <w:sz w:val="18"/>
        </w:rPr>
        <w:t xml:space="preserve"> </w:t>
      </w:r>
      <w:r w:rsidRPr="00A55DB1">
        <w:rPr>
          <w:sz w:val="18"/>
        </w:rPr>
        <w:t>arkadaşlar,</w:t>
      </w:r>
      <w:r w:rsidRPr="00A55DB1" w:rsidR="0030183B">
        <w:rPr>
          <w:sz w:val="18"/>
        </w:rPr>
        <w:t xml:space="preserve"> </w:t>
      </w:r>
      <w:r w:rsidRPr="00A55DB1">
        <w:rPr>
          <w:sz w:val="18"/>
        </w:rPr>
        <w:t>ülkede</w:t>
      </w:r>
      <w:r w:rsidRPr="00A55DB1" w:rsidR="0030183B">
        <w:rPr>
          <w:sz w:val="18"/>
        </w:rPr>
        <w:t xml:space="preserve"> </w:t>
      </w:r>
      <w:r w:rsidRPr="00A55DB1">
        <w:rPr>
          <w:sz w:val="18"/>
        </w:rPr>
        <w:t>önemli</w:t>
      </w:r>
      <w:r w:rsidRPr="00A55DB1" w:rsidR="0030183B">
        <w:rPr>
          <w:sz w:val="18"/>
        </w:rPr>
        <w:t xml:space="preserve"> </w:t>
      </w:r>
      <w:r w:rsidRPr="00A55DB1">
        <w:rPr>
          <w:sz w:val="18"/>
        </w:rPr>
        <w:t>bir</w:t>
      </w:r>
      <w:r w:rsidRPr="00A55DB1" w:rsidR="0030183B">
        <w:rPr>
          <w:sz w:val="18"/>
        </w:rPr>
        <w:t xml:space="preserve"> </w:t>
      </w:r>
      <w:r w:rsidRPr="00A55DB1">
        <w:rPr>
          <w:sz w:val="18"/>
        </w:rPr>
        <w:t>kriz</w:t>
      </w:r>
      <w:r w:rsidRPr="00A55DB1" w:rsidR="0030183B">
        <w:rPr>
          <w:sz w:val="18"/>
        </w:rPr>
        <w:t xml:space="preserve"> </w:t>
      </w:r>
      <w:r w:rsidRPr="00A55DB1">
        <w:rPr>
          <w:sz w:val="18"/>
        </w:rPr>
        <w:t>var.</w:t>
      </w:r>
      <w:r w:rsidRPr="00A55DB1" w:rsidR="0030183B">
        <w:rPr>
          <w:sz w:val="18"/>
        </w:rPr>
        <w:t xml:space="preserve"> </w:t>
      </w:r>
      <w:r w:rsidRPr="00A55DB1">
        <w:rPr>
          <w:sz w:val="18"/>
        </w:rPr>
        <w:t>Bakın,</w:t>
      </w:r>
      <w:r w:rsidRPr="00A55DB1" w:rsidR="0030183B">
        <w:rPr>
          <w:sz w:val="18"/>
        </w:rPr>
        <w:t xml:space="preserve"> </w:t>
      </w:r>
      <w:r w:rsidRPr="00A55DB1">
        <w:rPr>
          <w:sz w:val="18"/>
        </w:rPr>
        <w:t>bugün</w:t>
      </w:r>
      <w:r w:rsidRPr="00A55DB1" w:rsidR="0030183B">
        <w:rPr>
          <w:sz w:val="18"/>
        </w:rPr>
        <w:t xml:space="preserve"> </w:t>
      </w:r>
      <w:r w:rsidRPr="00A55DB1">
        <w:rPr>
          <w:sz w:val="18"/>
        </w:rPr>
        <w:t>açıklanan</w:t>
      </w:r>
      <w:r w:rsidRPr="00A55DB1" w:rsidR="0030183B">
        <w:rPr>
          <w:sz w:val="18"/>
        </w:rPr>
        <w:t xml:space="preserve"> </w:t>
      </w:r>
      <w:r w:rsidRPr="00A55DB1">
        <w:rPr>
          <w:sz w:val="18"/>
        </w:rPr>
        <w:t>rakamlara</w:t>
      </w:r>
      <w:r w:rsidRPr="00A55DB1" w:rsidR="0030183B">
        <w:rPr>
          <w:sz w:val="18"/>
        </w:rPr>
        <w:t xml:space="preserve"> </w:t>
      </w:r>
      <w:r w:rsidRPr="00A55DB1">
        <w:rPr>
          <w:sz w:val="18"/>
        </w:rPr>
        <w:t>göre</w:t>
      </w:r>
      <w:r w:rsidRPr="00A55DB1" w:rsidR="0030183B">
        <w:rPr>
          <w:sz w:val="18"/>
        </w:rPr>
        <w:t xml:space="preserve"> </w:t>
      </w:r>
      <w:r w:rsidRPr="00A55DB1">
        <w:rPr>
          <w:sz w:val="18"/>
        </w:rPr>
        <w:t>işsiz</w:t>
      </w:r>
      <w:r w:rsidRPr="00A55DB1" w:rsidR="0030183B">
        <w:rPr>
          <w:sz w:val="18"/>
        </w:rPr>
        <w:t xml:space="preserve"> </w:t>
      </w:r>
      <w:r w:rsidRPr="00A55DB1">
        <w:rPr>
          <w:sz w:val="18"/>
        </w:rPr>
        <w:t>sayısı</w:t>
      </w:r>
      <w:r w:rsidRPr="00A55DB1" w:rsidR="0030183B">
        <w:rPr>
          <w:sz w:val="18"/>
        </w:rPr>
        <w:t xml:space="preserve"> </w:t>
      </w:r>
      <w:r w:rsidRPr="00A55DB1">
        <w:rPr>
          <w:sz w:val="18"/>
        </w:rPr>
        <w:t>14</w:t>
      </w:r>
      <w:r w:rsidRPr="00A55DB1" w:rsidR="0030183B">
        <w:rPr>
          <w:sz w:val="18"/>
        </w:rPr>
        <w:t xml:space="preserve"> </w:t>
      </w:r>
      <w:r w:rsidRPr="00A55DB1">
        <w:rPr>
          <w:sz w:val="18"/>
        </w:rPr>
        <w:t>milyona</w:t>
      </w:r>
      <w:r w:rsidRPr="00A55DB1" w:rsidR="0030183B">
        <w:rPr>
          <w:sz w:val="18"/>
        </w:rPr>
        <w:t xml:space="preserve"> </w:t>
      </w:r>
      <w:r w:rsidRPr="00A55DB1">
        <w:rPr>
          <w:sz w:val="18"/>
        </w:rPr>
        <w:t>yaklaşmış,</w:t>
      </w:r>
      <w:r w:rsidRPr="00A55DB1" w:rsidR="0030183B">
        <w:rPr>
          <w:sz w:val="18"/>
        </w:rPr>
        <w:t xml:space="preserve"> </w:t>
      </w:r>
      <w:r w:rsidRPr="00A55DB1">
        <w:rPr>
          <w:sz w:val="18"/>
        </w:rPr>
        <w:t>kayıt</w:t>
      </w:r>
      <w:r w:rsidRPr="00A55DB1" w:rsidR="0030183B">
        <w:rPr>
          <w:sz w:val="18"/>
        </w:rPr>
        <w:t xml:space="preserve"> </w:t>
      </w:r>
      <w:r w:rsidRPr="00A55DB1">
        <w:rPr>
          <w:sz w:val="18"/>
        </w:rPr>
        <w:t>dışılık</w:t>
      </w:r>
      <w:r w:rsidRPr="00A55DB1" w:rsidR="0030183B">
        <w:rPr>
          <w:sz w:val="18"/>
        </w:rPr>
        <w:t xml:space="preserve"> </w:t>
      </w:r>
      <w:r w:rsidRPr="00A55DB1">
        <w:rPr>
          <w:sz w:val="18"/>
        </w:rPr>
        <w:t>yüzde</w:t>
      </w:r>
      <w:r w:rsidRPr="00A55DB1" w:rsidR="0030183B">
        <w:rPr>
          <w:sz w:val="18"/>
        </w:rPr>
        <w:t xml:space="preserve"> </w:t>
      </w:r>
      <w:r w:rsidRPr="00A55DB1">
        <w:rPr>
          <w:sz w:val="18"/>
        </w:rPr>
        <w:t>35</w:t>
      </w:r>
      <w:r w:rsidRPr="00A55DB1" w:rsidR="0030183B">
        <w:rPr>
          <w:sz w:val="18"/>
        </w:rPr>
        <w:t xml:space="preserve"> </w:t>
      </w:r>
      <w:r w:rsidRPr="00A55DB1">
        <w:rPr>
          <w:sz w:val="18"/>
        </w:rPr>
        <w:t>seviyesinde,</w:t>
      </w:r>
      <w:r w:rsidRPr="00A55DB1" w:rsidR="0030183B">
        <w:rPr>
          <w:sz w:val="18"/>
        </w:rPr>
        <w:t xml:space="preserve"> </w:t>
      </w:r>
      <w:r w:rsidRPr="00A55DB1">
        <w:rPr>
          <w:sz w:val="18"/>
        </w:rPr>
        <w:t>her</w:t>
      </w:r>
      <w:r w:rsidRPr="00A55DB1" w:rsidR="0030183B">
        <w:rPr>
          <w:sz w:val="18"/>
        </w:rPr>
        <w:t xml:space="preserve"> </w:t>
      </w:r>
      <w:r w:rsidRPr="00A55DB1">
        <w:rPr>
          <w:sz w:val="18"/>
        </w:rPr>
        <w:t>3</w:t>
      </w:r>
      <w:r w:rsidRPr="00A55DB1" w:rsidR="0030183B">
        <w:rPr>
          <w:sz w:val="18"/>
        </w:rPr>
        <w:t xml:space="preserve"> </w:t>
      </w:r>
      <w:r w:rsidRPr="00A55DB1">
        <w:rPr>
          <w:sz w:val="18"/>
        </w:rPr>
        <w:t>gençten</w:t>
      </w:r>
      <w:r w:rsidRPr="00A55DB1" w:rsidR="0030183B">
        <w:rPr>
          <w:sz w:val="18"/>
        </w:rPr>
        <w:t xml:space="preserve"> </w:t>
      </w:r>
      <w:r w:rsidRPr="00A55DB1">
        <w:rPr>
          <w:sz w:val="18"/>
        </w:rPr>
        <w:t>1’i</w:t>
      </w:r>
      <w:r w:rsidRPr="00A55DB1" w:rsidR="0030183B">
        <w:rPr>
          <w:sz w:val="18"/>
        </w:rPr>
        <w:t xml:space="preserve"> </w:t>
      </w:r>
      <w:r w:rsidRPr="00A55DB1">
        <w:rPr>
          <w:sz w:val="18"/>
        </w:rPr>
        <w:t>iş</w:t>
      </w:r>
      <w:r w:rsidRPr="00A55DB1" w:rsidR="0030183B">
        <w:rPr>
          <w:sz w:val="18"/>
        </w:rPr>
        <w:t xml:space="preserve"> </w:t>
      </w:r>
      <w:r w:rsidRPr="00A55DB1">
        <w:rPr>
          <w:sz w:val="18"/>
        </w:rPr>
        <w:t>bulamıyor,</w:t>
      </w:r>
      <w:r w:rsidRPr="00A55DB1" w:rsidR="0030183B">
        <w:rPr>
          <w:sz w:val="18"/>
        </w:rPr>
        <w:t xml:space="preserve"> </w:t>
      </w:r>
      <w:r w:rsidRPr="00A55DB1">
        <w:rPr>
          <w:sz w:val="18"/>
        </w:rPr>
        <w:t>hem</w:t>
      </w:r>
      <w:r w:rsidRPr="00A55DB1" w:rsidR="0030183B">
        <w:rPr>
          <w:sz w:val="18"/>
        </w:rPr>
        <w:t xml:space="preserve"> </w:t>
      </w:r>
      <w:r w:rsidRPr="00A55DB1">
        <w:rPr>
          <w:sz w:val="18"/>
        </w:rPr>
        <w:t>çalışanlar</w:t>
      </w:r>
      <w:r w:rsidRPr="00A55DB1" w:rsidR="0030183B">
        <w:rPr>
          <w:sz w:val="18"/>
        </w:rPr>
        <w:t xml:space="preserve"> </w:t>
      </w:r>
      <w:r w:rsidRPr="00A55DB1">
        <w:rPr>
          <w:sz w:val="18"/>
        </w:rPr>
        <w:t>hem</w:t>
      </w:r>
      <w:r w:rsidRPr="00A55DB1" w:rsidR="0030183B">
        <w:rPr>
          <w:sz w:val="18"/>
        </w:rPr>
        <w:t xml:space="preserve"> </w:t>
      </w:r>
      <w:r w:rsidRPr="00A55DB1">
        <w:rPr>
          <w:sz w:val="18"/>
        </w:rPr>
        <w:t>çalışamayanlar</w:t>
      </w:r>
      <w:r w:rsidRPr="00A55DB1" w:rsidR="0030183B">
        <w:rPr>
          <w:sz w:val="18"/>
        </w:rPr>
        <w:t xml:space="preserve"> </w:t>
      </w:r>
      <w:r w:rsidRPr="00A55DB1">
        <w:rPr>
          <w:sz w:val="18"/>
        </w:rPr>
        <w:t>perişan</w:t>
      </w:r>
      <w:r w:rsidRPr="00A55DB1" w:rsidR="0030183B">
        <w:rPr>
          <w:sz w:val="18"/>
        </w:rPr>
        <w:t xml:space="preserve"> </w:t>
      </w:r>
      <w:r w:rsidRPr="00A55DB1">
        <w:rPr>
          <w:sz w:val="18"/>
        </w:rPr>
        <w:t>durumda.</w:t>
      </w:r>
      <w:r w:rsidRPr="00A55DB1" w:rsidR="0030183B">
        <w:rPr>
          <w:sz w:val="18"/>
        </w:rPr>
        <w:t xml:space="preserve"> </w:t>
      </w:r>
      <w:r w:rsidRPr="00A55DB1">
        <w:rPr>
          <w:sz w:val="18"/>
        </w:rPr>
        <w:t>Hani</w:t>
      </w:r>
      <w:r w:rsidRPr="00A55DB1" w:rsidR="0030183B">
        <w:rPr>
          <w:sz w:val="18"/>
        </w:rPr>
        <w:t xml:space="preserve"> </w:t>
      </w:r>
      <w:r w:rsidRPr="00A55DB1">
        <w:rPr>
          <w:sz w:val="18"/>
        </w:rPr>
        <w:t>“Biz</w:t>
      </w:r>
      <w:r w:rsidRPr="00A55DB1" w:rsidR="0030183B">
        <w:rPr>
          <w:sz w:val="18"/>
        </w:rPr>
        <w:t xml:space="preserve"> </w:t>
      </w:r>
      <w:r w:rsidRPr="00A55DB1">
        <w:rPr>
          <w:sz w:val="18"/>
        </w:rPr>
        <w:t>çok</w:t>
      </w:r>
      <w:r w:rsidRPr="00A55DB1" w:rsidR="0030183B">
        <w:rPr>
          <w:sz w:val="18"/>
        </w:rPr>
        <w:t xml:space="preserve"> </w:t>
      </w:r>
      <w:r w:rsidRPr="00A55DB1">
        <w:rPr>
          <w:sz w:val="18"/>
        </w:rPr>
        <w:t>yardım</w:t>
      </w:r>
      <w:r w:rsidRPr="00A55DB1" w:rsidR="0030183B">
        <w:rPr>
          <w:sz w:val="18"/>
        </w:rPr>
        <w:t xml:space="preserve"> </w:t>
      </w:r>
      <w:r w:rsidRPr="00A55DB1">
        <w:rPr>
          <w:sz w:val="18"/>
        </w:rPr>
        <w:t>yapıyoruz.”</w:t>
      </w:r>
      <w:r w:rsidRPr="00A55DB1" w:rsidR="0030183B">
        <w:rPr>
          <w:sz w:val="18"/>
        </w:rPr>
        <w:t xml:space="preserve"> </w:t>
      </w:r>
      <w:r w:rsidRPr="00A55DB1">
        <w:rPr>
          <w:sz w:val="18"/>
        </w:rPr>
        <w:t>diyorsunuz</w:t>
      </w:r>
      <w:r w:rsidRPr="00A55DB1" w:rsidR="0030183B">
        <w:rPr>
          <w:sz w:val="18"/>
        </w:rPr>
        <w:t xml:space="preserve"> </w:t>
      </w:r>
      <w:r w:rsidRPr="00A55DB1">
        <w:rPr>
          <w:sz w:val="18"/>
        </w:rPr>
        <w:t>ya,</w:t>
      </w:r>
      <w:r w:rsidRPr="00A55DB1" w:rsidR="0030183B">
        <w:rPr>
          <w:sz w:val="18"/>
        </w:rPr>
        <w:t xml:space="preserve"> </w:t>
      </w:r>
      <w:r w:rsidRPr="00A55DB1">
        <w:rPr>
          <w:sz w:val="18"/>
        </w:rPr>
        <w:t>yardımı</w:t>
      </w:r>
      <w:r w:rsidRPr="00A55DB1" w:rsidR="0030183B">
        <w:rPr>
          <w:sz w:val="18"/>
        </w:rPr>
        <w:t xml:space="preserve"> </w:t>
      </w:r>
      <w:r w:rsidRPr="00A55DB1">
        <w:rPr>
          <w:sz w:val="18"/>
        </w:rPr>
        <w:t>nasıl</w:t>
      </w:r>
      <w:r w:rsidRPr="00A55DB1" w:rsidR="0030183B">
        <w:rPr>
          <w:sz w:val="18"/>
        </w:rPr>
        <w:t xml:space="preserve"> </w:t>
      </w:r>
      <w:r w:rsidRPr="00A55DB1">
        <w:rPr>
          <w:sz w:val="18"/>
        </w:rPr>
        <w:t>ölçebiliriz?</w:t>
      </w:r>
      <w:r w:rsidRPr="00A55DB1" w:rsidR="0030183B">
        <w:rPr>
          <w:sz w:val="18"/>
        </w:rPr>
        <w:t xml:space="preserve"> </w:t>
      </w:r>
      <w:r w:rsidRPr="00A55DB1">
        <w:rPr>
          <w:sz w:val="18"/>
        </w:rPr>
        <w:t>Başka</w:t>
      </w:r>
      <w:r w:rsidRPr="00A55DB1" w:rsidR="0030183B">
        <w:rPr>
          <w:sz w:val="18"/>
        </w:rPr>
        <w:t xml:space="preserve"> </w:t>
      </w:r>
      <w:r w:rsidRPr="00A55DB1">
        <w:rPr>
          <w:sz w:val="18"/>
        </w:rPr>
        <w:t>ülkelerin</w:t>
      </w:r>
      <w:r w:rsidRPr="00A55DB1" w:rsidR="0030183B">
        <w:rPr>
          <w:sz w:val="18"/>
        </w:rPr>
        <w:t xml:space="preserve"> </w:t>
      </w:r>
      <w:r w:rsidRPr="00A55DB1">
        <w:rPr>
          <w:sz w:val="18"/>
        </w:rPr>
        <w:t>kendi</w:t>
      </w:r>
      <w:r w:rsidRPr="00A55DB1" w:rsidR="0030183B">
        <w:rPr>
          <w:sz w:val="18"/>
        </w:rPr>
        <w:t xml:space="preserve"> </w:t>
      </w:r>
      <w:r w:rsidRPr="00A55DB1">
        <w:rPr>
          <w:sz w:val="18"/>
        </w:rPr>
        <w:t>yurttaşlarına</w:t>
      </w:r>
      <w:r w:rsidRPr="00A55DB1" w:rsidR="0030183B">
        <w:rPr>
          <w:sz w:val="18"/>
        </w:rPr>
        <w:t xml:space="preserve"> </w:t>
      </w:r>
      <w:r w:rsidRPr="00A55DB1">
        <w:rPr>
          <w:sz w:val="18"/>
        </w:rPr>
        <w:t>ne</w:t>
      </w:r>
      <w:r w:rsidRPr="00A55DB1" w:rsidR="0030183B">
        <w:rPr>
          <w:sz w:val="18"/>
        </w:rPr>
        <w:t xml:space="preserve"> </w:t>
      </w:r>
      <w:r w:rsidRPr="00A55DB1">
        <w:rPr>
          <w:sz w:val="18"/>
        </w:rPr>
        <w:t>kadar</w:t>
      </w:r>
      <w:r w:rsidRPr="00A55DB1" w:rsidR="0030183B">
        <w:rPr>
          <w:sz w:val="18"/>
        </w:rPr>
        <w:t xml:space="preserve"> </w:t>
      </w:r>
      <w:r w:rsidRPr="00A55DB1">
        <w:rPr>
          <w:sz w:val="18"/>
        </w:rPr>
        <w:t>yardım</w:t>
      </w:r>
      <w:r w:rsidRPr="00A55DB1" w:rsidR="0030183B">
        <w:rPr>
          <w:sz w:val="18"/>
        </w:rPr>
        <w:t xml:space="preserve"> </w:t>
      </w:r>
      <w:r w:rsidRPr="00A55DB1">
        <w:rPr>
          <w:sz w:val="18"/>
        </w:rPr>
        <w:t>yaptığına</w:t>
      </w:r>
      <w:r w:rsidRPr="00A55DB1" w:rsidR="0030183B">
        <w:rPr>
          <w:sz w:val="18"/>
        </w:rPr>
        <w:t xml:space="preserve"> </w:t>
      </w:r>
      <w:r w:rsidRPr="00A55DB1">
        <w:rPr>
          <w:sz w:val="18"/>
        </w:rPr>
        <w:t>bakarak</w:t>
      </w:r>
      <w:r w:rsidRPr="00A55DB1" w:rsidR="0030183B">
        <w:rPr>
          <w:sz w:val="18"/>
        </w:rPr>
        <w:t xml:space="preserve"> </w:t>
      </w:r>
      <w:r w:rsidRPr="00A55DB1">
        <w:rPr>
          <w:sz w:val="18"/>
        </w:rPr>
        <w:t>ölçebilirsiniz.</w:t>
      </w:r>
      <w:r w:rsidRPr="00A55DB1" w:rsidR="0030183B">
        <w:rPr>
          <w:sz w:val="18"/>
        </w:rPr>
        <w:t xml:space="preserve"> </w:t>
      </w:r>
      <w:r w:rsidRPr="00A55DB1">
        <w:rPr>
          <w:sz w:val="18"/>
        </w:rPr>
        <w:t>Dünyada</w:t>
      </w:r>
      <w:r w:rsidRPr="00A55DB1" w:rsidR="0030183B">
        <w:rPr>
          <w:sz w:val="18"/>
        </w:rPr>
        <w:t xml:space="preserve"> </w:t>
      </w:r>
      <w:r w:rsidRPr="00A55DB1">
        <w:rPr>
          <w:sz w:val="18"/>
        </w:rPr>
        <w:t>ekonomik</w:t>
      </w:r>
      <w:r w:rsidRPr="00A55DB1" w:rsidR="0030183B">
        <w:rPr>
          <w:sz w:val="18"/>
        </w:rPr>
        <w:t xml:space="preserve"> </w:t>
      </w:r>
      <w:r w:rsidRPr="00A55DB1">
        <w:rPr>
          <w:sz w:val="18"/>
        </w:rPr>
        <w:t>paket</w:t>
      </w:r>
      <w:r w:rsidRPr="00A55DB1" w:rsidR="0030183B">
        <w:rPr>
          <w:sz w:val="18"/>
        </w:rPr>
        <w:t xml:space="preserve"> </w:t>
      </w:r>
      <w:r w:rsidRPr="00A55DB1">
        <w:rPr>
          <w:sz w:val="18"/>
        </w:rPr>
        <w:t>açıklayan</w:t>
      </w:r>
      <w:r w:rsidRPr="00A55DB1" w:rsidR="0030183B">
        <w:rPr>
          <w:sz w:val="18"/>
        </w:rPr>
        <w:t xml:space="preserve"> </w:t>
      </w:r>
      <w:r w:rsidRPr="00A55DB1">
        <w:rPr>
          <w:sz w:val="18"/>
        </w:rPr>
        <w:t>ülkelerin</w:t>
      </w:r>
      <w:r w:rsidRPr="00A55DB1" w:rsidR="0030183B">
        <w:rPr>
          <w:sz w:val="18"/>
        </w:rPr>
        <w:t xml:space="preserve"> </w:t>
      </w:r>
      <w:r w:rsidRPr="00A55DB1">
        <w:rPr>
          <w:sz w:val="18"/>
        </w:rPr>
        <w:t>kendi</w:t>
      </w:r>
      <w:r w:rsidRPr="00A55DB1" w:rsidR="0030183B">
        <w:rPr>
          <w:sz w:val="18"/>
        </w:rPr>
        <w:t xml:space="preserve"> </w:t>
      </w:r>
      <w:r w:rsidRPr="00A55DB1">
        <w:rPr>
          <w:sz w:val="18"/>
        </w:rPr>
        <w:t>yurttaşlarına</w:t>
      </w:r>
      <w:r w:rsidRPr="00A55DB1" w:rsidR="0030183B">
        <w:rPr>
          <w:sz w:val="18"/>
        </w:rPr>
        <w:t xml:space="preserve"> </w:t>
      </w:r>
      <w:r w:rsidRPr="00A55DB1">
        <w:rPr>
          <w:sz w:val="18"/>
        </w:rPr>
        <w:t>yapmış</w:t>
      </w:r>
      <w:r w:rsidRPr="00A55DB1" w:rsidR="0030183B">
        <w:rPr>
          <w:sz w:val="18"/>
        </w:rPr>
        <w:t xml:space="preserve"> </w:t>
      </w:r>
      <w:r w:rsidRPr="00A55DB1">
        <w:rPr>
          <w:sz w:val="18"/>
        </w:rPr>
        <w:t>olduğu</w:t>
      </w:r>
      <w:r w:rsidRPr="00A55DB1" w:rsidR="0030183B">
        <w:rPr>
          <w:sz w:val="18"/>
        </w:rPr>
        <w:t xml:space="preserve"> </w:t>
      </w:r>
      <w:r w:rsidRPr="00A55DB1">
        <w:rPr>
          <w:sz w:val="18"/>
        </w:rPr>
        <w:t>yardım</w:t>
      </w:r>
      <w:r w:rsidRPr="00A55DB1" w:rsidR="0030183B">
        <w:rPr>
          <w:sz w:val="18"/>
        </w:rPr>
        <w:t xml:space="preserve"> </w:t>
      </w:r>
      <w:r w:rsidRPr="00A55DB1">
        <w:rPr>
          <w:sz w:val="18"/>
        </w:rPr>
        <w:t>yüzde</w:t>
      </w:r>
      <w:r w:rsidRPr="00A55DB1" w:rsidR="0030183B">
        <w:rPr>
          <w:sz w:val="18"/>
        </w:rPr>
        <w:t xml:space="preserve"> </w:t>
      </w:r>
      <w:r w:rsidRPr="00A55DB1">
        <w:rPr>
          <w:sz w:val="18"/>
        </w:rPr>
        <w:t>18</w:t>
      </w:r>
      <w:r w:rsidRPr="00A55DB1" w:rsidR="0030183B">
        <w:rPr>
          <w:sz w:val="18"/>
        </w:rPr>
        <w:t xml:space="preserve"> </w:t>
      </w:r>
      <w:r w:rsidRPr="00A55DB1">
        <w:rPr>
          <w:sz w:val="18"/>
        </w:rPr>
        <w:t>civarında.</w:t>
      </w:r>
      <w:r w:rsidRPr="00A55DB1" w:rsidR="0030183B">
        <w:rPr>
          <w:sz w:val="18"/>
        </w:rPr>
        <w:t xml:space="preserve"> </w:t>
      </w:r>
      <w:r w:rsidRPr="00A55DB1">
        <w:rPr>
          <w:sz w:val="18"/>
        </w:rPr>
        <w:t>Türkiye,</w:t>
      </w:r>
      <w:r w:rsidRPr="00A55DB1" w:rsidR="0030183B">
        <w:rPr>
          <w:sz w:val="18"/>
        </w:rPr>
        <w:t xml:space="preserve"> </w:t>
      </w:r>
      <w:r w:rsidRPr="00A55DB1">
        <w:rPr>
          <w:sz w:val="18"/>
        </w:rPr>
        <w:t>4,5</w:t>
      </w:r>
      <w:r w:rsidRPr="00A55DB1" w:rsidR="0030183B">
        <w:rPr>
          <w:sz w:val="18"/>
        </w:rPr>
        <w:t xml:space="preserve"> </w:t>
      </w:r>
      <w:r w:rsidRPr="00A55DB1">
        <w:rPr>
          <w:sz w:val="18"/>
        </w:rPr>
        <w:t>milyon</w:t>
      </w:r>
      <w:r w:rsidRPr="00A55DB1" w:rsidR="0030183B">
        <w:rPr>
          <w:sz w:val="18"/>
        </w:rPr>
        <w:t xml:space="preserve"> </w:t>
      </w:r>
      <w:r w:rsidRPr="00A55DB1">
        <w:rPr>
          <w:sz w:val="18"/>
        </w:rPr>
        <w:t>çalışanına</w:t>
      </w:r>
      <w:r w:rsidRPr="00A55DB1" w:rsidR="0030183B">
        <w:rPr>
          <w:sz w:val="18"/>
        </w:rPr>
        <w:t xml:space="preserve"> </w:t>
      </w:r>
      <w:r w:rsidRPr="00A55DB1">
        <w:rPr>
          <w:sz w:val="18"/>
        </w:rPr>
        <w:t>6</w:t>
      </w:r>
      <w:r w:rsidRPr="00A55DB1" w:rsidR="0030183B">
        <w:rPr>
          <w:sz w:val="18"/>
        </w:rPr>
        <w:t xml:space="preserve"> </w:t>
      </w:r>
      <w:r w:rsidRPr="00A55DB1">
        <w:rPr>
          <w:sz w:val="18"/>
        </w:rPr>
        <w:t>milyar;</w:t>
      </w:r>
      <w:r w:rsidRPr="00A55DB1" w:rsidR="0030183B">
        <w:rPr>
          <w:sz w:val="18"/>
        </w:rPr>
        <w:t xml:space="preserve"> </w:t>
      </w:r>
      <w:r w:rsidRPr="00A55DB1">
        <w:rPr>
          <w:sz w:val="18"/>
        </w:rPr>
        <w:t>5,5</w:t>
      </w:r>
      <w:r w:rsidRPr="00A55DB1" w:rsidR="0030183B">
        <w:rPr>
          <w:sz w:val="18"/>
        </w:rPr>
        <w:t xml:space="preserve"> </w:t>
      </w:r>
      <w:r w:rsidRPr="00A55DB1">
        <w:rPr>
          <w:sz w:val="18"/>
        </w:rPr>
        <w:t>milyon</w:t>
      </w:r>
      <w:r w:rsidRPr="00A55DB1" w:rsidR="0030183B">
        <w:rPr>
          <w:sz w:val="18"/>
        </w:rPr>
        <w:t xml:space="preserve"> </w:t>
      </w:r>
      <w:r w:rsidRPr="00A55DB1">
        <w:rPr>
          <w:sz w:val="18"/>
        </w:rPr>
        <w:t>yoksuluna</w:t>
      </w:r>
      <w:r w:rsidRPr="00A55DB1" w:rsidR="0030183B">
        <w:rPr>
          <w:sz w:val="18"/>
        </w:rPr>
        <w:t xml:space="preserve"> </w:t>
      </w:r>
      <w:r w:rsidRPr="00A55DB1">
        <w:rPr>
          <w:sz w:val="18"/>
        </w:rPr>
        <w:t>5,5</w:t>
      </w:r>
      <w:r w:rsidRPr="00A55DB1" w:rsidR="0030183B">
        <w:rPr>
          <w:sz w:val="18"/>
        </w:rPr>
        <w:t xml:space="preserve"> </w:t>
      </w:r>
      <w:r w:rsidRPr="00A55DB1">
        <w:rPr>
          <w:sz w:val="18"/>
        </w:rPr>
        <w:t>milyar</w:t>
      </w:r>
      <w:r w:rsidRPr="00A55DB1" w:rsidR="0030183B">
        <w:rPr>
          <w:sz w:val="18"/>
        </w:rPr>
        <w:t xml:space="preserve"> </w:t>
      </w:r>
      <w:r w:rsidRPr="00A55DB1">
        <w:rPr>
          <w:sz w:val="18"/>
        </w:rPr>
        <w:t>para</w:t>
      </w:r>
      <w:r w:rsidRPr="00A55DB1" w:rsidR="0030183B">
        <w:rPr>
          <w:sz w:val="18"/>
        </w:rPr>
        <w:t xml:space="preserve"> </w:t>
      </w:r>
      <w:r w:rsidRPr="00A55DB1">
        <w:rPr>
          <w:sz w:val="18"/>
        </w:rPr>
        <w:t>veriyor.</w:t>
      </w:r>
      <w:r w:rsidRPr="00A55DB1" w:rsidR="0030183B">
        <w:rPr>
          <w:sz w:val="18"/>
        </w:rPr>
        <w:t xml:space="preserve"> </w:t>
      </w:r>
      <w:r w:rsidRPr="00A55DB1">
        <w:rPr>
          <w:sz w:val="18"/>
        </w:rPr>
        <w:t>Dünyada</w:t>
      </w:r>
      <w:r w:rsidRPr="00A55DB1" w:rsidR="0030183B">
        <w:rPr>
          <w:sz w:val="18"/>
        </w:rPr>
        <w:t xml:space="preserve"> </w:t>
      </w:r>
      <w:r w:rsidRPr="00A55DB1">
        <w:rPr>
          <w:sz w:val="18"/>
        </w:rPr>
        <w:t>oran</w:t>
      </w:r>
      <w:r w:rsidRPr="00A55DB1" w:rsidR="0030183B">
        <w:rPr>
          <w:sz w:val="18"/>
        </w:rPr>
        <w:t xml:space="preserve"> </w:t>
      </w:r>
      <w:r w:rsidRPr="00A55DB1">
        <w:rPr>
          <w:sz w:val="18"/>
        </w:rPr>
        <w:t>yüzde</w:t>
      </w:r>
      <w:r w:rsidRPr="00A55DB1" w:rsidR="0030183B">
        <w:rPr>
          <w:sz w:val="18"/>
        </w:rPr>
        <w:t xml:space="preserve"> </w:t>
      </w:r>
      <w:r w:rsidRPr="00A55DB1">
        <w:rPr>
          <w:sz w:val="18"/>
        </w:rPr>
        <w:t>18.</w:t>
      </w:r>
      <w:r w:rsidRPr="00A55DB1" w:rsidR="0030183B">
        <w:rPr>
          <w:sz w:val="18"/>
        </w:rPr>
        <w:t xml:space="preserve"> </w:t>
      </w:r>
      <w:r w:rsidRPr="00A55DB1">
        <w:rPr>
          <w:sz w:val="18"/>
        </w:rPr>
        <w:t>Hazine</w:t>
      </w:r>
      <w:r w:rsidRPr="00A55DB1" w:rsidR="0030183B">
        <w:rPr>
          <w:sz w:val="18"/>
        </w:rPr>
        <w:t xml:space="preserve"> </w:t>
      </w:r>
      <w:r w:rsidRPr="00A55DB1">
        <w:rPr>
          <w:sz w:val="18"/>
        </w:rPr>
        <w:t>ve</w:t>
      </w:r>
      <w:r w:rsidRPr="00A55DB1" w:rsidR="0030183B">
        <w:rPr>
          <w:sz w:val="18"/>
        </w:rPr>
        <w:t xml:space="preserve"> </w:t>
      </w:r>
      <w:r w:rsidRPr="00A55DB1">
        <w:rPr>
          <w:sz w:val="18"/>
        </w:rPr>
        <w:t>Maliye</w:t>
      </w:r>
      <w:r w:rsidRPr="00A55DB1" w:rsidR="0030183B">
        <w:rPr>
          <w:sz w:val="18"/>
        </w:rPr>
        <w:t xml:space="preserve"> </w:t>
      </w:r>
      <w:r w:rsidRPr="00A55DB1">
        <w:rPr>
          <w:sz w:val="18"/>
        </w:rPr>
        <w:t>Bakanının</w:t>
      </w:r>
      <w:r w:rsidRPr="00A55DB1" w:rsidR="0030183B">
        <w:rPr>
          <w:sz w:val="18"/>
        </w:rPr>
        <w:t xml:space="preserve"> </w:t>
      </w:r>
      <w:r w:rsidRPr="00A55DB1">
        <w:rPr>
          <w:sz w:val="18"/>
        </w:rPr>
        <w:t>açıklamış</w:t>
      </w:r>
      <w:r w:rsidRPr="00A55DB1" w:rsidR="0030183B">
        <w:rPr>
          <w:sz w:val="18"/>
        </w:rPr>
        <w:t xml:space="preserve"> </w:t>
      </w:r>
      <w:r w:rsidRPr="00A55DB1">
        <w:rPr>
          <w:sz w:val="18"/>
        </w:rPr>
        <w:t>olduğu</w:t>
      </w:r>
      <w:r w:rsidRPr="00A55DB1" w:rsidR="0030183B">
        <w:rPr>
          <w:sz w:val="18"/>
        </w:rPr>
        <w:t xml:space="preserve"> </w:t>
      </w:r>
      <w:r w:rsidRPr="00A55DB1">
        <w:rPr>
          <w:sz w:val="18"/>
        </w:rPr>
        <w:t>ekonomik</w:t>
      </w:r>
      <w:r w:rsidRPr="00A55DB1" w:rsidR="0030183B">
        <w:rPr>
          <w:sz w:val="18"/>
        </w:rPr>
        <w:t xml:space="preserve"> </w:t>
      </w:r>
      <w:r w:rsidRPr="00A55DB1">
        <w:rPr>
          <w:sz w:val="18"/>
        </w:rPr>
        <w:t>paket</w:t>
      </w:r>
      <w:r w:rsidRPr="00A55DB1" w:rsidR="0030183B">
        <w:rPr>
          <w:sz w:val="18"/>
        </w:rPr>
        <w:t xml:space="preserve"> </w:t>
      </w:r>
      <w:r w:rsidRPr="00A55DB1">
        <w:rPr>
          <w:sz w:val="18"/>
        </w:rPr>
        <w:t>500</w:t>
      </w:r>
      <w:r w:rsidRPr="00A55DB1" w:rsidR="0030183B">
        <w:rPr>
          <w:sz w:val="18"/>
        </w:rPr>
        <w:t xml:space="preserve"> </w:t>
      </w:r>
      <w:r w:rsidRPr="00A55DB1">
        <w:rPr>
          <w:sz w:val="18"/>
        </w:rPr>
        <w:t>milyar.</w:t>
      </w:r>
      <w:r w:rsidRPr="00A55DB1" w:rsidR="0030183B">
        <w:rPr>
          <w:sz w:val="18"/>
        </w:rPr>
        <w:t xml:space="preserve"> </w:t>
      </w:r>
      <w:r w:rsidRPr="00A55DB1">
        <w:rPr>
          <w:sz w:val="18"/>
        </w:rPr>
        <w:t>Bu</w:t>
      </w:r>
      <w:r w:rsidRPr="00A55DB1" w:rsidR="0030183B">
        <w:rPr>
          <w:sz w:val="18"/>
        </w:rPr>
        <w:t xml:space="preserve"> </w:t>
      </w:r>
      <w:r w:rsidRPr="00A55DB1">
        <w:rPr>
          <w:sz w:val="18"/>
        </w:rPr>
        <w:t>rakama</w:t>
      </w:r>
      <w:r w:rsidRPr="00A55DB1" w:rsidR="0030183B">
        <w:rPr>
          <w:sz w:val="18"/>
        </w:rPr>
        <w:t xml:space="preserve"> </w:t>
      </w:r>
      <w:r w:rsidRPr="00A55DB1">
        <w:rPr>
          <w:sz w:val="18"/>
        </w:rPr>
        <w:t>baktığımız</w:t>
      </w:r>
      <w:r w:rsidRPr="00A55DB1" w:rsidR="0030183B">
        <w:rPr>
          <w:sz w:val="18"/>
        </w:rPr>
        <w:t xml:space="preserve"> </w:t>
      </w:r>
      <w:r w:rsidRPr="00A55DB1">
        <w:rPr>
          <w:sz w:val="18"/>
        </w:rPr>
        <w:t>zaman,</w:t>
      </w:r>
      <w:r w:rsidRPr="00A55DB1" w:rsidR="0030183B">
        <w:rPr>
          <w:sz w:val="18"/>
        </w:rPr>
        <w:t xml:space="preserve"> </w:t>
      </w:r>
      <w:r w:rsidRPr="00A55DB1">
        <w:rPr>
          <w:sz w:val="18"/>
        </w:rPr>
        <w:t>yüzde</w:t>
      </w:r>
      <w:r w:rsidRPr="00A55DB1" w:rsidR="0030183B">
        <w:rPr>
          <w:sz w:val="18"/>
        </w:rPr>
        <w:t xml:space="preserve"> </w:t>
      </w:r>
      <w:r w:rsidRPr="00A55DB1">
        <w:rPr>
          <w:sz w:val="18"/>
        </w:rPr>
        <w:t>2,2</w:t>
      </w:r>
      <w:r w:rsidRPr="00A55DB1" w:rsidR="0030183B">
        <w:rPr>
          <w:sz w:val="18"/>
        </w:rPr>
        <w:t xml:space="preserve"> </w:t>
      </w:r>
      <w:r w:rsidRPr="00A55DB1">
        <w:rPr>
          <w:sz w:val="18"/>
        </w:rPr>
        <w:t>vermişiz.</w:t>
      </w:r>
      <w:r w:rsidRPr="00A55DB1" w:rsidR="0030183B">
        <w:rPr>
          <w:sz w:val="18"/>
        </w:rPr>
        <w:t xml:space="preserve"> </w:t>
      </w:r>
      <w:r w:rsidRPr="00A55DB1">
        <w:rPr>
          <w:sz w:val="18"/>
        </w:rPr>
        <w:t>Dünyayla</w:t>
      </w:r>
      <w:r w:rsidRPr="00A55DB1" w:rsidR="0030183B">
        <w:rPr>
          <w:sz w:val="18"/>
        </w:rPr>
        <w:t xml:space="preserve"> </w:t>
      </w:r>
      <w:r w:rsidRPr="00A55DB1">
        <w:rPr>
          <w:sz w:val="18"/>
        </w:rPr>
        <w:t>karşılaştırın</w:t>
      </w:r>
      <w:r w:rsidRPr="00A55DB1" w:rsidR="0030183B">
        <w:rPr>
          <w:sz w:val="18"/>
        </w:rPr>
        <w:t xml:space="preserve"> </w:t>
      </w:r>
      <w:r w:rsidRPr="00A55DB1">
        <w:rPr>
          <w:sz w:val="18"/>
        </w:rPr>
        <w:t>yüzde</w:t>
      </w:r>
      <w:r w:rsidRPr="00A55DB1" w:rsidR="0030183B">
        <w:rPr>
          <w:sz w:val="18"/>
        </w:rPr>
        <w:t xml:space="preserve"> </w:t>
      </w:r>
      <w:r w:rsidRPr="00A55DB1">
        <w:rPr>
          <w:sz w:val="18"/>
        </w:rPr>
        <w:t>2,2’yi.</w:t>
      </w:r>
      <w:r w:rsidRPr="00A55DB1" w:rsidR="0030183B">
        <w:rPr>
          <w:sz w:val="18"/>
        </w:rPr>
        <w:t xml:space="preserve"> </w:t>
      </w:r>
      <w:r w:rsidRPr="00A55DB1">
        <w:rPr>
          <w:sz w:val="18"/>
        </w:rPr>
        <w:t>Her</w:t>
      </w:r>
      <w:r w:rsidRPr="00A55DB1" w:rsidR="0030183B">
        <w:rPr>
          <w:sz w:val="18"/>
        </w:rPr>
        <w:t xml:space="preserve"> </w:t>
      </w:r>
      <w:r w:rsidRPr="00A55DB1">
        <w:rPr>
          <w:sz w:val="18"/>
        </w:rPr>
        <w:t>ulusa</w:t>
      </w:r>
      <w:r w:rsidRPr="00A55DB1" w:rsidR="0030183B">
        <w:rPr>
          <w:sz w:val="18"/>
        </w:rPr>
        <w:t xml:space="preserve"> </w:t>
      </w:r>
      <w:r w:rsidRPr="00A55DB1">
        <w:rPr>
          <w:sz w:val="18"/>
        </w:rPr>
        <w:t>seslenişte</w:t>
      </w:r>
      <w:r w:rsidRPr="00A55DB1" w:rsidR="0030183B">
        <w:rPr>
          <w:sz w:val="18"/>
        </w:rPr>
        <w:t xml:space="preserve"> </w:t>
      </w:r>
      <w:r w:rsidRPr="00A55DB1">
        <w:rPr>
          <w:sz w:val="18"/>
        </w:rPr>
        <w:t>“102</w:t>
      </w:r>
      <w:r w:rsidRPr="00A55DB1" w:rsidR="0030183B">
        <w:rPr>
          <w:sz w:val="18"/>
        </w:rPr>
        <w:t xml:space="preserve"> </w:t>
      </w:r>
      <w:r w:rsidRPr="00A55DB1">
        <w:rPr>
          <w:sz w:val="18"/>
        </w:rPr>
        <w:t>ülkeye</w:t>
      </w:r>
      <w:r w:rsidRPr="00A55DB1" w:rsidR="0030183B">
        <w:rPr>
          <w:sz w:val="18"/>
        </w:rPr>
        <w:t xml:space="preserve"> </w:t>
      </w:r>
      <w:r w:rsidRPr="00A55DB1">
        <w:rPr>
          <w:sz w:val="18"/>
        </w:rPr>
        <w:t>yardım</w:t>
      </w:r>
      <w:r w:rsidRPr="00A55DB1" w:rsidR="0030183B">
        <w:rPr>
          <w:sz w:val="18"/>
        </w:rPr>
        <w:t xml:space="preserve"> </w:t>
      </w:r>
      <w:r w:rsidRPr="00A55DB1">
        <w:rPr>
          <w:sz w:val="18"/>
        </w:rPr>
        <w:t>ettik.”</w:t>
      </w:r>
      <w:r w:rsidRPr="00A55DB1" w:rsidR="0030183B">
        <w:rPr>
          <w:sz w:val="18"/>
        </w:rPr>
        <w:t xml:space="preserve"> </w:t>
      </w:r>
      <w:r w:rsidRPr="00A55DB1">
        <w:rPr>
          <w:sz w:val="18"/>
        </w:rPr>
        <w:t>diyor.</w:t>
      </w:r>
      <w:r w:rsidRPr="00A55DB1" w:rsidR="0030183B">
        <w:rPr>
          <w:sz w:val="18"/>
        </w:rPr>
        <w:t xml:space="preserve"> </w:t>
      </w:r>
      <w:r w:rsidRPr="00A55DB1">
        <w:rPr>
          <w:sz w:val="18"/>
        </w:rPr>
        <w:t>Söylüyorum:</w:t>
      </w:r>
      <w:r w:rsidRPr="00A55DB1" w:rsidR="0030183B">
        <w:rPr>
          <w:sz w:val="18"/>
        </w:rPr>
        <w:t xml:space="preserve"> </w:t>
      </w:r>
      <w:r w:rsidRPr="00A55DB1">
        <w:rPr>
          <w:sz w:val="18"/>
        </w:rPr>
        <w:t>İşçiye</w:t>
      </w:r>
      <w:r w:rsidRPr="00A55DB1" w:rsidR="0030183B">
        <w:rPr>
          <w:sz w:val="18"/>
        </w:rPr>
        <w:t xml:space="preserve"> </w:t>
      </w:r>
      <w:r w:rsidRPr="00A55DB1">
        <w:rPr>
          <w:sz w:val="18"/>
        </w:rPr>
        <w:t>ve</w:t>
      </w:r>
      <w:r w:rsidRPr="00A55DB1" w:rsidR="0030183B">
        <w:rPr>
          <w:sz w:val="18"/>
        </w:rPr>
        <w:t xml:space="preserve"> </w:t>
      </w:r>
      <w:r w:rsidRPr="00A55DB1">
        <w:rPr>
          <w:sz w:val="18"/>
        </w:rPr>
        <w:t>işsize</w:t>
      </w:r>
      <w:r w:rsidRPr="00A55DB1" w:rsidR="0030183B">
        <w:rPr>
          <w:sz w:val="18"/>
        </w:rPr>
        <w:t xml:space="preserve"> </w:t>
      </w:r>
      <w:r w:rsidRPr="00A55DB1">
        <w:rPr>
          <w:sz w:val="18"/>
        </w:rPr>
        <w:t>yapılan</w:t>
      </w:r>
      <w:r w:rsidRPr="00A55DB1" w:rsidR="0030183B">
        <w:rPr>
          <w:sz w:val="18"/>
        </w:rPr>
        <w:t xml:space="preserve"> </w:t>
      </w:r>
      <w:r w:rsidRPr="00A55DB1">
        <w:rPr>
          <w:sz w:val="18"/>
        </w:rPr>
        <w:t>yardım</w:t>
      </w:r>
      <w:r w:rsidRPr="00A55DB1" w:rsidR="0030183B">
        <w:rPr>
          <w:sz w:val="18"/>
        </w:rPr>
        <w:t xml:space="preserve"> </w:t>
      </w:r>
      <w:r w:rsidRPr="00A55DB1">
        <w:rPr>
          <w:sz w:val="18"/>
        </w:rPr>
        <w:t>toplam</w:t>
      </w:r>
      <w:r w:rsidRPr="00A55DB1" w:rsidR="0030183B">
        <w:rPr>
          <w:sz w:val="18"/>
        </w:rPr>
        <w:t xml:space="preserve"> </w:t>
      </w:r>
      <w:r w:rsidRPr="00A55DB1">
        <w:rPr>
          <w:sz w:val="18"/>
        </w:rPr>
        <w:t>11</w:t>
      </w:r>
      <w:r w:rsidRPr="00A55DB1" w:rsidR="0030183B">
        <w:rPr>
          <w:sz w:val="18"/>
        </w:rPr>
        <w:t xml:space="preserve"> </w:t>
      </w:r>
      <w:r w:rsidRPr="00A55DB1">
        <w:rPr>
          <w:sz w:val="18"/>
        </w:rPr>
        <w:t>milyar</w:t>
      </w:r>
      <w:r w:rsidRPr="00A55DB1" w:rsidR="0030183B">
        <w:rPr>
          <w:sz w:val="18"/>
        </w:rPr>
        <w:t xml:space="preserve"> </w:t>
      </w:r>
      <w:r w:rsidRPr="00A55DB1">
        <w:rPr>
          <w:sz w:val="18"/>
        </w:rPr>
        <w:t>lira</w:t>
      </w:r>
      <w:r w:rsidRPr="00A55DB1" w:rsidR="0030183B">
        <w:rPr>
          <w:sz w:val="18"/>
        </w:rPr>
        <w:t xml:space="preserve"> </w:t>
      </w:r>
      <w:r w:rsidRPr="00A55DB1">
        <w:rPr>
          <w:sz w:val="18"/>
        </w:rPr>
        <w:t>yani</w:t>
      </w:r>
      <w:r w:rsidRPr="00A55DB1" w:rsidR="0030183B">
        <w:rPr>
          <w:sz w:val="18"/>
        </w:rPr>
        <w:t xml:space="preserve"> </w:t>
      </w:r>
      <w:r w:rsidRPr="00A55DB1">
        <w:rPr>
          <w:sz w:val="18"/>
        </w:rPr>
        <w:t>dünyaya</w:t>
      </w:r>
      <w:r w:rsidRPr="00A55DB1" w:rsidR="0030183B">
        <w:rPr>
          <w:sz w:val="18"/>
        </w:rPr>
        <w:t xml:space="preserve"> </w:t>
      </w:r>
      <w:r w:rsidRPr="00A55DB1">
        <w:rPr>
          <w:sz w:val="18"/>
        </w:rPr>
        <w:t>yardım</w:t>
      </w:r>
      <w:r w:rsidRPr="00A55DB1" w:rsidR="0030183B">
        <w:rPr>
          <w:sz w:val="18"/>
        </w:rPr>
        <w:t xml:space="preserve"> </w:t>
      </w:r>
      <w:r w:rsidRPr="00A55DB1">
        <w:rPr>
          <w:sz w:val="18"/>
        </w:rPr>
        <w:t>etmiş</w:t>
      </w:r>
      <w:r w:rsidRPr="00A55DB1" w:rsidR="0030183B">
        <w:rPr>
          <w:sz w:val="18"/>
        </w:rPr>
        <w:t xml:space="preserve"> </w:t>
      </w:r>
      <w:r w:rsidRPr="00A55DB1">
        <w:rPr>
          <w:sz w:val="18"/>
        </w:rPr>
        <w:t>ama</w:t>
      </w:r>
      <w:r w:rsidRPr="00A55DB1" w:rsidR="0030183B">
        <w:rPr>
          <w:sz w:val="18"/>
        </w:rPr>
        <w:t xml:space="preserve"> </w:t>
      </w:r>
      <w:r w:rsidRPr="00A55DB1">
        <w:rPr>
          <w:sz w:val="18"/>
        </w:rPr>
        <w:t>kendi</w:t>
      </w:r>
      <w:r w:rsidRPr="00A55DB1" w:rsidR="0030183B">
        <w:rPr>
          <w:sz w:val="18"/>
        </w:rPr>
        <w:t xml:space="preserve"> </w:t>
      </w:r>
      <w:r w:rsidRPr="00A55DB1">
        <w:rPr>
          <w:sz w:val="18"/>
        </w:rPr>
        <w:t>yoksulunu</w:t>
      </w:r>
      <w:r w:rsidRPr="00A55DB1" w:rsidR="0030183B">
        <w:rPr>
          <w:sz w:val="18"/>
        </w:rPr>
        <w:t xml:space="preserve"> </w:t>
      </w:r>
      <w:r w:rsidRPr="00A55DB1">
        <w:rPr>
          <w:sz w:val="18"/>
        </w:rPr>
        <w:t>unutmuş.</w:t>
      </w:r>
      <w:r w:rsidRPr="00A55DB1" w:rsidR="0030183B">
        <w:rPr>
          <w:sz w:val="18"/>
        </w:rPr>
        <w:t xml:space="preserve"> </w:t>
      </w:r>
      <w:r w:rsidRPr="00A55DB1">
        <w:rPr>
          <w:sz w:val="18"/>
        </w:rPr>
        <w:t>İşsiz</w:t>
      </w:r>
      <w:r w:rsidRPr="00A55DB1" w:rsidR="0030183B">
        <w:rPr>
          <w:sz w:val="18"/>
        </w:rPr>
        <w:t xml:space="preserve"> </w:t>
      </w:r>
      <w:r w:rsidRPr="00A55DB1">
        <w:rPr>
          <w:sz w:val="18"/>
        </w:rPr>
        <w:t>böyle,</w:t>
      </w:r>
      <w:r w:rsidRPr="00A55DB1" w:rsidR="0030183B">
        <w:rPr>
          <w:sz w:val="18"/>
        </w:rPr>
        <w:t xml:space="preserve"> </w:t>
      </w:r>
      <w:r w:rsidRPr="00A55DB1">
        <w:rPr>
          <w:sz w:val="18"/>
        </w:rPr>
        <w:t>esnaf</w:t>
      </w:r>
      <w:r w:rsidRPr="00A55DB1" w:rsidR="0030183B">
        <w:rPr>
          <w:sz w:val="18"/>
        </w:rPr>
        <w:t xml:space="preserve"> </w:t>
      </w:r>
      <w:r w:rsidRPr="00A55DB1">
        <w:rPr>
          <w:sz w:val="18"/>
        </w:rPr>
        <w:t>nasıl</w:t>
      </w:r>
      <w:r w:rsidRPr="00A55DB1" w:rsidR="0030183B">
        <w:rPr>
          <w:sz w:val="18"/>
        </w:rPr>
        <w:t xml:space="preserve"> </w:t>
      </w:r>
      <w:r w:rsidRPr="00A55DB1">
        <w:rPr>
          <w:sz w:val="18"/>
        </w:rPr>
        <w:t>bakalım.</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Değerli</w:t>
      </w:r>
      <w:r w:rsidRPr="00A55DB1" w:rsidR="0030183B">
        <w:rPr>
          <w:sz w:val="18"/>
        </w:rPr>
        <w:t xml:space="preserve"> </w:t>
      </w:r>
      <w:r w:rsidRPr="00A55DB1">
        <w:rPr>
          <w:sz w:val="18"/>
        </w:rPr>
        <w:t>arkadaşlar,</w:t>
      </w:r>
      <w:r w:rsidRPr="00A55DB1" w:rsidR="0030183B">
        <w:rPr>
          <w:sz w:val="18"/>
        </w:rPr>
        <w:t xml:space="preserve"> </w:t>
      </w:r>
      <w:r w:rsidRPr="00A55DB1">
        <w:rPr>
          <w:sz w:val="18"/>
        </w:rPr>
        <w:t>toplam</w:t>
      </w:r>
      <w:r w:rsidRPr="00A55DB1" w:rsidR="0030183B">
        <w:rPr>
          <w:sz w:val="18"/>
        </w:rPr>
        <w:t xml:space="preserve"> </w:t>
      </w:r>
      <w:r w:rsidRPr="00A55DB1">
        <w:rPr>
          <w:sz w:val="18"/>
        </w:rPr>
        <w:t>1</w:t>
      </w:r>
      <w:r w:rsidRPr="00A55DB1" w:rsidR="0030183B">
        <w:rPr>
          <w:sz w:val="18"/>
        </w:rPr>
        <w:t xml:space="preserve"> </w:t>
      </w:r>
      <w:r w:rsidRPr="00A55DB1">
        <w:rPr>
          <w:sz w:val="18"/>
        </w:rPr>
        <w:t>milyon</w:t>
      </w:r>
      <w:r w:rsidRPr="00A55DB1" w:rsidR="0030183B">
        <w:rPr>
          <w:sz w:val="18"/>
        </w:rPr>
        <w:t xml:space="preserve"> </w:t>
      </w:r>
      <w:r w:rsidRPr="00A55DB1">
        <w:rPr>
          <w:sz w:val="18"/>
        </w:rPr>
        <w:t>800</w:t>
      </w:r>
      <w:r w:rsidRPr="00A55DB1" w:rsidR="0030183B">
        <w:rPr>
          <w:sz w:val="18"/>
        </w:rPr>
        <w:t xml:space="preserve"> </w:t>
      </w:r>
      <w:r w:rsidRPr="00A55DB1">
        <w:rPr>
          <w:sz w:val="18"/>
        </w:rPr>
        <w:t>bine</w:t>
      </w:r>
      <w:r w:rsidRPr="00A55DB1" w:rsidR="0030183B">
        <w:rPr>
          <w:sz w:val="18"/>
        </w:rPr>
        <w:t xml:space="preserve"> </w:t>
      </w:r>
      <w:r w:rsidRPr="00A55DB1">
        <w:rPr>
          <w:sz w:val="18"/>
        </w:rPr>
        <w:t>yakın</w:t>
      </w:r>
      <w:r w:rsidRPr="00A55DB1" w:rsidR="0030183B">
        <w:rPr>
          <w:sz w:val="18"/>
        </w:rPr>
        <w:t xml:space="preserve"> </w:t>
      </w:r>
      <w:r w:rsidRPr="00A55DB1">
        <w:rPr>
          <w:sz w:val="18"/>
        </w:rPr>
        <w:t>esnafımız</w:t>
      </w:r>
      <w:r w:rsidRPr="00A55DB1" w:rsidR="0030183B">
        <w:rPr>
          <w:sz w:val="18"/>
        </w:rPr>
        <w:t xml:space="preserve"> </w:t>
      </w:r>
      <w:r w:rsidRPr="00A55DB1">
        <w:rPr>
          <w:sz w:val="18"/>
        </w:rPr>
        <w:t>var,</w:t>
      </w:r>
      <w:r w:rsidRPr="00A55DB1" w:rsidR="0030183B">
        <w:rPr>
          <w:sz w:val="18"/>
        </w:rPr>
        <w:t xml:space="preserve"> </w:t>
      </w:r>
      <w:r w:rsidRPr="00A55DB1">
        <w:rPr>
          <w:sz w:val="18"/>
        </w:rPr>
        <w:t>bunun</w:t>
      </w:r>
      <w:r w:rsidRPr="00A55DB1" w:rsidR="0030183B">
        <w:rPr>
          <w:sz w:val="18"/>
        </w:rPr>
        <w:t xml:space="preserve"> </w:t>
      </w:r>
      <w:r w:rsidRPr="00A55DB1">
        <w:rPr>
          <w:sz w:val="18"/>
        </w:rPr>
        <w:t>ancak</w:t>
      </w:r>
      <w:r w:rsidRPr="00A55DB1" w:rsidR="0030183B">
        <w:rPr>
          <w:sz w:val="18"/>
        </w:rPr>
        <w:t xml:space="preserve"> </w:t>
      </w:r>
      <w:r w:rsidRPr="00A55DB1">
        <w:rPr>
          <w:sz w:val="18"/>
        </w:rPr>
        <w:t>üçte</w:t>
      </w:r>
      <w:r w:rsidRPr="00A55DB1" w:rsidR="0030183B">
        <w:rPr>
          <w:sz w:val="18"/>
        </w:rPr>
        <w:t xml:space="preserve"> </w:t>
      </w:r>
      <w:r w:rsidRPr="00A55DB1">
        <w:rPr>
          <w:sz w:val="18"/>
        </w:rPr>
        <w:t>1’ine</w:t>
      </w:r>
      <w:r w:rsidRPr="00A55DB1" w:rsidR="0030183B">
        <w:rPr>
          <w:sz w:val="18"/>
        </w:rPr>
        <w:t xml:space="preserve"> </w:t>
      </w:r>
      <w:r w:rsidRPr="00A55DB1">
        <w:rPr>
          <w:sz w:val="18"/>
        </w:rPr>
        <w:t>kredi</w:t>
      </w:r>
      <w:r w:rsidRPr="00A55DB1" w:rsidR="0030183B">
        <w:rPr>
          <w:sz w:val="18"/>
        </w:rPr>
        <w:t xml:space="preserve"> </w:t>
      </w:r>
      <w:r w:rsidRPr="00A55DB1">
        <w:rPr>
          <w:sz w:val="18"/>
        </w:rPr>
        <w:t>verilebilmiş.</w:t>
      </w:r>
      <w:r w:rsidRPr="00A55DB1" w:rsidR="0030183B">
        <w:rPr>
          <w:sz w:val="18"/>
        </w:rPr>
        <w:t xml:space="preserve"> </w:t>
      </w:r>
      <w:r w:rsidRPr="00A55DB1">
        <w:rPr>
          <w:sz w:val="18"/>
        </w:rPr>
        <w:t>Örneğin,</w:t>
      </w:r>
      <w:r w:rsidRPr="00A55DB1" w:rsidR="0030183B">
        <w:rPr>
          <w:sz w:val="18"/>
        </w:rPr>
        <w:t xml:space="preserve"> </w:t>
      </w:r>
      <w:r w:rsidRPr="00A55DB1">
        <w:rPr>
          <w:sz w:val="18"/>
        </w:rPr>
        <w:t>kararnameyle</w:t>
      </w:r>
      <w:r w:rsidRPr="00A55DB1" w:rsidR="0030183B">
        <w:rPr>
          <w:sz w:val="18"/>
        </w:rPr>
        <w:t xml:space="preserve"> </w:t>
      </w:r>
      <w:r w:rsidRPr="00A55DB1">
        <w:rPr>
          <w:sz w:val="18"/>
        </w:rPr>
        <w:t>kapatılan</w:t>
      </w:r>
      <w:r w:rsidRPr="00A55DB1" w:rsidR="0030183B">
        <w:rPr>
          <w:sz w:val="18"/>
        </w:rPr>
        <w:t xml:space="preserve"> </w:t>
      </w:r>
      <w:r w:rsidRPr="00A55DB1">
        <w:rPr>
          <w:sz w:val="18"/>
        </w:rPr>
        <w:t>esnaf</w:t>
      </w:r>
      <w:r w:rsidRPr="00A55DB1" w:rsidR="0030183B">
        <w:rPr>
          <w:sz w:val="18"/>
        </w:rPr>
        <w:t xml:space="preserve"> </w:t>
      </w:r>
      <w:r w:rsidRPr="00A55DB1">
        <w:rPr>
          <w:sz w:val="18"/>
        </w:rPr>
        <w:t>iş</w:t>
      </w:r>
      <w:r w:rsidRPr="00A55DB1" w:rsidR="0030183B">
        <w:rPr>
          <w:sz w:val="18"/>
        </w:rPr>
        <w:t xml:space="preserve"> </w:t>
      </w:r>
      <w:r w:rsidRPr="00A55DB1">
        <w:rPr>
          <w:sz w:val="18"/>
        </w:rPr>
        <w:t>yeri</w:t>
      </w:r>
      <w:r w:rsidRPr="00A55DB1" w:rsidR="0030183B">
        <w:rPr>
          <w:sz w:val="18"/>
        </w:rPr>
        <w:t xml:space="preserve"> </w:t>
      </w:r>
      <w:r w:rsidRPr="00A55DB1">
        <w:rPr>
          <w:sz w:val="18"/>
        </w:rPr>
        <w:t>sayısı</w:t>
      </w:r>
      <w:r w:rsidRPr="00A55DB1" w:rsidR="0030183B">
        <w:rPr>
          <w:sz w:val="18"/>
        </w:rPr>
        <w:t xml:space="preserve"> </w:t>
      </w:r>
      <w:r w:rsidRPr="00A55DB1">
        <w:rPr>
          <w:sz w:val="18"/>
        </w:rPr>
        <w:t>252.600.</w:t>
      </w:r>
      <w:r w:rsidRPr="00A55DB1" w:rsidR="0030183B">
        <w:rPr>
          <w:sz w:val="18"/>
        </w:rPr>
        <w:t xml:space="preserve"> </w:t>
      </w:r>
      <w:r w:rsidRPr="00A55DB1">
        <w:rPr>
          <w:sz w:val="18"/>
        </w:rPr>
        <w:t>252.600</w:t>
      </w:r>
      <w:r w:rsidRPr="00A55DB1" w:rsidR="0030183B">
        <w:rPr>
          <w:sz w:val="18"/>
        </w:rPr>
        <w:t xml:space="preserve"> </w:t>
      </w:r>
      <w:r w:rsidRPr="00A55DB1">
        <w:rPr>
          <w:sz w:val="18"/>
        </w:rPr>
        <w:t>esnaf</w:t>
      </w:r>
      <w:r w:rsidRPr="00A55DB1" w:rsidR="0030183B">
        <w:rPr>
          <w:sz w:val="18"/>
        </w:rPr>
        <w:t xml:space="preserve"> </w:t>
      </w:r>
      <w:r w:rsidRPr="00A55DB1">
        <w:rPr>
          <w:sz w:val="18"/>
        </w:rPr>
        <w:t>çalışmadan</w:t>
      </w:r>
      <w:r w:rsidRPr="00A55DB1" w:rsidR="0030183B">
        <w:rPr>
          <w:sz w:val="18"/>
        </w:rPr>
        <w:t xml:space="preserve"> </w:t>
      </w:r>
      <w:r w:rsidRPr="00A55DB1">
        <w:rPr>
          <w:sz w:val="18"/>
        </w:rPr>
        <w:t>nasıl</w:t>
      </w:r>
      <w:r w:rsidRPr="00A55DB1" w:rsidR="0030183B">
        <w:rPr>
          <w:sz w:val="18"/>
        </w:rPr>
        <w:t xml:space="preserve"> </w:t>
      </w:r>
      <w:r w:rsidRPr="00A55DB1">
        <w:rPr>
          <w:sz w:val="18"/>
        </w:rPr>
        <w:t>ödeyecek?</w:t>
      </w:r>
      <w:r w:rsidRPr="00A55DB1" w:rsidR="0030183B">
        <w:rPr>
          <w:sz w:val="18"/>
        </w:rPr>
        <w:t xml:space="preserve"> </w:t>
      </w:r>
      <w:r w:rsidRPr="00A55DB1">
        <w:rPr>
          <w:sz w:val="18"/>
        </w:rPr>
        <w:t>Esnaf</w:t>
      </w:r>
      <w:r w:rsidRPr="00A55DB1" w:rsidR="0030183B">
        <w:rPr>
          <w:sz w:val="18"/>
        </w:rPr>
        <w:t xml:space="preserve"> </w:t>
      </w:r>
      <w:r w:rsidRPr="00A55DB1">
        <w:rPr>
          <w:sz w:val="18"/>
        </w:rPr>
        <w:t>perişan,</w:t>
      </w:r>
      <w:r w:rsidRPr="00A55DB1" w:rsidR="0030183B">
        <w:rPr>
          <w:sz w:val="18"/>
        </w:rPr>
        <w:t xml:space="preserve"> </w:t>
      </w:r>
      <w:r w:rsidRPr="00A55DB1">
        <w:rPr>
          <w:sz w:val="18"/>
        </w:rPr>
        <w:t>çalışamayan</w:t>
      </w:r>
      <w:r w:rsidRPr="00A55DB1" w:rsidR="0030183B">
        <w:rPr>
          <w:sz w:val="18"/>
        </w:rPr>
        <w:t xml:space="preserve"> </w:t>
      </w:r>
      <w:r w:rsidRPr="00A55DB1">
        <w:rPr>
          <w:sz w:val="18"/>
        </w:rPr>
        <w:t>perişan,</w:t>
      </w:r>
      <w:r w:rsidRPr="00A55DB1" w:rsidR="0030183B">
        <w:rPr>
          <w:sz w:val="18"/>
        </w:rPr>
        <w:t xml:space="preserve"> </w:t>
      </w:r>
      <w:r w:rsidRPr="00A55DB1">
        <w:rPr>
          <w:sz w:val="18"/>
        </w:rPr>
        <w:t>sokakta</w:t>
      </w:r>
      <w:r w:rsidRPr="00A55DB1" w:rsidR="0030183B">
        <w:rPr>
          <w:sz w:val="18"/>
        </w:rPr>
        <w:t xml:space="preserve"> </w:t>
      </w:r>
      <w:r w:rsidRPr="00A55DB1">
        <w:rPr>
          <w:sz w:val="18"/>
        </w:rPr>
        <w:t>çalışan</w:t>
      </w:r>
      <w:r w:rsidRPr="00A55DB1" w:rsidR="0030183B">
        <w:rPr>
          <w:sz w:val="18"/>
        </w:rPr>
        <w:t xml:space="preserve"> </w:t>
      </w:r>
      <w:r w:rsidRPr="00A55DB1">
        <w:rPr>
          <w:sz w:val="18"/>
        </w:rPr>
        <w:t>perişan;</w:t>
      </w:r>
      <w:r w:rsidRPr="00A55DB1" w:rsidR="0030183B">
        <w:rPr>
          <w:sz w:val="18"/>
        </w:rPr>
        <w:t xml:space="preserve"> </w:t>
      </w:r>
      <w:r w:rsidRPr="00A55DB1">
        <w:rPr>
          <w:sz w:val="18"/>
        </w:rPr>
        <w:t>belki</w:t>
      </w:r>
      <w:r w:rsidRPr="00A55DB1" w:rsidR="0030183B">
        <w:rPr>
          <w:sz w:val="18"/>
        </w:rPr>
        <w:t xml:space="preserve"> </w:t>
      </w:r>
      <w:r w:rsidRPr="00A55DB1">
        <w:rPr>
          <w:sz w:val="18"/>
        </w:rPr>
        <w:t>bilmezsiniz</w:t>
      </w:r>
      <w:r w:rsidRPr="00A55DB1" w:rsidR="0030183B">
        <w:rPr>
          <w:sz w:val="18"/>
        </w:rPr>
        <w:t xml:space="preserve"> </w:t>
      </w:r>
      <w:r w:rsidRPr="00A55DB1">
        <w:rPr>
          <w:sz w:val="18"/>
        </w:rPr>
        <w:t>ama</w:t>
      </w:r>
      <w:r w:rsidRPr="00A55DB1" w:rsidR="0030183B">
        <w:rPr>
          <w:sz w:val="18"/>
        </w:rPr>
        <w:t xml:space="preserve"> </w:t>
      </w:r>
      <w:r w:rsidRPr="00A55DB1">
        <w:rPr>
          <w:sz w:val="18"/>
        </w:rPr>
        <w:t>evinize</w:t>
      </w:r>
      <w:r w:rsidRPr="00A55DB1" w:rsidR="0030183B">
        <w:rPr>
          <w:sz w:val="18"/>
        </w:rPr>
        <w:t xml:space="preserve"> </w:t>
      </w:r>
      <w:r w:rsidRPr="00A55DB1">
        <w:rPr>
          <w:sz w:val="18"/>
        </w:rPr>
        <w:t>gelen</w:t>
      </w:r>
      <w:r w:rsidRPr="00A55DB1" w:rsidR="0030183B">
        <w:rPr>
          <w:sz w:val="18"/>
        </w:rPr>
        <w:t xml:space="preserve"> </w:t>
      </w:r>
      <w:r w:rsidRPr="00A55DB1">
        <w:rPr>
          <w:sz w:val="18"/>
        </w:rPr>
        <w:t>temizlikçiler</w:t>
      </w:r>
      <w:r w:rsidRPr="00A55DB1" w:rsidR="0030183B">
        <w:rPr>
          <w:sz w:val="18"/>
        </w:rPr>
        <w:t xml:space="preserve"> </w:t>
      </w:r>
      <w:r w:rsidRPr="00A55DB1">
        <w:rPr>
          <w:sz w:val="18"/>
        </w:rPr>
        <w:t>perişan,</w:t>
      </w:r>
      <w:r w:rsidRPr="00A55DB1" w:rsidR="0030183B">
        <w:rPr>
          <w:sz w:val="18"/>
        </w:rPr>
        <w:t xml:space="preserve"> </w:t>
      </w:r>
      <w:r w:rsidRPr="00A55DB1">
        <w:rPr>
          <w:sz w:val="18"/>
        </w:rPr>
        <w:t>aç</w:t>
      </w:r>
      <w:r w:rsidRPr="00A55DB1" w:rsidR="0030183B">
        <w:rPr>
          <w:sz w:val="18"/>
        </w:rPr>
        <w:t xml:space="preserve"> </w:t>
      </w:r>
      <w:r w:rsidRPr="00A55DB1">
        <w:rPr>
          <w:sz w:val="18"/>
        </w:rPr>
        <w:t>durumda.</w:t>
      </w:r>
      <w:r w:rsidRPr="00A55DB1" w:rsidR="0030183B">
        <w:rPr>
          <w:sz w:val="18"/>
        </w:rPr>
        <w:t xml:space="preserve"> </w:t>
      </w:r>
      <w:r w:rsidRPr="00A55DB1">
        <w:rPr>
          <w:sz w:val="18"/>
        </w:rPr>
        <w:t>Siz</w:t>
      </w:r>
      <w:r w:rsidRPr="00A55DB1" w:rsidR="0030183B">
        <w:rPr>
          <w:sz w:val="18"/>
        </w:rPr>
        <w:t xml:space="preserve"> </w:t>
      </w:r>
      <w:r w:rsidRPr="00A55DB1">
        <w:rPr>
          <w:sz w:val="18"/>
        </w:rPr>
        <w:t>bu</w:t>
      </w:r>
      <w:r w:rsidRPr="00A55DB1" w:rsidR="0030183B">
        <w:rPr>
          <w:sz w:val="18"/>
        </w:rPr>
        <w:t xml:space="preserve"> </w:t>
      </w:r>
      <w:r w:rsidRPr="00A55DB1">
        <w:rPr>
          <w:sz w:val="18"/>
        </w:rPr>
        <w:t>durumda</w:t>
      </w:r>
      <w:r w:rsidRPr="00A55DB1" w:rsidR="0030183B">
        <w:rPr>
          <w:sz w:val="18"/>
        </w:rPr>
        <w:t xml:space="preserve"> </w:t>
      </w:r>
      <w:r w:rsidRPr="00A55DB1">
        <w:rPr>
          <w:sz w:val="18"/>
        </w:rPr>
        <w:t>ne</w:t>
      </w:r>
      <w:r w:rsidRPr="00A55DB1" w:rsidR="0030183B">
        <w:rPr>
          <w:sz w:val="18"/>
        </w:rPr>
        <w:t xml:space="preserve"> </w:t>
      </w:r>
      <w:r w:rsidRPr="00A55DB1">
        <w:rPr>
          <w:sz w:val="18"/>
        </w:rPr>
        <w:t>yapıyorsunuz?</w:t>
      </w:r>
      <w:r w:rsidRPr="00A55DB1" w:rsidR="0030183B">
        <w:rPr>
          <w:sz w:val="18"/>
        </w:rPr>
        <w:t xml:space="preserve"> </w:t>
      </w:r>
      <w:r w:rsidRPr="00A55DB1">
        <w:rPr>
          <w:sz w:val="18"/>
        </w:rPr>
        <w:t>Gerginlik</w:t>
      </w:r>
      <w:r w:rsidRPr="00A55DB1" w:rsidR="0030183B">
        <w:rPr>
          <w:sz w:val="18"/>
        </w:rPr>
        <w:t xml:space="preserve"> </w:t>
      </w:r>
      <w:r w:rsidRPr="00A55DB1">
        <w:rPr>
          <w:sz w:val="18"/>
        </w:rPr>
        <w:t>üreterek,</w:t>
      </w:r>
      <w:r w:rsidRPr="00A55DB1" w:rsidR="0030183B">
        <w:rPr>
          <w:sz w:val="18"/>
        </w:rPr>
        <w:t xml:space="preserve"> </w:t>
      </w:r>
      <w:r w:rsidRPr="00A55DB1">
        <w:rPr>
          <w:sz w:val="18"/>
        </w:rPr>
        <w:t>Türkiye’de</w:t>
      </w:r>
      <w:r w:rsidRPr="00A55DB1" w:rsidR="0030183B">
        <w:rPr>
          <w:sz w:val="18"/>
        </w:rPr>
        <w:t xml:space="preserve"> </w:t>
      </w:r>
      <w:r w:rsidRPr="00A55DB1">
        <w:rPr>
          <w:sz w:val="18"/>
        </w:rPr>
        <w:t>demokrasiyi</w:t>
      </w:r>
      <w:r w:rsidRPr="00A55DB1" w:rsidR="0030183B">
        <w:rPr>
          <w:sz w:val="18"/>
        </w:rPr>
        <w:t xml:space="preserve"> </w:t>
      </w:r>
      <w:r w:rsidRPr="00A55DB1">
        <w:rPr>
          <w:sz w:val="18"/>
        </w:rPr>
        <w:t>yok</w:t>
      </w:r>
      <w:r w:rsidRPr="00A55DB1" w:rsidR="0030183B">
        <w:rPr>
          <w:sz w:val="18"/>
        </w:rPr>
        <w:t xml:space="preserve"> </w:t>
      </w:r>
      <w:r w:rsidRPr="00A55DB1">
        <w:rPr>
          <w:sz w:val="18"/>
        </w:rPr>
        <w:t>ederek</w:t>
      </w:r>
      <w:r w:rsidRPr="00A55DB1" w:rsidR="0030183B">
        <w:rPr>
          <w:sz w:val="18"/>
        </w:rPr>
        <w:t xml:space="preserve"> </w:t>
      </w:r>
      <w:r w:rsidRPr="00A55DB1">
        <w:rPr>
          <w:sz w:val="18"/>
        </w:rPr>
        <w:t>bunu</w:t>
      </w:r>
      <w:r w:rsidRPr="00A55DB1" w:rsidR="0030183B">
        <w:rPr>
          <w:sz w:val="18"/>
        </w:rPr>
        <w:t xml:space="preserve"> </w:t>
      </w:r>
      <w:r w:rsidRPr="00A55DB1">
        <w:rPr>
          <w:sz w:val="18"/>
        </w:rPr>
        <w:t>çözmeye</w:t>
      </w:r>
      <w:r w:rsidRPr="00A55DB1" w:rsidR="0030183B">
        <w:rPr>
          <w:sz w:val="18"/>
        </w:rPr>
        <w:t xml:space="preserve"> </w:t>
      </w:r>
      <w:r w:rsidRPr="00A55DB1">
        <w:rPr>
          <w:sz w:val="18"/>
        </w:rPr>
        <w:t>çalışıyorsunuz.</w:t>
      </w:r>
      <w:r w:rsidRPr="00A55DB1" w:rsidR="0030183B">
        <w:rPr>
          <w:sz w:val="18"/>
        </w:rPr>
        <w:t xml:space="preserve"> </w:t>
      </w:r>
      <w:r w:rsidRPr="00A55DB1">
        <w:rPr>
          <w:sz w:val="18"/>
        </w:rPr>
        <w:t>Topyekûn</w:t>
      </w:r>
      <w:r w:rsidRPr="00A55DB1" w:rsidR="0030183B">
        <w:rPr>
          <w:sz w:val="18"/>
        </w:rPr>
        <w:t xml:space="preserve"> </w:t>
      </w:r>
      <w:r w:rsidRPr="00A55DB1">
        <w:rPr>
          <w:sz w:val="18"/>
        </w:rPr>
        <w:t>demokrasimiz</w:t>
      </w:r>
      <w:r w:rsidRPr="00A55DB1" w:rsidR="0030183B">
        <w:rPr>
          <w:sz w:val="18"/>
        </w:rPr>
        <w:t xml:space="preserve"> </w:t>
      </w:r>
      <w:r w:rsidRPr="00A55DB1">
        <w:rPr>
          <w:sz w:val="18"/>
        </w:rPr>
        <w:t>bir</w:t>
      </w:r>
      <w:r w:rsidRPr="00A55DB1" w:rsidR="0030183B">
        <w:rPr>
          <w:sz w:val="18"/>
        </w:rPr>
        <w:t xml:space="preserve"> </w:t>
      </w:r>
      <w:r w:rsidRPr="00A55DB1">
        <w:rPr>
          <w:sz w:val="18"/>
        </w:rPr>
        <w:t>saldırıyla</w:t>
      </w:r>
      <w:r w:rsidRPr="00A55DB1" w:rsidR="0030183B">
        <w:rPr>
          <w:sz w:val="18"/>
        </w:rPr>
        <w:t xml:space="preserve"> </w:t>
      </w:r>
      <w:r w:rsidRPr="00A55DB1">
        <w:rPr>
          <w:sz w:val="18"/>
        </w:rPr>
        <w:t>karşı</w:t>
      </w:r>
      <w:r w:rsidRPr="00A55DB1" w:rsidR="0030183B">
        <w:rPr>
          <w:sz w:val="18"/>
        </w:rPr>
        <w:t xml:space="preserve"> </w:t>
      </w:r>
      <w:r w:rsidRPr="00A55DB1">
        <w:rPr>
          <w:sz w:val="18"/>
        </w:rPr>
        <w:t>karşıya.</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Değerli</w:t>
      </w:r>
      <w:r w:rsidRPr="00A55DB1" w:rsidR="0030183B">
        <w:rPr>
          <w:sz w:val="18"/>
        </w:rPr>
        <w:t xml:space="preserve"> </w:t>
      </w:r>
      <w:r w:rsidRPr="00A55DB1">
        <w:rPr>
          <w:sz w:val="18"/>
        </w:rPr>
        <w:t>arkadaşlar,</w:t>
      </w:r>
      <w:r w:rsidRPr="00A55DB1" w:rsidR="0030183B">
        <w:rPr>
          <w:sz w:val="18"/>
        </w:rPr>
        <w:t xml:space="preserve"> </w:t>
      </w:r>
      <w:r w:rsidRPr="00A55DB1">
        <w:rPr>
          <w:sz w:val="18"/>
        </w:rPr>
        <w:t>bakın,</w:t>
      </w:r>
      <w:r w:rsidRPr="00A55DB1" w:rsidR="0030183B">
        <w:rPr>
          <w:sz w:val="18"/>
        </w:rPr>
        <w:t xml:space="preserve"> </w:t>
      </w:r>
      <w:r w:rsidRPr="00A55DB1">
        <w:rPr>
          <w:sz w:val="18"/>
        </w:rPr>
        <w:t>bir</w:t>
      </w:r>
      <w:r w:rsidRPr="00A55DB1" w:rsidR="0030183B">
        <w:rPr>
          <w:sz w:val="18"/>
        </w:rPr>
        <w:t xml:space="preserve"> </w:t>
      </w:r>
      <w:r w:rsidRPr="00A55DB1">
        <w:rPr>
          <w:sz w:val="18"/>
        </w:rPr>
        <w:t>taraftan,</w:t>
      </w:r>
      <w:r w:rsidRPr="00A55DB1" w:rsidR="0030183B">
        <w:rPr>
          <w:sz w:val="18"/>
        </w:rPr>
        <w:t xml:space="preserve"> </w:t>
      </w:r>
      <w:r w:rsidRPr="00A55DB1">
        <w:rPr>
          <w:sz w:val="18"/>
        </w:rPr>
        <w:t>seçimle</w:t>
      </w:r>
      <w:r w:rsidRPr="00A55DB1" w:rsidR="0030183B">
        <w:rPr>
          <w:sz w:val="18"/>
        </w:rPr>
        <w:t xml:space="preserve"> </w:t>
      </w:r>
      <w:r w:rsidRPr="00A55DB1">
        <w:rPr>
          <w:sz w:val="18"/>
        </w:rPr>
        <w:t>alamadığınız</w:t>
      </w:r>
      <w:r w:rsidRPr="00A55DB1" w:rsidR="0030183B">
        <w:rPr>
          <w:sz w:val="18"/>
        </w:rPr>
        <w:t xml:space="preserve"> </w:t>
      </w:r>
      <w:r w:rsidRPr="00A55DB1">
        <w:rPr>
          <w:sz w:val="18"/>
        </w:rPr>
        <w:t>belediyelere</w:t>
      </w:r>
      <w:r w:rsidRPr="00A55DB1" w:rsidR="0030183B">
        <w:rPr>
          <w:sz w:val="18"/>
        </w:rPr>
        <w:t xml:space="preserve"> </w:t>
      </w:r>
      <w:r w:rsidRPr="00A55DB1">
        <w:rPr>
          <w:sz w:val="18"/>
        </w:rPr>
        <w:t>kayyum</w:t>
      </w:r>
      <w:r w:rsidRPr="00A55DB1" w:rsidR="0030183B">
        <w:rPr>
          <w:sz w:val="18"/>
        </w:rPr>
        <w:t xml:space="preserve"> </w:t>
      </w:r>
      <w:r w:rsidRPr="00A55DB1">
        <w:rPr>
          <w:sz w:val="18"/>
        </w:rPr>
        <w:t>atıyorsunuz;</w:t>
      </w:r>
      <w:r w:rsidRPr="00A55DB1" w:rsidR="0030183B">
        <w:rPr>
          <w:sz w:val="18"/>
        </w:rPr>
        <w:t xml:space="preserve"> </w:t>
      </w:r>
      <w:r w:rsidRPr="00A55DB1">
        <w:rPr>
          <w:sz w:val="18"/>
        </w:rPr>
        <w:t>diğer</w:t>
      </w:r>
      <w:r w:rsidRPr="00A55DB1" w:rsidR="0030183B">
        <w:rPr>
          <w:sz w:val="18"/>
        </w:rPr>
        <w:t xml:space="preserve"> </w:t>
      </w:r>
      <w:r w:rsidRPr="00A55DB1">
        <w:rPr>
          <w:sz w:val="18"/>
        </w:rPr>
        <w:t>taraftan,</w:t>
      </w:r>
      <w:r w:rsidRPr="00A55DB1" w:rsidR="0030183B">
        <w:rPr>
          <w:sz w:val="18"/>
        </w:rPr>
        <w:t xml:space="preserve"> </w:t>
      </w:r>
      <w:r w:rsidRPr="00A55DB1">
        <w:rPr>
          <w:sz w:val="18"/>
        </w:rPr>
        <w:t>Anayasa’ya</w:t>
      </w:r>
      <w:r w:rsidRPr="00A55DB1" w:rsidR="0030183B">
        <w:rPr>
          <w:sz w:val="18"/>
        </w:rPr>
        <w:t xml:space="preserve"> </w:t>
      </w:r>
      <w:r w:rsidRPr="00A55DB1">
        <w:rPr>
          <w:sz w:val="18"/>
        </w:rPr>
        <w:t>aykırı</w:t>
      </w:r>
      <w:r w:rsidRPr="00A55DB1" w:rsidR="0030183B">
        <w:rPr>
          <w:sz w:val="18"/>
        </w:rPr>
        <w:t xml:space="preserve"> </w:t>
      </w:r>
      <w:r w:rsidRPr="00A55DB1">
        <w:rPr>
          <w:sz w:val="18"/>
        </w:rPr>
        <w:t>olduğunu</w:t>
      </w:r>
      <w:r w:rsidRPr="00A55DB1" w:rsidR="0030183B">
        <w:rPr>
          <w:sz w:val="18"/>
        </w:rPr>
        <w:t xml:space="preserve"> </w:t>
      </w:r>
      <w:r w:rsidRPr="00A55DB1">
        <w:rPr>
          <w:sz w:val="18"/>
        </w:rPr>
        <w:t>adınız</w:t>
      </w:r>
      <w:r w:rsidRPr="00A55DB1" w:rsidR="0030183B">
        <w:rPr>
          <w:sz w:val="18"/>
        </w:rPr>
        <w:t xml:space="preserve"> </w:t>
      </w:r>
      <w:r w:rsidRPr="00A55DB1">
        <w:rPr>
          <w:sz w:val="18"/>
        </w:rPr>
        <w:t>gibi</w:t>
      </w:r>
      <w:r w:rsidRPr="00A55DB1" w:rsidR="0030183B">
        <w:rPr>
          <w:sz w:val="18"/>
        </w:rPr>
        <w:t xml:space="preserve"> </w:t>
      </w:r>
      <w:r w:rsidRPr="00A55DB1">
        <w:rPr>
          <w:sz w:val="18"/>
        </w:rPr>
        <w:t>bildiğiniz</w:t>
      </w:r>
      <w:r w:rsidRPr="00A55DB1" w:rsidR="0030183B">
        <w:rPr>
          <w:sz w:val="18"/>
        </w:rPr>
        <w:t xml:space="preserve"> </w:t>
      </w:r>
      <w:r w:rsidRPr="00A55DB1">
        <w:rPr>
          <w:sz w:val="18"/>
        </w:rPr>
        <w:t>hâlde,</w:t>
      </w:r>
      <w:r w:rsidRPr="00A55DB1" w:rsidR="0030183B">
        <w:rPr>
          <w:sz w:val="18"/>
        </w:rPr>
        <w:t xml:space="preserve"> </w:t>
      </w:r>
      <w:r w:rsidRPr="00A55DB1">
        <w:rPr>
          <w:sz w:val="18"/>
        </w:rPr>
        <w:t>milletvekillerinin</w:t>
      </w:r>
      <w:r w:rsidRPr="00A55DB1" w:rsidR="0030183B">
        <w:rPr>
          <w:sz w:val="18"/>
        </w:rPr>
        <w:t xml:space="preserve"> </w:t>
      </w:r>
      <w:r w:rsidRPr="00A55DB1">
        <w:rPr>
          <w:sz w:val="18"/>
        </w:rPr>
        <w:t>milletvekilliklerini</w:t>
      </w:r>
      <w:r w:rsidRPr="00A55DB1" w:rsidR="0030183B">
        <w:rPr>
          <w:sz w:val="18"/>
        </w:rPr>
        <w:t xml:space="preserve"> </w:t>
      </w:r>
      <w:r w:rsidRPr="00A55DB1">
        <w:rPr>
          <w:sz w:val="18"/>
        </w:rPr>
        <w:t>düşürüyorsunuz.</w:t>
      </w:r>
      <w:r w:rsidRPr="00A55DB1" w:rsidR="0030183B">
        <w:rPr>
          <w:sz w:val="18"/>
        </w:rPr>
        <w:t xml:space="preserve"> </w:t>
      </w:r>
      <w:r w:rsidRPr="00A55DB1">
        <w:rPr>
          <w:sz w:val="18"/>
        </w:rPr>
        <w:t>Basın</w:t>
      </w:r>
      <w:r w:rsidRPr="00A55DB1" w:rsidR="0030183B">
        <w:rPr>
          <w:sz w:val="18"/>
        </w:rPr>
        <w:t xml:space="preserve"> </w:t>
      </w:r>
      <w:r w:rsidRPr="00A55DB1">
        <w:rPr>
          <w:sz w:val="18"/>
        </w:rPr>
        <w:t>üzerinde</w:t>
      </w:r>
      <w:r w:rsidRPr="00A55DB1" w:rsidR="0030183B">
        <w:rPr>
          <w:sz w:val="18"/>
        </w:rPr>
        <w:t xml:space="preserve"> </w:t>
      </w:r>
      <w:r w:rsidRPr="00A55DB1">
        <w:rPr>
          <w:sz w:val="18"/>
        </w:rPr>
        <w:t>olağanüstü</w:t>
      </w:r>
      <w:r w:rsidRPr="00A55DB1" w:rsidR="0030183B">
        <w:rPr>
          <w:sz w:val="18"/>
        </w:rPr>
        <w:t xml:space="preserve"> </w:t>
      </w:r>
      <w:r w:rsidRPr="00A55DB1">
        <w:rPr>
          <w:sz w:val="18"/>
        </w:rPr>
        <w:t>baskı</w:t>
      </w:r>
      <w:r w:rsidRPr="00A55DB1" w:rsidR="0030183B">
        <w:rPr>
          <w:sz w:val="18"/>
        </w:rPr>
        <w:t xml:space="preserve"> </w:t>
      </w:r>
      <w:r w:rsidRPr="00A55DB1">
        <w:rPr>
          <w:sz w:val="18"/>
        </w:rPr>
        <w:t>var.</w:t>
      </w:r>
      <w:r w:rsidRPr="00A55DB1" w:rsidR="0030183B">
        <w:rPr>
          <w:sz w:val="18"/>
        </w:rPr>
        <w:t xml:space="preserve"> </w:t>
      </w:r>
      <w:r w:rsidRPr="00A55DB1">
        <w:rPr>
          <w:sz w:val="18"/>
        </w:rPr>
        <w:t>OdaTV</w:t>
      </w:r>
      <w:r w:rsidRPr="00A55DB1" w:rsidR="0030183B">
        <w:rPr>
          <w:sz w:val="18"/>
        </w:rPr>
        <w:t xml:space="preserve"> </w:t>
      </w:r>
      <w:r w:rsidRPr="00A55DB1">
        <w:rPr>
          <w:sz w:val="18"/>
        </w:rPr>
        <w:t>çalışanlarını,</w:t>
      </w:r>
      <w:r w:rsidRPr="00A55DB1" w:rsidR="0030183B">
        <w:rPr>
          <w:sz w:val="18"/>
        </w:rPr>
        <w:t xml:space="preserve"> </w:t>
      </w:r>
      <w:r w:rsidRPr="00A55DB1">
        <w:rPr>
          <w:sz w:val="18"/>
        </w:rPr>
        <w:t>Tele1</w:t>
      </w:r>
      <w:r w:rsidRPr="00A55DB1" w:rsidR="0030183B">
        <w:rPr>
          <w:sz w:val="18"/>
        </w:rPr>
        <w:t xml:space="preserve"> </w:t>
      </w:r>
      <w:r w:rsidRPr="00A55DB1">
        <w:rPr>
          <w:sz w:val="18"/>
        </w:rPr>
        <w:t>çalışanlarını</w:t>
      </w:r>
      <w:r w:rsidRPr="00A55DB1" w:rsidR="0030183B">
        <w:rPr>
          <w:sz w:val="18"/>
        </w:rPr>
        <w:t xml:space="preserve"> </w:t>
      </w:r>
      <w:r w:rsidRPr="00A55DB1">
        <w:rPr>
          <w:sz w:val="18"/>
        </w:rPr>
        <w:t>tutukluyorsunuz.</w:t>
      </w:r>
      <w:r w:rsidRPr="00A55DB1" w:rsidR="0030183B">
        <w:rPr>
          <w:sz w:val="18"/>
        </w:rPr>
        <w:t xml:space="preserve"> </w:t>
      </w:r>
      <w:r w:rsidRPr="00A55DB1">
        <w:rPr>
          <w:sz w:val="18"/>
        </w:rPr>
        <w:t>Ne?</w:t>
      </w:r>
      <w:r w:rsidRPr="00A55DB1" w:rsidR="0030183B">
        <w:rPr>
          <w:sz w:val="18"/>
        </w:rPr>
        <w:t xml:space="preserve"> </w:t>
      </w:r>
      <w:r w:rsidRPr="00A55DB1">
        <w:rPr>
          <w:sz w:val="18"/>
        </w:rPr>
        <w:t>Casusluk.</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Başka?</w:t>
      </w:r>
      <w:r w:rsidRPr="00A55DB1" w:rsidR="0030183B">
        <w:rPr>
          <w:sz w:val="18"/>
        </w:rPr>
        <w:t xml:space="preserve"> </w:t>
      </w:r>
      <w:r w:rsidRPr="00A55DB1">
        <w:rPr>
          <w:sz w:val="18"/>
        </w:rPr>
        <w:t>Değerli</w:t>
      </w:r>
      <w:r w:rsidRPr="00A55DB1" w:rsidR="0030183B">
        <w:rPr>
          <w:sz w:val="18"/>
        </w:rPr>
        <w:t xml:space="preserve"> </w:t>
      </w:r>
      <w:r w:rsidRPr="00A55DB1">
        <w:rPr>
          <w:sz w:val="18"/>
        </w:rPr>
        <w:t>arkadaşlar,</w:t>
      </w:r>
      <w:r w:rsidRPr="00A55DB1" w:rsidR="0030183B">
        <w:rPr>
          <w:sz w:val="18"/>
        </w:rPr>
        <w:t xml:space="preserve"> </w:t>
      </w:r>
      <w:r w:rsidRPr="00A55DB1">
        <w:rPr>
          <w:sz w:val="18"/>
        </w:rPr>
        <w:t>korku</w:t>
      </w:r>
      <w:r w:rsidRPr="00A55DB1" w:rsidR="0030183B">
        <w:rPr>
          <w:sz w:val="18"/>
        </w:rPr>
        <w:t xml:space="preserve"> </w:t>
      </w:r>
      <w:r w:rsidRPr="00A55DB1">
        <w:rPr>
          <w:sz w:val="18"/>
        </w:rPr>
        <w:t>dağları</w:t>
      </w:r>
      <w:r w:rsidRPr="00A55DB1" w:rsidR="0030183B">
        <w:rPr>
          <w:sz w:val="18"/>
        </w:rPr>
        <w:t xml:space="preserve"> </w:t>
      </w:r>
      <w:r w:rsidRPr="00A55DB1">
        <w:rPr>
          <w:sz w:val="18"/>
        </w:rPr>
        <w:t>o</w:t>
      </w:r>
      <w:r w:rsidRPr="00A55DB1" w:rsidR="0030183B">
        <w:rPr>
          <w:sz w:val="18"/>
        </w:rPr>
        <w:t xml:space="preserve"> </w:t>
      </w:r>
      <w:r w:rsidRPr="00A55DB1">
        <w:rPr>
          <w:sz w:val="18"/>
        </w:rPr>
        <w:t>kadar</w:t>
      </w:r>
      <w:r w:rsidRPr="00A55DB1" w:rsidR="0030183B">
        <w:rPr>
          <w:sz w:val="18"/>
        </w:rPr>
        <w:t xml:space="preserve"> </w:t>
      </w:r>
      <w:r w:rsidRPr="00A55DB1">
        <w:rPr>
          <w:sz w:val="18"/>
        </w:rPr>
        <w:t>sarmış</w:t>
      </w:r>
      <w:r w:rsidRPr="00A55DB1" w:rsidR="0030183B">
        <w:rPr>
          <w:sz w:val="18"/>
        </w:rPr>
        <w:t xml:space="preserve"> </w:t>
      </w:r>
      <w:r w:rsidRPr="00A55DB1">
        <w:rPr>
          <w:sz w:val="18"/>
        </w:rPr>
        <w:t>ki,</w:t>
      </w:r>
      <w:r w:rsidRPr="00A55DB1" w:rsidR="0030183B">
        <w:rPr>
          <w:sz w:val="18"/>
        </w:rPr>
        <w:t xml:space="preserve"> </w:t>
      </w:r>
      <w:r w:rsidRPr="00A55DB1">
        <w:rPr>
          <w:sz w:val="18"/>
        </w:rPr>
        <w:t>demokrasiyi</w:t>
      </w:r>
      <w:r w:rsidRPr="00A55DB1" w:rsidR="0030183B">
        <w:rPr>
          <w:sz w:val="18"/>
        </w:rPr>
        <w:t xml:space="preserve"> </w:t>
      </w:r>
      <w:r w:rsidRPr="00A55DB1">
        <w:rPr>
          <w:sz w:val="18"/>
        </w:rPr>
        <w:t>o</w:t>
      </w:r>
      <w:r w:rsidRPr="00A55DB1" w:rsidR="0030183B">
        <w:rPr>
          <w:sz w:val="18"/>
        </w:rPr>
        <w:t xml:space="preserve"> </w:t>
      </w:r>
      <w:r w:rsidRPr="00A55DB1">
        <w:rPr>
          <w:sz w:val="18"/>
        </w:rPr>
        <w:t>kadar</w:t>
      </w:r>
      <w:r w:rsidRPr="00A55DB1" w:rsidR="0030183B">
        <w:rPr>
          <w:sz w:val="18"/>
        </w:rPr>
        <w:t xml:space="preserve"> </w:t>
      </w:r>
      <w:r w:rsidRPr="00A55DB1">
        <w:rPr>
          <w:sz w:val="18"/>
        </w:rPr>
        <w:t>sallıyorsunuz</w:t>
      </w:r>
      <w:r w:rsidRPr="00A55DB1" w:rsidR="0030183B">
        <w:rPr>
          <w:sz w:val="18"/>
        </w:rPr>
        <w:t xml:space="preserve"> </w:t>
      </w:r>
      <w:r w:rsidRPr="00A55DB1">
        <w:rPr>
          <w:sz w:val="18"/>
        </w:rPr>
        <w:t>ki</w:t>
      </w:r>
      <w:r w:rsidRPr="00A55DB1" w:rsidR="0030183B">
        <w:rPr>
          <w:sz w:val="18"/>
        </w:rPr>
        <w:t xml:space="preserve"> </w:t>
      </w:r>
      <w:r w:rsidRPr="00A55DB1">
        <w:rPr>
          <w:sz w:val="18"/>
        </w:rPr>
        <w:t>İzmir’deki</w:t>
      </w:r>
      <w:r w:rsidRPr="00A55DB1" w:rsidR="0030183B">
        <w:rPr>
          <w:sz w:val="18"/>
        </w:rPr>
        <w:t xml:space="preserve"> </w:t>
      </w:r>
      <w:r w:rsidRPr="00A55DB1">
        <w:rPr>
          <w:sz w:val="18"/>
        </w:rPr>
        <w:t>Banu</w:t>
      </w:r>
      <w:r w:rsidRPr="00A55DB1" w:rsidR="0030183B">
        <w:rPr>
          <w:sz w:val="18"/>
        </w:rPr>
        <w:t xml:space="preserve"> </w:t>
      </w:r>
      <w:r w:rsidRPr="00A55DB1">
        <w:rPr>
          <w:sz w:val="18"/>
        </w:rPr>
        <w:t>Özdemir’i,</w:t>
      </w:r>
      <w:r w:rsidRPr="00A55DB1" w:rsidR="0030183B">
        <w:rPr>
          <w:sz w:val="18"/>
        </w:rPr>
        <w:t xml:space="preserve"> </w:t>
      </w:r>
      <w:r w:rsidRPr="00A55DB1">
        <w:rPr>
          <w:sz w:val="18"/>
        </w:rPr>
        <w:t>-sizin</w:t>
      </w:r>
      <w:r w:rsidRPr="00A55DB1" w:rsidR="0030183B">
        <w:rPr>
          <w:sz w:val="18"/>
        </w:rPr>
        <w:t xml:space="preserve"> </w:t>
      </w:r>
      <w:r w:rsidRPr="00A55DB1">
        <w:rPr>
          <w:sz w:val="18"/>
        </w:rPr>
        <w:t>yönettiğiniz</w:t>
      </w:r>
      <w:r w:rsidRPr="00A55DB1" w:rsidR="0030183B">
        <w:rPr>
          <w:sz w:val="18"/>
        </w:rPr>
        <w:t xml:space="preserve"> </w:t>
      </w:r>
      <w:r w:rsidRPr="00A55DB1">
        <w:rPr>
          <w:sz w:val="18"/>
        </w:rPr>
        <w:t>Diyanetin</w:t>
      </w:r>
      <w:r w:rsidRPr="00A55DB1" w:rsidR="0030183B">
        <w:rPr>
          <w:sz w:val="18"/>
        </w:rPr>
        <w:t xml:space="preserve"> </w:t>
      </w:r>
      <w:r w:rsidRPr="00A55DB1">
        <w:rPr>
          <w:sz w:val="18"/>
        </w:rPr>
        <w:t>hatası</w:t>
      </w:r>
      <w:r w:rsidRPr="00A55DB1" w:rsidR="0030183B">
        <w:rPr>
          <w:sz w:val="18"/>
        </w:rPr>
        <w:t xml:space="preserve"> </w:t>
      </w:r>
      <w:r w:rsidRPr="00A55DB1">
        <w:rPr>
          <w:sz w:val="18"/>
        </w:rPr>
        <w:t>sonucunda-</w:t>
      </w:r>
      <w:r w:rsidRPr="00A55DB1" w:rsidR="0030183B">
        <w:rPr>
          <w:sz w:val="18"/>
        </w:rPr>
        <w:t xml:space="preserve"> </w:t>
      </w:r>
      <w:r w:rsidRPr="00A55DB1">
        <w:rPr>
          <w:sz w:val="18"/>
        </w:rPr>
        <w:t>paylaşımı</w:t>
      </w:r>
      <w:r w:rsidRPr="00A55DB1" w:rsidR="0030183B">
        <w:rPr>
          <w:sz w:val="18"/>
        </w:rPr>
        <w:t xml:space="preserve"> </w:t>
      </w:r>
      <w:r w:rsidRPr="00A55DB1">
        <w:rPr>
          <w:sz w:val="18"/>
        </w:rPr>
        <w:t>sonucunda</w:t>
      </w:r>
      <w:r w:rsidRPr="00A55DB1" w:rsidR="0030183B">
        <w:rPr>
          <w:sz w:val="18"/>
        </w:rPr>
        <w:t xml:space="preserve"> </w:t>
      </w:r>
      <w:r w:rsidRPr="00A55DB1">
        <w:rPr>
          <w:sz w:val="18"/>
        </w:rPr>
        <w:t>tutukluyorsunuz.</w:t>
      </w:r>
      <w:r w:rsidRPr="00A55DB1" w:rsidR="0030183B">
        <w:rPr>
          <w:sz w:val="18"/>
        </w:rPr>
        <w:t xml:space="preserve"> </w:t>
      </w:r>
      <w:r w:rsidRPr="00A55DB1">
        <w:rPr>
          <w:sz w:val="18"/>
        </w:rPr>
        <w:t>Eren</w:t>
      </w:r>
      <w:r w:rsidRPr="00A55DB1" w:rsidR="0030183B">
        <w:rPr>
          <w:sz w:val="18"/>
        </w:rPr>
        <w:t xml:space="preserve"> </w:t>
      </w:r>
      <w:r w:rsidRPr="00A55DB1">
        <w:rPr>
          <w:sz w:val="18"/>
        </w:rPr>
        <w:t>Yıldırım’dan</w:t>
      </w:r>
      <w:r w:rsidRPr="00A55DB1" w:rsidR="0030183B">
        <w:rPr>
          <w:sz w:val="18"/>
        </w:rPr>
        <w:t xml:space="preserve"> </w:t>
      </w:r>
      <w:r w:rsidRPr="00A55DB1">
        <w:rPr>
          <w:sz w:val="18"/>
        </w:rPr>
        <w:t>korkuyorsunuz,</w:t>
      </w:r>
      <w:r w:rsidRPr="00A55DB1" w:rsidR="0030183B">
        <w:rPr>
          <w:sz w:val="18"/>
        </w:rPr>
        <w:t xml:space="preserve"> </w:t>
      </w:r>
      <w:r w:rsidRPr="00A55DB1">
        <w:rPr>
          <w:sz w:val="18"/>
        </w:rPr>
        <w:t>CHP’nin</w:t>
      </w:r>
      <w:r w:rsidRPr="00A55DB1" w:rsidR="0030183B">
        <w:rPr>
          <w:sz w:val="18"/>
        </w:rPr>
        <w:t xml:space="preserve"> </w:t>
      </w:r>
      <w:r w:rsidRPr="00A55DB1">
        <w:rPr>
          <w:sz w:val="18"/>
        </w:rPr>
        <w:t>Gençlik</w:t>
      </w:r>
      <w:r w:rsidRPr="00A55DB1" w:rsidR="0030183B">
        <w:rPr>
          <w:sz w:val="18"/>
        </w:rPr>
        <w:t xml:space="preserve"> </w:t>
      </w:r>
      <w:r w:rsidRPr="00A55DB1">
        <w:rPr>
          <w:sz w:val="18"/>
        </w:rPr>
        <w:t>Kolları</w:t>
      </w:r>
      <w:r w:rsidRPr="00A55DB1" w:rsidR="0030183B">
        <w:rPr>
          <w:sz w:val="18"/>
        </w:rPr>
        <w:t xml:space="preserve"> </w:t>
      </w:r>
      <w:r w:rsidRPr="00A55DB1">
        <w:rPr>
          <w:sz w:val="18"/>
        </w:rPr>
        <w:t>Başkanından.</w:t>
      </w:r>
      <w:r w:rsidRPr="00A55DB1" w:rsidR="0030183B">
        <w:rPr>
          <w:sz w:val="18"/>
        </w:rPr>
        <w:t xml:space="preserve"> </w:t>
      </w:r>
      <w:r w:rsidRPr="00A55DB1">
        <w:rPr>
          <w:sz w:val="18"/>
        </w:rPr>
        <w:t>Âdeta</w:t>
      </w:r>
      <w:r w:rsidRPr="00A55DB1" w:rsidR="0030183B">
        <w:rPr>
          <w:sz w:val="18"/>
        </w:rPr>
        <w:t xml:space="preserve"> </w:t>
      </w:r>
      <w:r w:rsidRPr="00A55DB1">
        <w:rPr>
          <w:sz w:val="18"/>
        </w:rPr>
        <w:t>demokrasimiz</w:t>
      </w:r>
      <w:r w:rsidRPr="00A55DB1" w:rsidR="0030183B">
        <w:rPr>
          <w:sz w:val="18"/>
        </w:rPr>
        <w:t xml:space="preserve"> </w:t>
      </w:r>
      <w:r w:rsidRPr="00A55DB1">
        <w:rPr>
          <w:sz w:val="18"/>
        </w:rPr>
        <w:t>bir</w:t>
      </w:r>
      <w:r w:rsidRPr="00A55DB1" w:rsidR="0030183B">
        <w:rPr>
          <w:sz w:val="18"/>
        </w:rPr>
        <w:t xml:space="preserve"> </w:t>
      </w:r>
      <w:r w:rsidRPr="00A55DB1">
        <w:rPr>
          <w:sz w:val="18"/>
        </w:rPr>
        <w:t>saldırıyla</w:t>
      </w:r>
      <w:r w:rsidRPr="00A55DB1" w:rsidR="0030183B">
        <w:rPr>
          <w:sz w:val="18"/>
        </w:rPr>
        <w:t xml:space="preserve"> </w:t>
      </w:r>
      <w:r w:rsidRPr="00A55DB1">
        <w:rPr>
          <w:sz w:val="18"/>
        </w:rPr>
        <w:t>karşı</w:t>
      </w:r>
      <w:r w:rsidRPr="00A55DB1" w:rsidR="0030183B">
        <w:rPr>
          <w:sz w:val="18"/>
        </w:rPr>
        <w:t xml:space="preserve"> </w:t>
      </w:r>
      <w:r w:rsidRPr="00A55DB1">
        <w:rPr>
          <w:sz w:val="18"/>
        </w:rPr>
        <w:t>karşıya.</w:t>
      </w:r>
    </w:p>
    <w:p w:rsidRPr="00A55DB1" w:rsidR="000A202A" w:rsidP="00A55DB1" w:rsidRDefault="000A202A">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efendim.</w:t>
      </w:r>
    </w:p>
    <w:p w:rsidRPr="00A55DB1" w:rsidR="000A202A" w:rsidP="00A55DB1" w:rsidRDefault="000A202A">
      <w:pPr>
        <w:pStyle w:val="GENELKURUL"/>
        <w:spacing w:line="240" w:lineRule="auto"/>
        <w:rPr>
          <w:sz w:val="18"/>
        </w:rPr>
      </w:pPr>
      <w:r w:rsidRPr="00A55DB1">
        <w:rPr>
          <w:sz w:val="18"/>
        </w:rPr>
        <w:t>VELİ</w:t>
      </w:r>
      <w:r w:rsidRPr="00A55DB1" w:rsidR="0030183B">
        <w:rPr>
          <w:sz w:val="18"/>
        </w:rPr>
        <w:t xml:space="preserve"> </w:t>
      </w:r>
      <w:r w:rsidRPr="00A55DB1">
        <w:rPr>
          <w:sz w:val="18"/>
        </w:rPr>
        <w:t>AĞBABA</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Düşman</w:t>
      </w:r>
      <w:r w:rsidRPr="00A55DB1" w:rsidR="0030183B">
        <w:rPr>
          <w:sz w:val="18"/>
        </w:rPr>
        <w:t xml:space="preserve"> </w:t>
      </w:r>
      <w:r w:rsidRPr="00A55DB1">
        <w:rPr>
          <w:sz w:val="18"/>
        </w:rPr>
        <w:t>yaratıyorsunuz.</w:t>
      </w:r>
      <w:r w:rsidRPr="00A55DB1" w:rsidR="0030183B">
        <w:rPr>
          <w:sz w:val="18"/>
        </w:rPr>
        <w:t xml:space="preserve"> </w:t>
      </w:r>
      <w:r w:rsidRPr="00A55DB1">
        <w:rPr>
          <w:sz w:val="18"/>
        </w:rPr>
        <w:t>Düşman</w:t>
      </w:r>
      <w:r w:rsidRPr="00A55DB1" w:rsidR="0030183B">
        <w:rPr>
          <w:sz w:val="18"/>
        </w:rPr>
        <w:t xml:space="preserve"> </w:t>
      </w:r>
      <w:r w:rsidRPr="00A55DB1">
        <w:rPr>
          <w:sz w:val="18"/>
        </w:rPr>
        <w:t>kim?</w:t>
      </w:r>
      <w:r w:rsidRPr="00A55DB1" w:rsidR="0030183B">
        <w:rPr>
          <w:sz w:val="18"/>
        </w:rPr>
        <w:t xml:space="preserve"> </w:t>
      </w:r>
      <w:r w:rsidRPr="00A55DB1">
        <w:rPr>
          <w:sz w:val="18"/>
        </w:rPr>
        <w:t>Her</w:t>
      </w:r>
      <w:r w:rsidRPr="00A55DB1" w:rsidR="0030183B">
        <w:rPr>
          <w:sz w:val="18"/>
        </w:rPr>
        <w:t xml:space="preserve"> </w:t>
      </w:r>
      <w:r w:rsidRPr="00A55DB1">
        <w:rPr>
          <w:sz w:val="18"/>
        </w:rPr>
        <w:t>toplantıda</w:t>
      </w:r>
      <w:r w:rsidRPr="00A55DB1" w:rsidR="0030183B">
        <w:rPr>
          <w:sz w:val="18"/>
        </w:rPr>
        <w:t xml:space="preserve"> </w:t>
      </w:r>
      <w:r w:rsidRPr="00A55DB1">
        <w:rPr>
          <w:sz w:val="18"/>
        </w:rPr>
        <w:t>ne</w:t>
      </w:r>
      <w:r w:rsidRPr="00A55DB1" w:rsidR="0030183B">
        <w:rPr>
          <w:sz w:val="18"/>
        </w:rPr>
        <w:t xml:space="preserve"> </w:t>
      </w:r>
      <w:r w:rsidRPr="00A55DB1">
        <w:rPr>
          <w:sz w:val="18"/>
        </w:rPr>
        <w:t>diyor?</w:t>
      </w:r>
      <w:r w:rsidRPr="00A55DB1" w:rsidR="0030183B">
        <w:rPr>
          <w:sz w:val="18"/>
        </w:rPr>
        <w:t xml:space="preserve"> </w:t>
      </w:r>
      <w:r w:rsidRPr="00A55DB1">
        <w:rPr>
          <w:sz w:val="18"/>
        </w:rPr>
        <w:t>“Ce-Ha-Pe…”</w:t>
      </w:r>
      <w:r w:rsidRPr="00A55DB1" w:rsidR="0030183B">
        <w:rPr>
          <w:sz w:val="18"/>
        </w:rPr>
        <w:t xml:space="preserve"> </w:t>
      </w:r>
      <w:r w:rsidRPr="00A55DB1">
        <w:rPr>
          <w:sz w:val="18"/>
        </w:rPr>
        <w:t>Utanmasalar</w:t>
      </w:r>
      <w:r w:rsidRPr="00A55DB1" w:rsidR="0030183B">
        <w:rPr>
          <w:sz w:val="18"/>
        </w:rPr>
        <w:t xml:space="preserve"> </w:t>
      </w:r>
      <w:r w:rsidRPr="00A55DB1">
        <w:rPr>
          <w:sz w:val="18"/>
        </w:rPr>
        <w:t>“Coronayı</w:t>
      </w:r>
      <w:r w:rsidRPr="00A55DB1" w:rsidR="0030183B">
        <w:rPr>
          <w:sz w:val="18"/>
        </w:rPr>
        <w:t xml:space="preserve"> </w:t>
      </w:r>
      <w:r w:rsidRPr="00A55DB1">
        <w:rPr>
          <w:sz w:val="18"/>
        </w:rPr>
        <w:t>bu</w:t>
      </w:r>
      <w:r w:rsidRPr="00A55DB1" w:rsidR="0030183B">
        <w:rPr>
          <w:sz w:val="18"/>
        </w:rPr>
        <w:t xml:space="preserve"> </w:t>
      </w:r>
      <w:r w:rsidRPr="00A55DB1">
        <w:rPr>
          <w:sz w:val="18"/>
        </w:rPr>
        <w:t>ülkeye</w:t>
      </w:r>
      <w:r w:rsidRPr="00A55DB1" w:rsidR="0030183B">
        <w:rPr>
          <w:sz w:val="18"/>
        </w:rPr>
        <w:t xml:space="preserve"> </w:t>
      </w:r>
      <w:r w:rsidRPr="00A55DB1">
        <w:rPr>
          <w:sz w:val="18"/>
        </w:rPr>
        <w:t>Ce-Ha-Pe</w:t>
      </w:r>
      <w:r w:rsidRPr="00A55DB1" w:rsidR="0030183B">
        <w:rPr>
          <w:sz w:val="18"/>
        </w:rPr>
        <w:t xml:space="preserve"> </w:t>
      </w:r>
      <w:r w:rsidRPr="00A55DB1">
        <w:rPr>
          <w:sz w:val="18"/>
        </w:rPr>
        <w:t>getirdi.”</w:t>
      </w:r>
      <w:r w:rsidRPr="00A55DB1" w:rsidR="0030183B">
        <w:rPr>
          <w:sz w:val="18"/>
        </w:rPr>
        <w:t xml:space="preserve"> </w:t>
      </w:r>
      <w:r w:rsidRPr="00A55DB1">
        <w:rPr>
          <w:sz w:val="18"/>
        </w:rPr>
        <w:t>diyebilirler.</w:t>
      </w:r>
      <w:r w:rsidRPr="00A55DB1" w:rsidR="0030183B">
        <w:rPr>
          <w:sz w:val="18"/>
        </w:rPr>
        <w:t xml:space="preserve"> </w:t>
      </w:r>
      <w:r w:rsidRPr="00A55DB1">
        <w:rPr>
          <w:sz w:val="18"/>
        </w:rPr>
        <w:t>Derler</w:t>
      </w:r>
      <w:r w:rsidRPr="00A55DB1" w:rsidR="0030183B">
        <w:rPr>
          <w:sz w:val="18"/>
        </w:rPr>
        <w:t xml:space="preserve"> </w:t>
      </w:r>
      <w:r w:rsidRPr="00A55DB1">
        <w:rPr>
          <w:sz w:val="18"/>
        </w:rPr>
        <w:t>mi</w:t>
      </w:r>
      <w:r w:rsidRPr="00A55DB1" w:rsidR="0030183B">
        <w:rPr>
          <w:sz w:val="18"/>
        </w:rPr>
        <w:t xml:space="preserve"> </w:t>
      </w:r>
      <w:r w:rsidRPr="00A55DB1">
        <w:rPr>
          <w:sz w:val="18"/>
        </w:rPr>
        <w:t>derler.</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r w:rsidRPr="00A55DB1">
        <w:rPr>
          <w:sz w:val="18"/>
        </w:rPr>
        <w:t>“Ce-Ha-Pe’ye”</w:t>
      </w:r>
      <w:r w:rsidRPr="00A55DB1" w:rsidR="0030183B">
        <w:rPr>
          <w:sz w:val="18"/>
        </w:rPr>
        <w:t xml:space="preserve"> </w:t>
      </w:r>
      <w:r w:rsidRPr="00A55DB1">
        <w:rPr>
          <w:sz w:val="18"/>
        </w:rPr>
        <w:t>saldırıyorlar,</w:t>
      </w:r>
      <w:r w:rsidRPr="00A55DB1" w:rsidR="0030183B">
        <w:rPr>
          <w:sz w:val="18"/>
        </w:rPr>
        <w:t xml:space="preserve"> </w:t>
      </w:r>
      <w:r w:rsidRPr="00A55DB1">
        <w:rPr>
          <w:sz w:val="18"/>
        </w:rPr>
        <w:t>demokrasiye</w:t>
      </w:r>
      <w:r w:rsidRPr="00A55DB1" w:rsidR="0030183B">
        <w:rPr>
          <w:sz w:val="18"/>
        </w:rPr>
        <w:t xml:space="preserve"> </w:t>
      </w:r>
      <w:r w:rsidRPr="00A55DB1">
        <w:rPr>
          <w:sz w:val="18"/>
        </w:rPr>
        <w:t>saldırıyorlar.</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Değerli</w:t>
      </w:r>
      <w:r w:rsidRPr="00A55DB1" w:rsidR="0030183B">
        <w:rPr>
          <w:sz w:val="18"/>
        </w:rPr>
        <w:t xml:space="preserve"> </w:t>
      </w:r>
      <w:r w:rsidRPr="00A55DB1">
        <w:rPr>
          <w:sz w:val="18"/>
        </w:rPr>
        <w:t>arkadaşlar,</w:t>
      </w:r>
      <w:r w:rsidRPr="00A55DB1" w:rsidR="0030183B">
        <w:rPr>
          <w:sz w:val="18"/>
        </w:rPr>
        <w:t xml:space="preserve"> </w:t>
      </w:r>
      <w:r w:rsidRPr="00A55DB1">
        <w:rPr>
          <w:sz w:val="18"/>
        </w:rPr>
        <w:t>demokrasimiz</w:t>
      </w:r>
      <w:r w:rsidRPr="00A55DB1" w:rsidR="0030183B">
        <w:rPr>
          <w:sz w:val="18"/>
        </w:rPr>
        <w:t xml:space="preserve"> </w:t>
      </w:r>
      <w:r w:rsidRPr="00A55DB1">
        <w:rPr>
          <w:sz w:val="18"/>
        </w:rPr>
        <w:t>bir</w:t>
      </w:r>
      <w:r w:rsidRPr="00A55DB1" w:rsidR="0030183B">
        <w:rPr>
          <w:sz w:val="18"/>
        </w:rPr>
        <w:t xml:space="preserve"> </w:t>
      </w:r>
      <w:r w:rsidRPr="00A55DB1">
        <w:rPr>
          <w:sz w:val="18"/>
        </w:rPr>
        <w:t>saldırıyla</w:t>
      </w:r>
      <w:r w:rsidRPr="00A55DB1" w:rsidR="0030183B">
        <w:rPr>
          <w:sz w:val="18"/>
        </w:rPr>
        <w:t xml:space="preserve"> </w:t>
      </w:r>
      <w:r w:rsidRPr="00A55DB1">
        <w:rPr>
          <w:sz w:val="18"/>
        </w:rPr>
        <w:t>karşı</w:t>
      </w:r>
      <w:r w:rsidRPr="00A55DB1" w:rsidR="0030183B">
        <w:rPr>
          <w:sz w:val="18"/>
        </w:rPr>
        <w:t xml:space="preserve"> </w:t>
      </w:r>
      <w:r w:rsidRPr="00A55DB1">
        <w:rPr>
          <w:sz w:val="18"/>
        </w:rPr>
        <w:t>karşıya.</w:t>
      </w:r>
      <w:r w:rsidRPr="00A55DB1" w:rsidR="0030183B">
        <w:rPr>
          <w:sz w:val="18"/>
        </w:rPr>
        <w:t xml:space="preserve"> </w:t>
      </w:r>
      <w:r w:rsidRPr="00A55DB1">
        <w:rPr>
          <w:sz w:val="18"/>
        </w:rPr>
        <w:t>Yapılması</w:t>
      </w:r>
      <w:r w:rsidRPr="00A55DB1" w:rsidR="0030183B">
        <w:rPr>
          <w:sz w:val="18"/>
        </w:rPr>
        <w:t xml:space="preserve"> </w:t>
      </w:r>
      <w:r w:rsidRPr="00A55DB1">
        <w:rPr>
          <w:sz w:val="18"/>
        </w:rPr>
        <w:t>gereken</w:t>
      </w:r>
      <w:r w:rsidRPr="00A55DB1" w:rsidR="0030183B">
        <w:rPr>
          <w:sz w:val="18"/>
        </w:rPr>
        <w:t xml:space="preserve"> </w:t>
      </w:r>
      <w:r w:rsidRPr="00A55DB1">
        <w:rPr>
          <w:sz w:val="18"/>
        </w:rPr>
        <w:t>şey</w:t>
      </w:r>
      <w:r w:rsidRPr="00A55DB1" w:rsidR="0030183B">
        <w:rPr>
          <w:sz w:val="18"/>
        </w:rPr>
        <w:t xml:space="preserve"> </w:t>
      </w:r>
      <w:r w:rsidRPr="00A55DB1">
        <w:rPr>
          <w:sz w:val="18"/>
        </w:rPr>
        <w:t>-dünyada</w:t>
      </w:r>
      <w:r w:rsidRPr="00A55DB1" w:rsidR="0030183B">
        <w:rPr>
          <w:sz w:val="18"/>
        </w:rPr>
        <w:t xml:space="preserve"> </w:t>
      </w:r>
      <w:r w:rsidRPr="00A55DB1">
        <w:rPr>
          <w:sz w:val="18"/>
        </w:rPr>
        <w:t>örnekleri</w:t>
      </w:r>
      <w:r w:rsidRPr="00A55DB1" w:rsidR="0030183B">
        <w:rPr>
          <w:sz w:val="18"/>
        </w:rPr>
        <w:t xml:space="preserve"> </w:t>
      </w:r>
      <w:r w:rsidRPr="00A55DB1">
        <w:rPr>
          <w:sz w:val="18"/>
        </w:rPr>
        <w:t>var-</w:t>
      </w:r>
      <w:r w:rsidRPr="00A55DB1" w:rsidR="0030183B">
        <w:rPr>
          <w:sz w:val="18"/>
        </w:rPr>
        <w:t xml:space="preserve"> </w:t>
      </w:r>
      <w:r w:rsidRPr="00A55DB1">
        <w:rPr>
          <w:sz w:val="18"/>
        </w:rPr>
        <w:t>Anayasa’ya</w:t>
      </w:r>
      <w:r w:rsidRPr="00A55DB1" w:rsidR="0030183B">
        <w:rPr>
          <w:sz w:val="18"/>
        </w:rPr>
        <w:t xml:space="preserve"> </w:t>
      </w:r>
      <w:r w:rsidRPr="00A55DB1">
        <w:rPr>
          <w:sz w:val="18"/>
        </w:rPr>
        <w:t>sahip</w:t>
      </w:r>
      <w:r w:rsidRPr="00A55DB1" w:rsidR="0030183B">
        <w:rPr>
          <w:sz w:val="18"/>
        </w:rPr>
        <w:t xml:space="preserve"> </w:t>
      </w:r>
      <w:r w:rsidRPr="00A55DB1">
        <w:rPr>
          <w:sz w:val="18"/>
        </w:rPr>
        <w:t>çıkacaksınız,</w:t>
      </w:r>
      <w:r w:rsidRPr="00A55DB1" w:rsidR="0030183B">
        <w:rPr>
          <w:sz w:val="18"/>
        </w:rPr>
        <w:t xml:space="preserve"> </w:t>
      </w:r>
      <w:r w:rsidRPr="00A55DB1">
        <w:rPr>
          <w:sz w:val="18"/>
        </w:rPr>
        <w:t>hukuka,</w:t>
      </w:r>
      <w:r w:rsidRPr="00A55DB1" w:rsidR="0030183B">
        <w:rPr>
          <w:sz w:val="18"/>
        </w:rPr>
        <w:t xml:space="preserve"> </w:t>
      </w:r>
      <w:r w:rsidRPr="00A55DB1">
        <w:rPr>
          <w:sz w:val="18"/>
        </w:rPr>
        <w:t>yargıya</w:t>
      </w:r>
      <w:r w:rsidRPr="00A55DB1" w:rsidR="0030183B">
        <w:rPr>
          <w:sz w:val="18"/>
        </w:rPr>
        <w:t xml:space="preserve"> </w:t>
      </w:r>
      <w:r w:rsidRPr="00A55DB1">
        <w:rPr>
          <w:sz w:val="18"/>
        </w:rPr>
        <w:t>emir</w:t>
      </w:r>
      <w:r w:rsidRPr="00A55DB1" w:rsidR="0030183B">
        <w:rPr>
          <w:sz w:val="18"/>
        </w:rPr>
        <w:t xml:space="preserve"> </w:t>
      </w:r>
      <w:r w:rsidRPr="00A55DB1">
        <w:rPr>
          <w:sz w:val="18"/>
        </w:rPr>
        <w:t>vermeyeceksiniz.</w:t>
      </w:r>
      <w:r w:rsidRPr="00A55DB1" w:rsidR="0030183B">
        <w:rPr>
          <w:sz w:val="18"/>
        </w:rPr>
        <w:t xml:space="preserve"> </w:t>
      </w:r>
      <w:r w:rsidRPr="00A55DB1">
        <w:rPr>
          <w:sz w:val="18"/>
        </w:rPr>
        <w:t>Ancak</w:t>
      </w:r>
      <w:r w:rsidRPr="00A55DB1" w:rsidR="0030183B">
        <w:rPr>
          <w:sz w:val="18"/>
        </w:rPr>
        <w:t xml:space="preserve"> </w:t>
      </w:r>
      <w:r w:rsidRPr="00A55DB1">
        <w:rPr>
          <w:sz w:val="18"/>
        </w:rPr>
        <w:t>bu</w:t>
      </w:r>
      <w:r w:rsidRPr="00A55DB1" w:rsidR="0030183B">
        <w:rPr>
          <w:sz w:val="18"/>
        </w:rPr>
        <w:t xml:space="preserve"> </w:t>
      </w:r>
      <w:r w:rsidRPr="00A55DB1">
        <w:rPr>
          <w:sz w:val="18"/>
        </w:rPr>
        <w:t>şekilde</w:t>
      </w:r>
      <w:r w:rsidRPr="00A55DB1" w:rsidR="0030183B">
        <w:rPr>
          <w:sz w:val="18"/>
        </w:rPr>
        <w:t xml:space="preserve"> </w:t>
      </w:r>
      <w:r w:rsidRPr="00A55DB1">
        <w:rPr>
          <w:sz w:val="18"/>
        </w:rPr>
        <w:t>ekonomik</w:t>
      </w:r>
      <w:r w:rsidRPr="00A55DB1" w:rsidR="0030183B">
        <w:rPr>
          <w:sz w:val="18"/>
        </w:rPr>
        <w:t xml:space="preserve"> </w:t>
      </w:r>
      <w:r w:rsidRPr="00A55DB1">
        <w:rPr>
          <w:sz w:val="18"/>
        </w:rPr>
        <w:t>krizden</w:t>
      </w:r>
      <w:r w:rsidRPr="00A55DB1" w:rsidR="0030183B">
        <w:rPr>
          <w:sz w:val="18"/>
        </w:rPr>
        <w:t xml:space="preserve"> </w:t>
      </w:r>
      <w:r w:rsidRPr="00A55DB1">
        <w:rPr>
          <w:sz w:val="18"/>
        </w:rPr>
        <w:t>çıkabiliriz.</w:t>
      </w:r>
      <w:r w:rsidRPr="00A55DB1" w:rsidR="0030183B">
        <w:rPr>
          <w:sz w:val="18"/>
        </w:rPr>
        <w:t xml:space="preserve"> </w:t>
      </w:r>
      <w:r w:rsidRPr="00A55DB1">
        <w:rPr>
          <w:sz w:val="18"/>
        </w:rPr>
        <w:t>Yeni</w:t>
      </w:r>
      <w:r w:rsidRPr="00A55DB1" w:rsidR="0030183B">
        <w:rPr>
          <w:sz w:val="18"/>
        </w:rPr>
        <w:t xml:space="preserve"> </w:t>
      </w:r>
      <w:r w:rsidRPr="00A55DB1">
        <w:rPr>
          <w:sz w:val="18"/>
        </w:rPr>
        <w:t>düşmanlar</w:t>
      </w:r>
      <w:r w:rsidRPr="00A55DB1" w:rsidR="0030183B">
        <w:rPr>
          <w:sz w:val="18"/>
        </w:rPr>
        <w:t xml:space="preserve"> </w:t>
      </w:r>
      <w:r w:rsidRPr="00A55DB1">
        <w:rPr>
          <w:sz w:val="18"/>
        </w:rPr>
        <w:t>yaratarak,</w:t>
      </w:r>
      <w:r w:rsidRPr="00A55DB1" w:rsidR="0030183B">
        <w:rPr>
          <w:sz w:val="18"/>
        </w:rPr>
        <w:t xml:space="preserve"> </w:t>
      </w:r>
      <w:r w:rsidRPr="00A55DB1">
        <w:rPr>
          <w:sz w:val="18"/>
        </w:rPr>
        <w:t>“Bay</w:t>
      </w:r>
      <w:r w:rsidRPr="00A55DB1" w:rsidR="0030183B">
        <w:rPr>
          <w:sz w:val="18"/>
        </w:rPr>
        <w:t xml:space="preserve"> </w:t>
      </w:r>
      <w:r w:rsidRPr="00A55DB1">
        <w:rPr>
          <w:sz w:val="18"/>
        </w:rPr>
        <w:t>Kemal”</w:t>
      </w:r>
      <w:r w:rsidRPr="00A55DB1" w:rsidR="0030183B">
        <w:rPr>
          <w:sz w:val="18"/>
        </w:rPr>
        <w:t xml:space="preserve"> </w:t>
      </w:r>
      <w:r w:rsidRPr="00A55DB1">
        <w:rPr>
          <w:sz w:val="18"/>
        </w:rPr>
        <w:t>diyerek</w:t>
      </w:r>
      <w:r w:rsidRPr="00A55DB1" w:rsidR="0030183B">
        <w:rPr>
          <w:sz w:val="18"/>
        </w:rPr>
        <w:t xml:space="preserve"> </w:t>
      </w:r>
      <w:r w:rsidRPr="00A55DB1">
        <w:rPr>
          <w:sz w:val="18"/>
        </w:rPr>
        <w:t>bu</w:t>
      </w:r>
      <w:r w:rsidRPr="00A55DB1" w:rsidR="0030183B">
        <w:rPr>
          <w:sz w:val="18"/>
        </w:rPr>
        <w:t xml:space="preserve"> </w:t>
      </w:r>
      <w:r w:rsidRPr="00A55DB1">
        <w:rPr>
          <w:sz w:val="18"/>
        </w:rPr>
        <w:t>krizden</w:t>
      </w:r>
      <w:r w:rsidRPr="00A55DB1" w:rsidR="0030183B">
        <w:rPr>
          <w:sz w:val="18"/>
        </w:rPr>
        <w:t xml:space="preserve"> </w:t>
      </w:r>
      <w:r w:rsidRPr="00A55DB1">
        <w:rPr>
          <w:sz w:val="18"/>
        </w:rPr>
        <w:t>çıkamazsınız.</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Bakın,</w:t>
      </w:r>
      <w:r w:rsidRPr="00A55DB1" w:rsidR="0030183B">
        <w:rPr>
          <w:sz w:val="18"/>
        </w:rPr>
        <w:t xml:space="preserve"> </w:t>
      </w:r>
      <w:r w:rsidRPr="00A55DB1">
        <w:rPr>
          <w:sz w:val="18"/>
        </w:rPr>
        <w:t>bu</w:t>
      </w:r>
      <w:r w:rsidRPr="00A55DB1" w:rsidR="0030183B">
        <w:rPr>
          <w:sz w:val="18"/>
        </w:rPr>
        <w:t xml:space="preserve"> </w:t>
      </w:r>
      <w:r w:rsidRPr="00A55DB1">
        <w:rPr>
          <w:sz w:val="18"/>
        </w:rPr>
        <w:t>ara</w:t>
      </w:r>
      <w:r w:rsidRPr="00A55DB1" w:rsidR="0030183B">
        <w:rPr>
          <w:sz w:val="18"/>
        </w:rPr>
        <w:t xml:space="preserve"> </w:t>
      </w:r>
      <w:r w:rsidRPr="00A55DB1">
        <w:rPr>
          <w:sz w:val="18"/>
        </w:rPr>
        <w:t>sizin</w:t>
      </w:r>
      <w:r w:rsidRPr="00A55DB1" w:rsidR="0030183B">
        <w:rPr>
          <w:sz w:val="18"/>
        </w:rPr>
        <w:t xml:space="preserve"> </w:t>
      </w:r>
      <w:r w:rsidRPr="00A55DB1">
        <w:rPr>
          <w:sz w:val="18"/>
        </w:rPr>
        <w:t>aranız</w:t>
      </w:r>
      <w:r w:rsidRPr="00A55DB1" w:rsidR="0030183B">
        <w:rPr>
          <w:sz w:val="18"/>
        </w:rPr>
        <w:t xml:space="preserve"> </w:t>
      </w:r>
      <w:r w:rsidRPr="00A55DB1">
        <w:rPr>
          <w:sz w:val="18"/>
        </w:rPr>
        <w:t>çok</w:t>
      </w:r>
      <w:r w:rsidRPr="00A55DB1" w:rsidR="0030183B">
        <w:rPr>
          <w:sz w:val="18"/>
        </w:rPr>
        <w:t xml:space="preserve"> </w:t>
      </w:r>
      <w:r w:rsidRPr="00A55DB1">
        <w:rPr>
          <w:sz w:val="18"/>
        </w:rPr>
        <w:t>iyi</w:t>
      </w:r>
      <w:r w:rsidRPr="00A55DB1" w:rsidR="0030183B">
        <w:rPr>
          <w:sz w:val="18"/>
        </w:rPr>
        <w:t xml:space="preserve"> </w:t>
      </w:r>
      <w:r w:rsidRPr="00A55DB1">
        <w:rPr>
          <w:sz w:val="18"/>
        </w:rPr>
        <w:t>Maocularla,</w:t>
      </w:r>
      <w:r w:rsidRPr="00A55DB1" w:rsidR="0030183B">
        <w:rPr>
          <w:sz w:val="18"/>
        </w:rPr>
        <w:t xml:space="preserve"> </w:t>
      </w:r>
      <w:r w:rsidRPr="00A55DB1">
        <w:rPr>
          <w:sz w:val="18"/>
        </w:rPr>
        <w:t>Maocularla</w:t>
      </w:r>
      <w:r w:rsidRPr="00A55DB1" w:rsidR="0030183B">
        <w:rPr>
          <w:sz w:val="18"/>
        </w:rPr>
        <w:t xml:space="preserve"> </w:t>
      </w:r>
      <w:r w:rsidRPr="00A55DB1">
        <w:rPr>
          <w:sz w:val="18"/>
        </w:rPr>
        <w:t>maşallah</w:t>
      </w:r>
      <w:r w:rsidRPr="00A55DB1" w:rsidR="0030183B">
        <w:rPr>
          <w:sz w:val="18"/>
        </w:rPr>
        <w:t xml:space="preserve"> </w:t>
      </w:r>
      <w:r w:rsidRPr="00A55DB1">
        <w:rPr>
          <w:sz w:val="18"/>
        </w:rPr>
        <w:t>aranız</w:t>
      </w:r>
      <w:r w:rsidRPr="00A55DB1" w:rsidR="0030183B">
        <w:rPr>
          <w:sz w:val="18"/>
        </w:rPr>
        <w:t xml:space="preserve"> </w:t>
      </w:r>
      <w:r w:rsidRPr="00A55DB1">
        <w:rPr>
          <w:sz w:val="18"/>
        </w:rPr>
        <w:t>iyi.</w:t>
      </w:r>
      <w:r w:rsidRPr="00A55DB1" w:rsidR="0030183B">
        <w:rPr>
          <w:sz w:val="18"/>
        </w:rPr>
        <w:t xml:space="preserve"> </w:t>
      </w:r>
      <w:r w:rsidRPr="00A55DB1">
        <w:rPr>
          <w:sz w:val="18"/>
        </w:rPr>
        <w:t>Aynı</w:t>
      </w:r>
      <w:r w:rsidRPr="00A55DB1" w:rsidR="0030183B">
        <w:rPr>
          <w:sz w:val="18"/>
        </w:rPr>
        <w:t xml:space="preserve"> </w:t>
      </w:r>
      <w:r w:rsidRPr="00A55DB1">
        <w:rPr>
          <w:sz w:val="18"/>
        </w:rPr>
        <w:t>manşetleri</w:t>
      </w:r>
      <w:r w:rsidRPr="00A55DB1" w:rsidR="0030183B">
        <w:rPr>
          <w:sz w:val="18"/>
        </w:rPr>
        <w:t xml:space="preserve"> </w:t>
      </w:r>
      <w:r w:rsidRPr="00A55DB1">
        <w:rPr>
          <w:sz w:val="18"/>
        </w:rPr>
        <w:t>atıyorsunuz,</w:t>
      </w:r>
      <w:r w:rsidRPr="00A55DB1" w:rsidR="0030183B">
        <w:rPr>
          <w:sz w:val="18"/>
        </w:rPr>
        <w:t xml:space="preserve"> </w:t>
      </w:r>
      <w:r w:rsidRPr="00A55DB1">
        <w:rPr>
          <w:sz w:val="18"/>
        </w:rPr>
        <w:t>aynı</w:t>
      </w:r>
      <w:r w:rsidRPr="00A55DB1" w:rsidR="0030183B">
        <w:rPr>
          <w:sz w:val="18"/>
        </w:rPr>
        <w:t xml:space="preserve"> </w:t>
      </w:r>
      <w:r w:rsidRPr="00A55DB1">
        <w:rPr>
          <w:sz w:val="18"/>
        </w:rPr>
        <w:t>konuşmaları</w:t>
      </w:r>
      <w:r w:rsidRPr="00A55DB1" w:rsidR="0030183B">
        <w:rPr>
          <w:sz w:val="18"/>
        </w:rPr>
        <w:t xml:space="preserve"> </w:t>
      </w:r>
      <w:r w:rsidRPr="00A55DB1">
        <w:rPr>
          <w:sz w:val="18"/>
        </w:rPr>
        <w:t>yapıyorsunuz.</w:t>
      </w:r>
      <w:r w:rsidRPr="00A55DB1" w:rsidR="0030183B">
        <w:rPr>
          <w:sz w:val="18"/>
        </w:rPr>
        <w:t xml:space="preserve"> </w:t>
      </w:r>
      <w:r w:rsidRPr="00A55DB1">
        <w:rPr>
          <w:sz w:val="18"/>
        </w:rPr>
        <w:t>Bakın,</w:t>
      </w:r>
      <w:r w:rsidRPr="00A55DB1" w:rsidR="0030183B">
        <w:rPr>
          <w:sz w:val="18"/>
        </w:rPr>
        <w:t xml:space="preserve"> </w:t>
      </w:r>
      <w:r w:rsidRPr="00A55DB1">
        <w:rPr>
          <w:sz w:val="18"/>
        </w:rPr>
        <w:t>ben,</w:t>
      </w:r>
      <w:r w:rsidRPr="00A55DB1" w:rsidR="0030183B">
        <w:rPr>
          <w:sz w:val="18"/>
        </w:rPr>
        <w:t xml:space="preserve"> </w:t>
      </w:r>
      <w:r w:rsidRPr="00A55DB1">
        <w:rPr>
          <w:sz w:val="18"/>
        </w:rPr>
        <w:t>size</w:t>
      </w:r>
      <w:r w:rsidRPr="00A55DB1" w:rsidR="0030183B">
        <w:rPr>
          <w:sz w:val="18"/>
        </w:rPr>
        <w:t xml:space="preserve"> </w:t>
      </w:r>
      <w:r w:rsidRPr="00A55DB1">
        <w:rPr>
          <w:sz w:val="18"/>
        </w:rPr>
        <w:t>Mao’nun</w:t>
      </w:r>
      <w:r w:rsidRPr="00A55DB1" w:rsidR="0030183B">
        <w:rPr>
          <w:sz w:val="18"/>
        </w:rPr>
        <w:t xml:space="preserve"> </w:t>
      </w:r>
      <w:r w:rsidRPr="00A55DB1">
        <w:rPr>
          <w:sz w:val="18"/>
        </w:rPr>
        <w:t>bir</w:t>
      </w:r>
      <w:r w:rsidRPr="00A55DB1" w:rsidR="0030183B">
        <w:rPr>
          <w:sz w:val="18"/>
        </w:rPr>
        <w:t xml:space="preserve"> </w:t>
      </w:r>
      <w:r w:rsidRPr="00A55DB1">
        <w:rPr>
          <w:sz w:val="18"/>
        </w:rPr>
        <w:t>sözünü</w:t>
      </w:r>
      <w:r w:rsidRPr="00A55DB1" w:rsidR="0030183B">
        <w:rPr>
          <w:sz w:val="18"/>
        </w:rPr>
        <w:t xml:space="preserve"> </w:t>
      </w:r>
      <w:r w:rsidRPr="00A55DB1">
        <w:rPr>
          <w:sz w:val="18"/>
        </w:rPr>
        <w:t>hatırlatmak</w:t>
      </w:r>
      <w:r w:rsidRPr="00A55DB1" w:rsidR="0030183B">
        <w:rPr>
          <w:sz w:val="18"/>
        </w:rPr>
        <w:t xml:space="preserve"> </w:t>
      </w:r>
      <w:r w:rsidRPr="00A55DB1">
        <w:rPr>
          <w:sz w:val="18"/>
        </w:rPr>
        <w:t>isterim:</w:t>
      </w:r>
      <w:r w:rsidRPr="00A55DB1" w:rsidR="0030183B">
        <w:rPr>
          <w:sz w:val="18"/>
        </w:rPr>
        <w:t xml:space="preserve"> </w:t>
      </w:r>
      <w:r w:rsidRPr="00A55DB1">
        <w:rPr>
          <w:sz w:val="18"/>
        </w:rPr>
        <w:t>“Bir</w:t>
      </w:r>
      <w:r w:rsidRPr="00A55DB1" w:rsidR="0030183B">
        <w:rPr>
          <w:sz w:val="18"/>
        </w:rPr>
        <w:t xml:space="preserve"> </w:t>
      </w:r>
      <w:r w:rsidRPr="00A55DB1">
        <w:rPr>
          <w:sz w:val="18"/>
        </w:rPr>
        <w:t>çiçek</w:t>
      </w:r>
      <w:r w:rsidRPr="00A55DB1" w:rsidR="0030183B">
        <w:rPr>
          <w:sz w:val="18"/>
        </w:rPr>
        <w:t xml:space="preserve"> </w:t>
      </w:r>
      <w:r w:rsidRPr="00A55DB1">
        <w:rPr>
          <w:sz w:val="18"/>
        </w:rPr>
        <w:t>açsın,</w:t>
      </w:r>
      <w:r w:rsidRPr="00A55DB1" w:rsidR="0030183B">
        <w:rPr>
          <w:sz w:val="18"/>
        </w:rPr>
        <w:t xml:space="preserve"> </w:t>
      </w:r>
      <w:r w:rsidRPr="00A55DB1">
        <w:rPr>
          <w:sz w:val="18"/>
        </w:rPr>
        <w:t>bin</w:t>
      </w:r>
      <w:r w:rsidRPr="00A55DB1" w:rsidR="0030183B">
        <w:rPr>
          <w:sz w:val="18"/>
        </w:rPr>
        <w:t xml:space="preserve"> </w:t>
      </w:r>
      <w:r w:rsidRPr="00A55DB1">
        <w:rPr>
          <w:sz w:val="18"/>
        </w:rPr>
        <w:t>fikir</w:t>
      </w:r>
      <w:r w:rsidRPr="00A55DB1" w:rsidR="0030183B">
        <w:rPr>
          <w:sz w:val="18"/>
        </w:rPr>
        <w:t xml:space="preserve"> </w:t>
      </w:r>
      <w:r w:rsidRPr="00A55DB1">
        <w:rPr>
          <w:sz w:val="18"/>
        </w:rPr>
        <w:t>yarışsın.”</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r w:rsidRPr="00A55DB1">
        <w:rPr>
          <w:sz w:val="18"/>
        </w:rPr>
        <w:t>Bir</w:t>
      </w:r>
      <w:r w:rsidRPr="00A55DB1" w:rsidR="0030183B">
        <w:rPr>
          <w:sz w:val="18"/>
        </w:rPr>
        <w:t xml:space="preserve"> </w:t>
      </w:r>
      <w:r w:rsidRPr="00A55DB1">
        <w:rPr>
          <w:sz w:val="18"/>
        </w:rPr>
        <w:t>çiçek</w:t>
      </w:r>
      <w:r w:rsidRPr="00A55DB1" w:rsidR="0030183B">
        <w:rPr>
          <w:sz w:val="18"/>
        </w:rPr>
        <w:t xml:space="preserve"> </w:t>
      </w:r>
      <w:r w:rsidRPr="00A55DB1">
        <w:rPr>
          <w:sz w:val="18"/>
        </w:rPr>
        <w:t>açsın,</w:t>
      </w:r>
      <w:r w:rsidRPr="00A55DB1" w:rsidR="0030183B">
        <w:rPr>
          <w:sz w:val="18"/>
        </w:rPr>
        <w:t xml:space="preserve"> </w:t>
      </w:r>
      <w:r w:rsidRPr="00A55DB1">
        <w:rPr>
          <w:sz w:val="18"/>
        </w:rPr>
        <w:t>bin</w:t>
      </w:r>
      <w:r w:rsidRPr="00A55DB1" w:rsidR="0030183B">
        <w:rPr>
          <w:sz w:val="18"/>
        </w:rPr>
        <w:t xml:space="preserve"> </w:t>
      </w:r>
      <w:r w:rsidRPr="00A55DB1">
        <w:rPr>
          <w:sz w:val="18"/>
        </w:rPr>
        <w:t>fikir</w:t>
      </w:r>
      <w:r w:rsidRPr="00A55DB1" w:rsidR="0030183B">
        <w:rPr>
          <w:sz w:val="18"/>
        </w:rPr>
        <w:t xml:space="preserve"> </w:t>
      </w:r>
      <w:r w:rsidRPr="00A55DB1">
        <w:rPr>
          <w:sz w:val="18"/>
        </w:rPr>
        <w:t>yarışsın.</w:t>
      </w:r>
      <w:r w:rsidRPr="00A55DB1" w:rsidR="0030183B">
        <w:rPr>
          <w:sz w:val="18"/>
        </w:rPr>
        <w:t xml:space="preserve"> </w:t>
      </w:r>
      <w:r w:rsidRPr="00A55DB1">
        <w:rPr>
          <w:sz w:val="18"/>
        </w:rPr>
        <w:t>Ülkenin</w:t>
      </w:r>
      <w:r w:rsidRPr="00A55DB1" w:rsidR="0030183B">
        <w:rPr>
          <w:sz w:val="18"/>
        </w:rPr>
        <w:t xml:space="preserve"> </w:t>
      </w:r>
      <w:r w:rsidRPr="00A55DB1">
        <w:rPr>
          <w:sz w:val="18"/>
        </w:rPr>
        <w:t>eğer</w:t>
      </w:r>
      <w:r w:rsidRPr="00A55DB1" w:rsidR="0030183B">
        <w:rPr>
          <w:sz w:val="18"/>
        </w:rPr>
        <w:t xml:space="preserve"> </w:t>
      </w:r>
      <w:r w:rsidRPr="00A55DB1">
        <w:rPr>
          <w:sz w:val="18"/>
        </w:rPr>
        <w:t>ekonomik</w:t>
      </w:r>
      <w:r w:rsidRPr="00A55DB1" w:rsidR="0030183B">
        <w:rPr>
          <w:sz w:val="18"/>
        </w:rPr>
        <w:t xml:space="preserve"> </w:t>
      </w:r>
      <w:r w:rsidRPr="00A55DB1">
        <w:rPr>
          <w:sz w:val="18"/>
        </w:rPr>
        <w:t>krizden</w:t>
      </w:r>
      <w:r w:rsidRPr="00A55DB1" w:rsidR="0030183B">
        <w:rPr>
          <w:sz w:val="18"/>
        </w:rPr>
        <w:t xml:space="preserve"> </w:t>
      </w:r>
      <w:r w:rsidRPr="00A55DB1">
        <w:rPr>
          <w:sz w:val="18"/>
        </w:rPr>
        <w:t>çıkmasını</w:t>
      </w:r>
      <w:r w:rsidRPr="00A55DB1" w:rsidR="0030183B">
        <w:rPr>
          <w:sz w:val="18"/>
        </w:rPr>
        <w:t xml:space="preserve"> </w:t>
      </w:r>
      <w:r w:rsidRPr="00A55DB1">
        <w:rPr>
          <w:sz w:val="18"/>
        </w:rPr>
        <w:t>istiyorsanız,</w:t>
      </w:r>
      <w:r w:rsidRPr="00A55DB1" w:rsidR="0030183B">
        <w:rPr>
          <w:sz w:val="18"/>
        </w:rPr>
        <w:t xml:space="preserve"> </w:t>
      </w:r>
      <w:r w:rsidRPr="00A55DB1">
        <w:rPr>
          <w:sz w:val="18"/>
        </w:rPr>
        <w:t>şu</w:t>
      </w:r>
      <w:r w:rsidRPr="00A55DB1" w:rsidR="0030183B">
        <w:rPr>
          <w:sz w:val="18"/>
        </w:rPr>
        <w:t xml:space="preserve"> </w:t>
      </w:r>
      <w:r w:rsidRPr="00A55DB1">
        <w:rPr>
          <w:sz w:val="18"/>
        </w:rPr>
        <w:t>anda</w:t>
      </w:r>
      <w:r w:rsidRPr="00A55DB1" w:rsidR="0030183B">
        <w:rPr>
          <w:sz w:val="18"/>
        </w:rPr>
        <w:t xml:space="preserve"> </w:t>
      </w:r>
      <w:r w:rsidRPr="00A55DB1">
        <w:rPr>
          <w:sz w:val="18"/>
        </w:rPr>
        <w:t>dünyada</w:t>
      </w:r>
      <w:r w:rsidRPr="00A55DB1" w:rsidR="0030183B">
        <w:rPr>
          <w:sz w:val="18"/>
        </w:rPr>
        <w:t xml:space="preserve"> </w:t>
      </w:r>
      <w:r w:rsidRPr="00A55DB1">
        <w:rPr>
          <w:sz w:val="18"/>
        </w:rPr>
        <w:t>örneği</w:t>
      </w:r>
      <w:r w:rsidRPr="00A55DB1" w:rsidR="0030183B">
        <w:rPr>
          <w:sz w:val="18"/>
        </w:rPr>
        <w:t xml:space="preserve"> </w:t>
      </w:r>
      <w:r w:rsidRPr="00A55DB1">
        <w:rPr>
          <w:sz w:val="18"/>
        </w:rPr>
        <w:t>olmayan</w:t>
      </w:r>
      <w:r w:rsidRPr="00A55DB1" w:rsidR="0030183B">
        <w:rPr>
          <w:sz w:val="18"/>
        </w:rPr>
        <w:t xml:space="preserve"> </w:t>
      </w:r>
      <w:r w:rsidRPr="00A55DB1">
        <w:rPr>
          <w:sz w:val="18"/>
        </w:rPr>
        <w:t>yapıcı</w:t>
      </w:r>
      <w:r w:rsidRPr="00A55DB1" w:rsidR="0030183B">
        <w:rPr>
          <w:sz w:val="18"/>
        </w:rPr>
        <w:t xml:space="preserve"> </w:t>
      </w:r>
      <w:r w:rsidRPr="00A55DB1">
        <w:rPr>
          <w:sz w:val="18"/>
        </w:rPr>
        <w:t>muhalefet</w:t>
      </w:r>
      <w:r w:rsidRPr="00A55DB1" w:rsidR="0030183B">
        <w:rPr>
          <w:sz w:val="18"/>
        </w:rPr>
        <w:t xml:space="preserve"> </w:t>
      </w:r>
      <w:r w:rsidRPr="00A55DB1">
        <w:rPr>
          <w:sz w:val="18"/>
        </w:rPr>
        <w:t>yapan,</w:t>
      </w:r>
      <w:r w:rsidRPr="00A55DB1" w:rsidR="0030183B">
        <w:rPr>
          <w:sz w:val="18"/>
        </w:rPr>
        <w:t xml:space="preserve"> </w:t>
      </w:r>
      <w:r w:rsidRPr="00A55DB1">
        <w:rPr>
          <w:sz w:val="18"/>
        </w:rPr>
        <w:t>her</w:t>
      </w:r>
      <w:r w:rsidRPr="00A55DB1" w:rsidR="0030183B">
        <w:rPr>
          <w:sz w:val="18"/>
        </w:rPr>
        <w:t xml:space="preserve"> </w:t>
      </w:r>
      <w:r w:rsidRPr="00A55DB1">
        <w:rPr>
          <w:sz w:val="18"/>
        </w:rPr>
        <w:t>krizde</w:t>
      </w:r>
      <w:r w:rsidRPr="00A55DB1" w:rsidR="0030183B">
        <w:rPr>
          <w:sz w:val="18"/>
        </w:rPr>
        <w:t xml:space="preserve"> </w:t>
      </w:r>
      <w:r w:rsidRPr="00A55DB1">
        <w:rPr>
          <w:sz w:val="18"/>
        </w:rPr>
        <w:t>öneri</w:t>
      </w:r>
      <w:r w:rsidRPr="00A55DB1" w:rsidR="0030183B">
        <w:rPr>
          <w:sz w:val="18"/>
        </w:rPr>
        <w:t xml:space="preserve"> </w:t>
      </w:r>
      <w:r w:rsidRPr="00A55DB1">
        <w:rPr>
          <w:sz w:val="18"/>
        </w:rPr>
        <w:t>sunan</w:t>
      </w:r>
      <w:r w:rsidRPr="00A55DB1" w:rsidR="0030183B">
        <w:rPr>
          <w:sz w:val="18"/>
        </w:rPr>
        <w:t xml:space="preserve"> </w:t>
      </w:r>
      <w:r w:rsidRPr="00A55DB1">
        <w:rPr>
          <w:sz w:val="18"/>
        </w:rPr>
        <w:t>Cumhuriyet</w:t>
      </w:r>
      <w:r w:rsidRPr="00A55DB1" w:rsidR="0030183B">
        <w:rPr>
          <w:sz w:val="18"/>
        </w:rPr>
        <w:t xml:space="preserve"> </w:t>
      </w:r>
      <w:r w:rsidRPr="00A55DB1">
        <w:rPr>
          <w:sz w:val="18"/>
        </w:rPr>
        <w:t>Halk</w:t>
      </w:r>
      <w:r w:rsidRPr="00A55DB1" w:rsidR="0030183B">
        <w:rPr>
          <w:sz w:val="18"/>
        </w:rPr>
        <w:t xml:space="preserve"> </w:t>
      </w:r>
      <w:r w:rsidRPr="00A55DB1">
        <w:rPr>
          <w:sz w:val="18"/>
        </w:rPr>
        <w:t>Partisi</w:t>
      </w:r>
      <w:r w:rsidRPr="00A55DB1" w:rsidR="0030183B">
        <w:rPr>
          <w:sz w:val="18"/>
        </w:rPr>
        <w:t xml:space="preserve"> </w:t>
      </w:r>
      <w:r w:rsidRPr="00A55DB1">
        <w:rPr>
          <w:sz w:val="18"/>
        </w:rPr>
        <w:t>ve</w:t>
      </w:r>
      <w:r w:rsidRPr="00A55DB1" w:rsidR="0030183B">
        <w:rPr>
          <w:sz w:val="18"/>
        </w:rPr>
        <w:t xml:space="preserve"> </w:t>
      </w:r>
      <w:r w:rsidRPr="00A55DB1">
        <w:rPr>
          <w:sz w:val="18"/>
        </w:rPr>
        <w:t>onun</w:t>
      </w:r>
      <w:r w:rsidRPr="00A55DB1" w:rsidR="0030183B">
        <w:rPr>
          <w:sz w:val="18"/>
        </w:rPr>
        <w:t xml:space="preserve"> </w:t>
      </w:r>
      <w:r w:rsidRPr="00A55DB1">
        <w:rPr>
          <w:sz w:val="18"/>
        </w:rPr>
        <w:t>Genel</w:t>
      </w:r>
      <w:r w:rsidRPr="00A55DB1" w:rsidR="0030183B">
        <w:rPr>
          <w:sz w:val="18"/>
        </w:rPr>
        <w:t xml:space="preserve"> </w:t>
      </w:r>
      <w:r w:rsidRPr="00A55DB1">
        <w:rPr>
          <w:sz w:val="18"/>
        </w:rPr>
        <w:t>Başkanı</w:t>
      </w:r>
      <w:r w:rsidRPr="00A55DB1" w:rsidR="0030183B">
        <w:rPr>
          <w:sz w:val="18"/>
        </w:rPr>
        <w:t xml:space="preserve"> </w:t>
      </w:r>
      <w:r w:rsidRPr="00A55DB1">
        <w:rPr>
          <w:sz w:val="18"/>
        </w:rPr>
        <w:t>Kemal</w:t>
      </w:r>
      <w:r w:rsidRPr="00A55DB1" w:rsidR="0030183B">
        <w:rPr>
          <w:sz w:val="18"/>
        </w:rPr>
        <w:t xml:space="preserve"> </w:t>
      </w:r>
      <w:r w:rsidRPr="00A55DB1">
        <w:rPr>
          <w:sz w:val="18"/>
        </w:rPr>
        <w:t>Kılıçdaroğlu’nu</w:t>
      </w:r>
      <w:r w:rsidRPr="00A55DB1" w:rsidR="0030183B">
        <w:rPr>
          <w:sz w:val="18"/>
        </w:rPr>
        <w:t xml:space="preserve"> </w:t>
      </w:r>
      <w:r w:rsidRPr="00A55DB1">
        <w:rPr>
          <w:sz w:val="18"/>
        </w:rPr>
        <w:t>dinlersiniz.</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Yoksulun</w:t>
      </w:r>
      <w:r w:rsidRPr="00A55DB1" w:rsidR="0030183B">
        <w:rPr>
          <w:sz w:val="18"/>
        </w:rPr>
        <w:t xml:space="preserve"> </w:t>
      </w:r>
      <w:r w:rsidRPr="00A55DB1">
        <w:rPr>
          <w:sz w:val="18"/>
        </w:rPr>
        <w:t>yanında</w:t>
      </w:r>
      <w:r w:rsidRPr="00A55DB1" w:rsidR="0030183B">
        <w:rPr>
          <w:sz w:val="18"/>
        </w:rPr>
        <w:t xml:space="preserve"> </w:t>
      </w:r>
      <w:r w:rsidRPr="00A55DB1">
        <w:rPr>
          <w:sz w:val="18"/>
        </w:rPr>
        <w:t>mısınız?</w:t>
      </w:r>
    </w:p>
    <w:p w:rsidRPr="00A55DB1" w:rsidR="000A202A" w:rsidP="00A55DB1" w:rsidRDefault="000A202A">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VELİ</w:t>
      </w:r>
      <w:r w:rsidRPr="00A55DB1" w:rsidR="0030183B">
        <w:rPr>
          <w:sz w:val="18"/>
        </w:rPr>
        <w:t xml:space="preserve"> </w:t>
      </w:r>
      <w:r w:rsidRPr="00A55DB1">
        <w:rPr>
          <w:sz w:val="18"/>
        </w:rPr>
        <w:t>AĞBABA</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Başkanım,</w:t>
      </w:r>
      <w:r w:rsidRPr="00A55DB1" w:rsidR="0030183B">
        <w:rPr>
          <w:sz w:val="18"/>
        </w:rPr>
        <w:t xml:space="preserve"> </w:t>
      </w:r>
      <w:r w:rsidRPr="00A55DB1">
        <w:rPr>
          <w:sz w:val="18"/>
        </w:rPr>
        <w:t>hemen</w:t>
      </w:r>
      <w:r w:rsidRPr="00A55DB1" w:rsidR="0030183B">
        <w:rPr>
          <w:sz w:val="18"/>
        </w:rPr>
        <w:t xml:space="preserve"> </w:t>
      </w:r>
      <w:r w:rsidRPr="00A55DB1">
        <w:rPr>
          <w:sz w:val="18"/>
        </w:rPr>
        <w:t>bitiriyorum.</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efendim.</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VELİ</w:t>
      </w:r>
      <w:r w:rsidRPr="00A55DB1" w:rsidR="0030183B">
        <w:rPr>
          <w:sz w:val="18"/>
        </w:rPr>
        <w:t xml:space="preserve"> </w:t>
      </w:r>
      <w:r w:rsidRPr="00A55DB1">
        <w:rPr>
          <w:sz w:val="18"/>
        </w:rPr>
        <w:t>AĞBABA</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Bakın,</w:t>
      </w:r>
      <w:r w:rsidRPr="00A55DB1" w:rsidR="0030183B">
        <w:rPr>
          <w:sz w:val="18"/>
        </w:rPr>
        <w:t xml:space="preserve"> </w:t>
      </w:r>
      <w:r w:rsidRPr="00A55DB1">
        <w:rPr>
          <w:sz w:val="18"/>
        </w:rPr>
        <w:t>hep,</w:t>
      </w:r>
      <w:r w:rsidRPr="00A55DB1" w:rsidR="0030183B">
        <w:rPr>
          <w:sz w:val="18"/>
        </w:rPr>
        <w:t xml:space="preserve"> </w:t>
      </w:r>
      <w:r w:rsidRPr="00A55DB1">
        <w:rPr>
          <w:sz w:val="18"/>
        </w:rPr>
        <w:t>bu</w:t>
      </w:r>
      <w:r w:rsidRPr="00A55DB1" w:rsidR="0030183B">
        <w:rPr>
          <w:sz w:val="18"/>
        </w:rPr>
        <w:t xml:space="preserve"> </w:t>
      </w:r>
      <w:r w:rsidRPr="00A55DB1">
        <w:rPr>
          <w:sz w:val="18"/>
        </w:rPr>
        <w:t>ülkede</w:t>
      </w:r>
      <w:r w:rsidRPr="00A55DB1" w:rsidR="0030183B">
        <w:rPr>
          <w:sz w:val="18"/>
        </w:rPr>
        <w:t xml:space="preserve"> </w:t>
      </w:r>
      <w:r w:rsidRPr="00A55DB1">
        <w:rPr>
          <w:sz w:val="18"/>
        </w:rPr>
        <w:t>her</w:t>
      </w:r>
      <w:r w:rsidRPr="00A55DB1" w:rsidR="0030183B">
        <w:rPr>
          <w:sz w:val="18"/>
        </w:rPr>
        <w:t xml:space="preserve"> </w:t>
      </w:r>
      <w:r w:rsidRPr="00A55DB1">
        <w:rPr>
          <w:sz w:val="18"/>
        </w:rPr>
        <w:t>şeyi</w:t>
      </w:r>
      <w:r w:rsidRPr="00A55DB1" w:rsidR="0030183B">
        <w:rPr>
          <w:sz w:val="18"/>
        </w:rPr>
        <w:t xml:space="preserve"> </w:t>
      </w:r>
      <w:r w:rsidRPr="00A55DB1">
        <w:rPr>
          <w:sz w:val="18"/>
        </w:rPr>
        <w:t>AKP</w:t>
      </w:r>
      <w:r w:rsidRPr="00A55DB1" w:rsidR="0030183B">
        <w:rPr>
          <w:sz w:val="18"/>
        </w:rPr>
        <w:t xml:space="preserve"> </w:t>
      </w:r>
      <w:r w:rsidRPr="00A55DB1">
        <w:rPr>
          <w:sz w:val="18"/>
        </w:rPr>
        <w:t>yapıyor.</w:t>
      </w:r>
      <w:r w:rsidRPr="00A55DB1" w:rsidR="0030183B">
        <w:rPr>
          <w:sz w:val="18"/>
        </w:rPr>
        <w:t xml:space="preserve"> </w:t>
      </w:r>
      <w:r w:rsidRPr="00A55DB1">
        <w:rPr>
          <w:sz w:val="18"/>
        </w:rPr>
        <w:t>Yanlışı</w:t>
      </w:r>
      <w:r w:rsidRPr="00A55DB1" w:rsidR="0030183B">
        <w:rPr>
          <w:sz w:val="18"/>
        </w:rPr>
        <w:t xml:space="preserve"> </w:t>
      </w:r>
      <w:r w:rsidRPr="00A55DB1">
        <w:rPr>
          <w:sz w:val="18"/>
        </w:rPr>
        <w:t>kim</w:t>
      </w:r>
      <w:r w:rsidRPr="00A55DB1" w:rsidR="0030183B">
        <w:rPr>
          <w:sz w:val="18"/>
        </w:rPr>
        <w:t xml:space="preserve"> </w:t>
      </w:r>
      <w:r w:rsidRPr="00A55DB1">
        <w:rPr>
          <w:sz w:val="18"/>
        </w:rPr>
        <w:t>yapıyor?</w:t>
      </w:r>
      <w:r w:rsidRPr="00A55DB1" w:rsidR="0030183B">
        <w:rPr>
          <w:sz w:val="18"/>
        </w:rPr>
        <w:t xml:space="preserve"> </w:t>
      </w:r>
      <w:r w:rsidRPr="00A55DB1">
        <w:rPr>
          <w:sz w:val="18"/>
        </w:rPr>
        <w:t>Bazen</w:t>
      </w:r>
      <w:r w:rsidRPr="00A55DB1" w:rsidR="0030183B">
        <w:rPr>
          <w:sz w:val="18"/>
        </w:rPr>
        <w:t xml:space="preserve"> </w:t>
      </w:r>
      <w:r w:rsidRPr="00A55DB1">
        <w:rPr>
          <w:sz w:val="18"/>
        </w:rPr>
        <w:t>faiz</w:t>
      </w:r>
      <w:r w:rsidRPr="00A55DB1" w:rsidR="0030183B">
        <w:rPr>
          <w:sz w:val="18"/>
        </w:rPr>
        <w:t xml:space="preserve"> </w:t>
      </w:r>
      <w:r w:rsidRPr="00A55DB1">
        <w:rPr>
          <w:sz w:val="18"/>
        </w:rPr>
        <w:t>lobisi,</w:t>
      </w:r>
      <w:r w:rsidRPr="00A55DB1" w:rsidR="0030183B">
        <w:rPr>
          <w:sz w:val="18"/>
        </w:rPr>
        <w:t xml:space="preserve"> </w:t>
      </w:r>
      <w:r w:rsidRPr="00A55DB1">
        <w:rPr>
          <w:sz w:val="18"/>
        </w:rPr>
        <w:t>bazen</w:t>
      </w:r>
      <w:r w:rsidRPr="00A55DB1" w:rsidR="0030183B">
        <w:rPr>
          <w:sz w:val="18"/>
        </w:rPr>
        <w:t xml:space="preserve"> </w:t>
      </w:r>
      <w:r w:rsidRPr="00A55DB1">
        <w:rPr>
          <w:sz w:val="18"/>
        </w:rPr>
        <w:t>dolar</w:t>
      </w:r>
      <w:r w:rsidRPr="00A55DB1" w:rsidR="0030183B">
        <w:rPr>
          <w:sz w:val="18"/>
        </w:rPr>
        <w:t xml:space="preserve"> </w:t>
      </w:r>
      <w:r w:rsidRPr="00A55DB1">
        <w:rPr>
          <w:sz w:val="18"/>
        </w:rPr>
        <w:t>lobisi,</w:t>
      </w:r>
      <w:r w:rsidRPr="00A55DB1" w:rsidR="0030183B">
        <w:rPr>
          <w:sz w:val="18"/>
        </w:rPr>
        <w:t xml:space="preserve"> </w:t>
      </w:r>
      <w:r w:rsidRPr="00A55DB1">
        <w:rPr>
          <w:sz w:val="18"/>
        </w:rPr>
        <w:t>bazen</w:t>
      </w:r>
      <w:r w:rsidRPr="00A55DB1" w:rsidR="0030183B">
        <w:rPr>
          <w:sz w:val="18"/>
        </w:rPr>
        <w:t xml:space="preserve"> </w:t>
      </w:r>
      <w:r w:rsidRPr="00A55DB1">
        <w:rPr>
          <w:sz w:val="18"/>
        </w:rPr>
        <w:t>üst</w:t>
      </w:r>
      <w:r w:rsidRPr="00A55DB1" w:rsidR="0030183B">
        <w:rPr>
          <w:sz w:val="18"/>
        </w:rPr>
        <w:t xml:space="preserve"> </w:t>
      </w:r>
      <w:r w:rsidRPr="00A55DB1">
        <w:rPr>
          <w:sz w:val="18"/>
        </w:rPr>
        <w:t>akıl,</w:t>
      </w:r>
      <w:r w:rsidRPr="00A55DB1" w:rsidR="0030183B">
        <w:rPr>
          <w:sz w:val="18"/>
        </w:rPr>
        <w:t xml:space="preserve"> </w:t>
      </w:r>
      <w:r w:rsidRPr="00A55DB1">
        <w:rPr>
          <w:sz w:val="18"/>
        </w:rPr>
        <w:t>bazen</w:t>
      </w:r>
      <w:r w:rsidRPr="00A55DB1" w:rsidR="0030183B">
        <w:rPr>
          <w:sz w:val="18"/>
        </w:rPr>
        <w:t xml:space="preserve"> </w:t>
      </w:r>
      <w:r w:rsidRPr="00A55DB1">
        <w:rPr>
          <w:sz w:val="18"/>
        </w:rPr>
        <w:t>dış</w:t>
      </w:r>
      <w:r w:rsidRPr="00A55DB1" w:rsidR="0030183B">
        <w:rPr>
          <w:sz w:val="18"/>
        </w:rPr>
        <w:t xml:space="preserve"> </w:t>
      </w:r>
      <w:r w:rsidRPr="00A55DB1">
        <w:rPr>
          <w:sz w:val="18"/>
        </w:rPr>
        <w:t>güçler…</w:t>
      </w:r>
      <w:r w:rsidRPr="00A55DB1" w:rsidR="0030183B">
        <w:rPr>
          <w:sz w:val="18"/>
        </w:rPr>
        <w:t xml:space="preserve"> </w:t>
      </w:r>
      <w:r w:rsidRPr="00A55DB1">
        <w:rPr>
          <w:sz w:val="18"/>
        </w:rPr>
        <w:t>İyi</w:t>
      </w:r>
      <w:r w:rsidRPr="00A55DB1" w:rsidR="0030183B">
        <w:rPr>
          <w:sz w:val="18"/>
        </w:rPr>
        <w:t xml:space="preserve"> </w:t>
      </w:r>
      <w:r w:rsidRPr="00A55DB1">
        <w:rPr>
          <w:sz w:val="18"/>
        </w:rPr>
        <w:t>şeyleri</w:t>
      </w:r>
      <w:r w:rsidRPr="00A55DB1" w:rsidR="0030183B">
        <w:rPr>
          <w:sz w:val="18"/>
        </w:rPr>
        <w:t xml:space="preserve"> </w:t>
      </w:r>
      <w:r w:rsidRPr="00A55DB1">
        <w:rPr>
          <w:sz w:val="18"/>
        </w:rPr>
        <w:t>AKP</w:t>
      </w:r>
      <w:r w:rsidRPr="00A55DB1" w:rsidR="0030183B">
        <w:rPr>
          <w:sz w:val="18"/>
        </w:rPr>
        <w:t xml:space="preserve"> </w:t>
      </w:r>
      <w:r w:rsidRPr="00A55DB1">
        <w:rPr>
          <w:sz w:val="18"/>
        </w:rPr>
        <w:t>yapıyor,</w:t>
      </w:r>
      <w:r w:rsidRPr="00A55DB1" w:rsidR="0030183B">
        <w:rPr>
          <w:sz w:val="18"/>
        </w:rPr>
        <w:t xml:space="preserve"> </w:t>
      </w:r>
      <w:r w:rsidRPr="00A55DB1">
        <w:rPr>
          <w:sz w:val="18"/>
        </w:rPr>
        <w:t>kötü</w:t>
      </w:r>
      <w:r w:rsidRPr="00A55DB1" w:rsidR="0030183B">
        <w:rPr>
          <w:sz w:val="18"/>
        </w:rPr>
        <w:t xml:space="preserve"> </w:t>
      </w:r>
      <w:r w:rsidRPr="00A55DB1">
        <w:rPr>
          <w:sz w:val="18"/>
        </w:rPr>
        <w:t>şeyleri</w:t>
      </w:r>
      <w:r w:rsidRPr="00A55DB1" w:rsidR="0030183B">
        <w:rPr>
          <w:sz w:val="18"/>
        </w:rPr>
        <w:t xml:space="preserve"> </w:t>
      </w:r>
      <w:r w:rsidRPr="00A55DB1">
        <w:rPr>
          <w:sz w:val="18"/>
        </w:rPr>
        <w:t>bunlar</w:t>
      </w:r>
      <w:r w:rsidRPr="00A55DB1" w:rsidR="0030183B">
        <w:rPr>
          <w:sz w:val="18"/>
        </w:rPr>
        <w:t xml:space="preserve"> </w:t>
      </w:r>
      <w:r w:rsidRPr="00A55DB1">
        <w:rPr>
          <w:sz w:val="18"/>
        </w:rPr>
        <w:t>yapıyor.</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r w:rsidRPr="00A55DB1">
        <w:rPr>
          <w:sz w:val="18"/>
        </w:rPr>
        <w:t>Ya,</w:t>
      </w:r>
      <w:r w:rsidRPr="00A55DB1" w:rsidR="0030183B">
        <w:rPr>
          <w:sz w:val="18"/>
        </w:rPr>
        <w:t xml:space="preserve"> </w:t>
      </w:r>
      <w:r w:rsidRPr="00A55DB1">
        <w:rPr>
          <w:sz w:val="18"/>
        </w:rPr>
        <w:t>on</w:t>
      </w:r>
      <w:r w:rsidRPr="00A55DB1" w:rsidR="0030183B">
        <w:rPr>
          <w:sz w:val="18"/>
        </w:rPr>
        <w:t xml:space="preserve"> </w:t>
      </w:r>
      <w:r w:rsidRPr="00A55DB1">
        <w:rPr>
          <w:sz w:val="18"/>
        </w:rPr>
        <w:t>sekiz</w:t>
      </w:r>
      <w:r w:rsidRPr="00A55DB1" w:rsidR="0030183B">
        <w:rPr>
          <w:sz w:val="18"/>
        </w:rPr>
        <w:t xml:space="preserve"> </w:t>
      </w:r>
      <w:r w:rsidRPr="00A55DB1">
        <w:rPr>
          <w:sz w:val="18"/>
        </w:rPr>
        <w:t>yıldan</w:t>
      </w:r>
      <w:r w:rsidRPr="00A55DB1" w:rsidR="0030183B">
        <w:rPr>
          <w:sz w:val="18"/>
        </w:rPr>
        <w:t xml:space="preserve"> </w:t>
      </w:r>
      <w:r w:rsidRPr="00A55DB1">
        <w:rPr>
          <w:sz w:val="18"/>
        </w:rPr>
        <w:t>beri</w:t>
      </w:r>
      <w:r w:rsidRPr="00A55DB1" w:rsidR="0030183B">
        <w:rPr>
          <w:sz w:val="18"/>
        </w:rPr>
        <w:t xml:space="preserve"> </w:t>
      </w:r>
      <w:r w:rsidRPr="00A55DB1">
        <w:rPr>
          <w:sz w:val="18"/>
        </w:rPr>
        <w:t>ülkeyi</w:t>
      </w:r>
      <w:r w:rsidRPr="00A55DB1" w:rsidR="0030183B">
        <w:rPr>
          <w:sz w:val="18"/>
        </w:rPr>
        <w:t xml:space="preserve"> </w:t>
      </w:r>
      <w:r w:rsidRPr="00A55DB1">
        <w:rPr>
          <w:sz w:val="18"/>
        </w:rPr>
        <w:t>yöneten</w:t>
      </w:r>
      <w:r w:rsidRPr="00A55DB1" w:rsidR="0030183B">
        <w:rPr>
          <w:sz w:val="18"/>
        </w:rPr>
        <w:t xml:space="preserve"> </w:t>
      </w:r>
      <w:r w:rsidRPr="00A55DB1">
        <w:rPr>
          <w:sz w:val="18"/>
        </w:rPr>
        <w:t>sizsiniz.</w:t>
      </w:r>
      <w:r w:rsidRPr="00A55DB1" w:rsidR="0030183B">
        <w:rPr>
          <w:sz w:val="18"/>
        </w:rPr>
        <w:t xml:space="preserve"> </w:t>
      </w:r>
      <w:r w:rsidRPr="00A55DB1">
        <w:rPr>
          <w:sz w:val="18"/>
        </w:rPr>
        <w:t>Bak</w:t>
      </w:r>
      <w:r w:rsidRPr="00A55DB1" w:rsidR="0030183B">
        <w:rPr>
          <w:sz w:val="18"/>
        </w:rPr>
        <w:t xml:space="preserve"> </w:t>
      </w:r>
      <w:r w:rsidRPr="00A55DB1">
        <w:rPr>
          <w:sz w:val="18"/>
        </w:rPr>
        <w:t>buradan</w:t>
      </w:r>
      <w:r w:rsidRPr="00A55DB1" w:rsidR="0030183B">
        <w:rPr>
          <w:sz w:val="18"/>
        </w:rPr>
        <w:t xml:space="preserve"> </w:t>
      </w:r>
      <w:r w:rsidRPr="00A55DB1">
        <w:rPr>
          <w:sz w:val="18"/>
        </w:rPr>
        <w:t>bir</w:t>
      </w:r>
      <w:r w:rsidRPr="00A55DB1" w:rsidR="0030183B">
        <w:rPr>
          <w:sz w:val="18"/>
        </w:rPr>
        <w:t xml:space="preserve"> </w:t>
      </w:r>
      <w:r w:rsidRPr="00A55DB1">
        <w:rPr>
          <w:sz w:val="18"/>
        </w:rPr>
        <w:t>şey</w:t>
      </w:r>
      <w:r w:rsidRPr="00A55DB1" w:rsidR="0030183B">
        <w:rPr>
          <w:sz w:val="18"/>
        </w:rPr>
        <w:t xml:space="preserve"> </w:t>
      </w:r>
      <w:r w:rsidRPr="00A55DB1">
        <w:rPr>
          <w:sz w:val="18"/>
        </w:rPr>
        <w:t>söyleyeyim:</w:t>
      </w:r>
      <w:r w:rsidRPr="00A55DB1" w:rsidR="0030183B">
        <w:rPr>
          <w:sz w:val="18"/>
        </w:rPr>
        <w:t xml:space="preserve"> </w:t>
      </w:r>
      <w:r w:rsidRPr="00A55DB1">
        <w:rPr>
          <w:sz w:val="18"/>
        </w:rPr>
        <w:t>Türkiye’ye</w:t>
      </w:r>
      <w:r w:rsidRPr="00A55DB1" w:rsidR="0030183B">
        <w:rPr>
          <w:sz w:val="18"/>
        </w:rPr>
        <w:t xml:space="preserve"> </w:t>
      </w:r>
      <w:r w:rsidRPr="00A55DB1">
        <w:rPr>
          <w:sz w:val="18"/>
        </w:rPr>
        <w:t>gelmiş</w:t>
      </w:r>
      <w:r w:rsidRPr="00A55DB1" w:rsidR="0030183B">
        <w:rPr>
          <w:sz w:val="18"/>
        </w:rPr>
        <w:t xml:space="preserve"> </w:t>
      </w:r>
      <w:r w:rsidRPr="00A55DB1">
        <w:rPr>
          <w:sz w:val="18"/>
        </w:rPr>
        <w:t>en</w:t>
      </w:r>
      <w:r w:rsidRPr="00A55DB1" w:rsidR="0030183B">
        <w:rPr>
          <w:sz w:val="18"/>
        </w:rPr>
        <w:t xml:space="preserve"> </w:t>
      </w:r>
      <w:r w:rsidRPr="00A55DB1">
        <w:rPr>
          <w:sz w:val="18"/>
        </w:rPr>
        <w:t>büyük</w:t>
      </w:r>
      <w:r w:rsidRPr="00A55DB1" w:rsidR="0030183B">
        <w:rPr>
          <w:sz w:val="18"/>
        </w:rPr>
        <w:t xml:space="preserve"> </w:t>
      </w:r>
      <w:r w:rsidRPr="00A55DB1">
        <w:rPr>
          <w:sz w:val="18"/>
        </w:rPr>
        <w:t>faiz</w:t>
      </w:r>
      <w:r w:rsidRPr="00A55DB1" w:rsidR="0030183B">
        <w:rPr>
          <w:sz w:val="18"/>
        </w:rPr>
        <w:t xml:space="preserve"> </w:t>
      </w:r>
      <w:r w:rsidRPr="00A55DB1">
        <w:rPr>
          <w:sz w:val="18"/>
        </w:rPr>
        <w:t>lobisi</w:t>
      </w:r>
      <w:r w:rsidRPr="00A55DB1" w:rsidR="0030183B">
        <w:rPr>
          <w:sz w:val="18"/>
        </w:rPr>
        <w:t xml:space="preserve"> </w:t>
      </w:r>
      <w:r w:rsidRPr="00A55DB1">
        <w:rPr>
          <w:sz w:val="18"/>
        </w:rPr>
        <w:t>kim</w:t>
      </w:r>
      <w:r w:rsidRPr="00A55DB1" w:rsidR="0030183B">
        <w:rPr>
          <w:sz w:val="18"/>
        </w:rPr>
        <w:t xml:space="preserve"> </w:t>
      </w:r>
      <w:r w:rsidRPr="00A55DB1">
        <w:rPr>
          <w:sz w:val="18"/>
        </w:rPr>
        <w:t>biliyor</w:t>
      </w:r>
      <w:r w:rsidRPr="00A55DB1" w:rsidR="0030183B">
        <w:rPr>
          <w:sz w:val="18"/>
        </w:rPr>
        <w:t xml:space="preserve"> </w:t>
      </w:r>
      <w:r w:rsidRPr="00A55DB1">
        <w:rPr>
          <w:sz w:val="18"/>
        </w:rPr>
        <w:t>musunuz?</w:t>
      </w:r>
      <w:r w:rsidRPr="00A55DB1" w:rsidR="0030183B">
        <w:rPr>
          <w:sz w:val="18"/>
        </w:rPr>
        <w:t xml:space="preserve"> </w:t>
      </w:r>
      <w:r w:rsidRPr="00A55DB1">
        <w:rPr>
          <w:sz w:val="18"/>
        </w:rPr>
        <w:t>En</w:t>
      </w:r>
      <w:r w:rsidRPr="00A55DB1" w:rsidR="0030183B">
        <w:rPr>
          <w:sz w:val="18"/>
        </w:rPr>
        <w:t xml:space="preserve"> </w:t>
      </w:r>
      <w:r w:rsidRPr="00A55DB1">
        <w:rPr>
          <w:sz w:val="18"/>
        </w:rPr>
        <w:t>büyük</w:t>
      </w:r>
      <w:r w:rsidRPr="00A55DB1" w:rsidR="0030183B">
        <w:rPr>
          <w:sz w:val="18"/>
        </w:rPr>
        <w:t xml:space="preserve"> </w:t>
      </w:r>
      <w:r w:rsidRPr="00A55DB1">
        <w:rPr>
          <w:sz w:val="18"/>
        </w:rPr>
        <w:t>faiz</w:t>
      </w:r>
      <w:r w:rsidRPr="00A55DB1" w:rsidR="0030183B">
        <w:rPr>
          <w:sz w:val="18"/>
        </w:rPr>
        <w:t xml:space="preserve"> </w:t>
      </w:r>
      <w:r w:rsidRPr="00A55DB1">
        <w:rPr>
          <w:sz w:val="18"/>
        </w:rPr>
        <w:t>lobisi</w:t>
      </w:r>
      <w:r w:rsidRPr="00A55DB1" w:rsidR="0030183B">
        <w:rPr>
          <w:sz w:val="18"/>
        </w:rPr>
        <w:t xml:space="preserve"> </w:t>
      </w:r>
      <w:r w:rsidRPr="00A55DB1">
        <w:rPr>
          <w:sz w:val="18"/>
        </w:rPr>
        <w:t>saray,</w:t>
      </w:r>
      <w:r w:rsidRPr="00A55DB1" w:rsidR="0030183B">
        <w:rPr>
          <w:sz w:val="18"/>
        </w:rPr>
        <w:t xml:space="preserve"> </w:t>
      </w:r>
      <w:r w:rsidRPr="00A55DB1">
        <w:rPr>
          <w:sz w:val="18"/>
        </w:rPr>
        <w:t>AKP.</w:t>
      </w:r>
      <w:r w:rsidRPr="00A55DB1" w:rsidR="0030183B">
        <w:rPr>
          <w:sz w:val="18"/>
        </w:rPr>
        <w:t xml:space="preserve"> </w:t>
      </w:r>
      <w:r w:rsidRPr="00A55DB1">
        <w:rPr>
          <w:sz w:val="18"/>
        </w:rPr>
        <w:t>Çünkü</w:t>
      </w:r>
      <w:r w:rsidRPr="00A55DB1" w:rsidR="0030183B">
        <w:rPr>
          <w:sz w:val="18"/>
        </w:rPr>
        <w:t xml:space="preserve"> </w:t>
      </w:r>
      <w:r w:rsidRPr="00A55DB1">
        <w:rPr>
          <w:sz w:val="18"/>
        </w:rPr>
        <w:t>en</w:t>
      </w:r>
      <w:r w:rsidRPr="00A55DB1" w:rsidR="0030183B">
        <w:rPr>
          <w:sz w:val="18"/>
        </w:rPr>
        <w:t xml:space="preserve"> </w:t>
      </w:r>
      <w:r w:rsidRPr="00A55DB1">
        <w:rPr>
          <w:sz w:val="18"/>
        </w:rPr>
        <w:t>çok</w:t>
      </w:r>
      <w:r w:rsidRPr="00A55DB1" w:rsidR="0030183B">
        <w:rPr>
          <w:sz w:val="18"/>
        </w:rPr>
        <w:t xml:space="preserve"> </w:t>
      </w:r>
      <w:r w:rsidRPr="00A55DB1">
        <w:rPr>
          <w:sz w:val="18"/>
        </w:rPr>
        <w:t>faiz</w:t>
      </w:r>
      <w:r w:rsidRPr="00A55DB1" w:rsidR="0030183B">
        <w:rPr>
          <w:sz w:val="18"/>
        </w:rPr>
        <w:t xml:space="preserve"> </w:t>
      </w:r>
      <w:r w:rsidRPr="00A55DB1">
        <w:rPr>
          <w:sz w:val="18"/>
        </w:rPr>
        <w:t>ödeyen,</w:t>
      </w:r>
      <w:r w:rsidRPr="00A55DB1" w:rsidR="0030183B">
        <w:rPr>
          <w:sz w:val="18"/>
        </w:rPr>
        <w:t xml:space="preserve"> </w:t>
      </w:r>
      <w:r w:rsidRPr="00A55DB1">
        <w:rPr>
          <w:sz w:val="18"/>
        </w:rPr>
        <w:t>kazancımızı,</w:t>
      </w:r>
      <w:r w:rsidRPr="00A55DB1" w:rsidR="0030183B">
        <w:rPr>
          <w:sz w:val="18"/>
        </w:rPr>
        <w:t xml:space="preserve"> </w:t>
      </w:r>
      <w:r w:rsidRPr="00A55DB1">
        <w:rPr>
          <w:sz w:val="18"/>
        </w:rPr>
        <w:t>alın</w:t>
      </w:r>
      <w:r w:rsidRPr="00A55DB1" w:rsidR="0030183B">
        <w:rPr>
          <w:sz w:val="18"/>
        </w:rPr>
        <w:t xml:space="preserve"> </w:t>
      </w:r>
      <w:r w:rsidRPr="00A55DB1">
        <w:rPr>
          <w:sz w:val="18"/>
        </w:rPr>
        <w:t>terimizi</w:t>
      </w:r>
      <w:r w:rsidRPr="00A55DB1" w:rsidR="0030183B">
        <w:rPr>
          <w:sz w:val="18"/>
        </w:rPr>
        <w:t xml:space="preserve"> </w:t>
      </w:r>
      <w:r w:rsidRPr="00A55DB1">
        <w:rPr>
          <w:sz w:val="18"/>
        </w:rPr>
        <w:t>tefecilere,</w:t>
      </w:r>
      <w:r w:rsidRPr="00A55DB1" w:rsidR="0030183B">
        <w:rPr>
          <w:sz w:val="18"/>
        </w:rPr>
        <w:t xml:space="preserve"> </w:t>
      </w:r>
      <w:r w:rsidRPr="00A55DB1">
        <w:rPr>
          <w:sz w:val="18"/>
        </w:rPr>
        <w:t>faizcilere</w:t>
      </w:r>
      <w:r w:rsidRPr="00A55DB1" w:rsidR="0030183B">
        <w:rPr>
          <w:sz w:val="18"/>
        </w:rPr>
        <w:t xml:space="preserve"> </w:t>
      </w:r>
      <w:r w:rsidRPr="00A55DB1">
        <w:rPr>
          <w:sz w:val="18"/>
        </w:rPr>
        <w:t>teslim</w:t>
      </w:r>
      <w:r w:rsidRPr="00A55DB1" w:rsidR="0030183B">
        <w:rPr>
          <w:sz w:val="18"/>
        </w:rPr>
        <w:t xml:space="preserve"> </w:t>
      </w:r>
      <w:r w:rsidRPr="00A55DB1">
        <w:rPr>
          <w:sz w:val="18"/>
        </w:rPr>
        <w:t>eden</w:t>
      </w:r>
      <w:r w:rsidRPr="00A55DB1" w:rsidR="0030183B">
        <w:rPr>
          <w:sz w:val="18"/>
        </w:rPr>
        <w:t xml:space="preserve"> </w:t>
      </w:r>
      <w:r w:rsidRPr="00A55DB1">
        <w:rPr>
          <w:sz w:val="18"/>
        </w:rPr>
        <w:t>sizsiniz.</w:t>
      </w:r>
      <w:r w:rsidRPr="00A55DB1" w:rsidR="0030183B">
        <w:rPr>
          <w:sz w:val="18"/>
        </w:rPr>
        <w:t xml:space="preserve"> </w:t>
      </w:r>
      <w:r w:rsidRPr="00A55DB1">
        <w:rPr>
          <w:sz w:val="18"/>
        </w:rPr>
        <w:t>Bu</w:t>
      </w:r>
      <w:r w:rsidRPr="00A55DB1" w:rsidR="0030183B">
        <w:rPr>
          <w:sz w:val="18"/>
        </w:rPr>
        <w:t xml:space="preserve"> </w:t>
      </w:r>
      <w:r w:rsidRPr="00A55DB1">
        <w:rPr>
          <w:sz w:val="18"/>
        </w:rPr>
        <w:t>ülkenin</w:t>
      </w:r>
      <w:r w:rsidRPr="00A55DB1" w:rsidR="0030183B">
        <w:rPr>
          <w:sz w:val="18"/>
        </w:rPr>
        <w:t xml:space="preserve"> </w:t>
      </w:r>
      <w:r w:rsidRPr="00A55DB1">
        <w:rPr>
          <w:sz w:val="18"/>
        </w:rPr>
        <w:t>de</w:t>
      </w:r>
      <w:r w:rsidRPr="00A55DB1" w:rsidR="0030183B">
        <w:rPr>
          <w:sz w:val="18"/>
        </w:rPr>
        <w:t xml:space="preserve"> </w:t>
      </w:r>
      <w:r w:rsidRPr="00A55DB1">
        <w:rPr>
          <w:sz w:val="18"/>
        </w:rPr>
        <w:t>en</w:t>
      </w:r>
      <w:r w:rsidRPr="00A55DB1" w:rsidR="0030183B">
        <w:rPr>
          <w:sz w:val="18"/>
        </w:rPr>
        <w:t xml:space="preserve"> </w:t>
      </w:r>
      <w:r w:rsidRPr="00A55DB1">
        <w:rPr>
          <w:sz w:val="18"/>
        </w:rPr>
        <w:t>büyük</w:t>
      </w:r>
      <w:r w:rsidRPr="00A55DB1" w:rsidR="0030183B">
        <w:rPr>
          <w:sz w:val="18"/>
        </w:rPr>
        <w:t xml:space="preserve"> </w:t>
      </w:r>
      <w:r w:rsidRPr="00A55DB1">
        <w:rPr>
          <w:sz w:val="18"/>
        </w:rPr>
        <w:t>faiz</w:t>
      </w:r>
      <w:r w:rsidRPr="00A55DB1" w:rsidR="0030183B">
        <w:rPr>
          <w:sz w:val="18"/>
        </w:rPr>
        <w:t xml:space="preserve"> </w:t>
      </w:r>
      <w:r w:rsidRPr="00A55DB1">
        <w:rPr>
          <w:sz w:val="18"/>
        </w:rPr>
        <w:t>lobisi</w:t>
      </w:r>
      <w:r w:rsidRPr="00A55DB1" w:rsidR="0030183B">
        <w:rPr>
          <w:sz w:val="18"/>
        </w:rPr>
        <w:t xml:space="preserve"> </w:t>
      </w:r>
      <w:r w:rsidRPr="00A55DB1">
        <w:rPr>
          <w:sz w:val="18"/>
        </w:rPr>
        <w:t>sizsiniz</w:t>
      </w:r>
      <w:r w:rsidRPr="00A55DB1" w:rsidR="0030183B">
        <w:rPr>
          <w:sz w:val="18"/>
        </w:rPr>
        <w:t xml:space="preserve"> </w:t>
      </w:r>
      <w:r w:rsidRPr="00A55DB1">
        <w:rPr>
          <w:sz w:val="18"/>
        </w:rPr>
        <w:t>ve</w:t>
      </w:r>
      <w:r w:rsidRPr="00A55DB1" w:rsidR="0030183B">
        <w:rPr>
          <w:sz w:val="18"/>
        </w:rPr>
        <w:t xml:space="preserve"> </w:t>
      </w:r>
      <w:r w:rsidRPr="00A55DB1">
        <w:rPr>
          <w:sz w:val="18"/>
        </w:rPr>
        <w:t>en</w:t>
      </w:r>
      <w:r w:rsidRPr="00A55DB1" w:rsidR="0030183B">
        <w:rPr>
          <w:sz w:val="18"/>
        </w:rPr>
        <w:t xml:space="preserve"> </w:t>
      </w:r>
      <w:r w:rsidRPr="00A55DB1">
        <w:rPr>
          <w:sz w:val="18"/>
        </w:rPr>
        <w:t>büyük</w:t>
      </w:r>
      <w:r w:rsidRPr="00A55DB1" w:rsidR="0030183B">
        <w:rPr>
          <w:sz w:val="18"/>
        </w:rPr>
        <w:t xml:space="preserve"> </w:t>
      </w:r>
      <w:r w:rsidRPr="00A55DB1">
        <w:rPr>
          <w:sz w:val="18"/>
        </w:rPr>
        <w:t>dolar</w:t>
      </w:r>
      <w:r w:rsidRPr="00A55DB1" w:rsidR="0030183B">
        <w:rPr>
          <w:sz w:val="18"/>
        </w:rPr>
        <w:t xml:space="preserve"> </w:t>
      </w:r>
      <w:r w:rsidRPr="00A55DB1">
        <w:rPr>
          <w:sz w:val="18"/>
        </w:rPr>
        <w:t>lobisi</w:t>
      </w:r>
      <w:r w:rsidRPr="00A55DB1" w:rsidR="0030183B">
        <w:rPr>
          <w:sz w:val="18"/>
        </w:rPr>
        <w:t xml:space="preserve"> </w:t>
      </w:r>
      <w:r w:rsidRPr="00A55DB1">
        <w:rPr>
          <w:sz w:val="18"/>
        </w:rPr>
        <w:t>sizsiniz.</w:t>
      </w:r>
      <w:r w:rsidRPr="00A55DB1" w:rsidR="0030183B">
        <w:rPr>
          <w:sz w:val="18"/>
        </w:rPr>
        <w:t xml:space="preserve"> </w:t>
      </w:r>
      <w:r w:rsidRPr="00A55DB1">
        <w:rPr>
          <w:sz w:val="18"/>
        </w:rPr>
        <w:t>Tarihimizin</w:t>
      </w:r>
      <w:r w:rsidRPr="00A55DB1" w:rsidR="0030183B">
        <w:rPr>
          <w:sz w:val="18"/>
        </w:rPr>
        <w:t xml:space="preserve"> </w:t>
      </w:r>
      <w:r w:rsidRPr="00A55DB1">
        <w:rPr>
          <w:sz w:val="18"/>
        </w:rPr>
        <w:t>en</w:t>
      </w:r>
      <w:r w:rsidRPr="00A55DB1" w:rsidR="0030183B">
        <w:rPr>
          <w:sz w:val="18"/>
        </w:rPr>
        <w:t xml:space="preserve"> </w:t>
      </w:r>
      <w:r w:rsidRPr="00A55DB1">
        <w:rPr>
          <w:sz w:val="18"/>
        </w:rPr>
        <w:t>yüksek</w:t>
      </w:r>
      <w:r w:rsidRPr="00A55DB1" w:rsidR="0030183B">
        <w:rPr>
          <w:sz w:val="18"/>
        </w:rPr>
        <w:t xml:space="preserve"> </w:t>
      </w:r>
      <w:r w:rsidRPr="00A55DB1">
        <w:rPr>
          <w:sz w:val="18"/>
        </w:rPr>
        <w:t>dolar</w:t>
      </w:r>
      <w:r w:rsidRPr="00A55DB1" w:rsidR="0030183B">
        <w:rPr>
          <w:sz w:val="18"/>
        </w:rPr>
        <w:t xml:space="preserve"> </w:t>
      </w:r>
      <w:r w:rsidRPr="00A55DB1">
        <w:rPr>
          <w:sz w:val="18"/>
        </w:rPr>
        <w:t>kurunu</w:t>
      </w:r>
      <w:r w:rsidRPr="00A55DB1" w:rsidR="0030183B">
        <w:rPr>
          <w:sz w:val="18"/>
        </w:rPr>
        <w:t xml:space="preserve"> </w:t>
      </w:r>
      <w:r w:rsidRPr="00A55DB1">
        <w:rPr>
          <w:sz w:val="18"/>
        </w:rPr>
        <w:t>yaşıyoruz,</w:t>
      </w:r>
      <w:r w:rsidRPr="00A55DB1" w:rsidR="0030183B">
        <w:rPr>
          <w:sz w:val="18"/>
        </w:rPr>
        <w:t xml:space="preserve"> </w:t>
      </w:r>
      <w:r w:rsidRPr="00A55DB1">
        <w:rPr>
          <w:sz w:val="18"/>
        </w:rPr>
        <w:t>7</w:t>
      </w:r>
      <w:r w:rsidRPr="00A55DB1" w:rsidR="0030183B">
        <w:rPr>
          <w:sz w:val="18"/>
        </w:rPr>
        <w:t xml:space="preserve"> </w:t>
      </w:r>
      <w:r w:rsidRPr="00A55DB1">
        <w:rPr>
          <w:sz w:val="18"/>
        </w:rPr>
        <w:t>lira.</w:t>
      </w:r>
      <w:r w:rsidRPr="00A55DB1" w:rsidR="0030183B">
        <w:rPr>
          <w:sz w:val="18"/>
        </w:rPr>
        <w:t xml:space="preserve"> </w:t>
      </w:r>
      <w:r w:rsidRPr="00A55DB1">
        <w:rPr>
          <w:sz w:val="18"/>
        </w:rPr>
        <w:t>Dolar</w:t>
      </w:r>
      <w:r w:rsidRPr="00A55DB1" w:rsidR="0030183B">
        <w:rPr>
          <w:sz w:val="18"/>
        </w:rPr>
        <w:t xml:space="preserve"> </w:t>
      </w:r>
      <w:r w:rsidRPr="00A55DB1">
        <w:rPr>
          <w:sz w:val="18"/>
        </w:rPr>
        <w:t>lobisi</w:t>
      </w:r>
      <w:r w:rsidRPr="00A55DB1" w:rsidR="0030183B">
        <w:rPr>
          <w:sz w:val="18"/>
        </w:rPr>
        <w:t xml:space="preserve"> </w:t>
      </w:r>
      <w:r w:rsidRPr="00A55DB1">
        <w:rPr>
          <w:sz w:val="18"/>
        </w:rPr>
        <w:t>de</w:t>
      </w:r>
      <w:r w:rsidRPr="00A55DB1" w:rsidR="0030183B">
        <w:rPr>
          <w:sz w:val="18"/>
        </w:rPr>
        <w:t xml:space="preserve"> </w:t>
      </w:r>
      <w:r w:rsidRPr="00A55DB1">
        <w:rPr>
          <w:sz w:val="18"/>
        </w:rPr>
        <w:t>sizsiniz,</w:t>
      </w:r>
      <w:r w:rsidRPr="00A55DB1" w:rsidR="0030183B">
        <w:rPr>
          <w:sz w:val="18"/>
        </w:rPr>
        <w:t xml:space="preserve"> </w:t>
      </w:r>
      <w:r w:rsidRPr="00A55DB1">
        <w:rPr>
          <w:sz w:val="18"/>
        </w:rPr>
        <w:t>faiz</w:t>
      </w:r>
      <w:r w:rsidRPr="00A55DB1" w:rsidR="0030183B">
        <w:rPr>
          <w:sz w:val="18"/>
        </w:rPr>
        <w:t xml:space="preserve"> </w:t>
      </w:r>
      <w:r w:rsidRPr="00A55DB1">
        <w:rPr>
          <w:sz w:val="18"/>
        </w:rPr>
        <w:t>lobisi</w:t>
      </w:r>
      <w:r w:rsidRPr="00A55DB1" w:rsidR="0030183B">
        <w:rPr>
          <w:sz w:val="18"/>
        </w:rPr>
        <w:t xml:space="preserve"> </w:t>
      </w:r>
      <w:r w:rsidRPr="00A55DB1">
        <w:rPr>
          <w:sz w:val="18"/>
        </w:rPr>
        <w:t>de</w:t>
      </w:r>
      <w:r w:rsidRPr="00A55DB1" w:rsidR="0030183B">
        <w:rPr>
          <w:sz w:val="18"/>
        </w:rPr>
        <w:t xml:space="preserve"> </w:t>
      </w:r>
      <w:r w:rsidRPr="00A55DB1">
        <w:rPr>
          <w:sz w:val="18"/>
        </w:rPr>
        <w:t>sizsiniz.</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Hepinizi</w:t>
      </w:r>
      <w:r w:rsidRPr="00A55DB1" w:rsidR="0030183B">
        <w:rPr>
          <w:sz w:val="18"/>
        </w:rPr>
        <w:t xml:space="preserve"> </w:t>
      </w:r>
      <w:r w:rsidRPr="00A55DB1">
        <w:rPr>
          <w:sz w:val="18"/>
        </w:rPr>
        <w:t>saygıyla</w:t>
      </w:r>
      <w:r w:rsidRPr="00A55DB1" w:rsidR="0030183B">
        <w:rPr>
          <w:sz w:val="18"/>
        </w:rPr>
        <w:t xml:space="preserve"> </w:t>
      </w:r>
      <w:r w:rsidRPr="00A55DB1">
        <w:rPr>
          <w:sz w:val="18"/>
        </w:rPr>
        <w:t>sevgiyle</w:t>
      </w:r>
      <w:r w:rsidRPr="00A55DB1" w:rsidR="0030183B">
        <w:rPr>
          <w:sz w:val="18"/>
        </w:rPr>
        <w:t xml:space="preserve"> </w:t>
      </w:r>
      <w:r w:rsidRPr="00A55DB1">
        <w:rPr>
          <w:sz w:val="18"/>
        </w:rPr>
        <w:t>selamlıyorum.</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0A202A" w:rsidP="00A55DB1" w:rsidRDefault="000A202A">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60’a</w:t>
      </w:r>
      <w:r w:rsidRPr="00A55DB1" w:rsidR="0030183B">
        <w:rPr>
          <w:sz w:val="18"/>
        </w:rPr>
        <w:t xml:space="preserve"> </w:t>
      </w:r>
      <w:r w:rsidRPr="00A55DB1">
        <w:rPr>
          <w:sz w:val="18"/>
        </w:rPr>
        <w:t>göre</w:t>
      </w:r>
      <w:r w:rsidRPr="00A55DB1" w:rsidR="0030183B">
        <w:rPr>
          <w:sz w:val="18"/>
        </w:rPr>
        <w:t xml:space="preserve"> </w:t>
      </w:r>
      <w:r w:rsidRPr="00A55DB1">
        <w:rPr>
          <w:sz w:val="18"/>
        </w:rPr>
        <w:t>yerimden</w:t>
      </w:r>
      <w:r w:rsidRPr="00A55DB1" w:rsidR="0030183B">
        <w:rPr>
          <w:sz w:val="18"/>
        </w:rPr>
        <w:t xml:space="preserve"> </w:t>
      </w:r>
      <w:r w:rsidRPr="00A55DB1">
        <w:rPr>
          <w:sz w:val="18"/>
        </w:rPr>
        <w:t>bir</w:t>
      </w:r>
      <w:r w:rsidRPr="00A55DB1" w:rsidR="0030183B">
        <w:rPr>
          <w:sz w:val="18"/>
        </w:rPr>
        <w:t xml:space="preserve"> </w:t>
      </w:r>
      <w:r w:rsidRPr="00A55DB1">
        <w:rPr>
          <w:sz w:val="18"/>
        </w:rPr>
        <w:t>söz</w:t>
      </w:r>
      <w:r w:rsidRPr="00A55DB1" w:rsidR="0030183B">
        <w:rPr>
          <w:sz w:val="18"/>
        </w:rPr>
        <w:t xml:space="preserve"> </w:t>
      </w:r>
      <w:r w:rsidRPr="00A55DB1">
        <w:rPr>
          <w:sz w:val="18"/>
        </w:rPr>
        <w:t>talebim</w:t>
      </w:r>
      <w:r w:rsidRPr="00A55DB1" w:rsidR="0030183B">
        <w:rPr>
          <w:sz w:val="18"/>
        </w:rPr>
        <w:t xml:space="preserve"> </w:t>
      </w:r>
      <w:r w:rsidRPr="00A55DB1">
        <w:rPr>
          <w:sz w:val="18"/>
        </w:rPr>
        <w:t>olacak.</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Sayın</w:t>
      </w:r>
      <w:r w:rsidRPr="00A55DB1" w:rsidR="0030183B">
        <w:rPr>
          <w:sz w:val="18"/>
        </w:rPr>
        <w:t xml:space="preserve"> </w:t>
      </w:r>
      <w:r w:rsidRPr="00A55DB1">
        <w:rPr>
          <w:sz w:val="18"/>
        </w:rPr>
        <w:t>Muş.</w:t>
      </w:r>
    </w:p>
    <w:p w:rsidRPr="00A55DB1" w:rsidR="000141CB" w:rsidP="00A55DB1" w:rsidRDefault="000141CB">
      <w:pPr>
        <w:tabs>
          <w:tab w:val="center" w:pos="5100"/>
        </w:tabs>
        <w:suppressAutoHyphens/>
        <w:spacing w:after="120"/>
        <w:ind w:left="80" w:right="60" w:firstLine="760"/>
        <w:jc w:val="both"/>
        <w:rPr>
          <w:sz w:val="18"/>
          <w:szCs w:val="20"/>
        </w:rPr>
      </w:pPr>
      <w:r w:rsidRPr="00A55DB1">
        <w:rPr>
          <w:sz w:val="18"/>
        </w:rPr>
        <w:t>V.-</w:t>
      </w:r>
      <w:r w:rsidRPr="00A55DB1" w:rsidR="0030183B">
        <w:rPr>
          <w:sz w:val="18"/>
        </w:rPr>
        <w:t xml:space="preserve"> </w:t>
      </w:r>
      <w:r w:rsidRPr="00A55DB1">
        <w:rPr>
          <w:sz w:val="18"/>
        </w:rPr>
        <w:t>AÇIKLAMALAR</w:t>
      </w:r>
      <w:r w:rsidRPr="00A55DB1" w:rsidR="0030183B">
        <w:rPr>
          <w:sz w:val="18"/>
        </w:rPr>
        <w:t xml:space="preserve"> </w:t>
      </w:r>
      <w:r w:rsidRPr="00A55DB1">
        <w:rPr>
          <w:sz w:val="18"/>
        </w:rPr>
        <w:t>(Devam)</w:t>
      </w:r>
    </w:p>
    <w:p w:rsidRPr="00A55DB1" w:rsidR="000141CB" w:rsidP="00A55DB1" w:rsidRDefault="000141CB">
      <w:pPr>
        <w:tabs>
          <w:tab w:val="center" w:pos="5100"/>
        </w:tabs>
        <w:suppressAutoHyphens/>
        <w:spacing w:after="120"/>
        <w:ind w:left="80" w:right="60" w:firstLine="760"/>
        <w:jc w:val="both"/>
        <w:rPr>
          <w:sz w:val="18"/>
        </w:rPr>
      </w:pPr>
      <w:r w:rsidRPr="00A55DB1">
        <w:rPr>
          <w:sz w:val="18"/>
        </w:rPr>
        <w:t>33.-</w:t>
      </w:r>
      <w:r w:rsidRPr="00A55DB1" w:rsidR="0030183B">
        <w:rPr>
          <w:sz w:val="18"/>
        </w:rPr>
        <w:t xml:space="preserve"> </w:t>
      </w:r>
      <w:r w:rsidRPr="00A55DB1">
        <w:rPr>
          <w:sz w:val="18"/>
        </w:rPr>
        <w:t>İstanbul</w:t>
      </w:r>
      <w:r w:rsidRPr="00A55DB1" w:rsidR="0030183B">
        <w:rPr>
          <w:sz w:val="18"/>
        </w:rPr>
        <w:t xml:space="preserve"> </w:t>
      </w:r>
      <w:r w:rsidRPr="00A55DB1">
        <w:rPr>
          <w:sz w:val="18"/>
        </w:rPr>
        <w:t>Milletvekili</w:t>
      </w:r>
      <w:r w:rsidRPr="00A55DB1" w:rsidR="0030183B">
        <w:rPr>
          <w:sz w:val="18"/>
        </w:rPr>
        <w:t xml:space="preserve"> </w:t>
      </w:r>
      <w:r w:rsidRPr="00A55DB1">
        <w:rPr>
          <w:sz w:val="18"/>
        </w:rPr>
        <w:t>Mehmet</w:t>
      </w:r>
      <w:r w:rsidRPr="00A55DB1" w:rsidR="0030183B">
        <w:rPr>
          <w:sz w:val="18"/>
        </w:rPr>
        <w:t xml:space="preserve"> </w:t>
      </w:r>
      <w:r w:rsidRPr="00A55DB1">
        <w:rPr>
          <w:sz w:val="18"/>
        </w:rPr>
        <w:t>Muş’un,</w:t>
      </w:r>
      <w:r w:rsidRPr="00A55DB1" w:rsidR="0030183B">
        <w:rPr>
          <w:sz w:val="18"/>
        </w:rPr>
        <w:t xml:space="preserve"> </w:t>
      </w:r>
      <w:r w:rsidRPr="00A55DB1">
        <w:rPr>
          <w:sz w:val="18"/>
        </w:rPr>
        <w:t>Malatya</w:t>
      </w:r>
      <w:r w:rsidRPr="00A55DB1" w:rsidR="0030183B">
        <w:rPr>
          <w:sz w:val="18"/>
        </w:rPr>
        <w:t xml:space="preserve"> </w:t>
      </w:r>
      <w:r w:rsidRPr="00A55DB1">
        <w:rPr>
          <w:sz w:val="18"/>
        </w:rPr>
        <w:t>Milletvekili</w:t>
      </w:r>
      <w:r w:rsidRPr="00A55DB1" w:rsidR="0030183B">
        <w:rPr>
          <w:sz w:val="18"/>
        </w:rPr>
        <w:t xml:space="preserve"> </w:t>
      </w:r>
      <w:r w:rsidRPr="00A55DB1">
        <w:rPr>
          <w:sz w:val="18"/>
        </w:rPr>
        <w:t>Veli</w:t>
      </w:r>
      <w:r w:rsidRPr="00A55DB1" w:rsidR="0030183B">
        <w:rPr>
          <w:sz w:val="18"/>
        </w:rPr>
        <w:t xml:space="preserve"> </w:t>
      </w:r>
      <w:r w:rsidRPr="00A55DB1">
        <w:rPr>
          <w:sz w:val="18"/>
        </w:rPr>
        <w:t>Ağbaba’nın</w:t>
      </w:r>
      <w:r w:rsidRPr="00A55DB1" w:rsidR="0030183B">
        <w:rPr>
          <w:sz w:val="18"/>
        </w:rPr>
        <w:t xml:space="preserve"> </w:t>
      </w:r>
      <w:r w:rsidRPr="00A55DB1">
        <w:rPr>
          <w:sz w:val="18"/>
        </w:rPr>
        <w:t>HDP</w:t>
      </w:r>
      <w:r w:rsidRPr="00A55DB1" w:rsidR="0030183B">
        <w:rPr>
          <w:sz w:val="18"/>
        </w:rPr>
        <w:t xml:space="preserve"> </w:t>
      </w:r>
      <w:r w:rsidRPr="00A55DB1">
        <w:rPr>
          <w:sz w:val="18"/>
        </w:rPr>
        <w:t>grup</w:t>
      </w:r>
      <w:r w:rsidRPr="00A55DB1" w:rsidR="0030183B">
        <w:rPr>
          <w:sz w:val="18"/>
        </w:rPr>
        <w:t xml:space="preserve"> </w:t>
      </w:r>
      <w:r w:rsidRPr="00A55DB1">
        <w:rPr>
          <w:sz w:val="18"/>
        </w:rPr>
        <w:t>önerisi</w:t>
      </w:r>
      <w:r w:rsidRPr="00A55DB1" w:rsidR="0030183B">
        <w:rPr>
          <w:sz w:val="18"/>
        </w:rPr>
        <w:t xml:space="preserve"> </w:t>
      </w:r>
      <w:r w:rsidRPr="00A55DB1">
        <w:rPr>
          <w:sz w:val="18"/>
        </w:rPr>
        <w:t>üzerinde</w:t>
      </w:r>
      <w:r w:rsidRPr="00A55DB1" w:rsidR="0030183B">
        <w:rPr>
          <w:sz w:val="18"/>
        </w:rPr>
        <w:t xml:space="preserve"> </w:t>
      </w:r>
      <w:r w:rsidRPr="00A55DB1">
        <w:rPr>
          <w:sz w:val="18"/>
        </w:rPr>
        <w:t>CHP</w:t>
      </w:r>
      <w:r w:rsidRPr="00A55DB1" w:rsidR="0030183B">
        <w:rPr>
          <w:sz w:val="18"/>
        </w:rPr>
        <w:t xml:space="preserve"> </w:t>
      </w:r>
      <w:r w:rsidRPr="00A55DB1">
        <w:rPr>
          <w:sz w:val="18"/>
        </w:rPr>
        <w:t>Grubu</w:t>
      </w:r>
      <w:r w:rsidRPr="00A55DB1" w:rsidR="0030183B">
        <w:rPr>
          <w:sz w:val="18"/>
        </w:rPr>
        <w:t xml:space="preserve"> </w:t>
      </w:r>
      <w:r w:rsidRPr="00A55DB1">
        <w:rPr>
          <w:sz w:val="18"/>
        </w:rPr>
        <w:t>adına</w:t>
      </w:r>
      <w:r w:rsidRPr="00A55DB1" w:rsidR="0030183B">
        <w:rPr>
          <w:sz w:val="18"/>
        </w:rPr>
        <w:t xml:space="preserve"> </w:t>
      </w:r>
      <w:r w:rsidRPr="00A55DB1">
        <w:rPr>
          <w:sz w:val="18"/>
        </w:rPr>
        <w:t>yaptığı</w:t>
      </w:r>
      <w:r w:rsidRPr="00A55DB1" w:rsidR="0030183B">
        <w:rPr>
          <w:sz w:val="18"/>
        </w:rPr>
        <w:t xml:space="preserve"> </w:t>
      </w:r>
      <w:r w:rsidRPr="00A55DB1">
        <w:rPr>
          <w:sz w:val="18"/>
        </w:rPr>
        <w:t>konuşmasındaki</w:t>
      </w:r>
      <w:r w:rsidRPr="00A55DB1" w:rsidR="0030183B">
        <w:rPr>
          <w:sz w:val="18"/>
        </w:rPr>
        <w:t xml:space="preserve"> </w:t>
      </w:r>
      <w:r w:rsidRPr="00A55DB1">
        <w:rPr>
          <w:sz w:val="18"/>
        </w:rPr>
        <w:t>bazı</w:t>
      </w:r>
      <w:r w:rsidRPr="00A55DB1" w:rsidR="0030183B">
        <w:rPr>
          <w:sz w:val="18"/>
        </w:rPr>
        <w:t xml:space="preserve"> </w:t>
      </w:r>
      <w:r w:rsidRPr="00A55DB1">
        <w:rPr>
          <w:sz w:val="18"/>
        </w:rPr>
        <w:t>ifadelerine</w:t>
      </w:r>
      <w:r w:rsidRPr="00A55DB1" w:rsidR="0030183B">
        <w:rPr>
          <w:sz w:val="18"/>
        </w:rPr>
        <w:t xml:space="preserve"> </w:t>
      </w:r>
      <w:r w:rsidRPr="00A55DB1">
        <w:rPr>
          <w:sz w:val="18"/>
        </w:rPr>
        <w:t>ilişkin</w:t>
      </w:r>
      <w:r w:rsidRPr="00A55DB1" w:rsidR="0030183B">
        <w:rPr>
          <w:sz w:val="18"/>
        </w:rPr>
        <w:t xml:space="preserve"> </w:t>
      </w:r>
      <w:r w:rsidRPr="00A55DB1">
        <w:rPr>
          <w:sz w:val="18"/>
        </w:rPr>
        <w:t>açıklaması</w:t>
      </w:r>
    </w:p>
    <w:p w:rsidRPr="00A55DB1" w:rsidR="000A202A" w:rsidP="00A55DB1" w:rsidRDefault="000A202A">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Adalet</w:t>
      </w:r>
      <w:r w:rsidRPr="00A55DB1" w:rsidR="0030183B">
        <w:rPr>
          <w:sz w:val="18"/>
        </w:rPr>
        <w:t xml:space="preserve"> </w:t>
      </w:r>
      <w:r w:rsidRPr="00A55DB1">
        <w:rPr>
          <w:sz w:val="18"/>
        </w:rPr>
        <w:t>ve</w:t>
      </w:r>
      <w:r w:rsidRPr="00A55DB1" w:rsidR="0030183B">
        <w:rPr>
          <w:sz w:val="18"/>
        </w:rPr>
        <w:t xml:space="preserve"> </w:t>
      </w:r>
      <w:r w:rsidRPr="00A55DB1">
        <w:rPr>
          <w:sz w:val="18"/>
        </w:rPr>
        <w:t>Kalkınma</w:t>
      </w:r>
      <w:r w:rsidRPr="00A55DB1" w:rsidR="0030183B">
        <w:rPr>
          <w:sz w:val="18"/>
        </w:rPr>
        <w:t xml:space="preserve"> </w:t>
      </w:r>
      <w:r w:rsidRPr="00A55DB1">
        <w:rPr>
          <w:sz w:val="18"/>
        </w:rPr>
        <w:t>Partisi</w:t>
      </w:r>
      <w:r w:rsidRPr="00A55DB1" w:rsidR="0030183B">
        <w:rPr>
          <w:sz w:val="18"/>
        </w:rPr>
        <w:t xml:space="preserve"> </w:t>
      </w:r>
      <w:r w:rsidRPr="00A55DB1">
        <w:rPr>
          <w:sz w:val="18"/>
        </w:rPr>
        <w:t>iktidarı</w:t>
      </w:r>
      <w:r w:rsidRPr="00A55DB1" w:rsidR="0030183B">
        <w:rPr>
          <w:sz w:val="18"/>
        </w:rPr>
        <w:t xml:space="preserve"> </w:t>
      </w:r>
      <w:r w:rsidRPr="00A55DB1">
        <w:rPr>
          <w:sz w:val="18"/>
        </w:rPr>
        <w:t>devraldığı</w:t>
      </w:r>
      <w:r w:rsidRPr="00A55DB1" w:rsidR="0030183B">
        <w:rPr>
          <w:sz w:val="18"/>
        </w:rPr>
        <w:t xml:space="preserve"> </w:t>
      </w:r>
      <w:r w:rsidRPr="00A55DB1">
        <w:rPr>
          <w:sz w:val="18"/>
        </w:rPr>
        <w:t>zaman</w:t>
      </w:r>
      <w:r w:rsidRPr="00A55DB1" w:rsidR="0030183B">
        <w:rPr>
          <w:sz w:val="18"/>
        </w:rPr>
        <w:t xml:space="preserve"> </w:t>
      </w:r>
      <w:r w:rsidRPr="00A55DB1">
        <w:rPr>
          <w:sz w:val="18"/>
        </w:rPr>
        <w:t>Türkiye’de</w:t>
      </w:r>
      <w:r w:rsidRPr="00A55DB1" w:rsidR="0030183B">
        <w:rPr>
          <w:sz w:val="18"/>
        </w:rPr>
        <w:t xml:space="preserve"> </w:t>
      </w:r>
      <w:r w:rsidRPr="00A55DB1">
        <w:rPr>
          <w:sz w:val="18"/>
        </w:rPr>
        <w:t>100</w:t>
      </w:r>
      <w:r w:rsidRPr="00A55DB1" w:rsidR="0030183B">
        <w:rPr>
          <w:sz w:val="18"/>
        </w:rPr>
        <w:t xml:space="preserve"> </w:t>
      </w:r>
      <w:r w:rsidRPr="00A55DB1">
        <w:rPr>
          <w:sz w:val="18"/>
        </w:rPr>
        <w:t>liralık</w:t>
      </w:r>
      <w:r w:rsidRPr="00A55DB1" w:rsidR="0030183B">
        <w:rPr>
          <w:sz w:val="18"/>
        </w:rPr>
        <w:t xml:space="preserve"> </w:t>
      </w:r>
      <w:r w:rsidRPr="00A55DB1">
        <w:rPr>
          <w:sz w:val="18"/>
        </w:rPr>
        <w:t>verginin</w:t>
      </w:r>
      <w:r w:rsidRPr="00A55DB1" w:rsidR="0030183B">
        <w:rPr>
          <w:sz w:val="18"/>
        </w:rPr>
        <w:t xml:space="preserve"> </w:t>
      </w:r>
      <w:r w:rsidRPr="00A55DB1">
        <w:rPr>
          <w:sz w:val="18"/>
        </w:rPr>
        <w:t>85</w:t>
      </w:r>
      <w:r w:rsidRPr="00A55DB1" w:rsidR="0030183B">
        <w:rPr>
          <w:sz w:val="18"/>
        </w:rPr>
        <w:t xml:space="preserve"> </w:t>
      </w:r>
      <w:r w:rsidRPr="00A55DB1">
        <w:rPr>
          <w:sz w:val="18"/>
        </w:rPr>
        <w:t>lirası</w:t>
      </w:r>
      <w:r w:rsidRPr="00A55DB1" w:rsidR="0030183B">
        <w:rPr>
          <w:sz w:val="18"/>
        </w:rPr>
        <w:t xml:space="preserve"> </w:t>
      </w:r>
      <w:r w:rsidRPr="00A55DB1">
        <w:rPr>
          <w:sz w:val="18"/>
        </w:rPr>
        <w:t>faizlere</w:t>
      </w:r>
      <w:r w:rsidRPr="00A55DB1" w:rsidR="0030183B">
        <w:rPr>
          <w:sz w:val="18"/>
        </w:rPr>
        <w:t xml:space="preserve"> </w:t>
      </w:r>
      <w:r w:rsidRPr="00A55DB1">
        <w:rPr>
          <w:sz w:val="18"/>
        </w:rPr>
        <w:t>gidiyordu,</w:t>
      </w:r>
      <w:r w:rsidRPr="00A55DB1" w:rsidR="0030183B">
        <w:rPr>
          <w:sz w:val="18"/>
        </w:rPr>
        <w:t xml:space="preserve"> </w:t>
      </w:r>
      <w:r w:rsidRPr="00A55DB1">
        <w:rPr>
          <w:sz w:val="18"/>
        </w:rPr>
        <w:t>şu</w:t>
      </w:r>
      <w:r w:rsidRPr="00A55DB1" w:rsidR="0030183B">
        <w:rPr>
          <w:sz w:val="18"/>
        </w:rPr>
        <w:t xml:space="preserve"> </w:t>
      </w:r>
      <w:r w:rsidRPr="00A55DB1">
        <w:rPr>
          <w:sz w:val="18"/>
        </w:rPr>
        <w:t>an</w:t>
      </w:r>
      <w:r w:rsidRPr="00A55DB1" w:rsidR="0030183B">
        <w:rPr>
          <w:sz w:val="18"/>
        </w:rPr>
        <w:t xml:space="preserve"> </w:t>
      </w:r>
      <w:r w:rsidRPr="00A55DB1">
        <w:rPr>
          <w:sz w:val="18"/>
        </w:rPr>
        <w:t>topladığımız</w:t>
      </w:r>
      <w:r w:rsidRPr="00A55DB1" w:rsidR="0030183B">
        <w:rPr>
          <w:sz w:val="18"/>
        </w:rPr>
        <w:t xml:space="preserve"> </w:t>
      </w:r>
      <w:r w:rsidRPr="00A55DB1">
        <w:rPr>
          <w:sz w:val="18"/>
        </w:rPr>
        <w:t>100</w:t>
      </w:r>
      <w:r w:rsidRPr="00A55DB1" w:rsidR="0030183B">
        <w:rPr>
          <w:sz w:val="18"/>
        </w:rPr>
        <w:t xml:space="preserve"> </w:t>
      </w:r>
      <w:r w:rsidRPr="00A55DB1">
        <w:rPr>
          <w:sz w:val="18"/>
        </w:rPr>
        <w:t>liralık</w:t>
      </w:r>
      <w:r w:rsidRPr="00A55DB1" w:rsidR="0030183B">
        <w:rPr>
          <w:sz w:val="18"/>
        </w:rPr>
        <w:t xml:space="preserve"> </w:t>
      </w:r>
      <w:r w:rsidRPr="00A55DB1">
        <w:rPr>
          <w:sz w:val="18"/>
        </w:rPr>
        <w:t>verginin</w:t>
      </w:r>
      <w:r w:rsidRPr="00A55DB1" w:rsidR="0030183B">
        <w:rPr>
          <w:sz w:val="18"/>
        </w:rPr>
        <w:t xml:space="preserve"> </w:t>
      </w:r>
      <w:r w:rsidRPr="00A55DB1">
        <w:rPr>
          <w:sz w:val="18"/>
        </w:rPr>
        <w:t>12</w:t>
      </w:r>
      <w:r w:rsidRPr="00A55DB1" w:rsidR="0030183B">
        <w:rPr>
          <w:sz w:val="18"/>
        </w:rPr>
        <w:t xml:space="preserve"> </w:t>
      </w:r>
      <w:r w:rsidRPr="00A55DB1">
        <w:rPr>
          <w:sz w:val="18"/>
        </w:rPr>
        <w:t>lirası</w:t>
      </w:r>
      <w:r w:rsidRPr="00A55DB1" w:rsidR="0030183B">
        <w:rPr>
          <w:sz w:val="18"/>
        </w:rPr>
        <w:t xml:space="preserve"> </w:t>
      </w:r>
      <w:r w:rsidRPr="00A55DB1">
        <w:rPr>
          <w:sz w:val="18"/>
        </w:rPr>
        <w:t>faize</w:t>
      </w:r>
      <w:r w:rsidRPr="00A55DB1" w:rsidR="0030183B">
        <w:rPr>
          <w:sz w:val="18"/>
        </w:rPr>
        <w:t xml:space="preserve"> </w:t>
      </w:r>
      <w:r w:rsidRPr="00A55DB1">
        <w:rPr>
          <w:sz w:val="18"/>
        </w:rPr>
        <w:t>gidiyor.</w:t>
      </w:r>
      <w:r w:rsidRPr="00A55DB1" w:rsidR="0030183B">
        <w:rPr>
          <w:sz w:val="18"/>
        </w:rPr>
        <w:t xml:space="preserve"> </w:t>
      </w:r>
      <w:r w:rsidRPr="00A55DB1">
        <w:rPr>
          <w:sz w:val="18"/>
        </w:rPr>
        <w:t>Dolayısıyla</w:t>
      </w:r>
      <w:r w:rsidRPr="00A55DB1" w:rsidR="0030183B">
        <w:rPr>
          <w:sz w:val="18"/>
        </w:rPr>
        <w:t xml:space="preserve"> </w:t>
      </w:r>
      <w:r w:rsidRPr="00A55DB1">
        <w:rPr>
          <w:sz w:val="18"/>
        </w:rPr>
        <w:t>bu</w:t>
      </w:r>
      <w:r w:rsidRPr="00A55DB1" w:rsidR="0030183B">
        <w:rPr>
          <w:sz w:val="18"/>
        </w:rPr>
        <w:t xml:space="preserve"> </w:t>
      </w:r>
      <w:r w:rsidRPr="00A55DB1">
        <w:rPr>
          <w:sz w:val="18"/>
        </w:rPr>
        <w:t>önemli</w:t>
      </w:r>
      <w:r w:rsidRPr="00A55DB1" w:rsidR="0030183B">
        <w:rPr>
          <w:sz w:val="18"/>
        </w:rPr>
        <w:t xml:space="preserve"> </w:t>
      </w:r>
      <w:r w:rsidRPr="00A55DB1">
        <w:rPr>
          <w:sz w:val="18"/>
        </w:rPr>
        <w:t>bir</w:t>
      </w:r>
      <w:r w:rsidRPr="00A55DB1" w:rsidR="0030183B">
        <w:rPr>
          <w:sz w:val="18"/>
        </w:rPr>
        <w:t xml:space="preserve"> </w:t>
      </w:r>
      <w:r w:rsidRPr="00A55DB1">
        <w:rPr>
          <w:sz w:val="18"/>
        </w:rPr>
        <w:t>göstergedir;</w:t>
      </w:r>
      <w:r w:rsidRPr="00A55DB1" w:rsidR="0030183B">
        <w:rPr>
          <w:sz w:val="18"/>
        </w:rPr>
        <w:t xml:space="preserve"> </w:t>
      </w:r>
      <w:r w:rsidRPr="00A55DB1">
        <w:rPr>
          <w:sz w:val="18"/>
        </w:rPr>
        <w:t>bağırarak,</w:t>
      </w:r>
      <w:r w:rsidRPr="00A55DB1" w:rsidR="0030183B">
        <w:rPr>
          <w:sz w:val="18"/>
        </w:rPr>
        <w:t xml:space="preserve"> </w:t>
      </w:r>
      <w:r w:rsidRPr="00A55DB1">
        <w:rPr>
          <w:sz w:val="18"/>
        </w:rPr>
        <w:t>belli</w:t>
      </w:r>
      <w:r w:rsidRPr="00A55DB1" w:rsidR="0030183B">
        <w:rPr>
          <w:sz w:val="18"/>
        </w:rPr>
        <w:t xml:space="preserve"> </w:t>
      </w:r>
      <w:r w:rsidRPr="00A55DB1">
        <w:rPr>
          <w:sz w:val="18"/>
        </w:rPr>
        <w:t>demokrasiden</w:t>
      </w:r>
      <w:r w:rsidRPr="00A55DB1" w:rsidR="0030183B">
        <w:rPr>
          <w:sz w:val="18"/>
        </w:rPr>
        <w:t xml:space="preserve"> </w:t>
      </w:r>
      <w:r w:rsidRPr="00A55DB1">
        <w:rPr>
          <w:sz w:val="18"/>
        </w:rPr>
        <w:t>dem</w:t>
      </w:r>
      <w:r w:rsidRPr="00A55DB1" w:rsidR="0030183B">
        <w:rPr>
          <w:sz w:val="18"/>
        </w:rPr>
        <w:t xml:space="preserve"> </w:t>
      </w:r>
      <w:r w:rsidRPr="00A55DB1">
        <w:rPr>
          <w:sz w:val="18"/>
        </w:rPr>
        <w:t>vurarak</w:t>
      </w:r>
      <w:r w:rsidRPr="00A55DB1" w:rsidR="0030183B">
        <w:rPr>
          <w:sz w:val="18"/>
        </w:rPr>
        <w:t xml:space="preserve"> </w:t>
      </w:r>
      <w:r w:rsidRPr="00A55DB1">
        <w:rPr>
          <w:sz w:val="18"/>
        </w:rPr>
        <w:t>olmuyor</w:t>
      </w:r>
      <w:r w:rsidRPr="00A55DB1" w:rsidR="0030183B">
        <w:rPr>
          <w:sz w:val="18"/>
        </w:rPr>
        <w:t xml:space="preserve"> </w:t>
      </w:r>
      <w:r w:rsidRPr="00A55DB1">
        <w:rPr>
          <w:sz w:val="18"/>
        </w:rPr>
        <w:t>arkadaşlar,</w:t>
      </w:r>
      <w:r w:rsidRPr="00A55DB1" w:rsidR="0030183B">
        <w:rPr>
          <w:sz w:val="18"/>
        </w:rPr>
        <w:t xml:space="preserve"> </w:t>
      </w:r>
      <w:r w:rsidRPr="00A55DB1">
        <w:rPr>
          <w:sz w:val="18"/>
        </w:rPr>
        <w:t>resmî</w:t>
      </w:r>
      <w:r w:rsidRPr="00A55DB1" w:rsidR="0030183B">
        <w:rPr>
          <w:sz w:val="18"/>
        </w:rPr>
        <w:t xml:space="preserve"> </w:t>
      </w:r>
      <w:r w:rsidRPr="00A55DB1">
        <w:rPr>
          <w:sz w:val="18"/>
        </w:rPr>
        <w:t>ve</w:t>
      </w:r>
      <w:r w:rsidRPr="00A55DB1" w:rsidR="0030183B">
        <w:rPr>
          <w:sz w:val="18"/>
        </w:rPr>
        <w:t xml:space="preserve"> </w:t>
      </w:r>
      <w:r w:rsidRPr="00A55DB1">
        <w:rPr>
          <w:sz w:val="18"/>
        </w:rPr>
        <w:t>gerçek</w:t>
      </w:r>
      <w:r w:rsidRPr="00A55DB1" w:rsidR="0030183B">
        <w:rPr>
          <w:sz w:val="18"/>
        </w:rPr>
        <w:t xml:space="preserve"> </w:t>
      </w:r>
      <w:r w:rsidRPr="00A55DB1">
        <w:rPr>
          <w:sz w:val="18"/>
        </w:rPr>
        <w:t>rakamlar</w:t>
      </w:r>
      <w:r w:rsidRPr="00A55DB1" w:rsidR="0030183B">
        <w:rPr>
          <w:sz w:val="18"/>
        </w:rPr>
        <w:t xml:space="preserve"> </w:t>
      </w:r>
      <w:r w:rsidRPr="00A55DB1">
        <w:rPr>
          <w:sz w:val="18"/>
        </w:rPr>
        <w:t>bunlardır.</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Bir</w:t>
      </w:r>
      <w:r w:rsidRPr="00A55DB1" w:rsidR="0030183B">
        <w:rPr>
          <w:sz w:val="18"/>
        </w:rPr>
        <w:t xml:space="preserve"> </w:t>
      </w:r>
      <w:r w:rsidRPr="00A55DB1">
        <w:rPr>
          <w:sz w:val="18"/>
        </w:rPr>
        <w:t>diğeri:</w:t>
      </w:r>
      <w:r w:rsidRPr="00A55DB1" w:rsidR="0030183B">
        <w:rPr>
          <w:sz w:val="18"/>
        </w:rPr>
        <w:t xml:space="preserve"> </w:t>
      </w:r>
      <w:r w:rsidRPr="00A55DB1">
        <w:rPr>
          <w:sz w:val="18"/>
        </w:rPr>
        <w:t>Türkiye'nin</w:t>
      </w:r>
      <w:r w:rsidRPr="00A55DB1" w:rsidR="0030183B">
        <w:rPr>
          <w:sz w:val="18"/>
        </w:rPr>
        <w:t xml:space="preserve"> </w:t>
      </w:r>
      <w:r w:rsidRPr="00A55DB1">
        <w:rPr>
          <w:sz w:val="18"/>
        </w:rPr>
        <w:t>demokrasisi</w:t>
      </w:r>
      <w:r w:rsidRPr="00A55DB1" w:rsidR="0030183B">
        <w:rPr>
          <w:sz w:val="18"/>
        </w:rPr>
        <w:t xml:space="preserve"> </w:t>
      </w:r>
      <w:r w:rsidRPr="00A55DB1">
        <w:rPr>
          <w:sz w:val="18"/>
        </w:rPr>
        <w:t>her</w:t>
      </w:r>
      <w:r w:rsidRPr="00A55DB1" w:rsidR="0030183B">
        <w:rPr>
          <w:sz w:val="18"/>
        </w:rPr>
        <w:t xml:space="preserve"> </w:t>
      </w:r>
      <w:r w:rsidRPr="00A55DB1">
        <w:rPr>
          <w:sz w:val="18"/>
        </w:rPr>
        <w:t>geçen</w:t>
      </w:r>
      <w:r w:rsidRPr="00A55DB1" w:rsidR="0030183B">
        <w:rPr>
          <w:sz w:val="18"/>
        </w:rPr>
        <w:t xml:space="preserve"> </w:t>
      </w:r>
      <w:r w:rsidRPr="00A55DB1">
        <w:rPr>
          <w:sz w:val="18"/>
        </w:rPr>
        <w:t>gün</w:t>
      </w:r>
      <w:r w:rsidRPr="00A55DB1" w:rsidR="0030183B">
        <w:rPr>
          <w:sz w:val="18"/>
        </w:rPr>
        <w:t xml:space="preserve"> </w:t>
      </w:r>
      <w:r w:rsidRPr="00A55DB1">
        <w:rPr>
          <w:sz w:val="18"/>
        </w:rPr>
        <w:t>güçlenmektedir.</w:t>
      </w:r>
      <w:r w:rsidRPr="00A55DB1" w:rsidR="0030183B">
        <w:rPr>
          <w:sz w:val="18"/>
        </w:rPr>
        <w:t xml:space="preserve"> </w:t>
      </w:r>
      <w:r w:rsidRPr="00A55DB1">
        <w:rPr>
          <w:sz w:val="18"/>
        </w:rPr>
        <w:t>Eğer</w:t>
      </w:r>
      <w:r w:rsidRPr="00A55DB1" w:rsidR="0030183B">
        <w:rPr>
          <w:sz w:val="18"/>
        </w:rPr>
        <w:t xml:space="preserve"> </w:t>
      </w:r>
      <w:r w:rsidRPr="00A55DB1">
        <w:rPr>
          <w:sz w:val="18"/>
        </w:rPr>
        <w:t>“Türkiye’de</w:t>
      </w:r>
      <w:r w:rsidRPr="00A55DB1" w:rsidR="0030183B">
        <w:rPr>
          <w:sz w:val="18"/>
        </w:rPr>
        <w:t xml:space="preserve"> </w:t>
      </w:r>
      <w:r w:rsidRPr="00A55DB1">
        <w:rPr>
          <w:sz w:val="18"/>
        </w:rPr>
        <w:t>demokrasi</w:t>
      </w:r>
      <w:r w:rsidRPr="00A55DB1" w:rsidR="0030183B">
        <w:rPr>
          <w:sz w:val="18"/>
        </w:rPr>
        <w:t xml:space="preserve"> </w:t>
      </w:r>
      <w:r w:rsidRPr="00A55DB1">
        <w:rPr>
          <w:sz w:val="18"/>
        </w:rPr>
        <w:t>yok.”</w:t>
      </w:r>
      <w:r w:rsidRPr="00A55DB1" w:rsidR="0030183B">
        <w:rPr>
          <w:sz w:val="18"/>
        </w:rPr>
        <w:t xml:space="preserve"> </w:t>
      </w:r>
      <w:r w:rsidRPr="00A55DB1">
        <w:rPr>
          <w:sz w:val="18"/>
        </w:rPr>
        <w:t>derseniz,</w:t>
      </w:r>
      <w:r w:rsidRPr="00A55DB1" w:rsidR="0030183B">
        <w:rPr>
          <w:sz w:val="18"/>
        </w:rPr>
        <w:t xml:space="preserve"> </w:t>
      </w:r>
      <w:r w:rsidRPr="00A55DB1">
        <w:rPr>
          <w:sz w:val="18"/>
        </w:rPr>
        <w:t>şu</w:t>
      </w:r>
      <w:r w:rsidRPr="00A55DB1" w:rsidR="0030183B">
        <w:rPr>
          <w:sz w:val="18"/>
        </w:rPr>
        <w:t xml:space="preserve"> </w:t>
      </w:r>
      <w:r w:rsidRPr="00A55DB1">
        <w:rPr>
          <w:sz w:val="18"/>
        </w:rPr>
        <w:t>an</w:t>
      </w:r>
      <w:r w:rsidRPr="00A55DB1" w:rsidR="0030183B">
        <w:rPr>
          <w:sz w:val="18"/>
        </w:rPr>
        <w:t xml:space="preserve"> </w:t>
      </w:r>
      <w:r w:rsidRPr="00A55DB1">
        <w:rPr>
          <w:sz w:val="18"/>
        </w:rPr>
        <w:t>iktidara</w:t>
      </w:r>
      <w:r w:rsidRPr="00A55DB1" w:rsidR="0030183B">
        <w:rPr>
          <w:sz w:val="18"/>
        </w:rPr>
        <w:t xml:space="preserve"> </w:t>
      </w:r>
      <w:r w:rsidRPr="00A55DB1">
        <w:rPr>
          <w:sz w:val="18"/>
        </w:rPr>
        <w:t>ağzınıza</w:t>
      </w:r>
      <w:r w:rsidRPr="00A55DB1" w:rsidR="0030183B">
        <w:rPr>
          <w:sz w:val="18"/>
        </w:rPr>
        <w:t xml:space="preserve"> </w:t>
      </w:r>
      <w:r w:rsidRPr="00A55DB1">
        <w:rPr>
          <w:sz w:val="18"/>
        </w:rPr>
        <w:t>geleni</w:t>
      </w:r>
      <w:r w:rsidRPr="00A55DB1" w:rsidR="0030183B">
        <w:rPr>
          <w:sz w:val="18"/>
        </w:rPr>
        <w:t xml:space="preserve"> </w:t>
      </w:r>
      <w:r w:rsidRPr="00A55DB1">
        <w:rPr>
          <w:sz w:val="18"/>
        </w:rPr>
        <w:t>saydınız,</w:t>
      </w:r>
      <w:r w:rsidRPr="00A55DB1" w:rsidR="0030183B">
        <w:rPr>
          <w:sz w:val="18"/>
        </w:rPr>
        <w:t xml:space="preserve"> </w:t>
      </w:r>
      <w:r w:rsidRPr="00A55DB1">
        <w:rPr>
          <w:sz w:val="18"/>
        </w:rPr>
        <w:t>bunları</w:t>
      </w:r>
      <w:r w:rsidRPr="00A55DB1" w:rsidR="0030183B">
        <w:rPr>
          <w:sz w:val="18"/>
        </w:rPr>
        <w:t xml:space="preserve"> </w:t>
      </w:r>
      <w:r w:rsidRPr="00A55DB1">
        <w:rPr>
          <w:sz w:val="18"/>
        </w:rPr>
        <w:t>yapamazsınız.</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VELİ</w:t>
      </w:r>
      <w:r w:rsidRPr="00A55DB1" w:rsidR="0030183B">
        <w:rPr>
          <w:sz w:val="18"/>
        </w:rPr>
        <w:t xml:space="preserve"> </w:t>
      </w:r>
      <w:r w:rsidRPr="00A55DB1">
        <w:rPr>
          <w:sz w:val="18"/>
        </w:rPr>
        <w:t>AĞBABA</w:t>
      </w:r>
      <w:r w:rsidRPr="00A55DB1" w:rsidR="0030183B">
        <w:rPr>
          <w:sz w:val="18"/>
        </w:rPr>
        <w:t xml:space="preserve"> </w:t>
      </w:r>
      <w:r w:rsidRPr="00A55DB1">
        <w:rPr>
          <w:sz w:val="18"/>
        </w:rPr>
        <w:t>(Malatya)</w:t>
      </w:r>
      <w:r w:rsidRPr="00A55DB1" w:rsidR="0030183B">
        <w:rPr>
          <w:sz w:val="18"/>
        </w:rPr>
        <w:t xml:space="preserve"> </w:t>
      </w:r>
      <w:r w:rsidRPr="00A55DB1">
        <w:rPr>
          <w:sz w:val="18"/>
        </w:rPr>
        <w:t>–</w:t>
      </w:r>
      <w:r w:rsidRPr="00A55DB1" w:rsidR="0030183B">
        <w:rPr>
          <w:sz w:val="18"/>
        </w:rPr>
        <w:t xml:space="preserve"> </w:t>
      </w:r>
      <w:r w:rsidRPr="00A55DB1">
        <w:rPr>
          <w:sz w:val="18"/>
        </w:rPr>
        <w:t>Siz</w:t>
      </w:r>
      <w:r w:rsidRPr="00A55DB1" w:rsidR="0030183B">
        <w:rPr>
          <w:sz w:val="18"/>
        </w:rPr>
        <w:t xml:space="preserve"> </w:t>
      </w:r>
      <w:r w:rsidRPr="00A55DB1">
        <w:rPr>
          <w:sz w:val="18"/>
        </w:rPr>
        <w:t>yapabiliyor</w:t>
      </w:r>
      <w:r w:rsidRPr="00A55DB1" w:rsidR="0030183B">
        <w:rPr>
          <w:sz w:val="18"/>
        </w:rPr>
        <w:t xml:space="preserve"> </w:t>
      </w:r>
      <w:r w:rsidRPr="00A55DB1">
        <w:rPr>
          <w:sz w:val="18"/>
        </w:rPr>
        <w:t>musunuz,</w:t>
      </w:r>
      <w:r w:rsidRPr="00A55DB1" w:rsidR="0030183B">
        <w:rPr>
          <w:sz w:val="18"/>
        </w:rPr>
        <w:t xml:space="preserve"> </w:t>
      </w:r>
      <w:r w:rsidRPr="00A55DB1">
        <w:rPr>
          <w:sz w:val="18"/>
        </w:rPr>
        <w:t>yapabiliyor</w:t>
      </w:r>
      <w:r w:rsidRPr="00A55DB1" w:rsidR="0030183B">
        <w:rPr>
          <w:sz w:val="18"/>
        </w:rPr>
        <w:t xml:space="preserve"> </w:t>
      </w:r>
      <w:r w:rsidRPr="00A55DB1">
        <w:rPr>
          <w:sz w:val="18"/>
        </w:rPr>
        <w:t>musunuz,</w:t>
      </w:r>
      <w:r w:rsidRPr="00A55DB1" w:rsidR="0030183B">
        <w:rPr>
          <w:sz w:val="18"/>
        </w:rPr>
        <w:t xml:space="preserve"> </w:t>
      </w:r>
      <w:r w:rsidRPr="00A55DB1">
        <w:rPr>
          <w:sz w:val="18"/>
        </w:rPr>
        <w:t>milletvekilisiniz?</w:t>
      </w:r>
    </w:p>
    <w:p w:rsidRPr="00A55DB1" w:rsidR="000A202A" w:rsidP="00A55DB1" w:rsidRDefault="000A202A">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Yerel</w:t>
      </w:r>
      <w:r w:rsidRPr="00A55DB1" w:rsidR="0030183B">
        <w:rPr>
          <w:sz w:val="18"/>
        </w:rPr>
        <w:t xml:space="preserve"> </w:t>
      </w:r>
      <w:r w:rsidRPr="00A55DB1">
        <w:rPr>
          <w:sz w:val="18"/>
        </w:rPr>
        <w:t>seçimlere</w:t>
      </w:r>
      <w:r w:rsidRPr="00A55DB1" w:rsidR="0030183B">
        <w:rPr>
          <w:sz w:val="18"/>
        </w:rPr>
        <w:t xml:space="preserve"> </w:t>
      </w:r>
      <w:r w:rsidRPr="00A55DB1">
        <w:rPr>
          <w:sz w:val="18"/>
        </w:rPr>
        <w:t>girdiğiniz</w:t>
      </w:r>
      <w:r w:rsidRPr="00A55DB1" w:rsidR="0030183B">
        <w:rPr>
          <w:sz w:val="18"/>
        </w:rPr>
        <w:t xml:space="preserve"> </w:t>
      </w:r>
      <w:r w:rsidRPr="00A55DB1">
        <w:rPr>
          <w:sz w:val="18"/>
        </w:rPr>
        <w:t>zaman</w:t>
      </w:r>
      <w:r w:rsidRPr="00A55DB1" w:rsidR="0030183B">
        <w:rPr>
          <w:sz w:val="18"/>
        </w:rPr>
        <w:t xml:space="preserve"> </w:t>
      </w:r>
      <w:r w:rsidRPr="00A55DB1">
        <w:rPr>
          <w:sz w:val="18"/>
        </w:rPr>
        <w:t>seçim</w:t>
      </w:r>
      <w:r w:rsidRPr="00A55DB1" w:rsidR="0030183B">
        <w:rPr>
          <w:sz w:val="18"/>
        </w:rPr>
        <w:t xml:space="preserve"> </w:t>
      </w:r>
      <w:r w:rsidRPr="00A55DB1">
        <w:rPr>
          <w:sz w:val="18"/>
        </w:rPr>
        <w:t>kazanamazsınız,</w:t>
      </w:r>
      <w:r w:rsidRPr="00A55DB1" w:rsidR="0030183B">
        <w:rPr>
          <w:sz w:val="18"/>
        </w:rPr>
        <w:t xml:space="preserve"> </w:t>
      </w:r>
      <w:r w:rsidRPr="00A55DB1">
        <w:rPr>
          <w:sz w:val="18"/>
        </w:rPr>
        <w:t>hep</w:t>
      </w:r>
      <w:r w:rsidRPr="00A55DB1" w:rsidR="0030183B">
        <w:rPr>
          <w:sz w:val="18"/>
        </w:rPr>
        <w:t xml:space="preserve"> </w:t>
      </w:r>
      <w:r w:rsidRPr="00A55DB1">
        <w:rPr>
          <w:sz w:val="18"/>
        </w:rPr>
        <w:t>kaybedersiniz.</w:t>
      </w:r>
      <w:r w:rsidRPr="00A55DB1" w:rsidR="0030183B">
        <w:rPr>
          <w:sz w:val="18"/>
        </w:rPr>
        <w:t xml:space="preserve"> </w:t>
      </w:r>
      <w:r w:rsidRPr="00A55DB1">
        <w:rPr>
          <w:sz w:val="18"/>
        </w:rPr>
        <w:t>İstanbul’u,</w:t>
      </w:r>
      <w:r w:rsidRPr="00A55DB1" w:rsidR="0030183B">
        <w:rPr>
          <w:sz w:val="18"/>
        </w:rPr>
        <w:t xml:space="preserve"> </w:t>
      </w:r>
      <w:r w:rsidRPr="00A55DB1">
        <w:rPr>
          <w:sz w:val="18"/>
        </w:rPr>
        <w:t>Ankara’yı</w:t>
      </w:r>
      <w:r w:rsidRPr="00A55DB1" w:rsidR="0030183B">
        <w:rPr>
          <w:sz w:val="18"/>
        </w:rPr>
        <w:t xml:space="preserve"> </w:t>
      </w:r>
      <w:r w:rsidRPr="00A55DB1">
        <w:rPr>
          <w:sz w:val="18"/>
        </w:rPr>
        <w:t>kazanabildiğinize</w:t>
      </w:r>
      <w:r w:rsidRPr="00A55DB1" w:rsidR="0030183B">
        <w:rPr>
          <w:sz w:val="18"/>
        </w:rPr>
        <w:t xml:space="preserve"> </w:t>
      </w:r>
      <w:r w:rsidRPr="00A55DB1">
        <w:rPr>
          <w:sz w:val="18"/>
        </w:rPr>
        <w:t>göre</w:t>
      </w:r>
      <w:r w:rsidRPr="00A55DB1" w:rsidR="0030183B">
        <w:rPr>
          <w:sz w:val="18"/>
        </w:rPr>
        <w:t xml:space="preserve"> </w:t>
      </w:r>
      <w:r w:rsidRPr="00A55DB1">
        <w:rPr>
          <w:sz w:val="18"/>
        </w:rPr>
        <w:t>demek</w:t>
      </w:r>
      <w:r w:rsidRPr="00A55DB1" w:rsidR="0030183B">
        <w:rPr>
          <w:sz w:val="18"/>
        </w:rPr>
        <w:t xml:space="preserve"> </w:t>
      </w:r>
      <w:r w:rsidRPr="00A55DB1">
        <w:rPr>
          <w:sz w:val="18"/>
        </w:rPr>
        <w:t>ki</w:t>
      </w:r>
      <w:r w:rsidRPr="00A55DB1" w:rsidR="0030183B">
        <w:rPr>
          <w:sz w:val="18"/>
        </w:rPr>
        <w:t xml:space="preserve"> </w:t>
      </w:r>
      <w:r w:rsidRPr="00A55DB1">
        <w:rPr>
          <w:sz w:val="18"/>
        </w:rPr>
        <w:t>Türkiye’de</w:t>
      </w:r>
      <w:r w:rsidRPr="00A55DB1" w:rsidR="0030183B">
        <w:rPr>
          <w:sz w:val="18"/>
        </w:rPr>
        <w:t xml:space="preserve"> </w:t>
      </w:r>
      <w:r w:rsidRPr="00A55DB1">
        <w:rPr>
          <w:sz w:val="18"/>
        </w:rPr>
        <w:t>demokratik</w:t>
      </w:r>
      <w:r w:rsidRPr="00A55DB1" w:rsidR="0030183B">
        <w:rPr>
          <w:sz w:val="18"/>
        </w:rPr>
        <w:t xml:space="preserve"> </w:t>
      </w:r>
      <w:r w:rsidRPr="00A55DB1">
        <w:rPr>
          <w:sz w:val="18"/>
        </w:rPr>
        <w:t>bir</w:t>
      </w:r>
      <w:r w:rsidRPr="00A55DB1" w:rsidR="0030183B">
        <w:rPr>
          <w:sz w:val="18"/>
        </w:rPr>
        <w:t xml:space="preserve"> </w:t>
      </w:r>
      <w:r w:rsidRPr="00A55DB1">
        <w:rPr>
          <w:sz w:val="18"/>
        </w:rPr>
        <w:t>standart</w:t>
      </w:r>
      <w:r w:rsidRPr="00A55DB1" w:rsidR="0030183B">
        <w:rPr>
          <w:sz w:val="18"/>
        </w:rPr>
        <w:t xml:space="preserve"> </w:t>
      </w:r>
      <w:r w:rsidRPr="00A55DB1">
        <w:rPr>
          <w:sz w:val="18"/>
        </w:rPr>
        <w:t>ve</w:t>
      </w:r>
      <w:r w:rsidRPr="00A55DB1" w:rsidR="0030183B">
        <w:rPr>
          <w:sz w:val="18"/>
        </w:rPr>
        <w:t xml:space="preserve"> </w:t>
      </w:r>
      <w:r w:rsidRPr="00A55DB1">
        <w:rPr>
          <w:sz w:val="18"/>
        </w:rPr>
        <w:t>bir</w:t>
      </w:r>
      <w:r w:rsidRPr="00A55DB1" w:rsidR="0030183B">
        <w:rPr>
          <w:sz w:val="18"/>
        </w:rPr>
        <w:t xml:space="preserve"> </w:t>
      </w:r>
      <w:r w:rsidRPr="00A55DB1">
        <w:rPr>
          <w:sz w:val="18"/>
        </w:rPr>
        <w:t>hukuk</w:t>
      </w:r>
      <w:r w:rsidRPr="00A55DB1" w:rsidR="0030183B">
        <w:rPr>
          <w:sz w:val="18"/>
        </w:rPr>
        <w:t xml:space="preserve"> </w:t>
      </w:r>
      <w:r w:rsidRPr="00A55DB1">
        <w:rPr>
          <w:sz w:val="18"/>
        </w:rPr>
        <w:t>sistemi</w:t>
      </w:r>
      <w:r w:rsidRPr="00A55DB1" w:rsidR="0030183B">
        <w:rPr>
          <w:sz w:val="18"/>
        </w:rPr>
        <w:t xml:space="preserve"> </w:t>
      </w:r>
      <w:r w:rsidRPr="00A55DB1">
        <w:rPr>
          <w:sz w:val="18"/>
        </w:rPr>
        <w:t>işliyor.</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GARO</w:t>
      </w:r>
      <w:r w:rsidRPr="00A55DB1" w:rsidR="0030183B">
        <w:rPr>
          <w:sz w:val="18"/>
        </w:rPr>
        <w:t xml:space="preserve"> </w:t>
      </w:r>
      <w:r w:rsidRPr="00A55DB1">
        <w:rPr>
          <w:sz w:val="18"/>
        </w:rPr>
        <w:t>PAYLAN</w:t>
      </w:r>
      <w:r w:rsidRPr="00A55DB1" w:rsidR="0030183B">
        <w:rPr>
          <w:sz w:val="18"/>
        </w:rPr>
        <w:t xml:space="preserve"> </w:t>
      </w:r>
      <w:r w:rsidRPr="00A55DB1">
        <w:rPr>
          <w:sz w:val="18"/>
        </w:rPr>
        <w:t>(Diyarbakır)</w:t>
      </w:r>
      <w:r w:rsidRPr="00A55DB1" w:rsidR="0030183B">
        <w:rPr>
          <w:sz w:val="18"/>
        </w:rPr>
        <w:t xml:space="preserve"> </w:t>
      </w:r>
      <w:r w:rsidRPr="00A55DB1">
        <w:rPr>
          <w:sz w:val="18"/>
        </w:rPr>
        <w:t>–</w:t>
      </w:r>
      <w:r w:rsidRPr="00A55DB1" w:rsidR="0030183B">
        <w:rPr>
          <w:sz w:val="18"/>
        </w:rPr>
        <w:t xml:space="preserve"> </w:t>
      </w:r>
      <w:r w:rsidRPr="00A55DB1">
        <w:rPr>
          <w:sz w:val="18"/>
        </w:rPr>
        <w:t>Kayyum</w:t>
      </w:r>
      <w:r w:rsidRPr="00A55DB1" w:rsidR="0030183B">
        <w:rPr>
          <w:sz w:val="18"/>
        </w:rPr>
        <w:t xml:space="preserve"> </w:t>
      </w:r>
      <w:r w:rsidRPr="00A55DB1">
        <w:rPr>
          <w:sz w:val="18"/>
        </w:rPr>
        <w:t>atıyorsunuz!</w:t>
      </w:r>
    </w:p>
    <w:p w:rsidRPr="00A55DB1" w:rsidR="000A202A" w:rsidP="00A55DB1" w:rsidRDefault="000A202A">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Demokrasinin</w:t>
      </w:r>
      <w:r w:rsidRPr="00A55DB1" w:rsidR="0030183B">
        <w:rPr>
          <w:sz w:val="18"/>
        </w:rPr>
        <w:t xml:space="preserve"> </w:t>
      </w:r>
      <w:r w:rsidRPr="00A55DB1">
        <w:rPr>
          <w:sz w:val="18"/>
        </w:rPr>
        <w:t>olmadığı</w:t>
      </w:r>
      <w:r w:rsidRPr="00A55DB1" w:rsidR="0030183B">
        <w:rPr>
          <w:sz w:val="18"/>
        </w:rPr>
        <w:t xml:space="preserve"> </w:t>
      </w:r>
      <w:r w:rsidRPr="00A55DB1">
        <w:rPr>
          <w:sz w:val="18"/>
        </w:rPr>
        <w:t>bir</w:t>
      </w:r>
      <w:r w:rsidRPr="00A55DB1" w:rsidR="0030183B">
        <w:rPr>
          <w:sz w:val="18"/>
        </w:rPr>
        <w:t xml:space="preserve"> </w:t>
      </w:r>
      <w:r w:rsidRPr="00A55DB1">
        <w:rPr>
          <w:sz w:val="18"/>
        </w:rPr>
        <w:t>yerde</w:t>
      </w:r>
      <w:r w:rsidRPr="00A55DB1" w:rsidR="0030183B">
        <w:rPr>
          <w:sz w:val="18"/>
        </w:rPr>
        <w:t xml:space="preserve"> </w:t>
      </w:r>
      <w:r w:rsidRPr="00A55DB1">
        <w:rPr>
          <w:sz w:val="18"/>
        </w:rPr>
        <w:t>sizin</w:t>
      </w:r>
      <w:r w:rsidRPr="00A55DB1" w:rsidR="0030183B">
        <w:rPr>
          <w:sz w:val="18"/>
        </w:rPr>
        <w:t xml:space="preserve"> </w:t>
      </w:r>
      <w:r w:rsidRPr="00A55DB1">
        <w:rPr>
          <w:sz w:val="18"/>
        </w:rPr>
        <w:t>hiç</w:t>
      </w:r>
      <w:r w:rsidRPr="00A55DB1" w:rsidR="0030183B">
        <w:rPr>
          <w:sz w:val="18"/>
        </w:rPr>
        <w:t xml:space="preserve"> </w:t>
      </w:r>
      <w:r w:rsidRPr="00A55DB1">
        <w:rPr>
          <w:sz w:val="18"/>
        </w:rPr>
        <w:t>iktidar</w:t>
      </w:r>
      <w:r w:rsidRPr="00A55DB1" w:rsidR="0030183B">
        <w:rPr>
          <w:sz w:val="18"/>
        </w:rPr>
        <w:t xml:space="preserve"> </w:t>
      </w:r>
      <w:r w:rsidRPr="00A55DB1">
        <w:rPr>
          <w:sz w:val="18"/>
        </w:rPr>
        <w:t>ümidiniz</w:t>
      </w:r>
      <w:r w:rsidRPr="00A55DB1" w:rsidR="0030183B">
        <w:rPr>
          <w:sz w:val="18"/>
        </w:rPr>
        <w:t xml:space="preserve"> </w:t>
      </w:r>
      <w:r w:rsidRPr="00A55DB1">
        <w:rPr>
          <w:sz w:val="18"/>
        </w:rPr>
        <w:t>olmaz</w:t>
      </w:r>
      <w:r w:rsidRPr="00A55DB1" w:rsidR="0030183B">
        <w:rPr>
          <w:sz w:val="18"/>
        </w:rPr>
        <w:t xml:space="preserve"> </w:t>
      </w:r>
      <w:r w:rsidRPr="00A55DB1">
        <w:rPr>
          <w:sz w:val="18"/>
        </w:rPr>
        <w:t>ve</w:t>
      </w:r>
      <w:r w:rsidRPr="00A55DB1" w:rsidR="0030183B">
        <w:rPr>
          <w:sz w:val="18"/>
        </w:rPr>
        <w:t xml:space="preserve"> </w:t>
      </w:r>
      <w:r w:rsidRPr="00A55DB1">
        <w:rPr>
          <w:sz w:val="18"/>
        </w:rPr>
        <w:t>konuştuğunuz</w:t>
      </w:r>
      <w:r w:rsidRPr="00A55DB1" w:rsidR="0030183B">
        <w:rPr>
          <w:sz w:val="18"/>
        </w:rPr>
        <w:t xml:space="preserve"> </w:t>
      </w:r>
      <w:r w:rsidRPr="00A55DB1">
        <w:rPr>
          <w:sz w:val="18"/>
        </w:rPr>
        <w:t>gibi</w:t>
      </w:r>
      <w:r w:rsidRPr="00A55DB1" w:rsidR="0030183B">
        <w:rPr>
          <w:sz w:val="18"/>
        </w:rPr>
        <w:t xml:space="preserve"> </w:t>
      </w:r>
      <w:r w:rsidRPr="00A55DB1">
        <w:rPr>
          <w:sz w:val="18"/>
        </w:rPr>
        <w:t>“Biz</w:t>
      </w:r>
      <w:r w:rsidRPr="00A55DB1" w:rsidR="0030183B">
        <w:rPr>
          <w:sz w:val="18"/>
        </w:rPr>
        <w:t xml:space="preserve"> </w:t>
      </w:r>
      <w:r w:rsidRPr="00A55DB1">
        <w:rPr>
          <w:sz w:val="18"/>
        </w:rPr>
        <w:t>AK</w:t>
      </w:r>
      <w:r w:rsidRPr="00A55DB1" w:rsidR="0030183B">
        <w:rPr>
          <w:sz w:val="18"/>
        </w:rPr>
        <w:t xml:space="preserve"> </w:t>
      </w:r>
      <w:r w:rsidRPr="00A55DB1">
        <w:rPr>
          <w:sz w:val="18"/>
        </w:rPr>
        <w:t>PARTİ’yi</w:t>
      </w:r>
      <w:r w:rsidRPr="00A55DB1" w:rsidR="0030183B">
        <w:rPr>
          <w:sz w:val="18"/>
        </w:rPr>
        <w:t xml:space="preserve"> </w:t>
      </w:r>
      <w:r w:rsidRPr="00A55DB1">
        <w:rPr>
          <w:sz w:val="18"/>
        </w:rPr>
        <w:t>sandıkta</w:t>
      </w:r>
      <w:r w:rsidRPr="00A55DB1" w:rsidR="0030183B">
        <w:rPr>
          <w:sz w:val="18"/>
        </w:rPr>
        <w:t xml:space="preserve"> </w:t>
      </w:r>
      <w:r w:rsidRPr="00A55DB1">
        <w:rPr>
          <w:sz w:val="18"/>
        </w:rPr>
        <w:t>yeneceğiz.”</w:t>
      </w:r>
      <w:r w:rsidRPr="00A55DB1" w:rsidR="0030183B">
        <w:rPr>
          <w:sz w:val="18"/>
        </w:rPr>
        <w:t xml:space="preserve"> </w:t>
      </w:r>
      <w:r w:rsidRPr="00A55DB1">
        <w:rPr>
          <w:sz w:val="18"/>
        </w:rPr>
        <w:t>gibi</w:t>
      </w:r>
      <w:r w:rsidRPr="00A55DB1" w:rsidR="0030183B">
        <w:rPr>
          <w:sz w:val="18"/>
        </w:rPr>
        <w:t xml:space="preserve"> </w:t>
      </w:r>
      <w:r w:rsidRPr="00A55DB1">
        <w:rPr>
          <w:sz w:val="18"/>
        </w:rPr>
        <w:t>bir</w:t>
      </w:r>
      <w:r w:rsidRPr="00A55DB1" w:rsidR="0030183B">
        <w:rPr>
          <w:sz w:val="18"/>
        </w:rPr>
        <w:t xml:space="preserve"> </w:t>
      </w:r>
      <w:r w:rsidRPr="00A55DB1">
        <w:rPr>
          <w:sz w:val="18"/>
        </w:rPr>
        <w:t>cümleyi</w:t>
      </w:r>
      <w:r w:rsidRPr="00A55DB1" w:rsidR="0030183B">
        <w:rPr>
          <w:sz w:val="18"/>
        </w:rPr>
        <w:t xml:space="preserve"> </w:t>
      </w:r>
      <w:r w:rsidRPr="00A55DB1">
        <w:rPr>
          <w:sz w:val="18"/>
        </w:rPr>
        <w:t>kullanma</w:t>
      </w:r>
      <w:r w:rsidRPr="00A55DB1" w:rsidR="0030183B">
        <w:rPr>
          <w:sz w:val="18"/>
        </w:rPr>
        <w:t xml:space="preserve"> </w:t>
      </w:r>
      <w:r w:rsidRPr="00A55DB1">
        <w:rPr>
          <w:sz w:val="18"/>
        </w:rPr>
        <w:t>ihtiyacı</w:t>
      </w:r>
      <w:r w:rsidRPr="00A55DB1" w:rsidR="0030183B">
        <w:rPr>
          <w:sz w:val="18"/>
        </w:rPr>
        <w:t xml:space="preserve"> </w:t>
      </w:r>
      <w:r w:rsidRPr="00A55DB1">
        <w:rPr>
          <w:sz w:val="18"/>
        </w:rPr>
        <w:t>duymaz</w:t>
      </w:r>
      <w:r w:rsidRPr="00A55DB1" w:rsidR="0030183B">
        <w:rPr>
          <w:sz w:val="18"/>
        </w:rPr>
        <w:t xml:space="preserve"> </w:t>
      </w:r>
      <w:r w:rsidRPr="00A55DB1">
        <w:rPr>
          <w:sz w:val="18"/>
        </w:rPr>
        <w:t>ve</w:t>
      </w:r>
      <w:r w:rsidRPr="00A55DB1" w:rsidR="0030183B">
        <w:rPr>
          <w:sz w:val="18"/>
        </w:rPr>
        <w:t xml:space="preserve"> </w:t>
      </w:r>
      <w:r w:rsidRPr="00A55DB1">
        <w:rPr>
          <w:sz w:val="18"/>
        </w:rPr>
        <w:t>hissetmezsiniz.</w:t>
      </w:r>
    </w:p>
    <w:p w:rsidRPr="00A55DB1" w:rsidR="000A202A" w:rsidP="00A55DB1" w:rsidRDefault="000A202A">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Buyurunuz.</w:t>
      </w:r>
    </w:p>
    <w:p w:rsidRPr="00A55DB1" w:rsidR="000A202A" w:rsidP="00A55DB1" w:rsidRDefault="000A202A">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Demek</w:t>
      </w:r>
      <w:r w:rsidRPr="00A55DB1" w:rsidR="0030183B">
        <w:rPr>
          <w:sz w:val="18"/>
        </w:rPr>
        <w:t xml:space="preserve"> </w:t>
      </w:r>
      <w:r w:rsidRPr="00A55DB1">
        <w:rPr>
          <w:sz w:val="18"/>
        </w:rPr>
        <w:t>ki</w:t>
      </w:r>
      <w:r w:rsidRPr="00A55DB1" w:rsidR="0030183B">
        <w:rPr>
          <w:sz w:val="18"/>
        </w:rPr>
        <w:t xml:space="preserve"> </w:t>
      </w:r>
      <w:r w:rsidRPr="00A55DB1">
        <w:rPr>
          <w:sz w:val="18"/>
        </w:rPr>
        <w:t>Türkiye’de</w:t>
      </w:r>
      <w:r w:rsidRPr="00A55DB1" w:rsidR="0030183B">
        <w:rPr>
          <w:sz w:val="18"/>
        </w:rPr>
        <w:t xml:space="preserve"> </w:t>
      </w:r>
      <w:r w:rsidRPr="00A55DB1">
        <w:rPr>
          <w:sz w:val="18"/>
        </w:rPr>
        <w:t>bir</w:t>
      </w:r>
      <w:r w:rsidRPr="00A55DB1" w:rsidR="0030183B">
        <w:rPr>
          <w:sz w:val="18"/>
        </w:rPr>
        <w:t xml:space="preserve"> </w:t>
      </w:r>
      <w:r w:rsidRPr="00A55DB1">
        <w:rPr>
          <w:sz w:val="18"/>
        </w:rPr>
        <w:t>demokrasi</w:t>
      </w:r>
      <w:r w:rsidRPr="00A55DB1" w:rsidR="0030183B">
        <w:rPr>
          <w:sz w:val="18"/>
        </w:rPr>
        <w:t xml:space="preserve"> </w:t>
      </w:r>
      <w:r w:rsidRPr="00A55DB1">
        <w:rPr>
          <w:sz w:val="18"/>
        </w:rPr>
        <w:t>standardı</w:t>
      </w:r>
      <w:r w:rsidRPr="00A55DB1" w:rsidR="0030183B">
        <w:rPr>
          <w:sz w:val="18"/>
        </w:rPr>
        <w:t xml:space="preserve"> </w:t>
      </w:r>
      <w:r w:rsidRPr="00A55DB1">
        <w:rPr>
          <w:sz w:val="18"/>
        </w:rPr>
        <w:t>var</w:t>
      </w:r>
      <w:r w:rsidRPr="00A55DB1" w:rsidR="0030183B">
        <w:rPr>
          <w:sz w:val="18"/>
        </w:rPr>
        <w:t xml:space="preserve"> </w:t>
      </w:r>
      <w:r w:rsidRPr="00A55DB1">
        <w:rPr>
          <w:sz w:val="18"/>
        </w:rPr>
        <w:t>ki</w:t>
      </w:r>
      <w:r w:rsidRPr="00A55DB1" w:rsidR="0030183B">
        <w:rPr>
          <w:sz w:val="18"/>
        </w:rPr>
        <w:t xml:space="preserve"> </w:t>
      </w:r>
      <w:r w:rsidRPr="00A55DB1">
        <w:rPr>
          <w:sz w:val="18"/>
        </w:rPr>
        <w:t>siz</w:t>
      </w:r>
      <w:r w:rsidRPr="00A55DB1" w:rsidR="0030183B">
        <w:rPr>
          <w:sz w:val="18"/>
        </w:rPr>
        <w:t xml:space="preserve"> </w:t>
      </w:r>
      <w:r w:rsidRPr="00A55DB1">
        <w:rPr>
          <w:sz w:val="18"/>
        </w:rPr>
        <w:t>de</w:t>
      </w:r>
      <w:r w:rsidRPr="00A55DB1" w:rsidR="0030183B">
        <w:rPr>
          <w:sz w:val="18"/>
        </w:rPr>
        <w:t xml:space="preserve"> </w:t>
      </w:r>
      <w:r w:rsidRPr="00A55DB1">
        <w:rPr>
          <w:sz w:val="18"/>
        </w:rPr>
        <w:t>sandık</w:t>
      </w:r>
      <w:r w:rsidRPr="00A55DB1" w:rsidR="0030183B">
        <w:rPr>
          <w:sz w:val="18"/>
        </w:rPr>
        <w:t xml:space="preserve"> </w:t>
      </w:r>
      <w:r w:rsidRPr="00A55DB1">
        <w:rPr>
          <w:sz w:val="18"/>
        </w:rPr>
        <w:t>yoluyla</w:t>
      </w:r>
      <w:r w:rsidRPr="00A55DB1" w:rsidR="0030183B">
        <w:rPr>
          <w:sz w:val="18"/>
        </w:rPr>
        <w:t xml:space="preserve"> </w:t>
      </w:r>
      <w:r w:rsidRPr="00A55DB1">
        <w:rPr>
          <w:sz w:val="18"/>
        </w:rPr>
        <w:t>iktidara</w:t>
      </w:r>
      <w:r w:rsidRPr="00A55DB1" w:rsidR="0030183B">
        <w:rPr>
          <w:sz w:val="18"/>
        </w:rPr>
        <w:t xml:space="preserve"> </w:t>
      </w:r>
      <w:r w:rsidRPr="00A55DB1">
        <w:rPr>
          <w:sz w:val="18"/>
        </w:rPr>
        <w:t>gelmek</w:t>
      </w:r>
      <w:r w:rsidRPr="00A55DB1" w:rsidR="0030183B">
        <w:rPr>
          <w:sz w:val="18"/>
        </w:rPr>
        <w:t xml:space="preserve"> </w:t>
      </w:r>
      <w:r w:rsidRPr="00A55DB1">
        <w:rPr>
          <w:sz w:val="18"/>
        </w:rPr>
        <w:t>için</w:t>
      </w:r>
      <w:r w:rsidRPr="00A55DB1" w:rsidR="0030183B">
        <w:rPr>
          <w:sz w:val="18"/>
        </w:rPr>
        <w:t xml:space="preserve"> </w:t>
      </w:r>
      <w:r w:rsidRPr="00A55DB1">
        <w:rPr>
          <w:sz w:val="18"/>
        </w:rPr>
        <w:t>çalışıyorsunuz,</w:t>
      </w:r>
      <w:r w:rsidRPr="00A55DB1" w:rsidR="0030183B">
        <w:rPr>
          <w:sz w:val="18"/>
        </w:rPr>
        <w:t xml:space="preserve"> </w:t>
      </w:r>
      <w:r w:rsidRPr="00A55DB1">
        <w:rPr>
          <w:sz w:val="18"/>
        </w:rPr>
        <w:t>çabalıyorsunuz.</w:t>
      </w:r>
    </w:p>
    <w:p w:rsidRPr="00A55DB1" w:rsidR="000A202A" w:rsidP="00A55DB1" w:rsidRDefault="000A202A">
      <w:pPr>
        <w:pStyle w:val="GENELKURUL"/>
        <w:spacing w:line="240" w:lineRule="auto"/>
        <w:rPr>
          <w:sz w:val="18"/>
        </w:rPr>
      </w:pP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siyasi</w:t>
      </w:r>
      <w:r w:rsidRPr="00A55DB1" w:rsidR="0030183B">
        <w:rPr>
          <w:sz w:val="18"/>
        </w:rPr>
        <w:t xml:space="preserve"> </w:t>
      </w:r>
      <w:r w:rsidRPr="00A55DB1">
        <w:rPr>
          <w:sz w:val="18"/>
        </w:rPr>
        <w:t>partiler</w:t>
      </w:r>
      <w:r w:rsidRPr="00A55DB1" w:rsidR="0030183B">
        <w:rPr>
          <w:sz w:val="18"/>
        </w:rPr>
        <w:t xml:space="preserve"> </w:t>
      </w:r>
      <w:r w:rsidRPr="00A55DB1">
        <w:rPr>
          <w:sz w:val="18"/>
        </w:rPr>
        <w:t>birbirleriyle</w:t>
      </w:r>
      <w:r w:rsidRPr="00A55DB1" w:rsidR="0030183B">
        <w:rPr>
          <w:sz w:val="18"/>
        </w:rPr>
        <w:t xml:space="preserve"> </w:t>
      </w:r>
      <w:r w:rsidRPr="00A55DB1">
        <w:rPr>
          <w:sz w:val="18"/>
        </w:rPr>
        <w:t>mücadele</w:t>
      </w:r>
      <w:r w:rsidRPr="00A55DB1" w:rsidR="0030183B">
        <w:rPr>
          <w:sz w:val="18"/>
        </w:rPr>
        <w:t xml:space="preserve"> </w:t>
      </w:r>
      <w:r w:rsidRPr="00A55DB1">
        <w:rPr>
          <w:sz w:val="18"/>
        </w:rPr>
        <w:t>ederler.</w:t>
      </w:r>
      <w:r w:rsidRPr="00A55DB1" w:rsidR="0030183B">
        <w:rPr>
          <w:sz w:val="18"/>
        </w:rPr>
        <w:t xml:space="preserve"> </w:t>
      </w:r>
      <w:r w:rsidRPr="00A55DB1">
        <w:rPr>
          <w:sz w:val="18"/>
        </w:rPr>
        <w:t>Şimdi,</w:t>
      </w:r>
      <w:r w:rsidRPr="00A55DB1" w:rsidR="0030183B">
        <w:rPr>
          <w:sz w:val="18"/>
        </w:rPr>
        <w:t xml:space="preserve"> </w:t>
      </w:r>
      <w:r w:rsidRPr="00A55DB1">
        <w:rPr>
          <w:sz w:val="18"/>
        </w:rPr>
        <w:t>muhalefet</w:t>
      </w:r>
      <w:r w:rsidRPr="00A55DB1" w:rsidR="0030183B">
        <w:rPr>
          <w:sz w:val="18"/>
        </w:rPr>
        <w:t xml:space="preserve"> </w:t>
      </w:r>
      <w:r w:rsidRPr="00A55DB1">
        <w:rPr>
          <w:sz w:val="18"/>
        </w:rPr>
        <w:t>her</w:t>
      </w:r>
      <w:r w:rsidRPr="00A55DB1" w:rsidR="0030183B">
        <w:rPr>
          <w:sz w:val="18"/>
        </w:rPr>
        <w:t xml:space="preserve"> </w:t>
      </w:r>
      <w:r w:rsidRPr="00A55DB1">
        <w:rPr>
          <w:sz w:val="18"/>
        </w:rPr>
        <w:t>ne</w:t>
      </w:r>
      <w:r w:rsidRPr="00A55DB1" w:rsidR="0030183B">
        <w:rPr>
          <w:sz w:val="18"/>
        </w:rPr>
        <w:t xml:space="preserve"> </w:t>
      </w:r>
      <w:r w:rsidRPr="00A55DB1">
        <w:rPr>
          <w:sz w:val="18"/>
        </w:rPr>
        <w:t>kadar</w:t>
      </w:r>
      <w:r w:rsidRPr="00A55DB1" w:rsidR="0030183B">
        <w:rPr>
          <w:sz w:val="18"/>
        </w:rPr>
        <w:t xml:space="preserve"> </w:t>
      </w:r>
      <w:r w:rsidRPr="00A55DB1">
        <w:rPr>
          <w:sz w:val="18"/>
        </w:rPr>
        <w:t>iktidarı</w:t>
      </w:r>
      <w:r w:rsidRPr="00A55DB1" w:rsidR="0030183B">
        <w:rPr>
          <w:sz w:val="18"/>
        </w:rPr>
        <w:t xml:space="preserve"> </w:t>
      </w:r>
      <w:r w:rsidRPr="00A55DB1">
        <w:rPr>
          <w:sz w:val="18"/>
        </w:rPr>
        <w:t>eleştiriyorsa</w:t>
      </w:r>
      <w:r w:rsidRPr="00A55DB1" w:rsidR="0030183B">
        <w:rPr>
          <w:sz w:val="18"/>
        </w:rPr>
        <w:t xml:space="preserve"> </w:t>
      </w:r>
      <w:r w:rsidRPr="00A55DB1">
        <w:rPr>
          <w:sz w:val="18"/>
        </w:rPr>
        <w:t>da</w:t>
      </w:r>
      <w:r w:rsidRPr="00A55DB1" w:rsidR="0030183B">
        <w:rPr>
          <w:sz w:val="18"/>
        </w:rPr>
        <w:t xml:space="preserve"> </w:t>
      </w:r>
      <w:r w:rsidRPr="00A55DB1">
        <w:rPr>
          <w:sz w:val="18"/>
        </w:rPr>
        <w:t>iktidar</w:t>
      </w:r>
      <w:r w:rsidRPr="00A55DB1" w:rsidR="0030183B">
        <w:rPr>
          <w:sz w:val="18"/>
        </w:rPr>
        <w:t xml:space="preserve"> </w:t>
      </w:r>
      <w:r w:rsidRPr="00A55DB1">
        <w:rPr>
          <w:sz w:val="18"/>
        </w:rPr>
        <w:t>da</w:t>
      </w:r>
      <w:r w:rsidRPr="00A55DB1" w:rsidR="0030183B">
        <w:rPr>
          <w:sz w:val="18"/>
        </w:rPr>
        <w:t xml:space="preserve"> </w:t>
      </w:r>
      <w:r w:rsidRPr="00A55DB1">
        <w:rPr>
          <w:sz w:val="18"/>
        </w:rPr>
        <w:t>siyasi</w:t>
      </w:r>
      <w:r w:rsidRPr="00A55DB1" w:rsidR="0030183B">
        <w:rPr>
          <w:sz w:val="18"/>
        </w:rPr>
        <w:t xml:space="preserve"> </w:t>
      </w:r>
      <w:r w:rsidRPr="00A55DB1">
        <w:rPr>
          <w:sz w:val="18"/>
        </w:rPr>
        <w:t>mücadele</w:t>
      </w:r>
      <w:r w:rsidRPr="00A55DB1" w:rsidR="0030183B">
        <w:rPr>
          <w:sz w:val="18"/>
        </w:rPr>
        <w:t xml:space="preserve"> </w:t>
      </w:r>
      <w:r w:rsidRPr="00A55DB1">
        <w:rPr>
          <w:sz w:val="18"/>
        </w:rPr>
        <w:t>içerisinde</w:t>
      </w:r>
      <w:r w:rsidRPr="00A55DB1" w:rsidR="0030183B">
        <w:rPr>
          <w:sz w:val="18"/>
        </w:rPr>
        <w:t xml:space="preserve"> </w:t>
      </w:r>
      <w:r w:rsidRPr="00A55DB1">
        <w:rPr>
          <w:sz w:val="18"/>
        </w:rPr>
        <w:t>muhalefeti</w:t>
      </w:r>
      <w:r w:rsidRPr="00A55DB1" w:rsidR="0030183B">
        <w:rPr>
          <w:sz w:val="18"/>
        </w:rPr>
        <w:t xml:space="preserve"> </w:t>
      </w:r>
      <w:r w:rsidRPr="00A55DB1">
        <w:rPr>
          <w:sz w:val="18"/>
        </w:rPr>
        <w:t>eleştirecektir.</w:t>
      </w:r>
      <w:r w:rsidRPr="00A55DB1" w:rsidR="0030183B">
        <w:rPr>
          <w:sz w:val="18"/>
        </w:rPr>
        <w:t xml:space="preserve"> </w:t>
      </w:r>
      <w:r w:rsidRPr="00A55DB1">
        <w:rPr>
          <w:sz w:val="18"/>
        </w:rPr>
        <w:t>Bu,</w:t>
      </w:r>
      <w:r w:rsidRPr="00A55DB1" w:rsidR="0030183B">
        <w:rPr>
          <w:sz w:val="18"/>
        </w:rPr>
        <w:t xml:space="preserve"> </w:t>
      </w:r>
      <w:r w:rsidRPr="00A55DB1">
        <w:rPr>
          <w:sz w:val="18"/>
        </w:rPr>
        <w:t>siyasetin</w:t>
      </w:r>
      <w:r w:rsidRPr="00A55DB1" w:rsidR="0030183B">
        <w:rPr>
          <w:sz w:val="18"/>
        </w:rPr>
        <w:t xml:space="preserve"> </w:t>
      </w:r>
      <w:r w:rsidRPr="00A55DB1">
        <w:rPr>
          <w:sz w:val="18"/>
        </w:rPr>
        <w:t>en</w:t>
      </w:r>
      <w:r w:rsidRPr="00A55DB1" w:rsidR="0030183B">
        <w:rPr>
          <w:sz w:val="18"/>
        </w:rPr>
        <w:t xml:space="preserve"> </w:t>
      </w:r>
      <w:r w:rsidRPr="00A55DB1">
        <w:rPr>
          <w:sz w:val="18"/>
        </w:rPr>
        <w:t>temel</w:t>
      </w:r>
      <w:r w:rsidRPr="00A55DB1" w:rsidR="0030183B">
        <w:rPr>
          <w:sz w:val="18"/>
        </w:rPr>
        <w:t xml:space="preserve"> </w:t>
      </w:r>
      <w:r w:rsidRPr="00A55DB1">
        <w:rPr>
          <w:sz w:val="18"/>
        </w:rPr>
        <w:t>kuralıdır.</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Burada</w:t>
      </w:r>
      <w:r w:rsidRPr="00A55DB1" w:rsidR="0030183B">
        <w:rPr>
          <w:sz w:val="18"/>
        </w:rPr>
        <w:t xml:space="preserve"> </w:t>
      </w:r>
      <w:r w:rsidRPr="00A55DB1">
        <w:rPr>
          <w:sz w:val="18"/>
        </w:rPr>
        <w:t>gazeteciler</w:t>
      </w:r>
      <w:r w:rsidRPr="00A55DB1" w:rsidR="0030183B">
        <w:rPr>
          <w:sz w:val="18"/>
        </w:rPr>
        <w:t xml:space="preserve"> </w:t>
      </w:r>
      <w:r w:rsidRPr="00A55DB1">
        <w:rPr>
          <w:sz w:val="18"/>
        </w:rPr>
        <w:t>yok,</w:t>
      </w:r>
      <w:r w:rsidRPr="00A55DB1" w:rsidR="0030183B">
        <w:rPr>
          <w:sz w:val="18"/>
        </w:rPr>
        <w:t xml:space="preserve"> </w:t>
      </w:r>
      <w:r w:rsidRPr="00A55DB1">
        <w:rPr>
          <w:sz w:val="18"/>
        </w:rPr>
        <w:t>basın</w:t>
      </w:r>
      <w:r w:rsidRPr="00A55DB1" w:rsidR="0030183B">
        <w:rPr>
          <w:sz w:val="18"/>
        </w:rPr>
        <w:t xml:space="preserve"> </w:t>
      </w:r>
      <w:r w:rsidRPr="00A55DB1">
        <w:rPr>
          <w:sz w:val="18"/>
        </w:rPr>
        <w:t>yok.</w:t>
      </w:r>
      <w:r w:rsidRPr="00A55DB1" w:rsidR="0030183B">
        <w:rPr>
          <w:sz w:val="18"/>
        </w:rPr>
        <w:t xml:space="preserve"> </w:t>
      </w:r>
      <w:r w:rsidRPr="00A55DB1">
        <w:rPr>
          <w:sz w:val="18"/>
        </w:rPr>
        <w:t>Şimdi,</w:t>
      </w:r>
      <w:r w:rsidRPr="00A55DB1" w:rsidR="0030183B">
        <w:rPr>
          <w:sz w:val="18"/>
        </w:rPr>
        <w:t xml:space="preserve"> </w:t>
      </w:r>
      <w:r w:rsidRPr="00A55DB1">
        <w:rPr>
          <w:sz w:val="18"/>
        </w:rPr>
        <w:t>dün</w:t>
      </w:r>
      <w:r w:rsidRPr="00A55DB1" w:rsidR="0030183B">
        <w:rPr>
          <w:sz w:val="18"/>
        </w:rPr>
        <w:t xml:space="preserve"> </w:t>
      </w:r>
      <w:r w:rsidRPr="00A55DB1">
        <w:rPr>
          <w:sz w:val="18"/>
        </w:rPr>
        <w:t>benim</w:t>
      </w:r>
      <w:r w:rsidRPr="00A55DB1" w:rsidR="0030183B">
        <w:rPr>
          <w:sz w:val="18"/>
        </w:rPr>
        <w:t xml:space="preserve"> </w:t>
      </w:r>
      <w:r w:rsidRPr="00A55DB1">
        <w:rPr>
          <w:sz w:val="18"/>
        </w:rPr>
        <w:t>burada</w:t>
      </w:r>
      <w:r w:rsidRPr="00A55DB1" w:rsidR="0030183B">
        <w:rPr>
          <w:sz w:val="18"/>
        </w:rPr>
        <w:t xml:space="preserve"> </w:t>
      </w:r>
      <w:r w:rsidRPr="00A55DB1">
        <w:rPr>
          <w:sz w:val="18"/>
        </w:rPr>
        <w:t>yaptığım</w:t>
      </w:r>
      <w:r w:rsidRPr="00A55DB1" w:rsidR="0030183B">
        <w:rPr>
          <w:sz w:val="18"/>
        </w:rPr>
        <w:t xml:space="preserve"> </w:t>
      </w:r>
      <w:r w:rsidRPr="00A55DB1">
        <w:rPr>
          <w:sz w:val="18"/>
        </w:rPr>
        <w:t>bir</w:t>
      </w:r>
      <w:r w:rsidRPr="00A55DB1" w:rsidR="0030183B">
        <w:rPr>
          <w:sz w:val="18"/>
        </w:rPr>
        <w:t xml:space="preserve"> </w:t>
      </w:r>
      <w:r w:rsidRPr="00A55DB1">
        <w:rPr>
          <w:sz w:val="18"/>
        </w:rPr>
        <w:t>konuşmayı</w:t>
      </w:r>
      <w:r w:rsidRPr="00A55DB1" w:rsidR="0030183B">
        <w:rPr>
          <w:sz w:val="18"/>
        </w:rPr>
        <w:t xml:space="preserve"> </w:t>
      </w:r>
      <w:r w:rsidRPr="00A55DB1">
        <w:rPr>
          <w:sz w:val="18"/>
        </w:rPr>
        <w:t>bile</w:t>
      </w:r>
      <w:r w:rsidRPr="00A55DB1" w:rsidR="0030183B">
        <w:rPr>
          <w:sz w:val="18"/>
        </w:rPr>
        <w:t xml:space="preserve"> </w:t>
      </w:r>
      <w:r w:rsidRPr="00A55DB1">
        <w:rPr>
          <w:sz w:val="18"/>
        </w:rPr>
        <w:t>muhalif</w:t>
      </w:r>
      <w:r w:rsidRPr="00A55DB1" w:rsidR="0030183B">
        <w:rPr>
          <w:sz w:val="18"/>
        </w:rPr>
        <w:t xml:space="preserve"> </w:t>
      </w:r>
      <w:r w:rsidRPr="00A55DB1">
        <w:rPr>
          <w:sz w:val="18"/>
        </w:rPr>
        <w:t>bir</w:t>
      </w:r>
      <w:r w:rsidRPr="00A55DB1" w:rsidR="0030183B">
        <w:rPr>
          <w:sz w:val="18"/>
        </w:rPr>
        <w:t xml:space="preserve"> </w:t>
      </w:r>
      <w:r w:rsidRPr="00A55DB1">
        <w:rPr>
          <w:sz w:val="18"/>
        </w:rPr>
        <w:t>gazeteci</w:t>
      </w:r>
      <w:r w:rsidRPr="00A55DB1" w:rsidR="0030183B">
        <w:rPr>
          <w:sz w:val="18"/>
        </w:rPr>
        <w:t xml:space="preserve"> </w:t>
      </w:r>
      <w:r w:rsidRPr="00A55DB1">
        <w:rPr>
          <w:sz w:val="18"/>
        </w:rPr>
        <w:t>öyle</w:t>
      </w:r>
      <w:r w:rsidRPr="00A55DB1" w:rsidR="0030183B">
        <w:rPr>
          <w:sz w:val="18"/>
        </w:rPr>
        <w:t xml:space="preserve"> </w:t>
      </w:r>
      <w:r w:rsidRPr="00A55DB1">
        <w:rPr>
          <w:sz w:val="18"/>
        </w:rPr>
        <w:t>çarpıtmış</w:t>
      </w:r>
      <w:r w:rsidRPr="00A55DB1" w:rsidR="0030183B">
        <w:rPr>
          <w:sz w:val="18"/>
        </w:rPr>
        <w:t xml:space="preserve"> </w:t>
      </w:r>
      <w:r w:rsidRPr="00A55DB1">
        <w:rPr>
          <w:sz w:val="18"/>
        </w:rPr>
        <w:t>ki</w:t>
      </w:r>
      <w:r w:rsidRPr="00A55DB1" w:rsidR="0030183B">
        <w:rPr>
          <w:sz w:val="18"/>
        </w:rPr>
        <w:t xml:space="preserve"> </w:t>
      </w:r>
      <w:r w:rsidRPr="00A55DB1">
        <w:rPr>
          <w:sz w:val="18"/>
        </w:rPr>
        <w:t>ağzına</w:t>
      </w:r>
      <w:r w:rsidRPr="00A55DB1" w:rsidR="0030183B">
        <w:rPr>
          <w:sz w:val="18"/>
        </w:rPr>
        <w:t xml:space="preserve"> </w:t>
      </w:r>
      <w:r w:rsidRPr="00A55DB1">
        <w:rPr>
          <w:sz w:val="18"/>
        </w:rPr>
        <w:t>geleni…</w:t>
      </w:r>
      <w:r w:rsidRPr="00A55DB1" w:rsidR="0030183B">
        <w:rPr>
          <w:sz w:val="18"/>
        </w:rPr>
        <w:t xml:space="preserve"> </w:t>
      </w:r>
      <w:r w:rsidRPr="00A55DB1">
        <w:rPr>
          <w:sz w:val="18"/>
        </w:rPr>
        <w:t>Yalanın</w:t>
      </w:r>
      <w:r w:rsidRPr="00A55DB1" w:rsidR="0030183B">
        <w:rPr>
          <w:sz w:val="18"/>
        </w:rPr>
        <w:t xml:space="preserve"> </w:t>
      </w:r>
      <w:r w:rsidRPr="00A55DB1">
        <w:rPr>
          <w:sz w:val="18"/>
        </w:rPr>
        <w:t>bini</w:t>
      </w:r>
      <w:r w:rsidRPr="00A55DB1" w:rsidR="0030183B">
        <w:rPr>
          <w:sz w:val="18"/>
        </w:rPr>
        <w:t xml:space="preserve"> </w:t>
      </w:r>
      <w:r w:rsidRPr="00A55DB1">
        <w:rPr>
          <w:sz w:val="18"/>
        </w:rPr>
        <w:t>bir</w:t>
      </w:r>
      <w:r w:rsidRPr="00A55DB1" w:rsidR="0030183B">
        <w:rPr>
          <w:sz w:val="18"/>
        </w:rPr>
        <w:t xml:space="preserve"> </w:t>
      </w:r>
      <w:r w:rsidRPr="00A55DB1">
        <w:rPr>
          <w:sz w:val="18"/>
        </w:rPr>
        <w:t>paraya</w:t>
      </w:r>
      <w:r w:rsidRPr="00A55DB1" w:rsidR="0030183B">
        <w:rPr>
          <w:sz w:val="18"/>
        </w:rPr>
        <w:t xml:space="preserve"> </w:t>
      </w:r>
      <w:r w:rsidRPr="00A55DB1">
        <w:rPr>
          <w:sz w:val="18"/>
        </w:rPr>
        <w:t>ekleyerek</w:t>
      </w:r>
      <w:r w:rsidRPr="00A55DB1" w:rsidR="0030183B">
        <w:rPr>
          <w:sz w:val="18"/>
        </w:rPr>
        <w:t xml:space="preserve"> </w:t>
      </w:r>
      <w:r w:rsidRPr="00A55DB1">
        <w:rPr>
          <w:sz w:val="18"/>
        </w:rPr>
        <w:t>yazan</w:t>
      </w:r>
      <w:r w:rsidRPr="00A55DB1" w:rsidR="0030183B">
        <w:rPr>
          <w:sz w:val="18"/>
        </w:rPr>
        <w:t xml:space="preserve"> </w:t>
      </w:r>
      <w:r w:rsidRPr="00A55DB1">
        <w:rPr>
          <w:sz w:val="18"/>
        </w:rPr>
        <w:t>onlarca</w:t>
      </w:r>
      <w:r w:rsidRPr="00A55DB1" w:rsidR="0030183B">
        <w:rPr>
          <w:sz w:val="18"/>
        </w:rPr>
        <w:t xml:space="preserve"> </w:t>
      </w:r>
      <w:r w:rsidRPr="00A55DB1">
        <w:rPr>
          <w:sz w:val="18"/>
        </w:rPr>
        <w:t>gazeteci</w:t>
      </w:r>
      <w:r w:rsidRPr="00A55DB1" w:rsidR="0030183B">
        <w:rPr>
          <w:sz w:val="18"/>
        </w:rPr>
        <w:t xml:space="preserve"> </w:t>
      </w:r>
      <w:r w:rsidRPr="00A55DB1">
        <w:rPr>
          <w:sz w:val="18"/>
        </w:rPr>
        <w:t>var.</w:t>
      </w:r>
      <w:r w:rsidRPr="00A55DB1" w:rsidR="0030183B">
        <w:rPr>
          <w:sz w:val="18"/>
        </w:rPr>
        <w:t xml:space="preserve"> </w:t>
      </w:r>
      <w:r w:rsidRPr="00A55DB1">
        <w:rPr>
          <w:sz w:val="18"/>
        </w:rPr>
        <w:t>Şimdi,</w:t>
      </w:r>
      <w:r w:rsidRPr="00A55DB1" w:rsidR="0030183B">
        <w:rPr>
          <w:sz w:val="18"/>
        </w:rPr>
        <w:t xml:space="preserve"> </w:t>
      </w:r>
      <w:r w:rsidRPr="00A55DB1">
        <w:rPr>
          <w:sz w:val="18"/>
        </w:rPr>
        <w:t>bunlar</w:t>
      </w:r>
      <w:r w:rsidRPr="00A55DB1" w:rsidR="0030183B">
        <w:rPr>
          <w:sz w:val="18"/>
        </w:rPr>
        <w:t xml:space="preserve"> </w:t>
      </w:r>
      <w:r w:rsidRPr="00A55DB1">
        <w:rPr>
          <w:sz w:val="18"/>
        </w:rPr>
        <w:t>işlerine</w:t>
      </w:r>
      <w:r w:rsidRPr="00A55DB1" w:rsidR="0030183B">
        <w:rPr>
          <w:sz w:val="18"/>
        </w:rPr>
        <w:t xml:space="preserve"> </w:t>
      </w:r>
      <w:r w:rsidRPr="00A55DB1">
        <w:rPr>
          <w:sz w:val="18"/>
        </w:rPr>
        <w:t>geldiği</w:t>
      </w:r>
      <w:r w:rsidRPr="00A55DB1" w:rsidR="0030183B">
        <w:rPr>
          <w:sz w:val="18"/>
        </w:rPr>
        <w:t xml:space="preserve"> </w:t>
      </w:r>
      <w:r w:rsidRPr="00A55DB1">
        <w:rPr>
          <w:sz w:val="18"/>
        </w:rPr>
        <w:t>gibi</w:t>
      </w:r>
      <w:r w:rsidRPr="00A55DB1" w:rsidR="0030183B">
        <w:rPr>
          <w:sz w:val="18"/>
        </w:rPr>
        <w:t xml:space="preserve"> </w:t>
      </w:r>
      <w:r w:rsidRPr="00A55DB1">
        <w:rPr>
          <w:sz w:val="18"/>
        </w:rPr>
        <w:t>yazarken</w:t>
      </w:r>
      <w:r w:rsidRPr="00A55DB1" w:rsidR="0030183B">
        <w:rPr>
          <w:sz w:val="18"/>
        </w:rPr>
        <w:t xml:space="preserve"> </w:t>
      </w:r>
      <w:r w:rsidRPr="00A55DB1">
        <w:rPr>
          <w:sz w:val="18"/>
        </w:rPr>
        <w:t>hiç</w:t>
      </w:r>
      <w:r w:rsidRPr="00A55DB1" w:rsidR="0030183B">
        <w:rPr>
          <w:sz w:val="18"/>
        </w:rPr>
        <w:t xml:space="preserve"> </w:t>
      </w:r>
      <w:r w:rsidRPr="00A55DB1">
        <w:rPr>
          <w:sz w:val="18"/>
        </w:rPr>
        <w:t>kimse</w:t>
      </w:r>
      <w:r w:rsidRPr="00A55DB1" w:rsidR="0030183B">
        <w:rPr>
          <w:sz w:val="18"/>
        </w:rPr>
        <w:t xml:space="preserve"> </w:t>
      </w:r>
      <w:r w:rsidRPr="00A55DB1">
        <w:rPr>
          <w:sz w:val="18"/>
        </w:rPr>
        <w:t>bunlara</w:t>
      </w:r>
      <w:r w:rsidRPr="00A55DB1" w:rsidR="0030183B">
        <w:rPr>
          <w:sz w:val="18"/>
        </w:rPr>
        <w:t xml:space="preserve"> </w:t>
      </w:r>
      <w:r w:rsidRPr="00A55DB1">
        <w:rPr>
          <w:sz w:val="18"/>
        </w:rPr>
        <w:t>ses</w:t>
      </w:r>
      <w:r w:rsidRPr="00A55DB1" w:rsidR="0030183B">
        <w:rPr>
          <w:sz w:val="18"/>
        </w:rPr>
        <w:t xml:space="preserve"> </w:t>
      </w:r>
      <w:r w:rsidRPr="00A55DB1">
        <w:rPr>
          <w:sz w:val="18"/>
        </w:rPr>
        <w:t>çıkarmıyor</w:t>
      </w:r>
      <w:r w:rsidRPr="00A55DB1" w:rsidR="0030183B">
        <w:rPr>
          <w:sz w:val="18"/>
        </w:rPr>
        <w:t xml:space="preserve"> </w:t>
      </w:r>
      <w:r w:rsidRPr="00A55DB1">
        <w:rPr>
          <w:sz w:val="18"/>
        </w:rPr>
        <w:t>ama</w:t>
      </w:r>
      <w:r w:rsidRPr="00A55DB1" w:rsidR="0030183B">
        <w:rPr>
          <w:sz w:val="18"/>
        </w:rPr>
        <w:t xml:space="preserve"> </w:t>
      </w:r>
      <w:r w:rsidRPr="00A55DB1">
        <w:rPr>
          <w:sz w:val="18"/>
        </w:rPr>
        <w:t>bir</w:t>
      </w:r>
      <w:r w:rsidRPr="00A55DB1" w:rsidR="0030183B">
        <w:rPr>
          <w:sz w:val="18"/>
        </w:rPr>
        <w:t xml:space="preserve"> </w:t>
      </w:r>
      <w:r w:rsidRPr="00A55DB1">
        <w:rPr>
          <w:sz w:val="18"/>
        </w:rPr>
        <w:t>taraftan</w:t>
      </w:r>
      <w:r w:rsidRPr="00A55DB1" w:rsidR="0030183B">
        <w:rPr>
          <w:sz w:val="18"/>
        </w:rPr>
        <w:t xml:space="preserve"> </w:t>
      </w:r>
      <w:r w:rsidRPr="00A55DB1">
        <w:rPr>
          <w:sz w:val="18"/>
        </w:rPr>
        <w:t>da…</w:t>
      </w:r>
      <w:r w:rsidRPr="00A55DB1" w:rsidR="0030183B">
        <w:rPr>
          <w:sz w:val="18"/>
        </w:rPr>
        <w:t xml:space="preserve"> </w:t>
      </w:r>
      <w:r w:rsidRPr="00A55DB1">
        <w:rPr>
          <w:sz w:val="18"/>
        </w:rPr>
        <w:t>Sadece</w:t>
      </w:r>
      <w:r w:rsidRPr="00A55DB1" w:rsidR="0030183B">
        <w:rPr>
          <w:sz w:val="18"/>
        </w:rPr>
        <w:t xml:space="preserve"> </w:t>
      </w:r>
      <w:r w:rsidRPr="00A55DB1">
        <w:rPr>
          <w:sz w:val="18"/>
        </w:rPr>
        <w:t>gazetecilikten</w:t>
      </w:r>
      <w:r w:rsidRPr="00A55DB1" w:rsidR="0030183B">
        <w:rPr>
          <w:sz w:val="18"/>
        </w:rPr>
        <w:t xml:space="preserve"> </w:t>
      </w:r>
      <w:r w:rsidRPr="00A55DB1">
        <w:rPr>
          <w:sz w:val="18"/>
        </w:rPr>
        <w:t>değil,</w:t>
      </w:r>
      <w:r w:rsidRPr="00A55DB1" w:rsidR="0030183B">
        <w:rPr>
          <w:sz w:val="18"/>
        </w:rPr>
        <w:t xml:space="preserve"> </w:t>
      </w:r>
      <w:r w:rsidRPr="00A55DB1">
        <w:rPr>
          <w:sz w:val="18"/>
        </w:rPr>
        <w:t>ben</w:t>
      </w:r>
      <w:r w:rsidRPr="00A55DB1" w:rsidR="0030183B">
        <w:rPr>
          <w:sz w:val="18"/>
        </w:rPr>
        <w:t xml:space="preserve"> </w:t>
      </w:r>
      <w:r w:rsidRPr="00A55DB1">
        <w:rPr>
          <w:sz w:val="18"/>
        </w:rPr>
        <w:t>o</w:t>
      </w:r>
      <w:r w:rsidRPr="00A55DB1" w:rsidR="0030183B">
        <w:rPr>
          <w:sz w:val="18"/>
        </w:rPr>
        <w:t xml:space="preserve"> </w:t>
      </w:r>
      <w:r w:rsidRPr="00A55DB1">
        <w:rPr>
          <w:sz w:val="18"/>
        </w:rPr>
        <w:t>konulara</w:t>
      </w:r>
      <w:r w:rsidRPr="00A55DB1" w:rsidR="0030183B">
        <w:rPr>
          <w:sz w:val="18"/>
        </w:rPr>
        <w:t xml:space="preserve"> </w:t>
      </w:r>
      <w:r w:rsidRPr="00A55DB1">
        <w:rPr>
          <w:sz w:val="18"/>
        </w:rPr>
        <w:t>da</w:t>
      </w:r>
      <w:r w:rsidRPr="00A55DB1" w:rsidR="0030183B">
        <w:rPr>
          <w:sz w:val="18"/>
        </w:rPr>
        <w:t xml:space="preserve"> </w:t>
      </w:r>
      <w:r w:rsidRPr="00A55DB1">
        <w:rPr>
          <w:sz w:val="18"/>
        </w:rPr>
        <w:t>girmek</w:t>
      </w:r>
      <w:r w:rsidRPr="00A55DB1" w:rsidR="0030183B">
        <w:rPr>
          <w:sz w:val="18"/>
        </w:rPr>
        <w:t xml:space="preserve"> </w:t>
      </w:r>
      <w:r w:rsidRPr="00A55DB1">
        <w:rPr>
          <w:sz w:val="18"/>
        </w:rPr>
        <w:t>istemiyorum,</w:t>
      </w:r>
      <w:r w:rsidRPr="00A55DB1" w:rsidR="0030183B">
        <w:rPr>
          <w:sz w:val="18"/>
        </w:rPr>
        <w:t xml:space="preserve"> </w:t>
      </w:r>
      <w:r w:rsidRPr="00A55DB1">
        <w:rPr>
          <w:sz w:val="18"/>
        </w:rPr>
        <w:t>bir</w:t>
      </w:r>
      <w:r w:rsidRPr="00A55DB1" w:rsidR="0030183B">
        <w:rPr>
          <w:sz w:val="18"/>
        </w:rPr>
        <w:t xml:space="preserve"> </w:t>
      </w:r>
      <w:r w:rsidRPr="00A55DB1">
        <w:rPr>
          <w:sz w:val="18"/>
        </w:rPr>
        <w:t>bakalım</w:t>
      </w:r>
      <w:r w:rsidRPr="00A55DB1" w:rsidR="0030183B">
        <w:rPr>
          <w:sz w:val="18"/>
        </w:rPr>
        <w:t xml:space="preserve"> </w:t>
      </w:r>
      <w:r w:rsidRPr="00A55DB1">
        <w:rPr>
          <w:sz w:val="18"/>
        </w:rPr>
        <w:t>dosyasında</w:t>
      </w:r>
      <w:r w:rsidRPr="00A55DB1" w:rsidR="0030183B">
        <w:rPr>
          <w:sz w:val="18"/>
        </w:rPr>
        <w:t xml:space="preserve"> </w:t>
      </w:r>
      <w:r w:rsidRPr="00A55DB1">
        <w:rPr>
          <w:sz w:val="18"/>
        </w:rPr>
        <w:t>ne</w:t>
      </w:r>
      <w:r w:rsidRPr="00A55DB1" w:rsidR="0030183B">
        <w:rPr>
          <w:sz w:val="18"/>
        </w:rPr>
        <w:t xml:space="preserve"> </w:t>
      </w:r>
      <w:r w:rsidRPr="00A55DB1">
        <w:rPr>
          <w:sz w:val="18"/>
        </w:rPr>
        <w:t>çıkacak,</w:t>
      </w:r>
      <w:r w:rsidRPr="00A55DB1" w:rsidR="0030183B">
        <w:rPr>
          <w:sz w:val="18"/>
        </w:rPr>
        <w:t xml:space="preserve"> </w:t>
      </w:r>
      <w:r w:rsidRPr="00A55DB1">
        <w:rPr>
          <w:sz w:val="18"/>
        </w:rPr>
        <w:t>hukuk</w:t>
      </w:r>
      <w:r w:rsidRPr="00A55DB1" w:rsidR="0030183B">
        <w:rPr>
          <w:sz w:val="18"/>
        </w:rPr>
        <w:t xml:space="preserve"> </w:t>
      </w:r>
      <w:r w:rsidRPr="00A55DB1">
        <w:rPr>
          <w:sz w:val="18"/>
        </w:rPr>
        <w:t>ne</w:t>
      </w:r>
      <w:r w:rsidRPr="00A55DB1" w:rsidR="0030183B">
        <w:rPr>
          <w:sz w:val="18"/>
        </w:rPr>
        <w:t xml:space="preserve"> </w:t>
      </w:r>
      <w:r w:rsidRPr="00A55DB1">
        <w:rPr>
          <w:sz w:val="18"/>
        </w:rPr>
        <w:t>karar</w:t>
      </w:r>
      <w:r w:rsidRPr="00A55DB1" w:rsidR="0030183B">
        <w:rPr>
          <w:sz w:val="18"/>
        </w:rPr>
        <w:t xml:space="preserve"> </w:t>
      </w:r>
      <w:r w:rsidRPr="00A55DB1">
        <w:rPr>
          <w:sz w:val="18"/>
        </w:rPr>
        <w:t>verecek;</w:t>
      </w:r>
      <w:r w:rsidRPr="00A55DB1" w:rsidR="0030183B">
        <w:rPr>
          <w:sz w:val="18"/>
        </w:rPr>
        <w:t xml:space="preserve"> </w:t>
      </w:r>
      <w:r w:rsidRPr="00A55DB1">
        <w:rPr>
          <w:sz w:val="18"/>
        </w:rPr>
        <w:t>peşinen</w:t>
      </w:r>
      <w:r w:rsidRPr="00A55DB1" w:rsidR="0030183B">
        <w:rPr>
          <w:sz w:val="18"/>
        </w:rPr>
        <w:t xml:space="preserve"> </w:t>
      </w:r>
      <w:r w:rsidRPr="00A55DB1">
        <w:rPr>
          <w:sz w:val="18"/>
        </w:rPr>
        <w:t>bir</w:t>
      </w:r>
      <w:r w:rsidRPr="00A55DB1" w:rsidR="0030183B">
        <w:rPr>
          <w:sz w:val="18"/>
        </w:rPr>
        <w:t xml:space="preserve"> </w:t>
      </w:r>
      <w:r w:rsidRPr="00A55DB1">
        <w:rPr>
          <w:sz w:val="18"/>
        </w:rPr>
        <w:t>insanı</w:t>
      </w:r>
      <w:r w:rsidRPr="00A55DB1" w:rsidR="0030183B">
        <w:rPr>
          <w:sz w:val="18"/>
        </w:rPr>
        <w:t xml:space="preserve"> </w:t>
      </w:r>
      <w:r w:rsidRPr="00A55DB1">
        <w:rPr>
          <w:sz w:val="18"/>
        </w:rPr>
        <w:t>suçlu</w:t>
      </w:r>
      <w:r w:rsidRPr="00A55DB1" w:rsidR="0030183B">
        <w:rPr>
          <w:sz w:val="18"/>
        </w:rPr>
        <w:t xml:space="preserve"> </w:t>
      </w:r>
      <w:r w:rsidRPr="00A55DB1">
        <w:rPr>
          <w:sz w:val="18"/>
        </w:rPr>
        <w:t>ilan</w:t>
      </w:r>
      <w:r w:rsidRPr="00A55DB1" w:rsidR="0030183B">
        <w:rPr>
          <w:sz w:val="18"/>
        </w:rPr>
        <w:t xml:space="preserve"> </w:t>
      </w:r>
      <w:r w:rsidRPr="00A55DB1">
        <w:rPr>
          <w:sz w:val="18"/>
        </w:rPr>
        <w:t>etmiyoruz,</w:t>
      </w:r>
      <w:r w:rsidRPr="00A55DB1" w:rsidR="0030183B">
        <w:rPr>
          <w:sz w:val="18"/>
        </w:rPr>
        <w:t xml:space="preserve"> </w:t>
      </w:r>
      <w:r w:rsidRPr="00A55DB1">
        <w:rPr>
          <w:sz w:val="18"/>
        </w:rPr>
        <w:t>neticeyi</w:t>
      </w:r>
      <w:r w:rsidRPr="00A55DB1" w:rsidR="0030183B">
        <w:rPr>
          <w:sz w:val="18"/>
        </w:rPr>
        <w:t xml:space="preserve"> </w:t>
      </w:r>
      <w:r w:rsidRPr="00A55DB1">
        <w:rPr>
          <w:sz w:val="18"/>
        </w:rPr>
        <w:t>hep</w:t>
      </w:r>
      <w:r w:rsidRPr="00A55DB1" w:rsidR="0030183B">
        <w:rPr>
          <w:sz w:val="18"/>
        </w:rPr>
        <w:t xml:space="preserve"> </w:t>
      </w:r>
      <w:r w:rsidRPr="00A55DB1">
        <w:rPr>
          <w:sz w:val="18"/>
        </w:rPr>
        <w:t>beraber</w:t>
      </w:r>
      <w:r w:rsidRPr="00A55DB1" w:rsidR="0030183B">
        <w:rPr>
          <w:sz w:val="18"/>
        </w:rPr>
        <w:t xml:space="preserve"> </w:t>
      </w:r>
      <w:r w:rsidRPr="00A55DB1">
        <w:rPr>
          <w:sz w:val="18"/>
        </w:rPr>
        <w:t>bekleyip</w:t>
      </w:r>
      <w:r w:rsidRPr="00A55DB1" w:rsidR="0030183B">
        <w:rPr>
          <w:sz w:val="18"/>
        </w:rPr>
        <w:t xml:space="preserve"> </w:t>
      </w:r>
      <w:r w:rsidRPr="00A55DB1">
        <w:rPr>
          <w:sz w:val="18"/>
        </w:rPr>
        <w:t>göreceğiz.</w:t>
      </w:r>
      <w:r w:rsidRPr="00A55DB1" w:rsidR="0030183B">
        <w:rPr>
          <w:sz w:val="18"/>
        </w:rPr>
        <w:t xml:space="preserve"> </w:t>
      </w:r>
      <w:r w:rsidRPr="00A55DB1">
        <w:rPr>
          <w:sz w:val="18"/>
        </w:rPr>
        <w:t>Ama</w:t>
      </w:r>
      <w:r w:rsidRPr="00A55DB1" w:rsidR="0030183B">
        <w:rPr>
          <w:sz w:val="18"/>
        </w:rPr>
        <w:t xml:space="preserve"> </w:t>
      </w:r>
      <w:r w:rsidRPr="00A55DB1">
        <w:rPr>
          <w:sz w:val="18"/>
        </w:rPr>
        <w:t>bir</w:t>
      </w:r>
      <w:r w:rsidRPr="00A55DB1" w:rsidR="0030183B">
        <w:rPr>
          <w:sz w:val="18"/>
        </w:rPr>
        <w:t xml:space="preserve"> </w:t>
      </w:r>
      <w:r w:rsidRPr="00A55DB1">
        <w:rPr>
          <w:sz w:val="18"/>
        </w:rPr>
        <w:t>taraftan</w:t>
      </w:r>
      <w:r w:rsidRPr="00A55DB1" w:rsidR="0030183B">
        <w:rPr>
          <w:sz w:val="18"/>
        </w:rPr>
        <w:t xml:space="preserve"> </w:t>
      </w:r>
      <w:r w:rsidRPr="00A55DB1">
        <w:rPr>
          <w:sz w:val="18"/>
        </w:rPr>
        <w:t>da</w:t>
      </w:r>
      <w:r w:rsidRPr="00A55DB1" w:rsidR="0030183B">
        <w:rPr>
          <w:sz w:val="18"/>
        </w:rPr>
        <w:t xml:space="preserve"> </w:t>
      </w:r>
      <w:r w:rsidRPr="00A55DB1">
        <w:rPr>
          <w:sz w:val="18"/>
        </w:rPr>
        <w:t>böyle</w:t>
      </w:r>
      <w:r w:rsidRPr="00A55DB1" w:rsidR="0030183B">
        <w:rPr>
          <w:sz w:val="18"/>
        </w:rPr>
        <w:t xml:space="preserve"> </w:t>
      </w:r>
      <w:r w:rsidRPr="00A55DB1">
        <w:rPr>
          <w:sz w:val="18"/>
        </w:rPr>
        <w:t>bir</w:t>
      </w:r>
      <w:r w:rsidRPr="00A55DB1" w:rsidR="0030183B">
        <w:rPr>
          <w:sz w:val="18"/>
        </w:rPr>
        <w:t xml:space="preserve"> </w:t>
      </w:r>
      <w:r w:rsidRPr="00A55DB1">
        <w:rPr>
          <w:sz w:val="18"/>
        </w:rPr>
        <w:t>medya</w:t>
      </w:r>
      <w:r w:rsidRPr="00A55DB1" w:rsidR="0030183B">
        <w:rPr>
          <w:sz w:val="18"/>
        </w:rPr>
        <w:t xml:space="preserve"> </w:t>
      </w:r>
      <w:r w:rsidRPr="00A55DB1">
        <w:rPr>
          <w:sz w:val="18"/>
        </w:rPr>
        <w:t>var,</w:t>
      </w:r>
      <w:r w:rsidRPr="00A55DB1" w:rsidR="0030183B">
        <w:rPr>
          <w:sz w:val="18"/>
        </w:rPr>
        <w:t xml:space="preserve"> </w:t>
      </w:r>
      <w:r w:rsidRPr="00A55DB1">
        <w:rPr>
          <w:sz w:val="18"/>
        </w:rPr>
        <w:t>Türkiye’de</w:t>
      </w:r>
      <w:r w:rsidRPr="00A55DB1" w:rsidR="0030183B">
        <w:rPr>
          <w:sz w:val="18"/>
        </w:rPr>
        <w:t xml:space="preserve"> </w:t>
      </w:r>
      <w:r w:rsidRPr="00A55DB1">
        <w:rPr>
          <w:sz w:val="18"/>
        </w:rPr>
        <w:t>bunu</w:t>
      </w:r>
      <w:r w:rsidRPr="00A55DB1" w:rsidR="0030183B">
        <w:rPr>
          <w:sz w:val="18"/>
        </w:rPr>
        <w:t xml:space="preserve"> </w:t>
      </w:r>
      <w:r w:rsidRPr="00A55DB1">
        <w:rPr>
          <w:sz w:val="18"/>
        </w:rPr>
        <w:t>görmezden</w:t>
      </w:r>
      <w:r w:rsidRPr="00A55DB1" w:rsidR="0030183B">
        <w:rPr>
          <w:sz w:val="18"/>
        </w:rPr>
        <w:t xml:space="preserve"> </w:t>
      </w:r>
      <w:r w:rsidRPr="00A55DB1">
        <w:rPr>
          <w:sz w:val="18"/>
        </w:rPr>
        <w:t>gelip</w:t>
      </w:r>
      <w:r w:rsidRPr="00A55DB1" w:rsidR="0030183B">
        <w:rPr>
          <w:sz w:val="18"/>
        </w:rPr>
        <w:t xml:space="preserve"> </w:t>
      </w:r>
      <w:r w:rsidRPr="00A55DB1">
        <w:rPr>
          <w:sz w:val="18"/>
        </w:rPr>
        <w:t>tamamen</w:t>
      </w:r>
      <w:r w:rsidRPr="00A55DB1" w:rsidR="0030183B">
        <w:rPr>
          <w:sz w:val="18"/>
        </w:rPr>
        <w:t xml:space="preserve"> </w:t>
      </w:r>
      <w:r w:rsidRPr="00A55DB1">
        <w:rPr>
          <w:sz w:val="18"/>
        </w:rPr>
        <w:t>iktidarı</w:t>
      </w:r>
      <w:r w:rsidRPr="00A55DB1" w:rsidR="0030183B">
        <w:rPr>
          <w:sz w:val="18"/>
        </w:rPr>
        <w:t xml:space="preserve"> </w:t>
      </w:r>
      <w:r w:rsidRPr="00A55DB1">
        <w:rPr>
          <w:sz w:val="18"/>
        </w:rPr>
        <w:t>suçlama</w:t>
      </w:r>
      <w:r w:rsidRPr="00A55DB1" w:rsidR="0030183B">
        <w:rPr>
          <w:sz w:val="18"/>
        </w:rPr>
        <w:t xml:space="preserve"> </w:t>
      </w:r>
      <w:r w:rsidRPr="00A55DB1">
        <w:rPr>
          <w:sz w:val="18"/>
        </w:rPr>
        <w:t>niyetindeki</w:t>
      </w:r>
      <w:r w:rsidRPr="00A55DB1" w:rsidR="0030183B">
        <w:rPr>
          <w:sz w:val="18"/>
        </w:rPr>
        <w:t xml:space="preserve"> </w:t>
      </w:r>
      <w:r w:rsidRPr="00A55DB1">
        <w:rPr>
          <w:sz w:val="18"/>
        </w:rPr>
        <w:t>eleştirilere</w:t>
      </w:r>
      <w:r w:rsidRPr="00A55DB1" w:rsidR="0030183B">
        <w:rPr>
          <w:sz w:val="18"/>
        </w:rPr>
        <w:t xml:space="preserve"> </w:t>
      </w:r>
      <w:r w:rsidRPr="00A55DB1">
        <w:rPr>
          <w:sz w:val="18"/>
        </w:rPr>
        <w:t>katılmadığımızı</w:t>
      </w:r>
      <w:r w:rsidRPr="00A55DB1" w:rsidR="0030183B">
        <w:rPr>
          <w:sz w:val="18"/>
        </w:rPr>
        <w:t xml:space="preserve"> </w:t>
      </w:r>
      <w:r w:rsidRPr="00A55DB1">
        <w:rPr>
          <w:sz w:val="18"/>
        </w:rPr>
        <w:t>ifade</w:t>
      </w:r>
      <w:r w:rsidRPr="00A55DB1" w:rsidR="0030183B">
        <w:rPr>
          <w:sz w:val="18"/>
        </w:rPr>
        <w:t xml:space="preserve"> </w:t>
      </w:r>
      <w:r w:rsidRPr="00A55DB1">
        <w:rPr>
          <w:sz w:val="18"/>
        </w:rPr>
        <w:t>etmek</w:t>
      </w:r>
      <w:r w:rsidRPr="00A55DB1" w:rsidR="0030183B">
        <w:rPr>
          <w:sz w:val="18"/>
        </w:rPr>
        <w:t xml:space="preserve"> </w:t>
      </w:r>
      <w:r w:rsidRPr="00A55DB1">
        <w:rPr>
          <w:sz w:val="18"/>
        </w:rPr>
        <w:t>isterim.</w:t>
      </w:r>
    </w:p>
    <w:p w:rsidRPr="00A55DB1" w:rsidR="000A202A" w:rsidP="00A55DB1" w:rsidRDefault="000A202A">
      <w:pPr>
        <w:pStyle w:val="GENELKURUL"/>
        <w:spacing w:line="240" w:lineRule="auto"/>
        <w:rPr>
          <w:sz w:val="18"/>
        </w:rPr>
      </w:pPr>
      <w:r w:rsidRPr="00A55DB1">
        <w:rPr>
          <w:sz w:val="18"/>
        </w:rPr>
        <w:t>Genel</w:t>
      </w:r>
      <w:r w:rsidRPr="00A55DB1" w:rsidR="0030183B">
        <w:rPr>
          <w:sz w:val="18"/>
        </w:rPr>
        <w:t xml:space="preserve"> </w:t>
      </w:r>
      <w:r w:rsidRPr="00A55DB1">
        <w:rPr>
          <w:sz w:val="18"/>
        </w:rPr>
        <w:t>Kurulu</w:t>
      </w:r>
      <w:r w:rsidRPr="00A55DB1" w:rsidR="0030183B">
        <w:rPr>
          <w:sz w:val="18"/>
        </w:rPr>
        <w:t xml:space="preserve"> </w:t>
      </w:r>
      <w:r w:rsidRPr="00A55DB1">
        <w:rPr>
          <w:sz w:val="18"/>
        </w:rPr>
        <w:t>saygıyla</w:t>
      </w:r>
      <w:r w:rsidRPr="00A55DB1" w:rsidR="0030183B">
        <w:rPr>
          <w:sz w:val="18"/>
        </w:rPr>
        <w:t xml:space="preserve"> </w:t>
      </w:r>
      <w:r w:rsidRPr="00A55DB1">
        <w:rPr>
          <w:sz w:val="18"/>
        </w:rPr>
        <w:t>selamlarım.</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Özel…</w:t>
      </w:r>
    </w:p>
    <w:p w:rsidRPr="00A55DB1" w:rsidR="003901B7" w:rsidP="00A55DB1" w:rsidRDefault="003901B7">
      <w:pPr>
        <w:tabs>
          <w:tab w:val="center" w:pos="5100"/>
        </w:tabs>
        <w:suppressAutoHyphens/>
        <w:spacing w:after="120"/>
        <w:ind w:left="80" w:right="60" w:firstLine="760"/>
        <w:jc w:val="both"/>
        <w:rPr>
          <w:sz w:val="18"/>
          <w:szCs w:val="20"/>
        </w:rPr>
      </w:pPr>
      <w:r w:rsidRPr="00A55DB1">
        <w:rPr>
          <w:sz w:val="18"/>
        </w:rPr>
        <w:t>34.-</w:t>
      </w:r>
      <w:r w:rsidRPr="00A55DB1" w:rsidR="0030183B">
        <w:rPr>
          <w:sz w:val="18"/>
        </w:rPr>
        <w:t xml:space="preserve"> </w:t>
      </w:r>
      <w:r w:rsidRPr="00A55DB1">
        <w:rPr>
          <w:sz w:val="18"/>
        </w:rPr>
        <w:t>Manisa</w:t>
      </w:r>
      <w:r w:rsidRPr="00A55DB1" w:rsidR="0030183B">
        <w:rPr>
          <w:sz w:val="18"/>
        </w:rPr>
        <w:t xml:space="preserve"> </w:t>
      </w:r>
      <w:r w:rsidRPr="00A55DB1">
        <w:rPr>
          <w:sz w:val="18"/>
        </w:rPr>
        <w:t>Milletvekili</w:t>
      </w:r>
      <w:r w:rsidRPr="00A55DB1" w:rsidR="0030183B">
        <w:rPr>
          <w:sz w:val="18"/>
        </w:rPr>
        <w:t xml:space="preserve"> </w:t>
      </w:r>
      <w:r w:rsidRPr="00A55DB1">
        <w:rPr>
          <w:sz w:val="18"/>
        </w:rPr>
        <w:t>Özgür</w:t>
      </w:r>
      <w:r w:rsidRPr="00A55DB1" w:rsidR="0030183B">
        <w:rPr>
          <w:sz w:val="18"/>
        </w:rPr>
        <w:t xml:space="preserve"> </w:t>
      </w:r>
      <w:r w:rsidRPr="00A55DB1">
        <w:rPr>
          <w:sz w:val="18"/>
        </w:rPr>
        <w:t>Özel’in,</w:t>
      </w:r>
      <w:r w:rsidRPr="00A55DB1" w:rsidR="0030183B">
        <w:rPr>
          <w:sz w:val="18"/>
        </w:rPr>
        <w:t xml:space="preserve"> </w:t>
      </w:r>
      <w:r w:rsidRPr="00A55DB1">
        <w:rPr>
          <w:sz w:val="18"/>
        </w:rPr>
        <w:t>İstanbul</w:t>
      </w:r>
      <w:r w:rsidRPr="00A55DB1" w:rsidR="0030183B">
        <w:rPr>
          <w:sz w:val="18"/>
        </w:rPr>
        <w:t xml:space="preserve"> </w:t>
      </w:r>
      <w:r w:rsidRPr="00A55DB1">
        <w:rPr>
          <w:sz w:val="18"/>
        </w:rPr>
        <w:t>Milletvekili</w:t>
      </w:r>
      <w:r w:rsidRPr="00A55DB1" w:rsidR="0030183B">
        <w:rPr>
          <w:sz w:val="18"/>
        </w:rPr>
        <w:t xml:space="preserve"> </w:t>
      </w:r>
      <w:r w:rsidRPr="00A55DB1">
        <w:rPr>
          <w:sz w:val="18"/>
        </w:rPr>
        <w:t>Mehmet</w:t>
      </w:r>
      <w:r w:rsidRPr="00A55DB1" w:rsidR="0030183B">
        <w:rPr>
          <w:sz w:val="18"/>
        </w:rPr>
        <w:t xml:space="preserve"> </w:t>
      </w:r>
      <w:r w:rsidRPr="00A55DB1">
        <w:rPr>
          <w:sz w:val="18"/>
        </w:rPr>
        <w:t>Muş’un</w:t>
      </w:r>
      <w:r w:rsidRPr="00A55DB1" w:rsidR="0030183B">
        <w:rPr>
          <w:sz w:val="18"/>
        </w:rPr>
        <w:t xml:space="preserve"> </w:t>
      </w:r>
      <w:r w:rsidRPr="00A55DB1">
        <w:rPr>
          <w:sz w:val="18"/>
        </w:rPr>
        <w:t>yaptığı</w:t>
      </w:r>
      <w:r w:rsidRPr="00A55DB1" w:rsidR="0030183B">
        <w:rPr>
          <w:sz w:val="18"/>
        </w:rPr>
        <w:t xml:space="preserve"> </w:t>
      </w:r>
      <w:r w:rsidRPr="00A55DB1">
        <w:rPr>
          <w:sz w:val="18"/>
        </w:rPr>
        <w:t>açıklamasındaki</w:t>
      </w:r>
      <w:r w:rsidRPr="00A55DB1" w:rsidR="0030183B">
        <w:rPr>
          <w:sz w:val="18"/>
        </w:rPr>
        <w:t xml:space="preserve"> </w:t>
      </w:r>
      <w:r w:rsidRPr="00A55DB1">
        <w:rPr>
          <w:sz w:val="18"/>
        </w:rPr>
        <w:t>bazı</w:t>
      </w:r>
      <w:r w:rsidRPr="00A55DB1" w:rsidR="0030183B">
        <w:rPr>
          <w:sz w:val="18"/>
        </w:rPr>
        <w:t xml:space="preserve"> </w:t>
      </w:r>
      <w:r w:rsidRPr="00A55DB1">
        <w:rPr>
          <w:sz w:val="18"/>
        </w:rPr>
        <w:t>ifadelerine</w:t>
      </w:r>
      <w:r w:rsidRPr="00A55DB1" w:rsidR="0030183B">
        <w:rPr>
          <w:sz w:val="18"/>
        </w:rPr>
        <w:t xml:space="preserve"> </w:t>
      </w:r>
      <w:r w:rsidRPr="00A55DB1">
        <w:rPr>
          <w:sz w:val="18"/>
        </w:rPr>
        <w:t>ilişkin</w:t>
      </w:r>
      <w:r w:rsidRPr="00A55DB1" w:rsidR="0030183B">
        <w:rPr>
          <w:sz w:val="18"/>
        </w:rPr>
        <w:t xml:space="preserve"> </w:t>
      </w:r>
      <w:r w:rsidRPr="00A55DB1">
        <w:rPr>
          <w:sz w:val="18"/>
        </w:rPr>
        <w:t>açıklaması</w:t>
      </w:r>
    </w:p>
    <w:p w:rsidRPr="00A55DB1" w:rsidR="000A202A" w:rsidP="00A55DB1" w:rsidRDefault="000A202A">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tabii</w:t>
      </w:r>
      <w:r w:rsidRPr="00A55DB1" w:rsidR="0030183B">
        <w:rPr>
          <w:sz w:val="18"/>
        </w:rPr>
        <w:t xml:space="preserve"> </w:t>
      </w:r>
      <w:r w:rsidRPr="00A55DB1">
        <w:rPr>
          <w:sz w:val="18"/>
        </w:rPr>
        <w:t>bir</w:t>
      </w:r>
      <w:r w:rsidRPr="00A55DB1" w:rsidR="0030183B">
        <w:rPr>
          <w:sz w:val="18"/>
        </w:rPr>
        <w:t xml:space="preserve"> </w:t>
      </w:r>
      <w:r w:rsidRPr="00A55DB1">
        <w:rPr>
          <w:sz w:val="18"/>
        </w:rPr>
        <w:t>bütün</w:t>
      </w:r>
      <w:r w:rsidRPr="00A55DB1" w:rsidR="0030183B">
        <w:rPr>
          <w:sz w:val="18"/>
        </w:rPr>
        <w:t xml:space="preserve"> </w:t>
      </w:r>
      <w:r w:rsidRPr="00A55DB1">
        <w:rPr>
          <w:sz w:val="18"/>
        </w:rPr>
        <w:t>hâlinde</w:t>
      </w:r>
      <w:r w:rsidRPr="00A55DB1" w:rsidR="0030183B">
        <w:rPr>
          <w:sz w:val="18"/>
        </w:rPr>
        <w:t xml:space="preserve"> </w:t>
      </w:r>
      <w:r w:rsidRPr="00A55DB1">
        <w:rPr>
          <w:sz w:val="18"/>
        </w:rPr>
        <w:t>bu</w:t>
      </w:r>
      <w:r w:rsidRPr="00A55DB1" w:rsidR="0030183B">
        <w:rPr>
          <w:sz w:val="18"/>
        </w:rPr>
        <w:t xml:space="preserve"> </w:t>
      </w:r>
      <w:r w:rsidRPr="00A55DB1">
        <w:rPr>
          <w:sz w:val="18"/>
        </w:rPr>
        <w:t>konuşmayı</w:t>
      </w:r>
      <w:r w:rsidRPr="00A55DB1" w:rsidR="0030183B">
        <w:rPr>
          <w:sz w:val="18"/>
        </w:rPr>
        <w:t xml:space="preserve"> </w:t>
      </w:r>
      <w:r w:rsidRPr="00A55DB1">
        <w:rPr>
          <w:sz w:val="18"/>
        </w:rPr>
        <w:t>uzaya</w:t>
      </w:r>
      <w:r w:rsidRPr="00A55DB1" w:rsidR="0030183B">
        <w:rPr>
          <w:sz w:val="18"/>
        </w:rPr>
        <w:t xml:space="preserve"> </w:t>
      </w:r>
      <w:r w:rsidRPr="00A55DB1">
        <w:rPr>
          <w:sz w:val="18"/>
        </w:rPr>
        <w:t>yollasanız,</w:t>
      </w:r>
      <w:r w:rsidRPr="00A55DB1" w:rsidR="0030183B">
        <w:rPr>
          <w:sz w:val="18"/>
        </w:rPr>
        <w:t xml:space="preserve"> </w:t>
      </w:r>
      <w:r w:rsidRPr="00A55DB1">
        <w:rPr>
          <w:sz w:val="18"/>
        </w:rPr>
        <w:t>on</w:t>
      </w:r>
      <w:r w:rsidRPr="00A55DB1" w:rsidR="0030183B">
        <w:rPr>
          <w:sz w:val="18"/>
        </w:rPr>
        <w:t xml:space="preserve"> </w:t>
      </w:r>
      <w:r w:rsidRPr="00A55DB1">
        <w:rPr>
          <w:sz w:val="18"/>
        </w:rPr>
        <w:t>sekiz</w:t>
      </w:r>
      <w:r w:rsidRPr="00A55DB1" w:rsidR="0030183B">
        <w:rPr>
          <w:sz w:val="18"/>
        </w:rPr>
        <w:t xml:space="preserve"> </w:t>
      </w:r>
      <w:r w:rsidRPr="00A55DB1">
        <w:rPr>
          <w:sz w:val="18"/>
        </w:rPr>
        <w:t>yıldır</w:t>
      </w:r>
      <w:r w:rsidRPr="00A55DB1" w:rsidR="0030183B">
        <w:rPr>
          <w:sz w:val="18"/>
        </w:rPr>
        <w:t xml:space="preserve"> </w:t>
      </w:r>
      <w:r w:rsidRPr="00A55DB1">
        <w:rPr>
          <w:sz w:val="18"/>
        </w:rPr>
        <w:t>dünyayla</w:t>
      </w:r>
      <w:r w:rsidRPr="00A55DB1" w:rsidR="0030183B">
        <w:rPr>
          <w:sz w:val="18"/>
        </w:rPr>
        <w:t xml:space="preserve"> </w:t>
      </w:r>
      <w:r w:rsidRPr="00A55DB1">
        <w:rPr>
          <w:sz w:val="18"/>
        </w:rPr>
        <w:t>irtibatı</w:t>
      </w:r>
      <w:r w:rsidRPr="00A55DB1" w:rsidR="0030183B">
        <w:rPr>
          <w:sz w:val="18"/>
        </w:rPr>
        <w:t xml:space="preserve"> </w:t>
      </w:r>
      <w:r w:rsidRPr="00A55DB1">
        <w:rPr>
          <w:sz w:val="18"/>
        </w:rPr>
        <w:t>olmayan</w:t>
      </w:r>
      <w:r w:rsidRPr="00A55DB1" w:rsidR="0030183B">
        <w:rPr>
          <w:sz w:val="18"/>
        </w:rPr>
        <w:t xml:space="preserve"> </w:t>
      </w:r>
      <w:r w:rsidRPr="00A55DB1">
        <w:rPr>
          <w:sz w:val="18"/>
        </w:rPr>
        <w:t>bir</w:t>
      </w:r>
      <w:r w:rsidRPr="00A55DB1" w:rsidR="0030183B">
        <w:rPr>
          <w:sz w:val="18"/>
        </w:rPr>
        <w:t xml:space="preserve"> </w:t>
      </w:r>
      <w:r w:rsidRPr="00A55DB1">
        <w:rPr>
          <w:sz w:val="18"/>
        </w:rPr>
        <w:t>astronot</w:t>
      </w:r>
      <w:r w:rsidRPr="00A55DB1" w:rsidR="0030183B">
        <w:rPr>
          <w:sz w:val="18"/>
        </w:rPr>
        <w:t xml:space="preserve"> </w:t>
      </w:r>
      <w:r w:rsidRPr="00A55DB1">
        <w:rPr>
          <w:sz w:val="18"/>
        </w:rPr>
        <w:t>dinlese</w:t>
      </w:r>
      <w:r w:rsidRPr="00A55DB1" w:rsidR="0030183B">
        <w:rPr>
          <w:sz w:val="18"/>
        </w:rPr>
        <w:t xml:space="preserve"> </w:t>
      </w:r>
      <w:r w:rsidRPr="00A55DB1">
        <w:rPr>
          <w:sz w:val="18"/>
        </w:rPr>
        <w:t>bir</w:t>
      </w:r>
      <w:r w:rsidRPr="00A55DB1" w:rsidR="0030183B">
        <w:rPr>
          <w:sz w:val="18"/>
        </w:rPr>
        <w:t xml:space="preserve"> </w:t>
      </w:r>
      <w:r w:rsidRPr="00A55DB1">
        <w:rPr>
          <w:sz w:val="18"/>
        </w:rPr>
        <w:t>bütün</w:t>
      </w:r>
      <w:r w:rsidRPr="00A55DB1" w:rsidR="0030183B">
        <w:rPr>
          <w:sz w:val="18"/>
        </w:rPr>
        <w:t xml:space="preserve"> </w:t>
      </w:r>
      <w:r w:rsidRPr="00A55DB1">
        <w:rPr>
          <w:sz w:val="18"/>
        </w:rPr>
        <w:t>hâlinde</w:t>
      </w:r>
      <w:r w:rsidRPr="00A55DB1" w:rsidR="0030183B">
        <w:rPr>
          <w:sz w:val="18"/>
        </w:rPr>
        <w:t xml:space="preserve"> </w:t>
      </w:r>
      <w:r w:rsidRPr="00A55DB1">
        <w:rPr>
          <w:sz w:val="18"/>
        </w:rPr>
        <w:t>hakikaten</w:t>
      </w:r>
      <w:r w:rsidRPr="00A55DB1" w:rsidR="0030183B">
        <w:rPr>
          <w:sz w:val="18"/>
        </w:rPr>
        <w:t xml:space="preserve"> </w:t>
      </w:r>
      <w:r w:rsidRPr="00A55DB1">
        <w:rPr>
          <w:sz w:val="18"/>
        </w:rPr>
        <w:t>kabul</w:t>
      </w:r>
      <w:r w:rsidRPr="00A55DB1" w:rsidR="0030183B">
        <w:rPr>
          <w:sz w:val="18"/>
        </w:rPr>
        <w:t xml:space="preserve"> </w:t>
      </w:r>
      <w:r w:rsidRPr="00A55DB1">
        <w:rPr>
          <w:sz w:val="18"/>
        </w:rPr>
        <w:t>edilebilir</w:t>
      </w:r>
      <w:r w:rsidRPr="00A55DB1" w:rsidR="0030183B">
        <w:rPr>
          <w:sz w:val="18"/>
        </w:rPr>
        <w:t xml:space="preserve"> </w:t>
      </w:r>
      <w:r w:rsidRPr="00A55DB1">
        <w:rPr>
          <w:sz w:val="18"/>
        </w:rPr>
        <w:t>bir</w:t>
      </w:r>
      <w:r w:rsidRPr="00A55DB1" w:rsidR="0030183B">
        <w:rPr>
          <w:sz w:val="18"/>
        </w:rPr>
        <w:t xml:space="preserve"> </w:t>
      </w:r>
      <w:r w:rsidRPr="00A55DB1">
        <w:rPr>
          <w:sz w:val="18"/>
        </w:rPr>
        <w:t>konuşma.</w:t>
      </w:r>
      <w:r w:rsidRPr="00A55DB1" w:rsidR="0030183B">
        <w:rPr>
          <w:sz w:val="18"/>
        </w:rPr>
        <w:t xml:space="preserve"> </w:t>
      </w:r>
      <w:r w:rsidRPr="00A55DB1">
        <w:rPr>
          <w:sz w:val="18"/>
        </w:rPr>
        <w:t>Ama</w:t>
      </w:r>
      <w:r w:rsidRPr="00A55DB1" w:rsidR="0030183B">
        <w:rPr>
          <w:sz w:val="18"/>
        </w:rPr>
        <w:t xml:space="preserve"> </w:t>
      </w:r>
      <w:r w:rsidRPr="00A55DB1">
        <w:rPr>
          <w:sz w:val="18"/>
        </w:rPr>
        <w:t>bir</w:t>
      </w:r>
      <w:r w:rsidRPr="00A55DB1" w:rsidR="0030183B">
        <w:rPr>
          <w:sz w:val="18"/>
        </w:rPr>
        <w:t xml:space="preserve"> </w:t>
      </w:r>
      <w:r w:rsidRPr="00A55DB1">
        <w:rPr>
          <w:sz w:val="18"/>
        </w:rPr>
        <w:t>gerçek</w:t>
      </w:r>
      <w:r w:rsidRPr="00A55DB1" w:rsidR="0030183B">
        <w:rPr>
          <w:sz w:val="18"/>
        </w:rPr>
        <w:t xml:space="preserve"> </w:t>
      </w:r>
      <w:r w:rsidRPr="00A55DB1">
        <w:rPr>
          <w:sz w:val="18"/>
        </w:rPr>
        <w:t>var</w:t>
      </w:r>
      <w:r w:rsidRPr="00A55DB1" w:rsidR="0030183B">
        <w:rPr>
          <w:sz w:val="18"/>
        </w:rPr>
        <w:t xml:space="preserve"> </w:t>
      </w:r>
      <w:r w:rsidRPr="00A55DB1">
        <w:rPr>
          <w:sz w:val="18"/>
        </w:rPr>
        <w:t>ki</w:t>
      </w:r>
      <w:r w:rsidRPr="00A55DB1" w:rsidR="0030183B">
        <w:rPr>
          <w:sz w:val="18"/>
        </w:rPr>
        <w:t xml:space="preserve"> </w:t>
      </w:r>
      <w:r w:rsidRPr="00A55DB1">
        <w:rPr>
          <w:sz w:val="18"/>
        </w:rPr>
        <w:t>31</w:t>
      </w:r>
      <w:r w:rsidRPr="00A55DB1" w:rsidR="0030183B">
        <w:rPr>
          <w:sz w:val="18"/>
        </w:rPr>
        <w:t xml:space="preserve"> </w:t>
      </w:r>
      <w:r w:rsidRPr="00A55DB1">
        <w:rPr>
          <w:sz w:val="18"/>
        </w:rPr>
        <w:t>Mart</w:t>
      </w:r>
      <w:r w:rsidRPr="00A55DB1" w:rsidR="0030183B">
        <w:rPr>
          <w:sz w:val="18"/>
        </w:rPr>
        <w:t xml:space="preserve"> </w:t>
      </w:r>
      <w:r w:rsidRPr="00A55DB1">
        <w:rPr>
          <w:sz w:val="18"/>
        </w:rPr>
        <w:t>tarihinde</w:t>
      </w:r>
      <w:r w:rsidRPr="00A55DB1" w:rsidR="0030183B">
        <w:rPr>
          <w:sz w:val="18"/>
        </w:rPr>
        <w:t xml:space="preserve"> </w:t>
      </w:r>
      <w:r w:rsidRPr="00A55DB1">
        <w:rPr>
          <w:sz w:val="18"/>
        </w:rPr>
        <w:t>bir</w:t>
      </w:r>
      <w:r w:rsidRPr="00A55DB1" w:rsidR="0030183B">
        <w:rPr>
          <w:sz w:val="18"/>
        </w:rPr>
        <w:t xml:space="preserve"> </w:t>
      </w:r>
      <w:r w:rsidRPr="00A55DB1">
        <w:rPr>
          <w:sz w:val="18"/>
        </w:rPr>
        <w:t>seçim</w:t>
      </w:r>
      <w:r w:rsidRPr="00A55DB1" w:rsidR="0030183B">
        <w:rPr>
          <w:sz w:val="18"/>
        </w:rPr>
        <w:t xml:space="preserve"> </w:t>
      </w:r>
      <w:r w:rsidRPr="00A55DB1">
        <w:rPr>
          <w:sz w:val="18"/>
        </w:rPr>
        <w:t>yapıldı.</w:t>
      </w:r>
      <w:r w:rsidRPr="00A55DB1" w:rsidR="0030183B">
        <w:rPr>
          <w:sz w:val="18"/>
        </w:rPr>
        <w:t xml:space="preserve"> </w:t>
      </w:r>
      <w:r w:rsidRPr="00A55DB1">
        <w:rPr>
          <w:sz w:val="18"/>
        </w:rPr>
        <w:t>31</w:t>
      </w:r>
      <w:r w:rsidRPr="00A55DB1" w:rsidR="0030183B">
        <w:rPr>
          <w:sz w:val="18"/>
        </w:rPr>
        <w:t xml:space="preserve"> </w:t>
      </w:r>
      <w:r w:rsidRPr="00A55DB1">
        <w:rPr>
          <w:sz w:val="18"/>
        </w:rPr>
        <w:t>Mart</w:t>
      </w:r>
      <w:r w:rsidRPr="00A55DB1" w:rsidR="0030183B">
        <w:rPr>
          <w:sz w:val="18"/>
        </w:rPr>
        <w:t xml:space="preserve"> </w:t>
      </w:r>
      <w:r w:rsidRPr="00A55DB1">
        <w:rPr>
          <w:sz w:val="18"/>
        </w:rPr>
        <w:t>tarihinden</w:t>
      </w:r>
      <w:r w:rsidRPr="00A55DB1" w:rsidR="0030183B">
        <w:rPr>
          <w:sz w:val="18"/>
        </w:rPr>
        <w:t xml:space="preserve"> </w:t>
      </w:r>
      <w:r w:rsidRPr="00A55DB1">
        <w:rPr>
          <w:sz w:val="18"/>
        </w:rPr>
        <w:t>önce</w:t>
      </w:r>
      <w:r w:rsidRPr="00A55DB1" w:rsidR="0030183B">
        <w:rPr>
          <w:sz w:val="18"/>
        </w:rPr>
        <w:t xml:space="preserve"> </w:t>
      </w:r>
      <w:r w:rsidRPr="00A55DB1">
        <w:rPr>
          <w:sz w:val="18"/>
        </w:rPr>
        <w:t>AK</w:t>
      </w:r>
      <w:r w:rsidRPr="00A55DB1" w:rsidR="0030183B">
        <w:rPr>
          <w:sz w:val="18"/>
        </w:rPr>
        <w:t xml:space="preserve"> </w:t>
      </w:r>
      <w:r w:rsidRPr="00A55DB1">
        <w:rPr>
          <w:sz w:val="18"/>
        </w:rPr>
        <w:t>PARTİ’nin</w:t>
      </w:r>
      <w:r w:rsidRPr="00A55DB1" w:rsidR="0030183B">
        <w:rPr>
          <w:sz w:val="18"/>
        </w:rPr>
        <w:t xml:space="preserve"> </w:t>
      </w:r>
      <w:r w:rsidRPr="00A55DB1">
        <w:rPr>
          <w:sz w:val="18"/>
        </w:rPr>
        <w:t>bakanları</w:t>
      </w:r>
      <w:r w:rsidRPr="00A55DB1" w:rsidR="0030183B">
        <w:rPr>
          <w:sz w:val="18"/>
        </w:rPr>
        <w:t xml:space="preserve"> </w:t>
      </w:r>
      <w:r w:rsidRPr="00A55DB1">
        <w:rPr>
          <w:sz w:val="18"/>
        </w:rPr>
        <w:t>Ankara’nın</w:t>
      </w:r>
      <w:r w:rsidRPr="00A55DB1" w:rsidR="0030183B">
        <w:rPr>
          <w:sz w:val="18"/>
        </w:rPr>
        <w:t xml:space="preserve"> </w:t>
      </w:r>
      <w:r w:rsidRPr="00A55DB1">
        <w:rPr>
          <w:sz w:val="18"/>
        </w:rPr>
        <w:t>bütün</w:t>
      </w:r>
      <w:r w:rsidRPr="00A55DB1" w:rsidR="0030183B">
        <w:rPr>
          <w:sz w:val="18"/>
        </w:rPr>
        <w:t xml:space="preserve"> </w:t>
      </w:r>
      <w:r w:rsidRPr="00A55DB1">
        <w:rPr>
          <w:sz w:val="18"/>
        </w:rPr>
        <w:t>ilçelerini</w:t>
      </w:r>
      <w:r w:rsidRPr="00A55DB1" w:rsidR="0030183B">
        <w:rPr>
          <w:sz w:val="18"/>
        </w:rPr>
        <w:t xml:space="preserve"> </w:t>
      </w:r>
      <w:r w:rsidRPr="00A55DB1">
        <w:rPr>
          <w:sz w:val="18"/>
        </w:rPr>
        <w:t>gezdiler,</w:t>
      </w:r>
      <w:r w:rsidRPr="00A55DB1" w:rsidR="0030183B">
        <w:rPr>
          <w:sz w:val="18"/>
        </w:rPr>
        <w:t xml:space="preserve"> </w:t>
      </w:r>
      <w:r w:rsidRPr="00A55DB1">
        <w:rPr>
          <w:sz w:val="18"/>
        </w:rPr>
        <w:t>seçerseniz</w:t>
      </w:r>
      <w:r w:rsidRPr="00A55DB1" w:rsidR="0030183B">
        <w:rPr>
          <w:sz w:val="18"/>
        </w:rPr>
        <w:t xml:space="preserve"> </w:t>
      </w:r>
      <w:r w:rsidRPr="00A55DB1">
        <w:rPr>
          <w:sz w:val="18"/>
        </w:rPr>
        <w:t>de</w:t>
      </w:r>
      <w:r w:rsidRPr="00A55DB1" w:rsidR="0030183B">
        <w:rPr>
          <w:sz w:val="18"/>
        </w:rPr>
        <w:t xml:space="preserve"> </w:t>
      </w:r>
      <w:r w:rsidRPr="00A55DB1">
        <w:rPr>
          <w:sz w:val="18"/>
        </w:rPr>
        <w:t>görevden</w:t>
      </w:r>
      <w:r w:rsidRPr="00A55DB1" w:rsidR="0030183B">
        <w:rPr>
          <w:sz w:val="18"/>
        </w:rPr>
        <w:t xml:space="preserve"> </w:t>
      </w:r>
      <w:r w:rsidRPr="00A55DB1">
        <w:rPr>
          <w:sz w:val="18"/>
        </w:rPr>
        <w:t>alacağız</w:t>
      </w:r>
      <w:r w:rsidRPr="00A55DB1" w:rsidR="0030183B">
        <w:rPr>
          <w:sz w:val="18"/>
        </w:rPr>
        <w:t xml:space="preserve"> </w:t>
      </w:r>
      <w:r w:rsidRPr="00A55DB1">
        <w:rPr>
          <w:sz w:val="18"/>
        </w:rPr>
        <w:t>iması</w:t>
      </w:r>
      <w:r w:rsidRPr="00A55DB1" w:rsidR="0030183B">
        <w:rPr>
          <w:sz w:val="18"/>
        </w:rPr>
        <w:t xml:space="preserve"> </w:t>
      </w:r>
      <w:r w:rsidRPr="00A55DB1">
        <w:rPr>
          <w:sz w:val="18"/>
        </w:rPr>
        <w:t>yaptılar.</w:t>
      </w:r>
      <w:r w:rsidRPr="00A55DB1" w:rsidR="0030183B">
        <w:rPr>
          <w:sz w:val="18"/>
        </w:rPr>
        <w:t xml:space="preserve"> </w:t>
      </w:r>
      <w:r w:rsidRPr="00A55DB1">
        <w:rPr>
          <w:sz w:val="18"/>
        </w:rPr>
        <w:t>Sayın</w:t>
      </w:r>
      <w:r w:rsidRPr="00A55DB1" w:rsidR="0030183B">
        <w:rPr>
          <w:sz w:val="18"/>
        </w:rPr>
        <w:t xml:space="preserve"> </w:t>
      </w:r>
      <w:r w:rsidRPr="00A55DB1">
        <w:rPr>
          <w:sz w:val="18"/>
        </w:rPr>
        <w:t>Soylu’nun</w:t>
      </w:r>
      <w:r w:rsidRPr="00A55DB1" w:rsidR="0030183B">
        <w:rPr>
          <w:sz w:val="18"/>
        </w:rPr>
        <w:t xml:space="preserve"> </w:t>
      </w:r>
      <w:r w:rsidRPr="00A55DB1">
        <w:rPr>
          <w:sz w:val="18"/>
        </w:rPr>
        <w:t>bu</w:t>
      </w:r>
      <w:r w:rsidRPr="00A55DB1" w:rsidR="0030183B">
        <w:rPr>
          <w:sz w:val="18"/>
        </w:rPr>
        <w:t xml:space="preserve"> </w:t>
      </w:r>
      <w:r w:rsidRPr="00A55DB1">
        <w:rPr>
          <w:sz w:val="18"/>
        </w:rPr>
        <w:t>sözlerini</w:t>
      </w:r>
      <w:r w:rsidRPr="00A55DB1" w:rsidR="0030183B">
        <w:rPr>
          <w:sz w:val="18"/>
        </w:rPr>
        <w:t xml:space="preserve"> </w:t>
      </w:r>
      <w:r w:rsidRPr="00A55DB1">
        <w:rPr>
          <w:sz w:val="18"/>
        </w:rPr>
        <w:t>en</w:t>
      </w:r>
      <w:r w:rsidRPr="00A55DB1" w:rsidR="0030183B">
        <w:rPr>
          <w:sz w:val="18"/>
        </w:rPr>
        <w:t xml:space="preserve"> </w:t>
      </w:r>
      <w:r w:rsidRPr="00A55DB1">
        <w:rPr>
          <w:sz w:val="18"/>
        </w:rPr>
        <w:t>son</w:t>
      </w:r>
      <w:r w:rsidRPr="00A55DB1" w:rsidR="0030183B">
        <w:rPr>
          <w:sz w:val="18"/>
        </w:rPr>
        <w:t xml:space="preserve"> </w:t>
      </w:r>
      <w:r w:rsidRPr="00A55DB1">
        <w:rPr>
          <w:sz w:val="18"/>
        </w:rPr>
        <w:t>Genel</w:t>
      </w:r>
      <w:r w:rsidRPr="00A55DB1" w:rsidR="0030183B">
        <w:rPr>
          <w:sz w:val="18"/>
        </w:rPr>
        <w:t xml:space="preserve"> </w:t>
      </w:r>
      <w:r w:rsidRPr="00A55DB1">
        <w:rPr>
          <w:sz w:val="18"/>
        </w:rPr>
        <w:t>Başkanları</w:t>
      </w:r>
      <w:r w:rsidRPr="00A55DB1" w:rsidR="0030183B">
        <w:rPr>
          <w:sz w:val="18"/>
        </w:rPr>
        <w:t xml:space="preserve"> </w:t>
      </w:r>
      <w:r w:rsidRPr="00A55DB1">
        <w:rPr>
          <w:sz w:val="18"/>
        </w:rPr>
        <w:t>ima</w:t>
      </w:r>
      <w:r w:rsidRPr="00A55DB1" w:rsidR="0030183B">
        <w:rPr>
          <w:sz w:val="18"/>
        </w:rPr>
        <w:t xml:space="preserve"> </w:t>
      </w:r>
      <w:r w:rsidRPr="00A55DB1">
        <w:rPr>
          <w:sz w:val="18"/>
        </w:rPr>
        <w:t>etti</w:t>
      </w:r>
      <w:r w:rsidRPr="00A55DB1" w:rsidR="0030183B">
        <w:rPr>
          <w:sz w:val="18"/>
        </w:rPr>
        <w:t xml:space="preserve"> </w:t>
      </w:r>
      <w:r w:rsidRPr="00A55DB1">
        <w:rPr>
          <w:sz w:val="18"/>
        </w:rPr>
        <w:t>seçilse</w:t>
      </w:r>
      <w:r w:rsidRPr="00A55DB1" w:rsidR="0030183B">
        <w:rPr>
          <w:sz w:val="18"/>
        </w:rPr>
        <w:t xml:space="preserve"> </w:t>
      </w:r>
      <w:r w:rsidRPr="00A55DB1">
        <w:rPr>
          <w:sz w:val="18"/>
        </w:rPr>
        <w:t>de</w:t>
      </w:r>
      <w:r w:rsidRPr="00A55DB1" w:rsidR="0030183B">
        <w:rPr>
          <w:sz w:val="18"/>
        </w:rPr>
        <w:t xml:space="preserve"> </w:t>
      </w:r>
      <w:r w:rsidRPr="00A55DB1">
        <w:rPr>
          <w:sz w:val="18"/>
        </w:rPr>
        <w:t>gereği</w:t>
      </w:r>
      <w:r w:rsidRPr="00A55DB1" w:rsidR="0030183B">
        <w:rPr>
          <w:sz w:val="18"/>
        </w:rPr>
        <w:t xml:space="preserve"> </w:t>
      </w:r>
      <w:r w:rsidRPr="00A55DB1">
        <w:rPr>
          <w:sz w:val="18"/>
        </w:rPr>
        <w:t>yapılacak</w:t>
      </w:r>
      <w:r w:rsidRPr="00A55DB1" w:rsidR="0030183B">
        <w:rPr>
          <w:sz w:val="18"/>
        </w:rPr>
        <w:t xml:space="preserve"> </w:t>
      </w:r>
      <w:r w:rsidRPr="00A55DB1">
        <w:rPr>
          <w:sz w:val="18"/>
        </w:rPr>
        <w:t>diye.</w:t>
      </w:r>
      <w:r w:rsidRPr="00A55DB1" w:rsidR="0030183B">
        <w:rPr>
          <w:sz w:val="18"/>
        </w:rPr>
        <w:t xml:space="preserve"> </w:t>
      </w:r>
      <w:r w:rsidRPr="00A55DB1">
        <w:rPr>
          <w:sz w:val="18"/>
        </w:rPr>
        <w:t>Yani</w:t>
      </w:r>
      <w:r w:rsidRPr="00A55DB1" w:rsidR="0030183B">
        <w:rPr>
          <w:sz w:val="18"/>
        </w:rPr>
        <w:t xml:space="preserve"> </w:t>
      </w:r>
      <w:r w:rsidRPr="00A55DB1">
        <w:rPr>
          <w:sz w:val="18"/>
        </w:rPr>
        <w:t>önceden</w:t>
      </w:r>
      <w:r w:rsidRPr="00A55DB1" w:rsidR="0030183B">
        <w:rPr>
          <w:sz w:val="18"/>
        </w:rPr>
        <w:t xml:space="preserve"> </w:t>
      </w:r>
      <w:r w:rsidRPr="00A55DB1">
        <w:rPr>
          <w:sz w:val="18"/>
        </w:rPr>
        <w:t>seçmeni</w:t>
      </w:r>
      <w:r w:rsidRPr="00A55DB1" w:rsidR="0030183B">
        <w:rPr>
          <w:sz w:val="18"/>
        </w:rPr>
        <w:t xml:space="preserve"> </w:t>
      </w:r>
      <w:r w:rsidRPr="00A55DB1">
        <w:rPr>
          <w:sz w:val="18"/>
        </w:rPr>
        <w:t>tehdit</w:t>
      </w:r>
      <w:r w:rsidRPr="00A55DB1" w:rsidR="0030183B">
        <w:rPr>
          <w:sz w:val="18"/>
        </w:rPr>
        <w:t xml:space="preserve"> </w:t>
      </w:r>
      <w:r w:rsidRPr="00A55DB1">
        <w:rPr>
          <w:sz w:val="18"/>
        </w:rPr>
        <w:t>eden</w:t>
      </w:r>
      <w:r w:rsidRPr="00A55DB1" w:rsidR="0030183B">
        <w:rPr>
          <w:sz w:val="18"/>
        </w:rPr>
        <w:t xml:space="preserve"> </w:t>
      </w:r>
      <w:r w:rsidRPr="00A55DB1">
        <w:rPr>
          <w:sz w:val="18"/>
        </w:rPr>
        <w:t>bir</w:t>
      </w:r>
      <w:r w:rsidRPr="00A55DB1" w:rsidR="0030183B">
        <w:rPr>
          <w:sz w:val="18"/>
        </w:rPr>
        <w:t xml:space="preserve"> </w:t>
      </w:r>
      <w:r w:rsidRPr="00A55DB1">
        <w:rPr>
          <w:sz w:val="18"/>
        </w:rPr>
        <w:t>yönlendirme.</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Buyursunlar.</w:t>
      </w:r>
    </w:p>
    <w:p w:rsidRPr="00A55DB1" w:rsidR="000A202A" w:rsidP="00A55DB1" w:rsidRDefault="000A202A">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Seçmenden</w:t>
      </w:r>
      <w:r w:rsidRPr="00A55DB1" w:rsidR="0030183B">
        <w:rPr>
          <w:sz w:val="18"/>
        </w:rPr>
        <w:t xml:space="preserve"> </w:t>
      </w:r>
      <w:r w:rsidRPr="00A55DB1">
        <w:rPr>
          <w:sz w:val="18"/>
        </w:rPr>
        <w:t>büyük</w:t>
      </w:r>
      <w:r w:rsidRPr="00A55DB1" w:rsidR="0030183B">
        <w:rPr>
          <w:sz w:val="18"/>
        </w:rPr>
        <w:t xml:space="preserve"> </w:t>
      </w:r>
      <w:r w:rsidRPr="00A55DB1">
        <w:rPr>
          <w:sz w:val="18"/>
        </w:rPr>
        <w:t>bir</w:t>
      </w:r>
      <w:r w:rsidRPr="00A55DB1" w:rsidR="0030183B">
        <w:rPr>
          <w:sz w:val="18"/>
        </w:rPr>
        <w:t xml:space="preserve"> </w:t>
      </w:r>
      <w:r w:rsidRPr="00A55DB1">
        <w:rPr>
          <w:sz w:val="18"/>
        </w:rPr>
        <w:t>demokrasi</w:t>
      </w:r>
      <w:r w:rsidRPr="00A55DB1" w:rsidR="0030183B">
        <w:rPr>
          <w:sz w:val="18"/>
        </w:rPr>
        <w:t xml:space="preserve"> </w:t>
      </w:r>
      <w:r w:rsidRPr="00A55DB1">
        <w:rPr>
          <w:sz w:val="18"/>
        </w:rPr>
        <w:t>tokadı</w:t>
      </w:r>
      <w:r w:rsidRPr="00A55DB1" w:rsidR="0030183B">
        <w:rPr>
          <w:sz w:val="18"/>
        </w:rPr>
        <w:t xml:space="preserve"> </w:t>
      </w:r>
      <w:r w:rsidRPr="00A55DB1">
        <w:rPr>
          <w:sz w:val="18"/>
        </w:rPr>
        <w:t>ve</w:t>
      </w:r>
      <w:r w:rsidRPr="00A55DB1" w:rsidR="0030183B">
        <w:rPr>
          <w:sz w:val="18"/>
        </w:rPr>
        <w:t xml:space="preserve"> </w:t>
      </w:r>
      <w:r w:rsidRPr="00A55DB1">
        <w:rPr>
          <w:sz w:val="18"/>
        </w:rPr>
        <w:t>İstanbul’un</w:t>
      </w:r>
      <w:r w:rsidRPr="00A55DB1" w:rsidR="0030183B">
        <w:rPr>
          <w:sz w:val="18"/>
        </w:rPr>
        <w:t xml:space="preserve"> </w:t>
      </w:r>
      <w:r w:rsidRPr="00A55DB1">
        <w:rPr>
          <w:sz w:val="18"/>
        </w:rPr>
        <w:t>şaşkınlığı!</w:t>
      </w:r>
      <w:r w:rsidRPr="00A55DB1" w:rsidR="0030183B">
        <w:rPr>
          <w:sz w:val="18"/>
        </w:rPr>
        <w:t xml:space="preserve"> </w:t>
      </w:r>
      <w:r w:rsidRPr="00A55DB1">
        <w:rPr>
          <w:sz w:val="18"/>
        </w:rPr>
        <w:t>Kendi</w:t>
      </w:r>
      <w:r w:rsidRPr="00A55DB1" w:rsidR="0030183B">
        <w:rPr>
          <w:sz w:val="18"/>
        </w:rPr>
        <w:t xml:space="preserve"> </w:t>
      </w:r>
      <w:r w:rsidRPr="00A55DB1">
        <w:rPr>
          <w:sz w:val="18"/>
        </w:rPr>
        <w:t>söylediği</w:t>
      </w:r>
      <w:r w:rsidRPr="00A55DB1" w:rsidR="0030183B">
        <w:rPr>
          <w:sz w:val="18"/>
        </w:rPr>
        <w:t xml:space="preserve"> </w:t>
      </w:r>
      <w:r w:rsidRPr="00A55DB1">
        <w:rPr>
          <w:sz w:val="18"/>
        </w:rPr>
        <w:t>sözün</w:t>
      </w:r>
      <w:r w:rsidRPr="00A55DB1" w:rsidR="0030183B">
        <w:rPr>
          <w:sz w:val="18"/>
        </w:rPr>
        <w:t xml:space="preserve"> </w:t>
      </w:r>
      <w:r w:rsidRPr="00A55DB1">
        <w:rPr>
          <w:sz w:val="18"/>
        </w:rPr>
        <w:t>zihninde</w:t>
      </w:r>
      <w:r w:rsidRPr="00A55DB1" w:rsidR="0030183B">
        <w:rPr>
          <w:sz w:val="18"/>
        </w:rPr>
        <w:t xml:space="preserve"> </w:t>
      </w:r>
      <w:r w:rsidRPr="00A55DB1">
        <w:rPr>
          <w:sz w:val="18"/>
        </w:rPr>
        <w:t>yankılanmasına</w:t>
      </w:r>
      <w:r w:rsidRPr="00A55DB1" w:rsidR="0030183B">
        <w:rPr>
          <w:sz w:val="18"/>
        </w:rPr>
        <w:t xml:space="preserve"> </w:t>
      </w:r>
      <w:r w:rsidRPr="00A55DB1">
        <w:rPr>
          <w:sz w:val="18"/>
        </w:rPr>
        <w:t>tahammül</w:t>
      </w:r>
      <w:r w:rsidRPr="00A55DB1" w:rsidR="0030183B">
        <w:rPr>
          <w:sz w:val="18"/>
        </w:rPr>
        <w:t xml:space="preserve"> </w:t>
      </w:r>
      <w:r w:rsidRPr="00A55DB1">
        <w:rPr>
          <w:sz w:val="18"/>
        </w:rPr>
        <w:t>edemeyen</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zihniyeti,</w:t>
      </w:r>
      <w:r w:rsidRPr="00A55DB1" w:rsidR="0030183B">
        <w:rPr>
          <w:sz w:val="18"/>
        </w:rPr>
        <w:t xml:space="preserve"> </w:t>
      </w:r>
      <w:r w:rsidRPr="00A55DB1">
        <w:rPr>
          <w:sz w:val="18"/>
        </w:rPr>
        <w:t>AK</w:t>
      </w:r>
      <w:r w:rsidRPr="00A55DB1" w:rsidR="0030183B">
        <w:rPr>
          <w:sz w:val="18"/>
        </w:rPr>
        <w:t xml:space="preserve"> </w:t>
      </w:r>
      <w:r w:rsidRPr="00A55DB1">
        <w:rPr>
          <w:sz w:val="18"/>
        </w:rPr>
        <w:t>PARTİ’yi</w:t>
      </w:r>
      <w:r w:rsidRPr="00A55DB1" w:rsidR="0030183B">
        <w:rPr>
          <w:sz w:val="18"/>
        </w:rPr>
        <w:t xml:space="preserve"> </w:t>
      </w:r>
      <w:r w:rsidRPr="00A55DB1">
        <w:rPr>
          <w:sz w:val="18"/>
        </w:rPr>
        <w:t>yöneten</w:t>
      </w:r>
      <w:r w:rsidRPr="00A55DB1" w:rsidR="0030183B">
        <w:rPr>
          <w:sz w:val="18"/>
        </w:rPr>
        <w:t xml:space="preserve"> </w:t>
      </w:r>
      <w:r w:rsidRPr="00A55DB1">
        <w:rPr>
          <w:sz w:val="18"/>
        </w:rPr>
        <w:t>akıl</w:t>
      </w:r>
      <w:r w:rsidRPr="00A55DB1" w:rsidR="0030183B">
        <w:rPr>
          <w:sz w:val="18"/>
        </w:rPr>
        <w:t xml:space="preserve"> </w:t>
      </w:r>
      <w:r w:rsidRPr="00A55DB1">
        <w:rPr>
          <w:sz w:val="18"/>
        </w:rPr>
        <w:t>İstanbul’u</w:t>
      </w:r>
      <w:r w:rsidRPr="00A55DB1" w:rsidR="0030183B">
        <w:rPr>
          <w:sz w:val="18"/>
        </w:rPr>
        <w:t xml:space="preserve"> </w:t>
      </w:r>
      <w:r w:rsidRPr="00A55DB1">
        <w:rPr>
          <w:sz w:val="18"/>
        </w:rPr>
        <w:t>kaybeden</w:t>
      </w:r>
      <w:r w:rsidRPr="00A55DB1" w:rsidR="0030183B">
        <w:rPr>
          <w:sz w:val="18"/>
        </w:rPr>
        <w:t xml:space="preserve"> </w:t>
      </w:r>
      <w:r w:rsidRPr="00A55DB1">
        <w:rPr>
          <w:sz w:val="18"/>
        </w:rPr>
        <w:t>Türkiye’yi</w:t>
      </w:r>
      <w:r w:rsidRPr="00A55DB1" w:rsidR="0030183B">
        <w:rPr>
          <w:sz w:val="18"/>
        </w:rPr>
        <w:t xml:space="preserve"> </w:t>
      </w:r>
      <w:r w:rsidRPr="00A55DB1">
        <w:rPr>
          <w:sz w:val="18"/>
        </w:rPr>
        <w:t>kaybeder,</w:t>
      </w:r>
      <w:r w:rsidRPr="00A55DB1" w:rsidR="0030183B">
        <w:rPr>
          <w:sz w:val="18"/>
        </w:rPr>
        <w:t xml:space="preserve"> </w:t>
      </w:r>
      <w:r w:rsidRPr="00A55DB1">
        <w:rPr>
          <w:sz w:val="18"/>
        </w:rPr>
        <w:t>İstanbul’u</w:t>
      </w:r>
      <w:r w:rsidRPr="00A55DB1" w:rsidR="0030183B">
        <w:rPr>
          <w:sz w:val="18"/>
        </w:rPr>
        <w:t xml:space="preserve"> </w:t>
      </w:r>
      <w:r w:rsidRPr="00A55DB1">
        <w:rPr>
          <w:sz w:val="18"/>
        </w:rPr>
        <w:t>verirsek</w:t>
      </w:r>
      <w:r w:rsidRPr="00A55DB1" w:rsidR="0030183B">
        <w:rPr>
          <w:sz w:val="18"/>
        </w:rPr>
        <w:t xml:space="preserve"> </w:t>
      </w:r>
      <w:r w:rsidRPr="00A55DB1">
        <w:rPr>
          <w:sz w:val="18"/>
        </w:rPr>
        <w:t>Türkiye’yi</w:t>
      </w:r>
      <w:r w:rsidRPr="00A55DB1" w:rsidR="0030183B">
        <w:rPr>
          <w:sz w:val="18"/>
        </w:rPr>
        <w:t xml:space="preserve"> </w:t>
      </w:r>
      <w:r w:rsidRPr="00A55DB1">
        <w:rPr>
          <w:sz w:val="18"/>
        </w:rPr>
        <w:t>veririz</w:t>
      </w:r>
      <w:r w:rsidRPr="00A55DB1" w:rsidR="0030183B">
        <w:rPr>
          <w:sz w:val="18"/>
        </w:rPr>
        <w:t xml:space="preserve"> </w:t>
      </w:r>
      <w:r w:rsidRPr="00A55DB1">
        <w:rPr>
          <w:sz w:val="18"/>
        </w:rPr>
        <w:t>ve</w:t>
      </w:r>
      <w:r w:rsidRPr="00A55DB1" w:rsidR="0030183B">
        <w:rPr>
          <w:sz w:val="18"/>
        </w:rPr>
        <w:t xml:space="preserve"> </w:t>
      </w:r>
      <w:r w:rsidRPr="00A55DB1">
        <w:rPr>
          <w:sz w:val="18"/>
        </w:rPr>
        <w:t>o</w:t>
      </w:r>
      <w:r w:rsidRPr="00A55DB1" w:rsidR="0030183B">
        <w:rPr>
          <w:sz w:val="18"/>
        </w:rPr>
        <w:t xml:space="preserve"> </w:t>
      </w:r>
      <w:r w:rsidRPr="00A55DB1">
        <w:rPr>
          <w:sz w:val="18"/>
        </w:rPr>
        <w:t>meşhur</w:t>
      </w:r>
      <w:r w:rsidRPr="00A55DB1" w:rsidR="0030183B">
        <w:rPr>
          <w:sz w:val="18"/>
        </w:rPr>
        <w:t xml:space="preserve"> </w:t>
      </w:r>
      <w:r w:rsidRPr="00A55DB1">
        <w:rPr>
          <w:sz w:val="18"/>
        </w:rPr>
        <w:t>YSK</w:t>
      </w:r>
      <w:r w:rsidRPr="00A55DB1" w:rsidR="0030183B">
        <w:rPr>
          <w:sz w:val="18"/>
        </w:rPr>
        <w:t xml:space="preserve"> </w:t>
      </w:r>
      <w:r w:rsidRPr="00A55DB1">
        <w:rPr>
          <w:sz w:val="18"/>
        </w:rPr>
        <w:t>darbesi</w:t>
      </w:r>
      <w:r w:rsidRPr="00A55DB1" w:rsidR="0030183B">
        <w:rPr>
          <w:sz w:val="18"/>
        </w:rPr>
        <w:t xml:space="preserve"> </w:t>
      </w:r>
      <w:r w:rsidRPr="00A55DB1">
        <w:rPr>
          <w:sz w:val="18"/>
        </w:rPr>
        <w:t>ve</w:t>
      </w:r>
      <w:r w:rsidRPr="00A55DB1" w:rsidR="0030183B">
        <w:rPr>
          <w:sz w:val="18"/>
        </w:rPr>
        <w:t xml:space="preserve"> </w:t>
      </w:r>
      <w:r w:rsidRPr="00A55DB1">
        <w:rPr>
          <w:sz w:val="18"/>
        </w:rPr>
        <w:t>“Millete</w:t>
      </w:r>
      <w:r w:rsidRPr="00A55DB1" w:rsidR="0030183B">
        <w:rPr>
          <w:sz w:val="18"/>
        </w:rPr>
        <w:t xml:space="preserve"> </w:t>
      </w:r>
      <w:r w:rsidRPr="00A55DB1">
        <w:rPr>
          <w:sz w:val="18"/>
        </w:rPr>
        <w:t>gittik</w:t>
      </w:r>
      <w:r w:rsidRPr="00A55DB1" w:rsidR="0030183B">
        <w:rPr>
          <w:sz w:val="18"/>
        </w:rPr>
        <w:t xml:space="preserve"> </w:t>
      </w:r>
      <w:r w:rsidRPr="00A55DB1">
        <w:rPr>
          <w:sz w:val="18"/>
        </w:rPr>
        <w:t>millete,</w:t>
      </w:r>
      <w:r w:rsidRPr="00A55DB1" w:rsidR="0030183B">
        <w:rPr>
          <w:sz w:val="18"/>
        </w:rPr>
        <w:t xml:space="preserve"> </w:t>
      </w:r>
      <w:r w:rsidRPr="00A55DB1">
        <w:rPr>
          <w:sz w:val="18"/>
        </w:rPr>
        <w:t>halka</w:t>
      </w:r>
      <w:r w:rsidRPr="00A55DB1" w:rsidR="0030183B">
        <w:rPr>
          <w:sz w:val="18"/>
        </w:rPr>
        <w:t xml:space="preserve"> </w:t>
      </w:r>
      <w:r w:rsidRPr="00A55DB1">
        <w:rPr>
          <w:sz w:val="18"/>
        </w:rPr>
        <w:t>gittik.”</w:t>
      </w:r>
    </w:p>
    <w:p w:rsidRPr="00A55DB1" w:rsidR="000A202A" w:rsidP="00A55DB1" w:rsidRDefault="000A202A">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Demokrasi</w:t>
      </w:r>
      <w:r w:rsidRPr="00A55DB1" w:rsidR="0030183B">
        <w:rPr>
          <w:sz w:val="18"/>
        </w:rPr>
        <w:t xml:space="preserve"> </w:t>
      </w:r>
      <w:r w:rsidRPr="00A55DB1">
        <w:rPr>
          <w:sz w:val="18"/>
        </w:rPr>
        <w:t>yok,</w:t>
      </w:r>
      <w:r w:rsidRPr="00A55DB1" w:rsidR="0030183B">
        <w:rPr>
          <w:sz w:val="18"/>
        </w:rPr>
        <w:t xml:space="preserve"> </w:t>
      </w:r>
      <w:r w:rsidRPr="00A55DB1">
        <w:rPr>
          <w:sz w:val="18"/>
        </w:rPr>
        <w:t>oraya</w:t>
      </w:r>
      <w:r w:rsidRPr="00A55DB1" w:rsidR="0030183B">
        <w:rPr>
          <w:sz w:val="18"/>
        </w:rPr>
        <w:t xml:space="preserve"> </w:t>
      </w:r>
      <w:r w:rsidRPr="00A55DB1">
        <w:rPr>
          <w:sz w:val="18"/>
        </w:rPr>
        <w:t>gel.</w:t>
      </w:r>
    </w:p>
    <w:p w:rsidRPr="00A55DB1" w:rsidR="000A202A" w:rsidP="00A55DB1" w:rsidRDefault="000A202A">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Kendileri</w:t>
      </w:r>
      <w:r w:rsidRPr="00A55DB1" w:rsidR="0030183B">
        <w:rPr>
          <w:sz w:val="18"/>
        </w:rPr>
        <w:t xml:space="preserve"> </w:t>
      </w:r>
      <w:r w:rsidRPr="00A55DB1">
        <w:rPr>
          <w:sz w:val="18"/>
        </w:rPr>
        <w:t>13.600</w:t>
      </w:r>
      <w:r w:rsidRPr="00A55DB1" w:rsidR="0030183B">
        <w:rPr>
          <w:sz w:val="18"/>
        </w:rPr>
        <w:t xml:space="preserve"> </w:t>
      </w:r>
      <w:r w:rsidRPr="00A55DB1">
        <w:rPr>
          <w:sz w:val="18"/>
        </w:rPr>
        <w:t>farkı…</w:t>
      </w:r>
      <w:r w:rsidRPr="00A55DB1" w:rsidR="0030183B">
        <w:rPr>
          <w:sz w:val="18"/>
        </w:rPr>
        <w:t xml:space="preserve"> </w:t>
      </w:r>
      <w:r w:rsidRPr="00A55DB1">
        <w:rPr>
          <w:sz w:val="18"/>
        </w:rPr>
        <w:t>“Hayır,</w:t>
      </w:r>
      <w:r w:rsidRPr="00A55DB1" w:rsidR="0030183B">
        <w:rPr>
          <w:sz w:val="18"/>
        </w:rPr>
        <w:t xml:space="preserve"> </w:t>
      </w:r>
      <w:r w:rsidRPr="00A55DB1">
        <w:rPr>
          <w:sz w:val="18"/>
        </w:rPr>
        <w:t>böyle</w:t>
      </w:r>
      <w:r w:rsidRPr="00A55DB1" w:rsidR="0030183B">
        <w:rPr>
          <w:sz w:val="18"/>
        </w:rPr>
        <w:t xml:space="preserve"> </w:t>
      </w:r>
      <w:r w:rsidRPr="00A55DB1">
        <w:rPr>
          <w:sz w:val="18"/>
        </w:rPr>
        <w:t>bir</w:t>
      </w:r>
      <w:r w:rsidRPr="00A55DB1" w:rsidR="0030183B">
        <w:rPr>
          <w:sz w:val="18"/>
        </w:rPr>
        <w:t xml:space="preserve"> </w:t>
      </w:r>
      <w:r w:rsidRPr="00A55DB1">
        <w:rPr>
          <w:sz w:val="18"/>
        </w:rPr>
        <w:t>şey</w:t>
      </w:r>
      <w:r w:rsidRPr="00A55DB1" w:rsidR="0030183B">
        <w:rPr>
          <w:sz w:val="18"/>
        </w:rPr>
        <w:t xml:space="preserve"> </w:t>
      </w:r>
      <w:r w:rsidRPr="00A55DB1">
        <w:rPr>
          <w:sz w:val="18"/>
        </w:rPr>
        <w:t>yok.”</w:t>
      </w:r>
      <w:r w:rsidRPr="00A55DB1" w:rsidR="0030183B">
        <w:rPr>
          <w:sz w:val="18"/>
        </w:rPr>
        <w:t xml:space="preserve"> </w:t>
      </w:r>
      <w:r w:rsidRPr="00A55DB1" w:rsidR="003901B7">
        <w:rPr>
          <w:sz w:val="18"/>
        </w:rPr>
        <w:t>d</w:t>
      </w:r>
      <w:r w:rsidRPr="00A55DB1">
        <w:rPr>
          <w:sz w:val="18"/>
        </w:rPr>
        <w:t>iyerek</w:t>
      </w:r>
      <w:r w:rsidRPr="00A55DB1" w:rsidR="0030183B">
        <w:rPr>
          <w:sz w:val="18"/>
        </w:rPr>
        <w:t xml:space="preserve"> </w:t>
      </w:r>
      <w:r w:rsidRPr="00A55DB1">
        <w:rPr>
          <w:sz w:val="18"/>
        </w:rPr>
        <w:t>eldeki</w:t>
      </w:r>
      <w:r w:rsidRPr="00A55DB1" w:rsidR="0030183B">
        <w:rPr>
          <w:sz w:val="18"/>
        </w:rPr>
        <w:t xml:space="preserve"> </w:t>
      </w:r>
      <w:r w:rsidRPr="00A55DB1">
        <w:rPr>
          <w:sz w:val="18"/>
        </w:rPr>
        <w:t>yargı</w:t>
      </w:r>
      <w:r w:rsidRPr="00A55DB1" w:rsidR="0030183B">
        <w:rPr>
          <w:sz w:val="18"/>
        </w:rPr>
        <w:t xml:space="preserve"> </w:t>
      </w:r>
      <w:r w:rsidRPr="00A55DB1">
        <w:rPr>
          <w:sz w:val="18"/>
        </w:rPr>
        <w:t>gücüyle,</w:t>
      </w:r>
      <w:r w:rsidRPr="00A55DB1" w:rsidR="0030183B">
        <w:rPr>
          <w:sz w:val="18"/>
        </w:rPr>
        <w:t xml:space="preserve"> </w:t>
      </w:r>
      <w:r w:rsidRPr="00A55DB1">
        <w:rPr>
          <w:sz w:val="18"/>
        </w:rPr>
        <w:t>yargıya</w:t>
      </w:r>
      <w:r w:rsidRPr="00A55DB1" w:rsidR="0030183B">
        <w:rPr>
          <w:sz w:val="18"/>
        </w:rPr>
        <w:t xml:space="preserve"> </w:t>
      </w:r>
      <w:r w:rsidRPr="00A55DB1">
        <w:rPr>
          <w:sz w:val="18"/>
        </w:rPr>
        <w:t>baskıyla</w:t>
      </w:r>
      <w:r w:rsidRPr="00A55DB1" w:rsidR="0030183B">
        <w:rPr>
          <w:sz w:val="18"/>
        </w:rPr>
        <w:t xml:space="preserve"> </w:t>
      </w:r>
      <w:r w:rsidRPr="00A55DB1">
        <w:rPr>
          <w:sz w:val="18"/>
        </w:rPr>
        <w:t>gittiler…</w:t>
      </w:r>
      <w:r w:rsidRPr="00A55DB1" w:rsidR="0030183B">
        <w:rPr>
          <w:sz w:val="18"/>
        </w:rPr>
        <w:t xml:space="preserve"> </w:t>
      </w:r>
      <w:r w:rsidRPr="00A55DB1">
        <w:rPr>
          <w:sz w:val="18"/>
        </w:rPr>
        <w:t>Millet</w:t>
      </w:r>
      <w:r w:rsidRPr="00A55DB1" w:rsidR="0030183B">
        <w:rPr>
          <w:sz w:val="18"/>
        </w:rPr>
        <w:t xml:space="preserve"> </w:t>
      </w:r>
      <w:r w:rsidRPr="00A55DB1">
        <w:rPr>
          <w:sz w:val="18"/>
        </w:rPr>
        <w:t>ne</w:t>
      </w:r>
      <w:r w:rsidRPr="00A55DB1" w:rsidR="0030183B">
        <w:rPr>
          <w:sz w:val="18"/>
        </w:rPr>
        <w:t xml:space="preserve"> </w:t>
      </w:r>
      <w:r w:rsidRPr="00A55DB1">
        <w:rPr>
          <w:sz w:val="18"/>
        </w:rPr>
        <w:t>yaptı</w:t>
      </w:r>
      <w:r w:rsidRPr="00A55DB1" w:rsidR="0030183B">
        <w:rPr>
          <w:sz w:val="18"/>
        </w:rPr>
        <w:t xml:space="preserve"> </w:t>
      </w:r>
      <w:r w:rsidRPr="00A55DB1">
        <w:rPr>
          <w:sz w:val="18"/>
        </w:rPr>
        <w:t>biliyor</w:t>
      </w:r>
      <w:r w:rsidRPr="00A55DB1" w:rsidR="0030183B">
        <w:rPr>
          <w:sz w:val="18"/>
        </w:rPr>
        <w:t xml:space="preserve"> </w:t>
      </w:r>
      <w:r w:rsidRPr="00A55DB1">
        <w:rPr>
          <w:sz w:val="18"/>
        </w:rPr>
        <w:t>musunuz?</w:t>
      </w:r>
      <w:r w:rsidRPr="00A55DB1" w:rsidR="0030183B">
        <w:rPr>
          <w:sz w:val="18"/>
        </w:rPr>
        <w:t xml:space="preserve"> </w:t>
      </w:r>
      <w:r w:rsidRPr="00A55DB1">
        <w:rPr>
          <w:sz w:val="18"/>
        </w:rPr>
        <w:t>Millet</w:t>
      </w:r>
      <w:r w:rsidRPr="00A55DB1" w:rsidR="0030183B">
        <w:rPr>
          <w:sz w:val="18"/>
        </w:rPr>
        <w:t xml:space="preserve"> </w:t>
      </w:r>
      <w:r w:rsidRPr="00A55DB1">
        <w:rPr>
          <w:sz w:val="18"/>
        </w:rPr>
        <w:t>bunlara</w:t>
      </w:r>
      <w:r w:rsidRPr="00A55DB1" w:rsidR="0030183B">
        <w:rPr>
          <w:sz w:val="18"/>
        </w:rPr>
        <w:t xml:space="preserve"> </w:t>
      </w:r>
      <w:r w:rsidRPr="00A55DB1">
        <w:rPr>
          <w:sz w:val="18"/>
        </w:rPr>
        <w:t>“Kardeşim,</w:t>
      </w:r>
      <w:r w:rsidRPr="00A55DB1" w:rsidR="0030183B">
        <w:rPr>
          <w:sz w:val="18"/>
        </w:rPr>
        <w:t xml:space="preserve"> </w:t>
      </w:r>
      <w:r w:rsidRPr="00A55DB1">
        <w:rPr>
          <w:sz w:val="18"/>
        </w:rPr>
        <w:t>sana</w:t>
      </w:r>
      <w:r w:rsidRPr="00A55DB1" w:rsidR="0030183B">
        <w:rPr>
          <w:sz w:val="18"/>
        </w:rPr>
        <w:t xml:space="preserve"> </w:t>
      </w:r>
      <w:r w:rsidRPr="00A55DB1">
        <w:rPr>
          <w:sz w:val="18"/>
        </w:rPr>
        <w:t>verilen</w:t>
      </w:r>
      <w:r w:rsidRPr="00A55DB1" w:rsidR="0030183B">
        <w:rPr>
          <w:sz w:val="18"/>
        </w:rPr>
        <w:t xml:space="preserve"> </w:t>
      </w:r>
      <w:r w:rsidRPr="00A55DB1">
        <w:rPr>
          <w:sz w:val="18"/>
        </w:rPr>
        <w:t>oy</w:t>
      </w:r>
      <w:r w:rsidRPr="00A55DB1" w:rsidR="0030183B">
        <w:rPr>
          <w:sz w:val="18"/>
        </w:rPr>
        <w:t xml:space="preserve"> </w:t>
      </w:r>
      <w:r w:rsidRPr="00A55DB1">
        <w:rPr>
          <w:sz w:val="18"/>
        </w:rPr>
        <w:t>millî</w:t>
      </w:r>
      <w:r w:rsidRPr="00A55DB1" w:rsidR="0030183B">
        <w:rPr>
          <w:sz w:val="18"/>
        </w:rPr>
        <w:t xml:space="preserve"> </w:t>
      </w:r>
      <w:r w:rsidRPr="00A55DB1">
        <w:rPr>
          <w:sz w:val="18"/>
        </w:rPr>
        <w:t>irade,</w:t>
      </w:r>
      <w:r w:rsidRPr="00A55DB1" w:rsidR="0030183B">
        <w:rPr>
          <w:sz w:val="18"/>
        </w:rPr>
        <w:t xml:space="preserve"> </w:t>
      </w:r>
      <w:r w:rsidRPr="00A55DB1">
        <w:rPr>
          <w:sz w:val="18"/>
        </w:rPr>
        <w:t>başkasına</w:t>
      </w:r>
      <w:r w:rsidRPr="00A55DB1" w:rsidR="0030183B">
        <w:rPr>
          <w:sz w:val="18"/>
        </w:rPr>
        <w:t xml:space="preserve"> </w:t>
      </w:r>
      <w:r w:rsidRPr="00A55DB1">
        <w:rPr>
          <w:sz w:val="18"/>
        </w:rPr>
        <w:t>verilince</w:t>
      </w:r>
      <w:r w:rsidRPr="00A55DB1" w:rsidR="0030183B">
        <w:rPr>
          <w:sz w:val="18"/>
        </w:rPr>
        <w:t xml:space="preserve"> </w:t>
      </w:r>
      <w:r w:rsidRPr="00A55DB1">
        <w:rPr>
          <w:sz w:val="18"/>
        </w:rPr>
        <w:t>kirli</w:t>
      </w:r>
      <w:r w:rsidRPr="00A55DB1" w:rsidR="0030183B">
        <w:rPr>
          <w:sz w:val="18"/>
        </w:rPr>
        <w:t xml:space="preserve"> </w:t>
      </w:r>
      <w:r w:rsidRPr="00A55DB1">
        <w:rPr>
          <w:sz w:val="18"/>
        </w:rPr>
        <w:t>irade;</w:t>
      </w:r>
      <w:r w:rsidRPr="00A55DB1" w:rsidR="0030183B">
        <w:rPr>
          <w:sz w:val="18"/>
        </w:rPr>
        <w:t xml:space="preserve"> </w:t>
      </w:r>
      <w:r w:rsidRPr="00A55DB1">
        <w:rPr>
          <w:sz w:val="18"/>
        </w:rPr>
        <w:t>“oylar</w:t>
      </w:r>
      <w:r w:rsidRPr="00A55DB1" w:rsidR="0030183B">
        <w:rPr>
          <w:sz w:val="18"/>
        </w:rPr>
        <w:t xml:space="preserve"> </w:t>
      </w:r>
      <w:r w:rsidRPr="00A55DB1">
        <w:rPr>
          <w:sz w:val="18"/>
        </w:rPr>
        <w:t>murdar</w:t>
      </w:r>
      <w:r w:rsidRPr="00A55DB1" w:rsidR="0030183B">
        <w:rPr>
          <w:sz w:val="18"/>
        </w:rPr>
        <w:t xml:space="preserve"> </w:t>
      </w:r>
      <w:r w:rsidRPr="00A55DB1">
        <w:rPr>
          <w:sz w:val="18"/>
        </w:rPr>
        <w:t>oldu”</w:t>
      </w:r>
      <w:r w:rsidRPr="00A55DB1" w:rsidR="0030183B">
        <w:rPr>
          <w:sz w:val="18"/>
        </w:rPr>
        <w:t xml:space="preserve"> </w:t>
      </w:r>
      <w:r w:rsidRPr="00A55DB1">
        <w:rPr>
          <w:sz w:val="18"/>
        </w:rPr>
        <w:t>dediğinizde,</w:t>
      </w:r>
      <w:r w:rsidRPr="00A55DB1" w:rsidR="0030183B">
        <w:rPr>
          <w:sz w:val="18"/>
        </w:rPr>
        <w:t xml:space="preserve"> </w:t>
      </w:r>
      <w:r w:rsidRPr="00A55DB1">
        <w:rPr>
          <w:sz w:val="18"/>
        </w:rPr>
        <w:t>sana</w:t>
      </w:r>
      <w:r w:rsidRPr="00A55DB1" w:rsidR="0030183B">
        <w:rPr>
          <w:sz w:val="18"/>
        </w:rPr>
        <w:t xml:space="preserve"> </w:t>
      </w:r>
      <w:r w:rsidRPr="00A55DB1">
        <w:rPr>
          <w:sz w:val="18"/>
        </w:rPr>
        <w:t>oy</w:t>
      </w:r>
      <w:r w:rsidRPr="00A55DB1" w:rsidR="0030183B">
        <w:rPr>
          <w:sz w:val="18"/>
        </w:rPr>
        <w:t xml:space="preserve"> </w:t>
      </w:r>
      <w:r w:rsidRPr="00A55DB1">
        <w:rPr>
          <w:sz w:val="18"/>
        </w:rPr>
        <w:t>verdiğimizde</w:t>
      </w:r>
      <w:r w:rsidRPr="00A55DB1" w:rsidR="0030183B">
        <w:rPr>
          <w:sz w:val="18"/>
        </w:rPr>
        <w:t xml:space="preserve"> </w:t>
      </w:r>
      <w:r w:rsidRPr="00A55DB1">
        <w:rPr>
          <w:sz w:val="18"/>
        </w:rPr>
        <w:t>millî</w:t>
      </w:r>
      <w:r w:rsidRPr="00A55DB1" w:rsidR="0030183B">
        <w:rPr>
          <w:sz w:val="18"/>
        </w:rPr>
        <w:t xml:space="preserve"> </w:t>
      </w:r>
      <w:r w:rsidRPr="00A55DB1">
        <w:rPr>
          <w:sz w:val="18"/>
        </w:rPr>
        <w:t>irade</w:t>
      </w:r>
      <w:r w:rsidRPr="00A55DB1" w:rsidR="0030183B">
        <w:rPr>
          <w:sz w:val="18"/>
        </w:rPr>
        <w:t xml:space="preserve"> </w:t>
      </w:r>
      <w:r w:rsidRPr="00A55DB1">
        <w:rPr>
          <w:sz w:val="18"/>
        </w:rPr>
        <w:t>baş</w:t>
      </w:r>
      <w:r w:rsidRPr="00A55DB1" w:rsidR="0030183B">
        <w:rPr>
          <w:sz w:val="18"/>
        </w:rPr>
        <w:t xml:space="preserve"> </w:t>
      </w:r>
      <w:r w:rsidRPr="00A55DB1">
        <w:rPr>
          <w:sz w:val="18"/>
        </w:rPr>
        <w:t>tacı,</w:t>
      </w:r>
      <w:r w:rsidRPr="00A55DB1" w:rsidR="0030183B">
        <w:rPr>
          <w:sz w:val="18"/>
        </w:rPr>
        <w:t xml:space="preserve"> </w:t>
      </w:r>
      <w:r w:rsidRPr="00A55DB1">
        <w:rPr>
          <w:sz w:val="18"/>
        </w:rPr>
        <w:t>Ekrem</w:t>
      </w:r>
      <w:r w:rsidRPr="00A55DB1" w:rsidR="0030183B">
        <w:rPr>
          <w:sz w:val="18"/>
        </w:rPr>
        <w:t xml:space="preserve"> </w:t>
      </w:r>
      <w:r w:rsidRPr="00A55DB1">
        <w:rPr>
          <w:sz w:val="18"/>
        </w:rPr>
        <w:t>İmamoğlu’na</w:t>
      </w:r>
      <w:r w:rsidRPr="00A55DB1" w:rsidR="0030183B">
        <w:rPr>
          <w:sz w:val="18"/>
        </w:rPr>
        <w:t xml:space="preserve"> </w:t>
      </w:r>
      <w:r w:rsidRPr="00A55DB1">
        <w:rPr>
          <w:sz w:val="18"/>
        </w:rPr>
        <w:t>verilince</w:t>
      </w:r>
      <w:r w:rsidRPr="00A55DB1" w:rsidR="0030183B">
        <w:rPr>
          <w:sz w:val="18"/>
        </w:rPr>
        <w:t xml:space="preserve"> </w:t>
      </w:r>
      <w:r w:rsidRPr="00A55DB1">
        <w:rPr>
          <w:sz w:val="18"/>
        </w:rPr>
        <w:t>alaşağı</w:t>
      </w:r>
      <w:r w:rsidRPr="00A55DB1" w:rsidR="0030183B">
        <w:rPr>
          <w:sz w:val="18"/>
        </w:rPr>
        <w:t xml:space="preserve"> </w:t>
      </w:r>
      <w:r w:rsidRPr="00A55DB1">
        <w:rPr>
          <w:sz w:val="18"/>
        </w:rPr>
        <w:t>yaparsan…”</w:t>
      </w:r>
      <w:r w:rsidRPr="00A55DB1" w:rsidR="0030183B">
        <w:rPr>
          <w:sz w:val="18"/>
        </w:rPr>
        <w:t xml:space="preserve"> </w:t>
      </w:r>
      <w:r w:rsidRPr="00A55DB1">
        <w:rPr>
          <w:sz w:val="18"/>
        </w:rPr>
        <w:t>dedi</w:t>
      </w:r>
      <w:r w:rsidRPr="00A55DB1" w:rsidR="0030183B">
        <w:rPr>
          <w:sz w:val="18"/>
        </w:rPr>
        <w:t xml:space="preserve"> </w:t>
      </w:r>
      <w:r w:rsidRPr="00A55DB1">
        <w:rPr>
          <w:sz w:val="18"/>
        </w:rPr>
        <w:t>ve</w:t>
      </w:r>
      <w:r w:rsidRPr="00A55DB1" w:rsidR="0030183B">
        <w:rPr>
          <w:sz w:val="18"/>
        </w:rPr>
        <w:t xml:space="preserve"> </w:t>
      </w:r>
      <w:r w:rsidRPr="00A55DB1">
        <w:rPr>
          <w:sz w:val="18"/>
        </w:rPr>
        <w:t>unutulmayacak</w:t>
      </w:r>
      <w:r w:rsidRPr="00A55DB1" w:rsidR="0030183B">
        <w:rPr>
          <w:sz w:val="18"/>
        </w:rPr>
        <w:t xml:space="preserve"> </w:t>
      </w:r>
      <w:r w:rsidRPr="00A55DB1">
        <w:rPr>
          <w:sz w:val="18"/>
        </w:rPr>
        <w:t>bir</w:t>
      </w:r>
      <w:r w:rsidRPr="00A55DB1" w:rsidR="0030183B">
        <w:rPr>
          <w:sz w:val="18"/>
        </w:rPr>
        <w:t xml:space="preserve"> </w:t>
      </w:r>
      <w:r w:rsidRPr="00A55DB1">
        <w:rPr>
          <w:sz w:val="18"/>
        </w:rPr>
        <w:t>ders</w:t>
      </w:r>
      <w:r w:rsidRPr="00A55DB1" w:rsidR="0030183B">
        <w:rPr>
          <w:sz w:val="18"/>
        </w:rPr>
        <w:t xml:space="preserve"> </w:t>
      </w:r>
      <w:r w:rsidRPr="00A55DB1">
        <w:rPr>
          <w:sz w:val="18"/>
        </w:rPr>
        <w:t>daha</w:t>
      </w:r>
      <w:r w:rsidRPr="00A55DB1" w:rsidR="0030183B">
        <w:rPr>
          <w:sz w:val="18"/>
        </w:rPr>
        <w:t xml:space="preserve"> </w:t>
      </w:r>
      <w:r w:rsidRPr="00A55DB1">
        <w:rPr>
          <w:sz w:val="18"/>
        </w:rPr>
        <w:t>verdi,</w:t>
      </w:r>
      <w:r w:rsidRPr="00A55DB1" w:rsidR="0030183B">
        <w:rPr>
          <w:sz w:val="18"/>
        </w:rPr>
        <w:t xml:space="preserve"> </w:t>
      </w:r>
      <w:r w:rsidRPr="00A55DB1">
        <w:rPr>
          <w:sz w:val="18"/>
        </w:rPr>
        <w:t>806</w:t>
      </w:r>
      <w:r w:rsidRPr="00A55DB1" w:rsidR="0030183B">
        <w:rPr>
          <w:sz w:val="18"/>
        </w:rPr>
        <w:t xml:space="preserve"> </w:t>
      </w:r>
      <w:r w:rsidRPr="00A55DB1">
        <w:rPr>
          <w:sz w:val="18"/>
        </w:rPr>
        <w:t>bin</w:t>
      </w:r>
      <w:r w:rsidRPr="00A55DB1" w:rsidR="0030183B">
        <w:rPr>
          <w:sz w:val="18"/>
        </w:rPr>
        <w:t xml:space="preserve"> </w:t>
      </w:r>
      <w:r w:rsidRPr="00A55DB1">
        <w:rPr>
          <w:sz w:val="18"/>
        </w:rPr>
        <w:t>fark.</w:t>
      </w:r>
    </w:p>
    <w:p w:rsidRPr="00A55DB1" w:rsidR="000A202A" w:rsidP="00A55DB1" w:rsidRDefault="000A202A">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p>
    <w:p w:rsidRPr="00A55DB1" w:rsidR="000A202A" w:rsidP="00A55DB1" w:rsidRDefault="000A202A">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Demokrasi</w:t>
      </w:r>
      <w:r w:rsidRPr="00A55DB1" w:rsidR="0030183B">
        <w:rPr>
          <w:sz w:val="18"/>
        </w:rPr>
        <w:t xml:space="preserve"> </w:t>
      </w:r>
      <w:r w:rsidRPr="00A55DB1">
        <w:rPr>
          <w:sz w:val="18"/>
        </w:rPr>
        <w:t>yok</w:t>
      </w:r>
      <w:r w:rsidRPr="00A55DB1" w:rsidR="0030183B">
        <w:rPr>
          <w:sz w:val="18"/>
        </w:rPr>
        <w:t xml:space="preserve"> </w:t>
      </w:r>
      <w:r w:rsidRPr="00A55DB1">
        <w:rPr>
          <w:sz w:val="18"/>
        </w:rPr>
        <w:t>onu</w:t>
      </w:r>
      <w:r w:rsidRPr="00A55DB1" w:rsidR="0030183B">
        <w:rPr>
          <w:sz w:val="18"/>
        </w:rPr>
        <w:t xml:space="preserve"> </w:t>
      </w:r>
      <w:r w:rsidRPr="00A55DB1">
        <w:rPr>
          <w:sz w:val="18"/>
        </w:rPr>
        <w:t>anlat.</w:t>
      </w:r>
      <w:r w:rsidRPr="00A55DB1" w:rsidR="0030183B">
        <w:rPr>
          <w:sz w:val="18"/>
        </w:rPr>
        <w:t xml:space="preserve"> </w:t>
      </w:r>
      <w:r w:rsidRPr="00A55DB1">
        <w:rPr>
          <w:sz w:val="18"/>
        </w:rPr>
        <w:t>Anlat,</w:t>
      </w:r>
      <w:r w:rsidRPr="00A55DB1" w:rsidR="0030183B">
        <w:rPr>
          <w:sz w:val="18"/>
        </w:rPr>
        <w:t xml:space="preserve"> </w:t>
      </w:r>
      <w:r w:rsidRPr="00A55DB1">
        <w:rPr>
          <w:sz w:val="18"/>
        </w:rPr>
        <w:t>anlat…</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Buyurunuz</w:t>
      </w:r>
      <w:r w:rsidRPr="00A55DB1" w:rsidR="0030183B">
        <w:rPr>
          <w:sz w:val="18"/>
        </w:rPr>
        <w:t xml:space="preserve"> </w:t>
      </w:r>
      <w:r w:rsidRPr="00A55DB1">
        <w:rPr>
          <w:sz w:val="18"/>
        </w:rPr>
        <w:t>efendim.</w:t>
      </w:r>
    </w:p>
    <w:p w:rsidRPr="00A55DB1" w:rsidR="000A202A" w:rsidP="00A55DB1" w:rsidRDefault="000A202A">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Yapılmış,</w:t>
      </w:r>
      <w:r w:rsidRPr="00A55DB1" w:rsidR="0030183B">
        <w:rPr>
          <w:sz w:val="18"/>
        </w:rPr>
        <w:t xml:space="preserve"> </w:t>
      </w:r>
      <w:r w:rsidRPr="00A55DB1">
        <w:rPr>
          <w:sz w:val="18"/>
        </w:rPr>
        <w:t>kazanılmış</w:t>
      </w:r>
      <w:r w:rsidRPr="00A55DB1" w:rsidR="0030183B">
        <w:rPr>
          <w:sz w:val="18"/>
        </w:rPr>
        <w:t xml:space="preserve"> </w:t>
      </w:r>
      <w:r w:rsidRPr="00A55DB1">
        <w:rPr>
          <w:sz w:val="18"/>
        </w:rPr>
        <w:t>bir</w:t>
      </w:r>
      <w:r w:rsidRPr="00A55DB1" w:rsidR="0030183B">
        <w:rPr>
          <w:sz w:val="18"/>
        </w:rPr>
        <w:t xml:space="preserve"> </w:t>
      </w:r>
      <w:r w:rsidRPr="00A55DB1">
        <w:rPr>
          <w:sz w:val="18"/>
        </w:rPr>
        <w:t>seçimi</w:t>
      </w:r>
      <w:r w:rsidRPr="00A55DB1" w:rsidR="0030183B">
        <w:rPr>
          <w:sz w:val="18"/>
        </w:rPr>
        <w:t xml:space="preserve"> </w:t>
      </w:r>
      <w:r w:rsidRPr="00A55DB1">
        <w:rPr>
          <w:sz w:val="18"/>
        </w:rPr>
        <w:t>iptal</w:t>
      </w:r>
      <w:r w:rsidRPr="00A55DB1" w:rsidR="0030183B">
        <w:rPr>
          <w:sz w:val="18"/>
        </w:rPr>
        <w:t xml:space="preserve"> </w:t>
      </w:r>
      <w:r w:rsidRPr="00A55DB1">
        <w:rPr>
          <w:sz w:val="18"/>
        </w:rPr>
        <w:t>ettirmeyi</w:t>
      </w:r>
      <w:r w:rsidRPr="00A55DB1" w:rsidR="0030183B">
        <w:rPr>
          <w:sz w:val="18"/>
        </w:rPr>
        <w:t xml:space="preserve"> </w:t>
      </w:r>
      <w:r w:rsidRPr="00A55DB1">
        <w:rPr>
          <w:sz w:val="18"/>
        </w:rPr>
        <w:t>göze</w:t>
      </w:r>
      <w:r w:rsidRPr="00A55DB1" w:rsidR="0030183B">
        <w:rPr>
          <w:sz w:val="18"/>
        </w:rPr>
        <w:t xml:space="preserve"> </w:t>
      </w:r>
      <w:r w:rsidRPr="00A55DB1">
        <w:rPr>
          <w:sz w:val="18"/>
        </w:rPr>
        <w:t>alacak</w:t>
      </w:r>
      <w:r w:rsidRPr="00A55DB1" w:rsidR="0030183B">
        <w:rPr>
          <w:sz w:val="18"/>
        </w:rPr>
        <w:t xml:space="preserve"> </w:t>
      </w:r>
      <w:r w:rsidRPr="00A55DB1">
        <w:rPr>
          <w:sz w:val="18"/>
        </w:rPr>
        <w:t>kadar</w:t>
      </w:r>
      <w:r w:rsidRPr="00A55DB1" w:rsidR="0030183B">
        <w:rPr>
          <w:sz w:val="18"/>
        </w:rPr>
        <w:t xml:space="preserve"> </w:t>
      </w:r>
      <w:r w:rsidRPr="00A55DB1">
        <w:rPr>
          <w:sz w:val="18"/>
        </w:rPr>
        <w:t>demokrasiden</w:t>
      </w:r>
      <w:r w:rsidRPr="00A55DB1" w:rsidR="0030183B">
        <w:rPr>
          <w:sz w:val="18"/>
        </w:rPr>
        <w:t xml:space="preserve"> </w:t>
      </w:r>
      <w:r w:rsidRPr="00A55DB1">
        <w:rPr>
          <w:sz w:val="18"/>
        </w:rPr>
        <w:t>kopukluk</w:t>
      </w:r>
      <w:r w:rsidRPr="00A55DB1" w:rsidR="0030183B">
        <w:rPr>
          <w:sz w:val="18"/>
        </w:rPr>
        <w:t xml:space="preserve"> </w:t>
      </w:r>
      <w:r w:rsidRPr="00A55DB1">
        <w:rPr>
          <w:sz w:val="18"/>
        </w:rPr>
        <w:t>ve</w:t>
      </w:r>
      <w:r w:rsidRPr="00A55DB1" w:rsidR="0030183B">
        <w:rPr>
          <w:sz w:val="18"/>
        </w:rPr>
        <w:t xml:space="preserve"> </w:t>
      </w:r>
      <w:r w:rsidRPr="00A55DB1">
        <w:rPr>
          <w:sz w:val="18"/>
        </w:rPr>
        <w:t>milletin</w:t>
      </w:r>
      <w:r w:rsidRPr="00A55DB1" w:rsidR="0030183B">
        <w:rPr>
          <w:sz w:val="18"/>
        </w:rPr>
        <w:t xml:space="preserve"> </w:t>
      </w:r>
      <w:r w:rsidRPr="00A55DB1">
        <w:rPr>
          <w:sz w:val="18"/>
        </w:rPr>
        <w:t>buna</w:t>
      </w:r>
      <w:r w:rsidRPr="00A55DB1" w:rsidR="0030183B">
        <w:rPr>
          <w:sz w:val="18"/>
        </w:rPr>
        <w:t xml:space="preserve"> </w:t>
      </w:r>
      <w:r w:rsidRPr="00A55DB1">
        <w:rPr>
          <w:sz w:val="18"/>
        </w:rPr>
        <w:t>verdiği</w:t>
      </w:r>
      <w:r w:rsidRPr="00A55DB1" w:rsidR="0030183B">
        <w:rPr>
          <w:sz w:val="18"/>
        </w:rPr>
        <w:t xml:space="preserve"> </w:t>
      </w:r>
      <w:r w:rsidRPr="00A55DB1">
        <w:rPr>
          <w:sz w:val="18"/>
        </w:rPr>
        <w:t>tarihî</w:t>
      </w:r>
      <w:r w:rsidRPr="00A55DB1" w:rsidR="0030183B">
        <w:rPr>
          <w:sz w:val="18"/>
        </w:rPr>
        <w:t xml:space="preserve"> </w:t>
      </w:r>
      <w:r w:rsidRPr="00A55DB1">
        <w:rPr>
          <w:sz w:val="18"/>
        </w:rPr>
        <w:t>bir</w:t>
      </w:r>
      <w:r w:rsidRPr="00A55DB1" w:rsidR="0030183B">
        <w:rPr>
          <w:sz w:val="18"/>
        </w:rPr>
        <w:t xml:space="preserve"> </w:t>
      </w:r>
      <w:r w:rsidRPr="00A55DB1">
        <w:rPr>
          <w:sz w:val="18"/>
        </w:rPr>
        <w:t>ders.</w:t>
      </w:r>
      <w:r w:rsidRPr="00A55DB1" w:rsidR="0030183B">
        <w:rPr>
          <w:sz w:val="18"/>
        </w:rPr>
        <w:t xml:space="preserve"> </w:t>
      </w:r>
      <w:r w:rsidRPr="00A55DB1">
        <w:rPr>
          <w:sz w:val="18"/>
        </w:rPr>
        <w:t>Bunu</w:t>
      </w:r>
      <w:r w:rsidRPr="00A55DB1" w:rsidR="0030183B">
        <w:rPr>
          <w:sz w:val="18"/>
        </w:rPr>
        <w:t xml:space="preserve"> </w:t>
      </w:r>
      <w:r w:rsidRPr="00A55DB1">
        <w:rPr>
          <w:sz w:val="18"/>
        </w:rPr>
        <w:t>kendine</w:t>
      </w:r>
      <w:r w:rsidRPr="00A55DB1" w:rsidR="0030183B">
        <w:rPr>
          <w:sz w:val="18"/>
        </w:rPr>
        <w:t xml:space="preserve"> </w:t>
      </w:r>
      <w:r w:rsidRPr="00A55DB1">
        <w:rPr>
          <w:sz w:val="18"/>
        </w:rPr>
        <w:t>“Benim</w:t>
      </w:r>
      <w:r w:rsidRPr="00A55DB1" w:rsidR="0030183B">
        <w:rPr>
          <w:sz w:val="18"/>
        </w:rPr>
        <w:t xml:space="preserve"> </w:t>
      </w:r>
      <w:r w:rsidRPr="00A55DB1">
        <w:rPr>
          <w:sz w:val="18"/>
        </w:rPr>
        <w:t>yönettiğim</w:t>
      </w:r>
      <w:r w:rsidRPr="00A55DB1" w:rsidR="0030183B">
        <w:rPr>
          <w:sz w:val="18"/>
        </w:rPr>
        <w:t xml:space="preserve"> </w:t>
      </w:r>
      <w:r w:rsidRPr="00A55DB1">
        <w:rPr>
          <w:sz w:val="18"/>
        </w:rPr>
        <w:t>ülkede</w:t>
      </w:r>
      <w:r w:rsidRPr="00A55DB1" w:rsidR="0030183B">
        <w:rPr>
          <w:sz w:val="18"/>
        </w:rPr>
        <w:t xml:space="preserve"> </w:t>
      </w:r>
      <w:r w:rsidRPr="00A55DB1">
        <w:rPr>
          <w:sz w:val="18"/>
        </w:rPr>
        <w:t>muhalefet</w:t>
      </w:r>
      <w:r w:rsidRPr="00A55DB1" w:rsidR="0030183B">
        <w:rPr>
          <w:sz w:val="18"/>
        </w:rPr>
        <w:t xml:space="preserve"> </w:t>
      </w:r>
      <w:r w:rsidRPr="00A55DB1">
        <w:rPr>
          <w:sz w:val="18"/>
        </w:rPr>
        <w:t>seçim</w:t>
      </w:r>
      <w:r w:rsidRPr="00A55DB1" w:rsidR="0030183B">
        <w:rPr>
          <w:sz w:val="18"/>
        </w:rPr>
        <w:t xml:space="preserve"> </w:t>
      </w:r>
      <w:r w:rsidRPr="00A55DB1">
        <w:rPr>
          <w:sz w:val="18"/>
        </w:rPr>
        <w:t>kazanabiliyor.”</w:t>
      </w:r>
      <w:r w:rsidRPr="00A55DB1" w:rsidR="0030183B">
        <w:rPr>
          <w:sz w:val="18"/>
        </w:rPr>
        <w:t xml:space="preserve"> </w:t>
      </w:r>
      <w:r w:rsidRPr="00A55DB1">
        <w:rPr>
          <w:sz w:val="18"/>
        </w:rPr>
        <w:t>demek,</w:t>
      </w:r>
      <w:r w:rsidRPr="00A55DB1" w:rsidR="0030183B">
        <w:rPr>
          <w:sz w:val="18"/>
        </w:rPr>
        <w:t xml:space="preserve"> </w:t>
      </w:r>
      <w:r w:rsidRPr="00A55DB1">
        <w:rPr>
          <w:sz w:val="18"/>
        </w:rPr>
        <w:t>bu</w:t>
      </w:r>
      <w:r w:rsidRPr="00A55DB1" w:rsidR="0030183B">
        <w:rPr>
          <w:sz w:val="18"/>
        </w:rPr>
        <w:t xml:space="preserve"> </w:t>
      </w:r>
      <w:r w:rsidRPr="00A55DB1">
        <w:rPr>
          <w:sz w:val="18"/>
        </w:rPr>
        <w:t>cümleyi</w:t>
      </w:r>
      <w:r w:rsidRPr="00A55DB1" w:rsidR="0030183B">
        <w:rPr>
          <w:sz w:val="18"/>
        </w:rPr>
        <w:t xml:space="preserve"> </w:t>
      </w:r>
      <w:r w:rsidRPr="00A55DB1">
        <w:rPr>
          <w:sz w:val="18"/>
        </w:rPr>
        <w:t>kurmaya</w:t>
      </w:r>
      <w:r w:rsidRPr="00A55DB1" w:rsidR="0030183B">
        <w:rPr>
          <w:sz w:val="18"/>
        </w:rPr>
        <w:t xml:space="preserve"> </w:t>
      </w:r>
      <w:r w:rsidRPr="00A55DB1">
        <w:rPr>
          <w:sz w:val="18"/>
        </w:rPr>
        <w:t>ihtiyaç</w:t>
      </w:r>
      <w:r w:rsidRPr="00A55DB1" w:rsidR="0030183B">
        <w:rPr>
          <w:sz w:val="18"/>
        </w:rPr>
        <w:t xml:space="preserve"> </w:t>
      </w:r>
      <w:r w:rsidRPr="00A55DB1">
        <w:rPr>
          <w:sz w:val="18"/>
        </w:rPr>
        <w:t>duyabilmek</w:t>
      </w:r>
      <w:r w:rsidRPr="00A55DB1" w:rsidR="0030183B">
        <w:rPr>
          <w:sz w:val="18"/>
        </w:rPr>
        <w:t xml:space="preserve"> </w:t>
      </w:r>
      <w:r w:rsidRPr="00A55DB1">
        <w:rPr>
          <w:sz w:val="18"/>
        </w:rPr>
        <w:t>bile,</w:t>
      </w:r>
      <w:r w:rsidRPr="00A55DB1" w:rsidR="0030183B">
        <w:rPr>
          <w:sz w:val="18"/>
        </w:rPr>
        <w:t xml:space="preserve"> </w:t>
      </w:r>
      <w:r w:rsidRPr="00A55DB1">
        <w:rPr>
          <w:sz w:val="18"/>
        </w:rPr>
        <w:t>o</w:t>
      </w:r>
      <w:r w:rsidRPr="00A55DB1" w:rsidR="0030183B">
        <w:rPr>
          <w:sz w:val="18"/>
        </w:rPr>
        <w:t xml:space="preserve"> </w:t>
      </w:r>
      <w:r w:rsidRPr="00A55DB1">
        <w:rPr>
          <w:sz w:val="18"/>
        </w:rPr>
        <w:t>ülkede</w:t>
      </w:r>
      <w:r w:rsidRPr="00A55DB1" w:rsidR="0030183B">
        <w:rPr>
          <w:sz w:val="18"/>
        </w:rPr>
        <w:t xml:space="preserve"> </w:t>
      </w:r>
      <w:r w:rsidRPr="00A55DB1">
        <w:rPr>
          <w:sz w:val="18"/>
        </w:rPr>
        <w:t>demokrasinin</w:t>
      </w:r>
      <w:r w:rsidRPr="00A55DB1" w:rsidR="0030183B">
        <w:rPr>
          <w:sz w:val="18"/>
        </w:rPr>
        <w:t xml:space="preserve"> </w:t>
      </w:r>
      <w:r w:rsidRPr="00A55DB1">
        <w:rPr>
          <w:sz w:val="18"/>
        </w:rPr>
        <w:t>doğrudan</w:t>
      </w:r>
      <w:r w:rsidRPr="00A55DB1" w:rsidR="0030183B">
        <w:rPr>
          <w:sz w:val="18"/>
        </w:rPr>
        <w:t xml:space="preserve"> </w:t>
      </w:r>
      <w:r w:rsidRPr="00A55DB1">
        <w:rPr>
          <w:sz w:val="18"/>
        </w:rPr>
        <w:t>tartışma</w:t>
      </w:r>
      <w:r w:rsidRPr="00A55DB1" w:rsidR="0030183B">
        <w:rPr>
          <w:sz w:val="18"/>
        </w:rPr>
        <w:t xml:space="preserve"> </w:t>
      </w:r>
      <w:r w:rsidRPr="00A55DB1">
        <w:rPr>
          <w:sz w:val="18"/>
        </w:rPr>
        <w:t>hâlinde</w:t>
      </w:r>
      <w:r w:rsidRPr="00A55DB1" w:rsidR="0030183B">
        <w:rPr>
          <w:sz w:val="18"/>
        </w:rPr>
        <w:t xml:space="preserve"> </w:t>
      </w:r>
      <w:r w:rsidRPr="00A55DB1">
        <w:rPr>
          <w:sz w:val="18"/>
        </w:rPr>
        <w:t>olduğunu,</w:t>
      </w:r>
      <w:r w:rsidRPr="00A55DB1" w:rsidR="0030183B">
        <w:rPr>
          <w:sz w:val="18"/>
        </w:rPr>
        <w:t xml:space="preserve"> </w:t>
      </w:r>
      <w:r w:rsidRPr="00A55DB1">
        <w:rPr>
          <w:sz w:val="18"/>
        </w:rPr>
        <w:t>çıktığı</w:t>
      </w:r>
      <w:r w:rsidRPr="00A55DB1" w:rsidR="0030183B">
        <w:rPr>
          <w:sz w:val="18"/>
        </w:rPr>
        <w:t xml:space="preserve"> </w:t>
      </w:r>
      <w:r w:rsidRPr="00A55DB1">
        <w:rPr>
          <w:sz w:val="18"/>
        </w:rPr>
        <w:t>sıklet</w:t>
      </w:r>
      <w:r w:rsidRPr="00A55DB1" w:rsidR="0030183B">
        <w:rPr>
          <w:sz w:val="18"/>
        </w:rPr>
        <w:t xml:space="preserve"> </w:t>
      </w:r>
      <w:r w:rsidRPr="00A55DB1">
        <w:rPr>
          <w:sz w:val="18"/>
        </w:rPr>
        <w:t>terazisinde</w:t>
      </w:r>
      <w:r w:rsidRPr="00A55DB1" w:rsidR="0030183B">
        <w:rPr>
          <w:sz w:val="18"/>
        </w:rPr>
        <w:t xml:space="preserve"> </w:t>
      </w:r>
      <w:r w:rsidRPr="00A55DB1">
        <w:rPr>
          <w:sz w:val="18"/>
        </w:rPr>
        <w:t>on</w:t>
      </w:r>
      <w:r w:rsidRPr="00A55DB1" w:rsidR="0030183B">
        <w:rPr>
          <w:sz w:val="18"/>
        </w:rPr>
        <w:t xml:space="preserve"> </w:t>
      </w:r>
      <w:r w:rsidRPr="00A55DB1">
        <w:rPr>
          <w:sz w:val="18"/>
        </w:rPr>
        <w:t>sekiz</w:t>
      </w:r>
      <w:r w:rsidRPr="00A55DB1" w:rsidR="0030183B">
        <w:rPr>
          <w:sz w:val="18"/>
        </w:rPr>
        <w:t xml:space="preserve"> </w:t>
      </w:r>
      <w:r w:rsidRPr="00A55DB1">
        <w:rPr>
          <w:sz w:val="18"/>
        </w:rPr>
        <w:t>yıl</w:t>
      </w:r>
      <w:r w:rsidRPr="00A55DB1" w:rsidR="0030183B">
        <w:rPr>
          <w:sz w:val="18"/>
        </w:rPr>
        <w:t xml:space="preserve"> </w:t>
      </w:r>
      <w:r w:rsidRPr="00A55DB1">
        <w:rPr>
          <w:sz w:val="18"/>
        </w:rPr>
        <w:t>önceye</w:t>
      </w:r>
      <w:r w:rsidRPr="00A55DB1" w:rsidR="0030183B">
        <w:rPr>
          <w:sz w:val="18"/>
        </w:rPr>
        <w:t xml:space="preserve"> </w:t>
      </w:r>
      <w:r w:rsidRPr="00A55DB1">
        <w:rPr>
          <w:sz w:val="18"/>
        </w:rPr>
        <w:t>karşı</w:t>
      </w:r>
      <w:r w:rsidRPr="00A55DB1" w:rsidR="0030183B">
        <w:rPr>
          <w:sz w:val="18"/>
        </w:rPr>
        <w:t xml:space="preserve"> </w:t>
      </w:r>
      <w:r w:rsidRPr="00A55DB1">
        <w:rPr>
          <w:sz w:val="18"/>
        </w:rPr>
        <w:t>100</w:t>
      </w:r>
      <w:r w:rsidRPr="00A55DB1" w:rsidR="0030183B">
        <w:rPr>
          <w:sz w:val="18"/>
        </w:rPr>
        <w:t xml:space="preserve"> </w:t>
      </w:r>
      <w:r w:rsidRPr="00A55DB1">
        <w:rPr>
          <w:sz w:val="18"/>
        </w:rPr>
        <w:t>kat</w:t>
      </w:r>
      <w:r w:rsidRPr="00A55DB1" w:rsidR="0030183B">
        <w:rPr>
          <w:sz w:val="18"/>
        </w:rPr>
        <w:t xml:space="preserve"> </w:t>
      </w:r>
      <w:r w:rsidRPr="00A55DB1">
        <w:rPr>
          <w:sz w:val="18"/>
        </w:rPr>
        <w:t>eksik</w:t>
      </w:r>
      <w:r w:rsidRPr="00A55DB1" w:rsidR="0030183B">
        <w:rPr>
          <w:sz w:val="18"/>
        </w:rPr>
        <w:t xml:space="preserve"> </w:t>
      </w:r>
      <w:r w:rsidRPr="00A55DB1">
        <w:rPr>
          <w:sz w:val="18"/>
        </w:rPr>
        <w:t>bastığını</w:t>
      </w:r>
      <w:r w:rsidRPr="00A55DB1" w:rsidR="0030183B">
        <w:rPr>
          <w:sz w:val="18"/>
        </w:rPr>
        <w:t xml:space="preserve"> </w:t>
      </w:r>
      <w:r w:rsidRPr="00A55DB1">
        <w:rPr>
          <w:sz w:val="18"/>
        </w:rPr>
        <w:t>gösteriyor.</w:t>
      </w:r>
      <w:r w:rsidRPr="00A55DB1" w:rsidR="0030183B">
        <w:rPr>
          <w:sz w:val="18"/>
        </w:rPr>
        <w:t xml:space="preserve"> </w:t>
      </w:r>
      <w:r w:rsidRPr="00A55DB1">
        <w:rPr>
          <w:sz w:val="18"/>
        </w:rPr>
        <w:t>Yoksa</w:t>
      </w:r>
      <w:r w:rsidRPr="00A55DB1" w:rsidR="0030183B">
        <w:rPr>
          <w:sz w:val="18"/>
        </w:rPr>
        <w:t xml:space="preserve"> </w:t>
      </w:r>
      <w:r w:rsidRPr="00A55DB1">
        <w:rPr>
          <w:sz w:val="18"/>
        </w:rPr>
        <w:t>sizin</w:t>
      </w:r>
      <w:r w:rsidRPr="00A55DB1" w:rsidR="0030183B">
        <w:rPr>
          <w:sz w:val="18"/>
        </w:rPr>
        <w:t xml:space="preserve"> </w:t>
      </w:r>
      <w:r w:rsidRPr="00A55DB1">
        <w:rPr>
          <w:sz w:val="18"/>
        </w:rPr>
        <w:t>buna</w:t>
      </w:r>
      <w:r w:rsidRPr="00A55DB1" w:rsidR="0030183B">
        <w:rPr>
          <w:sz w:val="18"/>
        </w:rPr>
        <w:t xml:space="preserve"> </w:t>
      </w:r>
      <w:r w:rsidRPr="00A55DB1">
        <w:rPr>
          <w:sz w:val="18"/>
        </w:rPr>
        <w:t>niye</w:t>
      </w:r>
      <w:r w:rsidRPr="00A55DB1" w:rsidR="0030183B">
        <w:rPr>
          <w:sz w:val="18"/>
        </w:rPr>
        <w:t xml:space="preserve"> </w:t>
      </w:r>
      <w:r w:rsidRPr="00A55DB1">
        <w:rPr>
          <w:sz w:val="18"/>
        </w:rPr>
        <w:t>ihtiyacınız</w:t>
      </w:r>
      <w:r w:rsidRPr="00A55DB1" w:rsidR="0030183B">
        <w:rPr>
          <w:sz w:val="18"/>
        </w:rPr>
        <w:t xml:space="preserve"> </w:t>
      </w:r>
      <w:r w:rsidRPr="00A55DB1">
        <w:rPr>
          <w:sz w:val="18"/>
        </w:rPr>
        <w:t>var?</w:t>
      </w:r>
      <w:r w:rsidRPr="00A55DB1" w:rsidR="0030183B">
        <w:rPr>
          <w:sz w:val="18"/>
        </w:rPr>
        <w:t xml:space="preserve"> </w:t>
      </w:r>
      <w:r w:rsidRPr="00A55DB1">
        <w:rPr>
          <w:sz w:val="18"/>
        </w:rPr>
        <w:t>“Seçimler</w:t>
      </w:r>
      <w:r w:rsidRPr="00A55DB1" w:rsidR="0030183B">
        <w:rPr>
          <w:sz w:val="18"/>
        </w:rPr>
        <w:t xml:space="preserve"> </w:t>
      </w:r>
      <w:r w:rsidRPr="00A55DB1">
        <w:rPr>
          <w:sz w:val="18"/>
        </w:rPr>
        <w:t>yapılıyorsa,</w:t>
      </w:r>
      <w:r w:rsidRPr="00A55DB1" w:rsidR="0030183B">
        <w:rPr>
          <w:sz w:val="18"/>
        </w:rPr>
        <w:t xml:space="preserve"> </w:t>
      </w:r>
      <w:r w:rsidRPr="00A55DB1">
        <w:rPr>
          <w:sz w:val="18"/>
        </w:rPr>
        <w:t>İstanbul’u,</w:t>
      </w:r>
      <w:r w:rsidRPr="00A55DB1" w:rsidR="0030183B">
        <w:rPr>
          <w:sz w:val="18"/>
        </w:rPr>
        <w:t xml:space="preserve"> </w:t>
      </w:r>
      <w:r w:rsidRPr="00A55DB1">
        <w:rPr>
          <w:sz w:val="18"/>
        </w:rPr>
        <w:t>Ankara’yı</w:t>
      </w:r>
      <w:r w:rsidRPr="00A55DB1" w:rsidR="0030183B">
        <w:rPr>
          <w:sz w:val="18"/>
        </w:rPr>
        <w:t xml:space="preserve"> </w:t>
      </w:r>
      <w:r w:rsidRPr="00A55DB1">
        <w:rPr>
          <w:sz w:val="18"/>
        </w:rPr>
        <w:t>ana</w:t>
      </w:r>
      <w:r w:rsidRPr="00A55DB1" w:rsidR="0030183B">
        <w:rPr>
          <w:sz w:val="18"/>
        </w:rPr>
        <w:t xml:space="preserve"> </w:t>
      </w:r>
      <w:r w:rsidRPr="00A55DB1">
        <w:rPr>
          <w:sz w:val="18"/>
        </w:rPr>
        <w:t>muhalefet</w:t>
      </w:r>
      <w:r w:rsidRPr="00A55DB1" w:rsidR="0030183B">
        <w:rPr>
          <w:sz w:val="18"/>
        </w:rPr>
        <w:t xml:space="preserve"> </w:t>
      </w:r>
      <w:r w:rsidRPr="00A55DB1">
        <w:rPr>
          <w:sz w:val="18"/>
        </w:rPr>
        <w:t>partisi</w:t>
      </w:r>
      <w:r w:rsidRPr="00A55DB1" w:rsidR="0030183B">
        <w:rPr>
          <w:sz w:val="18"/>
        </w:rPr>
        <w:t xml:space="preserve"> </w:t>
      </w:r>
      <w:r w:rsidRPr="00A55DB1">
        <w:rPr>
          <w:sz w:val="18"/>
        </w:rPr>
        <w:t>kazanıyorsa</w:t>
      </w:r>
      <w:r w:rsidRPr="00A55DB1" w:rsidR="0030183B">
        <w:rPr>
          <w:sz w:val="18"/>
        </w:rPr>
        <w:t xml:space="preserve"> </w:t>
      </w:r>
      <w:r w:rsidRPr="00A55DB1">
        <w:rPr>
          <w:sz w:val="18"/>
        </w:rPr>
        <w:t>demokrasi</w:t>
      </w:r>
      <w:r w:rsidRPr="00A55DB1" w:rsidR="0030183B">
        <w:rPr>
          <w:sz w:val="18"/>
        </w:rPr>
        <w:t xml:space="preserve"> </w:t>
      </w:r>
      <w:r w:rsidRPr="00A55DB1">
        <w:rPr>
          <w:sz w:val="18"/>
        </w:rPr>
        <w:t>vardır.”</w:t>
      </w:r>
      <w:r w:rsidRPr="00A55DB1" w:rsidR="0030183B">
        <w:rPr>
          <w:sz w:val="18"/>
        </w:rPr>
        <w:t xml:space="preserve"> </w:t>
      </w:r>
      <w:r w:rsidRPr="00A55DB1">
        <w:rPr>
          <w:sz w:val="18"/>
        </w:rPr>
        <w:t>Kardeşim,</w:t>
      </w:r>
      <w:r w:rsidRPr="00A55DB1" w:rsidR="0030183B">
        <w:rPr>
          <w:sz w:val="18"/>
        </w:rPr>
        <w:t xml:space="preserve"> </w:t>
      </w:r>
      <w:r w:rsidRPr="00A55DB1">
        <w:rPr>
          <w:sz w:val="18"/>
        </w:rPr>
        <w:t>demokrasi</w:t>
      </w:r>
      <w:r w:rsidRPr="00A55DB1" w:rsidR="0030183B">
        <w:rPr>
          <w:sz w:val="18"/>
        </w:rPr>
        <w:t xml:space="preserve"> </w:t>
      </w:r>
      <w:r w:rsidRPr="00A55DB1">
        <w:rPr>
          <w:sz w:val="18"/>
        </w:rPr>
        <w:t>zaten</w:t>
      </w:r>
      <w:r w:rsidRPr="00A55DB1" w:rsidR="0030183B">
        <w:rPr>
          <w:sz w:val="18"/>
        </w:rPr>
        <w:t xml:space="preserve"> </w:t>
      </w:r>
      <w:r w:rsidRPr="00A55DB1">
        <w:rPr>
          <w:sz w:val="18"/>
        </w:rPr>
        <w:t>bunun</w:t>
      </w:r>
      <w:r w:rsidRPr="00A55DB1" w:rsidR="0030183B">
        <w:rPr>
          <w:sz w:val="18"/>
        </w:rPr>
        <w:t xml:space="preserve"> </w:t>
      </w:r>
      <w:r w:rsidRPr="00A55DB1">
        <w:rPr>
          <w:sz w:val="18"/>
        </w:rPr>
        <w:t>için</w:t>
      </w:r>
      <w:r w:rsidRPr="00A55DB1" w:rsidR="0030183B">
        <w:rPr>
          <w:sz w:val="18"/>
        </w:rPr>
        <w:t xml:space="preserve"> </w:t>
      </w:r>
      <w:r w:rsidRPr="00A55DB1">
        <w:rPr>
          <w:sz w:val="18"/>
        </w:rPr>
        <w:t>vardır.</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efendim.</w:t>
      </w:r>
    </w:p>
    <w:p w:rsidRPr="00A55DB1" w:rsidR="000A202A" w:rsidP="00A55DB1" w:rsidRDefault="000A202A">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Sen</w:t>
      </w:r>
      <w:r w:rsidRPr="00A55DB1" w:rsidR="0030183B">
        <w:rPr>
          <w:sz w:val="18"/>
        </w:rPr>
        <w:t xml:space="preserve"> </w:t>
      </w:r>
      <w:r w:rsidRPr="00A55DB1">
        <w:rPr>
          <w:sz w:val="18"/>
        </w:rPr>
        <w:t>bu</w:t>
      </w:r>
      <w:r w:rsidRPr="00A55DB1" w:rsidR="0030183B">
        <w:rPr>
          <w:sz w:val="18"/>
        </w:rPr>
        <w:t xml:space="preserve"> </w:t>
      </w:r>
      <w:r w:rsidRPr="00A55DB1">
        <w:rPr>
          <w:sz w:val="18"/>
        </w:rPr>
        <w:t>sonuca</w:t>
      </w:r>
      <w:r w:rsidRPr="00A55DB1" w:rsidR="0030183B">
        <w:rPr>
          <w:sz w:val="18"/>
        </w:rPr>
        <w:t xml:space="preserve"> </w:t>
      </w:r>
      <w:r w:rsidRPr="00A55DB1">
        <w:rPr>
          <w:sz w:val="18"/>
        </w:rPr>
        <w:t>YSK’yle</w:t>
      </w:r>
      <w:r w:rsidRPr="00A55DB1" w:rsidR="0030183B">
        <w:rPr>
          <w:sz w:val="18"/>
        </w:rPr>
        <w:t xml:space="preserve"> </w:t>
      </w:r>
      <w:r w:rsidRPr="00A55DB1">
        <w:rPr>
          <w:sz w:val="18"/>
        </w:rPr>
        <w:t>darbe</w:t>
      </w:r>
      <w:r w:rsidRPr="00A55DB1" w:rsidR="0030183B">
        <w:rPr>
          <w:sz w:val="18"/>
        </w:rPr>
        <w:t xml:space="preserve"> </w:t>
      </w:r>
      <w:r w:rsidRPr="00A55DB1">
        <w:rPr>
          <w:sz w:val="18"/>
        </w:rPr>
        <w:t>yapıyorsan,</w:t>
      </w:r>
      <w:r w:rsidRPr="00A55DB1" w:rsidR="0030183B">
        <w:rPr>
          <w:sz w:val="18"/>
        </w:rPr>
        <w:t xml:space="preserve"> </w:t>
      </w:r>
      <w:r w:rsidRPr="00A55DB1">
        <w:rPr>
          <w:sz w:val="18"/>
        </w:rPr>
        <w:t>sonra</w:t>
      </w:r>
      <w:r w:rsidRPr="00A55DB1" w:rsidR="0030183B">
        <w:rPr>
          <w:sz w:val="18"/>
        </w:rPr>
        <w:t xml:space="preserve"> </w:t>
      </w:r>
      <w:r w:rsidRPr="00A55DB1">
        <w:rPr>
          <w:sz w:val="18"/>
        </w:rPr>
        <w:t>da</w:t>
      </w:r>
      <w:r w:rsidRPr="00A55DB1" w:rsidR="0030183B">
        <w:rPr>
          <w:sz w:val="18"/>
        </w:rPr>
        <w:t xml:space="preserve"> </w:t>
      </w:r>
      <w:r w:rsidRPr="00A55DB1">
        <w:rPr>
          <w:sz w:val="18"/>
        </w:rPr>
        <w:t>milletten</w:t>
      </w:r>
      <w:r w:rsidRPr="00A55DB1" w:rsidR="0030183B">
        <w:rPr>
          <w:sz w:val="18"/>
        </w:rPr>
        <w:t xml:space="preserve"> </w:t>
      </w:r>
      <w:r w:rsidRPr="00A55DB1">
        <w:rPr>
          <w:sz w:val="18"/>
        </w:rPr>
        <w:t>tokadı</w:t>
      </w:r>
      <w:r w:rsidRPr="00A55DB1" w:rsidR="0030183B">
        <w:rPr>
          <w:sz w:val="18"/>
        </w:rPr>
        <w:t xml:space="preserve"> </w:t>
      </w:r>
      <w:r w:rsidRPr="00A55DB1">
        <w:rPr>
          <w:sz w:val="18"/>
        </w:rPr>
        <w:t>yiyince</w:t>
      </w:r>
      <w:r w:rsidRPr="00A55DB1" w:rsidR="0030183B">
        <w:rPr>
          <w:sz w:val="18"/>
        </w:rPr>
        <w:t xml:space="preserve"> </w:t>
      </w:r>
      <w:r w:rsidRPr="00A55DB1">
        <w:rPr>
          <w:sz w:val="18"/>
        </w:rPr>
        <w:t>aklın</w:t>
      </w:r>
      <w:r w:rsidRPr="00A55DB1" w:rsidR="0030183B">
        <w:rPr>
          <w:sz w:val="18"/>
        </w:rPr>
        <w:t xml:space="preserve"> </w:t>
      </w:r>
      <w:r w:rsidRPr="00A55DB1">
        <w:rPr>
          <w:sz w:val="18"/>
        </w:rPr>
        <w:t>başına</w:t>
      </w:r>
      <w:r w:rsidRPr="00A55DB1" w:rsidR="0030183B">
        <w:rPr>
          <w:sz w:val="18"/>
        </w:rPr>
        <w:t xml:space="preserve"> </w:t>
      </w:r>
      <w:r w:rsidRPr="00A55DB1">
        <w:rPr>
          <w:sz w:val="18"/>
        </w:rPr>
        <w:t>ancak</w:t>
      </w:r>
      <w:r w:rsidRPr="00A55DB1" w:rsidR="0030183B">
        <w:rPr>
          <w:sz w:val="18"/>
        </w:rPr>
        <w:t xml:space="preserve"> </w:t>
      </w:r>
      <w:r w:rsidRPr="00A55DB1">
        <w:rPr>
          <w:sz w:val="18"/>
        </w:rPr>
        <w:t>bir</w:t>
      </w:r>
      <w:r w:rsidRPr="00A55DB1" w:rsidR="0030183B">
        <w:rPr>
          <w:sz w:val="18"/>
        </w:rPr>
        <w:t xml:space="preserve"> </w:t>
      </w:r>
      <w:r w:rsidRPr="00A55DB1">
        <w:rPr>
          <w:sz w:val="18"/>
        </w:rPr>
        <w:t>zerre</w:t>
      </w:r>
      <w:r w:rsidRPr="00A55DB1" w:rsidR="0030183B">
        <w:rPr>
          <w:sz w:val="18"/>
        </w:rPr>
        <w:t xml:space="preserve"> </w:t>
      </w:r>
      <w:r w:rsidRPr="00A55DB1">
        <w:rPr>
          <w:sz w:val="18"/>
        </w:rPr>
        <w:t>geliyorsa</w:t>
      </w:r>
      <w:r w:rsidRPr="00A55DB1" w:rsidR="0030183B">
        <w:rPr>
          <w:sz w:val="18"/>
        </w:rPr>
        <w:t xml:space="preserve"> </w:t>
      </w:r>
      <w:r w:rsidRPr="00A55DB1">
        <w:rPr>
          <w:sz w:val="18"/>
        </w:rPr>
        <w:t>ama</w:t>
      </w:r>
      <w:r w:rsidRPr="00A55DB1" w:rsidR="0030183B">
        <w:rPr>
          <w:sz w:val="18"/>
        </w:rPr>
        <w:t xml:space="preserve"> </w:t>
      </w:r>
      <w:r w:rsidRPr="00A55DB1">
        <w:rPr>
          <w:sz w:val="18"/>
        </w:rPr>
        <w:t>hâlâ</w:t>
      </w:r>
      <w:r w:rsidRPr="00A55DB1" w:rsidR="0030183B">
        <w:rPr>
          <w:sz w:val="18"/>
        </w:rPr>
        <w:t xml:space="preserve"> </w:t>
      </w:r>
      <w:r w:rsidRPr="00A55DB1">
        <w:rPr>
          <w:sz w:val="18"/>
        </w:rPr>
        <w:t>bu</w:t>
      </w:r>
      <w:r w:rsidRPr="00A55DB1" w:rsidR="0030183B">
        <w:rPr>
          <w:sz w:val="18"/>
        </w:rPr>
        <w:t xml:space="preserve"> </w:t>
      </w:r>
      <w:r w:rsidRPr="00A55DB1">
        <w:rPr>
          <w:sz w:val="18"/>
        </w:rPr>
        <w:t>ülkede</w:t>
      </w:r>
      <w:r w:rsidRPr="00A55DB1" w:rsidR="0030183B">
        <w:rPr>
          <w:sz w:val="18"/>
        </w:rPr>
        <w:t xml:space="preserve"> </w:t>
      </w:r>
      <w:r w:rsidRPr="00A55DB1">
        <w:rPr>
          <w:sz w:val="18"/>
        </w:rPr>
        <w:t>ana</w:t>
      </w:r>
      <w:r w:rsidRPr="00A55DB1" w:rsidR="0030183B">
        <w:rPr>
          <w:sz w:val="18"/>
        </w:rPr>
        <w:t xml:space="preserve"> </w:t>
      </w:r>
      <w:r w:rsidRPr="00A55DB1">
        <w:rPr>
          <w:sz w:val="18"/>
        </w:rPr>
        <w:t>muhalefetin</w:t>
      </w:r>
      <w:r w:rsidRPr="00A55DB1" w:rsidR="0030183B">
        <w:rPr>
          <w:sz w:val="18"/>
        </w:rPr>
        <w:t xml:space="preserve"> </w:t>
      </w:r>
      <w:r w:rsidRPr="00A55DB1">
        <w:rPr>
          <w:sz w:val="18"/>
        </w:rPr>
        <w:t>ve</w:t>
      </w:r>
      <w:r w:rsidRPr="00A55DB1" w:rsidR="0030183B">
        <w:rPr>
          <w:sz w:val="18"/>
        </w:rPr>
        <w:t xml:space="preserve"> </w:t>
      </w:r>
      <w:r w:rsidRPr="00A55DB1">
        <w:rPr>
          <w:sz w:val="18"/>
        </w:rPr>
        <w:t>Meclisin</w:t>
      </w:r>
      <w:r w:rsidRPr="00A55DB1" w:rsidR="0030183B">
        <w:rPr>
          <w:sz w:val="18"/>
        </w:rPr>
        <w:t xml:space="preserve"> </w:t>
      </w:r>
      <w:r w:rsidRPr="00A55DB1">
        <w:rPr>
          <w:sz w:val="18"/>
        </w:rPr>
        <w:t>3’üncü</w:t>
      </w:r>
      <w:r w:rsidRPr="00A55DB1" w:rsidR="0030183B">
        <w:rPr>
          <w:sz w:val="18"/>
        </w:rPr>
        <w:t xml:space="preserve"> </w:t>
      </w:r>
      <w:r w:rsidRPr="00A55DB1">
        <w:rPr>
          <w:sz w:val="18"/>
        </w:rPr>
        <w:t>çok</w:t>
      </w:r>
      <w:r w:rsidRPr="00A55DB1" w:rsidR="0030183B">
        <w:rPr>
          <w:sz w:val="18"/>
        </w:rPr>
        <w:t xml:space="preserve"> </w:t>
      </w:r>
      <w:r w:rsidRPr="00A55DB1">
        <w:rPr>
          <w:sz w:val="18"/>
        </w:rPr>
        <w:t>sandalyesi</w:t>
      </w:r>
      <w:r w:rsidRPr="00A55DB1" w:rsidR="0030183B">
        <w:rPr>
          <w:sz w:val="18"/>
        </w:rPr>
        <w:t xml:space="preserve"> </w:t>
      </w:r>
      <w:r w:rsidRPr="00A55DB1">
        <w:rPr>
          <w:sz w:val="18"/>
        </w:rPr>
        <w:t>olan</w:t>
      </w:r>
      <w:r w:rsidRPr="00A55DB1" w:rsidR="0030183B">
        <w:rPr>
          <w:sz w:val="18"/>
        </w:rPr>
        <w:t xml:space="preserve"> </w:t>
      </w:r>
      <w:r w:rsidRPr="00A55DB1">
        <w:rPr>
          <w:sz w:val="18"/>
        </w:rPr>
        <w:t>partinin</w:t>
      </w:r>
      <w:r w:rsidRPr="00A55DB1" w:rsidR="0030183B">
        <w:rPr>
          <w:sz w:val="18"/>
        </w:rPr>
        <w:t xml:space="preserve"> </w:t>
      </w:r>
      <w:r w:rsidRPr="00A55DB1">
        <w:rPr>
          <w:sz w:val="18"/>
        </w:rPr>
        <w:t>seçilmiş</w:t>
      </w:r>
      <w:r w:rsidRPr="00A55DB1" w:rsidR="0030183B">
        <w:rPr>
          <w:sz w:val="18"/>
        </w:rPr>
        <w:t xml:space="preserve"> </w:t>
      </w:r>
      <w:r w:rsidRPr="00A55DB1">
        <w:rPr>
          <w:sz w:val="18"/>
        </w:rPr>
        <w:t>belediye</w:t>
      </w:r>
      <w:r w:rsidRPr="00A55DB1" w:rsidR="0030183B">
        <w:rPr>
          <w:sz w:val="18"/>
        </w:rPr>
        <w:t xml:space="preserve"> </w:t>
      </w:r>
      <w:r w:rsidRPr="00A55DB1">
        <w:rPr>
          <w:sz w:val="18"/>
        </w:rPr>
        <w:t>başkanlarına</w:t>
      </w:r>
      <w:r w:rsidRPr="00A55DB1" w:rsidR="0030183B">
        <w:rPr>
          <w:sz w:val="18"/>
        </w:rPr>
        <w:t xml:space="preserve"> </w:t>
      </w:r>
      <w:r w:rsidRPr="00A55DB1">
        <w:rPr>
          <w:sz w:val="18"/>
        </w:rPr>
        <w:t>kayyum</w:t>
      </w:r>
      <w:r w:rsidRPr="00A55DB1" w:rsidR="0030183B">
        <w:rPr>
          <w:sz w:val="18"/>
        </w:rPr>
        <w:t xml:space="preserve"> </w:t>
      </w:r>
      <w:r w:rsidRPr="00A55DB1">
        <w:rPr>
          <w:sz w:val="18"/>
        </w:rPr>
        <w:t>atıyorsan,</w:t>
      </w:r>
      <w:r w:rsidRPr="00A55DB1" w:rsidR="0030183B">
        <w:rPr>
          <w:sz w:val="18"/>
        </w:rPr>
        <w:t xml:space="preserve"> </w:t>
      </w:r>
      <w:r w:rsidRPr="00A55DB1">
        <w:rPr>
          <w:sz w:val="18"/>
        </w:rPr>
        <w:t>millet</w:t>
      </w:r>
      <w:r w:rsidRPr="00A55DB1" w:rsidR="0030183B">
        <w:rPr>
          <w:sz w:val="18"/>
        </w:rPr>
        <w:t xml:space="preserve"> </w:t>
      </w:r>
      <w:r w:rsidRPr="00A55DB1">
        <w:rPr>
          <w:sz w:val="18"/>
        </w:rPr>
        <w:t>“Çek</w:t>
      </w:r>
      <w:r w:rsidRPr="00A55DB1" w:rsidR="0030183B">
        <w:rPr>
          <w:sz w:val="18"/>
        </w:rPr>
        <w:t xml:space="preserve"> </w:t>
      </w:r>
      <w:r w:rsidRPr="00A55DB1">
        <w:rPr>
          <w:sz w:val="18"/>
        </w:rPr>
        <w:t>elini</w:t>
      </w:r>
      <w:r w:rsidRPr="00A55DB1" w:rsidR="0030183B">
        <w:rPr>
          <w:sz w:val="18"/>
        </w:rPr>
        <w:t xml:space="preserve"> </w:t>
      </w:r>
      <w:r w:rsidRPr="00A55DB1">
        <w:rPr>
          <w:sz w:val="18"/>
        </w:rPr>
        <w:t>buradan.”</w:t>
      </w:r>
      <w:r w:rsidRPr="00A55DB1" w:rsidR="0030183B">
        <w:rPr>
          <w:sz w:val="18"/>
        </w:rPr>
        <w:t xml:space="preserve"> </w:t>
      </w:r>
      <w:r w:rsidRPr="00A55DB1">
        <w:rPr>
          <w:sz w:val="18"/>
        </w:rPr>
        <w:t>diyor</w:t>
      </w:r>
      <w:r w:rsidRPr="00A55DB1" w:rsidR="0030183B">
        <w:rPr>
          <w:sz w:val="18"/>
        </w:rPr>
        <w:t xml:space="preserve"> </w:t>
      </w:r>
      <w:r w:rsidRPr="00A55DB1">
        <w:rPr>
          <w:sz w:val="18"/>
        </w:rPr>
        <w:t>da</w:t>
      </w:r>
      <w:r w:rsidRPr="00A55DB1" w:rsidR="0030183B">
        <w:rPr>
          <w:sz w:val="18"/>
        </w:rPr>
        <w:t xml:space="preserve"> </w:t>
      </w:r>
      <w:r w:rsidRPr="00A55DB1">
        <w:rPr>
          <w:sz w:val="18"/>
        </w:rPr>
        <w:t>sen</w:t>
      </w:r>
      <w:r w:rsidRPr="00A55DB1" w:rsidR="0030183B">
        <w:rPr>
          <w:sz w:val="18"/>
        </w:rPr>
        <w:t xml:space="preserve"> </w:t>
      </w:r>
      <w:r w:rsidRPr="00A55DB1">
        <w:rPr>
          <w:sz w:val="18"/>
        </w:rPr>
        <w:t>çekmiyorsan</w:t>
      </w:r>
      <w:r w:rsidRPr="00A55DB1" w:rsidR="0030183B">
        <w:rPr>
          <w:sz w:val="18"/>
        </w:rPr>
        <w:t xml:space="preserve"> </w:t>
      </w:r>
      <w:r w:rsidRPr="00A55DB1">
        <w:rPr>
          <w:sz w:val="18"/>
        </w:rPr>
        <w:t>size</w:t>
      </w:r>
      <w:r w:rsidRPr="00A55DB1" w:rsidR="0030183B">
        <w:rPr>
          <w:sz w:val="18"/>
        </w:rPr>
        <w:t xml:space="preserve"> </w:t>
      </w:r>
      <w:r w:rsidRPr="00A55DB1">
        <w:rPr>
          <w:sz w:val="18"/>
        </w:rPr>
        <w:t>şu</w:t>
      </w:r>
      <w:r w:rsidRPr="00A55DB1" w:rsidR="0030183B">
        <w:rPr>
          <w:sz w:val="18"/>
        </w:rPr>
        <w:t xml:space="preserve"> </w:t>
      </w:r>
      <w:r w:rsidRPr="00A55DB1">
        <w:rPr>
          <w:sz w:val="18"/>
        </w:rPr>
        <w:t>üçlemeyi</w:t>
      </w:r>
      <w:r w:rsidRPr="00A55DB1" w:rsidR="0030183B">
        <w:rPr>
          <w:sz w:val="18"/>
        </w:rPr>
        <w:t xml:space="preserve"> </w:t>
      </w:r>
      <w:r w:rsidRPr="00A55DB1">
        <w:rPr>
          <w:sz w:val="18"/>
        </w:rPr>
        <w:t>mecburiyetten</w:t>
      </w:r>
      <w:r w:rsidRPr="00A55DB1" w:rsidR="0030183B">
        <w:rPr>
          <w:sz w:val="18"/>
        </w:rPr>
        <w:t xml:space="preserve"> </w:t>
      </w:r>
      <w:r w:rsidRPr="00A55DB1">
        <w:rPr>
          <w:sz w:val="18"/>
        </w:rPr>
        <w:t>hatırlatıyorum.</w:t>
      </w:r>
      <w:r w:rsidRPr="00A55DB1" w:rsidR="0030183B">
        <w:rPr>
          <w:sz w:val="18"/>
        </w:rPr>
        <w:t xml:space="preserve"> </w:t>
      </w:r>
      <w:r w:rsidRPr="00A55DB1">
        <w:rPr>
          <w:sz w:val="18"/>
        </w:rPr>
        <w:t>Bir</w:t>
      </w:r>
      <w:r w:rsidRPr="00A55DB1" w:rsidR="0030183B">
        <w:rPr>
          <w:sz w:val="18"/>
        </w:rPr>
        <w:t xml:space="preserve"> </w:t>
      </w:r>
      <w:r w:rsidRPr="00A55DB1">
        <w:rPr>
          <w:sz w:val="18"/>
        </w:rPr>
        <w:t>Siirt</w:t>
      </w:r>
      <w:r w:rsidRPr="00A55DB1" w:rsidR="0030183B">
        <w:rPr>
          <w:sz w:val="18"/>
        </w:rPr>
        <w:t xml:space="preserve"> </w:t>
      </w:r>
      <w:r w:rsidRPr="00A55DB1">
        <w:rPr>
          <w:sz w:val="18"/>
        </w:rPr>
        <w:t>üçlemesi</w:t>
      </w:r>
      <w:r w:rsidRPr="00A55DB1" w:rsidR="0030183B">
        <w:rPr>
          <w:sz w:val="18"/>
        </w:rPr>
        <w:t xml:space="preserve"> </w:t>
      </w:r>
      <w:r w:rsidRPr="00A55DB1">
        <w:rPr>
          <w:sz w:val="18"/>
        </w:rPr>
        <w:t>var,</w:t>
      </w:r>
      <w:r w:rsidRPr="00A55DB1" w:rsidR="0030183B">
        <w:rPr>
          <w:sz w:val="18"/>
        </w:rPr>
        <w:t xml:space="preserve"> </w:t>
      </w:r>
      <w:r w:rsidRPr="00A55DB1">
        <w:rPr>
          <w:sz w:val="18"/>
        </w:rPr>
        <w:t>Siirt’te</w:t>
      </w:r>
      <w:r w:rsidRPr="00A55DB1" w:rsidR="0030183B">
        <w:rPr>
          <w:sz w:val="18"/>
        </w:rPr>
        <w:t xml:space="preserve"> </w:t>
      </w:r>
      <w:r w:rsidRPr="00A55DB1">
        <w:rPr>
          <w:sz w:val="18"/>
        </w:rPr>
        <w:t>okunan</w:t>
      </w:r>
      <w:r w:rsidRPr="00A55DB1" w:rsidR="0030183B">
        <w:rPr>
          <w:sz w:val="18"/>
        </w:rPr>
        <w:t xml:space="preserve"> </w:t>
      </w:r>
      <w:r w:rsidRPr="00A55DB1">
        <w:rPr>
          <w:sz w:val="18"/>
        </w:rPr>
        <w:t>bir</w:t>
      </w:r>
      <w:r w:rsidRPr="00A55DB1" w:rsidR="0030183B">
        <w:rPr>
          <w:sz w:val="18"/>
        </w:rPr>
        <w:t xml:space="preserve"> </w:t>
      </w:r>
      <w:r w:rsidRPr="00A55DB1">
        <w:rPr>
          <w:sz w:val="18"/>
        </w:rPr>
        <w:t>şiir:</w:t>
      </w:r>
      <w:r w:rsidRPr="00A55DB1" w:rsidR="0030183B">
        <w:rPr>
          <w:sz w:val="18"/>
        </w:rPr>
        <w:t xml:space="preserve"> </w:t>
      </w:r>
      <w:r w:rsidRPr="00A55DB1">
        <w:rPr>
          <w:sz w:val="18"/>
        </w:rPr>
        <w:t>“Camiler</w:t>
      </w:r>
      <w:r w:rsidRPr="00A55DB1" w:rsidR="0030183B">
        <w:rPr>
          <w:sz w:val="18"/>
        </w:rPr>
        <w:t xml:space="preserve"> </w:t>
      </w:r>
      <w:r w:rsidRPr="00A55DB1">
        <w:rPr>
          <w:sz w:val="18"/>
        </w:rPr>
        <w:t>kubbemiz,</w:t>
      </w:r>
      <w:r w:rsidRPr="00A55DB1" w:rsidR="0030183B">
        <w:rPr>
          <w:sz w:val="18"/>
        </w:rPr>
        <w:t xml:space="preserve"> </w:t>
      </w:r>
      <w:r w:rsidRPr="00A55DB1">
        <w:rPr>
          <w:sz w:val="18"/>
        </w:rPr>
        <w:t>minareler</w:t>
      </w:r>
      <w:r w:rsidRPr="00A55DB1" w:rsidR="0030183B">
        <w:rPr>
          <w:sz w:val="18"/>
        </w:rPr>
        <w:t xml:space="preserve"> </w:t>
      </w:r>
      <w:r w:rsidRPr="00A55DB1">
        <w:rPr>
          <w:sz w:val="18"/>
        </w:rPr>
        <w:t>süngümüz.”</w:t>
      </w:r>
      <w:r w:rsidRPr="00A55DB1" w:rsidR="0030183B">
        <w:rPr>
          <w:sz w:val="18"/>
        </w:rPr>
        <w:t xml:space="preserve"> </w:t>
      </w:r>
      <w:r w:rsidRPr="00A55DB1">
        <w:rPr>
          <w:sz w:val="18"/>
        </w:rPr>
        <w:t>deyince,</w:t>
      </w:r>
      <w:r w:rsidRPr="00A55DB1" w:rsidR="0030183B">
        <w:rPr>
          <w:sz w:val="18"/>
        </w:rPr>
        <w:t xml:space="preserve"> </w:t>
      </w:r>
      <w:r w:rsidRPr="00A55DB1">
        <w:rPr>
          <w:sz w:val="18"/>
        </w:rPr>
        <w:t>dediler</w:t>
      </w:r>
      <w:r w:rsidRPr="00A55DB1" w:rsidR="0030183B">
        <w:rPr>
          <w:sz w:val="18"/>
        </w:rPr>
        <w:t xml:space="preserve"> </w:t>
      </w:r>
      <w:r w:rsidRPr="00A55DB1">
        <w:rPr>
          <w:sz w:val="18"/>
        </w:rPr>
        <w:t>ki:</w:t>
      </w:r>
      <w:r w:rsidRPr="00A55DB1" w:rsidR="0030183B">
        <w:rPr>
          <w:sz w:val="18"/>
        </w:rPr>
        <w:t xml:space="preserve"> </w:t>
      </w:r>
      <w:r w:rsidRPr="00A55DB1">
        <w:rPr>
          <w:sz w:val="18"/>
        </w:rPr>
        <w:t>“Halkı</w:t>
      </w:r>
      <w:r w:rsidRPr="00A55DB1" w:rsidR="0030183B">
        <w:rPr>
          <w:sz w:val="18"/>
        </w:rPr>
        <w:t xml:space="preserve"> </w:t>
      </w:r>
      <w:r w:rsidRPr="00A55DB1">
        <w:rPr>
          <w:sz w:val="18"/>
        </w:rPr>
        <w:t>kin</w:t>
      </w:r>
      <w:r w:rsidRPr="00A55DB1" w:rsidR="0030183B">
        <w:rPr>
          <w:sz w:val="18"/>
        </w:rPr>
        <w:t xml:space="preserve"> </w:t>
      </w:r>
      <w:r w:rsidRPr="00A55DB1">
        <w:rPr>
          <w:sz w:val="18"/>
        </w:rPr>
        <w:t>ve</w:t>
      </w:r>
      <w:r w:rsidRPr="00A55DB1" w:rsidR="0030183B">
        <w:rPr>
          <w:sz w:val="18"/>
        </w:rPr>
        <w:t xml:space="preserve"> </w:t>
      </w:r>
      <w:r w:rsidRPr="00A55DB1">
        <w:rPr>
          <w:sz w:val="18"/>
        </w:rPr>
        <w:t>düşmanlığa</w:t>
      </w:r>
      <w:r w:rsidRPr="00A55DB1" w:rsidR="0030183B">
        <w:rPr>
          <w:sz w:val="18"/>
        </w:rPr>
        <w:t xml:space="preserve"> </w:t>
      </w:r>
      <w:r w:rsidRPr="00A55DB1">
        <w:rPr>
          <w:sz w:val="18"/>
        </w:rPr>
        <w:t>sevkten</w:t>
      </w:r>
      <w:r w:rsidRPr="00A55DB1" w:rsidR="0030183B">
        <w:rPr>
          <w:sz w:val="18"/>
        </w:rPr>
        <w:t xml:space="preserve"> </w:t>
      </w:r>
      <w:r w:rsidRPr="00A55DB1">
        <w:rPr>
          <w:sz w:val="18"/>
        </w:rPr>
        <w:t>ceza,</w:t>
      </w:r>
      <w:r w:rsidRPr="00A55DB1" w:rsidR="0030183B">
        <w:rPr>
          <w:sz w:val="18"/>
        </w:rPr>
        <w:t xml:space="preserve"> </w:t>
      </w:r>
      <w:r w:rsidRPr="00A55DB1">
        <w:rPr>
          <w:sz w:val="18"/>
        </w:rPr>
        <w:t>hapis,</w:t>
      </w:r>
      <w:r w:rsidRPr="00A55DB1" w:rsidR="0030183B">
        <w:rPr>
          <w:sz w:val="18"/>
        </w:rPr>
        <w:t xml:space="preserve"> </w:t>
      </w:r>
      <w:r w:rsidRPr="00A55DB1">
        <w:rPr>
          <w:sz w:val="18"/>
        </w:rPr>
        <w:t>siyasetten</w:t>
      </w:r>
      <w:r w:rsidRPr="00A55DB1" w:rsidR="0030183B">
        <w:rPr>
          <w:sz w:val="18"/>
        </w:rPr>
        <w:t xml:space="preserve"> </w:t>
      </w:r>
      <w:r w:rsidRPr="00A55DB1">
        <w:rPr>
          <w:sz w:val="18"/>
        </w:rPr>
        <w:t>men.”</w:t>
      </w:r>
      <w:r w:rsidRPr="00A55DB1" w:rsidR="0030183B">
        <w:rPr>
          <w:sz w:val="18"/>
        </w:rPr>
        <w:t xml:space="preserve"> </w:t>
      </w:r>
      <w:r w:rsidRPr="00A55DB1">
        <w:rPr>
          <w:sz w:val="18"/>
        </w:rPr>
        <w:t>Siirt’te</w:t>
      </w:r>
      <w:r w:rsidRPr="00A55DB1" w:rsidR="0030183B">
        <w:rPr>
          <w:sz w:val="18"/>
        </w:rPr>
        <w:t xml:space="preserve"> </w:t>
      </w:r>
      <w:r w:rsidRPr="00A55DB1">
        <w:rPr>
          <w:sz w:val="18"/>
        </w:rPr>
        <w:t>başlayan</w:t>
      </w:r>
      <w:r w:rsidRPr="00A55DB1" w:rsidR="0030183B">
        <w:rPr>
          <w:sz w:val="18"/>
        </w:rPr>
        <w:t xml:space="preserve"> </w:t>
      </w:r>
      <w:r w:rsidRPr="00A55DB1">
        <w:rPr>
          <w:sz w:val="18"/>
        </w:rPr>
        <w:t>bir</w:t>
      </w:r>
      <w:r w:rsidRPr="00A55DB1" w:rsidR="0030183B">
        <w:rPr>
          <w:sz w:val="18"/>
        </w:rPr>
        <w:t xml:space="preserve"> </w:t>
      </w:r>
      <w:r w:rsidRPr="00A55DB1">
        <w:rPr>
          <w:sz w:val="18"/>
        </w:rPr>
        <w:t>hikâye.</w:t>
      </w:r>
      <w:r w:rsidRPr="00A55DB1" w:rsidR="0030183B">
        <w:rPr>
          <w:sz w:val="18"/>
        </w:rPr>
        <w:t xml:space="preserve"> </w:t>
      </w:r>
      <w:r w:rsidRPr="00A55DB1">
        <w:rPr>
          <w:sz w:val="18"/>
        </w:rPr>
        <w:t>Sonra,</w:t>
      </w:r>
      <w:r w:rsidRPr="00A55DB1" w:rsidR="0030183B">
        <w:rPr>
          <w:sz w:val="18"/>
        </w:rPr>
        <w:t xml:space="preserve"> </w:t>
      </w:r>
      <w:r w:rsidRPr="00A55DB1">
        <w:rPr>
          <w:sz w:val="18"/>
        </w:rPr>
        <w:t>CHP</w:t>
      </w:r>
      <w:r w:rsidRPr="00A55DB1" w:rsidR="0030183B">
        <w:rPr>
          <w:sz w:val="18"/>
        </w:rPr>
        <w:t xml:space="preserve"> </w:t>
      </w:r>
      <w:r w:rsidRPr="00A55DB1">
        <w:rPr>
          <w:sz w:val="18"/>
        </w:rPr>
        <w:t>dedi</w:t>
      </w:r>
      <w:r w:rsidRPr="00A55DB1" w:rsidR="0030183B">
        <w:rPr>
          <w:sz w:val="18"/>
        </w:rPr>
        <w:t xml:space="preserve"> </w:t>
      </w:r>
      <w:r w:rsidRPr="00A55DB1">
        <w:rPr>
          <w:sz w:val="18"/>
        </w:rPr>
        <w:t>ki:</w:t>
      </w:r>
      <w:r w:rsidRPr="00A55DB1" w:rsidR="0030183B">
        <w:rPr>
          <w:sz w:val="18"/>
        </w:rPr>
        <w:t xml:space="preserve"> </w:t>
      </w:r>
      <w:r w:rsidRPr="00A55DB1">
        <w:rPr>
          <w:sz w:val="18"/>
        </w:rPr>
        <w:t>“Bir</w:t>
      </w:r>
      <w:r w:rsidRPr="00A55DB1" w:rsidR="0030183B">
        <w:rPr>
          <w:sz w:val="18"/>
        </w:rPr>
        <w:t xml:space="preserve"> </w:t>
      </w:r>
      <w:r w:rsidRPr="00A55DB1">
        <w:rPr>
          <w:sz w:val="18"/>
        </w:rPr>
        <w:t>parti</w:t>
      </w:r>
      <w:r w:rsidRPr="00A55DB1" w:rsidR="0030183B">
        <w:rPr>
          <w:sz w:val="18"/>
        </w:rPr>
        <w:t xml:space="preserve"> </w:t>
      </w:r>
      <w:r w:rsidRPr="00A55DB1">
        <w:rPr>
          <w:sz w:val="18"/>
        </w:rPr>
        <w:t>seçiliyorsa,</w:t>
      </w:r>
      <w:r w:rsidRPr="00A55DB1" w:rsidR="0030183B">
        <w:rPr>
          <w:sz w:val="18"/>
        </w:rPr>
        <w:t xml:space="preserve"> </w:t>
      </w:r>
      <w:r w:rsidRPr="00A55DB1">
        <w:rPr>
          <w:sz w:val="18"/>
        </w:rPr>
        <w:t>Meclise</w:t>
      </w:r>
      <w:r w:rsidRPr="00A55DB1" w:rsidR="0030183B">
        <w:rPr>
          <w:sz w:val="18"/>
        </w:rPr>
        <w:t xml:space="preserve"> </w:t>
      </w:r>
      <w:r w:rsidRPr="00A55DB1">
        <w:rPr>
          <w:sz w:val="18"/>
        </w:rPr>
        <w:t>geliyorsa</w:t>
      </w:r>
      <w:r w:rsidRPr="00A55DB1" w:rsidR="0030183B">
        <w:rPr>
          <w:sz w:val="18"/>
        </w:rPr>
        <w:t xml:space="preserve"> </w:t>
      </w:r>
      <w:r w:rsidRPr="00A55DB1">
        <w:rPr>
          <w:sz w:val="18"/>
        </w:rPr>
        <w:t>ama</w:t>
      </w:r>
      <w:r w:rsidRPr="00A55DB1" w:rsidR="0030183B">
        <w:rPr>
          <w:sz w:val="18"/>
        </w:rPr>
        <w:t xml:space="preserve"> </w:t>
      </w:r>
      <w:r w:rsidRPr="00A55DB1">
        <w:rPr>
          <w:sz w:val="18"/>
        </w:rPr>
        <w:t>Genel</w:t>
      </w:r>
      <w:r w:rsidRPr="00A55DB1" w:rsidR="0030183B">
        <w:rPr>
          <w:sz w:val="18"/>
        </w:rPr>
        <w:t xml:space="preserve"> </w:t>
      </w:r>
      <w:r w:rsidRPr="00A55DB1">
        <w:rPr>
          <w:sz w:val="18"/>
        </w:rPr>
        <w:t>Başkanı</w:t>
      </w:r>
      <w:r w:rsidRPr="00A55DB1" w:rsidR="0030183B">
        <w:rPr>
          <w:sz w:val="18"/>
        </w:rPr>
        <w:t xml:space="preserve"> </w:t>
      </w:r>
      <w:r w:rsidRPr="00A55DB1">
        <w:rPr>
          <w:sz w:val="18"/>
        </w:rPr>
        <w:t>Başbakan</w:t>
      </w:r>
      <w:r w:rsidRPr="00A55DB1" w:rsidR="0030183B">
        <w:rPr>
          <w:sz w:val="18"/>
        </w:rPr>
        <w:t xml:space="preserve"> </w:t>
      </w:r>
      <w:r w:rsidRPr="00A55DB1">
        <w:rPr>
          <w:sz w:val="18"/>
        </w:rPr>
        <w:t>olamıyorsa</w:t>
      </w:r>
      <w:r w:rsidRPr="00A55DB1" w:rsidR="0030183B">
        <w:rPr>
          <w:sz w:val="18"/>
        </w:rPr>
        <w:t xml:space="preserve"> </w:t>
      </w:r>
      <w:r w:rsidRPr="00A55DB1">
        <w:rPr>
          <w:sz w:val="18"/>
        </w:rPr>
        <w:t>Anayasa’yı</w:t>
      </w:r>
      <w:r w:rsidRPr="00A55DB1" w:rsidR="0030183B">
        <w:rPr>
          <w:sz w:val="18"/>
        </w:rPr>
        <w:t xml:space="preserve"> </w:t>
      </w:r>
      <w:r w:rsidRPr="00A55DB1">
        <w:rPr>
          <w:sz w:val="18"/>
        </w:rPr>
        <w:t>değiştirmeye</w:t>
      </w:r>
      <w:r w:rsidRPr="00A55DB1" w:rsidR="0030183B">
        <w:rPr>
          <w:sz w:val="18"/>
        </w:rPr>
        <w:t xml:space="preserve"> </w:t>
      </w:r>
      <w:r w:rsidRPr="00A55DB1">
        <w:rPr>
          <w:sz w:val="18"/>
        </w:rPr>
        <w:t>biz</w:t>
      </w:r>
      <w:r w:rsidRPr="00A55DB1" w:rsidR="0030183B">
        <w:rPr>
          <w:sz w:val="18"/>
        </w:rPr>
        <w:t xml:space="preserve"> </w:t>
      </w:r>
      <w:r w:rsidRPr="00A55DB1">
        <w:rPr>
          <w:sz w:val="18"/>
        </w:rPr>
        <w:t>varız.”</w:t>
      </w:r>
      <w:r w:rsidRPr="00A55DB1" w:rsidR="0030183B">
        <w:rPr>
          <w:sz w:val="18"/>
        </w:rPr>
        <w:t xml:space="preserve"> </w:t>
      </w:r>
      <w:r w:rsidRPr="00A55DB1">
        <w:rPr>
          <w:sz w:val="18"/>
        </w:rPr>
        <w:t>Sonra,</w:t>
      </w:r>
      <w:r w:rsidRPr="00A55DB1" w:rsidR="0030183B">
        <w:rPr>
          <w:sz w:val="18"/>
        </w:rPr>
        <w:t xml:space="preserve"> </w:t>
      </w:r>
      <w:r w:rsidRPr="00A55DB1">
        <w:rPr>
          <w:sz w:val="18"/>
        </w:rPr>
        <w:t>iki,</w:t>
      </w:r>
      <w:r w:rsidRPr="00A55DB1" w:rsidR="0030183B">
        <w:rPr>
          <w:sz w:val="18"/>
        </w:rPr>
        <w:t xml:space="preserve"> </w:t>
      </w:r>
      <w:r w:rsidRPr="00A55DB1">
        <w:rPr>
          <w:sz w:val="18"/>
        </w:rPr>
        <w:t>Siirt’teki</w:t>
      </w:r>
      <w:r w:rsidRPr="00A55DB1" w:rsidR="0030183B">
        <w:rPr>
          <w:sz w:val="18"/>
        </w:rPr>
        <w:t xml:space="preserve"> </w:t>
      </w:r>
      <w:r w:rsidRPr="00A55DB1">
        <w:rPr>
          <w:sz w:val="18"/>
        </w:rPr>
        <w:t>bütün</w:t>
      </w:r>
      <w:r w:rsidRPr="00A55DB1" w:rsidR="0030183B">
        <w:rPr>
          <w:sz w:val="18"/>
        </w:rPr>
        <w:t xml:space="preserve"> </w:t>
      </w:r>
      <w:r w:rsidRPr="00A55DB1">
        <w:rPr>
          <w:sz w:val="18"/>
        </w:rPr>
        <w:t>milletvekilleri</w:t>
      </w:r>
      <w:r w:rsidRPr="00A55DB1" w:rsidR="0030183B">
        <w:rPr>
          <w:sz w:val="18"/>
        </w:rPr>
        <w:t xml:space="preserve"> </w:t>
      </w:r>
      <w:r w:rsidRPr="00A55DB1">
        <w:rPr>
          <w:sz w:val="18"/>
        </w:rPr>
        <w:t>karşılıklı</w:t>
      </w:r>
      <w:r w:rsidRPr="00A55DB1" w:rsidR="0030183B">
        <w:rPr>
          <w:sz w:val="18"/>
        </w:rPr>
        <w:t xml:space="preserve"> </w:t>
      </w:r>
      <w:r w:rsidRPr="00A55DB1">
        <w:rPr>
          <w:sz w:val="18"/>
        </w:rPr>
        <w:t>istifa</w:t>
      </w:r>
      <w:r w:rsidRPr="00A55DB1" w:rsidR="0030183B">
        <w:rPr>
          <w:sz w:val="18"/>
        </w:rPr>
        <w:t xml:space="preserve"> </w:t>
      </w:r>
      <w:r w:rsidRPr="00A55DB1">
        <w:rPr>
          <w:sz w:val="18"/>
        </w:rPr>
        <w:t>ettirildi.</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Toparlayalım.</w:t>
      </w:r>
    </w:p>
    <w:p w:rsidRPr="00A55DB1" w:rsidR="000A202A" w:rsidP="00A55DB1" w:rsidRDefault="000A202A">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Bitiriyorum</w:t>
      </w:r>
      <w:r w:rsidRPr="00A55DB1" w:rsidR="0030183B">
        <w:rPr>
          <w:sz w:val="18"/>
        </w:rPr>
        <w:t xml:space="preserve"> </w:t>
      </w:r>
      <w:r w:rsidRPr="00A55DB1">
        <w:rPr>
          <w:sz w:val="18"/>
        </w:rPr>
        <w:t>efendim.</w:t>
      </w:r>
    </w:p>
    <w:p w:rsidRPr="00A55DB1" w:rsidR="000A202A" w:rsidP="00A55DB1" w:rsidRDefault="000A202A">
      <w:pPr>
        <w:pStyle w:val="GENELKURUL"/>
        <w:spacing w:line="240" w:lineRule="auto"/>
        <w:rPr>
          <w:sz w:val="18"/>
        </w:rPr>
      </w:pPr>
      <w:r w:rsidRPr="00A55DB1">
        <w:rPr>
          <w:sz w:val="18"/>
        </w:rPr>
        <w:t>Yapılan</w:t>
      </w:r>
      <w:r w:rsidRPr="00A55DB1" w:rsidR="0030183B">
        <w:rPr>
          <w:sz w:val="18"/>
        </w:rPr>
        <w:t xml:space="preserve"> </w:t>
      </w:r>
      <w:r w:rsidRPr="00A55DB1">
        <w:rPr>
          <w:sz w:val="18"/>
        </w:rPr>
        <w:t>seçimle</w:t>
      </w:r>
      <w:r w:rsidRPr="00A55DB1" w:rsidR="0030183B">
        <w:rPr>
          <w:sz w:val="18"/>
        </w:rPr>
        <w:t xml:space="preserve"> </w:t>
      </w:r>
      <w:r w:rsidRPr="00A55DB1">
        <w:rPr>
          <w:sz w:val="18"/>
        </w:rPr>
        <w:t>Recep</w:t>
      </w:r>
      <w:r w:rsidRPr="00A55DB1" w:rsidR="0030183B">
        <w:rPr>
          <w:sz w:val="18"/>
        </w:rPr>
        <w:t xml:space="preserve"> </w:t>
      </w:r>
      <w:r w:rsidRPr="00A55DB1">
        <w:rPr>
          <w:sz w:val="18"/>
        </w:rPr>
        <w:t>Tayyip</w:t>
      </w:r>
      <w:r w:rsidRPr="00A55DB1" w:rsidR="0030183B">
        <w:rPr>
          <w:sz w:val="18"/>
        </w:rPr>
        <w:t xml:space="preserve"> </w:t>
      </w:r>
      <w:r w:rsidRPr="00A55DB1">
        <w:rPr>
          <w:sz w:val="18"/>
        </w:rPr>
        <w:t>Erdoğan</w:t>
      </w:r>
      <w:r w:rsidRPr="00A55DB1" w:rsidR="0030183B">
        <w:rPr>
          <w:sz w:val="18"/>
        </w:rPr>
        <w:t xml:space="preserve"> </w:t>
      </w:r>
      <w:r w:rsidRPr="00A55DB1">
        <w:rPr>
          <w:sz w:val="18"/>
        </w:rPr>
        <w:t>Siirt</w:t>
      </w:r>
      <w:r w:rsidRPr="00A55DB1" w:rsidR="0030183B">
        <w:rPr>
          <w:sz w:val="18"/>
        </w:rPr>
        <w:t xml:space="preserve"> </w:t>
      </w:r>
      <w:r w:rsidRPr="00A55DB1">
        <w:rPr>
          <w:sz w:val="18"/>
        </w:rPr>
        <w:t>Milletvekili</w:t>
      </w:r>
      <w:r w:rsidRPr="00A55DB1" w:rsidR="0030183B">
        <w:rPr>
          <w:sz w:val="18"/>
        </w:rPr>
        <w:t xml:space="preserve"> </w:t>
      </w:r>
      <w:r w:rsidRPr="00A55DB1">
        <w:rPr>
          <w:sz w:val="18"/>
        </w:rPr>
        <w:t>olarak</w:t>
      </w:r>
      <w:r w:rsidRPr="00A55DB1" w:rsidR="0030183B">
        <w:rPr>
          <w:sz w:val="18"/>
        </w:rPr>
        <w:t xml:space="preserve"> </w:t>
      </w:r>
      <w:r w:rsidRPr="00A55DB1">
        <w:rPr>
          <w:sz w:val="18"/>
        </w:rPr>
        <w:t>geldi,</w:t>
      </w:r>
      <w:r w:rsidRPr="00A55DB1" w:rsidR="0030183B">
        <w:rPr>
          <w:sz w:val="18"/>
        </w:rPr>
        <w:t xml:space="preserve"> </w:t>
      </w:r>
      <w:r w:rsidRPr="00A55DB1">
        <w:rPr>
          <w:sz w:val="18"/>
        </w:rPr>
        <w:t>yemin</w:t>
      </w:r>
      <w:r w:rsidRPr="00A55DB1" w:rsidR="0030183B">
        <w:rPr>
          <w:sz w:val="18"/>
        </w:rPr>
        <w:t xml:space="preserve"> </w:t>
      </w:r>
      <w:r w:rsidRPr="00A55DB1">
        <w:rPr>
          <w:sz w:val="18"/>
        </w:rPr>
        <w:t>etti,</w:t>
      </w:r>
      <w:r w:rsidRPr="00A55DB1" w:rsidR="0030183B">
        <w:rPr>
          <w:sz w:val="18"/>
        </w:rPr>
        <w:t xml:space="preserve"> </w:t>
      </w:r>
      <w:r w:rsidRPr="00A55DB1">
        <w:rPr>
          <w:sz w:val="18"/>
        </w:rPr>
        <w:t>Başbakan</w:t>
      </w:r>
      <w:r w:rsidRPr="00A55DB1" w:rsidR="0030183B">
        <w:rPr>
          <w:sz w:val="18"/>
        </w:rPr>
        <w:t xml:space="preserve"> </w:t>
      </w:r>
      <w:r w:rsidRPr="00A55DB1">
        <w:rPr>
          <w:sz w:val="18"/>
        </w:rPr>
        <w:t>oldu;</w:t>
      </w:r>
      <w:r w:rsidRPr="00A55DB1" w:rsidR="0030183B">
        <w:rPr>
          <w:sz w:val="18"/>
        </w:rPr>
        <w:t xml:space="preserve"> </w:t>
      </w:r>
      <w:r w:rsidRPr="00A55DB1">
        <w:rPr>
          <w:sz w:val="18"/>
        </w:rPr>
        <w:t>Siirt</w:t>
      </w:r>
      <w:r w:rsidRPr="00A55DB1" w:rsidR="0030183B">
        <w:rPr>
          <w:sz w:val="18"/>
        </w:rPr>
        <w:t xml:space="preserve"> </w:t>
      </w:r>
      <w:r w:rsidRPr="00A55DB1">
        <w:rPr>
          <w:sz w:val="18"/>
        </w:rPr>
        <w:t>üç...</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Biliyoruz</w:t>
      </w:r>
      <w:r w:rsidRPr="00A55DB1" w:rsidR="0030183B">
        <w:rPr>
          <w:sz w:val="18"/>
        </w:rPr>
        <w:t xml:space="preserve"> </w:t>
      </w:r>
      <w:r w:rsidRPr="00A55DB1">
        <w:rPr>
          <w:sz w:val="18"/>
        </w:rPr>
        <w:t>onları</w:t>
      </w:r>
      <w:r w:rsidRPr="00A55DB1" w:rsidR="0030183B">
        <w:rPr>
          <w:sz w:val="18"/>
        </w:rPr>
        <w:t xml:space="preserve"> </w:t>
      </w:r>
      <w:r w:rsidRPr="00A55DB1">
        <w:rPr>
          <w:sz w:val="18"/>
        </w:rPr>
        <w:t>ya,</w:t>
      </w:r>
      <w:r w:rsidRPr="00A55DB1" w:rsidR="0030183B">
        <w:rPr>
          <w:sz w:val="18"/>
        </w:rPr>
        <w:t xml:space="preserve"> </w:t>
      </w:r>
      <w:r w:rsidRPr="00A55DB1">
        <w:rPr>
          <w:sz w:val="18"/>
        </w:rPr>
        <w:t>biliyoruz,</w:t>
      </w:r>
      <w:r w:rsidRPr="00A55DB1" w:rsidR="0030183B">
        <w:rPr>
          <w:sz w:val="18"/>
        </w:rPr>
        <w:t xml:space="preserve"> </w:t>
      </w:r>
      <w:r w:rsidRPr="00A55DB1">
        <w:rPr>
          <w:sz w:val="18"/>
        </w:rPr>
        <w:t>sen</w:t>
      </w:r>
      <w:r w:rsidRPr="00A55DB1" w:rsidR="0030183B">
        <w:rPr>
          <w:sz w:val="18"/>
        </w:rPr>
        <w:t xml:space="preserve"> </w:t>
      </w:r>
      <w:r w:rsidRPr="00A55DB1">
        <w:rPr>
          <w:sz w:val="18"/>
        </w:rPr>
        <w:t>demokrasiyi</w:t>
      </w:r>
      <w:r w:rsidRPr="00A55DB1" w:rsidR="0030183B">
        <w:rPr>
          <w:sz w:val="18"/>
        </w:rPr>
        <w:t xml:space="preserve"> </w:t>
      </w:r>
      <w:r w:rsidRPr="00A55DB1">
        <w:rPr>
          <w:sz w:val="18"/>
        </w:rPr>
        <w:t>anlat.</w:t>
      </w:r>
    </w:p>
    <w:p w:rsidRPr="00A55DB1" w:rsidR="000A202A" w:rsidP="00A55DB1" w:rsidRDefault="000A202A">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Meydanında</w:t>
      </w:r>
      <w:r w:rsidRPr="00A55DB1" w:rsidR="0030183B">
        <w:rPr>
          <w:sz w:val="18"/>
        </w:rPr>
        <w:t xml:space="preserve"> </w:t>
      </w:r>
      <w:r w:rsidRPr="00A55DB1">
        <w:rPr>
          <w:sz w:val="18"/>
        </w:rPr>
        <w:t>şiir</w:t>
      </w:r>
      <w:r w:rsidRPr="00A55DB1" w:rsidR="0030183B">
        <w:rPr>
          <w:sz w:val="18"/>
        </w:rPr>
        <w:t xml:space="preserve"> </w:t>
      </w:r>
      <w:r w:rsidRPr="00A55DB1">
        <w:rPr>
          <w:sz w:val="18"/>
        </w:rPr>
        <w:t>okuyup</w:t>
      </w:r>
      <w:r w:rsidRPr="00A55DB1" w:rsidR="0030183B">
        <w:rPr>
          <w:sz w:val="18"/>
        </w:rPr>
        <w:t xml:space="preserve"> </w:t>
      </w:r>
      <w:r w:rsidRPr="00A55DB1">
        <w:rPr>
          <w:sz w:val="18"/>
        </w:rPr>
        <w:t>mağdur</w:t>
      </w:r>
      <w:r w:rsidRPr="00A55DB1" w:rsidR="0030183B">
        <w:rPr>
          <w:sz w:val="18"/>
        </w:rPr>
        <w:t xml:space="preserve"> </w:t>
      </w:r>
      <w:r w:rsidRPr="00A55DB1">
        <w:rPr>
          <w:sz w:val="18"/>
        </w:rPr>
        <w:t>olduğunuz,</w:t>
      </w:r>
      <w:r w:rsidRPr="00A55DB1" w:rsidR="0030183B">
        <w:rPr>
          <w:sz w:val="18"/>
        </w:rPr>
        <w:t xml:space="preserve"> </w:t>
      </w:r>
      <w:r w:rsidRPr="00A55DB1">
        <w:rPr>
          <w:sz w:val="18"/>
        </w:rPr>
        <w:t>ardından</w:t>
      </w:r>
      <w:r w:rsidRPr="00A55DB1" w:rsidR="0030183B">
        <w:rPr>
          <w:sz w:val="18"/>
        </w:rPr>
        <w:t xml:space="preserve"> </w:t>
      </w:r>
      <w:r w:rsidRPr="00A55DB1">
        <w:rPr>
          <w:sz w:val="18"/>
        </w:rPr>
        <w:t>milletvekili</w:t>
      </w:r>
      <w:r w:rsidRPr="00A55DB1" w:rsidR="0030183B">
        <w:rPr>
          <w:sz w:val="18"/>
        </w:rPr>
        <w:t xml:space="preserve"> </w:t>
      </w:r>
      <w:r w:rsidRPr="00A55DB1">
        <w:rPr>
          <w:sz w:val="18"/>
        </w:rPr>
        <w:t>seçip</w:t>
      </w:r>
      <w:r w:rsidRPr="00A55DB1" w:rsidR="0030183B">
        <w:rPr>
          <w:sz w:val="18"/>
        </w:rPr>
        <w:t xml:space="preserve"> </w:t>
      </w:r>
      <w:r w:rsidRPr="00A55DB1">
        <w:rPr>
          <w:sz w:val="18"/>
        </w:rPr>
        <w:t>Genel</w:t>
      </w:r>
      <w:r w:rsidRPr="00A55DB1" w:rsidR="0030183B">
        <w:rPr>
          <w:sz w:val="18"/>
        </w:rPr>
        <w:t xml:space="preserve"> </w:t>
      </w:r>
      <w:r w:rsidRPr="00A55DB1">
        <w:rPr>
          <w:sz w:val="18"/>
        </w:rPr>
        <w:t>Başkanınızı</w:t>
      </w:r>
      <w:r w:rsidRPr="00A55DB1" w:rsidR="0030183B">
        <w:rPr>
          <w:sz w:val="18"/>
        </w:rPr>
        <w:t xml:space="preserve"> </w:t>
      </w:r>
      <w:r w:rsidRPr="00A55DB1">
        <w:rPr>
          <w:sz w:val="18"/>
        </w:rPr>
        <w:t>buraya</w:t>
      </w:r>
      <w:r w:rsidRPr="00A55DB1" w:rsidR="0030183B">
        <w:rPr>
          <w:sz w:val="18"/>
        </w:rPr>
        <w:t xml:space="preserve"> </w:t>
      </w:r>
      <w:r w:rsidRPr="00A55DB1">
        <w:rPr>
          <w:sz w:val="18"/>
        </w:rPr>
        <w:t>taşıyan</w:t>
      </w:r>
      <w:r w:rsidRPr="00A55DB1" w:rsidR="0030183B">
        <w:rPr>
          <w:sz w:val="18"/>
        </w:rPr>
        <w:t xml:space="preserve"> </w:t>
      </w:r>
      <w:r w:rsidRPr="00A55DB1">
        <w:rPr>
          <w:sz w:val="18"/>
        </w:rPr>
        <w:t>o</w:t>
      </w:r>
      <w:r w:rsidRPr="00A55DB1" w:rsidR="0030183B">
        <w:rPr>
          <w:sz w:val="18"/>
        </w:rPr>
        <w:t xml:space="preserve"> </w:t>
      </w:r>
      <w:r w:rsidRPr="00A55DB1">
        <w:rPr>
          <w:sz w:val="18"/>
        </w:rPr>
        <w:t>Siirtliler,</w:t>
      </w:r>
      <w:r w:rsidRPr="00A55DB1" w:rsidR="0030183B">
        <w:rPr>
          <w:sz w:val="18"/>
        </w:rPr>
        <w:t xml:space="preserve"> </w:t>
      </w:r>
      <w:r w:rsidRPr="00A55DB1">
        <w:rPr>
          <w:sz w:val="18"/>
        </w:rPr>
        <w:t>31</w:t>
      </w:r>
      <w:r w:rsidRPr="00A55DB1" w:rsidR="0030183B">
        <w:rPr>
          <w:sz w:val="18"/>
        </w:rPr>
        <w:t xml:space="preserve"> </w:t>
      </w:r>
      <w:r w:rsidRPr="00A55DB1">
        <w:rPr>
          <w:sz w:val="18"/>
        </w:rPr>
        <w:t>Martta</w:t>
      </w:r>
      <w:r w:rsidRPr="00A55DB1" w:rsidR="0030183B">
        <w:rPr>
          <w:sz w:val="18"/>
        </w:rPr>
        <w:t xml:space="preserve"> </w:t>
      </w:r>
      <w:r w:rsidRPr="00A55DB1">
        <w:rPr>
          <w:sz w:val="18"/>
        </w:rPr>
        <w:t>bir</w:t>
      </w:r>
      <w:r w:rsidRPr="00A55DB1" w:rsidR="0030183B">
        <w:rPr>
          <w:sz w:val="18"/>
        </w:rPr>
        <w:t xml:space="preserve"> </w:t>
      </w:r>
      <w:r w:rsidRPr="00A55DB1">
        <w:rPr>
          <w:sz w:val="18"/>
        </w:rPr>
        <w:t>belediye</w:t>
      </w:r>
      <w:r w:rsidRPr="00A55DB1" w:rsidR="0030183B">
        <w:rPr>
          <w:sz w:val="18"/>
        </w:rPr>
        <w:t xml:space="preserve"> </w:t>
      </w:r>
      <w:r w:rsidRPr="00A55DB1">
        <w:rPr>
          <w:sz w:val="18"/>
        </w:rPr>
        <w:t>başkanı</w:t>
      </w:r>
      <w:r w:rsidRPr="00A55DB1" w:rsidR="0030183B">
        <w:rPr>
          <w:sz w:val="18"/>
        </w:rPr>
        <w:t xml:space="preserve"> </w:t>
      </w:r>
      <w:r w:rsidRPr="00A55DB1">
        <w:rPr>
          <w:sz w:val="18"/>
        </w:rPr>
        <w:t>seçtiler,</w:t>
      </w:r>
      <w:r w:rsidRPr="00A55DB1" w:rsidR="0030183B">
        <w:rPr>
          <w:sz w:val="18"/>
        </w:rPr>
        <w:t xml:space="preserve"> </w:t>
      </w:r>
      <w:r w:rsidRPr="00A55DB1">
        <w:rPr>
          <w:sz w:val="18"/>
        </w:rPr>
        <w:t>siz</w:t>
      </w:r>
      <w:r w:rsidRPr="00A55DB1" w:rsidR="0030183B">
        <w:rPr>
          <w:sz w:val="18"/>
        </w:rPr>
        <w:t xml:space="preserve"> </w:t>
      </w:r>
      <w:r w:rsidRPr="00A55DB1">
        <w:rPr>
          <w:sz w:val="18"/>
        </w:rPr>
        <w:t>oyla</w:t>
      </w:r>
      <w:r w:rsidRPr="00A55DB1" w:rsidR="0030183B">
        <w:rPr>
          <w:sz w:val="18"/>
        </w:rPr>
        <w:t xml:space="preserve"> </w:t>
      </w:r>
      <w:r w:rsidRPr="00A55DB1">
        <w:rPr>
          <w:sz w:val="18"/>
        </w:rPr>
        <w:t>alamadığınız</w:t>
      </w:r>
      <w:r w:rsidRPr="00A55DB1" w:rsidR="0030183B">
        <w:rPr>
          <w:sz w:val="18"/>
        </w:rPr>
        <w:t xml:space="preserve"> </w:t>
      </w:r>
      <w:r w:rsidRPr="00A55DB1">
        <w:rPr>
          <w:sz w:val="18"/>
        </w:rPr>
        <w:t>Siirt’e</w:t>
      </w:r>
      <w:r w:rsidRPr="00A55DB1" w:rsidR="0030183B">
        <w:rPr>
          <w:sz w:val="18"/>
        </w:rPr>
        <w:t xml:space="preserve"> </w:t>
      </w:r>
      <w:r w:rsidRPr="00A55DB1">
        <w:rPr>
          <w:sz w:val="18"/>
        </w:rPr>
        <w:t>kayyum</w:t>
      </w:r>
      <w:r w:rsidRPr="00A55DB1" w:rsidR="0030183B">
        <w:rPr>
          <w:sz w:val="18"/>
        </w:rPr>
        <w:t xml:space="preserve"> </w:t>
      </w:r>
      <w:r w:rsidRPr="00A55DB1">
        <w:rPr>
          <w:sz w:val="18"/>
        </w:rPr>
        <w:t>atamaya</w:t>
      </w:r>
      <w:r w:rsidRPr="00A55DB1" w:rsidR="0030183B">
        <w:rPr>
          <w:sz w:val="18"/>
        </w:rPr>
        <w:t xml:space="preserve"> </w:t>
      </w:r>
      <w:r w:rsidRPr="00A55DB1">
        <w:rPr>
          <w:sz w:val="18"/>
        </w:rPr>
        <w:t>tenezzül</w:t>
      </w:r>
      <w:r w:rsidRPr="00A55DB1" w:rsidR="0030183B">
        <w:rPr>
          <w:sz w:val="18"/>
        </w:rPr>
        <w:t xml:space="preserve"> </w:t>
      </w:r>
      <w:r w:rsidRPr="00A55DB1">
        <w:rPr>
          <w:sz w:val="18"/>
        </w:rPr>
        <w:t>ettiniz.</w:t>
      </w:r>
      <w:r w:rsidRPr="00A55DB1" w:rsidR="0030183B">
        <w:rPr>
          <w:sz w:val="18"/>
        </w:rPr>
        <w:t xml:space="preserve"> </w:t>
      </w:r>
      <w:r w:rsidRPr="00A55DB1">
        <w:rPr>
          <w:sz w:val="18"/>
        </w:rPr>
        <w:t>On</w:t>
      </w:r>
      <w:r w:rsidRPr="00A55DB1" w:rsidR="0030183B">
        <w:rPr>
          <w:sz w:val="18"/>
        </w:rPr>
        <w:t xml:space="preserve"> </w:t>
      </w:r>
      <w:r w:rsidRPr="00A55DB1">
        <w:rPr>
          <w:sz w:val="18"/>
        </w:rPr>
        <w:t>sekiz</w:t>
      </w:r>
      <w:r w:rsidRPr="00A55DB1" w:rsidR="0030183B">
        <w:rPr>
          <w:sz w:val="18"/>
        </w:rPr>
        <w:t xml:space="preserve"> </w:t>
      </w:r>
      <w:r w:rsidRPr="00A55DB1">
        <w:rPr>
          <w:sz w:val="18"/>
        </w:rPr>
        <w:t>yılda</w:t>
      </w:r>
      <w:r w:rsidRPr="00A55DB1" w:rsidR="0030183B">
        <w:rPr>
          <w:sz w:val="18"/>
        </w:rPr>
        <w:t xml:space="preserve"> </w:t>
      </w:r>
      <w:r w:rsidRPr="00A55DB1">
        <w:rPr>
          <w:sz w:val="18"/>
        </w:rPr>
        <w:t>demokrasinin</w:t>
      </w:r>
      <w:r w:rsidRPr="00A55DB1" w:rsidR="0030183B">
        <w:rPr>
          <w:sz w:val="18"/>
        </w:rPr>
        <w:t xml:space="preserve"> </w:t>
      </w:r>
      <w:r w:rsidRPr="00A55DB1">
        <w:rPr>
          <w:sz w:val="18"/>
        </w:rPr>
        <w:t>sıklet</w:t>
      </w:r>
      <w:r w:rsidRPr="00A55DB1" w:rsidR="0030183B">
        <w:rPr>
          <w:sz w:val="18"/>
        </w:rPr>
        <w:t xml:space="preserve"> </w:t>
      </w:r>
      <w:r w:rsidRPr="00A55DB1">
        <w:rPr>
          <w:sz w:val="18"/>
        </w:rPr>
        <w:t>terazisinde</w:t>
      </w:r>
      <w:r w:rsidRPr="00A55DB1" w:rsidR="0030183B">
        <w:rPr>
          <w:sz w:val="18"/>
        </w:rPr>
        <w:t xml:space="preserve"> </w:t>
      </w:r>
      <w:r w:rsidRPr="00A55DB1">
        <w:rPr>
          <w:sz w:val="18"/>
        </w:rPr>
        <w:t>100</w:t>
      </w:r>
      <w:r w:rsidRPr="00A55DB1" w:rsidR="0030183B">
        <w:rPr>
          <w:sz w:val="18"/>
        </w:rPr>
        <w:t xml:space="preserve"> </w:t>
      </w:r>
      <w:r w:rsidRPr="00A55DB1">
        <w:rPr>
          <w:sz w:val="18"/>
        </w:rPr>
        <w:t>kat</w:t>
      </w:r>
      <w:r w:rsidRPr="00A55DB1" w:rsidR="0030183B">
        <w:rPr>
          <w:sz w:val="18"/>
        </w:rPr>
        <w:t xml:space="preserve"> </w:t>
      </w:r>
      <w:r w:rsidRPr="00A55DB1">
        <w:rPr>
          <w:sz w:val="18"/>
        </w:rPr>
        <w:t>daha</w:t>
      </w:r>
      <w:r w:rsidRPr="00A55DB1" w:rsidR="0030183B">
        <w:rPr>
          <w:sz w:val="18"/>
        </w:rPr>
        <w:t xml:space="preserve"> </w:t>
      </w:r>
      <w:r w:rsidRPr="00A55DB1">
        <w:rPr>
          <w:sz w:val="18"/>
        </w:rPr>
        <w:t>hafif</w:t>
      </w:r>
      <w:r w:rsidRPr="00A55DB1" w:rsidR="0030183B">
        <w:rPr>
          <w:sz w:val="18"/>
        </w:rPr>
        <w:t xml:space="preserve"> </w:t>
      </w:r>
      <w:r w:rsidRPr="00A55DB1">
        <w:rPr>
          <w:sz w:val="18"/>
        </w:rPr>
        <w:t>bastığınızın</w:t>
      </w:r>
      <w:r w:rsidRPr="00A55DB1" w:rsidR="0030183B">
        <w:rPr>
          <w:sz w:val="18"/>
        </w:rPr>
        <w:t xml:space="preserve"> </w:t>
      </w:r>
      <w:r w:rsidRPr="00A55DB1">
        <w:rPr>
          <w:sz w:val="18"/>
        </w:rPr>
        <w:t>ispatıdır</w:t>
      </w:r>
      <w:r w:rsidRPr="00A55DB1" w:rsidR="0030183B">
        <w:rPr>
          <w:sz w:val="18"/>
        </w:rPr>
        <w:t xml:space="preserve"> </w:t>
      </w:r>
      <w:r w:rsidRPr="00A55DB1">
        <w:rPr>
          <w:sz w:val="18"/>
        </w:rPr>
        <w:t>Siirt</w:t>
      </w:r>
      <w:r w:rsidRPr="00A55DB1" w:rsidR="0030183B">
        <w:rPr>
          <w:sz w:val="18"/>
        </w:rPr>
        <w:t xml:space="preserve"> </w:t>
      </w:r>
      <w:r w:rsidRPr="00A55DB1">
        <w:rPr>
          <w:sz w:val="18"/>
        </w:rPr>
        <w:t>üçlemesi.</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Buyurunuz</w:t>
      </w:r>
      <w:r w:rsidRPr="00A55DB1" w:rsidR="0030183B">
        <w:rPr>
          <w:sz w:val="18"/>
        </w:rPr>
        <w:t xml:space="preserve"> </w:t>
      </w:r>
      <w:r w:rsidRPr="00A55DB1">
        <w:rPr>
          <w:sz w:val="18"/>
        </w:rPr>
        <w:t>Sayın</w:t>
      </w:r>
      <w:r w:rsidRPr="00A55DB1" w:rsidR="0030183B">
        <w:rPr>
          <w:sz w:val="18"/>
        </w:rPr>
        <w:t xml:space="preserve"> </w:t>
      </w:r>
      <w:r w:rsidRPr="00A55DB1">
        <w:rPr>
          <w:sz w:val="18"/>
        </w:rPr>
        <w:t>Muş.</w:t>
      </w:r>
    </w:p>
    <w:p w:rsidRPr="00A55DB1" w:rsidR="003901B7" w:rsidP="00A55DB1" w:rsidRDefault="003901B7">
      <w:pPr>
        <w:tabs>
          <w:tab w:val="center" w:pos="5100"/>
        </w:tabs>
        <w:suppressAutoHyphens/>
        <w:spacing w:after="120"/>
        <w:ind w:left="80" w:right="60" w:firstLine="760"/>
        <w:jc w:val="both"/>
        <w:rPr>
          <w:sz w:val="18"/>
          <w:szCs w:val="20"/>
        </w:rPr>
      </w:pPr>
      <w:r w:rsidRPr="00A55DB1">
        <w:rPr>
          <w:sz w:val="18"/>
        </w:rPr>
        <w:t>35.-</w:t>
      </w:r>
      <w:r w:rsidRPr="00A55DB1" w:rsidR="0030183B">
        <w:rPr>
          <w:sz w:val="18"/>
        </w:rPr>
        <w:t xml:space="preserve"> </w:t>
      </w:r>
      <w:r w:rsidRPr="00A55DB1">
        <w:rPr>
          <w:sz w:val="18"/>
        </w:rPr>
        <w:t>İstanbul</w:t>
      </w:r>
      <w:r w:rsidRPr="00A55DB1" w:rsidR="0030183B">
        <w:rPr>
          <w:sz w:val="18"/>
        </w:rPr>
        <w:t xml:space="preserve"> </w:t>
      </w:r>
      <w:r w:rsidRPr="00A55DB1">
        <w:rPr>
          <w:sz w:val="18"/>
        </w:rPr>
        <w:t>Milletvekili</w:t>
      </w:r>
      <w:r w:rsidRPr="00A55DB1" w:rsidR="0030183B">
        <w:rPr>
          <w:sz w:val="18"/>
        </w:rPr>
        <w:t xml:space="preserve"> </w:t>
      </w:r>
      <w:r w:rsidRPr="00A55DB1">
        <w:rPr>
          <w:sz w:val="18"/>
        </w:rPr>
        <w:t>Mehmet</w:t>
      </w:r>
      <w:r w:rsidRPr="00A55DB1" w:rsidR="0030183B">
        <w:rPr>
          <w:sz w:val="18"/>
        </w:rPr>
        <w:t xml:space="preserve"> </w:t>
      </w:r>
      <w:r w:rsidRPr="00A55DB1">
        <w:rPr>
          <w:sz w:val="18"/>
        </w:rPr>
        <w:t>Muş’un,</w:t>
      </w:r>
      <w:r w:rsidRPr="00A55DB1" w:rsidR="0030183B">
        <w:rPr>
          <w:sz w:val="18"/>
        </w:rPr>
        <w:t xml:space="preserve"> </w:t>
      </w:r>
      <w:r w:rsidRPr="00A55DB1">
        <w:rPr>
          <w:sz w:val="18"/>
        </w:rPr>
        <w:t>Manisa</w:t>
      </w:r>
      <w:r w:rsidRPr="00A55DB1" w:rsidR="0030183B">
        <w:rPr>
          <w:sz w:val="18"/>
        </w:rPr>
        <w:t xml:space="preserve"> </w:t>
      </w:r>
      <w:r w:rsidRPr="00A55DB1">
        <w:rPr>
          <w:sz w:val="18"/>
        </w:rPr>
        <w:t>Milletvekili</w:t>
      </w:r>
      <w:r w:rsidRPr="00A55DB1" w:rsidR="0030183B">
        <w:rPr>
          <w:sz w:val="18"/>
        </w:rPr>
        <w:t xml:space="preserve"> </w:t>
      </w:r>
      <w:r w:rsidRPr="00A55DB1">
        <w:rPr>
          <w:sz w:val="18"/>
        </w:rPr>
        <w:t>Özgür</w:t>
      </w:r>
      <w:r w:rsidRPr="00A55DB1" w:rsidR="0030183B">
        <w:rPr>
          <w:sz w:val="18"/>
        </w:rPr>
        <w:t xml:space="preserve"> </w:t>
      </w:r>
      <w:r w:rsidRPr="00A55DB1">
        <w:rPr>
          <w:sz w:val="18"/>
        </w:rPr>
        <w:t>Özel’in</w:t>
      </w:r>
      <w:r w:rsidRPr="00A55DB1" w:rsidR="0030183B">
        <w:rPr>
          <w:sz w:val="18"/>
        </w:rPr>
        <w:t xml:space="preserve"> </w:t>
      </w:r>
      <w:r w:rsidRPr="00A55DB1">
        <w:rPr>
          <w:sz w:val="18"/>
        </w:rPr>
        <w:t>yaptığı</w:t>
      </w:r>
      <w:r w:rsidRPr="00A55DB1" w:rsidR="0030183B">
        <w:rPr>
          <w:sz w:val="18"/>
        </w:rPr>
        <w:t xml:space="preserve"> </w:t>
      </w:r>
      <w:r w:rsidRPr="00A55DB1">
        <w:rPr>
          <w:sz w:val="18"/>
        </w:rPr>
        <w:t>açıklamasındaki</w:t>
      </w:r>
      <w:r w:rsidRPr="00A55DB1" w:rsidR="0030183B">
        <w:rPr>
          <w:sz w:val="18"/>
        </w:rPr>
        <w:t xml:space="preserve"> </w:t>
      </w:r>
      <w:r w:rsidRPr="00A55DB1">
        <w:rPr>
          <w:sz w:val="18"/>
        </w:rPr>
        <w:t>bazı</w:t>
      </w:r>
      <w:r w:rsidRPr="00A55DB1" w:rsidR="0030183B">
        <w:rPr>
          <w:sz w:val="18"/>
        </w:rPr>
        <w:t xml:space="preserve"> </w:t>
      </w:r>
      <w:r w:rsidRPr="00A55DB1">
        <w:rPr>
          <w:sz w:val="18"/>
        </w:rPr>
        <w:t>ifadelerine</w:t>
      </w:r>
      <w:r w:rsidRPr="00A55DB1" w:rsidR="0030183B">
        <w:rPr>
          <w:sz w:val="18"/>
        </w:rPr>
        <w:t xml:space="preserve"> </w:t>
      </w:r>
      <w:r w:rsidRPr="00A55DB1">
        <w:rPr>
          <w:sz w:val="18"/>
        </w:rPr>
        <w:t>ilişkin</w:t>
      </w:r>
      <w:r w:rsidRPr="00A55DB1" w:rsidR="0030183B">
        <w:rPr>
          <w:sz w:val="18"/>
        </w:rPr>
        <w:t xml:space="preserve"> </w:t>
      </w:r>
      <w:r w:rsidRPr="00A55DB1">
        <w:rPr>
          <w:sz w:val="18"/>
        </w:rPr>
        <w:t>açıklaması</w:t>
      </w:r>
    </w:p>
    <w:p w:rsidRPr="00A55DB1" w:rsidR="000A202A" w:rsidP="00A55DB1" w:rsidRDefault="000A202A">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Milletin</w:t>
      </w:r>
      <w:r w:rsidRPr="00A55DB1" w:rsidR="0030183B">
        <w:rPr>
          <w:sz w:val="18"/>
        </w:rPr>
        <w:t xml:space="preserve"> </w:t>
      </w:r>
      <w:r w:rsidRPr="00A55DB1">
        <w:rPr>
          <w:sz w:val="18"/>
        </w:rPr>
        <w:t>verdiği</w:t>
      </w:r>
      <w:r w:rsidRPr="00A55DB1" w:rsidR="0030183B">
        <w:rPr>
          <w:sz w:val="18"/>
        </w:rPr>
        <w:t xml:space="preserve"> </w:t>
      </w:r>
      <w:r w:rsidRPr="00A55DB1">
        <w:rPr>
          <w:sz w:val="18"/>
        </w:rPr>
        <w:t>her</w:t>
      </w:r>
      <w:r w:rsidRPr="00A55DB1" w:rsidR="0030183B">
        <w:rPr>
          <w:sz w:val="18"/>
        </w:rPr>
        <w:t xml:space="preserve"> </w:t>
      </w:r>
      <w:r w:rsidRPr="00A55DB1">
        <w:rPr>
          <w:sz w:val="18"/>
        </w:rPr>
        <w:t>karara</w:t>
      </w:r>
      <w:r w:rsidRPr="00A55DB1" w:rsidR="0030183B">
        <w:rPr>
          <w:sz w:val="18"/>
        </w:rPr>
        <w:t xml:space="preserve"> </w:t>
      </w:r>
      <w:r w:rsidRPr="00A55DB1">
        <w:rPr>
          <w:sz w:val="18"/>
        </w:rPr>
        <w:t>saygılıyız.</w:t>
      </w:r>
      <w:r w:rsidRPr="00A55DB1" w:rsidR="0030183B">
        <w:rPr>
          <w:sz w:val="18"/>
        </w:rPr>
        <w:t xml:space="preserve"> </w:t>
      </w:r>
      <w:r w:rsidRPr="00A55DB1">
        <w:rPr>
          <w:sz w:val="18"/>
        </w:rPr>
        <w:t>On</w:t>
      </w:r>
      <w:r w:rsidRPr="00A55DB1" w:rsidR="0030183B">
        <w:rPr>
          <w:sz w:val="18"/>
        </w:rPr>
        <w:t xml:space="preserve"> </w:t>
      </w:r>
      <w:r w:rsidRPr="00A55DB1">
        <w:rPr>
          <w:sz w:val="18"/>
        </w:rPr>
        <w:t>sekiz</w:t>
      </w:r>
      <w:r w:rsidRPr="00A55DB1" w:rsidR="0030183B">
        <w:rPr>
          <w:sz w:val="18"/>
        </w:rPr>
        <w:t xml:space="preserve"> </w:t>
      </w:r>
      <w:r w:rsidRPr="00A55DB1">
        <w:rPr>
          <w:sz w:val="18"/>
        </w:rPr>
        <w:t>yıldır</w:t>
      </w:r>
      <w:r w:rsidRPr="00A55DB1" w:rsidR="0030183B">
        <w:rPr>
          <w:sz w:val="18"/>
        </w:rPr>
        <w:t xml:space="preserve"> </w:t>
      </w:r>
      <w:r w:rsidRPr="00A55DB1">
        <w:rPr>
          <w:sz w:val="18"/>
        </w:rPr>
        <w:t>seçim</w:t>
      </w:r>
      <w:r w:rsidRPr="00A55DB1" w:rsidR="0030183B">
        <w:rPr>
          <w:sz w:val="18"/>
        </w:rPr>
        <w:t xml:space="preserve"> </w:t>
      </w:r>
      <w:r w:rsidRPr="00A55DB1">
        <w:rPr>
          <w:sz w:val="18"/>
        </w:rPr>
        <w:t>kaybeden</w:t>
      </w:r>
      <w:r w:rsidRPr="00A55DB1" w:rsidR="0030183B">
        <w:rPr>
          <w:sz w:val="18"/>
        </w:rPr>
        <w:t xml:space="preserve"> </w:t>
      </w:r>
      <w:r w:rsidRPr="00A55DB1">
        <w:rPr>
          <w:sz w:val="18"/>
        </w:rPr>
        <w:t>ana</w:t>
      </w:r>
      <w:r w:rsidRPr="00A55DB1" w:rsidR="0030183B">
        <w:rPr>
          <w:sz w:val="18"/>
        </w:rPr>
        <w:t xml:space="preserve"> </w:t>
      </w:r>
      <w:r w:rsidRPr="00A55DB1">
        <w:rPr>
          <w:sz w:val="18"/>
        </w:rPr>
        <w:t>muhalefet</w:t>
      </w:r>
      <w:r w:rsidRPr="00A55DB1" w:rsidR="0030183B">
        <w:rPr>
          <w:sz w:val="18"/>
        </w:rPr>
        <w:t xml:space="preserve"> </w:t>
      </w:r>
      <w:r w:rsidRPr="00A55DB1">
        <w:rPr>
          <w:sz w:val="18"/>
        </w:rPr>
        <w:t>yerel</w:t>
      </w:r>
      <w:r w:rsidRPr="00A55DB1" w:rsidR="0030183B">
        <w:rPr>
          <w:sz w:val="18"/>
        </w:rPr>
        <w:t xml:space="preserve"> </w:t>
      </w:r>
      <w:r w:rsidRPr="00A55DB1">
        <w:rPr>
          <w:sz w:val="18"/>
        </w:rPr>
        <w:t>seçimlerde</w:t>
      </w:r>
      <w:r w:rsidRPr="00A55DB1" w:rsidR="0030183B">
        <w:rPr>
          <w:sz w:val="18"/>
        </w:rPr>
        <w:t xml:space="preserve"> </w:t>
      </w:r>
      <w:r w:rsidRPr="00A55DB1">
        <w:rPr>
          <w:sz w:val="18"/>
        </w:rPr>
        <w:t>belli</w:t>
      </w:r>
      <w:r w:rsidRPr="00A55DB1" w:rsidR="0030183B">
        <w:rPr>
          <w:sz w:val="18"/>
        </w:rPr>
        <w:t xml:space="preserve"> </w:t>
      </w:r>
      <w:r w:rsidRPr="00A55DB1">
        <w:rPr>
          <w:sz w:val="18"/>
        </w:rPr>
        <w:t>kentleri</w:t>
      </w:r>
      <w:r w:rsidRPr="00A55DB1" w:rsidR="0030183B">
        <w:rPr>
          <w:sz w:val="18"/>
        </w:rPr>
        <w:t xml:space="preserve"> </w:t>
      </w:r>
      <w:r w:rsidRPr="00A55DB1">
        <w:rPr>
          <w:sz w:val="18"/>
        </w:rPr>
        <w:t>kazanınca</w:t>
      </w:r>
      <w:r w:rsidRPr="00A55DB1" w:rsidR="0030183B">
        <w:rPr>
          <w:sz w:val="18"/>
        </w:rPr>
        <w:t xml:space="preserve"> </w:t>
      </w:r>
      <w:r w:rsidRPr="00A55DB1">
        <w:rPr>
          <w:sz w:val="18"/>
        </w:rPr>
        <w:t>demokrasi</w:t>
      </w:r>
      <w:r w:rsidRPr="00A55DB1" w:rsidR="0030183B">
        <w:rPr>
          <w:sz w:val="18"/>
        </w:rPr>
        <w:t xml:space="preserve"> </w:t>
      </w:r>
      <w:r w:rsidRPr="00A55DB1">
        <w:rPr>
          <w:sz w:val="18"/>
        </w:rPr>
        <w:t>oluyor,</w:t>
      </w:r>
      <w:r w:rsidRPr="00A55DB1" w:rsidR="0030183B">
        <w:rPr>
          <w:sz w:val="18"/>
        </w:rPr>
        <w:t xml:space="preserve"> </w:t>
      </w:r>
      <w:r w:rsidRPr="00A55DB1">
        <w:rPr>
          <w:sz w:val="18"/>
        </w:rPr>
        <w:t>kaybedince</w:t>
      </w:r>
      <w:r w:rsidRPr="00A55DB1" w:rsidR="0030183B">
        <w:rPr>
          <w:sz w:val="18"/>
        </w:rPr>
        <w:t xml:space="preserve"> </w:t>
      </w:r>
      <w:r w:rsidRPr="00A55DB1">
        <w:rPr>
          <w:sz w:val="18"/>
        </w:rPr>
        <w:t>demokrasi</w:t>
      </w:r>
      <w:r w:rsidRPr="00A55DB1" w:rsidR="0030183B">
        <w:rPr>
          <w:sz w:val="18"/>
        </w:rPr>
        <w:t xml:space="preserve"> </w:t>
      </w:r>
      <w:r w:rsidRPr="00A55DB1">
        <w:rPr>
          <w:sz w:val="18"/>
        </w:rPr>
        <w:t>olmuyor.</w:t>
      </w:r>
      <w:r w:rsidRPr="00A55DB1" w:rsidR="0030183B">
        <w:rPr>
          <w:sz w:val="18"/>
        </w:rPr>
        <w:t xml:space="preserve"> </w:t>
      </w:r>
      <w:r w:rsidRPr="00A55DB1">
        <w:rPr>
          <w:sz w:val="18"/>
        </w:rPr>
        <w:t>On</w:t>
      </w:r>
      <w:r w:rsidRPr="00A55DB1" w:rsidR="0030183B">
        <w:rPr>
          <w:sz w:val="18"/>
        </w:rPr>
        <w:t xml:space="preserve"> </w:t>
      </w:r>
      <w:r w:rsidRPr="00A55DB1">
        <w:rPr>
          <w:sz w:val="18"/>
        </w:rPr>
        <w:t>sekiz</w:t>
      </w:r>
      <w:r w:rsidRPr="00A55DB1" w:rsidR="0030183B">
        <w:rPr>
          <w:sz w:val="18"/>
        </w:rPr>
        <w:t xml:space="preserve"> </w:t>
      </w:r>
      <w:r w:rsidRPr="00A55DB1">
        <w:rPr>
          <w:sz w:val="18"/>
        </w:rPr>
        <w:t>yıldır</w:t>
      </w:r>
      <w:r w:rsidRPr="00A55DB1" w:rsidR="0030183B">
        <w:rPr>
          <w:sz w:val="18"/>
        </w:rPr>
        <w:t xml:space="preserve"> </w:t>
      </w:r>
      <w:r w:rsidRPr="00A55DB1">
        <w:rPr>
          <w:sz w:val="18"/>
        </w:rPr>
        <w:t>siz</w:t>
      </w:r>
      <w:r w:rsidRPr="00A55DB1" w:rsidR="0030183B">
        <w:rPr>
          <w:sz w:val="18"/>
        </w:rPr>
        <w:t xml:space="preserve"> </w:t>
      </w:r>
      <w:r w:rsidRPr="00A55DB1">
        <w:rPr>
          <w:sz w:val="18"/>
        </w:rPr>
        <w:t>tokadı</w:t>
      </w:r>
      <w:r w:rsidRPr="00A55DB1" w:rsidR="0030183B">
        <w:rPr>
          <w:sz w:val="18"/>
        </w:rPr>
        <w:t xml:space="preserve"> </w:t>
      </w:r>
      <w:r w:rsidRPr="00A55DB1">
        <w:rPr>
          <w:sz w:val="18"/>
        </w:rPr>
        <w:t>yemişsiniz,</w:t>
      </w:r>
      <w:r w:rsidRPr="00A55DB1" w:rsidR="0030183B">
        <w:rPr>
          <w:sz w:val="18"/>
        </w:rPr>
        <w:t xml:space="preserve"> </w:t>
      </w:r>
      <w:r w:rsidRPr="00A55DB1">
        <w:rPr>
          <w:sz w:val="18"/>
        </w:rPr>
        <w:t>bu</w:t>
      </w:r>
      <w:r w:rsidRPr="00A55DB1" w:rsidR="0030183B">
        <w:rPr>
          <w:sz w:val="18"/>
        </w:rPr>
        <w:t xml:space="preserve"> </w:t>
      </w:r>
      <w:r w:rsidRPr="00A55DB1">
        <w:rPr>
          <w:sz w:val="18"/>
        </w:rPr>
        <w:t>seçimlerde</w:t>
      </w:r>
      <w:r w:rsidRPr="00A55DB1" w:rsidR="0030183B">
        <w:rPr>
          <w:sz w:val="18"/>
        </w:rPr>
        <w:t xml:space="preserve"> </w:t>
      </w:r>
      <w:r w:rsidRPr="00A55DB1">
        <w:rPr>
          <w:sz w:val="18"/>
        </w:rPr>
        <w:t>de</w:t>
      </w:r>
      <w:r w:rsidRPr="00A55DB1" w:rsidR="0030183B">
        <w:rPr>
          <w:sz w:val="18"/>
        </w:rPr>
        <w:t xml:space="preserve"> </w:t>
      </w:r>
      <w:r w:rsidRPr="00A55DB1">
        <w:rPr>
          <w:sz w:val="18"/>
        </w:rPr>
        <w:t>belli</w:t>
      </w:r>
      <w:r w:rsidRPr="00A55DB1" w:rsidR="0030183B">
        <w:rPr>
          <w:sz w:val="18"/>
        </w:rPr>
        <w:t xml:space="preserve"> </w:t>
      </w:r>
      <w:r w:rsidRPr="00A55DB1">
        <w:rPr>
          <w:sz w:val="18"/>
        </w:rPr>
        <w:t>alanda</w:t>
      </w:r>
      <w:r w:rsidRPr="00A55DB1" w:rsidR="0030183B">
        <w:rPr>
          <w:sz w:val="18"/>
        </w:rPr>
        <w:t xml:space="preserve"> </w:t>
      </w:r>
      <w:r w:rsidRPr="00A55DB1">
        <w:rPr>
          <w:sz w:val="18"/>
        </w:rPr>
        <w:t>kazanmışsınız.</w:t>
      </w:r>
      <w:r w:rsidRPr="00A55DB1" w:rsidR="0030183B">
        <w:rPr>
          <w:sz w:val="18"/>
        </w:rPr>
        <w:t xml:space="preserve"> </w:t>
      </w:r>
      <w:r w:rsidRPr="00A55DB1">
        <w:rPr>
          <w:sz w:val="18"/>
        </w:rPr>
        <w:t>Şimdi,</w:t>
      </w:r>
      <w:r w:rsidRPr="00A55DB1" w:rsidR="0030183B">
        <w:rPr>
          <w:sz w:val="18"/>
        </w:rPr>
        <w:t xml:space="preserve"> </w:t>
      </w:r>
      <w:r w:rsidRPr="00A55DB1">
        <w:rPr>
          <w:sz w:val="18"/>
        </w:rPr>
        <w:t>ortaya</w:t>
      </w:r>
      <w:r w:rsidRPr="00A55DB1" w:rsidR="0030183B">
        <w:rPr>
          <w:sz w:val="18"/>
        </w:rPr>
        <w:t xml:space="preserve"> </w:t>
      </w:r>
      <w:r w:rsidRPr="00A55DB1">
        <w:rPr>
          <w:sz w:val="18"/>
        </w:rPr>
        <w:t>bir</w:t>
      </w:r>
      <w:r w:rsidRPr="00A55DB1" w:rsidR="0030183B">
        <w:rPr>
          <w:sz w:val="18"/>
        </w:rPr>
        <w:t xml:space="preserve"> </w:t>
      </w:r>
      <w:r w:rsidRPr="00A55DB1">
        <w:rPr>
          <w:sz w:val="18"/>
        </w:rPr>
        <w:t>hizmet</w:t>
      </w:r>
      <w:r w:rsidRPr="00A55DB1" w:rsidR="0030183B">
        <w:rPr>
          <w:sz w:val="18"/>
        </w:rPr>
        <w:t xml:space="preserve"> </w:t>
      </w:r>
      <w:r w:rsidRPr="00A55DB1">
        <w:rPr>
          <w:sz w:val="18"/>
        </w:rPr>
        <w:t>koyacaksınız,</w:t>
      </w:r>
      <w:r w:rsidRPr="00A55DB1" w:rsidR="0030183B">
        <w:rPr>
          <w:sz w:val="18"/>
        </w:rPr>
        <w:t xml:space="preserve"> </w:t>
      </w:r>
      <w:r w:rsidRPr="00A55DB1">
        <w:rPr>
          <w:sz w:val="18"/>
        </w:rPr>
        <w:t>ona</w:t>
      </w:r>
      <w:r w:rsidRPr="00A55DB1" w:rsidR="0030183B">
        <w:rPr>
          <w:sz w:val="18"/>
        </w:rPr>
        <w:t xml:space="preserve"> </w:t>
      </w:r>
      <w:r w:rsidRPr="00A55DB1">
        <w:rPr>
          <w:sz w:val="18"/>
        </w:rPr>
        <w:t>göre</w:t>
      </w:r>
      <w:r w:rsidRPr="00A55DB1" w:rsidR="0030183B">
        <w:rPr>
          <w:sz w:val="18"/>
        </w:rPr>
        <w:t xml:space="preserve"> </w:t>
      </w:r>
      <w:r w:rsidRPr="00A55DB1">
        <w:rPr>
          <w:sz w:val="18"/>
        </w:rPr>
        <w:t>değerlendirileceksiniz.</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Kayyumların</w:t>
      </w:r>
      <w:r w:rsidRPr="00A55DB1" w:rsidR="0030183B">
        <w:rPr>
          <w:sz w:val="18"/>
        </w:rPr>
        <w:t xml:space="preserve"> </w:t>
      </w:r>
      <w:r w:rsidRPr="00A55DB1">
        <w:rPr>
          <w:sz w:val="18"/>
        </w:rPr>
        <w:t>neden</w:t>
      </w:r>
      <w:r w:rsidRPr="00A55DB1" w:rsidR="0030183B">
        <w:rPr>
          <w:sz w:val="18"/>
        </w:rPr>
        <w:t xml:space="preserve"> </w:t>
      </w:r>
      <w:r w:rsidRPr="00A55DB1">
        <w:rPr>
          <w:sz w:val="18"/>
        </w:rPr>
        <w:t>atandığı,</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kayyumların</w:t>
      </w:r>
      <w:r w:rsidRPr="00A55DB1" w:rsidR="0030183B">
        <w:rPr>
          <w:sz w:val="18"/>
        </w:rPr>
        <w:t xml:space="preserve"> </w:t>
      </w:r>
      <w:r w:rsidRPr="00A55DB1">
        <w:rPr>
          <w:sz w:val="18"/>
        </w:rPr>
        <w:t>neden</w:t>
      </w:r>
      <w:r w:rsidRPr="00A55DB1" w:rsidR="0030183B">
        <w:rPr>
          <w:sz w:val="18"/>
        </w:rPr>
        <w:t xml:space="preserve"> </w:t>
      </w:r>
      <w:r w:rsidRPr="00A55DB1">
        <w:rPr>
          <w:sz w:val="18"/>
        </w:rPr>
        <w:t>atandığı</w:t>
      </w:r>
      <w:r w:rsidRPr="00A55DB1" w:rsidR="0030183B">
        <w:rPr>
          <w:sz w:val="18"/>
        </w:rPr>
        <w:t xml:space="preserve"> </w:t>
      </w:r>
      <w:r w:rsidRPr="00A55DB1">
        <w:rPr>
          <w:sz w:val="18"/>
        </w:rPr>
        <w:t>toplum</w:t>
      </w:r>
      <w:r w:rsidRPr="00A55DB1" w:rsidR="0030183B">
        <w:rPr>
          <w:sz w:val="18"/>
        </w:rPr>
        <w:t xml:space="preserve"> </w:t>
      </w:r>
      <w:r w:rsidRPr="00A55DB1">
        <w:rPr>
          <w:sz w:val="18"/>
        </w:rPr>
        <w:t>tarafından</w:t>
      </w:r>
      <w:r w:rsidRPr="00A55DB1" w:rsidR="0030183B">
        <w:rPr>
          <w:sz w:val="18"/>
        </w:rPr>
        <w:t xml:space="preserve"> </w:t>
      </w:r>
      <w:r w:rsidRPr="00A55DB1">
        <w:rPr>
          <w:sz w:val="18"/>
        </w:rPr>
        <w:t>gayet</w:t>
      </w:r>
      <w:r w:rsidRPr="00A55DB1" w:rsidR="0030183B">
        <w:rPr>
          <w:sz w:val="18"/>
        </w:rPr>
        <w:t xml:space="preserve"> </w:t>
      </w:r>
      <w:r w:rsidRPr="00A55DB1">
        <w:rPr>
          <w:sz w:val="18"/>
        </w:rPr>
        <w:t>iyi</w:t>
      </w:r>
      <w:r w:rsidRPr="00A55DB1" w:rsidR="0030183B">
        <w:rPr>
          <w:sz w:val="18"/>
        </w:rPr>
        <w:t xml:space="preserve"> </w:t>
      </w:r>
      <w:r w:rsidRPr="00A55DB1">
        <w:rPr>
          <w:sz w:val="18"/>
        </w:rPr>
        <w:t>biliniyor.</w:t>
      </w:r>
    </w:p>
    <w:p w:rsidRPr="00A55DB1" w:rsidR="000A202A" w:rsidP="00A55DB1" w:rsidRDefault="000A202A">
      <w:pPr>
        <w:pStyle w:val="GENELKURUL"/>
        <w:spacing w:line="240" w:lineRule="auto"/>
        <w:rPr>
          <w:sz w:val="18"/>
        </w:rPr>
      </w:pPr>
      <w:r w:rsidRPr="00A55DB1">
        <w:rPr>
          <w:sz w:val="18"/>
        </w:rPr>
        <w:t>DİRAYET</w:t>
      </w:r>
      <w:r w:rsidRPr="00A55DB1" w:rsidR="0030183B">
        <w:rPr>
          <w:sz w:val="18"/>
        </w:rPr>
        <w:t xml:space="preserve"> </w:t>
      </w:r>
      <w:r w:rsidRPr="00A55DB1">
        <w:rPr>
          <w:sz w:val="18"/>
        </w:rPr>
        <w:t>DİLAN</w:t>
      </w:r>
      <w:r w:rsidRPr="00A55DB1" w:rsidR="0030183B">
        <w:rPr>
          <w:sz w:val="18"/>
        </w:rPr>
        <w:t xml:space="preserve"> </w:t>
      </w:r>
      <w:r w:rsidRPr="00A55DB1">
        <w:rPr>
          <w:sz w:val="18"/>
        </w:rPr>
        <w:t>TAŞDEMİR</w:t>
      </w:r>
      <w:r w:rsidRPr="00A55DB1" w:rsidR="0030183B">
        <w:rPr>
          <w:sz w:val="18"/>
        </w:rPr>
        <w:t xml:space="preserve"> </w:t>
      </w:r>
      <w:r w:rsidRPr="00A55DB1">
        <w:rPr>
          <w:sz w:val="18"/>
        </w:rPr>
        <w:t>(Ağrı)</w:t>
      </w:r>
      <w:r w:rsidRPr="00A55DB1" w:rsidR="0030183B">
        <w:rPr>
          <w:sz w:val="18"/>
        </w:rPr>
        <w:t xml:space="preserve"> </w:t>
      </w:r>
      <w:r w:rsidRPr="00A55DB1">
        <w:rPr>
          <w:sz w:val="18"/>
        </w:rPr>
        <w:t>–</w:t>
      </w:r>
      <w:r w:rsidRPr="00A55DB1" w:rsidR="0030183B">
        <w:rPr>
          <w:sz w:val="18"/>
        </w:rPr>
        <w:t xml:space="preserve"> </w:t>
      </w:r>
      <w:r w:rsidRPr="00A55DB1">
        <w:rPr>
          <w:sz w:val="18"/>
        </w:rPr>
        <w:t>Vallahi</w:t>
      </w:r>
      <w:r w:rsidRPr="00A55DB1" w:rsidR="0030183B">
        <w:rPr>
          <w:sz w:val="18"/>
        </w:rPr>
        <w:t xml:space="preserve"> </w:t>
      </w:r>
      <w:r w:rsidRPr="00A55DB1">
        <w:rPr>
          <w:sz w:val="18"/>
        </w:rPr>
        <w:t>bilmiyoruz.</w:t>
      </w:r>
    </w:p>
    <w:p w:rsidRPr="00A55DB1" w:rsidR="000A202A" w:rsidP="00A55DB1" w:rsidRDefault="000A202A">
      <w:pPr>
        <w:pStyle w:val="GENELKURUL"/>
        <w:spacing w:line="240" w:lineRule="auto"/>
        <w:rPr>
          <w:sz w:val="18"/>
        </w:rPr>
      </w:pPr>
      <w:r w:rsidRPr="00A55DB1">
        <w:rPr>
          <w:sz w:val="18"/>
        </w:rPr>
        <w:t>KEMAL</w:t>
      </w:r>
      <w:r w:rsidRPr="00A55DB1" w:rsidR="0030183B">
        <w:rPr>
          <w:sz w:val="18"/>
        </w:rPr>
        <w:t xml:space="preserve"> </w:t>
      </w:r>
      <w:r w:rsidRPr="00A55DB1">
        <w:rPr>
          <w:sz w:val="18"/>
        </w:rPr>
        <w:t>BÜLBÜL</w:t>
      </w:r>
      <w:r w:rsidRPr="00A55DB1" w:rsidR="0030183B">
        <w:rPr>
          <w:sz w:val="18"/>
        </w:rPr>
        <w:t xml:space="preserve"> </w:t>
      </w:r>
      <w:r w:rsidRPr="00A55DB1">
        <w:rPr>
          <w:sz w:val="18"/>
        </w:rPr>
        <w:t>(Antalya)</w:t>
      </w:r>
      <w:r w:rsidRPr="00A55DB1" w:rsidR="0030183B">
        <w:rPr>
          <w:sz w:val="18"/>
        </w:rPr>
        <w:t xml:space="preserve"> </w:t>
      </w:r>
      <w:r w:rsidRPr="00A55DB1">
        <w:rPr>
          <w:sz w:val="18"/>
        </w:rPr>
        <w:t>–</w:t>
      </w:r>
      <w:r w:rsidRPr="00A55DB1" w:rsidR="0030183B">
        <w:rPr>
          <w:sz w:val="18"/>
        </w:rPr>
        <w:t xml:space="preserve"> </w:t>
      </w:r>
      <w:r w:rsidRPr="00A55DB1">
        <w:rPr>
          <w:sz w:val="18"/>
        </w:rPr>
        <w:t>Darbe,</w:t>
      </w:r>
      <w:r w:rsidRPr="00A55DB1" w:rsidR="0030183B">
        <w:rPr>
          <w:sz w:val="18"/>
        </w:rPr>
        <w:t xml:space="preserve"> </w:t>
      </w:r>
      <w:r w:rsidRPr="00A55DB1">
        <w:rPr>
          <w:sz w:val="18"/>
        </w:rPr>
        <w:t>darbe,</w:t>
      </w:r>
      <w:r w:rsidRPr="00A55DB1" w:rsidR="0030183B">
        <w:rPr>
          <w:sz w:val="18"/>
        </w:rPr>
        <w:t xml:space="preserve"> </w:t>
      </w:r>
      <w:r w:rsidRPr="00A55DB1">
        <w:rPr>
          <w:sz w:val="18"/>
        </w:rPr>
        <w:t>darbe!</w:t>
      </w:r>
    </w:p>
    <w:p w:rsidRPr="00A55DB1" w:rsidR="000A202A" w:rsidP="00A55DB1" w:rsidRDefault="000A202A">
      <w:pPr>
        <w:pStyle w:val="GENELKURUL"/>
        <w:spacing w:line="240" w:lineRule="auto"/>
        <w:rPr>
          <w:sz w:val="18"/>
        </w:rPr>
      </w:pPr>
      <w:r w:rsidRPr="00A55DB1">
        <w:rPr>
          <w:sz w:val="18"/>
        </w:rPr>
        <w:t>VELİ</w:t>
      </w:r>
      <w:r w:rsidRPr="00A55DB1" w:rsidR="0030183B">
        <w:rPr>
          <w:sz w:val="18"/>
        </w:rPr>
        <w:t xml:space="preserve"> </w:t>
      </w:r>
      <w:r w:rsidRPr="00A55DB1">
        <w:rPr>
          <w:sz w:val="18"/>
        </w:rPr>
        <w:t>AĞBABA</w:t>
      </w:r>
      <w:r w:rsidRPr="00A55DB1" w:rsidR="0030183B">
        <w:rPr>
          <w:sz w:val="18"/>
        </w:rPr>
        <w:t xml:space="preserve"> </w:t>
      </w:r>
      <w:r w:rsidRPr="00A55DB1">
        <w:rPr>
          <w:sz w:val="18"/>
        </w:rPr>
        <w:t>(Malatya)</w:t>
      </w:r>
      <w:r w:rsidRPr="00A55DB1" w:rsidR="0030183B">
        <w:rPr>
          <w:sz w:val="18"/>
        </w:rPr>
        <w:t xml:space="preserve"> </w:t>
      </w:r>
      <w:r w:rsidRPr="00A55DB1">
        <w:rPr>
          <w:sz w:val="18"/>
        </w:rPr>
        <w:t>–</w:t>
      </w:r>
      <w:r w:rsidRPr="00A55DB1" w:rsidR="0030183B">
        <w:rPr>
          <w:sz w:val="18"/>
        </w:rPr>
        <w:t xml:space="preserve"> </w:t>
      </w:r>
      <w:r w:rsidRPr="00A55DB1">
        <w:rPr>
          <w:sz w:val="18"/>
        </w:rPr>
        <w:t>Sizden</w:t>
      </w:r>
      <w:r w:rsidRPr="00A55DB1" w:rsidR="0030183B">
        <w:rPr>
          <w:sz w:val="18"/>
        </w:rPr>
        <w:t xml:space="preserve"> </w:t>
      </w:r>
      <w:r w:rsidRPr="00A55DB1">
        <w:rPr>
          <w:sz w:val="18"/>
        </w:rPr>
        <w:t>daha</w:t>
      </w:r>
      <w:r w:rsidRPr="00A55DB1" w:rsidR="0030183B">
        <w:rPr>
          <w:sz w:val="18"/>
        </w:rPr>
        <w:t xml:space="preserve"> </w:t>
      </w:r>
      <w:r w:rsidRPr="00A55DB1">
        <w:rPr>
          <w:sz w:val="18"/>
        </w:rPr>
        <w:t>büyük</w:t>
      </w:r>
      <w:r w:rsidRPr="00A55DB1" w:rsidR="0030183B">
        <w:rPr>
          <w:sz w:val="18"/>
        </w:rPr>
        <w:t xml:space="preserve"> </w:t>
      </w:r>
      <w:r w:rsidRPr="00A55DB1">
        <w:rPr>
          <w:sz w:val="18"/>
        </w:rPr>
        <w:t>darbeci</w:t>
      </w:r>
      <w:r w:rsidRPr="00A55DB1" w:rsidR="0030183B">
        <w:rPr>
          <w:sz w:val="18"/>
        </w:rPr>
        <w:t xml:space="preserve"> </w:t>
      </w:r>
      <w:r w:rsidRPr="00A55DB1">
        <w:rPr>
          <w:sz w:val="18"/>
        </w:rPr>
        <w:t>yok.</w:t>
      </w:r>
    </w:p>
    <w:p w:rsidRPr="00A55DB1" w:rsidR="000A202A" w:rsidP="00A55DB1" w:rsidRDefault="000A202A">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Toplum,</w:t>
      </w:r>
      <w:r w:rsidRPr="00A55DB1" w:rsidR="0030183B">
        <w:rPr>
          <w:sz w:val="18"/>
        </w:rPr>
        <w:t xml:space="preserve"> </w:t>
      </w:r>
      <w:r w:rsidRPr="00A55DB1">
        <w:rPr>
          <w:sz w:val="18"/>
        </w:rPr>
        <w:t>millet</w:t>
      </w:r>
      <w:r w:rsidRPr="00A55DB1" w:rsidR="0030183B">
        <w:rPr>
          <w:sz w:val="18"/>
        </w:rPr>
        <w:t xml:space="preserve"> </w:t>
      </w:r>
      <w:r w:rsidRPr="00A55DB1">
        <w:rPr>
          <w:sz w:val="18"/>
        </w:rPr>
        <w:t>gayet</w:t>
      </w:r>
      <w:r w:rsidRPr="00A55DB1" w:rsidR="0030183B">
        <w:rPr>
          <w:sz w:val="18"/>
        </w:rPr>
        <w:t xml:space="preserve"> </w:t>
      </w:r>
      <w:r w:rsidRPr="00A55DB1">
        <w:rPr>
          <w:sz w:val="18"/>
        </w:rPr>
        <w:t>iyi</w:t>
      </w:r>
      <w:r w:rsidRPr="00A55DB1" w:rsidR="0030183B">
        <w:rPr>
          <w:sz w:val="18"/>
        </w:rPr>
        <w:t xml:space="preserve"> </w:t>
      </w:r>
      <w:r w:rsidRPr="00A55DB1">
        <w:rPr>
          <w:sz w:val="18"/>
        </w:rPr>
        <w:t>biliyor.</w:t>
      </w:r>
      <w:r w:rsidRPr="00A55DB1" w:rsidR="0030183B">
        <w:rPr>
          <w:sz w:val="18"/>
        </w:rPr>
        <w:t xml:space="preserve"> </w:t>
      </w:r>
      <w:r w:rsidRPr="00A55DB1">
        <w:rPr>
          <w:sz w:val="18"/>
        </w:rPr>
        <w:t>Eğer</w:t>
      </w:r>
      <w:r w:rsidRPr="00A55DB1" w:rsidR="0030183B">
        <w:rPr>
          <w:sz w:val="18"/>
        </w:rPr>
        <w:t xml:space="preserve"> </w:t>
      </w:r>
      <w:r w:rsidRPr="00A55DB1">
        <w:rPr>
          <w:sz w:val="18"/>
        </w:rPr>
        <w:t>devletin</w:t>
      </w:r>
      <w:r w:rsidRPr="00A55DB1" w:rsidR="0030183B">
        <w:rPr>
          <w:sz w:val="18"/>
        </w:rPr>
        <w:t xml:space="preserve"> </w:t>
      </w:r>
      <w:r w:rsidRPr="00A55DB1">
        <w:rPr>
          <w:sz w:val="18"/>
        </w:rPr>
        <w:t>mali</w:t>
      </w:r>
      <w:r w:rsidRPr="00A55DB1" w:rsidR="0030183B">
        <w:rPr>
          <w:sz w:val="18"/>
        </w:rPr>
        <w:t xml:space="preserve"> </w:t>
      </w:r>
      <w:r w:rsidRPr="00A55DB1">
        <w:rPr>
          <w:sz w:val="18"/>
        </w:rPr>
        <w:t>imkânları,</w:t>
      </w:r>
      <w:r w:rsidRPr="00A55DB1" w:rsidR="0030183B">
        <w:rPr>
          <w:sz w:val="18"/>
        </w:rPr>
        <w:t xml:space="preserve"> </w:t>
      </w:r>
      <w:r w:rsidRPr="00A55DB1">
        <w:rPr>
          <w:sz w:val="18"/>
        </w:rPr>
        <w:t>merkezî</w:t>
      </w:r>
      <w:r w:rsidRPr="00A55DB1" w:rsidR="0030183B">
        <w:rPr>
          <w:sz w:val="18"/>
        </w:rPr>
        <w:t xml:space="preserve"> </w:t>
      </w:r>
      <w:r w:rsidRPr="00A55DB1">
        <w:rPr>
          <w:sz w:val="18"/>
        </w:rPr>
        <w:t>hükûmetten</w:t>
      </w:r>
      <w:r w:rsidRPr="00A55DB1" w:rsidR="0030183B">
        <w:rPr>
          <w:sz w:val="18"/>
        </w:rPr>
        <w:t xml:space="preserve"> </w:t>
      </w:r>
      <w:r w:rsidRPr="00A55DB1">
        <w:rPr>
          <w:sz w:val="18"/>
        </w:rPr>
        <w:t>giden</w:t>
      </w:r>
      <w:r w:rsidRPr="00A55DB1" w:rsidR="0030183B">
        <w:rPr>
          <w:sz w:val="18"/>
        </w:rPr>
        <w:t xml:space="preserve"> </w:t>
      </w:r>
      <w:r w:rsidRPr="00A55DB1">
        <w:rPr>
          <w:sz w:val="18"/>
        </w:rPr>
        <w:t>vergiler</w:t>
      </w:r>
      <w:r w:rsidRPr="00A55DB1" w:rsidR="0030183B">
        <w:rPr>
          <w:sz w:val="18"/>
        </w:rPr>
        <w:t xml:space="preserve"> </w:t>
      </w:r>
      <w:r w:rsidRPr="00A55DB1">
        <w:rPr>
          <w:sz w:val="18"/>
        </w:rPr>
        <w:t>bir</w:t>
      </w:r>
      <w:r w:rsidRPr="00A55DB1" w:rsidR="0030183B">
        <w:rPr>
          <w:sz w:val="18"/>
        </w:rPr>
        <w:t xml:space="preserve"> </w:t>
      </w:r>
      <w:r w:rsidRPr="00A55DB1">
        <w:rPr>
          <w:sz w:val="18"/>
        </w:rPr>
        <w:t>şekilde</w:t>
      </w:r>
      <w:r w:rsidRPr="00A55DB1" w:rsidR="0030183B">
        <w:rPr>
          <w:sz w:val="18"/>
        </w:rPr>
        <w:t xml:space="preserve"> </w:t>
      </w:r>
      <w:r w:rsidRPr="00A55DB1">
        <w:rPr>
          <w:sz w:val="18"/>
        </w:rPr>
        <w:t>farklı</w:t>
      </w:r>
      <w:r w:rsidRPr="00A55DB1" w:rsidR="0030183B">
        <w:rPr>
          <w:sz w:val="18"/>
        </w:rPr>
        <w:t xml:space="preserve"> </w:t>
      </w:r>
      <w:r w:rsidRPr="00A55DB1">
        <w:rPr>
          <w:sz w:val="18"/>
        </w:rPr>
        <w:t>alanlarda</w:t>
      </w:r>
      <w:r w:rsidRPr="00A55DB1" w:rsidR="0030183B">
        <w:rPr>
          <w:sz w:val="18"/>
        </w:rPr>
        <w:t xml:space="preserve"> </w:t>
      </w:r>
      <w:r w:rsidRPr="00A55DB1">
        <w:rPr>
          <w:sz w:val="18"/>
        </w:rPr>
        <w:t>kullanılıp</w:t>
      </w:r>
      <w:r w:rsidRPr="00A55DB1" w:rsidR="0030183B">
        <w:rPr>
          <w:sz w:val="18"/>
        </w:rPr>
        <w:t xml:space="preserve"> </w:t>
      </w:r>
      <w:r w:rsidRPr="00A55DB1">
        <w:rPr>
          <w:sz w:val="18"/>
        </w:rPr>
        <w:t>orada</w:t>
      </w:r>
      <w:r w:rsidRPr="00A55DB1" w:rsidR="0030183B">
        <w:rPr>
          <w:sz w:val="18"/>
        </w:rPr>
        <w:t xml:space="preserve"> </w:t>
      </w:r>
      <w:r w:rsidRPr="00A55DB1">
        <w:rPr>
          <w:sz w:val="18"/>
        </w:rPr>
        <w:t>millete</w:t>
      </w:r>
      <w:r w:rsidRPr="00A55DB1" w:rsidR="0030183B">
        <w:rPr>
          <w:sz w:val="18"/>
        </w:rPr>
        <w:t xml:space="preserve"> </w:t>
      </w:r>
      <w:r w:rsidRPr="00A55DB1">
        <w:rPr>
          <w:sz w:val="18"/>
        </w:rPr>
        <w:t>hizmet</w:t>
      </w:r>
      <w:r w:rsidRPr="00A55DB1" w:rsidR="0030183B">
        <w:rPr>
          <w:sz w:val="18"/>
        </w:rPr>
        <w:t xml:space="preserve"> </w:t>
      </w:r>
      <w:r w:rsidRPr="00A55DB1">
        <w:rPr>
          <w:sz w:val="18"/>
        </w:rPr>
        <w:t>yerine</w:t>
      </w:r>
      <w:r w:rsidRPr="00A55DB1" w:rsidR="0030183B">
        <w:rPr>
          <w:sz w:val="18"/>
        </w:rPr>
        <w:t xml:space="preserve"> </w:t>
      </w:r>
      <w:r w:rsidRPr="00A55DB1">
        <w:rPr>
          <w:sz w:val="18"/>
        </w:rPr>
        <w:t>kamyonlar,</w:t>
      </w:r>
      <w:r w:rsidRPr="00A55DB1" w:rsidR="0030183B">
        <w:rPr>
          <w:sz w:val="18"/>
        </w:rPr>
        <w:t xml:space="preserve"> </w:t>
      </w:r>
      <w:r w:rsidRPr="00A55DB1">
        <w:rPr>
          <w:sz w:val="18"/>
        </w:rPr>
        <w:t>iş</w:t>
      </w:r>
      <w:r w:rsidRPr="00A55DB1" w:rsidR="0030183B">
        <w:rPr>
          <w:sz w:val="18"/>
        </w:rPr>
        <w:t xml:space="preserve"> </w:t>
      </w:r>
      <w:r w:rsidRPr="00A55DB1">
        <w:rPr>
          <w:sz w:val="18"/>
        </w:rPr>
        <w:t>makineleri</w:t>
      </w:r>
      <w:r w:rsidRPr="00A55DB1" w:rsidR="0030183B">
        <w:rPr>
          <w:sz w:val="18"/>
        </w:rPr>
        <w:t xml:space="preserve"> </w:t>
      </w:r>
      <w:r w:rsidRPr="00A55DB1">
        <w:rPr>
          <w:sz w:val="18"/>
        </w:rPr>
        <w:t>terör</w:t>
      </w:r>
      <w:r w:rsidRPr="00A55DB1" w:rsidR="0030183B">
        <w:rPr>
          <w:sz w:val="18"/>
        </w:rPr>
        <w:t xml:space="preserve"> </w:t>
      </w:r>
      <w:r w:rsidRPr="00A55DB1">
        <w:rPr>
          <w:sz w:val="18"/>
        </w:rPr>
        <w:t>için</w:t>
      </w:r>
      <w:r w:rsidRPr="00A55DB1" w:rsidR="0030183B">
        <w:rPr>
          <w:sz w:val="18"/>
        </w:rPr>
        <w:t xml:space="preserve"> </w:t>
      </w:r>
      <w:r w:rsidRPr="00A55DB1">
        <w:rPr>
          <w:sz w:val="18"/>
        </w:rPr>
        <w:t>servis</w:t>
      </w:r>
      <w:r w:rsidRPr="00A55DB1" w:rsidR="0030183B">
        <w:rPr>
          <w:sz w:val="18"/>
        </w:rPr>
        <w:t xml:space="preserve"> </w:t>
      </w:r>
      <w:r w:rsidRPr="00A55DB1">
        <w:rPr>
          <w:sz w:val="18"/>
        </w:rPr>
        <w:t>ediliyorsa</w:t>
      </w:r>
      <w:r w:rsidRPr="00A55DB1" w:rsidR="0030183B">
        <w:rPr>
          <w:sz w:val="18"/>
        </w:rPr>
        <w:t xml:space="preserve"> </w:t>
      </w:r>
      <w:r w:rsidRPr="00A55DB1">
        <w:rPr>
          <w:sz w:val="18"/>
        </w:rPr>
        <w:t>biz</w:t>
      </w:r>
      <w:r w:rsidRPr="00A55DB1" w:rsidR="0030183B">
        <w:rPr>
          <w:sz w:val="18"/>
        </w:rPr>
        <w:t xml:space="preserve"> </w:t>
      </w:r>
      <w:r w:rsidRPr="00A55DB1">
        <w:rPr>
          <w:sz w:val="18"/>
        </w:rPr>
        <w:t>buna</w:t>
      </w:r>
      <w:r w:rsidRPr="00A55DB1" w:rsidR="0030183B">
        <w:rPr>
          <w:sz w:val="18"/>
        </w:rPr>
        <w:t xml:space="preserve"> </w:t>
      </w:r>
      <w:r w:rsidRPr="00A55DB1">
        <w:rPr>
          <w:sz w:val="18"/>
        </w:rPr>
        <w:t>müsaade</w:t>
      </w:r>
      <w:r w:rsidRPr="00A55DB1" w:rsidR="0030183B">
        <w:rPr>
          <w:sz w:val="18"/>
        </w:rPr>
        <w:t xml:space="preserve"> </w:t>
      </w:r>
      <w:r w:rsidRPr="00A55DB1">
        <w:rPr>
          <w:sz w:val="18"/>
        </w:rPr>
        <w:t>etmeyeceğiz,</w:t>
      </w:r>
      <w:r w:rsidRPr="00A55DB1" w:rsidR="0030183B">
        <w:rPr>
          <w:sz w:val="18"/>
        </w:rPr>
        <w:t xml:space="preserve"> </w:t>
      </w:r>
      <w:r w:rsidRPr="00A55DB1">
        <w:rPr>
          <w:sz w:val="18"/>
        </w:rPr>
        <w:t>bundan</w:t>
      </w:r>
      <w:r w:rsidRPr="00A55DB1" w:rsidR="0030183B">
        <w:rPr>
          <w:sz w:val="18"/>
        </w:rPr>
        <w:t xml:space="preserve"> </w:t>
      </w:r>
      <w:r w:rsidRPr="00A55DB1">
        <w:rPr>
          <w:sz w:val="18"/>
        </w:rPr>
        <w:t>sonra</w:t>
      </w:r>
      <w:r w:rsidRPr="00A55DB1" w:rsidR="0030183B">
        <w:rPr>
          <w:sz w:val="18"/>
        </w:rPr>
        <w:t xml:space="preserve"> </w:t>
      </w:r>
      <w:r w:rsidRPr="00A55DB1">
        <w:rPr>
          <w:sz w:val="18"/>
        </w:rPr>
        <w:t>da</w:t>
      </w:r>
      <w:r w:rsidRPr="00A55DB1" w:rsidR="0030183B">
        <w:rPr>
          <w:sz w:val="18"/>
        </w:rPr>
        <w:t xml:space="preserve"> </w:t>
      </w:r>
      <w:r w:rsidRPr="00A55DB1">
        <w:rPr>
          <w:sz w:val="18"/>
        </w:rPr>
        <w:t>müsaade</w:t>
      </w:r>
      <w:r w:rsidRPr="00A55DB1" w:rsidR="0030183B">
        <w:rPr>
          <w:sz w:val="18"/>
        </w:rPr>
        <w:t xml:space="preserve"> </w:t>
      </w:r>
      <w:r w:rsidRPr="00A55DB1">
        <w:rPr>
          <w:sz w:val="18"/>
        </w:rPr>
        <w:t>etmeyeceğiz.</w:t>
      </w:r>
      <w:r w:rsidRPr="00A55DB1" w:rsidR="0030183B">
        <w:rPr>
          <w:sz w:val="18"/>
        </w:rPr>
        <w:t xml:space="preserve"> </w:t>
      </w:r>
      <w:r w:rsidRPr="00A55DB1">
        <w:rPr>
          <w:sz w:val="18"/>
        </w:rPr>
        <w:t>Kamu</w:t>
      </w:r>
      <w:r w:rsidRPr="00A55DB1" w:rsidR="0030183B">
        <w:rPr>
          <w:sz w:val="18"/>
        </w:rPr>
        <w:t xml:space="preserve"> </w:t>
      </w:r>
      <w:r w:rsidRPr="00A55DB1">
        <w:rPr>
          <w:sz w:val="18"/>
        </w:rPr>
        <w:t>kaynakları</w:t>
      </w:r>
      <w:r w:rsidRPr="00A55DB1" w:rsidR="0030183B">
        <w:rPr>
          <w:sz w:val="18"/>
        </w:rPr>
        <w:t xml:space="preserve"> </w:t>
      </w:r>
      <w:r w:rsidRPr="00A55DB1">
        <w:rPr>
          <w:sz w:val="18"/>
        </w:rPr>
        <w:t>millete</w:t>
      </w:r>
      <w:r w:rsidRPr="00A55DB1" w:rsidR="0030183B">
        <w:rPr>
          <w:sz w:val="18"/>
        </w:rPr>
        <w:t xml:space="preserve"> </w:t>
      </w:r>
      <w:r w:rsidRPr="00A55DB1">
        <w:rPr>
          <w:sz w:val="18"/>
        </w:rPr>
        <w:t>hizmet</w:t>
      </w:r>
      <w:r w:rsidRPr="00A55DB1" w:rsidR="0030183B">
        <w:rPr>
          <w:sz w:val="18"/>
        </w:rPr>
        <w:t xml:space="preserve"> </w:t>
      </w:r>
      <w:r w:rsidRPr="00A55DB1">
        <w:rPr>
          <w:sz w:val="18"/>
        </w:rPr>
        <w:t>için</w:t>
      </w:r>
      <w:r w:rsidRPr="00A55DB1" w:rsidR="0030183B">
        <w:rPr>
          <w:sz w:val="18"/>
        </w:rPr>
        <w:t xml:space="preserve"> </w:t>
      </w:r>
      <w:r w:rsidRPr="00A55DB1">
        <w:rPr>
          <w:sz w:val="18"/>
        </w:rPr>
        <w:t>kullanıldığı</w:t>
      </w:r>
      <w:r w:rsidRPr="00A55DB1" w:rsidR="0030183B">
        <w:rPr>
          <w:sz w:val="18"/>
        </w:rPr>
        <w:t xml:space="preserve"> </w:t>
      </w:r>
      <w:r w:rsidRPr="00A55DB1">
        <w:rPr>
          <w:sz w:val="18"/>
        </w:rPr>
        <w:t>müddetçe</w:t>
      </w:r>
      <w:r w:rsidRPr="00A55DB1" w:rsidR="0030183B">
        <w:rPr>
          <w:sz w:val="18"/>
        </w:rPr>
        <w:t xml:space="preserve"> </w:t>
      </w:r>
      <w:r w:rsidRPr="00A55DB1">
        <w:rPr>
          <w:sz w:val="18"/>
        </w:rPr>
        <w:t>de</w:t>
      </w:r>
      <w:r w:rsidRPr="00A55DB1" w:rsidR="0030183B">
        <w:rPr>
          <w:sz w:val="18"/>
        </w:rPr>
        <w:t xml:space="preserve"> </w:t>
      </w:r>
      <w:r w:rsidRPr="00A55DB1">
        <w:rPr>
          <w:sz w:val="18"/>
        </w:rPr>
        <w:t>hiç</w:t>
      </w:r>
      <w:r w:rsidRPr="00A55DB1" w:rsidR="0030183B">
        <w:rPr>
          <w:sz w:val="18"/>
        </w:rPr>
        <w:t xml:space="preserve"> </w:t>
      </w:r>
      <w:r w:rsidRPr="00A55DB1">
        <w:rPr>
          <w:sz w:val="18"/>
        </w:rPr>
        <w:t>kimseyle</w:t>
      </w:r>
      <w:r w:rsidRPr="00A55DB1" w:rsidR="0030183B">
        <w:rPr>
          <w:sz w:val="18"/>
        </w:rPr>
        <w:t xml:space="preserve"> </w:t>
      </w:r>
      <w:r w:rsidRPr="00A55DB1">
        <w:rPr>
          <w:sz w:val="18"/>
        </w:rPr>
        <w:t>alakalı</w:t>
      </w:r>
      <w:r w:rsidRPr="00A55DB1" w:rsidR="0030183B">
        <w:rPr>
          <w:sz w:val="18"/>
        </w:rPr>
        <w:t xml:space="preserve"> </w:t>
      </w:r>
      <w:r w:rsidRPr="00A55DB1">
        <w:rPr>
          <w:sz w:val="18"/>
        </w:rPr>
        <w:t>ne</w:t>
      </w:r>
      <w:r w:rsidRPr="00A55DB1" w:rsidR="0030183B">
        <w:rPr>
          <w:sz w:val="18"/>
        </w:rPr>
        <w:t xml:space="preserve"> </w:t>
      </w:r>
      <w:r w:rsidRPr="00A55DB1">
        <w:rPr>
          <w:sz w:val="18"/>
        </w:rPr>
        <w:t>Hükûmet</w:t>
      </w:r>
      <w:r w:rsidRPr="00A55DB1" w:rsidR="0030183B">
        <w:rPr>
          <w:sz w:val="18"/>
        </w:rPr>
        <w:t xml:space="preserve"> </w:t>
      </w:r>
      <w:r w:rsidRPr="00A55DB1">
        <w:rPr>
          <w:sz w:val="18"/>
        </w:rPr>
        <w:t>olarak</w:t>
      </w:r>
      <w:r w:rsidRPr="00A55DB1" w:rsidR="0030183B">
        <w:rPr>
          <w:sz w:val="18"/>
        </w:rPr>
        <w:t xml:space="preserve"> </w:t>
      </w:r>
      <w:r w:rsidRPr="00A55DB1">
        <w:rPr>
          <w:sz w:val="18"/>
        </w:rPr>
        <w:t>ne</w:t>
      </w:r>
      <w:r w:rsidRPr="00A55DB1" w:rsidR="0030183B">
        <w:rPr>
          <w:sz w:val="18"/>
        </w:rPr>
        <w:t xml:space="preserve"> </w:t>
      </w:r>
      <w:r w:rsidRPr="00A55DB1">
        <w:rPr>
          <w:sz w:val="18"/>
        </w:rPr>
        <w:t>de</w:t>
      </w:r>
      <w:r w:rsidRPr="00A55DB1" w:rsidR="0030183B">
        <w:rPr>
          <w:sz w:val="18"/>
        </w:rPr>
        <w:t xml:space="preserve"> </w:t>
      </w:r>
      <w:r w:rsidRPr="00A55DB1">
        <w:rPr>
          <w:sz w:val="18"/>
        </w:rPr>
        <w:t>parti</w:t>
      </w:r>
      <w:r w:rsidRPr="00A55DB1" w:rsidR="0030183B">
        <w:rPr>
          <w:sz w:val="18"/>
        </w:rPr>
        <w:t xml:space="preserve"> </w:t>
      </w:r>
      <w:r w:rsidRPr="00A55DB1">
        <w:rPr>
          <w:sz w:val="18"/>
        </w:rPr>
        <w:t>olarak</w:t>
      </w:r>
      <w:r w:rsidRPr="00A55DB1" w:rsidR="0030183B">
        <w:rPr>
          <w:sz w:val="18"/>
        </w:rPr>
        <w:t xml:space="preserve"> </w:t>
      </w:r>
      <w:r w:rsidRPr="00A55DB1">
        <w:rPr>
          <w:sz w:val="18"/>
        </w:rPr>
        <w:t>bizim</w:t>
      </w:r>
      <w:r w:rsidRPr="00A55DB1" w:rsidR="0030183B">
        <w:rPr>
          <w:sz w:val="18"/>
        </w:rPr>
        <w:t xml:space="preserve"> </w:t>
      </w:r>
      <w:r w:rsidRPr="00A55DB1">
        <w:rPr>
          <w:sz w:val="18"/>
        </w:rPr>
        <w:t>bir</w:t>
      </w:r>
      <w:r w:rsidRPr="00A55DB1" w:rsidR="0030183B">
        <w:rPr>
          <w:sz w:val="18"/>
        </w:rPr>
        <w:t xml:space="preserve"> </w:t>
      </w:r>
      <w:r w:rsidRPr="00A55DB1">
        <w:rPr>
          <w:sz w:val="18"/>
        </w:rPr>
        <w:t>eleştirimiz</w:t>
      </w:r>
      <w:r w:rsidRPr="00A55DB1" w:rsidR="0030183B">
        <w:rPr>
          <w:sz w:val="18"/>
        </w:rPr>
        <w:t xml:space="preserve"> </w:t>
      </w:r>
      <w:r w:rsidRPr="00A55DB1">
        <w:rPr>
          <w:sz w:val="18"/>
        </w:rPr>
        <w:t>söz</w:t>
      </w:r>
      <w:r w:rsidRPr="00A55DB1" w:rsidR="0030183B">
        <w:rPr>
          <w:sz w:val="18"/>
        </w:rPr>
        <w:t xml:space="preserve"> </w:t>
      </w:r>
      <w:r w:rsidRPr="00A55DB1">
        <w:rPr>
          <w:sz w:val="18"/>
        </w:rPr>
        <w:t>konusu</w:t>
      </w:r>
      <w:r w:rsidRPr="00A55DB1" w:rsidR="0030183B">
        <w:rPr>
          <w:sz w:val="18"/>
        </w:rPr>
        <w:t xml:space="preserve"> </w:t>
      </w:r>
      <w:r w:rsidRPr="00A55DB1">
        <w:rPr>
          <w:sz w:val="18"/>
        </w:rPr>
        <w:t>olmaz</w:t>
      </w:r>
      <w:r w:rsidRPr="00A55DB1" w:rsidR="0030183B">
        <w:rPr>
          <w:sz w:val="18"/>
        </w:rPr>
        <w:t xml:space="preserve"> </w:t>
      </w:r>
      <w:r w:rsidRPr="00A55DB1">
        <w:rPr>
          <w:sz w:val="18"/>
        </w:rPr>
        <w:t>diyorum.</w:t>
      </w:r>
    </w:p>
    <w:p w:rsidRPr="00A55DB1" w:rsidR="000A202A" w:rsidP="00A55DB1" w:rsidRDefault="000A202A">
      <w:pPr>
        <w:pStyle w:val="GENELKURUL"/>
        <w:spacing w:line="240" w:lineRule="auto"/>
        <w:rPr>
          <w:sz w:val="18"/>
        </w:rPr>
      </w:pPr>
      <w:r w:rsidRPr="00A55DB1">
        <w:rPr>
          <w:sz w:val="18"/>
        </w:rPr>
        <w:t>Teşekkür</w:t>
      </w:r>
      <w:r w:rsidRPr="00A55DB1" w:rsidR="0030183B">
        <w:rPr>
          <w:sz w:val="18"/>
        </w:rPr>
        <w:t xml:space="preserve"> </w:t>
      </w:r>
      <w:r w:rsidRPr="00A55DB1">
        <w:rPr>
          <w:sz w:val="18"/>
        </w:rPr>
        <w:t>ederim.</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r w:rsidRPr="00A55DB1" w:rsidR="0030183B">
        <w:rPr>
          <w:sz w:val="18"/>
        </w:rPr>
        <w:t xml:space="preserve"> </w:t>
      </w:r>
      <w:r w:rsidRPr="00A55DB1">
        <w:rPr>
          <w:sz w:val="18"/>
        </w:rPr>
        <w:t>bir</w:t>
      </w:r>
      <w:r w:rsidRPr="00A55DB1" w:rsidR="0030183B">
        <w:rPr>
          <w:sz w:val="18"/>
        </w:rPr>
        <w:t xml:space="preserve"> </w:t>
      </w:r>
      <w:r w:rsidRPr="00A55DB1">
        <w:rPr>
          <w:sz w:val="18"/>
        </w:rPr>
        <w:t>cümle,</w:t>
      </w:r>
      <w:r w:rsidRPr="00A55DB1" w:rsidR="0030183B">
        <w:rPr>
          <w:sz w:val="18"/>
        </w:rPr>
        <w:t xml:space="preserve"> </w:t>
      </w:r>
      <w:r w:rsidRPr="00A55DB1">
        <w:rPr>
          <w:sz w:val="18"/>
        </w:rPr>
        <w:t>aynı</w:t>
      </w:r>
      <w:r w:rsidRPr="00A55DB1" w:rsidR="0030183B">
        <w:rPr>
          <w:sz w:val="18"/>
        </w:rPr>
        <w:t xml:space="preserve"> </w:t>
      </w:r>
      <w:r w:rsidRPr="00A55DB1">
        <w:rPr>
          <w:sz w:val="18"/>
        </w:rPr>
        <w:t>şekilde</w:t>
      </w:r>
      <w:r w:rsidRPr="00A55DB1" w:rsidR="0030183B">
        <w:rPr>
          <w:sz w:val="18"/>
        </w:rPr>
        <w:t xml:space="preserve"> </w:t>
      </w:r>
      <w:r w:rsidRPr="00A55DB1">
        <w:rPr>
          <w:sz w:val="18"/>
        </w:rPr>
        <w:t>bitireceğim,</w:t>
      </w:r>
      <w:r w:rsidRPr="00A55DB1" w:rsidR="0030183B">
        <w:rPr>
          <w:sz w:val="18"/>
        </w:rPr>
        <w:t xml:space="preserve"> </w:t>
      </w:r>
      <w:r w:rsidRPr="00A55DB1">
        <w:rPr>
          <w:sz w:val="18"/>
        </w:rPr>
        <w:t>müsaade</w:t>
      </w:r>
      <w:r w:rsidRPr="00A55DB1" w:rsidR="0030183B">
        <w:rPr>
          <w:sz w:val="18"/>
        </w:rPr>
        <w:t xml:space="preserve"> </w:t>
      </w:r>
      <w:r w:rsidRPr="00A55DB1">
        <w:rPr>
          <w:sz w:val="18"/>
        </w:rPr>
        <w:t>edin.</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Oluç’un</w:t>
      </w:r>
      <w:r w:rsidRPr="00A55DB1" w:rsidR="0030183B">
        <w:rPr>
          <w:sz w:val="18"/>
        </w:rPr>
        <w:t xml:space="preserve"> </w:t>
      </w:r>
      <w:r w:rsidRPr="00A55DB1">
        <w:rPr>
          <w:sz w:val="18"/>
        </w:rPr>
        <w:t>sırası</w:t>
      </w:r>
      <w:r w:rsidRPr="00A55DB1" w:rsidR="0030183B">
        <w:rPr>
          <w:sz w:val="18"/>
        </w:rPr>
        <w:t xml:space="preserve"> </w:t>
      </w:r>
      <w:r w:rsidRPr="00A55DB1">
        <w:rPr>
          <w:sz w:val="18"/>
        </w:rPr>
        <w:t>var</w:t>
      </w:r>
      <w:r w:rsidRPr="00A55DB1" w:rsidR="0030183B">
        <w:rPr>
          <w:sz w:val="18"/>
        </w:rPr>
        <w:t xml:space="preserve"> </w:t>
      </w:r>
      <w:r w:rsidRPr="00A55DB1">
        <w:rPr>
          <w:sz w:val="18"/>
        </w:rPr>
        <w:t>ama.</w:t>
      </w:r>
    </w:p>
    <w:p w:rsidRPr="00A55DB1" w:rsidR="000A202A" w:rsidP="00A55DB1" w:rsidRDefault="000A202A">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Pardon,</w:t>
      </w:r>
      <w:r w:rsidRPr="00A55DB1" w:rsidR="0030183B">
        <w:rPr>
          <w:sz w:val="18"/>
        </w:rPr>
        <w:t xml:space="preserve"> </w:t>
      </w:r>
      <w:r w:rsidRPr="00A55DB1">
        <w:rPr>
          <w:sz w:val="18"/>
        </w:rPr>
        <w:t>tamam.</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HAKKI</w:t>
      </w:r>
      <w:r w:rsidRPr="00A55DB1" w:rsidR="0030183B">
        <w:rPr>
          <w:sz w:val="18"/>
        </w:rPr>
        <w:t xml:space="preserve"> </w:t>
      </w:r>
      <w:r w:rsidRPr="00A55DB1">
        <w:rPr>
          <w:sz w:val="18"/>
        </w:rPr>
        <w:t>SARUHAN</w:t>
      </w:r>
      <w:r w:rsidRPr="00A55DB1" w:rsidR="0030183B">
        <w:rPr>
          <w:sz w:val="18"/>
        </w:rPr>
        <w:t xml:space="preserve"> </w:t>
      </w:r>
      <w:r w:rsidRPr="00A55DB1">
        <w:rPr>
          <w:sz w:val="18"/>
        </w:rPr>
        <w:t>OLUÇ</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buyurun…</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Sayın</w:t>
      </w:r>
      <w:r w:rsidRPr="00A55DB1" w:rsidR="0030183B">
        <w:rPr>
          <w:sz w:val="18"/>
        </w:rPr>
        <w:t xml:space="preserve"> </w:t>
      </w:r>
      <w:r w:rsidRPr="00A55DB1">
        <w:rPr>
          <w:sz w:val="18"/>
        </w:rPr>
        <w:t>Özel.</w:t>
      </w:r>
    </w:p>
    <w:p w:rsidRPr="00A55DB1" w:rsidR="003901B7" w:rsidP="00A55DB1" w:rsidRDefault="003901B7">
      <w:pPr>
        <w:tabs>
          <w:tab w:val="center" w:pos="5100"/>
        </w:tabs>
        <w:suppressAutoHyphens/>
        <w:spacing w:after="120"/>
        <w:ind w:left="80" w:right="60" w:firstLine="760"/>
        <w:jc w:val="both"/>
        <w:rPr>
          <w:sz w:val="18"/>
          <w:szCs w:val="20"/>
        </w:rPr>
      </w:pPr>
      <w:r w:rsidRPr="00A55DB1">
        <w:rPr>
          <w:sz w:val="18"/>
        </w:rPr>
        <w:t>36.-</w:t>
      </w:r>
      <w:r w:rsidRPr="00A55DB1" w:rsidR="0030183B">
        <w:rPr>
          <w:sz w:val="18"/>
        </w:rPr>
        <w:t xml:space="preserve"> </w:t>
      </w:r>
      <w:r w:rsidRPr="00A55DB1">
        <w:rPr>
          <w:sz w:val="18"/>
        </w:rPr>
        <w:t>Manisa</w:t>
      </w:r>
      <w:r w:rsidRPr="00A55DB1" w:rsidR="0030183B">
        <w:rPr>
          <w:sz w:val="18"/>
        </w:rPr>
        <w:t xml:space="preserve"> </w:t>
      </w:r>
      <w:r w:rsidRPr="00A55DB1">
        <w:rPr>
          <w:sz w:val="18"/>
        </w:rPr>
        <w:t>Milletvekili</w:t>
      </w:r>
      <w:r w:rsidRPr="00A55DB1" w:rsidR="0030183B">
        <w:rPr>
          <w:sz w:val="18"/>
        </w:rPr>
        <w:t xml:space="preserve"> </w:t>
      </w: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İstanbul</w:t>
      </w:r>
      <w:r w:rsidRPr="00A55DB1" w:rsidR="0030183B">
        <w:rPr>
          <w:sz w:val="18"/>
        </w:rPr>
        <w:t xml:space="preserve"> </w:t>
      </w:r>
      <w:r w:rsidRPr="00A55DB1">
        <w:rPr>
          <w:sz w:val="18"/>
        </w:rPr>
        <w:t>Milletvekili</w:t>
      </w:r>
      <w:r w:rsidRPr="00A55DB1" w:rsidR="0030183B">
        <w:rPr>
          <w:sz w:val="18"/>
        </w:rPr>
        <w:t xml:space="preserve"> </w:t>
      </w:r>
      <w:r w:rsidRPr="00A55DB1">
        <w:rPr>
          <w:sz w:val="18"/>
        </w:rPr>
        <w:t>Mehmet</w:t>
      </w:r>
      <w:r w:rsidRPr="00A55DB1" w:rsidR="0030183B">
        <w:rPr>
          <w:sz w:val="18"/>
        </w:rPr>
        <w:t xml:space="preserve"> </w:t>
      </w:r>
      <w:r w:rsidRPr="00A55DB1">
        <w:rPr>
          <w:sz w:val="18"/>
        </w:rPr>
        <w:t>Muş’un</w:t>
      </w:r>
      <w:r w:rsidRPr="00A55DB1" w:rsidR="0030183B">
        <w:rPr>
          <w:sz w:val="18"/>
        </w:rPr>
        <w:t xml:space="preserve"> </w:t>
      </w:r>
      <w:r w:rsidRPr="00A55DB1">
        <w:rPr>
          <w:sz w:val="18"/>
        </w:rPr>
        <w:t>yaptığı</w:t>
      </w:r>
      <w:r w:rsidRPr="00A55DB1" w:rsidR="0030183B">
        <w:rPr>
          <w:sz w:val="18"/>
        </w:rPr>
        <w:t xml:space="preserve"> </w:t>
      </w:r>
      <w:r w:rsidRPr="00A55DB1">
        <w:rPr>
          <w:sz w:val="18"/>
        </w:rPr>
        <w:t>açıklamasındaki</w:t>
      </w:r>
      <w:r w:rsidRPr="00A55DB1" w:rsidR="0030183B">
        <w:rPr>
          <w:sz w:val="18"/>
        </w:rPr>
        <w:t xml:space="preserve"> </w:t>
      </w:r>
      <w:r w:rsidRPr="00A55DB1">
        <w:rPr>
          <w:sz w:val="18"/>
        </w:rPr>
        <w:t>bazı</w:t>
      </w:r>
      <w:r w:rsidRPr="00A55DB1" w:rsidR="0030183B">
        <w:rPr>
          <w:sz w:val="18"/>
        </w:rPr>
        <w:t xml:space="preserve"> </w:t>
      </w:r>
      <w:r w:rsidRPr="00A55DB1">
        <w:rPr>
          <w:sz w:val="18"/>
        </w:rPr>
        <w:t>ifadelerine</w:t>
      </w:r>
      <w:r w:rsidRPr="00A55DB1" w:rsidR="0030183B">
        <w:rPr>
          <w:sz w:val="18"/>
        </w:rPr>
        <w:t xml:space="preserve"> </w:t>
      </w:r>
      <w:r w:rsidRPr="00A55DB1">
        <w:rPr>
          <w:sz w:val="18"/>
        </w:rPr>
        <w:t>ilişkin</w:t>
      </w:r>
      <w:r w:rsidRPr="00A55DB1" w:rsidR="0030183B">
        <w:rPr>
          <w:sz w:val="18"/>
        </w:rPr>
        <w:t xml:space="preserve"> </w:t>
      </w:r>
      <w:r w:rsidRPr="00A55DB1">
        <w:rPr>
          <w:sz w:val="18"/>
        </w:rPr>
        <w:t>tekraren</w:t>
      </w:r>
      <w:r w:rsidRPr="00A55DB1" w:rsidR="0030183B">
        <w:rPr>
          <w:sz w:val="18"/>
        </w:rPr>
        <w:t xml:space="preserve"> </w:t>
      </w:r>
      <w:r w:rsidRPr="00A55DB1">
        <w:rPr>
          <w:sz w:val="18"/>
        </w:rPr>
        <w:t>açıklaması</w:t>
      </w:r>
    </w:p>
    <w:p w:rsidRPr="00A55DB1" w:rsidR="000A202A" w:rsidP="00A55DB1" w:rsidRDefault="000A202A">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bir</w:t>
      </w:r>
      <w:r w:rsidRPr="00A55DB1" w:rsidR="0030183B">
        <w:rPr>
          <w:sz w:val="18"/>
        </w:rPr>
        <w:t xml:space="preserve"> </w:t>
      </w:r>
      <w:r w:rsidRPr="00A55DB1">
        <w:rPr>
          <w:sz w:val="18"/>
        </w:rPr>
        <w:t>cümleyle</w:t>
      </w:r>
      <w:r w:rsidRPr="00A55DB1" w:rsidR="0030183B">
        <w:rPr>
          <w:sz w:val="18"/>
        </w:rPr>
        <w:t xml:space="preserve"> </w:t>
      </w:r>
      <w:r w:rsidRPr="00A55DB1">
        <w:rPr>
          <w:sz w:val="18"/>
        </w:rPr>
        <w:t>bitireceğim.</w:t>
      </w:r>
      <w:r w:rsidRPr="00A55DB1" w:rsidR="0030183B">
        <w:rPr>
          <w:sz w:val="18"/>
        </w:rPr>
        <w:t xml:space="preserve"> </w:t>
      </w:r>
      <w:r w:rsidRPr="00A55DB1">
        <w:rPr>
          <w:sz w:val="18"/>
        </w:rPr>
        <w:t>Diyor</w:t>
      </w:r>
      <w:r w:rsidRPr="00A55DB1" w:rsidR="0030183B">
        <w:rPr>
          <w:sz w:val="18"/>
        </w:rPr>
        <w:t xml:space="preserve"> </w:t>
      </w:r>
      <w:r w:rsidRPr="00A55DB1">
        <w:rPr>
          <w:sz w:val="18"/>
        </w:rPr>
        <w:t>ki:</w:t>
      </w:r>
      <w:r w:rsidRPr="00A55DB1" w:rsidR="0030183B">
        <w:rPr>
          <w:sz w:val="18"/>
        </w:rPr>
        <w:t xml:space="preserve"> </w:t>
      </w:r>
      <w:r w:rsidRPr="00A55DB1">
        <w:rPr>
          <w:sz w:val="18"/>
        </w:rPr>
        <w:t>“Siz</w:t>
      </w:r>
      <w:r w:rsidRPr="00A55DB1" w:rsidR="0030183B">
        <w:rPr>
          <w:sz w:val="18"/>
        </w:rPr>
        <w:t xml:space="preserve"> </w:t>
      </w:r>
      <w:r w:rsidRPr="00A55DB1">
        <w:rPr>
          <w:sz w:val="18"/>
        </w:rPr>
        <w:t>on</w:t>
      </w:r>
      <w:r w:rsidRPr="00A55DB1" w:rsidR="0030183B">
        <w:rPr>
          <w:sz w:val="18"/>
        </w:rPr>
        <w:t xml:space="preserve"> </w:t>
      </w:r>
      <w:r w:rsidRPr="00A55DB1">
        <w:rPr>
          <w:sz w:val="18"/>
        </w:rPr>
        <w:t>sekiz</w:t>
      </w:r>
      <w:r w:rsidRPr="00A55DB1" w:rsidR="0030183B">
        <w:rPr>
          <w:sz w:val="18"/>
        </w:rPr>
        <w:t xml:space="preserve"> </w:t>
      </w:r>
      <w:r w:rsidRPr="00A55DB1">
        <w:rPr>
          <w:sz w:val="18"/>
        </w:rPr>
        <w:t>yıldır</w:t>
      </w:r>
      <w:r w:rsidRPr="00A55DB1" w:rsidR="0030183B">
        <w:rPr>
          <w:sz w:val="18"/>
        </w:rPr>
        <w:t xml:space="preserve"> </w:t>
      </w:r>
      <w:r w:rsidRPr="00A55DB1">
        <w:rPr>
          <w:sz w:val="18"/>
        </w:rPr>
        <w:t>tokadı</w:t>
      </w:r>
      <w:r w:rsidRPr="00A55DB1" w:rsidR="0030183B">
        <w:rPr>
          <w:sz w:val="18"/>
        </w:rPr>
        <w:t xml:space="preserve"> </w:t>
      </w:r>
      <w:r w:rsidRPr="00A55DB1">
        <w:rPr>
          <w:sz w:val="18"/>
        </w:rPr>
        <w:t>yemişsiniz.”</w:t>
      </w:r>
      <w:r w:rsidRPr="00A55DB1" w:rsidR="0030183B">
        <w:rPr>
          <w:sz w:val="18"/>
        </w:rPr>
        <w:t xml:space="preserve"> </w:t>
      </w:r>
      <w:r w:rsidRPr="00A55DB1">
        <w:rPr>
          <w:sz w:val="18"/>
        </w:rPr>
        <w:t>Demokrasilerde</w:t>
      </w:r>
      <w:r w:rsidRPr="00A55DB1" w:rsidR="0030183B">
        <w:rPr>
          <w:sz w:val="18"/>
        </w:rPr>
        <w:t xml:space="preserve"> </w:t>
      </w:r>
      <w:r w:rsidRPr="00A55DB1">
        <w:rPr>
          <w:sz w:val="18"/>
        </w:rPr>
        <w:t>seçim</w:t>
      </w:r>
      <w:r w:rsidRPr="00A55DB1" w:rsidR="0030183B">
        <w:rPr>
          <w:sz w:val="18"/>
        </w:rPr>
        <w:t xml:space="preserve"> </w:t>
      </w:r>
      <w:r w:rsidRPr="00A55DB1">
        <w:rPr>
          <w:sz w:val="18"/>
        </w:rPr>
        <w:t>kaybedilir,</w:t>
      </w:r>
      <w:r w:rsidRPr="00A55DB1" w:rsidR="0030183B">
        <w:rPr>
          <w:sz w:val="18"/>
        </w:rPr>
        <w:t xml:space="preserve"> </w:t>
      </w:r>
      <w:r w:rsidRPr="00A55DB1">
        <w:rPr>
          <w:sz w:val="18"/>
        </w:rPr>
        <w:t>düşersin,</w:t>
      </w:r>
      <w:r w:rsidRPr="00A55DB1" w:rsidR="0030183B">
        <w:rPr>
          <w:sz w:val="18"/>
        </w:rPr>
        <w:t xml:space="preserve"> </w:t>
      </w:r>
      <w:r w:rsidRPr="00A55DB1">
        <w:rPr>
          <w:sz w:val="18"/>
        </w:rPr>
        <w:t>kalkarsın.</w:t>
      </w:r>
      <w:r w:rsidRPr="00A55DB1" w:rsidR="0030183B">
        <w:rPr>
          <w:sz w:val="18"/>
        </w:rPr>
        <w:t xml:space="preserve"> </w:t>
      </w:r>
      <w:r w:rsidRPr="00A55DB1">
        <w:rPr>
          <w:sz w:val="18"/>
        </w:rPr>
        <w:t>Demokrasi</w:t>
      </w:r>
      <w:r w:rsidRPr="00A55DB1" w:rsidR="0030183B">
        <w:rPr>
          <w:sz w:val="18"/>
        </w:rPr>
        <w:t xml:space="preserve"> </w:t>
      </w:r>
      <w:r w:rsidRPr="00A55DB1">
        <w:rPr>
          <w:sz w:val="18"/>
        </w:rPr>
        <w:t>varsa,</w:t>
      </w:r>
      <w:r w:rsidRPr="00A55DB1" w:rsidR="0030183B">
        <w:rPr>
          <w:sz w:val="18"/>
        </w:rPr>
        <w:t xml:space="preserve"> </w:t>
      </w:r>
      <w:r w:rsidRPr="00A55DB1">
        <w:rPr>
          <w:sz w:val="18"/>
        </w:rPr>
        <w:t>demokrasiye</w:t>
      </w:r>
      <w:r w:rsidRPr="00A55DB1" w:rsidR="0030183B">
        <w:rPr>
          <w:sz w:val="18"/>
        </w:rPr>
        <w:t xml:space="preserve"> </w:t>
      </w:r>
      <w:r w:rsidRPr="00A55DB1">
        <w:rPr>
          <w:sz w:val="18"/>
        </w:rPr>
        <w:t>inanıyorsan</w:t>
      </w:r>
      <w:r w:rsidRPr="00A55DB1" w:rsidR="0030183B">
        <w:rPr>
          <w:sz w:val="18"/>
        </w:rPr>
        <w:t xml:space="preserve"> </w:t>
      </w:r>
      <w:r w:rsidRPr="00A55DB1">
        <w:rPr>
          <w:sz w:val="18"/>
        </w:rPr>
        <w:t>seçmenin</w:t>
      </w:r>
      <w:r w:rsidRPr="00A55DB1" w:rsidR="0030183B">
        <w:rPr>
          <w:sz w:val="18"/>
        </w:rPr>
        <w:t xml:space="preserve"> </w:t>
      </w:r>
      <w:r w:rsidRPr="00A55DB1">
        <w:rPr>
          <w:sz w:val="18"/>
        </w:rPr>
        <w:t>her</w:t>
      </w:r>
      <w:r w:rsidRPr="00A55DB1" w:rsidR="0030183B">
        <w:rPr>
          <w:sz w:val="18"/>
        </w:rPr>
        <w:t xml:space="preserve"> </w:t>
      </w:r>
      <w:r w:rsidRPr="00A55DB1">
        <w:rPr>
          <w:sz w:val="18"/>
        </w:rPr>
        <w:t>söylediği</w:t>
      </w:r>
      <w:r w:rsidRPr="00A55DB1" w:rsidR="0030183B">
        <w:rPr>
          <w:sz w:val="18"/>
        </w:rPr>
        <w:t xml:space="preserve"> </w:t>
      </w:r>
      <w:r w:rsidRPr="00A55DB1">
        <w:rPr>
          <w:sz w:val="18"/>
        </w:rPr>
        <w:t>şey</w:t>
      </w:r>
      <w:r w:rsidRPr="00A55DB1" w:rsidR="0030183B">
        <w:rPr>
          <w:sz w:val="18"/>
        </w:rPr>
        <w:t xml:space="preserve"> </w:t>
      </w:r>
      <w:r w:rsidRPr="00A55DB1">
        <w:rPr>
          <w:sz w:val="18"/>
        </w:rPr>
        <w:t>baş</w:t>
      </w:r>
      <w:r w:rsidRPr="00A55DB1" w:rsidR="0030183B">
        <w:rPr>
          <w:sz w:val="18"/>
        </w:rPr>
        <w:t xml:space="preserve"> </w:t>
      </w:r>
      <w:r w:rsidRPr="00A55DB1">
        <w:rPr>
          <w:sz w:val="18"/>
        </w:rPr>
        <w:t>tacı</w:t>
      </w:r>
      <w:r w:rsidRPr="00A55DB1" w:rsidR="0030183B">
        <w:rPr>
          <w:sz w:val="18"/>
        </w:rPr>
        <w:t xml:space="preserve"> </w:t>
      </w:r>
      <w:r w:rsidRPr="00A55DB1">
        <w:rPr>
          <w:sz w:val="18"/>
        </w:rPr>
        <w:t>ve</w:t>
      </w:r>
      <w:r w:rsidRPr="00A55DB1" w:rsidR="0030183B">
        <w:rPr>
          <w:sz w:val="18"/>
        </w:rPr>
        <w:t xml:space="preserve"> </w:t>
      </w:r>
      <w:r w:rsidRPr="00A55DB1">
        <w:rPr>
          <w:sz w:val="18"/>
        </w:rPr>
        <w:t>düşersin</w:t>
      </w:r>
      <w:r w:rsidRPr="00A55DB1" w:rsidR="0030183B">
        <w:rPr>
          <w:sz w:val="18"/>
        </w:rPr>
        <w:t xml:space="preserve"> </w:t>
      </w:r>
      <w:r w:rsidRPr="00A55DB1">
        <w:rPr>
          <w:sz w:val="18"/>
        </w:rPr>
        <w:t>kalkarsın,</w:t>
      </w:r>
      <w:r w:rsidRPr="00A55DB1" w:rsidR="0030183B">
        <w:rPr>
          <w:sz w:val="18"/>
        </w:rPr>
        <w:t xml:space="preserve"> </w:t>
      </w:r>
      <w:r w:rsidRPr="00A55DB1">
        <w:rPr>
          <w:sz w:val="18"/>
        </w:rPr>
        <w:t>düşersin</w:t>
      </w:r>
      <w:r w:rsidRPr="00A55DB1" w:rsidR="0030183B">
        <w:rPr>
          <w:sz w:val="18"/>
        </w:rPr>
        <w:t xml:space="preserve"> </w:t>
      </w:r>
      <w:r w:rsidRPr="00A55DB1">
        <w:rPr>
          <w:sz w:val="18"/>
        </w:rPr>
        <w:t>kalkarsın;</w:t>
      </w:r>
      <w:r w:rsidRPr="00A55DB1" w:rsidR="0030183B">
        <w:rPr>
          <w:sz w:val="18"/>
        </w:rPr>
        <w:t xml:space="preserve"> </w:t>
      </w:r>
      <w:r w:rsidRPr="00A55DB1">
        <w:rPr>
          <w:sz w:val="18"/>
        </w:rPr>
        <w:t>demokrasiden</w:t>
      </w:r>
      <w:r w:rsidRPr="00A55DB1" w:rsidR="0030183B">
        <w:rPr>
          <w:sz w:val="18"/>
        </w:rPr>
        <w:t xml:space="preserve"> </w:t>
      </w:r>
      <w:r w:rsidRPr="00A55DB1">
        <w:rPr>
          <w:sz w:val="18"/>
        </w:rPr>
        <w:t>nasibini</w:t>
      </w:r>
      <w:r w:rsidRPr="00A55DB1" w:rsidR="0030183B">
        <w:rPr>
          <w:sz w:val="18"/>
        </w:rPr>
        <w:t xml:space="preserve"> </w:t>
      </w:r>
      <w:r w:rsidRPr="00A55DB1">
        <w:rPr>
          <w:sz w:val="18"/>
        </w:rPr>
        <w:t>almadıysan,</w:t>
      </w:r>
      <w:r w:rsidRPr="00A55DB1" w:rsidR="0030183B">
        <w:rPr>
          <w:sz w:val="18"/>
        </w:rPr>
        <w:t xml:space="preserve"> </w:t>
      </w:r>
      <w:r w:rsidRPr="00A55DB1">
        <w:rPr>
          <w:sz w:val="18"/>
        </w:rPr>
        <w:t>ülkeyi</w:t>
      </w:r>
      <w:r w:rsidRPr="00A55DB1" w:rsidR="0030183B">
        <w:rPr>
          <w:sz w:val="18"/>
        </w:rPr>
        <w:t xml:space="preserve"> </w:t>
      </w:r>
      <w:r w:rsidRPr="00A55DB1">
        <w:rPr>
          <w:sz w:val="18"/>
        </w:rPr>
        <w:t>diktayla</w:t>
      </w:r>
      <w:r w:rsidRPr="00A55DB1" w:rsidR="0030183B">
        <w:rPr>
          <w:sz w:val="18"/>
        </w:rPr>
        <w:t xml:space="preserve"> </w:t>
      </w:r>
      <w:r w:rsidRPr="00A55DB1">
        <w:rPr>
          <w:sz w:val="18"/>
        </w:rPr>
        <w:t>yönetiyorsan</w:t>
      </w:r>
      <w:r w:rsidRPr="00A55DB1" w:rsidR="0030183B">
        <w:rPr>
          <w:sz w:val="18"/>
        </w:rPr>
        <w:t xml:space="preserve"> </w:t>
      </w:r>
      <w:r w:rsidRPr="00A55DB1">
        <w:rPr>
          <w:sz w:val="18"/>
        </w:rPr>
        <w:t>seçmen</w:t>
      </w:r>
      <w:r w:rsidRPr="00A55DB1" w:rsidR="0030183B">
        <w:rPr>
          <w:sz w:val="18"/>
        </w:rPr>
        <w:t xml:space="preserve"> </w:t>
      </w:r>
      <w:r w:rsidRPr="00A55DB1">
        <w:rPr>
          <w:sz w:val="18"/>
        </w:rPr>
        <w:t>bir</w:t>
      </w:r>
      <w:r w:rsidRPr="00A55DB1" w:rsidR="0030183B">
        <w:rPr>
          <w:sz w:val="18"/>
        </w:rPr>
        <w:t xml:space="preserve"> </w:t>
      </w:r>
      <w:r w:rsidRPr="00A55DB1">
        <w:rPr>
          <w:sz w:val="18"/>
        </w:rPr>
        <w:t>kere</w:t>
      </w:r>
      <w:r w:rsidRPr="00A55DB1" w:rsidR="0030183B">
        <w:rPr>
          <w:sz w:val="18"/>
        </w:rPr>
        <w:t xml:space="preserve"> </w:t>
      </w:r>
      <w:r w:rsidRPr="00A55DB1">
        <w:rPr>
          <w:sz w:val="18"/>
        </w:rPr>
        <w:t>vurur</w:t>
      </w:r>
      <w:r w:rsidRPr="00A55DB1" w:rsidR="0030183B">
        <w:rPr>
          <w:sz w:val="18"/>
        </w:rPr>
        <w:t xml:space="preserve"> </w:t>
      </w:r>
      <w:r w:rsidRPr="00A55DB1">
        <w:rPr>
          <w:sz w:val="18"/>
        </w:rPr>
        <w:t>bir</w:t>
      </w:r>
      <w:r w:rsidRPr="00A55DB1" w:rsidR="0030183B">
        <w:rPr>
          <w:sz w:val="18"/>
        </w:rPr>
        <w:t xml:space="preserve"> </w:t>
      </w:r>
      <w:r w:rsidRPr="00A55DB1">
        <w:rPr>
          <w:sz w:val="18"/>
        </w:rPr>
        <w:t>daha</w:t>
      </w:r>
      <w:r w:rsidRPr="00A55DB1" w:rsidR="0030183B">
        <w:rPr>
          <w:sz w:val="18"/>
        </w:rPr>
        <w:t xml:space="preserve"> </w:t>
      </w:r>
      <w:r w:rsidRPr="00A55DB1">
        <w:rPr>
          <w:sz w:val="18"/>
        </w:rPr>
        <w:t>kalkamazsın.</w:t>
      </w:r>
    </w:p>
    <w:p w:rsidRPr="00A55DB1" w:rsidR="000A202A" w:rsidP="00A55DB1" w:rsidRDefault="000A202A">
      <w:pPr>
        <w:pStyle w:val="GENELKURUL"/>
        <w:spacing w:line="240" w:lineRule="auto"/>
        <w:rPr>
          <w:sz w:val="18"/>
        </w:rPr>
      </w:pPr>
      <w:r w:rsidRPr="00A55DB1">
        <w:rPr>
          <w:sz w:val="18"/>
        </w:rPr>
        <w:t>Teşekkür</w:t>
      </w:r>
      <w:r w:rsidRPr="00A55DB1" w:rsidR="0030183B">
        <w:rPr>
          <w:sz w:val="18"/>
        </w:rPr>
        <w:t xml:space="preserve"> </w:t>
      </w:r>
      <w:r w:rsidRPr="00A55DB1">
        <w:rPr>
          <w:sz w:val="18"/>
        </w:rPr>
        <w:t>ediyorum.</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Buyursunlar</w:t>
      </w:r>
      <w:r w:rsidRPr="00A55DB1" w:rsidR="0030183B">
        <w:rPr>
          <w:sz w:val="18"/>
        </w:rPr>
        <w:t xml:space="preserve"> </w:t>
      </w:r>
      <w:r w:rsidRPr="00A55DB1">
        <w:rPr>
          <w:sz w:val="18"/>
        </w:rPr>
        <w:t>Sayın</w:t>
      </w:r>
      <w:r w:rsidRPr="00A55DB1" w:rsidR="0030183B">
        <w:rPr>
          <w:sz w:val="18"/>
        </w:rPr>
        <w:t xml:space="preserve"> </w:t>
      </w:r>
      <w:r w:rsidRPr="00A55DB1">
        <w:rPr>
          <w:sz w:val="18"/>
        </w:rPr>
        <w:t>Oluç.</w:t>
      </w:r>
    </w:p>
    <w:p w:rsidRPr="00A55DB1" w:rsidR="003901B7" w:rsidP="00A55DB1" w:rsidRDefault="003901B7">
      <w:pPr>
        <w:tabs>
          <w:tab w:val="center" w:pos="5100"/>
        </w:tabs>
        <w:suppressAutoHyphens/>
        <w:spacing w:after="120"/>
        <w:ind w:left="80" w:right="60" w:firstLine="760"/>
        <w:jc w:val="both"/>
        <w:rPr>
          <w:sz w:val="18"/>
          <w:szCs w:val="20"/>
        </w:rPr>
      </w:pPr>
      <w:r w:rsidRPr="00A55DB1">
        <w:rPr>
          <w:sz w:val="18"/>
        </w:rPr>
        <w:t>37.-</w:t>
      </w:r>
      <w:r w:rsidRPr="00A55DB1" w:rsidR="0030183B">
        <w:rPr>
          <w:sz w:val="18"/>
        </w:rPr>
        <w:t xml:space="preserve"> </w:t>
      </w:r>
      <w:r w:rsidRPr="00A55DB1">
        <w:rPr>
          <w:sz w:val="18"/>
        </w:rPr>
        <w:t>İstanbul</w:t>
      </w:r>
      <w:r w:rsidRPr="00A55DB1" w:rsidR="0030183B">
        <w:rPr>
          <w:sz w:val="18"/>
        </w:rPr>
        <w:t xml:space="preserve"> </w:t>
      </w:r>
      <w:r w:rsidRPr="00A55DB1">
        <w:rPr>
          <w:sz w:val="18"/>
        </w:rPr>
        <w:t>Milletvekili</w:t>
      </w:r>
      <w:r w:rsidRPr="00A55DB1" w:rsidR="0030183B">
        <w:rPr>
          <w:sz w:val="18"/>
        </w:rPr>
        <w:t xml:space="preserve"> </w:t>
      </w:r>
      <w:r w:rsidRPr="00A55DB1">
        <w:rPr>
          <w:sz w:val="18"/>
        </w:rPr>
        <w:t>Hakkı</w:t>
      </w:r>
      <w:r w:rsidRPr="00A55DB1" w:rsidR="0030183B">
        <w:rPr>
          <w:sz w:val="18"/>
        </w:rPr>
        <w:t xml:space="preserve"> </w:t>
      </w:r>
      <w:r w:rsidRPr="00A55DB1">
        <w:rPr>
          <w:sz w:val="18"/>
        </w:rPr>
        <w:t>Saruhan</w:t>
      </w:r>
      <w:r w:rsidRPr="00A55DB1" w:rsidR="0030183B">
        <w:rPr>
          <w:sz w:val="18"/>
        </w:rPr>
        <w:t xml:space="preserve"> </w:t>
      </w:r>
      <w:r w:rsidRPr="00A55DB1">
        <w:rPr>
          <w:sz w:val="18"/>
        </w:rPr>
        <w:t>Oluç’un,</w:t>
      </w:r>
      <w:r w:rsidRPr="00A55DB1" w:rsidR="0030183B">
        <w:rPr>
          <w:sz w:val="18"/>
        </w:rPr>
        <w:t xml:space="preserve"> </w:t>
      </w:r>
      <w:r w:rsidRPr="00A55DB1">
        <w:rPr>
          <w:sz w:val="18"/>
        </w:rPr>
        <w:t>İstanbul</w:t>
      </w:r>
      <w:r w:rsidRPr="00A55DB1" w:rsidR="0030183B">
        <w:rPr>
          <w:sz w:val="18"/>
        </w:rPr>
        <w:t xml:space="preserve"> </w:t>
      </w:r>
      <w:r w:rsidRPr="00A55DB1">
        <w:rPr>
          <w:sz w:val="18"/>
        </w:rPr>
        <w:t>Milletvekili</w:t>
      </w:r>
      <w:r w:rsidRPr="00A55DB1" w:rsidR="0030183B">
        <w:rPr>
          <w:sz w:val="18"/>
        </w:rPr>
        <w:t xml:space="preserve"> </w:t>
      </w:r>
      <w:r w:rsidRPr="00A55DB1">
        <w:rPr>
          <w:sz w:val="18"/>
        </w:rPr>
        <w:t>Mehmet</w:t>
      </w:r>
      <w:r w:rsidRPr="00A55DB1" w:rsidR="0030183B">
        <w:rPr>
          <w:sz w:val="18"/>
        </w:rPr>
        <w:t xml:space="preserve"> </w:t>
      </w:r>
      <w:r w:rsidRPr="00A55DB1">
        <w:rPr>
          <w:sz w:val="18"/>
        </w:rPr>
        <w:t>Muş’un</w:t>
      </w:r>
      <w:r w:rsidRPr="00A55DB1" w:rsidR="0030183B">
        <w:rPr>
          <w:sz w:val="18"/>
        </w:rPr>
        <w:t xml:space="preserve"> </w:t>
      </w:r>
      <w:r w:rsidRPr="00A55DB1">
        <w:rPr>
          <w:sz w:val="18"/>
        </w:rPr>
        <w:t>yaptığı</w:t>
      </w:r>
      <w:r w:rsidRPr="00A55DB1" w:rsidR="0030183B">
        <w:rPr>
          <w:sz w:val="18"/>
        </w:rPr>
        <w:t xml:space="preserve"> </w:t>
      </w:r>
      <w:r w:rsidRPr="00A55DB1">
        <w:rPr>
          <w:sz w:val="18"/>
        </w:rPr>
        <w:t>açıklamasındaki</w:t>
      </w:r>
      <w:r w:rsidRPr="00A55DB1" w:rsidR="0030183B">
        <w:rPr>
          <w:sz w:val="18"/>
        </w:rPr>
        <w:t xml:space="preserve"> </w:t>
      </w:r>
      <w:r w:rsidRPr="00A55DB1">
        <w:rPr>
          <w:sz w:val="18"/>
        </w:rPr>
        <w:t>bazı</w:t>
      </w:r>
      <w:r w:rsidRPr="00A55DB1" w:rsidR="0030183B">
        <w:rPr>
          <w:sz w:val="18"/>
        </w:rPr>
        <w:t xml:space="preserve"> </w:t>
      </w:r>
      <w:r w:rsidRPr="00A55DB1">
        <w:rPr>
          <w:sz w:val="18"/>
        </w:rPr>
        <w:t>ifadelerine</w:t>
      </w:r>
      <w:r w:rsidRPr="00A55DB1" w:rsidR="0030183B">
        <w:rPr>
          <w:sz w:val="18"/>
        </w:rPr>
        <w:t xml:space="preserve"> </w:t>
      </w:r>
      <w:r w:rsidRPr="00A55DB1">
        <w:rPr>
          <w:sz w:val="18"/>
        </w:rPr>
        <w:t>ilişkin</w:t>
      </w:r>
      <w:r w:rsidRPr="00A55DB1" w:rsidR="0030183B">
        <w:rPr>
          <w:sz w:val="18"/>
        </w:rPr>
        <w:t xml:space="preserve"> </w:t>
      </w:r>
      <w:r w:rsidRPr="00A55DB1">
        <w:rPr>
          <w:sz w:val="18"/>
        </w:rPr>
        <w:t>açıklaması</w:t>
      </w:r>
    </w:p>
    <w:p w:rsidRPr="00A55DB1" w:rsidR="000A202A" w:rsidP="00A55DB1" w:rsidRDefault="000A202A">
      <w:pPr>
        <w:pStyle w:val="GENELKURUL"/>
        <w:spacing w:line="240" w:lineRule="auto"/>
        <w:rPr>
          <w:sz w:val="18"/>
        </w:rPr>
      </w:pPr>
      <w:r w:rsidRPr="00A55DB1">
        <w:rPr>
          <w:sz w:val="18"/>
        </w:rPr>
        <w:t>HAKKI</w:t>
      </w:r>
      <w:r w:rsidRPr="00A55DB1" w:rsidR="0030183B">
        <w:rPr>
          <w:sz w:val="18"/>
        </w:rPr>
        <w:t xml:space="preserve"> </w:t>
      </w:r>
      <w:r w:rsidRPr="00A55DB1">
        <w:rPr>
          <w:sz w:val="18"/>
        </w:rPr>
        <w:t>SARUHAN</w:t>
      </w:r>
      <w:r w:rsidRPr="00A55DB1" w:rsidR="0030183B">
        <w:rPr>
          <w:sz w:val="18"/>
        </w:rPr>
        <w:t xml:space="preserve"> </w:t>
      </w:r>
      <w:r w:rsidRPr="00A55DB1">
        <w:rPr>
          <w:sz w:val="18"/>
        </w:rPr>
        <w:t>OLUÇ</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Teşekkür</w:t>
      </w:r>
      <w:r w:rsidRPr="00A55DB1" w:rsidR="0030183B">
        <w:rPr>
          <w:sz w:val="18"/>
        </w:rPr>
        <w:t xml:space="preserve"> </w:t>
      </w:r>
      <w:r w:rsidRPr="00A55DB1">
        <w:rPr>
          <w:sz w:val="18"/>
        </w:rPr>
        <w:t>ederim</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p>
    <w:p w:rsidRPr="00A55DB1" w:rsidR="000A202A" w:rsidP="00A55DB1" w:rsidRDefault="000A202A">
      <w:pPr>
        <w:pStyle w:val="GENELKURUL"/>
        <w:spacing w:line="240" w:lineRule="auto"/>
        <w:rPr>
          <w:sz w:val="18"/>
        </w:rPr>
      </w:pPr>
      <w:r w:rsidRPr="00A55DB1">
        <w:rPr>
          <w:sz w:val="18"/>
        </w:rPr>
        <w:t>Sayın</w:t>
      </w:r>
      <w:r w:rsidRPr="00A55DB1" w:rsidR="0030183B">
        <w:rPr>
          <w:sz w:val="18"/>
        </w:rPr>
        <w:t xml:space="preserve"> </w:t>
      </w:r>
      <w:r w:rsidRPr="00A55DB1">
        <w:rPr>
          <w:sz w:val="18"/>
        </w:rPr>
        <w:t>vekiller,</w:t>
      </w:r>
      <w:r w:rsidRPr="00A55DB1" w:rsidR="0030183B">
        <w:rPr>
          <w:sz w:val="18"/>
        </w:rPr>
        <w:t xml:space="preserve"> </w:t>
      </w:r>
      <w:r w:rsidRPr="00A55DB1">
        <w:rPr>
          <w:sz w:val="18"/>
        </w:rPr>
        <w:t>Adalet</w:t>
      </w:r>
      <w:r w:rsidRPr="00A55DB1" w:rsidR="0030183B">
        <w:rPr>
          <w:sz w:val="18"/>
        </w:rPr>
        <w:t xml:space="preserve"> </w:t>
      </w:r>
      <w:r w:rsidRPr="00A55DB1">
        <w:rPr>
          <w:sz w:val="18"/>
        </w:rPr>
        <w:t>ve</w:t>
      </w:r>
      <w:r w:rsidRPr="00A55DB1" w:rsidR="0030183B">
        <w:rPr>
          <w:sz w:val="18"/>
        </w:rPr>
        <w:t xml:space="preserve"> </w:t>
      </w:r>
      <w:r w:rsidRPr="00A55DB1">
        <w:rPr>
          <w:sz w:val="18"/>
        </w:rPr>
        <w:t>Kalkınma</w:t>
      </w:r>
      <w:r w:rsidRPr="00A55DB1" w:rsidR="0030183B">
        <w:rPr>
          <w:sz w:val="18"/>
        </w:rPr>
        <w:t xml:space="preserve"> </w:t>
      </w:r>
      <w:r w:rsidRPr="00A55DB1">
        <w:rPr>
          <w:sz w:val="18"/>
        </w:rPr>
        <w:t>Partisi</w:t>
      </w:r>
      <w:r w:rsidRPr="00A55DB1" w:rsidR="0030183B">
        <w:rPr>
          <w:sz w:val="18"/>
        </w:rPr>
        <w:t xml:space="preserve"> </w:t>
      </w:r>
      <w:r w:rsidRPr="00A55DB1">
        <w:rPr>
          <w:sz w:val="18"/>
        </w:rPr>
        <w:t>Grup</w:t>
      </w:r>
      <w:r w:rsidRPr="00A55DB1" w:rsidR="0030183B">
        <w:rPr>
          <w:sz w:val="18"/>
        </w:rPr>
        <w:t xml:space="preserve"> </w:t>
      </w:r>
      <w:r w:rsidRPr="00A55DB1">
        <w:rPr>
          <w:sz w:val="18"/>
        </w:rPr>
        <w:t>Başkan</w:t>
      </w:r>
      <w:r w:rsidRPr="00A55DB1" w:rsidR="0030183B">
        <w:rPr>
          <w:sz w:val="18"/>
        </w:rPr>
        <w:t xml:space="preserve"> </w:t>
      </w:r>
      <w:r w:rsidRPr="00A55DB1">
        <w:rPr>
          <w:sz w:val="18"/>
        </w:rPr>
        <w:t>Vekili</w:t>
      </w:r>
      <w:r w:rsidRPr="00A55DB1" w:rsidR="0030183B">
        <w:rPr>
          <w:sz w:val="18"/>
        </w:rPr>
        <w:t xml:space="preserve"> </w:t>
      </w:r>
      <w:r w:rsidRPr="00A55DB1">
        <w:rPr>
          <w:sz w:val="18"/>
        </w:rPr>
        <w:t>Sayın</w:t>
      </w:r>
      <w:r w:rsidRPr="00A55DB1" w:rsidR="0030183B">
        <w:rPr>
          <w:sz w:val="18"/>
        </w:rPr>
        <w:t xml:space="preserve"> </w:t>
      </w:r>
      <w:r w:rsidRPr="00A55DB1">
        <w:rPr>
          <w:sz w:val="18"/>
        </w:rPr>
        <w:t>Muş</w:t>
      </w:r>
      <w:r w:rsidRPr="00A55DB1" w:rsidR="0030183B">
        <w:rPr>
          <w:sz w:val="18"/>
        </w:rPr>
        <w:t xml:space="preserve"> </w:t>
      </w:r>
      <w:r w:rsidRPr="00A55DB1">
        <w:rPr>
          <w:sz w:val="18"/>
        </w:rPr>
        <w:t>kayyumlarla</w:t>
      </w:r>
      <w:r w:rsidRPr="00A55DB1" w:rsidR="0030183B">
        <w:rPr>
          <w:sz w:val="18"/>
        </w:rPr>
        <w:t xml:space="preserve"> </w:t>
      </w:r>
      <w:r w:rsidRPr="00A55DB1">
        <w:rPr>
          <w:sz w:val="18"/>
        </w:rPr>
        <w:t>ilgili</w:t>
      </w:r>
      <w:r w:rsidRPr="00A55DB1" w:rsidR="0030183B">
        <w:rPr>
          <w:sz w:val="18"/>
        </w:rPr>
        <w:t xml:space="preserve"> </w:t>
      </w:r>
      <w:r w:rsidRPr="00A55DB1">
        <w:rPr>
          <w:sz w:val="18"/>
        </w:rPr>
        <w:t>bir</w:t>
      </w:r>
      <w:r w:rsidRPr="00A55DB1" w:rsidR="0030183B">
        <w:rPr>
          <w:sz w:val="18"/>
        </w:rPr>
        <w:t xml:space="preserve"> </w:t>
      </w:r>
      <w:r w:rsidRPr="00A55DB1">
        <w:rPr>
          <w:sz w:val="18"/>
        </w:rPr>
        <w:t>şey</w:t>
      </w:r>
      <w:r w:rsidRPr="00A55DB1" w:rsidR="0030183B">
        <w:rPr>
          <w:sz w:val="18"/>
        </w:rPr>
        <w:t xml:space="preserve"> </w:t>
      </w:r>
      <w:r w:rsidRPr="00A55DB1">
        <w:rPr>
          <w:sz w:val="18"/>
        </w:rPr>
        <w:t>söyleyince</w:t>
      </w:r>
      <w:r w:rsidRPr="00A55DB1" w:rsidR="0030183B">
        <w:rPr>
          <w:sz w:val="18"/>
        </w:rPr>
        <w:t xml:space="preserve"> </w:t>
      </w:r>
      <w:r w:rsidRPr="00A55DB1">
        <w:rPr>
          <w:sz w:val="18"/>
        </w:rPr>
        <w:t>cevap</w:t>
      </w:r>
      <w:r w:rsidRPr="00A55DB1" w:rsidR="0030183B">
        <w:rPr>
          <w:sz w:val="18"/>
        </w:rPr>
        <w:t xml:space="preserve"> </w:t>
      </w:r>
      <w:r w:rsidRPr="00A55DB1">
        <w:rPr>
          <w:sz w:val="18"/>
        </w:rPr>
        <w:t>verme</w:t>
      </w:r>
      <w:r w:rsidRPr="00A55DB1" w:rsidR="0030183B">
        <w:rPr>
          <w:sz w:val="18"/>
        </w:rPr>
        <w:t xml:space="preserve"> </w:t>
      </w:r>
      <w:r w:rsidRPr="00A55DB1">
        <w:rPr>
          <w:sz w:val="18"/>
        </w:rPr>
        <w:t>ihtiyacı</w:t>
      </w:r>
      <w:r w:rsidRPr="00A55DB1" w:rsidR="0030183B">
        <w:rPr>
          <w:sz w:val="18"/>
        </w:rPr>
        <w:t xml:space="preserve"> </w:t>
      </w:r>
      <w:r w:rsidRPr="00A55DB1">
        <w:rPr>
          <w:sz w:val="18"/>
        </w:rPr>
        <w:t>doğdu.</w:t>
      </w:r>
      <w:r w:rsidRPr="00A55DB1" w:rsidR="0030183B">
        <w:rPr>
          <w:sz w:val="18"/>
        </w:rPr>
        <w:t xml:space="preserve"> </w:t>
      </w:r>
      <w:r w:rsidRPr="00A55DB1">
        <w:rPr>
          <w:sz w:val="18"/>
        </w:rPr>
        <w:t>Geçen</w:t>
      </w:r>
      <w:r w:rsidRPr="00A55DB1" w:rsidR="0030183B">
        <w:rPr>
          <w:sz w:val="18"/>
        </w:rPr>
        <w:t xml:space="preserve"> </w:t>
      </w:r>
      <w:r w:rsidRPr="00A55DB1">
        <w:rPr>
          <w:sz w:val="18"/>
        </w:rPr>
        <w:t>hafta</w:t>
      </w:r>
      <w:r w:rsidRPr="00A55DB1" w:rsidR="0030183B">
        <w:rPr>
          <w:sz w:val="18"/>
        </w:rPr>
        <w:t xml:space="preserve"> </w:t>
      </w:r>
      <w:r w:rsidRPr="00A55DB1">
        <w:rPr>
          <w:sz w:val="18"/>
        </w:rPr>
        <w:t>da</w:t>
      </w:r>
      <w:r w:rsidRPr="00A55DB1" w:rsidR="0030183B">
        <w:rPr>
          <w:sz w:val="18"/>
        </w:rPr>
        <w:t xml:space="preserve"> </w:t>
      </w:r>
      <w:r w:rsidRPr="00A55DB1">
        <w:rPr>
          <w:sz w:val="18"/>
        </w:rPr>
        <w:t>burada</w:t>
      </w:r>
      <w:r w:rsidRPr="00A55DB1" w:rsidR="0030183B">
        <w:rPr>
          <w:sz w:val="18"/>
        </w:rPr>
        <w:t xml:space="preserve"> </w:t>
      </w:r>
      <w:r w:rsidRPr="00A55DB1">
        <w:rPr>
          <w:sz w:val="18"/>
        </w:rPr>
        <w:t>konuşmuştuk.</w:t>
      </w:r>
      <w:r w:rsidRPr="00A55DB1" w:rsidR="0030183B">
        <w:rPr>
          <w:sz w:val="18"/>
        </w:rPr>
        <w:t xml:space="preserve"> </w:t>
      </w:r>
      <w:r w:rsidRPr="00A55DB1">
        <w:rPr>
          <w:sz w:val="18"/>
        </w:rPr>
        <w:t>Şimdi</w:t>
      </w:r>
      <w:r w:rsidRPr="00A55DB1" w:rsidR="0030183B">
        <w:rPr>
          <w:sz w:val="18"/>
        </w:rPr>
        <w:t xml:space="preserve"> </w:t>
      </w:r>
      <w:r w:rsidRPr="00A55DB1">
        <w:rPr>
          <w:sz w:val="18"/>
        </w:rPr>
        <w:t>bakın,</w:t>
      </w:r>
      <w:r w:rsidRPr="00A55DB1" w:rsidR="0030183B">
        <w:rPr>
          <w:sz w:val="18"/>
        </w:rPr>
        <w:t xml:space="preserve"> </w:t>
      </w:r>
      <w:r w:rsidRPr="00A55DB1">
        <w:rPr>
          <w:sz w:val="18"/>
        </w:rPr>
        <w:t>sizin</w:t>
      </w:r>
      <w:r w:rsidRPr="00A55DB1" w:rsidR="0030183B">
        <w:rPr>
          <w:sz w:val="18"/>
        </w:rPr>
        <w:t xml:space="preserve"> </w:t>
      </w:r>
      <w:r w:rsidRPr="00A55DB1">
        <w:rPr>
          <w:sz w:val="18"/>
        </w:rPr>
        <w:t>söylediğinizin</w:t>
      </w:r>
      <w:r w:rsidRPr="00A55DB1" w:rsidR="0030183B">
        <w:rPr>
          <w:sz w:val="18"/>
        </w:rPr>
        <w:t xml:space="preserve"> </w:t>
      </w:r>
      <w:r w:rsidRPr="00A55DB1">
        <w:rPr>
          <w:sz w:val="18"/>
        </w:rPr>
        <w:t>gerçekten</w:t>
      </w:r>
      <w:r w:rsidRPr="00A55DB1" w:rsidR="0030183B">
        <w:rPr>
          <w:sz w:val="18"/>
        </w:rPr>
        <w:t xml:space="preserve"> </w:t>
      </w:r>
      <w:r w:rsidRPr="00A55DB1">
        <w:rPr>
          <w:sz w:val="18"/>
        </w:rPr>
        <w:t>mesnedi</w:t>
      </w:r>
      <w:r w:rsidRPr="00A55DB1" w:rsidR="0030183B">
        <w:rPr>
          <w:sz w:val="18"/>
        </w:rPr>
        <w:t xml:space="preserve"> </w:t>
      </w:r>
      <w:r w:rsidRPr="00A55DB1">
        <w:rPr>
          <w:sz w:val="18"/>
        </w:rPr>
        <w:t>yok</w:t>
      </w:r>
      <w:r w:rsidRPr="00A55DB1" w:rsidR="0030183B">
        <w:rPr>
          <w:sz w:val="18"/>
        </w:rPr>
        <w:t xml:space="preserve"> </w:t>
      </w:r>
      <w:r w:rsidRPr="00A55DB1">
        <w:rPr>
          <w:sz w:val="18"/>
        </w:rPr>
        <w:t>çünkü</w:t>
      </w:r>
      <w:r w:rsidRPr="00A55DB1" w:rsidR="0030183B">
        <w:rPr>
          <w:sz w:val="18"/>
        </w:rPr>
        <w:t xml:space="preserve"> </w:t>
      </w:r>
      <w:r w:rsidRPr="00A55DB1">
        <w:rPr>
          <w:sz w:val="18"/>
        </w:rPr>
        <w:t>şöyle</w:t>
      </w:r>
      <w:r w:rsidRPr="00A55DB1" w:rsidR="0030183B">
        <w:rPr>
          <w:sz w:val="18"/>
        </w:rPr>
        <w:t xml:space="preserve"> </w:t>
      </w:r>
      <w:r w:rsidRPr="00A55DB1">
        <w:rPr>
          <w:sz w:val="18"/>
        </w:rPr>
        <w:t>mesnedi</w:t>
      </w:r>
      <w:r w:rsidRPr="00A55DB1" w:rsidR="0030183B">
        <w:rPr>
          <w:sz w:val="18"/>
        </w:rPr>
        <w:t xml:space="preserve"> </w:t>
      </w:r>
      <w:r w:rsidRPr="00A55DB1">
        <w:rPr>
          <w:sz w:val="18"/>
        </w:rPr>
        <w:t>yok:</w:t>
      </w:r>
      <w:r w:rsidRPr="00A55DB1" w:rsidR="0030183B">
        <w:rPr>
          <w:sz w:val="18"/>
        </w:rPr>
        <w:t xml:space="preserve"> </w:t>
      </w:r>
      <w:r w:rsidRPr="00A55DB1">
        <w:rPr>
          <w:sz w:val="18"/>
        </w:rPr>
        <w:t>Yani</w:t>
      </w:r>
      <w:r w:rsidRPr="00A55DB1" w:rsidR="0030183B">
        <w:rPr>
          <w:sz w:val="18"/>
        </w:rPr>
        <w:t xml:space="preserve"> </w:t>
      </w:r>
      <w:r w:rsidRPr="00A55DB1">
        <w:rPr>
          <w:sz w:val="18"/>
        </w:rPr>
        <w:t>siz</w:t>
      </w:r>
      <w:r w:rsidRPr="00A55DB1" w:rsidR="0030183B">
        <w:rPr>
          <w:sz w:val="18"/>
        </w:rPr>
        <w:t xml:space="preserve"> </w:t>
      </w:r>
      <w:r w:rsidRPr="00A55DB1">
        <w:rPr>
          <w:sz w:val="18"/>
        </w:rPr>
        <w:t>her</w:t>
      </w:r>
      <w:r w:rsidRPr="00A55DB1" w:rsidR="0030183B">
        <w:rPr>
          <w:sz w:val="18"/>
        </w:rPr>
        <w:t xml:space="preserve"> </w:t>
      </w:r>
      <w:r w:rsidRPr="00A55DB1">
        <w:rPr>
          <w:sz w:val="18"/>
        </w:rPr>
        <w:t>bunu</w:t>
      </w:r>
      <w:r w:rsidRPr="00A55DB1" w:rsidR="0030183B">
        <w:rPr>
          <w:sz w:val="18"/>
        </w:rPr>
        <w:t xml:space="preserve"> </w:t>
      </w:r>
      <w:r w:rsidRPr="00A55DB1">
        <w:rPr>
          <w:sz w:val="18"/>
        </w:rPr>
        <w:t>söylediğinizde…</w:t>
      </w:r>
      <w:r w:rsidRPr="00A55DB1" w:rsidR="0030183B">
        <w:rPr>
          <w:sz w:val="18"/>
        </w:rPr>
        <w:t xml:space="preserve"> </w:t>
      </w:r>
      <w:r w:rsidRPr="00A55DB1">
        <w:rPr>
          <w:sz w:val="18"/>
        </w:rPr>
        <w:t>“Belediyenin</w:t>
      </w:r>
      <w:r w:rsidRPr="00A55DB1" w:rsidR="0030183B">
        <w:rPr>
          <w:sz w:val="18"/>
        </w:rPr>
        <w:t xml:space="preserve"> </w:t>
      </w:r>
      <w:r w:rsidRPr="00A55DB1">
        <w:rPr>
          <w:sz w:val="18"/>
        </w:rPr>
        <w:t>kaynakları,</w:t>
      </w:r>
      <w:r w:rsidRPr="00A55DB1" w:rsidR="0030183B">
        <w:rPr>
          <w:sz w:val="18"/>
        </w:rPr>
        <w:t xml:space="preserve"> </w:t>
      </w:r>
      <w:r w:rsidRPr="00A55DB1">
        <w:rPr>
          <w:sz w:val="18"/>
        </w:rPr>
        <w:t>imkânları</w:t>
      </w:r>
      <w:r w:rsidRPr="00A55DB1" w:rsidR="0030183B">
        <w:rPr>
          <w:sz w:val="18"/>
        </w:rPr>
        <w:t xml:space="preserve"> </w:t>
      </w:r>
      <w:r w:rsidRPr="00A55DB1">
        <w:rPr>
          <w:sz w:val="18"/>
        </w:rPr>
        <w:t>halka</w:t>
      </w:r>
      <w:r w:rsidRPr="00A55DB1" w:rsidR="0030183B">
        <w:rPr>
          <w:sz w:val="18"/>
        </w:rPr>
        <w:t xml:space="preserve"> </w:t>
      </w:r>
      <w:r w:rsidRPr="00A55DB1">
        <w:rPr>
          <w:sz w:val="18"/>
        </w:rPr>
        <w:t>hizmet</w:t>
      </w:r>
      <w:r w:rsidRPr="00A55DB1" w:rsidR="0030183B">
        <w:rPr>
          <w:sz w:val="18"/>
        </w:rPr>
        <w:t xml:space="preserve"> </w:t>
      </w:r>
      <w:r w:rsidRPr="00A55DB1">
        <w:rPr>
          <w:sz w:val="18"/>
        </w:rPr>
        <w:t>için</w:t>
      </w:r>
      <w:r w:rsidRPr="00A55DB1" w:rsidR="0030183B">
        <w:rPr>
          <w:sz w:val="18"/>
        </w:rPr>
        <w:t xml:space="preserve"> </w:t>
      </w:r>
      <w:r w:rsidRPr="00A55DB1">
        <w:rPr>
          <w:sz w:val="18"/>
        </w:rPr>
        <w:t>değil</w:t>
      </w:r>
      <w:r w:rsidRPr="00A55DB1" w:rsidR="0030183B">
        <w:rPr>
          <w:sz w:val="18"/>
        </w:rPr>
        <w:t xml:space="preserve"> </w:t>
      </w:r>
      <w:r w:rsidRPr="00A55DB1">
        <w:rPr>
          <w:sz w:val="18"/>
        </w:rPr>
        <w:t>de</w:t>
      </w:r>
      <w:r w:rsidRPr="00A55DB1" w:rsidR="0030183B">
        <w:rPr>
          <w:sz w:val="18"/>
        </w:rPr>
        <w:t xml:space="preserve"> </w:t>
      </w:r>
      <w:r w:rsidRPr="00A55DB1">
        <w:rPr>
          <w:sz w:val="18"/>
        </w:rPr>
        <w:t>başka</w:t>
      </w:r>
      <w:r w:rsidRPr="00A55DB1" w:rsidR="0030183B">
        <w:rPr>
          <w:sz w:val="18"/>
        </w:rPr>
        <w:t xml:space="preserve"> </w:t>
      </w:r>
      <w:r w:rsidRPr="00A55DB1">
        <w:rPr>
          <w:sz w:val="18"/>
        </w:rPr>
        <w:t>yerlere</w:t>
      </w:r>
      <w:r w:rsidRPr="00A55DB1" w:rsidR="0030183B">
        <w:rPr>
          <w:sz w:val="18"/>
        </w:rPr>
        <w:t xml:space="preserve"> </w:t>
      </w:r>
      <w:r w:rsidRPr="00A55DB1">
        <w:rPr>
          <w:sz w:val="18"/>
        </w:rPr>
        <w:t>usulsüz</w:t>
      </w:r>
      <w:r w:rsidRPr="00A55DB1" w:rsidR="0030183B">
        <w:rPr>
          <w:sz w:val="18"/>
        </w:rPr>
        <w:t xml:space="preserve"> </w:t>
      </w:r>
      <w:r w:rsidRPr="00A55DB1">
        <w:rPr>
          <w:sz w:val="18"/>
        </w:rPr>
        <w:t>şekilde</w:t>
      </w:r>
      <w:r w:rsidRPr="00A55DB1" w:rsidR="0030183B">
        <w:rPr>
          <w:sz w:val="18"/>
        </w:rPr>
        <w:t xml:space="preserve"> </w:t>
      </w:r>
      <w:r w:rsidRPr="00A55DB1">
        <w:rPr>
          <w:sz w:val="18"/>
        </w:rPr>
        <w:t>kullanıldı.”</w:t>
      </w:r>
      <w:r w:rsidRPr="00A55DB1" w:rsidR="0030183B">
        <w:rPr>
          <w:sz w:val="18"/>
        </w:rPr>
        <w:t xml:space="preserve"> </w:t>
      </w:r>
      <w:r w:rsidRPr="00A55DB1">
        <w:rPr>
          <w:sz w:val="18"/>
        </w:rPr>
        <w:t>iddianız</w:t>
      </w:r>
      <w:r w:rsidRPr="00A55DB1" w:rsidR="0030183B">
        <w:rPr>
          <w:sz w:val="18"/>
        </w:rPr>
        <w:t xml:space="preserve"> </w:t>
      </w:r>
      <w:r w:rsidRPr="00A55DB1">
        <w:rPr>
          <w:sz w:val="18"/>
        </w:rPr>
        <w:t>var</w:t>
      </w:r>
      <w:r w:rsidRPr="00A55DB1" w:rsidR="0030183B">
        <w:rPr>
          <w:sz w:val="18"/>
        </w:rPr>
        <w:t xml:space="preserve"> </w:t>
      </w:r>
      <w:r w:rsidRPr="00A55DB1">
        <w:rPr>
          <w:sz w:val="18"/>
        </w:rPr>
        <w:t>ya,</w:t>
      </w:r>
      <w:r w:rsidRPr="00A55DB1" w:rsidR="0030183B">
        <w:rPr>
          <w:sz w:val="18"/>
        </w:rPr>
        <w:t xml:space="preserve"> </w:t>
      </w:r>
      <w:r w:rsidRPr="00A55DB1">
        <w:rPr>
          <w:sz w:val="18"/>
        </w:rPr>
        <w:t>bu</w:t>
      </w:r>
      <w:r w:rsidRPr="00A55DB1" w:rsidR="0030183B">
        <w:rPr>
          <w:sz w:val="18"/>
        </w:rPr>
        <w:t xml:space="preserve"> </w:t>
      </w:r>
      <w:r w:rsidRPr="00A55DB1">
        <w:rPr>
          <w:sz w:val="18"/>
        </w:rPr>
        <w:t>nedenle</w:t>
      </w:r>
      <w:r w:rsidRPr="00A55DB1" w:rsidR="0030183B">
        <w:rPr>
          <w:sz w:val="18"/>
        </w:rPr>
        <w:t xml:space="preserve"> </w:t>
      </w:r>
      <w:r w:rsidRPr="00A55DB1">
        <w:rPr>
          <w:sz w:val="18"/>
        </w:rPr>
        <w:t>kayyum</w:t>
      </w:r>
      <w:r w:rsidRPr="00A55DB1" w:rsidR="0030183B">
        <w:rPr>
          <w:sz w:val="18"/>
        </w:rPr>
        <w:t xml:space="preserve"> </w:t>
      </w:r>
      <w:r w:rsidRPr="00A55DB1">
        <w:rPr>
          <w:sz w:val="18"/>
        </w:rPr>
        <w:t>atıyorsunuz</w:t>
      </w:r>
      <w:r w:rsidRPr="00A55DB1" w:rsidR="0030183B">
        <w:rPr>
          <w:sz w:val="18"/>
        </w:rPr>
        <w:t xml:space="preserve"> </w:t>
      </w:r>
      <w:r w:rsidRPr="00A55DB1">
        <w:rPr>
          <w:sz w:val="18"/>
        </w:rPr>
        <w:t>ya,</w:t>
      </w:r>
      <w:r w:rsidRPr="00A55DB1" w:rsidR="0030183B">
        <w:rPr>
          <w:sz w:val="18"/>
        </w:rPr>
        <w:t xml:space="preserve"> </w:t>
      </w:r>
      <w:r w:rsidRPr="00A55DB1">
        <w:rPr>
          <w:sz w:val="18"/>
        </w:rPr>
        <w:t>buna</w:t>
      </w:r>
      <w:r w:rsidRPr="00A55DB1" w:rsidR="0030183B">
        <w:rPr>
          <w:sz w:val="18"/>
        </w:rPr>
        <w:t xml:space="preserve"> </w:t>
      </w:r>
      <w:r w:rsidRPr="00A55DB1">
        <w:rPr>
          <w:sz w:val="18"/>
        </w:rPr>
        <w:t>dair</w:t>
      </w:r>
      <w:r w:rsidRPr="00A55DB1" w:rsidR="0030183B">
        <w:rPr>
          <w:sz w:val="18"/>
        </w:rPr>
        <w:t xml:space="preserve"> </w:t>
      </w:r>
      <w:r w:rsidRPr="00A55DB1">
        <w:rPr>
          <w:sz w:val="18"/>
        </w:rPr>
        <w:t>biz</w:t>
      </w:r>
      <w:r w:rsidRPr="00A55DB1" w:rsidR="0030183B">
        <w:rPr>
          <w:sz w:val="18"/>
        </w:rPr>
        <w:t xml:space="preserve"> </w:t>
      </w:r>
      <w:r w:rsidRPr="00A55DB1">
        <w:rPr>
          <w:sz w:val="18"/>
        </w:rPr>
        <w:t>diyoruz</w:t>
      </w:r>
      <w:r w:rsidRPr="00A55DB1" w:rsidR="0030183B">
        <w:rPr>
          <w:sz w:val="18"/>
        </w:rPr>
        <w:t xml:space="preserve"> </w:t>
      </w:r>
      <w:r w:rsidRPr="00A55DB1">
        <w:rPr>
          <w:sz w:val="18"/>
        </w:rPr>
        <w:t>ki</w:t>
      </w:r>
      <w:r w:rsidRPr="00A55DB1" w:rsidR="0030183B">
        <w:rPr>
          <w:sz w:val="18"/>
        </w:rPr>
        <w:t xml:space="preserve"> </w:t>
      </w:r>
      <w:r w:rsidRPr="00A55DB1">
        <w:rPr>
          <w:sz w:val="18"/>
        </w:rPr>
        <w:t>bir</w:t>
      </w:r>
      <w:r w:rsidRPr="00A55DB1" w:rsidR="0030183B">
        <w:rPr>
          <w:sz w:val="18"/>
        </w:rPr>
        <w:t xml:space="preserve"> </w:t>
      </w:r>
      <w:r w:rsidRPr="00A55DB1">
        <w:rPr>
          <w:sz w:val="18"/>
        </w:rPr>
        <w:t>tane</w:t>
      </w:r>
      <w:r w:rsidRPr="00A55DB1" w:rsidR="0030183B">
        <w:rPr>
          <w:sz w:val="18"/>
        </w:rPr>
        <w:t xml:space="preserve"> </w:t>
      </w:r>
      <w:r w:rsidRPr="00A55DB1">
        <w:rPr>
          <w:sz w:val="18"/>
        </w:rPr>
        <w:t>mahkeme</w:t>
      </w:r>
      <w:r w:rsidRPr="00A55DB1" w:rsidR="0030183B">
        <w:rPr>
          <w:sz w:val="18"/>
        </w:rPr>
        <w:t xml:space="preserve"> </w:t>
      </w:r>
      <w:r w:rsidRPr="00A55DB1">
        <w:rPr>
          <w:sz w:val="18"/>
        </w:rPr>
        <w:t>kararı</w:t>
      </w:r>
      <w:r w:rsidRPr="00A55DB1" w:rsidR="0030183B">
        <w:rPr>
          <w:sz w:val="18"/>
        </w:rPr>
        <w:t xml:space="preserve"> </w:t>
      </w:r>
      <w:r w:rsidRPr="00A55DB1">
        <w:rPr>
          <w:sz w:val="18"/>
        </w:rPr>
        <w:t>getirin,</w:t>
      </w:r>
      <w:r w:rsidRPr="00A55DB1" w:rsidR="0030183B">
        <w:rPr>
          <w:sz w:val="18"/>
        </w:rPr>
        <w:t xml:space="preserve"> </w:t>
      </w:r>
      <w:r w:rsidRPr="00A55DB1">
        <w:rPr>
          <w:sz w:val="18"/>
        </w:rPr>
        <w:t>buna</w:t>
      </w:r>
      <w:r w:rsidRPr="00A55DB1" w:rsidR="0030183B">
        <w:rPr>
          <w:sz w:val="18"/>
        </w:rPr>
        <w:t xml:space="preserve"> </w:t>
      </w:r>
      <w:r w:rsidRPr="00A55DB1">
        <w:rPr>
          <w:sz w:val="18"/>
        </w:rPr>
        <w:t>dair</w:t>
      </w:r>
      <w:r w:rsidRPr="00A55DB1" w:rsidR="0030183B">
        <w:rPr>
          <w:sz w:val="18"/>
        </w:rPr>
        <w:t xml:space="preserve"> </w:t>
      </w:r>
      <w:r w:rsidRPr="00A55DB1">
        <w:rPr>
          <w:sz w:val="18"/>
        </w:rPr>
        <w:t>bir</w:t>
      </w:r>
      <w:r w:rsidRPr="00A55DB1" w:rsidR="0030183B">
        <w:rPr>
          <w:sz w:val="18"/>
        </w:rPr>
        <w:t xml:space="preserve"> </w:t>
      </w:r>
      <w:r w:rsidRPr="00A55DB1">
        <w:rPr>
          <w:sz w:val="18"/>
        </w:rPr>
        <w:t>tane</w:t>
      </w:r>
      <w:r w:rsidRPr="00A55DB1" w:rsidR="0030183B">
        <w:rPr>
          <w:sz w:val="18"/>
        </w:rPr>
        <w:t xml:space="preserve"> </w:t>
      </w:r>
      <w:r w:rsidRPr="00A55DB1">
        <w:rPr>
          <w:sz w:val="18"/>
        </w:rPr>
        <w:t>belediye</w:t>
      </w:r>
      <w:r w:rsidRPr="00A55DB1" w:rsidR="0030183B">
        <w:rPr>
          <w:sz w:val="18"/>
        </w:rPr>
        <w:t xml:space="preserve"> </w:t>
      </w:r>
      <w:r w:rsidRPr="00A55DB1">
        <w:rPr>
          <w:sz w:val="18"/>
        </w:rPr>
        <w:t>başkanının</w:t>
      </w:r>
      <w:r w:rsidRPr="00A55DB1" w:rsidR="0030183B">
        <w:rPr>
          <w:sz w:val="18"/>
        </w:rPr>
        <w:t xml:space="preserve"> </w:t>
      </w:r>
      <w:r w:rsidRPr="00A55DB1">
        <w:rPr>
          <w:sz w:val="18"/>
        </w:rPr>
        <w:t>bu</w:t>
      </w:r>
      <w:r w:rsidRPr="00A55DB1" w:rsidR="0030183B">
        <w:rPr>
          <w:sz w:val="18"/>
        </w:rPr>
        <w:t xml:space="preserve"> </w:t>
      </w:r>
      <w:r w:rsidRPr="00A55DB1">
        <w:rPr>
          <w:sz w:val="18"/>
        </w:rPr>
        <w:t>suçlamayla</w:t>
      </w:r>
      <w:r w:rsidRPr="00A55DB1" w:rsidR="0030183B">
        <w:rPr>
          <w:sz w:val="18"/>
        </w:rPr>
        <w:t xml:space="preserve"> </w:t>
      </w:r>
      <w:r w:rsidRPr="00A55DB1">
        <w:rPr>
          <w:sz w:val="18"/>
        </w:rPr>
        <w:t>hakkında</w:t>
      </w:r>
      <w:r w:rsidRPr="00A55DB1" w:rsidR="0030183B">
        <w:rPr>
          <w:sz w:val="18"/>
        </w:rPr>
        <w:t xml:space="preserve"> </w:t>
      </w:r>
      <w:r w:rsidRPr="00A55DB1">
        <w:rPr>
          <w:sz w:val="18"/>
        </w:rPr>
        <w:t>dava</w:t>
      </w:r>
      <w:r w:rsidRPr="00A55DB1" w:rsidR="0030183B">
        <w:rPr>
          <w:sz w:val="18"/>
        </w:rPr>
        <w:t xml:space="preserve"> </w:t>
      </w:r>
      <w:r w:rsidRPr="00A55DB1">
        <w:rPr>
          <w:sz w:val="18"/>
        </w:rPr>
        <w:t>açılmış</w:t>
      </w:r>
      <w:r w:rsidRPr="00A55DB1" w:rsidR="0030183B">
        <w:rPr>
          <w:sz w:val="18"/>
        </w:rPr>
        <w:t xml:space="preserve"> </w:t>
      </w:r>
      <w:r w:rsidRPr="00A55DB1">
        <w:rPr>
          <w:sz w:val="18"/>
        </w:rPr>
        <w:t>olsun</w:t>
      </w:r>
      <w:r w:rsidRPr="00A55DB1" w:rsidR="0030183B">
        <w:rPr>
          <w:sz w:val="18"/>
        </w:rPr>
        <w:t xml:space="preserve"> </w:t>
      </w:r>
      <w:r w:rsidRPr="00A55DB1">
        <w:rPr>
          <w:sz w:val="18"/>
        </w:rPr>
        <w:t>ve</w:t>
      </w:r>
      <w:r w:rsidRPr="00A55DB1" w:rsidR="0030183B">
        <w:rPr>
          <w:sz w:val="18"/>
        </w:rPr>
        <w:t xml:space="preserve"> </w:t>
      </w:r>
      <w:r w:rsidRPr="00A55DB1">
        <w:rPr>
          <w:sz w:val="18"/>
        </w:rPr>
        <w:t>yargılanıyor</w:t>
      </w:r>
      <w:r w:rsidRPr="00A55DB1" w:rsidR="0030183B">
        <w:rPr>
          <w:sz w:val="18"/>
        </w:rPr>
        <w:t xml:space="preserve"> </w:t>
      </w:r>
      <w:r w:rsidRPr="00A55DB1">
        <w:rPr>
          <w:sz w:val="18"/>
        </w:rPr>
        <w:t>olsun,</w:t>
      </w:r>
      <w:r w:rsidRPr="00A55DB1" w:rsidR="0030183B">
        <w:rPr>
          <w:sz w:val="18"/>
        </w:rPr>
        <w:t xml:space="preserve"> </w:t>
      </w:r>
      <w:r w:rsidRPr="00A55DB1">
        <w:rPr>
          <w:sz w:val="18"/>
        </w:rPr>
        <w:t>bunu</w:t>
      </w:r>
      <w:r w:rsidRPr="00A55DB1" w:rsidR="0030183B">
        <w:rPr>
          <w:sz w:val="18"/>
        </w:rPr>
        <w:t xml:space="preserve"> </w:t>
      </w:r>
      <w:r w:rsidRPr="00A55DB1">
        <w:rPr>
          <w:sz w:val="18"/>
        </w:rPr>
        <w:t>gösterin.</w:t>
      </w:r>
      <w:r w:rsidRPr="00A55DB1" w:rsidR="0030183B">
        <w:rPr>
          <w:sz w:val="18"/>
        </w:rPr>
        <w:t xml:space="preserve"> </w:t>
      </w:r>
      <w:r w:rsidRPr="00A55DB1">
        <w:rPr>
          <w:sz w:val="18"/>
        </w:rPr>
        <w:t>Bakın,</w:t>
      </w:r>
      <w:r w:rsidRPr="00A55DB1" w:rsidR="0030183B">
        <w:rPr>
          <w:sz w:val="18"/>
        </w:rPr>
        <w:t xml:space="preserve"> </w:t>
      </w:r>
      <w:r w:rsidRPr="00A55DB1">
        <w:rPr>
          <w:sz w:val="18"/>
        </w:rPr>
        <w:t>geçen</w:t>
      </w:r>
      <w:r w:rsidRPr="00A55DB1" w:rsidR="0030183B">
        <w:rPr>
          <w:sz w:val="18"/>
        </w:rPr>
        <w:t xml:space="preserve"> </w:t>
      </w:r>
      <w:r w:rsidRPr="00A55DB1">
        <w:rPr>
          <w:sz w:val="18"/>
        </w:rPr>
        <w:t>hafta</w:t>
      </w:r>
      <w:r w:rsidRPr="00A55DB1" w:rsidR="0030183B">
        <w:rPr>
          <w:sz w:val="18"/>
        </w:rPr>
        <w:t xml:space="preserve"> </w:t>
      </w:r>
      <w:r w:rsidRPr="00A55DB1">
        <w:rPr>
          <w:sz w:val="18"/>
        </w:rPr>
        <w:t>burada</w:t>
      </w:r>
      <w:r w:rsidRPr="00A55DB1" w:rsidR="0030183B">
        <w:rPr>
          <w:sz w:val="18"/>
        </w:rPr>
        <w:t xml:space="preserve"> </w:t>
      </w:r>
      <w:r w:rsidRPr="00A55DB1">
        <w:rPr>
          <w:sz w:val="18"/>
        </w:rPr>
        <w:t>örnek</w:t>
      </w:r>
      <w:r w:rsidRPr="00A55DB1" w:rsidR="0030183B">
        <w:rPr>
          <w:sz w:val="18"/>
        </w:rPr>
        <w:t xml:space="preserve"> </w:t>
      </w:r>
      <w:r w:rsidRPr="00A55DB1">
        <w:rPr>
          <w:sz w:val="18"/>
        </w:rPr>
        <w:t>verdik:</w:t>
      </w:r>
      <w:r w:rsidRPr="00A55DB1" w:rsidR="0030183B">
        <w:rPr>
          <w:sz w:val="18"/>
        </w:rPr>
        <w:t xml:space="preserve"> </w:t>
      </w:r>
      <w:r w:rsidRPr="00A55DB1">
        <w:rPr>
          <w:sz w:val="18"/>
        </w:rPr>
        <w:t>Bekir</w:t>
      </w:r>
      <w:r w:rsidRPr="00A55DB1" w:rsidR="0030183B">
        <w:rPr>
          <w:sz w:val="18"/>
        </w:rPr>
        <w:t xml:space="preserve"> </w:t>
      </w:r>
      <w:r w:rsidRPr="00A55DB1">
        <w:rPr>
          <w:sz w:val="18"/>
        </w:rPr>
        <w:t>Kaya,</w:t>
      </w:r>
      <w:r w:rsidRPr="00A55DB1" w:rsidR="0030183B">
        <w:rPr>
          <w:sz w:val="18"/>
        </w:rPr>
        <w:t xml:space="preserve"> </w:t>
      </w:r>
      <w:r w:rsidRPr="00A55DB1">
        <w:rPr>
          <w:sz w:val="18"/>
        </w:rPr>
        <w:t>Van</w:t>
      </w:r>
      <w:r w:rsidRPr="00A55DB1" w:rsidR="0030183B">
        <w:rPr>
          <w:sz w:val="18"/>
        </w:rPr>
        <w:t xml:space="preserve"> </w:t>
      </w:r>
      <w:r w:rsidRPr="00A55DB1">
        <w:rPr>
          <w:sz w:val="18"/>
        </w:rPr>
        <w:t>Büyükşehir</w:t>
      </w:r>
      <w:r w:rsidRPr="00A55DB1" w:rsidR="0030183B">
        <w:rPr>
          <w:sz w:val="18"/>
        </w:rPr>
        <w:t xml:space="preserve"> </w:t>
      </w:r>
      <w:r w:rsidRPr="00A55DB1">
        <w:rPr>
          <w:sz w:val="18"/>
        </w:rPr>
        <w:t>Belediye</w:t>
      </w:r>
      <w:r w:rsidRPr="00A55DB1" w:rsidR="0030183B">
        <w:rPr>
          <w:sz w:val="18"/>
        </w:rPr>
        <w:t xml:space="preserve"> </w:t>
      </w:r>
      <w:r w:rsidRPr="00A55DB1">
        <w:rPr>
          <w:sz w:val="18"/>
        </w:rPr>
        <w:t>Eş</w:t>
      </w:r>
      <w:r w:rsidRPr="00A55DB1" w:rsidR="0030183B">
        <w:rPr>
          <w:sz w:val="18"/>
        </w:rPr>
        <w:t xml:space="preserve"> </w:t>
      </w:r>
      <w:r w:rsidRPr="00A55DB1">
        <w:rPr>
          <w:sz w:val="18"/>
        </w:rPr>
        <w:t>Başkanı,</w:t>
      </w:r>
      <w:r w:rsidRPr="00A55DB1" w:rsidR="0030183B">
        <w:rPr>
          <w:sz w:val="18"/>
        </w:rPr>
        <w:t xml:space="preserve"> </w:t>
      </w:r>
      <w:r w:rsidRPr="00A55DB1">
        <w:rPr>
          <w:sz w:val="18"/>
        </w:rPr>
        <w:t>geçmiş</w:t>
      </w:r>
      <w:r w:rsidRPr="00A55DB1" w:rsidR="0030183B">
        <w:rPr>
          <w:sz w:val="18"/>
        </w:rPr>
        <w:t xml:space="preserve"> </w:t>
      </w:r>
      <w:r w:rsidRPr="00A55DB1">
        <w:rPr>
          <w:sz w:val="18"/>
        </w:rPr>
        <w:t>dönem,</w:t>
      </w:r>
      <w:r w:rsidRPr="00A55DB1" w:rsidR="0030183B">
        <w:rPr>
          <w:sz w:val="18"/>
        </w:rPr>
        <w:t xml:space="preserve"> </w:t>
      </w:r>
      <w:r w:rsidRPr="00A55DB1">
        <w:rPr>
          <w:sz w:val="18"/>
        </w:rPr>
        <w:t>şu</w:t>
      </w:r>
      <w:r w:rsidRPr="00A55DB1" w:rsidR="0030183B">
        <w:rPr>
          <w:sz w:val="18"/>
        </w:rPr>
        <w:t xml:space="preserve"> </w:t>
      </w:r>
      <w:r w:rsidRPr="00A55DB1">
        <w:rPr>
          <w:sz w:val="18"/>
        </w:rPr>
        <w:t>anda</w:t>
      </w:r>
      <w:r w:rsidRPr="00A55DB1" w:rsidR="0030183B">
        <w:rPr>
          <w:sz w:val="18"/>
        </w:rPr>
        <w:t xml:space="preserve"> </w:t>
      </w:r>
      <w:r w:rsidRPr="00A55DB1">
        <w:rPr>
          <w:sz w:val="18"/>
        </w:rPr>
        <w:t>cezaevinde.</w:t>
      </w:r>
    </w:p>
    <w:p w:rsidRPr="00A55DB1" w:rsidR="000A202A" w:rsidP="00A55DB1" w:rsidRDefault="000A202A">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Buyursunlar.</w:t>
      </w:r>
    </w:p>
    <w:p w:rsidRPr="00A55DB1" w:rsidR="000A202A" w:rsidP="00A55DB1" w:rsidRDefault="000A202A">
      <w:pPr>
        <w:pStyle w:val="GENELKURUL"/>
        <w:spacing w:line="240" w:lineRule="auto"/>
        <w:rPr>
          <w:sz w:val="18"/>
        </w:rPr>
      </w:pPr>
      <w:r w:rsidRPr="00A55DB1">
        <w:rPr>
          <w:sz w:val="18"/>
        </w:rPr>
        <w:t>HAKKI</w:t>
      </w:r>
      <w:r w:rsidRPr="00A55DB1" w:rsidR="0030183B">
        <w:rPr>
          <w:sz w:val="18"/>
        </w:rPr>
        <w:t xml:space="preserve"> </w:t>
      </w:r>
      <w:r w:rsidRPr="00A55DB1">
        <w:rPr>
          <w:sz w:val="18"/>
        </w:rPr>
        <w:t>SARUHAN</w:t>
      </w:r>
      <w:r w:rsidRPr="00A55DB1" w:rsidR="0030183B">
        <w:rPr>
          <w:sz w:val="18"/>
        </w:rPr>
        <w:t xml:space="preserve"> </w:t>
      </w:r>
      <w:r w:rsidRPr="00A55DB1">
        <w:rPr>
          <w:sz w:val="18"/>
        </w:rPr>
        <w:t>OLUÇ</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Bekir</w:t>
      </w:r>
      <w:r w:rsidRPr="00A55DB1" w:rsidR="0030183B">
        <w:rPr>
          <w:sz w:val="18"/>
        </w:rPr>
        <w:t xml:space="preserve"> </w:t>
      </w:r>
      <w:r w:rsidRPr="00A55DB1">
        <w:rPr>
          <w:sz w:val="18"/>
        </w:rPr>
        <w:t>Kaya</w:t>
      </w:r>
      <w:r w:rsidRPr="00A55DB1" w:rsidR="0030183B">
        <w:rPr>
          <w:sz w:val="18"/>
        </w:rPr>
        <w:t xml:space="preserve"> </w:t>
      </w:r>
      <w:r w:rsidRPr="00A55DB1">
        <w:rPr>
          <w:sz w:val="18"/>
        </w:rPr>
        <w:t>şu</w:t>
      </w:r>
      <w:r w:rsidRPr="00A55DB1" w:rsidR="0030183B">
        <w:rPr>
          <w:sz w:val="18"/>
        </w:rPr>
        <w:t xml:space="preserve"> </w:t>
      </w:r>
      <w:r w:rsidRPr="00A55DB1">
        <w:rPr>
          <w:sz w:val="18"/>
        </w:rPr>
        <w:t>anda</w:t>
      </w:r>
      <w:r w:rsidRPr="00A55DB1" w:rsidR="0030183B">
        <w:rPr>
          <w:sz w:val="18"/>
        </w:rPr>
        <w:t xml:space="preserve"> </w:t>
      </w:r>
      <w:r w:rsidRPr="00A55DB1">
        <w:rPr>
          <w:sz w:val="18"/>
        </w:rPr>
        <w:t>cezaevinde,</w:t>
      </w:r>
      <w:r w:rsidRPr="00A55DB1" w:rsidR="0030183B">
        <w:rPr>
          <w:sz w:val="18"/>
        </w:rPr>
        <w:t xml:space="preserve"> </w:t>
      </w:r>
      <w:r w:rsidRPr="00A55DB1">
        <w:rPr>
          <w:sz w:val="18"/>
        </w:rPr>
        <w:t>Van</w:t>
      </w:r>
      <w:r w:rsidRPr="00A55DB1" w:rsidR="0030183B">
        <w:rPr>
          <w:sz w:val="18"/>
        </w:rPr>
        <w:t xml:space="preserve"> </w:t>
      </w:r>
      <w:r w:rsidRPr="00A55DB1">
        <w:rPr>
          <w:sz w:val="18"/>
        </w:rPr>
        <w:t>Büyükşehir</w:t>
      </w:r>
      <w:r w:rsidRPr="00A55DB1" w:rsidR="0030183B">
        <w:rPr>
          <w:sz w:val="18"/>
        </w:rPr>
        <w:t xml:space="preserve"> </w:t>
      </w:r>
      <w:r w:rsidRPr="00A55DB1">
        <w:rPr>
          <w:sz w:val="18"/>
        </w:rPr>
        <w:t>Belediye</w:t>
      </w:r>
      <w:r w:rsidRPr="00A55DB1" w:rsidR="0030183B">
        <w:rPr>
          <w:sz w:val="18"/>
        </w:rPr>
        <w:t xml:space="preserve"> </w:t>
      </w:r>
      <w:r w:rsidRPr="00A55DB1">
        <w:rPr>
          <w:sz w:val="18"/>
        </w:rPr>
        <w:t>Eş</w:t>
      </w:r>
      <w:r w:rsidRPr="00A55DB1" w:rsidR="0030183B">
        <w:rPr>
          <w:sz w:val="18"/>
        </w:rPr>
        <w:t xml:space="preserve"> </w:t>
      </w:r>
      <w:r w:rsidRPr="00A55DB1">
        <w:rPr>
          <w:sz w:val="18"/>
        </w:rPr>
        <w:t>Başkanı.</w:t>
      </w:r>
      <w:r w:rsidRPr="00A55DB1" w:rsidR="0030183B">
        <w:rPr>
          <w:sz w:val="18"/>
        </w:rPr>
        <w:t xml:space="preserve"> </w:t>
      </w:r>
      <w:r w:rsidRPr="00A55DB1">
        <w:rPr>
          <w:sz w:val="18"/>
        </w:rPr>
        <w:t>Onda</w:t>
      </w:r>
      <w:r w:rsidRPr="00A55DB1" w:rsidR="0030183B">
        <w:rPr>
          <w:sz w:val="18"/>
        </w:rPr>
        <w:t xml:space="preserve"> </w:t>
      </w:r>
      <w:r w:rsidRPr="00A55DB1">
        <w:rPr>
          <w:sz w:val="18"/>
        </w:rPr>
        <w:t>da</w:t>
      </w:r>
      <w:r w:rsidRPr="00A55DB1" w:rsidR="0030183B">
        <w:rPr>
          <w:sz w:val="18"/>
        </w:rPr>
        <w:t xml:space="preserve"> </w:t>
      </w:r>
      <w:r w:rsidRPr="00A55DB1">
        <w:rPr>
          <w:sz w:val="18"/>
        </w:rPr>
        <w:t>aynı</w:t>
      </w:r>
      <w:r w:rsidRPr="00A55DB1" w:rsidR="0030183B">
        <w:rPr>
          <w:sz w:val="18"/>
        </w:rPr>
        <w:t xml:space="preserve"> </w:t>
      </w:r>
      <w:r w:rsidRPr="00A55DB1">
        <w:rPr>
          <w:sz w:val="18"/>
        </w:rPr>
        <w:t>iddiaları</w:t>
      </w:r>
      <w:r w:rsidRPr="00A55DB1" w:rsidR="0030183B">
        <w:rPr>
          <w:sz w:val="18"/>
        </w:rPr>
        <w:t xml:space="preserve"> </w:t>
      </w:r>
      <w:r w:rsidRPr="00A55DB1">
        <w:rPr>
          <w:sz w:val="18"/>
        </w:rPr>
        <w:t>ortaya</w:t>
      </w:r>
      <w:r w:rsidRPr="00A55DB1" w:rsidR="0030183B">
        <w:rPr>
          <w:sz w:val="18"/>
        </w:rPr>
        <w:t xml:space="preserve"> </w:t>
      </w:r>
      <w:r w:rsidRPr="00A55DB1">
        <w:rPr>
          <w:sz w:val="18"/>
        </w:rPr>
        <w:t>sunmuştunuz,</w:t>
      </w:r>
      <w:r w:rsidRPr="00A55DB1" w:rsidR="0030183B">
        <w:rPr>
          <w:sz w:val="18"/>
        </w:rPr>
        <w:t xml:space="preserve"> </w:t>
      </w:r>
      <w:r w:rsidRPr="00A55DB1">
        <w:rPr>
          <w:sz w:val="18"/>
        </w:rPr>
        <w:t>kayyum</w:t>
      </w:r>
      <w:r w:rsidRPr="00A55DB1" w:rsidR="0030183B">
        <w:rPr>
          <w:sz w:val="18"/>
        </w:rPr>
        <w:t xml:space="preserve"> </w:t>
      </w:r>
      <w:r w:rsidRPr="00A55DB1">
        <w:rPr>
          <w:sz w:val="18"/>
        </w:rPr>
        <w:t>atanmasıyla</w:t>
      </w:r>
      <w:r w:rsidRPr="00A55DB1" w:rsidR="0030183B">
        <w:rPr>
          <w:sz w:val="18"/>
        </w:rPr>
        <w:t xml:space="preserve"> </w:t>
      </w:r>
      <w:r w:rsidRPr="00A55DB1">
        <w:rPr>
          <w:sz w:val="18"/>
        </w:rPr>
        <w:t>ilgili.</w:t>
      </w:r>
      <w:r w:rsidRPr="00A55DB1" w:rsidR="0030183B">
        <w:rPr>
          <w:sz w:val="18"/>
        </w:rPr>
        <w:t xml:space="preserve"> </w:t>
      </w:r>
      <w:r w:rsidRPr="00A55DB1">
        <w:rPr>
          <w:sz w:val="18"/>
        </w:rPr>
        <w:t>Sizin</w:t>
      </w:r>
      <w:r w:rsidRPr="00A55DB1" w:rsidR="0030183B">
        <w:rPr>
          <w:sz w:val="18"/>
        </w:rPr>
        <w:t xml:space="preserve"> </w:t>
      </w:r>
      <w:r w:rsidRPr="00A55DB1">
        <w:rPr>
          <w:sz w:val="18"/>
        </w:rPr>
        <w:t>İçişleri</w:t>
      </w:r>
      <w:r w:rsidRPr="00A55DB1" w:rsidR="0030183B">
        <w:rPr>
          <w:sz w:val="18"/>
        </w:rPr>
        <w:t xml:space="preserve"> </w:t>
      </w:r>
      <w:r w:rsidRPr="00A55DB1">
        <w:rPr>
          <w:sz w:val="18"/>
        </w:rPr>
        <w:t>Bakanlığınızın,</w:t>
      </w:r>
      <w:r w:rsidRPr="00A55DB1" w:rsidR="0030183B">
        <w:rPr>
          <w:sz w:val="18"/>
        </w:rPr>
        <w:t xml:space="preserve"> </w:t>
      </w:r>
      <w:r w:rsidRPr="00A55DB1">
        <w:rPr>
          <w:sz w:val="18"/>
        </w:rPr>
        <w:t>ha</w:t>
      </w:r>
      <w:r w:rsidRPr="00A55DB1" w:rsidR="0030183B">
        <w:rPr>
          <w:sz w:val="18"/>
        </w:rPr>
        <w:t xml:space="preserve"> </w:t>
      </w:r>
      <w:r w:rsidRPr="00A55DB1">
        <w:rPr>
          <w:sz w:val="18"/>
        </w:rPr>
        <w:t>sizin</w:t>
      </w:r>
      <w:r w:rsidRPr="00A55DB1" w:rsidR="0030183B">
        <w:rPr>
          <w:sz w:val="18"/>
        </w:rPr>
        <w:t xml:space="preserve"> </w:t>
      </w:r>
      <w:r w:rsidRPr="00A55DB1">
        <w:rPr>
          <w:sz w:val="18"/>
        </w:rPr>
        <w:t>İçişleri</w:t>
      </w:r>
      <w:r w:rsidRPr="00A55DB1" w:rsidR="0030183B">
        <w:rPr>
          <w:sz w:val="18"/>
        </w:rPr>
        <w:t xml:space="preserve"> </w:t>
      </w:r>
      <w:r w:rsidRPr="00A55DB1">
        <w:rPr>
          <w:sz w:val="18"/>
        </w:rPr>
        <w:t>Bakanlığınızın</w:t>
      </w:r>
      <w:r w:rsidRPr="00A55DB1" w:rsidR="0030183B">
        <w:rPr>
          <w:sz w:val="18"/>
        </w:rPr>
        <w:t xml:space="preserve"> </w:t>
      </w:r>
      <w:r w:rsidRPr="00A55DB1">
        <w:rPr>
          <w:sz w:val="18"/>
        </w:rPr>
        <w:t>müfettişlerinin</w:t>
      </w:r>
      <w:r w:rsidRPr="00A55DB1" w:rsidR="0030183B">
        <w:rPr>
          <w:sz w:val="18"/>
        </w:rPr>
        <w:t xml:space="preserve"> </w:t>
      </w:r>
      <w:r w:rsidRPr="00A55DB1">
        <w:rPr>
          <w:sz w:val="18"/>
        </w:rPr>
        <w:t>raporları</w:t>
      </w:r>
      <w:r w:rsidRPr="00A55DB1" w:rsidR="0030183B">
        <w:rPr>
          <w:sz w:val="18"/>
        </w:rPr>
        <w:t xml:space="preserve"> </w:t>
      </w:r>
      <w:r w:rsidRPr="00A55DB1">
        <w:rPr>
          <w:sz w:val="18"/>
        </w:rPr>
        <w:t>ortaya</w:t>
      </w:r>
      <w:r w:rsidRPr="00A55DB1" w:rsidR="0030183B">
        <w:rPr>
          <w:sz w:val="18"/>
        </w:rPr>
        <w:t xml:space="preserve"> </w:t>
      </w:r>
      <w:r w:rsidRPr="00A55DB1">
        <w:rPr>
          <w:sz w:val="18"/>
        </w:rPr>
        <w:t>çıktı</w:t>
      </w:r>
      <w:r w:rsidRPr="00A55DB1" w:rsidR="0030183B">
        <w:rPr>
          <w:sz w:val="18"/>
        </w:rPr>
        <w:t xml:space="preserve"> </w:t>
      </w:r>
      <w:r w:rsidRPr="00A55DB1">
        <w:rPr>
          <w:sz w:val="18"/>
        </w:rPr>
        <w:t>ve</w:t>
      </w:r>
      <w:r w:rsidRPr="00A55DB1" w:rsidR="0030183B">
        <w:rPr>
          <w:sz w:val="18"/>
        </w:rPr>
        <w:t xml:space="preserve"> </w:t>
      </w:r>
      <w:r w:rsidRPr="00A55DB1">
        <w:rPr>
          <w:sz w:val="18"/>
        </w:rPr>
        <w:t>Bekir</w:t>
      </w:r>
      <w:r w:rsidRPr="00A55DB1" w:rsidR="0030183B">
        <w:rPr>
          <w:sz w:val="18"/>
        </w:rPr>
        <w:t xml:space="preserve"> </w:t>
      </w:r>
      <w:r w:rsidRPr="00A55DB1">
        <w:rPr>
          <w:sz w:val="18"/>
        </w:rPr>
        <w:t>Kaya</w:t>
      </w:r>
      <w:r w:rsidRPr="00A55DB1" w:rsidR="0030183B">
        <w:rPr>
          <w:sz w:val="18"/>
        </w:rPr>
        <w:t xml:space="preserve"> </w:t>
      </w:r>
      <w:r w:rsidRPr="00A55DB1">
        <w:rPr>
          <w:sz w:val="18"/>
        </w:rPr>
        <w:t>hakkındaki</w:t>
      </w:r>
      <w:r w:rsidRPr="00A55DB1" w:rsidR="0030183B">
        <w:rPr>
          <w:sz w:val="18"/>
        </w:rPr>
        <w:t xml:space="preserve"> </w:t>
      </w:r>
      <w:r w:rsidRPr="00A55DB1">
        <w:rPr>
          <w:sz w:val="18"/>
        </w:rPr>
        <w:t>bu</w:t>
      </w:r>
      <w:r w:rsidRPr="00A55DB1" w:rsidR="0030183B">
        <w:rPr>
          <w:sz w:val="18"/>
        </w:rPr>
        <w:t xml:space="preserve"> </w:t>
      </w:r>
      <w:r w:rsidRPr="00A55DB1">
        <w:rPr>
          <w:sz w:val="18"/>
        </w:rPr>
        <w:t>iddiaların</w:t>
      </w:r>
      <w:r w:rsidRPr="00A55DB1" w:rsidR="0030183B">
        <w:rPr>
          <w:sz w:val="18"/>
        </w:rPr>
        <w:t xml:space="preserve"> </w:t>
      </w:r>
      <w:r w:rsidRPr="00A55DB1">
        <w:rPr>
          <w:sz w:val="18"/>
        </w:rPr>
        <w:t>tamamının</w:t>
      </w:r>
      <w:r w:rsidRPr="00A55DB1" w:rsidR="0030183B">
        <w:rPr>
          <w:sz w:val="18"/>
        </w:rPr>
        <w:t xml:space="preserve"> </w:t>
      </w:r>
      <w:r w:rsidRPr="00A55DB1">
        <w:rPr>
          <w:sz w:val="18"/>
        </w:rPr>
        <w:t>asılsız</w:t>
      </w:r>
      <w:r w:rsidRPr="00A55DB1" w:rsidR="0030183B">
        <w:rPr>
          <w:sz w:val="18"/>
        </w:rPr>
        <w:t xml:space="preserve"> </w:t>
      </w:r>
      <w:r w:rsidRPr="00A55DB1">
        <w:rPr>
          <w:sz w:val="18"/>
        </w:rPr>
        <w:t>olduğu,</w:t>
      </w:r>
      <w:r w:rsidRPr="00A55DB1" w:rsidR="0030183B">
        <w:rPr>
          <w:sz w:val="18"/>
        </w:rPr>
        <w:t xml:space="preserve"> </w:t>
      </w:r>
      <w:r w:rsidRPr="00A55DB1">
        <w:rPr>
          <w:sz w:val="18"/>
        </w:rPr>
        <w:t>karşılığı</w:t>
      </w:r>
      <w:r w:rsidRPr="00A55DB1" w:rsidR="0030183B">
        <w:rPr>
          <w:sz w:val="18"/>
        </w:rPr>
        <w:t xml:space="preserve"> </w:t>
      </w:r>
      <w:r w:rsidRPr="00A55DB1">
        <w:rPr>
          <w:sz w:val="18"/>
        </w:rPr>
        <w:t>olmadığı</w:t>
      </w:r>
      <w:r w:rsidRPr="00A55DB1" w:rsidR="0030183B">
        <w:rPr>
          <w:sz w:val="18"/>
        </w:rPr>
        <w:t xml:space="preserve"> </w:t>
      </w:r>
      <w:r w:rsidRPr="00A55DB1">
        <w:rPr>
          <w:sz w:val="18"/>
        </w:rPr>
        <w:t>bu</w:t>
      </w:r>
      <w:r w:rsidRPr="00A55DB1" w:rsidR="0030183B">
        <w:rPr>
          <w:sz w:val="18"/>
        </w:rPr>
        <w:t xml:space="preserve"> </w:t>
      </w:r>
      <w:r w:rsidRPr="00A55DB1">
        <w:rPr>
          <w:sz w:val="18"/>
        </w:rPr>
        <w:t>müfettiş</w:t>
      </w:r>
      <w:r w:rsidRPr="00A55DB1" w:rsidR="0030183B">
        <w:rPr>
          <w:sz w:val="18"/>
        </w:rPr>
        <w:t xml:space="preserve"> </w:t>
      </w:r>
      <w:r w:rsidRPr="00A55DB1">
        <w:rPr>
          <w:sz w:val="18"/>
        </w:rPr>
        <w:t>raporlarında</w:t>
      </w:r>
      <w:r w:rsidRPr="00A55DB1" w:rsidR="0030183B">
        <w:rPr>
          <w:sz w:val="18"/>
        </w:rPr>
        <w:t xml:space="preserve"> </w:t>
      </w:r>
      <w:r w:rsidRPr="00A55DB1">
        <w:rPr>
          <w:sz w:val="18"/>
        </w:rPr>
        <w:t>ortaya</w:t>
      </w:r>
      <w:r w:rsidRPr="00A55DB1" w:rsidR="0030183B">
        <w:rPr>
          <w:sz w:val="18"/>
        </w:rPr>
        <w:t xml:space="preserve"> </w:t>
      </w:r>
      <w:r w:rsidRPr="00A55DB1">
        <w:rPr>
          <w:sz w:val="18"/>
        </w:rPr>
        <w:t>çıktı.</w:t>
      </w:r>
      <w:r w:rsidRPr="00A55DB1" w:rsidR="0030183B">
        <w:rPr>
          <w:sz w:val="18"/>
        </w:rPr>
        <w:t xml:space="preserve"> </w:t>
      </w:r>
      <w:r w:rsidRPr="00A55DB1">
        <w:rPr>
          <w:sz w:val="18"/>
        </w:rPr>
        <w:t>Biz,</w:t>
      </w:r>
      <w:r w:rsidRPr="00A55DB1" w:rsidR="0030183B">
        <w:rPr>
          <w:sz w:val="18"/>
        </w:rPr>
        <w:t xml:space="preserve"> </w:t>
      </w:r>
      <w:r w:rsidRPr="00A55DB1">
        <w:rPr>
          <w:sz w:val="18"/>
        </w:rPr>
        <w:t>size</w:t>
      </w:r>
      <w:r w:rsidRPr="00A55DB1" w:rsidR="0030183B">
        <w:rPr>
          <w:sz w:val="18"/>
        </w:rPr>
        <w:t xml:space="preserve"> </w:t>
      </w:r>
      <w:r w:rsidRPr="00A55DB1">
        <w:rPr>
          <w:sz w:val="18"/>
        </w:rPr>
        <w:t>geçen</w:t>
      </w:r>
      <w:r w:rsidRPr="00A55DB1" w:rsidR="0030183B">
        <w:rPr>
          <w:sz w:val="18"/>
        </w:rPr>
        <w:t xml:space="preserve"> </w:t>
      </w:r>
      <w:r w:rsidRPr="00A55DB1">
        <w:rPr>
          <w:sz w:val="18"/>
        </w:rPr>
        <w:t>hafta</w:t>
      </w:r>
      <w:r w:rsidRPr="00A55DB1" w:rsidR="0030183B">
        <w:rPr>
          <w:sz w:val="18"/>
        </w:rPr>
        <w:t xml:space="preserve"> </w:t>
      </w:r>
      <w:r w:rsidRPr="00A55DB1">
        <w:rPr>
          <w:sz w:val="18"/>
        </w:rPr>
        <w:t>geldik</w:t>
      </w:r>
      <w:r w:rsidRPr="00A55DB1" w:rsidR="0030183B">
        <w:rPr>
          <w:sz w:val="18"/>
        </w:rPr>
        <w:t xml:space="preserve"> </w:t>
      </w:r>
      <w:r w:rsidRPr="00A55DB1">
        <w:rPr>
          <w:sz w:val="18"/>
        </w:rPr>
        <w:t>bunları</w:t>
      </w:r>
      <w:r w:rsidRPr="00A55DB1" w:rsidR="0030183B">
        <w:rPr>
          <w:sz w:val="18"/>
        </w:rPr>
        <w:t xml:space="preserve"> </w:t>
      </w:r>
      <w:r w:rsidRPr="00A55DB1">
        <w:rPr>
          <w:sz w:val="18"/>
        </w:rPr>
        <w:t>gösterdik,</w:t>
      </w:r>
      <w:r w:rsidRPr="00A55DB1" w:rsidR="0030183B">
        <w:rPr>
          <w:sz w:val="18"/>
        </w:rPr>
        <w:t xml:space="preserve"> </w:t>
      </w:r>
      <w:r w:rsidRPr="00A55DB1">
        <w:rPr>
          <w:sz w:val="18"/>
        </w:rPr>
        <w:t>siz</w:t>
      </w:r>
      <w:r w:rsidRPr="00A55DB1" w:rsidR="0030183B">
        <w:rPr>
          <w:sz w:val="18"/>
        </w:rPr>
        <w:t xml:space="preserve"> </w:t>
      </w:r>
      <w:r w:rsidRPr="00A55DB1">
        <w:rPr>
          <w:sz w:val="18"/>
        </w:rPr>
        <w:t>hâlâ</w:t>
      </w:r>
      <w:r w:rsidRPr="00A55DB1" w:rsidR="0030183B">
        <w:rPr>
          <w:sz w:val="18"/>
        </w:rPr>
        <w:t xml:space="preserve"> </w:t>
      </w:r>
      <w:r w:rsidRPr="00A55DB1">
        <w:rPr>
          <w:sz w:val="18"/>
        </w:rPr>
        <w:t>böyle</w:t>
      </w:r>
      <w:r w:rsidRPr="00A55DB1" w:rsidR="0030183B">
        <w:rPr>
          <w:sz w:val="18"/>
        </w:rPr>
        <w:t xml:space="preserve"> </w:t>
      </w:r>
      <w:r w:rsidRPr="00A55DB1">
        <w:rPr>
          <w:sz w:val="18"/>
        </w:rPr>
        <w:t>diyorsunuz</w:t>
      </w:r>
      <w:r w:rsidRPr="00A55DB1" w:rsidR="0030183B">
        <w:rPr>
          <w:sz w:val="18"/>
        </w:rPr>
        <w:t xml:space="preserve"> </w:t>
      </w:r>
      <w:r w:rsidRPr="00A55DB1">
        <w:rPr>
          <w:sz w:val="18"/>
        </w:rPr>
        <w:t>ama.</w:t>
      </w:r>
      <w:r w:rsidRPr="00A55DB1" w:rsidR="0030183B">
        <w:rPr>
          <w:sz w:val="18"/>
        </w:rPr>
        <w:t xml:space="preserve"> </w:t>
      </w:r>
      <w:r w:rsidRPr="00A55DB1">
        <w:rPr>
          <w:sz w:val="18"/>
        </w:rPr>
        <w:t>Neden</w:t>
      </w:r>
      <w:r w:rsidRPr="00A55DB1" w:rsidR="0030183B">
        <w:rPr>
          <w:sz w:val="18"/>
        </w:rPr>
        <w:t xml:space="preserve"> </w:t>
      </w:r>
      <w:r w:rsidRPr="00A55DB1">
        <w:rPr>
          <w:sz w:val="18"/>
        </w:rPr>
        <w:t>bu</w:t>
      </w:r>
      <w:r w:rsidRPr="00A55DB1" w:rsidR="0030183B">
        <w:rPr>
          <w:sz w:val="18"/>
        </w:rPr>
        <w:t xml:space="preserve"> </w:t>
      </w:r>
      <w:r w:rsidRPr="00A55DB1">
        <w:rPr>
          <w:sz w:val="18"/>
        </w:rPr>
        <w:t>böyle</w:t>
      </w:r>
      <w:r w:rsidRPr="00A55DB1" w:rsidR="0030183B">
        <w:rPr>
          <w:sz w:val="18"/>
        </w:rPr>
        <w:t xml:space="preserve"> </w:t>
      </w:r>
      <w:r w:rsidRPr="00A55DB1">
        <w:rPr>
          <w:sz w:val="18"/>
        </w:rPr>
        <w:t>biliyor</w:t>
      </w:r>
      <w:r w:rsidRPr="00A55DB1" w:rsidR="0030183B">
        <w:rPr>
          <w:sz w:val="18"/>
        </w:rPr>
        <w:t xml:space="preserve"> </w:t>
      </w:r>
      <w:r w:rsidRPr="00A55DB1">
        <w:rPr>
          <w:sz w:val="18"/>
        </w:rPr>
        <w:t>musunuz</w:t>
      </w:r>
      <w:r w:rsidRPr="00A55DB1" w:rsidR="0030183B">
        <w:rPr>
          <w:sz w:val="18"/>
        </w:rPr>
        <w:t xml:space="preserve"> </w:t>
      </w:r>
      <w:r w:rsidRPr="00A55DB1">
        <w:rPr>
          <w:sz w:val="18"/>
        </w:rPr>
        <w:t>değerli</w:t>
      </w:r>
      <w:r w:rsidRPr="00A55DB1" w:rsidR="0030183B">
        <w:rPr>
          <w:sz w:val="18"/>
        </w:rPr>
        <w:t xml:space="preserve"> </w:t>
      </w:r>
      <w:r w:rsidRPr="00A55DB1">
        <w:rPr>
          <w:sz w:val="18"/>
        </w:rPr>
        <w:t>vekiller?</w:t>
      </w:r>
      <w:r w:rsidRPr="00A55DB1" w:rsidR="0030183B">
        <w:rPr>
          <w:sz w:val="18"/>
        </w:rPr>
        <w:t xml:space="preserve"> </w:t>
      </w:r>
      <w:r w:rsidRPr="00A55DB1">
        <w:rPr>
          <w:sz w:val="18"/>
        </w:rPr>
        <w:t>Çünkü</w:t>
      </w:r>
      <w:r w:rsidRPr="00A55DB1" w:rsidR="0030183B">
        <w:rPr>
          <w:sz w:val="18"/>
        </w:rPr>
        <w:t xml:space="preserve"> </w:t>
      </w:r>
      <w:r w:rsidRPr="00A55DB1">
        <w:rPr>
          <w:sz w:val="18"/>
        </w:rPr>
        <w:t>başka</w:t>
      </w:r>
      <w:r w:rsidRPr="00A55DB1" w:rsidR="0030183B">
        <w:rPr>
          <w:sz w:val="18"/>
        </w:rPr>
        <w:t xml:space="preserve"> </w:t>
      </w:r>
      <w:r w:rsidRPr="00A55DB1">
        <w:rPr>
          <w:sz w:val="18"/>
        </w:rPr>
        <w:t>türlü</w:t>
      </w:r>
      <w:r w:rsidRPr="00A55DB1" w:rsidR="0030183B">
        <w:rPr>
          <w:sz w:val="18"/>
        </w:rPr>
        <w:t xml:space="preserve"> </w:t>
      </w:r>
      <w:r w:rsidRPr="00A55DB1">
        <w:rPr>
          <w:sz w:val="18"/>
        </w:rPr>
        <w:t>kendinize</w:t>
      </w:r>
      <w:r w:rsidRPr="00A55DB1" w:rsidR="0030183B">
        <w:rPr>
          <w:sz w:val="18"/>
        </w:rPr>
        <w:t xml:space="preserve"> </w:t>
      </w:r>
      <w:r w:rsidRPr="00A55DB1">
        <w:rPr>
          <w:sz w:val="18"/>
        </w:rPr>
        <w:t>ve</w:t>
      </w:r>
      <w:r w:rsidRPr="00A55DB1" w:rsidR="0030183B">
        <w:rPr>
          <w:sz w:val="18"/>
        </w:rPr>
        <w:t xml:space="preserve"> </w:t>
      </w:r>
      <w:r w:rsidRPr="00A55DB1">
        <w:rPr>
          <w:sz w:val="18"/>
        </w:rPr>
        <w:t>halka</w:t>
      </w:r>
      <w:r w:rsidRPr="00A55DB1" w:rsidR="0030183B">
        <w:rPr>
          <w:sz w:val="18"/>
        </w:rPr>
        <w:t xml:space="preserve"> </w:t>
      </w:r>
      <w:r w:rsidRPr="00A55DB1">
        <w:rPr>
          <w:sz w:val="18"/>
        </w:rPr>
        <w:t>anlatamıyorsunuz</w:t>
      </w:r>
      <w:r w:rsidRPr="00A55DB1" w:rsidR="0030183B">
        <w:rPr>
          <w:sz w:val="18"/>
        </w:rPr>
        <w:t xml:space="preserve"> </w:t>
      </w:r>
      <w:r w:rsidRPr="00A55DB1">
        <w:rPr>
          <w:sz w:val="18"/>
        </w:rPr>
        <w:t>kayyum</w:t>
      </w:r>
      <w:r w:rsidRPr="00A55DB1" w:rsidR="0030183B">
        <w:rPr>
          <w:sz w:val="18"/>
        </w:rPr>
        <w:t xml:space="preserve"> </w:t>
      </w:r>
      <w:r w:rsidRPr="00A55DB1">
        <w:rPr>
          <w:sz w:val="18"/>
        </w:rPr>
        <w:t>atanmasını.</w:t>
      </w:r>
      <w:r w:rsidRPr="00A55DB1" w:rsidR="0030183B">
        <w:rPr>
          <w:sz w:val="18"/>
        </w:rPr>
        <w:t xml:space="preserve"> </w:t>
      </w:r>
      <w:r w:rsidRPr="00A55DB1">
        <w:rPr>
          <w:sz w:val="18"/>
        </w:rPr>
        <w:t>Yani</w:t>
      </w:r>
      <w:r w:rsidRPr="00A55DB1" w:rsidR="0030183B">
        <w:rPr>
          <w:sz w:val="18"/>
        </w:rPr>
        <w:t xml:space="preserve"> </w:t>
      </w:r>
      <w:r w:rsidRPr="00A55DB1">
        <w:rPr>
          <w:sz w:val="18"/>
        </w:rPr>
        <w:t>bu</w:t>
      </w:r>
      <w:r w:rsidRPr="00A55DB1" w:rsidR="0030183B">
        <w:rPr>
          <w:sz w:val="18"/>
        </w:rPr>
        <w:t xml:space="preserve"> </w:t>
      </w:r>
      <w:r w:rsidRPr="00A55DB1">
        <w:rPr>
          <w:sz w:val="18"/>
        </w:rPr>
        <w:t>mesnetsiz</w:t>
      </w:r>
      <w:r w:rsidRPr="00A55DB1" w:rsidR="0030183B">
        <w:rPr>
          <w:sz w:val="18"/>
        </w:rPr>
        <w:t xml:space="preserve"> </w:t>
      </w:r>
      <w:r w:rsidRPr="00A55DB1">
        <w:rPr>
          <w:sz w:val="18"/>
        </w:rPr>
        <w:t>iddialar</w:t>
      </w:r>
      <w:r w:rsidRPr="00A55DB1" w:rsidR="0030183B">
        <w:rPr>
          <w:sz w:val="18"/>
        </w:rPr>
        <w:t xml:space="preserve"> </w:t>
      </w:r>
      <w:r w:rsidRPr="00A55DB1">
        <w:rPr>
          <w:sz w:val="18"/>
        </w:rPr>
        <w:t>üzerinden</w:t>
      </w:r>
      <w:r w:rsidRPr="00A55DB1" w:rsidR="0030183B">
        <w:rPr>
          <w:sz w:val="18"/>
        </w:rPr>
        <w:t xml:space="preserve"> </w:t>
      </w:r>
      <w:r w:rsidRPr="00A55DB1">
        <w:rPr>
          <w:sz w:val="18"/>
        </w:rPr>
        <w:t>ancak</w:t>
      </w:r>
      <w:r w:rsidRPr="00A55DB1" w:rsidR="0030183B">
        <w:rPr>
          <w:sz w:val="18"/>
        </w:rPr>
        <w:t xml:space="preserve"> </w:t>
      </w:r>
      <w:r w:rsidRPr="00A55DB1">
        <w:rPr>
          <w:sz w:val="18"/>
        </w:rPr>
        <w:t>anlatabiliyorsunuz.</w:t>
      </w:r>
      <w:r w:rsidRPr="00A55DB1" w:rsidR="0030183B">
        <w:rPr>
          <w:sz w:val="18"/>
        </w:rPr>
        <w:t xml:space="preserve"> </w:t>
      </w:r>
      <w:r w:rsidRPr="00A55DB1">
        <w:rPr>
          <w:sz w:val="18"/>
        </w:rPr>
        <w:t>Yok</w:t>
      </w:r>
      <w:r w:rsidRPr="00A55DB1" w:rsidR="0030183B">
        <w:rPr>
          <w:sz w:val="18"/>
        </w:rPr>
        <w:t xml:space="preserve"> </w:t>
      </w:r>
      <w:r w:rsidRPr="00A55DB1">
        <w:rPr>
          <w:sz w:val="18"/>
        </w:rPr>
        <w:t>Ahmet</w:t>
      </w:r>
      <w:r w:rsidRPr="00A55DB1" w:rsidR="0030183B">
        <w:rPr>
          <w:sz w:val="18"/>
        </w:rPr>
        <w:t xml:space="preserve"> </w:t>
      </w:r>
      <w:r w:rsidRPr="00A55DB1">
        <w:rPr>
          <w:sz w:val="18"/>
        </w:rPr>
        <w:t>Türk,</w:t>
      </w:r>
      <w:r w:rsidRPr="00A55DB1" w:rsidR="0030183B">
        <w:rPr>
          <w:sz w:val="18"/>
        </w:rPr>
        <w:t xml:space="preserve"> </w:t>
      </w:r>
      <w:r w:rsidRPr="00A55DB1">
        <w:rPr>
          <w:sz w:val="18"/>
        </w:rPr>
        <w:t>Mardin…</w:t>
      </w:r>
      <w:r w:rsidRPr="00A55DB1" w:rsidR="0030183B">
        <w:rPr>
          <w:sz w:val="18"/>
        </w:rPr>
        <w:t xml:space="preserve"> </w:t>
      </w:r>
      <w:r w:rsidRPr="00A55DB1">
        <w:rPr>
          <w:sz w:val="18"/>
        </w:rPr>
        <w:t>Biraz</w:t>
      </w:r>
      <w:r w:rsidRPr="00A55DB1" w:rsidR="0030183B">
        <w:rPr>
          <w:sz w:val="18"/>
        </w:rPr>
        <w:t xml:space="preserve"> </w:t>
      </w:r>
      <w:r w:rsidRPr="00A55DB1">
        <w:rPr>
          <w:sz w:val="18"/>
        </w:rPr>
        <w:t>evvel</w:t>
      </w:r>
      <w:r w:rsidRPr="00A55DB1" w:rsidR="0030183B">
        <w:rPr>
          <w:sz w:val="18"/>
        </w:rPr>
        <w:t xml:space="preserve"> </w:t>
      </w:r>
      <w:r w:rsidRPr="00A55DB1">
        <w:rPr>
          <w:sz w:val="18"/>
        </w:rPr>
        <w:t>Mardin</w:t>
      </w:r>
      <w:r w:rsidRPr="00A55DB1" w:rsidR="0030183B">
        <w:rPr>
          <w:sz w:val="18"/>
        </w:rPr>
        <w:t xml:space="preserve"> </w:t>
      </w:r>
      <w:r w:rsidRPr="00A55DB1">
        <w:rPr>
          <w:sz w:val="18"/>
        </w:rPr>
        <w:t>kayyumunu</w:t>
      </w:r>
      <w:r w:rsidRPr="00A55DB1" w:rsidR="0030183B">
        <w:rPr>
          <w:sz w:val="18"/>
        </w:rPr>
        <w:t xml:space="preserve"> </w:t>
      </w:r>
      <w:r w:rsidRPr="00A55DB1">
        <w:rPr>
          <w:sz w:val="18"/>
        </w:rPr>
        <w:t>konuşuyorduk.</w:t>
      </w:r>
      <w:r w:rsidRPr="00A55DB1" w:rsidR="0030183B">
        <w:rPr>
          <w:sz w:val="18"/>
        </w:rPr>
        <w:t xml:space="preserve"> </w:t>
      </w:r>
      <w:r w:rsidRPr="00A55DB1">
        <w:rPr>
          <w:sz w:val="18"/>
        </w:rPr>
        <w:t>Ahmet</w:t>
      </w:r>
      <w:r w:rsidRPr="00A55DB1" w:rsidR="0030183B">
        <w:rPr>
          <w:sz w:val="18"/>
        </w:rPr>
        <w:t xml:space="preserve"> </w:t>
      </w:r>
      <w:r w:rsidRPr="00A55DB1">
        <w:rPr>
          <w:sz w:val="18"/>
        </w:rPr>
        <w:t>Türk’ün</w:t>
      </w:r>
      <w:r w:rsidRPr="00A55DB1" w:rsidR="0030183B">
        <w:rPr>
          <w:sz w:val="18"/>
        </w:rPr>
        <w:t xml:space="preserve"> </w:t>
      </w:r>
      <w:r w:rsidRPr="00A55DB1">
        <w:rPr>
          <w:sz w:val="18"/>
        </w:rPr>
        <w:t>yerine</w:t>
      </w:r>
      <w:r w:rsidRPr="00A55DB1" w:rsidR="0030183B">
        <w:rPr>
          <w:sz w:val="18"/>
        </w:rPr>
        <w:t xml:space="preserve"> </w:t>
      </w:r>
      <w:r w:rsidRPr="00A55DB1">
        <w:rPr>
          <w:sz w:val="18"/>
        </w:rPr>
        <w:t>kayyum</w:t>
      </w:r>
      <w:r w:rsidRPr="00A55DB1" w:rsidR="0030183B">
        <w:rPr>
          <w:sz w:val="18"/>
        </w:rPr>
        <w:t xml:space="preserve"> </w:t>
      </w:r>
      <w:r w:rsidRPr="00A55DB1">
        <w:rPr>
          <w:sz w:val="18"/>
        </w:rPr>
        <w:t>atandı.</w:t>
      </w:r>
      <w:r w:rsidRPr="00A55DB1" w:rsidR="0030183B">
        <w:rPr>
          <w:sz w:val="18"/>
        </w:rPr>
        <w:t xml:space="preserve"> </w:t>
      </w:r>
      <w:r w:rsidRPr="00A55DB1">
        <w:rPr>
          <w:sz w:val="18"/>
        </w:rPr>
        <w:t>Ahmet</w:t>
      </w:r>
      <w:r w:rsidRPr="00A55DB1" w:rsidR="0030183B">
        <w:rPr>
          <w:sz w:val="18"/>
        </w:rPr>
        <w:t xml:space="preserve"> </w:t>
      </w:r>
      <w:r w:rsidRPr="00A55DB1">
        <w:rPr>
          <w:sz w:val="18"/>
        </w:rPr>
        <w:t>Türk</w:t>
      </w:r>
      <w:r w:rsidRPr="00A55DB1" w:rsidR="0030183B">
        <w:rPr>
          <w:sz w:val="18"/>
        </w:rPr>
        <w:t xml:space="preserve"> </w:t>
      </w:r>
      <w:r w:rsidRPr="00A55DB1">
        <w:rPr>
          <w:sz w:val="18"/>
        </w:rPr>
        <w:t>şimdi</w:t>
      </w:r>
      <w:r w:rsidRPr="00A55DB1" w:rsidR="0030183B">
        <w:rPr>
          <w:sz w:val="18"/>
        </w:rPr>
        <w:t xml:space="preserve"> </w:t>
      </w:r>
      <w:r w:rsidRPr="00A55DB1">
        <w:rPr>
          <w:sz w:val="18"/>
        </w:rPr>
        <w:t>beraat</w:t>
      </w:r>
      <w:r w:rsidRPr="00A55DB1" w:rsidR="0030183B">
        <w:rPr>
          <w:sz w:val="18"/>
        </w:rPr>
        <w:t xml:space="preserve"> </w:t>
      </w:r>
      <w:r w:rsidRPr="00A55DB1">
        <w:rPr>
          <w:sz w:val="18"/>
        </w:rPr>
        <w:t>etti</w:t>
      </w:r>
      <w:r w:rsidRPr="00A55DB1" w:rsidR="0030183B">
        <w:rPr>
          <w:sz w:val="18"/>
        </w:rPr>
        <w:t xml:space="preserve"> </w:t>
      </w:r>
      <w:r w:rsidRPr="00A55DB1">
        <w:rPr>
          <w:sz w:val="18"/>
        </w:rPr>
        <w:t>o</w:t>
      </w:r>
      <w:r w:rsidRPr="00A55DB1" w:rsidR="0030183B">
        <w:rPr>
          <w:sz w:val="18"/>
        </w:rPr>
        <w:t xml:space="preserve"> </w:t>
      </w:r>
      <w:r w:rsidRPr="00A55DB1">
        <w:rPr>
          <w:sz w:val="18"/>
        </w:rPr>
        <w:t>yargılandığı</w:t>
      </w:r>
      <w:r w:rsidRPr="00A55DB1" w:rsidR="0030183B">
        <w:rPr>
          <w:sz w:val="18"/>
        </w:rPr>
        <w:t xml:space="preserve"> </w:t>
      </w:r>
      <w:r w:rsidRPr="00A55DB1">
        <w:rPr>
          <w:sz w:val="18"/>
        </w:rPr>
        <w:t>davadan,</w:t>
      </w:r>
      <w:r w:rsidRPr="00A55DB1" w:rsidR="0030183B">
        <w:rPr>
          <w:sz w:val="18"/>
        </w:rPr>
        <w:t xml:space="preserve"> </w:t>
      </w:r>
      <w:r w:rsidRPr="00A55DB1">
        <w:rPr>
          <w:sz w:val="18"/>
        </w:rPr>
        <w:t>beraat</w:t>
      </w:r>
      <w:r w:rsidRPr="00A55DB1" w:rsidR="0030183B">
        <w:rPr>
          <w:sz w:val="18"/>
        </w:rPr>
        <w:t xml:space="preserve"> </w:t>
      </w:r>
      <w:r w:rsidRPr="00A55DB1">
        <w:rPr>
          <w:sz w:val="18"/>
        </w:rPr>
        <w:t>etti,</w:t>
      </w:r>
      <w:r w:rsidRPr="00A55DB1" w:rsidR="0030183B">
        <w:rPr>
          <w:sz w:val="18"/>
        </w:rPr>
        <w:t xml:space="preserve"> </w:t>
      </w:r>
      <w:r w:rsidRPr="00A55DB1">
        <w:rPr>
          <w:sz w:val="18"/>
        </w:rPr>
        <w:t>yok.</w:t>
      </w:r>
      <w:r w:rsidRPr="00A55DB1" w:rsidR="0030183B">
        <w:rPr>
          <w:sz w:val="18"/>
        </w:rPr>
        <w:t xml:space="preserve"> </w:t>
      </w:r>
      <w:r w:rsidRPr="00A55DB1">
        <w:rPr>
          <w:sz w:val="18"/>
        </w:rPr>
        <w:t>Bunların</w:t>
      </w:r>
      <w:r w:rsidRPr="00A55DB1" w:rsidR="0030183B">
        <w:rPr>
          <w:sz w:val="18"/>
        </w:rPr>
        <w:t xml:space="preserve"> </w:t>
      </w:r>
      <w:r w:rsidRPr="00A55DB1">
        <w:rPr>
          <w:sz w:val="18"/>
        </w:rPr>
        <w:t>hepsi</w:t>
      </w:r>
      <w:r w:rsidRPr="00A55DB1" w:rsidR="0030183B">
        <w:rPr>
          <w:sz w:val="18"/>
        </w:rPr>
        <w:t xml:space="preserve"> </w:t>
      </w:r>
      <w:r w:rsidRPr="00A55DB1">
        <w:rPr>
          <w:sz w:val="18"/>
        </w:rPr>
        <w:t>mesnetsiz</w:t>
      </w:r>
      <w:r w:rsidRPr="00A55DB1" w:rsidR="0030183B">
        <w:rPr>
          <w:sz w:val="18"/>
        </w:rPr>
        <w:t xml:space="preserve"> </w:t>
      </w:r>
      <w:r w:rsidRPr="00A55DB1">
        <w:rPr>
          <w:sz w:val="18"/>
        </w:rPr>
        <w:t>iddialar.</w:t>
      </w:r>
    </w:p>
    <w:p w:rsidRPr="00A55DB1" w:rsidR="000A202A" w:rsidP="00A55DB1" w:rsidRDefault="000A202A">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Buyursunlar.</w:t>
      </w:r>
    </w:p>
    <w:p w:rsidRPr="00A55DB1" w:rsidR="000A202A" w:rsidP="00A55DB1" w:rsidRDefault="000A202A">
      <w:pPr>
        <w:pStyle w:val="GENELKURUL"/>
        <w:spacing w:line="240" w:lineRule="auto"/>
        <w:rPr>
          <w:sz w:val="18"/>
        </w:rPr>
      </w:pPr>
      <w:r w:rsidRPr="00A55DB1">
        <w:rPr>
          <w:sz w:val="18"/>
        </w:rPr>
        <w:t>HAKKI</w:t>
      </w:r>
      <w:r w:rsidRPr="00A55DB1" w:rsidR="0030183B">
        <w:rPr>
          <w:sz w:val="18"/>
        </w:rPr>
        <w:t xml:space="preserve"> </w:t>
      </w:r>
      <w:r w:rsidRPr="00A55DB1">
        <w:rPr>
          <w:sz w:val="18"/>
        </w:rPr>
        <w:t>SARUHAN</w:t>
      </w:r>
      <w:r w:rsidRPr="00A55DB1" w:rsidR="0030183B">
        <w:rPr>
          <w:sz w:val="18"/>
        </w:rPr>
        <w:t xml:space="preserve"> </w:t>
      </w:r>
      <w:r w:rsidRPr="00A55DB1">
        <w:rPr>
          <w:sz w:val="18"/>
        </w:rPr>
        <w:t>OLUÇ</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Toparlıyorum</w:t>
      </w:r>
      <w:r w:rsidRPr="00A55DB1" w:rsidR="0030183B">
        <w:rPr>
          <w:sz w:val="18"/>
        </w:rPr>
        <w:t xml:space="preserve"> </w:t>
      </w:r>
      <w:r w:rsidRPr="00A55DB1">
        <w:rPr>
          <w:sz w:val="18"/>
        </w:rPr>
        <w:t>efendim.</w:t>
      </w:r>
    </w:p>
    <w:p w:rsidRPr="00A55DB1" w:rsidR="000A202A" w:rsidP="00A55DB1" w:rsidRDefault="000A202A">
      <w:pPr>
        <w:pStyle w:val="GENELKURUL"/>
        <w:spacing w:line="240" w:lineRule="auto"/>
        <w:rPr>
          <w:sz w:val="18"/>
        </w:rPr>
      </w:pPr>
      <w:r w:rsidRPr="00A55DB1">
        <w:rPr>
          <w:sz w:val="18"/>
        </w:rPr>
        <w:t>Hiçbir</w:t>
      </w:r>
      <w:r w:rsidRPr="00A55DB1" w:rsidR="0030183B">
        <w:rPr>
          <w:sz w:val="18"/>
        </w:rPr>
        <w:t xml:space="preserve"> </w:t>
      </w:r>
      <w:r w:rsidRPr="00A55DB1">
        <w:rPr>
          <w:sz w:val="18"/>
        </w:rPr>
        <w:t>belediye</w:t>
      </w:r>
      <w:r w:rsidRPr="00A55DB1" w:rsidR="0030183B">
        <w:rPr>
          <w:sz w:val="18"/>
        </w:rPr>
        <w:t xml:space="preserve"> </w:t>
      </w:r>
      <w:r w:rsidRPr="00A55DB1">
        <w:rPr>
          <w:sz w:val="18"/>
        </w:rPr>
        <w:t>eş</w:t>
      </w:r>
      <w:r w:rsidRPr="00A55DB1" w:rsidR="0030183B">
        <w:rPr>
          <w:sz w:val="18"/>
        </w:rPr>
        <w:t xml:space="preserve"> </w:t>
      </w:r>
      <w:r w:rsidRPr="00A55DB1">
        <w:rPr>
          <w:sz w:val="18"/>
        </w:rPr>
        <w:t>başkanı</w:t>
      </w:r>
      <w:r w:rsidRPr="00A55DB1" w:rsidR="0030183B">
        <w:rPr>
          <w:sz w:val="18"/>
        </w:rPr>
        <w:t xml:space="preserve"> </w:t>
      </w:r>
      <w:r w:rsidRPr="00A55DB1">
        <w:rPr>
          <w:sz w:val="18"/>
        </w:rPr>
        <w:t>hakkında</w:t>
      </w:r>
      <w:r w:rsidRPr="00A55DB1" w:rsidR="0030183B">
        <w:rPr>
          <w:sz w:val="18"/>
        </w:rPr>
        <w:t xml:space="preserve"> </w:t>
      </w:r>
      <w:r w:rsidRPr="00A55DB1">
        <w:rPr>
          <w:sz w:val="18"/>
        </w:rPr>
        <w:t>bu</w:t>
      </w:r>
      <w:r w:rsidRPr="00A55DB1" w:rsidR="0030183B">
        <w:rPr>
          <w:sz w:val="18"/>
        </w:rPr>
        <w:t xml:space="preserve"> </w:t>
      </w:r>
      <w:r w:rsidRPr="00A55DB1">
        <w:rPr>
          <w:sz w:val="18"/>
        </w:rPr>
        <w:t>yönlü</w:t>
      </w:r>
      <w:r w:rsidRPr="00A55DB1" w:rsidR="0030183B">
        <w:rPr>
          <w:sz w:val="18"/>
        </w:rPr>
        <w:t xml:space="preserve"> </w:t>
      </w:r>
      <w:r w:rsidRPr="00A55DB1">
        <w:rPr>
          <w:sz w:val="18"/>
        </w:rPr>
        <w:t>verilmiş</w:t>
      </w:r>
      <w:r w:rsidRPr="00A55DB1" w:rsidR="0030183B">
        <w:rPr>
          <w:sz w:val="18"/>
        </w:rPr>
        <w:t xml:space="preserve"> </w:t>
      </w:r>
      <w:r w:rsidRPr="00A55DB1">
        <w:rPr>
          <w:sz w:val="18"/>
        </w:rPr>
        <w:t>bir</w:t>
      </w:r>
      <w:r w:rsidRPr="00A55DB1" w:rsidR="0030183B">
        <w:rPr>
          <w:sz w:val="18"/>
        </w:rPr>
        <w:t xml:space="preserve"> </w:t>
      </w:r>
      <w:r w:rsidRPr="00A55DB1">
        <w:rPr>
          <w:sz w:val="18"/>
        </w:rPr>
        <w:t>mahkeme</w:t>
      </w:r>
      <w:r w:rsidRPr="00A55DB1" w:rsidR="0030183B">
        <w:rPr>
          <w:sz w:val="18"/>
        </w:rPr>
        <w:t xml:space="preserve"> </w:t>
      </w:r>
      <w:r w:rsidRPr="00A55DB1">
        <w:rPr>
          <w:sz w:val="18"/>
        </w:rPr>
        <w:t>kararı</w:t>
      </w:r>
      <w:r w:rsidRPr="00A55DB1" w:rsidR="0030183B">
        <w:rPr>
          <w:sz w:val="18"/>
        </w:rPr>
        <w:t xml:space="preserve"> </w:t>
      </w:r>
      <w:r w:rsidRPr="00A55DB1">
        <w:rPr>
          <w:sz w:val="18"/>
        </w:rPr>
        <w:t>yok,</w:t>
      </w:r>
      <w:r w:rsidRPr="00A55DB1" w:rsidR="0030183B">
        <w:rPr>
          <w:sz w:val="18"/>
        </w:rPr>
        <w:t xml:space="preserve"> </w:t>
      </w:r>
      <w:r w:rsidRPr="00A55DB1">
        <w:rPr>
          <w:sz w:val="18"/>
        </w:rPr>
        <w:t>öyle</w:t>
      </w:r>
      <w:r w:rsidRPr="00A55DB1" w:rsidR="0030183B">
        <w:rPr>
          <w:sz w:val="18"/>
        </w:rPr>
        <w:t xml:space="preserve"> </w:t>
      </w:r>
      <w:r w:rsidRPr="00A55DB1">
        <w:rPr>
          <w:sz w:val="18"/>
        </w:rPr>
        <w:t>bir</w:t>
      </w:r>
      <w:r w:rsidRPr="00A55DB1" w:rsidR="0030183B">
        <w:rPr>
          <w:sz w:val="18"/>
        </w:rPr>
        <w:t xml:space="preserve"> </w:t>
      </w:r>
      <w:r w:rsidRPr="00A55DB1">
        <w:rPr>
          <w:sz w:val="18"/>
        </w:rPr>
        <w:t>yargılama</w:t>
      </w:r>
      <w:r w:rsidRPr="00A55DB1" w:rsidR="0030183B">
        <w:rPr>
          <w:sz w:val="18"/>
        </w:rPr>
        <w:t xml:space="preserve"> </w:t>
      </w:r>
      <w:r w:rsidRPr="00A55DB1">
        <w:rPr>
          <w:sz w:val="18"/>
        </w:rPr>
        <w:t>yok.</w:t>
      </w:r>
      <w:r w:rsidRPr="00A55DB1" w:rsidR="0030183B">
        <w:rPr>
          <w:sz w:val="18"/>
        </w:rPr>
        <w:t xml:space="preserve"> </w:t>
      </w:r>
      <w:r w:rsidRPr="00A55DB1">
        <w:rPr>
          <w:sz w:val="18"/>
        </w:rPr>
        <w:t>Sizin</w:t>
      </w:r>
      <w:r w:rsidRPr="00A55DB1" w:rsidR="0030183B">
        <w:rPr>
          <w:sz w:val="18"/>
        </w:rPr>
        <w:t xml:space="preserve"> </w:t>
      </w:r>
      <w:r w:rsidRPr="00A55DB1">
        <w:rPr>
          <w:sz w:val="18"/>
        </w:rPr>
        <w:t>gönderdiğiniz</w:t>
      </w:r>
      <w:r w:rsidRPr="00A55DB1" w:rsidR="0030183B">
        <w:rPr>
          <w:sz w:val="18"/>
        </w:rPr>
        <w:t xml:space="preserve"> </w:t>
      </w:r>
      <w:r w:rsidRPr="00A55DB1">
        <w:rPr>
          <w:sz w:val="18"/>
        </w:rPr>
        <w:t>müfettişlerin</w:t>
      </w:r>
      <w:r w:rsidRPr="00A55DB1" w:rsidR="0030183B">
        <w:rPr>
          <w:sz w:val="18"/>
        </w:rPr>
        <w:t xml:space="preserve"> </w:t>
      </w:r>
      <w:r w:rsidRPr="00A55DB1">
        <w:rPr>
          <w:sz w:val="18"/>
        </w:rPr>
        <w:t>hazırladığı</w:t>
      </w:r>
      <w:r w:rsidRPr="00A55DB1" w:rsidR="0030183B">
        <w:rPr>
          <w:sz w:val="18"/>
        </w:rPr>
        <w:t xml:space="preserve"> </w:t>
      </w:r>
      <w:r w:rsidRPr="00A55DB1">
        <w:rPr>
          <w:sz w:val="18"/>
        </w:rPr>
        <w:t>bu</w:t>
      </w:r>
      <w:r w:rsidRPr="00A55DB1" w:rsidR="0030183B">
        <w:rPr>
          <w:sz w:val="18"/>
        </w:rPr>
        <w:t xml:space="preserve"> </w:t>
      </w:r>
      <w:r w:rsidRPr="00A55DB1">
        <w:rPr>
          <w:sz w:val="18"/>
        </w:rPr>
        <w:t>doğrultuda</w:t>
      </w:r>
      <w:r w:rsidRPr="00A55DB1" w:rsidR="0030183B">
        <w:rPr>
          <w:sz w:val="18"/>
        </w:rPr>
        <w:t xml:space="preserve"> </w:t>
      </w:r>
      <w:r w:rsidRPr="00A55DB1">
        <w:rPr>
          <w:sz w:val="18"/>
        </w:rPr>
        <w:t>bir</w:t>
      </w:r>
      <w:r w:rsidRPr="00A55DB1" w:rsidR="0030183B">
        <w:rPr>
          <w:sz w:val="18"/>
        </w:rPr>
        <w:t xml:space="preserve"> </w:t>
      </w:r>
      <w:r w:rsidRPr="00A55DB1">
        <w:rPr>
          <w:sz w:val="18"/>
        </w:rPr>
        <w:t>rapor</w:t>
      </w:r>
      <w:r w:rsidRPr="00A55DB1" w:rsidR="0030183B">
        <w:rPr>
          <w:sz w:val="18"/>
        </w:rPr>
        <w:t xml:space="preserve"> </w:t>
      </w:r>
      <w:r w:rsidRPr="00A55DB1">
        <w:rPr>
          <w:sz w:val="18"/>
        </w:rPr>
        <w:t>yok.</w:t>
      </w:r>
      <w:r w:rsidRPr="00A55DB1" w:rsidR="0030183B">
        <w:rPr>
          <w:sz w:val="18"/>
        </w:rPr>
        <w:t xml:space="preserve"> </w:t>
      </w:r>
      <w:r w:rsidRPr="00A55DB1">
        <w:rPr>
          <w:sz w:val="18"/>
        </w:rPr>
        <w:t>Olmayan</w:t>
      </w:r>
      <w:r w:rsidRPr="00A55DB1" w:rsidR="0030183B">
        <w:rPr>
          <w:sz w:val="18"/>
        </w:rPr>
        <w:t xml:space="preserve"> </w:t>
      </w:r>
      <w:r w:rsidRPr="00A55DB1">
        <w:rPr>
          <w:sz w:val="18"/>
        </w:rPr>
        <w:t>bir</w:t>
      </w:r>
      <w:r w:rsidRPr="00A55DB1" w:rsidR="0030183B">
        <w:rPr>
          <w:sz w:val="18"/>
        </w:rPr>
        <w:t xml:space="preserve"> </w:t>
      </w:r>
      <w:r w:rsidRPr="00A55DB1">
        <w:rPr>
          <w:sz w:val="18"/>
        </w:rPr>
        <w:t>şey</w:t>
      </w:r>
      <w:r w:rsidRPr="00A55DB1" w:rsidR="0030183B">
        <w:rPr>
          <w:sz w:val="18"/>
        </w:rPr>
        <w:t xml:space="preserve"> </w:t>
      </w:r>
      <w:r w:rsidRPr="00A55DB1">
        <w:rPr>
          <w:sz w:val="18"/>
        </w:rPr>
        <w:t>üzerinden</w:t>
      </w:r>
      <w:r w:rsidRPr="00A55DB1" w:rsidR="0030183B">
        <w:rPr>
          <w:sz w:val="18"/>
        </w:rPr>
        <w:t xml:space="preserve"> </w:t>
      </w:r>
      <w:r w:rsidRPr="00A55DB1">
        <w:rPr>
          <w:sz w:val="18"/>
        </w:rPr>
        <w:t>konuşuyorsunuz</w:t>
      </w:r>
      <w:r w:rsidRPr="00A55DB1" w:rsidR="0030183B">
        <w:rPr>
          <w:sz w:val="18"/>
        </w:rPr>
        <w:t xml:space="preserve"> </w:t>
      </w:r>
      <w:r w:rsidRPr="00A55DB1">
        <w:rPr>
          <w:sz w:val="18"/>
        </w:rPr>
        <w:t>çünkü</w:t>
      </w:r>
      <w:r w:rsidRPr="00A55DB1" w:rsidR="0030183B">
        <w:rPr>
          <w:sz w:val="18"/>
        </w:rPr>
        <w:t xml:space="preserve"> </w:t>
      </w:r>
      <w:r w:rsidRPr="00A55DB1">
        <w:rPr>
          <w:sz w:val="18"/>
        </w:rPr>
        <w:t>rahat</w:t>
      </w:r>
      <w:r w:rsidRPr="00A55DB1" w:rsidR="0030183B">
        <w:rPr>
          <w:sz w:val="18"/>
        </w:rPr>
        <w:t xml:space="preserve"> </w:t>
      </w:r>
      <w:r w:rsidRPr="00A55DB1">
        <w:rPr>
          <w:sz w:val="18"/>
        </w:rPr>
        <w:t>değilsiniz</w:t>
      </w:r>
      <w:r w:rsidRPr="00A55DB1" w:rsidR="0030183B">
        <w:rPr>
          <w:sz w:val="18"/>
        </w:rPr>
        <w:t xml:space="preserve"> </w:t>
      </w:r>
      <w:r w:rsidRPr="00A55DB1">
        <w:rPr>
          <w:sz w:val="18"/>
        </w:rPr>
        <w:t>rahat,</w:t>
      </w:r>
      <w:r w:rsidRPr="00A55DB1" w:rsidR="0030183B">
        <w:rPr>
          <w:sz w:val="18"/>
        </w:rPr>
        <w:t xml:space="preserve"> </w:t>
      </w:r>
      <w:r w:rsidRPr="00A55DB1">
        <w:rPr>
          <w:sz w:val="18"/>
        </w:rPr>
        <w:t>vicdanınız</w:t>
      </w:r>
      <w:r w:rsidRPr="00A55DB1" w:rsidR="0030183B">
        <w:rPr>
          <w:sz w:val="18"/>
        </w:rPr>
        <w:t xml:space="preserve"> </w:t>
      </w:r>
      <w:r w:rsidRPr="00A55DB1">
        <w:rPr>
          <w:sz w:val="18"/>
        </w:rPr>
        <w:t>rahat</w:t>
      </w:r>
      <w:r w:rsidRPr="00A55DB1" w:rsidR="0030183B">
        <w:rPr>
          <w:sz w:val="18"/>
        </w:rPr>
        <w:t xml:space="preserve"> </w:t>
      </w:r>
      <w:r w:rsidRPr="00A55DB1">
        <w:rPr>
          <w:sz w:val="18"/>
        </w:rPr>
        <w:t>değil.</w:t>
      </w:r>
      <w:r w:rsidRPr="00A55DB1" w:rsidR="0030183B">
        <w:rPr>
          <w:sz w:val="18"/>
        </w:rPr>
        <w:t xml:space="preserve"> </w:t>
      </w:r>
      <w:r w:rsidRPr="00A55DB1">
        <w:rPr>
          <w:sz w:val="18"/>
        </w:rPr>
        <w:t>Vicdanınız</w:t>
      </w:r>
      <w:r w:rsidRPr="00A55DB1" w:rsidR="0030183B">
        <w:rPr>
          <w:sz w:val="18"/>
        </w:rPr>
        <w:t xml:space="preserve"> </w:t>
      </w:r>
      <w:r w:rsidRPr="00A55DB1">
        <w:rPr>
          <w:sz w:val="18"/>
        </w:rPr>
        <w:t>rahat</w:t>
      </w:r>
      <w:r w:rsidRPr="00A55DB1" w:rsidR="0030183B">
        <w:rPr>
          <w:sz w:val="18"/>
        </w:rPr>
        <w:t xml:space="preserve"> </w:t>
      </w:r>
      <w:r w:rsidRPr="00A55DB1">
        <w:rPr>
          <w:sz w:val="18"/>
        </w:rPr>
        <w:t>olmadığı</w:t>
      </w:r>
      <w:r w:rsidRPr="00A55DB1" w:rsidR="0030183B">
        <w:rPr>
          <w:sz w:val="18"/>
        </w:rPr>
        <w:t xml:space="preserve"> </w:t>
      </w:r>
      <w:r w:rsidRPr="00A55DB1">
        <w:rPr>
          <w:sz w:val="18"/>
        </w:rPr>
        <w:t>için</w:t>
      </w:r>
      <w:r w:rsidRPr="00A55DB1" w:rsidR="0030183B">
        <w:rPr>
          <w:sz w:val="18"/>
        </w:rPr>
        <w:t xml:space="preserve"> </w:t>
      </w:r>
      <w:r w:rsidRPr="00A55DB1">
        <w:rPr>
          <w:sz w:val="18"/>
        </w:rPr>
        <w:t>halka</w:t>
      </w:r>
      <w:r w:rsidRPr="00A55DB1" w:rsidR="0030183B">
        <w:rPr>
          <w:sz w:val="18"/>
        </w:rPr>
        <w:t xml:space="preserve"> </w:t>
      </w:r>
      <w:r w:rsidRPr="00A55DB1">
        <w:rPr>
          <w:sz w:val="18"/>
        </w:rPr>
        <w:t>da</w:t>
      </w:r>
      <w:r w:rsidRPr="00A55DB1" w:rsidR="0030183B">
        <w:rPr>
          <w:sz w:val="18"/>
        </w:rPr>
        <w:t xml:space="preserve"> </w:t>
      </w:r>
      <w:r w:rsidRPr="00A55DB1">
        <w:rPr>
          <w:sz w:val="18"/>
        </w:rPr>
        <w:t>anlatamıyorsunuz</w:t>
      </w:r>
      <w:r w:rsidRPr="00A55DB1" w:rsidR="0030183B">
        <w:rPr>
          <w:sz w:val="18"/>
        </w:rPr>
        <w:t xml:space="preserve"> </w:t>
      </w:r>
      <w:r w:rsidRPr="00A55DB1">
        <w:rPr>
          <w:sz w:val="18"/>
        </w:rPr>
        <w:t>bunu.</w:t>
      </w:r>
      <w:r w:rsidRPr="00A55DB1" w:rsidR="0030183B">
        <w:rPr>
          <w:sz w:val="18"/>
        </w:rPr>
        <w:t xml:space="preserve"> </w:t>
      </w:r>
      <w:r w:rsidRPr="00A55DB1">
        <w:rPr>
          <w:sz w:val="18"/>
        </w:rPr>
        <w:t>Ancak</w:t>
      </w:r>
      <w:r w:rsidRPr="00A55DB1" w:rsidR="0030183B">
        <w:rPr>
          <w:sz w:val="18"/>
        </w:rPr>
        <w:t xml:space="preserve"> </w:t>
      </w:r>
      <w:r w:rsidRPr="00A55DB1">
        <w:rPr>
          <w:sz w:val="18"/>
        </w:rPr>
        <w:t>bu</w:t>
      </w:r>
      <w:r w:rsidRPr="00A55DB1" w:rsidR="0030183B">
        <w:rPr>
          <w:sz w:val="18"/>
        </w:rPr>
        <w:t xml:space="preserve"> </w:t>
      </w:r>
      <w:r w:rsidRPr="00A55DB1">
        <w:rPr>
          <w:sz w:val="18"/>
        </w:rPr>
        <w:t>tür</w:t>
      </w:r>
      <w:r w:rsidRPr="00A55DB1" w:rsidR="0030183B">
        <w:rPr>
          <w:sz w:val="18"/>
        </w:rPr>
        <w:t xml:space="preserve"> </w:t>
      </w:r>
      <w:r w:rsidRPr="00A55DB1">
        <w:rPr>
          <w:sz w:val="18"/>
        </w:rPr>
        <w:t>uyduruk</w:t>
      </w:r>
      <w:r w:rsidRPr="00A55DB1" w:rsidR="0030183B">
        <w:rPr>
          <w:sz w:val="18"/>
        </w:rPr>
        <w:t xml:space="preserve"> </w:t>
      </w:r>
      <w:r w:rsidRPr="00A55DB1">
        <w:rPr>
          <w:sz w:val="18"/>
        </w:rPr>
        <w:t>şeylerle</w:t>
      </w:r>
      <w:r w:rsidRPr="00A55DB1" w:rsidR="0030183B">
        <w:rPr>
          <w:sz w:val="18"/>
        </w:rPr>
        <w:t xml:space="preserve"> </w:t>
      </w:r>
      <w:r w:rsidRPr="00A55DB1">
        <w:rPr>
          <w:sz w:val="18"/>
        </w:rPr>
        <w:t>halkı</w:t>
      </w:r>
      <w:r w:rsidRPr="00A55DB1" w:rsidR="0030183B">
        <w:rPr>
          <w:sz w:val="18"/>
        </w:rPr>
        <w:t xml:space="preserve"> </w:t>
      </w:r>
      <w:r w:rsidRPr="00A55DB1">
        <w:rPr>
          <w:sz w:val="18"/>
        </w:rPr>
        <w:t>ikna</w:t>
      </w:r>
      <w:r w:rsidRPr="00A55DB1" w:rsidR="0030183B">
        <w:rPr>
          <w:sz w:val="18"/>
        </w:rPr>
        <w:t xml:space="preserve"> </w:t>
      </w:r>
      <w:r w:rsidRPr="00A55DB1">
        <w:rPr>
          <w:sz w:val="18"/>
        </w:rPr>
        <w:t>etmeye</w:t>
      </w:r>
      <w:r w:rsidRPr="00A55DB1" w:rsidR="0030183B">
        <w:rPr>
          <w:sz w:val="18"/>
        </w:rPr>
        <w:t xml:space="preserve"> </w:t>
      </w:r>
      <w:r w:rsidRPr="00A55DB1">
        <w:rPr>
          <w:sz w:val="18"/>
        </w:rPr>
        <w:t>çalışıyorsunuz,</w:t>
      </w:r>
      <w:r w:rsidRPr="00A55DB1" w:rsidR="0030183B">
        <w:rPr>
          <w:sz w:val="18"/>
        </w:rPr>
        <w:t xml:space="preserve"> </w:t>
      </w:r>
      <w:r w:rsidRPr="00A55DB1">
        <w:rPr>
          <w:sz w:val="18"/>
        </w:rPr>
        <w:t>doğru</w:t>
      </w:r>
      <w:r w:rsidRPr="00A55DB1" w:rsidR="0030183B">
        <w:rPr>
          <w:sz w:val="18"/>
        </w:rPr>
        <w:t xml:space="preserve"> </w:t>
      </w:r>
      <w:r w:rsidRPr="00A55DB1">
        <w:rPr>
          <w:sz w:val="18"/>
        </w:rPr>
        <w:t>değil.</w:t>
      </w:r>
      <w:r w:rsidRPr="00A55DB1" w:rsidR="0030183B">
        <w:rPr>
          <w:sz w:val="18"/>
        </w:rPr>
        <w:t xml:space="preserve"> </w:t>
      </w:r>
      <w:r w:rsidRPr="00A55DB1">
        <w:rPr>
          <w:sz w:val="18"/>
        </w:rPr>
        <w:t>Ortada</w:t>
      </w:r>
      <w:r w:rsidRPr="00A55DB1" w:rsidR="0030183B">
        <w:rPr>
          <w:sz w:val="18"/>
        </w:rPr>
        <w:t xml:space="preserve"> </w:t>
      </w:r>
      <w:r w:rsidRPr="00A55DB1">
        <w:rPr>
          <w:sz w:val="18"/>
        </w:rPr>
        <w:t>bir</w:t>
      </w:r>
      <w:r w:rsidRPr="00A55DB1" w:rsidR="0030183B">
        <w:rPr>
          <w:sz w:val="18"/>
        </w:rPr>
        <w:t xml:space="preserve"> </w:t>
      </w:r>
      <w:r w:rsidRPr="00A55DB1">
        <w:rPr>
          <w:sz w:val="18"/>
        </w:rPr>
        <w:t>karar</w:t>
      </w:r>
      <w:r w:rsidRPr="00A55DB1" w:rsidR="0030183B">
        <w:rPr>
          <w:sz w:val="18"/>
        </w:rPr>
        <w:t xml:space="preserve"> </w:t>
      </w:r>
      <w:r w:rsidRPr="00A55DB1">
        <w:rPr>
          <w:sz w:val="18"/>
        </w:rPr>
        <w:t>yok.</w:t>
      </w:r>
      <w:r w:rsidRPr="00A55DB1" w:rsidR="0030183B">
        <w:rPr>
          <w:sz w:val="18"/>
        </w:rPr>
        <w:t xml:space="preserve"> </w:t>
      </w:r>
      <w:r w:rsidRPr="00A55DB1">
        <w:rPr>
          <w:sz w:val="18"/>
        </w:rPr>
        <w:t>Gösterin,</w:t>
      </w:r>
      <w:r w:rsidRPr="00A55DB1" w:rsidR="0030183B">
        <w:rPr>
          <w:sz w:val="18"/>
        </w:rPr>
        <w:t xml:space="preserve"> </w:t>
      </w:r>
      <w:r w:rsidRPr="00A55DB1">
        <w:rPr>
          <w:sz w:val="18"/>
        </w:rPr>
        <w:t>çıkartın,</w:t>
      </w:r>
      <w:r w:rsidRPr="00A55DB1" w:rsidR="0030183B">
        <w:rPr>
          <w:sz w:val="18"/>
        </w:rPr>
        <w:t xml:space="preserve"> </w:t>
      </w:r>
      <w:r w:rsidRPr="00A55DB1">
        <w:rPr>
          <w:sz w:val="18"/>
        </w:rPr>
        <w:t>getirin</w:t>
      </w:r>
      <w:r w:rsidRPr="00A55DB1" w:rsidR="0030183B">
        <w:rPr>
          <w:sz w:val="18"/>
        </w:rPr>
        <w:t xml:space="preserve"> </w:t>
      </w:r>
      <w:r w:rsidRPr="00A55DB1">
        <w:rPr>
          <w:sz w:val="18"/>
        </w:rPr>
        <w:t>deyin</w:t>
      </w:r>
      <w:r w:rsidRPr="00A55DB1" w:rsidR="0030183B">
        <w:rPr>
          <w:sz w:val="18"/>
        </w:rPr>
        <w:t xml:space="preserve"> </w:t>
      </w:r>
      <w:r w:rsidRPr="00A55DB1">
        <w:rPr>
          <w:sz w:val="18"/>
        </w:rPr>
        <w:t>ki</w:t>
      </w:r>
      <w:r w:rsidRPr="00A55DB1" w:rsidR="0030183B">
        <w:rPr>
          <w:sz w:val="18"/>
        </w:rPr>
        <w:t xml:space="preserve"> </w:t>
      </w:r>
      <w:r w:rsidRPr="00A55DB1">
        <w:rPr>
          <w:sz w:val="18"/>
        </w:rPr>
        <w:t>“Şuraya</w:t>
      </w:r>
      <w:r w:rsidRPr="00A55DB1" w:rsidR="0030183B">
        <w:rPr>
          <w:sz w:val="18"/>
        </w:rPr>
        <w:t xml:space="preserve"> </w:t>
      </w:r>
      <w:r w:rsidRPr="00A55DB1">
        <w:rPr>
          <w:sz w:val="18"/>
        </w:rPr>
        <w:t>şöyle</w:t>
      </w:r>
      <w:r w:rsidRPr="00A55DB1" w:rsidR="0030183B">
        <w:rPr>
          <w:sz w:val="18"/>
        </w:rPr>
        <w:t xml:space="preserve"> </w:t>
      </w:r>
      <w:r w:rsidRPr="00A55DB1">
        <w:rPr>
          <w:sz w:val="18"/>
        </w:rPr>
        <w:t>bir</w:t>
      </w:r>
      <w:r w:rsidRPr="00A55DB1" w:rsidR="0030183B">
        <w:rPr>
          <w:sz w:val="18"/>
        </w:rPr>
        <w:t xml:space="preserve"> </w:t>
      </w:r>
      <w:r w:rsidRPr="00A55DB1">
        <w:rPr>
          <w:sz w:val="18"/>
        </w:rPr>
        <w:t>harcama</w:t>
      </w:r>
      <w:r w:rsidRPr="00A55DB1" w:rsidR="0030183B">
        <w:rPr>
          <w:sz w:val="18"/>
        </w:rPr>
        <w:t xml:space="preserve"> </w:t>
      </w:r>
      <w:r w:rsidRPr="00A55DB1">
        <w:rPr>
          <w:sz w:val="18"/>
        </w:rPr>
        <w:t>yapmış</w:t>
      </w:r>
      <w:r w:rsidRPr="00A55DB1" w:rsidR="0030183B">
        <w:rPr>
          <w:sz w:val="18"/>
        </w:rPr>
        <w:t xml:space="preserve"> </w:t>
      </w:r>
      <w:r w:rsidRPr="00A55DB1">
        <w:rPr>
          <w:sz w:val="18"/>
        </w:rPr>
        <w:t>usulsüz</w:t>
      </w:r>
      <w:r w:rsidRPr="00A55DB1" w:rsidR="0030183B">
        <w:rPr>
          <w:sz w:val="18"/>
        </w:rPr>
        <w:t xml:space="preserve"> </w:t>
      </w:r>
      <w:r w:rsidRPr="00A55DB1">
        <w:rPr>
          <w:sz w:val="18"/>
        </w:rPr>
        <w:t>olarak,</w:t>
      </w:r>
      <w:r w:rsidRPr="00A55DB1" w:rsidR="0030183B">
        <w:rPr>
          <w:sz w:val="18"/>
        </w:rPr>
        <w:t xml:space="preserve"> </w:t>
      </w:r>
      <w:r w:rsidRPr="00A55DB1">
        <w:rPr>
          <w:sz w:val="18"/>
        </w:rPr>
        <w:t>şu</w:t>
      </w:r>
      <w:r w:rsidRPr="00A55DB1" w:rsidR="0030183B">
        <w:rPr>
          <w:sz w:val="18"/>
        </w:rPr>
        <w:t xml:space="preserve"> </w:t>
      </w:r>
      <w:r w:rsidRPr="00A55DB1">
        <w:rPr>
          <w:sz w:val="18"/>
        </w:rPr>
        <w:t>kaynağı</w:t>
      </w:r>
      <w:r w:rsidRPr="00A55DB1" w:rsidR="0030183B">
        <w:rPr>
          <w:sz w:val="18"/>
        </w:rPr>
        <w:t xml:space="preserve"> </w:t>
      </w:r>
      <w:r w:rsidRPr="00A55DB1">
        <w:rPr>
          <w:sz w:val="18"/>
        </w:rPr>
        <w:t>şöyle</w:t>
      </w:r>
      <w:r w:rsidRPr="00A55DB1" w:rsidR="0030183B">
        <w:rPr>
          <w:sz w:val="18"/>
        </w:rPr>
        <w:t xml:space="preserve"> </w:t>
      </w:r>
      <w:r w:rsidRPr="00A55DB1">
        <w:rPr>
          <w:sz w:val="18"/>
        </w:rPr>
        <w:t>kullanmış</w:t>
      </w:r>
      <w:r w:rsidRPr="00A55DB1" w:rsidR="0030183B">
        <w:rPr>
          <w:sz w:val="18"/>
        </w:rPr>
        <w:t xml:space="preserve"> </w:t>
      </w:r>
      <w:r w:rsidRPr="00A55DB1">
        <w:rPr>
          <w:sz w:val="18"/>
        </w:rPr>
        <w:t>şu</w:t>
      </w:r>
      <w:r w:rsidRPr="00A55DB1" w:rsidR="0030183B">
        <w:rPr>
          <w:sz w:val="18"/>
        </w:rPr>
        <w:t xml:space="preserve"> </w:t>
      </w:r>
      <w:r w:rsidRPr="00A55DB1">
        <w:rPr>
          <w:sz w:val="18"/>
        </w:rPr>
        <w:t>belediye</w:t>
      </w:r>
      <w:r w:rsidRPr="00A55DB1" w:rsidR="0030183B">
        <w:rPr>
          <w:sz w:val="18"/>
        </w:rPr>
        <w:t xml:space="preserve"> </w:t>
      </w:r>
      <w:r w:rsidRPr="00A55DB1">
        <w:rPr>
          <w:sz w:val="18"/>
        </w:rPr>
        <w:t>eş</w:t>
      </w:r>
      <w:r w:rsidRPr="00A55DB1" w:rsidR="0030183B">
        <w:rPr>
          <w:sz w:val="18"/>
        </w:rPr>
        <w:t xml:space="preserve"> </w:t>
      </w:r>
      <w:r w:rsidRPr="00A55DB1">
        <w:rPr>
          <w:sz w:val="18"/>
        </w:rPr>
        <w:t>başkanı.”</w:t>
      </w:r>
      <w:r w:rsidRPr="00A55DB1" w:rsidR="0030183B">
        <w:rPr>
          <w:sz w:val="18"/>
        </w:rPr>
        <w:t xml:space="preserve"> </w:t>
      </w:r>
      <w:r w:rsidRPr="00A55DB1">
        <w:rPr>
          <w:sz w:val="18"/>
        </w:rPr>
        <w:t>Yok</w:t>
      </w:r>
      <w:r w:rsidRPr="00A55DB1" w:rsidR="0030183B">
        <w:rPr>
          <w:sz w:val="18"/>
        </w:rPr>
        <w:t xml:space="preserve"> </w:t>
      </w:r>
      <w:r w:rsidRPr="00A55DB1">
        <w:rPr>
          <w:sz w:val="18"/>
        </w:rPr>
        <w:t>efendim.</w:t>
      </w:r>
      <w:r w:rsidRPr="00A55DB1" w:rsidR="0030183B">
        <w:rPr>
          <w:sz w:val="18"/>
        </w:rPr>
        <w:t xml:space="preserve"> </w:t>
      </w:r>
      <w:r w:rsidRPr="00A55DB1">
        <w:rPr>
          <w:sz w:val="18"/>
        </w:rPr>
        <w:t>Biz</w:t>
      </w:r>
      <w:r w:rsidRPr="00A55DB1" w:rsidR="0030183B">
        <w:rPr>
          <w:sz w:val="18"/>
        </w:rPr>
        <w:t xml:space="preserve"> </w:t>
      </w:r>
      <w:r w:rsidRPr="00A55DB1">
        <w:rPr>
          <w:sz w:val="18"/>
        </w:rPr>
        <w:t>söylüyoruz,</w:t>
      </w:r>
      <w:r w:rsidRPr="00A55DB1" w:rsidR="0030183B">
        <w:rPr>
          <w:sz w:val="18"/>
        </w:rPr>
        <w:t xml:space="preserve"> </w:t>
      </w:r>
      <w:r w:rsidRPr="00A55DB1">
        <w:rPr>
          <w:sz w:val="18"/>
        </w:rPr>
        <w:t>getirin,</w:t>
      </w:r>
      <w:r w:rsidRPr="00A55DB1" w:rsidR="0030183B">
        <w:rPr>
          <w:sz w:val="18"/>
        </w:rPr>
        <w:t xml:space="preserve"> </w:t>
      </w:r>
      <w:r w:rsidRPr="00A55DB1">
        <w:rPr>
          <w:sz w:val="18"/>
        </w:rPr>
        <w:t>gösterin,</w:t>
      </w:r>
      <w:r w:rsidRPr="00A55DB1" w:rsidR="0030183B">
        <w:rPr>
          <w:sz w:val="18"/>
        </w:rPr>
        <w:t xml:space="preserve"> </w:t>
      </w:r>
      <w:r w:rsidRPr="00A55DB1">
        <w:rPr>
          <w:sz w:val="18"/>
        </w:rPr>
        <w:t>varsa</w:t>
      </w:r>
      <w:r w:rsidRPr="00A55DB1" w:rsidR="0030183B">
        <w:rPr>
          <w:sz w:val="18"/>
        </w:rPr>
        <w:t xml:space="preserve"> </w:t>
      </w:r>
      <w:r w:rsidRPr="00A55DB1">
        <w:rPr>
          <w:sz w:val="18"/>
        </w:rPr>
        <w:t>boynumuz</w:t>
      </w:r>
      <w:r w:rsidRPr="00A55DB1" w:rsidR="0030183B">
        <w:rPr>
          <w:sz w:val="18"/>
        </w:rPr>
        <w:t xml:space="preserve"> </w:t>
      </w:r>
      <w:r w:rsidRPr="00A55DB1">
        <w:rPr>
          <w:sz w:val="18"/>
        </w:rPr>
        <w:t>kıldan</w:t>
      </w:r>
      <w:r w:rsidRPr="00A55DB1" w:rsidR="0030183B">
        <w:rPr>
          <w:sz w:val="18"/>
        </w:rPr>
        <w:t xml:space="preserve"> </w:t>
      </w:r>
      <w:r w:rsidRPr="00A55DB1">
        <w:rPr>
          <w:sz w:val="18"/>
        </w:rPr>
        <w:t>ince</w:t>
      </w:r>
      <w:r w:rsidRPr="00A55DB1" w:rsidR="0030183B">
        <w:rPr>
          <w:sz w:val="18"/>
        </w:rPr>
        <w:t xml:space="preserve"> </w:t>
      </w:r>
      <w:r w:rsidRPr="00A55DB1">
        <w:rPr>
          <w:sz w:val="18"/>
        </w:rPr>
        <w:t>diyoruz;</w:t>
      </w:r>
      <w:r w:rsidRPr="00A55DB1" w:rsidR="0030183B">
        <w:rPr>
          <w:sz w:val="18"/>
        </w:rPr>
        <w:t xml:space="preserve"> </w:t>
      </w:r>
      <w:r w:rsidRPr="00A55DB1">
        <w:rPr>
          <w:sz w:val="18"/>
        </w:rPr>
        <w:t>yok.</w:t>
      </w:r>
      <w:r w:rsidRPr="00A55DB1" w:rsidR="0030183B">
        <w:rPr>
          <w:sz w:val="18"/>
        </w:rPr>
        <w:t xml:space="preserve"> </w:t>
      </w:r>
    </w:p>
    <w:p w:rsidRPr="00A55DB1" w:rsidR="003901B7" w:rsidP="00A55DB1" w:rsidRDefault="003901B7">
      <w:pPr>
        <w:tabs>
          <w:tab w:val="center" w:pos="5100"/>
        </w:tabs>
        <w:suppressAutoHyphens/>
        <w:ind w:left="79" w:right="62" w:firstLine="760"/>
        <w:jc w:val="both"/>
        <w:rPr>
          <w:sz w:val="18"/>
          <w:szCs w:val="23"/>
        </w:rPr>
      </w:pPr>
      <w:r w:rsidRPr="00A55DB1">
        <w:rPr>
          <w:sz w:val="18"/>
          <w:szCs w:val="23"/>
        </w:rPr>
        <w:t>VII.-</w:t>
      </w:r>
      <w:r w:rsidRPr="00A55DB1" w:rsidR="0030183B">
        <w:rPr>
          <w:sz w:val="18"/>
          <w:szCs w:val="23"/>
        </w:rPr>
        <w:t xml:space="preserve"> </w:t>
      </w:r>
      <w:r w:rsidRPr="00A55DB1">
        <w:rPr>
          <w:sz w:val="18"/>
          <w:szCs w:val="23"/>
        </w:rPr>
        <w:t>ÖNERİLER</w:t>
      </w:r>
      <w:r w:rsidRPr="00A55DB1" w:rsidR="0030183B">
        <w:rPr>
          <w:sz w:val="18"/>
          <w:szCs w:val="23"/>
        </w:rPr>
        <w:t xml:space="preserve"> </w:t>
      </w:r>
      <w:r w:rsidRPr="00A55DB1">
        <w:rPr>
          <w:sz w:val="18"/>
          <w:szCs w:val="23"/>
        </w:rPr>
        <w:t>(Devam)</w:t>
      </w:r>
    </w:p>
    <w:p w:rsidRPr="00A55DB1" w:rsidR="003901B7" w:rsidP="00A55DB1" w:rsidRDefault="003901B7">
      <w:pPr>
        <w:tabs>
          <w:tab w:val="center" w:pos="5100"/>
        </w:tabs>
        <w:suppressAutoHyphens/>
        <w:ind w:left="79" w:right="62" w:firstLine="760"/>
        <w:jc w:val="both"/>
        <w:rPr>
          <w:sz w:val="18"/>
          <w:szCs w:val="23"/>
        </w:rPr>
      </w:pPr>
      <w:r w:rsidRPr="00A55DB1">
        <w:rPr>
          <w:sz w:val="18"/>
          <w:szCs w:val="23"/>
        </w:rPr>
        <w:t>A)</w:t>
      </w:r>
      <w:r w:rsidRPr="00A55DB1" w:rsidR="0030183B">
        <w:rPr>
          <w:sz w:val="18"/>
          <w:szCs w:val="23"/>
        </w:rPr>
        <w:t xml:space="preserve"> </w:t>
      </w:r>
      <w:r w:rsidRPr="00A55DB1">
        <w:rPr>
          <w:sz w:val="18"/>
          <w:szCs w:val="23"/>
        </w:rPr>
        <w:t>Siyasi</w:t>
      </w:r>
      <w:r w:rsidRPr="00A55DB1" w:rsidR="0030183B">
        <w:rPr>
          <w:sz w:val="18"/>
          <w:szCs w:val="23"/>
        </w:rPr>
        <w:t xml:space="preserve"> </w:t>
      </w:r>
      <w:r w:rsidRPr="00A55DB1">
        <w:rPr>
          <w:sz w:val="18"/>
          <w:szCs w:val="23"/>
        </w:rPr>
        <w:t>Parti</w:t>
      </w:r>
      <w:r w:rsidRPr="00A55DB1" w:rsidR="0030183B">
        <w:rPr>
          <w:sz w:val="18"/>
          <w:szCs w:val="23"/>
        </w:rPr>
        <w:t xml:space="preserve"> </w:t>
      </w:r>
      <w:r w:rsidRPr="00A55DB1">
        <w:rPr>
          <w:sz w:val="18"/>
          <w:szCs w:val="23"/>
        </w:rPr>
        <w:t>Grubu</w:t>
      </w:r>
      <w:r w:rsidRPr="00A55DB1" w:rsidR="0030183B">
        <w:rPr>
          <w:sz w:val="18"/>
          <w:szCs w:val="23"/>
        </w:rPr>
        <w:t xml:space="preserve"> </w:t>
      </w:r>
      <w:r w:rsidRPr="00A55DB1">
        <w:rPr>
          <w:sz w:val="18"/>
          <w:szCs w:val="23"/>
        </w:rPr>
        <w:t>Önerileri</w:t>
      </w:r>
      <w:r w:rsidRPr="00A55DB1" w:rsidR="0030183B">
        <w:rPr>
          <w:sz w:val="18"/>
          <w:szCs w:val="23"/>
        </w:rPr>
        <w:t xml:space="preserve"> </w:t>
      </w:r>
      <w:r w:rsidRPr="00A55DB1">
        <w:rPr>
          <w:sz w:val="18"/>
          <w:szCs w:val="23"/>
        </w:rPr>
        <w:t>(Devam)</w:t>
      </w:r>
    </w:p>
    <w:p w:rsidRPr="00A55DB1" w:rsidR="003901B7" w:rsidP="00A55DB1" w:rsidRDefault="003901B7">
      <w:pPr>
        <w:tabs>
          <w:tab w:val="center" w:pos="5100"/>
        </w:tabs>
        <w:suppressAutoHyphens/>
        <w:spacing w:after="120"/>
        <w:ind w:left="79" w:right="62" w:firstLine="760"/>
        <w:jc w:val="both"/>
        <w:rPr>
          <w:sz w:val="18"/>
          <w:szCs w:val="23"/>
        </w:rPr>
      </w:pPr>
      <w:r w:rsidRPr="00A55DB1">
        <w:rPr>
          <w:sz w:val="18"/>
          <w:szCs w:val="23"/>
        </w:rPr>
        <w:t>2.-</w:t>
      </w:r>
      <w:r w:rsidRPr="00A55DB1" w:rsidR="0030183B">
        <w:rPr>
          <w:sz w:val="18"/>
          <w:szCs w:val="23"/>
        </w:rPr>
        <w:t xml:space="preserve"> </w:t>
      </w:r>
      <w:r w:rsidRPr="00A55DB1">
        <w:rPr>
          <w:sz w:val="18"/>
          <w:szCs w:val="23"/>
        </w:rPr>
        <w:t>HDP</w:t>
      </w:r>
      <w:r w:rsidRPr="00A55DB1" w:rsidR="0030183B">
        <w:rPr>
          <w:sz w:val="18"/>
          <w:szCs w:val="23"/>
        </w:rPr>
        <w:t xml:space="preserve"> </w:t>
      </w:r>
      <w:r w:rsidRPr="00A55DB1">
        <w:rPr>
          <w:sz w:val="18"/>
          <w:szCs w:val="23"/>
        </w:rPr>
        <w:t>Grubunun,</w:t>
      </w:r>
      <w:r w:rsidRPr="00A55DB1" w:rsidR="0030183B">
        <w:rPr>
          <w:sz w:val="18"/>
          <w:szCs w:val="23"/>
        </w:rPr>
        <w:t xml:space="preserve"> </w:t>
      </w:r>
      <w:r w:rsidRPr="00A55DB1">
        <w:rPr>
          <w:sz w:val="18"/>
          <w:szCs w:val="23"/>
        </w:rPr>
        <w:t>10</w:t>
      </w:r>
      <w:r w:rsidRPr="00A55DB1" w:rsidR="0030183B">
        <w:rPr>
          <w:sz w:val="18"/>
          <w:szCs w:val="23"/>
        </w:rPr>
        <w:t xml:space="preserve"> </w:t>
      </w:r>
      <w:r w:rsidRPr="00A55DB1">
        <w:rPr>
          <w:sz w:val="18"/>
          <w:szCs w:val="23"/>
        </w:rPr>
        <w:t>Haziran</w:t>
      </w:r>
      <w:r w:rsidRPr="00A55DB1" w:rsidR="0030183B">
        <w:rPr>
          <w:sz w:val="18"/>
          <w:szCs w:val="23"/>
        </w:rPr>
        <w:t xml:space="preserve"> </w:t>
      </w:r>
      <w:r w:rsidRPr="00A55DB1">
        <w:rPr>
          <w:sz w:val="18"/>
          <w:szCs w:val="23"/>
        </w:rPr>
        <w:t>2020</w:t>
      </w:r>
      <w:r w:rsidRPr="00A55DB1" w:rsidR="0030183B">
        <w:rPr>
          <w:sz w:val="18"/>
          <w:szCs w:val="23"/>
        </w:rPr>
        <w:t xml:space="preserve"> </w:t>
      </w:r>
      <w:r w:rsidRPr="00A55DB1">
        <w:rPr>
          <w:sz w:val="18"/>
          <w:szCs w:val="23"/>
        </w:rPr>
        <w:t>tarihinde</w:t>
      </w:r>
      <w:r w:rsidRPr="00A55DB1" w:rsidR="0030183B">
        <w:rPr>
          <w:sz w:val="18"/>
          <w:szCs w:val="23"/>
        </w:rPr>
        <w:t xml:space="preserve"> </w:t>
      </w:r>
      <w:r w:rsidRPr="00A55DB1">
        <w:rPr>
          <w:sz w:val="18"/>
          <w:szCs w:val="23"/>
        </w:rPr>
        <w:t>Grup</w:t>
      </w:r>
      <w:r w:rsidRPr="00A55DB1" w:rsidR="0030183B">
        <w:rPr>
          <w:sz w:val="18"/>
          <w:szCs w:val="23"/>
        </w:rPr>
        <w:t xml:space="preserve"> </w:t>
      </w:r>
      <w:r w:rsidRPr="00A55DB1">
        <w:rPr>
          <w:sz w:val="18"/>
          <w:szCs w:val="23"/>
        </w:rPr>
        <w:t>Başkan</w:t>
      </w:r>
      <w:r w:rsidRPr="00A55DB1" w:rsidR="0030183B">
        <w:rPr>
          <w:sz w:val="18"/>
          <w:szCs w:val="23"/>
        </w:rPr>
        <w:t xml:space="preserve"> </w:t>
      </w:r>
      <w:r w:rsidRPr="00A55DB1">
        <w:rPr>
          <w:sz w:val="18"/>
          <w:szCs w:val="23"/>
        </w:rPr>
        <w:t>Vekili</w:t>
      </w:r>
      <w:r w:rsidRPr="00A55DB1" w:rsidR="0030183B">
        <w:rPr>
          <w:sz w:val="18"/>
          <w:szCs w:val="23"/>
        </w:rPr>
        <w:t xml:space="preserve"> </w:t>
      </w:r>
      <w:r w:rsidRPr="00A55DB1">
        <w:rPr>
          <w:sz w:val="18"/>
          <w:szCs w:val="23"/>
        </w:rPr>
        <w:t>Siirt</w:t>
      </w:r>
      <w:r w:rsidRPr="00A55DB1" w:rsidR="0030183B">
        <w:rPr>
          <w:sz w:val="18"/>
          <w:szCs w:val="23"/>
        </w:rPr>
        <w:t xml:space="preserve"> </w:t>
      </w:r>
      <w:r w:rsidRPr="00A55DB1">
        <w:rPr>
          <w:sz w:val="18"/>
          <w:szCs w:val="23"/>
        </w:rPr>
        <w:t>Milletvekili</w:t>
      </w:r>
      <w:r w:rsidRPr="00A55DB1" w:rsidR="0030183B">
        <w:rPr>
          <w:sz w:val="18"/>
          <w:szCs w:val="23"/>
        </w:rPr>
        <w:t xml:space="preserve"> </w:t>
      </w:r>
      <w:r w:rsidRPr="00A55DB1">
        <w:rPr>
          <w:sz w:val="18"/>
          <w:szCs w:val="23"/>
        </w:rPr>
        <w:t>Meral</w:t>
      </w:r>
      <w:r w:rsidRPr="00A55DB1" w:rsidR="0030183B">
        <w:rPr>
          <w:sz w:val="18"/>
          <w:szCs w:val="23"/>
        </w:rPr>
        <w:t xml:space="preserve"> </w:t>
      </w:r>
      <w:r w:rsidRPr="00A55DB1">
        <w:rPr>
          <w:sz w:val="18"/>
          <w:szCs w:val="23"/>
        </w:rPr>
        <w:t>Danış</w:t>
      </w:r>
      <w:r w:rsidRPr="00A55DB1" w:rsidR="0030183B">
        <w:rPr>
          <w:sz w:val="18"/>
          <w:szCs w:val="23"/>
        </w:rPr>
        <w:t xml:space="preserve"> </w:t>
      </w:r>
      <w:r w:rsidRPr="00A55DB1">
        <w:rPr>
          <w:sz w:val="18"/>
          <w:szCs w:val="23"/>
        </w:rPr>
        <w:t>Beştaş</w:t>
      </w:r>
      <w:r w:rsidRPr="00A55DB1" w:rsidR="0030183B">
        <w:rPr>
          <w:sz w:val="18"/>
          <w:szCs w:val="23"/>
        </w:rPr>
        <w:t xml:space="preserve"> </w:t>
      </w:r>
      <w:r w:rsidRPr="00A55DB1">
        <w:rPr>
          <w:sz w:val="18"/>
          <w:szCs w:val="23"/>
        </w:rPr>
        <w:t>ve</w:t>
      </w:r>
      <w:r w:rsidRPr="00A55DB1" w:rsidR="0030183B">
        <w:rPr>
          <w:sz w:val="18"/>
          <w:szCs w:val="23"/>
        </w:rPr>
        <w:t xml:space="preserve"> </w:t>
      </w:r>
      <w:r w:rsidRPr="00A55DB1">
        <w:rPr>
          <w:sz w:val="18"/>
          <w:szCs w:val="23"/>
        </w:rPr>
        <w:t>Grup</w:t>
      </w:r>
      <w:r w:rsidRPr="00A55DB1" w:rsidR="0030183B">
        <w:rPr>
          <w:sz w:val="18"/>
          <w:szCs w:val="23"/>
        </w:rPr>
        <w:t xml:space="preserve"> </w:t>
      </w:r>
      <w:r w:rsidRPr="00A55DB1">
        <w:rPr>
          <w:sz w:val="18"/>
          <w:szCs w:val="23"/>
        </w:rPr>
        <w:t>Başkan</w:t>
      </w:r>
      <w:r w:rsidRPr="00A55DB1" w:rsidR="0030183B">
        <w:rPr>
          <w:sz w:val="18"/>
          <w:szCs w:val="23"/>
        </w:rPr>
        <w:t xml:space="preserve"> </w:t>
      </w:r>
      <w:r w:rsidRPr="00A55DB1">
        <w:rPr>
          <w:sz w:val="18"/>
          <w:szCs w:val="23"/>
        </w:rPr>
        <w:t>Vekili</w:t>
      </w:r>
      <w:r w:rsidRPr="00A55DB1" w:rsidR="0030183B">
        <w:rPr>
          <w:sz w:val="18"/>
          <w:szCs w:val="23"/>
        </w:rPr>
        <w:t xml:space="preserve"> </w:t>
      </w:r>
      <w:r w:rsidRPr="00A55DB1">
        <w:rPr>
          <w:sz w:val="18"/>
          <w:szCs w:val="23"/>
        </w:rPr>
        <w:t>İstanbul</w:t>
      </w:r>
      <w:r w:rsidRPr="00A55DB1" w:rsidR="0030183B">
        <w:rPr>
          <w:sz w:val="18"/>
          <w:szCs w:val="23"/>
        </w:rPr>
        <w:t xml:space="preserve"> </w:t>
      </w:r>
      <w:r w:rsidRPr="00A55DB1">
        <w:rPr>
          <w:sz w:val="18"/>
          <w:szCs w:val="23"/>
        </w:rPr>
        <w:t>Milletvekili</w:t>
      </w:r>
      <w:r w:rsidRPr="00A55DB1" w:rsidR="0030183B">
        <w:rPr>
          <w:sz w:val="18"/>
          <w:szCs w:val="23"/>
        </w:rPr>
        <w:t xml:space="preserve"> </w:t>
      </w:r>
      <w:r w:rsidRPr="00A55DB1">
        <w:rPr>
          <w:sz w:val="18"/>
          <w:szCs w:val="23"/>
        </w:rPr>
        <w:t>Hakkı</w:t>
      </w:r>
      <w:r w:rsidRPr="00A55DB1" w:rsidR="0030183B">
        <w:rPr>
          <w:sz w:val="18"/>
          <w:szCs w:val="23"/>
        </w:rPr>
        <w:t xml:space="preserve"> </w:t>
      </w:r>
      <w:r w:rsidRPr="00A55DB1">
        <w:rPr>
          <w:sz w:val="18"/>
          <w:szCs w:val="23"/>
        </w:rPr>
        <w:t>Saruhan</w:t>
      </w:r>
      <w:r w:rsidRPr="00A55DB1" w:rsidR="0030183B">
        <w:rPr>
          <w:sz w:val="18"/>
          <w:szCs w:val="23"/>
        </w:rPr>
        <w:t xml:space="preserve"> </w:t>
      </w:r>
      <w:r w:rsidRPr="00A55DB1">
        <w:rPr>
          <w:sz w:val="18"/>
          <w:szCs w:val="23"/>
        </w:rPr>
        <w:t>Oluç</w:t>
      </w:r>
      <w:r w:rsidRPr="00A55DB1" w:rsidR="0030183B">
        <w:rPr>
          <w:sz w:val="18"/>
          <w:szCs w:val="23"/>
        </w:rPr>
        <w:t xml:space="preserve"> </w:t>
      </w:r>
      <w:r w:rsidRPr="00A55DB1">
        <w:rPr>
          <w:sz w:val="18"/>
          <w:szCs w:val="23"/>
        </w:rPr>
        <w:t>tarafından,</w:t>
      </w:r>
      <w:r w:rsidRPr="00A55DB1" w:rsidR="0030183B">
        <w:rPr>
          <w:sz w:val="18"/>
          <w:szCs w:val="23"/>
        </w:rPr>
        <w:t xml:space="preserve"> </w:t>
      </w:r>
      <w:r w:rsidRPr="00A55DB1">
        <w:rPr>
          <w:sz w:val="18"/>
          <w:szCs w:val="23"/>
        </w:rPr>
        <w:t>borçlandırmaya</w:t>
      </w:r>
      <w:r w:rsidRPr="00A55DB1" w:rsidR="0030183B">
        <w:rPr>
          <w:sz w:val="18"/>
          <w:szCs w:val="23"/>
        </w:rPr>
        <w:t xml:space="preserve"> </w:t>
      </w:r>
      <w:r w:rsidRPr="00A55DB1">
        <w:rPr>
          <w:sz w:val="18"/>
          <w:szCs w:val="23"/>
        </w:rPr>
        <w:t>dayalı</w:t>
      </w:r>
      <w:r w:rsidRPr="00A55DB1" w:rsidR="0030183B">
        <w:rPr>
          <w:sz w:val="18"/>
          <w:szCs w:val="23"/>
        </w:rPr>
        <w:t xml:space="preserve"> </w:t>
      </w:r>
      <w:r w:rsidRPr="00A55DB1">
        <w:rPr>
          <w:sz w:val="18"/>
          <w:szCs w:val="23"/>
        </w:rPr>
        <w:t>tedbirlerin</w:t>
      </w:r>
      <w:r w:rsidRPr="00A55DB1" w:rsidR="0030183B">
        <w:rPr>
          <w:sz w:val="18"/>
          <w:szCs w:val="23"/>
        </w:rPr>
        <w:t xml:space="preserve"> </w:t>
      </w:r>
      <w:r w:rsidRPr="00A55DB1">
        <w:rPr>
          <w:sz w:val="18"/>
          <w:szCs w:val="23"/>
        </w:rPr>
        <w:t>olumsuz</w:t>
      </w:r>
      <w:r w:rsidRPr="00A55DB1" w:rsidR="0030183B">
        <w:rPr>
          <w:sz w:val="18"/>
          <w:szCs w:val="23"/>
        </w:rPr>
        <w:t xml:space="preserve"> </w:t>
      </w:r>
      <w:r w:rsidRPr="00A55DB1">
        <w:rPr>
          <w:sz w:val="18"/>
          <w:szCs w:val="23"/>
        </w:rPr>
        <w:t>etkilerinin</w:t>
      </w:r>
      <w:r w:rsidRPr="00A55DB1" w:rsidR="0030183B">
        <w:rPr>
          <w:sz w:val="18"/>
          <w:szCs w:val="23"/>
        </w:rPr>
        <w:t xml:space="preserve"> </w:t>
      </w:r>
      <w:r w:rsidRPr="00A55DB1">
        <w:rPr>
          <w:sz w:val="18"/>
          <w:szCs w:val="23"/>
        </w:rPr>
        <w:t>araştırılması</w:t>
      </w:r>
      <w:r w:rsidRPr="00A55DB1" w:rsidR="0030183B">
        <w:rPr>
          <w:sz w:val="18"/>
          <w:szCs w:val="23"/>
        </w:rPr>
        <w:t xml:space="preserve"> </w:t>
      </w:r>
      <w:r w:rsidRPr="00A55DB1">
        <w:rPr>
          <w:sz w:val="18"/>
          <w:szCs w:val="23"/>
        </w:rPr>
        <w:t>amacıyla</w:t>
      </w:r>
      <w:r w:rsidRPr="00A55DB1" w:rsidR="0030183B">
        <w:rPr>
          <w:sz w:val="18"/>
          <w:szCs w:val="23"/>
        </w:rPr>
        <w:t xml:space="preserve"> </w:t>
      </w:r>
      <w:r w:rsidRPr="00A55DB1">
        <w:rPr>
          <w:sz w:val="18"/>
          <w:szCs w:val="23"/>
        </w:rPr>
        <w:t>verilmiş</w:t>
      </w:r>
      <w:r w:rsidRPr="00A55DB1" w:rsidR="0030183B">
        <w:rPr>
          <w:sz w:val="18"/>
          <w:szCs w:val="23"/>
        </w:rPr>
        <w:t xml:space="preserve"> </w:t>
      </w:r>
      <w:r w:rsidRPr="00A55DB1">
        <w:rPr>
          <w:sz w:val="18"/>
          <w:szCs w:val="23"/>
        </w:rPr>
        <w:t>olan</w:t>
      </w:r>
      <w:r w:rsidRPr="00A55DB1" w:rsidR="0030183B">
        <w:rPr>
          <w:sz w:val="18"/>
          <w:szCs w:val="23"/>
        </w:rPr>
        <w:t xml:space="preserve"> </w:t>
      </w:r>
      <w:r w:rsidRPr="00A55DB1">
        <w:rPr>
          <w:sz w:val="18"/>
          <w:szCs w:val="23"/>
        </w:rPr>
        <w:t>Meclis</w:t>
      </w:r>
      <w:r w:rsidRPr="00A55DB1" w:rsidR="0030183B">
        <w:rPr>
          <w:sz w:val="18"/>
          <w:szCs w:val="23"/>
        </w:rPr>
        <w:t xml:space="preserve"> </w:t>
      </w:r>
      <w:r w:rsidRPr="00A55DB1">
        <w:rPr>
          <w:sz w:val="18"/>
          <w:szCs w:val="23"/>
        </w:rPr>
        <w:t>araştırması</w:t>
      </w:r>
      <w:r w:rsidRPr="00A55DB1" w:rsidR="0030183B">
        <w:rPr>
          <w:sz w:val="18"/>
          <w:szCs w:val="23"/>
        </w:rPr>
        <w:t xml:space="preserve"> </w:t>
      </w:r>
      <w:r w:rsidRPr="00A55DB1">
        <w:rPr>
          <w:sz w:val="18"/>
          <w:szCs w:val="23"/>
        </w:rPr>
        <w:t>önergesinin</w:t>
      </w:r>
      <w:r w:rsidRPr="00A55DB1" w:rsidR="0030183B">
        <w:rPr>
          <w:sz w:val="18"/>
          <w:szCs w:val="23"/>
        </w:rPr>
        <w:t xml:space="preserve"> </w:t>
      </w:r>
      <w:r w:rsidRPr="00A55DB1">
        <w:rPr>
          <w:sz w:val="18"/>
          <w:szCs w:val="23"/>
        </w:rPr>
        <w:t>ön</w:t>
      </w:r>
      <w:r w:rsidRPr="00A55DB1" w:rsidR="0030183B">
        <w:rPr>
          <w:sz w:val="18"/>
          <w:szCs w:val="23"/>
        </w:rPr>
        <w:t xml:space="preserve"> </w:t>
      </w:r>
      <w:r w:rsidRPr="00A55DB1">
        <w:rPr>
          <w:sz w:val="18"/>
          <w:szCs w:val="23"/>
        </w:rPr>
        <w:t>görüşmelerinin,</w:t>
      </w:r>
      <w:r w:rsidRPr="00A55DB1" w:rsidR="0030183B">
        <w:rPr>
          <w:sz w:val="18"/>
          <w:szCs w:val="23"/>
        </w:rPr>
        <w:t xml:space="preserve"> </w:t>
      </w:r>
      <w:r w:rsidRPr="00A55DB1">
        <w:rPr>
          <w:sz w:val="18"/>
          <w:szCs w:val="23"/>
        </w:rPr>
        <w:t>Genel</w:t>
      </w:r>
      <w:r w:rsidRPr="00A55DB1" w:rsidR="0030183B">
        <w:rPr>
          <w:sz w:val="18"/>
          <w:szCs w:val="23"/>
        </w:rPr>
        <w:t xml:space="preserve"> </w:t>
      </w:r>
      <w:r w:rsidRPr="00A55DB1">
        <w:rPr>
          <w:sz w:val="18"/>
          <w:szCs w:val="23"/>
        </w:rPr>
        <w:t>Kurulun</w:t>
      </w:r>
      <w:r w:rsidRPr="00A55DB1" w:rsidR="0030183B">
        <w:rPr>
          <w:sz w:val="18"/>
          <w:szCs w:val="23"/>
        </w:rPr>
        <w:t xml:space="preserve"> </w:t>
      </w:r>
      <w:r w:rsidRPr="00A55DB1">
        <w:rPr>
          <w:sz w:val="18"/>
          <w:szCs w:val="23"/>
        </w:rPr>
        <w:t>10</w:t>
      </w:r>
      <w:r w:rsidRPr="00A55DB1" w:rsidR="0030183B">
        <w:rPr>
          <w:sz w:val="18"/>
          <w:szCs w:val="23"/>
        </w:rPr>
        <w:t xml:space="preserve"> </w:t>
      </w:r>
      <w:r w:rsidRPr="00A55DB1">
        <w:rPr>
          <w:sz w:val="18"/>
          <w:szCs w:val="23"/>
        </w:rPr>
        <w:t>Haziran</w:t>
      </w:r>
      <w:r w:rsidRPr="00A55DB1" w:rsidR="0030183B">
        <w:rPr>
          <w:sz w:val="18"/>
          <w:szCs w:val="23"/>
        </w:rPr>
        <w:t xml:space="preserve"> </w:t>
      </w:r>
      <w:r w:rsidRPr="00A55DB1">
        <w:rPr>
          <w:sz w:val="18"/>
          <w:szCs w:val="23"/>
        </w:rPr>
        <w:t>2020</w:t>
      </w:r>
      <w:r w:rsidRPr="00A55DB1" w:rsidR="0030183B">
        <w:rPr>
          <w:sz w:val="18"/>
          <w:szCs w:val="23"/>
        </w:rPr>
        <w:t xml:space="preserve"> </w:t>
      </w:r>
      <w:r w:rsidRPr="00A55DB1">
        <w:rPr>
          <w:sz w:val="18"/>
          <w:szCs w:val="23"/>
        </w:rPr>
        <w:t>Çarşamba</w:t>
      </w:r>
      <w:r w:rsidRPr="00A55DB1" w:rsidR="0030183B">
        <w:rPr>
          <w:sz w:val="18"/>
          <w:szCs w:val="23"/>
        </w:rPr>
        <w:t xml:space="preserve"> </w:t>
      </w:r>
      <w:r w:rsidRPr="00A55DB1">
        <w:rPr>
          <w:sz w:val="18"/>
          <w:szCs w:val="23"/>
        </w:rPr>
        <w:t>günkü</w:t>
      </w:r>
      <w:r w:rsidRPr="00A55DB1" w:rsidR="0030183B">
        <w:rPr>
          <w:sz w:val="18"/>
          <w:szCs w:val="23"/>
        </w:rPr>
        <w:t xml:space="preserve"> </w:t>
      </w:r>
      <w:r w:rsidRPr="00A55DB1">
        <w:rPr>
          <w:sz w:val="18"/>
          <w:szCs w:val="23"/>
        </w:rPr>
        <w:t>birleşiminde</w:t>
      </w:r>
      <w:r w:rsidRPr="00A55DB1" w:rsidR="0030183B">
        <w:rPr>
          <w:sz w:val="18"/>
          <w:szCs w:val="23"/>
        </w:rPr>
        <w:t xml:space="preserve"> </w:t>
      </w:r>
      <w:r w:rsidRPr="00A55DB1">
        <w:rPr>
          <w:sz w:val="18"/>
          <w:szCs w:val="23"/>
        </w:rPr>
        <w:t>yapılmasına</w:t>
      </w:r>
      <w:r w:rsidRPr="00A55DB1" w:rsidR="0030183B">
        <w:rPr>
          <w:sz w:val="18"/>
          <w:szCs w:val="23"/>
        </w:rPr>
        <w:t xml:space="preserve"> </w:t>
      </w:r>
      <w:r w:rsidRPr="00A55DB1">
        <w:rPr>
          <w:sz w:val="18"/>
          <w:szCs w:val="23"/>
        </w:rPr>
        <w:t>ilişkin</w:t>
      </w:r>
      <w:r w:rsidRPr="00A55DB1" w:rsidR="0030183B">
        <w:rPr>
          <w:sz w:val="18"/>
          <w:szCs w:val="23"/>
        </w:rPr>
        <w:t xml:space="preserve"> </w:t>
      </w:r>
      <w:r w:rsidRPr="00A55DB1">
        <w:rPr>
          <w:sz w:val="18"/>
          <w:szCs w:val="23"/>
        </w:rPr>
        <w:t>önerisi</w:t>
      </w:r>
      <w:r w:rsidRPr="00A55DB1" w:rsidR="0030183B">
        <w:rPr>
          <w:sz w:val="18"/>
          <w:szCs w:val="23"/>
        </w:rPr>
        <w:t xml:space="preserve"> </w:t>
      </w:r>
      <w:r w:rsidRPr="00A55DB1">
        <w:rPr>
          <w:sz w:val="18"/>
          <w:szCs w:val="23"/>
        </w:rPr>
        <w:t>(Devam)</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Adalet</w:t>
      </w:r>
      <w:r w:rsidRPr="00A55DB1" w:rsidR="0030183B">
        <w:rPr>
          <w:sz w:val="18"/>
        </w:rPr>
        <w:t xml:space="preserve"> </w:t>
      </w:r>
      <w:r w:rsidRPr="00A55DB1">
        <w:rPr>
          <w:sz w:val="18"/>
        </w:rPr>
        <w:t>ve</w:t>
      </w:r>
      <w:r w:rsidRPr="00A55DB1" w:rsidR="0030183B">
        <w:rPr>
          <w:sz w:val="18"/>
        </w:rPr>
        <w:t xml:space="preserve"> </w:t>
      </w:r>
      <w:r w:rsidRPr="00A55DB1">
        <w:rPr>
          <w:sz w:val="18"/>
        </w:rPr>
        <w:t>Kalkınma</w:t>
      </w:r>
      <w:r w:rsidRPr="00A55DB1" w:rsidR="0030183B">
        <w:rPr>
          <w:sz w:val="18"/>
        </w:rPr>
        <w:t xml:space="preserve"> </w:t>
      </w:r>
      <w:r w:rsidRPr="00A55DB1">
        <w:rPr>
          <w:sz w:val="18"/>
        </w:rPr>
        <w:t>Partisi</w:t>
      </w:r>
      <w:r w:rsidRPr="00A55DB1" w:rsidR="0030183B">
        <w:rPr>
          <w:sz w:val="18"/>
        </w:rPr>
        <w:t xml:space="preserve"> </w:t>
      </w:r>
      <w:r w:rsidRPr="00A55DB1">
        <w:rPr>
          <w:sz w:val="18"/>
        </w:rPr>
        <w:t>Grubu</w:t>
      </w:r>
      <w:r w:rsidRPr="00A55DB1" w:rsidR="0030183B">
        <w:rPr>
          <w:sz w:val="18"/>
        </w:rPr>
        <w:t xml:space="preserve"> </w:t>
      </w:r>
      <w:r w:rsidRPr="00A55DB1">
        <w:rPr>
          <w:sz w:val="18"/>
        </w:rPr>
        <w:t>adına</w:t>
      </w:r>
      <w:r w:rsidRPr="00A55DB1" w:rsidR="0030183B">
        <w:rPr>
          <w:sz w:val="18"/>
        </w:rPr>
        <w:t xml:space="preserve"> </w:t>
      </w:r>
      <w:r w:rsidRPr="00A55DB1">
        <w:rPr>
          <w:sz w:val="18"/>
        </w:rPr>
        <w:t>Sayın</w:t>
      </w:r>
      <w:r w:rsidRPr="00A55DB1" w:rsidR="0030183B">
        <w:rPr>
          <w:sz w:val="18"/>
        </w:rPr>
        <w:t xml:space="preserve"> </w:t>
      </w:r>
      <w:r w:rsidRPr="00A55DB1">
        <w:rPr>
          <w:sz w:val="18"/>
        </w:rPr>
        <w:t>Abdullah</w:t>
      </w:r>
      <w:r w:rsidRPr="00A55DB1" w:rsidR="0030183B">
        <w:rPr>
          <w:sz w:val="18"/>
        </w:rPr>
        <w:t xml:space="preserve"> </w:t>
      </w:r>
      <w:r w:rsidRPr="00A55DB1">
        <w:rPr>
          <w:sz w:val="18"/>
        </w:rPr>
        <w:t>Nejat</w:t>
      </w:r>
      <w:r w:rsidRPr="00A55DB1" w:rsidR="0030183B">
        <w:rPr>
          <w:sz w:val="18"/>
        </w:rPr>
        <w:t xml:space="preserve"> </w:t>
      </w:r>
      <w:r w:rsidRPr="00A55DB1">
        <w:rPr>
          <w:sz w:val="18"/>
        </w:rPr>
        <w:t>Koçer.</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Buyurunuz</w:t>
      </w:r>
      <w:r w:rsidRPr="00A55DB1" w:rsidR="0030183B">
        <w:rPr>
          <w:sz w:val="18"/>
        </w:rPr>
        <w:t xml:space="preserve"> </w:t>
      </w:r>
      <w:r w:rsidRPr="00A55DB1">
        <w:rPr>
          <w:sz w:val="18"/>
        </w:rPr>
        <w:t>Sayın</w:t>
      </w:r>
      <w:r w:rsidRPr="00A55DB1" w:rsidR="0030183B">
        <w:rPr>
          <w:sz w:val="18"/>
        </w:rPr>
        <w:t xml:space="preserve"> </w:t>
      </w:r>
      <w:r w:rsidRPr="00A55DB1">
        <w:rPr>
          <w:sz w:val="18"/>
        </w:rPr>
        <w:t>Koçer.</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0A202A" w:rsidP="00A55DB1" w:rsidRDefault="000A202A">
      <w:pPr>
        <w:pStyle w:val="GENELKURUL"/>
        <w:spacing w:line="240" w:lineRule="auto"/>
        <w:rPr>
          <w:sz w:val="18"/>
        </w:rPr>
      </w:pP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GRUBU</w:t>
      </w:r>
      <w:r w:rsidRPr="00A55DB1" w:rsidR="0030183B">
        <w:rPr>
          <w:sz w:val="18"/>
        </w:rPr>
        <w:t xml:space="preserve"> </w:t>
      </w:r>
      <w:r w:rsidRPr="00A55DB1">
        <w:rPr>
          <w:sz w:val="18"/>
        </w:rPr>
        <w:t>ADINA</w:t>
      </w:r>
      <w:r w:rsidRPr="00A55DB1" w:rsidR="0030183B">
        <w:rPr>
          <w:sz w:val="18"/>
        </w:rPr>
        <w:t xml:space="preserve"> </w:t>
      </w:r>
      <w:r w:rsidRPr="00A55DB1">
        <w:rPr>
          <w:sz w:val="18"/>
        </w:rPr>
        <w:t>ABDULLAH</w:t>
      </w:r>
      <w:r w:rsidRPr="00A55DB1" w:rsidR="0030183B">
        <w:rPr>
          <w:sz w:val="18"/>
        </w:rPr>
        <w:t xml:space="preserve"> </w:t>
      </w:r>
      <w:r w:rsidRPr="00A55DB1">
        <w:rPr>
          <w:sz w:val="18"/>
        </w:rPr>
        <w:t>NEJAT</w:t>
      </w:r>
      <w:r w:rsidRPr="00A55DB1" w:rsidR="0030183B">
        <w:rPr>
          <w:sz w:val="18"/>
        </w:rPr>
        <w:t xml:space="preserve"> </w:t>
      </w:r>
      <w:r w:rsidRPr="00A55DB1">
        <w:rPr>
          <w:sz w:val="18"/>
        </w:rPr>
        <w:t>KOÇER</w:t>
      </w:r>
      <w:r w:rsidRPr="00A55DB1" w:rsidR="0030183B">
        <w:rPr>
          <w:sz w:val="18"/>
        </w:rPr>
        <w:t xml:space="preserve"> </w:t>
      </w:r>
      <w:r w:rsidRPr="00A55DB1">
        <w:rPr>
          <w:sz w:val="18"/>
        </w:rPr>
        <w:t>(Gaziantep)</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sayın</w:t>
      </w:r>
      <w:r w:rsidRPr="00A55DB1" w:rsidR="0030183B">
        <w:rPr>
          <w:sz w:val="18"/>
        </w:rPr>
        <w:t xml:space="preserve"> </w:t>
      </w:r>
      <w:r w:rsidRPr="00A55DB1">
        <w:rPr>
          <w:sz w:val="18"/>
        </w:rPr>
        <w:t>milletvekilleri;</w:t>
      </w:r>
      <w:r w:rsidRPr="00A55DB1" w:rsidR="0030183B">
        <w:rPr>
          <w:sz w:val="18"/>
        </w:rPr>
        <w:t xml:space="preserve"> </w:t>
      </w:r>
      <w:r w:rsidRPr="00A55DB1">
        <w:rPr>
          <w:sz w:val="18"/>
        </w:rPr>
        <w:t>HDP</w:t>
      </w:r>
      <w:r w:rsidRPr="00A55DB1" w:rsidR="0030183B">
        <w:rPr>
          <w:sz w:val="18"/>
        </w:rPr>
        <w:t xml:space="preserve"> </w:t>
      </w:r>
      <w:r w:rsidRPr="00A55DB1">
        <w:rPr>
          <w:sz w:val="18"/>
        </w:rPr>
        <w:t>grup</w:t>
      </w:r>
      <w:r w:rsidRPr="00A55DB1" w:rsidR="0030183B">
        <w:rPr>
          <w:sz w:val="18"/>
        </w:rPr>
        <w:t xml:space="preserve"> </w:t>
      </w:r>
      <w:r w:rsidRPr="00A55DB1">
        <w:rPr>
          <w:sz w:val="18"/>
        </w:rPr>
        <w:t>önerisi</w:t>
      </w:r>
      <w:r w:rsidRPr="00A55DB1" w:rsidR="0030183B">
        <w:rPr>
          <w:sz w:val="18"/>
        </w:rPr>
        <w:t xml:space="preserve"> </w:t>
      </w:r>
      <w:r w:rsidRPr="00A55DB1">
        <w:rPr>
          <w:sz w:val="18"/>
        </w:rPr>
        <w:t>üzerinde</w:t>
      </w:r>
      <w:r w:rsidRPr="00A55DB1" w:rsidR="0030183B">
        <w:rPr>
          <w:sz w:val="18"/>
        </w:rPr>
        <w:t xml:space="preserve"> </w:t>
      </w:r>
      <w:r w:rsidRPr="00A55DB1">
        <w:rPr>
          <w:sz w:val="18"/>
        </w:rPr>
        <w:t>söz</w:t>
      </w:r>
      <w:r w:rsidRPr="00A55DB1" w:rsidR="0030183B">
        <w:rPr>
          <w:sz w:val="18"/>
        </w:rPr>
        <w:t xml:space="preserve"> </w:t>
      </w:r>
      <w:r w:rsidRPr="00A55DB1">
        <w:rPr>
          <w:sz w:val="18"/>
        </w:rPr>
        <w:t>almış</w:t>
      </w:r>
      <w:r w:rsidRPr="00A55DB1" w:rsidR="0030183B">
        <w:rPr>
          <w:sz w:val="18"/>
        </w:rPr>
        <w:t xml:space="preserve"> </w:t>
      </w:r>
      <w:r w:rsidRPr="00A55DB1">
        <w:rPr>
          <w:sz w:val="18"/>
        </w:rPr>
        <w:t>bulunuyorum.</w:t>
      </w:r>
      <w:r w:rsidRPr="00A55DB1" w:rsidR="0030183B">
        <w:rPr>
          <w:sz w:val="18"/>
        </w:rPr>
        <w:t xml:space="preserve"> </w:t>
      </w:r>
      <w:r w:rsidRPr="00A55DB1">
        <w:rPr>
          <w:sz w:val="18"/>
        </w:rPr>
        <w:t>Yüce</w:t>
      </w:r>
      <w:r w:rsidRPr="00A55DB1" w:rsidR="0030183B">
        <w:rPr>
          <w:sz w:val="18"/>
        </w:rPr>
        <w:t xml:space="preserve"> </w:t>
      </w:r>
      <w:r w:rsidRPr="00A55DB1">
        <w:rPr>
          <w:sz w:val="18"/>
        </w:rPr>
        <w:t>heyetinizi</w:t>
      </w:r>
      <w:r w:rsidRPr="00A55DB1" w:rsidR="0030183B">
        <w:rPr>
          <w:sz w:val="18"/>
        </w:rPr>
        <w:t xml:space="preserve"> </w:t>
      </w:r>
      <w:r w:rsidRPr="00A55DB1">
        <w:rPr>
          <w:sz w:val="18"/>
        </w:rPr>
        <w:t>saygıyla</w:t>
      </w:r>
      <w:r w:rsidRPr="00A55DB1" w:rsidR="0030183B">
        <w:rPr>
          <w:sz w:val="18"/>
        </w:rPr>
        <w:t xml:space="preserve"> </w:t>
      </w:r>
      <w:r w:rsidRPr="00A55DB1">
        <w:rPr>
          <w:sz w:val="18"/>
        </w:rPr>
        <w:t>selamlıyorum.</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Kısaca,</w:t>
      </w:r>
      <w:r w:rsidRPr="00A55DB1" w:rsidR="0030183B">
        <w:rPr>
          <w:sz w:val="18"/>
        </w:rPr>
        <w:t xml:space="preserve"> </w:t>
      </w:r>
      <w:r w:rsidRPr="00A55DB1">
        <w:rPr>
          <w:sz w:val="18"/>
        </w:rPr>
        <w:t>grup</w:t>
      </w:r>
      <w:r w:rsidRPr="00A55DB1" w:rsidR="0030183B">
        <w:rPr>
          <w:sz w:val="18"/>
        </w:rPr>
        <w:t xml:space="preserve"> </w:t>
      </w:r>
      <w:r w:rsidRPr="00A55DB1">
        <w:rPr>
          <w:sz w:val="18"/>
        </w:rPr>
        <w:t>önerisinde,</w:t>
      </w:r>
      <w:r w:rsidRPr="00A55DB1" w:rsidR="0030183B">
        <w:rPr>
          <w:sz w:val="18"/>
        </w:rPr>
        <w:t xml:space="preserve"> </w:t>
      </w:r>
      <w:r w:rsidRPr="00A55DB1">
        <w:rPr>
          <w:sz w:val="18"/>
        </w:rPr>
        <w:t>pandemi</w:t>
      </w:r>
      <w:r w:rsidRPr="00A55DB1" w:rsidR="0030183B">
        <w:rPr>
          <w:sz w:val="18"/>
        </w:rPr>
        <w:t xml:space="preserve"> </w:t>
      </w:r>
      <w:r w:rsidRPr="00A55DB1">
        <w:rPr>
          <w:sz w:val="18"/>
        </w:rPr>
        <w:t>sürecinde</w:t>
      </w:r>
      <w:r w:rsidRPr="00A55DB1" w:rsidR="0030183B">
        <w:rPr>
          <w:sz w:val="18"/>
        </w:rPr>
        <w:t xml:space="preserve"> </w:t>
      </w:r>
      <w:r w:rsidRPr="00A55DB1">
        <w:rPr>
          <w:sz w:val="18"/>
        </w:rPr>
        <w:t>alınan</w:t>
      </w:r>
      <w:r w:rsidRPr="00A55DB1" w:rsidR="0030183B">
        <w:rPr>
          <w:sz w:val="18"/>
        </w:rPr>
        <w:t xml:space="preserve"> </w:t>
      </w:r>
      <w:r w:rsidRPr="00A55DB1">
        <w:rPr>
          <w:sz w:val="18"/>
        </w:rPr>
        <w:t>ekonomik</w:t>
      </w:r>
      <w:r w:rsidRPr="00A55DB1" w:rsidR="0030183B">
        <w:rPr>
          <w:sz w:val="18"/>
        </w:rPr>
        <w:t xml:space="preserve"> </w:t>
      </w:r>
      <w:r w:rsidRPr="00A55DB1">
        <w:rPr>
          <w:sz w:val="18"/>
        </w:rPr>
        <w:t>tedbirlerin</w:t>
      </w:r>
      <w:r w:rsidRPr="00A55DB1" w:rsidR="0030183B">
        <w:rPr>
          <w:sz w:val="18"/>
        </w:rPr>
        <w:t xml:space="preserve"> </w:t>
      </w:r>
      <w:r w:rsidRPr="00A55DB1">
        <w:rPr>
          <w:sz w:val="18"/>
        </w:rPr>
        <w:t>olumsuz</w:t>
      </w:r>
      <w:r w:rsidRPr="00A55DB1" w:rsidR="0030183B">
        <w:rPr>
          <w:sz w:val="18"/>
        </w:rPr>
        <w:t xml:space="preserve"> </w:t>
      </w:r>
      <w:r w:rsidRPr="00A55DB1">
        <w:rPr>
          <w:sz w:val="18"/>
        </w:rPr>
        <w:t>etkilerinin</w:t>
      </w:r>
      <w:r w:rsidRPr="00A55DB1" w:rsidR="0030183B">
        <w:rPr>
          <w:sz w:val="18"/>
        </w:rPr>
        <w:t xml:space="preserve"> </w:t>
      </w:r>
      <w:r w:rsidRPr="00A55DB1">
        <w:rPr>
          <w:sz w:val="18"/>
        </w:rPr>
        <w:t>araştırılması</w:t>
      </w:r>
      <w:r w:rsidRPr="00A55DB1" w:rsidR="0030183B">
        <w:rPr>
          <w:sz w:val="18"/>
        </w:rPr>
        <w:t xml:space="preserve"> </w:t>
      </w:r>
      <w:r w:rsidRPr="00A55DB1">
        <w:rPr>
          <w:sz w:val="18"/>
        </w:rPr>
        <w:t>isteniyor.</w:t>
      </w:r>
      <w:r w:rsidRPr="00A55DB1" w:rsidR="0030183B">
        <w:rPr>
          <w:sz w:val="18"/>
        </w:rPr>
        <w:t xml:space="preserve"> </w:t>
      </w:r>
      <w:r w:rsidRPr="00A55DB1">
        <w:rPr>
          <w:sz w:val="18"/>
        </w:rPr>
        <w:t>Önce</w:t>
      </w:r>
      <w:r w:rsidRPr="00A55DB1" w:rsidR="0030183B">
        <w:rPr>
          <w:sz w:val="18"/>
        </w:rPr>
        <w:t xml:space="preserve"> </w:t>
      </w:r>
      <w:r w:rsidRPr="00A55DB1">
        <w:rPr>
          <w:sz w:val="18"/>
        </w:rPr>
        <w:t>bir</w:t>
      </w:r>
      <w:r w:rsidRPr="00A55DB1" w:rsidR="0030183B">
        <w:rPr>
          <w:sz w:val="18"/>
        </w:rPr>
        <w:t xml:space="preserve"> </w:t>
      </w:r>
      <w:r w:rsidRPr="00A55DB1">
        <w:rPr>
          <w:sz w:val="18"/>
        </w:rPr>
        <w:t>hakkı</w:t>
      </w:r>
      <w:r w:rsidRPr="00A55DB1" w:rsidR="0030183B">
        <w:rPr>
          <w:sz w:val="18"/>
        </w:rPr>
        <w:t xml:space="preserve"> </w:t>
      </w:r>
      <w:r w:rsidRPr="00A55DB1">
        <w:rPr>
          <w:sz w:val="18"/>
        </w:rPr>
        <w:t>teslim</w:t>
      </w:r>
      <w:r w:rsidRPr="00A55DB1" w:rsidR="0030183B">
        <w:rPr>
          <w:sz w:val="18"/>
        </w:rPr>
        <w:t xml:space="preserve"> </w:t>
      </w:r>
      <w:r w:rsidRPr="00A55DB1">
        <w:rPr>
          <w:sz w:val="18"/>
        </w:rPr>
        <w:t>etmemiz</w:t>
      </w:r>
      <w:r w:rsidRPr="00A55DB1" w:rsidR="0030183B">
        <w:rPr>
          <w:sz w:val="18"/>
        </w:rPr>
        <w:t xml:space="preserve"> </w:t>
      </w:r>
      <w:r w:rsidRPr="00A55DB1">
        <w:rPr>
          <w:sz w:val="18"/>
        </w:rPr>
        <w:t>gerekiyor:</w:t>
      </w:r>
      <w:r w:rsidRPr="00A55DB1" w:rsidR="0030183B">
        <w:rPr>
          <w:sz w:val="18"/>
        </w:rPr>
        <w:t xml:space="preserve"> </w:t>
      </w:r>
      <w:r w:rsidRPr="00A55DB1">
        <w:rPr>
          <w:sz w:val="18"/>
        </w:rPr>
        <w:t>Türkiye</w:t>
      </w:r>
      <w:r w:rsidRPr="00A55DB1" w:rsidR="0030183B">
        <w:rPr>
          <w:sz w:val="18"/>
        </w:rPr>
        <w:t xml:space="preserve"> </w:t>
      </w:r>
      <w:r w:rsidRPr="00A55DB1">
        <w:rPr>
          <w:sz w:val="18"/>
        </w:rPr>
        <w:t>başarılı</w:t>
      </w:r>
      <w:r w:rsidRPr="00A55DB1" w:rsidR="0030183B">
        <w:rPr>
          <w:sz w:val="18"/>
        </w:rPr>
        <w:t xml:space="preserve"> </w:t>
      </w:r>
      <w:r w:rsidRPr="00A55DB1">
        <w:rPr>
          <w:sz w:val="18"/>
        </w:rPr>
        <w:t>bir</w:t>
      </w:r>
      <w:r w:rsidRPr="00A55DB1" w:rsidR="0030183B">
        <w:rPr>
          <w:sz w:val="18"/>
        </w:rPr>
        <w:t xml:space="preserve"> </w:t>
      </w:r>
      <w:r w:rsidRPr="00A55DB1">
        <w:rPr>
          <w:sz w:val="18"/>
        </w:rPr>
        <w:t>salgın</w:t>
      </w:r>
      <w:r w:rsidRPr="00A55DB1" w:rsidR="0030183B">
        <w:rPr>
          <w:sz w:val="18"/>
        </w:rPr>
        <w:t xml:space="preserve"> </w:t>
      </w:r>
      <w:r w:rsidRPr="00A55DB1">
        <w:rPr>
          <w:sz w:val="18"/>
        </w:rPr>
        <w:t>süreci</w:t>
      </w:r>
      <w:r w:rsidRPr="00A55DB1" w:rsidR="0030183B">
        <w:rPr>
          <w:sz w:val="18"/>
        </w:rPr>
        <w:t xml:space="preserve"> </w:t>
      </w:r>
      <w:r w:rsidRPr="00A55DB1">
        <w:rPr>
          <w:sz w:val="18"/>
        </w:rPr>
        <w:t>yönetmiştir</w:t>
      </w:r>
      <w:r w:rsidRPr="00A55DB1" w:rsidR="0030183B">
        <w:rPr>
          <w:sz w:val="18"/>
        </w:rPr>
        <w:t xml:space="preserve"> </w:t>
      </w:r>
      <w:r w:rsidRPr="00A55DB1">
        <w:rPr>
          <w:sz w:val="18"/>
        </w:rPr>
        <w:t>ve</w:t>
      </w:r>
      <w:r w:rsidRPr="00A55DB1" w:rsidR="0030183B">
        <w:rPr>
          <w:sz w:val="18"/>
        </w:rPr>
        <w:t xml:space="preserve"> </w:t>
      </w:r>
      <w:r w:rsidRPr="00A55DB1">
        <w:rPr>
          <w:sz w:val="18"/>
        </w:rPr>
        <w:t>yönetmeye</w:t>
      </w:r>
      <w:r w:rsidRPr="00A55DB1" w:rsidR="0030183B">
        <w:rPr>
          <w:sz w:val="18"/>
        </w:rPr>
        <w:t xml:space="preserve"> </w:t>
      </w:r>
      <w:r w:rsidRPr="00A55DB1">
        <w:rPr>
          <w:sz w:val="18"/>
        </w:rPr>
        <w:t>devam</w:t>
      </w:r>
      <w:r w:rsidRPr="00A55DB1" w:rsidR="0030183B">
        <w:rPr>
          <w:sz w:val="18"/>
        </w:rPr>
        <w:t xml:space="preserve"> </w:t>
      </w:r>
      <w:r w:rsidRPr="00A55DB1">
        <w:rPr>
          <w:sz w:val="18"/>
        </w:rPr>
        <w:t>ediyor.</w:t>
      </w:r>
      <w:r w:rsidRPr="00A55DB1" w:rsidR="0030183B">
        <w:rPr>
          <w:sz w:val="18"/>
        </w:rPr>
        <w:t xml:space="preserve"> </w:t>
      </w:r>
      <w:r w:rsidRPr="00A55DB1">
        <w:rPr>
          <w:sz w:val="18"/>
        </w:rPr>
        <w:t>Dünya</w:t>
      </w:r>
      <w:r w:rsidRPr="00A55DB1" w:rsidR="0030183B">
        <w:rPr>
          <w:sz w:val="18"/>
        </w:rPr>
        <w:t xml:space="preserve"> </w:t>
      </w:r>
      <w:r w:rsidRPr="00A55DB1">
        <w:rPr>
          <w:sz w:val="18"/>
        </w:rPr>
        <w:t>Sağlık</w:t>
      </w:r>
      <w:r w:rsidRPr="00A55DB1" w:rsidR="0030183B">
        <w:rPr>
          <w:sz w:val="18"/>
        </w:rPr>
        <w:t xml:space="preserve"> </w:t>
      </w:r>
      <w:r w:rsidRPr="00A55DB1">
        <w:rPr>
          <w:sz w:val="18"/>
        </w:rPr>
        <w:t>Örgütü</w:t>
      </w:r>
      <w:r w:rsidRPr="00A55DB1" w:rsidR="0030183B">
        <w:rPr>
          <w:sz w:val="18"/>
        </w:rPr>
        <w:t xml:space="preserve"> </w:t>
      </w:r>
      <w:r w:rsidRPr="00A55DB1">
        <w:rPr>
          <w:sz w:val="18"/>
        </w:rPr>
        <w:t>Türkiye</w:t>
      </w:r>
      <w:r w:rsidRPr="00A55DB1" w:rsidR="0030183B">
        <w:rPr>
          <w:sz w:val="18"/>
        </w:rPr>
        <w:t xml:space="preserve"> </w:t>
      </w:r>
      <w:r w:rsidRPr="00A55DB1">
        <w:rPr>
          <w:sz w:val="18"/>
        </w:rPr>
        <w:t>Temsilcisi</w:t>
      </w:r>
      <w:r w:rsidRPr="00A55DB1" w:rsidR="0030183B">
        <w:rPr>
          <w:sz w:val="18"/>
        </w:rPr>
        <w:t xml:space="preserve"> </w:t>
      </w:r>
      <w:r w:rsidRPr="00A55DB1">
        <w:rPr>
          <w:sz w:val="18"/>
        </w:rPr>
        <w:t>bakın</w:t>
      </w:r>
      <w:r w:rsidRPr="00A55DB1" w:rsidR="0030183B">
        <w:rPr>
          <w:sz w:val="18"/>
        </w:rPr>
        <w:t xml:space="preserve"> </w:t>
      </w:r>
      <w:r w:rsidRPr="00A55DB1">
        <w:rPr>
          <w:sz w:val="18"/>
        </w:rPr>
        <w:t>ne</w:t>
      </w:r>
      <w:r w:rsidRPr="00A55DB1" w:rsidR="0030183B">
        <w:rPr>
          <w:sz w:val="18"/>
        </w:rPr>
        <w:t xml:space="preserve"> </w:t>
      </w:r>
      <w:r w:rsidRPr="00A55DB1">
        <w:rPr>
          <w:sz w:val="18"/>
        </w:rPr>
        <w:t>diyor:</w:t>
      </w:r>
      <w:r w:rsidRPr="00A55DB1" w:rsidR="0030183B">
        <w:rPr>
          <w:sz w:val="18"/>
        </w:rPr>
        <w:t xml:space="preserve"> </w:t>
      </w:r>
      <w:r w:rsidRPr="00A55DB1">
        <w:rPr>
          <w:sz w:val="18"/>
        </w:rPr>
        <w:t>“Alınan</w:t>
      </w:r>
      <w:r w:rsidRPr="00A55DB1" w:rsidR="0030183B">
        <w:rPr>
          <w:sz w:val="18"/>
        </w:rPr>
        <w:t xml:space="preserve"> </w:t>
      </w:r>
      <w:r w:rsidRPr="00A55DB1">
        <w:rPr>
          <w:sz w:val="18"/>
        </w:rPr>
        <w:t>tedbirler</w:t>
      </w:r>
      <w:r w:rsidRPr="00A55DB1" w:rsidR="0030183B">
        <w:rPr>
          <w:sz w:val="18"/>
        </w:rPr>
        <w:t xml:space="preserve"> </w:t>
      </w:r>
      <w:r w:rsidRPr="00A55DB1">
        <w:rPr>
          <w:sz w:val="18"/>
        </w:rPr>
        <w:t>ve</w:t>
      </w:r>
      <w:r w:rsidRPr="00A55DB1" w:rsidR="0030183B">
        <w:rPr>
          <w:sz w:val="18"/>
        </w:rPr>
        <w:t xml:space="preserve"> </w:t>
      </w:r>
      <w:r w:rsidRPr="00A55DB1">
        <w:rPr>
          <w:sz w:val="18"/>
        </w:rPr>
        <w:t>izlenen</w:t>
      </w:r>
      <w:r w:rsidRPr="00A55DB1" w:rsidR="0030183B">
        <w:rPr>
          <w:sz w:val="18"/>
        </w:rPr>
        <w:t xml:space="preserve"> </w:t>
      </w:r>
      <w:r w:rsidRPr="00A55DB1">
        <w:rPr>
          <w:sz w:val="18"/>
        </w:rPr>
        <w:t>politika</w:t>
      </w:r>
      <w:r w:rsidRPr="00A55DB1" w:rsidR="0030183B">
        <w:rPr>
          <w:sz w:val="18"/>
        </w:rPr>
        <w:t xml:space="preserve"> </w:t>
      </w:r>
      <w:r w:rsidRPr="00A55DB1">
        <w:rPr>
          <w:sz w:val="18"/>
        </w:rPr>
        <w:t>çok</w:t>
      </w:r>
      <w:r w:rsidRPr="00A55DB1" w:rsidR="0030183B">
        <w:rPr>
          <w:sz w:val="18"/>
        </w:rPr>
        <w:t xml:space="preserve"> </w:t>
      </w:r>
      <w:r w:rsidRPr="00A55DB1">
        <w:rPr>
          <w:sz w:val="18"/>
        </w:rPr>
        <w:t>etkileyici.</w:t>
      </w:r>
      <w:r w:rsidRPr="00A55DB1" w:rsidR="0030183B">
        <w:rPr>
          <w:sz w:val="18"/>
        </w:rPr>
        <w:t xml:space="preserve"> </w:t>
      </w:r>
      <w:r w:rsidRPr="00A55DB1">
        <w:rPr>
          <w:sz w:val="18"/>
        </w:rPr>
        <w:t>Türkiye,</w:t>
      </w:r>
      <w:r w:rsidRPr="00A55DB1" w:rsidR="0030183B">
        <w:rPr>
          <w:sz w:val="18"/>
        </w:rPr>
        <w:t xml:space="preserve"> </w:t>
      </w:r>
      <w:r w:rsidRPr="00A55DB1">
        <w:rPr>
          <w:sz w:val="18"/>
        </w:rPr>
        <w:t>dünyaya</w:t>
      </w:r>
      <w:r w:rsidRPr="00A55DB1" w:rsidR="0030183B">
        <w:rPr>
          <w:sz w:val="18"/>
        </w:rPr>
        <w:t xml:space="preserve"> </w:t>
      </w:r>
      <w:r w:rsidRPr="00A55DB1">
        <w:rPr>
          <w:sz w:val="18"/>
        </w:rPr>
        <w:t>örnek</w:t>
      </w:r>
      <w:r w:rsidRPr="00A55DB1" w:rsidR="0030183B">
        <w:rPr>
          <w:sz w:val="18"/>
        </w:rPr>
        <w:t xml:space="preserve"> </w:t>
      </w:r>
      <w:r w:rsidRPr="00A55DB1">
        <w:rPr>
          <w:sz w:val="18"/>
        </w:rPr>
        <w:t>oluyor.”</w:t>
      </w:r>
      <w:r w:rsidRPr="00A55DB1" w:rsidR="0030183B">
        <w:rPr>
          <w:sz w:val="18"/>
        </w:rPr>
        <w:t xml:space="preserve"> </w:t>
      </w:r>
      <w:r w:rsidRPr="00A55DB1">
        <w:rPr>
          <w:sz w:val="18"/>
        </w:rPr>
        <w:t>Bununla</w:t>
      </w:r>
      <w:r w:rsidRPr="00A55DB1" w:rsidR="0030183B">
        <w:rPr>
          <w:sz w:val="18"/>
        </w:rPr>
        <w:t xml:space="preserve"> </w:t>
      </w:r>
      <w:r w:rsidRPr="00A55DB1">
        <w:rPr>
          <w:sz w:val="18"/>
        </w:rPr>
        <w:t>kalmıyor,</w:t>
      </w:r>
      <w:r w:rsidRPr="00A55DB1" w:rsidR="0030183B">
        <w:rPr>
          <w:sz w:val="18"/>
        </w:rPr>
        <w:t xml:space="preserve"> </w:t>
      </w:r>
      <w:r w:rsidRPr="00A55DB1">
        <w:rPr>
          <w:sz w:val="18"/>
        </w:rPr>
        <w:t>Türkiye’de</w:t>
      </w:r>
      <w:r w:rsidRPr="00A55DB1" w:rsidR="0030183B">
        <w:rPr>
          <w:sz w:val="18"/>
        </w:rPr>
        <w:t xml:space="preserve"> </w:t>
      </w:r>
      <w:r w:rsidRPr="00A55DB1">
        <w:rPr>
          <w:sz w:val="18"/>
        </w:rPr>
        <w:t>alınan</w:t>
      </w:r>
      <w:r w:rsidRPr="00A55DB1" w:rsidR="0030183B">
        <w:rPr>
          <w:sz w:val="18"/>
        </w:rPr>
        <w:t xml:space="preserve"> </w:t>
      </w:r>
      <w:r w:rsidRPr="00A55DB1">
        <w:rPr>
          <w:sz w:val="18"/>
        </w:rPr>
        <w:t>tedbirlerin</w:t>
      </w:r>
      <w:r w:rsidRPr="00A55DB1" w:rsidR="0030183B">
        <w:rPr>
          <w:sz w:val="18"/>
        </w:rPr>
        <w:t xml:space="preserve"> </w:t>
      </w:r>
      <w:r w:rsidRPr="00A55DB1">
        <w:rPr>
          <w:sz w:val="18"/>
        </w:rPr>
        <w:t>bir</w:t>
      </w:r>
      <w:r w:rsidRPr="00A55DB1" w:rsidR="0030183B">
        <w:rPr>
          <w:sz w:val="18"/>
        </w:rPr>
        <w:t xml:space="preserve"> </w:t>
      </w:r>
      <w:r w:rsidRPr="00A55DB1">
        <w:rPr>
          <w:sz w:val="18"/>
        </w:rPr>
        <w:t>yayın</w:t>
      </w:r>
      <w:r w:rsidRPr="00A55DB1" w:rsidR="0030183B">
        <w:rPr>
          <w:sz w:val="18"/>
        </w:rPr>
        <w:t xml:space="preserve"> </w:t>
      </w:r>
      <w:r w:rsidRPr="00A55DB1">
        <w:rPr>
          <w:sz w:val="18"/>
        </w:rPr>
        <w:t>hâline</w:t>
      </w:r>
      <w:r w:rsidRPr="00A55DB1" w:rsidR="0030183B">
        <w:rPr>
          <w:sz w:val="18"/>
        </w:rPr>
        <w:t xml:space="preserve"> </w:t>
      </w:r>
      <w:r w:rsidRPr="00A55DB1">
        <w:rPr>
          <w:sz w:val="18"/>
        </w:rPr>
        <w:t>getirilerek</w:t>
      </w:r>
      <w:r w:rsidRPr="00A55DB1" w:rsidR="0030183B">
        <w:rPr>
          <w:sz w:val="18"/>
        </w:rPr>
        <w:t xml:space="preserve"> </w:t>
      </w:r>
      <w:r w:rsidRPr="00A55DB1">
        <w:rPr>
          <w:sz w:val="18"/>
        </w:rPr>
        <w:t>Dünya</w:t>
      </w:r>
      <w:r w:rsidRPr="00A55DB1" w:rsidR="0030183B">
        <w:rPr>
          <w:sz w:val="18"/>
        </w:rPr>
        <w:t xml:space="preserve"> </w:t>
      </w:r>
      <w:r w:rsidRPr="00A55DB1">
        <w:rPr>
          <w:sz w:val="18"/>
        </w:rPr>
        <w:t>Sağlık</w:t>
      </w:r>
      <w:r w:rsidRPr="00A55DB1" w:rsidR="0030183B">
        <w:rPr>
          <w:sz w:val="18"/>
        </w:rPr>
        <w:t xml:space="preserve"> </w:t>
      </w:r>
      <w:r w:rsidRPr="00A55DB1">
        <w:rPr>
          <w:sz w:val="18"/>
        </w:rPr>
        <w:t>Örgütü</w:t>
      </w:r>
      <w:r w:rsidRPr="00A55DB1" w:rsidR="0030183B">
        <w:rPr>
          <w:sz w:val="18"/>
        </w:rPr>
        <w:t xml:space="preserve"> </w:t>
      </w:r>
      <w:r w:rsidRPr="00A55DB1">
        <w:rPr>
          <w:sz w:val="18"/>
        </w:rPr>
        <w:t>içinde</w:t>
      </w:r>
      <w:r w:rsidRPr="00A55DB1" w:rsidR="0030183B">
        <w:rPr>
          <w:sz w:val="18"/>
        </w:rPr>
        <w:t xml:space="preserve"> </w:t>
      </w:r>
      <w:r w:rsidRPr="00A55DB1">
        <w:rPr>
          <w:sz w:val="18"/>
        </w:rPr>
        <w:t>yayınlanması</w:t>
      </w:r>
      <w:r w:rsidRPr="00A55DB1" w:rsidR="0030183B">
        <w:rPr>
          <w:sz w:val="18"/>
        </w:rPr>
        <w:t xml:space="preserve"> </w:t>
      </w:r>
      <w:r w:rsidRPr="00A55DB1">
        <w:rPr>
          <w:sz w:val="18"/>
        </w:rPr>
        <w:t>kararı</w:t>
      </w:r>
      <w:r w:rsidRPr="00A55DB1" w:rsidR="0030183B">
        <w:rPr>
          <w:sz w:val="18"/>
        </w:rPr>
        <w:t xml:space="preserve"> </w:t>
      </w:r>
      <w:r w:rsidRPr="00A55DB1">
        <w:rPr>
          <w:sz w:val="18"/>
        </w:rPr>
        <w:t>aldıklarını</w:t>
      </w:r>
      <w:r w:rsidRPr="00A55DB1" w:rsidR="0030183B">
        <w:rPr>
          <w:sz w:val="18"/>
        </w:rPr>
        <w:t xml:space="preserve"> </w:t>
      </w:r>
      <w:r w:rsidRPr="00A55DB1">
        <w:rPr>
          <w:sz w:val="18"/>
        </w:rPr>
        <w:t>söylüyor</w:t>
      </w:r>
      <w:r w:rsidRPr="00A55DB1" w:rsidR="0030183B">
        <w:rPr>
          <w:sz w:val="18"/>
        </w:rPr>
        <w:t xml:space="preserve"> </w:t>
      </w:r>
      <w:r w:rsidRPr="00A55DB1">
        <w:rPr>
          <w:sz w:val="18"/>
        </w:rPr>
        <w:t>ve</w:t>
      </w:r>
      <w:r w:rsidRPr="00A55DB1" w:rsidR="0030183B">
        <w:rPr>
          <w:sz w:val="18"/>
        </w:rPr>
        <w:t xml:space="preserve"> </w:t>
      </w:r>
      <w:r w:rsidRPr="00A55DB1">
        <w:rPr>
          <w:sz w:val="18"/>
        </w:rPr>
        <w:t>Türkiye’ye</w:t>
      </w:r>
      <w:r w:rsidRPr="00A55DB1" w:rsidR="0030183B">
        <w:rPr>
          <w:sz w:val="18"/>
        </w:rPr>
        <w:t xml:space="preserve"> </w:t>
      </w:r>
      <w:r w:rsidRPr="00A55DB1">
        <w:rPr>
          <w:sz w:val="18"/>
        </w:rPr>
        <w:t>teşekkür</w:t>
      </w:r>
      <w:r w:rsidRPr="00A55DB1" w:rsidR="0030183B">
        <w:rPr>
          <w:sz w:val="18"/>
        </w:rPr>
        <w:t xml:space="preserve"> </w:t>
      </w:r>
      <w:r w:rsidRPr="00A55DB1">
        <w:rPr>
          <w:sz w:val="18"/>
        </w:rPr>
        <w:t>ediyor.</w:t>
      </w:r>
      <w:r w:rsidRPr="00A55DB1" w:rsidR="0030183B">
        <w:rPr>
          <w:sz w:val="18"/>
        </w:rPr>
        <w:t xml:space="preserve"> </w:t>
      </w:r>
      <w:r w:rsidRPr="00A55DB1">
        <w:rPr>
          <w:sz w:val="18"/>
        </w:rPr>
        <w:t>“Ankara,</w:t>
      </w:r>
      <w:r w:rsidRPr="00A55DB1" w:rsidR="0030183B">
        <w:rPr>
          <w:sz w:val="18"/>
        </w:rPr>
        <w:t xml:space="preserve"> </w:t>
      </w:r>
      <w:r w:rsidRPr="00A55DB1">
        <w:rPr>
          <w:sz w:val="18"/>
        </w:rPr>
        <w:t>salgını</w:t>
      </w:r>
      <w:r w:rsidRPr="00A55DB1" w:rsidR="0030183B">
        <w:rPr>
          <w:sz w:val="18"/>
        </w:rPr>
        <w:t xml:space="preserve"> </w:t>
      </w:r>
      <w:r w:rsidRPr="00A55DB1">
        <w:rPr>
          <w:sz w:val="18"/>
        </w:rPr>
        <w:t>birçok</w:t>
      </w:r>
      <w:r w:rsidRPr="00A55DB1" w:rsidR="0030183B">
        <w:rPr>
          <w:sz w:val="18"/>
        </w:rPr>
        <w:t xml:space="preserve"> </w:t>
      </w:r>
      <w:r w:rsidRPr="00A55DB1">
        <w:rPr>
          <w:sz w:val="18"/>
        </w:rPr>
        <w:t>ülkeden</w:t>
      </w:r>
      <w:r w:rsidRPr="00A55DB1" w:rsidR="0030183B">
        <w:rPr>
          <w:sz w:val="18"/>
        </w:rPr>
        <w:t xml:space="preserve"> </w:t>
      </w:r>
      <w:r w:rsidRPr="00A55DB1">
        <w:rPr>
          <w:sz w:val="18"/>
        </w:rPr>
        <w:t>daha</w:t>
      </w:r>
      <w:r w:rsidRPr="00A55DB1" w:rsidR="0030183B">
        <w:rPr>
          <w:sz w:val="18"/>
        </w:rPr>
        <w:t xml:space="preserve"> </w:t>
      </w:r>
      <w:r w:rsidRPr="00A55DB1">
        <w:rPr>
          <w:sz w:val="18"/>
        </w:rPr>
        <w:t>iyi</w:t>
      </w:r>
      <w:r w:rsidRPr="00A55DB1" w:rsidR="0030183B">
        <w:rPr>
          <w:sz w:val="18"/>
        </w:rPr>
        <w:t xml:space="preserve"> </w:t>
      </w:r>
      <w:r w:rsidRPr="00A55DB1">
        <w:rPr>
          <w:sz w:val="18"/>
        </w:rPr>
        <w:t>idare</w:t>
      </w:r>
      <w:r w:rsidRPr="00A55DB1" w:rsidR="0030183B">
        <w:rPr>
          <w:sz w:val="18"/>
        </w:rPr>
        <w:t xml:space="preserve"> </w:t>
      </w:r>
      <w:r w:rsidRPr="00A55DB1">
        <w:rPr>
          <w:sz w:val="18"/>
        </w:rPr>
        <w:t>etti.”</w:t>
      </w:r>
      <w:r w:rsidRPr="00A55DB1" w:rsidR="0030183B">
        <w:rPr>
          <w:sz w:val="18"/>
        </w:rPr>
        <w:t xml:space="preserve"> </w:t>
      </w:r>
      <w:r w:rsidRPr="00A55DB1">
        <w:rPr>
          <w:sz w:val="18"/>
        </w:rPr>
        <w:t>diyor</w:t>
      </w:r>
      <w:r w:rsidRPr="00A55DB1" w:rsidR="0030183B">
        <w:rPr>
          <w:sz w:val="18"/>
        </w:rPr>
        <w:t xml:space="preserve"> </w:t>
      </w:r>
      <w:r w:rsidRPr="00A55DB1">
        <w:rPr>
          <w:sz w:val="18"/>
        </w:rPr>
        <w:t>The</w:t>
      </w:r>
      <w:r w:rsidRPr="00A55DB1" w:rsidR="0030183B">
        <w:rPr>
          <w:sz w:val="18"/>
        </w:rPr>
        <w:t xml:space="preserve"> </w:t>
      </w:r>
      <w:r w:rsidRPr="00A55DB1">
        <w:rPr>
          <w:sz w:val="18"/>
        </w:rPr>
        <w:t>Economist</w:t>
      </w:r>
      <w:r w:rsidRPr="00A55DB1" w:rsidR="0030183B">
        <w:rPr>
          <w:sz w:val="18"/>
        </w:rPr>
        <w:t xml:space="preserve"> </w:t>
      </w:r>
      <w:r w:rsidRPr="00A55DB1">
        <w:rPr>
          <w:sz w:val="18"/>
        </w:rPr>
        <w:t>ve</w:t>
      </w:r>
      <w:r w:rsidRPr="00A55DB1" w:rsidR="0030183B">
        <w:rPr>
          <w:sz w:val="18"/>
        </w:rPr>
        <w:t xml:space="preserve"> </w:t>
      </w:r>
      <w:r w:rsidRPr="00A55DB1">
        <w:rPr>
          <w:sz w:val="18"/>
        </w:rPr>
        <w:t>Türkiye'nin</w:t>
      </w:r>
      <w:r w:rsidRPr="00A55DB1" w:rsidR="0030183B">
        <w:rPr>
          <w:sz w:val="18"/>
        </w:rPr>
        <w:t xml:space="preserve"> </w:t>
      </w:r>
      <w:r w:rsidRPr="00A55DB1">
        <w:rPr>
          <w:sz w:val="18"/>
        </w:rPr>
        <w:t>pandemi</w:t>
      </w:r>
      <w:r w:rsidRPr="00A55DB1" w:rsidR="0030183B">
        <w:rPr>
          <w:sz w:val="18"/>
        </w:rPr>
        <w:t xml:space="preserve"> </w:t>
      </w:r>
      <w:r w:rsidRPr="00A55DB1">
        <w:rPr>
          <w:sz w:val="18"/>
        </w:rPr>
        <w:t>süreci</w:t>
      </w:r>
      <w:r w:rsidRPr="00A55DB1" w:rsidR="0030183B">
        <w:rPr>
          <w:sz w:val="18"/>
        </w:rPr>
        <w:t xml:space="preserve"> </w:t>
      </w:r>
      <w:r w:rsidRPr="00A55DB1">
        <w:rPr>
          <w:sz w:val="18"/>
        </w:rPr>
        <w:t>ve</w:t>
      </w:r>
      <w:r w:rsidRPr="00A55DB1" w:rsidR="0030183B">
        <w:rPr>
          <w:sz w:val="18"/>
        </w:rPr>
        <w:t xml:space="preserve"> </w:t>
      </w:r>
      <w:r w:rsidRPr="00A55DB1">
        <w:rPr>
          <w:sz w:val="18"/>
        </w:rPr>
        <w:t>ekonomik</w:t>
      </w:r>
      <w:r w:rsidRPr="00A55DB1" w:rsidR="0030183B">
        <w:rPr>
          <w:sz w:val="18"/>
        </w:rPr>
        <w:t xml:space="preserve"> </w:t>
      </w:r>
      <w:r w:rsidRPr="00A55DB1">
        <w:rPr>
          <w:sz w:val="18"/>
        </w:rPr>
        <w:t>tedbirlerine</w:t>
      </w:r>
      <w:r w:rsidRPr="00A55DB1" w:rsidR="0030183B">
        <w:rPr>
          <w:sz w:val="18"/>
        </w:rPr>
        <w:t xml:space="preserve"> </w:t>
      </w:r>
      <w:r w:rsidRPr="00A55DB1">
        <w:rPr>
          <w:sz w:val="18"/>
        </w:rPr>
        <w:t>ilişkin</w:t>
      </w:r>
      <w:r w:rsidRPr="00A55DB1" w:rsidR="0030183B">
        <w:rPr>
          <w:sz w:val="18"/>
        </w:rPr>
        <w:t xml:space="preserve"> </w:t>
      </w:r>
      <w:r w:rsidRPr="00A55DB1">
        <w:rPr>
          <w:sz w:val="18"/>
        </w:rPr>
        <w:t>yayınlanan</w:t>
      </w:r>
      <w:r w:rsidRPr="00A55DB1" w:rsidR="0030183B">
        <w:rPr>
          <w:sz w:val="18"/>
        </w:rPr>
        <w:t xml:space="preserve"> </w:t>
      </w:r>
      <w:r w:rsidRPr="00A55DB1">
        <w:rPr>
          <w:sz w:val="18"/>
        </w:rPr>
        <w:t>değerlendirme</w:t>
      </w:r>
      <w:r w:rsidRPr="00A55DB1" w:rsidR="0030183B">
        <w:rPr>
          <w:sz w:val="18"/>
        </w:rPr>
        <w:t xml:space="preserve"> </w:t>
      </w:r>
      <w:r w:rsidRPr="00A55DB1">
        <w:rPr>
          <w:sz w:val="18"/>
        </w:rPr>
        <w:t>yazısında</w:t>
      </w:r>
      <w:r w:rsidRPr="00A55DB1" w:rsidR="0030183B">
        <w:rPr>
          <w:sz w:val="18"/>
        </w:rPr>
        <w:t xml:space="preserve"> </w:t>
      </w:r>
      <w:r w:rsidRPr="00A55DB1">
        <w:rPr>
          <w:sz w:val="18"/>
        </w:rPr>
        <w:t>şunları</w:t>
      </w:r>
      <w:r w:rsidRPr="00A55DB1" w:rsidR="0030183B">
        <w:rPr>
          <w:sz w:val="18"/>
        </w:rPr>
        <w:t xml:space="preserve"> </w:t>
      </w:r>
      <w:r w:rsidRPr="00A55DB1">
        <w:rPr>
          <w:sz w:val="18"/>
        </w:rPr>
        <w:t>ifade</w:t>
      </w:r>
      <w:r w:rsidRPr="00A55DB1" w:rsidR="0030183B">
        <w:rPr>
          <w:sz w:val="18"/>
        </w:rPr>
        <w:t xml:space="preserve"> </w:t>
      </w:r>
      <w:r w:rsidRPr="00A55DB1">
        <w:rPr>
          <w:sz w:val="18"/>
        </w:rPr>
        <w:t>ediyor:</w:t>
      </w:r>
      <w:r w:rsidRPr="00A55DB1" w:rsidR="0030183B">
        <w:rPr>
          <w:sz w:val="18"/>
        </w:rPr>
        <w:t xml:space="preserve"> </w:t>
      </w:r>
      <w:r w:rsidRPr="00A55DB1">
        <w:rPr>
          <w:sz w:val="18"/>
        </w:rPr>
        <w:t>“Türkiye</w:t>
      </w:r>
      <w:r w:rsidRPr="00A55DB1" w:rsidR="0030183B">
        <w:rPr>
          <w:sz w:val="18"/>
        </w:rPr>
        <w:t xml:space="preserve"> </w:t>
      </w:r>
      <w:r w:rsidRPr="00A55DB1">
        <w:rPr>
          <w:sz w:val="18"/>
        </w:rPr>
        <w:t>bütün</w:t>
      </w:r>
      <w:r w:rsidRPr="00A55DB1" w:rsidR="0030183B">
        <w:rPr>
          <w:sz w:val="18"/>
        </w:rPr>
        <w:t xml:space="preserve"> </w:t>
      </w:r>
      <w:r w:rsidRPr="00A55DB1">
        <w:rPr>
          <w:sz w:val="18"/>
        </w:rPr>
        <w:t>ekonomiyi</w:t>
      </w:r>
      <w:r w:rsidRPr="00A55DB1" w:rsidR="0030183B">
        <w:rPr>
          <w:sz w:val="18"/>
        </w:rPr>
        <w:t xml:space="preserve"> </w:t>
      </w:r>
      <w:r w:rsidRPr="00A55DB1">
        <w:rPr>
          <w:sz w:val="18"/>
        </w:rPr>
        <w:t>komaya</w:t>
      </w:r>
      <w:r w:rsidRPr="00A55DB1" w:rsidR="0030183B">
        <w:rPr>
          <w:sz w:val="18"/>
        </w:rPr>
        <w:t xml:space="preserve"> </w:t>
      </w:r>
      <w:r w:rsidRPr="00A55DB1">
        <w:rPr>
          <w:sz w:val="18"/>
        </w:rPr>
        <w:t>sokmak</w:t>
      </w:r>
      <w:r w:rsidRPr="00A55DB1" w:rsidR="0030183B">
        <w:rPr>
          <w:sz w:val="18"/>
        </w:rPr>
        <w:t xml:space="preserve"> </w:t>
      </w:r>
      <w:r w:rsidRPr="00A55DB1">
        <w:rPr>
          <w:sz w:val="18"/>
        </w:rPr>
        <w:t>yerine,</w:t>
      </w:r>
      <w:r w:rsidRPr="00A55DB1" w:rsidR="0030183B">
        <w:rPr>
          <w:sz w:val="18"/>
        </w:rPr>
        <w:t xml:space="preserve"> </w:t>
      </w:r>
      <w:r w:rsidRPr="00A55DB1">
        <w:rPr>
          <w:sz w:val="18"/>
        </w:rPr>
        <w:t>gençlerin</w:t>
      </w:r>
      <w:r w:rsidRPr="00A55DB1" w:rsidR="0030183B">
        <w:rPr>
          <w:sz w:val="18"/>
        </w:rPr>
        <w:t xml:space="preserve"> </w:t>
      </w:r>
      <w:r w:rsidRPr="00A55DB1">
        <w:rPr>
          <w:sz w:val="18"/>
        </w:rPr>
        <w:t>ve</w:t>
      </w:r>
      <w:r w:rsidRPr="00A55DB1" w:rsidR="0030183B">
        <w:rPr>
          <w:sz w:val="18"/>
        </w:rPr>
        <w:t xml:space="preserve"> </w:t>
      </w:r>
      <w:r w:rsidRPr="00A55DB1">
        <w:rPr>
          <w:sz w:val="18"/>
        </w:rPr>
        <w:t>yaşlıların</w:t>
      </w:r>
      <w:r w:rsidRPr="00A55DB1" w:rsidR="0030183B">
        <w:rPr>
          <w:sz w:val="18"/>
        </w:rPr>
        <w:t xml:space="preserve"> </w:t>
      </w:r>
      <w:r w:rsidRPr="00A55DB1">
        <w:rPr>
          <w:sz w:val="18"/>
        </w:rPr>
        <w:t>evde</w:t>
      </w:r>
      <w:r w:rsidRPr="00A55DB1" w:rsidR="0030183B">
        <w:rPr>
          <w:sz w:val="18"/>
        </w:rPr>
        <w:t xml:space="preserve"> </w:t>
      </w:r>
      <w:r w:rsidRPr="00A55DB1">
        <w:rPr>
          <w:sz w:val="18"/>
        </w:rPr>
        <w:t>kalmalarını</w:t>
      </w:r>
      <w:r w:rsidRPr="00A55DB1" w:rsidR="0030183B">
        <w:rPr>
          <w:sz w:val="18"/>
        </w:rPr>
        <w:t xml:space="preserve"> </w:t>
      </w:r>
      <w:r w:rsidRPr="00A55DB1">
        <w:rPr>
          <w:sz w:val="18"/>
        </w:rPr>
        <w:t>istedi.</w:t>
      </w:r>
      <w:r w:rsidRPr="00A55DB1" w:rsidR="0030183B">
        <w:rPr>
          <w:sz w:val="18"/>
        </w:rPr>
        <w:t xml:space="preserve"> </w:t>
      </w:r>
      <w:r w:rsidRPr="00A55DB1">
        <w:rPr>
          <w:sz w:val="18"/>
        </w:rPr>
        <w:t>Tüketiciyle</w:t>
      </w:r>
      <w:r w:rsidRPr="00A55DB1" w:rsidR="0030183B">
        <w:rPr>
          <w:sz w:val="18"/>
        </w:rPr>
        <w:t xml:space="preserve"> </w:t>
      </w:r>
      <w:r w:rsidRPr="00A55DB1">
        <w:rPr>
          <w:sz w:val="18"/>
        </w:rPr>
        <w:t>doğrudan</w:t>
      </w:r>
      <w:r w:rsidRPr="00A55DB1" w:rsidR="0030183B">
        <w:rPr>
          <w:sz w:val="18"/>
        </w:rPr>
        <w:t xml:space="preserve"> </w:t>
      </w:r>
      <w:r w:rsidRPr="00A55DB1">
        <w:rPr>
          <w:sz w:val="18"/>
        </w:rPr>
        <w:t>muhatap</w:t>
      </w:r>
      <w:r w:rsidRPr="00A55DB1" w:rsidR="0030183B">
        <w:rPr>
          <w:sz w:val="18"/>
        </w:rPr>
        <w:t xml:space="preserve"> </w:t>
      </w:r>
      <w:r w:rsidRPr="00A55DB1">
        <w:rPr>
          <w:sz w:val="18"/>
        </w:rPr>
        <w:t>olan</w:t>
      </w:r>
      <w:r w:rsidRPr="00A55DB1" w:rsidR="0030183B">
        <w:rPr>
          <w:sz w:val="18"/>
        </w:rPr>
        <w:t xml:space="preserve"> </w:t>
      </w:r>
      <w:r w:rsidRPr="00A55DB1">
        <w:rPr>
          <w:sz w:val="18"/>
        </w:rPr>
        <w:t>işletmeler,</w:t>
      </w:r>
      <w:r w:rsidRPr="00A55DB1" w:rsidR="0030183B">
        <w:rPr>
          <w:sz w:val="18"/>
        </w:rPr>
        <w:t xml:space="preserve"> </w:t>
      </w:r>
      <w:r w:rsidRPr="00A55DB1">
        <w:rPr>
          <w:sz w:val="18"/>
        </w:rPr>
        <w:t>çalışanlar</w:t>
      </w:r>
      <w:r w:rsidRPr="00A55DB1" w:rsidR="0030183B">
        <w:rPr>
          <w:sz w:val="18"/>
        </w:rPr>
        <w:t xml:space="preserve"> </w:t>
      </w:r>
      <w:r w:rsidRPr="00A55DB1">
        <w:rPr>
          <w:sz w:val="18"/>
        </w:rPr>
        <w:t>hariç,</w:t>
      </w:r>
      <w:r w:rsidRPr="00A55DB1" w:rsidR="0030183B">
        <w:rPr>
          <w:sz w:val="18"/>
        </w:rPr>
        <w:t xml:space="preserve"> </w:t>
      </w:r>
      <w:r w:rsidRPr="00A55DB1">
        <w:rPr>
          <w:sz w:val="18"/>
        </w:rPr>
        <w:t>herkesten</w:t>
      </w:r>
      <w:r w:rsidRPr="00A55DB1" w:rsidR="0030183B">
        <w:rPr>
          <w:sz w:val="18"/>
        </w:rPr>
        <w:t xml:space="preserve"> </w:t>
      </w:r>
      <w:r w:rsidRPr="00A55DB1">
        <w:rPr>
          <w:sz w:val="18"/>
        </w:rPr>
        <w:t>işe</w:t>
      </w:r>
      <w:r w:rsidRPr="00A55DB1" w:rsidR="0030183B">
        <w:rPr>
          <w:sz w:val="18"/>
        </w:rPr>
        <w:t xml:space="preserve"> </w:t>
      </w:r>
      <w:r w:rsidRPr="00A55DB1">
        <w:rPr>
          <w:sz w:val="18"/>
        </w:rPr>
        <w:t>gelmelerini</w:t>
      </w:r>
      <w:r w:rsidRPr="00A55DB1" w:rsidR="0030183B">
        <w:rPr>
          <w:sz w:val="18"/>
        </w:rPr>
        <w:t xml:space="preserve"> </w:t>
      </w:r>
      <w:r w:rsidRPr="00A55DB1">
        <w:rPr>
          <w:sz w:val="18"/>
        </w:rPr>
        <w:t>istedi.</w:t>
      </w:r>
      <w:r w:rsidRPr="00A55DB1" w:rsidR="0030183B">
        <w:rPr>
          <w:sz w:val="18"/>
        </w:rPr>
        <w:t xml:space="preserve"> </w:t>
      </w:r>
      <w:r w:rsidRPr="00A55DB1">
        <w:rPr>
          <w:sz w:val="18"/>
        </w:rPr>
        <w:t>Büyük</w:t>
      </w:r>
      <w:r w:rsidRPr="00A55DB1" w:rsidR="0030183B">
        <w:rPr>
          <w:sz w:val="18"/>
        </w:rPr>
        <w:t xml:space="preserve"> </w:t>
      </w:r>
      <w:r w:rsidRPr="00A55DB1">
        <w:rPr>
          <w:sz w:val="18"/>
        </w:rPr>
        <w:t>şehirlerde</w:t>
      </w:r>
      <w:r w:rsidRPr="00A55DB1" w:rsidR="0030183B">
        <w:rPr>
          <w:sz w:val="18"/>
        </w:rPr>
        <w:t xml:space="preserve"> </w:t>
      </w:r>
      <w:r w:rsidRPr="00A55DB1">
        <w:rPr>
          <w:sz w:val="18"/>
        </w:rPr>
        <w:t>hafta</w:t>
      </w:r>
      <w:r w:rsidRPr="00A55DB1" w:rsidR="0030183B">
        <w:rPr>
          <w:sz w:val="18"/>
        </w:rPr>
        <w:t xml:space="preserve"> </w:t>
      </w:r>
      <w:r w:rsidRPr="00A55DB1">
        <w:rPr>
          <w:sz w:val="18"/>
        </w:rPr>
        <w:t>sonları</w:t>
      </w:r>
      <w:r w:rsidRPr="00A55DB1" w:rsidR="0030183B">
        <w:rPr>
          <w:sz w:val="18"/>
        </w:rPr>
        <w:t xml:space="preserve"> </w:t>
      </w:r>
      <w:r w:rsidRPr="00A55DB1">
        <w:rPr>
          <w:sz w:val="18"/>
        </w:rPr>
        <w:t>ve</w:t>
      </w:r>
      <w:r w:rsidRPr="00A55DB1" w:rsidR="0030183B">
        <w:rPr>
          <w:sz w:val="18"/>
        </w:rPr>
        <w:t xml:space="preserve"> </w:t>
      </w:r>
      <w:r w:rsidRPr="00A55DB1">
        <w:rPr>
          <w:sz w:val="18"/>
        </w:rPr>
        <w:t>tatillerde</w:t>
      </w:r>
      <w:r w:rsidRPr="00A55DB1" w:rsidR="0030183B">
        <w:rPr>
          <w:sz w:val="18"/>
        </w:rPr>
        <w:t xml:space="preserve"> </w:t>
      </w:r>
      <w:r w:rsidRPr="00A55DB1">
        <w:rPr>
          <w:sz w:val="18"/>
        </w:rPr>
        <w:t>sokağa</w:t>
      </w:r>
      <w:r w:rsidRPr="00A55DB1" w:rsidR="0030183B">
        <w:rPr>
          <w:sz w:val="18"/>
        </w:rPr>
        <w:t xml:space="preserve"> </w:t>
      </w:r>
      <w:r w:rsidRPr="00A55DB1">
        <w:rPr>
          <w:sz w:val="18"/>
        </w:rPr>
        <w:t>çıkma</w:t>
      </w:r>
      <w:r w:rsidRPr="00A55DB1" w:rsidR="0030183B">
        <w:rPr>
          <w:sz w:val="18"/>
        </w:rPr>
        <w:t xml:space="preserve"> </w:t>
      </w:r>
      <w:r w:rsidRPr="00A55DB1">
        <w:rPr>
          <w:sz w:val="18"/>
        </w:rPr>
        <w:t>yasağı</w:t>
      </w:r>
      <w:r w:rsidRPr="00A55DB1" w:rsidR="0030183B">
        <w:rPr>
          <w:sz w:val="18"/>
        </w:rPr>
        <w:t xml:space="preserve"> </w:t>
      </w:r>
      <w:r w:rsidRPr="00A55DB1">
        <w:rPr>
          <w:sz w:val="18"/>
        </w:rPr>
        <w:t>uyguladı.”</w:t>
      </w:r>
      <w:r w:rsidRPr="00A55DB1" w:rsidR="0030183B">
        <w:rPr>
          <w:sz w:val="18"/>
        </w:rPr>
        <w:t xml:space="preserve"> </w:t>
      </w:r>
      <w:r w:rsidRPr="00A55DB1">
        <w:rPr>
          <w:sz w:val="18"/>
        </w:rPr>
        <w:t>Şöyle</w:t>
      </w:r>
      <w:r w:rsidRPr="00A55DB1" w:rsidR="0030183B">
        <w:rPr>
          <w:sz w:val="18"/>
        </w:rPr>
        <w:t xml:space="preserve"> </w:t>
      </w:r>
      <w:r w:rsidRPr="00A55DB1">
        <w:rPr>
          <w:sz w:val="18"/>
        </w:rPr>
        <w:t>diyor</w:t>
      </w:r>
      <w:r w:rsidRPr="00A55DB1" w:rsidR="0030183B">
        <w:rPr>
          <w:sz w:val="18"/>
        </w:rPr>
        <w:t xml:space="preserve"> </w:t>
      </w:r>
      <w:r w:rsidRPr="00A55DB1">
        <w:rPr>
          <w:sz w:val="18"/>
        </w:rPr>
        <w:t>The</w:t>
      </w:r>
      <w:r w:rsidRPr="00A55DB1" w:rsidR="0030183B">
        <w:rPr>
          <w:sz w:val="18"/>
        </w:rPr>
        <w:t xml:space="preserve"> </w:t>
      </w:r>
      <w:r w:rsidRPr="00A55DB1">
        <w:rPr>
          <w:sz w:val="18"/>
        </w:rPr>
        <w:t>Economist:</w:t>
      </w:r>
      <w:r w:rsidRPr="00A55DB1" w:rsidR="0030183B">
        <w:rPr>
          <w:sz w:val="18"/>
        </w:rPr>
        <w:t xml:space="preserve"> </w:t>
      </w:r>
      <w:r w:rsidRPr="00A55DB1">
        <w:rPr>
          <w:sz w:val="18"/>
        </w:rPr>
        <w:t>“Strateji</w:t>
      </w:r>
      <w:r w:rsidRPr="00A55DB1" w:rsidR="0030183B">
        <w:rPr>
          <w:sz w:val="18"/>
        </w:rPr>
        <w:t xml:space="preserve"> </w:t>
      </w:r>
      <w:r w:rsidRPr="00A55DB1">
        <w:rPr>
          <w:sz w:val="18"/>
        </w:rPr>
        <w:t>işe</w:t>
      </w:r>
      <w:r w:rsidRPr="00A55DB1" w:rsidR="0030183B">
        <w:rPr>
          <w:sz w:val="18"/>
        </w:rPr>
        <w:t xml:space="preserve"> </w:t>
      </w:r>
      <w:r w:rsidRPr="00A55DB1">
        <w:rPr>
          <w:sz w:val="18"/>
        </w:rPr>
        <w:t>yaramış</w:t>
      </w:r>
      <w:r w:rsidRPr="00A55DB1" w:rsidR="0030183B">
        <w:rPr>
          <w:sz w:val="18"/>
        </w:rPr>
        <w:t xml:space="preserve"> </w:t>
      </w:r>
      <w:r w:rsidRPr="00A55DB1">
        <w:rPr>
          <w:sz w:val="18"/>
        </w:rPr>
        <w:t>görünüyor.</w:t>
      </w:r>
      <w:r w:rsidRPr="00A55DB1" w:rsidR="0030183B">
        <w:rPr>
          <w:sz w:val="18"/>
        </w:rPr>
        <w:t xml:space="preserve"> </w:t>
      </w:r>
      <w:r w:rsidRPr="00A55DB1">
        <w:rPr>
          <w:sz w:val="18"/>
        </w:rPr>
        <w:t>Türkiye</w:t>
      </w:r>
      <w:r w:rsidRPr="00A55DB1" w:rsidR="0030183B">
        <w:rPr>
          <w:sz w:val="18"/>
        </w:rPr>
        <w:t xml:space="preserve"> </w:t>
      </w:r>
      <w:r w:rsidRPr="00A55DB1">
        <w:rPr>
          <w:sz w:val="18"/>
        </w:rPr>
        <w:t>bu</w:t>
      </w:r>
      <w:r w:rsidRPr="00A55DB1" w:rsidR="0030183B">
        <w:rPr>
          <w:sz w:val="18"/>
        </w:rPr>
        <w:t xml:space="preserve"> </w:t>
      </w:r>
      <w:r w:rsidRPr="00A55DB1">
        <w:rPr>
          <w:sz w:val="18"/>
        </w:rPr>
        <w:t>zorluğun</w:t>
      </w:r>
      <w:r w:rsidRPr="00A55DB1" w:rsidR="0030183B">
        <w:rPr>
          <w:sz w:val="18"/>
        </w:rPr>
        <w:t xml:space="preserve"> </w:t>
      </w:r>
      <w:r w:rsidRPr="00A55DB1">
        <w:rPr>
          <w:sz w:val="18"/>
        </w:rPr>
        <w:t>üstesinden</w:t>
      </w:r>
      <w:r w:rsidRPr="00A55DB1" w:rsidR="0030183B">
        <w:rPr>
          <w:sz w:val="18"/>
        </w:rPr>
        <w:t xml:space="preserve"> </w:t>
      </w:r>
      <w:r w:rsidRPr="00A55DB1">
        <w:rPr>
          <w:sz w:val="18"/>
        </w:rPr>
        <w:t>geldi.</w:t>
      </w:r>
      <w:r w:rsidRPr="00A55DB1" w:rsidR="0030183B">
        <w:rPr>
          <w:sz w:val="18"/>
        </w:rPr>
        <w:t xml:space="preserve"> </w:t>
      </w:r>
      <w:r w:rsidRPr="00A55DB1">
        <w:rPr>
          <w:sz w:val="18"/>
        </w:rPr>
        <w:t>Son</w:t>
      </w:r>
      <w:r w:rsidRPr="00A55DB1" w:rsidR="0030183B">
        <w:rPr>
          <w:sz w:val="18"/>
        </w:rPr>
        <w:t xml:space="preserve"> </w:t>
      </w:r>
      <w:r w:rsidRPr="00A55DB1">
        <w:rPr>
          <w:sz w:val="18"/>
        </w:rPr>
        <w:t>yirmi</w:t>
      </w:r>
      <w:r w:rsidRPr="00A55DB1" w:rsidR="0030183B">
        <w:rPr>
          <w:sz w:val="18"/>
        </w:rPr>
        <w:t xml:space="preserve"> </w:t>
      </w:r>
      <w:r w:rsidRPr="00A55DB1">
        <w:rPr>
          <w:sz w:val="18"/>
        </w:rPr>
        <w:t>yıl</w:t>
      </w:r>
      <w:r w:rsidRPr="00A55DB1" w:rsidR="0030183B">
        <w:rPr>
          <w:sz w:val="18"/>
        </w:rPr>
        <w:t xml:space="preserve"> </w:t>
      </w:r>
      <w:r w:rsidRPr="00A55DB1">
        <w:rPr>
          <w:sz w:val="18"/>
        </w:rPr>
        <w:t>içinde</w:t>
      </w:r>
      <w:r w:rsidRPr="00A55DB1" w:rsidR="0030183B">
        <w:rPr>
          <w:sz w:val="18"/>
        </w:rPr>
        <w:t xml:space="preserve"> </w:t>
      </w:r>
      <w:r w:rsidRPr="00A55DB1">
        <w:rPr>
          <w:sz w:val="18"/>
        </w:rPr>
        <w:t>Sayın</w:t>
      </w:r>
      <w:r w:rsidRPr="00A55DB1" w:rsidR="0030183B">
        <w:rPr>
          <w:sz w:val="18"/>
        </w:rPr>
        <w:t xml:space="preserve"> </w:t>
      </w:r>
      <w:r w:rsidRPr="00A55DB1">
        <w:rPr>
          <w:sz w:val="18"/>
        </w:rPr>
        <w:t>Erdoğan</w:t>
      </w:r>
      <w:r w:rsidRPr="00A55DB1" w:rsidR="0030183B">
        <w:rPr>
          <w:sz w:val="18"/>
        </w:rPr>
        <w:t xml:space="preserve"> </w:t>
      </w:r>
      <w:r w:rsidRPr="00A55DB1">
        <w:rPr>
          <w:sz w:val="18"/>
        </w:rPr>
        <w:t>ve</w:t>
      </w:r>
      <w:r w:rsidRPr="00A55DB1" w:rsidR="0030183B">
        <w:rPr>
          <w:sz w:val="18"/>
        </w:rPr>
        <w:t xml:space="preserve"> </w:t>
      </w:r>
      <w:r w:rsidRPr="00A55DB1">
        <w:rPr>
          <w:sz w:val="18"/>
        </w:rPr>
        <w:t>hükûmetleri</w:t>
      </w:r>
      <w:r w:rsidRPr="00A55DB1" w:rsidR="0030183B">
        <w:rPr>
          <w:sz w:val="18"/>
        </w:rPr>
        <w:t xml:space="preserve"> </w:t>
      </w:r>
      <w:r w:rsidRPr="00A55DB1">
        <w:rPr>
          <w:sz w:val="18"/>
        </w:rPr>
        <w:t>sağlık</w:t>
      </w:r>
      <w:r w:rsidRPr="00A55DB1" w:rsidR="0030183B">
        <w:rPr>
          <w:sz w:val="18"/>
        </w:rPr>
        <w:t xml:space="preserve"> </w:t>
      </w:r>
      <w:r w:rsidRPr="00A55DB1">
        <w:rPr>
          <w:sz w:val="18"/>
        </w:rPr>
        <w:t>hizmetleri</w:t>
      </w:r>
      <w:r w:rsidRPr="00A55DB1" w:rsidR="0030183B">
        <w:rPr>
          <w:sz w:val="18"/>
        </w:rPr>
        <w:t xml:space="preserve"> </w:t>
      </w:r>
      <w:r w:rsidRPr="00A55DB1">
        <w:rPr>
          <w:sz w:val="18"/>
        </w:rPr>
        <w:t>için</w:t>
      </w:r>
      <w:r w:rsidRPr="00A55DB1" w:rsidR="0030183B">
        <w:rPr>
          <w:sz w:val="18"/>
        </w:rPr>
        <w:t xml:space="preserve"> </w:t>
      </w:r>
      <w:r w:rsidRPr="00A55DB1">
        <w:rPr>
          <w:sz w:val="18"/>
        </w:rPr>
        <w:t>10</w:t>
      </w:r>
      <w:r w:rsidRPr="00A55DB1" w:rsidR="0030183B">
        <w:rPr>
          <w:sz w:val="18"/>
        </w:rPr>
        <w:t xml:space="preserve"> </w:t>
      </w:r>
      <w:r w:rsidRPr="00A55DB1">
        <w:rPr>
          <w:sz w:val="18"/>
        </w:rPr>
        <w:t>milyarlarca</w:t>
      </w:r>
      <w:r w:rsidRPr="00A55DB1" w:rsidR="0030183B">
        <w:rPr>
          <w:sz w:val="18"/>
        </w:rPr>
        <w:t xml:space="preserve"> </w:t>
      </w:r>
      <w:r w:rsidRPr="00A55DB1">
        <w:rPr>
          <w:sz w:val="18"/>
        </w:rPr>
        <w:t>dolar</w:t>
      </w:r>
      <w:r w:rsidRPr="00A55DB1" w:rsidR="0030183B">
        <w:rPr>
          <w:sz w:val="18"/>
        </w:rPr>
        <w:t xml:space="preserve"> </w:t>
      </w:r>
      <w:r w:rsidRPr="00A55DB1">
        <w:rPr>
          <w:sz w:val="18"/>
        </w:rPr>
        <w:t>akıttı</w:t>
      </w:r>
      <w:r w:rsidRPr="00A55DB1" w:rsidR="0030183B">
        <w:rPr>
          <w:sz w:val="18"/>
        </w:rPr>
        <w:t xml:space="preserve"> </w:t>
      </w:r>
      <w:r w:rsidRPr="00A55DB1">
        <w:rPr>
          <w:sz w:val="18"/>
        </w:rPr>
        <w:t>ve</w:t>
      </w:r>
      <w:r w:rsidRPr="00A55DB1" w:rsidR="0030183B">
        <w:rPr>
          <w:sz w:val="18"/>
        </w:rPr>
        <w:t xml:space="preserve"> </w:t>
      </w:r>
      <w:r w:rsidRPr="00A55DB1">
        <w:rPr>
          <w:sz w:val="18"/>
        </w:rPr>
        <w:t>son</w:t>
      </w:r>
      <w:r w:rsidRPr="00A55DB1" w:rsidR="0030183B">
        <w:rPr>
          <w:sz w:val="18"/>
        </w:rPr>
        <w:t xml:space="preserve"> </w:t>
      </w:r>
      <w:r w:rsidRPr="00A55DB1">
        <w:rPr>
          <w:sz w:val="18"/>
        </w:rPr>
        <w:t>olarak</w:t>
      </w:r>
      <w:r w:rsidRPr="00A55DB1" w:rsidR="0030183B">
        <w:rPr>
          <w:sz w:val="18"/>
        </w:rPr>
        <w:t xml:space="preserve"> </w:t>
      </w:r>
      <w:r w:rsidRPr="00A55DB1">
        <w:rPr>
          <w:sz w:val="18"/>
        </w:rPr>
        <w:t>uluslararası</w:t>
      </w:r>
      <w:r w:rsidRPr="00A55DB1" w:rsidR="0030183B">
        <w:rPr>
          <w:sz w:val="18"/>
        </w:rPr>
        <w:t xml:space="preserve"> </w:t>
      </w:r>
      <w:r w:rsidRPr="00A55DB1">
        <w:rPr>
          <w:sz w:val="18"/>
        </w:rPr>
        <w:t>havaalanları</w:t>
      </w:r>
      <w:r w:rsidRPr="00A55DB1" w:rsidR="0030183B">
        <w:rPr>
          <w:sz w:val="18"/>
        </w:rPr>
        <w:t xml:space="preserve"> </w:t>
      </w:r>
      <w:r w:rsidRPr="00A55DB1">
        <w:rPr>
          <w:sz w:val="18"/>
        </w:rPr>
        <w:t>büyüklüğünde</w:t>
      </w:r>
      <w:r w:rsidRPr="00A55DB1" w:rsidR="0030183B">
        <w:rPr>
          <w:sz w:val="18"/>
        </w:rPr>
        <w:t xml:space="preserve"> </w:t>
      </w:r>
      <w:r w:rsidRPr="00A55DB1">
        <w:rPr>
          <w:sz w:val="18"/>
        </w:rPr>
        <w:t>hastane</w:t>
      </w:r>
      <w:r w:rsidRPr="00A55DB1" w:rsidR="0030183B">
        <w:rPr>
          <w:sz w:val="18"/>
        </w:rPr>
        <w:t xml:space="preserve"> </w:t>
      </w:r>
      <w:r w:rsidRPr="00A55DB1">
        <w:rPr>
          <w:sz w:val="18"/>
        </w:rPr>
        <w:t>ağını</w:t>
      </w:r>
      <w:r w:rsidRPr="00A55DB1" w:rsidR="0030183B">
        <w:rPr>
          <w:sz w:val="18"/>
        </w:rPr>
        <w:t xml:space="preserve"> </w:t>
      </w:r>
      <w:r w:rsidRPr="00A55DB1">
        <w:rPr>
          <w:sz w:val="18"/>
        </w:rPr>
        <w:t>kurdu.”</w:t>
      </w:r>
      <w:r w:rsidRPr="00A55DB1" w:rsidR="0030183B">
        <w:rPr>
          <w:sz w:val="18"/>
        </w:rPr>
        <w:t xml:space="preserve"> </w:t>
      </w:r>
      <w:r w:rsidRPr="00A55DB1">
        <w:rPr>
          <w:sz w:val="18"/>
        </w:rPr>
        <w:t>Bunu</w:t>
      </w:r>
      <w:r w:rsidRPr="00A55DB1" w:rsidR="0030183B">
        <w:rPr>
          <w:sz w:val="18"/>
        </w:rPr>
        <w:t xml:space="preserve"> </w:t>
      </w:r>
      <w:r w:rsidRPr="00A55DB1">
        <w:rPr>
          <w:sz w:val="18"/>
        </w:rPr>
        <w:t>dünyaca</w:t>
      </w:r>
      <w:r w:rsidRPr="00A55DB1" w:rsidR="0030183B">
        <w:rPr>
          <w:sz w:val="18"/>
        </w:rPr>
        <w:t xml:space="preserve"> </w:t>
      </w:r>
      <w:r w:rsidRPr="00A55DB1">
        <w:rPr>
          <w:sz w:val="18"/>
        </w:rPr>
        <w:t>meşhur,</w:t>
      </w:r>
      <w:r w:rsidRPr="00A55DB1" w:rsidR="0030183B">
        <w:rPr>
          <w:sz w:val="18"/>
        </w:rPr>
        <w:t xml:space="preserve"> </w:t>
      </w:r>
      <w:r w:rsidRPr="00A55DB1">
        <w:rPr>
          <w:sz w:val="18"/>
        </w:rPr>
        <w:t>bilinen</w:t>
      </w:r>
      <w:r w:rsidRPr="00A55DB1" w:rsidR="0030183B">
        <w:rPr>
          <w:sz w:val="18"/>
        </w:rPr>
        <w:t xml:space="preserve"> </w:t>
      </w:r>
      <w:r w:rsidRPr="00A55DB1">
        <w:rPr>
          <w:sz w:val="18"/>
        </w:rPr>
        <w:t>The</w:t>
      </w:r>
      <w:r w:rsidRPr="00A55DB1" w:rsidR="0030183B">
        <w:rPr>
          <w:sz w:val="18"/>
        </w:rPr>
        <w:t xml:space="preserve"> </w:t>
      </w:r>
      <w:r w:rsidRPr="00A55DB1">
        <w:rPr>
          <w:sz w:val="18"/>
        </w:rPr>
        <w:t>Economist</w:t>
      </w:r>
      <w:r w:rsidRPr="00A55DB1" w:rsidR="0030183B">
        <w:rPr>
          <w:sz w:val="18"/>
        </w:rPr>
        <w:t xml:space="preserve"> </w:t>
      </w:r>
      <w:r w:rsidRPr="00A55DB1">
        <w:rPr>
          <w:sz w:val="18"/>
        </w:rPr>
        <w:t>yazıyor.</w:t>
      </w:r>
      <w:r w:rsidRPr="00A55DB1" w:rsidR="0030183B">
        <w:rPr>
          <w:sz w:val="18"/>
        </w:rPr>
        <w:t xml:space="preserve"> </w:t>
      </w:r>
      <w:r w:rsidRPr="00A55DB1">
        <w:rPr>
          <w:sz w:val="18"/>
        </w:rPr>
        <w:t>Bu</w:t>
      </w:r>
      <w:r w:rsidRPr="00A55DB1" w:rsidR="0030183B">
        <w:rPr>
          <w:sz w:val="18"/>
        </w:rPr>
        <w:t xml:space="preserve"> </w:t>
      </w:r>
      <w:r w:rsidRPr="00A55DB1">
        <w:rPr>
          <w:sz w:val="18"/>
        </w:rPr>
        <w:t>yazının</w:t>
      </w:r>
      <w:r w:rsidRPr="00A55DB1" w:rsidR="0030183B">
        <w:rPr>
          <w:sz w:val="18"/>
        </w:rPr>
        <w:t xml:space="preserve"> </w:t>
      </w:r>
      <w:r w:rsidRPr="00A55DB1">
        <w:rPr>
          <w:sz w:val="18"/>
        </w:rPr>
        <w:t>sonunda</w:t>
      </w:r>
      <w:r w:rsidRPr="00A55DB1" w:rsidR="0030183B">
        <w:rPr>
          <w:sz w:val="18"/>
        </w:rPr>
        <w:t xml:space="preserve"> </w:t>
      </w:r>
      <w:r w:rsidRPr="00A55DB1">
        <w:rPr>
          <w:sz w:val="18"/>
        </w:rPr>
        <w:t>da</w:t>
      </w:r>
      <w:r w:rsidRPr="00A55DB1" w:rsidR="0030183B">
        <w:rPr>
          <w:sz w:val="18"/>
        </w:rPr>
        <w:t xml:space="preserve"> </w:t>
      </w:r>
      <w:r w:rsidRPr="00A55DB1">
        <w:rPr>
          <w:sz w:val="18"/>
        </w:rPr>
        <w:t>şu</w:t>
      </w:r>
      <w:r w:rsidRPr="00A55DB1" w:rsidR="0030183B">
        <w:rPr>
          <w:sz w:val="18"/>
        </w:rPr>
        <w:t xml:space="preserve"> </w:t>
      </w:r>
      <w:r w:rsidRPr="00A55DB1">
        <w:rPr>
          <w:sz w:val="18"/>
        </w:rPr>
        <w:t>deniliyor:</w:t>
      </w:r>
      <w:r w:rsidRPr="00A55DB1" w:rsidR="0030183B">
        <w:rPr>
          <w:sz w:val="18"/>
        </w:rPr>
        <w:t xml:space="preserve"> </w:t>
      </w:r>
      <w:r w:rsidRPr="00A55DB1">
        <w:rPr>
          <w:sz w:val="18"/>
        </w:rPr>
        <w:t>“Muhalefet</w:t>
      </w:r>
      <w:r w:rsidRPr="00A55DB1" w:rsidR="0030183B">
        <w:rPr>
          <w:sz w:val="18"/>
        </w:rPr>
        <w:t xml:space="preserve"> </w:t>
      </w:r>
      <w:r w:rsidRPr="00A55DB1">
        <w:rPr>
          <w:sz w:val="18"/>
        </w:rPr>
        <w:t>partilerinin</w:t>
      </w:r>
      <w:r w:rsidRPr="00A55DB1" w:rsidR="0030183B">
        <w:rPr>
          <w:sz w:val="18"/>
        </w:rPr>
        <w:t xml:space="preserve"> </w:t>
      </w:r>
      <w:r w:rsidRPr="00A55DB1">
        <w:rPr>
          <w:sz w:val="18"/>
        </w:rPr>
        <w:t>iktidara</w:t>
      </w:r>
      <w:r w:rsidRPr="00A55DB1" w:rsidR="0030183B">
        <w:rPr>
          <w:sz w:val="18"/>
        </w:rPr>
        <w:t xml:space="preserve"> </w:t>
      </w:r>
      <w:r w:rsidRPr="00A55DB1">
        <w:rPr>
          <w:sz w:val="18"/>
        </w:rPr>
        <w:t>gelebilmeleri</w:t>
      </w:r>
      <w:r w:rsidRPr="00A55DB1" w:rsidR="0030183B">
        <w:rPr>
          <w:sz w:val="18"/>
        </w:rPr>
        <w:t xml:space="preserve"> </w:t>
      </w:r>
      <w:r w:rsidRPr="00A55DB1">
        <w:rPr>
          <w:sz w:val="18"/>
        </w:rPr>
        <w:t>için</w:t>
      </w:r>
      <w:r w:rsidRPr="00A55DB1" w:rsidR="0030183B">
        <w:rPr>
          <w:sz w:val="18"/>
        </w:rPr>
        <w:t xml:space="preserve"> </w:t>
      </w:r>
      <w:r w:rsidRPr="00A55DB1">
        <w:rPr>
          <w:sz w:val="18"/>
        </w:rPr>
        <w:t>bu</w:t>
      </w:r>
      <w:r w:rsidRPr="00A55DB1" w:rsidR="0030183B">
        <w:rPr>
          <w:sz w:val="18"/>
        </w:rPr>
        <w:t xml:space="preserve"> </w:t>
      </w:r>
      <w:r w:rsidRPr="00A55DB1">
        <w:rPr>
          <w:sz w:val="18"/>
        </w:rPr>
        <w:t>kadar</w:t>
      </w:r>
      <w:r w:rsidRPr="00A55DB1" w:rsidR="0030183B">
        <w:rPr>
          <w:sz w:val="18"/>
        </w:rPr>
        <w:t xml:space="preserve"> </w:t>
      </w:r>
      <w:r w:rsidRPr="00A55DB1">
        <w:rPr>
          <w:sz w:val="18"/>
        </w:rPr>
        <w:t>sıkı</w:t>
      </w:r>
      <w:r w:rsidRPr="00A55DB1" w:rsidR="0030183B">
        <w:rPr>
          <w:sz w:val="18"/>
        </w:rPr>
        <w:t xml:space="preserve"> </w:t>
      </w:r>
      <w:r w:rsidRPr="00A55DB1">
        <w:rPr>
          <w:sz w:val="18"/>
        </w:rPr>
        <w:t>çalışabilecekleri</w:t>
      </w:r>
      <w:r w:rsidRPr="00A55DB1" w:rsidR="0030183B">
        <w:rPr>
          <w:sz w:val="18"/>
        </w:rPr>
        <w:t xml:space="preserve"> </w:t>
      </w:r>
      <w:r w:rsidRPr="00A55DB1">
        <w:rPr>
          <w:sz w:val="18"/>
        </w:rPr>
        <w:t>mümkün</w:t>
      </w:r>
      <w:r w:rsidRPr="00A55DB1" w:rsidR="0030183B">
        <w:rPr>
          <w:sz w:val="18"/>
        </w:rPr>
        <w:t xml:space="preserve"> </w:t>
      </w:r>
      <w:r w:rsidRPr="00A55DB1">
        <w:rPr>
          <w:sz w:val="18"/>
        </w:rPr>
        <w:t>gözükmüyor.”</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Sayın</w:t>
      </w:r>
      <w:r w:rsidRPr="00A55DB1" w:rsidR="0030183B">
        <w:rPr>
          <w:sz w:val="18"/>
        </w:rPr>
        <w:t xml:space="preserve"> </w:t>
      </w:r>
      <w:r w:rsidRPr="00A55DB1">
        <w:rPr>
          <w:sz w:val="18"/>
        </w:rPr>
        <w:t>milletvekilleri,</w:t>
      </w:r>
      <w:r w:rsidRPr="00A55DB1" w:rsidR="0030183B">
        <w:rPr>
          <w:sz w:val="18"/>
        </w:rPr>
        <w:t xml:space="preserve"> </w:t>
      </w:r>
      <w:r w:rsidRPr="00A55DB1">
        <w:rPr>
          <w:sz w:val="18"/>
        </w:rPr>
        <w:t>coronavirüs</w:t>
      </w:r>
      <w:r w:rsidRPr="00A55DB1" w:rsidR="0030183B">
        <w:rPr>
          <w:sz w:val="18"/>
        </w:rPr>
        <w:t xml:space="preserve"> </w:t>
      </w:r>
      <w:r w:rsidRPr="00A55DB1">
        <w:rPr>
          <w:sz w:val="18"/>
        </w:rPr>
        <w:t>salgını</w:t>
      </w:r>
      <w:r w:rsidRPr="00A55DB1" w:rsidR="0030183B">
        <w:rPr>
          <w:sz w:val="18"/>
        </w:rPr>
        <w:t xml:space="preserve"> </w:t>
      </w:r>
      <w:r w:rsidRPr="00A55DB1">
        <w:rPr>
          <w:sz w:val="18"/>
        </w:rPr>
        <w:t>küresel</w:t>
      </w:r>
      <w:r w:rsidRPr="00A55DB1" w:rsidR="0030183B">
        <w:rPr>
          <w:sz w:val="18"/>
        </w:rPr>
        <w:t xml:space="preserve"> </w:t>
      </w:r>
      <w:r w:rsidRPr="00A55DB1">
        <w:rPr>
          <w:sz w:val="18"/>
        </w:rPr>
        <w:t>ticareti</w:t>
      </w:r>
      <w:r w:rsidRPr="00A55DB1" w:rsidR="0030183B">
        <w:rPr>
          <w:sz w:val="18"/>
        </w:rPr>
        <w:t xml:space="preserve"> </w:t>
      </w:r>
      <w:r w:rsidRPr="00A55DB1">
        <w:rPr>
          <w:sz w:val="18"/>
        </w:rPr>
        <w:t>ve</w:t>
      </w:r>
      <w:r w:rsidRPr="00A55DB1" w:rsidR="0030183B">
        <w:rPr>
          <w:sz w:val="18"/>
        </w:rPr>
        <w:t xml:space="preserve"> </w:t>
      </w:r>
      <w:r w:rsidRPr="00A55DB1">
        <w:rPr>
          <w:sz w:val="18"/>
        </w:rPr>
        <w:t>dünya</w:t>
      </w:r>
      <w:r w:rsidRPr="00A55DB1" w:rsidR="0030183B">
        <w:rPr>
          <w:sz w:val="18"/>
        </w:rPr>
        <w:t xml:space="preserve"> </w:t>
      </w:r>
      <w:r w:rsidRPr="00A55DB1">
        <w:rPr>
          <w:sz w:val="18"/>
        </w:rPr>
        <w:t>ekonomisini</w:t>
      </w:r>
      <w:r w:rsidRPr="00A55DB1" w:rsidR="0030183B">
        <w:rPr>
          <w:sz w:val="18"/>
        </w:rPr>
        <w:t xml:space="preserve"> </w:t>
      </w:r>
      <w:r w:rsidRPr="00A55DB1">
        <w:rPr>
          <w:sz w:val="18"/>
        </w:rPr>
        <w:t>sarsarken</w:t>
      </w:r>
      <w:r w:rsidRPr="00A55DB1" w:rsidR="0030183B">
        <w:rPr>
          <w:sz w:val="18"/>
        </w:rPr>
        <w:t xml:space="preserve"> </w:t>
      </w:r>
      <w:r w:rsidRPr="00A55DB1">
        <w:rPr>
          <w:sz w:val="18"/>
        </w:rPr>
        <w:t>Türkiye</w:t>
      </w:r>
      <w:r w:rsidRPr="00A55DB1" w:rsidR="0030183B">
        <w:rPr>
          <w:sz w:val="18"/>
        </w:rPr>
        <w:t xml:space="preserve"> </w:t>
      </w:r>
      <w:r w:rsidRPr="00A55DB1">
        <w:rPr>
          <w:sz w:val="18"/>
        </w:rPr>
        <w:t>ne</w:t>
      </w:r>
      <w:r w:rsidRPr="00A55DB1" w:rsidR="0030183B">
        <w:rPr>
          <w:sz w:val="18"/>
        </w:rPr>
        <w:t xml:space="preserve"> </w:t>
      </w:r>
      <w:r w:rsidRPr="00A55DB1">
        <w:rPr>
          <w:sz w:val="18"/>
        </w:rPr>
        <w:t>yaptı?</w:t>
      </w:r>
      <w:r w:rsidRPr="00A55DB1" w:rsidR="0030183B">
        <w:rPr>
          <w:sz w:val="18"/>
        </w:rPr>
        <w:t xml:space="preserve"> </w:t>
      </w:r>
      <w:r w:rsidRPr="00A55DB1">
        <w:rPr>
          <w:sz w:val="18"/>
        </w:rPr>
        <w:t>5.5</w:t>
      </w:r>
      <w:r w:rsidRPr="00A55DB1" w:rsidR="0030183B">
        <w:rPr>
          <w:sz w:val="18"/>
        </w:rPr>
        <w:t xml:space="preserve"> </w:t>
      </w:r>
      <w:r w:rsidRPr="00A55DB1">
        <w:rPr>
          <w:sz w:val="18"/>
        </w:rPr>
        <w:t>milyon</w:t>
      </w:r>
      <w:r w:rsidRPr="00A55DB1" w:rsidR="0030183B">
        <w:rPr>
          <w:sz w:val="18"/>
        </w:rPr>
        <w:t xml:space="preserve"> </w:t>
      </w:r>
      <w:r w:rsidRPr="00A55DB1">
        <w:rPr>
          <w:sz w:val="18"/>
        </w:rPr>
        <w:t>ailesine</w:t>
      </w:r>
      <w:r w:rsidRPr="00A55DB1" w:rsidR="0030183B">
        <w:rPr>
          <w:sz w:val="18"/>
        </w:rPr>
        <w:t xml:space="preserve"> </w:t>
      </w:r>
      <w:r w:rsidRPr="00A55DB1">
        <w:rPr>
          <w:sz w:val="18"/>
        </w:rPr>
        <w:t>biner</w:t>
      </w:r>
      <w:r w:rsidRPr="00A55DB1" w:rsidR="0030183B">
        <w:rPr>
          <w:sz w:val="18"/>
        </w:rPr>
        <w:t xml:space="preserve"> </w:t>
      </w:r>
      <w:r w:rsidRPr="00A55DB1">
        <w:rPr>
          <w:sz w:val="18"/>
        </w:rPr>
        <w:t>lira</w:t>
      </w:r>
      <w:r w:rsidRPr="00A55DB1" w:rsidR="0030183B">
        <w:rPr>
          <w:sz w:val="18"/>
        </w:rPr>
        <w:t xml:space="preserve"> </w:t>
      </w:r>
      <w:r w:rsidRPr="00A55DB1">
        <w:rPr>
          <w:sz w:val="18"/>
        </w:rPr>
        <w:t>sosyal</w:t>
      </w:r>
      <w:r w:rsidRPr="00A55DB1" w:rsidR="0030183B">
        <w:rPr>
          <w:sz w:val="18"/>
        </w:rPr>
        <w:t xml:space="preserve"> </w:t>
      </w:r>
      <w:r w:rsidRPr="00A55DB1">
        <w:rPr>
          <w:sz w:val="18"/>
        </w:rPr>
        <w:t>yardım</w:t>
      </w:r>
      <w:r w:rsidRPr="00A55DB1" w:rsidR="0030183B">
        <w:rPr>
          <w:sz w:val="18"/>
        </w:rPr>
        <w:t xml:space="preserve"> </w:t>
      </w:r>
      <w:r w:rsidRPr="00A55DB1">
        <w:rPr>
          <w:sz w:val="18"/>
        </w:rPr>
        <w:t>desteği,</w:t>
      </w:r>
      <w:r w:rsidRPr="00A55DB1" w:rsidR="0030183B">
        <w:rPr>
          <w:sz w:val="18"/>
        </w:rPr>
        <w:t xml:space="preserve"> </w:t>
      </w:r>
      <w:r w:rsidRPr="00A55DB1">
        <w:rPr>
          <w:sz w:val="18"/>
        </w:rPr>
        <w:t>asgari</w:t>
      </w:r>
      <w:r w:rsidRPr="00A55DB1" w:rsidR="0030183B">
        <w:rPr>
          <w:sz w:val="18"/>
        </w:rPr>
        <w:t xml:space="preserve"> </w:t>
      </w:r>
      <w:r w:rsidRPr="00A55DB1">
        <w:rPr>
          <w:sz w:val="18"/>
        </w:rPr>
        <w:t>ücrete</w:t>
      </w:r>
      <w:r w:rsidRPr="00A55DB1" w:rsidR="0030183B">
        <w:rPr>
          <w:sz w:val="18"/>
        </w:rPr>
        <w:t xml:space="preserve"> </w:t>
      </w:r>
      <w:r w:rsidRPr="00A55DB1">
        <w:rPr>
          <w:sz w:val="18"/>
        </w:rPr>
        <w:t>verdiği</w:t>
      </w:r>
      <w:r w:rsidRPr="00A55DB1" w:rsidR="0030183B">
        <w:rPr>
          <w:sz w:val="18"/>
        </w:rPr>
        <w:t xml:space="preserve"> </w:t>
      </w:r>
      <w:r w:rsidRPr="00A55DB1">
        <w:rPr>
          <w:sz w:val="18"/>
        </w:rPr>
        <w:t>destek,</w:t>
      </w:r>
      <w:r w:rsidRPr="00A55DB1" w:rsidR="0030183B">
        <w:rPr>
          <w:sz w:val="18"/>
        </w:rPr>
        <w:t xml:space="preserve"> </w:t>
      </w:r>
      <w:r w:rsidRPr="00A55DB1">
        <w:rPr>
          <w:sz w:val="18"/>
        </w:rPr>
        <w:t>kısa</w:t>
      </w:r>
      <w:r w:rsidRPr="00A55DB1" w:rsidR="0030183B">
        <w:rPr>
          <w:sz w:val="18"/>
        </w:rPr>
        <w:t xml:space="preserve"> </w:t>
      </w:r>
      <w:r w:rsidRPr="00A55DB1">
        <w:rPr>
          <w:sz w:val="18"/>
        </w:rPr>
        <w:t>çalışma</w:t>
      </w:r>
      <w:r w:rsidRPr="00A55DB1" w:rsidR="0030183B">
        <w:rPr>
          <w:sz w:val="18"/>
        </w:rPr>
        <w:t xml:space="preserve"> </w:t>
      </w:r>
      <w:r w:rsidRPr="00A55DB1">
        <w:rPr>
          <w:sz w:val="18"/>
        </w:rPr>
        <w:t>ödeneği</w:t>
      </w:r>
      <w:r w:rsidRPr="00A55DB1" w:rsidR="0030183B">
        <w:rPr>
          <w:sz w:val="18"/>
        </w:rPr>
        <w:t xml:space="preserve"> </w:t>
      </w:r>
      <w:r w:rsidRPr="00A55DB1">
        <w:rPr>
          <w:sz w:val="18"/>
        </w:rPr>
        <w:t>desteği,</w:t>
      </w:r>
      <w:r w:rsidRPr="00A55DB1" w:rsidR="0030183B">
        <w:rPr>
          <w:sz w:val="18"/>
        </w:rPr>
        <w:t xml:space="preserve"> </w:t>
      </w:r>
      <w:r w:rsidRPr="00A55DB1">
        <w:rPr>
          <w:sz w:val="18"/>
        </w:rPr>
        <w:t>vergi</w:t>
      </w:r>
      <w:r w:rsidRPr="00A55DB1" w:rsidR="0030183B">
        <w:rPr>
          <w:sz w:val="18"/>
        </w:rPr>
        <w:t xml:space="preserve"> </w:t>
      </w:r>
      <w:r w:rsidRPr="00A55DB1">
        <w:rPr>
          <w:sz w:val="18"/>
        </w:rPr>
        <w:t>ötelemeleri</w:t>
      </w:r>
      <w:r w:rsidRPr="00A55DB1" w:rsidR="0030183B">
        <w:rPr>
          <w:sz w:val="18"/>
        </w:rPr>
        <w:t xml:space="preserve"> </w:t>
      </w:r>
      <w:r w:rsidRPr="00A55DB1">
        <w:rPr>
          <w:sz w:val="18"/>
        </w:rPr>
        <w:t>ve</w:t>
      </w:r>
      <w:r w:rsidRPr="00A55DB1" w:rsidR="0030183B">
        <w:rPr>
          <w:sz w:val="18"/>
        </w:rPr>
        <w:t xml:space="preserve"> </w:t>
      </w:r>
      <w:r w:rsidRPr="00A55DB1">
        <w:rPr>
          <w:sz w:val="18"/>
        </w:rPr>
        <w:t>her</w:t>
      </w:r>
      <w:r w:rsidRPr="00A55DB1" w:rsidR="0030183B">
        <w:rPr>
          <w:sz w:val="18"/>
        </w:rPr>
        <w:t xml:space="preserve"> </w:t>
      </w:r>
      <w:r w:rsidRPr="00A55DB1">
        <w:rPr>
          <w:sz w:val="18"/>
        </w:rPr>
        <w:t>kesim</w:t>
      </w:r>
      <w:r w:rsidRPr="00A55DB1" w:rsidR="0030183B">
        <w:rPr>
          <w:sz w:val="18"/>
        </w:rPr>
        <w:t xml:space="preserve"> </w:t>
      </w:r>
      <w:r w:rsidRPr="00A55DB1">
        <w:rPr>
          <w:sz w:val="18"/>
        </w:rPr>
        <w:t>için</w:t>
      </w:r>
      <w:r w:rsidRPr="00A55DB1" w:rsidR="0030183B">
        <w:rPr>
          <w:sz w:val="18"/>
        </w:rPr>
        <w:t xml:space="preserve"> </w:t>
      </w:r>
      <w:r w:rsidRPr="00A55DB1">
        <w:rPr>
          <w:sz w:val="18"/>
        </w:rPr>
        <w:t>uygulanan</w:t>
      </w:r>
      <w:r w:rsidRPr="00A55DB1" w:rsidR="0030183B">
        <w:rPr>
          <w:sz w:val="18"/>
        </w:rPr>
        <w:t xml:space="preserve"> </w:t>
      </w:r>
      <w:r w:rsidRPr="00A55DB1">
        <w:rPr>
          <w:sz w:val="18"/>
        </w:rPr>
        <w:t>ayrı</w:t>
      </w:r>
      <w:r w:rsidRPr="00A55DB1" w:rsidR="0030183B">
        <w:rPr>
          <w:sz w:val="18"/>
        </w:rPr>
        <w:t xml:space="preserve"> </w:t>
      </w:r>
      <w:r w:rsidRPr="00A55DB1">
        <w:rPr>
          <w:sz w:val="18"/>
        </w:rPr>
        <w:t>ayrı</w:t>
      </w:r>
      <w:r w:rsidRPr="00A55DB1" w:rsidR="0030183B">
        <w:rPr>
          <w:sz w:val="18"/>
        </w:rPr>
        <w:t xml:space="preserve"> </w:t>
      </w:r>
      <w:r w:rsidRPr="00A55DB1">
        <w:rPr>
          <w:sz w:val="18"/>
        </w:rPr>
        <w:t>destek</w:t>
      </w:r>
      <w:r w:rsidRPr="00A55DB1" w:rsidR="0030183B">
        <w:rPr>
          <w:sz w:val="18"/>
        </w:rPr>
        <w:t xml:space="preserve"> </w:t>
      </w:r>
      <w:r w:rsidRPr="00A55DB1">
        <w:rPr>
          <w:sz w:val="18"/>
        </w:rPr>
        <w:t>paketi</w:t>
      </w:r>
      <w:r w:rsidRPr="00A55DB1" w:rsidR="0030183B">
        <w:rPr>
          <w:sz w:val="18"/>
        </w:rPr>
        <w:t xml:space="preserve"> </w:t>
      </w:r>
      <w:r w:rsidRPr="00A55DB1">
        <w:rPr>
          <w:sz w:val="18"/>
        </w:rPr>
        <w:t>gibi</w:t>
      </w:r>
      <w:r w:rsidRPr="00A55DB1" w:rsidR="0030183B">
        <w:rPr>
          <w:sz w:val="18"/>
        </w:rPr>
        <w:t xml:space="preserve"> </w:t>
      </w:r>
      <w:r w:rsidRPr="00A55DB1">
        <w:rPr>
          <w:sz w:val="18"/>
        </w:rPr>
        <w:t>uygulamaları</w:t>
      </w:r>
      <w:r w:rsidRPr="00A55DB1" w:rsidR="0030183B">
        <w:rPr>
          <w:sz w:val="18"/>
        </w:rPr>
        <w:t xml:space="preserve"> </w:t>
      </w:r>
      <w:r w:rsidRPr="00A55DB1">
        <w:rPr>
          <w:sz w:val="18"/>
        </w:rPr>
        <w:t>devreye</w:t>
      </w:r>
      <w:r w:rsidRPr="00A55DB1" w:rsidR="0030183B">
        <w:rPr>
          <w:sz w:val="18"/>
        </w:rPr>
        <w:t xml:space="preserve"> </w:t>
      </w:r>
      <w:r w:rsidRPr="00A55DB1">
        <w:rPr>
          <w:sz w:val="18"/>
        </w:rPr>
        <w:t>aldı.</w:t>
      </w:r>
      <w:r w:rsidRPr="00A55DB1" w:rsidR="0030183B">
        <w:rPr>
          <w:sz w:val="18"/>
        </w:rPr>
        <w:t xml:space="preserve"> </w:t>
      </w:r>
      <w:r w:rsidRPr="00A55DB1">
        <w:rPr>
          <w:sz w:val="18"/>
        </w:rPr>
        <w:t>Türkiye</w:t>
      </w:r>
      <w:r w:rsidRPr="00A55DB1" w:rsidR="0030183B">
        <w:rPr>
          <w:sz w:val="18"/>
        </w:rPr>
        <w:t xml:space="preserve"> </w:t>
      </w:r>
      <w:r w:rsidRPr="00A55DB1">
        <w:rPr>
          <w:sz w:val="18"/>
        </w:rPr>
        <w:t>ne</w:t>
      </w:r>
      <w:r w:rsidRPr="00A55DB1" w:rsidR="0030183B">
        <w:rPr>
          <w:sz w:val="18"/>
        </w:rPr>
        <w:t xml:space="preserve"> </w:t>
      </w:r>
      <w:r w:rsidRPr="00A55DB1">
        <w:rPr>
          <w:sz w:val="18"/>
        </w:rPr>
        <w:t>yaptı?</w:t>
      </w:r>
      <w:r w:rsidRPr="00A55DB1" w:rsidR="0030183B">
        <w:rPr>
          <w:sz w:val="18"/>
        </w:rPr>
        <w:t xml:space="preserve"> </w:t>
      </w:r>
      <w:r w:rsidRPr="00A55DB1">
        <w:rPr>
          <w:sz w:val="18"/>
        </w:rPr>
        <w:t>Türkiye</w:t>
      </w:r>
      <w:r w:rsidRPr="00A55DB1" w:rsidR="0030183B">
        <w:rPr>
          <w:sz w:val="18"/>
        </w:rPr>
        <w:t xml:space="preserve"> </w:t>
      </w:r>
      <w:r w:rsidRPr="00A55DB1">
        <w:rPr>
          <w:sz w:val="18"/>
        </w:rPr>
        <w:t>tedarik</w:t>
      </w:r>
      <w:r w:rsidRPr="00A55DB1" w:rsidR="0030183B">
        <w:rPr>
          <w:sz w:val="18"/>
        </w:rPr>
        <w:t xml:space="preserve"> </w:t>
      </w:r>
      <w:r w:rsidRPr="00A55DB1">
        <w:rPr>
          <w:sz w:val="18"/>
        </w:rPr>
        <w:t>zincirini</w:t>
      </w:r>
      <w:r w:rsidRPr="00A55DB1" w:rsidR="0030183B">
        <w:rPr>
          <w:sz w:val="18"/>
        </w:rPr>
        <w:t xml:space="preserve"> </w:t>
      </w:r>
      <w:r w:rsidRPr="00A55DB1">
        <w:rPr>
          <w:sz w:val="18"/>
        </w:rPr>
        <w:t>hiç</w:t>
      </w:r>
      <w:r w:rsidRPr="00A55DB1" w:rsidR="0030183B">
        <w:rPr>
          <w:sz w:val="18"/>
        </w:rPr>
        <w:t xml:space="preserve"> </w:t>
      </w:r>
      <w:r w:rsidRPr="00A55DB1">
        <w:rPr>
          <w:sz w:val="18"/>
        </w:rPr>
        <w:t>aksatmayarak</w:t>
      </w:r>
      <w:r w:rsidRPr="00A55DB1" w:rsidR="0030183B">
        <w:rPr>
          <w:sz w:val="18"/>
        </w:rPr>
        <w:t xml:space="preserve"> </w:t>
      </w:r>
      <w:r w:rsidRPr="00A55DB1">
        <w:rPr>
          <w:sz w:val="18"/>
        </w:rPr>
        <w:t>üretti</w:t>
      </w:r>
      <w:r w:rsidRPr="00A55DB1" w:rsidR="0030183B">
        <w:rPr>
          <w:sz w:val="18"/>
        </w:rPr>
        <w:t xml:space="preserve"> </w:t>
      </w:r>
      <w:r w:rsidRPr="00A55DB1">
        <w:rPr>
          <w:sz w:val="18"/>
        </w:rPr>
        <w:t>ve</w:t>
      </w:r>
      <w:r w:rsidRPr="00A55DB1" w:rsidR="0030183B">
        <w:rPr>
          <w:sz w:val="18"/>
        </w:rPr>
        <w:t xml:space="preserve"> </w:t>
      </w:r>
      <w:r w:rsidRPr="00A55DB1">
        <w:rPr>
          <w:sz w:val="18"/>
        </w:rPr>
        <w:t>ihraç</w:t>
      </w:r>
      <w:r w:rsidRPr="00A55DB1" w:rsidR="0030183B">
        <w:rPr>
          <w:sz w:val="18"/>
        </w:rPr>
        <w:t xml:space="preserve"> </w:t>
      </w:r>
      <w:r w:rsidRPr="00A55DB1">
        <w:rPr>
          <w:sz w:val="18"/>
        </w:rPr>
        <w:t>etti,</w:t>
      </w:r>
      <w:r w:rsidRPr="00A55DB1" w:rsidR="0030183B">
        <w:rPr>
          <w:sz w:val="18"/>
        </w:rPr>
        <w:t xml:space="preserve"> </w:t>
      </w:r>
      <w:r w:rsidRPr="00A55DB1">
        <w:rPr>
          <w:sz w:val="18"/>
        </w:rPr>
        <w:t>gıda</w:t>
      </w:r>
      <w:r w:rsidRPr="00A55DB1" w:rsidR="0030183B">
        <w:rPr>
          <w:sz w:val="18"/>
        </w:rPr>
        <w:t xml:space="preserve"> </w:t>
      </w:r>
      <w:r w:rsidRPr="00A55DB1">
        <w:rPr>
          <w:sz w:val="18"/>
        </w:rPr>
        <w:t>güvenliğini</w:t>
      </w:r>
      <w:r w:rsidRPr="00A55DB1" w:rsidR="0030183B">
        <w:rPr>
          <w:sz w:val="18"/>
        </w:rPr>
        <w:t xml:space="preserve"> </w:t>
      </w:r>
      <w:r w:rsidRPr="00A55DB1">
        <w:rPr>
          <w:sz w:val="18"/>
        </w:rPr>
        <w:t>sağladı,</w:t>
      </w:r>
      <w:r w:rsidRPr="00A55DB1" w:rsidR="0030183B">
        <w:rPr>
          <w:sz w:val="18"/>
        </w:rPr>
        <w:t xml:space="preserve"> </w:t>
      </w:r>
      <w:r w:rsidRPr="00A55DB1">
        <w:rPr>
          <w:sz w:val="18"/>
        </w:rPr>
        <w:t>medikal</w:t>
      </w:r>
      <w:r w:rsidRPr="00A55DB1" w:rsidR="0030183B">
        <w:rPr>
          <w:sz w:val="18"/>
        </w:rPr>
        <w:t xml:space="preserve"> </w:t>
      </w:r>
      <w:r w:rsidRPr="00A55DB1">
        <w:rPr>
          <w:sz w:val="18"/>
        </w:rPr>
        <w:t>güvenliğini</w:t>
      </w:r>
      <w:r w:rsidRPr="00A55DB1" w:rsidR="0030183B">
        <w:rPr>
          <w:sz w:val="18"/>
        </w:rPr>
        <w:t xml:space="preserve"> </w:t>
      </w:r>
      <w:r w:rsidRPr="00A55DB1">
        <w:rPr>
          <w:sz w:val="18"/>
        </w:rPr>
        <w:t>sağladı.</w:t>
      </w:r>
      <w:r w:rsidRPr="00A55DB1" w:rsidR="0030183B">
        <w:rPr>
          <w:sz w:val="18"/>
        </w:rPr>
        <w:t xml:space="preserve"> </w:t>
      </w:r>
      <w:r w:rsidRPr="00A55DB1">
        <w:rPr>
          <w:sz w:val="18"/>
        </w:rPr>
        <w:t>Yatırım</w:t>
      </w:r>
      <w:r w:rsidRPr="00A55DB1" w:rsidR="0030183B">
        <w:rPr>
          <w:sz w:val="18"/>
        </w:rPr>
        <w:t xml:space="preserve"> </w:t>
      </w:r>
      <w:r w:rsidRPr="00A55DB1">
        <w:rPr>
          <w:sz w:val="18"/>
        </w:rPr>
        <w:t>yapmaya</w:t>
      </w:r>
      <w:r w:rsidRPr="00A55DB1" w:rsidR="0030183B">
        <w:rPr>
          <w:sz w:val="18"/>
        </w:rPr>
        <w:t xml:space="preserve"> </w:t>
      </w:r>
      <w:r w:rsidRPr="00A55DB1">
        <w:rPr>
          <w:sz w:val="18"/>
        </w:rPr>
        <w:t>ve</w:t>
      </w:r>
      <w:r w:rsidRPr="00A55DB1" w:rsidR="0030183B">
        <w:rPr>
          <w:sz w:val="18"/>
        </w:rPr>
        <w:t xml:space="preserve"> </w:t>
      </w:r>
      <w:r w:rsidRPr="00A55DB1">
        <w:rPr>
          <w:sz w:val="18"/>
        </w:rPr>
        <w:t>proje</w:t>
      </w:r>
      <w:r w:rsidRPr="00A55DB1" w:rsidR="0030183B">
        <w:rPr>
          <w:sz w:val="18"/>
        </w:rPr>
        <w:t xml:space="preserve"> </w:t>
      </w:r>
      <w:r w:rsidRPr="00A55DB1">
        <w:rPr>
          <w:sz w:val="18"/>
        </w:rPr>
        <w:t>üretmeye</w:t>
      </w:r>
      <w:r w:rsidRPr="00A55DB1" w:rsidR="0030183B">
        <w:rPr>
          <w:sz w:val="18"/>
        </w:rPr>
        <w:t xml:space="preserve"> </w:t>
      </w:r>
      <w:r w:rsidRPr="00A55DB1">
        <w:rPr>
          <w:sz w:val="18"/>
        </w:rPr>
        <w:t>de</w:t>
      </w:r>
      <w:r w:rsidRPr="00A55DB1" w:rsidR="0030183B">
        <w:rPr>
          <w:sz w:val="18"/>
        </w:rPr>
        <w:t xml:space="preserve"> </w:t>
      </w:r>
      <w:r w:rsidRPr="00A55DB1">
        <w:rPr>
          <w:sz w:val="18"/>
        </w:rPr>
        <w:t>bu</w:t>
      </w:r>
      <w:r w:rsidRPr="00A55DB1" w:rsidR="0030183B">
        <w:rPr>
          <w:sz w:val="18"/>
        </w:rPr>
        <w:t xml:space="preserve"> </w:t>
      </w:r>
      <w:r w:rsidRPr="00A55DB1">
        <w:rPr>
          <w:sz w:val="18"/>
        </w:rPr>
        <w:t>süreçte</w:t>
      </w:r>
      <w:r w:rsidRPr="00A55DB1" w:rsidR="0030183B">
        <w:rPr>
          <w:sz w:val="18"/>
        </w:rPr>
        <w:t xml:space="preserve"> </w:t>
      </w:r>
      <w:r w:rsidRPr="00A55DB1">
        <w:rPr>
          <w:sz w:val="18"/>
        </w:rPr>
        <w:t>devam</w:t>
      </w:r>
      <w:r w:rsidRPr="00A55DB1" w:rsidR="0030183B">
        <w:rPr>
          <w:sz w:val="18"/>
        </w:rPr>
        <w:t xml:space="preserve"> </w:t>
      </w:r>
      <w:r w:rsidRPr="00A55DB1">
        <w:rPr>
          <w:sz w:val="18"/>
        </w:rPr>
        <w:t>etti.</w:t>
      </w:r>
      <w:r w:rsidRPr="00A55DB1" w:rsidR="0030183B">
        <w:rPr>
          <w:sz w:val="18"/>
        </w:rPr>
        <w:t xml:space="preserve"> </w:t>
      </w:r>
      <w:r w:rsidRPr="00A55DB1">
        <w:rPr>
          <w:sz w:val="18"/>
        </w:rPr>
        <w:t>Avrupa</w:t>
      </w:r>
      <w:r w:rsidRPr="00A55DB1" w:rsidR="0030183B">
        <w:rPr>
          <w:sz w:val="18"/>
        </w:rPr>
        <w:t xml:space="preserve"> </w:t>
      </w:r>
      <w:r w:rsidRPr="00A55DB1">
        <w:rPr>
          <w:sz w:val="18"/>
        </w:rPr>
        <w:t>Birliği,</w:t>
      </w:r>
      <w:r w:rsidRPr="00A55DB1" w:rsidR="0030183B">
        <w:rPr>
          <w:sz w:val="18"/>
        </w:rPr>
        <w:t xml:space="preserve"> </w:t>
      </w:r>
      <w:r w:rsidRPr="00A55DB1">
        <w:rPr>
          <w:sz w:val="18"/>
        </w:rPr>
        <w:t>G20</w:t>
      </w:r>
      <w:r w:rsidRPr="00A55DB1" w:rsidR="0030183B">
        <w:rPr>
          <w:sz w:val="18"/>
        </w:rPr>
        <w:t xml:space="preserve"> </w:t>
      </w:r>
      <w:r w:rsidRPr="00A55DB1">
        <w:rPr>
          <w:sz w:val="18"/>
        </w:rPr>
        <w:t>ve</w:t>
      </w:r>
      <w:r w:rsidRPr="00A55DB1" w:rsidR="0030183B">
        <w:rPr>
          <w:sz w:val="18"/>
        </w:rPr>
        <w:t xml:space="preserve"> </w:t>
      </w:r>
      <w:r w:rsidRPr="00A55DB1">
        <w:rPr>
          <w:sz w:val="18"/>
        </w:rPr>
        <w:t>OECD</w:t>
      </w:r>
      <w:r w:rsidRPr="00A55DB1" w:rsidR="0030183B">
        <w:rPr>
          <w:sz w:val="18"/>
        </w:rPr>
        <w:t xml:space="preserve"> </w:t>
      </w:r>
      <w:r w:rsidRPr="00A55DB1">
        <w:rPr>
          <w:sz w:val="18"/>
        </w:rPr>
        <w:t>ülkeleri</w:t>
      </w:r>
      <w:r w:rsidRPr="00A55DB1" w:rsidR="0030183B">
        <w:rPr>
          <w:sz w:val="18"/>
        </w:rPr>
        <w:t xml:space="preserve"> </w:t>
      </w:r>
      <w:r w:rsidRPr="00A55DB1">
        <w:rPr>
          <w:sz w:val="18"/>
        </w:rPr>
        <w:t>içerisinde</w:t>
      </w:r>
      <w:r w:rsidRPr="00A55DB1" w:rsidR="0030183B">
        <w:rPr>
          <w:sz w:val="18"/>
        </w:rPr>
        <w:t xml:space="preserve"> </w:t>
      </w:r>
      <w:r w:rsidRPr="00A55DB1">
        <w:rPr>
          <w:sz w:val="18"/>
        </w:rPr>
        <w:t>birinci</w:t>
      </w:r>
      <w:r w:rsidRPr="00A55DB1" w:rsidR="0030183B">
        <w:rPr>
          <w:sz w:val="18"/>
        </w:rPr>
        <w:t xml:space="preserve"> </w:t>
      </w:r>
      <w:r w:rsidRPr="00A55DB1">
        <w:rPr>
          <w:sz w:val="18"/>
        </w:rPr>
        <w:t>çeyrekte</w:t>
      </w:r>
      <w:r w:rsidRPr="00A55DB1" w:rsidR="0030183B">
        <w:rPr>
          <w:sz w:val="18"/>
        </w:rPr>
        <w:t xml:space="preserve"> </w:t>
      </w:r>
      <w:r w:rsidRPr="00A55DB1">
        <w:rPr>
          <w:sz w:val="18"/>
        </w:rPr>
        <w:t>yüzde</w:t>
      </w:r>
      <w:r w:rsidRPr="00A55DB1" w:rsidR="0030183B">
        <w:rPr>
          <w:sz w:val="18"/>
        </w:rPr>
        <w:t xml:space="preserve"> </w:t>
      </w:r>
      <w:r w:rsidRPr="00A55DB1">
        <w:rPr>
          <w:sz w:val="18"/>
        </w:rPr>
        <w:t>4,5’lik</w:t>
      </w:r>
      <w:r w:rsidRPr="00A55DB1" w:rsidR="0030183B">
        <w:rPr>
          <w:sz w:val="18"/>
        </w:rPr>
        <w:t xml:space="preserve"> </w:t>
      </w:r>
      <w:r w:rsidRPr="00A55DB1">
        <w:rPr>
          <w:sz w:val="18"/>
        </w:rPr>
        <w:t>bir</w:t>
      </w:r>
      <w:r w:rsidRPr="00A55DB1" w:rsidR="0030183B">
        <w:rPr>
          <w:sz w:val="18"/>
        </w:rPr>
        <w:t xml:space="preserve"> </w:t>
      </w:r>
      <w:r w:rsidRPr="00A55DB1">
        <w:rPr>
          <w:sz w:val="18"/>
        </w:rPr>
        <w:t>büyümeyle</w:t>
      </w:r>
      <w:r w:rsidRPr="00A55DB1" w:rsidR="0030183B">
        <w:rPr>
          <w:sz w:val="18"/>
        </w:rPr>
        <w:t xml:space="preserve"> </w:t>
      </w:r>
      <w:r w:rsidRPr="00A55DB1">
        <w:rPr>
          <w:sz w:val="18"/>
        </w:rPr>
        <w:t>1’inci</w:t>
      </w:r>
      <w:r w:rsidRPr="00A55DB1" w:rsidR="0030183B">
        <w:rPr>
          <w:sz w:val="18"/>
        </w:rPr>
        <w:t xml:space="preserve"> </w:t>
      </w:r>
      <w:r w:rsidRPr="00A55DB1">
        <w:rPr>
          <w:sz w:val="18"/>
        </w:rPr>
        <w:t>sıraya</w:t>
      </w:r>
      <w:r w:rsidRPr="00A55DB1" w:rsidR="0030183B">
        <w:rPr>
          <w:sz w:val="18"/>
        </w:rPr>
        <w:t xml:space="preserve"> </w:t>
      </w:r>
      <w:r w:rsidRPr="00A55DB1">
        <w:rPr>
          <w:sz w:val="18"/>
        </w:rPr>
        <w:t>yerleşti.</w:t>
      </w:r>
      <w:r w:rsidRPr="00A55DB1" w:rsidR="0030183B">
        <w:rPr>
          <w:sz w:val="18"/>
        </w:rPr>
        <w:t xml:space="preserve"> </w:t>
      </w:r>
      <w:r w:rsidRPr="00A55DB1">
        <w:rPr>
          <w:sz w:val="18"/>
        </w:rPr>
        <w:t>Pandemi</w:t>
      </w:r>
      <w:r w:rsidRPr="00A55DB1" w:rsidR="0030183B">
        <w:rPr>
          <w:sz w:val="18"/>
        </w:rPr>
        <w:t xml:space="preserve"> </w:t>
      </w:r>
      <w:r w:rsidRPr="00A55DB1">
        <w:rPr>
          <w:sz w:val="18"/>
        </w:rPr>
        <w:t>sürecinde</w:t>
      </w:r>
      <w:r w:rsidRPr="00A55DB1" w:rsidR="0030183B">
        <w:rPr>
          <w:sz w:val="18"/>
        </w:rPr>
        <w:t xml:space="preserve"> </w:t>
      </w:r>
      <w:r w:rsidRPr="00A55DB1">
        <w:rPr>
          <w:sz w:val="18"/>
        </w:rPr>
        <w:t>de,</w:t>
      </w:r>
      <w:r w:rsidRPr="00A55DB1" w:rsidR="0030183B">
        <w:rPr>
          <w:sz w:val="18"/>
        </w:rPr>
        <w:t xml:space="preserve"> </w:t>
      </w:r>
      <w:r w:rsidRPr="00A55DB1">
        <w:rPr>
          <w:sz w:val="18"/>
        </w:rPr>
        <w:t>ikinci</w:t>
      </w:r>
      <w:r w:rsidRPr="00A55DB1" w:rsidR="0030183B">
        <w:rPr>
          <w:sz w:val="18"/>
        </w:rPr>
        <w:t xml:space="preserve"> </w:t>
      </w:r>
      <w:r w:rsidRPr="00A55DB1">
        <w:rPr>
          <w:sz w:val="18"/>
        </w:rPr>
        <w:t>çeyrekte</w:t>
      </w:r>
      <w:r w:rsidRPr="00A55DB1" w:rsidR="0030183B">
        <w:rPr>
          <w:sz w:val="18"/>
        </w:rPr>
        <w:t xml:space="preserve"> </w:t>
      </w:r>
      <w:r w:rsidRPr="00A55DB1">
        <w:rPr>
          <w:sz w:val="18"/>
        </w:rPr>
        <w:t>de</w:t>
      </w:r>
      <w:r w:rsidRPr="00A55DB1" w:rsidR="0030183B">
        <w:rPr>
          <w:sz w:val="18"/>
        </w:rPr>
        <w:t xml:space="preserve"> </w:t>
      </w:r>
      <w:r w:rsidRPr="00A55DB1">
        <w:rPr>
          <w:sz w:val="18"/>
        </w:rPr>
        <w:t>OECD,</w:t>
      </w:r>
      <w:r w:rsidRPr="00A55DB1" w:rsidR="0030183B">
        <w:rPr>
          <w:sz w:val="18"/>
        </w:rPr>
        <w:t xml:space="preserve"> </w:t>
      </w:r>
      <w:r w:rsidRPr="00A55DB1">
        <w:rPr>
          <w:sz w:val="18"/>
        </w:rPr>
        <w:t>AB</w:t>
      </w:r>
      <w:r w:rsidRPr="00A55DB1" w:rsidR="0030183B">
        <w:rPr>
          <w:sz w:val="18"/>
        </w:rPr>
        <w:t xml:space="preserve"> </w:t>
      </w:r>
      <w:r w:rsidRPr="00A55DB1">
        <w:rPr>
          <w:sz w:val="18"/>
        </w:rPr>
        <w:t>ve</w:t>
      </w:r>
      <w:r w:rsidRPr="00A55DB1" w:rsidR="0030183B">
        <w:rPr>
          <w:sz w:val="18"/>
        </w:rPr>
        <w:t xml:space="preserve"> </w:t>
      </w:r>
      <w:r w:rsidRPr="00A55DB1">
        <w:rPr>
          <w:sz w:val="18"/>
        </w:rPr>
        <w:t>dünya</w:t>
      </w:r>
      <w:r w:rsidRPr="00A55DB1" w:rsidR="0030183B">
        <w:rPr>
          <w:sz w:val="18"/>
        </w:rPr>
        <w:t xml:space="preserve"> </w:t>
      </w:r>
      <w:r w:rsidRPr="00A55DB1">
        <w:rPr>
          <w:sz w:val="18"/>
        </w:rPr>
        <w:t>ülkeleri</w:t>
      </w:r>
      <w:r w:rsidRPr="00A55DB1" w:rsidR="0030183B">
        <w:rPr>
          <w:sz w:val="18"/>
        </w:rPr>
        <w:t xml:space="preserve"> </w:t>
      </w:r>
      <w:r w:rsidRPr="00A55DB1">
        <w:rPr>
          <w:sz w:val="18"/>
        </w:rPr>
        <w:t>içerisinde</w:t>
      </w:r>
      <w:r w:rsidRPr="00A55DB1" w:rsidR="0030183B">
        <w:rPr>
          <w:sz w:val="18"/>
        </w:rPr>
        <w:t xml:space="preserve"> </w:t>
      </w:r>
      <w:r w:rsidRPr="00A55DB1">
        <w:rPr>
          <w:sz w:val="18"/>
        </w:rPr>
        <w:t>yine</w:t>
      </w:r>
      <w:r w:rsidRPr="00A55DB1" w:rsidR="0030183B">
        <w:rPr>
          <w:sz w:val="18"/>
        </w:rPr>
        <w:t xml:space="preserve"> </w:t>
      </w:r>
      <w:r w:rsidRPr="00A55DB1">
        <w:rPr>
          <w:sz w:val="18"/>
        </w:rPr>
        <w:t>iyi</w:t>
      </w:r>
      <w:r w:rsidRPr="00A55DB1" w:rsidR="0030183B">
        <w:rPr>
          <w:sz w:val="18"/>
        </w:rPr>
        <w:t xml:space="preserve"> </w:t>
      </w:r>
      <w:r w:rsidRPr="00A55DB1">
        <w:rPr>
          <w:sz w:val="18"/>
        </w:rPr>
        <w:t>bir</w:t>
      </w:r>
      <w:r w:rsidRPr="00A55DB1" w:rsidR="0030183B">
        <w:rPr>
          <w:sz w:val="18"/>
        </w:rPr>
        <w:t xml:space="preserve"> </w:t>
      </w:r>
      <w:r w:rsidRPr="00A55DB1">
        <w:rPr>
          <w:sz w:val="18"/>
        </w:rPr>
        <w:t>yere</w:t>
      </w:r>
      <w:r w:rsidRPr="00A55DB1" w:rsidR="0030183B">
        <w:rPr>
          <w:sz w:val="18"/>
        </w:rPr>
        <w:t xml:space="preserve"> </w:t>
      </w:r>
      <w:r w:rsidRPr="00A55DB1">
        <w:rPr>
          <w:sz w:val="18"/>
        </w:rPr>
        <w:t>oturacağını</w:t>
      </w:r>
      <w:r w:rsidRPr="00A55DB1" w:rsidR="0030183B">
        <w:rPr>
          <w:sz w:val="18"/>
        </w:rPr>
        <w:t xml:space="preserve"> </w:t>
      </w:r>
      <w:r w:rsidRPr="00A55DB1">
        <w:rPr>
          <w:sz w:val="18"/>
        </w:rPr>
        <w:t>ümit</w:t>
      </w:r>
      <w:r w:rsidRPr="00A55DB1" w:rsidR="0030183B">
        <w:rPr>
          <w:sz w:val="18"/>
        </w:rPr>
        <w:t xml:space="preserve"> </w:t>
      </w:r>
      <w:r w:rsidRPr="00A55DB1">
        <w:rPr>
          <w:sz w:val="18"/>
        </w:rPr>
        <w:t>ediyorum.</w:t>
      </w:r>
      <w:r w:rsidRPr="00A55DB1" w:rsidR="0030183B">
        <w:rPr>
          <w:sz w:val="18"/>
        </w:rPr>
        <w:t xml:space="preserve"> </w:t>
      </w:r>
      <w:r w:rsidRPr="00A55DB1">
        <w:rPr>
          <w:sz w:val="18"/>
        </w:rPr>
        <w:t>Nisan</w:t>
      </w:r>
      <w:r w:rsidRPr="00A55DB1" w:rsidR="0030183B">
        <w:rPr>
          <w:sz w:val="18"/>
        </w:rPr>
        <w:t xml:space="preserve"> </w:t>
      </w:r>
      <w:r w:rsidRPr="00A55DB1">
        <w:rPr>
          <w:sz w:val="18"/>
        </w:rPr>
        <w:t>ayı</w:t>
      </w:r>
      <w:r w:rsidRPr="00A55DB1" w:rsidR="0030183B">
        <w:rPr>
          <w:sz w:val="18"/>
        </w:rPr>
        <w:t xml:space="preserve"> </w:t>
      </w:r>
      <w:r w:rsidRPr="00A55DB1">
        <w:rPr>
          <w:sz w:val="18"/>
        </w:rPr>
        <w:t>ve</w:t>
      </w:r>
      <w:r w:rsidRPr="00A55DB1" w:rsidR="0030183B">
        <w:rPr>
          <w:sz w:val="18"/>
        </w:rPr>
        <w:t xml:space="preserve"> </w:t>
      </w:r>
      <w:r w:rsidRPr="00A55DB1">
        <w:rPr>
          <w:sz w:val="18"/>
        </w:rPr>
        <w:t>mayıs</w:t>
      </w:r>
      <w:r w:rsidRPr="00A55DB1" w:rsidR="0030183B">
        <w:rPr>
          <w:sz w:val="18"/>
        </w:rPr>
        <w:t xml:space="preserve"> </w:t>
      </w:r>
      <w:r w:rsidRPr="00A55DB1">
        <w:rPr>
          <w:sz w:val="18"/>
        </w:rPr>
        <w:t>ayı</w:t>
      </w:r>
      <w:r w:rsidRPr="00A55DB1" w:rsidR="0030183B">
        <w:rPr>
          <w:sz w:val="18"/>
        </w:rPr>
        <w:t xml:space="preserve"> </w:t>
      </w:r>
      <w:r w:rsidRPr="00A55DB1">
        <w:rPr>
          <w:sz w:val="18"/>
        </w:rPr>
        <w:t>ihracatındaki</w:t>
      </w:r>
      <w:r w:rsidRPr="00A55DB1" w:rsidR="0030183B">
        <w:rPr>
          <w:sz w:val="18"/>
        </w:rPr>
        <w:t xml:space="preserve"> </w:t>
      </w:r>
      <w:r w:rsidRPr="00A55DB1">
        <w:rPr>
          <w:sz w:val="18"/>
        </w:rPr>
        <w:t>düşüş</w:t>
      </w:r>
      <w:r w:rsidRPr="00A55DB1" w:rsidR="0030183B">
        <w:rPr>
          <w:sz w:val="18"/>
        </w:rPr>
        <w:t xml:space="preserve"> </w:t>
      </w:r>
      <w:r w:rsidRPr="00A55DB1">
        <w:rPr>
          <w:sz w:val="18"/>
        </w:rPr>
        <w:t>de</w:t>
      </w:r>
      <w:r w:rsidRPr="00A55DB1" w:rsidR="0030183B">
        <w:rPr>
          <w:sz w:val="18"/>
        </w:rPr>
        <w:t xml:space="preserve"> </w:t>
      </w:r>
      <w:r w:rsidRPr="00A55DB1">
        <w:rPr>
          <w:sz w:val="18"/>
        </w:rPr>
        <w:t>kısıtlı</w:t>
      </w:r>
      <w:r w:rsidRPr="00A55DB1" w:rsidR="0030183B">
        <w:rPr>
          <w:sz w:val="18"/>
        </w:rPr>
        <w:t xml:space="preserve"> </w:t>
      </w:r>
      <w:r w:rsidRPr="00A55DB1">
        <w:rPr>
          <w:sz w:val="18"/>
        </w:rPr>
        <w:t>kaldı.</w:t>
      </w:r>
      <w:r w:rsidRPr="00A55DB1" w:rsidR="0030183B">
        <w:rPr>
          <w:sz w:val="18"/>
        </w:rPr>
        <w:t xml:space="preserve"> </w:t>
      </w:r>
      <w:r w:rsidRPr="00A55DB1">
        <w:rPr>
          <w:sz w:val="18"/>
        </w:rPr>
        <w:t>Burada</w:t>
      </w:r>
      <w:r w:rsidRPr="00A55DB1" w:rsidR="0030183B">
        <w:rPr>
          <w:sz w:val="18"/>
        </w:rPr>
        <w:t xml:space="preserve"> </w:t>
      </w:r>
      <w:r w:rsidRPr="00A55DB1">
        <w:rPr>
          <w:sz w:val="18"/>
        </w:rPr>
        <w:t>da</w:t>
      </w:r>
      <w:r w:rsidRPr="00A55DB1" w:rsidR="0030183B">
        <w:rPr>
          <w:sz w:val="18"/>
        </w:rPr>
        <w:t xml:space="preserve"> </w:t>
      </w:r>
      <w:r w:rsidRPr="00A55DB1">
        <w:rPr>
          <w:sz w:val="18"/>
        </w:rPr>
        <w:t>önemli</w:t>
      </w:r>
      <w:r w:rsidRPr="00A55DB1" w:rsidR="0030183B">
        <w:rPr>
          <w:sz w:val="18"/>
        </w:rPr>
        <w:t xml:space="preserve"> </w:t>
      </w:r>
      <w:r w:rsidRPr="00A55DB1">
        <w:rPr>
          <w:sz w:val="18"/>
        </w:rPr>
        <w:t>bir</w:t>
      </w:r>
      <w:r w:rsidRPr="00A55DB1" w:rsidR="0030183B">
        <w:rPr>
          <w:sz w:val="18"/>
        </w:rPr>
        <w:t xml:space="preserve"> </w:t>
      </w:r>
      <w:r w:rsidRPr="00A55DB1">
        <w:rPr>
          <w:sz w:val="18"/>
        </w:rPr>
        <w:t>başarı</w:t>
      </w:r>
      <w:r w:rsidRPr="00A55DB1" w:rsidR="0030183B">
        <w:rPr>
          <w:sz w:val="18"/>
        </w:rPr>
        <w:t xml:space="preserve"> </w:t>
      </w:r>
      <w:r w:rsidRPr="00A55DB1">
        <w:rPr>
          <w:sz w:val="18"/>
        </w:rPr>
        <w:t>var.</w:t>
      </w:r>
    </w:p>
    <w:p w:rsidRPr="00A55DB1" w:rsidR="000A202A" w:rsidP="00A55DB1" w:rsidRDefault="000A202A">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w:t>
      </w:r>
      <w:r w:rsidRPr="00A55DB1" w:rsidR="0030183B">
        <w:rPr>
          <w:sz w:val="18"/>
        </w:rPr>
        <w:t xml:space="preserve"> </w:t>
      </w:r>
      <w:r w:rsidRPr="00A55DB1">
        <w:rPr>
          <w:sz w:val="18"/>
        </w:rPr>
        <w:t>kapatıldı.)</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efendim.</w:t>
      </w:r>
    </w:p>
    <w:p w:rsidRPr="00A55DB1" w:rsidR="000A202A" w:rsidP="00A55DB1" w:rsidRDefault="000A202A">
      <w:pPr>
        <w:pStyle w:val="GENELKURUL"/>
        <w:spacing w:line="240" w:lineRule="auto"/>
        <w:rPr>
          <w:sz w:val="18"/>
        </w:rPr>
      </w:pPr>
      <w:r w:rsidRPr="00A55DB1">
        <w:rPr>
          <w:sz w:val="18"/>
        </w:rPr>
        <w:t>ABDULLAH</w:t>
      </w:r>
      <w:r w:rsidRPr="00A55DB1" w:rsidR="0030183B">
        <w:rPr>
          <w:sz w:val="18"/>
        </w:rPr>
        <w:t xml:space="preserve"> </w:t>
      </w:r>
      <w:r w:rsidRPr="00A55DB1">
        <w:rPr>
          <w:sz w:val="18"/>
        </w:rPr>
        <w:t>NEJAT</w:t>
      </w:r>
      <w:r w:rsidRPr="00A55DB1" w:rsidR="0030183B">
        <w:rPr>
          <w:sz w:val="18"/>
        </w:rPr>
        <w:t xml:space="preserve"> </w:t>
      </w:r>
      <w:r w:rsidRPr="00A55DB1">
        <w:rPr>
          <w:sz w:val="18"/>
        </w:rPr>
        <w:t>KOÇER</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Banka</w:t>
      </w:r>
      <w:r w:rsidRPr="00A55DB1" w:rsidR="0030183B">
        <w:rPr>
          <w:sz w:val="18"/>
        </w:rPr>
        <w:t xml:space="preserve"> </w:t>
      </w:r>
      <w:r w:rsidRPr="00A55DB1">
        <w:rPr>
          <w:sz w:val="18"/>
        </w:rPr>
        <w:t>kredisi</w:t>
      </w:r>
      <w:r w:rsidRPr="00A55DB1" w:rsidR="0030183B">
        <w:rPr>
          <w:sz w:val="18"/>
        </w:rPr>
        <w:t xml:space="preserve"> </w:t>
      </w:r>
      <w:r w:rsidRPr="00A55DB1">
        <w:rPr>
          <w:sz w:val="18"/>
        </w:rPr>
        <w:t>başvurularında</w:t>
      </w:r>
      <w:r w:rsidRPr="00A55DB1" w:rsidR="0030183B">
        <w:rPr>
          <w:sz w:val="18"/>
        </w:rPr>
        <w:t xml:space="preserve"> </w:t>
      </w:r>
      <w:r w:rsidRPr="00A55DB1">
        <w:rPr>
          <w:sz w:val="18"/>
        </w:rPr>
        <w:t>partizanlık</w:t>
      </w:r>
      <w:r w:rsidRPr="00A55DB1" w:rsidR="0030183B">
        <w:rPr>
          <w:sz w:val="18"/>
        </w:rPr>
        <w:t xml:space="preserve"> </w:t>
      </w:r>
      <w:r w:rsidRPr="00A55DB1">
        <w:rPr>
          <w:sz w:val="18"/>
        </w:rPr>
        <w:t>yapıldığı</w:t>
      </w:r>
      <w:r w:rsidRPr="00A55DB1" w:rsidR="0030183B">
        <w:rPr>
          <w:sz w:val="18"/>
        </w:rPr>
        <w:t xml:space="preserve"> </w:t>
      </w:r>
      <w:r w:rsidRPr="00A55DB1">
        <w:rPr>
          <w:sz w:val="18"/>
        </w:rPr>
        <w:t>iddiasını</w:t>
      </w:r>
      <w:r w:rsidRPr="00A55DB1" w:rsidR="0030183B">
        <w:rPr>
          <w:sz w:val="18"/>
        </w:rPr>
        <w:t xml:space="preserve"> </w:t>
      </w:r>
      <w:r w:rsidRPr="00A55DB1">
        <w:rPr>
          <w:sz w:val="18"/>
        </w:rPr>
        <w:t>buradan</w:t>
      </w:r>
      <w:r w:rsidRPr="00A55DB1" w:rsidR="0030183B">
        <w:rPr>
          <w:sz w:val="18"/>
        </w:rPr>
        <w:t xml:space="preserve"> </w:t>
      </w:r>
      <w:r w:rsidRPr="00A55DB1">
        <w:rPr>
          <w:sz w:val="18"/>
        </w:rPr>
        <w:t>reddetmek</w:t>
      </w:r>
      <w:r w:rsidRPr="00A55DB1" w:rsidR="0030183B">
        <w:rPr>
          <w:sz w:val="18"/>
        </w:rPr>
        <w:t xml:space="preserve"> </w:t>
      </w:r>
      <w:r w:rsidRPr="00A55DB1">
        <w:rPr>
          <w:sz w:val="18"/>
        </w:rPr>
        <w:t>istiyorum.</w:t>
      </w:r>
      <w:r w:rsidRPr="00A55DB1" w:rsidR="0030183B">
        <w:rPr>
          <w:sz w:val="18"/>
        </w:rPr>
        <w:t xml:space="preserve"> </w:t>
      </w:r>
      <w:r w:rsidRPr="00A55DB1">
        <w:rPr>
          <w:sz w:val="18"/>
        </w:rPr>
        <w:t>Vatandaşının,</w:t>
      </w:r>
      <w:r w:rsidRPr="00A55DB1" w:rsidR="0030183B">
        <w:rPr>
          <w:sz w:val="18"/>
        </w:rPr>
        <w:t xml:space="preserve"> </w:t>
      </w:r>
      <w:r w:rsidRPr="00A55DB1">
        <w:rPr>
          <w:sz w:val="18"/>
        </w:rPr>
        <w:t>çalışanının,</w:t>
      </w:r>
      <w:r w:rsidRPr="00A55DB1" w:rsidR="0030183B">
        <w:rPr>
          <w:sz w:val="18"/>
        </w:rPr>
        <w:t xml:space="preserve"> </w:t>
      </w:r>
      <w:r w:rsidRPr="00A55DB1">
        <w:rPr>
          <w:sz w:val="18"/>
        </w:rPr>
        <w:t>işvereninin</w:t>
      </w:r>
      <w:r w:rsidRPr="00A55DB1" w:rsidR="0030183B">
        <w:rPr>
          <w:sz w:val="18"/>
        </w:rPr>
        <w:t xml:space="preserve"> </w:t>
      </w:r>
      <w:r w:rsidRPr="00A55DB1">
        <w:rPr>
          <w:sz w:val="18"/>
        </w:rPr>
        <w:t>devletimiz</w:t>
      </w:r>
      <w:r w:rsidRPr="00A55DB1" w:rsidR="0030183B">
        <w:rPr>
          <w:sz w:val="18"/>
        </w:rPr>
        <w:t xml:space="preserve"> </w:t>
      </w:r>
      <w:r w:rsidRPr="00A55DB1">
        <w:rPr>
          <w:sz w:val="18"/>
        </w:rPr>
        <w:t>yanında</w:t>
      </w:r>
      <w:r w:rsidRPr="00A55DB1" w:rsidR="0030183B">
        <w:rPr>
          <w:sz w:val="18"/>
        </w:rPr>
        <w:t xml:space="preserve"> </w:t>
      </w:r>
      <w:r w:rsidRPr="00A55DB1">
        <w:rPr>
          <w:sz w:val="18"/>
        </w:rPr>
        <w:t>oldu.</w:t>
      </w:r>
      <w:r w:rsidRPr="00A55DB1" w:rsidR="0030183B">
        <w:rPr>
          <w:sz w:val="18"/>
        </w:rPr>
        <w:t xml:space="preserve"> </w:t>
      </w:r>
      <w:r w:rsidRPr="00A55DB1">
        <w:rPr>
          <w:sz w:val="18"/>
        </w:rPr>
        <w:t>Daha</w:t>
      </w:r>
      <w:r w:rsidRPr="00A55DB1" w:rsidR="0030183B">
        <w:rPr>
          <w:sz w:val="18"/>
        </w:rPr>
        <w:t xml:space="preserve"> </w:t>
      </w:r>
      <w:r w:rsidRPr="00A55DB1">
        <w:rPr>
          <w:sz w:val="18"/>
        </w:rPr>
        <w:t>geçen</w:t>
      </w:r>
      <w:r w:rsidRPr="00A55DB1" w:rsidR="0030183B">
        <w:rPr>
          <w:sz w:val="18"/>
        </w:rPr>
        <w:t xml:space="preserve"> </w:t>
      </w:r>
      <w:r w:rsidRPr="00A55DB1">
        <w:rPr>
          <w:sz w:val="18"/>
        </w:rPr>
        <w:t>temmuz</w:t>
      </w:r>
      <w:r w:rsidRPr="00A55DB1" w:rsidR="0030183B">
        <w:rPr>
          <w:sz w:val="18"/>
        </w:rPr>
        <w:t xml:space="preserve"> </w:t>
      </w:r>
      <w:r w:rsidRPr="00A55DB1">
        <w:rPr>
          <w:sz w:val="18"/>
        </w:rPr>
        <w:t>ayı</w:t>
      </w:r>
      <w:r w:rsidRPr="00A55DB1" w:rsidR="0030183B">
        <w:rPr>
          <w:sz w:val="18"/>
        </w:rPr>
        <w:t xml:space="preserve"> </w:t>
      </w:r>
      <w:r w:rsidRPr="00A55DB1">
        <w:rPr>
          <w:sz w:val="18"/>
        </w:rPr>
        <w:t>yüzde</w:t>
      </w:r>
      <w:r w:rsidRPr="00A55DB1" w:rsidR="0030183B">
        <w:rPr>
          <w:sz w:val="18"/>
        </w:rPr>
        <w:t xml:space="preserve"> </w:t>
      </w:r>
      <w:r w:rsidRPr="00A55DB1">
        <w:rPr>
          <w:sz w:val="18"/>
        </w:rPr>
        <w:t>24</w:t>
      </w:r>
      <w:r w:rsidRPr="00A55DB1" w:rsidR="0030183B">
        <w:rPr>
          <w:sz w:val="18"/>
        </w:rPr>
        <w:t xml:space="preserve"> </w:t>
      </w:r>
      <w:r w:rsidRPr="00A55DB1">
        <w:rPr>
          <w:sz w:val="18"/>
        </w:rPr>
        <w:t>olan</w:t>
      </w:r>
      <w:r w:rsidRPr="00A55DB1" w:rsidR="0030183B">
        <w:rPr>
          <w:sz w:val="18"/>
        </w:rPr>
        <w:t xml:space="preserve"> </w:t>
      </w:r>
      <w:r w:rsidRPr="00A55DB1">
        <w:rPr>
          <w:sz w:val="18"/>
        </w:rPr>
        <w:t>faiz</w:t>
      </w:r>
      <w:r w:rsidRPr="00A55DB1" w:rsidR="0030183B">
        <w:rPr>
          <w:sz w:val="18"/>
        </w:rPr>
        <w:t xml:space="preserve"> </w:t>
      </w:r>
      <w:r w:rsidRPr="00A55DB1">
        <w:rPr>
          <w:sz w:val="18"/>
        </w:rPr>
        <w:t>oranı</w:t>
      </w:r>
      <w:r w:rsidRPr="00A55DB1" w:rsidR="0030183B">
        <w:rPr>
          <w:sz w:val="18"/>
        </w:rPr>
        <w:t xml:space="preserve"> </w:t>
      </w:r>
      <w:r w:rsidRPr="00A55DB1">
        <w:rPr>
          <w:sz w:val="18"/>
        </w:rPr>
        <w:t>bugün</w:t>
      </w:r>
      <w:r w:rsidRPr="00A55DB1" w:rsidR="0030183B">
        <w:rPr>
          <w:sz w:val="18"/>
        </w:rPr>
        <w:t xml:space="preserve"> </w:t>
      </w:r>
      <w:r w:rsidRPr="00A55DB1">
        <w:rPr>
          <w:sz w:val="18"/>
        </w:rPr>
        <w:t>yüzde</w:t>
      </w:r>
      <w:r w:rsidRPr="00A55DB1" w:rsidR="0030183B">
        <w:rPr>
          <w:sz w:val="18"/>
        </w:rPr>
        <w:t xml:space="preserve"> </w:t>
      </w:r>
      <w:r w:rsidRPr="00A55DB1">
        <w:rPr>
          <w:sz w:val="18"/>
        </w:rPr>
        <w:t>8,25</w:t>
      </w:r>
      <w:r w:rsidRPr="00A55DB1" w:rsidR="0030183B">
        <w:rPr>
          <w:sz w:val="18"/>
        </w:rPr>
        <w:t xml:space="preserve"> </w:t>
      </w:r>
      <w:r w:rsidRPr="00A55DB1">
        <w:rPr>
          <w:sz w:val="18"/>
        </w:rPr>
        <w:t>noktasına</w:t>
      </w:r>
      <w:r w:rsidRPr="00A55DB1" w:rsidR="0030183B">
        <w:rPr>
          <w:sz w:val="18"/>
        </w:rPr>
        <w:t xml:space="preserve"> </w:t>
      </w:r>
      <w:r w:rsidRPr="00A55DB1">
        <w:rPr>
          <w:sz w:val="18"/>
        </w:rPr>
        <w:t>gelmiştir</w:t>
      </w:r>
      <w:r w:rsidRPr="00A55DB1" w:rsidR="0030183B">
        <w:rPr>
          <w:sz w:val="18"/>
        </w:rPr>
        <w:t xml:space="preserve"> </w:t>
      </w:r>
      <w:r w:rsidRPr="00A55DB1">
        <w:rPr>
          <w:sz w:val="18"/>
        </w:rPr>
        <w:t>ve</w:t>
      </w:r>
      <w:r w:rsidRPr="00A55DB1" w:rsidR="0030183B">
        <w:rPr>
          <w:sz w:val="18"/>
        </w:rPr>
        <w:t xml:space="preserve"> </w:t>
      </w:r>
      <w:r w:rsidRPr="00A55DB1">
        <w:rPr>
          <w:sz w:val="18"/>
        </w:rPr>
        <w:t>bu</w:t>
      </w:r>
      <w:r w:rsidRPr="00A55DB1" w:rsidR="0030183B">
        <w:rPr>
          <w:sz w:val="18"/>
        </w:rPr>
        <w:t xml:space="preserve"> </w:t>
      </w:r>
      <w:r w:rsidRPr="00A55DB1">
        <w:rPr>
          <w:sz w:val="18"/>
        </w:rPr>
        <w:t>çok</w:t>
      </w:r>
      <w:r w:rsidRPr="00A55DB1" w:rsidR="0030183B">
        <w:rPr>
          <w:sz w:val="18"/>
        </w:rPr>
        <w:t xml:space="preserve"> </w:t>
      </w:r>
      <w:r w:rsidRPr="00A55DB1">
        <w:rPr>
          <w:sz w:val="18"/>
        </w:rPr>
        <w:t>önemli</w:t>
      </w:r>
      <w:r w:rsidRPr="00A55DB1" w:rsidR="0030183B">
        <w:rPr>
          <w:sz w:val="18"/>
        </w:rPr>
        <w:t xml:space="preserve"> </w:t>
      </w:r>
      <w:r w:rsidRPr="00A55DB1">
        <w:rPr>
          <w:sz w:val="18"/>
        </w:rPr>
        <w:t>ve</w:t>
      </w:r>
      <w:r w:rsidRPr="00A55DB1" w:rsidR="0030183B">
        <w:rPr>
          <w:sz w:val="18"/>
        </w:rPr>
        <w:t xml:space="preserve"> </w:t>
      </w:r>
      <w:r w:rsidRPr="00A55DB1">
        <w:rPr>
          <w:sz w:val="18"/>
        </w:rPr>
        <w:t>takdir</w:t>
      </w:r>
      <w:r w:rsidRPr="00A55DB1" w:rsidR="0030183B">
        <w:rPr>
          <w:sz w:val="18"/>
        </w:rPr>
        <w:t xml:space="preserve"> </w:t>
      </w:r>
      <w:r w:rsidRPr="00A55DB1">
        <w:rPr>
          <w:sz w:val="18"/>
        </w:rPr>
        <w:t>edilecek</w:t>
      </w:r>
      <w:r w:rsidRPr="00A55DB1" w:rsidR="0030183B">
        <w:rPr>
          <w:sz w:val="18"/>
        </w:rPr>
        <w:t xml:space="preserve"> </w:t>
      </w:r>
      <w:r w:rsidRPr="00A55DB1">
        <w:rPr>
          <w:sz w:val="18"/>
        </w:rPr>
        <w:t>bir</w:t>
      </w:r>
      <w:r w:rsidRPr="00A55DB1" w:rsidR="0030183B">
        <w:rPr>
          <w:sz w:val="18"/>
        </w:rPr>
        <w:t xml:space="preserve"> </w:t>
      </w:r>
      <w:r w:rsidRPr="00A55DB1">
        <w:rPr>
          <w:sz w:val="18"/>
        </w:rPr>
        <w:t>şeydir.</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Özellikle</w:t>
      </w:r>
      <w:r w:rsidRPr="00A55DB1" w:rsidR="0030183B">
        <w:rPr>
          <w:sz w:val="18"/>
        </w:rPr>
        <w:t xml:space="preserve"> </w:t>
      </w:r>
      <w:r w:rsidRPr="00A55DB1">
        <w:rPr>
          <w:sz w:val="18"/>
        </w:rPr>
        <w:t>bu</w:t>
      </w:r>
      <w:r w:rsidRPr="00A55DB1" w:rsidR="0030183B">
        <w:rPr>
          <w:sz w:val="18"/>
        </w:rPr>
        <w:t xml:space="preserve"> </w:t>
      </w:r>
      <w:r w:rsidRPr="00A55DB1">
        <w:rPr>
          <w:sz w:val="18"/>
        </w:rPr>
        <w:t>faiz</w:t>
      </w:r>
      <w:r w:rsidRPr="00A55DB1" w:rsidR="0030183B">
        <w:rPr>
          <w:sz w:val="18"/>
        </w:rPr>
        <w:t xml:space="preserve"> </w:t>
      </w:r>
      <w:r w:rsidRPr="00A55DB1">
        <w:rPr>
          <w:sz w:val="18"/>
        </w:rPr>
        <w:t>puanları</w:t>
      </w:r>
      <w:r w:rsidRPr="00A55DB1" w:rsidR="0030183B">
        <w:rPr>
          <w:sz w:val="18"/>
        </w:rPr>
        <w:t xml:space="preserve"> </w:t>
      </w:r>
      <w:r w:rsidRPr="00A55DB1">
        <w:rPr>
          <w:sz w:val="18"/>
        </w:rPr>
        <w:t>buraya</w:t>
      </w:r>
      <w:r w:rsidRPr="00A55DB1" w:rsidR="0030183B">
        <w:rPr>
          <w:sz w:val="18"/>
        </w:rPr>
        <w:t xml:space="preserve"> </w:t>
      </w:r>
      <w:r w:rsidRPr="00A55DB1">
        <w:rPr>
          <w:sz w:val="18"/>
        </w:rPr>
        <w:t>geldi,</w:t>
      </w:r>
      <w:r w:rsidRPr="00A55DB1" w:rsidR="0030183B">
        <w:rPr>
          <w:sz w:val="18"/>
        </w:rPr>
        <w:t xml:space="preserve"> </w:t>
      </w:r>
      <w:r w:rsidRPr="00A55DB1">
        <w:rPr>
          <w:sz w:val="18"/>
        </w:rPr>
        <w:t>bu</w:t>
      </w:r>
      <w:r w:rsidRPr="00A55DB1" w:rsidR="0030183B">
        <w:rPr>
          <w:sz w:val="18"/>
        </w:rPr>
        <w:t xml:space="preserve"> </w:t>
      </w:r>
      <w:r w:rsidRPr="00A55DB1">
        <w:rPr>
          <w:sz w:val="18"/>
        </w:rPr>
        <w:t>puandan</w:t>
      </w:r>
      <w:r w:rsidRPr="00A55DB1" w:rsidR="0030183B">
        <w:rPr>
          <w:sz w:val="18"/>
        </w:rPr>
        <w:t xml:space="preserve"> </w:t>
      </w:r>
      <w:r w:rsidRPr="00A55DB1">
        <w:rPr>
          <w:sz w:val="18"/>
        </w:rPr>
        <w:t>para</w:t>
      </w:r>
      <w:r w:rsidRPr="00A55DB1" w:rsidR="0030183B">
        <w:rPr>
          <w:sz w:val="18"/>
        </w:rPr>
        <w:t xml:space="preserve"> </w:t>
      </w:r>
      <w:r w:rsidRPr="00A55DB1">
        <w:rPr>
          <w:sz w:val="18"/>
        </w:rPr>
        <w:t>bulunmuyor</w:t>
      </w:r>
      <w:r w:rsidRPr="00A55DB1" w:rsidR="0030183B">
        <w:rPr>
          <w:sz w:val="18"/>
        </w:rPr>
        <w:t xml:space="preserve"> </w:t>
      </w:r>
      <w:r w:rsidRPr="00A55DB1">
        <w:rPr>
          <w:sz w:val="18"/>
        </w:rPr>
        <w:t>düşüncelerini</w:t>
      </w:r>
      <w:r w:rsidRPr="00A55DB1" w:rsidR="0030183B">
        <w:rPr>
          <w:sz w:val="18"/>
        </w:rPr>
        <w:t xml:space="preserve"> </w:t>
      </w:r>
      <w:r w:rsidRPr="00A55DB1">
        <w:rPr>
          <w:sz w:val="18"/>
        </w:rPr>
        <w:t>de</w:t>
      </w:r>
      <w:r w:rsidRPr="00A55DB1" w:rsidR="0030183B">
        <w:rPr>
          <w:sz w:val="18"/>
        </w:rPr>
        <w:t xml:space="preserve"> </w:t>
      </w:r>
      <w:r w:rsidRPr="00A55DB1">
        <w:rPr>
          <w:sz w:val="18"/>
        </w:rPr>
        <w:t>kabul</w:t>
      </w:r>
      <w:r w:rsidRPr="00A55DB1" w:rsidR="0030183B">
        <w:rPr>
          <w:sz w:val="18"/>
        </w:rPr>
        <w:t xml:space="preserve"> </w:t>
      </w:r>
      <w:r w:rsidRPr="00A55DB1">
        <w:rPr>
          <w:sz w:val="18"/>
        </w:rPr>
        <w:t>etmek</w:t>
      </w:r>
      <w:r w:rsidRPr="00A55DB1" w:rsidR="0030183B">
        <w:rPr>
          <w:sz w:val="18"/>
        </w:rPr>
        <w:t xml:space="preserve"> </w:t>
      </w:r>
      <w:r w:rsidRPr="00A55DB1">
        <w:rPr>
          <w:sz w:val="18"/>
        </w:rPr>
        <w:t>mümkün</w:t>
      </w:r>
      <w:r w:rsidRPr="00A55DB1" w:rsidR="0030183B">
        <w:rPr>
          <w:sz w:val="18"/>
        </w:rPr>
        <w:t xml:space="preserve"> </w:t>
      </w:r>
      <w:r w:rsidRPr="00A55DB1">
        <w:rPr>
          <w:sz w:val="18"/>
        </w:rPr>
        <w:t>değil.</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sayın</w:t>
      </w:r>
      <w:r w:rsidRPr="00A55DB1" w:rsidR="0030183B">
        <w:rPr>
          <w:sz w:val="18"/>
        </w:rPr>
        <w:t xml:space="preserve"> </w:t>
      </w:r>
      <w:r w:rsidRPr="00A55DB1">
        <w:rPr>
          <w:sz w:val="18"/>
        </w:rPr>
        <w:t>milletvekilleri;</w:t>
      </w:r>
      <w:r w:rsidRPr="00A55DB1" w:rsidR="0030183B">
        <w:rPr>
          <w:sz w:val="18"/>
        </w:rPr>
        <w:t xml:space="preserve"> </w:t>
      </w:r>
      <w:r w:rsidRPr="00A55DB1">
        <w:rPr>
          <w:sz w:val="18"/>
        </w:rPr>
        <w:t>Türkiye’de</w:t>
      </w:r>
      <w:r w:rsidRPr="00A55DB1" w:rsidR="0030183B">
        <w:rPr>
          <w:sz w:val="18"/>
        </w:rPr>
        <w:t xml:space="preserve"> </w:t>
      </w:r>
      <w:r w:rsidRPr="00A55DB1">
        <w:rPr>
          <w:sz w:val="18"/>
        </w:rPr>
        <w:t>çarklar</w:t>
      </w:r>
      <w:r w:rsidRPr="00A55DB1" w:rsidR="0030183B">
        <w:rPr>
          <w:sz w:val="18"/>
        </w:rPr>
        <w:t xml:space="preserve"> </w:t>
      </w:r>
      <w:r w:rsidRPr="00A55DB1">
        <w:rPr>
          <w:sz w:val="18"/>
        </w:rPr>
        <w:t>dönüyor,</w:t>
      </w:r>
      <w:r w:rsidRPr="00A55DB1" w:rsidR="0030183B">
        <w:rPr>
          <w:sz w:val="18"/>
        </w:rPr>
        <w:t xml:space="preserve"> </w:t>
      </w:r>
      <w:r w:rsidRPr="00A55DB1">
        <w:rPr>
          <w:sz w:val="18"/>
        </w:rPr>
        <w:t>üretim</w:t>
      </w:r>
      <w:r w:rsidRPr="00A55DB1" w:rsidR="0030183B">
        <w:rPr>
          <w:sz w:val="18"/>
        </w:rPr>
        <w:t xml:space="preserve"> </w:t>
      </w:r>
      <w:r w:rsidRPr="00A55DB1">
        <w:rPr>
          <w:sz w:val="18"/>
        </w:rPr>
        <w:t>büyümeye</w:t>
      </w:r>
      <w:r w:rsidRPr="00A55DB1" w:rsidR="0030183B">
        <w:rPr>
          <w:sz w:val="18"/>
        </w:rPr>
        <w:t xml:space="preserve"> </w:t>
      </w:r>
      <w:r w:rsidRPr="00A55DB1">
        <w:rPr>
          <w:sz w:val="18"/>
        </w:rPr>
        <w:t>devam</w:t>
      </w:r>
      <w:r w:rsidRPr="00A55DB1" w:rsidR="0030183B">
        <w:rPr>
          <w:sz w:val="18"/>
        </w:rPr>
        <w:t xml:space="preserve"> </w:t>
      </w:r>
      <w:r w:rsidRPr="00A55DB1">
        <w:rPr>
          <w:sz w:val="18"/>
        </w:rPr>
        <w:t>ediyor.</w:t>
      </w:r>
      <w:r w:rsidRPr="00A55DB1" w:rsidR="0030183B">
        <w:rPr>
          <w:sz w:val="18"/>
        </w:rPr>
        <w:t xml:space="preserve"> </w:t>
      </w:r>
      <w:r w:rsidRPr="00A55DB1">
        <w:rPr>
          <w:sz w:val="18"/>
        </w:rPr>
        <w:t>Zamanında</w:t>
      </w:r>
      <w:r w:rsidRPr="00A55DB1" w:rsidR="0030183B">
        <w:rPr>
          <w:sz w:val="18"/>
        </w:rPr>
        <w:t xml:space="preserve"> </w:t>
      </w:r>
      <w:r w:rsidRPr="00A55DB1">
        <w:rPr>
          <w:sz w:val="18"/>
        </w:rPr>
        <w:t>alınan</w:t>
      </w:r>
      <w:r w:rsidRPr="00A55DB1" w:rsidR="0030183B">
        <w:rPr>
          <w:sz w:val="18"/>
        </w:rPr>
        <w:t xml:space="preserve"> </w:t>
      </w:r>
      <w:r w:rsidRPr="00A55DB1">
        <w:rPr>
          <w:sz w:val="18"/>
        </w:rPr>
        <w:t>akılcı</w:t>
      </w:r>
      <w:r w:rsidRPr="00A55DB1" w:rsidR="0030183B">
        <w:rPr>
          <w:sz w:val="18"/>
        </w:rPr>
        <w:t xml:space="preserve"> </w:t>
      </w:r>
      <w:r w:rsidRPr="00A55DB1">
        <w:rPr>
          <w:sz w:val="18"/>
        </w:rPr>
        <w:t>tedbirler,</w:t>
      </w:r>
      <w:r w:rsidRPr="00A55DB1" w:rsidR="0030183B">
        <w:rPr>
          <w:sz w:val="18"/>
        </w:rPr>
        <w:t xml:space="preserve"> </w:t>
      </w:r>
      <w:r w:rsidRPr="00A55DB1">
        <w:rPr>
          <w:sz w:val="18"/>
        </w:rPr>
        <w:t>ekonomik</w:t>
      </w:r>
      <w:r w:rsidRPr="00A55DB1" w:rsidR="0030183B">
        <w:rPr>
          <w:sz w:val="18"/>
        </w:rPr>
        <w:t xml:space="preserve"> </w:t>
      </w:r>
      <w:r w:rsidRPr="00A55DB1">
        <w:rPr>
          <w:sz w:val="18"/>
        </w:rPr>
        <w:t>tedbirler</w:t>
      </w:r>
      <w:r w:rsidRPr="00A55DB1" w:rsidR="0030183B">
        <w:rPr>
          <w:sz w:val="18"/>
        </w:rPr>
        <w:t xml:space="preserve"> </w:t>
      </w:r>
      <w:r w:rsidRPr="00A55DB1">
        <w:rPr>
          <w:sz w:val="18"/>
        </w:rPr>
        <w:t>ve</w:t>
      </w:r>
      <w:r w:rsidRPr="00A55DB1" w:rsidR="0030183B">
        <w:rPr>
          <w:sz w:val="18"/>
        </w:rPr>
        <w:t xml:space="preserve"> </w:t>
      </w:r>
      <w:r w:rsidRPr="00A55DB1">
        <w:rPr>
          <w:sz w:val="18"/>
        </w:rPr>
        <w:t>önlemler</w:t>
      </w:r>
      <w:r w:rsidRPr="00A55DB1" w:rsidR="0030183B">
        <w:rPr>
          <w:sz w:val="18"/>
        </w:rPr>
        <w:t xml:space="preserve"> </w:t>
      </w:r>
      <w:r w:rsidRPr="00A55DB1">
        <w:rPr>
          <w:sz w:val="18"/>
        </w:rPr>
        <w:t>sayesinde</w:t>
      </w:r>
      <w:r w:rsidRPr="00A55DB1" w:rsidR="0030183B">
        <w:rPr>
          <w:sz w:val="18"/>
        </w:rPr>
        <w:t xml:space="preserve"> </w:t>
      </w:r>
      <w:r w:rsidRPr="00A55DB1">
        <w:rPr>
          <w:sz w:val="18"/>
        </w:rPr>
        <w:t>ekonomimiz</w:t>
      </w:r>
      <w:r w:rsidRPr="00A55DB1" w:rsidR="0030183B">
        <w:rPr>
          <w:sz w:val="18"/>
        </w:rPr>
        <w:t xml:space="preserve"> </w:t>
      </w:r>
      <w:r w:rsidRPr="00A55DB1">
        <w:rPr>
          <w:sz w:val="18"/>
        </w:rPr>
        <w:t>hamdolsun</w:t>
      </w:r>
      <w:r w:rsidRPr="00A55DB1" w:rsidR="0030183B">
        <w:rPr>
          <w:sz w:val="18"/>
        </w:rPr>
        <w:t xml:space="preserve"> </w:t>
      </w:r>
      <w:r w:rsidRPr="00A55DB1">
        <w:rPr>
          <w:sz w:val="18"/>
        </w:rPr>
        <w:t>iyi</w:t>
      </w:r>
      <w:r w:rsidRPr="00A55DB1" w:rsidR="0030183B">
        <w:rPr>
          <w:sz w:val="18"/>
        </w:rPr>
        <w:t xml:space="preserve"> </w:t>
      </w:r>
      <w:r w:rsidRPr="00A55DB1">
        <w:rPr>
          <w:sz w:val="18"/>
        </w:rPr>
        <w:t>durumda,</w:t>
      </w:r>
      <w:r w:rsidRPr="00A55DB1" w:rsidR="0030183B">
        <w:rPr>
          <w:sz w:val="18"/>
        </w:rPr>
        <w:t xml:space="preserve"> </w:t>
      </w:r>
      <w:r w:rsidRPr="00A55DB1">
        <w:rPr>
          <w:sz w:val="18"/>
        </w:rPr>
        <w:t>kontrol</w:t>
      </w:r>
      <w:r w:rsidRPr="00A55DB1" w:rsidR="0030183B">
        <w:rPr>
          <w:sz w:val="18"/>
        </w:rPr>
        <w:t xml:space="preserve"> </w:t>
      </w:r>
      <w:r w:rsidRPr="00A55DB1">
        <w:rPr>
          <w:sz w:val="18"/>
        </w:rPr>
        <w:t>altında,</w:t>
      </w:r>
      <w:r w:rsidRPr="00A55DB1" w:rsidR="0030183B">
        <w:rPr>
          <w:sz w:val="18"/>
        </w:rPr>
        <w:t xml:space="preserve"> </w:t>
      </w:r>
      <w:r w:rsidRPr="00A55DB1">
        <w:rPr>
          <w:sz w:val="18"/>
        </w:rPr>
        <w:t>çok</w:t>
      </w:r>
      <w:r w:rsidRPr="00A55DB1" w:rsidR="0030183B">
        <w:rPr>
          <w:sz w:val="18"/>
        </w:rPr>
        <w:t xml:space="preserve"> </w:t>
      </w:r>
      <w:r w:rsidRPr="00A55DB1">
        <w:rPr>
          <w:sz w:val="18"/>
        </w:rPr>
        <w:t>kısa</w:t>
      </w:r>
      <w:r w:rsidRPr="00A55DB1" w:rsidR="0030183B">
        <w:rPr>
          <w:sz w:val="18"/>
        </w:rPr>
        <w:t xml:space="preserve"> </w:t>
      </w:r>
      <w:r w:rsidRPr="00A55DB1">
        <w:rPr>
          <w:sz w:val="18"/>
        </w:rPr>
        <w:t>zamanda,</w:t>
      </w:r>
      <w:r w:rsidRPr="00A55DB1" w:rsidR="0030183B">
        <w:rPr>
          <w:sz w:val="18"/>
        </w:rPr>
        <w:t xml:space="preserve"> </w:t>
      </w:r>
      <w:r w:rsidRPr="00A55DB1">
        <w:rPr>
          <w:sz w:val="18"/>
        </w:rPr>
        <w:t>çok</w:t>
      </w:r>
      <w:r w:rsidRPr="00A55DB1" w:rsidR="0030183B">
        <w:rPr>
          <w:sz w:val="18"/>
        </w:rPr>
        <w:t xml:space="preserve"> </w:t>
      </w:r>
      <w:r w:rsidRPr="00A55DB1">
        <w:rPr>
          <w:sz w:val="18"/>
        </w:rPr>
        <w:t>daha</w:t>
      </w:r>
      <w:r w:rsidRPr="00A55DB1" w:rsidR="0030183B">
        <w:rPr>
          <w:sz w:val="18"/>
        </w:rPr>
        <w:t xml:space="preserve"> </w:t>
      </w:r>
      <w:r w:rsidRPr="00A55DB1">
        <w:rPr>
          <w:sz w:val="18"/>
        </w:rPr>
        <w:t>iyi</w:t>
      </w:r>
      <w:r w:rsidRPr="00A55DB1" w:rsidR="0030183B">
        <w:rPr>
          <w:sz w:val="18"/>
        </w:rPr>
        <w:t xml:space="preserve"> </w:t>
      </w:r>
      <w:r w:rsidRPr="00A55DB1">
        <w:rPr>
          <w:sz w:val="18"/>
        </w:rPr>
        <w:t>bir</w:t>
      </w:r>
      <w:r w:rsidRPr="00A55DB1" w:rsidR="0030183B">
        <w:rPr>
          <w:sz w:val="18"/>
        </w:rPr>
        <w:t xml:space="preserve"> </w:t>
      </w:r>
      <w:r w:rsidRPr="00A55DB1">
        <w:rPr>
          <w:sz w:val="18"/>
        </w:rPr>
        <w:t>duruma</w:t>
      </w:r>
      <w:r w:rsidRPr="00A55DB1" w:rsidR="0030183B">
        <w:rPr>
          <w:sz w:val="18"/>
        </w:rPr>
        <w:t xml:space="preserve"> </w:t>
      </w:r>
      <w:r w:rsidRPr="00A55DB1">
        <w:rPr>
          <w:sz w:val="18"/>
        </w:rPr>
        <w:t>geleceğine</w:t>
      </w:r>
      <w:r w:rsidRPr="00A55DB1" w:rsidR="0030183B">
        <w:rPr>
          <w:sz w:val="18"/>
        </w:rPr>
        <w:t xml:space="preserve"> </w:t>
      </w:r>
      <w:r w:rsidRPr="00A55DB1">
        <w:rPr>
          <w:sz w:val="18"/>
        </w:rPr>
        <w:t>inancımız</w:t>
      </w:r>
      <w:r w:rsidRPr="00A55DB1" w:rsidR="0030183B">
        <w:rPr>
          <w:sz w:val="18"/>
        </w:rPr>
        <w:t xml:space="preserve"> </w:t>
      </w:r>
      <w:r w:rsidRPr="00A55DB1">
        <w:rPr>
          <w:sz w:val="18"/>
        </w:rPr>
        <w:t>tamdır.</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Bu</w:t>
      </w:r>
      <w:r w:rsidRPr="00A55DB1" w:rsidR="0030183B">
        <w:rPr>
          <w:sz w:val="18"/>
        </w:rPr>
        <w:t xml:space="preserve"> </w:t>
      </w:r>
      <w:r w:rsidRPr="00A55DB1">
        <w:rPr>
          <w:sz w:val="18"/>
        </w:rPr>
        <w:t>düşüncelerle</w:t>
      </w:r>
      <w:r w:rsidRPr="00A55DB1" w:rsidR="0030183B">
        <w:rPr>
          <w:sz w:val="18"/>
        </w:rPr>
        <w:t xml:space="preserve"> </w:t>
      </w:r>
      <w:r w:rsidRPr="00A55DB1">
        <w:rPr>
          <w:sz w:val="18"/>
        </w:rPr>
        <w:t>HDP</w:t>
      </w:r>
      <w:r w:rsidRPr="00A55DB1" w:rsidR="0030183B">
        <w:rPr>
          <w:sz w:val="18"/>
        </w:rPr>
        <w:t xml:space="preserve"> </w:t>
      </w:r>
      <w:r w:rsidRPr="00A55DB1">
        <w:rPr>
          <w:sz w:val="18"/>
        </w:rPr>
        <w:t>grup</w:t>
      </w:r>
      <w:r w:rsidRPr="00A55DB1" w:rsidR="0030183B">
        <w:rPr>
          <w:sz w:val="18"/>
        </w:rPr>
        <w:t xml:space="preserve"> </w:t>
      </w:r>
      <w:r w:rsidRPr="00A55DB1">
        <w:rPr>
          <w:sz w:val="18"/>
        </w:rPr>
        <w:t>önerisinin</w:t>
      </w:r>
      <w:r w:rsidRPr="00A55DB1" w:rsidR="0030183B">
        <w:rPr>
          <w:sz w:val="18"/>
        </w:rPr>
        <w:t xml:space="preserve"> </w:t>
      </w:r>
      <w:r w:rsidRPr="00A55DB1">
        <w:rPr>
          <w:sz w:val="18"/>
        </w:rPr>
        <w:t>aleyhinde</w:t>
      </w:r>
      <w:r w:rsidRPr="00A55DB1" w:rsidR="0030183B">
        <w:rPr>
          <w:sz w:val="18"/>
        </w:rPr>
        <w:t xml:space="preserve"> </w:t>
      </w:r>
      <w:r w:rsidRPr="00A55DB1">
        <w:rPr>
          <w:sz w:val="18"/>
        </w:rPr>
        <w:t>olduğumuzu</w:t>
      </w:r>
      <w:r w:rsidRPr="00A55DB1" w:rsidR="0030183B">
        <w:rPr>
          <w:sz w:val="18"/>
        </w:rPr>
        <w:t xml:space="preserve"> </w:t>
      </w:r>
      <w:r w:rsidRPr="00A55DB1">
        <w:rPr>
          <w:sz w:val="18"/>
        </w:rPr>
        <w:t>ifade</w:t>
      </w:r>
      <w:r w:rsidRPr="00A55DB1" w:rsidR="0030183B">
        <w:rPr>
          <w:sz w:val="18"/>
        </w:rPr>
        <w:t xml:space="preserve"> </w:t>
      </w:r>
      <w:r w:rsidRPr="00A55DB1">
        <w:rPr>
          <w:sz w:val="18"/>
        </w:rPr>
        <w:t>ediyor,</w:t>
      </w:r>
      <w:r w:rsidRPr="00A55DB1" w:rsidR="0030183B">
        <w:rPr>
          <w:sz w:val="18"/>
        </w:rPr>
        <w:t xml:space="preserve"> </w:t>
      </w:r>
      <w:r w:rsidRPr="00A55DB1">
        <w:rPr>
          <w:sz w:val="18"/>
        </w:rPr>
        <w:t>yüce</w:t>
      </w:r>
      <w:r w:rsidRPr="00A55DB1" w:rsidR="0030183B">
        <w:rPr>
          <w:sz w:val="18"/>
        </w:rPr>
        <w:t xml:space="preserve"> </w:t>
      </w:r>
      <w:r w:rsidRPr="00A55DB1">
        <w:rPr>
          <w:sz w:val="18"/>
        </w:rPr>
        <w:t>heyetinizi</w:t>
      </w:r>
      <w:r w:rsidRPr="00A55DB1" w:rsidR="0030183B">
        <w:rPr>
          <w:sz w:val="18"/>
        </w:rPr>
        <w:t xml:space="preserve"> </w:t>
      </w:r>
      <w:r w:rsidRPr="00A55DB1">
        <w:rPr>
          <w:sz w:val="18"/>
        </w:rPr>
        <w:t>saygıyla</w:t>
      </w:r>
      <w:r w:rsidRPr="00A55DB1" w:rsidR="0030183B">
        <w:rPr>
          <w:sz w:val="18"/>
        </w:rPr>
        <w:t xml:space="preserve"> </w:t>
      </w:r>
      <w:r w:rsidRPr="00A55DB1">
        <w:rPr>
          <w:sz w:val="18"/>
        </w:rPr>
        <w:t>selamlıyorum.</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Grup</w:t>
      </w:r>
      <w:r w:rsidRPr="00A55DB1" w:rsidR="0030183B">
        <w:rPr>
          <w:sz w:val="18"/>
        </w:rPr>
        <w:t xml:space="preserve"> </w:t>
      </w:r>
      <w:r w:rsidRPr="00A55DB1">
        <w:rPr>
          <w:sz w:val="18"/>
        </w:rPr>
        <w:t>önerisini</w:t>
      </w:r>
      <w:r w:rsidRPr="00A55DB1" w:rsidR="0030183B">
        <w:rPr>
          <w:sz w:val="18"/>
        </w:rPr>
        <w:t xml:space="preserve"> </w:t>
      </w:r>
      <w:r w:rsidRPr="00A55DB1">
        <w:rPr>
          <w:sz w:val="18"/>
        </w:rPr>
        <w:t>oylarınıza</w:t>
      </w:r>
      <w:r w:rsidRPr="00A55DB1" w:rsidR="0030183B">
        <w:rPr>
          <w:sz w:val="18"/>
        </w:rPr>
        <w:t xml:space="preserve"> </w:t>
      </w:r>
      <w:r w:rsidRPr="00A55DB1">
        <w:rPr>
          <w:sz w:val="18"/>
        </w:rPr>
        <w:t>sunuyorum:</w:t>
      </w:r>
      <w:r w:rsidRPr="00A55DB1" w:rsidR="0030183B">
        <w:rPr>
          <w:sz w:val="18"/>
        </w:rPr>
        <w:t xml:space="preserve"> </w:t>
      </w:r>
      <w:r w:rsidRPr="00A55DB1">
        <w:rPr>
          <w:sz w:val="18"/>
        </w:rPr>
        <w:t>Kabul</w:t>
      </w:r>
      <w:r w:rsidRPr="00A55DB1" w:rsidR="0030183B">
        <w:rPr>
          <w:sz w:val="18"/>
        </w:rPr>
        <w:t xml:space="preserve"> </w:t>
      </w:r>
      <w:r w:rsidRPr="00A55DB1">
        <w:rPr>
          <w:sz w:val="18"/>
        </w:rPr>
        <w:t>edenler…</w:t>
      </w:r>
      <w:r w:rsidRPr="00A55DB1" w:rsidR="0030183B">
        <w:rPr>
          <w:sz w:val="18"/>
        </w:rPr>
        <w:t xml:space="preserve"> </w:t>
      </w:r>
      <w:r w:rsidRPr="00A55DB1">
        <w:rPr>
          <w:sz w:val="18"/>
        </w:rPr>
        <w:t>Kabul</w:t>
      </w:r>
      <w:r w:rsidRPr="00A55DB1" w:rsidR="0030183B">
        <w:rPr>
          <w:sz w:val="18"/>
        </w:rPr>
        <w:t xml:space="preserve"> </w:t>
      </w:r>
      <w:r w:rsidRPr="00A55DB1">
        <w:rPr>
          <w:sz w:val="18"/>
        </w:rPr>
        <w:t>etmeyenler…</w:t>
      </w:r>
      <w:r w:rsidRPr="00A55DB1" w:rsidR="0030183B">
        <w:rPr>
          <w:sz w:val="18"/>
        </w:rPr>
        <w:t xml:space="preserve"> </w:t>
      </w:r>
      <w:r w:rsidRPr="00A55DB1">
        <w:rPr>
          <w:sz w:val="18"/>
        </w:rPr>
        <w:t>Kabul</w:t>
      </w:r>
      <w:r w:rsidRPr="00A55DB1" w:rsidR="0030183B">
        <w:rPr>
          <w:sz w:val="18"/>
        </w:rPr>
        <w:t xml:space="preserve"> </w:t>
      </w:r>
      <w:r w:rsidRPr="00A55DB1">
        <w:rPr>
          <w:sz w:val="18"/>
        </w:rPr>
        <w:t>edilmemiştir.</w:t>
      </w:r>
    </w:p>
    <w:p w:rsidRPr="00A55DB1" w:rsidR="000A202A" w:rsidP="00A55DB1" w:rsidRDefault="000A202A">
      <w:pPr>
        <w:pStyle w:val="GENELKURUL"/>
        <w:spacing w:line="240" w:lineRule="auto"/>
        <w:rPr>
          <w:sz w:val="18"/>
        </w:rPr>
      </w:pPr>
      <w:r w:rsidRPr="00A55DB1">
        <w:rPr>
          <w:sz w:val="18"/>
        </w:rPr>
        <w:t>Cumhuriyet</w:t>
      </w:r>
      <w:r w:rsidRPr="00A55DB1" w:rsidR="0030183B">
        <w:rPr>
          <w:sz w:val="18"/>
        </w:rPr>
        <w:t xml:space="preserve"> </w:t>
      </w:r>
      <w:r w:rsidRPr="00A55DB1">
        <w:rPr>
          <w:sz w:val="18"/>
        </w:rPr>
        <w:t>Halk</w:t>
      </w:r>
      <w:r w:rsidRPr="00A55DB1" w:rsidR="0030183B">
        <w:rPr>
          <w:sz w:val="18"/>
        </w:rPr>
        <w:t xml:space="preserve"> </w:t>
      </w:r>
      <w:r w:rsidRPr="00A55DB1">
        <w:rPr>
          <w:sz w:val="18"/>
        </w:rPr>
        <w:t>Partisi</w:t>
      </w:r>
      <w:r w:rsidRPr="00A55DB1" w:rsidR="0030183B">
        <w:rPr>
          <w:sz w:val="18"/>
        </w:rPr>
        <w:t xml:space="preserve"> </w:t>
      </w:r>
      <w:r w:rsidRPr="00A55DB1">
        <w:rPr>
          <w:sz w:val="18"/>
        </w:rPr>
        <w:t>Grubunun</w:t>
      </w:r>
      <w:r w:rsidRPr="00A55DB1" w:rsidR="0030183B">
        <w:rPr>
          <w:sz w:val="18"/>
        </w:rPr>
        <w:t xml:space="preserve"> </w:t>
      </w:r>
      <w:r w:rsidRPr="00A55DB1">
        <w:rPr>
          <w:sz w:val="18"/>
        </w:rPr>
        <w:t>İç</w:t>
      </w:r>
      <w:r w:rsidRPr="00A55DB1" w:rsidR="0030183B">
        <w:rPr>
          <w:sz w:val="18"/>
        </w:rPr>
        <w:t xml:space="preserve"> </w:t>
      </w:r>
      <w:r w:rsidRPr="00A55DB1">
        <w:rPr>
          <w:sz w:val="18"/>
        </w:rPr>
        <w:t>Tüzük’ün</w:t>
      </w:r>
      <w:r w:rsidRPr="00A55DB1" w:rsidR="0030183B">
        <w:rPr>
          <w:sz w:val="18"/>
        </w:rPr>
        <w:t xml:space="preserve"> </w:t>
      </w:r>
      <w:r w:rsidRPr="00A55DB1">
        <w:rPr>
          <w:sz w:val="18"/>
        </w:rPr>
        <w:t>19'uncu</w:t>
      </w:r>
      <w:r w:rsidRPr="00A55DB1" w:rsidR="0030183B">
        <w:rPr>
          <w:sz w:val="18"/>
        </w:rPr>
        <w:t xml:space="preserve"> </w:t>
      </w:r>
      <w:r w:rsidRPr="00A55DB1">
        <w:rPr>
          <w:sz w:val="18"/>
        </w:rPr>
        <w:t>maddesine</w:t>
      </w:r>
      <w:r w:rsidRPr="00A55DB1" w:rsidR="0030183B">
        <w:rPr>
          <w:sz w:val="18"/>
        </w:rPr>
        <w:t xml:space="preserve"> </w:t>
      </w:r>
      <w:r w:rsidRPr="00A55DB1">
        <w:rPr>
          <w:sz w:val="18"/>
        </w:rPr>
        <w:t>göre</w:t>
      </w:r>
      <w:r w:rsidRPr="00A55DB1" w:rsidR="0030183B">
        <w:rPr>
          <w:sz w:val="18"/>
        </w:rPr>
        <w:t xml:space="preserve"> </w:t>
      </w:r>
      <w:r w:rsidRPr="00A55DB1">
        <w:rPr>
          <w:sz w:val="18"/>
        </w:rPr>
        <w:t>verilmiş</w:t>
      </w:r>
      <w:r w:rsidRPr="00A55DB1" w:rsidR="0030183B">
        <w:rPr>
          <w:sz w:val="18"/>
        </w:rPr>
        <w:t xml:space="preserve"> </w:t>
      </w:r>
      <w:r w:rsidRPr="00A55DB1">
        <w:rPr>
          <w:sz w:val="18"/>
        </w:rPr>
        <w:t>bir</w:t>
      </w:r>
      <w:r w:rsidRPr="00A55DB1" w:rsidR="0030183B">
        <w:rPr>
          <w:sz w:val="18"/>
        </w:rPr>
        <w:t xml:space="preserve"> </w:t>
      </w:r>
      <w:r w:rsidRPr="00A55DB1">
        <w:rPr>
          <w:sz w:val="18"/>
        </w:rPr>
        <w:t>önerisi</w:t>
      </w:r>
      <w:r w:rsidRPr="00A55DB1" w:rsidR="0030183B">
        <w:rPr>
          <w:sz w:val="18"/>
        </w:rPr>
        <w:t xml:space="preserve"> </w:t>
      </w:r>
      <w:r w:rsidRPr="00A55DB1">
        <w:rPr>
          <w:sz w:val="18"/>
        </w:rPr>
        <w:t>vardır,</w:t>
      </w:r>
      <w:r w:rsidRPr="00A55DB1" w:rsidR="0030183B">
        <w:rPr>
          <w:sz w:val="18"/>
        </w:rPr>
        <w:t xml:space="preserve"> </w:t>
      </w:r>
      <w:r w:rsidRPr="00A55DB1">
        <w:rPr>
          <w:sz w:val="18"/>
        </w:rPr>
        <w:t>okutup</w:t>
      </w:r>
      <w:r w:rsidRPr="00A55DB1" w:rsidR="0030183B">
        <w:rPr>
          <w:sz w:val="18"/>
        </w:rPr>
        <w:t xml:space="preserve"> </w:t>
      </w:r>
      <w:r w:rsidRPr="00A55DB1">
        <w:rPr>
          <w:sz w:val="18"/>
        </w:rPr>
        <w:t>işleme</w:t>
      </w:r>
      <w:r w:rsidRPr="00A55DB1" w:rsidR="0030183B">
        <w:rPr>
          <w:sz w:val="18"/>
        </w:rPr>
        <w:t xml:space="preserve"> </w:t>
      </w:r>
      <w:r w:rsidRPr="00A55DB1">
        <w:rPr>
          <w:sz w:val="18"/>
        </w:rPr>
        <w:t>alacağım</w:t>
      </w:r>
      <w:r w:rsidRPr="00A55DB1" w:rsidR="0030183B">
        <w:rPr>
          <w:sz w:val="18"/>
        </w:rPr>
        <w:t xml:space="preserve"> </w:t>
      </w:r>
      <w:r w:rsidRPr="00A55DB1">
        <w:rPr>
          <w:sz w:val="18"/>
        </w:rPr>
        <w:t>ve</w:t>
      </w:r>
      <w:r w:rsidRPr="00A55DB1" w:rsidR="0030183B">
        <w:rPr>
          <w:sz w:val="18"/>
        </w:rPr>
        <w:t xml:space="preserve"> </w:t>
      </w:r>
      <w:r w:rsidRPr="00A55DB1">
        <w:rPr>
          <w:sz w:val="18"/>
        </w:rPr>
        <w:t>oylarınıza</w:t>
      </w:r>
      <w:r w:rsidRPr="00A55DB1" w:rsidR="0030183B">
        <w:rPr>
          <w:sz w:val="18"/>
        </w:rPr>
        <w:t xml:space="preserve"> </w:t>
      </w:r>
      <w:r w:rsidRPr="00A55DB1">
        <w:rPr>
          <w:sz w:val="18"/>
        </w:rPr>
        <w:t>sunacağım.</w:t>
      </w:r>
    </w:p>
    <w:p w:rsidRPr="00A55DB1" w:rsidR="003901B7" w:rsidP="00A55DB1" w:rsidRDefault="003901B7">
      <w:pPr>
        <w:tabs>
          <w:tab w:val="center" w:pos="5100"/>
        </w:tabs>
        <w:suppressAutoHyphens/>
        <w:spacing w:after="120"/>
        <w:ind w:left="80" w:right="60" w:firstLine="760"/>
        <w:jc w:val="both"/>
        <w:rPr>
          <w:sz w:val="18"/>
          <w:szCs w:val="20"/>
        </w:rPr>
      </w:pPr>
      <w:r w:rsidRPr="00A55DB1">
        <w:rPr>
          <w:sz w:val="18"/>
        </w:rPr>
        <w:t>3.-</w:t>
      </w:r>
      <w:r w:rsidRPr="00A55DB1" w:rsidR="0030183B">
        <w:rPr>
          <w:sz w:val="18"/>
        </w:rPr>
        <w:t xml:space="preserve"> </w:t>
      </w:r>
      <w:r w:rsidRPr="00A55DB1">
        <w:rPr>
          <w:sz w:val="18"/>
        </w:rPr>
        <w:t>CHP</w:t>
      </w:r>
      <w:r w:rsidRPr="00A55DB1" w:rsidR="0030183B">
        <w:rPr>
          <w:sz w:val="18"/>
        </w:rPr>
        <w:t xml:space="preserve"> </w:t>
      </w:r>
      <w:r w:rsidRPr="00A55DB1">
        <w:rPr>
          <w:sz w:val="18"/>
        </w:rPr>
        <w:t>Grubunun,</w:t>
      </w:r>
      <w:r w:rsidRPr="00A55DB1" w:rsidR="0030183B">
        <w:rPr>
          <w:sz w:val="18"/>
        </w:rPr>
        <w:t xml:space="preserve"> </w:t>
      </w:r>
      <w:r w:rsidRPr="00A55DB1">
        <w:rPr>
          <w:sz w:val="18"/>
        </w:rPr>
        <w:t>4/6/2020</w:t>
      </w:r>
      <w:r w:rsidRPr="00A55DB1" w:rsidR="0030183B">
        <w:rPr>
          <w:sz w:val="18"/>
        </w:rPr>
        <w:t xml:space="preserve"> </w:t>
      </w:r>
      <w:r w:rsidRPr="00A55DB1">
        <w:rPr>
          <w:sz w:val="18"/>
        </w:rPr>
        <w:t>tarihinde</w:t>
      </w:r>
      <w:r w:rsidRPr="00A55DB1" w:rsidR="0030183B">
        <w:rPr>
          <w:sz w:val="18"/>
        </w:rPr>
        <w:t xml:space="preserve"> </w:t>
      </w:r>
      <w:r w:rsidRPr="00A55DB1">
        <w:rPr>
          <w:sz w:val="18"/>
        </w:rPr>
        <w:t>İstanbul</w:t>
      </w:r>
      <w:r w:rsidRPr="00A55DB1" w:rsidR="0030183B">
        <w:rPr>
          <w:sz w:val="18"/>
        </w:rPr>
        <w:t xml:space="preserve"> </w:t>
      </w:r>
      <w:r w:rsidRPr="00A55DB1">
        <w:rPr>
          <w:sz w:val="18"/>
        </w:rPr>
        <w:t>Milletvekili</w:t>
      </w:r>
      <w:r w:rsidRPr="00A55DB1" w:rsidR="0030183B">
        <w:rPr>
          <w:sz w:val="18"/>
        </w:rPr>
        <w:t xml:space="preserve"> </w:t>
      </w:r>
      <w:r w:rsidRPr="00A55DB1">
        <w:rPr>
          <w:sz w:val="18"/>
        </w:rPr>
        <w:t>Emine</w:t>
      </w:r>
      <w:r w:rsidRPr="00A55DB1" w:rsidR="0030183B">
        <w:rPr>
          <w:sz w:val="18"/>
        </w:rPr>
        <w:t xml:space="preserve"> </w:t>
      </w:r>
      <w:r w:rsidRPr="00A55DB1">
        <w:rPr>
          <w:sz w:val="18"/>
        </w:rPr>
        <w:t>Gülizar</w:t>
      </w:r>
      <w:r w:rsidRPr="00A55DB1" w:rsidR="0030183B">
        <w:rPr>
          <w:sz w:val="18"/>
        </w:rPr>
        <w:t xml:space="preserve"> </w:t>
      </w:r>
      <w:r w:rsidRPr="00A55DB1">
        <w:rPr>
          <w:sz w:val="18"/>
        </w:rPr>
        <w:t>Emecan</w:t>
      </w:r>
      <w:r w:rsidRPr="00A55DB1" w:rsidR="0030183B">
        <w:rPr>
          <w:sz w:val="18"/>
        </w:rPr>
        <w:t xml:space="preserve"> </w:t>
      </w:r>
      <w:r w:rsidRPr="00A55DB1">
        <w:rPr>
          <w:sz w:val="18"/>
        </w:rPr>
        <w:t>ve</w:t>
      </w:r>
      <w:r w:rsidRPr="00A55DB1" w:rsidR="0030183B">
        <w:rPr>
          <w:sz w:val="18"/>
        </w:rPr>
        <w:t xml:space="preserve"> </w:t>
      </w:r>
      <w:r w:rsidRPr="00A55DB1">
        <w:rPr>
          <w:sz w:val="18"/>
        </w:rPr>
        <w:t>arkadaşları</w:t>
      </w:r>
      <w:r w:rsidRPr="00A55DB1" w:rsidR="0030183B">
        <w:rPr>
          <w:sz w:val="18"/>
        </w:rPr>
        <w:t xml:space="preserve"> </w:t>
      </w:r>
      <w:r w:rsidRPr="00A55DB1">
        <w:rPr>
          <w:sz w:val="18"/>
        </w:rPr>
        <w:t>tarafından,</w:t>
      </w:r>
      <w:r w:rsidRPr="00A55DB1" w:rsidR="0030183B">
        <w:rPr>
          <w:sz w:val="18"/>
        </w:rPr>
        <w:t xml:space="preserve"> </w:t>
      </w:r>
      <w:r w:rsidRPr="00A55DB1">
        <w:rPr>
          <w:sz w:val="18"/>
        </w:rPr>
        <w:t>salgın</w:t>
      </w:r>
      <w:r w:rsidRPr="00A55DB1" w:rsidR="0030183B">
        <w:rPr>
          <w:sz w:val="18"/>
        </w:rPr>
        <w:t xml:space="preserve"> </w:t>
      </w:r>
      <w:r w:rsidRPr="00A55DB1">
        <w:rPr>
          <w:sz w:val="18"/>
        </w:rPr>
        <w:t>sürecinde</w:t>
      </w:r>
      <w:r w:rsidRPr="00A55DB1" w:rsidR="0030183B">
        <w:rPr>
          <w:sz w:val="18"/>
        </w:rPr>
        <w:t xml:space="preserve"> </w:t>
      </w:r>
      <w:r w:rsidRPr="00A55DB1">
        <w:rPr>
          <w:sz w:val="18"/>
        </w:rPr>
        <w:t>yaşamını</w:t>
      </w:r>
      <w:r w:rsidRPr="00A55DB1" w:rsidR="0030183B">
        <w:rPr>
          <w:sz w:val="18"/>
        </w:rPr>
        <w:t xml:space="preserve"> </w:t>
      </w:r>
      <w:r w:rsidRPr="00A55DB1">
        <w:rPr>
          <w:sz w:val="18"/>
        </w:rPr>
        <w:t>kaybeden</w:t>
      </w:r>
      <w:r w:rsidRPr="00A55DB1" w:rsidR="0030183B">
        <w:rPr>
          <w:sz w:val="18"/>
        </w:rPr>
        <w:t xml:space="preserve"> </w:t>
      </w:r>
      <w:r w:rsidRPr="00A55DB1">
        <w:rPr>
          <w:sz w:val="18"/>
        </w:rPr>
        <w:t>ve</w:t>
      </w:r>
      <w:r w:rsidRPr="00A55DB1" w:rsidR="0030183B">
        <w:rPr>
          <w:sz w:val="18"/>
        </w:rPr>
        <w:t xml:space="preserve"> </w:t>
      </w:r>
      <w:r w:rsidRPr="00A55DB1">
        <w:rPr>
          <w:sz w:val="18"/>
        </w:rPr>
        <w:t>bulaşa</w:t>
      </w:r>
      <w:r w:rsidRPr="00A55DB1" w:rsidR="0030183B">
        <w:rPr>
          <w:sz w:val="18"/>
        </w:rPr>
        <w:t xml:space="preserve"> </w:t>
      </w:r>
      <w:r w:rsidRPr="00A55DB1">
        <w:rPr>
          <w:sz w:val="18"/>
        </w:rPr>
        <w:t>maruz</w:t>
      </w:r>
      <w:r w:rsidRPr="00A55DB1" w:rsidR="0030183B">
        <w:rPr>
          <w:sz w:val="18"/>
        </w:rPr>
        <w:t xml:space="preserve"> </w:t>
      </w:r>
      <w:r w:rsidRPr="00A55DB1">
        <w:rPr>
          <w:sz w:val="18"/>
        </w:rPr>
        <w:t>kalan</w:t>
      </w:r>
      <w:r w:rsidRPr="00A55DB1" w:rsidR="0030183B">
        <w:rPr>
          <w:sz w:val="18"/>
        </w:rPr>
        <w:t xml:space="preserve"> </w:t>
      </w:r>
      <w:r w:rsidRPr="00A55DB1">
        <w:rPr>
          <w:sz w:val="18"/>
        </w:rPr>
        <w:t>sağlık</w:t>
      </w:r>
      <w:r w:rsidRPr="00A55DB1" w:rsidR="0030183B">
        <w:rPr>
          <w:sz w:val="18"/>
        </w:rPr>
        <w:t xml:space="preserve"> </w:t>
      </w:r>
      <w:r w:rsidRPr="00A55DB1">
        <w:rPr>
          <w:sz w:val="18"/>
        </w:rPr>
        <w:t>çalışanlarının</w:t>
      </w:r>
      <w:r w:rsidRPr="00A55DB1" w:rsidR="0030183B">
        <w:rPr>
          <w:sz w:val="18"/>
        </w:rPr>
        <w:t xml:space="preserve"> </w:t>
      </w:r>
      <w:r w:rsidRPr="00A55DB1">
        <w:rPr>
          <w:sz w:val="18"/>
        </w:rPr>
        <w:t>durumlarının</w:t>
      </w:r>
      <w:r w:rsidRPr="00A55DB1" w:rsidR="0030183B">
        <w:rPr>
          <w:sz w:val="18"/>
        </w:rPr>
        <w:t xml:space="preserve"> </w:t>
      </w:r>
      <w:r w:rsidRPr="00A55DB1">
        <w:rPr>
          <w:sz w:val="18"/>
        </w:rPr>
        <w:t>araştırılması</w:t>
      </w:r>
      <w:r w:rsidRPr="00A55DB1" w:rsidR="0030183B">
        <w:rPr>
          <w:sz w:val="18"/>
        </w:rPr>
        <w:t xml:space="preserve"> </w:t>
      </w:r>
      <w:r w:rsidRPr="00A55DB1">
        <w:rPr>
          <w:sz w:val="18"/>
        </w:rPr>
        <w:t>amacıyla</w:t>
      </w:r>
      <w:r w:rsidRPr="00A55DB1" w:rsidR="0030183B">
        <w:rPr>
          <w:sz w:val="18"/>
        </w:rPr>
        <w:t xml:space="preserve"> </w:t>
      </w:r>
      <w:r w:rsidRPr="00A55DB1">
        <w:rPr>
          <w:sz w:val="18"/>
        </w:rPr>
        <w:t>verilmiş</w:t>
      </w:r>
      <w:r w:rsidRPr="00A55DB1" w:rsidR="0030183B">
        <w:rPr>
          <w:sz w:val="18"/>
        </w:rPr>
        <w:t xml:space="preserve"> </w:t>
      </w:r>
      <w:r w:rsidRPr="00A55DB1">
        <w:rPr>
          <w:sz w:val="18"/>
        </w:rPr>
        <w:t>olan</w:t>
      </w:r>
      <w:r w:rsidRPr="00A55DB1" w:rsidR="0030183B">
        <w:rPr>
          <w:sz w:val="18"/>
        </w:rPr>
        <w:t xml:space="preserve"> </w:t>
      </w:r>
      <w:r w:rsidRPr="00A55DB1">
        <w:rPr>
          <w:sz w:val="18"/>
        </w:rPr>
        <w:t>genel</w:t>
      </w:r>
      <w:r w:rsidRPr="00A55DB1" w:rsidR="0030183B">
        <w:rPr>
          <w:sz w:val="18"/>
        </w:rPr>
        <w:t xml:space="preserve"> </w:t>
      </w:r>
      <w:r w:rsidRPr="00A55DB1">
        <w:rPr>
          <w:sz w:val="18"/>
        </w:rPr>
        <w:t>görüşme</w:t>
      </w:r>
      <w:r w:rsidRPr="00A55DB1" w:rsidR="0030183B">
        <w:rPr>
          <w:sz w:val="18"/>
        </w:rPr>
        <w:t xml:space="preserve"> </w:t>
      </w:r>
      <w:r w:rsidRPr="00A55DB1">
        <w:rPr>
          <w:sz w:val="18"/>
        </w:rPr>
        <w:t>önergesinin</w:t>
      </w:r>
      <w:r w:rsidRPr="00A55DB1" w:rsidR="0030183B">
        <w:rPr>
          <w:sz w:val="18"/>
        </w:rPr>
        <w:t xml:space="preserve"> </w:t>
      </w:r>
      <w:r w:rsidRPr="00A55DB1">
        <w:rPr>
          <w:sz w:val="18"/>
        </w:rPr>
        <w:t>ön</w:t>
      </w:r>
      <w:r w:rsidRPr="00A55DB1" w:rsidR="0030183B">
        <w:rPr>
          <w:sz w:val="18"/>
        </w:rPr>
        <w:t xml:space="preserve"> </w:t>
      </w:r>
      <w:r w:rsidRPr="00A55DB1">
        <w:rPr>
          <w:sz w:val="18"/>
        </w:rPr>
        <w:t>görüşmelerinin,</w:t>
      </w:r>
      <w:r w:rsidRPr="00A55DB1" w:rsidR="0030183B">
        <w:rPr>
          <w:sz w:val="18"/>
        </w:rPr>
        <w:t xml:space="preserve"> </w:t>
      </w:r>
      <w:r w:rsidRPr="00A55DB1">
        <w:rPr>
          <w:sz w:val="18"/>
        </w:rPr>
        <w:t>Genel</w:t>
      </w:r>
      <w:r w:rsidRPr="00A55DB1" w:rsidR="0030183B">
        <w:rPr>
          <w:sz w:val="18"/>
        </w:rPr>
        <w:t xml:space="preserve"> </w:t>
      </w:r>
      <w:r w:rsidRPr="00A55DB1">
        <w:rPr>
          <w:sz w:val="18"/>
        </w:rPr>
        <w:t>Kurulun</w:t>
      </w:r>
      <w:r w:rsidRPr="00A55DB1" w:rsidR="0030183B">
        <w:rPr>
          <w:sz w:val="18"/>
        </w:rPr>
        <w:t xml:space="preserve"> </w:t>
      </w:r>
      <w:r w:rsidRPr="00A55DB1">
        <w:rPr>
          <w:sz w:val="18"/>
        </w:rPr>
        <w:t>10</w:t>
      </w:r>
      <w:r w:rsidRPr="00A55DB1" w:rsidR="0030183B">
        <w:rPr>
          <w:sz w:val="18"/>
        </w:rPr>
        <w:t xml:space="preserve"> </w:t>
      </w:r>
      <w:r w:rsidRPr="00A55DB1">
        <w:rPr>
          <w:sz w:val="18"/>
        </w:rPr>
        <w:t>Haziran</w:t>
      </w:r>
      <w:r w:rsidRPr="00A55DB1" w:rsidR="0030183B">
        <w:rPr>
          <w:sz w:val="18"/>
        </w:rPr>
        <w:t xml:space="preserve"> </w:t>
      </w:r>
      <w:r w:rsidRPr="00A55DB1">
        <w:rPr>
          <w:sz w:val="18"/>
        </w:rPr>
        <w:t>2020</w:t>
      </w:r>
      <w:r w:rsidRPr="00A55DB1" w:rsidR="0030183B">
        <w:rPr>
          <w:sz w:val="18"/>
        </w:rPr>
        <w:t xml:space="preserve"> </w:t>
      </w:r>
      <w:r w:rsidRPr="00A55DB1">
        <w:rPr>
          <w:sz w:val="18"/>
        </w:rPr>
        <w:t>Çarşamba</w:t>
      </w:r>
      <w:r w:rsidRPr="00A55DB1" w:rsidR="0030183B">
        <w:rPr>
          <w:sz w:val="18"/>
        </w:rPr>
        <w:t xml:space="preserve"> </w:t>
      </w:r>
      <w:r w:rsidRPr="00A55DB1">
        <w:rPr>
          <w:sz w:val="18"/>
        </w:rPr>
        <w:t>günkü</w:t>
      </w:r>
      <w:r w:rsidRPr="00A55DB1" w:rsidR="0030183B">
        <w:rPr>
          <w:sz w:val="18"/>
        </w:rPr>
        <w:t xml:space="preserve"> </w:t>
      </w:r>
      <w:r w:rsidRPr="00A55DB1">
        <w:rPr>
          <w:sz w:val="18"/>
        </w:rPr>
        <w:t>birleşiminde</w:t>
      </w:r>
      <w:r w:rsidRPr="00A55DB1" w:rsidR="0030183B">
        <w:rPr>
          <w:sz w:val="18"/>
        </w:rPr>
        <w:t xml:space="preserve"> </w:t>
      </w:r>
      <w:r w:rsidRPr="00A55DB1">
        <w:rPr>
          <w:sz w:val="18"/>
        </w:rPr>
        <w:t>yapılmasına</w:t>
      </w:r>
      <w:r w:rsidRPr="00A55DB1" w:rsidR="0030183B">
        <w:rPr>
          <w:sz w:val="18"/>
        </w:rPr>
        <w:t xml:space="preserve"> </w:t>
      </w:r>
      <w:r w:rsidRPr="00A55DB1">
        <w:rPr>
          <w:sz w:val="18"/>
        </w:rPr>
        <w:t>ilişkin</w:t>
      </w:r>
      <w:r w:rsidRPr="00A55DB1" w:rsidR="0030183B">
        <w:rPr>
          <w:sz w:val="18"/>
        </w:rPr>
        <w:t xml:space="preserve"> </w:t>
      </w:r>
      <w:r w:rsidRPr="00A55DB1">
        <w:rPr>
          <w:sz w:val="18"/>
        </w:rPr>
        <w:t>önerisi</w:t>
      </w:r>
    </w:p>
    <w:p w:rsidRPr="00A55DB1" w:rsidR="000A202A" w:rsidP="00A55DB1" w:rsidRDefault="000A202A">
      <w:pPr>
        <w:pStyle w:val="GENELKURUL"/>
        <w:spacing w:line="240" w:lineRule="auto"/>
        <w:ind w:firstLine="811"/>
        <w:jc w:val="right"/>
        <w:rPr>
          <w:sz w:val="18"/>
        </w:rPr>
      </w:pPr>
      <w:r w:rsidRPr="00A55DB1">
        <w:rPr>
          <w:sz w:val="18"/>
        </w:rPr>
        <w:t>10/6/2020</w:t>
      </w:r>
    </w:p>
    <w:p w:rsidRPr="00A55DB1" w:rsidR="000A202A" w:rsidP="00A55DB1" w:rsidRDefault="000A202A">
      <w:pPr>
        <w:pStyle w:val="GENELKURUL"/>
        <w:spacing w:line="240" w:lineRule="auto"/>
        <w:ind w:firstLine="811"/>
        <w:jc w:val="center"/>
        <w:rPr>
          <w:sz w:val="18"/>
        </w:rPr>
      </w:pPr>
      <w:r w:rsidRPr="00A55DB1">
        <w:rPr>
          <w:sz w:val="18"/>
        </w:rPr>
        <w:t>Türkiye</w:t>
      </w:r>
      <w:r w:rsidRPr="00A55DB1" w:rsidR="0030183B">
        <w:rPr>
          <w:sz w:val="18"/>
        </w:rPr>
        <w:t xml:space="preserve"> </w:t>
      </w:r>
      <w:r w:rsidRPr="00A55DB1">
        <w:rPr>
          <w:sz w:val="18"/>
        </w:rPr>
        <w:t>Büyük</w:t>
      </w:r>
      <w:r w:rsidRPr="00A55DB1" w:rsidR="0030183B">
        <w:rPr>
          <w:sz w:val="18"/>
        </w:rPr>
        <w:t xml:space="preserve"> </w:t>
      </w:r>
      <w:r w:rsidRPr="00A55DB1">
        <w:rPr>
          <w:sz w:val="18"/>
        </w:rPr>
        <w:t>Millet</w:t>
      </w:r>
      <w:r w:rsidRPr="00A55DB1" w:rsidR="0030183B">
        <w:rPr>
          <w:sz w:val="18"/>
        </w:rPr>
        <w:t xml:space="preserve"> </w:t>
      </w:r>
      <w:r w:rsidRPr="00A55DB1">
        <w:rPr>
          <w:sz w:val="18"/>
        </w:rPr>
        <w:t>Meclisi</w:t>
      </w:r>
      <w:r w:rsidRPr="00A55DB1" w:rsidR="0030183B">
        <w:rPr>
          <w:sz w:val="18"/>
        </w:rPr>
        <w:t xml:space="preserve"> </w:t>
      </w:r>
      <w:r w:rsidRPr="00A55DB1">
        <w:rPr>
          <w:sz w:val="18"/>
        </w:rPr>
        <w:t>Başkanlığına</w:t>
      </w:r>
    </w:p>
    <w:p w:rsidRPr="00A55DB1" w:rsidR="000A202A" w:rsidP="00A55DB1" w:rsidRDefault="000A202A">
      <w:pPr>
        <w:pStyle w:val="GENELKURUL"/>
        <w:spacing w:line="240" w:lineRule="auto"/>
        <w:rPr>
          <w:sz w:val="18"/>
        </w:rPr>
      </w:pPr>
      <w:r w:rsidRPr="00A55DB1">
        <w:rPr>
          <w:sz w:val="18"/>
        </w:rPr>
        <w:t>Danışma</w:t>
      </w:r>
      <w:r w:rsidRPr="00A55DB1" w:rsidR="0030183B">
        <w:rPr>
          <w:sz w:val="18"/>
        </w:rPr>
        <w:t xml:space="preserve"> </w:t>
      </w:r>
      <w:r w:rsidRPr="00A55DB1">
        <w:rPr>
          <w:sz w:val="18"/>
        </w:rPr>
        <w:t>Kurulu</w:t>
      </w:r>
      <w:r w:rsidRPr="00A55DB1" w:rsidR="0030183B">
        <w:rPr>
          <w:sz w:val="18"/>
        </w:rPr>
        <w:t xml:space="preserve"> </w:t>
      </w:r>
      <w:r w:rsidRPr="00A55DB1">
        <w:rPr>
          <w:sz w:val="18"/>
        </w:rPr>
        <w:t>10/6/2020</w:t>
      </w:r>
      <w:r w:rsidRPr="00A55DB1" w:rsidR="0030183B">
        <w:rPr>
          <w:sz w:val="18"/>
        </w:rPr>
        <w:t xml:space="preserve"> </w:t>
      </w:r>
      <w:r w:rsidRPr="00A55DB1">
        <w:rPr>
          <w:sz w:val="18"/>
        </w:rPr>
        <w:t>Çarşamba</w:t>
      </w:r>
      <w:r w:rsidRPr="00A55DB1" w:rsidR="0030183B">
        <w:rPr>
          <w:sz w:val="18"/>
        </w:rPr>
        <w:t xml:space="preserve"> </w:t>
      </w:r>
      <w:r w:rsidRPr="00A55DB1">
        <w:rPr>
          <w:sz w:val="18"/>
        </w:rPr>
        <w:t>günü</w:t>
      </w:r>
      <w:r w:rsidRPr="00A55DB1" w:rsidR="0030183B">
        <w:rPr>
          <w:sz w:val="18"/>
        </w:rPr>
        <w:t xml:space="preserve"> </w:t>
      </w:r>
      <w:r w:rsidRPr="00A55DB1">
        <w:rPr>
          <w:sz w:val="18"/>
        </w:rPr>
        <w:t>(bugün)</w:t>
      </w:r>
      <w:r w:rsidRPr="00A55DB1" w:rsidR="0030183B">
        <w:rPr>
          <w:sz w:val="18"/>
        </w:rPr>
        <w:t xml:space="preserve"> </w:t>
      </w:r>
      <w:r w:rsidRPr="00A55DB1">
        <w:rPr>
          <w:sz w:val="18"/>
        </w:rPr>
        <w:t>toplanamadığından,</w:t>
      </w:r>
      <w:r w:rsidRPr="00A55DB1" w:rsidR="0030183B">
        <w:rPr>
          <w:sz w:val="18"/>
        </w:rPr>
        <w:t xml:space="preserve"> </w:t>
      </w:r>
      <w:r w:rsidRPr="00A55DB1">
        <w:rPr>
          <w:sz w:val="18"/>
        </w:rPr>
        <w:t>grubumuzun</w:t>
      </w:r>
      <w:r w:rsidRPr="00A55DB1" w:rsidR="0030183B">
        <w:rPr>
          <w:sz w:val="18"/>
        </w:rPr>
        <w:t xml:space="preserve"> </w:t>
      </w:r>
      <w:r w:rsidRPr="00A55DB1">
        <w:rPr>
          <w:sz w:val="18"/>
        </w:rPr>
        <w:t>aşağıdaki</w:t>
      </w:r>
      <w:r w:rsidRPr="00A55DB1" w:rsidR="0030183B">
        <w:rPr>
          <w:sz w:val="18"/>
        </w:rPr>
        <w:t xml:space="preserve"> </w:t>
      </w:r>
      <w:r w:rsidRPr="00A55DB1">
        <w:rPr>
          <w:sz w:val="18"/>
        </w:rPr>
        <w:t>önerisinin,</w:t>
      </w:r>
      <w:r w:rsidRPr="00A55DB1" w:rsidR="0030183B">
        <w:rPr>
          <w:sz w:val="18"/>
        </w:rPr>
        <w:t xml:space="preserve"> </w:t>
      </w:r>
      <w:r w:rsidRPr="00A55DB1">
        <w:rPr>
          <w:sz w:val="18"/>
        </w:rPr>
        <w:t>İç</w:t>
      </w:r>
      <w:r w:rsidRPr="00A55DB1" w:rsidR="0030183B">
        <w:rPr>
          <w:sz w:val="18"/>
        </w:rPr>
        <w:t xml:space="preserve"> </w:t>
      </w:r>
      <w:r w:rsidRPr="00A55DB1">
        <w:rPr>
          <w:sz w:val="18"/>
        </w:rPr>
        <w:t>Tüzük’ün</w:t>
      </w:r>
      <w:r w:rsidRPr="00A55DB1" w:rsidR="0030183B">
        <w:rPr>
          <w:sz w:val="18"/>
        </w:rPr>
        <w:t xml:space="preserve"> </w:t>
      </w:r>
      <w:r w:rsidRPr="00A55DB1">
        <w:rPr>
          <w:sz w:val="18"/>
        </w:rPr>
        <w:t>19’uncu</w:t>
      </w:r>
      <w:r w:rsidRPr="00A55DB1" w:rsidR="0030183B">
        <w:rPr>
          <w:sz w:val="18"/>
        </w:rPr>
        <w:t xml:space="preserve"> </w:t>
      </w:r>
      <w:r w:rsidRPr="00A55DB1">
        <w:rPr>
          <w:sz w:val="18"/>
        </w:rPr>
        <w:t>maddesi</w:t>
      </w:r>
      <w:r w:rsidRPr="00A55DB1" w:rsidR="0030183B">
        <w:rPr>
          <w:sz w:val="18"/>
        </w:rPr>
        <w:t xml:space="preserve"> </w:t>
      </w:r>
      <w:r w:rsidRPr="00A55DB1">
        <w:rPr>
          <w:sz w:val="18"/>
        </w:rPr>
        <w:t>gereğince</w:t>
      </w:r>
      <w:r w:rsidRPr="00A55DB1" w:rsidR="0030183B">
        <w:rPr>
          <w:sz w:val="18"/>
        </w:rPr>
        <w:t xml:space="preserve"> </w:t>
      </w:r>
      <w:r w:rsidRPr="00A55DB1">
        <w:rPr>
          <w:sz w:val="18"/>
        </w:rPr>
        <w:t>Genel</w:t>
      </w:r>
      <w:r w:rsidRPr="00A55DB1" w:rsidR="0030183B">
        <w:rPr>
          <w:sz w:val="18"/>
        </w:rPr>
        <w:t xml:space="preserve"> </w:t>
      </w:r>
      <w:r w:rsidRPr="00A55DB1">
        <w:rPr>
          <w:sz w:val="18"/>
        </w:rPr>
        <w:t>Kurulun</w:t>
      </w:r>
      <w:r w:rsidRPr="00A55DB1" w:rsidR="0030183B">
        <w:rPr>
          <w:sz w:val="18"/>
        </w:rPr>
        <w:t xml:space="preserve"> </w:t>
      </w:r>
      <w:r w:rsidRPr="00A55DB1">
        <w:rPr>
          <w:sz w:val="18"/>
        </w:rPr>
        <w:t>onayına</w:t>
      </w:r>
      <w:r w:rsidRPr="00A55DB1" w:rsidR="0030183B">
        <w:rPr>
          <w:sz w:val="18"/>
        </w:rPr>
        <w:t xml:space="preserve"> </w:t>
      </w:r>
      <w:r w:rsidRPr="00A55DB1">
        <w:rPr>
          <w:sz w:val="18"/>
        </w:rPr>
        <w:t>sunulmasını</w:t>
      </w:r>
      <w:r w:rsidRPr="00A55DB1" w:rsidR="0030183B">
        <w:rPr>
          <w:sz w:val="18"/>
        </w:rPr>
        <w:t xml:space="preserve"> </w:t>
      </w:r>
      <w:r w:rsidRPr="00A55DB1">
        <w:rPr>
          <w:sz w:val="18"/>
        </w:rPr>
        <w:t>saygılarımla</w:t>
      </w:r>
      <w:r w:rsidRPr="00A55DB1" w:rsidR="0030183B">
        <w:rPr>
          <w:sz w:val="18"/>
        </w:rPr>
        <w:t xml:space="preserve"> </w:t>
      </w:r>
      <w:r w:rsidRPr="00A55DB1">
        <w:rPr>
          <w:sz w:val="18"/>
        </w:rPr>
        <w:t>arz</w:t>
      </w:r>
      <w:r w:rsidRPr="00A55DB1" w:rsidR="0030183B">
        <w:rPr>
          <w:sz w:val="18"/>
        </w:rPr>
        <w:t xml:space="preserve"> </w:t>
      </w:r>
      <w:r w:rsidRPr="00A55DB1">
        <w:rPr>
          <w:sz w:val="18"/>
        </w:rPr>
        <w:t>ederim.</w:t>
      </w:r>
    </w:p>
    <w:p w:rsidRPr="00A55DB1" w:rsidR="000A202A" w:rsidP="00A55DB1" w:rsidRDefault="003901B7">
      <w:pPr>
        <w:pStyle w:val="TEKMZA"/>
        <w:spacing w:line="240" w:lineRule="auto"/>
        <w:rPr>
          <w:sz w:val="18"/>
        </w:rPr>
      </w:pPr>
      <w:r w:rsidRPr="00A55DB1">
        <w:rPr>
          <w:sz w:val="18"/>
        </w:rPr>
        <w:tab/>
      </w:r>
      <w:r w:rsidRPr="00A55DB1" w:rsidR="000A202A">
        <w:rPr>
          <w:sz w:val="18"/>
        </w:rPr>
        <w:t>Özgür</w:t>
      </w:r>
      <w:r w:rsidRPr="00A55DB1" w:rsidR="0030183B">
        <w:rPr>
          <w:sz w:val="18"/>
        </w:rPr>
        <w:t xml:space="preserve"> </w:t>
      </w:r>
      <w:r w:rsidRPr="00A55DB1" w:rsidR="000A202A">
        <w:rPr>
          <w:sz w:val="18"/>
        </w:rPr>
        <w:t>Özel</w:t>
      </w:r>
    </w:p>
    <w:p w:rsidRPr="00A55DB1" w:rsidR="000A202A" w:rsidP="00A55DB1" w:rsidRDefault="003901B7">
      <w:pPr>
        <w:pStyle w:val="TEKMZA"/>
        <w:spacing w:line="240" w:lineRule="auto"/>
        <w:rPr>
          <w:sz w:val="18"/>
        </w:rPr>
      </w:pPr>
      <w:r w:rsidRPr="00A55DB1">
        <w:rPr>
          <w:sz w:val="18"/>
        </w:rPr>
        <w:tab/>
      </w:r>
      <w:r w:rsidRPr="00A55DB1" w:rsidR="000A202A">
        <w:rPr>
          <w:sz w:val="18"/>
        </w:rPr>
        <w:t>Manisa</w:t>
      </w:r>
    </w:p>
    <w:p w:rsidRPr="00A55DB1" w:rsidR="000A202A" w:rsidP="00A55DB1" w:rsidRDefault="003901B7">
      <w:pPr>
        <w:pStyle w:val="TEKMZA"/>
        <w:spacing w:line="240" w:lineRule="auto"/>
        <w:rPr>
          <w:sz w:val="18"/>
        </w:rPr>
      </w:pPr>
      <w:r w:rsidRPr="00A55DB1">
        <w:rPr>
          <w:sz w:val="18"/>
        </w:rPr>
        <w:tab/>
      </w:r>
      <w:r w:rsidRPr="00A55DB1" w:rsidR="000A202A">
        <w:rPr>
          <w:sz w:val="18"/>
        </w:rPr>
        <w:t>Grup</w:t>
      </w:r>
      <w:r w:rsidRPr="00A55DB1" w:rsidR="0030183B">
        <w:rPr>
          <w:sz w:val="18"/>
        </w:rPr>
        <w:t xml:space="preserve"> </w:t>
      </w:r>
      <w:r w:rsidRPr="00A55DB1" w:rsidR="000A202A">
        <w:rPr>
          <w:sz w:val="18"/>
        </w:rPr>
        <w:t>Başkan</w:t>
      </w:r>
      <w:r w:rsidRPr="00A55DB1" w:rsidR="0030183B">
        <w:rPr>
          <w:sz w:val="18"/>
        </w:rPr>
        <w:t xml:space="preserve"> </w:t>
      </w:r>
      <w:r w:rsidRPr="00A55DB1" w:rsidR="000A202A">
        <w:rPr>
          <w:sz w:val="18"/>
        </w:rPr>
        <w:t>Vekili</w:t>
      </w:r>
    </w:p>
    <w:p w:rsidRPr="00A55DB1" w:rsidR="000A202A" w:rsidP="00A55DB1" w:rsidRDefault="000A202A">
      <w:pPr>
        <w:pStyle w:val="GENELKURUL"/>
        <w:spacing w:line="240" w:lineRule="auto"/>
        <w:rPr>
          <w:sz w:val="18"/>
        </w:rPr>
      </w:pPr>
      <w:r w:rsidRPr="00A55DB1">
        <w:rPr>
          <w:sz w:val="18"/>
        </w:rPr>
        <w:t>Öneri:</w:t>
      </w:r>
    </w:p>
    <w:p w:rsidRPr="00A55DB1" w:rsidR="000A202A" w:rsidP="00A55DB1" w:rsidRDefault="000A202A">
      <w:pPr>
        <w:pStyle w:val="GENELKURUL"/>
        <w:spacing w:line="240" w:lineRule="auto"/>
        <w:rPr>
          <w:sz w:val="18"/>
        </w:rPr>
      </w:pPr>
      <w:r w:rsidRPr="00A55DB1">
        <w:rPr>
          <w:sz w:val="18"/>
        </w:rPr>
        <w:t>İstanbul</w:t>
      </w:r>
      <w:r w:rsidRPr="00A55DB1" w:rsidR="0030183B">
        <w:rPr>
          <w:sz w:val="18"/>
        </w:rPr>
        <w:t xml:space="preserve"> </w:t>
      </w:r>
      <w:r w:rsidRPr="00A55DB1">
        <w:rPr>
          <w:sz w:val="18"/>
        </w:rPr>
        <w:t>Milletvekili</w:t>
      </w:r>
      <w:r w:rsidRPr="00A55DB1" w:rsidR="0030183B">
        <w:rPr>
          <w:sz w:val="18"/>
        </w:rPr>
        <w:t xml:space="preserve"> </w:t>
      </w:r>
      <w:r w:rsidRPr="00A55DB1">
        <w:rPr>
          <w:sz w:val="18"/>
        </w:rPr>
        <w:t>Emine</w:t>
      </w:r>
      <w:r w:rsidRPr="00A55DB1" w:rsidR="0030183B">
        <w:rPr>
          <w:sz w:val="18"/>
        </w:rPr>
        <w:t xml:space="preserve"> </w:t>
      </w:r>
      <w:r w:rsidRPr="00A55DB1">
        <w:rPr>
          <w:sz w:val="18"/>
        </w:rPr>
        <w:t>Gülizar</w:t>
      </w:r>
      <w:r w:rsidRPr="00A55DB1" w:rsidR="0030183B">
        <w:rPr>
          <w:sz w:val="18"/>
        </w:rPr>
        <w:t xml:space="preserve"> </w:t>
      </w:r>
      <w:r w:rsidRPr="00A55DB1">
        <w:rPr>
          <w:sz w:val="18"/>
        </w:rPr>
        <w:t>Emecan</w:t>
      </w:r>
      <w:r w:rsidRPr="00A55DB1" w:rsidR="0030183B">
        <w:rPr>
          <w:sz w:val="18"/>
        </w:rPr>
        <w:t xml:space="preserve"> </w:t>
      </w:r>
      <w:r w:rsidRPr="00A55DB1">
        <w:rPr>
          <w:sz w:val="18"/>
        </w:rPr>
        <w:t>ve</w:t>
      </w:r>
      <w:r w:rsidRPr="00A55DB1" w:rsidR="0030183B">
        <w:rPr>
          <w:sz w:val="18"/>
        </w:rPr>
        <w:t xml:space="preserve"> </w:t>
      </w:r>
      <w:r w:rsidRPr="00A55DB1">
        <w:rPr>
          <w:sz w:val="18"/>
        </w:rPr>
        <w:t>arkadaşları</w:t>
      </w:r>
      <w:r w:rsidRPr="00A55DB1" w:rsidR="0030183B">
        <w:rPr>
          <w:sz w:val="18"/>
        </w:rPr>
        <w:t xml:space="preserve"> </w:t>
      </w:r>
      <w:r w:rsidRPr="00A55DB1">
        <w:rPr>
          <w:sz w:val="18"/>
        </w:rPr>
        <w:t>tarafından</w:t>
      </w:r>
      <w:r w:rsidRPr="00A55DB1" w:rsidR="0030183B">
        <w:rPr>
          <w:sz w:val="18"/>
        </w:rPr>
        <w:t xml:space="preserve"> </w:t>
      </w:r>
      <w:r w:rsidRPr="00A55DB1">
        <w:rPr>
          <w:sz w:val="18"/>
        </w:rPr>
        <w:t>salgın</w:t>
      </w:r>
      <w:r w:rsidRPr="00A55DB1" w:rsidR="0030183B">
        <w:rPr>
          <w:sz w:val="18"/>
        </w:rPr>
        <w:t xml:space="preserve"> </w:t>
      </w:r>
      <w:r w:rsidRPr="00A55DB1">
        <w:rPr>
          <w:sz w:val="18"/>
        </w:rPr>
        <w:t>sürecinde</w:t>
      </w:r>
      <w:r w:rsidRPr="00A55DB1" w:rsidR="0030183B">
        <w:rPr>
          <w:sz w:val="18"/>
        </w:rPr>
        <w:t xml:space="preserve"> </w:t>
      </w:r>
      <w:r w:rsidRPr="00A55DB1">
        <w:rPr>
          <w:sz w:val="18"/>
        </w:rPr>
        <w:t>yaşamını</w:t>
      </w:r>
      <w:r w:rsidRPr="00A55DB1" w:rsidR="0030183B">
        <w:rPr>
          <w:sz w:val="18"/>
        </w:rPr>
        <w:t xml:space="preserve"> </w:t>
      </w:r>
      <w:r w:rsidRPr="00A55DB1">
        <w:rPr>
          <w:sz w:val="18"/>
        </w:rPr>
        <w:t>kaybeden</w:t>
      </w:r>
      <w:r w:rsidRPr="00A55DB1" w:rsidR="0030183B">
        <w:rPr>
          <w:sz w:val="18"/>
        </w:rPr>
        <w:t xml:space="preserve"> </w:t>
      </w:r>
      <w:r w:rsidRPr="00A55DB1">
        <w:rPr>
          <w:sz w:val="18"/>
        </w:rPr>
        <w:t>ve</w:t>
      </w:r>
      <w:r w:rsidRPr="00A55DB1" w:rsidR="0030183B">
        <w:rPr>
          <w:sz w:val="18"/>
        </w:rPr>
        <w:t xml:space="preserve"> </w:t>
      </w:r>
      <w:r w:rsidRPr="00A55DB1">
        <w:rPr>
          <w:sz w:val="18"/>
        </w:rPr>
        <w:t>bulaşa</w:t>
      </w:r>
      <w:r w:rsidRPr="00A55DB1" w:rsidR="0030183B">
        <w:rPr>
          <w:sz w:val="18"/>
        </w:rPr>
        <w:t xml:space="preserve"> </w:t>
      </w:r>
      <w:r w:rsidRPr="00A55DB1">
        <w:rPr>
          <w:sz w:val="18"/>
        </w:rPr>
        <w:t>maruz</w:t>
      </w:r>
      <w:r w:rsidRPr="00A55DB1" w:rsidR="0030183B">
        <w:rPr>
          <w:sz w:val="18"/>
        </w:rPr>
        <w:t xml:space="preserve"> </w:t>
      </w:r>
      <w:r w:rsidRPr="00A55DB1">
        <w:rPr>
          <w:sz w:val="18"/>
        </w:rPr>
        <w:t>kalan</w:t>
      </w:r>
      <w:r w:rsidRPr="00A55DB1" w:rsidR="0030183B">
        <w:rPr>
          <w:sz w:val="18"/>
        </w:rPr>
        <w:t xml:space="preserve"> </w:t>
      </w:r>
      <w:r w:rsidRPr="00A55DB1">
        <w:rPr>
          <w:sz w:val="18"/>
        </w:rPr>
        <w:t>sağlık</w:t>
      </w:r>
      <w:r w:rsidRPr="00A55DB1" w:rsidR="0030183B">
        <w:rPr>
          <w:sz w:val="18"/>
        </w:rPr>
        <w:t xml:space="preserve"> </w:t>
      </w:r>
      <w:r w:rsidRPr="00A55DB1">
        <w:rPr>
          <w:sz w:val="18"/>
        </w:rPr>
        <w:t>çalışanlarının</w:t>
      </w:r>
      <w:r w:rsidRPr="00A55DB1" w:rsidR="0030183B">
        <w:rPr>
          <w:sz w:val="18"/>
        </w:rPr>
        <w:t xml:space="preserve"> </w:t>
      </w:r>
      <w:r w:rsidRPr="00A55DB1">
        <w:rPr>
          <w:sz w:val="18"/>
        </w:rPr>
        <w:t>durumlarının</w:t>
      </w:r>
      <w:r w:rsidRPr="00A55DB1" w:rsidR="0030183B">
        <w:rPr>
          <w:sz w:val="18"/>
        </w:rPr>
        <w:t xml:space="preserve"> </w:t>
      </w:r>
      <w:r w:rsidRPr="00A55DB1">
        <w:rPr>
          <w:sz w:val="18"/>
        </w:rPr>
        <w:t>araştırılması</w:t>
      </w:r>
      <w:r w:rsidRPr="00A55DB1" w:rsidR="0030183B">
        <w:rPr>
          <w:sz w:val="18"/>
        </w:rPr>
        <w:t xml:space="preserve"> </w:t>
      </w:r>
      <w:r w:rsidRPr="00A55DB1">
        <w:rPr>
          <w:sz w:val="18"/>
        </w:rPr>
        <w:t>amacıyla</w:t>
      </w:r>
      <w:r w:rsidRPr="00A55DB1" w:rsidR="0030183B">
        <w:rPr>
          <w:sz w:val="18"/>
        </w:rPr>
        <w:t xml:space="preserve"> </w:t>
      </w:r>
      <w:r w:rsidRPr="00A55DB1">
        <w:rPr>
          <w:sz w:val="18"/>
        </w:rPr>
        <w:t>4/6/2020</w:t>
      </w:r>
      <w:r w:rsidRPr="00A55DB1" w:rsidR="0030183B">
        <w:rPr>
          <w:sz w:val="18"/>
        </w:rPr>
        <w:t xml:space="preserve"> </w:t>
      </w:r>
      <w:r w:rsidRPr="00A55DB1">
        <w:rPr>
          <w:sz w:val="18"/>
        </w:rPr>
        <w:t>tarihinde</w:t>
      </w:r>
      <w:r w:rsidRPr="00A55DB1" w:rsidR="0030183B">
        <w:rPr>
          <w:sz w:val="18"/>
        </w:rPr>
        <w:t xml:space="preserve"> </w:t>
      </w:r>
      <w:r w:rsidRPr="00A55DB1">
        <w:rPr>
          <w:sz w:val="18"/>
        </w:rPr>
        <w:t>Türkiye</w:t>
      </w:r>
      <w:r w:rsidRPr="00A55DB1" w:rsidR="0030183B">
        <w:rPr>
          <w:sz w:val="18"/>
        </w:rPr>
        <w:t xml:space="preserve"> </w:t>
      </w:r>
      <w:r w:rsidRPr="00A55DB1">
        <w:rPr>
          <w:sz w:val="18"/>
        </w:rPr>
        <w:t>Büyük</w:t>
      </w:r>
      <w:r w:rsidRPr="00A55DB1" w:rsidR="0030183B">
        <w:rPr>
          <w:sz w:val="18"/>
        </w:rPr>
        <w:t xml:space="preserve"> </w:t>
      </w:r>
      <w:r w:rsidRPr="00A55DB1">
        <w:rPr>
          <w:sz w:val="18"/>
        </w:rPr>
        <w:t>Millet</w:t>
      </w:r>
      <w:r w:rsidRPr="00A55DB1" w:rsidR="0030183B">
        <w:rPr>
          <w:sz w:val="18"/>
        </w:rPr>
        <w:t xml:space="preserve"> </w:t>
      </w:r>
      <w:r w:rsidRPr="00A55DB1">
        <w:rPr>
          <w:sz w:val="18"/>
        </w:rPr>
        <w:t>Meclisi</w:t>
      </w:r>
      <w:r w:rsidRPr="00A55DB1" w:rsidR="0030183B">
        <w:rPr>
          <w:sz w:val="18"/>
        </w:rPr>
        <w:t xml:space="preserve"> </w:t>
      </w:r>
      <w:r w:rsidRPr="00A55DB1">
        <w:rPr>
          <w:sz w:val="18"/>
        </w:rPr>
        <w:t>Başkanlığına</w:t>
      </w:r>
      <w:r w:rsidRPr="00A55DB1" w:rsidR="0030183B">
        <w:rPr>
          <w:sz w:val="18"/>
        </w:rPr>
        <w:t xml:space="preserve"> </w:t>
      </w:r>
      <w:r w:rsidRPr="00A55DB1">
        <w:rPr>
          <w:sz w:val="18"/>
        </w:rPr>
        <w:t>verilmiş</w:t>
      </w:r>
      <w:r w:rsidRPr="00A55DB1" w:rsidR="0030183B">
        <w:rPr>
          <w:sz w:val="18"/>
        </w:rPr>
        <w:t xml:space="preserve"> </w:t>
      </w:r>
      <w:r w:rsidRPr="00A55DB1">
        <w:rPr>
          <w:sz w:val="18"/>
        </w:rPr>
        <w:t>olan</w:t>
      </w:r>
      <w:r w:rsidRPr="00A55DB1" w:rsidR="0030183B">
        <w:rPr>
          <w:sz w:val="18"/>
        </w:rPr>
        <w:t xml:space="preserve"> </w:t>
      </w:r>
      <w:r w:rsidRPr="00A55DB1">
        <w:rPr>
          <w:sz w:val="18"/>
        </w:rPr>
        <w:t>Meclis</w:t>
      </w:r>
      <w:r w:rsidRPr="00A55DB1" w:rsidR="0030183B">
        <w:rPr>
          <w:sz w:val="18"/>
        </w:rPr>
        <w:t xml:space="preserve"> </w:t>
      </w:r>
      <w:r w:rsidRPr="00A55DB1">
        <w:rPr>
          <w:sz w:val="18"/>
        </w:rPr>
        <w:t>araştırması</w:t>
      </w:r>
      <w:r w:rsidRPr="00A55DB1" w:rsidR="0030183B">
        <w:rPr>
          <w:sz w:val="18"/>
        </w:rPr>
        <w:t xml:space="preserve"> </w:t>
      </w:r>
      <w:r w:rsidRPr="00A55DB1">
        <w:rPr>
          <w:sz w:val="18"/>
        </w:rPr>
        <w:t>önergesinin</w:t>
      </w:r>
      <w:r w:rsidRPr="00A55DB1" w:rsidR="0030183B">
        <w:rPr>
          <w:sz w:val="18"/>
        </w:rPr>
        <w:t xml:space="preserve"> </w:t>
      </w:r>
      <w:r w:rsidRPr="00A55DB1">
        <w:rPr>
          <w:sz w:val="18"/>
        </w:rPr>
        <w:t>(1819</w:t>
      </w:r>
      <w:r w:rsidRPr="00A55DB1" w:rsidR="0030183B">
        <w:rPr>
          <w:sz w:val="18"/>
        </w:rPr>
        <w:t xml:space="preserve"> </w:t>
      </w:r>
      <w:r w:rsidRPr="00A55DB1">
        <w:rPr>
          <w:sz w:val="18"/>
        </w:rPr>
        <w:t>sıra</w:t>
      </w:r>
      <w:r w:rsidRPr="00A55DB1" w:rsidR="0030183B">
        <w:rPr>
          <w:sz w:val="18"/>
        </w:rPr>
        <w:t xml:space="preserve"> </w:t>
      </w:r>
      <w:r w:rsidRPr="00A55DB1">
        <w:rPr>
          <w:sz w:val="18"/>
        </w:rPr>
        <w:t>no.lu)</w:t>
      </w:r>
      <w:r w:rsidRPr="00A55DB1" w:rsidR="0030183B">
        <w:rPr>
          <w:sz w:val="18"/>
        </w:rPr>
        <w:t xml:space="preserve"> </w:t>
      </w:r>
      <w:r w:rsidRPr="00A55DB1">
        <w:rPr>
          <w:sz w:val="18"/>
        </w:rPr>
        <w:t>diğer</w:t>
      </w:r>
      <w:r w:rsidRPr="00A55DB1" w:rsidR="0030183B">
        <w:rPr>
          <w:sz w:val="18"/>
        </w:rPr>
        <w:t xml:space="preserve"> </w:t>
      </w:r>
      <w:r w:rsidRPr="00A55DB1">
        <w:rPr>
          <w:sz w:val="18"/>
        </w:rPr>
        <w:t>önergelerin</w:t>
      </w:r>
      <w:r w:rsidRPr="00A55DB1" w:rsidR="0030183B">
        <w:rPr>
          <w:sz w:val="18"/>
        </w:rPr>
        <w:t xml:space="preserve"> </w:t>
      </w:r>
      <w:r w:rsidRPr="00A55DB1">
        <w:rPr>
          <w:sz w:val="18"/>
        </w:rPr>
        <w:t>önüne</w:t>
      </w:r>
      <w:r w:rsidRPr="00A55DB1" w:rsidR="0030183B">
        <w:rPr>
          <w:sz w:val="18"/>
        </w:rPr>
        <w:t xml:space="preserve"> </w:t>
      </w:r>
      <w:r w:rsidRPr="00A55DB1">
        <w:rPr>
          <w:sz w:val="18"/>
        </w:rPr>
        <w:t>alınarak</w:t>
      </w:r>
      <w:r w:rsidRPr="00A55DB1" w:rsidR="0030183B">
        <w:rPr>
          <w:sz w:val="18"/>
        </w:rPr>
        <w:t xml:space="preserve"> </w:t>
      </w:r>
      <w:r w:rsidRPr="00A55DB1">
        <w:rPr>
          <w:sz w:val="18"/>
        </w:rPr>
        <w:t>görüşmelerin</w:t>
      </w:r>
      <w:r w:rsidRPr="00A55DB1" w:rsidR="0030183B">
        <w:rPr>
          <w:sz w:val="18"/>
        </w:rPr>
        <w:t xml:space="preserve"> </w:t>
      </w:r>
      <w:r w:rsidRPr="00A55DB1">
        <w:rPr>
          <w:sz w:val="18"/>
        </w:rPr>
        <w:t>10/6/2020</w:t>
      </w:r>
      <w:r w:rsidRPr="00A55DB1" w:rsidR="0030183B">
        <w:rPr>
          <w:sz w:val="18"/>
        </w:rPr>
        <w:t xml:space="preserve"> </w:t>
      </w:r>
      <w:r w:rsidRPr="00A55DB1">
        <w:rPr>
          <w:sz w:val="18"/>
        </w:rPr>
        <w:t>Çarşamba</w:t>
      </w:r>
      <w:r w:rsidRPr="00A55DB1" w:rsidR="0030183B">
        <w:rPr>
          <w:sz w:val="18"/>
        </w:rPr>
        <w:t xml:space="preserve"> </w:t>
      </w:r>
      <w:r w:rsidRPr="00A55DB1">
        <w:rPr>
          <w:sz w:val="18"/>
        </w:rPr>
        <w:t>günkü</w:t>
      </w:r>
      <w:r w:rsidRPr="00A55DB1" w:rsidR="0030183B">
        <w:rPr>
          <w:sz w:val="18"/>
        </w:rPr>
        <w:t xml:space="preserve"> </w:t>
      </w:r>
      <w:r w:rsidRPr="00A55DB1">
        <w:rPr>
          <w:sz w:val="18"/>
        </w:rPr>
        <w:t>birleşimde</w:t>
      </w:r>
      <w:r w:rsidRPr="00A55DB1" w:rsidR="0030183B">
        <w:rPr>
          <w:sz w:val="18"/>
        </w:rPr>
        <w:t xml:space="preserve"> </w:t>
      </w:r>
      <w:r w:rsidRPr="00A55DB1">
        <w:rPr>
          <w:sz w:val="18"/>
        </w:rPr>
        <w:t>yapılması</w:t>
      </w:r>
      <w:r w:rsidRPr="00A55DB1" w:rsidR="0030183B">
        <w:rPr>
          <w:sz w:val="18"/>
        </w:rPr>
        <w:t xml:space="preserve"> </w:t>
      </w:r>
      <w:r w:rsidRPr="00A55DB1">
        <w:rPr>
          <w:sz w:val="18"/>
        </w:rPr>
        <w:t>önerilmiştir.</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Önerinin</w:t>
      </w:r>
      <w:r w:rsidRPr="00A55DB1" w:rsidR="0030183B">
        <w:rPr>
          <w:sz w:val="18"/>
        </w:rPr>
        <w:t xml:space="preserve"> </w:t>
      </w:r>
      <w:r w:rsidRPr="00A55DB1">
        <w:rPr>
          <w:sz w:val="18"/>
        </w:rPr>
        <w:t>gerekçesini</w:t>
      </w:r>
      <w:r w:rsidRPr="00A55DB1" w:rsidR="0030183B">
        <w:rPr>
          <w:sz w:val="18"/>
        </w:rPr>
        <w:t xml:space="preserve"> </w:t>
      </w:r>
      <w:r w:rsidRPr="00A55DB1">
        <w:rPr>
          <w:sz w:val="18"/>
        </w:rPr>
        <w:t>açıklamak</w:t>
      </w:r>
      <w:r w:rsidRPr="00A55DB1" w:rsidR="0030183B">
        <w:rPr>
          <w:sz w:val="18"/>
        </w:rPr>
        <w:t xml:space="preserve"> </w:t>
      </w:r>
      <w:r w:rsidRPr="00A55DB1">
        <w:rPr>
          <w:sz w:val="18"/>
        </w:rPr>
        <w:t>üzere</w:t>
      </w:r>
      <w:r w:rsidRPr="00A55DB1" w:rsidR="0030183B">
        <w:rPr>
          <w:sz w:val="18"/>
        </w:rPr>
        <w:t xml:space="preserve"> </w:t>
      </w:r>
      <w:r w:rsidRPr="00A55DB1">
        <w:rPr>
          <w:sz w:val="18"/>
        </w:rPr>
        <w:t>Cumhuriyet</w:t>
      </w:r>
      <w:r w:rsidRPr="00A55DB1" w:rsidR="0030183B">
        <w:rPr>
          <w:sz w:val="18"/>
        </w:rPr>
        <w:t xml:space="preserve"> </w:t>
      </w:r>
      <w:r w:rsidRPr="00A55DB1">
        <w:rPr>
          <w:sz w:val="18"/>
        </w:rPr>
        <w:t>Halk</w:t>
      </w:r>
      <w:r w:rsidRPr="00A55DB1" w:rsidR="0030183B">
        <w:rPr>
          <w:sz w:val="18"/>
        </w:rPr>
        <w:t xml:space="preserve"> </w:t>
      </w:r>
      <w:r w:rsidRPr="00A55DB1">
        <w:rPr>
          <w:sz w:val="18"/>
        </w:rPr>
        <w:t>Partisi</w:t>
      </w:r>
      <w:r w:rsidRPr="00A55DB1" w:rsidR="0030183B">
        <w:rPr>
          <w:sz w:val="18"/>
        </w:rPr>
        <w:t xml:space="preserve"> </w:t>
      </w:r>
      <w:r w:rsidRPr="00A55DB1">
        <w:rPr>
          <w:sz w:val="18"/>
        </w:rPr>
        <w:t>Grubu</w:t>
      </w:r>
      <w:r w:rsidRPr="00A55DB1" w:rsidR="0030183B">
        <w:rPr>
          <w:sz w:val="18"/>
        </w:rPr>
        <w:t xml:space="preserve"> </w:t>
      </w:r>
      <w:r w:rsidRPr="00A55DB1">
        <w:rPr>
          <w:sz w:val="18"/>
        </w:rPr>
        <w:t>adına</w:t>
      </w:r>
      <w:r w:rsidRPr="00A55DB1" w:rsidR="0030183B">
        <w:rPr>
          <w:sz w:val="18"/>
        </w:rPr>
        <w:t xml:space="preserve"> </w:t>
      </w:r>
      <w:r w:rsidRPr="00A55DB1">
        <w:rPr>
          <w:sz w:val="18"/>
        </w:rPr>
        <w:t>Sayın</w:t>
      </w:r>
      <w:r w:rsidRPr="00A55DB1" w:rsidR="0030183B">
        <w:rPr>
          <w:sz w:val="18"/>
        </w:rPr>
        <w:t xml:space="preserve"> </w:t>
      </w:r>
      <w:r w:rsidRPr="00A55DB1">
        <w:rPr>
          <w:sz w:val="18"/>
        </w:rPr>
        <w:t>Emine</w:t>
      </w:r>
      <w:r w:rsidRPr="00A55DB1" w:rsidR="0030183B">
        <w:rPr>
          <w:sz w:val="18"/>
        </w:rPr>
        <w:t xml:space="preserve"> </w:t>
      </w:r>
      <w:r w:rsidRPr="00A55DB1">
        <w:rPr>
          <w:sz w:val="18"/>
        </w:rPr>
        <w:t>Gülizar</w:t>
      </w:r>
      <w:r w:rsidRPr="00A55DB1" w:rsidR="0030183B">
        <w:rPr>
          <w:sz w:val="18"/>
        </w:rPr>
        <w:t xml:space="preserve"> </w:t>
      </w:r>
      <w:r w:rsidRPr="00A55DB1">
        <w:rPr>
          <w:sz w:val="18"/>
        </w:rPr>
        <w:t>Emecan.</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0A202A" w:rsidP="00A55DB1" w:rsidRDefault="000A202A">
      <w:pPr>
        <w:pStyle w:val="GENELKURUL"/>
        <w:spacing w:line="240" w:lineRule="auto"/>
        <w:rPr>
          <w:sz w:val="18"/>
        </w:rPr>
      </w:pPr>
      <w:r w:rsidRPr="00A55DB1">
        <w:rPr>
          <w:sz w:val="18"/>
        </w:rPr>
        <w:t>Buyurunuz</w:t>
      </w:r>
      <w:r w:rsidRPr="00A55DB1" w:rsidR="0030183B">
        <w:rPr>
          <w:sz w:val="18"/>
        </w:rPr>
        <w:t xml:space="preserve"> </w:t>
      </w:r>
      <w:r w:rsidRPr="00A55DB1">
        <w:rPr>
          <w:sz w:val="18"/>
        </w:rPr>
        <w:t>Sayın</w:t>
      </w:r>
      <w:r w:rsidRPr="00A55DB1" w:rsidR="0030183B">
        <w:rPr>
          <w:sz w:val="18"/>
        </w:rPr>
        <w:t xml:space="preserve"> </w:t>
      </w:r>
      <w:r w:rsidRPr="00A55DB1">
        <w:rPr>
          <w:sz w:val="18"/>
        </w:rPr>
        <w:t>Emecan.</w:t>
      </w:r>
    </w:p>
    <w:p w:rsidRPr="00A55DB1" w:rsidR="000A202A" w:rsidP="00A55DB1" w:rsidRDefault="000A202A">
      <w:pPr>
        <w:pStyle w:val="GENELKURUL"/>
        <w:spacing w:line="240" w:lineRule="auto"/>
        <w:rPr>
          <w:sz w:val="18"/>
        </w:rPr>
      </w:pPr>
      <w:r w:rsidRPr="00A55DB1">
        <w:rPr>
          <w:sz w:val="18"/>
        </w:rPr>
        <w:t>CHP</w:t>
      </w:r>
      <w:r w:rsidRPr="00A55DB1" w:rsidR="0030183B">
        <w:rPr>
          <w:sz w:val="18"/>
        </w:rPr>
        <w:t xml:space="preserve"> </w:t>
      </w:r>
      <w:r w:rsidRPr="00A55DB1">
        <w:rPr>
          <w:sz w:val="18"/>
        </w:rPr>
        <w:t>GRUBU</w:t>
      </w:r>
      <w:r w:rsidRPr="00A55DB1" w:rsidR="0030183B">
        <w:rPr>
          <w:sz w:val="18"/>
        </w:rPr>
        <w:t xml:space="preserve"> </w:t>
      </w:r>
      <w:r w:rsidRPr="00A55DB1">
        <w:rPr>
          <w:sz w:val="18"/>
        </w:rPr>
        <w:t>ADINA</w:t>
      </w:r>
      <w:r w:rsidRPr="00A55DB1" w:rsidR="0030183B">
        <w:rPr>
          <w:sz w:val="18"/>
        </w:rPr>
        <w:t xml:space="preserve"> </w:t>
      </w:r>
      <w:r w:rsidRPr="00A55DB1">
        <w:rPr>
          <w:sz w:val="18"/>
        </w:rPr>
        <w:t>EMİNE</w:t>
      </w:r>
      <w:r w:rsidRPr="00A55DB1" w:rsidR="0030183B">
        <w:rPr>
          <w:sz w:val="18"/>
        </w:rPr>
        <w:t xml:space="preserve"> </w:t>
      </w:r>
      <w:r w:rsidRPr="00A55DB1">
        <w:rPr>
          <w:sz w:val="18"/>
        </w:rPr>
        <w:t>GÜLİZAR</w:t>
      </w:r>
      <w:r w:rsidRPr="00A55DB1" w:rsidR="0030183B">
        <w:rPr>
          <w:sz w:val="18"/>
        </w:rPr>
        <w:t xml:space="preserve"> </w:t>
      </w:r>
      <w:r w:rsidRPr="00A55DB1">
        <w:rPr>
          <w:sz w:val="18"/>
        </w:rPr>
        <w:t>EMECAN</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Teşekkür</w:t>
      </w:r>
      <w:r w:rsidRPr="00A55DB1" w:rsidR="0030183B">
        <w:rPr>
          <w:sz w:val="18"/>
        </w:rPr>
        <w:t xml:space="preserve"> </w:t>
      </w:r>
      <w:r w:rsidRPr="00A55DB1">
        <w:rPr>
          <w:sz w:val="18"/>
        </w:rPr>
        <w:t>ederim.</w:t>
      </w:r>
    </w:p>
    <w:p w:rsidRPr="00A55DB1" w:rsidR="000A202A" w:rsidP="00A55DB1" w:rsidRDefault="000A202A">
      <w:pPr>
        <w:pStyle w:val="GENELKURUL"/>
        <w:spacing w:line="240" w:lineRule="auto"/>
        <w:rPr>
          <w:sz w:val="18"/>
        </w:rPr>
      </w:pP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Cumhuriyet</w:t>
      </w:r>
      <w:r w:rsidRPr="00A55DB1" w:rsidR="0030183B">
        <w:rPr>
          <w:sz w:val="18"/>
        </w:rPr>
        <w:t xml:space="preserve"> </w:t>
      </w:r>
      <w:r w:rsidRPr="00A55DB1">
        <w:rPr>
          <w:sz w:val="18"/>
        </w:rPr>
        <w:t>Halk</w:t>
      </w:r>
      <w:r w:rsidRPr="00A55DB1" w:rsidR="0030183B">
        <w:rPr>
          <w:sz w:val="18"/>
        </w:rPr>
        <w:t xml:space="preserve"> </w:t>
      </w:r>
      <w:r w:rsidRPr="00A55DB1">
        <w:rPr>
          <w:sz w:val="18"/>
        </w:rPr>
        <w:t>Partisi</w:t>
      </w:r>
      <w:r w:rsidRPr="00A55DB1" w:rsidR="0030183B">
        <w:rPr>
          <w:sz w:val="18"/>
        </w:rPr>
        <w:t xml:space="preserve"> </w:t>
      </w:r>
      <w:r w:rsidRPr="00A55DB1">
        <w:rPr>
          <w:sz w:val="18"/>
        </w:rPr>
        <w:t>grup</w:t>
      </w:r>
      <w:r w:rsidRPr="00A55DB1" w:rsidR="0030183B">
        <w:rPr>
          <w:sz w:val="18"/>
        </w:rPr>
        <w:t xml:space="preserve"> </w:t>
      </w:r>
      <w:r w:rsidRPr="00A55DB1">
        <w:rPr>
          <w:sz w:val="18"/>
        </w:rPr>
        <w:t>önerisi</w:t>
      </w:r>
      <w:r w:rsidRPr="00A55DB1" w:rsidR="0030183B">
        <w:rPr>
          <w:sz w:val="18"/>
        </w:rPr>
        <w:t xml:space="preserve"> </w:t>
      </w:r>
      <w:r w:rsidRPr="00A55DB1">
        <w:rPr>
          <w:sz w:val="18"/>
        </w:rPr>
        <w:t>üzerine</w:t>
      </w:r>
      <w:r w:rsidRPr="00A55DB1" w:rsidR="0030183B">
        <w:rPr>
          <w:sz w:val="18"/>
        </w:rPr>
        <w:t xml:space="preserve"> </w:t>
      </w:r>
      <w:r w:rsidRPr="00A55DB1">
        <w:rPr>
          <w:sz w:val="18"/>
        </w:rPr>
        <w:t>söz</w:t>
      </w:r>
      <w:r w:rsidRPr="00A55DB1" w:rsidR="0030183B">
        <w:rPr>
          <w:sz w:val="18"/>
        </w:rPr>
        <w:t xml:space="preserve"> </w:t>
      </w:r>
      <w:r w:rsidRPr="00A55DB1">
        <w:rPr>
          <w:sz w:val="18"/>
        </w:rPr>
        <w:t>aldım.</w:t>
      </w:r>
      <w:r w:rsidRPr="00A55DB1" w:rsidR="0030183B">
        <w:rPr>
          <w:sz w:val="18"/>
        </w:rPr>
        <w:t xml:space="preserve"> </w:t>
      </w:r>
      <w:r w:rsidRPr="00A55DB1">
        <w:rPr>
          <w:sz w:val="18"/>
        </w:rPr>
        <w:t>Genel</w:t>
      </w:r>
      <w:r w:rsidRPr="00A55DB1" w:rsidR="0030183B">
        <w:rPr>
          <w:sz w:val="18"/>
        </w:rPr>
        <w:t xml:space="preserve"> </w:t>
      </w:r>
      <w:r w:rsidRPr="00A55DB1">
        <w:rPr>
          <w:sz w:val="18"/>
        </w:rPr>
        <w:t>Kurulu</w:t>
      </w:r>
      <w:r w:rsidRPr="00A55DB1" w:rsidR="0030183B">
        <w:rPr>
          <w:sz w:val="18"/>
        </w:rPr>
        <w:t xml:space="preserve"> </w:t>
      </w:r>
      <w:r w:rsidRPr="00A55DB1">
        <w:rPr>
          <w:sz w:val="18"/>
        </w:rPr>
        <w:t>saygıyla</w:t>
      </w:r>
      <w:r w:rsidRPr="00A55DB1" w:rsidR="0030183B">
        <w:rPr>
          <w:sz w:val="18"/>
        </w:rPr>
        <w:t xml:space="preserve"> </w:t>
      </w:r>
      <w:r w:rsidRPr="00A55DB1">
        <w:rPr>
          <w:sz w:val="18"/>
        </w:rPr>
        <w:t>selamlıyorum.</w:t>
      </w:r>
    </w:p>
    <w:p w:rsidRPr="00A55DB1" w:rsidR="000A202A" w:rsidP="00A55DB1" w:rsidRDefault="000A202A">
      <w:pPr>
        <w:pStyle w:val="GENELKURUL"/>
        <w:spacing w:line="240" w:lineRule="auto"/>
        <w:rPr>
          <w:sz w:val="18"/>
        </w:rPr>
      </w:pP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dünya,</w:t>
      </w:r>
      <w:r w:rsidRPr="00A55DB1" w:rsidR="0030183B">
        <w:rPr>
          <w:sz w:val="18"/>
        </w:rPr>
        <w:t xml:space="preserve"> </w:t>
      </w:r>
      <w:r w:rsidRPr="00A55DB1">
        <w:rPr>
          <w:sz w:val="18"/>
        </w:rPr>
        <w:t>pandemi</w:t>
      </w:r>
      <w:r w:rsidRPr="00A55DB1" w:rsidR="0030183B">
        <w:rPr>
          <w:sz w:val="18"/>
        </w:rPr>
        <w:t xml:space="preserve"> </w:t>
      </w:r>
      <w:r w:rsidRPr="00A55DB1">
        <w:rPr>
          <w:sz w:val="18"/>
        </w:rPr>
        <w:t>nedeniyle</w:t>
      </w:r>
      <w:r w:rsidRPr="00A55DB1" w:rsidR="0030183B">
        <w:rPr>
          <w:sz w:val="18"/>
        </w:rPr>
        <w:t xml:space="preserve"> </w:t>
      </w:r>
      <w:r w:rsidRPr="00A55DB1">
        <w:rPr>
          <w:sz w:val="18"/>
        </w:rPr>
        <w:t>zor</w:t>
      </w:r>
      <w:r w:rsidRPr="00A55DB1" w:rsidR="0030183B">
        <w:rPr>
          <w:sz w:val="18"/>
        </w:rPr>
        <w:t xml:space="preserve"> </w:t>
      </w:r>
      <w:r w:rsidRPr="00A55DB1">
        <w:rPr>
          <w:sz w:val="18"/>
        </w:rPr>
        <w:t>günlerden</w:t>
      </w:r>
      <w:r w:rsidRPr="00A55DB1" w:rsidR="0030183B">
        <w:rPr>
          <w:sz w:val="18"/>
        </w:rPr>
        <w:t xml:space="preserve"> </w:t>
      </w:r>
      <w:r w:rsidRPr="00A55DB1">
        <w:rPr>
          <w:sz w:val="18"/>
        </w:rPr>
        <w:t>geçmektedir.</w:t>
      </w:r>
      <w:r w:rsidRPr="00A55DB1" w:rsidR="0030183B">
        <w:rPr>
          <w:sz w:val="18"/>
        </w:rPr>
        <w:t xml:space="preserve"> </w:t>
      </w:r>
      <w:r w:rsidRPr="00A55DB1">
        <w:rPr>
          <w:sz w:val="18"/>
        </w:rPr>
        <w:t>Ülkemizde</w:t>
      </w:r>
      <w:r w:rsidRPr="00A55DB1" w:rsidR="0030183B">
        <w:rPr>
          <w:sz w:val="18"/>
        </w:rPr>
        <w:t xml:space="preserve"> </w:t>
      </w:r>
      <w:r w:rsidRPr="00A55DB1">
        <w:rPr>
          <w:sz w:val="18"/>
        </w:rPr>
        <w:t>de</w:t>
      </w:r>
      <w:r w:rsidRPr="00A55DB1" w:rsidR="0030183B">
        <w:rPr>
          <w:sz w:val="18"/>
        </w:rPr>
        <w:t xml:space="preserve"> </w:t>
      </w:r>
      <w:r w:rsidRPr="00A55DB1">
        <w:rPr>
          <w:sz w:val="18"/>
        </w:rPr>
        <w:t>Covid-19</w:t>
      </w:r>
      <w:r w:rsidRPr="00A55DB1" w:rsidR="0030183B">
        <w:rPr>
          <w:sz w:val="18"/>
        </w:rPr>
        <w:t xml:space="preserve"> </w:t>
      </w:r>
      <w:r w:rsidRPr="00A55DB1">
        <w:rPr>
          <w:sz w:val="18"/>
        </w:rPr>
        <w:t>nedeniyle</w:t>
      </w:r>
      <w:r w:rsidRPr="00A55DB1" w:rsidR="0030183B">
        <w:rPr>
          <w:sz w:val="18"/>
        </w:rPr>
        <w:t xml:space="preserve"> </w:t>
      </w:r>
      <w:r w:rsidRPr="00A55DB1">
        <w:rPr>
          <w:sz w:val="18"/>
        </w:rPr>
        <w:t>birçok</w:t>
      </w:r>
      <w:r w:rsidRPr="00A55DB1" w:rsidR="0030183B">
        <w:rPr>
          <w:sz w:val="18"/>
        </w:rPr>
        <w:t xml:space="preserve"> </w:t>
      </w:r>
      <w:r w:rsidRPr="00A55DB1">
        <w:rPr>
          <w:sz w:val="18"/>
        </w:rPr>
        <w:t>vatandaşımız</w:t>
      </w:r>
      <w:r w:rsidRPr="00A55DB1" w:rsidR="0030183B">
        <w:rPr>
          <w:sz w:val="18"/>
        </w:rPr>
        <w:t xml:space="preserve"> </w:t>
      </w:r>
      <w:r w:rsidRPr="00A55DB1">
        <w:rPr>
          <w:sz w:val="18"/>
        </w:rPr>
        <w:t>hayatını</w:t>
      </w:r>
      <w:r w:rsidRPr="00A55DB1" w:rsidR="0030183B">
        <w:rPr>
          <w:sz w:val="18"/>
        </w:rPr>
        <w:t xml:space="preserve"> </w:t>
      </w:r>
      <w:r w:rsidRPr="00A55DB1">
        <w:rPr>
          <w:sz w:val="18"/>
        </w:rPr>
        <w:t>kaybetmiştir.</w:t>
      </w:r>
      <w:r w:rsidRPr="00A55DB1" w:rsidR="0030183B">
        <w:rPr>
          <w:sz w:val="18"/>
        </w:rPr>
        <w:t xml:space="preserve"> </w:t>
      </w:r>
      <w:r w:rsidRPr="00A55DB1">
        <w:rPr>
          <w:sz w:val="18"/>
        </w:rPr>
        <w:t>Hayatını</w:t>
      </w:r>
      <w:r w:rsidRPr="00A55DB1" w:rsidR="0030183B">
        <w:rPr>
          <w:sz w:val="18"/>
        </w:rPr>
        <w:t xml:space="preserve"> </w:t>
      </w:r>
      <w:r w:rsidRPr="00A55DB1">
        <w:rPr>
          <w:sz w:val="18"/>
        </w:rPr>
        <w:t>kaybedenler</w:t>
      </w:r>
      <w:r w:rsidRPr="00A55DB1" w:rsidR="0030183B">
        <w:rPr>
          <w:sz w:val="18"/>
        </w:rPr>
        <w:t xml:space="preserve"> </w:t>
      </w:r>
      <w:r w:rsidRPr="00A55DB1">
        <w:rPr>
          <w:sz w:val="18"/>
        </w:rPr>
        <w:t>arasında</w:t>
      </w:r>
      <w:r w:rsidRPr="00A55DB1" w:rsidR="0030183B">
        <w:rPr>
          <w:sz w:val="18"/>
        </w:rPr>
        <w:t xml:space="preserve"> </w:t>
      </w:r>
      <w:r w:rsidRPr="00A55DB1">
        <w:rPr>
          <w:sz w:val="18"/>
        </w:rPr>
        <w:t>sağlık</w:t>
      </w:r>
      <w:r w:rsidRPr="00A55DB1" w:rsidR="0030183B">
        <w:rPr>
          <w:sz w:val="18"/>
        </w:rPr>
        <w:t xml:space="preserve"> </w:t>
      </w:r>
      <w:r w:rsidRPr="00A55DB1">
        <w:rPr>
          <w:sz w:val="18"/>
        </w:rPr>
        <w:t>çalışanlarımızla</w:t>
      </w:r>
      <w:r w:rsidRPr="00A55DB1" w:rsidR="0030183B">
        <w:rPr>
          <w:sz w:val="18"/>
        </w:rPr>
        <w:t xml:space="preserve"> </w:t>
      </w:r>
      <w:r w:rsidRPr="00A55DB1">
        <w:rPr>
          <w:sz w:val="18"/>
        </w:rPr>
        <w:t>birlikte</w:t>
      </w:r>
      <w:r w:rsidRPr="00A55DB1" w:rsidR="0030183B">
        <w:rPr>
          <w:sz w:val="18"/>
        </w:rPr>
        <w:t xml:space="preserve"> </w:t>
      </w:r>
      <w:r w:rsidRPr="00A55DB1">
        <w:rPr>
          <w:sz w:val="18"/>
        </w:rPr>
        <w:t>farklı</w:t>
      </w:r>
      <w:r w:rsidRPr="00A55DB1" w:rsidR="0030183B">
        <w:rPr>
          <w:sz w:val="18"/>
        </w:rPr>
        <w:t xml:space="preserve"> </w:t>
      </w:r>
      <w:r w:rsidRPr="00A55DB1">
        <w:rPr>
          <w:sz w:val="18"/>
        </w:rPr>
        <w:t>iş</w:t>
      </w:r>
      <w:r w:rsidRPr="00A55DB1" w:rsidR="0030183B">
        <w:rPr>
          <w:sz w:val="18"/>
        </w:rPr>
        <w:t xml:space="preserve"> </w:t>
      </w:r>
      <w:r w:rsidRPr="00A55DB1">
        <w:rPr>
          <w:sz w:val="18"/>
        </w:rPr>
        <w:t>kollarında</w:t>
      </w:r>
      <w:r w:rsidRPr="00A55DB1" w:rsidR="0030183B">
        <w:rPr>
          <w:sz w:val="18"/>
        </w:rPr>
        <w:t xml:space="preserve"> </w:t>
      </w:r>
      <w:r w:rsidRPr="00A55DB1">
        <w:rPr>
          <w:sz w:val="18"/>
        </w:rPr>
        <w:t>çalışan</w:t>
      </w:r>
      <w:r w:rsidRPr="00A55DB1" w:rsidR="0030183B">
        <w:rPr>
          <w:sz w:val="18"/>
        </w:rPr>
        <w:t xml:space="preserve"> </w:t>
      </w:r>
      <w:r w:rsidRPr="00A55DB1">
        <w:rPr>
          <w:sz w:val="18"/>
        </w:rPr>
        <w:t>vatandaşlarımızın</w:t>
      </w:r>
      <w:r w:rsidRPr="00A55DB1" w:rsidR="0030183B">
        <w:rPr>
          <w:sz w:val="18"/>
        </w:rPr>
        <w:t xml:space="preserve"> </w:t>
      </w:r>
      <w:r w:rsidRPr="00A55DB1">
        <w:rPr>
          <w:sz w:val="18"/>
        </w:rPr>
        <w:t>da</w:t>
      </w:r>
      <w:r w:rsidRPr="00A55DB1" w:rsidR="0030183B">
        <w:rPr>
          <w:sz w:val="18"/>
        </w:rPr>
        <w:t xml:space="preserve"> </w:t>
      </w:r>
      <w:r w:rsidRPr="00A55DB1">
        <w:rPr>
          <w:sz w:val="18"/>
        </w:rPr>
        <w:t>bulunduğu</w:t>
      </w:r>
      <w:r w:rsidRPr="00A55DB1" w:rsidR="0030183B">
        <w:rPr>
          <w:sz w:val="18"/>
        </w:rPr>
        <w:t xml:space="preserve"> </w:t>
      </w:r>
      <w:r w:rsidRPr="00A55DB1">
        <w:rPr>
          <w:sz w:val="18"/>
        </w:rPr>
        <w:t>bir</w:t>
      </w:r>
      <w:r w:rsidRPr="00A55DB1" w:rsidR="0030183B">
        <w:rPr>
          <w:sz w:val="18"/>
        </w:rPr>
        <w:t xml:space="preserve"> </w:t>
      </w:r>
      <w:r w:rsidRPr="00A55DB1">
        <w:rPr>
          <w:sz w:val="18"/>
        </w:rPr>
        <w:t>gerçektir.</w:t>
      </w:r>
      <w:r w:rsidRPr="00A55DB1" w:rsidR="0030183B">
        <w:rPr>
          <w:sz w:val="18"/>
        </w:rPr>
        <w:t xml:space="preserve"> </w:t>
      </w:r>
      <w:r w:rsidRPr="00A55DB1">
        <w:rPr>
          <w:sz w:val="18"/>
        </w:rPr>
        <w:t>Kısaca,</w:t>
      </w:r>
      <w:r w:rsidRPr="00A55DB1" w:rsidR="0030183B">
        <w:rPr>
          <w:sz w:val="18"/>
        </w:rPr>
        <w:t xml:space="preserve"> </w:t>
      </w:r>
      <w:r w:rsidRPr="00A55DB1">
        <w:rPr>
          <w:sz w:val="18"/>
        </w:rPr>
        <w:t>çalışanlarımız</w:t>
      </w:r>
      <w:r w:rsidRPr="00A55DB1" w:rsidR="0030183B">
        <w:rPr>
          <w:sz w:val="18"/>
        </w:rPr>
        <w:t xml:space="preserve"> </w:t>
      </w:r>
      <w:r w:rsidRPr="00A55DB1">
        <w:rPr>
          <w:sz w:val="18"/>
        </w:rPr>
        <w:t>bu</w:t>
      </w:r>
      <w:r w:rsidRPr="00A55DB1" w:rsidR="0030183B">
        <w:rPr>
          <w:sz w:val="18"/>
        </w:rPr>
        <w:t xml:space="preserve"> </w:t>
      </w:r>
      <w:r w:rsidRPr="00A55DB1">
        <w:rPr>
          <w:sz w:val="18"/>
        </w:rPr>
        <w:t>dönemde</w:t>
      </w:r>
      <w:r w:rsidRPr="00A55DB1" w:rsidR="0030183B">
        <w:rPr>
          <w:sz w:val="18"/>
        </w:rPr>
        <w:t xml:space="preserve"> </w:t>
      </w:r>
      <w:r w:rsidRPr="00A55DB1">
        <w:rPr>
          <w:sz w:val="18"/>
        </w:rPr>
        <w:t>salgının</w:t>
      </w:r>
      <w:r w:rsidRPr="00A55DB1" w:rsidR="0030183B">
        <w:rPr>
          <w:sz w:val="18"/>
        </w:rPr>
        <w:t xml:space="preserve"> </w:t>
      </w:r>
      <w:r w:rsidRPr="00A55DB1">
        <w:rPr>
          <w:sz w:val="18"/>
        </w:rPr>
        <w:t>yarattığı</w:t>
      </w:r>
      <w:r w:rsidRPr="00A55DB1" w:rsidR="0030183B">
        <w:rPr>
          <w:sz w:val="18"/>
        </w:rPr>
        <w:t xml:space="preserve"> </w:t>
      </w:r>
      <w:r w:rsidRPr="00A55DB1">
        <w:rPr>
          <w:sz w:val="18"/>
        </w:rPr>
        <w:t>her</w:t>
      </w:r>
      <w:r w:rsidRPr="00A55DB1" w:rsidR="0030183B">
        <w:rPr>
          <w:sz w:val="18"/>
        </w:rPr>
        <w:t xml:space="preserve"> </w:t>
      </w:r>
      <w:r w:rsidRPr="00A55DB1">
        <w:rPr>
          <w:sz w:val="18"/>
        </w:rPr>
        <w:t>türlü</w:t>
      </w:r>
      <w:r w:rsidRPr="00A55DB1" w:rsidR="0030183B">
        <w:rPr>
          <w:sz w:val="18"/>
        </w:rPr>
        <w:t xml:space="preserve"> </w:t>
      </w:r>
      <w:r w:rsidRPr="00A55DB1">
        <w:rPr>
          <w:sz w:val="18"/>
        </w:rPr>
        <w:t>riskle</w:t>
      </w:r>
      <w:r w:rsidRPr="00A55DB1" w:rsidR="0030183B">
        <w:rPr>
          <w:sz w:val="18"/>
        </w:rPr>
        <w:t xml:space="preserve"> </w:t>
      </w:r>
      <w:r w:rsidRPr="00A55DB1">
        <w:rPr>
          <w:sz w:val="18"/>
        </w:rPr>
        <w:t>karşı</w:t>
      </w:r>
      <w:r w:rsidRPr="00A55DB1" w:rsidR="0030183B">
        <w:rPr>
          <w:sz w:val="18"/>
        </w:rPr>
        <w:t xml:space="preserve"> </w:t>
      </w:r>
      <w:r w:rsidRPr="00A55DB1">
        <w:rPr>
          <w:sz w:val="18"/>
        </w:rPr>
        <w:t>karşıyadır.</w:t>
      </w:r>
      <w:r w:rsidRPr="00A55DB1" w:rsidR="0030183B">
        <w:rPr>
          <w:sz w:val="18"/>
        </w:rPr>
        <w:t xml:space="preserve"> </w:t>
      </w:r>
      <w:r w:rsidRPr="00A55DB1">
        <w:rPr>
          <w:sz w:val="18"/>
        </w:rPr>
        <w:t>Ayrıca,</w:t>
      </w:r>
      <w:r w:rsidRPr="00A55DB1" w:rsidR="0030183B">
        <w:rPr>
          <w:sz w:val="18"/>
        </w:rPr>
        <w:t xml:space="preserve"> </w:t>
      </w:r>
      <w:r w:rsidRPr="00A55DB1">
        <w:rPr>
          <w:sz w:val="18"/>
        </w:rPr>
        <w:t>virüsün</w:t>
      </w:r>
      <w:r w:rsidRPr="00A55DB1" w:rsidR="0030183B">
        <w:rPr>
          <w:sz w:val="18"/>
        </w:rPr>
        <w:t xml:space="preserve"> </w:t>
      </w:r>
      <w:r w:rsidRPr="00A55DB1">
        <w:rPr>
          <w:sz w:val="18"/>
        </w:rPr>
        <w:t>yakalanan</w:t>
      </w:r>
      <w:r w:rsidRPr="00A55DB1" w:rsidR="0030183B">
        <w:rPr>
          <w:sz w:val="18"/>
        </w:rPr>
        <w:t xml:space="preserve"> </w:t>
      </w:r>
      <w:r w:rsidRPr="00A55DB1">
        <w:rPr>
          <w:sz w:val="18"/>
        </w:rPr>
        <w:t>kişiler</w:t>
      </w:r>
      <w:r w:rsidRPr="00A55DB1" w:rsidR="0030183B">
        <w:rPr>
          <w:sz w:val="18"/>
        </w:rPr>
        <w:t xml:space="preserve"> </w:t>
      </w:r>
      <w:r w:rsidRPr="00A55DB1">
        <w:rPr>
          <w:sz w:val="18"/>
        </w:rPr>
        <w:t>üzerinde</w:t>
      </w:r>
      <w:r w:rsidRPr="00A55DB1" w:rsidR="0030183B">
        <w:rPr>
          <w:sz w:val="18"/>
        </w:rPr>
        <w:t xml:space="preserve"> </w:t>
      </w:r>
      <w:r w:rsidRPr="00A55DB1">
        <w:rPr>
          <w:sz w:val="18"/>
        </w:rPr>
        <w:t>kalıcı</w:t>
      </w:r>
      <w:r w:rsidRPr="00A55DB1" w:rsidR="0030183B">
        <w:rPr>
          <w:sz w:val="18"/>
        </w:rPr>
        <w:t xml:space="preserve"> </w:t>
      </w:r>
      <w:r w:rsidRPr="00A55DB1">
        <w:rPr>
          <w:sz w:val="18"/>
        </w:rPr>
        <w:t>bir</w:t>
      </w:r>
      <w:r w:rsidRPr="00A55DB1" w:rsidR="0030183B">
        <w:rPr>
          <w:sz w:val="18"/>
        </w:rPr>
        <w:t xml:space="preserve"> </w:t>
      </w:r>
      <w:r w:rsidRPr="00A55DB1">
        <w:rPr>
          <w:sz w:val="18"/>
        </w:rPr>
        <w:t>sağlık</w:t>
      </w:r>
      <w:r w:rsidRPr="00A55DB1" w:rsidR="0030183B">
        <w:rPr>
          <w:sz w:val="18"/>
        </w:rPr>
        <w:t xml:space="preserve"> </w:t>
      </w:r>
      <w:r w:rsidRPr="00A55DB1">
        <w:rPr>
          <w:sz w:val="18"/>
        </w:rPr>
        <w:t>sorunu</w:t>
      </w:r>
      <w:r w:rsidRPr="00A55DB1" w:rsidR="0030183B">
        <w:rPr>
          <w:sz w:val="18"/>
        </w:rPr>
        <w:t xml:space="preserve"> </w:t>
      </w:r>
      <w:r w:rsidRPr="00A55DB1">
        <w:rPr>
          <w:sz w:val="18"/>
        </w:rPr>
        <w:t>bırakıp</w:t>
      </w:r>
      <w:r w:rsidRPr="00A55DB1" w:rsidR="0030183B">
        <w:rPr>
          <w:sz w:val="18"/>
        </w:rPr>
        <w:t xml:space="preserve"> </w:t>
      </w:r>
      <w:r w:rsidRPr="00A55DB1">
        <w:rPr>
          <w:sz w:val="18"/>
        </w:rPr>
        <w:t>bırakmadığı</w:t>
      </w:r>
      <w:r w:rsidRPr="00A55DB1" w:rsidR="0030183B">
        <w:rPr>
          <w:sz w:val="18"/>
        </w:rPr>
        <w:t xml:space="preserve"> </w:t>
      </w:r>
      <w:r w:rsidRPr="00A55DB1">
        <w:rPr>
          <w:sz w:val="18"/>
        </w:rPr>
        <w:t>konusunda</w:t>
      </w:r>
      <w:r w:rsidRPr="00A55DB1" w:rsidR="0030183B">
        <w:rPr>
          <w:sz w:val="18"/>
        </w:rPr>
        <w:t xml:space="preserve"> </w:t>
      </w:r>
      <w:r w:rsidRPr="00A55DB1">
        <w:rPr>
          <w:sz w:val="18"/>
        </w:rPr>
        <w:t>ise</w:t>
      </w:r>
      <w:r w:rsidRPr="00A55DB1" w:rsidR="0030183B">
        <w:rPr>
          <w:sz w:val="18"/>
        </w:rPr>
        <w:t xml:space="preserve"> </w:t>
      </w:r>
      <w:r w:rsidRPr="00A55DB1">
        <w:rPr>
          <w:sz w:val="18"/>
        </w:rPr>
        <w:t>bilimsel</w:t>
      </w:r>
      <w:r w:rsidRPr="00A55DB1" w:rsidR="0030183B">
        <w:rPr>
          <w:sz w:val="18"/>
        </w:rPr>
        <w:t xml:space="preserve"> </w:t>
      </w:r>
      <w:r w:rsidRPr="00A55DB1">
        <w:rPr>
          <w:sz w:val="18"/>
        </w:rPr>
        <w:t>çalışmaların</w:t>
      </w:r>
      <w:r w:rsidRPr="00A55DB1" w:rsidR="0030183B">
        <w:rPr>
          <w:sz w:val="18"/>
        </w:rPr>
        <w:t xml:space="preserve"> </w:t>
      </w:r>
      <w:r w:rsidRPr="00A55DB1">
        <w:rPr>
          <w:sz w:val="18"/>
        </w:rPr>
        <w:t>devam</w:t>
      </w:r>
      <w:r w:rsidRPr="00A55DB1" w:rsidR="0030183B">
        <w:rPr>
          <w:sz w:val="18"/>
        </w:rPr>
        <w:t xml:space="preserve"> </w:t>
      </w:r>
      <w:r w:rsidRPr="00A55DB1">
        <w:rPr>
          <w:sz w:val="18"/>
        </w:rPr>
        <w:t>ettiğini</w:t>
      </w:r>
      <w:r w:rsidRPr="00A55DB1" w:rsidR="0030183B">
        <w:rPr>
          <w:sz w:val="18"/>
        </w:rPr>
        <w:t xml:space="preserve"> </w:t>
      </w:r>
      <w:r w:rsidRPr="00A55DB1">
        <w:rPr>
          <w:sz w:val="18"/>
        </w:rPr>
        <w:t>görüyoruz.</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Bu</w:t>
      </w:r>
      <w:r w:rsidRPr="00A55DB1" w:rsidR="0030183B">
        <w:rPr>
          <w:sz w:val="18"/>
        </w:rPr>
        <w:t xml:space="preserve"> </w:t>
      </w:r>
      <w:r w:rsidRPr="00A55DB1">
        <w:rPr>
          <w:sz w:val="18"/>
        </w:rPr>
        <w:t>süreçte</w:t>
      </w:r>
      <w:r w:rsidRPr="00A55DB1" w:rsidR="0030183B">
        <w:rPr>
          <w:sz w:val="18"/>
        </w:rPr>
        <w:t xml:space="preserve"> </w:t>
      </w:r>
      <w:r w:rsidRPr="00A55DB1">
        <w:rPr>
          <w:sz w:val="18"/>
        </w:rPr>
        <w:t>Dünya</w:t>
      </w:r>
      <w:r w:rsidRPr="00A55DB1" w:rsidR="0030183B">
        <w:rPr>
          <w:sz w:val="18"/>
        </w:rPr>
        <w:t xml:space="preserve"> </w:t>
      </w:r>
      <w:r w:rsidRPr="00A55DB1">
        <w:rPr>
          <w:sz w:val="18"/>
        </w:rPr>
        <w:t>Sağlık</w:t>
      </w:r>
      <w:r w:rsidRPr="00A55DB1" w:rsidR="0030183B">
        <w:rPr>
          <w:sz w:val="18"/>
        </w:rPr>
        <w:t xml:space="preserve"> </w:t>
      </w:r>
      <w:r w:rsidRPr="00A55DB1">
        <w:rPr>
          <w:sz w:val="18"/>
        </w:rPr>
        <w:t>Örgütü,</w:t>
      </w:r>
      <w:r w:rsidRPr="00A55DB1" w:rsidR="0030183B">
        <w:rPr>
          <w:sz w:val="18"/>
        </w:rPr>
        <w:t xml:space="preserve"> </w:t>
      </w:r>
      <w:r w:rsidRPr="00A55DB1">
        <w:rPr>
          <w:sz w:val="18"/>
        </w:rPr>
        <w:t>Covid-19’u</w:t>
      </w:r>
      <w:r w:rsidRPr="00A55DB1" w:rsidR="0030183B">
        <w:rPr>
          <w:sz w:val="18"/>
        </w:rPr>
        <w:t xml:space="preserve"> </w:t>
      </w:r>
      <w:r w:rsidRPr="00A55DB1">
        <w:rPr>
          <w:sz w:val="18"/>
        </w:rPr>
        <w:t>bir</w:t>
      </w:r>
      <w:r w:rsidRPr="00A55DB1" w:rsidR="0030183B">
        <w:rPr>
          <w:sz w:val="18"/>
        </w:rPr>
        <w:t xml:space="preserve"> </w:t>
      </w:r>
      <w:r w:rsidRPr="00A55DB1">
        <w:rPr>
          <w:sz w:val="18"/>
        </w:rPr>
        <w:t>salgın</w:t>
      </w:r>
      <w:r w:rsidRPr="00A55DB1" w:rsidR="0030183B">
        <w:rPr>
          <w:sz w:val="18"/>
        </w:rPr>
        <w:t xml:space="preserve"> </w:t>
      </w:r>
      <w:r w:rsidRPr="00A55DB1">
        <w:rPr>
          <w:sz w:val="18"/>
        </w:rPr>
        <w:t>hastalık</w:t>
      </w:r>
      <w:r w:rsidRPr="00A55DB1" w:rsidR="0030183B">
        <w:rPr>
          <w:sz w:val="18"/>
        </w:rPr>
        <w:t xml:space="preserve"> </w:t>
      </w:r>
      <w:r w:rsidRPr="00A55DB1">
        <w:rPr>
          <w:sz w:val="18"/>
        </w:rPr>
        <w:t>olarak</w:t>
      </w:r>
      <w:r w:rsidRPr="00A55DB1" w:rsidR="0030183B">
        <w:rPr>
          <w:sz w:val="18"/>
        </w:rPr>
        <w:t xml:space="preserve"> </w:t>
      </w:r>
      <w:r w:rsidRPr="00A55DB1">
        <w:rPr>
          <w:sz w:val="18"/>
        </w:rPr>
        <w:t>ilan</w:t>
      </w:r>
      <w:r w:rsidRPr="00A55DB1" w:rsidR="0030183B">
        <w:rPr>
          <w:sz w:val="18"/>
        </w:rPr>
        <w:t xml:space="preserve"> </w:t>
      </w:r>
      <w:r w:rsidRPr="00A55DB1">
        <w:rPr>
          <w:sz w:val="18"/>
        </w:rPr>
        <w:t>etmişken</w:t>
      </w:r>
      <w:r w:rsidRPr="00A55DB1" w:rsidR="0030183B">
        <w:rPr>
          <w:sz w:val="18"/>
        </w:rPr>
        <w:t xml:space="preserve"> </w:t>
      </w:r>
      <w:r w:rsidRPr="00A55DB1">
        <w:rPr>
          <w:sz w:val="18"/>
        </w:rPr>
        <w:t>bu</w:t>
      </w:r>
      <w:r w:rsidRPr="00A55DB1" w:rsidR="0030183B">
        <w:rPr>
          <w:sz w:val="18"/>
        </w:rPr>
        <w:t xml:space="preserve"> </w:t>
      </w:r>
      <w:r w:rsidRPr="00A55DB1">
        <w:rPr>
          <w:sz w:val="18"/>
        </w:rPr>
        <w:t>gerçek</w:t>
      </w:r>
      <w:r w:rsidRPr="00A55DB1" w:rsidR="0030183B">
        <w:rPr>
          <w:sz w:val="18"/>
        </w:rPr>
        <w:t xml:space="preserve"> </w:t>
      </w:r>
      <w:r w:rsidRPr="00A55DB1">
        <w:rPr>
          <w:sz w:val="18"/>
        </w:rPr>
        <w:t>görmezden</w:t>
      </w:r>
      <w:r w:rsidRPr="00A55DB1" w:rsidR="0030183B">
        <w:rPr>
          <w:sz w:val="18"/>
        </w:rPr>
        <w:t xml:space="preserve"> </w:t>
      </w:r>
      <w:r w:rsidRPr="00A55DB1">
        <w:rPr>
          <w:sz w:val="18"/>
        </w:rPr>
        <w:t>gelinmiş,</w:t>
      </w:r>
      <w:r w:rsidRPr="00A55DB1" w:rsidR="0030183B">
        <w:rPr>
          <w:sz w:val="18"/>
        </w:rPr>
        <w:t xml:space="preserve"> </w:t>
      </w:r>
      <w:r w:rsidRPr="00A55DB1">
        <w:rPr>
          <w:sz w:val="18"/>
        </w:rPr>
        <w:t>virüse</w:t>
      </w:r>
      <w:r w:rsidRPr="00A55DB1" w:rsidR="0030183B">
        <w:rPr>
          <w:sz w:val="18"/>
        </w:rPr>
        <w:t xml:space="preserve"> </w:t>
      </w:r>
      <w:r w:rsidRPr="00A55DB1">
        <w:rPr>
          <w:sz w:val="18"/>
        </w:rPr>
        <w:t>yakalanma</w:t>
      </w:r>
      <w:r w:rsidRPr="00A55DB1" w:rsidR="0030183B">
        <w:rPr>
          <w:sz w:val="18"/>
        </w:rPr>
        <w:t xml:space="preserve"> </w:t>
      </w:r>
      <w:r w:rsidRPr="00A55DB1">
        <w:rPr>
          <w:sz w:val="18"/>
        </w:rPr>
        <w:t>oranları</w:t>
      </w:r>
      <w:r w:rsidRPr="00A55DB1" w:rsidR="0030183B">
        <w:rPr>
          <w:sz w:val="18"/>
        </w:rPr>
        <w:t xml:space="preserve"> </w:t>
      </w:r>
      <w:r w:rsidRPr="00A55DB1">
        <w:rPr>
          <w:sz w:val="18"/>
        </w:rPr>
        <w:t>yüzde</w:t>
      </w:r>
      <w:r w:rsidRPr="00A55DB1" w:rsidR="0030183B">
        <w:rPr>
          <w:sz w:val="18"/>
        </w:rPr>
        <w:t xml:space="preserve"> </w:t>
      </w:r>
      <w:r w:rsidRPr="00A55DB1">
        <w:rPr>
          <w:sz w:val="18"/>
        </w:rPr>
        <w:t>6,5</w:t>
      </w:r>
      <w:r w:rsidRPr="00A55DB1" w:rsidR="0030183B">
        <w:rPr>
          <w:sz w:val="18"/>
        </w:rPr>
        <w:t xml:space="preserve"> </w:t>
      </w:r>
      <w:r w:rsidRPr="00A55DB1">
        <w:rPr>
          <w:sz w:val="18"/>
        </w:rPr>
        <w:t>gibi</w:t>
      </w:r>
      <w:r w:rsidRPr="00A55DB1" w:rsidR="0030183B">
        <w:rPr>
          <w:sz w:val="18"/>
        </w:rPr>
        <w:t xml:space="preserve"> </w:t>
      </w:r>
      <w:r w:rsidRPr="00A55DB1">
        <w:rPr>
          <w:sz w:val="18"/>
        </w:rPr>
        <w:t>yüksek</w:t>
      </w:r>
      <w:r w:rsidRPr="00A55DB1" w:rsidR="0030183B">
        <w:rPr>
          <w:sz w:val="18"/>
        </w:rPr>
        <w:t xml:space="preserve"> </w:t>
      </w:r>
      <w:r w:rsidRPr="00A55DB1">
        <w:rPr>
          <w:sz w:val="18"/>
        </w:rPr>
        <w:t>bir</w:t>
      </w:r>
      <w:r w:rsidRPr="00A55DB1" w:rsidR="0030183B">
        <w:rPr>
          <w:sz w:val="18"/>
        </w:rPr>
        <w:t xml:space="preserve"> </w:t>
      </w:r>
      <w:r w:rsidRPr="00A55DB1">
        <w:rPr>
          <w:sz w:val="18"/>
        </w:rPr>
        <w:t>oran</w:t>
      </w:r>
      <w:r w:rsidRPr="00A55DB1" w:rsidR="0030183B">
        <w:rPr>
          <w:sz w:val="18"/>
        </w:rPr>
        <w:t xml:space="preserve"> </w:t>
      </w:r>
      <w:r w:rsidRPr="00A55DB1">
        <w:rPr>
          <w:sz w:val="18"/>
        </w:rPr>
        <w:t>taşıyan</w:t>
      </w:r>
      <w:r w:rsidRPr="00A55DB1" w:rsidR="0030183B">
        <w:rPr>
          <w:sz w:val="18"/>
        </w:rPr>
        <w:t xml:space="preserve"> </w:t>
      </w:r>
      <w:r w:rsidRPr="00A55DB1">
        <w:rPr>
          <w:sz w:val="18"/>
        </w:rPr>
        <w:t>sağlık</w:t>
      </w:r>
      <w:r w:rsidRPr="00A55DB1" w:rsidR="0030183B">
        <w:rPr>
          <w:sz w:val="18"/>
        </w:rPr>
        <w:t xml:space="preserve"> </w:t>
      </w:r>
      <w:r w:rsidRPr="00A55DB1">
        <w:rPr>
          <w:sz w:val="18"/>
        </w:rPr>
        <w:t>emekçilerimiz</w:t>
      </w:r>
      <w:r w:rsidRPr="00A55DB1" w:rsidR="0030183B">
        <w:rPr>
          <w:sz w:val="18"/>
        </w:rPr>
        <w:t xml:space="preserve"> </w:t>
      </w:r>
      <w:r w:rsidRPr="00A55DB1">
        <w:rPr>
          <w:sz w:val="18"/>
        </w:rPr>
        <w:t>başta</w:t>
      </w:r>
      <w:r w:rsidRPr="00A55DB1" w:rsidR="0030183B">
        <w:rPr>
          <w:sz w:val="18"/>
        </w:rPr>
        <w:t xml:space="preserve"> </w:t>
      </w:r>
      <w:r w:rsidRPr="00A55DB1">
        <w:rPr>
          <w:sz w:val="18"/>
        </w:rPr>
        <w:t>olmak</w:t>
      </w:r>
      <w:r w:rsidRPr="00A55DB1" w:rsidR="0030183B">
        <w:rPr>
          <w:sz w:val="18"/>
        </w:rPr>
        <w:t xml:space="preserve"> </w:t>
      </w:r>
      <w:r w:rsidRPr="00A55DB1">
        <w:rPr>
          <w:sz w:val="18"/>
        </w:rPr>
        <w:t>üzere</w:t>
      </w:r>
      <w:r w:rsidRPr="00A55DB1" w:rsidR="0030183B">
        <w:rPr>
          <w:sz w:val="18"/>
        </w:rPr>
        <w:t xml:space="preserve"> </w:t>
      </w:r>
      <w:r w:rsidRPr="00A55DB1">
        <w:rPr>
          <w:sz w:val="18"/>
        </w:rPr>
        <w:t>çalışanların</w:t>
      </w:r>
      <w:r w:rsidRPr="00A55DB1" w:rsidR="0030183B">
        <w:rPr>
          <w:sz w:val="18"/>
        </w:rPr>
        <w:t xml:space="preserve"> </w:t>
      </w:r>
      <w:r w:rsidRPr="00A55DB1">
        <w:rPr>
          <w:sz w:val="18"/>
        </w:rPr>
        <w:t>bu</w:t>
      </w:r>
      <w:r w:rsidRPr="00A55DB1" w:rsidR="0030183B">
        <w:rPr>
          <w:sz w:val="18"/>
        </w:rPr>
        <w:t xml:space="preserve"> </w:t>
      </w:r>
      <w:r w:rsidRPr="00A55DB1">
        <w:rPr>
          <w:sz w:val="18"/>
        </w:rPr>
        <w:t>riskle</w:t>
      </w:r>
      <w:r w:rsidRPr="00A55DB1" w:rsidR="0030183B">
        <w:rPr>
          <w:sz w:val="18"/>
        </w:rPr>
        <w:t xml:space="preserve"> </w:t>
      </w:r>
      <w:r w:rsidRPr="00A55DB1">
        <w:rPr>
          <w:sz w:val="18"/>
        </w:rPr>
        <w:t>ilgili</w:t>
      </w:r>
      <w:r w:rsidRPr="00A55DB1" w:rsidR="0030183B">
        <w:rPr>
          <w:sz w:val="18"/>
        </w:rPr>
        <w:t xml:space="preserve"> </w:t>
      </w:r>
      <w:r w:rsidRPr="00A55DB1">
        <w:rPr>
          <w:sz w:val="18"/>
        </w:rPr>
        <w:t>haklarını</w:t>
      </w:r>
      <w:r w:rsidRPr="00A55DB1" w:rsidR="0030183B">
        <w:rPr>
          <w:sz w:val="18"/>
        </w:rPr>
        <w:t xml:space="preserve"> </w:t>
      </w:r>
      <w:r w:rsidRPr="00A55DB1">
        <w:rPr>
          <w:sz w:val="18"/>
        </w:rPr>
        <w:t>koruması</w:t>
      </w:r>
      <w:r w:rsidRPr="00A55DB1" w:rsidR="0030183B">
        <w:rPr>
          <w:sz w:val="18"/>
        </w:rPr>
        <w:t xml:space="preserve"> </w:t>
      </w:r>
      <w:r w:rsidRPr="00A55DB1">
        <w:rPr>
          <w:sz w:val="18"/>
        </w:rPr>
        <w:t>gereken</w:t>
      </w:r>
      <w:r w:rsidRPr="00A55DB1" w:rsidR="0030183B">
        <w:rPr>
          <w:sz w:val="18"/>
        </w:rPr>
        <w:t xml:space="preserve"> </w:t>
      </w:r>
      <w:r w:rsidRPr="00A55DB1">
        <w:rPr>
          <w:sz w:val="18"/>
        </w:rPr>
        <w:t>SGK,</w:t>
      </w:r>
      <w:r w:rsidRPr="00A55DB1" w:rsidR="0030183B">
        <w:rPr>
          <w:sz w:val="18"/>
        </w:rPr>
        <w:t xml:space="preserve"> </w:t>
      </w:r>
      <w:r w:rsidRPr="00A55DB1">
        <w:rPr>
          <w:sz w:val="18"/>
        </w:rPr>
        <w:t>daha</w:t>
      </w:r>
      <w:r w:rsidRPr="00A55DB1" w:rsidR="0030183B">
        <w:rPr>
          <w:sz w:val="18"/>
        </w:rPr>
        <w:t xml:space="preserve"> </w:t>
      </w:r>
      <w:r w:rsidRPr="00A55DB1">
        <w:rPr>
          <w:sz w:val="18"/>
        </w:rPr>
        <w:t>önce</w:t>
      </w:r>
      <w:r w:rsidRPr="00A55DB1" w:rsidR="0030183B">
        <w:rPr>
          <w:sz w:val="18"/>
        </w:rPr>
        <w:t xml:space="preserve"> </w:t>
      </w:r>
      <w:r w:rsidRPr="00A55DB1">
        <w:rPr>
          <w:sz w:val="18"/>
        </w:rPr>
        <w:t>salgın</w:t>
      </w:r>
      <w:r w:rsidRPr="00A55DB1" w:rsidR="0030183B">
        <w:rPr>
          <w:sz w:val="18"/>
        </w:rPr>
        <w:t xml:space="preserve"> </w:t>
      </w:r>
      <w:r w:rsidRPr="00A55DB1">
        <w:rPr>
          <w:sz w:val="18"/>
        </w:rPr>
        <w:t>hastalığa</w:t>
      </w:r>
      <w:r w:rsidRPr="00A55DB1" w:rsidR="0030183B">
        <w:rPr>
          <w:sz w:val="18"/>
        </w:rPr>
        <w:t xml:space="preserve"> </w:t>
      </w:r>
      <w:r w:rsidRPr="00A55DB1">
        <w:rPr>
          <w:sz w:val="18"/>
        </w:rPr>
        <w:t>yakalanan</w:t>
      </w:r>
      <w:r w:rsidRPr="00A55DB1" w:rsidR="0030183B">
        <w:rPr>
          <w:sz w:val="18"/>
        </w:rPr>
        <w:t xml:space="preserve"> </w:t>
      </w:r>
      <w:r w:rsidRPr="00A55DB1">
        <w:rPr>
          <w:sz w:val="18"/>
        </w:rPr>
        <w:t>çalışanları</w:t>
      </w:r>
      <w:r w:rsidRPr="00A55DB1" w:rsidR="0030183B">
        <w:rPr>
          <w:sz w:val="18"/>
        </w:rPr>
        <w:t xml:space="preserve"> </w:t>
      </w:r>
      <w:r w:rsidRPr="00A55DB1">
        <w:rPr>
          <w:sz w:val="18"/>
        </w:rPr>
        <w:t>iş</w:t>
      </w:r>
      <w:r w:rsidRPr="00A55DB1" w:rsidR="0030183B">
        <w:rPr>
          <w:sz w:val="18"/>
        </w:rPr>
        <w:t xml:space="preserve"> </w:t>
      </w:r>
      <w:r w:rsidRPr="00A55DB1">
        <w:rPr>
          <w:sz w:val="18"/>
        </w:rPr>
        <w:t>kazası</w:t>
      </w:r>
      <w:r w:rsidRPr="00A55DB1" w:rsidR="0030183B">
        <w:rPr>
          <w:sz w:val="18"/>
        </w:rPr>
        <w:t xml:space="preserve"> </w:t>
      </w:r>
      <w:r w:rsidRPr="00A55DB1">
        <w:rPr>
          <w:sz w:val="18"/>
        </w:rPr>
        <w:t>statüsüne</w:t>
      </w:r>
      <w:r w:rsidRPr="00A55DB1" w:rsidR="0030183B">
        <w:rPr>
          <w:sz w:val="18"/>
        </w:rPr>
        <w:t xml:space="preserve"> </w:t>
      </w:r>
      <w:r w:rsidRPr="00A55DB1">
        <w:rPr>
          <w:sz w:val="18"/>
        </w:rPr>
        <w:t>sokan</w:t>
      </w:r>
      <w:r w:rsidRPr="00A55DB1" w:rsidR="0030183B">
        <w:rPr>
          <w:sz w:val="18"/>
        </w:rPr>
        <w:t xml:space="preserve"> </w:t>
      </w:r>
      <w:r w:rsidRPr="00A55DB1">
        <w:rPr>
          <w:sz w:val="18"/>
        </w:rPr>
        <w:t>uygulamayı</w:t>
      </w:r>
      <w:r w:rsidRPr="00A55DB1" w:rsidR="0030183B">
        <w:rPr>
          <w:sz w:val="18"/>
        </w:rPr>
        <w:t xml:space="preserve"> </w:t>
      </w:r>
      <w:r w:rsidRPr="00A55DB1">
        <w:rPr>
          <w:sz w:val="18"/>
        </w:rPr>
        <w:t>özel</w:t>
      </w:r>
      <w:r w:rsidRPr="00A55DB1" w:rsidR="0030183B">
        <w:rPr>
          <w:sz w:val="18"/>
        </w:rPr>
        <w:t xml:space="preserve"> </w:t>
      </w:r>
      <w:r w:rsidRPr="00A55DB1">
        <w:rPr>
          <w:sz w:val="18"/>
        </w:rPr>
        <w:t>bir</w:t>
      </w:r>
      <w:r w:rsidRPr="00A55DB1" w:rsidR="0030183B">
        <w:rPr>
          <w:sz w:val="18"/>
        </w:rPr>
        <w:t xml:space="preserve"> </w:t>
      </w:r>
      <w:r w:rsidRPr="00A55DB1">
        <w:rPr>
          <w:sz w:val="18"/>
        </w:rPr>
        <w:t>genelge</w:t>
      </w:r>
      <w:r w:rsidRPr="00A55DB1" w:rsidR="0030183B">
        <w:rPr>
          <w:sz w:val="18"/>
        </w:rPr>
        <w:t xml:space="preserve"> </w:t>
      </w:r>
      <w:r w:rsidRPr="00A55DB1">
        <w:rPr>
          <w:sz w:val="18"/>
        </w:rPr>
        <w:t>yayınlayarak</w:t>
      </w:r>
      <w:r w:rsidRPr="00A55DB1" w:rsidR="0030183B">
        <w:rPr>
          <w:sz w:val="18"/>
        </w:rPr>
        <w:t xml:space="preserve"> </w:t>
      </w:r>
      <w:r w:rsidRPr="00A55DB1">
        <w:rPr>
          <w:sz w:val="18"/>
        </w:rPr>
        <w:t>iş</w:t>
      </w:r>
      <w:r w:rsidRPr="00A55DB1" w:rsidR="0030183B">
        <w:rPr>
          <w:sz w:val="18"/>
        </w:rPr>
        <w:t xml:space="preserve"> </w:t>
      </w:r>
      <w:r w:rsidRPr="00A55DB1">
        <w:rPr>
          <w:sz w:val="18"/>
        </w:rPr>
        <w:t>kazası</w:t>
      </w:r>
      <w:r w:rsidRPr="00A55DB1" w:rsidR="0030183B">
        <w:rPr>
          <w:sz w:val="18"/>
        </w:rPr>
        <w:t xml:space="preserve"> </w:t>
      </w:r>
      <w:r w:rsidRPr="00A55DB1">
        <w:rPr>
          <w:sz w:val="18"/>
        </w:rPr>
        <w:t>statüsünden</w:t>
      </w:r>
      <w:r w:rsidRPr="00A55DB1" w:rsidR="0030183B">
        <w:rPr>
          <w:sz w:val="18"/>
        </w:rPr>
        <w:t xml:space="preserve"> </w:t>
      </w:r>
      <w:r w:rsidRPr="00A55DB1">
        <w:rPr>
          <w:sz w:val="18"/>
        </w:rPr>
        <w:t>çıkarmıştır.</w:t>
      </w:r>
      <w:r w:rsidRPr="00A55DB1" w:rsidR="0030183B">
        <w:rPr>
          <w:sz w:val="18"/>
        </w:rPr>
        <w:t xml:space="preserve"> </w:t>
      </w:r>
      <w:r w:rsidRPr="00A55DB1">
        <w:rPr>
          <w:sz w:val="18"/>
        </w:rPr>
        <w:t>SGK’nin</w:t>
      </w:r>
      <w:r w:rsidRPr="00A55DB1" w:rsidR="0030183B">
        <w:rPr>
          <w:sz w:val="18"/>
        </w:rPr>
        <w:t xml:space="preserve"> </w:t>
      </w:r>
      <w:r w:rsidRPr="00A55DB1">
        <w:rPr>
          <w:sz w:val="18"/>
        </w:rPr>
        <w:t>yayınladığı</w:t>
      </w:r>
      <w:r w:rsidRPr="00A55DB1" w:rsidR="0030183B">
        <w:rPr>
          <w:sz w:val="18"/>
        </w:rPr>
        <w:t xml:space="preserve"> </w:t>
      </w:r>
      <w:r w:rsidRPr="00A55DB1">
        <w:rPr>
          <w:sz w:val="18"/>
        </w:rPr>
        <w:t>genelgede</w:t>
      </w:r>
      <w:r w:rsidRPr="00A55DB1" w:rsidR="0030183B">
        <w:rPr>
          <w:sz w:val="18"/>
        </w:rPr>
        <w:t xml:space="preserve"> </w:t>
      </w:r>
      <w:r w:rsidRPr="00A55DB1">
        <w:rPr>
          <w:sz w:val="18"/>
        </w:rPr>
        <w:t>5510</w:t>
      </w:r>
      <w:r w:rsidRPr="00A55DB1" w:rsidR="0030183B">
        <w:rPr>
          <w:sz w:val="18"/>
        </w:rPr>
        <w:t xml:space="preserve"> </w:t>
      </w:r>
      <w:r w:rsidRPr="00A55DB1">
        <w:rPr>
          <w:sz w:val="18"/>
        </w:rPr>
        <w:t>sayılı</w:t>
      </w:r>
      <w:r w:rsidRPr="00A55DB1" w:rsidR="0030183B">
        <w:rPr>
          <w:sz w:val="18"/>
        </w:rPr>
        <w:t xml:space="preserve"> </w:t>
      </w:r>
      <w:r w:rsidRPr="00A55DB1">
        <w:rPr>
          <w:sz w:val="18"/>
        </w:rPr>
        <w:t>Kanun’un</w:t>
      </w:r>
      <w:r w:rsidRPr="00A55DB1" w:rsidR="0030183B">
        <w:rPr>
          <w:sz w:val="18"/>
        </w:rPr>
        <w:t xml:space="preserve"> </w:t>
      </w:r>
      <w:r w:rsidRPr="00A55DB1">
        <w:rPr>
          <w:sz w:val="18"/>
        </w:rPr>
        <w:t>15’inci</w:t>
      </w:r>
      <w:r w:rsidRPr="00A55DB1" w:rsidR="0030183B">
        <w:rPr>
          <w:sz w:val="18"/>
        </w:rPr>
        <w:t xml:space="preserve"> </w:t>
      </w:r>
      <w:r w:rsidRPr="00A55DB1">
        <w:rPr>
          <w:sz w:val="18"/>
        </w:rPr>
        <w:t>maddesindeki</w:t>
      </w:r>
      <w:r w:rsidRPr="00A55DB1" w:rsidR="0030183B">
        <w:rPr>
          <w:sz w:val="18"/>
        </w:rPr>
        <w:t xml:space="preserve"> </w:t>
      </w:r>
      <w:r w:rsidRPr="00A55DB1">
        <w:rPr>
          <w:sz w:val="18"/>
        </w:rPr>
        <w:t>“sigortalının,</w:t>
      </w:r>
      <w:r w:rsidRPr="00A55DB1" w:rsidR="0030183B">
        <w:rPr>
          <w:sz w:val="18"/>
        </w:rPr>
        <w:t xml:space="preserve"> </w:t>
      </w:r>
      <w:r w:rsidRPr="00A55DB1">
        <w:rPr>
          <w:sz w:val="18"/>
        </w:rPr>
        <w:t>iş</w:t>
      </w:r>
      <w:r w:rsidRPr="00A55DB1" w:rsidR="0030183B">
        <w:rPr>
          <w:sz w:val="18"/>
        </w:rPr>
        <w:t xml:space="preserve"> </w:t>
      </w:r>
      <w:r w:rsidRPr="00A55DB1">
        <w:rPr>
          <w:sz w:val="18"/>
        </w:rPr>
        <w:t>kazası</w:t>
      </w:r>
      <w:r w:rsidRPr="00A55DB1" w:rsidR="0030183B">
        <w:rPr>
          <w:sz w:val="18"/>
        </w:rPr>
        <w:t xml:space="preserve"> </w:t>
      </w:r>
      <w:r w:rsidRPr="00A55DB1">
        <w:rPr>
          <w:sz w:val="18"/>
        </w:rPr>
        <w:t>ve</w:t>
      </w:r>
      <w:r w:rsidRPr="00A55DB1" w:rsidR="0030183B">
        <w:rPr>
          <w:sz w:val="18"/>
        </w:rPr>
        <w:t xml:space="preserve"> </w:t>
      </w:r>
      <w:r w:rsidRPr="00A55DB1">
        <w:rPr>
          <w:sz w:val="18"/>
        </w:rPr>
        <w:t>meslek</w:t>
      </w:r>
      <w:r w:rsidRPr="00A55DB1" w:rsidR="0030183B">
        <w:rPr>
          <w:sz w:val="18"/>
        </w:rPr>
        <w:t xml:space="preserve"> </w:t>
      </w:r>
      <w:r w:rsidRPr="00A55DB1">
        <w:rPr>
          <w:sz w:val="18"/>
        </w:rPr>
        <w:t>hastalığı</w:t>
      </w:r>
      <w:r w:rsidRPr="00A55DB1" w:rsidR="0030183B">
        <w:rPr>
          <w:sz w:val="18"/>
        </w:rPr>
        <w:t xml:space="preserve"> </w:t>
      </w:r>
      <w:r w:rsidRPr="00A55DB1">
        <w:rPr>
          <w:sz w:val="18"/>
        </w:rPr>
        <w:t>dışında</w:t>
      </w:r>
      <w:r w:rsidRPr="00A55DB1" w:rsidR="0030183B">
        <w:rPr>
          <w:sz w:val="18"/>
        </w:rPr>
        <w:t xml:space="preserve"> </w:t>
      </w:r>
      <w:r w:rsidRPr="00A55DB1">
        <w:rPr>
          <w:sz w:val="18"/>
        </w:rPr>
        <w:t>kalan</w:t>
      </w:r>
      <w:r w:rsidRPr="00A55DB1" w:rsidR="0030183B">
        <w:rPr>
          <w:sz w:val="18"/>
        </w:rPr>
        <w:t xml:space="preserve"> </w:t>
      </w:r>
      <w:r w:rsidRPr="00A55DB1">
        <w:rPr>
          <w:sz w:val="18"/>
        </w:rPr>
        <w:t>ve</w:t>
      </w:r>
      <w:r w:rsidRPr="00A55DB1" w:rsidR="0030183B">
        <w:rPr>
          <w:sz w:val="18"/>
        </w:rPr>
        <w:t xml:space="preserve"> </w:t>
      </w:r>
      <w:r w:rsidRPr="00A55DB1">
        <w:rPr>
          <w:sz w:val="18"/>
        </w:rPr>
        <w:t>iş</w:t>
      </w:r>
      <w:r w:rsidRPr="00A55DB1" w:rsidR="0030183B">
        <w:rPr>
          <w:sz w:val="18"/>
        </w:rPr>
        <w:t xml:space="preserve"> </w:t>
      </w:r>
      <w:r w:rsidRPr="00A55DB1">
        <w:rPr>
          <w:sz w:val="18"/>
        </w:rPr>
        <w:t>göremezliğine</w:t>
      </w:r>
      <w:r w:rsidRPr="00A55DB1" w:rsidR="0030183B">
        <w:rPr>
          <w:sz w:val="18"/>
        </w:rPr>
        <w:t xml:space="preserve"> </w:t>
      </w:r>
      <w:r w:rsidRPr="00A55DB1">
        <w:rPr>
          <w:sz w:val="18"/>
        </w:rPr>
        <w:t>neden</w:t>
      </w:r>
      <w:r w:rsidRPr="00A55DB1" w:rsidR="0030183B">
        <w:rPr>
          <w:sz w:val="18"/>
        </w:rPr>
        <w:t xml:space="preserve"> </w:t>
      </w:r>
      <w:r w:rsidRPr="00A55DB1">
        <w:rPr>
          <w:sz w:val="18"/>
        </w:rPr>
        <w:t>olan</w:t>
      </w:r>
      <w:r w:rsidRPr="00A55DB1" w:rsidR="0030183B">
        <w:rPr>
          <w:sz w:val="18"/>
        </w:rPr>
        <w:t xml:space="preserve"> </w:t>
      </w:r>
      <w:r w:rsidRPr="00A55DB1">
        <w:rPr>
          <w:sz w:val="18"/>
        </w:rPr>
        <w:t>rahatsızlıklar,</w:t>
      </w:r>
      <w:r w:rsidRPr="00A55DB1" w:rsidR="0030183B">
        <w:rPr>
          <w:sz w:val="18"/>
        </w:rPr>
        <w:t xml:space="preserve"> </w:t>
      </w:r>
      <w:r w:rsidRPr="00A55DB1">
        <w:rPr>
          <w:sz w:val="18"/>
        </w:rPr>
        <w:t>hastalık</w:t>
      </w:r>
      <w:r w:rsidRPr="00A55DB1" w:rsidR="0030183B">
        <w:rPr>
          <w:sz w:val="18"/>
        </w:rPr>
        <w:t xml:space="preserve"> </w:t>
      </w:r>
      <w:r w:rsidRPr="00A55DB1">
        <w:rPr>
          <w:sz w:val="18"/>
        </w:rPr>
        <w:t>hâlidir.”</w:t>
      </w:r>
      <w:r w:rsidRPr="00A55DB1" w:rsidR="0030183B">
        <w:rPr>
          <w:sz w:val="18"/>
        </w:rPr>
        <w:t xml:space="preserve"> </w:t>
      </w:r>
      <w:r w:rsidRPr="00A55DB1">
        <w:rPr>
          <w:sz w:val="18"/>
        </w:rPr>
        <w:t>ibaresine</w:t>
      </w:r>
      <w:r w:rsidRPr="00A55DB1" w:rsidR="0030183B">
        <w:rPr>
          <w:sz w:val="18"/>
        </w:rPr>
        <w:t xml:space="preserve"> </w:t>
      </w:r>
      <w:r w:rsidRPr="00A55DB1">
        <w:rPr>
          <w:sz w:val="18"/>
        </w:rPr>
        <w:t>atıf</w:t>
      </w:r>
      <w:r w:rsidRPr="00A55DB1" w:rsidR="0030183B">
        <w:rPr>
          <w:sz w:val="18"/>
        </w:rPr>
        <w:t xml:space="preserve"> </w:t>
      </w:r>
      <w:r w:rsidRPr="00A55DB1">
        <w:rPr>
          <w:sz w:val="18"/>
        </w:rPr>
        <w:t>yapılarak</w:t>
      </w:r>
      <w:r w:rsidRPr="00A55DB1" w:rsidR="0030183B">
        <w:rPr>
          <w:sz w:val="18"/>
        </w:rPr>
        <w:t xml:space="preserve"> </w:t>
      </w:r>
      <w:r w:rsidRPr="00A55DB1">
        <w:rPr>
          <w:sz w:val="18"/>
        </w:rPr>
        <w:t>“Covid-19</w:t>
      </w:r>
      <w:r w:rsidRPr="00A55DB1" w:rsidR="0030183B">
        <w:rPr>
          <w:sz w:val="18"/>
        </w:rPr>
        <w:t xml:space="preserve"> </w:t>
      </w:r>
      <w:r w:rsidRPr="00A55DB1">
        <w:rPr>
          <w:sz w:val="18"/>
        </w:rPr>
        <w:t>virüsünün</w:t>
      </w:r>
      <w:r w:rsidRPr="00A55DB1" w:rsidR="0030183B">
        <w:rPr>
          <w:sz w:val="18"/>
        </w:rPr>
        <w:t xml:space="preserve"> </w:t>
      </w:r>
      <w:r w:rsidRPr="00A55DB1">
        <w:rPr>
          <w:sz w:val="18"/>
        </w:rPr>
        <w:t>bulaşıcı</w:t>
      </w:r>
      <w:r w:rsidRPr="00A55DB1" w:rsidR="0030183B">
        <w:rPr>
          <w:sz w:val="18"/>
        </w:rPr>
        <w:t xml:space="preserve"> </w:t>
      </w:r>
      <w:r w:rsidRPr="00A55DB1">
        <w:rPr>
          <w:sz w:val="18"/>
        </w:rPr>
        <w:t>bir</w:t>
      </w:r>
      <w:r w:rsidRPr="00A55DB1" w:rsidR="0030183B">
        <w:rPr>
          <w:sz w:val="18"/>
        </w:rPr>
        <w:t xml:space="preserve"> </w:t>
      </w:r>
      <w:r w:rsidRPr="00A55DB1">
        <w:rPr>
          <w:sz w:val="18"/>
        </w:rPr>
        <w:t>hastalık</w:t>
      </w:r>
      <w:r w:rsidRPr="00A55DB1" w:rsidR="0030183B">
        <w:rPr>
          <w:sz w:val="18"/>
        </w:rPr>
        <w:t xml:space="preserve"> </w:t>
      </w:r>
      <w:r w:rsidRPr="00A55DB1">
        <w:rPr>
          <w:sz w:val="18"/>
        </w:rPr>
        <w:t>olduğu</w:t>
      </w:r>
      <w:r w:rsidRPr="00A55DB1" w:rsidR="0030183B">
        <w:rPr>
          <w:sz w:val="18"/>
        </w:rPr>
        <w:t xml:space="preserve"> </w:t>
      </w:r>
      <w:r w:rsidRPr="00A55DB1">
        <w:rPr>
          <w:sz w:val="18"/>
        </w:rPr>
        <w:t>dikkate</w:t>
      </w:r>
      <w:r w:rsidRPr="00A55DB1" w:rsidR="0030183B">
        <w:rPr>
          <w:sz w:val="18"/>
        </w:rPr>
        <w:t xml:space="preserve"> </w:t>
      </w:r>
      <w:r w:rsidRPr="00A55DB1">
        <w:rPr>
          <w:sz w:val="18"/>
        </w:rPr>
        <w:t>alındığında</w:t>
      </w:r>
      <w:r w:rsidRPr="00A55DB1" w:rsidR="0030183B">
        <w:rPr>
          <w:sz w:val="18"/>
        </w:rPr>
        <w:t xml:space="preserve"> </w:t>
      </w:r>
      <w:r w:rsidRPr="00A55DB1">
        <w:rPr>
          <w:sz w:val="18"/>
        </w:rPr>
        <w:t>söz</w:t>
      </w:r>
      <w:r w:rsidRPr="00A55DB1" w:rsidR="0030183B">
        <w:rPr>
          <w:sz w:val="18"/>
        </w:rPr>
        <w:t xml:space="preserve"> </w:t>
      </w:r>
      <w:r w:rsidRPr="00A55DB1">
        <w:rPr>
          <w:sz w:val="18"/>
        </w:rPr>
        <w:t>konusu</w:t>
      </w:r>
      <w:r w:rsidRPr="00A55DB1" w:rsidR="0030183B">
        <w:rPr>
          <w:sz w:val="18"/>
        </w:rPr>
        <w:t xml:space="preserve"> </w:t>
      </w:r>
      <w:r w:rsidRPr="00A55DB1">
        <w:rPr>
          <w:sz w:val="18"/>
        </w:rPr>
        <w:t>salgına</w:t>
      </w:r>
      <w:r w:rsidRPr="00A55DB1" w:rsidR="0030183B">
        <w:rPr>
          <w:sz w:val="18"/>
        </w:rPr>
        <w:t xml:space="preserve"> </w:t>
      </w:r>
      <w:r w:rsidRPr="00A55DB1">
        <w:rPr>
          <w:sz w:val="18"/>
        </w:rPr>
        <w:t>maruz</w:t>
      </w:r>
      <w:r w:rsidRPr="00A55DB1" w:rsidR="0030183B">
        <w:rPr>
          <w:sz w:val="18"/>
        </w:rPr>
        <w:t xml:space="preserve"> </w:t>
      </w:r>
      <w:r w:rsidRPr="00A55DB1">
        <w:rPr>
          <w:sz w:val="18"/>
        </w:rPr>
        <w:t>kalan</w:t>
      </w:r>
      <w:r w:rsidRPr="00A55DB1" w:rsidR="0030183B">
        <w:rPr>
          <w:sz w:val="18"/>
        </w:rPr>
        <w:t xml:space="preserve"> </w:t>
      </w:r>
      <w:r w:rsidRPr="00A55DB1">
        <w:rPr>
          <w:sz w:val="18"/>
        </w:rPr>
        <w:t>ve</w:t>
      </w:r>
      <w:r w:rsidRPr="00A55DB1" w:rsidR="0030183B">
        <w:rPr>
          <w:sz w:val="18"/>
        </w:rPr>
        <w:t xml:space="preserve"> </w:t>
      </w:r>
      <w:r w:rsidRPr="00A55DB1">
        <w:rPr>
          <w:sz w:val="18"/>
        </w:rPr>
        <w:t>sağlık</w:t>
      </w:r>
      <w:r w:rsidRPr="00A55DB1" w:rsidR="0030183B">
        <w:rPr>
          <w:sz w:val="18"/>
        </w:rPr>
        <w:t xml:space="preserve"> </w:t>
      </w:r>
      <w:r w:rsidRPr="00A55DB1">
        <w:rPr>
          <w:sz w:val="18"/>
        </w:rPr>
        <w:t>hizmeti</w:t>
      </w:r>
      <w:r w:rsidRPr="00A55DB1" w:rsidR="0030183B">
        <w:rPr>
          <w:sz w:val="18"/>
        </w:rPr>
        <w:t xml:space="preserve"> </w:t>
      </w:r>
      <w:r w:rsidRPr="00A55DB1">
        <w:rPr>
          <w:sz w:val="18"/>
        </w:rPr>
        <w:t>sunucularına</w:t>
      </w:r>
      <w:r w:rsidRPr="00A55DB1" w:rsidR="0030183B">
        <w:rPr>
          <w:sz w:val="18"/>
        </w:rPr>
        <w:t xml:space="preserve"> </w:t>
      </w:r>
      <w:r w:rsidRPr="00A55DB1">
        <w:rPr>
          <w:sz w:val="18"/>
        </w:rPr>
        <w:t>müracaat</w:t>
      </w:r>
      <w:r w:rsidRPr="00A55DB1" w:rsidR="0030183B">
        <w:rPr>
          <w:sz w:val="18"/>
        </w:rPr>
        <w:t xml:space="preserve"> </w:t>
      </w:r>
      <w:r w:rsidRPr="00A55DB1">
        <w:rPr>
          <w:sz w:val="18"/>
        </w:rPr>
        <w:t>eden</w:t>
      </w:r>
      <w:r w:rsidRPr="00A55DB1" w:rsidR="0030183B">
        <w:rPr>
          <w:sz w:val="18"/>
        </w:rPr>
        <w:t xml:space="preserve"> </w:t>
      </w:r>
      <w:r w:rsidRPr="00A55DB1">
        <w:rPr>
          <w:sz w:val="18"/>
        </w:rPr>
        <w:t>sigortalılara</w:t>
      </w:r>
      <w:r w:rsidRPr="00A55DB1" w:rsidR="0030183B">
        <w:rPr>
          <w:sz w:val="18"/>
        </w:rPr>
        <w:t xml:space="preserve"> </w:t>
      </w:r>
      <w:r w:rsidRPr="00A55DB1">
        <w:rPr>
          <w:sz w:val="18"/>
        </w:rPr>
        <w:t>hastalık</w:t>
      </w:r>
      <w:r w:rsidRPr="00A55DB1" w:rsidR="0030183B">
        <w:rPr>
          <w:sz w:val="18"/>
        </w:rPr>
        <w:t xml:space="preserve"> </w:t>
      </w:r>
      <w:r w:rsidRPr="00A55DB1">
        <w:rPr>
          <w:sz w:val="18"/>
        </w:rPr>
        <w:t>kapsamında</w:t>
      </w:r>
      <w:r w:rsidRPr="00A55DB1" w:rsidR="0030183B">
        <w:rPr>
          <w:sz w:val="18"/>
        </w:rPr>
        <w:t xml:space="preserve"> </w:t>
      </w:r>
      <w:r w:rsidRPr="00A55DB1">
        <w:rPr>
          <w:sz w:val="18"/>
        </w:rPr>
        <w:t>provizyon</w:t>
      </w:r>
      <w:r w:rsidRPr="00A55DB1" w:rsidR="0030183B">
        <w:rPr>
          <w:sz w:val="18"/>
        </w:rPr>
        <w:t xml:space="preserve"> </w:t>
      </w:r>
      <w:r w:rsidRPr="00A55DB1">
        <w:rPr>
          <w:sz w:val="18"/>
        </w:rPr>
        <w:t>alınması</w:t>
      </w:r>
      <w:r w:rsidRPr="00A55DB1" w:rsidR="0030183B">
        <w:rPr>
          <w:sz w:val="18"/>
        </w:rPr>
        <w:t xml:space="preserve"> </w:t>
      </w:r>
      <w:r w:rsidRPr="00A55DB1">
        <w:rPr>
          <w:sz w:val="18"/>
        </w:rPr>
        <w:t>gerekmektedir.”</w:t>
      </w:r>
      <w:r w:rsidRPr="00A55DB1" w:rsidR="0030183B">
        <w:rPr>
          <w:sz w:val="18"/>
        </w:rPr>
        <w:t xml:space="preserve"> </w:t>
      </w:r>
      <w:r w:rsidRPr="00A55DB1">
        <w:rPr>
          <w:sz w:val="18"/>
        </w:rPr>
        <w:t>denilmektedir.</w:t>
      </w:r>
      <w:r w:rsidRPr="00A55DB1" w:rsidR="0030183B">
        <w:rPr>
          <w:sz w:val="18"/>
        </w:rPr>
        <w:t xml:space="preserve"> </w:t>
      </w:r>
      <w:r w:rsidRPr="00A55DB1">
        <w:rPr>
          <w:sz w:val="18"/>
        </w:rPr>
        <w:t>Oysa</w:t>
      </w:r>
      <w:r w:rsidRPr="00A55DB1" w:rsidR="0030183B">
        <w:rPr>
          <w:sz w:val="18"/>
        </w:rPr>
        <w:t xml:space="preserve"> </w:t>
      </w:r>
      <w:r w:rsidRPr="00A55DB1">
        <w:rPr>
          <w:sz w:val="18"/>
        </w:rPr>
        <w:t>6331</w:t>
      </w:r>
      <w:r w:rsidRPr="00A55DB1" w:rsidR="0030183B">
        <w:rPr>
          <w:sz w:val="18"/>
        </w:rPr>
        <w:t xml:space="preserve"> </w:t>
      </w:r>
      <w:r w:rsidRPr="00A55DB1">
        <w:rPr>
          <w:sz w:val="18"/>
        </w:rPr>
        <w:t>sayılı</w:t>
      </w:r>
      <w:r w:rsidRPr="00A55DB1" w:rsidR="0030183B">
        <w:rPr>
          <w:sz w:val="18"/>
        </w:rPr>
        <w:t xml:space="preserve"> </w:t>
      </w:r>
      <w:r w:rsidRPr="00A55DB1">
        <w:rPr>
          <w:sz w:val="18"/>
        </w:rPr>
        <w:t>İş</w:t>
      </w:r>
      <w:r w:rsidRPr="00A55DB1" w:rsidR="0030183B">
        <w:rPr>
          <w:sz w:val="18"/>
        </w:rPr>
        <w:t xml:space="preserve"> </w:t>
      </w:r>
      <w:r w:rsidRPr="00A55DB1">
        <w:rPr>
          <w:sz w:val="18"/>
        </w:rPr>
        <w:t>Sağlığı</w:t>
      </w:r>
      <w:r w:rsidRPr="00A55DB1" w:rsidR="0030183B">
        <w:rPr>
          <w:sz w:val="18"/>
        </w:rPr>
        <w:t xml:space="preserve"> </w:t>
      </w:r>
      <w:r w:rsidRPr="00A55DB1">
        <w:rPr>
          <w:sz w:val="18"/>
        </w:rPr>
        <w:t>ve</w:t>
      </w:r>
      <w:r w:rsidRPr="00A55DB1" w:rsidR="0030183B">
        <w:rPr>
          <w:sz w:val="18"/>
        </w:rPr>
        <w:t xml:space="preserve"> </w:t>
      </w:r>
      <w:r w:rsidRPr="00A55DB1">
        <w:rPr>
          <w:sz w:val="18"/>
        </w:rPr>
        <w:t>Güvenliği</w:t>
      </w:r>
      <w:r w:rsidRPr="00A55DB1" w:rsidR="0030183B">
        <w:rPr>
          <w:sz w:val="18"/>
        </w:rPr>
        <w:t xml:space="preserve"> </w:t>
      </w:r>
      <w:r w:rsidRPr="00A55DB1">
        <w:rPr>
          <w:sz w:val="18"/>
        </w:rPr>
        <w:t>Kanunu’nun</w:t>
      </w:r>
      <w:r w:rsidRPr="00A55DB1" w:rsidR="0030183B">
        <w:rPr>
          <w:sz w:val="18"/>
        </w:rPr>
        <w:t xml:space="preserve"> </w:t>
      </w:r>
      <w:r w:rsidRPr="00A55DB1">
        <w:rPr>
          <w:sz w:val="18"/>
        </w:rPr>
        <w:t>3’üncü</w:t>
      </w:r>
      <w:r w:rsidRPr="00A55DB1" w:rsidR="0030183B">
        <w:rPr>
          <w:sz w:val="18"/>
        </w:rPr>
        <w:t xml:space="preserve"> </w:t>
      </w:r>
      <w:r w:rsidRPr="00A55DB1">
        <w:rPr>
          <w:sz w:val="18"/>
        </w:rPr>
        <w:t>maddesinin</w:t>
      </w:r>
      <w:r w:rsidRPr="00A55DB1" w:rsidR="0030183B">
        <w:rPr>
          <w:sz w:val="18"/>
        </w:rPr>
        <w:t xml:space="preserve"> </w:t>
      </w:r>
      <w:r w:rsidRPr="00A55DB1">
        <w:rPr>
          <w:sz w:val="18"/>
        </w:rPr>
        <w:t>(g)</w:t>
      </w:r>
      <w:r w:rsidRPr="00A55DB1" w:rsidR="0030183B">
        <w:rPr>
          <w:sz w:val="18"/>
        </w:rPr>
        <w:t xml:space="preserve"> </w:t>
      </w:r>
      <w:r w:rsidRPr="00A55DB1">
        <w:rPr>
          <w:sz w:val="18"/>
        </w:rPr>
        <w:t>bendine</w:t>
      </w:r>
      <w:r w:rsidRPr="00A55DB1" w:rsidR="0030183B">
        <w:rPr>
          <w:sz w:val="18"/>
        </w:rPr>
        <w:t xml:space="preserve"> </w:t>
      </w:r>
      <w:r w:rsidRPr="00A55DB1">
        <w:rPr>
          <w:sz w:val="18"/>
        </w:rPr>
        <w:t>göre</w:t>
      </w:r>
      <w:r w:rsidRPr="00A55DB1" w:rsidR="0030183B">
        <w:rPr>
          <w:sz w:val="18"/>
        </w:rPr>
        <w:t xml:space="preserve"> </w:t>
      </w:r>
      <w:r w:rsidRPr="00A55DB1">
        <w:rPr>
          <w:sz w:val="18"/>
        </w:rPr>
        <w:t>iş</w:t>
      </w:r>
      <w:r w:rsidRPr="00A55DB1" w:rsidR="0030183B">
        <w:rPr>
          <w:sz w:val="18"/>
        </w:rPr>
        <w:t xml:space="preserve"> </w:t>
      </w:r>
      <w:r w:rsidRPr="00A55DB1">
        <w:rPr>
          <w:sz w:val="18"/>
        </w:rPr>
        <w:t>kazası</w:t>
      </w:r>
      <w:r w:rsidRPr="00A55DB1" w:rsidR="0030183B">
        <w:rPr>
          <w:sz w:val="18"/>
        </w:rPr>
        <w:t xml:space="preserve"> </w:t>
      </w:r>
      <w:r w:rsidRPr="00A55DB1">
        <w:rPr>
          <w:sz w:val="18"/>
        </w:rPr>
        <w:t>şöyle</w:t>
      </w:r>
      <w:r w:rsidRPr="00A55DB1" w:rsidR="0030183B">
        <w:rPr>
          <w:sz w:val="18"/>
        </w:rPr>
        <w:t xml:space="preserve"> </w:t>
      </w:r>
      <w:r w:rsidRPr="00A55DB1">
        <w:rPr>
          <w:sz w:val="18"/>
        </w:rPr>
        <w:t>tanımlanmaktadır:</w:t>
      </w:r>
      <w:r w:rsidRPr="00A55DB1" w:rsidR="0030183B">
        <w:rPr>
          <w:sz w:val="18"/>
        </w:rPr>
        <w:t xml:space="preserve"> </w:t>
      </w:r>
      <w:r w:rsidRPr="00A55DB1">
        <w:rPr>
          <w:sz w:val="18"/>
        </w:rPr>
        <w:t>“İşyerinde</w:t>
      </w:r>
      <w:r w:rsidRPr="00A55DB1" w:rsidR="0030183B">
        <w:rPr>
          <w:sz w:val="18"/>
        </w:rPr>
        <w:t xml:space="preserve"> </w:t>
      </w:r>
      <w:r w:rsidRPr="00A55DB1">
        <w:rPr>
          <w:sz w:val="18"/>
        </w:rPr>
        <w:t>veya</w:t>
      </w:r>
      <w:r w:rsidRPr="00A55DB1" w:rsidR="0030183B">
        <w:rPr>
          <w:sz w:val="18"/>
        </w:rPr>
        <w:t xml:space="preserve"> </w:t>
      </w:r>
      <w:r w:rsidRPr="00A55DB1">
        <w:rPr>
          <w:sz w:val="18"/>
        </w:rPr>
        <w:t>işin</w:t>
      </w:r>
      <w:r w:rsidRPr="00A55DB1" w:rsidR="0030183B">
        <w:rPr>
          <w:sz w:val="18"/>
        </w:rPr>
        <w:t xml:space="preserve"> </w:t>
      </w:r>
      <w:r w:rsidRPr="00A55DB1">
        <w:rPr>
          <w:sz w:val="18"/>
        </w:rPr>
        <w:t>yürütümü</w:t>
      </w:r>
      <w:r w:rsidRPr="00A55DB1" w:rsidR="0030183B">
        <w:rPr>
          <w:sz w:val="18"/>
        </w:rPr>
        <w:t xml:space="preserve"> </w:t>
      </w:r>
      <w:r w:rsidRPr="00A55DB1">
        <w:rPr>
          <w:sz w:val="18"/>
        </w:rPr>
        <w:t>nedeniyle</w:t>
      </w:r>
      <w:r w:rsidRPr="00A55DB1" w:rsidR="0030183B">
        <w:rPr>
          <w:sz w:val="18"/>
        </w:rPr>
        <w:t xml:space="preserve"> </w:t>
      </w:r>
      <w:r w:rsidRPr="00A55DB1">
        <w:rPr>
          <w:sz w:val="18"/>
        </w:rPr>
        <w:t>meydana</w:t>
      </w:r>
      <w:r w:rsidRPr="00A55DB1" w:rsidR="0030183B">
        <w:rPr>
          <w:sz w:val="18"/>
        </w:rPr>
        <w:t xml:space="preserve"> </w:t>
      </w:r>
      <w:r w:rsidRPr="00A55DB1">
        <w:rPr>
          <w:sz w:val="18"/>
        </w:rPr>
        <w:t>gelen,</w:t>
      </w:r>
      <w:r w:rsidRPr="00A55DB1" w:rsidR="0030183B">
        <w:rPr>
          <w:sz w:val="18"/>
        </w:rPr>
        <w:t xml:space="preserve"> </w:t>
      </w:r>
      <w:r w:rsidRPr="00A55DB1">
        <w:rPr>
          <w:sz w:val="18"/>
        </w:rPr>
        <w:t>ölüme</w:t>
      </w:r>
      <w:r w:rsidRPr="00A55DB1" w:rsidR="0030183B">
        <w:rPr>
          <w:sz w:val="18"/>
        </w:rPr>
        <w:t xml:space="preserve"> </w:t>
      </w:r>
      <w:r w:rsidRPr="00A55DB1">
        <w:rPr>
          <w:sz w:val="18"/>
        </w:rPr>
        <w:t>sebebiyet</w:t>
      </w:r>
      <w:r w:rsidRPr="00A55DB1" w:rsidR="0030183B">
        <w:rPr>
          <w:sz w:val="18"/>
        </w:rPr>
        <w:t xml:space="preserve"> </w:t>
      </w:r>
      <w:r w:rsidRPr="00A55DB1">
        <w:rPr>
          <w:sz w:val="18"/>
        </w:rPr>
        <w:t>veren</w:t>
      </w:r>
      <w:r w:rsidRPr="00A55DB1" w:rsidR="0030183B">
        <w:rPr>
          <w:sz w:val="18"/>
        </w:rPr>
        <w:t xml:space="preserve"> </w:t>
      </w:r>
      <w:r w:rsidRPr="00A55DB1">
        <w:rPr>
          <w:sz w:val="18"/>
        </w:rPr>
        <w:t>veya</w:t>
      </w:r>
      <w:r w:rsidRPr="00A55DB1" w:rsidR="0030183B">
        <w:rPr>
          <w:sz w:val="18"/>
        </w:rPr>
        <w:t xml:space="preserve"> </w:t>
      </w:r>
      <w:r w:rsidRPr="00A55DB1">
        <w:rPr>
          <w:sz w:val="18"/>
        </w:rPr>
        <w:t>vücut</w:t>
      </w:r>
      <w:r w:rsidRPr="00A55DB1" w:rsidR="0030183B">
        <w:rPr>
          <w:sz w:val="18"/>
        </w:rPr>
        <w:t xml:space="preserve"> </w:t>
      </w:r>
      <w:r w:rsidRPr="00A55DB1">
        <w:rPr>
          <w:sz w:val="18"/>
        </w:rPr>
        <w:t>bütünlüğünü</w:t>
      </w:r>
      <w:r w:rsidRPr="00A55DB1" w:rsidR="0030183B">
        <w:rPr>
          <w:sz w:val="18"/>
        </w:rPr>
        <w:t xml:space="preserve"> </w:t>
      </w:r>
      <w:r w:rsidRPr="00A55DB1">
        <w:rPr>
          <w:sz w:val="18"/>
        </w:rPr>
        <w:t>ruhen</w:t>
      </w:r>
      <w:r w:rsidRPr="00A55DB1" w:rsidR="0030183B">
        <w:rPr>
          <w:sz w:val="18"/>
        </w:rPr>
        <w:t xml:space="preserve"> </w:t>
      </w:r>
      <w:r w:rsidRPr="00A55DB1">
        <w:rPr>
          <w:sz w:val="18"/>
        </w:rPr>
        <w:t>ya</w:t>
      </w:r>
      <w:r w:rsidRPr="00A55DB1" w:rsidR="0030183B">
        <w:rPr>
          <w:sz w:val="18"/>
        </w:rPr>
        <w:t xml:space="preserve"> </w:t>
      </w:r>
      <w:r w:rsidRPr="00A55DB1">
        <w:rPr>
          <w:sz w:val="18"/>
        </w:rPr>
        <w:t>da</w:t>
      </w:r>
      <w:r w:rsidRPr="00A55DB1" w:rsidR="0030183B">
        <w:rPr>
          <w:sz w:val="18"/>
        </w:rPr>
        <w:t xml:space="preserve"> </w:t>
      </w:r>
      <w:r w:rsidRPr="00A55DB1">
        <w:rPr>
          <w:sz w:val="18"/>
        </w:rPr>
        <w:t>bedenen</w:t>
      </w:r>
      <w:r w:rsidRPr="00A55DB1" w:rsidR="0030183B">
        <w:rPr>
          <w:sz w:val="18"/>
        </w:rPr>
        <w:t xml:space="preserve"> </w:t>
      </w:r>
      <w:r w:rsidRPr="00A55DB1">
        <w:rPr>
          <w:sz w:val="18"/>
        </w:rPr>
        <w:t>engelli</w:t>
      </w:r>
      <w:r w:rsidRPr="00A55DB1" w:rsidR="0030183B">
        <w:rPr>
          <w:sz w:val="18"/>
        </w:rPr>
        <w:t xml:space="preserve"> </w:t>
      </w:r>
      <w:r w:rsidRPr="00A55DB1">
        <w:rPr>
          <w:sz w:val="18"/>
        </w:rPr>
        <w:t>hâle</w:t>
      </w:r>
      <w:r w:rsidRPr="00A55DB1" w:rsidR="0030183B">
        <w:rPr>
          <w:sz w:val="18"/>
        </w:rPr>
        <w:t xml:space="preserve"> </w:t>
      </w:r>
      <w:r w:rsidRPr="00A55DB1">
        <w:rPr>
          <w:sz w:val="18"/>
        </w:rPr>
        <w:t>getiren</w:t>
      </w:r>
      <w:r w:rsidRPr="00A55DB1" w:rsidR="0030183B">
        <w:rPr>
          <w:sz w:val="18"/>
        </w:rPr>
        <w:t xml:space="preserve"> </w:t>
      </w:r>
      <w:r w:rsidRPr="00A55DB1">
        <w:rPr>
          <w:sz w:val="18"/>
        </w:rPr>
        <w:t>olay...”</w:t>
      </w:r>
      <w:r w:rsidRPr="00A55DB1" w:rsidR="0030183B">
        <w:rPr>
          <w:sz w:val="18"/>
        </w:rPr>
        <w:t xml:space="preserve"> </w:t>
      </w:r>
      <w:r w:rsidRPr="00A55DB1">
        <w:rPr>
          <w:sz w:val="18"/>
        </w:rPr>
        <w:t>Yine,</w:t>
      </w:r>
      <w:r w:rsidRPr="00A55DB1" w:rsidR="0030183B">
        <w:rPr>
          <w:sz w:val="18"/>
        </w:rPr>
        <w:t xml:space="preserve"> </w:t>
      </w:r>
      <w:r w:rsidRPr="00A55DB1">
        <w:rPr>
          <w:sz w:val="18"/>
        </w:rPr>
        <w:t>5510</w:t>
      </w:r>
      <w:r w:rsidRPr="00A55DB1" w:rsidR="0030183B">
        <w:rPr>
          <w:sz w:val="18"/>
        </w:rPr>
        <w:t xml:space="preserve"> </w:t>
      </w:r>
      <w:r w:rsidRPr="00A55DB1">
        <w:rPr>
          <w:sz w:val="18"/>
        </w:rPr>
        <w:t>sayılı</w:t>
      </w:r>
      <w:r w:rsidRPr="00A55DB1" w:rsidR="0030183B">
        <w:rPr>
          <w:sz w:val="18"/>
        </w:rPr>
        <w:t xml:space="preserve"> </w:t>
      </w:r>
      <w:r w:rsidRPr="00A55DB1">
        <w:rPr>
          <w:sz w:val="18"/>
        </w:rPr>
        <w:t>Kanun’a</w:t>
      </w:r>
      <w:r w:rsidRPr="00A55DB1" w:rsidR="0030183B">
        <w:rPr>
          <w:sz w:val="18"/>
        </w:rPr>
        <w:t xml:space="preserve"> </w:t>
      </w:r>
      <w:r w:rsidRPr="00A55DB1">
        <w:rPr>
          <w:sz w:val="18"/>
        </w:rPr>
        <w:t>göre</w:t>
      </w:r>
      <w:r w:rsidRPr="00A55DB1" w:rsidR="0030183B">
        <w:rPr>
          <w:sz w:val="18"/>
        </w:rPr>
        <w:t xml:space="preserve"> </w:t>
      </w:r>
      <w:r w:rsidRPr="00A55DB1">
        <w:rPr>
          <w:sz w:val="18"/>
        </w:rPr>
        <w:t>meslek</w:t>
      </w:r>
      <w:r w:rsidRPr="00A55DB1" w:rsidR="0030183B">
        <w:rPr>
          <w:sz w:val="18"/>
        </w:rPr>
        <w:t xml:space="preserve"> </w:t>
      </w:r>
      <w:r w:rsidRPr="00A55DB1">
        <w:rPr>
          <w:sz w:val="18"/>
        </w:rPr>
        <w:t>hastalığı</w:t>
      </w:r>
      <w:r w:rsidRPr="00A55DB1" w:rsidR="0030183B">
        <w:rPr>
          <w:sz w:val="18"/>
        </w:rPr>
        <w:t xml:space="preserve"> </w:t>
      </w:r>
      <w:r w:rsidRPr="00A55DB1">
        <w:rPr>
          <w:sz w:val="18"/>
        </w:rPr>
        <w:t>şöyle</w:t>
      </w:r>
      <w:r w:rsidRPr="00A55DB1" w:rsidR="0030183B">
        <w:rPr>
          <w:sz w:val="18"/>
        </w:rPr>
        <w:t xml:space="preserve"> </w:t>
      </w:r>
      <w:r w:rsidRPr="00A55DB1">
        <w:rPr>
          <w:sz w:val="18"/>
        </w:rPr>
        <w:t>tanımlanıyor:</w:t>
      </w:r>
      <w:r w:rsidRPr="00A55DB1" w:rsidR="0030183B">
        <w:rPr>
          <w:sz w:val="18"/>
        </w:rPr>
        <w:t xml:space="preserve"> </w:t>
      </w:r>
      <w:r w:rsidRPr="00A55DB1">
        <w:rPr>
          <w:sz w:val="18"/>
        </w:rPr>
        <w:t>“Sigortalının</w:t>
      </w:r>
      <w:r w:rsidRPr="00A55DB1" w:rsidR="0030183B">
        <w:rPr>
          <w:sz w:val="18"/>
        </w:rPr>
        <w:t xml:space="preserve"> </w:t>
      </w:r>
      <w:r w:rsidRPr="00A55DB1">
        <w:rPr>
          <w:sz w:val="18"/>
        </w:rPr>
        <w:t>çalıştığı</w:t>
      </w:r>
      <w:r w:rsidRPr="00A55DB1" w:rsidR="0030183B">
        <w:rPr>
          <w:sz w:val="18"/>
        </w:rPr>
        <w:t xml:space="preserve"> </w:t>
      </w:r>
      <w:r w:rsidRPr="00A55DB1">
        <w:rPr>
          <w:sz w:val="18"/>
        </w:rPr>
        <w:t>veya</w:t>
      </w:r>
      <w:r w:rsidRPr="00A55DB1" w:rsidR="0030183B">
        <w:rPr>
          <w:sz w:val="18"/>
        </w:rPr>
        <w:t xml:space="preserve"> </w:t>
      </w:r>
      <w:r w:rsidRPr="00A55DB1">
        <w:rPr>
          <w:sz w:val="18"/>
        </w:rPr>
        <w:t>yaptığı</w:t>
      </w:r>
      <w:r w:rsidRPr="00A55DB1" w:rsidR="0030183B">
        <w:rPr>
          <w:sz w:val="18"/>
        </w:rPr>
        <w:t xml:space="preserve"> </w:t>
      </w:r>
      <w:r w:rsidRPr="00A55DB1">
        <w:rPr>
          <w:sz w:val="18"/>
        </w:rPr>
        <w:t>işin</w:t>
      </w:r>
      <w:r w:rsidRPr="00A55DB1" w:rsidR="0030183B">
        <w:rPr>
          <w:sz w:val="18"/>
        </w:rPr>
        <w:t xml:space="preserve"> </w:t>
      </w:r>
      <w:r w:rsidRPr="00A55DB1">
        <w:rPr>
          <w:sz w:val="18"/>
        </w:rPr>
        <w:t>niteliğinden</w:t>
      </w:r>
      <w:r w:rsidRPr="00A55DB1" w:rsidR="0030183B">
        <w:rPr>
          <w:sz w:val="18"/>
        </w:rPr>
        <w:t xml:space="preserve"> </w:t>
      </w:r>
      <w:r w:rsidRPr="00A55DB1">
        <w:rPr>
          <w:sz w:val="18"/>
        </w:rPr>
        <w:t>dolayı</w:t>
      </w:r>
      <w:r w:rsidRPr="00A55DB1" w:rsidR="0030183B">
        <w:rPr>
          <w:sz w:val="18"/>
        </w:rPr>
        <w:t xml:space="preserve"> </w:t>
      </w:r>
      <w:r w:rsidRPr="00A55DB1">
        <w:rPr>
          <w:sz w:val="18"/>
        </w:rPr>
        <w:t>tekrarlanan</w:t>
      </w:r>
      <w:r w:rsidRPr="00A55DB1" w:rsidR="0030183B">
        <w:rPr>
          <w:sz w:val="18"/>
        </w:rPr>
        <w:t xml:space="preserve"> </w:t>
      </w:r>
      <w:r w:rsidRPr="00A55DB1">
        <w:rPr>
          <w:sz w:val="18"/>
        </w:rPr>
        <w:t>bir</w:t>
      </w:r>
      <w:r w:rsidRPr="00A55DB1" w:rsidR="0030183B">
        <w:rPr>
          <w:sz w:val="18"/>
        </w:rPr>
        <w:t xml:space="preserve"> </w:t>
      </w:r>
      <w:r w:rsidRPr="00A55DB1">
        <w:rPr>
          <w:sz w:val="18"/>
        </w:rPr>
        <w:t>sebeple</w:t>
      </w:r>
      <w:r w:rsidRPr="00A55DB1" w:rsidR="0030183B">
        <w:rPr>
          <w:sz w:val="18"/>
        </w:rPr>
        <w:t xml:space="preserve"> </w:t>
      </w:r>
      <w:r w:rsidRPr="00A55DB1">
        <w:rPr>
          <w:sz w:val="18"/>
        </w:rPr>
        <w:t>veya</w:t>
      </w:r>
      <w:r w:rsidRPr="00A55DB1" w:rsidR="0030183B">
        <w:rPr>
          <w:sz w:val="18"/>
        </w:rPr>
        <w:t xml:space="preserve"> </w:t>
      </w:r>
      <w:r w:rsidRPr="00A55DB1">
        <w:rPr>
          <w:sz w:val="18"/>
        </w:rPr>
        <w:t>işin</w:t>
      </w:r>
      <w:r w:rsidRPr="00A55DB1" w:rsidR="0030183B">
        <w:rPr>
          <w:sz w:val="18"/>
        </w:rPr>
        <w:t xml:space="preserve"> </w:t>
      </w:r>
      <w:r w:rsidRPr="00A55DB1">
        <w:rPr>
          <w:sz w:val="18"/>
        </w:rPr>
        <w:t>yürütüm</w:t>
      </w:r>
      <w:r w:rsidRPr="00A55DB1" w:rsidR="0030183B">
        <w:rPr>
          <w:sz w:val="18"/>
        </w:rPr>
        <w:t xml:space="preserve"> </w:t>
      </w:r>
      <w:r w:rsidRPr="00A55DB1">
        <w:rPr>
          <w:sz w:val="18"/>
        </w:rPr>
        <w:t>şartları</w:t>
      </w:r>
      <w:r w:rsidRPr="00A55DB1" w:rsidR="0030183B">
        <w:rPr>
          <w:sz w:val="18"/>
        </w:rPr>
        <w:t xml:space="preserve"> </w:t>
      </w:r>
      <w:r w:rsidRPr="00A55DB1">
        <w:rPr>
          <w:sz w:val="18"/>
        </w:rPr>
        <w:t>yüzünden</w:t>
      </w:r>
      <w:r w:rsidRPr="00A55DB1" w:rsidR="0030183B">
        <w:rPr>
          <w:sz w:val="18"/>
        </w:rPr>
        <w:t xml:space="preserve"> </w:t>
      </w:r>
      <w:r w:rsidRPr="00A55DB1">
        <w:rPr>
          <w:sz w:val="18"/>
        </w:rPr>
        <w:t>uğradığı</w:t>
      </w:r>
      <w:r w:rsidRPr="00A55DB1" w:rsidR="0030183B">
        <w:rPr>
          <w:sz w:val="18"/>
        </w:rPr>
        <w:t xml:space="preserve"> </w:t>
      </w:r>
      <w:r w:rsidRPr="00A55DB1">
        <w:rPr>
          <w:sz w:val="18"/>
        </w:rPr>
        <w:t>geçici</w:t>
      </w:r>
      <w:r w:rsidRPr="00A55DB1" w:rsidR="0030183B">
        <w:rPr>
          <w:sz w:val="18"/>
        </w:rPr>
        <w:t xml:space="preserve"> </w:t>
      </w:r>
      <w:r w:rsidRPr="00A55DB1">
        <w:rPr>
          <w:sz w:val="18"/>
        </w:rPr>
        <w:t>veya</w:t>
      </w:r>
      <w:r w:rsidRPr="00A55DB1" w:rsidR="0030183B">
        <w:rPr>
          <w:sz w:val="18"/>
        </w:rPr>
        <w:t xml:space="preserve"> </w:t>
      </w:r>
      <w:r w:rsidRPr="00A55DB1">
        <w:rPr>
          <w:sz w:val="18"/>
        </w:rPr>
        <w:t>sürekli</w:t>
      </w:r>
      <w:r w:rsidRPr="00A55DB1" w:rsidR="0030183B">
        <w:rPr>
          <w:sz w:val="18"/>
        </w:rPr>
        <w:t xml:space="preserve"> </w:t>
      </w:r>
      <w:r w:rsidRPr="00A55DB1">
        <w:rPr>
          <w:sz w:val="18"/>
        </w:rPr>
        <w:t>hastalık,</w:t>
      </w:r>
      <w:r w:rsidRPr="00A55DB1" w:rsidR="0030183B">
        <w:rPr>
          <w:sz w:val="18"/>
        </w:rPr>
        <w:t xml:space="preserve"> </w:t>
      </w:r>
      <w:r w:rsidRPr="00A55DB1">
        <w:rPr>
          <w:sz w:val="18"/>
        </w:rPr>
        <w:t>bedensel</w:t>
      </w:r>
      <w:r w:rsidRPr="00A55DB1" w:rsidR="0030183B">
        <w:rPr>
          <w:sz w:val="18"/>
        </w:rPr>
        <w:t xml:space="preserve"> </w:t>
      </w:r>
      <w:r w:rsidRPr="00A55DB1">
        <w:rPr>
          <w:sz w:val="18"/>
        </w:rPr>
        <w:t>veya</w:t>
      </w:r>
      <w:r w:rsidRPr="00A55DB1" w:rsidR="0030183B">
        <w:rPr>
          <w:sz w:val="18"/>
        </w:rPr>
        <w:t xml:space="preserve"> </w:t>
      </w:r>
      <w:r w:rsidRPr="00A55DB1">
        <w:rPr>
          <w:sz w:val="18"/>
        </w:rPr>
        <w:t>ruhsal</w:t>
      </w:r>
      <w:r w:rsidRPr="00A55DB1" w:rsidR="0030183B">
        <w:rPr>
          <w:sz w:val="18"/>
        </w:rPr>
        <w:t xml:space="preserve"> </w:t>
      </w:r>
      <w:r w:rsidRPr="00A55DB1">
        <w:rPr>
          <w:sz w:val="18"/>
        </w:rPr>
        <w:t>engellilik</w:t>
      </w:r>
      <w:r w:rsidRPr="00A55DB1" w:rsidR="0030183B">
        <w:rPr>
          <w:sz w:val="18"/>
        </w:rPr>
        <w:t xml:space="preserve"> </w:t>
      </w:r>
      <w:r w:rsidRPr="00A55DB1">
        <w:rPr>
          <w:sz w:val="18"/>
        </w:rPr>
        <w:t>hâlleridir.”</w:t>
      </w:r>
      <w:r w:rsidRPr="00A55DB1" w:rsidR="0030183B">
        <w:rPr>
          <w:sz w:val="18"/>
        </w:rPr>
        <w:t xml:space="preserve"> </w:t>
      </w:r>
      <w:r w:rsidRPr="00A55DB1">
        <w:rPr>
          <w:sz w:val="18"/>
        </w:rPr>
        <w:t>Bütün</w:t>
      </w:r>
      <w:r w:rsidRPr="00A55DB1" w:rsidR="0030183B">
        <w:rPr>
          <w:sz w:val="18"/>
        </w:rPr>
        <w:t xml:space="preserve"> </w:t>
      </w:r>
      <w:r w:rsidRPr="00A55DB1">
        <w:rPr>
          <w:sz w:val="18"/>
        </w:rPr>
        <w:t>bu</w:t>
      </w:r>
      <w:r w:rsidRPr="00A55DB1" w:rsidR="0030183B">
        <w:rPr>
          <w:sz w:val="18"/>
        </w:rPr>
        <w:t xml:space="preserve"> </w:t>
      </w:r>
      <w:r w:rsidRPr="00A55DB1">
        <w:rPr>
          <w:sz w:val="18"/>
        </w:rPr>
        <w:t>yasal</w:t>
      </w:r>
      <w:r w:rsidRPr="00A55DB1" w:rsidR="0030183B">
        <w:rPr>
          <w:sz w:val="18"/>
        </w:rPr>
        <w:t xml:space="preserve"> </w:t>
      </w:r>
      <w:r w:rsidRPr="00A55DB1">
        <w:rPr>
          <w:sz w:val="18"/>
        </w:rPr>
        <w:t>gerçekliklerin</w:t>
      </w:r>
      <w:r w:rsidRPr="00A55DB1" w:rsidR="0030183B">
        <w:rPr>
          <w:sz w:val="18"/>
        </w:rPr>
        <w:t xml:space="preserve"> </w:t>
      </w:r>
      <w:r w:rsidRPr="00A55DB1">
        <w:rPr>
          <w:sz w:val="18"/>
        </w:rPr>
        <w:t>bir</w:t>
      </w:r>
      <w:r w:rsidRPr="00A55DB1" w:rsidR="0030183B">
        <w:rPr>
          <w:sz w:val="18"/>
        </w:rPr>
        <w:t xml:space="preserve"> </w:t>
      </w:r>
      <w:r w:rsidRPr="00A55DB1">
        <w:rPr>
          <w:sz w:val="18"/>
        </w:rPr>
        <w:t>genelgeyle</w:t>
      </w:r>
      <w:r w:rsidRPr="00A55DB1" w:rsidR="0030183B">
        <w:rPr>
          <w:sz w:val="18"/>
        </w:rPr>
        <w:t xml:space="preserve"> </w:t>
      </w:r>
      <w:r w:rsidRPr="00A55DB1">
        <w:rPr>
          <w:sz w:val="18"/>
        </w:rPr>
        <w:t>görmezden</w:t>
      </w:r>
      <w:r w:rsidRPr="00A55DB1" w:rsidR="0030183B">
        <w:rPr>
          <w:sz w:val="18"/>
        </w:rPr>
        <w:t xml:space="preserve"> </w:t>
      </w:r>
      <w:r w:rsidRPr="00A55DB1">
        <w:rPr>
          <w:sz w:val="18"/>
        </w:rPr>
        <w:t>gelinmesi</w:t>
      </w:r>
      <w:r w:rsidRPr="00A55DB1" w:rsidR="0030183B">
        <w:rPr>
          <w:sz w:val="18"/>
        </w:rPr>
        <w:t xml:space="preserve"> </w:t>
      </w:r>
      <w:r w:rsidRPr="00A55DB1">
        <w:rPr>
          <w:sz w:val="18"/>
        </w:rPr>
        <w:t>mümkün</w:t>
      </w:r>
      <w:r w:rsidRPr="00A55DB1" w:rsidR="0030183B">
        <w:rPr>
          <w:sz w:val="18"/>
        </w:rPr>
        <w:t xml:space="preserve"> </w:t>
      </w:r>
      <w:r w:rsidRPr="00A55DB1">
        <w:rPr>
          <w:sz w:val="18"/>
        </w:rPr>
        <w:t>değildir.</w:t>
      </w:r>
      <w:r w:rsidRPr="00A55DB1" w:rsidR="0030183B">
        <w:rPr>
          <w:sz w:val="18"/>
        </w:rPr>
        <w:t xml:space="preserve"> </w:t>
      </w:r>
      <w:r w:rsidRPr="00A55DB1">
        <w:rPr>
          <w:sz w:val="18"/>
        </w:rPr>
        <w:t>Değerli</w:t>
      </w:r>
      <w:r w:rsidRPr="00A55DB1" w:rsidR="0030183B">
        <w:rPr>
          <w:sz w:val="18"/>
        </w:rPr>
        <w:t xml:space="preserve"> </w:t>
      </w:r>
      <w:r w:rsidRPr="00A55DB1">
        <w:rPr>
          <w:sz w:val="18"/>
        </w:rPr>
        <w:t>vekiller,</w:t>
      </w:r>
      <w:r w:rsidRPr="00A55DB1" w:rsidR="0030183B">
        <w:rPr>
          <w:sz w:val="18"/>
        </w:rPr>
        <w:t xml:space="preserve"> </w:t>
      </w:r>
      <w:r w:rsidRPr="00A55DB1">
        <w:rPr>
          <w:sz w:val="18"/>
        </w:rPr>
        <w:t>bu</w:t>
      </w:r>
      <w:r w:rsidRPr="00A55DB1" w:rsidR="0030183B">
        <w:rPr>
          <w:sz w:val="18"/>
        </w:rPr>
        <w:t xml:space="preserve"> </w:t>
      </w:r>
      <w:r w:rsidRPr="00A55DB1">
        <w:rPr>
          <w:sz w:val="18"/>
        </w:rPr>
        <w:t>kanunlar</w:t>
      </w:r>
      <w:r w:rsidRPr="00A55DB1" w:rsidR="0030183B">
        <w:rPr>
          <w:sz w:val="18"/>
        </w:rPr>
        <w:t xml:space="preserve"> </w:t>
      </w:r>
      <w:r w:rsidRPr="00A55DB1">
        <w:rPr>
          <w:sz w:val="18"/>
        </w:rPr>
        <w:t>iş</w:t>
      </w:r>
      <w:r w:rsidRPr="00A55DB1" w:rsidR="0030183B">
        <w:rPr>
          <w:sz w:val="18"/>
        </w:rPr>
        <w:t xml:space="preserve"> </w:t>
      </w:r>
      <w:r w:rsidRPr="00A55DB1">
        <w:rPr>
          <w:sz w:val="18"/>
        </w:rPr>
        <w:t>kazasını</w:t>
      </w:r>
      <w:r w:rsidRPr="00A55DB1" w:rsidR="0030183B">
        <w:rPr>
          <w:sz w:val="18"/>
        </w:rPr>
        <w:t xml:space="preserve"> </w:t>
      </w:r>
      <w:r w:rsidRPr="00A55DB1">
        <w:rPr>
          <w:sz w:val="18"/>
        </w:rPr>
        <w:t>ve</w:t>
      </w:r>
      <w:r w:rsidRPr="00A55DB1" w:rsidR="0030183B">
        <w:rPr>
          <w:sz w:val="18"/>
        </w:rPr>
        <w:t xml:space="preserve"> </w:t>
      </w:r>
      <w:r w:rsidRPr="00A55DB1">
        <w:rPr>
          <w:sz w:val="18"/>
        </w:rPr>
        <w:t>meslek</w:t>
      </w:r>
      <w:r w:rsidRPr="00A55DB1" w:rsidR="0030183B">
        <w:rPr>
          <w:sz w:val="18"/>
        </w:rPr>
        <w:t xml:space="preserve"> </w:t>
      </w:r>
      <w:r w:rsidRPr="00A55DB1">
        <w:rPr>
          <w:sz w:val="18"/>
        </w:rPr>
        <w:t>hastalığını</w:t>
      </w:r>
      <w:r w:rsidRPr="00A55DB1" w:rsidR="0030183B">
        <w:rPr>
          <w:sz w:val="18"/>
        </w:rPr>
        <w:t xml:space="preserve"> </w:t>
      </w:r>
      <w:r w:rsidRPr="00A55DB1">
        <w:rPr>
          <w:sz w:val="18"/>
        </w:rPr>
        <w:t>açıkça</w:t>
      </w:r>
      <w:r w:rsidRPr="00A55DB1" w:rsidR="0030183B">
        <w:rPr>
          <w:sz w:val="18"/>
        </w:rPr>
        <w:t xml:space="preserve"> </w:t>
      </w:r>
      <w:r w:rsidRPr="00A55DB1">
        <w:rPr>
          <w:sz w:val="18"/>
        </w:rPr>
        <w:t>tanımlamaktadır.</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SGK</w:t>
      </w:r>
      <w:r w:rsidRPr="00A55DB1" w:rsidR="0030183B">
        <w:rPr>
          <w:sz w:val="18"/>
        </w:rPr>
        <w:t xml:space="preserve"> </w:t>
      </w:r>
      <w:r w:rsidRPr="00A55DB1">
        <w:rPr>
          <w:sz w:val="18"/>
        </w:rPr>
        <w:t>bu</w:t>
      </w:r>
      <w:r w:rsidRPr="00A55DB1" w:rsidR="0030183B">
        <w:rPr>
          <w:sz w:val="18"/>
        </w:rPr>
        <w:t xml:space="preserve"> </w:t>
      </w:r>
      <w:r w:rsidRPr="00A55DB1">
        <w:rPr>
          <w:sz w:val="18"/>
        </w:rPr>
        <w:t>genelgeyle</w:t>
      </w:r>
      <w:r w:rsidRPr="00A55DB1" w:rsidR="0030183B">
        <w:rPr>
          <w:sz w:val="18"/>
        </w:rPr>
        <w:t xml:space="preserve"> </w:t>
      </w:r>
      <w:r w:rsidRPr="00A55DB1">
        <w:rPr>
          <w:sz w:val="18"/>
        </w:rPr>
        <w:t>ne</w:t>
      </w:r>
      <w:r w:rsidRPr="00A55DB1" w:rsidR="0030183B">
        <w:rPr>
          <w:sz w:val="18"/>
        </w:rPr>
        <w:t xml:space="preserve"> </w:t>
      </w:r>
      <w:r w:rsidRPr="00A55DB1">
        <w:rPr>
          <w:sz w:val="18"/>
        </w:rPr>
        <w:t>demektedir?</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1)</w:t>
      </w:r>
      <w:r w:rsidRPr="00A55DB1" w:rsidR="0030183B">
        <w:rPr>
          <w:sz w:val="18"/>
        </w:rPr>
        <w:t xml:space="preserve"> </w:t>
      </w:r>
      <w:r w:rsidRPr="00A55DB1">
        <w:rPr>
          <w:sz w:val="18"/>
        </w:rPr>
        <w:t>Covid-19</w:t>
      </w:r>
      <w:r w:rsidRPr="00A55DB1" w:rsidR="0030183B">
        <w:rPr>
          <w:sz w:val="18"/>
        </w:rPr>
        <w:t xml:space="preserve"> </w:t>
      </w:r>
      <w:r w:rsidRPr="00A55DB1">
        <w:rPr>
          <w:sz w:val="18"/>
        </w:rPr>
        <w:t>sonucunda</w:t>
      </w:r>
      <w:r w:rsidRPr="00A55DB1" w:rsidR="0030183B">
        <w:rPr>
          <w:sz w:val="18"/>
        </w:rPr>
        <w:t xml:space="preserve"> </w:t>
      </w:r>
      <w:r w:rsidRPr="00A55DB1">
        <w:rPr>
          <w:sz w:val="18"/>
        </w:rPr>
        <w:t>geçici</w:t>
      </w:r>
      <w:r w:rsidRPr="00A55DB1" w:rsidR="0030183B">
        <w:rPr>
          <w:sz w:val="18"/>
        </w:rPr>
        <w:t xml:space="preserve"> </w:t>
      </w:r>
      <w:r w:rsidRPr="00A55DB1">
        <w:rPr>
          <w:sz w:val="18"/>
        </w:rPr>
        <w:t>olarak</w:t>
      </w:r>
      <w:r w:rsidRPr="00A55DB1" w:rsidR="0030183B">
        <w:rPr>
          <w:sz w:val="18"/>
        </w:rPr>
        <w:t xml:space="preserve"> </w:t>
      </w:r>
      <w:r w:rsidRPr="00A55DB1">
        <w:rPr>
          <w:sz w:val="18"/>
        </w:rPr>
        <w:t>iş</w:t>
      </w:r>
      <w:r w:rsidRPr="00A55DB1" w:rsidR="0030183B">
        <w:rPr>
          <w:sz w:val="18"/>
        </w:rPr>
        <w:t xml:space="preserve"> </w:t>
      </w:r>
      <w:r w:rsidRPr="00A55DB1">
        <w:rPr>
          <w:sz w:val="18"/>
        </w:rPr>
        <w:t>göremeyecek</w:t>
      </w:r>
      <w:r w:rsidRPr="00A55DB1" w:rsidR="0030183B">
        <w:rPr>
          <w:sz w:val="18"/>
        </w:rPr>
        <w:t xml:space="preserve"> </w:t>
      </w:r>
      <w:r w:rsidRPr="00A55DB1">
        <w:rPr>
          <w:sz w:val="18"/>
        </w:rPr>
        <w:t>olan</w:t>
      </w:r>
      <w:r w:rsidRPr="00A55DB1" w:rsidR="0030183B">
        <w:rPr>
          <w:sz w:val="18"/>
        </w:rPr>
        <w:t xml:space="preserve"> </w:t>
      </w:r>
      <w:r w:rsidRPr="00A55DB1">
        <w:rPr>
          <w:sz w:val="18"/>
        </w:rPr>
        <w:t>işçilere</w:t>
      </w:r>
      <w:r w:rsidRPr="00A55DB1" w:rsidR="0030183B">
        <w:rPr>
          <w:sz w:val="18"/>
        </w:rPr>
        <w:t xml:space="preserve"> </w:t>
      </w:r>
      <w:r w:rsidRPr="00A55DB1">
        <w:rPr>
          <w:sz w:val="18"/>
        </w:rPr>
        <w:t>geçici</w:t>
      </w:r>
      <w:r w:rsidRPr="00A55DB1" w:rsidR="0030183B">
        <w:rPr>
          <w:sz w:val="18"/>
        </w:rPr>
        <w:t xml:space="preserve"> </w:t>
      </w:r>
      <w:r w:rsidRPr="00A55DB1">
        <w:rPr>
          <w:sz w:val="18"/>
        </w:rPr>
        <w:t>iş</w:t>
      </w:r>
      <w:r w:rsidRPr="00A55DB1" w:rsidR="0030183B">
        <w:rPr>
          <w:sz w:val="18"/>
        </w:rPr>
        <w:t xml:space="preserve"> </w:t>
      </w:r>
      <w:r w:rsidRPr="00A55DB1">
        <w:rPr>
          <w:sz w:val="18"/>
        </w:rPr>
        <w:t>göremezlik</w:t>
      </w:r>
      <w:r w:rsidRPr="00A55DB1" w:rsidR="0030183B">
        <w:rPr>
          <w:sz w:val="18"/>
        </w:rPr>
        <w:t xml:space="preserve"> </w:t>
      </w:r>
      <w:r w:rsidRPr="00A55DB1">
        <w:rPr>
          <w:sz w:val="18"/>
        </w:rPr>
        <w:t>ödeneği</w:t>
      </w:r>
      <w:r w:rsidRPr="00A55DB1" w:rsidR="0030183B">
        <w:rPr>
          <w:sz w:val="18"/>
        </w:rPr>
        <w:t xml:space="preserve"> </w:t>
      </w:r>
      <w:r w:rsidRPr="00A55DB1">
        <w:rPr>
          <w:sz w:val="18"/>
        </w:rPr>
        <w:t>ödenmeyecek.</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2)</w:t>
      </w:r>
      <w:r w:rsidRPr="00A55DB1" w:rsidR="0030183B">
        <w:rPr>
          <w:sz w:val="18"/>
        </w:rPr>
        <w:t xml:space="preserve"> </w:t>
      </w:r>
      <w:r w:rsidRPr="00A55DB1">
        <w:rPr>
          <w:sz w:val="18"/>
        </w:rPr>
        <w:t>Yaşamını</w:t>
      </w:r>
      <w:r w:rsidRPr="00A55DB1" w:rsidR="0030183B">
        <w:rPr>
          <w:sz w:val="18"/>
        </w:rPr>
        <w:t xml:space="preserve"> </w:t>
      </w:r>
      <w:r w:rsidRPr="00A55DB1">
        <w:rPr>
          <w:sz w:val="18"/>
        </w:rPr>
        <w:t>kaybedenlerin</w:t>
      </w:r>
      <w:r w:rsidRPr="00A55DB1" w:rsidR="0030183B">
        <w:rPr>
          <w:sz w:val="18"/>
        </w:rPr>
        <w:t xml:space="preserve"> </w:t>
      </w:r>
      <w:r w:rsidRPr="00A55DB1">
        <w:rPr>
          <w:sz w:val="18"/>
        </w:rPr>
        <w:t>ailelerine</w:t>
      </w:r>
      <w:r w:rsidRPr="00A55DB1" w:rsidR="0030183B">
        <w:rPr>
          <w:sz w:val="18"/>
        </w:rPr>
        <w:t xml:space="preserve"> </w:t>
      </w:r>
      <w:r w:rsidRPr="00A55DB1">
        <w:rPr>
          <w:sz w:val="18"/>
        </w:rPr>
        <w:t>iş</w:t>
      </w:r>
      <w:r w:rsidRPr="00A55DB1" w:rsidR="0030183B">
        <w:rPr>
          <w:sz w:val="18"/>
        </w:rPr>
        <w:t xml:space="preserve"> </w:t>
      </w:r>
      <w:r w:rsidRPr="00A55DB1">
        <w:rPr>
          <w:sz w:val="18"/>
        </w:rPr>
        <w:t>kazasından</w:t>
      </w:r>
      <w:r w:rsidRPr="00A55DB1" w:rsidR="0030183B">
        <w:rPr>
          <w:sz w:val="18"/>
        </w:rPr>
        <w:t xml:space="preserve"> </w:t>
      </w:r>
      <w:r w:rsidRPr="00A55DB1">
        <w:rPr>
          <w:sz w:val="18"/>
        </w:rPr>
        <w:t>kaynaklanan</w:t>
      </w:r>
      <w:r w:rsidRPr="00A55DB1" w:rsidR="0030183B">
        <w:rPr>
          <w:sz w:val="18"/>
        </w:rPr>
        <w:t xml:space="preserve"> </w:t>
      </w:r>
      <w:r w:rsidRPr="00A55DB1">
        <w:rPr>
          <w:sz w:val="18"/>
        </w:rPr>
        <w:t>ölüm</w:t>
      </w:r>
      <w:r w:rsidRPr="00A55DB1" w:rsidR="0030183B">
        <w:rPr>
          <w:sz w:val="18"/>
        </w:rPr>
        <w:t xml:space="preserve"> </w:t>
      </w:r>
      <w:r w:rsidRPr="00A55DB1">
        <w:rPr>
          <w:sz w:val="18"/>
        </w:rPr>
        <w:t>geliri</w:t>
      </w:r>
      <w:r w:rsidRPr="00A55DB1" w:rsidR="0030183B">
        <w:rPr>
          <w:sz w:val="18"/>
        </w:rPr>
        <w:t xml:space="preserve"> </w:t>
      </w:r>
      <w:r w:rsidRPr="00A55DB1">
        <w:rPr>
          <w:sz w:val="18"/>
        </w:rPr>
        <w:t>ödenmeyecek.</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3)</w:t>
      </w:r>
      <w:r w:rsidRPr="00A55DB1" w:rsidR="0030183B">
        <w:rPr>
          <w:sz w:val="18"/>
        </w:rPr>
        <w:t xml:space="preserve"> </w:t>
      </w:r>
      <w:r w:rsidRPr="00A55DB1">
        <w:rPr>
          <w:sz w:val="18"/>
        </w:rPr>
        <w:t>Kamu</w:t>
      </w:r>
      <w:r w:rsidRPr="00A55DB1" w:rsidR="0030183B">
        <w:rPr>
          <w:sz w:val="18"/>
        </w:rPr>
        <w:t xml:space="preserve"> </w:t>
      </w:r>
      <w:r w:rsidRPr="00A55DB1">
        <w:rPr>
          <w:sz w:val="18"/>
        </w:rPr>
        <w:t>görevlilerine</w:t>
      </w:r>
      <w:r w:rsidRPr="00A55DB1" w:rsidR="0030183B">
        <w:rPr>
          <w:sz w:val="18"/>
        </w:rPr>
        <w:t xml:space="preserve"> </w:t>
      </w:r>
      <w:r w:rsidRPr="00A55DB1">
        <w:rPr>
          <w:sz w:val="18"/>
        </w:rPr>
        <w:t>kanunda</w:t>
      </w:r>
      <w:r w:rsidRPr="00A55DB1" w:rsidR="0030183B">
        <w:rPr>
          <w:sz w:val="18"/>
        </w:rPr>
        <w:t xml:space="preserve"> </w:t>
      </w:r>
      <w:r w:rsidRPr="00A55DB1">
        <w:rPr>
          <w:sz w:val="18"/>
        </w:rPr>
        <w:t>belirtilen</w:t>
      </w:r>
      <w:r w:rsidRPr="00A55DB1" w:rsidR="0030183B">
        <w:rPr>
          <w:sz w:val="18"/>
        </w:rPr>
        <w:t xml:space="preserve"> </w:t>
      </w:r>
      <w:r w:rsidRPr="00A55DB1">
        <w:rPr>
          <w:sz w:val="18"/>
        </w:rPr>
        <w:t>vazife</w:t>
      </w:r>
      <w:r w:rsidRPr="00A55DB1" w:rsidR="0030183B">
        <w:rPr>
          <w:sz w:val="18"/>
        </w:rPr>
        <w:t xml:space="preserve"> </w:t>
      </w:r>
      <w:r w:rsidRPr="00A55DB1">
        <w:rPr>
          <w:sz w:val="18"/>
        </w:rPr>
        <w:t>malullüğü</w:t>
      </w:r>
      <w:r w:rsidRPr="00A55DB1" w:rsidR="0030183B">
        <w:rPr>
          <w:sz w:val="18"/>
        </w:rPr>
        <w:t xml:space="preserve"> </w:t>
      </w:r>
      <w:r w:rsidRPr="00A55DB1">
        <w:rPr>
          <w:sz w:val="18"/>
        </w:rPr>
        <w:t>aylığı</w:t>
      </w:r>
      <w:r w:rsidRPr="00A55DB1" w:rsidR="0030183B">
        <w:rPr>
          <w:sz w:val="18"/>
        </w:rPr>
        <w:t xml:space="preserve"> </w:t>
      </w:r>
      <w:r w:rsidRPr="00A55DB1">
        <w:rPr>
          <w:sz w:val="18"/>
        </w:rPr>
        <w:t>ödenmeyecek.</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Yukarıda</w:t>
      </w:r>
      <w:r w:rsidRPr="00A55DB1" w:rsidR="0030183B">
        <w:rPr>
          <w:sz w:val="18"/>
        </w:rPr>
        <w:t xml:space="preserve"> </w:t>
      </w:r>
      <w:r w:rsidRPr="00A55DB1">
        <w:rPr>
          <w:sz w:val="18"/>
        </w:rPr>
        <w:t>açıkça</w:t>
      </w:r>
      <w:r w:rsidRPr="00A55DB1" w:rsidR="0030183B">
        <w:rPr>
          <w:sz w:val="18"/>
        </w:rPr>
        <w:t xml:space="preserve"> </w:t>
      </w:r>
      <w:r w:rsidRPr="00A55DB1">
        <w:rPr>
          <w:sz w:val="18"/>
        </w:rPr>
        <w:t>belirttiğimiz</w:t>
      </w:r>
      <w:r w:rsidRPr="00A55DB1" w:rsidR="0030183B">
        <w:rPr>
          <w:sz w:val="18"/>
        </w:rPr>
        <w:t xml:space="preserve"> </w:t>
      </w:r>
      <w:r w:rsidRPr="00A55DB1">
        <w:rPr>
          <w:sz w:val="18"/>
        </w:rPr>
        <w:t>gibi</w:t>
      </w:r>
      <w:r w:rsidRPr="00A55DB1" w:rsidR="0030183B">
        <w:rPr>
          <w:sz w:val="18"/>
        </w:rPr>
        <w:t xml:space="preserve"> </w:t>
      </w:r>
      <w:r w:rsidRPr="00A55DB1">
        <w:rPr>
          <w:sz w:val="18"/>
        </w:rPr>
        <w:t>SGK’nin</w:t>
      </w:r>
      <w:r w:rsidRPr="00A55DB1" w:rsidR="0030183B">
        <w:rPr>
          <w:sz w:val="18"/>
        </w:rPr>
        <w:t xml:space="preserve"> </w:t>
      </w:r>
      <w:r w:rsidRPr="00A55DB1">
        <w:rPr>
          <w:sz w:val="18"/>
        </w:rPr>
        <w:t>bu</w:t>
      </w:r>
      <w:r w:rsidRPr="00A55DB1" w:rsidR="0030183B">
        <w:rPr>
          <w:sz w:val="18"/>
        </w:rPr>
        <w:t xml:space="preserve"> </w:t>
      </w:r>
      <w:r w:rsidRPr="00A55DB1">
        <w:rPr>
          <w:sz w:val="18"/>
        </w:rPr>
        <w:t>genelgesi</w:t>
      </w:r>
      <w:r w:rsidRPr="00A55DB1" w:rsidR="0030183B">
        <w:rPr>
          <w:sz w:val="18"/>
        </w:rPr>
        <w:t xml:space="preserve"> </w:t>
      </w:r>
      <w:r w:rsidRPr="00A55DB1">
        <w:rPr>
          <w:sz w:val="18"/>
        </w:rPr>
        <w:t>6331</w:t>
      </w:r>
      <w:r w:rsidRPr="00A55DB1" w:rsidR="0030183B">
        <w:rPr>
          <w:sz w:val="18"/>
        </w:rPr>
        <w:t xml:space="preserve"> </w:t>
      </w:r>
      <w:r w:rsidRPr="00A55DB1">
        <w:rPr>
          <w:sz w:val="18"/>
        </w:rPr>
        <w:t>sayılı</w:t>
      </w:r>
      <w:r w:rsidRPr="00A55DB1" w:rsidR="0030183B">
        <w:rPr>
          <w:sz w:val="18"/>
        </w:rPr>
        <w:t xml:space="preserve"> </w:t>
      </w:r>
      <w:r w:rsidRPr="00A55DB1">
        <w:rPr>
          <w:sz w:val="18"/>
        </w:rPr>
        <w:t>İş</w:t>
      </w:r>
      <w:r w:rsidRPr="00A55DB1" w:rsidR="0030183B">
        <w:rPr>
          <w:sz w:val="18"/>
        </w:rPr>
        <w:t xml:space="preserve"> </w:t>
      </w:r>
      <w:r w:rsidRPr="00A55DB1">
        <w:rPr>
          <w:sz w:val="18"/>
        </w:rPr>
        <w:t>Sağlığı</w:t>
      </w:r>
      <w:r w:rsidRPr="00A55DB1" w:rsidR="0030183B">
        <w:rPr>
          <w:sz w:val="18"/>
        </w:rPr>
        <w:t xml:space="preserve"> </w:t>
      </w:r>
      <w:r w:rsidRPr="00A55DB1">
        <w:rPr>
          <w:sz w:val="18"/>
        </w:rPr>
        <w:t>ve</w:t>
      </w:r>
      <w:r w:rsidRPr="00A55DB1" w:rsidR="0030183B">
        <w:rPr>
          <w:sz w:val="18"/>
        </w:rPr>
        <w:t xml:space="preserve"> </w:t>
      </w:r>
      <w:r w:rsidRPr="00A55DB1">
        <w:rPr>
          <w:sz w:val="18"/>
        </w:rPr>
        <w:t>Güvenliği</w:t>
      </w:r>
      <w:r w:rsidRPr="00A55DB1" w:rsidR="0030183B">
        <w:rPr>
          <w:sz w:val="18"/>
        </w:rPr>
        <w:t xml:space="preserve"> </w:t>
      </w:r>
      <w:r w:rsidRPr="00A55DB1">
        <w:rPr>
          <w:sz w:val="18"/>
        </w:rPr>
        <w:t>Kanunu’na</w:t>
      </w:r>
      <w:r w:rsidRPr="00A55DB1" w:rsidR="0030183B">
        <w:rPr>
          <w:sz w:val="18"/>
        </w:rPr>
        <w:t xml:space="preserve"> </w:t>
      </w:r>
      <w:r w:rsidRPr="00A55DB1">
        <w:rPr>
          <w:sz w:val="18"/>
        </w:rPr>
        <w:t>ve</w:t>
      </w:r>
      <w:r w:rsidRPr="00A55DB1" w:rsidR="0030183B">
        <w:rPr>
          <w:sz w:val="18"/>
        </w:rPr>
        <w:t xml:space="preserve"> </w:t>
      </w:r>
      <w:r w:rsidRPr="00A55DB1">
        <w:rPr>
          <w:sz w:val="18"/>
        </w:rPr>
        <w:t>5510</w:t>
      </w:r>
      <w:r w:rsidRPr="00A55DB1" w:rsidR="0030183B">
        <w:rPr>
          <w:sz w:val="18"/>
        </w:rPr>
        <w:t xml:space="preserve"> </w:t>
      </w:r>
      <w:r w:rsidRPr="00A55DB1">
        <w:rPr>
          <w:sz w:val="18"/>
        </w:rPr>
        <w:t>sayılı</w:t>
      </w:r>
      <w:r w:rsidRPr="00A55DB1" w:rsidR="0030183B">
        <w:rPr>
          <w:sz w:val="18"/>
        </w:rPr>
        <w:t xml:space="preserve"> </w:t>
      </w:r>
      <w:r w:rsidRPr="00A55DB1">
        <w:rPr>
          <w:sz w:val="18"/>
        </w:rPr>
        <w:t>Sosyal</w:t>
      </w:r>
      <w:r w:rsidRPr="00A55DB1" w:rsidR="0030183B">
        <w:rPr>
          <w:sz w:val="18"/>
        </w:rPr>
        <w:t xml:space="preserve"> </w:t>
      </w:r>
      <w:r w:rsidRPr="00A55DB1">
        <w:rPr>
          <w:sz w:val="18"/>
        </w:rPr>
        <w:t>Sigortalar</w:t>
      </w:r>
      <w:r w:rsidRPr="00A55DB1" w:rsidR="0030183B">
        <w:rPr>
          <w:sz w:val="18"/>
        </w:rPr>
        <w:t xml:space="preserve"> </w:t>
      </w:r>
      <w:r w:rsidRPr="00A55DB1">
        <w:rPr>
          <w:sz w:val="18"/>
        </w:rPr>
        <w:t>ve</w:t>
      </w:r>
      <w:r w:rsidRPr="00A55DB1" w:rsidR="0030183B">
        <w:rPr>
          <w:sz w:val="18"/>
        </w:rPr>
        <w:t xml:space="preserve"> </w:t>
      </w:r>
      <w:r w:rsidRPr="00A55DB1">
        <w:rPr>
          <w:sz w:val="18"/>
        </w:rPr>
        <w:t>Genel</w:t>
      </w:r>
      <w:r w:rsidRPr="00A55DB1" w:rsidR="0030183B">
        <w:rPr>
          <w:sz w:val="18"/>
        </w:rPr>
        <w:t xml:space="preserve"> </w:t>
      </w:r>
      <w:r w:rsidRPr="00A55DB1">
        <w:rPr>
          <w:sz w:val="18"/>
        </w:rPr>
        <w:t>Sağlık</w:t>
      </w:r>
      <w:r w:rsidRPr="00A55DB1" w:rsidR="0030183B">
        <w:rPr>
          <w:sz w:val="18"/>
        </w:rPr>
        <w:t xml:space="preserve"> </w:t>
      </w:r>
      <w:r w:rsidRPr="00A55DB1">
        <w:rPr>
          <w:sz w:val="18"/>
        </w:rPr>
        <w:t>Sigortası</w:t>
      </w:r>
      <w:r w:rsidRPr="00A55DB1" w:rsidR="0030183B">
        <w:rPr>
          <w:sz w:val="18"/>
        </w:rPr>
        <w:t xml:space="preserve"> </w:t>
      </w:r>
      <w:r w:rsidRPr="00A55DB1">
        <w:rPr>
          <w:sz w:val="18"/>
        </w:rPr>
        <w:t>Kanunu’na</w:t>
      </w:r>
      <w:r w:rsidRPr="00A55DB1" w:rsidR="0030183B">
        <w:rPr>
          <w:sz w:val="18"/>
        </w:rPr>
        <w:t xml:space="preserve"> </w:t>
      </w:r>
      <w:r w:rsidRPr="00A55DB1">
        <w:rPr>
          <w:sz w:val="18"/>
        </w:rPr>
        <w:t>açıkça</w:t>
      </w:r>
      <w:r w:rsidRPr="00A55DB1" w:rsidR="0030183B">
        <w:rPr>
          <w:sz w:val="18"/>
        </w:rPr>
        <w:t xml:space="preserve"> </w:t>
      </w:r>
      <w:r w:rsidRPr="00A55DB1">
        <w:rPr>
          <w:sz w:val="18"/>
        </w:rPr>
        <w:t>aykırılık</w:t>
      </w:r>
      <w:r w:rsidRPr="00A55DB1" w:rsidR="0030183B">
        <w:rPr>
          <w:sz w:val="18"/>
        </w:rPr>
        <w:t xml:space="preserve"> </w:t>
      </w:r>
      <w:r w:rsidRPr="00A55DB1">
        <w:rPr>
          <w:sz w:val="18"/>
        </w:rPr>
        <w:t>taşımaktadır.</w:t>
      </w:r>
      <w:r w:rsidRPr="00A55DB1" w:rsidR="0030183B">
        <w:rPr>
          <w:sz w:val="18"/>
        </w:rPr>
        <w:t xml:space="preserve"> </w:t>
      </w:r>
      <w:r w:rsidRPr="00A55DB1">
        <w:rPr>
          <w:sz w:val="18"/>
        </w:rPr>
        <w:t>Covid-19</w:t>
      </w:r>
      <w:r w:rsidRPr="00A55DB1" w:rsidR="0030183B">
        <w:rPr>
          <w:sz w:val="18"/>
        </w:rPr>
        <w:t xml:space="preserve"> </w:t>
      </w:r>
      <w:r w:rsidRPr="00A55DB1">
        <w:rPr>
          <w:sz w:val="18"/>
        </w:rPr>
        <w:t>salgını</w:t>
      </w:r>
      <w:r w:rsidRPr="00A55DB1" w:rsidR="0030183B">
        <w:rPr>
          <w:sz w:val="18"/>
        </w:rPr>
        <w:t xml:space="preserve"> </w:t>
      </w:r>
      <w:r w:rsidRPr="00A55DB1">
        <w:rPr>
          <w:sz w:val="18"/>
        </w:rPr>
        <w:t>hastalığının</w:t>
      </w:r>
      <w:r w:rsidRPr="00A55DB1" w:rsidR="0030183B">
        <w:rPr>
          <w:sz w:val="18"/>
        </w:rPr>
        <w:t xml:space="preserve"> </w:t>
      </w:r>
      <w:r w:rsidRPr="00A55DB1">
        <w:rPr>
          <w:sz w:val="18"/>
        </w:rPr>
        <w:t>iş</w:t>
      </w:r>
      <w:r w:rsidRPr="00A55DB1" w:rsidR="0030183B">
        <w:rPr>
          <w:sz w:val="18"/>
        </w:rPr>
        <w:t xml:space="preserve"> </w:t>
      </w:r>
      <w:r w:rsidRPr="00A55DB1">
        <w:rPr>
          <w:sz w:val="18"/>
        </w:rPr>
        <w:t>kazası</w:t>
      </w:r>
      <w:r w:rsidRPr="00A55DB1" w:rsidR="0030183B">
        <w:rPr>
          <w:sz w:val="18"/>
        </w:rPr>
        <w:t xml:space="preserve"> </w:t>
      </w:r>
      <w:r w:rsidRPr="00A55DB1">
        <w:rPr>
          <w:sz w:val="18"/>
        </w:rPr>
        <w:t>ve</w:t>
      </w:r>
      <w:r w:rsidRPr="00A55DB1" w:rsidR="0030183B">
        <w:rPr>
          <w:sz w:val="18"/>
        </w:rPr>
        <w:t xml:space="preserve"> </w:t>
      </w:r>
      <w:r w:rsidRPr="00A55DB1">
        <w:rPr>
          <w:sz w:val="18"/>
        </w:rPr>
        <w:t>meslek</w:t>
      </w:r>
      <w:r w:rsidRPr="00A55DB1" w:rsidR="0030183B">
        <w:rPr>
          <w:sz w:val="18"/>
        </w:rPr>
        <w:t xml:space="preserve"> </w:t>
      </w:r>
      <w:r w:rsidRPr="00A55DB1">
        <w:rPr>
          <w:sz w:val="18"/>
        </w:rPr>
        <w:t>hastalığı</w:t>
      </w:r>
      <w:r w:rsidRPr="00A55DB1" w:rsidR="0030183B">
        <w:rPr>
          <w:sz w:val="18"/>
        </w:rPr>
        <w:t xml:space="preserve"> </w:t>
      </w:r>
      <w:r w:rsidRPr="00A55DB1">
        <w:rPr>
          <w:sz w:val="18"/>
        </w:rPr>
        <w:t>olarak</w:t>
      </w:r>
      <w:r w:rsidRPr="00A55DB1" w:rsidR="0030183B">
        <w:rPr>
          <w:sz w:val="18"/>
        </w:rPr>
        <w:t xml:space="preserve"> </w:t>
      </w:r>
      <w:r w:rsidRPr="00A55DB1">
        <w:rPr>
          <w:sz w:val="18"/>
        </w:rPr>
        <w:t>değerlendirilmemesi</w:t>
      </w:r>
      <w:r w:rsidRPr="00A55DB1" w:rsidR="0030183B">
        <w:rPr>
          <w:sz w:val="18"/>
        </w:rPr>
        <w:t xml:space="preserve"> </w:t>
      </w:r>
      <w:r w:rsidRPr="00A55DB1">
        <w:rPr>
          <w:sz w:val="18"/>
        </w:rPr>
        <w:t>milyonlarca</w:t>
      </w:r>
      <w:r w:rsidRPr="00A55DB1" w:rsidR="0030183B">
        <w:rPr>
          <w:sz w:val="18"/>
        </w:rPr>
        <w:t xml:space="preserve"> </w:t>
      </w:r>
      <w:r w:rsidRPr="00A55DB1">
        <w:rPr>
          <w:sz w:val="18"/>
        </w:rPr>
        <w:t>çalışan</w:t>
      </w:r>
      <w:r w:rsidRPr="00A55DB1" w:rsidR="0030183B">
        <w:rPr>
          <w:sz w:val="18"/>
        </w:rPr>
        <w:t xml:space="preserve"> </w:t>
      </w:r>
      <w:r w:rsidRPr="00A55DB1">
        <w:rPr>
          <w:sz w:val="18"/>
        </w:rPr>
        <w:t>açısından</w:t>
      </w:r>
      <w:r w:rsidRPr="00A55DB1" w:rsidR="0030183B">
        <w:rPr>
          <w:sz w:val="18"/>
        </w:rPr>
        <w:t xml:space="preserve"> </w:t>
      </w:r>
      <w:r w:rsidRPr="00A55DB1">
        <w:rPr>
          <w:sz w:val="18"/>
        </w:rPr>
        <w:t>büyük</w:t>
      </w:r>
      <w:r w:rsidRPr="00A55DB1" w:rsidR="0030183B">
        <w:rPr>
          <w:sz w:val="18"/>
        </w:rPr>
        <w:t xml:space="preserve"> </w:t>
      </w:r>
      <w:r w:rsidRPr="00A55DB1">
        <w:rPr>
          <w:sz w:val="18"/>
        </w:rPr>
        <w:t>hak</w:t>
      </w:r>
      <w:r w:rsidRPr="00A55DB1" w:rsidR="0030183B">
        <w:rPr>
          <w:sz w:val="18"/>
        </w:rPr>
        <w:t xml:space="preserve"> </w:t>
      </w:r>
      <w:r w:rsidRPr="00A55DB1">
        <w:rPr>
          <w:sz w:val="18"/>
        </w:rPr>
        <w:t>kayıplarına</w:t>
      </w:r>
      <w:r w:rsidRPr="00A55DB1" w:rsidR="0030183B">
        <w:rPr>
          <w:sz w:val="18"/>
        </w:rPr>
        <w:t xml:space="preserve"> </w:t>
      </w:r>
      <w:r w:rsidRPr="00A55DB1">
        <w:rPr>
          <w:sz w:val="18"/>
        </w:rPr>
        <w:t>neden</w:t>
      </w:r>
      <w:r w:rsidRPr="00A55DB1" w:rsidR="0030183B">
        <w:rPr>
          <w:sz w:val="18"/>
        </w:rPr>
        <w:t xml:space="preserve"> </w:t>
      </w:r>
      <w:r w:rsidRPr="00A55DB1">
        <w:rPr>
          <w:sz w:val="18"/>
        </w:rPr>
        <w:t>olacaktır.</w:t>
      </w:r>
      <w:r w:rsidRPr="00A55DB1" w:rsidR="0030183B">
        <w:rPr>
          <w:sz w:val="18"/>
        </w:rPr>
        <w:t xml:space="preserve"> </w:t>
      </w:r>
      <w:r w:rsidRPr="00A55DB1">
        <w:rPr>
          <w:sz w:val="18"/>
        </w:rPr>
        <w:t>Covid-19</w:t>
      </w:r>
      <w:r w:rsidRPr="00A55DB1" w:rsidR="0030183B">
        <w:rPr>
          <w:sz w:val="18"/>
        </w:rPr>
        <w:t xml:space="preserve"> </w:t>
      </w:r>
      <w:r w:rsidRPr="00A55DB1">
        <w:rPr>
          <w:sz w:val="18"/>
        </w:rPr>
        <w:t>tanısı</w:t>
      </w:r>
      <w:r w:rsidRPr="00A55DB1" w:rsidR="0030183B">
        <w:rPr>
          <w:sz w:val="18"/>
        </w:rPr>
        <w:t xml:space="preserve"> </w:t>
      </w:r>
      <w:r w:rsidRPr="00A55DB1">
        <w:rPr>
          <w:sz w:val="18"/>
        </w:rPr>
        <w:t>almış</w:t>
      </w:r>
      <w:r w:rsidRPr="00A55DB1" w:rsidR="0030183B">
        <w:rPr>
          <w:sz w:val="18"/>
        </w:rPr>
        <w:t xml:space="preserve"> </w:t>
      </w:r>
      <w:r w:rsidRPr="00A55DB1">
        <w:rPr>
          <w:sz w:val="18"/>
        </w:rPr>
        <w:t>sağlık</w:t>
      </w:r>
      <w:r w:rsidRPr="00A55DB1" w:rsidR="0030183B">
        <w:rPr>
          <w:sz w:val="18"/>
        </w:rPr>
        <w:t xml:space="preserve"> </w:t>
      </w:r>
      <w:r w:rsidRPr="00A55DB1">
        <w:rPr>
          <w:sz w:val="18"/>
        </w:rPr>
        <w:t>çalışanı</w:t>
      </w:r>
      <w:r w:rsidRPr="00A55DB1" w:rsidR="0030183B">
        <w:rPr>
          <w:sz w:val="18"/>
        </w:rPr>
        <w:t xml:space="preserve"> </w:t>
      </w:r>
      <w:r w:rsidRPr="00A55DB1">
        <w:rPr>
          <w:sz w:val="18"/>
        </w:rPr>
        <w:t>sayısının</w:t>
      </w:r>
      <w:r w:rsidRPr="00A55DB1" w:rsidR="0030183B">
        <w:rPr>
          <w:sz w:val="18"/>
        </w:rPr>
        <w:t xml:space="preserve"> </w:t>
      </w:r>
      <w:r w:rsidRPr="00A55DB1">
        <w:rPr>
          <w:sz w:val="18"/>
        </w:rPr>
        <w:t>7.428</w:t>
      </w:r>
      <w:r w:rsidRPr="00A55DB1" w:rsidR="0030183B">
        <w:rPr>
          <w:sz w:val="18"/>
        </w:rPr>
        <w:t xml:space="preserve"> </w:t>
      </w:r>
      <w:r w:rsidRPr="00A55DB1">
        <w:rPr>
          <w:sz w:val="18"/>
        </w:rPr>
        <w:t>kişi</w:t>
      </w:r>
      <w:r w:rsidRPr="00A55DB1" w:rsidR="0030183B">
        <w:rPr>
          <w:sz w:val="18"/>
        </w:rPr>
        <w:t xml:space="preserve"> </w:t>
      </w:r>
      <w:r w:rsidRPr="00A55DB1">
        <w:rPr>
          <w:sz w:val="18"/>
        </w:rPr>
        <w:t>olduğu</w:t>
      </w:r>
      <w:r w:rsidRPr="00A55DB1" w:rsidR="0030183B">
        <w:rPr>
          <w:sz w:val="18"/>
        </w:rPr>
        <w:t xml:space="preserve"> </w:t>
      </w:r>
      <w:r w:rsidRPr="00A55DB1">
        <w:rPr>
          <w:sz w:val="18"/>
        </w:rPr>
        <w:t>bilgisi</w:t>
      </w:r>
      <w:r w:rsidRPr="00A55DB1" w:rsidR="0030183B">
        <w:rPr>
          <w:sz w:val="18"/>
        </w:rPr>
        <w:t xml:space="preserve"> </w:t>
      </w:r>
      <w:r w:rsidRPr="00A55DB1">
        <w:rPr>
          <w:sz w:val="18"/>
        </w:rPr>
        <w:t>29</w:t>
      </w:r>
      <w:r w:rsidRPr="00A55DB1" w:rsidR="0030183B">
        <w:rPr>
          <w:sz w:val="18"/>
        </w:rPr>
        <w:t xml:space="preserve"> </w:t>
      </w:r>
      <w:r w:rsidRPr="00A55DB1">
        <w:rPr>
          <w:sz w:val="18"/>
        </w:rPr>
        <w:t>Nisan</w:t>
      </w:r>
      <w:r w:rsidRPr="00A55DB1" w:rsidR="0030183B">
        <w:rPr>
          <w:sz w:val="18"/>
        </w:rPr>
        <w:t xml:space="preserve"> </w:t>
      </w:r>
      <w:r w:rsidRPr="00A55DB1">
        <w:rPr>
          <w:sz w:val="18"/>
        </w:rPr>
        <w:t>2020</w:t>
      </w:r>
      <w:r w:rsidRPr="00A55DB1" w:rsidR="0030183B">
        <w:rPr>
          <w:sz w:val="18"/>
        </w:rPr>
        <w:t xml:space="preserve"> </w:t>
      </w:r>
      <w:r w:rsidRPr="00A55DB1">
        <w:rPr>
          <w:sz w:val="18"/>
        </w:rPr>
        <w:t>tarihinde</w:t>
      </w:r>
      <w:r w:rsidRPr="00A55DB1" w:rsidR="0030183B">
        <w:rPr>
          <w:sz w:val="18"/>
        </w:rPr>
        <w:t xml:space="preserve"> </w:t>
      </w:r>
      <w:r w:rsidRPr="00A55DB1">
        <w:rPr>
          <w:sz w:val="18"/>
        </w:rPr>
        <w:t>Sağlık</w:t>
      </w:r>
      <w:r w:rsidRPr="00A55DB1" w:rsidR="0030183B">
        <w:rPr>
          <w:sz w:val="18"/>
        </w:rPr>
        <w:t xml:space="preserve"> </w:t>
      </w:r>
      <w:r w:rsidRPr="00A55DB1">
        <w:rPr>
          <w:sz w:val="18"/>
        </w:rPr>
        <w:t>Bakanı</w:t>
      </w:r>
      <w:r w:rsidRPr="00A55DB1" w:rsidR="0030183B">
        <w:rPr>
          <w:sz w:val="18"/>
        </w:rPr>
        <w:t xml:space="preserve"> </w:t>
      </w:r>
      <w:r w:rsidRPr="00A55DB1">
        <w:rPr>
          <w:sz w:val="18"/>
        </w:rPr>
        <w:t>Fahrettin</w:t>
      </w:r>
      <w:r w:rsidRPr="00A55DB1" w:rsidR="0030183B">
        <w:rPr>
          <w:sz w:val="18"/>
        </w:rPr>
        <w:t xml:space="preserve"> </w:t>
      </w:r>
      <w:r w:rsidRPr="00A55DB1">
        <w:rPr>
          <w:sz w:val="18"/>
        </w:rPr>
        <w:t>Koca</w:t>
      </w:r>
      <w:r w:rsidRPr="00A55DB1" w:rsidR="0030183B">
        <w:rPr>
          <w:sz w:val="18"/>
        </w:rPr>
        <w:t xml:space="preserve"> </w:t>
      </w:r>
      <w:r w:rsidRPr="00A55DB1">
        <w:rPr>
          <w:sz w:val="18"/>
        </w:rPr>
        <w:t>tarafından</w:t>
      </w:r>
      <w:r w:rsidRPr="00A55DB1" w:rsidR="0030183B">
        <w:rPr>
          <w:sz w:val="18"/>
        </w:rPr>
        <w:t xml:space="preserve"> </w:t>
      </w:r>
      <w:r w:rsidRPr="00A55DB1">
        <w:rPr>
          <w:sz w:val="18"/>
        </w:rPr>
        <w:t>açıklanmıştır</w:t>
      </w:r>
      <w:r w:rsidRPr="00A55DB1" w:rsidR="0030183B">
        <w:rPr>
          <w:sz w:val="18"/>
        </w:rPr>
        <w:t xml:space="preserve"> </w:t>
      </w:r>
      <w:r w:rsidRPr="00A55DB1">
        <w:rPr>
          <w:sz w:val="18"/>
        </w:rPr>
        <w:t>değerli</w:t>
      </w:r>
      <w:r w:rsidRPr="00A55DB1" w:rsidR="0030183B">
        <w:rPr>
          <w:sz w:val="18"/>
        </w:rPr>
        <w:t xml:space="preserve"> </w:t>
      </w:r>
      <w:r w:rsidRPr="00A55DB1">
        <w:rPr>
          <w:sz w:val="18"/>
        </w:rPr>
        <w:t>vekiller.</w:t>
      </w:r>
      <w:r w:rsidRPr="00A55DB1" w:rsidR="0030183B">
        <w:rPr>
          <w:sz w:val="18"/>
        </w:rPr>
        <w:t xml:space="preserve"> </w:t>
      </w:r>
      <w:r w:rsidRPr="00A55DB1">
        <w:rPr>
          <w:sz w:val="18"/>
        </w:rPr>
        <w:t>Bu</w:t>
      </w:r>
      <w:r w:rsidRPr="00A55DB1" w:rsidR="0030183B">
        <w:rPr>
          <w:sz w:val="18"/>
        </w:rPr>
        <w:t xml:space="preserve"> </w:t>
      </w:r>
      <w:r w:rsidRPr="00A55DB1">
        <w:rPr>
          <w:sz w:val="18"/>
        </w:rPr>
        <w:t>süreçte</w:t>
      </w:r>
      <w:r w:rsidRPr="00A55DB1" w:rsidR="0030183B">
        <w:rPr>
          <w:sz w:val="18"/>
        </w:rPr>
        <w:t xml:space="preserve"> </w:t>
      </w:r>
      <w:r w:rsidRPr="00A55DB1">
        <w:rPr>
          <w:sz w:val="18"/>
        </w:rPr>
        <w:t>maalesef</w:t>
      </w:r>
      <w:r w:rsidRPr="00A55DB1" w:rsidR="0030183B">
        <w:rPr>
          <w:sz w:val="18"/>
        </w:rPr>
        <w:t xml:space="preserve"> </w:t>
      </w:r>
      <w:r w:rsidRPr="00A55DB1">
        <w:rPr>
          <w:sz w:val="18"/>
        </w:rPr>
        <w:t>24</w:t>
      </w:r>
      <w:r w:rsidRPr="00A55DB1" w:rsidR="0030183B">
        <w:rPr>
          <w:sz w:val="18"/>
        </w:rPr>
        <w:t xml:space="preserve"> </w:t>
      </w:r>
      <w:r w:rsidRPr="00A55DB1">
        <w:rPr>
          <w:sz w:val="18"/>
        </w:rPr>
        <w:t>sağlık</w:t>
      </w:r>
      <w:r w:rsidRPr="00A55DB1" w:rsidR="0030183B">
        <w:rPr>
          <w:sz w:val="18"/>
        </w:rPr>
        <w:t xml:space="preserve"> </w:t>
      </w:r>
      <w:r w:rsidRPr="00A55DB1">
        <w:rPr>
          <w:sz w:val="18"/>
        </w:rPr>
        <w:t>çalışanımız</w:t>
      </w:r>
      <w:r w:rsidRPr="00A55DB1" w:rsidR="0030183B">
        <w:rPr>
          <w:sz w:val="18"/>
        </w:rPr>
        <w:t xml:space="preserve"> </w:t>
      </w:r>
      <w:r w:rsidRPr="00A55DB1">
        <w:rPr>
          <w:sz w:val="18"/>
        </w:rPr>
        <w:t>ise</w:t>
      </w:r>
      <w:r w:rsidRPr="00A55DB1" w:rsidR="0030183B">
        <w:rPr>
          <w:sz w:val="18"/>
        </w:rPr>
        <w:t xml:space="preserve"> </w:t>
      </w:r>
      <w:r w:rsidRPr="00A55DB1">
        <w:rPr>
          <w:sz w:val="18"/>
        </w:rPr>
        <w:t>hayatını</w:t>
      </w:r>
      <w:r w:rsidRPr="00A55DB1" w:rsidR="0030183B">
        <w:rPr>
          <w:sz w:val="18"/>
        </w:rPr>
        <w:t xml:space="preserve"> </w:t>
      </w:r>
      <w:r w:rsidRPr="00A55DB1">
        <w:rPr>
          <w:sz w:val="18"/>
        </w:rPr>
        <w:t>kaybetmiştir.</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Ülkemizde</w:t>
      </w:r>
      <w:r w:rsidRPr="00A55DB1" w:rsidR="0030183B">
        <w:rPr>
          <w:sz w:val="18"/>
        </w:rPr>
        <w:t xml:space="preserve"> </w:t>
      </w:r>
      <w:r w:rsidRPr="00A55DB1">
        <w:rPr>
          <w:sz w:val="18"/>
        </w:rPr>
        <w:t>milyonlarca</w:t>
      </w:r>
      <w:r w:rsidRPr="00A55DB1" w:rsidR="0030183B">
        <w:rPr>
          <w:sz w:val="18"/>
        </w:rPr>
        <w:t xml:space="preserve"> </w:t>
      </w:r>
      <w:r w:rsidRPr="00A55DB1">
        <w:rPr>
          <w:sz w:val="18"/>
        </w:rPr>
        <w:t>ücretli</w:t>
      </w:r>
      <w:r w:rsidRPr="00A55DB1" w:rsidR="0030183B">
        <w:rPr>
          <w:sz w:val="18"/>
        </w:rPr>
        <w:t xml:space="preserve"> </w:t>
      </w:r>
      <w:r w:rsidRPr="00A55DB1">
        <w:rPr>
          <w:sz w:val="18"/>
        </w:rPr>
        <w:t>çalışan,</w:t>
      </w:r>
      <w:r w:rsidRPr="00A55DB1" w:rsidR="0030183B">
        <w:rPr>
          <w:sz w:val="18"/>
        </w:rPr>
        <w:t xml:space="preserve"> </w:t>
      </w:r>
      <w:r w:rsidRPr="00A55DB1">
        <w:rPr>
          <w:sz w:val="18"/>
        </w:rPr>
        <w:t>şartlar</w:t>
      </w:r>
      <w:r w:rsidRPr="00A55DB1" w:rsidR="0030183B">
        <w:rPr>
          <w:sz w:val="18"/>
        </w:rPr>
        <w:t xml:space="preserve"> </w:t>
      </w:r>
      <w:r w:rsidRPr="00A55DB1">
        <w:rPr>
          <w:sz w:val="18"/>
        </w:rPr>
        <w:t>ve</w:t>
      </w:r>
      <w:r w:rsidRPr="00A55DB1" w:rsidR="0030183B">
        <w:rPr>
          <w:sz w:val="18"/>
        </w:rPr>
        <w:t xml:space="preserve"> </w:t>
      </w:r>
      <w:r w:rsidRPr="00A55DB1">
        <w:rPr>
          <w:sz w:val="18"/>
        </w:rPr>
        <w:t>zorunluluk</w:t>
      </w:r>
      <w:r w:rsidRPr="00A55DB1" w:rsidR="0030183B">
        <w:rPr>
          <w:sz w:val="18"/>
        </w:rPr>
        <w:t xml:space="preserve"> </w:t>
      </w:r>
      <w:r w:rsidRPr="00A55DB1">
        <w:rPr>
          <w:sz w:val="18"/>
        </w:rPr>
        <w:t>gereği</w:t>
      </w:r>
      <w:r w:rsidRPr="00A55DB1" w:rsidR="0030183B">
        <w:rPr>
          <w:sz w:val="18"/>
        </w:rPr>
        <w:t xml:space="preserve"> </w:t>
      </w:r>
      <w:r w:rsidRPr="00A55DB1">
        <w:rPr>
          <w:sz w:val="18"/>
        </w:rPr>
        <w:t>pandemi</w:t>
      </w:r>
      <w:r w:rsidRPr="00A55DB1" w:rsidR="0030183B">
        <w:rPr>
          <w:sz w:val="18"/>
        </w:rPr>
        <w:t xml:space="preserve"> </w:t>
      </w:r>
      <w:r w:rsidRPr="00A55DB1">
        <w:rPr>
          <w:sz w:val="18"/>
        </w:rPr>
        <w:t>sürecinde</w:t>
      </w:r>
      <w:r w:rsidRPr="00A55DB1" w:rsidR="0030183B">
        <w:rPr>
          <w:sz w:val="18"/>
        </w:rPr>
        <w:t xml:space="preserve"> </w:t>
      </w:r>
      <w:r w:rsidRPr="00A55DB1">
        <w:rPr>
          <w:sz w:val="18"/>
        </w:rPr>
        <w:t>iş</w:t>
      </w:r>
      <w:r w:rsidRPr="00A55DB1" w:rsidR="0030183B">
        <w:rPr>
          <w:sz w:val="18"/>
        </w:rPr>
        <w:t xml:space="preserve"> </w:t>
      </w:r>
      <w:r w:rsidRPr="00A55DB1">
        <w:rPr>
          <w:sz w:val="18"/>
        </w:rPr>
        <w:t>sağlığı</w:t>
      </w:r>
      <w:r w:rsidRPr="00A55DB1" w:rsidR="0030183B">
        <w:rPr>
          <w:sz w:val="18"/>
        </w:rPr>
        <w:t xml:space="preserve"> </w:t>
      </w:r>
      <w:r w:rsidRPr="00A55DB1">
        <w:rPr>
          <w:sz w:val="18"/>
        </w:rPr>
        <w:t>ve</w:t>
      </w:r>
      <w:r w:rsidRPr="00A55DB1" w:rsidR="0030183B">
        <w:rPr>
          <w:sz w:val="18"/>
        </w:rPr>
        <w:t xml:space="preserve"> </w:t>
      </w:r>
      <w:r w:rsidRPr="00A55DB1">
        <w:rPr>
          <w:sz w:val="18"/>
        </w:rPr>
        <w:t>güvenliği</w:t>
      </w:r>
      <w:r w:rsidRPr="00A55DB1" w:rsidR="0030183B">
        <w:rPr>
          <w:sz w:val="18"/>
        </w:rPr>
        <w:t xml:space="preserve"> </w:t>
      </w:r>
      <w:r w:rsidRPr="00A55DB1">
        <w:rPr>
          <w:sz w:val="18"/>
        </w:rPr>
        <w:t>önlemlerinden</w:t>
      </w:r>
      <w:r w:rsidRPr="00A55DB1" w:rsidR="0030183B">
        <w:rPr>
          <w:sz w:val="18"/>
        </w:rPr>
        <w:t xml:space="preserve"> </w:t>
      </w:r>
      <w:r w:rsidRPr="00A55DB1">
        <w:rPr>
          <w:sz w:val="18"/>
        </w:rPr>
        <w:t>yoksun</w:t>
      </w:r>
      <w:r w:rsidRPr="00A55DB1" w:rsidR="0030183B">
        <w:rPr>
          <w:sz w:val="18"/>
        </w:rPr>
        <w:t xml:space="preserve"> </w:t>
      </w:r>
      <w:r w:rsidRPr="00A55DB1">
        <w:rPr>
          <w:sz w:val="18"/>
        </w:rPr>
        <w:t>olarak</w:t>
      </w:r>
      <w:r w:rsidRPr="00A55DB1" w:rsidR="0030183B">
        <w:rPr>
          <w:sz w:val="18"/>
        </w:rPr>
        <w:t xml:space="preserve"> </w:t>
      </w:r>
      <w:r w:rsidRPr="00A55DB1">
        <w:rPr>
          <w:sz w:val="18"/>
        </w:rPr>
        <w:t>çalışmak</w:t>
      </w:r>
      <w:r w:rsidRPr="00A55DB1" w:rsidR="0030183B">
        <w:rPr>
          <w:sz w:val="18"/>
        </w:rPr>
        <w:t xml:space="preserve"> </w:t>
      </w:r>
      <w:r w:rsidRPr="00A55DB1">
        <w:rPr>
          <w:sz w:val="18"/>
        </w:rPr>
        <w:t>zorunda</w:t>
      </w:r>
      <w:r w:rsidRPr="00A55DB1" w:rsidR="0030183B">
        <w:rPr>
          <w:sz w:val="18"/>
        </w:rPr>
        <w:t xml:space="preserve"> </w:t>
      </w:r>
      <w:r w:rsidRPr="00A55DB1">
        <w:rPr>
          <w:sz w:val="18"/>
        </w:rPr>
        <w:t>kalmıştır.</w:t>
      </w:r>
      <w:r w:rsidRPr="00A55DB1" w:rsidR="0030183B">
        <w:rPr>
          <w:sz w:val="18"/>
        </w:rPr>
        <w:t xml:space="preserve"> </w:t>
      </w:r>
      <w:r w:rsidRPr="00A55DB1">
        <w:rPr>
          <w:sz w:val="18"/>
        </w:rPr>
        <w:t>İşçi</w:t>
      </w:r>
      <w:r w:rsidRPr="00A55DB1" w:rsidR="0030183B">
        <w:rPr>
          <w:sz w:val="18"/>
        </w:rPr>
        <w:t xml:space="preserve"> </w:t>
      </w:r>
      <w:r w:rsidRPr="00A55DB1">
        <w:rPr>
          <w:sz w:val="18"/>
        </w:rPr>
        <w:t>Sağlığı</w:t>
      </w:r>
      <w:r w:rsidRPr="00A55DB1" w:rsidR="0030183B">
        <w:rPr>
          <w:sz w:val="18"/>
        </w:rPr>
        <w:t xml:space="preserve"> </w:t>
      </w:r>
      <w:r w:rsidRPr="00A55DB1">
        <w:rPr>
          <w:sz w:val="18"/>
        </w:rPr>
        <w:t>ve</w:t>
      </w:r>
      <w:r w:rsidRPr="00A55DB1" w:rsidR="0030183B">
        <w:rPr>
          <w:sz w:val="18"/>
        </w:rPr>
        <w:t xml:space="preserve"> </w:t>
      </w:r>
      <w:r w:rsidRPr="00A55DB1">
        <w:rPr>
          <w:sz w:val="18"/>
        </w:rPr>
        <w:t>İş</w:t>
      </w:r>
      <w:r w:rsidRPr="00A55DB1" w:rsidR="0030183B">
        <w:rPr>
          <w:sz w:val="18"/>
        </w:rPr>
        <w:t xml:space="preserve"> </w:t>
      </w:r>
      <w:r w:rsidRPr="00A55DB1">
        <w:rPr>
          <w:sz w:val="18"/>
        </w:rPr>
        <w:t>Güvenliği</w:t>
      </w:r>
      <w:r w:rsidRPr="00A55DB1" w:rsidR="0030183B">
        <w:rPr>
          <w:sz w:val="18"/>
        </w:rPr>
        <w:t xml:space="preserve"> </w:t>
      </w:r>
      <w:r w:rsidRPr="00A55DB1">
        <w:rPr>
          <w:sz w:val="18"/>
        </w:rPr>
        <w:t>Meclisinin,</w:t>
      </w:r>
      <w:r w:rsidRPr="00A55DB1" w:rsidR="0030183B">
        <w:rPr>
          <w:sz w:val="18"/>
        </w:rPr>
        <w:t xml:space="preserve"> </w:t>
      </w:r>
      <w:r w:rsidRPr="00A55DB1">
        <w:rPr>
          <w:sz w:val="18"/>
        </w:rPr>
        <w:t>sendikaların</w:t>
      </w:r>
      <w:r w:rsidRPr="00A55DB1" w:rsidR="0030183B">
        <w:rPr>
          <w:sz w:val="18"/>
        </w:rPr>
        <w:t xml:space="preserve"> </w:t>
      </w:r>
      <w:r w:rsidRPr="00A55DB1">
        <w:rPr>
          <w:sz w:val="18"/>
        </w:rPr>
        <w:t>ve</w:t>
      </w:r>
      <w:r w:rsidRPr="00A55DB1" w:rsidR="0030183B">
        <w:rPr>
          <w:sz w:val="18"/>
        </w:rPr>
        <w:t xml:space="preserve"> </w:t>
      </w:r>
      <w:r w:rsidRPr="00A55DB1">
        <w:rPr>
          <w:sz w:val="18"/>
        </w:rPr>
        <w:t>meslek</w:t>
      </w:r>
      <w:r w:rsidRPr="00A55DB1" w:rsidR="0030183B">
        <w:rPr>
          <w:sz w:val="18"/>
        </w:rPr>
        <w:t xml:space="preserve"> </w:t>
      </w:r>
      <w:r w:rsidRPr="00A55DB1">
        <w:rPr>
          <w:sz w:val="18"/>
        </w:rPr>
        <w:t>odalarının</w:t>
      </w:r>
      <w:r w:rsidRPr="00A55DB1" w:rsidR="0030183B">
        <w:rPr>
          <w:sz w:val="18"/>
        </w:rPr>
        <w:t xml:space="preserve"> </w:t>
      </w:r>
      <w:r w:rsidRPr="00A55DB1">
        <w:rPr>
          <w:sz w:val="18"/>
        </w:rPr>
        <w:t>rapor</w:t>
      </w:r>
      <w:r w:rsidRPr="00A55DB1" w:rsidR="0030183B">
        <w:rPr>
          <w:sz w:val="18"/>
        </w:rPr>
        <w:t xml:space="preserve"> </w:t>
      </w:r>
      <w:r w:rsidRPr="00A55DB1">
        <w:rPr>
          <w:sz w:val="18"/>
        </w:rPr>
        <w:t>ve</w:t>
      </w:r>
      <w:r w:rsidRPr="00A55DB1" w:rsidR="0030183B">
        <w:rPr>
          <w:sz w:val="18"/>
        </w:rPr>
        <w:t xml:space="preserve"> </w:t>
      </w:r>
      <w:r w:rsidRPr="00A55DB1">
        <w:rPr>
          <w:sz w:val="18"/>
        </w:rPr>
        <w:t>tespitlerine</w:t>
      </w:r>
      <w:r w:rsidRPr="00A55DB1" w:rsidR="0030183B">
        <w:rPr>
          <w:sz w:val="18"/>
        </w:rPr>
        <w:t xml:space="preserve"> </w:t>
      </w:r>
      <w:r w:rsidRPr="00A55DB1">
        <w:rPr>
          <w:sz w:val="18"/>
        </w:rPr>
        <w:t>göre</w:t>
      </w:r>
      <w:r w:rsidRPr="00A55DB1" w:rsidR="0030183B">
        <w:rPr>
          <w:sz w:val="18"/>
        </w:rPr>
        <w:t xml:space="preserve"> </w:t>
      </w:r>
      <w:r w:rsidRPr="00A55DB1">
        <w:rPr>
          <w:sz w:val="18"/>
        </w:rPr>
        <w:t>bugüne</w:t>
      </w:r>
      <w:r w:rsidRPr="00A55DB1" w:rsidR="0030183B">
        <w:rPr>
          <w:sz w:val="18"/>
        </w:rPr>
        <w:t xml:space="preserve"> </w:t>
      </w:r>
      <w:r w:rsidRPr="00A55DB1">
        <w:rPr>
          <w:sz w:val="18"/>
        </w:rPr>
        <w:t>kadar</w:t>
      </w:r>
      <w:r w:rsidRPr="00A55DB1" w:rsidR="0030183B">
        <w:rPr>
          <w:sz w:val="18"/>
        </w:rPr>
        <w:t xml:space="preserve"> </w:t>
      </w:r>
      <w:r w:rsidRPr="00A55DB1">
        <w:rPr>
          <w:sz w:val="18"/>
        </w:rPr>
        <w:t>en</w:t>
      </w:r>
      <w:r w:rsidRPr="00A55DB1" w:rsidR="0030183B">
        <w:rPr>
          <w:sz w:val="18"/>
        </w:rPr>
        <w:t xml:space="preserve"> </w:t>
      </w:r>
      <w:r w:rsidRPr="00A55DB1">
        <w:rPr>
          <w:sz w:val="18"/>
        </w:rPr>
        <w:t>az</w:t>
      </w:r>
      <w:r w:rsidRPr="00A55DB1" w:rsidR="0030183B">
        <w:rPr>
          <w:sz w:val="18"/>
        </w:rPr>
        <w:t xml:space="preserve"> </w:t>
      </w:r>
      <w:r w:rsidRPr="00A55DB1">
        <w:rPr>
          <w:sz w:val="18"/>
        </w:rPr>
        <w:t>13</w:t>
      </w:r>
      <w:r w:rsidRPr="00A55DB1" w:rsidR="0030183B">
        <w:rPr>
          <w:sz w:val="18"/>
        </w:rPr>
        <w:t xml:space="preserve"> </w:t>
      </w:r>
      <w:r w:rsidRPr="00A55DB1">
        <w:rPr>
          <w:sz w:val="18"/>
        </w:rPr>
        <w:t>bin</w:t>
      </w:r>
      <w:r w:rsidRPr="00A55DB1" w:rsidR="0030183B">
        <w:rPr>
          <w:sz w:val="18"/>
        </w:rPr>
        <w:t xml:space="preserve"> </w:t>
      </w:r>
      <w:r w:rsidRPr="00A55DB1">
        <w:rPr>
          <w:sz w:val="18"/>
        </w:rPr>
        <w:t>civarında</w:t>
      </w:r>
      <w:r w:rsidRPr="00A55DB1" w:rsidR="0030183B">
        <w:rPr>
          <w:sz w:val="18"/>
        </w:rPr>
        <w:t xml:space="preserve"> </w:t>
      </w:r>
      <w:r w:rsidRPr="00A55DB1">
        <w:rPr>
          <w:sz w:val="18"/>
        </w:rPr>
        <w:t>çalışan</w:t>
      </w:r>
      <w:r w:rsidRPr="00A55DB1" w:rsidR="0030183B">
        <w:rPr>
          <w:sz w:val="18"/>
        </w:rPr>
        <w:t xml:space="preserve"> </w:t>
      </w:r>
      <w:r w:rsidRPr="00A55DB1">
        <w:rPr>
          <w:sz w:val="18"/>
        </w:rPr>
        <w:t>da</w:t>
      </w:r>
      <w:r w:rsidRPr="00A55DB1" w:rsidR="0030183B">
        <w:rPr>
          <w:sz w:val="18"/>
        </w:rPr>
        <w:t xml:space="preserve"> </w:t>
      </w:r>
      <w:r w:rsidRPr="00A55DB1">
        <w:rPr>
          <w:sz w:val="18"/>
        </w:rPr>
        <w:t>Covid-19</w:t>
      </w:r>
      <w:r w:rsidRPr="00A55DB1" w:rsidR="0030183B">
        <w:rPr>
          <w:sz w:val="18"/>
        </w:rPr>
        <w:t xml:space="preserve"> </w:t>
      </w:r>
      <w:r w:rsidRPr="00A55DB1">
        <w:rPr>
          <w:sz w:val="18"/>
        </w:rPr>
        <w:t>virüsüne</w:t>
      </w:r>
      <w:r w:rsidRPr="00A55DB1" w:rsidR="0030183B">
        <w:rPr>
          <w:sz w:val="18"/>
        </w:rPr>
        <w:t xml:space="preserve"> </w:t>
      </w:r>
      <w:r w:rsidRPr="00A55DB1">
        <w:rPr>
          <w:sz w:val="18"/>
        </w:rPr>
        <w:t>yakalanmıştır.</w:t>
      </w:r>
      <w:r w:rsidRPr="00A55DB1" w:rsidR="0030183B">
        <w:rPr>
          <w:sz w:val="18"/>
        </w:rPr>
        <w:t xml:space="preserve"> </w:t>
      </w:r>
      <w:r w:rsidRPr="00A55DB1">
        <w:rPr>
          <w:sz w:val="18"/>
        </w:rPr>
        <w:t>Yine,</w:t>
      </w:r>
      <w:r w:rsidRPr="00A55DB1" w:rsidR="0030183B">
        <w:rPr>
          <w:sz w:val="18"/>
        </w:rPr>
        <w:t xml:space="preserve"> </w:t>
      </w:r>
      <w:r w:rsidRPr="00A55DB1">
        <w:rPr>
          <w:sz w:val="18"/>
        </w:rPr>
        <w:t>bu</w:t>
      </w:r>
      <w:r w:rsidRPr="00A55DB1" w:rsidR="0030183B">
        <w:rPr>
          <w:sz w:val="18"/>
        </w:rPr>
        <w:t xml:space="preserve"> </w:t>
      </w:r>
      <w:r w:rsidRPr="00A55DB1">
        <w:rPr>
          <w:sz w:val="18"/>
        </w:rPr>
        <w:t>süreç</w:t>
      </w:r>
      <w:r w:rsidRPr="00A55DB1" w:rsidR="0030183B">
        <w:rPr>
          <w:sz w:val="18"/>
        </w:rPr>
        <w:t xml:space="preserve"> </w:t>
      </w:r>
      <w:r w:rsidRPr="00A55DB1">
        <w:rPr>
          <w:sz w:val="18"/>
        </w:rPr>
        <w:t>içerisinde</w:t>
      </w:r>
      <w:r w:rsidRPr="00A55DB1" w:rsidR="0030183B">
        <w:rPr>
          <w:sz w:val="18"/>
        </w:rPr>
        <w:t xml:space="preserve"> </w:t>
      </w:r>
      <w:r w:rsidRPr="00A55DB1">
        <w:rPr>
          <w:sz w:val="18"/>
        </w:rPr>
        <w:t>işçiler</w:t>
      </w:r>
      <w:r w:rsidRPr="00A55DB1" w:rsidR="0030183B">
        <w:rPr>
          <w:sz w:val="18"/>
        </w:rPr>
        <w:t xml:space="preserve"> </w:t>
      </w:r>
      <w:r w:rsidRPr="00A55DB1">
        <w:rPr>
          <w:sz w:val="18"/>
        </w:rPr>
        <w:t>ve</w:t>
      </w:r>
      <w:r w:rsidRPr="00A55DB1" w:rsidR="0030183B">
        <w:rPr>
          <w:sz w:val="18"/>
        </w:rPr>
        <w:t xml:space="preserve"> </w:t>
      </w:r>
      <w:r w:rsidRPr="00A55DB1">
        <w:rPr>
          <w:sz w:val="18"/>
        </w:rPr>
        <w:t>kamu</w:t>
      </w:r>
      <w:r w:rsidRPr="00A55DB1" w:rsidR="0030183B">
        <w:rPr>
          <w:sz w:val="18"/>
        </w:rPr>
        <w:t xml:space="preserve"> </w:t>
      </w:r>
      <w:r w:rsidRPr="00A55DB1">
        <w:rPr>
          <w:sz w:val="18"/>
        </w:rPr>
        <w:t>görevlileri</w:t>
      </w:r>
      <w:r w:rsidRPr="00A55DB1" w:rsidR="0030183B">
        <w:rPr>
          <w:sz w:val="18"/>
        </w:rPr>
        <w:t xml:space="preserve"> </w:t>
      </w:r>
      <w:r w:rsidRPr="00A55DB1">
        <w:rPr>
          <w:sz w:val="18"/>
        </w:rPr>
        <w:t>başta</w:t>
      </w:r>
      <w:r w:rsidRPr="00A55DB1" w:rsidR="0030183B">
        <w:rPr>
          <w:sz w:val="18"/>
        </w:rPr>
        <w:t xml:space="preserve"> </w:t>
      </w:r>
      <w:r w:rsidRPr="00A55DB1">
        <w:rPr>
          <w:sz w:val="18"/>
        </w:rPr>
        <w:t>olmak</w:t>
      </w:r>
      <w:r w:rsidRPr="00A55DB1" w:rsidR="0030183B">
        <w:rPr>
          <w:sz w:val="18"/>
        </w:rPr>
        <w:t xml:space="preserve"> </w:t>
      </w:r>
      <w:r w:rsidRPr="00A55DB1">
        <w:rPr>
          <w:sz w:val="18"/>
        </w:rPr>
        <w:t>üzere</w:t>
      </w:r>
      <w:r w:rsidRPr="00A55DB1" w:rsidR="0030183B">
        <w:rPr>
          <w:sz w:val="18"/>
        </w:rPr>
        <w:t xml:space="preserve"> </w:t>
      </w:r>
      <w:r w:rsidRPr="00A55DB1">
        <w:rPr>
          <w:sz w:val="18"/>
        </w:rPr>
        <w:t>en</w:t>
      </w:r>
      <w:r w:rsidRPr="00A55DB1" w:rsidR="0030183B">
        <w:rPr>
          <w:sz w:val="18"/>
        </w:rPr>
        <w:t xml:space="preserve"> </w:t>
      </w:r>
      <w:r w:rsidRPr="00A55DB1">
        <w:rPr>
          <w:sz w:val="18"/>
        </w:rPr>
        <w:t>az</w:t>
      </w:r>
      <w:r w:rsidRPr="00A55DB1" w:rsidR="0030183B">
        <w:rPr>
          <w:sz w:val="18"/>
        </w:rPr>
        <w:t xml:space="preserve"> </w:t>
      </w:r>
      <w:r w:rsidRPr="00A55DB1">
        <w:rPr>
          <w:sz w:val="18"/>
        </w:rPr>
        <w:t>145</w:t>
      </w:r>
      <w:r w:rsidRPr="00A55DB1" w:rsidR="0030183B">
        <w:rPr>
          <w:sz w:val="18"/>
        </w:rPr>
        <w:t xml:space="preserve"> </w:t>
      </w:r>
      <w:r w:rsidRPr="00A55DB1">
        <w:rPr>
          <w:sz w:val="18"/>
        </w:rPr>
        <w:t>çalışan</w:t>
      </w:r>
      <w:r w:rsidRPr="00A55DB1" w:rsidR="0030183B">
        <w:rPr>
          <w:sz w:val="18"/>
        </w:rPr>
        <w:t xml:space="preserve"> </w:t>
      </w:r>
      <w:r w:rsidRPr="00A55DB1">
        <w:rPr>
          <w:sz w:val="18"/>
        </w:rPr>
        <w:t>Covid-19</w:t>
      </w:r>
      <w:r w:rsidRPr="00A55DB1" w:rsidR="0030183B">
        <w:rPr>
          <w:sz w:val="18"/>
        </w:rPr>
        <w:t xml:space="preserve"> </w:t>
      </w:r>
      <w:r w:rsidRPr="00A55DB1">
        <w:rPr>
          <w:sz w:val="18"/>
        </w:rPr>
        <w:t>nedeniyle</w:t>
      </w:r>
      <w:r w:rsidRPr="00A55DB1" w:rsidR="0030183B">
        <w:rPr>
          <w:sz w:val="18"/>
        </w:rPr>
        <w:t xml:space="preserve"> </w:t>
      </w:r>
      <w:r w:rsidRPr="00A55DB1">
        <w:rPr>
          <w:sz w:val="18"/>
        </w:rPr>
        <w:t>yaşamını</w:t>
      </w:r>
      <w:r w:rsidRPr="00A55DB1" w:rsidR="0030183B">
        <w:rPr>
          <w:sz w:val="18"/>
        </w:rPr>
        <w:t xml:space="preserve"> </w:t>
      </w:r>
      <w:r w:rsidRPr="00A55DB1">
        <w:rPr>
          <w:sz w:val="18"/>
        </w:rPr>
        <w:t>yitirmiştir.</w:t>
      </w:r>
      <w:r w:rsidRPr="00A55DB1" w:rsidR="0030183B">
        <w:rPr>
          <w:sz w:val="18"/>
        </w:rPr>
        <w:t xml:space="preserve"> </w:t>
      </w:r>
      <w:r w:rsidRPr="00A55DB1">
        <w:rPr>
          <w:sz w:val="18"/>
        </w:rPr>
        <w:t>Çalışanlar,</w:t>
      </w:r>
      <w:r w:rsidRPr="00A55DB1" w:rsidR="0030183B">
        <w:rPr>
          <w:sz w:val="18"/>
        </w:rPr>
        <w:t xml:space="preserve"> </w:t>
      </w:r>
      <w:r w:rsidRPr="00A55DB1">
        <w:rPr>
          <w:sz w:val="18"/>
        </w:rPr>
        <w:t>bu</w:t>
      </w:r>
      <w:r w:rsidRPr="00A55DB1" w:rsidR="0030183B">
        <w:rPr>
          <w:sz w:val="18"/>
        </w:rPr>
        <w:t xml:space="preserve"> </w:t>
      </w:r>
      <w:r w:rsidRPr="00A55DB1">
        <w:rPr>
          <w:sz w:val="18"/>
        </w:rPr>
        <w:t>hastalığa</w:t>
      </w:r>
      <w:r w:rsidRPr="00A55DB1" w:rsidR="0030183B">
        <w:rPr>
          <w:sz w:val="18"/>
        </w:rPr>
        <w:t xml:space="preserve"> </w:t>
      </w:r>
      <w:r w:rsidRPr="00A55DB1">
        <w:rPr>
          <w:sz w:val="18"/>
        </w:rPr>
        <w:t>çalıştıkları</w:t>
      </w:r>
      <w:r w:rsidRPr="00A55DB1" w:rsidR="0030183B">
        <w:rPr>
          <w:sz w:val="18"/>
        </w:rPr>
        <w:t xml:space="preserve"> </w:t>
      </w:r>
      <w:r w:rsidRPr="00A55DB1">
        <w:rPr>
          <w:sz w:val="18"/>
        </w:rPr>
        <w:t>süre</w:t>
      </w:r>
      <w:r w:rsidRPr="00A55DB1" w:rsidR="0030183B">
        <w:rPr>
          <w:sz w:val="18"/>
        </w:rPr>
        <w:t xml:space="preserve"> </w:t>
      </w:r>
      <w:r w:rsidRPr="00A55DB1">
        <w:rPr>
          <w:sz w:val="18"/>
        </w:rPr>
        <w:t>içerisinde</w:t>
      </w:r>
      <w:r w:rsidRPr="00A55DB1" w:rsidR="0030183B">
        <w:rPr>
          <w:sz w:val="18"/>
        </w:rPr>
        <w:t xml:space="preserve"> </w:t>
      </w:r>
      <w:r w:rsidRPr="00A55DB1">
        <w:rPr>
          <w:sz w:val="18"/>
        </w:rPr>
        <w:t>yakalanmışlardır.</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CHP</w:t>
      </w:r>
      <w:r w:rsidRPr="00A55DB1" w:rsidR="0030183B">
        <w:rPr>
          <w:sz w:val="18"/>
        </w:rPr>
        <w:t xml:space="preserve"> </w:t>
      </w:r>
      <w:r w:rsidRPr="00A55DB1">
        <w:rPr>
          <w:sz w:val="18"/>
        </w:rPr>
        <w:t>olarak</w:t>
      </w:r>
      <w:r w:rsidRPr="00A55DB1" w:rsidR="0030183B">
        <w:rPr>
          <w:sz w:val="18"/>
        </w:rPr>
        <w:t xml:space="preserve"> </w:t>
      </w:r>
      <w:r w:rsidRPr="00A55DB1">
        <w:rPr>
          <w:sz w:val="18"/>
        </w:rPr>
        <w:t>bu</w:t>
      </w:r>
      <w:r w:rsidRPr="00A55DB1" w:rsidR="0030183B">
        <w:rPr>
          <w:sz w:val="18"/>
        </w:rPr>
        <w:t xml:space="preserve"> </w:t>
      </w:r>
      <w:r w:rsidRPr="00A55DB1">
        <w:rPr>
          <w:sz w:val="18"/>
        </w:rPr>
        <w:t>konuyla</w:t>
      </w:r>
      <w:r w:rsidRPr="00A55DB1" w:rsidR="0030183B">
        <w:rPr>
          <w:sz w:val="18"/>
        </w:rPr>
        <w:t xml:space="preserve"> </w:t>
      </w:r>
      <w:r w:rsidRPr="00A55DB1">
        <w:rPr>
          <w:sz w:val="18"/>
        </w:rPr>
        <w:t>ilgili</w:t>
      </w:r>
      <w:r w:rsidRPr="00A55DB1" w:rsidR="0030183B">
        <w:rPr>
          <w:sz w:val="18"/>
        </w:rPr>
        <w:t xml:space="preserve"> </w:t>
      </w:r>
      <w:r w:rsidRPr="00A55DB1">
        <w:rPr>
          <w:sz w:val="18"/>
        </w:rPr>
        <w:t>kanun</w:t>
      </w:r>
      <w:r w:rsidRPr="00A55DB1" w:rsidR="0030183B">
        <w:rPr>
          <w:sz w:val="18"/>
        </w:rPr>
        <w:t xml:space="preserve"> </w:t>
      </w:r>
      <w:r w:rsidRPr="00A55DB1">
        <w:rPr>
          <w:sz w:val="18"/>
        </w:rPr>
        <w:t>tekliflerimizi</w:t>
      </w:r>
      <w:r w:rsidRPr="00A55DB1" w:rsidR="0030183B">
        <w:rPr>
          <w:sz w:val="18"/>
        </w:rPr>
        <w:t xml:space="preserve"> </w:t>
      </w:r>
      <w:r w:rsidRPr="00A55DB1">
        <w:rPr>
          <w:sz w:val="18"/>
        </w:rPr>
        <w:t>verdik.</w:t>
      </w:r>
      <w:r w:rsidRPr="00A55DB1" w:rsidR="0030183B">
        <w:rPr>
          <w:sz w:val="18"/>
        </w:rPr>
        <w:t xml:space="preserve"> </w:t>
      </w:r>
      <w:r w:rsidRPr="00A55DB1">
        <w:rPr>
          <w:sz w:val="18"/>
        </w:rPr>
        <w:t>Bu</w:t>
      </w:r>
      <w:r w:rsidRPr="00A55DB1" w:rsidR="0030183B">
        <w:rPr>
          <w:sz w:val="18"/>
        </w:rPr>
        <w:t xml:space="preserve"> </w:t>
      </w:r>
      <w:r w:rsidRPr="00A55DB1">
        <w:rPr>
          <w:sz w:val="18"/>
        </w:rPr>
        <w:t>salgın</w:t>
      </w:r>
      <w:r w:rsidRPr="00A55DB1" w:rsidR="0030183B">
        <w:rPr>
          <w:sz w:val="18"/>
        </w:rPr>
        <w:t xml:space="preserve"> </w:t>
      </w:r>
      <w:r w:rsidRPr="00A55DB1">
        <w:rPr>
          <w:sz w:val="18"/>
        </w:rPr>
        <w:t>sürecinde</w:t>
      </w:r>
      <w:r w:rsidRPr="00A55DB1" w:rsidR="0030183B">
        <w:rPr>
          <w:sz w:val="18"/>
        </w:rPr>
        <w:t xml:space="preserve"> </w:t>
      </w:r>
      <w:r w:rsidRPr="00A55DB1">
        <w:rPr>
          <w:sz w:val="18"/>
        </w:rPr>
        <w:t>yaşamını</w:t>
      </w:r>
      <w:r w:rsidRPr="00A55DB1" w:rsidR="0030183B">
        <w:rPr>
          <w:sz w:val="18"/>
        </w:rPr>
        <w:t xml:space="preserve"> </w:t>
      </w:r>
      <w:r w:rsidRPr="00A55DB1">
        <w:rPr>
          <w:sz w:val="18"/>
        </w:rPr>
        <w:t>kaybeden</w:t>
      </w:r>
      <w:r w:rsidRPr="00A55DB1" w:rsidR="0030183B">
        <w:rPr>
          <w:sz w:val="18"/>
        </w:rPr>
        <w:t xml:space="preserve"> </w:t>
      </w:r>
      <w:r w:rsidRPr="00A55DB1">
        <w:rPr>
          <w:sz w:val="18"/>
        </w:rPr>
        <w:t>ve</w:t>
      </w:r>
      <w:r w:rsidRPr="00A55DB1" w:rsidR="0030183B">
        <w:rPr>
          <w:sz w:val="18"/>
        </w:rPr>
        <w:t xml:space="preserve"> </w:t>
      </w:r>
      <w:r w:rsidRPr="00A55DB1">
        <w:rPr>
          <w:sz w:val="18"/>
        </w:rPr>
        <w:t>bulaşa</w:t>
      </w:r>
      <w:r w:rsidRPr="00A55DB1" w:rsidR="0030183B">
        <w:rPr>
          <w:sz w:val="18"/>
        </w:rPr>
        <w:t xml:space="preserve"> </w:t>
      </w:r>
      <w:r w:rsidRPr="00A55DB1">
        <w:rPr>
          <w:sz w:val="18"/>
        </w:rPr>
        <w:t>maruz</w:t>
      </w:r>
      <w:r w:rsidRPr="00A55DB1" w:rsidR="0030183B">
        <w:rPr>
          <w:sz w:val="18"/>
        </w:rPr>
        <w:t xml:space="preserve"> </w:t>
      </w:r>
      <w:r w:rsidRPr="00A55DB1">
        <w:rPr>
          <w:sz w:val="18"/>
        </w:rPr>
        <w:t>kalan</w:t>
      </w:r>
      <w:r w:rsidRPr="00A55DB1" w:rsidR="0030183B">
        <w:rPr>
          <w:sz w:val="18"/>
        </w:rPr>
        <w:t xml:space="preserve"> </w:t>
      </w:r>
      <w:r w:rsidRPr="00A55DB1">
        <w:rPr>
          <w:sz w:val="18"/>
        </w:rPr>
        <w:t>çalışanlarımızın</w:t>
      </w:r>
      <w:r w:rsidRPr="00A55DB1" w:rsidR="0030183B">
        <w:rPr>
          <w:sz w:val="18"/>
        </w:rPr>
        <w:t xml:space="preserve"> </w:t>
      </w:r>
      <w:r w:rsidRPr="00A55DB1">
        <w:rPr>
          <w:sz w:val="18"/>
        </w:rPr>
        <w:t>durumlarının</w:t>
      </w:r>
      <w:r w:rsidRPr="00A55DB1" w:rsidR="0030183B">
        <w:rPr>
          <w:sz w:val="18"/>
        </w:rPr>
        <w:t xml:space="preserve"> </w:t>
      </w:r>
      <w:r w:rsidRPr="00A55DB1">
        <w:rPr>
          <w:sz w:val="18"/>
        </w:rPr>
        <w:t>araştırılması,</w:t>
      </w:r>
      <w:r w:rsidRPr="00A55DB1" w:rsidR="0030183B">
        <w:rPr>
          <w:sz w:val="18"/>
        </w:rPr>
        <w:t xml:space="preserve"> </w:t>
      </w:r>
      <w:r w:rsidRPr="00A55DB1">
        <w:rPr>
          <w:sz w:val="18"/>
        </w:rPr>
        <w:t>mağduriyetlerinin</w:t>
      </w:r>
      <w:r w:rsidRPr="00A55DB1" w:rsidR="0030183B">
        <w:rPr>
          <w:sz w:val="18"/>
        </w:rPr>
        <w:t xml:space="preserve"> </w:t>
      </w:r>
      <w:r w:rsidRPr="00A55DB1">
        <w:rPr>
          <w:sz w:val="18"/>
        </w:rPr>
        <w:t>giderilmesi</w:t>
      </w:r>
      <w:r w:rsidRPr="00A55DB1" w:rsidR="0030183B">
        <w:rPr>
          <w:sz w:val="18"/>
        </w:rPr>
        <w:t xml:space="preserve"> </w:t>
      </w:r>
      <w:r w:rsidRPr="00A55DB1">
        <w:rPr>
          <w:sz w:val="18"/>
        </w:rPr>
        <w:t>ve</w:t>
      </w:r>
      <w:r w:rsidRPr="00A55DB1" w:rsidR="0030183B">
        <w:rPr>
          <w:sz w:val="18"/>
        </w:rPr>
        <w:t xml:space="preserve"> </w:t>
      </w:r>
      <w:r w:rsidRPr="00A55DB1">
        <w:rPr>
          <w:sz w:val="18"/>
        </w:rPr>
        <w:t>coronavirüsün</w:t>
      </w:r>
      <w:r w:rsidRPr="00A55DB1" w:rsidR="0030183B">
        <w:rPr>
          <w:sz w:val="18"/>
        </w:rPr>
        <w:t xml:space="preserve"> </w:t>
      </w:r>
      <w:r w:rsidRPr="00A55DB1">
        <w:rPr>
          <w:sz w:val="18"/>
        </w:rPr>
        <w:t>meslek</w:t>
      </w:r>
      <w:r w:rsidRPr="00A55DB1" w:rsidR="0030183B">
        <w:rPr>
          <w:sz w:val="18"/>
        </w:rPr>
        <w:t xml:space="preserve"> </w:t>
      </w:r>
      <w:r w:rsidRPr="00A55DB1">
        <w:rPr>
          <w:sz w:val="18"/>
        </w:rPr>
        <w:t>hastalığı</w:t>
      </w:r>
      <w:r w:rsidRPr="00A55DB1" w:rsidR="0030183B">
        <w:rPr>
          <w:sz w:val="18"/>
        </w:rPr>
        <w:t xml:space="preserve"> </w:t>
      </w:r>
      <w:r w:rsidRPr="00A55DB1">
        <w:rPr>
          <w:sz w:val="18"/>
        </w:rPr>
        <w:t>ve</w:t>
      </w:r>
      <w:r w:rsidRPr="00A55DB1" w:rsidR="0030183B">
        <w:rPr>
          <w:sz w:val="18"/>
        </w:rPr>
        <w:t xml:space="preserve"> </w:t>
      </w:r>
      <w:r w:rsidRPr="00A55DB1">
        <w:rPr>
          <w:sz w:val="18"/>
        </w:rPr>
        <w:t>iş</w:t>
      </w:r>
      <w:r w:rsidRPr="00A55DB1" w:rsidR="0030183B">
        <w:rPr>
          <w:sz w:val="18"/>
        </w:rPr>
        <w:t xml:space="preserve"> </w:t>
      </w:r>
      <w:r w:rsidRPr="00A55DB1">
        <w:rPr>
          <w:sz w:val="18"/>
        </w:rPr>
        <w:t>kazası</w:t>
      </w:r>
      <w:r w:rsidRPr="00A55DB1" w:rsidR="0030183B">
        <w:rPr>
          <w:sz w:val="18"/>
        </w:rPr>
        <w:t xml:space="preserve"> </w:t>
      </w:r>
      <w:r w:rsidRPr="00A55DB1">
        <w:rPr>
          <w:sz w:val="18"/>
        </w:rPr>
        <w:t>sayılmasının</w:t>
      </w:r>
      <w:r w:rsidRPr="00A55DB1" w:rsidR="0030183B">
        <w:rPr>
          <w:sz w:val="18"/>
        </w:rPr>
        <w:t xml:space="preserve"> </w:t>
      </w:r>
      <w:r w:rsidRPr="00A55DB1">
        <w:rPr>
          <w:sz w:val="18"/>
        </w:rPr>
        <w:t>gerekçelerinin</w:t>
      </w:r>
      <w:r w:rsidRPr="00A55DB1" w:rsidR="0030183B">
        <w:rPr>
          <w:sz w:val="18"/>
        </w:rPr>
        <w:t xml:space="preserve"> </w:t>
      </w:r>
      <w:r w:rsidRPr="00A55DB1">
        <w:rPr>
          <w:sz w:val="18"/>
        </w:rPr>
        <w:t>ortaya</w:t>
      </w:r>
      <w:r w:rsidRPr="00A55DB1" w:rsidR="0030183B">
        <w:rPr>
          <w:sz w:val="18"/>
        </w:rPr>
        <w:t xml:space="preserve"> </w:t>
      </w:r>
      <w:r w:rsidRPr="00A55DB1">
        <w:rPr>
          <w:sz w:val="18"/>
        </w:rPr>
        <w:t>çıkarılması</w:t>
      </w:r>
      <w:r w:rsidRPr="00A55DB1" w:rsidR="0030183B">
        <w:rPr>
          <w:sz w:val="18"/>
        </w:rPr>
        <w:t xml:space="preserve"> </w:t>
      </w:r>
      <w:r w:rsidRPr="00A55DB1">
        <w:rPr>
          <w:sz w:val="18"/>
        </w:rPr>
        <w:t>için</w:t>
      </w:r>
      <w:r w:rsidRPr="00A55DB1" w:rsidR="0030183B">
        <w:rPr>
          <w:sz w:val="18"/>
        </w:rPr>
        <w:t xml:space="preserve"> </w:t>
      </w:r>
      <w:r w:rsidRPr="00A55DB1">
        <w:rPr>
          <w:sz w:val="18"/>
        </w:rPr>
        <w:t>acilen</w:t>
      </w:r>
      <w:r w:rsidRPr="00A55DB1" w:rsidR="0030183B">
        <w:rPr>
          <w:sz w:val="18"/>
        </w:rPr>
        <w:t xml:space="preserve"> </w:t>
      </w:r>
      <w:r w:rsidRPr="00A55DB1">
        <w:rPr>
          <w:sz w:val="18"/>
        </w:rPr>
        <w:t>Türkiye</w:t>
      </w:r>
      <w:r w:rsidRPr="00A55DB1" w:rsidR="0030183B">
        <w:rPr>
          <w:sz w:val="18"/>
        </w:rPr>
        <w:t xml:space="preserve"> </w:t>
      </w:r>
      <w:r w:rsidRPr="00A55DB1">
        <w:rPr>
          <w:sz w:val="18"/>
        </w:rPr>
        <w:t>Büyük</w:t>
      </w:r>
      <w:r w:rsidRPr="00A55DB1" w:rsidR="0030183B">
        <w:rPr>
          <w:sz w:val="18"/>
        </w:rPr>
        <w:t xml:space="preserve"> </w:t>
      </w:r>
      <w:r w:rsidRPr="00A55DB1">
        <w:rPr>
          <w:sz w:val="18"/>
        </w:rPr>
        <w:t>Millet</w:t>
      </w:r>
      <w:r w:rsidRPr="00A55DB1" w:rsidR="0030183B">
        <w:rPr>
          <w:sz w:val="18"/>
        </w:rPr>
        <w:t xml:space="preserve"> </w:t>
      </w:r>
      <w:r w:rsidRPr="00A55DB1">
        <w:rPr>
          <w:sz w:val="18"/>
        </w:rPr>
        <w:t>Meclisi</w:t>
      </w:r>
      <w:r w:rsidRPr="00A55DB1" w:rsidR="0030183B">
        <w:rPr>
          <w:sz w:val="18"/>
        </w:rPr>
        <w:t xml:space="preserve"> </w:t>
      </w:r>
      <w:r w:rsidRPr="00A55DB1">
        <w:rPr>
          <w:sz w:val="18"/>
        </w:rPr>
        <w:t>olarak</w:t>
      </w:r>
      <w:r w:rsidRPr="00A55DB1" w:rsidR="0030183B">
        <w:rPr>
          <w:sz w:val="18"/>
        </w:rPr>
        <w:t xml:space="preserve"> </w:t>
      </w:r>
      <w:r w:rsidRPr="00A55DB1">
        <w:rPr>
          <w:sz w:val="18"/>
        </w:rPr>
        <w:t>bir</w:t>
      </w:r>
      <w:r w:rsidRPr="00A55DB1" w:rsidR="0030183B">
        <w:rPr>
          <w:sz w:val="18"/>
        </w:rPr>
        <w:t xml:space="preserve"> </w:t>
      </w:r>
      <w:r w:rsidRPr="00A55DB1">
        <w:rPr>
          <w:sz w:val="18"/>
        </w:rPr>
        <w:t>komisyon</w:t>
      </w:r>
      <w:r w:rsidRPr="00A55DB1" w:rsidR="0030183B">
        <w:rPr>
          <w:sz w:val="18"/>
        </w:rPr>
        <w:t xml:space="preserve"> </w:t>
      </w:r>
      <w:r w:rsidRPr="00A55DB1">
        <w:rPr>
          <w:sz w:val="18"/>
        </w:rPr>
        <w:t>kurulmalı</w:t>
      </w:r>
      <w:r w:rsidRPr="00A55DB1" w:rsidR="0030183B">
        <w:rPr>
          <w:sz w:val="18"/>
        </w:rPr>
        <w:t xml:space="preserve"> </w:t>
      </w:r>
      <w:r w:rsidRPr="00A55DB1">
        <w:rPr>
          <w:sz w:val="18"/>
        </w:rPr>
        <w:t>ve</w:t>
      </w:r>
      <w:r w:rsidRPr="00A55DB1" w:rsidR="0030183B">
        <w:rPr>
          <w:sz w:val="18"/>
        </w:rPr>
        <w:t xml:space="preserve"> </w:t>
      </w:r>
      <w:r w:rsidRPr="00A55DB1">
        <w:rPr>
          <w:sz w:val="18"/>
        </w:rPr>
        <w:t>çalışanlarımızın</w:t>
      </w:r>
      <w:r w:rsidRPr="00A55DB1" w:rsidR="0030183B">
        <w:rPr>
          <w:sz w:val="18"/>
        </w:rPr>
        <w:t xml:space="preserve"> </w:t>
      </w:r>
      <w:r w:rsidRPr="00A55DB1">
        <w:rPr>
          <w:sz w:val="18"/>
        </w:rPr>
        <w:t>mağduriyetlerini</w:t>
      </w:r>
      <w:r w:rsidRPr="00A55DB1" w:rsidR="0030183B">
        <w:rPr>
          <w:sz w:val="18"/>
        </w:rPr>
        <w:t xml:space="preserve"> </w:t>
      </w:r>
      <w:r w:rsidRPr="00A55DB1">
        <w:rPr>
          <w:sz w:val="18"/>
        </w:rPr>
        <w:t>giderme</w:t>
      </w:r>
      <w:r w:rsidRPr="00A55DB1" w:rsidR="0030183B">
        <w:rPr>
          <w:sz w:val="18"/>
        </w:rPr>
        <w:t xml:space="preserve"> </w:t>
      </w:r>
      <w:r w:rsidRPr="00A55DB1">
        <w:rPr>
          <w:sz w:val="18"/>
        </w:rPr>
        <w:t>yönünde</w:t>
      </w:r>
      <w:r w:rsidRPr="00A55DB1" w:rsidR="0030183B">
        <w:rPr>
          <w:sz w:val="18"/>
        </w:rPr>
        <w:t xml:space="preserve"> </w:t>
      </w:r>
      <w:r w:rsidRPr="00A55DB1">
        <w:rPr>
          <w:sz w:val="18"/>
        </w:rPr>
        <w:t>adımlar</w:t>
      </w:r>
      <w:r w:rsidRPr="00A55DB1" w:rsidR="0030183B">
        <w:rPr>
          <w:sz w:val="18"/>
        </w:rPr>
        <w:t xml:space="preserve"> </w:t>
      </w:r>
      <w:r w:rsidRPr="00A55DB1">
        <w:rPr>
          <w:sz w:val="18"/>
        </w:rPr>
        <w:t>atılmalıdır.</w:t>
      </w:r>
    </w:p>
    <w:p w:rsidRPr="00A55DB1" w:rsidR="000A202A" w:rsidP="00A55DB1" w:rsidRDefault="000A202A">
      <w:pPr>
        <w:pStyle w:val="GENELKURUL"/>
        <w:spacing w:line="240" w:lineRule="auto"/>
        <w:rPr>
          <w:sz w:val="18"/>
        </w:rPr>
      </w:pPr>
      <w:r w:rsidRPr="00A55DB1">
        <w:rPr>
          <w:sz w:val="18"/>
        </w:rPr>
        <w:t>Genel</w:t>
      </w:r>
      <w:r w:rsidRPr="00A55DB1" w:rsidR="0030183B">
        <w:rPr>
          <w:sz w:val="18"/>
        </w:rPr>
        <w:t xml:space="preserve"> </w:t>
      </w:r>
      <w:r w:rsidRPr="00A55DB1">
        <w:rPr>
          <w:sz w:val="18"/>
        </w:rPr>
        <w:t>Kurulu</w:t>
      </w:r>
      <w:r w:rsidRPr="00A55DB1" w:rsidR="0030183B">
        <w:rPr>
          <w:sz w:val="18"/>
        </w:rPr>
        <w:t xml:space="preserve"> </w:t>
      </w:r>
      <w:r w:rsidRPr="00A55DB1">
        <w:rPr>
          <w:sz w:val="18"/>
        </w:rPr>
        <w:t>saygıyla</w:t>
      </w:r>
      <w:r w:rsidRPr="00A55DB1" w:rsidR="0030183B">
        <w:rPr>
          <w:sz w:val="18"/>
        </w:rPr>
        <w:t xml:space="preserve"> </w:t>
      </w:r>
      <w:r w:rsidRPr="00A55DB1">
        <w:rPr>
          <w:sz w:val="18"/>
        </w:rPr>
        <w:t>selamlıyorum.</w:t>
      </w:r>
    </w:p>
    <w:p w:rsidRPr="00A55DB1" w:rsidR="000A202A" w:rsidP="00A55DB1" w:rsidRDefault="000A202A">
      <w:pPr>
        <w:pStyle w:val="GENELKURUL"/>
        <w:spacing w:line="240" w:lineRule="auto"/>
        <w:rPr>
          <w:sz w:val="18"/>
        </w:rPr>
      </w:pPr>
      <w:r w:rsidRPr="00A55DB1">
        <w:rPr>
          <w:sz w:val="18"/>
        </w:rPr>
        <w:t>Teşekkür</w:t>
      </w:r>
      <w:r w:rsidRPr="00A55DB1" w:rsidR="0030183B">
        <w:rPr>
          <w:sz w:val="18"/>
        </w:rPr>
        <w:t xml:space="preserve"> </w:t>
      </w:r>
      <w:r w:rsidRPr="00A55DB1">
        <w:rPr>
          <w:sz w:val="18"/>
        </w:rPr>
        <w:t>ediyorum.</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İYİ</w:t>
      </w:r>
      <w:r w:rsidRPr="00A55DB1" w:rsidR="0030183B">
        <w:rPr>
          <w:sz w:val="18"/>
        </w:rPr>
        <w:t xml:space="preserve"> </w:t>
      </w:r>
      <w:r w:rsidRPr="00A55DB1">
        <w:rPr>
          <w:sz w:val="18"/>
        </w:rPr>
        <w:t>PARTİ</w:t>
      </w:r>
      <w:r w:rsidRPr="00A55DB1" w:rsidR="0030183B">
        <w:rPr>
          <w:sz w:val="18"/>
        </w:rPr>
        <w:t xml:space="preserve"> </w:t>
      </w:r>
      <w:r w:rsidRPr="00A55DB1">
        <w:rPr>
          <w:sz w:val="18"/>
        </w:rPr>
        <w:t>Grubu</w:t>
      </w:r>
      <w:r w:rsidRPr="00A55DB1" w:rsidR="0030183B">
        <w:rPr>
          <w:sz w:val="18"/>
        </w:rPr>
        <w:t xml:space="preserve"> </w:t>
      </w:r>
      <w:r w:rsidRPr="00A55DB1">
        <w:rPr>
          <w:sz w:val="18"/>
        </w:rPr>
        <w:t>adına</w:t>
      </w:r>
      <w:r w:rsidRPr="00A55DB1" w:rsidR="0030183B">
        <w:rPr>
          <w:sz w:val="18"/>
        </w:rPr>
        <w:t xml:space="preserve"> </w:t>
      </w:r>
      <w:r w:rsidRPr="00A55DB1">
        <w:rPr>
          <w:sz w:val="18"/>
        </w:rPr>
        <w:t>Sayın</w:t>
      </w:r>
      <w:r w:rsidRPr="00A55DB1" w:rsidR="0030183B">
        <w:rPr>
          <w:sz w:val="18"/>
        </w:rPr>
        <w:t xml:space="preserve"> </w:t>
      </w:r>
      <w:r w:rsidRPr="00A55DB1">
        <w:rPr>
          <w:sz w:val="18"/>
        </w:rPr>
        <w:t>Aylin</w:t>
      </w:r>
      <w:r w:rsidRPr="00A55DB1" w:rsidR="0030183B">
        <w:rPr>
          <w:sz w:val="18"/>
        </w:rPr>
        <w:t xml:space="preserve"> </w:t>
      </w:r>
      <w:r w:rsidRPr="00A55DB1">
        <w:rPr>
          <w:sz w:val="18"/>
        </w:rPr>
        <w:t>Cesur.</w:t>
      </w:r>
    </w:p>
    <w:p w:rsidRPr="00A55DB1" w:rsidR="000A202A" w:rsidP="00A55DB1" w:rsidRDefault="000A202A">
      <w:pPr>
        <w:pStyle w:val="GENELKURUL"/>
        <w:spacing w:line="240" w:lineRule="auto"/>
        <w:rPr>
          <w:sz w:val="18"/>
        </w:rPr>
      </w:pPr>
      <w:r w:rsidRPr="00A55DB1">
        <w:rPr>
          <w:sz w:val="18"/>
        </w:rPr>
        <w:t>Buyurunuz</w:t>
      </w:r>
      <w:r w:rsidRPr="00A55DB1" w:rsidR="0030183B">
        <w:rPr>
          <w:sz w:val="18"/>
        </w:rPr>
        <w:t xml:space="preserve"> </w:t>
      </w:r>
      <w:r w:rsidRPr="00A55DB1">
        <w:rPr>
          <w:sz w:val="18"/>
        </w:rPr>
        <w:t>Sayın</w:t>
      </w:r>
      <w:r w:rsidRPr="00A55DB1" w:rsidR="0030183B">
        <w:rPr>
          <w:sz w:val="18"/>
        </w:rPr>
        <w:t xml:space="preserve"> </w:t>
      </w:r>
      <w:r w:rsidRPr="00A55DB1">
        <w:rPr>
          <w:sz w:val="18"/>
        </w:rPr>
        <w:t>Cesur.</w:t>
      </w:r>
      <w:r w:rsidRPr="00A55DB1" w:rsidR="0030183B">
        <w:rPr>
          <w:sz w:val="18"/>
        </w:rPr>
        <w:t xml:space="preserve"> </w:t>
      </w:r>
      <w:r w:rsidRPr="00A55DB1">
        <w:rPr>
          <w:sz w:val="18"/>
        </w:rPr>
        <w:t>(İYİ</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0A202A" w:rsidP="00A55DB1" w:rsidRDefault="000A202A">
      <w:pPr>
        <w:pStyle w:val="GENELKURUL"/>
        <w:spacing w:line="240" w:lineRule="auto"/>
        <w:rPr>
          <w:sz w:val="18"/>
        </w:rPr>
      </w:pPr>
      <w:r w:rsidRPr="00A55DB1">
        <w:rPr>
          <w:sz w:val="18"/>
        </w:rPr>
        <w:t>İYİ</w:t>
      </w:r>
      <w:r w:rsidRPr="00A55DB1" w:rsidR="0030183B">
        <w:rPr>
          <w:sz w:val="18"/>
        </w:rPr>
        <w:t xml:space="preserve"> </w:t>
      </w:r>
      <w:r w:rsidRPr="00A55DB1">
        <w:rPr>
          <w:sz w:val="18"/>
        </w:rPr>
        <w:t>PARTİ</w:t>
      </w:r>
      <w:r w:rsidRPr="00A55DB1" w:rsidR="0030183B">
        <w:rPr>
          <w:sz w:val="18"/>
        </w:rPr>
        <w:t xml:space="preserve"> </w:t>
      </w:r>
      <w:r w:rsidRPr="00A55DB1">
        <w:rPr>
          <w:sz w:val="18"/>
        </w:rPr>
        <w:t>GRUBU</w:t>
      </w:r>
      <w:r w:rsidRPr="00A55DB1" w:rsidR="0030183B">
        <w:rPr>
          <w:sz w:val="18"/>
        </w:rPr>
        <w:t xml:space="preserve"> </w:t>
      </w:r>
      <w:r w:rsidRPr="00A55DB1">
        <w:rPr>
          <w:sz w:val="18"/>
        </w:rPr>
        <w:t>ADINA</w:t>
      </w:r>
      <w:r w:rsidRPr="00A55DB1" w:rsidR="0030183B">
        <w:rPr>
          <w:sz w:val="18"/>
        </w:rPr>
        <w:t xml:space="preserve"> </w:t>
      </w:r>
      <w:r w:rsidRPr="00A55DB1">
        <w:rPr>
          <w:sz w:val="18"/>
        </w:rPr>
        <w:t>AYLİN</w:t>
      </w:r>
      <w:r w:rsidRPr="00A55DB1" w:rsidR="0030183B">
        <w:rPr>
          <w:sz w:val="18"/>
        </w:rPr>
        <w:t xml:space="preserve"> </w:t>
      </w:r>
      <w:r w:rsidRPr="00A55DB1">
        <w:rPr>
          <w:sz w:val="18"/>
        </w:rPr>
        <w:t>CESUR</w:t>
      </w:r>
      <w:r w:rsidRPr="00A55DB1" w:rsidR="0030183B">
        <w:rPr>
          <w:sz w:val="18"/>
        </w:rPr>
        <w:t xml:space="preserve"> </w:t>
      </w:r>
      <w:r w:rsidRPr="00A55DB1">
        <w:rPr>
          <w:sz w:val="18"/>
        </w:rPr>
        <w:t>(Isparta)</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Genel</w:t>
      </w:r>
      <w:r w:rsidRPr="00A55DB1" w:rsidR="0030183B">
        <w:rPr>
          <w:sz w:val="18"/>
        </w:rPr>
        <w:t xml:space="preserve"> </w:t>
      </w:r>
      <w:r w:rsidRPr="00A55DB1">
        <w:rPr>
          <w:sz w:val="18"/>
        </w:rPr>
        <w:t>Kurulu</w:t>
      </w:r>
      <w:r w:rsidRPr="00A55DB1" w:rsidR="0030183B">
        <w:rPr>
          <w:sz w:val="18"/>
        </w:rPr>
        <w:t xml:space="preserve"> </w:t>
      </w:r>
      <w:r w:rsidRPr="00A55DB1">
        <w:rPr>
          <w:sz w:val="18"/>
        </w:rPr>
        <w:t>saygıyla</w:t>
      </w:r>
      <w:r w:rsidRPr="00A55DB1" w:rsidR="0030183B">
        <w:rPr>
          <w:sz w:val="18"/>
        </w:rPr>
        <w:t xml:space="preserve"> </w:t>
      </w:r>
      <w:r w:rsidRPr="00A55DB1">
        <w:rPr>
          <w:sz w:val="18"/>
        </w:rPr>
        <w:t>selamlıyorum.</w:t>
      </w:r>
    </w:p>
    <w:p w:rsidRPr="00A55DB1" w:rsidR="000A202A" w:rsidP="00A55DB1" w:rsidRDefault="000A202A">
      <w:pPr>
        <w:pStyle w:val="GENELKURUL"/>
        <w:spacing w:line="240" w:lineRule="auto"/>
        <w:rPr>
          <w:sz w:val="18"/>
        </w:rPr>
      </w:pPr>
      <w:r w:rsidRPr="00A55DB1">
        <w:rPr>
          <w:sz w:val="18"/>
        </w:rPr>
        <w:t>Türkiye</w:t>
      </w:r>
      <w:r w:rsidRPr="00A55DB1" w:rsidR="0030183B">
        <w:rPr>
          <w:sz w:val="18"/>
        </w:rPr>
        <w:t xml:space="preserve"> </w:t>
      </w:r>
      <w:r w:rsidRPr="00A55DB1">
        <w:rPr>
          <w:sz w:val="18"/>
        </w:rPr>
        <w:t>Covid-19</w:t>
      </w:r>
      <w:r w:rsidRPr="00A55DB1" w:rsidR="0030183B">
        <w:rPr>
          <w:sz w:val="18"/>
        </w:rPr>
        <w:t xml:space="preserve"> </w:t>
      </w:r>
      <w:r w:rsidRPr="00A55DB1">
        <w:rPr>
          <w:sz w:val="18"/>
        </w:rPr>
        <w:t>sürecini</w:t>
      </w:r>
      <w:r w:rsidRPr="00A55DB1" w:rsidR="0030183B">
        <w:rPr>
          <w:sz w:val="18"/>
        </w:rPr>
        <w:t xml:space="preserve"> </w:t>
      </w:r>
      <w:r w:rsidRPr="00A55DB1">
        <w:rPr>
          <w:sz w:val="18"/>
        </w:rPr>
        <w:t>en</w:t>
      </w:r>
      <w:r w:rsidRPr="00A55DB1" w:rsidR="0030183B">
        <w:rPr>
          <w:sz w:val="18"/>
        </w:rPr>
        <w:t xml:space="preserve"> </w:t>
      </w:r>
      <w:r w:rsidRPr="00A55DB1">
        <w:rPr>
          <w:sz w:val="18"/>
        </w:rPr>
        <w:t>baştan</w:t>
      </w:r>
      <w:r w:rsidRPr="00A55DB1" w:rsidR="0030183B">
        <w:rPr>
          <w:sz w:val="18"/>
        </w:rPr>
        <w:t xml:space="preserve"> </w:t>
      </w:r>
      <w:r w:rsidRPr="00A55DB1">
        <w:rPr>
          <w:sz w:val="18"/>
        </w:rPr>
        <w:t>beri</w:t>
      </w:r>
      <w:r w:rsidRPr="00A55DB1" w:rsidR="0030183B">
        <w:rPr>
          <w:sz w:val="18"/>
        </w:rPr>
        <w:t xml:space="preserve"> </w:t>
      </w:r>
      <w:r w:rsidRPr="00A55DB1">
        <w:rPr>
          <w:sz w:val="18"/>
        </w:rPr>
        <w:t>geç</w:t>
      </w:r>
      <w:r w:rsidRPr="00A55DB1" w:rsidR="0030183B">
        <w:rPr>
          <w:sz w:val="18"/>
        </w:rPr>
        <w:t xml:space="preserve"> </w:t>
      </w:r>
      <w:r w:rsidRPr="00A55DB1">
        <w:rPr>
          <w:sz w:val="18"/>
        </w:rPr>
        <w:t>kalınarak</w:t>
      </w:r>
      <w:r w:rsidRPr="00A55DB1" w:rsidR="0030183B">
        <w:rPr>
          <w:sz w:val="18"/>
        </w:rPr>
        <w:t xml:space="preserve"> </w:t>
      </w:r>
      <w:r w:rsidRPr="00A55DB1">
        <w:rPr>
          <w:sz w:val="18"/>
        </w:rPr>
        <w:t>alınmış</w:t>
      </w:r>
      <w:r w:rsidRPr="00A55DB1" w:rsidR="0030183B">
        <w:rPr>
          <w:sz w:val="18"/>
        </w:rPr>
        <w:t xml:space="preserve"> </w:t>
      </w:r>
      <w:r w:rsidRPr="00A55DB1">
        <w:rPr>
          <w:sz w:val="18"/>
        </w:rPr>
        <w:t>veya</w:t>
      </w:r>
      <w:r w:rsidRPr="00A55DB1" w:rsidR="0030183B">
        <w:rPr>
          <w:sz w:val="18"/>
        </w:rPr>
        <w:t xml:space="preserve"> </w:t>
      </w:r>
      <w:r w:rsidRPr="00A55DB1">
        <w:rPr>
          <w:sz w:val="18"/>
        </w:rPr>
        <w:t>eksik</w:t>
      </w:r>
      <w:r w:rsidRPr="00A55DB1" w:rsidR="0030183B">
        <w:rPr>
          <w:sz w:val="18"/>
        </w:rPr>
        <w:t xml:space="preserve"> </w:t>
      </w:r>
      <w:r w:rsidRPr="00A55DB1">
        <w:rPr>
          <w:sz w:val="18"/>
        </w:rPr>
        <w:t>alınmış</w:t>
      </w:r>
      <w:r w:rsidRPr="00A55DB1" w:rsidR="0030183B">
        <w:rPr>
          <w:sz w:val="18"/>
        </w:rPr>
        <w:t xml:space="preserve"> </w:t>
      </w:r>
      <w:r w:rsidRPr="00A55DB1">
        <w:rPr>
          <w:sz w:val="18"/>
        </w:rPr>
        <w:t>önlemlerle</w:t>
      </w:r>
      <w:r w:rsidRPr="00A55DB1" w:rsidR="0030183B">
        <w:rPr>
          <w:sz w:val="18"/>
        </w:rPr>
        <w:t xml:space="preserve"> </w:t>
      </w:r>
      <w:r w:rsidRPr="00A55DB1">
        <w:rPr>
          <w:sz w:val="18"/>
        </w:rPr>
        <w:t>yürüttü.</w:t>
      </w:r>
      <w:r w:rsidRPr="00A55DB1" w:rsidR="0030183B">
        <w:rPr>
          <w:sz w:val="18"/>
        </w:rPr>
        <w:t xml:space="preserve"> </w:t>
      </w:r>
      <w:r w:rsidRPr="00A55DB1">
        <w:rPr>
          <w:sz w:val="18"/>
        </w:rPr>
        <w:t>Bugün</w:t>
      </w:r>
      <w:r w:rsidRPr="00A55DB1" w:rsidR="0030183B">
        <w:rPr>
          <w:sz w:val="18"/>
        </w:rPr>
        <w:t xml:space="preserve"> </w:t>
      </w:r>
      <w:r w:rsidRPr="00A55DB1">
        <w:rPr>
          <w:sz w:val="18"/>
        </w:rPr>
        <w:t>de</w:t>
      </w:r>
      <w:r w:rsidRPr="00A55DB1" w:rsidR="0030183B">
        <w:rPr>
          <w:sz w:val="18"/>
        </w:rPr>
        <w:t xml:space="preserve"> </w:t>
      </w:r>
      <w:r w:rsidRPr="00A55DB1">
        <w:rPr>
          <w:sz w:val="18"/>
        </w:rPr>
        <w:t>üzülerek</w:t>
      </w:r>
      <w:r w:rsidRPr="00A55DB1" w:rsidR="0030183B">
        <w:rPr>
          <w:sz w:val="18"/>
        </w:rPr>
        <w:t xml:space="preserve"> </w:t>
      </w:r>
      <w:r w:rsidRPr="00A55DB1">
        <w:rPr>
          <w:sz w:val="18"/>
        </w:rPr>
        <w:t>ifade</w:t>
      </w:r>
      <w:r w:rsidRPr="00A55DB1" w:rsidR="0030183B">
        <w:rPr>
          <w:sz w:val="18"/>
        </w:rPr>
        <w:t xml:space="preserve"> </w:t>
      </w:r>
      <w:r w:rsidRPr="00A55DB1">
        <w:rPr>
          <w:sz w:val="18"/>
        </w:rPr>
        <w:t>ediyorum</w:t>
      </w:r>
      <w:r w:rsidRPr="00A55DB1" w:rsidR="0030183B">
        <w:rPr>
          <w:sz w:val="18"/>
        </w:rPr>
        <w:t xml:space="preserve"> </w:t>
      </w:r>
      <w:r w:rsidRPr="00A55DB1">
        <w:rPr>
          <w:sz w:val="18"/>
        </w:rPr>
        <w:t>ki</w:t>
      </w:r>
      <w:r w:rsidRPr="00A55DB1" w:rsidR="0030183B">
        <w:rPr>
          <w:sz w:val="18"/>
        </w:rPr>
        <w:t xml:space="preserve"> </w:t>
      </w:r>
      <w:r w:rsidRPr="00A55DB1">
        <w:rPr>
          <w:sz w:val="18"/>
        </w:rPr>
        <w:t>çok</w:t>
      </w:r>
      <w:r w:rsidRPr="00A55DB1" w:rsidR="0030183B">
        <w:rPr>
          <w:sz w:val="18"/>
        </w:rPr>
        <w:t xml:space="preserve"> </w:t>
      </w:r>
      <w:r w:rsidRPr="00A55DB1">
        <w:rPr>
          <w:sz w:val="18"/>
        </w:rPr>
        <w:t>erken</w:t>
      </w:r>
      <w:r w:rsidRPr="00A55DB1" w:rsidR="0030183B">
        <w:rPr>
          <w:sz w:val="18"/>
        </w:rPr>
        <w:t xml:space="preserve"> </w:t>
      </w:r>
      <w:r w:rsidRPr="00A55DB1">
        <w:rPr>
          <w:sz w:val="18"/>
        </w:rPr>
        <w:t>ve</w:t>
      </w:r>
      <w:r w:rsidRPr="00A55DB1" w:rsidR="0030183B">
        <w:rPr>
          <w:sz w:val="18"/>
        </w:rPr>
        <w:t xml:space="preserve"> </w:t>
      </w:r>
      <w:r w:rsidRPr="00A55DB1">
        <w:rPr>
          <w:sz w:val="18"/>
        </w:rPr>
        <w:t>toplu</w:t>
      </w:r>
      <w:r w:rsidRPr="00A55DB1" w:rsidR="0030183B">
        <w:rPr>
          <w:sz w:val="18"/>
        </w:rPr>
        <w:t xml:space="preserve"> </w:t>
      </w:r>
      <w:r w:rsidRPr="00A55DB1">
        <w:rPr>
          <w:sz w:val="18"/>
        </w:rPr>
        <w:t>normalleşme</w:t>
      </w:r>
      <w:r w:rsidRPr="00A55DB1" w:rsidR="0030183B">
        <w:rPr>
          <w:sz w:val="18"/>
        </w:rPr>
        <w:t xml:space="preserve"> </w:t>
      </w:r>
      <w:r w:rsidRPr="00A55DB1">
        <w:rPr>
          <w:sz w:val="18"/>
        </w:rPr>
        <w:t>kararlarıyla</w:t>
      </w:r>
      <w:r w:rsidRPr="00A55DB1" w:rsidR="0030183B">
        <w:rPr>
          <w:sz w:val="18"/>
        </w:rPr>
        <w:t xml:space="preserve"> </w:t>
      </w:r>
      <w:r w:rsidRPr="00A55DB1">
        <w:rPr>
          <w:sz w:val="18"/>
        </w:rPr>
        <w:t>bu</w:t>
      </w:r>
      <w:r w:rsidRPr="00A55DB1" w:rsidR="0030183B">
        <w:rPr>
          <w:sz w:val="18"/>
        </w:rPr>
        <w:t xml:space="preserve"> </w:t>
      </w:r>
      <w:r w:rsidRPr="00A55DB1">
        <w:rPr>
          <w:sz w:val="18"/>
        </w:rPr>
        <w:t>sürecin</w:t>
      </w:r>
      <w:r w:rsidRPr="00A55DB1" w:rsidR="0030183B">
        <w:rPr>
          <w:sz w:val="18"/>
        </w:rPr>
        <w:t xml:space="preserve"> </w:t>
      </w:r>
      <w:r w:rsidRPr="00A55DB1">
        <w:rPr>
          <w:sz w:val="18"/>
        </w:rPr>
        <w:t>yeni</w:t>
      </w:r>
      <w:r w:rsidRPr="00A55DB1" w:rsidR="0030183B">
        <w:rPr>
          <w:sz w:val="18"/>
        </w:rPr>
        <w:t xml:space="preserve"> </w:t>
      </w:r>
      <w:r w:rsidRPr="00A55DB1">
        <w:rPr>
          <w:sz w:val="18"/>
        </w:rPr>
        <w:t>bir</w:t>
      </w:r>
      <w:r w:rsidRPr="00A55DB1" w:rsidR="0030183B">
        <w:rPr>
          <w:sz w:val="18"/>
        </w:rPr>
        <w:t xml:space="preserve"> </w:t>
      </w:r>
      <w:r w:rsidRPr="00A55DB1">
        <w:rPr>
          <w:sz w:val="18"/>
        </w:rPr>
        <w:t>dönemini</w:t>
      </w:r>
      <w:r w:rsidRPr="00A55DB1" w:rsidR="0030183B">
        <w:rPr>
          <w:sz w:val="18"/>
        </w:rPr>
        <w:t xml:space="preserve"> </w:t>
      </w:r>
      <w:r w:rsidRPr="00A55DB1">
        <w:rPr>
          <w:sz w:val="18"/>
        </w:rPr>
        <w:t>yaşıyoruz.</w:t>
      </w:r>
      <w:r w:rsidRPr="00A55DB1" w:rsidR="0030183B">
        <w:rPr>
          <w:sz w:val="18"/>
        </w:rPr>
        <w:t xml:space="preserve"> </w:t>
      </w:r>
      <w:r w:rsidRPr="00A55DB1">
        <w:rPr>
          <w:sz w:val="18"/>
        </w:rPr>
        <w:t>Süreçte</w:t>
      </w:r>
      <w:r w:rsidRPr="00A55DB1" w:rsidR="0030183B">
        <w:rPr>
          <w:sz w:val="18"/>
        </w:rPr>
        <w:t xml:space="preserve"> </w:t>
      </w:r>
      <w:r w:rsidRPr="00A55DB1">
        <w:rPr>
          <w:sz w:val="18"/>
        </w:rPr>
        <w:t>en</w:t>
      </w:r>
      <w:r w:rsidRPr="00A55DB1" w:rsidR="0030183B">
        <w:rPr>
          <w:sz w:val="18"/>
        </w:rPr>
        <w:t xml:space="preserve"> </w:t>
      </w:r>
      <w:r w:rsidRPr="00A55DB1">
        <w:rPr>
          <w:sz w:val="18"/>
        </w:rPr>
        <w:t>yüksek</w:t>
      </w:r>
      <w:r w:rsidRPr="00A55DB1" w:rsidR="0030183B">
        <w:rPr>
          <w:sz w:val="18"/>
        </w:rPr>
        <w:t xml:space="preserve"> </w:t>
      </w:r>
      <w:r w:rsidRPr="00A55DB1">
        <w:rPr>
          <w:sz w:val="18"/>
        </w:rPr>
        <w:t>risk</w:t>
      </w:r>
      <w:r w:rsidRPr="00A55DB1" w:rsidR="0030183B">
        <w:rPr>
          <w:sz w:val="18"/>
        </w:rPr>
        <w:t xml:space="preserve"> </w:t>
      </w:r>
      <w:r w:rsidRPr="00A55DB1">
        <w:rPr>
          <w:sz w:val="18"/>
        </w:rPr>
        <w:t>grubu</w:t>
      </w:r>
      <w:r w:rsidRPr="00A55DB1" w:rsidR="0030183B">
        <w:rPr>
          <w:sz w:val="18"/>
        </w:rPr>
        <w:t xml:space="preserve"> </w:t>
      </w:r>
      <w:r w:rsidRPr="00A55DB1">
        <w:rPr>
          <w:sz w:val="18"/>
        </w:rPr>
        <w:t>altındaki</w:t>
      </w:r>
      <w:r w:rsidRPr="00A55DB1" w:rsidR="0030183B">
        <w:rPr>
          <w:sz w:val="18"/>
        </w:rPr>
        <w:t xml:space="preserve"> </w:t>
      </w:r>
      <w:r w:rsidRPr="00A55DB1">
        <w:rPr>
          <w:sz w:val="18"/>
        </w:rPr>
        <w:t>sağlık</w:t>
      </w:r>
      <w:r w:rsidRPr="00A55DB1" w:rsidR="0030183B">
        <w:rPr>
          <w:sz w:val="18"/>
        </w:rPr>
        <w:t xml:space="preserve"> </w:t>
      </w:r>
      <w:r w:rsidRPr="00A55DB1">
        <w:rPr>
          <w:sz w:val="18"/>
        </w:rPr>
        <w:t>çalışanları</w:t>
      </w:r>
      <w:r w:rsidRPr="00A55DB1" w:rsidR="0030183B">
        <w:rPr>
          <w:sz w:val="18"/>
        </w:rPr>
        <w:t xml:space="preserve"> </w:t>
      </w:r>
      <w:r w:rsidRPr="00A55DB1">
        <w:rPr>
          <w:sz w:val="18"/>
        </w:rPr>
        <w:t>ve</w:t>
      </w:r>
      <w:r w:rsidRPr="00A55DB1" w:rsidR="0030183B">
        <w:rPr>
          <w:sz w:val="18"/>
        </w:rPr>
        <w:t xml:space="preserve"> </w:t>
      </w:r>
      <w:r w:rsidRPr="00A55DB1">
        <w:rPr>
          <w:sz w:val="18"/>
        </w:rPr>
        <w:t>bugüne</w:t>
      </w:r>
      <w:r w:rsidRPr="00A55DB1" w:rsidR="0030183B">
        <w:rPr>
          <w:sz w:val="18"/>
        </w:rPr>
        <w:t xml:space="preserve"> </w:t>
      </w:r>
      <w:r w:rsidRPr="00A55DB1">
        <w:rPr>
          <w:sz w:val="18"/>
        </w:rPr>
        <w:t>kadar</w:t>
      </w:r>
      <w:r w:rsidRPr="00A55DB1" w:rsidR="0030183B">
        <w:rPr>
          <w:sz w:val="18"/>
        </w:rPr>
        <w:t xml:space="preserve"> </w:t>
      </w:r>
      <w:r w:rsidRPr="00A55DB1">
        <w:rPr>
          <w:sz w:val="18"/>
        </w:rPr>
        <w:t>binlerce</w:t>
      </w:r>
      <w:r w:rsidRPr="00A55DB1" w:rsidR="0030183B">
        <w:rPr>
          <w:sz w:val="18"/>
        </w:rPr>
        <w:t xml:space="preserve"> </w:t>
      </w:r>
      <w:r w:rsidRPr="00A55DB1">
        <w:rPr>
          <w:sz w:val="18"/>
        </w:rPr>
        <w:t>sağlık</w:t>
      </w:r>
      <w:r w:rsidRPr="00A55DB1" w:rsidR="0030183B">
        <w:rPr>
          <w:sz w:val="18"/>
        </w:rPr>
        <w:t xml:space="preserve"> </w:t>
      </w:r>
      <w:r w:rsidRPr="00A55DB1">
        <w:rPr>
          <w:sz w:val="18"/>
        </w:rPr>
        <w:t>çalışanının</w:t>
      </w:r>
      <w:r w:rsidRPr="00A55DB1" w:rsidR="0030183B">
        <w:rPr>
          <w:sz w:val="18"/>
        </w:rPr>
        <w:t xml:space="preserve"> </w:t>
      </w:r>
      <w:r w:rsidRPr="00A55DB1">
        <w:rPr>
          <w:sz w:val="18"/>
        </w:rPr>
        <w:t>enfekte</w:t>
      </w:r>
      <w:r w:rsidRPr="00A55DB1" w:rsidR="0030183B">
        <w:rPr>
          <w:sz w:val="18"/>
        </w:rPr>
        <w:t xml:space="preserve"> </w:t>
      </w:r>
      <w:r w:rsidRPr="00A55DB1">
        <w:rPr>
          <w:sz w:val="18"/>
        </w:rPr>
        <w:t>olması,</w:t>
      </w:r>
      <w:r w:rsidRPr="00A55DB1" w:rsidR="0030183B">
        <w:rPr>
          <w:sz w:val="18"/>
        </w:rPr>
        <w:t xml:space="preserve"> </w:t>
      </w:r>
      <w:r w:rsidRPr="00A55DB1">
        <w:rPr>
          <w:sz w:val="18"/>
        </w:rPr>
        <w:t>onlarcasının</w:t>
      </w:r>
      <w:r w:rsidRPr="00A55DB1" w:rsidR="0030183B">
        <w:rPr>
          <w:sz w:val="18"/>
        </w:rPr>
        <w:t xml:space="preserve"> </w:t>
      </w:r>
      <w:r w:rsidRPr="00A55DB1">
        <w:rPr>
          <w:sz w:val="18"/>
        </w:rPr>
        <w:t>da</w:t>
      </w:r>
      <w:r w:rsidRPr="00A55DB1" w:rsidR="0030183B">
        <w:rPr>
          <w:sz w:val="18"/>
        </w:rPr>
        <w:t xml:space="preserve"> </w:t>
      </w:r>
      <w:r w:rsidRPr="00A55DB1">
        <w:rPr>
          <w:sz w:val="18"/>
        </w:rPr>
        <w:t>hayatını</w:t>
      </w:r>
      <w:r w:rsidRPr="00A55DB1" w:rsidR="0030183B">
        <w:rPr>
          <w:sz w:val="18"/>
        </w:rPr>
        <w:t xml:space="preserve"> </w:t>
      </w:r>
      <w:r w:rsidRPr="00A55DB1">
        <w:rPr>
          <w:sz w:val="18"/>
        </w:rPr>
        <w:t>kaybetmesi</w:t>
      </w:r>
      <w:r w:rsidRPr="00A55DB1" w:rsidR="0030183B">
        <w:rPr>
          <w:sz w:val="18"/>
        </w:rPr>
        <w:t xml:space="preserve"> </w:t>
      </w:r>
      <w:r w:rsidRPr="00A55DB1">
        <w:rPr>
          <w:sz w:val="18"/>
        </w:rPr>
        <w:t>göz</w:t>
      </w:r>
      <w:r w:rsidRPr="00A55DB1" w:rsidR="0030183B">
        <w:rPr>
          <w:sz w:val="18"/>
        </w:rPr>
        <w:t xml:space="preserve"> </w:t>
      </w:r>
      <w:r w:rsidRPr="00A55DB1">
        <w:rPr>
          <w:sz w:val="18"/>
        </w:rPr>
        <w:t>önünde…</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Dünya</w:t>
      </w:r>
      <w:r w:rsidRPr="00A55DB1" w:rsidR="0030183B">
        <w:rPr>
          <w:sz w:val="18"/>
        </w:rPr>
        <w:t xml:space="preserve"> </w:t>
      </w:r>
      <w:r w:rsidRPr="00A55DB1">
        <w:rPr>
          <w:sz w:val="18"/>
        </w:rPr>
        <w:t>Sağlık</w:t>
      </w:r>
      <w:r w:rsidRPr="00A55DB1" w:rsidR="0030183B">
        <w:rPr>
          <w:sz w:val="18"/>
        </w:rPr>
        <w:t xml:space="preserve"> </w:t>
      </w:r>
      <w:r w:rsidRPr="00A55DB1">
        <w:rPr>
          <w:sz w:val="18"/>
        </w:rPr>
        <w:t>Örgütü,</w:t>
      </w:r>
      <w:r w:rsidRPr="00A55DB1" w:rsidR="0030183B">
        <w:rPr>
          <w:sz w:val="18"/>
        </w:rPr>
        <w:t xml:space="preserve"> </w:t>
      </w:r>
      <w:r w:rsidRPr="00A55DB1">
        <w:rPr>
          <w:sz w:val="18"/>
        </w:rPr>
        <w:t>sağlık</w:t>
      </w:r>
      <w:r w:rsidRPr="00A55DB1" w:rsidR="0030183B">
        <w:rPr>
          <w:sz w:val="18"/>
        </w:rPr>
        <w:t xml:space="preserve"> </w:t>
      </w:r>
      <w:r w:rsidRPr="00A55DB1">
        <w:rPr>
          <w:sz w:val="18"/>
        </w:rPr>
        <w:t>çalışanlarıyla</w:t>
      </w:r>
      <w:r w:rsidRPr="00A55DB1" w:rsidR="0030183B">
        <w:rPr>
          <w:sz w:val="18"/>
        </w:rPr>
        <w:t xml:space="preserve"> </w:t>
      </w:r>
      <w:r w:rsidRPr="00A55DB1">
        <w:rPr>
          <w:sz w:val="18"/>
        </w:rPr>
        <w:t>ilgili</w:t>
      </w:r>
      <w:r w:rsidRPr="00A55DB1" w:rsidR="0030183B">
        <w:rPr>
          <w:sz w:val="18"/>
        </w:rPr>
        <w:t xml:space="preserve"> </w:t>
      </w:r>
      <w:r w:rsidRPr="00A55DB1">
        <w:rPr>
          <w:sz w:val="18"/>
        </w:rPr>
        <w:t>bir</w:t>
      </w:r>
      <w:r w:rsidRPr="00A55DB1" w:rsidR="0030183B">
        <w:rPr>
          <w:sz w:val="18"/>
        </w:rPr>
        <w:t xml:space="preserve"> </w:t>
      </w:r>
      <w:r w:rsidRPr="00A55DB1">
        <w:rPr>
          <w:sz w:val="18"/>
        </w:rPr>
        <w:t>rehber</w:t>
      </w:r>
      <w:r w:rsidRPr="00A55DB1" w:rsidR="0030183B">
        <w:rPr>
          <w:sz w:val="18"/>
        </w:rPr>
        <w:t xml:space="preserve"> </w:t>
      </w:r>
      <w:r w:rsidRPr="00A55DB1">
        <w:rPr>
          <w:sz w:val="18"/>
        </w:rPr>
        <w:t>hazırladı</w:t>
      </w:r>
      <w:r w:rsidRPr="00A55DB1" w:rsidR="0030183B">
        <w:rPr>
          <w:sz w:val="18"/>
        </w:rPr>
        <w:t xml:space="preserve"> </w:t>
      </w:r>
      <w:r w:rsidRPr="00A55DB1">
        <w:rPr>
          <w:sz w:val="18"/>
        </w:rPr>
        <w:t>ve</w:t>
      </w:r>
      <w:r w:rsidRPr="00A55DB1" w:rsidR="0030183B">
        <w:rPr>
          <w:sz w:val="18"/>
        </w:rPr>
        <w:t xml:space="preserve"> </w:t>
      </w:r>
      <w:r w:rsidRPr="00A55DB1">
        <w:rPr>
          <w:sz w:val="18"/>
        </w:rPr>
        <w:t>bunun</w:t>
      </w:r>
      <w:r w:rsidRPr="00A55DB1" w:rsidR="0030183B">
        <w:rPr>
          <w:sz w:val="18"/>
        </w:rPr>
        <w:t xml:space="preserve"> </w:t>
      </w:r>
      <w:r w:rsidRPr="00A55DB1">
        <w:rPr>
          <w:sz w:val="18"/>
        </w:rPr>
        <w:t>bir</w:t>
      </w:r>
      <w:r w:rsidRPr="00A55DB1" w:rsidR="0030183B">
        <w:rPr>
          <w:sz w:val="18"/>
        </w:rPr>
        <w:t xml:space="preserve"> </w:t>
      </w:r>
      <w:r w:rsidRPr="00A55DB1">
        <w:rPr>
          <w:sz w:val="18"/>
        </w:rPr>
        <w:t>meslek</w:t>
      </w:r>
      <w:r w:rsidRPr="00A55DB1" w:rsidR="0030183B">
        <w:rPr>
          <w:sz w:val="18"/>
        </w:rPr>
        <w:t xml:space="preserve"> </w:t>
      </w:r>
      <w:r w:rsidRPr="00A55DB1">
        <w:rPr>
          <w:sz w:val="18"/>
        </w:rPr>
        <w:t>hastalığı</w:t>
      </w:r>
      <w:r w:rsidRPr="00A55DB1" w:rsidR="0030183B">
        <w:rPr>
          <w:sz w:val="18"/>
        </w:rPr>
        <w:t xml:space="preserve"> </w:t>
      </w:r>
      <w:r w:rsidRPr="00A55DB1">
        <w:rPr>
          <w:sz w:val="18"/>
        </w:rPr>
        <w:t>olarak</w:t>
      </w:r>
      <w:r w:rsidRPr="00A55DB1" w:rsidR="0030183B">
        <w:rPr>
          <w:sz w:val="18"/>
        </w:rPr>
        <w:t xml:space="preserve"> </w:t>
      </w:r>
      <w:r w:rsidRPr="00A55DB1">
        <w:rPr>
          <w:sz w:val="18"/>
        </w:rPr>
        <w:t>kabul</w:t>
      </w:r>
      <w:r w:rsidRPr="00A55DB1" w:rsidR="0030183B">
        <w:rPr>
          <w:sz w:val="18"/>
        </w:rPr>
        <w:t xml:space="preserve"> </w:t>
      </w:r>
      <w:r w:rsidRPr="00A55DB1">
        <w:rPr>
          <w:sz w:val="18"/>
        </w:rPr>
        <w:t>edilmesini</w:t>
      </w:r>
      <w:r w:rsidRPr="00A55DB1" w:rsidR="0030183B">
        <w:rPr>
          <w:sz w:val="18"/>
        </w:rPr>
        <w:t xml:space="preserve"> </w:t>
      </w:r>
      <w:r w:rsidRPr="00A55DB1">
        <w:rPr>
          <w:sz w:val="18"/>
        </w:rPr>
        <w:t>istedi.</w:t>
      </w:r>
      <w:r w:rsidRPr="00A55DB1" w:rsidR="0030183B">
        <w:rPr>
          <w:sz w:val="18"/>
        </w:rPr>
        <w:t xml:space="preserve"> </w:t>
      </w:r>
      <w:r w:rsidRPr="00A55DB1">
        <w:rPr>
          <w:sz w:val="18"/>
        </w:rPr>
        <w:t>Türkiye</w:t>
      </w:r>
      <w:r w:rsidRPr="00A55DB1" w:rsidR="0030183B">
        <w:rPr>
          <w:sz w:val="18"/>
        </w:rPr>
        <w:t xml:space="preserve"> </w:t>
      </w:r>
      <w:r w:rsidRPr="00A55DB1">
        <w:rPr>
          <w:sz w:val="18"/>
        </w:rPr>
        <w:t>ne</w:t>
      </w:r>
      <w:r w:rsidRPr="00A55DB1" w:rsidR="0030183B">
        <w:rPr>
          <w:sz w:val="18"/>
        </w:rPr>
        <w:t xml:space="preserve"> </w:t>
      </w:r>
      <w:r w:rsidRPr="00A55DB1">
        <w:rPr>
          <w:sz w:val="18"/>
        </w:rPr>
        <w:t>yaptı?</w:t>
      </w:r>
      <w:r w:rsidRPr="00A55DB1" w:rsidR="0030183B">
        <w:rPr>
          <w:sz w:val="18"/>
        </w:rPr>
        <w:t xml:space="preserve"> </w:t>
      </w:r>
      <w:r w:rsidRPr="00A55DB1">
        <w:rPr>
          <w:sz w:val="18"/>
        </w:rPr>
        <w:t>Biz</w:t>
      </w:r>
      <w:r w:rsidRPr="00A55DB1" w:rsidR="0030183B">
        <w:rPr>
          <w:sz w:val="18"/>
        </w:rPr>
        <w:t xml:space="preserve"> </w:t>
      </w:r>
      <w:r w:rsidRPr="00A55DB1">
        <w:rPr>
          <w:sz w:val="18"/>
        </w:rPr>
        <w:t>kanun</w:t>
      </w:r>
      <w:r w:rsidRPr="00A55DB1" w:rsidR="0030183B">
        <w:rPr>
          <w:sz w:val="18"/>
        </w:rPr>
        <w:t xml:space="preserve"> </w:t>
      </w:r>
      <w:r w:rsidRPr="00A55DB1">
        <w:rPr>
          <w:sz w:val="18"/>
        </w:rPr>
        <w:t>teklifi</w:t>
      </w:r>
      <w:r w:rsidRPr="00A55DB1" w:rsidR="0030183B">
        <w:rPr>
          <w:sz w:val="18"/>
        </w:rPr>
        <w:t xml:space="preserve"> </w:t>
      </w:r>
      <w:r w:rsidRPr="00A55DB1">
        <w:rPr>
          <w:sz w:val="18"/>
        </w:rPr>
        <w:t>verdik</w:t>
      </w:r>
      <w:r w:rsidRPr="00A55DB1" w:rsidR="0030183B">
        <w:rPr>
          <w:sz w:val="18"/>
        </w:rPr>
        <w:t xml:space="preserve"> </w:t>
      </w:r>
      <w:r w:rsidRPr="00A55DB1">
        <w:rPr>
          <w:sz w:val="18"/>
        </w:rPr>
        <w:t>8</w:t>
      </w:r>
      <w:r w:rsidRPr="00A55DB1" w:rsidR="0030183B">
        <w:rPr>
          <w:sz w:val="18"/>
        </w:rPr>
        <w:t xml:space="preserve"> </w:t>
      </w:r>
      <w:r w:rsidRPr="00A55DB1">
        <w:rPr>
          <w:sz w:val="18"/>
        </w:rPr>
        <w:t>tane,</w:t>
      </w:r>
      <w:r w:rsidRPr="00A55DB1" w:rsidR="0030183B">
        <w:rPr>
          <w:sz w:val="18"/>
        </w:rPr>
        <w:t xml:space="preserve"> </w:t>
      </w:r>
      <w:r w:rsidRPr="00A55DB1">
        <w:rPr>
          <w:sz w:val="18"/>
        </w:rPr>
        <w:t>110</w:t>
      </w:r>
      <w:r w:rsidRPr="00A55DB1" w:rsidR="0030183B">
        <w:rPr>
          <w:sz w:val="18"/>
        </w:rPr>
        <w:t xml:space="preserve"> </w:t>
      </w:r>
      <w:r w:rsidRPr="00A55DB1">
        <w:rPr>
          <w:sz w:val="18"/>
        </w:rPr>
        <w:t>tane</w:t>
      </w:r>
      <w:r w:rsidRPr="00A55DB1" w:rsidR="0030183B">
        <w:rPr>
          <w:sz w:val="18"/>
        </w:rPr>
        <w:t xml:space="preserve"> </w:t>
      </w:r>
      <w:r w:rsidRPr="00A55DB1">
        <w:rPr>
          <w:sz w:val="18"/>
        </w:rPr>
        <w:t>önerge</w:t>
      </w:r>
      <w:r w:rsidRPr="00A55DB1" w:rsidR="0030183B">
        <w:rPr>
          <w:sz w:val="18"/>
        </w:rPr>
        <w:t xml:space="preserve"> </w:t>
      </w:r>
      <w:r w:rsidRPr="00A55DB1">
        <w:rPr>
          <w:sz w:val="18"/>
        </w:rPr>
        <w:t>sunduk</w:t>
      </w:r>
      <w:r w:rsidRPr="00A55DB1" w:rsidR="0030183B">
        <w:rPr>
          <w:sz w:val="18"/>
        </w:rPr>
        <w:t xml:space="preserve"> </w:t>
      </w:r>
      <w:r w:rsidRPr="00A55DB1">
        <w:rPr>
          <w:sz w:val="18"/>
        </w:rPr>
        <w:t>Covid</w:t>
      </w:r>
      <w:r w:rsidRPr="00A55DB1" w:rsidR="0030183B">
        <w:rPr>
          <w:sz w:val="18"/>
        </w:rPr>
        <w:t xml:space="preserve"> </w:t>
      </w:r>
      <w:r w:rsidRPr="00A55DB1">
        <w:rPr>
          <w:sz w:val="18"/>
        </w:rPr>
        <w:t>sürecinde,</w:t>
      </w:r>
      <w:r w:rsidRPr="00A55DB1" w:rsidR="0030183B">
        <w:rPr>
          <w:sz w:val="18"/>
        </w:rPr>
        <w:t xml:space="preserve"> </w:t>
      </w:r>
      <w:r w:rsidRPr="00A55DB1">
        <w:rPr>
          <w:sz w:val="18"/>
        </w:rPr>
        <w:t>iktidar</w:t>
      </w:r>
      <w:r w:rsidRPr="00A55DB1" w:rsidR="0030183B">
        <w:rPr>
          <w:sz w:val="18"/>
        </w:rPr>
        <w:t xml:space="preserve"> </w:t>
      </w:r>
      <w:r w:rsidRPr="00A55DB1">
        <w:rPr>
          <w:sz w:val="18"/>
        </w:rPr>
        <w:t>partisi</w:t>
      </w:r>
      <w:r w:rsidRPr="00A55DB1" w:rsidR="0030183B">
        <w:rPr>
          <w:sz w:val="18"/>
        </w:rPr>
        <w:t xml:space="preserve"> </w:t>
      </w:r>
      <w:r w:rsidRPr="00A55DB1">
        <w:rPr>
          <w:sz w:val="18"/>
        </w:rPr>
        <w:t>ve</w:t>
      </w:r>
      <w:r w:rsidRPr="00A55DB1" w:rsidR="0030183B">
        <w:rPr>
          <w:sz w:val="18"/>
        </w:rPr>
        <w:t xml:space="preserve"> </w:t>
      </w:r>
      <w:r w:rsidRPr="00A55DB1">
        <w:rPr>
          <w:sz w:val="18"/>
        </w:rPr>
        <w:t>ortağı</w:t>
      </w:r>
      <w:r w:rsidRPr="00A55DB1" w:rsidR="0030183B">
        <w:rPr>
          <w:sz w:val="18"/>
        </w:rPr>
        <w:t xml:space="preserve"> </w:t>
      </w:r>
      <w:r w:rsidRPr="00A55DB1">
        <w:rPr>
          <w:sz w:val="18"/>
        </w:rPr>
        <w:t>tarafından</w:t>
      </w:r>
      <w:r w:rsidRPr="00A55DB1" w:rsidR="0030183B">
        <w:rPr>
          <w:sz w:val="18"/>
        </w:rPr>
        <w:t xml:space="preserve"> </w:t>
      </w:r>
      <w:r w:rsidRPr="00A55DB1">
        <w:rPr>
          <w:sz w:val="18"/>
        </w:rPr>
        <w:t>reddedildi.</w:t>
      </w:r>
      <w:r w:rsidRPr="00A55DB1" w:rsidR="0030183B">
        <w:rPr>
          <w:sz w:val="18"/>
        </w:rPr>
        <w:t xml:space="preserve"> </w:t>
      </w:r>
      <w:r w:rsidRPr="00A55DB1">
        <w:rPr>
          <w:sz w:val="18"/>
        </w:rPr>
        <w:t>Sağlık</w:t>
      </w:r>
      <w:r w:rsidRPr="00A55DB1" w:rsidR="0030183B">
        <w:rPr>
          <w:sz w:val="18"/>
        </w:rPr>
        <w:t xml:space="preserve"> </w:t>
      </w:r>
      <w:r w:rsidRPr="00A55DB1">
        <w:rPr>
          <w:sz w:val="18"/>
        </w:rPr>
        <w:t>çalışanları</w:t>
      </w:r>
      <w:r w:rsidRPr="00A55DB1" w:rsidR="0030183B">
        <w:rPr>
          <w:sz w:val="18"/>
        </w:rPr>
        <w:t xml:space="preserve"> </w:t>
      </w:r>
      <w:r w:rsidRPr="00A55DB1">
        <w:rPr>
          <w:sz w:val="18"/>
        </w:rPr>
        <w:t>şehit</w:t>
      </w:r>
      <w:r w:rsidRPr="00A55DB1" w:rsidR="0030183B">
        <w:rPr>
          <w:sz w:val="18"/>
        </w:rPr>
        <w:t xml:space="preserve"> </w:t>
      </w:r>
      <w:r w:rsidRPr="00A55DB1">
        <w:rPr>
          <w:sz w:val="18"/>
        </w:rPr>
        <w:t>sayılsınlar</w:t>
      </w:r>
      <w:r w:rsidRPr="00A55DB1" w:rsidR="0030183B">
        <w:rPr>
          <w:sz w:val="18"/>
        </w:rPr>
        <w:t xml:space="preserve"> </w:t>
      </w:r>
      <w:r w:rsidRPr="00A55DB1">
        <w:rPr>
          <w:sz w:val="18"/>
        </w:rPr>
        <w:t>dedik,</w:t>
      </w:r>
      <w:r w:rsidRPr="00A55DB1" w:rsidR="0030183B">
        <w:rPr>
          <w:sz w:val="18"/>
        </w:rPr>
        <w:t xml:space="preserve"> </w:t>
      </w:r>
      <w:r w:rsidRPr="00A55DB1">
        <w:rPr>
          <w:sz w:val="18"/>
        </w:rPr>
        <w:t>teklif</w:t>
      </w:r>
      <w:r w:rsidRPr="00A55DB1" w:rsidR="0030183B">
        <w:rPr>
          <w:sz w:val="18"/>
        </w:rPr>
        <w:t xml:space="preserve"> </w:t>
      </w:r>
      <w:r w:rsidRPr="00A55DB1">
        <w:rPr>
          <w:sz w:val="18"/>
        </w:rPr>
        <w:t>ettik,</w:t>
      </w:r>
      <w:r w:rsidRPr="00A55DB1" w:rsidR="0030183B">
        <w:rPr>
          <w:sz w:val="18"/>
        </w:rPr>
        <w:t xml:space="preserve"> </w:t>
      </w:r>
      <w:r w:rsidRPr="00A55DB1">
        <w:rPr>
          <w:sz w:val="18"/>
        </w:rPr>
        <w:t>30</w:t>
      </w:r>
      <w:r w:rsidRPr="00A55DB1" w:rsidR="0030183B">
        <w:rPr>
          <w:sz w:val="18"/>
        </w:rPr>
        <w:t xml:space="preserve"> </w:t>
      </w:r>
      <w:r w:rsidRPr="00A55DB1">
        <w:rPr>
          <w:sz w:val="18"/>
        </w:rPr>
        <w:t>Martta</w:t>
      </w:r>
      <w:r w:rsidRPr="00A55DB1" w:rsidR="0030183B">
        <w:rPr>
          <w:sz w:val="18"/>
        </w:rPr>
        <w:t xml:space="preserve"> </w:t>
      </w:r>
      <w:r w:rsidRPr="00A55DB1">
        <w:rPr>
          <w:sz w:val="18"/>
        </w:rPr>
        <w:t>reddedildi.</w:t>
      </w:r>
      <w:r w:rsidRPr="00A55DB1" w:rsidR="0030183B">
        <w:rPr>
          <w:sz w:val="18"/>
        </w:rPr>
        <w:t xml:space="preserve"> </w:t>
      </w:r>
      <w:r w:rsidRPr="00A55DB1">
        <w:rPr>
          <w:sz w:val="18"/>
        </w:rPr>
        <w:t>Türk</w:t>
      </w:r>
      <w:r w:rsidRPr="00A55DB1" w:rsidR="0030183B">
        <w:rPr>
          <w:sz w:val="18"/>
        </w:rPr>
        <w:t xml:space="preserve"> </w:t>
      </w:r>
      <w:r w:rsidRPr="00A55DB1">
        <w:rPr>
          <w:sz w:val="18"/>
        </w:rPr>
        <w:t>Tabipleri</w:t>
      </w:r>
      <w:r w:rsidRPr="00A55DB1" w:rsidR="0030183B">
        <w:rPr>
          <w:sz w:val="18"/>
        </w:rPr>
        <w:t xml:space="preserve"> </w:t>
      </w:r>
      <w:r w:rsidRPr="00A55DB1">
        <w:rPr>
          <w:sz w:val="18"/>
        </w:rPr>
        <w:t>Birliği</w:t>
      </w:r>
      <w:r w:rsidRPr="00A55DB1" w:rsidR="0030183B">
        <w:rPr>
          <w:sz w:val="18"/>
        </w:rPr>
        <w:t xml:space="preserve"> </w:t>
      </w:r>
      <w:r w:rsidRPr="00A55DB1">
        <w:rPr>
          <w:sz w:val="18"/>
        </w:rPr>
        <w:t>bizim</w:t>
      </w:r>
      <w:r w:rsidRPr="00A55DB1" w:rsidR="0030183B">
        <w:rPr>
          <w:sz w:val="18"/>
        </w:rPr>
        <w:t xml:space="preserve"> </w:t>
      </w:r>
      <w:r w:rsidRPr="00A55DB1">
        <w:rPr>
          <w:sz w:val="18"/>
        </w:rPr>
        <w:t>gibi</w:t>
      </w:r>
      <w:r w:rsidRPr="00A55DB1" w:rsidR="0030183B">
        <w:rPr>
          <w:sz w:val="18"/>
        </w:rPr>
        <w:t xml:space="preserve"> </w:t>
      </w:r>
      <w:r w:rsidRPr="00A55DB1">
        <w:rPr>
          <w:sz w:val="18"/>
        </w:rPr>
        <w:t>“Covid-19</w:t>
      </w:r>
      <w:r w:rsidRPr="00A55DB1" w:rsidR="0030183B">
        <w:rPr>
          <w:sz w:val="18"/>
        </w:rPr>
        <w:t xml:space="preserve"> </w:t>
      </w:r>
      <w:r w:rsidRPr="00A55DB1">
        <w:rPr>
          <w:sz w:val="18"/>
        </w:rPr>
        <w:t>meslek</w:t>
      </w:r>
      <w:r w:rsidRPr="00A55DB1" w:rsidR="0030183B">
        <w:rPr>
          <w:sz w:val="18"/>
        </w:rPr>
        <w:t xml:space="preserve"> </w:t>
      </w:r>
      <w:r w:rsidRPr="00A55DB1">
        <w:rPr>
          <w:sz w:val="18"/>
        </w:rPr>
        <w:t>hastalığı</w:t>
      </w:r>
      <w:r w:rsidRPr="00A55DB1" w:rsidR="0030183B">
        <w:rPr>
          <w:sz w:val="18"/>
        </w:rPr>
        <w:t xml:space="preserve"> </w:t>
      </w:r>
      <w:r w:rsidRPr="00A55DB1">
        <w:rPr>
          <w:sz w:val="18"/>
        </w:rPr>
        <w:t>kabul</w:t>
      </w:r>
      <w:r w:rsidRPr="00A55DB1" w:rsidR="0030183B">
        <w:rPr>
          <w:sz w:val="18"/>
        </w:rPr>
        <w:t xml:space="preserve"> </w:t>
      </w:r>
      <w:r w:rsidRPr="00A55DB1">
        <w:rPr>
          <w:sz w:val="18"/>
        </w:rPr>
        <w:t>edilmeli”</w:t>
      </w:r>
      <w:r w:rsidRPr="00A55DB1" w:rsidR="0030183B">
        <w:rPr>
          <w:sz w:val="18"/>
        </w:rPr>
        <w:t xml:space="preserve"> </w:t>
      </w:r>
      <w:r w:rsidRPr="00A55DB1">
        <w:rPr>
          <w:sz w:val="18"/>
        </w:rPr>
        <w:t>diye</w:t>
      </w:r>
      <w:r w:rsidRPr="00A55DB1" w:rsidR="0030183B">
        <w:rPr>
          <w:sz w:val="18"/>
        </w:rPr>
        <w:t xml:space="preserve"> </w:t>
      </w:r>
      <w:r w:rsidRPr="00A55DB1">
        <w:rPr>
          <w:sz w:val="18"/>
        </w:rPr>
        <w:t>çalışmalarını</w:t>
      </w:r>
      <w:r w:rsidRPr="00A55DB1" w:rsidR="0030183B">
        <w:rPr>
          <w:sz w:val="18"/>
        </w:rPr>
        <w:t xml:space="preserve"> </w:t>
      </w:r>
      <w:r w:rsidRPr="00A55DB1">
        <w:rPr>
          <w:sz w:val="18"/>
        </w:rPr>
        <w:t>yaparken</w:t>
      </w:r>
      <w:r w:rsidRPr="00A55DB1" w:rsidR="0030183B">
        <w:rPr>
          <w:sz w:val="18"/>
        </w:rPr>
        <w:t xml:space="preserve"> </w:t>
      </w:r>
      <w:r w:rsidRPr="00A55DB1">
        <w:rPr>
          <w:sz w:val="18"/>
        </w:rPr>
        <w:t>SGK</w:t>
      </w:r>
      <w:r w:rsidRPr="00A55DB1" w:rsidR="0030183B">
        <w:rPr>
          <w:sz w:val="18"/>
        </w:rPr>
        <w:t xml:space="preserve"> </w:t>
      </w:r>
      <w:r w:rsidRPr="00A55DB1">
        <w:rPr>
          <w:sz w:val="18"/>
        </w:rPr>
        <w:t>ne</w:t>
      </w:r>
      <w:r w:rsidRPr="00A55DB1" w:rsidR="0030183B">
        <w:rPr>
          <w:sz w:val="18"/>
        </w:rPr>
        <w:t xml:space="preserve"> </w:t>
      </w:r>
      <w:r w:rsidRPr="00A55DB1">
        <w:rPr>
          <w:sz w:val="18"/>
        </w:rPr>
        <w:t>yaptı?</w:t>
      </w:r>
      <w:r w:rsidRPr="00A55DB1" w:rsidR="0030183B">
        <w:rPr>
          <w:sz w:val="18"/>
        </w:rPr>
        <w:t xml:space="preserve"> </w:t>
      </w:r>
      <w:r w:rsidRPr="00A55DB1">
        <w:rPr>
          <w:sz w:val="18"/>
        </w:rPr>
        <w:t>Coronavirüsün</w:t>
      </w:r>
      <w:r w:rsidRPr="00A55DB1" w:rsidR="0030183B">
        <w:rPr>
          <w:sz w:val="18"/>
        </w:rPr>
        <w:t xml:space="preserve"> </w:t>
      </w:r>
      <w:r w:rsidRPr="00A55DB1">
        <w:rPr>
          <w:sz w:val="18"/>
        </w:rPr>
        <w:t>bulaşıcı</w:t>
      </w:r>
      <w:r w:rsidRPr="00A55DB1" w:rsidR="0030183B">
        <w:rPr>
          <w:sz w:val="18"/>
        </w:rPr>
        <w:t xml:space="preserve"> </w:t>
      </w:r>
      <w:r w:rsidRPr="00A55DB1">
        <w:rPr>
          <w:sz w:val="18"/>
        </w:rPr>
        <w:t>bir</w:t>
      </w:r>
      <w:r w:rsidRPr="00A55DB1" w:rsidR="0030183B">
        <w:rPr>
          <w:sz w:val="18"/>
        </w:rPr>
        <w:t xml:space="preserve"> </w:t>
      </w:r>
      <w:r w:rsidRPr="00A55DB1">
        <w:rPr>
          <w:sz w:val="18"/>
        </w:rPr>
        <w:t>hastalık</w:t>
      </w:r>
      <w:r w:rsidRPr="00A55DB1" w:rsidR="0030183B">
        <w:rPr>
          <w:sz w:val="18"/>
        </w:rPr>
        <w:t xml:space="preserve"> </w:t>
      </w:r>
      <w:r w:rsidRPr="00A55DB1">
        <w:rPr>
          <w:sz w:val="18"/>
        </w:rPr>
        <w:t>olduğunu</w:t>
      </w:r>
      <w:r w:rsidRPr="00A55DB1" w:rsidR="0030183B">
        <w:rPr>
          <w:sz w:val="18"/>
        </w:rPr>
        <w:t xml:space="preserve"> </w:t>
      </w:r>
      <w:r w:rsidRPr="00A55DB1">
        <w:rPr>
          <w:sz w:val="18"/>
        </w:rPr>
        <w:t>belirtip</w:t>
      </w:r>
      <w:r w:rsidRPr="00A55DB1" w:rsidR="0030183B">
        <w:rPr>
          <w:sz w:val="18"/>
        </w:rPr>
        <w:t xml:space="preserve"> </w:t>
      </w:r>
      <w:r w:rsidRPr="00A55DB1">
        <w:rPr>
          <w:sz w:val="18"/>
        </w:rPr>
        <w:t>“Hastalık</w:t>
      </w:r>
      <w:r w:rsidRPr="00A55DB1" w:rsidR="0030183B">
        <w:rPr>
          <w:sz w:val="18"/>
        </w:rPr>
        <w:t xml:space="preserve"> </w:t>
      </w:r>
      <w:r w:rsidRPr="00A55DB1">
        <w:rPr>
          <w:sz w:val="18"/>
        </w:rPr>
        <w:t>olarak</w:t>
      </w:r>
      <w:r w:rsidRPr="00A55DB1" w:rsidR="0030183B">
        <w:rPr>
          <w:sz w:val="18"/>
        </w:rPr>
        <w:t xml:space="preserve"> </w:t>
      </w:r>
      <w:r w:rsidRPr="00A55DB1">
        <w:rPr>
          <w:sz w:val="18"/>
        </w:rPr>
        <w:t>provizyon</w:t>
      </w:r>
      <w:r w:rsidRPr="00A55DB1" w:rsidR="0030183B">
        <w:rPr>
          <w:sz w:val="18"/>
        </w:rPr>
        <w:t xml:space="preserve"> </w:t>
      </w:r>
      <w:r w:rsidRPr="00A55DB1">
        <w:rPr>
          <w:sz w:val="18"/>
        </w:rPr>
        <w:t>alınması</w:t>
      </w:r>
      <w:r w:rsidRPr="00A55DB1" w:rsidR="0030183B">
        <w:rPr>
          <w:sz w:val="18"/>
        </w:rPr>
        <w:t xml:space="preserve"> </w:t>
      </w:r>
      <w:r w:rsidRPr="00A55DB1">
        <w:rPr>
          <w:sz w:val="18"/>
        </w:rPr>
        <w:t>gerekir.”</w:t>
      </w:r>
      <w:r w:rsidRPr="00A55DB1" w:rsidR="0030183B">
        <w:rPr>
          <w:sz w:val="18"/>
        </w:rPr>
        <w:t xml:space="preserve"> </w:t>
      </w:r>
      <w:r w:rsidRPr="00A55DB1">
        <w:rPr>
          <w:sz w:val="18"/>
        </w:rPr>
        <w:t>diye</w:t>
      </w:r>
      <w:r w:rsidRPr="00A55DB1" w:rsidR="0030183B">
        <w:rPr>
          <w:sz w:val="18"/>
        </w:rPr>
        <w:t xml:space="preserve"> </w:t>
      </w:r>
      <w:r w:rsidRPr="00A55DB1">
        <w:rPr>
          <w:sz w:val="18"/>
        </w:rPr>
        <w:t>bir</w:t>
      </w:r>
      <w:r w:rsidRPr="00A55DB1" w:rsidR="0030183B">
        <w:rPr>
          <w:sz w:val="18"/>
        </w:rPr>
        <w:t xml:space="preserve"> </w:t>
      </w:r>
      <w:r w:rsidRPr="00A55DB1">
        <w:rPr>
          <w:sz w:val="18"/>
        </w:rPr>
        <w:t>genelge</w:t>
      </w:r>
      <w:r w:rsidRPr="00A55DB1" w:rsidR="0030183B">
        <w:rPr>
          <w:sz w:val="18"/>
        </w:rPr>
        <w:t xml:space="preserve"> </w:t>
      </w:r>
      <w:r w:rsidRPr="00A55DB1">
        <w:rPr>
          <w:sz w:val="18"/>
        </w:rPr>
        <w:t>yayınladı.</w:t>
      </w:r>
      <w:r w:rsidRPr="00A55DB1" w:rsidR="0030183B">
        <w:rPr>
          <w:sz w:val="18"/>
        </w:rPr>
        <w:t xml:space="preserve"> </w:t>
      </w:r>
      <w:r w:rsidRPr="00A55DB1">
        <w:rPr>
          <w:sz w:val="18"/>
        </w:rPr>
        <w:t>Hangi</w:t>
      </w:r>
      <w:r w:rsidRPr="00A55DB1" w:rsidR="0030183B">
        <w:rPr>
          <w:sz w:val="18"/>
        </w:rPr>
        <w:t xml:space="preserve"> </w:t>
      </w:r>
      <w:r w:rsidRPr="00A55DB1">
        <w:rPr>
          <w:sz w:val="18"/>
        </w:rPr>
        <w:t>hukuksal</w:t>
      </w:r>
      <w:r w:rsidRPr="00A55DB1" w:rsidR="0030183B">
        <w:rPr>
          <w:sz w:val="18"/>
        </w:rPr>
        <w:t xml:space="preserve"> </w:t>
      </w:r>
      <w:r w:rsidRPr="00A55DB1">
        <w:rPr>
          <w:sz w:val="18"/>
        </w:rPr>
        <w:t>ve</w:t>
      </w:r>
      <w:r w:rsidRPr="00A55DB1" w:rsidR="0030183B">
        <w:rPr>
          <w:sz w:val="18"/>
        </w:rPr>
        <w:t xml:space="preserve"> </w:t>
      </w:r>
      <w:r w:rsidRPr="00A55DB1">
        <w:rPr>
          <w:sz w:val="18"/>
        </w:rPr>
        <w:t>bilimsel</w:t>
      </w:r>
      <w:r w:rsidRPr="00A55DB1" w:rsidR="0030183B">
        <w:rPr>
          <w:sz w:val="18"/>
        </w:rPr>
        <w:t xml:space="preserve"> </w:t>
      </w:r>
      <w:r w:rsidRPr="00A55DB1">
        <w:rPr>
          <w:sz w:val="18"/>
        </w:rPr>
        <w:t>veriler</w:t>
      </w:r>
      <w:r w:rsidRPr="00A55DB1" w:rsidR="0030183B">
        <w:rPr>
          <w:sz w:val="18"/>
        </w:rPr>
        <w:t xml:space="preserve"> </w:t>
      </w:r>
      <w:r w:rsidRPr="00A55DB1">
        <w:rPr>
          <w:sz w:val="18"/>
        </w:rPr>
        <w:t>ölçüt</w:t>
      </w:r>
      <w:r w:rsidRPr="00A55DB1" w:rsidR="0030183B">
        <w:rPr>
          <w:sz w:val="18"/>
        </w:rPr>
        <w:t xml:space="preserve"> </w:t>
      </w:r>
      <w:r w:rsidRPr="00A55DB1">
        <w:rPr>
          <w:sz w:val="18"/>
        </w:rPr>
        <w:t>alınarak</w:t>
      </w:r>
      <w:r w:rsidRPr="00A55DB1" w:rsidR="0030183B">
        <w:rPr>
          <w:sz w:val="18"/>
        </w:rPr>
        <w:t xml:space="preserve"> </w:t>
      </w:r>
      <w:r w:rsidRPr="00A55DB1">
        <w:rPr>
          <w:sz w:val="18"/>
        </w:rPr>
        <w:t>bunu</w:t>
      </w:r>
      <w:r w:rsidRPr="00A55DB1" w:rsidR="0030183B">
        <w:rPr>
          <w:sz w:val="18"/>
        </w:rPr>
        <w:t xml:space="preserve"> </w:t>
      </w:r>
      <w:r w:rsidRPr="00A55DB1">
        <w:rPr>
          <w:sz w:val="18"/>
        </w:rPr>
        <w:t>yaptı</w:t>
      </w:r>
      <w:r w:rsidRPr="00A55DB1" w:rsidR="0030183B">
        <w:rPr>
          <w:sz w:val="18"/>
        </w:rPr>
        <w:t xml:space="preserve"> </w:t>
      </w:r>
      <w:r w:rsidRPr="00A55DB1">
        <w:rPr>
          <w:sz w:val="18"/>
        </w:rPr>
        <w:t>belli</w:t>
      </w:r>
      <w:r w:rsidRPr="00A55DB1" w:rsidR="0030183B">
        <w:rPr>
          <w:sz w:val="18"/>
        </w:rPr>
        <w:t xml:space="preserve"> </w:t>
      </w:r>
      <w:r w:rsidRPr="00A55DB1">
        <w:rPr>
          <w:sz w:val="18"/>
        </w:rPr>
        <w:t>değil</w:t>
      </w:r>
      <w:r w:rsidRPr="00A55DB1" w:rsidR="0030183B">
        <w:rPr>
          <w:sz w:val="18"/>
        </w:rPr>
        <w:t xml:space="preserve"> </w:t>
      </w:r>
      <w:r w:rsidRPr="00A55DB1">
        <w:rPr>
          <w:sz w:val="18"/>
        </w:rPr>
        <w:t>ama</w:t>
      </w:r>
      <w:r w:rsidRPr="00A55DB1" w:rsidR="0030183B">
        <w:rPr>
          <w:sz w:val="18"/>
        </w:rPr>
        <w:t xml:space="preserve"> </w:t>
      </w:r>
      <w:r w:rsidRPr="00A55DB1">
        <w:rPr>
          <w:sz w:val="18"/>
        </w:rPr>
        <w:t>bir</w:t>
      </w:r>
      <w:r w:rsidRPr="00A55DB1" w:rsidR="0030183B">
        <w:rPr>
          <w:sz w:val="18"/>
        </w:rPr>
        <w:t xml:space="preserve"> </w:t>
      </w:r>
      <w:r w:rsidRPr="00A55DB1">
        <w:rPr>
          <w:sz w:val="18"/>
        </w:rPr>
        <w:t>genelgeyle</w:t>
      </w:r>
      <w:r w:rsidRPr="00A55DB1" w:rsidR="0030183B">
        <w:rPr>
          <w:sz w:val="18"/>
        </w:rPr>
        <w:t xml:space="preserve"> </w:t>
      </w:r>
      <w:r w:rsidRPr="00A55DB1">
        <w:rPr>
          <w:sz w:val="18"/>
        </w:rPr>
        <w:t>kanunların</w:t>
      </w:r>
      <w:r w:rsidRPr="00A55DB1" w:rsidR="0030183B">
        <w:rPr>
          <w:sz w:val="18"/>
        </w:rPr>
        <w:t xml:space="preserve"> </w:t>
      </w:r>
      <w:r w:rsidRPr="00A55DB1">
        <w:rPr>
          <w:sz w:val="18"/>
        </w:rPr>
        <w:t>yok</w:t>
      </w:r>
      <w:r w:rsidRPr="00A55DB1" w:rsidR="0030183B">
        <w:rPr>
          <w:sz w:val="18"/>
        </w:rPr>
        <w:t xml:space="preserve"> </w:t>
      </w:r>
      <w:r w:rsidRPr="00A55DB1">
        <w:rPr>
          <w:sz w:val="18"/>
        </w:rPr>
        <w:t>sayılması</w:t>
      </w:r>
      <w:r w:rsidRPr="00A55DB1" w:rsidR="0030183B">
        <w:rPr>
          <w:sz w:val="18"/>
        </w:rPr>
        <w:t xml:space="preserve"> </w:t>
      </w:r>
      <w:r w:rsidRPr="00A55DB1">
        <w:rPr>
          <w:sz w:val="18"/>
        </w:rPr>
        <w:t>modasına</w:t>
      </w:r>
      <w:r w:rsidRPr="00A55DB1" w:rsidR="0030183B">
        <w:rPr>
          <w:sz w:val="18"/>
        </w:rPr>
        <w:t xml:space="preserve"> </w:t>
      </w:r>
      <w:r w:rsidRPr="00A55DB1">
        <w:rPr>
          <w:sz w:val="18"/>
        </w:rPr>
        <w:t>Aile</w:t>
      </w:r>
      <w:r w:rsidRPr="00A55DB1" w:rsidR="0030183B">
        <w:rPr>
          <w:sz w:val="18"/>
        </w:rPr>
        <w:t xml:space="preserve"> </w:t>
      </w:r>
      <w:r w:rsidRPr="00A55DB1">
        <w:rPr>
          <w:sz w:val="18"/>
        </w:rPr>
        <w:t>Bakanlığı</w:t>
      </w:r>
      <w:r w:rsidRPr="00A55DB1" w:rsidR="0030183B">
        <w:rPr>
          <w:sz w:val="18"/>
        </w:rPr>
        <w:t xml:space="preserve"> </w:t>
      </w:r>
      <w:r w:rsidRPr="00A55DB1">
        <w:rPr>
          <w:sz w:val="18"/>
        </w:rPr>
        <w:t>da</w:t>
      </w:r>
      <w:r w:rsidRPr="00A55DB1" w:rsidR="0030183B">
        <w:rPr>
          <w:sz w:val="18"/>
        </w:rPr>
        <w:t xml:space="preserve"> </w:t>
      </w:r>
      <w:r w:rsidRPr="00A55DB1">
        <w:rPr>
          <w:sz w:val="18"/>
        </w:rPr>
        <w:t>uymuş,</w:t>
      </w:r>
      <w:r w:rsidRPr="00A55DB1" w:rsidR="0030183B">
        <w:rPr>
          <w:sz w:val="18"/>
        </w:rPr>
        <w:t xml:space="preserve"> </w:t>
      </w:r>
      <w:r w:rsidRPr="00A55DB1">
        <w:rPr>
          <w:sz w:val="18"/>
        </w:rPr>
        <w:t>buradan</w:t>
      </w:r>
      <w:r w:rsidRPr="00A55DB1" w:rsidR="0030183B">
        <w:rPr>
          <w:sz w:val="18"/>
        </w:rPr>
        <w:t xml:space="preserve"> </w:t>
      </w:r>
      <w:r w:rsidRPr="00A55DB1">
        <w:rPr>
          <w:sz w:val="18"/>
        </w:rPr>
        <w:t>bunu</w:t>
      </w:r>
      <w:r w:rsidRPr="00A55DB1" w:rsidR="0030183B">
        <w:rPr>
          <w:sz w:val="18"/>
        </w:rPr>
        <w:t xml:space="preserve"> </w:t>
      </w:r>
      <w:r w:rsidRPr="00A55DB1">
        <w:rPr>
          <w:sz w:val="18"/>
        </w:rPr>
        <w:t>anlıyoruz.</w:t>
      </w:r>
    </w:p>
    <w:p w:rsidRPr="00A55DB1" w:rsidR="000A202A" w:rsidP="00A55DB1" w:rsidRDefault="000A202A">
      <w:pPr>
        <w:pStyle w:val="GENELKURUL"/>
        <w:spacing w:line="240" w:lineRule="auto"/>
        <w:rPr>
          <w:sz w:val="18"/>
        </w:rPr>
      </w:pPr>
      <w:r w:rsidRPr="00A55DB1">
        <w:rPr>
          <w:sz w:val="18"/>
        </w:rPr>
        <w:t>Bugün</w:t>
      </w:r>
      <w:r w:rsidRPr="00A55DB1" w:rsidR="0030183B">
        <w:rPr>
          <w:sz w:val="18"/>
        </w:rPr>
        <w:t xml:space="preserve"> </w:t>
      </w:r>
      <w:r w:rsidRPr="00A55DB1">
        <w:rPr>
          <w:sz w:val="18"/>
        </w:rPr>
        <w:t>milyon</w:t>
      </w:r>
      <w:r w:rsidRPr="00A55DB1" w:rsidR="0030183B">
        <w:rPr>
          <w:sz w:val="18"/>
        </w:rPr>
        <w:t xml:space="preserve"> </w:t>
      </w:r>
      <w:r w:rsidRPr="00A55DB1">
        <w:rPr>
          <w:sz w:val="18"/>
        </w:rPr>
        <w:t>kişiye</w:t>
      </w:r>
      <w:r w:rsidRPr="00A55DB1" w:rsidR="0030183B">
        <w:rPr>
          <w:sz w:val="18"/>
        </w:rPr>
        <w:t xml:space="preserve"> </w:t>
      </w:r>
      <w:r w:rsidRPr="00A55DB1">
        <w:rPr>
          <w:sz w:val="18"/>
        </w:rPr>
        <w:t>düşen</w:t>
      </w:r>
      <w:r w:rsidRPr="00A55DB1" w:rsidR="0030183B">
        <w:rPr>
          <w:sz w:val="18"/>
        </w:rPr>
        <w:t xml:space="preserve"> </w:t>
      </w:r>
      <w:r w:rsidRPr="00A55DB1">
        <w:rPr>
          <w:sz w:val="18"/>
        </w:rPr>
        <w:t>vaka</w:t>
      </w:r>
      <w:r w:rsidRPr="00A55DB1" w:rsidR="0030183B">
        <w:rPr>
          <w:sz w:val="18"/>
        </w:rPr>
        <w:t xml:space="preserve"> </w:t>
      </w:r>
      <w:r w:rsidRPr="00A55DB1">
        <w:rPr>
          <w:sz w:val="18"/>
        </w:rPr>
        <w:t>sayısına</w:t>
      </w:r>
      <w:r w:rsidRPr="00A55DB1" w:rsidR="0030183B">
        <w:rPr>
          <w:sz w:val="18"/>
        </w:rPr>
        <w:t xml:space="preserve"> </w:t>
      </w:r>
      <w:r w:rsidRPr="00A55DB1">
        <w:rPr>
          <w:sz w:val="18"/>
        </w:rPr>
        <w:t>baktığınızda</w:t>
      </w:r>
      <w:r w:rsidRPr="00A55DB1" w:rsidR="0030183B">
        <w:rPr>
          <w:sz w:val="18"/>
        </w:rPr>
        <w:t xml:space="preserve"> </w:t>
      </w:r>
      <w:r w:rsidRPr="00A55DB1">
        <w:rPr>
          <w:sz w:val="18"/>
        </w:rPr>
        <w:t>Türkiye’de</w:t>
      </w:r>
      <w:r w:rsidRPr="00A55DB1" w:rsidR="0030183B">
        <w:rPr>
          <w:sz w:val="18"/>
        </w:rPr>
        <w:t xml:space="preserve"> </w:t>
      </w:r>
      <w:r w:rsidRPr="00A55DB1">
        <w:rPr>
          <w:sz w:val="18"/>
        </w:rPr>
        <w:t>2.042,</w:t>
      </w:r>
      <w:r w:rsidRPr="00A55DB1" w:rsidR="0030183B">
        <w:rPr>
          <w:sz w:val="18"/>
        </w:rPr>
        <w:t xml:space="preserve"> </w:t>
      </w:r>
      <w:r w:rsidRPr="00A55DB1">
        <w:rPr>
          <w:sz w:val="18"/>
        </w:rPr>
        <w:t>bizden</w:t>
      </w:r>
      <w:r w:rsidRPr="00A55DB1" w:rsidR="0030183B">
        <w:rPr>
          <w:sz w:val="18"/>
        </w:rPr>
        <w:t xml:space="preserve"> </w:t>
      </w:r>
      <w:r w:rsidRPr="00A55DB1">
        <w:rPr>
          <w:sz w:val="18"/>
        </w:rPr>
        <w:t>yetmiş</w:t>
      </w:r>
      <w:r w:rsidRPr="00A55DB1" w:rsidR="0030183B">
        <w:rPr>
          <w:sz w:val="18"/>
        </w:rPr>
        <w:t xml:space="preserve"> </w:t>
      </w:r>
      <w:r w:rsidRPr="00A55DB1">
        <w:rPr>
          <w:sz w:val="18"/>
        </w:rPr>
        <w:t>beş</w:t>
      </w:r>
      <w:r w:rsidRPr="00A55DB1" w:rsidR="0030183B">
        <w:rPr>
          <w:sz w:val="18"/>
        </w:rPr>
        <w:t xml:space="preserve"> </w:t>
      </w:r>
      <w:r w:rsidRPr="00A55DB1">
        <w:rPr>
          <w:sz w:val="18"/>
        </w:rPr>
        <w:t>gün</w:t>
      </w:r>
      <w:r w:rsidRPr="00A55DB1" w:rsidR="0030183B">
        <w:rPr>
          <w:sz w:val="18"/>
        </w:rPr>
        <w:t xml:space="preserve"> </w:t>
      </w:r>
      <w:r w:rsidRPr="00A55DB1">
        <w:rPr>
          <w:sz w:val="18"/>
        </w:rPr>
        <w:t>önce</w:t>
      </w:r>
      <w:r w:rsidRPr="00A55DB1" w:rsidR="0030183B">
        <w:rPr>
          <w:sz w:val="18"/>
        </w:rPr>
        <w:t xml:space="preserve"> </w:t>
      </w:r>
      <w:r w:rsidRPr="00A55DB1">
        <w:rPr>
          <w:sz w:val="18"/>
        </w:rPr>
        <w:t>bununla</w:t>
      </w:r>
      <w:r w:rsidRPr="00A55DB1" w:rsidR="0030183B">
        <w:rPr>
          <w:sz w:val="18"/>
        </w:rPr>
        <w:t xml:space="preserve"> </w:t>
      </w:r>
      <w:r w:rsidRPr="00A55DB1">
        <w:rPr>
          <w:sz w:val="18"/>
        </w:rPr>
        <w:t>ilk</w:t>
      </w:r>
      <w:r w:rsidRPr="00A55DB1" w:rsidR="0030183B">
        <w:rPr>
          <w:sz w:val="18"/>
        </w:rPr>
        <w:t xml:space="preserve"> </w:t>
      </w:r>
      <w:r w:rsidRPr="00A55DB1">
        <w:rPr>
          <w:sz w:val="18"/>
        </w:rPr>
        <w:t>karşılaşan</w:t>
      </w:r>
      <w:r w:rsidRPr="00A55DB1" w:rsidR="0030183B">
        <w:rPr>
          <w:sz w:val="18"/>
        </w:rPr>
        <w:t xml:space="preserve"> </w:t>
      </w:r>
      <w:r w:rsidRPr="00A55DB1">
        <w:rPr>
          <w:sz w:val="18"/>
        </w:rPr>
        <w:t>ülke</w:t>
      </w:r>
      <w:r w:rsidRPr="00A55DB1" w:rsidR="0030183B">
        <w:rPr>
          <w:sz w:val="18"/>
        </w:rPr>
        <w:t xml:space="preserve"> </w:t>
      </w:r>
      <w:r w:rsidRPr="00A55DB1">
        <w:rPr>
          <w:sz w:val="18"/>
        </w:rPr>
        <w:t>olan</w:t>
      </w:r>
      <w:r w:rsidRPr="00A55DB1" w:rsidR="0030183B">
        <w:rPr>
          <w:sz w:val="18"/>
        </w:rPr>
        <w:t xml:space="preserve"> </w:t>
      </w:r>
      <w:r w:rsidRPr="00A55DB1">
        <w:rPr>
          <w:sz w:val="18"/>
        </w:rPr>
        <w:t>Çin’de</w:t>
      </w:r>
      <w:r w:rsidRPr="00A55DB1" w:rsidR="0030183B">
        <w:rPr>
          <w:sz w:val="18"/>
        </w:rPr>
        <w:t xml:space="preserve"> </w:t>
      </w:r>
      <w:r w:rsidRPr="00A55DB1">
        <w:rPr>
          <w:sz w:val="18"/>
        </w:rPr>
        <w:t>58,</w:t>
      </w:r>
      <w:r w:rsidRPr="00A55DB1" w:rsidR="0030183B">
        <w:rPr>
          <w:sz w:val="18"/>
        </w:rPr>
        <w:t xml:space="preserve"> </w:t>
      </w:r>
      <w:r w:rsidRPr="00A55DB1">
        <w:rPr>
          <w:sz w:val="18"/>
        </w:rPr>
        <w:t>Japonya’da</w:t>
      </w:r>
      <w:r w:rsidRPr="00A55DB1" w:rsidR="0030183B">
        <w:rPr>
          <w:sz w:val="18"/>
        </w:rPr>
        <w:t xml:space="preserve"> </w:t>
      </w:r>
      <w:r w:rsidRPr="00A55DB1">
        <w:rPr>
          <w:sz w:val="18"/>
        </w:rPr>
        <w:t>136,</w:t>
      </w:r>
      <w:r w:rsidRPr="00A55DB1" w:rsidR="0030183B">
        <w:rPr>
          <w:sz w:val="18"/>
        </w:rPr>
        <w:t xml:space="preserve"> </w:t>
      </w:r>
      <w:r w:rsidRPr="00A55DB1">
        <w:rPr>
          <w:sz w:val="18"/>
        </w:rPr>
        <w:t>Güney</w:t>
      </w:r>
      <w:r w:rsidRPr="00A55DB1" w:rsidR="0030183B">
        <w:rPr>
          <w:sz w:val="18"/>
        </w:rPr>
        <w:t xml:space="preserve"> </w:t>
      </w:r>
      <w:r w:rsidRPr="00A55DB1">
        <w:rPr>
          <w:sz w:val="18"/>
        </w:rPr>
        <w:t>Kore’de</w:t>
      </w:r>
      <w:r w:rsidRPr="00A55DB1" w:rsidR="0030183B">
        <w:rPr>
          <w:sz w:val="18"/>
        </w:rPr>
        <w:t xml:space="preserve"> </w:t>
      </w:r>
      <w:r w:rsidRPr="00A55DB1">
        <w:rPr>
          <w:sz w:val="18"/>
        </w:rPr>
        <w:t>232.</w:t>
      </w:r>
      <w:r w:rsidRPr="00A55DB1" w:rsidR="0030183B">
        <w:rPr>
          <w:sz w:val="18"/>
        </w:rPr>
        <w:t xml:space="preserve"> </w:t>
      </w:r>
      <w:r w:rsidRPr="00A55DB1">
        <w:rPr>
          <w:sz w:val="18"/>
        </w:rPr>
        <w:t>Hani</w:t>
      </w:r>
      <w:r w:rsidRPr="00A55DB1" w:rsidR="0030183B">
        <w:rPr>
          <w:sz w:val="18"/>
        </w:rPr>
        <w:t xml:space="preserve"> </w:t>
      </w:r>
      <w:r w:rsidRPr="00A55DB1">
        <w:rPr>
          <w:sz w:val="18"/>
        </w:rPr>
        <w:t>çok</w:t>
      </w:r>
      <w:r w:rsidRPr="00A55DB1" w:rsidR="0030183B">
        <w:rPr>
          <w:sz w:val="18"/>
        </w:rPr>
        <w:t xml:space="preserve"> </w:t>
      </w:r>
      <w:r w:rsidRPr="00A55DB1">
        <w:rPr>
          <w:sz w:val="18"/>
        </w:rPr>
        <w:t>iyiyiz</w:t>
      </w:r>
      <w:r w:rsidRPr="00A55DB1" w:rsidR="0030183B">
        <w:rPr>
          <w:sz w:val="18"/>
        </w:rPr>
        <w:t xml:space="preserve"> </w:t>
      </w:r>
      <w:r w:rsidRPr="00A55DB1">
        <w:rPr>
          <w:sz w:val="18"/>
        </w:rPr>
        <w:t>deniyor</w:t>
      </w:r>
      <w:r w:rsidRPr="00A55DB1" w:rsidR="0030183B">
        <w:rPr>
          <w:sz w:val="18"/>
        </w:rPr>
        <w:t xml:space="preserve"> </w:t>
      </w:r>
      <w:r w:rsidRPr="00A55DB1">
        <w:rPr>
          <w:sz w:val="18"/>
        </w:rPr>
        <w:t>ya,</w:t>
      </w:r>
      <w:r w:rsidRPr="00A55DB1" w:rsidR="0030183B">
        <w:rPr>
          <w:sz w:val="18"/>
        </w:rPr>
        <w:t xml:space="preserve"> </w:t>
      </w:r>
      <w:r w:rsidRPr="00A55DB1">
        <w:rPr>
          <w:sz w:val="18"/>
        </w:rPr>
        <w:t>çok</w:t>
      </w:r>
      <w:r w:rsidRPr="00A55DB1" w:rsidR="0030183B">
        <w:rPr>
          <w:sz w:val="18"/>
        </w:rPr>
        <w:t xml:space="preserve"> </w:t>
      </w:r>
      <w:r w:rsidRPr="00A55DB1">
        <w:rPr>
          <w:sz w:val="18"/>
        </w:rPr>
        <w:t>iyi</w:t>
      </w:r>
      <w:r w:rsidRPr="00A55DB1" w:rsidR="0030183B">
        <w:rPr>
          <w:sz w:val="18"/>
        </w:rPr>
        <w:t xml:space="preserve"> </w:t>
      </w:r>
      <w:r w:rsidRPr="00A55DB1">
        <w:rPr>
          <w:sz w:val="18"/>
        </w:rPr>
        <w:t>yönettik</w:t>
      </w:r>
      <w:r w:rsidRPr="00A55DB1" w:rsidR="0030183B">
        <w:rPr>
          <w:sz w:val="18"/>
        </w:rPr>
        <w:t xml:space="preserve"> </w:t>
      </w:r>
      <w:r w:rsidRPr="00A55DB1">
        <w:rPr>
          <w:sz w:val="18"/>
        </w:rPr>
        <w:t>süreci;</w:t>
      </w:r>
      <w:r w:rsidRPr="00A55DB1" w:rsidR="0030183B">
        <w:rPr>
          <w:sz w:val="18"/>
        </w:rPr>
        <w:t xml:space="preserve"> </w:t>
      </w:r>
      <w:r w:rsidRPr="00A55DB1">
        <w:rPr>
          <w:sz w:val="18"/>
        </w:rPr>
        <w:t>deminden</w:t>
      </w:r>
      <w:r w:rsidRPr="00A55DB1" w:rsidR="0030183B">
        <w:rPr>
          <w:sz w:val="18"/>
        </w:rPr>
        <w:t xml:space="preserve"> </w:t>
      </w:r>
      <w:r w:rsidRPr="00A55DB1">
        <w:rPr>
          <w:sz w:val="18"/>
        </w:rPr>
        <w:t>beri</w:t>
      </w:r>
      <w:r w:rsidRPr="00A55DB1" w:rsidR="0030183B">
        <w:rPr>
          <w:sz w:val="18"/>
        </w:rPr>
        <w:t xml:space="preserve"> </w:t>
      </w:r>
      <w:r w:rsidRPr="00A55DB1">
        <w:rPr>
          <w:sz w:val="18"/>
        </w:rPr>
        <w:t>böyle</w:t>
      </w:r>
      <w:r w:rsidRPr="00A55DB1" w:rsidR="0030183B">
        <w:rPr>
          <w:sz w:val="18"/>
        </w:rPr>
        <w:t xml:space="preserve"> </w:t>
      </w:r>
      <w:r w:rsidRPr="00A55DB1">
        <w:rPr>
          <w:sz w:val="18"/>
        </w:rPr>
        <w:t>bir</w:t>
      </w:r>
      <w:r w:rsidRPr="00A55DB1" w:rsidR="0030183B">
        <w:rPr>
          <w:sz w:val="18"/>
        </w:rPr>
        <w:t xml:space="preserve"> </w:t>
      </w:r>
      <w:r w:rsidRPr="00A55DB1">
        <w:rPr>
          <w:sz w:val="18"/>
        </w:rPr>
        <w:t>efsane</w:t>
      </w:r>
      <w:r w:rsidRPr="00A55DB1" w:rsidR="0030183B">
        <w:rPr>
          <w:sz w:val="18"/>
        </w:rPr>
        <w:t xml:space="preserve"> </w:t>
      </w:r>
      <w:r w:rsidRPr="00A55DB1">
        <w:rPr>
          <w:sz w:val="18"/>
        </w:rPr>
        <w:t>var,</w:t>
      </w:r>
      <w:r w:rsidRPr="00A55DB1" w:rsidR="0030183B">
        <w:rPr>
          <w:sz w:val="18"/>
        </w:rPr>
        <w:t xml:space="preserve"> </w:t>
      </w:r>
      <w:r w:rsidRPr="00A55DB1">
        <w:rPr>
          <w:sz w:val="18"/>
        </w:rPr>
        <w:t>işte</w:t>
      </w:r>
      <w:r w:rsidRPr="00A55DB1" w:rsidR="0030183B">
        <w:rPr>
          <w:sz w:val="18"/>
        </w:rPr>
        <w:t xml:space="preserve"> </w:t>
      </w:r>
      <w:r w:rsidRPr="00A55DB1">
        <w:rPr>
          <w:sz w:val="18"/>
        </w:rPr>
        <w:t>durumunuz</w:t>
      </w:r>
      <w:r w:rsidRPr="00A55DB1" w:rsidR="0030183B">
        <w:rPr>
          <w:sz w:val="18"/>
        </w:rPr>
        <w:t xml:space="preserve"> </w:t>
      </w:r>
      <w:r w:rsidRPr="00A55DB1">
        <w:rPr>
          <w:sz w:val="18"/>
        </w:rPr>
        <w:t>ortada.</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Milyon</w:t>
      </w:r>
      <w:r w:rsidRPr="00A55DB1" w:rsidR="0030183B">
        <w:rPr>
          <w:sz w:val="18"/>
        </w:rPr>
        <w:t xml:space="preserve"> </w:t>
      </w:r>
      <w:r w:rsidRPr="00A55DB1">
        <w:rPr>
          <w:sz w:val="18"/>
        </w:rPr>
        <w:t>kişiye</w:t>
      </w:r>
      <w:r w:rsidRPr="00A55DB1" w:rsidR="0030183B">
        <w:rPr>
          <w:sz w:val="18"/>
        </w:rPr>
        <w:t xml:space="preserve"> </w:t>
      </w:r>
      <w:r w:rsidRPr="00A55DB1">
        <w:rPr>
          <w:sz w:val="18"/>
        </w:rPr>
        <w:t>düşen</w:t>
      </w:r>
      <w:r w:rsidRPr="00A55DB1" w:rsidR="0030183B">
        <w:rPr>
          <w:sz w:val="18"/>
        </w:rPr>
        <w:t xml:space="preserve"> </w:t>
      </w:r>
      <w:r w:rsidRPr="00A55DB1">
        <w:rPr>
          <w:sz w:val="18"/>
        </w:rPr>
        <w:t>ölüm</w:t>
      </w:r>
      <w:r w:rsidRPr="00A55DB1" w:rsidR="0030183B">
        <w:rPr>
          <w:sz w:val="18"/>
        </w:rPr>
        <w:t xml:space="preserve"> </w:t>
      </w:r>
      <w:r w:rsidRPr="00A55DB1">
        <w:rPr>
          <w:sz w:val="18"/>
        </w:rPr>
        <w:t>sayısına</w:t>
      </w:r>
      <w:r w:rsidRPr="00A55DB1" w:rsidR="0030183B">
        <w:rPr>
          <w:sz w:val="18"/>
        </w:rPr>
        <w:t xml:space="preserve"> </w:t>
      </w:r>
      <w:r w:rsidRPr="00A55DB1">
        <w:rPr>
          <w:sz w:val="18"/>
        </w:rPr>
        <w:t>bakalım.</w:t>
      </w:r>
      <w:r w:rsidRPr="00A55DB1" w:rsidR="0030183B">
        <w:rPr>
          <w:sz w:val="18"/>
        </w:rPr>
        <w:t xml:space="preserve"> </w:t>
      </w:r>
      <w:r w:rsidRPr="00A55DB1">
        <w:rPr>
          <w:sz w:val="18"/>
        </w:rPr>
        <w:t>Ölüm</w:t>
      </w:r>
      <w:r w:rsidRPr="00A55DB1" w:rsidR="0030183B">
        <w:rPr>
          <w:sz w:val="18"/>
        </w:rPr>
        <w:t xml:space="preserve"> </w:t>
      </w:r>
      <w:r w:rsidRPr="00A55DB1">
        <w:rPr>
          <w:sz w:val="18"/>
        </w:rPr>
        <w:t>sayımız</w:t>
      </w:r>
      <w:r w:rsidRPr="00A55DB1" w:rsidR="0030183B">
        <w:rPr>
          <w:sz w:val="18"/>
        </w:rPr>
        <w:t xml:space="preserve"> </w:t>
      </w:r>
      <w:r w:rsidRPr="00A55DB1">
        <w:rPr>
          <w:sz w:val="18"/>
        </w:rPr>
        <w:t>az</w:t>
      </w:r>
      <w:r w:rsidRPr="00A55DB1" w:rsidR="0030183B">
        <w:rPr>
          <w:sz w:val="18"/>
        </w:rPr>
        <w:t xml:space="preserve"> </w:t>
      </w:r>
      <w:r w:rsidRPr="00A55DB1">
        <w:rPr>
          <w:sz w:val="18"/>
        </w:rPr>
        <w:t>ya,</w:t>
      </w:r>
      <w:r w:rsidRPr="00A55DB1" w:rsidR="0030183B">
        <w:rPr>
          <w:sz w:val="18"/>
        </w:rPr>
        <w:t xml:space="preserve"> </w:t>
      </w:r>
      <w:r w:rsidRPr="00A55DB1">
        <w:rPr>
          <w:sz w:val="18"/>
        </w:rPr>
        <w:t>Türkiye’de</w:t>
      </w:r>
      <w:r w:rsidRPr="00A55DB1" w:rsidR="0030183B">
        <w:rPr>
          <w:sz w:val="18"/>
        </w:rPr>
        <w:t xml:space="preserve"> </w:t>
      </w:r>
      <w:r w:rsidRPr="00A55DB1">
        <w:rPr>
          <w:sz w:val="18"/>
        </w:rPr>
        <w:t>56,</w:t>
      </w:r>
      <w:r w:rsidRPr="00A55DB1" w:rsidR="0030183B">
        <w:rPr>
          <w:sz w:val="18"/>
        </w:rPr>
        <w:t xml:space="preserve"> </w:t>
      </w:r>
      <w:r w:rsidRPr="00A55DB1">
        <w:rPr>
          <w:sz w:val="18"/>
        </w:rPr>
        <w:t>Çin’de</w:t>
      </w:r>
      <w:r w:rsidRPr="00A55DB1" w:rsidR="0030183B">
        <w:rPr>
          <w:sz w:val="18"/>
        </w:rPr>
        <w:t xml:space="preserve"> </w:t>
      </w:r>
      <w:r w:rsidRPr="00A55DB1">
        <w:rPr>
          <w:sz w:val="18"/>
        </w:rPr>
        <w:t>3,</w:t>
      </w:r>
      <w:r w:rsidRPr="00A55DB1" w:rsidR="0030183B">
        <w:rPr>
          <w:sz w:val="18"/>
        </w:rPr>
        <w:t xml:space="preserve"> </w:t>
      </w:r>
      <w:r w:rsidRPr="00A55DB1">
        <w:rPr>
          <w:sz w:val="18"/>
        </w:rPr>
        <w:t>Japonya’da</w:t>
      </w:r>
      <w:r w:rsidRPr="00A55DB1" w:rsidR="0030183B">
        <w:rPr>
          <w:sz w:val="18"/>
        </w:rPr>
        <w:t xml:space="preserve"> </w:t>
      </w:r>
      <w:r w:rsidRPr="00A55DB1">
        <w:rPr>
          <w:sz w:val="18"/>
        </w:rPr>
        <w:t>7,</w:t>
      </w:r>
      <w:r w:rsidRPr="00A55DB1" w:rsidR="0030183B">
        <w:rPr>
          <w:sz w:val="18"/>
        </w:rPr>
        <w:t xml:space="preserve"> </w:t>
      </w:r>
      <w:r w:rsidRPr="00A55DB1">
        <w:rPr>
          <w:sz w:val="18"/>
        </w:rPr>
        <w:t>Güney</w:t>
      </w:r>
      <w:r w:rsidRPr="00A55DB1" w:rsidR="0030183B">
        <w:rPr>
          <w:sz w:val="18"/>
        </w:rPr>
        <w:t xml:space="preserve"> </w:t>
      </w:r>
      <w:r w:rsidRPr="00A55DB1">
        <w:rPr>
          <w:sz w:val="18"/>
        </w:rPr>
        <w:t>Kore’de</w:t>
      </w:r>
      <w:r w:rsidRPr="00A55DB1" w:rsidR="0030183B">
        <w:rPr>
          <w:sz w:val="18"/>
        </w:rPr>
        <w:t xml:space="preserve"> </w:t>
      </w:r>
      <w:r w:rsidRPr="00A55DB1">
        <w:rPr>
          <w:sz w:val="18"/>
        </w:rPr>
        <w:t>5.</w:t>
      </w:r>
      <w:r w:rsidRPr="00A55DB1" w:rsidR="0030183B">
        <w:rPr>
          <w:sz w:val="18"/>
        </w:rPr>
        <w:t xml:space="preserve"> </w:t>
      </w:r>
      <w:r w:rsidRPr="00A55DB1">
        <w:rPr>
          <w:sz w:val="18"/>
        </w:rPr>
        <w:t>Buna</w:t>
      </w:r>
      <w:r w:rsidRPr="00A55DB1" w:rsidR="0030183B">
        <w:rPr>
          <w:sz w:val="18"/>
        </w:rPr>
        <w:t xml:space="preserve"> </w:t>
      </w:r>
      <w:r w:rsidRPr="00A55DB1">
        <w:rPr>
          <w:sz w:val="18"/>
        </w:rPr>
        <w:t>her</w:t>
      </w:r>
      <w:r w:rsidRPr="00A55DB1" w:rsidR="0030183B">
        <w:rPr>
          <w:sz w:val="18"/>
        </w:rPr>
        <w:t xml:space="preserve"> </w:t>
      </w:r>
      <w:r w:rsidRPr="00A55DB1">
        <w:rPr>
          <w:sz w:val="18"/>
        </w:rPr>
        <w:t>şey</w:t>
      </w:r>
      <w:r w:rsidRPr="00A55DB1" w:rsidR="0030183B">
        <w:rPr>
          <w:sz w:val="18"/>
        </w:rPr>
        <w:t xml:space="preserve"> </w:t>
      </w:r>
      <w:r w:rsidRPr="00A55DB1">
        <w:rPr>
          <w:sz w:val="18"/>
        </w:rPr>
        <w:t>iyi,</w:t>
      </w:r>
      <w:r w:rsidRPr="00A55DB1" w:rsidR="0030183B">
        <w:rPr>
          <w:sz w:val="18"/>
        </w:rPr>
        <w:t xml:space="preserve"> </w:t>
      </w:r>
      <w:r w:rsidRPr="00A55DB1">
        <w:rPr>
          <w:sz w:val="18"/>
        </w:rPr>
        <w:t>artık</w:t>
      </w:r>
      <w:r w:rsidRPr="00A55DB1" w:rsidR="0030183B">
        <w:rPr>
          <w:sz w:val="18"/>
        </w:rPr>
        <w:t xml:space="preserve"> </w:t>
      </w:r>
      <w:r w:rsidRPr="00A55DB1">
        <w:rPr>
          <w:sz w:val="18"/>
        </w:rPr>
        <w:t>normalleşebiliriz</w:t>
      </w:r>
      <w:r w:rsidRPr="00A55DB1" w:rsidR="0030183B">
        <w:rPr>
          <w:sz w:val="18"/>
        </w:rPr>
        <w:t xml:space="preserve"> </w:t>
      </w:r>
      <w:r w:rsidRPr="00A55DB1">
        <w:rPr>
          <w:sz w:val="18"/>
        </w:rPr>
        <w:t>diyebilir</w:t>
      </w:r>
      <w:r w:rsidRPr="00A55DB1" w:rsidR="0030183B">
        <w:rPr>
          <w:sz w:val="18"/>
        </w:rPr>
        <w:t xml:space="preserve"> </w:t>
      </w:r>
      <w:r w:rsidRPr="00A55DB1">
        <w:rPr>
          <w:sz w:val="18"/>
        </w:rPr>
        <w:t>miyiz?</w:t>
      </w:r>
      <w:r w:rsidRPr="00A55DB1" w:rsidR="0030183B">
        <w:rPr>
          <w:sz w:val="18"/>
        </w:rPr>
        <w:t xml:space="preserve"> </w:t>
      </w:r>
      <w:r w:rsidRPr="00A55DB1">
        <w:rPr>
          <w:sz w:val="18"/>
        </w:rPr>
        <w:t>Diyorsunuz.</w:t>
      </w:r>
      <w:r w:rsidRPr="00A55DB1" w:rsidR="0030183B">
        <w:rPr>
          <w:sz w:val="18"/>
        </w:rPr>
        <w:t xml:space="preserve"> </w:t>
      </w:r>
      <w:r w:rsidRPr="00A55DB1">
        <w:rPr>
          <w:sz w:val="18"/>
        </w:rPr>
        <w:t>Süreç</w:t>
      </w:r>
      <w:r w:rsidRPr="00A55DB1" w:rsidR="0030183B">
        <w:rPr>
          <w:sz w:val="18"/>
        </w:rPr>
        <w:t xml:space="preserve"> </w:t>
      </w:r>
      <w:r w:rsidRPr="00A55DB1">
        <w:rPr>
          <w:sz w:val="18"/>
        </w:rPr>
        <w:t>geç</w:t>
      </w:r>
      <w:r w:rsidRPr="00A55DB1" w:rsidR="0030183B">
        <w:rPr>
          <w:sz w:val="18"/>
        </w:rPr>
        <w:t xml:space="preserve"> </w:t>
      </w:r>
      <w:r w:rsidRPr="00A55DB1">
        <w:rPr>
          <w:sz w:val="18"/>
        </w:rPr>
        <w:t>ve</w:t>
      </w:r>
      <w:r w:rsidRPr="00A55DB1" w:rsidR="0030183B">
        <w:rPr>
          <w:sz w:val="18"/>
        </w:rPr>
        <w:t xml:space="preserve"> </w:t>
      </w:r>
      <w:r w:rsidRPr="00A55DB1">
        <w:rPr>
          <w:sz w:val="18"/>
        </w:rPr>
        <w:t>yanlış</w:t>
      </w:r>
      <w:r w:rsidRPr="00A55DB1" w:rsidR="0030183B">
        <w:rPr>
          <w:sz w:val="18"/>
        </w:rPr>
        <w:t xml:space="preserve"> </w:t>
      </w:r>
      <w:r w:rsidRPr="00A55DB1">
        <w:rPr>
          <w:sz w:val="18"/>
        </w:rPr>
        <w:t>kararlarla</w:t>
      </w:r>
      <w:r w:rsidRPr="00A55DB1" w:rsidR="0030183B">
        <w:rPr>
          <w:sz w:val="18"/>
        </w:rPr>
        <w:t xml:space="preserve"> </w:t>
      </w:r>
      <w:r w:rsidRPr="00A55DB1">
        <w:rPr>
          <w:sz w:val="18"/>
        </w:rPr>
        <w:t>çok</w:t>
      </w:r>
      <w:r w:rsidRPr="00A55DB1" w:rsidR="0030183B">
        <w:rPr>
          <w:sz w:val="18"/>
        </w:rPr>
        <w:t xml:space="preserve"> </w:t>
      </w:r>
      <w:r w:rsidRPr="00A55DB1">
        <w:rPr>
          <w:sz w:val="18"/>
        </w:rPr>
        <w:t>uzadığı</w:t>
      </w:r>
      <w:r w:rsidRPr="00A55DB1" w:rsidR="0030183B">
        <w:rPr>
          <w:sz w:val="18"/>
        </w:rPr>
        <w:t xml:space="preserve"> </w:t>
      </w:r>
      <w:r w:rsidRPr="00A55DB1">
        <w:rPr>
          <w:sz w:val="18"/>
        </w:rPr>
        <w:t>için</w:t>
      </w:r>
      <w:r w:rsidRPr="00A55DB1" w:rsidR="0030183B">
        <w:rPr>
          <w:sz w:val="18"/>
        </w:rPr>
        <w:t xml:space="preserve"> </w:t>
      </w:r>
      <w:r w:rsidRPr="00A55DB1">
        <w:rPr>
          <w:sz w:val="18"/>
        </w:rPr>
        <w:t>ve</w:t>
      </w:r>
      <w:r w:rsidRPr="00A55DB1" w:rsidR="0030183B">
        <w:rPr>
          <w:sz w:val="18"/>
        </w:rPr>
        <w:t xml:space="preserve"> </w:t>
      </w:r>
      <w:r w:rsidRPr="00A55DB1">
        <w:rPr>
          <w:sz w:val="18"/>
        </w:rPr>
        <w:t>normalleşmek</w:t>
      </w:r>
      <w:r w:rsidRPr="00A55DB1" w:rsidR="0030183B">
        <w:rPr>
          <w:sz w:val="18"/>
        </w:rPr>
        <w:t xml:space="preserve"> </w:t>
      </w:r>
      <w:r w:rsidRPr="00A55DB1">
        <w:rPr>
          <w:sz w:val="18"/>
        </w:rPr>
        <w:t>gerçekten</w:t>
      </w:r>
      <w:r w:rsidRPr="00A55DB1" w:rsidR="0030183B">
        <w:rPr>
          <w:sz w:val="18"/>
        </w:rPr>
        <w:t xml:space="preserve"> </w:t>
      </w:r>
      <w:r w:rsidRPr="00A55DB1">
        <w:rPr>
          <w:sz w:val="18"/>
        </w:rPr>
        <w:t>de</w:t>
      </w:r>
      <w:r w:rsidRPr="00A55DB1" w:rsidR="0030183B">
        <w:rPr>
          <w:sz w:val="18"/>
        </w:rPr>
        <w:t xml:space="preserve"> </w:t>
      </w:r>
      <w:r w:rsidRPr="00A55DB1">
        <w:rPr>
          <w:sz w:val="18"/>
        </w:rPr>
        <w:t>vatandaş</w:t>
      </w:r>
      <w:r w:rsidRPr="00A55DB1" w:rsidR="0030183B">
        <w:rPr>
          <w:sz w:val="18"/>
        </w:rPr>
        <w:t xml:space="preserve"> </w:t>
      </w:r>
      <w:r w:rsidRPr="00A55DB1">
        <w:rPr>
          <w:sz w:val="18"/>
        </w:rPr>
        <w:t>bakımından</w:t>
      </w:r>
      <w:r w:rsidRPr="00A55DB1" w:rsidR="0030183B">
        <w:rPr>
          <w:sz w:val="18"/>
        </w:rPr>
        <w:t xml:space="preserve"> </w:t>
      </w:r>
      <w:r w:rsidRPr="00A55DB1">
        <w:rPr>
          <w:sz w:val="18"/>
        </w:rPr>
        <w:t>artık</w:t>
      </w:r>
      <w:r w:rsidRPr="00A55DB1" w:rsidR="0030183B">
        <w:rPr>
          <w:sz w:val="18"/>
        </w:rPr>
        <w:t xml:space="preserve"> </w:t>
      </w:r>
      <w:r w:rsidRPr="00A55DB1">
        <w:rPr>
          <w:sz w:val="18"/>
        </w:rPr>
        <w:t>dayanılamaz</w:t>
      </w:r>
      <w:r w:rsidRPr="00A55DB1" w:rsidR="0030183B">
        <w:rPr>
          <w:sz w:val="18"/>
        </w:rPr>
        <w:t xml:space="preserve"> </w:t>
      </w:r>
      <w:r w:rsidRPr="00A55DB1">
        <w:rPr>
          <w:sz w:val="18"/>
        </w:rPr>
        <w:t>bir</w:t>
      </w:r>
      <w:r w:rsidRPr="00A55DB1" w:rsidR="0030183B">
        <w:rPr>
          <w:sz w:val="18"/>
        </w:rPr>
        <w:t xml:space="preserve"> </w:t>
      </w:r>
      <w:r w:rsidRPr="00A55DB1">
        <w:rPr>
          <w:sz w:val="18"/>
        </w:rPr>
        <w:t>süreç</w:t>
      </w:r>
      <w:r w:rsidRPr="00A55DB1" w:rsidR="0030183B">
        <w:rPr>
          <w:sz w:val="18"/>
        </w:rPr>
        <w:t xml:space="preserve"> </w:t>
      </w:r>
      <w:r w:rsidRPr="00A55DB1">
        <w:rPr>
          <w:sz w:val="18"/>
        </w:rPr>
        <w:t>olduğunda</w:t>
      </w:r>
      <w:r w:rsidRPr="00A55DB1" w:rsidR="0030183B">
        <w:rPr>
          <w:sz w:val="18"/>
        </w:rPr>
        <w:t xml:space="preserve"> </w:t>
      </w:r>
      <w:r w:rsidRPr="00A55DB1">
        <w:rPr>
          <w:sz w:val="18"/>
        </w:rPr>
        <w:t>gerekli</w:t>
      </w:r>
      <w:r w:rsidRPr="00A55DB1" w:rsidR="0030183B">
        <w:rPr>
          <w:sz w:val="18"/>
        </w:rPr>
        <w:t xml:space="preserve"> </w:t>
      </w:r>
      <w:r w:rsidRPr="00A55DB1">
        <w:rPr>
          <w:sz w:val="18"/>
        </w:rPr>
        <w:t>olduğu</w:t>
      </w:r>
      <w:r w:rsidRPr="00A55DB1" w:rsidR="0030183B">
        <w:rPr>
          <w:sz w:val="18"/>
        </w:rPr>
        <w:t xml:space="preserve"> </w:t>
      </w:r>
      <w:r w:rsidRPr="00A55DB1">
        <w:rPr>
          <w:sz w:val="18"/>
        </w:rPr>
        <w:t>için</w:t>
      </w:r>
      <w:r w:rsidRPr="00A55DB1" w:rsidR="0030183B">
        <w:rPr>
          <w:sz w:val="18"/>
        </w:rPr>
        <w:t xml:space="preserve"> </w:t>
      </w:r>
      <w:r w:rsidRPr="00A55DB1">
        <w:rPr>
          <w:sz w:val="18"/>
        </w:rPr>
        <w:t>riske</w:t>
      </w:r>
      <w:r w:rsidRPr="00A55DB1" w:rsidR="0030183B">
        <w:rPr>
          <w:sz w:val="18"/>
        </w:rPr>
        <w:t xml:space="preserve"> </w:t>
      </w:r>
      <w:r w:rsidRPr="00A55DB1">
        <w:rPr>
          <w:sz w:val="18"/>
        </w:rPr>
        <w:t>atmadan</w:t>
      </w:r>
      <w:r w:rsidRPr="00A55DB1" w:rsidR="0030183B">
        <w:rPr>
          <w:sz w:val="18"/>
        </w:rPr>
        <w:t xml:space="preserve"> </w:t>
      </w:r>
      <w:r w:rsidRPr="00A55DB1">
        <w:rPr>
          <w:sz w:val="18"/>
        </w:rPr>
        <w:t>bunu</w:t>
      </w:r>
      <w:r w:rsidRPr="00A55DB1" w:rsidR="0030183B">
        <w:rPr>
          <w:sz w:val="18"/>
        </w:rPr>
        <w:t xml:space="preserve"> </w:t>
      </w:r>
      <w:r w:rsidRPr="00A55DB1">
        <w:rPr>
          <w:sz w:val="18"/>
        </w:rPr>
        <w:t>yapmanız</w:t>
      </w:r>
      <w:r w:rsidRPr="00A55DB1" w:rsidR="0030183B">
        <w:rPr>
          <w:sz w:val="18"/>
        </w:rPr>
        <w:t xml:space="preserve"> </w:t>
      </w:r>
      <w:r w:rsidRPr="00A55DB1">
        <w:rPr>
          <w:sz w:val="18"/>
        </w:rPr>
        <w:t>gerekiyor.</w:t>
      </w:r>
    </w:p>
    <w:p w:rsidRPr="00A55DB1" w:rsidR="000A202A" w:rsidP="00A55DB1" w:rsidRDefault="000A202A">
      <w:pPr>
        <w:pStyle w:val="GENELKURUL"/>
        <w:spacing w:line="240" w:lineRule="auto"/>
        <w:rPr>
          <w:sz w:val="18"/>
        </w:rPr>
      </w:pPr>
      <w:r w:rsidRPr="00A55DB1">
        <w:rPr>
          <w:sz w:val="18"/>
        </w:rPr>
        <w:t>Şimdi,</w:t>
      </w:r>
      <w:r w:rsidRPr="00A55DB1" w:rsidR="0030183B">
        <w:rPr>
          <w:sz w:val="18"/>
        </w:rPr>
        <w:t xml:space="preserve"> </w:t>
      </w:r>
      <w:r w:rsidRPr="00A55DB1">
        <w:rPr>
          <w:sz w:val="18"/>
        </w:rPr>
        <w:t>21</w:t>
      </w:r>
      <w:r w:rsidRPr="00A55DB1" w:rsidR="0030183B">
        <w:rPr>
          <w:sz w:val="18"/>
        </w:rPr>
        <w:t xml:space="preserve"> </w:t>
      </w:r>
      <w:r w:rsidRPr="00A55DB1">
        <w:rPr>
          <w:sz w:val="18"/>
        </w:rPr>
        <w:t>Martta</w:t>
      </w:r>
      <w:r w:rsidRPr="00A55DB1" w:rsidR="0030183B">
        <w:rPr>
          <w:sz w:val="18"/>
        </w:rPr>
        <w:t xml:space="preserve"> </w:t>
      </w:r>
      <w:r w:rsidRPr="00A55DB1">
        <w:rPr>
          <w:sz w:val="18"/>
        </w:rPr>
        <w:t>AVM’leri</w:t>
      </w:r>
      <w:r w:rsidRPr="00A55DB1" w:rsidR="0030183B">
        <w:rPr>
          <w:sz w:val="18"/>
        </w:rPr>
        <w:t xml:space="preserve"> </w:t>
      </w:r>
      <w:r w:rsidRPr="00A55DB1">
        <w:rPr>
          <w:sz w:val="18"/>
        </w:rPr>
        <w:t>kapattınız.</w:t>
      </w:r>
      <w:r w:rsidRPr="00A55DB1" w:rsidR="0030183B">
        <w:rPr>
          <w:sz w:val="18"/>
        </w:rPr>
        <w:t xml:space="preserve"> </w:t>
      </w:r>
      <w:r w:rsidRPr="00A55DB1">
        <w:rPr>
          <w:sz w:val="18"/>
        </w:rPr>
        <w:t>Toplam</w:t>
      </w:r>
      <w:r w:rsidRPr="00A55DB1" w:rsidR="0030183B">
        <w:rPr>
          <w:sz w:val="18"/>
        </w:rPr>
        <w:t xml:space="preserve"> </w:t>
      </w:r>
      <w:r w:rsidRPr="00A55DB1">
        <w:rPr>
          <w:sz w:val="18"/>
        </w:rPr>
        <w:t>277</w:t>
      </w:r>
      <w:r w:rsidRPr="00A55DB1" w:rsidR="0030183B">
        <w:rPr>
          <w:sz w:val="18"/>
        </w:rPr>
        <w:t xml:space="preserve"> </w:t>
      </w:r>
      <w:r w:rsidRPr="00A55DB1">
        <w:rPr>
          <w:sz w:val="18"/>
        </w:rPr>
        <w:t>vakanız</w:t>
      </w:r>
      <w:r w:rsidRPr="00A55DB1" w:rsidR="0030183B">
        <w:rPr>
          <w:sz w:val="18"/>
        </w:rPr>
        <w:t xml:space="preserve"> </w:t>
      </w:r>
      <w:r w:rsidRPr="00A55DB1">
        <w:rPr>
          <w:sz w:val="18"/>
        </w:rPr>
        <w:t>ve</w:t>
      </w:r>
      <w:r w:rsidRPr="00A55DB1" w:rsidR="0030183B">
        <w:rPr>
          <w:sz w:val="18"/>
        </w:rPr>
        <w:t xml:space="preserve"> </w:t>
      </w:r>
      <w:r w:rsidRPr="00A55DB1">
        <w:rPr>
          <w:sz w:val="18"/>
        </w:rPr>
        <w:t>toplam</w:t>
      </w:r>
      <w:r w:rsidRPr="00A55DB1" w:rsidR="0030183B">
        <w:rPr>
          <w:sz w:val="18"/>
        </w:rPr>
        <w:t xml:space="preserve"> </w:t>
      </w:r>
      <w:r w:rsidRPr="00A55DB1">
        <w:rPr>
          <w:sz w:val="18"/>
        </w:rPr>
        <w:t>21</w:t>
      </w:r>
      <w:r w:rsidRPr="00A55DB1" w:rsidR="0030183B">
        <w:rPr>
          <w:sz w:val="18"/>
        </w:rPr>
        <w:t xml:space="preserve"> </w:t>
      </w:r>
      <w:r w:rsidRPr="00A55DB1">
        <w:rPr>
          <w:sz w:val="18"/>
        </w:rPr>
        <w:t>ölümünüz</w:t>
      </w:r>
      <w:r w:rsidRPr="00A55DB1" w:rsidR="0030183B">
        <w:rPr>
          <w:sz w:val="18"/>
        </w:rPr>
        <w:t xml:space="preserve"> </w:t>
      </w:r>
      <w:r w:rsidRPr="00A55DB1">
        <w:rPr>
          <w:sz w:val="18"/>
        </w:rPr>
        <w:t>vardı.</w:t>
      </w:r>
      <w:r w:rsidRPr="00A55DB1" w:rsidR="0030183B">
        <w:rPr>
          <w:sz w:val="18"/>
        </w:rPr>
        <w:t xml:space="preserve"> </w:t>
      </w:r>
      <w:r w:rsidRPr="00A55DB1">
        <w:rPr>
          <w:sz w:val="18"/>
        </w:rPr>
        <w:t>Bugün</w:t>
      </w:r>
      <w:r w:rsidRPr="00A55DB1" w:rsidR="0030183B">
        <w:rPr>
          <w:sz w:val="18"/>
        </w:rPr>
        <w:t xml:space="preserve"> </w:t>
      </w:r>
      <w:r w:rsidRPr="00A55DB1">
        <w:rPr>
          <w:sz w:val="18"/>
        </w:rPr>
        <w:t>her</w:t>
      </w:r>
      <w:r w:rsidRPr="00A55DB1" w:rsidR="0030183B">
        <w:rPr>
          <w:sz w:val="18"/>
        </w:rPr>
        <w:t xml:space="preserve"> </w:t>
      </w:r>
      <w:r w:rsidRPr="00A55DB1">
        <w:rPr>
          <w:sz w:val="18"/>
        </w:rPr>
        <w:t>gün</w:t>
      </w:r>
      <w:r w:rsidRPr="00A55DB1" w:rsidR="0030183B">
        <w:rPr>
          <w:sz w:val="18"/>
        </w:rPr>
        <w:t xml:space="preserve"> </w:t>
      </w:r>
      <w:r w:rsidRPr="00A55DB1">
        <w:rPr>
          <w:sz w:val="18"/>
        </w:rPr>
        <w:t>3</w:t>
      </w:r>
      <w:r w:rsidRPr="00A55DB1" w:rsidR="0030183B">
        <w:rPr>
          <w:sz w:val="18"/>
        </w:rPr>
        <w:t xml:space="preserve"> </w:t>
      </w:r>
      <w:r w:rsidRPr="00A55DB1">
        <w:rPr>
          <w:sz w:val="18"/>
        </w:rPr>
        <w:t>katı</w:t>
      </w:r>
      <w:r w:rsidRPr="00A55DB1" w:rsidR="0030183B">
        <w:rPr>
          <w:sz w:val="18"/>
        </w:rPr>
        <w:t xml:space="preserve"> </w:t>
      </w:r>
      <w:r w:rsidRPr="00A55DB1">
        <w:rPr>
          <w:sz w:val="18"/>
        </w:rPr>
        <w:t>vaka</w:t>
      </w:r>
      <w:r w:rsidRPr="00A55DB1" w:rsidR="0030183B">
        <w:rPr>
          <w:sz w:val="18"/>
        </w:rPr>
        <w:t xml:space="preserve"> </w:t>
      </w:r>
      <w:r w:rsidRPr="00A55DB1">
        <w:rPr>
          <w:sz w:val="18"/>
        </w:rPr>
        <w:t>ve</w:t>
      </w:r>
      <w:r w:rsidRPr="00A55DB1" w:rsidR="0030183B">
        <w:rPr>
          <w:sz w:val="18"/>
        </w:rPr>
        <w:t xml:space="preserve"> </w:t>
      </w:r>
      <w:r w:rsidRPr="00A55DB1">
        <w:rPr>
          <w:sz w:val="18"/>
        </w:rPr>
        <w:t>her</w:t>
      </w:r>
      <w:r w:rsidRPr="00A55DB1" w:rsidR="0030183B">
        <w:rPr>
          <w:sz w:val="18"/>
        </w:rPr>
        <w:t xml:space="preserve"> </w:t>
      </w:r>
      <w:r w:rsidRPr="00A55DB1">
        <w:rPr>
          <w:sz w:val="18"/>
        </w:rPr>
        <w:t>gün</w:t>
      </w:r>
      <w:r w:rsidRPr="00A55DB1" w:rsidR="0030183B">
        <w:rPr>
          <w:sz w:val="18"/>
        </w:rPr>
        <w:t xml:space="preserve"> </w:t>
      </w:r>
      <w:r w:rsidRPr="00A55DB1">
        <w:rPr>
          <w:sz w:val="18"/>
        </w:rPr>
        <w:t>o</w:t>
      </w:r>
      <w:r w:rsidRPr="00A55DB1" w:rsidR="0030183B">
        <w:rPr>
          <w:sz w:val="18"/>
        </w:rPr>
        <w:t xml:space="preserve"> </w:t>
      </w:r>
      <w:r w:rsidRPr="00A55DB1">
        <w:rPr>
          <w:sz w:val="18"/>
        </w:rPr>
        <w:t>kadar</w:t>
      </w:r>
      <w:r w:rsidRPr="00A55DB1" w:rsidR="0030183B">
        <w:rPr>
          <w:sz w:val="18"/>
        </w:rPr>
        <w:t xml:space="preserve"> </w:t>
      </w:r>
      <w:r w:rsidRPr="00A55DB1">
        <w:rPr>
          <w:sz w:val="18"/>
        </w:rPr>
        <w:t>ölümünüz</w:t>
      </w:r>
      <w:r w:rsidRPr="00A55DB1" w:rsidR="0030183B">
        <w:rPr>
          <w:sz w:val="18"/>
        </w:rPr>
        <w:t xml:space="preserve"> </w:t>
      </w:r>
      <w:r w:rsidRPr="00A55DB1">
        <w:rPr>
          <w:sz w:val="18"/>
        </w:rPr>
        <w:t>var</w:t>
      </w:r>
      <w:r w:rsidRPr="00A55DB1" w:rsidR="0030183B">
        <w:rPr>
          <w:sz w:val="18"/>
        </w:rPr>
        <w:t xml:space="preserve"> </w:t>
      </w:r>
      <w:r w:rsidRPr="00A55DB1">
        <w:rPr>
          <w:sz w:val="18"/>
        </w:rPr>
        <w:t>ama</w:t>
      </w:r>
      <w:r w:rsidRPr="00A55DB1" w:rsidR="0030183B">
        <w:rPr>
          <w:sz w:val="18"/>
        </w:rPr>
        <w:t xml:space="preserve"> </w:t>
      </w:r>
      <w:r w:rsidRPr="00A55DB1">
        <w:rPr>
          <w:sz w:val="18"/>
        </w:rPr>
        <w:t>açtık</w:t>
      </w:r>
      <w:r w:rsidRPr="00A55DB1" w:rsidR="0030183B">
        <w:rPr>
          <w:sz w:val="18"/>
        </w:rPr>
        <w:t xml:space="preserve"> </w:t>
      </w:r>
      <w:r w:rsidRPr="00A55DB1">
        <w:rPr>
          <w:sz w:val="18"/>
        </w:rPr>
        <w:t>her</w:t>
      </w:r>
      <w:r w:rsidRPr="00A55DB1" w:rsidR="0030183B">
        <w:rPr>
          <w:sz w:val="18"/>
        </w:rPr>
        <w:t xml:space="preserve"> </w:t>
      </w:r>
      <w:r w:rsidRPr="00A55DB1">
        <w:rPr>
          <w:sz w:val="18"/>
        </w:rPr>
        <w:t>şeyi,</w:t>
      </w:r>
      <w:r w:rsidRPr="00A55DB1" w:rsidR="0030183B">
        <w:rPr>
          <w:sz w:val="18"/>
        </w:rPr>
        <w:t xml:space="preserve"> </w:t>
      </w:r>
      <w:r w:rsidRPr="00A55DB1">
        <w:rPr>
          <w:sz w:val="18"/>
        </w:rPr>
        <w:t>normalleşiyoruz.</w:t>
      </w:r>
      <w:r w:rsidRPr="00A55DB1" w:rsidR="0030183B">
        <w:rPr>
          <w:sz w:val="18"/>
        </w:rPr>
        <w:t xml:space="preserve"> </w:t>
      </w:r>
      <w:r w:rsidRPr="00A55DB1">
        <w:rPr>
          <w:sz w:val="18"/>
        </w:rPr>
        <w:t>Şimdi</w:t>
      </w:r>
      <w:r w:rsidRPr="00A55DB1" w:rsidR="0030183B">
        <w:rPr>
          <w:sz w:val="18"/>
        </w:rPr>
        <w:t xml:space="preserve"> </w:t>
      </w:r>
      <w:r w:rsidRPr="00A55DB1">
        <w:rPr>
          <w:sz w:val="18"/>
        </w:rPr>
        <w:t>bu</w:t>
      </w:r>
      <w:r w:rsidRPr="00A55DB1" w:rsidR="0030183B">
        <w:rPr>
          <w:sz w:val="18"/>
        </w:rPr>
        <w:t xml:space="preserve"> </w:t>
      </w:r>
      <w:r w:rsidRPr="00A55DB1">
        <w:rPr>
          <w:sz w:val="18"/>
        </w:rPr>
        <w:t>hangi</w:t>
      </w:r>
      <w:r w:rsidRPr="00A55DB1" w:rsidR="0030183B">
        <w:rPr>
          <w:sz w:val="18"/>
        </w:rPr>
        <w:t xml:space="preserve"> </w:t>
      </w:r>
      <w:r w:rsidRPr="00A55DB1">
        <w:rPr>
          <w:sz w:val="18"/>
        </w:rPr>
        <w:t>kafa?</w:t>
      </w:r>
      <w:r w:rsidRPr="00A55DB1" w:rsidR="0030183B">
        <w:rPr>
          <w:sz w:val="18"/>
        </w:rPr>
        <w:t xml:space="preserve"> </w:t>
      </w:r>
      <w:r w:rsidRPr="00A55DB1">
        <w:rPr>
          <w:sz w:val="18"/>
        </w:rPr>
        <w:t>Yakın</w:t>
      </w:r>
      <w:r w:rsidRPr="00A55DB1" w:rsidR="0030183B">
        <w:rPr>
          <w:sz w:val="18"/>
        </w:rPr>
        <w:t xml:space="preserve"> </w:t>
      </w:r>
      <w:r w:rsidRPr="00A55DB1">
        <w:rPr>
          <w:sz w:val="18"/>
        </w:rPr>
        <w:t>bir</w:t>
      </w:r>
      <w:r w:rsidRPr="00A55DB1" w:rsidR="0030183B">
        <w:rPr>
          <w:sz w:val="18"/>
        </w:rPr>
        <w:t xml:space="preserve"> </w:t>
      </w:r>
      <w:r w:rsidRPr="00A55DB1">
        <w:rPr>
          <w:sz w:val="18"/>
        </w:rPr>
        <w:t>zamanda</w:t>
      </w:r>
      <w:r w:rsidRPr="00A55DB1" w:rsidR="0030183B">
        <w:rPr>
          <w:sz w:val="18"/>
        </w:rPr>
        <w:t xml:space="preserve"> </w:t>
      </w:r>
      <w:r w:rsidRPr="00A55DB1">
        <w:rPr>
          <w:sz w:val="18"/>
        </w:rPr>
        <w:t>yeni</w:t>
      </w:r>
      <w:r w:rsidRPr="00A55DB1" w:rsidR="0030183B">
        <w:rPr>
          <w:sz w:val="18"/>
        </w:rPr>
        <w:t xml:space="preserve"> </w:t>
      </w:r>
      <w:r w:rsidRPr="00A55DB1">
        <w:rPr>
          <w:sz w:val="18"/>
        </w:rPr>
        <w:t>piklerle</w:t>
      </w:r>
      <w:r w:rsidRPr="00A55DB1" w:rsidR="0030183B">
        <w:rPr>
          <w:sz w:val="18"/>
        </w:rPr>
        <w:t xml:space="preserve"> </w:t>
      </w:r>
      <w:r w:rsidRPr="00A55DB1">
        <w:rPr>
          <w:sz w:val="18"/>
        </w:rPr>
        <w:t>karşılaşacağımızın</w:t>
      </w:r>
      <w:r w:rsidRPr="00A55DB1" w:rsidR="0030183B">
        <w:rPr>
          <w:sz w:val="18"/>
        </w:rPr>
        <w:t xml:space="preserve"> </w:t>
      </w:r>
      <w:r w:rsidRPr="00A55DB1">
        <w:rPr>
          <w:sz w:val="18"/>
        </w:rPr>
        <w:t>maalesef</w:t>
      </w:r>
      <w:r w:rsidRPr="00A55DB1" w:rsidR="0030183B">
        <w:rPr>
          <w:sz w:val="18"/>
        </w:rPr>
        <w:t xml:space="preserve"> </w:t>
      </w:r>
      <w:r w:rsidRPr="00A55DB1">
        <w:rPr>
          <w:sz w:val="18"/>
        </w:rPr>
        <w:t>haberini</w:t>
      </w:r>
      <w:r w:rsidRPr="00A55DB1" w:rsidR="0030183B">
        <w:rPr>
          <w:sz w:val="18"/>
        </w:rPr>
        <w:t xml:space="preserve"> </w:t>
      </w:r>
      <w:r w:rsidRPr="00A55DB1">
        <w:rPr>
          <w:sz w:val="18"/>
        </w:rPr>
        <w:t>vererek</w:t>
      </w:r>
      <w:r w:rsidRPr="00A55DB1" w:rsidR="0030183B">
        <w:rPr>
          <w:sz w:val="18"/>
        </w:rPr>
        <w:t xml:space="preserve"> </w:t>
      </w:r>
      <w:r w:rsidRPr="00A55DB1">
        <w:rPr>
          <w:sz w:val="18"/>
        </w:rPr>
        <w:t>bunun</w:t>
      </w:r>
      <w:r w:rsidRPr="00A55DB1" w:rsidR="0030183B">
        <w:rPr>
          <w:sz w:val="18"/>
        </w:rPr>
        <w:t xml:space="preserve"> </w:t>
      </w:r>
      <w:r w:rsidRPr="00A55DB1">
        <w:rPr>
          <w:sz w:val="18"/>
        </w:rPr>
        <w:t>altını</w:t>
      </w:r>
      <w:r w:rsidRPr="00A55DB1" w:rsidR="0030183B">
        <w:rPr>
          <w:sz w:val="18"/>
        </w:rPr>
        <w:t xml:space="preserve"> </w:t>
      </w:r>
      <w:r w:rsidRPr="00A55DB1">
        <w:rPr>
          <w:sz w:val="18"/>
        </w:rPr>
        <w:t>çizmek</w:t>
      </w:r>
      <w:r w:rsidRPr="00A55DB1" w:rsidR="0030183B">
        <w:rPr>
          <w:sz w:val="18"/>
        </w:rPr>
        <w:t xml:space="preserve"> </w:t>
      </w:r>
      <w:r w:rsidRPr="00A55DB1">
        <w:rPr>
          <w:sz w:val="18"/>
        </w:rPr>
        <w:t>lazım</w:t>
      </w:r>
      <w:r w:rsidRPr="00A55DB1" w:rsidR="0030183B">
        <w:rPr>
          <w:sz w:val="18"/>
        </w:rPr>
        <w:t xml:space="preserve"> </w:t>
      </w:r>
      <w:r w:rsidRPr="00A55DB1">
        <w:rPr>
          <w:sz w:val="18"/>
        </w:rPr>
        <w:t>ve</w:t>
      </w:r>
      <w:r w:rsidRPr="00A55DB1" w:rsidR="0030183B">
        <w:rPr>
          <w:sz w:val="18"/>
        </w:rPr>
        <w:t xml:space="preserve"> </w:t>
      </w:r>
      <w:r w:rsidRPr="00A55DB1">
        <w:rPr>
          <w:sz w:val="18"/>
        </w:rPr>
        <w:t>mutlaka</w:t>
      </w:r>
      <w:r w:rsidRPr="00A55DB1" w:rsidR="0030183B">
        <w:rPr>
          <w:sz w:val="18"/>
        </w:rPr>
        <w:t xml:space="preserve"> </w:t>
      </w:r>
      <w:r w:rsidRPr="00A55DB1">
        <w:rPr>
          <w:sz w:val="18"/>
        </w:rPr>
        <w:t>ve</w:t>
      </w:r>
      <w:r w:rsidRPr="00A55DB1" w:rsidR="0030183B">
        <w:rPr>
          <w:sz w:val="18"/>
        </w:rPr>
        <w:t xml:space="preserve"> </w:t>
      </w:r>
      <w:r w:rsidRPr="00A55DB1">
        <w:rPr>
          <w:sz w:val="18"/>
        </w:rPr>
        <w:t>derhâl</w:t>
      </w:r>
      <w:r w:rsidRPr="00A55DB1" w:rsidR="0030183B">
        <w:rPr>
          <w:sz w:val="18"/>
        </w:rPr>
        <w:t xml:space="preserve"> </w:t>
      </w:r>
      <w:r w:rsidRPr="00A55DB1">
        <w:rPr>
          <w:sz w:val="18"/>
        </w:rPr>
        <w:t>alınması</w:t>
      </w:r>
      <w:r w:rsidRPr="00A55DB1" w:rsidR="0030183B">
        <w:rPr>
          <w:sz w:val="18"/>
        </w:rPr>
        <w:t xml:space="preserve"> </w:t>
      </w:r>
      <w:r w:rsidRPr="00A55DB1">
        <w:rPr>
          <w:sz w:val="18"/>
        </w:rPr>
        <w:t>gereken</w:t>
      </w:r>
      <w:r w:rsidRPr="00A55DB1" w:rsidR="0030183B">
        <w:rPr>
          <w:sz w:val="18"/>
        </w:rPr>
        <w:t xml:space="preserve"> </w:t>
      </w:r>
      <w:r w:rsidRPr="00A55DB1">
        <w:rPr>
          <w:sz w:val="18"/>
        </w:rPr>
        <w:t>tedbirleri</w:t>
      </w:r>
      <w:r w:rsidRPr="00A55DB1" w:rsidR="0030183B">
        <w:rPr>
          <w:sz w:val="18"/>
        </w:rPr>
        <w:t xml:space="preserve"> </w:t>
      </w:r>
      <w:r w:rsidRPr="00A55DB1">
        <w:rPr>
          <w:sz w:val="18"/>
        </w:rPr>
        <w:t>söylemek</w:t>
      </w:r>
      <w:r w:rsidRPr="00A55DB1" w:rsidR="0030183B">
        <w:rPr>
          <w:sz w:val="18"/>
        </w:rPr>
        <w:t xml:space="preserve"> </w:t>
      </w:r>
      <w:r w:rsidRPr="00A55DB1">
        <w:rPr>
          <w:sz w:val="18"/>
        </w:rPr>
        <w:t>lazım.</w:t>
      </w:r>
    </w:p>
    <w:p w:rsidRPr="00A55DB1" w:rsidR="000A202A" w:rsidP="00A55DB1" w:rsidRDefault="000A202A">
      <w:pPr>
        <w:pStyle w:val="GENELKURUL"/>
        <w:spacing w:line="240" w:lineRule="auto"/>
        <w:rPr>
          <w:sz w:val="18"/>
        </w:rPr>
      </w:pPr>
      <w:r w:rsidRPr="00A55DB1">
        <w:rPr>
          <w:sz w:val="18"/>
        </w:rPr>
        <w:t>Bir;</w:t>
      </w:r>
      <w:r w:rsidRPr="00A55DB1" w:rsidR="0030183B">
        <w:rPr>
          <w:sz w:val="18"/>
        </w:rPr>
        <w:t xml:space="preserve"> </w:t>
      </w:r>
      <w:r w:rsidRPr="00A55DB1">
        <w:rPr>
          <w:sz w:val="18"/>
        </w:rPr>
        <w:t>test</w:t>
      </w:r>
      <w:r w:rsidRPr="00A55DB1" w:rsidR="0030183B">
        <w:rPr>
          <w:sz w:val="18"/>
        </w:rPr>
        <w:t xml:space="preserve"> </w:t>
      </w:r>
      <w:r w:rsidRPr="00A55DB1">
        <w:rPr>
          <w:sz w:val="18"/>
        </w:rPr>
        <w:t>yapma</w:t>
      </w:r>
      <w:r w:rsidRPr="00A55DB1" w:rsidR="0030183B">
        <w:rPr>
          <w:sz w:val="18"/>
        </w:rPr>
        <w:t xml:space="preserve"> </w:t>
      </w:r>
      <w:r w:rsidRPr="00A55DB1">
        <w:rPr>
          <w:sz w:val="18"/>
        </w:rPr>
        <w:t>kriterlerini</w:t>
      </w:r>
      <w:r w:rsidRPr="00A55DB1" w:rsidR="0030183B">
        <w:rPr>
          <w:sz w:val="18"/>
        </w:rPr>
        <w:t xml:space="preserve"> </w:t>
      </w:r>
      <w:r w:rsidRPr="00A55DB1">
        <w:rPr>
          <w:sz w:val="18"/>
        </w:rPr>
        <w:t>değiştireceksiniz.</w:t>
      </w:r>
      <w:r w:rsidRPr="00A55DB1" w:rsidR="0030183B">
        <w:rPr>
          <w:sz w:val="18"/>
        </w:rPr>
        <w:t xml:space="preserve"> </w:t>
      </w:r>
      <w:r w:rsidRPr="00A55DB1">
        <w:rPr>
          <w:sz w:val="18"/>
        </w:rPr>
        <w:t>Dünya</w:t>
      </w:r>
      <w:r w:rsidRPr="00A55DB1" w:rsidR="0030183B">
        <w:rPr>
          <w:sz w:val="18"/>
        </w:rPr>
        <w:t xml:space="preserve"> </w:t>
      </w:r>
      <w:r w:rsidRPr="00A55DB1">
        <w:rPr>
          <w:sz w:val="18"/>
        </w:rPr>
        <w:t>Sağlık</w:t>
      </w:r>
      <w:r w:rsidRPr="00A55DB1" w:rsidR="0030183B">
        <w:rPr>
          <w:sz w:val="18"/>
        </w:rPr>
        <w:t xml:space="preserve"> </w:t>
      </w:r>
      <w:r w:rsidRPr="00A55DB1">
        <w:rPr>
          <w:sz w:val="18"/>
        </w:rPr>
        <w:t>Örgütü,</w:t>
      </w:r>
      <w:r w:rsidRPr="00A55DB1" w:rsidR="0030183B">
        <w:rPr>
          <w:sz w:val="18"/>
        </w:rPr>
        <w:t xml:space="preserve"> </w:t>
      </w:r>
      <w:r w:rsidRPr="00A55DB1">
        <w:rPr>
          <w:sz w:val="18"/>
        </w:rPr>
        <w:t>dünyaya</w:t>
      </w:r>
      <w:r w:rsidRPr="00A55DB1" w:rsidR="0030183B">
        <w:rPr>
          <w:sz w:val="18"/>
        </w:rPr>
        <w:t xml:space="preserve"> </w:t>
      </w:r>
      <w:r w:rsidRPr="00A55DB1">
        <w:rPr>
          <w:sz w:val="18"/>
        </w:rPr>
        <w:t>günde</w:t>
      </w:r>
      <w:r w:rsidRPr="00A55DB1" w:rsidR="0030183B">
        <w:rPr>
          <w:sz w:val="18"/>
        </w:rPr>
        <w:t xml:space="preserve"> </w:t>
      </w:r>
      <w:r w:rsidRPr="00A55DB1">
        <w:rPr>
          <w:sz w:val="18"/>
        </w:rPr>
        <w:t>40</w:t>
      </w:r>
      <w:r w:rsidRPr="00A55DB1" w:rsidR="0030183B">
        <w:rPr>
          <w:sz w:val="18"/>
        </w:rPr>
        <w:t xml:space="preserve"> </w:t>
      </w:r>
      <w:r w:rsidRPr="00A55DB1">
        <w:rPr>
          <w:sz w:val="18"/>
        </w:rPr>
        <w:t>milyon</w:t>
      </w:r>
      <w:r w:rsidRPr="00A55DB1" w:rsidR="0030183B">
        <w:rPr>
          <w:sz w:val="18"/>
        </w:rPr>
        <w:t xml:space="preserve"> </w:t>
      </w:r>
      <w:r w:rsidRPr="00A55DB1">
        <w:rPr>
          <w:sz w:val="18"/>
        </w:rPr>
        <w:t>test</w:t>
      </w:r>
      <w:r w:rsidRPr="00A55DB1" w:rsidR="0030183B">
        <w:rPr>
          <w:sz w:val="18"/>
        </w:rPr>
        <w:t xml:space="preserve"> </w:t>
      </w:r>
      <w:r w:rsidRPr="00A55DB1">
        <w:rPr>
          <w:sz w:val="18"/>
        </w:rPr>
        <w:t>yapın</w:t>
      </w:r>
      <w:r w:rsidRPr="00A55DB1" w:rsidR="0030183B">
        <w:rPr>
          <w:sz w:val="18"/>
        </w:rPr>
        <w:t xml:space="preserve"> </w:t>
      </w:r>
      <w:r w:rsidRPr="00A55DB1">
        <w:rPr>
          <w:sz w:val="18"/>
        </w:rPr>
        <w:t>diyor.</w:t>
      </w:r>
      <w:r w:rsidRPr="00A55DB1" w:rsidR="0030183B">
        <w:rPr>
          <w:sz w:val="18"/>
        </w:rPr>
        <w:t xml:space="preserve"> </w:t>
      </w:r>
      <w:r w:rsidRPr="00A55DB1">
        <w:rPr>
          <w:sz w:val="18"/>
        </w:rPr>
        <w:t>Bu,</w:t>
      </w:r>
      <w:r w:rsidRPr="00A55DB1" w:rsidR="0030183B">
        <w:rPr>
          <w:sz w:val="18"/>
        </w:rPr>
        <w:t xml:space="preserve"> </w:t>
      </w:r>
      <w:r w:rsidRPr="00A55DB1">
        <w:rPr>
          <w:sz w:val="18"/>
        </w:rPr>
        <w:t>Türkiye’de</w:t>
      </w:r>
      <w:r w:rsidRPr="00A55DB1" w:rsidR="0030183B">
        <w:rPr>
          <w:sz w:val="18"/>
        </w:rPr>
        <w:t xml:space="preserve"> </w:t>
      </w:r>
      <w:r w:rsidRPr="00A55DB1">
        <w:rPr>
          <w:sz w:val="18"/>
        </w:rPr>
        <w:t>400</w:t>
      </w:r>
      <w:r w:rsidRPr="00A55DB1" w:rsidR="0030183B">
        <w:rPr>
          <w:sz w:val="18"/>
        </w:rPr>
        <w:t xml:space="preserve"> </w:t>
      </w:r>
      <w:r w:rsidRPr="00A55DB1">
        <w:rPr>
          <w:sz w:val="18"/>
        </w:rPr>
        <w:t>bin</w:t>
      </w:r>
      <w:r w:rsidRPr="00A55DB1" w:rsidR="0030183B">
        <w:rPr>
          <w:sz w:val="18"/>
        </w:rPr>
        <w:t xml:space="preserve"> </w:t>
      </w:r>
      <w:r w:rsidRPr="00A55DB1">
        <w:rPr>
          <w:sz w:val="18"/>
        </w:rPr>
        <w:t>test</w:t>
      </w:r>
      <w:r w:rsidRPr="00A55DB1" w:rsidR="0030183B">
        <w:rPr>
          <w:sz w:val="18"/>
        </w:rPr>
        <w:t xml:space="preserve"> </w:t>
      </w:r>
      <w:r w:rsidRPr="00A55DB1">
        <w:rPr>
          <w:sz w:val="18"/>
        </w:rPr>
        <w:t>yapar.</w:t>
      </w:r>
      <w:r w:rsidRPr="00A55DB1" w:rsidR="0030183B">
        <w:rPr>
          <w:sz w:val="18"/>
        </w:rPr>
        <w:t xml:space="preserve"> </w:t>
      </w:r>
      <w:r w:rsidRPr="00A55DB1">
        <w:rPr>
          <w:sz w:val="18"/>
        </w:rPr>
        <w:t>Sadece</w:t>
      </w:r>
      <w:r w:rsidRPr="00A55DB1" w:rsidR="0030183B">
        <w:rPr>
          <w:sz w:val="18"/>
        </w:rPr>
        <w:t xml:space="preserve"> </w:t>
      </w:r>
      <w:r w:rsidRPr="00A55DB1">
        <w:rPr>
          <w:sz w:val="18"/>
        </w:rPr>
        <w:t>İstanbul’da</w:t>
      </w:r>
      <w:r w:rsidRPr="00A55DB1" w:rsidR="0030183B">
        <w:rPr>
          <w:sz w:val="18"/>
        </w:rPr>
        <w:t xml:space="preserve"> </w:t>
      </w:r>
      <w:r w:rsidRPr="00A55DB1">
        <w:rPr>
          <w:sz w:val="18"/>
        </w:rPr>
        <w:t>80</w:t>
      </w:r>
      <w:r w:rsidRPr="00A55DB1" w:rsidR="0030183B">
        <w:rPr>
          <w:sz w:val="18"/>
        </w:rPr>
        <w:t xml:space="preserve"> </w:t>
      </w:r>
      <w:r w:rsidRPr="00A55DB1">
        <w:rPr>
          <w:sz w:val="18"/>
        </w:rPr>
        <w:t>bin</w:t>
      </w:r>
      <w:r w:rsidRPr="00A55DB1" w:rsidR="0030183B">
        <w:rPr>
          <w:sz w:val="18"/>
        </w:rPr>
        <w:t xml:space="preserve"> </w:t>
      </w:r>
      <w:r w:rsidRPr="00A55DB1">
        <w:rPr>
          <w:sz w:val="18"/>
        </w:rPr>
        <w:t>test</w:t>
      </w:r>
      <w:r w:rsidRPr="00A55DB1" w:rsidR="0030183B">
        <w:rPr>
          <w:sz w:val="18"/>
        </w:rPr>
        <w:t xml:space="preserve"> </w:t>
      </w:r>
      <w:r w:rsidRPr="00A55DB1">
        <w:rPr>
          <w:sz w:val="18"/>
        </w:rPr>
        <w:t>yapmanız</w:t>
      </w:r>
      <w:r w:rsidRPr="00A55DB1" w:rsidR="0030183B">
        <w:rPr>
          <w:sz w:val="18"/>
        </w:rPr>
        <w:t xml:space="preserve"> </w:t>
      </w:r>
      <w:r w:rsidRPr="00A55DB1">
        <w:rPr>
          <w:sz w:val="18"/>
        </w:rPr>
        <w:t>lazım.</w:t>
      </w:r>
      <w:r w:rsidRPr="00A55DB1" w:rsidR="0030183B">
        <w:rPr>
          <w:sz w:val="18"/>
        </w:rPr>
        <w:t xml:space="preserve"> </w:t>
      </w:r>
      <w:r w:rsidRPr="00A55DB1">
        <w:rPr>
          <w:sz w:val="18"/>
        </w:rPr>
        <w:t>Her</w:t>
      </w:r>
      <w:r w:rsidRPr="00A55DB1" w:rsidR="0030183B">
        <w:rPr>
          <w:sz w:val="18"/>
        </w:rPr>
        <w:t xml:space="preserve"> </w:t>
      </w:r>
      <w:r w:rsidRPr="00A55DB1">
        <w:rPr>
          <w:sz w:val="18"/>
        </w:rPr>
        <w:t>gelen</w:t>
      </w:r>
      <w:r w:rsidRPr="00A55DB1" w:rsidR="0030183B">
        <w:rPr>
          <w:sz w:val="18"/>
        </w:rPr>
        <w:t xml:space="preserve"> </w:t>
      </w:r>
      <w:r w:rsidRPr="00A55DB1">
        <w:rPr>
          <w:sz w:val="18"/>
        </w:rPr>
        <w:t>hastaya</w:t>
      </w:r>
      <w:r w:rsidRPr="00A55DB1" w:rsidR="0030183B">
        <w:rPr>
          <w:sz w:val="18"/>
        </w:rPr>
        <w:t xml:space="preserve"> </w:t>
      </w:r>
      <w:r w:rsidRPr="00A55DB1">
        <w:rPr>
          <w:sz w:val="18"/>
        </w:rPr>
        <w:t>tek</w:t>
      </w:r>
      <w:r w:rsidRPr="00A55DB1" w:rsidR="0030183B">
        <w:rPr>
          <w:sz w:val="18"/>
        </w:rPr>
        <w:t xml:space="preserve"> </w:t>
      </w:r>
      <w:r w:rsidRPr="00A55DB1">
        <w:rPr>
          <w:sz w:val="18"/>
        </w:rPr>
        <w:t>bir</w:t>
      </w:r>
      <w:r w:rsidRPr="00A55DB1" w:rsidR="0030183B">
        <w:rPr>
          <w:sz w:val="18"/>
        </w:rPr>
        <w:t xml:space="preserve"> </w:t>
      </w:r>
      <w:r w:rsidRPr="00A55DB1">
        <w:rPr>
          <w:sz w:val="18"/>
        </w:rPr>
        <w:t>semptom</w:t>
      </w:r>
      <w:r w:rsidRPr="00A55DB1" w:rsidR="0030183B">
        <w:rPr>
          <w:sz w:val="18"/>
        </w:rPr>
        <w:t xml:space="preserve"> </w:t>
      </w:r>
      <w:r w:rsidRPr="00A55DB1">
        <w:rPr>
          <w:sz w:val="18"/>
        </w:rPr>
        <w:t>bile</w:t>
      </w:r>
      <w:r w:rsidRPr="00A55DB1" w:rsidR="0030183B">
        <w:rPr>
          <w:sz w:val="18"/>
        </w:rPr>
        <w:t xml:space="preserve"> </w:t>
      </w:r>
      <w:r w:rsidRPr="00A55DB1">
        <w:rPr>
          <w:sz w:val="18"/>
        </w:rPr>
        <w:t>varsa</w:t>
      </w:r>
      <w:r w:rsidRPr="00A55DB1" w:rsidR="0030183B">
        <w:rPr>
          <w:sz w:val="18"/>
        </w:rPr>
        <w:t xml:space="preserve"> </w:t>
      </w:r>
      <w:r w:rsidRPr="00A55DB1">
        <w:rPr>
          <w:sz w:val="18"/>
        </w:rPr>
        <w:t>test</w:t>
      </w:r>
      <w:r w:rsidRPr="00A55DB1" w:rsidR="0030183B">
        <w:rPr>
          <w:sz w:val="18"/>
        </w:rPr>
        <w:t xml:space="preserve"> </w:t>
      </w:r>
      <w:r w:rsidRPr="00A55DB1">
        <w:rPr>
          <w:sz w:val="18"/>
        </w:rPr>
        <w:t>yapmalısınız.</w:t>
      </w:r>
      <w:r w:rsidRPr="00A55DB1" w:rsidR="0030183B">
        <w:rPr>
          <w:sz w:val="18"/>
        </w:rPr>
        <w:t xml:space="preserve"> </w:t>
      </w:r>
      <w:r w:rsidRPr="00A55DB1">
        <w:rPr>
          <w:sz w:val="18"/>
        </w:rPr>
        <w:t>Özellikle</w:t>
      </w:r>
      <w:r w:rsidRPr="00A55DB1" w:rsidR="0030183B">
        <w:rPr>
          <w:sz w:val="18"/>
        </w:rPr>
        <w:t xml:space="preserve"> </w:t>
      </w:r>
      <w:r w:rsidRPr="00A55DB1">
        <w:rPr>
          <w:sz w:val="18"/>
        </w:rPr>
        <w:t>sağlık</w:t>
      </w:r>
      <w:r w:rsidRPr="00A55DB1" w:rsidR="0030183B">
        <w:rPr>
          <w:sz w:val="18"/>
        </w:rPr>
        <w:t xml:space="preserve"> </w:t>
      </w:r>
      <w:r w:rsidRPr="00A55DB1">
        <w:rPr>
          <w:sz w:val="18"/>
        </w:rPr>
        <w:t>çalışanları</w:t>
      </w:r>
      <w:r w:rsidRPr="00A55DB1" w:rsidR="0030183B">
        <w:rPr>
          <w:sz w:val="18"/>
        </w:rPr>
        <w:t xml:space="preserve"> </w:t>
      </w:r>
      <w:r w:rsidRPr="00A55DB1">
        <w:rPr>
          <w:sz w:val="18"/>
        </w:rPr>
        <w:t>başta</w:t>
      </w:r>
      <w:r w:rsidRPr="00A55DB1" w:rsidR="0030183B">
        <w:rPr>
          <w:sz w:val="18"/>
        </w:rPr>
        <w:t xml:space="preserve"> </w:t>
      </w:r>
      <w:r w:rsidRPr="00A55DB1">
        <w:rPr>
          <w:sz w:val="18"/>
        </w:rPr>
        <w:t>olmak</w:t>
      </w:r>
      <w:r w:rsidRPr="00A55DB1" w:rsidR="0030183B">
        <w:rPr>
          <w:sz w:val="18"/>
        </w:rPr>
        <w:t xml:space="preserve"> </w:t>
      </w:r>
      <w:r w:rsidRPr="00A55DB1">
        <w:rPr>
          <w:sz w:val="18"/>
        </w:rPr>
        <w:t>üzere</w:t>
      </w:r>
      <w:r w:rsidRPr="00A55DB1" w:rsidR="0030183B">
        <w:rPr>
          <w:sz w:val="18"/>
        </w:rPr>
        <w:t xml:space="preserve"> </w:t>
      </w:r>
      <w:r w:rsidRPr="00A55DB1">
        <w:rPr>
          <w:sz w:val="18"/>
        </w:rPr>
        <w:t>herkese</w:t>
      </w:r>
      <w:r w:rsidRPr="00A55DB1" w:rsidR="0030183B">
        <w:rPr>
          <w:sz w:val="18"/>
        </w:rPr>
        <w:t xml:space="preserve"> </w:t>
      </w:r>
      <w:r w:rsidRPr="00A55DB1">
        <w:rPr>
          <w:sz w:val="18"/>
        </w:rPr>
        <w:t>tarama</w:t>
      </w:r>
      <w:r w:rsidRPr="00A55DB1" w:rsidR="0030183B">
        <w:rPr>
          <w:sz w:val="18"/>
        </w:rPr>
        <w:t xml:space="preserve"> </w:t>
      </w:r>
      <w:r w:rsidRPr="00A55DB1">
        <w:rPr>
          <w:sz w:val="18"/>
        </w:rPr>
        <w:t>yapmalısınız.</w:t>
      </w:r>
      <w:r w:rsidRPr="00A55DB1" w:rsidR="0030183B">
        <w:rPr>
          <w:sz w:val="18"/>
        </w:rPr>
        <w:t xml:space="preserve"> </w:t>
      </w:r>
      <w:r w:rsidRPr="00A55DB1">
        <w:rPr>
          <w:sz w:val="18"/>
        </w:rPr>
        <w:t>Amerika</w:t>
      </w:r>
      <w:r w:rsidRPr="00A55DB1" w:rsidR="0030183B">
        <w:rPr>
          <w:sz w:val="18"/>
        </w:rPr>
        <w:t xml:space="preserve"> </w:t>
      </w:r>
      <w:r w:rsidRPr="00A55DB1">
        <w:rPr>
          <w:sz w:val="18"/>
        </w:rPr>
        <w:t>bunu</w:t>
      </w:r>
      <w:r w:rsidRPr="00A55DB1" w:rsidR="0030183B">
        <w:rPr>
          <w:sz w:val="18"/>
        </w:rPr>
        <w:t xml:space="preserve"> </w:t>
      </w:r>
      <w:r w:rsidRPr="00A55DB1">
        <w:rPr>
          <w:sz w:val="18"/>
        </w:rPr>
        <w:t>yapıyor,</w:t>
      </w:r>
      <w:r w:rsidRPr="00A55DB1" w:rsidR="0030183B">
        <w:rPr>
          <w:sz w:val="18"/>
        </w:rPr>
        <w:t xml:space="preserve"> </w:t>
      </w:r>
      <w:r w:rsidRPr="00A55DB1">
        <w:rPr>
          <w:sz w:val="18"/>
        </w:rPr>
        <w:t>dünya</w:t>
      </w:r>
      <w:r w:rsidRPr="00A55DB1" w:rsidR="0030183B">
        <w:rPr>
          <w:sz w:val="18"/>
        </w:rPr>
        <w:t xml:space="preserve"> </w:t>
      </w:r>
      <w:r w:rsidRPr="00A55DB1">
        <w:rPr>
          <w:sz w:val="18"/>
        </w:rPr>
        <w:t>bunu</w:t>
      </w:r>
      <w:r w:rsidRPr="00A55DB1" w:rsidR="0030183B">
        <w:rPr>
          <w:sz w:val="18"/>
        </w:rPr>
        <w:t xml:space="preserve"> </w:t>
      </w:r>
      <w:r w:rsidRPr="00A55DB1">
        <w:rPr>
          <w:sz w:val="18"/>
        </w:rPr>
        <w:t>yapıyor.</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Buyursunlar</w:t>
      </w:r>
      <w:r w:rsidRPr="00A55DB1" w:rsidR="0030183B">
        <w:rPr>
          <w:sz w:val="18"/>
        </w:rPr>
        <w:t xml:space="preserve"> </w:t>
      </w:r>
      <w:r w:rsidRPr="00A55DB1">
        <w:rPr>
          <w:sz w:val="18"/>
        </w:rPr>
        <w:t>efendim.</w:t>
      </w:r>
    </w:p>
    <w:p w:rsidRPr="00A55DB1" w:rsidR="000A202A" w:rsidP="00A55DB1" w:rsidRDefault="000A202A">
      <w:pPr>
        <w:pStyle w:val="GENELKURUL"/>
        <w:spacing w:line="240" w:lineRule="auto"/>
        <w:rPr>
          <w:sz w:val="18"/>
        </w:rPr>
      </w:pPr>
      <w:r w:rsidRPr="00A55DB1">
        <w:rPr>
          <w:sz w:val="18"/>
        </w:rPr>
        <w:t>AYLİN</w:t>
      </w:r>
      <w:r w:rsidRPr="00A55DB1" w:rsidR="0030183B">
        <w:rPr>
          <w:sz w:val="18"/>
        </w:rPr>
        <w:t xml:space="preserve"> </w:t>
      </w:r>
      <w:r w:rsidRPr="00A55DB1">
        <w:rPr>
          <w:sz w:val="18"/>
        </w:rPr>
        <w:t>CESUR</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İki</w:t>
      </w:r>
      <w:r w:rsidRPr="00A55DB1" w:rsidR="0030183B">
        <w:rPr>
          <w:sz w:val="18"/>
        </w:rPr>
        <w:t xml:space="preserve"> </w:t>
      </w:r>
      <w:r w:rsidRPr="00A55DB1">
        <w:rPr>
          <w:sz w:val="18"/>
        </w:rPr>
        <w:t>haftada</w:t>
      </w:r>
      <w:r w:rsidRPr="00A55DB1" w:rsidR="0030183B">
        <w:rPr>
          <w:sz w:val="18"/>
        </w:rPr>
        <w:t xml:space="preserve"> </w:t>
      </w:r>
      <w:r w:rsidRPr="00A55DB1">
        <w:rPr>
          <w:sz w:val="18"/>
        </w:rPr>
        <w:t>bir</w:t>
      </w:r>
      <w:r w:rsidRPr="00A55DB1" w:rsidR="0030183B">
        <w:rPr>
          <w:sz w:val="18"/>
        </w:rPr>
        <w:t xml:space="preserve"> </w:t>
      </w:r>
      <w:r w:rsidRPr="00A55DB1">
        <w:rPr>
          <w:sz w:val="18"/>
        </w:rPr>
        <w:t>Amerika</w:t>
      </w:r>
      <w:r w:rsidRPr="00A55DB1" w:rsidR="0030183B">
        <w:rPr>
          <w:sz w:val="18"/>
        </w:rPr>
        <w:t xml:space="preserve"> </w:t>
      </w:r>
      <w:r w:rsidRPr="00A55DB1">
        <w:rPr>
          <w:sz w:val="18"/>
        </w:rPr>
        <w:t>ve</w:t>
      </w:r>
      <w:r w:rsidRPr="00A55DB1" w:rsidR="0030183B">
        <w:rPr>
          <w:sz w:val="18"/>
        </w:rPr>
        <w:t xml:space="preserve"> </w:t>
      </w:r>
      <w:r w:rsidRPr="00A55DB1">
        <w:rPr>
          <w:sz w:val="18"/>
        </w:rPr>
        <w:t>dünyada</w:t>
      </w:r>
      <w:r w:rsidRPr="00A55DB1" w:rsidR="0030183B">
        <w:rPr>
          <w:sz w:val="18"/>
        </w:rPr>
        <w:t xml:space="preserve"> </w:t>
      </w:r>
      <w:r w:rsidRPr="00A55DB1">
        <w:rPr>
          <w:sz w:val="18"/>
        </w:rPr>
        <w:t>diğer</w:t>
      </w:r>
      <w:r w:rsidRPr="00A55DB1" w:rsidR="0030183B">
        <w:rPr>
          <w:sz w:val="18"/>
        </w:rPr>
        <w:t xml:space="preserve"> </w:t>
      </w:r>
      <w:r w:rsidRPr="00A55DB1">
        <w:rPr>
          <w:sz w:val="18"/>
        </w:rPr>
        <w:t>birçok</w:t>
      </w:r>
      <w:r w:rsidRPr="00A55DB1" w:rsidR="0030183B">
        <w:rPr>
          <w:sz w:val="18"/>
        </w:rPr>
        <w:t xml:space="preserve"> </w:t>
      </w:r>
      <w:r w:rsidRPr="00A55DB1">
        <w:rPr>
          <w:sz w:val="18"/>
        </w:rPr>
        <w:t>ülke</w:t>
      </w:r>
      <w:r w:rsidRPr="00A55DB1" w:rsidR="0030183B">
        <w:rPr>
          <w:sz w:val="18"/>
        </w:rPr>
        <w:t xml:space="preserve"> </w:t>
      </w:r>
      <w:r w:rsidRPr="00A55DB1">
        <w:rPr>
          <w:sz w:val="18"/>
        </w:rPr>
        <w:t>sağlık</w:t>
      </w:r>
      <w:r w:rsidRPr="00A55DB1" w:rsidR="0030183B">
        <w:rPr>
          <w:sz w:val="18"/>
        </w:rPr>
        <w:t xml:space="preserve"> </w:t>
      </w:r>
      <w:r w:rsidRPr="00A55DB1">
        <w:rPr>
          <w:sz w:val="18"/>
        </w:rPr>
        <w:t>çalışanlarını</w:t>
      </w:r>
      <w:r w:rsidRPr="00A55DB1" w:rsidR="0030183B">
        <w:rPr>
          <w:sz w:val="18"/>
        </w:rPr>
        <w:t xml:space="preserve"> </w:t>
      </w:r>
      <w:r w:rsidRPr="00A55DB1">
        <w:rPr>
          <w:sz w:val="18"/>
        </w:rPr>
        <w:t>tarıyor.</w:t>
      </w:r>
    </w:p>
    <w:p w:rsidRPr="00A55DB1" w:rsidR="000A202A" w:rsidP="00A55DB1" w:rsidRDefault="000A202A">
      <w:pPr>
        <w:pStyle w:val="GENELKURUL"/>
        <w:spacing w:line="240" w:lineRule="auto"/>
        <w:rPr>
          <w:sz w:val="18"/>
        </w:rPr>
      </w:pPr>
      <w:r w:rsidRPr="00A55DB1">
        <w:rPr>
          <w:sz w:val="18"/>
        </w:rPr>
        <w:t>İki;</w:t>
      </w:r>
      <w:r w:rsidRPr="00A55DB1" w:rsidR="0030183B">
        <w:rPr>
          <w:sz w:val="18"/>
        </w:rPr>
        <w:t xml:space="preserve"> </w:t>
      </w:r>
      <w:r w:rsidRPr="00A55DB1">
        <w:rPr>
          <w:sz w:val="18"/>
        </w:rPr>
        <w:t>ölüm</w:t>
      </w:r>
      <w:r w:rsidRPr="00A55DB1" w:rsidR="0030183B">
        <w:rPr>
          <w:sz w:val="18"/>
        </w:rPr>
        <w:t xml:space="preserve"> </w:t>
      </w:r>
      <w:r w:rsidRPr="00A55DB1">
        <w:rPr>
          <w:sz w:val="18"/>
        </w:rPr>
        <w:t>kaydındaki</w:t>
      </w:r>
      <w:r w:rsidRPr="00A55DB1" w:rsidR="0030183B">
        <w:rPr>
          <w:sz w:val="18"/>
        </w:rPr>
        <w:t xml:space="preserve"> </w:t>
      </w:r>
      <w:r w:rsidRPr="00A55DB1">
        <w:rPr>
          <w:sz w:val="18"/>
        </w:rPr>
        <w:t>kodlama</w:t>
      </w:r>
      <w:r w:rsidRPr="00A55DB1" w:rsidR="0030183B">
        <w:rPr>
          <w:sz w:val="18"/>
        </w:rPr>
        <w:t xml:space="preserve"> </w:t>
      </w:r>
      <w:r w:rsidRPr="00A55DB1">
        <w:rPr>
          <w:sz w:val="18"/>
        </w:rPr>
        <w:t>tartışmalarına</w:t>
      </w:r>
      <w:r w:rsidRPr="00A55DB1" w:rsidR="0030183B">
        <w:rPr>
          <w:sz w:val="18"/>
        </w:rPr>
        <w:t xml:space="preserve"> </w:t>
      </w:r>
      <w:r w:rsidRPr="00A55DB1">
        <w:rPr>
          <w:sz w:val="18"/>
        </w:rPr>
        <w:t>derhâl</w:t>
      </w:r>
      <w:r w:rsidRPr="00A55DB1" w:rsidR="0030183B">
        <w:rPr>
          <w:sz w:val="18"/>
        </w:rPr>
        <w:t xml:space="preserve"> </w:t>
      </w:r>
      <w:r w:rsidRPr="00A55DB1">
        <w:rPr>
          <w:sz w:val="18"/>
        </w:rPr>
        <w:t>son</w:t>
      </w:r>
      <w:r w:rsidRPr="00A55DB1" w:rsidR="0030183B">
        <w:rPr>
          <w:sz w:val="18"/>
        </w:rPr>
        <w:t xml:space="preserve"> </w:t>
      </w:r>
      <w:r w:rsidRPr="00A55DB1">
        <w:rPr>
          <w:sz w:val="18"/>
        </w:rPr>
        <w:t>vermeniz</w:t>
      </w:r>
      <w:r w:rsidRPr="00A55DB1" w:rsidR="0030183B">
        <w:rPr>
          <w:sz w:val="18"/>
        </w:rPr>
        <w:t xml:space="preserve"> </w:t>
      </w:r>
      <w:r w:rsidRPr="00A55DB1">
        <w:rPr>
          <w:sz w:val="18"/>
        </w:rPr>
        <w:t>gerekiyor.</w:t>
      </w:r>
      <w:r w:rsidRPr="00A55DB1" w:rsidR="0030183B">
        <w:rPr>
          <w:sz w:val="18"/>
        </w:rPr>
        <w:t xml:space="preserve"> </w:t>
      </w:r>
      <w:r w:rsidRPr="00A55DB1">
        <w:rPr>
          <w:sz w:val="18"/>
        </w:rPr>
        <w:t>Dünya</w:t>
      </w:r>
      <w:r w:rsidRPr="00A55DB1" w:rsidR="0030183B">
        <w:rPr>
          <w:sz w:val="18"/>
        </w:rPr>
        <w:t xml:space="preserve"> </w:t>
      </w:r>
      <w:r w:rsidRPr="00A55DB1">
        <w:rPr>
          <w:sz w:val="18"/>
        </w:rPr>
        <w:t>Sağlık</w:t>
      </w:r>
      <w:r w:rsidRPr="00A55DB1" w:rsidR="0030183B">
        <w:rPr>
          <w:sz w:val="18"/>
        </w:rPr>
        <w:t xml:space="preserve"> </w:t>
      </w:r>
      <w:r w:rsidRPr="00A55DB1">
        <w:rPr>
          <w:sz w:val="18"/>
        </w:rPr>
        <w:t>Örgütünün</w:t>
      </w:r>
      <w:r w:rsidRPr="00A55DB1" w:rsidR="0030183B">
        <w:rPr>
          <w:sz w:val="18"/>
        </w:rPr>
        <w:t xml:space="preserve"> </w:t>
      </w:r>
      <w:r w:rsidRPr="00A55DB1">
        <w:rPr>
          <w:sz w:val="18"/>
        </w:rPr>
        <w:t>önerdiğine</w:t>
      </w:r>
      <w:r w:rsidRPr="00A55DB1" w:rsidR="0030183B">
        <w:rPr>
          <w:sz w:val="18"/>
        </w:rPr>
        <w:t xml:space="preserve"> </w:t>
      </w:r>
      <w:r w:rsidRPr="00A55DB1">
        <w:rPr>
          <w:sz w:val="18"/>
        </w:rPr>
        <w:t>geçmelisiniz.</w:t>
      </w:r>
      <w:r w:rsidRPr="00A55DB1" w:rsidR="0030183B">
        <w:rPr>
          <w:sz w:val="18"/>
        </w:rPr>
        <w:t xml:space="preserve"> </w:t>
      </w:r>
      <w:r w:rsidRPr="00A55DB1">
        <w:rPr>
          <w:sz w:val="18"/>
        </w:rPr>
        <w:t>Çünkü</w:t>
      </w:r>
      <w:r w:rsidRPr="00A55DB1" w:rsidR="0030183B">
        <w:rPr>
          <w:sz w:val="18"/>
        </w:rPr>
        <w:t xml:space="preserve"> </w:t>
      </w:r>
      <w:r w:rsidRPr="00A55DB1">
        <w:rPr>
          <w:sz w:val="18"/>
        </w:rPr>
        <w:t>eğer</w:t>
      </w:r>
      <w:r w:rsidRPr="00A55DB1" w:rsidR="0030183B">
        <w:rPr>
          <w:sz w:val="18"/>
        </w:rPr>
        <w:t xml:space="preserve"> </w:t>
      </w:r>
      <w:r w:rsidRPr="00A55DB1">
        <w:rPr>
          <w:sz w:val="18"/>
        </w:rPr>
        <w:t>yapamazsanız</w:t>
      </w:r>
      <w:r w:rsidRPr="00A55DB1" w:rsidR="0030183B">
        <w:rPr>
          <w:sz w:val="18"/>
        </w:rPr>
        <w:t xml:space="preserve"> </w:t>
      </w:r>
      <w:r w:rsidRPr="00A55DB1">
        <w:rPr>
          <w:sz w:val="18"/>
        </w:rPr>
        <w:t>filyasyonu</w:t>
      </w:r>
      <w:r w:rsidRPr="00A55DB1" w:rsidR="0030183B">
        <w:rPr>
          <w:sz w:val="18"/>
        </w:rPr>
        <w:t xml:space="preserve"> </w:t>
      </w:r>
      <w:r w:rsidRPr="00A55DB1">
        <w:rPr>
          <w:sz w:val="18"/>
        </w:rPr>
        <w:t>tam</w:t>
      </w:r>
      <w:r w:rsidRPr="00A55DB1" w:rsidR="0030183B">
        <w:rPr>
          <w:sz w:val="18"/>
        </w:rPr>
        <w:t xml:space="preserve"> </w:t>
      </w:r>
      <w:r w:rsidRPr="00A55DB1">
        <w:rPr>
          <w:sz w:val="18"/>
        </w:rPr>
        <w:t>yapamazsınız,</w:t>
      </w:r>
      <w:r w:rsidRPr="00A55DB1" w:rsidR="0030183B">
        <w:rPr>
          <w:sz w:val="18"/>
        </w:rPr>
        <w:t xml:space="preserve"> </w:t>
      </w:r>
      <w:r w:rsidRPr="00A55DB1">
        <w:rPr>
          <w:sz w:val="18"/>
        </w:rPr>
        <w:t>onu</w:t>
      </w:r>
      <w:r w:rsidRPr="00A55DB1" w:rsidR="0030183B">
        <w:rPr>
          <w:sz w:val="18"/>
        </w:rPr>
        <w:t xml:space="preserve"> </w:t>
      </w:r>
      <w:r w:rsidRPr="00A55DB1">
        <w:rPr>
          <w:sz w:val="18"/>
        </w:rPr>
        <w:t>yapamayınca</w:t>
      </w:r>
      <w:r w:rsidRPr="00A55DB1" w:rsidR="0030183B">
        <w:rPr>
          <w:sz w:val="18"/>
        </w:rPr>
        <w:t xml:space="preserve"> </w:t>
      </w:r>
      <w:r w:rsidRPr="00A55DB1">
        <w:rPr>
          <w:sz w:val="18"/>
        </w:rPr>
        <w:t>da</w:t>
      </w:r>
      <w:r w:rsidRPr="00A55DB1" w:rsidR="0030183B">
        <w:rPr>
          <w:sz w:val="18"/>
        </w:rPr>
        <w:t xml:space="preserve"> </w:t>
      </w:r>
      <w:r w:rsidRPr="00A55DB1">
        <w:rPr>
          <w:sz w:val="18"/>
        </w:rPr>
        <w:t>yeni</w:t>
      </w:r>
      <w:r w:rsidRPr="00A55DB1" w:rsidR="0030183B">
        <w:rPr>
          <w:sz w:val="18"/>
        </w:rPr>
        <w:t xml:space="preserve"> </w:t>
      </w:r>
      <w:r w:rsidRPr="00A55DB1">
        <w:rPr>
          <w:sz w:val="18"/>
        </w:rPr>
        <w:t>vakaları</w:t>
      </w:r>
      <w:r w:rsidRPr="00A55DB1" w:rsidR="0030183B">
        <w:rPr>
          <w:sz w:val="18"/>
        </w:rPr>
        <w:t xml:space="preserve"> </w:t>
      </w:r>
      <w:r w:rsidRPr="00A55DB1">
        <w:rPr>
          <w:sz w:val="18"/>
        </w:rPr>
        <w:t>ve</w:t>
      </w:r>
      <w:r w:rsidRPr="00A55DB1" w:rsidR="0030183B">
        <w:rPr>
          <w:sz w:val="18"/>
        </w:rPr>
        <w:t xml:space="preserve"> </w:t>
      </w:r>
      <w:r w:rsidRPr="00A55DB1">
        <w:rPr>
          <w:sz w:val="18"/>
        </w:rPr>
        <w:t>yeni</w:t>
      </w:r>
      <w:r w:rsidRPr="00A55DB1" w:rsidR="0030183B">
        <w:rPr>
          <w:sz w:val="18"/>
        </w:rPr>
        <w:t xml:space="preserve"> </w:t>
      </w:r>
      <w:r w:rsidRPr="00A55DB1">
        <w:rPr>
          <w:sz w:val="18"/>
        </w:rPr>
        <w:t>ölümleri</w:t>
      </w:r>
      <w:r w:rsidRPr="00A55DB1" w:rsidR="0030183B">
        <w:rPr>
          <w:sz w:val="18"/>
        </w:rPr>
        <w:t xml:space="preserve"> </w:t>
      </w:r>
      <w:r w:rsidRPr="00A55DB1">
        <w:rPr>
          <w:sz w:val="18"/>
        </w:rPr>
        <w:t>göze</w:t>
      </w:r>
      <w:r w:rsidRPr="00A55DB1" w:rsidR="0030183B">
        <w:rPr>
          <w:sz w:val="18"/>
        </w:rPr>
        <w:t xml:space="preserve"> </w:t>
      </w:r>
      <w:r w:rsidRPr="00A55DB1">
        <w:rPr>
          <w:sz w:val="18"/>
        </w:rPr>
        <w:t>alırsınız.</w:t>
      </w:r>
      <w:r w:rsidRPr="00A55DB1" w:rsidR="0030183B">
        <w:rPr>
          <w:sz w:val="18"/>
        </w:rPr>
        <w:t xml:space="preserve"> </w:t>
      </w:r>
      <w:r w:rsidRPr="00A55DB1">
        <w:rPr>
          <w:sz w:val="18"/>
        </w:rPr>
        <w:t>Bunu</w:t>
      </w:r>
      <w:r w:rsidRPr="00A55DB1" w:rsidR="0030183B">
        <w:rPr>
          <w:sz w:val="18"/>
        </w:rPr>
        <w:t xml:space="preserve"> </w:t>
      </w:r>
      <w:r w:rsidRPr="00A55DB1">
        <w:rPr>
          <w:sz w:val="18"/>
        </w:rPr>
        <w:t>yapacaksınız.</w:t>
      </w:r>
    </w:p>
    <w:p w:rsidRPr="00A55DB1" w:rsidR="000A202A" w:rsidP="00A55DB1" w:rsidRDefault="000A202A">
      <w:pPr>
        <w:pStyle w:val="GENELKURUL"/>
        <w:spacing w:line="240" w:lineRule="auto"/>
        <w:rPr>
          <w:sz w:val="18"/>
        </w:rPr>
      </w:pPr>
      <w:r w:rsidRPr="00A55DB1">
        <w:rPr>
          <w:sz w:val="18"/>
        </w:rPr>
        <w:t>Üç;</w:t>
      </w:r>
      <w:r w:rsidRPr="00A55DB1" w:rsidR="0030183B">
        <w:rPr>
          <w:sz w:val="18"/>
        </w:rPr>
        <w:t xml:space="preserve"> </w:t>
      </w:r>
      <w:r w:rsidRPr="00A55DB1">
        <w:rPr>
          <w:sz w:val="18"/>
        </w:rPr>
        <w:t>bulaştırıcılık</w:t>
      </w:r>
      <w:r w:rsidRPr="00A55DB1" w:rsidR="0030183B">
        <w:rPr>
          <w:sz w:val="18"/>
        </w:rPr>
        <w:t xml:space="preserve"> </w:t>
      </w:r>
      <w:r w:rsidRPr="00A55DB1">
        <w:rPr>
          <w:sz w:val="18"/>
        </w:rPr>
        <w:t>katsayısı</w:t>
      </w:r>
      <w:r w:rsidRPr="00A55DB1" w:rsidR="0030183B">
        <w:rPr>
          <w:sz w:val="18"/>
        </w:rPr>
        <w:t xml:space="preserve"> </w:t>
      </w:r>
      <w:r w:rsidRPr="00A55DB1">
        <w:rPr>
          <w:sz w:val="18"/>
        </w:rPr>
        <w:t>olan</w:t>
      </w:r>
      <w:r w:rsidRPr="00A55DB1" w:rsidR="0030183B">
        <w:rPr>
          <w:sz w:val="18"/>
        </w:rPr>
        <w:t xml:space="preserve"> </w:t>
      </w:r>
      <w:r w:rsidRPr="00A55DB1">
        <w:rPr>
          <w:sz w:val="18"/>
        </w:rPr>
        <w:t>R0.</w:t>
      </w:r>
      <w:r w:rsidRPr="00A55DB1" w:rsidR="0030183B">
        <w:rPr>
          <w:sz w:val="18"/>
        </w:rPr>
        <w:t xml:space="preserve"> </w:t>
      </w:r>
      <w:r w:rsidRPr="00A55DB1">
        <w:rPr>
          <w:sz w:val="18"/>
        </w:rPr>
        <w:t>Ben</w:t>
      </w:r>
      <w:r w:rsidRPr="00A55DB1" w:rsidR="0030183B">
        <w:rPr>
          <w:sz w:val="18"/>
        </w:rPr>
        <w:t xml:space="preserve"> </w:t>
      </w:r>
      <w:r w:rsidRPr="00A55DB1">
        <w:rPr>
          <w:sz w:val="18"/>
        </w:rPr>
        <w:t>sordum,</w:t>
      </w:r>
      <w:r w:rsidRPr="00A55DB1" w:rsidR="0030183B">
        <w:rPr>
          <w:sz w:val="18"/>
        </w:rPr>
        <w:t xml:space="preserve"> </w:t>
      </w:r>
      <w:r w:rsidRPr="00A55DB1">
        <w:rPr>
          <w:sz w:val="18"/>
        </w:rPr>
        <w:t>ilk</w:t>
      </w:r>
      <w:r w:rsidRPr="00A55DB1" w:rsidR="0030183B">
        <w:rPr>
          <w:sz w:val="18"/>
        </w:rPr>
        <w:t xml:space="preserve"> </w:t>
      </w:r>
      <w:r w:rsidRPr="00A55DB1">
        <w:rPr>
          <w:sz w:val="18"/>
        </w:rPr>
        <w:t>çıktım,</w:t>
      </w:r>
      <w:r w:rsidRPr="00A55DB1" w:rsidR="0030183B">
        <w:rPr>
          <w:sz w:val="18"/>
        </w:rPr>
        <w:t xml:space="preserve"> </w:t>
      </w:r>
      <w:r w:rsidRPr="00A55DB1">
        <w:rPr>
          <w:sz w:val="18"/>
        </w:rPr>
        <w:t>“R0</w:t>
      </w:r>
      <w:r w:rsidRPr="00A55DB1" w:rsidR="0030183B">
        <w:rPr>
          <w:sz w:val="18"/>
        </w:rPr>
        <w:t xml:space="preserve"> </w:t>
      </w:r>
      <w:r w:rsidRPr="00A55DB1">
        <w:rPr>
          <w:sz w:val="18"/>
        </w:rPr>
        <w:t>kaçtır?”</w:t>
      </w:r>
      <w:r w:rsidRPr="00A55DB1" w:rsidR="0030183B">
        <w:rPr>
          <w:sz w:val="18"/>
        </w:rPr>
        <w:t xml:space="preserve"> </w:t>
      </w:r>
      <w:r w:rsidRPr="00A55DB1">
        <w:rPr>
          <w:sz w:val="18"/>
        </w:rPr>
        <w:t>diye.</w:t>
      </w:r>
      <w:r w:rsidRPr="00A55DB1" w:rsidR="0030183B">
        <w:rPr>
          <w:sz w:val="18"/>
        </w:rPr>
        <w:t xml:space="preserve"> </w:t>
      </w:r>
      <w:r w:rsidRPr="00A55DB1">
        <w:rPr>
          <w:sz w:val="18"/>
        </w:rPr>
        <w:t>Sağlık</w:t>
      </w:r>
      <w:r w:rsidRPr="00A55DB1" w:rsidR="0030183B">
        <w:rPr>
          <w:sz w:val="18"/>
        </w:rPr>
        <w:t xml:space="preserve"> </w:t>
      </w:r>
      <w:r w:rsidRPr="00A55DB1">
        <w:rPr>
          <w:sz w:val="18"/>
        </w:rPr>
        <w:t>Bakanımız</w:t>
      </w:r>
      <w:r w:rsidRPr="00A55DB1" w:rsidR="0030183B">
        <w:rPr>
          <w:sz w:val="18"/>
        </w:rPr>
        <w:t xml:space="preserve"> </w:t>
      </w:r>
      <w:r w:rsidRPr="00A55DB1">
        <w:rPr>
          <w:sz w:val="18"/>
        </w:rPr>
        <w:t>çıktı,</w:t>
      </w:r>
      <w:r w:rsidRPr="00A55DB1" w:rsidR="0030183B">
        <w:rPr>
          <w:sz w:val="18"/>
        </w:rPr>
        <w:t xml:space="preserve"> </w:t>
      </w:r>
      <w:r w:rsidRPr="00A55DB1">
        <w:rPr>
          <w:sz w:val="18"/>
        </w:rPr>
        <w:t>bir</w:t>
      </w:r>
      <w:r w:rsidRPr="00A55DB1" w:rsidR="0030183B">
        <w:rPr>
          <w:sz w:val="18"/>
        </w:rPr>
        <w:t xml:space="preserve"> </w:t>
      </w:r>
      <w:r w:rsidRPr="00A55DB1">
        <w:rPr>
          <w:sz w:val="18"/>
        </w:rPr>
        <w:t>ortalama</w:t>
      </w:r>
      <w:r w:rsidRPr="00A55DB1" w:rsidR="0030183B">
        <w:rPr>
          <w:sz w:val="18"/>
        </w:rPr>
        <w:t xml:space="preserve"> </w:t>
      </w:r>
      <w:r w:rsidRPr="00A55DB1">
        <w:rPr>
          <w:sz w:val="18"/>
        </w:rPr>
        <w:t>R0</w:t>
      </w:r>
      <w:r w:rsidRPr="00A55DB1" w:rsidR="0030183B">
        <w:rPr>
          <w:sz w:val="18"/>
        </w:rPr>
        <w:t xml:space="preserve"> </w:t>
      </w:r>
      <w:r w:rsidRPr="00A55DB1">
        <w:rPr>
          <w:sz w:val="18"/>
        </w:rPr>
        <w:t>verdi.</w:t>
      </w:r>
      <w:r w:rsidRPr="00A55DB1" w:rsidR="0030183B">
        <w:rPr>
          <w:sz w:val="18"/>
        </w:rPr>
        <w:t xml:space="preserve"> </w:t>
      </w:r>
      <w:r w:rsidRPr="00A55DB1">
        <w:rPr>
          <w:sz w:val="18"/>
        </w:rPr>
        <w:t>0,76</w:t>
      </w:r>
      <w:r w:rsidRPr="00A55DB1" w:rsidR="0030183B">
        <w:rPr>
          <w:sz w:val="18"/>
        </w:rPr>
        <w:t xml:space="preserve"> </w:t>
      </w:r>
      <w:r w:rsidRPr="00A55DB1">
        <w:rPr>
          <w:sz w:val="18"/>
        </w:rPr>
        <w:t>olmaz.</w:t>
      </w:r>
      <w:r w:rsidRPr="00A55DB1" w:rsidR="0030183B">
        <w:rPr>
          <w:sz w:val="18"/>
        </w:rPr>
        <w:t xml:space="preserve"> </w:t>
      </w:r>
      <w:r w:rsidRPr="00A55DB1">
        <w:rPr>
          <w:sz w:val="18"/>
        </w:rPr>
        <w:t>İstanbul’da</w:t>
      </w:r>
      <w:r w:rsidRPr="00A55DB1" w:rsidR="0030183B">
        <w:rPr>
          <w:sz w:val="18"/>
        </w:rPr>
        <w:t xml:space="preserve"> </w:t>
      </w:r>
      <w:r w:rsidRPr="00A55DB1">
        <w:rPr>
          <w:sz w:val="18"/>
        </w:rPr>
        <w:t>milyon</w:t>
      </w:r>
      <w:r w:rsidRPr="00A55DB1" w:rsidR="0030183B">
        <w:rPr>
          <w:sz w:val="18"/>
        </w:rPr>
        <w:t xml:space="preserve"> </w:t>
      </w:r>
      <w:r w:rsidRPr="00A55DB1">
        <w:rPr>
          <w:sz w:val="18"/>
        </w:rPr>
        <w:t>kişi</w:t>
      </w:r>
      <w:r w:rsidRPr="00A55DB1" w:rsidR="0030183B">
        <w:rPr>
          <w:sz w:val="18"/>
        </w:rPr>
        <w:t xml:space="preserve"> </w:t>
      </w:r>
      <w:r w:rsidRPr="00A55DB1">
        <w:rPr>
          <w:sz w:val="18"/>
        </w:rPr>
        <w:t>başına</w:t>
      </w:r>
      <w:r w:rsidRPr="00A55DB1" w:rsidR="0030183B">
        <w:rPr>
          <w:sz w:val="18"/>
        </w:rPr>
        <w:t xml:space="preserve"> </w:t>
      </w:r>
      <w:r w:rsidRPr="00A55DB1">
        <w:rPr>
          <w:sz w:val="18"/>
        </w:rPr>
        <w:t>180</w:t>
      </w:r>
      <w:r w:rsidRPr="00A55DB1" w:rsidR="0030183B">
        <w:rPr>
          <w:sz w:val="18"/>
        </w:rPr>
        <w:t xml:space="preserve"> </w:t>
      </w:r>
      <w:r w:rsidRPr="00A55DB1">
        <w:rPr>
          <w:sz w:val="18"/>
        </w:rPr>
        <w:t>vakanın</w:t>
      </w:r>
      <w:r w:rsidRPr="00A55DB1" w:rsidR="0030183B">
        <w:rPr>
          <w:sz w:val="18"/>
        </w:rPr>
        <w:t xml:space="preserve"> </w:t>
      </w:r>
      <w:r w:rsidRPr="00A55DB1">
        <w:rPr>
          <w:sz w:val="18"/>
        </w:rPr>
        <w:t>olduğu</w:t>
      </w:r>
      <w:r w:rsidRPr="00A55DB1" w:rsidR="0030183B">
        <w:rPr>
          <w:sz w:val="18"/>
        </w:rPr>
        <w:t xml:space="preserve"> </w:t>
      </w:r>
      <w:r w:rsidRPr="00A55DB1">
        <w:rPr>
          <w:sz w:val="18"/>
        </w:rPr>
        <w:t>ilde</w:t>
      </w:r>
      <w:r w:rsidRPr="00A55DB1" w:rsidR="0030183B">
        <w:rPr>
          <w:sz w:val="18"/>
        </w:rPr>
        <w:t xml:space="preserve"> </w:t>
      </w:r>
      <w:r w:rsidRPr="00A55DB1">
        <w:rPr>
          <w:sz w:val="18"/>
        </w:rPr>
        <w:t>R0’ı</w:t>
      </w:r>
      <w:r w:rsidRPr="00A55DB1" w:rsidR="0030183B">
        <w:rPr>
          <w:sz w:val="18"/>
        </w:rPr>
        <w:t xml:space="preserve"> </w:t>
      </w:r>
      <w:r w:rsidRPr="00A55DB1">
        <w:rPr>
          <w:sz w:val="18"/>
        </w:rPr>
        <w:t>0,76</w:t>
      </w:r>
      <w:r w:rsidRPr="00A55DB1" w:rsidR="0030183B">
        <w:rPr>
          <w:sz w:val="18"/>
        </w:rPr>
        <w:t xml:space="preserve"> </w:t>
      </w:r>
      <w:r w:rsidRPr="00A55DB1">
        <w:rPr>
          <w:sz w:val="18"/>
        </w:rPr>
        <w:t>olarak</w:t>
      </w:r>
      <w:r w:rsidRPr="00A55DB1" w:rsidR="0030183B">
        <w:rPr>
          <w:sz w:val="18"/>
        </w:rPr>
        <w:t xml:space="preserve"> </w:t>
      </w:r>
      <w:r w:rsidRPr="00A55DB1">
        <w:rPr>
          <w:sz w:val="18"/>
        </w:rPr>
        <w:t>kimseye</w:t>
      </w:r>
      <w:r w:rsidRPr="00A55DB1" w:rsidR="0030183B">
        <w:rPr>
          <w:sz w:val="18"/>
        </w:rPr>
        <w:t xml:space="preserve"> </w:t>
      </w:r>
      <w:r w:rsidRPr="00A55DB1">
        <w:rPr>
          <w:sz w:val="18"/>
        </w:rPr>
        <w:t>yutturamazsınız.</w:t>
      </w:r>
      <w:r w:rsidRPr="00A55DB1" w:rsidR="0030183B">
        <w:rPr>
          <w:sz w:val="18"/>
        </w:rPr>
        <w:t xml:space="preserve"> </w:t>
      </w:r>
      <w:r w:rsidRPr="00A55DB1">
        <w:rPr>
          <w:sz w:val="18"/>
        </w:rPr>
        <w:t>Her</w:t>
      </w:r>
      <w:r w:rsidRPr="00A55DB1" w:rsidR="0030183B">
        <w:rPr>
          <w:sz w:val="18"/>
        </w:rPr>
        <w:t xml:space="preserve"> </w:t>
      </w:r>
      <w:r w:rsidRPr="00A55DB1">
        <w:rPr>
          <w:sz w:val="18"/>
        </w:rPr>
        <w:t>yerde</w:t>
      </w:r>
      <w:r w:rsidRPr="00A55DB1" w:rsidR="0030183B">
        <w:rPr>
          <w:sz w:val="18"/>
        </w:rPr>
        <w:t xml:space="preserve"> </w:t>
      </w:r>
      <w:r w:rsidRPr="00A55DB1">
        <w:rPr>
          <w:sz w:val="18"/>
        </w:rPr>
        <w:t>bölgesel</w:t>
      </w:r>
      <w:r w:rsidRPr="00A55DB1" w:rsidR="0030183B">
        <w:rPr>
          <w:sz w:val="18"/>
        </w:rPr>
        <w:t xml:space="preserve"> </w:t>
      </w:r>
      <w:r w:rsidRPr="00A55DB1">
        <w:rPr>
          <w:sz w:val="18"/>
        </w:rPr>
        <w:t>R0</w:t>
      </w:r>
      <w:r w:rsidRPr="00A55DB1" w:rsidR="0030183B">
        <w:rPr>
          <w:sz w:val="18"/>
        </w:rPr>
        <w:t xml:space="preserve"> </w:t>
      </w:r>
      <w:r w:rsidRPr="00A55DB1">
        <w:rPr>
          <w:sz w:val="18"/>
        </w:rPr>
        <w:t>hesaplayacaksınız,</w:t>
      </w:r>
      <w:r w:rsidRPr="00A55DB1" w:rsidR="0030183B">
        <w:rPr>
          <w:sz w:val="18"/>
        </w:rPr>
        <w:t xml:space="preserve"> </w:t>
      </w:r>
      <w:r w:rsidRPr="00A55DB1">
        <w:rPr>
          <w:sz w:val="18"/>
        </w:rPr>
        <w:t>şeffaf</w:t>
      </w:r>
      <w:r w:rsidRPr="00A55DB1" w:rsidR="0030183B">
        <w:rPr>
          <w:sz w:val="18"/>
        </w:rPr>
        <w:t xml:space="preserve"> </w:t>
      </w:r>
      <w:r w:rsidRPr="00A55DB1">
        <w:rPr>
          <w:sz w:val="18"/>
        </w:rPr>
        <w:t>olarak</w:t>
      </w:r>
      <w:r w:rsidRPr="00A55DB1" w:rsidR="0030183B">
        <w:rPr>
          <w:sz w:val="18"/>
        </w:rPr>
        <w:t xml:space="preserve"> </w:t>
      </w:r>
      <w:r w:rsidRPr="00A55DB1">
        <w:rPr>
          <w:sz w:val="18"/>
        </w:rPr>
        <w:t>açıklayacaksınız</w:t>
      </w:r>
      <w:r w:rsidRPr="00A55DB1" w:rsidR="0030183B">
        <w:rPr>
          <w:sz w:val="18"/>
        </w:rPr>
        <w:t xml:space="preserve"> </w:t>
      </w:r>
      <w:r w:rsidRPr="00A55DB1">
        <w:rPr>
          <w:sz w:val="18"/>
        </w:rPr>
        <w:t>ve</w:t>
      </w:r>
      <w:r w:rsidRPr="00A55DB1" w:rsidR="0030183B">
        <w:rPr>
          <w:sz w:val="18"/>
        </w:rPr>
        <w:t xml:space="preserve"> </w:t>
      </w:r>
      <w:r w:rsidRPr="00A55DB1">
        <w:rPr>
          <w:sz w:val="18"/>
        </w:rPr>
        <w:t>çıkacaksınız</w:t>
      </w:r>
      <w:r w:rsidRPr="00A55DB1" w:rsidR="0030183B">
        <w:rPr>
          <w:sz w:val="18"/>
        </w:rPr>
        <w:t xml:space="preserve"> </w:t>
      </w:r>
      <w:r w:rsidRPr="00A55DB1">
        <w:rPr>
          <w:sz w:val="18"/>
        </w:rPr>
        <w:t>normalleşmeyi</w:t>
      </w:r>
      <w:r w:rsidRPr="00A55DB1" w:rsidR="0030183B">
        <w:rPr>
          <w:sz w:val="18"/>
        </w:rPr>
        <w:t xml:space="preserve"> </w:t>
      </w:r>
      <w:r w:rsidRPr="00A55DB1">
        <w:rPr>
          <w:sz w:val="18"/>
        </w:rPr>
        <w:t>ona</w:t>
      </w:r>
      <w:r w:rsidRPr="00A55DB1" w:rsidR="0030183B">
        <w:rPr>
          <w:sz w:val="18"/>
        </w:rPr>
        <w:t xml:space="preserve"> </w:t>
      </w:r>
      <w:r w:rsidRPr="00A55DB1">
        <w:rPr>
          <w:sz w:val="18"/>
        </w:rPr>
        <w:t>göre</w:t>
      </w:r>
      <w:r w:rsidRPr="00A55DB1" w:rsidR="0030183B">
        <w:rPr>
          <w:sz w:val="18"/>
        </w:rPr>
        <w:t xml:space="preserve"> </w:t>
      </w:r>
      <w:r w:rsidRPr="00A55DB1">
        <w:rPr>
          <w:sz w:val="18"/>
        </w:rPr>
        <w:t>yapacaksınız.</w:t>
      </w:r>
      <w:r w:rsidRPr="00A55DB1" w:rsidR="0030183B">
        <w:rPr>
          <w:sz w:val="18"/>
        </w:rPr>
        <w:t xml:space="preserve"> </w:t>
      </w:r>
      <w:r w:rsidRPr="00A55DB1">
        <w:rPr>
          <w:sz w:val="18"/>
        </w:rPr>
        <w:t>Kuru</w:t>
      </w:r>
      <w:r w:rsidRPr="00A55DB1" w:rsidR="0030183B">
        <w:rPr>
          <w:sz w:val="18"/>
        </w:rPr>
        <w:t xml:space="preserve"> </w:t>
      </w:r>
      <w:r w:rsidRPr="00A55DB1">
        <w:rPr>
          <w:sz w:val="18"/>
        </w:rPr>
        <w:t>alkışla</w:t>
      </w:r>
      <w:r w:rsidRPr="00A55DB1" w:rsidR="0030183B">
        <w:rPr>
          <w:sz w:val="18"/>
        </w:rPr>
        <w:t xml:space="preserve"> </w:t>
      </w:r>
      <w:r w:rsidRPr="00A55DB1">
        <w:rPr>
          <w:sz w:val="18"/>
        </w:rPr>
        <w:t>olmuyor</w:t>
      </w:r>
      <w:r w:rsidRPr="00A55DB1" w:rsidR="0030183B">
        <w:rPr>
          <w:sz w:val="18"/>
        </w:rPr>
        <w:t xml:space="preserve"> </w:t>
      </w: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Sağlıkçıları</w:t>
      </w:r>
      <w:r w:rsidRPr="00A55DB1" w:rsidR="0030183B">
        <w:rPr>
          <w:sz w:val="18"/>
        </w:rPr>
        <w:t xml:space="preserve"> </w:t>
      </w:r>
      <w:r w:rsidRPr="00A55DB1">
        <w:rPr>
          <w:sz w:val="18"/>
        </w:rPr>
        <w:t>alkışlayarak</w:t>
      </w:r>
      <w:r w:rsidRPr="00A55DB1" w:rsidR="0030183B">
        <w:rPr>
          <w:sz w:val="18"/>
        </w:rPr>
        <w:t xml:space="preserve"> </w:t>
      </w:r>
      <w:r w:rsidRPr="00A55DB1">
        <w:rPr>
          <w:sz w:val="18"/>
        </w:rPr>
        <w:t>riski</w:t>
      </w:r>
      <w:r w:rsidRPr="00A55DB1" w:rsidR="0030183B">
        <w:rPr>
          <w:sz w:val="18"/>
        </w:rPr>
        <w:t xml:space="preserve"> </w:t>
      </w:r>
      <w:r w:rsidRPr="00A55DB1">
        <w:rPr>
          <w:sz w:val="18"/>
        </w:rPr>
        <w:t>azaltamazsınız,</w:t>
      </w:r>
      <w:r w:rsidRPr="00A55DB1" w:rsidR="0030183B">
        <w:rPr>
          <w:sz w:val="18"/>
        </w:rPr>
        <w:t xml:space="preserve"> </w:t>
      </w:r>
      <w:r w:rsidRPr="00A55DB1">
        <w:rPr>
          <w:sz w:val="18"/>
        </w:rPr>
        <w:t>yeni</w:t>
      </w:r>
      <w:r w:rsidRPr="00A55DB1" w:rsidR="0030183B">
        <w:rPr>
          <w:sz w:val="18"/>
        </w:rPr>
        <w:t xml:space="preserve"> </w:t>
      </w:r>
      <w:r w:rsidRPr="00A55DB1">
        <w:rPr>
          <w:sz w:val="18"/>
        </w:rPr>
        <w:t>ölümler</w:t>
      </w:r>
      <w:r w:rsidRPr="00A55DB1" w:rsidR="0030183B">
        <w:rPr>
          <w:sz w:val="18"/>
        </w:rPr>
        <w:t xml:space="preserve"> </w:t>
      </w:r>
      <w:r w:rsidRPr="00A55DB1">
        <w:rPr>
          <w:sz w:val="18"/>
        </w:rPr>
        <w:t>ve</w:t>
      </w:r>
      <w:r w:rsidRPr="00A55DB1" w:rsidR="0030183B">
        <w:rPr>
          <w:sz w:val="18"/>
        </w:rPr>
        <w:t xml:space="preserve"> </w:t>
      </w:r>
      <w:r w:rsidRPr="00A55DB1">
        <w:rPr>
          <w:sz w:val="18"/>
        </w:rPr>
        <w:t>yeni</w:t>
      </w:r>
      <w:r w:rsidRPr="00A55DB1" w:rsidR="0030183B">
        <w:rPr>
          <w:sz w:val="18"/>
        </w:rPr>
        <w:t xml:space="preserve"> </w:t>
      </w:r>
      <w:r w:rsidRPr="00A55DB1">
        <w:rPr>
          <w:sz w:val="18"/>
        </w:rPr>
        <w:t>vakalar</w:t>
      </w:r>
      <w:r w:rsidRPr="00A55DB1" w:rsidR="0030183B">
        <w:rPr>
          <w:sz w:val="18"/>
        </w:rPr>
        <w:t xml:space="preserve"> </w:t>
      </w:r>
      <w:r w:rsidRPr="00A55DB1">
        <w:rPr>
          <w:sz w:val="18"/>
        </w:rPr>
        <w:t>demektir</w:t>
      </w:r>
      <w:r w:rsidRPr="00A55DB1" w:rsidR="0030183B">
        <w:rPr>
          <w:sz w:val="18"/>
        </w:rPr>
        <w:t xml:space="preserve"> </w:t>
      </w:r>
      <w:r w:rsidRPr="00A55DB1">
        <w:rPr>
          <w:sz w:val="18"/>
        </w:rPr>
        <w:t>ve</w:t>
      </w:r>
      <w:r w:rsidRPr="00A55DB1" w:rsidR="0030183B">
        <w:rPr>
          <w:sz w:val="18"/>
        </w:rPr>
        <w:t xml:space="preserve"> </w:t>
      </w:r>
      <w:r w:rsidRPr="00A55DB1">
        <w:rPr>
          <w:sz w:val="18"/>
        </w:rPr>
        <w:t>yeni</w:t>
      </w:r>
      <w:r w:rsidRPr="00A55DB1" w:rsidR="0030183B">
        <w:rPr>
          <w:sz w:val="18"/>
        </w:rPr>
        <w:t xml:space="preserve"> </w:t>
      </w:r>
      <w:r w:rsidRPr="00A55DB1">
        <w:rPr>
          <w:sz w:val="18"/>
        </w:rPr>
        <w:t>iflaslar</w:t>
      </w:r>
      <w:r w:rsidRPr="00A55DB1" w:rsidR="0030183B">
        <w:rPr>
          <w:sz w:val="18"/>
        </w:rPr>
        <w:t xml:space="preserve"> </w:t>
      </w:r>
      <w:r w:rsidRPr="00A55DB1">
        <w:rPr>
          <w:sz w:val="18"/>
        </w:rPr>
        <w:t>demektir</w:t>
      </w:r>
      <w:r w:rsidRPr="00A55DB1" w:rsidR="0030183B">
        <w:rPr>
          <w:sz w:val="18"/>
        </w:rPr>
        <w:t xml:space="preserve"> </w:t>
      </w:r>
      <w:r w:rsidRPr="00A55DB1">
        <w:rPr>
          <w:sz w:val="18"/>
        </w:rPr>
        <w:t>süreç</w:t>
      </w:r>
      <w:r w:rsidRPr="00A55DB1" w:rsidR="0030183B">
        <w:rPr>
          <w:sz w:val="18"/>
        </w:rPr>
        <w:t xml:space="preserve"> </w:t>
      </w:r>
      <w:r w:rsidRPr="00A55DB1">
        <w:rPr>
          <w:sz w:val="18"/>
        </w:rPr>
        <w:t>uzadıkça.</w:t>
      </w:r>
      <w:r w:rsidRPr="00A55DB1" w:rsidR="0030183B">
        <w:rPr>
          <w:sz w:val="18"/>
        </w:rPr>
        <w:t xml:space="preserve"> </w:t>
      </w:r>
      <w:r w:rsidRPr="00A55DB1">
        <w:rPr>
          <w:sz w:val="18"/>
        </w:rPr>
        <w:t>Türkiye</w:t>
      </w:r>
      <w:r w:rsidRPr="00A55DB1" w:rsidR="0030183B">
        <w:rPr>
          <w:sz w:val="18"/>
        </w:rPr>
        <w:t xml:space="preserve"> </w:t>
      </w:r>
      <w:r w:rsidRPr="00A55DB1">
        <w:rPr>
          <w:sz w:val="18"/>
        </w:rPr>
        <w:t>bir</w:t>
      </w:r>
      <w:r w:rsidRPr="00A55DB1" w:rsidR="0030183B">
        <w:rPr>
          <w:sz w:val="18"/>
        </w:rPr>
        <w:t xml:space="preserve"> </w:t>
      </w:r>
      <w:r w:rsidRPr="00A55DB1">
        <w:rPr>
          <w:sz w:val="18"/>
        </w:rPr>
        <w:t>an</w:t>
      </w:r>
      <w:r w:rsidRPr="00A55DB1" w:rsidR="0030183B">
        <w:rPr>
          <w:sz w:val="18"/>
        </w:rPr>
        <w:t xml:space="preserve"> </w:t>
      </w:r>
      <w:r w:rsidRPr="00A55DB1">
        <w:rPr>
          <w:sz w:val="18"/>
        </w:rPr>
        <w:t>önce</w:t>
      </w:r>
      <w:r w:rsidRPr="00A55DB1" w:rsidR="0030183B">
        <w:rPr>
          <w:sz w:val="18"/>
        </w:rPr>
        <w:t xml:space="preserve"> </w:t>
      </w:r>
      <w:r w:rsidRPr="00A55DB1">
        <w:rPr>
          <w:sz w:val="18"/>
        </w:rPr>
        <w:t>normal</w:t>
      </w:r>
      <w:r w:rsidRPr="00A55DB1" w:rsidR="0030183B">
        <w:rPr>
          <w:sz w:val="18"/>
        </w:rPr>
        <w:t xml:space="preserve"> </w:t>
      </w:r>
      <w:r w:rsidRPr="00A55DB1">
        <w:rPr>
          <w:sz w:val="18"/>
        </w:rPr>
        <w:t>hayata</w:t>
      </w:r>
      <w:r w:rsidRPr="00A55DB1" w:rsidR="0030183B">
        <w:rPr>
          <w:sz w:val="18"/>
        </w:rPr>
        <w:t xml:space="preserve"> </w:t>
      </w:r>
      <w:r w:rsidRPr="00A55DB1">
        <w:rPr>
          <w:sz w:val="18"/>
        </w:rPr>
        <w:t>dönmelidir,</w:t>
      </w:r>
      <w:r w:rsidRPr="00A55DB1" w:rsidR="0030183B">
        <w:rPr>
          <w:sz w:val="18"/>
        </w:rPr>
        <w:t xml:space="preserve"> </w:t>
      </w:r>
      <w:r w:rsidRPr="00A55DB1">
        <w:rPr>
          <w:sz w:val="18"/>
        </w:rPr>
        <w:t>evet.</w:t>
      </w:r>
      <w:r w:rsidRPr="00A55DB1" w:rsidR="0030183B">
        <w:rPr>
          <w:sz w:val="18"/>
        </w:rPr>
        <w:t xml:space="preserve"> </w:t>
      </w:r>
      <w:r w:rsidRPr="00A55DB1">
        <w:rPr>
          <w:sz w:val="18"/>
        </w:rPr>
        <w:t>CHP’nin</w:t>
      </w:r>
      <w:r w:rsidRPr="00A55DB1" w:rsidR="0030183B">
        <w:rPr>
          <w:sz w:val="18"/>
        </w:rPr>
        <w:t xml:space="preserve"> </w:t>
      </w:r>
      <w:r w:rsidRPr="00A55DB1">
        <w:rPr>
          <w:sz w:val="18"/>
        </w:rPr>
        <w:t>önerisini</w:t>
      </w:r>
      <w:r w:rsidRPr="00A55DB1" w:rsidR="0030183B">
        <w:rPr>
          <w:sz w:val="18"/>
        </w:rPr>
        <w:t xml:space="preserve"> </w:t>
      </w:r>
      <w:r w:rsidRPr="00A55DB1">
        <w:rPr>
          <w:sz w:val="18"/>
        </w:rPr>
        <w:t>destekliyoruz.</w:t>
      </w:r>
      <w:r w:rsidRPr="00A55DB1" w:rsidR="0030183B">
        <w:rPr>
          <w:sz w:val="18"/>
        </w:rPr>
        <w:t xml:space="preserve"> </w:t>
      </w:r>
      <w:r w:rsidRPr="00A55DB1">
        <w:rPr>
          <w:sz w:val="18"/>
        </w:rPr>
        <w:t>Bu</w:t>
      </w:r>
      <w:r w:rsidRPr="00A55DB1" w:rsidR="0030183B">
        <w:rPr>
          <w:sz w:val="18"/>
        </w:rPr>
        <w:t xml:space="preserve"> </w:t>
      </w:r>
      <w:r w:rsidRPr="00A55DB1">
        <w:rPr>
          <w:sz w:val="18"/>
        </w:rPr>
        <w:t>kararları,</w:t>
      </w:r>
      <w:r w:rsidRPr="00A55DB1" w:rsidR="0030183B">
        <w:rPr>
          <w:sz w:val="18"/>
        </w:rPr>
        <w:t xml:space="preserve"> </w:t>
      </w:r>
      <w:r w:rsidRPr="00A55DB1">
        <w:rPr>
          <w:sz w:val="18"/>
        </w:rPr>
        <w:t>bilimsel</w:t>
      </w:r>
      <w:r w:rsidRPr="00A55DB1" w:rsidR="0030183B">
        <w:rPr>
          <w:sz w:val="18"/>
        </w:rPr>
        <w:t xml:space="preserve"> </w:t>
      </w:r>
      <w:r w:rsidRPr="00A55DB1">
        <w:rPr>
          <w:sz w:val="18"/>
        </w:rPr>
        <w:t>gerçeklikleri</w:t>
      </w:r>
      <w:r w:rsidRPr="00A55DB1" w:rsidR="0030183B">
        <w:rPr>
          <w:sz w:val="18"/>
        </w:rPr>
        <w:t xml:space="preserve"> </w:t>
      </w:r>
      <w:r w:rsidRPr="00A55DB1">
        <w:rPr>
          <w:sz w:val="18"/>
        </w:rPr>
        <w:t>esas</w:t>
      </w:r>
      <w:r w:rsidRPr="00A55DB1" w:rsidR="0030183B">
        <w:rPr>
          <w:sz w:val="18"/>
        </w:rPr>
        <w:t xml:space="preserve"> </w:t>
      </w:r>
      <w:r w:rsidRPr="00A55DB1">
        <w:rPr>
          <w:sz w:val="18"/>
        </w:rPr>
        <w:t>alarak</w:t>
      </w:r>
      <w:r w:rsidRPr="00A55DB1" w:rsidR="0030183B">
        <w:rPr>
          <w:sz w:val="18"/>
        </w:rPr>
        <w:t xml:space="preserve"> </w:t>
      </w:r>
      <w:r w:rsidRPr="00A55DB1">
        <w:rPr>
          <w:sz w:val="18"/>
        </w:rPr>
        <w:t>ve</w:t>
      </w:r>
      <w:r w:rsidRPr="00A55DB1" w:rsidR="0030183B">
        <w:rPr>
          <w:sz w:val="18"/>
        </w:rPr>
        <w:t xml:space="preserve"> </w:t>
      </w:r>
      <w:r w:rsidRPr="00A55DB1">
        <w:rPr>
          <w:sz w:val="18"/>
        </w:rPr>
        <w:t>dünyanın</w:t>
      </w:r>
      <w:r w:rsidRPr="00A55DB1" w:rsidR="0030183B">
        <w:rPr>
          <w:sz w:val="18"/>
        </w:rPr>
        <w:t xml:space="preserve"> </w:t>
      </w:r>
      <w:r w:rsidRPr="00A55DB1">
        <w:rPr>
          <w:sz w:val="18"/>
        </w:rPr>
        <w:t>kabul</w:t>
      </w:r>
      <w:r w:rsidRPr="00A55DB1" w:rsidR="0030183B">
        <w:rPr>
          <w:sz w:val="18"/>
        </w:rPr>
        <w:t xml:space="preserve"> </w:t>
      </w:r>
      <w:r w:rsidRPr="00A55DB1">
        <w:rPr>
          <w:sz w:val="18"/>
        </w:rPr>
        <w:t>ettiği</w:t>
      </w:r>
      <w:r w:rsidRPr="00A55DB1" w:rsidR="0030183B">
        <w:rPr>
          <w:sz w:val="18"/>
        </w:rPr>
        <w:t xml:space="preserve"> </w:t>
      </w:r>
      <w:r w:rsidRPr="00A55DB1">
        <w:rPr>
          <w:sz w:val="18"/>
        </w:rPr>
        <w:t>normlar</w:t>
      </w:r>
      <w:r w:rsidRPr="00A55DB1" w:rsidR="0030183B">
        <w:rPr>
          <w:sz w:val="18"/>
        </w:rPr>
        <w:t xml:space="preserve"> </w:t>
      </w:r>
      <w:r w:rsidRPr="00A55DB1">
        <w:rPr>
          <w:sz w:val="18"/>
        </w:rPr>
        <w:t>ölçüsünde</w:t>
      </w:r>
      <w:r w:rsidRPr="00A55DB1" w:rsidR="0030183B">
        <w:rPr>
          <w:sz w:val="18"/>
        </w:rPr>
        <w:t xml:space="preserve"> </w:t>
      </w:r>
      <w:r w:rsidRPr="00A55DB1">
        <w:rPr>
          <w:sz w:val="18"/>
        </w:rPr>
        <w:t>almanız</w:t>
      </w:r>
      <w:r w:rsidRPr="00A55DB1" w:rsidR="0030183B">
        <w:rPr>
          <w:sz w:val="18"/>
        </w:rPr>
        <w:t xml:space="preserve"> </w:t>
      </w:r>
      <w:r w:rsidRPr="00A55DB1">
        <w:rPr>
          <w:sz w:val="18"/>
        </w:rPr>
        <w:t>gerekiyor,</w:t>
      </w:r>
      <w:r w:rsidRPr="00A55DB1" w:rsidR="0030183B">
        <w:rPr>
          <w:sz w:val="18"/>
        </w:rPr>
        <w:t xml:space="preserve"> </w:t>
      </w:r>
      <w:r w:rsidRPr="00A55DB1">
        <w:rPr>
          <w:sz w:val="18"/>
        </w:rPr>
        <w:t>yoksa</w:t>
      </w:r>
      <w:r w:rsidRPr="00A55DB1" w:rsidR="0030183B">
        <w:rPr>
          <w:sz w:val="18"/>
        </w:rPr>
        <w:t xml:space="preserve"> </w:t>
      </w:r>
      <w:r w:rsidRPr="00A55DB1">
        <w:rPr>
          <w:sz w:val="18"/>
        </w:rPr>
        <w:t>bugün</w:t>
      </w:r>
      <w:r w:rsidRPr="00A55DB1" w:rsidR="0030183B">
        <w:rPr>
          <w:sz w:val="18"/>
        </w:rPr>
        <w:t xml:space="preserve"> </w:t>
      </w:r>
      <w:r w:rsidRPr="00A55DB1">
        <w:rPr>
          <w:sz w:val="18"/>
        </w:rPr>
        <w:t>yumuşak</w:t>
      </w:r>
      <w:r w:rsidRPr="00A55DB1" w:rsidR="0030183B">
        <w:rPr>
          <w:sz w:val="18"/>
        </w:rPr>
        <w:t xml:space="preserve"> </w:t>
      </w:r>
      <w:r w:rsidRPr="00A55DB1">
        <w:rPr>
          <w:sz w:val="18"/>
        </w:rPr>
        <w:t>yaptığımız</w:t>
      </w:r>
      <w:r w:rsidRPr="00A55DB1" w:rsidR="0030183B">
        <w:rPr>
          <w:sz w:val="18"/>
        </w:rPr>
        <w:t xml:space="preserve"> </w:t>
      </w:r>
      <w:r w:rsidRPr="00A55DB1">
        <w:rPr>
          <w:sz w:val="18"/>
        </w:rPr>
        <w:t>bu</w:t>
      </w:r>
      <w:r w:rsidRPr="00A55DB1" w:rsidR="0030183B">
        <w:rPr>
          <w:sz w:val="18"/>
        </w:rPr>
        <w:t xml:space="preserve"> </w:t>
      </w:r>
      <w:r w:rsidRPr="00A55DB1">
        <w:rPr>
          <w:sz w:val="18"/>
        </w:rPr>
        <w:t>eleştiri</w:t>
      </w:r>
      <w:r w:rsidRPr="00A55DB1" w:rsidR="0030183B">
        <w:rPr>
          <w:sz w:val="18"/>
        </w:rPr>
        <w:t xml:space="preserve"> </w:t>
      </w:r>
      <w:r w:rsidRPr="00A55DB1">
        <w:rPr>
          <w:sz w:val="18"/>
        </w:rPr>
        <w:t>veya</w:t>
      </w:r>
      <w:r w:rsidRPr="00A55DB1" w:rsidR="0030183B">
        <w:rPr>
          <w:sz w:val="18"/>
        </w:rPr>
        <w:t xml:space="preserve"> </w:t>
      </w:r>
      <w:r w:rsidRPr="00A55DB1">
        <w:rPr>
          <w:sz w:val="18"/>
        </w:rPr>
        <w:t>önerilerimizin</w:t>
      </w:r>
      <w:r w:rsidRPr="00A55DB1" w:rsidR="0030183B">
        <w:rPr>
          <w:sz w:val="18"/>
        </w:rPr>
        <w:t xml:space="preserve"> </w:t>
      </w:r>
      <w:r w:rsidRPr="00A55DB1">
        <w:rPr>
          <w:sz w:val="18"/>
        </w:rPr>
        <w:t>yarın,</w:t>
      </w:r>
      <w:r w:rsidRPr="00A55DB1" w:rsidR="0030183B">
        <w:rPr>
          <w:sz w:val="18"/>
        </w:rPr>
        <w:t xml:space="preserve"> </w:t>
      </w:r>
      <w:r w:rsidRPr="00A55DB1">
        <w:rPr>
          <w:sz w:val="18"/>
        </w:rPr>
        <w:t>günü</w:t>
      </w:r>
      <w:r w:rsidRPr="00A55DB1" w:rsidR="0030183B">
        <w:rPr>
          <w:sz w:val="18"/>
        </w:rPr>
        <w:t xml:space="preserve"> </w:t>
      </w:r>
      <w:r w:rsidRPr="00A55DB1">
        <w:rPr>
          <w:sz w:val="18"/>
        </w:rPr>
        <w:t>geldiğinde</w:t>
      </w:r>
      <w:r w:rsidRPr="00A55DB1" w:rsidR="0030183B">
        <w:rPr>
          <w:sz w:val="18"/>
        </w:rPr>
        <w:t xml:space="preserve"> </w:t>
      </w:r>
      <w:r w:rsidRPr="00A55DB1">
        <w:rPr>
          <w:sz w:val="18"/>
        </w:rPr>
        <w:t>hesabını</w:t>
      </w:r>
      <w:r w:rsidRPr="00A55DB1" w:rsidR="0030183B">
        <w:rPr>
          <w:sz w:val="18"/>
        </w:rPr>
        <w:t xml:space="preserve"> </w:t>
      </w:r>
      <w:r w:rsidRPr="00A55DB1">
        <w:rPr>
          <w:sz w:val="18"/>
        </w:rPr>
        <w:t>soracağız.</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Hepinizi</w:t>
      </w:r>
      <w:r w:rsidRPr="00A55DB1" w:rsidR="0030183B">
        <w:rPr>
          <w:sz w:val="18"/>
        </w:rPr>
        <w:t xml:space="preserve"> </w:t>
      </w:r>
      <w:r w:rsidRPr="00A55DB1">
        <w:rPr>
          <w:sz w:val="18"/>
        </w:rPr>
        <w:t>saygıyla</w:t>
      </w:r>
      <w:r w:rsidRPr="00A55DB1" w:rsidR="0030183B">
        <w:rPr>
          <w:sz w:val="18"/>
        </w:rPr>
        <w:t xml:space="preserve"> </w:t>
      </w:r>
      <w:r w:rsidRPr="00A55DB1">
        <w:rPr>
          <w:sz w:val="18"/>
        </w:rPr>
        <w:t>selamlıyorum.</w:t>
      </w:r>
      <w:r w:rsidRPr="00A55DB1" w:rsidR="0030183B">
        <w:rPr>
          <w:sz w:val="18"/>
        </w:rPr>
        <w:t xml:space="preserve"> </w:t>
      </w:r>
      <w:r w:rsidRPr="00A55DB1">
        <w:rPr>
          <w:sz w:val="18"/>
        </w:rPr>
        <w:t>(İYİ</w:t>
      </w:r>
      <w:r w:rsidRPr="00A55DB1" w:rsidR="0030183B">
        <w:rPr>
          <w:sz w:val="18"/>
        </w:rPr>
        <w:t xml:space="preserve"> </w:t>
      </w:r>
      <w:r w:rsidRPr="00A55DB1">
        <w:rPr>
          <w:sz w:val="18"/>
        </w:rPr>
        <w:t>PARTİ</w:t>
      </w:r>
      <w:r w:rsidRPr="00A55DB1" w:rsidR="0030183B">
        <w:rPr>
          <w:sz w:val="18"/>
        </w:rPr>
        <w:t xml:space="preserve"> </w:t>
      </w:r>
      <w:r w:rsidRPr="00A55DB1">
        <w:rPr>
          <w:sz w:val="18"/>
        </w:rPr>
        <w:t>ve</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Halkların</w:t>
      </w:r>
      <w:r w:rsidRPr="00A55DB1" w:rsidR="0030183B">
        <w:rPr>
          <w:sz w:val="18"/>
        </w:rPr>
        <w:t xml:space="preserve"> </w:t>
      </w:r>
      <w:r w:rsidRPr="00A55DB1">
        <w:rPr>
          <w:sz w:val="18"/>
        </w:rPr>
        <w:t>Demokratik</w:t>
      </w:r>
      <w:r w:rsidRPr="00A55DB1" w:rsidR="0030183B">
        <w:rPr>
          <w:sz w:val="18"/>
        </w:rPr>
        <w:t xml:space="preserve"> </w:t>
      </w:r>
      <w:r w:rsidRPr="00A55DB1">
        <w:rPr>
          <w:sz w:val="18"/>
        </w:rPr>
        <w:t>Partisi</w:t>
      </w:r>
      <w:r w:rsidRPr="00A55DB1" w:rsidR="0030183B">
        <w:rPr>
          <w:sz w:val="18"/>
        </w:rPr>
        <w:t xml:space="preserve"> </w:t>
      </w:r>
      <w:r w:rsidRPr="00A55DB1">
        <w:rPr>
          <w:sz w:val="18"/>
        </w:rPr>
        <w:t>Grubu</w:t>
      </w:r>
      <w:r w:rsidRPr="00A55DB1" w:rsidR="0030183B">
        <w:rPr>
          <w:sz w:val="18"/>
        </w:rPr>
        <w:t xml:space="preserve"> </w:t>
      </w:r>
      <w:r w:rsidRPr="00A55DB1">
        <w:rPr>
          <w:sz w:val="18"/>
        </w:rPr>
        <w:t>adına</w:t>
      </w:r>
      <w:r w:rsidRPr="00A55DB1" w:rsidR="0030183B">
        <w:rPr>
          <w:sz w:val="18"/>
        </w:rPr>
        <w:t xml:space="preserve"> </w:t>
      </w:r>
      <w:r w:rsidRPr="00A55DB1">
        <w:rPr>
          <w:sz w:val="18"/>
        </w:rPr>
        <w:t>Sayın</w:t>
      </w:r>
      <w:r w:rsidRPr="00A55DB1" w:rsidR="0030183B">
        <w:rPr>
          <w:sz w:val="18"/>
        </w:rPr>
        <w:t xml:space="preserve"> </w:t>
      </w:r>
      <w:r w:rsidRPr="00A55DB1">
        <w:rPr>
          <w:sz w:val="18"/>
        </w:rPr>
        <w:t>Semra</w:t>
      </w:r>
      <w:r w:rsidRPr="00A55DB1" w:rsidR="0030183B">
        <w:rPr>
          <w:sz w:val="18"/>
        </w:rPr>
        <w:t xml:space="preserve"> </w:t>
      </w:r>
      <w:r w:rsidRPr="00A55DB1">
        <w:rPr>
          <w:sz w:val="18"/>
        </w:rPr>
        <w:t>Güzel.</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Buyurunuz</w:t>
      </w:r>
      <w:r w:rsidRPr="00A55DB1" w:rsidR="0030183B">
        <w:rPr>
          <w:sz w:val="18"/>
        </w:rPr>
        <w:t xml:space="preserve"> </w:t>
      </w:r>
      <w:r w:rsidRPr="00A55DB1">
        <w:rPr>
          <w:sz w:val="18"/>
        </w:rPr>
        <w:t>Sayın</w:t>
      </w:r>
      <w:r w:rsidRPr="00A55DB1" w:rsidR="0030183B">
        <w:rPr>
          <w:sz w:val="18"/>
        </w:rPr>
        <w:t xml:space="preserve"> </w:t>
      </w:r>
      <w:r w:rsidRPr="00A55DB1">
        <w:rPr>
          <w:sz w:val="18"/>
        </w:rPr>
        <w:t>Güzel.</w:t>
      </w:r>
      <w:r w:rsidRPr="00A55DB1" w:rsidR="0030183B">
        <w:rPr>
          <w:sz w:val="18"/>
        </w:rPr>
        <w:t xml:space="preserve"> </w:t>
      </w:r>
      <w:r w:rsidRPr="00A55DB1">
        <w:rPr>
          <w:sz w:val="18"/>
        </w:rPr>
        <w:t>(HDP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HDP</w:t>
      </w:r>
      <w:r w:rsidRPr="00A55DB1" w:rsidR="0030183B">
        <w:rPr>
          <w:sz w:val="18"/>
        </w:rPr>
        <w:t xml:space="preserve"> </w:t>
      </w:r>
      <w:r w:rsidRPr="00A55DB1">
        <w:rPr>
          <w:sz w:val="18"/>
        </w:rPr>
        <w:t>GRUBU</w:t>
      </w:r>
      <w:r w:rsidRPr="00A55DB1" w:rsidR="0030183B">
        <w:rPr>
          <w:sz w:val="18"/>
        </w:rPr>
        <w:t xml:space="preserve"> </w:t>
      </w:r>
      <w:r w:rsidRPr="00A55DB1">
        <w:rPr>
          <w:sz w:val="18"/>
        </w:rPr>
        <w:t>ADINA</w:t>
      </w:r>
      <w:r w:rsidRPr="00A55DB1" w:rsidR="0030183B">
        <w:rPr>
          <w:sz w:val="18"/>
        </w:rPr>
        <w:t xml:space="preserve"> </w:t>
      </w:r>
      <w:r w:rsidRPr="00A55DB1">
        <w:rPr>
          <w:sz w:val="18"/>
        </w:rPr>
        <w:t>SEMRA</w:t>
      </w:r>
      <w:r w:rsidRPr="00A55DB1" w:rsidR="0030183B">
        <w:rPr>
          <w:sz w:val="18"/>
        </w:rPr>
        <w:t xml:space="preserve"> </w:t>
      </w:r>
      <w:r w:rsidRPr="00A55DB1">
        <w:rPr>
          <w:sz w:val="18"/>
        </w:rPr>
        <w:t>GÜZEL</w:t>
      </w:r>
      <w:r w:rsidRPr="00A55DB1" w:rsidR="0030183B">
        <w:rPr>
          <w:sz w:val="18"/>
        </w:rPr>
        <w:t xml:space="preserve"> </w:t>
      </w:r>
      <w:r w:rsidRPr="00A55DB1">
        <w:rPr>
          <w:sz w:val="18"/>
        </w:rPr>
        <w:t>(Diyarbakır)</w:t>
      </w:r>
      <w:r w:rsidRPr="00A55DB1" w:rsidR="0030183B">
        <w:rPr>
          <w:sz w:val="18"/>
        </w:rPr>
        <w:t xml:space="preserve"> </w:t>
      </w:r>
      <w:r w:rsidRPr="00A55DB1">
        <w:rPr>
          <w:sz w:val="18"/>
        </w:rPr>
        <w:t>–</w:t>
      </w:r>
      <w:r w:rsidRPr="00A55DB1" w:rsidR="0030183B">
        <w:rPr>
          <w:sz w:val="18"/>
        </w:rPr>
        <w:t xml:space="preserve"> </w:t>
      </w:r>
      <w:r w:rsidRPr="00A55DB1">
        <w:rPr>
          <w:sz w:val="18"/>
        </w:rPr>
        <w:t>Teşekkürler</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p>
    <w:p w:rsidRPr="00A55DB1" w:rsidR="000A202A" w:rsidP="00A55DB1" w:rsidRDefault="000A202A">
      <w:pPr>
        <w:pStyle w:val="GENELKURUL"/>
        <w:spacing w:line="240" w:lineRule="auto"/>
        <w:rPr>
          <w:sz w:val="18"/>
        </w:rPr>
      </w:pP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CHP</w:t>
      </w:r>
      <w:r w:rsidRPr="00A55DB1" w:rsidR="0030183B">
        <w:rPr>
          <w:sz w:val="18"/>
        </w:rPr>
        <w:t xml:space="preserve"> </w:t>
      </w:r>
      <w:r w:rsidRPr="00A55DB1">
        <w:rPr>
          <w:sz w:val="18"/>
        </w:rPr>
        <w:t>grup</w:t>
      </w:r>
      <w:r w:rsidRPr="00A55DB1" w:rsidR="0030183B">
        <w:rPr>
          <w:sz w:val="18"/>
        </w:rPr>
        <w:t xml:space="preserve"> </w:t>
      </w:r>
      <w:r w:rsidRPr="00A55DB1">
        <w:rPr>
          <w:sz w:val="18"/>
        </w:rPr>
        <w:t>önerisi</w:t>
      </w:r>
      <w:r w:rsidRPr="00A55DB1" w:rsidR="0030183B">
        <w:rPr>
          <w:sz w:val="18"/>
        </w:rPr>
        <w:t xml:space="preserve"> </w:t>
      </w:r>
      <w:r w:rsidRPr="00A55DB1">
        <w:rPr>
          <w:sz w:val="18"/>
        </w:rPr>
        <w:t>adına</w:t>
      </w:r>
      <w:r w:rsidRPr="00A55DB1" w:rsidR="0030183B">
        <w:rPr>
          <w:sz w:val="18"/>
        </w:rPr>
        <w:t xml:space="preserve"> </w:t>
      </w:r>
      <w:r w:rsidRPr="00A55DB1">
        <w:rPr>
          <w:sz w:val="18"/>
        </w:rPr>
        <w:t>söz</w:t>
      </w:r>
      <w:r w:rsidRPr="00A55DB1" w:rsidR="0030183B">
        <w:rPr>
          <w:sz w:val="18"/>
        </w:rPr>
        <w:t xml:space="preserve"> </w:t>
      </w:r>
      <w:r w:rsidRPr="00A55DB1">
        <w:rPr>
          <w:sz w:val="18"/>
        </w:rPr>
        <w:t>almış</w:t>
      </w:r>
      <w:r w:rsidRPr="00A55DB1" w:rsidR="0030183B">
        <w:rPr>
          <w:sz w:val="18"/>
        </w:rPr>
        <w:t xml:space="preserve"> </w:t>
      </w:r>
      <w:r w:rsidRPr="00A55DB1">
        <w:rPr>
          <w:sz w:val="18"/>
        </w:rPr>
        <w:t>bulunmaktayım.</w:t>
      </w:r>
    </w:p>
    <w:p w:rsidRPr="00A55DB1" w:rsidR="000A202A" w:rsidP="00A55DB1" w:rsidRDefault="000A202A">
      <w:pPr>
        <w:pStyle w:val="GENELKURUL"/>
        <w:spacing w:line="240" w:lineRule="auto"/>
        <w:rPr>
          <w:sz w:val="18"/>
        </w:rPr>
      </w:pPr>
      <w:r w:rsidRPr="00A55DB1">
        <w:rPr>
          <w:sz w:val="18"/>
        </w:rPr>
        <w:t>Evet,</w:t>
      </w:r>
      <w:r w:rsidRPr="00A55DB1" w:rsidR="0030183B">
        <w:rPr>
          <w:sz w:val="18"/>
        </w:rPr>
        <w:t xml:space="preserve"> </w:t>
      </w:r>
      <w:r w:rsidRPr="00A55DB1">
        <w:rPr>
          <w:sz w:val="18"/>
        </w:rPr>
        <w:t>bugün</w:t>
      </w:r>
      <w:r w:rsidRPr="00A55DB1" w:rsidR="0030183B">
        <w:rPr>
          <w:sz w:val="18"/>
        </w:rPr>
        <w:t xml:space="preserve"> </w:t>
      </w:r>
      <w:r w:rsidRPr="00A55DB1">
        <w:rPr>
          <w:sz w:val="18"/>
        </w:rPr>
        <w:t>tüm</w:t>
      </w:r>
      <w:r w:rsidRPr="00A55DB1" w:rsidR="0030183B">
        <w:rPr>
          <w:sz w:val="18"/>
        </w:rPr>
        <w:t xml:space="preserve"> </w:t>
      </w:r>
      <w:r w:rsidRPr="00A55DB1">
        <w:rPr>
          <w:sz w:val="18"/>
        </w:rPr>
        <w:t>dünyada</w:t>
      </w:r>
      <w:r w:rsidRPr="00A55DB1" w:rsidR="0030183B">
        <w:rPr>
          <w:sz w:val="18"/>
        </w:rPr>
        <w:t xml:space="preserve"> </w:t>
      </w:r>
      <w:r w:rsidRPr="00A55DB1">
        <w:rPr>
          <w:sz w:val="18"/>
        </w:rPr>
        <w:t>Covid-19</w:t>
      </w:r>
      <w:r w:rsidRPr="00A55DB1" w:rsidR="0030183B">
        <w:rPr>
          <w:sz w:val="18"/>
        </w:rPr>
        <w:t xml:space="preserve"> </w:t>
      </w:r>
      <w:r w:rsidRPr="00A55DB1">
        <w:rPr>
          <w:sz w:val="18"/>
        </w:rPr>
        <w:t>pandemisi</w:t>
      </w:r>
      <w:r w:rsidRPr="00A55DB1" w:rsidR="0030183B">
        <w:rPr>
          <w:sz w:val="18"/>
        </w:rPr>
        <w:t xml:space="preserve"> </w:t>
      </w:r>
      <w:r w:rsidRPr="00A55DB1">
        <w:rPr>
          <w:sz w:val="18"/>
        </w:rPr>
        <w:t>var</w:t>
      </w:r>
      <w:r w:rsidRPr="00A55DB1" w:rsidR="0030183B">
        <w:rPr>
          <w:sz w:val="18"/>
        </w:rPr>
        <w:t xml:space="preserve"> </w:t>
      </w:r>
      <w:r w:rsidRPr="00A55DB1">
        <w:rPr>
          <w:sz w:val="18"/>
        </w:rPr>
        <w:t>ve</w:t>
      </w:r>
      <w:r w:rsidRPr="00A55DB1" w:rsidR="0030183B">
        <w:rPr>
          <w:sz w:val="18"/>
        </w:rPr>
        <w:t xml:space="preserve"> </w:t>
      </w:r>
      <w:r w:rsidRPr="00A55DB1">
        <w:rPr>
          <w:sz w:val="18"/>
        </w:rPr>
        <w:t>tüm</w:t>
      </w:r>
      <w:r w:rsidRPr="00A55DB1" w:rsidR="0030183B">
        <w:rPr>
          <w:sz w:val="18"/>
        </w:rPr>
        <w:t xml:space="preserve"> </w:t>
      </w:r>
      <w:r w:rsidRPr="00A55DB1">
        <w:rPr>
          <w:sz w:val="18"/>
        </w:rPr>
        <w:t>dünya</w:t>
      </w:r>
      <w:r w:rsidRPr="00A55DB1" w:rsidR="0030183B">
        <w:rPr>
          <w:sz w:val="18"/>
        </w:rPr>
        <w:t xml:space="preserve"> </w:t>
      </w:r>
      <w:r w:rsidRPr="00A55DB1">
        <w:rPr>
          <w:sz w:val="18"/>
        </w:rPr>
        <w:t>bu</w:t>
      </w:r>
      <w:r w:rsidRPr="00A55DB1" w:rsidR="0030183B">
        <w:rPr>
          <w:sz w:val="18"/>
        </w:rPr>
        <w:t xml:space="preserve"> </w:t>
      </w:r>
      <w:r w:rsidRPr="00A55DB1">
        <w:rPr>
          <w:sz w:val="18"/>
        </w:rPr>
        <w:t>pandemiyle</w:t>
      </w:r>
      <w:r w:rsidRPr="00A55DB1" w:rsidR="0030183B">
        <w:rPr>
          <w:sz w:val="18"/>
        </w:rPr>
        <w:t xml:space="preserve"> </w:t>
      </w:r>
      <w:r w:rsidRPr="00A55DB1">
        <w:rPr>
          <w:sz w:val="18"/>
        </w:rPr>
        <w:t>mücadele</w:t>
      </w:r>
      <w:r w:rsidRPr="00A55DB1" w:rsidR="0030183B">
        <w:rPr>
          <w:sz w:val="18"/>
        </w:rPr>
        <w:t xml:space="preserve"> </w:t>
      </w:r>
      <w:r w:rsidRPr="00A55DB1">
        <w:rPr>
          <w:sz w:val="18"/>
        </w:rPr>
        <w:t>ediyor.</w:t>
      </w:r>
      <w:r w:rsidRPr="00A55DB1" w:rsidR="0030183B">
        <w:rPr>
          <w:sz w:val="18"/>
        </w:rPr>
        <w:t xml:space="preserve"> </w:t>
      </w:r>
      <w:r w:rsidRPr="00A55DB1">
        <w:rPr>
          <w:sz w:val="18"/>
        </w:rPr>
        <w:t>Covid-19</w:t>
      </w:r>
      <w:r w:rsidRPr="00A55DB1" w:rsidR="0030183B">
        <w:rPr>
          <w:sz w:val="18"/>
        </w:rPr>
        <w:t xml:space="preserve"> </w:t>
      </w:r>
      <w:r w:rsidRPr="00A55DB1">
        <w:rPr>
          <w:sz w:val="18"/>
        </w:rPr>
        <w:t>pandemisinin</w:t>
      </w:r>
      <w:r w:rsidRPr="00A55DB1" w:rsidR="0030183B">
        <w:rPr>
          <w:sz w:val="18"/>
        </w:rPr>
        <w:t xml:space="preserve"> </w:t>
      </w:r>
      <w:r w:rsidRPr="00A55DB1">
        <w:rPr>
          <w:sz w:val="18"/>
        </w:rPr>
        <w:t>başladığı</w:t>
      </w:r>
      <w:r w:rsidRPr="00A55DB1" w:rsidR="0030183B">
        <w:rPr>
          <w:sz w:val="18"/>
        </w:rPr>
        <w:t xml:space="preserve"> </w:t>
      </w:r>
      <w:r w:rsidRPr="00A55DB1">
        <w:rPr>
          <w:sz w:val="18"/>
        </w:rPr>
        <w:t>ilk</w:t>
      </w:r>
      <w:r w:rsidRPr="00A55DB1" w:rsidR="0030183B">
        <w:rPr>
          <w:sz w:val="18"/>
        </w:rPr>
        <w:t xml:space="preserve"> </w:t>
      </w:r>
      <w:r w:rsidRPr="00A55DB1">
        <w:rPr>
          <w:sz w:val="18"/>
        </w:rPr>
        <w:t>günden</w:t>
      </w:r>
      <w:r w:rsidRPr="00A55DB1" w:rsidR="0030183B">
        <w:rPr>
          <w:sz w:val="18"/>
        </w:rPr>
        <w:t xml:space="preserve"> </w:t>
      </w:r>
      <w:r w:rsidRPr="00A55DB1">
        <w:rPr>
          <w:sz w:val="18"/>
        </w:rPr>
        <w:t>beri</w:t>
      </w:r>
      <w:r w:rsidRPr="00A55DB1" w:rsidR="0030183B">
        <w:rPr>
          <w:sz w:val="18"/>
        </w:rPr>
        <w:t xml:space="preserve"> </w:t>
      </w:r>
      <w:r w:rsidRPr="00A55DB1">
        <w:rPr>
          <w:sz w:val="18"/>
        </w:rPr>
        <w:t>hem</w:t>
      </w:r>
      <w:r w:rsidRPr="00A55DB1" w:rsidR="0030183B">
        <w:rPr>
          <w:sz w:val="18"/>
        </w:rPr>
        <w:t xml:space="preserve"> </w:t>
      </w:r>
      <w:r w:rsidRPr="00A55DB1">
        <w:rPr>
          <w:sz w:val="18"/>
        </w:rPr>
        <w:t>Dünya</w:t>
      </w:r>
      <w:r w:rsidRPr="00A55DB1" w:rsidR="0030183B">
        <w:rPr>
          <w:sz w:val="18"/>
        </w:rPr>
        <w:t xml:space="preserve"> </w:t>
      </w:r>
      <w:r w:rsidRPr="00A55DB1">
        <w:rPr>
          <w:sz w:val="18"/>
        </w:rPr>
        <w:t>Sağlık</w:t>
      </w:r>
      <w:r w:rsidRPr="00A55DB1" w:rsidR="0030183B">
        <w:rPr>
          <w:sz w:val="18"/>
        </w:rPr>
        <w:t xml:space="preserve"> </w:t>
      </w:r>
      <w:r w:rsidRPr="00A55DB1">
        <w:rPr>
          <w:sz w:val="18"/>
        </w:rPr>
        <w:t>Örgütünün</w:t>
      </w:r>
      <w:r w:rsidRPr="00A55DB1" w:rsidR="0030183B">
        <w:rPr>
          <w:sz w:val="18"/>
        </w:rPr>
        <w:t xml:space="preserve"> </w:t>
      </w:r>
      <w:r w:rsidRPr="00A55DB1">
        <w:rPr>
          <w:sz w:val="18"/>
        </w:rPr>
        <w:t>hem</w:t>
      </w:r>
      <w:r w:rsidRPr="00A55DB1" w:rsidR="0030183B">
        <w:rPr>
          <w:sz w:val="18"/>
        </w:rPr>
        <w:t xml:space="preserve"> </w:t>
      </w:r>
      <w:r w:rsidRPr="00A55DB1">
        <w:rPr>
          <w:sz w:val="18"/>
        </w:rPr>
        <w:t>de</w:t>
      </w:r>
      <w:r w:rsidRPr="00A55DB1" w:rsidR="0030183B">
        <w:rPr>
          <w:sz w:val="18"/>
        </w:rPr>
        <w:t xml:space="preserve"> </w:t>
      </w:r>
      <w:r w:rsidRPr="00A55DB1">
        <w:rPr>
          <w:sz w:val="18"/>
        </w:rPr>
        <w:t>tüm</w:t>
      </w:r>
      <w:r w:rsidRPr="00A55DB1" w:rsidR="0030183B">
        <w:rPr>
          <w:sz w:val="18"/>
        </w:rPr>
        <w:t xml:space="preserve"> </w:t>
      </w:r>
      <w:r w:rsidRPr="00A55DB1">
        <w:rPr>
          <w:sz w:val="18"/>
        </w:rPr>
        <w:t>sağlık</w:t>
      </w:r>
      <w:r w:rsidRPr="00A55DB1" w:rsidR="0030183B">
        <w:rPr>
          <w:sz w:val="18"/>
        </w:rPr>
        <w:t xml:space="preserve"> </w:t>
      </w:r>
      <w:r w:rsidRPr="00A55DB1">
        <w:rPr>
          <w:sz w:val="18"/>
        </w:rPr>
        <w:t>örgütlerinin</w:t>
      </w:r>
      <w:r w:rsidRPr="00A55DB1" w:rsidR="0030183B">
        <w:rPr>
          <w:sz w:val="18"/>
        </w:rPr>
        <w:t xml:space="preserve"> </w:t>
      </w:r>
      <w:r w:rsidRPr="00A55DB1">
        <w:rPr>
          <w:sz w:val="18"/>
        </w:rPr>
        <w:t>temel</w:t>
      </w:r>
      <w:r w:rsidRPr="00A55DB1" w:rsidR="0030183B">
        <w:rPr>
          <w:sz w:val="18"/>
        </w:rPr>
        <w:t xml:space="preserve"> </w:t>
      </w:r>
      <w:r w:rsidRPr="00A55DB1">
        <w:rPr>
          <w:sz w:val="18"/>
        </w:rPr>
        <w:t>kaygılarından</w:t>
      </w:r>
      <w:r w:rsidRPr="00A55DB1" w:rsidR="0030183B">
        <w:rPr>
          <w:sz w:val="18"/>
        </w:rPr>
        <w:t xml:space="preserve"> </w:t>
      </w:r>
      <w:r w:rsidRPr="00A55DB1">
        <w:rPr>
          <w:sz w:val="18"/>
        </w:rPr>
        <w:t>ve</w:t>
      </w:r>
      <w:r w:rsidRPr="00A55DB1" w:rsidR="0030183B">
        <w:rPr>
          <w:sz w:val="18"/>
        </w:rPr>
        <w:t xml:space="preserve"> </w:t>
      </w:r>
      <w:r w:rsidRPr="00A55DB1">
        <w:rPr>
          <w:sz w:val="18"/>
        </w:rPr>
        <w:t>çağrılarından</w:t>
      </w:r>
      <w:r w:rsidRPr="00A55DB1" w:rsidR="0030183B">
        <w:rPr>
          <w:sz w:val="18"/>
        </w:rPr>
        <w:t xml:space="preserve"> </w:t>
      </w:r>
      <w:r w:rsidRPr="00A55DB1">
        <w:rPr>
          <w:sz w:val="18"/>
        </w:rPr>
        <w:t>biri</w:t>
      </w:r>
      <w:r w:rsidRPr="00A55DB1" w:rsidR="0030183B">
        <w:rPr>
          <w:sz w:val="18"/>
        </w:rPr>
        <w:t xml:space="preserve"> </w:t>
      </w:r>
      <w:r w:rsidRPr="00A55DB1">
        <w:rPr>
          <w:sz w:val="18"/>
        </w:rPr>
        <w:t>sağlık</w:t>
      </w:r>
      <w:r w:rsidRPr="00A55DB1" w:rsidR="0030183B">
        <w:rPr>
          <w:sz w:val="18"/>
        </w:rPr>
        <w:t xml:space="preserve"> </w:t>
      </w:r>
      <w:r w:rsidRPr="00A55DB1">
        <w:rPr>
          <w:sz w:val="18"/>
        </w:rPr>
        <w:t>emekçilerinin</w:t>
      </w:r>
      <w:r w:rsidRPr="00A55DB1" w:rsidR="0030183B">
        <w:rPr>
          <w:sz w:val="18"/>
        </w:rPr>
        <w:t xml:space="preserve"> </w:t>
      </w:r>
      <w:r w:rsidRPr="00A55DB1">
        <w:rPr>
          <w:sz w:val="18"/>
        </w:rPr>
        <w:t>yüksek</w:t>
      </w:r>
      <w:r w:rsidRPr="00A55DB1" w:rsidR="0030183B">
        <w:rPr>
          <w:sz w:val="18"/>
        </w:rPr>
        <w:t xml:space="preserve"> </w:t>
      </w:r>
      <w:r w:rsidRPr="00A55DB1">
        <w:rPr>
          <w:sz w:val="18"/>
        </w:rPr>
        <w:t>risk</w:t>
      </w:r>
      <w:r w:rsidRPr="00A55DB1" w:rsidR="0030183B">
        <w:rPr>
          <w:sz w:val="18"/>
        </w:rPr>
        <w:t xml:space="preserve"> </w:t>
      </w:r>
      <w:r w:rsidRPr="00A55DB1">
        <w:rPr>
          <w:sz w:val="18"/>
        </w:rPr>
        <w:t>altında</w:t>
      </w:r>
      <w:r w:rsidRPr="00A55DB1" w:rsidR="0030183B">
        <w:rPr>
          <w:sz w:val="18"/>
        </w:rPr>
        <w:t xml:space="preserve"> </w:t>
      </w:r>
      <w:r w:rsidRPr="00A55DB1">
        <w:rPr>
          <w:sz w:val="18"/>
        </w:rPr>
        <w:t>olduğu</w:t>
      </w:r>
      <w:r w:rsidRPr="00A55DB1" w:rsidR="0030183B">
        <w:rPr>
          <w:sz w:val="18"/>
        </w:rPr>
        <w:t xml:space="preserve"> </w:t>
      </w:r>
      <w:r w:rsidRPr="00A55DB1">
        <w:rPr>
          <w:sz w:val="18"/>
        </w:rPr>
        <w:t>ve</w:t>
      </w:r>
      <w:r w:rsidRPr="00A55DB1" w:rsidR="0030183B">
        <w:rPr>
          <w:sz w:val="18"/>
        </w:rPr>
        <w:t xml:space="preserve"> </w:t>
      </w:r>
      <w:r w:rsidRPr="00A55DB1">
        <w:rPr>
          <w:sz w:val="18"/>
        </w:rPr>
        <w:t>virüsten</w:t>
      </w:r>
      <w:r w:rsidRPr="00A55DB1" w:rsidR="0030183B">
        <w:rPr>
          <w:sz w:val="18"/>
        </w:rPr>
        <w:t xml:space="preserve"> </w:t>
      </w:r>
      <w:r w:rsidRPr="00A55DB1">
        <w:rPr>
          <w:sz w:val="18"/>
        </w:rPr>
        <w:t>korunmaları</w:t>
      </w:r>
      <w:r w:rsidRPr="00A55DB1" w:rsidR="0030183B">
        <w:rPr>
          <w:sz w:val="18"/>
        </w:rPr>
        <w:t xml:space="preserve"> </w:t>
      </w:r>
      <w:r w:rsidRPr="00A55DB1">
        <w:rPr>
          <w:sz w:val="18"/>
        </w:rPr>
        <w:t>için</w:t>
      </w:r>
      <w:r w:rsidRPr="00A55DB1" w:rsidR="0030183B">
        <w:rPr>
          <w:sz w:val="18"/>
        </w:rPr>
        <w:t xml:space="preserve"> </w:t>
      </w:r>
      <w:r w:rsidRPr="00A55DB1">
        <w:rPr>
          <w:sz w:val="18"/>
        </w:rPr>
        <w:t>en</w:t>
      </w:r>
      <w:r w:rsidRPr="00A55DB1" w:rsidR="0030183B">
        <w:rPr>
          <w:sz w:val="18"/>
        </w:rPr>
        <w:t xml:space="preserve"> </w:t>
      </w:r>
      <w:r w:rsidRPr="00A55DB1">
        <w:rPr>
          <w:sz w:val="18"/>
        </w:rPr>
        <w:t>üst</w:t>
      </w:r>
      <w:r w:rsidRPr="00A55DB1" w:rsidR="0030183B">
        <w:rPr>
          <w:sz w:val="18"/>
        </w:rPr>
        <w:t xml:space="preserve"> </w:t>
      </w:r>
      <w:r w:rsidRPr="00A55DB1">
        <w:rPr>
          <w:sz w:val="18"/>
        </w:rPr>
        <w:t>düzeyde</w:t>
      </w:r>
      <w:r w:rsidRPr="00A55DB1" w:rsidR="0030183B">
        <w:rPr>
          <w:sz w:val="18"/>
        </w:rPr>
        <w:t xml:space="preserve"> </w:t>
      </w:r>
      <w:r w:rsidRPr="00A55DB1">
        <w:rPr>
          <w:sz w:val="18"/>
        </w:rPr>
        <w:t>önlemlerin</w:t>
      </w:r>
      <w:r w:rsidRPr="00A55DB1" w:rsidR="0030183B">
        <w:rPr>
          <w:sz w:val="18"/>
        </w:rPr>
        <w:t xml:space="preserve"> </w:t>
      </w:r>
      <w:r w:rsidRPr="00A55DB1">
        <w:rPr>
          <w:sz w:val="18"/>
        </w:rPr>
        <w:t>alınması</w:t>
      </w:r>
      <w:r w:rsidRPr="00A55DB1" w:rsidR="0030183B">
        <w:rPr>
          <w:sz w:val="18"/>
        </w:rPr>
        <w:t xml:space="preserve"> </w:t>
      </w:r>
      <w:r w:rsidRPr="00A55DB1">
        <w:rPr>
          <w:sz w:val="18"/>
        </w:rPr>
        <w:t>gerektiğine</w:t>
      </w:r>
      <w:r w:rsidRPr="00A55DB1" w:rsidR="0030183B">
        <w:rPr>
          <w:sz w:val="18"/>
        </w:rPr>
        <w:t xml:space="preserve"> </w:t>
      </w:r>
      <w:r w:rsidRPr="00A55DB1">
        <w:rPr>
          <w:sz w:val="18"/>
        </w:rPr>
        <w:t>dairdi.</w:t>
      </w:r>
      <w:r w:rsidRPr="00A55DB1" w:rsidR="0030183B">
        <w:rPr>
          <w:sz w:val="18"/>
        </w:rPr>
        <w:t xml:space="preserve"> </w:t>
      </w:r>
      <w:r w:rsidRPr="00A55DB1">
        <w:rPr>
          <w:sz w:val="18"/>
        </w:rPr>
        <w:t>Fakat</w:t>
      </w:r>
      <w:r w:rsidRPr="00A55DB1" w:rsidR="0030183B">
        <w:rPr>
          <w:sz w:val="18"/>
        </w:rPr>
        <w:t xml:space="preserve"> </w:t>
      </w:r>
      <w:r w:rsidRPr="00A55DB1">
        <w:rPr>
          <w:sz w:val="18"/>
        </w:rPr>
        <w:t>ülkemizde</w:t>
      </w:r>
      <w:r w:rsidRPr="00A55DB1" w:rsidR="0030183B">
        <w:rPr>
          <w:sz w:val="18"/>
        </w:rPr>
        <w:t xml:space="preserve"> </w:t>
      </w:r>
      <w:r w:rsidRPr="00A55DB1">
        <w:rPr>
          <w:sz w:val="18"/>
        </w:rPr>
        <w:t>gördük</w:t>
      </w:r>
      <w:r w:rsidRPr="00A55DB1" w:rsidR="0030183B">
        <w:rPr>
          <w:sz w:val="18"/>
        </w:rPr>
        <w:t xml:space="preserve"> </w:t>
      </w:r>
      <w:r w:rsidRPr="00A55DB1">
        <w:rPr>
          <w:sz w:val="18"/>
        </w:rPr>
        <w:t>ki</w:t>
      </w:r>
      <w:r w:rsidRPr="00A55DB1" w:rsidR="0030183B">
        <w:rPr>
          <w:sz w:val="18"/>
        </w:rPr>
        <w:t xml:space="preserve"> </w:t>
      </w:r>
      <w:r w:rsidRPr="00A55DB1">
        <w:rPr>
          <w:sz w:val="18"/>
        </w:rPr>
        <w:t>Türkiye’deki</w:t>
      </w:r>
      <w:r w:rsidRPr="00A55DB1" w:rsidR="0030183B">
        <w:rPr>
          <w:sz w:val="18"/>
        </w:rPr>
        <w:t xml:space="preserve"> </w:t>
      </w:r>
      <w:r w:rsidRPr="00A55DB1">
        <w:rPr>
          <w:sz w:val="18"/>
        </w:rPr>
        <w:t>hastanelerde</w:t>
      </w:r>
      <w:r w:rsidRPr="00A55DB1" w:rsidR="0030183B">
        <w:rPr>
          <w:sz w:val="18"/>
        </w:rPr>
        <w:t xml:space="preserve"> </w:t>
      </w:r>
      <w:r w:rsidRPr="00A55DB1">
        <w:rPr>
          <w:sz w:val="18"/>
        </w:rPr>
        <w:t>bile</w:t>
      </w:r>
      <w:r w:rsidRPr="00A55DB1" w:rsidR="0030183B">
        <w:rPr>
          <w:sz w:val="18"/>
        </w:rPr>
        <w:t xml:space="preserve"> </w:t>
      </w:r>
      <w:r w:rsidRPr="00A55DB1">
        <w:rPr>
          <w:sz w:val="18"/>
        </w:rPr>
        <w:t>yeterince</w:t>
      </w:r>
      <w:r w:rsidRPr="00A55DB1" w:rsidR="0030183B">
        <w:rPr>
          <w:sz w:val="18"/>
        </w:rPr>
        <w:t xml:space="preserve"> </w:t>
      </w:r>
      <w:r w:rsidRPr="00A55DB1">
        <w:rPr>
          <w:sz w:val="18"/>
        </w:rPr>
        <w:t>koruyucu</w:t>
      </w:r>
      <w:r w:rsidRPr="00A55DB1" w:rsidR="0030183B">
        <w:rPr>
          <w:sz w:val="18"/>
        </w:rPr>
        <w:t xml:space="preserve"> </w:t>
      </w:r>
      <w:r w:rsidRPr="00A55DB1">
        <w:rPr>
          <w:sz w:val="18"/>
        </w:rPr>
        <w:t>sağlık</w:t>
      </w:r>
      <w:r w:rsidRPr="00A55DB1" w:rsidR="0030183B">
        <w:rPr>
          <w:sz w:val="18"/>
        </w:rPr>
        <w:t xml:space="preserve"> </w:t>
      </w:r>
      <w:r w:rsidRPr="00A55DB1">
        <w:rPr>
          <w:sz w:val="18"/>
        </w:rPr>
        <w:t>ekipmanı</w:t>
      </w:r>
      <w:r w:rsidRPr="00A55DB1" w:rsidR="0030183B">
        <w:rPr>
          <w:sz w:val="18"/>
        </w:rPr>
        <w:t xml:space="preserve"> </w:t>
      </w:r>
      <w:r w:rsidRPr="00A55DB1">
        <w:rPr>
          <w:sz w:val="18"/>
        </w:rPr>
        <w:t>yokken,</w:t>
      </w:r>
      <w:r w:rsidRPr="00A55DB1" w:rsidR="0030183B">
        <w:rPr>
          <w:sz w:val="18"/>
        </w:rPr>
        <w:t xml:space="preserve"> </w:t>
      </w:r>
      <w:r w:rsidRPr="00A55DB1">
        <w:rPr>
          <w:sz w:val="18"/>
        </w:rPr>
        <w:t>birçok</w:t>
      </w:r>
      <w:r w:rsidRPr="00A55DB1" w:rsidR="0030183B">
        <w:rPr>
          <w:sz w:val="18"/>
        </w:rPr>
        <w:t xml:space="preserve"> </w:t>
      </w:r>
      <w:r w:rsidRPr="00A55DB1">
        <w:rPr>
          <w:sz w:val="18"/>
        </w:rPr>
        <w:t>sağlık</w:t>
      </w:r>
      <w:r w:rsidRPr="00A55DB1" w:rsidR="0030183B">
        <w:rPr>
          <w:sz w:val="18"/>
        </w:rPr>
        <w:t xml:space="preserve"> </w:t>
      </w:r>
      <w:r w:rsidRPr="00A55DB1">
        <w:rPr>
          <w:sz w:val="18"/>
        </w:rPr>
        <w:t>çalışanı</w:t>
      </w:r>
      <w:r w:rsidRPr="00A55DB1" w:rsidR="0030183B">
        <w:rPr>
          <w:sz w:val="18"/>
        </w:rPr>
        <w:t xml:space="preserve"> </w:t>
      </w:r>
      <w:r w:rsidRPr="00A55DB1">
        <w:rPr>
          <w:sz w:val="18"/>
        </w:rPr>
        <w:t>virüse</w:t>
      </w:r>
      <w:r w:rsidRPr="00A55DB1" w:rsidR="0030183B">
        <w:rPr>
          <w:sz w:val="18"/>
        </w:rPr>
        <w:t xml:space="preserve"> </w:t>
      </w:r>
      <w:r w:rsidRPr="00A55DB1">
        <w:rPr>
          <w:sz w:val="18"/>
        </w:rPr>
        <w:t>karşı</w:t>
      </w:r>
      <w:r w:rsidRPr="00A55DB1" w:rsidR="0030183B">
        <w:rPr>
          <w:sz w:val="18"/>
        </w:rPr>
        <w:t xml:space="preserve"> </w:t>
      </w:r>
      <w:r w:rsidRPr="00A55DB1">
        <w:rPr>
          <w:sz w:val="18"/>
        </w:rPr>
        <w:t>korunmasız</w:t>
      </w:r>
      <w:r w:rsidRPr="00A55DB1" w:rsidR="0030183B">
        <w:rPr>
          <w:sz w:val="18"/>
        </w:rPr>
        <w:t xml:space="preserve"> </w:t>
      </w:r>
      <w:r w:rsidRPr="00A55DB1">
        <w:rPr>
          <w:sz w:val="18"/>
        </w:rPr>
        <w:t>çalışıyorken</w:t>
      </w:r>
      <w:r w:rsidRPr="00A55DB1" w:rsidR="0030183B">
        <w:rPr>
          <w:sz w:val="18"/>
        </w:rPr>
        <w:t xml:space="preserve"> </w:t>
      </w:r>
      <w:r w:rsidRPr="00A55DB1">
        <w:rPr>
          <w:sz w:val="18"/>
        </w:rPr>
        <w:t>Türkiye</w:t>
      </w:r>
      <w:r w:rsidRPr="00A55DB1" w:rsidR="0030183B">
        <w:rPr>
          <w:sz w:val="18"/>
        </w:rPr>
        <w:t xml:space="preserve"> </w:t>
      </w:r>
      <w:r w:rsidRPr="00A55DB1">
        <w:rPr>
          <w:sz w:val="18"/>
        </w:rPr>
        <w:t>koruyucu</w:t>
      </w:r>
      <w:r w:rsidRPr="00A55DB1" w:rsidR="0030183B">
        <w:rPr>
          <w:sz w:val="18"/>
        </w:rPr>
        <w:t xml:space="preserve"> </w:t>
      </w:r>
      <w:r w:rsidRPr="00A55DB1">
        <w:rPr>
          <w:sz w:val="18"/>
        </w:rPr>
        <w:t>ekipmanları</w:t>
      </w:r>
      <w:r w:rsidRPr="00A55DB1" w:rsidR="0030183B">
        <w:rPr>
          <w:sz w:val="18"/>
        </w:rPr>
        <w:t xml:space="preserve"> </w:t>
      </w:r>
      <w:r w:rsidRPr="00A55DB1">
        <w:rPr>
          <w:sz w:val="18"/>
        </w:rPr>
        <w:t>dış</w:t>
      </w:r>
      <w:r w:rsidRPr="00A55DB1" w:rsidR="0030183B">
        <w:rPr>
          <w:sz w:val="18"/>
        </w:rPr>
        <w:t xml:space="preserve"> </w:t>
      </w:r>
      <w:r w:rsidRPr="00A55DB1">
        <w:rPr>
          <w:sz w:val="18"/>
        </w:rPr>
        <w:t>ülkelere</w:t>
      </w:r>
      <w:r w:rsidRPr="00A55DB1" w:rsidR="0030183B">
        <w:rPr>
          <w:sz w:val="18"/>
        </w:rPr>
        <w:t xml:space="preserve"> </w:t>
      </w:r>
      <w:r w:rsidRPr="00A55DB1">
        <w:rPr>
          <w:sz w:val="18"/>
        </w:rPr>
        <w:t>ihraç</w:t>
      </w:r>
      <w:r w:rsidRPr="00A55DB1" w:rsidR="0030183B">
        <w:rPr>
          <w:sz w:val="18"/>
        </w:rPr>
        <w:t xml:space="preserve"> </w:t>
      </w:r>
      <w:r w:rsidRPr="00A55DB1">
        <w:rPr>
          <w:sz w:val="18"/>
        </w:rPr>
        <w:t>etti.</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virüsle</w:t>
      </w:r>
      <w:r w:rsidRPr="00A55DB1" w:rsidR="0030183B">
        <w:rPr>
          <w:sz w:val="18"/>
        </w:rPr>
        <w:t xml:space="preserve"> </w:t>
      </w:r>
      <w:r w:rsidRPr="00A55DB1">
        <w:rPr>
          <w:sz w:val="18"/>
        </w:rPr>
        <w:t>bire</w:t>
      </w:r>
      <w:r w:rsidRPr="00A55DB1" w:rsidR="0030183B">
        <w:rPr>
          <w:sz w:val="18"/>
        </w:rPr>
        <w:t xml:space="preserve"> </w:t>
      </w:r>
      <w:r w:rsidRPr="00A55DB1">
        <w:rPr>
          <w:sz w:val="18"/>
        </w:rPr>
        <w:t>bir</w:t>
      </w:r>
      <w:r w:rsidRPr="00A55DB1" w:rsidR="0030183B">
        <w:rPr>
          <w:sz w:val="18"/>
        </w:rPr>
        <w:t xml:space="preserve"> </w:t>
      </w:r>
      <w:r w:rsidRPr="00A55DB1">
        <w:rPr>
          <w:sz w:val="18"/>
        </w:rPr>
        <w:t>temas</w:t>
      </w:r>
      <w:r w:rsidRPr="00A55DB1" w:rsidR="0030183B">
        <w:rPr>
          <w:sz w:val="18"/>
        </w:rPr>
        <w:t xml:space="preserve"> </w:t>
      </w:r>
      <w:r w:rsidRPr="00A55DB1">
        <w:rPr>
          <w:sz w:val="18"/>
        </w:rPr>
        <w:t>hâlinde</w:t>
      </w:r>
      <w:r w:rsidRPr="00A55DB1" w:rsidR="0030183B">
        <w:rPr>
          <w:sz w:val="18"/>
        </w:rPr>
        <w:t xml:space="preserve"> </w:t>
      </w:r>
      <w:r w:rsidRPr="00A55DB1">
        <w:rPr>
          <w:sz w:val="18"/>
        </w:rPr>
        <w:t>olan</w:t>
      </w:r>
      <w:r w:rsidRPr="00A55DB1" w:rsidR="0030183B">
        <w:rPr>
          <w:sz w:val="18"/>
        </w:rPr>
        <w:t xml:space="preserve"> </w:t>
      </w:r>
      <w:r w:rsidRPr="00A55DB1">
        <w:rPr>
          <w:sz w:val="18"/>
        </w:rPr>
        <w:t>ve</w:t>
      </w:r>
      <w:r w:rsidRPr="00A55DB1" w:rsidR="0030183B">
        <w:rPr>
          <w:sz w:val="18"/>
        </w:rPr>
        <w:t xml:space="preserve"> </w:t>
      </w:r>
      <w:r w:rsidRPr="00A55DB1">
        <w:rPr>
          <w:sz w:val="18"/>
        </w:rPr>
        <w:t>yüksek</w:t>
      </w:r>
      <w:r w:rsidRPr="00A55DB1" w:rsidR="0030183B">
        <w:rPr>
          <w:sz w:val="18"/>
        </w:rPr>
        <w:t xml:space="preserve"> </w:t>
      </w:r>
      <w:r w:rsidRPr="00A55DB1">
        <w:rPr>
          <w:sz w:val="18"/>
        </w:rPr>
        <w:t>risk</w:t>
      </w:r>
      <w:r w:rsidRPr="00A55DB1" w:rsidR="0030183B">
        <w:rPr>
          <w:sz w:val="18"/>
        </w:rPr>
        <w:t xml:space="preserve"> </w:t>
      </w:r>
      <w:r w:rsidRPr="00A55DB1">
        <w:rPr>
          <w:sz w:val="18"/>
        </w:rPr>
        <w:t>grubunda</w:t>
      </w:r>
      <w:r w:rsidRPr="00A55DB1" w:rsidR="0030183B">
        <w:rPr>
          <w:sz w:val="18"/>
        </w:rPr>
        <w:t xml:space="preserve"> </w:t>
      </w:r>
      <w:r w:rsidRPr="00A55DB1">
        <w:rPr>
          <w:sz w:val="18"/>
        </w:rPr>
        <w:t>olan</w:t>
      </w:r>
      <w:r w:rsidRPr="00A55DB1" w:rsidR="0030183B">
        <w:rPr>
          <w:sz w:val="18"/>
        </w:rPr>
        <w:t xml:space="preserve"> </w:t>
      </w:r>
      <w:r w:rsidRPr="00A55DB1">
        <w:rPr>
          <w:sz w:val="18"/>
        </w:rPr>
        <w:t>sağlık</w:t>
      </w:r>
      <w:r w:rsidRPr="00A55DB1" w:rsidR="0030183B">
        <w:rPr>
          <w:sz w:val="18"/>
        </w:rPr>
        <w:t xml:space="preserve"> </w:t>
      </w:r>
      <w:r w:rsidRPr="00A55DB1">
        <w:rPr>
          <w:sz w:val="18"/>
        </w:rPr>
        <w:t>çalışanlarının</w:t>
      </w:r>
      <w:r w:rsidRPr="00A55DB1" w:rsidR="0030183B">
        <w:rPr>
          <w:sz w:val="18"/>
        </w:rPr>
        <w:t xml:space="preserve"> </w:t>
      </w:r>
      <w:r w:rsidRPr="00A55DB1">
        <w:rPr>
          <w:sz w:val="18"/>
        </w:rPr>
        <w:t>bu</w:t>
      </w:r>
      <w:r w:rsidRPr="00A55DB1" w:rsidR="0030183B">
        <w:rPr>
          <w:sz w:val="18"/>
        </w:rPr>
        <w:t xml:space="preserve"> </w:t>
      </w:r>
      <w:r w:rsidRPr="00A55DB1">
        <w:rPr>
          <w:sz w:val="18"/>
        </w:rPr>
        <w:t>süreçte</w:t>
      </w:r>
      <w:r w:rsidRPr="00A55DB1" w:rsidR="0030183B">
        <w:rPr>
          <w:sz w:val="18"/>
        </w:rPr>
        <w:t xml:space="preserve"> </w:t>
      </w:r>
      <w:r w:rsidRPr="00A55DB1">
        <w:rPr>
          <w:sz w:val="18"/>
        </w:rPr>
        <w:t>verdikleri</w:t>
      </w:r>
      <w:r w:rsidRPr="00A55DB1" w:rsidR="0030183B">
        <w:rPr>
          <w:sz w:val="18"/>
        </w:rPr>
        <w:t xml:space="preserve"> </w:t>
      </w:r>
      <w:r w:rsidRPr="00A55DB1">
        <w:rPr>
          <w:sz w:val="18"/>
        </w:rPr>
        <w:t>yoğun</w:t>
      </w:r>
      <w:r w:rsidRPr="00A55DB1" w:rsidR="0030183B">
        <w:rPr>
          <w:sz w:val="18"/>
        </w:rPr>
        <w:t xml:space="preserve"> </w:t>
      </w:r>
      <w:r w:rsidRPr="00A55DB1">
        <w:rPr>
          <w:sz w:val="18"/>
        </w:rPr>
        <w:t>emeğe</w:t>
      </w:r>
      <w:r w:rsidRPr="00A55DB1" w:rsidR="0030183B">
        <w:rPr>
          <w:sz w:val="18"/>
        </w:rPr>
        <w:t xml:space="preserve"> </w:t>
      </w:r>
      <w:r w:rsidRPr="00A55DB1">
        <w:rPr>
          <w:sz w:val="18"/>
        </w:rPr>
        <w:t>karşılık</w:t>
      </w:r>
      <w:r w:rsidRPr="00A55DB1" w:rsidR="0030183B">
        <w:rPr>
          <w:sz w:val="18"/>
        </w:rPr>
        <w:t xml:space="preserve"> </w:t>
      </w:r>
      <w:r w:rsidRPr="00A55DB1">
        <w:rPr>
          <w:sz w:val="18"/>
        </w:rPr>
        <w:t>iktidardan</w:t>
      </w:r>
      <w:r w:rsidRPr="00A55DB1" w:rsidR="0030183B">
        <w:rPr>
          <w:sz w:val="18"/>
        </w:rPr>
        <w:t xml:space="preserve"> </w:t>
      </w:r>
      <w:r w:rsidRPr="00A55DB1">
        <w:rPr>
          <w:sz w:val="18"/>
        </w:rPr>
        <w:t>görebildikleri</w:t>
      </w:r>
      <w:r w:rsidRPr="00A55DB1" w:rsidR="0030183B">
        <w:rPr>
          <w:sz w:val="18"/>
        </w:rPr>
        <w:t xml:space="preserve"> </w:t>
      </w:r>
      <w:r w:rsidRPr="00A55DB1">
        <w:rPr>
          <w:sz w:val="18"/>
        </w:rPr>
        <w:t>tek</w:t>
      </w:r>
      <w:r w:rsidRPr="00A55DB1" w:rsidR="0030183B">
        <w:rPr>
          <w:sz w:val="18"/>
        </w:rPr>
        <w:t xml:space="preserve"> </w:t>
      </w:r>
      <w:r w:rsidRPr="00A55DB1">
        <w:rPr>
          <w:sz w:val="18"/>
        </w:rPr>
        <w:t>şey</w:t>
      </w:r>
      <w:r w:rsidRPr="00A55DB1" w:rsidR="0030183B">
        <w:rPr>
          <w:sz w:val="18"/>
        </w:rPr>
        <w:t xml:space="preserve"> </w:t>
      </w:r>
      <w:r w:rsidRPr="00A55DB1">
        <w:rPr>
          <w:sz w:val="18"/>
        </w:rPr>
        <w:t>alkışlar</w:t>
      </w:r>
      <w:r w:rsidRPr="00A55DB1" w:rsidR="0030183B">
        <w:rPr>
          <w:sz w:val="18"/>
        </w:rPr>
        <w:t xml:space="preserve"> </w:t>
      </w:r>
      <w:r w:rsidRPr="00A55DB1">
        <w:rPr>
          <w:sz w:val="18"/>
        </w:rPr>
        <w:t>ve</w:t>
      </w:r>
      <w:r w:rsidRPr="00A55DB1" w:rsidR="0030183B">
        <w:rPr>
          <w:sz w:val="18"/>
        </w:rPr>
        <w:t xml:space="preserve"> </w:t>
      </w:r>
      <w:r w:rsidRPr="00A55DB1">
        <w:rPr>
          <w:sz w:val="18"/>
        </w:rPr>
        <w:t>kahramanlık</w:t>
      </w:r>
      <w:r w:rsidRPr="00A55DB1" w:rsidR="0030183B">
        <w:rPr>
          <w:sz w:val="18"/>
        </w:rPr>
        <w:t xml:space="preserve"> </w:t>
      </w:r>
      <w:r w:rsidRPr="00A55DB1">
        <w:rPr>
          <w:sz w:val="18"/>
        </w:rPr>
        <w:t>söylemleri</w:t>
      </w:r>
      <w:r w:rsidRPr="00A55DB1" w:rsidR="0030183B">
        <w:rPr>
          <w:sz w:val="18"/>
        </w:rPr>
        <w:t xml:space="preserve"> </w:t>
      </w:r>
      <w:r w:rsidRPr="00A55DB1">
        <w:rPr>
          <w:sz w:val="18"/>
        </w:rPr>
        <w:t>oldu.</w:t>
      </w:r>
      <w:r w:rsidRPr="00A55DB1" w:rsidR="0030183B">
        <w:rPr>
          <w:sz w:val="18"/>
        </w:rPr>
        <w:t xml:space="preserve"> </w:t>
      </w:r>
      <w:r w:rsidRPr="00A55DB1">
        <w:rPr>
          <w:sz w:val="18"/>
        </w:rPr>
        <w:t>Oysa,</w:t>
      </w:r>
      <w:r w:rsidRPr="00A55DB1" w:rsidR="0030183B">
        <w:rPr>
          <w:sz w:val="18"/>
        </w:rPr>
        <w:t xml:space="preserve"> </w:t>
      </w:r>
      <w:r w:rsidRPr="00A55DB1">
        <w:rPr>
          <w:sz w:val="18"/>
        </w:rPr>
        <w:t>6331</w:t>
      </w:r>
      <w:r w:rsidRPr="00A55DB1" w:rsidR="0030183B">
        <w:rPr>
          <w:sz w:val="18"/>
        </w:rPr>
        <w:t xml:space="preserve"> </w:t>
      </w:r>
      <w:r w:rsidRPr="00A55DB1">
        <w:rPr>
          <w:sz w:val="18"/>
        </w:rPr>
        <w:t>sayılı</w:t>
      </w:r>
      <w:r w:rsidRPr="00A55DB1" w:rsidR="0030183B">
        <w:rPr>
          <w:sz w:val="18"/>
        </w:rPr>
        <w:t xml:space="preserve"> </w:t>
      </w:r>
      <w:r w:rsidRPr="00A55DB1">
        <w:rPr>
          <w:sz w:val="18"/>
        </w:rPr>
        <w:t>İş</w:t>
      </w:r>
      <w:r w:rsidRPr="00A55DB1" w:rsidR="0030183B">
        <w:rPr>
          <w:sz w:val="18"/>
        </w:rPr>
        <w:t xml:space="preserve"> </w:t>
      </w:r>
      <w:r w:rsidRPr="00A55DB1">
        <w:rPr>
          <w:sz w:val="18"/>
        </w:rPr>
        <w:t>Sağlığı</w:t>
      </w:r>
      <w:r w:rsidRPr="00A55DB1" w:rsidR="0030183B">
        <w:rPr>
          <w:sz w:val="18"/>
        </w:rPr>
        <w:t xml:space="preserve"> </w:t>
      </w:r>
      <w:r w:rsidRPr="00A55DB1">
        <w:rPr>
          <w:sz w:val="18"/>
        </w:rPr>
        <w:t>ve</w:t>
      </w:r>
      <w:r w:rsidRPr="00A55DB1" w:rsidR="0030183B">
        <w:rPr>
          <w:sz w:val="18"/>
        </w:rPr>
        <w:t xml:space="preserve"> </w:t>
      </w:r>
      <w:r w:rsidRPr="00A55DB1">
        <w:rPr>
          <w:sz w:val="18"/>
        </w:rPr>
        <w:t>Güvenliği</w:t>
      </w:r>
      <w:r w:rsidRPr="00A55DB1" w:rsidR="0030183B">
        <w:rPr>
          <w:sz w:val="18"/>
        </w:rPr>
        <w:t xml:space="preserve"> </w:t>
      </w:r>
      <w:r w:rsidRPr="00A55DB1">
        <w:rPr>
          <w:sz w:val="18"/>
        </w:rPr>
        <w:t>Kanunu’nda</w:t>
      </w:r>
      <w:r w:rsidRPr="00A55DB1" w:rsidR="0030183B">
        <w:rPr>
          <w:sz w:val="18"/>
        </w:rPr>
        <w:t xml:space="preserve"> </w:t>
      </w:r>
      <w:r w:rsidRPr="00A55DB1">
        <w:rPr>
          <w:sz w:val="18"/>
        </w:rPr>
        <w:t>açıkça</w:t>
      </w:r>
      <w:r w:rsidRPr="00A55DB1" w:rsidR="0030183B">
        <w:rPr>
          <w:sz w:val="18"/>
        </w:rPr>
        <w:t xml:space="preserve"> </w:t>
      </w:r>
      <w:r w:rsidRPr="00A55DB1">
        <w:rPr>
          <w:sz w:val="18"/>
        </w:rPr>
        <w:t>belirtildiği</w:t>
      </w:r>
      <w:r w:rsidRPr="00A55DB1" w:rsidR="0030183B">
        <w:rPr>
          <w:sz w:val="18"/>
        </w:rPr>
        <w:t xml:space="preserve"> </w:t>
      </w:r>
      <w:r w:rsidRPr="00A55DB1">
        <w:rPr>
          <w:sz w:val="18"/>
        </w:rPr>
        <w:t>gibi,</w:t>
      </w:r>
      <w:r w:rsidRPr="00A55DB1" w:rsidR="0030183B">
        <w:rPr>
          <w:sz w:val="18"/>
        </w:rPr>
        <w:t xml:space="preserve"> </w:t>
      </w:r>
      <w:r w:rsidRPr="00A55DB1">
        <w:rPr>
          <w:sz w:val="18"/>
        </w:rPr>
        <w:t>iş</w:t>
      </w:r>
      <w:r w:rsidRPr="00A55DB1" w:rsidR="0030183B">
        <w:rPr>
          <w:sz w:val="18"/>
        </w:rPr>
        <w:t xml:space="preserve"> </w:t>
      </w:r>
      <w:r w:rsidRPr="00A55DB1">
        <w:rPr>
          <w:sz w:val="18"/>
        </w:rPr>
        <w:t>yerlerinde</w:t>
      </w:r>
      <w:r w:rsidRPr="00A55DB1" w:rsidR="0030183B">
        <w:rPr>
          <w:sz w:val="18"/>
        </w:rPr>
        <w:t xml:space="preserve"> </w:t>
      </w:r>
      <w:r w:rsidRPr="00A55DB1">
        <w:rPr>
          <w:sz w:val="18"/>
        </w:rPr>
        <w:t>ve</w:t>
      </w:r>
      <w:r w:rsidRPr="00A55DB1" w:rsidR="0030183B">
        <w:rPr>
          <w:sz w:val="18"/>
        </w:rPr>
        <w:t xml:space="preserve"> </w:t>
      </w:r>
      <w:r w:rsidRPr="00A55DB1">
        <w:rPr>
          <w:sz w:val="18"/>
        </w:rPr>
        <w:t>işin</w:t>
      </w:r>
      <w:r w:rsidRPr="00A55DB1" w:rsidR="0030183B">
        <w:rPr>
          <w:sz w:val="18"/>
        </w:rPr>
        <w:t xml:space="preserve"> </w:t>
      </w:r>
      <w:r w:rsidRPr="00A55DB1">
        <w:rPr>
          <w:sz w:val="18"/>
        </w:rPr>
        <w:t>yürütümü</w:t>
      </w:r>
      <w:r w:rsidRPr="00A55DB1" w:rsidR="0030183B">
        <w:rPr>
          <w:sz w:val="18"/>
        </w:rPr>
        <w:t xml:space="preserve"> </w:t>
      </w:r>
      <w:r w:rsidRPr="00A55DB1">
        <w:rPr>
          <w:sz w:val="18"/>
        </w:rPr>
        <w:t>sırasında</w:t>
      </w:r>
      <w:r w:rsidRPr="00A55DB1" w:rsidR="0030183B">
        <w:rPr>
          <w:sz w:val="18"/>
        </w:rPr>
        <w:t xml:space="preserve"> </w:t>
      </w:r>
      <w:r w:rsidRPr="00A55DB1">
        <w:rPr>
          <w:sz w:val="18"/>
        </w:rPr>
        <w:t>meydana</w:t>
      </w:r>
      <w:r w:rsidRPr="00A55DB1" w:rsidR="0030183B">
        <w:rPr>
          <w:sz w:val="18"/>
        </w:rPr>
        <w:t xml:space="preserve"> </w:t>
      </w:r>
      <w:r w:rsidRPr="00A55DB1">
        <w:rPr>
          <w:sz w:val="18"/>
        </w:rPr>
        <w:t>gelen</w:t>
      </w:r>
      <w:r w:rsidRPr="00A55DB1" w:rsidR="0030183B">
        <w:rPr>
          <w:sz w:val="18"/>
        </w:rPr>
        <w:t xml:space="preserve"> </w:t>
      </w:r>
      <w:r w:rsidRPr="00A55DB1">
        <w:rPr>
          <w:sz w:val="18"/>
        </w:rPr>
        <w:t>ve</w:t>
      </w:r>
      <w:r w:rsidRPr="00A55DB1" w:rsidR="0030183B">
        <w:rPr>
          <w:sz w:val="18"/>
        </w:rPr>
        <w:t xml:space="preserve"> </w:t>
      </w:r>
      <w:r w:rsidRPr="00A55DB1">
        <w:rPr>
          <w:sz w:val="18"/>
        </w:rPr>
        <w:t>ölüme</w:t>
      </w:r>
      <w:r w:rsidRPr="00A55DB1" w:rsidR="0030183B">
        <w:rPr>
          <w:sz w:val="18"/>
        </w:rPr>
        <w:t xml:space="preserve"> </w:t>
      </w:r>
      <w:r w:rsidRPr="00A55DB1">
        <w:rPr>
          <w:sz w:val="18"/>
        </w:rPr>
        <w:t>sebebiyet</w:t>
      </w:r>
      <w:r w:rsidRPr="00A55DB1" w:rsidR="0030183B">
        <w:rPr>
          <w:sz w:val="18"/>
        </w:rPr>
        <w:t xml:space="preserve"> </w:t>
      </w:r>
      <w:r w:rsidRPr="00A55DB1">
        <w:rPr>
          <w:sz w:val="18"/>
        </w:rPr>
        <w:t>veren</w:t>
      </w:r>
      <w:r w:rsidRPr="00A55DB1" w:rsidR="0030183B">
        <w:rPr>
          <w:sz w:val="18"/>
        </w:rPr>
        <w:t xml:space="preserve"> </w:t>
      </w:r>
      <w:r w:rsidRPr="00A55DB1">
        <w:rPr>
          <w:sz w:val="18"/>
        </w:rPr>
        <w:t>veya</w:t>
      </w:r>
      <w:r w:rsidRPr="00A55DB1" w:rsidR="0030183B">
        <w:rPr>
          <w:sz w:val="18"/>
        </w:rPr>
        <w:t xml:space="preserve"> </w:t>
      </w:r>
      <w:r w:rsidRPr="00A55DB1">
        <w:rPr>
          <w:sz w:val="18"/>
        </w:rPr>
        <w:t>vücut</w:t>
      </w:r>
      <w:r w:rsidRPr="00A55DB1" w:rsidR="0030183B">
        <w:rPr>
          <w:sz w:val="18"/>
        </w:rPr>
        <w:t xml:space="preserve"> </w:t>
      </w:r>
      <w:r w:rsidRPr="00A55DB1">
        <w:rPr>
          <w:sz w:val="18"/>
        </w:rPr>
        <w:t>bütünlüğünü</w:t>
      </w:r>
      <w:r w:rsidRPr="00A55DB1" w:rsidR="0030183B">
        <w:rPr>
          <w:sz w:val="18"/>
        </w:rPr>
        <w:t xml:space="preserve"> </w:t>
      </w:r>
      <w:r w:rsidRPr="00A55DB1">
        <w:rPr>
          <w:sz w:val="18"/>
        </w:rPr>
        <w:t>ruhen</w:t>
      </w:r>
      <w:r w:rsidRPr="00A55DB1" w:rsidR="0030183B">
        <w:rPr>
          <w:sz w:val="18"/>
        </w:rPr>
        <w:t xml:space="preserve"> </w:t>
      </w:r>
      <w:r w:rsidRPr="00A55DB1">
        <w:rPr>
          <w:sz w:val="18"/>
        </w:rPr>
        <w:t>yahut</w:t>
      </w:r>
      <w:r w:rsidRPr="00A55DB1" w:rsidR="0030183B">
        <w:rPr>
          <w:sz w:val="18"/>
        </w:rPr>
        <w:t xml:space="preserve"> </w:t>
      </w:r>
      <w:r w:rsidRPr="00A55DB1">
        <w:rPr>
          <w:sz w:val="18"/>
        </w:rPr>
        <w:t>bedenen</w:t>
      </w:r>
      <w:r w:rsidRPr="00A55DB1" w:rsidR="0030183B">
        <w:rPr>
          <w:sz w:val="18"/>
        </w:rPr>
        <w:t xml:space="preserve"> </w:t>
      </w:r>
      <w:r w:rsidRPr="00A55DB1">
        <w:rPr>
          <w:sz w:val="18"/>
        </w:rPr>
        <w:t>engelli</w:t>
      </w:r>
      <w:r w:rsidRPr="00A55DB1" w:rsidR="0030183B">
        <w:rPr>
          <w:sz w:val="18"/>
        </w:rPr>
        <w:t xml:space="preserve"> </w:t>
      </w:r>
      <w:r w:rsidRPr="00A55DB1">
        <w:rPr>
          <w:sz w:val="18"/>
        </w:rPr>
        <w:t>hâle</w:t>
      </w:r>
      <w:r w:rsidRPr="00A55DB1" w:rsidR="0030183B">
        <w:rPr>
          <w:sz w:val="18"/>
        </w:rPr>
        <w:t xml:space="preserve"> </w:t>
      </w:r>
      <w:r w:rsidRPr="00A55DB1">
        <w:rPr>
          <w:sz w:val="18"/>
        </w:rPr>
        <w:t>getiren</w:t>
      </w:r>
      <w:r w:rsidRPr="00A55DB1" w:rsidR="0030183B">
        <w:rPr>
          <w:sz w:val="18"/>
        </w:rPr>
        <w:t xml:space="preserve"> </w:t>
      </w:r>
      <w:r w:rsidRPr="00A55DB1">
        <w:rPr>
          <w:sz w:val="18"/>
        </w:rPr>
        <w:t>her</w:t>
      </w:r>
      <w:r w:rsidRPr="00A55DB1" w:rsidR="0030183B">
        <w:rPr>
          <w:sz w:val="18"/>
        </w:rPr>
        <w:t xml:space="preserve"> </w:t>
      </w:r>
      <w:r w:rsidRPr="00A55DB1">
        <w:rPr>
          <w:sz w:val="18"/>
        </w:rPr>
        <w:t>türlü</w:t>
      </w:r>
      <w:r w:rsidRPr="00A55DB1" w:rsidR="0030183B">
        <w:rPr>
          <w:sz w:val="18"/>
        </w:rPr>
        <w:t xml:space="preserve"> </w:t>
      </w:r>
      <w:r w:rsidRPr="00A55DB1">
        <w:rPr>
          <w:sz w:val="18"/>
        </w:rPr>
        <w:t>olay</w:t>
      </w:r>
      <w:r w:rsidRPr="00A55DB1" w:rsidR="0030183B">
        <w:rPr>
          <w:sz w:val="18"/>
        </w:rPr>
        <w:t xml:space="preserve"> </w:t>
      </w:r>
      <w:r w:rsidRPr="00A55DB1">
        <w:rPr>
          <w:sz w:val="18"/>
        </w:rPr>
        <w:t>iş</w:t>
      </w:r>
      <w:r w:rsidRPr="00A55DB1" w:rsidR="0030183B">
        <w:rPr>
          <w:sz w:val="18"/>
        </w:rPr>
        <w:t xml:space="preserve"> </w:t>
      </w:r>
      <w:r w:rsidRPr="00A55DB1">
        <w:rPr>
          <w:sz w:val="18"/>
        </w:rPr>
        <w:t>kazasıdır.</w:t>
      </w:r>
    </w:p>
    <w:p w:rsidRPr="00A55DB1" w:rsidR="000A202A" w:rsidP="00A55DB1" w:rsidRDefault="000A202A">
      <w:pPr>
        <w:pStyle w:val="GENELKURUL"/>
        <w:spacing w:line="240" w:lineRule="auto"/>
        <w:rPr>
          <w:sz w:val="18"/>
        </w:rPr>
      </w:pPr>
      <w:r w:rsidRPr="00A55DB1">
        <w:rPr>
          <w:sz w:val="18"/>
        </w:rPr>
        <w:t>Toplumun</w:t>
      </w:r>
      <w:r w:rsidRPr="00A55DB1" w:rsidR="0030183B">
        <w:rPr>
          <w:sz w:val="18"/>
        </w:rPr>
        <w:t xml:space="preserve"> </w:t>
      </w:r>
      <w:r w:rsidRPr="00A55DB1">
        <w:rPr>
          <w:sz w:val="18"/>
        </w:rPr>
        <w:t>birçok</w:t>
      </w:r>
      <w:r w:rsidRPr="00A55DB1" w:rsidR="0030183B">
        <w:rPr>
          <w:sz w:val="18"/>
        </w:rPr>
        <w:t xml:space="preserve"> </w:t>
      </w:r>
      <w:r w:rsidRPr="00A55DB1">
        <w:rPr>
          <w:sz w:val="18"/>
        </w:rPr>
        <w:t>kesiminde</w:t>
      </w:r>
      <w:r w:rsidRPr="00A55DB1" w:rsidR="0030183B">
        <w:rPr>
          <w:sz w:val="18"/>
        </w:rPr>
        <w:t xml:space="preserve"> </w:t>
      </w:r>
      <w:r w:rsidRPr="00A55DB1">
        <w:rPr>
          <w:sz w:val="18"/>
        </w:rPr>
        <w:t>“Evde</w:t>
      </w:r>
      <w:r w:rsidRPr="00A55DB1" w:rsidR="0030183B">
        <w:rPr>
          <w:sz w:val="18"/>
        </w:rPr>
        <w:t xml:space="preserve"> </w:t>
      </w:r>
      <w:r w:rsidRPr="00A55DB1">
        <w:rPr>
          <w:sz w:val="18"/>
        </w:rPr>
        <w:t>kal.”</w:t>
      </w:r>
      <w:r w:rsidRPr="00A55DB1" w:rsidR="0030183B">
        <w:rPr>
          <w:sz w:val="18"/>
        </w:rPr>
        <w:t xml:space="preserve"> </w:t>
      </w:r>
      <w:r w:rsidRPr="00A55DB1">
        <w:rPr>
          <w:sz w:val="18"/>
        </w:rPr>
        <w:t>çağrıları</w:t>
      </w:r>
      <w:r w:rsidRPr="00A55DB1" w:rsidR="0030183B">
        <w:rPr>
          <w:sz w:val="18"/>
        </w:rPr>
        <w:t xml:space="preserve"> </w:t>
      </w:r>
      <w:r w:rsidRPr="00A55DB1">
        <w:rPr>
          <w:sz w:val="18"/>
        </w:rPr>
        <w:t>yapılırken</w:t>
      </w:r>
      <w:r w:rsidRPr="00A55DB1" w:rsidR="0030183B">
        <w:rPr>
          <w:sz w:val="18"/>
        </w:rPr>
        <w:t xml:space="preserve"> </w:t>
      </w:r>
      <w:r w:rsidRPr="00A55DB1">
        <w:rPr>
          <w:sz w:val="18"/>
        </w:rPr>
        <w:t>sağlık</w:t>
      </w:r>
      <w:r w:rsidRPr="00A55DB1" w:rsidR="0030183B">
        <w:rPr>
          <w:sz w:val="18"/>
        </w:rPr>
        <w:t xml:space="preserve"> </w:t>
      </w:r>
      <w:r w:rsidRPr="00A55DB1">
        <w:rPr>
          <w:sz w:val="18"/>
        </w:rPr>
        <w:t>emekçileri</w:t>
      </w:r>
      <w:r w:rsidRPr="00A55DB1" w:rsidR="0030183B">
        <w:rPr>
          <w:sz w:val="18"/>
        </w:rPr>
        <w:t xml:space="preserve"> </w:t>
      </w:r>
      <w:r w:rsidRPr="00A55DB1">
        <w:rPr>
          <w:sz w:val="18"/>
        </w:rPr>
        <w:t>büyük</w:t>
      </w:r>
      <w:r w:rsidRPr="00A55DB1" w:rsidR="0030183B">
        <w:rPr>
          <w:sz w:val="18"/>
        </w:rPr>
        <w:t xml:space="preserve"> </w:t>
      </w:r>
      <w:r w:rsidRPr="00A55DB1">
        <w:rPr>
          <w:sz w:val="18"/>
        </w:rPr>
        <w:t>bir</w:t>
      </w:r>
      <w:r w:rsidRPr="00A55DB1" w:rsidR="0030183B">
        <w:rPr>
          <w:sz w:val="18"/>
        </w:rPr>
        <w:t xml:space="preserve"> </w:t>
      </w:r>
      <w:r w:rsidRPr="00A55DB1">
        <w:rPr>
          <w:sz w:val="18"/>
        </w:rPr>
        <w:t>özveriyle</w:t>
      </w:r>
      <w:r w:rsidRPr="00A55DB1" w:rsidR="0030183B">
        <w:rPr>
          <w:sz w:val="18"/>
        </w:rPr>
        <w:t xml:space="preserve"> </w:t>
      </w:r>
      <w:r w:rsidRPr="00A55DB1">
        <w:rPr>
          <w:sz w:val="18"/>
        </w:rPr>
        <w:t>çalıştı.</w:t>
      </w:r>
      <w:r w:rsidRPr="00A55DB1" w:rsidR="0030183B">
        <w:rPr>
          <w:sz w:val="18"/>
        </w:rPr>
        <w:t xml:space="preserve"> </w:t>
      </w:r>
      <w:r w:rsidRPr="00A55DB1">
        <w:rPr>
          <w:sz w:val="18"/>
        </w:rPr>
        <w:t>Fakat</w:t>
      </w:r>
      <w:r w:rsidRPr="00A55DB1" w:rsidR="0030183B">
        <w:rPr>
          <w:sz w:val="18"/>
        </w:rPr>
        <w:t xml:space="preserve"> </w:t>
      </w:r>
      <w:r w:rsidRPr="00A55DB1">
        <w:rPr>
          <w:sz w:val="18"/>
        </w:rPr>
        <w:t>sağlık</w:t>
      </w:r>
      <w:r w:rsidRPr="00A55DB1" w:rsidR="0030183B">
        <w:rPr>
          <w:sz w:val="18"/>
        </w:rPr>
        <w:t xml:space="preserve"> </w:t>
      </w:r>
      <w:r w:rsidRPr="00A55DB1">
        <w:rPr>
          <w:sz w:val="18"/>
        </w:rPr>
        <w:t>emekçileri</w:t>
      </w:r>
      <w:r w:rsidRPr="00A55DB1" w:rsidR="0030183B">
        <w:rPr>
          <w:sz w:val="18"/>
        </w:rPr>
        <w:t xml:space="preserve"> </w:t>
      </w:r>
      <w:r w:rsidRPr="00A55DB1">
        <w:rPr>
          <w:sz w:val="18"/>
        </w:rPr>
        <w:t>halk</w:t>
      </w:r>
      <w:r w:rsidRPr="00A55DB1" w:rsidR="0030183B">
        <w:rPr>
          <w:sz w:val="18"/>
        </w:rPr>
        <w:t xml:space="preserve"> </w:t>
      </w:r>
      <w:r w:rsidRPr="00A55DB1">
        <w:rPr>
          <w:sz w:val="18"/>
        </w:rPr>
        <w:t>sağlığı</w:t>
      </w:r>
      <w:r w:rsidRPr="00A55DB1" w:rsidR="0030183B">
        <w:rPr>
          <w:sz w:val="18"/>
        </w:rPr>
        <w:t xml:space="preserve"> </w:t>
      </w:r>
      <w:r w:rsidRPr="00A55DB1">
        <w:rPr>
          <w:sz w:val="18"/>
        </w:rPr>
        <w:t>için,</w:t>
      </w:r>
      <w:r w:rsidRPr="00A55DB1" w:rsidR="0030183B">
        <w:rPr>
          <w:sz w:val="18"/>
        </w:rPr>
        <w:t xml:space="preserve"> </w:t>
      </w:r>
      <w:r w:rsidRPr="00A55DB1">
        <w:rPr>
          <w:sz w:val="18"/>
        </w:rPr>
        <w:t>virüsün</w:t>
      </w:r>
      <w:r w:rsidRPr="00A55DB1" w:rsidR="0030183B">
        <w:rPr>
          <w:sz w:val="18"/>
        </w:rPr>
        <w:t xml:space="preserve"> </w:t>
      </w:r>
      <w:r w:rsidRPr="00A55DB1">
        <w:rPr>
          <w:sz w:val="18"/>
        </w:rPr>
        <w:t>yaygınlaşmasını</w:t>
      </w:r>
      <w:r w:rsidRPr="00A55DB1" w:rsidR="0030183B">
        <w:rPr>
          <w:sz w:val="18"/>
        </w:rPr>
        <w:t xml:space="preserve"> </w:t>
      </w:r>
      <w:r w:rsidRPr="00A55DB1">
        <w:rPr>
          <w:sz w:val="18"/>
        </w:rPr>
        <w:t>durdurmak</w:t>
      </w:r>
      <w:r w:rsidRPr="00A55DB1" w:rsidR="0030183B">
        <w:rPr>
          <w:sz w:val="18"/>
        </w:rPr>
        <w:t xml:space="preserve"> </w:t>
      </w:r>
      <w:r w:rsidRPr="00A55DB1">
        <w:rPr>
          <w:sz w:val="18"/>
        </w:rPr>
        <w:t>için</w:t>
      </w:r>
      <w:r w:rsidRPr="00A55DB1" w:rsidR="0030183B">
        <w:rPr>
          <w:sz w:val="18"/>
        </w:rPr>
        <w:t xml:space="preserve"> </w:t>
      </w:r>
      <w:r w:rsidRPr="00A55DB1">
        <w:rPr>
          <w:sz w:val="18"/>
        </w:rPr>
        <w:t>çalışırken,</w:t>
      </w:r>
      <w:r w:rsidRPr="00A55DB1" w:rsidR="0030183B">
        <w:rPr>
          <w:sz w:val="18"/>
        </w:rPr>
        <w:t xml:space="preserve"> </w:t>
      </w:r>
      <w:r w:rsidRPr="00A55DB1">
        <w:rPr>
          <w:sz w:val="18"/>
        </w:rPr>
        <w:t>hem</w:t>
      </w:r>
      <w:r w:rsidRPr="00A55DB1" w:rsidR="0030183B">
        <w:rPr>
          <w:sz w:val="18"/>
        </w:rPr>
        <w:t xml:space="preserve"> </w:t>
      </w:r>
      <w:r w:rsidRPr="00A55DB1">
        <w:rPr>
          <w:sz w:val="18"/>
        </w:rPr>
        <w:t>ruhen</w:t>
      </w:r>
      <w:r w:rsidRPr="00A55DB1" w:rsidR="0030183B">
        <w:rPr>
          <w:sz w:val="18"/>
        </w:rPr>
        <w:t xml:space="preserve"> </w:t>
      </w:r>
      <w:r w:rsidRPr="00A55DB1">
        <w:rPr>
          <w:sz w:val="18"/>
        </w:rPr>
        <w:t>hem</w:t>
      </w:r>
      <w:r w:rsidRPr="00A55DB1" w:rsidR="0030183B">
        <w:rPr>
          <w:sz w:val="18"/>
        </w:rPr>
        <w:t xml:space="preserve"> </w:t>
      </w:r>
      <w:r w:rsidRPr="00A55DB1">
        <w:rPr>
          <w:sz w:val="18"/>
        </w:rPr>
        <w:t>fiziki</w:t>
      </w:r>
      <w:r w:rsidRPr="00A55DB1" w:rsidR="0030183B">
        <w:rPr>
          <w:sz w:val="18"/>
        </w:rPr>
        <w:t xml:space="preserve"> </w:t>
      </w:r>
      <w:r w:rsidRPr="00A55DB1">
        <w:rPr>
          <w:sz w:val="18"/>
        </w:rPr>
        <w:t>olarak</w:t>
      </w:r>
      <w:r w:rsidRPr="00A55DB1" w:rsidR="0030183B">
        <w:rPr>
          <w:sz w:val="18"/>
        </w:rPr>
        <w:t xml:space="preserve"> </w:t>
      </w:r>
      <w:r w:rsidRPr="00A55DB1">
        <w:rPr>
          <w:sz w:val="18"/>
        </w:rPr>
        <w:t>normal</w:t>
      </w:r>
      <w:r w:rsidRPr="00A55DB1" w:rsidR="0030183B">
        <w:rPr>
          <w:sz w:val="18"/>
        </w:rPr>
        <w:t xml:space="preserve"> </w:t>
      </w:r>
      <w:r w:rsidRPr="00A55DB1">
        <w:rPr>
          <w:sz w:val="18"/>
        </w:rPr>
        <w:t>şartların</w:t>
      </w:r>
      <w:r w:rsidRPr="00A55DB1" w:rsidR="0030183B">
        <w:rPr>
          <w:sz w:val="18"/>
        </w:rPr>
        <w:t xml:space="preserve"> </w:t>
      </w:r>
      <w:r w:rsidRPr="00A55DB1">
        <w:rPr>
          <w:sz w:val="18"/>
        </w:rPr>
        <w:t>çok</w:t>
      </w:r>
      <w:r w:rsidRPr="00A55DB1" w:rsidR="0030183B">
        <w:rPr>
          <w:sz w:val="18"/>
        </w:rPr>
        <w:t xml:space="preserve"> </w:t>
      </w:r>
      <w:r w:rsidRPr="00A55DB1">
        <w:rPr>
          <w:sz w:val="18"/>
        </w:rPr>
        <w:t>çok</w:t>
      </w:r>
      <w:r w:rsidRPr="00A55DB1" w:rsidR="0030183B">
        <w:rPr>
          <w:sz w:val="18"/>
        </w:rPr>
        <w:t xml:space="preserve"> </w:t>
      </w:r>
      <w:r w:rsidRPr="00A55DB1">
        <w:rPr>
          <w:sz w:val="18"/>
        </w:rPr>
        <w:t>üstünde</w:t>
      </w:r>
      <w:r w:rsidRPr="00A55DB1" w:rsidR="0030183B">
        <w:rPr>
          <w:sz w:val="18"/>
        </w:rPr>
        <w:t xml:space="preserve"> </w:t>
      </w:r>
      <w:r w:rsidRPr="00A55DB1">
        <w:rPr>
          <w:sz w:val="18"/>
        </w:rPr>
        <w:t>yıprandı</w:t>
      </w:r>
      <w:r w:rsidRPr="00A55DB1" w:rsidR="0030183B">
        <w:rPr>
          <w:sz w:val="18"/>
        </w:rPr>
        <w:t xml:space="preserve"> </w:t>
      </w:r>
      <w:r w:rsidRPr="00A55DB1">
        <w:rPr>
          <w:sz w:val="18"/>
        </w:rPr>
        <w:t>ve</w:t>
      </w:r>
      <w:r w:rsidRPr="00A55DB1" w:rsidR="0030183B">
        <w:rPr>
          <w:sz w:val="18"/>
        </w:rPr>
        <w:t xml:space="preserve"> </w:t>
      </w:r>
      <w:r w:rsidRPr="00A55DB1">
        <w:rPr>
          <w:sz w:val="18"/>
        </w:rPr>
        <w:t>en</w:t>
      </w:r>
      <w:r w:rsidRPr="00A55DB1" w:rsidR="0030183B">
        <w:rPr>
          <w:sz w:val="18"/>
        </w:rPr>
        <w:t xml:space="preserve"> </w:t>
      </w:r>
      <w:r w:rsidRPr="00A55DB1">
        <w:rPr>
          <w:sz w:val="18"/>
        </w:rPr>
        <w:t>büyük</w:t>
      </w:r>
      <w:r w:rsidRPr="00A55DB1" w:rsidR="0030183B">
        <w:rPr>
          <w:sz w:val="18"/>
        </w:rPr>
        <w:t xml:space="preserve"> </w:t>
      </w:r>
      <w:r w:rsidRPr="00A55DB1">
        <w:rPr>
          <w:sz w:val="18"/>
        </w:rPr>
        <w:t>riski</w:t>
      </w:r>
      <w:r w:rsidRPr="00A55DB1" w:rsidR="0030183B">
        <w:rPr>
          <w:sz w:val="18"/>
        </w:rPr>
        <w:t xml:space="preserve"> </w:t>
      </w:r>
      <w:r w:rsidRPr="00A55DB1">
        <w:rPr>
          <w:sz w:val="18"/>
        </w:rPr>
        <w:t>göğüsledi</w:t>
      </w:r>
      <w:r w:rsidRPr="00A55DB1" w:rsidR="0030183B">
        <w:rPr>
          <w:sz w:val="18"/>
        </w:rPr>
        <w:t xml:space="preserve"> </w:t>
      </w:r>
      <w:r w:rsidRPr="00A55DB1">
        <w:rPr>
          <w:sz w:val="18"/>
        </w:rPr>
        <w:t>ama</w:t>
      </w:r>
      <w:r w:rsidRPr="00A55DB1" w:rsidR="0030183B">
        <w:rPr>
          <w:sz w:val="18"/>
        </w:rPr>
        <w:t xml:space="preserve"> </w:t>
      </w:r>
      <w:r w:rsidRPr="00A55DB1">
        <w:rPr>
          <w:sz w:val="18"/>
        </w:rPr>
        <w:t>bunun</w:t>
      </w:r>
      <w:r w:rsidRPr="00A55DB1" w:rsidR="0030183B">
        <w:rPr>
          <w:sz w:val="18"/>
        </w:rPr>
        <w:t xml:space="preserve"> </w:t>
      </w:r>
      <w:r w:rsidRPr="00A55DB1">
        <w:rPr>
          <w:sz w:val="18"/>
        </w:rPr>
        <w:t>karşılığında</w:t>
      </w:r>
      <w:r w:rsidRPr="00A55DB1" w:rsidR="0030183B">
        <w:rPr>
          <w:sz w:val="18"/>
        </w:rPr>
        <w:t xml:space="preserve"> </w:t>
      </w:r>
      <w:r w:rsidRPr="00A55DB1">
        <w:rPr>
          <w:sz w:val="18"/>
        </w:rPr>
        <w:t>7</w:t>
      </w:r>
      <w:r w:rsidRPr="00A55DB1" w:rsidR="0030183B">
        <w:rPr>
          <w:sz w:val="18"/>
        </w:rPr>
        <w:t xml:space="preserve"> </w:t>
      </w:r>
      <w:r w:rsidRPr="00A55DB1">
        <w:rPr>
          <w:sz w:val="18"/>
        </w:rPr>
        <w:t>Mayıs</w:t>
      </w:r>
      <w:r w:rsidRPr="00A55DB1" w:rsidR="0030183B">
        <w:rPr>
          <w:sz w:val="18"/>
        </w:rPr>
        <w:t xml:space="preserve"> </w:t>
      </w:r>
      <w:r w:rsidRPr="00A55DB1">
        <w:rPr>
          <w:sz w:val="18"/>
        </w:rPr>
        <w:t>günü</w:t>
      </w:r>
      <w:r w:rsidRPr="00A55DB1" w:rsidR="0030183B">
        <w:rPr>
          <w:sz w:val="18"/>
        </w:rPr>
        <w:t xml:space="preserve"> </w:t>
      </w:r>
      <w:r w:rsidRPr="00A55DB1">
        <w:rPr>
          <w:sz w:val="18"/>
        </w:rPr>
        <w:t>SGK</w:t>
      </w:r>
      <w:r w:rsidRPr="00A55DB1" w:rsidR="0030183B">
        <w:rPr>
          <w:sz w:val="18"/>
        </w:rPr>
        <w:t xml:space="preserve"> </w:t>
      </w:r>
      <w:r w:rsidRPr="00A55DB1">
        <w:rPr>
          <w:sz w:val="18"/>
        </w:rPr>
        <w:t>bir</w:t>
      </w:r>
      <w:r w:rsidRPr="00A55DB1" w:rsidR="0030183B">
        <w:rPr>
          <w:sz w:val="18"/>
        </w:rPr>
        <w:t xml:space="preserve"> </w:t>
      </w:r>
      <w:r w:rsidRPr="00A55DB1">
        <w:rPr>
          <w:sz w:val="18"/>
        </w:rPr>
        <w:t>genelge</w:t>
      </w:r>
      <w:r w:rsidRPr="00A55DB1" w:rsidR="0030183B">
        <w:rPr>
          <w:sz w:val="18"/>
        </w:rPr>
        <w:t xml:space="preserve"> </w:t>
      </w:r>
      <w:r w:rsidRPr="00A55DB1">
        <w:rPr>
          <w:sz w:val="18"/>
        </w:rPr>
        <w:t>yayımladı</w:t>
      </w:r>
      <w:r w:rsidRPr="00A55DB1" w:rsidR="0030183B">
        <w:rPr>
          <w:sz w:val="18"/>
        </w:rPr>
        <w:t xml:space="preserve"> </w:t>
      </w:r>
      <w:r w:rsidRPr="00A55DB1">
        <w:rPr>
          <w:sz w:val="18"/>
        </w:rPr>
        <w:t>ve</w:t>
      </w:r>
      <w:r w:rsidRPr="00A55DB1" w:rsidR="0030183B">
        <w:rPr>
          <w:sz w:val="18"/>
        </w:rPr>
        <w:t xml:space="preserve"> </w:t>
      </w:r>
      <w:r w:rsidRPr="00A55DB1">
        <w:rPr>
          <w:sz w:val="18"/>
        </w:rPr>
        <w:t>Covid-19’un</w:t>
      </w:r>
      <w:r w:rsidRPr="00A55DB1" w:rsidR="0030183B">
        <w:rPr>
          <w:sz w:val="18"/>
        </w:rPr>
        <w:t xml:space="preserve"> </w:t>
      </w:r>
      <w:r w:rsidRPr="00A55DB1">
        <w:rPr>
          <w:sz w:val="18"/>
        </w:rPr>
        <w:t>“iş</w:t>
      </w:r>
      <w:r w:rsidRPr="00A55DB1" w:rsidR="0030183B">
        <w:rPr>
          <w:sz w:val="18"/>
        </w:rPr>
        <w:t xml:space="preserve"> </w:t>
      </w:r>
      <w:r w:rsidRPr="00A55DB1">
        <w:rPr>
          <w:sz w:val="18"/>
        </w:rPr>
        <w:t>kazası</w:t>
      </w:r>
      <w:r w:rsidRPr="00A55DB1" w:rsidR="0030183B">
        <w:rPr>
          <w:sz w:val="18"/>
        </w:rPr>
        <w:t xml:space="preserve"> </w:t>
      </w:r>
      <w:r w:rsidRPr="00A55DB1">
        <w:rPr>
          <w:sz w:val="18"/>
        </w:rPr>
        <w:t>ve</w:t>
      </w:r>
      <w:r w:rsidRPr="00A55DB1" w:rsidR="0030183B">
        <w:rPr>
          <w:sz w:val="18"/>
        </w:rPr>
        <w:t xml:space="preserve"> </w:t>
      </w:r>
      <w:r w:rsidRPr="00A55DB1">
        <w:rPr>
          <w:sz w:val="18"/>
        </w:rPr>
        <w:t>meslek</w:t>
      </w:r>
      <w:r w:rsidRPr="00A55DB1" w:rsidR="0030183B">
        <w:rPr>
          <w:sz w:val="18"/>
        </w:rPr>
        <w:t xml:space="preserve"> </w:t>
      </w:r>
      <w:r w:rsidRPr="00A55DB1">
        <w:rPr>
          <w:sz w:val="18"/>
        </w:rPr>
        <w:t>hastalığı”</w:t>
      </w:r>
      <w:r w:rsidRPr="00A55DB1" w:rsidR="0030183B">
        <w:rPr>
          <w:sz w:val="18"/>
        </w:rPr>
        <w:t xml:space="preserve"> </w:t>
      </w:r>
      <w:r w:rsidRPr="00A55DB1">
        <w:rPr>
          <w:sz w:val="18"/>
        </w:rPr>
        <w:t>kapsamına</w:t>
      </w:r>
      <w:r w:rsidRPr="00A55DB1" w:rsidR="0030183B">
        <w:rPr>
          <w:sz w:val="18"/>
        </w:rPr>
        <w:t xml:space="preserve"> </w:t>
      </w:r>
      <w:r w:rsidRPr="00A55DB1">
        <w:rPr>
          <w:sz w:val="18"/>
        </w:rPr>
        <w:t>alınamayacağını</w:t>
      </w:r>
      <w:r w:rsidRPr="00A55DB1" w:rsidR="0030183B">
        <w:rPr>
          <w:sz w:val="18"/>
        </w:rPr>
        <w:t xml:space="preserve"> </w:t>
      </w:r>
      <w:r w:rsidRPr="00A55DB1">
        <w:rPr>
          <w:sz w:val="18"/>
        </w:rPr>
        <w:t>duyurdu.</w:t>
      </w:r>
      <w:r w:rsidRPr="00A55DB1" w:rsidR="0030183B">
        <w:rPr>
          <w:sz w:val="18"/>
        </w:rPr>
        <w:t xml:space="preserve"> </w:t>
      </w:r>
      <w:r w:rsidRPr="00A55DB1">
        <w:rPr>
          <w:sz w:val="18"/>
        </w:rPr>
        <w:t>Sağlık</w:t>
      </w:r>
      <w:r w:rsidRPr="00A55DB1" w:rsidR="0030183B">
        <w:rPr>
          <w:sz w:val="18"/>
        </w:rPr>
        <w:t xml:space="preserve"> </w:t>
      </w:r>
      <w:r w:rsidRPr="00A55DB1">
        <w:rPr>
          <w:sz w:val="18"/>
        </w:rPr>
        <w:t>örgütleri</w:t>
      </w:r>
      <w:r w:rsidRPr="00A55DB1" w:rsidR="0030183B">
        <w:rPr>
          <w:sz w:val="18"/>
        </w:rPr>
        <w:t xml:space="preserve"> </w:t>
      </w:r>
      <w:r w:rsidRPr="00A55DB1">
        <w:rPr>
          <w:sz w:val="18"/>
        </w:rPr>
        <w:t>üç</w:t>
      </w:r>
      <w:r w:rsidRPr="00A55DB1" w:rsidR="0030183B">
        <w:rPr>
          <w:sz w:val="18"/>
        </w:rPr>
        <w:t xml:space="preserve"> </w:t>
      </w:r>
      <w:r w:rsidRPr="00A55DB1">
        <w:rPr>
          <w:sz w:val="18"/>
        </w:rPr>
        <w:t>aydır</w:t>
      </w:r>
      <w:r w:rsidRPr="00A55DB1" w:rsidR="0030183B">
        <w:rPr>
          <w:sz w:val="18"/>
        </w:rPr>
        <w:t xml:space="preserve"> </w:t>
      </w:r>
      <w:r w:rsidRPr="00A55DB1">
        <w:rPr>
          <w:sz w:val="18"/>
        </w:rPr>
        <w:t>ısrarla</w:t>
      </w:r>
      <w:r w:rsidRPr="00A55DB1" w:rsidR="0030183B">
        <w:rPr>
          <w:sz w:val="18"/>
        </w:rPr>
        <w:t xml:space="preserve"> </w:t>
      </w:r>
      <w:r w:rsidRPr="00A55DB1">
        <w:rPr>
          <w:sz w:val="18"/>
        </w:rPr>
        <w:t>kaç</w:t>
      </w:r>
      <w:r w:rsidRPr="00A55DB1" w:rsidR="0030183B">
        <w:rPr>
          <w:sz w:val="18"/>
        </w:rPr>
        <w:t xml:space="preserve"> </w:t>
      </w:r>
      <w:r w:rsidRPr="00A55DB1">
        <w:rPr>
          <w:sz w:val="18"/>
        </w:rPr>
        <w:t>sağlık</w:t>
      </w:r>
      <w:r w:rsidRPr="00A55DB1" w:rsidR="0030183B">
        <w:rPr>
          <w:sz w:val="18"/>
        </w:rPr>
        <w:t xml:space="preserve"> </w:t>
      </w:r>
      <w:r w:rsidRPr="00A55DB1">
        <w:rPr>
          <w:sz w:val="18"/>
        </w:rPr>
        <w:t>çalışanının</w:t>
      </w:r>
      <w:r w:rsidRPr="00A55DB1" w:rsidR="0030183B">
        <w:rPr>
          <w:sz w:val="18"/>
        </w:rPr>
        <w:t xml:space="preserve"> </w:t>
      </w:r>
      <w:r w:rsidRPr="00A55DB1">
        <w:rPr>
          <w:sz w:val="18"/>
        </w:rPr>
        <w:t>enfekte</w:t>
      </w:r>
      <w:r w:rsidRPr="00A55DB1" w:rsidR="0030183B">
        <w:rPr>
          <w:sz w:val="18"/>
        </w:rPr>
        <w:t xml:space="preserve"> </w:t>
      </w:r>
      <w:r w:rsidRPr="00A55DB1">
        <w:rPr>
          <w:sz w:val="18"/>
        </w:rPr>
        <w:t>olduğunu</w:t>
      </w:r>
      <w:r w:rsidRPr="00A55DB1" w:rsidR="0030183B">
        <w:rPr>
          <w:sz w:val="18"/>
        </w:rPr>
        <w:t xml:space="preserve"> </w:t>
      </w:r>
      <w:r w:rsidRPr="00A55DB1">
        <w:rPr>
          <w:sz w:val="18"/>
        </w:rPr>
        <w:t>ve</w:t>
      </w:r>
      <w:r w:rsidRPr="00A55DB1" w:rsidR="0030183B">
        <w:rPr>
          <w:sz w:val="18"/>
        </w:rPr>
        <w:t xml:space="preserve"> </w:t>
      </w:r>
      <w:r w:rsidRPr="00A55DB1">
        <w:rPr>
          <w:sz w:val="18"/>
        </w:rPr>
        <w:t>kaçının</w:t>
      </w:r>
      <w:r w:rsidRPr="00A55DB1" w:rsidR="0030183B">
        <w:rPr>
          <w:sz w:val="18"/>
        </w:rPr>
        <w:t xml:space="preserve"> </w:t>
      </w:r>
      <w:r w:rsidRPr="00A55DB1">
        <w:rPr>
          <w:sz w:val="18"/>
        </w:rPr>
        <w:t>yaşamını</w:t>
      </w:r>
      <w:r w:rsidRPr="00A55DB1" w:rsidR="0030183B">
        <w:rPr>
          <w:sz w:val="18"/>
        </w:rPr>
        <w:t xml:space="preserve"> </w:t>
      </w:r>
      <w:r w:rsidRPr="00A55DB1">
        <w:rPr>
          <w:sz w:val="18"/>
        </w:rPr>
        <w:t>yitirdiğini</w:t>
      </w:r>
      <w:r w:rsidRPr="00A55DB1" w:rsidR="0030183B">
        <w:rPr>
          <w:sz w:val="18"/>
        </w:rPr>
        <w:t xml:space="preserve"> </w:t>
      </w:r>
      <w:r w:rsidRPr="00A55DB1">
        <w:rPr>
          <w:sz w:val="18"/>
        </w:rPr>
        <w:t>Hükûmete</w:t>
      </w:r>
      <w:r w:rsidRPr="00A55DB1" w:rsidR="0030183B">
        <w:rPr>
          <w:sz w:val="18"/>
        </w:rPr>
        <w:t xml:space="preserve"> </w:t>
      </w:r>
      <w:r w:rsidRPr="00A55DB1">
        <w:rPr>
          <w:sz w:val="18"/>
        </w:rPr>
        <w:t>soruyor</w:t>
      </w:r>
      <w:r w:rsidRPr="00A55DB1" w:rsidR="0030183B">
        <w:rPr>
          <w:sz w:val="18"/>
        </w:rPr>
        <w:t xml:space="preserve"> </w:t>
      </w:r>
      <w:r w:rsidRPr="00A55DB1">
        <w:rPr>
          <w:sz w:val="18"/>
        </w:rPr>
        <w:t>fakat</w:t>
      </w:r>
      <w:r w:rsidRPr="00A55DB1" w:rsidR="0030183B">
        <w:rPr>
          <w:sz w:val="18"/>
        </w:rPr>
        <w:t xml:space="preserve"> </w:t>
      </w:r>
      <w:r w:rsidRPr="00A55DB1">
        <w:rPr>
          <w:sz w:val="18"/>
        </w:rPr>
        <w:t>ısrarla</w:t>
      </w:r>
      <w:r w:rsidRPr="00A55DB1" w:rsidR="0030183B">
        <w:rPr>
          <w:sz w:val="18"/>
        </w:rPr>
        <w:t xml:space="preserve"> </w:t>
      </w:r>
      <w:r w:rsidRPr="00A55DB1">
        <w:rPr>
          <w:sz w:val="18"/>
        </w:rPr>
        <w:t>açıklama</w:t>
      </w:r>
      <w:r w:rsidRPr="00A55DB1" w:rsidR="0030183B">
        <w:rPr>
          <w:sz w:val="18"/>
        </w:rPr>
        <w:t xml:space="preserve"> </w:t>
      </w:r>
      <w:r w:rsidRPr="00A55DB1">
        <w:rPr>
          <w:sz w:val="18"/>
        </w:rPr>
        <w:t>yapılmıyor.</w:t>
      </w:r>
      <w:r w:rsidRPr="00A55DB1" w:rsidR="0030183B">
        <w:rPr>
          <w:sz w:val="18"/>
        </w:rPr>
        <w:t xml:space="preserve"> </w:t>
      </w:r>
      <w:r w:rsidRPr="00A55DB1">
        <w:rPr>
          <w:sz w:val="18"/>
        </w:rPr>
        <w:t>Sayıların</w:t>
      </w:r>
      <w:r w:rsidRPr="00A55DB1" w:rsidR="0030183B">
        <w:rPr>
          <w:sz w:val="18"/>
        </w:rPr>
        <w:t xml:space="preserve"> </w:t>
      </w:r>
      <w:r w:rsidRPr="00A55DB1">
        <w:rPr>
          <w:sz w:val="18"/>
        </w:rPr>
        <w:t>korkunç</w:t>
      </w:r>
      <w:r w:rsidRPr="00A55DB1" w:rsidR="0030183B">
        <w:rPr>
          <w:sz w:val="18"/>
        </w:rPr>
        <w:t xml:space="preserve"> </w:t>
      </w:r>
      <w:r w:rsidRPr="00A55DB1">
        <w:rPr>
          <w:sz w:val="18"/>
        </w:rPr>
        <w:t>noktada</w:t>
      </w:r>
      <w:r w:rsidRPr="00A55DB1" w:rsidR="0030183B">
        <w:rPr>
          <w:sz w:val="18"/>
        </w:rPr>
        <w:t xml:space="preserve"> </w:t>
      </w:r>
      <w:r w:rsidRPr="00A55DB1">
        <w:rPr>
          <w:sz w:val="18"/>
        </w:rPr>
        <w:t>olduğunu,</w:t>
      </w:r>
      <w:r w:rsidRPr="00A55DB1" w:rsidR="0030183B">
        <w:rPr>
          <w:sz w:val="18"/>
        </w:rPr>
        <w:t xml:space="preserve"> </w:t>
      </w:r>
      <w:r w:rsidRPr="00A55DB1">
        <w:rPr>
          <w:sz w:val="18"/>
        </w:rPr>
        <w:t>10</w:t>
      </w:r>
      <w:r w:rsidRPr="00A55DB1" w:rsidR="0030183B">
        <w:rPr>
          <w:sz w:val="18"/>
        </w:rPr>
        <w:t xml:space="preserve"> </w:t>
      </w:r>
      <w:r w:rsidRPr="00A55DB1">
        <w:rPr>
          <w:sz w:val="18"/>
        </w:rPr>
        <w:t>binden</w:t>
      </w:r>
      <w:r w:rsidRPr="00A55DB1" w:rsidR="0030183B">
        <w:rPr>
          <w:sz w:val="18"/>
        </w:rPr>
        <w:t xml:space="preserve"> </w:t>
      </w:r>
      <w:r w:rsidRPr="00A55DB1">
        <w:rPr>
          <w:sz w:val="18"/>
        </w:rPr>
        <w:t>fazla</w:t>
      </w:r>
      <w:r w:rsidRPr="00A55DB1" w:rsidR="0030183B">
        <w:rPr>
          <w:sz w:val="18"/>
        </w:rPr>
        <w:t xml:space="preserve"> </w:t>
      </w:r>
      <w:r w:rsidRPr="00A55DB1">
        <w:rPr>
          <w:sz w:val="18"/>
        </w:rPr>
        <w:t>sağlık</w:t>
      </w:r>
      <w:r w:rsidRPr="00A55DB1" w:rsidR="0030183B">
        <w:rPr>
          <w:sz w:val="18"/>
        </w:rPr>
        <w:t xml:space="preserve"> </w:t>
      </w:r>
      <w:r w:rsidRPr="00A55DB1">
        <w:rPr>
          <w:sz w:val="18"/>
        </w:rPr>
        <w:t>emekçisinin</w:t>
      </w:r>
      <w:r w:rsidRPr="00A55DB1" w:rsidR="0030183B">
        <w:rPr>
          <w:sz w:val="18"/>
        </w:rPr>
        <w:t xml:space="preserve"> </w:t>
      </w:r>
      <w:r w:rsidRPr="00A55DB1">
        <w:rPr>
          <w:sz w:val="18"/>
        </w:rPr>
        <w:t>bu</w:t>
      </w:r>
      <w:r w:rsidRPr="00A55DB1" w:rsidR="0030183B">
        <w:rPr>
          <w:sz w:val="18"/>
        </w:rPr>
        <w:t xml:space="preserve"> </w:t>
      </w:r>
      <w:r w:rsidRPr="00A55DB1">
        <w:rPr>
          <w:sz w:val="18"/>
        </w:rPr>
        <w:t>süreçte</w:t>
      </w:r>
      <w:r w:rsidRPr="00A55DB1" w:rsidR="0030183B">
        <w:rPr>
          <w:sz w:val="18"/>
        </w:rPr>
        <w:t xml:space="preserve"> </w:t>
      </w:r>
      <w:r w:rsidRPr="00A55DB1">
        <w:rPr>
          <w:sz w:val="18"/>
        </w:rPr>
        <w:t>enfekte</w:t>
      </w:r>
      <w:r w:rsidRPr="00A55DB1" w:rsidR="0030183B">
        <w:rPr>
          <w:sz w:val="18"/>
        </w:rPr>
        <w:t xml:space="preserve"> </w:t>
      </w:r>
      <w:r w:rsidRPr="00A55DB1">
        <w:rPr>
          <w:sz w:val="18"/>
        </w:rPr>
        <w:t>olduğunu</w:t>
      </w:r>
      <w:r w:rsidRPr="00A55DB1" w:rsidR="0030183B">
        <w:rPr>
          <w:sz w:val="18"/>
        </w:rPr>
        <w:t xml:space="preserve"> </w:t>
      </w:r>
      <w:r w:rsidRPr="00A55DB1">
        <w:rPr>
          <w:sz w:val="18"/>
        </w:rPr>
        <w:t>ve</w:t>
      </w:r>
      <w:r w:rsidRPr="00A55DB1" w:rsidR="0030183B">
        <w:rPr>
          <w:sz w:val="18"/>
        </w:rPr>
        <w:t xml:space="preserve"> </w:t>
      </w:r>
      <w:r w:rsidRPr="00A55DB1">
        <w:rPr>
          <w:sz w:val="18"/>
        </w:rPr>
        <w:t>43</w:t>
      </w:r>
      <w:r w:rsidRPr="00A55DB1" w:rsidR="0030183B">
        <w:rPr>
          <w:sz w:val="18"/>
        </w:rPr>
        <w:t xml:space="preserve"> </w:t>
      </w:r>
      <w:r w:rsidRPr="00A55DB1">
        <w:rPr>
          <w:sz w:val="18"/>
        </w:rPr>
        <w:t>sağlık</w:t>
      </w:r>
      <w:r w:rsidRPr="00A55DB1" w:rsidR="0030183B">
        <w:rPr>
          <w:sz w:val="18"/>
        </w:rPr>
        <w:t xml:space="preserve"> </w:t>
      </w:r>
      <w:r w:rsidRPr="00A55DB1">
        <w:rPr>
          <w:sz w:val="18"/>
        </w:rPr>
        <w:t>emekçisinin</w:t>
      </w:r>
      <w:r w:rsidRPr="00A55DB1" w:rsidR="0030183B">
        <w:rPr>
          <w:sz w:val="18"/>
        </w:rPr>
        <w:t xml:space="preserve"> </w:t>
      </w:r>
      <w:r w:rsidRPr="00A55DB1">
        <w:rPr>
          <w:sz w:val="18"/>
        </w:rPr>
        <w:t>hayatını</w:t>
      </w:r>
      <w:r w:rsidRPr="00A55DB1" w:rsidR="0030183B">
        <w:rPr>
          <w:sz w:val="18"/>
        </w:rPr>
        <w:t xml:space="preserve"> </w:t>
      </w:r>
      <w:r w:rsidRPr="00A55DB1">
        <w:rPr>
          <w:sz w:val="18"/>
        </w:rPr>
        <w:t>kaybettiğini</w:t>
      </w:r>
      <w:r w:rsidRPr="00A55DB1" w:rsidR="0030183B">
        <w:rPr>
          <w:sz w:val="18"/>
        </w:rPr>
        <w:t xml:space="preserve"> </w:t>
      </w:r>
      <w:r w:rsidRPr="00A55DB1">
        <w:rPr>
          <w:sz w:val="18"/>
        </w:rPr>
        <w:t>hem</w:t>
      </w:r>
      <w:r w:rsidRPr="00A55DB1" w:rsidR="0030183B">
        <w:rPr>
          <w:sz w:val="18"/>
        </w:rPr>
        <w:t xml:space="preserve"> </w:t>
      </w:r>
      <w:r w:rsidRPr="00A55DB1">
        <w:rPr>
          <w:sz w:val="18"/>
        </w:rPr>
        <w:t>SES</w:t>
      </w:r>
      <w:r w:rsidRPr="00A55DB1" w:rsidR="0030183B">
        <w:rPr>
          <w:sz w:val="18"/>
        </w:rPr>
        <w:t xml:space="preserve"> </w:t>
      </w:r>
      <w:r w:rsidRPr="00A55DB1">
        <w:rPr>
          <w:sz w:val="18"/>
        </w:rPr>
        <w:t>hem</w:t>
      </w:r>
      <w:r w:rsidRPr="00A55DB1" w:rsidR="0030183B">
        <w:rPr>
          <w:sz w:val="18"/>
        </w:rPr>
        <w:t xml:space="preserve"> </w:t>
      </w:r>
      <w:r w:rsidRPr="00A55DB1">
        <w:rPr>
          <w:sz w:val="18"/>
        </w:rPr>
        <w:t>tabip</w:t>
      </w:r>
      <w:r w:rsidRPr="00A55DB1" w:rsidR="0030183B">
        <w:rPr>
          <w:sz w:val="18"/>
        </w:rPr>
        <w:t xml:space="preserve"> </w:t>
      </w:r>
      <w:r w:rsidRPr="00A55DB1">
        <w:rPr>
          <w:sz w:val="18"/>
        </w:rPr>
        <w:t>odası</w:t>
      </w:r>
      <w:r w:rsidRPr="00A55DB1" w:rsidR="0030183B">
        <w:rPr>
          <w:sz w:val="18"/>
        </w:rPr>
        <w:t xml:space="preserve"> </w:t>
      </w:r>
      <w:r w:rsidRPr="00A55DB1">
        <w:rPr>
          <w:sz w:val="18"/>
        </w:rPr>
        <w:t>kendi</w:t>
      </w:r>
      <w:r w:rsidRPr="00A55DB1" w:rsidR="0030183B">
        <w:rPr>
          <w:sz w:val="18"/>
        </w:rPr>
        <w:t xml:space="preserve"> </w:t>
      </w:r>
      <w:r w:rsidRPr="00A55DB1">
        <w:rPr>
          <w:sz w:val="18"/>
        </w:rPr>
        <w:t>imkânlarıyla</w:t>
      </w:r>
      <w:r w:rsidRPr="00A55DB1" w:rsidR="0030183B">
        <w:rPr>
          <w:sz w:val="18"/>
        </w:rPr>
        <w:t xml:space="preserve"> </w:t>
      </w:r>
      <w:r w:rsidRPr="00A55DB1">
        <w:rPr>
          <w:sz w:val="18"/>
        </w:rPr>
        <w:t>araştırarak</w:t>
      </w:r>
      <w:r w:rsidRPr="00A55DB1" w:rsidR="0030183B">
        <w:rPr>
          <w:sz w:val="18"/>
        </w:rPr>
        <w:t xml:space="preserve"> </w:t>
      </w:r>
      <w:r w:rsidRPr="00A55DB1">
        <w:rPr>
          <w:sz w:val="18"/>
        </w:rPr>
        <w:t>duyurdu.</w:t>
      </w:r>
      <w:r w:rsidRPr="00A55DB1" w:rsidR="0030183B">
        <w:rPr>
          <w:sz w:val="18"/>
        </w:rPr>
        <w:t xml:space="preserve"> </w:t>
      </w:r>
      <w:r w:rsidRPr="00A55DB1">
        <w:rPr>
          <w:sz w:val="18"/>
        </w:rPr>
        <w:t>Ayrıca,</w:t>
      </w:r>
      <w:r w:rsidRPr="00A55DB1" w:rsidR="0030183B">
        <w:rPr>
          <w:sz w:val="18"/>
        </w:rPr>
        <w:t xml:space="preserve"> </w:t>
      </w:r>
      <w:r w:rsidRPr="00A55DB1">
        <w:rPr>
          <w:sz w:val="18"/>
        </w:rPr>
        <w:t>bu</w:t>
      </w:r>
      <w:r w:rsidRPr="00A55DB1" w:rsidR="0030183B">
        <w:rPr>
          <w:sz w:val="18"/>
        </w:rPr>
        <w:t xml:space="preserve"> </w:t>
      </w:r>
      <w:r w:rsidRPr="00A55DB1">
        <w:rPr>
          <w:sz w:val="18"/>
        </w:rPr>
        <w:t>verilere</w:t>
      </w:r>
      <w:r w:rsidRPr="00A55DB1" w:rsidR="0030183B">
        <w:rPr>
          <w:sz w:val="18"/>
        </w:rPr>
        <w:t xml:space="preserve"> </w:t>
      </w:r>
      <w:r w:rsidRPr="00A55DB1">
        <w:rPr>
          <w:sz w:val="18"/>
        </w:rPr>
        <w:t>sağlık</w:t>
      </w:r>
      <w:r w:rsidRPr="00A55DB1" w:rsidR="0030183B">
        <w:rPr>
          <w:sz w:val="18"/>
        </w:rPr>
        <w:t xml:space="preserve"> </w:t>
      </w:r>
      <w:r w:rsidRPr="00A55DB1">
        <w:rPr>
          <w:sz w:val="18"/>
        </w:rPr>
        <w:t>emekçilerine</w:t>
      </w:r>
      <w:r w:rsidRPr="00A55DB1" w:rsidR="0030183B">
        <w:rPr>
          <w:sz w:val="18"/>
        </w:rPr>
        <w:t xml:space="preserve"> </w:t>
      </w:r>
      <w:r w:rsidRPr="00A55DB1">
        <w:rPr>
          <w:sz w:val="18"/>
        </w:rPr>
        <w:t>düzenli</w:t>
      </w:r>
      <w:r w:rsidRPr="00A55DB1" w:rsidR="0030183B">
        <w:rPr>
          <w:sz w:val="18"/>
        </w:rPr>
        <w:t xml:space="preserve"> </w:t>
      </w:r>
      <w:r w:rsidRPr="00A55DB1">
        <w:rPr>
          <w:sz w:val="18"/>
        </w:rPr>
        <w:t>test</w:t>
      </w:r>
      <w:r w:rsidRPr="00A55DB1" w:rsidR="0030183B">
        <w:rPr>
          <w:sz w:val="18"/>
        </w:rPr>
        <w:t xml:space="preserve"> </w:t>
      </w:r>
      <w:r w:rsidRPr="00A55DB1">
        <w:rPr>
          <w:sz w:val="18"/>
        </w:rPr>
        <w:t>yapılmadığı</w:t>
      </w:r>
      <w:r w:rsidRPr="00A55DB1" w:rsidR="0030183B">
        <w:rPr>
          <w:sz w:val="18"/>
        </w:rPr>
        <w:t xml:space="preserve"> </w:t>
      </w:r>
      <w:r w:rsidRPr="00A55DB1">
        <w:rPr>
          <w:sz w:val="18"/>
        </w:rPr>
        <w:t>için</w:t>
      </w:r>
      <w:r w:rsidRPr="00A55DB1" w:rsidR="0030183B">
        <w:rPr>
          <w:sz w:val="18"/>
        </w:rPr>
        <w:t xml:space="preserve"> </w:t>
      </w:r>
      <w:r w:rsidRPr="00A55DB1">
        <w:rPr>
          <w:sz w:val="18"/>
        </w:rPr>
        <w:t>tanı</w:t>
      </w:r>
      <w:r w:rsidRPr="00A55DB1" w:rsidR="0030183B">
        <w:rPr>
          <w:sz w:val="18"/>
        </w:rPr>
        <w:t xml:space="preserve"> </w:t>
      </w:r>
      <w:r w:rsidRPr="00A55DB1">
        <w:rPr>
          <w:sz w:val="18"/>
        </w:rPr>
        <w:t>konamayan</w:t>
      </w:r>
      <w:r w:rsidRPr="00A55DB1" w:rsidR="0030183B">
        <w:rPr>
          <w:sz w:val="18"/>
        </w:rPr>
        <w:t xml:space="preserve"> </w:t>
      </w:r>
      <w:r w:rsidRPr="00A55DB1">
        <w:rPr>
          <w:sz w:val="18"/>
        </w:rPr>
        <w:t>vakaları</w:t>
      </w:r>
      <w:r w:rsidRPr="00A55DB1" w:rsidR="0030183B">
        <w:rPr>
          <w:sz w:val="18"/>
        </w:rPr>
        <w:t xml:space="preserve"> </w:t>
      </w:r>
      <w:r w:rsidRPr="00A55DB1">
        <w:rPr>
          <w:sz w:val="18"/>
        </w:rPr>
        <w:t>da</w:t>
      </w:r>
      <w:r w:rsidRPr="00A55DB1" w:rsidR="0030183B">
        <w:rPr>
          <w:sz w:val="18"/>
        </w:rPr>
        <w:t xml:space="preserve"> </w:t>
      </w:r>
      <w:r w:rsidRPr="00A55DB1">
        <w:rPr>
          <w:sz w:val="18"/>
        </w:rPr>
        <w:t>eklersek</w:t>
      </w:r>
      <w:r w:rsidRPr="00A55DB1" w:rsidR="0030183B">
        <w:rPr>
          <w:sz w:val="18"/>
        </w:rPr>
        <w:t xml:space="preserve"> </w:t>
      </w:r>
      <w:r w:rsidRPr="00A55DB1">
        <w:rPr>
          <w:sz w:val="18"/>
        </w:rPr>
        <w:t>sayı</w:t>
      </w:r>
      <w:r w:rsidRPr="00A55DB1" w:rsidR="0030183B">
        <w:rPr>
          <w:sz w:val="18"/>
        </w:rPr>
        <w:t xml:space="preserve"> </w:t>
      </w:r>
      <w:r w:rsidRPr="00A55DB1">
        <w:rPr>
          <w:sz w:val="18"/>
        </w:rPr>
        <w:t>çok</w:t>
      </w:r>
      <w:r w:rsidRPr="00A55DB1" w:rsidR="0030183B">
        <w:rPr>
          <w:sz w:val="18"/>
        </w:rPr>
        <w:t xml:space="preserve"> </w:t>
      </w:r>
      <w:r w:rsidRPr="00A55DB1">
        <w:rPr>
          <w:sz w:val="18"/>
        </w:rPr>
        <w:t>daha</w:t>
      </w:r>
      <w:r w:rsidRPr="00A55DB1" w:rsidR="0030183B">
        <w:rPr>
          <w:sz w:val="18"/>
        </w:rPr>
        <w:t xml:space="preserve"> </w:t>
      </w:r>
      <w:r w:rsidRPr="00A55DB1">
        <w:rPr>
          <w:sz w:val="18"/>
        </w:rPr>
        <w:t>fazla.</w:t>
      </w:r>
    </w:p>
    <w:p w:rsidRPr="00A55DB1" w:rsidR="000A202A" w:rsidP="00A55DB1" w:rsidRDefault="000A202A">
      <w:pPr>
        <w:pStyle w:val="GENELKURUL"/>
        <w:spacing w:line="240" w:lineRule="auto"/>
        <w:rPr>
          <w:sz w:val="18"/>
        </w:rPr>
      </w:pP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sağlık</w:t>
      </w:r>
      <w:r w:rsidRPr="00A55DB1" w:rsidR="0030183B">
        <w:rPr>
          <w:sz w:val="18"/>
        </w:rPr>
        <w:t xml:space="preserve"> </w:t>
      </w:r>
      <w:r w:rsidRPr="00A55DB1">
        <w:rPr>
          <w:sz w:val="18"/>
        </w:rPr>
        <w:t>emekçisini</w:t>
      </w:r>
      <w:r w:rsidRPr="00A55DB1" w:rsidR="0030183B">
        <w:rPr>
          <w:sz w:val="18"/>
        </w:rPr>
        <w:t xml:space="preserve"> </w:t>
      </w:r>
      <w:r w:rsidRPr="00A55DB1">
        <w:rPr>
          <w:sz w:val="18"/>
        </w:rPr>
        <w:t>koruyamayan</w:t>
      </w:r>
      <w:r w:rsidRPr="00A55DB1" w:rsidR="0030183B">
        <w:rPr>
          <w:sz w:val="18"/>
        </w:rPr>
        <w:t xml:space="preserve"> </w:t>
      </w:r>
      <w:r w:rsidRPr="00A55DB1">
        <w:rPr>
          <w:sz w:val="18"/>
        </w:rPr>
        <w:t>ve</w:t>
      </w:r>
      <w:r w:rsidRPr="00A55DB1" w:rsidR="0030183B">
        <w:rPr>
          <w:sz w:val="18"/>
        </w:rPr>
        <w:t xml:space="preserve"> </w:t>
      </w:r>
      <w:r w:rsidRPr="00A55DB1">
        <w:rPr>
          <w:sz w:val="18"/>
        </w:rPr>
        <w:t>haklarını</w:t>
      </w:r>
      <w:r w:rsidRPr="00A55DB1" w:rsidR="0030183B">
        <w:rPr>
          <w:sz w:val="18"/>
        </w:rPr>
        <w:t xml:space="preserve"> </w:t>
      </w:r>
      <w:r w:rsidRPr="00A55DB1">
        <w:rPr>
          <w:sz w:val="18"/>
        </w:rPr>
        <w:t>gasbeden</w:t>
      </w:r>
      <w:r w:rsidRPr="00A55DB1" w:rsidR="0030183B">
        <w:rPr>
          <w:sz w:val="18"/>
        </w:rPr>
        <w:t xml:space="preserve"> </w:t>
      </w:r>
      <w:r w:rsidRPr="00A55DB1">
        <w:rPr>
          <w:sz w:val="18"/>
        </w:rPr>
        <w:t>bir</w:t>
      </w:r>
      <w:r w:rsidRPr="00A55DB1" w:rsidR="0030183B">
        <w:rPr>
          <w:sz w:val="18"/>
        </w:rPr>
        <w:t xml:space="preserve"> </w:t>
      </w:r>
      <w:r w:rsidRPr="00A55DB1">
        <w:rPr>
          <w:sz w:val="18"/>
        </w:rPr>
        <w:t>iktidarın</w:t>
      </w:r>
      <w:r w:rsidRPr="00A55DB1" w:rsidR="0030183B">
        <w:rPr>
          <w:sz w:val="18"/>
        </w:rPr>
        <w:t xml:space="preserve"> </w:t>
      </w:r>
      <w:r w:rsidRPr="00A55DB1">
        <w:rPr>
          <w:sz w:val="18"/>
        </w:rPr>
        <w:t>halk</w:t>
      </w:r>
      <w:r w:rsidRPr="00A55DB1" w:rsidR="0030183B">
        <w:rPr>
          <w:sz w:val="18"/>
        </w:rPr>
        <w:t xml:space="preserve"> </w:t>
      </w:r>
      <w:r w:rsidRPr="00A55DB1">
        <w:rPr>
          <w:sz w:val="18"/>
        </w:rPr>
        <w:t>sağlığını</w:t>
      </w:r>
      <w:r w:rsidRPr="00A55DB1" w:rsidR="0030183B">
        <w:rPr>
          <w:sz w:val="18"/>
        </w:rPr>
        <w:t xml:space="preserve"> </w:t>
      </w:r>
      <w:r w:rsidRPr="00A55DB1">
        <w:rPr>
          <w:sz w:val="18"/>
        </w:rPr>
        <w:t>ne</w:t>
      </w:r>
      <w:r w:rsidRPr="00A55DB1" w:rsidR="0030183B">
        <w:rPr>
          <w:sz w:val="18"/>
        </w:rPr>
        <w:t xml:space="preserve"> </w:t>
      </w:r>
      <w:r w:rsidRPr="00A55DB1">
        <w:rPr>
          <w:sz w:val="18"/>
        </w:rPr>
        <w:t>kadar</w:t>
      </w:r>
      <w:r w:rsidRPr="00A55DB1" w:rsidR="0030183B">
        <w:rPr>
          <w:sz w:val="18"/>
        </w:rPr>
        <w:t xml:space="preserve"> </w:t>
      </w:r>
      <w:r w:rsidRPr="00A55DB1">
        <w:rPr>
          <w:sz w:val="18"/>
        </w:rPr>
        <w:t>önemsediği</w:t>
      </w:r>
      <w:r w:rsidRPr="00A55DB1" w:rsidR="0030183B">
        <w:rPr>
          <w:sz w:val="18"/>
        </w:rPr>
        <w:t xml:space="preserve"> </w:t>
      </w:r>
      <w:r w:rsidRPr="00A55DB1">
        <w:rPr>
          <w:sz w:val="18"/>
        </w:rPr>
        <w:t>tartışmaya</w:t>
      </w:r>
      <w:r w:rsidRPr="00A55DB1" w:rsidR="0030183B">
        <w:rPr>
          <w:sz w:val="18"/>
        </w:rPr>
        <w:t xml:space="preserve"> </w:t>
      </w:r>
      <w:r w:rsidRPr="00A55DB1">
        <w:rPr>
          <w:sz w:val="18"/>
        </w:rPr>
        <w:t>açıktır.</w:t>
      </w:r>
      <w:r w:rsidRPr="00A55DB1" w:rsidR="0030183B">
        <w:rPr>
          <w:sz w:val="18"/>
        </w:rPr>
        <w:t xml:space="preserve"> </w:t>
      </w:r>
      <w:r w:rsidRPr="00A55DB1">
        <w:rPr>
          <w:sz w:val="18"/>
        </w:rPr>
        <w:t>Bu</w:t>
      </w:r>
      <w:r w:rsidRPr="00A55DB1" w:rsidR="0030183B">
        <w:rPr>
          <w:sz w:val="18"/>
        </w:rPr>
        <w:t xml:space="preserve"> </w:t>
      </w:r>
      <w:r w:rsidRPr="00A55DB1">
        <w:rPr>
          <w:sz w:val="18"/>
        </w:rPr>
        <w:t>süreci</w:t>
      </w:r>
      <w:r w:rsidRPr="00A55DB1" w:rsidR="0030183B">
        <w:rPr>
          <w:sz w:val="18"/>
        </w:rPr>
        <w:t xml:space="preserve"> </w:t>
      </w:r>
      <w:r w:rsidRPr="00A55DB1">
        <w:rPr>
          <w:sz w:val="18"/>
        </w:rPr>
        <w:t>büyük</w:t>
      </w:r>
      <w:r w:rsidRPr="00A55DB1" w:rsidR="0030183B">
        <w:rPr>
          <w:sz w:val="18"/>
        </w:rPr>
        <w:t xml:space="preserve"> </w:t>
      </w:r>
      <w:r w:rsidRPr="00A55DB1">
        <w:rPr>
          <w:sz w:val="18"/>
        </w:rPr>
        <w:t>bir</w:t>
      </w:r>
      <w:r w:rsidRPr="00A55DB1" w:rsidR="0030183B">
        <w:rPr>
          <w:sz w:val="18"/>
        </w:rPr>
        <w:t xml:space="preserve"> </w:t>
      </w:r>
      <w:r w:rsidRPr="00A55DB1">
        <w:rPr>
          <w:sz w:val="18"/>
        </w:rPr>
        <w:t>özveriyle</w:t>
      </w:r>
      <w:r w:rsidRPr="00A55DB1" w:rsidR="0030183B">
        <w:rPr>
          <w:sz w:val="18"/>
        </w:rPr>
        <w:t xml:space="preserve"> </w:t>
      </w:r>
      <w:r w:rsidRPr="00A55DB1">
        <w:rPr>
          <w:sz w:val="18"/>
        </w:rPr>
        <w:t>göğüsleyen</w:t>
      </w:r>
      <w:r w:rsidRPr="00A55DB1" w:rsidR="0030183B">
        <w:rPr>
          <w:sz w:val="18"/>
        </w:rPr>
        <w:t xml:space="preserve"> </w:t>
      </w:r>
      <w:r w:rsidRPr="00A55DB1">
        <w:rPr>
          <w:sz w:val="18"/>
        </w:rPr>
        <w:t>sağlık</w:t>
      </w:r>
      <w:r w:rsidRPr="00A55DB1" w:rsidR="0030183B">
        <w:rPr>
          <w:sz w:val="18"/>
        </w:rPr>
        <w:t xml:space="preserve"> </w:t>
      </w:r>
      <w:r w:rsidRPr="00A55DB1">
        <w:rPr>
          <w:sz w:val="18"/>
        </w:rPr>
        <w:t>emekçilerinin</w:t>
      </w:r>
      <w:r w:rsidRPr="00A55DB1" w:rsidR="0030183B">
        <w:rPr>
          <w:sz w:val="18"/>
        </w:rPr>
        <w:t xml:space="preserve"> </w:t>
      </w:r>
      <w:r w:rsidRPr="00A55DB1">
        <w:rPr>
          <w:sz w:val="18"/>
        </w:rPr>
        <w:t>bizlerden</w:t>
      </w:r>
      <w:r w:rsidRPr="00A55DB1" w:rsidR="0030183B">
        <w:rPr>
          <w:sz w:val="18"/>
        </w:rPr>
        <w:t xml:space="preserve"> </w:t>
      </w:r>
      <w:r w:rsidRPr="00A55DB1">
        <w:rPr>
          <w:sz w:val="18"/>
        </w:rPr>
        <w:t>alacağı</w:t>
      </w:r>
      <w:r w:rsidRPr="00A55DB1" w:rsidR="0030183B">
        <w:rPr>
          <w:sz w:val="18"/>
        </w:rPr>
        <w:t xml:space="preserve"> </w:t>
      </w:r>
      <w:r w:rsidRPr="00A55DB1">
        <w:rPr>
          <w:sz w:val="18"/>
        </w:rPr>
        <w:t>var,</w:t>
      </w:r>
      <w:r w:rsidRPr="00A55DB1" w:rsidR="0030183B">
        <w:rPr>
          <w:sz w:val="18"/>
        </w:rPr>
        <w:t xml:space="preserve"> </w:t>
      </w:r>
      <w:r w:rsidRPr="00A55DB1">
        <w:rPr>
          <w:sz w:val="18"/>
        </w:rPr>
        <w:t>bizlerin</w:t>
      </w:r>
      <w:r w:rsidRPr="00A55DB1" w:rsidR="0030183B">
        <w:rPr>
          <w:sz w:val="18"/>
        </w:rPr>
        <w:t xml:space="preserve"> </w:t>
      </w:r>
      <w:r w:rsidRPr="00A55DB1">
        <w:rPr>
          <w:sz w:val="18"/>
        </w:rPr>
        <w:t>onlardan</w:t>
      </w:r>
      <w:r w:rsidRPr="00A55DB1" w:rsidR="0030183B">
        <w:rPr>
          <w:sz w:val="18"/>
        </w:rPr>
        <w:t xml:space="preserve"> </w:t>
      </w:r>
      <w:r w:rsidRPr="00A55DB1">
        <w:rPr>
          <w:sz w:val="18"/>
        </w:rPr>
        <w:t>değil.</w:t>
      </w:r>
      <w:r w:rsidRPr="00A55DB1" w:rsidR="0030183B">
        <w:rPr>
          <w:sz w:val="18"/>
        </w:rPr>
        <w:t xml:space="preserve"> </w:t>
      </w:r>
      <w:r w:rsidRPr="00A55DB1">
        <w:rPr>
          <w:sz w:val="18"/>
        </w:rPr>
        <w:t>Sırf</w:t>
      </w:r>
      <w:r w:rsidRPr="00A55DB1" w:rsidR="0030183B">
        <w:rPr>
          <w:sz w:val="18"/>
        </w:rPr>
        <w:t xml:space="preserve"> </w:t>
      </w:r>
      <w:r w:rsidRPr="00A55DB1">
        <w:rPr>
          <w:sz w:val="18"/>
        </w:rPr>
        <w:t>meslek</w:t>
      </w:r>
      <w:r w:rsidRPr="00A55DB1" w:rsidR="0030183B">
        <w:rPr>
          <w:sz w:val="18"/>
        </w:rPr>
        <w:t xml:space="preserve"> </w:t>
      </w:r>
      <w:r w:rsidRPr="00A55DB1">
        <w:rPr>
          <w:sz w:val="18"/>
        </w:rPr>
        <w:t>hastalığı</w:t>
      </w:r>
      <w:r w:rsidRPr="00A55DB1" w:rsidR="0030183B">
        <w:rPr>
          <w:sz w:val="18"/>
        </w:rPr>
        <w:t xml:space="preserve"> </w:t>
      </w:r>
      <w:r w:rsidRPr="00A55DB1">
        <w:rPr>
          <w:sz w:val="18"/>
        </w:rPr>
        <w:t>haklarını</w:t>
      </w:r>
      <w:r w:rsidRPr="00A55DB1" w:rsidR="0030183B">
        <w:rPr>
          <w:sz w:val="18"/>
        </w:rPr>
        <w:t xml:space="preserve"> </w:t>
      </w:r>
      <w:r w:rsidRPr="00A55DB1">
        <w:rPr>
          <w:sz w:val="18"/>
        </w:rPr>
        <w:t>çalışanlara</w:t>
      </w:r>
      <w:r w:rsidRPr="00A55DB1" w:rsidR="0030183B">
        <w:rPr>
          <w:sz w:val="18"/>
        </w:rPr>
        <w:t xml:space="preserve"> </w:t>
      </w:r>
      <w:r w:rsidRPr="00A55DB1">
        <w:rPr>
          <w:sz w:val="18"/>
        </w:rPr>
        <w:t>vermemek</w:t>
      </w:r>
      <w:r w:rsidRPr="00A55DB1" w:rsidR="0030183B">
        <w:rPr>
          <w:sz w:val="18"/>
        </w:rPr>
        <w:t xml:space="preserve"> </w:t>
      </w:r>
      <w:r w:rsidRPr="00A55DB1">
        <w:rPr>
          <w:sz w:val="18"/>
        </w:rPr>
        <w:t>adına</w:t>
      </w:r>
      <w:r w:rsidRPr="00A55DB1" w:rsidR="0030183B">
        <w:rPr>
          <w:sz w:val="18"/>
        </w:rPr>
        <w:t xml:space="preserve"> </w:t>
      </w:r>
      <w:r w:rsidRPr="00A55DB1">
        <w:rPr>
          <w:sz w:val="18"/>
        </w:rPr>
        <w:t>bir</w:t>
      </w:r>
      <w:r w:rsidRPr="00A55DB1" w:rsidR="0030183B">
        <w:rPr>
          <w:sz w:val="18"/>
        </w:rPr>
        <w:t xml:space="preserve"> </w:t>
      </w:r>
      <w:r w:rsidRPr="00A55DB1">
        <w:rPr>
          <w:sz w:val="18"/>
        </w:rPr>
        <w:t>genelge</w:t>
      </w:r>
      <w:r w:rsidRPr="00A55DB1" w:rsidR="0030183B">
        <w:rPr>
          <w:sz w:val="18"/>
        </w:rPr>
        <w:t xml:space="preserve"> </w:t>
      </w:r>
      <w:r w:rsidRPr="00A55DB1">
        <w:rPr>
          <w:sz w:val="18"/>
        </w:rPr>
        <w:t>yayımlayıp</w:t>
      </w:r>
      <w:r w:rsidRPr="00A55DB1" w:rsidR="0030183B">
        <w:rPr>
          <w:sz w:val="18"/>
        </w:rPr>
        <w:t xml:space="preserve"> </w:t>
      </w:r>
      <w:r w:rsidRPr="00A55DB1">
        <w:rPr>
          <w:sz w:val="18"/>
        </w:rPr>
        <w:t>Covid-19’un</w:t>
      </w:r>
      <w:r w:rsidRPr="00A55DB1" w:rsidR="0030183B">
        <w:rPr>
          <w:sz w:val="18"/>
        </w:rPr>
        <w:t xml:space="preserve"> </w:t>
      </w:r>
      <w:r w:rsidRPr="00A55DB1">
        <w:rPr>
          <w:sz w:val="18"/>
        </w:rPr>
        <w:t>“meslek</w:t>
      </w:r>
      <w:r w:rsidRPr="00A55DB1" w:rsidR="0030183B">
        <w:rPr>
          <w:sz w:val="18"/>
        </w:rPr>
        <w:t xml:space="preserve"> </w:t>
      </w:r>
      <w:r w:rsidRPr="00A55DB1">
        <w:rPr>
          <w:sz w:val="18"/>
        </w:rPr>
        <w:t>hastalığı”</w:t>
      </w:r>
      <w:r w:rsidRPr="00A55DB1" w:rsidR="0030183B">
        <w:rPr>
          <w:sz w:val="18"/>
        </w:rPr>
        <w:t xml:space="preserve"> </w:t>
      </w:r>
      <w:r w:rsidRPr="00A55DB1">
        <w:rPr>
          <w:sz w:val="18"/>
        </w:rPr>
        <w:t>kavramı</w:t>
      </w:r>
      <w:r w:rsidRPr="00A55DB1" w:rsidR="0030183B">
        <w:rPr>
          <w:sz w:val="18"/>
        </w:rPr>
        <w:t xml:space="preserve"> </w:t>
      </w:r>
      <w:r w:rsidRPr="00A55DB1">
        <w:rPr>
          <w:sz w:val="18"/>
        </w:rPr>
        <w:t>içerisinden</w:t>
      </w:r>
      <w:r w:rsidRPr="00A55DB1" w:rsidR="0030183B">
        <w:rPr>
          <w:sz w:val="18"/>
        </w:rPr>
        <w:t xml:space="preserve"> </w:t>
      </w:r>
      <w:r w:rsidRPr="00A55DB1">
        <w:rPr>
          <w:sz w:val="18"/>
        </w:rPr>
        <w:t>çıkarılması,</w:t>
      </w:r>
      <w:r w:rsidRPr="00A55DB1" w:rsidR="0030183B">
        <w:rPr>
          <w:sz w:val="18"/>
        </w:rPr>
        <w:t xml:space="preserve"> </w:t>
      </w:r>
      <w:r w:rsidRPr="00A55DB1">
        <w:rPr>
          <w:sz w:val="18"/>
        </w:rPr>
        <w:t>halk</w:t>
      </w:r>
      <w:r w:rsidRPr="00A55DB1" w:rsidR="0030183B">
        <w:rPr>
          <w:sz w:val="18"/>
        </w:rPr>
        <w:t xml:space="preserve"> </w:t>
      </w:r>
      <w:r w:rsidRPr="00A55DB1">
        <w:rPr>
          <w:sz w:val="18"/>
        </w:rPr>
        <w:t>tabiriyle</w:t>
      </w:r>
      <w:r w:rsidRPr="00A55DB1" w:rsidR="0030183B">
        <w:rPr>
          <w:sz w:val="18"/>
        </w:rPr>
        <w:t xml:space="preserve"> </w:t>
      </w:r>
      <w:r w:rsidRPr="00A55DB1">
        <w:rPr>
          <w:sz w:val="18"/>
        </w:rPr>
        <w:t>“köylü</w:t>
      </w:r>
      <w:r w:rsidRPr="00A55DB1" w:rsidR="0030183B">
        <w:rPr>
          <w:sz w:val="18"/>
        </w:rPr>
        <w:t xml:space="preserve"> </w:t>
      </w:r>
      <w:r w:rsidRPr="00A55DB1">
        <w:rPr>
          <w:sz w:val="18"/>
        </w:rPr>
        <w:t>kurnazlığı”dır.</w:t>
      </w:r>
      <w:r w:rsidRPr="00A55DB1" w:rsidR="0030183B">
        <w:rPr>
          <w:sz w:val="18"/>
        </w:rPr>
        <w:t xml:space="preserve"> </w:t>
      </w:r>
      <w:r w:rsidRPr="00A55DB1">
        <w:rPr>
          <w:sz w:val="18"/>
        </w:rPr>
        <w:t>Bir</w:t>
      </w:r>
      <w:r w:rsidRPr="00A55DB1" w:rsidR="0030183B">
        <w:rPr>
          <w:sz w:val="18"/>
        </w:rPr>
        <w:t xml:space="preserve"> </w:t>
      </w:r>
      <w:r w:rsidRPr="00A55DB1">
        <w:rPr>
          <w:sz w:val="18"/>
        </w:rPr>
        <w:t>an</w:t>
      </w:r>
      <w:r w:rsidRPr="00A55DB1" w:rsidR="0030183B">
        <w:rPr>
          <w:sz w:val="18"/>
        </w:rPr>
        <w:t xml:space="preserve"> </w:t>
      </w:r>
      <w:r w:rsidRPr="00A55DB1">
        <w:rPr>
          <w:sz w:val="18"/>
        </w:rPr>
        <w:t>önce</w:t>
      </w:r>
      <w:r w:rsidRPr="00A55DB1" w:rsidR="0030183B">
        <w:rPr>
          <w:sz w:val="18"/>
        </w:rPr>
        <w:t xml:space="preserve"> </w:t>
      </w:r>
      <w:r w:rsidRPr="00A55DB1">
        <w:rPr>
          <w:sz w:val="18"/>
        </w:rPr>
        <w:t>bu</w:t>
      </w:r>
      <w:r w:rsidRPr="00A55DB1" w:rsidR="0030183B">
        <w:rPr>
          <w:sz w:val="18"/>
        </w:rPr>
        <w:t xml:space="preserve"> </w:t>
      </w:r>
      <w:r w:rsidRPr="00A55DB1">
        <w:rPr>
          <w:sz w:val="18"/>
        </w:rPr>
        <w:t>yanlıştan</w:t>
      </w:r>
      <w:r w:rsidRPr="00A55DB1" w:rsidR="0030183B">
        <w:rPr>
          <w:sz w:val="18"/>
        </w:rPr>
        <w:t xml:space="preserve"> </w:t>
      </w:r>
      <w:r w:rsidRPr="00A55DB1">
        <w:rPr>
          <w:sz w:val="18"/>
        </w:rPr>
        <w:t>dönülmelidir</w:t>
      </w:r>
      <w:r w:rsidRPr="00A55DB1" w:rsidR="0030183B">
        <w:rPr>
          <w:sz w:val="18"/>
        </w:rPr>
        <w:t xml:space="preserve"> </w:t>
      </w:r>
      <w:r w:rsidRPr="00A55DB1">
        <w:rPr>
          <w:sz w:val="18"/>
        </w:rPr>
        <w:t>ve</w:t>
      </w:r>
      <w:r w:rsidRPr="00A55DB1" w:rsidR="0030183B">
        <w:rPr>
          <w:sz w:val="18"/>
        </w:rPr>
        <w:t xml:space="preserve"> </w:t>
      </w:r>
      <w:r w:rsidRPr="00A55DB1">
        <w:rPr>
          <w:sz w:val="18"/>
        </w:rPr>
        <w:t>Covid-19</w:t>
      </w:r>
      <w:r w:rsidRPr="00A55DB1" w:rsidR="0030183B">
        <w:rPr>
          <w:sz w:val="18"/>
        </w:rPr>
        <w:t xml:space="preserve"> </w:t>
      </w:r>
      <w:r w:rsidRPr="00A55DB1">
        <w:rPr>
          <w:sz w:val="18"/>
        </w:rPr>
        <w:t>“iş</w:t>
      </w:r>
      <w:r w:rsidRPr="00A55DB1" w:rsidR="0030183B">
        <w:rPr>
          <w:sz w:val="18"/>
        </w:rPr>
        <w:t xml:space="preserve"> </w:t>
      </w:r>
      <w:r w:rsidRPr="00A55DB1">
        <w:rPr>
          <w:sz w:val="18"/>
        </w:rPr>
        <w:t>kazası</w:t>
      </w:r>
      <w:r w:rsidRPr="00A55DB1" w:rsidR="0030183B">
        <w:rPr>
          <w:sz w:val="18"/>
        </w:rPr>
        <w:t xml:space="preserve"> </w:t>
      </w:r>
      <w:r w:rsidRPr="00A55DB1">
        <w:rPr>
          <w:sz w:val="18"/>
        </w:rPr>
        <w:t>ve</w:t>
      </w:r>
      <w:r w:rsidRPr="00A55DB1" w:rsidR="0030183B">
        <w:rPr>
          <w:sz w:val="18"/>
        </w:rPr>
        <w:t xml:space="preserve"> </w:t>
      </w:r>
      <w:r w:rsidRPr="00A55DB1">
        <w:rPr>
          <w:sz w:val="18"/>
        </w:rPr>
        <w:t>meslek</w:t>
      </w:r>
      <w:r w:rsidRPr="00A55DB1" w:rsidR="0030183B">
        <w:rPr>
          <w:sz w:val="18"/>
        </w:rPr>
        <w:t xml:space="preserve"> </w:t>
      </w:r>
      <w:r w:rsidRPr="00A55DB1">
        <w:rPr>
          <w:sz w:val="18"/>
        </w:rPr>
        <w:t>hastalığı”</w:t>
      </w:r>
      <w:r w:rsidRPr="00A55DB1" w:rsidR="0030183B">
        <w:rPr>
          <w:sz w:val="18"/>
        </w:rPr>
        <w:t xml:space="preserve"> </w:t>
      </w:r>
      <w:r w:rsidRPr="00A55DB1">
        <w:rPr>
          <w:sz w:val="18"/>
        </w:rPr>
        <w:t>tanımı</w:t>
      </w:r>
      <w:r w:rsidRPr="00A55DB1" w:rsidR="0030183B">
        <w:rPr>
          <w:sz w:val="18"/>
        </w:rPr>
        <w:t xml:space="preserve"> </w:t>
      </w:r>
      <w:r w:rsidRPr="00A55DB1">
        <w:rPr>
          <w:sz w:val="18"/>
        </w:rPr>
        <w:t>içerisinde</w:t>
      </w:r>
      <w:r w:rsidRPr="00A55DB1" w:rsidR="0030183B">
        <w:rPr>
          <w:sz w:val="18"/>
        </w:rPr>
        <w:t xml:space="preserve"> </w:t>
      </w:r>
      <w:r w:rsidRPr="00A55DB1">
        <w:rPr>
          <w:sz w:val="18"/>
        </w:rPr>
        <w:t>yer</w:t>
      </w:r>
      <w:r w:rsidRPr="00A55DB1" w:rsidR="0030183B">
        <w:rPr>
          <w:sz w:val="18"/>
        </w:rPr>
        <w:t xml:space="preserve"> </w:t>
      </w:r>
      <w:r w:rsidRPr="00A55DB1">
        <w:rPr>
          <w:sz w:val="18"/>
        </w:rPr>
        <w:t>almalıdır.</w:t>
      </w:r>
      <w:r w:rsidRPr="00A55DB1" w:rsidR="0030183B">
        <w:rPr>
          <w:sz w:val="18"/>
        </w:rPr>
        <w:t xml:space="preserve"> </w:t>
      </w:r>
      <w:r w:rsidRPr="00A55DB1">
        <w:rPr>
          <w:sz w:val="18"/>
        </w:rPr>
        <w:t>(HDP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Adalet</w:t>
      </w:r>
      <w:r w:rsidRPr="00A55DB1" w:rsidR="0030183B">
        <w:rPr>
          <w:sz w:val="18"/>
        </w:rPr>
        <w:t xml:space="preserve"> </w:t>
      </w:r>
      <w:r w:rsidRPr="00A55DB1">
        <w:rPr>
          <w:sz w:val="18"/>
        </w:rPr>
        <w:t>ve</w:t>
      </w:r>
      <w:r w:rsidRPr="00A55DB1" w:rsidR="0030183B">
        <w:rPr>
          <w:sz w:val="18"/>
        </w:rPr>
        <w:t xml:space="preserve"> </w:t>
      </w:r>
      <w:r w:rsidRPr="00A55DB1">
        <w:rPr>
          <w:sz w:val="18"/>
        </w:rPr>
        <w:t>Kalkınma</w:t>
      </w:r>
      <w:r w:rsidRPr="00A55DB1" w:rsidR="0030183B">
        <w:rPr>
          <w:sz w:val="18"/>
        </w:rPr>
        <w:t xml:space="preserve"> </w:t>
      </w:r>
      <w:r w:rsidRPr="00A55DB1">
        <w:rPr>
          <w:sz w:val="18"/>
        </w:rPr>
        <w:t>Partisi</w:t>
      </w:r>
      <w:r w:rsidRPr="00A55DB1" w:rsidR="0030183B">
        <w:rPr>
          <w:sz w:val="18"/>
        </w:rPr>
        <w:t xml:space="preserve"> </w:t>
      </w:r>
      <w:r w:rsidRPr="00A55DB1">
        <w:rPr>
          <w:sz w:val="18"/>
        </w:rPr>
        <w:t>Grubu</w:t>
      </w:r>
      <w:r w:rsidRPr="00A55DB1" w:rsidR="0030183B">
        <w:rPr>
          <w:sz w:val="18"/>
        </w:rPr>
        <w:t xml:space="preserve"> </w:t>
      </w:r>
      <w:r w:rsidRPr="00A55DB1">
        <w:rPr>
          <w:sz w:val="18"/>
        </w:rPr>
        <w:t>adına</w:t>
      </w:r>
      <w:r w:rsidRPr="00A55DB1" w:rsidR="0030183B">
        <w:rPr>
          <w:sz w:val="18"/>
        </w:rPr>
        <w:t xml:space="preserve"> </w:t>
      </w:r>
      <w:r w:rsidRPr="00A55DB1">
        <w:rPr>
          <w:sz w:val="18"/>
        </w:rPr>
        <w:t>Sayın</w:t>
      </w:r>
      <w:r w:rsidRPr="00A55DB1" w:rsidR="0030183B">
        <w:rPr>
          <w:sz w:val="18"/>
        </w:rPr>
        <w:t xml:space="preserve"> </w:t>
      </w:r>
      <w:r w:rsidRPr="00A55DB1">
        <w:rPr>
          <w:sz w:val="18"/>
        </w:rPr>
        <w:t>Orhan</w:t>
      </w:r>
      <w:r w:rsidRPr="00A55DB1" w:rsidR="0030183B">
        <w:rPr>
          <w:sz w:val="18"/>
        </w:rPr>
        <w:t xml:space="preserve"> </w:t>
      </w:r>
      <w:r w:rsidRPr="00A55DB1">
        <w:rPr>
          <w:sz w:val="18"/>
        </w:rPr>
        <w:t>Yegin.</w:t>
      </w:r>
    </w:p>
    <w:p w:rsidRPr="00A55DB1" w:rsidR="000A202A" w:rsidP="00A55DB1" w:rsidRDefault="000A202A">
      <w:pPr>
        <w:pStyle w:val="GENELKURUL"/>
        <w:spacing w:line="240" w:lineRule="auto"/>
        <w:rPr>
          <w:sz w:val="18"/>
        </w:rPr>
      </w:pPr>
      <w:r w:rsidRPr="00A55DB1">
        <w:rPr>
          <w:sz w:val="18"/>
        </w:rPr>
        <w:t>Buyurunuz</w:t>
      </w:r>
      <w:r w:rsidRPr="00A55DB1" w:rsidR="0030183B">
        <w:rPr>
          <w:sz w:val="18"/>
        </w:rPr>
        <w:t xml:space="preserve"> </w:t>
      </w:r>
      <w:r w:rsidRPr="00A55DB1">
        <w:rPr>
          <w:sz w:val="18"/>
        </w:rPr>
        <w:t>Sayın</w:t>
      </w:r>
      <w:r w:rsidRPr="00A55DB1" w:rsidR="0030183B">
        <w:rPr>
          <w:sz w:val="18"/>
        </w:rPr>
        <w:t xml:space="preserve"> </w:t>
      </w:r>
      <w:r w:rsidRPr="00A55DB1">
        <w:rPr>
          <w:sz w:val="18"/>
        </w:rPr>
        <w:t>Yegin.</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0A202A" w:rsidP="00A55DB1" w:rsidRDefault="000A202A">
      <w:pPr>
        <w:pStyle w:val="GENELKURUL"/>
        <w:spacing w:line="240" w:lineRule="auto"/>
        <w:rPr>
          <w:sz w:val="18"/>
        </w:rPr>
      </w:pP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GRUBU</w:t>
      </w:r>
      <w:r w:rsidRPr="00A55DB1" w:rsidR="0030183B">
        <w:rPr>
          <w:sz w:val="18"/>
        </w:rPr>
        <w:t xml:space="preserve"> </w:t>
      </w:r>
      <w:r w:rsidRPr="00A55DB1">
        <w:rPr>
          <w:sz w:val="18"/>
        </w:rPr>
        <w:t>ADINA</w:t>
      </w:r>
      <w:r w:rsidRPr="00A55DB1" w:rsidR="0030183B">
        <w:rPr>
          <w:sz w:val="18"/>
        </w:rPr>
        <w:t xml:space="preserve"> </w:t>
      </w:r>
      <w:r w:rsidRPr="00A55DB1">
        <w:rPr>
          <w:sz w:val="18"/>
        </w:rPr>
        <w:t>ORHAN</w:t>
      </w:r>
      <w:r w:rsidRPr="00A55DB1" w:rsidR="0030183B">
        <w:rPr>
          <w:sz w:val="18"/>
        </w:rPr>
        <w:t xml:space="preserve"> </w:t>
      </w:r>
      <w:r w:rsidRPr="00A55DB1">
        <w:rPr>
          <w:sz w:val="18"/>
        </w:rPr>
        <w:t>YEGİN</w:t>
      </w:r>
      <w:r w:rsidRPr="00A55DB1" w:rsidR="0030183B">
        <w:rPr>
          <w:sz w:val="18"/>
        </w:rPr>
        <w:t xml:space="preserve"> </w:t>
      </w:r>
      <w:r w:rsidRPr="00A55DB1">
        <w:rPr>
          <w:sz w:val="18"/>
        </w:rPr>
        <w:t>(Ankara)</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kıymetli</w:t>
      </w:r>
      <w:r w:rsidRPr="00A55DB1" w:rsidR="0030183B">
        <w:rPr>
          <w:sz w:val="18"/>
        </w:rPr>
        <w:t xml:space="preserve"> </w:t>
      </w:r>
      <w:r w:rsidRPr="00A55DB1">
        <w:rPr>
          <w:sz w:val="18"/>
        </w:rPr>
        <w:t>milletvekilleri;</w:t>
      </w:r>
      <w:r w:rsidRPr="00A55DB1" w:rsidR="0030183B">
        <w:rPr>
          <w:sz w:val="18"/>
        </w:rPr>
        <w:t xml:space="preserve"> </w:t>
      </w:r>
      <w:r w:rsidRPr="00A55DB1">
        <w:rPr>
          <w:sz w:val="18"/>
        </w:rPr>
        <w:t>aziz</w:t>
      </w:r>
      <w:r w:rsidRPr="00A55DB1" w:rsidR="0030183B">
        <w:rPr>
          <w:sz w:val="18"/>
        </w:rPr>
        <w:t xml:space="preserve"> </w:t>
      </w:r>
      <w:r w:rsidRPr="00A55DB1">
        <w:rPr>
          <w:sz w:val="18"/>
        </w:rPr>
        <w:t>milletimizi</w:t>
      </w:r>
      <w:r w:rsidRPr="00A55DB1" w:rsidR="0030183B">
        <w:rPr>
          <w:sz w:val="18"/>
        </w:rPr>
        <w:t xml:space="preserve"> </w:t>
      </w:r>
      <w:r w:rsidRPr="00A55DB1">
        <w:rPr>
          <w:sz w:val="18"/>
        </w:rPr>
        <w:t>ve</w:t>
      </w:r>
      <w:r w:rsidRPr="00A55DB1" w:rsidR="0030183B">
        <w:rPr>
          <w:sz w:val="18"/>
        </w:rPr>
        <w:t xml:space="preserve"> </w:t>
      </w:r>
      <w:r w:rsidRPr="00A55DB1">
        <w:rPr>
          <w:sz w:val="18"/>
        </w:rPr>
        <w:t>onu</w:t>
      </w:r>
      <w:r w:rsidRPr="00A55DB1" w:rsidR="0030183B">
        <w:rPr>
          <w:sz w:val="18"/>
        </w:rPr>
        <w:t xml:space="preserve"> </w:t>
      </w:r>
      <w:r w:rsidRPr="00A55DB1">
        <w:rPr>
          <w:sz w:val="18"/>
        </w:rPr>
        <w:t>temsil</w:t>
      </w:r>
      <w:r w:rsidRPr="00A55DB1" w:rsidR="0030183B">
        <w:rPr>
          <w:sz w:val="18"/>
        </w:rPr>
        <w:t xml:space="preserve"> </w:t>
      </w:r>
      <w:r w:rsidRPr="00A55DB1">
        <w:rPr>
          <w:sz w:val="18"/>
        </w:rPr>
        <w:t>eden</w:t>
      </w:r>
      <w:r w:rsidRPr="00A55DB1" w:rsidR="0030183B">
        <w:rPr>
          <w:sz w:val="18"/>
        </w:rPr>
        <w:t xml:space="preserve"> </w:t>
      </w:r>
      <w:r w:rsidRPr="00A55DB1">
        <w:rPr>
          <w:sz w:val="18"/>
        </w:rPr>
        <w:t>Gazi</w:t>
      </w:r>
      <w:r w:rsidRPr="00A55DB1" w:rsidR="0030183B">
        <w:rPr>
          <w:sz w:val="18"/>
        </w:rPr>
        <w:t xml:space="preserve"> </w:t>
      </w:r>
      <w:r w:rsidRPr="00A55DB1">
        <w:rPr>
          <w:sz w:val="18"/>
        </w:rPr>
        <w:t>Meclisimizi</w:t>
      </w:r>
      <w:r w:rsidRPr="00A55DB1" w:rsidR="0030183B">
        <w:rPr>
          <w:sz w:val="18"/>
        </w:rPr>
        <w:t xml:space="preserve"> </w:t>
      </w:r>
      <w:r w:rsidRPr="00A55DB1">
        <w:rPr>
          <w:sz w:val="18"/>
        </w:rPr>
        <w:t>saygıyla</w:t>
      </w:r>
      <w:r w:rsidRPr="00A55DB1" w:rsidR="0030183B">
        <w:rPr>
          <w:sz w:val="18"/>
        </w:rPr>
        <w:t xml:space="preserve"> </w:t>
      </w:r>
      <w:r w:rsidRPr="00A55DB1">
        <w:rPr>
          <w:sz w:val="18"/>
        </w:rPr>
        <w:t>selamlıyorum.</w:t>
      </w:r>
    </w:p>
    <w:p w:rsidRPr="00A55DB1" w:rsidR="000A202A" w:rsidP="00A55DB1" w:rsidRDefault="000A202A">
      <w:pPr>
        <w:pStyle w:val="GENELKURUL"/>
        <w:spacing w:line="240" w:lineRule="auto"/>
        <w:rPr>
          <w:sz w:val="18"/>
        </w:rPr>
      </w:pPr>
      <w:r w:rsidRPr="00A55DB1">
        <w:rPr>
          <w:sz w:val="18"/>
        </w:rPr>
        <w:t>Söz</w:t>
      </w:r>
      <w:r w:rsidRPr="00A55DB1" w:rsidR="0030183B">
        <w:rPr>
          <w:sz w:val="18"/>
        </w:rPr>
        <w:t xml:space="preserve"> </w:t>
      </w:r>
      <w:r w:rsidRPr="00A55DB1">
        <w:rPr>
          <w:sz w:val="18"/>
        </w:rPr>
        <w:t>konusu</w:t>
      </w:r>
      <w:r w:rsidRPr="00A55DB1" w:rsidR="0030183B">
        <w:rPr>
          <w:sz w:val="18"/>
        </w:rPr>
        <w:t xml:space="preserve"> </w:t>
      </w:r>
      <w:r w:rsidRPr="00A55DB1">
        <w:rPr>
          <w:sz w:val="18"/>
        </w:rPr>
        <w:t>önergeden</w:t>
      </w:r>
      <w:r w:rsidRPr="00A55DB1" w:rsidR="0030183B">
        <w:rPr>
          <w:sz w:val="18"/>
        </w:rPr>
        <w:t xml:space="preserve"> </w:t>
      </w:r>
      <w:r w:rsidRPr="00A55DB1">
        <w:rPr>
          <w:sz w:val="18"/>
        </w:rPr>
        <w:t>hareketle,</w:t>
      </w:r>
      <w:r w:rsidRPr="00A55DB1" w:rsidR="0030183B">
        <w:rPr>
          <w:sz w:val="18"/>
        </w:rPr>
        <w:t xml:space="preserve"> </w:t>
      </w:r>
      <w:r w:rsidRPr="00A55DB1">
        <w:rPr>
          <w:sz w:val="18"/>
        </w:rPr>
        <w:t>Covid-19</w:t>
      </w:r>
      <w:r w:rsidRPr="00A55DB1" w:rsidR="0030183B">
        <w:rPr>
          <w:sz w:val="18"/>
        </w:rPr>
        <w:t xml:space="preserve"> </w:t>
      </w:r>
      <w:r w:rsidRPr="00A55DB1">
        <w:rPr>
          <w:sz w:val="18"/>
        </w:rPr>
        <w:t>nedeniyle</w:t>
      </w:r>
      <w:r w:rsidRPr="00A55DB1" w:rsidR="0030183B">
        <w:rPr>
          <w:sz w:val="18"/>
        </w:rPr>
        <w:t xml:space="preserve"> </w:t>
      </w:r>
      <w:r w:rsidRPr="00A55DB1">
        <w:rPr>
          <w:sz w:val="18"/>
        </w:rPr>
        <w:t>hayatını</w:t>
      </w:r>
      <w:r w:rsidRPr="00A55DB1" w:rsidR="0030183B">
        <w:rPr>
          <w:sz w:val="18"/>
        </w:rPr>
        <w:t xml:space="preserve"> </w:t>
      </w:r>
      <w:r w:rsidRPr="00A55DB1">
        <w:rPr>
          <w:sz w:val="18"/>
        </w:rPr>
        <w:t>kaybeden</w:t>
      </w:r>
      <w:r w:rsidRPr="00A55DB1" w:rsidR="0030183B">
        <w:rPr>
          <w:sz w:val="18"/>
        </w:rPr>
        <w:t xml:space="preserve"> </w:t>
      </w:r>
      <w:r w:rsidRPr="00A55DB1">
        <w:rPr>
          <w:sz w:val="18"/>
        </w:rPr>
        <w:t>vatandaşlarımıza</w:t>
      </w:r>
      <w:r w:rsidRPr="00A55DB1" w:rsidR="0030183B">
        <w:rPr>
          <w:sz w:val="18"/>
        </w:rPr>
        <w:t xml:space="preserve"> </w:t>
      </w:r>
      <w:r w:rsidRPr="00A55DB1">
        <w:rPr>
          <w:sz w:val="18"/>
        </w:rPr>
        <w:t>Allah’tan</w:t>
      </w:r>
      <w:r w:rsidRPr="00A55DB1" w:rsidR="0030183B">
        <w:rPr>
          <w:sz w:val="18"/>
        </w:rPr>
        <w:t xml:space="preserve"> </w:t>
      </w:r>
      <w:r w:rsidRPr="00A55DB1">
        <w:rPr>
          <w:sz w:val="18"/>
        </w:rPr>
        <w:t>rahmet,</w:t>
      </w:r>
      <w:r w:rsidRPr="00A55DB1" w:rsidR="0030183B">
        <w:rPr>
          <w:sz w:val="18"/>
        </w:rPr>
        <w:t xml:space="preserve"> </w:t>
      </w:r>
      <w:r w:rsidRPr="00A55DB1">
        <w:rPr>
          <w:sz w:val="18"/>
        </w:rPr>
        <w:t>ailelerine</w:t>
      </w:r>
      <w:r w:rsidRPr="00A55DB1" w:rsidR="0030183B">
        <w:rPr>
          <w:sz w:val="18"/>
        </w:rPr>
        <w:t xml:space="preserve"> </w:t>
      </w:r>
      <w:r w:rsidRPr="00A55DB1">
        <w:rPr>
          <w:sz w:val="18"/>
        </w:rPr>
        <w:t>sabırlar</w:t>
      </w:r>
      <w:r w:rsidRPr="00A55DB1" w:rsidR="0030183B">
        <w:rPr>
          <w:sz w:val="18"/>
        </w:rPr>
        <w:t xml:space="preserve"> </w:t>
      </w:r>
      <w:r w:rsidRPr="00A55DB1">
        <w:rPr>
          <w:sz w:val="18"/>
        </w:rPr>
        <w:t>diliyor</w:t>
      </w:r>
      <w:r w:rsidRPr="00A55DB1" w:rsidR="0030183B">
        <w:rPr>
          <w:sz w:val="18"/>
        </w:rPr>
        <w:t xml:space="preserve"> </w:t>
      </w:r>
      <w:r w:rsidRPr="00A55DB1">
        <w:rPr>
          <w:sz w:val="18"/>
        </w:rPr>
        <w:t>ve</w:t>
      </w:r>
      <w:r w:rsidRPr="00A55DB1" w:rsidR="0030183B">
        <w:rPr>
          <w:sz w:val="18"/>
        </w:rPr>
        <w:t xml:space="preserve"> </w:t>
      </w:r>
      <w:r w:rsidRPr="00A55DB1">
        <w:rPr>
          <w:sz w:val="18"/>
        </w:rPr>
        <w:t>bu</w:t>
      </w:r>
      <w:r w:rsidRPr="00A55DB1" w:rsidR="0030183B">
        <w:rPr>
          <w:sz w:val="18"/>
        </w:rPr>
        <w:t xml:space="preserve"> </w:t>
      </w:r>
      <w:r w:rsidRPr="00A55DB1">
        <w:rPr>
          <w:sz w:val="18"/>
        </w:rPr>
        <w:t>hastalığa</w:t>
      </w:r>
      <w:r w:rsidRPr="00A55DB1" w:rsidR="0030183B">
        <w:rPr>
          <w:sz w:val="18"/>
        </w:rPr>
        <w:t xml:space="preserve"> </w:t>
      </w:r>
      <w:r w:rsidRPr="00A55DB1">
        <w:rPr>
          <w:sz w:val="18"/>
        </w:rPr>
        <w:t>yakalanmış</w:t>
      </w:r>
      <w:r w:rsidRPr="00A55DB1" w:rsidR="0030183B">
        <w:rPr>
          <w:sz w:val="18"/>
        </w:rPr>
        <w:t xml:space="preserve"> </w:t>
      </w:r>
      <w:r w:rsidRPr="00A55DB1">
        <w:rPr>
          <w:sz w:val="18"/>
        </w:rPr>
        <w:t>ve</w:t>
      </w:r>
      <w:r w:rsidRPr="00A55DB1" w:rsidR="0030183B">
        <w:rPr>
          <w:sz w:val="18"/>
        </w:rPr>
        <w:t xml:space="preserve"> </w:t>
      </w:r>
      <w:r w:rsidRPr="00A55DB1">
        <w:rPr>
          <w:sz w:val="18"/>
        </w:rPr>
        <w:t>tedavi</w:t>
      </w:r>
      <w:r w:rsidRPr="00A55DB1" w:rsidR="0030183B">
        <w:rPr>
          <w:sz w:val="18"/>
        </w:rPr>
        <w:t xml:space="preserve"> </w:t>
      </w:r>
      <w:r w:rsidRPr="00A55DB1">
        <w:rPr>
          <w:sz w:val="18"/>
        </w:rPr>
        <w:t>altında</w:t>
      </w:r>
      <w:r w:rsidRPr="00A55DB1" w:rsidR="0030183B">
        <w:rPr>
          <w:sz w:val="18"/>
        </w:rPr>
        <w:t xml:space="preserve"> </w:t>
      </w:r>
      <w:r w:rsidRPr="00A55DB1">
        <w:rPr>
          <w:sz w:val="18"/>
        </w:rPr>
        <w:t>olan</w:t>
      </w:r>
      <w:r w:rsidRPr="00A55DB1" w:rsidR="0030183B">
        <w:rPr>
          <w:sz w:val="18"/>
        </w:rPr>
        <w:t xml:space="preserve"> </w:t>
      </w:r>
      <w:r w:rsidRPr="00A55DB1">
        <w:rPr>
          <w:sz w:val="18"/>
        </w:rPr>
        <w:t>vatandaşlarımıza</w:t>
      </w:r>
      <w:r w:rsidRPr="00A55DB1" w:rsidR="0030183B">
        <w:rPr>
          <w:sz w:val="18"/>
        </w:rPr>
        <w:t xml:space="preserve"> </w:t>
      </w:r>
      <w:r w:rsidRPr="00A55DB1">
        <w:rPr>
          <w:sz w:val="18"/>
        </w:rPr>
        <w:t>da</w:t>
      </w:r>
      <w:r w:rsidRPr="00A55DB1" w:rsidR="0030183B">
        <w:rPr>
          <w:sz w:val="18"/>
        </w:rPr>
        <w:t xml:space="preserve"> </w:t>
      </w:r>
      <w:r w:rsidRPr="00A55DB1">
        <w:rPr>
          <w:sz w:val="18"/>
        </w:rPr>
        <w:t>Yüce</w:t>
      </w:r>
      <w:r w:rsidRPr="00A55DB1" w:rsidR="0030183B">
        <w:rPr>
          <w:sz w:val="18"/>
        </w:rPr>
        <w:t xml:space="preserve"> </w:t>
      </w:r>
      <w:r w:rsidRPr="00A55DB1">
        <w:rPr>
          <w:sz w:val="18"/>
        </w:rPr>
        <w:t>Allah’tan</w:t>
      </w:r>
      <w:r w:rsidRPr="00A55DB1" w:rsidR="0030183B">
        <w:rPr>
          <w:sz w:val="18"/>
        </w:rPr>
        <w:t xml:space="preserve"> </w:t>
      </w:r>
      <w:r w:rsidRPr="00A55DB1">
        <w:rPr>
          <w:sz w:val="18"/>
        </w:rPr>
        <w:t>acil</w:t>
      </w:r>
      <w:r w:rsidRPr="00A55DB1" w:rsidR="0030183B">
        <w:rPr>
          <w:sz w:val="18"/>
        </w:rPr>
        <w:t xml:space="preserve"> </w:t>
      </w:r>
      <w:r w:rsidRPr="00A55DB1">
        <w:rPr>
          <w:sz w:val="18"/>
        </w:rPr>
        <w:t>şifalar</w:t>
      </w:r>
      <w:r w:rsidRPr="00A55DB1" w:rsidR="0030183B">
        <w:rPr>
          <w:sz w:val="18"/>
        </w:rPr>
        <w:t xml:space="preserve"> </w:t>
      </w:r>
      <w:r w:rsidRPr="00A55DB1">
        <w:rPr>
          <w:sz w:val="18"/>
        </w:rPr>
        <w:t>diliyorum.</w:t>
      </w:r>
    </w:p>
    <w:p w:rsidRPr="00A55DB1" w:rsidR="000A202A" w:rsidP="00A55DB1" w:rsidRDefault="000A202A">
      <w:pPr>
        <w:pStyle w:val="GENELKURUL"/>
        <w:spacing w:line="240" w:lineRule="auto"/>
        <w:rPr>
          <w:sz w:val="18"/>
        </w:rPr>
      </w:pPr>
      <w:r w:rsidRPr="00A55DB1">
        <w:rPr>
          <w:sz w:val="18"/>
        </w:rPr>
        <w:t>Kıymetli</w:t>
      </w:r>
      <w:r w:rsidRPr="00A55DB1" w:rsidR="0030183B">
        <w:rPr>
          <w:sz w:val="18"/>
        </w:rPr>
        <w:t xml:space="preserve"> </w:t>
      </w:r>
      <w:r w:rsidRPr="00A55DB1">
        <w:rPr>
          <w:sz w:val="18"/>
        </w:rPr>
        <w:t>milletvekilleri,</w:t>
      </w:r>
      <w:r w:rsidRPr="00A55DB1" w:rsidR="0030183B">
        <w:rPr>
          <w:sz w:val="18"/>
        </w:rPr>
        <w:t xml:space="preserve"> </w:t>
      </w:r>
      <w:r w:rsidRPr="00A55DB1">
        <w:rPr>
          <w:sz w:val="18"/>
        </w:rPr>
        <w:t>virüsün</w:t>
      </w:r>
      <w:r w:rsidRPr="00A55DB1" w:rsidR="0030183B">
        <w:rPr>
          <w:sz w:val="18"/>
        </w:rPr>
        <w:t xml:space="preserve"> </w:t>
      </w:r>
      <w:r w:rsidRPr="00A55DB1">
        <w:rPr>
          <w:sz w:val="18"/>
        </w:rPr>
        <w:t>Çin’de</w:t>
      </w:r>
      <w:r w:rsidRPr="00A55DB1" w:rsidR="0030183B">
        <w:rPr>
          <w:sz w:val="18"/>
        </w:rPr>
        <w:t xml:space="preserve"> </w:t>
      </w:r>
      <w:r w:rsidRPr="00A55DB1">
        <w:rPr>
          <w:sz w:val="18"/>
        </w:rPr>
        <w:t>ortaya</w:t>
      </w:r>
      <w:r w:rsidRPr="00A55DB1" w:rsidR="0030183B">
        <w:rPr>
          <w:sz w:val="18"/>
        </w:rPr>
        <w:t xml:space="preserve"> </w:t>
      </w:r>
      <w:r w:rsidRPr="00A55DB1">
        <w:rPr>
          <w:sz w:val="18"/>
        </w:rPr>
        <w:t>çıkmasının</w:t>
      </w:r>
      <w:r w:rsidRPr="00A55DB1" w:rsidR="0030183B">
        <w:rPr>
          <w:sz w:val="18"/>
        </w:rPr>
        <w:t xml:space="preserve"> </w:t>
      </w:r>
      <w:r w:rsidRPr="00A55DB1">
        <w:rPr>
          <w:sz w:val="18"/>
        </w:rPr>
        <w:t>ardından</w:t>
      </w:r>
      <w:r w:rsidRPr="00A55DB1" w:rsidR="0030183B">
        <w:rPr>
          <w:sz w:val="18"/>
        </w:rPr>
        <w:t xml:space="preserve"> </w:t>
      </w:r>
      <w:r w:rsidRPr="00A55DB1">
        <w:rPr>
          <w:sz w:val="18"/>
        </w:rPr>
        <w:t>20</w:t>
      </w:r>
      <w:r w:rsidRPr="00A55DB1" w:rsidR="0030183B">
        <w:rPr>
          <w:sz w:val="18"/>
        </w:rPr>
        <w:t xml:space="preserve"> </w:t>
      </w:r>
      <w:r w:rsidRPr="00A55DB1">
        <w:rPr>
          <w:sz w:val="18"/>
        </w:rPr>
        <w:t>Ocaktan</w:t>
      </w:r>
      <w:r w:rsidRPr="00A55DB1" w:rsidR="0030183B">
        <w:rPr>
          <w:sz w:val="18"/>
        </w:rPr>
        <w:t xml:space="preserve"> </w:t>
      </w:r>
      <w:r w:rsidRPr="00A55DB1">
        <w:rPr>
          <w:sz w:val="18"/>
        </w:rPr>
        <w:t>itibaren</w:t>
      </w:r>
      <w:r w:rsidRPr="00A55DB1" w:rsidR="0030183B">
        <w:rPr>
          <w:sz w:val="18"/>
        </w:rPr>
        <w:t xml:space="preserve"> </w:t>
      </w:r>
      <w:r w:rsidRPr="00A55DB1">
        <w:rPr>
          <w:sz w:val="18"/>
        </w:rPr>
        <w:t>tedbir</w:t>
      </w:r>
      <w:r w:rsidRPr="00A55DB1" w:rsidR="0030183B">
        <w:rPr>
          <w:sz w:val="18"/>
        </w:rPr>
        <w:t xml:space="preserve"> </w:t>
      </w:r>
      <w:r w:rsidRPr="00A55DB1">
        <w:rPr>
          <w:sz w:val="18"/>
        </w:rPr>
        <w:t>almaya</w:t>
      </w:r>
      <w:r w:rsidRPr="00A55DB1" w:rsidR="0030183B">
        <w:rPr>
          <w:sz w:val="18"/>
        </w:rPr>
        <w:t xml:space="preserve"> </w:t>
      </w:r>
      <w:r w:rsidRPr="00A55DB1">
        <w:rPr>
          <w:sz w:val="18"/>
        </w:rPr>
        <w:t>başlayan</w:t>
      </w:r>
      <w:r w:rsidRPr="00A55DB1" w:rsidR="0030183B">
        <w:rPr>
          <w:sz w:val="18"/>
        </w:rPr>
        <w:t xml:space="preserve"> </w:t>
      </w:r>
      <w:r w:rsidRPr="00A55DB1">
        <w:rPr>
          <w:sz w:val="18"/>
        </w:rPr>
        <w:t>Hükûmetimiz,</w:t>
      </w:r>
      <w:r w:rsidRPr="00A55DB1" w:rsidR="0030183B">
        <w:rPr>
          <w:sz w:val="18"/>
        </w:rPr>
        <w:t xml:space="preserve"> </w:t>
      </w:r>
      <w:r w:rsidRPr="00A55DB1">
        <w:rPr>
          <w:sz w:val="18"/>
        </w:rPr>
        <w:t>özellikle</w:t>
      </w:r>
      <w:r w:rsidRPr="00A55DB1" w:rsidR="0030183B">
        <w:rPr>
          <w:sz w:val="18"/>
        </w:rPr>
        <w:t xml:space="preserve"> </w:t>
      </w:r>
      <w:r w:rsidRPr="00A55DB1">
        <w:rPr>
          <w:sz w:val="18"/>
        </w:rPr>
        <w:t>Türkiye'de</w:t>
      </w:r>
      <w:r w:rsidRPr="00A55DB1" w:rsidR="0030183B">
        <w:rPr>
          <w:sz w:val="18"/>
        </w:rPr>
        <w:t xml:space="preserve"> </w:t>
      </w:r>
      <w:r w:rsidRPr="00A55DB1">
        <w:rPr>
          <w:sz w:val="18"/>
        </w:rPr>
        <w:t>ilk</w:t>
      </w:r>
      <w:r w:rsidRPr="00A55DB1" w:rsidR="0030183B">
        <w:rPr>
          <w:sz w:val="18"/>
        </w:rPr>
        <w:t xml:space="preserve"> </w:t>
      </w:r>
      <w:r w:rsidRPr="00A55DB1">
        <w:rPr>
          <w:sz w:val="18"/>
        </w:rPr>
        <w:t>coronavirüs</w:t>
      </w:r>
      <w:r w:rsidRPr="00A55DB1" w:rsidR="0030183B">
        <w:rPr>
          <w:sz w:val="18"/>
        </w:rPr>
        <w:t xml:space="preserve"> </w:t>
      </w:r>
      <w:r w:rsidRPr="00A55DB1">
        <w:rPr>
          <w:sz w:val="18"/>
        </w:rPr>
        <w:t>vakasının</w:t>
      </w:r>
      <w:r w:rsidRPr="00A55DB1" w:rsidR="0030183B">
        <w:rPr>
          <w:sz w:val="18"/>
        </w:rPr>
        <w:t xml:space="preserve"> </w:t>
      </w:r>
      <w:r w:rsidRPr="00A55DB1">
        <w:rPr>
          <w:sz w:val="18"/>
        </w:rPr>
        <w:t>10</w:t>
      </w:r>
      <w:r w:rsidRPr="00A55DB1" w:rsidR="0030183B">
        <w:rPr>
          <w:sz w:val="18"/>
        </w:rPr>
        <w:t xml:space="preserve"> </w:t>
      </w:r>
      <w:r w:rsidRPr="00A55DB1">
        <w:rPr>
          <w:sz w:val="18"/>
        </w:rPr>
        <w:t>Martta</w:t>
      </w:r>
      <w:r w:rsidRPr="00A55DB1" w:rsidR="0030183B">
        <w:rPr>
          <w:sz w:val="18"/>
        </w:rPr>
        <w:t xml:space="preserve"> </w:t>
      </w:r>
      <w:r w:rsidRPr="00A55DB1">
        <w:rPr>
          <w:sz w:val="18"/>
        </w:rPr>
        <w:t>tespit</w:t>
      </w:r>
      <w:r w:rsidRPr="00A55DB1" w:rsidR="0030183B">
        <w:rPr>
          <w:sz w:val="18"/>
        </w:rPr>
        <w:t xml:space="preserve"> </w:t>
      </w:r>
      <w:r w:rsidRPr="00A55DB1">
        <w:rPr>
          <w:sz w:val="18"/>
        </w:rPr>
        <w:t>edilmesinin</w:t>
      </w:r>
      <w:r w:rsidRPr="00A55DB1" w:rsidR="0030183B">
        <w:rPr>
          <w:sz w:val="18"/>
        </w:rPr>
        <w:t xml:space="preserve"> </w:t>
      </w:r>
      <w:r w:rsidRPr="00A55DB1">
        <w:rPr>
          <w:sz w:val="18"/>
        </w:rPr>
        <w:t>ardından,</w:t>
      </w:r>
      <w:r w:rsidRPr="00A55DB1" w:rsidR="0030183B">
        <w:rPr>
          <w:sz w:val="18"/>
        </w:rPr>
        <w:t xml:space="preserve"> </w:t>
      </w:r>
      <w:r w:rsidRPr="00A55DB1">
        <w:rPr>
          <w:sz w:val="18"/>
        </w:rPr>
        <w:t>bilimsel</w:t>
      </w:r>
      <w:r w:rsidRPr="00A55DB1" w:rsidR="0030183B">
        <w:rPr>
          <w:sz w:val="18"/>
        </w:rPr>
        <w:t xml:space="preserve"> </w:t>
      </w:r>
      <w:r w:rsidRPr="00A55DB1">
        <w:rPr>
          <w:sz w:val="18"/>
        </w:rPr>
        <w:t>tavsiyeler</w:t>
      </w:r>
      <w:r w:rsidRPr="00A55DB1" w:rsidR="0030183B">
        <w:rPr>
          <w:sz w:val="18"/>
        </w:rPr>
        <w:t xml:space="preserve"> </w:t>
      </w:r>
      <w:r w:rsidRPr="00A55DB1">
        <w:rPr>
          <w:sz w:val="18"/>
        </w:rPr>
        <w:t>çerçevesinde</w:t>
      </w:r>
      <w:r w:rsidRPr="00A55DB1" w:rsidR="0030183B">
        <w:rPr>
          <w:sz w:val="18"/>
        </w:rPr>
        <w:t xml:space="preserve"> </w:t>
      </w:r>
      <w:r w:rsidRPr="00A55DB1">
        <w:rPr>
          <w:sz w:val="18"/>
        </w:rPr>
        <w:t>tedbirleri</w:t>
      </w:r>
      <w:r w:rsidRPr="00A55DB1" w:rsidR="0030183B">
        <w:rPr>
          <w:sz w:val="18"/>
        </w:rPr>
        <w:t xml:space="preserve"> </w:t>
      </w:r>
      <w:r w:rsidRPr="00A55DB1">
        <w:rPr>
          <w:sz w:val="18"/>
        </w:rPr>
        <w:t>süratle</w:t>
      </w:r>
      <w:r w:rsidRPr="00A55DB1" w:rsidR="0030183B">
        <w:rPr>
          <w:sz w:val="18"/>
        </w:rPr>
        <w:t xml:space="preserve"> </w:t>
      </w:r>
      <w:r w:rsidRPr="00A55DB1">
        <w:rPr>
          <w:sz w:val="18"/>
        </w:rPr>
        <w:t>hayata</w:t>
      </w:r>
      <w:r w:rsidRPr="00A55DB1" w:rsidR="0030183B">
        <w:rPr>
          <w:sz w:val="18"/>
        </w:rPr>
        <w:t xml:space="preserve"> </w:t>
      </w:r>
      <w:r w:rsidRPr="00A55DB1">
        <w:rPr>
          <w:sz w:val="18"/>
        </w:rPr>
        <w:t>geçirerek,</w:t>
      </w:r>
      <w:r w:rsidRPr="00A55DB1" w:rsidR="0030183B">
        <w:rPr>
          <w:sz w:val="18"/>
        </w:rPr>
        <w:t xml:space="preserve"> </w:t>
      </w:r>
      <w:r w:rsidRPr="00A55DB1">
        <w:rPr>
          <w:sz w:val="18"/>
        </w:rPr>
        <w:t>devletimiz</w:t>
      </w:r>
      <w:r w:rsidRPr="00A55DB1" w:rsidR="0030183B">
        <w:rPr>
          <w:sz w:val="18"/>
        </w:rPr>
        <w:t xml:space="preserve"> </w:t>
      </w:r>
      <w:r w:rsidRPr="00A55DB1">
        <w:rPr>
          <w:sz w:val="18"/>
        </w:rPr>
        <w:t>ve</w:t>
      </w:r>
      <w:r w:rsidRPr="00A55DB1" w:rsidR="0030183B">
        <w:rPr>
          <w:sz w:val="18"/>
        </w:rPr>
        <w:t xml:space="preserve"> </w:t>
      </w:r>
      <w:r w:rsidRPr="00A55DB1">
        <w:rPr>
          <w:sz w:val="18"/>
        </w:rPr>
        <w:t>milletimizle</w:t>
      </w:r>
      <w:r w:rsidRPr="00A55DB1" w:rsidR="0030183B">
        <w:rPr>
          <w:sz w:val="18"/>
        </w:rPr>
        <w:t xml:space="preserve"> </w:t>
      </w:r>
      <w:r w:rsidRPr="00A55DB1">
        <w:rPr>
          <w:sz w:val="18"/>
        </w:rPr>
        <w:t>birlikte</w:t>
      </w:r>
      <w:r w:rsidRPr="00A55DB1" w:rsidR="0030183B">
        <w:rPr>
          <w:sz w:val="18"/>
        </w:rPr>
        <w:t xml:space="preserve"> </w:t>
      </w:r>
      <w:r w:rsidRPr="00A55DB1">
        <w:rPr>
          <w:sz w:val="18"/>
        </w:rPr>
        <w:t>el</w:t>
      </w:r>
      <w:r w:rsidRPr="00A55DB1" w:rsidR="0030183B">
        <w:rPr>
          <w:sz w:val="18"/>
        </w:rPr>
        <w:t xml:space="preserve"> </w:t>
      </w:r>
      <w:r w:rsidRPr="00A55DB1">
        <w:rPr>
          <w:sz w:val="18"/>
        </w:rPr>
        <w:t>ele</w:t>
      </w:r>
      <w:r w:rsidRPr="00A55DB1" w:rsidR="0030183B">
        <w:rPr>
          <w:sz w:val="18"/>
        </w:rPr>
        <w:t xml:space="preserve"> </w:t>
      </w:r>
      <w:r w:rsidRPr="00A55DB1">
        <w:rPr>
          <w:sz w:val="18"/>
        </w:rPr>
        <w:t>vererek,</w:t>
      </w:r>
      <w:r w:rsidRPr="00A55DB1" w:rsidR="0030183B">
        <w:rPr>
          <w:sz w:val="18"/>
        </w:rPr>
        <w:t xml:space="preserve"> </w:t>
      </w:r>
      <w:r w:rsidRPr="00A55DB1">
        <w:rPr>
          <w:sz w:val="18"/>
        </w:rPr>
        <w:t>hamdolsun,</w:t>
      </w:r>
      <w:r w:rsidRPr="00A55DB1" w:rsidR="0030183B">
        <w:rPr>
          <w:sz w:val="18"/>
        </w:rPr>
        <w:t xml:space="preserve"> </w:t>
      </w:r>
      <w:r w:rsidRPr="00A55DB1">
        <w:rPr>
          <w:sz w:val="18"/>
        </w:rPr>
        <w:t>çok</w:t>
      </w:r>
      <w:r w:rsidRPr="00A55DB1" w:rsidR="0030183B">
        <w:rPr>
          <w:sz w:val="18"/>
        </w:rPr>
        <w:t xml:space="preserve"> </w:t>
      </w:r>
      <w:r w:rsidRPr="00A55DB1">
        <w:rPr>
          <w:sz w:val="18"/>
        </w:rPr>
        <w:t>güzel</w:t>
      </w:r>
      <w:r w:rsidRPr="00A55DB1" w:rsidR="0030183B">
        <w:rPr>
          <w:sz w:val="18"/>
        </w:rPr>
        <w:t xml:space="preserve"> </w:t>
      </w:r>
      <w:r w:rsidRPr="00A55DB1">
        <w:rPr>
          <w:sz w:val="18"/>
        </w:rPr>
        <w:t>bir</w:t>
      </w:r>
      <w:r w:rsidRPr="00A55DB1" w:rsidR="0030183B">
        <w:rPr>
          <w:sz w:val="18"/>
        </w:rPr>
        <w:t xml:space="preserve"> </w:t>
      </w:r>
      <w:r w:rsidRPr="00A55DB1">
        <w:rPr>
          <w:sz w:val="18"/>
        </w:rPr>
        <w:t>süreci</w:t>
      </w:r>
      <w:r w:rsidRPr="00A55DB1" w:rsidR="0030183B">
        <w:rPr>
          <w:sz w:val="18"/>
        </w:rPr>
        <w:t xml:space="preserve"> </w:t>
      </w:r>
      <w:r w:rsidRPr="00A55DB1">
        <w:rPr>
          <w:sz w:val="18"/>
        </w:rPr>
        <w:t>yürüttük</w:t>
      </w:r>
      <w:r w:rsidRPr="00A55DB1" w:rsidR="0030183B">
        <w:rPr>
          <w:sz w:val="18"/>
        </w:rPr>
        <w:t xml:space="preserve"> </w:t>
      </w:r>
      <w:r w:rsidRPr="00A55DB1">
        <w:rPr>
          <w:sz w:val="18"/>
        </w:rPr>
        <w:t>ve</w:t>
      </w:r>
      <w:r w:rsidRPr="00A55DB1" w:rsidR="0030183B">
        <w:rPr>
          <w:sz w:val="18"/>
        </w:rPr>
        <w:t xml:space="preserve"> </w:t>
      </w:r>
      <w:r w:rsidRPr="00A55DB1">
        <w:rPr>
          <w:sz w:val="18"/>
        </w:rPr>
        <w:t>süreç</w:t>
      </w:r>
      <w:r w:rsidRPr="00A55DB1" w:rsidR="0030183B">
        <w:rPr>
          <w:sz w:val="18"/>
        </w:rPr>
        <w:t xml:space="preserve"> </w:t>
      </w:r>
      <w:r w:rsidRPr="00A55DB1">
        <w:rPr>
          <w:sz w:val="18"/>
        </w:rPr>
        <w:t>yönetimi</w:t>
      </w:r>
      <w:r w:rsidRPr="00A55DB1" w:rsidR="0030183B">
        <w:rPr>
          <w:sz w:val="18"/>
        </w:rPr>
        <w:t xml:space="preserve"> </w:t>
      </w:r>
      <w:r w:rsidRPr="00A55DB1">
        <w:rPr>
          <w:sz w:val="18"/>
        </w:rPr>
        <w:t>devam</w:t>
      </w:r>
      <w:r w:rsidRPr="00A55DB1" w:rsidR="0030183B">
        <w:rPr>
          <w:sz w:val="18"/>
        </w:rPr>
        <w:t xml:space="preserve"> </w:t>
      </w:r>
      <w:r w:rsidRPr="00A55DB1">
        <w:rPr>
          <w:sz w:val="18"/>
        </w:rPr>
        <w:t>etmektedir.</w:t>
      </w:r>
      <w:r w:rsidRPr="00A55DB1" w:rsidR="0030183B">
        <w:rPr>
          <w:sz w:val="18"/>
        </w:rPr>
        <w:t xml:space="preserve"> </w:t>
      </w:r>
      <w:r w:rsidRPr="00A55DB1">
        <w:rPr>
          <w:sz w:val="18"/>
        </w:rPr>
        <w:t>Sadece</w:t>
      </w:r>
      <w:r w:rsidRPr="00A55DB1" w:rsidR="0030183B">
        <w:rPr>
          <w:sz w:val="18"/>
        </w:rPr>
        <w:t xml:space="preserve"> </w:t>
      </w:r>
      <w:r w:rsidRPr="00A55DB1">
        <w:rPr>
          <w:sz w:val="18"/>
        </w:rPr>
        <w:t>bir</w:t>
      </w:r>
      <w:r w:rsidRPr="00A55DB1" w:rsidR="0030183B">
        <w:rPr>
          <w:sz w:val="18"/>
        </w:rPr>
        <w:t xml:space="preserve"> </w:t>
      </w:r>
      <w:r w:rsidRPr="00A55DB1">
        <w:rPr>
          <w:sz w:val="18"/>
        </w:rPr>
        <w:t>veriyi</w:t>
      </w:r>
      <w:r w:rsidRPr="00A55DB1" w:rsidR="0030183B">
        <w:rPr>
          <w:sz w:val="18"/>
        </w:rPr>
        <w:t xml:space="preserve"> </w:t>
      </w:r>
      <w:r w:rsidRPr="00A55DB1">
        <w:rPr>
          <w:sz w:val="18"/>
        </w:rPr>
        <w:t>burada</w:t>
      </w:r>
      <w:r w:rsidRPr="00A55DB1" w:rsidR="0030183B">
        <w:rPr>
          <w:sz w:val="18"/>
        </w:rPr>
        <w:t xml:space="preserve"> </w:t>
      </w:r>
      <w:r w:rsidRPr="00A55DB1">
        <w:rPr>
          <w:sz w:val="18"/>
        </w:rPr>
        <w:t>paylaşmak</w:t>
      </w:r>
      <w:r w:rsidRPr="00A55DB1" w:rsidR="0030183B">
        <w:rPr>
          <w:sz w:val="18"/>
        </w:rPr>
        <w:t xml:space="preserve"> </w:t>
      </w:r>
      <w:r w:rsidRPr="00A55DB1">
        <w:rPr>
          <w:sz w:val="18"/>
        </w:rPr>
        <w:t>isterim.</w:t>
      </w:r>
      <w:r w:rsidRPr="00A55DB1" w:rsidR="0030183B">
        <w:rPr>
          <w:sz w:val="18"/>
        </w:rPr>
        <w:t xml:space="preserve"> </w:t>
      </w:r>
      <w:r w:rsidRPr="00A55DB1">
        <w:rPr>
          <w:sz w:val="18"/>
        </w:rPr>
        <w:t>Kötü</w:t>
      </w:r>
      <w:r w:rsidRPr="00A55DB1" w:rsidR="0030183B">
        <w:rPr>
          <w:sz w:val="18"/>
        </w:rPr>
        <w:t xml:space="preserve"> </w:t>
      </w:r>
      <w:r w:rsidRPr="00A55DB1">
        <w:rPr>
          <w:sz w:val="18"/>
        </w:rPr>
        <w:t>yönettik,</w:t>
      </w:r>
      <w:r w:rsidRPr="00A55DB1" w:rsidR="0030183B">
        <w:rPr>
          <w:sz w:val="18"/>
        </w:rPr>
        <w:t xml:space="preserve"> </w:t>
      </w:r>
      <w:r w:rsidRPr="00A55DB1">
        <w:rPr>
          <w:sz w:val="18"/>
        </w:rPr>
        <w:t>şöyle</w:t>
      </w:r>
      <w:r w:rsidRPr="00A55DB1" w:rsidR="0030183B">
        <w:rPr>
          <w:sz w:val="18"/>
        </w:rPr>
        <w:t xml:space="preserve"> </w:t>
      </w:r>
      <w:r w:rsidRPr="00A55DB1">
        <w:rPr>
          <w:sz w:val="18"/>
        </w:rPr>
        <w:t>başladık,</w:t>
      </w:r>
      <w:r w:rsidRPr="00A55DB1" w:rsidR="0030183B">
        <w:rPr>
          <w:sz w:val="18"/>
        </w:rPr>
        <w:t xml:space="preserve"> </w:t>
      </w:r>
      <w:r w:rsidRPr="00A55DB1">
        <w:rPr>
          <w:sz w:val="18"/>
        </w:rPr>
        <w:t>öldük,</w:t>
      </w:r>
      <w:r w:rsidRPr="00A55DB1" w:rsidR="0030183B">
        <w:rPr>
          <w:sz w:val="18"/>
        </w:rPr>
        <w:t xml:space="preserve"> </w:t>
      </w:r>
      <w:r w:rsidRPr="00A55DB1">
        <w:rPr>
          <w:sz w:val="18"/>
        </w:rPr>
        <w:t>bittik,</w:t>
      </w:r>
      <w:r w:rsidRPr="00A55DB1" w:rsidR="0030183B">
        <w:rPr>
          <w:sz w:val="18"/>
        </w:rPr>
        <w:t xml:space="preserve"> </w:t>
      </w:r>
      <w:r w:rsidRPr="00A55DB1">
        <w:rPr>
          <w:sz w:val="18"/>
        </w:rPr>
        <w:t>birçok</w:t>
      </w:r>
      <w:r w:rsidRPr="00A55DB1" w:rsidR="0030183B">
        <w:rPr>
          <w:sz w:val="18"/>
        </w:rPr>
        <w:t xml:space="preserve"> </w:t>
      </w:r>
      <w:r w:rsidRPr="00A55DB1">
        <w:rPr>
          <w:sz w:val="18"/>
        </w:rPr>
        <w:t>şey</w:t>
      </w:r>
      <w:r w:rsidRPr="00A55DB1" w:rsidR="0030183B">
        <w:rPr>
          <w:sz w:val="18"/>
        </w:rPr>
        <w:t xml:space="preserve"> </w:t>
      </w:r>
      <w:r w:rsidRPr="00A55DB1">
        <w:rPr>
          <w:sz w:val="18"/>
        </w:rPr>
        <w:t>anlatılıyor;</w:t>
      </w:r>
      <w:r w:rsidRPr="00A55DB1" w:rsidR="0030183B">
        <w:rPr>
          <w:sz w:val="18"/>
        </w:rPr>
        <w:t xml:space="preserve"> </w:t>
      </w:r>
      <w:r w:rsidRPr="00A55DB1">
        <w:rPr>
          <w:sz w:val="18"/>
        </w:rPr>
        <w:t>belki</w:t>
      </w:r>
      <w:r w:rsidRPr="00A55DB1" w:rsidR="0030183B">
        <w:rPr>
          <w:sz w:val="18"/>
        </w:rPr>
        <w:t xml:space="preserve"> </w:t>
      </w:r>
      <w:r w:rsidRPr="00A55DB1">
        <w:rPr>
          <w:sz w:val="18"/>
        </w:rPr>
        <w:t>bulunulan</w:t>
      </w:r>
      <w:r w:rsidRPr="00A55DB1" w:rsidR="0030183B">
        <w:rPr>
          <w:sz w:val="18"/>
        </w:rPr>
        <w:t xml:space="preserve"> </w:t>
      </w:r>
      <w:r w:rsidRPr="00A55DB1">
        <w:rPr>
          <w:sz w:val="18"/>
        </w:rPr>
        <w:t>pozisyondan,</w:t>
      </w:r>
      <w:r w:rsidRPr="00A55DB1" w:rsidR="0030183B">
        <w:rPr>
          <w:sz w:val="18"/>
        </w:rPr>
        <w:t xml:space="preserve"> </w:t>
      </w:r>
      <w:r w:rsidRPr="00A55DB1">
        <w:rPr>
          <w:sz w:val="18"/>
        </w:rPr>
        <w:t>daha</w:t>
      </w:r>
      <w:r w:rsidRPr="00A55DB1" w:rsidR="0030183B">
        <w:rPr>
          <w:sz w:val="18"/>
        </w:rPr>
        <w:t xml:space="preserve"> </w:t>
      </w:r>
      <w:r w:rsidRPr="00A55DB1">
        <w:rPr>
          <w:sz w:val="18"/>
        </w:rPr>
        <w:t>önceki</w:t>
      </w:r>
      <w:r w:rsidRPr="00A55DB1" w:rsidR="0030183B">
        <w:rPr>
          <w:sz w:val="18"/>
        </w:rPr>
        <w:t xml:space="preserve"> </w:t>
      </w:r>
      <w:r w:rsidRPr="00A55DB1">
        <w:rPr>
          <w:sz w:val="18"/>
        </w:rPr>
        <w:t>hatiplerin</w:t>
      </w:r>
      <w:r w:rsidRPr="00A55DB1" w:rsidR="0030183B">
        <w:rPr>
          <w:sz w:val="18"/>
        </w:rPr>
        <w:t xml:space="preserve"> </w:t>
      </w:r>
      <w:r w:rsidRPr="00A55DB1">
        <w:rPr>
          <w:sz w:val="18"/>
        </w:rPr>
        <w:t>bulunduğu</w:t>
      </w:r>
      <w:r w:rsidRPr="00A55DB1" w:rsidR="0030183B">
        <w:rPr>
          <w:sz w:val="18"/>
        </w:rPr>
        <w:t xml:space="preserve"> </w:t>
      </w:r>
      <w:r w:rsidRPr="00A55DB1">
        <w:rPr>
          <w:sz w:val="18"/>
        </w:rPr>
        <w:t>pozisyondan</w:t>
      </w:r>
      <w:r w:rsidRPr="00A55DB1" w:rsidR="0030183B">
        <w:rPr>
          <w:sz w:val="18"/>
        </w:rPr>
        <w:t xml:space="preserve"> </w:t>
      </w:r>
      <w:r w:rsidRPr="00A55DB1">
        <w:rPr>
          <w:sz w:val="18"/>
        </w:rPr>
        <w:t>böyle</w:t>
      </w:r>
      <w:r w:rsidRPr="00A55DB1" w:rsidR="0030183B">
        <w:rPr>
          <w:sz w:val="18"/>
        </w:rPr>
        <w:t xml:space="preserve"> </w:t>
      </w:r>
      <w:r w:rsidRPr="00A55DB1">
        <w:rPr>
          <w:sz w:val="18"/>
        </w:rPr>
        <w:t>söylemeleri</w:t>
      </w:r>
      <w:r w:rsidRPr="00A55DB1" w:rsidR="0030183B">
        <w:rPr>
          <w:sz w:val="18"/>
        </w:rPr>
        <w:t xml:space="preserve"> </w:t>
      </w:r>
      <w:r w:rsidRPr="00A55DB1">
        <w:rPr>
          <w:sz w:val="18"/>
        </w:rPr>
        <w:t>gerektiğine</w:t>
      </w:r>
      <w:r w:rsidRPr="00A55DB1" w:rsidR="0030183B">
        <w:rPr>
          <w:sz w:val="18"/>
        </w:rPr>
        <w:t xml:space="preserve"> </w:t>
      </w:r>
      <w:r w:rsidRPr="00A55DB1">
        <w:rPr>
          <w:sz w:val="18"/>
        </w:rPr>
        <w:t>dair</w:t>
      </w:r>
      <w:r w:rsidRPr="00A55DB1" w:rsidR="0030183B">
        <w:rPr>
          <w:sz w:val="18"/>
        </w:rPr>
        <w:t xml:space="preserve"> </w:t>
      </w:r>
      <w:r w:rsidRPr="00A55DB1">
        <w:rPr>
          <w:sz w:val="18"/>
        </w:rPr>
        <w:t>bir</w:t>
      </w:r>
      <w:r w:rsidRPr="00A55DB1" w:rsidR="0030183B">
        <w:rPr>
          <w:sz w:val="18"/>
        </w:rPr>
        <w:t xml:space="preserve"> </w:t>
      </w:r>
      <w:r w:rsidRPr="00A55DB1">
        <w:rPr>
          <w:sz w:val="18"/>
        </w:rPr>
        <w:t>kanaatleri,</w:t>
      </w:r>
      <w:r w:rsidRPr="00A55DB1" w:rsidR="0030183B">
        <w:rPr>
          <w:sz w:val="18"/>
        </w:rPr>
        <w:t xml:space="preserve"> </w:t>
      </w:r>
      <w:r w:rsidRPr="00A55DB1">
        <w:rPr>
          <w:sz w:val="18"/>
        </w:rPr>
        <w:t>bir</w:t>
      </w:r>
      <w:r w:rsidRPr="00A55DB1" w:rsidR="0030183B">
        <w:rPr>
          <w:sz w:val="18"/>
        </w:rPr>
        <w:t xml:space="preserve"> </w:t>
      </w:r>
      <w:r w:rsidRPr="00A55DB1">
        <w:rPr>
          <w:sz w:val="18"/>
        </w:rPr>
        <w:t>kaygıları</w:t>
      </w:r>
      <w:r w:rsidRPr="00A55DB1" w:rsidR="0030183B">
        <w:rPr>
          <w:sz w:val="18"/>
        </w:rPr>
        <w:t xml:space="preserve"> </w:t>
      </w:r>
      <w:r w:rsidRPr="00A55DB1">
        <w:rPr>
          <w:sz w:val="18"/>
        </w:rPr>
        <w:t>olabilir.</w:t>
      </w:r>
      <w:r w:rsidRPr="00A55DB1" w:rsidR="0030183B">
        <w:rPr>
          <w:sz w:val="18"/>
        </w:rPr>
        <w:t xml:space="preserve"> </w:t>
      </w:r>
      <w:r w:rsidRPr="00A55DB1">
        <w:rPr>
          <w:sz w:val="18"/>
        </w:rPr>
        <w:t>Sadece</w:t>
      </w:r>
      <w:r w:rsidRPr="00A55DB1" w:rsidR="0030183B">
        <w:rPr>
          <w:sz w:val="18"/>
        </w:rPr>
        <w:t xml:space="preserve"> </w:t>
      </w:r>
      <w:r w:rsidRPr="00A55DB1">
        <w:rPr>
          <w:sz w:val="18"/>
        </w:rPr>
        <w:t>bir</w:t>
      </w:r>
      <w:r w:rsidRPr="00A55DB1" w:rsidR="0030183B">
        <w:rPr>
          <w:sz w:val="18"/>
        </w:rPr>
        <w:t xml:space="preserve"> </w:t>
      </w:r>
      <w:r w:rsidRPr="00A55DB1">
        <w:rPr>
          <w:sz w:val="18"/>
        </w:rPr>
        <w:t>veri</w:t>
      </w:r>
      <w:r w:rsidRPr="00A55DB1" w:rsidR="0030183B">
        <w:rPr>
          <w:sz w:val="18"/>
        </w:rPr>
        <w:t xml:space="preserve"> </w:t>
      </w:r>
      <w:r w:rsidRPr="00A55DB1">
        <w:rPr>
          <w:sz w:val="18"/>
        </w:rPr>
        <w:t>söyleyelim</w:t>
      </w:r>
      <w:r w:rsidRPr="00A55DB1" w:rsidR="0030183B">
        <w:rPr>
          <w:sz w:val="18"/>
        </w:rPr>
        <w:t xml:space="preserve"> </w:t>
      </w:r>
      <w:r w:rsidRPr="00A55DB1">
        <w:rPr>
          <w:sz w:val="18"/>
        </w:rPr>
        <w:t>biz:</w:t>
      </w:r>
      <w:r w:rsidRPr="00A55DB1" w:rsidR="0030183B">
        <w:rPr>
          <w:sz w:val="18"/>
        </w:rPr>
        <w:t xml:space="preserve"> </w:t>
      </w:r>
      <w:r w:rsidRPr="00A55DB1">
        <w:rPr>
          <w:sz w:val="18"/>
        </w:rPr>
        <w:t>Vaka/ölüm</w:t>
      </w:r>
      <w:r w:rsidRPr="00A55DB1" w:rsidR="0030183B">
        <w:rPr>
          <w:sz w:val="18"/>
        </w:rPr>
        <w:t xml:space="preserve"> </w:t>
      </w:r>
      <w:r w:rsidRPr="00A55DB1">
        <w:rPr>
          <w:sz w:val="18"/>
        </w:rPr>
        <w:t>oranları</w:t>
      </w:r>
      <w:r w:rsidRPr="00A55DB1" w:rsidR="0030183B">
        <w:rPr>
          <w:sz w:val="18"/>
        </w:rPr>
        <w:t xml:space="preserve"> </w:t>
      </w:r>
      <w:r w:rsidRPr="00A55DB1">
        <w:rPr>
          <w:sz w:val="18"/>
        </w:rPr>
        <w:t>kıyaslandığı</w:t>
      </w:r>
      <w:r w:rsidRPr="00A55DB1" w:rsidR="0030183B">
        <w:rPr>
          <w:sz w:val="18"/>
        </w:rPr>
        <w:t xml:space="preserve"> </w:t>
      </w:r>
      <w:r w:rsidRPr="00A55DB1">
        <w:rPr>
          <w:sz w:val="18"/>
        </w:rPr>
        <w:t>zaman,</w:t>
      </w:r>
      <w:r w:rsidRPr="00A55DB1" w:rsidR="0030183B">
        <w:rPr>
          <w:sz w:val="18"/>
        </w:rPr>
        <w:t xml:space="preserve"> </w:t>
      </w:r>
      <w:r w:rsidRPr="00A55DB1">
        <w:rPr>
          <w:sz w:val="18"/>
        </w:rPr>
        <w:t>hamdolsun,</w:t>
      </w:r>
      <w:r w:rsidRPr="00A55DB1" w:rsidR="0030183B">
        <w:rPr>
          <w:sz w:val="18"/>
        </w:rPr>
        <w:t xml:space="preserve"> </w:t>
      </w:r>
      <w:r w:rsidRPr="00A55DB1">
        <w:rPr>
          <w:sz w:val="18"/>
        </w:rPr>
        <w:t>bu</w:t>
      </w:r>
      <w:r w:rsidRPr="00A55DB1" w:rsidR="0030183B">
        <w:rPr>
          <w:sz w:val="18"/>
        </w:rPr>
        <w:t xml:space="preserve"> </w:t>
      </w:r>
      <w:r w:rsidRPr="00A55DB1">
        <w:rPr>
          <w:sz w:val="18"/>
        </w:rPr>
        <w:t>karşılaşılan</w:t>
      </w:r>
      <w:r w:rsidRPr="00A55DB1" w:rsidR="0030183B">
        <w:rPr>
          <w:sz w:val="18"/>
        </w:rPr>
        <w:t xml:space="preserve"> </w:t>
      </w:r>
      <w:r w:rsidRPr="00A55DB1">
        <w:rPr>
          <w:sz w:val="18"/>
        </w:rPr>
        <w:t>pandemiyle</w:t>
      </w:r>
      <w:r w:rsidRPr="00A55DB1" w:rsidR="0030183B">
        <w:rPr>
          <w:sz w:val="18"/>
        </w:rPr>
        <w:t xml:space="preserve"> </w:t>
      </w:r>
      <w:r w:rsidRPr="00A55DB1">
        <w:rPr>
          <w:sz w:val="18"/>
        </w:rPr>
        <w:t>mücadele</w:t>
      </w:r>
      <w:r w:rsidRPr="00A55DB1" w:rsidR="0030183B">
        <w:rPr>
          <w:sz w:val="18"/>
        </w:rPr>
        <w:t xml:space="preserve"> </w:t>
      </w:r>
      <w:r w:rsidRPr="00A55DB1">
        <w:rPr>
          <w:sz w:val="18"/>
        </w:rPr>
        <w:t>sürecinde,</w:t>
      </w:r>
      <w:r w:rsidRPr="00A55DB1" w:rsidR="0030183B">
        <w:rPr>
          <w:sz w:val="18"/>
        </w:rPr>
        <w:t xml:space="preserve"> </w:t>
      </w:r>
      <w:r w:rsidRPr="00A55DB1">
        <w:rPr>
          <w:sz w:val="18"/>
        </w:rPr>
        <w:t>Türkiye,</w:t>
      </w:r>
      <w:r w:rsidRPr="00A55DB1" w:rsidR="0030183B">
        <w:rPr>
          <w:sz w:val="18"/>
        </w:rPr>
        <w:t xml:space="preserve"> </w:t>
      </w:r>
      <w:r w:rsidRPr="00A55DB1">
        <w:rPr>
          <w:sz w:val="18"/>
        </w:rPr>
        <w:t>vaka/ölüm</w:t>
      </w:r>
      <w:r w:rsidRPr="00A55DB1" w:rsidR="0030183B">
        <w:rPr>
          <w:sz w:val="18"/>
        </w:rPr>
        <w:t xml:space="preserve"> </w:t>
      </w:r>
      <w:r w:rsidRPr="00A55DB1">
        <w:rPr>
          <w:sz w:val="18"/>
        </w:rPr>
        <w:t>kıyaslamasında</w:t>
      </w:r>
      <w:r w:rsidRPr="00A55DB1" w:rsidR="0030183B">
        <w:rPr>
          <w:sz w:val="18"/>
        </w:rPr>
        <w:t xml:space="preserve"> </w:t>
      </w:r>
      <w:r w:rsidRPr="00A55DB1">
        <w:rPr>
          <w:sz w:val="18"/>
        </w:rPr>
        <w:t>dünyada</w:t>
      </w:r>
      <w:r w:rsidRPr="00A55DB1" w:rsidR="0030183B">
        <w:rPr>
          <w:sz w:val="18"/>
        </w:rPr>
        <w:t xml:space="preserve"> </w:t>
      </w:r>
      <w:r w:rsidRPr="00A55DB1">
        <w:rPr>
          <w:sz w:val="18"/>
        </w:rPr>
        <w:t>ülkelerin</w:t>
      </w:r>
      <w:r w:rsidRPr="00A55DB1" w:rsidR="0030183B">
        <w:rPr>
          <w:sz w:val="18"/>
        </w:rPr>
        <w:t xml:space="preserve"> </w:t>
      </w:r>
      <w:r w:rsidRPr="00A55DB1">
        <w:rPr>
          <w:sz w:val="18"/>
        </w:rPr>
        <w:t>sıralamasında</w:t>
      </w:r>
      <w:r w:rsidRPr="00A55DB1" w:rsidR="0030183B">
        <w:rPr>
          <w:sz w:val="18"/>
        </w:rPr>
        <w:t xml:space="preserve"> </w:t>
      </w:r>
      <w:r w:rsidRPr="00A55DB1">
        <w:rPr>
          <w:sz w:val="18"/>
        </w:rPr>
        <w:t>en</w:t>
      </w:r>
      <w:r w:rsidRPr="00A55DB1" w:rsidR="0030183B">
        <w:rPr>
          <w:sz w:val="18"/>
        </w:rPr>
        <w:t xml:space="preserve"> </w:t>
      </w:r>
      <w:r w:rsidRPr="00A55DB1">
        <w:rPr>
          <w:sz w:val="18"/>
        </w:rPr>
        <w:t>altlarda</w:t>
      </w:r>
      <w:r w:rsidRPr="00A55DB1" w:rsidR="0030183B">
        <w:rPr>
          <w:sz w:val="18"/>
        </w:rPr>
        <w:t xml:space="preserve"> </w:t>
      </w:r>
      <w:r w:rsidRPr="00A55DB1">
        <w:rPr>
          <w:sz w:val="18"/>
        </w:rPr>
        <w:t>ki</w:t>
      </w:r>
      <w:r w:rsidRPr="00A55DB1" w:rsidR="0030183B">
        <w:rPr>
          <w:sz w:val="18"/>
        </w:rPr>
        <w:t xml:space="preserve"> </w:t>
      </w:r>
      <w:r w:rsidRPr="00A55DB1">
        <w:rPr>
          <w:sz w:val="18"/>
        </w:rPr>
        <w:t>sıralamada</w:t>
      </w:r>
      <w:r w:rsidRPr="00A55DB1" w:rsidR="0030183B">
        <w:rPr>
          <w:sz w:val="18"/>
        </w:rPr>
        <w:t xml:space="preserve"> </w:t>
      </w:r>
      <w:r w:rsidRPr="00A55DB1">
        <w:rPr>
          <w:sz w:val="18"/>
        </w:rPr>
        <w:t>83’lerde,</w:t>
      </w:r>
      <w:r w:rsidRPr="00A55DB1" w:rsidR="0030183B">
        <w:rPr>
          <w:sz w:val="18"/>
        </w:rPr>
        <w:t xml:space="preserve"> </w:t>
      </w:r>
      <w:r w:rsidRPr="00A55DB1">
        <w:rPr>
          <w:sz w:val="18"/>
        </w:rPr>
        <w:t>84’lerde</w:t>
      </w:r>
      <w:r w:rsidRPr="00A55DB1" w:rsidR="0030183B">
        <w:rPr>
          <w:sz w:val="18"/>
        </w:rPr>
        <w:t xml:space="preserve"> </w:t>
      </w:r>
      <w:r w:rsidRPr="00A55DB1">
        <w:rPr>
          <w:sz w:val="18"/>
        </w:rPr>
        <w:t>yerini</w:t>
      </w:r>
      <w:r w:rsidRPr="00A55DB1" w:rsidR="0030183B">
        <w:rPr>
          <w:sz w:val="18"/>
        </w:rPr>
        <w:t xml:space="preserve"> </w:t>
      </w:r>
      <w:r w:rsidRPr="00A55DB1">
        <w:rPr>
          <w:sz w:val="18"/>
        </w:rPr>
        <w:t>almıştır.</w:t>
      </w:r>
    </w:p>
    <w:p w:rsidRPr="00A55DB1" w:rsidR="000A202A" w:rsidP="00A55DB1" w:rsidRDefault="000A202A">
      <w:pPr>
        <w:pStyle w:val="GENELKURUL"/>
        <w:spacing w:line="240" w:lineRule="auto"/>
        <w:rPr>
          <w:sz w:val="18"/>
        </w:rPr>
      </w:pPr>
      <w:r w:rsidRPr="00A55DB1">
        <w:rPr>
          <w:sz w:val="18"/>
        </w:rPr>
        <w:t>AYLİN</w:t>
      </w:r>
      <w:r w:rsidRPr="00A55DB1" w:rsidR="0030183B">
        <w:rPr>
          <w:sz w:val="18"/>
        </w:rPr>
        <w:t xml:space="preserve"> </w:t>
      </w:r>
      <w:r w:rsidRPr="00A55DB1">
        <w:rPr>
          <w:sz w:val="18"/>
        </w:rPr>
        <w:t>CESUR</w:t>
      </w:r>
      <w:r w:rsidRPr="00A55DB1" w:rsidR="0030183B">
        <w:rPr>
          <w:sz w:val="18"/>
        </w:rPr>
        <w:t xml:space="preserve"> </w:t>
      </w:r>
      <w:r w:rsidRPr="00A55DB1">
        <w:rPr>
          <w:sz w:val="18"/>
        </w:rPr>
        <w:t>(Isparta)</w:t>
      </w:r>
      <w:r w:rsidRPr="00A55DB1" w:rsidR="0030183B">
        <w:rPr>
          <w:sz w:val="18"/>
        </w:rPr>
        <w:t xml:space="preserve"> </w:t>
      </w:r>
      <w:r w:rsidRPr="00A55DB1">
        <w:rPr>
          <w:sz w:val="18"/>
        </w:rPr>
        <w:t>–</w:t>
      </w:r>
      <w:r w:rsidRPr="00A55DB1" w:rsidR="0030183B">
        <w:rPr>
          <w:sz w:val="18"/>
        </w:rPr>
        <w:t xml:space="preserve"> </w:t>
      </w:r>
      <w:r w:rsidRPr="00A55DB1">
        <w:rPr>
          <w:sz w:val="18"/>
        </w:rPr>
        <w:t>Hiç</w:t>
      </w:r>
      <w:r w:rsidRPr="00A55DB1" w:rsidR="0030183B">
        <w:rPr>
          <w:sz w:val="18"/>
        </w:rPr>
        <w:t xml:space="preserve"> </w:t>
      </w:r>
      <w:r w:rsidRPr="00A55DB1">
        <w:rPr>
          <w:sz w:val="18"/>
        </w:rPr>
        <w:t>öyle</w:t>
      </w:r>
      <w:r w:rsidRPr="00A55DB1" w:rsidR="0030183B">
        <w:rPr>
          <w:sz w:val="18"/>
        </w:rPr>
        <w:t xml:space="preserve"> </w:t>
      </w:r>
      <w:r w:rsidRPr="00A55DB1">
        <w:rPr>
          <w:sz w:val="18"/>
        </w:rPr>
        <w:t>değil,</w:t>
      </w:r>
      <w:r w:rsidRPr="00A55DB1" w:rsidR="0030183B">
        <w:rPr>
          <w:sz w:val="18"/>
        </w:rPr>
        <w:t xml:space="preserve"> </w:t>
      </w:r>
      <w:r w:rsidRPr="00A55DB1">
        <w:rPr>
          <w:sz w:val="18"/>
        </w:rPr>
        <w:t>Avrupa'da</w:t>
      </w:r>
      <w:r w:rsidRPr="00A55DB1" w:rsidR="0030183B">
        <w:rPr>
          <w:sz w:val="18"/>
        </w:rPr>
        <w:t xml:space="preserve"> </w:t>
      </w:r>
      <w:r w:rsidRPr="00A55DB1">
        <w:rPr>
          <w:sz w:val="18"/>
        </w:rPr>
        <w:t>3’üncüyüz</w:t>
      </w:r>
      <w:r w:rsidRPr="00A55DB1" w:rsidR="0030183B">
        <w:rPr>
          <w:sz w:val="18"/>
        </w:rPr>
        <w:t xml:space="preserve"> </w:t>
      </w:r>
      <w:r w:rsidRPr="00A55DB1">
        <w:rPr>
          <w:sz w:val="18"/>
        </w:rPr>
        <w:t>hâlâ.</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ORHAN</w:t>
      </w:r>
      <w:r w:rsidRPr="00A55DB1" w:rsidR="0030183B">
        <w:rPr>
          <w:sz w:val="18"/>
        </w:rPr>
        <w:t xml:space="preserve"> </w:t>
      </w:r>
      <w:r w:rsidRPr="00A55DB1">
        <w:rPr>
          <w:sz w:val="18"/>
        </w:rPr>
        <w:t>YEGİN</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hükûmetleri</w:t>
      </w:r>
      <w:r w:rsidRPr="00A55DB1" w:rsidR="0030183B">
        <w:rPr>
          <w:sz w:val="18"/>
        </w:rPr>
        <w:t xml:space="preserve"> </w:t>
      </w:r>
      <w:r w:rsidRPr="00A55DB1">
        <w:rPr>
          <w:sz w:val="18"/>
        </w:rPr>
        <w:t>döneminde,</w:t>
      </w:r>
      <w:r w:rsidRPr="00A55DB1" w:rsidR="0030183B">
        <w:rPr>
          <w:sz w:val="18"/>
        </w:rPr>
        <w:t xml:space="preserve"> </w:t>
      </w:r>
      <w:r w:rsidRPr="00A55DB1">
        <w:rPr>
          <w:sz w:val="18"/>
        </w:rPr>
        <w:t>on</w:t>
      </w:r>
      <w:r w:rsidRPr="00A55DB1" w:rsidR="0030183B">
        <w:rPr>
          <w:sz w:val="18"/>
        </w:rPr>
        <w:t xml:space="preserve"> </w:t>
      </w:r>
      <w:r w:rsidRPr="00A55DB1">
        <w:rPr>
          <w:sz w:val="18"/>
        </w:rPr>
        <w:t>yedi</w:t>
      </w:r>
      <w:r w:rsidRPr="00A55DB1" w:rsidR="0030183B">
        <w:rPr>
          <w:sz w:val="18"/>
        </w:rPr>
        <w:t xml:space="preserve"> </w:t>
      </w:r>
      <w:r w:rsidRPr="00A55DB1">
        <w:rPr>
          <w:sz w:val="18"/>
        </w:rPr>
        <w:t>yılda,</w:t>
      </w:r>
      <w:r w:rsidRPr="00A55DB1" w:rsidR="0030183B">
        <w:rPr>
          <w:sz w:val="18"/>
        </w:rPr>
        <w:t xml:space="preserve"> </w:t>
      </w:r>
      <w:r w:rsidRPr="00A55DB1">
        <w:rPr>
          <w:sz w:val="18"/>
        </w:rPr>
        <w:t>sağlıkta</w:t>
      </w:r>
      <w:r w:rsidRPr="00A55DB1" w:rsidR="0030183B">
        <w:rPr>
          <w:sz w:val="18"/>
        </w:rPr>
        <w:t xml:space="preserve"> </w:t>
      </w:r>
      <w:r w:rsidRPr="00A55DB1">
        <w:rPr>
          <w:sz w:val="18"/>
        </w:rPr>
        <w:t>hem</w:t>
      </w:r>
      <w:r w:rsidRPr="00A55DB1" w:rsidR="0030183B">
        <w:rPr>
          <w:sz w:val="18"/>
        </w:rPr>
        <w:t xml:space="preserve"> </w:t>
      </w:r>
      <w:r w:rsidRPr="00A55DB1">
        <w:rPr>
          <w:sz w:val="18"/>
        </w:rPr>
        <w:t>altyapı</w:t>
      </w:r>
      <w:r w:rsidRPr="00A55DB1" w:rsidR="0030183B">
        <w:rPr>
          <w:sz w:val="18"/>
        </w:rPr>
        <w:t xml:space="preserve"> </w:t>
      </w:r>
      <w:r w:rsidRPr="00A55DB1">
        <w:rPr>
          <w:sz w:val="18"/>
        </w:rPr>
        <w:t>hem</w:t>
      </w:r>
      <w:r w:rsidRPr="00A55DB1" w:rsidR="0030183B">
        <w:rPr>
          <w:sz w:val="18"/>
        </w:rPr>
        <w:t xml:space="preserve"> </w:t>
      </w:r>
      <w:r w:rsidRPr="00A55DB1">
        <w:rPr>
          <w:sz w:val="18"/>
        </w:rPr>
        <w:t>hizmet</w:t>
      </w:r>
      <w:r w:rsidRPr="00A55DB1" w:rsidR="0030183B">
        <w:rPr>
          <w:sz w:val="18"/>
        </w:rPr>
        <w:t xml:space="preserve"> </w:t>
      </w:r>
      <w:r w:rsidRPr="00A55DB1">
        <w:rPr>
          <w:sz w:val="18"/>
        </w:rPr>
        <w:t>sunumu</w:t>
      </w:r>
      <w:r w:rsidRPr="00A55DB1" w:rsidR="0030183B">
        <w:rPr>
          <w:sz w:val="18"/>
        </w:rPr>
        <w:t xml:space="preserve"> </w:t>
      </w:r>
      <w:r w:rsidRPr="00A55DB1">
        <w:rPr>
          <w:sz w:val="18"/>
        </w:rPr>
        <w:t>noktasında</w:t>
      </w:r>
      <w:r w:rsidRPr="00A55DB1" w:rsidR="0030183B">
        <w:rPr>
          <w:sz w:val="18"/>
        </w:rPr>
        <w:t xml:space="preserve"> </w:t>
      </w:r>
      <w:r w:rsidRPr="00A55DB1">
        <w:rPr>
          <w:sz w:val="18"/>
        </w:rPr>
        <w:t>yapılan</w:t>
      </w:r>
      <w:r w:rsidRPr="00A55DB1" w:rsidR="0030183B">
        <w:rPr>
          <w:sz w:val="18"/>
        </w:rPr>
        <w:t xml:space="preserve"> </w:t>
      </w:r>
      <w:r w:rsidRPr="00A55DB1">
        <w:rPr>
          <w:sz w:val="18"/>
        </w:rPr>
        <w:t>olağanüstü</w:t>
      </w:r>
      <w:r w:rsidRPr="00A55DB1" w:rsidR="0030183B">
        <w:rPr>
          <w:sz w:val="18"/>
        </w:rPr>
        <w:t xml:space="preserve"> </w:t>
      </w:r>
      <w:r w:rsidRPr="00A55DB1">
        <w:rPr>
          <w:sz w:val="18"/>
        </w:rPr>
        <w:t>işler,</w:t>
      </w:r>
      <w:r w:rsidRPr="00A55DB1" w:rsidR="0030183B">
        <w:rPr>
          <w:sz w:val="18"/>
        </w:rPr>
        <w:t xml:space="preserve"> </w:t>
      </w:r>
      <w:r w:rsidRPr="00A55DB1">
        <w:rPr>
          <w:sz w:val="18"/>
        </w:rPr>
        <w:t>bu</w:t>
      </w:r>
      <w:r w:rsidRPr="00A55DB1" w:rsidR="0030183B">
        <w:rPr>
          <w:sz w:val="18"/>
        </w:rPr>
        <w:t xml:space="preserve"> </w:t>
      </w:r>
      <w:r w:rsidRPr="00A55DB1">
        <w:rPr>
          <w:sz w:val="18"/>
        </w:rPr>
        <w:t>süreçte</w:t>
      </w:r>
      <w:r w:rsidRPr="00A55DB1" w:rsidR="0030183B">
        <w:rPr>
          <w:sz w:val="18"/>
        </w:rPr>
        <w:t xml:space="preserve"> </w:t>
      </w:r>
      <w:r w:rsidRPr="00A55DB1">
        <w:rPr>
          <w:sz w:val="18"/>
        </w:rPr>
        <w:t>ne</w:t>
      </w:r>
      <w:r w:rsidRPr="00A55DB1" w:rsidR="0030183B">
        <w:rPr>
          <w:sz w:val="18"/>
        </w:rPr>
        <w:t xml:space="preserve"> </w:t>
      </w:r>
      <w:r w:rsidRPr="00A55DB1">
        <w:rPr>
          <w:sz w:val="18"/>
        </w:rPr>
        <w:t>kadar</w:t>
      </w:r>
      <w:r w:rsidRPr="00A55DB1" w:rsidR="0030183B">
        <w:rPr>
          <w:sz w:val="18"/>
        </w:rPr>
        <w:t xml:space="preserve"> </w:t>
      </w:r>
      <w:r w:rsidRPr="00A55DB1">
        <w:rPr>
          <w:sz w:val="18"/>
        </w:rPr>
        <w:t>güçlü</w:t>
      </w:r>
      <w:r w:rsidRPr="00A55DB1" w:rsidR="0030183B">
        <w:rPr>
          <w:sz w:val="18"/>
        </w:rPr>
        <w:t xml:space="preserve"> </w:t>
      </w:r>
      <w:r w:rsidRPr="00A55DB1">
        <w:rPr>
          <w:sz w:val="18"/>
        </w:rPr>
        <w:t>ve</w:t>
      </w:r>
      <w:r w:rsidRPr="00A55DB1" w:rsidR="0030183B">
        <w:rPr>
          <w:sz w:val="18"/>
        </w:rPr>
        <w:t xml:space="preserve"> </w:t>
      </w:r>
      <w:r w:rsidRPr="00A55DB1">
        <w:rPr>
          <w:sz w:val="18"/>
        </w:rPr>
        <w:t>ne</w:t>
      </w:r>
      <w:r w:rsidRPr="00A55DB1" w:rsidR="0030183B">
        <w:rPr>
          <w:sz w:val="18"/>
        </w:rPr>
        <w:t xml:space="preserve"> </w:t>
      </w:r>
      <w:r w:rsidRPr="00A55DB1">
        <w:rPr>
          <w:sz w:val="18"/>
        </w:rPr>
        <w:t>kadar</w:t>
      </w:r>
      <w:r w:rsidRPr="00A55DB1" w:rsidR="0030183B">
        <w:rPr>
          <w:sz w:val="18"/>
        </w:rPr>
        <w:t xml:space="preserve"> </w:t>
      </w:r>
      <w:r w:rsidRPr="00A55DB1">
        <w:rPr>
          <w:sz w:val="18"/>
        </w:rPr>
        <w:t>güzel</w:t>
      </w:r>
      <w:r w:rsidRPr="00A55DB1" w:rsidR="0030183B">
        <w:rPr>
          <w:sz w:val="18"/>
        </w:rPr>
        <w:t xml:space="preserve"> </w:t>
      </w:r>
      <w:r w:rsidRPr="00A55DB1">
        <w:rPr>
          <w:sz w:val="18"/>
        </w:rPr>
        <w:t>bir</w:t>
      </w:r>
      <w:r w:rsidRPr="00A55DB1" w:rsidR="0030183B">
        <w:rPr>
          <w:sz w:val="18"/>
        </w:rPr>
        <w:t xml:space="preserve"> </w:t>
      </w:r>
      <w:r w:rsidRPr="00A55DB1">
        <w:rPr>
          <w:sz w:val="18"/>
        </w:rPr>
        <w:t>mücadeleyi</w:t>
      </w:r>
      <w:r w:rsidRPr="00A55DB1" w:rsidR="0030183B">
        <w:rPr>
          <w:sz w:val="18"/>
        </w:rPr>
        <w:t xml:space="preserve"> </w:t>
      </w:r>
      <w:r w:rsidRPr="00A55DB1">
        <w:rPr>
          <w:sz w:val="18"/>
        </w:rPr>
        <w:t>ortaya</w:t>
      </w:r>
      <w:r w:rsidRPr="00A55DB1" w:rsidR="0030183B">
        <w:rPr>
          <w:sz w:val="18"/>
        </w:rPr>
        <w:t xml:space="preserve"> </w:t>
      </w:r>
      <w:r w:rsidRPr="00A55DB1">
        <w:rPr>
          <w:sz w:val="18"/>
        </w:rPr>
        <w:t>koymamız</w:t>
      </w:r>
      <w:r w:rsidRPr="00A55DB1" w:rsidR="0030183B">
        <w:rPr>
          <w:sz w:val="18"/>
        </w:rPr>
        <w:t xml:space="preserve"> </w:t>
      </w:r>
      <w:r w:rsidRPr="00A55DB1">
        <w:rPr>
          <w:sz w:val="18"/>
        </w:rPr>
        <w:t>gerektiğinin</w:t>
      </w:r>
      <w:r w:rsidRPr="00A55DB1" w:rsidR="0030183B">
        <w:rPr>
          <w:sz w:val="18"/>
        </w:rPr>
        <w:t xml:space="preserve"> </w:t>
      </w:r>
      <w:r w:rsidRPr="00A55DB1">
        <w:rPr>
          <w:sz w:val="18"/>
        </w:rPr>
        <w:t>de</w:t>
      </w:r>
      <w:r w:rsidRPr="00A55DB1" w:rsidR="0030183B">
        <w:rPr>
          <w:sz w:val="18"/>
        </w:rPr>
        <w:t xml:space="preserve"> </w:t>
      </w:r>
      <w:r w:rsidRPr="00A55DB1">
        <w:rPr>
          <w:sz w:val="18"/>
        </w:rPr>
        <w:t>temelini</w:t>
      </w:r>
      <w:r w:rsidRPr="00A55DB1" w:rsidR="0030183B">
        <w:rPr>
          <w:sz w:val="18"/>
        </w:rPr>
        <w:t xml:space="preserve"> </w:t>
      </w:r>
      <w:r w:rsidRPr="00A55DB1">
        <w:rPr>
          <w:sz w:val="18"/>
        </w:rPr>
        <w:t>oluşturmuş</w:t>
      </w:r>
      <w:r w:rsidRPr="00A55DB1" w:rsidR="0030183B">
        <w:rPr>
          <w:sz w:val="18"/>
        </w:rPr>
        <w:t xml:space="preserve"> </w:t>
      </w:r>
      <w:r w:rsidRPr="00A55DB1">
        <w:rPr>
          <w:sz w:val="18"/>
        </w:rPr>
        <w:t>ve</w:t>
      </w:r>
      <w:r w:rsidRPr="00A55DB1" w:rsidR="0030183B">
        <w:rPr>
          <w:sz w:val="18"/>
        </w:rPr>
        <w:t xml:space="preserve"> </w:t>
      </w:r>
      <w:r w:rsidRPr="00A55DB1">
        <w:rPr>
          <w:sz w:val="18"/>
        </w:rPr>
        <w:t>hamdolsun,</w:t>
      </w:r>
      <w:r w:rsidRPr="00A55DB1" w:rsidR="0030183B">
        <w:rPr>
          <w:sz w:val="18"/>
        </w:rPr>
        <w:t xml:space="preserve"> </w:t>
      </w:r>
      <w:r w:rsidRPr="00A55DB1">
        <w:rPr>
          <w:sz w:val="18"/>
        </w:rPr>
        <w:t>hangi</w:t>
      </w:r>
      <w:r w:rsidRPr="00A55DB1" w:rsidR="0030183B">
        <w:rPr>
          <w:sz w:val="18"/>
        </w:rPr>
        <w:t xml:space="preserve"> </w:t>
      </w:r>
      <w:r w:rsidRPr="00A55DB1">
        <w:rPr>
          <w:sz w:val="18"/>
        </w:rPr>
        <w:t>konuda</w:t>
      </w:r>
      <w:r w:rsidRPr="00A55DB1" w:rsidR="0030183B">
        <w:rPr>
          <w:sz w:val="18"/>
        </w:rPr>
        <w:t xml:space="preserve"> </w:t>
      </w:r>
      <w:r w:rsidRPr="00A55DB1">
        <w:rPr>
          <w:sz w:val="18"/>
        </w:rPr>
        <w:t>kıyaslarsanız</w:t>
      </w:r>
      <w:r w:rsidRPr="00A55DB1" w:rsidR="0030183B">
        <w:rPr>
          <w:sz w:val="18"/>
        </w:rPr>
        <w:t xml:space="preserve"> </w:t>
      </w:r>
      <w:r w:rsidRPr="00A55DB1">
        <w:rPr>
          <w:sz w:val="18"/>
        </w:rPr>
        <w:t>kıyaslayın,</w:t>
      </w:r>
      <w:r w:rsidRPr="00A55DB1" w:rsidR="0030183B">
        <w:rPr>
          <w:sz w:val="18"/>
        </w:rPr>
        <w:t xml:space="preserve"> </w:t>
      </w:r>
      <w:r w:rsidRPr="00A55DB1">
        <w:rPr>
          <w:sz w:val="18"/>
        </w:rPr>
        <w:t>ilaca</w:t>
      </w:r>
      <w:r w:rsidRPr="00A55DB1" w:rsidR="0030183B">
        <w:rPr>
          <w:sz w:val="18"/>
        </w:rPr>
        <w:t xml:space="preserve"> </w:t>
      </w:r>
      <w:r w:rsidRPr="00A55DB1">
        <w:rPr>
          <w:sz w:val="18"/>
        </w:rPr>
        <w:t>erişimden</w:t>
      </w:r>
      <w:r w:rsidRPr="00A55DB1" w:rsidR="0030183B">
        <w:rPr>
          <w:sz w:val="18"/>
        </w:rPr>
        <w:t xml:space="preserve"> </w:t>
      </w:r>
      <w:r w:rsidRPr="00A55DB1">
        <w:rPr>
          <w:sz w:val="18"/>
        </w:rPr>
        <w:t>sağlık</w:t>
      </w:r>
      <w:r w:rsidRPr="00A55DB1" w:rsidR="0030183B">
        <w:rPr>
          <w:sz w:val="18"/>
        </w:rPr>
        <w:t xml:space="preserve"> </w:t>
      </w:r>
      <w:r w:rsidRPr="00A55DB1">
        <w:rPr>
          <w:sz w:val="18"/>
        </w:rPr>
        <w:t>hizmetinin</w:t>
      </w:r>
      <w:r w:rsidRPr="00A55DB1" w:rsidR="0030183B">
        <w:rPr>
          <w:sz w:val="18"/>
        </w:rPr>
        <w:t xml:space="preserve"> </w:t>
      </w:r>
      <w:r w:rsidRPr="00A55DB1">
        <w:rPr>
          <w:sz w:val="18"/>
        </w:rPr>
        <w:t>sunumuna</w:t>
      </w:r>
      <w:r w:rsidRPr="00A55DB1" w:rsidR="0030183B">
        <w:rPr>
          <w:sz w:val="18"/>
        </w:rPr>
        <w:t xml:space="preserve"> </w:t>
      </w:r>
      <w:r w:rsidRPr="00A55DB1">
        <w:rPr>
          <w:sz w:val="18"/>
        </w:rPr>
        <w:t>kadar,</w:t>
      </w:r>
      <w:r w:rsidRPr="00A55DB1" w:rsidR="0030183B">
        <w:rPr>
          <w:sz w:val="18"/>
        </w:rPr>
        <w:t xml:space="preserve"> </w:t>
      </w:r>
      <w:r w:rsidRPr="00A55DB1">
        <w:rPr>
          <w:sz w:val="18"/>
        </w:rPr>
        <w:t>yoğun</w:t>
      </w:r>
      <w:r w:rsidRPr="00A55DB1" w:rsidR="0030183B">
        <w:rPr>
          <w:sz w:val="18"/>
        </w:rPr>
        <w:t xml:space="preserve"> </w:t>
      </w:r>
      <w:r w:rsidRPr="00A55DB1">
        <w:rPr>
          <w:sz w:val="18"/>
        </w:rPr>
        <w:t>bakımlardan</w:t>
      </w:r>
      <w:r w:rsidRPr="00A55DB1" w:rsidR="0030183B">
        <w:rPr>
          <w:sz w:val="18"/>
        </w:rPr>
        <w:t xml:space="preserve"> </w:t>
      </w:r>
      <w:r w:rsidRPr="00A55DB1">
        <w:rPr>
          <w:sz w:val="18"/>
        </w:rPr>
        <w:t>tutun</w:t>
      </w:r>
      <w:r w:rsidRPr="00A55DB1" w:rsidR="0030183B">
        <w:rPr>
          <w:sz w:val="18"/>
        </w:rPr>
        <w:t xml:space="preserve"> </w:t>
      </w:r>
      <w:r w:rsidRPr="00A55DB1">
        <w:rPr>
          <w:sz w:val="18"/>
        </w:rPr>
        <w:t>da</w:t>
      </w:r>
      <w:r w:rsidRPr="00A55DB1" w:rsidR="0030183B">
        <w:rPr>
          <w:sz w:val="18"/>
        </w:rPr>
        <w:t xml:space="preserve"> </w:t>
      </w:r>
      <w:r w:rsidRPr="00A55DB1">
        <w:rPr>
          <w:sz w:val="18"/>
        </w:rPr>
        <w:t>üretilen</w:t>
      </w:r>
      <w:r w:rsidRPr="00A55DB1" w:rsidR="0030183B">
        <w:rPr>
          <w:sz w:val="18"/>
        </w:rPr>
        <w:t xml:space="preserve"> </w:t>
      </w:r>
      <w:r w:rsidRPr="00A55DB1">
        <w:rPr>
          <w:sz w:val="18"/>
        </w:rPr>
        <w:t>ürünlere</w:t>
      </w:r>
      <w:r w:rsidRPr="00A55DB1" w:rsidR="0030183B">
        <w:rPr>
          <w:sz w:val="18"/>
        </w:rPr>
        <w:t xml:space="preserve"> </w:t>
      </w:r>
      <w:r w:rsidRPr="00A55DB1">
        <w:rPr>
          <w:sz w:val="18"/>
        </w:rPr>
        <w:t>kadar,</w:t>
      </w:r>
      <w:r w:rsidRPr="00A55DB1" w:rsidR="0030183B">
        <w:rPr>
          <w:sz w:val="18"/>
        </w:rPr>
        <w:t xml:space="preserve"> </w:t>
      </w:r>
      <w:r w:rsidRPr="00A55DB1">
        <w:rPr>
          <w:sz w:val="18"/>
        </w:rPr>
        <w:t>ilaçların</w:t>
      </w:r>
      <w:r w:rsidRPr="00A55DB1" w:rsidR="0030183B">
        <w:rPr>
          <w:sz w:val="18"/>
        </w:rPr>
        <w:t xml:space="preserve"> </w:t>
      </w:r>
      <w:r w:rsidRPr="00A55DB1">
        <w:rPr>
          <w:sz w:val="18"/>
        </w:rPr>
        <w:t>erişimine</w:t>
      </w:r>
      <w:r w:rsidRPr="00A55DB1" w:rsidR="0030183B">
        <w:rPr>
          <w:sz w:val="18"/>
        </w:rPr>
        <w:t xml:space="preserve"> </w:t>
      </w:r>
      <w:r w:rsidRPr="00A55DB1">
        <w:rPr>
          <w:sz w:val="18"/>
        </w:rPr>
        <w:t>kadar</w:t>
      </w:r>
      <w:r w:rsidRPr="00A55DB1" w:rsidR="0030183B">
        <w:rPr>
          <w:sz w:val="18"/>
        </w:rPr>
        <w:t xml:space="preserve"> </w:t>
      </w:r>
      <w:r w:rsidRPr="00A55DB1">
        <w:rPr>
          <w:sz w:val="18"/>
        </w:rPr>
        <w:t>her</w:t>
      </w:r>
      <w:r w:rsidRPr="00A55DB1" w:rsidR="0030183B">
        <w:rPr>
          <w:sz w:val="18"/>
        </w:rPr>
        <w:t xml:space="preserve"> </w:t>
      </w:r>
      <w:r w:rsidRPr="00A55DB1">
        <w:rPr>
          <w:sz w:val="18"/>
        </w:rPr>
        <w:t>konuda,</w:t>
      </w:r>
      <w:r w:rsidRPr="00A55DB1" w:rsidR="0030183B">
        <w:rPr>
          <w:sz w:val="18"/>
        </w:rPr>
        <w:t xml:space="preserve"> </w:t>
      </w:r>
      <w:r w:rsidRPr="00A55DB1">
        <w:rPr>
          <w:sz w:val="18"/>
        </w:rPr>
        <w:t>Allah'a</w:t>
      </w:r>
      <w:r w:rsidRPr="00A55DB1" w:rsidR="0030183B">
        <w:rPr>
          <w:sz w:val="18"/>
        </w:rPr>
        <w:t xml:space="preserve"> </w:t>
      </w:r>
      <w:r w:rsidRPr="00A55DB1">
        <w:rPr>
          <w:sz w:val="18"/>
        </w:rPr>
        <w:t>sonsuz</w:t>
      </w:r>
      <w:r w:rsidRPr="00A55DB1" w:rsidR="0030183B">
        <w:rPr>
          <w:sz w:val="18"/>
        </w:rPr>
        <w:t xml:space="preserve"> </w:t>
      </w:r>
      <w:r w:rsidRPr="00A55DB1">
        <w:rPr>
          <w:sz w:val="18"/>
        </w:rPr>
        <w:t>şükürler</w:t>
      </w:r>
      <w:r w:rsidRPr="00A55DB1" w:rsidR="0030183B">
        <w:rPr>
          <w:sz w:val="18"/>
        </w:rPr>
        <w:t xml:space="preserve"> </w:t>
      </w:r>
      <w:r w:rsidRPr="00A55DB1">
        <w:rPr>
          <w:sz w:val="18"/>
        </w:rPr>
        <w:t>olsun…</w:t>
      </w:r>
      <w:r w:rsidRPr="00A55DB1" w:rsidR="0030183B">
        <w:rPr>
          <w:sz w:val="18"/>
        </w:rPr>
        <w:t xml:space="preserve"> </w:t>
      </w:r>
      <w:r w:rsidRPr="00A55DB1">
        <w:rPr>
          <w:sz w:val="18"/>
        </w:rPr>
        <w:t>Bu,</w:t>
      </w:r>
      <w:r w:rsidRPr="00A55DB1" w:rsidR="0030183B">
        <w:rPr>
          <w:sz w:val="18"/>
        </w:rPr>
        <w:t xml:space="preserve"> </w:t>
      </w:r>
      <w:r w:rsidRPr="00A55DB1">
        <w:rPr>
          <w:sz w:val="18"/>
        </w:rPr>
        <w:t>hepimizin</w:t>
      </w:r>
      <w:r w:rsidRPr="00A55DB1" w:rsidR="0030183B">
        <w:rPr>
          <w:sz w:val="18"/>
        </w:rPr>
        <w:t xml:space="preserve"> </w:t>
      </w:r>
      <w:r w:rsidRPr="00A55DB1">
        <w:rPr>
          <w:sz w:val="18"/>
        </w:rPr>
        <w:t>gururudur;</w:t>
      </w:r>
      <w:r w:rsidRPr="00A55DB1" w:rsidR="0030183B">
        <w:rPr>
          <w:sz w:val="18"/>
        </w:rPr>
        <w:t xml:space="preserve"> </w:t>
      </w:r>
      <w:r w:rsidRPr="00A55DB1">
        <w:rPr>
          <w:sz w:val="18"/>
        </w:rPr>
        <w:t>muhalefetiyle</w:t>
      </w:r>
      <w:r w:rsidRPr="00A55DB1" w:rsidR="0030183B">
        <w:rPr>
          <w:sz w:val="18"/>
        </w:rPr>
        <w:t xml:space="preserve"> </w:t>
      </w:r>
      <w:r w:rsidRPr="00A55DB1">
        <w:rPr>
          <w:sz w:val="18"/>
        </w:rPr>
        <w:t>iktidarıyla</w:t>
      </w:r>
      <w:r w:rsidRPr="00A55DB1" w:rsidR="0030183B">
        <w:rPr>
          <w:sz w:val="18"/>
        </w:rPr>
        <w:t xml:space="preserve"> </w:t>
      </w:r>
      <w:r w:rsidRPr="00A55DB1">
        <w:rPr>
          <w:sz w:val="18"/>
        </w:rPr>
        <w:t>bu</w:t>
      </w:r>
      <w:r w:rsidRPr="00A55DB1" w:rsidR="0030183B">
        <w:rPr>
          <w:sz w:val="18"/>
        </w:rPr>
        <w:t xml:space="preserve"> </w:t>
      </w:r>
      <w:r w:rsidRPr="00A55DB1">
        <w:rPr>
          <w:sz w:val="18"/>
        </w:rPr>
        <w:t>ülkenin</w:t>
      </w:r>
      <w:r w:rsidRPr="00A55DB1" w:rsidR="0030183B">
        <w:rPr>
          <w:sz w:val="18"/>
        </w:rPr>
        <w:t xml:space="preserve"> </w:t>
      </w:r>
      <w:r w:rsidRPr="00A55DB1">
        <w:rPr>
          <w:sz w:val="18"/>
        </w:rPr>
        <w:t>başardığı,</w:t>
      </w:r>
      <w:r w:rsidRPr="00A55DB1" w:rsidR="0030183B">
        <w:rPr>
          <w:sz w:val="18"/>
        </w:rPr>
        <w:t xml:space="preserve"> </w:t>
      </w:r>
      <w:r w:rsidRPr="00A55DB1">
        <w:rPr>
          <w:sz w:val="18"/>
        </w:rPr>
        <w:t>bu</w:t>
      </w:r>
      <w:r w:rsidRPr="00A55DB1" w:rsidR="0030183B">
        <w:rPr>
          <w:sz w:val="18"/>
        </w:rPr>
        <w:t xml:space="preserve"> </w:t>
      </w:r>
      <w:r w:rsidRPr="00A55DB1">
        <w:rPr>
          <w:sz w:val="18"/>
        </w:rPr>
        <w:t>ülkede</w:t>
      </w:r>
      <w:r w:rsidRPr="00A55DB1" w:rsidR="0030183B">
        <w:rPr>
          <w:sz w:val="18"/>
        </w:rPr>
        <w:t xml:space="preserve"> </w:t>
      </w:r>
      <w:r w:rsidRPr="00A55DB1">
        <w:rPr>
          <w:sz w:val="18"/>
        </w:rPr>
        <w:t>son</w:t>
      </w:r>
      <w:r w:rsidRPr="00A55DB1" w:rsidR="0030183B">
        <w:rPr>
          <w:sz w:val="18"/>
        </w:rPr>
        <w:t xml:space="preserve"> </w:t>
      </w:r>
      <w:r w:rsidRPr="00A55DB1">
        <w:rPr>
          <w:sz w:val="18"/>
        </w:rPr>
        <w:t>on</w:t>
      </w:r>
      <w:r w:rsidRPr="00A55DB1" w:rsidR="0030183B">
        <w:rPr>
          <w:sz w:val="18"/>
        </w:rPr>
        <w:t xml:space="preserve"> </w:t>
      </w:r>
      <w:r w:rsidRPr="00A55DB1">
        <w:rPr>
          <w:sz w:val="18"/>
        </w:rPr>
        <w:t>yedi</w:t>
      </w:r>
      <w:r w:rsidRPr="00A55DB1" w:rsidR="0030183B">
        <w:rPr>
          <w:sz w:val="18"/>
        </w:rPr>
        <w:t xml:space="preserve"> </w:t>
      </w:r>
      <w:r w:rsidRPr="00A55DB1">
        <w:rPr>
          <w:sz w:val="18"/>
        </w:rPr>
        <w:t>yılda</w:t>
      </w:r>
      <w:r w:rsidRPr="00A55DB1" w:rsidR="0030183B">
        <w:rPr>
          <w:sz w:val="18"/>
        </w:rPr>
        <w:t xml:space="preserve"> </w:t>
      </w:r>
      <w:r w:rsidRPr="00A55DB1">
        <w:rPr>
          <w:sz w:val="18"/>
        </w:rPr>
        <w:t>ortaya</w:t>
      </w:r>
      <w:r w:rsidRPr="00A55DB1" w:rsidR="0030183B">
        <w:rPr>
          <w:sz w:val="18"/>
        </w:rPr>
        <w:t xml:space="preserve"> </w:t>
      </w:r>
      <w:r w:rsidRPr="00A55DB1">
        <w:rPr>
          <w:sz w:val="18"/>
        </w:rPr>
        <w:t>konulan</w:t>
      </w:r>
      <w:r w:rsidRPr="00A55DB1" w:rsidR="0030183B">
        <w:rPr>
          <w:sz w:val="18"/>
        </w:rPr>
        <w:t xml:space="preserve"> </w:t>
      </w:r>
      <w:r w:rsidRPr="00A55DB1">
        <w:rPr>
          <w:sz w:val="18"/>
        </w:rPr>
        <w:t>ve</w:t>
      </w:r>
      <w:r w:rsidRPr="00A55DB1" w:rsidR="0030183B">
        <w:rPr>
          <w:sz w:val="18"/>
        </w:rPr>
        <w:t xml:space="preserve"> </w:t>
      </w:r>
      <w:r w:rsidRPr="00A55DB1">
        <w:rPr>
          <w:sz w:val="18"/>
        </w:rPr>
        <w:t>bütün</w:t>
      </w:r>
      <w:r w:rsidRPr="00A55DB1" w:rsidR="0030183B">
        <w:rPr>
          <w:sz w:val="18"/>
        </w:rPr>
        <w:t xml:space="preserve"> </w:t>
      </w:r>
      <w:r w:rsidRPr="00A55DB1">
        <w:rPr>
          <w:sz w:val="18"/>
        </w:rPr>
        <w:t>milletimizin</w:t>
      </w:r>
      <w:r w:rsidRPr="00A55DB1" w:rsidR="0030183B">
        <w:rPr>
          <w:sz w:val="18"/>
        </w:rPr>
        <w:t xml:space="preserve"> </w:t>
      </w:r>
      <w:r w:rsidRPr="00A55DB1">
        <w:rPr>
          <w:sz w:val="18"/>
        </w:rPr>
        <w:t>istifadesine</w:t>
      </w:r>
      <w:r w:rsidRPr="00A55DB1" w:rsidR="0030183B">
        <w:rPr>
          <w:sz w:val="18"/>
        </w:rPr>
        <w:t xml:space="preserve"> </w:t>
      </w:r>
      <w:r w:rsidRPr="00A55DB1">
        <w:rPr>
          <w:sz w:val="18"/>
        </w:rPr>
        <w:t>sunulan</w:t>
      </w:r>
      <w:r w:rsidRPr="00A55DB1" w:rsidR="0030183B">
        <w:rPr>
          <w:sz w:val="18"/>
        </w:rPr>
        <w:t xml:space="preserve"> </w:t>
      </w:r>
      <w:r w:rsidRPr="00A55DB1">
        <w:rPr>
          <w:sz w:val="18"/>
        </w:rPr>
        <w:t>çok</w:t>
      </w:r>
      <w:r w:rsidRPr="00A55DB1" w:rsidR="0030183B">
        <w:rPr>
          <w:sz w:val="18"/>
        </w:rPr>
        <w:t xml:space="preserve"> </w:t>
      </w:r>
      <w:r w:rsidRPr="00A55DB1">
        <w:rPr>
          <w:sz w:val="18"/>
        </w:rPr>
        <w:t>kıymetli</w:t>
      </w:r>
      <w:r w:rsidRPr="00A55DB1" w:rsidR="0030183B">
        <w:rPr>
          <w:sz w:val="18"/>
        </w:rPr>
        <w:t xml:space="preserve"> </w:t>
      </w:r>
      <w:r w:rsidRPr="00A55DB1">
        <w:rPr>
          <w:sz w:val="18"/>
        </w:rPr>
        <w:t>bir</w:t>
      </w:r>
      <w:r w:rsidRPr="00A55DB1" w:rsidR="0030183B">
        <w:rPr>
          <w:sz w:val="18"/>
        </w:rPr>
        <w:t xml:space="preserve"> </w:t>
      </w:r>
      <w:r w:rsidRPr="00A55DB1">
        <w:rPr>
          <w:sz w:val="18"/>
        </w:rPr>
        <w:t>başarıdır.</w:t>
      </w:r>
      <w:r w:rsidRPr="00A55DB1" w:rsidR="0030183B">
        <w:rPr>
          <w:sz w:val="18"/>
        </w:rPr>
        <w:t xml:space="preserve"> </w:t>
      </w:r>
      <w:r w:rsidRPr="00A55DB1">
        <w:rPr>
          <w:sz w:val="18"/>
        </w:rPr>
        <w:t>Ülke</w:t>
      </w:r>
      <w:r w:rsidRPr="00A55DB1" w:rsidR="0030183B">
        <w:rPr>
          <w:sz w:val="18"/>
        </w:rPr>
        <w:t xml:space="preserve"> </w:t>
      </w:r>
      <w:r w:rsidRPr="00A55DB1">
        <w:rPr>
          <w:sz w:val="18"/>
        </w:rPr>
        <w:t>olarak</w:t>
      </w:r>
      <w:r w:rsidRPr="00A55DB1" w:rsidR="0030183B">
        <w:rPr>
          <w:sz w:val="18"/>
        </w:rPr>
        <w:t xml:space="preserve"> </w:t>
      </w:r>
      <w:r w:rsidRPr="00A55DB1">
        <w:rPr>
          <w:sz w:val="18"/>
        </w:rPr>
        <w:t>-iktidarı</w:t>
      </w:r>
      <w:r w:rsidRPr="00A55DB1" w:rsidR="0030183B">
        <w:rPr>
          <w:sz w:val="18"/>
        </w:rPr>
        <w:t xml:space="preserve"> </w:t>
      </w:r>
      <w:r w:rsidRPr="00A55DB1">
        <w:rPr>
          <w:sz w:val="18"/>
        </w:rPr>
        <w:t>sevelim,</w:t>
      </w:r>
      <w:r w:rsidRPr="00A55DB1" w:rsidR="0030183B">
        <w:rPr>
          <w:sz w:val="18"/>
        </w:rPr>
        <w:t xml:space="preserve"> </w:t>
      </w:r>
      <w:r w:rsidRPr="00A55DB1">
        <w:rPr>
          <w:sz w:val="18"/>
        </w:rPr>
        <w:t>sevmeyelim-</w:t>
      </w:r>
      <w:r w:rsidRPr="00A55DB1" w:rsidR="0030183B">
        <w:rPr>
          <w:sz w:val="18"/>
        </w:rPr>
        <w:t xml:space="preserve"> </w:t>
      </w:r>
      <w:r w:rsidRPr="00A55DB1">
        <w:rPr>
          <w:sz w:val="18"/>
        </w:rPr>
        <w:t>bununla</w:t>
      </w:r>
      <w:r w:rsidRPr="00A55DB1" w:rsidR="0030183B">
        <w:rPr>
          <w:sz w:val="18"/>
        </w:rPr>
        <w:t xml:space="preserve"> </w:t>
      </w:r>
      <w:r w:rsidRPr="00A55DB1">
        <w:rPr>
          <w:sz w:val="18"/>
        </w:rPr>
        <w:t>gurur</w:t>
      </w:r>
      <w:r w:rsidRPr="00A55DB1" w:rsidR="0030183B">
        <w:rPr>
          <w:sz w:val="18"/>
        </w:rPr>
        <w:t xml:space="preserve"> </w:t>
      </w:r>
      <w:r w:rsidRPr="00A55DB1">
        <w:rPr>
          <w:sz w:val="18"/>
        </w:rPr>
        <w:t>duymalı</w:t>
      </w:r>
      <w:r w:rsidRPr="00A55DB1" w:rsidR="0030183B">
        <w:rPr>
          <w:sz w:val="18"/>
        </w:rPr>
        <w:t xml:space="preserve"> </w:t>
      </w:r>
      <w:r w:rsidRPr="00A55DB1">
        <w:rPr>
          <w:sz w:val="18"/>
        </w:rPr>
        <w:t>ve</w:t>
      </w:r>
      <w:r w:rsidRPr="00A55DB1" w:rsidR="0030183B">
        <w:rPr>
          <w:sz w:val="18"/>
        </w:rPr>
        <w:t xml:space="preserve"> </w:t>
      </w:r>
      <w:r w:rsidRPr="00A55DB1">
        <w:rPr>
          <w:sz w:val="18"/>
        </w:rPr>
        <w:t>bundan</w:t>
      </w:r>
      <w:r w:rsidRPr="00A55DB1" w:rsidR="0030183B">
        <w:rPr>
          <w:sz w:val="18"/>
        </w:rPr>
        <w:t xml:space="preserve"> </w:t>
      </w:r>
      <w:r w:rsidRPr="00A55DB1">
        <w:rPr>
          <w:sz w:val="18"/>
        </w:rPr>
        <w:t>dolayı</w:t>
      </w:r>
      <w:r w:rsidRPr="00A55DB1" w:rsidR="0030183B">
        <w:rPr>
          <w:sz w:val="18"/>
        </w:rPr>
        <w:t xml:space="preserve"> </w:t>
      </w:r>
      <w:r w:rsidRPr="00A55DB1">
        <w:rPr>
          <w:sz w:val="18"/>
        </w:rPr>
        <w:t>gerçekten</w:t>
      </w:r>
      <w:r w:rsidRPr="00A55DB1" w:rsidR="0030183B">
        <w:rPr>
          <w:sz w:val="18"/>
        </w:rPr>
        <w:t xml:space="preserve"> </w:t>
      </w:r>
      <w:r w:rsidRPr="00A55DB1">
        <w:rPr>
          <w:sz w:val="18"/>
        </w:rPr>
        <w:t>bu</w:t>
      </w:r>
      <w:r w:rsidRPr="00A55DB1" w:rsidR="0030183B">
        <w:rPr>
          <w:sz w:val="18"/>
        </w:rPr>
        <w:t xml:space="preserve"> </w:t>
      </w:r>
      <w:r w:rsidRPr="00A55DB1">
        <w:rPr>
          <w:sz w:val="18"/>
        </w:rPr>
        <w:t>iktidarın</w:t>
      </w:r>
      <w:r w:rsidRPr="00A55DB1" w:rsidR="0030183B">
        <w:rPr>
          <w:sz w:val="18"/>
        </w:rPr>
        <w:t xml:space="preserve"> </w:t>
      </w:r>
      <w:r w:rsidRPr="00A55DB1">
        <w:rPr>
          <w:sz w:val="18"/>
        </w:rPr>
        <w:t>sahiplerine</w:t>
      </w:r>
      <w:r w:rsidRPr="00A55DB1" w:rsidR="0030183B">
        <w:rPr>
          <w:sz w:val="18"/>
        </w:rPr>
        <w:t xml:space="preserve"> </w:t>
      </w:r>
      <w:r w:rsidRPr="00A55DB1">
        <w:rPr>
          <w:sz w:val="18"/>
        </w:rPr>
        <w:t>çok</w:t>
      </w:r>
      <w:r w:rsidRPr="00A55DB1" w:rsidR="0030183B">
        <w:rPr>
          <w:sz w:val="18"/>
        </w:rPr>
        <w:t xml:space="preserve"> </w:t>
      </w:r>
      <w:r w:rsidRPr="00A55DB1">
        <w:rPr>
          <w:sz w:val="18"/>
        </w:rPr>
        <w:t>özel</w:t>
      </w:r>
      <w:r w:rsidRPr="00A55DB1" w:rsidR="0030183B">
        <w:rPr>
          <w:sz w:val="18"/>
        </w:rPr>
        <w:t xml:space="preserve"> </w:t>
      </w:r>
      <w:r w:rsidRPr="00A55DB1">
        <w:rPr>
          <w:sz w:val="18"/>
        </w:rPr>
        <w:t>bir</w:t>
      </w:r>
      <w:r w:rsidRPr="00A55DB1" w:rsidR="0030183B">
        <w:rPr>
          <w:sz w:val="18"/>
        </w:rPr>
        <w:t xml:space="preserve"> </w:t>
      </w:r>
      <w:r w:rsidRPr="00A55DB1">
        <w:rPr>
          <w:sz w:val="18"/>
        </w:rPr>
        <w:t>teşekkür</w:t>
      </w:r>
      <w:r w:rsidRPr="00A55DB1" w:rsidR="0030183B">
        <w:rPr>
          <w:sz w:val="18"/>
        </w:rPr>
        <w:t xml:space="preserve"> </w:t>
      </w:r>
      <w:r w:rsidRPr="00A55DB1">
        <w:rPr>
          <w:sz w:val="18"/>
        </w:rPr>
        <w:t>etmemiz</w:t>
      </w:r>
      <w:r w:rsidRPr="00A55DB1" w:rsidR="0030183B">
        <w:rPr>
          <w:sz w:val="18"/>
        </w:rPr>
        <w:t xml:space="preserve"> </w:t>
      </w:r>
      <w:r w:rsidRPr="00A55DB1">
        <w:rPr>
          <w:sz w:val="18"/>
        </w:rPr>
        <w:t>gerektiği</w:t>
      </w:r>
      <w:r w:rsidRPr="00A55DB1" w:rsidR="0030183B">
        <w:rPr>
          <w:sz w:val="18"/>
        </w:rPr>
        <w:t xml:space="preserve"> </w:t>
      </w:r>
      <w:r w:rsidRPr="00A55DB1">
        <w:rPr>
          <w:sz w:val="18"/>
        </w:rPr>
        <w:t>kanaatindeyim.</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Kıymetli</w:t>
      </w:r>
      <w:r w:rsidRPr="00A55DB1" w:rsidR="0030183B">
        <w:rPr>
          <w:sz w:val="18"/>
        </w:rPr>
        <w:t xml:space="preserve"> </w:t>
      </w:r>
      <w:r w:rsidRPr="00A55DB1">
        <w:rPr>
          <w:sz w:val="18"/>
        </w:rPr>
        <w:t>milletvekilleri,</w:t>
      </w:r>
      <w:r w:rsidRPr="00A55DB1" w:rsidR="0030183B">
        <w:rPr>
          <w:sz w:val="18"/>
        </w:rPr>
        <w:t xml:space="preserve"> </w:t>
      </w:r>
      <w:r w:rsidRPr="00A55DB1">
        <w:rPr>
          <w:sz w:val="18"/>
        </w:rPr>
        <w:t>dünyanın</w:t>
      </w:r>
      <w:r w:rsidRPr="00A55DB1" w:rsidR="0030183B">
        <w:rPr>
          <w:sz w:val="18"/>
        </w:rPr>
        <w:t xml:space="preserve"> </w:t>
      </w:r>
      <w:r w:rsidRPr="00A55DB1">
        <w:rPr>
          <w:sz w:val="18"/>
        </w:rPr>
        <w:t>süper</w:t>
      </w:r>
      <w:r w:rsidRPr="00A55DB1" w:rsidR="0030183B">
        <w:rPr>
          <w:sz w:val="18"/>
        </w:rPr>
        <w:t xml:space="preserve"> </w:t>
      </w:r>
      <w:r w:rsidRPr="00A55DB1">
        <w:rPr>
          <w:sz w:val="18"/>
        </w:rPr>
        <w:t>güçleri</w:t>
      </w:r>
      <w:r w:rsidRPr="00A55DB1" w:rsidR="0030183B">
        <w:rPr>
          <w:sz w:val="18"/>
        </w:rPr>
        <w:t xml:space="preserve"> </w:t>
      </w:r>
      <w:r w:rsidRPr="00A55DB1">
        <w:rPr>
          <w:sz w:val="18"/>
        </w:rPr>
        <w:t>maskeyle,</w:t>
      </w:r>
      <w:r w:rsidRPr="00A55DB1" w:rsidR="0030183B">
        <w:rPr>
          <w:sz w:val="18"/>
        </w:rPr>
        <w:t xml:space="preserve"> </w:t>
      </w:r>
      <w:r w:rsidRPr="00A55DB1">
        <w:rPr>
          <w:sz w:val="18"/>
        </w:rPr>
        <w:t>maskeye</w:t>
      </w:r>
      <w:r w:rsidRPr="00A55DB1" w:rsidR="0030183B">
        <w:rPr>
          <w:sz w:val="18"/>
        </w:rPr>
        <w:t xml:space="preserve"> </w:t>
      </w:r>
      <w:r w:rsidRPr="00A55DB1">
        <w:rPr>
          <w:sz w:val="18"/>
        </w:rPr>
        <w:t>erişimle,</w:t>
      </w:r>
      <w:r w:rsidRPr="00A55DB1" w:rsidR="0030183B">
        <w:rPr>
          <w:sz w:val="18"/>
        </w:rPr>
        <w:t xml:space="preserve"> </w:t>
      </w:r>
      <w:r w:rsidRPr="00A55DB1">
        <w:rPr>
          <w:sz w:val="18"/>
        </w:rPr>
        <w:t>şununla</w:t>
      </w:r>
      <w:r w:rsidRPr="00A55DB1" w:rsidR="0030183B">
        <w:rPr>
          <w:sz w:val="18"/>
        </w:rPr>
        <w:t xml:space="preserve"> </w:t>
      </w:r>
      <w:r w:rsidRPr="00A55DB1">
        <w:rPr>
          <w:sz w:val="18"/>
        </w:rPr>
        <w:t>bununla</w:t>
      </w:r>
      <w:r w:rsidRPr="00A55DB1" w:rsidR="0030183B">
        <w:rPr>
          <w:sz w:val="18"/>
        </w:rPr>
        <w:t xml:space="preserve"> </w:t>
      </w:r>
      <w:r w:rsidRPr="00A55DB1">
        <w:rPr>
          <w:sz w:val="18"/>
        </w:rPr>
        <w:t>uğraşırken</w:t>
      </w:r>
      <w:r w:rsidRPr="00A55DB1" w:rsidR="0030183B">
        <w:rPr>
          <w:sz w:val="18"/>
        </w:rPr>
        <w:t xml:space="preserve"> </w:t>
      </w:r>
      <w:r w:rsidRPr="00A55DB1">
        <w:rPr>
          <w:sz w:val="18"/>
        </w:rPr>
        <w:t>biz,</w:t>
      </w:r>
      <w:r w:rsidRPr="00A55DB1" w:rsidR="0030183B">
        <w:rPr>
          <w:sz w:val="18"/>
        </w:rPr>
        <w:t xml:space="preserve"> </w:t>
      </w:r>
      <w:r w:rsidRPr="00A55DB1">
        <w:rPr>
          <w:sz w:val="18"/>
        </w:rPr>
        <w:t>hamdolsun,</w:t>
      </w:r>
      <w:r w:rsidRPr="00A55DB1" w:rsidR="0030183B">
        <w:rPr>
          <w:sz w:val="18"/>
        </w:rPr>
        <w:t xml:space="preserve"> </w:t>
      </w:r>
      <w:r w:rsidRPr="00A55DB1">
        <w:rPr>
          <w:sz w:val="18"/>
        </w:rPr>
        <w:t>çok</w:t>
      </w:r>
      <w:r w:rsidRPr="00A55DB1" w:rsidR="0030183B">
        <w:rPr>
          <w:sz w:val="18"/>
        </w:rPr>
        <w:t xml:space="preserve"> </w:t>
      </w:r>
      <w:r w:rsidRPr="00A55DB1">
        <w:rPr>
          <w:sz w:val="18"/>
        </w:rPr>
        <w:t>kısa</w:t>
      </w:r>
      <w:r w:rsidRPr="00A55DB1" w:rsidR="0030183B">
        <w:rPr>
          <w:sz w:val="18"/>
        </w:rPr>
        <w:t xml:space="preserve"> </w:t>
      </w:r>
      <w:r w:rsidRPr="00A55DB1">
        <w:rPr>
          <w:sz w:val="18"/>
        </w:rPr>
        <w:t>sürelerde,</w:t>
      </w:r>
      <w:r w:rsidRPr="00A55DB1" w:rsidR="0030183B">
        <w:rPr>
          <w:sz w:val="18"/>
        </w:rPr>
        <w:t xml:space="preserve"> </w:t>
      </w:r>
      <w:r w:rsidRPr="00A55DB1">
        <w:rPr>
          <w:sz w:val="18"/>
        </w:rPr>
        <w:t>İstanbul'daki</w:t>
      </w:r>
      <w:r w:rsidRPr="00A55DB1" w:rsidR="0030183B">
        <w:rPr>
          <w:sz w:val="18"/>
        </w:rPr>
        <w:t xml:space="preserve"> </w:t>
      </w:r>
      <w:r w:rsidRPr="00A55DB1">
        <w:rPr>
          <w:sz w:val="18"/>
        </w:rPr>
        <w:t>havalimanları</w:t>
      </w:r>
      <w:r w:rsidRPr="00A55DB1" w:rsidR="0030183B">
        <w:rPr>
          <w:sz w:val="18"/>
        </w:rPr>
        <w:t xml:space="preserve"> </w:t>
      </w:r>
      <w:r w:rsidRPr="00A55DB1">
        <w:rPr>
          <w:sz w:val="18"/>
        </w:rPr>
        <w:t>pistlerinde</w:t>
      </w:r>
      <w:r w:rsidRPr="00A55DB1" w:rsidR="0030183B">
        <w:rPr>
          <w:sz w:val="18"/>
        </w:rPr>
        <w:t xml:space="preserve"> </w:t>
      </w:r>
      <w:r w:rsidRPr="00A55DB1">
        <w:rPr>
          <w:sz w:val="18"/>
        </w:rPr>
        <w:t>kırk</w:t>
      </w:r>
      <w:r w:rsidRPr="00A55DB1" w:rsidR="0030183B">
        <w:rPr>
          <w:sz w:val="18"/>
        </w:rPr>
        <w:t xml:space="preserve"> </w:t>
      </w:r>
      <w:r w:rsidRPr="00A55DB1">
        <w:rPr>
          <w:sz w:val="18"/>
        </w:rPr>
        <w:t>beş</w:t>
      </w:r>
      <w:r w:rsidRPr="00A55DB1" w:rsidR="0030183B">
        <w:rPr>
          <w:sz w:val="18"/>
        </w:rPr>
        <w:t xml:space="preserve"> </w:t>
      </w:r>
      <w:r w:rsidRPr="00A55DB1">
        <w:rPr>
          <w:sz w:val="18"/>
        </w:rPr>
        <w:t>elli</w:t>
      </w:r>
      <w:r w:rsidRPr="00A55DB1" w:rsidR="0030183B">
        <w:rPr>
          <w:sz w:val="18"/>
        </w:rPr>
        <w:t xml:space="preserve"> </w:t>
      </w:r>
      <w:r w:rsidRPr="00A55DB1">
        <w:rPr>
          <w:sz w:val="18"/>
        </w:rPr>
        <w:t>günde</w:t>
      </w:r>
      <w:r w:rsidRPr="00A55DB1" w:rsidR="0030183B">
        <w:rPr>
          <w:sz w:val="18"/>
        </w:rPr>
        <w:t xml:space="preserve"> </w:t>
      </w:r>
      <w:r w:rsidRPr="00A55DB1">
        <w:rPr>
          <w:sz w:val="18"/>
        </w:rPr>
        <w:t>sahra</w:t>
      </w:r>
      <w:r w:rsidRPr="00A55DB1" w:rsidR="0030183B">
        <w:rPr>
          <w:sz w:val="18"/>
        </w:rPr>
        <w:t xml:space="preserve"> </w:t>
      </w:r>
      <w:r w:rsidRPr="00A55DB1">
        <w:rPr>
          <w:sz w:val="18"/>
        </w:rPr>
        <w:t>hastanelerin</w:t>
      </w:r>
      <w:r w:rsidRPr="00A55DB1" w:rsidR="0030183B">
        <w:rPr>
          <w:sz w:val="18"/>
        </w:rPr>
        <w:t xml:space="preserve"> </w:t>
      </w:r>
      <w:r w:rsidRPr="00A55DB1">
        <w:rPr>
          <w:sz w:val="18"/>
        </w:rPr>
        <w:t>değil,</w:t>
      </w:r>
      <w:r w:rsidRPr="00A55DB1" w:rsidR="0030183B">
        <w:rPr>
          <w:sz w:val="18"/>
        </w:rPr>
        <w:t xml:space="preserve"> </w:t>
      </w:r>
      <w:r w:rsidRPr="00A55DB1">
        <w:rPr>
          <w:sz w:val="18"/>
        </w:rPr>
        <w:t>daha</w:t>
      </w:r>
      <w:r w:rsidRPr="00A55DB1" w:rsidR="0030183B">
        <w:rPr>
          <w:sz w:val="18"/>
        </w:rPr>
        <w:t xml:space="preserve"> </w:t>
      </w:r>
      <w:r w:rsidRPr="00A55DB1">
        <w:rPr>
          <w:sz w:val="18"/>
        </w:rPr>
        <w:t>gerçek</w:t>
      </w:r>
      <w:r w:rsidRPr="00A55DB1" w:rsidR="0030183B">
        <w:rPr>
          <w:sz w:val="18"/>
        </w:rPr>
        <w:t xml:space="preserve"> </w:t>
      </w:r>
      <w:r w:rsidRPr="00A55DB1">
        <w:rPr>
          <w:sz w:val="18"/>
        </w:rPr>
        <w:t>hizmet</w:t>
      </w:r>
      <w:r w:rsidRPr="00A55DB1" w:rsidR="0030183B">
        <w:rPr>
          <w:sz w:val="18"/>
        </w:rPr>
        <w:t xml:space="preserve"> </w:t>
      </w:r>
      <w:r w:rsidRPr="00A55DB1">
        <w:rPr>
          <w:sz w:val="18"/>
        </w:rPr>
        <w:t>sunacak,</w:t>
      </w:r>
      <w:r w:rsidRPr="00A55DB1" w:rsidR="0030183B">
        <w:rPr>
          <w:sz w:val="18"/>
        </w:rPr>
        <w:t xml:space="preserve"> </w:t>
      </w:r>
      <w:r w:rsidRPr="00A55DB1">
        <w:rPr>
          <w:sz w:val="18"/>
        </w:rPr>
        <w:t>uzun</w:t>
      </w:r>
      <w:r w:rsidRPr="00A55DB1" w:rsidR="0030183B">
        <w:rPr>
          <w:sz w:val="18"/>
        </w:rPr>
        <w:t xml:space="preserve"> </w:t>
      </w:r>
      <w:r w:rsidRPr="00A55DB1">
        <w:rPr>
          <w:sz w:val="18"/>
        </w:rPr>
        <w:t>dönemli</w:t>
      </w:r>
      <w:r w:rsidRPr="00A55DB1" w:rsidR="0030183B">
        <w:rPr>
          <w:sz w:val="18"/>
        </w:rPr>
        <w:t xml:space="preserve"> </w:t>
      </w:r>
      <w:r w:rsidRPr="00A55DB1">
        <w:rPr>
          <w:sz w:val="18"/>
        </w:rPr>
        <w:t>hizmet</w:t>
      </w:r>
      <w:r w:rsidRPr="00A55DB1" w:rsidR="0030183B">
        <w:rPr>
          <w:sz w:val="18"/>
        </w:rPr>
        <w:t xml:space="preserve"> </w:t>
      </w:r>
      <w:r w:rsidRPr="00A55DB1">
        <w:rPr>
          <w:sz w:val="18"/>
        </w:rPr>
        <w:t>sunacak</w:t>
      </w:r>
      <w:r w:rsidRPr="00A55DB1" w:rsidR="0030183B">
        <w:rPr>
          <w:sz w:val="18"/>
        </w:rPr>
        <w:t xml:space="preserve"> </w:t>
      </w:r>
      <w:r w:rsidRPr="00A55DB1">
        <w:rPr>
          <w:sz w:val="18"/>
        </w:rPr>
        <w:t>hastanelerin</w:t>
      </w:r>
      <w:r w:rsidRPr="00A55DB1" w:rsidR="0030183B">
        <w:rPr>
          <w:sz w:val="18"/>
        </w:rPr>
        <w:t xml:space="preserve"> </w:t>
      </w:r>
      <w:r w:rsidRPr="00A55DB1">
        <w:rPr>
          <w:sz w:val="18"/>
        </w:rPr>
        <w:t>inşaatlarını</w:t>
      </w:r>
      <w:r w:rsidRPr="00A55DB1" w:rsidR="0030183B">
        <w:rPr>
          <w:sz w:val="18"/>
        </w:rPr>
        <w:t xml:space="preserve"> </w:t>
      </w:r>
      <w:r w:rsidRPr="00A55DB1">
        <w:rPr>
          <w:sz w:val="18"/>
        </w:rPr>
        <w:t>ortaya</w:t>
      </w:r>
      <w:r w:rsidRPr="00A55DB1" w:rsidR="0030183B">
        <w:rPr>
          <w:sz w:val="18"/>
        </w:rPr>
        <w:t xml:space="preserve"> </w:t>
      </w:r>
      <w:r w:rsidRPr="00A55DB1">
        <w:rPr>
          <w:sz w:val="18"/>
        </w:rPr>
        <w:t>koymuşuz,</w:t>
      </w:r>
      <w:r w:rsidRPr="00A55DB1" w:rsidR="0030183B">
        <w:rPr>
          <w:sz w:val="18"/>
        </w:rPr>
        <w:t xml:space="preserve"> </w:t>
      </w:r>
      <w:r w:rsidRPr="00A55DB1">
        <w:rPr>
          <w:sz w:val="18"/>
        </w:rPr>
        <w:t>solunum</w:t>
      </w:r>
      <w:r w:rsidRPr="00A55DB1" w:rsidR="0030183B">
        <w:rPr>
          <w:sz w:val="18"/>
        </w:rPr>
        <w:t xml:space="preserve"> </w:t>
      </w:r>
      <w:r w:rsidRPr="00A55DB1">
        <w:rPr>
          <w:sz w:val="18"/>
        </w:rPr>
        <w:t>cihazları</w:t>
      </w:r>
      <w:r w:rsidRPr="00A55DB1" w:rsidR="0030183B">
        <w:rPr>
          <w:sz w:val="18"/>
        </w:rPr>
        <w:t xml:space="preserve"> </w:t>
      </w:r>
      <w:r w:rsidRPr="00A55DB1">
        <w:rPr>
          <w:sz w:val="18"/>
        </w:rPr>
        <w:t>üretmişiz,</w:t>
      </w:r>
      <w:r w:rsidRPr="00A55DB1" w:rsidR="0030183B">
        <w:rPr>
          <w:sz w:val="18"/>
        </w:rPr>
        <w:t xml:space="preserve"> </w:t>
      </w:r>
      <w:r w:rsidRPr="00A55DB1">
        <w:rPr>
          <w:sz w:val="18"/>
        </w:rPr>
        <w:t>bunu</w:t>
      </w:r>
      <w:r w:rsidRPr="00A55DB1" w:rsidR="0030183B">
        <w:rPr>
          <w:sz w:val="18"/>
        </w:rPr>
        <w:t xml:space="preserve"> </w:t>
      </w:r>
      <w:r w:rsidRPr="00A55DB1">
        <w:rPr>
          <w:sz w:val="18"/>
        </w:rPr>
        <w:t>dünyaya</w:t>
      </w:r>
      <w:r w:rsidRPr="00A55DB1" w:rsidR="0030183B">
        <w:rPr>
          <w:sz w:val="18"/>
        </w:rPr>
        <w:t xml:space="preserve"> </w:t>
      </w:r>
      <w:r w:rsidRPr="00A55DB1">
        <w:rPr>
          <w:sz w:val="18"/>
        </w:rPr>
        <w:t>ihraç</w:t>
      </w:r>
      <w:r w:rsidRPr="00A55DB1" w:rsidR="0030183B">
        <w:rPr>
          <w:sz w:val="18"/>
        </w:rPr>
        <w:t xml:space="preserve"> </w:t>
      </w:r>
      <w:r w:rsidRPr="00A55DB1">
        <w:rPr>
          <w:sz w:val="18"/>
        </w:rPr>
        <w:t>etmişiz</w:t>
      </w:r>
      <w:r w:rsidRPr="00A55DB1" w:rsidR="0030183B">
        <w:rPr>
          <w:sz w:val="18"/>
        </w:rPr>
        <w:t xml:space="preserve"> </w:t>
      </w:r>
      <w:r w:rsidRPr="00A55DB1">
        <w:rPr>
          <w:sz w:val="18"/>
        </w:rPr>
        <w:t>ve</w:t>
      </w:r>
      <w:r w:rsidRPr="00A55DB1" w:rsidR="0030183B">
        <w:rPr>
          <w:sz w:val="18"/>
        </w:rPr>
        <w:t xml:space="preserve"> </w:t>
      </w:r>
      <w:r w:rsidRPr="00A55DB1">
        <w:rPr>
          <w:sz w:val="18"/>
        </w:rPr>
        <w:t>dünyanın</w:t>
      </w:r>
      <w:r w:rsidRPr="00A55DB1" w:rsidR="0030183B">
        <w:rPr>
          <w:sz w:val="18"/>
        </w:rPr>
        <w:t xml:space="preserve"> </w:t>
      </w:r>
      <w:r w:rsidRPr="00A55DB1">
        <w:rPr>
          <w:sz w:val="18"/>
        </w:rPr>
        <w:t>süper</w:t>
      </w:r>
      <w:r w:rsidRPr="00A55DB1" w:rsidR="0030183B">
        <w:rPr>
          <w:sz w:val="18"/>
        </w:rPr>
        <w:t xml:space="preserve"> </w:t>
      </w:r>
      <w:r w:rsidRPr="00A55DB1">
        <w:rPr>
          <w:sz w:val="18"/>
        </w:rPr>
        <w:t>güçlerine</w:t>
      </w:r>
      <w:r w:rsidRPr="00A55DB1" w:rsidR="0030183B">
        <w:rPr>
          <w:sz w:val="18"/>
        </w:rPr>
        <w:t xml:space="preserve"> </w:t>
      </w:r>
      <w:r w:rsidRPr="00A55DB1">
        <w:rPr>
          <w:sz w:val="18"/>
        </w:rPr>
        <w:t>maskeden</w:t>
      </w:r>
      <w:r w:rsidRPr="00A55DB1" w:rsidR="0030183B">
        <w:rPr>
          <w:sz w:val="18"/>
        </w:rPr>
        <w:t xml:space="preserve"> </w:t>
      </w:r>
      <w:r w:rsidRPr="00A55DB1">
        <w:rPr>
          <w:sz w:val="18"/>
        </w:rPr>
        <w:t>tutun</w:t>
      </w:r>
      <w:r w:rsidRPr="00A55DB1" w:rsidR="0030183B">
        <w:rPr>
          <w:sz w:val="18"/>
        </w:rPr>
        <w:t xml:space="preserve"> </w:t>
      </w:r>
      <w:r w:rsidRPr="00A55DB1">
        <w:rPr>
          <w:sz w:val="18"/>
        </w:rPr>
        <w:t>da</w:t>
      </w:r>
      <w:r w:rsidRPr="00A55DB1" w:rsidR="0030183B">
        <w:rPr>
          <w:sz w:val="18"/>
        </w:rPr>
        <w:t xml:space="preserve"> </w:t>
      </w:r>
      <w:r w:rsidRPr="00A55DB1">
        <w:rPr>
          <w:sz w:val="18"/>
        </w:rPr>
        <w:t>tuluma</w:t>
      </w:r>
      <w:r w:rsidRPr="00A55DB1" w:rsidR="0030183B">
        <w:rPr>
          <w:sz w:val="18"/>
        </w:rPr>
        <w:t xml:space="preserve"> </w:t>
      </w:r>
      <w:r w:rsidRPr="00A55DB1">
        <w:rPr>
          <w:sz w:val="18"/>
        </w:rPr>
        <w:t>kadar,</w:t>
      </w:r>
      <w:r w:rsidRPr="00A55DB1" w:rsidR="0030183B">
        <w:rPr>
          <w:sz w:val="18"/>
        </w:rPr>
        <w:t xml:space="preserve"> </w:t>
      </w:r>
      <w:r w:rsidRPr="00A55DB1">
        <w:rPr>
          <w:sz w:val="18"/>
        </w:rPr>
        <w:t>ilaca</w:t>
      </w:r>
      <w:r w:rsidRPr="00A55DB1" w:rsidR="0030183B">
        <w:rPr>
          <w:sz w:val="18"/>
        </w:rPr>
        <w:t xml:space="preserve"> </w:t>
      </w:r>
      <w:r w:rsidRPr="00A55DB1">
        <w:rPr>
          <w:sz w:val="18"/>
        </w:rPr>
        <w:t>kadar</w:t>
      </w:r>
      <w:r w:rsidRPr="00A55DB1" w:rsidR="0030183B">
        <w:rPr>
          <w:sz w:val="18"/>
        </w:rPr>
        <w:t xml:space="preserve"> </w:t>
      </w:r>
      <w:r w:rsidRPr="00A55DB1">
        <w:rPr>
          <w:sz w:val="18"/>
        </w:rPr>
        <w:t>birçok</w:t>
      </w:r>
      <w:r w:rsidRPr="00A55DB1" w:rsidR="0030183B">
        <w:rPr>
          <w:sz w:val="18"/>
        </w:rPr>
        <w:t xml:space="preserve"> </w:t>
      </w:r>
      <w:r w:rsidRPr="00A55DB1">
        <w:rPr>
          <w:sz w:val="18"/>
        </w:rPr>
        <w:t>yardım</w:t>
      </w:r>
      <w:r w:rsidRPr="00A55DB1" w:rsidR="0030183B">
        <w:rPr>
          <w:sz w:val="18"/>
        </w:rPr>
        <w:t xml:space="preserve"> </w:t>
      </w:r>
      <w:r w:rsidRPr="00A55DB1">
        <w:rPr>
          <w:sz w:val="18"/>
        </w:rPr>
        <w:t>malzemesini</w:t>
      </w:r>
      <w:r w:rsidRPr="00A55DB1" w:rsidR="0030183B">
        <w:rPr>
          <w:sz w:val="18"/>
        </w:rPr>
        <w:t xml:space="preserve"> </w:t>
      </w:r>
      <w:r w:rsidRPr="00A55DB1">
        <w:rPr>
          <w:sz w:val="18"/>
        </w:rPr>
        <w:t>de</w:t>
      </w:r>
      <w:r w:rsidRPr="00A55DB1" w:rsidR="0030183B">
        <w:rPr>
          <w:sz w:val="18"/>
        </w:rPr>
        <w:t xml:space="preserve"> </w:t>
      </w:r>
      <w:r w:rsidRPr="00A55DB1">
        <w:rPr>
          <w:sz w:val="18"/>
        </w:rPr>
        <w:t>göndererek</w:t>
      </w:r>
      <w:r w:rsidRPr="00A55DB1" w:rsidR="0030183B">
        <w:rPr>
          <w:sz w:val="18"/>
        </w:rPr>
        <w:t xml:space="preserve"> </w:t>
      </w:r>
      <w:r w:rsidRPr="00A55DB1">
        <w:rPr>
          <w:sz w:val="18"/>
        </w:rPr>
        <w:t>bir</w:t>
      </w:r>
      <w:r w:rsidRPr="00A55DB1" w:rsidR="0030183B">
        <w:rPr>
          <w:sz w:val="18"/>
        </w:rPr>
        <w:t xml:space="preserve"> </w:t>
      </w:r>
      <w:r w:rsidRPr="00A55DB1">
        <w:rPr>
          <w:sz w:val="18"/>
        </w:rPr>
        <w:t>krize</w:t>
      </w:r>
      <w:r w:rsidRPr="00A55DB1" w:rsidR="0030183B">
        <w:rPr>
          <w:sz w:val="18"/>
        </w:rPr>
        <w:t xml:space="preserve"> </w:t>
      </w:r>
      <w:r w:rsidRPr="00A55DB1">
        <w:rPr>
          <w:sz w:val="18"/>
        </w:rPr>
        <w:t>düştüğünde</w:t>
      </w:r>
      <w:r w:rsidRPr="00A55DB1" w:rsidR="0030183B">
        <w:rPr>
          <w:sz w:val="18"/>
        </w:rPr>
        <w:t xml:space="preserve"> </w:t>
      </w:r>
      <w:r w:rsidRPr="00A55DB1">
        <w:rPr>
          <w:sz w:val="18"/>
        </w:rPr>
        <w:t>sadece</w:t>
      </w:r>
      <w:r w:rsidRPr="00A55DB1" w:rsidR="0030183B">
        <w:rPr>
          <w:sz w:val="18"/>
        </w:rPr>
        <w:t xml:space="preserve"> </w:t>
      </w:r>
      <w:r w:rsidRPr="00A55DB1">
        <w:rPr>
          <w:sz w:val="18"/>
        </w:rPr>
        <w:t>kendini</w:t>
      </w:r>
      <w:r w:rsidRPr="00A55DB1" w:rsidR="0030183B">
        <w:rPr>
          <w:sz w:val="18"/>
        </w:rPr>
        <w:t xml:space="preserve"> </w:t>
      </w:r>
      <w:r w:rsidRPr="00A55DB1">
        <w:rPr>
          <w:sz w:val="18"/>
        </w:rPr>
        <w:t>düşünen</w:t>
      </w:r>
      <w:r w:rsidRPr="00A55DB1" w:rsidR="0030183B">
        <w:rPr>
          <w:sz w:val="18"/>
        </w:rPr>
        <w:t xml:space="preserve"> </w:t>
      </w:r>
      <w:r w:rsidRPr="00A55DB1">
        <w:rPr>
          <w:sz w:val="18"/>
        </w:rPr>
        <w:t>değil…</w:t>
      </w:r>
    </w:p>
    <w:p w:rsidRPr="00A55DB1" w:rsidR="000A202A" w:rsidP="00A55DB1" w:rsidRDefault="000A202A">
      <w:pPr>
        <w:pStyle w:val="GENELKURUL"/>
        <w:spacing w:line="240" w:lineRule="auto"/>
        <w:rPr>
          <w:sz w:val="18"/>
        </w:rPr>
      </w:pPr>
      <w:r w:rsidRPr="00A55DB1">
        <w:rPr>
          <w:sz w:val="18"/>
        </w:rPr>
        <w:t>KEMAL</w:t>
      </w:r>
      <w:r w:rsidRPr="00A55DB1" w:rsidR="0030183B">
        <w:rPr>
          <w:sz w:val="18"/>
        </w:rPr>
        <w:t xml:space="preserve"> </w:t>
      </w:r>
      <w:r w:rsidRPr="00A55DB1">
        <w:rPr>
          <w:sz w:val="18"/>
        </w:rPr>
        <w:t>PEKÖZ</w:t>
      </w:r>
      <w:r w:rsidRPr="00A55DB1" w:rsidR="0030183B">
        <w:rPr>
          <w:sz w:val="18"/>
        </w:rPr>
        <w:t xml:space="preserve"> </w:t>
      </w:r>
      <w:r w:rsidRPr="00A55DB1">
        <w:rPr>
          <w:sz w:val="18"/>
        </w:rPr>
        <w:t>(Adana)</w:t>
      </w:r>
      <w:r w:rsidRPr="00A55DB1" w:rsidR="0030183B">
        <w:rPr>
          <w:sz w:val="18"/>
        </w:rPr>
        <w:t xml:space="preserve"> </w:t>
      </w:r>
      <w:r w:rsidRPr="00A55DB1">
        <w:rPr>
          <w:sz w:val="18"/>
        </w:rPr>
        <w:t>–</w:t>
      </w:r>
      <w:r w:rsidRPr="00A55DB1" w:rsidR="0030183B">
        <w:rPr>
          <w:sz w:val="18"/>
        </w:rPr>
        <w:t xml:space="preserve"> </w:t>
      </w:r>
      <w:r w:rsidRPr="00A55DB1">
        <w:rPr>
          <w:sz w:val="18"/>
        </w:rPr>
        <w:t>Maske</w:t>
      </w:r>
      <w:r w:rsidRPr="00A55DB1" w:rsidR="0030183B">
        <w:rPr>
          <w:sz w:val="18"/>
        </w:rPr>
        <w:t xml:space="preserve"> </w:t>
      </w:r>
      <w:r w:rsidRPr="00A55DB1">
        <w:rPr>
          <w:sz w:val="18"/>
        </w:rPr>
        <w:t>dağıtamadınız</w:t>
      </w:r>
      <w:r w:rsidRPr="00A55DB1" w:rsidR="0030183B">
        <w:rPr>
          <w:sz w:val="18"/>
        </w:rPr>
        <w:t xml:space="preserve"> </w:t>
      </w:r>
      <w:r w:rsidRPr="00A55DB1">
        <w:rPr>
          <w:sz w:val="18"/>
        </w:rPr>
        <w:t>ya,</w:t>
      </w:r>
      <w:r w:rsidRPr="00A55DB1" w:rsidR="0030183B">
        <w:rPr>
          <w:sz w:val="18"/>
        </w:rPr>
        <w:t xml:space="preserve"> </w:t>
      </w:r>
      <w:r w:rsidRPr="00A55DB1">
        <w:rPr>
          <w:sz w:val="18"/>
        </w:rPr>
        <w:t>aylarca</w:t>
      </w:r>
      <w:r w:rsidRPr="00A55DB1" w:rsidR="0030183B">
        <w:rPr>
          <w:sz w:val="18"/>
        </w:rPr>
        <w:t xml:space="preserve"> </w:t>
      </w:r>
      <w:r w:rsidRPr="00A55DB1">
        <w:rPr>
          <w:sz w:val="18"/>
        </w:rPr>
        <w:t>maske</w:t>
      </w:r>
      <w:r w:rsidRPr="00A55DB1" w:rsidR="0030183B">
        <w:rPr>
          <w:sz w:val="18"/>
        </w:rPr>
        <w:t xml:space="preserve"> </w:t>
      </w:r>
      <w:r w:rsidRPr="00A55DB1">
        <w:rPr>
          <w:sz w:val="18"/>
        </w:rPr>
        <w:t>dağıtamadınız.</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ORHAN</w:t>
      </w:r>
      <w:r w:rsidRPr="00A55DB1" w:rsidR="0030183B">
        <w:rPr>
          <w:sz w:val="18"/>
        </w:rPr>
        <w:t xml:space="preserve"> </w:t>
      </w:r>
      <w:r w:rsidRPr="00A55DB1">
        <w:rPr>
          <w:sz w:val="18"/>
        </w:rPr>
        <w:t>YEGİN</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…bir</w:t>
      </w:r>
      <w:r w:rsidRPr="00A55DB1" w:rsidR="0030183B">
        <w:rPr>
          <w:sz w:val="18"/>
        </w:rPr>
        <w:t xml:space="preserve"> </w:t>
      </w:r>
      <w:r w:rsidRPr="00A55DB1">
        <w:rPr>
          <w:sz w:val="18"/>
        </w:rPr>
        <w:t>krize</w:t>
      </w:r>
      <w:r w:rsidRPr="00A55DB1" w:rsidR="0030183B">
        <w:rPr>
          <w:sz w:val="18"/>
        </w:rPr>
        <w:t xml:space="preserve"> </w:t>
      </w:r>
      <w:r w:rsidRPr="00A55DB1">
        <w:rPr>
          <w:sz w:val="18"/>
        </w:rPr>
        <w:t>düştüğünde</w:t>
      </w:r>
      <w:r w:rsidRPr="00A55DB1" w:rsidR="0030183B">
        <w:rPr>
          <w:sz w:val="18"/>
        </w:rPr>
        <w:t xml:space="preserve"> </w:t>
      </w:r>
      <w:r w:rsidRPr="00A55DB1">
        <w:rPr>
          <w:sz w:val="18"/>
        </w:rPr>
        <w:t>kendi</w:t>
      </w:r>
      <w:r w:rsidRPr="00A55DB1" w:rsidR="0030183B">
        <w:rPr>
          <w:sz w:val="18"/>
        </w:rPr>
        <w:t xml:space="preserve"> </w:t>
      </w:r>
      <w:r w:rsidRPr="00A55DB1">
        <w:rPr>
          <w:sz w:val="18"/>
        </w:rPr>
        <w:t>imkânlarıyla</w:t>
      </w:r>
      <w:r w:rsidRPr="00A55DB1" w:rsidR="0030183B">
        <w:rPr>
          <w:sz w:val="18"/>
        </w:rPr>
        <w:t xml:space="preserve"> </w:t>
      </w:r>
      <w:r w:rsidRPr="00A55DB1">
        <w:rPr>
          <w:sz w:val="18"/>
        </w:rPr>
        <w:t>o</w:t>
      </w:r>
      <w:r w:rsidRPr="00A55DB1" w:rsidR="0030183B">
        <w:rPr>
          <w:sz w:val="18"/>
        </w:rPr>
        <w:t xml:space="preserve"> </w:t>
      </w:r>
      <w:r w:rsidRPr="00A55DB1">
        <w:rPr>
          <w:sz w:val="18"/>
        </w:rPr>
        <w:t>krizi</w:t>
      </w:r>
      <w:r w:rsidRPr="00A55DB1" w:rsidR="0030183B">
        <w:rPr>
          <w:sz w:val="18"/>
        </w:rPr>
        <w:t xml:space="preserve"> </w:t>
      </w:r>
      <w:r w:rsidRPr="00A55DB1">
        <w:rPr>
          <w:sz w:val="18"/>
        </w:rPr>
        <w:t>başka</w:t>
      </w:r>
      <w:r w:rsidRPr="00A55DB1" w:rsidR="0030183B">
        <w:rPr>
          <w:sz w:val="18"/>
        </w:rPr>
        <w:t xml:space="preserve"> </w:t>
      </w:r>
      <w:r w:rsidRPr="00A55DB1">
        <w:rPr>
          <w:sz w:val="18"/>
        </w:rPr>
        <w:t>coğrafyalarda</w:t>
      </w:r>
      <w:r w:rsidRPr="00A55DB1" w:rsidR="0030183B">
        <w:rPr>
          <w:sz w:val="18"/>
        </w:rPr>
        <w:t xml:space="preserve"> </w:t>
      </w:r>
      <w:r w:rsidRPr="00A55DB1">
        <w:rPr>
          <w:sz w:val="18"/>
        </w:rPr>
        <w:t>yaşayan</w:t>
      </w:r>
      <w:r w:rsidRPr="00A55DB1" w:rsidR="0030183B">
        <w:rPr>
          <w:sz w:val="18"/>
        </w:rPr>
        <w:t xml:space="preserve"> </w:t>
      </w:r>
      <w:r w:rsidRPr="00A55DB1">
        <w:rPr>
          <w:sz w:val="18"/>
        </w:rPr>
        <w:t>kim</w:t>
      </w:r>
      <w:r w:rsidRPr="00A55DB1" w:rsidR="0030183B">
        <w:rPr>
          <w:sz w:val="18"/>
        </w:rPr>
        <w:t xml:space="preserve"> </w:t>
      </w:r>
      <w:r w:rsidRPr="00A55DB1">
        <w:rPr>
          <w:sz w:val="18"/>
        </w:rPr>
        <w:t>varsa</w:t>
      </w:r>
      <w:r w:rsidRPr="00A55DB1" w:rsidR="0030183B">
        <w:rPr>
          <w:sz w:val="18"/>
        </w:rPr>
        <w:t xml:space="preserve"> </w:t>
      </w:r>
      <w:r w:rsidRPr="00A55DB1">
        <w:rPr>
          <w:sz w:val="18"/>
        </w:rPr>
        <w:t>elindeki</w:t>
      </w:r>
      <w:r w:rsidRPr="00A55DB1" w:rsidR="0030183B">
        <w:rPr>
          <w:sz w:val="18"/>
        </w:rPr>
        <w:t xml:space="preserve"> </w:t>
      </w:r>
      <w:r w:rsidRPr="00A55DB1">
        <w:rPr>
          <w:sz w:val="18"/>
        </w:rPr>
        <w:t>imkânları</w:t>
      </w:r>
      <w:r w:rsidRPr="00A55DB1" w:rsidR="0030183B">
        <w:rPr>
          <w:sz w:val="18"/>
        </w:rPr>
        <w:t xml:space="preserve"> </w:t>
      </w:r>
      <w:r w:rsidRPr="00A55DB1">
        <w:rPr>
          <w:sz w:val="18"/>
        </w:rPr>
        <w:t>mümkün</w:t>
      </w:r>
      <w:r w:rsidRPr="00A55DB1" w:rsidR="0030183B">
        <w:rPr>
          <w:sz w:val="18"/>
        </w:rPr>
        <w:t xml:space="preserve"> </w:t>
      </w:r>
      <w:r w:rsidRPr="00A55DB1">
        <w:rPr>
          <w:sz w:val="18"/>
        </w:rPr>
        <w:t>olduğunca</w:t>
      </w:r>
      <w:r w:rsidRPr="00A55DB1" w:rsidR="0030183B">
        <w:rPr>
          <w:sz w:val="18"/>
        </w:rPr>
        <w:t xml:space="preserve"> </w:t>
      </w:r>
      <w:r w:rsidRPr="00A55DB1">
        <w:rPr>
          <w:sz w:val="18"/>
        </w:rPr>
        <w:t>verimli</w:t>
      </w:r>
      <w:r w:rsidRPr="00A55DB1" w:rsidR="0030183B">
        <w:rPr>
          <w:sz w:val="18"/>
        </w:rPr>
        <w:t xml:space="preserve"> </w:t>
      </w:r>
      <w:r w:rsidRPr="00A55DB1">
        <w:rPr>
          <w:sz w:val="18"/>
        </w:rPr>
        <w:t>kullanıp</w:t>
      </w:r>
      <w:r w:rsidRPr="00A55DB1" w:rsidR="0030183B">
        <w:rPr>
          <w:sz w:val="18"/>
        </w:rPr>
        <w:t xml:space="preserve"> </w:t>
      </w:r>
      <w:r w:rsidRPr="00A55DB1">
        <w:rPr>
          <w:sz w:val="18"/>
        </w:rPr>
        <w:t>onlara</w:t>
      </w:r>
      <w:r w:rsidRPr="00A55DB1" w:rsidR="0030183B">
        <w:rPr>
          <w:sz w:val="18"/>
        </w:rPr>
        <w:t xml:space="preserve"> </w:t>
      </w:r>
      <w:r w:rsidRPr="00A55DB1">
        <w:rPr>
          <w:sz w:val="18"/>
        </w:rPr>
        <w:t>da</w:t>
      </w:r>
      <w:r w:rsidRPr="00A55DB1" w:rsidR="0030183B">
        <w:rPr>
          <w:sz w:val="18"/>
        </w:rPr>
        <w:t xml:space="preserve"> </w:t>
      </w:r>
      <w:r w:rsidRPr="00A55DB1">
        <w:rPr>
          <w:sz w:val="18"/>
        </w:rPr>
        <w:t>yardım</w:t>
      </w:r>
      <w:r w:rsidRPr="00A55DB1" w:rsidR="0030183B">
        <w:rPr>
          <w:sz w:val="18"/>
        </w:rPr>
        <w:t xml:space="preserve"> </w:t>
      </w:r>
      <w:r w:rsidRPr="00A55DB1">
        <w:rPr>
          <w:sz w:val="18"/>
        </w:rPr>
        <w:t>etmeye</w:t>
      </w:r>
      <w:r w:rsidRPr="00A55DB1" w:rsidR="0030183B">
        <w:rPr>
          <w:sz w:val="18"/>
        </w:rPr>
        <w:t xml:space="preserve"> </w:t>
      </w:r>
      <w:r w:rsidRPr="00A55DB1">
        <w:rPr>
          <w:sz w:val="18"/>
        </w:rPr>
        <w:t>çalışan</w:t>
      </w:r>
      <w:r w:rsidRPr="00A55DB1" w:rsidR="0030183B">
        <w:rPr>
          <w:sz w:val="18"/>
        </w:rPr>
        <w:t xml:space="preserve"> </w:t>
      </w:r>
      <w:r w:rsidRPr="00A55DB1">
        <w:rPr>
          <w:sz w:val="18"/>
        </w:rPr>
        <w:t>yardımsever</w:t>
      </w:r>
      <w:r w:rsidRPr="00A55DB1" w:rsidR="0030183B">
        <w:rPr>
          <w:sz w:val="18"/>
        </w:rPr>
        <w:t xml:space="preserve"> </w:t>
      </w:r>
      <w:r w:rsidRPr="00A55DB1">
        <w:rPr>
          <w:sz w:val="18"/>
        </w:rPr>
        <w:t>bir</w:t>
      </w:r>
      <w:r w:rsidRPr="00A55DB1" w:rsidR="0030183B">
        <w:rPr>
          <w:sz w:val="18"/>
        </w:rPr>
        <w:t xml:space="preserve"> </w:t>
      </w:r>
      <w:r w:rsidRPr="00A55DB1">
        <w:rPr>
          <w:sz w:val="18"/>
        </w:rPr>
        <w:t>millet</w:t>
      </w:r>
      <w:r w:rsidRPr="00A55DB1" w:rsidR="0030183B">
        <w:rPr>
          <w:sz w:val="18"/>
        </w:rPr>
        <w:t xml:space="preserve"> </w:t>
      </w:r>
      <w:r w:rsidRPr="00A55DB1">
        <w:rPr>
          <w:sz w:val="18"/>
        </w:rPr>
        <w:t>olma</w:t>
      </w:r>
      <w:r w:rsidRPr="00A55DB1" w:rsidR="0030183B">
        <w:rPr>
          <w:sz w:val="18"/>
        </w:rPr>
        <w:t xml:space="preserve"> </w:t>
      </w:r>
      <w:r w:rsidRPr="00A55DB1">
        <w:rPr>
          <w:sz w:val="18"/>
        </w:rPr>
        <w:t>geçmişimizi</w:t>
      </w:r>
      <w:r w:rsidRPr="00A55DB1" w:rsidR="0030183B">
        <w:rPr>
          <w:sz w:val="18"/>
        </w:rPr>
        <w:t xml:space="preserve"> </w:t>
      </w:r>
      <w:r w:rsidRPr="00A55DB1">
        <w:rPr>
          <w:sz w:val="18"/>
        </w:rPr>
        <w:t>yeniden</w:t>
      </w:r>
      <w:r w:rsidRPr="00A55DB1" w:rsidR="0030183B">
        <w:rPr>
          <w:sz w:val="18"/>
        </w:rPr>
        <w:t xml:space="preserve"> </w:t>
      </w:r>
      <w:r w:rsidRPr="00A55DB1">
        <w:rPr>
          <w:sz w:val="18"/>
        </w:rPr>
        <w:t>tahkim</w:t>
      </w:r>
      <w:r w:rsidRPr="00A55DB1" w:rsidR="0030183B">
        <w:rPr>
          <w:sz w:val="18"/>
        </w:rPr>
        <w:t xml:space="preserve"> </w:t>
      </w:r>
      <w:r w:rsidRPr="00A55DB1">
        <w:rPr>
          <w:sz w:val="18"/>
        </w:rPr>
        <w:t>etmiş,</w:t>
      </w:r>
      <w:r w:rsidRPr="00A55DB1" w:rsidR="0030183B">
        <w:rPr>
          <w:sz w:val="18"/>
        </w:rPr>
        <w:t xml:space="preserve"> </w:t>
      </w:r>
      <w:r w:rsidRPr="00A55DB1">
        <w:rPr>
          <w:sz w:val="18"/>
        </w:rPr>
        <w:t>bu</w:t>
      </w:r>
      <w:r w:rsidRPr="00A55DB1" w:rsidR="0030183B">
        <w:rPr>
          <w:sz w:val="18"/>
        </w:rPr>
        <w:t xml:space="preserve"> </w:t>
      </w:r>
      <w:r w:rsidRPr="00A55DB1">
        <w:rPr>
          <w:sz w:val="18"/>
        </w:rPr>
        <w:t>süreci</w:t>
      </w:r>
      <w:r w:rsidRPr="00A55DB1" w:rsidR="0030183B">
        <w:rPr>
          <w:sz w:val="18"/>
        </w:rPr>
        <w:t xml:space="preserve"> </w:t>
      </w:r>
      <w:r w:rsidRPr="00A55DB1">
        <w:rPr>
          <w:sz w:val="18"/>
        </w:rPr>
        <w:t>bu</w:t>
      </w:r>
      <w:r w:rsidRPr="00A55DB1" w:rsidR="0030183B">
        <w:rPr>
          <w:sz w:val="18"/>
        </w:rPr>
        <w:t xml:space="preserve"> </w:t>
      </w:r>
      <w:r w:rsidRPr="00A55DB1">
        <w:rPr>
          <w:sz w:val="18"/>
        </w:rPr>
        <w:t>anlamda</w:t>
      </w:r>
      <w:r w:rsidRPr="00A55DB1" w:rsidR="0030183B">
        <w:rPr>
          <w:sz w:val="18"/>
        </w:rPr>
        <w:t xml:space="preserve"> </w:t>
      </w:r>
      <w:r w:rsidRPr="00A55DB1">
        <w:rPr>
          <w:sz w:val="18"/>
        </w:rPr>
        <w:t>da</w:t>
      </w:r>
      <w:r w:rsidRPr="00A55DB1" w:rsidR="0030183B">
        <w:rPr>
          <w:sz w:val="18"/>
        </w:rPr>
        <w:t xml:space="preserve"> </w:t>
      </w:r>
      <w:r w:rsidRPr="00A55DB1">
        <w:rPr>
          <w:sz w:val="18"/>
        </w:rPr>
        <w:t>çok</w:t>
      </w:r>
      <w:r w:rsidRPr="00A55DB1" w:rsidR="0030183B">
        <w:rPr>
          <w:sz w:val="18"/>
        </w:rPr>
        <w:t xml:space="preserve"> </w:t>
      </w:r>
      <w:r w:rsidRPr="00A55DB1">
        <w:rPr>
          <w:sz w:val="18"/>
        </w:rPr>
        <w:t>güzel</w:t>
      </w:r>
      <w:r w:rsidRPr="00A55DB1" w:rsidR="0030183B">
        <w:rPr>
          <w:sz w:val="18"/>
        </w:rPr>
        <w:t xml:space="preserve"> </w:t>
      </w:r>
      <w:r w:rsidRPr="00A55DB1">
        <w:rPr>
          <w:sz w:val="18"/>
        </w:rPr>
        <w:t>bir</w:t>
      </w:r>
      <w:r w:rsidRPr="00A55DB1" w:rsidR="0030183B">
        <w:rPr>
          <w:sz w:val="18"/>
        </w:rPr>
        <w:t xml:space="preserve"> </w:t>
      </w:r>
      <w:r w:rsidRPr="00A55DB1">
        <w:rPr>
          <w:sz w:val="18"/>
        </w:rPr>
        <w:t>şekilde</w:t>
      </w:r>
      <w:r w:rsidRPr="00A55DB1" w:rsidR="0030183B">
        <w:rPr>
          <w:sz w:val="18"/>
        </w:rPr>
        <w:t xml:space="preserve"> </w:t>
      </w:r>
      <w:r w:rsidRPr="00A55DB1">
        <w:rPr>
          <w:sz w:val="18"/>
        </w:rPr>
        <w:t>atlatmış</w:t>
      </w:r>
      <w:r w:rsidRPr="00A55DB1" w:rsidR="0030183B">
        <w:rPr>
          <w:sz w:val="18"/>
        </w:rPr>
        <w:t xml:space="preserve"> </w:t>
      </w:r>
      <w:r w:rsidRPr="00A55DB1">
        <w:rPr>
          <w:sz w:val="18"/>
        </w:rPr>
        <w:t>durumdayız.</w:t>
      </w:r>
    </w:p>
    <w:p w:rsidRPr="00A55DB1" w:rsidR="000A202A" w:rsidP="00A55DB1" w:rsidRDefault="000A202A">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ORHAN</w:t>
      </w:r>
      <w:r w:rsidRPr="00A55DB1" w:rsidR="0030183B">
        <w:rPr>
          <w:sz w:val="18"/>
        </w:rPr>
        <w:t xml:space="preserve"> </w:t>
      </w:r>
      <w:r w:rsidRPr="00A55DB1">
        <w:rPr>
          <w:sz w:val="18"/>
        </w:rPr>
        <w:t>YEGİN</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Başkanım,</w:t>
      </w:r>
      <w:r w:rsidRPr="00A55DB1" w:rsidR="0030183B">
        <w:rPr>
          <w:sz w:val="18"/>
        </w:rPr>
        <w:t xml:space="preserve"> </w:t>
      </w:r>
      <w:r w:rsidRPr="00A55DB1">
        <w:rPr>
          <w:sz w:val="18"/>
        </w:rPr>
        <w:t>müsaadenizle…</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efendim.</w:t>
      </w:r>
    </w:p>
    <w:p w:rsidRPr="00A55DB1" w:rsidR="000A202A" w:rsidP="00A55DB1" w:rsidRDefault="000A202A">
      <w:pPr>
        <w:pStyle w:val="GENELKURUL"/>
        <w:spacing w:line="240" w:lineRule="auto"/>
        <w:rPr>
          <w:sz w:val="18"/>
        </w:rPr>
      </w:pPr>
      <w:r w:rsidRPr="00A55DB1">
        <w:rPr>
          <w:sz w:val="18"/>
        </w:rPr>
        <w:t>ORHAN</w:t>
      </w:r>
      <w:r w:rsidRPr="00A55DB1" w:rsidR="0030183B">
        <w:rPr>
          <w:sz w:val="18"/>
        </w:rPr>
        <w:t xml:space="preserve"> </w:t>
      </w:r>
      <w:r w:rsidRPr="00A55DB1">
        <w:rPr>
          <w:sz w:val="18"/>
        </w:rPr>
        <w:t>YEGİN</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Aslında</w:t>
      </w:r>
      <w:r w:rsidRPr="00A55DB1" w:rsidR="0030183B">
        <w:rPr>
          <w:sz w:val="18"/>
        </w:rPr>
        <w:t xml:space="preserve"> </w:t>
      </w:r>
      <w:r w:rsidRPr="00A55DB1">
        <w:rPr>
          <w:sz w:val="18"/>
        </w:rPr>
        <w:t>yapılan</w:t>
      </w:r>
      <w:r w:rsidRPr="00A55DB1" w:rsidR="0030183B">
        <w:rPr>
          <w:sz w:val="18"/>
        </w:rPr>
        <w:t xml:space="preserve"> </w:t>
      </w:r>
      <w:r w:rsidRPr="00A55DB1">
        <w:rPr>
          <w:sz w:val="18"/>
        </w:rPr>
        <w:t>çok</w:t>
      </w:r>
      <w:r w:rsidRPr="00A55DB1" w:rsidR="0030183B">
        <w:rPr>
          <w:sz w:val="18"/>
        </w:rPr>
        <w:t xml:space="preserve"> </w:t>
      </w:r>
      <w:r w:rsidRPr="00A55DB1">
        <w:rPr>
          <w:sz w:val="18"/>
        </w:rPr>
        <w:t>şey</w:t>
      </w:r>
      <w:r w:rsidRPr="00A55DB1" w:rsidR="0030183B">
        <w:rPr>
          <w:sz w:val="18"/>
        </w:rPr>
        <w:t xml:space="preserve"> </w:t>
      </w:r>
      <w:r w:rsidRPr="00A55DB1">
        <w:rPr>
          <w:sz w:val="18"/>
        </w:rPr>
        <w:t>var.</w:t>
      </w:r>
      <w:r w:rsidRPr="00A55DB1" w:rsidR="0030183B">
        <w:rPr>
          <w:sz w:val="18"/>
        </w:rPr>
        <w:t xml:space="preserve"> </w:t>
      </w:r>
      <w:r w:rsidRPr="00A55DB1">
        <w:rPr>
          <w:sz w:val="18"/>
        </w:rPr>
        <w:t>KGF</w:t>
      </w:r>
      <w:r w:rsidRPr="00A55DB1" w:rsidR="0030183B">
        <w:rPr>
          <w:sz w:val="18"/>
        </w:rPr>
        <w:t xml:space="preserve"> </w:t>
      </w:r>
      <w:r w:rsidRPr="00A55DB1">
        <w:rPr>
          <w:sz w:val="18"/>
        </w:rPr>
        <w:t>kredilerinden</w:t>
      </w:r>
      <w:r w:rsidRPr="00A55DB1" w:rsidR="0030183B">
        <w:rPr>
          <w:sz w:val="18"/>
        </w:rPr>
        <w:t xml:space="preserve"> </w:t>
      </w:r>
      <w:r w:rsidRPr="00A55DB1">
        <w:rPr>
          <w:sz w:val="18"/>
        </w:rPr>
        <w:t>tutun</w:t>
      </w:r>
      <w:r w:rsidRPr="00A55DB1" w:rsidR="0030183B">
        <w:rPr>
          <w:sz w:val="18"/>
        </w:rPr>
        <w:t xml:space="preserve"> </w:t>
      </w:r>
      <w:r w:rsidRPr="00A55DB1">
        <w:rPr>
          <w:sz w:val="18"/>
        </w:rPr>
        <w:t>da</w:t>
      </w:r>
      <w:r w:rsidRPr="00A55DB1" w:rsidR="0030183B">
        <w:rPr>
          <w:sz w:val="18"/>
        </w:rPr>
        <w:t xml:space="preserve"> </w:t>
      </w:r>
      <w:r w:rsidRPr="00A55DB1">
        <w:rPr>
          <w:sz w:val="18"/>
        </w:rPr>
        <w:t>esnafa</w:t>
      </w:r>
      <w:r w:rsidRPr="00A55DB1" w:rsidR="0030183B">
        <w:rPr>
          <w:sz w:val="18"/>
        </w:rPr>
        <w:t xml:space="preserve"> </w:t>
      </w:r>
      <w:r w:rsidRPr="00A55DB1">
        <w:rPr>
          <w:sz w:val="18"/>
        </w:rPr>
        <w:t>açılan</w:t>
      </w:r>
      <w:r w:rsidRPr="00A55DB1" w:rsidR="0030183B">
        <w:rPr>
          <w:sz w:val="18"/>
        </w:rPr>
        <w:t xml:space="preserve"> </w:t>
      </w:r>
      <w:r w:rsidRPr="00A55DB1">
        <w:rPr>
          <w:sz w:val="18"/>
        </w:rPr>
        <w:t>finansal</w:t>
      </w:r>
      <w:r w:rsidRPr="00A55DB1" w:rsidR="0030183B">
        <w:rPr>
          <w:sz w:val="18"/>
        </w:rPr>
        <w:t xml:space="preserve"> </w:t>
      </w:r>
      <w:r w:rsidRPr="00A55DB1">
        <w:rPr>
          <w:sz w:val="18"/>
        </w:rPr>
        <w:t>imkânlara</w:t>
      </w:r>
      <w:r w:rsidRPr="00A55DB1" w:rsidR="0030183B">
        <w:rPr>
          <w:sz w:val="18"/>
        </w:rPr>
        <w:t xml:space="preserve"> </w:t>
      </w:r>
      <w:r w:rsidRPr="00A55DB1">
        <w:rPr>
          <w:sz w:val="18"/>
        </w:rPr>
        <w:t>kadar,</w:t>
      </w:r>
      <w:r w:rsidRPr="00A55DB1" w:rsidR="0030183B">
        <w:rPr>
          <w:sz w:val="18"/>
        </w:rPr>
        <w:t xml:space="preserve"> </w:t>
      </w:r>
      <w:r w:rsidRPr="00A55DB1">
        <w:rPr>
          <w:sz w:val="18"/>
        </w:rPr>
        <w:t>kısa</w:t>
      </w:r>
      <w:r w:rsidRPr="00A55DB1" w:rsidR="0030183B">
        <w:rPr>
          <w:sz w:val="18"/>
        </w:rPr>
        <w:t xml:space="preserve"> </w:t>
      </w:r>
      <w:r w:rsidRPr="00A55DB1">
        <w:rPr>
          <w:sz w:val="18"/>
        </w:rPr>
        <w:t>çalışma</w:t>
      </w:r>
      <w:r w:rsidRPr="00A55DB1" w:rsidR="0030183B">
        <w:rPr>
          <w:sz w:val="18"/>
        </w:rPr>
        <w:t xml:space="preserve"> </w:t>
      </w:r>
      <w:r w:rsidRPr="00A55DB1">
        <w:rPr>
          <w:sz w:val="18"/>
        </w:rPr>
        <w:t>ödeneklerinden</w:t>
      </w:r>
      <w:r w:rsidRPr="00A55DB1" w:rsidR="0030183B">
        <w:rPr>
          <w:sz w:val="18"/>
        </w:rPr>
        <w:t xml:space="preserve"> </w:t>
      </w:r>
      <w:r w:rsidRPr="00A55DB1">
        <w:rPr>
          <w:sz w:val="18"/>
        </w:rPr>
        <w:t>yararlanma</w:t>
      </w:r>
      <w:r w:rsidRPr="00A55DB1" w:rsidR="0030183B">
        <w:rPr>
          <w:sz w:val="18"/>
        </w:rPr>
        <w:t xml:space="preserve"> </w:t>
      </w:r>
      <w:r w:rsidRPr="00A55DB1">
        <w:rPr>
          <w:sz w:val="18"/>
        </w:rPr>
        <w:t>durumundan</w:t>
      </w:r>
      <w:r w:rsidRPr="00A55DB1" w:rsidR="0030183B">
        <w:rPr>
          <w:sz w:val="18"/>
        </w:rPr>
        <w:t xml:space="preserve"> </w:t>
      </w:r>
      <w:r w:rsidRPr="00A55DB1">
        <w:rPr>
          <w:sz w:val="18"/>
        </w:rPr>
        <w:t>tutun</w:t>
      </w:r>
      <w:r w:rsidRPr="00A55DB1" w:rsidR="0030183B">
        <w:rPr>
          <w:sz w:val="18"/>
        </w:rPr>
        <w:t xml:space="preserve"> </w:t>
      </w:r>
      <w:r w:rsidRPr="00A55DB1">
        <w:rPr>
          <w:sz w:val="18"/>
        </w:rPr>
        <w:t>da</w:t>
      </w:r>
      <w:r w:rsidRPr="00A55DB1" w:rsidR="0030183B">
        <w:rPr>
          <w:sz w:val="18"/>
        </w:rPr>
        <w:t xml:space="preserve"> </w:t>
      </w:r>
      <w:r w:rsidRPr="00A55DB1">
        <w:rPr>
          <w:sz w:val="18"/>
        </w:rPr>
        <w:t>kısa</w:t>
      </w:r>
      <w:r w:rsidRPr="00A55DB1" w:rsidR="0030183B">
        <w:rPr>
          <w:sz w:val="18"/>
        </w:rPr>
        <w:t xml:space="preserve"> </w:t>
      </w:r>
      <w:r w:rsidRPr="00A55DB1">
        <w:rPr>
          <w:sz w:val="18"/>
        </w:rPr>
        <w:t>çalışma</w:t>
      </w:r>
      <w:r w:rsidRPr="00A55DB1" w:rsidR="0030183B">
        <w:rPr>
          <w:sz w:val="18"/>
        </w:rPr>
        <w:t xml:space="preserve"> </w:t>
      </w:r>
      <w:r w:rsidRPr="00A55DB1">
        <w:rPr>
          <w:sz w:val="18"/>
        </w:rPr>
        <w:t>ödeneğinden</w:t>
      </w:r>
      <w:r w:rsidRPr="00A55DB1" w:rsidR="0030183B">
        <w:rPr>
          <w:sz w:val="18"/>
        </w:rPr>
        <w:t xml:space="preserve"> </w:t>
      </w:r>
      <w:r w:rsidRPr="00A55DB1">
        <w:rPr>
          <w:sz w:val="18"/>
        </w:rPr>
        <w:t>yararlanma</w:t>
      </w:r>
      <w:r w:rsidRPr="00A55DB1" w:rsidR="0030183B">
        <w:rPr>
          <w:sz w:val="18"/>
        </w:rPr>
        <w:t xml:space="preserve"> </w:t>
      </w:r>
      <w:r w:rsidRPr="00A55DB1">
        <w:rPr>
          <w:sz w:val="18"/>
        </w:rPr>
        <w:t>şartlarını</w:t>
      </w:r>
      <w:r w:rsidRPr="00A55DB1" w:rsidR="0030183B">
        <w:rPr>
          <w:sz w:val="18"/>
        </w:rPr>
        <w:t xml:space="preserve"> </w:t>
      </w:r>
      <w:r w:rsidRPr="00A55DB1">
        <w:rPr>
          <w:sz w:val="18"/>
        </w:rPr>
        <w:t>sağlayamayan</w:t>
      </w:r>
      <w:r w:rsidRPr="00A55DB1" w:rsidR="0030183B">
        <w:rPr>
          <w:sz w:val="18"/>
        </w:rPr>
        <w:t xml:space="preserve"> </w:t>
      </w:r>
      <w:r w:rsidRPr="00A55DB1">
        <w:rPr>
          <w:sz w:val="18"/>
        </w:rPr>
        <w:t>çalışanlara</w:t>
      </w:r>
      <w:r w:rsidRPr="00A55DB1" w:rsidR="0030183B">
        <w:rPr>
          <w:sz w:val="18"/>
        </w:rPr>
        <w:t xml:space="preserve"> </w:t>
      </w:r>
      <w:r w:rsidRPr="00A55DB1">
        <w:rPr>
          <w:sz w:val="18"/>
        </w:rPr>
        <w:t>aylık</w:t>
      </w:r>
      <w:r w:rsidRPr="00A55DB1" w:rsidR="0030183B">
        <w:rPr>
          <w:sz w:val="18"/>
        </w:rPr>
        <w:t xml:space="preserve"> </w:t>
      </w:r>
      <w:r w:rsidRPr="00A55DB1">
        <w:rPr>
          <w:sz w:val="18"/>
        </w:rPr>
        <w:t>ödenen</w:t>
      </w:r>
      <w:r w:rsidRPr="00A55DB1" w:rsidR="0030183B">
        <w:rPr>
          <w:sz w:val="18"/>
        </w:rPr>
        <w:t xml:space="preserve"> </w:t>
      </w:r>
      <w:r w:rsidRPr="00A55DB1">
        <w:rPr>
          <w:sz w:val="18"/>
        </w:rPr>
        <w:t>paralara</w:t>
      </w:r>
      <w:r w:rsidRPr="00A55DB1" w:rsidR="0030183B">
        <w:rPr>
          <w:sz w:val="18"/>
        </w:rPr>
        <w:t xml:space="preserve"> </w:t>
      </w:r>
      <w:r w:rsidRPr="00A55DB1">
        <w:rPr>
          <w:sz w:val="18"/>
        </w:rPr>
        <w:t>kadar;</w:t>
      </w:r>
      <w:r w:rsidRPr="00A55DB1" w:rsidR="0030183B">
        <w:rPr>
          <w:sz w:val="18"/>
        </w:rPr>
        <w:t xml:space="preserve"> </w:t>
      </w:r>
      <w:r w:rsidRPr="00A55DB1">
        <w:rPr>
          <w:sz w:val="18"/>
        </w:rPr>
        <w:t>5,5</w:t>
      </w:r>
      <w:r w:rsidRPr="00A55DB1" w:rsidR="0030183B">
        <w:rPr>
          <w:sz w:val="18"/>
        </w:rPr>
        <w:t xml:space="preserve"> </w:t>
      </w:r>
      <w:r w:rsidRPr="00A55DB1">
        <w:rPr>
          <w:sz w:val="18"/>
        </w:rPr>
        <w:t>milyon</w:t>
      </w:r>
      <w:r w:rsidRPr="00A55DB1" w:rsidR="0030183B">
        <w:rPr>
          <w:sz w:val="18"/>
        </w:rPr>
        <w:t xml:space="preserve"> </w:t>
      </w:r>
      <w:r w:rsidRPr="00A55DB1">
        <w:rPr>
          <w:sz w:val="18"/>
        </w:rPr>
        <w:t>aileye</w:t>
      </w:r>
      <w:r w:rsidRPr="00A55DB1" w:rsidR="0030183B">
        <w:rPr>
          <w:sz w:val="18"/>
        </w:rPr>
        <w:t xml:space="preserve"> </w:t>
      </w:r>
      <w:r w:rsidRPr="00A55DB1">
        <w:rPr>
          <w:sz w:val="18"/>
        </w:rPr>
        <w:t>1.000</w:t>
      </w:r>
      <w:r w:rsidRPr="00A55DB1" w:rsidR="0030183B">
        <w:rPr>
          <w:sz w:val="18"/>
        </w:rPr>
        <w:t xml:space="preserve"> </w:t>
      </w:r>
      <w:r w:rsidRPr="00A55DB1">
        <w:rPr>
          <w:sz w:val="18"/>
        </w:rPr>
        <w:t>TL’yi</w:t>
      </w:r>
      <w:r w:rsidRPr="00A55DB1" w:rsidR="0030183B">
        <w:rPr>
          <w:sz w:val="18"/>
        </w:rPr>
        <w:t xml:space="preserve"> </w:t>
      </w:r>
      <w:r w:rsidRPr="00A55DB1">
        <w:rPr>
          <w:sz w:val="18"/>
        </w:rPr>
        <w:t>kapılarına,</w:t>
      </w:r>
      <w:r w:rsidRPr="00A55DB1" w:rsidR="0030183B">
        <w:rPr>
          <w:sz w:val="18"/>
        </w:rPr>
        <w:t xml:space="preserve"> </w:t>
      </w:r>
      <w:r w:rsidRPr="00A55DB1">
        <w:rPr>
          <w:sz w:val="18"/>
        </w:rPr>
        <w:t>evlerine</w:t>
      </w:r>
      <w:r w:rsidRPr="00A55DB1" w:rsidR="0030183B">
        <w:rPr>
          <w:sz w:val="18"/>
        </w:rPr>
        <w:t xml:space="preserve"> </w:t>
      </w:r>
      <w:r w:rsidRPr="00A55DB1">
        <w:rPr>
          <w:sz w:val="18"/>
        </w:rPr>
        <w:t>kadar</w:t>
      </w:r>
      <w:r w:rsidRPr="00A55DB1" w:rsidR="0030183B">
        <w:rPr>
          <w:sz w:val="18"/>
        </w:rPr>
        <w:t xml:space="preserve"> </w:t>
      </w:r>
      <w:r w:rsidRPr="00A55DB1">
        <w:rPr>
          <w:sz w:val="18"/>
        </w:rPr>
        <w:t>götüren</w:t>
      </w:r>
      <w:r w:rsidRPr="00A55DB1" w:rsidR="0030183B">
        <w:rPr>
          <w:sz w:val="18"/>
        </w:rPr>
        <w:t xml:space="preserve"> </w:t>
      </w:r>
      <w:r w:rsidRPr="00A55DB1">
        <w:rPr>
          <w:sz w:val="18"/>
        </w:rPr>
        <w:t>bir</w:t>
      </w:r>
      <w:r w:rsidRPr="00A55DB1" w:rsidR="0030183B">
        <w:rPr>
          <w:sz w:val="18"/>
        </w:rPr>
        <w:t xml:space="preserve"> </w:t>
      </w:r>
      <w:r w:rsidRPr="00A55DB1">
        <w:rPr>
          <w:sz w:val="18"/>
        </w:rPr>
        <w:t>sürece</w:t>
      </w:r>
      <w:r w:rsidRPr="00A55DB1" w:rsidR="0030183B">
        <w:rPr>
          <w:sz w:val="18"/>
        </w:rPr>
        <w:t xml:space="preserve"> </w:t>
      </w:r>
      <w:r w:rsidRPr="00A55DB1">
        <w:rPr>
          <w:sz w:val="18"/>
        </w:rPr>
        <w:t>kadar</w:t>
      </w:r>
      <w:r w:rsidRPr="00A55DB1" w:rsidR="0030183B">
        <w:rPr>
          <w:sz w:val="18"/>
        </w:rPr>
        <w:t xml:space="preserve"> </w:t>
      </w:r>
      <w:r w:rsidRPr="00A55DB1">
        <w:rPr>
          <w:sz w:val="18"/>
        </w:rPr>
        <w:t>çok</w:t>
      </w:r>
      <w:r w:rsidRPr="00A55DB1" w:rsidR="0030183B">
        <w:rPr>
          <w:sz w:val="18"/>
        </w:rPr>
        <w:t xml:space="preserve"> </w:t>
      </w:r>
      <w:r w:rsidRPr="00A55DB1">
        <w:rPr>
          <w:sz w:val="18"/>
        </w:rPr>
        <w:t>olağanüstü</w:t>
      </w:r>
      <w:r w:rsidRPr="00A55DB1" w:rsidR="0030183B">
        <w:rPr>
          <w:sz w:val="18"/>
        </w:rPr>
        <w:t xml:space="preserve"> </w:t>
      </w:r>
      <w:r w:rsidRPr="00A55DB1">
        <w:rPr>
          <w:sz w:val="18"/>
        </w:rPr>
        <w:t>işleri</w:t>
      </w:r>
      <w:r w:rsidRPr="00A55DB1" w:rsidR="0030183B">
        <w:rPr>
          <w:sz w:val="18"/>
        </w:rPr>
        <w:t xml:space="preserve"> </w:t>
      </w:r>
      <w:r w:rsidRPr="00A55DB1">
        <w:rPr>
          <w:sz w:val="18"/>
        </w:rPr>
        <w:t>hakikaten</w:t>
      </w:r>
      <w:r w:rsidRPr="00A55DB1" w:rsidR="0030183B">
        <w:rPr>
          <w:sz w:val="18"/>
        </w:rPr>
        <w:t xml:space="preserve"> </w:t>
      </w:r>
      <w:r w:rsidRPr="00A55DB1">
        <w:rPr>
          <w:sz w:val="18"/>
        </w:rPr>
        <w:t>bu</w:t>
      </w:r>
      <w:r w:rsidRPr="00A55DB1" w:rsidR="0030183B">
        <w:rPr>
          <w:sz w:val="18"/>
        </w:rPr>
        <w:t xml:space="preserve"> </w:t>
      </w:r>
      <w:r w:rsidRPr="00A55DB1">
        <w:rPr>
          <w:sz w:val="18"/>
        </w:rPr>
        <w:t>süreçte</w:t>
      </w:r>
      <w:r w:rsidRPr="00A55DB1" w:rsidR="0030183B">
        <w:rPr>
          <w:sz w:val="18"/>
        </w:rPr>
        <w:t xml:space="preserve"> </w:t>
      </w:r>
      <w:r w:rsidRPr="00A55DB1">
        <w:rPr>
          <w:sz w:val="18"/>
        </w:rPr>
        <w:t>başardık.</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Hükûmetimizi,</w:t>
      </w:r>
      <w:r w:rsidRPr="00A55DB1" w:rsidR="0030183B">
        <w:rPr>
          <w:sz w:val="18"/>
        </w:rPr>
        <w:t xml:space="preserve"> </w:t>
      </w:r>
      <w:r w:rsidRPr="00A55DB1">
        <w:rPr>
          <w:sz w:val="18"/>
        </w:rPr>
        <w:t>bu</w:t>
      </w:r>
      <w:r w:rsidRPr="00A55DB1" w:rsidR="0030183B">
        <w:rPr>
          <w:sz w:val="18"/>
        </w:rPr>
        <w:t xml:space="preserve"> </w:t>
      </w:r>
      <w:r w:rsidRPr="00A55DB1">
        <w:rPr>
          <w:sz w:val="18"/>
        </w:rPr>
        <w:t>çalışmayı</w:t>
      </w:r>
      <w:r w:rsidRPr="00A55DB1" w:rsidR="0030183B">
        <w:rPr>
          <w:sz w:val="18"/>
        </w:rPr>
        <w:t xml:space="preserve"> </w:t>
      </w:r>
      <w:r w:rsidRPr="00A55DB1">
        <w:rPr>
          <w:sz w:val="18"/>
        </w:rPr>
        <w:t>ortaya</w:t>
      </w:r>
      <w:r w:rsidRPr="00A55DB1" w:rsidR="0030183B">
        <w:rPr>
          <w:sz w:val="18"/>
        </w:rPr>
        <w:t xml:space="preserve"> </w:t>
      </w:r>
      <w:r w:rsidRPr="00A55DB1">
        <w:rPr>
          <w:sz w:val="18"/>
        </w:rPr>
        <w:t>koyan</w:t>
      </w:r>
      <w:r w:rsidRPr="00A55DB1" w:rsidR="0030183B">
        <w:rPr>
          <w:sz w:val="18"/>
        </w:rPr>
        <w:t xml:space="preserve"> </w:t>
      </w:r>
      <w:r w:rsidRPr="00A55DB1">
        <w:rPr>
          <w:sz w:val="18"/>
        </w:rPr>
        <w:t>vatandaşımızı,</w:t>
      </w:r>
      <w:r w:rsidRPr="00A55DB1" w:rsidR="0030183B">
        <w:rPr>
          <w:sz w:val="18"/>
        </w:rPr>
        <w:t xml:space="preserve"> </w:t>
      </w:r>
      <w:r w:rsidRPr="00A55DB1">
        <w:rPr>
          <w:sz w:val="18"/>
        </w:rPr>
        <w:t>bakanlıklarımızı,</w:t>
      </w:r>
      <w:r w:rsidRPr="00A55DB1" w:rsidR="0030183B">
        <w:rPr>
          <w:sz w:val="18"/>
        </w:rPr>
        <w:t xml:space="preserve"> </w:t>
      </w:r>
      <w:r w:rsidRPr="00A55DB1">
        <w:rPr>
          <w:sz w:val="18"/>
        </w:rPr>
        <w:t>çalışanlarımızı,</w:t>
      </w:r>
      <w:r w:rsidRPr="00A55DB1" w:rsidR="0030183B">
        <w:rPr>
          <w:sz w:val="18"/>
        </w:rPr>
        <w:t xml:space="preserve"> </w:t>
      </w:r>
      <w:r w:rsidRPr="00A55DB1">
        <w:rPr>
          <w:sz w:val="18"/>
        </w:rPr>
        <w:t>bürokratlarımızı,</w:t>
      </w:r>
      <w:r w:rsidRPr="00A55DB1" w:rsidR="0030183B">
        <w:rPr>
          <w:sz w:val="18"/>
        </w:rPr>
        <w:t xml:space="preserve"> </w:t>
      </w:r>
      <w:r w:rsidRPr="00A55DB1">
        <w:rPr>
          <w:sz w:val="18"/>
        </w:rPr>
        <w:t>bu</w:t>
      </w:r>
      <w:r w:rsidRPr="00A55DB1" w:rsidR="0030183B">
        <w:rPr>
          <w:sz w:val="18"/>
        </w:rPr>
        <w:t xml:space="preserve"> </w:t>
      </w:r>
      <w:r w:rsidRPr="00A55DB1">
        <w:rPr>
          <w:sz w:val="18"/>
        </w:rPr>
        <w:t>sürece</w:t>
      </w:r>
      <w:r w:rsidRPr="00A55DB1" w:rsidR="0030183B">
        <w:rPr>
          <w:sz w:val="18"/>
        </w:rPr>
        <w:t xml:space="preserve"> </w:t>
      </w:r>
      <w:r w:rsidRPr="00A55DB1">
        <w:rPr>
          <w:sz w:val="18"/>
        </w:rPr>
        <w:t>destek</w:t>
      </w:r>
      <w:r w:rsidRPr="00A55DB1" w:rsidR="0030183B">
        <w:rPr>
          <w:sz w:val="18"/>
        </w:rPr>
        <w:t xml:space="preserve"> </w:t>
      </w:r>
      <w:r w:rsidRPr="00A55DB1">
        <w:rPr>
          <w:sz w:val="18"/>
        </w:rPr>
        <w:t>veren,</w:t>
      </w:r>
      <w:r w:rsidRPr="00A55DB1" w:rsidR="0030183B">
        <w:rPr>
          <w:sz w:val="18"/>
        </w:rPr>
        <w:t xml:space="preserve"> </w:t>
      </w:r>
      <w:r w:rsidRPr="00A55DB1">
        <w:rPr>
          <w:sz w:val="18"/>
        </w:rPr>
        <w:t>bu</w:t>
      </w:r>
      <w:r w:rsidRPr="00A55DB1" w:rsidR="0030183B">
        <w:rPr>
          <w:sz w:val="18"/>
        </w:rPr>
        <w:t xml:space="preserve"> </w:t>
      </w:r>
      <w:r w:rsidRPr="00A55DB1">
        <w:rPr>
          <w:sz w:val="18"/>
        </w:rPr>
        <w:t>kanunların</w:t>
      </w:r>
      <w:r w:rsidRPr="00A55DB1" w:rsidR="0030183B">
        <w:rPr>
          <w:sz w:val="18"/>
        </w:rPr>
        <w:t xml:space="preserve"> </w:t>
      </w:r>
      <w:r w:rsidRPr="00A55DB1">
        <w:rPr>
          <w:sz w:val="18"/>
        </w:rPr>
        <w:t>buradan</w:t>
      </w:r>
      <w:r w:rsidRPr="00A55DB1" w:rsidR="0030183B">
        <w:rPr>
          <w:sz w:val="18"/>
        </w:rPr>
        <w:t xml:space="preserve"> </w:t>
      </w:r>
      <w:r w:rsidRPr="00A55DB1">
        <w:rPr>
          <w:sz w:val="18"/>
        </w:rPr>
        <w:t>çıkmasına</w:t>
      </w:r>
      <w:r w:rsidRPr="00A55DB1" w:rsidR="0030183B">
        <w:rPr>
          <w:sz w:val="18"/>
        </w:rPr>
        <w:t xml:space="preserve"> </w:t>
      </w:r>
      <w:r w:rsidRPr="00A55DB1">
        <w:rPr>
          <w:sz w:val="18"/>
        </w:rPr>
        <w:t>omuz</w:t>
      </w:r>
      <w:r w:rsidRPr="00A55DB1" w:rsidR="0030183B">
        <w:rPr>
          <w:sz w:val="18"/>
        </w:rPr>
        <w:t xml:space="preserve"> </w:t>
      </w:r>
      <w:r w:rsidRPr="00A55DB1">
        <w:rPr>
          <w:sz w:val="18"/>
        </w:rPr>
        <w:t>veren,</w:t>
      </w:r>
      <w:r w:rsidRPr="00A55DB1" w:rsidR="0030183B">
        <w:rPr>
          <w:sz w:val="18"/>
        </w:rPr>
        <w:t xml:space="preserve"> </w:t>
      </w:r>
      <w:r w:rsidRPr="00A55DB1">
        <w:rPr>
          <w:sz w:val="18"/>
        </w:rPr>
        <w:t>gece</w:t>
      </w:r>
      <w:r w:rsidRPr="00A55DB1" w:rsidR="0030183B">
        <w:rPr>
          <w:sz w:val="18"/>
        </w:rPr>
        <w:t xml:space="preserve"> </w:t>
      </w:r>
      <w:r w:rsidRPr="00A55DB1">
        <w:rPr>
          <w:sz w:val="18"/>
        </w:rPr>
        <w:t>gündüz</w:t>
      </w:r>
      <w:r w:rsidRPr="00A55DB1" w:rsidR="0030183B">
        <w:rPr>
          <w:sz w:val="18"/>
        </w:rPr>
        <w:t xml:space="preserve"> </w:t>
      </w:r>
      <w:r w:rsidRPr="00A55DB1">
        <w:rPr>
          <w:sz w:val="18"/>
        </w:rPr>
        <w:t>çalışan</w:t>
      </w:r>
      <w:r w:rsidRPr="00A55DB1" w:rsidR="0030183B">
        <w:rPr>
          <w:sz w:val="18"/>
        </w:rPr>
        <w:t xml:space="preserve"> </w:t>
      </w:r>
      <w:r w:rsidRPr="00A55DB1">
        <w:rPr>
          <w:sz w:val="18"/>
        </w:rPr>
        <w:t>bütün</w:t>
      </w:r>
      <w:r w:rsidRPr="00A55DB1" w:rsidR="0030183B">
        <w:rPr>
          <w:sz w:val="18"/>
        </w:rPr>
        <w:t xml:space="preserve"> </w:t>
      </w:r>
      <w:r w:rsidRPr="00A55DB1">
        <w:rPr>
          <w:sz w:val="18"/>
        </w:rPr>
        <w:t>Meclisimizi</w:t>
      </w:r>
      <w:r w:rsidRPr="00A55DB1" w:rsidR="0030183B">
        <w:rPr>
          <w:sz w:val="18"/>
        </w:rPr>
        <w:t xml:space="preserve"> </w:t>
      </w:r>
      <w:r w:rsidRPr="00A55DB1">
        <w:rPr>
          <w:sz w:val="18"/>
        </w:rPr>
        <w:t>hakikaten</w:t>
      </w:r>
      <w:r w:rsidRPr="00A55DB1" w:rsidR="0030183B">
        <w:rPr>
          <w:sz w:val="18"/>
        </w:rPr>
        <w:t xml:space="preserve"> </w:t>
      </w:r>
      <w:r w:rsidRPr="00A55DB1">
        <w:rPr>
          <w:sz w:val="18"/>
        </w:rPr>
        <w:t>hep</w:t>
      </w:r>
      <w:r w:rsidRPr="00A55DB1" w:rsidR="0030183B">
        <w:rPr>
          <w:sz w:val="18"/>
        </w:rPr>
        <w:t xml:space="preserve"> </w:t>
      </w:r>
      <w:r w:rsidRPr="00A55DB1">
        <w:rPr>
          <w:sz w:val="18"/>
        </w:rPr>
        <w:t>beraber</w:t>
      </w:r>
      <w:r w:rsidRPr="00A55DB1" w:rsidR="0030183B">
        <w:rPr>
          <w:sz w:val="18"/>
        </w:rPr>
        <w:t xml:space="preserve"> </w:t>
      </w:r>
      <w:r w:rsidRPr="00A55DB1">
        <w:rPr>
          <w:sz w:val="18"/>
        </w:rPr>
        <w:t>gönül</w:t>
      </w:r>
      <w:r w:rsidRPr="00A55DB1" w:rsidR="0030183B">
        <w:rPr>
          <w:sz w:val="18"/>
        </w:rPr>
        <w:t xml:space="preserve"> </w:t>
      </w:r>
      <w:r w:rsidRPr="00A55DB1">
        <w:rPr>
          <w:sz w:val="18"/>
        </w:rPr>
        <w:t>rahatlığıyla</w:t>
      </w:r>
      <w:r w:rsidRPr="00A55DB1" w:rsidR="0030183B">
        <w:rPr>
          <w:sz w:val="18"/>
        </w:rPr>
        <w:t xml:space="preserve"> </w:t>
      </w:r>
      <w:r w:rsidRPr="00A55DB1">
        <w:rPr>
          <w:sz w:val="18"/>
        </w:rPr>
        <w:t>kutlamamız</w:t>
      </w:r>
      <w:r w:rsidRPr="00A55DB1" w:rsidR="0030183B">
        <w:rPr>
          <w:sz w:val="18"/>
        </w:rPr>
        <w:t xml:space="preserve"> </w:t>
      </w:r>
      <w:r w:rsidRPr="00A55DB1">
        <w:rPr>
          <w:sz w:val="18"/>
        </w:rPr>
        <w:t>lazım</w:t>
      </w:r>
      <w:r w:rsidRPr="00A55DB1" w:rsidR="0030183B">
        <w:rPr>
          <w:sz w:val="18"/>
        </w:rPr>
        <w:t xml:space="preserve"> </w:t>
      </w:r>
      <w:r w:rsidRPr="00A55DB1">
        <w:rPr>
          <w:sz w:val="18"/>
        </w:rPr>
        <w:t>çünkü</w:t>
      </w:r>
      <w:r w:rsidRPr="00A55DB1" w:rsidR="0030183B">
        <w:rPr>
          <w:sz w:val="18"/>
        </w:rPr>
        <w:t xml:space="preserve"> </w:t>
      </w:r>
      <w:r w:rsidRPr="00A55DB1">
        <w:rPr>
          <w:sz w:val="18"/>
        </w:rPr>
        <w:t>bu</w:t>
      </w:r>
      <w:r w:rsidRPr="00A55DB1" w:rsidR="0030183B">
        <w:rPr>
          <w:sz w:val="18"/>
        </w:rPr>
        <w:t xml:space="preserve"> </w:t>
      </w:r>
      <w:r w:rsidRPr="00A55DB1">
        <w:rPr>
          <w:sz w:val="18"/>
        </w:rPr>
        <w:t>süreci</w:t>
      </w:r>
      <w:r w:rsidRPr="00A55DB1" w:rsidR="0030183B">
        <w:rPr>
          <w:sz w:val="18"/>
        </w:rPr>
        <w:t xml:space="preserve"> </w:t>
      </w:r>
      <w:r w:rsidRPr="00A55DB1">
        <w:rPr>
          <w:sz w:val="18"/>
        </w:rPr>
        <w:t>hep</w:t>
      </w:r>
      <w:r w:rsidRPr="00A55DB1" w:rsidR="0030183B">
        <w:rPr>
          <w:sz w:val="18"/>
        </w:rPr>
        <w:t xml:space="preserve"> </w:t>
      </w:r>
      <w:r w:rsidRPr="00A55DB1">
        <w:rPr>
          <w:sz w:val="18"/>
        </w:rPr>
        <w:t>beraber</w:t>
      </w:r>
      <w:r w:rsidRPr="00A55DB1" w:rsidR="0030183B">
        <w:rPr>
          <w:sz w:val="18"/>
        </w:rPr>
        <w:t xml:space="preserve"> </w:t>
      </w:r>
      <w:r w:rsidRPr="00A55DB1">
        <w:rPr>
          <w:sz w:val="18"/>
        </w:rPr>
        <w:t>çok</w:t>
      </w:r>
      <w:r w:rsidRPr="00A55DB1" w:rsidR="0030183B">
        <w:rPr>
          <w:sz w:val="18"/>
        </w:rPr>
        <w:t xml:space="preserve"> </w:t>
      </w:r>
      <w:r w:rsidRPr="00A55DB1">
        <w:rPr>
          <w:sz w:val="18"/>
        </w:rPr>
        <w:t>güzel</w:t>
      </w:r>
      <w:r w:rsidRPr="00A55DB1" w:rsidR="0030183B">
        <w:rPr>
          <w:sz w:val="18"/>
        </w:rPr>
        <w:t xml:space="preserve"> </w:t>
      </w:r>
      <w:r w:rsidRPr="00A55DB1">
        <w:rPr>
          <w:sz w:val="18"/>
        </w:rPr>
        <w:t>yönettik.</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Şimdi</w:t>
      </w:r>
      <w:r w:rsidRPr="00A55DB1" w:rsidR="0030183B">
        <w:rPr>
          <w:sz w:val="18"/>
        </w:rPr>
        <w:t xml:space="preserve"> </w:t>
      </w:r>
      <w:r w:rsidRPr="00A55DB1">
        <w:rPr>
          <w:sz w:val="18"/>
        </w:rPr>
        <w:t>şu</w:t>
      </w:r>
      <w:r w:rsidRPr="00A55DB1" w:rsidR="0030183B">
        <w:rPr>
          <w:sz w:val="18"/>
        </w:rPr>
        <w:t xml:space="preserve"> </w:t>
      </w:r>
      <w:r w:rsidRPr="00A55DB1">
        <w:rPr>
          <w:sz w:val="18"/>
        </w:rPr>
        <w:t>genelgeyle</w:t>
      </w:r>
      <w:r w:rsidRPr="00A55DB1" w:rsidR="0030183B">
        <w:rPr>
          <w:sz w:val="18"/>
        </w:rPr>
        <w:t xml:space="preserve"> </w:t>
      </w:r>
      <w:r w:rsidRPr="00A55DB1">
        <w:rPr>
          <w:sz w:val="18"/>
        </w:rPr>
        <w:t>ilgili</w:t>
      </w:r>
      <w:r w:rsidRPr="00A55DB1" w:rsidR="0030183B">
        <w:rPr>
          <w:sz w:val="18"/>
        </w:rPr>
        <w:t xml:space="preserve"> </w:t>
      </w:r>
      <w:r w:rsidRPr="00A55DB1">
        <w:rPr>
          <w:sz w:val="18"/>
        </w:rPr>
        <w:t>tek</w:t>
      </w:r>
      <w:r w:rsidRPr="00A55DB1" w:rsidR="0030183B">
        <w:rPr>
          <w:sz w:val="18"/>
        </w:rPr>
        <w:t xml:space="preserve"> </w:t>
      </w:r>
      <w:r w:rsidRPr="00A55DB1">
        <w:rPr>
          <w:sz w:val="18"/>
        </w:rPr>
        <w:t>bir</w:t>
      </w:r>
      <w:r w:rsidRPr="00A55DB1" w:rsidR="0030183B">
        <w:rPr>
          <w:sz w:val="18"/>
        </w:rPr>
        <w:t xml:space="preserve"> </w:t>
      </w:r>
      <w:r w:rsidRPr="00A55DB1">
        <w:rPr>
          <w:sz w:val="18"/>
        </w:rPr>
        <w:t>cümle</w:t>
      </w:r>
      <w:r w:rsidRPr="00A55DB1" w:rsidR="0030183B">
        <w:rPr>
          <w:sz w:val="18"/>
        </w:rPr>
        <w:t xml:space="preserve"> </w:t>
      </w:r>
      <w:r w:rsidRPr="00A55DB1">
        <w:rPr>
          <w:sz w:val="18"/>
        </w:rPr>
        <w:t>söyleyeceğim</w:t>
      </w:r>
      <w:r w:rsidRPr="00A55DB1" w:rsidR="0030183B">
        <w:rPr>
          <w:sz w:val="18"/>
        </w:rPr>
        <w:t xml:space="preserve"> </w:t>
      </w:r>
      <w:r w:rsidRPr="00A55DB1">
        <w:rPr>
          <w:sz w:val="18"/>
        </w:rPr>
        <w:t>müsaadenizle.</w:t>
      </w:r>
      <w:r w:rsidRPr="00A55DB1" w:rsidR="0030183B">
        <w:rPr>
          <w:sz w:val="18"/>
        </w:rPr>
        <w:t xml:space="preserve"> </w:t>
      </w:r>
      <w:r w:rsidRPr="00A55DB1">
        <w:rPr>
          <w:sz w:val="18"/>
        </w:rPr>
        <w:t>Buradaki</w:t>
      </w:r>
      <w:r w:rsidRPr="00A55DB1" w:rsidR="0030183B">
        <w:rPr>
          <w:sz w:val="18"/>
        </w:rPr>
        <w:t xml:space="preserve"> </w:t>
      </w:r>
      <w:r w:rsidRPr="00A55DB1">
        <w:rPr>
          <w:sz w:val="18"/>
        </w:rPr>
        <w:t>genelge,</w:t>
      </w:r>
      <w:r w:rsidRPr="00A55DB1" w:rsidR="0030183B">
        <w:rPr>
          <w:sz w:val="18"/>
        </w:rPr>
        <w:t xml:space="preserve"> </w:t>
      </w:r>
      <w:r w:rsidRPr="00A55DB1">
        <w:rPr>
          <w:sz w:val="18"/>
        </w:rPr>
        <w:t>Covid-19</w:t>
      </w:r>
      <w:r w:rsidRPr="00A55DB1" w:rsidR="0030183B">
        <w:rPr>
          <w:sz w:val="18"/>
        </w:rPr>
        <w:t xml:space="preserve"> </w:t>
      </w:r>
      <w:r w:rsidRPr="00A55DB1">
        <w:rPr>
          <w:sz w:val="18"/>
        </w:rPr>
        <w:t>hastalığına</w:t>
      </w:r>
      <w:r w:rsidRPr="00A55DB1" w:rsidR="0030183B">
        <w:rPr>
          <w:sz w:val="18"/>
        </w:rPr>
        <w:t xml:space="preserve"> </w:t>
      </w:r>
      <w:r w:rsidRPr="00A55DB1">
        <w:rPr>
          <w:sz w:val="18"/>
        </w:rPr>
        <w:t>yakalananlarla</w:t>
      </w:r>
      <w:r w:rsidRPr="00A55DB1" w:rsidR="0030183B">
        <w:rPr>
          <w:sz w:val="18"/>
        </w:rPr>
        <w:t xml:space="preserve"> </w:t>
      </w:r>
      <w:r w:rsidRPr="00A55DB1">
        <w:rPr>
          <w:sz w:val="18"/>
        </w:rPr>
        <w:t>ilgili</w:t>
      </w:r>
      <w:r w:rsidRPr="00A55DB1" w:rsidR="0030183B">
        <w:rPr>
          <w:sz w:val="18"/>
        </w:rPr>
        <w:t xml:space="preserve"> </w:t>
      </w:r>
      <w:r w:rsidRPr="00A55DB1">
        <w:rPr>
          <w:sz w:val="18"/>
        </w:rPr>
        <w:t>olarak</w:t>
      </w:r>
      <w:r w:rsidRPr="00A55DB1" w:rsidR="0030183B">
        <w:rPr>
          <w:sz w:val="18"/>
        </w:rPr>
        <w:t xml:space="preserve"> </w:t>
      </w:r>
      <w:r w:rsidRPr="00A55DB1">
        <w:rPr>
          <w:sz w:val="18"/>
        </w:rPr>
        <w:t>SGK’nin</w:t>
      </w:r>
      <w:r w:rsidRPr="00A55DB1" w:rsidR="0030183B">
        <w:rPr>
          <w:sz w:val="18"/>
        </w:rPr>
        <w:t xml:space="preserve"> </w:t>
      </w:r>
      <w:r w:rsidRPr="00A55DB1">
        <w:rPr>
          <w:sz w:val="18"/>
        </w:rPr>
        <w:t>çıkardığı</w:t>
      </w:r>
      <w:r w:rsidRPr="00A55DB1" w:rsidR="0030183B">
        <w:rPr>
          <w:sz w:val="18"/>
        </w:rPr>
        <w:t xml:space="preserve"> </w:t>
      </w:r>
      <w:r w:rsidRPr="00A55DB1">
        <w:rPr>
          <w:sz w:val="18"/>
        </w:rPr>
        <w:t>genelge.</w:t>
      </w:r>
      <w:r w:rsidRPr="00A55DB1" w:rsidR="0030183B">
        <w:rPr>
          <w:sz w:val="18"/>
        </w:rPr>
        <w:t xml:space="preserve"> </w:t>
      </w:r>
      <w:r w:rsidRPr="00A55DB1">
        <w:rPr>
          <w:sz w:val="18"/>
        </w:rPr>
        <w:t>Covid</w:t>
      </w:r>
      <w:r w:rsidRPr="00A55DB1" w:rsidR="0030183B">
        <w:rPr>
          <w:sz w:val="18"/>
        </w:rPr>
        <w:t xml:space="preserve"> </w:t>
      </w:r>
      <w:r w:rsidRPr="00A55DB1">
        <w:rPr>
          <w:sz w:val="18"/>
        </w:rPr>
        <w:t>hastalığıyla</w:t>
      </w:r>
      <w:r w:rsidRPr="00A55DB1" w:rsidR="0030183B">
        <w:rPr>
          <w:sz w:val="18"/>
        </w:rPr>
        <w:t xml:space="preserve"> </w:t>
      </w:r>
      <w:r w:rsidRPr="00A55DB1">
        <w:rPr>
          <w:sz w:val="18"/>
        </w:rPr>
        <w:t>ilgili</w:t>
      </w:r>
      <w:r w:rsidRPr="00A55DB1" w:rsidR="0030183B">
        <w:rPr>
          <w:sz w:val="18"/>
        </w:rPr>
        <w:t xml:space="preserve"> </w:t>
      </w:r>
      <w:r w:rsidRPr="00A55DB1">
        <w:rPr>
          <w:sz w:val="18"/>
        </w:rPr>
        <w:t>olarak</w:t>
      </w:r>
      <w:r w:rsidRPr="00A55DB1" w:rsidR="0030183B">
        <w:rPr>
          <w:sz w:val="18"/>
        </w:rPr>
        <w:t xml:space="preserve"> </w:t>
      </w:r>
      <w:r w:rsidRPr="00A55DB1">
        <w:rPr>
          <w:sz w:val="18"/>
        </w:rPr>
        <w:t>gelen</w:t>
      </w:r>
      <w:r w:rsidRPr="00A55DB1" w:rsidR="0030183B">
        <w:rPr>
          <w:sz w:val="18"/>
        </w:rPr>
        <w:t xml:space="preserve"> </w:t>
      </w:r>
      <w:r w:rsidRPr="00A55DB1">
        <w:rPr>
          <w:sz w:val="18"/>
        </w:rPr>
        <w:t>sigortalılara</w:t>
      </w:r>
      <w:r w:rsidRPr="00A55DB1" w:rsidR="0030183B">
        <w:rPr>
          <w:sz w:val="18"/>
        </w:rPr>
        <w:t xml:space="preserve"> </w:t>
      </w:r>
      <w:r w:rsidRPr="00A55DB1">
        <w:rPr>
          <w:sz w:val="18"/>
        </w:rPr>
        <w:t>provizyon</w:t>
      </w:r>
      <w:r w:rsidRPr="00A55DB1" w:rsidR="0030183B">
        <w:rPr>
          <w:sz w:val="18"/>
        </w:rPr>
        <w:t xml:space="preserve"> </w:t>
      </w:r>
      <w:r w:rsidRPr="00A55DB1">
        <w:rPr>
          <w:sz w:val="18"/>
        </w:rPr>
        <w:t>almaları</w:t>
      </w:r>
      <w:r w:rsidRPr="00A55DB1" w:rsidR="0030183B">
        <w:rPr>
          <w:sz w:val="18"/>
        </w:rPr>
        <w:t xml:space="preserve"> </w:t>
      </w:r>
      <w:r w:rsidRPr="00A55DB1">
        <w:rPr>
          <w:sz w:val="18"/>
        </w:rPr>
        <w:t>gerektiğini</w:t>
      </w:r>
      <w:r w:rsidRPr="00A55DB1" w:rsidR="0030183B">
        <w:rPr>
          <w:sz w:val="18"/>
        </w:rPr>
        <w:t xml:space="preserve"> </w:t>
      </w:r>
      <w:r w:rsidRPr="00A55DB1">
        <w:rPr>
          <w:sz w:val="18"/>
        </w:rPr>
        <w:t>belirten</w:t>
      </w:r>
      <w:r w:rsidRPr="00A55DB1" w:rsidR="0030183B">
        <w:rPr>
          <w:sz w:val="18"/>
        </w:rPr>
        <w:t xml:space="preserve"> </w:t>
      </w:r>
      <w:r w:rsidRPr="00A55DB1">
        <w:rPr>
          <w:sz w:val="18"/>
        </w:rPr>
        <w:t>bir</w:t>
      </w:r>
      <w:r w:rsidRPr="00A55DB1" w:rsidR="0030183B">
        <w:rPr>
          <w:sz w:val="18"/>
        </w:rPr>
        <w:t xml:space="preserve"> </w:t>
      </w:r>
      <w:r w:rsidRPr="00A55DB1">
        <w:rPr>
          <w:sz w:val="18"/>
        </w:rPr>
        <w:t>genelge</w:t>
      </w:r>
      <w:r w:rsidRPr="00A55DB1" w:rsidR="0030183B">
        <w:rPr>
          <w:sz w:val="18"/>
        </w:rPr>
        <w:t xml:space="preserve"> </w:t>
      </w:r>
      <w:r w:rsidRPr="00A55DB1">
        <w:rPr>
          <w:sz w:val="18"/>
        </w:rPr>
        <w:t>olup</w:t>
      </w:r>
      <w:r w:rsidRPr="00A55DB1" w:rsidR="0030183B">
        <w:rPr>
          <w:sz w:val="18"/>
        </w:rPr>
        <w:t xml:space="preserve"> </w:t>
      </w:r>
      <w:r w:rsidRPr="00A55DB1">
        <w:rPr>
          <w:sz w:val="18"/>
        </w:rPr>
        <w:t>hastalığa</w:t>
      </w:r>
      <w:r w:rsidRPr="00A55DB1" w:rsidR="0030183B">
        <w:rPr>
          <w:sz w:val="18"/>
        </w:rPr>
        <w:t xml:space="preserve"> </w:t>
      </w:r>
      <w:r w:rsidRPr="00A55DB1">
        <w:rPr>
          <w:sz w:val="18"/>
        </w:rPr>
        <w:t>yakalanan</w:t>
      </w:r>
      <w:r w:rsidRPr="00A55DB1" w:rsidR="0030183B">
        <w:rPr>
          <w:sz w:val="18"/>
        </w:rPr>
        <w:t xml:space="preserve"> </w:t>
      </w:r>
      <w:r w:rsidRPr="00A55DB1">
        <w:rPr>
          <w:sz w:val="18"/>
        </w:rPr>
        <w:t>sigortalıyı</w:t>
      </w:r>
      <w:r w:rsidRPr="00A55DB1" w:rsidR="0030183B">
        <w:rPr>
          <w:sz w:val="18"/>
        </w:rPr>
        <w:t xml:space="preserve"> </w:t>
      </w:r>
      <w:r w:rsidRPr="00A55DB1">
        <w:rPr>
          <w:sz w:val="18"/>
        </w:rPr>
        <w:t>ne</w:t>
      </w:r>
      <w:r w:rsidRPr="00A55DB1" w:rsidR="0030183B">
        <w:rPr>
          <w:sz w:val="18"/>
        </w:rPr>
        <w:t xml:space="preserve"> </w:t>
      </w:r>
      <w:r w:rsidRPr="00A55DB1">
        <w:rPr>
          <w:sz w:val="18"/>
        </w:rPr>
        <w:t>iş</w:t>
      </w:r>
      <w:r w:rsidRPr="00A55DB1" w:rsidR="0030183B">
        <w:rPr>
          <w:sz w:val="18"/>
        </w:rPr>
        <w:t xml:space="preserve"> </w:t>
      </w:r>
      <w:r w:rsidRPr="00A55DB1">
        <w:rPr>
          <w:sz w:val="18"/>
        </w:rPr>
        <w:t>kazası</w:t>
      </w:r>
      <w:r w:rsidRPr="00A55DB1" w:rsidR="0030183B">
        <w:rPr>
          <w:sz w:val="18"/>
        </w:rPr>
        <w:t xml:space="preserve"> </w:t>
      </w:r>
      <w:r w:rsidRPr="00A55DB1">
        <w:rPr>
          <w:sz w:val="18"/>
        </w:rPr>
        <w:t>kapsamına</w:t>
      </w:r>
      <w:r w:rsidRPr="00A55DB1" w:rsidR="0030183B">
        <w:rPr>
          <w:sz w:val="18"/>
        </w:rPr>
        <w:t xml:space="preserve"> </w:t>
      </w:r>
      <w:r w:rsidRPr="00A55DB1">
        <w:rPr>
          <w:sz w:val="18"/>
        </w:rPr>
        <w:t>almakta</w:t>
      </w:r>
      <w:r w:rsidRPr="00A55DB1" w:rsidR="0030183B">
        <w:rPr>
          <w:sz w:val="18"/>
        </w:rPr>
        <w:t xml:space="preserve"> </w:t>
      </w:r>
      <w:r w:rsidRPr="00A55DB1">
        <w:rPr>
          <w:sz w:val="18"/>
        </w:rPr>
        <w:t>ne</w:t>
      </w:r>
      <w:r w:rsidRPr="00A55DB1" w:rsidR="0030183B">
        <w:rPr>
          <w:sz w:val="18"/>
        </w:rPr>
        <w:t xml:space="preserve"> </w:t>
      </w:r>
      <w:r w:rsidRPr="00A55DB1">
        <w:rPr>
          <w:sz w:val="18"/>
        </w:rPr>
        <w:t>de</w:t>
      </w:r>
      <w:r w:rsidRPr="00A55DB1" w:rsidR="0030183B">
        <w:rPr>
          <w:sz w:val="18"/>
        </w:rPr>
        <w:t xml:space="preserve"> </w:t>
      </w:r>
      <w:r w:rsidRPr="00A55DB1">
        <w:rPr>
          <w:sz w:val="18"/>
        </w:rPr>
        <w:t>iş</w:t>
      </w:r>
      <w:r w:rsidRPr="00A55DB1" w:rsidR="0030183B">
        <w:rPr>
          <w:sz w:val="18"/>
        </w:rPr>
        <w:t xml:space="preserve"> </w:t>
      </w:r>
      <w:r w:rsidRPr="00A55DB1">
        <w:rPr>
          <w:sz w:val="18"/>
        </w:rPr>
        <w:t>kazası</w:t>
      </w:r>
      <w:r w:rsidRPr="00A55DB1" w:rsidR="0030183B">
        <w:rPr>
          <w:sz w:val="18"/>
        </w:rPr>
        <w:t xml:space="preserve"> </w:t>
      </w:r>
      <w:r w:rsidRPr="00A55DB1">
        <w:rPr>
          <w:sz w:val="18"/>
        </w:rPr>
        <w:t>kapsamının</w:t>
      </w:r>
      <w:r w:rsidRPr="00A55DB1" w:rsidR="0030183B">
        <w:rPr>
          <w:sz w:val="18"/>
        </w:rPr>
        <w:t xml:space="preserve"> </w:t>
      </w:r>
      <w:r w:rsidRPr="00A55DB1">
        <w:rPr>
          <w:sz w:val="18"/>
        </w:rPr>
        <w:t>dışına</w:t>
      </w:r>
      <w:r w:rsidRPr="00A55DB1" w:rsidR="0030183B">
        <w:rPr>
          <w:sz w:val="18"/>
        </w:rPr>
        <w:t xml:space="preserve"> </w:t>
      </w:r>
      <w:r w:rsidRPr="00A55DB1">
        <w:rPr>
          <w:sz w:val="18"/>
        </w:rPr>
        <w:t>çıkarmaktadır.</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ORHAN</w:t>
      </w:r>
      <w:r w:rsidRPr="00A55DB1" w:rsidR="0030183B">
        <w:rPr>
          <w:sz w:val="18"/>
        </w:rPr>
        <w:t xml:space="preserve"> </w:t>
      </w:r>
      <w:r w:rsidRPr="00A55DB1">
        <w:rPr>
          <w:sz w:val="18"/>
        </w:rPr>
        <w:t>YEGİN</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Son</w:t>
      </w:r>
      <w:r w:rsidRPr="00A55DB1" w:rsidR="0030183B">
        <w:rPr>
          <w:sz w:val="18"/>
        </w:rPr>
        <w:t xml:space="preserve"> </w:t>
      </w:r>
      <w:r w:rsidRPr="00A55DB1">
        <w:rPr>
          <w:sz w:val="18"/>
        </w:rPr>
        <w:t>cümlem…</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efendim.</w:t>
      </w:r>
    </w:p>
    <w:p w:rsidRPr="00A55DB1" w:rsidR="000A202A" w:rsidP="00A55DB1" w:rsidRDefault="000A202A">
      <w:pPr>
        <w:pStyle w:val="GENELKURUL"/>
        <w:spacing w:line="240" w:lineRule="auto"/>
        <w:rPr>
          <w:sz w:val="18"/>
        </w:rPr>
      </w:pPr>
      <w:r w:rsidRPr="00A55DB1">
        <w:rPr>
          <w:sz w:val="18"/>
        </w:rPr>
        <w:t>ORHAN</w:t>
      </w:r>
      <w:r w:rsidRPr="00A55DB1" w:rsidR="0030183B">
        <w:rPr>
          <w:sz w:val="18"/>
        </w:rPr>
        <w:t xml:space="preserve"> </w:t>
      </w:r>
      <w:r w:rsidRPr="00A55DB1">
        <w:rPr>
          <w:sz w:val="18"/>
        </w:rPr>
        <w:t>YEGİN</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Bir</w:t>
      </w:r>
      <w:r w:rsidRPr="00A55DB1" w:rsidR="0030183B">
        <w:rPr>
          <w:sz w:val="18"/>
        </w:rPr>
        <w:t xml:space="preserve"> </w:t>
      </w:r>
      <w:r w:rsidRPr="00A55DB1">
        <w:rPr>
          <w:sz w:val="18"/>
        </w:rPr>
        <w:t>olayın</w:t>
      </w:r>
      <w:r w:rsidRPr="00A55DB1" w:rsidR="0030183B">
        <w:rPr>
          <w:sz w:val="18"/>
        </w:rPr>
        <w:t xml:space="preserve"> </w:t>
      </w:r>
      <w:r w:rsidRPr="00A55DB1">
        <w:rPr>
          <w:sz w:val="18"/>
        </w:rPr>
        <w:t>SGK</w:t>
      </w:r>
      <w:r w:rsidRPr="00A55DB1" w:rsidR="0030183B">
        <w:rPr>
          <w:sz w:val="18"/>
        </w:rPr>
        <w:t xml:space="preserve"> </w:t>
      </w:r>
      <w:r w:rsidRPr="00A55DB1">
        <w:rPr>
          <w:sz w:val="18"/>
        </w:rPr>
        <w:t>açısından</w:t>
      </w:r>
      <w:r w:rsidRPr="00A55DB1" w:rsidR="0030183B">
        <w:rPr>
          <w:sz w:val="18"/>
        </w:rPr>
        <w:t xml:space="preserve"> </w:t>
      </w:r>
      <w:r w:rsidRPr="00A55DB1">
        <w:rPr>
          <w:sz w:val="18"/>
        </w:rPr>
        <w:t>iş</w:t>
      </w:r>
      <w:r w:rsidRPr="00A55DB1" w:rsidR="0030183B">
        <w:rPr>
          <w:sz w:val="18"/>
        </w:rPr>
        <w:t xml:space="preserve"> </w:t>
      </w:r>
      <w:r w:rsidRPr="00A55DB1">
        <w:rPr>
          <w:sz w:val="18"/>
        </w:rPr>
        <w:t>kazası</w:t>
      </w:r>
      <w:r w:rsidRPr="00A55DB1" w:rsidR="0030183B">
        <w:rPr>
          <w:sz w:val="18"/>
        </w:rPr>
        <w:t xml:space="preserve"> </w:t>
      </w:r>
      <w:r w:rsidRPr="00A55DB1">
        <w:rPr>
          <w:sz w:val="18"/>
        </w:rPr>
        <w:t>sayılabilmesi</w:t>
      </w:r>
      <w:r w:rsidRPr="00A55DB1" w:rsidR="0030183B">
        <w:rPr>
          <w:sz w:val="18"/>
        </w:rPr>
        <w:t xml:space="preserve"> </w:t>
      </w:r>
      <w:r w:rsidRPr="00A55DB1">
        <w:rPr>
          <w:sz w:val="18"/>
        </w:rPr>
        <w:t>için</w:t>
      </w:r>
      <w:r w:rsidRPr="00A55DB1" w:rsidR="0030183B">
        <w:rPr>
          <w:sz w:val="18"/>
        </w:rPr>
        <w:t xml:space="preserve"> </w:t>
      </w:r>
      <w:r w:rsidRPr="00A55DB1">
        <w:rPr>
          <w:sz w:val="18"/>
        </w:rPr>
        <w:t>sigortalının</w:t>
      </w:r>
      <w:r w:rsidRPr="00A55DB1" w:rsidR="0030183B">
        <w:rPr>
          <w:sz w:val="18"/>
        </w:rPr>
        <w:t xml:space="preserve"> </w:t>
      </w:r>
      <w:r w:rsidRPr="00A55DB1">
        <w:rPr>
          <w:sz w:val="18"/>
        </w:rPr>
        <w:t>SGK’ye</w:t>
      </w:r>
      <w:r w:rsidRPr="00A55DB1" w:rsidR="0030183B">
        <w:rPr>
          <w:sz w:val="18"/>
        </w:rPr>
        <w:t xml:space="preserve"> </w:t>
      </w:r>
      <w:r w:rsidRPr="00A55DB1">
        <w:rPr>
          <w:sz w:val="18"/>
        </w:rPr>
        <w:t>başvurması</w:t>
      </w:r>
      <w:r w:rsidRPr="00A55DB1" w:rsidR="0030183B">
        <w:rPr>
          <w:sz w:val="18"/>
        </w:rPr>
        <w:t xml:space="preserve"> </w:t>
      </w:r>
      <w:r w:rsidRPr="00A55DB1">
        <w:rPr>
          <w:sz w:val="18"/>
        </w:rPr>
        <w:t>ve</w:t>
      </w:r>
      <w:r w:rsidRPr="00A55DB1" w:rsidR="0030183B">
        <w:rPr>
          <w:sz w:val="18"/>
        </w:rPr>
        <w:t xml:space="preserve"> </w:t>
      </w:r>
      <w:r w:rsidRPr="00A55DB1">
        <w:rPr>
          <w:sz w:val="18"/>
        </w:rPr>
        <w:t>bu</w:t>
      </w:r>
      <w:r w:rsidRPr="00A55DB1" w:rsidR="0030183B">
        <w:rPr>
          <w:sz w:val="18"/>
        </w:rPr>
        <w:t xml:space="preserve"> </w:t>
      </w:r>
      <w:r w:rsidRPr="00A55DB1">
        <w:rPr>
          <w:sz w:val="18"/>
        </w:rPr>
        <w:t>başvuru</w:t>
      </w:r>
      <w:r w:rsidRPr="00A55DB1" w:rsidR="0030183B">
        <w:rPr>
          <w:sz w:val="18"/>
        </w:rPr>
        <w:t xml:space="preserve"> </w:t>
      </w:r>
      <w:r w:rsidRPr="00A55DB1">
        <w:rPr>
          <w:sz w:val="18"/>
        </w:rPr>
        <w:t>doğrultusunda</w:t>
      </w:r>
      <w:r w:rsidRPr="00A55DB1" w:rsidR="0030183B">
        <w:rPr>
          <w:sz w:val="18"/>
        </w:rPr>
        <w:t xml:space="preserve"> </w:t>
      </w:r>
      <w:r w:rsidRPr="00A55DB1">
        <w:rPr>
          <w:sz w:val="18"/>
        </w:rPr>
        <w:t>da</w:t>
      </w:r>
      <w:r w:rsidRPr="00A55DB1" w:rsidR="0030183B">
        <w:rPr>
          <w:sz w:val="18"/>
        </w:rPr>
        <w:t xml:space="preserve"> </w:t>
      </w:r>
      <w:r w:rsidRPr="00A55DB1">
        <w:rPr>
          <w:sz w:val="18"/>
        </w:rPr>
        <w:t>olayın</w:t>
      </w:r>
      <w:r w:rsidRPr="00A55DB1" w:rsidR="0030183B">
        <w:rPr>
          <w:sz w:val="18"/>
        </w:rPr>
        <w:t xml:space="preserve"> </w:t>
      </w:r>
      <w:r w:rsidRPr="00A55DB1">
        <w:rPr>
          <w:sz w:val="18"/>
        </w:rPr>
        <w:t>müfettişlerce</w:t>
      </w:r>
      <w:r w:rsidRPr="00A55DB1" w:rsidR="0030183B">
        <w:rPr>
          <w:sz w:val="18"/>
        </w:rPr>
        <w:t xml:space="preserve"> </w:t>
      </w:r>
      <w:r w:rsidRPr="00A55DB1">
        <w:rPr>
          <w:sz w:val="18"/>
        </w:rPr>
        <w:t>incelenmesi</w:t>
      </w:r>
      <w:r w:rsidRPr="00A55DB1" w:rsidR="0030183B">
        <w:rPr>
          <w:sz w:val="18"/>
        </w:rPr>
        <w:t xml:space="preserve"> </w:t>
      </w:r>
      <w:r w:rsidRPr="00A55DB1">
        <w:rPr>
          <w:sz w:val="18"/>
        </w:rPr>
        <w:t>gerekmektedir</w:t>
      </w:r>
      <w:r w:rsidRPr="00A55DB1" w:rsidR="0030183B">
        <w:rPr>
          <w:sz w:val="18"/>
        </w:rPr>
        <w:t xml:space="preserve"> </w:t>
      </w:r>
      <w:r w:rsidRPr="00A55DB1">
        <w:rPr>
          <w:sz w:val="18"/>
        </w:rPr>
        <w:t>ve</w:t>
      </w:r>
      <w:r w:rsidRPr="00A55DB1" w:rsidR="0030183B">
        <w:rPr>
          <w:sz w:val="18"/>
        </w:rPr>
        <w:t xml:space="preserve"> </w:t>
      </w:r>
      <w:r w:rsidRPr="00A55DB1">
        <w:rPr>
          <w:sz w:val="18"/>
        </w:rPr>
        <w:t>bu</w:t>
      </w:r>
      <w:r w:rsidRPr="00A55DB1" w:rsidR="0030183B">
        <w:rPr>
          <w:sz w:val="18"/>
        </w:rPr>
        <w:t xml:space="preserve"> </w:t>
      </w:r>
      <w:r w:rsidRPr="00A55DB1">
        <w:rPr>
          <w:sz w:val="18"/>
        </w:rPr>
        <w:t>yayınlanan</w:t>
      </w:r>
      <w:r w:rsidRPr="00A55DB1" w:rsidR="0030183B">
        <w:rPr>
          <w:sz w:val="18"/>
        </w:rPr>
        <w:t xml:space="preserve"> </w:t>
      </w:r>
      <w:r w:rsidRPr="00A55DB1">
        <w:rPr>
          <w:sz w:val="18"/>
        </w:rPr>
        <w:t>genelge,</w:t>
      </w:r>
      <w:r w:rsidRPr="00A55DB1" w:rsidR="0030183B">
        <w:rPr>
          <w:sz w:val="18"/>
        </w:rPr>
        <w:t xml:space="preserve"> </w:t>
      </w:r>
      <w:r w:rsidRPr="00A55DB1">
        <w:rPr>
          <w:sz w:val="18"/>
        </w:rPr>
        <w:t>Covid-19</w:t>
      </w:r>
      <w:r w:rsidRPr="00A55DB1" w:rsidR="0030183B">
        <w:rPr>
          <w:sz w:val="18"/>
        </w:rPr>
        <w:t xml:space="preserve"> </w:t>
      </w:r>
      <w:r w:rsidRPr="00A55DB1">
        <w:rPr>
          <w:sz w:val="18"/>
        </w:rPr>
        <w:t>hastalığına</w:t>
      </w:r>
      <w:r w:rsidRPr="00A55DB1" w:rsidR="0030183B">
        <w:rPr>
          <w:sz w:val="18"/>
        </w:rPr>
        <w:t xml:space="preserve"> </w:t>
      </w:r>
      <w:r w:rsidRPr="00A55DB1">
        <w:rPr>
          <w:sz w:val="18"/>
        </w:rPr>
        <w:t>yakalananlar</w:t>
      </w:r>
      <w:r w:rsidRPr="00A55DB1" w:rsidR="0030183B">
        <w:rPr>
          <w:sz w:val="18"/>
        </w:rPr>
        <w:t xml:space="preserve"> </w:t>
      </w:r>
      <w:r w:rsidRPr="00A55DB1">
        <w:rPr>
          <w:sz w:val="18"/>
        </w:rPr>
        <w:t>için</w:t>
      </w:r>
      <w:r w:rsidRPr="00A55DB1" w:rsidR="0030183B">
        <w:rPr>
          <w:sz w:val="18"/>
        </w:rPr>
        <w:t xml:space="preserve"> </w:t>
      </w:r>
      <w:r w:rsidRPr="00A55DB1">
        <w:rPr>
          <w:sz w:val="18"/>
        </w:rPr>
        <w:t>de</w:t>
      </w:r>
      <w:r w:rsidRPr="00A55DB1" w:rsidR="0030183B">
        <w:rPr>
          <w:sz w:val="18"/>
        </w:rPr>
        <w:t xml:space="preserve"> </w:t>
      </w:r>
      <w:r w:rsidRPr="00A55DB1">
        <w:rPr>
          <w:sz w:val="18"/>
        </w:rPr>
        <w:t>başkaları</w:t>
      </w:r>
      <w:r w:rsidRPr="00A55DB1" w:rsidR="0030183B">
        <w:rPr>
          <w:sz w:val="18"/>
        </w:rPr>
        <w:t xml:space="preserve"> </w:t>
      </w:r>
      <w:r w:rsidRPr="00A55DB1">
        <w:rPr>
          <w:sz w:val="18"/>
        </w:rPr>
        <w:t>için</w:t>
      </w:r>
      <w:r w:rsidRPr="00A55DB1" w:rsidR="0030183B">
        <w:rPr>
          <w:sz w:val="18"/>
        </w:rPr>
        <w:t xml:space="preserve"> </w:t>
      </w:r>
      <w:r w:rsidRPr="00A55DB1">
        <w:rPr>
          <w:sz w:val="18"/>
        </w:rPr>
        <w:t>de</w:t>
      </w:r>
      <w:r w:rsidRPr="00A55DB1" w:rsidR="0030183B">
        <w:rPr>
          <w:sz w:val="18"/>
        </w:rPr>
        <w:t xml:space="preserve"> </w:t>
      </w:r>
      <w:r w:rsidRPr="00A55DB1">
        <w:rPr>
          <w:sz w:val="18"/>
        </w:rPr>
        <w:t>hepsi</w:t>
      </w:r>
      <w:r w:rsidRPr="00A55DB1" w:rsidR="0030183B">
        <w:rPr>
          <w:sz w:val="18"/>
        </w:rPr>
        <w:t xml:space="preserve"> </w:t>
      </w:r>
      <w:r w:rsidRPr="00A55DB1">
        <w:rPr>
          <w:sz w:val="18"/>
        </w:rPr>
        <w:t>için</w:t>
      </w:r>
      <w:r w:rsidRPr="00A55DB1" w:rsidR="0030183B">
        <w:rPr>
          <w:sz w:val="18"/>
        </w:rPr>
        <w:t xml:space="preserve"> </w:t>
      </w:r>
      <w:r w:rsidRPr="00A55DB1">
        <w:rPr>
          <w:sz w:val="18"/>
        </w:rPr>
        <w:t>de</w:t>
      </w:r>
      <w:r w:rsidRPr="00A55DB1" w:rsidR="0030183B">
        <w:rPr>
          <w:sz w:val="18"/>
        </w:rPr>
        <w:t xml:space="preserve"> </w:t>
      </w:r>
      <w:r w:rsidRPr="00A55DB1">
        <w:rPr>
          <w:sz w:val="18"/>
        </w:rPr>
        <w:t>sınırlayıcı</w:t>
      </w:r>
      <w:r w:rsidRPr="00A55DB1" w:rsidR="0030183B">
        <w:rPr>
          <w:sz w:val="18"/>
        </w:rPr>
        <w:t xml:space="preserve"> </w:t>
      </w:r>
      <w:r w:rsidRPr="00A55DB1">
        <w:rPr>
          <w:sz w:val="18"/>
        </w:rPr>
        <w:t>veya</w:t>
      </w:r>
      <w:r w:rsidRPr="00A55DB1" w:rsidR="0030183B">
        <w:rPr>
          <w:sz w:val="18"/>
        </w:rPr>
        <w:t xml:space="preserve"> </w:t>
      </w:r>
      <w:r w:rsidRPr="00A55DB1">
        <w:rPr>
          <w:sz w:val="18"/>
        </w:rPr>
        <w:t>genişletici</w:t>
      </w:r>
      <w:r w:rsidRPr="00A55DB1" w:rsidR="0030183B">
        <w:rPr>
          <w:sz w:val="18"/>
        </w:rPr>
        <w:t xml:space="preserve"> </w:t>
      </w:r>
      <w:r w:rsidRPr="00A55DB1">
        <w:rPr>
          <w:sz w:val="18"/>
        </w:rPr>
        <w:t>herhangi</w:t>
      </w:r>
      <w:r w:rsidRPr="00A55DB1" w:rsidR="0030183B">
        <w:rPr>
          <w:sz w:val="18"/>
        </w:rPr>
        <w:t xml:space="preserve"> </w:t>
      </w:r>
      <w:r w:rsidRPr="00A55DB1">
        <w:rPr>
          <w:sz w:val="18"/>
        </w:rPr>
        <w:t>bir</w:t>
      </w:r>
      <w:r w:rsidRPr="00A55DB1" w:rsidR="0030183B">
        <w:rPr>
          <w:sz w:val="18"/>
        </w:rPr>
        <w:t xml:space="preserve"> </w:t>
      </w:r>
      <w:r w:rsidRPr="00A55DB1">
        <w:rPr>
          <w:sz w:val="18"/>
        </w:rPr>
        <w:t>hüküm</w:t>
      </w:r>
      <w:r w:rsidRPr="00A55DB1" w:rsidR="0030183B">
        <w:rPr>
          <w:sz w:val="18"/>
        </w:rPr>
        <w:t xml:space="preserve"> </w:t>
      </w:r>
      <w:r w:rsidRPr="00A55DB1">
        <w:rPr>
          <w:sz w:val="18"/>
        </w:rPr>
        <w:t>içermemektedir;</w:t>
      </w:r>
      <w:r w:rsidRPr="00A55DB1" w:rsidR="0030183B">
        <w:rPr>
          <w:sz w:val="18"/>
        </w:rPr>
        <w:t xml:space="preserve"> </w:t>
      </w:r>
      <w:r w:rsidRPr="00A55DB1">
        <w:rPr>
          <w:sz w:val="18"/>
        </w:rPr>
        <w:t>çok</w:t>
      </w:r>
      <w:r w:rsidRPr="00A55DB1" w:rsidR="0030183B">
        <w:rPr>
          <w:sz w:val="18"/>
        </w:rPr>
        <w:t xml:space="preserve"> </w:t>
      </w:r>
      <w:r w:rsidRPr="00A55DB1">
        <w:rPr>
          <w:sz w:val="18"/>
        </w:rPr>
        <w:t>net</w:t>
      </w:r>
      <w:r w:rsidRPr="00A55DB1" w:rsidR="0030183B">
        <w:rPr>
          <w:sz w:val="18"/>
        </w:rPr>
        <w:t xml:space="preserve"> </w:t>
      </w:r>
      <w:r w:rsidRPr="00A55DB1">
        <w:rPr>
          <w:sz w:val="18"/>
        </w:rPr>
        <w:t>bir</w:t>
      </w:r>
      <w:r w:rsidRPr="00A55DB1" w:rsidR="0030183B">
        <w:rPr>
          <w:sz w:val="18"/>
        </w:rPr>
        <w:t xml:space="preserve"> </w:t>
      </w:r>
      <w:r w:rsidRPr="00A55DB1">
        <w:rPr>
          <w:sz w:val="18"/>
        </w:rPr>
        <w:t>şekilde</w:t>
      </w:r>
      <w:r w:rsidRPr="00A55DB1" w:rsidR="0030183B">
        <w:rPr>
          <w:sz w:val="18"/>
        </w:rPr>
        <w:t xml:space="preserve"> </w:t>
      </w:r>
      <w:r w:rsidRPr="00A55DB1">
        <w:rPr>
          <w:sz w:val="18"/>
        </w:rPr>
        <w:t>söylüyorum,</w:t>
      </w:r>
      <w:r w:rsidRPr="00A55DB1" w:rsidR="0030183B">
        <w:rPr>
          <w:sz w:val="18"/>
        </w:rPr>
        <w:t xml:space="preserve"> </w:t>
      </w:r>
      <w:r w:rsidRPr="00A55DB1">
        <w:rPr>
          <w:sz w:val="18"/>
        </w:rPr>
        <w:t>bunun</w:t>
      </w:r>
      <w:r w:rsidRPr="00A55DB1" w:rsidR="0030183B">
        <w:rPr>
          <w:sz w:val="18"/>
        </w:rPr>
        <w:t xml:space="preserve"> </w:t>
      </w:r>
      <w:r w:rsidRPr="00A55DB1">
        <w:rPr>
          <w:sz w:val="18"/>
        </w:rPr>
        <w:t>altını</w:t>
      </w:r>
      <w:r w:rsidRPr="00A55DB1" w:rsidR="0030183B">
        <w:rPr>
          <w:sz w:val="18"/>
        </w:rPr>
        <w:t xml:space="preserve"> </w:t>
      </w:r>
      <w:r w:rsidRPr="00A55DB1">
        <w:rPr>
          <w:sz w:val="18"/>
        </w:rPr>
        <w:t>özellikle</w:t>
      </w:r>
      <w:r w:rsidRPr="00A55DB1" w:rsidR="0030183B">
        <w:rPr>
          <w:sz w:val="18"/>
        </w:rPr>
        <w:t xml:space="preserve"> </w:t>
      </w:r>
      <w:r w:rsidRPr="00A55DB1">
        <w:rPr>
          <w:sz w:val="18"/>
        </w:rPr>
        <w:t>çizmek</w:t>
      </w:r>
      <w:r w:rsidRPr="00A55DB1" w:rsidR="0030183B">
        <w:rPr>
          <w:sz w:val="18"/>
        </w:rPr>
        <w:t xml:space="preserve"> </w:t>
      </w:r>
      <w:r w:rsidRPr="00A55DB1">
        <w:rPr>
          <w:sz w:val="18"/>
        </w:rPr>
        <w:t>istiyorum.</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Ayrıca,</w:t>
      </w:r>
      <w:r w:rsidRPr="00A55DB1" w:rsidR="0030183B">
        <w:rPr>
          <w:sz w:val="18"/>
        </w:rPr>
        <w:t xml:space="preserve"> </w:t>
      </w:r>
      <w:r w:rsidRPr="00A55DB1">
        <w:rPr>
          <w:sz w:val="18"/>
        </w:rPr>
        <w:t>grup</w:t>
      </w:r>
      <w:r w:rsidRPr="00A55DB1" w:rsidR="0030183B">
        <w:rPr>
          <w:sz w:val="18"/>
        </w:rPr>
        <w:t xml:space="preserve"> </w:t>
      </w:r>
      <w:r w:rsidRPr="00A55DB1">
        <w:rPr>
          <w:sz w:val="18"/>
        </w:rPr>
        <w:t>önerisinde</w:t>
      </w:r>
      <w:r w:rsidRPr="00A55DB1" w:rsidR="0030183B">
        <w:rPr>
          <w:sz w:val="18"/>
        </w:rPr>
        <w:t xml:space="preserve"> </w:t>
      </w:r>
      <w:r w:rsidRPr="00A55DB1">
        <w:rPr>
          <w:sz w:val="18"/>
        </w:rPr>
        <w:t>bahsedildiği</w:t>
      </w:r>
      <w:r w:rsidRPr="00A55DB1" w:rsidR="0030183B">
        <w:rPr>
          <w:sz w:val="18"/>
        </w:rPr>
        <w:t xml:space="preserve"> </w:t>
      </w:r>
      <w:r w:rsidRPr="00A55DB1">
        <w:rPr>
          <w:sz w:val="18"/>
        </w:rPr>
        <w:t>gibi</w:t>
      </w:r>
      <w:r w:rsidRPr="00A55DB1" w:rsidR="0030183B">
        <w:rPr>
          <w:sz w:val="18"/>
        </w:rPr>
        <w:t xml:space="preserve"> </w:t>
      </w:r>
      <w:r w:rsidRPr="00A55DB1">
        <w:rPr>
          <w:sz w:val="18"/>
        </w:rPr>
        <w:t>benzer</w:t>
      </w:r>
      <w:r w:rsidRPr="00A55DB1" w:rsidR="0030183B">
        <w:rPr>
          <w:sz w:val="18"/>
        </w:rPr>
        <w:t xml:space="preserve"> </w:t>
      </w:r>
      <w:r w:rsidRPr="00A55DB1">
        <w:rPr>
          <w:sz w:val="18"/>
        </w:rPr>
        <w:t>bir</w:t>
      </w:r>
      <w:r w:rsidRPr="00A55DB1" w:rsidR="0030183B">
        <w:rPr>
          <w:sz w:val="18"/>
        </w:rPr>
        <w:t xml:space="preserve"> </w:t>
      </w:r>
      <w:r w:rsidRPr="00A55DB1">
        <w:rPr>
          <w:sz w:val="18"/>
        </w:rPr>
        <w:t>salgın</w:t>
      </w:r>
      <w:r w:rsidRPr="00A55DB1" w:rsidR="0030183B">
        <w:rPr>
          <w:sz w:val="18"/>
        </w:rPr>
        <w:t xml:space="preserve"> </w:t>
      </w:r>
      <w:r w:rsidRPr="00A55DB1">
        <w:rPr>
          <w:sz w:val="18"/>
        </w:rPr>
        <w:t>hastalığa</w:t>
      </w:r>
      <w:r w:rsidRPr="00A55DB1" w:rsidR="0030183B">
        <w:rPr>
          <w:sz w:val="18"/>
        </w:rPr>
        <w:t xml:space="preserve"> </w:t>
      </w:r>
      <w:r w:rsidRPr="00A55DB1">
        <w:rPr>
          <w:sz w:val="18"/>
        </w:rPr>
        <w:t>yakalanan</w:t>
      </w:r>
      <w:r w:rsidRPr="00A55DB1" w:rsidR="0030183B">
        <w:rPr>
          <w:sz w:val="18"/>
        </w:rPr>
        <w:t xml:space="preserve"> </w:t>
      </w:r>
      <w:r w:rsidRPr="00A55DB1">
        <w:rPr>
          <w:sz w:val="18"/>
        </w:rPr>
        <w:t>çalışanları</w:t>
      </w:r>
      <w:r w:rsidRPr="00A55DB1" w:rsidR="0030183B">
        <w:rPr>
          <w:sz w:val="18"/>
        </w:rPr>
        <w:t xml:space="preserve"> </w:t>
      </w:r>
      <w:r w:rsidRPr="00A55DB1">
        <w:rPr>
          <w:sz w:val="18"/>
        </w:rPr>
        <w:t>daha</w:t>
      </w:r>
      <w:r w:rsidRPr="00A55DB1" w:rsidR="0030183B">
        <w:rPr>
          <w:sz w:val="18"/>
        </w:rPr>
        <w:t xml:space="preserve"> </w:t>
      </w:r>
      <w:r w:rsidRPr="00A55DB1">
        <w:rPr>
          <w:sz w:val="18"/>
        </w:rPr>
        <w:t>önce</w:t>
      </w:r>
      <w:r w:rsidRPr="00A55DB1" w:rsidR="0030183B">
        <w:rPr>
          <w:sz w:val="18"/>
        </w:rPr>
        <w:t xml:space="preserve"> </w:t>
      </w:r>
      <w:r w:rsidRPr="00A55DB1">
        <w:rPr>
          <w:sz w:val="18"/>
        </w:rPr>
        <w:t>iş</w:t>
      </w:r>
      <w:r w:rsidRPr="00A55DB1" w:rsidR="0030183B">
        <w:rPr>
          <w:sz w:val="18"/>
        </w:rPr>
        <w:t xml:space="preserve"> </w:t>
      </w:r>
      <w:r w:rsidRPr="00A55DB1">
        <w:rPr>
          <w:sz w:val="18"/>
        </w:rPr>
        <w:t>kazası</w:t>
      </w:r>
      <w:r w:rsidRPr="00A55DB1" w:rsidR="0030183B">
        <w:rPr>
          <w:sz w:val="18"/>
        </w:rPr>
        <w:t xml:space="preserve"> </w:t>
      </w:r>
      <w:r w:rsidRPr="00A55DB1">
        <w:rPr>
          <w:sz w:val="18"/>
        </w:rPr>
        <w:t>statüsüne</w:t>
      </w:r>
      <w:r w:rsidRPr="00A55DB1" w:rsidR="0030183B">
        <w:rPr>
          <w:sz w:val="18"/>
        </w:rPr>
        <w:t xml:space="preserve"> </w:t>
      </w:r>
      <w:r w:rsidRPr="00A55DB1">
        <w:rPr>
          <w:sz w:val="18"/>
        </w:rPr>
        <w:t>sokan</w:t>
      </w:r>
      <w:r w:rsidRPr="00A55DB1" w:rsidR="0030183B">
        <w:rPr>
          <w:sz w:val="18"/>
        </w:rPr>
        <w:t xml:space="preserve"> </w:t>
      </w:r>
      <w:r w:rsidRPr="00A55DB1">
        <w:rPr>
          <w:sz w:val="18"/>
        </w:rPr>
        <w:t>başka</w:t>
      </w:r>
      <w:r w:rsidRPr="00A55DB1" w:rsidR="0030183B">
        <w:rPr>
          <w:sz w:val="18"/>
        </w:rPr>
        <w:t xml:space="preserve"> </w:t>
      </w:r>
      <w:r w:rsidRPr="00A55DB1">
        <w:rPr>
          <w:sz w:val="18"/>
        </w:rPr>
        <w:t>bir</w:t>
      </w:r>
      <w:r w:rsidRPr="00A55DB1" w:rsidR="0030183B">
        <w:rPr>
          <w:sz w:val="18"/>
        </w:rPr>
        <w:t xml:space="preserve"> </w:t>
      </w:r>
      <w:r w:rsidRPr="00A55DB1">
        <w:rPr>
          <w:sz w:val="18"/>
        </w:rPr>
        <w:t>genelge,</w:t>
      </w:r>
      <w:r w:rsidRPr="00A55DB1" w:rsidR="0030183B">
        <w:rPr>
          <w:sz w:val="18"/>
        </w:rPr>
        <w:t xml:space="preserve"> </w:t>
      </w:r>
      <w:r w:rsidRPr="00A55DB1">
        <w:rPr>
          <w:sz w:val="18"/>
        </w:rPr>
        <w:t>biz</w:t>
      </w:r>
      <w:r w:rsidRPr="00A55DB1" w:rsidR="0030183B">
        <w:rPr>
          <w:sz w:val="18"/>
        </w:rPr>
        <w:t xml:space="preserve"> </w:t>
      </w:r>
      <w:r w:rsidRPr="00A55DB1">
        <w:rPr>
          <w:sz w:val="18"/>
        </w:rPr>
        <w:t>aradık</w:t>
      </w:r>
      <w:r w:rsidRPr="00A55DB1" w:rsidR="0030183B">
        <w:rPr>
          <w:sz w:val="18"/>
        </w:rPr>
        <w:t xml:space="preserve"> </w:t>
      </w:r>
      <w:r w:rsidRPr="00A55DB1">
        <w:rPr>
          <w:sz w:val="18"/>
        </w:rPr>
        <w:t>taradık</w:t>
      </w:r>
      <w:r w:rsidRPr="00A55DB1" w:rsidR="0030183B">
        <w:rPr>
          <w:sz w:val="18"/>
        </w:rPr>
        <w:t xml:space="preserve"> </w:t>
      </w:r>
      <w:r w:rsidRPr="00A55DB1">
        <w:rPr>
          <w:sz w:val="18"/>
        </w:rPr>
        <w:t>bulamadık,</w:t>
      </w:r>
      <w:r w:rsidRPr="00A55DB1" w:rsidR="0030183B">
        <w:rPr>
          <w:sz w:val="18"/>
        </w:rPr>
        <w:t xml:space="preserve"> </w:t>
      </w:r>
      <w:r w:rsidRPr="00A55DB1">
        <w:rPr>
          <w:sz w:val="18"/>
        </w:rPr>
        <w:t>varsa</w:t>
      </w:r>
      <w:r w:rsidRPr="00A55DB1" w:rsidR="0030183B">
        <w:rPr>
          <w:sz w:val="18"/>
        </w:rPr>
        <w:t xml:space="preserve"> </w:t>
      </w:r>
      <w:r w:rsidRPr="00A55DB1">
        <w:rPr>
          <w:sz w:val="18"/>
        </w:rPr>
        <w:t>onu</w:t>
      </w:r>
      <w:r w:rsidRPr="00A55DB1" w:rsidR="0030183B">
        <w:rPr>
          <w:sz w:val="18"/>
        </w:rPr>
        <w:t xml:space="preserve"> </w:t>
      </w:r>
      <w:r w:rsidRPr="00A55DB1">
        <w:rPr>
          <w:sz w:val="18"/>
        </w:rPr>
        <w:t>bize</w:t>
      </w:r>
      <w:r w:rsidRPr="00A55DB1" w:rsidR="0030183B">
        <w:rPr>
          <w:sz w:val="18"/>
        </w:rPr>
        <w:t xml:space="preserve"> </w:t>
      </w:r>
      <w:r w:rsidRPr="00A55DB1">
        <w:rPr>
          <w:sz w:val="18"/>
        </w:rPr>
        <w:t>de</w:t>
      </w:r>
      <w:r w:rsidRPr="00A55DB1" w:rsidR="0030183B">
        <w:rPr>
          <w:sz w:val="18"/>
        </w:rPr>
        <w:t xml:space="preserve"> </w:t>
      </w:r>
      <w:r w:rsidRPr="00A55DB1">
        <w:rPr>
          <w:sz w:val="18"/>
        </w:rPr>
        <w:t>ulaştırırsanız</w:t>
      </w:r>
      <w:r w:rsidRPr="00A55DB1" w:rsidR="0030183B">
        <w:rPr>
          <w:sz w:val="18"/>
        </w:rPr>
        <w:t xml:space="preserve"> </w:t>
      </w:r>
      <w:r w:rsidRPr="00A55DB1">
        <w:rPr>
          <w:sz w:val="18"/>
        </w:rPr>
        <w:t>çok</w:t>
      </w:r>
      <w:r w:rsidRPr="00A55DB1" w:rsidR="0030183B">
        <w:rPr>
          <w:sz w:val="18"/>
        </w:rPr>
        <w:t xml:space="preserve"> </w:t>
      </w:r>
      <w:r w:rsidRPr="00A55DB1">
        <w:rPr>
          <w:sz w:val="18"/>
        </w:rPr>
        <w:t>seviniriz.</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Özetle</w:t>
      </w:r>
      <w:r w:rsidRPr="00A55DB1" w:rsidR="0030183B">
        <w:rPr>
          <w:sz w:val="18"/>
        </w:rPr>
        <w:t xml:space="preserve"> </w:t>
      </w:r>
      <w:r w:rsidRPr="00A55DB1">
        <w:rPr>
          <w:sz w:val="18"/>
        </w:rPr>
        <w:t>şunu</w:t>
      </w:r>
      <w:r w:rsidRPr="00A55DB1" w:rsidR="0030183B">
        <w:rPr>
          <w:sz w:val="18"/>
        </w:rPr>
        <w:t xml:space="preserve"> </w:t>
      </w:r>
      <w:r w:rsidRPr="00A55DB1">
        <w:rPr>
          <w:sz w:val="18"/>
        </w:rPr>
        <w:t>söyleyeyim:</w:t>
      </w:r>
      <w:r w:rsidRPr="00A55DB1" w:rsidR="0030183B">
        <w:rPr>
          <w:sz w:val="18"/>
        </w:rPr>
        <w:t xml:space="preserve"> </w:t>
      </w:r>
      <w:r w:rsidRPr="00A55DB1">
        <w:rPr>
          <w:sz w:val="18"/>
        </w:rPr>
        <w:t>Eksikler,</w:t>
      </w:r>
      <w:r w:rsidRPr="00A55DB1" w:rsidR="0030183B">
        <w:rPr>
          <w:sz w:val="18"/>
        </w:rPr>
        <w:t xml:space="preserve"> </w:t>
      </w:r>
      <w:r w:rsidRPr="00A55DB1">
        <w:rPr>
          <w:sz w:val="18"/>
        </w:rPr>
        <w:t>noksanlıklar</w:t>
      </w:r>
      <w:r w:rsidRPr="00A55DB1" w:rsidR="0030183B">
        <w:rPr>
          <w:sz w:val="18"/>
        </w:rPr>
        <w:t xml:space="preserve"> </w:t>
      </w:r>
      <w:r w:rsidRPr="00A55DB1">
        <w:rPr>
          <w:sz w:val="18"/>
        </w:rPr>
        <w:t>olabilir.</w:t>
      </w:r>
      <w:r w:rsidRPr="00A55DB1" w:rsidR="0030183B">
        <w:rPr>
          <w:sz w:val="18"/>
        </w:rPr>
        <w:t xml:space="preserve"> </w:t>
      </w:r>
      <w:r w:rsidRPr="00A55DB1">
        <w:rPr>
          <w:sz w:val="18"/>
        </w:rPr>
        <w:t>Dinamik</w:t>
      </w:r>
      <w:r w:rsidRPr="00A55DB1" w:rsidR="0030183B">
        <w:rPr>
          <w:sz w:val="18"/>
        </w:rPr>
        <w:t xml:space="preserve"> </w:t>
      </w:r>
      <w:r w:rsidRPr="00A55DB1">
        <w:rPr>
          <w:sz w:val="18"/>
        </w:rPr>
        <w:t>bir</w:t>
      </w:r>
      <w:r w:rsidRPr="00A55DB1" w:rsidR="0030183B">
        <w:rPr>
          <w:sz w:val="18"/>
        </w:rPr>
        <w:t xml:space="preserve"> </w:t>
      </w:r>
      <w:r w:rsidRPr="00A55DB1">
        <w:rPr>
          <w:sz w:val="18"/>
        </w:rPr>
        <w:t>süreç</w:t>
      </w:r>
      <w:r w:rsidRPr="00A55DB1" w:rsidR="0030183B">
        <w:rPr>
          <w:sz w:val="18"/>
        </w:rPr>
        <w:t xml:space="preserve"> </w:t>
      </w:r>
      <w:r w:rsidRPr="00A55DB1">
        <w:rPr>
          <w:sz w:val="18"/>
        </w:rPr>
        <w:t>yaşıyoruz.</w:t>
      </w:r>
      <w:r w:rsidRPr="00A55DB1" w:rsidR="0030183B">
        <w:rPr>
          <w:sz w:val="18"/>
        </w:rPr>
        <w:t xml:space="preserve"> </w:t>
      </w:r>
      <w:r w:rsidRPr="00A55DB1">
        <w:rPr>
          <w:sz w:val="18"/>
        </w:rPr>
        <w:t>Bu</w:t>
      </w:r>
      <w:r w:rsidRPr="00A55DB1" w:rsidR="0030183B">
        <w:rPr>
          <w:sz w:val="18"/>
        </w:rPr>
        <w:t xml:space="preserve"> </w:t>
      </w:r>
      <w:r w:rsidRPr="00A55DB1">
        <w:rPr>
          <w:sz w:val="18"/>
        </w:rPr>
        <w:t>eksiklikler,</w:t>
      </w:r>
      <w:r w:rsidRPr="00A55DB1" w:rsidR="0030183B">
        <w:rPr>
          <w:sz w:val="18"/>
        </w:rPr>
        <w:t xml:space="preserve"> </w:t>
      </w:r>
      <w:r w:rsidRPr="00A55DB1">
        <w:rPr>
          <w:sz w:val="18"/>
        </w:rPr>
        <w:t>bu</w:t>
      </w:r>
      <w:r w:rsidRPr="00A55DB1" w:rsidR="0030183B">
        <w:rPr>
          <w:sz w:val="18"/>
        </w:rPr>
        <w:t xml:space="preserve"> </w:t>
      </w:r>
      <w:r w:rsidRPr="00A55DB1">
        <w:rPr>
          <w:sz w:val="18"/>
        </w:rPr>
        <w:t>noksanlıklar,</w:t>
      </w:r>
      <w:r w:rsidRPr="00A55DB1" w:rsidR="0030183B">
        <w:rPr>
          <w:sz w:val="18"/>
        </w:rPr>
        <w:t xml:space="preserve"> </w:t>
      </w:r>
      <w:r w:rsidRPr="00A55DB1">
        <w:rPr>
          <w:sz w:val="18"/>
        </w:rPr>
        <w:t>bu</w:t>
      </w:r>
      <w:r w:rsidRPr="00A55DB1" w:rsidR="0030183B">
        <w:rPr>
          <w:sz w:val="18"/>
        </w:rPr>
        <w:t xml:space="preserve"> </w:t>
      </w:r>
      <w:r w:rsidRPr="00A55DB1">
        <w:rPr>
          <w:sz w:val="18"/>
        </w:rPr>
        <w:t>Mecliste</w:t>
      </w:r>
      <w:r w:rsidRPr="00A55DB1" w:rsidR="0030183B">
        <w:rPr>
          <w:sz w:val="18"/>
        </w:rPr>
        <w:t xml:space="preserve"> </w:t>
      </w:r>
      <w:r w:rsidRPr="00A55DB1">
        <w:rPr>
          <w:sz w:val="18"/>
        </w:rPr>
        <w:t>hepimizin</w:t>
      </w:r>
      <w:r w:rsidRPr="00A55DB1" w:rsidR="0030183B">
        <w:rPr>
          <w:sz w:val="18"/>
        </w:rPr>
        <w:t xml:space="preserve"> </w:t>
      </w:r>
      <w:r w:rsidRPr="00A55DB1">
        <w:rPr>
          <w:sz w:val="18"/>
        </w:rPr>
        <w:t>katkılarıyla</w:t>
      </w:r>
      <w:r w:rsidRPr="00A55DB1" w:rsidR="0030183B">
        <w:rPr>
          <w:sz w:val="18"/>
        </w:rPr>
        <w:t xml:space="preserve"> </w:t>
      </w:r>
      <w:r w:rsidRPr="00A55DB1">
        <w:rPr>
          <w:sz w:val="18"/>
        </w:rPr>
        <w:t>–varsa-</w:t>
      </w:r>
      <w:r w:rsidRPr="00A55DB1" w:rsidR="0030183B">
        <w:rPr>
          <w:sz w:val="18"/>
        </w:rPr>
        <w:t xml:space="preserve"> </w:t>
      </w:r>
      <w:r w:rsidRPr="00A55DB1">
        <w:rPr>
          <w:sz w:val="18"/>
        </w:rPr>
        <w:t>tartışılır,</w:t>
      </w:r>
      <w:r w:rsidRPr="00A55DB1" w:rsidR="0030183B">
        <w:rPr>
          <w:sz w:val="18"/>
        </w:rPr>
        <w:t xml:space="preserve"> </w:t>
      </w:r>
      <w:r w:rsidRPr="00A55DB1">
        <w:rPr>
          <w:sz w:val="18"/>
        </w:rPr>
        <w:t>konuşulur,</w:t>
      </w:r>
      <w:r w:rsidRPr="00A55DB1" w:rsidR="0030183B">
        <w:rPr>
          <w:sz w:val="18"/>
        </w:rPr>
        <w:t xml:space="preserve"> </w:t>
      </w:r>
      <w:r w:rsidRPr="00A55DB1">
        <w:rPr>
          <w:sz w:val="18"/>
        </w:rPr>
        <w:t>tamamlanır.</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Biz,</w:t>
      </w:r>
      <w:r w:rsidRPr="00A55DB1" w:rsidR="0030183B">
        <w:rPr>
          <w:sz w:val="18"/>
        </w:rPr>
        <w:t xml:space="preserve"> </w:t>
      </w:r>
      <w:r w:rsidRPr="00A55DB1">
        <w:rPr>
          <w:sz w:val="18"/>
        </w:rPr>
        <w:t>Türkiye</w:t>
      </w:r>
      <w:r w:rsidRPr="00A55DB1" w:rsidR="0030183B">
        <w:rPr>
          <w:sz w:val="18"/>
        </w:rPr>
        <w:t xml:space="preserve"> </w:t>
      </w:r>
      <w:r w:rsidRPr="00A55DB1">
        <w:rPr>
          <w:sz w:val="18"/>
        </w:rPr>
        <w:t>olarak,</w:t>
      </w:r>
      <w:r w:rsidRPr="00A55DB1" w:rsidR="0030183B">
        <w:rPr>
          <w:sz w:val="18"/>
        </w:rPr>
        <w:t xml:space="preserve"> </w:t>
      </w:r>
      <w:r w:rsidRPr="00A55DB1">
        <w:rPr>
          <w:sz w:val="18"/>
        </w:rPr>
        <w:t>doğurduğu</w:t>
      </w:r>
      <w:r w:rsidRPr="00A55DB1" w:rsidR="0030183B">
        <w:rPr>
          <w:sz w:val="18"/>
        </w:rPr>
        <w:t xml:space="preserve"> </w:t>
      </w:r>
      <w:r w:rsidRPr="00A55DB1">
        <w:rPr>
          <w:sz w:val="18"/>
        </w:rPr>
        <w:t>çocuğu</w:t>
      </w:r>
      <w:r w:rsidRPr="00A55DB1" w:rsidR="0030183B">
        <w:rPr>
          <w:sz w:val="18"/>
        </w:rPr>
        <w:t xml:space="preserve"> </w:t>
      </w:r>
      <w:r w:rsidRPr="00A55DB1">
        <w:rPr>
          <w:sz w:val="18"/>
        </w:rPr>
        <w:t>ameliyat</w:t>
      </w:r>
      <w:r w:rsidRPr="00A55DB1" w:rsidR="0030183B">
        <w:rPr>
          <w:sz w:val="18"/>
        </w:rPr>
        <w:t xml:space="preserve"> </w:t>
      </w:r>
      <w:r w:rsidRPr="00A55DB1">
        <w:rPr>
          <w:sz w:val="18"/>
        </w:rPr>
        <w:t>parasını</w:t>
      </w:r>
      <w:r w:rsidRPr="00A55DB1" w:rsidR="0030183B">
        <w:rPr>
          <w:sz w:val="18"/>
        </w:rPr>
        <w:t xml:space="preserve"> </w:t>
      </w:r>
      <w:r w:rsidRPr="00A55DB1">
        <w:rPr>
          <w:sz w:val="18"/>
        </w:rPr>
        <w:t>ödeyemediği</w:t>
      </w:r>
      <w:r w:rsidRPr="00A55DB1" w:rsidR="0030183B">
        <w:rPr>
          <w:sz w:val="18"/>
        </w:rPr>
        <w:t xml:space="preserve"> </w:t>
      </w:r>
      <w:r w:rsidRPr="00A55DB1">
        <w:rPr>
          <w:sz w:val="18"/>
        </w:rPr>
        <w:t>için</w:t>
      </w:r>
      <w:r w:rsidRPr="00A55DB1" w:rsidR="0030183B">
        <w:rPr>
          <w:sz w:val="18"/>
        </w:rPr>
        <w:t xml:space="preserve"> </w:t>
      </w:r>
      <w:r w:rsidRPr="00A55DB1">
        <w:rPr>
          <w:sz w:val="18"/>
        </w:rPr>
        <w:t>hastanelerde</w:t>
      </w:r>
      <w:r w:rsidRPr="00A55DB1" w:rsidR="0030183B">
        <w:rPr>
          <w:sz w:val="18"/>
        </w:rPr>
        <w:t xml:space="preserve"> </w:t>
      </w:r>
      <w:r w:rsidRPr="00A55DB1">
        <w:rPr>
          <w:sz w:val="18"/>
        </w:rPr>
        <w:t>rehin</w:t>
      </w:r>
      <w:r w:rsidRPr="00A55DB1" w:rsidR="0030183B">
        <w:rPr>
          <w:sz w:val="18"/>
        </w:rPr>
        <w:t xml:space="preserve"> </w:t>
      </w:r>
      <w:r w:rsidRPr="00A55DB1">
        <w:rPr>
          <w:sz w:val="18"/>
        </w:rPr>
        <w:t>bırakan</w:t>
      </w:r>
      <w:r w:rsidRPr="00A55DB1" w:rsidR="0030183B">
        <w:rPr>
          <w:sz w:val="18"/>
        </w:rPr>
        <w:t xml:space="preserve"> </w:t>
      </w:r>
      <w:r w:rsidRPr="00A55DB1">
        <w:rPr>
          <w:sz w:val="18"/>
        </w:rPr>
        <w:t>anne</w:t>
      </w:r>
      <w:r w:rsidRPr="00A55DB1" w:rsidR="0030183B">
        <w:rPr>
          <w:sz w:val="18"/>
        </w:rPr>
        <w:t xml:space="preserve"> </w:t>
      </w:r>
      <w:r w:rsidRPr="00A55DB1">
        <w:rPr>
          <w:sz w:val="18"/>
        </w:rPr>
        <w:t>babaların;</w:t>
      </w:r>
      <w:r w:rsidRPr="00A55DB1" w:rsidR="0030183B">
        <w:rPr>
          <w:sz w:val="18"/>
        </w:rPr>
        <w:t xml:space="preserve"> </w:t>
      </w:r>
      <w:r w:rsidRPr="00A55DB1">
        <w:rPr>
          <w:sz w:val="18"/>
        </w:rPr>
        <w:t>annesi,</w:t>
      </w:r>
      <w:r w:rsidRPr="00A55DB1" w:rsidR="0030183B">
        <w:rPr>
          <w:sz w:val="18"/>
        </w:rPr>
        <w:t xml:space="preserve"> </w:t>
      </w:r>
      <w:r w:rsidRPr="00A55DB1">
        <w:rPr>
          <w:sz w:val="18"/>
        </w:rPr>
        <w:t>babası,</w:t>
      </w:r>
      <w:r w:rsidRPr="00A55DB1" w:rsidR="0030183B">
        <w:rPr>
          <w:sz w:val="18"/>
        </w:rPr>
        <w:t xml:space="preserve"> </w:t>
      </w:r>
      <w:r w:rsidRPr="00A55DB1">
        <w:rPr>
          <w:sz w:val="18"/>
        </w:rPr>
        <w:t>bir</w:t>
      </w:r>
      <w:r w:rsidRPr="00A55DB1" w:rsidR="0030183B">
        <w:rPr>
          <w:sz w:val="18"/>
        </w:rPr>
        <w:t xml:space="preserve"> </w:t>
      </w:r>
      <w:r w:rsidRPr="00A55DB1">
        <w:rPr>
          <w:sz w:val="18"/>
        </w:rPr>
        <w:t>yakını</w:t>
      </w:r>
      <w:r w:rsidRPr="00A55DB1" w:rsidR="0030183B">
        <w:rPr>
          <w:sz w:val="18"/>
        </w:rPr>
        <w:t xml:space="preserve"> </w:t>
      </w:r>
      <w:r w:rsidRPr="00A55DB1">
        <w:rPr>
          <w:sz w:val="18"/>
        </w:rPr>
        <w:t>vefat</w:t>
      </w:r>
      <w:r w:rsidRPr="00A55DB1" w:rsidR="0030183B">
        <w:rPr>
          <w:sz w:val="18"/>
        </w:rPr>
        <w:t xml:space="preserve"> </w:t>
      </w:r>
      <w:r w:rsidRPr="00A55DB1">
        <w:rPr>
          <w:sz w:val="18"/>
        </w:rPr>
        <w:t>ettiğinde</w:t>
      </w:r>
      <w:r w:rsidRPr="00A55DB1" w:rsidR="0030183B">
        <w:rPr>
          <w:sz w:val="18"/>
        </w:rPr>
        <w:t xml:space="preserve"> </w:t>
      </w:r>
      <w:r w:rsidRPr="00A55DB1">
        <w:rPr>
          <w:sz w:val="18"/>
        </w:rPr>
        <w:t>parasını</w:t>
      </w:r>
      <w:r w:rsidRPr="00A55DB1" w:rsidR="0030183B">
        <w:rPr>
          <w:sz w:val="18"/>
        </w:rPr>
        <w:t xml:space="preserve"> </w:t>
      </w:r>
      <w:r w:rsidRPr="00A55DB1">
        <w:rPr>
          <w:sz w:val="18"/>
        </w:rPr>
        <w:t>ödeyemediği</w:t>
      </w:r>
      <w:r w:rsidRPr="00A55DB1" w:rsidR="0030183B">
        <w:rPr>
          <w:sz w:val="18"/>
        </w:rPr>
        <w:t xml:space="preserve"> </w:t>
      </w:r>
      <w:r w:rsidRPr="00A55DB1">
        <w:rPr>
          <w:sz w:val="18"/>
        </w:rPr>
        <w:t>için</w:t>
      </w:r>
      <w:r w:rsidRPr="00A55DB1" w:rsidR="0030183B">
        <w:rPr>
          <w:sz w:val="18"/>
        </w:rPr>
        <w:t xml:space="preserve"> </w:t>
      </w:r>
      <w:r w:rsidRPr="00A55DB1">
        <w:rPr>
          <w:sz w:val="18"/>
        </w:rPr>
        <w:t>cenazesini</w:t>
      </w:r>
      <w:r w:rsidRPr="00A55DB1" w:rsidR="0030183B">
        <w:rPr>
          <w:sz w:val="18"/>
        </w:rPr>
        <w:t xml:space="preserve"> </w:t>
      </w:r>
      <w:r w:rsidRPr="00A55DB1">
        <w:rPr>
          <w:sz w:val="18"/>
        </w:rPr>
        <w:t>hastanelerde</w:t>
      </w:r>
      <w:r w:rsidRPr="00A55DB1" w:rsidR="0030183B">
        <w:rPr>
          <w:sz w:val="18"/>
        </w:rPr>
        <w:t xml:space="preserve"> </w:t>
      </w:r>
      <w:r w:rsidRPr="00A55DB1">
        <w:rPr>
          <w:sz w:val="18"/>
        </w:rPr>
        <w:t>rehin</w:t>
      </w:r>
      <w:r w:rsidRPr="00A55DB1" w:rsidR="0030183B">
        <w:rPr>
          <w:sz w:val="18"/>
        </w:rPr>
        <w:t xml:space="preserve"> </w:t>
      </w:r>
      <w:r w:rsidRPr="00A55DB1">
        <w:rPr>
          <w:sz w:val="18"/>
        </w:rPr>
        <w:t>bırakan</w:t>
      </w:r>
      <w:r w:rsidRPr="00A55DB1" w:rsidR="0030183B">
        <w:rPr>
          <w:sz w:val="18"/>
        </w:rPr>
        <w:t xml:space="preserve"> </w:t>
      </w:r>
      <w:r w:rsidRPr="00A55DB1">
        <w:rPr>
          <w:sz w:val="18"/>
        </w:rPr>
        <w:t>evlatların,</w:t>
      </w:r>
      <w:r w:rsidRPr="00A55DB1" w:rsidR="0030183B">
        <w:rPr>
          <w:sz w:val="18"/>
        </w:rPr>
        <w:t xml:space="preserve"> </w:t>
      </w:r>
      <w:r w:rsidRPr="00A55DB1">
        <w:rPr>
          <w:sz w:val="18"/>
        </w:rPr>
        <w:t>çocukların</w:t>
      </w:r>
      <w:r w:rsidRPr="00A55DB1" w:rsidR="0030183B">
        <w:rPr>
          <w:sz w:val="18"/>
        </w:rPr>
        <w:t xml:space="preserve"> </w:t>
      </w:r>
      <w:r w:rsidRPr="00A55DB1">
        <w:rPr>
          <w:sz w:val="18"/>
        </w:rPr>
        <w:t>olduğu</w:t>
      </w:r>
      <w:r w:rsidRPr="00A55DB1" w:rsidR="0030183B">
        <w:rPr>
          <w:sz w:val="18"/>
        </w:rPr>
        <w:t xml:space="preserve"> </w:t>
      </w:r>
      <w:r w:rsidRPr="00A55DB1">
        <w:rPr>
          <w:sz w:val="18"/>
        </w:rPr>
        <w:t>Türkiye’den,</w:t>
      </w:r>
      <w:r w:rsidRPr="00A55DB1" w:rsidR="0030183B">
        <w:rPr>
          <w:sz w:val="18"/>
        </w:rPr>
        <w:t xml:space="preserve"> </w:t>
      </w:r>
      <w:r w:rsidRPr="00A55DB1">
        <w:rPr>
          <w:sz w:val="18"/>
        </w:rPr>
        <w:t>bugün</w:t>
      </w:r>
      <w:r w:rsidRPr="00A55DB1" w:rsidR="0030183B">
        <w:rPr>
          <w:sz w:val="18"/>
        </w:rPr>
        <w:t xml:space="preserve"> </w:t>
      </w:r>
      <w:r w:rsidRPr="00A55DB1">
        <w:rPr>
          <w:sz w:val="18"/>
        </w:rPr>
        <w:t>yurt</w:t>
      </w:r>
      <w:r w:rsidRPr="00A55DB1" w:rsidR="0030183B">
        <w:rPr>
          <w:sz w:val="18"/>
        </w:rPr>
        <w:t xml:space="preserve"> </w:t>
      </w:r>
      <w:r w:rsidRPr="00A55DB1">
        <w:rPr>
          <w:sz w:val="18"/>
        </w:rPr>
        <w:t>dışından</w:t>
      </w:r>
      <w:r w:rsidRPr="00A55DB1" w:rsidR="0030183B">
        <w:rPr>
          <w:sz w:val="18"/>
        </w:rPr>
        <w:t xml:space="preserve"> </w:t>
      </w:r>
      <w:r w:rsidRPr="00A55DB1">
        <w:rPr>
          <w:sz w:val="18"/>
        </w:rPr>
        <w:t>bir</w:t>
      </w:r>
      <w:r w:rsidRPr="00A55DB1" w:rsidR="0030183B">
        <w:rPr>
          <w:sz w:val="18"/>
        </w:rPr>
        <w:t xml:space="preserve"> </w:t>
      </w:r>
      <w:r w:rsidRPr="00A55DB1">
        <w:rPr>
          <w:sz w:val="18"/>
        </w:rPr>
        <w:t>“tweet”</w:t>
      </w:r>
      <w:r w:rsidRPr="00A55DB1" w:rsidR="0030183B">
        <w:rPr>
          <w:sz w:val="18"/>
        </w:rPr>
        <w:t xml:space="preserve"> </w:t>
      </w:r>
      <w:r w:rsidRPr="00A55DB1">
        <w:rPr>
          <w:sz w:val="18"/>
        </w:rPr>
        <w:t>attığında,</w:t>
      </w:r>
      <w:r w:rsidRPr="00A55DB1" w:rsidR="0030183B">
        <w:rPr>
          <w:sz w:val="18"/>
        </w:rPr>
        <w:t xml:space="preserve"> </w:t>
      </w:r>
      <w:r w:rsidRPr="00A55DB1">
        <w:rPr>
          <w:sz w:val="18"/>
        </w:rPr>
        <w:t>babasını</w:t>
      </w:r>
      <w:r w:rsidRPr="00A55DB1" w:rsidR="0030183B">
        <w:rPr>
          <w:sz w:val="18"/>
        </w:rPr>
        <w:t xml:space="preserve"> </w:t>
      </w:r>
      <w:r w:rsidRPr="00A55DB1">
        <w:rPr>
          <w:sz w:val="18"/>
        </w:rPr>
        <w:t>gidip</w:t>
      </w:r>
      <w:r w:rsidRPr="00A55DB1" w:rsidR="0030183B">
        <w:rPr>
          <w:sz w:val="18"/>
        </w:rPr>
        <w:t xml:space="preserve"> </w:t>
      </w:r>
      <w:r w:rsidRPr="00A55DB1">
        <w:rPr>
          <w:sz w:val="18"/>
        </w:rPr>
        <w:t>evinden</w:t>
      </w:r>
      <w:r w:rsidRPr="00A55DB1" w:rsidR="0030183B">
        <w:rPr>
          <w:sz w:val="18"/>
        </w:rPr>
        <w:t xml:space="preserve"> </w:t>
      </w:r>
      <w:r w:rsidRPr="00A55DB1">
        <w:rPr>
          <w:sz w:val="18"/>
        </w:rPr>
        <w:t>alıp,</w:t>
      </w:r>
      <w:r w:rsidRPr="00A55DB1" w:rsidR="0030183B">
        <w:rPr>
          <w:sz w:val="18"/>
        </w:rPr>
        <w:t xml:space="preserve"> </w:t>
      </w:r>
      <w:r w:rsidRPr="00A55DB1">
        <w:rPr>
          <w:sz w:val="18"/>
        </w:rPr>
        <w:t>uçakla</w:t>
      </w:r>
      <w:r w:rsidRPr="00A55DB1" w:rsidR="0030183B">
        <w:rPr>
          <w:sz w:val="18"/>
        </w:rPr>
        <w:t xml:space="preserve"> </w:t>
      </w:r>
      <w:r w:rsidRPr="00A55DB1">
        <w:rPr>
          <w:sz w:val="18"/>
        </w:rPr>
        <w:t>getirip</w:t>
      </w:r>
      <w:r w:rsidRPr="00A55DB1" w:rsidR="0030183B">
        <w:rPr>
          <w:sz w:val="18"/>
        </w:rPr>
        <w:t xml:space="preserve"> </w:t>
      </w:r>
      <w:r w:rsidRPr="00A55DB1">
        <w:rPr>
          <w:sz w:val="18"/>
        </w:rPr>
        <w:t>Türkiye’de</w:t>
      </w:r>
      <w:r w:rsidRPr="00A55DB1" w:rsidR="0030183B">
        <w:rPr>
          <w:sz w:val="18"/>
        </w:rPr>
        <w:t xml:space="preserve"> </w:t>
      </w:r>
      <w:r w:rsidRPr="00A55DB1">
        <w:rPr>
          <w:sz w:val="18"/>
        </w:rPr>
        <w:t>tedavi</w:t>
      </w:r>
      <w:r w:rsidRPr="00A55DB1" w:rsidR="0030183B">
        <w:rPr>
          <w:sz w:val="18"/>
        </w:rPr>
        <w:t xml:space="preserve"> </w:t>
      </w:r>
      <w:r w:rsidRPr="00A55DB1">
        <w:rPr>
          <w:sz w:val="18"/>
        </w:rPr>
        <w:t>ettiren</w:t>
      </w:r>
      <w:r w:rsidRPr="00A55DB1" w:rsidR="0030183B">
        <w:rPr>
          <w:sz w:val="18"/>
        </w:rPr>
        <w:t xml:space="preserve"> </w:t>
      </w:r>
      <w:r w:rsidRPr="00A55DB1">
        <w:rPr>
          <w:sz w:val="18"/>
        </w:rPr>
        <w:t>bir</w:t>
      </w:r>
      <w:r w:rsidRPr="00A55DB1" w:rsidR="0030183B">
        <w:rPr>
          <w:sz w:val="18"/>
        </w:rPr>
        <w:t xml:space="preserve"> </w:t>
      </w:r>
      <w:r w:rsidRPr="00A55DB1">
        <w:rPr>
          <w:sz w:val="18"/>
        </w:rPr>
        <w:t>ülke</w:t>
      </w:r>
      <w:r w:rsidRPr="00A55DB1" w:rsidR="0030183B">
        <w:rPr>
          <w:sz w:val="18"/>
        </w:rPr>
        <w:t xml:space="preserve"> </w:t>
      </w:r>
      <w:r w:rsidRPr="00A55DB1">
        <w:rPr>
          <w:sz w:val="18"/>
        </w:rPr>
        <w:t>konumuna,</w:t>
      </w:r>
      <w:r w:rsidRPr="00A55DB1" w:rsidR="0030183B">
        <w:rPr>
          <w:sz w:val="18"/>
        </w:rPr>
        <w:t xml:space="preserve"> </w:t>
      </w:r>
      <w:r w:rsidRPr="00A55DB1">
        <w:rPr>
          <w:sz w:val="18"/>
        </w:rPr>
        <w:t>bir</w:t>
      </w:r>
      <w:r w:rsidRPr="00A55DB1" w:rsidR="0030183B">
        <w:rPr>
          <w:sz w:val="18"/>
        </w:rPr>
        <w:t xml:space="preserve"> </w:t>
      </w:r>
      <w:r w:rsidRPr="00A55DB1">
        <w:rPr>
          <w:sz w:val="18"/>
        </w:rPr>
        <w:t>Türkiye</w:t>
      </w:r>
      <w:r w:rsidRPr="00A55DB1" w:rsidR="0030183B">
        <w:rPr>
          <w:sz w:val="18"/>
        </w:rPr>
        <w:t xml:space="preserve"> </w:t>
      </w:r>
      <w:r w:rsidRPr="00A55DB1">
        <w:rPr>
          <w:sz w:val="18"/>
        </w:rPr>
        <w:t>konumuna</w:t>
      </w:r>
      <w:r w:rsidRPr="00A55DB1" w:rsidR="0030183B">
        <w:rPr>
          <w:sz w:val="18"/>
        </w:rPr>
        <w:t xml:space="preserve"> </w:t>
      </w:r>
      <w:r w:rsidRPr="00A55DB1">
        <w:rPr>
          <w:sz w:val="18"/>
        </w:rPr>
        <w:t>geldik.</w:t>
      </w:r>
      <w:r w:rsidRPr="00A55DB1" w:rsidR="0030183B">
        <w:rPr>
          <w:sz w:val="18"/>
        </w:rPr>
        <w:t xml:space="preserve"> </w:t>
      </w:r>
      <w:r w:rsidRPr="00A55DB1">
        <w:rPr>
          <w:sz w:val="18"/>
        </w:rPr>
        <w:t>Rahat</w:t>
      </w:r>
      <w:r w:rsidRPr="00A55DB1" w:rsidR="0030183B">
        <w:rPr>
          <w:sz w:val="18"/>
        </w:rPr>
        <w:t xml:space="preserve"> </w:t>
      </w:r>
      <w:r w:rsidRPr="00A55DB1">
        <w:rPr>
          <w:sz w:val="18"/>
        </w:rPr>
        <w:t>olun,</w:t>
      </w:r>
      <w:r w:rsidRPr="00A55DB1" w:rsidR="0030183B">
        <w:rPr>
          <w:sz w:val="18"/>
        </w:rPr>
        <w:t xml:space="preserve"> </w:t>
      </w:r>
      <w:r w:rsidRPr="00A55DB1">
        <w:rPr>
          <w:sz w:val="18"/>
        </w:rPr>
        <w:t>merak</w:t>
      </w:r>
      <w:r w:rsidRPr="00A55DB1" w:rsidR="0030183B">
        <w:rPr>
          <w:sz w:val="18"/>
        </w:rPr>
        <w:t xml:space="preserve"> </w:t>
      </w:r>
      <w:r w:rsidRPr="00A55DB1">
        <w:rPr>
          <w:sz w:val="18"/>
        </w:rPr>
        <w:t>etmeyin</w:t>
      </w:r>
      <w:r w:rsidRPr="00A55DB1" w:rsidR="0030183B">
        <w:rPr>
          <w:sz w:val="18"/>
        </w:rPr>
        <w:t xml:space="preserve"> </w:t>
      </w:r>
      <w:r w:rsidRPr="00A55DB1">
        <w:rPr>
          <w:sz w:val="18"/>
        </w:rPr>
        <w:t>bütün</w:t>
      </w:r>
      <w:r w:rsidRPr="00A55DB1" w:rsidR="0030183B">
        <w:rPr>
          <w:sz w:val="18"/>
        </w:rPr>
        <w:t xml:space="preserve"> </w:t>
      </w:r>
      <w:r w:rsidRPr="00A55DB1">
        <w:rPr>
          <w:sz w:val="18"/>
        </w:rPr>
        <w:t>sorunlar</w:t>
      </w:r>
      <w:r w:rsidRPr="00A55DB1" w:rsidR="0030183B">
        <w:rPr>
          <w:sz w:val="18"/>
        </w:rPr>
        <w:t xml:space="preserve"> </w:t>
      </w:r>
      <w:r w:rsidRPr="00A55DB1">
        <w:rPr>
          <w:sz w:val="18"/>
        </w:rPr>
        <w:t>hep</w:t>
      </w:r>
      <w:r w:rsidRPr="00A55DB1" w:rsidR="0030183B">
        <w:rPr>
          <w:sz w:val="18"/>
        </w:rPr>
        <w:t xml:space="preserve"> </w:t>
      </w:r>
      <w:r w:rsidRPr="00A55DB1">
        <w:rPr>
          <w:sz w:val="18"/>
        </w:rPr>
        <w:t>beraber</w:t>
      </w:r>
      <w:r w:rsidRPr="00A55DB1" w:rsidR="0030183B">
        <w:rPr>
          <w:sz w:val="18"/>
        </w:rPr>
        <w:t xml:space="preserve"> </w:t>
      </w:r>
      <w:r w:rsidRPr="00A55DB1">
        <w:rPr>
          <w:sz w:val="18"/>
        </w:rPr>
        <w:t>aşılır</w:t>
      </w:r>
      <w:r w:rsidRPr="00A55DB1" w:rsidR="0030183B">
        <w:rPr>
          <w:sz w:val="18"/>
        </w:rPr>
        <w:t xml:space="preserve"> </w:t>
      </w:r>
      <w:r w:rsidRPr="00A55DB1">
        <w:rPr>
          <w:sz w:val="18"/>
        </w:rPr>
        <w:t>inşallah.</w:t>
      </w:r>
    </w:p>
    <w:p w:rsidRPr="00A55DB1" w:rsidR="000A202A" w:rsidP="00A55DB1" w:rsidRDefault="000A202A">
      <w:pPr>
        <w:pStyle w:val="GENELKURUL"/>
        <w:spacing w:line="240" w:lineRule="auto"/>
        <w:rPr>
          <w:sz w:val="18"/>
        </w:rPr>
      </w:pPr>
      <w:r w:rsidRPr="00A55DB1">
        <w:rPr>
          <w:sz w:val="18"/>
        </w:rPr>
        <w:t>Teşekkür</w:t>
      </w:r>
      <w:r w:rsidRPr="00A55DB1" w:rsidR="0030183B">
        <w:rPr>
          <w:sz w:val="18"/>
        </w:rPr>
        <w:t xml:space="preserve"> </w:t>
      </w:r>
      <w:r w:rsidRPr="00A55DB1">
        <w:rPr>
          <w:sz w:val="18"/>
        </w:rPr>
        <w:t>ediyorum.</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0A202A" w:rsidP="00A55DB1" w:rsidRDefault="000A202A">
      <w:pPr>
        <w:pStyle w:val="GENELKURUL"/>
        <w:spacing w:line="240" w:lineRule="auto"/>
        <w:jc w:val="center"/>
        <w:rPr>
          <w:sz w:val="18"/>
        </w:rPr>
      </w:pPr>
      <w:r w:rsidRPr="00A55DB1">
        <w:rPr>
          <w:sz w:val="18"/>
        </w:rPr>
        <w:t>III.-</w:t>
      </w:r>
      <w:r w:rsidRPr="00A55DB1" w:rsidR="0030183B">
        <w:rPr>
          <w:sz w:val="18"/>
        </w:rPr>
        <w:t xml:space="preserve"> </w:t>
      </w:r>
      <w:r w:rsidRPr="00A55DB1">
        <w:rPr>
          <w:sz w:val="18"/>
        </w:rPr>
        <w:t>YOKLAMA</w:t>
      </w:r>
    </w:p>
    <w:p w:rsidRPr="00A55DB1" w:rsidR="000A202A" w:rsidP="00A55DB1" w:rsidRDefault="000A202A">
      <w:pPr>
        <w:pStyle w:val="GENELKURUL"/>
        <w:spacing w:line="240" w:lineRule="auto"/>
        <w:rPr>
          <w:sz w:val="18"/>
        </w:rPr>
      </w:pP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bir</w:t>
      </w:r>
      <w:r w:rsidRPr="00A55DB1" w:rsidR="0030183B">
        <w:rPr>
          <w:sz w:val="18"/>
        </w:rPr>
        <w:t xml:space="preserve"> </w:t>
      </w:r>
      <w:r w:rsidRPr="00A55DB1">
        <w:rPr>
          <w:sz w:val="18"/>
        </w:rPr>
        <w:t>grup</w:t>
      </w:r>
      <w:r w:rsidRPr="00A55DB1" w:rsidR="0030183B">
        <w:rPr>
          <w:sz w:val="18"/>
        </w:rPr>
        <w:t xml:space="preserve"> </w:t>
      </w:r>
      <w:r w:rsidRPr="00A55DB1">
        <w:rPr>
          <w:sz w:val="18"/>
        </w:rPr>
        <w:t>milletvekili</w:t>
      </w:r>
      <w:r w:rsidRPr="00A55DB1" w:rsidR="0030183B">
        <w:rPr>
          <w:sz w:val="18"/>
        </w:rPr>
        <w:t xml:space="preserve"> </w:t>
      </w:r>
      <w:r w:rsidRPr="00A55DB1">
        <w:rPr>
          <w:sz w:val="18"/>
        </w:rPr>
        <w:t>ayağa</w:t>
      </w:r>
      <w:r w:rsidRPr="00A55DB1" w:rsidR="0030183B">
        <w:rPr>
          <w:sz w:val="18"/>
        </w:rPr>
        <w:t xml:space="preserve"> </w:t>
      </w:r>
      <w:r w:rsidRPr="00A55DB1">
        <w:rPr>
          <w:sz w:val="18"/>
        </w:rPr>
        <w:t>kalktı)</w:t>
      </w:r>
    </w:p>
    <w:p w:rsidRPr="00A55DB1" w:rsidR="000A202A" w:rsidP="00A55DB1" w:rsidRDefault="000A202A">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Yoklama</w:t>
      </w:r>
      <w:r w:rsidRPr="00A55DB1" w:rsidR="0030183B">
        <w:rPr>
          <w:sz w:val="18"/>
        </w:rPr>
        <w:t xml:space="preserve"> </w:t>
      </w:r>
      <w:r w:rsidRPr="00A55DB1">
        <w:rPr>
          <w:sz w:val="18"/>
        </w:rPr>
        <w:t>talebi</w:t>
      </w:r>
      <w:r w:rsidRPr="00A55DB1" w:rsidR="0030183B">
        <w:rPr>
          <w:sz w:val="18"/>
        </w:rPr>
        <w:t xml:space="preserve"> </w:t>
      </w:r>
      <w:r w:rsidRPr="00A55DB1">
        <w:rPr>
          <w:sz w:val="18"/>
        </w:rPr>
        <w:t>efendim.</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Öneriyi</w:t>
      </w:r>
      <w:r w:rsidRPr="00A55DB1" w:rsidR="0030183B">
        <w:rPr>
          <w:sz w:val="18"/>
        </w:rPr>
        <w:t xml:space="preserve"> </w:t>
      </w:r>
      <w:r w:rsidRPr="00A55DB1">
        <w:rPr>
          <w:sz w:val="18"/>
        </w:rPr>
        <w:t>oylayacağım</w:t>
      </w:r>
      <w:r w:rsidRPr="00A55DB1" w:rsidR="0030183B">
        <w:rPr>
          <w:sz w:val="18"/>
        </w:rPr>
        <w:t xml:space="preserve"> </w:t>
      </w:r>
      <w:r w:rsidRPr="00A55DB1">
        <w:rPr>
          <w:sz w:val="18"/>
        </w:rPr>
        <w:t>ama</w:t>
      </w:r>
      <w:r w:rsidRPr="00A55DB1" w:rsidR="0030183B">
        <w:rPr>
          <w:sz w:val="18"/>
        </w:rPr>
        <w:t xml:space="preserve"> </w:t>
      </w:r>
      <w:r w:rsidRPr="00A55DB1">
        <w:rPr>
          <w:sz w:val="18"/>
        </w:rPr>
        <w:t>yoklama</w:t>
      </w:r>
      <w:r w:rsidRPr="00A55DB1" w:rsidR="0030183B">
        <w:rPr>
          <w:sz w:val="18"/>
        </w:rPr>
        <w:t xml:space="preserve"> </w:t>
      </w:r>
      <w:r w:rsidRPr="00A55DB1">
        <w:rPr>
          <w:sz w:val="18"/>
        </w:rPr>
        <w:t>talebi</w:t>
      </w:r>
      <w:r w:rsidRPr="00A55DB1" w:rsidR="0030183B">
        <w:rPr>
          <w:sz w:val="18"/>
        </w:rPr>
        <w:t xml:space="preserve"> </w:t>
      </w:r>
      <w:r w:rsidRPr="00A55DB1">
        <w:rPr>
          <w:sz w:val="18"/>
        </w:rPr>
        <w:t>vardır.</w:t>
      </w:r>
    </w:p>
    <w:p w:rsidRPr="00A55DB1" w:rsidR="000A202A" w:rsidP="00A55DB1" w:rsidRDefault="000A202A">
      <w:pPr>
        <w:pStyle w:val="GENELKURUL"/>
        <w:spacing w:line="240" w:lineRule="auto"/>
        <w:rPr>
          <w:sz w:val="18"/>
        </w:rPr>
      </w:pPr>
      <w:r w:rsidRPr="00A55DB1">
        <w:rPr>
          <w:sz w:val="18"/>
        </w:rPr>
        <w:t>Sayın</w:t>
      </w:r>
      <w:r w:rsidRPr="00A55DB1" w:rsidR="0030183B">
        <w:rPr>
          <w:sz w:val="18"/>
        </w:rPr>
        <w:t xml:space="preserve"> </w:t>
      </w:r>
      <w:r w:rsidRPr="00A55DB1">
        <w:rPr>
          <w:sz w:val="18"/>
        </w:rPr>
        <w:t>Özel,</w:t>
      </w:r>
      <w:r w:rsidRPr="00A55DB1" w:rsidR="0030183B">
        <w:rPr>
          <w:sz w:val="18"/>
        </w:rPr>
        <w:t xml:space="preserve"> </w:t>
      </w:r>
      <w:r w:rsidRPr="00A55DB1">
        <w:rPr>
          <w:sz w:val="18"/>
        </w:rPr>
        <w:t>Sayın</w:t>
      </w:r>
      <w:r w:rsidRPr="00A55DB1" w:rsidR="0030183B">
        <w:rPr>
          <w:sz w:val="18"/>
        </w:rPr>
        <w:t xml:space="preserve"> </w:t>
      </w:r>
      <w:r w:rsidRPr="00A55DB1">
        <w:rPr>
          <w:sz w:val="18"/>
        </w:rPr>
        <w:t>Tanrıkulu,</w:t>
      </w:r>
      <w:r w:rsidRPr="00A55DB1" w:rsidR="0030183B">
        <w:rPr>
          <w:sz w:val="18"/>
        </w:rPr>
        <w:t xml:space="preserve"> </w:t>
      </w:r>
      <w:r w:rsidRPr="00A55DB1">
        <w:rPr>
          <w:sz w:val="18"/>
        </w:rPr>
        <w:t>Sayın</w:t>
      </w:r>
      <w:r w:rsidRPr="00A55DB1" w:rsidR="0030183B">
        <w:rPr>
          <w:sz w:val="18"/>
        </w:rPr>
        <w:t xml:space="preserve"> </w:t>
      </w:r>
      <w:r w:rsidRPr="00A55DB1">
        <w:rPr>
          <w:sz w:val="18"/>
        </w:rPr>
        <w:t>Zeybek,</w:t>
      </w:r>
      <w:r w:rsidRPr="00A55DB1" w:rsidR="0030183B">
        <w:rPr>
          <w:sz w:val="18"/>
        </w:rPr>
        <w:t xml:space="preserve"> </w:t>
      </w:r>
      <w:r w:rsidRPr="00A55DB1">
        <w:rPr>
          <w:sz w:val="18"/>
        </w:rPr>
        <w:t>Sayın</w:t>
      </w:r>
      <w:r w:rsidRPr="00A55DB1" w:rsidR="0030183B">
        <w:rPr>
          <w:sz w:val="18"/>
        </w:rPr>
        <w:t xml:space="preserve"> </w:t>
      </w:r>
      <w:r w:rsidRPr="00A55DB1">
        <w:rPr>
          <w:sz w:val="18"/>
        </w:rPr>
        <w:t>Yalım,</w:t>
      </w:r>
      <w:r w:rsidRPr="00A55DB1" w:rsidR="0030183B">
        <w:rPr>
          <w:sz w:val="18"/>
        </w:rPr>
        <w:t xml:space="preserve"> </w:t>
      </w:r>
      <w:r w:rsidRPr="00A55DB1">
        <w:rPr>
          <w:sz w:val="18"/>
        </w:rPr>
        <w:t>Sayın</w:t>
      </w:r>
      <w:r w:rsidRPr="00A55DB1" w:rsidR="0030183B">
        <w:rPr>
          <w:sz w:val="18"/>
        </w:rPr>
        <w:t xml:space="preserve"> </w:t>
      </w:r>
      <w:r w:rsidRPr="00A55DB1">
        <w:rPr>
          <w:sz w:val="18"/>
        </w:rPr>
        <w:t>Yavuzyılmaz,</w:t>
      </w:r>
      <w:r w:rsidRPr="00A55DB1" w:rsidR="0030183B">
        <w:rPr>
          <w:sz w:val="18"/>
        </w:rPr>
        <w:t xml:space="preserve"> </w:t>
      </w:r>
      <w:r w:rsidRPr="00A55DB1">
        <w:rPr>
          <w:sz w:val="18"/>
        </w:rPr>
        <w:t>Sayın</w:t>
      </w:r>
      <w:r w:rsidRPr="00A55DB1" w:rsidR="0030183B">
        <w:rPr>
          <w:sz w:val="18"/>
        </w:rPr>
        <w:t xml:space="preserve"> </w:t>
      </w:r>
      <w:r w:rsidRPr="00A55DB1">
        <w:rPr>
          <w:sz w:val="18"/>
        </w:rPr>
        <w:t>Emecan,</w:t>
      </w:r>
      <w:r w:rsidRPr="00A55DB1" w:rsidR="0030183B">
        <w:rPr>
          <w:sz w:val="18"/>
        </w:rPr>
        <w:t xml:space="preserve"> </w:t>
      </w:r>
      <w:r w:rsidRPr="00A55DB1">
        <w:rPr>
          <w:sz w:val="18"/>
        </w:rPr>
        <w:t>Sayın</w:t>
      </w:r>
      <w:r w:rsidRPr="00A55DB1" w:rsidR="0030183B">
        <w:rPr>
          <w:sz w:val="18"/>
        </w:rPr>
        <w:t xml:space="preserve"> </w:t>
      </w:r>
      <w:r w:rsidRPr="00A55DB1">
        <w:rPr>
          <w:sz w:val="18"/>
        </w:rPr>
        <w:t>Bankoğlu,</w:t>
      </w:r>
      <w:r w:rsidRPr="00A55DB1" w:rsidR="0030183B">
        <w:rPr>
          <w:sz w:val="18"/>
        </w:rPr>
        <w:t xml:space="preserve"> </w:t>
      </w:r>
      <w:r w:rsidRPr="00A55DB1">
        <w:rPr>
          <w:sz w:val="18"/>
        </w:rPr>
        <w:t>Sayın</w:t>
      </w:r>
      <w:r w:rsidRPr="00A55DB1" w:rsidR="0030183B">
        <w:rPr>
          <w:sz w:val="18"/>
        </w:rPr>
        <w:t xml:space="preserve"> </w:t>
      </w:r>
      <w:r w:rsidRPr="00A55DB1">
        <w:rPr>
          <w:sz w:val="18"/>
        </w:rPr>
        <w:t>Köksal,</w:t>
      </w:r>
      <w:r w:rsidRPr="00A55DB1" w:rsidR="0030183B">
        <w:rPr>
          <w:sz w:val="18"/>
        </w:rPr>
        <w:t xml:space="preserve"> </w:t>
      </w:r>
      <w:r w:rsidRPr="00A55DB1">
        <w:rPr>
          <w:sz w:val="18"/>
        </w:rPr>
        <w:t>Sayın</w:t>
      </w:r>
      <w:r w:rsidRPr="00A55DB1" w:rsidR="0030183B">
        <w:rPr>
          <w:sz w:val="18"/>
        </w:rPr>
        <w:t xml:space="preserve"> </w:t>
      </w:r>
      <w:r w:rsidRPr="00A55DB1">
        <w:rPr>
          <w:sz w:val="18"/>
        </w:rPr>
        <w:t>Kayışoğlu,</w:t>
      </w:r>
      <w:r w:rsidRPr="00A55DB1" w:rsidR="0030183B">
        <w:rPr>
          <w:sz w:val="18"/>
        </w:rPr>
        <w:t xml:space="preserve"> </w:t>
      </w:r>
      <w:r w:rsidRPr="00A55DB1">
        <w:rPr>
          <w:sz w:val="18"/>
        </w:rPr>
        <w:t>Sayın</w:t>
      </w:r>
      <w:r w:rsidRPr="00A55DB1" w:rsidR="0030183B">
        <w:rPr>
          <w:sz w:val="18"/>
        </w:rPr>
        <w:t xml:space="preserve"> </w:t>
      </w:r>
      <w:r w:rsidRPr="00A55DB1">
        <w:rPr>
          <w:sz w:val="18"/>
        </w:rPr>
        <w:t>Gaytancıoğlu,</w:t>
      </w:r>
      <w:r w:rsidRPr="00A55DB1" w:rsidR="0030183B">
        <w:rPr>
          <w:sz w:val="18"/>
        </w:rPr>
        <w:t xml:space="preserve"> </w:t>
      </w:r>
      <w:r w:rsidRPr="00A55DB1">
        <w:rPr>
          <w:sz w:val="18"/>
        </w:rPr>
        <w:t>Sayın</w:t>
      </w:r>
      <w:r w:rsidRPr="00A55DB1" w:rsidR="0030183B">
        <w:rPr>
          <w:sz w:val="18"/>
        </w:rPr>
        <w:t xml:space="preserve"> </w:t>
      </w:r>
      <w:r w:rsidRPr="00A55DB1">
        <w:rPr>
          <w:sz w:val="18"/>
        </w:rPr>
        <w:t>Özkan,</w:t>
      </w:r>
      <w:r w:rsidRPr="00A55DB1" w:rsidR="0030183B">
        <w:rPr>
          <w:sz w:val="18"/>
        </w:rPr>
        <w:t xml:space="preserve"> </w:t>
      </w:r>
      <w:r w:rsidRPr="00A55DB1">
        <w:rPr>
          <w:sz w:val="18"/>
        </w:rPr>
        <w:t>Sayın</w:t>
      </w:r>
      <w:r w:rsidRPr="00A55DB1" w:rsidR="0030183B">
        <w:rPr>
          <w:sz w:val="18"/>
        </w:rPr>
        <w:t xml:space="preserve"> </w:t>
      </w:r>
      <w:r w:rsidRPr="00A55DB1">
        <w:rPr>
          <w:sz w:val="18"/>
        </w:rPr>
        <w:t>Hakverdi,</w:t>
      </w:r>
      <w:r w:rsidRPr="00A55DB1" w:rsidR="0030183B">
        <w:rPr>
          <w:sz w:val="18"/>
        </w:rPr>
        <w:t xml:space="preserve"> </w:t>
      </w:r>
      <w:r w:rsidRPr="00A55DB1">
        <w:rPr>
          <w:sz w:val="18"/>
        </w:rPr>
        <w:t>Sayın</w:t>
      </w:r>
      <w:r w:rsidRPr="00A55DB1" w:rsidR="0030183B">
        <w:rPr>
          <w:sz w:val="18"/>
        </w:rPr>
        <w:t xml:space="preserve"> </w:t>
      </w:r>
      <w:r w:rsidRPr="00A55DB1">
        <w:rPr>
          <w:sz w:val="18"/>
        </w:rPr>
        <w:t>Kaplan,</w:t>
      </w:r>
      <w:r w:rsidRPr="00A55DB1" w:rsidR="0030183B">
        <w:rPr>
          <w:sz w:val="18"/>
        </w:rPr>
        <w:t xml:space="preserve"> </w:t>
      </w:r>
      <w:r w:rsidRPr="00A55DB1">
        <w:rPr>
          <w:sz w:val="18"/>
        </w:rPr>
        <w:t>Sayın</w:t>
      </w:r>
      <w:r w:rsidRPr="00A55DB1" w:rsidR="0030183B">
        <w:rPr>
          <w:sz w:val="18"/>
        </w:rPr>
        <w:t xml:space="preserve"> </w:t>
      </w:r>
      <w:r w:rsidRPr="00A55DB1">
        <w:rPr>
          <w:sz w:val="18"/>
        </w:rPr>
        <w:t>Keven,</w:t>
      </w:r>
      <w:r w:rsidRPr="00A55DB1" w:rsidR="0030183B">
        <w:rPr>
          <w:sz w:val="18"/>
        </w:rPr>
        <w:t xml:space="preserve"> </w:t>
      </w:r>
      <w:r w:rsidRPr="00A55DB1">
        <w:rPr>
          <w:sz w:val="18"/>
        </w:rPr>
        <w:t>Sayın</w:t>
      </w:r>
      <w:r w:rsidRPr="00A55DB1" w:rsidR="0030183B">
        <w:rPr>
          <w:sz w:val="18"/>
        </w:rPr>
        <w:t xml:space="preserve"> </w:t>
      </w:r>
      <w:r w:rsidRPr="00A55DB1">
        <w:rPr>
          <w:sz w:val="18"/>
        </w:rPr>
        <w:t>Kılıç,</w:t>
      </w:r>
      <w:r w:rsidRPr="00A55DB1" w:rsidR="0030183B">
        <w:rPr>
          <w:sz w:val="18"/>
        </w:rPr>
        <w:t xml:space="preserve"> </w:t>
      </w:r>
      <w:r w:rsidRPr="00A55DB1">
        <w:rPr>
          <w:sz w:val="18"/>
        </w:rPr>
        <w:t>Sayın</w:t>
      </w:r>
      <w:r w:rsidRPr="00A55DB1" w:rsidR="0030183B">
        <w:rPr>
          <w:sz w:val="18"/>
        </w:rPr>
        <w:t xml:space="preserve"> </w:t>
      </w:r>
      <w:r w:rsidRPr="00A55DB1">
        <w:rPr>
          <w:sz w:val="18"/>
        </w:rPr>
        <w:t>Karabıyık,</w:t>
      </w:r>
      <w:r w:rsidRPr="00A55DB1" w:rsidR="0030183B">
        <w:rPr>
          <w:sz w:val="18"/>
        </w:rPr>
        <w:t xml:space="preserve"> </w:t>
      </w:r>
      <w:r w:rsidRPr="00A55DB1">
        <w:rPr>
          <w:sz w:val="18"/>
        </w:rPr>
        <w:t>Sayın</w:t>
      </w:r>
      <w:r w:rsidRPr="00A55DB1" w:rsidR="0030183B">
        <w:rPr>
          <w:sz w:val="18"/>
        </w:rPr>
        <w:t xml:space="preserve"> </w:t>
      </w:r>
      <w:r w:rsidRPr="00A55DB1">
        <w:rPr>
          <w:sz w:val="18"/>
        </w:rPr>
        <w:t>Hancıoğlu,</w:t>
      </w:r>
      <w:r w:rsidRPr="00A55DB1" w:rsidR="0030183B">
        <w:rPr>
          <w:sz w:val="18"/>
        </w:rPr>
        <w:t xml:space="preserve"> </w:t>
      </w:r>
      <w:r w:rsidRPr="00A55DB1">
        <w:rPr>
          <w:sz w:val="18"/>
        </w:rPr>
        <w:t>Sayın</w:t>
      </w:r>
      <w:r w:rsidRPr="00A55DB1" w:rsidR="0030183B">
        <w:rPr>
          <w:sz w:val="18"/>
        </w:rPr>
        <w:t xml:space="preserve"> </w:t>
      </w:r>
      <w:r w:rsidRPr="00A55DB1">
        <w:rPr>
          <w:sz w:val="18"/>
        </w:rPr>
        <w:t>Şahin,</w:t>
      </w:r>
      <w:r w:rsidRPr="00A55DB1" w:rsidR="0030183B">
        <w:rPr>
          <w:sz w:val="18"/>
        </w:rPr>
        <w:t xml:space="preserve"> </w:t>
      </w:r>
      <w:r w:rsidRPr="00A55DB1">
        <w:rPr>
          <w:sz w:val="18"/>
        </w:rPr>
        <w:t>Sayın</w:t>
      </w:r>
      <w:r w:rsidRPr="00A55DB1" w:rsidR="0030183B">
        <w:rPr>
          <w:sz w:val="18"/>
        </w:rPr>
        <w:t xml:space="preserve"> </w:t>
      </w:r>
      <w:r w:rsidRPr="00A55DB1">
        <w:rPr>
          <w:sz w:val="18"/>
        </w:rPr>
        <w:t>Karaca,</w:t>
      </w:r>
      <w:r w:rsidRPr="00A55DB1" w:rsidR="0030183B">
        <w:rPr>
          <w:sz w:val="18"/>
        </w:rPr>
        <w:t xml:space="preserve"> </w:t>
      </w:r>
      <w:r w:rsidRPr="00A55DB1">
        <w:rPr>
          <w:sz w:val="18"/>
        </w:rPr>
        <w:t>Sayın</w:t>
      </w:r>
      <w:r w:rsidRPr="00A55DB1" w:rsidR="0030183B">
        <w:rPr>
          <w:sz w:val="18"/>
        </w:rPr>
        <w:t xml:space="preserve"> </w:t>
      </w:r>
      <w:r w:rsidRPr="00A55DB1">
        <w:rPr>
          <w:sz w:val="18"/>
        </w:rPr>
        <w:t>Erbay.</w:t>
      </w:r>
    </w:p>
    <w:p w:rsidRPr="00A55DB1" w:rsidR="000A202A" w:rsidP="00A55DB1" w:rsidRDefault="000A202A">
      <w:pPr>
        <w:pStyle w:val="GENELKURUL"/>
        <w:spacing w:line="240" w:lineRule="auto"/>
        <w:rPr>
          <w:sz w:val="18"/>
        </w:rPr>
      </w:pPr>
      <w:r w:rsidRPr="00A55DB1">
        <w:rPr>
          <w:sz w:val="18"/>
        </w:rPr>
        <w:t>Teşekkür</w:t>
      </w:r>
      <w:r w:rsidRPr="00A55DB1" w:rsidR="0030183B">
        <w:rPr>
          <w:sz w:val="18"/>
        </w:rPr>
        <w:t xml:space="preserve"> </w:t>
      </w:r>
      <w:r w:rsidRPr="00A55DB1">
        <w:rPr>
          <w:sz w:val="18"/>
        </w:rPr>
        <w:t>ediyorum.</w:t>
      </w:r>
    </w:p>
    <w:p w:rsidRPr="00A55DB1" w:rsidR="000A202A" w:rsidP="00A55DB1" w:rsidRDefault="000A202A">
      <w:pPr>
        <w:pStyle w:val="GENELKURUL"/>
        <w:spacing w:line="240" w:lineRule="auto"/>
        <w:rPr>
          <w:sz w:val="18"/>
        </w:rPr>
      </w:pPr>
      <w:r w:rsidRPr="00A55DB1">
        <w:rPr>
          <w:sz w:val="18"/>
        </w:rPr>
        <w:t>Yoklama</w:t>
      </w:r>
      <w:r w:rsidRPr="00A55DB1" w:rsidR="0030183B">
        <w:rPr>
          <w:sz w:val="18"/>
        </w:rPr>
        <w:t xml:space="preserve"> </w:t>
      </w:r>
      <w:r w:rsidRPr="00A55DB1">
        <w:rPr>
          <w:sz w:val="18"/>
        </w:rPr>
        <w:t>için</w:t>
      </w:r>
      <w:r w:rsidRPr="00A55DB1" w:rsidR="0030183B">
        <w:rPr>
          <w:sz w:val="18"/>
        </w:rPr>
        <w:t xml:space="preserve"> </w:t>
      </w:r>
      <w:r w:rsidRPr="00A55DB1">
        <w:rPr>
          <w:sz w:val="18"/>
        </w:rPr>
        <w:t>üç</w:t>
      </w:r>
      <w:r w:rsidRPr="00A55DB1" w:rsidR="0030183B">
        <w:rPr>
          <w:sz w:val="18"/>
        </w:rPr>
        <w:t xml:space="preserve"> </w:t>
      </w:r>
      <w:r w:rsidRPr="00A55DB1">
        <w:rPr>
          <w:sz w:val="18"/>
        </w:rPr>
        <w:t>dakika</w:t>
      </w:r>
      <w:r w:rsidRPr="00A55DB1" w:rsidR="0030183B">
        <w:rPr>
          <w:sz w:val="18"/>
        </w:rPr>
        <w:t xml:space="preserve"> </w:t>
      </w:r>
      <w:r w:rsidRPr="00A55DB1">
        <w:rPr>
          <w:sz w:val="18"/>
        </w:rPr>
        <w:t>süre</w:t>
      </w:r>
      <w:r w:rsidRPr="00A55DB1" w:rsidR="0030183B">
        <w:rPr>
          <w:sz w:val="18"/>
        </w:rPr>
        <w:t xml:space="preserve"> </w:t>
      </w:r>
      <w:r w:rsidRPr="00A55DB1">
        <w:rPr>
          <w:sz w:val="18"/>
        </w:rPr>
        <w:t>veriyorum</w:t>
      </w:r>
      <w:r w:rsidRPr="00A55DB1" w:rsidR="0030183B">
        <w:rPr>
          <w:sz w:val="18"/>
        </w:rPr>
        <w:t xml:space="preserve"> </w:t>
      </w:r>
      <w:r w:rsidRPr="00A55DB1">
        <w:rPr>
          <w:sz w:val="18"/>
        </w:rPr>
        <w:t>ve</w:t>
      </w:r>
      <w:r w:rsidRPr="00A55DB1" w:rsidR="0030183B">
        <w:rPr>
          <w:sz w:val="18"/>
        </w:rPr>
        <w:t xml:space="preserve"> </w:t>
      </w:r>
      <w:r w:rsidRPr="00A55DB1">
        <w:rPr>
          <w:sz w:val="18"/>
        </w:rPr>
        <w:t>yoklama</w:t>
      </w:r>
      <w:r w:rsidRPr="00A55DB1" w:rsidR="0030183B">
        <w:rPr>
          <w:sz w:val="18"/>
        </w:rPr>
        <w:t xml:space="preserve"> </w:t>
      </w:r>
      <w:r w:rsidRPr="00A55DB1">
        <w:rPr>
          <w:sz w:val="18"/>
        </w:rPr>
        <w:t>işlemini</w:t>
      </w:r>
      <w:r w:rsidRPr="00A55DB1" w:rsidR="0030183B">
        <w:rPr>
          <w:sz w:val="18"/>
        </w:rPr>
        <w:t xml:space="preserve"> </w:t>
      </w:r>
      <w:r w:rsidRPr="00A55DB1">
        <w:rPr>
          <w:sz w:val="18"/>
        </w:rPr>
        <w:t>başlatıyorum.</w:t>
      </w:r>
    </w:p>
    <w:p w:rsidRPr="00A55DB1" w:rsidR="000A202A" w:rsidP="00A55DB1" w:rsidRDefault="000A202A">
      <w:pPr>
        <w:pStyle w:val="GENELKURUL"/>
        <w:spacing w:line="240" w:lineRule="auto"/>
        <w:rPr>
          <w:sz w:val="18"/>
        </w:rPr>
      </w:pPr>
      <w:r w:rsidRPr="00A55DB1">
        <w:rPr>
          <w:sz w:val="18"/>
        </w:rPr>
        <w:t>(Elektronik</w:t>
      </w:r>
      <w:r w:rsidRPr="00A55DB1" w:rsidR="0030183B">
        <w:rPr>
          <w:sz w:val="18"/>
        </w:rPr>
        <w:t xml:space="preserve"> </w:t>
      </w:r>
      <w:r w:rsidRPr="00A55DB1">
        <w:rPr>
          <w:sz w:val="18"/>
        </w:rPr>
        <w:t>cihazla</w:t>
      </w:r>
      <w:r w:rsidRPr="00A55DB1" w:rsidR="0030183B">
        <w:rPr>
          <w:sz w:val="18"/>
        </w:rPr>
        <w:t xml:space="preserve"> </w:t>
      </w:r>
      <w:r w:rsidRPr="00A55DB1">
        <w:rPr>
          <w:sz w:val="18"/>
        </w:rPr>
        <w:t>yoklamaya</w:t>
      </w:r>
      <w:r w:rsidRPr="00A55DB1" w:rsidR="0030183B">
        <w:rPr>
          <w:sz w:val="18"/>
        </w:rPr>
        <w:t xml:space="preserve"> </w:t>
      </w:r>
      <w:r w:rsidRPr="00A55DB1">
        <w:rPr>
          <w:sz w:val="18"/>
        </w:rPr>
        <w:t>başlandı)</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Pusula</w:t>
      </w:r>
      <w:r w:rsidRPr="00A55DB1" w:rsidR="0030183B">
        <w:rPr>
          <w:sz w:val="18"/>
        </w:rPr>
        <w:t xml:space="preserve"> </w:t>
      </w:r>
      <w:r w:rsidRPr="00A55DB1">
        <w:rPr>
          <w:sz w:val="18"/>
        </w:rPr>
        <w:t>veren</w:t>
      </w:r>
      <w:r w:rsidRPr="00A55DB1" w:rsidR="0030183B">
        <w:rPr>
          <w:sz w:val="18"/>
        </w:rPr>
        <w:t xml:space="preserve"> </w:t>
      </w:r>
      <w:r w:rsidRPr="00A55DB1">
        <w:rPr>
          <w:sz w:val="18"/>
        </w:rPr>
        <w:t>sayın</w:t>
      </w:r>
      <w:r w:rsidRPr="00A55DB1" w:rsidR="0030183B">
        <w:rPr>
          <w:sz w:val="18"/>
        </w:rPr>
        <w:t xml:space="preserve"> </w:t>
      </w:r>
      <w:r w:rsidRPr="00A55DB1">
        <w:rPr>
          <w:sz w:val="18"/>
        </w:rPr>
        <w:t>milletvekillerimiz</w:t>
      </w:r>
      <w:r w:rsidRPr="00A55DB1" w:rsidR="0030183B">
        <w:rPr>
          <w:sz w:val="18"/>
        </w:rPr>
        <w:t xml:space="preserve"> </w:t>
      </w:r>
      <w:r w:rsidRPr="00A55DB1">
        <w:rPr>
          <w:sz w:val="18"/>
        </w:rPr>
        <w:t>lütfen</w:t>
      </w:r>
      <w:r w:rsidRPr="00A55DB1" w:rsidR="0030183B">
        <w:rPr>
          <w:sz w:val="18"/>
        </w:rPr>
        <w:t xml:space="preserve"> </w:t>
      </w:r>
      <w:r w:rsidRPr="00A55DB1">
        <w:rPr>
          <w:sz w:val="18"/>
        </w:rPr>
        <w:t>salondan</w:t>
      </w:r>
      <w:r w:rsidRPr="00A55DB1" w:rsidR="0030183B">
        <w:rPr>
          <w:sz w:val="18"/>
        </w:rPr>
        <w:t xml:space="preserve"> </w:t>
      </w:r>
      <w:r w:rsidRPr="00A55DB1">
        <w:rPr>
          <w:sz w:val="18"/>
        </w:rPr>
        <w:t>çıkmasınlar.</w:t>
      </w:r>
    </w:p>
    <w:p w:rsidRPr="00A55DB1" w:rsidR="000A202A" w:rsidP="00A55DB1" w:rsidRDefault="000A202A">
      <w:pPr>
        <w:pStyle w:val="GENELKURUL"/>
        <w:spacing w:line="240" w:lineRule="auto"/>
        <w:rPr>
          <w:sz w:val="18"/>
        </w:rPr>
      </w:pPr>
      <w:r w:rsidRPr="00A55DB1">
        <w:rPr>
          <w:sz w:val="18"/>
        </w:rPr>
        <w:t>(Elektronik</w:t>
      </w:r>
      <w:r w:rsidRPr="00A55DB1" w:rsidR="0030183B">
        <w:rPr>
          <w:sz w:val="18"/>
        </w:rPr>
        <w:t xml:space="preserve"> </w:t>
      </w:r>
      <w:r w:rsidRPr="00A55DB1">
        <w:rPr>
          <w:sz w:val="18"/>
        </w:rPr>
        <w:t>cihazla</w:t>
      </w:r>
      <w:r w:rsidRPr="00A55DB1" w:rsidR="0030183B">
        <w:rPr>
          <w:sz w:val="18"/>
        </w:rPr>
        <w:t xml:space="preserve"> </w:t>
      </w:r>
      <w:r w:rsidRPr="00A55DB1">
        <w:rPr>
          <w:sz w:val="18"/>
        </w:rPr>
        <w:t>yoklamaya</w:t>
      </w:r>
      <w:r w:rsidRPr="00A55DB1" w:rsidR="0030183B">
        <w:rPr>
          <w:sz w:val="18"/>
        </w:rPr>
        <w:t xml:space="preserve"> </w:t>
      </w:r>
      <w:r w:rsidRPr="00A55DB1">
        <w:rPr>
          <w:sz w:val="18"/>
        </w:rPr>
        <w:t>devam</w:t>
      </w:r>
      <w:r w:rsidRPr="00A55DB1" w:rsidR="0030183B">
        <w:rPr>
          <w:sz w:val="18"/>
        </w:rPr>
        <w:t xml:space="preserve"> </w:t>
      </w:r>
      <w:r w:rsidRPr="00A55DB1">
        <w:rPr>
          <w:sz w:val="18"/>
        </w:rPr>
        <w:t>edildi)</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Toplantı</w:t>
      </w:r>
      <w:r w:rsidRPr="00A55DB1" w:rsidR="0030183B">
        <w:rPr>
          <w:sz w:val="18"/>
        </w:rPr>
        <w:t xml:space="preserve"> </w:t>
      </w:r>
      <w:r w:rsidRPr="00A55DB1">
        <w:rPr>
          <w:sz w:val="18"/>
        </w:rPr>
        <w:t>yeter</w:t>
      </w:r>
      <w:r w:rsidRPr="00A55DB1" w:rsidR="0030183B">
        <w:rPr>
          <w:sz w:val="18"/>
        </w:rPr>
        <w:t xml:space="preserve"> </w:t>
      </w:r>
      <w:r w:rsidRPr="00A55DB1">
        <w:rPr>
          <w:sz w:val="18"/>
        </w:rPr>
        <w:t>sayısı</w:t>
      </w:r>
      <w:r w:rsidRPr="00A55DB1" w:rsidR="0030183B">
        <w:rPr>
          <w:sz w:val="18"/>
        </w:rPr>
        <w:t xml:space="preserve"> </w:t>
      </w:r>
      <w:r w:rsidRPr="00A55DB1">
        <w:rPr>
          <w:sz w:val="18"/>
        </w:rPr>
        <w:t>yoktur.</w:t>
      </w:r>
    </w:p>
    <w:p w:rsidRPr="00A55DB1" w:rsidR="000A202A" w:rsidP="00A55DB1" w:rsidRDefault="000A202A">
      <w:pPr>
        <w:pStyle w:val="GENELKURUL"/>
        <w:spacing w:line="240" w:lineRule="auto"/>
        <w:rPr>
          <w:sz w:val="18"/>
        </w:rPr>
      </w:pPr>
      <w:r w:rsidRPr="00A55DB1">
        <w:rPr>
          <w:sz w:val="18"/>
        </w:rPr>
        <w:t>Birleşime</w:t>
      </w:r>
      <w:r w:rsidRPr="00A55DB1" w:rsidR="0030183B">
        <w:rPr>
          <w:sz w:val="18"/>
        </w:rPr>
        <w:t xml:space="preserve"> </w:t>
      </w:r>
      <w:r w:rsidRPr="00A55DB1">
        <w:rPr>
          <w:sz w:val="18"/>
        </w:rPr>
        <w:t>on</w:t>
      </w:r>
      <w:r w:rsidRPr="00A55DB1" w:rsidR="0030183B">
        <w:rPr>
          <w:sz w:val="18"/>
        </w:rPr>
        <w:t xml:space="preserve"> </w:t>
      </w:r>
      <w:r w:rsidRPr="00A55DB1">
        <w:rPr>
          <w:sz w:val="18"/>
        </w:rPr>
        <w:t>beş</w:t>
      </w:r>
      <w:r w:rsidRPr="00A55DB1" w:rsidR="0030183B">
        <w:rPr>
          <w:sz w:val="18"/>
        </w:rPr>
        <w:t xml:space="preserve"> </w:t>
      </w:r>
      <w:r w:rsidRPr="00A55DB1">
        <w:rPr>
          <w:sz w:val="18"/>
        </w:rPr>
        <w:t>dakika</w:t>
      </w:r>
      <w:r w:rsidRPr="00A55DB1" w:rsidR="0030183B">
        <w:rPr>
          <w:sz w:val="18"/>
        </w:rPr>
        <w:t xml:space="preserve"> </w:t>
      </w:r>
      <w:r w:rsidRPr="00A55DB1">
        <w:rPr>
          <w:sz w:val="18"/>
        </w:rPr>
        <w:t>ara</w:t>
      </w:r>
      <w:r w:rsidRPr="00A55DB1" w:rsidR="0030183B">
        <w:rPr>
          <w:sz w:val="18"/>
        </w:rPr>
        <w:t xml:space="preserve"> </w:t>
      </w:r>
      <w:r w:rsidRPr="00A55DB1">
        <w:rPr>
          <w:sz w:val="18"/>
        </w:rPr>
        <w:t>veriyoruz.</w:t>
      </w:r>
    </w:p>
    <w:p w:rsidRPr="00A55DB1" w:rsidR="000A202A" w:rsidP="00A55DB1" w:rsidRDefault="000A202A">
      <w:pPr>
        <w:pStyle w:val="GENELKURUL"/>
        <w:spacing w:line="240" w:lineRule="auto"/>
        <w:ind w:firstLine="811"/>
        <w:jc w:val="right"/>
        <w:rPr>
          <w:sz w:val="18"/>
        </w:rPr>
      </w:pPr>
      <w:r w:rsidRPr="00A55DB1">
        <w:rPr>
          <w:sz w:val="18"/>
        </w:rPr>
        <w:t>Kapanma</w:t>
      </w:r>
      <w:r w:rsidRPr="00A55DB1" w:rsidR="0030183B">
        <w:rPr>
          <w:sz w:val="18"/>
        </w:rPr>
        <w:t xml:space="preserve"> </w:t>
      </w:r>
      <w:r w:rsidRPr="00A55DB1">
        <w:rPr>
          <w:sz w:val="18"/>
        </w:rPr>
        <w:t>Saati:</w:t>
      </w:r>
      <w:r w:rsidRPr="00A55DB1" w:rsidR="0030183B">
        <w:rPr>
          <w:sz w:val="18"/>
        </w:rPr>
        <w:t xml:space="preserve"> </w:t>
      </w:r>
      <w:r w:rsidRPr="00A55DB1">
        <w:rPr>
          <w:sz w:val="18"/>
        </w:rPr>
        <w:t>17.43</w:t>
      </w:r>
    </w:p>
    <w:p w:rsidRPr="00A55DB1" w:rsidR="000A202A" w:rsidP="00A55DB1" w:rsidRDefault="000A202A">
      <w:pPr>
        <w:widowControl w:val="0"/>
        <w:tabs>
          <w:tab w:val="left" w:pos="1856"/>
        </w:tabs>
        <w:suppressAutoHyphens/>
        <w:ind w:left="40" w:right="40" w:firstLine="811"/>
        <w:jc w:val="center"/>
        <w:rPr>
          <w:rFonts w:ascii="Arial" w:hAnsi="Arial" w:cs="Arial"/>
          <w:spacing w:val="32"/>
          <w:sz w:val="18"/>
        </w:rPr>
      </w:pPr>
      <w:r w:rsidRPr="00A55DB1">
        <w:rPr>
          <w:rFonts w:ascii="Arial" w:hAnsi="Arial" w:cs="Arial"/>
          <w:spacing w:val="32"/>
          <w:sz w:val="18"/>
        </w:rPr>
        <w:t>ÜÇÜNCÜ</w:t>
      </w:r>
      <w:r w:rsidRPr="00A55DB1" w:rsidR="0030183B">
        <w:rPr>
          <w:rFonts w:ascii="Arial" w:hAnsi="Arial" w:cs="Arial"/>
          <w:spacing w:val="32"/>
          <w:sz w:val="18"/>
        </w:rPr>
        <w:t xml:space="preserve"> </w:t>
      </w:r>
      <w:r w:rsidRPr="00A55DB1">
        <w:rPr>
          <w:rFonts w:ascii="Arial" w:hAnsi="Arial" w:cs="Arial"/>
          <w:spacing w:val="32"/>
          <w:sz w:val="18"/>
        </w:rPr>
        <w:t>OTURUM</w:t>
      </w:r>
    </w:p>
    <w:p w:rsidRPr="00A55DB1" w:rsidR="000A202A" w:rsidP="00A55DB1" w:rsidRDefault="000A202A">
      <w:pPr>
        <w:widowControl w:val="0"/>
        <w:tabs>
          <w:tab w:val="left" w:pos="1856"/>
        </w:tabs>
        <w:suppressAutoHyphens/>
        <w:ind w:left="40" w:right="40" w:firstLine="811"/>
        <w:jc w:val="center"/>
        <w:rPr>
          <w:rFonts w:ascii="Arial" w:hAnsi="Arial" w:cs="Arial"/>
          <w:spacing w:val="32"/>
          <w:sz w:val="18"/>
        </w:rPr>
      </w:pPr>
      <w:r w:rsidRPr="00A55DB1">
        <w:rPr>
          <w:rFonts w:ascii="Arial" w:hAnsi="Arial" w:cs="Arial"/>
          <w:spacing w:val="32"/>
          <w:sz w:val="18"/>
        </w:rPr>
        <w:t>Açılma</w:t>
      </w:r>
      <w:r w:rsidRPr="00A55DB1" w:rsidR="0030183B">
        <w:rPr>
          <w:rFonts w:ascii="Arial" w:hAnsi="Arial" w:cs="Arial"/>
          <w:spacing w:val="32"/>
          <w:sz w:val="18"/>
        </w:rPr>
        <w:t xml:space="preserve"> </w:t>
      </w:r>
      <w:r w:rsidRPr="00A55DB1">
        <w:rPr>
          <w:rFonts w:ascii="Arial" w:hAnsi="Arial" w:cs="Arial"/>
          <w:spacing w:val="32"/>
          <w:sz w:val="18"/>
        </w:rPr>
        <w:t>Saati:</w:t>
      </w:r>
      <w:r w:rsidRPr="00A55DB1" w:rsidR="0030183B">
        <w:rPr>
          <w:rFonts w:ascii="Arial" w:hAnsi="Arial" w:cs="Arial"/>
          <w:spacing w:val="32"/>
          <w:sz w:val="18"/>
        </w:rPr>
        <w:t xml:space="preserve"> </w:t>
      </w:r>
      <w:r w:rsidRPr="00A55DB1">
        <w:rPr>
          <w:rFonts w:ascii="Arial" w:hAnsi="Arial" w:cs="Arial"/>
          <w:spacing w:val="32"/>
          <w:sz w:val="18"/>
        </w:rPr>
        <w:t>18.04</w:t>
      </w:r>
    </w:p>
    <w:p w:rsidRPr="00A55DB1" w:rsidR="000A202A" w:rsidP="00A55DB1" w:rsidRDefault="000A202A">
      <w:pPr>
        <w:widowControl w:val="0"/>
        <w:tabs>
          <w:tab w:val="left" w:pos="1856"/>
        </w:tabs>
        <w:suppressAutoHyphens/>
        <w:ind w:left="40" w:right="40" w:firstLine="811"/>
        <w:jc w:val="center"/>
        <w:rPr>
          <w:rFonts w:ascii="Arial" w:hAnsi="Arial" w:cs="Arial"/>
          <w:spacing w:val="32"/>
          <w:sz w:val="18"/>
        </w:rPr>
      </w:pPr>
      <w:r w:rsidRPr="00A55DB1">
        <w:rPr>
          <w:rFonts w:ascii="Arial" w:hAnsi="Arial" w:cs="Arial"/>
          <w:spacing w:val="32"/>
          <w:sz w:val="18"/>
        </w:rPr>
        <w:t>BAŞKAN:</w:t>
      </w:r>
      <w:r w:rsidRPr="00A55DB1" w:rsidR="0030183B">
        <w:rPr>
          <w:rFonts w:ascii="Arial" w:hAnsi="Arial" w:cs="Arial"/>
          <w:spacing w:val="32"/>
          <w:sz w:val="18"/>
        </w:rPr>
        <w:t xml:space="preserve"> </w:t>
      </w:r>
      <w:r w:rsidRPr="00A55DB1">
        <w:rPr>
          <w:rFonts w:ascii="Arial" w:hAnsi="Arial" w:cs="Arial"/>
          <w:spacing w:val="32"/>
          <w:sz w:val="18"/>
        </w:rPr>
        <w:t>Başkan</w:t>
      </w:r>
      <w:r w:rsidRPr="00A55DB1" w:rsidR="0030183B">
        <w:rPr>
          <w:rFonts w:ascii="Arial" w:hAnsi="Arial" w:cs="Arial"/>
          <w:spacing w:val="32"/>
          <w:sz w:val="18"/>
        </w:rPr>
        <w:t xml:space="preserve"> </w:t>
      </w:r>
      <w:r w:rsidRPr="00A55DB1">
        <w:rPr>
          <w:rFonts w:ascii="Arial" w:hAnsi="Arial" w:cs="Arial"/>
          <w:spacing w:val="32"/>
          <w:sz w:val="18"/>
        </w:rPr>
        <w:t>Vekili</w:t>
      </w:r>
      <w:r w:rsidRPr="00A55DB1" w:rsidR="0030183B">
        <w:rPr>
          <w:rFonts w:ascii="Arial" w:hAnsi="Arial" w:cs="Arial"/>
          <w:spacing w:val="32"/>
          <w:sz w:val="18"/>
        </w:rPr>
        <w:t xml:space="preserve"> </w:t>
      </w:r>
      <w:r w:rsidRPr="00A55DB1">
        <w:rPr>
          <w:rFonts w:ascii="Arial" w:hAnsi="Arial" w:cs="Arial"/>
          <w:spacing w:val="32"/>
          <w:sz w:val="18"/>
        </w:rPr>
        <w:t>Nimetullah</w:t>
      </w:r>
      <w:r w:rsidRPr="00A55DB1" w:rsidR="0030183B">
        <w:rPr>
          <w:rFonts w:ascii="Arial" w:hAnsi="Arial" w:cs="Arial"/>
          <w:spacing w:val="32"/>
          <w:sz w:val="18"/>
        </w:rPr>
        <w:t xml:space="preserve"> </w:t>
      </w:r>
      <w:r w:rsidRPr="00A55DB1">
        <w:rPr>
          <w:rFonts w:ascii="Arial" w:hAnsi="Arial" w:cs="Arial"/>
          <w:spacing w:val="32"/>
          <w:sz w:val="18"/>
        </w:rPr>
        <w:t>ERDOĞMUŞ</w:t>
      </w:r>
    </w:p>
    <w:p w:rsidRPr="00A55DB1" w:rsidR="000A202A" w:rsidP="00A55DB1" w:rsidRDefault="000A202A">
      <w:pPr>
        <w:widowControl w:val="0"/>
        <w:suppressAutoHyphens/>
        <w:ind w:firstLine="811"/>
        <w:jc w:val="both"/>
        <w:rPr>
          <w:spacing w:val="32"/>
          <w:sz w:val="18"/>
          <w:szCs w:val="22"/>
        </w:rPr>
      </w:pPr>
      <w:r w:rsidRPr="00A55DB1">
        <w:rPr>
          <w:spacing w:val="32"/>
          <w:sz w:val="18"/>
          <w:szCs w:val="22"/>
        </w:rPr>
        <w:t>KÂTİP</w:t>
      </w:r>
      <w:r w:rsidRPr="00A55DB1" w:rsidR="0030183B">
        <w:rPr>
          <w:spacing w:val="32"/>
          <w:sz w:val="18"/>
          <w:szCs w:val="22"/>
        </w:rPr>
        <w:t xml:space="preserve"> </w:t>
      </w:r>
      <w:r w:rsidRPr="00A55DB1">
        <w:rPr>
          <w:spacing w:val="32"/>
          <w:sz w:val="18"/>
          <w:szCs w:val="22"/>
        </w:rPr>
        <w:t>ÜYELER:</w:t>
      </w:r>
      <w:r w:rsidRPr="00A55DB1" w:rsidR="0030183B">
        <w:rPr>
          <w:spacing w:val="32"/>
          <w:sz w:val="18"/>
          <w:szCs w:val="22"/>
        </w:rPr>
        <w:t xml:space="preserve"> </w:t>
      </w:r>
      <w:r w:rsidRPr="00A55DB1">
        <w:rPr>
          <w:spacing w:val="32"/>
          <w:sz w:val="18"/>
          <w:szCs w:val="22"/>
        </w:rPr>
        <w:t>Rümeysa</w:t>
      </w:r>
      <w:r w:rsidRPr="00A55DB1" w:rsidR="0030183B">
        <w:rPr>
          <w:spacing w:val="32"/>
          <w:sz w:val="18"/>
          <w:szCs w:val="22"/>
        </w:rPr>
        <w:t xml:space="preserve"> </w:t>
      </w:r>
      <w:r w:rsidRPr="00A55DB1">
        <w:rPr>
          <w:spacing w:val="32"/>
          <w:sz w:val="18"/>
          <w:szCs w:val="22"/>
        </w:rPr>
        <w:t>KADAK</w:t>
      </w:r>
      <w:r w:rsidRPr="00A55DB1" w:rsidR="0030183B">
        <w:rPr>
          <w:spacing w:val="32"/>
          <w:sz w:val="18"/>
          <w:szCs w:val="22"/>
        </w:rPr>
        <w:t xml:space="preserve"> </w:t>
      </w:r>
      <w:r w:rsidRPr="00A55DB1">
        <w:rPr>
          <w:spacing w:val="32"/>
          <w:sz w:val="18"/>
          <w:szCs w:val="22"/>
        </w:rPr>
        <w:t>(İstanbul),</w:t>
      </w:r>
      <w:r w:rsidRPr="00A55DB1" w:rsidR="0030183B">
        <w:rPr>
          <w:spacing w:val="32"/>
          <w:sz w:val="18"/>
          <w:szCs w:val="22"/>
        </w:rPr>
        <w:t xml:space="preserve"> </w:t>
      </w:r>
      <w:r w:rsidRPr="00A55DB1">
        <w:rPr>
          <w:spacing w:val="32"/>
          <w:sz w:val="18"/>
          <w:szCs w:val="22"/>
        </w:rPr>
        <w:t>Mustafa</w:t>
      </w:r>
      <w:r w:rsidRPr="00A55DB1" w:rsidR="0030183B">
        <w:rPr>
          <w:spacing w:val="32"/>
          <w:sz w:val="18"/>
          <w:szCs w:val="22"/>
        </w:rPr>
        <w:t xml:space="preserve"> </w:t>
      </w:r>
      <w:r w:rsidRPr="00A55DB1">
        <w:rPr>
          <w:spacing w:val="32"/>
          <w:sz w:val="18"/>
          <w:szCs w:val="22"/>
        </w:rPr>
        <w:t>AÇIKGÖZ</w:t>
      </w:r>
      <w:r w:rsidRPr="00A55DB1" w:rsidR="0030183B">
        <w:rPr>
          <w:spacing w:val="32"/>
          <w:sz w:val="18"/>
          <w:szCs w:val="22"/>
        </w:rPr>
        <w:t xml:space="preserve"> </w:t>
      </w:r>
      <w:r w:rsidRPr="00A55DB1">
        <w:rPr>
          <w:spacing w:val="32"/>
          <w:sz w:val="18"/>
          <w:szCs w:val="22"/>
        </w:rPr>
        <w:t>(Nevşehir)</w:t>
      </w:r>
    </w:p>
    <w:p w:rsidRPr="00A55DB1" w:rsidR="000A202A" w:rsidP="00A55DB1" w:rsidRDefault="000A202A">
      <w:pPr>
        <w:widowControl w:val="0"/>
        <w:tabs>
          <w:tab w:val="left" w:pos="1856"/>
        </w:tabs>
        <w:suppressAutoHyphens/>
        <w:ind w:left="40" w:right="40" w:firstLine="811"/>
        <w:jc w:val="center"/>
        <w:rPr>
          <w:rFonts w:ascii="Arial" w:hAnsi="Arial" w:cs="Arial"/>
          <w:spacing w:val="32"/>
          <w:sz w:val="18"/>
        </w:rPr>
      </w:pPr>
      <w:r w:rsidRPr="00A55DB1">
        <w:rPr>
          <w:rFonts w:ascii="Arial" w:hAnsi="Arial" w:cs="Arial"/>
          <w:spacing w:val="32"/>
          <w:sz w:val="18"/>
        </w:rPr>
        <w:t>-----0-----</w:t>
      </w:r>
    </w:p>
    <w:p w:rsidRPr="00A55DB1" w:rsidR="000A202A" w:rsidP="00A55DB1" w:rsidRDefault="000A202A">
      <w:pPr>
        <w:pStyle w:val="GENELKURUL"/>
        <w:spacing w:line="240" w:lineRule="auto"/>
        <w:ind w:firstLine="811"/>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milletvekilleri,</w:t>
      </w:r>
      <w:r w:rsidRPr="00A55DB1" w:rsidR="0030183B">
        <w:rPr>
          <w:sz w:val="18"/>
        </w:rPr>
        <w:t xml:space="preserve"> </w:t>
      </w:r>
      <w:r w:rsidRPr="00A55DB1">
        <w:rPr>
          <w:sz w:val="18"/>
        </w:rPr>
        <w:t>Türkiye</w:t>
      </w:r>
      <w:r w:rsidRPr="00A55DB1" w:rsidR="0030183B">
        <w:rPr>
          <w:sz w:val="18"/>
        </w:rPr>
        <w:t xml:space="preserve"> </w:t>
      </w:r>
      <w:r w:rsidRPr="00A55DB1">
        <w:rPr>
          <w:sz w:val="18"/>
        </w:rPr>
        <w:t>Büyük</w:t>
      </w:r>
      <w:r w:rsidRPr="00A55DB1" w:rsidR="0030183B">
        <w:rPr>
          <w:sz w:val="18"/>
        </w:rPr>
        <w:t xml:space="preserve"> </w:t>
      </w:r>
      <w:r w:rsidRPr="00A55DB1">
        <w:rPr>
          <w:sz w:val="18"/>
        </w:rPr>
        <w:t>Millet</w:t>
      </w:r>
      <w:r w:rsidRPr="00A55DB1" w:rsidR="0030183B">
        <w:rPr>
          <w:sz w:val="18"/>
        </w:rPr>
        <w:t xml:space="preserve"> </w:t>
      </w:r>
      <w:r w:rsidRPr="00A55DB1">
        <w:rPr>
          <w:sz w:val="18"/>
        </w:rPr>
        <w:t>Meclisinin</w:t>
      </w:r>
      <w:r w:rsidRPr="00A55DB1" w:rsidR="0030183B">
        <w:rPr>
          <w:sz w:val="18"/>
        </w:rPr>
        <w:t xml:space="preserve"> </w:t>
      </w:r>
      <w:r w:rsidRPr="00A55DB1">
        <w:rPr>
          <w:sz w:val="18"/>
        </w:rPr>
        <w:t>97’nci</w:t>
      </w:r>
      <w:r w:rsidRPr="00A55DB1" w:rsidR="0030183B">
        <w:rPr>
          <w:sz w:val="18"/>
        </w:rPr>
        <w:t xml:space="preserve"> </w:t>
      </w:r>
      <w:r w:rsidRPr="00A55DB1">
        <w:rPr>
          <w:sz w:val="18"/>
        </w:rPr>
        <w:t>Birleşiminin</w:t>
      </w:r>
      <w:r w:rsidRPr="00A55DB1" w:rsidR="0030183B">
        <w:rPr>
          <w:sz w:val="18"/>
        </w:rPr>
        <w:t xml:space="preserve"> </w:t>
      </w:r>
      <w:r w:rsidRPr="00A55DB1">
        <w:rPr>
          <w:sz w:val="18"/>
        </w:rPr>
        <w:t>Üçüncü</w:t>
      </w:r>
      <w:r w:rsidRPr="00A55DB1" w:rsidR="0030183B">
        <w:rPr>
          <w:sz w:val="18"/>
        </w:rPr>
        <w:t xml:space="preserve"> </w:t>
      </w:r>
      <w:r w:rsidRPr="00A55DB1">
        <w:rPr>
          <w:sz w:val="18"/>
        </w:rPr>
        <w:t>Oturumunu</w:t>
      </w:r>
      <w:r w:rsidRPr="00A55DB1" w:rsidR="0030183B">
        <w:rPr>
          <w:sz w:val="18"/>
        </w:rPr>
        <w:t xml:space="preserve"> </w:t>
      </w:r>
      <w:r w:rsidRPr="00A55DB1">
        <w:rPr>
          <w:sz w:val="18"/>
        </w:rPr>
        <w:t>açıyorum.</w:t>
      </w:r>
    </w:p>
    <w:p w:rsidRPr="00A55DB1" w:rsidR="00642267" w:rsidP="00A55DB1" w:rsidRDefault="00642267">
      <w:pPr>
        <w:pStyle w:val="GENELKURUL"/>
        <w:spacing w:line="240" w:lineRule="auto"/>
        <w:jc w:val="center"/>
        <w:rPr>
          <w:sz w:val="18"/>
        </w:rPr>
      </w:pPr>
      <w:r w:rsidRPr="00A55DB1">
        <w:rPr>
          <w:sz w:val="18"/>
        </w:rPr>
        <w:t>III.-</w:t>
      </w:r>
      <w:r w:rsidRPr="00A55DB1" w:rsidR="0030183B">
        <w:rPr>
          <w:sz w:val="18"/>
        </w:rPr>
        <w:t xml:space="preserve"> </w:t>
      </w:r>
      <w:r w:rsidRPr="00A55DB1">
        <w:rPr>
          <w:sz w:val="18"/>
        </w:rPr>
        <w:t>YOKLAMA</w:t>
      </w:r>
    </w:p>
    <w:p w:rsidRPr="00A55DB1" w:rsidR="000A202A" w:rsidP="00A55DB1" w:rsidRDefault="000A202A">
      <w:pPr>
        <w:pStyle w:val="GENELKURUL"/>
        <w:spacing w:line="240" w:lineRule="auto"/>
        <w:ind w:firstLine="811"/>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Cumhuriyet</w:t>
      </w:r>
      <w:r w:rsidRPr="00A55DB1" w:rsidR="0030183B">
        <w:rPr>
          <w:sz w:val="18"/>
        </w:rPr>
        <w:t xml:space="preserve"> </w:t>
      </w:r>
      <w:r w:rsidRPr="00A55DB1">
        <w:rPr>
          <w:sz w:val="18"/>
        </w:rPr>
        <w:t>Halk</w:t>
      </w:r>
      <w:r w:rsidRPr="00A55DB1" w:rsidR="0030183B">
        <w:rPr>
          <w:sz w:val="18"/>
        </w:rPr>
        <w:t xml:space="preserve"> </w:t>
      </w:r>
      <w:r w:rsidRPr="00A55DB1">
        <w:rPr>
          <w:sz w:val="18"/>
        </w:rPr>
        <w:t>Partisi</w:t>
      </w:r>
      <w:r w:rsidRPr="00A55DB1" w:rsidR="0030183B">
        <w:rPr>
          <w:sz w:val="18"/>
        </w:rPr>
        <w:t xml:space="preserve"> </w:t>
      </w:r>
      <w:r w:rsidRPr="00A55DB1" w:rsidR="00642267">
        <w:rPr>
          <w:sz w:val="18"/>
        </w:rPr>
        <w:t>g</w:t>
      </w:r>
      <w:r w:rsidRPr="00A55DB1">
        <w:rPr>
          <w:sz w:val="18"/>
        </w:rPr>
        <w:t>rup</w:t>
      </w:r>
      <w:r w:rsidRPr="00A55DB1" w:rsidR="0030183B">
        <w:rPr>
          <w:sz w:val="18"/>
        </w:rPr>
        <w:t xml:space="preserve"> </w:t>
      </w:r>
      <w:r w:rsidRPr="00A55DB1">
        <w:rPr>
          <w:sz w:val="18"/>
        </w:rPr>
        <w:t>önerisinin</w:t>
      </w:r>
      <w:r w:rsidRPr="00A55DB1" w:rsidR="0030183B">
        <w:rPr>
          <w:sz w:val="18"/>
        </w:rPr>
        <w:t xml:space="preserve"> </w:t>
      </w:r>
      <w:r w:rsidRPr="00A55DB1">
        <w:rPr>
          <w:sz w:val="18"/>
        </w:rPr>
        <w:t>oylamasından</w:t>
      </w:r>
      <w:r w:rsidRPr="00A55DB1" w:rsidR="0030183B">
        <w:rPr>
          <w:sz w:val="18"/>
        </w:rPr>
        <w:t xml:space="preserve"> </w:t>
      </w:r>
      <w:r w:rsidRPr="00A55DB1">
        <w:rPr>
          <w:sz w:val="18"/>
        </w:rPr>
        <w:t>önce</w:t>
      </w:r>
      <w:r w:rsidRPr="00A55DB1" w:rsidR="0030183B">
        <w:rPr>
          <w:sz w:val="18"/>
        </w:rPr>
        <w:t xml:space="preserve"> </w:t>
      </w:r>
      <w:r w:rsidRPr="00A55DB1">
        <w:rPr>
          <w:sz w:val="18"/>
        </w:rPr>
        <w:t>istem</w:t>
      </w:r>
      <w:r w:rsidRPr="00A55DB1" w:rsidR="0030183B">
        <w:rPr>
          <w:sz w:val="18"/>
        </w:rPr>
        <w:t xml:space="preserve"> </w:t>
      </w:r>
      <w:r w:rsidRPr="00A55DB1">
        <w:rPr>
          <w:sz w:val="18"/>
        </w:rPr>
        <w:t>üzerine</w:t>
      </w:r>
      <w:r w:rsidRPr="00A55DB1" w:rsidR="0030183B">
        <w:rPr>
          <w:sz w:val="18"/>
        </w:rPr>
        <w:t xml:space="preserve"> </w:t>
      </w:r>
      <w:r w:rsidRPr="00A55DB1">
        <w:rPr>
          <w:sz w:val="18"/>
        </w:rPr>
        <w:t>yapılan</w:t>
      </w:r>
      <w:r w:rsidRPr="00A55DB1" w:rsidR="0030183B">
        <w:rPr>
          <w:sz w:val="18"/>
        </w:rPr>
        <w:t xml:space="preserve"> </w:t>
      </w:r>
      <w:r w:rsidRPr="00A55DB1">
        <w:rPr>
          <w:sz w:val="18"/>
        </w:rPr>
        <w:t>yoklamada</w:t>
      </w:r>
      <w:r w:rsidRPr="00A55DB1" w:rsidR="0030183B">
        <w:rPr>
          <w:sz w:val="18"/>
        </w:rPr>
        <w:t xml:space="preserve"> </w:t>
      </w:r>
      <w:r w:rsidRPr="00A55DB1">
        <w:rPr>
          <w:sz w:val="18"/>
        </w:rPr>
        <w:t>toplantı</w:t>
      </w:r>
      <w:r w:rsidRPr="00A55DB1" w:rsidR="0030183B">
        <w:rPr>
          <w:sz w:val="18"/>
        </w:rPr>
        <w:t xml:space="preserve"> </w:t>
      </w:r>
      <w:r w:rsidRPr="00A55DB1">
        <w:rPr>
          <w:sz w:val="18"/>
        </w:rPr>
        <w:t>yeter</w:t>
      </w:r>
      <w:r w:rsidRPr="00A55DB1" w:rsidR="0030183B">
        <w:rPr>
          <w:sz w:val="18"/>
        </w:rPr>
        <w:t xml:space="preserve"> </w:t>
      </w:r>
      <w:r w:rsidRPr="00A55DB1">
        <w:rPr>
          <w:sz w:val="18"/>
        </w:rPr>
        <w:t>sayısı</w:t>
      </w:r>
      <w:r w:rsidRPr="00A55DB1" w:rsidR="0030183B">
        <w:rPr>
          <w:sz w:val="18"/>
        </w:rPr>
        <w:t xml:space="preserve"> </w:t>
      </w:r>
      <w:r w:rsidRPr="00A55DB1">
        <w:rPr>
          <w:sz w:val="18"/>
        </w:rPr>
        <w:t>bulunamamıştı.</w:t>
      </w:r>
      <w:r w:rsidRPr="00A55DB1" w:rsidR="0030183B">
        <w:rPr>
          <w:sz w:val="18"/>
        </w:rPr>
        <w:t xml:space="preserve"> </w:t>
      </w:r>
    </w:p>
    <w:p w:rsidRPr="00A55DB1" w:rsidR="000A202A" w:rsidP="00A55DB1" w:rsidRDefault="000A202A">
      <w:pPr>
        <w:pStyle w:val="GENELKURUL"/>
        <w:spacing w:line="240" w:lineRule="auto"/>
        <w:ind w:firstLine="811"/>
        <w:rPr>
          <w:sz w:val="18"/>
        </w:rPr>
      </w:pPr>
      <w:r w:rsidRPr="00A55DB1">
        <w:rPr>
          <w:sz w:val="18"/>
        </w:rPr>
        <w:t>Şimdi</w:t>
      </w:r>
      <w:r w:rsidRPr="00A55DB1" w:rsidR="0030183B">
        <w:rPr>
          <w:sz w:val="18"/>
        </w:rPr>
        <w:t xml:space="preserve"> </w:t>
      </w:r>
      <w:r w:rsidRPr="00A55DB1">
        <w:rPr>
          <w:sz w:val="18"/>
        </w:rPr>
        <w:t>yoklama</w:t>
      </w:r>
      <w:r w:rsidRPr="00A55DB1" w:rsidR="0030183B">
        <w:rPr>
          <w:sz w:val="18"/>
        </w:rPr>
        <w:t xml:space="preserve"> </w:t>
      </w:r>
      <w:r w:rsidRPr="00A55DB1">
        <w:rPr>
          <w:sz w:val="18"/>
        </w:rPr>
        <w:t>işlemini</w:t>
      </w:r>
      <w:r w:rsidRPr="00A55DB1" w:rsidR="0030183B">
        <w:rPr>
          <w:sz w:val="18"/>
        </w:rPr>
        <w:t xml:space="preserve"> </w:t>
      </w:r>
      <w:r w:rsidRPr="00A55DB1">
        <w:rPr>
          <w:sz w:val="18"/>
        </w:rPr>
        <w:t>tekrarlayacağım.</w:t>
      </w:r>
      <w:r w:rsidRPr="00A55DB1" w:rsidR="0030183B">
        <w:rPr>
          <w:sz w:val="18"/>
        </w:rPr>
        <w:t xml:space="preserve"> </w:t>
      </w:r>
    </w:p>
    <w:p w:rsidRPr="00A55DB1" w:rsidR="000A202A" w:rsidP="00A55DB1" w:rsidRDefault="000A202A">
      <w:pPr>
        <w:pStyle w:val="GENELKURUL"/>
        <w:spacing w:line="240" w:lineRule="auto"/>
        <w:ind w:firstLine="811"/>
        <w:rPr>
          <w:sz w:val="18"/>
        </w:rPr>
      </w:pPr>
      <w:r w:rsidRPr="00A55DB1">
        <w:rPr>
          <w:sz w:val="18"/>
        </w:rPr>
        <w:t>Yoklama</w:t>
      </w:r>
      <w:r w:rsidRPr="00A55DB1" w:rsidR="0030183B">
        <w:rPr>
          <w:sz w:val="18"/>
        </w:rPr>
        <w:t xml:space="preserve"> </w:t>
      </w:r>
      <w:r w:rsidRPr="00A55DB1">
        <w:rPr>
          <w:sz w:val="18"/>
        </w:rPr>
        <w:t>için</w:t>
      </w:r>
      <w:r w:rsidRPr="00A55DB1" w:rsidR="0030183B">
        <w:rPr>
          <w:sz w:val="18"/>
        </w:rPr>
        <w:t xml:space="preserve"> </w:t>
      </w:r>
      <w:r w:rsidRPr="00A55DB1">
        <w:rPr>
          <w:sz w:val="18"/>
        </w:rPr>
        <w:t>üç</w:t>
      </w:r>
      <w:r w:rsidRPr="00A55DB1" w:rsidR="0030183B">
        <w:rPr>
          <w:sz w:val="18"/>
        </w:rPr>
        <w:t xml:space="preserve"> </w:t>
      </w:r>
      <w:r w:rsidRPr="00A55DB1">
        <w:rPr>
          <w:sz w:val="18"/>
        </w:rPr>
        <w:t>dakika</w:t>
      </w:r>
      <w:r w:rsidRPr="00A55DB1" w:rsidR="0030183B">
        <w:rPr>
          <w:sz w:val="18"/>
        </w:rPr>
        <w:t xml:space="preserve"> </w:t>
      </w:r>
      <w:r w:rsidRPr="00A55DB1">
        <w:rPr>
          <w:sz w:val="18"/>
        </w:rPr>
        <w:t>süre</w:t>
      </w:r>
      <w:r w:rsidRPr="00A55DB1" w:rsidR="0030183B">
        <w:rPr>
          <w:sz w:val="18"/>
        </w:rPr>
        <w:t xml:space="preserve"> </w:t>
      </w:r>
      <w:r w:rsidRPr="00A55DB1">
        <w:rPr>
          <w:sz w:val="18"/>
        </w:rPr>
        <w:t>veriyorum</w:t>
      </w:r>
      <w:r w:rsidRPr="00A55DB1" w:rsidR="0030183B">
        <w:rPr>
          <w:sz w:val="18"/>
        </w:rPr>
        <w:t xml:space="preserve"> </w:t>
      </w:r>
      <w:r w:rsidRPr="00A55DB1">
        <w:rPr>
          <w:sz w:val="18"/>
        </w:rPr>
        <w:t>ve</w:t>
      </w:r>
      <w:r w:rsidRPr="00A55DB1" w:rsidR="0030183B">
        <w:rPr>
          <w:sz w:val="18"/>
        </w:rPr>
        <w:t xml:space="preserve"> </w:t>
      </w:r>
      <w:r w:rsidRPr="00A55DB1">
        <w:rPr>
          <w:sz w:val="18"/>
        </w:rPr>
        <w:t>yoklama</w:t>
      </w:r>
      <w:r w:rsidRPr="00A55DB1" w:rsidR="0030183B">
        <w:rPr>
          <w:sz w:val="18"/>
        </w:rPr>
        <w:t xml:space="preserve"> </w:t>
      </w:r>
      <w:r w:rsidRPr="00A55DB1">
        <w:rPr>
          <w:sz w:val="18"/>
        </w:rPr>
        <w:t>işlemini</w:t>
      </w:r>
      <w:r w:rsidRPr="00A55DB1" w:rsidR="0030183B">
        <w:rPr>
          <w:sz w:val="18"/>
        </w:rPr>
        <w:t xml:space="preserve"> </w:t>
      </w:r>
      <w:r w:rsidRPr="00A55DB1">
        <w:rPr>
          <w:sz w:val="18"/>
        </w:rPr>
        <w:t>başlatıyorum.</w:t>
      </w:r>
      <w:r w:rsidRPr="00A55DB1" w:rsidR="0030183B">
        <w:rPr>
          <w:sz w:val="18"/>
        </w:rPr>
        <w:t xml:space="preserve"> </w:t>
      </w:r>
    </w:p>
    <w:p w:rsidRPr="00A55DB1" w:rsidR="000A202A" w:rsidP="00A55DB1" w:rsidRDefault="000A202A">
      <w:pPr>
        <w:pStyle w:val="GENELKURUL"/>
        <w:spacing w:line="240" w:lineRule="auto"/>
        <w:ind w:firstLine="811"/>
        <w:rPr>
          <w:sz w:val="18"/>
        </w:rPr>
      </w:pPr>
      <w:r w:rsidRPr="00A55DB1">
        <w:rPr>
          <w:sz w:val="18"/>
        </w:rPr>
        <w:t>(Elektronik</w:t>
      </w:r>
      <w:r w:rsidRPr="00A55DB1" w:rsidR="0030183B">
        <w:rPr>
          <w:sz w:val="18"/>
        </w:rPr>
        <w:t xml:space="preserve"> </w:t>
      </w:r>
      <w:r w:rsidRPr="00A55DB1">
        <w:rPr>
          <w:sz w:val="18"/>
        </w:rPr>
        <w:t>cihazla</w:t>
      </w:r>
      <w:r w:rsidRPr="00A55DB1" w:rsidR="0030183B">
        <w:rPr>
          <w:sz w:val="18"/>
        </w:rPr>
        <w:t xml:space="preserve"> </w:t>
      </w:r>
      <w:r w:rsidRPr="00A55DB1">
        <w:rPr>
          <w:sz w:val="18"/>
        </w:rPr>
        <w:t>yoklama</w:t>
      </w:r>
      <w:r w:rsidRPr="00A55DB1" w:rsidR="0030183B">
        <w:rPr>
          <w:sz w:val="18"/>
        </w:rPr>
        <w:t xml:space="preserve"> </w:t>
      </w:r>
      <w:r w:rsidRPr="00A55DB1">
        <w:rPr>
          <w:sz w:val="18"/>
        </w:rPr>
        <w:t>yapıldı)</w:t>
      </w:r>
    </w:p>
    <w:p w:rsidRPr="00A55DB1" w:rsidR="000A202A" w:rsidP="00A55DB1" w:rsidRDefault="000A202A">
      <w:pPr>
        <w:pStyle w:val="GENELKURUL"/>
        <w:spacing w:line="240" w:lineRule="auto"/>
        <w:ind w:firstLine="811"/>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Toplantı</w:t>
      </w:r>
      <w:r w:rsidRPr="00A55DB1" w:rsidR="0030183B">
        <w:rPr>
          <w:sz w:val="18"/>
        </w:rPr>
        <w:t xml:space="preserve"> </w:t>
      </w:r>
      <w:r w:rsidRPr="00A55DB1">
        <w:rPr>
          <w:sz w:val="18"/>
        </w:rPr>
        <w:t>yeter</w:t>
      </w:r>
      <w:r w:rsidRPr="00A55DB1" w:rsidR="0030183B">
        <w:rPr>
          <w:sz w:val="18"/>
        </w:rPr>
        <w:t xml:space="preserve"> </w:t>
      </w:r>
      <w:r w:rsidRPr="00A55DB1">
        <w:rPr>
          <w:sz w:val="18"/>
        </w:rPr>
        <w:t>sayısı</w:t>
      </w:r>
      <w:r w:rsidRPr="00A55DB1" w:rsidR="0030183B">
        <w:rPr>
          <w:sz w:val="18"/>
        </w:rPr>
        <w:t xml:space="preserve"> </w:t>
      </w:r>
      <w:r w:rsidRPr="00A55DB1">
        <w:rPr>
          <w:sz w:val="18"/>
        </w:rPr>
        <w:t>vardır.</w:t>
      </w:r>
    </w:p>
    <w:p w:rsidRPr="00A55DB1" w:rsidR="00642267" w:rsidP="00A55DB1" w:rsidRDefault="00642267">
      <w:pPr>
        <w:tabs>
          <w:tab w:val="center" w:pos="5100"/>
        </w:tabs>
        <w:suppressAutoHyphens/>
        <w:ind w:left="79" w:right="62" w:firstLine="760"/>
        <w:jc w:val="both"/>
        <w:rPr>
          <w:sz w:val="18"/>
          <w:szCs w:val="20"/>
        </w:rPr>
      </w:pPr>
      <w:r w:rsidRPr="00A55DB1">
        <w:rPr>
          <w:sz w:val="18"/>
        </w:rPr>
        <w:t>VII.-</w:t>
      </w:r>
      <w:r w:rsidRPr="00A55DB1" w:rsidR="0030183B">
        <w:rPr>
          <w:sz w:val="18"/>
        </w:rPr>
        <w:t xml:space="preserve"> </w:t>
      </w:r>
      <w:r w:rsidRPr="00A55DB1">
        <w:rPr>
          <w:sz w:val="18"/>
        </w:rPr>
        <w:t>ÖNERİLER</w:t>
      </w:r>
      <w:r w:rsidRPr="00A55DB1" w:rsidR="0030183B">
        <w:rPr>
          <w:sz w:val="18"/>
        </w:rPr>
        <w:t xml:space="preserve"> </w:t>
      </w:r>
      <w:r w:rsidRPr="00A55DB1">
        <w:rPr>
          <w:sz w:val="18"/>
        </w:rPr>
        <w:t>(Devam)</w:t>
      </w:r>
    </w:p>
    <w:p w:rsidRPr="00A55DB1" w:rsidR="00642267" w:rsidP="00A55DB1" w:rsidRDefault="00642267">
      <w:pPr>
        <w:tabs>
          <w:tab w:val="center" w:pos="5100"/>
        </w:tabs>
        <w:suppressAutoHyphens/>
        <w:ind w:left="79" w:right="62" w:firstLine="760"/>
        <w:jc w:val="both"/>
        <w:rPr>
          <w:sz w:val="18"/>
        </w:rPr>
      </w:pPr>
      <w:r w:rsidRPr="00A55DB1">
        <w:rPr>
          <w:sz w:val="18"/>
        </w:rPr>
        <w:t>A)</w:t>
      </w:r>
      <w:r w:rsidRPr="00A55DB1" w:rsidR="0030183B">
        <w:rPr>
          <w:sz w:val="18"/>
        </w:rPr>
        <w:t xml:space="preserve"> </w:t>
      </w:r>
      <w:r w:rsidRPr="00A55DB1">
        <w:rPr>
          <w:sz w:val="18"/>
        </w:rPr>
        <w:t>Siyasi</w:t>
      </w:r>
      <w:r w:rsidRPr="00A55DB1" w:rsidR="0030183B">
        <w:rPr>
          <w:sz w:val="18"/>
        </w:rPr>
        <w:t xml:space="preserve"> </w:t>
      </w:r>
      <w:r w:rsidRPr="00A55DB1">
        <w:rPr>
          <w:sz w:val="18"/>
        </w:rPr>
        <w:t>Parti</w:t>
      </w:r>
      <w:r w:rsidRPr="00A55DB1" w:rsidR="0030183B">
        <w:rPr>
          <w:sz w:val="18"/>
        </w:rPr>
        <w:t xml:space="preserve"> </w:t>
      </w:r>
      <w:r w:rsidRPr="00A55DB1">
        <w:rPr>
          <w:sz w:val="18"/>
        </w:rPr>
        <w:t>Grubu</w:t>
      </w:r>
      <w:r w:rsidRPr="00A55DB1" w:rsidR="0030183B">
        <w:rPr>
          <w:sz w:val="18"/>
        </w:rPr>
        <w:t xml:space="preserve"> </w:t>
      </w:r>
      <w:r w:rsidRPr="00A55DB1">
        <w:rPr>
          <w:sz w:val="18"/>
        </w:rPr>
        <w:t>Önerileri</w:t>
      </w:r>
      <w:r w:rsidRPr="00A55DB1" w:rsidR="0030183B">
        <w:rPr>
          <w:sz w:val="18"/>
        </w:rPr>
        <w:t xml:space="preserve"> </w:t>
      </w:r>
      <w:r w:rsidRPr="00A55DB1">
        <w:rPr>
          <w:sz w:val="18"/>
        </w:rPr>
        <w:t>(Devam)</w:t>
      </w:r>
    </w:p>
    <w:p w:rsidRPr="00A55DB1" w:rsidR="00642267" w:rsidP="00A55DB1" w:rsidRDefault="00642267">
      <w:pPr>
        <w:tabs>
          <w:tab w:val="center" w:pos="5100"/>
        </w:tabs>
        <w:suppressAutoHyphens/>
        <w:spacing w:after="120"/>
        <w:ind w:left="80" w:right="60" w:firstLine="760"/>
        <w:jc w:val="both"/>
        <w:rPr>
          <w:sz w:val="18"/>
        </w:rPr>
      </w:pPr>
      <w:r w:rsidRPr="00A55DB1">
        <w:rPr>
          <w:sz w:val="18"/>
        </w:rPr>
        <w:t>3.-</w:t>
      </w:r>
      <w:r w:rsidRPr="00A55DB1" w:rsidR="0030183B">
        <w:rPr>
          <w:sz w:val="18"/>
        </w:rPr>
        <w:t xml:space="preserve"> </w:t>
      </w:r>
      <w:r w:rsidRPr="00A55DB1">
        <w:rPr>
          <w:sz w:val="18"/>
        </w:rPr>
        <w:t>CHP</w:t>
      </w:r>
      <w:r w:rsidRPr="00A55DB1" w:rsidR="0030183B">
        <w:rPr>
          <w:sz w:val="18"/>
        </w:rPr>
        <w:t xml:space="preserve"> </w:t>
      </w:r>
      <w:r w:rsidRPr="00A55DB1">
        <w:rPr>
          <w:sz w:val="18"/>
        </w:rPr>
        <w:t>Grubunun,</w:t>
      </w:r>
      <w:r w:rsidRPr="00A55DB1" w:rsidR="0030183B">
        <w:rPr>
          <w:sz w:val="18"/>
        </w:rPr>
        <w:t xml:space="preserve"> </w:t>
      </w:r>
      <w:r w:rsidRPr="00A55DB1">
        <w:rPr>
          <w:sz w:val="18"/>
        </w:rPr>
        <w:t>4/6/2020</w:t>
      </w:r>
      <w:r w:rsidRPr="00A55DB1" w:rsidR="0030183B">
        <w:rPr>
          <w:sz w:val="18"/>
        </w:rPr>
        <w:t xml:space="preserve"> </w:t>
      </w:r>
      <w:r w:rsidRPr="00A55DB1">
        <w:rPr>
          <w:sz w:val="18"/>
        </w:rPr>
        <w:t>tarihinde</w:t>
      </w:r>
      <w:r w:rsidRPr="00A55DB1" w:rsidR="0030183B">
        <w:rPr>
          <w:sz w:val="18"/>
        </w:rPr>
        <w:t xml:space="preserve"> </w:t>
      </w:r>
      <w:r w:rsidRPr="00A55DB1">
        <w:rPr>
          <w:sz w:val="18"/>
        </w:rPr>
        <w:t>İstanbul</w:t>
      </w:r>
      <w:r w:rsidRPr="00A55DB1" w:rsidR="0030183B">
        <w:rPr>
          <w:sz w:val="18"/>
        </w:rPr>
        <w:t xml:space="preserve"> </w:t>
      </w:r>
      <w:r w:rsidRPr="00A55DB1">
        <w:rPr>
          <w:sz w:val="18"/>
        </w:rPr>
        <w:t>Milletvekili</w:t>
      </w:r>
      <w:r w:rsidRPr="00A55DB1" w:rsidR="0030183B">
        <w:rPr>
          <w:sz w:val="18"/>
        </w:rPr>
        <w:t xml:space="preserve"> </w:t>
      </w:r>
      <w:r w:rsidRPr="00A55DB1">
        <w:rPr>
          <w:sz w:val="18"/>
        </w:rPr>
        <w:t>Emine</w:t>
      </w:r>
      <w:r w:rsidRPr="00A55DB1" w:rsidR="0030183B">
        <w:rPr>
          <w:sz w:val="18"/>
        </w:rPr>
        <w:t xml:space="preserve"> </w:t>
      </w:r>
      <w:r w:rsidRPr="00A55DB1">
        <w:rPr>
          <w:sz w:val="18"/>
        </w:rPr>
        <w:t>Gülizar</w:t>
      </w:r>
      <w:r w:rsidRPr="00A55DB1" w:rsidR="0030183B">
        <w:rPr>
          <w:sz w:val="18"/>
        </w:rPr>
        <w:t xml:space="preserve"> </w:t>
      </w:r>
      <w:r w:rsidRPr="00A55DB1">
        <w:rPr>
          <w:sz w:val="18"/>
        </w:rPr>
        <w:t>Emecan</w:t>
      </w:r>
      <w:r w:rsidRPr="00A55DB1" w:rsidR="0030183B">
        <w:rPr>
          <w:sz w:val="18"/>
        </w:rPr>
        <w:t xml:space="preserve"> </w:t>
      </w:r>
      <w:r w:rsidRPr="00A55DB1">
        <w:rPr>
          <w:sz w:val="18"/>
        </w:rPr>
        <w:t>ve</w:t>
      </w:r>
      <w:r w:rsidRPr="00A55DB1" w:rsidR="0030183B">
        <w:rPr>
          <w:sz w:val="18"/>
        </w:rPr>
        <w:t xml:space="preserve"> </w:t>
      </w:r>
      <w:r w:rsidRPr="00A55DB1">
        <w:rPr>
          <w:sz w:val="18"/>
        </w:rPr>
        <w:t>arkadaşları</w:t>
      </w:r>
      <w:r w:rsidRPr="00A55DB1" w:rsidR="0030183B">
        <w:rPr>
          <w:sz w:val="18"/>
        </w:rPr>
        <w:t xml:space="preserve"> </w:t>
      </w:r>
      <w:r w:rsidRPr="00A55DB1">
        <w:rPr>
          <w:sz w:val="18"/>
        </w:rPr>
        <w:t>tarafından,</w:t>
      </w:r>
      <w:r w:rsidRPr="00A55DB1" w:rsidR="0030183B">
        <w:rPr>
          <w:sz w:val="18"/>
        </w:rPr>
        <w:t xml:space="preserve"> </w:t>
      </w:r>
      <w:r w:rsidRPr="00A55DB1">
        <w:rPr>
          <w:sz w:val="18"/>
        </w:rPr>
        <w:t>salgın</w:t>
      </w:r>
      <w:r w:rsidRPr="00A55DB1" w:rsidR="0030183B">
        <w:rPr>
          <w:sz w:val="18"/>
        </w:rPr>
        <w:t xml:space="preserve"> </w:t>
      </w:r>
      <w:r w:rsidRPr="00A55DB1">
        <w:rPr>
          <w:sz w:val="18"/>
        </w:rPr>
        <w:t>sürecinde</w:t>
      </w:r>
      <w:r w:rsidRPr="00A55DB1" w:rsidR="0030183B">
        <w:rPr>
          <w:sz w:val="18"/>
        </w:rPr>
        <w:t xml:space="preserve"> </w:t>
      </w:r>
      <w:r w:rsidRPr="00A55DB1">
        <w:rPr>
          <w:sz w:val="18"/>
        </w:rPr>
        <w:t>yaşamını</w:t>
      </w:r>
      <w:r w:rsidRPr="00A55DB1" w:rsidR="0030183B">
        <w:rPr>
          <w:sz w:val="18"/>
        </w:rPr>
        <w:t xml:space="preserve"> </w:t>
      </w:r>
      <w:r w:rsidRPr="00A55DB1">
        <w:rPr>
          <w:sz w:val="18"/>
        </w:rPr>
        <w:t>kaybeden</w:t>
      </w:r>
      <w:r w:rsidRPr="00A55DB1" w:rsidR="0030183B">
        <w:rPr>
          <w:sz w:val="18"/>
        </w:rPr>
        <w:t xml:space="preserve"> </w:t>
      </w:r>
      <w:r w:rsidRPr="00A55DB1">
        <w:rPr>
          <w:sz w:val="18"/>
        </w:rPr>
        <w:t>ve</w:t>
      </w:r>
      <w:r w:rsidRPr="00A55DB1" w:rsidR="0030183B">
        <w:rPr>
          <w:sz w:val="18"/>
        </w:rPr>
        <w:t xml:space="preserve"> </w:t>
      </w:r>
      <w:r w:rsidRPr="00A55DB1">
        <w:rPr>
          <w:sz w:val="18"/>
        </w:rPr>
        <w:t>bulaşa</w:t>
      </w:r>
      <w:r w:rsidRPr="00A55DB1" w:rsidR="0030183B">
        <w:rPr>
          <w:sz w:val="18"/>
        </w:rPr>
        <w:t xml:space="preserve"> </w:t>
      </w:r>
      <w:r w:rsidRPr="00A55DB1">
        <w:rPr>
          <w:sz w:val="18"/>
        </w:rPr>
        <w:t>maruz</w:t>
      </w:r>
      <w:r w:rsidRPr="00A55DB1" w:rsidR="0030183B">
        <w:rPr>
          <w:sz w:val="18"/>
        </w:rPr>
        <w:t xml:space="preserve"> </w:t>
      </w:r>
      <w:r w:rsidRPr="00A55DB1">
        <w:rPr>
          <w:sz w:val="18"/>
        </w:rPr>
        <w:t>kalan</w:t>
      </w:r>
      <w:r w:rsidRPr="00A55DB1" w:rsidR="0030183B">
        <w:rPr>
          <w:sz w:val="18"/>
        </w:rPr>
        <w:t xml:space="preserve"> </w:t>
      </w:r>
      <w:r w:rsidRPr="00A55DB1">
        <w:rPr>
          <w:sz w:val="18"/>
        </w:rPr>
        <w:t>sağlık</w:t>
      </w:r>
      <w:r w:rsidRPr="00A55DB1" w:rsidR="0030183B">
        <w:rPr>
          <w:sz w:val="18"/>
        </w:rPr>
        <w:t xml:space="preserve"> </w:t>
      </w:r>
      <w:r w:rsidRPr="00A55DB1">
        <w:rPr>
          <w:sz w:val="18"/>
        </w:rPr>
        <w:t>çalışanlarının</w:t>
      </w:r>
      <w:r w:rsidRPr="00A55DB1" w:rsidR="0030183B">
        <w:rPr>
          <w:sz w:val="18"/>
        </w:rPr>
        <w:t xml:space="preserve"> </w:t>
      </w:r>
      <w:r w:rsidRPr="00A55DB1">
        <w:rPr>
          <w:sz w:val="18"/>
        </w:rPr>
        <w:t>durumlarının</w:t>
      </w:r>
      <w:r w:rsidRPr="00A55DB1" w:rsidR="0030183B">
        <w:rPr>
          <w:sz w:val="18"/>
        </w:rPr>
        <w:t xml:space="preserve"> </w:t>
      </w:r>
      <w:r w:rsidRPr="00A55DB1">
        <w:rPr>
          <w:sz w:val="18"/>
        </w:rPr>
        <w:t>araştırılması</w:t>
      </w:r>
      <w:r w:rsidRPr="00A55DB1" w:rsidR="0030183B">
        <w:rPr>
          <w:sz w:val="18"/>
        </w:rPr>
        <w:t xml:space="preserve"> </w:t>
      </w:r>
      <w:r w:rsidRPr="00A55DB1">
        <w:rPr>
          <w:sz w:val="18"/>
        </w:rPr>
        <w:t>amacıyla</w:t>
      </w:r>
      <w:r w:rsidRPr="00A55DB1" w:rsidR="0030183B">
        <w:rPr>
          <w:sz w:val="18"/>
        </w:rPr>
        <w:t xml:space="preserve"> </w:t>
      </w:r>
      <w:r w:rsidRPr="00A55DB1">
        <w:rPr>
          <w:sz w:val="18"/>
        </w:rPr>
        <w:t>verilmiş</w:t>
      </w:r>
      <w:r w:rsidRPr="00A55DB1" w:rsidR="0030183B">
        <w:rPr>
          <w:sz w:val="18"/>
        </w:rPr>
        <w:t xml:space="preserve"> </w:t>
      </w:r>
      <w:r w:rsidRPr="00A55DB1">
        <w:rPr>
          <w:sz w:val="18"/>
        </w:rPr>
        <w:t>olan</w:t>
      </w:r>
      <w:r w:rsidRPr="00A55DB1" w:rsidR="0030183B">
        <w:rPr>
          <w:sz w:val="18"/>
        </w:rPr>
        <w:t xml:space="preserve"> </w:t>
      </w:r>
      <w:r w:rsidRPr="00A55DB1">
        <w:rPr>
          <w:sz w:val="18"/>
        </w:rPr>
        <w:t>genel</w:t>
      </w:r>
      <w:r w:rsidRPr="00A55DB1" w:rsidR="0030183B">
        <w:rPr>
          <w:sz w:val="18"/>
        </w:rPr>
        <w:t xml:space="preserve"> </w:t>
      </w:r>
      <w:r w:rsidRPr="00A55DB1">
        <w:rPr>
          <w:sz w:val="18"/>
        </w:rPr>
        <w:t>görüşme</w:t>
      </w:r>
      <w:r w:rsidRPr="00A55DB1" w:rsidR="0030183B">
        <w:rPr>
          <w:sz w:val="18"/>
        </w:rPr>
        <w:t xml:space="preserve"> </w:t>
      </w:r>
      <w:r w:rsidRPr="00A55DB1">
        <w:rPr>
          <w:sz w:val="18"/>
        </w:rPr>
        <w:t>önergesinin</w:t>
      </w:r>
      <w:r w:rsidRPr="00A55DB1" w:rsidR="0030183B">
        <w:rPr>
          <w:sz w:val="18"/>
        </w:rPr>
        <w:t xml:space="preserve"> </w:t>
      </w:r>
      <w:r w:rsidRPr="00A55DB1">
        <w:rPr>
          <w:sz w:val="18"/>
        </w:rPr>
        <w:t>ön</w:t>
      </w:r>
      <w:r w:rsidRPr="00A55DB1" w:rsidR="0030183B">
        <w:rPr>
          <w:sz w:val="18"/>
        </w:rPr>
        <w:t xml:space="preserve"> </w:t>
      </w:r>
      <w:r w:rsidRPr="00A55DB1">
        <w:rPr>
          <w:sz w:val="18"/>
        </w:rPr>
        <w:t>görüşmelerinin,</w:t>
      </w:r>
      <w:r w:rsidRPr="00A55DB1" w:rsidR="0030183B">
        <w:rPr>
          <w:sz w:val="18"/>
        </w:rPr>
        <w:t xml:space="preserve"> </w:t>
      </w:r>
      <w:r w:rsidRPr="00A55DB1">
        <w:rPr>
          <w:sz w:val="18"/>
        </w:rPr>
        <w:t>Genel</w:t>
      </w:r>
      <w:r w:rsidRPr="00A55DB1" w:rsidR="0030183B">
        <w:rPr>
          <w:sz w:val="18"/>
        </w:rPr>
        <w:t xml:space="preserve"> </w:t>
      </w:r>
      <w:r w:rsidRPr="00A55DB1">
        <w:rPr>
          <w:sz w:val="18"/>
        </w:rPr>
        <w:t>Kurulun</w:t>
      </w:r>
      <w:r w:rsidRPr="00A55DB1" w:rsidR="0030183B">
        <w:rPr>
          <w:sz w:val="18"/>
        </w:rPr>
        <w:t xml:space="preserve"> </w:t>
      </w:r>
      <w:r w:rsidRPr="00A55DB1">
        <w:rPr>
          <w:sz w:val="18"/>
        </w:rPr>
        <w:t>10</w:t>
      </w:r>
      <w:r w:rsidRPr="00A55DB1" w:rsidR="0030183B">
        <w:rPr>
          <w:sz w:val="18"/>
        </w:rPr>
        <w:t xml:space="preserve"> </w:t>
      </w:r>
      <w:r w:rsidRPr="00A55DB1">
        <w:rPr>
          <w:sz w:val="18"/>
        </w:rPr>
        <w:t>Haziran</w:t>
      </w:r>
      <w:r w:rsidRPr="00A55DB1" w:rsidR="0030183B">
        <w:rPr>
          <w:sz w:val="18"/>
        </w:rPr>
        <w:t xml:space="preserve"> </w:t>
      </w:r>
      <w:r w:rsidRPr="00A55DB1">
        <w:rPr>
          <w:sz w:val="18"/>
        </w:rPr>
        <w:t>2020</w:t>
      </w:r>
      <w:r w:rsidRPr="00A55DB1" w:rsidR="0030183B">
        <w:rPr>
          <w:sz w:val="18"/>
        </w:rPr>
        <w:t xml:space="preserve"> </w:t>
      </w:r>
      <w:r w:rsidRPr="00A55DB1">
        <w:rPr>
          <w:sz w:val="18"/>
        </w:rPr>
        <w:t>Çarşamba</w:t>
      </w:r>
      <w:r w:rsidRPr="00A55DB1" w:rsidR="0030183B">
        <w:rPr>
          <w:sz w:val="18"/>
        </w:rPr>
        <w:t xml:space="preserve"> </w:t>
      </w:r>
      <w:r w:rsidRPr="00A55DB1">
        <w:rPr>
          <w:sz w:val="18"/>
        </w:rPr>
        <w:t>günkü</w:t>
      </w:r>
      <w:r w:rsidRPr="00A55DB1" w:rsidR="0030183B">
        <w:rPr>
          <w:sz w:val="18"/>
        </w:rPr>
        <w:t xml:space="preserve"> </w:t>
      </w:r>
      <w:r w:rsidRPr="00A55DB1">
        <w:rPr>
          <w:sz w:val="18"/>
        </w:rPr>
        <w:t>birleşiminde</w:t>
      </w:r>
      <w:r w:rsidRPr="00A55DB1" w:rsidR="0030183B">
        <w:rPr>
          <w:sz w:val="18"/>
        </w:rPr>
        <w:t xml:space="preserve"> </w:t>
      </w:r>
      <w:r w:rsidRPr="00A55DB1">
        <w:rPr>
          <w:sz w:val="18"/>
        </w:rPr>
        <w:t>yapılmasına</w:t>
      </w:r>
      <w:r w:rsidRPr="00A55DB1" w:rsidR="0030183B">
        <w:rPr>
          <w:sz w:val="18"/>
        </w:rPr>
        <w:t xml:space="preserve"> </w:t>
      </w:r>
      <w:r w:rsidRPr="00A55DB1">
        <w:rPr>
          <w:sz w:val="18"/>
        </w:rPr>
        <w:t>ilişkin</w:t>
      </w:r>
      <w:r w:rsidRPr="00A55DB1" w:rsidR="0030183B">
        <w:rPr>
          <w:sz w:val="18"/>
        </w:rPr>
        <w:t xml:space="preserve"> </w:t>
      </w:r>
      <w:r w:rsidRPr="00A55DB1">
        <w:rPr>
          <w:sz w:val="18"/>
        </w:rPr>
        <w:t>önerisi</w:t>
      </w:r>
      <w:r w:rsidRPr="00A55DB1" w:rsidR="0030183B">
        <w:rPr>
          <w:sz w:val="18"/>
        </w:rPr>
        <w:t xml:space="preserve"> </w:t>
      </w:r>
      <w:r w:rsidRPr="00A55DB1">
        <w:rPr>
          <w:sz w:val="18"/>
        </w:rPr>
        <w:t>(Devam)</w:t>
      </w:r>
    </w:p>
    <w:p w:rsidRPr="00A55DB1" w:rsidR="000A202A" w:rsidP="00A55DB1" w:rsidRDefault="00642267">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sidR="000A202A">
        <w:rPr>
          <w:sz w:val="18"/>
        </w:rPr>
        <w:t>Grup</w:t>
      </w:r>
      <w:r w:rsidRPr="00A55DB1" w:rsidR="0030183B">
        <w:rPr>
          <w:sz w:val="18"/>
        </w:rPr>
        <w:t xml:space="preserve"> </w:t>
      </w:r>
      <w:r w:rsidRPr="00A55DB1" w:rsidR="000A202A">
        <w:rPr>
          <w:sz w:val="18"/>
        </w:rPr>
        <w:t>önerisini</w:t>
      </w:r>
      <w:r w:rsidRPr="00A55DB1" w:rsidR="0030183B">
        <w:rPr>
          <w:sz w:val="18"/>
        </w:rPr>
        <w:t xml:space="preserve"> </w:t>
      </w:r>
      <w:r w:rsidRPr="00A55DB1" w:rsidR="000A202A">
        <w:rPr>
          <w:sz w:val="18"/>
        </w:rPr>
        <w:t>oylarınıza</w:t>
      </w:r>
      <w:r w:rsidRPr="00A55DB1" w:rsidR="0030183B">
        <w:rPr>
          <w:sz w:val="18"/>
        </w:rPr>
        <w:t xml:space="preserve"> </w:t>
      </w:r>
      <w:r w:rsidRPr="00A55DB1" w:rsidR="000A202A">
        <w:rPr>
          <w:sz w:val="18"/>
        </w:rPr>
        <w:t>sunuyorum:</w:t>
      </w:r>
      <w:r w:rsidRPr="00A55DB1" w:rsidR="0030183B">
        <w:rPr>
          <w:sz w:val="18"/>
        </w:rPr>
        <w:t xml:space="preserve"> </w:t>
      </w:r>
      <w:r w:rsidRPr="00A55DB1" w:rsidR="000A202A">
        <w:rPr>
          <w:sz w:val="18"/>
        </w:rPr>
        <w:t>Kabul</w:t>
      </w:r>
      <w:r w:rsidRPr="00A55DB1" w:rsidR="0030183B">
        <w:rPr>
          <w:sz w:val="18"/>
        </w:rPr>
        <w:t xml:space="preserve"> </w:t>
      </w:r>
      <w:r w:rsidRPr="00A55DB1" w:rsidR="000A202A">
        <w:rPr>
          <w:sz w:val="18"/>
        </w:rPr>
        <w:t>edenler…</w:t>
      </w:r>
      <w:r w:rsidRPr="00A55DB1" w:rsidR="0030183B">
        <w:rPr>
          <w:sz w:val="18"/>
        </w:rPr>
        <w:t xml:space="preserve"> </w:t>
      </w:r>
      <w:r w:rsidRPr="00A55DB1" w:rsidR="000A202A">
        <w:rPr>
          <w:sz w:val="18"/>
        </w:rPr>
        <w:t>Kabul</w:t>
      </w:r>
      <w:r w:rsidRPr="00A55DB1" w:rsidR="0030183B">
        <w:rPr>
          <w:sz w:val="18"/>
        </w:rPr>
        <w:t xml:space="preserve"> </w:t>
      </w:r>
      <w:r w:rsidRPr="00A55DB1" w:rsidR="000A202A">
        <w:rPr>
          <w:sz w:val="18"/>
        </w:rPr>
        <w:t>etmeyenler…</w:t>
      </w:r>
      <w:r w:rsidRPr="00A55DB1" w:rsidR="0030183B">
        <w:rPr>
          <w:sz w:val="18"/>
        </w:rPr>
        <w:t xml:space="preserve"> </w:t>
      </w:r>
      <w:r w:rsidRPr="00A55DB1" w:rsidR="000A202A">
        <w:rPr>
          <w:sz w:val="18"/>
        </w:rPr>
        <w:t>Kabul</w:t>
      </w:r>
      <w:r w:rsidRPr="00A55DB1" w:rsidR="0030183B">
        <w:rPr>
          <w:sz w:val="18"/>
        </w:rPr>
        <w:t xml:space="preserve"> </w:t>
      </w:r>
      <w:r w:rsidRPr="00A55DB1" w:rsidR="000A202A">
        <w:rPr>
          <w:sz w:val="18"/>
        </w:rPr>
        <w:t>edilmemiştir.</w:t>
      </w:r>
    </w:p>
    <w:p w:rsidRPr="00A55DB1" w:rsidR="000A202A" w:rsidP="00A55DB1" w:rsidRDefault="000A202A">
      <w:pPr>
        <w:pStyle w:val="GENELKURUL"/>
        <w:spacing w:line="240" w:lineRule="auto"/>
        <w:rPr>
          <w:rFonts w:eastAsia="Calibri"/>
          <w:sz w:val="18"/>
        </w:rPr>
      </w:pPr>
      <w:r w:rsidRPr="00A55DB1">
        <w:rPr>
          <w:rFonts w:eastAsia="Calibri"/>
          <w:sz w:val="18"/>
        </w:rPr>
        <w:t>Alınan</w:t>
      </w:r>
      <w:r w:rsidRPr="00A55DB1" w:rsidR="0030183B">
        <w:rPr>
          <w:rFonts w:eastAsia="Calibri"/>
          <w:sz w:val="18"/>
        </w:rPr>
        <w:t xml:space="preserve"> </w:t>
      </w:r>
      <w:r w:rsidRPr="00A55DB1">
        <w:rPr>
          <w:rFonts w:eastAsia="Calibri"/>
          <w:sz w:val="18"/>
        </w:rPr>
        <w:t>karar</w:t>
      </w:r>
      <w:r w:rsidRPr="00A55DB1" w:rsidR="0030183B">
        <w:rPr>
          <w:rFonts w:eastAsia="Calibri"/>
          <w:sz w:val="18"/>
        </w:rPr>
        <w:t xml:space="preserve"> </w:t>
      </w:r>
      <w:r w:rsidRPr="00A55DB1">
        <w:rPr>
          <w:rFonts w:eastAsia="Calibri"/>
          <w:sz w:val="18"/>
        </w:rPr>
        <w:t>gereğince</w:t>
      </w:r>
      <w:r w:rsidRPr="00A55DB1" w:rsidR="0030183B">
        <w:rPr>
          <w:rFonts w:eastAsia="Calibri"/>
          <w:sz w:val="18"/>
        </w:rPr>
        <w:t xml:space="preserve"> </w:t>
      </w:r>
      <w:r w:rsidRPr="00A55DB1">
        <w:rPr>
          <w:rFonts w:eastAsia="Calibri"/>
          <w:sz w:val="18"/>
        </w:rPr>
        <w:t>denetim</w:t>
      </w:r>
      <w:r w:rsidRPr="00A55DB1" w:rsidR="0030183B">
        <w:rPr>
          <w:rFonts w:eastAsia="Calibri"/>
          <w:sz w:val="18"/>
        </w:rPr>
        <w:t xml:space="preserve"> </w:t>
      </w:r>
      <w:r w:rsidRPr="00A55DB1">
        <w:rPr>
          <w:rFonts w:eastAsia="Calibri"/>
          <w:sz w:val="18"/>
        </w:rPr>
        <w:t>konularını</w:t>
      </w:r>
      <w:r w:rsidRPr="00A55DB1" w:rsidR="0030183B">
        <w:rPr>
          <w:rFonts w:eastAsia="Calibri"/>
          <w:sz w:val="18"/>
        </w:rPr>
        <w:t xml:space="preserve"> </w:t>
      </w:r>
      <w:r w:rsidRPr="00A55DB1">
        <w:rPr>
          <w:rFonts w:eastAsia="Calibri"/>
          <w:sz w:val="18"/>
        </w:rPr>
        <w:t>görüşmüyor</w:t>
      </w:r>
      <w:r w:rsidRPr="00A55DB1" w:rsidR="0030183B">
        <w:rPr>
          <w:rFonts w:eastAsia="Calibri"/>
          <w:sz w:val="18"/>
        </w:rPr>
        <w:t xml:space="preserve"> </w:t>
      </w:r>
      <w:r w:rsidRPr="00A55DB1">
        <w:rPr>
          <w:rFonts w:eastAsia="Calibri"/>
          <w:sz w:val="18"/>
        </w:rPr>
        <w:t>ve</w:t>
      </w:r>
      <w:r w:rsidRPr="00A55DB1" w:rsidR="0030183B">
        <w:rPr>
          <w:rFonts w:eastAsia="Calibri"/>
          <w:sz w:val="18"/>
        </w:rPr>
        <w:t xml:space="preserve"> </w:t>
      </w:r>
      <w:r w:rsidRPr="00A55DB1">
        <w:rPr>
          <w:rFonts w:eastAsia="Calibri"/>
          <w:sz w:val="18"/>
        </w:rPr>
        <w:t>gündemin</w:t>
      </w:r>
      <w:r w:rsidRPr="00A55DB1" w:rsidR="0030183B">
        <w:rPr>
          <w:rFonts w:eastAsia="Calibri"/>
          <w:sz w:val="18"/>
        </w:rPr>
        <w:t xml:space="preserve"> </w:t>
      </w:r>
      <w:r w:rsidRPr="00A55DB1">
        <w:rPr>
          <w:rFonts w:eastAsia="Calibri"/>
          <w:sz w:val="18"/>
        </w:rPr>
        <w:t>“Kanun</w:t>
      </w:r>
      <w:r w:rsidRPr="00A55DB1" w:rsidR="0030183B">
        <w:rPr>
          <w:rFonts w:eastAsia="Calibri"/>
          <w:sz w:val="18"/>
        </w:rPr>
        <w:t xml:space="preserve"> </w:t>
      </w:r>
      <w:r w:rsidRPr="00A55DB1">
        <w:rPr>
          <w:rFonts w:eastAsia="Calibri"/>
          <w:sz w:val="18"/>
        </w:rPr>
        <w:t>Teklifleri</w:t>
      </w:r>
      <w:r w:rsidRPr="00A55DB1" w:rsidR="0030183B">
        <w:rPr>
          <w:rFonts w:eastAsia="Calibri"/>
          <w:sz w:val="18"/>
        </w:rPr>
        <w:t xml:space="preserve"> </w:t>
      </w:r>
      <w:r w:rsidRPr="00A55DB1">
        <w:rPr>
          <w:rFonts w:eastAsia="Calibri"/>
          <w:sz w:val="18"/>
        </w:rPr>
        <w:t>ile</w:t>
      </w:r>
      <w:r w:rsidRPr="00A55DB1" w:rsidR="0030183B">
        <w:rPr>
          <w:rFonts w:eastAsia="Calibri"/>
          <w:sz w:val="18"/>
        </w:rPr>
        <w:t xml:space="preserve"> </w:t>
      </w:r>
      <w:r w:rsidRPr="00A55DB1">
        <w:rPr>
          <w:rFonts w:eastAsia="Calibri"/>
          <w:sz w:val="18"/>
        </w:rPr>
        <w:t>Komisyonlardan</w:t>
      </w:r>
      <w:r w:rsidRPr="00A55DB1" w:rsidR="0030183B">
        <w:rPr>
          <w:rFonts w:eastAsia="Calibri"/>
          <w:sz w:val="18"/>
        </w:rPr>
        <w:t xml:space="preserve"> </w:t>
      </w:r>
      <w:r w:rsidRPr="00A55DB1">
        <w:rPr>
          <w:rFonts w:eastAsia="Calibri"/>
          <w:sz w:val="18"/>
        </w:rPr>
        <w:t>Gelen</w:t>
      </w:r>
      <w:r w:rsidRPr="00A55DB1" w:rsidR="0030183B">
        <w:rPr>
          <w:rFonts w:eastAsia="Calibri"/>
          <w:sz w:val="18"/>
        </w:rPr>
        <w:t xml:space="preserve"> </w:t>
      </w:r>
      <w:r w:rsidRPr="00A55DB1">
        <w:rPr>
          <w:rFonts w:eastAsia="Calibri"/>
          <w:sz w:val="18"/>
        </w:rPr>
        <w:t>Diğer</w:t>
      </w:r>
      <w:r w:rsidRPr="00A55DB1" w:rsidR="0030183B">
        <w:rPr>
          <w:rFonts w:eastAsia="Calibri"/>
          <w:sz w:val="18"/>
        </w:rPr>
        <w:t xml:space="preserve"> </w:t>
      </w:r>
      <w:r w:rsidRPr="00A55DB1">
        <w:rPr>
          <w:rFonts w:eastAsia="Calibri"/>
          <w:sz w:val="18"/>
        </w:rPr>
        <w:t>İşler”</w:t>
      </w:r>
      <w:r w:rsidRPr="00A55DB1" w:rsidR="0030183B">
        <w:rPr>
          <w:rFonts w:eastAsia="Calibri"/>
          <w:sz w:val="18"/>
        </w:rPr>
        <w:t xml:space="preserve"> </w:t>
      </w:r>
      <w:r w:rsidRPr="00A55DB1">
        <w:rPr>
          <w:rFonts w:eastAsia="Calibri"/>
          <w:sz w:val="18"/>
        </w:rPr>
        <w:t>kısmına</w:t>
      </w:r>
      <w:r w:rsidRPr="00A55DB1" w:rsidR="0030183B">
        <w:rPr>
          <w:rFonts w:eastAsia="Calibri"/>
          <w:sz w:val="18"/>
        </w:rPr>
        <w:t xml:space="preserve"> </w:t>
      </w:r>
      <w:r w:rsidRPr="00A55DB1">
        <w:rPr>
          <w:rFonts w:eastAsia="Calibri"/>
          <w:sz w:val="18"/>
        </w:rPr>
        <w:t>geçiyoruz.</w:t>
      </w:r>
    </w:p>
    <w:p w:rsidRPr="00A55DB1" w:rsidR="000A202A" w:rsidP="00A55DB1" w:rsidRDefault="000A202A">
      <w:pPr>
        <w:pStyle w:val="GENELKURUL"/>
        <w:spacing w:line="240" w:lineRule="auto"/>
        <w:rPr>
          <w:rFonts w:eastAsia="Calibri"/>
          <w:sz w:val="18"/>
        </w:rPr>
      </w:pPr>
      <w:r w:rsidRPr="00A55DB1">
        <w:rPr>
          <w:rFonts w:eastAsia="Calibri"/>
          <w:sz w:val="18"/>
        </w:rPr>
        <w:t>1’inci</w:t>
      </w:r>
      <w:r w:rsidRPr="00A55DB1" w:rsidR="0030183B">
        <w:rPr>
          <w:rFonts w:eastAsia="Calibri"/>
          <w:sz w:val="18"/>
        </w:rPr>
        <w:t xml:space="preserve"> </w:t>
      </w:r>
      <w:r w:rsidRPr="00A55DB1">
        <w:rPr>
          <w:rFonts w:eastAsia="Calibri"/>
          <w:sz w:val="18"/>
        </w:rPr>
        <w:t>sırada</w:t>
      </w:r>
      <w:r w:rsidRPr="00A55DB1" w:rsidR="0030183B">
        <w:rPr>
          <w:rFonts w:eastAsia="Calibri"/>
          <w:sz w:val="18"/>
        </w:rPr>
        <w:t xml:space="preserve"> </w:t>
      </w:r>
      <w:r w:rsidRPr="00A55DB1">
        <w:rPr>
          <w:rFonts w:eastAsia="Calibri"/>
          <w:sz w:val="18"/>
        </w:rPr>
        <w:t>yer</w:t>
      </w:r>
      <w:r w:rsidRPr="00A55DB1" w:rsidR="0030183B">
        <w:rPr>
          <w:rFonts w:eastAsia="Calibri"/>
          <w:sz w:val="18"/>
        </w:rPr>
        <w:t xml:space="preserve"> </w:t>
      </w:r>
      <w:r w:rsidRPr="00A55DB1">
        <w:rPr>
          <w:rFonts w:eastAsia="Calibri"/>
          <w:sz w:val="18"/>
        </w:rPr>
        <w:t>alan,</w:t>
      </w:r>
      <w:r w:rsidRPr="00A55DB1" w:rsidR="0030183B">
        <w:rPr>
          <w:rFonts w:eastAsia="Calibri"/>
          <w:sz w:val="18"/>
        </w:rPr>
        <w:t xml:space="preserve"> </w:t>
      </w:r>
      <w:r w:rsidRPr="00A55DB1">
        <w:rPr>
          <w:rFonts w:eastAsia="Calibri"/>
          <w:sz w:val="18"/>
        </w:rPr>
        <w:t>Kilis</w:t>
      </w:r>
      <w:r w:rsidRPr="00A55DB1" w:rsidR="0030183B">
        <w:rPr>
          <w:rFonts w:eastAsia="Calibri"/>
          <w:sz w:val="18"/>
        </w:rPr>
        <w:t xml:space="preserve"> </w:t>
      </w:r>
      <w:r w:rsidRPr="00A55DB1">
        <w:rPr>
          <w:rFonts w:eastAsia="Calibri"/>
          <w:sz w:val="18"/>
        </w:rPr>
        <w:t>Milletvekili</w:t>
      </w:r>
      <w:r w:rsidRPr="00A55DB1" w:rsidR="0030183B">
        <w:rPr>
          <w:rFonts w:eastAsia="Calibri"/>
          <w:sz w:val="18"/>
        </w:rPr>
        <w:t xml:space="preserve"> </w:t>
      </w:r>
      <w:r w:rsidRPr="00A55DB1">
        <w:rPr>
          <w:rFonts w:eastAsia="Calibri"/>
          <w:sz w:val="18"/>
        </w:rPr>
        <w:t>Mustafa</w:t>
      </w:r>
      <w:r w:rsidRPr="00A55DB1" w:rsidR="0030183B">
        <w:rPr>
          <w:rFonts w:eastAsia="Calibri"/>
          <w:sz w:val="18"/>
        </w:rPr>
        <w:t xml:space="preserve"> </w:t>
      </w:r>
      <w:r w:rsidRPr="00A55DB1">
        <w:rPr>
          <w:rFonts w:eastAsia="Calibri"/>
          <w:sz w:val="18"/>
        </w:rPr>
        <w:t>Hilmi</w:t>
      </w:r>
      <w:r w:rsidRPr="00A55DB1" w:rsidR="0030183B">
        <w:rPr>
          <w:rFonts w:eastAsia="Calibri"/>
          <w:sz w:val="18"/>
        </w:rPr>
        <w:t xml:space="preserve"> </w:t>
      </w:r>
      <w:r w:rsidRPr="00A55DB1">
        <w:rPr>
          <w:rFonts w:eastAsia="Calibri"/>
          <w:sz w:val="18"/>
        </w:rPr>
        <w:t>Dülger</w:t>
      </w:r>
      <w:r w:rsidRPr="00A55DB1" w:rsidR="0030183B">
        <w:rPr>
          <w:rFonts w:eastAsia="Calibri"/>
          <w:sz w:val="18"/>
        </w:rPr>
        <w:t xml:space="preserve"> </w:t>
      </w:r>
      <w:r w:rsidRPr="00A55DB1">
        <w:rPr>
          <w:rFonts w:eastAsia="Calibri"/>
          <w:sz w:val="18"/>
        </w:rPr>
        <w:t>ile</w:t>
      </w:r>
      <w:r w:rsidRPr="00A55DB1" w:rsidR="0030183B">
        <w:rPr>
          <w:rFonts w:eastAsia="Calibri"/>
          <w:sz w:val="18"/>
        </w:rPr>
        <w:t xml:space="preserve"> </w:t>
      </w:r>
      <w:r w:rsidRPr="00A55DB1">
        <w:rPr>
          <w:rFonts w:eastAsia="Calibri"/>
          <w:sz w:val="18"/>
        </w:rPr>
        <w:t>55</w:t>
      </w:r>
      <w:r w:rsidRPr="00A55DB1" w:rsidR="0030183B">
        <w:rPr>
          <w:rFonts w:eastAsia="Calibri"/>
          <w:sz w:val="18"/>
        </w:rPr>
        <w:t xml:space="preserve"> </w:t>
      </w:r>
      <w:r w:rsidRPr="00A55DB1">
        <w:rPr>
          <w:rFonts w:eastAsia="Calibri"/>
          <w:sz w:val="18"/>
        </w:rPr>
        <w:t>Milletvekilinin</w:t>
      </w:r>
      <w:r w:rsidRPr="00A55DB1" w:rsidR="0030183B">
        <w:rPr>
          <w:rFonts w:eastAsia="Calibri"/>
          <w:sz w:val="18"/>
        </w:rPr>
        <w:t xml:space="preserve"> </w:t>
      </w:r>
      <w:r w:rsidRPr="00A55DB1">
        <w:rPr>
          <w:rFonts w:eastAsia="Calibri"/>
          <w:sz w:val="18"/>
        </w:rPr>
        <w:t>Çarşı</w:t>
      </w:r>
      <w:r w:rsidRPr="00A55DB1" w:rsidR="0030183B">
        <w:rPr>
          <w:rFonts w:eastAsia="Calibri"/>
          <w:sz w:val="18"/>
        </w:rPr>
        <w:t xml:space="preserve"> </w:t>
      </w:r>
      <w:r w:rsidRPr="00A55DB1">
        <w:rPr>
          <w:rFonts w:eastAsia="Calibri"/>
          <w:sz w:val="18"/>
        </w:rPr>
        <w:t>ve</w:t>
      </w:r>
      <w:r w:rsidRPr="00A55DB1" w:rsidR="0030183B">
        <w:rPr>
          <w:rFonts w:eastAsia="Calibri"/>
          <w:sz w:val="18"/>
        </w:rPr>
        <w:t xml:space="preserve"> </w:t>
      </w:r>
      <w:r w:rsidRPr="00A55DB1">
        <w:rPr>
          <w:rFonts w:eastAsia="Calibri"/>
          <w:sz w:val="18"/>
        </w:rPr>
        <w:t>Mahalle</w:t>
      </w:r>
      <w:r w:rsidRPr="00A55DB1" w:rsidR="0030183B">
        <w:rPr>
          <w:rFonts w:eastAsia="Calibri"/>
          <w:sz w:val="18"/>
        </w:rPr>
        <w:t xml:space="preserve"> </w:t>
      </w:r>
      <w:r w:rsidRPr="00A55DB1">
        <w:rPr>
          <w:rFonts w:eastAsia="Calibri"/>
          <w:sz w:val="18"/>
        </w:rPr>
        <w:t>Bekçileri</w:t>
      </w:r>
      <w:r w:rsidRPr="00A55DB1" w:rsidR="0030183B">
        <w:rPr>
          <w:rFonts w:eastAsia="Calibri"/>
          <w:sz w:val="18"/>
        </w:rPr>
        <w:t xml:space="preserve"> </w:t>
      </w:r>
      <w:r w:rsidRPr="00A55DB1">
        <w:rPr>
          <w:rFonts w:eastAsia="Calibri"/>
          <w:sz w:val="18"/>
        </w:rPr>
        <w:t>Kanunu</w:t>
      </w:r>
      <w:r w:rsidRPr="00A55DB1" w:rsidR="0030183B">
        <w:rPr>
          <w:rFonts w:eastAsia="Calibri"/>
          <w:sz w:val="18"/>
        </w:rPr>
        <w:t xml:space="preserve"> </w:t>
      </w:r>
      <w:r w:rsidRPr="00A55DB1">
        <w:rPr>
          <w:rFonts w:eastAsia="Calibri"/>
          <w:sz w:val="18"/>
        </w:rPr>
        <w:t>Teklifi</w:t>
      </w:r>
      <w:r w:rsidRPr="00A55DB1" w:rsidR="0030183B">
        <w:rPr>
          <w:rFonts w:eastAsia="Calibri"/>
          <w:sz w:val="18"/>
        </w:rPr>
        <w:t xml:space="preserve"> </w:t>
      </w:r>
      <w:r w:rsidRPr="00A55DB1">
        <w:rPr>
          <w:rFonts w:eastAsia="Calibri"/>
          <w:sz w:val="18"/>
        </w:rPr>
        <w:t>ve</w:t>
      </w:r>
      <w:r w:rsidRPr="00A55DB1" w:rsidR="0030183B">
        <w:rPr>
          <w:rFonts w:eastAsia="Calibri"/>
          <w:sz w:val="18"/>
        </w:rPr>
        <w:t xml:space="preserve"> </w:t>
      </w:r>
      <w:r w:rsidRPr="00A55DB1">
        <w:rPr>
          <w:rFonts w:eastAsia="Calibri"/>
          <w:sz w:val="18"/>
        </w:rPr>
        <w:t>İçişleri</w:t>
      </w:r>
      <w:r w:rsidRPr="00A55DB1" w:rsidR="0030183B">
        <w:rPr>
          <w:rFonts w:eastAsia="Calibri"/>
          <w:sz w:val="18"/>
        </w:rPr>
        <w:t xml:space="preserve"> </w:t>
      </w:r>
      <w:r w:rsidRPr="00A55DB1">
        <w:rPr>
          <w:rFonts w:eastAsia="Calibri"/>
          <w:sz w:val="18"/>
        </w:rPr>
        <w:t>Komisyonu</w:t>
      </w:r>
      <w:r w:rsidRPr="00A55DB1" w:rsidR="0030183B">
        <w:rPr>
          <w:rFonts w:eastAsia="Calibri"/>
          <w:sz w:val="18"/>
        </w:rPr>
        <w:t xml:space="preserve"> </w:t>
      </w:r>
      <w:r w:rsidRPr="00A55DB1">
        <w:rPr>
          <w:rFonts w:eastAsia="Calibri"/>
          <w:sz w:val="18"/>
        </w:rPr>
        <w:t>Raporu’nun</w:t>
      </w:r>
      <w:r w:rsidRPr="00A55DB1" w:rsidR="0030183B">
        <w:rPr>
          <w:rFonts w:eastAsia="Calibri"/>
          <w:sz w:val="18"/>
        </w:rPr>
        <w:t xml:space="preserve"> </w:t>
      </w:r>
      <w:r w:rsidRPr="00A55DB1">
        <w:rPr>
          <w:rFonts w:eastAsia="Calibri"/>
          <w:sz w:val="18"/>
        </w:rPr>
        <w:t>görüşmelerine</w:t>
      </w:r>
      <w:r w:rsidRPr="00A55DB1" w:rsidR="0030183B">
        <w:rPr>
          <w:rFonts w:eastAsia="Calibri"/>
          <w:sz w:val="18"/>
        </w:rPr>
        <w:t xml:space="preserve"> </w:t>
      </w:r>
      <w:r w:rsidRPr="00A55DB1">
        <w:rPr>
          <w:rFonts w:eastAsia="Calibri"/>
          <w:sz w:val="18"/>
        </w:rPr>
        <w:t>kaldığımız</w:t>
      </w:r>
      <w:r w:rsidRPr="00A55DB1" w:rsidR="0030183B">
        <w:rPr>
          <w:rFonts w:eastAsia="Calibri"/>
          <w:sz w:val="18"/>
        </w:rPr>
        <w:t xml:space="preserve"> </w:t>
      </w:r>
      <w:r w:rsidRPr="00A55DB1">
        <w:rPr>
          <w:rFonts w:eastAsia="Calibri"/>
          <w:sz w:val="18"/>
        </w:rPr>
        <w:t>yerden</w:t>
      </w:r>
      <w:r w:rsidRPr="00A55DB1" w:rsidR="0030183B">
        <w:rPr>
          <w:rFonts w:eastAsia="Calibri"/>
          <w:sz w:val="18"/>
        </w:rPr>
        <w:t xml:space="preserve"> </w:t>
      </w:r>
      <w:r w:rsidRPr="00A55DB1">
        <w:rPr>
          <w:rFonts w:eastAsia="Calibri"/>
          <w:sz w:val="18"/>
        </w:rPr>
        <w:t>devam</w:t>
      </w:r>
      <w:r w:rsidRPr="00A55DB1" w:rsidR="0030183B">
        <w:rPr>
          <w:rFonts w:eastAsia="Calibri"/>
          <w:sz w:val="18"/>
        </w:rPr>
        <w:t xml:space="preserve"> </w:t>
      </w:r>
      <w:r w:rsidRPr="00A55DB1">
        <w:rPr>
          <w:rFonts w:eastAsia="Calibri"/>
          <w:sz w:val="18"/>
        </w:rPr>
        <w:t>edeceğiz.</w:t>
      </w:r>
    </w:p>
    <w:p w:rsidRPr="00A55DB1" w:rsidR="00642267" w:rsidP="00A55DB1" w:rsidRDefault="00642267">
      <w:pPr>
        <w:tabs>
          <w:tab w:val="center" w:pos="5100"/>
        </w:tabs>
        <w:suppressAutoHyphens/>
        <w:spacing w:after="120"/>
        <w:ind w:left="80" w:right="60" w:firstLine="760"/>
        <w:jc w:val="both"/>
        <w:rPr>
          <w:sz w:val="18"/>
          <w:szCs w:val="20"/>
        </w:rPr>
      </w:pPr>
      <w:r w:rsidRPr="00A55DB1">
        <w:rPr>
          <w:sz w:val="18"/>
        </w:rPr>
        <w:t>IX.-</w:t>
      </w:r>
      <w:r w:rsidRPr="00A55DB1" w:rsidR="0030183B">
        <w:rPr>
          <w:sz w:val="18"/>
        </w:rPr>
        <w:t xml:space="preserve"> </w:t>
      </w:r>
      <w:r w:rsidRPr="00A55DB1">
        <w:rPr>
          <w:sz w:val="18"/>
        </w:rPr>
        <w:t>KANUN</w:t>
      </w:r>
      <w:r w:rsidRPr="00A55DB1" w:rsidR="0030183B">
        <w:rPr>
          <w:sz w:val="18"/>
        </w:rPr>
        <w:t xml:space="preserve"> </w:t>
      </w:r>
      <w:r w:rsidRPr="00A55DB1">
        <w:rPr>
          <w:sz w:val="18"/>
        </w:rPr>
        <w:t>TEKLİFLERİ</w:t>
      </w:r>
      <w:r w:rsidRPr="00A55DB1" w:rsidR="0030183B">
        <w:rPr>
          <w:sz w:val="18"/>
        </w:rPr>
        <w:t xml:space="preserve"> </w:t>
      </w:r>
      <w:r w:rsidRPr="00A55DB1">
        <w:rPr>
          <w:sz w:val="18"/>
        </w:rPr>
        <w:t>İLE</w:t>
      </w:r>
      <w:r w:rsidRPr="00A55DB1" w:rsidR="0030183B">
        <w:rPr>
          <w:sz w:val="18"/>
        </w:rPr>
        <w:t xml:space="preserve"> </w:t>
      </w:r>
      <w:r w:rsidRPr="00A55DB1">
        <w:rPr>
          <w:sz w:val="18"/>
        </w:rPr>
        <w:t>KOMİSYONLARDAN</w:t>
      </w:r>
      <w:r w:rsidRPr="00A55DB1" w:rsidR="0030183B">
        <w:rPr>
          <w:sz w:val="18"/>
        </w:rPr>
        <w:t xml:space="preserve"> </w:t>
      </w:r>
      <w:r w:rsidRPr="00A55DB1">
        <w:rPr>
          <w:sz w:val="18"/>
        </w:rPr>
        <w:t>GELEN</w:t>
      </w:r>
      <w:r w:rsidRPr="00A55DB1" w:rsidR="0030183B">
        <w:rPr>
          <w:sz w:val="18"/>
        </w:rPr>
        <w:t xml:space="preserve"> </w:t>
      </w:r>
      <w:r w:rsidRPr="00A55DB1">
        <w:rPr>
          <w:sz w:val="18"/>
        </w:rPr>
        <w:t>DİĞER</w:t>
      </w:r>
      <w:r w:rsidRPr="00A55DB1" w:rsidR="0030183B">
        <w:rPr>
          <w:sz w:val="18"/>
        </w:rPr>
        <w:t xml:space="preserve"> </w:t>
      </w:r>
      <w:r w:rsidRPr="00A55DB1">
        <w:rPr>
          <w:sz w:val="18"/>
        </w:rPr>
        <w:t>İŞLER</w:t>
      </w:r>
    </w:p>
    <w:p w:rsidRPr="00A55DB1" w:rsidR="00642267" w:rsidP="00A55DB1" w:rsidRDefault="00642267">
      <w:pPr>
        <w:tabs>
          <w:tab w:val="center" w:pos="5100"/>
        </w:tabs>
        <w:suppressAutoHyphens/>
        <w:spacing w:after="120"/>
        <w:ind w:left="80" w:right="60" w:firstLine="760"/>
        <w:jc w:val="both"/>
        <w:rPr>
          <w:sz w:val="18"/>
        </w:rPr>
      </w:pPr>
      <w:r w:rsidRPr="00A55DB1">
        <w:rPr>
          <w:sz w:val="18"/>
        </w:rPr>
        <w:t>A)</w:t>
      </w:r>
      <w:r w:rsidRPr="00A55DB1" w:rsidR="0030183B">
        <w:rPr>
          <w:sz w:val="18"/>
        </w:rPr>
        <w:t xml:space="preserve"> </w:t>
      </w:r>
      <w:r w:rsidRPr="00A55DB1">
        <w:rPr>
          <w:sz w:val="18"/>
        </w:rPr>
        <w:t>Kanun</w:t>
      </w:r>
      <w:r w:rsidRPr="00A55DB1" w:rsidR="0030183B">
        <w:rPr>
          <w:sz w:val="18"/>
        </w:rPr>
        <w:t xml:space="preserve"> </w:t>
      </w:r>
      <w:r w:rsidRPr="00A55DB1">
        <w:rPr>
          <w:sz w:val="18"/>
        </w:rPr>
        <w:t>Teklifleri</w:t>
      </w:r>
    </w:p>
    <w:p w:rsidRPr="00A55DB1" w:rsidR="000A202A" w:rsidP="00A55DB1" w:rsidRDefault="00642267">
      <w:pPr>
        <w:tabs>
          <w:tab w:val="center" w:pos="5100"/>
        </w:tabs>
        <w:suppressAutoHyphens/>
        <w:spacing w:after="120"/>
        <w:ind w:left="80" w:right="60" w:firstLine="760"/>
        <w:jc w:val="both"/>
        <w:rPr>
          <w:rFonts w:eastAsia="Calibri"/>
          <w:sz w:val="18"/>
        </w:rPr>
      </w:pPr>
      <w:r w:rsidRPr="00A55DB1">
        <w:rPr>
          <w:sz w:val="18"/>
        </w:rPr>
        <w:t>1.-</w:t>
      </w:r>
      <w:r w:rsidRPr="00A55DB1" w:rsidR="0030183B">
        <w:rPr>
          <w:sz w:val="18"/>
        </w:rPr>
        <w:t xml:space="preserve"> </w:t>
      </w:r>
      <w:r w:rsidRPr="00A55DB1">
        <w:rPr>
          <w:sz w:val="18"/>
        </w:rPr>
        <w:t>Kilis</w:t>
      </w:r>
      <w:r w:rsidRPr="00A55DB1" w:rsidR="0030183B">
        <w:rPr>
          <w:sz w:val="18"/>
        </w:rPr>
        <w:t xml:space="preserve"> </w:t>
      </w:r>
      <w:r w:rsidRPr="00A55DB1">
        <w:rPr>
          <w:sz w:val="18"/>
        </w:rPr>
        <w:t>Milletvekili</w:t>
      </w:r>
      <w:r w:rsidRPr="00A55DB1" w:rsidR="0030183B">
        <w:rPr>
          <w:sz w:val="18"/>
        </w:rPr>
        <w:t xml:space="preserve"> </w:t>
      </w:r>
      <w:r w:rsidRPr="00A55DB1">
        <w:rPr>
          <w:sz w:val="18"/>
        </w:rPr>
        <w:t>Mustafa</w:t>
      </w:r>
      <w:r w:rsidRPr="00A55DB1" w:rsidR="0030183B">
        <w:rPr>
          <w:sz w:val="18"/>
        </w:rPr>
        <w:t xml:space="preserve"> </w:t>
      </w:r>
      <w:r w:rsidRPr="00A55DB1">
        <w:rPr>
          <w:sz w:val="18"/>
        </w:rPr>
        <w:t>Hilmi</w:t>
      </w:r>
      <w:r w:rsidRPr="00A55DB1" w:rsidR="0030183B">
        <w:rPr>
          <w:sz w:val="18"/>
        </w:rPr>
        <w:t xml:space="preserve"> </w:t>
      </w:r>
      <w:r w:rsidRPr="00A55DB1">
        <w:rPr>
          <w:sz w:val="18"/>
        </w:rPr>
        <w:t>Dülger</w:t>
      </w:r>
      <w:r w:rsidRPr="00A55DB1" w:rsidR="0030183B">
        <w:rPr>
          <w:sz w:val="18"/>
        </w:rPr>
        <w:t xml:space="preserve"> </w:t>
      </w:r>
      <w:r w:rsidRPr="00A55DB1">
        <w:rPr>
          <w:sz w:val="18"/>
        </w:rPr>
        <w:t>ile</w:t>
      </w:r>
      <w:r w:rsidRPr="00A55DB1" w:rsidR="0030183B">
        <w:rPr>
          <w:sz w:val="18"/>
        </w:rPr>
        <w:t xml:space="preserve"> </w:t>
      </w:r>
      <w:r w:rsidRPr="00A55DB1">
        <w:rPr>
          <w:sz w:val="18"/>
        </w:rPr>
        <w:t>55</w:t>
      </w:r>
      <w:r w:rsidRPr="00A55DB1" w:rsidR="0030183B">
        <w:rPr>
          <w:sz w:val="18"/>
        </w:rPr>
        <w:t xml:space="preserve"> </w:t>
      </w:r>
      <w:r w:rsidRPr="00A55DB1">
        <w:rPr>
          <w:sz w:val="18"/>
        </w:rPr>
        <w:t>Milletvekilinin</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w:t>
      </w:r>
      <w:r w:rsidRPr="00A55DB1" w:rsidR="0030183B">
        <w:rPr>
          <w:sz w:val="18"/>
        </w:rPr>
        <w:t xml:space="preserve"> </w:t>
      </w:r>
      <w:r w:rsidRPr="00A55DB1">
        <w:rPr>
          <w:sz w:val="18"/>
        </w:rPr>
        <w:t>Kanunu</w:t>
      </w:r>
      <w:r w:rsidRPr="00A55DB1" w:rsidR="0030183B">
        <w:rPr>
          <w:sz w:val="18"/>
        </w:rPr>
        <w:t xml:space="preserve"> </w:t>
      </w:r>
      <w:r w:rsidRPr="00A55DB1">
        <w:rPr>
          <w:sz w:val="18"/>
        </w:rPr>
        <w:t>Teklifi</w:t>
      </w:r>
      <w:r w:rsidRPr="00A55DB1" w:rsidR="0030183B">
        <w:rPr>
          <w:sz w:val="18"/>
        </w:rPr>
        <w:t xml:space="preserve"> </w:t>
      </w:r>
      <w:r w:rsidRPr="00A55DB1">
        <w:rPr>
          <w:sz w:val="18"/>
        </w:rPr>
        <w:t>(2/2555)</w:t>
      </w:r>
      <w:r w:rsidRPr="00A55DB1" w:rsidR="0030183B">
        <w:rPr>
          <w:sz w:val="18"/>
        </w:rPr>
        <w:t xml:space="preserve"> </w:t>
      </w:r>
      <w:r w:rsidRPr="00A55DB1">
        <w:rPr>
          <w:sz w:val="18"/>
        </w:rPr>
        <w:t>ve</w:t>
      </w:r>
      <w:r w:rsidRPr="00A55DB1" w:rsidR="0030183B">
        <w:rPr>
          <w:sz w:val="18"/>
        </w:rPr>
        <w:t xml:space="preserve"> </w:t>
      </w:r>
      <w:r w:rsidRPr="00A55DB1">
        <w:rPr>
          <w:sz w:val="18"/>
        </w:rPr>
        <w:t>İçişleri</w:t>
      </w:r>
      <w:r w:rsidRPr="00A55DB1" w:rsidR="0030183B">
        <w:rPr>
          <w:sz w:val="18"/>
        </w:rPr>
        <w:t xml:space="preserve"> </w:t>
      </w:r>
      <w:r w:rsidRPr="00A55DB1">
        <w:rPr>
          <w:sz w:val="18"/>
        </w:rPr>
        <w:t>Komisyonu</w:t>
      </w:r>
      <w:r w:rsidRPr="00A55DB1" w:rsidR="0030183B">
        <w:rPr>
          <w:sz w:val="18"/>
        </w:rPr>
        <w:t xml:space="preserve"> </w:t>
      </w:r>
      <w:r w:rsidRPr="00A55DB1">
        <w:rPr>
          <w:sz w:val="18"/>
        </w:rPr>
        <w:t>Raporu</w:t>
      </w:r>
      <w:r w:rsidRPr="00A55DB1" w:rsidR="0030183B">
        <w:rPr>
          <w:sz w:val="18"/>
        </w:rPr>
        <w:t xml:space="preserve"> </w:t>
      </w:r>
      <w:r w:rsidRPr="00A55DB1">
        <w:rPr>
          <w:sz w:val="18"/>
        </w:rPr>
        <w:t>(S.</w:t>
      </w:r>
      <w:r w:rsidRPr="00A55DB1" w:rsidR="0030183B">
        <w:rPr>
          <w:sz w:val="18"/>
        </w:rPr>
        <w:t xml:space="preserve"> </w:t>
      </w:r>
      <w:r w:rsidRPr="00A55DB1">
        <w:rPr>
          <w:sz w:val="18"/>
        </w:rPr>
        <w:t>Sayısı:</w:t>
      </w:r>
      <w:r w:rsidRPr="00A55DB1" w:rsidR="0030183B">
        <w:rPr>
          <w:sz w:val="18"/>
        </w:rPr>
        <w:t xml:space="preserve"> </w:t>
      </w:r>
      <w:r w:rsidRPr="00A55DB1">
        <w:rPr>
          <w:sz w:val="18"/>
        </w:rPr>
        <w:t>174)</w:t>
      </w:r>
      <w:r w:rsidRPr="00A55DB1" w:rsidR="0030183B">
        <w:rPr>
          <w:rStyle w:val="FootnoteReference"/>
          <w:rFonts w:eastAsia="Calibri"/>
          <w:sz w:val="18"/>
        </w:rPr>
        <w:t xml:space="preserve"> </w:t>
      </w:r>
      <w:r w:rsidRPr="00A55DB1" w:rsidR="000A202A">
        <w:rPr>
          <w:rStyle w:val="FootnoteReference"/>
          <w:rFonts w:eastAsia="Calibri"/>
          <w:sz w:val="18"/>
        </w:rPr>
        <w:footnoteReference w:customMarkFollows="1" w:id="2"/>
        <w:t>(x)</w:t>
      </w:r>
    </w:p>
    <w:p w:rsidRPr="00A55DB1" w:rsidR="000A202A" w:rsidP="00A55DB1" w:rsidRDefault="000A202A">
      <w:pPr>
        <w:pStyle w:val="GENELKURUL"/>
        <w:spacing w:line="240" w:lineRule="auto"/>
        <w:rPr>
          <w:rFonts w:eastAsia="Calibri"/>
          <w:sz w:val="18"/>
        </w:rPr>
      </w:pPr>
      <w:r w:rsidRPr="00A55DB1">
        <w:rPr>
          <w:rFonts w:eastAsia="Calibri"/>
          <w:sz w:val="18"/>
        </w:rPr>
        <w:t>BAŞKAN</w:t>
      </w:r>
      <w:r w:rsidRPr="00A55DB1" w:rsidR="0030183B">
        <w:rPr>
          <w:rFonts w:eastAsia="Calibri"/>
          <w:sz w:val="18"/>
        </w:rPr>
        <w:t xml:space="preserve"> </w:t>
      </w:r>
      <w:r w:rsidRPr="00A55DB1">
        <w:rPr>
          <w:rFonts w:eastAsia="Calibri"/>
          <w:sz w:val="18"/>
        </w:rPr>
        <w:t>–</w:t>
      </w:r>
      <w:r w:rsidRPr="00A55DB1" w:rsidR="0030183B">
        <w:rPr>
          <w:rFonts w:eastAsia="Calibri"/>
          <w:sz w:val="18"/>
        </w:rPr>
        <w:t xml:space="preserve"> </w:t>
      </w:r>
      <w:r w:rsidRPr="00A55DB1">
        <w:rPr>
          <w:rFonts w:eastAsia="Calibri"/>
          <w:sz w:val="18"/>
        </w:rPr>
        <w:t>Komisyon?</w:t>
      </w:r>
      <w:r w:rsidRPr="00A55DB1" w:rsidR="0030183B">
        <w:rPr>
          <w:rFonts w:eastAsia="Calibri"/>
          <w:sz w:val="18"/>
        </w:rPr>
        <w:t xml:space="preserve"> </w:t>
      </w:r>
      <w:r w:rsidRPr="00A55DB1">
        <w:rPr>
          <w:rFonts w:eastAsia="Calibri"/>
          <w:sz w:val="18"/>
        </w:rPr>
        <w:t>Yerinde.</w:t>
      </w:r>
    </w:p>
    <w:p w:rsidRPr="00A55DB1" w:rsidR="000A202A" w:rsidP="00A55DB1" w:rsidRDefault="000A202A">
      <w:pPr>
        <w:pStyle w:val="GENELKURUL"/>
        <w:spacing w:line="240" w:lineRule="auto"/>
        <w:rPr>
          <w:rFonts w:eastAsia="Calibri"/>
          <w:sz w:val="18"/>
        </w:rPr>
      </w:pPr>
      <w:r w:rsidRPr="00A55DB1">
        <w:rPr>
          <w:rFonts w:eastAsia="Calibri"/>
          <w:sz w:val="18"/>
        </w:rPr>
        <w:t>Dünkü</w:t>
      </w:r>
      <w:r w:rsidRPr="00A55DB1" w:rsidR="0030183B">
        <w:rPr>
          <w:rFonts w:eastAsia="Calibri"/>
          <w:sz w:val="18"/>
        </w:rPr>
        <w:t xml:space="preserve"> </w:t>
      </w:r>
      <w:r w:rsidRPr="00A55DB1">
        <w:rPr>
          <w:rFonts w:eastAsia="Calibri"/>
          <w:sz w:val="18"/>
        </w:rPr>
        <w:t>Birleşimde,</w:t>
      </w:r>
      <w:r w:rsidRPr="00A55DB1" w:rsidR="0030183B">
        <w:rPr>
          <w:rFonts w:eastAsia="Calibri"/>
          <w:sz w:val="18"/>
        </w:rPr>
        <w:t xml:space="preserve"> </w:t>
      </w:r>
      <w:r w:rsidRPr="00A55DB1">
        <w:rPr>
          <w:rFonts w:eastAsia="Calibri"/>
          <w:sz w:val="18"/>
        </w:rPr>
        <w:t>İç</w:t>
      </w:r>
      <w:r w:rsidRPr="00A55DB1" w:rsidR="0030183B">
        <w:rPr>
          <w:rFonts w:eastAsia="Calibri"/>
          <w:sz w:val="18"/>
        </w:rPr>
        <w:t xml:space="preserve"> </w:t>
      </w:r>
      <w:r w:rsidRPr="00A55DB1">
        <w:rPr>
          <w:rFonts w:eastAsia="Calibri"/>
          <w:sz w:val="18"/>
        </w:rPr>
        <w:t>Tüzük'ün</w:t>
      </w:r>
      <w:r w:rsidRPr="00A55DB1" w:rsidR="0030183B">
        <w:rPr>
          <w:rFonts w:eastAsia="Calibri"/>
          <w:sz w:val="18"/>
        </w:rPr>
        <w:t xml:space="preserve"> </w:t>
      </w:r>
      <w:r w:rsidRPr="00A55DB1">
        <w:rPr>
          <w:rFonts w:eastAsia="Calibri"/>
          <w:sz w:val="18"/>
        </w:rPr>
        <w:t>91’inci</w:t>
      </w:r>
      <w:r w:rsidRPr="00A55DB1" w:rsidR="0030183B">
        <w:rPr>
          <w:rFonts w:eastAsia="Calibri"/>
          <w:sz w:val="18"/>
        </w:rPr>
        <w:t xml:space="preserve"> </w:t>
      </w:r>
      <w:r w:rsidRPr="00A55DB1">
        <w:rPr>
          <w:rFonts w:eastAsia="Calibri"/>
          <w:sz w:val="18"/>
        </w:rPr>
        <w:t>maddesine</w:t>
      </w:r>
      <w:r w:rsidRPr="00A55DB1" w:rsidR="0030183B">
        <w:rPr>
          <w:rFonts w:eastAsia="Calibri"/>
          <w:sz w:val="18"/>
        </w:rPr>
        <w:t xml:space="preserve"> </w:t>
      </w:r>
      <w:r w:rsidRPr="00A55DB1">
        <w:rPr>
          <w:rFonts w:eastAsia="Calibri"/>
          <w:sz w:val="18"/>
        </w:rPr>
        <w:t>göre</w:t>
      </w:r>
      <w:r w:rsidRPr="00A55DB1" w:rsidR="0030183B">
        <w:rPr>
          <w:rFonts w:eastAsia="Calibri"/>
          <w:sz w:val="18"/>
        </w:rPr>
        <w:t xml:space="preserve"> </w:t>
      </w:r>
      <w:r w:rsidRPr="00A55DB1">
        <w:rPr>
          <w:rFonts w:eastAsia="Calibri"/>
          <w:sz w:val="18"/>
        </w:rPr>
        <w:t>temel</w:t>
      </w:r>
      <w:r w:rsidRPr="00A55DB1" w:rsidR="0030183B">
        <w:rPr>
          <w:rFonts w:eastAsia="Calibri"/>
          <w:sz w:val="18"/>
        </w:rPr>
        <w:t xml:space="preserve"> </w:t>
      </w:r>
      <w:r w:rsidRPr="00A55DB1">
        <w:rPr>
          <w:rFonts w:eastAsia="Calibri"/>
          <w:sz w:val="18"/>
        </w:rPr>
        <w:t>kanun</w:t>
      </w:r>
      <w:r w:rsidRPr="00A55DB1" w:rsidR="0030183B">
        <w:rPr>
          <w:rFonts w:eastAsia="Calibri"/>
          <w:sz w:val="18"/>
        </w:rPr>
        <w:t xml:space="preserve"> </w:t>
      </w:r>
      <w:r w:rsidRPr="00A55DB1">
        <w:rPr>
          <w:rFonts w:eastAsia="Calibri"/>
          <w:sz w:val="18"/>
        </w:rPr>
        <w:t>olarak</w:t>
      </w:r>
      <w:r w:rsidRPr="00A55DB1" w:rsidR="0030183B">
        <w:rPr>
          <w:rFonts w:eastAsia="Calibri"/>
          <w:sz w:val="18"/>
        </w:rPr>
        <w:t xml:space="preserve"> </w:t>
      </w:r>
      <w:r w:rsidRPr="00A55DB1">
        <w:rPr>
          <w:rFonts w:eastAsia="Calibri"/>
          <w:sz w:val="18"/>
        </w:rPr>
        <w:t>görüşülen</w:t>
      </w:r>
      <w:r w:rsidRPr="00A55DB1" w:rsidR="0030183B">
        <w:rPr>
          <w:rFonts w:eastAsia="Calibri"/>
          <w:sz w:val="18"/>
        </w:rPr>
        <w:t xml:space="preserve"> </w:t>
      </w:r>
      <w:r w:rsidRPr="00A55DB1">
        <w:rPr>
          <w:rFonts w:eastAsia="Calibri"/>
          <w:sz w:val="18"/>
        </w:rPr>
        <w:t>174</w:t>
      </w:r>
      <w:r w:rsidRPr="00A55DB1" w:rsidR="0030183B">
        <w:rPr>
          <w:rFonts w:eastAsia="Calibri"/>
          <w:sz w:val="18"/>
        </w:rPr>
        <w:t xml:space="preserve"> </w:t>
      </w:r>
      <w:r w:rsidRPr="00A55DB1">
        <w:rPr>
          <w:rFonts w:eastAsia="Calibri"/>
          <w:sz w:val="18"/>
        </w:rPr>
        <w:t>sıra</w:t>
      </w:r>
      <w:r w:rsidRPr="00A55DB1" w:rsidR="0030183B">
        <w:rPr>
          <w:rFonts w:eastAsia="Calibri"/>
          <w:sz w:val="18"/>
        </w:rPr>
        <w:t xml:space="preserve"> </w:t>
      </w:r>
      <w:r w:rsidRPr="00A55DB1">
        <w:rPr>
          <w:rFonts w:eastAsia="Calibri"/>
          <w:sz w:val="18"/>
        </w:rPr>
        <w:t>sayılı</w:t>
      </w:r>
      <w:r w:rsidRPr="00A55DB1" w:rsidR="0030183B">
        <w:rPr>
          <w:rFonts w:eastAsia="Calibri"/>
          <w:sz w:val="18"/>
        </w:rPr>
        <w:t xml:space="preserve"> </w:t>
      </w:r>
      <w:r w:rsidRPr="00A55DB1">
        <w:rPr>
          <w:rFonts w:eastAsia="Calibri"/>
          <w:sz w:val="18"/>
        </w:rPr>
        <w:t>Kanun</w:t>
      </w:r>
      <w:r w:rsidRPr="00A55DB1" w:rsidR="0030183B">
        <w:rPr>
          <w:rFonts w:eastAsia="Calibri"/>
          <w:sz w:val="18"/>
        </w:rPr>
        <w:t xml:space="preserve"> </w:t>
      </w:r>
      <w:r w:rsidRPr="00A55DB1">
        <w:rPr>
          <w:rFonts w:eastAsia="Calibri"/>
          <w:sz w:val="18"/>
        </w:rPr>
        <w:t>Teklifi’nin</w:t>
      </w:r>
      <w:r w:rsidRPr="00A55DB1" w:rsidR="0030183B">
        <w:rPr>
          <w:rFonts w:eastAsia="Calibri"/>
          <w:sz w:val="18"/>
        </w:rPr>
        <w:t xml:space="preserve"> </w:t>
      </w:r>
      <w:r w:rsidRPr="00A55DB1">
        <w:rPr>
          <w:rFonts w:eastAsia="Calibri"/>
          <w:sz w:val="18"/>
        </w:rPr>
        <w:t>birinci</w:t>
      </w:r>
      <w:r w:rsidRPr="00A55DB1" w:rsidR="0030183B">
        <w:rPr>
          <w:rFonts w:eastAsia="Calibri"/>
          <w:sz w:val="18"/>
        </w:rPr>
        <w:t xml:space="preserve"> </w:t>
      </w:r>
      <w:r w:rsidRPr="00A55DB1">
        <w:rPr>
          <w:rFonts w:eastAsia="Calibri"/>
          <w:sz w:val="18"/>
        </w:rPr>
        <w:t>bölümünde</w:t>
      </w:r>
      <w:r w:rsidRPr="00A55DB1" w:rsidR="0030183B">
        <w:rPr>
          <w:rFonts w:eastAsia="Calibri"/>
          <w:sz w:val="18"/>
        </w:rPr>
        <w:t xml:space="preserve"> </w:t>
      </w:r>
      <w:r w:rsidRPr="00A55DB1">
        <w:rPr>
          <w:rFonts w:eastAsia="Calibri"/>
          <w:sz w:val="18"/>
        </w:rPr>
        <w:t>yer</w:t>
      </w:r>
      <w:r w:rsidRPr="00A55DB1" w:rsidR="0030183B">
        <w:rPr>
          <w:rFonts w:eastAsia="Calibri"/>
          <w:sz w:val="18"/>
        </w:rPr>
        <w:t xml:space="preserve"> </w:t>
      </w:r>
      <w:r w:rsidRPr="00A55DB1">
        <w:rPr>
          <w:rFonts w:eastAsia="Calibri"/>
          <w:sz w:val="18"/>
        </w:rPr>
        <w:t>alan</w:t>
      </w:r>
      <w:r w:rsidRPr="00A55DB1" w:rsidR="0030183B">
        <w:rPr>
          <w:rFonts w:eastAsia="Calibri"/>
          <w:sz w:val="18"/>
        </w:rPr>
        <w:t xml:space="preserve"> </w:t>
      </w:r>
      <w:r w:rsidRPr="00A55DB1">
        <w:rPr>
          <w:rFonts w:eastAsia="Calibri"/>
          <w:sz w:val="18"/>
        </w:rPr>
        <w:t>maddelerin</w:t>
      </w:r>
      <w:r w:rsidRPr="00A55DB1" w:rsidR="0030183B">
        <w:rPr>
          <w:rFonts w:eastAsia="Calibri"/>
          <w:sz w:val="18"/>
        </w:rPr>
        <w:t xml:space="preserve"> </w:t>
      </w:r>
      <w:r w:rsidRPr="00A55DB1">
        <w:rPr>
          <w:rFonts w:eastAsia="Calibri"/>
          <w:sz w:val="18"/>
        </w:rPr>
        <w:t>oylamaları</w:t>
      </w:r>
      <w:r w:rsidRPr="00A55DB1" w:rsidR="0030183B">
        <w:rPr>
          <w:rFonts w:eastAsia="Calibri"/>
          <w:sz w:val="18"/>
        </w:rPr>
        <w:t xml:space="preserve"> </w:t>
      </w:r>
      <w:r w:rsidRPr="00A55DB1">
        <w:rPr>
          <w:rFonts w:eastAsia="Calibri"/>
          <w:sz w:val="18"/>
        </w:rPr>
        <w:t>tamamlanmıştı.</w:t>
      </w:r>
    </w:p>
    <w:p w:rsidRPr="00A55DB1" w:rsidR="000A202A" w:rsidP="00A55DB1" w:rsidRDefault="000A202A">
      <w:pPr>
        <w:pStyle w:val="GENELKURUL"/>
        <w:spacing w:line="240" w:lineRule="auto"/>
        <w:rPr>
          <w:rFonts w:eastAsia="Calibri"/>
          <w:sz w:val="18"/>
        </w:rPr>
      </w:pPr>
      <w:r w:rsidRPr="00A55DB1">
        <w:rPr>
          <w:rFonts w:eastAsia="Calibri"/>
          <w:sz w:val="18"/>
        </w:rPr>
        <w:t>Şimdi</w:t>
      </w:r>
      <w:r w:rsidRPr="00A55DB1" w:rsidR="0030183B">
        <w:rPr>
          <w:rFonts w:eastAsia="Calibri"/>
          <w:sz w:val="18"/>
        </w:rPr>
        <w:t xml:space="preserve"> </w:t>
      </w:r>
      <w:r w:rsidRPr="00A55DB1">
        <w:rPr>
          <w:rFonts w:eastAsia="Calibri"/>
          <w:sz w:val="18"/>
        </w:rPr>
        <w:t>ikinci</w:t>
      </w:r>
      <w:r w:rsidRPr="00A55DB1" w:rsidR="0030183B">
        <w:rPr>
          <w:rFonts w:eastAsia="Calibri"/>
          <w:sz w:val="18"/>
        </w:rPr>
        <w:t xml:space="preserve"> </w:t>
      </w:r>
      <w:r w:rsidRPr="00A55DB1">
        <w:rPr>
          <w:rFonts w:eastAsia="Calibri"/>
          <w:sz w:val="18"/>
        </w:rPr>
        <w:t>bölümün</w:t>
      </w:r>
      <w:r w:rsidRPr="00A55DB1" w:rsidR="0030183B">
        <w:rPr>
          <w:rFonts w:eastAsia="Calibri"/>
          <w:sz w:val="18"/>
        </w:rPr>
        <w:t xml:space="preserve"> </w:t>
      </w:r>
      <w:r w:rsidRPr="00A55DB1">
        <w:rPr>
          <w:rFonts w:eastAsia="Calibri"/>
          <w:sz w:val="18"/>
        </w:rPr>
        <w:t>görüşmelerine</w:t>
      </w:r>
      <w:r w:rsidRPr="00A55DB1" w:rsidR="0030183B">
        <w:rPr>
          <w:rFonts w:eastAsia="Calibri"/>
          <w:sz w:val="18"/>
        </w:rPr>
        <w:t xml:space="preserve"> </w:t>
      </w:r>
      <w:r w:rsidRPr="00A55DB1">
        <w:rPr>
          <w:rFonts w:eastAsia="Calibri"/>
          <w:sz w:val="18"/>
        </w:rPr>
        <w:t>başlıyoruz.</w:t>
      </w:r>
    </w:p>
    <w:p w:rsidRPr="00A55DB1" w:rsidR="000A202A" w:rsidP="00A55DB1" w:rsidRDefault="000A202A">
      <w:pPr>
        <w:pStyle w:val="GENELKURUL"/>
        <w:spacing w:line="240" w:lineRule="auto"/>
        <w:rPr>
          <w:rFonts w:eastAsia="Calibri"/>
          <w:sz w:val="18"/>
        </w:rPr>
      </w:pPr>
      <w:r w:rsidRPr="00A55DB1">
        <w:rPr>
          <w:rFonts w:eastAsia="Calibri"/>
          <w:sz w:val="18"/>
        </w:rPr>
        <w:t>İkinci</w:t>
      </w:r>
      <w:r w:rsidRPr="00A55DB1" w:rsidR="0030183B">
        <w:rPr>
          <w:rFonts w:eastAsia="Calibri"/>
          <w:sz w:val="18"/>
        </w:rPr>
        <w:t xml:space="preserve"> </w:t>
      </w:r>
      <w:r w:rsidRPr="00A55DB1">
        <w:rPr>
          <w:rFonts w:eastAsia="Calibri"/>
          <w:sz w:val="18"/>
        </w:rPr>
        <w:t>bölüm,</w:t>
      </w:r>
      <w:r w:rsidRPr="00A55DB1" w:rsidR="0030183B">
        <w:rPr>
          <w:rFonts w:eastAsia="Calibri"/>
          <w:sz w:val="18"/>
        </w:rPr>
        <w:t xml:space="preserve"> </w:t>
      </w:r>
      <w:r w:rsidRPr="00A55DB1">
        <w:rPr>
          <w:rFonts w:eastAsia="Calibri"/>
          <w:sz w:val="18"/>
        </w:rPr>
        <w:t>geçici</w:t>
      </w:r>
      <w:r w:rsidRPr="00A55DB1" w:rsidR="0030183B">
        <w:rPr>
          <w:rFonts w:eastAsia="Calibri"/>
          <w:sz w:val="18"/>
        </w:rPr>
        <w:t xml:space="preserve"> </w:t>
      </w:r>
      <w:r w:rsidRPr="00A55DB1">
        <w:rPr>
          <w:rFonts w:eastAsia="Calibri"/>
          <w:sz w:val="18"/>
        </w:rPr>
        <w:t>madde</w:t>
      </w:r>
      <w:r w:rsidRPr="00A55DB1" w:rsidR="0030183B">
        <w:rPr>
          <w:rFonts w:eastAsia="Calibri"/>
          <w:sz w:val="18"/>
        </w:rPr>
        <w:t xml:space="preserve"> </w:t>
      </w:r>
      <w:r w:rsidRPr="00A55DB1">
        <w:rPr>
          <w:rFonts w:eastAsia="Calibri"/>
          <w:sz w:val="18"/>
        </w:rPr>
        <w:t>1</w:t>
      </w:r>
      <w:r w:rsidRPr="00A55DB1" w:rsidR="0030183B">
        <w:rPr>
          <w:rFonts w:eastAsia="Calibri"/>
          <w:sz w:val="18"/>
        </w:rPr>
        <w:t xml:space="preserve"> </w:t>
      </w:r>
      <w:r w:rsidRPr="00A55DB1">
        <w:rPr>
          <w:rFonts w:eastAsia="Calibri"/>
          <w:sz w:val="18"/>
        </w:rPr>
        <w:t>dâhil</w:t>
      </w:r>
      <w:r w:rsidRPr="00A55DB1" w:rsidR="0030183B">
        <w:rPr>
          <w:rFonts w:eastAsia="Calibri"/>
          <w:sz w:val="18"/>
        </w:rPr>
        <w:t xml:space="preserve"> </w:t>
      </w:r>
      <w:r w:rsidRPr="00A55DB1">
        <w:rPr>
          <w:rFonts w:eastAsia="Calibri"/>
          <w:sz w:val="18"/>
        </w:rPr>
        <w:t>10</w:t>
      </w:r>
      <w:r w:rsidRPr="00A55DB1" w:rsidR="0030183B">
        <w:rPr>
          <w:rFonts w:eastAsia="Calibri"/>
          <w:sz w:val="18"/>
        </w:rPr>
        <w:t xml:space="preserve"> </w:t>
      </w:r>
      <w:r w:rsidRPr="00A55DB1">
        <w:rPr>
          <w:rFonts w:eastAsia="Calibri"/>
          <w:sz w:val="18"/>
        </w:rPr>
        <w:t>ila</w:t>
      </w:r>
      <w:r w:rsidRPr="00A55DB1" w:rsidR="0030183B">
        <w:rPr>
          <w:rFonts w:eastAsia="Calibri"/>
          <w:sz w:val="18"/>
        </w:rPr>
        <w:t xml:space="preserve"> </w:t>
      </w:r>
      <w:r w:rsidRPr="00A55DB1">
        <w:rPr>
          <w:rFonts w:eastAsia="Calibri"/>
          <w:sz w:val="18"/>
        </w:rPr>
        <w:t>18’inci</w:t>
      </w:r>
      <w:r w:rsidRPr="00A55DB1" w:rsidR="0030183B">
        <w:rPr>
          <w:rFonts w:eastAsia="Calibri"/>
          <w:sz w:val="18"/>
        </w:rPr>
        <w:t xml:space="preserve"> </w:t>
      </w:r>
      <w:r w:rsidRPr="00A55DB1">
        <w:rPr>
          <w:rFonts w:eastAsia="Calibri"/>
          <w:sz w:val="18"/>
        </w:rPr>
        <w:t>maddeleri</w:t>
      </w:r>
      <w:r w:rsidRPr="00A55DB1" w:rsidR="0030183B">
        <w:rPr>
          <w:rFonts w:eastAsia="Calibri"/>
          <w:sz w:val="18"/>
        </w:rPr>
        <w:t xml:space="preserve"> </w:t>
      </w:r>
      <w:r w:rsidRPr="00A55DB1">
        <w:rPr>
          <w:rFonts w:eastAsia="Calibri"/>
          <w:sz w:val="18"/>
        </w:rPr>
        <w:t>kapsamaktadır.</w:t>
      </w:r>
      <w:r w:rsidRPr="00A55DB1" w:rsidR="0030183B">
        <w:rPr>
          <w:rFonts w:eastAsia="Calibri"/>
          <w:sz w:val="18"/>
        </w:rPr>
        <w:t xml:space="preserve"> </w:t>
      </w:r>
    </w:p>
    <w:p w:rsidRPr="00A55DB1" w:rsidR="000A202A" w:rsidP="00A55DB1" w:rsidRDefault="000A202A">
      <w:pPr>
        <w:pStyle w:val="GENELKURUL"/>
        <w:spacing w:line="240" w:lineRule="auto"/>
        <w:rPr>
          <w:rFonts w:eastAsia="Calibri"/>
          <w:sz w:val="18"/>
        </w:rPr>
      </w:pPr>
      <w:r w:rsidRPr="00A55DB1">
        <w:rPr>
          <w:rFonts w:eastAsia="Calibri"/>
          <w:sz w:val="18"/>
        </w:rPr>
        <w:t>İkinci</w:t>
      </w:r>
      <w:r w:rsidRPr="00A55DB1" w:rsidR="0030183B">
        <w:rPr>
          <w:rFonts w:eastAsia="Calibri"/>
          <w:sz w:val="18"/>
        </w:rPr>
        <w:t xml:space="preserve"> </w:t>
      </w:r>
      <w:r w:rsidRPr="00A55DB1">
        <w:rPr>
          <w:rFonts w:eastAsia="Calibri"/>
          <w:sz w:val="18"/>
        </w:rPr>
        <w:t>bölüm</w:t>
      </w:r>
      <w:r w:rsidRPr="00A55DB1" w:rsidR="0030183B">
        <w:rPr>
          <w:rFonts w:eastAsia="Calibri"/>
          <w:sz w:val="18"/>
        </w:rPr>
        <w:t xml:space="preserve"> </w:t>
      </w:r>
      <w:r w:rsidRPr="00A55DB1">
        <w:rPr>
          <w:rFonts w:eastAsia="Calibri"/>
          <w:sz w:val="18"/>
        </w:rPr>
        <w:t>üzerinde</w:t>
      </w:r>
      <w:r w:rsidRPr="00A55DB1" w:rsidR="0030183B">
        <w:rPr>
          <w:rFonts w:eastAsia="Calibri"/>
          <w:sz w:val="18"/>
        </w:rPr>
        <w:t xml:space="preserve"> </w:t>
      </w:r>
      <w:r w:rsidRPr="00A55DB1">
        <w:rPr>
          <w:rFonts w:eastAsia="Calibri"/>
          <w:sz w:val="18"/>
        </w:rPr>
        <w:t>söz</w:t>
      </w:r>
      <w:r w:rsidRPr="00A55DB1" w:rsidR="0030183B">
        <w:rPr>
          <w:rFonts w:eastAsia="Calibri"/>
          <w:sz w:val="18"/>
        </w:rPr>
        <w:t xml:space="preserve"> </w:t>
      </w:r>
      <w:r w:rsidRPr="00A55DB1">
        <w:rPr>
          <w:rFonts w:eastAsia="Calibri"/>
          <w:sz w:val="18"/>
        </w:rPr>
        <w:t>isteyen</w:t>
      </w:r>
      <w:r w:rsidRPr="00A55DB1" w:rsidR="0030183B">
        <w:rPr>
          <w:rFonts w:eastAsia="Calibri"/>
          <w:sz w:val="18"/>
        </w:rPr>
        <w:t xml:space="preserve"> </w:t>
      </w:r>
      <w:r w:rsidRPr="00A55DB1">
        <w:rPr>
          <w:rFonts w:eastAsia="Calibri"/>
          <w:sz w:val="18"/>
        </w:rPr>
        <w:t>sayın</w:t>
      </w:r>
      <w:r w:rsidRPr="00A55DB1" w:rsidR="0030183B">
        <w:rPr>
          <w:rFonts w:eastAsia="Calibri"/>
          <w:sz w:val="18"/>
        </w:rPr>
        <w:t xml:space="preserve"> </w:t>
      </w:r>
      <w:r w:rsidRPr="00A55DB1">
        <w:rPr>
          <w:rFonts w:eastAsia="Calibri"/>
          <w:sz w:val="18"/>
        </w:rPr>
        <w:t>milletvekillerimizden</w:t>
      </w:r>
      <w:r w:rsidRPr="00A55DB1" w:rsidR="0030183B">
        <w:rPr>
          <w:rFonts w:eastAsia="Calibri"/>
          <w:sz w:val="18"/>
        </w:rPr>
        <w:t xml:space="preserve"> </w:t>
      </w:r>
      <w:r w:rsidRPr="00A55DB1">
        <w:rPr>
          <w:rFonts w:eastAsia="Calibri"/>
          <w:sz w:val="18"/>
        </w:rPr>
        <w:t>önce</w:t>
      </w:r>
      <w:r w:rsidRPr="00A55DB1" w:rsidR="0030183B">
        <w:rPr>
          <w:rFonts w:eastAsia="Calibri"/>
          <w:sz w:val="18"/>
        </w:rPr>
        <w:t xml:space="preserve"> </w:t>
      </w:r>
      <w:r w:rsidRPr="00A55DB1">
        <w:rPr>
          <w:rFonts w:eastAsia="Calibri"/>
          <w:sz w:val="18"/>
        </w:rPr>
        <w:t>Komisyonun</w:t>
      </w:r>
      <w:r w:rsidRPr="00A55DB1" w:rsidR="0030183B">
        <w:rPr>
          <w:rFonts w:eastAsia="Calibri"/>
          <w:sz w:val="18"/>
        </w:rPr>
        <w:t xml:space="preserve"> </w:t>
      </w:r>
      <w:r w:rsidRPr="00A55DB1">
        <w:rPr>
          <w:rFonts w:eastAsia="Calibri"/>
          <w:sz w:val="18"/>
        </w:rPr>
        <w:t>bir</w:t>
      </w:r>
      <w:r w:rsidRPr="00A55DB1" w:rsidR="0030183B">
        <w:rPr>
          <w:rFonts w:eastAsia="Calibri"/>
          <w:sz w:val="18"/>
        </w:rPr>
        <w:t xml:space="preserve"> </w:t>
      </w:r>
      <w:r w:rsidRPr="00A55DB1">
        <w:rPr>
          <w:rFonts w:eastAsia="Calibri"/>
          <w:sz w:val="18"/>
        </w:rPr>
        <w:t>söz</w:t>
      </w:r>
      <w:r w:rsidRPr="00A55DB1" w:rsidR="0030183B">
        <w:rPr>
          <w:rFonts w:eastAsia="Calibri"/>
          <w:sz w:val="18"/>
        </w:rPr>
        <w:t xml:space="preserve"> </w:t>
      </w:r>
      <w:r w:rsidRPr="00A55DB1">
        <w:rPr>
          <w:rFonts w:eastAsia="Calibri"/>
          <w:sz w:val="18"/>
        </w:rPr>
        <w:t>talebi</w:t>
      </w:r>
      <w:r w:rsidRPr="00A55DB1" w:rsidR="0030183B">
        <w:rPr>
          <w:rFonts w:eastAsia="Calibri"/>
          <w:sz w:val="18"/>
        </w:rPr>
        <w:t xml:space="preserve"> </w:t>
      </w:r>
      <w:r w:rsidRPr="00A55DB1">
        <w:rPr>
          <w:rFonts w:eastAsia="Calibri"/>
          <w:sz w:val="18"/>
        </w:rPr>
        <w:t>var,</w:t>
      </w:r>
      <w:r w:rsidRPr="00A55DB1" w:rsidR="0030183B">
        <w:rPr>
          <w:rFonts w:eastAsia="Calibri"/>
          <w:sz w:val="18"/>
        </w:rPr>
        <w:t xml:space="preserve"> </w:t>
      </w:r>
      <w:r w:rsidRPr="00A55DB1">
        <w:rPr>
          <w:rFonts w:eastAsia="Calibri"/>
          <w:sz w:val="18"/>
        </w:rPr>
        <w:t>buyurun.</w:t>
      </w:r>
    </w:p>
    <w:p w:rsidRPr="00A55DB1" w:rsidR="00642267" w:rsidP="00A55DB1" w:rsidRDefault="00642267">
      <w:pPr>
        <w:tabs>
          <w:tab w:val="center" w:pos="5100"/>
        </w:tabs>
        <w:suppressAutoHyphens/>
        <w:spacing w:after="120"/>
        <w:ind w:left="80" w:right="60" w:firstLine="760"/>
        <w:jc w:val="both"/>
        <w:rPr>
          <w:sz w:val="18"/>
          <w:szCs w:val="20"/>
        </w:rPr>
      </w:pPr>
      <w:r w:rsidRPr="00A55DB1">
        <w:rPr>
          <w:sz w:val="18"/>
        </w:rPr>
        <w:t>V.-</w:t>
      </w:r>
      <w:r w:rsidRPr="00A55DB1" w:rsidR="0030183B">
        <w:rPr>
          <w:sz w:val="18"/>
        </w:rPr>
        <w:t xml:space="preserve"> </w:t>
      </w:r>
      <w:r w:rsidRPr="00A55DB1">
        <w:rPr>
          <w:sz w:val="18"/>
        </w:rPr>
        <w:t>AÇIKLAMALAR</w:t>
      </w:r>
      <w:r w:rsidRPr="00A55DB1" w:rsidR="0030183B">
        <w:rPr>
          <w:sz w:val="18"/>
        </w:rPr>
        <w:t xml:space="preserve"> </w:t>
      </w:r>
      <w:r w:rsidRPr="00A55DB1">
        <w:rPr>
          <w:sz w:val="18"/>
        </w:rPr>
        <w:t>(Devam)</w:t>
      </w:r>
    </w:p>
    <w:p w:rsidRPr="00A55DB1" w:rsidR="00642267" w:rsidP="00A55DB1" w:rsidRDefault="00642267">
      <w:pPr>
        <w:tabs>
          <w:tab w:val="center" w:pos="5100"/>
        </w:tabs>
        <w:suppressAutoHyphens/>
        <w:spacing w:after="120"/>
        <w:ind w:left="80" w:right="60" w:firstLine="760"/>
        <w:jc w:val="both"/>
        <w:rPr>
          <w:sz w:val="18"/>
        </w:rPr>
      </w:pPr>
      <w:r w:rsidRPr="00A55DB1">
        <w:rPr>
          <w:sz w:val="18"/>
        </w:rPr>
        <w:t>38.-</w:t>
      </w:r>
      <w:r w:rsidRPr="00A55DB1" w:rsidR="0030183B">
        <w:rPr>
          <w:sz w:val="18"/>
        </w:rPr>
        <w:t xml:space="preserve"> </w:t>
      </w:r>
      <w:r w:rsidRPr="00A55DB1">
        <w:rPr>
          <w:sz w:val="18"/>
        </w:rPr>
        <w:t>İçişleri</w:t>
      </w:r>
      <w:r w:rsidRPr="00A55DB1" w:rsidR="0030183B">
        <w:rPr>
          <w:sz w:val="18"/>
        </w:rPr>
        <w:t xml:space="preserve"> </w:t>
      </w:r>
      <w:r w:rsidRPr="00A55DB1">
        <w:rPr>
          <w:sz w:val="18"/>
        </w:rPr>
        <w:t>Komisyonu</w:t>
      </w:r>
      <w:r w:rsidRPr="00A55DB1" w:rsidR="0030183B">
        <w:rPr>
          <w:sz w:val="18"/>
        </w:rPr>
        <w:t xml:space="preserve"> </w:t>
      </w:r>
      <w:r w:rsidRPr="00A55DB1">
        <w:rPr>
          <w:sz w:val="18"/>
        </w:rPr>
        <w:t>Başkanı</w:t>
      </w:r>
      <w:r w:rsidRPr="00A55DB1" w:rsidR="0030183B">
        <w:rPr>
          <w:sz w:val="18"/>
        </w:rPr>
        <w:t xml:space="preserve"> </w:t>
      </w:r>
      <w:r w:rsidRPr="00A55DB1">
        <w:rPr>
          <w:sz w:val="18"/>
        </w:rPr>
        <w:t>Celalettin</w:t>
      </w:r>
      <w:r w:rsidRPr="00A55DB1" w:rsidR="0030183B">
        <w:rPr>
          <w:sz w:val="18"/>
        </w:rPr>
        <w:t xml:space="preserve"> </w:t>
      </w:r>
      <w:r w:rsidRPr="00A55DB1">
        <w:rPr>
          <w:sz w:val="18"/>
        </w:rPr>
        <w:t>Güvenç’in,</w:t>
      </w:r>
      <w:r w:rsidRPr="00A55DB1" w:rsidR="0030183B">
        <w:rPr>
          <w:sz w:val="18"/>
        </w:rPr>
        <w:t xml:space="preserve"> </w:t>
      </w:r>
      <w:r w:rsidRPr="00A55DB1">
        <w:rPr>
          <w:sz w:val="18"/>
        </w:rPr>
        <w:t>Genel</w:t>
      </w:r>
      <w:r w:rsidRPr="00A55DB1" w:rsidR="0030183B">
        <w:rPr>
          <w:sz w:val="18"/>
        </w:rPr>
        <w:t xml:space="preserve"> </w:t>
      </w:r>
      <w:r w:rsidRPr="00A55DB1">
        <w:rPr>
          <w:sz w:val="18"/>
        </w:rPr>
        <w:t>Kurulun</w:t>
      </w:r>
      <w:r w:rsidRPr="00A55DB1" w:rsidR="0030183B">
        <w:rPr>
          <w:sz w:val="18"/>
        </w:rPr>
        <w:t xml:space="preserve"> </w:t>
      </w:r>
      <w:r w:rsidRPr="00A55DB1">
        <w:rPr>
          <w:sz w:val="18"/>
        </w:rPr>
        <w:t>95’inci</w:t>
      </w:r>
      <w:r w:rsidRPr="00A55DB1" w:rsidR="0030183B">
        <w:rPr>
          <w:sz w:val="18"/>
        </w:rPr>
        <w:t xml:space="preserve"> </w:t>
      </w:r>
      <w:r w:rsidRPr="00A55DB1">
        <w:rPr>
          <w:sz w:val="18"/>
        </w:rPr>
        <w:t>Birleşiminde</w:t>
      </w:r>
      <w:r w:rsidRPr="00A55DB1" w:rsidR="0030183B">
        <w:rPr>
          <w:sz w:val="18"/>
        </w:rPr>
        <w:t xml:space="preserve"> </w:t>
      </w:r>
      <w:r w:rsidRPr="00A55DB1">
        <w:rPr>
          <w:sz w:val="18"/>
        </w:rPr>
        <w:t>yaşanan</w:t>
      </w:r>
      <w:r w:rsidRPr="00A55DB1" w:rsidR="0030183B">
        <w:rPr>
          <w:sz w:val="18"/>
        </w:rPr>
        <w:t xml:space="preserve"> </w:t>
      </w:r>
      <w:r w:rsidRPr="00A55DB1">
        <w:rPr>
          <w:sz w:val="18"/>
        </w:rPr>
        <w:t>olayla</w:t>
      </w:r>
      <w:r w:rsidRPr="00A55DB1" w:rsidR="0030183B">
        <w:rPr>
          <w:sz w:val="18"/>
        </w:rPr>
        <w:t xml:space="preserve"> </w:t>
      </w:r>
      <w:r w:rsidRPr="00A55DB1">
        <w:rPr>
          <w:sz w:val="18"/>
        </w:rPr>
        <w:t>ilgili</w:t>
      </w:r>
      <w:r w:rsidRPr="00A55DB1" w:rsidR="0030183B">
        <w:rPr>
          <w:sz w:val="18"/>
        </w:rPr>
        <w:t xml:space="preserve"> </w:t>
      </w:r>
      <w:r w:rsidRPr="00A55DB1">
        <w:rPr>
          <w:sz w:val="18"/>
        </w:rPr>
        <w:t>üzüntülerini</w:t>
      </w:r>
      <w:r w:rsidRPr="00A55DB1" w:rsidR="0030183B">
        <w:rPr>
          <w:sz w:val="18"/>
        </w:rPr>
        <w:t xml:space="preserve"> </w:t>
      </w:r>
      <w:r w:rsidRPr="00A55DB1">
        <w:rPr>
          <w:sz w:val="18"/>
        </w:rPr>
        <w:t>belirtmek</w:t>
      </w:r>
      <w:r w:rsidRPr="00A55DB1" w:rsidR="0030183B">
        <w:rPr>
          <w:sz w:val="18"/>
        </w:rPr>
        <w:t xml:space="preserve"> </w:t>
      </w:r>
      <w:r w:rsidRPr="00A55DB1">
        <w:rPr>
          <w:sz w:val="18"/>
        </w:rPr>
        <w:t>istediğine</w:t>
      </w:r>
      <w:r w:rsidRPr="00A55DB1" w:rsidR="0030183B">
        <w:rPr>
          <w:sz w:val="18"/>
        </w:rPr>
        <w:t xml:space="preserve"> </w:t>
      </w:r>
      <w:r w:rsidRPr="00A55DB1">
        <w:rPr>
          <w:sz w:val="18"/>
        </w:rPr>
        <w:t>ve</w:t>
      </w:r>
      <w:r w:rsidRPr="00A55DB1" w:rsidR="0030183B">
        <w:rPr>
          <w:sz w:val="18"/>
        </w:rPr>
        <w:t xml:space="preserve"> </w:t>
      </w:r>
      <w:r w:rsidRPr="00A55DB1">
        <w:rPr>
          <w:sz w:val="18"/>
        </w:rPr>
        <w:t>Manisa</w:t>
      </w:r>
      <w:r w:rsidRPr="00A55DB1" w:rsidR="0030183B">
        <w:rPr>
          <w:sz w:val="18"/>
        </w:rPr>
        <w:t xml:space="preserve"> </w:t>
      </w:r>
      <w:r w:rsidRPr="00A55DB1">
        <w:rPr>
          <w:sz w:val="18"/>
        </w:rPr>
        <w:t>Milletvekili</w:t>
      </w:r>
      <w:r w:rsidRPr="00A55DB1" w:rsidR="0030183B">
        <w:rPr>
          <w:sz w:val="18"/>
        </w:rPr>
        <w:t xml:space="preserve"> </w:t>
      </w:r>
      <w:r w:rsidRPr="00A55DB1">
        <w:rPr>
          <w:sz w:val="18"/>
        </w:rPr>
        <w:t>Özgür</w:t>
      </w:r>
      <w:r w:rsidRPr="00A55DB1" w:rsidR="0030183B">
        <w:rPr>
          <w:sz w:val="18"/>
        </w:rPr>
        <w:t xml:space="preserve"> </w:t>
      </w:r>
      <w:r w:rsidRPr="00A55DB1">
        <w:rPr>
          <w:sz w:val="18"/>
        </w:rPr>
        <w:t>Özel’e</w:t>
      </w:r>
      <w:r w:rsidRPr="00A55DB1" w:rsidR="0030183B">
        <w:rPr>
          <w:sz w:val="18"/>
        </w:rPr>
        <w:t xml:space="preserve"> </w:t>
      </w:r>
      <w:r w:rsidRPr="00A55DB1">
        <w:rPr>
          <w:sz w:val="18"/>
        </w:rPr>
        <w:t>geçmiş</w:t>
      </w:r>
      <w:r w:rsidRPr="00A55DB1" w:rsidR="0030183B">
        <w:rPr>
          <w:sz w:val="18"/>
        </w:rPr>
        <w:t xml:space="preserve"> </w:t>
      </w:r>
      <w:r w:rsidRPr="00A55DB1">
        <w:rPr>
          <w:sz w:val="18"/>
        </w:rPr>
        <w:t>olsun</w:t>
      </w:r>
      <w:r w:rsidRPr="00A55DB1" w:rsidR="0030183B">
        <w:rPr>
          <w:sz w:val="18"/>
        </w:rPr>
        <w:t xml:space="preserve"> </w:t>
      </w:r>
      <w:r w:rsidRPr="00A55DB1">
        <w:rPr>
          <w:sz w:val="18"/>
        </w:rPr>
        <w:t>dileğinde</w:t>
      </w:r>
      <w:r w:rsidRPr="00A55DB1" w:rsidR="0030183B">
        <w:rPr>
          <w:sz w:val="18"/>
        </w:rPr>
        <w:t xml:space="preserve"> </w:t>
      </w:r>
      <w:r w:rsidRPr="00A55DB1">
        <w:rPr>
          <w:sz w:val="18"/>
        </w:rPr>
        <w:t>bulunduğuna</w:t>
      </w:r>
      <w:r w:rsidRPr="00A55DB1" w:rsidR="0030183B">
        <w:rPr>
          <w:sz w:val="18"/>
        </w:rPr>
        <w:t xml:space="preserve"> </w:t>
      </w:r>
      <w:r w:rsidRPr="00A55DB1">
        <w:rPr>
          <w:sz w:val="18"/>
        </w:rPr>
        <w:t>ilişkin</w:t>
      </w:r>
      <w:r w:rsidRPr="00A55DB1" w:rsidR="0030183B">
        <w:rPr>
          <w:sz w:val="18"/>
        </w:rPr>
        <w:t xml:space="preserve"> </w:t>
      </w:r>
      <w:r w:rsidRPr="00A55DB1">
        <w:rPr>
          <w:sz w:val="18"/>
        </w:rPr>
        <w:t>açıklaması</w:t>
      </w:r>
    </w:p>
    <w:p w:rsidRPr="00A55DB1" w:rsidR="000A202A" w:rsidP="00A55DB1" w:rsidRDefault="000A202A">
      <w:pPr>
        <w:pStyle w:val="GENELKURUL"/>
        <w:spacing w:line="240" w:lineRule="auto"/>
        <w:rPr>
          <w:rFonts w:eastAsia="Calibri"/>
          <w:sz w:val="18"/>
        </w:rPr>
      </w:pPr>
      <w:r w:rsidRPr="00A55DB1">
        <w:rPr>
          <w:rFonts w:eastAsia="Calibri"/>
          <w:sz w:val="18"/>
        </w:rPr>
        <w:t>İÇİŞLERİ</w:t>
      </w:r>
      <w:r w:rsidRPr="00A55DB1" w:rsidR="0030183B">
        <w:rPr>
          <w:rFonts w:eastAsia="Calibri"/>
          <w:sz w:val="18"/>
        </w:rPr>
        <w:t xml:space="preserve"> </w:t>
      </w:r>
      <w:r w:rsidRPr="00A55DB1">
        <w:rPr>
          <w:rFonts w:eastAsia="Calibri"/>
          <w:sz w:val="18"/>
        </w:rPr>
        <w:t>KOMİSYONU</w:t>
      </w:r>
      <w:r w:rsidRPr="00A55DB1" w:rsidR="0030183B">
        <w:rPr>
          <w:rFonts w:eastAsia="Calibri"/>
          <w:sz w:val="18"/>
        </w:rPr>
        <w:t xml:space="preserve"> </w:t>
      </w:r>
      <w:r w:rsidRPr="00A55DB1">
        <w:rPr>
          <w:rFonts w:eastAsia="Calibri"/>
          <w:sz w:val="18"/>
        </w:rPr>
        <w:t>BAŞKANI</w:t>
      </w:r>
      <w:r w:rsidRPr="00A55DB1" w:rsidR="0030183B">
        <w:rPr>
          <w:rFonts w:eastAsia="Calibri"/>
          <w:sz w:val="18"/>
        </w:rPr>
        <w:t xml:space="preserve"> </w:t>
      </w:r>
      <w:r w:rsidRPr="00A55DB1">
        <w:rPr>
          <w:rFonts w:eastAsia="Calibri"/>
          <w:sz w:val="18"/>
        </w:rPr>
        <w:t>CELALETTİN</w:t>
      </w:r>
      <w:r w:rsidRPr="00A55DB1" w:rsidR="0030183B">
        <w:rPr>
          <w:rFonts w:eastAsia="Calibri"/>
          <w:sz w:val="18"/>
        </w:rPr>
        <w:t xml:space="preserve"> </w:t>
      </w:r>
      <w:r w:rsidRPr="00A55DB1">
        <w:rPr>
          <w:rFonts w:eastAsia="Calibri"/>
          <w:sz w:val="18"/>
        </w:rPr>
        <w:t>GÜVENÇ</w:t>
      </w:r>
      <w:r w:rsidRPr="00A55DB1" w:rsidR="0030183B">
        <w:rPr>
          <w:rFonts w:eastAsia="Calibri"/>
          <w:sz w:val="18"/>
        </w:rPr>
        <w:t xml:space="preserve"> </w:t>
      </w:r>
      <w:r w:rsidRPr="00A55DB1">
        <w:rPr>
          <w:rFonts w:eastAsia="Calibri"/>
          <w:sz w:val="18"/>
        </w:rPr>
        <w:t>(Kahramanmaraş)</w:t>
      </w:r>
      <w:r w:rsidRPr="00A55DB1" w:rsidR="0030183B">
        <w:rPr>
          <w:rFonts w:eastAsia="Calibri"/>
          <w:sz w:val="18"/>
        </w:rPr>
        <w:t xml:space="preserve"> </w:t>
      </w:r>
      <w:r w:rsidRPr="00A55DB1">
        <w:rPr>
          <w:rFonts w:eastAsia="Calibri"/>
          <w:sz w:val="18"/>
        </w:rPr>
        <w:t>–</w:t>
      </w:r>
      <w:r w:rsidRPr="00A55DB1" w:rsidR="0030183B">
        <w:rPr>
          <w:rFonts w:eastAsia="Calibri"/>
          <w:sz w:val="18"/>
        </w:rPr>
        <w:t xml:space="preserve"> </w:t>
      </w:r>
      <w:r w:rsidRPr="00A55DB1">
        <w:rPr>
          <w:rFonts w:eastAsia="Calibri"/>
          <w:sz w:val="18"/>
        </w:rPr>
        <w:t>Sayın</w:t>
      </w:r>
      <w:r w:rsidRPr="00A55DB1" w:rsidR="0030183B">
        <w:rPr>
          <w:rFonts w:eastAsia="Calibri"/>
          <w:sz w:val="18"/>
        </w:rPr>
        <w:t xml:space="preserve"> </w:t>
      </w:r>
      <w:r w:rsidRPr="00A55DB1">
        <w:rPr>
          <w:rFonts w:eastAsia="Calibri"/>
          <w:sz w:val="18"/>
        </w:rPr>
        <w:t>Başkan</w:t>
      </w:r>
      <w:r w:rsidRPr="00A55DB1" w:rsidR="0030183B">
        <w:rPr>
          <w:rFonts w:eastAsia="Calibri"/>
          <w:sz w:val="18"/>
        </w:rPr>
        <w:t xml:space="preserve"> </w:t>
      </w:r>
      <w:r w:rsidRPr="00A55DB1">
        <w:rPr>
          <w:rFonts w:eastAsia="Calibri"/>
          <w:sz w:val="18"/>
        </w:rPr>
        <w:t>teşekkür</w:t>
      </w:r>
      <w:r w:rsidRPr="00A55DB1" w:rsidR="0030183B">
        <w:rPr>
          <w:rFonts w:eastAsia="Calibri"/>
          <w:sz w:val="18"/>
        </w:rPr>
        <w:t xml:space="preserve"> </w:t>
      </w:r>
      <w:r w:rsidRPr="00A55DB1">
        <w:rPr>
          <w:rFonts w:eastAsia="Calibri"/>
          <w:sz w:val="18"/>
        </w:rPr>
        <w:t>ediyorum.</w:t>
      </w:r>
    </w:p>
    <w:p w:rsidRPr="00A55DB1" w:rsidR="000A202A" w:rsidP="00A55DB1" w:rsidRDefault="000A202A">
      <w:pPr>
        <w:pStyle w:val="GENELKURUL"/>
        <w:spacing w:line="240" w:lineRule="auto"/>
        <w:rPr>
          <w:rFonts w:eastAsia="Calibri"/>
          <w:sz w:val="18"/>
        </w:rPr>
      </w:pPr>
      <w:r w:rsidRPr="00A55DB1">
        <w:rPr>
          <w:rFonts w:eastAsia="Calibri"/>
          <w:sz w:val="18"/>
        </w:rPr>
        <w:t>Genel</w:t>
      </w:r>
      <w:r w:rsidRPr="00A55DB1" w:rsidR="0030183B">
        <w:rPr>
          <w:rFonts w:eastAsia="Calibri"/>
          <w:sz w:val="18"/>
        </w:rPr>
        <w:t xml:space="preserve"> </w:t>
      </w:r>
      <w:r w:rsidRPr="00A55DB1">
        <w:rPr>
          <w:rFonts w:eastAsia="Calibri"/>
          <w:sz w:val="18"/>
        </w:rPr>
        <w:t>Kurulu</w:t>
      </w:r>
      <w:r w:rsidRPr="00A55DB1" w:rsidR="0030183B">
        <w:rPr>
          <w:rFonts w:eastAsia="Calibri"/>
          <w:sz w:val="18"/>
        </w:rPr>
        <w:t xml:space="preserve"> </w:t>
      </w:r>
      <w:r w:rsidRPr="00A55DB1">
        <w:rPr>
          <w:rFonts w:eastAsia="Calibri"/>
          <w:sz w:val="18"/>
        </w:rPr>
        <w:t>saygıyla</w:t>
      </w:r>
      <w:r w:rsidRPr="00A55DB1" w:rsidR="0030183B">
        <w:rPr>
          <w:rFonts w:eastAsia="Calibri"/>
          <w:sz w:val="18"/>
        </w:rPr>
        <w:t xml:space="preserve"> </w:t>
      </w:r>
      <w:r w:rsidRPr="00A55DB1">
        <w:rPr>
          <w:rFonts w:eastAsia="Calibri"/>
          <w:sz w:val="18"/>
        </w:rPr>
        <w:t>selamlıyorum.</w:t>
      </w:r>
    </w:p>
    <w:p w:rsidRPr="00A55DB1" w:rsidR="000A202A" w:rsidP="00A55DB1" w:rsidRDefault="000A202A">
      <w:pPr>
        <w:pStyle w:val="GENELKURUL"/>
        <w:spacing w:line="240" w:lineRule="auto"/>
        <w:rPr>
          <w:sz w:val="18"/>
        </w:rPr>
      </w:pPr>
      <w:r w:rsidRPr="00A55DB1">
        <w:rPr>
          <w:rFonts w:eastAsia="Calibri"/>
          <w:sz w:val="18"/>
        </w:rPr>
        <w:t>Öncelikli</w:t>
      </w:r>
      <w:r w:rsidRPr="00A55DB1" w:rsidR="0030183B">
        <w:rPr>
          <w:rFonts w:eastAsia="Calibri"/>
          <w:sz w:val="18"/>
        </w:rPr>
        <w:t xml:space="preserve"> </w:t>
      </w:r>
      <w:r w:rsidRPr="00A55DB1">
        <w:rPr>
          <w:rFonts w:eastAsia="Calibri"/>
          <w:sz w:val="18"/>
        </w:rPr>
        <w:t>olarak,</w:t>
      </w:r>
      <w:r w:rsidRPr="00A55DB1" w:rsidR="0030183B">
        <w:rPr>
          <w:rFonts w:eastAsia="Calibri"/>
          <w:sz w:val="18"/>
        </w:rPr>
        <w:t xml:space="preserve"> </w:t>
      </w:r>
      <w:r w:rsidRPr="00A55DB1">
        <w:rPr>
          <w:rFonts w:eastAsia="Calibri"/>
          <w:sz w:val="18"/>
        </w:rPr>
        <w:t>dünkü</w:t>
      </w:r>
      <w:r w:rsidRPr="00A55DB1" w:rsidR="0030183B">
        <w:rPr>
          <w:rFonts w:eastAsia="Calibri"/>
          <w:sz w:val="18"/>
        </w:rPr>
        <w:t xml:space="preserve"> </w:t>
      </w:r>
      <w:r w:rsidRPr="00A55DB1">
        <w:rPr>
          <w:rFonts w:eastAsia="Calibri"/>
          <w:sz w:val="18"/>
        </w:rPr>
        <w:t>yaşanan</w:t>
      </w:r>
      <w:r w:rsidRPr="00A55DB1" w:rsidR="0030183B">
        <w:rPr>
          <w:rFonts w:eastAsia="Calibri"/>
          <w:sz w:val="18"/>
        </w:rPr>
        <w:t xml:space="preserve"> </w:t>
      </w:r>
      <w:r w:rsidRPr="00A55DB1">
        <w:rPr>
          <w:rFonts w:eastAsia="Calibri"/>
          <w:sz w:val="18"/>
        </w:rPr>
        <w:t>olaylarla</w:t>
      </w:r>
      <w:r w:rsidRPr="00A55DB1" w:rsidR="0030183B">
        <w:rPr>
          <w:rFonts w:eastAsia="Calibri"/>
          <w:sz w:val="18"/>
        </w:rPr>
        <w:t xml:space="preserve"> </w:t>
      </w:r>
      <w:r w:rsidRPr="00A55DB1">
        <w:rPr>
          <w:rFonts w:eastAsia="Calibri"/>
          <w:sz w:val="18"/>
        </w:rPr>
        <w:t>ilgili</w:t>
      </w:r>
      <w:r w:rsidRPr="00A55DB1" w:rsidR="0030183B">
        <w:rPr>
          <w:rFonts w:eastAsia="Calibri"/>
          <w:sz w:val="18"/>
        </w:rPr>
        <w:t xml:space="preserve"> </w:t>
      </w:r>
      <w:r w:rsidRPr="00A55DB1">
        <w:rPr>
          <w:sz w:val="18"/>
        </w:rPr>
        <w:t>üzüntülerimi</w:t>
      </w:r>
      <w:r w:rsidRPr="00A55DB1" w:rsidR="0030183B">
        <w:rPr>
          <w:sz w:val="18"/>
        </w:rPr>
        <w:t xml:space="preserve"> </w:t>
      </w:r>
      <w:r w:rsidRPr="00A55DB1">
        <w:rPr>
          <w:sz w:val="18"/>
        </w:rPr>
        <w:t>belirtmek</w:t>
      </w:r>
      <w:r w:rsidRPr="00A55DB1" w:rsidR="0030183B">
        <w:rPr>
          <w:sz w:val="18"/>
        </w:rPr>
        <w:t xml:space="preserve"> </w:t>
      </w:r>
      <w:r w:rsidRPr="00A55DB1">
        <w:rPr>
          <w:sz w:val="18"/>
        </w:rPr>
        <w:t>istiyorum.</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Sayın</w:t>
      </w:r>
      <w:r w:rsidRPr="00A55DB1" w:rsidR="0030183B">
        <w:rPr>
          <w:sz w:val="18"/>
        </w:rPr>
        <w:t xml:space="preserve"> </w:t>
      </w:r>
      <w:r w:rsidRPr="00A55DB1">
        <w:rPr>
          <w:sz w:val="18"/>
        </w:rPr>
        <w:t>Özgür</w:t>
      </w:r>
      <w:r w:rsidRPr="00A55DB1" w:rsidR="0030183B">
        <w:rPr>
          <w:sz w:val="18"/>
        </w:rPr>
        <w:t xml:space="preserve"> </w:t>
      </w:r>
      <w:r w:rsidRPr="00A55DB1">
        <w:rPr>
          <w:sz w:val="18"/>
        </w:rPr>
        <w:t>Özel’e</w:t>
      </w:r>
      <w:r w:rsidRPr="00A55DB1" w:rsidR="0030183B">
        <w:rPr>
          <w:sz w:val="18"/>
        </w:rPr>
        <w:t xml:space="preserve"> </w:t>
      </w:r>
      <w:r w:rsidRPr="00A55DB1">
        <w:rPr>
          <w:sz w:val="18"/>
        </w:rPr>
        <w:t>geçmiş</w:t>
      </w:r>
      <w:r w:rsidRPr="00A55DB1" w:rsidR="0030183B">
        <w:rPr>
          <w:sz w:val="18"/>
        </w:rPr>
        <w:t xml:space="preserve"> </w:t>
      </w:r>
      <w:r w:rsidRPr="00A55DB1">
        <w:rPr>
          <w:sz w:val="18"/>
        </w:rPr>
        <w:t>olsun</w:t>
      </w:r>
      <w:r w:rsidRPr="00A55DB1" w:rsidR="0030183B">
        <w:rPr>
          <w:sz w:val="18"/>
        </w:rPr>
        <w:t xml:space="preserve"> </w:t>
      </w:r>
      <w:r w:rsidRPr="00A55DB1">
        <w:rPr>
          <w:sz w:val="18"/>
        </w:rPr>
        <w:t>dileklerimi</w:t>
      </w:r>
      <w:r w:rsidRPr="00A55DB1" w:rsidR="0030183B">
        <w:rPr>
          <w:sz w:val="18"/>
        </w:rPr>
        <w:t xml:space="preserve"> </w:t>
      </w:r>
      <w:r w:rsidRPr="00A55DB1">
        <w:rPr>
          <w:sz w:val="18"/>
        </w:rPr>
        <w:t>bir</w:t>
      </w:r>
      <w:r w:rsidRPr="00A55DB1" w:rsidR="0030183B">
        <w:rPr>
          <w:sz w:val="18"/>
        </w:rPr>
        <w:t xml:space="preserve"> </w:t>
      </w:r>
      <w:r w:rsidRPr="00A55DB1">
        <w:rPr>
          <w:sz w:val="18"/>
        </w:rPr>
        <w:t>kere</w:t>
      </w:r>
      <w:r w:rsidRPr="00A55DB1" w:rsidR="0030183B">
        <w:rPr>
          <w:sz w:val="18"/>
        </w:rPr>
        <w:t xml:space="preserve"> </w:t>
      </w:r>
      <w:r w:rsidRPr="00A55DB1">
        <w:rPr>
          <w:sz w:val="18"/>
        </w:rPr>
        <w:t>daha</w:t>
      </w:r>
      <w:r w:rsidRPr="00A55DB1" w:rsidR="0030183B">
        <w:rPr>
          <w:sz w:val="18"/>
        </w:rPr>
        <w:t xml:space="preserve"> </w:t>
      </w:r>
      <w:r w:rsidRPr="00A55DB1">
        <w:rPr>
          <w:sz w:val="18"/>
        </w:rPr>
        <w:t>iletiyorum.</w:t>
      </w:r>
      <w:r w:rsidRPr="00A55DB1" w:rsidR="0030183B">
        <w:rPr>
          <w:sz w:val="18"/>
        </w:rPr>
        <w:t xml:space="preserve"> </w:t>
      </w:r>
      <w:r w:rsidRPr="00A55DB1">
        <w:rPr>
          <w:sz w:val="18"/>
        </w:rPr>
        <w:t>Ayrıca</w:t>
      </w:r>
      <w:r w:rsidRPr="00A55DB1" w:rsidR="0030183B">
        <w:rPr>
          <w:sz w:val="18"/>
        </w:rPr>
        <w:t xml:space="preserve"> </w:t>
      </w:r>
      <w:r w:rsidRPr="00A55DB1">
        <w:rPr>
          <w:sz w:val="18"/>
        </w:rPr>
        <w:t>Manisa’da</w:t>
      </w:r>
      <w:r w:rsidRPr="00A55DB1" w:rsidR="0030183B">
        <w:rPr>
          <w:sz w:val="18"/>
        </w:rPr>
        <w:t xml:space="preserve"> </w:t>
      </w:r>
      <w:r w:rsidRPr="00A55DB1">
        <w:rPr>
          <w:sz w:val="18"/>
        </w:rPr>
        <w:t>yaptığımız</w:t>
      </w:r>
      <w:r w:rsidRPr="00A55DB1" w:rsidR="0030183B">
        <w:rPr>
          <w:sz w:val="18"/>
        </w:rPr>
        <w:t xml:space="preserve"> </w:t>
      </w:r>
      <w:r w:rsidRPr="00A55DB1">
        <w:rPr>
          <w:sz w:val="18"/>
        </w:rPr>
        <w:t>görev</w:t>
      </w:r>
      <w:r w:rsidRPr="00A55DB1" w:rsidR="0030183B">
        <w:rPr>
          <w:sz w:val="18"/>
        </w:rPr>
        <w:t xml:space="preserve"> </w:t>
      </w:r>
      <w:r w:rsidRPr="00A55DB1">
        <w:rPr>
          <w:sz w:val="18"/>
        </w:rPr>
        <w:t>sırasında,</w:t>
      </w:r>
      <w:r w:rsidRPr="00A55DB1" w:rsidR="0030183B">
        <w:rPr>
          <w:sz w:val="18"/>
        </w:rPr>
        <w:t xml:space="preserve"> </w:t>
      </w:r>
      <w:r w:rsidRPr="00A55DB1">
        <w:rPr>
          <w:sz w:val="18"/>
        </w:rPr>
        <w:t>adaletle</w:t>
      </w:r>
      <w:r w:rsidRPr="00A55DB1" w:rsidR="0030183B">
        <w:rPr>
          <w:sz w:val="18"/>
        </w:rPr>
        <w:t xml:space="preserve"> </w:t>
      </w:r>
      <w:r w:rsidRPr="00A55DB1">
        <w:rPr>
          <w:sz w:val="18"/>
        </w:rPr>
        <w:t>yönetim</w:t>
      </w:r>
      <w:r w:rsidRPr="00A55DB1" w:rsidR="0030183B">
        <w:rPr>
          <w:sz w:val="18"/>
        </w:rPr>
        <w:t xml:space="preserve"> </w:t>
      </w:r>
      <w:r w:rsidRPr="00A55DB1">
        <w:rPr>
          <w:sz w:val="18"/>
        </w:rPr>
        <w:t>yaptığımız</w:t>
      </w:r>
      <w:r w:rsidRPr="00A55DB1" w:rsidR="0030183B">
        <w:rPr>
          <w:sz w:val="18"/>
        </w:rPr>
        <w:t xml:space="preserve"> </w:t>
      </w:r>
      <w:r w:rsidRPr="00A55DB1">
        <w:rPr>
          <w:sz w:val="18"/>
        </w:rPr>
        <w:t>hakkındaki</w:t>
      </w:r>
      <w:r w:rsidRPr="00A55DB1" w:rsidR="0030183B">
        <w:rPr>
          <w:sz w:val="18"/>
        </w:rPr>
        <w:t xml:space="preserve"> </w:t>
      </w:r>
      <w:r w:rsidRPr="00A55DB1">
        <w:rPr>
          <w:sz w:val="18"/>
        </w:rPr>
        <w:t>teşekkür</w:t>
      </w:r>
      <w:r w:rsidRPr="00A55DB1" w:rsidR="0030183B">
        <w:rPr>
          <w:sz w:val="18"/>
        </w:rPr>
        <w:t xml:space="preserve"> </w:t>
      </w:r>
      <w:r w:rsidRPr="00A55DB1">
        <w:rPr>
          <w:sz w:val="18"/>
        </w:rPr>
        <w:t>ve</w:t>
      </w:r>
      <w:r w:rsidRPr="00A55DB1" w:rsidR="0030183B">
        <w:rPr>
          <w:sz w:val="18"/>
        </w:rPr>
        <w:t xml:space="preserve"> </w:t>
      </w:r>
      <w:r w:rsidRPr="00A55DB1">
        <w:rPr>
          <w:sz w:val="18"/>
        </w:rPr>
        <w:t>takdirlerine</w:t>
      </w:r>
      <w:r w:rsidRPr="00A55DB1" w:rsidR="0030183B">
        <w:rPr>
          <w:sz w:val="18"/>
        </w:rPr>
        <w:t xml:space="preserve"> </w:t>
      </w:r>
      <w:r w:rsidRPr="00A55DB1">
        <w:rPr>
          <w:sz w:val="18"/>
        </w:rPr>
        <w:t>özellikle</w:t>
      </w:r>
      <w:r w:rsidRPr="00A55DB1" w:rsidR="0030183B">
        <w:rPr>
          <w:sz w:val="18"/>
        </w:rPr>
        <w:t xml:space="preserve"> </w:t>
      </w:r>
      <w:r w:rsidRPr="00A55DB1">
        <w:rPr>
          <w:sz w:val="18"/>
        </w:rPr>
        <w:t>teşekkür</w:t>
      </w:r>
      <w:r w:rsidRPr="00A55DB1" w:rsidR="0030183B">
        <w:rPr>
          <w:sz w:val="18"/>
        </w:rPr>
        <w:t xml:space="preserve"> </w:t>
      </w:r>
      <w:r w:rsidRPr="00A55DB1">
        <w:rPr>
          <w:sz w:val="18"/>
        </w:rPr>
        <w:t>ediyorum.</w:t>
      </w:r>
      <w:r w:rsidRPr="00A55DB1" w:rsidR="0030183B">
        <w:rPr>
          <w:sz w:val="18"/>
        </w:rPr>
        <w:t xml:space="preserve"> </w:t>
      </w:r>
      <w:r w:rsidRPr="00A55DB1">
        <w:rPr>
          <w:sz w:val="18"/>
        </w:rPr>
        <w:t>Bugünkü</w:t>
      </w:r>
      <w:r w:rsidRPr="00A55DB1" w:rsidR="0030183B">
        <w:rPr>
          <w:sz w:val="18"/>
        </w:rPr>
        <w:t xml:space="preserve"> </w:t>
      </w:r>
      <w:r w:rsidRPr="00A55DB1">
        <w:rPr>
          <w:sz w:val="18"/>
        </w:rPr>
        <w:t>çalışmaların,</w:t>
      </w:r>
      <w:r w:rsidRPr="00A55DB1" w:rsidR="0030183B">
        <w:rPr>
          <w:sz w:val="18"/>
        </w:rPr>
        <w:t xml:space="preserve"> </w:t>
      </w:r>
      <w:r w:rsidRPr="00A55DB1">
        <w:rPr>
          <w:sz w:val="18"/>
        </w:rPr>
        <w:t>Meclisimizin,</w:t>
      </w:r>
      <w:r w:rsidRPr="00A55DB1" w:rsidR="0030183B">
        <w:rPr>
          <w:sz w:val="18"/>
        </w:rPr>
        <w:t xml:space="preserve"> </w:t>
      </w:r>
      <w:r w:rsidRPr="00A55DB1">
        <w:rPr>
          <w:sz w:val="18"/>
        </w:rPr>
        <w:t>Gazi</w:t>
      </w:r>
      <w:r w:rsidRPr="00A55DB1" w:rsidR="0030183B">
        <w:rPr>
          <w:sz w:val="18"/>
        </w:rPr>
        <w:t xml:space="preserve"> </w:t>
      </w:r>
      <w:r w:rsidRPr="00A55DB1">
        <w:rPr>
          <w:sz w:val="18"/>
        </w:rPr>
        <w:t>Meclisimizin</w:t>
      </w:r>
      <w:r w:rsidRPr="00A55DB1" w:rsidR="0030183B">
        <w:rPr>
          <w:sz w:val="18"/>
        </w:rPr>
        <w:t xml:space="preserve"> </w:t>
      </w:r>
      <w:r w:rsidRPr="00A55DB1">
        <w:rPr>
          <w:sz w:val="18"/>
        </w:rPr>
        <w:t>şanına</w:t>
      </w:r>
      <w:r w:rsidRPr="00A55DB1" w:rsidR="0030183B">
        <w:rPr>
          <w:sz w:val="18"/>
        </w:rPr>
        <w:t xml:space="preserve"> </w:t>
      </w:r>
      <w:r w:rsidRPr="00A55DB1">
        <w:rPr>
          <w:sz w:val="18"/>
        </w:rPr>
        <w:t>yakışır,</w:t>
      </w:r>
      <w:r w:rsidRPr="00A55DB1" w:rsidR="0030183B">
        <w:rPr>
          <w:sz w:val="18"/>
        </w:rPr>
        <w:t xml:space="preserve"> </w:t>
      </w:r>
      <w:r w:rsidRPr="00A55DB1">
        <w:rPr>
          <w:sz w:val="18"/>
        </w:rPr>
        <w:t>uyum</w:t>
      </w:r>
      <w:r w:rsidRPr="00A55DB1" w:rsidR="0030183B">
        <w:rPr>
          <w:sz w:val="18"/>
        </w:rPr>
        <w:t xml:space="preserve"> </w:t>
      </w:r>
      <w:r w:rsidRPr="00A55DB1">
        <w:rPr>
          <w:sz w:val="18"/>
        </w:rPr>
        <w:t>içerisinde,</w:t>
      </w:r>
      <w:r w:rsidRPr="00A55DB1" w:rsidR="0030183B">
        <w:rPr>
          <w:sz w:val="18"/>
        </w:rPr>
        <w:t xml:space="preserve"> </w:t>
      </w:r>
      <w:r w:rsidRPr="00A55DB1">
        <w:rPr>
          <w:sz w:val="18"/>
        </w:rPr>
        <w:t>verimli</w:t>
      </w:r>
      <w:r w:rsidRPr="00A55DB1" w:rsidR="0030183B">
        <w:rPr>
          <w:sz w:val="18"/>
        </w:rPr>
        <w:t xml:space="preserve"> </w:t>
      </w:r>
      <w:r w:rsidRPr="00A55DB1">
        <w:rPr>
          <w:sz w:val="18"/>
        </w:rPr>
        <w:t>geçmesini</w:t>
      </w:r>
      <w:r w:rsidRPr="00A55DB1" w:rsidR="0030183B">
        <w:rPr>
          <w:sz w:val="18"/>
        </w:rPr>
        <w:t xml:space="preserve"> </w:t>
      </w:r>
      <w:r w:rsidRPr="00A55DB1">
        <w:rPr>
          <w:sz w:val="18"/>
        </w:rPr>
        <w:t>içtenlikle</w:t>
      </w:r>
      <w:r w:rsidRPr="00A55DB1" w:rsidR="0030183B">
        <w:rPr>
          <w:sz w:val="18"/>
        </w:rPr>
        <w:t xml:space="preserve"> </w:t>
      </w:r>
      <w:r w:rsidRPr="00A55DB1">
        <w:rPr>
          <w:sz w:val="18"/>
        </w:rPr>
        <w:t>temenni</w:t>
      </w:r>
      <w:r w:rsidRPr="00A55DB1" w:rsidR="0030183B">
        <w:rPr>
          <w:sz w:val="18"/>
        </w:rPr>
        <w:t xml:space="preserve"> </w:t>
      </w:r>
      <w:r w:rsidRPr="00A55DB1">
        <w:rPr>
          <w:sz w:val="18"/>
        </w:rPr>
        <w:t>ediyorum.</w:t>
      </w:r>
      <w:r w:rsidRPr="00A55DB1" w:rsidR="0030183B">
        <w:rPr>
          <w:sz w:val="18"/>
        </w:rPr>
        <w:t xml:space="preserve"> </w:t>
      </w:r>
      <w:r w:rsidRPr="00A55DB1">
        <w:rPr>
          <w:sz w:val="18"/>
        </w:rPr>
        <w:t>Hepinizi</w:t>
      </w:r>
      <w:r w:rsidRPr="00A55DB1" w:rsidR="0030183B">
        <w:rPr>
          <w:sz w:val="18"/>
        </w:rPr>
        <w:t xml:space="preserve"> </w:t>
      </w:r>
      <w:r w:rsidRPr="00A55DB1">
        <w:rPr>
          <w:sz w:val="18"/>
        </w:rPr>
        <w:t>ayrı</w:t>
      </w:r>
      <w:r w:rsidRPr="00A55DB1" w:rsidR="0030183B">
        <w:rPr>
          <w:sz w:val="18"/>
        </w:rPr>
        <w:t xml:space="preserve"> </w:t>
      </w:r>
      <w:r w:rsidRPr="00A55DB1">
        <w:rPr>
          <w:sz w:val="18"/>
        </w:rPr>
        <w:t>ayrı</w:t>
      </w:r>
      <w:r w:rsidRPr="00A55DB1" w:rsidR="0030183B">
        <w:rPr>
          <w:sz w:val="18"/>
        </w:rPr>
        <w:t xml:space="preserve"> </w:t>
      </w:r>
      <w:r w:rsidRPr="00A55DB1">
        <w:rPr>
          <w:sz w:val="18"/>
        </w:rPr>
        <w:t>selamlıyorum.</w:t>
      </w:r>
    </w:p>
    <w:p w:rsidRPr="00A55DB1" w:rsidR="000A202A" w:rsidP="00A55DB1" w:rsidRDefault="000A202A">
      <w:pPr>
        <w:pStyle w:val="GENELKURUL"/>
        <w:spacing w:line="240" w:lineRule="auto"/>
        <w:rPr>
          <w:sz w:val="18"/>
        </w:rPr>
      </w:pPr>
      <w:r w:rsidRPr="00A55DB1">
        <w:rPr>
          <w:sz w:val="18"/>
        </w:rPr>
        <w:t>Teşekkür</w:t>
      </w:r>
      <w:r w:rsidRPr="00A55DB1" w:rsidR="0030183B">
        <w:rPr>
          <w:sz w:val="18"/>
        </w:rPr>
        <w:t xml:space="preserve"> </w:t>
      </w:r>
      <w:r w:rsidRPr="00A55DB1">
        <w:rPr>
          <w:sz w:val="18"/>
        </w:rPr>
        <w:t>ederim</w:t>
      </w:r>
      <w:r w:rsidRPr="00A55DB1" w:rsidR="0030183B">
        <w:rPr>
          <w:sz w:val="18"/>
        </w:rPr>
        <w:t xml:space="preserve"> </w:t>
      </w:r>
      <w:r w:rsidRPr="00A55DB1">
        <w:rPr>
          <w:sz w:val="18"/>
        </w:rPr>
        <w:t>Başkanım.</w:t>
      </w:r>
    </w:p>
    <w:p w:rsidRPr="00A55DB1" w:rsidR="00642267" w:rsidP="00A55DB1" w:rsidRDefault="00642267">
      <w:pPr>
        <w:tabs>
          <w:tab w:val="center" w:pos="5100"/>
        </w:tabs>
        <w:suppressAutoHyphens/>
        <w:spacing w:after="120"/>
        <w:ind w:left="80" w:right="60" w:firstLine="760"/>
        <w:jc w:val="both"/>
        <w:rPr>
          <w:sz w:val="18"/>
          <w:szCs w:val="20"/>
        </w:rPr>
      </w:pPr>
      <w:r w:rsidRPr="00A55DB1">
        <w:rPr>
          <w:sz w:val="18"/>
        </w:rPr>
        <w:t>IX.-</w:t>
      </w:r>
      <w:r w:rsidRPr="00A55DB1" w:rsidR="0030183B">
        <w:rPr>
          <w:sz w:val="18"/>
        </w:rPr>
        <w:t xml:space="preserve"> </w:t>
      </w:r>
      <w:r w:rsidRPr="00A55DB1">
        <w:rPr>
          <w:sz w:val="18"/>
        </w:rPr>
        <w:t>KANUN</w:t>
      </w:r>
      <w:r w:rsidRPr="00A55DB1" w:rsidR="0030183B">
        <w:rPr>
          <w:sz w:val="18"/>
        </w:rPr>
        <w:t xml:space="preserve"> </w:t>
      </w:r>
      <w:r w:rsidRPr="00A55DB1">
        <w:rPr>
          <w:sz w:val="18"/>
        </w:rPr>
        <w:t>TEKLİFLERİ</w:t>
      </w:r>
      <w:r w:rsidRPr="00A55DB1" w:rsidR="0030183B">
        <w:rPr>
          <w:sz w:val="18"/>
        </w:rPr>
        <w:t xml:space="preserve"> </w:t>
      </w:r>
      <w:r w:rsidRPr="00A55DB1">
        <w:rPr>
          <w:sz w:val="18"/>
        </w:rPr>
        <w:t>İLE</w:t>
      </w:r>
      <w:r w:rsidRPr="00A55DB1" w:rsidR="0030183B">
        <w:rPr>
          <w:sz w:val="18"/>
        </w:rPr>
        <w:t xml:space="preserve"> </w:t>
      </w:r>
      <w:r w:rsidRPr="00A55DB1">
        <w:rPr>
          <w:sz w:val="18"/>
        </w:rPr>
        <w:t>KOMİSYONLARDAN</w:t>
      </w:r>
      <w:r w:rsidRPr="00A55DB1" w:rsidR="0030183B">
        <w:rPr>
          <w:sz w:val="18"/>
        </w:rPr>
        <w:t xml:space="preserve"> </w:t>
      </w:r>
      <w:r w:rsidRPr="00A55DB1">
        <w:rPr>
          <w:sz w:val="18"/>
        </w:rPr>
        <w:t>GELEN</w:t>
      </w:r>
      <w:r w:rsidRPr="00A55DB1" w:rsidR="0030183B">
        <w:rPr>
          <w:sz w:val="18"/>
        </w:rPr>
        <w:t xml:space="preserve"> </w:t>
      </w:r>
      <w:r w:rsidRPr="00A55DB1">
        <w:rPr>
          <w:sz w:val="18"/>
        </w:rPr>
        <w:t>DİĞER</w:t>
      </w:r>
      <w:r w:rsidRPr="00A55DB1" w:rsidR="0030183B">
        <w:rPr>
          <w:sz w:val="18"/>
        </w:rPr>
        <w:t xml:space="preserve"> </w:t>
      </w:r>
      <w:r w:rsidRPr="00A55DB1">
        <w:rPr>
          <w:sz w:val="18"/>
        </w:rPr>
        <w:t>İŞLER</w:t>
      </w:r>
      <w:r w:rsidRPr="00A55DB1" w:rsidR="0030183B">
        <w:rPr>
          <w:sz w:val="18"/>
        </w:rPr>
        <w:t xml:space="preserve"> </w:t>
      </w:r>
      <w:r w:rsidRPr="00A55DB1">
        <w:rPr>
          <w:sz w:val="18"/>
        </w:rPr>
        <w:t>(Devam)</w:t>
      </w:r>
    </w:p>
    <w:p w:rsidRPr="00A55DB1" w:rsidR="00642267" w:rsidP="00A55DB1" w:rsidRDefault="00642267">
      <w:pPr>
        <w:tabs>
          <w:tab w:val="center" w:pos="5100"/>
        </w:tabs>
        <w:suppressAutoHyphens/>
        <w:spacing w:after="120"/>
        <w:ind w:left="80" w:right="60" w:firstLine="760"/>
        <w:jc w:val="both"/>
        <w:rPr>
          <w:sz w:val="18"/>
        </w:rPr>
      </w:pPr>
      <w:r w:rsidRPr="00A55DB1">
        <w:rPr>
          <w:sz w:val="18"/>
        </w:rPr>
        <w:t>A)</w:t>
      </w:r>
      <w:r w:rsidRPr="00A55DB1" w:rsidR="0030183B">
        <w:rPr>
          <w:sz w:val="18"/>
        </w:rPr>
        <w:t xml:space="preserve"> </w:t>
      </w:r>
      <w:r w:rsidRPr="00A55DB1">
        <w:rPr>
          <w:sz w:val="18"/>
        </w:rPr>
        <w:t>Kanun</w:t>
      </w:r>
      <w:r w:rsidRPr="00A55DB1" w:rsidR="0030183B">
        <w:rPr>
          <w:sz w:val="18"/>
        </w:rPr>
        <w:t xml:space="preserve"> </w:t>
      </w:r>
      <w:r w:rsidRPr="00A55DB1">
        <w:rPr>
          <w:sz w:val="18"/>
        </w:rPr>
        <w:t>Teklifleri</w:t>
      </w:r>
      <w:r w:rsidRPr="00A55DB1" w:rsidR="0030183B">
        <w:rPr>
          <w:sz w:val="18"/>
        </w:rPr>
        <w:t xml:space="preserve"> </w:t>
      </w:r>
      <w:r w:rsidRPr="00A55DB1">
        <w:rPr>
          <w:sz w:val="18"/>
        </w:rPr>
        <w:t>(Devam)</w:t>
      </w:r>
    </w:p>
    <w:p w:rsidRPr="00A55DB1" w:rsidR="00642267" w:rsidP="00A55DB1" w:rsidRDefault="00642267">
      <w:pPr>
        <w:tabs>
          <w:tab w:val="center" w:pos="5100"/>
        </w:tabs>
        <w:suppressAutoHyphens/>
        <w:spacing w:after="120"/>
        <w:ind w:left="80" w:right="60" w:firstLine="760"/>
        <w:jc w:val="both"/>
        <w:rPr>
          <w:sz w:val="18"/>
        </w:rPr>
      </w:pPr>
      <w:r w:rsidRPr="00A55DB1">
        <w:rPr>
          <w:sz w:val="18"/>
        </w:rPr>
        <w:t>1.-</w:t>
      </w:r>
      <w:r w:rsidRPr="00A55DB1" w:rsidR="0030183B">
        <w:rPr>
          <w:sz w:val="18"/>
        </w:rPr>
        <w:t xml:space="preserve"> </w:t>
      </w:r>
      <w:r w:rsidRPr="00A55DB1">
        <w:rPr>
          <w:sz w:val="18"/>
        </w:rPr>
        <w:t>Kilis</w:t>
      </w:r>
      <w:r w:rsidRPr="00A55DB1" w:rsidR="0030183B">
        <w:rPr>
          <w:sz w:val="18"/>
        </w:rPr>
        <w:t xml:space="preserve"> </w:t>
      </w:r>
      <w:r w:rsidRPr="00A55DB1">
        <w:rPr>
          <w:sz w:val="18"/>
        </w:rPr>
        <w:t>Milletvekili</w:t>
      </w:r>
      <w:r w:rsidRPr="00A55DB1" w:rsidR="0030183B">
        <w:rPr>
          <w:sz w:val="18"/>
        </w:rPr>
        <w:t xml:space="preserve"> </w:t>
      </w:r>
      <w:r w:rsidRPr="00A55DB1">
        <w:rPr>
          <w:sz w:val="18"/>
        </w:rPr>
        <w:t>Mustafa</w:t>
      </w:r>
      <w:r w:rsidRPr="00A55DB1" w:rsidR="0030183B">
        <w:rPr>
          <w:sz w:val="18"/>
        </w:rPr>
        <w:t xml:space="preserve"> </w:t>
      </w:r>
      <w:r w:rsidRPr="00A55DB1">
        <w:rPr>
          <w:sz w:val="18"/>
        </w:rPr>
        <w:t>Hilmi</w:t>
      </w:r>
      <w:r w:rsidRPr="00A55DB1" w:rsidR="0030183B">
        <w:rPr>
          <w:sz w:val="18"/>
        </w:rPr>
        <w:t xml:space="preserve"> </w:t>
      </w:r>
      <w:r w:rsidRPr="00A55DB1">
        <w:rPr>
          <w:sz w:val="18"/>
        </w:rPr>
        <w:t>Dülger</w:t>
      </w:r>
      <w:r w:rsidRPr="00A55DB1" w:rsidR="0030183B">
        <w:rPr>
          <w:sz w:val="18"/>
        </w:rPr>
        <w:t xml:space="preserve"> </w:t>
      </w:r>
      <w:r w:rsidRPr="00A55DB1">
        <w:rPr>
          <w:sz w:val="18"/>
        </w:rPr>
        <w:t>ile</w:t>
      </w:r>
      <w:r w:rsidRPr="00A55DB1" w:rsidR="0030183B">
        <w:rPr>
          <w:sz w:val="18"/>
        </w:rPr>
        <w:t xml:space="preserve"> </w:t>
      </w:r>
      <w:r w:rsidRPr="00A55DB1">
        <w:rPr>
          <w:sz w:val="18"/>
        </w:rPr>
        <w:t>55</w:t>
      </w:r>
      <w:r w:rsidRPr="00A55DB1" w:rsidR="0030183B">
        <w:rPr>
          <w:sz w:val="18"/>
        </w:rPr>
        <w:t xml:space="preserve"> </w:t>
      </w:r>
      <w:r w:rsidRPr="00A55DB1">
        <w:rPr>
          <w:sz w:val="18"/>
        </w:rPr>
        <w:t>Milletvekilinin</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w:t>
      </w:r>
      <w:r w:rsidRPr="00A55DB1" w:rsidR="0030183B">
        <w:rPr>
          <w:sz w:val="18"/>
        </w:rPr>
        <w:t xml:space="preserve"> </w:t>
      </w:r>
      <w:r w:rsidRPr="00A55DB1">
        <w:rPr>
          <w:sz w:val="18"/>
        </w:rPr>
        <w:t>Kanunu</w:t>
      </w:r>
      <w:r w:rsidRPr="00A55DB1" w:rsidR="0030183B">
        <w:rPr>
          <w:sz w:val="18"/>
        </w:rPr>
        <w:t xml:space="preserve"> </w:t>
      </w:r>
      <w:r w:rsidRPr="00A55DB1">
        <w:rPr>
          <w:sz w:val="18"/>
        </w:rPr>
        <w:t>Teklifi</w:t>
      </w:r>
      <w:r w:rsidRPr="00A55DB1" w:rsidR="0030183B">
        <w:rPr>
          <w:sz w:val="18"/>
        </w:rPr>
        <w:t xml:space="preserve"> </w:t>
      </w:r>
      <w:r w:rsidRPr="00A55DB1">
        <w:rPr>
          <w:sz w:val="18"/>
        </w:rPr>
        <w:t>(2/2555)</w:t>
      </w:r>
      <w:r w:rsidRPr="00A55DB1" w:rsidR="0030183B">
        <w:rPr>
          <w:sz w:val="18"/>
        </w:rPr>
        <w:t xml:space="preserve"> </w:t>
      </w:r>
      <w:r w:rsidRPr="00A55DB1">
        <w:rPr>
          <w:sz w:val="18"/>
        </w:rPr>
        <w:t>ve</w:t>
      </w:r>
      <w:r w:rsidRPr="00A55DB1" w:rsidR="0030183B">
        <w:rPr>
          <w:sz w:val="18"/>
        </w:rPr>
        <w:t xml:space="preserve"> </w:t>
      </w:r>
      <w:r w:rsidRPr="00A55DB1">
        <w:rPr>
          <w:sz w:val="18"/>
        </w:rPr>
        <w:t>İçişleri</w:t>
      </w:r>
      <w:r w:rsidRPr="00A55DB1" w:rsidR="0030183B">
        <w:rPr>
          <w:sz w:val="18"/>
        </w:rPr>
        <w:t xml:space="preserve"> </w:t>
      </w:r>
      <w:r w:rsidRPr="00A55DB1">
        <w:rPr>
          <w:sz w:val="18"/>
        </w:rPr>
        <w:t>Komisyonu</w:t>
      </w:r>
      <w:r w:rsidRPr="00A55DB1" w:rsidR="0030183B">
        <w:rPr>
          <w:sz w:val="18"/>
        </w:rPr>
        <w:t xml:space="preserve"> </w:t>
      </w:r>
      <w:r w:rsidRPr="00A55DB1">
        <w:rPr>
          <w:sz w:val="18"/>
        </w:rPr>
        <w:t>Raporu</w:t>
      </w:r>
      <w:r w:rsidRPr="00A55DB1" w:rsidR="0030183B">
        <w:rPr>
          <w:sz w:val="18"/>
        </w:rPr>
        <w:t xml:space="preserve"> </w:t>
      </w:r>
      <w:r w:rsidRPr="00A55DB1">
        <w:rPr>
          <w:sz w:val="18"/>
        </w:rPr>
        <w:t>(S.</w:t>
      </w:r>
      <w:r w:rsidRPr="00A55DB1" w:rsidR="0030183B">
        <w:rPr>
          <w:sz w:val="18"/>
        </w:rPr>
        <w:t xml:space="preserve"> </w:t>
      </w:r>
      <w:r w:rsidRPr="00A55DB1">
        <w:rPr>
          <w:sz w:val="18"/>
        </w:rPr>
        <w:t>Sayısı:</w:t>
      </w:r>
      <w:r w:rsidRPr="00A55DB1" w:rsidR="0030183B">
        <w:rPr>
          <w:sz w:val="18"/>
        </w:rPr>
        <w:t xml:space="preserve"> </w:t>
      </w:r>
      <w:r w:rsidRPr="00A55DB1">
        <w:rPr>
          <w:sz w:val="18"/>
        </w:rPr>
        <w:t>174)</w:t>
      </w:r>
      <w:r w:rsidRPr="00A55DB1" w:rsidR="0030183B">
        <w:rPr>
          <w:sz w:val="18"/>
        </w:rPr>
        <w:t xml:space="preserve"> </w:t>
      </w:r>
      <w:r w:rsidRPr="00A55DB1">
        <w:rPr>
          <w:sz w:val="18"/>
        </w:rPr>
        <w:t>(Devam)</w:t>
      </w:r>
    </w:p>
    <w:p w:rsidRPr="00A55DB1" w:rsidR="000A202A" w:rsidP="00A55DB1" w:rsidRDefault="000A202A">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İYİ</w:t>
      </w:r>
      <w:r w:rsidRPr="00A55DB1" w:rsidR="0030183B">
        <w:rPr>
          <w:sz w:val="18"/>
        </w:rPr>
        <w:t xml:space="preserve"> </w:t>
      </w:r>
      <w:r w:rsidRPr="00A55DB1">
        <w:rPr>
          <w:sz w:val="18"/>
        </w:rPr>
        <w:t>PARTİ</w:t>
      </w:r>
      <w:r w:rsidRPr="00A55DB1" w:rsidR="0030183B">
        <w:rPr>
          <w:sz w:val="18"/>
        </w:rPr>
        <w:t xml:space="preserve"> </w:t>
      </w:r>
      <w:r w:rsidRPr="00A55DB1">
        <w:rPr>
          <w:sz w:val="18"/>
        </w:rPr>
        <w:t>Grubu</w:t>
      </w:r>
      <w:r w:rsidRPr="00A55DB1" w:rsidR="0030183B">
        <w:rPr>
          <w:sz w:val="18"/>
        </w:rPr>
        <w:t xml:space="preserve"> </w:t>
      </w:r>
      <w:r w:rsidRPr="00A55DB1">
        <w:rPr>
          <w:sz w:val="18"/>
        </w:rPr>
        <w:t>adına</w:t>
      </w:r>
      <w:r w:rsidRPr="00A55DB1" w:rsidR="0030183B">
        <w:rPr>
          <w:sz w:val="18"/>
        </w:rPr>
        <w:t xml:space="preserve"> </w:t>
      </w:r>
      <w:r w:rsidRPr="00A55DB1">
        <w:rPr>
          <w:sz w:val="18"/>
        </w:rPr>
        <w:t>Sayın</w:t>
      </w:r>
      <w:r w:rsidRPr="00A55DB1" w:rsidR="0030183B">
        <w:rPr>
          <w:sz w:val="18"/>
        </w:rPr>
        <w:t xml:space="preserve"> </w:t>
      </w:r>
      <w:r w:rsidRPr="00A55DB1">
        <w:rPr>
          <w:sz w:val="18"/>
        </w:rPr>
        <w:t>Behiç</w:t>
      </w:r>
      <w:r w:rsidRPr="00A55DB1" w:rsidR="0030183B">
        <w:rPr>
          <w:sz w:val="18"/>
        </w:rPr>
        <w:t xml:space="preserve"> </w:t>
      </w:r>
      <w:r w:rsidRPr="00A55DB1">
        <w:rPr>
          <w:sz w:val="18"/>
        </w:rPr>
        <w:t>Çelik.</w:t>
      </w:r>
      <w:r w:rsidRPr="00A55DB1" w:rsidR="0030183B">
        <w:rPr>
          <w:sz w:val="18"/>
        </w:rPr>
        <w:t xml:space="preserve"> </w:t>
      </w:r>
      <w:r w:rsidRPr="00A55DB1">
        <w:rPr>
          <w:sz w:val="18"/>
        </w:rPr>
        <w:t>(İYİ</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Buyurunuz</w:t>
      </w:r>
      <w:r w:rsidRPr="00A55DB1" w:rsidR="0030183B">
        <w:rPr>
          <w:sz w:val="18"/>
        </w:rPr>
        <w:t xml:space="preserve"> </w:t>
      </w:r>
      <w:r w:rsidRPr="00A55DB1">
        <w:rPr>
          <w:sz w:val="18"/>
        </w:rPr>
        <w:t>Sayın</w:t>
      </w:r>
      <w:r w:rsidRPr="00A55DB1" w:rsidR="0030183B">
        <w:rPr>
          <w:sz w:val="18"/>
        </w:rPr>
        <w:t xml:space="preserve"> </w:t>
      </w:r>
      <w:r w:rsidRPr="00A55DB1">
        <w:rPr>
          <w:sz w:val="18"/>
        </w:rPr>
        <w:t>Çelik.</w:t>
      </w:r>
    </w:p>
    <w:p w:rsidRPr="00A55DB1" w:rsidR="000A202A" w:rsidP="00A55DB1" w:rsidRDefault="000A202A">
      <w:pPr>
        <w:pStyle w:val="GENELKURUL"/>
        <w:spacing w:line="240" w:lineRule="auto"/>
        <w:rPr>
          <w:sz w:val="18"/>
        </w:rPr>
      </w:pPr>
      <w:r w:rsidRPr="00A55DB1">
        <w:rPr>
          <w:sz w:val="18"/>
        </w:rPr>
        <w:t>İYİ</w:t>
      </w:r>
      <w:r w:rsidRPr="00A55DB1" w:rsidR="0030183B">
        <w:rPr>
          <w:sz w:val="18"/>
        </w:rPr>
        <w:t xml:space="preserve"> </w:t>
      </w:r>
      <w:r w:rsidRPr="00A55DB1">
        <w:rPr>
          <w:sz w:val="18"/>
        </w:rPr>
        <w:t>PARTİ</w:t>
      </w:r>
      <w:r w:rsidRPr="00A55DB1" w:rsidR="0030183B">
        <w:rPr>
          <w:sz w:val="18"/>
        </w:rPr>
        <w:t xml:space="preserve"> </w:t>
      </w:r>
      <w:r w:rsidRPr="00A55DB1">
        <w:rPr>
          <w:sz w:val="18"/>
        </w:rPr>
        <w:t>GRUBU</w:t>
      </w:r>
      <w:r w:rsidRPr="00A55DB1" w:rsidR="0030183B">
        <w:rPr>
          <w:sz w:val="18"/>
        </w:rPr>
        <w:t xml:space="preserve"> </w:t>
      </w:r>
      <w:r w:rsidRPr="00A55DB1">
        <w:rPr>
          <w:sz w:val="18"/>
        </w:rPr>
        <w:t>ADINA</w:t>
      </w:r>
      <w:r w:rsidRPr="00A55DB1" w:rsidR="0030183B">
        <w:rPr>
          <w:sz w:val="18"/>
        </w:rPr>
        <w:t xml:space="preserve"> </w:t>
      </w:r>
      <w:r w:rsidRPr="00A55DB1">
        <w:rPr>
          <w:sz w:val="18"/>
        </w:rPr>
        <w:t>BEHİÇ</w:t>
      </w:r>
      <w:r w:rsidRPr="00A55DB1" w:rsidR="0030183B">
        <w:rPr>
          <w:sz w:val="18"/>
        </w:rPr>
        <w:t xml:space="preserve"> </w:t>
      </w:r>
      <w:r w:rsidRPr="00A55DB1">
        <w:rPr>
          <w:sz w:val="18"/>
        </w:rPr>
        <w:t>ÇELİK</w:t>
      </w:r>
      <w:r w:rsidRPr="00A55DB1" w:rsidR="0030183B">
        <w:rPr>
          <w:sz w:val="18"/>
        </w:rPr>
        <w:t xml:space="preserve"> </w:t>
      </w:r>
      <w:r w:rsidRPr="00A55DB1">
        <w:rPr>
          <w:sz w:val="18"/>
        </w:rPr>
        <w:t>(Mersin)</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174</w:t>
      </w:r>
      <w:r w:rsidRPr="00A55DB1" w:rsidR="0030183B">
        <w:rPr>
          <w:sz w:val="18"/>
        </w:rPr>
        <w:t xml:space="preserve"> </w:t>
      </w:r>
      <w:r w:rsidRPr="00A55DB1">
        <w:rPr>
          <w:sz w:val="18"/>
        </w:rPr>
        <w:t>sıra</w:t>
      </w:r>
      <w:r w:rsidRPr="00A55DB1" w:rsidR="0030183B">
        <w:rPr>
          <w:sz w:val="18"/>
        </w:rPr>
        <w:t xml:space="preserve"> </w:t>
      </w:r>
      <w:r w:rsidRPr="00A55DB1">
        <w:rPr>
          <w:sz w:val="18"/>
        </w:rPr>
        <w:t>sayılı</w:t>
      </w:r>
      <w:r w:rsidRPr="00A55DB1" w:rsidR="0030183B">
        <w:rPr>
          <w:sz w:val="18"/>
        </w:rPr>
        <w:t xml:space="preserve"> </w:t>
      </w:r>
      <w:r w:rsidRPr="00A55DB1">
        <w:rPr>
          <w:sz w:val="18"/>
        </w:rPr>
        <w:t>Kanun</w:t>
      </w:r>
      <w:r w:rsidRPr="00A55DB1" w:rsidR="0030183B">
        <w:rPr>
          <w:sz w:val="18"/>
        </w:rPr>
        <w:t xml:space="preserve"> </w:t>
      </w:r>
      <w:r w:rsidRPr="00A55DB1">
        <w:rPr>
          <w:sz w:val="18"/>
        </w:rPr>
        <w:t>Teklifi’nin</w:t>
      </w:r>
      <w:r w:rsidRPr="00A55DB1" w:rsidR="0030183B">
        <w:rPr>
          <w:sz w:val="18"/>
        </w:rPr>
        <w:t xml:space="preserve"> </w:t>
      </w:r>
      <w:r w:rsidRPr="00A55DB1">
        <w:rPr>
          <w:sz w:val="18"/>
        </w:rPr>
        <w:t>ikinci</w:t>
      </w:r>
      <w:r w:rsidRPr="00A55DB1" w:rsidR="0030183B">
        <w:rPr>
          <w:sz w:val="18"/>
        </w:rPr>
        <w:t xml:space="preserve"> </w:t>
      </w:r>
      <w:r w:rsidRPr="00A55DB1">
        <w:rPr>
          <w:sz w:val="18"/>
        </w:rPr>
        <w:t>bölümü</w:t>
      </w:r>
      <w:r w:rsidRPr="00A55DB1" w:rsidR="0030183B">
        <w:rPr>
          <w:sz w:val="18"/>
        </w:rPr>
        <w:t xml:space="preserve"> </w:t>
      </w:r>
      <w:r w:rsidRPr="00A55DB1">
        <w:rPr>
          <w:sz w:val="18"/>
        </w:rPr>
        <w:t>üzerinde</w:t>
      </w:r>
      <w:r w:rsidRPr="00A55DB1" w:rsidR="0030183B">
        <w:rPr>
          <w:sz w:val="18"/>
        </w:rPr>
        <w:t xml:space="preserve"> </w:t>
      </w:r>
      <w:r w:rsidRPr="00A55DB1">
        <w:rPr>
          <w:sz w:val="18"/>
        </w:rPr>
        <w:t>İYİ</w:t>
      </w:r>
      <w:r w:rsidRPr="00A55DB1" w:rsidR="0030183B">
        <w:rPr>
          <w:sz w:val="18"/>
        </w:rPr>
        <w:t xml:space="preserve"> </w:t>
      </w:r>
      <w:r w:rsidRPr="00A55DB1">
        <w:rPr>
          <w:sz w:val="18"/>
        </w:rPr>
        <w:t>PARTİ</w:t>
      </w:r>
      <w:r w:rsidRPr="00A55DB1" w:rsidR="0030183B">
        <w:rPr>
          <w:sz w:val="18"/>
        </w:rPr>
        <w:t xml:space="preserve"> </w:t>
      </w:r>
      <w:r w:rsidRPr="00A55DB1">
        <w:rPr>
          <w:sz w:val="18"/>
        </w:rPr>
        <w:t>adına</w:t>
      </w:r>
      <w:r w:rsidRPr="00A55DB1" w:rsidR="0030183B">
        <w:rPr>
          <w:sz w:val="18"/>
        </w:rPr>
        <w:t xml:space="preserve"> </w:t>
      </w:r>
      <w:r w:rsidRPr="00A55DB1">
        <w:rPr>
          <w:sz w:val="18"/>
        </w:rPr>
        <w:t>söz</w:t>
      </w:r>
      <w:r w:rsidRPr="00A55DB1" w:rsidR="0030183B">
        <w:rPr>
          <w:sz w:val="18"/>
        </w:rPr>
        <w:t xml:space="preserve"> </w:t>
      </w:r>
      <w:r w:rsidRPr="00A55DB1">
        <w:rPr>
          <w:sz w:val="18"/>
        </w:rPr>
        <w:t>almış</w:t>
      </w:r>
      <w:r w:rsidRPr="00A55DB1" w:rsidR="0030183B">
        <w:rPr>
          <w:sz w:val="18"/>
        </w:rPr>
        <w:t xml:space="preserve"> </w:t>
      </w:r>
      <w:r w:rsidRPr="00A55DB1">
        <w:rPr>
          <w:sz w:val="18"/>
        </w:rPr>
        <w:t>bulunuyorum.</w:t>
      </w:r>
      <w:r w:rsidRPr="00A55DB1" w:rsidR="0030183B">
        <w:rPr>
          <w:sz w:val="18"/>
        </w:rPr>
        <w:t xml:space="preserve"> </w:t>
      </w:r>
      <w:r w:rsidRPr="00A55DB1">
        <w:rPr>
          <w:sz w:val="18"/>
        </w:rPr>
        <w:t>Yüce</w:t>
      </w:r>
      <w:r w:rsidRPr="00A55DB1" w:rsidR="0030183B">
        <w:rPr>
          <w:sz w:val="18"/>
        </w:rPr>
        <w:t xml:space="preserve"> </w:t>
      </w:r>
      <w:r w:rsidRPr="00A55DB1">
        <w:rPr>
          <w:sz w:val="18"/>
        </w:rPr>
        <w:t>heyetinizi</w:t>
      </w:r>
      <w:r w:rsidRPr="00A55DB1" w:rsidR="0030183B">
        <w:rPr>
          <w:sz w:val="18"/>
        </w:rPr>
        <w:t xml:space="preserve"> </w:t>
      </w:r>
      <w:r w:rsidRPr="00A55DB1">
        <w:rPr>
          <w:sz w:val="18"/>
        </w:rPr>
        <w:t>saygıyla</w:t>
      </w:r>
      <w:r w:rsidRPr="00A55DB1" w:rsidR="0030183B">
        <w:rPr>
          <w:sz w:val="18"/>
        </w:rPr>
        <w:t xml:space="preserve"> </w:t>
      </w:r>
      <w:r w:rsidRPr="00A55DB1">
        <w:rPr>
          <w:sz w:val="18"/>
        </w:rPr>
        <w:t>selamlıyorum.</w:t>
      </w:r>
    </w:p>
    <w:p w:rsidRPr="00A55DB1" w:rsidR="000A202A" w:rsidP="00A55DB1" w:rsidRDefault="000A202A">
      <w:pPr>
        <w:pStyle w:val="GENELKURUL"/>
        <w:spacing w:line="240" w:lineRule="auto"/>
        <w:rPr>
          <w:sz w:val="18"/>
        </w:rPr>
      </w:pPr>
      <w:r w:rsidRPr="00A55DB1">
        <w:rPr>
          <w:sz w:val="18"/>
        </w:rPr>
        <w:t>Bildiğiniz</w:t>
      </w:r>
      <w:r w:rsidRPr="00A55DB1" w:rsidR="0030183B">
        <w:rPr>
          <w:sz w:val="18"/>
        </w:rPr>
        <w:t xml:space="preserve"> </w:t>
      </w:r>
      <w:r w:rsidRPr="00A55DB1">
        <w:rPr>
          <w:sz w:val="18"/>
        </w:rPr>
        <w:t>gibi</w:t>
      </w:r>
      <w:r w:rsidRPr="00A55DB1" w:rsidR="0030183B">
        <w:rPr>
          <w:sz w:val="18"/>
        </w:rPr>
        <w:t xml:space="preserve"> </w:t>
      </w:r>
      <w:r w:rsidRPr="00A55DB1">
        <w:rPr>
          <w:sz w:val="18"/>
        </w:rPr>
        <w:t>bu</w:t>
      </w:r>
      <w:r w:rsidRPr="00A55DB1" w:rsidR="0030183B">
        <w:rPr>
          <w:sz w:val="18"/>
        </w:rPr>
        <w:t xml:space="preserve"> </w:t>
      </w:r>
      <w:r w:rsidRPr="00A55DB1">
        <w:rPr>
          <w:sz w:val="18"/>
        </w:rPr>
        <w:t>teklif</w:t>
      </w:r>
      <w:r w:rsidRPr="00A55DB1" w:rsidR="0030183B">
        <w:rPr>
          <w:sz w:val="18"/>
        </w:rPr>
        <w:t xml:space="preserve"> </w:t>
      </w:r>
      <w:r w:rsidRPr="00A55DB1">
        <w:rPr>
          <w:sz w:val="18"/>
        </w:rPr>
        <w:t>1966</w:t>
      </w:r>
      <w:r w:rsidRPr="00A55DB1" w:rsidR="0030183B">
        <w:rPr>
          <w:sz w:val="18"/>
        </w:rPr>
        <w:t xml:space="preserve"> </w:t>
      </w:r>
      <w:r w:rsidRPr="00A55DB1">
        <w:rPr>
          <w:sz w:val="18"/>
        </w:rPr>
        <w:t>tarihli</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w:t>
      </w:r>
      <w:r w:rsidRPr="00A55DB1" w:rsidR="0030183B">
        <w:rPr>
          <w:sz w:val="18"/>
        </w:rPr>
        <w:t xml:space="preserve"> </w:t>
      </w:r>
      <w:r w:rsidRPr="00A55DB1">
        <w:rPr>
          <w:sz w:val="18"/>
        </w:rPr>
        <w:t>hakkındaki</w:t>
      </w:r>
      <w:r w:rsidRPr="00A55DB1" w:rsidR="0030183B">
        <w:rPr>
          <w:sz w:val="18"/>
        </w:rPr>
        <w:t xml:space="preserve"> </w:t>
      </w:r>
      <w:r w:rsidRPr="00A55DB1">
        <w:rPr>
          <w:sz w:val="18"/>
        </w:rPr>
        <w:t>772</w:t>
      </w:r>
      <w:r w:rsidRPr="00A55DB1" w:rsidR="0030183B">
        <w:rPr>
          <w:sz w:val="18"/>
        </w:rPr>
        <w:t xml:space="preserve"> </w:t>
      </w:r>
      <w:r w:rsidRPr="00A55DB1">
        <w:rPr>
          <w:sz w:val="18"/>
        </w:rPr>
        <w:t>sayılı</w:t>
      </w:r>
      <w:r w:rsidRPr="00A55DB1" w:rsidR="0030183B">
        <w:rPr>
          <w:sz w:val="18"/>
        </w:rPr>
        <w:t xml:space="preserve"> </w:t>
      </w:r>
      <w:r w:rsidRPr="00A55DB1">
        <w:rPr>
          <w:sz w:val="18"/>
        </w:rPr>
        <w:t>Kanun’u</w:t>
      </w:r>
      <w:r w:rsidRPr="00A55DB1" w:rsidR="0030183B">
        <w:rPr>
          <w:sz w:val="18"/>
        </w:rPr>
        <w:t xml:space="preserve"> </w:t>
      </w:r>
      <w:r w:rsidRPr="00A55DB1">
        <w:rPr>
          <w:sz w:val="18"/>
        </w:rPr>
        <w:t>yürürlükten</w:t>
      </w:r>
      <w:r w:rsidRPr="00A55DB1" w:rsidR="0030183B">
        <w:rPr>
          <w:sz w:val="18"/>
        </w:rPr>
        <w:t xml:space="preserve"> </w:t>
      </w:r>
      <w:r w:rsidRPr="00A55DB1">
        <w:rPr>
          <w:sz w:val="18"/>
        </w:rPr>
        <w:t>kaldırıyor,</w:t>
      </w:r>
      <w:r w:rsidRPr="00A55DB1" w:rsidR="0030183B">
        <w:rPr>
          <w:sz w:val="18"/>
        </w:rPr>
        <w:t xml:space="preserve"> </w:t>
      </w:r>
      <w:r w:rsidRPr="00A55DB1">
        <w:rPr>
          <w:sz w:val="18"/>
        </w:rPr>
        <w:t>onun</w:t>
      </w:r>
      <w:r w:rsidRPr="00A55DB1" w:rsidR="0030183B">
        <w:rPr>
          <w:sz w:val="18"/>
        </w:rPr>
        <w:t xml:space="preserve"> </w:t>
      </w:r>
      <w:r w:rsidRPr="00A55DB1">
        <w:rPr>
          <w:sz w:val="18"/>
        </w:rPr>
        <w:t>yerine</w:t>
      </w:r>
      <w:r w:rsidRPr="00A55DB1" w:rsidR="0030183B">
        <w:rPr>
          <w:sz w:val="18"/>
        </w:rPr>
        <w:t xml:space="preserve"> </w:t>
      </w:r>
      <w:r w:rsidRPr="00A55DB1">
        <w:rPr>
          <w:sz w:val="18"/>
        </w:rPr>
        <w:t>kendini</w:t>
      </w:r>
      <w:r w:rsidRPr="00A55DB1" w:rsidR="0030183B">
        <w:rPr>
          <w:sz w:val="18"/>
        </w:rPr>
        <w:t xml:space="preserve"> </w:t>
      </w:r>
      <w:r w:rsidRPr="00A55DB1">
        <w:rPr>
          <w:sz w:val="18"/>
        </w:rPr>
        <w:t>ikame</w:t>
      </w:r>
      <w:r w:rsidRPr="00A55DB1" w:rsidR="0030183B">
        <w:rPr>
          <w:sz w:val="18"/>
        </w:rPr>
        <w:t xml:space="preserve"> </w:t>
      </w:r>
      <w:r w:rsidRPr="00A55DB1">
        <w:rPr>
          <w:sz w:val="18"/>
        </w:rPr>
        <w:t>ediyor.</w:t>
      </w:r>
      <w:r w:rsidRPr="00A55DB1" w:rsidR="0030183B">
        <w:rPr>
          <w:sz w:val="18"/>
        </w:rPr>
        <w:t xml:space="preserve"> </w:t>
      </w:r>
      <w:r w:rsidRPr="00A55DB1">
        <w:rPr>
          <w:sz w:val="18"/>
        </w:rPr>
        <w:t>Buna</w:t>
      </w:r>
      <w:r w:rsidRPr="00A55DB1" w:rsidR="0030183B">
        <w:rPr>
          <w:sz w:val="18"/>
        </w:rPr>
        <w:t xml:space="preserve"> </w:t>
      </w:r>
      <w:r w:rsidRPr="00A55DB1">
        <w:rPr>
          <w:sz w:val="18"/>
        </w:rPr>
        <w:t>gerek</w:t>
      </w:r>
      <w:r w:rsidRPr="00A55DB1" w:rsidR="0030183B">
        <w:rPr>
          <w:sz w:val="18"/>
        </w:rPr>
        <w:t xml:space="preserve"> </w:t>
      </w:r>
      <w:r w:rsidRPr="00A55DB1">
        <w:rPr>
          <w:sz w:val="18"/>
        </w:rPr>
        <w:t>var</w:t>
      </w:r>
      <w:r w:rsidRPr="00A55DB1" w:rsidR="0030183B">
        <w:rPr>
          <w:sz w:val="18"/>
        </w:rPr>
        <w:t xml:space="preserve"> </w:t>
      </w:r>
      <w:r w:rsidRPr="00A55DB1">
        <w:rPr>
          <w:sz w:val="18"/>
        </w:rPr>
        <w:t>mı?</w:t>
      </w:r>
      <w:r w:rsidRPr="00A55DB1" w:rsidR="0030183B">
        <w:rPr>
          <w:sz w:val="18"/>
        </w:rPr>
        <w:t xml:space="preserve"> </w:t>
      </w:r>
      <w:r w:rsidRPr="00A55DB1">
        <w:rPr>
          <w:sz w:val="18"/>
        </w:rPr>
        <w:t>Bu,</w:t>
      </w:r>
      <w:r w:rsidRPr="00A55DB1" w:rsidR="0030183B">
        <w:rPr>
          <w:sz w:val="18"/>
        </w:rPr>
        <w:t xml:space="preserve"> </w:t>
      </w:r>
      <w:r w:rsidRPr="00A55DB1">
        <w:rPr>
          <w:sz w:val="18"/>
        </w:rPr>
        <w:t>tartışma</w:t>
      </w:r>
      <w:r w:rsidRPr="00A55DB1" w:rsidR="0030183B">
        <w:rPr>
          <w:sz w:val="18"/>
        </w:rPr>
        <w:t xml:space="preserve"> </w:t>
      </w:r>
      <w:r w:rsidRPr="00A55DB1">
        <w:rPr>
          <w:sz w:val="18"/>
        </w:rPr>
        <w:t>konusu.</w:t>
      </w:r>
      <w:r w:rsidRPr="00A55DB1" w:rsidR="0030183B">
        <w:rPr>
          <w:sz w:val="18"/>
        </w:rPr>
        <w:t xml:space="preserve"> </w:t>
      </w:r>
      <w:r w:rsidRPr="00A55DB1">
        <w:rPr>
          <w:sz w:val="18"/>
        </w:rPr>
        <w:t>Zannediyorum</w:t>
      </w:r>
      <w:r w:rsidRPr="00A55DB1" w:rsidR="0030183B">
        <w:rPr>
          <w:sz w:val="18"/>
        </w:rPr>
        <w:t xml:space="preserve"> </w:t>
      </w:r>
      <w:r w:rsidRPr="00A55DB1">
        <w:rPr>
          <w:sz w:val="18"/>
        </w:rPr>
        <w:t>yeni</w:t>
      </w:r>
      <w:r w:rsidRPr="00A55DB1" w:rsidR="0030183B">
        <w:rPr>
          <w:sz w:val="18"/>
        </w:rPr>
        <w:t xml:space="preserve"> </w:t>
      </w:r>
      <w:r w:rsidRPr="00A55DB1">
        <w:rPr>
          <w:sz w:val="18"/>
        </w:rPr>
        <w:t>bir</w:t>
      </w:r>
      <w:r w:rsidRPr="00A55DB1" w:rsidR="0030183B">
        <w:rPr>
          <w:sz w:val="18"/>
        </w:rPr>
        <w:t xml:space="preserve"> </w:t>
      </w:r>
      <w:r w:rsidRPr="00A55DB1">
        <w:rPr>
          <w:sz w:val="18"/>
        </w:rPr>
        <w:t>kanun</w:t>
      </w:r>
      <w:r w:rsidRPr="00A55DB1" w:rsidR="0030183B">
        <w:rPr>
          <w:sz w:val="18"/>
        </w:rPr>
        <w:t xml:space="preserve"> </w:t>
      </w:r>
      <w:r w:rsidRPr="00A55DB1">
        <w:rPr>
          <w:sz w:val="18"/>
        </w:rPr>
        <w:t>yapmaya</w:t>
      </w:r>
      <w:r w:rsidRPr="00A55DB1" w:rsidR="0030183B">
        <w:rPr>
          <w:sz w:val="18"/>
        </w:rPr>
        <w:t xml:space="preserve"> </w:t>
      </w:r>
      <w:r w:rsidRPr="00A55DB1">
        <w:rPr>
          <w:sz w:val="18"/>
        </w:rPr>
        <w:t>da</w:t>
      </w:r>
      <w:r w:rsidRPr="00A55DB1" w:rsidR="0030183B">
        <w:rPr>
          <w:sz w:val="18"/>
        </w:rPr>
        <w:t xml:space="preserve"> </w:t>
      </w:r>
      <w:r w:rsidRPr="00A55DB1">
        <w:rPr>
          <w:sz w:val="18"/>
        </w:rPr>
        <w:t>gerek</w:t>
      </w:r>
      <w:r w:rsidRPr="00A55DB1" w:rsidR="0030183B">
        <w:rPr>
          <w:sz w:val="18"/>
        </w:rPr>
        <w:t xml:space="preserve"> </w:t>
      </w:r>
      <w:r w:rsidRPr="00A55DB1">
        <w:rPr>
          <w:sz w:val="18"/>
        </w:rPr>
        <w:t>yok</w:t>
      </w:r>
      <w:r w:rsidRPr="00A55DB1" w:rsidR="0030183B">
        <w:rPr>
          <w:sz w:val="18"/>
        </w:rPr>
        <w:t xml:space="preserve"> </w:t>
      </w:r>
      <w:r w:rsidRPr="00A55DB1">
        <w:rPr>
          <w:sz w:val="18"/>
        </w:rPr>
        <w:t>ama</w:t>
      </w:r>
      <w:r w:rsidRPr="00A55DB1" w:rsidR="0030183B">
        <w:rPr>
          <w:sz w:val="18"/>
        </w:rPr>
        <w:t xml:space="preserve"> </w:t>
      </w:r>
      <w:r w:rsidRPr="00A55DB1">
        <w:rPr>
          <w:sz w:val="18"/>
        </w:rPr>
        <w:t>ısrarla</w:t>
      </w:r>
      <w:r w:rsidRPr="00A55DB1" w:rsidR="0030183B">
        <w:rPr>
          <w:sz w:val="18"/>
        </w:rPr>
        <w:t xml:space="preserve"> </w:t>
      </w:r>
      <w:r w:rsidRPr="00A55DB1">
        <w:rPr>
          <w:sz w:val="18"/>
        </w:rPr>
        <w:t>yeni</w:t>
      </w:r>
      <w:r w:rsidRPr="00A55DB1" w:rsidR="0030183B">
        <w:rPr>
          <w:sz w:val="18"/>
        </w:rPr>
        <w:t xml:space="preserve"> </w:t>
      </w:r>
      <w:r w:rsidRPr="00A55DB1">
        <w:rPr>
          <w:sz w:val="18"/>
        </w:rPr>
        <w:t>bir</w:t>
      </w:r>
      <w:r w:rsidRPr="00A55DB1" w:rsidR="0030183B">
        <w:rPr>
          <w:sz w:val="18"/>
        </w:rPr>
        <w:t xml:space="preserve"> </w:t>
      </w:r>
      <w:r w:rsidRPr="00A55DB1">
        <w:rPr>
          <w:sz w:val="18"/>
        </w:rPr>
        <w:t>kanun</w:t>
      </w:r>
      <w:r w:rsidRPr="00A55DB1" w:rsidR="0030183B">
        <w:rPr>
          <w:sz w:val="18"/>
        </w:rPr>
        <w:t xml:space="preserve"> </w:t>
      </w:r>
      <w:r w:rsidRPr="00A55DB1">
        <w:rPr>
          <w:sz w:val="18"/>
        </w:rPr>
        <w:t>dayatılıyor.</w:t>
      </w:r>
      <w:r w:rsidRPr="00A55DB1" w:rsidR="0030183B">
        <w:rPr>
          <w:sz w:val="18"/>
        </w:rPr>
        <w:t xml:space="preserve"> </w:t>
      </w:r>
    </w:p>
    <w:p w:rsidRPr="00A55DB1" w:rsidR="000A202A" w:rsidP="00A55DB1" w:rsidRDefault="000A202A">
      <w:pPr>
        <w:pStyle w:val="GENELKURUL"/>
        <w:spacing w:line="240" w:lineRule="auto"/>
        <w:rPr>
          <w:sz w:val="18"/>
        </w:rPr>
      </w:pPr>
      <w:r w:rsidRPr="00A55DB1">
        <w:rPr>
          <w:sz w:val="18"/>
        </w:rPr>
        <w:t>Aslında</w:t>
      </w:r>
      <w:r w:rsidRPr="00A55DB1" w:rsidR="0030183B">
        <w:rPr>
          <w:sz w:val="18"/>
        </w:rPr>
        <w:t xml:space="preserve"> </w:t>
      </w:r>
      <w:r w:rsidRPr="00A55DB1">
        <w:rPr>
          <w:sz w:val="18"/>
        </w:rPr>
        <w:t>her</w:t>
      </w:r>
      <w:r w:rsidRPr="00A55DB1" w:rsidR="0030183B">
        <w:rPr>
          <w:sz w:val="18"/>
        </w:rPr>
        <w:t xml:space="preserve"> </w:t>
      </w:r>
      <w:r w:rsidRPr="00A55DB1">
        <w:rPr>
          <w:sz w:val="18"/>
        </w:rPr>
        <w:t>siyasi</w:t>
      </w:r>
      <w:r w:rsidRPr="00A55DB1" w:rsidR="0030183B">
        <w:rPr>
          <w:sz w:val="18"/>
        </w:rPr>
        <w:t xml:space="preserve"> </w:t>
      </w:r>
      <w:r w:rsidRPr="00A55DB1">
        <w:rPr>
          <w:sz w:val="18"/>
        </w:rPr>
        <w:t>hareketin</w:t>
      </w:r>
      <w:r w:rsidRPr="00A55DB1" w:rsidR="0030183B">
        <w:rPr>
          <w:sz w:val="18"/>
        </w:rPr>
        <w:t xml:space="preserve"> </w:t>
      </w:r>
      <w:r w:rsidRPr="00A55DB1">
        <w:rPr>
          <w:sz w:val="18"/>
        </w:rPr>
        <w:t>bir</w:t>
      </w:r>
      <w:r w:rsidRPr="00A55DB1" w:rsidR="0030183B">
        <w:rPr>
          <w:sz w:val="18"/>
        </w:rPr>
        <w:t xml:space="preserve"> </w:t>
      </w:r>
      <w:r w:rsidRPr="00A55DB1">
        <w:rPr>
          <w:sz w:val="18"/>
        </w:rPr>
        <w:t>öncelikler</w:t>
      </w:r>
      <w:r w:rsidRPr="00A55DB1" w:rsidR="0030183B">
        <w:rPr>
          <w:sz w:val="18"/>
        </w:rPr>
        <w:t xml:space="preserve"> </w:t>
      </w:r>
      <w:r w:rsidRPr="00A55DB1">
        <w:rPr>
          <w:sz w:val="18"/>
        </w:rPr>
        <w:t>listesi</w:t>
      </w:r>
      <w:r w:rsidRPr="00A55DB1" w:rsidR="0030183B">
        <w:rPr>
          <w:sz w:val="18"/>
        </w:rPr>
        <w:t xml:space="preserve"> </w:t>
      </w:r>
      <w:r w:rsidRPr="00A55DB1">
        <w:rPr>
          <w:sz w:val="18"/>
        </w:rPr>
        <w:t>vardır.</w:t>
      </w:r>
      <w:r w:rsidRPr="00A55DB1" w:rsidR="0030183B">
        <w:rPr>
          <w:sz w:val="18"/>
        </w:rPr>
        <w:t xml:space="preserve"> </w:t>
      </w:r>
      <w:r w:rsidRPr="00A55DB1">
        <w:rPr>
          <w:sz w:val="18"/>
        </w:rPr>
        <w:t>Milletin</w:t>
      </w:r>
      <w:r w:rsidRPr="00A55DB1" w:rsidR="0030183B">
        <w:rPr>
          <w:sz w:val="18"/>
        </w:rPr>
        <w:t xml:space="preserve"> </w:t>
      </w:r>
      <w:r w:rsidRPr="00A55DB1">
        <w:rPr>
          <w:sz w:val="18"/>
        </w:rPr>
        <w:t>de</w:t>
      </w:r>
      <w:r w:rsidRPr="00A55DB1" w:rsidR="0030183B">
        <w:rPr>
          <w:sz w:val="18"/>
        </w:rPr>
        <w:t xml:space="preserve"> </w:t>
      </w:r>
      <w:r w:rsidRPr="00A55DB1">
        <w:rPr>
          <w:sz w:val="18"/>
        </w:rPr>
        <w:t>bir</w:t>
      </w:r>
      <w:r w:rsidRPr="00A55DB1" w:rsidR="0030183B">
        <w:rPr>
          <w:sz w:val="18"/>
        </w:rPr>
        <w:t xml:space="preserve"> </w:t>
      </w:r>
      <w:r w:rsidRPr="00A55DB1">
        <w:rPr>
          <w:sz w:val="18"/>
        </w:rPr>
        <w:t>öncelikler</w:t>
      </w:r>
      <w:r w:rsidRPr="00A55DB1" w:rsidR="0030183B">
        <w:rPr>
          <w:sz w:val="18"/>
        </w:rPr>
        <w:t xml:space="preserve"> </w:t>
      </w:r>
      <w:r w:rsidRPr="00A55DB1">
        <w:rPr>
          <w:sz w:val="18"/>
        </w:rPr>
        <w:t>listesi</w:t>
      </w:r>
      <w:r w:rsidRPr="00A55DB1" w:rsidR="0030183B">
        <w:rPr>
          <w:sz w:val="18"/>
        </w:rPr>
        <w:t xml:space="preserve"> </w:t>
      </w:r>
      <w:r w:rsidRPr="00A55DB1">
        <w:rPr>
          <w:sz w:val="18"/>
        </w:rPr>
        <w:t>vardır.</w:t>
      </w:r>
      <w:r w:rsidRPr="00A55DB1" w:rsidR="0030183B">
        <w:rPr>
          <w:sz w:val="18"/>
        </w:rPr>
        <w:t xml:space="preserve"> </w:t>
      </w:r>
      <w:r w:rsidRPr="00A55DB1">
        <w:rPr>
          <w:sz w:val="18"/>
        </w:rPr>
        <w:t>Önemli</w:t>
      </w:r>
      <w:r w:rsidRPr="00A55DB1" w:rsidR="0030183B">
        <w:rPr>
          <w:sz w:val="18"/>
        </w:rPr>
        <w:t xml:space="preserve"> </w:t>
      </w:r>
      <w:r w:rsidRPr="00A55DB1">
        <w:rPr>
          <w:sz w:val="18"/>
        </w:rPr>
        <w:t>olan,</w:t>
      </w:r>
      <w:r w:rsidRPr="00A55DB1" w:rsidR="0030183B">
        <w:rPr>
          <w:sz w:val="18"/>
        </w:rPr>
        <w:t xml:space="preserve"> </w:t>
      </w:r>
      <w:r w:rsidRPr="00A55DB1">
        <w:rPr>
          <w:sz w:val="18"/>
        </w:rPr>
        <w:t>milletin</w:t>
      </w:r>
      <w:r w:rsidRPr="00A55DB1" w:rsidR="0030183B">
        <w:rPr>
          <w:sz w:val="18"/>
        </w:rPr>
        <w:t xml:space="preserve"> </w:t>
      </w:r>
      <w:r w:rsidRPr="00A55DB1">
        <w:rPr>
          <w:sz w:val="18"/>
        </w:rPr>
        <w:t>öncelikleri</w:t>
      </w:r>
      <w:r w:rsidRPr="00A55DB1" w:rsidR="0030183B">
        <w:rPr>
          <w:sz w:val="18"/>
        </w:rPr>
        <w:t xml:space="preserve"> </w:t>
      </w:r>
      <w:r w:rsidRPr="00A55DB1">
        <w:rPr>
          <w:sz w:val="18"/>
        </w:rPr>
        <w:t>ile</w:t>
      </w:r>
      <w:r w:rsidRPr="00A55DB1" w:rsidR="0030183B">
        <w:rPr>
          <w:sz w:val="18"/>
        </w:rPr>
        <w:t xml:space="preserve"> </w:t>
      </w:r>
      <w:r w:rsidRPr="00A55DB1">
        <w:rPr>
          <w:sz w:val="18"/>
        </w:rPr>
        <w:t>partilerin</w:t>
      </w:r>
      <w:r w:rsidRPr="00A55DB1" w:rsidR="0030183B">
        <w:rPr>
          <w:sz w:val="18"/>
        </w:rPr>
        <w:t xml:space="preserve"> </w:t>
      </w:r>
      <w:r w:rsidRPr="00A55DB1">
        <w:rPr>
          <w:sz w:val="18"/>
        </w:rPr>
        <w:t>önceliklerinin</w:t>
      </w:r>
      <w:r w:rsidRPr="00A55DB1" w:rsidR="0030183B">
        <w:rPr>
          <w:sz w:val="18"/>
        </w:rPr>
        <w:t xml:space="preserve"> </w:t>
      </w:r>
      <w:r w:rsidRPr="00A55DB1">
        <w:rPr>
          <w:sz w:val="18"/>
        </w:rPr>
        <w:t>mümkün</w:t>
      </w:r>
      <w:r w:rsidRPr="00A55DB1" w:rsidR="0030183B">
        <w:rPr>
          <w:sz w:val="18"/>
        </w:rPr>
        <w:t xml:space="preserve"> </w:t>
      </w:r>
      <w:r w:rsidRPr="00A55DB1">
        <w:rPr>
          <w:sz w:val="18"/>
        </w:rPr>
        <w:t>olduğunca</w:t>
      </w:r>
      <w:r w:rsidRPr="00A55DB1" w:rsidR="0030183B">
        <w:rPr>
          <w:sz w:val="18"/>
        </w:rPr>
        <w:t xml:space="preserve"> </w:t>
      </w:r>
      <w:r w:rsidRPr="00A55DB1">
        <w:rPr>
          <w:sz w:val="18"/>
        </w:rPr>
        <w:t>örtüşmesidir.</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için</w:t>
      </w:r>
      <w:r w:rsidRPr="00A55DB1" w:rsidR="0030183B">
        <w:rPr>
          <w:sz w:val="18"/>
        </w:rPr>
        <w:t xml:space="preserve"> </w:t>
      </w:r>
      <w:r w:rsidRPr="00A55DB1">
        <w:rPr>
          <w:sz w:val="18"/>
        </w:rPr>
        <w:t>bu</w:t>
      </w:r>
      <w:r w:rsidRPr="00A55DB1" w:rsidR="0030183B">
        <w:rPr>
          <w:sz w:val="18"/>
        </w:rPr>
        <w:t xml:space="preserve"> </w:t>
      </w:r>
      <w:r w:rsidRPr="00A55DB1">
        <w:rPr>
          <w:sz w:val="18"/>
        </w:rPr>
        <w:t>bir</w:t>
      </w:r>
      <w:r w:rsidRPr="00A55DB1" w:rsidR="0030183B">
        <w:rPr>
          <w:sz w:val="18"/>
        </w:rPr>
        <w:t xml:space="preserve"> </w:t>
      </w:r>
      <w:r w:rsidRPr="00A55DB1">
        <w:rPr>
          <w:sz w:val="18"/>
        </w:rPr>
        <w:t>makas</w:t>
      </w:r>
      <w:r w:rsidRPr="00A55DB1" w:rsidR="0030183B">
        <w:rPr>
          <w:sz w:val="18"/>
        </w:rPr>
        <w:t xml:space="preserve"> </w:t>
      </w:r>
      <w:r w:rsidRPr="00A55DB1">
        <w:rPr>
          <w:sz w:val="18"/>
        </w:rPr>
        <w:t>gibi</w:t>
      </w:r>
      <w:r w:rsidRPr="00A55DB1" w:rsidR="0030183B">
        <w:rPr>
          <w:sz w:val="18"/>
        </w:rPr>
        <w:t xml:space="preserve"> </w:t>
      </w:r>
      <w:r w:rsidRPr="00A55DB1">
        <w:rPr>
          <w:sz w:val="18"/>
        </w:rPr>
        <w:t>oldukça</w:t>
      </w:r>
      <w:r w:rsidRPr="00A55DB1" w:rsidR="0030183B">
        <w:rPr>
          <w:sz w:val="18"/>
        </w:rPr>
        <w:t xml:space="preserve"> </w:t>
      </w:r>
      <w:r w:rsidRPr="00A55DB1">
        <w:rPr>
          <w:sz w:val="18"/>
        </w:rPr>
        <w:t>farklılaşmış,</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milletin</w:t>
      </w:r>
      <w:r w:rsidRPr="00A55DB1" w:rsidR="0030183B">
        <w:rPr>
          <w:sz w:val="18"/>
        </w:rPr>
        <w:t xml:space="preserve"> </w:t>
      </w:r>
      <w:r w:rsidRPr="00A55DB1">
        <w:rPr>
          <w:sz w:val="18"/>
        </w:rPr>
        <w:t>gündeminden</w:t>
      </w:r>
      <w:r w:rsidRPr="00A55DB1" w:rsidR="0030183B">
        <w:rPr>
          <w:sz w:val="18"/>
        </w:rPr>
        <w:t xml:space="preserve"> </w:t>
      </w:r>
      <w:r w:rsidRPr="00A55DB1">
        <w:rPr>
          <w:sz w:val="18"/>
        </w:rPr>
        <w:t>uzaklaşmıştır.</w:t>
      </w:r>
      <w:r w:rsidRPr="00A55DB1" w:rsidR="0030183B">
        <w:rPr>
          <w:sz w:val="18"/>
        </w:rPr>
        <w:t xml:space="preserve"> </w:t>
      </w:r>
    </w:p>
    <w:p w:rsidRPr="00A55DB1" w:rsidR="00286344" w:rsidP="00A55DB1" w:rsidRDefault="000A202A">
      <w:pPr>
        <w:pStyle w:val="GENELKURUL"/>
        <w:spacing w:line="240" w:lineRule="auto"/>
        <w:rPr>
          <w:sz w:val="18"/>
        </w:rPr>
      </w:pPr>
      <w:r w:rsidRPr="00A55DB1">
        <w:rPr>
          <w:sz w:val="18"/>
        </w:rPr>
        <w:t>Millet</w:t>
      </w:r>
      <w:r w:rsidRPr="00A55DB1" w:rsidR="0030183B">
        <w:rPr>
          <w:sz w:val="18"/>
        </w:rPr>
        <w:t xml:space="preserve"> </w:t>
      </w:r>
      <w:r w:rsidRPr="00A55DB1">
        <w:rPr>
          <w:sz w:val="18"/>
        </w:rPr>
        <w:t>“Açız.”</w:t>
      </w:r>
      <w:r w:rsidRPr="00A55DB1" w:rsidR="0030183B">
        <w:rPr>
          <w:sz w:val="18"/>
        </w:rPr>
        <w:t xml:space="preserve"> </w:t>
      </w:r>
      <w:r w:rsidRPr="00A55DB1">
        <w:rPr>
          <w:sz w:val="18"/>
        </w:rPr>
        <w:t>diyor,</w:t>
      </w:r>
      <w:r w:rsidRPr="00A55DB1" w:rsidR="0030183B">
        <w:rPr>
          <w:sz w:val="18"/>
        </w:rPr>
        <w:t xml:space="preserve"> </w:t>
      </w:r>
      <w:r w:rsidRPr="00A55DB1">
        <w:rPr>
          <w:sz w:val="18"/>
        </w:rPr>
        <w:t>“İşsiziz.”</w:t>
      </w:r>
      <w:r w:rsidRPr="00A55DB1" w:rsidR="0030183B">
        <w:rPr>
          <w:sz w:val="18"/>
        </w:rPr>
        <w:t xml:space="preserve"> </w:t>
      </w:r>
      <w:r w:rsidRPr="00A55DB1">
        <w:rPr>
          <w:sz w:val="18"/>
        </w:rPr>
        <w:t>diyor.</w:t>
      </w:r>
      <w:r w:rsidRPr="00A55DB1" w:rsidR="0030183B">
        <w:rPr>
          <w:sz w:val="18"/>
        </w:rPr>
        <w:t xml:space="preserve"> </w:t>
      </w:r>
      <w:r w:rsidRPr="00A55DB1">
        <w:rPr>
          <w:sz w:val="18"/>
        </w:rPr>
        <w:t>Millet</w:t>
      </w:r>
      <w:r w:rsidRPr="00A55DB1" w:rsidR="0030183B">
        <w:rPr>
          <w:sz w:val="18"/>
        </w:rPr>
        <w:t xml:space="preserve"> </w:t>
      </w:r>
      <w:r w:rsidRPr="00A55DB1">
        <w:rPr>
          <w:sz w:val="18"/>
        </w:rPr>
        <w:t>hayat</w:t>
      </w:r>
      <w:r w:rsidRPr="00A55DB1" w:rsidR="0030183B">
        <w:rPr>
          <w:sz w:val="18"/>
        </w:rPr>
        <w:t xml:space="preserve"> </w:t>
      </w:r>
      <w:r w:rsidRPr="00A55DB1">
        <w:rPr>
          <w:sz w:val="18"/>
        </w:rPr>
        <w:t>pahalılığından</w:t>
      </w:r>
      <w:r w:rsidRPr="00A55DB1" w:rsidR="0030183B">
        <w:rPr>
          <w:sz w:val="18"/>
        </w:rPr>
        <w:t xml:space="preserve"> </w:t>
      </w:r>
      <w:r w:rsidRPr="00A55DB1">
        <w:rPr>
          <w:sz w:val="18"/>
        </w:rPr>
        <w:t>şikâyet</w:t>
      </w:r>
      <w:r w:rsidRPr="00A55DB1" w:rsidR="0030183B">
        <w:rPr>
          <w:sz w:val="18"/>
        </w:rPr>
        <w:t xml:space="preserve"> </w:t>
      </w:r>
      <w:r w:rsidRPr="00A55DB1">
        <w:rPr>
          <w:sz w:val="18"/>
        </w:rPr>
        <w:t>ediyor,</w:t>
      </w:r>
      <w:r w:rsidRPr="00A55DB1" w:rsidR="0030183B">
        <w:rPr>
          <w:sz w:val="18"/>
        </w:rPr>
        <w:t xml:space="preserve"> </w:t>
      </w:r>
      <w:r w:rsidRPr="00A55DB1">
        <w:rPr>
          <w:sz w:val="18"/>
        </w:rPr>
        <w:t>millet</w:t>
      </w:r>
      <w:r w:rsidRPr="00A55DB1" w:rsidR="0030183B">
        <w:rPr>
          <w:sz w:val="18"/>
        </w:rPr>
        <w:t xml:space="preserve"> </w:t>
      </w:r>
      <w:r w:rsidRPr="00A55DB1">
        <w:rPr>
          <w:sz w:val="18"/>
        </w:rPr>
        <w:t>geçim</w:t>
      </w:r>
      <w:r w:rsidRPr="00A55DB1" w:rsidR="0030183B">
        <w:rPr>
          <w:sz w:val="18"/>
        </w:rPr>
        <w:t xml:space="preserve"> </w:t>
      </w:r>
      <w:r w:rsidRPr="00A55DB1">
        <w:rPr>
          <w:sz w:val="18"/>
        </w:rPr>
        <w:t>sıkıntısına</w:t>
      </w:r>
      <w:r w:rsidRPr="00A55DB1" w:rsidR="0030183B">
        <w:rPr>
          <w:sz w:val="18"/>
        </w:rPr>
        <w:t xml:space="preserve"> </w:t>
      </w:r>
      <w:r w:rsidRPr="00A55DB1">
        <w:rPr>
          <w:sz w:val="18"/>
        </w:rPr>
        <w:t>işaret</w:t>
      </w:r>
      <w:r w:rsidRPr="00A55DB1" w:rsidR="0030183B">
        <w:rPr>
          <w:sz w:val="18"/>
        </w:rPr>
        <w:t xml:space="preserve"> </w:t>
      </w:r>
      <w:r w:rsidRPr="00A55DB1">
        <w:rPr>
          <w:sz w:val="18"/>
        </w:rPr>
        <w:t>ediyor.</w:t>
      </w:r>
      <w:r w:rsidRPr="00A55DB1" w:rsidR="0030183B">
        <w:rPr>
          <w:sz w:val="18"/>
        </w:rPr>
        <w:t xml:space="preserve"> </w:t>
      </w:r>
      <w:r w:rsidRPr="00A55DB1">
        <w:rPr>
          <w:sz w:val="18"/>
        </w:rPr>
        <w:t>Millet</w:t>
      </w:r>
      <w:r w:rsidRPr="00A55DB1" w:rsidR="0030183B">
        <w:rPr>
          <w:sz w:val="18"/>
        </w:rPr>
        <w:t xml:space="preserve"> </w:t>
      </w:r>
      <w:r w:rsidRPr="00A55DB1">
        <w:rPr>
          <w:sz w:val="18"/>
        </w:rPr>
        <w:t>kamu</w:t>
      </w:r>
      <w:r w:rsidRPr="00A55DB1" w:rsidR="0030183B">
        <w:rPr>
          <w:sz w:val="18"/>
        </w:rPr>
        <w:t xml:space="preserve"> </w:t>
      </w:r>
      <w:r w:rsidRPr="00A55DB1">
        <w:rPr>
          <w:sz w:val="18"/>
        </w:rPr>
        <w:t>emvalinin</w:t>
      </w:r>
      <w:r w:rsidRPr="00A55DB1" w:rsidR="0030183B">
        <w:rPr>
          <w:sz w:val="18"/>
        </w:rPr>
        <w:t xml:space="preserve"> </w:t>
      </w:r>
      <w:r w:rsidRPr="00A55DB1">
        <w:rPr>
          <w:sz w:val="18"/>
        </w:rPr>
        <w:t>toplu</w:t>
      </w:r>
      <w:r w:rsidRPr="00A55DB1" w:rsidR="0030183B">
        <w:rPr>
          <w:sz w:val="18"/>
        </w:rPr>
        <w:t xml:space="preserve"> </w:t>
      </w:r>
      <w:r w:rsidRPr="00A55DB1">
        <w:rPr>
          <w:sz w:val="18"/>
        </w:rPr>
        <w:t>soygunundan</w:t>
      </w:r>
      <w:r w:rsidRPr="00A55DB1" w:rsidR="0030183B">
        <w:rPr>
          <w:sz w:val="18"/>
        </w:rPr>
        <w:t xml:space="preserve"> </w:t>
      </w:r>
      <w:r w:rsidRPr="00A55DB1">
        <w:rPr>
          <w:sz w:val="18"/>
        </w:rPr>
        <w:t>şikâyet</w:t>
      </w:r>
      <w:r w:rsidRPr="00A55DB1" w:rsidR="0030183B">
        <w:rPr>
          <w:sz w:val="18"/>
        </w:rPr>
        <w:t xml:space="preserve"> </w:t>
      </w:r>
      <w:r w:rsidRPr="00A55DB1">
        <w:rPr>
          <w:sz w:val="18"/>
        </w:rPr>
        <w:t>ediyor;</w:t>
      </w:r>
      <w:r w:rsidRPr="00A55DB1" w:rsidR="0030183B">
        <w:rPr>
          <w:sz w:val="18"/>
        </w:rPr>
        <w:t xml:space="preserve"> </w:t>
      </w:r>
      <w:r w:rsidRPr="00A55DB1">
        <w:rPr>
          <w:sz w:val="18"/>
        </w:rPr>
        <w:t>gelir</w:t>
      </w:r>
      <w:r w:rsidRPr="00A55DB1" w:rsidR="0030183B">
        <w:rPr>
          <w:sz w:val="18"/>
        </w:rPr>
        <w:t xml:space="preserve"> </w:t>
      </w:r>
      <w:r w:rsidRPr="00A55DB1">
        <w:rPr>
          <w:sz w:val="18"/>
        </w:rPr>
        <w:t>adaletsizliğinden,</w:t>
      </w:r>
      <w:r w:rsidRPr="00A55DB1" w:rsidR="0030183B">
        <w:rPr>
          <w:sz w:val="18"/>
        </w:rPr>
        <w:t xml:space="preserve"> </w:t>
      </w:r>
      <w:r w:rsidRPr="00A55DB1">
        <w:rPr>
          <w:sz w:val="18"/>
        </w:rPr>
        <w:t>aşırı</w:t>
      </w:r>
      <w:r w:rsidRPr="00A55DB1" w:rsidR="0030183B">
        <w:rPr>
          <w:sz w:val="18"/>
        </w:rPr>
        <w:t xml:space="preserve"> </w:t>
      </w:r>
      <w:r w:rsidRPr="00A55DB1">
        <w:rPr>
          <w:sz w:val="18"/>
        </w:rPr>
        <w:t>vergilemeden</w:t>
      </w:r>
      <w:r w:rsidRPr="00A55DB1" w:rsidR="0030183B">
        <w:rPr>
          <w:sz w:val="18"/>
        </w:rPr>
        <w:t xml:space="preserve"> </w:t>
      </w:r>
      <w:r w:rsidRPr="00A55DB1" w:rsidR="00286344">
        <w:rPr>
          <w:sz w:val="18"/>
        </w:rPr>
        <w:t>şikâyet</w:t>
      </w:r>
      <w:r w:rsidRPr="00A55DB1" w:rsidR="0030183B">
        <w:rPr>
          <w:sz w:val="18"/>
        </w:rPr>
        <w:t xml:space="preserve"> </w:t>
      </w:r>
      <w:r w:rsidRPr="00A55DB1" w:rsidR="00286344">
        <w:rPr>
          <w:sz w:val="18"/>
        </w:rPr>
        <w:t>ediyor,</w:t>
      </w:r>
      <w:r w:rsidRPr="00A55DB1" w:rsidR="0030183B">
        <w:rPr>
          <w:sz w:val="18"/>
        </w:rPr>
        <w:t xml:space="preserve"> </w:t>
      </w:r>
      <w:r w:rsidRPr="00A55DB1" w:rsidR="00286344">
        <w:rPr>
          <w:sz w:val="18"/>
        </w:rPr>
        <w:t>torpilden,</w:t>
      </w:r>
      <w:r w:rsidRPr="00A55DB1" w:rsidR="0030183B">
        <w:rPr>
          <w:sz w:val="18"/>
        </w:rPr>
        <w:t xml:space="preserve"> </w:t>
      </w:r>
      <w:r w:rsidRPr="00A55DB1" w:rsidR="00286344">
        <w:rPr>
          <w:sz w:val="18"/>
        </w:rPr>
        <w:t>rüşvetten,</w:t>
      </w:r>
      <w:r w:rsidRPr="00A55DB1" w:rsidR="0030183B">
        <w:rPr>
          <w:sz w:val="18"/>
        </w:rPr>
        <w:t xml:space="preserve"> </w:t>
      </w:r>
      <w:r w:rsidRPr="00A55DB1" w:rsidR="00286344">
        <w:rPr>
          <w:sz w:val="18"/>
        </w:rPr>
        <w:t>zimmetten,</w:t>
      </w:r>
      <w:r w:rsidRPr="00A55DB1" w:rsidR="0030183B">
        <w:rPr>
          <w:sz w:val="18"/>
        </w:rPr>
        <w:t xml:space="preserve"> </w:t>
      </w:r>
      <w:r w:rsidRPr="00A55DB1" w:rsidR="00286344">
        <w:rPr>
          <w:sz w:val="18"/>
        </w:rPr>
        <w:t>vurgun</w:t>
      </w:r>
      <w:r w:rsidRPr="00A55DB1" w:rsidR="0030183B">
        <w:rPr>
          <w:sz w:val="18"/>
        </w:rPr>
        <w:t xml:space="preserve"> </w:t>
      </w:r>
      <w:r w:rsidRPr="00A55DB1" w:rsidR="00286344">
        <w:rPr>
          <w:sz w:val="18"/>
        </w:rPr>
        <w:t>ve</w:t>
      </w:r>
      <w:r w:rsidRPr="00A55DB1" w:rsidR="0030183B">
        <w:rPr>
          <w:sz w:val="18"/>
        </w:rPr>
        <w:t xml:space="preserve"> </w:t>
      </w:r>
      <w:r w:rsidRPr="00A55DB1" w:rsidR="00286344">
        <w:rPr>
          <w:sz w:val="18"/>
        </w:rPr>
        <w:t>talandan</w:t>
      </w:r>
      <w:r w:rsidRPr="00A55DB1" w:rsidR="0030183B">
        <w:rPr>
          <w:sz w:val="18"/>
        </w:rPr>
        <w:t xml:space="preserve"> </w:t>
      </w:r>
      <w:r w:rsidRPr="00A55DB1" w:rsidR="00286344">
        <w:rPr>
          <w:sz w:val="18"/>
        </w:rPr>
        <w:t>dert</w:t>
      </w:r>
      <w:r w:rsidRPr="00A55DB1" w:rsidR="0030183B">
        <w:rPr>
          <w:sz w:val="18"/>
        </w:rPr>
        <w:t xml:space="preserve"> </w:t>
      </w:r>
      <w:r w:rsidRPr="00A55DB1" w:rsidR="00286344">
        <w:rPr>
          <w:sz w:val="18"/>
        </w:rPr>
        <w:t>yanıyor.</w:t>
      </w:r>
      <w:r w:rsidRPr="00A55DB1" w:rsidR="0030183B">
        <w:rPr>
          <w:sz w:val="18"/>
        </w:rPr>
        <w:t xml:space="preserve"> </w:t>
      </w:r>
      <w:r w:rsidRPr="00A55DB1" w:rsidR="00286344">
        <w:rPr>
          <w:sz w:val="18"/>
        </w:rPr>
        <w:t>Millet,</w:t>
      </w:r>
      <w:r w:rsidRPr="00A55DB1" w:rsidR="0030183B">
        <w:rPr>
          <w:sz w:val="18"/>
        </w:rPr>
        <w:t xml:space="preserve"> </w:t>
      </w:r>
      <w:r w:rsidRPr="00A55DB1" w:rsidR="00286344">
        <w:rPr>
          <w:sz w:val="18"/>
        </w:rPr>
        <w:t>kamusal</w:t>
      </w:r>
      <w:r w:rsidRPr="00A55DB1" w:rsidR="0030183B">
        <w:rPr>
          <w:sz w:val="18"/>
        </w:rPr>
        <w:t xml:space="preserve"> </w:t>
      </w:r>
      <w:r w:rsidRPr="00A55DB1" w:rsidR="00286344">
        <w:rPr>
          <w:sz w:val="18"/>
        </w:rPr>
        <w:t>yaşamda</w:t>
      </w:r>
      <w:r w:rsidRPr="00A55DB1" w:rsidR="0030183B">
        <w:rPr>
          <w:sz w:val="18"/>
        </w:rPr>
        <w:t xml:space="preserve"> </w:t>
      </w:r>
      <w:r w:rsidRPr="00A55DB1" w:rsidR="00286344">
        <w:rPr>
          <w:sz w:val="18"/>
        </w:rPr>
        <w:t>aşırı</w:t>
      </w:r>
      <w:r w:rsidRPr="00A55DB1" w:rsidR="0030183B">
        <w:rPr>
          <w:sz w:val="18"/>
        </w:rPr>
        <w:t xml:space="preserve"> </w:t>
      </w:r>
      <w:r w:rsidRPr="00A55DB1" w:rsidR="00286344">
        <w:rPr>
          <w:sz w:val="18"/>
        </w:rPr>
        <w:t>değer</w:t>
      </w:r>
      <w:r w:rsidRPr="00A55DB1" w:rsidR="0030183B">
        <w:rPr>
          <w:sz w:val="18"/>
        </w:rPr>
        <w:t xml:space="preserve"> </w:t>
      </w:r>
      <w:r w:rsidRPr="00A55DB1" w:rsidR="00286344">
        <w:rPr>
          <w:sz w:val="18"/>
        </w:rPr>
        <w:t>aşınmasından,</w:t>
      </w:r>
      <w:r w:rsidRPr="00A55DB1" w:rsidR="0030183B">
        <w:rPr>
          <w:sz w:val="18"/>
        </w:rPr>
        <w:t xml:space="preserve"> </w:t>
      </w:r>
      <w:r w:rsidRPr="00A55DB1" w:rsidR="00286344">
        <w:rPr>
          <w:sz w:val="18"/>
        </w:rPr>
        <w:t>yalan</w:t>
      </w:r>
      <w:r w:rsidRPr="00A55DB1" w:rsidR="0030183B">
        <w:rPr>
          <w:sz w:val="18"/>
        </w:rPr>
        <w:t xml:space="preserve"> </w:t>
      </w:r>
      <w:r w:rsidRPr="00A55DB1" w:rsidR="00286344">
        <w:rPr>
          <w:sz w:val="18"/>
        </w:rPr>
        <w:t>ve</w:t>
      </w:r>
      <w:r w:rsidRPr="00A55DB1" w:rsidR="0030183B">
        <w:rPr>
          <w:sz w:val="18"/>
        </w:rPr>
        <w:t xml:space="preserve"> </w:t>
      </w:r>
      <w:r w:rsidRPr="00A55DB1" w:rsidR="00286344">
        <w:rPr>
          <w:sz w:val="18"/>
        </w:rPr>
        <w:t>sahtekârlıktan</w:t>
      </w:r>
      <w:r w:rsidRPr="00A55DB1" w:rsidR="0030183B">
        <w:rPr>
          <w:sz w:val="18"/>
        </w:rPr>
        <w:t xml:space="preserve"> </w:t>
      </w:r>
      <w:r w:rsidRPr="00A55DB1" w:rsidR="00286344">
        <w:rPr>
          <w:sz w:val="18"/>
        </w:rPr>
        <w:t>şikâyet</w:t>
      </w:r>
      <w:r w:rsidRPr="00A55DB1" w:rsidR="0030183B">
        <w:rPr>
          <w:sz w:val="18"/>
        </w:rPr>
        <w:t xml:space="preserve"> </w:t>
      </w:r>
      <w:r w:rsidRPr="00A55DB1" w:rsidR="00286344">
        <w:rPr>
          <w:sz w:val="18"/>
        </w:rPr>
        <w:t>ediyor.</w:t>
      </w:r>
      <w:r w:rsidRPr="00A55DB1" w:rsidR="0030183B">
        <w:rPr>
          <w:sz w:val="18"/>
        </w:rPr>
        <w:t xml:space="preserve"> </w:t>
      </w:r>
      <w:r w:rsidRPr="00A55DB1" w:rsidR="00286344">
        <w:rPr>
          <w:sz w:val="18"/>
        </w:rPr>
        <w:t>İktidardan</w:t>
      </w:r>
      <w:r w:rsidRPr="00A55DB1" w:rsidR="0030183B">
        <w:rPr>
          <w:sz w:val="18"/>
        </w:rPr>
        <w:t xml:space="preserve"> </w:t>
      </w:r>
      <w:r w:rsidRPr="00A55DB1" w:rsidR="00286344">
        <w:rPr>
          <w:sz w:val="18"/>
        </w:rPr>
        <w:t>bu</w:t>
      </w:r>
      <w:r w:rsidRPr="00A55DB1" w:rsidR="0030183B">
        <w:rPr>
          <w:sz w:val="18"/>
        </w:rPr>
        <w:t xml:space="preserve"> </w:t>
      </w:r>
      <w:r w:rsidRPr="00A55DB1" w:rsidR="00286344">
        <w:rPr>
          <w:sz w:val="18"/>
        </w:rPr>
        <w:t>yakınmalara</w:t>
      </w:r>
      <w:r w:rsidRPr="00A55DB1" w:rsidR="0030183B">
        <w:rPr>
          <w:sz w:val="18"/>
        </w:rPr>
        <w:t xml:space="preserve"> </w:t>
      </w:r>
      <w:r w:rsidRPr="00A55DB1" w:rsidR="00286344">
        <w:rPr>
          <w:sz w:val="18"/>
        </w:rPr>
        <w:t>bir</w:t>
      </w:r>
      <w:r w:rsidRPr="00A55DB1" w:rsidR="0030183B">
        <w:rPr>
          <w:sz w:val="18"/>
        </w:rPr>
        <w:t xml:space="preserve"> </w:t>
      </w:r>
      <w:r w:rsidRPr="00A55DB1" w:rsidR="00286344">
        <w:rPr>
          <w:sz w:val="18"/>
        </w:rPr>
        <w:t>çözüm</w:t>
      </w:r>
      <w:r w:rsidRPr="00A55DB1" w:rsidR="0030183B">
        <w:rPr>
          <w:sz w:val="18"/>
        </w:rPr>
        <w:t xml:space="preserve"> </w:t>
      </w:r>
      <w:r w:rsidRPr="00A55DB1" w:rsidR="00286344">
        <w:rPr>
          <w:sz w:val="18"/>
        </w:rPr>
        <w:t>geliyor</w:t>
      </w:r>
      <w:r w:rsidRPr="00A55DB1" w:rsidR="0030183B">
        <w:rPr>
          <w:sz w:val="18"/>
        </w:rPr>
        <w:t xml:space="preserve"> </w:t>
      </w:r>
      <w:r w:rsidRPr="00A55DB1" w:rsidR="00286344">
        <w:rPr>
          <w:sz w:val="18"/>
        </w:rPr>
        <w:t>mu?</w:t>
      </w:r>
      <w:r w:rsidRPr="00A55DB1" w:rsidR="0030183B">
        <w:rPr>
          <w:sz w:val="18"/>
        </w:rPr>
        <w:t xml:space="preserve"> </w:t>
      </w:r>
      <w:r w:rsidRPr="00A55DB1" w:rsidR="00286344">
        <w:rPr>
          <w:sz w:val="18"/>
        </w:rPr>
        <w:t>Hayır.</w:t>
      </w:r>
      <w:r w:rsidRPr="00A55DB1" w:rsidR="0030183B">
        <w:rPr>
          <w:sz w:val="18"/>
        </w:rPr>
        <w:t xml:space="preserve"> </w:t>
      </w:r>
      <w:r w:rsidRPr="00A55DB1" w:rsidR="00286344">
        <w:rPr>
          <w:sz w:val="18"/>
        </w:rPr>
        <w:t>Bu</w:t>
      </w:r>
      <w:r w:rsidRPr="00A55DB1" w:rsidR="0030183B">
        <w:rPr>
          <w:sz w:val="18"/>
        </w:rPr>
        <w:t xml:space="preserve"> </w:t>
      </w:r>
      <w:r w:rsidRPr="00A55DB1" w:rsidR="00286344">
        <w:rPr>
          <w:sz w:val="18"/>
        </w:rPr>
        <w:t>bakış</w:t>
      </w:r>
      <w:r w:rsidRPr="00A55DB1" w:rsidR="0030183B">
        <w:rPr>
          <w:sz w:val="18"/>
        </w:rPr>
        <w:t xml:space="preserve"> </w:t>
      </w:r>
      <w:r w:rsidRPr="00A55DB1" w:rsidR="00286344">
        <w:rPr>
          <w:sz w:val="18"/>
        </w:rPr>
        <w:t>açısıyla</w:t>
      </w:r>
      <w:r w:rsidRPr="00A55DB1" w:rsidR="0030183B">
        <w:rPr>
          <w:sz w:val="18"/>
        </w:rPr>
        <w:t xml:space="preserve"> </w:t>
      </w:r>
      <w:r w:rsidRPr="00A55DB1" w:rsidR="00286344">
        <w:rPr>
          <w:sz w:val="18"/>
        </w:rPr>
        <w:t>meseleye</w:t>
      </w:r>
      <w:r w:rsidRPr="00A55DB1" w:rsidR="0030183B">
        <w:rPr>
          <w:sz w:val="18"/>
        </w:rPr>
        <w:t xml:space="preserve"> </w:t>
      </w:r>
      <w:r w:rsidRPr="00A55DB1" w:rsidR="00286344">
        <w:rPr>
          <w:sz w:val="18"/>
        </w:rPr>
        <w:t>yaklaşınca</w:t>
      </w:r>
      <w:r w:rsidRPr="00A55DB1" w:rsidR="0030183B">
        <w:rPr>
          <w:sz w:val="18"/>
        </w:rPr>
        <w:t xml:space="preserve"> </w:t>
      </w:r>
      <w:r w:rsidRPr="00A55DB1" w:rsidR="00286344">
        <w:rPr>
          <w:sz w:val="18"/>
        </w:rPr>
        <w:t>zannediyorum,</w:t>
      </w:r>
      <w:r w:rsidRPr="00A55DB1" w:rsidR="0030183B">
        <w:rPr>
          <w:sz w:val="18"/>
        </w:rPr>
        <w:t xml:space="preserve"> </w:t>
      </w:r>
      <w:r w:rsidRPr="00A55DB1" w:rsidR="00286344">
        <w:rPr>
          <w:sz w:val="18"/>
        </w:rPr>
        <w:t>Çarşı</w:t>
      </w:r>
      <w:r w:rsidRPr="00A55DB1" w:rsidR="0030183B">
        <w:rPr>
          <w:sz w:val="18"/>
        </w:rPr>
        <w:t xml:space="preserve"> </w:t>
      </w:r>
      <w:r w:rsidRPr="00A55DB1" w:rsidR="00286344">
        <w:rPr>
          <w:sz w:val="18"/>
        </w:rPr>
        <w:t>ve</w:t>
      </w:r>
      <w:r w:rsidRPr="00A55DB1" w:rsidR="0030183B">
        <w:rPr>
          <w:sz w:val="18"/>
        </w:rPr>
        <w:t xml:space="preserve"> </w:t>
      </w:r>
      <w:r w:rsidRPr="00A55DB1" w:rsidR="00286344">
        <w:rPr>
          <w:sz w:val="18"/>
        </w:rPr>
        <w:t>Mahalle</w:t>
      </w:r>
      <w:r w:rsidRPr="00A55DB1" w:rsidR="0030183B">
        <w:rPr>
          <w:sz w:val="18"/>
        </w:rPr>
        <w:t xml:space="preserve"> </w:t>
      </w:r>
      <w:r w:rsidRPr="00A55DB1" w:rsidR="00286344">
        <w:rPr>
          <w:sz w:val="18"/>
        </w:rPr>
        <w:t>Bekçileri</w:t>
      </w:r>
      <w:r w:rsidRPr="00A55DB1" w:rsidR="0030183B">
        <w:rPr>
          <w:sz w:val="18"/>
        </w:rPr>
        <w:t xml:space="preserve"> </w:t>
      </w:r>
      <w:r w:rsidRPr="00A55DB1" w:rsidR="00286344">
        <w:rPr>
          <w:sz w:val="18"/>
        </w:rPr>
        <w:t>Kanunu</w:t>
      </w:r>
      <w:r w:rsidRPr="00A55DB1" w:rsidR="0030183B">
        <w:rPr>
          <w:sz w:val="18"/>
        </w:rPr>
        <w:t xml:space="preserve"> </w:t>
      </w:r>
      <w:r w:rsidRPr="00A55DB1" w:rsidR="00286344">
        <w:rPr>
          <w:sz w:val="18"/>
        </w:rPr>
        <w:t>Teklifi’nin</w:t>
      </w:r>
      <w:r w:rsidRPr="00A55DB1" w:rsidR="0030183B">
        <w:rPr>
          <w:sz w:val="18"/>
        </w:rPr>
        <w:t xml:space="preserve"> </w:t>
      </w:r>
      <w:r w:rsidRPr="00A55DB1" w:rsidR="00286344">
        <w:rPr>
          <w:sz w:val="18"/>
        </w:rPr>
        <w:t>yasama</w:t>
      </w:r>
      <w:r w:rsidRPr="00A55DB1" w:rsidR="0030183B">
        <w:rPr>
          <w:sz w:val="18"/>
        </w:rPr>
        <w:t xml:space="preserve"> </w:t>
      </w:r>
      <w:r w:rsidRPr="00A55DB1" w:rsidR="00286344">
        <w:rPr>
          <w:sz w:val="18"/>
        </w:rPr>
        <w:t>listesinin</w:t>
      </w:r>
      <w:r w:rsidRPr="00A55DB1" w:rsidR="0030183B">
        <w:rPr>
          <w:sz w:val="18"/>
        </w:rPr>
        <w:t xml:space="preserve"> </w:t>
      </w:r>
      <w:r w:rsidRPr="00A55DB1" w:rsidR="00286344">
        <w:rPr>
          <w:sz w:val="18"/>
        </w:rPr>
        <w:t>son</w:t>
      </w:r>
      <w:r w:rsidRPr="00A55DB1" w:rsidR="0030183B">
        <w:rPr>
          <w:sz w:val="18"/>
        </w:rPr>
        <w:t xml:space="preserve"> </w:t>
      </w:r>
      <w:r w:rsidRPr="00A55DB1" w:rsidR="00286344">
        <w:rPr>
          <w:sz w:val="18"/>
        </w:rPr>
        <w:t>sıralarına</w:t>
      </w:r>
      <w:r w:rsidRPr="00A55DB1" w:rsidR="0030183B">
        <w:rPr>
          <w:sz w:val="18"/>
        </w:rPr>
        <w:t xml:space="preserve"> </w:t>
      </w:r>
      <w:r w:rsidRPr="00A55DB1" w:rsidR="00286344">
        <w:rPr>
          <w:sz w:val="18"/>
        </w:rPr>
        <w:t>dahi</w:t>
      </w:r>
      <w:r w:rsidRPr="00A55DB1" w:rsidR="0030183B">
        <w:rPr>
          <w:sz w:val="18"/>
        </w:rPr>
        <w:t xml:space="preserve"> </w:t>
      </w:r>
      <w:r w:rsidRPr="00A55DB1" w:rsidR="00286344">
        <w:rPr>
          <w:sz w:val="18"/>
        </w:rPr>
        <w:t>konması</w:t>
      </w:r>
      <w:r w:rsidRPr="00A55DB1" w:rsidR="0030183B">
        <w:rPr>
          <w:sz w:val="18"/>
        </w:rPr>
        <w:t xml:space="preserve"> </w:t>
      </w:r>
      <w:r w:rsidRPr="00A55DB1" w:rsidR="00286344">
        <w:rPr>
          <w:sz w:val="18"/>
        </w:rPr>
        <w:t>mümkün</w:t>
      </w:r>
      <w:r w:rsidRPr="00A55DB1" w:rsidR="0030183B">
        <w:rPr>
          <w:sz w:val="18"/>
        </w:rPr>
        <w:t xml:space="preserve"> </w:t>
      </w:r>
      <w:r w:rsidRPr="00A55DB1" w:rsidR="00286344">
        <w:rPr>
          <w:sz w:val="18"/>
        </w:rPr>
        <w:t>değildir.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bu</w:t>
      </w:r>
      <w:r w:rsidRPr="00A55DB1" w:rsidR="0030183B">
        <w:rPr>
          <w:sz w:val="18"/>
        </w:rPr>
        <w:t xml:space="preserve"> </w:t>
      </w:r>
      <w:r w:rsidRPr="00A55DB1">
        <w:rPr>
          <w:sz w:val="18"/>
        </w:rPr>
        <w:t>teklifle</w:t>
      </w:r>
      <w:r w:rsidRPr="00A55DB1" w:rsidR="0030183B">
        <w:rPr>
          <w:sz w:val="18"/>
        </w:rPr>
        <w:t xml:space="preserve"> </w:t>
      </w:r>
      <w:r w:rsidRPr="00A55DB1">
        <w:rPr>
          <w:sz w:val="18"/>
        </w:rPr>
        <w:t>ilgili</w:t>
      </w:r>
      <w:r w:rsidRPr="00A55DB1" w:rsidR="0030183B">
        <w:rPr>
          <w:sz w:val="18"/>
        </w:rPr>
        <w:t xml:space="preserve"> </w:t>
      </w:r>
      <w:r w:rsidRPr="00A55DB1">
        <w:rPr>
          <w:sz w:val="18"/>
        </w:rPr>
        <w:t>olarak</w:t>
      </w:r>
      <w:r w:rsidRPr="00A55DB1" w:rsidR="0030183B">
        <w:rPr>
          <w:sz w:val="18"/>
        </w:rPr>
        <w:t xml:space="preserve"> </w:t>
      </w:r>
      <w:r w:rsidRPr="00A55DB1">
        <w:rPr>
          <w:sz w:val="18"/>
        </w:rPr>
        <w:t>İçişleri</w:t>
      </w:r>
      <w:r w:rsidRPr="00A55DB1" w:rsidR="0030183B">
        <w:rPr>
          <w:sz w:val="18"/>
        </w:rPr>
        <w:t xml:space="preserve"> </w:t>
      </w:r>
      <w:r w:rsidRPr="00A55DB1">
        <w:rPr>
          <w:sz w:val="18"/>
        </w:rPr>
        <w:t>Komisyonunda</w:t>
      </w:r>
      <w:r w:rsidRPr="00A55DB1" w:rsidR="0030183B">
        <w:rPr>
          <w:sz w:val="18"/>
        </w:rPr>
        <w:t xml:space="preserve"> </w:t>
      </w:r>
      <w:r w:rsidRPr="00A55DB1">
        <w:rPr>
          <w:sz w:val="18"/>
        </w:rPr>
        <w:t>da</w:t>
      </w:r>
      <w:r w:rsidRPr="00A55DB1" w:rsidR="0030183B">
        <w:rPr>
          <w:sz w:val="18"/>
        </w:rPr>
        <w:t xml:space="preserve"> </w:t>
      </w:r>
      <w:r w:rsidRPr="00A55DB1">
        <w:rPr>
          <w:sz w:val="18"/>
        </w:rPr>
        <w:t>bulunarak</w:t>
      </w:r>
      <w:r w:rsidRPr="00A55DB1" w:rsidR="0030183B">
        <w:rPr>
          <w:sz w:val="18"/>
        </w:rPr>
        <w:t xml:space="preserve"> </w:t>
      </w:r>
      <w:r w:rsidRPr="00A55DB1">
        <w:rPr>
          <w:sz w:val="18"/>
        </w:rPr>
        <w:t>birkaç</w:t>
      </w:r>
      <w:r w:rsidRPr="00A55DB1" w:rsidR="0030183B">
        <w:rPr>
          <w:sz w:val="18"/>
        </w:rPr>
        <w:t xml:space="preserve"> </w:t>
      </w:r>
      <w:r w:rsidRPr="00A55DB1">
        <w:rPr>
          <w:sz w:val="18"/>
        </w:rPr>
        <w:t>söz</w:t>
      </w:r>
      <w:r w:rsidRPr="00A55DB1" w:rsidR="0030183B">
        <w:rPr>
          <w:sz w:val="18"/>
        </w:rPr>
        <w:t xml:space="preserve"> </w:t>
      </w:r>
      <w:r w:rsidRPr="00A55DB1">
        <w:rPr>
          <w:sz w:val="18"/>
        </w:rPr>
        <w:t>alarak</w:t>
      </w:r>
      <w:r w:rsidRPr="00A55DB1" w:rsidR="0030183B">
        <w:rPr>
          <w:sz w:val="18"/>
        </w:rPr>
        <w:t xml:space="preserve"> </w:t>
      </w:r>
      <w:r w:rsidRPr="00A55DB1">
        <w:rPr>
          <w:sz w:val="18"/>
        </w:rPr>
        <w:t>eleştirilerimizi</w:t>
      </w:r>
      <w:r w:rsidRPr="00A55DB1" w:rsidR="0030183B">
        <w:rPr>
          <w:sz w:val="18"/>
        </w:rPr>
        <w:t xml:space="preserve"> </w:t>
      </w:r>
      <w:r w:rsidRPr="00A55DB1">
        <w:rPr>
          <w:sz w:val="18"/>
        </w:rPr>
        <w:t>izhar</w:t>
      </w:r>
      <w:r w:rsidRPr="00A55DB1" w:rsidR="0030183B">
        <w:rPr>
          <w:sz w:val="18"/>
        </w:rPr>
        <w:t xml:space="preserve"> </w:t>
      </w:r>
      <w:r w:rsidRPr="00A55DB1">
        <w:rPr>
          <w:sz w:val="18"/>
        </w:rPr>
        <w:t>etmiştik</w:t>
      </w:r>
      <w:r w:rsidRPr="00A55DB1" w:rsidR="0030183B">
        <w:rPr>
          <w:sz w:val="18"/>
        </w:rPr>
        <w:t xml:space="preserve"> </w:t>
      </w:r>
      <w:r w:rsidRPr="00A55DB1">
        <w:rPr>
          <w:sz w:val="18"/>
        </w:rPr>
        <w:t>ancak</w:t>
      </w:r>
      <w:r w:rsidRPr="00A55DB1" w:rsidR="0030183B">
        <w:rPr>
          <w:sz w:val="18"/>
        </w:rPr>
        <w:t xml:space="preserve"> </w:t>
      </w:r>
      <w:r w:rsidRPr="00A55DB1">
        <w:rPr>
          <w:sz w:val="18"/>
        </w:rPr>
        <w:t>kabul</w:t>
      </w:r>
      <w:r w:rsidRPr="00A55DB1" w:rsidR="0030183B">
        <w:rPr>
          <w:sz w:val="18"/>
        </w:rPr>
        <w:t xml:space="preserve"> </w:t>
      </w:r>
      <w:r w:rsidRPr="00A55DB1">
        <w:rPr>
          <w:sz w:val="18"/>
        </w:rPr>
        <w:t>edilen</w:t>
      </w:r>
      <w:r w:rsidRPr="00A55DB1" w:rsidR="0030183B">
        <w:rPr>
          <w:sz w:val="18"/>
        </w:rPr>
        <w:t xml:space="preserve"> </w:t>
      </w:r>
      <w:r w:rsidRPr="00A55DB1">
        <w:rPr>
          <w:sz w:val="18"/>
        </w:rPr>
        <w:t>metin</w:t>
      </w:r>
      <w:r w:rsidRPr="00A55DB1" w:rsidR="0030183B">
        <w:rPr>
          <w:sz w:val="18"/>
        </w:rPr>
        <w:t xml:space="preserve"> </w:t>
      </w:r>
      <w:r w:rsidRPr="00A55DB1">
        <w:rPr>
          <w:sz w:val="18"/>
        </w:rPr>
        <w:t>küçük</w:t>
      </w:r>
      <w:r w:rsidRPr="00A55DB1" w:rsidR="0030183B">
        <w:rPr>
          <w:sz w:val="18"/>
        </w:rPr>
        <w:t xml:space="preserve"> </w:t>
      </w:r>
      <w:r w:rsidRPr="00A55DB1">
        <w:rPr>
          <w:sz w:val="18"/>
        </w:rPr>
        <w:t>değişikliklerle</w:t>
      </w:r>
      <w:r w:rsidRPr="00A55DB1" w:rsidR="0030183B">
        <w:rPr>
          <w:sz w:val="18"/>
        </w:rPr>
        <w:t xml:space="preserve"> </w:t>
      </w:r>
      <w:r w:rsidRPr="00A55DB1">
        <w:rPr>
          <w:sz w:val="18"/>
        </w:rPr>
        <w:t>aynen</w:t>
      </w:r>
      <w:r w:rsidRPr="00A55DB1" w:rsidR="0030183B">
        <w:rPr>
          <w:sz w:val="18"/>
        </w:rPr>
        <w:t xml:space="preserve"> </w:t>
      </w:r>
      <w:r w:rsidRPr="00A55DB1">
        <w:rPr>
          <w:sz w:val="18"/>
        </w:rPr>
        <w:t>Genel</w:t>
      </w:r>
      <w:r w:rsidRPr="00A55DB1" w:rsidR="0030183B">
        <w:rPr>
          <w:sz w:val="18"/>
        </w:rPr>
        <w:t xml:space="preserve"> </w:t>
      </w:r>
      <w:r w:rsidRPr="00A55DB1">
        <w:rPr>
          <w:sz w:val="18"/>
        </w:rPr>
        <w:t>Kurula</w:t>
      </w:r>
      <w:r w:rsidRPr="00A55DB1" w:rsidR="0030183B">
        <w:rPr>
          <w:sz w:val="18"/>
        </w:rPr>
        <w:t xml:space="preserve"> </w:t>
      </w:r>
      <w:r w:rsidRPr="00A55DB1">
        <w:rPr>
          <w:sz w:val="18"/>
        </w:rPr>
        <w:t>arz</w:t>
      </w:r>
      <w:r w:rsidRPr="00A55DB1" w:rsidR="0030183B">
        <w:rPr>
          <w:sz w:val="18"/>
        </w:rPr>
        <w:t xml:space="preserve"> </w:t>
      </w:r>
      <w:r w:rsidRPr="00A55DB1">
        <w:rPr>
          <w:sz w:val="18"/>
        </w:rPr>
        <w:t>edilmiş</w:t>
      </w:r>
      <w:r w:rsidRPr="00A55DB1" w:rsidR="0030183B">
        <w:rPr>
          <w:sz w:val="18"/>
        </w:rPr>
        <w:t xml:space="preserve"> </w:t>
      </w:r>
      <w:r w:rsidRPr="00A55DB1">
        <w:rPr>
          <w:sz w:val="18"/>
        </w:rPr>
        <w:t>oldu.</w:t>
      </w:r>
      <w:r w:rsidRPr="00A55DB1" w:rsidR="0030183B">
        <w:rPr>
          <w:sz w:val="18"/>
        </w:rPr>
        <w:t xml:space="preserve"> </w:t>
      </w:r>
      <w:r w:rsidRPr="00A55DB1">
        <w:rPr>
          <w:sz w:val="18"/>
        </w:rPr>
        <w:t>Tabii</w:t>
      </w:r>
      <w:r w:rsidRPr="00A55DB1" w:rsidR="0030183B">
        <w:rPr>
          <w:sz w:val="18"/>
        </w:rPr>
        <w:t xml:space="preserve"> </w:t>
      </w:r>
      <w:r w:rsidRPr="00A55DB1">
        <w:rPr>
          <w:sz w:val="18"/>
        </w:rPr>
        <w:t>bu,</w:t>
      </w:r>
      <w:r w:rsidRPr="00A55DB1" w:rsidR="0030183B">
        <w:rPr>
          <w:sz w:val="18"/>
        </w:rPr>
        <w:t xml:space="preserve"> </w:t>
      </w:r>
      <w:r w:rsidRPr="00A55DB1">
        <w:rPr>
          <w:sz w:val="18"/>
        </w:rPr>
        <w:t>iktidarın</w:t>
      </w:r>
      <w:r w:rsidRPr="00A55DB1" w:rsidR="0030183B">
        <w:rPr>
          <w:sz w:val="18"/>
        </w:rPr>
        <w:t xml:space="preserve"> </w:t>
      </w:r>
      <w:r w:rsidRPr="00A55DB1">
        <w:rPr>
          <w:sz w:val="18"/>
        </w:rPr>
        <w:t>tercihidir.</w:t>
      </w:r>
      <w:r w:rsidRPr="00A55DB1" w:rsidR="0030183B">
        <w:rPr>
          <w:sz w:val="18"/>
        </w:rPr>
        <w:t xml:space="preserve"> </w:t>
      </w:r>
      <w:r w:rsidRPr="00A55DB1">
        <w:rPr>
          <w:sz w:val="18"/>
        </w:rPr>
        <w:t>Bu</w:t>
      </w:r>
      <w:r w:rsidRPr="00A55DB1" w:rsidR="0030183B">
        <w:rPr>
          <w:sz w:val="18"/>
        </w:rPr>
        <w:t xml:space="preserve"> </w:t>
      </w:r>
      <w:r w:rsidRPr="00A55DB1">
        <w:rPr>
          <w:sz w:val="18"/>
        </w:rPr>
        <w:t>da</w:t>
      </w:r>
      <w:r w:rsidRPr="00A55DB1" w:rsidR="0030183B">
        <w:rPr>
          <w:sz w:val="18"/>
        </w:rPr>
        <w:t xml:space="preserve"> </w:t>
      </w:r>
      <w:r w:rsidRPr="00A55DB1">
        <w:rPr>
          <w:sz w:val="18"/>
        </w:rPr>
        <w:t>gösteriyor</w:t>
      </w:r>
      <w:r w:rsidRPr="00A55DB1" w:rsidR="0030183B">
        <w:rPr>
          <w:sz w:val="18"/>
        </w:rPr>
        <w:t xml:space="preserve"> </w:t>
      </w:r>
      <w:r w:rsidRPr="00A55DB1">
        <w:rPr>
          <w:sz w:val="18"/>
        </w:rPr>
        <w:t>ki</w:t>
      </w:r>
      <w:r w:rsidRPr="00A55DB1" w:rsidR="0030183B">
        <w:rPr>
          <w:sz w:val="18"/>
        </w:rPr>
        <w:t xml:space="preserve"> </w:t>
      </w:r>
      <w:r w:rsidRPr="00A55DB1">
        <w:rPr>
          <w:sz w:val="18"/>
        </w:rPr>
        <w:t>iktidar,</w:t>
      </w:r>
      <w:r w:rsidRPr="00A55DB1" w:rsidR="0030183B">
        <w:rPr>
          <w:sz w:val="18"/>
        </w:rPr>
        <w:t xml:space="preserve"> </w:t>
      </w:r>
      <w:r w:rsidRPr="00A55DB1">
        <w:rPr>
          <w:sz w:val="18"/>
        </w:rPr>
        <w:t>halkın</w:t>
      </w:r>
      <w:r w:rsidRPr="00A55DB1" w:rsidR="0030183B">
        <w:rPr>
          <w:sz w:val="18"/>
        </w:rPr>
        <w:t xml:space="preserve"> </w:t>
      </w:r>
      <w:r w:rsidRPr="00A55DB1">
        <w:rPr>
          <w:sz w:val="18"/>
        </w:rPr>
        <w:t>gündeminden</w:t>
      </w:r>
      <w:r w:rsidRPr="00A55DB1" w:rsidR="0030183B">
        <w:rPr>
          <w:sz w:val="18"/>
        </w:rPr>
        <w:t xml:space="preserve"> </w:t>
      </w:r>
      <w:r w:rsidRPr="00A55DB1">
        <w:rPr>
          <w:sz w:val="18"/>
        </w:rPr>
        <w:t>düşmüştür,</w:t>
      </w:r>
      <w:r w:rsidRPr="00A55DB1" w:rsidR="0030183B">
        <w:rPr>
          <w:sz w:val="18"/>
        </w:rPr>
        <w:t xml:space="preserve"> </w:t>
      </w:r>
      <w:r w:rsidRPr="00A55DB1">
        <w:rPr>
          <w:sz w:val="18"/>
        </w:rPr>
        <w:t>esasen</w:t>
      </w:r>
      <w:r w:rsidRPr="00A55DB1" w:rsidR="0030183B">
        <w:rPr>
          <w:sz w:val="18"/>
        </w:rPr>
        <w:t xml:space="preserve"> </w:t>
      </w:r>
      <w:r w:rsidRPr="00A55DB1">
        <w:rPr>
          <w:sz w:val="18"/>
        </w:rPr>
        <w:t>iktidar</w:t>
      </w:r>
      <w:r w:rsidRPr="00A55DB1" w:rsidR="0030183B">
        <w:rPr>
          <w:sz w:val="18"/>
        </w:rPr>
        <w:t xml:space="preserve"> </w:t>
      </w:r>
      <w:r w:rsidRPr="00A55DB1">
        <w:rPr>
          <w:sz w:val="18"/>
        </w:rPr>
        <w:t>bütünüyle</w:t>
      </w:r>
      <w:r w:rsidRPr="00A55DB1" w:rsidR="0030183B">
        <w:rPr>
          <w:sz w:val="18"/>
        </w:rPr>
        <w:t xml:space="preserve"> </w:t>
      </w:r>
      <w:r w:rsidRPr="00A55DB1">
        <w:rPr>
          <w:sz w:val="18"/>
        </w:rPr>
        <w:t>halkın</w:t>
      </w:r>
      <w:r w:rsidRPr="00A55DB1" w:rsidR="0030183B">
        <w:rPr>
          <w:sz w:val="18"/>
        </w:rPr>
        <w:t xml:space="preserve"> </w:t>
      </w:r>
      <w:r w:rsidRPr="00A55DB1">
        <w:rPr>
          <w:sz w:val="18"/>
        </w:rPr>
        <w:t>gönlünden</w:t>
      </w:r>
      <w:r w:rsidRPr="00A55DB1" w:rsidR="0030183B">
        <w:rPr>
          <w:sz w:val="18"/>
        </w:rPr>
        <w:t xml:space="preserve"> </w:t>
      </w:r>
      <w:r w:rsidRPr="00A55DB1">
        <w:rPr>
          <w:sz w:val="18"/>
        </w:rPr>
        <w:t>de</w:t>
      </w:r>
      <w:r w:rsidRPr="00A55DB1" w:rsidR="0030183B">
        <w:rPr>
          <w:sz w:val="18"/>
        </w:rPr>
        <w:t xml:space="preserve"> </w:t>
      </w:r>
      <w:r w:rsidRPr="00A55DB1">
        <w:rPr>
          <w:sz w:val="18"/>
        </w:rPr>
        <w:t>düşmüştür.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bekçilerin</w:t>
      </w:r>
      <w:r w:rsidRPr="00A55DB1" w:rsidR="0030183B">
        <w:rPr>
          <w:sz w:val="18"/>
        </w:rPr>
        <w:t xml:space="preserve"> </w:t>
      </w:r>
      <w:r w:rsidRPr="00A55DB1">
        <w:rPr>
          <w:sz w:val="18"/>
        </w:rPr>
        <w:t>işe</w:t>
      </w:r>
      <w:r w:rsidRPr="00A55DB1" w:rsidR="0030183B">
        <w:rPr>
          <w:sz w:val="18"/>
        </w:rPr>
        <w:t xml:space="preserve"> </w:t>
      </w:r>
      <w:r w:rsidRPr="00A55DB1">
        <w:rPr>
          <w:sz w:val="18"/>
        </w:rPr>
        <w:t>alınması,</w:t>
      </w:r>
      <w:r w:rsidRPr="00A55DB1" w:rsidR="0030183B">
        <w:rPr>
          <w:sz w:val="18"/>
        </w:rPr>
        <w:t xml:space="preserve"> </w:t>
      </w:r>
      <w:r w:rsidRPr="00A55DB1">
        <w:rPr>
          <w:sz w:val="18"/>
        </w:rPr>
        <w:t>giriş</w:t>
      </w:r>
      <w:r w:rsidRPr="00A55DB1" w:rsidR="0030183B">
        <w:rPr>
          <w:sz w:val="18"/>
        </w:rPr>
        <w:t xml:space="preserve"> </w:t>
      </w:r>
      <w:r w:rsidRPr="00A55DB1">
        <w:rPr>
          <w:sz w:val="18"/>
        </w:rPr>
        <w:t>sınavları,</w:t>
      </w:r>
      <w:r w:rsidRPr="00A55DB1" w:rsidR="0030183B">
        <w:rPr>
          <w:sz w:val="18"/>
        </w:rPr>
        <w:t xml:space="preserve"> </w:t>
      </w:r>
      <w:r w:rsidRPr="00A55DB1">
        <w:rPr>
          <w:sz w:val="18"/>
        </w:rPr>
        <w:t>bu</w:t>
      </w:r>
      <w:r w:rsidRPr="00A55DB1" w:rsidR="0030183B">
        <w:rPr>
          <w:sz w:val="18"/>
        </w:rPr>
        <w:t xml:space="preserve"> </w:t>
      </w:r>
      <w:r w:rsidRPr="00A55DB1">
        <w:rPr>
          <w:sz w:val="18"/>
        </w:rPr>
        <w:t>sınavları</w:t>
      </w:r>
      <w:r w:rsidRPr="00A55DB1" w:rsidR="0030183B">
        <w:rPr>
          <w:sz w:val="18"/>
        </w:rPr>
        <w:t xml:space="preserve"> </w:t>
      </w:r>
      <w:r w:rsidRPr="00A55DB1">
        <w:rPr>
          <w:sz w:val="18"/>
        </w:rPr>
        <w:t>yapacak</w:t>
      </w:r>
      <w:r w:rsidRPr="00A55DB1" w:rsidR="0030183B">
        <w:rPr>
          <w:sz w:val="18"/>
        </w:rPr>
        <w:t xml:space="preserve"> </w:t>
      </w:r>
      <w:r w:rsidRPr="00A55DB1">
        <w:rPr>
          <w:sz w:val="18"/>
        </w:rPr>
        <w:t>merci,</w:t>
      </w:r>
      <w:r w:rsidRPr="00A55DB1" w:rsidR="0030183B">
        <w:rPr>
          <w:sz w:val="18"/>
        </w:rPr>
        <w:t xml:space="preserve"> </w:t>
      </w:r>
      <w:r w:rsidRPr="00A55DB1">
        <w:rPr>
          <w:sz w:val="18"/>
        </w:rPr>
        <w:t>atama</w:t>
      </w:r>
      <w:r w:rsidRPr="00A55DB1" w:rsidR="0030183B">
        <w:rPr>
          <w:sz w:val="18"/>
        </w:rPr>
        <w:t xml:space="preserve"> </w:t>
      </w:r>
      <w:r w:rsidRPr="00A55DB1">
        <w:rPr>
          <w:sz w:val="18"/>
        </w:rPr>
        <w:t>kriterleri</w:t>
      </w:r>
      <w:r w:rsidRPr="00A55DB1" w:rsidR="0030183B">
        <w:rPr>
          <w:sz w:val="18"/>
        </w:rPr>
        <w:t xml:space="preserve"> </w:t>
      </w:r>
      <w:r w:rsidRPr="00A55DB1">
        <w:rPr>
          <w:sz w:val="18"/>
        </w:rPr>
        <w:t>gibi</w:t>
      </w:r>
      <w:r w:rsidRPr="00A55DB1" w:rsidR="0030183B">
        <w:rPr>
          <w:sz w:val="18"/>
        </w:rPr>
        <w:t xml:space="preserve"> </w:t>
      </w:r>
      <w:r w:rsidRPr="00A55DB1">
        <w:rPr>
          <w:sz w:val="18"/>
        </w:rPr>
        <w:t>düzenlemeler</w:t>
      </w:r>
      <w:r w:rsidRPr="00A55DB1" w:rsidR="0030183B">
        <w:rPr>
          <w:sz w:val="18"/>
        </w:rPr>
        <w:t xml:space="preserve"> </w:t>
      </w:r>
      <w:r w:rsidRPr="00A55DB1">
        <w:rPr>
          <w:sz w:val="18"/>
        </w:rPr>
        <w:t>bütünüyle</w:t>
      </w:r>
      <w:r w:rsidRPr="00A55DB1" w:rsidR="0030183B">
        <w:rPr>
          <w:sz w:val="18"/>
        </w:rPr>
        <w:t xml:space="preserve"> </w:t>
      </w:r>
      <w:r w:rsidRPr="00A55DB1">
        <w:rPr>
          <w:sz w:val="18"/>
        </w:rPr>
        <w:t>partizan</w:t>
      </w:r>
      <w:r w:rsidRPr="00A55DB1" w:rsidR="0030183B">
        <w:rPr>
          <w:sz w:val="18"/>
        </w:rPr>
        <w:t xml:space="preserve"> </w:t>
      </w:r>
      <w:r w:rsidRPr="00A55DB1">
        <w:rPr>
          <w:sz w:val="18"/>
        </w:rPr>
        <w:t>iradenin</w:t>
      </w:r>
      <w:r w:rsidRPr="00A55DB1" w:rsidR="0030183B">
        <w:rPr>
          <w:sz w:val="18"/>
        </w:rPr>
        <w:t xml:space="preserve"> </w:t>
      </w:r>
      <w:r w:rsidRPr="00A55DB1">
        <w:rPr>
          <w:sz w:val="18"/>
        </w:rPr>
        <w:t>tercihine</w:t>
      </w:r>
      <w:r w:rsidRPr="00A55DB1" w:rsidR="0030183B">
        <w:rPr>
          <w:sz w:val="18"/>
        </w:rPr>
        <w:t xml:space="preserve"> </w:t>
      </w:r>
      <w:r w:rsidRPr="00A55DB1">
        <w:rPr>
          <w:sz w:val="18"/>
        </w:rPr>
        <w:t>terk</w:t>
      </w:r>
      <w:r w:rsidRPr="00A55DB1" w:rsidR="0030183B">
        <w:rPr>
          <w:sz w:val="18"/>
        </w:rPr>
        <w:t xml:space="preserve"> </w:t>
      </w:r>
      <w:r w:rsidRPr="00A55DB1">
        <w:rPr>
          <w:sz w:val="18"/>
        </w:rPr>
        <w:t>edilmektedir.</w:t>
      </w:r>
      <w:r w:rsidRPr="00A55DB1" w:rsidR="0030183B">
        <w:rPr>
          <w:sz w:val="18"/>
        </w:rPr>
        <w:t xml:space="preserve"> </w:t>
      </w:r>
      <w:r w:rsidRPr="00A55DB1">
        <w:rPr>
          <w:sz w:val="18"/>
        </w:rPr>
        <w:t>Halkın</w:t>
      </w:r>
      <w:r w:rsidRPr="00A55DB1" w:rsidR="0030183B">
        <w:rPr>
          <w:sz w:val="18"/>
        </w:rPr>
        <w:t xml:space="preserve"> </w:t>
      </w:r>
      <w:r w:rsidRPr="00A55DB1">
        <w:rPr>
          <w:sz w:val="18"/>
        </w:rPr>
        <w:t>sükûn</w:t>
      </w:r>
      <w:r w:rsidRPr="00A55DB1" w:rsidR="0030183B">
        <w:rPr>
          <w:sz w:val="18"/>
        </w:rPr>
        <w:t xml:space="preserve"> </w:t>
      </w:r>
      <w:r w:rsidRPr="00A55DB1">
        <w:rPr>
          <w:sz w:val="18"/>
        </w:rPr>
        <w:t>ve</w:t>
      </w:r>
      <w:r w:rsidRPr="00A55DB1" w:rsidR="0030183B">
        <w:rPr>
          <w:sz w:val="18"/>
        </w:rPr>
        <w:t xml:space="preserve"> </w:t>
      </w:r>
      <w:r w:rsidRPr="00A55DB1">
        <w:rPr>
          <w:sz w:val="18"/>
        </w:rPr>
        <w:t>istirahatini</w:t>
      </w:r>
      <w:r w:rsidRPr="00A55DB1" w:rsidR="0030183B">
        <w:rPr>
          <w:sz w:val="18"/>
        </w:rPr>
        <w:t xml:space="preserve"> </w:t>
      </w:r>
      <w:r w:rsidRPr="00A55DB1">
        <w:rPr>
          <w:sz w:val="18"/>
        </w:rPr>
        <w:t>temin,</w:t>
      </w:r>
      <w:r w:rsidRPr="00A55DB1" w:rsidR="0030183B">
        <w:rPr>
          <w:sz w:val="18"/>
        </w:rPr>
        <w:t xml:space="preserve"> </w:t>
      </w:r>
      <w:r w:rsidRPr="00A55DB1">
        <w:rPr>
          <w:sz w:val="18"/>
        </w:rPr>
        <w:t>suç</w:t>
      </w:r>
      <w:r w:rsidRPr="00A55DB1" w:rsidR="0030183B">
        <w:rPr>
          <w:sz w:val="18"/>
        </w:rPr>
        <w:t xml:space="preserve"> </w:t>
      </w:r>
      <w:r w:rsidRPr="00A55DB1">
        <w:rPr>
          <w:sz w:val="18"/>
        </w:rPr>
        <w:t>ve</w:t>
      </w:r>
      <w:r w:rsidRPr="00A55DB1" w:rsidR="0030183B">
        <w:rPr>
          <w:sz w:val="18"/>
        </w:rPr>
        <w:t xml:space="preserve"> </w:t>
      </w:r>
      <w:r w:rsidRPr="00A55DB1">
        <w:rPr>
          <w:sz w:val="18"/>
        </w:rPr>
        <w:t>kabahatlerin</w:t>
      </w:r>
      <w:r w:rsidRPr="00A55DB1" w:rsidR="0030183B">
        <w:rPr>
          <w:sz w:val="18"/>
        </w:rPr>
        <w:t xml:space="preserve"> </w:t>
      </w:r>
      <w:r w:rsidRPr="00A55DB1">
        <w:rPr>
          <w:sz w:val="18"/>
        </w:rPr>
        <w:t>işlenmesinin</w:t>
      </w:r>
      <w:r w:rsidRPr="00A55DB1" w:rsidR="0030183B">
        <w:rPr>
          <w:sz w:val="18"/>
        </w:rPr>
        <w:t xml:space="preserve"> </w:t>
      </w:r>
      <w:r w:rsidRPr="00A55DB1">
        <w:rPr>
          <w:sz w:val="18"/>
        </w:rPr>
        <w:t>önüne</w:t>
      </w:r>
      <w:r w:rsidRPr="00A55DB1" w:rsidR="0030183B">
        <w:rPr>
          <w:sz w:val="18"/>
        </w:rPr>
        <w:t xml:space="preserve"> </w:t>
      </w:r>
      <w:r w:rsidRPr="00A55DB1">
        <w:rPr>
          <w:sz w:val="18"/>
        </w:rPr>
        <w:t>geçmek,</w:t>
      </w:r>
      <w:r w:rsidRPr="00A55DB1" w:rsidR="0030183B">
        <w:rPr>
          <w:sz w:val="18"/>
        </w:rPr>
        <w:t xml:space="preserve"> </w:t>
      </w:r>
      <w:r w:rsidRPr="00A55DB1">
        <w:rPr>
          <w:sz w:val="18"/>
        </w:rPr>
        <w:t>kişilerin</w:t>
      </w:r>
      <w:r w:rsidRPr="00A55DB1" w:rsidR="0030183B">
        <w:rPr>
          <w:sz w:val="18"/>
        </w:rPr>
        <w:t xml:space="preserve"> </w:t>
      </w:r>
      <w:r w:rsidRPr="00A55DB1">
        <w:rPr>
          <w:sz w:val="18"/>
        </w:rPr>
        <w:t>görev</w:t>
      </w:r>
      <w:r w:rsidRPr="00A55DB1" w:rsidR="0030183B">
        <w:rPr>
          <w:sz w:val="18"/>
        </w:rPr>
        <w:t xml:space="preserve"> </w:t>
      </w:r>
      <w:r w:rsidRPr="00A55DB1">
        <w:rPr>
          <w:sz w:val="18"/>
        </w:rPr>
        <w:t>mahallinde</w:t>
      </w:r>
      <w:r w:rsidRPr="00A55DB1" w:rsidR="0030183B">
        <w:rPr>
          <w:sz w:val="18"/>
        </w:rPr>
        <w:t xml:space="preserve"> </w:t>
      </w:r>
      <w:r w:rsidRPr="00A55DB1">
        <w:rPr>
          <w:sz w:val="18"/>
        </w:rPr>
        <w:t>durdurulabilmesi</w:t>
      </w:r>
      <w:r w:rsidRPr="00A55DB1" w:rsidR="0030183B">
        <w:rPr>
          <w:sz w:val="18"/>
        </w:rPr>
        <w:t xml:space="preserve"> </w:t>
      </w:r>
      <w:r w:rsidRPr="00A55DB1">
        <w:rPr>
          <w:sz w:val="18"/>
        </w:rPr>
        <w:t>ve</w:t>
      </w:r>
      <w:r w:rsidRPr="00A55DB1" w:rsidR="0030183B">
        <w:rPr>
          <w:sz w:val="18"/>
        </w:rPr>
        <w:t xml:space="preserve"> </w:t>
      </w:r>
      <w:r w:rsidRPr="00A55DB1">
        <w:rPr>
          <w:sz w:val="18"/>
        </w:rPr>
        <w:t>makul</w:t>
      </w:r>
      <w:r w:rsidRPr="00A55DB1" w:rsidR="0030183B">
        <w:rPr>
          <w:sz w:val="18"/>
        </w:rPr>
        <w:t xml:space="preserve"> </w:t>
      </w:r>
      <w:r w:rsidRPr="00A55DB1">
        <w:rPr>
          <w:sz w:val="18"/>
        </w:rPr>
        <w:t>sebep</w:t>
      </w:r>
      <w:r w:rsidRPr="00A55DB1" w:rsidR="0030183B">
        <w:rPr>
          <w:sz w:val="18"/>
        </w:rPr>
        <w:t xml:space="preserve"> </w:t>
      </w:r>
      <w:r w:rsidRPr="00A55DB1">
        <w:rPr>
          <w:sz w:val="18"/>
        </w:rPr>
        <w:t>gerekçelerinin</w:t>
      </w:r>
      <w:r w:rsidRPr="00A55DB1" w:rsidR="0030183B">
        <w:rPr>
          <w:sz w:val="18"/>
        </w:rPr>
        <w:t xml:space="preserve"> </w:t>
      </w:r>
      <w:r w:rsidRPr="00A55DB1">
        <w:rPr>
          <w:sz w:val="18"/>
        </w:rPr>
        <w:t>adaletli</w:t>
      </w:r>
      <w:r w:rsidRPr="00A55DB1" w:rsidR="0030183B">
        <w:rPr>
          <w:sz w:val="18"/>
        </w:rPr>
        <w:t xml:space="preserve"> </w:t>
      </w:r>
      <w:r w:rsidRPr="00A55DB1">
        <w:rPr>
          <w:sz w:val="18"/>
        </w:rPr>
        <w:t>ve</w:t>
      </w:r>
      <w:r w:rsidRPr="00A55DB1" w:rsidR="0030183B">
        <w:rPr>
          <w:sz w:val="18"/>
        </w:rPr>
        <w:t xml:space="preserve"> </w:t>
      </w:r>
      <w:r w:rsidRPr="00A55DB1">
        <w:rPr>
          <w:sz w:val="18"/>
        </w:rPr>
        <w:t>hakkaniyetli</w:t>
      </w:r>
      <w:r w:rsidRPr="00A55DB1" w:rsidR="0030183B">
        <w:rPr>
          <w:sz w:val="18"/>
        </w:rPr>
        <w:t xml:space="preserve"> </w:t>
      </w:r>
      <w:r w:rsidRPr="00A55DB1">
        <w:rPr>
          <w:sz w:val="18"/>
        </w:rPr>
        <w:t>olarak</w:t>
      </w:r>
      <w:r w:rsidRPr="00A55DB1" w:rsidR="0030183B">
        <w:rPr>
          <w:sz w:val="18"/>
        </w:rPr>
        <w:t xml:space="preserve"> </w:t>
      </w:r>
      <w:r w:rsidRPr="00A55DB1">
        <w:rPr>
          <w:sz w:val="18"/>
        </w:rPr>
        <w:t>nasıl</w:t>
      </w:r>
      <w:r w:rsidRPr="00A55DB1" w:rsidR="0030183B">
        <w:rPr>
          <w:sz w:val="18"/>
        </w:rPr>
        <w:t xml:space="preserve"> </w:t>
      </w:r>
      <w:r w:rsidRPr="00A55DB1">
        <w:rPr>
          <w:sz w:val="18"/>
        </w:rPr>
        <w:t>uygulanacağı</w:t>
      </w:r>
      <w:r w:rsidRPr="00A55DB1" w:rsidR="0030183B">
        <w:rPr>
          <w:sz w:val="18"/>
        </w:rPr>
        <w:t xml:space="preserve"> </w:t>
      </w:r>
      <w:r w:rsidRPr="00A55DB1">
        <w:rPr>
          <w:sz w:val="18"/>
        </w:rPr>
        <w:t>endişesi</w:t>
      </w:r>
      <w:r w:rsidRPr="00A55DB1" w:rsidR="0030183B">
        <w:rPr>
          <w:sz w:val="18"/>
        </w:rPr>
        <w:t xml:space="preserve"> </w:t>
      </w:r>
      <w:r w:rsidRPr="00A55DB1">
        <w:rPr>
          <w:sz w:val="18"/>
        </w:rPr>
        <w:t>büyük</w:t>
      </w:r>
      <w:r w:rsidRPr="00A55DB1" w:rsidR="0030183B">
        <w:rPr>
          <w:sz w:val="18"/>
        </w:rPr>
        <w:t xml:space="preserve"> </w:t>
      </w:r>
      <w:r w:rsidRPr="00A55DB1">
        <w:rPr>
          <w:sz w:val="18"/>
        </w:rPr>
        <w:t>bir</w:t>
      </w:r>
      <w:r w:rsidRPr="00A55DB1" w:rsidR="0030183B">
        <w:rPr>
          <w:sz w:val="18"/>
        </w:rPr>
        <w:t xml:space="preserve"> </w:t>
      </w:r>
      <w:r w:rsidRPr="00A55DB1">
        <w:rPr>
          <w:sz w:val="18"/>
        </w:rPr>
        <w:t>güven</w:t>
      </w:r>
      <w:r w:rsidRPr="00A55DB1" w:rsidR="0030183B">
        <w:rPr>
          <w:sz w:val="18"/>
        </w:rPr>
        <w:t xml:space="preserve"> </w:t>
      </w:r>
      <w:r w:rsidRPr="00A55DB1">
        <w:rPr>
          <w:sz w:val="18"/>
        </w:rPr>
        <w:t>bunalımını</w:t>
      </w:r>
      <w:r w:rsidRPr="00A55DB1" w:rsidR="0030183B">
        <w:rPr>
          <w:sz w:val="18"/>
        </w:rPr>
        <w:t xml:space="preserve"> </w:t>
      </w:r>
      <w:r w:rsidRPr="00A55DB1">
        <w:rPr>
          <w:sz w:val="18"/>
        </w:rPr>
        <w:t>da</w:t>
      </w:r>
      <w:r w:rsidRPr="00A55DB1" w:rsidR="0030183B">
        <w:rPr>
          <w:sz w:val="18"/>
        </w:rPr>
        <w:t xml:space="preserve"> </w:t>
      </w:r>
      <w:r w:rsidRPr="00A55DB1">
        <w:rPr>
          <w:sz w:val="18"/>
        </w:rPr>
        <w:t>beraberinde</w:t>
      </w:r>
      <w:r w:rsidRPr="00A55DB1" w:rsidR="0030183B">
        <w:rPr>
          <w:sz w:val="18"/>
        </w:rPr>
        <w:t xml:space="preserve"> </w:t>
      </w:r>
      <w:r w:rsidRPr="00A55DB1">
        <w:rPr>
          <w:sz w:val="18"/>
        </w:rPr>
        <w:t>getirmektedir.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Ben,</w:t>
      </w:r>
      <w:r w:rsidRPr="00A55DB1" w:rsidR="0030183B">
        <w:rPr>
          <w:sz w:val="18"/>
        </w:rPr>
        <w:t xml:space="preserve"> </w:t>
      </w:r>
      <w:r w:rsidRPr="00A55DB1">
        <w:rPr>
          <w:sz w:val="18"/>
        </w:rPr>
        <w:t>teklifin</w:t>
      </w:r>
      <w:r w:rsidRPr="00A55DB1" w:rsidR="0030183B">
        <w:rPr>
          <w:sz w:val="18"/>
        </w:rPr>
        <w:t xml:space="preserve"> </w:t>
      </w:r>
      <w:r w:rsidRPr="00A55DB1">
        <w:rPr>
          <w:sz w:val="18"/>
        </w:rPr>
        <w:t>9’uncu</w:t>
      </w:r>
      <w:r w:rsidRPr="00A55DB1" w:rsidR="0030183B">
        <w:rPr>
          <w:sz w:val="18"/>
        </w:rPr>
        <w:t xml:space="preserve"> </w:t>
      </w:r>
      <w:r w:rsidRPr="00A55DB1">
        <w:rPr>
          <w:sz w:val="18"/>
        </w:rPr>
        <w:t>maddesinden</w:t>
      </w:r>
      <w:r w:rsidRPr="00A55DB1" w:rsidR="0030183B">
        <w:rPr>
          <w:sz w:val="18"/>
        </w:rPr>
        <w:t xml:space="preserve"> </w:t>
      </w:r>
      <w:r w:rsidRPr="00A55DB1">
        <w:rPr>
          <w:sz w:val="18"/>
        </w:rPr>
        <w:t>başlamak</w:t>
      </w:r>
      <w:r w:rsidRPr="00A55DB1" w:rsidR="0030183B">
        <w:rPr>
          <w:sz w:val="18"/>
        </w:rPr>
        <w:t xml:space="preserve"> </w:t>
      </w:r>
      <w:r w:rsidRPr="00A55DB1">
        <w:rPr>
          <w:sz w:val="18"/>
        </w:rPr>
        <w:t>isterim:</w:t>
      </w:r>
      <w:r w:rsidRPr="00A55DB1" w:rsidR="0030183B">
        <w:rPr>
          <w:sz w:val="18"/>
        </w:rPr>
        <w:t xml:space="preserve"> </w:t>
      </w:r>
      <w:r w:rsidRPr="00A55DB1">
        <w:rPr>
          <w:sz w:val="18"/>
        </w:rPr>
        <w:t>Burada</w:t>
      </w:r>
      <w:r w:rsidRPr="00A55DB1" w:rsidR="0030183B">
        <w:rPr>
          <w:sz w:val="18"/>
        </w:rPr>
        <w:t xml:space="preserve"> </w:t>
      </w:r>
      <w:r w:rsidRPr="00A55DB1">
        <w:rPr>
          <w:sz w:val="18"/>
        </w:rPr>
        <w:t>2559</w:t>
      </w:r>
      <w:r w:rsidRPr="00A55DB1" w:rsidR="0030183B">
        <w:rPr>
          <w:sz w:val="18"/>
        </w:rPr>
        <w:t xml:space="preserve"> </w:t>
      </w:r>
      <w:r w:rsidRPr="00A55DB1">
        <w:rPr>
          <w:sz w:val="18"/>
        </w:rPr>
        <w:t>sayılı</w:t>
      </w:r>
      <w:r w:rsidRPr="00A55DB1" w:rsidR="0030183B">
        <w:rPr>
          <w:sz w:val="18"/>
        </w:rPr>
        <w:t xml:space="preserve"> </w:t>
      </w:r>
      <w:r w:rsidRPr="00A55DB1">
        <w:rPr>
          <w:sz w:val="18"/>
        </w:rPr>
        <w:t>Polis</w:t>
      </w:r>
      <w:r w:rsidRPr="00A55DB1" w:rsidR="0030183B">
        <w:rPr>
          <w:sz w:val="18"/>
        </w:rPr>
        <w:t xml:space="preserve"> </w:t>
      </w:r>
      <w:r w:rsidRPr="00A55DB1">
        <w:rPr>
          <w:sz w:val="18"/>
        </w:rPr>
        <w:t>Vazife</w:t>
      </w:r>
      <w:r w:rsidRPr="00A55DB1" w:rsidR="0030183B">
        <w:rPr>
          <w:sz w:val="18"/>
        </w:rPr>
        <w:t xml:space="preserve"> </w:t>
      </w:r>
      <w:r w:rsidRPr="00A55DB1">
        <w:rPr>
          <w:sz w:val="18"/>
        </w:rPr>
        <w:t>ve</w:t>
      </w:r>
      <w:r w:rsidRPr="00A55DB1" w:rsidR="0030183B">
        <w:rPr>
          <w:sz w:val="18"/>
        </w:rPr>
        <w:t xml:space="preserve"> </w:t>
      </w:r>
      <w:r w:rsidRPr="00A55DB1">
        <w:rPr>
          <w:sz w:val="18"/>
        </w:rPr>
        <w:t>Salâhiyet</w:t>
      </w:r>
      <w:r w:rsidRPr="00A55DB1" w:rsidR="0030183B">
        <w:rPr>
          <w:sz w:val="18"/>
        </w:rPr>
        <w:t xml:space="preserve"> </w:t>
      </w:r>
      <w:r w:rsidRPr="00A55DB1">
        <w:rPr>
          <w:sz w:val="18"/>
        </w:rPr>
        <w:t>Kanunu’nun</w:t>
      </w:r>
      <w:r w:rsidRPr="00A55DB1" w:rsidR="0030183B">
        <w:rPr>
          <w:sz w:val="18"/>
        </w:rPr>
        <w:t xml:space="preserve"> </w:t>
      </w:r>
      <w:r w:rsidRPr="00A55DB1">
        <w:rPr>
          <w:sz w:val="18"/>
        </w:rPr>
        <w:t>16’ncı</w:t>
      </w:r>
      <w:r w:rsidRPr="00A55DB1" w:rsidR="0030183B">
        <w:rPr>
          <w:sz w:val="18"/>
        </w:rPr>
        <w:t xml:space="preserve"> </w:t>
      </w:r>
      <w:r w:rsidRPr="00A55DB1">
        <w:rPr>
          <w:sz w:val="18"/>
        </w:rPr>
        <w:t>maddesine</w:t>
      </w:r>
      <w:r w:rsidRPr="00A55DB1" w:rsidR="0030183B">
        <w:rPr>
          <w:sz w:val="18"/>
        </w:rPr>
        <w:t xml:space="preserve"> </w:t>
      </w:r>
      <w:r w:rsidRPr="00A55DB1">
        <w:rPr>
          <w:sz w:val="18"/>
        </w:rPr>
        <w:t>atıf</w:t>
      </w:r>
      <w:r w:rsidRPr="00A55DB1" w:rsidR="0030183B">
        <w:rPr>
          <w:sz w:val="18"/>
        </w:rPr>
        <w:t xml:space="preserve"> </w:t>
      </w:r>
      <w:r w:rsidRPr="00A55DB1">
        <w:rPr>
          <w:sz w:val="18"/>
        </w:rPr>
        <w:t>yapılıyor</w:t>
      </w:r>
      <w:r w:rsidRPr="00A55DB1" w:rsidR="0030183B">
        <w:rPr>
          <w:sz w:val="18"/>
        </w:rPr>
        <w:t xml:space="preserve"> </w:t>
      </w:r>
      <w:r w:rsidRPr="00A55DB1">
        <w:rPr>
          <w:sz w:val="18"/>
        </w:rPr>
        <w:t>ve</w:t>
      </w:r>
      <w:r w:rsidRPr="00A55DB1" w:rsidR="0030183B">
        <w:rPr>
          <w:sz w:val="18"/>
        </w:rPr>
        <w:t xml:space="preserve"> </w:t>
      </w:r>
      <w:r w:rsidRPr="00A55DB1">
        <w:rPr>
          <w:sz w:val="18"/>
        </w:rPr>
        <w:t>polise</w:t>
      </w:r>
      <w:r w:rsidRPr="00A55DB1" w:rsidR="0030183B">
        <w:rPr>
          <w:sz w:val="18"/>
        </w:rPr>
        <w:t xml:space="preserve"> </w:t>
      </w:r>
      <w:r w:rsidRPr="00A55DB1">
        <w:rPr>
          <w:sz w:val="18"/>
        </w:rPr>
        <w:t>verilen</w:t>
      </w:r>
      <w:r w:rsidRPr="00A55DB1" w:rsidR="0030183B">
        <w:rPr>
          <w:sz w:val="18"/>
        </w:rPr>
        <w:t xml:space="preserve"> </w:t>
      </w:r>
      <w:r w:rsidRPr="00A55DB1">
        <w:rPr>
          <w:sz w:val="18"/>
        </w:rPr>
        <w:t>zor</w:t>
      </w:r>
      <w:r w:rsidRPr="00A55DB1" w:rsidR="0030183B">
        <w:rPr>
          <w:sz w:val="18"/>
        </w:rPr>
        <w:t xml:space="preserve"> </w:t>
      </w:r>
      <w:r w:rsidRPr="00A55DB1">
        <w:rPr>
          <w:sz w:val="18"/>
        </w:rPr>
        <w:t>kullanma</w:t>
      </w:r>
      <w:r w:rsidRPr="00A55DB1" w:rsidR="0030183B">
        <w:rPr>
          <w:sz w:val="18"/>
        </w:rPr>
        <w:t xml:space="preserve"> </w:t>
      </w:r>
      <w:r w:rsidRPr="00A55DB1">
        <w:rPr>
          <w:sz w:val="18"/>
        </w:rPr>
        <w:t>ve</w:t>
      </w:r>
      <w:r w:rsidRPr="00A55DB1" w:rsidR="0030183B">
        <w:rPr>
          <w:sz w:val="18"/>
        </w:rPr>
        <w:t xml:space="preserve"> </w:t>
      </w:r>
      <w:r w:rsidRPr="00A55DB1">
        <w:rPr>
          <w:sz w:val="18"/>
        </w:rPr>
        <w:t>gerektiğinde</w:t>
      </w:r>
      <w:r w:rsidRPr="00A55DB1" w:rsidR="0030183B">
        <w:rPr>
          <w:sz w:val="18"/>
        </w:rPr>
        <w:t xml:space="preserve"> </w:t>
      </w:r>
      <w:r w:rsidRPr="00A55DB1">
        <w:rPr>
          <w:sz w:val="18"/>
        </w:rPr>
        <w:t>silah</w:t>
      </w:r>
      <w:r w:rsidRPr="00A55DB1" w:rsidR="0030183B">
        <w:rPr>
          <w:sz w:val="18"/>
        </w:rPr>
        <w:t xml:space="preserve"> </w:t>
      </w:r>
      <w:r w:rsidRPr="00A55DB1">
        <w:rPr>
          <w:sz w:val="18"/>
        </w:rPr>
        <w:t>kullanma</w:t>
      </w:r>
      <w:r w:rsidRPr="00A55DB1" w:rsidR="0030183B">
        <w:rPr>
          <w:sz w:val="18"/>
        </w:rPr>
        <w:t xml:space="preserve"> </w:t>
      </w:r>
      <w:r w:rsidRPr="00A55DB1">
        <w:rPr>
          <w:sz w:val="18"/>
        </w:rPr>
        <w:t>yetkisinin</w:t>
      </w:r>
      <w:r w:rsidRPr="00A55DB1" w:rsidR="0030183B">
        <w:rPr>
          <w:sz w:val="18"/>
        </w:rPr>
        <w:t xml:space="preserve"> </w:t>
      </w:r>
      <w:r w:rsidRPr="00A55DB1">
        <w:rPr>
          <w:sz w:val="18"/>
        </w:rPr>
        <w:t>bekçilere</w:t>
      </w:r>
      <w:r w:rsidRPr="00A55DB1" w:rsidR="0030183B">
        <w:rPr>
          <w:sz w:val="18"/>
        </w:rPr>
        <w:t xml:space="preserve"> </w:t>
      </w:r>
      <w:r w:rsidRPr="00A55DB1">
        <w:rPr>
          <w:sz w:val="18"/>
        </w:rPr>
        <w:t>de</w:t>
      </w:r>
      <w:r w:rsidRPr="00A55DB1" w:rsidR="0030183B">
        <w:rPr>
          <w:sz w:val="18"/>
        </w:rPr>
        <w:t xml:space="preserve"> </w:t>
      </w:r>
      <w:r w:rsidRPr="00A55DB1">
        <w:rPr>
          <w:sz w:val="18"/>
        </w:rPr>
        <w:t>yayıldığını</w:t>
      </w:r>
      <w:r w:rsidRPr="00A55DB1" w:rsidR="0030183B">
        <w:rPr>
          <w:sz w:val="18"/>
        </w:rPr>
        <w:t xml:space="preserve"> </w:t>
      </w:r>
      <w:r w:rsidRPr="00A55DB1">
        <w:rPr>
          <w:sz w:val="18"/>
        </w:rPr>
        <w:t>burada</w:t>
      </w:r>
      <w:r w:rsidRPr="00A55DB1" w:rsidR="0030183B">
        <w:rPr>
          <w:sz w:val="18"/>
        </w:rPr>
        <w:t xml:space="preserve"> </w:t>
      </w:r>
      <w:r w:rsidRPr="00A55DB1">
        <w:rPr>
          <w:sz w:val="18"/>
        </w:rPr>
        <w:t>ifade</w:t>
      </w:r>
      <w:r w:rsidRPr="00A55DB1" w:rsidR="0030183B">
        <w:rPr>
          <w:sz w:val="18"/>
        </w:rPr>
        <w:t xml:space="preserve"> </w:t>
      </w:r>
      <w:r w:rsidRPr="00A55DB1">
        <w:rPr>
          <w:sz w:val="18"/>
        </w:rPr>
        <w:t>ederken</w:t>
      </w:r>
      <w:r w:rsidRPr="00A55DB1" w:rsidR="0030183B">
        <w:rPr>
          <w:sz w:val="18"/>
        </w:rPr>
        <w:t xml:space="preserve"> </w:t>
      </w:r>
      <w:r w:rsidRPr="00A55DB1">
        <w:rPr>
          <w:sz w:val="18"/>
        </w:rPr>
        <w:t>bu</w:t>
      </w:r>
      <w:r w:rsidRPr="00A55DB1" w:rsidR="0030183B">
        <w:rPr>
          <w:sz w:val="18"/>
        </w:rPr>
        <w:t xml:space="preserve"> </w:t>
      </w:r>
      <w:r w:rsidRPr="00A55DB1">
        <w:rPr>
          <w:sz w:val="18"/>
        </w:rPr>
        <w:t>konuda</w:t>
      </w:r>
      <w:r w:rsidRPr="00A55DB1" w:rsidR="0030183B">
        <w:rPr>
          <w:sz w:val="18"/>
        </w:rPr>
        <w:t xml:space="preserve"> </w:t>
      </w:r>
      <w:r w:rsidRPr="00A55DB1">
        <w:rPr>
          <w:sz w:val="18"/>
        </w:rPr>
        <w:t>çıkarılacak</w:t>
      </w:r>
      <w:r w:rsidRPr="00A55DB1" w:rsidR="0030183B">
        <w:rPr>
          <w:sz w:val="18"/>
        </w:rPr>
        <w:t xml:space="preserve"> </w:t>
      </w:r>
      <w:r w:rsidRPr="00A55DB1">
        <w:rPr>
          <w:sz w:val="18"/>
        </w:rPr>
        <w:t>yönetmelikte,</w:t>
      </w:r>
      <w:r w:rsidRPr="00A55DB1" w:rsidR="0030183B">
        <w:rPr>
          <w:sz w:val="18"/>
        </w:rPr>
        <w:t xml:space="preserve"> </w:t>
      </w:r>
      <w:r w:rsidRPr="00A55DB1">
        <w:rPr>
          <w:sz w:val="18"/>
        </w:rPr>
        <w:t>bekçilerin</w:t>
      </w:r>
      <w:r w:rsidRPr="00A55DB1" w:rsidR="0030183B">
        <w:rPr>
          <w:sz w:val="18"/>
        </w:rPr>
        <w:t xml:space="preserve"> </w:t>
      </w:r>
      <w:r w:rsidRPr="00A55DB1">
        <w:rPr>
          <w:sz w:val="18"/>
        </w:rPr>
        <w:t>bu</w:t>
      </w:r>
      <w:r w:rsidRPr="00A55DB1" w:rsidR="0030183B">
        <w:rPr>
          <w:sz w:val="18"/>
        </w:rPr>
        <w:t xml:space="preserve"> </w:t>
      </w:r>
      <w:r w:rsidRPr="00A55DB1">
        <w:rPr>
          <w:sz w:val="18"/>
        </w:rPr>
        <w:t>yetkiyi</w:t>
      </w:r>
      <w:r w:rsidRPr="00A55DB1" w:rsidR="0030183B">
        <w:rPr>
          <w:sz w:val="18"/>
        </w:rPr>
        <w:t xml:space="preserve"> </w:t>
      </w:r>
      <w:r w:rsidRPr="00A55DB1">
        <w:rPr>
          <w:sz w:val="18"/>
        </w:rPr>
        <w:t>kullanırken</w:t>
      </w:r>
      <w:r w:rsidRPr="00A55DB1" w:rsidR="0030183B">
        <w:rPr>
          <w:sz w:val="18"/>
        </w:rPr>
        <w:t xml:space="preserve"> </w:t>
      </w:r>
      <w:r w:rsidRPr="00A55DB1">
        <w:rPr>
          <w:sz w:val="18"/>
        </w:rPr>
        <w:t>tadat</w:t>
      </w:r>
      <w:r w:rsidRPr="00A55DB1" w:rsidR="0030183B">
        <w:rPr>
          <w:sz w:val="18"/>
        </w:rPr>
        <w:t xml:space="preserve"> </w:t>
      </w:r>
      <w:r w:rsidRPr="00A55DB1">
        <w:rPr>
          <w:sz w:val="18"/>
        </w:rPr>
        <w:t>edilerek</w:t>
      </w:r>
      <w:r w:rsidRPr="00A55DB1" w:rsidR="0030183B">
        <w:rPr>
          <w:sz w:val="18"/>
        </w:rPr>
        <w:t xml:space="preserve"> </w:t>
      </w:r>
      <w:r w:rsidRPr="00A55DB1">
        <w:rPr>
          <w:sz w:val="18"/>
        </w:rPr>
        <w:t>yönetmeliğin</w:t>
      </w:r>
      <w:r w:rsidRPr="00A55DB1" w:rsidR="0030183B">
        <w:rPr>
          <w:sz w:val="18"/>
        </w:rPr>
        <w:t xml:space="preserve"> </w:t>
      </w:r>
      <w:r w:rsidRPr="00A55DB1">
        <w:rPr>
          <w:sz w:val="18"/>
        </w:rPr>
        <w:t>yapılmasını,</w:t>
      </w:r>
      <w:r w:rsidRPr="00A55DB1" w:rsidR="0030183B">
        <w:rPr>
          <w:sz w:val="18"/>
        </w:rPr>
        <w:t xml:space="preserve"> </w:t>
      </w:r>
      <w:r w:rsidRPr="00A55DB1">
        <w:rPr>
          <w:sz w:val="18"/>
        </w:rPr>
        <w:t>kullanma</w:t>
      </w:r>
      <w:r w:rsidRPr="00A55DB1" w:rsidR="0030183B">
        <w:rPr>
          <w:sz w:val="18"/>
        </w:rPr>
        <w:t xml:space="preserve"> </w:t>
      </w:r>
      <w:r w:rsidRPr="00A55DB1">
        <w:rPr>
          <w:sz w:val="18"/>
        </w:rPr>
        <w:t>yetkisini</w:t>
      </w:r>
      <w:r w:rsidRPr="00A55DB1" w:rsidR="0030183B">
        <w:rPr>
          <w:sz w:val="18"/>
        </w:rPr>
        <w:t xml:space="preserve"> </w:t>
      </w:r>
      <w:r w:rsidRPr="00A55DB1">
        <w:rPr>
          <w:sz w:val="18"/>
        </w:rPr>
        <w:t>tadat</w:t>
      </w:r>
      <w:r w:rsidRPr="00A55DB1" w:rsidR="0030183B">
        <w:rPr>
          <w:sz w:val="18"/>
        </w:rPr>
        <w:t xml:space="preserve"> </w:t>
      </w:r>
      <w:r w:rsidRPr="00A55DB1">
        <w:rPr>
          <w:sz w:val="18"/>
        </w:rPr>
        <w:t>ederek</w:t>
      </w:r>
      <w:r w:rsidRPr="00A55DB1" w:rsidR="0030183B">
        <w:rPr>
          <w:sz w:val="18"/>
        </w:rPr>
        <w:t xml:space="preserve"> </w:t>
      </w:r>
      <w:r w:rsidRPr="00A55DB1">
        <w:rPr>
          <w:sz w:val="18"/>
        </w:rPr>
        <w:t>yönetmelikte</w:t>
      </w:r>
      <w:r w:rsidRPr="00A55DB1" w:rsidR="0030183B">
        <w:rPr>
          <w:sz w:val="18"/>
        </w:rPr>
        <w:t xml:space="preserve"> </w:t>
      </w:r>
      <w:r w:rsidRPr="00A55DB1">
        <w:rPr>
          <w:sz w:val="18"/>
        </w:rPr>
        <w:t>yer</w:t>
      </w:r>
      <w:r w:rsidRPr="00A55DB1" w:rsidR="0030183B">
        <w:rPr>
          <w:sz w:val="18"/>
        </w:rPr>
        <w:t xml:space="preserve"> </w:t>
      </w:r>
      <w:r w:rsidRPr="00A55DB1">
        <w:rPr>
          <w:sz w:val="18"/>
        </w:rPr>
        <w:t>verilmesi</w:t>
      </w:r>
      <w:r w:rsidRPr="00A55DB1" w:rsidR="0030183B">
        <w:rPr>
          <w:sz w:val="18"/>
        </w:rPr>
        <w:t xml:space="preserve"> </w:t>
      </w:r>
      <w:r w:rsidRPr="00A55DB1">
        <w:rPr>
          <w:sz w:val="18"/>
        </w:rPr>
        <w:t>fevkalade</w:t>
      </w:r>
      <w:r w:rsidRPr="00A55DB1" w:rsidR="0030183B">
        <w:rPr>
          <w:sz w:val="18"/>
        </w:rPr>
        <w:t xml:space="preserve"> </w:t>
      </w:r>
      <w:r w:rsidRPr="00A55DB1">
        <w:rPr>
          <w:sz w:val="18"/>
        </w:rPr>
        <w:t>önem</w:t>
      </w:r>
      <w:r w:rsidRPr="00A55DB1" w:rsidR="0030183B">
        <w:rPr>
          <w:sz w:val="18"/>
        </w:rPr>
        <w:t xml:space="preserve"> </w:t>
      </w:r>
      <w:r w:rsidRPr="00A55DB1">
        <w:rPr>
          <w:sz w:val="18"/>
        </w:rPr>
        <w:t>arz</w:t>
      </w:r>
      <w:r w:rsidRPr="00A55DB1" w:rsidR="0030183B">
        <w:rPr>
          <w:sz w:val="18"/>
        </w:rPr>
        <w:t xml:space="preserve"> </w:t>
      </w:r>
      <w:r w:rsidRPr="00A55DB1">
        <w:rPr>
          <w:sz w:val="18"/>
        </w:rPr>
        <w:t>etmektedir.</w:t>
      </w:r>
    </w:p>
    <w:p w:rsidRPr="00A55DB1" w:rsidR="00286344" w:rsidP="00A55DB1" w:rsidRDefault="00286344">
      <w:pPr>
        <w:pStyle w:val="GENELKURUL"/>
        <w:spacing w:line="240" w:lineRule="auto"/>
        <w:rPr>
          <w:sz w:val="18"/>
        </w:rPr>
      </w:pPr>
      <w:r w:rsidRPr="00A55DB1">
        <w:rPr>
          <w:sz w:val="18"/>
        </w:rPr>
        <w:t>10’uncu</w:t>
      </w:r>
      <w:r w:rsidRPr="00A55DB1" w:rsidR="0030183B">
        <w:rPr>
          <w:sz w:val="18"/>
        </w:rPr>
        <w:t xml:space="preserve"> </w:t>
      </w:r>
      <w:r w:rsidRPr="00A55DB1">
        <w:rPr>
          <w:sz w:val="18"/>
        </w:rPr>
        <w:t>madde</w:t>
      </w:r>
      <w:r w:rsidRPr="00A55DB1" w:rsidR="0030183B">
        <w:rPr>
          <w:sz w:val="18"/>
        </w:rPr>
        <w:t xml:space="preserve"> </w:t>
      </w:r>
      <w:r w:rsidRPr="00A55DB1">
        <w:rPr>
          <w:sz w:val="18"/>
        </w:rPr>
        <w:t>genel</w:t>
      </w:r>
      <w:r w:rsidRPr="00A55DB1" w:rsidR="0030183B">
        <w:rPr>
          <w:sz w:val="18"/>
        </w:rPr>
        <w:t xml:space="preserve"> </w:t>
      </w:r>
      <w:r w:rsidRPr="00A55DB1">
        <w:rPr>
          <w:sz w:val="18"/>
        </w:rPr>
        <w:t>kolluğa</w:t>
      </w:r>
      <w:r w:rsidRPr="00A55DB1" w:rsidR="0030183B">
        <w:rPr>
          <w:sz w:val="18"/>
        </w:rPr>
        <w:t xml:space="preserve"> </w:t>
      </w:r>
      <w:r w:rsidRPr="00A55DB1">
        <w:rPr>
          <w:sz w:val="18"/>
        </w:rPr>
        <w:t>yardımcı</w:t>
      </w:r>
      <w:r w:rsidRPr="00A55DB1" w:rsidR="0030183B">
        <w:rPr>
          <w:sz w:val="18"/>
        </w:rPr>
        <w:t xml:space="preserve"> </w:t>
      </w:r>
      <w:r w:rsidRPr="00A55DB1">
        <w:rPr>
          <w:sz w:val="18"/>
        </w:rPr>
        <w:t>bir</w:t>
      </w:r>
      <w:r w:rsidRPr="00A55DB1" w:rsidR="0030183B">
        <w:rPr>
          <w:sz w:val="18"/>
        </w:rPr>
        <w:t xml:space="preserve"> </w:t>
      </w:r>
      <w:r w:rsidRPr="00A55DB1">
        <w:rPr>
          <w:sz w:val="18"/>
        </w:rPr>
        <w:t>güç</w:t>
      </w:r>
      <w:r w:rsidRPr="00A55DB1" w:rsidR="0030183B">
        <w:rPr>
          <w:sz w:val="18"/>
        </w:rPr>
        <w:t xml:space="preserve"> </w:t>
      </w:r>
      <w:r w:rsidRPr="00A55DB1">
        <w:rPr>
          <w:sz w:val="18"/>
        </w:rPr>
        <w:t>olarak</w:t>
      </w:r>
      <w:r w:rsidRPr="00A55DB1" w:rsidR="0030183B">
        <w:rPr>
          <w:sz w:val="18"/>
        </w:rPr>
        <w:t xml:space="preserve"> </w:t>
      </w:r>
      <w:r w:rsidRPr="00A55DB1">
        <w:rPr>
          <w:sz w:val="18"/>
        </w:rPr>
        <w:t>bekçilik</w:t>
      </w:r>
      <w:r w:rsidRPr="00A55DB1" w:rsidR="0030183B">
        <w:rPr>
          <w:sz w:val="18"/>
        </w:rPr>
        <w:t xml:space="preserve"> </w:t>
      </w:r>
      <w:r w:rsidRPr="00A55DB1">
        <w:rPr>
          <w:sz w:val="18"/>
        </w:rPr>
        <w:t>kurumunu</w:t>
      </w:r>
      <w:r w:rsidRPr="00A55DB1" w:rsidR="0030183B">
        <w:rPr>
          <w:sz w:val="18"/>
        </w:rPr>
        <w:t xml:space="preserve"> </w:t>
      </w:r>
      <w:r w:rsidRPr="00A55DB1">
        <w:rPr>
          <w:sz w:val="18"/>
        </w:rPr>
        <w:t>ifade</w:t>
      </w:r>
      <w:r w:rsidRPr="00A55DB1" w:rsidR="0030183B">
        <w:rPr>
          <w:sz w:val="18"/>
        </w:rPr>
        <w:t xml:space="preserve"> </w:t>
      </w:r>
      <w:r w:rsidRPr="00A55DB1">
        <w:rPr>
          <w:sz w:val="18"/>
        </w:rPr>
        <w:t>ediyor.</w:t>
      </w:r>
      <w:r w:rsidRPr="00A55DB1" w:rsidR="0030183B">
        <w:rPr>
          <w:sz w:val="18"/>
        </w:rPr>
        <w:t xml:space="preserve"> </w:t>
      </w:r>
      <w:r w:rsidRPr="00A55DB1">
        <w:rPr>
          <w:sz w:val="18"/>
        </w:rPr>
        <w:t>Gerçi</w:t>
      </w:r>
      <w:r w:rsidRPr="00A55DB1" w:rsidR="0030183B">
        <w:rPr>
          <w:sz w:val="18"/>
        </w:rPr>
        <w:t xml:space="preserve"> </w:t>
      </w:r>
      <w:r w:rsidRPr="00A55DB1">
        <w:rPr>
          <w:sz w:val="18"/>
        </w:rPr>
        <w:t>bu</w:t>
      </w:r>
      <w:r w:rsidRPr="00A55DB1" w:rsidR="0030183B">
        <w:rPr>
          <w:sz w:val="18"/>
        </w:rPr>
        <w:t xml:space="preserve"> </w:t>
      </w:r>
      <w:r w:rsidRPr="00A55DB1">
        <w:rPr>
          <w:sz w:val="18"/>
        </w:rPr>
        <w:t>söz</w:t>
      </w:r>
      <w:r w:rsidRPr="00A55DB1" w:rsidR="0030183B">
        <w:rPr>
          <w:sz w:val="18"/>
        </w:rPr>
        <w:t xml:space="preserve"> </w:t>
      </w:r>
      <w:r w:rsidRPr="00A55DB1">
        <w:rPr>
          <w:sz w:val="18"/>
        </w:rPr>
        <w:t>konusu</w:t>
      </w:r>
      <w:r w:rsidRPr="00A55DB1" w:rsidR="0030183B">
        <w:rPr>
          <w:sz w:val="18"/>
        </w:rPr>
        <w:t xml:space="preserve"> </w:t>
      </w:r>
      <w:r w:rsidRPr="00A55DB1">
        <w:rPr>
          <w:sz w:val="18"/>
        </w:rPr>
        <w:t>teklifin</w:t>
      </w:r>
      <w:r w:rsidRPr="00A55DB1" w:rsidR="0030183B">
        <w:rPr>
          <w:sz w:val="18"/>
        </w:rPr>
        <w:t xml:space="preserve"> </w:t>
      </w:r>
      <w:r w:rsidRPr="00A55DB1">
        <w:rPr>
          <w:sz w:val="18"/>
        </w:rPr>
        <w:t>2’nci</w:t>
      </w:r>
      <w:r w:rsidRPr="00A55DB1" w:rsidR="0030183B">
        <w:rPr>
          <w:sz w:val="18"/>
        </w:rPr>
        <w:t xml:space="preserve"> </w:t>
      </w:r>
      <w:r w:rsidRPr="00A55DB1">
        <w:rPr>
          <w:sz w:val="18"/>
        </w:rPr>
        <w:t>maddesinde</w:t>
      </w:r>
      <w:r w:rsidRPr="00A55DB1" w:rsidR="0030183B">
        <w:rPr>
          <w:sz w:val="18"/>
        </w:rPr>
        <w:t xml:space="preserve"> </w:t>
      </w:r>
      <w:r w:rsidRPr="00A55DB1">
        <w:rPr>
          <w:sz w:val="18"/>
        </w:rPr>
        <w:t>de</w:t>
      </w:r>
      <w:r w:rsidRPr="00A55DB1" w:rsidR="0030183B">
        <w:rPr>
          <w:sz w:val="18"/>
        </w:rPr>
        <w:t xml:space="preserve"> </w:t>
      </w:r>
      <w:r w:rsidRPr="00A55DB1">
        <w:rPr>
          <w:sz w:val="18"/>
        </w:rPr>
        <w:t>“Genel</w:t>
      </w:r>
      <w:r w:rsidRPr="00A55DB1" w:rsidR="0030183B">
        <w:rPr>
          <w:sz w:val="18"/>
        </w:rPr>
        <w:t xml:space="preserve"> </w:t>
      </w:r>
      <w:r w:rsidRPr="00A55DB1">
        <w:rPr>
          <w:sz w:val="18"/>
        </w:rPr>
        <w:t>kolluk</w:t>
      </w:r>
      <w:r w:rsidRPr="00A55DB1" w:rsidR="0030183B">
        <w:rPr>
          <w:sz w:val="18"/>
        </w:rPr>
        <w:t xml:space="preserve"> </w:t>
      </w:r>
      <w:r w:rsidRPr="00A55DB1">
        <w:rPr>
          <w:sz w:val="18"/>
        </w:rPr>
        <w:t>kuvvetlerine</w:t>
      </w:r>
      <w:r w:rsidRPr="00A55DB1" w:rsidR="0030183B">
        <w:rPr>
          <w:sz w:val="18"/>
        </w:rPr>
        <w:t xml:space="preserve"> </w:t>
      </w:r>
      <w:r w:rsidRPr="00A55DB1">
        <w:rPr>
          <w:sz w:val="18"/>
        </w:rPr>
        <w:t>yardımcı</w:t>
      </w:r>
      <w:r w:rsidRPr="00A55DB1" w:rsidR="0030183B">
        <w:rPr>
          <w:sz w:val="18"/>
        </w:rPr>
        <w:t xml:space="preserve"> </w:t>
      </w:r>
      <w:r w:rsidRPr="00A55DB1">
        <w:rPr>
          <w:sz w:val="18"/>
        </w:rPr>
        <w:t>olmak</w:t>
      </w:r>
      <w:r w:rsidRPr="00A55DB1" w:rsidR="0030183B">
        <w:rPr>
          <w:sz w:val="18"/>
        </w:rPr>
        <w:t xml:space="preserve"> </w:t>
      </w:r>
      <w:r w:rsidRPr="00A55DB1">
        <w:rPr>
          <w:sz w:val="18"/>
        </w:rPr>
        <w:t>üzere,</w:t>
      </w:r>
      <w:r w:rsidRPr="00A55DB1" w:rsidR="0030183B">
        <w:rPr>
          <w:sz w:val="18"/>
        </w:rPr>
        <w:t xml:space="preserve"> </w:t>
      </w:r>
      <w:r w:rsidRPr="00A55DB1">
        <w:rPr>
          <w:sz w:val="18"/>
        </w:rPr>
        <w:t>emniyet</w:t>
      </w:r>
      <w:r w:rsidRPr="00A55DB1" w:rsidR="0030183B">
        <w:rPr>
          <w:sz w:val="18"/>
        </w:rPr>
        <w:t xml:space="preserve"> </w:t>
      </w:r>
      <w:r w:rsidRPr="00A55DB1">
        <w:rPr>
          <w:sz w:val="18"/>
        </w:rPr>
        <w:t>ve</w:t>
      </w:r>
      <w:r w:rsidRPr="00A55DB1" w:rsidR="0030183B">
        <w:rPr>
          <w:sz w:val="18"/>
        </w:rPr>
        <w:t xml:space="preserve"> </w:t>
      </w:r>
      <w:r w:rsidRPr="00A55DB1">
        <w:rPr>
          <w:sz w:val="18"/>
        </w:rPr>
        <w:t>jandarma</w:t>
      </w:r>
      <w:r w:rsidRPr="00A55DB1" w:rsidR="0030183B">
        <w:rPr>
          <w:sz w:val="18"/>
        </w:rPr>
        <w:t xml:space="preserve"> </w:t>
      </w:r>
      <w:r w:rsidRPr="00A55DB1">
        <w:rPr>
          <w:sz w:val="18"/>
        </w:rPr>
        <w:t>teşkilatı</w:t>
      </w:r>
      <w:r w:rsidRPr="00A55DB1" w:rsidR="0030183B">
        <w:rPr>
          <w:sz w:val="18"/>
        </w:rPr>
        <w:t xml:space="preserve"> </w:t>
      </w:r>
      <w:r w:rsidRPr="00A55DB1">
        <w:rPr>
          <w:sz w:val="18"/>
        </w:rPr>
        <w:t>bünyesinde</w:t>
      </w:r>
      <w:r w:rsidRPr="00A55DB1" w:rsidR="0030183B">
        <w:rPr>
          <w:sz w:val="18"/>
        </w:rPr>
        <w:t xml:space="preserve"> </w:t>
      </w:r>
      <w:r w:rsidRPr="00A55DB1">
        <w:rPr>
          <w:sz w:val="18"/>
        </w:rPr>
        <w:t>silahlı</w:t>
      </w:r>
      <w:r w:rsidRPr="00A55DB1" w:rsidR="0030183B">
        <w:rPr>
          <w:sz w:val="18"/>
        </w:rPr>
        <w:t xml:space="preserve"> </w:t>
      </w:r>
      <w:r w:rsidRPr="00A55DB1">
        <w:rPr>
          <w:sz w:val="18"/>
        </w:rPr>
        <w:t>bir</w:t>
      </w:r>
      <w:r w:rsidRPr="00A55DB1" w:rsidR="0030183B">
        <w:rPr>
          <w:sz w:val="18"/>
        </w:rPr>
        <w:t xml:space="preserve"> </w:t>
      </w:r>
      <w:r w:rsidRPr="00A55DB1">
        <w:rPr>
          <w:sz w:val="18"/>
        </w:rPr>
        <w:t>kolluk”</w:t>
      </w:r>
      <w:r w:rsidRPr="00A55DB1" w:rsidR="0030183B">
        <w:rPr>
          <w:sz w:val="18"/>
        </w:rPr>
        <w:t xml:space="preserve"> </w:t>
      </w:r>
      <w:r w:rsidRPr="00A55DB1">
        <w:rPr>
          <w:sz w:val="18"/>
        </w:rPr>
        <w:t>şeklinde</w:t>
      </w:r>
      <w:r w:rsidRPr="00A55DB1" w:rsidR="0030183B">
        <w:rPr>
          <w:sz w:val="18"/>
        </w:rPr>
        <w:t xml:space="preserve"> </w:t>
      </w:r>
      <w:r w:rsidRPr="00A55DB1">
        <w:rPr>
          <w:sz w:val="18"/>
        </w:rPr>
        <w:t>zaten</w:t>
      </w:r>
      <w:r w:rsidRPr="00A55DB1" w:rsidR="0030183B">
        <w:rPr>
          <w:sz w:val="18"/>
        </w:rPr>
        <w:t xml:space="preserve"> </w:t>
      </w:r>
      <w:r w:rsidRPr="00A55DB1">
        <w:rPr>
          <w:sz w:val="18"/>
        </w:rPr>
        <w:t>ifade</w:t>
      </w:r>
      <w:r w:rsidRPr="00A55DB1" w:rsidR="0030183B">
        <w:rPr>
          <w:sz w:val="18"/>
        </w:rPr>
        <w:t xml:space="preserve"> </w:t>
      </w:r>
      <w:r w:rsidRPr="00A55DB1">
        <w:rPr>
          <w:sz w:val="18"/>
        </w:rPr>
        <w:t>edilmişti.</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11’inci</w:t>
      </w:r>
      <w:r w:rsidRPr="00A55DB1" w:rsidR="0030183B">
        <w:rPr>
          <w:sz w:val="18"/>
        </w:rPr>
        <w:t xml:space="preserve"> </w:t>
      </w:r>
      <w:r w:rsidRPr="00A55DB1">
        <w:rPr>
          <w:sz w:val="18"/>
        </w:rPr>
        <w:t>madde,</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bekçilerinin</w:t>
      </w:r>
      <w:r w:rsidRPr="00A55DB1" w:rsidR="0030183B">
        <w:rPr>
          <w:sz w:val="18"/>
        </w:rPr>
        <w:t xml:space="preserve"> </w:t>
      </w:r>
      <w:r w:rsidRPr="00A55DB1">
        <w:rPr>
          <w:sz w:val="18"/>
        </w:rPr>
        <w:t>kolluk</w:t>
      </w:r>
      <w:r w:rsidRPr="00A55DB1" w:rsidR="0030183B">
        <w:rPr>
          <w:sz w:val="18"/>
        </w:rPr>
        <w:t xml:space="preserve"> </w:t>
      </w:r>
      <w:r w:rsidRPr="00A55DB1">
        <w:rPr>
          <w:sz w:val="18"/>
        </w:rPr>
        <w:t>hizmet</w:t>
      </w:r>
      <w:r w:rsidRPr="00A55DB1" w:rsidR="0030183B">
        <w:rPr>
          <w:sz w:val="18"/>
        </w:rPr>
        <w:t xml:space="preserve"> </w:t>
      </w:r>
      <w:r w:rsidRPr="00A55DB1">
        <w:rPr>
          <w:sz w:val="18"/>
        </w:rPr>
        <w:t>ve</w:t>
      </w:r>
      <w:r w:rsidRPr="00A55DB1" w:rsidR="0030183B">
        <w:rPr>
          <w:sz w:val="18"/>
        </w:rPr>
        <w:t xml:space="preserve"> </w:t>
      </w:r>
      <w:r w:rsidRPr="00A55DB1">
        <w:rPr>
          <w:sz w:val="18"/>
        </w:rPr>
        <w:t>görevlerinin</w:t>
      </w:r>
      <w:r w:rsidRPr="00A55DB1" w:rsidR="0030183B">
        <w:rPr>
          <w:sz w:val="18"/>
        </w:rPr>
        <w:t xml:space="preserve"> </w:t>
      </w:r>
      <w:r w:rsidRPr="00A55DB1">
        <w:rPr>
          <w:sz w:val="18"/>
        </w:rPr>
        <w:t>dışında</w:t>
      </w:r>
      <w:r w:rsidRPr="00A55DB1" w:rsidR="0030183B">
        <w:rPr>
          <w:sz w:val="18"/>
        </w:rPr>
        <w:t xml:space="preserve"> </w:t>
      </w:r>
      <w:r w:rsidRPr="00A55DB1">
        <w:rPr>
          <w:sz w:val="18"/>
        </w:rPr>
        <w:t>çalıştırılma</w:t>
      </w:r>
      <w:r w:rsidRPr="00A55DB1" w:rsidR="0030183B">
        <w:rPr>
          <w:sz w:val="18"/>
        </w:rPr>
        <w:t xml:space="preserve"> </w:t>
      </w:r>
      <w:r w:rsidRPr="00A55DB1">
        <w:rPr>
          <w:sz w:val="18"/>
        </w:rPr>
        <w:t>yasağını</w:t>
      </w:r>
      <w:r w:rsidRPr="00A55DB1" w:rsidR="0030183B">
        <w:rPr>
          <w:sz w:val="18"/>
        </w:rPr>
        <w:t xml:space="preserve"> </w:t>
      </w:r>
      <w:r w:rsidRPr="00A55DB1">
        <w:rPr>
          <w:sz w:val="18"/>
        </w:rPr>
        <w:t>ifade</w:t>
      </w:r>
      <w:r w:rsidRPr="00A55DB1" w:rsidR="0030183B">
        <w:rPr>
          <w:sz w:val="18"/>
        </w:rPr>
        <w:t xml:space="preserve"> </w:t>
      </w:r>
      <w:r w:rsidRPr="00A55DB1">
        <w:rPr>
          <w:sz w:val="18"/>
        </w:rPr>
        <w:t>ediyor.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12’nci</w:t>
      </w:r>
      <w:r w:rsidRPr="00A55DB1" w:rsidR="0030183B">
        <w:rPr>
          <w:sz w:val="18"/>
        </w:rPr>
        <w:t xml:space="preserve"> </w:t>
      </w:r>
      <w:r w:rsidRPr="00A55DB1">
        <w:rPr>
          <w:sz w:val="18"/>
        </w:rPr>
        <w:t>madde</w:t>
      </w:r>
      <w:r w:rsidRPr="00A55DB1" w:rsidR="0030183B">
        <w:rPr>
          <w:sz w:val="18"/>
        </w:rPr>
        <w:t xml:space="preserve"> </w:t>
      </w:r>
      <w:r w:rsidRPr="00A55DB1">
        <w:rPr>
          <w:sz w:val="18"/>
        </w:rPr>
        <w:t>çalışma</w:t>
      </w:r>
      <w:r w:rsidRPr="00A55DB1" w:rsidR="0030183B">
        <w:rPr>
          <w:sz w:val="18"/>
        </w:rPr>
        <w:t xml:space="preserve"> </w:t>
      </w:r>
      <w:r w:rsidRPr="00A55DB1">
        <w:rPr>
          <w:sz w:val="18"/>
        </w:rPr>
        <w:t>saatlerini</w:t>
      </w:r>
      <w:r w:rsidRPr="00A55DB1" w:rsidR="0030183B">
        <w:rPr>
          <w:sz w:val="18"/>
        </w:rPr>
        <w:t xml:space="preserve"> </w:t>
      </w:r>
      <w:r w:rsidRPr="00A55DB1">
        <w:rPr>
          <w:sz w:val="18"/>
        </w:rPr>
        <w:t>düzenliyor.</w:t>
      </w:r>
      <w:r w:rsidRPr="00A55DB1" w:rsidR="0030183B">
        <w:rPr>
          <w:sz w:val="18"/>
        </w:rPr>
        <w:t xml:space="preserve"> </w:t>
      </w:r>
      <w:r w:rsidRPr="00A55DB1">
        <w:rPr>
          <w:sz w:val="18"/>
        </w:rPr>
        <w:t>Burada</w:t>
      </w:r>
      <w:r w:rsidRPr="00A55DB1" w:rsidR="0030183B">
        <w:rPr>
          <w:sz w:val="18"/>
        </w:rPr>
        <w:t xml:space="preserve"> </w:t>
      </w:r>
      <w:r w:rsidRPr="00A55DB1">
        <w:rPr>
          <w:sz w:val="18"/>
        </w:rPr>
        <w:t>da</w:t>
      </w:r>
      <w:r w:rsidRPr="00A55DB1" w:rsidR="0030183B">
        <w:rPr>
          <w:sz w:val="18"/>
        </w:rPr>
        <w:t xml:space="preserve"> </w:t>
      </w:r>
      <w:r w:rsidRPr="00A55DB1">
        <w:rPr>
          <w:sz w:val="18"/>
        </w:rPr>
        <w:t>ciddi</w:t>
      </w:r>
      <w:r w:rsidRPr="00A55DB1" w:rsidR="0030183B">
        <w:rPr>
          <w:sz w:val="18"/>
        </w:rPr>
        <w:t xml:space="preserve"> </w:t>
      </w:r>
      <w:r w:rsidRPr="00A55DB1">
        <w:rPr>
          <w:sz w:val="18"/>
        </w:rPr>
        <w:t>eleştiriler</w:t>
      </w:r>
      <w:r w:rsidRPr="00A55DB1" w:rsidR="0030183B">
        <w:rPr>
          <w:sz w:val="18"/>
        </w:rPr>
        <w:t xml:space="preserve"> </w:t>
      </w:r>
      <w:r w:rsidRPr="00A55DB1">
        <w:rPr>
          <w:sz w:val="18"/>
        </w:rPr>
        <w:t>yapılmıştı.</w:t>
      </w:r>
      <w:r w:rsidRPr="00A55DB1" w:rsidR="0030183B">
        <w:rPr>
          <w:sz w:val="18"/>
        </w:rPr>
        <w:t xml:space="preserve"> </w:t>
      </w:r>
      <w:r w:rsidRPr="00A55DB1">
        <w:rPr>
          <w:sz w:val="18"/>
        </w:rPr>
        <w:t>“Gün</w:t>
      </w:r>
      <w:r w:rsidRPr="00A55DB1" w:rsidR="0030183B">
        <w:rPr>
          <w:sz w:val="18"/>
        </w:rPr>
        <w:t xml:space="preserve"> </w:t>
      </w:r>
      <w:r w:rsidRPr="00A55DB1">
        <w:rPr>
          <w:sz w:val="18"/>
        </w:rPr>
        <w:t>batımından</w:t>
      </w:r>
      <w:r w:rsidRPr="00A55DB1" w:rsidR="0030183B">
        <w:rPr>
          <w:sz w:val="18"/>
        </w:rPr>
        <w:t xml:space="preserve"> </w:t>
      </w:r>
      <w:r w:rsidRPr="00A55DB1">
        <w:rPr>
          <w:sz w:val="18"/>
        </w:rPr>
        <w:t>gün</w:t>
      </w:r>
      <w:r w:rsidRPr="00A55DB1" w:rsidR="0030183B">
        <w:rPr>
          <w:sz w:val="18"/>
        </w:rPr>
        <w:t xml:space="preserve"> </w:t>
      </w:r>
      <w:r w:rsidRPr="00A55DB1">
        <w:rPr>
          <w:sz w:val="18"/>
        </w:rPr>
        <w:t>doğumuna</w:t>
      </w:r>
      <w:r w:rsidRPr="00A55DB1" w:rsidR="0030183B">
        <w:rPr>
          <w:sz w:val="18"/>
        </w:rPr>
        <w:t xml:space="preserve"> </w:t>
      </w:r>
      <w:r w:rsidRPr="00A55DB1">
        <w:rPr>
          <w:sz w:val="18"/>
        </w:rPr>
        <w:t>kadar”ın</w:t>
      </w:r>
      <w:r w:rsidRPr="00A55DB1" w:rsidR="0030183B">
        <w:rPr>
          <w:sz w:val="18"/>
        </w:rPr>
        <w:t xml:space="preserve"> </w:t>
      </w:r>
      <w:r w:rsidRPr="00A55DB1">
        <w:rPr>
          <w:sz w:val="18"/>
        </w:rPr>
        <w:t>anlamının,</w:t>
      </w:r>
      <w:r w:rsidRPr="00A55DB1" w:rsidR="0030183B">
        <w:rPr>
          <w:sz w:val="18"/>
        </w:rPr>
        <w:t xml:space="preserve"> </w:t>
      </w:r>
      <w:r w:rsidRPr="00A55DB1">
        <w:rPr>
          <w:sz w:val="18"/>
        </w:rPr>
        <w:t>nasıl</w:t>
      </w:r>
      <w:r w:rsidRPr="00A55DB1" w:rsidR="0030183B">
        <w:rPr>
          <w:sz w:val="18"/>
        </w:rPr>
        <w:t xml:space="preserve"> </w:t>
      </w:r>
      <w:r w:rsidRPr="00A55DB1">
        <w:rPr>
          <w:sz w:val="18"/>
        </w:rPr>
        <w:t>olacağının</w:t>
      </w:r>
      <w:r w:rsidRPr="00A55DB1" w:rsidR="0030183B">
        <w:rPr>
          <w:sz w:val="18"/>
        </w:rPr>
        <w:t xml:space="preserve"> </w:t>
      </w:r>
      <w:r w:rsidRPr="00A55DB1">
        <w:rPr>
          <w:sz w:val="18"/>
        </w:rPr>
        <w:t>yine</w:t>
      </w:r>
      <w:r w:rsidRPr="00A55DB1" w:rsidR="0030183B">
        <w:rPr>
          <w:sz w:val="18"/>
        </w:rPr>
        <w:t xml:space="preserve"> </w:t>
      </w:r>
      <w:r w:rsidRPr="00A55DB1">
        <w:rPr>
          <w:sz w:val="18"/>
        </w:rPr>
        <w:t>keza</w:t>
      </w:r>
      <w:r w:rsidRPr="00A55DB1" w:rsidR="0030183B">
        <w:rPr>
          <w:sz w:val="18"/>
        </w:rPr>
        <w:t xml:space="preserve"> </w:t>
      </w:r>
      <w:r w:rsidRPr="00A55DB1">
        <w:rPr>
          <w:sz w:val="18"/>
        </w:rPr>
        <w:t>yönetmelikte</w:t>
      </w:r>
      <w:r w:rsidRPr="00A55DB1" w:rsidR="0030183B">
        <w:rPr>
          <w:sz w:val="18"/>
        </w:rPr>
        <w:t xml:space="preserve"> </w:t>
      </w:r>
      <w:r w:rsidRPr="00A55DB1">
        <w:rPr>
          <w:sz w:val="18"/>
        </w:rPr>
        <w:t>ayrıntılı</w:t>
      </w:r>
      <w:r w:rsidRPr="00A55DB1" w:rsidR="0030183B">
        <w:rPr>
          <w:sz w:val="18"/>
        </w:rPr>
        <w:t xml:space="preserve"> </w:t>
      </w:r>
      <w:r w:rsidRPr="00A55DB1">
        <w:rPr>
          <w:sz w:val="18"/>
        </w:rPr>
        <w:t>düzenlenmesinde</w:t>
      </w:r>
      <w:r w:rsidRPr="00A55DB1" w:rsidR="0030183B">
        <w:rPr>
          <w:sz w:val="18"/>
        </w:rPr>
        <w:t xml:space="preserve"> </w:t>
      </w:r>
      <w:r w:rsidRPr="00A55DB1">
        <w:rPr>
          <w:sz w:val="18"/>
        </w:rPr>
        <w:t>yarar</w:t>
      </w:r>
      <w:r w:rsidRPr="00A55DB1" w:rsidR="0030183B">
        <w:rPr>
          <w:sz w:val="18"/>
        </w:rPr>
        <w:t xml:space="preserve"> </w:t>
      </w:r>
      <w:r w:rsidRPr="00A55DB1">
        <w:rPr>
          <w:sz w:val="18"/>
        </w:rPr>
        <w:t>olan</w:t>
      </w:r>
      <w:r w:rsidRPr="00A55DB1" w:rsidR="0030183B">
        <w:rPr>
          <w:sz w:val="18"/>
        </w:rPr>
        <w:t xml:space="preserve"> </w:t>
      </w:r>
      <w:r w:rsidRPr="00A55DB1">
        <w:rPr>
          <w:sz w:val="18"/>
        </w:rPr>
        <w:t>bir</w:t>
      </w:r>
      <w:r w:rsidRPr="00A55DB1" w:rsidR="0030183B">
        <w:rPr>
          <w:sz w:val="18"/>
        </w:rPr>
        <w:t xml:space="preserve"> </w:t>
      </w:r>
      <w:r w:rsidRPr="00A55DB1">
        <w:rPr>
          <w:sz w:val="18"/>
        </w:rPr>
        <w:t>madde.</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Ayrıca</w:t>
      </w:r>
      <w:r w:rsidRPr="00A55DB1" w:rsidR="0030183B">
        <w:rPr>
          <w:sz w:val="18"/>
        </w:rPr>
        <w:t xml:space="preserve"> </w:t>
      </w:r>
      <w:r w:rsidRPr="00A55DB1">
        <w:rPr>
          <w:sz w:val="18"/>
        </w:rPr>
        <w:t>13’üncü</w:t>
      </w:r>
      <w:r w:rsidRPr="00A55DB1" w:rsidR="0030183B">
        <w:rPr>
          <w:sz w:val="18"/>
        </w:rPr>
        <w:t xml:space="preserve"> </w:t>
      </w:r>
      <w:r w:rsidRPr="00A55DB1">
        <w:rPr>
          <w:sz w:val="18"/>
        </w:rPr>
        <w:t>madde</w:t>
      </w:r>
      <w:r w:rsidRPr="00A55DB1" w:rsidR="0030183B">
        <w:rPr>
          <w:sz w:val="18"/>
        </w:rPr>
        <w:t xml:space="preserve"> </w:t>
      </w:r>
      <w:r w:rsidRPr="00A55DB1">
        <w:rPr>
          <w:sz w:val="18"/>
        </w:rPr>
        <w:t>disiplin,</w:t>
      </w:r>
      <w:r w:rsidRPr="00A55DB1" w:rsidR="0030183B">
        <w:rPr>
          <w:sz w:val="18"/>
        </w:rPr>
        <w:t xml:space="preserve"> </w:t>
      </w:r>
      <w:r w:rsidRPr="00A55DB1">
        <w:rPr>
          <w:sz w:val="18"/>
        </w:rPr>
        <w:t>ödül</w:t>
      </w:r>
      <w:r w:rsidRPr="00A55DB1" w:rsidR="0030183B">
        <w:rPr>
          <w:sz w:val="18"/>
        </w:rPr>
        <w:t xml:space="preserve"> </w:t>
      </w:r>
      <w:r w:rsidRPr="00A55DB1">
        <w:rPr>
          <w:sz w:val="18"/>
        </w:rPr>
        <w:t>ve</w:t>
      </w:r>
      <w:r w:rsidRPr="00A55DB1" w:rsidR="0030183B">
        <w:rPr>
          <w:sz w:val="18"/>
        </w:rPr>
        <w:t xml:space="preserve"> </w:t>
      </w:r>
      <w:r w:rsidRPr="00A55DB1">
        <w:rPr>
          <w:sz w:val="18"/>
        </w:rPr>
        <w:t>performans</w:t>
      </w:r>
      <w:r w:rsidRPr="00A55DB1" w:rsidR="0030183B">
        <w:rPr>
          <w:sz w:val="18"/>
        </w:rPr>
        <w:t xml:space="preserve"> </w:t>
      </w:r>
      <w:r w:rsidRPr="00A55DB1">
        <w:rPr>
          <w:sz w:val="18"/>
        </w:rPr>
        <w:t>değerlendirmelerini</w:t>
      </w:r>
      <w:r w:rsidRPr="00A55DB1" w:rsidR="0030183B">
        <w:rPr>
          <w:sz w:val="18"/>
        </w:rPr>
        <w:t xml:space="preserve"> </w:t>
      </w:r>
      <w:r w:rsidRPr="00A55DB1">
        <w:rPr>
          <w:sz w:val="18"/>
        </w:rPr>
        <w:t>Emniyet</w:t>
      </w:r>
      <w:r w:rsidRPr="00A55DB1" w:rsidR="0030183B">
        <w:rPr>
          <w:sz w:val="18"/>
        </w:rPr>
        <w:t xml:space="preserve"> </w:t>
      </w:r>
      <w:r w:rsidRPr="00A55DB1">
        <w:rPr>
          <w:sz w:val="18"/>
        </w:rPr>
        <w:t>ve</w:t>
      </w:r>
      <w:r w:rsidRPr="00A55DB1" w:rsidR="0030183B">
        <w:rPr>
          <w:sz w:val="18"/>
        </w:rPr>
        <w:t xml:space="preserve"> </w:t>
      </w:r>
      <w:r w:rsidRPr="00A55DB1">
        <w:rPr>
          <w:sz w:val="18"/>
        </w:rPr>
        <w:t>Jandarmayla</w:t>
      </w:r>
      <w:r w:rsidRPr="00A55DB1" w:rsidR="0030183B">
        <w:rPr>
          <w:sz w:val="18"/>
        </w:rPr>
        <w:t xml:space="preserve"> </w:t>
      </w:r>
      <w:r w:rsidRPr="00A55DB1">
        <w:rPr>
          <w:sz w:val="18"/>
        </w:rPr>
        <w:t>eşleştirerek</w:t>
      </w:r>
      <w:r w:rsidRPr="00A55DB1" w:rsidR="0030183B">
        <w:rPr>
          <w:sz w:val="18"/>
        </w:rPr>
        <w:t xml:space="preserve"> </w:t>
      </w:r>
      <w:r w:rsidRPr="00A55DB1">
        <w:rPr>
          <w:sz w:val="18"/>
        </w:rPr>
        <w:t>düzenliyor.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Takip</w:t>
      </w:r>
      <w:r w:rsidRPr="00A55DB1" w:rsidR="0030183B">
        <w:rPr>
          <w:sz w:val="18"/>
        </w:rPr>
        <w:t xml:space="preserve"> </w:t>
      </w:r>
      <w:r w:rsidRPr="00A55DB1">
        <w:rPr>
          <w:sz w:val="18"/>
        </w:rPr>
        <w:t>eden</w:t>
      </w:r>
      <w:r w:rsidRPr="00A55DB1" w:rsidR="0030183B">
        <w:rPr>
          <w:sz w:val="18"/>
        </w:rPr>
        <w:t xml:space="preserve"> </w:t>
      </w:r>
      <w:r w:rsidRPr="00A55DB1">
        <w:rPr>
          <w:sz w:val="18"/>
        </w:rPr>
        <w:t>diğer</w:t>
      </w:r>
      <w:r w:rsidRPr="00A55DB1" w:rsidR="0030183B">
        <w:rPr>
          <w:sz w:val="18"/>
        </w:rPr>
        <w:t xml:space="preserve"> </w:t>
      </w:r>
      <w:r w:rsidRPr="00A55DB1">
        <w:rPr>
          <w:sz w:val="18"/>
        </w:rPr>
        <w:t>maddeler</w:t>
      </w:r>
      <w:r w:rsidRPr="00A55DB1" w:rsidR="0030183B">
        <w:rPr>
          <w:sz w:val="18"/>
        </w:rPr>
        <w:t xml:space="preserve"> </w:t>
      </w:r>
      <w:r w:rsidRPr="00A55DB1">
        <w:rPr>
          <w:sz w:val="18"/>
        </w:rPr>
        <w:t>zaten</w:t>
      </w:r>
      <w:r w:rsidRPr="00A55DB1" w:rsidR="0030183B">
        <w:rPr>
          <w:sz w:val="18"/>
        </w:rPr>
        <w:t xml:space="preserve"> </w:t>
      </w:r>
      <w:r w:rsidRPr="00A55DB1">
        <w:rPr>
          <w:sz w:val="18"/>
        </w:rPr>
        <w:t>uyum</w:t>
      </w:r>
      <w:r w:rsidRPr="00A55DB1" w:rsidR="0030183B">
        <w:rPr>
          <w:sz w:val="18"/>
        </w:rPr>
        <w:t xml:space="preserve"> </w:t>
      </w:r>
      <w:r w:rsidRPr="00A55DB1">
        <w:rPr>
          <w:sz w:val="18"/>
        </w:rPr>
        <w:t>maddeleridir</w:t>
      </w:r>
      <w:r w:rsidRPr="00A55DB1" w:rsidR="0030183B">
        <w:rPr>
          <w:sz w:val="18"/>
        </w:rPr>
        <w:t xml:space="preserve"> </w:t>
      </w:r>
      <w:r w:rsidRPr="00A55DB1">
        <w:rPr>
          <w:sz w:val="18"/>
        </w:rPr>
        <w:t>ve</w:t>
      </w:r>
      <w:r w:rsidRPr="00A55DB1" w:rsidR="0030183B">
        <w:rPr>
          <w:sz w:val="18"/>
        </w:rPr>
        <w:t xml:space="preserve"> </w:t>
      </w:r>
      <w:r w:rsidRPr="00A55DB1">
        <w:rPr>
          <w:sz w:val="18"/>
        </w:rPr>
        <w:t>yürütme</w:t>
      </w:r>
      <w:r w:rsidRPr="00A55DB1" w:rsidR="0030183B">
        <w:rPr>
          <w:sz w:val="18"/>
        </w:rPr>
        <w:t xml:space="preserve"> </w:t>
      </w:r>
      <w:r w:rsidRPr="00A55DB1">
        <w:rPr>
          <w:sz w:val="18"/>
        </w:rPr>
        <w:t>ve</w:t>
      </w:r>
      <w:r w:rsidRPr="00A55DB1" w:rsidR="0030183B">
        <w:rPr>
          <w:sz w:val="18"/>
        </w:rPr>
        <w:t xml:space="preserve"> </w:t>
      </w:r>
      <w:r w:rsidRPr="00A55DB1">
        <w:rPr>
          <w:sz w:val="18"/>
        </w:rPr>
        <w:t>yürürlük</w:t>
      </w:r>
      <w:r w:rsidRPr="00A55DB1" w:rsidR="0030183B">
        <w:rPr>
          <w:sz w:val="18"/>
        </w:rPr>
        <w:t xml:space="preserve"> </w:t>
      </w:r>
      <w:r w:rsidRPr="00A55DB1">
        <w:rPr>
          <w:sz w:val="18"/>
        </w:rPr>
        <w:t>maddelerinden</w:t>
      </w:r>
      <w:r w:rsidRPr="00A55DB1" w:rsidR="0030183B">
        <w:rPr>
          <w:sz w:val="18"/>
        </w:rPr>
        <w:t xml:space="preserve"> </w:t>
      </w:r>
      <w:r w:rsidRPr="00A55DB1">
        <w:rPr>
          <w:sz w:val="18"/>
        </w:rPr>
        <w:t>ibarettir.</w:t>
      </w:r>
    </w:p>
    <w:p w:rsidRPr="00A55DB1" w:rsidR="00286344" w:rsidP="00A55DB1" w:rsidRDefault="00286344">
      <w:pPr>
        <w:pStyle w:val="GENELKURUL"/>
        <w:spacing w:line="240" w:lineRule="auto"/>
        <w:rPr>
          <w:sz w:val="18"/>
        </w:rPr>
      </w:pP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tarafının</w:t>
      </w:r>
      <w:r w:rsidRPr="00A55DB1" w:rsidR="0030183B">
        <w:rPr>
          <w:sz w:val="18"/>
        </w:rPr>
        <w:t xml:space="preserve"> </w:t>
      </w:r>
      <w:r w:rsidRPr="00A55DB1">
        <w:rPr>
          <w:sz w:val="18"/>
        </w:rPr>
        <w:t>muhalif</w:t>
      </w:r>
      <w:r w:rsidRPr="00A55DB1" w:rsidR="0030183B">
        <w:rPr>
          <w:sz w:val="18"/>
        </w:rPr>
        <w:t xml:space="preserve"> </w:t>
      </w:r>
      <w:r w:rsidRPr="00A55DB1">
        <w:rPr>
          <w:sz w:val="18"/>
        </w:rPr>
        <w:t>olan</w:t>
      </w:r>
      <w:r w:rsidRPr="00A55DB1" w:rsidR="0030183B">
        <w:rPr>
          <w:sz w:val="18"/>
        </w:rPr>
        <w:t xml:space="preserve"> </w:t>
      </w:r>
      <w:r w:rsidRPr="00A55DB1">
        <w:rPr>
          <w:sz w:val="18"/>
        </w:rPr>
        <w:t>tüm</w:t>
      </w:r>
      <w:r w:rsidRPr="00A55DB1" w:rsidR="0030183B">
        <w:rPr>
          <w:sz w:val="18"/>
        </w:rPr>
        <w:t xml:space="preserve"> </w:t>
      </w:r>
      <w:r w:rsidRPr="00A55DB1">
        <w:rPr>
          <w:sz w:val="18"/>
        </w:rPr>
        <w:t>parti</w:t>
      </w:r>
      <w:r w:rsidRPr="00A55DB1" w:rsidR="0030183B">
        <w:rPr>
          <w:sz w:val="18"/>
        </w:rPr>
        <w:t xml:space="preserve"> </w:t>
      </w:r>
      <w:r w:rsidRPr="00A55DB1">
        <w:rPr>
          <w:sz w:val="18"/>
        </w:rPr>
        <w:t>ve</w:t>
      </w:r>
      <w:r w:rsidRPr="00A55DB1" w:rsidR="0030183B">
        <w:rPr>
          <w:sz w:val="18"/>
        </w:rPr>
        <w:t xml:space="preserve"> </w:t>
      </w:r>
      <w:r w:rsidRPr="00A55DB1">
        <w:rPr>
          <w:sz w:val="18"/>
        </w:rPr>
        <w:t>yapılara</w:t>
      </w:r>
      <w:r w:rsidRPr="00A55DB1" w:rsidR="0030183B">
        <w:rPr>
          <w:sz w:val="18"/>
        </w:rPr>
        <w:t xml:space="preserve"> </w:t>
      </w:r>
      <w:r w:rsidRPr="00A55DB1">
        <w:rPr>
          <w:sz w:val="18"/>
        </w:rPr>
        <w:t>karşı</w:t>
      </w:r>
      <w:r w:rsidRPr="00A55DB1" w:rsidR="0030183B">
        <w:rPr>
          <w:sz w:val="18"/>
        </w:rPr>
        <w:t xml:space="preserve"> </w:t>
      </w:r>
      <w:r w:rsidRPr="00A55DB1">
        <w:rPr>
          <w:sz w:val="18"/>
        </w:rPr>
        <w:t>toptan,</w:t>
      </w:r>
      <w:r w:rsidRPr="00A55DB1" w:rsidR="0030183B">
        <w:rPr>
          <w:sz w:val="18"/>
        </w:rPr>
        <w:t xml:space="preserve"> </w:t>
      </w:r>
      <w:r w:rsidRPr="00A55DB1">
        <w:rPr>
          <w:sz w:val="18"/>
        </w:rPr>
        <w:t>sürekli</w:t>
      </w:r>
      <w:r w:rsidRPr="00A55DB1" w:rsidR="0030183B">
        <w:rPr>
          <w:sz w:val="18"/>
        </w:rPr>
        <w:t xml:space="preserve"> </w:t>
      </w:r>
      <w:r w:rsidRPr="00A55DB1">
        <w:rPr>
          <w:sz w:val="18"/>
        </w:rPr>
        <w:t>olarak</w:t>
      </w:r>
      <w:r w:rsidRPr="00A55DB1" w:rsidR="0030183B">
        <w:rPr>
          <w:sz w:val="18"/>
        </w:rPr>
        <w:t xml:space="preserve"> </w:t>
      </w:r>
      <w:r w:rsidRPr="00A55DB1">
        <w:rPr>
          <w:sz w:val="18"/>
        </w:rPr>
        <w:t>“vatan</w:t>
      </w:r>
      <w:r w:rsidRPr="00A55DB1" w:rsidR="0030183B">
        <w:rPr>
          <w:sz w:val="18"/>
        </w:rPr>
        <w:t xml:space="preserve"> </w:t>
      </w:r>
      <w:r w:rsidRPr="00A55DB1">
        <w:rPr>
          <w:sz w:val="18"/>
        </w:rPr>
        <w:t>haini”</w:t>
      </w:r>
      <w:r w:rsidRPr="00A55DB1" w:rsidR="0030183B">
        <w:rPr>
          <w:sz w:val="18"/>
        </w:rPr>
        <w:t xml:space="preserve"> </w:t>
      </w:r>
      <w:r w:rsidRPr="00A55DB1">
        <w:rPr>
          <w:sz w:val="18"/>
        </w:rPr>
        <w:t>“iş</w:t>
      </w:r>
      <w:r w:rsidRPr="00A55DB1" w:rsidR="0030183B">
        <w:rPr>
          <w:sz w:val="18"/>
        </w:rPr>
        <w:t xml:space="preserve"> </w:t>
      </w:r>
      <w:r w:rsidRPr="00A55DB1">
        <w:rPr>
          <w:sz w:val="18"/>
        </w:rPr>
        <w:t>birlikçi”</w:t>
      </w:r>
      <w:r w:rsidRPr="00A55DB1" w:rsidR="0030183B">
        <w:rPr>
          <w:sz w:val="18"/>
        </w:rPr>
        <w:t xml:space="preserve"> </w:t>
      </w:r>
      <w:r w:rsidRPr="00A55DB1">
        <w:rPr>
          <w:sz w:val="18"/>
        </w:rPr>
        <w:t>“zelil”</w:t>
      </w:r>
      <w:r w:rsidRPr="00A55DB1" w:rsidR="0030183B">
        <w:rPr>
          <w:sz w:val="18"/>
        </w:rPr>
        <w:t xml:space="preserve"> </w:t>
      </w:r>
      <w:r w:rsidRPr="00A55DB1">
        <w:rPr>
          <w:sz w:val="18"/>
        </w:rPr>
        <w:t>“yalancı”</w:t>
      </w:r>
      <w:r w:rsidRPr="00A55DB1" w:rsidR="0030183B">
        <w:rPr>
          <w:sz w:val="18"/>
        </w:rPr>
        <w:t xml:space="preserve"> </w:t>
      </w:r>
      <w:r w:rsidRPr="00A55DB1">
        <w:rPr>
          <w:sz w:val="18"/>
        </w:rPr>
        <w:t>gibi</w:t>
      </w:r>
      <w:r w:rsidRPr="00A55DB1" w:rsidR="0030183B">
        <w:rPr>
          <w:sz w:val="18"/>
        </w:rPr>
        <w:t xml:space="preserve"> </w:t>
      </w:r>
      <w:r w:rsidRPr="00A55DB1">
        <w:rPr>
          <w:sz w:val="18"/>
        </w:rPr>
        <w:t>suçlamalarla</w:t>
      </w:r>
      <w:r w:rsidRPr="00A55DB1" w:rsidR="0030183B">
        <w:rPr>
          <w:sz w:val="18"/>
        </w:rPr>
        <w:t xml:space="preserve"> </w:t>
      </w:r>
      <w:r w:rsidRPr="00A55DB1">
        <w:rPr>
          <w:sz w:val="18"/>
        </w:rPr>
        <w:t>gerginlik</w:t>
      </w:r>
      <w:r w:rsidRPr="00A55DB1" w:rsidR="0030183B">
        <w:rPr>
          <w:sz w:val="18"/>
        </w:rPr>
        <w:t xml:space="preserve"> </w:t>
      </w:r>
      <w:r w:rsidRPr="00A55DB1">
        <w:rPr>
          <w:sz w:val="18"/>
        </w:rPr>
        <w:t>yaratması,</w:t>
      </w:r>
      <w:r w:rsidRPr="00A55DB1" w:rsidR="0030183B">
        <w:rPr>
          <w:sz w:val="18"/>
        </w:rPr>
        <w:t xml:space="preserve"> </w:t>
      </w:r>
      <w:r w:rsidRPr="00A55DB1">
        <w:rPr>
          <w:sz w:val="18"/>
        </w:rPr>
        <w:t>örneğin</w:t>
      </w:r>
      <w:r w:rsidRPr="00A55DB1" w:rsidR="0030183B">
        <w:rPr>
          <w:sz w:val="18"/>
        </w:rPr>
        <w:t xml:space="preserve"> </w:t>
      </w:r>
      <w:r w:rsidRPr="00A55DB1">
        <w:rPr>
          <w:sz w:val="18"/>
        </w:rPr>
        <w:t>İYİ</w:t>
      </w:r>
      <w:r w:rsidRPr="00A55DB1" w:rsidR="0030183B">
        <w:rPr>
          <w:sz w:val="18"/>
        </w:rPr>
        <w:t xml:space="preserve"> </w:t>
      </w:r>
      <w:r w:rsidRPr="00A55DB1">
        <w:rPr>
          <w:sz w:val="18"/>
        </w:rPr>
        <w:t>PARTİ’yi</w:t>
      </w:r>
      <w:r w:rsidRPr="00A55DB1" w:rsidR="0030183B">
        <w:rPr>
          <w:sz w:val="18"/>
        </w:rPr>
        <w:t xml:space="preserve"> </w:t>
      </w:r>
      <w:r w:rsidRPr="00A55DB1">
        <w:rPr>
          <w:sz w:val="18"/>
        </w:rPr>
        <w:t>terör</w:t>
      </w:r>
      <w:r w:rsidRPr="00A55DB1" w:rsidR="0030183B">
        <w:rPr>
          <w:sz w:val="18"/>
        </w:rPr>
        <w:t xml:space="preserve"> </w:t>
      </w:r>
      <w:r w:rsidRPr="00A55DB1">
        <w:rPr>
          <w:sz w:val="18"/>
        </w:rPr>
        <w:t>örgütleriyle</w:t>
      </w:r>
      <w:r w:rsidRPr="00A55DB1" w:rsidR="0030183B">
        <w:rPr>
          <w:sz w:val="18"/>
        </w:rPr>
        <w:t xml:space="preserve"> </w:t>
      </w:r>
      <w:r w:rsidRPr="00A55DB1">
        <w:rPr>
          <w:sz w:val="18"/>
        </w:rPr>
        <w:t>iş</w:t>
      </w:r>
      <w:r w:rsidRPr="00A55DB1" w:rsidR="0030183B">
        <w:rPr>
          <w:sz w:val="18"/>
        </w:rPr>
        <w:t xml:space="preserve"> </w:t>
      </w:r>
      <w:r w:rsidRPr="00A55DB1">
        <w:rPr>
          <w:sz w:val="18"/>
        </w:rPr>
        <w:t>birliği</w:t>
      </w:r>
      <w:r w:rsidRPr="00A55DB1" w:rsidR="0030183B">
        <w:rPr>
          <w:sz w:val="18"/>
        </w:rPr>
        <w:t xml:space="preserve"> </w:t>
      </w:r>
      <w:r w:rsidRPr="00A55DB1">
        <w:rPr>
          <w:sz w:val="18"/>
        </w:rPr>
        <w:t>içinde</w:t>
      </w:r>
      <w:r w:rsidRPr="00A55DB1" w:rsidR="0030183B">
        <w:rPr>
          <w:sz w:val="18"/>
        </w:rPr>
        <w:t xml:space="preserve"> </w:t>
      </w:r>
      <w:r w:rsidRPr="00A55DB1">
        <w:rPr>
          <w:sz w:val="18"/>
        </w:rPr>
        <w:t>gösterip</w:t>
      </w:r>
      <w:r w:rsidRPr="00A55DB1" w:rsidR="0030183B">
        <w:rPr>
          <w:sz w:val="18"/>
        </w:rPr>
        <w:t xml:space="preserve"> </w:t>
      </w:r>
      <w:r w:rsidRPr="00A55DB1">
        <w:rPr>
          <w:sz w:val="18"/>
        </w:rPr>
        <w:t>karalama</w:t>
      </w:r>
      <w:r w:rsidRPr="00A55DB1" w:rsidR="0030183B">
        <w:rPr>
          <w:sz w:val="18"/>
        </w:rPr>
        <w:t xml:space="preserve"> </w:t>
      </w:r>
      <w:r w:rsidRPr="00A55DB1">
        <w:rPr>
          <w:sz w:val="18"/>
        </w:rPr>
        <w:t>yapması</w:t>
      </w:r>
      <w:r w:rsidRPr="00A55DB1" w:rsidR="0030183B">
        <w:rPr>
          <w:sz w:val="18"/>
        </w:rPr>
        <w:t xml:space="preserve"> </w:t>
      </w:r>
      <w:r w:rsidRPr="00A55DB1">
        <w:rPr>
          <w:sz w:val="18"/>
        </w:rPr>
        <w:t>Türk</w:t>
      </w:r>
      <w:r w:rsidRPr="00A55DB1" w:rsidR="0030183B">
        <w:rPr>
          <w:sz w:val="18"/>
        </w:rPr>
        <w:t xml:space="preserve"> </w:t>
      </w:r>
      <w:r w:rsidRPr="00A55DB1">
        <w:rPr>
          <w:sz w:val="18"/>
        </w:rPr>
        <w:t>siyasetinin</w:t>
      </w:r>
      <w:r w:rsidRPr="00A55DB1" w:rsidR="0030183B">
        <w:rPr>
          <w:sz w:val="18"/>
        </w:rPr>
        <w:t xml:space="preserve"> </w:t>
      </w:r>
      <w:r w:rsidRPr="00A55DB1">
        <w:rPr>
          <w:sz w:val="18"/>
        </w:rPr>
        <w:t>düşürüldüğü</w:t>
      </w:r>
      <w:r w:rsidRPr="00A55DB1" w:rsidR="0030183B">
        <w:rPr>
          <w:sz w:val="18"/>
        </w:rPr>
        <w:t xml:space="preserve"> </w:t>
      </w:r>
      <w:r w:rsidRPr="00A55DB1">
        <w:rPr>
          <w:sz w:val="18"/>
        </w:rPr>
        <w:t>seviyenin</w:t>
      </w:r>
      <w:r w:rsidRPr="00A55DB1" w:rsidR="0030183B">
        <w:rPr>
          <w:sz w:val="18"/>
        </w:rPr>
        <w:t xml:space="preserve"> </w:t>
      </w:r>
      <w:r w:rsidRPr="00A55DB1">
        <w:rPr>
          <w:sz w:val="18"/>
        </w:rPr>
        <w:t>de</w:t>
      </w:r>
      <w:r w:rsidRPr="00A55DB1" w:rsidR="0030183B">
        <w:rPr>
          <w:sz w:val="18"/>
        </w:rPr>
        <w:t xml:space="preserve"> </w:t>
      </w:r>
      <w:r w:rsidRPr="00A55DB1">
        <w:rPr>
          <w:sz w:val="18"/>
        </w:rPr>
        <w:t>bir</w:t>
      </w:r>
      <w:r w:rsidRPr="00A55DB1" w:rsidR="0030183B">
        <w:rPr>
          <w:sz w:val="18"/>
        </w:rPr>
        <w:t xml:space="preserve"> </w:t>
      </w:r>
      <w:r w:rsidRPr="00A55DB1">
        <w:rPr>
          <w:sz w:val="18"/>
        </w:rPr>
        <w:t>itirafıdır.</w:t>
      </w:r>
      <w:r w:rsidRPr="00A55DB1" w:rsidR="0030183B">
        <w:rPr>
          <w:sz w:val="18"/>
        </w:rPr>
        <w:t xml:space="preserve"> </w:t>
      </w:r>
      <w:r w:rsidRPr="00A55DB1">
        <w:rPr>
          <w:sz w:val="18"/>
        </w:rPr>
        <w:t>Hâlbuki</w:t>
      </w:r>
      <w:r w:rsidRPr="00A55DB1" w:rsidR="0030183B">
        <w:rPr>
          <w:sz w:val="18"/>
        </w:rPr>
        <w:t xml:space="preserve"> </w:t>
      </w:r>
      <w:r w:rsidRPr="00A55DB1">
        <w:rPr>
          <w:sz w:val="18"/>
        </w:rPr>
        <w:t>bunlarla</w:t>
      </w:r>
      <w:r w:rsidRPr="00A55DB1" w:rsidR="0030183B">
        <w:rPr>
          <w:sz w:val="18"/>
        </w:rPr>
        <w:t xml:space="preserve"> </w:t>
      </w:r>
      <w:r w:rsidRPr="00A55DB1">
        <w:rPr>
          <w:sz w:val="18"/>
        </w:rPr>
        <w:t>beraber</w:t>
      </w:r>
      <w:r w:rsidRPr="00A55DB1" w:rsidR="0030183B">
        <w:rPr>
          <w:sz w:val="18"/>
        </w:rPr>
        <w:t xml:space="preserve"> </w:t>
      </w:r>
      <w:r w:rsidRPr="00A55DB1">
        <w:rPr>
          <w:sz w:val="18"/>
        </w:rPr>
        <w:t>olanlar</w:t>
      </w:r>
      <w:r w:rsidRPr="00A55DB1" w:rsidR="0030183B">
        <w:rPr>
          <w:sz w:val="18"/>
        </w:rPr>
        <w:t xml:space="preserve"> </w:t>
      </w:r>
      <w:r w:rsidRPr="00A55DB1">
        <w:rPr>
          <w:sz w:val="18"/>
        </w:rPr>
        <w:t>kuşkusuz</w:t>
      </w:r>
      <w:r w:rsidRPr="00A55DB1" w:rsidR="0030183B">
        <w:rPr>
          <w:sz w:val="18"/>
        </w:rPr>
        <w:t xml:space="preserve"> </w:t>
      </w:r>
      <w:r w:rsidRPr="00A55DB1">
        <w:rPr>
          <w:sz w:val="18"/>
        </w:rPr>
        <w:t>kendileridir.</w:t>
      </w:r>
      <w:r w:rsidRPr="00A55DB1" w:rsidR="0030183B">
        <w:rPr>
          <w:sz w:val="18"/>
        </w:rPr>
        <w:t xml:space="preserve"> </w:t>
      </w:r>
      <w:r w:rsidRPr="00A55DB1">
        <w:rPr>
          <w:sz w:val="18"/>
        </w:rPr>
        <w:t>Esasen</w:t>
      </w:r>
      <w:r w:rsidRPr="00A55DB1" w:rsidR="0030183B">
        <w:rPr>
          <w:sz w:val="18"/>
        </w:rPr>
        <w:t xml:space="preserve"> </w:t>
      </w:r>
      <w:r w:rsidRPr="00A55DB1">
        <w:rPr>
          <w:sz w:val="18"/>
        </w:rPr>
        <w:t>her</w:t>
      </w:r>
      <w:r w:rsidRPr="00A55DB1" w:rsidR="0030183B">
        <w:rPr>
          <w:sz w:val="18"/>
        </w:rPr>
        <w:t xml:space="preserve"> </w:t>
      </w:r>
      <w:r w:rsidRPr="00A55DB1">
        <w:rPr>
          <w:sz w:val="18"/>
        </w:rPr>
        <w:t>partinin,</w:t>
      </w:r>
      <w:r w:rsidRPr="00A55DB1" w:rsidR="0030183B">
        <w:rPr>
          <w:sz w:val="18"/>
        </w:rPr>
        <w:t xml:space="preserve"> </w:t>
      </w:r>
      <w:r w:rsidRPr="00A55DB1">
        <w:rPr>
          <w:sz w:val="18"/>
        </w:rPr>
        <w:t>bu</w:t>
      </w:r>
      <w:r w:rsidRPr="00A55DB1" w:rsidR="0030183B">
        <w:rPr>
          <w:sz w:val="18"/>
        </w:rPr>
        <w:t xml:space="preserve"> </w:t>
      </w:r>
      <w:r w:rsidRPr="00A55DB1">
        <w:rPr>
          <w:sz w:val="18"/>
        </w:rPr>
        <w:t>arada</w:t>
      </w:r>
      <w:r w:rsidRPr="00A55DB1" w:rsidR="0030183B">
        <w:rPr>
          <w:sz w:val="18"/>
        </w:rPr>
        <w:t xml:space="preserve"> </w:t>
      </w:r>
      <w:r w:rsidRPr="00A55DB1">
        <w:rPr>
          <w:sz w:val="18"/>
        </w:rPr>
        <w:t>iktidar</w:t>
      </w:r>
      <w:r w:rsidRPr="00A55DB1" w:rsidR="0030183B">
        <w:rPr>
          <w:sz w:val="18"/>
        </w:rPr>
        <w:t xml:space="preserve"> </w:t>
      </w:r>
      <w:r w:rsidRPr="00A55DB1">
        <w:rPr>
          <w:sz w:val="18"/>
        </w:rPr>
        <w:t>partisinin</w:t>
      </w:r>
      <w:r w:rsidRPr="00A55DB1" w:rsidR="0030183B">
        <w:rPr>
          <w:sz w:val="18"/>
        </w:rPr>
        <w:t xml:space="preserve"> </w:t>
      </w:r>
      <w:r w:rsidRPr="00A55DB1">
        <w:rPr>
          <w:sz w:val="18"/>
        </w:rPr>
        <w:t>de</w:t>
      </w:r>
      <w:r w:rsidRPr="00A55DB1" w:rsidR="0030183B">
        <w:rPr>
          <w:sz w:val="18"/>
        </w:rPr>
        <w:t xml:space="preserve"> </w:t>
      </w:r>
      <w:r w:rsidRPr="00A55DB1">
        <w:rPr>
          <w:sz w:val="18"/>
        </w:rPr>
        <w:t>bir</w:t>
      </w:r>
      <w:r w:rsidRPr="00A55DB1" w:rsidR="0030183B">
        <w:rPr>
          <w:sz w:val="18"/>
        </w:rPr>
        <w:t xml:space="preserve"> </w:t>
      </w:r>
      <w:r w:rsidRPr="00A55DB1">
        <w:rPr>
          <w:sz w:val="18"/>
        </w:rPr>
        <w:t>anlamının</w:t>
      </w:r>
      <w:r w:rsidRPr="00A55DB1" w:rsidR="0030183B">
        <w:rPr>
          <w:sz w:val="18"/>
        </w:rPr>
        <w:t xml:space="preserve"> </w:t>
      </w:r>
      <w:r w:rsidRPr="00A55DB1">
        <w:rPr>
          <w:sz w:val="18"/>
        </w:rPr>
        <w:t>olduğunu</w:t>
      </w:r>
      <w:r w:rsidRPr="00A55DB1" w:rsidR="0030183B">
        <w:rPr>
          <w:sz w:val="18"/>
        </w:rPr>
        <w:t xml:space="preserve"> </w:t>
      </w:r>
      <w:r w:rsidRPr="00A55DB1">
        <w:rPr>
          <w:sz w:val="18"/>
        </w:rPr>
        <w:t>biliyoruz</w:t>
      </w:r>
      <w:r w:rsidRPr="00A55DB1" w:rsidR="0030183B">
        <w:rPr>
          <w:sz w:val="18"/>
        </w:rPr>
        <w:t xml:space="preserve"> </w:t>
      </w:r>
      <w:r w:rsidRPr="00A55DB1">
        <w:rPr>
          <w:sz w:val="18"/>
        </w:rPr>
        <w:t>ancak</w:t>
      </w:r>
      <w:r w:rsidRPr="00A55DB1" w:rsidR="0030183B">
        <w:rPr>
          <w:sz w:val="18"/>
        </w:rPr>
        <w:t xml:space="preserve"> </w:t>
      </w:r>
      <w:r w:rsidRPr="00A55DB1">
        <w:rPr>
          <w:sz w:val="18"/>
        </w:rPr>
        <w:t>“Ya</w:t>
      </w:r>
      <w:r w:rsidRPr="00A55DB1" w:rsidR="0030183B">
        <w:rPr>
          <w:sz w:val="18"/>
        </w:rPr>
        <w:t xml:space="preserve"> </w:t>
      </w:r>
      <w:r w:rsidRPr="00A55DB1">
        <w:rPr>
          <w:sz w:val="18"/>
        </w:rPr>
        <w:t>bendensin</w:t>
      </w:r>
      <w:r w:rsidRPr="00A55DB1" w:rsidR="0030183B">
        <w:rPr>
          <w:sz w:val="18"/>
        </w:rPr>
        <w:t xml:space="preserve"> </w:t>
      </w:r>
      <w:r w:rsidRPr="00A55DB1">
        <w:rPr>
          <w:sz w:val="18"/>
        </w:rPr>
        <w:t>ya</w:t>
      </w:r>
      <w:r w:rsidRPr="00A55DB1" w:rsidR="0030183B">
        <w:rPr>
          <w:sz w:val="18"/>
        </w:rPr>
        <w:t xml:space="preserve"> </w:t>
      </w:r>
      <w:r w:rsidRPr="00A55DB1">
        <w:rPr>
          <w:sz w:val="18"/>
        </w:rPr>
        <w:t>da</w:t>
      </w:r>
      <w:r w:rsidRPr="00A55DB1" w:rsidR="0030183B">
        <w:rPr>
          <w:sz w:val="18"/>
        </w:rPr>
        <w:t xml:space="preserve"> </w:t>
      </w:r>
      <w:r w:rsidRPr="00A55DB1">
        <w:rPr>
          <w:sz w:val="18"/>
        </w:rPr>
        <w:t>yoksun.”</w:t>
      </w:r>
      <w:r w:rsidRPr="00A55DB1" w:rsidR="0030183B">
        <w:rPr>
          <w:sz w:val="18"/>
        </w:rPr>
        <w:t xml:space="preserve"> </w:t>
      </w:r>
      <w:r w:rsidRPr="00A55DB1">
        <w:rPr>
          <w:sz w:val="18"/>
        </w:rPr>
        <w:t>mantığı</w:t>
      </w:r>
      <w:r w:rsidRPr="00A55DB1" w:rsidR="0030183B">
        <w:rPr>
          <w:sz w:val="18"/>
        </w:rPr>
        <w:t xml:space="preserve"> </w:t>
      </w:r>
      <w:r w:rsidRPr="00A55DB1">
        <w:rPr>
          <w:sz w:val="18"/>
        </w:rPr>
        <w:t>AK</w:t>
      </w:r>
      <w:r w:rsidRPr="00A55DB1" w:rsidR="0030183B">
        <w:rPr>
          <w:sz w:val="18"/>
        </w:rPr>
        <w:t xml:space="preserve"> </w:t>
      </w:r>
      <w:r w:rsidRPr="00A55DB1">
        <w:rPr>
          <w:sz w:val="18"/>
        </w:rPr>
        <w:t>PARTİ’nin</w:t>
      </w:r>
      <w:r w:rsidRPr="00A55DB1" w:rsidR="0030183B">
        <w:rPr>
          <w:sz w:val="18"/>
        </w:rPr>
        <w:t xml:space="preserve"> </w:t>
      </w:r>
      <w:r w:rsidRPr="00A55DB1">
        <w:rPr>
          <w:sz w:val="18"/>
        </w:rPr>
        <w:t>kendi</w:t>
      </w:r>
      <w:r w:rsidRPr="00A55DB1" w:rsidR="0030183B">
        <w:rPr>
          <w:sz w:val="18"/>
        </w:rPr>
        <w:t xml:space="preserve"> </w:t>
      </w:r>
      <w:r w:rsidRPr="00A55DB1">
        <w:rPr>
          <w:sz w:val="18"/>
        </w:rPr>
        <w:t>varlığının</w:t>
      </w:r>
      <w:r w:rsidRPr="00A55DB1" w:rsidR="0030183B">
        <w:rPr>
          <w:sz w:val="18"/>
        </w:rPr>
        <w:t xml:space="preserve"> </w:t>
      </w:r>
      <w:r w:rsidRPr="00A55DB1">
        <w:rPr>
          <w:sz w:val="18"/>
        </w:rPr>
        <w:t>da</w:t>
      </w:r>
      <w:r w:rsidRPr="00A55DB1" w:rsidR="0030183B">
        <w:rPr>
          <w:sz w:val="18"/>
        </w:rPr>
        <w:t xml:space="preserve"> </w:t>
      </w:r>
      <w:r w:rsidRPr="00A55DB1">
        <w:rPr>
          <w:sz w:val="18"/>
        </w:rPr>
        <w:t>inkârıdır.</w:t>
      </w:r>
      <w:r w:rsidRPr="00A55DB1" w:rsidR="0030183B">
        <w:rPr>
          <w:sz w:val="18"/>
        </w:rPr>
        <w:t xml:space="preserve"> </w:t>
      </w:r>
      <w:r w:rsidRPr="00A55DB1">
        <w:rPr>
          <w:sz w:val="18"/>
        </w:rPr>
        <w:t>Böyle</w:t>
      </w:r>
      <w:r w:rsidRPr="00A55DB1" w:rsidR="0030183B">
        <w:rPr>
          <w:sz w:val="18"/>
        </w:rPr>
        <w:t xml:space="preserve"> </w:t>
      </w:r>
      <w:r w:rsidRPr="00A55DB1">
        <w:rPr>
          <w:sz w:val="18"/>
        </w:rPr>
        <w:t>bir</w:t>
      </w:r>
      <w:r w:rsidRPr="00A55DB1" w:rsidR="0030183B">
        <w:rPr>
          <w:sz w:val="18"/>
        </w:rPr>
        <w:t xml:space="preserve"> </w:t>
      </w:r>
      <w:r w:rsidRPr="00A55DB1">
        <w:rPr>
          <w:sz w:val="18"/>
        </w:rPr>
        <w:t>husumet</w:t>
      </w:r>
      <w:r w:rsidRPr="00A55DB1" w:rsidR="0030183B">
        <w:rPr>
          <w:sz w:val="18"/>
        </w:rPr>
        <w:t xml:space="preserve"> </w:t>
      </w:r>
      <w:r w:rsidRPr="00A55DB1">
        <w:rPr>
          <w:sz w:val="18"/>
        </w:rPr>
        <w:t>siyasetinin</w:t>
      </w:r>
      <w:r w:rsidRPr="00A55DB1" w:rsidR="0030183B">
        <w:rPr>
          <w:sz w:val="18"/>
        </w:rPr>
        <w:t xml:space="preserve"> </w:t>
      </w:r>
      <w:r w:rsidRPr="00A55DB1">
        <w:rPr>
          <w:sz w:val="18"/>
        </w:rPr>
        <w:t>girdabı,</w:t>
      </w:r>
      <w:r w:rsidRPr="00A55DB1" w:rsidR="0030183B">
        <w:rPr>
          <w:sz w:val="18"/>
        </w:rPr>
        <w:t xml:space="preserve"> </w:t>
      </w:r>
      <w:r w:rsidRPr="00A55DB1">
        <w:rPr>
          <w:sz w:val="18"/>
        </w:rPr>
        <w:t>bu</w:t>
      </w:r>
      <w:r w:rsidRPr="00A55DB1" w:rsidR="0030183B">
        <w:rPr>
          <w:sz w:val="18"/>
        </w:rPr>
        <w:t xml:space="preserve"> </w:t>
      </w:r>
      <w:r w:rsidRPr="00A55DB1">
        <w:rPr>
          <w:sz w:val="18"/>
        </w:rPr>
        <w:t>siyaseti</w:t>
      </w:r>
      <w:r w:rsidRPr="00A55DB1" w:rsidR="0030183B">
        <w:rPr>
          <w:sz w:val="18"/>
        </w:rPr>
        <w:t xml:space="preserve"> </w:t>
      </w:r>
      <w:r w:rsidRPr="00A55DB1">
        <w:rPr>
          <w:sz w:val="18"/>
        </w:rPr>
        <w:t>takip</w:t>
      </w:r>
      <w:r w:rsidRPr="00A55DB1" w:rsidR="0030183B">
        <w:rPr>
          <w:sz w:val="18"/>
        </w:rPr>
        <w:t xml:space="preserve"> </w:t>
      </w:r>
      <w:r w:rsidRPr="00A55DB1">
        <w:rPr>
          <w:sz w:val="18"/>
        </w:rPr>
        <w:t>edenleri</w:t>
      </w:r>
      <w:r w:rsidRPr="00A55DB1" w:rsidR="0030183B">
        <w:rPr>
          <w:sz w:val="18"/>
        </w:rPr>
        <w:t xml:space="preserve"> </w:t>
      </w:r>
      <w:r w:rsidRPr="00A55DB1">
        <w:rPr>
          <w:sz w:val="18"/>
        </w:rPr>
        <w:t>öncelikle</w:t>
      </w:r>
      <w:r w:rsidRPr="00A55DB1" w:rsidR="0030183B">
        <w:rPr>
          <w:sz w:val="18"/>
        </w:rPr>
        <w:t xml:space="preserve"> </w:t>
      </w:r>
      <w:r w:rsidRPr="00A55DB1">
        <w:rPr>
          <w:sz w:val="18"/>
        </w:rPr>
        <w:t>yutar.</w:t>
      </w:r>
      <w:r w:rsidRPr="00A55DB1" w:rsidR="0030183B">
        <w:rPr>
          <w:sz w:val="18"/>
        </w:rPr>
        <w:t xml:space="preserve"> </w:t>
      </w:r>
      <w:r w:rsidRPr="00A55DB1">
        <w:rPr>
          <w:sz w:val="18"/>
        </w:rPr>
        <w:t>Türk</w:t>
      </w:r>
      <w:r w:rsidRPr="00A55DB1" w:rsidR="0030183B">
        <w:rPr>
          <w:sz w:val="18"/>
        </w:rPr>
        <w:t xml:space="preserve"> </w:t>
      </w:r>
      <w:r w:rsidRPr="00A55DB1">
        <w:rPr>
          <w:sz w:val="18"/>
        </w:rPr>
        <w:t>tarihi</w:t>
      </w:r>
      <w:r w:rsidRPr="00A55DB1" w:rsidR="0030183B">
        <w:rPr>
          <w:sz w:val="18"/>
        </w:rPr>
        <w:t xml:space="preserve"> </w:t>
      </w:r>
      <w:r w:rsidRPr="00A55DB1">
        <w:rPr>
          <w:sz w:val="18"/>
        </w:rPr>
        <w:t>bu</w:t>
      </w:r>
      <w:r w:rsidRPr="00A55DB1" w:rsidR="0030183B">
        <w:rPr>
          <w:sz w:val="18"/>
        </w:rPr>
        <w:t xml:space="preserve"> </w:t>
      </w:r>
      <w:r w:rsidRPr="00A55DB1">
        <w:rPr>
          <w:sz w:val="18"/>
        </w:rPr>
        <w:t>siyaset</w:t>
      </w:r>
      <w:r w:rsidRPr="00A55DB1" w:rsidR="0030183B">
        <w:rPr>
          <w:sz w:val="18"/>
        </w:rPr>
        <w:t xml:space="preserve"> </w:t>
      </w:r>
      <w:r w:rsidRPr="00A55DB1">
        <w:rPr>
          <w:sz w:val="18"/>
        </w:rPr>
        <w:t>yüzünden</w:t>
      </w:r>
      <w:r w:rsidRPr="00A55DB1" w:rsidR="0030183B">
        <w:rPr>
          <w:sz w:val="18"/>
        </w:rPr>
        <w:t xml:space="preserve"> </w:t>
      </w:r>
      <w:r w:rsidRPr="00A55DB1">
        <w:rPr>
          <w:sz w:val="18"/>
        </w:rPr>
        <w:t>siyasi</w:t>
      </w:r>
      <w:r w:rsidRPr="00A55DB1" w:rsidR="0030183B">
        <w:rPr>
          <w:sz w:val="18"/>
        </w:rPr>
        <w:t xml:space="preserve"> </w:t>
      </w:r>
      <w:r w:rsidRPr="00A55DB1">
        <w:rPr>
          <w:sz w:val="18"/>
        </w:rPr>
        <w:t>mevta</w:t>
      </w:r>
      <w:r w:rsidRPr="00A55DB1" w:rsidR="0030183B">
        <w:rPr>
          <w:sz w:val="18"/>
        </w:rPr>
        <w:t xml:space="preserve"> </w:t>
      </w:r>
      <w:r w:rsidRPr="00A55DB1">
        <w:rPr>
          <w:sz w:val="18"/>
        </w:rPr>
        <w:t>olan</w:t>
      </w:r>
      <w:r w:rsidRPr="00A55DB1" w:rsidR="0030183B">
        <w:rPr>
          <w:sz w:val="18"/>
        </w:rPr>
        <w:t xml:space="preserve"> </w:t>
      </w:r>
      <w:r w:rsidRPr="00A55DB1">
        <w:rPr>
          <w:sz w:val="18"/>
        </w:rPr>
        <w:t>nice</w:t>
      </w:r>
      <w:r w:rsidRPr="00A55DB1" w:rsidR="0030183B">
        <w:rPr>
          <w:sz w:val="18"/>
        </w:rPr>
        <w:t xml:space="preserve"> </w:t>
      </w:r>
      <w:r w:rsidRPr="00A55DB1">
        <w:rPr>
          <w:sz w:val="18"/>
        </w:rPr>
        <w:t>insanlardan</w:t>
      </w:r>
      <w:r w:rsidRPr="00A55DB1" w:rsidR="0030183B">
        <w:rPr>
          <w:sz w:val="18"/>
        </w:rPr>
        <w:t xml:space="preserve"> </w:t>
      </w:r>
      <w:r w:rsidRPr="00A55DB1">
        <w:rPr>
          <w:sz w:val="18"/>
        </w:rPr>
        <w:t>bahseder.</w:t>
      </w:r>
      <w:r w:rsidRPr="00A55DB1" w:rsidR="0030183B">
        <w:rPr>
          <w:sz w:val="18"/>
        </w:rPr>
        <w:t xml:space="preserve"> </w:t>
      </w:r>
      <w:r w:rsidRPr="00A55DB1">
        <w:rPr>
          <w:sz w:val="18"/>
        </w:rPr>
        <w:t>Dolayısıyla</w:t>
      </w:r>
      <w:r w:rsidRPr="00A55DB1" w:rsidR="0030183B">
        <w:rPr>
          <w:sz w:val="18"/>
        </w:rPr>
        <w:t xml:space="preserve"> </w:t>
      </w:r>
      <w:r w:rsidRPr="00A55DB1">
        <w:rPr>
          <w:sz w:val="18"/>
        </w:rPr>
        <w:t>herkese</w:t>
      </w:r>
      <w:r w:rsidRPr="00A55DB1" w:rsidR="0030183B">
        <w:rPr>
          <w:sz w:val="18"/>
        </w:rPr>
        <w:t xml:space="preserve"> </w:t>
      </w:r>
      <w:r w:rsidRPr="00A55DB1">
        <w:rPr>
          <w:sz w:val="18"/>
        </w:rPr>
        <w:t>demokrasi</w:t>
      </w:r>
      <w:r w:rsidRPr="00A55DB1" w:rsidR="0030183B">
        <w:rPr>
          <w:sz w:val="18"/>
        </w:rPr>
        <w:t xml:space="preserve"> </w:t>
      </w:r>
      <w:r w:rsidRPr="00A55DB1">
        <w:rPr>
          <w:sz w:val="18"/>
        </w:rPr>
        <w:t>lazımdır,</w:t>
      </w:r>
      <w:r w:rsidRPr="00A55DB1" w:rsidR="0030183B">
        <w:rPr>
          <w:sz w:val="18"/>
        </w:rPr>
        <w:t xml:space="preserve"> </w:t>
      </w:r>
      <w:r w:rsidRPr="00A55DB1">
        <w:rPr>
          <w:sz w:val="18"/>
        </w:rPr>
        <w:t>herkese</w:t>
      </w:r>
      <w:r w:rsidRPr="00A55DB1" w:rsidR="0030183B">
        <w:rPr>
          <w:sz w:val="18"/>
        </w:rPr>
        <w:t xml:space="preserve"> </w:t>
      </w:r>
      <w:r w:rsidRPr="00A55DB1">
        <w:rPr>
          <w:sz w:val="18"/>
        </w:rPr>
        <w:t>hukuk</w:t>
      </w:r>
      <w:r w:rsidRPr="00A55DB1" w:rsidR="0030183B">
        <w:rPr>
          <w:sz w:val="18"/>
        </w:rPr>
        <w:t xml:space="preserve"> </w:t>
      </w:r>
      <w:r w:rsidRPr="00A55DB1">
        <w:rPr>
          <w:sz w:val="18"/>
        </w:rPr>
        <w:t>lazımdır;</w:t>
      </w:r>
      <w:r w:rsidRPr="00A55DB1" w:rsidR="0030183B">
        <w:rPr>
          <w:sz w:val="18"/>
        </w:rPr>
        <w:t xml:space="preserve"> </w:t>
      </w:r>
      <w:r w:rsidRPr="00A55DB1">
        <w:rPr>
          <w:sz w:val="18"/>
        </w:rPr>
        <w:t>adalet,</w:t>
      </w:r>
      <w:r w:rsidRPr="00A55DB1" w:rsidR="0030183B">
        <w:rPr>
          <w:sz w:val="18"/>
        </w:rPr>
        <w:t xml:space="preserve"> </w:t>
      </w:r>
      <w:r w:rsidRPr="00A55DB1">
        <w:rPr>
          <w:sz w:val="18"/>
        </w:rPr>
        <w:t>insaniyet,</w:t>
      </w:r>
      <w:r w:rsidRPr="00A55DB1" w:rsidR="0030183B">
        <w:rPr>
          <w:sz w:val="18"/>
        </w:rPr>
        <w:t xml:space="preserve"> </w:t>
      </w:r>
      <w:r w:rsidRPr="00A55DB1">
        <w:rPr>
          <w:sz w:val="18"/>
        </w:rPr>
        <w:t>eşitlik</w:t>
      </w:r>
      <w:r w:rsidRPr="00A55DB1" w:rsidR="0030183B">
        <w:rPr>
          <w:sz w:val="18"/>
        </w:rPr>
        <w:t xml:space="preserve"> </w:t>
      </w:r>
      <w:r w:rsidRPr="00A55DB1">
        <w:rPr>
          <w:sz w:val="18"/>
        </w:rPr>
        <w:t>lazımdır.</w:t>
      </w:r>
      <w:r w:rsidRPr="00A55DB1" w:rsidR="0030183B">
        <w:rPr>
          <w:sz w:val="18"/>
        </w:rPr>
        <w:t xml:space="preserve"> </w:t>
      </w:r>
      <w:r w:rsidRPr="00A55DB1">
        <w:rPr>
          <w:sz w:val="18"/>
        </w:rPr>
        <w:t>Evet,</w:t>
      </w:r>
      <w:r w:rsidRPr="00A55DB1" w:rsidR="0030183B">
        <w:rPr>
          <w:sz w:val="18"/>
        </w:rPr>
        <w:t xml:space="preserve"> </w:t>
      </w:r>
      <w:r w:rsidRPr="00A55DB1">
        <w:rPr>
          <w:sz w:val="18"/>
        </w:rPr>
        <w:t>bu</w:t>
      </w:r>
      <w:r w:rsidRPr="00A55DB1" w:rsidR="0030183B">
        <w:rPr>
          <w:sz w:val="18"/>
        </w:rPr>
        <w:t xml:space="preserve"> </w:t>
      </w:r>
      <w:r w:rsidRPr="00A55DB1">
        <w:rPr>
          <w:sz w:val="18"/>
        </w:rPr>
        <w:t>ilkeleri</w:t>
      </w:r>
      <w:r w:rsidRPr="00A55DB1" w:rsidR="0030183B">
        <w:rPr>
          <w:sz w:val="18"/>
        </w:rPr>
        <w:t xml:space="preserve"> </w:t>
      </w:r>
      <w:r w:rsidRPr="00A55DB1">
        <w:rPr>
          <w:sz w:val="18"/>
        </w:rPr>
        <w:t>gözetiyorsanız</w:t>
      </w:r>
      <w:r w:rsidRPr="00A55DB1" w:rsidR="0030183B">
        <w:rPr>
          <w:sz w:val="18"/>
        </w:rPr>
        <w:t xml:space="preserve"> </w:t>
      </w:r>
      <w:r w:rsidRPr="00A55DB1">
        <w:rPr>
          <w:sz w:val="18"/>
        </w:rPr>
        <w:t>varsınız.</w:t>
      </w:r>
    </w:p>
    <w:p w:rsidRPr="00A55DB1" w:rsidR="00286344" w:rsidP="00A55DB1" w:rsidRDefault="00286344">
      <w:pPr>
        <w:pStyle w:val="GENELKURUL"/>
        <w:spacing w:line="240" w:lineRule="auto"/>
        <w:rPr>
          <w:sz w:val="18"/>
        </w:rPr>
      </w:pP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balık</w:t>
      </w:r>
      <w:r w:rsidRPr="00A55DB1" w:rsidR="0030183B">
        <w:rPr>
          <w:sz w:val="18"/>
        </w:rPr>
        <w:t xml:space="preserve"> </w:t>
      </w:r>
      <w:r w:rsidRPr="00A55DB1">
        <w:rPr>
          <w:sz w:val="18"/>
        </w:rPr>
        <w:t>baştan</w:t>
      </w:r>
      <w:r w:rsidRPr="00A55DB1" w:rsidR="0030183B">
        <w:rPr>
          <w:sz w:val="18"/>
        </w:rPr>
        <w:t xml:space="preserve"> </w:t>
      </w:r>
      <w:r w:rsidRPr="00A55DB1">
        <w:rPr>
          <w:sz w:val="18"/>
        </w:rPr>
        <w:t>kokar.</w:t>
      </w:r>
      <w:r w:rsidRPr="00A55DB1" w:rsidR="0030183B">
        <w:rPr>
          <w:sz w:val="18"/>
        </w:rPr>
        <w:t xml:space="preserve"> </w:t>
      </w:r>
      <w:r w:rsidRPr="00A55DB1">
        <w:rPr>
          <w:sz w:val="18"/>
        </w:rPr>
        <w:t>Eğer</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yetmiş</w:t>
      </w:r>
      <w:r w:rsidRPr="00A55DB1" w:rsidR="0030183B">
        <w:rPr>
          <w:sz w:val="18"/>
        </w:rPr>
        <w:t xml:space="preserve"> </w:t>
      </w:r>
      <w:r w:rsidRPr="00A55DB1">
        <w:rPr>
          <w:sz w:val="18"/>
        </w:rPr>
        <w:t>beş</w:t>
      </w:r>
      <w:r w:rsidRPr="00A55DB1" w:rsidR="0030183B">
        <w:rPr>
          <w:sz w:val="18"/>
        </w:rPr>
        <w:t xml:space="preserve"> </w:t>
      </w:r>
      <w:r w:rsidRPr="00A55DB1">
        <w:rPr>
          <w:sz w:val="18"/>
        </w:rPr>
        <w:t>yılda</w:t>
      </w:r>
      <w:r w:rsidRPr="00A55DB1" w:rsidR="0030183B">
        <w:rPr>
          <w:sz w:val="18"/>
        </w:rPr>
        <w:t xml:space="preserve"> </w:t>
      </w:r>
      <w:r w:rsidRPr="00A55DB1">
        <w:rPr>
          <w:sz w:val="18"/>
        </w:rPr>
        <w:t>kazandığımız</w:t>
      </w:r>
      <w:r w:rsidRPr="00A55DB1" w:rsidR="0030183B">
        <w:rPr>
          <w:sz w:val="18"/>
        </w:rPr>
        <w:t xml:space="preserve"> </w:t>
      </w:r>
      <w:r w:rsidRPr="00A55DB1">
        <w:rPr>
          <w:sz w:val="18"/>
        </w:rPr>
        <w:t>çok</w:t>
      </w:r>
      <w:r w:rsidRPr="00A55DB1" w:rsidR="0030183B">
        <w:rPr>
          <w:sz w:val="18"/>
        </w:rPr>
        <w:t xml:space="preserve"> </w:t>
      </w:r>
      <w:r w:rsidRPr="00A55DB1">
        <w:rPr>
          <w:sz w:val="18"/>
        </w:rPr>
        <w:t>partili</w:t>
      </w:r>
      <w:r w:rsidRPr="00A55DB1" w:rsidR="0030183B">
        <w:rPr>
          <w:sz w:val="18"/>
        </w:rPr>
        <w:t xml:space="preserve"> </w:t>
      </w:r>
      <w:r w:rsidRPr="00A55DB1">
        <w:rPr>
          <w:sz w:val="18"/>
        </w:rPr>
        <w:t>siyasi</w:t>
      </w:r>
      <w:r w:rsidRPr="00A55DB1" w:rsidR="0030183B">
        <w:rPr>
          <w:sz w:val="18"/>
        </w:rPr>
        <w:t xml:space="preserve"> </w:t>
      </w:r>
      <w:r w:rsidRPr="00A55DB1">
        <w:rPr>
          <w:sz w:val="18"/>
        </w:rPr>
        <w:t>hayatın</w:t>
      </w:r>
      <w:r w:rsidRPr="00A55DB1" w:rsidR="0030183B">
        <w:rPr>
          <w:sz w:val="18"/>
        </w:rPr>
        <w:t xml:space="preserve"> </w:t>
      </w:r>
      <w:r w:rsidRPr="00A55DB1">
        <w:rPr>
          <w:sz w:val="18"/>
        </w:rPr>
        <w:t>teamüllerini,</w:t>
      </w:r>
      <w:r w:rsidRPr="00A55DB1" w:rsidR="0030183B">
        <w:rPr>
          <w:sz w:val="18"/>
        </w:rPr>
        <w:t xml:space="preserve"> </w:t>
      </w:r>
      <w:r w:rsidRPr="00A55DB1">
        <w:rPr>
          <w:sz w:val="18"/>
        </w:rPr>
        <w:t>tecrübelerini</w:t>
      </w:r>
      <w:r w:rsidRPr="00A55DB1" w:rsidR="0030183B">
        <w:rPr>
          <w:sz w:val="18"/>
        </w:rPr>
        <w:t xml:space="preserve"> </w:t>
      </w:r>
      <w:r w:rsidRPr="00A55DB1">
        <w:rPr>
          <w:sz w:val="18"/>
        </w:rPr>
        <w:t>terk</w:t>
      </w:r>
      <w:r w:rsidRPr="00A55DB1" w:rsidR="0030183B">
        <w:rPr>
          <w:sz w:val="18"/>
        </w:rPr>
        <w:t xml:space="preserve"> </w:t>
      </w:r>
      <w:r w:rsidRPr="00A55DB1">
        <w:rPr>
          <w:sz w:val="18"/>
        </w:rPr>
        <w:t>ederek</w:t>
      </w:r>
      <w:r w:rsidRPr="00A55DB1" w:rsidR="0030183B">
        <w:rPr>
          <w:sz w:val="18"/>
        </w:rPr>
        <w:t xml:space="preserve"> </w:t>
      </w:r>
      <w:r w:rsidRPr="00A55DB1">
        <w:rPr>
          <w:sz w:val="18"/>
        </w:rPr>
        <w:t>tek</w:t>
      </w:r>
      <w:r w:rsidRPr="00A55DB1" w:rsidR="0030183B">
        <w:rPr>
          <w:sz w:val="18"/>
        </w:rPr>
        <w:t xml:space="preserve"> </w:t>
      </w:r>
      <w:r w:rsidRPr="00A55DB1">
        <w:rPr>
          <w:sz w:val="18"/>
        </w:rPr>
        <w:t>parti</w:t>
      </w:r>
      <w:r w:rsidRPr="00A55DB1" w:rsidR="0030183B">
        <w:rPr>
          <w:sz w:val="18"/>
        </w:rPr>
        <w:t xml:space="preserve"> </w:t>
      </w:r>
      <w:r w:rsidRPr="00A55DB1">
        <w:rPr>
          <w:sz w:val="18"/>
        </w:rPr>
        <w:t>otokrasisine</w:t>
      </w:r>
      <w:r w:rsidRPr="00A55DB1" w:rsidR="0030183B">
        <w:rPr>
          <w:sz w:val="18"/>
        </w:rPr>
        <w:t xml:space="preserve"> </w:t>
      </w:r>
      <w:r w:rsidRPr="00A55DB1">
        <w:rPr>
          <w:sz w:val="18"/>
        </w:rPr>
        <w:t>dayanmışsa</w:t>
      </w:r>
      <w:r w:rsidRPr="00A55DB1" w:rsidR="0030183B">
        <w:rPr>
          <w:sz w:val="18"/>
        </w:rPr>
        <w:t xml:space="preserve"> </w:t>
      </w:r>
      <w:r w:rsidRPr="00A55DB1">
        <w:rPr>
          <w:sz w:val="18"/>
        </w:rPr>
        <w:t>Türk</w:t>
      </w:r>
      <w:r w:rsidRPr="00A55DB1" w:rsidR="0030183B">
        <w:rPr>
          <w:sz w:val="18"/>
        </w:rPr>
        <w:t xml:space="preserve"> </w:t>
      </w:r>
      <w:r w:rsidRPr="00A55DB1">
        <w:rPr>
          <w:sz w:val="18"/>
        </w:rPr>
        <w:t>milletinin</w:t>
      </w:r>
      <w:r w:rsidRPr="00A55DB1" w:rsidR="0030183B">
        <w:rPr>
          <w:sz w:val="18"/>
        </w:rPr>
        <w:t xml:space="preserve"> </w:t>
      </w:r>
      <w:r w:rsidRPr="00A55DB1">
        <w:rPr>
          <w:sz w:val="18"/>
        </w:rPr>
        <w:t>vicdanında</w:t>
      </w:r>
      <w:r w:rsidRPr="00A55DB1" w:rsidR="0030183B">
        <w:rPr>
          <w:sz w:val="18"/>
        </w:rPr>
        <w:t xml:space="preserve"> </w:t>
      </w:r>
      <w:r w:rsidRPr="00A55DB1">
        <w:rPr>
          <w:sz w:val="18"/>
        </w:rPr>
        <w:t>mahkûm</w:t>
      </w:r>
      <w:r w:rsidRPr="00A55DB1" w:rsidR="0030183B">
        <w:rPr>
          <w:sz w:val="18"/>
        </w:rPr>
        <w:t xml:space="preserve"> </w:t>
      </w:r>
      <w:r w:rsidRPr="00A55DB1">
        <w:rPr>
          <w:sz w:val="18"/>
        </w:rPr>
        <w:t>olmuş</w:t>
      </w:r>
      <w:r w:rsidRPr="00A55DB1" w:rsidR="0030183B">
        <w:rPr>
          <w:sz w:val="18"/>
        </w:rPr>
        <w:t xml:space="preserve"> </w:t>
      </w:r>
      <w:r w:rsidRPr="00A55DB1">
        <w:rPr>
          <w:sz w:val="18"/>
        </w:rPr>
        <w:t>demektir.</w:t>
      </w:r>
      <w:r w:rsidRPr="00A55DB1" w:rsidR="0030183B">
        <w:rPr>
          <w:sz w:val="18"/>
        </w:rPr>
        <w:t xml:space="preserve"> </w:t>
      </w:r>
      <w:r w:rsidRPr="00A55DB1">
        <w:rPr>
          <w:sz w:val="18"/>
        </w:rPr>
        <w:t>Demokrasi,</w:t>
      </w:r>
      <w:r w:rsidRPr="00A55DB1" w:rsidR="0030183B">
        <w:rPr>
          <w:sz w:val="18"/>
        </w:rPr>
        <w:t xml:space="preserve"> </w:t>
      </w:r>
      <w:r w:rsidRPr="00A55DB1">
        <w:rPr>
          <w:sz w:val="18"/>
        </w:rPr>
        <w:t>bizzat</w:t>
      </w:r>
      <w:r w:rsidRPr="00A55DB1" w:rsidR="0030183B">
        <w:rPr>
          <w:sz w:val="18"/>
        </w:rPr>
        <w:t xml:space="preserve"> </w:t>
      </w:r>
      <w:r w:rsidRPr="00A55DB1">
        <w:rPr>
          <w:sz w:val="18"/>
        </w:rPr>
        <w:t>iktidar</w:t>
      </w:r>
      <w:r w:rsidRPr="00A55DB1" w:rsidR="0030183B">
        <w:rPr>
          <w:sz w:val="18"/>
        </w:rPr>
        <w:t xml:space="preserve"> </w:t>
      </w:r>
      <w:r w:rsidRPr="00A55DB1">
        <w:rPr>
          <w:sz w:val="18"/>
        </w:rPr>
        <w:t>eliyle</w:t>
      </w:r>
      <w:r w:rsidRPr="00A55DB1" w:rsidR="0030183B">
        <w:rPr>
          <w:sz w:val="18"/>
        </w:rPr>
        <w:t xml:space="preserve"> </w:t>
      </w:r>
      <w:r w:rsidRPr="00A55DB1">
        <w:rPr>
          <w:sz w:val="18"/>
        </w:rPr>
        <w:t>fiilen</w:t>
      </w:r>
      <w:r w:rsidRPr="00A55DB1" w:rsidR="0030183B">
        <w:rPr>
          <w:sz w:val="18"/>
        </w:rPr>
        <w:t xml:space="preserve"> </w:t>
      </w:r>
      <w:r w:rsidRPr="00A55DB1">
        <w:rPr>
          <w:sz w:val="18"/>
        </w:rPr>
        <w:t>tahrip</w:t>
      </w:r>
      <w:r w:rsidRPr="00A55DB1" w:rsidR="0030183B">
        <w:rPr>
          <w:sz w:val="18"/>
        </w:rPr>
        <w:t xml:space="preserve"> </w:t>
      </w:r>
      <w:r w:rsidRPr="00A55DB1">
        <w:rPr>
          <w:sz w:val="18"/>
        </w:rPr>
        <w:t>ediliyorsa</w:t>
      </w:r>
      <w:r w:rsidRPr="00A55DB1" w:rsidR="0030183B">
        <w:rPr>
          <w:sz w:val="18"/>
        </w:rPr>
        <w:t xml:space="preserve"> </w:t>
      </w:r>
      <w:r w:rsidRPr="00A55DB1">
        <w:rPr>
          <w:sz w:val="18"/>
        </w:rPr>
        <w:t>güven</w:t>
      </w:r>
      <w:r w:rsidRPr="00A55DB1" w:rsidR="0030183B">
        <w:rPr>
          <w:sz w:val="18"/>
        </w:rPr>
        <w:t xml:space="preserve"> </w:t>
      </w:r>
      <w:r w:rsidRPr="00A55DB1">
        <w:rPr>
          <w:sz w:val="18"/>
        </w:rPr>
        <w:t>ortamı</w:t>
      </w:r>
      <w:r w:rsidRPr="00A55DB1" w:rsidR="0030183B">
        <w:rPr>
          <w:sz w:val="18"/>
        </w:rPr>
        <w:t xml:space="preserve"> </w:t>
      </w:r>
      <w:r w:rsidRPr="00A55DB1">
        <w:rPr>
          <w:sz w:val="18"/>
        </w:rPr>
        <w:t>kalmamış</w:t>
      </w:r>
      <w:r w:rsidRPr="00A55DB1" w:rsidR="0030183B">
        <w:rPr>
          <w:sz w:val="18"/>
        </w:rPr>
        <w:t xml:space="preserve"> </w:t>
      </w:r>
      <w:r w:rsidRPr="00A55DB1">
        <w:rPr>
          <w:sz w:val="18"/>
        </w:rPr>
        <w:t>demektir.</w:t>
      </w:r>
      <w:r w:rsidRPr="00A55DB1" w:rsidR="0030183B">
        <w:rPr>
          <w:sz w:val="18"/>
        </w:rPr>
        <w:t xml:space="preserve"> </w:t>
      </w:r>
      <w:r w:rsidRPr="00A55DB1">
        <w:rPr>
          <w:sz w:val="18"/>
        </w:rPr>
        <w:t>Hâkim</w:t>
      </w:r>
      <w:r w:rsidRPr="00A55DB1" w:rsidR="0030183B">
        <w:rPr>
          <w:sz w:val="18"/>
        </w:rPr>
        <w:t xml:space="preserve"> </w:t>
      </w:r>
      <w:r w:rsidRPr="00A55DB1">
        <w:rPr>
          <w:sz w:val="18"/>
        </w:rPr>
        <w:t>ve</w:t>
      </w:r>
      <w:r w:rsidRPr="00A55DB1" w:rsidR="0030183B">
        <w:rPr>
          <w:sz w:val="18"/>
        </w:rPr>
        <w:t xml:space="preserve"> </w:t>
      </w:r>
      <w:r w:rsidRPr="00A55DB1">
        <w:rPr>
          <w:sz w:val="18"/>
        </w:rPr>
        <w:t>savcılar,</w:t>
      </w:r>
      <w:r w:rsidRPr="00A55DB1" w:rsidR="0030183B">
        <w:rPr>
          <w:sz w:val="18"/>
        </w:rPr>
        <w:t xml:space="preserve"> </w:t>
      </w:r>
      <w:r w:rsidRPr="00A55DB1">
        <w:rPr>
          <w:sz w:val="18"/>
        </w:rPr>
        <w:t>Türk</w:t>
      </w:r>
      <w:r w:rsidRPr="00A55DB1" w:rsidR="0030183B">
        <w:rPr>
          <w:sz w:val="18"/>
        </w:rPr>
        <w:t xml:space="preserve"> </w:t>
      </w:r>
      <w:r w:rsidRPr="00A55DB1">
        <w:rPr>
          <w:sz w:val="18"/>
        </w:rPr>
        <w:t>Silahlı</w:t>
      </w:r>
      <w:r w:rsidRPr="00A55DB1" w:rsidR="0030183B">
        <w:rPr>
          <w:sz w:val="18"/>
        </w:rPr>
        <w:t xml:space="preserve"> </w:t>
      </w:r>
      <w:r w:rsidRPr="00A55DB1">
        <w:rPr>
          <w:sz w:val="18"/>
        </w:rPr>
        <w:t>Kuvvetleri</w:t>
      </w:r>
      <w:r w:rsidRPr="00A55DB1" w:rsidR="0030183B">
        <w:rPr>
          <w:sz w:val="18"/>
        </w:rPr>
        <w:t xml:space="preserve"> </w:t>
      </w:r>
      <w:r w:rsidRPr="00A55DB1">
        <w:rPr>
          <w:sz w:val="18"/>
        </w:rPr>
        <w:t>mensupları,</w:t>
      </w:r>
      <w:r w:rsidRPr="00A55DB1" w:rsidR="0030183B">
        <w:rPr>
          <w:sz w:val="18"/>
        </w:rPr>
        <w:t xml:space="preserve"> </w:t>
      </w:r>
      <w:r w:rsidRPr="00A55DB1">
        <w:rPr>
          <w:sz w:val="18"/>
        </w:rPr>
        <w:t>diplomatlar,</w:t>
      </w:r>
      <w:r w:rsidRPr="00A55DB1" w:rsidR="0030183B">
        <w:rPr>
          <w:sz w:val="18"/>
        </w:rPr>
        <w:t xml:space="preserve"> </w:t>
      </w:r>
      <w:r w:rsidRPr="00A55DB1">
        <w:rPr>
          <w:sz w:val="18"/>
        </w:rPr>
        <w:t>bürokratlar</w:t>
      </w:r>
      <w:r w:rsidRPr="00A55DB1" w:rsidR="0030183B">
        <w:rPr>
          <w:sz w:val="18"/>
        </w:rPr>
        <w:t xml:space="preserve"> </w:t>
      </w:r>
      <w:r w:rsidRPr="00A55DB1">
        <w:rPr>
          <w:sz w:val="18"/>
        </w:rPr>
        <w:t>otokrasiye</w:t>
      </w:r>
      <w:r w:rsidRPr="00A55DB1" w:rsidR="0030183B">
        <w:rPr>
          <w:sz w:val="18"/>
        </w:rPr>
        <w:t xml:space="preserve"> </w:t>
      </w:r>
      <w:r w:rsidRPr="00A55DB1">
        <w:rPr>
          <w:sz w:val="18"/>
        </w:rPr>
        <w:t>biat</w:t>
      </w:r>
      <w:r w:rsidRPr="00A55DB1" w:rsidR="0030183B">
        <w:rPr>
          <w:sz w:val="18"/>
        </w:rPr>
        <w:t xml:space="preserve"> </w:t>
      </w:r>
      <w:r w:rsidRPr="00A55DB1">
        <w:rPr>
          <w:sz w:val="18"/>
        </w:rPr>
        <w:t>ettirilmişse</w:t>
      </w:r>
      <w:r w:rsidRPr="00A55DB1" w:rsidR="0030183B">
        <w:rPr>
          <w:sz w:val="18"/>
        </w:rPr>
        <w:t xml:space="preserve"> </w:t>
      </w:r>
      <w:r w:rsidRPr="00A55DB1">
        <w:rPr>
          <w:sz w:val="18"/>
        </w:rPr>
        <w:t>kimse</w:t>
      </w:r>
      <w:r w:rsidRPr="00A55DB1" w:rsidR="0030183B">
        <w:rPr>
          <w:sz w:val="18"/>
        </w:rPr>
        <w:t xml:space="preserve"> </w:t>
      </w:r>
      <w:r w:rsidRPr="00A55DB1">
        <w:rPr>
          <w:sz w:val="18"/>
        </w:rPr>
        <w:t>yarınından</w:t>
      </w:r>
      <w:r w:rsidRPr="00A55DB1" w:rsidR="0030183B">
        <w:rPr>
          <w:sz w:val="18"/>
        </w:rPr>
        <w:t xml:space="preserve"> </w:t>
      </w:r>
      <w:r w:rsidRPr="00A55DB1">
        <w:rPr>
          <w:sz w:val="18"/>
        </w:rPr>
        <w:t>emin</w:t>
      </w:r>
      <w:r w:rsidRPr="00A55DB1" w:rsidR="0030183B">
        <w:rPr>
          <w:sz w:val="18"/>
        </w:rPr>
        <w:t xml:space="preserve"> </w:t>
      </w:r>
      <w:r w:rsidRPr="00A55DB1">
        <w:rPr>
          <w:sz w:val="18"/>
        </w:rPr>
        <w:t>olamaz.</w:t>
      </w:r>
      <w:r w:rsidRPr="00A55DB1" w:rsidR="0030183B">
        <w:rPr>
          <w:sz w:val="18"/>
        </w:rPr>
        <w:t xml:space="preserve"> </w:t>
      </w:r>
      <w:r w:rsidRPr="00A55DB1">
        <w:rPr>
          <w:sz w:val="18"/>
        </w:rPr>
        <w:t>Sermayeye,</w:t>
      </w:r>
      <w:r w:rsidRPr="00A55DB1" w:rsidR="0030183B">
        <w:rPr>
          <w:sz w:val="18"/>
        </w:rPr>
        <w:t xml:space="preserve"> </w:t>
      </w:r>
      <w:r w:rsidRPr="00A55DB1">
        <w:rPr>
          <w:sz w:val="18"/>
        </w:rPr>
        <w:t>ekonomiye,</w:t>
      </w:r>
      <w:r w:rsidRPr="00A55DB1" w:rsidR="0030183B">
        <w:rPr>
          <w:sz w:val="18"/>
        </w:rPr>
        <w:t xml:space="preserve"> </w:t>
      </w:r>
      <w:r w:rsidRPr="00A55DB1">
        <w:rPr>
          <w:sz w:val="18"/>
        </w:rPr>
        <w:t>şirketlere</w:t>
      </w:r>
      <w:r w:rsidRPr="00A55DB1" w:rsidR="0030183B">
        <w:rPr>
          <w:sz w:val="18"/>
        </w:rPr>
        <w:t xml:space="preserve"> </w:t>
      </w:r>
      <w:r w:rsidRPr="00A55DB1">
        <w:rPr>
          <w:sz w:val="18"/>
        </w:rPr>
        <w:t>doğrudan</w:t>
      </w:r>
      <w:r w:rsidRPr="00A55DB1" w:rsidR="0030183B">
        <w:rPr>
          <w:sz w:val="18"/>
        </w:rPr>
        <w:t xml:space="preserve"> </w:t>
      </w:r>
      <w:r w:rsidRPr="00A55DB1">
        <w:rPr>
          <w:sz w:val="18"/>
        </w:rPr>
        <w:t>müdahalelerle</w:t>
      </w:r>
      <w:r w:rsidRPr="00A55DB1" w:rsidR="0030183B">
        <w:rPr>
          <w:sz w:val="18"/>
        </w:rPr>
        <w:t xml:space="preserve"> </w:t>
      </w:r>
      <w:r w:rsidRPr="00A55DB1">
        <w:rPr>
          <w:sz w:val="18"/>
        </w:rPr>
        <w:t>tasarrufa</w:t>
      </w:r>
      <w:r w:rsidRPr="00A55DB1" w:rsidR="0030183B">
        <w:rPr>
          <w:sz w:val="18"/>
        </w:rPr>
        <w:t xml:space="preserve"> </w:t>
      </w:r>
      <w:r w:rsidRPr="00A55DB1">
        <w:rPr>
          <w:sz w:val="18"/>
        </w:rPr>
        <w:t>ilişkin</w:t>
      </w:r>
      <w:r w:rsidRPr="00A55DB1" w:rsidR="0030183B">
        <w:rPr>
          <w:sz w:val="18"/>
        </w:rPr>
        <w:t xml:space="preserve"> </w:t>
      </w:r>
      <w:r w:rsidRPr="00A55DB1">
        <w:rPr>
          <w:sz w:val="18"/>
        </w:rPr>
        <w:t>emniyet</w:t>
      </w:r>
      <w:r w:rsidRPr="00A55DB1" w:rsidR="0030183B">
        <w:rPr>
          <w:sz w:val="18"/>
        </w:rPr>
        <w:t xml:space="preserve"> </w:t>
      </w:r>
      <w:r w:rsidRPr="00A55DB1">
        <w:rPr>
          <w:sz w:val="18"/>
        </w:rPr>
        <w:t>sarsılmışsa,</w:t>
      </w:r>
      <w:r w:rsidRPr="00A55DB1" w:rsidR="0030183B">
        <w:rPr>
          <w:sz w:val="18"/>
        </w:rPr>
        <w:t xml:space="preserve"> </w:t>
      </w:r>
      <w:r w:rsidRPr="00A55DB1">
        <w:rPr>
          <w:sz w:val="18"/>
        </w:rPr>
        <w:t>sermaye</w:t>
      </w:r>
      <w:r w:rsidRPr="00A55DB1" w:rsidR="0030183B">
        <w:rPr>
          <w:sz w:val="18"/>
        </w:rPr>
        <w:t xml:space="preserve"> </w:t>
      </w:r>
      <w:r w:rsidRPr="00A55DB1">
        <w:rPr>
          <w:sz w:val="18"/>
        </w:rPr>
        <w:t>piyasası</w:t>
      </w:r>
      <w:r w:rsidRPr="00A55DB1" w:rsidR="0030183B">
        <w:rPr>
          <w:sz w:val="18"/>
        </w:rPr>
        <w:t xml:space="preserve"> </w:t>
      </w:r>
      <w:r w:rsidRPr="00A55DB1">
        <w:rPr>
          <w:sz w:val="18"/>
        </w:rPr>
        <w:t>saraya</w:t>
      </w:r>
      <w:r w:rsidRPr="00A55DB1" w:rsidR="0030183B">
        <w:rPr>
          <w:sz w:val="18"/>
        </w:rPr>
        <w:t xml:space="preserve"> </w:t>
      </w:r>
      <w:r w:rsidRPr="00A55DB1">
        <w:rPr>
          <w:sz w:val="18"/>
        </w:rPr>
        <w:t>endeksli</w:t>
      </w:r>
      <w:r w:rsidRPr="00A55DB1" w:rsidR="0030183B">
        <w:rPr>
          <w:sz w:val="18"/>
        </w:rPr>
        <w:t xml:space="preserve"> </w:t>
      </w:r>
      <w:r w:rsidRPr="00A55DB1">
        <w:rPr>
          <w:sz w:val="18"/>
        </w:rPr>
        <w:t>hâle</w:t>
      </w:r>
      <w:r w:rsidRPr="00A55DB1" w:rsidR="0030183B">
        <w:rPr>
          <w:sz w:val="18"/>
        </w:rPr>
        <w:t xml:space="preserve"> </w:t>
      </w:r>
      <w:r w:rsidRPr="00A55DB1">
        <w:rPr>
          <w:sz w:val="18"/>
        </w:rPr>
        <w:t>getirilmişse,</w:t>
      </w:r>
      <w:r w:rsidRPr="00A55DB1" w:rsidR="0030183B">
        <w:rPr>
          <w:sz w:val="18"/>
        </w:rPr>
        <w:t xml:space="preserve"> </w:t>
      </w:r>
      <w:r w:rsidRPr="00A55DB1">
        <w:rPr>
          <w:sz w:val="18"/>
        </w:rPr>
        <w:t>borsa</w:t>
      </w:r>
      <w:r w:rsidRPr="00A55DB1" w:rsidR="0030183B">
        <w:rPr>
          <w:sz w:val="18"/>
        </w:rPr>
        <w:t xml:space="preserve"> </w:t>
      </w:r>
      <w:r w:rsidRPr="00A55DB1">
        <w:rPr>
          <w:sz w:val="18"/>
        </w:rPr>
        <w:t>ve</w:t>
      </w:r>
      <w:r w:rsidRPr="00A55DB1" w:rsidR="0030183B">
        <w:rPr>
          <w:sz w:val="18"/>
        </w:rPr>
        <w:t xml:space="preserve"> </w:t>
      </w:r>
      <w:r w:rsidRPr="00A55DB1">
        <w:rPr>
          <w:sz w:val="18"/>
        </w:rPr>
        <w:t>Merkez</w:t>
      </w:r>
      <w:r w:rsidRPr="00A55DB1" w:rsidR="0030183B">
        <w:rPr>
          <w:sz w:val="18"/>
        </w:rPr>
        <w:t xml:space="preserve"> </w:t>
      </w:r>
      <w:r w:rsidRPr="00A55DB1">
        <w:rPr>
          <w:sz w:val="18"/>
        </w:rPr>
        <w:t>Bankasına</w:t>
      </w:r>
      <w:r w:rsidRPr="00A55DB1" w:rsidR="0030183B">
        <w:rPr>
          <w:sz w:val="18"/>
        </w:rPr>
        <w:t xml:space="preserve"> </w:t>
      </w:r>
      <w:r w:rsidRPr="00A55DB1">
        <w:rPr>
          <w:sz w:val="18"/>
        </w:rPr>
        <w:t>güven</w:t>
      </w:r>
      <w:r w:rsidRPr="00A55DB1" w:rsidR="0030183B">
        <w:rPr>
          <w:sz w:val="18"/>
        </w:rPr>
        <w:t xml:space="preserve"> </w:t>
      </w:r>
      <w:r w:rsidRPr="00A55DB1">
        <w:rPr>
          <w:sz w:val="18"/>
        </w:rPr>
        <w:t>bu</w:t>
      </w:r>
      <w:r w:rsidRPr="00A55DB1" w:rsidR="0030183B">
        <w:rPr>
          <w:sz w:val="18"/>
        </w:rPr>
        <w:t xml:space="preserve"> </w:t>
      </w:r>
      <w:r w:rsidRPr="00A55DB1">
        <w:rPr>
          <w:sz w:val="18"/>
        </w:rPr>
        <w:t>sebeplerle</w:t>
      </w:r>
      <w:r w:rsidRPr="00A55DB1" w:rsidR="0030183B">
        <w:rPr>
          <w:sz w:val="18"/>
        </w:rPr>
        <w:t xml:space="preserve"> </w:t>
      </w:r>
      <w:r w:rsidRPr="00A55DB1">
        <w:rPr>
          <w:sz w:val="18"/>
        </w:rPr>
        <w:t>ortadan</w:t>
      </w:r>
      <w:r w:rsidRPr="00A55DB1" w:rsidR="0030183B">
        <w:rPr>
          <w:sz w:val="18"/>
        </w:rPr>
        <w:t xml:space="preserve"> </w:t>
      </w:r>
      <w:r w:rsidRPr="00A55DB1">
        <w:rPr>
          <w:sz w:val="18"/>
        </w:rPr>
        <w:t>kalkmışsa</w:t>
      </w:r>
      <w:r w:rsidRPr="00A55DB1" w:rsidR="0030183B">
        <w:rPr>
          <w:sz w:val="18"/>
        </w:rPr>
        <w:t xml:space="preserve"> </w:t>
      </w:r>
      <w:r w:rsidRPr="00A55DB1">
        <w:rPr>
          <w:sz w:val="18"/>
        </w:rPr>
        <w:t>durum</w:t>
      </w:r>
      <w:r w:rsidRPr="00A55DB1" w:rsidR="0030183B">
        <w:rPr>
          <w:sz w:val="18"/>
        </w:rPr>
        <w:t xml:space="preserve"> </w:t>
      </w:r>
      <w:r w:rsidRPr="00A55DB1">
        <w:rPr>
          <w:sz w:val="18"/>
        </w:rPr>
        <w:t>vahim</w:t>
      </w:r>
      <w:r w:rsidRPr="00A55DB1" w:rsidR="0030183B">
        <w:rPr>
          <w:sz w:val="18"/>
        </w:rPr>
        <w:t xml:space="preserve"> </w:t>
      </w:r>
      <w:r w:rsidRPr="00A55DB1">
        <w:rPr>
          <w:sz w:val="18"/>
        </w:rPr>
        <w:t>demektir.</w:t>
      </w:r>
    </w:p>
    <w:p w:rsidRPr="00A55DB1" w:rsidR="00286344" w:rsidP="00A55DB1" w:rsidRDefault="00286344">
      <w:pPr>
        <w:pStyle w:val="GENELKURUL"/>
        <w:spacing w:line="240" w:lineRule="auto"/>
        <w:rPr>
          <w:sz w:val="18"/>
        </w:rPr>
      </w:pPr>
      <w:r w:rsidRPr="00A55DB1">
        <w:rPr>
          <w:sz w:val="18"/>
        </w:rPr>
        <w:t>Değerli</w:t>
      </w:r>
      <w:r w:rsidRPr="00A55DB1" w:rsidR="0030183B">
        <w:rPr>
          <w:sz w:val="18"/>
        </w:rPr>
        <w:t xml:space="preserve"> </w:t>
      </w:r>
      <w:r w:rsidRPr="00A55DB1">
        <w:rPr>
          <w:sz w:val="18"/>
        </w:rPr>
        <w:t>arkadaşlar,</w:t>
      </w:r>
      <w:r w:rsidRPr="00A55DB1" w:rsidR="0030183B">
        <w:rPr>
          <w:sz w:val="18"/>
        </w:rPr>
        <w:t xml:space="preserve"> </w:t>
      </w:r>
      <w:r w:rsidRPr="00A55DB1">
        <w:rPr>
          <w:sz w:val="18"/>
        </w:rPr>
        <w:t>işte</w:t>
      </w:r>
      <w:r w:rsidRPr="00A55DB1" w:rsidR="0030183B">
        <w:rPr>
          <w:sz w:val="18"/>
        </w:rPr>
        <w:t xml:space="preserve"> </w:t>
      </w:r>
      <w:r w:rsidRPr="00A55DB1">
        <w:rPr>
          <w:sz w:val="18"/>
        </w:rPr>
        <w:t>bu</w:t>
      </w:r>
      <w:r w:rsidRPr="00A55DB1" w:rsidR="0030183B">
        <w:rPr>
          <w:sz w:val="18"/>
        </w:rPr>
        <w:t xml:space="preserve"> </w:t>
      </w:r>
      <w:r w:rsidRPr="00A55DB1">
        <w:rPr>
          <w:sz w:val="18"/>
        </w:rPr>
        <w:t>koşullarda,</w:t>
      </w:r>
      <w:r w:rsidRPr="00A55DB1" w:rsidR="0030183B">
        <w:rPr>
          <w:sz w:val="18"/>
        </w:rPr>
        <w:t xml:space="preserve"> </w:t>
      </w:r>
      <w:r w:rsidRPr="00A55DB1">
        <w:rPr>
          <w:sz w:val="18"/>
        </w:rPr>
        <w:t>bekçi</w:t>
      </w:r>
      <w:r w:rsidRPr="00A55DB1" w:rsidR="0030183B">
        <w:rPr>
          <w:sz w:val="18"/>
        </w:rPr>
        <w:t xml:space="preserve"> </w:t>
      </w:r>
      <w:r w:rsidRPr="00A55DB1">
        <w:rPr>
          <w:sz w:val="18"/>
        </w:rPr>
        <w:t>yasası</w:t>
      </w:r>
      <w:r w:rsidRPr="00A55DB1" w:rsidR="0030183B">
        <w:rPr>
          <w:sz w:val="18"/>
        </w:rPr>
        <w:t xml:space="preserve"> </w:t>
      </w:r>
      <w:r w:rsidRPr="00A55DB1">
        <w:rPr>
          <w:sz w:val="18"/>
        </w:rPr>
        <w:t>teklifinin</w:t>
      </w:r>
      <w:r w:rsidRPr="00A55DB1" w:rsidR="0030183B">
        <w:rPr>
          <w:sz w:val="18"/>
        </w:rPr>
        <w:t xml:space="preserve"> </w:t>
      </w:r>
      <w:r w:rsidRPr="00A55DB1">
        <w:rPr>
          <w:sz w:val="18"/>
        </w:rPr>
        <w:t>gelmesi</w:t>
      </w:r>
      <w:r w:rsidRPr="00A55DB1" w:rsidR="0030183B">
        <w:rPr>
          <w:sz w:val="18"/>
        </w:rPr>
        <w:t xml:space="preserve"> </w:t>
      </w:r>
      <w:r w:rsidRPr="00A55DB1">
        <w:rPr>
          <w:sz w:val="18"/>
        </w:rPr>
        <w:t>ister</w:t>
      </w:r>
      <w:r w:rsidRPr="00A55DB1" w:rsidR="0030183B">
        <w:rPr>
          <w:sz w:val="18"/>
        </w:rPr>
        <w:t xml:space="preserve"> </w:t>
      </w:r>
      <w:r w:rsidRPr="00A55DB1">
        <w:rPr>
          <w:sz w:val="18"/>
        </w:rPr>
        <w:t>istemez</w:t>
      </w:r>
      <w:r w:rsidRPr="00A55DB1" w:rsidR="0030183B">
        <w:rPr>
          <w:sz w:val="18"/>
        </w:rPr>
        <w:t xml:space="preserve"> </w:t>
      </w:r>
      <w:r w:rsidRPr="00A55DB1">
        <w:rPr>
          <w:sz w:val="18"/>
        </w:rPr>
        <w:t>insanı</w:t>
      </w:r>
      <w:r w:rsidRPr="00A55DB1" w:rsidR="0030183B">
        <w:rPr>
          <w:sz w:val="18"/>
        </w:rPr>
        <w:t xml:space="preserve"> </w:t>
      </w:r>
      <w:r w:rsidRPr="00A55DB1">
        <w:rPr>
          <w:sz w:val="18"/>
        </w:rPr>
        <w:t>kuşkulandırıyor.</w:t>
      </w:r>
      <w:r w:rsidRPr="00A55DB1" w:rsidR="0030183B">
        <w:rPr>
          <w:sz w:val="18"/>
        </w:rPr>
        <w:t xml:space="preserve"> </w:t>
      </w:r>
      <w:r w:rsidRPr="00A55DB1">
        <w:rPr>
          <w:sz w:val="18"/>
        </w:rPr>
        <w:t>İktidara</w:t>
      </w:r>
      <w:r w:rsidRPr="00A55DB1" w:rsidR="0030183B">
        <w:rPr>
          <w:sz w:val="18"/>
        </w:rPr>
        <w:t xml:space="preserve"> </w:t>
      </w:r>
      <w:r w:rsidRPr="00A55DB1">
        <w:rPr>
          <w:sz w:val="18"/>
        </w:rPr>
        <w:t>düşen,</w:t>
      </w:r>
      <w:r w:rsidRPr="00A55DB1" w:rsidR="0030183B">
        <w:rPr>
          <w:sz w:val="18"/>
        </w:rPr>
        <w:t xml:space="preserve"> </w:t>
      </w:r>
      <w:r w:rsidRPr="00A55DB1">
        <w:rPr>
          <w:sz w:val="18"/>
        </w:rPr>
        <w:t>kuşkuyu</w:t>
      </w:r>
      <w:r w:rsidRPr="00A55DB1" w:rsidR="0030183B">
        <w:rPr>
          <w:sz w:val="18"/>
        </w:rPr>
        <w:t xml:space="preserve"> </w:t>
      </w:r>
      <w:r w:rsidRPr="00A55DB1">
        <w:rPr>
          <w:sz w:val="18"/>
        </w:rPr>
        <w:t>ortadan</w:t>
      </w:r>
      <w:r w:rsidRPr="00A55DB1" w:rsidR="0030183B">
        <w:rPr>
          <w:sz w:val="18"/>
        </w:rPr>
        <w:t xml:space="preserve"> </w:t>
      </w:r>
      <w:r w:rsidRPr="00A55DB1">
        <w:rPr>
          <w:sz w:val="18"/>
        </w:rPr>
        <w:t>kaldırmak,</w:t>
      </w:r>
      <w:r w:rsidRPr="00A55DB1" w:rsidR="0030183B">
        <w:rPr>
          <w:sz w:val="18"/>
        </w:rPr>
        <w:t xml:space="preserve"> </w:t>
      </w:r>
      <w:r w:rsidRPr="00A55DB1">
        <w:rPr>
          <w:sz w:val="18"/>
        </w:rPr>
        <w:t>toplumu</w:t>
      </w:r>
      <w:r w:rsidRPr="00A55DB1" w:rsidR="0030183B">
        <w:rPr>
          <w:sz w:val="18"/>
        </w:rPr>
        <w:t xml:space="preserve"> </w:t>
      </w:r>
      <w:r w:rsidRPr="00A55DB1">
        <w:rPr>
          <w:sz w:val="18"/>
        </w:rPr>
        <w:t>rahatlatmaktır.</w:t>
      </w:r>
      <w:r w:rsidRPr="00A55DB1" w:rsidR="0030183B">
        <w:rPr>
          <w:sz w:val="18"/>
        </w:rPr>
        <w:t xml:space="preserve"> </w:t>
      </w:r>
      <w:r w:rsidRPr="00A55DB1">
        <w:rPr>
          <w:sz w:val="18"/>
        </w:rPr>
        <w:t>Bekçilerin</w:t>
      </w:r>
      <w:r w:rsidRPr="00A55DB1" w:rsidR="0030183B">
        <w:rPr>
          <w:sz w:val="18"/>
        </w:rPr>
        <w:t xml:space="preserve"> </w:t>
      </w:r>
      <w:r w:rsidRPr="00A55DB1">
        <w:rPr>
          <w:sz w:val="18"/>
        </w:rPr>
        <w:t>partizan</w:t>
      </w:r>
      <w:r w:rsidRPr="00A55DB1" w:rsidR="0030183B">
        <w:rPr>
          <w:sz w:val="18"/>
        </w:rPr>
        <w:t xml:space="preserve"> </w:t>
      </w:r>
      <w:r w:rsidRPr="00A55DB1">
        <w:rPr>
          <w:sz w:val="18"/>
        </w:rPr>
        <w:t>bir</w:t>
      </w:r>
      <w:r w:rsidRPr="00A55DB1" w:rsidR="0030183B">
        <w:rPr>
          <w:sz w:val="18"/>
        </w:rPr>
        <w:t xml:space="preserve"> </w:t>
      </w:r>
      <w:r w:rsidRPr="00A55DB1">
        <w:rPr>
          <w:sz w:val="18"/>
        </w:rPr>
        <w:t>atama</w:t>
      </w:r>
      <w:r w:rsidRPr="00A55DB1" w:rsidR="0030183B">
        <w:rPr>
          <w:sz w:val="18"/>
        </w:rPr>
        <w:t xml:space="preserve"> </w:t>
      </w:r>
      <w:r w:rsidRPr="00A55DB1">
        <w:rPr>
          <w:sz w:val="18"/>
        </w:rPr>
        <w:t>yöntemiyle</w:t>
      </w:r>
      <w:r w:rsidRPr="00A55DB1" w:rsidR="0030183B">
        <w:rPr>
          <w:sz w:val="18"/>
        </w:rPr>
        <w:t xml:space="preserve"> </w:t>
      </w:r>
      <w:r w:rsidRPr="00A55DB1">
        <w:rPr>
          <w:sz w:val="18"/>
        </w:rPr>
        <w:t>işe</w:t>
      </w:r>
      <w:r w:rsidRPr="00A55DB1" w:rsidR="0030183B">
        <w:rPr>
          <w:sz w:val="18"/>
        </w:rPr>
        <w:t xml:space="preserve"> </w:t>
      </w:r>
      <w:r w:rsidRPr="00A55DB1">
        <w:rPr>
          <w:sz w:val="18"/>
        </w:rPr>
        <w:t>alınması,</w:t>
      </w:r>
      <w:r w:rsidRPr="00A55DB1" w:rsidR="0030183B">
        <w:rPr>
          <w:sz w:val="18"/>
        </w:rPr>
        <w:t xml:space="preserve"> </w:t>
      </w:r>
      <w:r w:rsidRPr="00A55DB1">
        <w:rPr>
          <w:sz w:val="18"/>
        </w:rPr>
        <w:t>herkeste</w:t>
      </w:r>
      <w:r w:rsidRPr="00A55DB1" w:rsidR="0030183B">
        <w:rPr>
          <w:sz w:val="18"/>
        </w:rPr>
        <w:t xml:space="preserve"> </w:t>
      </w:r>
      <w:r w:rsidRPr="00A55DB1">
        <w:rPr>
          <w:sz w:val="18"/>
        </w:rPr>
        <w:t>şüphesiz</w:t>
      </w:r>
      <w:r w:rsidRPr="00A55DB1" w:rsidR="0030183B">
        <w:rPr>
          <w:sz w:val="18"/>
        </w:rPr>
        <w:t xml:space="preserve"> </w:t>
      </w:r>
      <w:r w:rsidRPr="00A55DB1">
        <w:rPr>
          <w:sz w:val="18"/>
        </w:rPr>
        <w:t>kuşkulara</w:t>
      </w:r>
      <w:r w:rsidRPr="00A55DB1" w:rsidR="0030183B">
        <w:rPr>
          <w:sz w:val="18"/>
        </w:rPr>
        <w:t xml:space="preserve"> </w:t>
      </w:r>
      <w:r w:rsidRPr="00A55DB1">
        <w:rPr>
          <w:sz w:val="18"/>
        </w:rPr>
        <w:t>yol</w:t>
      </w:r>
      <w:r w:rsidRPr="00A55DB1" w:rsidR="0030183B">
        <w:rPr>
          <w:sz w:val="18"/>
        </w:rPr>
        <w:t xml:space="preserve"> </w:t>
      </w:r>
      <w:r w:rsidRPr="00A55DB1">
        <w:rPr>
          <w:sz w:val="18"/>
        </w:rPr>
        <w:t>açacaktır.</w:t>
      </w:r>
      <w:r w:rsidRPr="00A55DB1" w:rsidR="0030183B">
        <w:rPr>
          <w:sz w:val="18"/>
        </w:rPr>
        <w:t xml:space="preserve"> </w:t>
      </w:r>
      <w:r w:rsidRPr="00A55DB1">
        <w:rPr>
          <w:sz w:val="18"/>
        </w:rPr>
        <w:t>Bu</w:t>
      </w:r>
      <w:r w:rsidRPr="00A55DB1" w:rsidR="0030183B">
        <w:rPr>
          <w:sz w:val="18"/>
        </w:rPr>
        <w:t xml:space="preserve"> </w:t>
      </w:r>
      <w:r w:rsidRPr="00A55DB1">
        <w:rPr>
          <w:sz w:val="18"/>
        </w:rPr>
        <w:t>yıl</w:t>
      </w:r>
      <w:r w:rsidRPr="00A55DB1" w:rsidR="0030183B">
        <w:rPr>
          <w:sz w:val="18"/>
        </w:rPr>
        <w:t xml:space="preserve"> </w:t>
      </w:r>
      <w:r w:rsidRPr="00A55DB1">
        <w:rPr>
          <w:sz w:val="18"/>
        </w:rPr>
        <w:t>sonunda</w:t>
      </w:r>
      <w:r w:rsidRPr="00A55DB1" w:rsidR="0030183B">
        <w:rPr>
          <w:sz w:val="18"/>
        </w:rPr>
        <w:t xml:space="preserve"> </w:t>
      </w:r>
      <w:r w:rsidRPr="00A55DB1">
        <w:rPr>
          <w:sz w:val="18"/>
        </w:rPr>
        <w:t>30</w:t>
      </w:r>
      <w:r w:rsidRPr="00A55DB1" w:rsidR="0030183B">
        <w:rPr>
          <w:sz w:val="18"/>
        </w:rPr>
        <w:t xml:space="preserve"> </w:t>
      </w:r>
      <w:r w:rsidRPr="00A55DB1">
        <w:rPr>
          <w:sz w:val="18"/>
        </w:rPr>
        <w:t>bine</w:t>
      </w:r>
      <w:r w:rsidRPr="00A55DB1" w:rsidR="0030183B">
        <w:rPr>
          <w:sz w:val="18"/>
        </w:rPr>
        <w:t xml:space="preserve"> </w:t>
      </w:r>
      <w:r w:rsidRPr="00A55DB1">
        <w:rPr>
          <w:sz w:val="18"/>
        </w:rPr>
        <w:t>kadar</w:t>
      </w:r>
      <w:r w:rsidRPr="00A55DB1" w:rsidR="0030183B">
        <w:rPr>
          <w:sz w:val="18"/>
        </w:rPr>
        <w:t xml:space="preserve"> </w:t>
      </w:r>
      <w:r w:rsidRPr="00A55DB1">
        <w:rPr>
          <w:sz w:val="18"/>
        </w:rPr>
        <w:t>çıkacak</w:t>
      </w:r>
      <w:r w:rsidRPr="00A55DB1" w:rsidR="0030183B">
        <w:rPr>
          <w:sz w:val="18"/>
        </w:rPr>
        <w:t xml:space="preserve"> </w:t>
      </w:r>
      <w:r w:rsidRPr="00A55DB1">
        <w:rPr>
          <w:sz w:val="18"/>
        </w:rPr>
        <w:t>olan</w:t>
      </w:r>
      <w:r w:rsidRPr="00A55DB1" w:rsidR="0030183B">
        <w:rPr>
          <w:sz w:val="18"/>
        </w:rPr>
        <w:t xml:space="preserve"> </w:t>
      </w:r>
      <w:r w:rsidRPr="00A55DB1">
        <w:rPr>
          <w:sz w:val="18"/>
        </w:rPr>
        <w:t>bekçi</w:t>
      </w:r>
      <w:r w:rsidRPr="00A55DB1" w:rsidR="0030183B">
        <w:rPr>
          <w:sz w:val="18"/>
        </w:rPr>
        <w:t xml:space="preserve"> </w:t>
      </w:r>
      <w:r w:rsidRPr="00A55DB1">
        <w:rPr>
          <w:sz w:val="18"/>
        </w:rPr>
        <w:t>sayısından</w:t>
      </w:r>
      <w:r w:rsidRPr="00A55DB1" w:rsidR="0030183B">
        <w:rPr>
          <w:sz w:val="18"/>
        </w:rPr>
        <w:t xml:space="preserve"> </w:t>
      </w:r>
      <w:r w:rsidRPr="00A55DB1">
        <w:rPr>
          <w:sz w:val="18"/>
        </w:rPr>
        <w:t>ziyade</w:t>
      </w:r>
      <w:r w:rsidRPr="00A55DB1" w:rsidR="0030183B">
        <w:rPr>
          <w:sz w:val="18"/>
        </w:rPr>
        <w:t xml:space="preserve"> </w:t>
      </w:r>
      <w:r w:rsidRPr="00A55DB1">
        <w:rPr>
          <w:sz w:val="18"/>
        </w:rPr>
        <w:t>kimler,</w:t>
      </w:r>
      <w:r w:rsidRPr="00A55DB1" w:rsidR="0030183B">
        <w:rPr>
          <w:sz w:val="18"/>
        </w:rPr>
        <w:t xml:space="preserve"> </w:t>
      </w:r>
      <w:r w:rsidRPr="00A55DB1">
        <w:rPr>
          <w:sz w:val="18"/>
        </w:rPr>
        <w:t>hangi</w:t>
      </w:r>
      <w:r w:rsidRPr="00A55DB1" w:rsidR="0030183B">
        <w:rPr>
          <w:sz w:val="18"/>
        </w:rPr>
        <w:t xml:space="preserve"> </w:t>
      </w:r>
      <w:r w:rsidRPr="00A55DB1">
        <w:rPr>
          <w:sz w:val="18"/>
        </w:rPr>
        <w:t>kıstaslarla</w:t>
      </w:r>
      <w:r w:rsidRPr="00A55DB1" w:rsidR="0030183B">
        <w:rPr>
          <w:sz w:val="18"/>
        </w:rPr>
        <w:t xml:space="preserve"> </w:t>
      </w:r>
      <w:r w:rsidRPr="00A55DB1">
        <w:rPr>
          <w:sz w:val="18"/>
        </w:rPr>
        <w:t>bekçileri</w:t>
      </w:r>
      <w:r w:rsidRPr="00A55DB1" w:rsidR="0030183B">
        <w:rPr>
          <w:sz w:val="18"/>
        </w:rPr>
        <w:t xml:space="preserve"> </w:t>
      </w:r>
      <w:r w:rsidRPr="00A55DB1">
        <w:rPr>
          <w:sz w:val="18"/>
        </w:rPr>
        <w:t>işe</w:t>
      </w:r>
      <w:r w:rsidRPr="00A55DB1" w:rsidR="0030183B">
        <w:rPr>
          <w:sz w:val="18"/>
        </w:rPr>
        <w:t xml:space="preserve"> </w:t>
      </w:r>
      <w:r w:rsidRPr="00A55DB1">
        <w:rPr>
          <w:sz w:val="18"/>
        </w:rPr>
        <w:t>alacak,</w:t>
      </w:r>
      <w:r w:rsidRPr="00A55DB1" w:rsidR="0030183B">
        <w:rPr>
          <w:sz w:val="18"/>
        </w:rPr>
        <w:t xml:space="preserve"> </w:t>
      </w:r>
      <w:r w:rsidRPr="00A55DB1">
        <w:rPr>
          <w:sz w:val="18"/>
        </w:rPr>
        <w:t>bunu</w:t>
      </w:r>
      <w:r w:rsidRPr="00A55DB1" w:rsidR="0030183B">
        <w:rPr>
          <w:sz w:val="18"/>
        </w:rPr>
        <w:t xml:space="preserve"> </w:t>
      </w:r>
      <w:r w:rsidRPr="00A55DB1">
        <w:rPr>
          <w:sz w:val="18"/>
        </w:rPr>
        <w:t>araştırmamız</w:t>
      </w:r>
      <w:r w:rsidRPr="00A55DB1" w:rsidR="0030183B">
        <w:rPr>
          <w:sz w:val="18"/>
        </w:rPr>
        <w:t xml:space="preserve"> </w:t>
      </w:r>
      <w:r w:rsidRPr="00A55DB1">
        <w:rPr>
          <w:sz w:val="18"/>
        </w:rPr>
        <w:t>gerekiyor.</w:t>
      </w:r>
      <w:r w:rsidRPr="00A55DB1" w:rsidR="0030183B">
        <w:rPr>
          <w:sz w:val="18"/>
        </w:rPr>
        <w:t xml:space="preserve"> </w:t>
      </w:r>
      <w:r w:rsidRPr="00A55DB1">
        <w:rPr>
          <w:sz w:val="18"/>
        </w:rPr>
        <w:t>Kariyer</w:t>
      </w:r>
      <w:r w:rsidRPr="00A55DB1" w:rsidR="0030183B">
        <w:rPr>
          <w:sz w:val="18"/>
        </w:rPr>
        <w:t xml:space="preserve"> </w:t>
      </w:r>
      <w:r w:rsidRPr="00A55DB1">
        <w:rPr>
          <w:sz w:val="18"/>
        </w:rPr>
        <w:t>ve</w:t>
      </w:r>
      <w:r w:rsidRPr="00A55DB1" w:rsidR="0030183B">
        <w:rPr>
          <w:sz w:val="18"/>
        </w:rPr>
        <w:t xml:space="preserve"> </w:t>
      </w:r>
      <w:r w:rsidRPr="00A55DB1">
        <w:rPr>
          <w:sz w:val="18"/>
        </w:rPr>
        <w:t>liyakat</w:t>
      </w:r>
      <w:r w:rsidRPr="00A55DB1" w:rsidR="0030183B">
        <w:rPr>
          <w:sz w:val="18"/>
        </w:rPr>
        <w:t xml:space="preserve"> </w:t>
      </w:r>
      <w:r w:rsidRPr="00A55DB1">
        <w:rPr>
          <w:sz w:val="18"/>
        </w:rPr>
        <w:t>gözetilecek</w:t>
      </w:r>
      <w:r w:rsidRPr="00A55DB1" w:rsidR="0030183B">
        <w:rPr>
          <w:sz w:val="18"/>
        </w:rPr>
        <w:t xml:space="preserve"> </w:t>
      </w:r>
      <w:r w:rsidRPr="00A55DB1">
        <w:rPr>
          <w:sz w:val="18"/>
        </w:rPr>
        <w:t>mi</w:t>
      </w:r>
      <w:r w:rsidRPr="00A55DB1" w:rsidR="0030183B">
        <w:rPr>
          <w:sz w:val="18"/>
        </w:rPr>
        <w:t xml:space="preserve"> </w:t>
      </w:r>
      <w:r w:rsidRPr="00A55DB1">
        <w:rPr>
          <w:sz w:val="18"/>
        </w:rPr>
        <w:t>bekçi</w:t>
      </w:r>
      <w:r w:rsidRPr="00A55DB1" w:rsidR="0030183B">
        <w:rPr>
          <w:sz w:val="18"/>
        </w:rPr>
        <w:t xml:space="preserve"> </w:t>
      </w:r>
      <w:r w:rsidRPr="00A55DB1">
        <w:rPr>
          <w:sz w:val="18"/>
        </w:rPr>
        <w:t>alımında?</w:t>
      </w:r>
      <w:r w:rsidRPr="00A55DB1" w:rsidR="0030183B">
        <w:rPr>
          <w:sz w:val="18"/>
        </w:rPr>
        <w:t xml:space="preserve"> </w:t>
      </w:r>
      <w:r w:rsidRPr="00A55DB1">
        <w:rPr>
          <w:sz w:val="18"/>
        </w:rPr>
        <w:t>Bunlar</w:t>
      </w:r>
      <w:r w:rsidRPr="00A55DB1" w:rsidR="0030183B">
        <w:rPr>
          <w:sz w:val="18"/>
        </w:rPr>
        <w:t xml:space="preserve"> </w:t>
      </w:r>
      <w:r w:rsidRPr="00A55DB1">
        <w:rPr>
          <w:sz w:val="18"/>
        </w:rPr>
        <w:t>bilinmemektedir.</w:t>
      </w:r>
      <w:r w:rsidRPr="00A55DB1" w:rsidR="0030183B">
        <w:rPr>
          <w:sz w:val="18"/>
        </w:rPr>
        <w:t xml:space="preserve"> </w:t>
      </w:r>
      <w:r w:rsidRPr="00A55DB1">
        <w:rPr>
          <w:sz w:val="18"/>
        </w:rPr>
        <w:t>Dolayısıyla</w:t>
      </w:r>
      <w:r w:rsidRPr="00A55DB1" w:rsidR="0030183B">
        <w:rPr>
          <w:sz w:val="18"/>
        </w:rPr>
        <w:t xml:space="preserve"> </w:t>
      </w:r>
      <w:r w:rsidRPr="00A55DB1">
        <w:rPr>
          <w:sz w:val="18"/>
        </w:rPr>
        <w:t>deniyor</w:t>
      </w:r>
      <w:r w:rsidRPr="00A55DB1" w:rsidR="0030183B">
        <w:rPr>
          <w:sz w:val="18"/>
        </w:rPr>
        <w:t xml:space="preserve"> </w:t>
      </w:r>
      <w:r w:rsidRPr="00A55DB1">
        <w:rPr>
          <w:sz w:val="18"/>
        </w:rPr>
        <w:t>ki:</w:t>
      </w:r>
      <w:r w:rsidRPr="00A55DB1" w:rsidR="0030183B">
        <w:rPr>
          <w:sz w:val="18"/>
        </w:rPr>
        <w:t xml:space="preserve"> </w:t>
      </w:r>
      <w:r w:rsidRPr="00A55DB1">
        <w:rPr>
          <w:sz w:val="18"/>
        </w:rPr>
        <w:t>“Acaba</w:t>
      </w:r>
      <w:r w:rsidRPr="00A55DB1" w:rsidR="0030183B">
        <w:rPr>
          <w:sz w:val="18"/>
        </w:rPr>
        <w:t xml:space="preserve"> </w:t>
      </w:r>
      <w:r w:rsidRPr="00A55DB1">
        <w:rPr>
          <w:sz w:val="18"/>
        </w:rPr>
        <w:t>paramiliter</w:t>
      </w:r>
      <w:r w:rsidRPr="00A55DB1" w:rsidR="0030183B">
        <w:rPr>
          <w:sz w:val="18"/>
        </w:rPr>
        <w:t xml:space="preserve"> </w:t>
      </w:r>
      <w:r w:rsidRPr="00A55DB1">
        <w:rPr>
          <w:sz w:val="18"/>
        </w:rPr>
        <w:t>bir</w:t>
      </w:r>
      <w:r w:rsidRPr="00A55DB1" w:rsidR="0030183B">
        <w:rPr>
          <w:sz w:val="18"/>
        </w:rPr>
        <w:t xml:space="preserve"> </w:t>
      </w:r>
      <w:r w:rsidRPr="00A55DB1">
        <w:rPr>
          <w:sz w:val="18"/>
        </w:rPr>
        <w:t>örgüt</w:t>
      </w:r>
      <w:r w:rsidRPr="00A55DB1" w:rsidR="0030183B">
        <w:rPr>
          <w:sz w:val="18"/>
        </w:rPr>
        <w:t xml:space="preserve"> </w:t>
      </w:r>
      <w:r w:rsidRPr="00A55DB1">
        <w:rPr>
          <w:sz w:val="18"/>
        </w:rPr>
        <w:t>mü</w:t>
      </w:r>
      <w:r w:rsidRPr="00A55DB1" w:rsidR="0030183B">
        <w:rPr>
          <w:sz w:val="18"/>
        </w:rPr>
        <w:t xml:space="preserve"> </w:t>
      </w:r>
      <w:r w:rsidRPr="00A55DB1">
        <w:rPr>
          <w:sz w:val="18"/>
        </w:rPr>
        <w:t>oluşturuluyor?”</w:t>
      </w:r>
      <w:r w:rsidRPr="00A55DB1" w:rsidR="0030183B">
        <w:rPr>
          <w:sz w:val="18"/>
        </w:rPr>
        <w:t xml:space="preserve"> </w:t>
      </w:r>
      <w:r w:rsidRPr="00A55DB1">
        <w:rPr>
          <w:sz w:val="18"/>
        </w:rPr>
        <w:t>veya</w:t>
      </w:r>
      <w:r w:rsidRPr="00A55DB1" w:rsidR="0030183B">
        <w:rPr>
          <w:sz w:val="18"/>
        </w:rPr>
        <w:t xml:space="preserve"> </w:t>
      </w:r>
      <w:r w:rsidRPr="00A55DB1">
        <w:rPr>
          <w:sz w:val="18"/>
        </w:rPr>
        <w:t>“Bekçilik,</w:t>
      </w:r>
      <w:r w:rsidRPr="00A55DB1" w:rsidR="0030183B">
        <w:rPr>
          <w:sz w:val="18"/>
        </w:rPr>
        <w:t xml:space="preserve"> </w:t>
      </w:r>
      <w:r w:rsidRPr="00A55DB1">
        <w:rPr>
          <w:sz w:val="18"/>
        </w:rPr>
        <w:t>yerel</w:t>
      </w:r>
      <w:r w:rsidRPr="00A55DB1" w:rsidR="0030183B">
        <w:rPr>
          <w:sz w:val="18"/>
        </w:rPr>
        <w:t xml:space="preserve"> </w:t>
      </w:r>
      <w:r w:rsidRPr="00A55DB1">
        <w:rPr>
          <w:sz w:val="18"/>
        </w:rPr>
        <w:t>jurnalcilik</w:t>
      </w:r>
      <w:r w:rsidRPr="00A55DB1" w:rsidR="0030183B">
        <w:rPr>
          <w:sz w:val="18"/>
        </w:rPr>
        <w:t xml:space="preserve"> </w:t>
      </w:r>
      <w:r w:rsidRPr="00A55DB1">
        <w:rPr>
          <w:sz w:val="18"/>
        </w:rPr>
        <w:t>olarak</w:t>
      </w:r>
      <w:r w:rsidRPr="00A55DB1" w:rsidR="0030183B">
        <w:rPr>
          <w:sz w:val="18"/>
        </w:rPr>
        <w:t xml:space="preserve"> </w:t>
      </w:r>
      <w:r w:rsidRPr="00A55DB1">
        <w:rPr>
          <w:sz w:val="18"/>
        </w:rPr>
        <w:t>mı</w:t>
      </w:r>
      <w:r w:rsidRPr="00A55DB1" w:rsidR="0030183B">
        <w:rPr>
          <w:sz w:val="18"/>
        </w:rPr>
        <w:t xml:space="preserve"> </w:t>
      </w:r>
      <w:r w:rsidRPr="00A55DB1">
        <w:rPr>
          <w:sz w:val="18"/>
        </w:rPr>
        <w:t>kuruluyor?”</w:t>
      </w:r>
      <w:r w:rsidRPr="00A55DB1" w:rsidR="0030183B">
        <w:rPr>
          <w:sz w:val="18"/>
        </w:rPr>
        <w:t xml:space="preserve"> </w:t>
      </w:r>
      <w:r w:rsidRPr="00A55DB1">
        <w:rPr>
          <w:sz w:val="18"/>
        </w:rPr>
        <w:t>Bunu,</w:t>
      </w:r>
      <w:r w:rsidRPr="00A55DB1" w:rsidR="0030183B">
        <w:rPr>
          <w:sz w:val="18"/>
        </w:rPr>
        <w:t xml:space="preserve"> </w:t>
      </w:r>
      <w:r w:rsidRPr="00A55DB1">
        <w:rPr>
          <w:sz w:val="18"/>
        </w:rPr>
        <w:t>Grup</w:t>
      </w:r>
      <w:r w:rsidRPr="00A55DB1" w:rsidR="0030183B">
        <w:rPr>
          <w:sz w:val="18"/>
        </w:rPr>
        <w:t xml:space="preserve"> </w:t>
      </w:r>
      <w:r w:rsidRPr="00A55DB1">
        <w:rPr>
          <w:sz w:val="18"/>
        </w:rPr>
        <w:t>Başkan</w:t>
      </w:r>
      <w:r w:rsidRPr="00A55DB1" w:rsidR="0030183B">
        <w:rPr>
          <w:sz w:val="18"/>
        </w:rPr>
        <w:t xml:space="preserve"> </w:t>
      </w:r>
      <w:r w:rsidRPr="00A55DB1">
        <w:rPr>
          <w:sz w:val="18"/>
        </w:rPr>
        <w:t>Vekilimiz</w:t>
      </w:r>
      <w:r w:rsidRPr="00A55DB1" w:rsidR="0030183B">
        <w:rPr>
          <w:sz w:val="18"/>
        </w:rPr>
        <w:t xml:space="preserve"> </w:t>
      </w:r>
      <w:r w:rsidRPr="00A55DB1">
        <w:rPr>
          <w:sz w:val="18"/>
        </w:rPr>
        <w:t>Sayın</w:t>
      </w:r>
      <w:r w:rsidRPr="00A55DB1" w:rsidR="0030183B">
        <w:rPr>
          <w:sz w:val="18"/>
        </w:rPr>
        <w:t xml:space="preserve"> </w:t>
      </w:r>
      <w:r w:rsidRPr="00A55DB1">
        <w:rPr>
          <w:sz w:val="18"/>
        </w:rPr>
        <w:t>Türkkan</w:t>
      </w:r>
      <w:r w:rsidRPr="00A55DB1" w:rsidR="0030183B">
        <w:rPr>
          <w:sz w:val="18"/>
        </w:rPr>
        <w:t xml:space="preserve"> </w:t>
      </w:r>
      <w:r w:rsidRPr="00A55DB1">
        <w:rPr>
          <w:sz w:val="18"/>
        </w:rPr>
        <w:t>da</w:t>
      </w:r>
      <w:r w:rsidRPr="00A55DB1" w:rsidR="0030183B">
        <w:rPr>
          <w:sz w:val="18"/>
        </w:rPr>
        <w:t xml:space="preserve"> </w:t>
      </w:r>
      <w:r w:rsidRPr="00A55DB1">
        <w:rPr>
          <w:sz w:val="18"/>
        </w:rPr>
        <w:t>ifade</w:t>
      </w:r>
      <w:r w:rsidRPr="00A55DB1" w:rsidR="0030183B">
        <w:rPr>
          <w:sz w:val="18"/>
        </w:rPr>
        <w:t xml:space="preserve"> </w:t>
      </w:r>
      <w:r w:rsidRPr="00A55DB1">
        <w:rPr>
          <w:sz w:val="18"/>
        </w:rPr>
        <w:t>etmişti.</w:t>
      </w:r>
      <w:r w:rsidRPr="00A55DB1" w:rsidR="0030183B">
        <w:rPr>
          <w:sz w:val="18"/>
        </w:rPr>
        <w:t xml:space="preserve"> </w:t>
      </w:r>
      <w:r w:rsidRPr="00A55DB1">
        <w:rPr>
          <w:sz w:val="18"/>
        </w:rPr>
        <w:t>Acaba</w:t>
      </w:r>
      <w:r w:rsidRPr="00A55DB1" w:rsidR="0030183B">
        <w:rPr>
          <w:sz w:val="18"/>
        </w:rPr>
        <w:t xml:space="preserve"> </w:t>
      </w:r>
      <w:r w:rsidRPr="00A55DB1">
        <w:rPr>
          <w:sz w:val="18"/>
        </w:rPr>
        <w:t>böyle</w:t>
      </w:r>
      <w:r w:rsidRPr="00A55DB1" w:rsidR="0030183B">
        <w:rPr>
          <w:sz w:val="18"/>
        </w:rPr>
        <w:t xml:space="preserve"> </w:t>
      </w:r>
      <w:r w:rsidRPr="00A55DB1">
        <w:rPr>
          <w:sz w:val="18"/>
        </w:rPr>
        <w:t>bir</w:t>
      </w:r>
      <w:r w:rsidRPr="00A55DB1" w:rsidR="0030183B">
        <w:rPr>
          <w:sz w:val="18"/>
        </w:rPr>
        <w:t xml:space="preserve"> </w:t>
      </w:r>
      <w:r w:rsidRPr="00A55DB1">
        <w:rPr>
          <w:sz w:val="18"/>
        </w:rPr>
        <w:t>bekçilik</w:t>
      </w:r>
      <w:r w:rsidRPr="00A55DB1" w:rsidR="0030183B">
        <w:rPr>
          <w:sz w:val="18"/>
        </w:rPr>
        <w:t xml:space="preserve"> </w:t>
      </w:r>
      <w:r w:rsidRPr="00A55DB1">
        <w:rPr>
          <w:sz w:val="18"/>
        </w:rPr>
        <w:t>kurumu</w:t>
      </w:r>
      <w:r w:rsidRPr="00A55DB1" w:rsidR="0030183B">
        <w:rPr>
          <w:sz w:val="18"/>
        </w:rPr>
        <w:t xml:space="preserve"> </w:t>
      </w:r>
      <w:r w:rsidRPr="00A55DB1">
        <w:rPr>
          <w:sz w:val="18"/>
        </w:rPr>
        <w:t>mu</w:t>
      </w:r>
      <w:r w:rsidRPr="00A55DB1" w:rsidR="0030183B">
        <w:rPr>
          <w:sz w:val="18"/>
        </w:rPr>
        <w:t xml:space="preserve"> </w:t>
      </w:r>
      <w:r w:rsidRPr="00A55DB1">
        <w:rPr>
          <w:sz w:val="18"/>
        </w:rPr>
        <w:t>oluşturuluyor?</w:t>
      </w:r>
      <w:r w:rsidRPr="00A55DB1" w:rsidR="0030183B">
        <w:rPr>
          <w:sz w:val="18"/>
        </w:rPr>
        <w:t xml:space="preserve"> </w:t>
      </w:r>
      <w:r w:rsidRPr="00A55DB1">
        <w:rPr>
          <w:sz w:val="18"/>
        </w:rPr>
        <w:t>İktidar,</w:t>
      </w:r>
      <w:r w:rsidRPr="00A55DB1" w:rsidR="0030183B">
        <w:rPr>
          <w:sz w:val="18"/>
        </w:rPr>
        <w:t xml:space="preserve"> </w:t>
      </w:r>
      <w:r w:rsidRPr="00A55DB1">
        <w:rPr>
          <w:sz w:val="18"/>
        </w:rPr>
        <w:t>tüm</w:t>
      </w:r>
      <w:r w:rsidRPr="00A55DB1" w:rsidR="0030183B">
        <w:rPr>
          <w:sz w:val="18"/>
        </w:rPr>
        <w:t xml:space="preserve"> </w:t>
      </w:r>
      <w:r w:rsidRPr="00A55DB1">
        <w:rPr>
          <w:sz w:val="18"/>
        </w:rPr>
        <w:t>bunları</w:t>
      </w:r>
      <w:r w:rsidRPr="00A55DB1" w:rsidR="0030183B">
        <w:rPr>
          <w:sz w:val="18"/>
        </w:rPr>
        <w:t xml:space="preserve"> </w:t>
      </w:r>
      <w:r w:rsidRPr="00A55DB1">
        <w:rPr>
          <w:sz w:val="18"/>
        </w:rPr>
        <w:t>cevaplayarak</w:t>
      </w:r>
      <w:r w:rsidRPr="00A55DB1" w:rsidR="0030183B">
        <w:rPr>
          <w:sz w:val="18"/>
        </w:rPr>
        <w:t xml:space="preserve"> </w:t>
      </w:r>
      <w:r w:rsidRPr="00A55DB1">
        <w:rPr>
          <w:sz w:val="18"/>
        </w:rPr>
        <w:t>kamuoyunu</w:t>
      </w:r>
      <w:r w:rsidRPr="00A55DB1" w:rsidR="0030183B">
        <w:rPr>
          <w:sz w:val="18"/>
        </w:rPr>
        <w:t xml:space="preserve"> </w:t>
      </w:r>
      <w:r w:rsidRPr="00A55DB1">
        <w:rPr>
          <w:sz w:val="18"/>
        </w:rPr>
        <w:t>ikna</w:t>
      </w:r>
      <w:r w:rsidRPr="00A55DB1" w:rsidR="0030183B">
        <w:rPr>
          <w:sz w:val="18"/>
        </w:rPr>
        <w:t xml:space="preserve"> </w:t>
      </w:r>
      <w:r w:rsidRPr="00A55DB1">
        <w:rPr>
          <w:sz w:val="18"/>
        </w:rPr>
        <w:t>etmelidir.</w:t>
      </w:r>
      <w:r w:rsidRPr="00A55DB1" w:rsidR="0030183B">
        <w:rPr>
          <w:sz w:val="18"/>
        </w:rPr>
        <w:t xml:space="preserve"> </w:t>
      </w:r>
      <w:r w:rsidRPr="00A55DB1">
        <w:rPr>
          <w:sz w:val="18"/>
        </w:rPr>
        <w:t>Nitekim,</w:t>
      </w:r>
      <w:r w:rsidRPr="00A55DB1" w:rsidR="0030183B">
        <w:rPr>
          <w:sz w:val="18"/>
        </w:rPr>
        <w:t xml:space="preserve"> </w:t>
      </w:r>
      <w:r w:rsidRPr="00A55DB1">
        <w:rPr>
          <w:sz w:val="18"/>
        </w:rPr>
        <w:t>bu</w:t>
      </w:r>
      <w:r w:rsidRPr="00A55DB1" w:rsidR="0030183B">
        <w:rPr>
          <w:sz w:val="18"/>
        </w:rPr>
        <w:t xml:space="preserve"> </w:t>
      </w:r>
      <w:r w:rsidRPr="00A55DB1">
        <w:rPr>
          <w:sz w:val="18"/>
        </w:rPr>
        <w:t>konuda</w:t>
      </w:r>
      <w:r w:rsidRPr="00A55DB1" w:rsidR="0030183B">
        <w:rPr>
          <w:sz w:val="18"/>
        </w:rPr>
        <w:t xml:space="preserve"> </w:t>
      </w:r>
      <w:r w:rsidRPr="00A55DB1">
        <w:rPr>
          <w:sz w:val="18"/>
        </w:rPr>
        <w:t>yapılan</w:t>
      </w:r>
      <w:r w:rsidRPr="00A55DB1" w:rsidR="0030183B">
        <w:rPr>
          <w:sz w:val="18"/>
        </w:rPr>
        <w:t xml:space="preserve"> </w:t>
      </w:r>
      <w:r w:rsidRPr="00A55DB1">
        <w:rPr>
          <w:sz w:val="18"/>
        </w:rPr>
        <w:t>bekçi</w:t>
      </w:r>
      <w:r w:rsidRPr="00A55DB1" w:rsidR="0030183B">
        <w:rPr>
          <w:sz w:val="18"/>
        </w:rPr>
        <w:t xml:space="preserve"> </w:t>
      </w:r>
      <w:r w:rsidRPr="00A55DB1">
        <w:rPr>
          <w:sz w:val="18"/>
        </w:rPr>
        <w:t>alımlarındaki</w:t>
      </w:r>
      <w:r w:rsidRPr="00A55DB1" w:rsidR="0030183B">
        <w:rPr>
          <w:sz w:val="18"/>
        </w:rPr>
        <w:t xml:space="preserve"> </w:t>
      </w:r>
      <w:r w:rsidRPr="00A55DB1">
        <w:rPr>
          <w:sz w:val="18"/>
        </w:rPr>
        <w:t>partizan</w:t>
      </w:r>
      <w:r w:rsidRPr="00A55DB1" w:rsidR="0030183B">
        <w:rPr>
          <w:sz w:val="18"/>
        </w:rPr>
        <w:t xml:space="preserve"> </w:t>
      </w:r>
      <w:r w:rsidRPr="00A55DB1">
        <w:rPr>
          <w:sz w:val="18"/>
        </w:rPr>
        <w:t>dayatmalardan</w:t>
      </w:r>
      <w:r w:rsidRPr="00A55DB1" w:rsidR="0030183B">
        <w:rPr>
          <w:sz w:val="18"/>
        </w:rPr>
        <w:t xml:space="preserve"> </w:t>
      </w:r>
      <w:r w:rsidRPr="00A55DB1">
        <w:rPr>
          <w:sz w:val="18"/>
        </w:rPr>
        <w:t>dolayı</w:t>
      </w:r>
      <w:r w:rsidRPr="00A55DB1" w:rsidR="0030183B">
        <w:rPr>
          <w:sz w:val="18"/>
        </w:rPr>
        <w:t xml:space="preserve"> </w:t>
      </w:r>
      <w:r w:rsidRPr="00A55DB1">
        <w:rPr>
          <w:sz w:val="18"/>
        </w:rPr>
        <w:t>bunu</w:t>
      </w:r>
      <w:r w:rsidRPr="00A55DB1" w:rsidR="0030183B">
        <w:rPr>
          <w:sz w:val="18"/>
        </w:rPr>
        <w:t xml:space="preserve"> </w:t>
      </w:r>
      <w:r w:rsidRPr="00A55DB1">
        <w:rPr>
          <w:sz w:val="18"/>
        </w:rPr>
        <w:t>kısmen</w:t>
      </w:r>
      <w:r w:rsidRPr="00A55DB1" w:rsidR="0030183B">
        <w:rPr>
          <w:sz w:val="18"/>
        </w:rPr>
        <w:t xml:space="preserve"> </w:t>
      </w:r>
      <w:r w:rsidRPr="00A55DB1">
        <w:rPr>
          <w:sz w:val="18"/>
        </w:rPr>
        <w:t>dinlemeyen</w:t>
      </w:r>
      <w:r w:rsidRPr="00A55DB1" w:rsidR="0030183B">
        <w:rPr>
          <w:sz w:val="18"/>
        </w:rPr>
        <w:t xml:space="preserve"> </w:t>
      </w:r>
      <w:r w:rsidRPr="00A55DB1">
        <w:rPr>
          <w:sz w:val="18"/>
        </w:rPr>
        <w:t>birkaç</w:t>
      </w:r>
      <w:r w:rsidRPr="00A55DB1" w:rsidR="0030183B">
        <w:rPr>
          <w:sz w:val="18"/>
        </w:rPr>
        <w:t xml:space="preserve"> </w:t>
      </w:r>
      <w:r w:rsidRPr="00A55DB1">
        <w:rPr>
          <w:sz w:val="18"/>
        </w:rPr>
        <w:t>valinin</w:t>
      </w:r>
      <w:r w:rsidRPr="00A55DB1" w:rsidR="0030183B">
        <w:rPr>
          <w:sz w:val="18"/>
        </w:rPr>
        <w:t xml:space="preserve"> </w:t>
      </w:r>
      <w:r w:rsidRPr="00A55DB1">
        <w:rPr>
          <w:sz w:val="18"/>
        </w:rPr>
        <w:t>görevden</w:t>
      </w:r>
      <w:r w:rsidRPr="00A55DB1" w:rsidR="0030183B">
        <w:rPr>
          <w:sz w:val="18"/>
        </w:rPr>
        <w:t xml:space="preserve"> </w:t>
      </w:r>
      <w:r w:rsidRPr="00A55DB1">
        <w:rPr>
          <w:sz w:val="18"/>
        </w:rPr>
        <w:t>alındığını</w:t>
      </w:r>
      <w:r w:rsidRPr="00A55DB1" w:rsidR="0030183B">
        <w:rPr>
          <w:sz w:val="18"/>
        </w:rPr>
        <w:t xml:space="preserve"> </w:t>
      </w:r>
      <w:r w:rsidRPr="00A55DB1">
        <w:rPr>
          <w:sz w:val="18"/>
        </w:rPr>
        <w:t>da</w:t>
      </w:r>
      <w:r w:rsidRPr="00A55DB1" w:rsidR="0030183B">
        <w:rPr>
          <w:sz w:val="18"/>
        </w:rPr>
        <w:t xml:space="preserve"> </w:t>
      </w:r>
      <w:r w:rsidRPr="00A55DB1">
        <w:rPr>
          <w:sz w:val="18"/>
        </w:rPr>
        <w:t>burada</w:t>
      </w:r>
      <w:r w:rsidRPr="00A55DB1" w:rsidR="0030183B">
        <w:rPr>
          <w:sz w:val="18"/>
        </w:rPr>
        <w:t xml:space="preserve"> </w:t>
      </w:r>
      <w:r w:rsidRPr="00A55DB1">
        <w:rPr>
          <w:sz w:val="18"/>
        </w:rPr>
        <w:t>sizlerle</w:t>
      </w:r>
      <w:r w:rsidRPr="00A55DB1" w:rsidR="0030183B">
        <w:rPr>
          <w:sz w:val="18"/>
        </w:rPr>
        <w:t xml:space="preserve"> </w:t>
      </w:r>
      <w:r w:rsidRPr="00A55DB1">
        <w:rPr>
          <w:sz w:val="18"/>
        </w:rPr>
        <w:t>paylaşmak</w:t>
      </w:r>
      <w:r w:rsidRPr="00A55DB1" w:rsidR="0030183B">
        <w:rPr>
          <w:sz w:val="18"/>
        </w:rPr>
        <w:t xml:space="preserve"> </w:t>
      </w:r>
      <w:r w:rsidRPr="00A55DB1">
        <w:rPr>
          <w:sz w:val="18"/>
        </w:rPr>
        <w:t>isterim.</w:t>
      </w:r>
    </w:p>
    <w:p w:rsidRPr="00A55DB1" w:rsidR="00286344" w:rsidP="00A55DB1" w:rsidRDefault="00286344">
      <w:pPr>
        <w:pStyle w:val="GENELKURUL"/>
        <w:spacing w:line="240" w:lineRule="auto"/>
        <w:rPr>
          <w:sz w:val="18"/>
        </w:rPr>
      </w:pPr>
      <w:r w:rsidRPr="00A55DB1">
        <w:rPr>
          <w:sz w:val="18"/>
        </w:rPr>
        <w:t>Evet,</w:t>
      </w:r>
      <w:r w:rsidRPr="00A55DB1" w:rsidR="0030183B">
        <w:rPr>
          <w:sz w:val="18"/>
        </w:rPr>
        <w:t xml:space="preserve"> </w:t>
      </w:r>
      <w:r w:rsidRPr="00A55DB1">
        <w:rPr>
          <w:sz w:val="18"/>
        </w:rPr>
        <w:t>buradan,</w:t>
      </w:r>
      <w:r w:rsidRPr="00A55DB1" w:rsidR="0030183B">
        <w:rPr>
          <w:sz w:val="18"/>
        </w:rPr>
        <w:t xml:space="preserve"> </w:t>
      </w:r>
      <w:r w:rsidRPr="00A55DB1">
        <w:rPr>
          <w:sz w:val="18"/>
        </w:rPr>
        <w:t>iktidarı</w:t>
      </w:r>
      <w:r w:rsidRPr="00A55DB1" w:rsidR="0030183B">
        <w:rPr>
          <w:sz w:val="18"/>
        </w:rPr>
        <w:t xml:space="preserve"> </w:t>
      </w:r>
      <w:r w:rsidRPr="00A55DB1">
        <w:rPr>
          <w:sz w:val="18"/>
        </w:rPr>
        <w:t>özellikle</w:t>
      </w:r>
      <w:r w:rsidRPr="00A55DB1" w:rsidR="0030183B">
        <w:rPr>
          <w:sz w:val="18"/>
        </w:rPr>
        <w:t xml:space="preserve"> </w:t>
      </w:r>
      <w:r w:rsidRPr="00A55DB1">
        <w:rPr>
          <w:sz w:val="18"/>
        </w:rPr>
        <w:t>ikaz</w:t>
      </w:r>
      <w:r w:rsidRPr="00A55DB1" w:rsidR="0030183B">
        <w:rPr>
          <w:sz w:val="18"/>
        </w:rPr>
        <w:t xml:space="preserve"> </w:t>
      </w:r>
      <w:r w:rsidRPr="00A55DB1">
        <w:rPr>
          <w:sz w:val="18"/>
        </w:rPr>
        <w:t>ediyorum:</w:t>
      </w:r>
      <w:r w:rsidRPr="00A55DB1" w:rsidR="0030183B">
        <w:rPr>
          <w:sz w:val="18"/>
        </w:rPr>
        <w:t xml:space="preserve"> </w:t>
      </w:r>
      <w:r w:rsidRPr="00A55DB1">
        <w:rPr>
          <w:sz w:val="18"/>
        </w:rPr>
        <w:t>Bekçilerin</w:t>
      </w:r>
      <w:r w:rsidRPr="00A55DB1" w:rsidR="0030183B">
        <w:rPr>
          <w:sz w:val="18"/>
        </w:rPr>
        <w:t xml:space="preserve"> </w:t>
      </w:r>
      <w:r w:rsidRPr="00A55DB1">
        <w:rPr>
          <w:sz w:val="18"/>
        </w:rPr>
        <w:t>üzerinden</w:t>
      </w:r>
      <w:r w:rsidRPr="00A55DB1" w:rsidR="0030183B">
        <w:rPr>
          <w:sz w:val="18"/>
        </w:rPr>
        <w:t xml:space="preserve"> </w:t>
      </w:r>
      <w:r w:rsidRPr="00A55DB1">
        <w:rPr>
          <w:sz w:val="18"/>
        </w:rPr>
        <w:t>elinizi</w:t>
      </w:r>
      <w:r w:rsidRPr="00A55DB1" w:rsidR="0030183B">
        <w:rPr>
          <w:sz w:val="18"/>
        </w:rPr>
        <w:t xml:space="preserve"> </w:t>
      </w:r>
      <w:r w:rsidRPr="00A55DB1">
        <w:rPr>
          <w:sz w:val="18"/>
        </w:rPr>
        <w:t>çekin.</w:t>
      </w:r>
      <w:r w:rsidRPr="00A55DB1" w:rsidR="0030183B">
        <w:rPr>
          <w:sz w:val="18"/>
        </w:rPr>
        <w:t xml:space="preserve"> </w:t>
      </w:r>
      <w:r w:rsidRPr="00A55DB1">
        <w:rPr>
          <w:sz w:val="18"/>
        </w:rPr>
        <w:t>Bir,</w:t>
      </w:r>
      <w:r w:rsidRPr="00A55DB1" w:rsidR="0030183B">
        <w:rPr>
          <w:sz w:val="18"/>
        </w:rPr>
        <w:t xml:space="preserve"> </w:t>
      </w:r>
      <w:r w:rsidRPr="00A55DB1">
        <w:rPr>
          <w:sz w:val="18"/>
        </w:rPr>
        <w:t>bekçiler,</w:t>
      </w:r>
      <w:r w:rsidRPr="00A55DB1" w:rsidR="0030183B">
        <w:rPr>
          <w:sz w:val="18"/>
        </w:rPr>
        <w:t xml:space="preserve"> </w:t>
      </w:r>
      <w:r w:rsidRPr="00A55DB1">
        <w:rPr>
          <w:sz w:val="18"/>
        </w:rPr>
        <w:t>vali</w:t>
      </w:r>
      <w:r w:rsidRPr="00A55DB1" w:rsidR="0030183B">
        <w:rPr>
          <w:sz w:val="18"/>
        </w:rPr>
        <w:t xml:space="preserve"> </w:t>
      </w:r>
      <w:r w:rsidRPr="00A55DB1">
        <w:rPr>
          <w:sz w:val="18"/>
        </w:rPr>
        <w:t>ve</w:t>
      </w:r>
      <w:r w:rsidRPr="00A55DB1" w:rsidR="0030183B">
        <w:rPr>
          <w:sz w:val="18"/>
        </w:rPr>
        <w:t xml:space="preserve"> </w:t>
      </w:r>
      <w:r w:rsidRPr="00A55DB1">
        <w:rPr>
          <w:sz w:val="18"/>
        </w:rPr>
        <w:t>kaymakamlarca</w:t>
      </w:r>
      <w:r w:rsidRPr="00A55DB1" w:rsidR="0030183B">
        <w:rPr>
          <w:sz w:val="18"/>
        </w:rPr>
        <w:t xml:space="preserve"> </w:t>
      </w:r>
      <w:r w:rsidRPr="00A55DB1">
        <w:rPr>
          <w:sz w:val="18"/>
        </w:rPr>
        <w:t>objektif</w:t>
      </w:r>
      <w:r w:rsidRPr="00A55DB1" w:rsidR="0030183B">
        <w:rPr>
          <w:sz w:val="18"/>
        </w:rPr>
        <w:t xml:space="preserve"> </w:t>
      </w:r>
      <w:r w:rsidRPr="00A55DB1">
        <w:rPr>
          <w:sz w:val="18"/>
        </w:rPr>
        <w:t>kriterlere</w:t>
      </w:r>
      <w:r w:rsidRPr="00A55DB1" w:rsidR="0030183B">
        <w:rPr>
          <w:sz w:val="18"/>
        </w:rPr>
        <w:t xml:space="preserve"> </w:t>
      </w:r>
      <w:r w:rsidRPr="00A55DB1">
        <w:rPr>
          <w:sz w:val="18"/>
        </w:rPr>
        <w:t>uygun</w:t>
      </w:r>
      <w:r w:rsidRPr="00A55DB1" w:rsidR="0030183B">
        <w:rPr>
          <w:sz w:val="18"/>
        </w:rPr>
        <w:t xml:space="preserve"> </w:t>
      </w:r>
      <w:r w:rsidRPr="00A55DB1">
        <w:rPr>
          <w:sz w:val="18"/>
        </w:rPr>
        <w:t>olarak</w:t>
      </w:r>
      <w:r w:rsidRPr="00A55DB1" w:rsidR="0030183B">
        <w:rPr>
          <w:sz w:val="18"/>
        </w:rPr>
        <w:t xml:space="preserve"> </w:t>
      </w:r>
      <w:r w:rsidRPr="00A55DB1">
        <w:rPr>
          <w:sz w:val="18"/>
        </w:rPr>
        <w:t>sınavla</w:t>
      </w:r>
      <w:r w:rsidRPr="00A55DB1" w:rsidR="0030183B">
        <w:rPr>
          <w:sz w:val="18"/>
        </w:rPr>
        <w:t xml:space="preserve"> </w:t>
      </w:r>
      <w:r w:rsidRPr="00A55DB1">
        <w:rPr>
          <w:sz w:val="18"/>
        </w:rPr>
        <w:t>işe</w:t>
      </w:r>
      <w:r w:rsidRPr="00A55DB1" w:rsidR="0030183B">
        <w:rPr>
          <w:sz w:val="18"/>
        </w:rPr>
        <w:t xml:space="preserve"> </w:t>
      </w:r>
      <w:r w:rsidRPr="00A55DB1">
        <w:rPr>
          <w:sz w:val="18"/>
        </w:rPr>
        <w:t>alınabilir.</w:t>
      </w:r>
      <w:r w:rsidRPr="00A55DB1" w:rsidR="0030183B">
        <w:rPr>
          <w:sz w:val="18"/>
        </w:rPr>
        <w:t xml:space="preserve"> </w:t>
      </w:r>
      <w:r w:rsidRPr="00A55DB1">
        <w:rPr>
          <w:sz w:val="18"/>
        </w:rPr>
        <w:t>İki,</w:t>
      </w:r>
      <w:r w:rsidRPr="00A55DB1" w:rsidR="0030183B">
        <w:rPr>
          <w:sz w:val="18"/>
        </w:rPr>
        <w:t xml:space="preserve"> </w:t>
      </w:r>
      <w:r w:rsidRPr="00A55DB1">
        <w:rPr>
          <w:sz w:val="18"/>
        </w:rPr>
        <w:t>siyasi</w:t>
      </w:r>
      <w:r w:rsidRPr="00A55DB1" w:rsidR="0030183B">
        <w:rPr>
          <w:sz w:val="18"/>
        </w:rPr>
        <w:t xml:space="preserve"> </w:t>
      </w:r>
      <w:r w:rsidRPr="00A55DB1">
        <w:rPr>
          <w:sz w:val="18"/>
        </w:rPr>
        <w:t>müdahale</w:t>
      </w:r>
      <w:r w:rsidRPr="00A55DB1" w:rsidR="0030183B">
        <w:rPr>
          <w:sz w:val="18"/>
        </w:rPr>
        <w:t xml:space="preserve"> </w:t>
      </w:r>
      <w:r w:rsidRPr="00A55DB1">
        <w:rPr>
          <w:sz w:val="18"/>
        </w:rPr>
        <w:t>asla</w:t>
      </w:r>
      <w:r w:rsidRPr="00A55DB1" w:rsidR="0030183B">
        <w:rPr>
          <w:sz w:val="18"/>
        </w:rPr>
        <w:t xml:space="preserve"> </w:t>
      </w:r>
      <w:r w:rsidRPr="00A55DB1">
        <w:rPr>
          <w:sz w:val="18"/>
        </w:rPr>
        <w:t>olmaz.</w:t>
      </w:r>
      <w:r w:rsidRPr="00A55DB1" w:rsidR="0030183B">
        <w:rPr>
          <w:sz w:val="18"/>
        </w:rPr>
        <w:t xml:space="preserve"> </w:t>
      </w:r>
      <w:r w:rsidRPr="00A55DB1">
        <w:rPr>
          <w:sz w:val="18"/>
        </w:rPr>
        <w:t>Üç,</w:t>
      </w:r>
      <w:r w:rsidRPr="00A55DB1" w:rsidR="0030183B">
        <w:rPr>
          <w:sz w:val="18"/>
        </w:rPr>
        <w:t xml:space="preserve"> </w:t>
      </w:r>
      <w:r w:rsidRPr="00A55DB1">
        <w:rPr>
          <w:sz w:val="18"/>
        </w:rPr>
        <w:t>partinin</w:t>
      </w:r>
      <w:r w:rsidRPr="00A55DB1" w:rsidR="0030183B">
        <w:rPr>
          <w:sz w:val="18"/>
        </w:rPr>
        <w:t xml:space="preserve"> </w:t>
      </w:r>
      <w:r w:rsidRPr="00A55DB1">
        <w:rPr>
          <w:sz w:val="18"/>
        </w:rPr>
        <w:t>silahlı</w:t>
      </w:r>
      <w:r w:rsidRPr="00A55DB1" w:rsidR="0030183B">
        <w:rPr>
          <w:sz w:val="18"/>
        </w:rPr>
        <w:t xml:space="preserve"> </w:t>
      </w:r>
      <w:r w:rsidRPr="00A55DB1">
        <w:rPr>
          <w:sz w:val="18"/>
        </w:rPr>
        <w:t>örgütü</w:t>
      </w:r>
      <w:r w:rsidRPr="00A55DB1" w:rsidR="0030183B">
        <w:rPr>
          <w:sz w:val="18"/>
        </w:rPr>
        <w:t xml:space="preserve"> </w:t>
      </w:r>
      <w:r w:rsidRPr="00A55DB1">
        <w:rPr>
          <w:sz w:val="18"/>
        </w:rPr>
        <w:t>algısı</w:t>
      </w:r>
      <w:r w:rsidRPr="00A55DB1" w:rsidR="0030183B">
        <w:rPr>
          <w:sz w:val="18"/>
        </w:rPr>
        <w:t xml:space="preserve"> </w:t>
      </w:r>
      <w:r w:rsidRPr="00A55DB1">
        <w:rPr>
          <w:sz w:val="18"/>
        </w:rPr>
        <w:t>yaratılmamalı,</w:t>
      </w:r>
      <w:r w:rsidRPr="00A55DB1" w:rsidR="0030183B">
        <w:rPr>
          <w:sz w:val="18"/>
        </w:rPr>
        <w:t xml:space="preserve"> </w:t>
      </w:r>
      <w:r w:rsidRPr="00A55DB1">
        <w:rPr>
          <w:sz w:val="18"/>
        </w:rPr>
        <w:t>buna</w:t>
      </w:r>
      <w:r w:rsidRPr="00A55DB1" w:rsidR="0030183B">
        <w:rPr>
          <w:sz w:val="18"/>
        </w:rPr>
        <w:t xml:space="preserve"> </w:t>
      </w:r>
      <w:r w:rsidRPr="00A55DB1">
        <w:rPr>
          <w:sz w:val="18"/>
        </w:rPr>
        <w:t>özellikle</w:t>
      </w:r>
      <w:r w:rsidRPr="00A55DB1" w:rsidR="0030183B">
        <w:rPr>
          <w:sz w:val="18"/>
        </w:rPr>
        <w:t xml:space="preserve"> </w:t>
      </w:r>
      <w:r w:rsidRPr="00A55DB1">
        <w:rPr>
          <w:sz w:val="18"/>
        </w:rPr>
        <w:t>çok</w:t>
      </w:r>
      <w:r w:rsidRPr="00A55DB1" w:rsidR="0030183B">
        <w:rPr>
          <w:sz w:val="18"/>
        </w:rPr>
        <w:t xml:space="preserve"> </w:t>
      </w:r>
      <w:r w:rsidRPr="00A55DB1">
        <w:rPr>
          <w:sz w:val="18"/>
        </w:rPr>
        <w:t>dikkat</w:t>
      </w:r>
      <w:r w:rsidRPr="00A55DB1" w:rsidR="0030183B">
        <w:rPr>
          <w:sz w:val="18"/>
        </w:rPr>
        <w:t xml:space="preserve"> </w:t>
      </w:r>
      <w:r w:rsidRPr="00A55DB1">
        <w:rPr>
          <w:sz w:val="18"/>
        </w:rPr>
        <w:t>etmek</w:t>
      </w:r>
      <w:r w:rsidRPr="00A55DB1" w:rsidR="0030183B">
        <w:rPr>
          <w:sz w:val="18"/>
        </w:rPr>
        <w:t xml:space="preserve"> </w:t>
      </w:r>
      <w:r w:rsidRPr="00A55DB1">
        <w:rPr>
          <w:sz w:val="18"/>
        </w:rPr>
        <w:t>gerekiyor.</w:t>
      </w:r>
      <w:r w:rsidRPr="00A55DB1" w:rsidR="0030183B">
        <w:rPr>
          <w:sz w:val="18"/>
        </w:rPr>
        <w:t xml:space="preserve"> </w:t>
      </w:r>
      <w:r w:rsidRPr="00A55DB1">
        <w:rPr>
          <w:sz w:val="18"/>
        </w:rPr>
        <w:t>Bu</w:t>
      </w:r>
      <w:r w:rsidRPr="00A55DB1" w:rsidR="0030183B">
        <w:rPr>
          <w:sz w:val="18"/>
        </w:rPr>
        <w:t xml:space="preserve"> </w:t>
      </w:r>
      <w:r w:rsidRPr="00A55DB1">
        <w:rPr>
          <w:sz w:val="18"/>
        </w:rPr>
        <w:t>şekilde</w:t>
      </w:r>
      <w:r w:rsidRPr="00A55DB1" w:rsidR="0030183B">
        <w:rPr>
          <w:sz w:val="18"/>
        </w:rPr>
        <w:t xml:space="preserve"> </w:t>
      </w:r>
      <w:r w:rsidRPr="00A55DB1">
        <w:rPr>
          <w:sz w:val="18"/>
        </w:rPr>
        <w:t>oluşturulacak</w:t>
      </w:r>
      <w:r w:rsidRPr="00A55DB1" w:rsidR="0030183B">
        <w:rPr>
          <w:sz w:val="18"/>
        </w:rPr>
        <w:t xml:space="preserve"> </w:t>
      </w:r>
      <w:r w:rsidRPr="00A55DB1">
        <w:rPr>
          <w:sz w:val="18"/>
        </w:rPr>
        <w:t>bir</w:t>
      </w:r>
      <w:r w:rsidRPr="00A55DB1" w:rsidR="0030183B">
        <w:rPr>
          <w:sz w:val="18"/>
        </w:rPr>
        <w:t xml:space="preserve"> </w:t>
      </w:r>
      <w:r w:rsidRPr="00A55DB1">
        <w:rPr>
          <w:sz w:val="18"/>
        </w:rPr>
        <w:t>bekçilik</w:t>
      </w:r>
      <w:r w:rsidRPr="00A55DB1" w:rsidR="0030183B">
        <w:rPr>
          <w:sz w:val="18"/>
        </w:rPr>
        <w:t xml:space="preserve"> </w:t>
      </w:r>
      <w:r w:rsidRPr="00A55DB1">
        <w:rPr>
          <w:sz w:val="18"/>
        </w:rPr>
        <w:t>kurumunun</w:t>
      </w:r>
      <w:r w:rsidRPr="00A55DB1" w:rsidR="0030183B">
        <w:rPr>
          <w:sz w:val="18"/>
        </w:rPr>
        <w:t xml:space="preserve"> </w:t>
      </w:r>
      <w:r w:rsidRPr="00A55DB1">
        <w:rPr>
          <w:sz w:val="18"/>
        </w:rPr>
        <w:t>ülkemiz</w:t>
      </w:r>
      <w:r w:rsidRPr="00A55DB1" w:rsidR="0030183B">
        <w:rPr>
          <w:sz w:val="18"/>
        </w:rPr>
        <w:t xml:space="preserve"> </w:t>
      </w:r>
      <w:r w:rsidRPr="00A55DB1">
        <w:rPr>
          <w:sz w:val="18"/>
        </w:rPr>
        <w:t>için</w:t>
      </w:r>
      <w:r w:rsidRPr="00A55DB1" w:rsidR="0030183B">
        <w:rPr>
          <w:sz w:val="18"/>
        </w:rPr>
        <w:t xml:space="preserve"> </w:t>
      </w:r>
      <w:r w:rsidRPr="00A55DB1">
        <w:rPr>
          <w:sz w:val="18"/>
        </w:rPr>
        <w:t>fevkalade</w:t>
      </w:r>
      <w:r w:rsidRPr="00A55DB1" w:rsidR="0030183B">
        <w:rPr>
          <w:sz w:val="18"/>
        </w:rPr>
        <w:t xml:space="preserve"> </w:t>
      </w:r>
      <w:r w:rsidRPr="00A55DB1">
        <w:rPr>
          <w:sz w:val="18"/>
        </w:rPr>
        <w:t>yararlı</w:t>
      </w:r>
      <w:r w:rsidRPr="00A55DB1" w:rsidR="0030183B">
        <w:rPr>
          <w:sz w:val="18"/>
        </w:rPr>
        <w:t xml:space="preserve"> </w:t>
      </w:r>
      <w:r w:rsidRPr="00A55DB1">
        <w:rPr>
          <w:sz w:val="18"/>
        </w:rPr>
        <w:t>olacağına</w:t>
      </w:r>
      <w:r w:rsidRPr="00A55DB1" w:rsidR="0030183B">
        <w:rPr>
          <w:sz w:val="18"/>
        </w:rPr>
        <w:t xml:space="preserve"> </w:t>
      </w:r>
      <w:r w:rsidRPr="00A55DB1">
        <w:rPr>
          <w:sz w:val="18"/>
        </w:rPr>
        <w:t>dair</w:t>
      </w:r>
      <w:r w:rsidRPr="00A55DB1" w:rsidR="0030183B">
        <w:rPr>
          <w:sz w:val="18"/>
        </w:rPr>
        <w:t xml:space="preserve"> </w:t>
      </w:r>
      <w:r w:rsidRPr="00A55DB1">
        <w:rPr>
          <w:sz w:val="18"/>
        </w:rPr>
        <w:t>kanaatimi</w:t>
      </w:r>
      <w:r w:rsidRPr="00A55DB1" w:rsidR="0030183B">
        <w:rPr>
          <w:sz w:val="18"/>
        </w:rPr>
        <w:t xml:space="preserve"> </w:t>
      </w:r>
      <w:r w:rsidRPr="00A55DB1">
        <w:rPr>
          <w:sz w:val="18"/>
        </w:rPr>
        <w:t>sizlerle</w:t>
      </w:r>
      <w:r w:rsidRPr="00A55DB1" w:rsidR="0030183B">
        <w:rPr>
          <w:sz w:val="18"/>
        </w:rPr>
        <w:t xml:space="preserve"> </w:t>
      </w:r>
      <w:r w:rsidRPr="00A55DB1">
        <w:rPr>
          <w:sz w:val="18"/>
        </w:rPr>
        <w:t>paylaşmak</w:t>
      </w:r>
      <w:r w:rsidRPr="00A55DB1" w:rsidR="0030183B">
        <w:rPr>
          <w:sz w:val="18"/>
        </w:rPr>
        <w:t xml:space="preserve"> </w:t>
      </w:r>
      <w:r w:rsidRPr="00A55DB1">
        <w:rPr>
          <w:sz w:val="18"/>
        </w:rPr>
        <w:t>istiyorum.</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efendim.</w:t>
      </w:r>
    </w:p>
    <w:p w:rsidRPr="00A55DB1" w:rsidR="00286344" w:rsidP="00A55DB1" w:rsidRDefault="00286344">
      <w:pPr>
        <w:pStyle w:val="GENELKURUL"/>
        <w:spacing w:line="240" w:lineRule="auto"/>
        <w:rPr>
          <w:sz w:val="18"/>
        </w:rPr>
      </w:pPr>
      <w:r w:rsidRPr="00A55DB1">
        <w:rPr>
          <w:sz w:val="18"/>
        </w:rPr>
        <w:t>BEHİÇ</w:t>
      </w:r>
      <w:r w:rsidRPr="00A55DB1" w:rsidR="0030183B">
        <w:rPr>
          <w:sz w:val="18"/>
        </w:rPr>
        <w:t xml:space="preserve"> </w:t>
      </w:r>
      <w:r w:rsidRPr="00A55DB1">
        <w:rPr>
          <w:sz w:val="18"/>
        </w:rPr>
        <w:t>ÇELİK</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temennim</w:t>
      </w:r>
      <w:r w:rsidRPr="00A55DB1" w:rsidR="0030183B">
        <w:rPr>
          <w:sz w:val="18"/>
        </w:rPr>
        <w:t xml:space="preserve"> </w:t>
      </w:r>
      <w:r w:rsidRPr="00A55DB1">
        <w:rPr>
          <w:sz w:val="18"/>
        </w:rPr>
        <w:t>odur</w:t>
      </w:r>
      <w:r w:rsidRPr="00A55DB1" w:rsidR="0030183B">
        <w:rPr>
          <w:sz w:val="18"/>
        </w:rPr>
        <w:t xml:space="preserve"> </w:t>
      </w:r>
      <w:r w:rsidRPr="00A55DB1">
        <w:rPr>
          <w:sz w:val="18"/>
        </w:rPr>
        <w:t>ki</w:t>
      </w:r>
      <w:r w:rsidRPr="00A55DB1" w:rsidR="0030183B">
        <w:rPr>
          <w:sz w:val="18"/>
        </w:rPr>
        <w:t xml:space="preserve"> </w:t>
      </w:r>
      <w:r w:rsidRPr="00A55DB1">
        <w:rPr>
          <w:sz w:val="18"/>
        </w:rPr>
        <w:t>bu</w:t>
      </w:r>
      <w:r w:rsidRPr="00A55DB1" w:rsidR="0030183B">
        <w:rPr>
          <w:sz w:val="18"/>
        </w:rPr>
        <w:t xml:space="preserve"> </w:t>
      </w:r>
      <w:r w:rsidRPr="00A55DB1">
        <w:rPr>
          <w:sz w:val="18"/>
        </w:rPr>
        <w:t>eleştirilerimiz</w:t>
      </w:r>
      <w:r w:rsidRPr="00A55DB1" w:rsidR="0030183B">
        <w:rPr>
          <w:sz w:val="18"/>
        </w:rPr>
        <w:t xml:space="preserve"> </w:t>
      </w:r>
      <w:r w:rsidRPr="00A55DB1">
        <w:rPr>
          <w:sz w:val="18"/>
        </w:rPr>
        <w:t>dikkate</w:t>
      </w:r>
      <w:r w:rsidRPr="00A55DB1" w:rsidR="0030183B">
        <w:rPr>
          <w:sz w:val="18"/>
        </w:rPr>
        <w:t xml:space="preserve"> </w:t>
      </w:r>
      <w:r w:rsidRPr="00A55DB1">
        <w:rPr>
          <w:sz w:val="18"/>
        </w:rPr>
        <w:t>alınır,</w:t>
      </w:r>
      <w:r w:rsidRPr="00A55DB1" w:rsidR="0030183B">
        <w:rPr>
          <w:sz w:val="18"/>
        </w:rPr>
        <w:t xml:space="preserve"> </w:t>
      </w:r>
      <w:r w:rsidRPr="00A55DB1">
        <w:rPr>
          <w:sz w:val="18"/>
        </w:rPr>
        <w:t>yapılacak</w:t>
      </w:r>
      <w:r w:rsidRPr="00A55DB1" w:rsidR="0030183B">
        <w:rPr>
          <w:sz w:val="18"/>
        </w:rPr>
        <w:t xml:space="preserve"> </w:t>
      </w:r>
      <w:r w:rsidRPr="00A55DB1">
        <w:rPr>
          <w:sz w:val="18"/>
        </w:rPr>
        <w:t>yönetmeliklerde</w:t>
      </w:r>
      <w:r w:rsidRPr="00A55DB1" w:rsidR="0030183B">
        <w:rPr>
          <w:sz w:val="18"/>
        </w:rPr>
        <w:t xml:space="preserve"> </w:t>
      </w:r>
      <w:r w:rsidRPr="00A55DB1">
        <w:rPr>
          <w:sz w:val="18"/>
        </w:rPr>
        <w:t>bu</w:t>
      </w:r>
      <w:r w:rsidRPr="00A55DB1" w:rsidR="0030183B">
        <w:rPr>
          <w:sz w:val="18"/>
        </w:rPr>
        <w:t xml:space="preserve"> </w:t>
      </w:r>
      <w:r w:rsidRPr="00A55DB1">
        <w:rPr>
          <w:sz w:val="18"/>
        </w:rPr>
        <w:t>hususlar</w:t>
      </w:r>
      <w:r w:rsidRPr="00A55DB1" w:rsidR="0030183B">
        <w:rPr>
          <w:sz w:val="18"/>
        </w:rPr>
        <w:t xml:space="preserve"> </w:t>
      </w:r>
      <w:r w:rsidRPr="00A55DB1">
        <w:rPr>
          <w:sz w:val="18"/>
        </w:rPr>
        <w:t>özellikle</w:t>
      </w:r>
      <w:r w:rsidRPr="00A55DB1" w:rsidR="0030183B">
        <w:rPr>
          <w:sz w:val="18"/>
        </w:rPr>
        <w:t xml:space="preserve"> </w:t>
      </w:r>
      <w:r w:rsidRPr="00A55DB1">
        <w:rPr>
          <w:sz w:val="18"/>
        </w:rPr>
        <w:t>yönetmelik</w:t>
      </w:r>
      <w:r w:rsidRPr="00A55DB1" w:rsidR="0030183B">
        <w:rPr>
          <w:sz w:val="18"/>
        </w:rPr>
        <w:t xml:space="preserve"> </w:t>
      </w:r>
      <w:r w:rsidRPr="00A55DB1">
        <w:rPr>
          <w:sz w:val="18"/>
        </w:rPr>
        <w:t>bünyesinde</w:t>
      </w:r>
      <w:r w:rsidRPr="00A55DB1" w:rsidR="0030183B">
        <w:rPr>
          <w:sz w:val="18"/>
        </w:rPr>
        <w:t xml:space="preserve"> </w:t>
      </w:r>
      <w:r w:rsidRPr="00A55DB1">
        <w:rPr>
          <w:sz w:val="18"/>
        </w:rPr>
        <w:t>ifade</w:t>
      </w:r>
      <w:r w:rsidRPr="00A55DB1" w:rsidR="0030183B">
        <w:rPr>
          <w:sz w:val="18"/>
        </w:rPr>
        <w:t xml:space="preserve"> </w:t>
      </w:r>
      <w:r w:rsidRPr="00A55DB1">
        <w:rPr>
          <w:sz w:val="18"/>
        </w:rPr>
        <w:t>edilir.</w:t>
      </w:r>
    </w:p>
    <w:p w:rsidRPr="00A55DB1" w:rsidR="00286344" w:rsidP="00A55DB1" w:rsidRDefault="00286344">
      <w:pPr>
        <w:pStyle w:val="GENELKURUL"/>
        <w:spacing w:line="240" w:lineRule="auto"/>
        <w:rPr>
          <w:sz w:val="18"/>
        </w:rPr>
      </w:pPr>
      <w:r w:rsidRPr="00A55DB1">
        <w:rPr>
          <w:sz w:val="18"/>
        </w:rPr>
        <w:t>Konuşmama</w:t>
      </w:r>
      <w:r w:rsidRPr="00A55DB1" w:rsidR="0030183B">
        <w:rPr>
          <w:sz w:val="18"/>
        </w:rPr>
        <w:t xml:space="preserve"> </w:t>
      </w:r>
      <w:r w:rsidRPr="00A55DB1">
        <w:rPr>
          <w:sz w:val="18"/>
        </w:rPr>
        <w:t>son</w:t>
      </w:r>
      <w:r w:rsidRPr="00A55DB1" w:rsidR="0030183B">
        <w:rPr>
          <w:sz w:val="18"/>
        </w:rPr>
        <w:t xml:space="preserve"> </w:t>
      </w:r>
      <w:r w:rsidRPr="00A55DB1">
        <w:rPr>
          <w:sz w:val="18"/>
        </w:rPr>
        <w:t>verirken</w:t>
      </w:r>
      <w:r w:rsidRPr="00A55DB1" w:rsidR="0030183B">
        <w:rPr>
          <w:sz w:val="18"/>
        </w:rPr>
        <w:t xml:space="preserve"> </w:t>
      </w:r>
      <w:r w:rsidRPr="00A55DB1">
        <w:rPr>
          <w:sz w:val="18"/>
        </w:rPr>
        <w:t>hepinize</w:t>
      </w:r>
      <w:r w:rsidRPr="00A55DB1" w:rsidR="0030183B">
        <w:rPr>
          <w:sz w:val="18"/>
        </w:rPr>
        <w:t xml:space="preserve"> </w:t>
      </w:r>
      <w:r w:rsidRPr="00A55DB1">
        <w:rPr>
          <w:sz w:val="18"/>
        </w:rPr>
        <w:t>tekrar</w:t>
      </w:r>
      <w:r w:rsidRPr="00A55DB1" w:rsidR="0030183B">
        <w:rPr>
          <w:sz w:val="18"/>
        </w:rPr>
        <w:t xml:space="preserve"> </w:t>
      </w:r>
      <w:r w:rsidRPr="00A55DB1">
        <w:rPr>
          <w:sz w:val="18"/>
        </w:rPr>
        <w:t>saygılar</w:t>
      </w:r>
      <w:r w:rsidRPr="00A55DB1" w:rsidR="0030183B">
        <w:rPr>
          <w:sz w:val="18"/>
        </w:rPr>
        <w:t xml:space="preserve"> </w:t>
      </w:r>
      <w:r w:rsidRPr="00A55DB1">
        <w:rPr>
          <w:sz w:val="18"/>
        </w:rPr>
        <w:t>sunuyorum.</w:t>
      </w:r>
    </w:p>
    <w:p w:rsidRPr="00A55DB1" w:rsidR="00286344" w:rsidP="00A55DB1" w:rsidRDefault="00286344">
      <w:pPr>
        <w:pStyle w:val="GENELKURUL"/>
        <w:spacing w:line="240" w:lineRule="auto"/>
        <w:rPr>
          <w:sz w:val="18"/>
        </w:rPr>
      </w:pPr>
      <w:r w:rsidRPr="00A55DB1">
        <w:rPr>
          <w:sz w:val="18"/>
        </w:rPr>
        <w:t>Teşekkür</w:t>
      </w:r>
      <w:r w:rsidRPr="00A55DB1" w:rsidR="0030183B">
        <w:rPr>
          <w:sz w:val="18"/>
        </w:rPr>
        <w:t xml:space="preserve"> </w:t>
      </w:r>
      <w:r w:rsidRPr="00A55DB1">
        <w:rPr>
          <w:sz w:val="18"/>
        </w:rPr>
        <w:t>ederim.</w:t>
      </w:r>
      <w:r w:rsidRPr="00A55DB1" w:rsidR="0030183B">
        <w:rPr>
          <w:sz w:val="18"/>
        </w:rPr>
        <w:t xml:space="preserve"> </w:t>
      </w:r>
      <w:r w:rsidRPr="00A55DB1">
        <w:rPr>
          <w:sz w:val="18"/>
        </w:rPr>
        <w:t>(İYİ</w:t>
      </w:r>
      <w:r w:rsidRPr="00A55DB1" w:rsidR="0030183B">
        <w:rPr>
          <w:sz w:val="18"/>
        </w:rPr>
        <w:t xml:space="preserve"> </w:t>
      </w:r>
      <w:r w:rsidRPr="00A55DB1">
        <w:rPr>
          <w:sz w:val="18"/>
        </w:rPr>
        <w:t>PARTİ</w:t>
      </w:r>
      <w:r w:rsidRPr="00A55DB1" w:rsidR="0030183B">
        <w:rPr>
          <w:sz w:val="18"/>
        </w:rPr>
        <w:t xml:space="preserve"> </w:t>
      </w:r>
      <w:r w:rsidRPr="00A55DB1">
        <w:rPr>
          <w:sz w:val="18"/>
        </w:rPr>
        <w:t>ve</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Milliyetçi</w:t>
      </w:r>
      <w:r w:rsidRPr="00A55DB1" w:rsidR="0030183B">
        <w:rPr>
          <w:sz w:val="18"/>
        </w:rPr>
        <w:t xml:space="preserve"> </w:t>
      </w:r>
      <w:r w:rsidRPr="00A55DB1">
        <w:rPr>
          <w:sz w:val="18"/>
        </w:rPr>
        <w:t>Hareket</w:t>
      </w:r>
      <w:r w:rsidRPr="00A55DB1" w:rsidR="0030183B">
        <w:rPr>
          <w:sz w:val="18"/>
        </w:rPr>
        <w:t xml:space="preserve"> </w:t>
      </w:r>
      <w:r w:rsidRPr="00A55DB1">
        <w:rPr>
          <w:sz w:val="18"/>
        </w:rPr>
        <w:t>Partisi</w:t>
      </w:r>
      <w:r w:rsidRPr="00A55DB1" w:rsidR="0030183B">
        <w:rPr>
          <w:sz w:val="18"/>
        </w:rPr>
        <w:t xml:space="preserve"> </w:t>
      </w:r>
      <w:r w:rsidRPr="00A55DB1">
        <w:rPr>
          <w:sz w:val="18"/>
        </w:rPr>
        <w:t>Grubu</w:t>
      </w:r>
      <w:r w:rsidRPr="00A55DB1" w:rsidR="0030183B">
        <w:rPr>
          <w:sz w:val="18"/>
        </w:rPr>
        <w:t xml:space="preserve"> </w:t>
      </w:r>
      <w:r w:rsidRPr="00A55DB1">
        <w:rPr>
          <w:sz w:val="18"/>
        </w:rPr>
        <w:t>adına</w:t>
      </w:r>
      <w:r w:rsidRPr="00A55DB1" w:rsidR="0030183B">
        <w:rPr>
          <w:sz w:val="18"/>
        </w:rPr>
        <w:t xml:space="preserve"> </w:t>
      </w:r>
      <w:r w:rsidRPr="00A55DB1">
        <w:rPr>
          <w:sz w:val="18"/>
        </w:rPr>
        <w:t>Sayın</w:t>
      </w:r>
      <w:r w:rsidRPr="00A55DB1" w:rsidR="0030183B">
        <w:rPr>
          <w:sz w:val="18"/>
        </w:rPr>
        <w:t xml:space="preserve"> </w:t>
      </w:r>
      <w:r w:rsidRPr="00A55DB1">
        <w:rPr>
          <w:sz w:val="18"/>
        </w:rPr>
        <w:t>Ahmet</w:t>
      </w:r>
      <w:r w:rsidRPr="00A55DB1" w:rsidR="0030183B">
        <w:rPr>
          <w:sz w:val="18"/>
        </w:rPr>
        <w:t xml:space="preserve"> </w:t>
      </w:r>
      <w:r w:rsidRPr="00A55DB1">
        <w:rPr>
          <w:sz w:val="18"/>
        </w:rPr>
        <w:t>Özyürek.</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Buyurunuz</w:t>
      </w:r>
      <w:r w:rsidRPr="00A55DB1" w:rsidR="0030183B">
        <w:rPr>
          <w:sz w:val="18"/>
        </w:rPr>
        <w:t xml:space="preserve"> </w:t>
      </w:r>
      <w:r w:rsidRPr="00A55DB1">
        <w:rPr>
          <w:sz w:val="18"/>
        </w:rPr>
        <w:t>Sayın</w:t>
      </w:r>
      <w:r w:rsidRPr="00A55DB1" w:rsidR="0030183B">
        <w:rPr>
          <w:sz w:val="18"/>
        </w:rPr>
        <w:t xml:space="preserve"> </w:t>
      </w:r>
      <w:r w:rsidRPr="00A55DB1">
        <w:rPr>
          <w:sz w:val="18"/>
        </w:rPr>
        <w:t>Özyürek.</w:t>
      </w:r>
      <w:r w:rsidRPr="00A55DB1" w:rsidR="0030183B">
        <w:rPr>
          <w:sz w:val="18"/>
        </w:rPr>
        <w:t xml:space="preserve"> </w:t>
      </w:r>
      <w:r w:rsidRPr="00A55DB1">
        <w:rPr>
          <w:sz w:val="18"/>
        </w:rPr>
        <w:t>(MHP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286344" w:rsidP="00A55DB1" w:rsidRDefault="00286344">
      <w:pPr>
        <w:pStyle w:val="GENELKURUL"/>
        <w:spacing w:line="240" w:lineRule="auto"/>
        <w:rPr>
          <w:sz w:val="18"/>
        </w:rPr>
      </w:pPr>
      <w:r w:rsidRPr="00A55DB1">
        <w:rPr>
          <w:sz w:val="18"/>
        </w:rPr>
        <w:t>MHP</w:t>
      </w:r>
      <w:r w:rsidRPr="00A55DB1" w:rsidR="0030183B">
        <w:rPr>
          <w:sz w:val="18"/>
        </w:rPr>
        <w:t xml:space="preserve"> </w:t>
      </w:r>
      <w:r w:rsidRPr="00A55DB1">
        <w:rPr>
          <w:sz w:val="18"/>
        </w:rPr>
        <w:t>GRUBU</w:t>
      </w:r>
      <w:r w:rsidRPr="00A55DB1" w:rsidR="0030183B">
        <w:rPr>
          <w:sz w:val="18"/>
        </w:rPr>
        <w:t xml:space="preserve"> </w:t>
      </w:r>
      <w:r w:rsidRPr="00A55DB1">
        <w:rPr>
          <w:sz w:val="18"/>
        </w:rPr>
        <w:t>ADINA</w:t>
      </w:r>
      <w:r w:rsidRPr="00A55DB1" w:rsidR="0030183B">
        <w:rPr>
          <w:sz w:val="18"/>
        </w:rPr>
        <w:t xml:space="preserve"> </w:t>
      </w:r>
      <w:r w:rsidRPr="00A55DB1">
        <w:rPr>
          <w:sz w:val="18"/>
        </w:rPr>
        <w:t>AHMET</w:t>
      </w:r>
      <w:r w:rsidRPr="00A55DB1" w:rsidR="0030183B">
        <w:rPr>
          <w:sz w:val="18"/>
        </w:rPr>
        <w:t xml:space="preserve"> </w:t>
      </w:r>
      <w:r w:rsidRPr="00A55DB1">
        <w:rPr>
          <w:sz w:val="18"/>
        </w:rPr>
        <w:t>ÖZYÜREK</w:t>
      </w:r>
      <w:r w:rsidRPr="00A55DB1" w:rsidR="0030183B">
        <w:rPr>
          <w:sz w:val="18"/>
        </w:rPr>
        <w:t xml:space="preserve"> </w:t>
      </w:r>
      <w:r w:rsidRPr="00A55DB1">
        <w:rPr>
          <w:sz w:val="18"/>
        </w:rPr>
        <w:t>(Sivas)</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174</w:t>
      </w:r>
      <w:r w:rsidRPr="00A55DB1" w:rsidR="0030183B">
        <w:rPr>
          <w:sz w:val="18"/>
        </w:rPr>
        <w:t xml:space="preserve"> </w:t>
      </w:r>
      <w:r w:rsidRPr="00A55DB1">
        <w:rPr>
          <w:sz w:val="18"/>
        </w:rPr>
        <w:t>sıra</w:t>
      </w:r>
      <w:r w:rsidRPr="00A55DB1" w:rsidR="0030183B">
        <w:rPr>
          <w:sz w:val="18"/>
        </w:rPr>
        <w:t xml:space="preserve"> </w:t>
      </w:r>
      <w:r w:rsidRPr="00A55DB1">
        <w:rPr>
          <w:sz w:val="18"/>
        </w:rPr>
        <w:t>sayılı</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w:t>
      </w:r>
      <w:r w:rsidRPr="00A55DB1" w:rsidR="0030183B">
        <w:rPr>
          <w:sz w:val="18"/>
        </w:rPr>
        <w:t xml:space="preserve"> </w:t>
      </w:r>
      <w:r w:rsidRPr="00A55DB1">
        <w:rPr>
          <w:sz w:val="18"/>
        </w:rPr>
        <w:t>Kanunu</w:t>
      </w:r>
      <w:r w:rsidRPr="00A55DB1" w:rsidR="0030183B">
        <w:rPr>
          <w:sz w:val="18"/>
        </w:rPr>
        <w:t xml:space="preserve"> </w:t>
      </w:r>
      <w:r w:rsidRPr="00A55DB1">
        <w:rPr>
          <w:sz w:val="18"/>
        </w:rPr>
        <w:t>Teklifi’nin</w:t>
      </w:r>
      <w:r w:rsidRPr="00A55DB1" w:rsidR="0030183B">
        <w:rPr>
          <w:sz w:val="18"/>
        </w:rPr>
        <w:t xml:space="preserve"> </w:t>
      </w:r>
      <w:r w:rsidRPr="00A55DB1">
        <w:rPr>
          <w:sz w:val="18"/>
        </w:rPr>
        <w:t>ikinci</w:t>
      </w:r>
      <w:r w:rsidRPr="00A55DB1" w:rsidR="0030183B">
        <w:rPr>
          <w:sz w:val="18"/>
        </w:rPr>
        <w:t xml:space="preserve"> </w:t>
      </w:r>
      <w:r w:rsidRPr="00A55DB1">
        <w:rPr>
          <w:sz w:val="18"/>
        </w:rPr>
        <w:t>bölümü</w:t>
      </w:r>
      <w:r w:rsidRPr="00A55DB1" w:rsidR="0030183B">
        <w:rPr>
          <w:sz w:val="18"/>
        </w:rPr>
        <w:t xml:space="preserve"> </w:t>
      </w:r>
      <w:r w:rsidRPr="00A55DB1">
        <w:rPr>
          <w:sz w:val="18"/>
        </w:rPr>
        <w:t>üzerinde</w:t>
      </w:r>
      <w:r w:rsidRPr="00A55DB1" w:rsidR="0030183B">
        <w:rPr>
          <w:sz w:val="18"/>
        </w:rPr>
        <w:t xml:space="preserve"> </w:t>
      </w:r>
      <w:r w:rsidRPr="00A55DB1">
        <w:rPr>
          <w:sz w:val="18"/>
        </w:rPr>
        <w:t>Milliyetçi</w:t>
      </w:r>
      <w:r w:rsidRPr="00A55DB1" w:rsidR="0030183B">
        <w:rPr>
          <w:sz w:val="18"/>
        </w:rPr>
        <w:t xml:space="preserve"> </w:t>
      </w:r>
      <w:r w:rsidRPr="00A55DB1">
        <w:rPr>
          <w:sz w:val="18"/>
        </w:rPr>
        <w:t>Hareket</w:t>
      </w:r>
      <w:r w:rsidRPr="00A55DB1" w:rsidR="0030183B">
        <w:rPr>
          <w:sz w:val="18"/>
        </w:rPr>
        <w:t xml:space="preserve"> </w:t>
      </w:r>
      <w:r w:rsidRPr="00A55DB1">
        <w:rPr>
          <w:sz w:val="18"/>
        </w:rPr>
        <w:t>Partisi</w:t>
      </w:r>
      <w:r w:rsidRPr="00A55DB1" w:rsidR="0030183B">
        <w:rPr>
          <w:sz w:val="18"/>
        </w:rPr>
        <w:t xml:space="preserve"> </w:t>
      </w:r>
      <w:r w:rsidRPr="00A55DB1">
        <w:rPr>
          <w:sz w:val="18"/>
        </w:rPr>
        <w:t>Grubum</w:t>
      </w:r>
      <w:r w:rsidRPr="00A55DB1" w:rsidR="0030183B">
        <w:rPr>
          <w:sz w:val="18"/>
        </w:rPr>
        <w:t xml:space="preserve"> </w:t>
      </w:r>
      <w:r w:rsidRPr="00A55DB1">
        <w:rPr>
          <w:sz w:val="18"/>
        </w:rPr>
        <w:t>adına</w:t>
      </w:r>
      <w:r w:rsidRPr="00A55DB1" w:rsidR="0030183B">
        <w:rPr>
          <w:sz w:val="18"/>
        </w:rPr>
        <w:t xml:space="preserve"> </w:t>
      </w:r>
      <w:r w:rsidRPr="00A55DB1">
        <w:rPr>
          <w:sz w:val="18"/>
        </w:rPr>
        <w:t>söz</w:t>
      </w:r>
      <w:r w:rsidRPr="00A55DB1" w:rsidR="0030183B">
        <w:rPr>
          <w:sz w:val="18"/>
        </w:rPr>
        <w:t xml:space="preserve"> </w:t>
      </w:r>
      <w:r w:rsidRPr="00A55DB1">
        <w:rPr>
          <w:sz w:val="18"/>
        </w:rPr>
        <w:t>almış</w:t>
      </w:r>
      <w:r w:rsidRPr="00A55DB1" w:rsidR="0030183B">
        <w:rPr>
          <w:sz w:val="18"/>
        </w:rPr>
        <w:t xml:space="preserve"> </w:t>
      </w:r>
      <w:r w:rsidRPr="00A55DB1">
        <w:rPr>
          <w:sz w:val="18"/>
        </w:rPr>
        <w:t>bulunmaktayım.</w:t>
      </w:r>
      <w:r w:rsidRPr="00A55DB1" w:rsidR="0030183B">
        <w:rPr>
          <w:sz w:val="18"/>
        </w:rPr>
        <w:t xml:space="preserve"> </w:t>
      </w:r>
      <w:r w:rsidRPr="00A55DB1">
        <w:rPr>
          <w:sz w:val="18"/>
        </w:rPr>
        <w:t>Bu</w:t>
      </w:r>
      <w:r w:rsidRPr="00A55DB1" w:rsidR="0030183B">
        <w:rPr>
          <w:sz w:val="18"/>
        </w:rPr>
        <w:t xml:space="preserve"> </w:t>
      </w:r>
      <w:r w:rsidRPr="00A55DB1">
        <w:rPr>
          <w:sz w:val="18"/>
        </w:rPr>
        <w:t>vesileyle</w:t>
      </w:r>
      <w:r w:rsidRPr="00A55DB1" w:rsidR="0030183B">
        <w:rPr>
          <w:sz w:val="18"/>
        </w:rPr>
        <w:t xml:space="preserve"> </w:t>
      </w:r>
      <w:r w:rsidRPr="00A55DB1">
        <w:rPr>
          <w:sz w:val="18"/>
        </w:rPr>
        <w:t>yüce</w:t>
      </w:r>
      <w:r w:rsidRPr="00A55DB1" w:rsidR="0030183B">
        <w:rPr>
          <w:sz w:val="18"/>
        </w:rPr>
        <w:t xml:space="preserve"> </w:t>
      </w:r>
      <w:r w:rsidRPr="00A55DB1">
        <w:rPr>
          <w:sz w:val="18"/>
        </w:rPr>
        <w:t>Meclisimizi</w:t>
      </w:r>
      <w:r w:rsidRPr="00A55DB1" w:rsidR="0030183B">
        <w:rPr>
          <w:sz w:val="18"/>
        </w:rPr>
        <w:t xml:space="preserve"> </w:t>
      </w:r>
      <w:r w:rsidRPr="00A55DB1">
        <w:rPr>
          <w:sz w:val="18"/>
        </w:rPr>
        <w:t>saygıyla</w:t>
      </w:r>
      <w:r w:rsidRPr="00A55DB1" w:rsidR="0030183B">
        <w:rPr>
          <w:sz w:val="18"/>
        </w:rPr>
        <w:t xml:space="preserve"> </w:t>
      </w:r>
      <w:r w:rsidRPr="00A55DB1">
        <w:rPr>
          <w:sz w:val="18"/>
        </w:rPr>
        <w:t>selamlıyorum.</w:t>
      </w:r>
    </w:p>
    <w:p w:rsidRPr="00A55DB1" w:rsidR="00286344" w:rsidP="00A55DB1" w:rsidRDefault="00286344">
      <w:pPr>
        <w:pStyle w:val="GENELKURUL"/>
        <w:spacing w:line="240" w:lineRule="auto"/>
        <w:rPr>
          <w:sz w:val="18"/>
        </w:rPr>
      </w:pPr>
      <w:r w:rsidRPr="00A55DB1">
        <w:rPr>
          <w:sz w:val="18"/>
        </w:rPr>
        <w:t>Bilsinler</w:t>
      </w:r>
      <w:r w:rsidRPr="00A55DB1" w:rsidR="0030183B">
        <w:rPr>
          <w:sz w:val="18"/>
        </w:rPr>
        <w:t xml:space="preserve"> </w:t>
      </w:r>
      <w:r w:rsidRPr="00A55DB1">
        <w:rPr>
          <w:sz w:val="18"/>
        </w:rPr>
        <w:t>ki</w:t>
      </w:r>
      <w:r w:rsidRPr="00A55DB1" w:rsidR="0030183B">
        <w:rPr>
          <w:sz w:val="18"/>
        </w:rPr>
        <w:t xml:space="preserve"> </w:t>
      </w:r>
      <w:r w:rsidRPr="00A55DB1">
        <w:rPr>
          <w:sz w:val="18"/>
        </w:rPr>
        <w:t>şehitlerimiz</w:t>
      </w:r>
      <w:r w:rsidRPr="00A55DB1" w:rsidR="0030183B">
        <w:rPr>
          <w:sz w:val="18"/>
        </w:rPr>
        <w:t xml:space="preserve"> </w:t>
      </w:r>
      <w:r w:rsidRPr="00A55DB1">
        <w:rPr>
          <w:sz w:val="18"/>
        </w:rPr>
        <w:t>hiçbir</w:t>
      </w:r>
      <w:r w:rsidRPr="00A55DB1" w:rsidR="0030183B">
        <w:rPr>
          <w:sz w:val="18"/>
        </w:rPr>
        <w:t xml:space="preserve"> </w:t>
      </w:r>
      <w:r w:rsidRPr="00A55DB1">
        <w:rPr>
          <w:sz w:val="18"/>
        </w:rPr>
        <w:t>zaman</w:t>
      </w:r>
      <w:r w:rsidRPr="00A55DB1" w:rsidR="0030183B">
        <w:rPr>
          <w:sz w:val="18"/>
        </w:rPr>
        <w:t xml:space="preserve"> </w:t>
      </w:r>
      <w:r w:rsidRPr="00A55DB1">
        <w:rPr>
          <w:sz w:val="18"/>
        </w:rPr>
        <w:t>ölmez.</w:t>
      </w:r>
      <w:r w:rsidRPr="00A55DB1" w:rsidR="0030183B">
        <w:rPr>
          <w:sz w:val="18"/>
        </w:rPr>
        <w:t xml:space="preserve"> </w:t>
      </w:r>
      <w:r w:rsidRPr="00A55DB1">
        <w:rPr>
          <w:sz w:val="18"/>
        </w:rPr>
        <w:t>Cennet</w:t>
      </w:r>
      <w:r w:rsidRPr="00A55DB1" w:rsidR="0030183B">
        <w:rPr>
          <w:sz w:val="18"/>
        </w:rPr>
        <w:t xml:space="preserve"> </w:t>
      </w:r>
      <w:r w:rsidRPr="00A55DB1">
        <w:rPr>
          <w:sz w:val="18"/>
        </w:rPr>
        <w:t>vatanımızın</w:t>
      </w:r>
      <w:r w:rsidRPr="00A55DB1" w:rsidR="0030183B">
        <w:rPr>
          <w:sz w:val="18"/>
        </w:rPr>
        <w:t xml:space="preserve"> </w:t>
      </w:r>
      <w:r w:rsidRPr="00A55DB1">
        <w:rPr>
          <w:sz w:val="18"/>
        </w:rPr>
        <w:t>her</w:t>
      </w:r>
      <w:r w:rsidRPr="00A55DB1" w:rsidR="0030183B">
        <w:rPr>
          <w:sz w:val="18"/>
        </w:rPr>
        <w:t xml:space="preserve"> </w:t>
      </w:r>
      <w:r w:rsidRPr="00A55DB1">
        <w:rPr>
          <w:sz w:val="18"/>
        </w:rPr>
        <w:t>köşesinde,</w:t>
      </w:r>
      <w:r w:rsidRPr="00A55DB1" w:rsidR="0030183B">
        <w:rPr>
          <w:sz w:val="18"/>
        </w:rPr>
        <w:t xml:space="preserve"> </w:t>
      </w:r>
      <w:r w:rsidRPr="00A55DB1">
        <w:rPr>
          <w:sz w:val="18"/>
        </w:rPr>
        <w:t>her</w:t>
      </w:r>
      <w:r w:rsidRPr="00A55DB1" w:rsidR="0030183B">
        <w:rPr>
          <w:sz w:val="18"/>
        </w:rPr>
        <w:t xml:space="preserve"> </w:t>
      </w:r>
      <w:r w:rsidRPr="00A55DB1">
        <w:rPr>
          <w:sz w:val="18"/>
        </w:rPr>
        <w:t>karış</w:t>
      </w:r>
      <w:r w:rsidRPr="00A55DB1" w:rsidR="0030183B">
        <w:rPr>
          <w:sz w:val="18"/>
        </w:rPr>
        <w:t xml:space="preserve"> </w:t>
      </w:r>
      <w:r w:rsidRPr="00A55DB1">
        <w:rPr>
          <w:sz w:val="18"/>
        </w:rPr>
        <w:t>toprağı</w:t>
      </w:r>
      <w:r w:rsidRPr="00A55DB1" w:rsidR="0030183B">
        <w:rPr>
          <w:sz w:val="18"/>
        </w:rPr>
        <w:t xml:space="preserve"> </w:t>
      </w:r>
      <w:r w:rsidRPr="00A55DB1">
        <w:rPr>
          <w:sz w:val="18"/>
        </w:rPr>
        <w:t>için</w:t>
      </w:r>
      <w:r w:rsidRPr="00A55DB1" w:rsidR="0030183B">
        <w:rPr>
          <w:sz w:val="18"/>
        </w:rPr>
        <w:t xml:space="preserve"> </w:t>
      </w:r>
      <w:r w:rsidRPr="00A55DB1">
        <w:rPr>
          <w:sz w:val="18"/>
        </w:rPr>
        <w:t>mücadele</w:t>
      </w:r>
      <w:r w:rsidRPr="00A55DB1" w:rsidR="0030183B">
        <w:rPr>
          <w:sz w:val="18"/>
        </w:rPr>
        <w:t xml:space="preserve"> </w:t>
      </w:r>
      <w:r w:rsidRPr="00A55DB1">
        <w:rPr>
          <w:sz w:val="18"/>
        </w:rPr>
        <w:t>eden</w:t>
      </w:r>
      <w:r w:rsidRPr="00A55DB1" w:rsidR="0030183B">
        <w:rPr>
          <w:sz w:val="18"/>
        </w:rPr>
        <w:t xml:space="preserve"> </w:t>
      </w:r>
      <w:r w:rsidRPr="00A55DB1">
        <w:rPr>
          <w:sz w:val="18"/>
        </w:rPr>
        <w:t>şehitlerimizi</w:t>
      </w:r>
      <w:r w:rsidRPr="00A55DB1" w:rsidR="0030183B">
        <w:rPr>
          <w:sz w:val="18"/>
        </w:rPr>
        <w:t xml:space="preserve"> </w:t>
      </w:r>
      <w:r w:rsidRPr="00A55DB1">
        <w:rPr>
          <w:sz w:val="18"/>
        </w:rPr>
        <w:t>rahmet</w:t>
      </w:r>
      <w:r w:rsidRPr="00A55DB1" w:rsidR="0030183B">
        <w:rPr>
          <w:sz w:val="18"/>
        </w:rPr>
        <w:t xml:space="preserve"> </w:t>
      </w:r>
      <w:r w:rsidRPr="00A55DB1">
        <w:rPr>
          <w:sz w:val="18"/>
        </w:rPr>
        <w:t>ve</w:t>
      </w:r>
      <w:r w:rsidRPr="00A55DB1" w:rsidR="0030183B">
        <w:rPr>
          <w:sz w:val="18"/>
        </w:rPr>
        <w:t xml:space="preserve"> </w:t>
      </w:r>
      <w:r w:rsidRPr="00A55DB1">
        <w:rPr>
          <w:sz w:val="18"/>
        </w:rPr>
        <w:t>minnetle</w:t>
      </w:r>
      <w:r w:rsidRPr="00A55DB1" w:rsidR="0030183B">
        <w:rPr>
          <w:sz w:val="18"/>
        </w:rPr>
        <w:t xml:space="preserve"> </w:t>
      </w:r>
      <w:r w:rsidRPr="00A55DB1">
        <w:rPr>
          <w:sz w:val="18"/>
        </w:rPr>
        <w:t>anıyorum.</w:t>
      </w:r>
      <w:r w:rsidRPr="00A55DB1" w:rsidR="0030183B">
        <w:rPr>
          <w:sz w:val="18"/>
        </w:rPr>
        <w:t xml:space="preserve"> </w:t>
      </w:r>
      <w:r w:rsidRPr="00A55DB1">
        <w:rPr>
          <w:sz w:val="18"/>
        </w:rPr>
        <w:t>Şehitler</w:t>
      </w:r>
      <w:r w:rsidRPr="00A55DB1" w:rsidR="0030183B">
        <w:rPr>
          <w:sz w:val="18"/>
        </w:rPr>
        <w:t xml:space="preserve"> </w:t>
      </w:r>
      <w:r w:rsidRPr="00A55DB1">
        <w:rPr>
          <w:sz w:val="18"/>
        </w:rPr>
        <w:t>ölmez,</w:t>
      </w:r>
      <w:r w:rsidRPr="00A55DB1" w:rsidR="0030183B">
        <w:rPr>
          <w:sz w:val="18"/>
        </w:rPr>
        <w:t xml:space="preserve"> </w:t>
      </w:r>
      <w:r w:rsidRPr="00A55DB1">
        <w:rPr>
          <w:sz w:val="18"/>
        </w:rPr>
        <w:t>vatan</w:t>
      </w:r>
      <w:r w:rsidRPr="00A55DB1" w:rsidR="0030183B">
        <w:rPr>
          <w:sz w:val="18"/>
        </w:rPr>
        <w:t xml:space="preserve"> </w:t>
      </w:r>
      <w:r w:rsidRPr="00A55DB1">
        <w:rPr>
          <w:sz w:val="18"/>
        </w:rPr>
        <w:t>bölünmez.</w:t>
      </w:r>
      <w:r w:rsidRPr="00A55DB1" w:rsidR="0030183B">
        <w:rPr>
          <w:sz w:val="18"/>
        </w:rPr>
        <w:t xml:space="preserve"> </w:t>
      </w:r>
      <w:r w:rsidRPr="00A55DB1">
        <w:rPr>
          <w:sz w:val="18"/>
        </w:rPr>
        <w:t>Bunu</w:t>
      </w:r>
      <w:r w:rsidRPr="00A55DB1" w:rsidR="0030183B">
        <w:rPr>
          <w:sz w:val="18"/>
        </w:rPr>
        <w:t xml:space="preserve"> </w:t>
      </w:r>
      <w:r w:rsidRPr="00A55DB1">
        <w:rPr>
          <w:sz w:val="18"/>
        </w:rPr>
        <w:t>bir</w:t>
      </w:r>
      <w:r w:rsidRPr="00A55DB1" w:rsidR="0030183B">
        <w:rPr>
          <w:sz w:val="18"/>
        </w:rPr>
        <w:t xml:space="preserve"> </w:t>
      </w:r>
      <w:r w:rsidRPr="00A55DB1">
        <w:rPr>
          <w:sz w:val="18"/>
        </w:rPr>
        <w:t>kez</w:t>
      </w:r>
      <w:r w:rsidRPr="00A55DB1" w:rsidR="0030183B">
        <w:rPr>
          <w:sz w:val="18"/>
        </w:rPr>
        <w:t xml:space="preserve"> </w:t>
      </w:r>
      <w:r w:rsidRPr="00A55DB1">
        <w:rPr>
          <w:sz w:val="18"/>
        </w:rPr>
        <w:t>daha</w:t>
      </w:r>
      <w:r w:rsidRPr="00A55DB1" w:rsidR="0030183B">
        <w:rPr>
          <w:sz w:val="18"/>
        </w:rPr>
        <w:t xml:space="preserve"> </w:t>
      </w:r>
      <w:r w:rsidRPr="00A55DB1">
        <w:rPr>
          <w:sz w:val="18"/>
        </w:rPr>
        <w:t>burada</w:t>
      </w:r>
      <w:r w:rsidRPr="00A55DB1" w:rsidR="0030183B">
        <w:rPr>
          <w:sz w:val="18"/>
        </w:rPr>
        <w:t xml:space="preserve"> </w:t>
      </w:r>
      <w:r w:rsidRPr="00A55DB1">
        <w:rPr>
          <w:sz w:val="18"/>
        </w:rPr>
        <w:t>açıklamak</w:t>
      </w:r>
      <w:r w:rsidRPr="00A55DB1" w:rsidR="0030183B">
        <w:rPr>
          <w:sz w:val="18"/>
        </w:rPr>
        <w:t xml:space="preserve"> </w:t>
      </w:r>
      <w:r w:rsidRPr="00A55DB1">
        <w:rPr>
          <w:sz w:val="18"/>
        </w:rPr>
        <w:t>istiyorum.</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Yine,</w:t>
      </w:r>
      <w:r w:rsidRPr="00A55DB1" w:rsidR="0030183B">
        <w:rPr>
          <w:sz w:val="18"/>
        </w:rPr>
        <w:t xml:space="preserve"> </w:t>
      </w:r>
      <w:r w:rsidRPr="00A55DB1">
        <w:rPr>
          <w:sz w:val="18"/>
        </w:rPr>
        <w:t>Covid-19</w:t>
      </w:r>
      <w:r w:rsidRPr="00A55DB1" w:rsidR="0030183B">
        <w:rPr>
          <w:sz w:val="18"/>
        </w:rPr>
        <w:t xml:space="preserve"> </w:t>
      </w:r>
      <w:r w:rsidRPr="00A55DB1">
        <w:rPr>
          <w:sz w:val="18"/>
        </w:rPr>
        <w:t>mücadelesinde</w:t>
      </w:r>
      <w:r w:rsidRPr="00A55DB1" w:rsidR="0030183B">
        <w:rPr>
          <w:sz w:val="18"/>
        </w:rPr>
        <w:t xml:space="preserve"> </w:t>
      </w:r>
      <w:r w:rsidRPr="00A55DB1">
        <w:rPr>
          <w:sz w:val="18"/>
        </w:rPr>
        <w:t>hayatını</w:t>
      </w:r>
      <w:r w:rsidRPr="00A55DB1" w:rsidR="0030183B">
        <w:rPr>
          <w:sz w:val="18"/>
        </w:rPr>
        <w:t xml:space="preserve"> </w:t>
      </w:r>
      <w:r w:rsidRPr="00A55DB1">
        <w:rPr>
          <w:sz w:val="18"/>
        </w:rPr>
        <w:t>kaybeden</w:t>
      </w:r>
      <w:r w:rsidRPr="00A55DB1" w:rsidR="0030183B">
        <w:rPr>
          <w:sz w:val="18"/>
        </w:rPr>
        <w:t xml:space="preserve"> </w:t>
      </w:r>
      <w:r w:rsidRPr="00A55DB1">
        <w:rPr>
          <w:sz w:val="18"/>
        </w:rPr>
        <w:t>vatandaşlarımıza</w:t>
      </w:r>
      <w:r w:rsidRPr="00A55DB1" w:rsidR="0030183B">
        <w:rPr>
          <w:sz w:val="18"/>
        </w:rPr>
        <w:t xml:space="preserve"> </w:t>
      </w:r>
      <w:r w:rsidRPr="00A55DB1">
        <w:rPr>
          <w:sz w:val="18"/>
        </w:rPr>
        <w:t>Allah’tan</w:t>
      </w:r>
      <w:r w:rsidRPr="00A55DB1" w:rsidR="0030183B">
        <w:rPr>
          <w:sz w:val="18"/>
        </w:rPr>
        <w:t xml:space="preserve"> </w:t>
      </w:r>
      <w:r w:rsidRPr="00A55DB1">
        <w:rPr>
          <w:sz w:val="18"/>
        </w:rPr>
        <w:t>rahmet,</w:t>
      </w:r>
      <w:r w:rsidRPr="00A55DB1" w:rsidR="0030183B">
        <w:rPr>
          <w:sz w:val="18"/>
        </w:rPr>
        <w:t xml:space="preserve"> </w:t>
      </w:r>
      <w:r w:rsidRPr="00A55DB1">
        <w:rPr>
          <w:sz w:val="18"/>
        </w:rPr>
        <w:t>kederli</w:t>
      </w:r>
      <w:r w:rsidRPr="00A55DB1" w:rsidR="0030183B">
        <w:rPr>
          <w:sz w:val="18"/>
        </w:rPr>
        <w:t xml:space="preserve"> </w:t>
      </w:r>
      <w:r w:rsidRPr="00A55DB1">
        <w:rPr>
          <w:sz w:val="18"/>
        </w:rPr>
        <w:t>ailelerine</w:t>
      </w:r>
      <w:r w:rsidRPr="00A55DB1" w:rsidR="0030183B">
        <w:rPr>
          <w:sz w:val="18"/>
        </w:rPr>
        <w:t xml:space="preserve"> </w:t>
      </w:r>
      <w:r w:rsidRPr="00A55DB1">
        <w:rPr>
          <w:sz w:val="18"/>
        </w:rPr>
        <w:t>başsağlığı</w:t>
      </w:r>
      <w:r w:rsidRPr="00A55DB1" w:rsidR="0030183B">
        <w:rPr>
          <w:sz w:val="18"/>
        </w:rPr>
        <w:t xml:space="preserve"> </w:t>
      </w:r>
      <w:r w:rsidRPr="00A55DB1">
        <w:rPr>
          <w:sz w:val="18"/>
        </w:rPr>
        <w:t>ve</w:t>
      </w:r>
      <w:r w:rsidRPr="00A55DB1" w:rsidR="0030183B">
        <w:rPr>
          <w:sz w:val="18"/>
        </w:rPr>
        <w:t xml:space="preserve"> </w:t>
      </w:r>
      <w:r w:rsidRPr="00A55DB1">
        <w:rPr>
          <w:sz w:val="18"/>
        </w:rPr>
        <w:t>tedavi</w:t>
      </w:r>
      <w:r w:rsidRPr="00A55DB1" w:rsidR="0030183B">
        <w:rPr>
          <w:sz w:val="18"/>
        </w:rPr>
        <w:t xml:space="preserve"> </w:t>
      </w:r>
      <w:r w:rsidRPr="00A55DB1">
        <w:rPr>
          <w:sz w:val="18"/>
        </w:rPr>
        <w:t>gören</w:t>
      </w:r>
      <w:r w:rsidRPr="00A55DB1" w:rsidR="0030183B">
        <w:rPr>
          <w:sz w:val="18"/>
        </w:rPr>
        <w:t xml:space="preserve"> </w:t>
      </w:r>
      <w:r w:rsidRPr="00A55DB1">
        <w:rPr>
          <w:sz w:val="18"/>
        </w:rPr>
        <w:t>hastalarımıza</w:t>
      </w:r>
      <w:r w:rsidRPr="00A55DB1" w:rsidR="0030183B">
        <w:rPr>
          <w:sz w:val="18"/>
        </w:rPr>
        <w:t xml:space="preserve"> </w:t>
      </w:r>
      <w:r w:rsidRPr="00A55DB1">
        <w:rPr>
          <w:sz w:val="18"/>
        </w:rPr>
        <w:t>acil</w:t>
      </w:r>
      <w:r w:rsidRPr="00A55DB1" w:rsidR="0030183B">
        <w:rPr>
          <w:sz w:val="18"/>
        </w:rPr>
        <w:t xml:space="preserve"> </w:t>
      </w:r>
      <w:r w:rsidRPr="00A55DB1">
        <w:rPr>
          <w:sz w:val="18"/>
        </w:rPr>
        <w:t>şifalar</w:t>
      </w:r>
      <w:r w:rsidRPr="00A55DB1" w:rsidR="0030183B">
        <w:rPr>
          <w:sz w:val="18"/>
        </w:rPr>
        <w:t xml:space="preserve"> </w:t>
      </w:r>
      <w:r w:rsidRPr="00A55DB1">
        <w:rPr>
          <w:sz w:val="18"/>
        </w:rPr>
        <w:t>diliyorum.</w:t>
      </w:r>
      <w:r w:rsidRPr="00A55DB1" w:rsidR="0030183B">
        <w:rPr>
          <w:sz w:val="18"/>
        </w:rPr>
        <w:t xml:space="preserve"> </w:t>
      </w:r>
      <w:r w:rsidRPr="00A55DB1">
        <w:rPr>
          <w:sz w:val="18"/>
        </w:rPr>
        <w:t>Covid-19</w:t>
      </w:r>
      <w:r w:rsidRPr="00A55DB1" w:rsidR="0030183B">
        <w:rPr>
          <w:sz w:val="18"/>
        </w:rPr>
        <w:t xml:space="preserve"> </w:t>
      </w:r>
      <w:r w:rsidRPr="00A55DB1">
        <w:rPr>
          <w:sz w:val="18"/>
        </w:rPr>
        <w:t>mücadelesinde</w:t>
      </w:r>
      <w:r w:rsidRPr="00A55DB1" w:rsidR="0030183B">
        <w:rPr>
          <w:sz w:val="18"/>
        </w:rPr>
        <w:t xml:space="preserve"> </w:t>
      </w:r>
      <w:r w:rsidRPr="00A55DB1">
        <w:rPr>
          <w:sz w:val="18"/>
        </w:rPr>
        <w:t>büyük</w:t>
      </w:r>
      <w:r w:rsidRPr="00A55DB1" w:rsidR="0030183B">
        <w:rPr>
          <w:sz w:val="18"/>
        </w:rPr>
        <w:t xml:space="preserve"> </w:t>
      </w:r>
      <w:r w:rsidRPr="00A55DB1">
        <w:rPr>
          <w:sz w:val="18"/>
        </w:rPr>
        <w:t>başarı</w:t>
      </w:r>
      <w:r w:rsidRPr="00A55DB1" w:rsidR="0030183B">
        <w:rPr>
          <w:sz w:val="18"/>
        </w:rPr>
        <w:t xml:space="preserve"> </w:t>
      </w:r>
      <w:r w:rsidRPr="00A55DB1">
        <w:rPr>
          <w:sz w:val="18"/>
        </w:rPr>
        <w:t>elde</w:t>
      </w:r>
      <w:r w:rsidRPr="00A55DB1" w:rsidR="0030183B">
        <w:rPr>
          <w:sz w:val="18"/>
        </w:rPr>
        <w:t xml:space="preserve"> </w:t>
      </w:r>
      <w:r w:rsidRPr="00A55DB1">
        <w:rPr>
          <w:sz w:val="18"/>
        </w:rPr>
        <w:t>eden</w:t>
      </w:r>
      <w:r w:rsidRPr="00A55DB1" w:rsidR="0030183B">
        <w:rPr>
          <w:sz w:val="18"/>
        </w:rPr>
        <w:t xml:space="preserve"> </w:t>
      </w:r>
      <w:r w:rsidRPr="00A55DB1">
        <w:rPr>
          <w:sz w:val="18"/>
        </w:rPr>
        <w:t>Sağlık</w:t>
      </w:r>
      <w:r w:rsidRPr="00A55DB1" w:rsidR="0030183B">
        <w:rPr>
          <w:sz w:val="18"/>
        </w:rPr>
        <w:t xml:space="preserve"> </w:t>
      </w:r>
      <w:r w:rsidRPr="00A55DB1">
        <w:rPr>
          <w:sz w:val="18"/>
        </w:rPr>
        <w:t>Bakanlığımıza,</w:t>
      </w:r>
      <w:r w:rsidRPr="00A55DB1" w:rsidR="0030183B">
        <w:rPr>
          <w:sz w:val="18"/>
        </w:rPr>
        <w:t xml:space="preserve"> </w:t>
      </w:r>
      <w:r w:rsidRPr="00A55DB1">
        <w:rPr>
          <w:sz w:val="18"/>
        </w:rPr>
        <w:t>sağlık</w:t>
      </w:r>
      <w:r w:rsidRPr="00A55DB1" w:rsidR="0030183B">
        <w:rPr>
          <w:sz w:val="18"/>
        </w:rPr>
        <w:t xml:space="preserve"> </w:t>
      </w:r>
      <w:r w:rsidRPr="00A55DB1">
        <w:rPr>
          <w:sz w:val="18"/>
        </w:rPr>
        <w:t>çalışanlarımıza</w:t>
      </w:r>
      <w:r w:rsidRPr="00A55DB1" w:rsidR="0030183B">
        <w:rPr>
          <w:sz w:val="18"/>
        </w:rPr>
        <w:t xml:space="preserve"> </w:t>
      </w:r>
      <w:r w:rsidRPr="00A55DB1">
        <w:rPr>
          <w:sz w:val="18"/>
        </w:rPr>
        <w:t>ve</w:t>
      </w:r>
      <w:r w:rsidRPr="00A55DB1" w:rsidR="0030183B">
        <w:rPr>
          <w:sz w:val="18"/>
        </w:rPr>
        <w:t xml:space="preserve"> </w:t>
      </w:r>
      <w:r w:rsidRPr="00A55DB1">
        <w:rPr>
          <w:sz w:val="18"/>
        </w:rPr>
        <w:t>bu</w:t>
      </w:r>
      <w:r w:rsidRPr="00A55DB1" w:rsidR="0030183B">
        <w:rPr>
          <w:sz w:val="18"/>
        </w:rPr>
        <w:t xml:space="preserve"> </w:t>
      </w:r>
      <w:r w:rsidRPr="00A55DB1">
        <w:rPr>
          <w:sz w:val="18"/>
        </w:rPr>
        <w:t>çalışmada</w:t>
      </w:r>
      <w:r w:rsidRPr="00A55DB1" w:rsidR="0030183B">
        <w:rPr>
          <w:sz w:val="18"/>
        </w:rPr>
        <w:t xml:space="preserve"> </w:t>
      </w:r>
      <w:r w:rsidRPr="00A55DB1">
        <w:rPr>
          <w:sz w:val="18"/>
        </w:rPr>
        <w:t>emeği</w:t>
      </w:r>
      <w:r w:rsidRPr="00A55DB1" w:rsidR="0030183B">
        <w:rPr>
          <w:sz w:val="18"/>
        </w:rPr>
        <w:t xml:space="preserve"> </w:t>
      </w:r>
      <w:r w:rsidRPr="00A55DB1">
        <w:rPr>
          <w:sz w:val="18"/>
        </w:rPr>
        <w:t>geçen</w:t>
      </w:r>
      <w:r w:rsidRPr="00A55DB1" w:rsidR="0030183B">
        <w:rPr>
          <w:sz w:val="18"/>
        </w:rPr>
        <w:t xml:space="preserve"> </w:t>
      </w:r>
      <w:r w:rsidRPr="00A55DB1">
        <w:rPr>
          <w:sz w:val="18"/>
        </w:rPr>
        <w:t>bütün</w:t>
      </w:r>
      <w:r w:rsidRPr="00A55DB1" w:rsidR="0030183B">
        <w:rPr>
          <w:sz w:val="18"/>
        </w:rPr>
        <w:t xml:space="preserve"> </w:t>
      </w:r>
      <w:r w:rsidRPr="00A55DB1">
        <w:rPr>
          <w:sz w:val="18"/>
        </w:rPr>
        <w:t>herkese</w:t>
      </w:r>
      <w:r w:rsidRPr="00A55DB1" w:rsidR="0030183B">
        <w:rPr>
          <w:sz w:val="18"/>
        </w:rPr>
        <w:t xml:space="preserve"> </w:t>
      </w:r>
      <w:r w:rsidRPr="00A55DB1">
        <w:rPr>
          <w:sz w:val="18"/>
        </w:rPr>
        <w:t>yürekten</w:t>
      </w:r>
      <w:r w:rsidRPr="00A55DB1" w:rsidR="0030183B">
        <w:rPr>
          <w:sz w:val="18"/>
        </w:rPr>
        <w:t xml:space="preserve"> </w:t>
      </w:r>
      <w:r w:rsidRPr="00A55DB1">
        <w:rPr>
          <w:sz w:val="18"/>
        </w:rPr>
        <w:t>teşekkür</w:t>
      </w:r>
      <w:r w:rsidRPr="00A55DB1" w:rsidR="0030183B">
        <w:rPr>
          <w:sz w:val="18"/>
        </w:rPr>
        <w:t xml:space="preserve"> </w:t>
      </w:r>
      <w:r w:rsidRPr="00A55DB1">
        <w:rPr>
          <w:sz w:val="18"/>
        </w:rPr>
        <w:t>ediyorum.</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w:t>
      </w:r>
      <w:r w:rsidRPr="00A55DB1" w:rsidR="0030183B">
        <w:rPr>
          <w:sz w:val="18"/>
        </w:rPr>
        <w:t xml:space="preserve"> </w:t>
      </w:r>
      <w:r w:rsidRPr="00A55DB1">
        <w:rPr>
          <w:sz w:val="18"/>
        </w:rPr>
        <w:t>teşkilatı,</w:t>
      </w:r>
      <w:r w:rsidRPr="00A55DB1" w:rsidR="0030183B">
        <w:rPr>
          <w:sz w:val="18"/>
        </w:rPr>
        <w:t xml:space="preserve"> </w:t>
      </w:r>
      <w:r w:rsidRPr="00A55DB1">
        <w:rPr>
          <w:sz w:val="18"/>
        </w:rPr>
        <w:t>yardımcı</w:t>
      </w:r>
      <w:r w:rsidRPr="00A55DB1" w:rsidR="0030183B">
        <w:rPr>
          <w:sz w:val="18"/>
        </w:rPr>
        <w:t xml:space="preserve"> </w:t>
      </w:r>
      <w:r w:rsidRPr="00A55DB1">
        <w:rPr>
          <w:sz w:val="18"/>
        </w:rPr>
        <w:t>bir</w:t>
      </w:r>
      <w:r w:rsidRPr="00A55DB1" w:rsidR="0030183B">
        <w:rPr>
          <w:sz w:val="18"/>
        </w:rPr>
        <w:t xml:space="preserve"> </w:t>
      </w:r>
      <w:r w:rsidRPr="00A55DB1">
        <w:rPr>
          <w:sz w:val="18"/>
        </w:rPr>
        <w:t>kolluk</w:t>
      </w:r>
      <w:r w:rsidRPr="00A55DB1" w:rsidR="0030183B">
        <w:rPr>
          <w:sz w:val="18"/>
        </w:rPr>
        <w:t xml:space="preserve"> </w:t>
      </w:r>
      <w:r w:rsidRPr="00A55DB1">
        <w:rPr>
          <w:sz w:val="18"/>
        </w:rPr>
        <w:t>gücüdür</w:t>
      </w:r>
      <w:r w:rsidRPr="00A55DB1" w:rsidR="0030183B">
        <w:rPr>
          <w:sz w:val="18"/>
        </w:rPr>
        <w:t xml:space="preserve"> </w:t>
      </w:r>
      <w:r w:rsidRPr="00A55DB1">
        <w:rPr>
          <w:sz w:val="18"/>
        </w:rPr>
        <w:t>ve</w:t>
      </w:r>
      <w:r w:rsidRPr="00A55DB1" w:rsidR="0030183B">
        <w:rPr>
          <w:sz w:val="18"/>
        </w:rPr>
        <w:t xml:space="preserve"> </w:t>
      </w:r>
      <w:r w:rsidRPr="00A55DB1">
        <w:rPr>
          <w:sz w:val="18"/>
        </w:rPr>
        <w:t>diğer</w:t>
      </w:r>
      <w:r w:rsidRPr="00A55DB1" w:rsidR="0030183B">
        <w:rPr>
          <w:sz w:val="18"/>
        </w:rPr>
        <w:t xml:space="preserve"> </w:t>
      </w:r>
      <w:r w:rsidRPr="00A55DB1">
        <w:rPr>
          <w:sz w:val="18"/>
        </w:rPr>
        <w:t>kolluk</w:t>
      </w:r>
      <w:r w:rsidRPr="00A55DB1" w:rsidR="0030183B">
        <w:rPr>
          <w:sz w:val="18"/>
        </w:rPr>
        <w:t xml:space="preserve"> </w:t>
      </w:r>
      <w:r w:rsidRPr="00A55DB1">
        <w:rPr>
          <w:sz w:val="18"/>
        </w:rPr>
        <w:t>kuvvetleriyle</w:t>
      </w:r>
      <w:r w:rsidRPr="00A55DB1" w:rsidR="0030183B">
        <w:rPr>
          <w:sz w:val="18"/>
        </w:rPr>
        <w:t xml:space="preserve"> </w:t>
      </w:r>
      <w:r w:rsidRPr="00A55DB1">
        <w:rPr>
          <w:sz w:val="18"/>
        </w:rPr>
        <w:t>karıştırılmamalıdır.</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w:t>
      </w:r>
      <w:r w:rsidRPr="00A55DB1" w:rsidR="0030183B">
        <w:rPr>
          <w:sz w:val="18"/>
        </w:rPr>
        <w:t xml:space="preserve"> </w:t>
      </w:r>
      <w:r w:rsidRPr="00A55DB1">
        <w:rPr>
          <w:sz w:val="18"/>
        </w:rPr>
        <w:t>sokaklarda</w:t>
      </w:r>
      <w:r w:rsidRPr="00A55DB1" w:rsidR="0030183B">
        <w:rPr>
          <w:sz w:val="18"/>
        </w:rPr>
        <w:t xml:space="preserve"> </w:t>
      </w:r>
      <w:r w:rsidRPr="00A55DB1">
        <w:rPr>
          <w:sz w:val="18"/>
        </w:rPr>
        <w:t>yaya</w:t>
      </w:r>
      <w:r w:rsidRPr="00A55DB1" w:rsidR="0030183B">
        <w:rPr>
          <w:sz w:val="18"/>
        </w:rPr>
        <w:t xml:space="preserve"> </w:t>
      </w:r>
      <w:r w:rsidRPr="00A55DB1">
        <w:rPr>
          <w:sz w:val="18"/>
        </w:rPr>
        <w:t>olarak</w:t>
      </w:r>
      <w:r w:rsidRPr="00A55DB1" w:rsidR="0030183B">
        <w:rPr>
          <w:sz w:val="18"/>
        </w:rPr>
        <w:t xml:space="preserve"> </w:t>
      </w:r>
      <w:r w:rsidRPr="00A55DB1">
        <w:rPr>
          <w:sz w:val="18"/>
        </w:rPr>
        <w:t>görev</w:t>
      </w:r>
      <w:r w:rsidRPr="00A55DB1" w:rsidR="0030183B">
        <w:rPr>
          <w:sz w:val="18"/>
        </w:rPr>
        <w:t xml:space="preserve"> </w:t>
      </w:r>
      <w:r w:rsidRPr="00A55DB1">
        <w:rPr>
          <w:sz w:val="18"/>
        </w:rPr>
        <w:t>ifa</w:t>
      </w:r>
      <w:r w:rsidRPr="00A55DB1" w:rsidR="0030183B">
        <w:rPr>
          <w:sz w:val="18"/>
        </w:rPr>
        <w:t xml:space="preserve"> </w:t>
      </w:r>
      <w:r w:rsidRPr="00A55DB1">
        <w:rPr>
          <w:sz w:val="18"/>
        </w:rPr>
        <w:t>etmekte</w:t>
      </w:r>
      <w:r w:rsidRPr="00A55DB1" w:rsidR="0030183B">
        <w:rPr>
          <w:sz w:val="18"/>
        </w:rPr>
        <w:t xml:space="preserve"> </w:t>
      </w:r>
      <w:r w:rsidRPr="00A55DB1">
        <w:rPr>
          <w:sz w:val="18"/>
        </w:rPr>
        <w:t>olup</w:t>
      </w:r>
      <w:r w:rsidRPr="00A55DB1" w:rsidR="0030183B">
        <w:rPr>
          <w:sz w:val="18"/>
        </w:rPr>
        <w:t xml:space="preserve"> </w:t>
      </w:r>
      <w:r w:rsidRPr="00A55DB1">
        <w:rPr>
          <w:sz w:val="18"/>
        </w:rPr>
        <w:t>devletin</w:t>
      </w:r>
      <w:r w:rsidRPr="00A55DB1" w:rsidR="0030183B">
        <w:rPr>
          <w:sz w:val="18"/>
        </w:rPr>
        <w:t xml:space="preserve"> </w:t>
      </w:r>
      <w:r w:rsidRPr="00A55DB1">
        <w:rPr>
          <w:sz w:val="18"/>
        </w:rPr>
        <w:t>varlığını</w:t>
      </w:r>
      <w:r w:rsidRPr="00A55DB1" w:rsidR="0030183B">
        <w:rPr>
          <w:sz w:val="18"/>
        </w:rPr>
        <w:t xml:space="preserve"> </w:t>
      </w:r>
      <w:r w:rsidRPr="00A55DB1">
        <w:rPr>
          <w:sz w:val="18"/>
        </w:rPr>
        <w:t>buralarda</w:t>
      </w:r>
      <w:r w:rsidRPr="00A55DB1" w:rsidR="0030183B">
        <w:rPr>
          <w:sz w:val="18"/>
        </w:rPr>
        <w:t xml:space="preserve"> </w:t>
      </w:r>
      <w:r w:rsidRPr="00A55DB1">
        <w:rPr>
          <w:sz w:val="18"/>
        </w:rPr>
        <w:t>hissettirmektedirler.</w:t>
      </w:r>
      <w:r w:rsidRPr="00A55DB1" w:rsidR="0030183B">
        <w:rPr>
          <w:sz w:val="18"/>
        </w:rPr>
        <w:t xml:space="preserve"> </w:t>
      </w:r>
      <w:r w:rsidRPr="00A55DB1">
        <w:rPr>
          <w:sz w:val="18"/>
        </w:rPr>
        <w:t>Bir</w:t>
      </w:r>
      <w:r w:rsidRPr="00A55DB1" w:rsidR="0030183B">
        <w:rPr>
          <w:sz w:val="18"/>
        </w:rPr>
        <w:t xml:space="preserve"> </w:t>
      </w:r>
      <w:r w:rsidRPr="00A55DB1">
        <w:rPr>
          <w:sz w:val="18"/>
        </w:rPr>
        <w:t>hukuk</w:t>
      </w:r>
      <w:r w:rsidRPr="00A55DB1" w:rsidR="0030183B">
        <w:rPr>
          <w:sz w:val="18"/>
        </w:rPr>
        <w:t xml:space="preserve"> </w:t>
      </w:r>
      <w:r w:rsidRPr="00A55DB1">
        <w:rPr>
          <w:sz w:val="18"/>
        </w:rPr>
        <w:t>devletinin</w:t>
      </w:r>
      <w:r w:rsidRPr="00A55DB1" w:rsidR="0030183B">
        <w:rPr>
          <w:sz w:val="18"/>
        </w:rPr>
        <w:t xml:space="preserve"> </w:t>
      </w:r>
      <w:r w:rsidRPr="00A55DB1">
        <w:rPr>
          <w:sz w:val="18"/>
        </w:rPr>
        <w:t>görevi</w:t>
      </w:r>
      <w:r w:rsidRPr="00A55DB1" w:rsidR="0030183B">
        <w:rPr>
          <w:sz w:val="18"/>
        </w:rPr>
        <w:t xml:space="preserve"> </w:t>
      </w:r>
      <w:r w:rsidRPr="00A55DB1">
        <w:rPr>
          <w:sz w:val="18"/>
        </w:rPr>
        <w:t>yalnızca,</w:t>
      </w:r>
      <w:r w:rsidRPr="00A55DB1" w:rsidR="0030183B">
        <w:rPr>
          <w:sz w:val="18"/>
        </w:rPr>
        <w:t xml:space="preserve"> </w:t>
      </w:r>
      <w:r w:rsidRPr="00A55DB1">
        <w:rPr>
          <w:sz w:val="18"/>
        </w:rPr>
        <w:t>bir</w:t>
      </w:r>
      <w:r w:rsidRPr="00A55DB1" w:rsidR="0030183B">
        <w:rPr>
          <w:sz w:val="18"/>
        </w:rPr>
        <w:t xml:space="preserve"> </w:t>
      </w:r>
      <w:r w:rsidRPr="00A55DB1">
        <w:rPr>
          <w:sz w:val="18"/>
        </w:rPr>
        <w:t>suç</w:t>
      </w:r>
      <w:r w:rsidRPr="00A55DB1" w:rsidR="0030183B">
        <w:rPr>
          <w:sz w:val="18"/>
        </w:rPr>
        <w:t xml:space="preserve"> </w:t>
      </w:r>
      <w:r w:rsidRPr="00A55DB1">
        <w:rPr>
          <w:sz w:val="18"/>
        </w:rPr>
        <w:t>işlendiğinde</w:t>
      </w:r>
      <w:r w:rsidRPr="00A55DB1" w:rsidR="0030183B">
        <w:rPr>
          <w:sz w:val="18"/>
        </w:rPr>
        <w:t xml:space="preserve"> </w:t>
      </w:r>
      <w:r w:rsidRPr="00A55DB1">
        <w:rPr>
          <w:sz w:val="18"/>
        </w:rPr>
        <w:t>faillerini</w:t>
      </w:r>
      <w:r w:rsidRPr="00A55DB1" w:rsidR="0030183B">
        <w:rPr>
          <w:sz w:val="18"/>
        </w:rPr>
        <w:t xml:space="preserve"> </w:t>
      </w:r>
      <w:r w:rsidRPr="00A55DB1">
        <w:rPr>
          <w:sz w:val="18"/>
        </w:rPr>
        <w:t>yakalamak</w:t>
      </w:r>
      <w:r w:rsidRPr="00A55DB1" w:rsidR="0030183B">
        <w:rPr>
          <w:sz w:val="18"/>
        </w:rPr>
        <w:t xml:space="preserve"> </w:t>
      </w:r>
      <w:r w:rsidRPr="00A55DB1">
        <w:rPr>
          <w:sz w:val="18"/>
        </w:rPr>
        <w:t>ve</w:t>
      </w:r>
      <w:r w:rsidRPr="00A55DB1" w:rsidR="0030183B">
        <w:rPr>
          <w:sz w:val="18"/>
        </w:rPr>
        <w:t xml:space="preserve"> </w:t>
      </w:r>
      <w:r w:rsidRPr="00A55DB1">
        <w:rPr>
          <w:sz w:val="18"/>
        </w:rPr>
        <w:t>cezalandırmak</w:t>
      </w:r>
      <w:r w:rsidRPr="00A55DB1" w:rsidR="0030183B">
        <w:rPr>
          <w:sz w:val="18"/>
        </w:rPr>
        <w:t xml:space="preserve"> </w:t>
      </w:r>
      <w:r w:rsidRPr="00A55DB1">
        <w:rPr>
          <w:sz w:val="18"/>
        </w:rPr>
        <w:t>değil,</w:t>
      </w:r>
      <w:r w:rsidRPr="00A55DB1" w:rsidR="0030183B">
        <w:rPr>
          <w:sz w:val="18"/>
        </w:rPr>
        <w:t xml:space="preserve"> </w:t>
      </w:r>
      <w:r w:rsidRPr="00A55DB1">
        <w:rPr>
          <w:sz w:val="18"/>
        </w:rPr>
        <w:t>aynı</w:t>
      </w:r>
      <w:r w:rsidRPr="00A55DB1" w:rsidR="0030183B">
        <w:rPr>
          <w:sz w:val="18"/>
        </w:rPr>
        <w:t xml:space="preserve"> </w:t>
      </w:r>
      <w:r w:rsidRPr="00A55DB1">
        <w:rPr>
          <w:sz w:val="18"/>
        </w:rPr>
        <w:t>zamanda,</w:t>
      </w:r>
      <w:r w:rsidRPr="00A55DB1" w:rsidR="0030183B">
        <w:rPr>
          <w:sz w:val="18"/>
        </w:rPr>
        <w:t xml:space="preserve"> </w:t>
      </w:r>
      <w:r w:rsidRPr="00A55DB1">
        <w:rPr>
          <w:sz w:val="18"/>
        </w:rPr>
        <w:t>caydırıcı</w:t>
      </w:r>
      <w:r w:rsidRPr="00A55DB1" w:rsidR="0030183B">
        <w:rPr>
          <w:sz w:val="18"/>
        </w:rPr>
        <w:t xml:space="preserve"> </w:t>
      </w:r>
      <w:r w:rsidRPr="00A55DB1">
        <w:rPr>
          <w:sz w:val="18"/>
        </w:rPr>
        <w:t>tedbirlerle</w:t>
      </w:r>
      <w:r w:rsidRPr="00A55DB1" w:rsidR="0030183B">
        <w:rPr>
          <w:sz w:val="18"/>
        </w:rPr>
        <w:t xml:space="preserve"> </w:t>
      </w:r>
      <w:r w:rsidRPr="00A55DB1">
        <w:rPr>
          <w:sz w:val="18"/>
        </w:rPr>
        <w:t>suç</w:t>
      </w:r>
      <w:r w:rsidRPr="00A55DB1" w:rsidR="0030183B">
        <w:rPr>
          <w:sz w:val="18"/>
        </w:rPr>
        <w:t xml:space="preserve"> </w:t>
      </w:r>
      <w:r w:rsidRPr="00A55DB1">
        <w:rPr>
          <w:sz w:val="18"/>
        </w:rPr>
        <w:t>işlenmeden</w:t>
      </w:r>
      <w:r w:rsidRPr="00A55DB1" w:rsidR="0030183B">
        <w:rPr>
          <w:sz w:val="18"/>
        </w:rPr>
        <w:t xml:space="preserve"> </w:t>
      </w:r>
      <w:r w:rsidRPr="00A55DB1">
        <w:rPr>
          <w:sz w:val="18"/>
        </w:rPr>
        <w:t>suçu</w:t>
      </w:r>
      <w:r w:rsidRPr="00A55DB1" w:rsidR="0030183B">
        <w:rPr>
          <w:sz w:val="18"/>
        </w:rPr>
        <w:t xml:space="preserve"> </w:t>
      </w:r>
      <w:r w:rsidRPr="00A55DB1">
        <w:rPr>
          <w:sz w:val="18"/>
        </w:rPr>
        <w:t>engellemektir.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1966</w:t>
      </w:r>
      <w:r w:rsidRPr="00A55DB1" w:rsidR="0030183B">
        <w:rPr>
          <w:sz w:val="18"/>
        </w:rPr>
        <w:t xml:space="preserve"> </w:t>
      </w:r>
      <w:r w:rsidRPr="00A55DB1">
        <w:rPr>
          <w:sz w:val="18"/>
        </w:rPr>
        <w:t>tarih</w:t>
      </w:r>
      <w:r w:rsidRPr="00A55DB1" w:rsidR="0030183B">
        <w:rPr>
          <w:sz w:val="18"/>
        </w:rPr>
        <w:t xml:space="preserve"> </w:t>
      </w:r>
      <w:r w:rsidRPr="00A55DB1">
        <w:rPr>
          <w:sz w:val="18"/>
        </w:rPr>
        <w:t>ve</w:t>
      </w:r>
      <w:r w:rsidRPr="00A55DB1" w:rsidR="0030183B">
        <w:rPr>
          <w:sz w:val="18"/>
        </w:rPr>
        <w:t xml:space="preserve"> </w:t>
      </w:r>
      <w:r w:rsidRPr="00A55DB1">
        <w:rPr>
          <w:sz w:val="18"/>
        </w:rPr>
        <w:t>772</w:t>
      </w:r>
      <w:r w:rsidRPr="00A55DB1" w:rsidR="0030183B">
        <w:rPr>
          <w:sz w:val="18"/>
        </w:rPr>
        <w:t xml:space="preserve"> </w:t>
      </w:r>
      <w:r w:rsidRPr="00A55DB1">
        <w:rPr>
          <w:sz w:val="18"/>
        </w:rPr>
        <w:t>sayılı</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w:t>
      </w:r>
      <w:r w:rsidRPr="00A55DB1" w:rsidR="0030183B">
        <w:rPr>
          <w:sz w:val="18"/>
        </w:rPr>
        <w:t xml:space="preserve"> </w:t>
      </w:r>
      <w:r w:rsidRPr="00A55DB1">
        <w:rPr>
          <w:sz w:val="18"/>
        </w:rPr>
        <w:t>Kanunu,</w:t>
      </w:r>
      <w:r w:rsidRPr="00A55DB1" w:rsidR="0030183B">
        <w:rPr>
          <w:sz w:val="18"/>
        </w:rPr>
        <w:t xml:space="preserve"> </w:t>
      </w:r>
      <w:r w:rsidRPr="00A55DB1">
        <w:rPr>
          <w:sz w:val="18"/>
        </w:rPr>
        <w:t>değişen</w:t>
      </w:r>
      <w:r w:rsidRPr="00A55DB1" w:rsidR="0030183B">
        <w:rPr>
          <w:sz w:val="18"/>
        </w:rPr>
        <w:t xml:space="preserve"> </w:t>
      </w:r>
      <w:r w:rsidRPr="00A55DB1">
        <w:rPr>
          <w:sz w:val="18"/>
        </w:rPr>
        <w:t>mevzuatla</w:t>
      </w:r>
      <w:r w:rsidRPr="00A55DB1" w:rsidR="0030183B">
        <w:rPr>
          <w:sz w:val="18"/>
        </w:rPr>
        <w:t xml:space="preserve"> </w:t>
      </w:r>
      <w:r w:rsidRPr="00A55DB1">
        <w:rPr>
          <w:sz w:val="18"/>
        </w:rPr>
        <w:t>birlikte</w:t>
      </w:r>
      <w:r w:rsidRPr="00A55DB1" w:rsidR="0030183B">
        <w:rPr>
          <w:sz w:val="18"/>
        </w:rPr>
        <w:t xml:space="preserve"> </w:t>
      </w:r>
      <w:r w:rsidRPr="00A55DB1">
        <w:rPr>
          <w:sz w:val="18"/>
        </w:rPr>
        <w:t>güncelliğini</w:t>
      </w:r>
      <w:r w:rsidRPr="00A55DB1" w:rsidR="0030183B">
        <w:rPr>
          <w:sz w:val="18"/>
        </w:rPr>
        <w:t xml:space="preserve"> </w:t>
      </w:r>
      <w:r w:rsidRPr="00A55DB1">
        <w:rPr>
          <w:sz w:val="18"/>
        </w:rPr>
        <w:t>yitirmiş,</w:t>
      </w:r>
      <w:r w:rsidRPr="00A55DB1" w:rsidR="0030183B">
        <w:rPr>
          <w:sz w:val="18"/>
        </w:rPr>
        <w:t xml:space="preserve"> </w:t>
      </w:r>
      <w:r w:rsidRPr="00A55DB1">
        <w:rPr>
          <w:sz w:val="18"/>
        </w:rPr>
        <w:t>hukuki</w:t>
      </w:r>
      <w:r w:rsidRPr="00A55DB1" w:rsidR="0030183B">
        <w:rPr>
          <w:sz w:val="18"/>
        </w:rPr>
        <w:t xml:space="preserve"> </w:t>
      </w:r>
      <w:r w:rsidRPr="00A55DB1">
        <w:rPr>
          <w:sz w:val="18"/>
        </w:rPr>
        <w:t>ve</w:t>
      </w:r>
      <w:r w:rsidRPr="00A55DB1" w:rsidR="0030183B">
        <w:rPr>
          <w:sz w:val="18"/>
        </w:rPr>
        <w:t xml:space="preserve"> </w:t>
      </w:r>
      <w:r w:rsidRPr="00A55DB1">
        <w:rPr>
          <w:sz w:val="18"/>
        </w:rPr>
        <w:t>sosyal</w:t>
      </w:r>
      <w:r w:rsidRPr="00A55DB1" w:rsidR="0030183B">
        <w:rPr>
          <w:sz w:val="18"/>
        </w:rPr>
        <w:t xml:space="preserve"> </w:t>
      </w:r>
      <w:r w:rsidRPr="00A55DB1">
        <w:rPr>
          <w:sz w:val="18"/>
        </w:rPr>
        <w:t>şartları</w:t>
      </w:r>
      <w:r w:rsidRPr="00A55DB1" w:rsidR="0030183B">
        <w:rPr>
          <w:sz w:val="18"/>
        </w:rPr>
        <w:t xml:space="preserve"> </w:t>
      </w:r>
      <w:r w:rsidRPr="00A55DB1">
        <w:rPr>
          <w:sz w:val="18"/>
        </w:rPr>
        <w:t>takipten</w:t>
      </w:r>
      <w:r w:rsidRPr="00A55DB1" w:rsidR="0030183B">
        <w:rPr>
          <w:sz w:val="18"/>
        </w:rPr>
        <w:t xml:space="preserve"> </w:t>
      </w:r>
      <w:r w:rsidRPr="00A55DB1">
        <w:rPr>
          <w:sz w:val="18"/>
        </w:rPr>
        <w:t>çok</w:t>
      </w:r>
      <w:r w:rsidRPr="00A55DB1" w:rsidR="0030183B">
        <w:rPr>
          <w:sz w:val="18"/>
        </w:rPr>
        <w:t xml:space="preserve"> </w:t>
      </w:r>
      <w:r w:rsidRPr="00A55DB1">
        <w:rPr>
          <w:sz w:val="18"/>
        </w:rPr>
        <w:t>uzakta</w:t>
      </w:r>
      <w:r w:rsidRPr="00A55DB1" w:rsidR="0030183B">
        <w:rPr>
          <w:sz w:val="18"/>
        </w:rPr>
        <w:t xml:space="preserve"> </w:t>
      </w:r>
      <w:r w:rsidRPr="00A55DB1">
        <w:rPr>
          <w:sz w:val="18"/>
        </w:rPr>
        <w:t>kalmış</w:t>
      </w:r>
      <w:r w:rsidRPr="00A55DB1" w:rsidR="0030183B">
        <w:rPr>
          <w:sz w:val="18"/>
        </w:rPr>
        <w:t xml:space="preserve"> </w:t>
      </w:r>
      <w:r w:rsidRPr="00A55DB1">
        <w:rPr>
          <w:sz w:val="18"/>
        </w:rPr>
        <w:t>ve</w:t>
      </w:r>
      <w:r w:rsidRPr="00A55DB1" w:rsidR="0030183B">
        <w:rPr>
          <w:sz w:val="18"/>
        </w:rPr>
        <w:t xml:space="preserve"> </w:t>
      </w:r>
      <w:r w:rsidRPr="00A55DB1">
        <w:rPr>
          <w:sz w:val="18"/>
        </w:rPr>
        <w:t>ihtiyaçları</w:t>
      </w:r>
      <w:r w:rsidRPr="00A55DB1" w:rsidR="0030183B">
        <w:rPr>
          <w:sz w:val="18"/>
        </w:rPr>
        <w:t xml:space="preserve"> </w:t>
      </w:r>
      <w:r w:rsidRPr="00A55DB1">
        <w:rPr>
          <w:sz w:val="18"/>
        </w:rPr>
        <w:t>karşılayamaz</w:t>
      </w:r>
      <w:r w:rsidRPr="00A55DB1" w:rsidR="0030183B">
        <w:rPr>
          <w:sz w:val="18"/>
        </w:rPr>
        <w:t xml:space="preserve"> </w:t>
      </w:r>
      <w:r w:rsidRPr="00A55DB1">
        <w:rPr>
          <w:sz w:val="18"/>
        </w:rPr>
        <w:t>hâle</w:t>
      </w:r>
      <w:r w:rsidRPr="00A55DB1" w:rsidR="0030183B">
        <w:rPr>
          <w:sz w:val="18"/>
        </w:rPr>
        <w:t xml:space="preserve"> </w:t>
      </w:r>
      <w:r w:rsidRPr="00A55DB1">
        <w:rPr>
          <w:sz w:val="18"/>
        </w:rPr>
        <w:t>gelmiştir.</w:t>
      </w:r>
      <w:r w:rsidRPr="00A55DB1" w:rsidR="0030183B">
        <w:rPr>
          <w:sz w:val="18"/>
        </w:rPr>
        <w:t xml:space="preserve"> </w:t>
      </w:r>
      <w:r w:rsidRPr="00A55DB1">
        <w:rPr>
          <w:sz w:val="18"/>
        </w:rPr>
        <w:t>Bu</w:t>
      </w:r>
      <w:r w:rsidRPr="00A55DB1" w:rsidR="0030183B">
        <w:rPr>
          <w:sz w:val="18"/>
        </w:rPr>
        <w:t xml:space="preserve"> </w:t>
      </w:r>
      <w:r w:rsidRPr="00A55DB1">
        <w:rPr>
          <w:sz w:val="18"/>
        </w:rPr>
        <w:t>amaçla</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bekçilerinin</w:t>
      </w:r>
      <w:r w:rsidRPr="00A55DB1" w:rsidR="0030183B">
        <w:rPr>
          <w:sz w:val="18"/>
        </w:rPr>
        <w:t xml:space="preserve"> </w:t>
      </w:r>
      <w:r w:rsidRPr="00A55DB1">
        <w:rPr>
          <w:sz w:val="18"/>
        </w:rPr>
        <w:t>görev</w:t>
      </w:r>
      <w:r w:rsidRPr="00A55DB1" w:rsidR="0030183B">
        <w:rPr>
          <w:sz w:val="18"/>
        </w:rPr>
        <w:t xml:space="preserve"> </w:t>
      </w:r>
      <w:r w:rsidRPr="00A55DB1">
        <w:rPr>
          <w:sz w:val="18"/>
        </w:rPr>
        <w:t>ve</w:t>
      </w:r>
      <w:r w:rsidRPr="00A55DB1" w:rsidR="0030183B">
        <w:rPr>
          <w:sz w:val="18"/>
        </w:rPr>
        <w:t xml:space="preserve"> </w:t>
      </w:r>
      <w:r w:rsidRPr="00A55DB1">
        <w:rPr>
          <w:sz w:val="18"/>
        </w:rPr>
        <w:t>yetkileri,</w:t>
      </w:r>
      <w:r w:rsidRPr="00A55DB1" w:rsidR="0030183B">
        <w:rPr>
          <w:sz w:val="18"/>
        </w:rPr>
        <w:t xml:space="preserve"> </w:t>
      </w:r>
      <w:r w:rsidRPr="00A55DB1">
        <w:rPr>
          <w:sz w:val="18"/>
        </w:rPr>
        <w:t>işe</w:t>
      </w:r>
      <w:r w:rsidRPr="00A55DB1" w:rsidR="0030183B">
        <w:rPr>
          <w:sz w:val="18"/>
        </w:rPr>
        <w:t xml:space="preserve"> </w:t>
      </w:r>
      <w:r w:rsidRPr="00A55DB1">
        <w:rPr>
          <w:sz w:val="18"/>
        </w:rPr>
        <w:t>alınma,</w:t>
      </w:r>
      <w:r w:rsidRPr="00A55DB1" w:rsidR="0030183B">
        <w:rPr>
          <w:sz w:val="18"/>
        </w:rPr>
        <w:t xml:space="preserve"> </w:t>
      </w:r>
      <w:r w:rsidRPr="00A55DB1">
        <w:rPr>
          <w:sz w:val="18"/>
        </w:rPr>
        <w:t>çalışma</w:t>
      </w:r>
      <w:r w:rsidRPr="00A55DB1" w:rsidR="0030183B">
        <w:rPr>
          <w:sz w:val="18"/>
        </w:rPr>
        <w:t xml:space="preserve"> </w:t>
      </w:r>
      <w:r w:rsidRPr="00A55DB1">
        <w:rPr>
          <w:sz w:val="18"/>
        </w:rPr>
        <w:t>şartları,</w:t>
      </w:r>
      <w:r w:rsidRPr="00A55DB1" w:rsidR="0030183B">
        <w:rPr>
          <w:sz w:val="18"/>
        </w:rPr>
        <w:t xml:space="preserve"> </w:t>
      </w:r>
      <w:r w:rsidRPr="00A55DB1">
        <w:rPr>
          <w:sz w:val="18"/>
        </w:rPr>
        <w:t>özlük</w:t>
      </w:r>
      <w:r w:rsidRPr="00A55DB1" w:rsidR="0030183B">
        <w:rPr>
          <w:sz w:val="18"/>
        </w:rPr>
        <w:t xml:space="preserve"> </w:t>
      </w:r>
      <w:r w:rsidRPr="00A55DB1">
        <w:rPr>
          <w:sz w:val="18"/>
        </w:rPr>
        <w:t>haklarının</w:t>
      </w:r>
      <w:r w:rsidRPr="00A55DB1" w:rsidR="0030183B">
        <w:rPr>
          <w:sz w:val="18"/>
        </w:rPr>
        <w:t xml:space="preserve"> </w:t>
      </w:r>
      <w:r w:rsidRPr="00A55DB1">
        <w:rPr>
          <w:sz w:val="18"/>
        </w:rPr>
        <w:t>güncel</w:t>
      </w:r>
      <w:r w:rsidRPr="00A55DB1" w:rsidR="0030183B">
        <w:rPr>
          <w:sz w:val="18"/>
        </w:rPr>
        <w:t xml:space="preserve"> </w:t>
      </w:r>
      <w:r w:rsidRPr="00A55DB1">
        <w:rPr>
          <w:sz w:val="18"/>
        </w:rPr>
        <w:t>mevzuat</w:t>
      </w:r>
      <w:r w:rsidRPr="00A55DB1" w:rsidR="0030183B">
        <w:rPr>
          <w:sz w:val="18"/>
        </w:rPr>
        <w:t xml:space="preserve"> </w:t>
      </w:r>
      <w:r w:rsidRPr="00A55DB1">
        <w:rPr>
          <w:sz w:val="18"/>
        </w:rPr>
        <w:t>çerçevesinde</w:t>
      </w:r>
      <w:r w:rsidRPr="00A55DB1" w:rsidR="0030183B">
        <w:rPr>
          <w:sz w:val="18"/>
        </w:rPr>
        <w:t xml:space="preserve"> </w:t>
      </w:r>
      <w:r w:rsidRPr="00A55DB1">
        <w:rPr>
          <w:sz w:val="18"/>
        </w:rPr>
        <w:t>düzenlenmesi</w:t>
      </w:r>
      <w:r w:rsidRPr="00A55DB1" w:rsidR="0030183B">
        <w:rPr>
          <w:sz w:val="18"/>
        </w:rPr>
        <w:t xml:space="preserve"> </w:t>
      </w:r>
      <w:r w:rsidRPr="00A55DB1">
        <w:rPr>
          <w:sz w:val="18"/>
        </w:rPr>
        <w:t>ve</w:t>
      </w:r>
      <w:r w:rsidRPr="00A55DB1" w:rsidR="0030183B">
        <w:rPr>
          <w:sz w:val="18"/>
        </w:rPr>
        <w:t xml:space="preserve"> </w:t>
      </w:r>
      <w:r w:rsidRPr="00A55DB1">
        <w:rPr>
          <w:sz w:val="18"/>
        </w:rPr>
        <w:t>hukuki</w:t>
      </w:r>
      <w:r w:rsidRPr="00A55DB1" w:rsidR="0030183B">
        <w:rPr>
          <w:sz w:val="18"/>
        </w:rPr>
        <w:t xml:space="preserve"> </w:t>
      </w:r>
      <w:r w:rsidRPr="00A55DB1">
        <w:rPr>
          <w:sz w:val="18"/>
        </w:rPr>
        <w:t>statünün</w:t>
      </w:r>
      <w:r w:rsidRPr="00A55DB1" w:rsidR="0030183B">
        <w:rPr>
          <w:sz w:val="18"/>
        </w:rPr>
        <w:t xml:space="preserve"> </w:t>
      </w:r>
      <w:r w:rsidRPr="00A55DB1">
        <w:rPr>
          <w:sz w:val="18"/>
        </w:rPr>
        <w:t>tespit</w:t>
      </w:r>
      <w:r w:rsidRPr="00A55DB1" w:rsidR="0030183B">
        <w:rPr>
          <w:sz w:val="18"/>
        </w:rPr>
        <w:t xml:space="preserve"> </w:t>
      </w:r>
      <w:r w:rsidRPr="00A55DB1">
        <w:rPr>
          <w:sz w:val="18"/>
        </w:rPr>
        <w:t>edilmesi</w:t>
      </w:r>
      <w:r w:rsidRPr="00A55DB1" w:rsidR="0030183B">
        <w:rPr>
          <w:sz w:val="18"/>
        </w:rPr>
        <w:t xml:space="preserve"> </w:t>
      </w:r>
      <w:r w:rsidRPr="00A55DB1">
        <w:rPr>
          <w:sz w:val="18"/>
        </w:rPr>
        <w:t>amacıyla</w:t>
      </w:r>
      <w:r w:rsidRPr="00A55DB1" w:rsidR="0030183B">
        <w:rPr>
          <w:sz w:val="18"/>
        </w:rPr>
        <w:t xml:space="preserve"> </w:t>
      </w:r>
      <w:r w:rsidRPr="00A55DB1">
        <w:rPr>
          <w:sz w:val="18"/>
        </w:rPr>
        <w:t>kanun</w:t>
      </w:r>
      <w:r w:rsidRPr="00A55DB1" w:rsidR="0030183B">
        <w:rPr>
          <w:sz w:val="18"/>
        </w:rPr>
        <w:t xml:space="preserve"> </w:t>
      </w:r>
      <w:r w:rsidRPr="00A55DB1">
        <w:rPr>
          <w:sz w:val="18"/>
        </w:rPr>
        <w:t>teklifi</w:t>
      </w:r>
      <w:r w:rsidRPr="00A55DB1" w:rsidR="0030183B">
        <w:rPr>
          <w:sz w:val="18"/>
        </w:rPr>
        <w:t xml:space="preserve"> </w:t>
      </w:r>
      <w:r w:rsidRPr="00A55DB1">
        <w:rPr>
          <w:sz w:val="18"/>
        </w:rPr>
        <w:t>hazırlanmıştır.</w:t>
      </w:r>
      <w:r w:rsidRPr="00A55DB1" w:rsidR="0030183B">
        <w:rPr>
          <w:sz w:val="18"/>
        </w:rPr>
        <w:t xml:space="preserve"> </w:t>
      </w:r>
      <w:r w:rsidRPr="00A55DB1">
        <w:rPr>
          <w:sz w:val="18"/>
        </w:rPr>
        <w:t>Bu</w:t>
      </w:r>
      <w:r w:rsidRPr="00A55DB1" w:rsidR="0030183B">
        <w:rPr>
          <w:sz w:val="18"/>
        </w:rPr>
        <w:t xml:space="preserve"> </w:t>
      </w:r>
      <w:r w:rsidRPr="00A55DB1">
        <w:rPr>
          <w:sz w:val="18"/>
        </w:rPr>
        <w:t>kanun</w:t>
      </w:r>
      <w:r w:rsidRPr="00A55DB1" w:rsidR="0030183B">
        <w:rPr>
          <w:sz w:val="18"/>
        </w:rPr>
        <w:t xml:space="preserve"> </w:t>
      </w:r>
      <w:r w:rsidRPr="00A55DB1">
        <w:rPr>
          <w:sz w:val="18"/>
        </w:rPr>
        <w:t>teklifiyle</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w:t>
      </w:r>
      <w:r w:rsidRPr="00A55DB1" w:rsidR="0030183B">
        <w:rPr>
          <w:sz w:val="18"/>
        </w:rPr>
        <w:t xml:space="preserve"> </w:t>
      </w:r>
      <w:r w:rsidRPr="00A55DB1">
        <w:rPr>
          <w:sz w:val="18"/>
        </w:rPr>
        <w:t>adaylarında</w:t>
      </w:r>
      <w:r w:rsidRPr="00A55DB1" w:rsidR="0030183B">
        <w:rPr>
          <w:sz w:val="18"/>
        </w:rPr>
        <w:t xml:space="preserve"> </w:t>
      </w:r>
      <w:r w:rsidRPr="00A55DB1">
        <w:rPr>
          <w:sz w:val="18"/>
        </w:rPr>
        <w:t>aranacak</w:t>
      </w:r>
      <w:r w:rsidRPr="00A55DB1" w:rsidR="0030183B">
        <w:rPr>
          <w:sz w:val="18"/>
        </w:rPr>
        <w:t xml:space="preserve"> </w:t>
      </w:r>
      <w:r w:rsidRPr="00A55DB1">
        <w:rPr>
          <w:sz w:val="18"/>
        </w:rPr>
        <w:t>özel</w:t>
      </w:r>
      <w:r w:rsidRPr="00A55DB1" w:rsidR="0030183B">
        <w:rPr>
          <w:sz w:val="18"/>
        </w:rPr>
        <w:t xml:space="preserve"> </w:t>
      </w:r>
      <w:r w:rsidRPr="00A55DB1">
        <w:rPr>
          <w:sz w:val="18"/>
        </w:rPr>
        <w:t>şartlar,</w:t>
      </w:r>
      <w:r w:rsidRPr="00A55DB1" w:rsidR="0030183B">
        <w:rPr>
          <w:sz w:val="18"/>
        </w:rPr>
        <w:t xml:space="preserve"> </w:t>
      </w:r>
      <w:r w:rsidRPr="00A55DB1">
        <w:rPr>
          <w:sz w:val="18"/>
        </w:rPr>
        <w:t>yapılacak</w:t>
      </w:r>
      <w:r w:rsidRPr="00A55DB1" w:rsidR="0030183B">
        <w:rPr>
          <w:sz w:val="18"/>
        </w:rPr>
        <w:t xml:space="preserve"> </w:t>
      </w:r>
      <w:r w:rsidRPr="00A55DB1">
        <w:rPr>
          <w:sz w:val="18"/>
        </w:rPr>
        <w:t>sınavın</w:t>
      </w:r>
      <w:r w:rsidRPr="00A55DB1" w:rsidR="0030183B">
        <w:rPr>
          <w:sz w:val="18"/>
        </w:rPr>
        <w:t xml:space="preserve"> </w:t>
      </w:r>
      <w:r w:rsidRPr="00A55DB1">
        <w:rPr>
          <w:sz w:val="18"/>
        </w:rPr>
        <w:t>şekil</w:t>
      </w:r>
      <w:r w:rsidRPr="00A55DB1" w:rsidR="0030183B">
        <w:rPr>
          <w:sz w:val="18"/>
        </w:rPr>
        <w:t xml:space="preserve"> </w:t>
      </w:r>
      <w:r w:rsidRPr="00A55DB1">
        <w:rPr>
          <w:sz w:val="18"/>
        </w:rPr>
        <w:t>ve</w:t>
      </w:r>
      <w:r w:rsidRPr="00A55DB1" w:rsidR="0030183B">
        <w:rPr>
          <w:sz w:val="18"/>
        </w:rPr>
        <w:t xml:space="preserve"> </w:t>
      </w:r>
      <w:r w:rsidRPr="00A55DB1">
        <w:rPr>
          <w:sz w:val="18"/>
        </w:rPr>
        <w:t>usulleri,</w:t>
      </w:r>
      <w:r w:rsidRPr="00A55DB1" w:rsidR="0030183B">
        <w:rPr>
          <w:sz w:val="18"/>
        </w:rPr>
        <w:t xml:space="preserve"> </w:t>
      </w:r>
      <w:r w:rsidRPr="00A55DB1">
        <w:rPr>
          <w:sz w:val="18"/>
        </w:rPr>
        <w:t>bekçilere</w:t>
      </w:r>
      <w:r w:rsidRPr="00A55DB1" w:rsidR="0030183B">
        <w:rPr>
          <w:sz w:val="18"/>
        </w:rPr>
        <w:t xml:space="preserve"> </w:t>
      </w:r>
      <w:r w:rsidRPr="00A55DB1">
        <w:rPr>
          <w:sz w:val="18"/>
        </w:rPr>
        <w:t>verilecek</w:t>
      </w:r>
      <w:r w:rsidRPr="00A55DB1" w:rsidR="0030183B">
        <w:rPr>
          <w:sz w:val="18"/>
        </w:rPr>
        <w:t xml:space="preserve"> </w:t>
      </w:r>
      <w:r w:rsidRPr="00A55DB1">
        <w:rPr>
          <w:sz w:val="18"/>
        </w:rPr>
        <w:t>hizmet</w:t>
      </w:r>
      <w:r w:rsidRPr="00A55DB1" w:rsidR="0030183B">
        <w:rPr>
          <w:sz w:val="18"/>
        </w:rPr>
        <w:t xml:space="preserve"> </w:t>
      </w:r>
      <w:r w:rsidRPr="00A55DB1">
        <w:rPr>
          <w:sz w:val="18"/>
        </w:rPr>
        <w:t>içi</w:t>
      </w:r>
      <w:r w:rsidRPr="00A55DB1" w:rsidR="0030183B">
        <w:rPr>
          <w:sz w:val="18"/>
        </w:rPr>
        <w:t xml:space="preserve"> </w:t>
      </w:r>
      <w:r w:rsidRPr="00A55DB1">
        <w:rPr>
          <w:sz w:val="18"/>
        </w:rPr>
        <w:t>eğitim</w:t>
      </w:r>
      <w:r w:rsidRPr="00A55DB1" w:rsidR="0030183B">
        <w:rPr>
          <w:sz w:val="18"/>
        </w:rPr>
        <w:t xml:space="preserve"> </w:t>
      </w:r>
      <w:r w:rsidRPr="00A55DB1">
        <w:rPr>
          <w:sz w:val="18"/>
        </w:rPr>
        <w:t>ve</w:t>
      </w:r>
      <w:r w:rsidRPr="00A55DB1" w:rsidR="0030183B">
        <w:rPr>
          <w:sz w:val="18"/>
        </w:rPr>
        <w:t xml:space="preserve"> </w:t>
      </w:r>
      <w:r w:rsidRPr="00A55DB1">
        <w:rPr>
          <w:sz w:val="18"/>
        </w:rPr>
        <w:t>yetişme</w:t>
      </w:r>
      <w:r w:rsidRPr="00A55DB1" w:rsidR="0030183B">
        <w:rPr>
          <w:sz w:val="18"/>
        </w:rPr>
        <w:t xml:space="preserve"> </w:t>
      </w:r>
      <w:r w:rsidRPr="00A55DB1">
        <w:rPr>
          <w:sz w:val="18"/>
        </w:rPr>
        <w:t>esasları,</w:t>
      </w:r>
      <w:r w:rsidRPr="00A55DB1" w:rsidR="0030183B">
        <w:rPr>
          <w:sz w:val="18"/>
        </w:rPr>
        <w:t xml:space="preserve"> </w:t>
      </w:r>
      <w:r w:rsidRPr="00A55DB1">
        <w:rPr>
          <w:sz w:val="18"/>
        </w:rPr>
        <w:t>kursların</w:t>
      </w:r>
      <w:r w:rsidRPr="00A55DB1" w:rsidR="0030183B">
        <w:rPr>
          <w:sz w:val="18"/>
        </w:rPr>
        <w:t xml:space="preserve"> </w:t>
      </w:r>
      <w:r w:rsidRPr="00A55DB1">
        <w:rPr>
          <w:sz w:val="18"/>
        </w:rPr>
        <w:t>açılma</w:t>
      </w:r>
      <w:r w:rsidRPr="00A55DB1" w:rsidR="0030183B">
        <w:rPr>
          <w:sz w:val="18"/>
        </w:rPr>
        <w:t xml:space="preserve"> </w:t>
      </w:r>
      <w:r w:rsidRPr="00A55DB1">
        <w:rPr>
          <w:sz w:val="18"/>
        </w:rPr>
        <w:t>zamanı,</w:t>
      </w:r>
      <w:r w:rsidRPr="00A55DB1" w:rsidR="0030183B">
        <w:rPr>
          <w:sz w:val="18"/>
        </w:rPr>
        <w:t xml:space="preserve"> </w:t>
      </w:r>
      <w:r w:rsidRPr="00A55DB1">
        <w:rPr>
          <w:sz w:val="18"/>
        </w:rPr>
        <w:t>yerleri</w:t>
      </w:r>
      <w:r w:rsidRPr="00A55DB1" w:rsidR="0030183B">
        <w:rPr>
          <w:sz w:val="18"/>
        </w:rPr>
        <w:t xml:space="preserve"> </w:t>
      </w:r>
      <w:r w:rsidRPr="00A55DB1">
        <w:rPr>
          <w:sz w:val="18"/>
        </w:rPr>
        <w:t>ve</w:t>
      </w:r>
      <w:r w:rsidRPr="00A55DB1" w:rsidR="0030183B">
        <w:rPr>
          <w:sz w:val="18"/>
        </w:rPr>
        <w:t xml:space="preserve"> </w:t>
      </w:r>
      <w:r w:rsidRPr="00A55DB1">
        <w:rPr>
          <w:sz w:val="18"/>
        </w:rPr>
        <w:t>süreleri,</w:t>
      </w:r>
      <w:r w:rsidRPr="00A55DB1" w:rsidR="0030183B">
        <w:rPr>
          <w:sz w:val="18"/>
        </w:rPr>
        <w:t xml:space="preserve"> </w:t>
      </w:r>
      <w:r w:rsidRPr="00A55DB1">
        <w:rPr>
          <w:sz w:val="18"/>
        </w:rPr>
        <w:t>bekçilerin</w:t>
      </w:r>
      <w:r w:rsidRPr="00A55DB1" w:rsidR="0030183B">
        <w:rPr>
          <w:sz w:val="18"/>
        </w:rPr>
        <w:t xml:space="preserve"> </w:t>
      </w:r>
      <w:r w:rsidRPr="00A55DB1">
        <w:rPr>
          <w:sz w:val="18"/>
        </w:rPr>
        <w:t>görevleriyle</w:t>
      </w:r>
      <w:r w:rsidRPr="00A55DB1" w:rsidR="0030183B">
        <w:rPr>
          <w:sz w:val="18"/>
        </w:rPr>
        <w:t xml:space="preserve"> </w:t>
      </w:r>
      <w:r w:rsidRPr="00A55DB1">
        <w:rPr>
          <w:sz w:val="18"/>
        </w:rPr>
        <w:t>ilgili</w:t>
      </w:r>
      <w:r w:rsidRPr="00A55DB1" w:rsidR="0030183B">
        <w:rPr>
          <w:sz w:val="18"/>
        </w:rPr>
        <w:t xml:space="preserve"> </w:t>
      </w:r>
      <w:r w:rsidRPr="00A55DB1">
        <w:rPr>
          <w:sz w:val="18"/>
        </w:rPr>
        <w:t>olarak</w:t>
      </w:r>
      <w:r w:rsidRPr="00A55DB1" w:rsidR="0030183B">
        <w:rPr>
          <w:sz w:val="18"/>
        </w:rPr>
        <w:t xml:space="preserve"> </w:t>
      </w:r>
      <w:r w:rsidRPr="00A55DB1">
        <w:rPr>
          <w:sz w:val="18"/>
        </w:rPr>
        <w:t>riayet</w:t>
      </w:r>
      <w:r w:rsidRPr="00A55DB1" w:rsidR="0030183B">
        <w:rPr>
          <w:sz w:val="18"/>
        </w:rPr>
        <w:t xml:space="preserve"> </w:t>
      </w:r>
      <w:r w:rsidRPr="00A55DB1">
        <w:rPr>
          <w:sz w:val="18"/>
        </w:rPr>
        <w:t>etmeleri</w:t>
      </w:r>
      <w:r w:rsidRPr="00A55DB1" w:rsidR="0030183B">
        <w:rPr>
          <w:sz w:val="18"/>
        </w:rPr>
        <w:t xml:space="preserve"> </w:t>
      </w:r>
      <w:r w:rsidRPr="00A55DB1">
        <w:rPr>
          <w:sz w:val="18"/>
        </w:rPr>
        <w:t>gereken</w:t>
      </w:r>
      <w:r w:rsidRPr="00A55DB1" w:rsidR="0030183B">
        <w:rPr>
          <w:sz w:val="18"/>
        </w:rPr>
        <w:t xml:space="preserve"> </w:t>
      </w:r>
      <w:r w:rsidRPr="00A55DB1">
        <w:rPr>
          <w:sz w:val="18"/>
        </w:rPr>
        <w:t>hususlar</w:t>
      </w:r>
      <w:r w:rsidRPr="00A55DB1" w:rsidR="0030183B">
        <w:rPr>
          <w:sz w:val="18"/>
        </w:rPr>
        <w:t xml:space="preserve"> </w:t>
      </w:r>
      <w:r w:rsidRPr="00A55DB1">
        <w:rPr>
          <w:sz w:val="18"/>
        </w:rPr>
        <w:t>ile</w:t>
      </w:r>
      <w:r w:rsidRPr="00A55DB1" w:rsidR="0030183B">
        <w:rPr>
          <w:sz w:val="18"/>
        </w:rPr>
        <w:t xml:space="preserve"> </w:t>
      </w:r>
      <w:r w:rsidRPr="00A55DB1">
        <w:rPr>
          <w:sz w:val="18"/>
        </w:rPr>
        <w:t>bu</w:t>
      </w:r>
      <w:r w:rsidRPr="00A55DB1" w:rsidR="0030183B">
        <w:rPr>
          <w:sz w:val="18"/>
        </w:rPr>
        <w:t xml:space="preserve"> </w:t>
      </w:r>
      <w:r w:rsidRPr="00A55DB1">
        <w:rPr>
          <w:sz w:val="18"/>
        </w:rPr>
        <w:t>kanunun</w:t>
      </w:r>
      <w:r w:rsidRPr="00A55DB1" w:rsidR="0030183B">
        <w:rPr>
          <w:sz w:val="18"/>
        </w:rPr>
        <w:t xml:space="preserve"> </w:t>
      </w:r>
      <w:r w:rsidRPr="00A55DB1">
        <w:rPr>
          <w:sz w:val="18"/>
        </w:rPr>
        <w:t>uygulanmasına</w:t>
      </w:r>
      <w:r w:rsidRPr="00A55DB1" w:rsidR="0030183B">
        <w:rPr>
          <w:sz w:val="18"/>
        </w:rPr>
        <w:t xml:space="preserve"> </w:t>
      </w:r>
      <w:r w:rsidRPr="00A55DB1">
        <w:rPr>
          <w:sz w:val="18"/>
        </w:rPr>
        <w:t>ilişkin</w:t>
      </w:r>
      <w:r w:rsidRPr="00A55DB1" w:rsidR="0030183B">
        <w:rPr>
          <w:sz w:val="18"/>
        </w:rPr>
        <w:t xml:space="preserve"> </w:t>
      </w:r>
      <w:r w:rsidRPr="00A55DB1">
        <w:rPr>
          <w:sz w:val="18"/>
        </w:rPr>
        <w:t>diğer</w:t>
      </w:r>
      <w:r w:rsidRPr="00A55DB1" w:rsidR="0030183B">
        <w:rPr>
          <w:sz w:val="18"/>
        </w:rPr>
        <w:t xml:space="preserve"> </w:t>
      </w:r>
      <w:r w:rsidRPr="00A55DB1">
        <w:rPr>
          <w:sz w:val="18"/>
        </w:rPr>
        <w:t>hususlar</w:t>
      </w:r>
      <w:r w:rsidRPr="00A55DB1" w:rsidR="0030183B">
        <w:rPr>
          <w:sz w:val="18"/>
        </w:rPr>
        <w:t xml:space="preserve"> </w:t>
      </w:r>
      <w:r w:rsidRPr="00A55DB1">
        <w:rPr>
          <w:sz w:val="18"/>
        </w:rPr>
        <w:t>İçişleri</w:t>
      </w:r>
      <w:r w:rsidRPr="00A55DB1" w:rsidR="0030183B">
        <w:rPr>
          <w:sz w:val="18"/>
        </w:rPr>
        <w:t xml:space="preserve"> </w:t>
      </w:r>
      <w:r w:rsidRPr="00A55DB1">
        <w:rPr>
          <w:sz w:val="18"/>
        </w:rPr>
        <w:t>Bakanlığınca</w:t>
      </w:r>
      <w:r w:rsidRPr="00A55DB1" w:rsidR="0030183B">
        <w:rPr>
          <w:sz w:val="18"/>
        </w:rPr>
        <w:t xml:space="preserve"> </w:t>
      </w:r>
      <w:r w:rsidRPr="00A55DB1">
        <w:rPr>
          <w:sz w:val="18"/>
        </w:rPr>
        <w:t>çıkarılacak</w:t>
      </w:r>
      <w:r w:rsidRPr="00A55DB1" w:rsidR="0030183B">
        <w:rPr>
          <w:sz w:val="18"/>
        </w:rPr>
        <w:t xml:space="preserve"> </w:t>
      </w:r>
      <w:r w:rsidRPr="00A55DB1">
        <w:rPr>
          <w:sz w:val="18"/>
        </w:rPr>
        <w:t>yönetmeliklerle</w:t>
      </w:r>
      <w:r w:rsidRPr="00A55DB1" w:rsidR="0030183B">
        <w:rPr>
          <w:sz w:val="18"/>
        </w:rPr>
        <w:t xml:space="preserve"> </w:t>
      </w:r>
      <w:r w:rsidRPr="00A55DB1">
        <w:rPr>
          <w:sz w:val="18"/>
        </w:rPr>
        <w:t>belirlenmektedir.</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bekçilerinin</w:t>
      </w:r>
      <w:r w:rsidRPr="00A55DB1" w:rsidR="0030183B">
        <w:rPr>
          <w:sz w:val="18"/>
        </w:rPr>
        <w:t xml:space="preserve"> </w:t>
      </w:r>
      <w:r w:rsidRPr="00A55DB1">
        <w:rPr>
          <w:sz w:val="18"/>
        </w:rPr>
        <w:t>halka</w:t>
      </w:r>
      <w:r w:rsidRPr="00A55DB1" w:rsidR="0030183B">
        <w:rPr>
          <w:sz w:val="18"/>
        </w:rPr>
        <w:t xml:space="preserve"> </w:t>
      </w:r>
      <w:r w:rsidRPr="00A55DB1">
        <w:rPr>
          <w:sz w:val="18"/>
        </w:rPr>
        <w:t>yardım</w:t>
      </w:r>
      <w:r w:rsidRPr="00A55DB1" w:rsidR="0030183B">
        <w:rPr>
          <w:sz w:val="18"/>
        </w:rPr>
        <w:t xml:space="preserve"> </w:t>
      </w:r>
      <w:r w:rsidRPr="00A55DB1">
        <w:rPr>
          <w:sz w:val="18"/>
        </w:rPr>
        <w:t>görevi</w:t>
      </w:r>
      <w:r w:rsidRPr="00A55DB1" w:rsidR="0030183B">
        <w:rPr>
          <w:sz w:val="18"/>
        </w:rPr>
        <w:t xml:space="preserve"> </w:t>
      </w:r>
      <w:r w:rsidRPr="00A55DB1">
        <w:rPr>
          <w:sz w:val="18"/>
        </w:rPr>
        <w:t>kapsamında</w:t>
      </w:r>
      <w:r w:rsidRPr="00A55DB1" w:rsidR="0030183B">
        <w:rPr>
          <w:sz w:val="18"/>
        </w:rPr>
        <w:t xml:space="preserve"> </w:t>
      </w:r>
      <w:r w:rsidRPr="00A55DB1">
        <w:rPr>
          <w:sz w:val="18"/>
        </w:rPr>
        <w:t>mahalle</w:t>
      </w:r>
      <w:r w:rsidRPr="00A55DB1" w:rsidR="0030183B">
        <w:rPr>
          <w:sz w:val="18"/>
        </w:rPr>
        <w:t xml:space="preserve"> </w:t>
      </w:r>
      <w:r w:rsidRPr="00A55DB1">
        <w:rPr>
          <w:sz w:val="18"/>
        </w:rPr>
        <w:t>sakinlerinin</w:t>
      </w:r>
      <w:r w:rsidRPr="00A55DB1" w:rsidR="0030183B">
        <w:rPr>
          <w:sz w:val="18"/>
        </w:rPr>
        <w:t xml:space="preserve"> </w:t>
      </w:r>
      <w:r w:rsidRPr="00A55DB1">
        <w:rPr>
          <w:sz w:val="18"/>
        </w:rPr>
        <w:t>istirahat,</w:t>
      </w:r>
      <w:r w:rsidRPr="00A55DB1" w:rsidR="0030183B">
        <w:rPr>
          <w:sz w:val="18"/>
        </w:rPr>
        <w:t xml:space="preserve"> </w:t>
      </w:r>
      <w:r w:rsidRPr="00A55DB1">
        <w:rPr>
          <w:sz w:val="18"/>
        </w:rPr>
        <w:t>sağlık</w:t>
      </w:r>
      <w:r w:rsidRPr="00A55DB1" w:rsidR="0030183B">
        <w:rPr>
          <w:sz w:val="18"/>
        </w:rPr>
        <w:t xml:space="preserve"> </w:t>
      </w:r>
      <w:r w:rsidRPr="00A55DB1">
        <w:rPr>
          <w:sz w:val="18"/>
        </w:rPr>
        <w:t>ve</w:t>
      </w:r>
      <w:r w:rsidRPr="00A55DB1" w:rsidR="0030183B">
        <w:rPr>
          <w:sz w:val="18"/>
        </w:rPr>
        <w:t xml:space="preserve"> </w:t>
      </w:r>
      <w:r w:rsidRPr="00A55DB1">
        <w:rPr>
          <w:sz w:val="18"/>
        </w:rPr>
        <w:t>selametini</w:t>
      </w:r>
      <w:r w:rsidRPr="00A55DB1" w:rsidR="0030183B">
        <w:rPr>
          <w:sz w:val="18"/>
        </w:rPr>
        <w:t xml:space="preserve"> </w:t>
      </w:r>
      <w:r w:rsidRPr="00A55DB1">
        <w:rPr>
          <w:sz w:val="18"/>
        </w:rPr>
        <w:t>sağlamaya</w:t>
      </w:r>
      <w:r w:rsidRPr="00A55DB1" w:rsidR="0030183B">
        <w:rPr>
          <w:sz w:val="18"/>
        </w:rPr>
        <w:t xml:space="preserve"> </w:t>
      </w:r>
      <w:r w:rsidRPr="00A55DB1">
        <w:rPr>
          <w:sz w:val="18"/>
        </w:rPr>
        <w:t>yönelik</w:t>
      </w:r>
      <w:r w:rsidRPr="00A55DB1" w:rsidR="0030183B">
        <w:rPr>
          <w:sz w:val="18"/>
        </w:rPr>
        <w:t xml:space="preserve"> </w:t>
      </w:r>
      <w:r w:rsidRPr="00A55DB1">
        <w:rPr>
          <w:sz w:val="18"/>
        </w:rPr>
        <w:t>görevleri</w:t>
      </w:r>
      <w:r w:rsidRPr="00A55DB1" w:rsidR="0030183B">
        <w:rPr>
          <w:sz w:val="18"/>
        </w:rPr>
        <w:t xml:space="preserve"> </w:t>
      </w:r>
      <w:r w:rsidRPr="00A55DB1">
        <w:rPr>
          <w:sz w:val="18"/>
        </w:rPr>
        <w:t>şöyle</w:t>
      </w:r>
      <w:r w:rsidRPr="00A55DB1" w:rsidR="0030183B">
        <w:rPr>
          <w:sz w:val="18"/>
        </w:rPr>
        <w:t xml:space="preserve"> </w:t>
      </w:r>
      <w:r w:rsidRPr="00A55DB1">
        <w:rPr>
          <w:sz w:val="18"/>
        </w:rPr>
        <w:t>sayılmıştır:</w:t>
      </w:r>
      <w:r w:rsidRPr="00A55DB1" w:rsidR="0030183B">
        <w:rPr>
          <w:sz w:val="18"/>
        </w:rPr>
        <w:t xml:space="preserve"> </w:t>
      </w:r>
      <w:r w:rsidRPr="00A55DB1">
        <w:rPr>
          <w:sz w:val="18"/>
        </w:rPr>
        <w:t>Yolda</w:t>
      </w:r>
      <w:r w:rsidRPr="00A55DB1" w:rsidR="0030183B">
        <w:rPr>
          <w:sz w:val="18"/>
        </w:rPr>
        <w:t xml:space="preserve"> </w:t>
      </w:r>
      <w:r w:rsidRPr="00A55DB1">
        <w:rPr>
          <w:sz w:val="18"/>
        </w:rPr>
        <w:t>kazaya</w:t>
      </w:r>
      <w:r w:rsidRPr="00A55DB1" w:rsidR="0030183B">
        <w:rPr>
          <w:sz w:val="18"/>
        </w:rPr>
        <w:t xml:space="preserve"> </w:t>
      </w:r>
      <w:r w:rsidRPr="00A55DB1">
        <w:rPr>
          <w:sz w:val="18"/>
        </w:rPr>
        <w:t>uğrayan,</w:t>
      </w:r>
      <w:r w:rsidRPr="00A55DB1" w:rsidR="0030183B">
        <w:rPr>
          <w:sz w:val="18"/>
        </w:rPr>
        <w:t xml:space="preserve"> </w:t>
      </w:r>
      <w:r w:rsidRPr="00A55DB1">
        <w:rPr>
          <w:sz w:val="18"/>
        </w:rPr>
        <w:t>hastalanan</w:t>
      </w:r>
      <w:r w:rsidRPr="00A55DB1" w:rsidR="0030183B">
        <w:rPr>
          <w:sz w:val="18"/>
        </w:rPr>
        <w:t xml:space="preserve"> </w:t>
      </w:r>
      <w:r w:rsidRPr="00A55DB1">
        <w:rPr>
          <w:sz w:val="18"/>
        </w:rPr>
        <w:t>veya</w:t>
      </w:r>
      <w:r w:rsidRPr="00A55DB1" w:rsidR="0030183B">
        <w:rPr>
          <w:sz w:val="18"/>
        </w:rPr>
        <w:t xml:space="preserve"> </w:t>
      </w:r>
      <w:r w:rsidRPr="00A55DB1">
        <w:rPr>
          <w:sz w:val="18"/>
        </w:rPr>
        <w:t>yardıma</w:t>
      </w:r>
      <w:r w:rsidRPr="00A55DB1" w:rsidR="0030183B">
        <w:rPr>
          <w:sz w:val="18"/>
        </w:rPr>
        <w:t xml:space="preserve"> </w:t>
      </w:r>
      <w:r w:rsidRPr="00A55DB1">
        <w:rPr>
          <w:sz w:val="18"/>
        </w:rPr>
        <w:t>muhtaç</w:t>
      </w:r>
      <w:r w:rsidRPr="00A55DB1" w:rsidR="0030183B">
        <w:rPr>
          <w:sz w:val="18"/>
        </w:rPr>
        <w:t xml:space="preserve"> </w:t>
      </w:r>
      <w:r w:rsidRPr="00A55DB1">
        <w:rPr>
          <w:sz w:val="18"/>
        </w:rPr>
        <w:t>vatandaşlarımıza</w:t>
      </w:r>
      <w:r w:rsidRPr="00A55DB1" w:rsidR="0030183B">
        <w:rPr>
          <w:sz w:val="18"/>
        </w:rPr>
        <w:t xml:space="preserve"> </w:t>
      </w:r>
      <w:r w:rsidRPr="00A55DB1">
        <w:rPr>
          <w:sz w:val="18"/>
        </w:rPr>
        <w:t>yardım</w:t>
      </w:r>
      <w:r w:rsidRPr="00A55DB1" w:rsidR="0030183B">
        <w:rPr>
          <w:sz w:val="18"/>
        </w:rPr>
        <w:t xml:space="preserve"> </w:t>
      </w:r>
      <w:r w:rsidRPr="00A55DB1">
        <w:rPr>
          <w:sz w:val="18"/>
        </w:rPr>
        <w:t>etmek;</w:t>
      </w:r>
      <w:r w:rsidRPr="00A55DB1" w:rsidR="0030183B">
        <w:rPr>
          <w:sz w:val="18"/>
        </w:rPr>
        <w:t xml:space="preserve"> </w:t>
      </w:r>
      <w:r w:rsidRPr="00A55DB1">
        <w:rPr>
          <w:sz w:val="18"/>
        </w:rPr>
        <w:t>yardıma</w:t>
      </w:r>
      <w:r w:rsidRPr="00A55DB1" w:rsidR="0030183B">
        <w:rPr>
          <w:sz w:val="18"/>
        </w:rPr>
        <w:t xml:space="preserve"> </w:t>
      </w:r>
      <w:r w:rsidRPr="00A55DB1">
        <w:rPr>
          <w:sz w:val="18"/>
        </w:rPr>
        <w:t>ihtiyaç</w:t>
      </w:r>
      <w:r w:rsidRPr="00A55DB1" w:rsidR="0030183B">
        <w:rPr>
          <w:sz w:val="18"/>
        </w:rPr>
        <w:t xml:space="preserve"> </w:t>
      </w:r>
      <w:r w:rsidRPr="00A55DB1">
        <w:rPr>
          <w:sz w:val="18"/>
        </w:rPr>
        <w:t>duyduğu</w:t>
      </w:r>
      <w:r w:rsidRPr="00A55DB1" w:rsidR="0030183B">
        <w:rPr>
          <w:sz w:val="18"/>
        </w:rPr>
        <w:t xml:space="preserve"> </w:t>
      </w:r>
      <w:r w:rsidRPr="00A55DB1">
        <w:rPr>
          <w:sz w:val="18"/>
        </w:rPr>
        <w:t>tespit</w:t>
      </w:r>
      <w:r w:rsidRPr="00A55DB1" w:rsidR="0030183B">
        <w:rPr>
          <w:sz w:val="18"/>
        </w:rPr>
        <w:t xml:space="preserve"> </w:t>
      </w:r>
      <w:r w:rsidRPr="00A55DB1">
        <w:rPr>
          <w:sz w:val="18"/>
        </w:rPr>
        <w:t>edilen</w:t>
      </w:r>
      <w:r w:rsidRPr="00A55DB1" w:rsidR="0030183B">
        <w:rPr>
          <w:sz w:val="18"/>
        </w:rPr>
        <w:t xml:space="preserve"> </w:t>
      </w:r>
      <w:r w:rsidRPr="00A55DB1">
        <w:rPr>
          <w:sz w:val="18"/>
        </w:rPr>
        <w:t>şiddet</w:t>
      </w:r>
      <w:r w:rsidRPr="00A55DB1" w:rsidR="0030183B">
        <w:rPr>
          <w:sz w:val="18"/>
        </w:rPr>
        <w:t xml:space="preserve"> </w:t>
      </w:r>
      <w:r w:rsidRPr="00A55DB1">
        <w:rPr>
          <w:sz w:val="18"/>
        </w:rPr>
        <w:t>mağduru</w:t>
      </w:r>
      <w:r w:rsidRPr="00A55DB1" w:rsidR="0030183B">
        <w:rPr>
          <w:sz w:val="18"/>
        </w:rPr>
        <w:t xml:space="preserve"> </w:t>
      </w:r>
      <w:r w:rsidRPr="00A55DB1">
        <w:rPr>
          <w:sz w:val="18"/>
        </w:rPr>
        <w:t>veya</w:t>
      </w:r>
      <w:r w:rsidRPr="00A55DB1" w:rsidR="0030183B">
        <w:rPr>
          <w:sz w:val="18"/>
        </w:rPr>
        <w:t xml:space="preserve"> </w:t>
      </w:r>
      <w:r w:rsidRPr="00A55DB1">
        <w:rPr>
          <w:sz w:val="18"/>
        </w:rPr>
        <w:t>istismara</w:t>
      </w:r>
      <w:r w:rsidRPr="00A55DB1" w:rsidR="0030183B">
        <w:rPr>
          <w:sz w:val="18"/>
        </w:rPr>
        <w:t xml:space="preserve"> </w:t>
      </w:r>
      <w:r w:rsidRPr="00A55DB1">
        <w:rPr>
          <w:sz w:val="18"/>
        </w:rPr>
        <w:t>uğrama</w:t>
      </w:r>
      <w:r w:rsidRPr="00A55DB1" w:rsidR="0030183B">
        <w:rPr>
          <w:sz w:val="18"/>
        </w:rPr>
        <w:t xml:space="preserve"> </w:t>
      </w:r>
      <w:r w:rsidRPr="00A55DB1">
        <w:rPr>
          <w:sz w:val="18"/>
        </w:rPr>
        <w:t>riski</w:t>
      </w:r>
      <w:r w:rsidRPr="00A55DB1" w:rsidR="0030183B">
        <w:rPr>
          <w:sz w:val="18"/>
        </w:rPr>
        <w:t xml:space="preserve"> </w:t>
      </w:r>
      <w:r w:rsidRPr="00A55DB1">
        <w:rPr>
          <w:sz w:val="18"/>
        </w:rPr>
        <w:t>taşıyan</w:t>
      </w:r>
      <w:r w:rsidRPr="00A55DB1" w:rsidR="0030183B">
        <w:rPr>
          <w:sz w:val="18"/>
        </w:rPr>
        <w:t xml:space="preserve"> </w:t>
      </w:r>
      <w:r w:rsidRPr="00A55DB1">
        <w:rPr>
          <w:sz w:val="18"/>
        </w:rPr>
        <w:t>kadın,</w:t>
      </w:r>
      <w:r w:rsidRPr="00A55DB1" w:rsidR="0030183B">
        <w:rPr>
          <w:sz w:val="18"/>
        </w:rPr>
        <w:t xml:space="preserve"> </w:t>
      </w:r>
      <w:r w:rsidRPr="00A55DB1">
        <w:rPr>
          <w:sz w:val="18"/>
        </w:rPr>
        <w:t>çocuk</w:t>
      </w:r>
      <w:r w:rsidRPr="00A55DB1" w:rsidR="0030183B">
        <w:rPr>
          <w:sz w:val="18"/>
        </w:rPr>
        <w:t xml:space="preserve"> </w:t>
      </w:r>
      <w:r w:rsidRPr="00A55DB1">
        <w:rPr>
          <w:sz w:val="18"/>
        </w:rPr>
        <w:t>ve</w:t>
      </w:r>
      <w:r w:rsidRPr="00A55DB1" w:rsidR="0030183B">
        <w:rPr>
          <w:sz w:val="18"/>
        </w:rPr>
        <w:t xml:space="preserve"> </w:t>
      </w:r>
      <w:r w:rsidRPr="00A55DB1">
        <w:rPr>
          <w:sz w:val="18"/>
        </w:rPr>
        <w:t>kimsesizleri,</w:t>
      </w:r>
      <w:r w:rsidRPr="00A55DB1" w:rsidR="0030183B">
        <w:rPr>
          <w:sz w:val="18"/>
        </w:rPr>
        <w:t xml:space="preserve"> </w:t>
      </w:r>
      <w:r w:rsidRPr="00A55DB1">
        <w:rPr>
          <w:sz w:val="18"/>
        </w:rPr>
        <w:t>engelli</w:t>
      </w:r>
      <w:r w:rsidRPr="00A55DB1" w:rsidR="0030183B">
        <w:rPr>
          <w:sz w:val="18"/>
        </w:rPr>
        <w:t xml:space="preserve"> </w:t>
      </w:r>
      <w:r w:rsidRPr="00A55DB1">
        <w:rPr>
          <w:sz w:val="18"/>
        </w:rPr>
        <w:t>ve</w:t>
      </w:r>
      <w:r w:rsidRPr="00A55DB1" w:rsidR="0030183B">
        <w:rPr>
          <w:sz w:val="18"/>
        </w:rPr>
        <w:t xml:space="preserve"> </w:t>
      </w:r>
      <w:r w:rsidRPr="00A55DB1">
        <w:rPr>
          <w:sz w:val="18"/>
        </w:rPr>
        <w:t>aciz</w:t>
      </w:r>
      <w:r w:rsidRPr="00A55DB1" w:rsidR="0030183B">
        <w:rPr>
          <w:sz w:val="18"/>
        </w:rPr>
        <w:t xml:space="preserve"> </w:t>
      </w:r>
      <w:r w:rsidRPr="00A55DB1">
        <w:rPr>
          <w:sz w:val="18"/>
        </w:rPr>
        <w:t>olanları</w:t>
      </w:r>
      <w:r w:rsidRPr="00A55DB1" w:rsidR="0030183B">
        <w:rPr>
          <w:sz w:val="18"/>
        </w:rPr>
        <w:t xml:space="preserve"> </w:t>
      </w:r>
      <w:r w:rsidRPr="00A55DB1">
        <w:rPr>
          <w:sz w:val="18"/>
        </w:rPr>
        <w:t>en</w:t>
      </w:r>
      <w:r w:rsidRPr="00A55DB1" w:rsidR="0030183B">
        <w:rPr>
          <w:sz w:val="18"/>
        </w:rPr>
        <w:t xml:space="preserve"> </w:t>
      </w:r>
      <w:r w:rsidRPr="00A55DB1">
        <w:rPr>
          <w:sz w:val="18"/>
        </w:rPr>
        <w:t>yakın</w:t>
      </w:r>
      <w:r w:rsidRPr="00A55DB1" w:rsidR="0030183B">
        <w:rPr>
          <w:sz w:val="18"/>
        </w:rPr>
        <w:t xml:space="preserve"> </w:t>
      </w:r>
      <w:r w:rsidRPr="00A55DB1">
        <w:rPr>
          <w:sz w:val="18"/>
        </w:rPr>
        <w:t>kolluk</w:t>
      </w:r>
      <w:r w:rsidRPr="00A55DB1" w:rsidR="0030183B">
        <w:rPr>
          <w:sz w:val="18"/>
        </w:rPr>
        <w:t xml:space="preserve"> </w:t>
      </w:r>
      <w:r w:rsidRPr="00A55DB1">
        <w:rPr>
          <w:sz w:val="18"/>
        </w:rPr>
        <w:t>birimine</w:t>
      </w:r>
      <w:r w:rsidRPr="00A55DB1" w:rsidR="0030183B">
        <w:rPr>
          <w:sz w:val="18"/>
        </w:rPr>
        <w:t xml:space="preserve"> </w:t>
      </w:r>
      <w:r w:rsidRPr="00A55DB1">
        <w:rPr>
          <w:sz w:val="18"/>
        </w:rPr>
        <w:t>teslim</w:t>
      </w:r>
      <w:r w:rsidRPr="00A55DB1" w:rsidR="0030183B">
        <w:rPr>
          <w:sz w:val="18"/>
        </w:rPr>
        <w:t xml:space="preserve"> </w:t>
      </w:r>
      <w:r w:rsidRPr="00A55DB1">
        <w:rPr>
          <w:sz w:val="18"/>
        </w:rPr>
        <w:t>etmek;</w:t>
      </w:r>
      <w:r w:rsidRPr="00A55DB1" w:rsidR="0030183B">
        <w:rPr>
          <w:sz w:val="18"/>
        </w:rPr>
        <w:t xml:space="preserve"> </w:t>
      </w:r>
      <w:r w:rsidRPr="00A55DB1">
        <w:rPr>
          <w:sz w:val="18"/>
        </w:rPr>
        <w:t>bir</w:t>
      </w:r>
      <w:r w:rsidRPr="00A55DB1" w:rsidR="0030183B">
        <w:rPr>
          <w:sz w:val="18"/>
        </w:rPr>
        <w:t xml:space="preserve"> </w:t>
      </w:r>
      <w:r w:rsidRPr="00A55DB1">
        <w:rPr>
          <w:sz w:val="18"/>
        </w:rPr>
        <w:t>semt</w:t>
      </w:r>
      <w:r w:rsidRPr="00A55DB1" w:rsidR="0030183B">
        <w:rPr>
          <w:sz w:val="18"/>
        </w:rPr>
        <w:t xml:space="preserve"> </w:t>
      </w:r>
      <w:r w:rsidRPr="00A55DB1">
        <w:rPr>
          <w:sz w:val="18"/>
        </w:rPr>
        <w:t>veya</w:t>
      </w:r>
      <w:r w:rsidRPr="00A55DB1" w:rsidR="0030183B">
        <w:rPr>
          <w:sz w:val="18"/>
        </w:rPr>
        <w:t xml:space="preserve"> </w:t>
      </w:r>
      <w:r w:rsidRPr="00A55DB1">
        <w:rPr>
          <w:sz w:val="18"/>
        </w:rPr>
        <w:t>sokak</w:t>
      </w:r>
      <w:r w:rsidRPr="00A55DB1" w:rsidR="0030183B">
        <w:rPr>
          <w:sz w:val="18"/>
        </w:rPr>
        <w:t xml:space="preserve"> </w:t>
      </w:r>
      <w:r w:rsidRPr="00A55DB1">
        <w:rPr>
          <w:sz w:val="18"/>
        </w:rPr>
        <w:t>sormak</w:t>
      </w:r>
      <w:r w:rsidRPr="00A55DB1" w:rsidR="0030183B">
        <w:rPr>
          <w:sz w:val="18"/>
        </w:rPr>
        <w:t xml:space="preserve"> </w:t>
      </w:r>
      <w:r w:rsidRPr="00A55DB1">
        <w:rPr>
          <w:sz w:val="18"/>
        </w:rPr>
        <w:t>için</w:t>
      </w:r>
      <w:r w:rsidRPr="00A55DB1" w:rsidR="0030183B">
        <w:rPr>
          <w:sz w:val="18"/>
        </w:rPr>
        <w:t xml:space="preserve"> </w:t>
      </w:r>
      <w:r w:rsidRPr="00A55DB1">
        <w:rPr>
          <w:sz w:val="18"/>
        </w:rPr>
        <w:t>başvuran</w:t>
      </w:r>
      <w:r w:rsidRPr="00A55DB1" w:rsidR="0030183B">
        <w:rPr>
          <w:sz w:val="18"/>
        </w:rPr>
        <w:t xml:space="preserve"> </w:t>
      </w:r>
      <w:r w:rsidRPr="00A55DB1">
        <w:rPr>
          <w:sz w:val="18"/>
        </w:rPr>
        <w:t>vatandaşa</w:t>
      </w:r>
      <w:r w:rsidRPr="00A55DB1" w:rsidR="0030183B">
        <w:rPr>
          <w:sz w:val="18"/>
        </w:rPr>
        <w:t xml:space="preserve"> </w:t>
      </w:r>
      <w:r w:rsidRPr="00A55DB1">
        <w:rPr>
          <w:sz w:val="18"/>
        </w:rPr>
        <w:t>bilgi</w:t>
      </w:r>
      <w:r w:rsidRPr="00A55DB1" w:rsidR="0030183B">
        <w:rPr>
          <w:sz w:val="18"/>
        </w:rPr>
        <w:t xml:space="preserve"> </w:t>
      </w:r>
      <w:r w:rsidRPr="00A55DB1">
        <w:rPr>
          <w:sz w:val="18"/>
        </w:rPr>
        <w:t>vermek;</w:t>
      </w:r>
      <w:r w:rsidRPr="00A55DB1" w:rsidR="0030183B">
        <w:rPr>
          <w:sz w:val="18"/>
        </w:rPr>
        <w:t xml:space="preserve"> </w:t>
      </w:r>
      <w:r w:rsidRPr="00A55DB1">
        <w:rPr>
          <w:sz w:val="18"/>
        </w:rPr>
        <w:t>doğum,</w:t>
      </w:r>
      <w:r w:rsidRPr="00A55DB1" w:rsidR="0030183B">
        <w:rPr>
          <w:sz w:val="18"/>
        </w:rPr>
        <w:t xml:space="preserve"> </w:t>
      </w:r>
      <w:r w:rsidRPr="00A55DB1">
        <w:rPr>
          <w:sz w:val="18"/>
        </w:rPr>
        <w:t>ölüm,</w:t>
      </w:r>
      <w:r w:rsidRPr="00A55DB1" w:rsidR="0030183B">
        <w:rPr>
          <w:sz w:val="18"/>
        </w:rPr>
        <w:t xml:space="preserve"> </w:t>
      </w:r>
      <w:r w:rsidRPr="00A55DB1">
        <w:rPr>
          <w:sz w:val="18"/>
        </w:rPr>
        <w:t>hastalık,</w:t>
      </w:r>
      <w:r w:rsidRPr="00A55DB1" w:rsidR="0030183B">
        <w:rPr>
          <w:sz w:val="18"/>
        </w:rPr>
        <w:t xml:space="preserve"> </w:t>
      </w:r>
      <w:r w:rsidRPr="00A55DB1">
        <w:rPr>
          <w:sz w:val="18"/>
        </w:rPr>
        <w:t>kaza,</w:t>
      </w:r>
      <w:r w:rsidRPr="00A55DB1" w:rsidR="0030183B">
        <w:rPr>
          <w:sz w:val="18"/>
        </w:rPr>
        <w:t xml:space="preserve"> </w:t>
      </w:r>
      <w:r w:rsidRPr="00A55DB1">
        <w:rPr>
          <w:sz w:val="18"/>
        </w:rPr>
        <w:t>yangın</w:t>
      </w:r>
      <w:r w:rsidRPr="00A55DB1" w:rsidR="0030183B">
        <w:rPr>
          <w:sz w:val="18"/>
        </w:rPr>
        <w:t xml:space="preserve"> </w:t>
      </w:r>
      <w:r w:rsidRPr="00A55DB1">
        <w:rPr>
          <w:sz w:val="18"/>
        </w:rPr>
        <w:t>ve</w:t>
      </w:r>
      <w:r w:rsidRPr="00A55DB1" w:rsidR="0030183B">
        <w:rPr>
          <w:sz w:val="18"/>
        </w:rPr>
        <w:t xml:space="preserve"> </w:t>
      </w:r>
      <w:r w:rsidRPr="00A55DB1">
        <w:rPr>
          <w:sz w:val="18"/>
        </w:rPr>
        <w:t>afette</w:t>
      </w:r>
      <w:r w:rsidRPr="00A55DB1" w:rsidR="0030183B">
        <w:rPr>
          <w:sz w:val="18"/>
        </w:rPr>
        <w:t xml:space="preserve"> </w:t>
      </w:r>
      <w:r w:rsidRPr="00A55DB1">
        <w:rPr>
          <w:sz w:val="18"/>
        </w:rPr>
        <w:t>yardım</w:t>
      </w:r>
      <w:r w:rsidRPr="00A55DB1" w:rsidR="0030183B">
        <w:rPr>
          <w:sz w:val="18"/>
        </w:rPr>
        <w:t xml:space="preserve"> </w:t>
      </w:r>
      <w:r w:rsidRPr="00A55DB1">
        <w:rPr>
          <w:sz w:val="18"/>
        </w:rPr>
        <w:t>isteklerini</w:t>
      </w:r>
      <w:r w:rsidRPr="00A55DB1" w:rsidR="0030183B">
        <w:rPr>
          <w:sz w:val="18"/>
        </w:rPr>
        <w:t xml:space="preserve"> </w:t>
      </w:r>
      <w:r w:rsidRPr="00A55DB1">
        <w:rPr>
          <w:sz w:val="18"/>
        </w:rPr>
        <w:t>karşılamak;</w:t>
      </w:r>
      <w:r w:rsidRPr="00A55DB1" w:rsidR="0030183B">
        <w:rPr>
          <w:sz w:val="18"/>
        </w:rPr>
        <w:t xml:space="preserve"> </w:t>
      </w:r>
      <w:r w:rsidRPr="00A55DB1">
        <w:rPr>
          <w:sz w:val="18"/>
        </w:rPr>
        <w:t>toplum</w:t>
      </w:r>
      <w:r w:rsidRPr="00A55DB1" w:rsidR="0030183B">
        <w:rPr>
          <w:sz w:val="18"/>
        </w:rPr>
        <w:t xml:space="preserve"> </w:t>
      </w:r>
      <w:r w:rsidRPr="00A55DB1">
        <w:rPr>
          <w:sz w:val="18"/>
        </w:rPr>
        <w:t>sağlığını</w:t>
      </w:r>
      <w:r w:rsidRPr="00A55DB1" w:rsidR="0030183B">
        <w:rPr>
          <w:sz w:val="18"/>
        </w:rPr>
        <w:t xml:space="preserve"> </w:t>
      </w:r>
      <w:r w:rsidRPr="00A55DB1">
        <w:rPr>
          <w:sz w:val="18"/>
        </w:rPr>
        <w:t>tehdit</w:t>
      </w:r>
      <w:r w:rsidRPr="00A55DB1" w:rsidR="0030183B">
        <w:rPr>
          <w:sz w:val="18"/>
        </w:rPr>
        <w:t xml:space="preserve"> </w:t>
      </w:r>
      <w:r w:rsidRPr="00A55DB1">
        <w:rPr>
          <w:sz w:val="18"/>
        </w:rPr>
        <w:t>eden</w:t>
      </w:r>
      <w:r w:rsidRPr="00A55DB1" w:rsidR="0030183B">
        <w:rPr>
          <w:sz w:val="18"/>
        </w:rPr>
        <w:t xml:space="preserve"> </w:t>
      </w:r>
      <w:r w:rsidRPr="00A55DB1">
        <w:rPr>
          <w:sz w:val="18"/>
        </w:rPr>
        <w:t>hayvanı</w:t>
      </w:r>
      <w:r w:rsidRPr="00A55DB1" w:rsidR="0030183B">
        <w:rPr>
          <w:sz w:val="18"/>
        </w:rPr>
        <w:t xml:space="preserve"> </w:t>
      </w:r>
      <w:r w:rsidRPr="00A55DB1">
        <w:rPr>
          <w:sz w:val="18"/>
        </w:rPr>
        <w:t>tespit</w:t>
      </w:r>
      <w:r w:rsidRPr="00A55DB1" w:rsidR="0030183B">
        <w:rPr>
          <w:sz w:val="18"/>
        </w:rPr>
        <w:t xml:space="preserve"> </w:t>
      </w:r>
      <w:r w:rsidRPr="00A55DB1">
        <w:rPr>
          <w:sz w:val="18"/>
        </w:rPr>
        <w:t>ettiğinde</w:t>
      </w:r>
      <w:r w:rsidRPr="00A55DB1" w:rsidR="0030183B">
        <w:rPr>
          <w:sz w:val="18"/>
        </w:rPr>
        <w:t xml:space="preserve"> </w:t>
      </w:r>
      <w:r w:rsidRPr="00A55DB1">
        <w:rPr>
          <w:sz w:val="18"/>
        </w:rPr>
        <w:t>engellemek</w:t>
      </w:r>
      <w:r w:rsidRPr="00A55DB1" w:rsidR="0030183B">
        <w:rPr>
          <w:sz w:val="18"/>
        </w:rPr>
        <w:t xml:space="preserve"> </w:t>
      </w:r>
      <w:r w:rsidRPr="00A55DB1">
        <w:rPr>
          <w:sz w:val="18"/>
        </w:rPr>
        <w:t>veya</w:t>
      </w:r>
      <w:r w:rsidRPr="00A55DB1" w:rsidR="0030183B">
        <w:rPr>
          <w:sz w:val="18"/>
        </w:rPr>
        <w:t xml:space="preserve"> </w:t>
      </w:r>
      <w:r w:rsidRPr="00A55DB1">
        <w:rPr>
          <w:sz w:val="18"/>
        </w:rPr>
        <w:t>kolluk</w:t>
      </w:r>
      <w:r w:rsidRPr="00A55DB1" w:rsidR="0030183B">
        <w:rPr>
          <w:sz w:val="18"/>
        </w:rPr>
        <w:t xml:space="preserve"> </w:t>
      </w:r>
      <w:r w:rsidRPr="00A55DB1">
        <w:rPr>
          <w:sz w:val="18"/>
        </w:rPr>
        <w:t>birimine</w:t>
      </w:r>
      <w:r w:rsidRPr="00A55DB1" w:rsidR="0030183B">
        <w:rPr>
          <w:sz w:val="18"/>
        </w:rPr>
        <w:t xml:space="preserve"> </w:t>
      </w:r>
      <w:r w:rsidRPr="00A55DB1">
        <w:rPr>
          <w:sz w:val="18"/>
        </w:rPr>
        <w:t>ve</w:t>
      </w:r>
      <w:r w:rsidRPr="00A55DB1" w:rsidR="0030183B">
        <w:rPr>
          <w:sz w:val="18"/>
        </w:rPr>
        <w:t xml:space="preserve"> </w:t>
      </w:r>
      <w:r w:rsidRPr="00A55DB1">
        <w:rPr>
          <w:sz w:val="18"/>
        </w:rPr>
        <w:t>belediyeye</w:t>
      </w:r>
      <w:r w:rsidRPr="00A55DB1" w:rsidR="0030183B">
        <w:rPr>
          <w:sz w:val="18"/>
        </w:rPr>
        <w:t xml:space="preserve"> </w:t>
      </w:r>
      <w:r w:rsidRPr="00A55DB1">
        <w:rPr>
          <w:sz w:val="18"/>
        </w:rPr>
        <w:t>haber</w:t>
      </w:r>
      <w:r w:rsidRPr="00A55DB1" w:rsidR="0030183B">
        <w:rPr>
          <w:sz w:val="18"/>
        </w:rPr>
        <w:t xml:space="preserve"> </w:t>
      </w:r>
      <w:r w:rsidRPr="00A55DB1">
        <w:rPr>
          <w:sz w:val="18"/>
        </w:rPr>
        <w:t>vermek.</w:t>
      </w:r>
    </w:p>
    <w:p w:rsidRPr="00A55DB1" w:rsidR="00286344" w:rsidP="00A55DB1" w:rsidRDefault="00286344">
      <w:pPr>
        <w:pStyle w:val="GENELKURUL"/>
        <w:spacing w:line="240" w:lineRule="auto"/>
        <w:rPr>
          <w:sz w:val="18"/>
        </w:rPr>
      </w:pP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bekçilerinin</w:t>
      </w:r>
      <w:r w:rsidRPr="00A55DB1" w:rsidR="0030183B">
        <w:rPr>
          <w:sz w:val="18"/>
        </w:rPr>
        <w:t xml:space="preserve"> </w:t>
      </w:r>
      <w:r w:rsidRPr="00A55DB1">
        <w:rPr>
          <w:sz w:val="18"/>
        </w:rPr>
        <w:t>kamu</w:t>
      </w:r>
      <w:r w:rsidRPr="00A55DB1" w:rsidR="0030183B">
        <w:rPr>
          <w:sz w:val="18"/>
        </w:rPr>
        <w:t xml:space="preserve"> </w:t>
      </w:r>
      <w:r w:rsidRPr="00A55DB1">
        <w:rPr>
          <w:sz w:val="18"/>
        </w:rPr>
        <w:t>düzeni</w:t>
      </w:r>
      <w:r w:rsidRPr="00A55DB1" w:rsidR="0030183B">
        <w:rPr>
          <w:sz w:val="18"/>
        </w:rPr>
        <w:t xml:space="preserve"> </w:t>
      </w:r>
      <w:r w:rsidRPr="00A55DB1">
        <w:rPr>
          <w:sz w:val="18"/>
        </w:rPr>
        <w:t>ve</w:t>
      </w:r>
      <w:r w:rsidRPr="00A55DB1" w:rsidR="0030183B">
        <w:rPr>
          <w:sz w:val="18"/>
        </w:rPr>
        <w:t xml:space="preserve"> </w:t>
      </w:r>
      <w:r w:rsidRPr="00A55DB1">
        <w:rPr>
          <w:sz w:val="18"/>
        </w:rPr>
        <w:t>kamu</w:t>
      </w:r>
      <w:r w:rsidRPr="00A55DB1" w:rsidR="0030183B">
        <w:rPr>
          <w:sz w:val="18"/>
        </w:rPr>
        <w:t xml:space="preserve"> </w:t>
      </w:r>
      <w:r w:rsidRPr="00A55DB1">
        <w:rPr>
          <w:sz w:val="18"/>
        </w:rPr>
        <w:t>güvenliğini</w:t>
      </w:r>
      <w:r w:rsidRPr="00A55DB1" w:rsidR="0030183B">
        <w:rPr>
          <w:sz w:val="18"/>
        </w:rPr>
        <w:t xml:space="preserve"> </w:t>
      </w:r>
      <w:r w:rsidRPr="00A55DB1">
        <w:rPr>
          <w:sz w:val="18"/>
        </w:rPr>
        <w:t>sağlama</w:t>
      </w:r>
      <w:r w:rsidRPr="00A55DB1" w:rsidR="0030183B">
        <w:rPr>
          <w:sz w:val="18"/>
        </w:rPr>
        <w:t xml:space="preserve"> </w:t>
      </w:r>
      <w:r w:rsidRPr="00A55DB1">
        <w:rPr>
          <w:sz w:val="18"/>
        </w:rPr>
        <w:t>kapsamında</w:t>
      </w:r>
      <w:r w:rsidRPr="00A55DB1" w:rsidR="0030183B">
        <w:rPr>
          <w:sz w:val="18"/>
        </w:rPr>
        <w:t xml:space="preserve"> </w:t>
      </w:r>
      <w:r w:rsidRPr="00A55DB1">
        <w:rPr>
          <w:sz w:val="18"/>
        </w:rPr>
        <w:t>önleyici,</w:t>
      </w:r>
      <w:r w:rsidRPr="00A55DB1" w:rsidR="0030183B">
        <w:rPr>
          <w:sz w:val="18"/>
        </w:rPr>
        <w:t xml:space="preserve"> </w:t>
      </w:r>
      <w:r w:rsidRPr="00A55DB1">
        <w:rPr>
          <w:sz w:val="18"/>
        </w:rPr>
        <w:t>koruyucu</w:t>
      </w:r>
      <w:r w:rsidRPr="00A55DB1" w:rsidR="0030183B">
        <w:rPr>
          <w:sz w:val="18"/>
        </w:rPr>
        <w:t xml:space="preserve"> </w:t>
      </w:r>
      <w:r w:rsidRPr="00A55DB1">
        <w:rPr>
          <w:sz w:val="18"/>
        </w:rPr>
        <w:t>ve</w:t>
      </w:r>
      <w:r w:rsidRPr="00A55DB1" w:rsidR="0030183B">
        <w:rPr>
          <w:sz w:val="18"/>
        </w:rPr>
        <w:t xml:space="preserve"> </w:t>
      </w:r>
      <w:r w:rsidRPr="00A55DB1">
        <w:rPr>
          <w:sz w:val="18"/>
        </w:rPr>
        <w:t>bu</w:t>
      </w:r>
      <w:r w:rsidRPr="00A55DB1" w:rsidR="0030183B">
        <w:rPr>
          <w:sz w:val="18"/>
        </w:rPr>
        <w:t xml:space="preserve"> </w:t>
      </w:r>
      <w:r w:rsidRPr="00A55DB1">
        <w:rPr>
          <w:sz w:val="18"/>
        </w:rPr>
        <w:t>amaçla</w:t>
      </w:r>
      <w:r w:rsidRPr="00A55DB1" w:rsidR="0030183B">
        <w:rPr>
          <w:sz w:val="18"/>
        </w:rPr>
        <w:t xml:space="preserve"> </w:t>
      </w:r>
      <w:r w:rsidRPr="00A55DB1">
        <w:rPr>
          <w:sz w:val="18"/>
        </w:rPr>
        <w:t>yerine</w:t>
      </w:r>
      <w:r w:rsidRPr="00A55DB1" w:rsidR="0030183B">
        <w:rPr>
          <w:sz w:val="18"/>
        </w:rPr>
        <w:t xml:space="preserve"> </w:t>
      </w:r>
      <w:r w:rsidRPr="00A55DB1">
        <w:rPr>
          <w:sz w:val="18"/>
        </w:rPr>
        <w:t>getireceği</w:t>
      </w:r>
      <w:r w:rsidRPr="00A55DB1" w:rsidR="0030183B">
        <w:rPr>
          <w:sz w:val="18"/>
        </w:rPr>
        <w:t xml:space="preserve"> </w:t>
      </w:r>
      <w:r w:rsidRPr="00A55DB1">
        <w:rPr>
          <w:sz w:val="18"/>
        </w:rPr>
        <w:t>adli</w:t>
      </w:r>
      <w:r w:rsidRPr="00A55DB1" w:rsidR="0030183B">
        <w:rPr>
          <w:sz w:val="18"/>
        </w:rPr>
        <w:t xml:space="preserve"> </w:t>
      </w:r>
      <w:r w:rsidRPr="00A55DB1">
        <w:rPr>
          <w:sz w:val="18"/>
        </w:rPr>
        <w:t>görev</w:t>
      </w:r>
      <w:r w:rsidRPr="00A55DB1" w:rsidR="0030183B">
        <w:rPr>
          <w:sz w:val="18"/>
        </w:rPr>
        <w:t xml:space="preserve"> </w:t>
      </w:r>
      <w:r w:rsidRPr="00A55DB1">
        <w:rPr>
          <w:sz w:val="18"/>
        </w:rPr>
        <w:t>yetkileri</w:t>
      </w:r>
      <w:r w:rsidRPr="00A55DB1" w:rsidR="0030183B">
        <w:rPr>
          <w:sz w:val="18"/>
        </w:rPr>
        <w:t xml:space="preserve"> </w:t>
      </w:r>
      <w:r w:rsidRPr="00A55DB1">
        <w:rPr>
          <w:sz w:val="18"/>
        </w:rPr>
        <w:t>sayılmaktadır.</w:t>
      </w:r>
      <w:r w:rsidRPr="00A55DB1" w:rsidR="0030183B">
        <w:rPr>
          <w:sz w:val="18"/>
        </w:rPr>
        <w:t xml:space="preserve"> </w:t>
      </w:r>
      <w:r w:rsidRPr="00A55DB1">
        <w:rPr>
          <w:sz w:val="18"/>
        </w:rPr>
        <w:t>Bir</w:t>
      </w:r>
      <w:r w:rsidRPr="00A55DB1" w:rsidR="0030183B">
        <w:rPr>
          <w:sz w:val="18"/>
        </w:rPr>
        <w:t xml:space="preserve"> </w:t>
      </w:r>
      <w:r w:rsidRPr="00A55DB1">
        <w:rPr>
          <w:sz w:val="18"/>
        </w:rPr>
        <w:t>suç</w:t>
      </w:r>
      <w:r w:rsidRPr="00A55DB1" w:rsidR="0030183B">
        <w:rPr>
          <w:sz w:val="18"/>
        </w:rPr>
        <w:t xml:space="preserve"> </w:t>
      </w:r>
      <w:r w:rsidRPr="00A55DB1">
        <w:rPr>
          <w:sz w:val="18"/>
        </w:rPr>
        <w:t>veya</w:t>
      </w:r>
      <w:r w:rsidRPr="00A55DB1" w:rsidR="0030183B">
        <w:rPr>
          <w:sz w:val="18"/>
        </w:rPr>
        <w:t xml:space="preserve"> </w:t>
      </w:r>
      <w:r w:rsidRPr="00A55DB1">
        <w:rPr>
          <w:sz w:val="18"/>
        </w:rPr>
        <w:t>kabahatin</w:t>
      </w:r>
      <w:r w:rsidRPr="00A55DB1" w:rsidR="0030183B">
        <w:rPr>
          <w:sz w:val="18"/>
        </w:rPr>
        <w:t xml:space="preserve"> </w:t>
      </w:r>
      <w:r w:rsidRPr="00A55DB1">
        <w:rPr>
          <w:sz w:val="18"/>
        </w:rPr>
        <w:t>işlenmesini</w:t>
      </w:r>
      <w:r w:rsidRPr="00A55DB1" w:rsidR="0030183B">
        <w:rPr>
          <w:sz w:val="18"/>
        </w:rPr>
        <w:t xml:space="preserve"> </w:t>
      </w:r>
      <w:r w:rsidRPr="00A55DB1">
        <w:rPr>
          <w:sz w:val="18"/>
        </w:rPr>
        <w:t>önlemek;</w:t>
      </w:r>
      <w:r w:rsidRPr="00A55DB1" w:rsidR="0030183B">
        <w:rPr>
          <w:sz w:val="18"/>
        </w:rPr>
        <w:t xml:space="preserve"> </w:t>
      </w:r>
      <w:r w:rsidRPr="00A55DB1">
        <w:rPr>
          <w:sz w:val="18"/>
        </w:rPr>
        <w:t>suç</w:t>
      </w:r>
      <w:r w:rsidRPr="00A55DB1" w:rsidR="0030183B">
        <w:rPr>
          <w:sz w:val="18"/>
        </w:rPr>
        <w:t xml:space="preserve"> </w:t>
      </w:r>
      <w:r w:rsidRPr="00A55DB1">
        <w:rPr>
          <w:sz w:val="18"/>
        </w:rPr>
        <w:t>işlendikten</w:t>
      </w:r>
      <w:r w:rsidRPr="00A55DB1" w:rsidR="0030183B">
        <w:rPr>
          <w:sz w:val="18"/>
        </w:rPr>
        <w:t xml:space="preserve"> </w:t>
      </w:r>
      <w:r w:rsidRPr="00A55DB1">
        <w:rPr>
          <w:sz w:val="18"/>
        </w:rPr>
        <w:t>sonra</w:t>
      </w:r>
      <w:r w:rsidRPr="00A55DB1" w:rsidR="0030183B">
        <w:rPr>
          <w:sz w:val="18"/>
        </w:rPr>
        <w:t xml:space="preserve"> </w:t>
      </w:r>
      <w:r w:rsidRPr="00A55DB1">
        <w:rPr>
          <w:sz w:val="18"/>
        </w:rPr>
        <w:t>kaçan</w:t>
      </w:r>
      <w:r w:rsidRPr="00A55DB1" w:rsidR="0030183B">
        <w:rPr>
          <w:sz w:val="18"/>
        </w:rPr>
        <w:t xml:space="preserve"> </w:t>
      </w:r>
      <w:r w:rsidRPr="00A55DB1">
        <w:rPr>
          <w:sz w:val="18"/>
        </w:rPr>
        <w:t>faillerin</w:t>
      </w:r>
      <w:r w:rsidRPr="00A55DB1" w:rsidR="0030183B">
        <w:rPr>
          <w:sz w:val="18"/>
        </w:rPr>
        <w:t xml:space="preserve"> </w:t>
      </w:r>
      <w:r w:rsidRPr="00A55DB1">
        <w:rPr>
          <w:sz w:val="18"/>
        </w:rPr>
        <w:t>yakalanmasını</w:t>
      </w:r>
      <w:r w:rsidRPr="00A55DB1" w:rsidR="0030183B">
        <w:rPr>
          <w:sz w:val="18"/>
        </w:rPr>
        <w:t xml:space="preserve"> </w:t>
      </w:r>
      <w:r w:rsidRPr="00A55DB1">
        <w:rPr>
          <w:sz w:val="18"/>
        </w:rPr>
        <w:t>sağlamak;</w:t>
      </w:r>
      <w:r w:rsidRPr="00A55DB1" w:rsidR="0030183B">
        <w:rPr>
          <w:sz w:val="18"/>
        </w:rPr>
        <w:t xml:space="preserve"> </w:t>
      </w:r>
      <w:r w:rsidRPr="00A55DB1">
        <w:rPr>
          <w:sz w:val="18"/>
        </w:rPr>
        <w:t>işlenen</w:t>
      </w:r>
      <w:r w:rsidRPr="00A55DB1" w:rsidR="0030183B">
        <w:rPr>
          <w:sz w:val="18"/>
        </w:rPr>
        <w:t xml:space="preserve"> </w:t>
      </w:r>
      <w:r w:rsidRPr="00A55DB1">
        <w:rPr>
          <w:sz w:val="18"/>
        </w:rPr>
        <w:t>suç</w:t>
      </w:r>
      <w:r w:rsidRPr="00A55DB1" w:rsidR="0030183B">
        <w:rPr>
          <w:sz w:val="18"/>
        </w:rPr>
        <w:t xml:space="preserve"> </w:t>
      </w:r>
      <w:r w:rsidRPr="00A55DB1">
        <w:rPr>
          <w:sz w:val="18"/>
        </w:rPr>
        <w:t>veya</w:t>
      </w:r>
      <w:r w:rsidRPr="00A55DB1" w:rsidR="0030183B">
        <w:rPr>
          <w:sz w:val="18"/>
        </w:rPr>
        <w:t xml:space="preserve"> </w:t>
      </w:r>
      <w:r w:rsidRPr="00A55DB1">
        <w:rPr>
          <w:sz w:val="18"/>
        </w:rPr>
        <w:t>kabahatlerin</w:t>
      </w:r>
      <w:r w:rsidRPr="00A55DB1" w:rsidR="0030183B">
        <w:rPr>
          <w:sz w:val="18"/>
        </w:rPr>
        <w:t xml:space="preserve"> </w:t>
      </w:r>
      <w:r w:rsidRPr="00A55DB1">
        <w:rPr>
          <w:sz w:val="18"/>
        </w:rPr>
        <w:t>faillerinin</w:t>
      </w:r>
      <w:r w:rsidRPr="00A55DB1" w:rsidR="0030183B">
        <w:rPr>
          <w:sz w:val="18"/>
        </w:rPr>
        <w:t xml:space="preserve"> </w:t>
      </w:r>
      <w:r w:rsidRPr="00A55DB1">
        <w:rPr>
          <w:sz w:val="18"/>
        </w:rPr>
        <w:t>kimliklerini</w:t>
      </w:r>
      <w:r w:rsidRPr="00A55DB1" w:rsidR="0030183B">
        <w:rPr>
          <w:sz w:val="18"/>
        </w:rPr>
        <w:t xml:space="preserve"> </w:t>
      </w:r>
      <w:r w:rsidRPr="00A55DB1">
        <w:rPr>
          <w:sz w:val="18"/>
        </w:rPr>
        <w:t>tespit</w:t>
      </w:r>
      <w:r w:rsidRPr="00A55DB1" w:rsidR="0030183B">
        <w:rPr>
          <w:sz w:val="18"/>
        </w:rPr>
        <w:t xml:space="preserve"> </w:t>
      </w:r>
      <w:r w:rsidRPr="00A55DB1">
        <w:rPr>
          <w:sz w:val="18"/>
        </w:rPr>
        <w:t>etmek;</w:t>
      </w:r>
      <w:r w:rsidRPr="00A55DB1" w:rsidR="0030183B">
        <w:rPr>
          <w:sz w:val="18"/>
        </w:rPr>
        <w:t xml:space="preserve"> </w:t>
      </w:r>
      <w:r w:rsidRPr="00A55DB1">
        <w:rPr>
          <w:sz w:val="18"/>
        </w:rPr>
        <w:t>hakkında</w:t>
      </w:r>
      <w:r w:rsidRPr="00A55DB1" w:rsidR="0030183B">
        <w:rPr>
          <w:sz w:val="18"/>
        </w:rPr>
        <w:t xml:space="preserve"> </w:t>
      </w:r>
      <w:r w:rsidRPr="00A55DB1">
        <w:rPr>
          <w:sz w:val="18"/>
        </w:rPr>
        <w:t>yakalama</w:t>
      </w:r>
      <w:r w:rsidRPr="00A55DB1" w:rsidR="0030183B">
        <w:rPr>
          <w:sz w:val="18"/>
        </w:rPr>
        <w:t xml:space="preserve"> </w:t>
      </w:r>
      <w:r w:rsidRPr="00A55DB1">
        <w:rPr>
          <w:sz w:val="18"/>
        </w:rPr>
        <w:t>emri</w:t>
      </w:r>
      <w:r w:rsidRPr="00A55DB1" w:rsidR="0030183B">
        <w:rPr>
          <w:sz w:val="18"/>
        </w:rPr>
        <w:t xml:space="preserve"> </w:t>
      </w:r>
      <w:r w:rsidRPr="00A55DB1">
        <w:rPr>
          <w:sz w:val="18"/>
        </w:rPr>
        <w:t>ya</w:t>
      </w:r>
      <w:r w:rsidRPr="00A55DB1" w:rsidR="0030183B">
        <w:rPr>
          <w:sz w:val="18"/>
        </w:rPr>
        <w:t xml:space="preserve"> </w:t>
      </w:r>
      <w:r w:rsidRPr="00A55DB1">
        <w:rPr>
          <w:sz w:val="18"/>
        </w:rPr>
        <w:t>da</w:t>
      </w:r>
      <w:r w:rsidRPr="00A55DB1" w:rsidR="0030183B">
        <w:rPr>
          <w:sz w:val="18"/>
        </w:rPr>
        <w:t xml:space="preserve"> </w:t>
      </w:r>
      <w:r w:rsidRPr="00A55DB1">
        <w:rPr>
          <w:sz w:val="18"/>
        </w:rPr>
        <w:t>zorla</w:t>
      </w:r>
      <w:r w:rsidRPr="00A55DB1" w:rsidR="0030183B">
        <w:rPr>
          <w:sz w:val="18"/>
        </w:rPr>
        <w:t xml:space="preserve"> </w:t>
      </w:r>
      <w:r w:rsidRPr="00A55DB1">
        <w:rPr>
          <w:sz w:val="18"/>
        </w:rPr>
        <w:t>getirme</w:t>
      </w:r>
      <w:r w:rsidRPr="00A55DB1" w:rsidR="0030183B">
        <w:rPr>
          <w:sz w:val="18"/>
        </w:rPr>
        <w:t xml:space="preserve"> </w:t>
      </w:r>
      <w:r w:rsidRPr="00A55DB1">
        <w:rPr>
          <w:sz w:val="18"/>
        </w:rPr>
        <w:t>kararı</w:t>
      </w:r>
      <w:r w:rsidRPr="00A55DB1" w:rsidR="0030183B">
        <w:rPr>
          <w:sz w:val="18"/>
        </w:rPr>
        <w:t xml:space="preserve"> </w:t>
      </w:r>
      <w:r w:rsidRPr="00A55DB1">
        <w:rPr>
          <w:sz w:val="18"/>
        </w:rPr>
        <w:t>verilmiş</w:t>
      </w:r>
      <w:r w:rsidRPr="00A55DB1" w:rsidR="0030183B">
        <w:rPr>
          <w:sz w:val="18"/>
        </w:rPr>
        <w:t xml:space="preserve"> </w:t>
      </w:r>
      <w:r w:rsidRPr="00A55DB1">
        <w:rPr>
          <w:sz w:val="18"/>
        </w:rPr>
        <w:t>olan</w:t>
      </w:r>
      <w:r w:rsidRPr="00A55DB1" w:rsidR="0030183B">
        <w:rPr>
          <w:sz w:val="18"/>
        </w:rPr>
        <w:t xml:space="preserve"> </w:t>
      </w:r>
      <w:r w:rsidRPr="00A55DB1">
        <w:rPr>
          <w:sz w:val="18"/>
        </w:rPr>
        <w:t>kişilerin</w:t>
      </w:r>
      <w:r w:rsidRPr="00A55DB1" w:rsidR="0030183B">
        <w:rPr>
          <w:sz w:val="18"/>
        </w:rPr>
        <w:t xml:space="preserve"> </w:t>
      </w:r>
      <w:r w:rsidRPr="00A55DB1">
        <w:rPr>
          <w:sz w:val="18"/>
        </w:rPr>
        <w:t>tespiti;</w:t>
      </w:r>
      <w:r w:rsidRPr="00A55DB1" w:rsidR="0030183B">
        <w:rPr>
          <w:sz w:val="18"/>
        </w:rPr>
        <w:t xml:space="preserve"> </w:t>
      </w:r>
      <w:r w:rsidRPr="00A55DB1">
        <w:rPr>
          <w:sz w:val="18"/>
        </w:rPr>
        <w:t>kişilerin</w:t>
      </w:r>
      <w:r w:rsidRPr="00A55DB1" w:rsidR="0030183B">
        <w:rPr>
          <w:sz w:val="18"/>
        </w:rPr>
        <w:t xml:space="preserve"> </w:t>
      </w:r>
      <w:r w:rsidRPr="00A55DB1">
        <w:rPr>
          <w:sz w:val="18"/>
        </w:rPr>
        <w:t>hayatı,</w:t>
      </w:r>
      <w:r w:rsidRPr="00A55DB1" w:rsidR="0030183B">
        <w:rPr>
          <w:sz w:val="18"/>
        </w:rPr>
        <w:t xml:space="preserve"> </w:t>
      </w:r>
      <w:r w:rsidRPr="00A55DB1">
        <w:rPr>
          <w:sz w:val="18"/>
        </w:rPr>
        <w:t>vücut</w:t>
      </w:r>
      <w:r w:rsidRPr="00A55DB1" w:rsidR="0030183B">
        <w:rPr>
          <w:sz w:val="18"/>
        </w:rPr>
        <w:t xml:space="preserve"> </w:t>
      </w:r>
      <w:r w:rsidRPr="00A55DB1">
        <w:rPr>
          <w:sz w:val="18"/>
        </w:rPr>
        <w:t>bütünlüğü</w:t>
      </w:r>
      <w:r w:rsidRPr="00A55DB1" w:rsidR="0030183B">
        <w:rPr>
          <w:sz w:val="18"/>
        </w:rPr>
        <w:t xml:space="preserve"> </w:t>
      </w:r>
      <w:r w:rsidRPr="00A55DB1">
        <w:rPr>
          <w:sz w:val="18"/>
        </w:rPr>
        <w:t>veya</w:t>
      </w:r>
      <w:r w:rsidRPr="00A55DB1" w:rsidR="0030183B">
        <w:rPr>
          <w:sz w:val="18"/>
        </w:rPr>
        <w:t xml:space="preserve"> </w:t>
      </w:r>
      <w:r w:rsidRPr="00A55DB1">
        <w:rPr>
          <w:sz w:val="18"/>
        </w:rPr>
        <w:t>mal</w:t>
      </w:r>
      <w:r w:rsidRPr="00A55DB1" w:rsidR="0030183B">
        <w:rPr>
          <w:sz w:val="18"/>
        </w:rPr>
        <w:t xml:space="preserve"> </w:t>
      </w:r>
      <w:r w:rsidRPr="00A55DB1">
        <w:rPr>
          <w:sz w:val="18"/>
        </w:rPr>
        <w:t>varlığı</w:t>
      </w:r>
      <w:r w:rsidRPr="00A55DB1" w:rsidR="0030183B">
        <w:rPr>
          <w:sz w:val="18"/>
        </w:rPr>
        <w:t xml:space="preserve"> </w:t>
      </w:r>
      <w:r w:rsidRPr="00A55DB1">
        <w:rPr>
          <w:sz w:val="18"/>
        </w:rPr>
        <w:t>bakımından</w:t>
      </w:r>
      <w:r w:rsidRPr="00A55DB1" w:rsidR="0030183B">
        <w:rPr>
          <w:sz w:val="18"/>
        </w:rPr>
        <w:t xml:space="preserve"> </w:t>
      </w:r>
      <w:r w:rsidRPr="00A55DB1">
        <w:rPr>
          <w:sz w:val="18"/>
        </w:rPr>
        <w:t>ya</w:t>
      </w:r>
      <w:r w:rsidRPr="00A55DB1" w:rsidR="0030183B">
        <w:rPr>
          <w:sz w:val="18"/>
        </w:rPr>
        <w:t xml:space="preserve"> </w:t>
      </w:r>
      <w:r w:rsidRPr="00A55DB1">
        <w:rPr>
          <w:sz w:val="18"/>
        </w:rPr>
        <w:t>da</w:t>
      </w:r>
      <w:r w:rsidRPr="00A55DB1" w:rsidR="0030183B">
        <w:rPr>
          <w:sz w:val="18"/>
        </w:rPr>
        <w:t xml:space="preserve"> </w:t>
      </w:r>
      <w:r w:rsidRPr="00A55DB1">
        <w:rPr>
          <w:sz w:val="18"/>
        </w:rPr>
        <w:t>topluma</w:t>
      </w:r>
      <w:r w:rsidRPr="00A55DB1" w:rsidR="0030183B">
        <w:rPr>
          <w:sz w:val="18"/>
        </w:rPr>
        <w:t xml:space="preserve"> </w:t>
      </w:r>
      <w:r w:rsidRPr="00A55DB1">
        <w:rPr>
          <w:sz w:val="18"/>
        </w:rPr>
        <w:t>yönelik</w:t>
      </w:r>
      <w:r w:rsidRPr="00A55DB1" w:rsidR="0030183B">
        <w:rPr>
          <w:sz w:val="18"/>
        </w:rPr>
        <w:t xml:space="preserve"> </w:t>
      </w:r>
      <w:r w:rsidRPr="00A55DB1">
        <w:rPr>
          <w:sz w:val="18"/>
        </w:rPr>
        <w:t>mevcut</w:t>
      </w:r>
      <w:r w:rsidRPr="00A55DB1" w:rsidR="0030183B">
        <w:rPr>
          <w:sz w:val="18"/>
        </w:rPr>
        <w:t xml:space="preserve"> </w:t>
      </w:r>
      <w:r w:rsidRPr="00A55DB1">
        <w:rPr>
          <w:sz w:val="18"/>
        </w:rPr>
        <w:t>veya</w:t>
      </w:r>
      <w:r w:rsidRPr="00A55DB1" w:rsidR="0030183B">
        <w:rPr>
          <w:sz w:val="18"/>
        </w:rPr>
        <w:t xml:space="preserve"> </w:t>
      </w:r>
      <w:r w:rsidRPr="00A55DB1">
        <w:rPr>
          <w:sz w:val="18"/>
        </w:rPr>
        <w:t>muhtemel</w:t>
      </w:r>
      <w:r w:rsidRPr="00A55DB1" w:rsidR="0030183B">
        <w:rPr>
          <w:sz w:val="18"/>
        </w:rPr>
        <w:t xml:space="preserve"> </w:t>
      </w:r>
      <w:r w:rsidRPr="00A55DB1">
        <w:rPr>
          <w:sz w:val="18"/>
        </w:rPr>
        <w:t>bir</w:t>
      </w:r>
      <w:r w:rsidRPr="00A55DB1" w:rsidR="0030183B">
        <w:rPr>
          <w:sz w:val="18"/>
        </w:rPr>
        <w:t xml:space="preserve"> </w:t>
      </w:r>
      <w:r w:rsidRPr="00A55DB1">
        <w:rPr>
          <w:sz w:val="18"/>
        </w:rPr>
        <w:t>tehlikeyi</w:t>
      </w:r>
      <w:r w:rsidRPr="00A55DB1" w:rsidR="0030183B">
        <w:rPr>
          <w:sz w:val="18"/>
        </w:rPr>
        <w:t xml:space="preserve"> </w:t>
      </w:r>
      <w:r w:rsidRPr="00A55DB1">
        <w:rPr>
          <w:sz w:val="18"/>
        </w:rPr>
        <w:t>önlemek</w:t>
      </w:r>
      <w:r w:rsidRPr="00A55DB1" w:rsidR="0030183B">
        <w:rPr>
          <w:sz w:val="18"/>
        </w:rPr>
        <w:t xml:space="preserve"> </w:t>
      </w:r>
      <w:r w:rsidRPr="00A55DB1">
        <w:rPr>
          <w:sz w:val="18"/>
        </w:rPr>
        <w:t>amacıyla</w:t>
      </w:r>
      <w:r w:rsidRPr="00A55DB1" w:rsidR="0030183B">
        <w:rPr>
          <w:sz w:val="18"/>
        </w:rPr>
        <w:t xml:space="preserve"> </w:t>
      </w:r>
      <w:r w:rsidRPr="00A55DB1">
        <w:rPr>
          <w:sz w:val="18"/>
        </w:rPr>
        <w:t>görev</w:t>
      </w:r>
      <w:r w:rsidRPr="00A55DB1" w:rsidR="0030183B">
        <w:rPr>
          <w:sz w:val="18"/>
        </w:rPr>
        <w:t xml:space="preserve"> </w:t>
      </w:r>
      <w:r w:rsidRPr="00A55DB1">
        <w:rPr>
          <w:sz w:val="18"/>
        </w:rPr>
        <w:t>saatleri</w:t>
      </w:r>
      <w:r w:rsidRPr="00A55DB1" w:rsidR="0030183B">
        <w:rPr>
          <w:sz w:val="18"/>
        </w:rPr>
        <w:t xml:space="preserve"> </w:t>
      </w:r>
      <w:r w:rsidRPr="00A55DB1">
        <w:rPr>
          <w:sz w:val="18"/>
        </w:rPr>
        <w:t>içerisinde,</w:t>
      </w:r>
      <w:r w:rsidRPr="00A55DB1" w:rsidR="0030183B">
        <w:rPr>
          <w:sz w:val="18"/>
        </w:rPr>
        <w:t xml:space="preserve"> </w:t>
      </w:r>
      <w:r w:rsidRPr="00A55DB1">
        <w:rPr>
          <w:sz w:val="18"/>
        </w:rPr>
        <w:t>görev</w:t>
      </w:r>
      <w:r w:rsidRPr="00A55DB1" w:rsidR="0030183B">
        <w:rPr>
          <w:sz w:val="18"/>
        </w:rPr>
        <w:t xml:space="preserve"> </w:t>
      </w:r>
      <w:r w:rsidRPr="00A55DB1">
        <w:rPr>
          <w:sz w:val="18"/>
        </w:rPr>
        <w:t>bölgelerinde</w:t>
      </w:r>
      <w:r w:rsidRPr="00A55DB1" w:rsidR="0030183B">
        <w:rPr>
          <w:sz w:val="18"/>
        </w:rPr>
        <w:t xml:space="preserve"> </w:t>
      </w:r>
      <w:r w:rsidRPr="00A55DB1">
        <w:rPr>
          <w:sz w:val="18"/>
        </w:rPr>
        <w:t>kişileri</w:t>
      </w:r>
      <w:r w:rsidRPr="00A55DB1" w:rsidR="0030183B">
        <w:rPr>
          <w:sz w:val="18"/>
        </w:rPr>
        <w:t xml:space="preserve"> </w:t>
      </w:r>
      <w:r w:rsidRPr="00A55DB1">
        <w:rPr>
          <w:sz w:val="18"/>
        </w:rPr>
        <w:t>ve</w:t>
      </w:r>
      <w:r w:rsidRPr="00A55DB1" w:rsidR="0030183B">
        <w:rPr>
          <w:sz w:val="18"/>
        </w:rPr>
        <w:t xml:space="preserve"> </w:t>
      </w:r>
      <w:r w:rsidRPr="00A55DB1">
        <w:rPr>
          <w:sz w:val="18"/>
        </w:rPr>
        <w:t>araçları</w:t>
      </w:r>
      <w:r w:rsidRPr="00A55DB1" w:rsidR="0030183B">
        <w:rPr>
          <w:sz w:val="18"/>
        </w:rPr>
        <w:t xml:space="preserve"> </w:t>
      </w:r>
      <w:r w:rsidRPr="00A55DB1">
        <w:rPr>
          <w:sz w:val="18"/>
        </w:rPr>
        <w:t>durdurabileceği,</w:t>
      </w:r>
      <w:r w:rsidRPr="00A55DB1" w:rsidR="0030183B">
        <w:rPr>
          <w:sz w:val="18"/>
        </w:rPr>
        <w:t xml:space="preserve"> </w:t>
      </w:r>
      <w:r w:rsidRPr="00A55DB1">
        <w:rPr>
          <w:sz w:val="18"/>
        </w:rPr>
        <w:t>kimlik</w:t>
      </w:r>
      <w:r w:rsidRPr="00A55DB1" w:rsidR="0030183B">
        <w:rPr>
          <w:sz w:val="18"/>
        </w:rPr>
        <w:t xml:space="preserve"> </w:t>
      </w:r>
      <w:r w:rsidRPr="00A55DB1">
        <w:rPr>
          <w:sz w:val="18"/>
        </w:rPr>
        <w:t>sorabileceği</w:t>
      </w:r>
      <w:r w:rsidRPr="00A55DB1" w:rsidR="0030183B">
        <w:rPr>
          <w:sz w:val="18"/>
        </w:rPr>
        <w:t xml:space="preserve"> </w:t>
      </w:r>
      <w:r w:rsidRPr="00A55DB1">
        <w:rPr>
          <w:sz w:val="18"/>
        </w:rPr>
        <w:t>düzenlenmektedir.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Kamuoyunda</w:t>
      </w:r>
      <w:r w:rsidRPr="00A55DB1" w:rsidR="0030183B">
        <w:rPr>
          <w:sz w:val="18"/>
        </w:rPr>
        <w:t xml:space="preserve"> </w:t>
      </w:r>
      <w:r w:rsidRPr="00A55DB1">
        <w:rPr>
          <w:sz w:val="18"/>
        </w:rPr>
        <w:t>kanuna</w:t>
      </w:r>
      <w:r w:rsidRPr="00A55DB1" w:rsidR="0030183B">
        <w:rPr>
          <w:sz w:val="18"/>
        </w:rPr>
        <w:t xml:space="preserve"> </w:t>
      </w:r>
      <w:r w:rsidRPr="00A55DB1">
        <w:rPr>
          <w:sz w:val="18"/>
        </w:rPr>
        <w:t>muhalefet</w:t>
      </w:r>
      <w:r w:rsidRPr="00A55DB1" w:rsidR="0030183B">
        <w:rPr>
          <w:sz w:val="18"/>
        </w:rPr>
        <w:t xml:space="preserve"> </w:t>
      </w:r>
      <w:r w:rsidRPr="00A55DB1">
        <w:rPr>
          <w:sz w:val="18"/>
        </w:rPr>
        <w:t>eden</w:t>
      </w:r>
      <w:r w:rsidRPr="00A55DB1" w:rsidR="0030183B">
        <w:rPr>
          <w:sz w:val="18"/>
        </w:rPr>
        <w:t xml:space="preserve"> </w:t>
      </w:r>
      <w:r w:rsidRPr="00A55DB1">
        <w:rPr>
          <w:sz w:val="18"/>
        </w:rPr>
        <w:t>bazı</w:t>
      </w:r>
      <w:r w:rsidRPr="00A55DB1" w:rsidR="0030183B">
        <w:rPr>
          <w:sz w:val="18"/>
        </w:rPr>
        <w:t xml:space="preserve"> </w:t>
      </w:r>
      <w:r w:rsidRPr="00A55DB1">
        <w:rPr>
          <w:sz w:val="18"/>
        </w:rPr>
        <w:t>çevrelerce,</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w:t>
      </w:r>
      <w:r w:rsidRPr="00A55DB1" w:rsidR="0030183B">
        <w:rPr>
          <w:sz w:val="18"/>
        </w:rPr>
        <w:t xml:space="preserve"> </w:t>
      </w:r>
      <w:r w:rsidRPr="00A55DB1">
        <w:rPr>
          <w:sz w:val="18"/>
        </w:rPr>
        <w:t>teşkilatı</w:t>
      </w:r>
      <w:r w:rsidRPr="00A55DB1" w:rsidR="0030183B">
        <w:rPr>
          <w:sz w:val="18"/>
        </w:rPr>
        <w:t xml:space="preserve"> </w:t>
      </w:r>
      <w:r w:rsidRPr="00A55DB1">
        <w:rPr>
          <w:sz w:val="18"/>
        </w:rPr>
        <w:t>sanki</w:t>
      </w:r>
      <w:r w:rsidRPr="00A55DB1" w:rsidR="0030183B">
        <w:rPr>
          <w:sz w:val="18"/>
        </w:rPr>
        <w:t xml:space="preserve"> </w:t>
      </w:r>
      <w:r w:rsidRPr="00A55DB1">
        <w:rPr>
          <w:sz w:val="18"/>
        </w:rPr>
        <w:t>ayrı</w:t>
      </w:r>
      <w:r w:rsidRPr="00A55DB1" w:rsidR="0030183B">
        <w:rPr>
          <w:sz w:val="18"/>
        </w:rPr>
        <w:t xml:space="preserve"> </w:t>
      </w:r>
      <w:r w:rsidRPr="00A55DB1">
        <w:rPr>
          <w:sz w:val="18"/>
        </w:rPr>
        <w:t>bir</w:t>
      </w:r>
      <w:r w:rsidRPr="00A55DB1" w:rsidR="0030183B">
        <w:rPr>
          <w:sz w:val="18"/>
        </w:rPr>
        <w:t xml:space="preserve"> </w:t>
      </w:r>
      <w:r w:rsidRPr="00A55DB1">
        <w:rPr>
          <w:sz w:val="18"/>
        </w:rPr>
        <w:t>kollukmuş</w:t>
      </w:r>
      <w:r w:rsidRPr="00A55DB1" w:rsidR="0030183B">
        <w:rPr>
          <w:sz w:val="18"/>
        </w:rPr>
        <w:t xml:space="preserve"> </w:t>
      </w:r>
      <w:r w:rsidRPr="00A55DB1">
        <w:rPr>
          <w:sz w:val="18"/>
        </w:rPr>
        <w:t>gibi</w:t>
      </w:r>
      <w:r w:rsidRPr="00A55DB1" w:rsidR="0030183B">
        <w:rPr>
          <w:sz w:val="18"/>
        </w:rPr>
        <w:t xml:space="preserve"> </w:t>
      </w:r>
      <w:r w:rsidRPr="00A55DB1">
        <w:rPr>
          <w:sz w:val="18"/>
        </w:rPr>
        <w:t>yanlış</w:t>
      </w:r>
      <w:r w:rsidRPr="00A55DB1" w:rsidR="0030183B">
        <w:rPr>
          <w:sz w:val="18"/>
        </w:rPr>
        <w:t xml:space="preserve"> </w:t>
      </w:r>
      <w:r w:rsidRPr="00A55DB1">
        <w:rPr>
          <w:sz w:val="18"/>
        </w:rPr>
        <w:t>bir</w:t>
      </w:r>
      <w:r w:rsidRPr="00A55DB1" w:rsidR="0030183B">
        <w:rPr>
          <w:sz w:val="18"/>
        </w:rPr>
        <w:t xml:space="preserve"> </w:t>
      </w:r>
      <w:r w:rsidRPr="00A55DB1">
        <w:rPr>
          <w:sz w:val="18"/>
        </w:rPr>
        <w:t>algıya</w:t>
      </w:r>
      <w:r w:rsidRPr="00A55DB1" w:rsidR="0030183B">
        <w:rPr>
          <w:sz w:val="18"/>
        </w:rPr>
        <w:t xml:space="preserve"> </w:t>
      </w:r>
      <w:r w:rsidRPr="00A55DB1">
        <w:rPr>
          <w:sz w:val="18"/>
        </w:rPr>
        <w:t>sebep</w:t>
      </w:r>
      <w:r w:rsidRPr="00A55DB1" w:rsidR="0030183B">
        <w:rPr>
          <w:sz w:val="18"/>
        </w:rPr>
        <w:t xml:space="preserve"> </w:t>
      </w:r>
      <w:r w:rsidRPr="00A55DB1">
        <w:rPr>
          <w:sz w:val="18"/>
        </w:rPr>
        <w:t>olacak</w:t>
      </w:r>
      <w:r w:rsidRPr="00A55DB1" w:rsidR="0030183B">
        <w:rPr>
          <w:sz w:val="18"/>
        </w:rPr>
        <w:t xml:space="preserve"> </w:t>
      </w:r>
      <w:r w:rsidRPr="00A55DB1">
        <w:rPr>
          <w:sz w:val="18"/>
        </w:rPr>
        <w:t>açıklamalar</w:t>
      </w:r>
      <w:r w:rsidRPr="00A55DB1" w:rsidR="0030183B">
        <w:rPr>
          <w:sz w:val="18"/>
        </w:rPr>
        <w:t xml:space="preserve"> </w:t>
      </w:r>
      <w:r w:rsidRPr="00A55DB1">
        <w:rPr>
          <w:sz w:val="18"/>
        </w:rPr>
        <w:t>yapılmıştır.</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bekçilerinin</w:t>
      </w:r>
      <w:r w:rsidRPr="00A55DB1" w:rsidR="0030183B">
        <w:rPr>
          <w:sz w:val="18"/>
        </w:rPr>
        <w:t xml:space="preserve"> </w:t>
      </w:r>
      <w:r w:rsidRPr="00A55DB1">
        <w:rPr>
          <w:sz w:val="18"/>
        </w:rPr>
        <w:t>genel</w:t>
      </w:r>
      <w:r w:rsidRPr="00A55DB1" w:rsidR="0030183B">
        <w:rPr>
          <w:sz w:val="18"/>
        </w:rPr>
        <w:t xml:space="preserve"> </w:t>
      </w:r>
      <w:r w:rsidRPr="00A55DB1">
        <w:rPr>
          <w:sz w:val="18"/>
        </w:rPr>
        <w:t>kolluk</w:t>
      </w:r>
      <w:r w:rsidRPr="00A55DB1" w:rsidR="0030183B">
        <w:rPr>
          <w:sz w:val="18"/>
        </w:rPr>
        <w:t xml:space="preserve"> </w:t>
      </w:r>
      <w:r w:rsidRPr="00A55DB1">
        <w:rPr>
          <w:sz w:val="18"/>
        </w:rPr>
        <w:t>kuvvetlerine</w:t>
      </w:r>
      <w:r w:rsidRPr="00A55DB1" w:rsidR="0030183B">
        <w:rPr>
          <w:sz w:val="18"/>
        </w:rPr>
        <w:t xml:space="preserve"> </w:t>
      </w:r>
      <w:r w:rsidRPr="00A55DB1">
        <w:rPr>
          <w:sz w:val="18"/>
        </w:rPr>
        <w:t>yardımcı</w:t>
      </w:r>
      <w:r w:rsidRPr="00A55DB1" w:rsidR="0030183B">
        <w:rPr>
          <w:sz w:val="18"/>
        </w:rPr>
        <w:t xml:space="preserve"> </w:t>
      </w:r>
      <w:r w:rsidRPr="00A55DB1">
        <w:rPr>
          <w:sz w:val="18"/>
        </w:rPr>
        <w:t>bir</w:t>
      </w:r>
      <w:r w:rsidRPr="00A55DB1" w:rsidR="0030183B">
        <w:rPr>
          <w:sz w:val="18"/>
        </w:rPr>
        <w:t xml:space="preserve"> </w:t>
      </w:r>
      <w:r w:rsidRPr="00A55DB1">
        <w:rPr>
          <w:sz w:val="18"/>
        </w:rPr>
        <w:t>kolluk</w:t>
      </w:r>
      <w:r w:rsidRPr="00A55DB1" w:rsidR="0030183B">
        <w:rPr>
          <w:sz w:val="18"/>
        </w:rPr>
        <w:t xml:space="preserve"> </w:t>
      </w:r>
      <w:r w:rsidRPr="00A55DB1">
        <w:rPr>
          <w:sz w:val="18"/>
        </w:rPr>
        <w:t>gücü</w:t>
      </w:r>
      <w:r w:rsidRPr="00A55DB1" w:rsidR="0030183B">
        <w:rPr>
          <w:sz w:val="18"/>
        </w:rPr>
        <w:t xml:space="preserve"> </w:t>
      </w:r>
      <w:r w:rsidRPr="00A55DB1">
        <w:rPr>
          <w:sz w:val="18"/>
        </w:rPr>
        <w:t>olacağı</w:t>
      </w:r>
      <w:r w:rsidRPr="00A55DB1" w:rsidR="0030183B">
        <w:rPr>
          <w:sz w:val="18"/>
        </w:rPr>
        <w:t xml:space="preserve"> </w:t>
      </w:r>
      <w:r w:rsidRPr="00A55DB1">
        <w:rPr>
          <w:sz w:val="18"/>
        </w:rPr>
        <w:t>hususu</w:t>
      </w:r>
      <w:r w:rsidRPr="00A55DB1" w:rsidR="0030183B">
        <w:rPr>
          <w:sz w:val="18"/>
        </w:rPr>
        <w:t xml:space="preserve"> </w:t>
      </w:r>
      <w:r w:rsidRPr="00A55DB1">
        <w:rPr>
          <w:sz w:val="18"/>
        </w:rPr>
        <w:t>açıkça,</w:t>
      </w:r>
      <w:r w:rsidRPr="00A55DB1" w:rsidR="0030183B">
        <w:rPr>
          <w:sz w:val="18"/>
        </w:rPr>
        <w:t xml:space="preserve"> </w:t>
      </w:r>
      <w:r w:rsidRPr="00A55DB1">
        <w:rPr>
          <w:sz w:val="18"/>
        </w:rPr>
        <w:t>yeterince</w:t>
      </w:r>
      <w:r w:rsidRPr="00A55DB1" w:rsidR="0030183B">
        <w:rPr>
          <w:sz w:val="18"/>
        </w:rPr>
        <w:t xml:space="preserve"> </w:t>
      </w:r>
      <w:r w:rsidRPr="00A55DB1">
        <w:rPr>
          <w:sz w:val="18"/>
        </w:rPr>
        <w:t>belirtilmiştir.</w:t>
      </w:r>
      <w:r w:rsidRPr="00A55DB1" w:rsidR="0030183B">
        <w:rPr>
          <w:sz w:val="18"/>
        </w:rPr>
        <w:t xml:space="preserve"> </w:t>
      </w:r>
      <w:r w:rsidRPr="00A55DB1">
        <w:rPr>
          <w:sz w:val="18"/>
        </w:rPr>
        <w:t>Aynı</w:t>
      </w:r>
      <w:r w:rsidRPr="00A55DB1" w:rsidR="0030183B">
        <w:rPr>
          <w:sz w:val="18"/>
        </w:rPr>
        <w:t xml:space="preserve"> </w:t>
      </w:r>
      <w:r w:rsidRPr="00A55DB1">
        <w:rPr>
          <w:sz w:val="18"/>
        </w:rPr>
        <w:t>zamanda,</w:t>
      </w:r>
      <w:r w:rsidRPr="00A55DB1" w:rsidR="0030183B">
        <w:rPr>
          <w:sz w:val="18"/>
        </w:rPr>
        <w:t xml:space="preserve"> </w:t>
      </w:r>
      <w:r w:rsidRPr="00A55DB1">
        <w:rPr>
          <w:sz w:val="18"/>
        </w:rPr>
        <w:t>Polis</w:t>
      </w:r>
      <w:r w:rsidRPr="00A55DB1" w:rsidR="0030183B">
        <w:rPr>
          <w:sz w:val="18"/>
        </w:rPr>
        <w:t xml:space="preserve"> </w:t>
      </w:r>
      <w:r w:rsidRPr="00A55DB1">
        <w:rPr>
          <w:sz w:val="18"/>
        </w:rPr>
        <w:t>Vazife</w:t>
      </w:r>
      <w:r w:rsidRPr="00A55DB1" w:rsidR="0030183B">
        <w:rPr>
          <w:sz w:val="18"/>
        </w:rPr>
        <w:t xml:space="preserve"> </w:t>
      </w:r>
      <w:r w:rsidRPr="00A55DB1">
        <w:rPr>
          <w:sz w:val="18"/>
        </w:rPr>
        <w:t>ve</w:t>
      </w:r>
      <w:r w:rsidRPr="00A55DB1" w:rsidR="0030183B">
        <w:rPr>
          <w:sz w:val="18"/>
        </w:rPr>
        <w:t xml:space="preserve"> </w:t>
      </w:r>
      <w:r w:rsidRPr="00A55DB1">
        <w:rPr>
          <w:sz w:val="18"/>
        </w:rPr>
        <w:t>Salâhiyet</w:t>
      </w:r>
      <w:r w:rsidRPr="00A55DB1" w:rsidR="0030183B">
        <w:rPr>
          <w:sz w:val="18"/>
        </w:rPr>
        <w:t xml:space="preserve"> </w:t>
      </w:r>
      <w:r w:rsidRPr="00A55DB1">
        <w:rPr>
          <w:sz w:val="18"/>
        </w:rPr>
        <w:t>Kanunu’nun</w:t>
      </w:r>
      <w:r w:rsidRPr="00A55DB1" w:rsidR="0030183B">
        <w:rPr>
          <w:sz w:val="18"/>
        </w:rPr>
        <w:t xml:space="preserve"> </w:t>
      </w:r>
      <w:r w:rsidRPr="00A55DB1">
        <w:rPr>
          <w:sz w:val="18"/>
        </w:rPr>
        <w:t>16’ncı</w:t>
      </w:r>
      <w:r w:rsidRPr="00A55DB1" w:rsidR="0030183B">
        <w:rPr>
          <w:sz w:val="18"/>
        </w:rPr>
        <w:t xml:space="preserve"> </w:t>
      </w:r>
      <w:r w:rsidRPr="00A55DB1">
        <w:rPr>
          <w:sz w:val="18"/>
        </w:rPr>
        <w:t>maddesinde</w:t>
      </w:r>
      <w:r w:rsidRPr="00A55DB1" w:rsidR="0030183B">
        <w:rPr>
          <w:sz w:val="18"/>
        </w:rPr>
        <w:t xml:space="preserve"> </w:t>
      </w:r>
      <w:r w:rsidRPr="00A55DB1">
        <w:rPr>
          <w:sz w:val="18"/>
        </w:rPr>
        <w:t>belirtilen</w:t>
      </w:r>
      <w:r w:rsidRPr="00A55DB1" w:rsidR="0030183B">
        <w:rPr>
          <w:sz w:val="18"/>
        </w:rPr>
        <w:t xml:space="preserve"> </w:t>
      </w:r>
      <w:r w:rsidRPr="00A55DB1">
        <w:rPr>
          <w:sz w:val="18"/>
        </w:rPr>
        <w:t>hâllerde</w:t>
      </w:r>
      <w:r w:rsidRPr="00A55DB1" w:rsidR="0030183B">
        <w:rPr>
          <w:sz w:val="18"/>
        </w:rPr>
        <w:t xml:space="preserve"> </w:t>
      </w:r>
      <w:r w:rsidRPr="00A55DB1">
        <w:rPr>
          <w:sz w:val="18"/>
        </w:rPr>
        <w:t>zor</w:t>
      </w:r>
      <w:r w:rsidRPr="00A55DB1" w:rsidR="0030183B">
        <w:rPr>
          <w:sz w:val="18"/>
        </w:rPr>
        <w:t xml:space="preserve"> </w:t>
      </w:r>
      <w:r w:rsidRPr="00A55DB1">
        <w:rPr>
          <w:sz w:val="18"/>
        </w:rPr>
        <w:t>ve</w:t>
      </w:r>
      <w:r w:rsidRPr="00A55DB1" w:rsidR="0030183B">
        <w:rPr>
          <w:sz w:val="18"/>
        </w:rPr>
        <w:t xml:space="preserve"> </w:t>
      </w:r>
      <w:r w:rsidRPr="00A55DB1">
        <w:rPr>
          <w:sz w:val="18"/>
        </w:rPr>
        <w:t>silah</w:t>
      </w:r>
      <w:r w:rsidRPr="00A55DB1" w:rsidR="0030183B">
        <w:rPr>
          <w:sz w:val="18"/>
        </w:rPr>
        <w:t xml:space="preserve"> </w:t>
      </w:r>
      <w:r w:rsidRPr="00A55DB1">
        <w:rPr>
          <w:sz w:val="18"/>
        </w:rPr>
        <w:t>kullanma</w:t>
      </w:r>
      <w:r w:rsidRPr="00A55DB1" w:rsidR="0030183B">
        <w:rPr>
          <w:sz w:val="18"/>
        </w:rPr>
        <w:t xml:space="preserve"> </w:t>
      </w:r>
      <w:r w:rsidRPr="00A55DB1">
        <w:rPr>
          <w:sz w:val="18"/>
        </w:rPr>
        <w:t>yetkisini</w:t>
      </w:r>
      <w:r w:rsidRPr="00A55DB1" w:rsidR="0030183B">
        <w:rPr>
          <w:sz w:val="18"/>
        </w:rPr>
        <w:t xml:space="preserve"> </w:t>
      </w:r>
      <w:r w:rsidRPr="00A55DB1">
        <w:rPr>
          <w:sz w:val="18"/>
        </w:rPr>
        <w:t>haiz</w:t>
      </w:r>
      <w:r w:rsidRPr="00A55DB1" w:rsidR="0030183B">
        <w:rPr>
          <w:sz w:val="18"/>
        </w:rPr>
        <w:t xml:space="preserve"> </w:t>
      </w:r>
      <w:r w:rsidRPr="00A55DB1">
        <w:rPr>
          <w:sz w:val="18"/>
        </w:rPr>
        <w:t>olacakları</w:t>
      </w:r>
      <w:r w:rsidRPr="00A55DB1" w:rsidR="0030183B">
        <w:rPr>
          <w:sz w:val="18"/>
        </w:rPr>
        <w:t xml:space="preserve"> </w:t>
      </w:r>
      <w:r w:rsidRPr="00A55DB1">
        <w:rPr>
          <w:sz w:val="18"/>
        </w:rPr>
        <w:t>yer</w:t>
      </w:r>
      <w:r w:rsidRPr="00A55DB1" w:rsidR="0030183B">
        <w:rPr>
          <w:sz w:val="18"/>
        </w:rPr>
        <w:t xml:space="preserve"> </w:t>
      </w:r>
      <w:r w:rsidRPr="00A55DB1">
        <w:rPr>
          <w:sz w:val="18"/>
        </w:rPr>
        <w:t>almaktadır.</w:t>
      </w:r>
      <w:r w:rsidRPr="00A55DB1" w:rsidR="0030183B">
        <w:rPr>
          <w:sz w:val="18"/>
        </w:rPr>
        <w:t xml:space="preserve"> </w:t>
      </w:r>
      <w:r w:rsidRPr="00A55DB1">
        <w:rPr>
          <w:sz w:val="18"/>
        </w:rPr>
        <w:t>Aslen</w:t>
      </w:r>
      <w:r w:rsidRPr="00A55DB1" w:rsidR="0030183B">
        <w:rPr>
          <w:sz w:val="18"/>
        </w:rPr>
        <w:t xml:space="preserve"> </w:t>
      </w:r>
      <w:r w:rsidRPr="00A55DB1">
        <w:rPr>
          <w:sz w:val="18"/>
        </w:rPr>
        <w:t>kolluk</w:t>
      </w:r>
      <w:r w:rsidRPr="00A55DB1" w:rsidR="0030183B">
        <w:rPr>
          <w:sz w:val="18"/>
        </w:rPr>
        <w:t xml:space="preserve"> </w:t>
      </w:r>
      <w:r w:rsidRPr="00A55DB1">
        <w:rPr>
          <w:sz w:val="18"/>
        </w:rPr>
        <w:t>vazifesi</w:t>
      </w:r>
      <w:r w:rsidRPr="00A55DB1" w:rsidR="0030183B">
        <w:rPr>
          <w:sz w:val="18"/>
        </w:rPr>
        <w:t xml:space="preserve"> </w:t>
      </w:r>
      <w:r w:rsidRPr="00A55DB1">
        <w:rPr>
          <w:sz w:val="18"/>
        </w:rPr>
        <w:t>ifa</w:t>
      </w:r>
      <w:r w:rsidRPr="00A55DB1" w:rsidR="0030183B">
        <w:rPr>
          <w:sz w:val="18"/>
        </w:rPr>
        <w:t xml:space="preserve"> </w:t>
      </w:r>
      <w:r w:rsidRPr="00A55DB1">
        <w:rPr>
          <w:sz w:val="18"/>
        </w:rPr>
        <w:t>eden</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bekçilerinin</w:t>
      </w:r>
      <w:r w:rsidRPr="00A55DB1" w:rsidR="0030183B">
        <w:rPr>
          <w:sz w:val="18"/>
        </w:rPr>
        <w:t xml:space="preserve"> </w:t>
      </w:r>
      <w:r w:rsidRPr="00A55DB1">
        <w:rPr>
          <w:sz w:val="18"/>
        </w:rPr>
        <w:t>her</w:t>
      </w:r>
      <w:r w:rsidRPr="00A55DB1" w:rsidR="0030183B">
        <w:rPr>
          <w:sz w:val="18"/>
        </w:rPr>
        <w:t xml:space="preserve"> </w:t>
      </w:r>
      <w:r w:rsidRPr="00A55DB1">
        <w:rPr>
          <w:sz w:val="18"/>
        </w:rPr>
        <w:t>türlü</w:t>
      </w:r>
      <w:r w:rsidRPr="00A55DB1" w:rsidR="0030183B">
        <w:rPr>
          <w:sz w:val="18"/>
        </w:rPr>
        <w:t xml:space="preserve"> </w:t>
      </w:r>
      <w:r w:rsidRPr="00A55DB1">
        <w:rPr>
          <w:sz w:val="18"/>
        </w:rPr>
        <w:t>suçla</w:t>
      </w:r>
      <w:r w:rsidRPr="00A55DB1" w:rsidR="0030183B">
        <w:rPr>
          <w:sz w:val="18"/>
        </w:rPr>
        <w:t xml:space="preserve"> </w:t>
      </w:r>
      <w:r w:rsidRPr="00A55DB1">
        <w:rPr>
          <w:sz w:val="18"/>
        </w:rPr>
        <w:t>ve</w:t>
      </w:r>
      <w:r w:rsidRPr="00A55DB1" w:rsidR="0030183B">
        <w:rPr>
          <w:sz w:val="18"/>
        </w:rPr>
        <w:t xml:space="preserve"> </w:t>
      </w:r>
      <w:r w:rsidRPr="00A55DB1">
        <w:rPr>
          <w:sz w:val="18"/>
        </w:rPr>
        <w:t>suçluyla</w:t>
      </w:r>
      <w:r w:rsidRPr="00A55DB1" w:rsidR="0030183B">
        <w:rPr>
          <w:sz w:val="18"/>
        </w:rPr>
        <w:t xml:space="preserve"> </w:t>
      </w:r>
      <w:r w:rsidRPr="00A55DB1">
        <w:rPr>
          <w:sz w:val="18"/>
        </w:rPr>
        <w:t>olay</w:t>
      </w:r>
      <w:r w:rsidRPr="00A55DB1" w:rsidR="0030183B">
        <w:rPr>
          <w:sz w:val="18"/>
        </w:rPr>
        <w:t xml:space="preserve"> </w:t>
      </w:r>
      <w:r w:rsidRPr="00A55DB1">
        <w:rPr>
          <w:sz w:val="18"/>
        </w:rPr>
        <w:t>mahallinde</w:t>
      </w:r>
      <w:r w:rsidRPr="00A55DB1" w:rsidR="0030183B">
        <w:rPr>
          <w:sz w:val="18"/>
        </w:rPr>
        <w:t xml:space="preserve"> </w:t>
      </w:r>
      <w:r w:rsidRPr="00A55DB1">
        <w:rPr>
          <w:sz w:val="18"/>
        </w:rPr>
        <w:t>ani</w:t>
      </w:r>
      <w:r w:rsidRPr="00A55DB1" w:rsidR="0030183B">
        <w:rPr>
          <w:sz w:val="18"/>
        </w:rPr>
        <w:t xml:space="preserve"> </w:t>
      </w:r>
      <w:r w:rsidRPr="00A55DB1">
        <w:rPr>
          <w:sz w:val="18"/>
        </w:rPr>
        <w:t>karşılaşmaları</w:t>
      </w:r>
      <w:r w:rsidRPr="00A55DB1" w:rsidR="0030183B">
        <w:rPr>
          <w:sz w:val="18"/>
        </w:rPr>
        <w:t xml:space="preserve"> </w:t>
      </w:r>
      <w:r w:rsidRPr="00A55DB1">
        <w:rPr>
          <w:sz w:val="18"/>
        </w:rPr>
        <w:t>muhtemeldir.</w:t>
      </w:r>
      <w:r w:rsidRPr="00A55DB1" w:rsidR="0030183B">
        <w:rPr>
          <w:sz w:val="18"/>
        </w:rPr>
        <w:t xml:space="preserve"> </w:t>
      </w:r>
      <w:r w:rsidRPr="00A55DB1">
        <w:rPr>
          <w:sz w:val="18"/>
        </w:rPr>
        <w:t>Acil</w:t>
      </w:r>
      <w:r w:rsidRPr="00A55DB1" w:rsidR="0030183B">
        <w:rPr>
          <w:sz w:val="18"/>
        </w:rPr>
        <w:t xml:space="preserve"> </w:t>
      </w:r>
      <w:r w:rsidRPr="00A55DB1">
        <w:rPr>
          <w:sz w:val="18"/>
        </w:rPr>
        <w:t>müdahale</w:t>
      </w:r>
      <w:r w:rsidRPr="00A55DB1" w:rsidR="0030183B">
        <w:rPr>
          <w:sz w:val="18"/>
        </w:rPr>
        <w:t xml:space="preserve"> </w:t>
      </w:r>
      <w:r w:rsidRPr="00A55DB1">
        <w:rPr>
          <w:sz w:val="18"/>
        </w:rPr>
        <w:t>gerektiren</w:t>
      </w:r>
      <w:r w:rsidRPr="00A55DB1" w:rsidR="0030183B">
        <w:rPr>
          <w:sz w:val="18"/>
        </w:rPr>
        <w:t xml:space="preserve"> </w:t>
      </w:r>
      <w:r w:rsidRPr="00A55DB1">
        <w:rPr>
          <w:sz w:val="18"/>
        </w:rPr>
        <w:t>bir</w:t>
      </w:r>
      <w:r w:rsidRPr="00A55DB1" w:rsidR="0030183B">
        <w:rPr>
          <w:sz w:val="18"/>
        </w:rPr>
        <w:t xml:space="preserve"> </w:t>
      </w:r>
      <w:r w:rsidRPr="00A55DB1">
        <w:rPr>
          <w:sz w:val="18"/>
        </w:rPr>
        <w:t>olay</w:t>
      </w:r>
      <w:r w:rsidRPr="00A55DB1" w:rsidR="0030183B">
        <w:rPr>
          <w:sz w:val="18"/>
        </w:rPr>
        <w:t xml:space="preserve"> </w:t>
      </w:r>
      <w:r w:rsidRPr="00A55DB1">
        <w:rPr>
          <w:sz w:val="18"/>
        </w:rPr>
        <w:t>anında</w:t>
      </w:r>
      <w:r w:rsidRPr="00A55DB1" w:rsidR="0030183B">
        <w:rPr>
          <w:sz w:val="18"/>
        </w:rPr>
        <w:t xml:space="preserve"> </w:t>
      </w:r>
      <w:r w:rsidRPr="00A55DB1">
        <w:rPr>
          <w:sz w:val="18"/>
        </w:rPr>
        <w:t>silah</w:t>
      </w:r>
      <w:r w:rsidRPr="00A55DB1" w:rsidR="0030183B">
        <w:rPr>
          <w:sz w:val="18"/>
        </w:rPr>
        <w:t xml:space="preserve"> </w:t>
      </w:r>
      <w:r w:rsidRPr="00A55DB1">
        <w:rPr>
          <w:sz w:val="18"/>
        </w:rPr>
        <w:t>ve</w:t>
      </w:r>
      <w:r w:rsidRPr="00A55DB1" w:rsidR="0030183B">
        <w:rPr>
          <w:sz w:val="18"/>
        </w:rPr>
        <w:t xml:space="preserve"> </w:t>
      </w:r>
      <w:r w:rsidRPr="00A55DB1">
        <w:rPr>
          <w:sz w:val="18"/>
        </w:rPr>
        <w:t>zor</w:t>
      </w:r>
      <w:r w:rsidRPr="00A55DB1" w:rsidR="0030183B">
        <w:rPr>
          <w:sz w:val="18"/>
        </w:rPr>
        <w:t xml:space="preserve"> </w:t>
      </w:r>
      <w:r w:rsidRPr="00A55DB1">
        <w:rPr>
          <w:sz w:val="18"/>
        </w:rPr>
        <w:t>kullanması</w:t>
      </w:r>
      <w:r w:rsidRPr="00A55DB1" w:rsidR="0030183B">
        <w:rPr>
          <w:sz w:val="18"/>
        </w:rPr>
        <w:t xml:space="preserve"> </w:t>
      </w:r>
      <w:r w:rsidRPr="00A55DB1">
        <w:rPr>
          <w:sz w:val="18"/>
        </w:rPr>
        <w:t>pek</w:t>
      </w:r>
      <w:r w:rsidRPr="00A55DB1" w:rsidR="0030183B">
        <w:rPr>
          <w:sz w:val="18"/>
        </w:rPr>
        <w:t xml:space="preserve"> </w:t>
      </w:r>
      <w:r w:rsidRPr="00A55DB1">
        <w:rPr>
          <w:sz w:val="18"/>
        </w:rPr>
        <w:t>tabiidir.</w:t>
      </w:r>
      <w:r w:rsidRPr="00A55DB1" w:rsidR="0030183B">
        <w:rPr>
          <w:sz w:val="18"/>
        </w:rPr>
        <w:t xml:space="preserve"> </w:t>
      </w:r>
      <w:r w:rsidRPr="00A55DB1">
        <w:rPr>
          <w:sz w:val="18"/>
        </w:rPr>
        <w:t>Buradaki</w:t>
      </w:r>
      <w:r w:rsidRPr="00A55DB1" w:rsidR="0030183B">
        <w:rPr>
          <w:sz w:val="18"/>
        </w:rPr>
        <w:t xml:space="preserve"> </w:t>
      </w:r>
      <w:r w:rsidRPr="00A55DB1">
        <w:rPr>
          <w:sz w:val="18"/>
        </w:rPr>
        <w:t>silah</w:t>
      </w:r>
      <w:r w:rsidRPr="00A55DB1" w:rsidR="0030183B">
        <w:rPr>
          <w:sz w:val="18"/>
        </w:rPr>
        <w:t xml:space="preserve"> </w:t>
      </w:r>
      <w:r w:rsidRPr="00A55DB1">
        <w:rPr>
          <w:sz w:val="18"/>
        </w:rPr>
        <w:t>ve</w:t>
      </w:r>
      <w:r w:rsidRPr="00A55DB1" w:rsidR="0030183B">
        <w:rPr>
          <w:sz w:val="18"/>
        </w:rPr>
        <w:t xml:space="preserve"> </w:t>
      </w:r>
      <w:r w:rsidRPr="00A55DB1">
        <w:rPr>
          <w:sz w:val="18"/>
        </w:rPr>
        <w:t>zor</w:t>
      </w:r>
      <w:r w:rsidRPr="00A55DB1" w:rsidR="0030183B">
        <w:rPr>
          <w:sz w:val="18"/>
        </w:rPr>
        <w:t xml:space="preserve"> </w:t>
      </w:r>
      <w:r w:rsidRPr="00A55DB1">
        <w:rPr>
          <w:sz w:val="18"/>
        </w:rPr>
        <w:t>kullanma</w:t>
      </w:r>
      <w:r w:rsidRPr="00A55DB1" w:rsidR="0030183B">
        <w:rPr>
          <w:sz w:val="18"/>
        </w:rPr>
        <w:t xml:space="preserve"> </w:t>
      </w:r>
      <w:r w:rsidRPr="00A55DB1">
        <w:rPr>
          <w:sz w:val="18"/>
        </w:rPr>
        <w:t>yetkisi</w:t>
      </w:r>
      <w:r w:rsidRPr="00A55DB1" w:rsidR="0030183B">
        <w:rPr>
          <w:sz w:val="18"/>
        </w:rPr>
        <w:t xml:space="preserve"> </w:t>
      </w:r>
      <w:r w:rsidRPr="00A55DB1">
        <w:rPr>
          <w:sz w:val="18"/>
        </w:rPr>
        <w:t>keyfî</w:t>
      </w:r>
      <w:r w:rsidRPr="00A55DB1" w:rsidR="0030183B">
        <w:rPr>
          <w:sz w:val="18"/>
        </w:rPr>
        <w:t xml:space="preserve"> </w:t>
      </w:r>
      <w:r w:rsidRPr="00A55DB1">
        <w:rPr>
          <w:sz w:val="18"/>
        </w:rPr>
        <w:t>bir</w:t>
      </w:r>
      <w:r w:rsidRPr="00A55DB1" w:rsidR="0030183B">
        <w:rPr>
          <w:sz w:val="18"/>
        </w:rPr>
        <w:t xml:space="preserve"> </w:t>
      </w:r>
      <w:r w:rsidRPr="00A55DB1">
        <w:rPr>
          <w:sz w:val="18"/>
        </w:rPr>
        <w:t>uygulama</w:t>
      </w:r>
      <w:r w:rsidRPr="00A55DB1" w:rsidR="0030183B">
        <w:rPr>
          <w:sz w:val="18"/>
        </w:rPr>
        <w:t xml:space="preserve"> </w:t>
      </w:r>
      <w:r w:rsidRPr="00A55DB1">
        <w:rPr>
          <w:sz w:val="18"/>
        </w:rPr>
        <w:t>olmayıp</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w:t>
      </w:r>
      <w:r w:rsidRPr="00A55DB1" w:rsidR="0030183B">
        <w:rPr>
          <w:sz w:val="18"/>
        </w:rPr>
        <w:t xml:space="preserve"> </w:t>
      </w:r>
      <w:r w:rsidRPr="00A55DB1">
        <w:rPr>
          <w:sz w:val="18"/>
        </w:rPr>
        <w:t>zaruret</w:t>
      </w:r>
      <w:r w:rsidRPr="00A55DB1" w:rsidR="0030183B">
        <w:rPr>
          <w:sz w:val="18"/>
        </w:rPr>
        <w:t xml:space="preserve"> </w:t>
      </w:r>
      <w:r w:rsidRPr="00A55DB1">
        <w:rPr>
          <w:sz w:val="18"/>
        </w:rPr>
        <w:t>hâlinde</w:t>
      </w:r>
      <w:r w:rsidRPr="00A55DB1" w:rsidR="0030183B">
        <w:rPr>
          <w:sz w:val="18"/>
        </w:rPr>
        <w:t xml:space="preserve"> </w:t>
      </w:r>
      <w:r w:rsidRPr="00A55DB1">
        <w:rPr>
          <w:sz w:val="18"/>
        </w:rPr>
        <w:t>kullanabileceklerdir.</w:t>
      </w:r>
    </w:p>
    <w:p w:rsidRPr="00A55DB1" w:rsidR="00286344" w:rsidP="00A55DB1" w:rsidRDefault="00286344">
      <w:pPr>
        <w:pStyle w:val="GENELKURUL"/>
        <w:spacing w:line="240" w:lineRule="auto"/>
        <w:rPr>
          <w:sz w:val="18"/>
        </w:rPr>
      </w:pP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son</w:t>
      </w:r>
      <w:r w:rsidRPr="00A55DB1" w:rsidR="0030183B">
        <w:rPr>
          <w:sz w:val="18"/>
        </w:rPr>
        <w:t xml:space="preserve"> </w:t>
      </w:r>
      <w:r w:rsidRPr="00A55DB1">
        <w:rPr>
          <w:sz w:val="18"/>
        </w:rPr>
        <w:t>olarak</w:t>
      </w:r>
      <w:r w:rsidRPr="00A55DB1" w:rsidR="0030183B">
        <w:rPr>
          <w:sz w:val="18"/>
        </w:rPr>
        <w:t xml:space="preserve"> </w:t>
      </w:r>
      <w:r w:rsidRPr="00A55DB1">
        <w:rPr>
          <w:sz w:val="18"/>
        </w:rPr>
        <w:t>da</w:t>
      </w:r>
      <w:r w:rsidRPr="00A55DB1" w:rsidR="0030183B">
        <w:rPr>
          <w:sz w:val="18"/>
        </w:rPr>
        <w:t xml:space="preserve"> </w:t>
      </w:r>
      <w:r w:rsidRPr="00A55DB1">
        <w:rPr>
          <w:sz w:val="18"/>
        </w:rPr>
        <w:t>kendi</w:t>
      </w:r>
      <w:r w:rsidRPr="00A55DB1" w:rsidR="0030183B">
        <w:rPr>
          <w:sz w:val="18"/>
        </w:rPr>
        <w:t xml:space="preserve"> </w:t>
      </w:r>
      <w:r w:rsidRPr="00A55DB1">
        <w:rPr>
          <w:sz w:val="18"/>
        </w:rPr>
        <w:t>seçim</w:t>
      </w:r>
      <w:r w:rsidRPr="00A55DB1" w:rsidR="0030183B">
        <w:rPr>
          <w:sz w:val="18"/>
        </w:rPr>
        <w:t xml:space="preserve"> </w:t>
      </w:r>
      <w:r w:rsidRPr="00A55DB1">
        <w:rPr>
          <w:sz w:val="18"/>
        </w:rPr>
        <w:t>bölgem</w:t>
      </w:r>
      <w:r w:rsidRPr="00A55DB1" w:rsidR="0030183B">
        <w:rPr>
          <w:sz w:val="18"/>
        </w:rPr>
        <w:t xml:space="preserve"> </w:t>
      </w:r>
      <w:r w:rsidRPr="00A55DB1">
        <w:rPr>
          <w:sz w:val="18"/>
        </w:rPr>
        <w:t>olan</w:t>
      </w:r>
      <w:r w:rsidRPr="00A55DB1" w:rsidR="0030183B">
        <w:rPr>
          <w:sz w:val="18"/>
        </w:rPr>
        <w:t xml:space="preserve"> </w:t>
      </w:r>
      <w:r w:rsidRPr="00A55DB1">
        <w:rPr>
          <w:sz w:val="18"/>
        </w:rPr>
        <w:t>Sivas’ımızla</w:t>
      </w:r>
      <w:r w:rsidRPr="00A55DB1" w:rsidR="0030183B">
        <w:rPr>
          <w:sz w:val="18"/>
        </w:rPr>
        <w:t xml:space="preserve"> </w:t>
      </w:r>
      <w:r w:rsidRPr="00A55DB1">
        <w:rPr>
          <w:sz w:val="18"/>
        </w:rPr>
        <w:t>ilgili</w:t>
      </w:r>
      <w:r w:rsidRPr="00A55DB1" w:rsidR="0030183B">
        <w:rPr>
          <w:sz w:val="18"/>
        </w:rPr>
        <w:t xml:space="preserve"> </w:t>
      </w:r>
      <w:r w:rsidRPr="00A55DB1">
        <w:rPr>
          <w:sz w:val="18"/>
        </w:rPr>
        <w:t>birkaç</w:t>
      </w:r>
      <w:r w:rsidRPr="00A55DB1" w:rsidR="0030183B">
        <w:rPr>
          <w:sz w:val="18"/>
        </w:rPr>
        <w:t xml:space="preserve"> </w:t>
      </w:r>
      <w:r w:rsidRPr="00A55DB1">
        <w:rPr>
          <w:sz w:val="18"/>
        </w:rPr>
        <w:t>konuyu</w:t>
      </w:r>
      <w:r w:rsidRPr="00A55DB1" w:rsidR="0030183B">
        <w:rPr>
          <w:sz w:val="18"/>
        </w:rPr>
        <w:t xml:space="preserve"> </w:t>
      </w:r>
      <w:r w:rsidRPr="00A55DB1">
        <w:rPr>
          <w:sz w:val="18"/>
        </w:rPr>
        <w:t>dile</w:t>
      </w:r>
      <w:r w:rsidRPr="00A55DB1" w:rsidR="0030183B">
        <w:rPr>
          <w:sz w:val="18"/>
        </w:rPr>
        <w:t xml:space="preserve"> </w:t>
      </w:r>
      <w:r w:rsidRPr="00A55DB1">
        <w:rPr>
          <w:sz w:val="18"/>
        </w:rPr>
        <w:t>getirmek</w:t>
      </w:r>
      <w:r w:rsidRPr="00A55DB1" w:rsidR="0030183B">
        <w:rPr>
          <w:sz w:val="18"/>
        </w:rPr>
        <w:t xml:space="preserve"> </w:t>
      </w:r>
      <w:r w:rsidRPr="00A55DB1">
        <w:rPr>
          <w:sz w:val="18"/>
        </w:rPr>
        <w:t>istiyorum.</w:t>
      </w:r>
      <w:r w:rsidRPr="00A55DB1" w:rsidR="0030183B">
        <w:rPr>
          <w:sz w:val="18"/>
        </w:rPr>
        <w:t xml:space="preserve"> </w:t>
      </w:r>
      <w:r w:rsidRPr="00A55DB1">
        <w:rPr>
          <w:sz w:val="18"/>
        </w:rPr>
        <w:t>Dünyada</w:t>
      </w:r>
      <w:r w:rsidRPr="00A55DB1" w:rsidR="0030183B">
        <w:rPr>
          <w:sz w:val="18"/>
        </w:rPr>
        <w:t xml:space="preserve"> </w:t>
      </w:r>
      <w:r w:rsidRPr="00A55DB1">
        <w:rPr>
          <w:sz w:val="18"/>
        </w:rPr>
        <w:t>olduğu</w:t>
      </w:r>
      <w:r w:rsidRPr="00A55DB1" w:rsidR="0030183B">
        <w:rPr>
          <w:sz w:val="18"/>
        </w:rPr>
        <w:t xml:space="preserve"> </w:t>
      </w:r>
      <w:r w:rsidRPr="00A55DB1">
        <w:rPr>
          <w:sz w:val="18"/>
        </w:rPr>
        <w:t>gibi</w:t>
      </w:r>
      <w:r w:rsidRPr="00A55DB1" w:rsidR="0030183B">
        <w:rPr>
          <w:sz w:val="18"/>
        </w:rPr>
        <w:t xml:space="preserve"> </w:t>
      </w:r>
      <w:r w:rsidRPr="00A55DB1">
        <w:rPr>
          <w:sz w:val="18"/>
        </w:rPr>
        <w:t>ülkemizde</w:t>
      </w:r>
      <w:r w:rsidRPr="00A55DB1" w:rsidR="0030183B">
        <w:rPr>
          <w:sz w:val="18"/>
        </w:rPr>
        <w:t xml:space="preserve"> </w:t>
      </w:r>
      <w:r w:rsidRPr="00A55DB1">
        <w:rPr>
          <w:sz w:val="18"/>
        </w:rPr>
        <w:t>de</w:t>
      </w:r>
      <w:r w:rsidRPr="00A55DB1" w:rsidR="0030183B">
        <w:rPr>
          <w:sz w:val="18"/>
        </w:rPr>
        <w:t xml:space="preserve"> </w:t>
      </w:r>
      <w:r w:rsidRPr="00A55DB1">
        <w:rPr>
          <w:sz w:val="18"/>
        </w:rPr>
        <w:t>kenevir</w:t>
      </w:r>
      <w:r w:rsidRPr="00A55DB1" w:rsidR="0030183B">
        <w:rPr>
          <w:sz w:val="18"/>
        </w:rPr>
        <w:t xml:space="preserve"> </w:t>
      </w:r>
      <w:r w:rsidRPr="00A55DB1">
        <w:rPr>
          <w:sz w:val="18"/>
        </w:rPr>
        <w:t>çok</w:t>
      </w:r>
      <w:r w:rsidRPr="00A55DB1" w:rsidR="0030183B">
        <w:rPr>
          <w:sz w:val="18"/>
        </w:rPr>
        <w:t xml:space="preserve"> </w:t>
      </w:r>
      <w:r w:rsidRPr="00A55DB1">
        <w:rPr>
          <w:sz w:val="18"/>
        </w:rPr>
        <w:t>önemlidir.</w:t>
      </w:r>
      <w:r w:rsidRPr="00A55DB1" w:rsidR="0030183B">
        <w:rPr>
          <w:sz w:val="18"/>
        </w:rPr>
        <w:t xml:space="preserve"> </w:t>
      </w:r>
      <w:r w:rsidRPr="00A55DB1">
        <w:rPr>
          <w:sz w:val="18"/>
        </w:rPr>
        <w:t>Dünyada</w:t>
      </w:r>
      <w:r w:rsidRPr="00A55DB1" w:rsidR="0030183B">
        <w:rPr>
          <w:sz w:val="18"/>
        </w:rPr>
        <w:t xml:space="preserve"> </w:t>
      </w:r>
      <w:r w:rsidRPr="00A55DB1">
        <w:rPr>
          <w:sz w:val="18"/>
        </w:rPr>
        <w:t>kenevir</w:t>
      </w:r>
      <w:r w:rsidRPr="00A55DB1" w:rsidR="0030183B">
        <w:rPr>
          <w:sz w:val="18"/>
        </w:rPr>
        <w:t xml:space="preserve"> </w:t>
      </w:r>
      <w:r w:rsidRPr="00A55DB1">
        <w:rPr>
          <w:sz w:val="18"/>
        </w:rPr>
        <w:t>üretimi</w:t>
      </w:r>
      <w:r w:rsidRPr="00A55DB1" w:rsidR="0030183B">
        <w:rPr>
          <w:sz w:val="18"/>
        </w:rPr>
        <w:t xml:space="preserve"> </w:t>
      </w:r>
      <w:r w:rsidRPr="00A55DB1">
        <w:rPr>
          <w:sz w:val="18"/>
        </w:rPr>
        <w:t>yaygın</w:t>
      </w:r>
      <w:r w:rsidRPr="00A55DB1" w:rsidR="0030183B">
        <w:rPr>
          <w:sz w:val="18"/>
        </w:rPr>
        <w:t xml:space="preserve"> </w:t>
      </w:r>
      <w:r w:rsidRPr="00A55DB1">
        <w:rPr>
          <w:sz w:val="18"/>
        </w:rPr>
        <w:t>olarak</w:t>
      </w:r>
      <w:r w:rsidRPr="00A55DB1" w:rsidR="0030183B">
        <w:rPr>
          <w:sz w:val="18"/>
        </w:rPr>
        <w:t xml:space="preserve"> </w:t>
      </w:r>
      <w:r w:rsidRPr="00A55DB1">
        <w:rPr>
          <w:sz w:val="18"/>
        </w:rPr>
        <w:t>yapılmakta</w:t>
      </w:r>
      <w:r w:rsidRPr="00A55DB1" w:rsidR="0030183B">
        <w:rPr>
          <w:sz w:val="18"/>
        </w:rPr>
        <w:t xml:space="preserve"> </w:t>
      </w:r>
      <w:r w:rsidRPr="00A55DB1">
        <w:rPr>
          <w:sz w:val="18"/>
        </w:rPr>
        <w:t>ve</w:t>
      </w:r>
      <w:r w:rsidRPr="00A55DB1" w:rsidR="0030183B">
        <w:rPr>
          <w:sz w:val="18"/>
        </w:rPr>
        <w:t xml:space="preserve"> </w:t>
      </w:r>
      <w:r w:rsidRPr="00A55DB1">
        <w:rPr>
          <w:sz w:val="18"/>
        </w:rPr>
        <w:t>ülke</w:t>
      </w:r>
      <w:r w:rsidRPr="00A55DB1" w:rsidR="0030183B">
        <w:rPr>
          <w:sz w:val="18"/>
        </w:rPr>
        <w:t xml:space="preserve"> </w:t>
      </w:r>
      <w:r w:rsidRPr="00A55DB1">
        <w:rPr>
          <w:sz w:val="18"/>
        </w:rPr>
        <w:t>olarak</w:t>
      </w:r>
      <w:r w:rsidRPr="00A55DB1" w:rsidR="0030183B">
        <w:rPr>
          <w:sz w:val="18"/>
        </w:rPr>
        <w:t xml:space="preserve"> </w:t>
      </w:r>
      <w:r w:rsidRPr="00A55DB1">
        <w:rPr>
          <w:sz w:val="18"/>
        </w:rPr>
        <w:t>bu</w:t>
      </w:r>
      <w:r w:rsidRPr="00A55DB1" w:rsidR="0030183B">
        <w:rPr>
          <w:sz w:val="18"/>
        </w:rPr>
        <w:t xml:space="preserve"> </w:t>
      </w:r>
      <w:r w:rsidRPr="00A55DB1">
        <w:rPr>
          <w:sz w:val="18"/>
        </w:rPr>
        <w:t>sektörün</w:t>
      </w:r>
      <w:r w:rsidRPr="00A55DB1" w:rsidR="0030183B">
        <w:rPr>
          <w:sz w:val="18"/>
        </w:rPr>
        <w:t xml:space="preserve"> </w:t>
      </w:r>
      <w:r w:rsidRPr="00A55DB1">
        <w:rPr>
          <w:sz w:val="18"/>
        </w:rPr>
        <w:t>içinde</w:t>
      </w:r>
      <w:r w:rsidRPr="00A55DB1" w:rsidR="0030183B">
        <w:rPr>
          <w:sz w:val="18"/>
        </w:rPr>
        <w:t xml:space="preserve"> </w:t>
      </w:r>
      <w:r w:rsidRPr="00A55DB1">
        <w:rPr>
          <w:sz w:val="18"/>
        </w:rPr>
        <w:t>olmak</w:t>
      </w:r>
      <w:r w:rsidRPr="00A55DB1" w:rsidR="0030183B">
        <w:rPr>
          <w:sz w:val="18"/>
        </w:rPr>
        <w:t xml:space="preserve"> </w:t>
      </w:r>
      <w:r w:rsidRPr="00A55DB1">
        <w:rPr>
          <w:sz w:val="18"/>
        </w:rPr>
        <w:t>bizim</w:t>
      </w:r>
      <w:r w:rsidRPr="00A55DB1" w:rsidR="0030183B">
        <w:rPr>
          <w:sz w:val="18"/>
        </w:rPr>
        <w:t xml:space="preserve"> </w:t>
      </w:r>
      <w:r w:rsidRPr="00A55DB1">
        <w:rPr>
          <w:sz w:val="18"/>
        </w:rPr>
        <w:t>için</w:t>
      </w:r>
      <w:r w:rsidRPr="00A55DB1" w:rsidR="0030183B">
        <w:rPr>
          <w:sz w:val="18"/>
        </w:rPr>
        <w:t xml:space="preserve"> </w:t>
      </w:r>
      <w:r w:rsidRPr="00A55DB1">
        <w:rPr>
          <w:sz w:val="18"/>
        </w:rPr>
        <w:t>önem</w:t>
      </w:r>
      <w:r w:rsidRPr="00A55DB1" w:rsidR="0030183B">
        <w:rPr>
          <w:sz w:val="18"/>
        </w:rPr>
        <w:t xml:space="preserve"> </w:t>
      </w:r>
      <w:r w:rsidRPr="00A55DB1">
        <w:rPr>
          <w:sz w:val="18"/>
        </w:rPr>
        <w:t>teşkil</w:t>
      </w:r>
      <w:r w:rsidRPr="00A55DB1" w:rsidR="0030183B">
        <w:rPr>
          <w:sz w:val="18"/>
        </w:rPr>
        <w:t xml:space="preserve"> </w:t>
      </w:r>
      <w:r w:rsidRPr="00A55DB1">
        <w:rPr>
          <w:sz w:val="18"/>
        </w:rPr>
        <w:t>etmektedir.</w:t>
      </w:r>
      <w:r w:rsidRPr="00A55DB1" w:rsidR="0030183B">
        <w:rPr>
          <w:sz w:val="18"/>
        </w:rPr>
        <w:t xml:space="preserve"> </w:t>
      </w:r>
      <w:r w:rsidRPr="00A55DB1">
        <w:rPr>
          <w:sz w:val="18"/>
        </w:rPr>
        <w:t>Kenevir</w:t>
      </w:r>
      <w:r w:rsidRPr="00A55DB1" w:rsidR="0030183B">
        <w:rPr>
          <w:sz w:val="18"/>
        </w:rPr>
        <w:t xml:space="preserve"> </w:t>
      </w:r>
      <w:r w:rsidRPr="00A55DB1">
        <w:rPr>
          <w:sz w:val="18"/>
        </w:rPr>
        <w:t>bitkisi,</w:t>
      </w:r>
      <w:r w:rsidRPr="00A55DB1" w:rsidR="0030183B">
        <w:rPr>
          <w:sz w:val="18"/>
        </w:rPr>
        <w:t xml:space="preserve"> </w:t>
      </w:r>
      <w:r w:rsidRPr="00A55DB1">
        <w:rPr>
          <w:sz w:val="18"/>
        </w:rPr>
        <w:t>normal</w:t>
      </w:r>
      <w:r w:rsidRPr="00A55DB1" w:rsidR="0030183B">
        <w:rPr>
          <w:sz w:val="18"/>
        </w:rPr>
        <w:t xml:space="preserve"> </w:t>
      </w:r>
      <w:r w:rsidRPr="00A55DB1">
        <w:rPr>
          <w:sz w:val="18"/>
        </w:rPr>
        <w:t>şartlarda</w:t>
      </w:r>
      <w:r w:rsidRPr="00A55DB1" w:rsidR="0030183B">
        <w:rPr>
          <w:sz w:val="18"/>
        </w:rPr>
        <w:t xml:space="preserve"> </w:t>
      </w:r>
      <w:r w:rsidRPr="00A55DB1">
        <w:rPr>
          <w:sz w:val="18"/>
        </w:rPr>
        <w:t>yetişen</w:t>
      </w:r>
      <w:r w:rsidRPr="00A55DB1" w:rsidR="0030183B">
        <w:rPr>
          <w:sz w:val="18"/>
        </w:rPr>
        <w:t xml:space="preserve"> </w:t>
      </w:r>
      <w:r w:rsidRPr="00A55DB1">
        <w:rPr>
          <w:sz w:val="18"/>
        </w:rPr>
        <w:t>bir</w:t>
      </w:r>
      <w:r w:rsidRPr="00A55DB1" w:rsidR="0030183B">
        <w:rPr>
          <w:sz w:val="18"/>
        </w:rPr>
        <w:t xml:space="preserve"> </w:t>
      </w:r>
      <w:r w:rsidRPr="00A55DB1">
        <w:rPr>
          <w:sz w:val="18"/>
        </w:rPr>
        <w:t>ağaca</w:t>
      </w:r>
      <w:r w:rsidRPr="00A55DB1" w:rsidR="0030183B">
        <w:rPr>
          <w:sz w:val="18"/>
        </w:rPr>
        <w:t xml:space="preserve"> </w:t>
      </w:r>
      <w:r w:rsidRPr="00A55DB1">
        <w:rPr>
          <w:sz w:val="18"/>
        </w:rPr>
        <w:t>göre</w:t>
      </w:r>
      <w:r w:rsidRPr="00A55DB1" w:rsidR="0030183B">
        <w:rPr>
          <w:sz w:val="18"/>
        </w:rPr>
        <w:t xml:space="preserve"> </w:t>
      </w:r>
      <w:r w:rsidRPr="00A55DB1">
        <w:rPr>
          <w:sz w:val="18"/>
        </w:rPr>
        <w:t>çok</w:t>
      </w:r>
      <w:r w:rsidRPr="00A55DB1" w:rsidR="0030183B">
        <w:rPr>
          <w:sz w:val="18"/>
        </w:rPr>
        <w:t xml:space="preserve"> </w:t>
      </w:r>
      <w:r w:rsidRPr="00A55DB1">
        <w:rPr>
          <w:sz w:val="18"/>
        </w:rPr>
        <w:t>kısa</w:t>
      </w:r>
      <w:r w:rsidRPr="00A55DB1" w:rsidR="0030183B">
        <w:rPr>
          <w:sz w:val="18"/>
        </w:rPr>
        <w:t xml:space="preserve"> </w:t>
      </w:r>
      <w:r w:rsidRPr="00A55DB1">
        <w:rPr>
          <w:sz w:val="18"/>
        </w:rPr>
        <w:t>bir</w:t>
      </w:r>
      <w:r w:rsidRPr="00A55DB1" w:rsidR="0030183B">
        <w:rPr>
          <w:sz w:val="18"/>
        </w:rPr>
        <w:t xml:space="preserve"> </w:t>
      </w:r>
      <w:r w:rsidRPr="00A55DB1">
        <w:rPr>
          <w:sz w:val="18"/>
        </w:rPr>
        <w:t>süre</w:t>
      </w:r>
      <w:r w:rsidRPr="00A55DB1" w:rsidR="0030183B">
        <w:rPr>
          <w:sz w:val="18"/>
        </w:rPr>
        <w:t xml:space="preserve"> </w:t>
      </w:r>
      <w:r w:rsidRPr="00A55DB1">
        <w:rPr>
          <w:sz w:val="18"/>
        </w:rPr>
        <w:t>içinde</w:t>
      </w:r>
      <w:r w:rsidRPr="00A55DB1" w:rsidR="0030183B">
        <w:rPr>
          <w:sz w:val="18"/>
        </w:rPr>
        <w:t xml:space="preserve"> </w:t>
      </w:r>
      <w:r w:rsidRPr="00A55DB1">
        <w:rPr>
          <w:sz w:val="18"/>
        </w:rPr>
        <w:t>yetişmektedir.</w:t>
      </w:r>
      <w:r w:rsidRPr="00A55DB1" w:rsidR="0030183B">
        <w:rPr>
          <w:sz w:val="18"/>
        </w:rPr>
        <w:t xml:space="preserve"> </w:t>
      </w:r>
      <w:r w:rsidRPr="00A55DB1">
        <w:rPr>
          <w:sz w:val="18"/>
        </w:rPr>
        <w:t>Böylece</w:t>
      </w:r>
      <w:r w:rsidRPr="00A55DB1" w:rsidR="0030183B">
        <w:rPr>
          <w:sz w:val="18"/>
        </w:rPr>
        <w:t xml:space="preserve"> </w:t>
      </w:r>
      <w:r w:rsidRPr="00A55DB1">
        <w:rPr>
          <w:sz w:val="18"/>
        </w:rPr>
        <w:t>1</w:t>
      </w:r>
      <w:r w:rsidRPr="00A55DB1" w:rsidR="0030183B">
        <w:rPr>
          <w:sz w:val="18"/>
        </w:rPr>
        <w:t xml:space="preserve"> </w:t>
      </w:r>
      <w:r w:rsidRPr="00A55DB1">
        <w:rPr>
          <w:sz w:val="18"/>
        </w:rPr>
        <w:t>dönüm</w:t>
      </w:r>
      <w:r w:rsidRPr="00A55DB1" w:rsidR="0030183B">
        <w:rPr>
          <w:sz w:val="18"/>
        </w:rPr>
        <w:t xml:space="preserve"> </w:t>
      </w:r>
      <w:r w:rsidRPr="00A55DB1">
        <w:rPr>
          <w:sz w:val="18"/>
        </w:rPr>
        <w:t>kadar</w:t>
      </w:r>
      <w:r w:rsidRPr="00A55DB1" w:rsidR="0030183B">
        <w:rPr>
          <w:sz w:val="18"/>
        </w:rPr>
        <w:t xml:space="preserve"> </w:t>
      </w:r>
      <w:r w:rsidRPr="00A55DB1">
        <w:rPr>
          <w:sz w:val="18"/>
        </w:rPr>
        <w:t>kenevir</w:t>
      </w:r>
      <w:r w:rsidRPr="00A55DB1" w:rsidR="0030183B">
        <w:rPr>
          <w:sz w:val="18"/>
        </w:rPr>
        <w:t xml:space="preserve"> </w:t>
      </w:r>
      <w:r w:rsidRPr="00A55DB1">
        <w:rPr>
          <w:sz w:val="18"/>
        </w:rPr>
        <w:t>ekilmesi</w:t>
      </w:r>
      <w:r w:rsidRPr="00A55DB1" w:rsidR="0030183B">
        <w:rPr>
          <w:sz w:val="18"/>
        </w:rPr>
        <w:t xml:space="preserve"> </w:t>
      </w:r>
      <w:r w:rsidRPr="00A55DB1">
        <w:rPr>
          <w:sz w:val="18"/>
        </w:rPr>
        <w:t>hâlinde</w:t>
      </w:r>
      <w:r w:rsidRPr="00A55DB1" w:rsidR="0030183B">
        <w:rPr>
          <w:sz w:val="18"/>
        </w:rPr>
        <w:t xml:space="preserve"> </w:t>
      </w:r>
      <w:r w:rsidRPr="00A55DB1">
        <w:rPr>
          <w:sz w:val="18"/>
        </w:rPr>
        <w:t>25</w:t>
      </w:r>
      <w:r w:rsidRPr="00A55DB1" w:rsidR="0030183B">
        <w:rPr>
          <w:sz w:val="18"/>
        </w:rPr>
        <w:t xml:space="preserve"> </w:t>
      </w:r>
      <w:r w:rsidRPr="00A55DB1">
        <w:rPr>
          <w:sz w:val="18"/>
        </w:rPr>
        <w:t>ila</w:t>
      </w:r>
      <w:r w:rsidRPr="00A55DB1" w:rsidR="0030183B">
        <w:rPr>
          <w:sz w:val="18"/>
        </w:rPr>
        <w:t xml:space="preserve"> </w:t>
      </w:r>
      <w:r w:rsidRPr="00A55DB1">
        <w:rPr>
          <w:sz w:val="18"/>
        </w:rPr>
        <w:t>30</w:t>
      </w:r>
      <w:r w:rsidRPr="00A55DB1" w:rsidR="0030183B">
        <w:rPr>
          <w:sz w:val="18"/>
        </w:rPr>
        <w:t xml:space="preserve"> </w:t>
      </w:r>
      <w:r w:rsidRPr="00A55DB1">
        <w:rPr>
          <w:sz w:val="18"/>
        </w:rPr>
        <w:t>dönümlük</w:t>
      </w:r>
      <w:r w:rsidRPr="00A55DB1" w:rsidR="0030183B">
        <w:rPr>
          <w:sz w:val="18"/>
        </w:rPr>
        <w:t xml:space="preserve"> </w:t>
      </w:r>
      <w:r w:rsidRPr="00A55DB1">
        <w:rPr>
          <w:sz w:val="18"/>
        </w:rPr>
        <w:t>orman</w:t>
      </w:r>
      <w:r w:rsidRPr="00A55DB1" w:rsidR="0030183B">
        <w:rPr>
          <w:sz w:val="18"/>
        </w:rPr>
        <w:t xml:space="preserve"> </w:t>
      </w:r>
      <w:r w:rsidRPr="00A55DB1">
        <w:rPr>
          <w:sz w:val="18"/>
        </w:rPr>
        <w:t>alanınca</w:t>
      </w:r>
      <w:r w:rsidRPr="00A55DB1" w:rsidR="0030183B">
        <w:rPr>
          <w:sz w:val="18"/>
        </w:rPr>
        <w:t xml:space="preserve"> </w:t>
      </w:r>
      <w:r w:rsidRPr="00A55DB1">
        <w:rPr>
          <w:sz w:val="18"/>
        </w:rPr>
        <w:t>oksijen</w:t>
      </w:r>
      <w:r w:rsidRPr="00A55DB1" w:rsidR="0030183B">
        <w:rPr>
          <w:sz w:val="18"/>
        </w:rPr>
        <w:t xml:space="preserve"> </w:t>
      </w:r>
      <w:r w:rsidRPr="00A55DB1">
        <w:rPr>
          <w:sz w:val="18"/>
        </w:rPr>
        <w:t>üretimi</w:t>
      </w:r>
      <w:r w:rsidRPr="00A55DB1" w:rsidR="0030183B">
        <w:rPr>
          <w:sz w:val="18"/>
        </w:rPr>
        <w:t xml:space="preserve"> </w:t>
      </w:r>
      <w:r w:rsidRPr="00A55DB1">
        <w:rPr>
          <w:sz w:val="18"/>
        </w:rPr>
        <w:t>sağlanabilmekte</w:t>
      </w:r>
      <w:r w:rsidRPr="00A55DB1" w:rsidR="0030183B">
        <w:rPr>
          <w:sz w:val="18"/>
        </w:rPr>
        <w:t xml:space="preserve"> </w:t>
      </w:r>
      <w:r w:rsidRPr="00A55DB1">
        <w:rPr>
          <w:sz w:val="18"/>
        </w:rPr>
        <w:t>ve</w:t>
      </w:r>
      <w:r w:rsidRPr="00A55DB1" w:rsidR="0030183B">
        <w:rPr>
          <w:sz w:val="18"/>
        </w:rPr>
        <w:t xml:space="preserve"> </w:t>
      </w:r>
      <w:r w:rsidRPr="00A55DB1">
        <w:rPr>
          <w:sz w:val="18"/>
        </w:rPr>
        <w:t>ortamda</w:t>
      </w:r>
      <w:r w:rsidRPr="00A55DB1" w:rsidR="0030183B">
        <w:rPr>
          <w:sz w:val="18"/>
        </w:rPr>
        <w:t xml:space="preserve"> </w:t>
      </w:r>
      <w:r w:rsidRPr="00A55DB1">
        <w:rPr>
          <w:sz w:val="18"/>
        </w:rPr>
        <w:t>bulunan</w:t>
      </w:r>
      <w:r w:rsidRPr="00A55DB1" w:rsidR="0030183B">
        <w:rPr>
          <w:sz w:val="18"/>
        </w:rPr>
        <w:t xml:space="preserve"> </w:t>
      </w:r>
      <w:r w:rsidRPr="00A55DB1">
        <w:rPr>
          <w:sz w:val="18"/>
        </w:rPr>
        <w:t>radyasyonu</w:t>
      </w:r>
      <w:r w:rsidRPr="00A55DB1" w:rsidR="0030183B">
        <w:rPr>
          <w:sz w:val="18"/>
        </w:rPr>
        <w:t xml:space="preserve"> </w:t>
      </w:r>
      <w:r w:rsidRPr="00A55DB1">
        <w:rPr>
          <w:sz w:val="18"/>
        </w:rPr>
        <w:t>temizlemektedir.</w:t>
      </w:r>
    </w:p>
    <w:p w:rsidRPr="00A55DB1" w:rsidR="00286344" w:rsidP="00A55DB1" w:rsidRDefault="00286344">
      <w:pPr>
        <w:pStyle w:val="GENELKURUL"/>
        <w:spacing w:line="240" w:lineRule="auto"/>
        <w:rPr>
          <w:sz w:val="18"/>
        </w:rPr>
      </w:pPr>
      <w:r w:rsidRPr="00A55DB1">
        <w:rPr>
          <w:sz w:val="18"/>
        </w:rPr>
        <w:t>Sağlık</w:t>
      </w:r>
      <w:r w:rsidRPr="00A55DB1" w:rsidR="0030183B">
        <w:rPr>
          <w:sz w:val="18"/>
        </w:rPr>
        <w:t xml:space="preserve"> </w:t>
      </w:r>
      <w:r w:rsidRPr="00A55DB1">
        <w:rPr>
          <w:sz w:val="18"/>
        </w:rPr>
        <w:t>sektöründe</w:t>
      </w:r>
      <w:r w:rsidRPr="00A55DB1" w:rsidR="0030183B">
        <w:rPr>
          <w:sz w:val="18"/>
        </w:rPr>
        <w:t xml:space="preserve"> </w:t>
      </w:r>
      <w:r w:rsidRPr="00A55DB1">
        <w:rPr>
          <w:sz w:val="18"/>
        </w:rPr>
        <w:t>kenevirin</w:t>
      </w:r>
      <w:r w:rsidRPr="00A55DB1" w:rsidR="0030183B">
        <w:rPr>
          <w:sz w:val="18"/>
        </w:rPr>
        <w:t xml:space="preserve"> </w:t>
      </w:r>
      <w:r w:rsidRPr="00A55DB1">
        <w:rPr>
          <w:sz w:val="18"/>
        </w:rPr>
        <w:t>kanser,</w:t>
      </w:r>
      <w:r w:rsidRPr="00A55DB1" w:rsidR="0030183B">
        <w:rPr>
          <w:sz w:val="18"/>
        </w:rPr>
        <w:t xml:space="preserve"> </w:t>
      </w:r>
      <w:r w:rsidRPr="00A55DB1">
        <w:rPr>
          <w:sz w:val="18"/>
        </w:rPr>
        <w:t>kalp</w:t>
      </w:r>
      <w:r w:rsidRPr="00A55DB1" w:rsidR="0030183B">
        <w:rPr>
          <w:sz w:val="18"/>
        </w:rPr>
        <w:t xml:space="preserve"> </w:t>
      </w:r>
      <w:r w:rsidRPr="00A55DB1">
        <w:rPr>
          <w:sz w:val="18"/>
        </w:rPr>
        <w:t>hastalıkları,</w:t>
      </w:r>
      <w:r w:rsidRPr="00A55DB1" w:rsidR="0030183B">
        <w:rPr>
          <w:sz w:val="18"/>
        </w:rPr>
        <w:t xml:space="preserve"> </w:t>
      </w:r>
      <w:r w:rsidRPr="00A55DB1">
        <w:rPr>
          <w:sz w:val="18"/>
        </w:rPr>
        <w:t>astım,</w:t>
      </w:r>
      <w:r w:rsidRPr="00A55DB1" w:rsidR="0030183B">
        <w:rPr>
          <w:sz w:val="18"/>
        </w:rPr>
        <w:t xml:space="preserve"> </w:t>
      </w:r>
      <w:r w:rsidRPr="00A55DB1">
        <w:rPr>
          <w:sz w:val="18"/>
        </w:rPr>
        <w:t>sara,</w:t>
      </w:r>
      <w:r w:rsidRPr="00A55DB1" w:rsidR="0030183B">
        <w:rPr>
          <w:sz w:val="18"/>
        </w:rPr>
        <w:t xml:space="preserve"> </w:t>
      </w:r>
      <w:r w:rsidRPr="00A55DB1">
        <w:rPr>
          <w:sz w:val="18"/>
        </w:rPr>
        <w:t>migren</w:t>
      </w:r>
      <w:r w:rsidRPr="00A55DB1" w:rsidR="0030183B">
        <w:rPr>
          <w:sz w:val="18"/>
        </w:rPr>
        <w:t xml:space="preserve"> </w:t>
      </w:r>
      <w:r w:rsidRPr="00A55DB1">
        <w:rPr>
          <w:sz w:val="18"/>
        </w:rPr>
        <w:t>ve</w:t>
      </w:r>
      <w:r w:rsidRPr="00A55DB1" w:rsidR="0030183B">
        <w:rPr>
          <w:sz w:val="18"/>
        </w:rPr>
        <w:t xml:space="preserve"> </w:t>
      </w:r>
      <w:r w:rsidRPr="00A55DB1">
        <w:rPr>
          <w:sz w:val="18"/>
        </w:rPr>
        <w:t>mide</w:t>
      </w:r>
      <w:r w:rsidRPr="00A55DB1" w:rsidR="0030183B">
        <w:rPr>
          <w:sz w:val="18"/>
        </w:rPr>
        <w:t xml:space="preserve"> </w:t>
      </w:r>
      <w:r w:rsidRPr="00A55DB1">
        <w:rPr>
          <w:sz w:val="18"/>
        </w:rPr>
        <w:t>rahatsızlıklarının</w:t>
      </w:r>
      <w:r w:rsidRPr="00A55DB1" w:rsidR="0030183B">
        <w:rPr>
          <w:sz w:val="18"/>
        </w:rPr>
        <w:t xml:space="preserve"> </w:t>
      </w:r>
      <w:r w:rsidRPr="00A55DB1">
        <w:rPr>
          <w:sz w:val="18"/>
        </w:rPr>
        <w:t>ilaç</w:t>
      </w:r>
      <w:r w:rsidRPr="00A55DB1" w:rsidR="0030183B">
        <w:rPr>
          <w:sz w:val="18"/>
        </w:rPr>
        <w:t xml:space="preserve"> </w:t>
      </w:r>
      <w:r w:rsidRPr="00A55DB1">
        <w:rPr>
          <w:sz w:val="18"/>
        </w:rPr>
        <w:t>üretiminde</w:t>
      </w:r>
      <w:r w:rsidRPr="00A55DB1" w:rsidR="0030183B">
        <w:rPr>
          <w:sz w:val="18"/>
        </w:rPr>
        <w:t xml:space="preserve"> </w:t>
      </w:r>
      <w:r w:rsidRPr="00A55DB1">
        <w:rPr>
          <w:sz w:val="18"/>
        </w:rPr>
        <w:t>kullanılması,</w:t>
      </w:r>
      <w:r w:rsidRPr="00A55DB1" w:rsidR="0030183B">
        <w:rPr>
          <w:sz w:val="18"/>
        </w:rPr>
        <w:t xml:space="preserve"> </w:t>
      </w:r>
      <w:r w:rsidRPr="00A55DB1">
        <w:rPr>
          <w:sz w:val="18"/>
        </w:rPr>
        <w:t>üretiminin</w:t>
      </w:r>
      <w:r w:rsidRPr="00A55DB1" w:rsidR="0030183B">
        <w:rPr>
          <w:sz w:val="18"/>
        </w:rPr>
        <w:t xml:space="preserve"> </w:t>
      </w:r>
      <w:r w:rsidRPr="00A55DB1">
        <w:rPr>
          <w:sz w:val="18"/>
        </w:rPr>
        <w:t>bizim</w:t>
      </w:r>
      <w:r w:rsidRPr="00A55DB1" w:rsidR="0030183B">
        <w:rPr>
          <w:sz w:val="18"/>
        </w:rPr>
        <w:t xml:space="preserve"> </w:t>
      </w:r>
      <w:r w:rsidRPr="00A55DB1">
        <w:rPr>
          <w:sz w:val="18"/>
        </w:rPr>
        <w:t>için</w:t>
      </w:r>
      <w:r w:rsidRPr="00A55DB1" w:rsidR="0030183B">
        <w:rPr>
          <w:sz w:val="18"/>
        </w:rPr>
        <w:t xml:space="preserve"> </w:t>
      </w:r>
      <w:r w:rsidRPr="00A55DB1">
        <w:rPr>
          <w:sz w:val="18"/>
        </w:rPr>
        <w:t>ne</w:t>
      </w:r>
      <w:r w:rsidRPr="00A55DB1" w:rsidR="0030183B">
        <w:rPr>
          <w:sz w:val="18"/>
        </w:rPr>
        <w:t xml:space="preserve"> </w:t>
      </w:r>
      <w:r w:rsidRPr="00A55DB1">
        <w:rPr>
          <w:sz w:val="18"/>
        </w:rPr>
        <w:t>kadar</w:t>
      </w:r>
      <w:r w:rsidRPr="00A55DB1" w:rsidR="0030183B">
        <w:rPr>
          <w:sz w:val="18"/>
        </w:rPr>
        <w:t xml:space="preserve"> </w:t>
      </w:r>
      <w:r w:rsidRPr="00A55DB1">
        <w:rPr>
          <w:sz w:val="18"/>
        </w:rPr>
        <w:t>önemli</w:t>
      </w:r>
      <w:r w:rsidRPr="00A55DB1" w:rsidR="0030183B">
        <w:rPr>
          <w:sz w:val="18"/>
        </w:rPr>
        <w:t xml:space="preserve"> </w:t>
      </w:r>
      <w:r w:rsidRPr="00A55DB1">
        <w:rPr>
          <w:sz w:val="18"/>
        </w:rPr>
        <w:t>olduğunu</w:t>
      </w:r>
      <w:r w:rsidRPr="00A55DB1" w:rsidR="0030183B">
        <w:rPr>
          <w:sz w:val="18"/>
        </w:rPr>
        <w:t xml:space="preserve"> </w:t>
      </w:r>
      <w:r w:rsidRPr="00A55DB1">
        <w:rPr>
          <w:sz w:val="18"/>
        </w:rPr>
        <w:t>göstermektedir.</w:t>
      </w:r>
      <w:r w:rsidRPr="00A55DB1" w:rsidR="0030183B">
        <w:rPr>
          <w:sz w:val="18"/>
        </w:rPr>
        <w:t xml:space="preserve"> </w:t>
      </w:r>
      <w:r w:rsidRPr="00A55DB1">
        <w:rPr>
          <w:sz w:val="18"/>
        </w:rPr>
        <w:t>Aynı</w:t>
      </w:r>
      <w:r w:rsidRPr="00A55DB1" w:rsidR="0030183B">
        <w:rPr>
          <w:sz w:val="18"/>
        </w:rPr>
        <w:t xml:space="preserve"> </w:t>
      </w:r>
      <w:r w:rsidRPr="00A55DB1">
        <w:rPr>
          <w:sz w:val="18"/>
        </w:rPr>
        <w:t>zamanda,</w:t>
      </w:r>
      <w:r w:rsidRPr="00A55DB1" w:rsidR="0030183B">
        <w:rPr>
          <w:sz w:val="18"/>
        </w:rPr>
        <w:t xml:space="preserve"> </w:t>
      </w:r>
      <w:r w:rsidRPr="00A55DB1">
        <w:rPr>
          <w:sz w:val="18"/>
        </w:rPr>
        <w:t>ağır</w:t>
      </w:r>
      <w:r w:rsidRPr="00A55DB1" w:rsidR="0030183B">
        <w:rPr>
          <w:sz w:val="18"/>
        </w:rPr>
        <w:t xml:space="preserve"> </w:t>
      </w:r>
      <w:r w:rsidRPr="00A55DB1">
        <w:rPr>
          <w:sz w:val="18"/>
        </w:rPr>
        <w:t>sanayide</w:t>
      </w:r>
      <w:r w:rsidRPr="00A55DB1" w:rsidR="0030183B">
        <w:rPr>
          <w:sz w:val="18"/>
        </w:rPr>
        <w:t xml:space="preserve"> </w:t>
      </w:r>
      <w:r w:rsidRPr="00A55DB1">
        <w:rPr>
          <w:sz w:val="18"/>
        </w:rPr>
        <w:t>kenevir</w:t>
      </w:r>
      <w:r w:rsidRPr="00A55DB1" w:rsidR="0030183B">
        <w:rPr>
          <w:sz w:val="18"/>
        </w:rPr>
        <w:t xml:space="preserve"> </w:t>
      </w:r>
      <w:r w:rsidRPr="00A55DB1">
        <w:rPr>
          <w:sz w:val="18"/>
        </w:rPr>
        <w:t>işlendiği</w:t>
      </w:r>
      <w:r w:rsidRPr="00A55DB1" w:rsidR="0030183B">
        <w:rPr>
          <w:sz w:val="18"/>
        </w:rPr>
        <w:t xml:space="preserve"> </w:t>
      </w:r>
      <w:r w:rsidRPr="00A55DB1">
        <w:rPr>
          <w:sz w:val="18"/>
        </w:rPr>
        <w:t>zaman</w:t>
      </w:r>
      <w:r w:rsidRPr="00A55DB1" w:rsidR="0030183B">
        <w:rPr>
          <w:sz w:val="18"/>
        </w:rPr>
        <w:t xml:space="preserve"> </w:t>
      </w:r>
      <w:r w:rsidRPr="00A55DB1">
        <w:rPr>
          <w:sz w:val="18"/>
        </w:rPr>
        <w:t>çelikten</w:t>
      </w:r>
      <w:r w:rsidRPr="00A55DB1" w:rsidR="0030183B">
        <w:rPr>
          <w:sz w:val="18"/>
        </w:rPr>
        <w:t xml:space="preserve"> </w:t>
      </w:r>
      <w:r w:rsidRPr="00A55DB1">
        <w:rPr>
          <w:sz w:val="18"/>
        </w:rPr>
        <w:t>daha</w:t>
      </w:r>
      <w:r w:rsidRPr="00A55DB1" w:rsidR="0030183B">
        <w:rPr>
          <w:sz w:val="18"/>
        </w:rPr>
        <w:t xml:space="preserve"> </w:t>
      </w:r>
      <w:r w:rsidRPr="00A55DB1">
        <w:rPr>
          <w:sz w:val="18"/>
        </w:rPr>
        <w:t>güçlü</w:t>
      </w:r>
      <w:r w:rsidRPr="00A55DB1" w:rsidR="0030183B">
        <w:rPr>
          <w:sz w:val="18"/>
        </w:rPr>
        <w:t xml:space="preserve"> </w:t>
      </w:r>
      <w:r w:rsidRPr="00A55DB1">
        <w:rPr>
          <w:sz w:val="18"/>
        </w:rPr>
        <w:t>hâle</w:t>
      </w:r>
      <w:r w:rsidRPr="00A55DB1" w:rsidR="0030183B">
        <w:rPr>
          <w:sz w:val="18"/>
        </w:rPr>
        <w:t xml:space="preserve"> </w:t>
      </w:r>
      <w:r w:rsidRPr="00A55DB1">
        <w:rPr>
          <w:sz w:val="18"/>
        </w:rPr>
        <w:t>gelmektedir,</w:t>
      </w:r>
      <w:r w:rsidRPr="00A55DB1" w:rsidR="0030183B">
        <w:rPr>
          <w:sz w:val="18"/>
        </w:rPr>
        <w:t xml:space="preserve"> </w:t>
      </w:r>
      <w:r w:rsidRPr="00A55DB1">
        <w:rPr>
          <w:sz w:val="18"/>
        </w:rPr>
        <w:t>bu</w:t>
      </w:r>
      <w:r w:rsidRPr="00A55DB1" w:rsidR="0030183B">
        <w:rPr>
          <w:sz w:val="18"/>
        </w:rPr>
        <w:t xml:space="preserve"> </w:t>
      </w:r>
      <w:r w:rsidRPr="00A55DB1">
        <w:rPr>
          <w:sz w:val="18"/>
        </w:rPr>
        <w:t>da</w:t>
      </w:r>
      <w:r w:rsidRPr="00A55DB1" w:rsidR="0030183B">
        <w:rPr>
          <w:sz w:val="18"/>
        </w:rPr>
        <w:t xml:space="preserve"> </w:t>
      </w:r>
      <w:r w:rsidRPr="00A55DB1">
        <w:rPr>
          <w:sz w:val="18"/>
        </w:rPr>
        <w:t>ortaya</w:t>
      </w:r>
      <w:r w:rsidRPr="00A55DB1" w:rsidR="0030183B">
        <w:rPr>
          <w:sz w:val="18"/>
        </w:rPr>
        <w:t xml:space="preserve"> </w:t>
      </w:r>
      <w:r w:rsidRPr="00A55DB1">
        <w:rPr>
          <w:sz w:val="18"/>
        </w:rPr>
        <w:t>çıkan</w:t>
      </w:r>
      <w:r w:rsidRPr="00A55DB1" w:rsidR="0030183B">
        <w:rPr>
          <w:sz w:val="18"/>
        </w:rPr>
        <w:t xml:space="preserve"> </w:t>
      </w:r>
      <w:r w:rsidRPr="00A55DB1">
        <w:rPr>
          <w:sz w:val="18"/>
        </w:rPr>
        <w:t>ürünün</w:t>
      </w:r>
      <w:r w:rsidRPr="00A55DB1" w:rsidR="0030183B">
        <w:rPr>
          <w:sz w:val="18"/>
        </w:rPr>
        <w:t xml:space="preserve"> </w:t>
      </w:r>
      <w:r w:rsidRPr="00A55DB1">
        <w:rPr>
          <w:sz w:val="18"/>
        </w:rPr>
        <w:t>daha</w:t>
      </w:r>
      <w:r w:rsidRPr="00A55DB1" w:rsidR="0030183B">
        <w:rPr>
          <w:sz w:val="18"/>
        </w:rPr>
        <w:t xml:space="preserve"> </w:t>
      </w:r>
      <w:r w:rsidRPr="00A55DB1">
        <w:rPr>
          <w:sz w:val="18"/>
        </w:rPr>
        <w:t>dayanıklı</w:t>
      </w:r>
      <w:r w:rsidRPr="00A55DB1" w:rsidR="0030183B">
        <w:rPr>
          <w:sz w:val="18"/>
        </w:rPr>
        <w:t xml:space="preserve"> </w:t>
      </w:r>
      <w:r w:rsidRPr="00A55DB1">
        <w:rPr>
          <w:sz w:val="18"/>
        </w:rPr>
        <w:t>olmasını</w:t>
      </w:r>
      <w:r w:rsidRPr="00A55DB1" w:rsidR="0030183B">
        <w:rPr>
          <w:sz w:val="18"/>
        </w:rPr>
        <w:t xml:space="preserve"> </w:t>
      </w:r>
      <w:r w:rsidRPr="00A55DB1">
        <w:rPr>
          <w:sz w:val="18"/>
        </w:rPr>
        <w:t>sağlamaktadır.</w:t>
      </w:r>
      <w:r w:rsidRPr="00A55DB1" w:rsidR="0030183B">
        <w:rPr>
          <w:sz w:val="18"/>
        </w:rPr>
        <w:t xml:space="preserve"> </w:t>
      </w:r>
      <w:r w:rsidRPr="00A55DB1">
        <w:rPr>
          <w:sz w:val="18"/>
        </w:rPr>
        <w:t>Tekstil</w:t>
      </w:r>
      <w:r w:rsidRPr="00A55DB1" w:rsidR="0030183B">
        <w:rPr>
          <w:sz w:val="18"/>
        </w:rPr>
        <w:t xml:space="preserve"> </w:t>
      </w:r>
      <w:r w:rsidRPr="00A55DB1">
        <w:rPr>
          <w:sz w:val="18"/>
        </w:rPr>
        <w:t>alanında</w:t>
      </w:r>
      <w:r w:rsidRPr="00A55DB1" w:rsidR="0030183B">
        <w:rPr>
          <w:sz w:val="18"/>
        </w:rPr>
        <w:t xml:space="preserve"> </w:t>
      </w:r>
      <w:r w:rsidRPr="00A55DB1">
        <w:rPr>
          <w:sz w:val="18"/>
        </w:rPr>
        <w:t>kumaş</w:t>
      </w:r>
      <w:r w:rsidRPr="00A55DB1" w:rsidR="0030183B">
        <w:rPr>
          <w:sz w:val="18"/>
        </w:rPr>
        <w:t xml:space="preserve"> </w:t>
      </w:r>
      <w:r w:rsidRPr="00A55DB1">
        <w:rPr>
          <w:sz w:val="18"/>
        </w:rPr>
        <w:t>ve</w:t>
      </w:r>
      <w:r w:rsidRPr="00A55DB1" w:rsidR="0030183B">
        <w:rPr>
          <w:sz w:val="18"/>
        </w:rPr>
        <w:t xml:space="preserve"> </w:t>
      </w:r>
      <w:r w:rsidRPr="00A55DB1">
        <w:rPr>
          <w:sz w:val="18"/>
        </w:rPr>
        <w:t>ipliğin</w:t>
      </w:r>
      <w:r w:rsidRPr="00A55DB1" w:rsidR="0030183B">
        <w:rPr>
          <w:sz w:val="18"/>
        </w:rPr>
        <w:t xml:space="preserve"> </w:t>
      </w:r>
      <w:r w:rsidRPr="00A55DB1">
        <w:rPr>
          <w:sz w:val="18"/>
        </w:rPr>
        <w:t>ham</w:t>
      </w:r>
      <w:r w:rsidRPr="00A55DB1" w:rsidR="0030183B">
        <w:rPr>
          <w:sz w:val="18"/>
        </w:rPr>
        <w:t xml:space="preserve"> </w:t>
      </w:r>
      <w:r w:rsidRPr="00A55DB1">
        <w:rPr>
          <w:sz w:val="18"/>
        </w:rPr>
        <w:t>maddesi</w:t>
      </w:r>
      <w:r w:rsidRPr="00A55DB1" w:rsidR="0030183B">
        <w:rPr>
          <w:sz w:val="18"/>
        </w:rPr>
        <w:t xml:space="preserve"> </w:t>
      </w:r>
      <w:r w:rsidRPr="00A55DB1">
        <w:rPr>
          <w:sz w:val="18"/>
        </w:rPr>
        <w:t>olduğu</w:t>
      </w:r>
      <w:r w:rsidRPr="00A55DB1" w:rsidR="0030183B">
        <w:rPr>
          <w:sz w:val="18"/>
        </w:rPr>
        <w:t xml:space="preserve"> </w:t>
      </w:r>
      <w:r w:rsidRPr="00A55DB1">
        <w:rPr>
          <w:sz w:val="18"/>
        </w:rPr>
        <w:t>bilinmekle</w:t>
      </w:r>
      <w:r w:rsidRPr="00A55DB1" w:rsidR="0030183B">
        <w:rPr>
          <w:sz w:val="18"/>
        </w:rPr>
        <w:t xml:space="preserve"> </w:t>
      </w:r>
      <w:r w:rsidRPr="00A55DB1">
        <w:rPr>
          <w:sz w:val="18"/>
        </w:rPr>
        <w:t>birlikte,</w:t>
      </w:r>
      <w:r w:rsidRPr="00A55DB1" w:rsidR="0030183B">
        <w:rPr>
          <w:sz w:val="18"/>
        </w:rPr>
        <w:t xml:space="preserve"> </w:t>
      </w:r>
      <w:r w:rsidRPr="00A55DB1">
        <w:rPr>
          <w:sz w:val="18"/>
        </w:rPr>
        <w:t>gıda,</w:t>
      </w:r>
      <w:r w:rsidRPr="00A55DB1" w:rsidR="0030183B">
        <w:rPr>
          <w:sz w:val="18"/>
        </w:rPr>
        <w:t xml:space="preserve"> </w:t>
      </w:r>
      <w:r w:rsidRPr="00A55DB1">
        <w:rPr>
          <w:sz w:val="18"/>
        </w:rPr>
        <w:t>içecek</w:t>
      </w:r>
      <w:r w:rsidRPr="00A55DB1" w:rsidR="0030183B">
        <w:rPr>
          <w:sz w:val="18"/>
        </w:rPr>
        <w:t xml:space="preserve"> </w:t>
      </w:r>
      <w:r w:rsidRPr="00A55DB1">
        <w:rPr>
          <w:sz w:val="18"/>
        </w:rPr>
        <w:t>olmak</w:t>
      </w:r>
      <w:r w:rsidRPr="00A55DB1" w:rsidR="0030183B">
        <w:rPr>
          <w:sz w:val="18"/>
        </w:rPr>
        <w:t xml:space="preserve"> </w:t>
      </w:r>
      <w:r w:rsidRPr="00A55DB1">
        <w:rPr>
          <w:sz w:val="18"/>
        </w:rPr>
        <w:t>üzere</w:t>
      </w:r>
      <w:r w:rsidRPr="00A55DB1" w:rsidR="0030183B">
        <w:rPr>
          <w:sz w:val="18"/>
        </w:rPr>
        <w:t xml:space="preserve"> </w:t>
      </w:r>
      <w:r w:rsidRPr="00A55DB1">
        <w:rPr>
          <w:sz w:val="18"/>
        </w:rPr>
        <w:t>kozmetik,</w:t>
      </w:r>
      <w:r w:rsidRPr="00A55DB1" w:rsidR="0030183B">
        <w:rPr>
          <w:sz w:val="18"/>
        </w:rPr>
        <w:t xml:space="preserve"> </w:t>
      </w:r>
      <w:r w:rsidRPr="00A55DB1">
        <w:rPr>
          <w:sz w:val="18"/>
        </w:rPr>
        <w:t>kişisel</w:t>
      </w:r>
      <w:r w:rsidRPr="00A55DB1" w:rsidR="0030183B">
        <w:rPr>
          <w:sz w:val="18"/>
        </w:rPr>
        <w:t xml:space="preserve"> </w:t>
      </w:r>
      <w:r w:rsidRPr="00A55DB1">
        <w:rPr>
          <w:sz w:val="18"/>
        </w:rPr>
        <w:t>bakım,</w:t>
      </w:r>
      <w:r w:rsidRPr="00A55DB1" w:rsidR="0030183B">
        <w:rPr>
          <w:sz w:val="18"/>
        </w:rPr>
        <w:t xml:space="preserve"> </w:t>
      </w:r>
      <w:r w:rsidRPr="00A55DB1">
        <w:rPr>
          <w:sz w:val="18"/>
        </w:rPr>
        <w:t>kâğıt</w:t>
      </w:r>
      <w:r w:rsidRPr="00A55DB1" w:rsidR="0030183B">
        <w:rPr>
          <w:sz w:val="18"/>
        </w:rPr>
        <w:t xml:space="preserve"> </w:t>
      </w:r>
      <w:r w:rsidRPr="00A55DB1">
        <w:rPr>
          <w:sz w:val="18"/>
        </w:rPr>
        <w:t>ve</w:t>
      </w:r>
      <w:r w:rsidRPr="00A55DB1" w:rsidR="0030183B">
        <w:rPr>
          <w:sz w:val="18"/>
        </w:rPr>
        <w:t xml:space="preserve"> </w:t>
      </w:r>
      <w:r w:rsidRPr="00A55DB1">
        <w:rPr>
          <w:sz w:val="18"/>
        </w:rPr>
        <w:t>yapı</w:t>
      </w:r>
      <w:r w:rsidRPr="00A55DB1" w:rsidR="0030183B">
        <w:rPr>
          <w:sz w:val="18"/>
        </w:rPr>
        <w:t xml:space="preserve"> </w:t>
      </w:r>
      <w:r w:rsidRPr="00A55DB1">
        <w:rPr>
          <w:sz w:val="18"/>
        </w:rPr>
        <w:t>malzemesi,</w:t>
      </w:r>
      <w:r w:rsidRPr="00A55DB1" w:rsidR="0030183B">
        <w:rPr>
          <w:sz w:val="18"/>
        </w:rPr>
        <w:t xml:space="preserve"> </w:t>
      </w:r>
      <w:r w:rsidRPr="00A55DB1">
        <w:rPr>
          <w:sz w:val="18"/>
        </w:rPr>
        <w:t>bina</w:t>
      </w:r>
      <w:r w:rsidRPr="00A55DB1" w:rsidR="0030183B">
        <w:rPr>
          <w:sz w:val="18"/>
        </w:rPr>
        <w:t xml:space="preserve"> </w:t>
      </w:r>
      <w:r w:rsidRPr="00A55DB1">
        <w:rPr>
          <w:sz w:val="18"/>
        </w:rPr>
        <w:t>kaplaması,</w:t>
      </w:r>
      <w:r w:rsidRPr="00A55DB1" w:rsidR="0030183B">
        <w:rPr>
          <w:sz w:val="18"/>
        </w:rPr>
        <w:t xml:space="preserve"> </w:t>
      </w:r>
      <w:r w:rsidRPr="00A55DB1">
        <w:rPr>
          <w:sz w:val="18"/>
        </w:rPr>
        <w:t>kiremit,</w:t>
      </w:r>
      <w:r w:rsidRPr="00A55DB1" w:rsidR="0030183B">
        <w:rPr>
          <w:sz w:val="18"/>
        </w:rPr>
        <w:t xml:space="preserve"> </w:t>
      </w:r>
      <w:r w:rsidRPr="00A55DB1">
        <w:rPr>
          <w:sz w:val="18"/>
        </w:rPr>
        <w:t>mobilya</w:t>
      </w:r>
      <w:r w:rsidRPr="00A55DB1" w:rsidR="0030183B">
        <w:rPr>
          <w:sz w:val="18"/>
        </w:rPr>
        <w:t xml:space="preserve"> </w:t>
      </w:r>
      <w:r w:rsidRPr="00A55DB1">
        <w:rPr>
          <w:sz w:val="18"/>
        </w:rPr>
        <w:t>ve</w:t>
      </w:r>
      <w:r w:rsidRPr="00A55DB1" w:rsidR="0030183B">
        <w:rPr>
          <w:sz w:val="18"/>
        </w:rPr>
        <w:t xml:space="preserve"> </w:t>
      </w:r>
      <w:r w:rsidRPr="00A55DB1">
        <w:rPr>
          <w:sz w:val="18"/>
        </w:rPr>
        <w:t>sayabileceğimiz</w:t>
      </w:r>
      <w:r w:rsidRPr="00A55DB1" w:rsidR="0030183B">
        <w:rPr>
          <w:sz w:val="18"/>
        </w:rPr>
        <w:t xml:space="preserve"> </w:t>
      </w:r>
      <w:r w:rsidRPr="00A55DB1">
        <w:rPr>
          <w:sz w:val="18"/>
        </w:rPr>
        <w:t>birçok</w:t>
      </w:r>
      <w:r w:rsidRPr="00A55DB1" w:rsidR="0030183B">
        <w:rPr>
          <w:sz w:val="18"/>
        </w:rPr>
        <w:t xml:space="preserve"> </w:t>
      </w:r>
      <w:r w:rsidRPr="00A55DB1">
        <w:rPr>
          <w:sz w:val="18"/>
        </w:rPr>
        <w:t>ürün</w:t>
      </w:r>
      <w:r w:rsidRPr="00A55DB1" w:rsidR="005A43AC">
        <w:rPr>
          <w:sz w:val="18"/>
        </w:rPr>
        <w:t>ün</w:t>
      </w:r>
      <w:r w:rsidRPr="00A55DB1" w:rsidR="0030183B">
        <w:rPr>
          <w:sz w:val="18"/>
        </w:rPr>
        <w:t xml:space="preserve"> </w:t>
      </w:r>
      <w:r w:rsidRPr="00A55DB1">
        <w:rPr>
          <w:sz w:val="18"/>
        </w:rPr>
        <w:t>kenevirden</w:t>
      </w:r>
      <w:r w:rsidRPr="00A55DB1" w:rsidR="0030183B">
        <w:rPr>
          <w:sz w:val="18"/>
        </w:rPr>
        <w:t xml:space="preserve"> </w:t>
      </w:r>
      <w:r w:rsidRPr="00A55DB1">
        <w:rPr>
          <w:sz w:val="18"/>
        </w:rPr>
        <w:t>üretildiğini</w:t>
      </w:r>
      <w:r w:rsidRPr="00A55DB1" w:rsidR="0030183B">
        <w:rPr>
          <w:sz w:val="18"/>
        </w:rPr>
        <w:t xml:space="preserve"> </w:t>
      </w:r>
      <w:r w:rsidRPr="00A55DB1">
        <w:rPr>
          <w:sz w:val="18"/>
        </w:rPr>
        <w:t>bilmekteyiz.</w:t>
      </w:r>
      <w:r w:rsidRPr="00A55DB1" w:rsidR="0030183B">
        <w:rPr>
          <w:sz w:val="18"/>
        </w:rPr>
        <w:t xml:space="preserve"> </w:t>
      </w:r>
      <w:r w:rsidRPr="00A55DB1">
        <w:rPr>
          <w:sz w:val="18"/>
        </w:rPr>
        <w:t>Ama</w:t>
      </w:r>
      <w:r w:rsidRPr="00A55DB1" w:rsidR="0030183B">
        <w:rPr>
          <w:sz w:val="18"/>
        </w:rPr>
        <w:t xml:space="preserve"> </w:t>
      </w:r>
      <w:r w:rsidRPr="00A55DB1">
        <w:rPr>
          <w:sz w:val="18"/>
        </w:rPr>
        <w:t>ülkemizde</w:t>
      </w:r>
      <w:r w:rsidRPr="00A55DB1" w:rsidR="0030183B">
        <w:rPr>
          <w:sz w:val="18"/>
        </w:rPr>
        <w:t xml:space="preserve"> </w:t>
      </w:r>
      <w:r w:rsidRPr="00A55DB1">
        <w:rPr>
          <w:sz w:val="18"/>
        </w:rPr>
        <w:t>kenevir</w:t>
      </w:r>
      <w:r w:rsidRPr="00A55DB1" w:rsidR="0030183B">
        <w:rPr>
          <w:sz w:val="18"/>
        </w:rPr>
        <w:t xml:space="preserve"> </w:t>
      </w:r>
      <w:r w:rsidRPr="00A55DB1">
        <w:rPr>
          <w:sz w:val="18"/>
        </w:rPr>
        <w:t>yetiştirilmesi</w:t>
      </w:r>
      <w:r w:rsidRPr="00A55DB1" w:rsidR="0030183B">
        <w:rPr>
          <w:sz w:val="18"/>
        </w:rPr>
        <w:t xml:space="preserve"> </w:t>
      </w:r>
      <w:r w:rsidRPr="00A55DB1">
        <w:rPr>
          <w:sz w:val="18"/>
        </w:rPr>
        <w:t>kısıtlandığından</w:t>
      </w:r>
      <w:r w:rsidRPr="00A55DB1" w:rsidR="0030183B">
        <w:rPr>
          <w:sz w:val="18"/>
        </w:rPr>
        <w:t xml:space="preserve"> </w:t>
      </w:r>
      <w:r w:rsidRPr="00A55DB1">
        <w:rPr>
          <w:sz w:val="18"/>
        </w:rPr>
        <w:t>dolayı</w:t>
      </w:r>
      <w:r w:rsidRPr="00A55DB1" w:rsidR="0030183B">
        <w:rPr>
          <w:sz w:val="18"/>
        </w:rPr>
        <w:t xml:space="preserve"> </w:t>
      </w:r>
      <w:r w:rsidRPr="00A55DB1">
        <w:rPr>
          <w:sz w:val="18"/>
        </w:rPr>
        <w:t>maalesef</w:t>
      </w:r>
      <w:r w:rsidRPr="00A55DB1" w:rsidR="0030183B">
        <w:rPr>
          <w:sz w:val="18"/>
        </w:rPr>
        <w:t xml:space="preserve"> </w:t>
      </w:r>
      <w:r w:rsidRPr="00A55DB1">
        <w:rPr>
          <w:sz w:val="18"/>
        </w:rPr>
        <w:t>bunu</w:t>
      </w:r>
      <w:r w:rsidRPr="00A55DB1" w:rsidR="0030183B">
        <w:rPr>
          <w:sz w:val="18"/>
        </w:rPr>
        <w:t xml:space="preserve"> </w:t>
      </w:r>
      <w:r w:rsidRPr="00A55DB1">
        <w:rPr>
          <w:sz w:val="18"/>
        </w:rPr>
        <w:t>üretemiyoruz.</w:t>
      </w:r>
      <w:r w:rsidRPr="00A55DB1" w:rsidR="0030183B">
        <w:rPr>
          <w:sz w:val="18"/>
        </w:rPr>
        <w:t xml:space="preserve"> </w:t>
      </w:r>
      <w:r w:rsidRPr="00A55DB1">
        <w:rPr>
          <w:sz w:val="18"/>
        </w:rPr>
        <w:t>Ama</w:t>
      </w:r>
      <w:r w:rsidRPr="00A55DB1" w:rsidR="0030183B">
        <w:rPr>
          <w:sz w:val="18"/>
        </w:rPr>
        <w:t xml:space="preserve"> </w:t>
      </w:r>
      <w:r w:rsidRPr="00A55DB1">
        <w:rPr>
          <w:sz w:val="18"/>
        </w:rPr>
        <w:t>ne</w:t>
      </w:r>
      <w:r w:rsidRPr="00A55DB1" w:rsidR="0030183B">
        <w:rPr>
          <w:sz w:val="18"/>
        </w:rPr>
        <w:t xml:space="preserve"> </w:t>
      </w:r>
      <w:r w:rsidRPr="00A55DB1">
        <w:rPr>
          <w:sz w:val="18"/>
        </w:rPr>
        <w:t>var</w:t>
      </w:r>
      <w:r w:rsidRPr="00A55DB1" w:rsidR="0030183B">
        <w:rPr>
          <w:sz w:val="18"/>
        </w:rPr>
        <w:t xml:space="preserve"> </w:t>
      </w:r>
      <w:r w:rsidRPr="00A55DB1">
        <w:rPr>
          <w:sz w:val="18"/>
        </w:rPr>
        <w:t>ki</w:t>
      </w:r>
      <w:r w:rsidRPr="00A55DB1" w:rsidR="0030183B">
        <w:rPr>
          <w:sz w:val="18"/>
        </w:rPr>
        <w:t xml:space="preserve"> </w:t>
      </w:r>
      <w:r w:rsidRPr="00A55DB1">
        <w:rPr>
          <w:sz w:val="18"/>
        </w:rPr>
        <w:t>kenevirden</w:t>
      </w:r>
      <w:r w:rsidRPr="00A55DB1" w:rsidR="0030183B">
        <w:rPr>
          <w:sz w:val="18"/>
        </w:rPr>
        <w:t xml:space="preserve"> </w:t>
      </w:r>
      <w:r w:rsidRPr="00A55DB1">
        <w:rPr>
          <w:sz w:val="18"/>
        </w:rPr>
        <w:t>üretilen</w:t>
      </w:r>
      <w:r w:rsidRPr="00A55DB1" w:rsidR="0030183B">
        <w:rPr>
          <w:sz w:val="18"/>
        </w:rPr>
        <w:t xml:space="preserve"> </w:t>
      </w:r>
      <w:r w:rsidRPr="00A55DB1">
        <w:rPr>
          <w:sz w:val="18"/>
        </w:rPr>
        <w:t>herhangi</w:t>
      </w:r>
      <w:r w:rsidRPr="00A55DB1" w:rsidR="0030183B">
        <w:rPr>
          <w:sz w:val="18"/>
        </w:rPr>
        <w:t xml:space="preserve"> </w:t>
      </w:r>
      <w:r w:rsidRPr="00A55DB1">
        <w:rPr>
          <w:sz w:val="18"/>
        </w:rPr>
        <w:t>bir</w:t>
      </w:r>
      <w:r w:rsidRPr="00A55DB1" w:rsidR="0030183B">
        <w:rPr>
          <w:sz w:val="18"/>
        </w:rPr>
        <w:t xml:space="preserve"> </w:t>
      </w:r>
      <w:r w:rsidRPr="00A55DB1">
        <w:rPr>
          <w:sz w:val="18"/>
        </w:rPr>
        <w:t>ürüne</w:t>
      </w:r>
      <w:r w:rsidRPr="00A55DB1" w:rsidR="0030183B">
        <w:rPr>
          <w:sz w:val="18"/>
        </w:rPr>
        <w:t xml:space="preserve"> </w:t>
      </w:r>
      <w:r w:rsidRPr="00A55DB1" w:rsidR="005A43AC">
        <w:rPr>
          <w:sz w:val="18"/>
        </w:rPr>
        <w:t>ihtiyaç</w:t>
      </w:r>
      <w:r w:rsidRPr="00A55DB1" w:rsidR="0030183B">
        <w:rPr>
          <w:sz w:val="18"/>
        </w:rPr>
        <w:t xml:space="preserve"> </w:t>
      </w:r>
      <w:r w:rsidRPr="00A55DB1">
        <w:rPr>
          <w:sz w:val="18"/>
        </w:rPr>
        <w:t>olduğunda,</w:t>
      </w:r>
      <w:r w:rsidRPr="00A55DB1" w:rsidR="0030183B">
        <w:rPr>
          <w:sz w:val="18"/>
        </w:rPr>
        <w:t xml:space="preserve"> </w:t>
      </w:r>
      <w:r w:rsidRPr="00A55DB1">
        <w:rPr>
          <w:sz w:val="18"/>
        </w:rPr>
        <w:t>bunu</w:t>
      </w:r>
      <w:r w:rsidRPr="00A55DB1" w:rsidR="0030183B">
        <w:rPr>
          <w:sz w:val="18"/>
        </w:rPr>
        <w:t xml:space="preserve"> </w:t>
      </w:r>
      <w:r w:rsidRPr="00A55DB1">
        <w:rPr>
          <w:sz w:val="18"/>
        </w:rPr>
        <w:t>yurt</w:t>
      </w:r>
      <w:r w:rsidRPr="00A55DB1" w:rsidR="0030183B">
        <w:rPr>
          <w:sz w:val="18"/>
        </w:rPr>
        <w:t xml:space="preserve"> </w:t>
      </w:r>
      <w:r w:rsidRPr="00A55DB1">
        <w:rPr>
          <w:sz w:val="18"/>
        </w:rPr>
        <w:t>dışından</w:t>
      </w:r>
      <w:r w:rsidRPr="00A55DB1" w:rsidR="0030183B">
        <w:rPr>
          <w:sz w:val="18"/>
        </w:rPr>
        <w:t xml:space="preserve"> </w:t>
      </w:r>
      <w:r w:rsidRPr="00A55DB1">
        <w:rPr>
          <w:sz w:val="18"/>
        </w:rPr>
        <w:t>ithal</w:t>
      </w:r>
      <w:r w:rsidRPr="00A55DB1" w:rsidR="0030183B">
        <w:rPr>
          <w:sz w:val="18"/>
        </w:rPr>
        <w:t xml:space="preserve"> </w:t>
      </w:r>
      <w:r w:rsidRPr="00A55DB1">
        <w:rPr>
          <w:sz w:val="18"/>
        </w:rPr>
        <w:t>edip</w:t>
      </w:r>
      <w:r w:rsidRPr="00A55DB1" w:rsidR="0030183B">
        <w:rPr>
          <w:sz w:val="18"/>
        </w:rPr>
        <w:t xml:space="preserve"> </w:t>
      </w:r>
      <w:r w:rsidRPr="00A55DB1">
        <w:rPr>
          <w:sz w:val="18"/>
        </w:rPr>
        <w:t>ülkemizde</w:t>
      </w:r>
      <w:r w:rsidRPr="00A55DB1" w:rsidR="0030183B">
        <w:rPr>
          <w:sz w:val="18"/>
        </w:rPr>
        <w:t xml:space="preserve"> </w:t>
      </w:r>
      <w:r w:rsidRPr="00A55DB1">
        <w:rPr>
          <w:sz w:val="18"/>
        </w:rPr>
        <w:t>bu</w:t>
      </w:r>
      <w:r w:rsidRPr="00A55DB1" w:rsidR="0030183B">
        <w:rPr>
          <w:sz w:val="18"/>
        </w:rPr>
        <w:t xml:space="preserve"> </w:t>
      </w:r>
      <w:r w:rsidRPr="00A55DB1">
        <w:rPr>
          <w:sz w:val="18"/>
        </w:rPr>
        <w:t>ürünü</w:t>
      </w:r>
      <w:r w:rsidRPr="00A55DB1" w:rsidR="0030183B">
        <w:rPr>
          <w:sz w:val="18"/>
        </w:rPr>
        <w:t xml:space="preserve"> </w:t>
      </w:r>
      <w:r w:rsidRPr="00A55DB1">
        <w:rPr>
          <w:sz w:val="18"/>
        </w:rPr>
        <w:t>kullanabiliyoruz.</w:t>
      </w:r>
      <w:r w:rsidRPr="00A55DB1" w:rsidR="0030183B">
        <w:rPr>
          <w:sz w:val="18"/>
        </w:rPr>
        <w:t xml:space="preserve"> </w:t>
      </w:r>
      <w:r w:rsidRPr="00A55DB1">
        <w:rPr>
          <w:sz w:val="18"/>
        </w:rPr>
        <w:t>Eğer</w:t>
      </w:r>
      <w:r w:rsidRPr="00A55DB1" w:rsidR="0030183B">
        <w:rPr>
          <w:sz w:val="18"/>
        </w:rPr>
        <w:t xml:space="preserve"> </w:t>
      </w:r>
      <w:r w:rsidRPr="00A55DB1">
        <w:rPr>
          <w:sz w:val="18"/>
        </w:rPr>
        <w:t>bunu</w:t>
      </w:r>
      <w:r w:rsidRPr="00A55DB1" w:rsidR="0030183B">
        <w:rPr>
          <w:sz w:val="18"/>
        </w:rPr>
        <w:t xml:space="preserve"> </w:t>
      </w:r>
      <w:r w:rsidRPr="00A55DB1">
        <w:rPr>
          <w:sz w:val="18"/>
        </w:rPr>
        <w:t>ithal</w:t>
      </w:r>
      <w:r w:rsidRPr="00A55DB1" w:rsidR="0030183B">
        <w:rPr>
          <w:sz w:val="18"/>
        </w:rPr>
        <w:t xml:space="preserve"> </w:t>
      </w:r>
      <w:r w:rsidRPr="00A55DB1">
        <w:rPr>
          <w:sz w:val="18"/>
        </w:rPr>
        <w:t>edip</w:t>
      </w:r>
      <w:r w:rsidRPr="00A55DB1" w:rsidR="0030183B">
        <w:rPr>
          <w:sz w:val="18"/>
        </w:rPr>
        <w:t xml:space="preserve"> </w:t>
      </w:r>
      <w:r w:rsidRPr="00A55DB1">
        <w:rPr>
          <w:sz w:val="18"/>
        </w:rPr>
        <w:t>ülkemize</w:t>
      </w:r>
      <w:r w:rsidRPr="00A55DB1" w:rsidR="0030183B">
        <w:rPr>
          <w:sz w:val="18"/>
        </w:rPr>
        <w:t xml:space="preserve"> </w:t>
      </w:r>
      <w:r w:rsidRPr="00A55DB1">
        <w:rPr>
          <w:sz w:val="18"/>
        </w:rPr>
        <w:t>getiriyor,</w:t>
      </w:r>
      <w:r w:rsidRPr="00A55DB1" w:rsidR="0030183B">
        <w:rPr>
          <w:sz w:val="18"/>
        </w:rPr>
        <w:t xml:space="preserve"> </w:t>
      </w:r>
      <w:r w:rsidRPr="00A55DB1">
        <w:rPr>
          <w:sz w:val="18"/>
        </w:rPr>
        <w:t>ham</w:t>
      </w:r>
      <w:r w:rsidRPr="00A55DB1" w:rsidR="0030183B">
        <w:rPr>
          <w:sz w:val="18"/>
        </w:rPr>
        <w:t xml:space="preserve"> </w:t>
      </w:r>
      <w:r w:rsidRPr="00A55DB1">
        <w:rPr>
          <w:sz w:val="18"/>
        </w:rPr>
        <w:t>maddesini</w:t>
      </w:r>
      <w:r w:rsidRPr="00A55DB1" w:rsidR="0030183B">
        <w:rPr>
          <w:sz w:val="18"/>
        </w:rPr>
        <w:t xml:space="preserve"> </w:t>
      </w:r>
      <w:r w:rsidRPr="00A55DB1">
        <w:rPr>
          <w:sz w:val="18"/>
        </w:rPr>
        <w:t>imalatta</w:t>
      </w:r>
      <w:r w:rsidRPr="00A55DB1" w:rsidR="0030183B">
        <w:rPr>
          <w:sz w:val="18"/>
        </w:rPr>
        <w:t xml:space="preserve"> </w:t>
      </w:r>
      <w:r w:rsidRPr="00A55DB1">
        <w:rPr>
          <w:sz w:val="18"/>
        </w:rPr>
        <w:t>kullanıyorsak…</w:t>
      </w:r>
      <w:r w:rsidRPr="00A55DB1" w:rsidR="0030183B">
        <w:rPr>
          <w:sz w:val="18"/>
        </w:rPr>
        <w:t xml:space="preserve"> </w:t>
      </w:r>
      <w:r w:rsidRPr="00A55DB1">
        <w:rPr>
          <w:sz w:val="18"/>
        </w:rPr>
        <w:t>O</w:t>
      </w:r>
      <w:r w:rsidRPr="00A55DB1" w:rsidR="0030183B">
        <w:rPr>
          <w:sz w:val="18"/>
        </w:rPr>
        <w:t xml:space="preserve"> </w:t>
      </w:r>
      <w:r w:rsidRPr="00A55DB1">
        <w:rPr>
          <w:sz w:val="18"/>
        </w:rPr>
        <w:t>zaman,</w:t>
      </w:r>
      <w:r w:rsidRPr="00A55DB1" w:rsidR="0030183B">
        <w:rPr>
          <w:sz w:val="18"/>
        </w:rPr>
        <w:t xml:space="preserve"> </w:t>
      </w:r>
      <w:r w:rsidRPr="00A55DB1">
        <w:rPr>
          <w:sz w:val="18"/>
        </w:rPr>
        <w:t>Sayın</w:t>
      </w:r>
      <w:r w:rsidRPr="00A55DB1" w:rsidR="0030183B">
        <w:rPr>
          <w:sz w:val="18"/>
        </w:rPr>
        <w:t xml:space="preserve"> </w:t>
      </w:r>
      <w:r w:rsidRPr="00A55DB1">
        <w:rPr>
          <w:sz w:val="18"/>
        </w:rPr>
        <w:t>Cumhurbaşkanımızın</w:t>
      </w:r>
      <w:r w:rsidRPr="00A55DB1" w:rsidR="0030183B">
        <w:rPr>
          <w:sz w:val="18"/>
        </w:rPr>
        <w:t xml:space="preserve"> </w:t>
      </w:r>
      <w:r w:rsidRPr="00A55DB1">
        <w:rPr>
          <w:sz w:val="18"/>
        </w:rPr>
        <w:t>söylediği</w:t>
      </w:r>
      <w:r w:rsidRPr="00A55DB1" w:rsidR="0030183B">
        <w:rPr>
          <w:sz w:val="18"/>
        </w:rPr>
        <w:t xml:space="preserve"> </w:t>
      </w:r>
      <w:r w:rsidRPr="00A55DB1">
        <w:rPr>
          <w:sz w:val="18"/>
        </w:rPr>
        <w:t>gibi</w:t>
      </w:r>
      <w:r w:rsidRPr="00A55DB1" w:rsidR="0030183B">
        <w:rPr>
          <w:sz w:val="18"/>
        </w:rPr>
        <w:t xml:space="preserve"> </w:t>
      </w:r>
      <w:r w:rsidRPr="00A55DB1">
        <w:rPr>
          <w:sz w:val="18"/>
        </w:rPr>
        <w:t>20</w:t>
      </w:r>
      <w:r w:rsidRPr="00A55DB1" w:rsidR="0030183B">
        <w:rPr>
          <w:sz w:val="18"/>
        </w:rPr>
        <w:t xml:space="preserve"> </w:t>
      </w:r>
      <w:r w:rsidRPr="00A55DB1">
        <w:rPr>
          <w:sz w:val="18"/>
        </w:rPr>
        <w:t>ile</w:t>
      </w:r>
      <w:r w:rsidRPr="00A55DB1" w:rsidR="0030183B">
        <w:rPr>
          <w:sz w:val="18"/>
        </w:rPr>
        <w:t xml:space="preserve"> </w:t>
      </w:r>
      <w:r w:rsidRPr="00A55DB1">
        <w:rPr>
          <w:sz w:val="18"/>
        </w:rPr>
        <w:t>verilmişti.</w:t>
      </w:r>
      <w:r w:rsidRPr="00A55DB1" w:rsidR="0030183B">
        <w:rPr>
          <w:sz w:val="18"/>
        </w:rPr>
        <w:t xml:space="preserve"> </w:t>
      </w:r>
      <w:r w:rsidRPr="00A55DB1">
        <w:rPr>
          <w:sz w:val="18"/>
        </w:rPr>
        <w:t>Gerekiyorsa</w:t>
      </w:r>
      <w:r w:rsidRPr="00A55DB1" w:rsidR="0030183B">
        <w:rPr>
          <w:sz w:val="18"/>
        </w:rPr>
        <w:t xml:space="preserve"> </w:t>
      </w:r>
      <w:r w:rsidRPr="00A55DB1">
        <w:rPr>
          <w:sz w:val="18"/>
        </w:rPr>
        <w:t>coğrafi</w:t>
      </w:r>
      <w:r w:rsidRPr="00A55DB1" w:rsidR="0030183B">
        <w:rPr>
          <w:sz w:val="18"/>
        </w:rPr>
        <w:t xml:space="preserve"> </w:t>
      </w:r>
      <w:r w:rsidRPr="00A55DB1">
        <w:rPr>
          <w:sz w:val="18"/>
        </w:rPr>
        <w:t>olarak,</w:t>
      </w:r>
      <w:r w:rsidRPr="00A55DB1" w:rsidR="0030183B">
        <w:rPr>
          <w:sz w:val="18"/>
        </w:rPr>
        <w:t xml:space="preserve"> </w:t>
      </w:r>
      <w:r w:rsidRPr="00A55DB1">
        <w:rPr>
          <w:sz w:val="18"/>
        </w:rPr>
        <w:t>konum</w:t>
      </w:r>
      <w:r w:rsidRPr="00A55DB1" w:rsidR="0030183B">
        <w:rPr>
          <w:sz w:val="18"/>
        </w:rPr>
        <w:t xml:space="preserve"> </w:t>
      </w:r>
      <w:r w:rsidRPr="00A55DB1">
        <w:rPr>
          <w:sz w:val="18"/>
        </w:rPr>
        <w:t>olarak</w:t>
      </w:r>
      <w:r w:rsidRPr="00A55DB1" w:rsidR="0030183B">
        <w:rPr>
          <w:sz w:val="18"/>
        </w:rPr>
        <w:t xml:space="preserve"> </w:t>
      </w:r>
      <w:r w:rsidRPr="00A55DB1">
        <w:rPr>
          <w:sz w:val="18"/>
        </w:rPr>
        <w:t>uygun</w:t>
      </w:r>
      <w:r w:rsidRPr="00A55DB1" w:rsidR="0030183B">
        <w:rPr>
          <w:sz w:val="18"/>
        </w:rPr>
        <w:t xml:space="preserve"> </w:t>
      </w:r>
      <w:r w:rsidRPr="00A55DB1">
        <w:rPr>
          <w:sz w:val="18"/>
        </w:rPr>
        <w:t>illerimizde</w:t>
      </w:r>
      <w:r w:rsidRPr="00A55DB1" w:rsidR="0030183B">
        <w:rPr>
          <w:sz w:val="18"/>
        </w:rPr>
        <w:t xml:space="preserve"> </w:t>
      </w:r>
      <w:r w:rsidRPr="00A55DB1">
        <w:rPr>
          <w:sz w:val="18"/>
        </w:rPr>
        <w:t>-buna</w:t>
      </w:r>
      <w:r w:rsidRPr="00A55DB1" w:rsidR="0030183B">
        <w:rPr>
          <w:sz w:val="18"/>
        </w:rPr>
        <w:t xml:space="preserve"> </w:t>
      </w:r>
      <w:r w:rsidRPr="00A55DB1">
        <w:rPr>
          <w:sz w:val="18"/>
        </w:rPr>
        <w:t>ihtiyaç</w:t>
      </w:r>
      <w:r w:rsidRPr="00A55DB1" w:rsidR="0030183B">
        <w:rPr>
          <w:sz w:val="18"/>
        </w:rPr>
        <w:t xml:space="preserve"> </w:t>
      </w:r>
      <w:r w:rsidRPr="00A55DB1">
        <w:rPr>
          <w:sz w:val="18"/>
        </w:rPr>
        <w:t>varsa-</w:t>
      </w:r>
      <w:r w:rsidRPr="00A55DB1" w:rsidR="0030183B">
        <w:rPr>
          <w:sz w:val="18"/>
        </w:rPr>
        <w:t xml:space="preserve"> </w:t>
      </w:r>
      <w:r w:rsidRPr="00A55DB1">
        <w:rPr>
          <w:sz w:val="18"/>
        </w:rPr>
        <w:t>kenevir</w:t>
      </w:r>
      <w:r w:rsidRPr="00A55DB1" w:rsidR="0030183B">
        <w:rPr>
          <w:sz w:val="18"/>
        </w:rPr>
        <w:t xml:space="preserve"> </w:t>
      </w:r>
      <w:r w:rsidRPr="00A55DB1">
        <w:rPr>
          <w:sz w:val="18"/>
        </w:rPr>
        <w:t>ekilmesini</w:t>
      </w:r>
      <w:r w:rsidRPr="00A55DB1" w:rsidR="0030183B">
        <w:rPr>
          <w:sz w:val="18"/>
        </w:rPr>
        <w:t xml:space="preserve"> </w:t>
      </w:r>
      <w:r w:rsidRPr="00A55DB1">
        <w:rPr>
          <w:sz w:val="18"/>
        </w:rPr>
        <w:t>ben</w:t>
      </w:r>
      <w:r w:rsidRPr="00A55DB1" w:rsidR="0030183B">
        <w:rPr>
          <w:sz w:val="18"/>
        </w:rPr>
        <w:t xml:space="preserve"> </w:t>
      </w:r>
      <w:r w:rsidRPr="00A55DB1">
        <w:rPr>
          <w:sz w:val="18"/>
        </w:rPr>
        <w:t>buradan</w:t>
      </w:r>
      <w:r w:rsidRPr="00A55DB1" w:rsidR="0030183B">
        <w:rPr>
          <w:sz w:val="18"/>
        </w:rPr>
        <w:t xml:space="preserve"> </w:t>
      </w:r>
      <w:r w:rsidRPr="00A55DB1">
        <w:rPr>
          <w:sz w:val="18"/>
        </w:rPr>
        <w:t>şahsım</w:t>
      </w:r>
      <w:r w:rsidRPr="00A55DB1" w:rsidR="0030183B">
        <w:rPr>
          <w:sz w:val="18"/>
        </w:rPr>
        <w:t xml:space="preserve"> </w:t>
      </w:r>
      <w:r w:rsidRPr="00A55DB1">
        <w:rPr>
          <w:sz w:val="18"/>
        </w:rPr>
        <w:t>olarak</w:t>
      </w:r>
      <w:r w:rsidRPr="00A55DB1" w:rsidR="0030183B">
        <w:rPr>
          <w:sz w:val="18"/>
        </w:rPr>
        <w:t xml:space="preserve"> </w:t>
      </w:r>
      <w:r w:rsidRPr="00A55DB1">
        <w:rPr>
          <w:sz w:val="18"/>
        </w:rPr>
        <w:t>öneriyorum.</w:t>
      </w:r>
      <w:r w:rsidRPr="00A55DB1" w:rsidR="0030183B">
        <w:rPr>
          <w:sz w:val="18"/>
        </w:rPr>
        <w:t xml:space="preserve"> </w:t>
      </w:r>
      <w:r w:rsidRPr="00A55DB1">
        <w:rPr>
          <w:sz w:val="18"/>
        </w:rPr>
        <w:t>Sivas’ımız</w:t>
      </w:r>
      <w:r w:rsidRPr="00A55DB1" w:rsidR="0030183B">
        <w:rPr>
          <w:sz w:val="18"/>
        </w:rPr>
        <w:t xml:space="preserve"> </w:t>
      </w:r>
      <w:r w:rsidRPr="00A55DB1">
        <w:rPr>
          <w:sz w:val="18"/>
        </w:rPr>
        <w:t>da</w:t>
      </w:r>
      <w:r w:rsidRPr="00A55DB1" w:rsidR="0030183B">
        <w:rPr>
          <w:sz w:val="18"/>
        </w:rPr>
        <w:t xml:space="preserve"> </w:t>
      </w:r>
      <w:r w:rsidRPr="00A55DB1">
        <w:rPr>
          <w:sz w:val="18"/>
        </w:rPr>
        <w:t>coğrafi</w:t>
      </w:r>
      <w:r w:rsidRPr="00A55DB1" w:rsidR="0030183B">
        <w:rPr>
          <w:sz w:val="18"/>
        </w:rPr>
        <w:t xml:space="preserve"> </w:t>
      </w:r>
      <w:r w:rsidRPr="00A55DB1">
        <w:rPr>
          <w:sz w:val="18"/>
        </w:rPr>
        <w:t>olarak,</w:t>
      </w:r>
      <w:r w:rsidRPr="00A55DB1" w:rsidR="0030183B">
        <w:rPr>
          <w:sz w:val="18"/>
        </w:rPr>
        <w:t xml:space="preserve"> </w:t>
      </w:r>
      <w:r w:rsidRPr="00A55DB1">
        <w:rPr>
          <w:sz w:val="18"/>
        </w:rPr>
        <w:t>konum</w:t>
      </w:r>
      <w:r w:rsidRPr="00A55DB1" w:rsidR="0030183B">
        <w:rPr>
          <w:sz w:val="18"/>
        </w:rPr>
        <w:t xml:space="preserve"> </w:t>
      </w:r>
      <w:r w:rsidRPr="00A55DB1">
        <w:rPr>
          <w:sz w:val="18"/>
        </w:rPr>
        <w:t>olarak</w:t>
      </w:r>
      <w:r w:rsidRPr="00A55DB1" w:rsidR="0030183B">
        <w:rPr>
          <w:sz w:val="18"/>
        </w:rPr>
        <w:t xml:space="preserve"> </w:t>
      </w:r>
      <w:r w:rsidRPr="00A55DB1">
        <w:rPr>
          <w:sz w:val="18"/>
        </w:rPr>
        <w:t>gerçekten</w:t>
      </w:r>
      <w:r w:rsidRPr="00A55DB1" w:rsidR="0030183B">
        <w:rPr>
          <w:sz w:val="18"/>
        </w:rPr>
        <w:t xml:space="preserve"> </w:t>
      </w:r>
      <w:r w:rsidRPr="00A55DB1">
        <w:rPr>
          <w:sz w:val="18"/>
        </w:rPr>
        <w:t>-kenevire</w:t>
      </w:r>
      <w:r w:rsidRPr="00A55DB1" w:rsidR="0030183B">
        <w:rPr>
          <w:sz w:val="18"/>
        </w:rPr>
        <w:t xml:space="preserve"> </w:t>
      </w:r>
      <w:r w:rsidRPr="00A55DB1">
        <w:rPr>
          <w:sz w:val="18"/>
        </w:rPr>
        <w:t>ihtiyaç</w:t>
      </w:r>
      <w:r w:rsidRPr="00A55DB1" w:rsidR="0030183B">
        <w:rPr>
          <w:sz w:val="18"/>
        </w:rPr>
        <w:t xml:space="preserve"> </w:t>
      </w:r>
      <w:r w:rsidRPr="00A55DB1">
        <w:rPr>
          <w:sz w:val="18"/>
        </w:rPr>
        <w:t>var-</w:t>
      </w:r>
      <w:r w:rsidRPr="00A55DB1" w:rsidR="0030183B">
        <w:rPr>
          <w:sz w:val="18"/>
        </w:rPr>
        <w:t xml:space="preserve"> </w:t>
      </w:r>
      <w:r w:rsidRPr="00A55DB1">
        <w:rPr>
          <w:sz w:val="18"/>
        </w:rPr>
        <w:t>kenevir</w:t>
      </w:r>
      <w:r w:rsidRPr="00A55DB1" w:rsidR="0030183B">
        <w:rPr>
          <w:sz w:val="18"/>
        </w:rPr>
        <w:t xml:space="preserve"> </w:t>
      </w:r>
      <w:r w:rsidRPr="00A55DB1">
        <w:rPr>
          <w:sz w:val="18"/>
        </w:rPr>
        <w:t>ekimi</w:t>
      </w:r>
      <w:r w:rsidRPr="00A55DB1" w:rsidR="0030183B">
        <w:rPr>
          <w:sz w:val="18"/>
        </w:rPr>
        <w:t xml:space="preserve"> </w:t>
      </w:r>
      <w:r w:rsidRPr="00A55DB1" w:rsidR="005A43AC">
        <w:rPr>
          <w:sz w:val="18"/>
        </w:rPr>
        <w:t>için</w:t>
      </w:r>
      <w:r w:rsidRPr="00A55DB1" w:rsidR="0030183B">
        <w:rPr>
          <w:sz w:val="18"/>
        </w:rPr>
        <w:t xml:space="preserve"> </w:t>
      </w:r>
      <w:r w:rsidRPr="00A55DB1">
        <w:rPr>
          <w:sz w:val="18"/>
        </w:rPr>
        <w:t>çok</w:t>
      </w:r>
      <w:r w:rsidRPr="00A55DB1" w:rsidR="0030183B">
        <w:rPr>
          <w:sz w:val="18"/>
        </w:rPr>
        <w:t xml:space="preserve"> </w:t>
      </w:r>
      <w:r w:rsidRPr="00A55DB1">
        <w:rPr>
          <w:sz w:val="18"/>
        </w:rPr>
        <w:t>müsaittir.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Sayın</w:t>
      </w:r>
      <w:r w:rsidRPr="00A55DB1" w:rsidR="0030183B">
        <w:rPr>
          <w:sz w:val="18"/>
        </w:rPr>
        <w:t xml:space="preserve"> </w:t>
      </w:r>
      <w:r w:rsidRPr="00A55DB1">
        <w:rPr>
          <w:sz w:val="18"/>
        </w:rPr>
        <w:t>Cumhurbaşkanımız</w:t>
      </w:r>
      <w:r w:rsidRPr="00A55DB1" w:rsidR="0030183B">
        <w:rPr>
          <w:sz w:val="18"/>
        </w:rPr>
        <w:t xml:space="preserve"> </w:t>
      </w:r>
      <w:r w:rsidRPr="00A55DB1">
        <w:rPr>
          <w:sz w:val="18"/>
        </w:rPr>
        <w:t>bundan</w:t>
      </w:r>
      <w:r w:rsidRPr="00A55DB1" w:rsidR="0030183B">
        <w:rPr>
          <w:sz w:val="18"/>
        </w:rPr>
        <w:t xml:space="preserve"> </w:t>
      </w:r>
      <w:r w:rsidRPr="00A55DB1">
        <w:rPr>
          <w:sz w:val="18"/>
        </w:rPr>
        <w:t>on</w:t>
      </w:r>
      <w:r w:rsidRPr="00A55DB1" w:rsidR="0030183B">
        <w:rPr>
          <w:sz w:val="18"/>
        </w:rPr>
        <w:t xml:space="preserve"> </w:t>
      </w:r>
      <w:r w:rsidRPr="00A55DB1">
        <w:rPr>
          <w:sz w:val="18"/>
        </w:rPr>
        <w:t>beş</w:t>
      </w:r>
      <w:r w:rsidRPr="00A55DB1" w:rsidR="0030183B">
        <w:rPr>
          <w:sz w:val="18"/>
        </w:rPr>
        <w:t xml:space="preserve"> </w:t>
      </w:r>
      <w:r w:rsidRPr="00A55DB1">
        <w:rPr>
          <w:sz w:val="18"/>
        </w:rPr>
        <w:t>ay</w:t>
      </w:r>
      <w:r w:rsidRPr="00A55DB1" w:rsidR="0030183B">
        <w:rPr>
          <w:sz w:val="18"/>
        </w:rPr>
        <w:t xml:space="preserve"> </w:t>
      </w:r>
      <w:r w:rsidRPr="00A55DB1">
        <w:rPr>
          <w:sz w:val="18"/>
        </w:rPr>
        <w:t>önce,</w:t>
      </w:r>
      <w:r w:rsidRPr="00A55DB1" w:rsidR="0030183B">
        <w:rPr>
          <w:sz w:val="18"/>
        </w:rPr>
        <w:t xml:space="preserve"> </w:t>
      </w:r>
      <w:r w:rsidRPr="00A55DB1">
        <w:rPr>
          <w:sz w:val="18"/>
        </w:rPr>
        <w:t>Sivas’ta</w:t>
      </w:r>
      <w:r w:rsidRPr="00A55DB1" w:rsidR="0030183B">
        <w:rPr>
          <w:sz w:val="18"/>
        </w:rPr>
        <w:t xml:space="preserve"> </w:t>
      </w:r>
      <w:r w:rsidRPr="00A55DB1">
        <w:rPr>
          <w:sz w:val="18"/>
        </w:rPr>
        <w:t>gerçekten</w:t>
      </w:r>
      <w:r w:rsidRPr="00A55DB1" w:rsidR="0030183B">
        <w:rPr>
          <w:sz w:val="18"/>
        </w:rPr>
        <w:t xml:space="preserve"> </w:t>
      </w:r>
      <w:r w:rsidRPr="00A55DB1">
        <w:rPr>
          <w:sz w:val="18"/>
        </w:rPr>
        <w:t>kenevir</w:t>
      </w:r>
      <w:r w:rsidRPr="00A55DB1" w:rsidR="0030183B">
        <w:rPr>
          <w:sz w:val="18"/>
        </w:rPr>
        <w:t xml:space="preserve"> </w:t>
      </w:r>
      <w:r w:rsidRPr="00A55DB1">
        <w:rPr>
          <w:sz w:val="18"/>
        </w:rPr>
        <w:t>yetiştirilmesi</w:t>
      </w:r>
      <w:r w:rsidRPr="00A55DB1" w:rsidR="0030183B">
        <w:rPr>
          <w:sz w:val="18"/>
        </w:rPr>
        <w:t xml:space="preserve"> </w:t>
      </w:r>
      <w:r w:rsidRPr="00A55DB1">
        <w:rPr>
          <w:sz w:val="18"/>
        </w:rPr>
        <w:t>gerektiğini</w:t>
      </w:r>
      <w:r w:rsidRPr="00A55DB1" w:rsidR="0030183B">
        <w:rPr>
          <w:sz w:val="18"/>
        </w:rPr>
        <w:t xml:space="preserve"> </w:t>
      </w:r>
      <w:r w:rsidRPr="00A55DB1">
        <w:rPr>
          <w:sz w:val="18"/>
        </w:rPr>
        <w:t>söylemiş</w:t>
      </w:r>
      <w:r w:rsidRPr="00A55DB1" w:rsidR="0030183B">
        <w:rPr>
          <w:sz w:val="18"/>
        </w:rPr>
        <w:t xml:space="preserve"> </w:t>
      </w:r>
      <w:r w:rsidRPr="00A55DB1">
        <w:rPr>
          <w:sz w:val="18"/>
        </w:rPr>
        <w:t>-coğrafi</w:t>
      </w:r>
      <w:r w:rsidRPr="00A55DB1" w:rsidR="0030183B">
        <w:rPr>
          <w:sz w:val="18"/>
        </w:rPr>
        <w:t xml:space="preserve"> </w:t>
      </w:r>
      <w:r w:rsidRPr="00A55DB1">
        <w:rPr>
          <w:sz w:val="18"/>
        </w:rPr>
        <w:t>olarak,</w:t>
      </w:r>
      <w:r w:rsidRPr="00A55DB1" w:rsidR="0030183B">
        <w:rPr>
          <w:sz w:val="18"/>
        </w:rPr>
        <w:t xml:space="preserve"> </w:t>
      </w:r>
      <w:r w:rsidRPr="00A55DB1">
        <w:rPr>
          <w:sz w:val="18"/>
        </w:rPr>
        <w:t>konum</w:t>
      </w:r>
      <w:r w:rsidRPr="00A55DB1" w:rsidR="0030183B">
        <w:rPr>
          <w:sz w:val="18"/>
        </w:rPr>
        <w:t xml:space="preserve"> </w:t>
      </w:r>
      <w:r w:rsidRPr="00A55DB1">
        <w:rPr>
          <w:sz w:val="18"/>
        </w:rPr>
        <w:t>olarak</w:t>
      </w:r>
      <w:r w:rsidRPr="00A55DB1" w:rsidR="0030183B">
        <w:rPr>
          <w:sz w:val="18"/>
        </w:rPr>
        <w:t xml:space="preserve"> </w:t>
      </w:r>
      <w:r w:rsidRPr="00A55DB1">
        <w:rPr>
          <w:sz w:val="18"/>
        </w:rPr>
        <w:t>uygun</w:t>
      </w:r>
      <w:r w:rsidRPr="00A55DB1" w:rsidR="0030183B">
        <w:rPr>
          <w:sz w:val="18"/>
        </w:rPr>
        <w:t xml:space="preserve"> </w:t>
      </w:r>
      <w:r w:rsidRPr="00A55DB1">
        <w:rPr>
          <w:sz w:val="18"/>
        </w:rPr>
        <w:t>olduğundan</w:t>
      </w:r>
      <w:r w:rsidRPr="00A55DB1" w:rsidR="0030183B">
        <w:rPr>
          <w:sz w:val="18"/>
        </w:rPr>
        <w:t xml:space="preserve"> </w:t>
      </w:r>
      <w:r w:rsidRPr="00A55DB1">
        <w:rPr>
          <w:sz w:val="18"/>
        </w:rPr>
        <w:t>ve</w:t>
      </w:r>
      <w:r w:rsidRPr="00A55DB1" w:rsidR="0030183B">
        <w:rPr>
          <w:sz w:val="18"/>
        </w:rPr>
        <w:t xml:space="preserve"> </w:t>
      </w:r>
      <w:r w:rsidRPr="00A55DB1">
        <w:rPr>
          <w:sz w:val="18"/>
        </w:rPr>
        <w:t>çiftçilerimiz</w:t>
      </w:r>
      <w:r w:rsidRPr="00A55DB1" w:rsidR="0030183B">
        <w:rPr>
          <w:sz w:val="18"/>
        </w:rPr>
        <w:t xml:space="preserve"> </w:t>
      </w:r>
      <w:r w:rsidRPr="00A55DB1">
        <w:rPr>
          <w:sz w:val="18"/>
        </w:rPr>
        <w:t>de</w:t>
      </w:r>
      <w:r w:rsidRPr="00A55DB1" w:rsidR="0030183B">
        <w:rPr>
          <w:sz w:val="18"/>
        </w:rPr>
        <w:t xml:space="preserve"> </w:t>
      </w:r>
      <w:r w:rsidRPr="00A55DB1">
        <w:rPr>
          <w:sz w:val="18"/>
        </w:rPr>
        <w:t>buna</w:t>
      </w:r>
      <w:r w:rsidRPr="00A55DB1" w:rsidR="0030183B">
        <w:rPr>
          <w:sz w:val="18"/>
        </w:rPr>
        <w:t xml:space="preserve"> </w:t>
      </w:r>
      <w:r w:rsidRPr="00A55DB1">
        <w:rPr>
          <w:sz w:val="18"/>
        </w:rPr>
        <w:t>ihtiyaç</w:t>
      </w:r>
      <w:r w:rsidRPr="00A55DB1" w:rsidR="0030183B">
        <w:rPr>
          <w:sz w:val="18"/>
        </w:rPr>
        <w:t xml:space="preserve"> </w:t>
      </w:r>
      <w:r w:rsidRPr="00A55DB1">
        <w:rPr>
          <w:sz w:val="18"/>
        </w:rPr>
        <w:t>duyduğundan-</w:t>
      </w:r>
      <w:r w:rsidRPr="00A55DB1" w:rsidR="0030183B">
        <w:rPr>
          <w:sz w:val="18"/>
        </w:rPr>
        <w:t xml:space="preserve"> </w:t>
      </w:r>
      <w:r w:rsidRPr="00A55DB1">
        <w:rPr>
          <w:sz w:val="18"/>
        </w:rPr>
        <w:t>“Evet,</w:t>
      </w:r>
      <w:r w:rsidRPr="00A55DB1" w:rsidR="0030183B">
        <w:rPr>
          <w:sz w:val="18"/>
        </w:rPr>
        <w:t xml:space="preserve"> </w:t>
      </w:r>
      <w:r w:rsidRPr="00A55DB1">
        <w:rPr>
          <w:sz w:val="18"/>
        </w:rPr>
        <w:t>Sivas’a</w:t>
      </w:r>
      <w:r w:rsidRPr="00A55DB1" w:rsidR="0030183B">
        <w:rPr>
          <w:sz w:val="18"/>
        </w:rPr>
        <w:t xml:space="preserve"> </w:t>
      </w:r>
      <w:r w:rsidRPr="00A55DB1">
        <w:rPr>
          <w:sz w:val="18"/>
        </w:rPr>
        <w:t>da</w:t>
      </w:r>
      <w:r w:rsidRPr="00A55DB1" w:rsidR="0030183B">
        <w:rPr>
          <w:sz w:val="18"/>
        </w:rPr>
        <w:t xml:space="preserve"> </w:t>
      </w:r>
      <w:r w:rsidRPr="00A55DB1">
        <w:rPr>
          <w:sz w:val="18"/>
        </w:rPr>
        <w:t>20’nci</w:t>
      </w:r>
      <w:r w:rsidRPr="00A55DB1" w:rsidR="0030183B">
        <w:rPr>
          <w:sz w:val="18"/>
        </w:rPr>
        <w:t xml:space="preserve"> </w:t>
      </w:r>
      <w:r w:rsidRPr="00A55DB1">
        <w:rPr>
          <w:sz w:val="18"/>
        </w:rPr>
        <w:t>il</w:t>
      </w:r>
      <w:r w:rsidRPr="00A55DB1" w:rsidR="0030183B">
        <w:rPr>
          <w:sz w:val="18"/>
        </w:rPr>
        <w:t xml:space="preserve"> </w:t>
      </w:r>
      <w:r w:rsidRPr="00A55DB1">
        <w:rPr>
          <w:sz w:val="18"/>
        </w:rPr>
        <w:t>olarak</w:t>
      </w:r>
      <w:r w:rsidRPr="00A55DB1" w:rsidR="0030183B">
        <w:rPr>
          <w:sz w:val="18"/>
        </w:rPr>
        <w:t xml:space="preserve"> </w:t>
      </w:r>
      <w:r w:rsidRPr="00A55DB1">
        <w:rPr>
          <w:sz w:val="18"/>
        </w:rPr>
        <w:t>keneviri</w:t>
      </w:r>
      <w:r w:rsidRPr="00A55DB1" w:rsidR="0030183B">
        <w:rPr>
          <w:sz w:val="18"/>
        </w:rPr>
        <w:t xml:space="preserve"> </w:t>
      </w:r>
      <w:r w:rsidRPr="00A55DB1">
        <w:rPr>
          <w:sz w:val="18"/>
        </w:rPr>
        <w:t>veriyorum.”</w:t>
      </w:r>
      <w:r w:rsidRPr="00A55DB1" w:rsidR="0030183B">
        <w:rPr>
          <w:sz w:val="18"/>
        </w:rPr>
        <w:t xml:space="preserve"> </w:t>
      </w:r>
      <w:r w:rsidRPr="00A55DB1">
        <w:rPr>
          <w:sz w:val="18"/>
        </w:rPr>
        <w:t>demişti.</w:t>
      </w:r>
      <w:r w:rsidRPr="00A55DB1" w:rsidR="0030183B">
        <w:rPr>
          <w:sz w:val="18"/>
        </w:rPr>
        <w:t xml:space="preserve"> </w:t>
      </w:r>
      <w:r w:rsidRPr="00A55DB1">
        <w:rPr>
          <w:sz w:val="18"/>
        </w:rPr>
        <w:t>Tarım</w:t>
      </w:r>
      <w:r w:rsidRPr="00A55DB1" w:rsidR="0030183B">
        <w:rPr>
          <w:sz w:val="18"/>
        </w:rPr>
        <w:t xml:space="preserve"> </w:t>
      </w:r>
      <w:r w:rsidRPr="00A55DB1">
        <w:rPr>
          <w:sz w:val="18"/>
        </w:rPr>
        <w:t>ve</w:t>
      </w:r>
      <w:r w:rsidRPr="00A55DB1" w:rsidR="0030183B">
        <w:rPr>
          <w:sz w:val="18"/>
        </w:rPr>
        <w:t xml:space="preserve"> </w:t>
      </w:r>
      <w:r w:rsidRPr="00A55DB1">
        <w:rPr>
          <w:sz w:val="18"/>
        </w:rPr>
        <w:t>Orman</w:t>
      </w:r>
      <w:r w:rsidRPr="00A55DB1" w:rsidR="0030183B">
        <w:rPr>
          <w:sz w:val="18"/>
        </w:rPr>
        <w:t xml:space="preserve"> </w:t>
      </w:r>
      <w:r w:rsidRPr="00A55DB1">
        <w:rPr>
          <w:sz w:val="18"/>
        </w:rPr>
        <w:t>Bakanımızdan</w:t>
      </w:r>
      <w:r w:rsidRPr="00A55DB1" w:rsidR="0030183B">
        <w:rPr>
          <w:sz w:val="18"/>
        </w:rPr>
        <w:t xml:space="preserve"> </w:t>
      </w:r>
      <w:r w:rsidRPr="00A55DB1">
        <w:rPr>
          <w:sz w:val="18"/>
        </w:rPr>
        <w:t>buradan</w:t>
      </w:r>
      <w:r w:rsidRPr="00A55DB1" w:rsidR="0030183B">
        <w:rPr>
          <w:sz w:val="18"/>
        </w:rPr>
        <w:t xml:space="preserve"> </w:t>
      </w:r>
      <w:r w:rsidRPr="00A55DB1">
        <w:rPr>
          <w:sz w:val="18"/>
        </w:rPr>
        <w:t>rica</w:t>
      </w:r>
      <w:r w:rsidRPr="00A55DB1" w:rsidR="0030183B">
        <w:rPr>
          <w:sz w:val="18"/>
        </w:rPr>
        <w:t xml:space="preserve"> </w:t>
      </w:r>
      <w:r w:rsidRPr="00A55DB1">
        <w:rPr>
          <w:sz w:val="18"/>
        </w:rPr>
        <w:t>ediyoruz:</w:t>
      </w:r>
      <w:r w:rsidRPr="00A55DB1" w:rsidR="0030183B">
        <w:rPr>
          <w:sz w:val="18"/>
        </w:rPr>
        <w:t xml:space="preserve"> </w:t>
      </w:r>
      <w:r w:rsidRPr="00A55DB1">
        <w:rPr>
          <w:sz w:val="18"/>
        </w:rPr>
        <w:t>Sayın</w:t>
      </w:r>
      <w:r w:rsidRPr="00A55DB1" w:rsidR="0030183B">
        <w:rPr>
          <w:sz w:val="18"/>
        </w:rPr>
        <w:t xml:space="preserve"> </w:t>
      </w:r>
      <w:r w:rsidRPr="00A55DB1">
        <w:rPr>
          <w:sz w:val="18"/>
        </w:rPr>
        <w:t>Cumhurbaşkanımızın</w:t>
      </w:r>
      <w:r w:rsidRPr="00A55DB1" w:rsidR="0030183B">
        <w:rPr>
          <w:sz w:val="18"/>
        </w:rPr>
        <w:t xml:space="preserve"> </w:t>
      </w:r>
      <w:r w:rsidRPr="00A55DB1">
        <w:rPr>
          <w:sz w:val="18"/>
        </w:rPr>
        <w:t>Sivas’a</w:t>
      </w:r>
      <w:r w:rsidRPr="00A55DB1" w:rsidR="0030183B">
        <w:rPr>
          <w:sz w:val="18"/>
        </w:rPr>
        <w:t xml:space="preserve"> </w:t>
      </w:r>
      <w:r w:rsidRPr="00A55DB1">
        <w:rPr>
          <w:sz w:val="18"/>
        </w:rPr>
        <w:t>20’nci</w:t>
      </w:r>
      <w:r w:rsidRPr="00A55DB1" w:rsidR="0030183B">
        <w:rPr>
          <w:sz w:val="18"/>
        </w:rPr>
        <w:t xml:space="preserve"> </w:t>
      </w:r>
      <w:r w:rsidRPr="00A55DB1">
        <w:rPr>
          <w:sz w:val="18"/>
        </w:rPr>
        <w:t>il</w:t>
      </w:r>
      <w:r w:rsidRPr="00A55DB1" w:rsidR="0030183B">
        <w:rPr>
          <w:sz w:val="18"/>
        </w:rPr>
        <w:t xml:space="preserve"> </w:t>
      </w:r>
      <w:r w:rsidRPr="00A55DB1">
        <w:rPr>
          <w:sz w:val="18"/>
        </w:rPr>
        <w:t>olarak</w:t>
      </w:r>
      <w:r w:rsidRPr="00A55DB1" w:rsidR="0030183B">
        <w:rPr>
          <w:sz w:val="18"/>
        </w:rPr>
        <w:t xml:space="preserve"> </w:t>
      </w:r>
      <w:r w:rsidRPr="00A55DB1">
        <w:rPr>
          <w:sz w:val="18"/>
        </w:rPr>
        <w:t>müjdelemiş</w:t>
      </w:r>
      <w:r w:rsidRPr="00A55DB1" w:rsidR="0030183B">
        <w:rPr>
          <w:sz w:val="18"/>
        </w:rPr>
        <w:t xml:space="preserve"> </w:t>
      </w:r>
      <w:r w:rsidRPr="00A55DB1">
        <w:rPr>
          <w:sz w:val="18"/>
        </w:rPr>
        <w:t>olduğu</w:t>
      </w:r>
      <w:r w:rsidRPr="00A55DB1" w:rsidR="0030183B">
        <w:rPr>
          <w:sz w:val="18"/>
        </w:rPr>
        <w:t xml:space="preserve"> </w:t>
      </w:r>
      <w:r w:rsidRPr="00A55DB1">
        <w:rPr>
          <w:sz w:val="18"/>
        </w:rPr>
        <w:t>kenevirin</w:t>
      </w:r>
      <w:r w:rsidRPr="00A55DB1" w:rsidR="0030183B">
        <w:rPr>
          <w:sz w:val="18"/>
        </w:rPr>
        <w:t xml:space="preserve"> </w:t>
      </w:r>
      <w:r w:rsidRPr="00A55DB1">
        <w:rPr>
          <w:sz w:val="18"/>
        </w:rPr>
        <w:t>bir</w:t>
      </w:r>
      <w:r w:rsidRPr="00A55DB1" w:rsidR="0030183B">
        <w:rPr>
          <w:sz w:val="18"/>
        </w:rPr>
        <w:t xml:space="preserve"> </w:t>
      </w:r>
      <w:r w:rsidRPr="00A55DB1">
        <w:rPr>
          <w:sz w:val="18"/>
        </w:rPr>
        <w:t>an</w:t>
      </w:r>
      <w:r w:rsidRPr="00A55DB1" w:rsidR="0030183B">
        <w:rPr>
          <w:sz w:val="18"/>
        </w:rPr>
        <w:t xml:space="preserve"> </w:t>
      </w:r>
      <w:r w:rsidRPr="00A55DB1">
        <w:rPr>
          <w:sz w:val="18"/>
        </w:rPr>
        <w:t>önce</w:t>
      </w:r>
      <w:r w:rsidRPr="00A55DB1" w:rsidR="0030183B">
        <w:rPr>
          <w:sz w:val="18"/>
        </w:rPr>
        <w:t xml:space="preserve"> </w:t>
      </w:r>
      <w:r w:rsidRPr="00A55DB1">
        <w:rPr>
          <w:sz w:val="18"/>
        </w:rPr>
        <w:t>Sivas’a</w:t>
      </w:r>
      <w:r w:rsidRPr="00A55DB1" w:rsidR="0030183B">
        <w:rPr>
          <w:sz w:val="18"/>
        </w:rPr>
        <w:t xml:space="preserve"> </w:t>
      </w:r>
      <w:r w:rsidRPr="00A55DB1">
        <w:rPr>
          <w:sz w:val="18"/>
        </w:rPr>
        <w:t>verilmesini</w:t>
      </w:r>
      <w:r w:rsidRPr="00A55DB1" w:rsidR="0030183B">
        <w:rPr>
          <w:sz w:val="18"/>
        </w:rPr>
        <w:t xml:space="preserve"> </w:t>
      </w:r>
      <w:r w:rsidRPr="00A55DB1">
        <w:rPr>
          <w:sz w:val="18"/>
        </w:rPr>
        <w:t>istiyoruz</w:t>
      </w:r>
      <w:r w:rsidRPr="00A55DB1" w:rsidR="0030183B">
        <w:rPr>
          <w:sz w:val="18"/>
        </w:rPr>
        <w:t xml:space="preserve"> </w:t>
      </w:r>
      <w:r w:rsidRPr="00A55DB1">
        <w:rPr>
          <w:sz w:val="18"/>
        </w:rPr>
        <w:t>çünkü</w:t>
      </w:r>
      <w:r w:rsidRPr="00A55DB1" w:rsidR="0030183B">
        <w:rPr>
          <w:sz w:val="18"/>
        </w:rPr>
        <w:t xml:space="preserve"> </w:t>
      </w:r>
      <w:r w:rsidRPr="00A55DB1">
        <w:rPr>
          <w:sz w:val="18"/>
        </w:rPr>
        <w:t>buradan</w:t>
      </w:r>
      <w:r w:rsidRPr="00A55DB1" w:rsidR="0030183B">
        <w:rPr>
          <w:sz w:val="18"/>
        </w:rPr>
        <w:t xml:space="preserve"> </w:t>
      </w:r>
      <w:r w:rsidRPr="00A55DB1">
        <w:rPr>
          <w:sz w:val="18"/>
        </w:rPr>
        <w:t>beni</w:t>
      </w:r>
      <w:r w:rsidRPr="00A55DB1" w:rsidR="0030183B">
        <w:rPr>
          <w:sz w:val="18"/>
        </w:rPr>
        <w:t xml:space="preserve"> </w:t>
      </w:r>
      <w:r w:rsidRPr="00A55DB1">
        <w:rPr>
          <w:sz w:val="18"/>
        </w:rPr>
        <w:t>dinleyen</w:t>
      </w:r>
      <w:r w:rsidRPr="00A55DB1" w:rsidR="0030183B">
        <w:rPr>
          <w:sz w:val="18"/>
        </w:rPr>
        <w:t xml:space="preserve"> </w:t>
      </w:r>
      <w:r w:rsidRPr="00A55DB1">
        <w:rPr>
          <w:sz w:val="18"/>
        </w:rPr>
        <w:t>Sivas’ımızdaki</w:t>
      </w:r>
      <w:r w:rsidRPr="00A55DB1" w:rsidR="0030183B">
        <w:rPr>
          <w:sz w:val="18"/>
        </w:rPr>
        <w:t xml:space="preserve"> </w:t>
      </w:r>
      <w:r w:rsidRPr="00A55DB1">
        <w:rPr>
          <w:sz w:val="18"/>
        </w:rPr>
        <w:t>çiftçilerimizin</w:t>
      </w:r>
      <w:r w:rsidRPr="00A55DB1" w:rsidR="0030183B">
        <w:rPr>
          <w:sz w:val="18"/>
        </w:rPr>
        <w:t xml:space="preserve"> </w:t>
      </w:r>
      <w:r w:rsidRPr="00A55DB1">
        <w:rPr>
          <w:sz w:val="18"/>
        </w:rPr>
        <w:t>kulağı</w:t>
      </w:r>
      <w:r w:rsidRPr="00A55DB1" w:rsidR="0030183B">
        <w:rPr>
          <w:sz w:val="18"/>
        </w:rPr>
        <w:t xml:space="preserve"> </w:t>
      </w:r>
      <w:r w:rsidRPr="00A55DB1">
        <w:rPr>
          <w:sz w:val="18"/>
        </w:rPr>
        <w:t>şu</w:t>
      </w:r>
      <w:r w:rsidRPr="00A55DB1" w:rsidR="0030183B">
        <w:rPr>
          <w:sz w:val="18"/>
        </w:rPr>
        <w:t xml:space="preserve"> </w:t>
      </w:r>
      <w:r w:rsidRPr="00A55DB1">
        <w:rPr>
          <w:sz w:val="18"/>
        </w:rPr>
        <w:t>anda</w:t>
      </w:r>
      <w:r w:rsidRPr="00A55DB1" w:rsidR="0030183B">
        <w:rPr>
          <w:sz w:val="18"/>
        </w:rPr>
        <w:t xml:space="preserve"> </w:t>
      </w:r>
      <w:r w:rsidRPr="00A55DB1">
        <w:rPr>
          <w:sz w:val="18"/>
        </w:rPr>
        <w:t>Meclistedir.</w:t>
      </w:r>
      <w:r w:rsidRPr="00A55DB1" w:rsidR="0030183B">
        <w:rPr>
          <w:sz w:val="18"/>
        </w:rPr>
        <w:t xml:space="preserve"> </w:t>
      </w:r>
      <w:r w:rsidRPr="00A55DB1">
        <w:rPr>
          <w:sz w:val="18"/>
        </w:rPr>
        <w:t>Ben</w:t>
      </w:r>
      <w:r w:rsidRPr="00A55DB1" w:rsidR="0030183B">
        <w:rPr>
          <w:sz w:val="18"/>
        </w:rPr>
        <w:t xml:space="preserve"> </w:t>
      </w:r>
      <w:r w:rsidRPr="00A55DB1">
        <w:rPr>
          <w:sz w:val="18"/>
        </w:rPr>
        <w:t>de</w:t>
      </w:r>
      <w:r w:rsidRPr="00A55DB1" w:rsidR="0030183B">
        <w:rPr>
          <w:sz w:val="18"/>
        </w:rPr>
        <w:t xml:space="preserve"> </w:t>
      </w:r>
      <w:r w:rsidRPr="00A55DB1">
        <w:rPr>
          <w:sz w:val="18"/>
        </w:rPr>
        <w:t>Sivas’taki</w:t>
      </w:r>
      <w:r w:rsidRPr="00A55DB1" w:rsidR="0030183B">
        <w:rPr>
          <w:sz w:val="18"/>
        </w:rPr>
        <w:t xml:space="preserve"> </w:t>
      </w:r>
      <w:r w:rsidRPr="00A55DB1">
        <w:rPr>
          <w:sz w:val="18"/>
        </w:rPr>
        <w:t>yiğit</w:t>
      </w:r>
      <w:r w:rsidRPr="00A55DB1" w:rsidR="0030183B">
        <w:rPr>
          <w:sz w:val="18"/>
        </w:rPr>
        <w:t xml:space="preserve"> </w:t>
      </w:r>
      <w:r w:rsidRPr="00A55DB1">
        <w:rPr>
          <w:sz w:val="18"/>
        </w:rPr>
        <w:t>insanların</w:t>
      </w:r>
      <w:r w:rsidRPr="00A55DB1" w:rsidR="0030183B">
        <w:rPr>
          <w:sz w:val="18"/>
        </w:rPr>
        <w:t xml:space="preserve"> </w:t>
      </w:r>
      <w:r w:rsidRPr="00A55DB1">
        <w:rPr>
          <w:sz w:val="18"/>
        </w:rPr>
        <w:t>ve</w:t>
      </w:r>
      <w:r w:rsidRPr="00A55DB1" w:rsidR="0030183B">
        <w:rPr>
          <w:sz w:val="18"/>
        </w:rPr>
        <w:t xml:space="preserve"> </w:t>
      </w:r>
      <w:r w:rsidRPr="00A55DB1">
        <w:rPr>
          <w:sz w:val="18"/>
        </w:rPr>
        <w:t>çiftçilerimizin</w:t>
      </w:r>
      <w:r w:rsidRPr="00A55DB1" w:rsidR="0030183B">
        <w:rPr>
          <w:sz w:val="18"/>
        </w:rPr>
        <w:t xml:space="preserve"> </w:t>
      </w:r>
      <w:r w:rsidRPr="00A55DB1">
        <w:rPr>
          <w:sz w:val="18"/>
        </w:rPr>
        <w:t>buradan</w:t>
      </w:r>
      <w:r w:rsidRPr="00A55DB1" w:rsidR="0030183B">
        <w:rPr>
          <w:sz w:val="18"/>
        </w:rPr>
        <w:t xml:space="preserve"> </w:t>
      </w:r>
      <w:r w:rsidRPr="00A55DB1">
        <w:rPr>
          <w:sz w:val="18"/>
        </w:rPr>
        <w:t>bir</w:t>
      </w:r>
      <w:r w:rsidRPr="00A55DB1" w:rsidR="0030183B">
        <w:rPr>
          <w:sz w:val="18"/>
        </w:rPr>
        <w:t xml:space="preserve"> </w:t>
      </w:r>
      <w:r w:rsidRPr="00A55DB1">
        <w:rPr>
          <w:sz w:val="18"/>
        </w:rPr>
        <w:t>sesi</w:t>
      </w:r>
      <w:r w:rsidRPr="00A55DB1" w:rsidR="0030183B">
        <w:rPr>
          <w:sz w:val="18"/>
        </w:rPr>
        <w:t xml:space="preserve"> </w:t>
      </w:r>
      <w:r w:rsidRPr="00A55DB1">
        <w:rPr>
          <w:sz w:val="18"/>
        </w:rPr>
        <w:t>olarak</w:t>
      </w:r>
      <w:r w:rsidRPr="00A55DB1" w:rsidR="0030183B">
        <w:rPr>
          <w:sz w:val="18"/>
        </w:rPr>
        <w:t xml:space="preserve"> </w:t>
      </w:r>
      <w:r w:rsidRPr="00A55DB1">
        <w:rPr>
          <w:sz w:val="18"/>
        </w:rPr>
        <w:t>diyorum</w:t>
      </w:r>
      <w:r w:rsidRPr="00A55DB1" w:rsidR="0030183B">
        <w:rPr>
          <w:sz w:val="18"/>
        </w:rPr>
        <w:t xml:space="preserve"> </w:t>
      </w:r>
      <w:r w:rsidRPr="00A55DB1">
        <w:rPr>
          <w:sz w:val="18"/>
        </w:rPr>
        <w:t>ki:</w:t>
      </w:r>
      <w:r w:rsidRPr="00A55DB1" w:rsidR="0030183B">
        <w:rPr>
          <w:sz w:val="18"/>
        </w:rPr>
        <w:t xml:space="preserve"> </w:t>
      </w:r>
      <w:r w:rsidRPr="00A55DB1">
        <w:rPr>
          <w:sz w:val="18"/>
        </w:rPr>
        <w:t>Tarım</w:t>
      </w:r>
      <w:r w:rsidRPr="00A55DB1" w:rsidR="0030183B">
        <w:rPr>
          <w:sz w:val="18"/>
        </w:rPr>
        <w:t xml:space="preserve"> </w:t>
      </w:r>
      <w:r w:rsidRPr="00A55DB1">
        <w:rPr>
          <w:sz w:val="18"/>
        </w:rPr>
        <w:t>ve</w:t>
      </w:r>
      <w:r w:rsidRPr="00A55DB1" w:rsidR="0030183B">
        <w:rPr>
          <w:sz w:val="18"/>
        </w:rPr>
        <w:t xml:space="preserve"> </w:t>
      </w:r>
      <w:r w:rsidRPr="00A55DB1">
        <w:rPr>
          <w:sz w:val="18"/>
        </w:rPr>
        <w:t>Orman</w:t>
      </w:r>
      <w:r w:rsidRPr="00A55DB1" w:rsidR="0030183B">
        <w:rPr>
          <w:sz w:val="18"/>
        </w:rPr>
        <w:t xml:space="preserve"> </w:t>
      </w:r>
      <w:r w:rsidRPr="00A55DB1">
        <w:rPr>
          <w:sz w:val="18"/>
        </w:rPr>
        <w:t>Bakanımız,</w:t>
      </w:r>
      <w:r w:rsidRPr="00A55DB1" w:rsidR="0030183B">
        <w:rPr>
          <w:sz w:val="18"/>
        </w:rPr>
        <w:t xml:space="preserve"> </w:t>
      </w:r>
      <w:r w:rsidRPr="00A55DB1">
        <w:rPr>
          <w:sz w:val="18"/>
        </w:rPr>
        <w:t>lütfen,</w:t>
      </w:r>
      <w:r w:rsidRPr="00A55DB1" w:rsidR="0030183B">
        <w:rPr>
          <w:sz w:val="18"/>
        </w:rPr>
        <w:t xml:space="preserve"> </w:t>
      </w:r>
      <w:r w:rsidRPr="00A55DB1">
        <w:rPr>
          <w:sz w:val="18"/>
        </w:rPr>
        <w:t>Sayın</w:t>
      </w:r>
      <w:r w:rsidRPr="00A55DB1" w:rsidR="0030183B">
        <w:rPr>
          <w:sz w:val="18"/>
        </w:rPr>
        <w:t xml:space="preserve"> </w:t>
      </w:r>
      <w:r w:rsidRPr="00A55DB1">
        <w:rPr>
          <w:sz w:val="18"/>
        </w:rPr>
        <w:t>Cumhurbaşkanımızın</w:t>
      </w:r>
      <w:r w:rsidRPr="00A55DB1" w:rsidR="0030183B">
        <w:rPr>
          <w:sz w:val="18"/>
        </w:rPr>
        <w:t xml:space="preserve"> </w:t>
      </w:r>
      <w:r w:rsidRPr="00A55DB1">
        <w:rPr>
          <w:sz w:val="18"/>
        </w:rPr>
        <w:t>vermiş</w:t>
      </w:r>
      <w:r w:rsidRPr="00A55DB1" w:rsidR="0030183B">
        <w:rPr>
          <w:sz w:val="18"/>
        </w:rPr>
        <w:t xml:space="preserve"> </w:t>
      </w:r>
      <w:r w:rsidRPr="00A55DB1">
        <w:rPr>
          <w:sz w:val="18"/>
        </w:rPr>
        <w:t>olduğu</w:t>
      </w:r>
      <w:r w:rsidRPr="00A55DB1" w:rsidR="0030183B">
        <w:rPr>
          <w:sz w:val="18"/>
        </w:rPr>
        <w:t xml:space="preserve"> </w:t>
      </w:r>
      <w:r w:rsidRPr="00A55DB1">
        <w:rPr>
          <w:sz w:val="18"/>
        </w:rPr>
        <w:t>keneviri</w:t>
      </w:r>
      <w:r w:rsidRPr="00A55DB1" w:rsidR="0030183B">
        <w:rPr>
          <w:sz w:val="18"/>
        </w:rPr>
        <w:t xml:space="preserve"> </w:t>
      </w:r>
      <w:r w:rsidRPr="00A55DB1">
        <w:rPr>
          <w:sz w:val="18"/>
        </w:rPr>
        <w:t>artık</w:t>
      </w:r>
      <w:r w:rsidRPr="00A55DB1" w:rsidR="0030183B">
        <w:rPr>
          <w:sz w:val="18"/>
        </w:rPr>
        <w:t xml:space="preserve"> </w:t>
      </w:r>
      <w:r w:rsidRPr="00A55DB1">
        <w:rPr>
          <w:sz w:val="18"/>
        </w:rPr>
        <w:t>bir</w:t>
      </w:r>
      <w:r w:rsidRPr="00A55DB1" w:rsidR="0030183B">
        <w:rPr>
          <w:sz w:val="18"/>
        </w:rPr>
        <w:t xml:space="preserve"> </w:t>
      </w:r>
      <w:r w:rsidRPr="00A55DB1">
        <w:rPr>
          <w:sz w:val="18"/>
        </w:rPr>
        <w:t>an</w:t>
      </w:r>
      <w:r w:rsidRPr="00A55DB1" w:rsidR="0030183B">
        <w:rPr>
          <w:sz w:val="18"/>
        </w:rPr>
        <w:t xml:space="preserve"> </w:t>
      </w:r>
      <w:r w:rsidRPr="00A55DB1">
        <w:rPr>
          <w:sz w:val="18"/>
        </w:rPr>
        <w:t>önce</w:t>
      </w:r>
      <w:r w:rsidRPr="00A55DB1" w:rsidR="0030183B">
        <w:rPr>
          <w:sz w:val="18"/>
        </w:rPr>
        <w:t xml:space="preserve"> </w:t>
      </w:r>
      <w:r w:rsidRPr="00A55DB1">
        <w:rPr>
          <w:sz w:val="18"/>
        </w:rPr>
        <w:t>Sivas’a</w:t>
      </w:r>
      <w:r w:rsidRPr="00A55DB1" w:rsidR="0030183B">
        <w:rPr>
          <w:sz w:val="18"/>
        </w:rPr>
        <w:t xml:space="preserve"> </w:t>
      </w:r>
      <w:r w:rsidRPr="00A55DB1">
        <w:rPr>
          <w:sz w:val="18"/>
        </w:rPr>
        <w:t>verin.</w:t>
      </w:r>
    </w:p>
    <w:p w:rsidRPr="00A55DB1" w:rsidR="00286344" w:rsidP="00A55DB1" w:rsidRDefault="00286344">
      <w:pPr>
        <w:pStyle w:val="GENELKURUL"/>
        <w:spacing w:line="240" w:lineRule="auto"/>
        <w:rPr>
          <w:sz w:val="18"/>
        </w:rPr>
      </w:pPr>
      <w:r w:rsidRPr="00A55DB1">
        <w:rPr>
          <w:sz w:val="18"/>
        </w:rPr>
        <w:t>İkinci</w:t>
      </w:r>
      <w:r w:rsidRPr="00A55DB1" w:rsidR="0030183B">
        <w:rPr>
          <w:sz w:val="18"/>
        </w:rPr>
        <w:t xml:space="preserve"> </w:t>
      </w:r>
      <w:r w:rsidRPr="00A55DB1">
        <w:rPr>
          <w:sz w:val="18"/>
        </w:rPr>
        <w:t>önemli</w:t>
      </w:r>
      <w:r w:rsidRPr="00A55DB1" w:rsidR="0030183B">
        <w:rPr>
          <w:sz w:val="18"/>
        </w:rPr>
        <w:t xml:space="preserve"> </w:t>
      </w:r>
      <w:r w:rsidRPr="00A55DB1">
        <w:rPr>
          <w:sz w:val="18"/>
        </w:rPr>
        <w:t>konuysa</w:t>
      </w:r>
      <w:r w:rsidRPr="00A55DB1" w:rsidR="0030183B">
        <w:rPr>
          <w:sz w:val="18"/>
        </w:rPr>
        <w:t xml:space="preserve"> </w:t>
      </w:r>
      <w:r w:rsidRPr="00A55DB1">
        <w:rPr>
          <w:sz w:val="18"/>
        </w:rPr>
        <w:t>Sivas’ımızın</w:t>
      </w:r>
      <w:r w:rsidRPr="00A55DB1" w:rsidR="0030183B">
        <w:rPr>
          <w:sz w:val="18"/>
        </w:rPr>
        <w:t xml:space="preserve"> </w:t>
      </w:r>
      <w:r w:rsidRPr="00A55DB1">
        <w:rPr>
          <w:sz w:val="18"/>
        </w:rPr>
        <w:t>ekonomik</w:t>
      </w:r>
      <w:r w:rsidRPr="00A55DB1" w:rsidR="0030183B">
        <w:rPr>
          <w:sz w:val="18"/>
        </w:rPr>
        <w:t xml:space="preserve"> </w:t>
      </w:r>
      <w:r w:rsidRPr="00A55DB1">
        <w:rPr>
          <w:sz w:val="18"/>
        </w:rPr>
        <w:t>olarak</w:t>
      </w:r>
      <w:r w:rsidRPr="00A55DB1" w:rsidR="0030183B">
        <w:rPr>
          <w:sz w:val="18"/>
        </w:rPr>
        <w:t xml:space="preserve"> </w:t>
      </w:r>
      <w:r w:rsidRPr="00A55DB1">
        <w:rPr>
          <w:sz w:val="18"/>
        </w:rPr>
        <w:t>gelişmesi</w:t>
      </w:r>
      <w:r w:rsidRPr="00A55DB1" w:rsidR="0030183B">
        <w:rPr>
          <w:sz w:val="18"/>
        </w:rPr>
        <w:t xml:space="preserve"> </w:t>
      </w:r>
      <w:r w:rsidRPr="00A55DB1">
        <w:rPr>
          <w:sz w:val="18"/>
        </w:rPr>
        <w:t>için,</w:t>
      </w:r>
      <w:r w:rsidRPr="00A55DB1" w:rsidR="0030183B">
        <w:rPr>
          <w:sz w:val="18"/>
        </w:rPr>
        <w:t xml:space="preserve"> </w:t>
      </w:r>
      <w:r w:rsidRPr="00A55DB1">
        <w:rPr>
          <w:sz w:val="18"/>
        </w:rPr>
        <w:t>sanayinin</w:t>
      </w:r>
      <w:r w:rsidRPr="00A55DB1" w:rsidR="0030183B">
        <w:rPr>
          <w:sz w:val="18"/>
        </w:rPr>
        <w:t xml:space="preserve"> </w:t>
      </w:r>
      <w:r w:rsidRPr="00A55DB1">
        <w:rPr>
          <w:sz w:val="18"/>
        </w:rPr>
        <w:t>büyümesi</w:t>
      </w:r>
      <w:r w:rsidRPr="00A55DB1" w:rsidR="0030183B">
        <w:rPr>
          <w:sz w:val="18"/>
        </w:rPr>
        <w:t xml:space="preserve"> </w:t>
      </w:r>
      <w:r w:rsidRPr="00A55DB1">
        <w:rPr>
          <w:sz w:val="18"/>
        </w:rPr>
        <w:t>için,</w:t>
      </w:r>
      <w:r w:rsidRPr="00A55DB1" w:rsidR="0030183B">
        <w:rPr>
          <w:sz w:val="18"/>
        </w:rPr>
        <w:t xml:space="preserve"> </w:t>
      </w:r>
      <w:r w:rsidRPr="00A55DB1">
        <w:rPr>
          <w:sz w:val="18"/>
        </w:rPr>
        <w:t>işsizliğin</w:t>
      </w:r>
      <w:r w:rsidRPr="00A55DB1" w:rsidR="0030183B">
        <w:rPr>
          <w:sz w:val="18"/>
        </w:rPr>
        <w:t xml:space="preserve"> </w:t>
      </w:r>
      <w:r w:rsidRPr="00A55DB1">
        <w:rPr>
          <w:sz w:val="18"/>
        </w:rPr>
        <w:t>azalabilmesi</w:t>
      </w:r>
      <w:r w:rsidRPr="00A55DB1" w:rsidR="0030183B">
        <w:rPr>
          <w:sz w:val="18"/>
        </w:rPr>
        <w:t xml:space="preserve"> </w:t>
      </w:r>
      <w:r w:rsidRPr="00A55DB1">
        <w:rPr>
          <w:sz w:val="18"/>
        </w:rPr>
        <w:t>için,</w:t>
      </w:r>
      <w:r w:rsidRPr="00A55DB1" w:rsidR="0030183B">
        <w:rPr>
          <w:sz w:val="18"/>
        </w:rPr>
        <w:t xml:space="preserve"> </w:t>
      </w:r>
      <w:r w:rsidRPr="00A55DB1">
        <w:rPr>
          <w:sz w:val="18"/>
        </w:rPr>
        <w:t>istihdamın</w:t>
      </w:r>
      <w:r w:rsidRPr="00A55DB1" w:rsidR="0030183B">
        <w:rPr>
          <w:sz w:val="18"/>
        </w:rPr>
        <w:t xml:space="preserve"> </w:t>
      </w:r>
      <w:r w:rsidRPr="00A55DB1">
        <w:rPr>
          <w:sz w:val="18"/>
        </w:rPr>
        <w:t>büyümesi</w:t>
      </w:r>
      <w:r w:rsidRPr="00A55DB1" w:rsidR="0030183B">
        <w:rPr>
          <w:sz w:val="18"/>
        </w:rPr>
        <w:t xml:space="preserve"> </w:t>
      </w:r>
      <w:r w:rsidRPr="00A55DB1">
        <w:rPr>
          <w:sz w:val="18"/>
        </w:rPr>
        <w:t>için</w:t>
      </w:r>
      <w:r w:rsidRPr="00A55DB1" w:rsidR="0030183B">
        <w:rPr>
          <w:sz w:val="18"/>
        </w:rPr>
        <w:t xml:space="preserve"> </w:t>
      </w:r>
      <w:r w:rsidRPr="00A55DB1">
        <w:rPr>
          <w:sz w:val="18"/>
        </w:rPr>
        <w:t>olmazsa</w:t>
      </w:r>
      <w:r w:rsidRPr="00A55DB1" w:rsidR="0030183B">
        <w:rPr>
          <w:sz w:val="18"/>
        </w:rPr>
        <w:t xml:space="preserve"> </w:t>
      </w:r>
      <w:r w:rsidRPr="00A55DB1">
        <w:rPr>
          <w:sz w:val="18"/>
        </w:rPr>
        <w:t>olmazlarımızdan</w:t>
      </w:r>
      <w:r w:rsidRPr="00A55DB1" w:rsidR="0030183B">
        <w:rPr>
          <w:sz w:val="18"/>
        </w:rPr>
        <w:t xml:space="preserve"> </w:t>
      </w:r>
      <w:r w:rsidRPr="00A55DB1">
        <w:rPr>
          <w:sz w:val="18"/>
        </w:rPr>
        <w:t>bir</w:t>
      </w:r>
      <w:r w:rsidRPr="00A55DB1" w:rsidR="0030183B">
        <w:rPr>
          <w:sz w:val="18"/>
        </w:rPr>
        <w:t xml:space="preserve"> </w:t>
      </w:r>
      <w:r w:rsidRPr="00A55DB1">
        <w:rPr>
          <w:sz w:val="18"/>
        </w:rPr>
        <w:t>tanesi</w:t>
      </w:r>
      <w:r w:rsidRPr="00A55DB1" w:rsidR="0030183B">
        <w:rPr>
          <w:sz w:val="18"/>
        </w:rPr>
        <w:t xml:space="preserve"> </w:t>
      </w:r>
      <w:r w:rsidRPr="00A55DB1">
        <w:rPr>
          <w:sz w:val="18"/>
        </w:rPr>
        <w:t>de</w:t>
      </w:r>
      <w:r w:rsidRPr="00A55DB1" w:rsidR="0030183B">
        <w:rPr>
          <w:sz w:val="18"/>
        </w:rPr>
        <w:t xml:space="preserve"> </w:t>
      </w:r>
      <w:r w:rsidRPr="00A55DB1">
        <w:rPr>
          <w:sz w:val="18"/>
        </w:rPr>
        <w:t>6’ncı</w:t>
      </w:r>
      <w:r w:rsidRPr="00A55DB1" w:rsidR="0030183B">
        <w:rPr>
          <w:sz w:val="18"/>
        </w:rPr>
        <w:t xml:space="preserve"> </w:t>
      </w:r>
      <w:r w:rsidRPr="00A55DB1">
        <w:rPr>
          <w:sz w:val="18"/>
        </w:rPr>
        <w:t>bölgedir.</w:t>
      </w:r>
      <w:r w:rsidRPr="00A55DB1" w:rsidR="0030183B">
        <w:rPr>
          <w:sz w:val="18"/>
        </w:rPr>
        <w:t xml:space="preserve"> </w:t>
      </w:r>
      <w:r w:rsidRPr="00A55DB1">
        <w:rPr>
          <w:sz w:val="18"/>
        </w:rPr>
        <w:t>Sivas’ımızda</w:t>
      </w:r>
      <w:r w:rsidRPr="00A55DB1" w:rsidR="0030183B">
        <w:rPr>
          <w:sz w:val="18"/>
        </w:rPr>
        <w:t xml:space="preserve"> </w:t>
      </w:r>
      <w:r w:rsidRPr="00A55DB1">
        <w:rPr>
          <w:sz w:val="18"/>
        </w:rPr>
        <w:t>organize</w:t>
      </w:r>
      <w:r w:rsidRPr="00A55DB1" w:rsidR="0030183B">
        <w:rPr>
          <w:sz w:val="18"/>
        </w:rPr>
        <w:t xml:space="preserve"> </w:t>
      </w:r>
      <w:r w:rsidRPr="00A55DB1">
        <w:rPr>
          <w:sz w:val="18"/>
        </w:rPr>
        <w:t>sanayi</w:t>
      </w:r>
      <w:r w:rsidRPr="00A55DB1" w:rsidR="0030183B">
        <w:rPr>
          <w:sz w:val="18"/>
        </w:rPr>
        <w:t xml:space="preserve"> </w:t>
      </w:r>
      <w:r w:rsidRPr="00A55DB1">
        <w:rPr>
          <w:sz w:val="18"/>
        </w:rPr>
        <w:t>bölgemiz</w:t>
      </w:r>
      <w:r w:rsidRPr="00A55DB1" w:rsidR="0030183B">
        <w:rPr>
          <w:sz w:val="18"/>
        </w:rPr>
        <w:t xml:space="preserve"> </w:t>
      </w:r>
      <w:r w:rsidRPr="00A55DB1">
        <w:rPr>
          <w:sz w:val="18"/>
        </w:rPr>
        <w:t>vardır,</w:t>
      </w:r>
      <w:r w:rsidRPr="00A55DB1" w:rsidR="0030183B">
        <w:rPr>
          <w:sz w:val="18"/>
        </w:rPr>
        <w:t xml:space="preserve"> </w:t>
      </w:r>
      <w:r w:rsidRPr="00A55DB1">
        <w:rPr>
          <w:sz w:val="18"/>
        </w:rPr>
        <w:t>170</w:t>
      </w:r>
      <w:r w:rsidRPr="00A55DB1" w:rsidR="0030183B">
        <w:rPr>
          <w:sz w:val="18"/>
        </w:rPr>
        <w:t xml:space="preserve"> </w:t>
      </w:r>
      <w:r w:rsidRPr="00A55DB1">
        <w:rPr>
          <w:sz w:val="18"/>
        </w:rPr>
        <w:t>tane</w:t>
      </w:r>
      <w:r w:rsidRPr="00A55DB1" w:rsidR="0030183B">
        <w:rPr>
          <w:sz w:val="18"/>
        </w:rPr>
        <w:t xml:space="preserve"> </w:t>
      </w:r>
      <w:r w:rsidRPr="00A55DB1">
        <w:rPr>
          <w:sz w:val="18"/>
        </w:rPr>
        <w:t>fabrikamız</w:t>
      </w:r>
      <w:r w:rsidRPr="00A55DB1" w:rsidR="0030183B">
        <w:rPr>
          <w:sz w:val="18"/>
        </w:rPr>
        <w:t xml:space="preserve"> </w:t>
      </w:r>
      <w:r w:rsidRPr="00A55DB1">
        <w:rPr>
          <w:sz w:val="18"/>
        </w:rPr>
        <w:t>var</w:t>
      </w:r>
      <w:r w:rsidRPr="00A55DB1" w:rsidR="0030183B">
        <w:rPr>
          <w:sz w:val="18"/>
        </w:rPr>
        <w:t xml:space="preserve"> </w:t>
      </w:r>
      <w:r w:rsidRPr="00A55DB1">
        <w:rPr>
          <w:sz w:val="18"/>
        </w:rPr>
        <w:t>hâlihazırda,</w:t>
      </w:r>
      <w:r w:rsidRPr="00A55DB1" w:rsidR="0030183B">
        <w:rPr>
          <w:sz w:val="18"/>
        </w:rPr>
        <w:t xml:space="preserve"> </w:t>
      </w:r>
      <w:r w:rsidRPr="00A55DB1">
        <w:rPr>
          <w:sz w:val="18"/>
        </w:rPr>
        <w:t>yeni</w:t>
      </w:r>
      <w:r w:rsidRPr="00A55DB1" w:rsidR="0030183B">
        <w:rPr>
          <w:sz w:val="18"/>
        </w:rPr>
        <w:t xml:space="preserve"> </w:t>
      </w:r>
      <w:r w:rsidRPr="00A55DB1">
        <w:rPr>
          <w:sz w:val="18"/>
        </w:rPr>
        <w:t>yapılan</w:t>
      </w:r>
      <w:r w:rsidRPr="00A55DB1" w:rsidR="0030183B">
        <w:rPr>
          <w:sz w:val="18"/>
        </w:rPr>
        <w:t xml:space="preserve"> </w:t>
      </w:r>
      <w:r w:rsidRPr="00A55DB1">
        <w:rPr>
          <w:sz w:val="18"/>
        </w:rPr>
        <w:t>Demirağ</w:t>
      </w:r>
      <w:r w:rsidRPr="00A55DB1" w:rsidR="0030183B">
        <w:rPr>
          <w:sz w:val="18"/>
        </w:rPr>
        <w:t xml:space="preserve"> </w:t>
      </w:r>
      <w:r w:rsidRPr="00A55DB1">
        <w:rPr>
          <w:sz w:val="18"/>
        </w:rPr>
        <w:t>Organize</w:t>
      </w:r>
      <w:r w:rsidRPr="00A55DB1" w:rsidR="0030183B">
        <w:rPr>
          <w:sz w:val="18"/>
        </w:rPr>
        <w:t xml:space="preserve"> </w:t>
      </w:r>
      <w:r w:rsidRPr="00A55DB1">
        <w:rPr>
          <w:sz w:val="18"/>
        </w:rPr>
        <w:t>Sanayi</w:t>
      </w:r>
      <w:r w:rsidRPr="00A55DB1" w:rsidR="0030183B">
        <w:rPr>
          <w:sz w:val="18"/>
        </w:rPr>
        <w:t xml:space="preserve"> </w:t>
      </w:r>
      <w:r w:rsidRPr="00A55DB1">
        <w:rPr>
          <w:sz w:val="18"/>
        </w:rPr>
        <w:t>Sitemiz</w:t>
      </w:r>
      <w:r w:rsidRPr="00A55DB1" w:rsidR="0030183B">
        <w:rPr>
          <w:sz w:val="18"/>
        </w:rPr>
        <w:t xml:space="preserve"> </w:t>
      </w:r>
      <w:r w:rsidRPr="00A55DB1">
        <w:rPr>
          <w:sz w:val="18"/>
        </w:rPr>
        <w:t>var,</w:t>
      </w:r>
      <w:r w:rsidRPr="00A55DB1" w:rsidR="0030183B">
        <w:rPr>
          <w:sz w:val="18"/>
        </w:rPr>
        <w:t xml:space="preserve"> </w:t>
      </w:r>
      <w:r w:rsidRPr="00A55DB1">
        <w:rPr>
          <w:sz w:val="18"/>
        </w:rPr>
        <w:t>altyapısı</w:t>
      </w:r>
      <w:r w:rsidRPr="00A55DB1" w:rsidR="0030183B">
        <w:rPr>
          <w:sz w:val="18"/>
        </w:rPr>
        <w:t xml:space="preserve"> </w:t>
      </w:r>
      <w:r w:rsidRPr="00A55DB1">
        <w:rPr>
          <w:sz w:val="18"/>
        </w:rPr>
        <w:t>oluşturulmuş,</w:t>
      </w:r>
      <w:r w:rsidRPr="00A55DB1" w:rsidR="0030183B">
        <w:rPr>
          <w:sz w:val="18"/>
        </w:rPr>
        <w:t xml:space="preserve"> </w:t>
      </w:r>
      <w:r w:rsidRPr="00A55DB1">
        <w:rPr>
          <w:sz w:val="18"/>
        </w:rPr>
        <w:t>lojistik</w:t>
      </w:r>
      <w:r w:rsidRPr="00A55DB1" w:rsidR="0030183B">
        <w:rPr>
          <w:sz w:val="18"/>
        </w:rPr>
        <w:t xml:space="preserve"> </w:t>
      </w:r>
      <w:r w:rsidRPr="00A55DB1">
        <w:rPr>
          <w:sz w:val="18"/>
        </w:rPr>
        <w:t>anlamında</w:t>
      </w:r>
      <w:r w:rsidRPr="00A55DB1" w:rsidR="0030183B">
        <w:rPr>
          <w:sz w:val="18"/>
        </w:rPr>
        <w:t xml:space="preserve"> </w:t>
      </w:r>
      <w:r w:rsidRPr="00A55DB1">
        <w:rPr>
          <w:sz w:val="18"/>
        </w:rPr>
        <w:t>kolay</w:t>
      </w:r>
      <w:r w:rsidRPr="00A55DB1" w:rsidR="0030183B">
        <w:rPr>
          <w:sz w:val="18"/>
        </w:rPr>
        <w:t xml:space="preserve"> </w:t>
      </w:r>
      <w:r w:rsidRPr="00A55DB1">
        <w:rPr>
          <w:sz w:val="18"/>
        </w:rPr>
        <w:t>olsun</w:t>
      </w:r>
      <w:r w:rsidRPr="00A55DB1" w:rsidR="0030183B">
        <w:rPr>
          <w:sz w:val="18"/>
        </w:rPr>
        <w:t xml:space="preserve"> </w:t>
      </w:r>
      <w:r w:rsidRPr="00A55DB1">
        <w:rPr>
          <w:sz w:val="18"/>
        </w:rPr>
        <w:t>diye</w:t>
      </w:r>
      <w:r w:rsidRPr="00A55DB1" w:rsidR="0030183B">
        <w:rPr>
          <w:sz w:val="18"/>
        </w:rPr>
        <w:t xml:space="preserve"> </w:t>
      </w:r>
      <w:r w:rsidRPr="00A55DB1">
        <w:rPr>
          <w:sz w:val="18"/>
        </w:rPr>
        <w:t>de</w:t>
      </w:r>
      <w:r w:rsidRPr="00A55DB1" w:rsidR="0030183B">
        <w:rPr>
          <w:sz w:val="18"/>
        </w:rPr>
        <w:t xml:space="preserve"> </w:t>
      </w:r>
      <w:r w:rsidRPr="00A55DB1">
        <w:rPr>
          <w:sz w:val="18"/>
        </w:rPr>
        <w:t>raylı</w:t>
      </w:r>
      <w:r w:rsidRPr="00A55DB1" w:rsidR="0030183B">
        <w:rPr>
          <w:sz w:val="18"/>
        </w:rPr>
        <w:t xml:space="preserve"> </w:t>
      </w:r>
      <w:r w:rsidRPr="00A55DB1">
        <w:rPr>
          <w:sz w:val="18"/>
        </w:rPr>
        <w:t>sistem</w:t>
      </w:r>
      <w:r w:rsidRPr="00A55DB1" w:rsidR="0030183B">
        <w:rPr>
          <w:sz w:val="18"/>
        </w:rPr>
        <w:t xml:space="preserve"> </w:t>
      </w:r>
      <w:r w:rsidRPr="00A55DB1">
        <w:rPr>
          <w:sz w:val="18"/>
        </w:rPr>
        <w:t>yapılmıştır.</w:t>
      </w:r>
      <w:r w:rsidRPr="00A55DB1" w:rsidR="0030183B">
        <w:rPr>
          <w:sz w:val="18"/>
        </w:rPr>
        <w:t xml:space="preserve"> </w:t>
      </w:r>
      <w:r w:rsidRPr="00A55DB1">
        <w:rPr>
          <w:sz w:val="18"/>
        </w:rPr>
        <w:t>Yatırımcılar</w:t>
      </w:r>
      <w:r w:rsidRPr="00A55DB1" w:rsidR="0030183B">
        <w:rPr>
          <w:sz w:val="18"/>
        </w:rPr>
        <w:t xml:space="preserve"> </w:t>
      </w:r>
      <w:r w:rsidRPr="00A55DB1">
        <w:rPr>
          <w:sz w:val="18"/>
        </w:rPr>
        <w:t>haber</w:t>
      </w:r>
      <w:r w:rsidRPr="00A55DB1" w:rsidR="0030183B">
        <w:rPr>
          <w:sz w:val="18"/>
        </w:rPr>
        <w:t xml:space="preserve"> </w:t>
      </w:r>
      <w:r w:rsidRPr="00A55DB1">
        <w:rPr>
          <w:sz w:val="18"/>
        </w:rPr>
        <w:t>bekliyor,</w:t>
      </w:r>
      <w:r w:rsidRPr="00A55DB1" w:rsidR="0030183B">
        <w:rPr>
          <w:sz w:val="18"/>
        </w:rPr>
        <w:t xml:space="preserve"> </w:t>
      </w:r>
      <w:r w:rsidRPr="00A55DB1">
        <w:rPr>
          <w:sz w:val="18"/>
        </w:rPr>
        <w:t>yatırımcılar</w:t>
      </w:r>
      <w:r w:rsidRPr="00A55DB1" w:rsidR="0030183B">
        <w:rPr>
          <w:sz w:val="18"/>
        </w:rPr>
        <w:t xml:space="preserve"> </w:t>
      </w:r>
      <w:r w:rsidRPr="00A55DB1">
        <w:rPr>
          <w:sz w:val="18"/>
        </w:rPr>
        <w:t>hazır.</w:t>
      </w:r>
      <w:r w:rsidRPr="00A55DB1" w:rsidR="0030183B">
        <w:rPr>
          <w:sz w:val="18"/>
        </w:rPr>
        <w:t xml:space="preserve"> </w:t>
      </w:r>
      <w:r w:rsidRPr="00A55DB1">
        <w:rPr>
          <w:sz w:val="18"/>
        </w:rPr>
        <w:t>Hem</w:t>
      </w:r>
      <w:r w:rsidRPr="00A55DB1" w:rsidR="0030183B">
        <w:rPr>
          <w:sz w:val="18"/>
        </w:rPr>
        <w:t xml:space="preserve"> </w:t>
      </w:r>
      <w:r w:rsidRPr="00A55DB1">
        <w:rPr>
          <w:sz w:val="18"/>
        </w:rPr>
        <w:t>Sivaslı</w:t>
      </w:r>
      <w:r w:rsidRPr="00A55DB1" w:rsidR="0030183B">
        <w:rPr>
          <w:sz w:val="18"/>
        </w:rPr>
        <w:t xml:space="preserve"> </w:t>
      </w:r>
      <w:r w:rsidRPr="00A55DB1">
        <w:rPr>
          <w:sz w:val="18"/>
        </w:rPr>
        <w:t>yatırımcılarımız</w:t>
      </w:r>
      <w:r w:rsidRPr="00A55DB1" w:rsidR="0030183B">
        <w:rPr>
          <w:sz w:val="18"/>
        </w:rPr>
        <w:t xml:space="preserve"> </w:t>
      </w:r>
      <w:r w:rsidRPr="00A55DB1">
        <w:rPr>
          <w:sz w:val="18"/>
        </w:rPr>
        <w:t>hem</w:t>
      </w:r>
      <w:r w:rsidRPr="00A55DB1" w:rsidR="0030183B">
        <w:rPr>
          <w:sz w:val="18"/>
        </w:rPr>
        <w:t xml:space="preserve"> </w:t>
      </w:r>
      <w:r w:rsidRPr="00A55DB1">
        <w:rPr>
          <w:sz w:val="18"/>
        </w:rPr>
        <w:t>de</w:t>
      </w:r>
      <w:r w:rsidRPr="00A55DB1" w:rsidR="0030183B">
        <w:rPr>
          <w:sz w:val="18"/>
        </w:rPr>
        <w:t xml:space="preserve"> </w:t>
      </w:r>
      <w:r w:rsidRPr="00A55DB1">
        <w:rPr>
          <w:sz w:val="18"/>
        </w:rPr>
        <w:t>ülkemizde</w:t>
      </w:r>
      <w:r w:rsidRPr="00A55DB1" w:rsidR="0030183B">
        <w:rPr>
          <w:sz w:val="18"/>
        </w:rPr>
        <w:t xml:space="preserve"> </w:t>
      </w:r>
      <w:r w:rsidRPr="00A55DB1">
        <w:rPr>
          <w:sz w:val="18"/>
        </w:rPr>
        <w:t>yaşayan</w:t>
      </w:r>
      <w:r w:rsidRPr="00A55DB1" w:rsidR="0030183B">
        <w:rPr>
          <w:sz w:val="18"/>
        </w:rPr>
        <w:t xml:space="preserve"> </w:t>
      </w:r>
      <w:r w:rsidRPr="00A55DB1">
        <w:rPr>
          <w:sz w:val="18"/>
        </w:rPr>
        <w:t>iş</w:t>
      </w:r>
      <w:r w:rsidRPr="00A55DB1" w:rsidR="0030183B">
        <w:rPr>
          <w:sz w:val="18"/>
        </w:rPr>
        <w:t xml:space="preserve"> </w:t>
      </w:r>
      <w:r w:rsidRPr="00A55DB1">
        <w:rPr>
          <w:sz w:val="18"/>
        </w:rPr>
        <w:t>adamları</w:t>
      </w:r>
      <w:r w:rsidRPr="00A55DB1" w:rsidR="0030183B">
        <w:rPr>
          <w:sz w:val="18"/>
        </w:rPr>
        <w:t xml:space="preserve"> </w:t>
      </w:r>
      <w:r w:rsidRPr="00A55DB1">
        <w:rPr>
          <w:sz w:val="18"/>
        </w:rPr>
        <w:t>ve</w:t>
      </w:r>
      <w:r w:rsidRPr="00A55DB1" w:rsidR="0030183B">
        <w:rPr>
          <w:sz w:val="18"/>
        </w:rPr>
        <w:t xml:space="preserve"> </w:t>
      </w:r>
      <w:r w:rsidRPr="00A55DB1">
        <w:rPr>
          <w:sz w:val="18"/>
        </w:rPr>
        <w:t>yurt</w:t>
      </w:r>
      <w:r w:rsidRPr="00A55DB1" w:rsidR="0030183B">
        <w:rPr>
          <w:sz w:val="18"/>
        </w:rPr>
        <w:t xml:space="preserve"> </w:t>
      </w:r>
      <w:r w:rsidRPr="00A55DB1">
        <w:rPr>
          <w:sz w:val="18"/>
        </w:rPr>
        <w:t>dışından</w:t>
      </w:r>
      <w:r w:rsidRPr="00A55DB1" w:rsidR="0030183B">
        <w:rPr>
          <w:sz w:val="18"/>
        </w:rPr>
        <w:t xml:space="preserve"> </w:t>
      </w:r>
      <w:r w:rsidRPr="00A55DB1">
        <w:rPr>
          <w:sz w:val="18"/>
        </w:rPr>
        <w:t>Sivas’a</w:t>
      </w:r>
      <w:r w:rsidRPr="00A55DB1" w:rsidR="0030183B">
        <w:rPr>
          <w:sz w:val="18"/>
        </w:rPr>
        <w:t xml:space="preserve"> </w:t>
      </w:r>
      <w:r w:rsidRPr="00A55DB1">
        <w:rPr>
          <w:sz w:val="18"/>
        </w:rPr>
        <w:t>yatırım</w:t>
      </w:r>
      <w:r w:rsidRPr="00A55DB1" w:rsidR="0030183B">
        <w:rPr>
          <w:sz w:val="18"/>
        </w:rPr>
        <w:t xml:space="preserve"> </w:t>
      </w:r>
      <w:r w:rsidRPr="00A55DB1">
        <w:rPr>
          <w:sz w:val="18"/>
        </w:rPr>
        <w:t>yapmak</w:t>
      </w:r>
      <w:r w:rsidRPr="00A55DB1" w:rsidR="0030183B">
        <w:rPr>
          <w:sz w:val="18"/>
        </w:rPr>
        <w:t xml:space="preserve"> </w:t>
      </w:r>
      <w:r w:rsidRPr="00A55DB1">
        <w:rPr>
          <w:sz w:val="18"/>
        </w:rPr>
        <w:t>isteyen</w:t>
      </w:r>
      <w:r w:rsidRPr="00A55DB1" w:rsidR="0030183B">
        <w:rPr>
          <w:sz w:val="18"/>
        </w:rPr>
        <w:t xml:space="preserve"> </w:t>
      </w:r>
      <w:r w:rsidRPr="00A55DB1">
        <w:rPr>
          <w:sz w:val="18"/>
        </w:rPr>
        <w:t>insanlar</w:t>
      </w:r>
      <w:r w:rsidRPr="00A55DB1" w:rsidR="0030183B">
        <w:rPr>
          <w:sz w:val="18"/>
        </w:rPr>
        <w:t xml:space="preserve"> </w:t>
      </w:r>
      <w:r w:rsidRPr="00A55DB1">
        <w:rPr>
          <w:sz w:val="18"/>
        </w:rPr>
        <w:t>şunu</w:t>
      </w:r>
      <w:r w:rsidRPr="00A55DB1" w:rsidR="0030183B">
        <w:rPr>
          <w:sz w:val="18"/>
        </w:rPr>
        <w:t xml:space="preserve"> </w:t>
      </w:r>
      <w:r w:rsidRPr="00A55DB1">
        <w:rPr>
          <w:sz w:val="18"/>
        </w:rPr>
        <w:t>bekliyorlar;</w:t>
      </w:r>
      <w:r w:rsidRPr="00A55DB1" w:rsidR="0030183B">
        <w:rPr>
          <w:sz w:val="18"/>
        </w:rPr>
        <w:t xml:space="preserve"> </w:t>
      </w:r>
      <w:r w:rsidRPr="00A55DB1">
        <w:rPr>
          <w:sz w:val="18"/>
        </w:rPr>
        <w:t>hem</w:t>
      </w:r>
      <w:r w:rsidRPr="00A55DB1" w:rsidR="0030183B">
        <w:rPr>
          <w:sz w:val="18"/>
        </w:rPr>
        <w:t xml:space="preserve"> </w:t>
      </w:r>
      <w:r w:rsidRPr="00A55DB1">
        <w:rPr>
          <w:sz w:val="18"/>
        </w:rPr>
        <w:t>Sivas</w:t>
      </w:r>
      <w:r w:rsidRPr="00A55DB1" w:rsidR="0030183B">
        <w:rPr>
          <w:sz w:val="18"/>
        </w:rPr>
        <w:t xml:space="preserve"> </w:t>
      </w:r>
      <w:r w:rsidRPr="00A55DB1">
        <w:rPr>
          <w:sz w:val="18"/>
        </w:rPr>
        <w:t>Ticaret</w:t>
      </w:r>
      <w:r w:rsidRPr="00A55DB1" w:rsidR="0030183B">
        <w:rPr>
          <w:sz w:val="18"/>
        </w:rPr>
        <w:t xml:space="preserve"> </w:t>
      </w:r>
      <w:r w:rsidRPr="00A55DB1">
        <w:rPr>
          <w:sz w:val="18"/>
        </w:rPr>
        <w:t>Odası</w:t>
      </w:r>
      <w:r w:rsidRPr="00A55DB1" w:rsidR="0030183B">
        <w:rPr>
          <w:sz w:val="18"/>
        </w:rPr>
        <w:t xml:space="preserve"> </w:t>
      </w:r>
      <w:r w:rsidRPr="00A55DB1">
        <w:rPr>
          <w:sz w:val="18"/>
        </w:rPr>
        <w:t>Başkanımıza</w:t>
      </w:r>
      <w:r w:rsidRPr="00A55DB1" w:rsidR="0030183B">
        <w:rPr>
          <w:sz w:val="18"/>
        </w:rPr>
        <w:t xml:space="preserve"> </w:t>
      </w:r>
      <w:r w:rsidRPr="00A55DB1">
        <w:rPr>
          <w:sz w:val="18"/>
        </w:rPr>
        <w:t>hem</w:t>
      </w:r>
      <w:r w:rsidRPr="00A55DB1" w:rsidR="0030183B">
        <w:rPr>
          <w:sz w:val="18"/>
        </w:rPr>
        <w:t xml:space="preserve"> </w:t>
      </w:r>
      <w:r w:rsidRPr="00A55DB1">
        <w:rPr>
          <w:sz w:val="18"/>
        </w:rPr>
        <w:t>de</w:t>
      </w:r>
      <w:r w:rsidRPr="00A55DB1" w:rsidR="0030183B">
        <w:rPr>
          <w:sz w:val="18"/>
        </w:rPr>
        <w:t xml:space="preserve"> </w:t>
      </w:r>
      <w:r w:rsidRPr="00A55DB1">
        <w:rPr>
          <w:sz w:val="18"/>
        </w:rPr>
        <w:t>biz</w:t>
      </w:r>
      <w:r w:rsidRPr="00A55DB1" w:rsidR="0030183B">
        <w:rPr>
          <w:sz w:val="18"/>
        </w:rPr>
        <w:t xml:space="preserve"> </w:t>
      </w:r>
      <w:r w:rsidRPr="00A55DB1">
        <w:rPr>
          <w:sz w:val="18"/>
        </w:rPr>
        <w:t>milletvekillerine</w:t>
      </w:r>
      <w:r w:rsidRPr="00A55DB1" w:rsidR="0030183B">
        <w:rPr>
          <w:sz w:val="18"/>
        </w:rPr>
        <w:t xml:space="preserve"> </w:t>
      </w:r>
      <w:r w:rsidRPr="00A55DB1">
        <w:rPr>
          <w:sz w:val="18"/>
        </w:rPr>
        <w:t>söyledikleri</w:t>
      </w:r>
      <w:r w:rsidRPr="00A55DB1" w:rsidR="0030183B">
        <w:rPr>
          <w:sz w:val="18"/>
        </w:rPr>
        <w:t xml:space="preserve"> </w:t>
      </w:r>
      <w:r w:rsidRPr="00A55DB1">
        <w:rPr>
          <w:sz w:val="18"/>
        </w:rPr>
        <w:t>şu:</w:t>
      </w:r>
      <w:r w:rsidRPr="00A55DB1" w:rsidR="0030183B">
        <w:rPr>
          <w:sz w:val="18"/>
        </w:rPr>
        <w:t xml:space="preserve"> </w:t>
      </w:r>
      <w:r w:rsidRPr="00A55DB1">
        <w:rPr>
          <w:sz w:val="18"/>
        </w:rPr>
        <w:t>“Sayın</w:t>
      </w:r>
      <w:r w:rsidRPr="00A55DB1" w:rsidR="0030183B">
        <w:rPr>
          <w:sz w:val="18"/>
        </w:rPr>
        <w:t xml:space="preserve"> </w:t>
      </w:r>
      <w:r w:rsidRPr="00A55DB1">
        <w:rPr>
          <w:sz w:val="18"/>
        </w:rPr>
        <w:t>Vekilim,</w:t>
      </w:r>
      <w:r w:rsidRPr="00A55DB1" w:rsidR="0030183B">
        <w:rPr>
          <w:sz w:val="18"/>
        </w:rPr>
        <w:t xml:space="preserve"> </w:t>
      </w:r>
      <w:r w:rsidRPr="00A55DB1">
        <w:rPr>
          <w:sz w:val="18"/>
        </w:rPr>
        <w:t>Sayın</w:t>
      </w:r>
      <w:r w:rsidRPr="00A55DB1" w:rsidR="0030183B">
        <w:rPr>
          <w:sz w:val="18"/>
        </w:rPr>
        <w:t xml:space="preserve"> </w:t>
      </w:r>
      <w:r w:rsidRPr="00A55DB1">
        <w:rPr>
          <w:sz w:val="18"/>
        </w:rPr>
        <w:t>Ticaret</w:t>
      </w:r>
      <w:r w:rsidRPr="00A55DB1" w:rsidR="0030183B">
        <w:rPr>
          <w:sz w:val="18"/>
        </w:rPr>
        <w:t xml:space="preserve"> </w:t>
      </w:r>
      <w:r w:rsidRPr="00A55DB1">
        <w:rPr>
          <w:sz w:val="18"/>
        </w:rPr>
        <w:t>Odası</w:t>
      </w:r>
      <w:r w:rsidRPr="00A55DB1" w:rsidR="0030183B">
        <w:rPr>
          <w:sz w:val="18"/>
        </w:rPr>
        <w:t xml:space="preserve"> </w:t>
      </w:r>
      <w:r w:rsidRPr="00A55DB1">
        <w:rPr>
          <w:sz w:val="18"/>
        </w:rPr>
        <w:t>Başkanım;</w:t>
      </w:r>
      <w:r w:rsidRPr="00A55DB1" w:rsidR="0030183B">
        <w:rPr>
          <w:sz w:val="18"/>
        </w:rPr>
        <w:t xml:space="preserve"> </w:t>
      </w:r>
      <w:r w:rsidRPr="00A55DB1">
        <w:rPr>
          <w:sz w:val="18"/>
        </w:rPr>
        <w:t>Sayın</w:t>
      </w:r>
      <w:r w:rsidRPr="00A55DB1" w:rsidR="0030183B">
        <w:rPr>
          <w:sz w:val="18"/>
        </w:rPr>
        <w:t xml:space="preserve"> </w:t>
      </w:r>
      <w:r w:rsidRPr="00A55DB1">
        <w:rPr>
          <w:sz w:val="18"/>
        </w:rPr>
        <w:t>Cumhurbaşkanımızın</w:t>
      </w:r>
      <w:r w:rsidRPr="00A55DB1" w:rsidR="0030183B">
        <w:rPr>
          <w:sz w:val="18"/>
        </w:rPr>
        <w:t xml:space="preserve"> </w:t>
      </w:r>
      <w:r w:rsidRPr="00A55DB1">
        <w:rPr>
          <w:sz w:val="18"/>
        </w:rPr>
        <w:t>vermiş</w:t>
      </w:r>
      <w:r w:rsidRPr="00A55DB1" w:rsidR="0030183B">
        <w:rPr>
          <w:sz w:val="18"/>
        </w:rPr>
        <w:t xml:space="preserve"> </w:t>
      </w:r>
      <w:r w:rsidRPr="00A55DB1">
        <w:rPr>
          <w:sz w:val="18"/>
        </w:rPr>
        <w:t>olduğu</w:t>
      </w:r>
      <w:r w:rsidRPr="00A55DB1" w:rsidR="0030183B">
        <w:rPr>
          <w:sz w:val="18"/>
        </w:rPr>
        <w:t xml:space="preserve"> </w:t>
      </w:r>
      <w:r w:rsidRPr="00A55DB1">
        <w:rPr>
          <w:sz w:val="18"/>
        </w:rPr>
        <w:t>6’ncı</w:t>
      </w:r>
      <w:r w:rsidRPr="00A55DB1" w:rsidR="0030183B">
        <w:rPr>
          <w:sz w:val="18"/>
        </w:rPr>
        <w:t xml:space="preserve"> </w:t>
      </w:r>
      <w:r w:rsidRPr="00A55DB1">
        <w:rPr>
          <w:sz w:val="18"/>
        </w:rPr>
        <w:t>bölge</w:t>
      </w:r>
      <w:r w:rsidRPr="00A55DB1" w:rsidR="0030183B">
        <w:rPr>
          <w:sz w:val="18"/>
        </w:rPr>
        <w:t xml:space="preserve"> </w:t>
      </w:r>
      <w:r w:rsidRPr="00A55DB1">
        <w:rPr>
          <w:sz w:val="18"/>
        </w:rPr>
        <w:t>yani</w:t>
      </w:r>
      <w:r w:rsidRPr="00A55DB1" w:rsidR="0030183B">
        <w:rPr>
          <w:sz w:val="18"/>
        </w:rPr>
        <w:t xml:space="preserve"> </w:t>
      </w:r>
      <w:r w:rsidRPr="00A55DB1">
        <w:rPr>
          <w:sz w:val="18"/>
        </w:rPr>
        <w:t>özel</w:t>
      </w:r>
      <w:r w:rsidRPr="00A55DB1" w:rsidR="0030183B">
        <w:rPr>
          <w:sz w:val="18"/>
        </w:rPr>
        <w:t xml:space="preserve"> </w:t>
      </w:r>
      <w:r w:rsidRPr="00A55DB1">
        <w:rPr>
          <w:sz w:val="18"/>
        </w:rPr>
        <w:t>teşvik</w:t>
      </w:r>
      <w:r w:rsidRPr="00A55DB1" w:rsidR="0030183B">
        <w:rPr>
          <w:sz w:val="18"/>
        </w:rPr>
        <w:t xml:space="preserve"> </w:t>
      </w:r>
      <w:r w:rsidRPr="00A55DB1">
        <w:rPr>
          <w:sz w:val="18"/>
        </w:rPr>
        <w:t>yasası</w:t>
      </w:r>
      <w:r w:rsidRPr="00A55DB1" w:rsidR="0030183B">
        <w:rPr>
          <w:sz w:val="18"/>
        </w:rPr>
        <w:t xml:space="preserve"> </w:t>
      </w:r>
      <w:r w:rsidRPr="00A55DB1">
        <w:rPr>
          <w:sz w:val="18"/>
        </w:rPr>
        <w:t>tam</w:t>
      </w:r>
      <w:r w:rsidRPr="00A55DB1" w:rsidR="0030183B">
        <w:rPr>
          <w:sz w:val="18"/>
        </w:rPr>
        <w:t xml:space="preserve"> </w:t>
      </w:r>
      <w:r w:rsidRPr="00A55DB1">
        <w:rPr>
          <w:sz w:val="18"/>
        </w:rPr>
        <w:t>olarak</w:t>
      </w:r>
      <w:r w:rsidRPr="00A55DB1" w:rsidR="0030183B">
        <w:rPr>
          <w:sz w:val="18"/>
        </w:rPr>
        <w:t xml:space="preserve"> </w:t>
      </w:r>
      <w:r w:rsidRPr="00A55DB1">
        <w:rPr>
          <w:sz w:val="18"/>
        </w:rPr>
        <w:t>Sivas’a</w:t>
      </w:r>
      <w:r w:rsidRPr="00A55DB1" w:rsidR="0030183B">
        <w:rPr>
          <w:sz w:val="18"/>
        </w:rPr>
        <w:t xml:space="preserve"> </w:t>
      </w:r>
      <w:r w:rsidRPr="00A55DB1">
        <w:rPr>
          <w:sz w:val="18"/>
        </w:rPr>
        <w:t>verilsin.”</w:t>
      </w:r>
    </w:p>
    <w:p w:rsidRPr="00A55DB1" w:rsidR="00286344" w:rsidP="00A55DB1" w:rsidRDefault="00286344">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efendim.</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AHMET</w:t>
      </w:r>
      <w:r w:rsidRPr="00A55DB1" w:rsidR="0030183B">
        <w:rPr>
          <w:sz w:val="18"/>
        </w:rPr>
        <w:t xml:space="preserve"> </w:t>
      </w:r>
      <w:r w:rsidRPr="00A55DB1">
        <w:rPr>
          <w:sz w:val="18"/>
        </w:rPr>
        <w:t>ÖZYÜREK</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Sanayi</w:t>
      </w:r>
      <w:r w:rsidRPr="00A55DB1" w:rsidR="0030183B">
        <w:rPr>
          <w:sz w:val="18"/>
        </w:rPr>
        <w:t xml:space="preserve"> </w:t>
      </w:r>
      <w:r w:rsidRPr="00A55DB1">
        <w:rPr>
          <w:sz w:val="18"/>
        </w:rPr>
        <w:t>Bakanımızla</w:t>
      </w:r>
      <w:r w:rsidRPr="00A55DB1" w:rsidR="0030183B">
        <w:rPr>
          <w:sz w:val="18"/>
        </w:rPr>
        <w:t xml:space="preserve"> </w:t>
      </w:r>
      <w:r w:rsidRPr="00A55DB1">
        <w:rPr>
          <w:sz w:val="18"/>
        </w:rPr>
        <w:t>görüştüğümüzde</w:t>
      </w:r>
      <w:r w:rsidRPr="00A55DB1" w:rsidR="0030183B">
        <w:rPr>
          <w:sz w:val="18"/>
        </w:rPr>
        <w:t xml:space="preserve"> </w:t>
      </w:r>
      <w:r w:rsidRPr="00A55DB1">
        <w:rPr>
          <w:sz w:val="18"/>
        </w:rPr>
        <w:t>Sayın</w:t>
      </w:r>
      <w:r w:rsidRPr="00A55DB1" w:rsidR="0030183B">
        <w:rPr>
          <w:sz w:val="18"/>
        </w:rPr>
        <w:t xml:space="preserve"> </w:t>
      </w:r>
      <w:r w:rsidRPr="00A55DB1">
        <w:rPr>
          <w:sz w:val="18"/>
        </w:rPr>
        <w:t>Varank</w:t>
      </w:r>
      <w:r w:rsidRPr="00A55DB1" w:rsidR="0030183B">
        <w:rPr>
          <w:sz w:val="18"/>
        </w:rPr>
        <w:t xml:space="preserve"> </w:t>
      </w:r>
      <w:r w:rsidRPr="00A55DB1">
        <w:rPr>
          <w:sz w:val="18"/>
        </w:rPr>
        <w:t>şunu</w:t>
      </w:r>
      <w:r w:rsidRPr="00A55DB1" w:rsidR="0030183B">
        <w:rPr>
          <w:sz w:val="18"/>
        </w:rPr>
        <w:t xml:space="preserve"> </w:t>
      </w:r>
      <w:r w:rsidRPr="00A55DB1">
        <w:rPr>
          <w:sz w:val="18"/>
        </w:rPr>
        <w:t>söyledi:</w:t>
      </w:r>
      <w:r w:rsidRPr="00A55DB1" w:rsidR="0030183B">
        <w:rPr>
          <w:sz w:val="18"/>
        </w:rPr>
        <w:t xml:space="preserve"> </w:t>
      </w:r>
      <w:r w:rsidRPr="00A55DB1">
        <w:rPr>
          <w:sz w:val="18"/>
        </w:rPr>
        <w:t>“Evet,</w:t>
      </w:r>
      <w:r w:rsidRPr="00A55DB1" w:rsidR="0030183B">
        <w:rPr>
          <w:sz w:val="18"/>
        </w:rPr>
        <w:t xml:space="preserve"> </w:t>
      </w:r>
      <w:r w:rsidRPr="00A55DB1">
        <w:rPr>
          <w:sz w:val="18"/>
        </w:rPr>
        <w:t>Sayın</w:t>
      </w:r>
      <w:r w:rsidRPr="00A55DB1" w:rsidR="0030183B">
        <w:rPr>
          <w:sz w:val="18"/>
        </w:rPr>
        <w:t xml:space="preserve"> </w:t>
      </w:r>
      <w:r w:rsidRPr="00A55DB1">
        <w:rPr>
          <w:sz w:val="18"/>
        </w:rPr>
        <w:t>Cumhurbaşkanımız</w:t>
      </w:r>
      <w:r w:rsidRPr="00A55DB1" w:rsidR="0030183B">
        <w:rPr>
          <w:sz w:val="18"/>
        </w:rPr>
        <w:t xml:space="preserve"> </w:t>
      </w:r>
      <w:r w:rsidRPr="00A55DB1">
        <w:rPr>
          <w:sz w:val="18"/>
        </w:rPr>
        <w:t>kenevirle</w:t>
      </w:r>
      <w:r w:rsidRPr="00A55DB1" w:rsidR="0030183B">
        <w:rPr>
          <w:sz w:val="18"/>
        </w:rPr>
        <w:t xml:space="preserve"> </w:t>
      </w:r>
      <w:r w:rsidRPr="00A55DB1">
        <w:rPr>
          <w:sz w:val="18"/>
        </w:rPr>
        <w:t>birlikte</w:t>
      </w:r>
      <w:r w:rsidRPr="00A55DB1" w:rsidR="0030183B">
        <w:rPr>
          <w:sz w:val="18"/>
        </w:rPr>
        <w:t xml:space="preserve"> </w:t>
      </w:r>
      <w:r w:rsidRPr="00A55DB1">
        <w:rPr>
          <w:sz w:val="18"/>
        </w:rPr>
        <w:t>özel</w:t>
      </w:r>
      <w:r w:rsidRPr="00A55DB1" w:rsidR="0030183B">
        <w:rPr>
          <w:sz w:val="18"/>
        </w:rPr>
        <w:t xml:space="preserve"> </w:t>
      </w:r>
      <w:r w:rsidRPr="00A55DB1">
        <w:rPr>
          <w:sz w:val="18"/>
        </w:rPr>
        <w:t>teşvik</w:t>
      </w:r>
      <w:r w:rsidRPr="00A55DB1" w:rsidR="0030183B">
        <w:rPr>
          <w:sz w:val="18"/>
        </w:rPr>
        <w:t xml:space="preserve"> </w:t>
      </w:r>
      <w:r w:rsidRPr="00A55DB1">
        <w:rPr>
          <w:sz w:val="18"/>
        </w:rPr>
        <w:t>yasasını,</w:t>
      </w:r>
      <w:r w:rsidRPr="00A55DB1" w:rsidR="0030183B">
        <w:rPr>
          <w:sz w:val="18"/>
        </w:rPr>
        <w:t xml:space="preserve"> </w:t>
      </w:r>
      <w:r w:rsidRPr="00A55DB1">
        <w:rPr>
          <w:sz w:val="18"/>
        </w:rPr>
        <w:t>6’ncı</w:t>
      </w:r>
      <w:r w:rsidRPr="00A55DB1" w:rsidR="0030183B">
        <w:rPr>
          <w:sz w:val="18"/>
        </w:rPr>
        <w:t xml:space="preserve"> </w:t>
      </w:r>
      <w:r w:rsidRPr="00A55DB1">
        <w:rPr>
          <w:sz w:val="18"/>
        </w:rPr>
        <w:t>bölgeyi</w:t>
      </w:r>
      <w:r w:rsidRPr="00A55DB1" w:rsidR="0030183B">
        <w:rPr>
          <w:sz w:val="18"/>
        </w:rPr>
        <w:t xml:space="preserve"> </w:t>
      </w:r>
      <w:r w:rsidRPr="00A55DB1">
        <w:rPr>
          <w:sz w:val="18"/>
        </w:rPr>
        <w:t>Sivas’a</w:t>
      </w:r>
      <w:r w:rsidRPr="00A55DB1" w:rsidR="0030183B">
        <w:rPr>
          <w:sz w:val="18"/>
        </w:rPr>
        <w:t xml:space="preserve"> </w:t>
      </w:r>
      <w:r w:rsidRPr="00A55DB1">
        <w:rPr>
          <w:sz w:val="18"/>
        </w:rPr>
        <w:t>verdi.</w:t>
      </w:r>
      <w:r w:rsidRPr="00A55DB1" w:rsidR="0030183B">
        <w:rPr>
          <w:sz w:val="18"/>
        </w:rPr>
        <w:t xml:space="preserve"> </w:t>
      </w:r>
      <w:r w:rsidRPr="00A55DB1">
        <w:rPr>
          <w:sz w:val="18"/>
        </w:rPr>
        <w:t>Biz</w:t>
      </w:r>
      <w:r w:rsidRPr="00A55DB1" w:rsidR="0030183B">
        <w:rPr>
          <w:sz w:val="18"/>
        </w:rPr>
        <w:t xml:space="preserve"> </w:t>
      </w:r>
      <w:r w:rsidRPr="00A55DB1">
        <w:rPr>
          <w:sz w:val="18"/>
        </w:rPr>
        <w:t>sözümüzdeyiz,</w:t>
      </w:r>
      <w:r w:rsidRPr="00A55DB1" w:rsidR="0030183B">
        <w:rPr>
          <w:sz w:val="18"/>
        </w:rPr>
        <w:t xml:space="preserve"> </w:t>
      </w:r>
      <w:r w:rsidRPr="00A55DB1">
        <w:rPr>
          <w:sz w:val="18"/>
        </w:rPr>
        <w:t>bunu</w:t>
      </w:r>
      <w:r w:rsidRPr="00A55DB1" w:rsidR="0030183B">
        <w:rPr>
          <w:sz w:val="18"/>
        </w:rPr>
        <w:t xml:space="preserve"> </w:t>
      </w:r>
      <w:r w:rsidRPr="00A55DB1">
        <w:rPr>
          <w:sz w:val="18"/>
        </w:rPr>
        <w:t>imzalayacağız.”</w:t>
      </w:r>
      <w:r w:rsidRPr="00A55DB1" w:rsidR="0030183B">
        <w:rPr>
          <w:sz w:val="18"/>
        </w:rPr>
        <w:t xml:space="preserve"> </w:t>
      </w:r>
      <w:r w:rsidRPr="00A55DB1">
        <w:rPr>
          <w:sz w:val="18"/>
        </w:rPr>
        <w:t>Biz</w:t>
      </w:r>
      <w:r w:rsidRPr="00A55DB1" w:rsidR="0030183B">
        <w:rPr>
          <w:sz w:val="18"/>
        </w:rPr>
        <w:t xml:space="preserve"> </w:t>
      </w:r>
      <w:r w:rsidRPr="00A55DB1">
        <w:rPr>
          <w:sz w:val="18"/>
        </w:rPr>
        <w:t>de</w:t>
      </w:r>
      <w:r w:rsidRPr="00A55DB1" w:rsidR="0030183B">
        <w:rPr>
          <w:sz w:val="18"/>
        </w:rPr>
        <w:t xml:space="preserve"> </w:t>
      </w:r>
      <w:r w:rsidRPr="00A55DB1">
        <w:rPr>
          <w:sz w:val="18"/>
        </w:rPr>
        <w:t>diyoruz</w:t>
      </w:r>
      <w:r w:rsidRPr="00A55DB1" w:rsidR="0030183B">
        <w:rPr>
          <w:sz w:val="18"/>
        </w:rPr>
        <w:t xml:space="preserve"> </w:t>
      </w:r>
      <w:r w:rsidRPr="00A55DB1">
        <w:rPr>
          <w:sz w:val="18"/>
        </w:rPr>
        <w:t>ki:</w:t>
      </w:r>
      <w:r w:rsidRPr="00A55DB1" w:rsidR="0030183B">
        <w:rPr>
          <w:sz w:val="18"/>
        </w:rPr>
        <w:t xml:space="preserve"> </w:t>
      </w:r>
      <w:r w:rsidRPr="00A55DB1">
        <w:rPr>
          <w:sz w:val="18"/>
        </w:rPr>
        <w:t>Sayın</w:t>
      </w:r>
      <w:r w:rsidRPr="00A55DB1" w:rsidR="0030183B">
        <w:rPr>
          <w:sz w:val="18"/>
        </w:rPr>
        <w:t xml:space="preserve"> </w:t>
      </w:r>
      <w:r w:rsidRPr="00A55DB1">
        <w:rPr>
          <w:sz w:val="18"/>
        </w:rPr>
        <w:t>Sanayi</w:t>
      </w:r>
      <w:r w:rsidRPr="00A55DB1" w:rsidR="0030183B">
        <w:rPr>
          <w:sz w:val="18"/>
        </w:rPr>
        <w:t xml:space="preserve"> </w:t>
      </w:r>
      <w:r w:rsidRPr="00A55DB1">
        <w:rPr>
          <w:sz w:val="18"/>
        </w:rPr>
        <w:t>Bakanım,</w:t>
      </w:r>
      <w:r w:rsidRPr="00A55DB1" w:rsidR="0030183B">
        <w:rPr>
          <w:sz w:val="18"/>
        </w:rPr>
        <w:t xml:space="preserve"> </w:t>
      </w:r>
      <w:r w:rsidRPr="00A55DB1">
        <w:rPr>
          <w:sz w:val="18"/>
        </w:rPr>
        <w:t>on</w:t>
      </w:r>
      <w:r w:rsidRPr="00A55DB1" w:rsidR="0030183B">
        <w:rPr>
          <w:sz w:val="18"/>
        </w:rPr>
        <w:t xml:space="preserve"> </w:t>
      </w:r>
      <w:r w:rsidRPr="00A55DB1">
        <w:rPr>
          <w:sz w:val="18"/>
        </w:rPr>
        <w:t>altı</w:t>
      </w:r>
      <w:r w:rsidRPr="00A55DB1" w:rsidR="0030183B">
        <w:rPr>
          <w:sz w:val="18"/>
        </w:rPr>
        <w:t xml:space="preserve"> </w:t>
      </w:r>
      <w:r w:rsidRPr="00A55DB1">
        <w:rPr>
          <w:sz w:val="18"/>
        </w:rPr>
        <w:t>ay</w:t>
      </w:r>
      <w:r w:rsidRPr="00A55DB1" w:rsidR="0030183B">
        <w:rPr>
          <w:sz w:val="18"/>
        </w:rPr>
        <w:t xml:space="preserve"> </w:t>
      </w:r>
      <w:r w:rsidRPr="00A55DB1">
        <w:rPr>
          <w:sz w:val="18"/>
        </w:rPr>
        <w:t>oldu.</w:t>
      </w:r>
      <w:r w:rsidRPr="00A55DB1" w:rsidR="0030183B">
        <w:rPr>
          <w:sz w:val="18"/>
        </w:rPr>
        <w:t xml:space="preserve"> </w:t>
      </w:r>
      <w:r w:rsidRPr="00A55DB1">
        <w:rPr>
          <w:sz w:val="18"/>
        </w:rPr>
        <w:t>Allah</w:t>
      </w:r>
      <w:r w:rsidRPr="00A55DB1" w:rsidR="0030183B">
        <w:rPr>
          <w:sz w:val="18"/>
        </w:rPr>
        <w:t xml:space="preserve"> </w:t>
      </w:r>
      <w:r w:rsidRPr="00A55DB1">
        <w:rPr>
          <w:sz w:val="18"/>
        </w:rPr>
        <w:t>aşkına,</w:t>
      </w:r>
      <w:r w:rsidRPr="00A55DB1" w:rsidR="0030183B">
        <w:rPr>
          <w:sz w:val="18"/>
        </w:rPr>
        <w:t xml:space="preserve"> </w:t>
      </w:r>
      <w:r w:rsidRPr="00A55DB1">
        <w:rPr>
          <w:sz w:val="18"/>
        </w:rPr>
        <w:t>Sivas’ın</w:t>
      </w:r>
      <w:r w:rsidRPr="00A55DB1" w:rsidR="0030183B">
        <w:rPr>
          <w:sz w:val="18"/>
        </w:rPr>
        <w:t xml:space="preserve"> </w:t>
      </w:r>
      <w:r w:rsidRPr="00A55DB1">
        <w:rPr>
          <w:sz w:val="18"/>
        </w:rPr>
        <w:t>yiğidoları</w:t>
      </w:r>
      <w:r w:rsidRPr="00A55DB1" w:rsidR="0030183B">
        <w:rPr>
          <w:sz w:val="18"/>
        </w:rPr>
        <w:t xml:space="preserve"> </w:t>
      </w:r>
      <w:r w:rsidRPr="00A55DB1">
        <w:rPr>
          <w:sz w:val="18"/>
        </w:rPr>
        <w:t>yatırım</w:t>
      </w:r>
      <w:r w:rsidRPr="00A55DB1" w:rsidR="0030183B">
        <w:rPr>
          <w:sz w:val="18"/>
        </w:rPr>
        <w:t xml:space="preserve"> </w:t>
      </w:r>
      <w:r w:rsidRPr="00A55DB1">
        <w:rPr>
          <w:sz w:val="18"/>
        </w:rPr>
        <w:t>bekliyor,</w:t>
      </w:r>
      <w:r w:rsidRPr="00A55DB1" w:rsidR="0030183B">
        <w:rPr>
          <w:sz w:val="18"/>
        </w:rPr>
        <w:t xml:space="preserve"> </w:t>
      </w:r>
      <w:r w:rsidRPr="00A55DB1">
        <w:rPr>
          <w:sz w:val="18"/>
        </w:rPr>
        <w:t>iş</w:t>
      </w:r>
      <w:r w:rsidRPr="00A55DB1" w:rsidR="0030183B">
        <w:rPr>
          <w:sz w:val="18"/>
        </w:rPr>
        <w:t xml:space="preserve"> </w:t>
      </w:r>
      <w:r w:rsidRPr="00A55DB1">
        <w:rPr>
          <w:sz w:val="18"/>
        </w:rPr>
        <w:t>bekliyor,</w:t>
      </w:r>
      <w:r w:rsidRPr="00A55DB1" w:rsidR="0030183B">
        <w:rPr>
          <w:sz w:val="18"/>
        </w:rPr>
        <w:t xml:space="preserve"> </w:t>
      </w:r>
      <w:r w:rsidRPr="00A55DB1">
        <w:rPr>
          <w:sz w:val="18"/>
        </w:rPr>
        <w:t>artık</w:t>
      </w:r>
      <w:r w:rsidRPr="00A55DB1" w:rsidR="0030183B">
        <w:rPr>
          <w:sz w:val="18"/>
        </w:rPr>
        <w:t xml:space="preserve"> </w:t>
      </w:r>
      <w:r w:rsidRPr="00A55DB1">
        <w:rPr>
          <w:sz w:val="18"/>
        </w:rPr>
        <w:t>orada</w:t>
      </w:r>
      <w:r w:rsidRPr="00A55DB1" w:rsidR="0030183B">
        <w:rPr>
          <w:sz w:val="18"/>
        </w:rPr>
        <w:t xml:space="preserve"> </w:t>
      </w:r>
      <w:r w:rsidRPr="00A55DB1">
        <w:rPr>
          <w:sz w:val="18"/>
        </w:rPr>
        <w:t>istihdamın</w:t>
      </w:r>
      <w:r w:rsidRPr="00A55DB1" w:rsidR="0030183B">
        <w:rPr>
          <w:sz w:val="18"/>
        </w:rPr>
        <w:t xml:space="preserve"> </w:t>
      </w:r>
      <w:r w:rsidRPr="00A55DB1">
        <w:rPr>
          <w:sz w:val="18"/>
        </w:rPr>
        <w:t>açılmasını</w:t>
      </w:r>
      <w:r w:rsidRPr="00A55DB1" w:rsidR="0030183B">
        <w:rPr>
          <w:sz w:val="18"/>
        </w:rPr>
        <w:t xml:space="preserve"> </w:t>
      </w:r>
      <w:r w:rsidRPr="00A55DB1">
        <w:rPr>
          <w:sz w:val="18"/>
        </w:rPr>
        <w:t>bekliyor</w:t>
      </w:r>
      <w:r w:rsidRPr="00A55DB1" w:rsidR="0030183B">
        <w:rPr>
          <w:sz w:val="18"/>
        </w:rPr>
        <w:t xml:space="preserve"> </w:t>
      </w:r>
      <w:r w:rsidRPr="00A55DB1">
        <w:rPr>
          <w:sz w:val="18"/>
        </w:rPr>
        <w:t>çünkü</w:t>
      </w:r>
      <w:r w:rsidRPr="00A55DB1" w:rsidR="0030183B">
        <w:rPr>
          <w:sz w:val="18"/>
        </w:rPr>
        <w:t xml:space="preserve"> </w:t>
      </w:r>
      <w:r w:rsidRPr="00A55DB1">
        <w:rPr>
          <w:sz w:val="18"/>
        </w:rPr>
        <w:t>üniversiteyi</w:t>
      </w:r>
      <w:r w:rsidRPr="00A55DB1" w:rsidR="0030183B">
        <w:rPr>
          <w:sz w:val="18"/>
        </w:rPr>
        <w:t xml:space="preserve"> </w:t>
      </w:r>
      <w:r w:rsidRPr="00A55DB1">
        <w:rPr>
          <w:sz w:val="18"/>
        </w:rPr>
        <w:t>bitiren</w:t>
      </w:r>
      <w:r w:rsidRPr="00A55DB1" w:rsidR="0030183B">
        <w:rPr>
          <w:sz w:val="18"/>
        </w:rPr>
        <w:t xml:space="preserve"> </w:t>
      </w:r>
      <w:r w:rsidRPr="00A55DB1">
        <w:rPr>
          <w:sz w:val="18"/>
        </w:rPr>
        <w:t>gençlerimiz</w:t>
      </w:r>
      <w:r w:rsidRPr="00A55DB1" w:rsidR="0030183B">
        <w:rPr>
          <w:sz w:val="18"/>
        </w:rPr>
        <w:t xml:space="preserve"> </w:t>
      </w:r>
      <w:r w:rsidRPr="00A55DB1">
        <w:rPr>
          <w:sz w:val="18"/>
        </w:rPr>
        <w:t>yarın</w:t>
      </w:r>
      <w:r w:rsidRPr="00A55DB1" w:rsidR="0030183B">
        <w:rPr>
          <w:sz w:val="18"/>
        </w:rPr>
        <w:t xml:space="preserve"> </w:t>
      </w:r>
      <w:r w:rsidRPr="00A55DB1">
        <w:rPr>
          <w:sz w:val="18"/>
        </w:rPr>
        <w:t>orada</w:t>
      </w:r>
      <w:r w:rsidRPr="00A55DB1" w:rsidR="0030183B">
        <w:rPr>
          <w:sz w:val="18"/>
        </w:rPr>
        <w:t xml:space="preserve"> </w:t>
      </w:r>
      <w:r w:rsidRPr="00A55DB1">
        <w:rPr>
          <w:sz w:val="18"/>
        </w:rPr>
        <w:t>iş</w:t>
      </w:r>
      <w:r w:rsidRPr="00A55DB1" w:rsidR="0030183B">
        <w:rPr>
          <w:sz w:val="18"/>
        </w:rPr>
        <w:t xml:space="preserve"> </w:t>
      </w:r>
      <w:r w:rsidRPr="00A55DB1">
        <w:rPr>
          <w:sz w:val="18"/>
        </w:rPr>
        <w:t>bulacak</w:t>
      </w:r>
      <w:r w:rsidRPr="00A55DB1" w:rsidR="0030183B">
        <w:rPr>
          <w:sz w:val="18"/>
        </w:rPr>
        <w:t xml:space="preserve"> </w:t>
      </w:r>
      <w:r w:rsidRPr="00A55DB1">
        <w:rPr>
          <w:sz w:val="18"/>
        </w:rPr>
        <w:t>yani</w:t>
      </w:r>
      <w:r w:rsidRPr="00A55DB1" w:rsidR="0030183B">
        <w:rPr>
          <w:sz w:val="18"/>
        </w:rPr>
        <w:t xml:space="preserve"> </w:t>
      </w:r>
      <w:r w:rsidRPr="00A55DB1">
        <w:rPr>
          <w:sz w:val="18"/>
        </w:rPr>
        <w:t>özel</w:t>
      </w:r>
      <w:r w:rsidRPr="00A55DB1" w:rsidR="0030183B">
        <w:rPr>
          <w:sz w:val="18"/>
        </w:rPr>
        <w:t xml:space="preserve"> </w:t>
      </w:r>
      <w:r w:rsidRPr="00A55DB1">
        <w:rPr>
          <w:sz w:val="18"/>
        </w:rPr>
        <w:t>teşvikten</w:t>
      </w:r>
      <w:r w:rsidRPr="00A55DB1" w:rsidR="0030183B">
        <w:rPr>
          <w:sz w:val="18"/>
        </w:rPr>
        <w:t xml:space="preserve"> </w:t>
      </w:r>
      <w:r w:rsidRPr="00A55DB1">
        <w:rPr>
          <w:sz w:val="18"/>
        </w:rPr>
        <w:t>faydalanmak</w:t>
      </w:r>
      <w:r w:rsidRPr="00A55DB1" w:rsidR="0030183B">
        <w:rPr>
          <w:sz w:val="18"/>
        </w:rPr>
        <w:t xml:space="preserve"> </w:t>
      </w:r>
      <w:r w:rsidRPr="00A55DB1">
        <w:rPr>
          <w:sz w:val="18"/>
        </w:rPr>
        <w:t>isteyen</w:t>
      </w:r>
      <w:r w:rsidRPr="00A55DB1" w:rsidR="0030183B">
        <w:rPr>
          <w:sz w:val="18"/>
        </w:rPr>
        <w:t xml:space="preserve"> </w:t>
      </w:r>
      <w:r w:rsidRPr="00A55DB1">
        <w:rPr>
          <w:sz w:val="18"/>
        </w:rPr>
        <w:t>yatırımcıların</w:t>
      </w:r>
      <w:r w:rsidRPr="00A55DB1" w:rsidR="0030183B">
        <w:rPr>
          <w:sz w:val="18"/>
        </w:rPr>
        <w:t xml:space="preserve"> </w:t>
      </w:r>
      <w:r w:rsidRPr="00A55DB1">
        <w:rPr>
          <w:sz w:val="18"/>
        </w:rPr>
        <w:t>tek</w:t>
      </w:r>
      <w:r w:rsidRPr="00A55DB1" w:rsidR="0030183B">
        <w:rPr>
          <w:sz w:val="18"/>
        </w:rPr>
        <w:t xml:space="preserve"> </w:t>
      </w:r>
      <w:r w:rsidRPr="00A55DB1">
        <w:rPr>
          <w:sz w:val="18"/>
        </w:rPr>
        <w:t>beklediği</w:t>
      </w:r>
      <w:r w:rsidRPr="00A55DB1" w:rsidR="0030183B">
        <w:rPr>
          <w:sz w:val="18"/>
        </w:rPr>
        <w:t xml:space="preserve"> </w:t>
      </w:r>
      <w:r w:rsidRPr="00A55DB1">
        <w:rPr>
          <w:sz w:val="18"/>
        </w:rPr>
        <w:t>Sivas’ın</w:t>
      </w:r>
      <w:r w:rsidRPr="00A55DB1" w:rsidR="0030183B">
        <w:rPr>
          <w:sz w:val="18"/>
        </w:rPr>
        <w:t xml:space="preserve"> </w:t>
      </w:r>
      <w:r w:rsidRPr="00A55DB1">
        <w:rPr>
          <w:sz w:val="18"/>
        </w:rPr>
        <w:t>6’ncı</w:t>
      </w:r>
      <w:r w:rsidRPr="00A55DB1" w:rsidR="0030183B">
        <w:rPr>
          <w:sz w:val="18"/>
        </w:rPr>
        <w:t xml:space="preserve"> </w:t>
      </w:r>
      <w:r w:rsidRPr="00A55DB1">
        <w:rPr>
          <w:sz w:val="18"/>
        </w:rPr>
        <w:t>bölgeyi</w:t>
      </w:r>
      <w:r w:rsidRPr="00A55DB1" w:rsidR="0030183B">
        <w:rPr>
          <w:sz w:val="18"/>
        </w:rPr>
        <w:t xml:space="preserve"> </w:t>
      </w:r>
      <w:r w:rsidRPr="00A55DB1">
        <w:rPr>
          <w:sz w:val="18"/>
        </w:rPr>
        <w:t>alması,</w:t>
      </w:r>
      <w:r w:rsidRPr="00A55DB1" w:rsidR="0030183B">
        <w:rPr>
          <w:sz w:val="18"/>
        </w:rPr>
        <w:t xml:space="preserve"> </w:t>
      </w:r>
      <w:r w:rsidRPr="00A55DB1">
        <w:rPr>
          <w:sz w:val="18"/>
        </w:rPr>
        <w:t>özel</w:t>
      </w:r>
      <w:r w:rsidRPr="00A55DB1" w:rsidR="0030183B">
        <w:rPr>
          <w:sz w:val="18"/>
        </w:rPr>
        <w:t xml:space="preserve"> </w:t>
      </w:r>
      <w:r w:rsidRPr="00A55DB1">
        <w:rPr>
          <w:sz w:val="18"/>
        </w:rPr>
        <w:t>teşvikten</w:t>
      </w:r>
      <w:r w:rsidRPr="00A55DB1" w:rsidR="0030183B">
        <w:rPr>
          <w:sz w:val="18"/>
        </w:rPr>
        <w:t xml:space="preserve"> </w:t>
      </w:r>
      <w:r w:rsidRPr="00A55DB1">
        <w:rPr>
          <w:sz w:val="18"/>
        </w:rPr>
        <w:t>faydalanmasıdır.</w:t>
      </w:r>
      <w:r w:rsidRPr="00A55DB1" w:rsidR="0030183B">
        <w:rPr>
          <w:sz w:val="18"/>
        </w:rPr>
        <w:t xml:space="preserve"> </w:t>
      </w:r>
      <w:r w:rsidRPr="00A55DB1">
        <w:rPr>
          <w:sz w:val="18"/>
        </w:rPr>
        <w:t>Onun</w:t>
      </w:r>
      <w:r w:rsidRPr="00A55DB1" w:rsidR="0030183B">
        <w:rPr>
          <w:sz w:val="18"/>
        </w:rPr>
        <w:t xml:space="preserve"> </w:t>
      </w:r>
      <w:r w:rsidRPr="00A55DB1">
        <w:rPr>
          <w:sz w:val="18"/>
        </w:rPr>
        <w:t>için,</w:t>
      </w:r>
      <w:r w:rsidRPr="00A55DB1" w:rsidR="0030183B">
        <w:rPr>
          <w:sz w:val="18"/>
        </w:rPr>
        <w:t xml:space="preserve"> </w:t>
      </w:r>
      <w:r w:rsidRPr="00A55DB1">
        <w:rPr>
          <w:sz w:val="18"/>
        </w:rPr>
        <w:t>Sayın</w:t>
      </w:r>
      <w:r w:rsidRPr="00A55DB1" w:rsidR="0030183B">
        <w:rPr>
          <w:sz w:val="18"/>
        </w:rPr>
        <w:t xml:space="preserve"> </w:t>
      </w:r>
      <w:r w:rsidRPr="00A55DB1">
        <w:rPr>
          <w:sz w:val="18"/>
        </w:rPr>
        <w:t>Cumhurbaşkanımızın</w:t>
      </w:r>
      <w:r w:rsidRPr="00A55DB1" w:rsidR="0030183B">
        <w:rPr>
          <w:sz w:val="18"/>
        </w:rPr>
        <w:t xml:space="preserve"> </w:t>
      </w:r>
      <w:r w:rsidRPr="00A55DB1">
        <w:rPr>
          <w:sz w:val="18"/>
        </w:rPr>
        <w:t>vermiş</w:t>
      </w:r>
      <w:r w:rsidRPr="00A55DB1" w:rsidR="0030183B">
        <w:rPr>
          <w:sz w:val="18"/>
        </w:rPr>
        <w:t xml:space="preserve"> </w:t>
      </w:r>
      <w:r w:rsidRPr="00A55DB1">
        <w:rPr>
          <w:sz w:val="18"/>
        </w:rPr>
        <w:t>olduğu</w:t>
      </w:r>
      <w:r w:rsidRPr="00A55DB1" w:rsidR="0030183B">
        <w:rPr>
          <w:sz w:val="18"/>
        </w:rPr>
        <w:t xml:space="preserve"> </w:t>
      </w:r>
      <w:r w:rsidRPr="00A55DB1">
        <w:rPr>
          <w:sz w:val="18"/>
        </w:rPr>
        <w:t>keneviri</w:t>
      </w:r>
      <w:r w:rsidRPr="00A55DB1" w:rsidR="0030183B">
        <w:rPr>
          <w:sz w:val="18"/>
        </w:rPr>
        <w:t xml:space="preserve"> </w:t>
      </w:r>
      <w:r w:rsidRPr="00A55DB1">
        <w:rPr>
          <w:sz w:val="18"/>
        </w:rPr>
        <w:t>ve</w:t>
      </w:r>
      <w:r w:rsidRPr="00A55DB1" w:rsidR="0030183B">
        <w:rPr>
          <w:sz w:val="18"/>
        </w:rPr>
        <w:t xml:space="preserve"> </w:t>
      </w:r>
      <w:r w:rsidRPr="00A55DB1">
        <w:rPr>
          <w:sz w:val="18"/>
        </w:rPr>
        <w:t>6’ncı</w:t>
      </w:r>
      <w:r w:rsidRPr="00A55DB1" w:rsidR="0030183B">
        <w:rPr>
          <w:sz w:val="18"/>
        </w:rPr>
        <w:t xml:space="preserve"> </w:t>
      </w:r>
      <w:r w:rsidRPr="00A55DB1">
        <w:rPr>
          <w:sz w:val="18"/>
        </w:rPr>
        <w:t>bölgeyi</w:t>
      </w:r>
      <w:r w:rsidRPr="00A55DB1" w:rsidR="0030183B">
        <w:rPr>
          <w:sz w:val="18"/>
        </w:rPr>
        <w:t xml:space="preserve"> </w:t>
      </w:r>
      <w:r w:rsidRPr="00A55DB1">
        <w:rPr>
          <w:sz w:val="18"/>
        </w:rPr>
        <w:t>2</w:t>
      </w:r>
      <w:r w:rsidRPr="00A55DB1" w:rsidR="0030183B">
        <w:rPr>
          <w:sz w:val="18"/>
        </w:rPr>
        <w:t xml:space="preserve"> </w:t>
      </w:r>
      <w:r w:rsidRPr="00A55DB1">
        <w:rPr>
          <w:sz w:val="18"/>
        </w:rPr>
        <w:t>bakanımızdan</w:t>
      </w:r>
      <w:r w:rsidRPr="00A55DB1" w:rsidR="0030183B">
        <w:rPr>
          <w:sz w:val="18"/>
        </w:rPr>
        <w:t xml:space="preserve"> </w:t>
      </w:r>
      <w:r w:rsidRPr="00A55DB1">
        <w:rPr>
          <w:sz w:val="18"/>
        </w:rPr>
        <w:t>istiyoruz.</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Buradan</w:t>
      </w:r>
      <w:r w:rsidRPr="00A55DB1" w:rsidR="0030183B">
        <w:rPr>
          <w:sz w:val="18"/>
        </w:rPr>
        <w:t xml:space="preserve"> </w:t>
      </w:r>
      <w:r w:rsidRPr="00A55DB1">
        <w:rPr>
          <w:sz w:val="18"/>
        </w:rPr>
        <w:t>174</w:t>
      </w:r>
      <w:r w:rsidRPr="00A55DB1" w:rsidR="0030183B">
        <w:rPr>
          <w:sz w:val="18"/>
        </w:rPr>
        <w:t xml:space="preserve"> </w:t>
      </w:r>
      <w:r w:rsidRPr="00A55DB1">
        <w:rPr>
          <w:sz w:val="18"/>
        </w:rPr>
        <w:t>sıra</w:t>
      </w:r>
      <w:r w:rsidRPr="00A55DB1" w:rsidR="0030183B">
        <w:rPr>
          <w:sz w:val="18"/>
        </w:rPr>
        <w:t xml:space="preserve"> </w:t>
      </w:r>
      <w:r w:rsidRPr="00A55DB1">
        <w:rPr>
          <w:sz w:val="18"/>
        </w:rPr>
        <w:t>sayılı</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w:t>
      </w:r>
      <w:r w:rsidRPr="00A55DB1" w:rsidR="0030183B">
        <w:rPr>
          <w:sz w:val="18"/>
        </w:rPr>
        <w:t xml:space="preserve"> </w:t>
      </w:r>
      <w:r w:rsidRPr="00A55DB1">
        <w:rPr>
          <w:sz w:val="18"/>
        </w:rPr>
        <w:t>Kanunu</w:t>
      </w:r>
      <w:r w:rsidRPr="00A55DB1" w:rsidR="0030183B">
        <w:rPr>
          <w:sz w:val="18"/>
        </w:rPr>
        <w:t xml:space="preserve"> </w:t>
      </w:r>
      <w:r w:rsidRPr="00A55DB1">
        <w:rPr>
          <w:sz w:val="18"/>
        </w:rPr>
        <w:t>Teklifi’ni</w:t>
      </w:r>
      <w:r w:rsidRPr="00A55DB1" w:rsidR="0030183B">
        <w:rPr>
          <w:sz w:val="18"/>
        </w:rPr>
        <w:t xml:space="preserve"> </w:t>
      </w:r>
      <w:r w:rsidRPr="00A55DB1">
        <w:rPr>
          <w:sz w:val="18"/>
        </w:rPr>
        <w:t>Milliyetçi</w:t>
      </w:r>
      <w:r w:rsidRPr="00A55DB1" w:rsidR="0030183B">
        <w:rPr>
          <w:sz w:val="18"/>
        </w:rPr>
        <w:t xml:space="preserve"> </w:t>
      </w:r>
      <w:r w:rsidRPr="00A55DB1">
        <w:rPr>
          <w:sz w:val="18"/>
        </w:rPr>
        <w:t>Hareket</w:t>
      </w:r>
      <w:r w:rsidRPr="00A55DB1" w:rsidR="0030183B">
        <w:rPr>
          <w:sz w:val="18"/>
        </w:rPr>
        <w:t xml:space="preserve"> </w:t>
      </w:r>
      <w:r w:rsidRPr="00A55DB1">
        <w:rPr>
          <w:sz w:val="18"/>
        </w:rPr>
        <w:t>Partisi</w:t>
      </w:r>
      <w:r w:rsidRPr="00A55DB1" w:rsidR="0030183B">
        <w:rPr>
          <w:sz w:val="18"/>
        </w:rPr>
        <w:t xml:space="preserve"> </w:t>
      </w:r>
      <w:r w:rsidRPr="00A55DB1">
        <w:rPr>
          <w:sz w:val="18"/>
        </w:rPr>
        <w:t>Grubu</w:t>
      </w:r>
      <w:r w:rsidRPr="00A55DB1" w:rsidR="0030183B">
        <w:rPr>
          <w:sz w:val="18"/>
        </w:rPr>
        <w:t xml:space="preserve"> </w:t>
      </w:r>
      <w:r w:rsidRPr="00A55DB1">
        <w:rPr>
          <w:sz w:val="18"/>
        </w:rPr>
        <w:t>olarak</w:t>
      </w:r>
      <w:r w:rsidRPr="00A55DB1" w:rsidR="0030183B">
        <w:rPr>
          <w:sz w:val="18"/>
        </w:rPr>
        <w:t xml:space="preserve"> </w:t>
      </w:r>
      <w:r w:rsidRPr="00A55DB1">
        <w:rPr>
          <w:sz w:val="18"/>
        </w:rPr>
        <w:t>desteklediğimizi</w:t>
      </w:r>
      <w:r w:rsidRPr="00A55DB1" w:rsidR="0030183B">
        <w:rPr>
          <w:sz w:val="18"/>
        </w:rPr>
        <w:t xml:space="preserve"> </w:t>
      </w:r>
      <w:r w:rsidRPr="00A55DB1">
        <w:rPr>
          <w:sz w:val="18"/>
        </w:rPr>
        <w:t>ifade</w:t>
      </w:r>
      <w:r w:rsidRPr="00A55DB1" w:rsidR="0030183B">
        <w:rPr>
          <w:sz w:val="18"/>
        </w:rPr>
        <w:t xml:space="preserve"> </w:t>
      </w:r>
      <w:r w:rsidRPr="00A55DB1">
        <w:rPr>
          <w:sz w:val="18"/>
        </w:rPr>
        <w:t>ediyor</w:t>
      </w:r>
      <w:r w:rsidRPr="00A55DB1" w:rsidR="0030183B">
        <w:rPr>
          <w:sz w:val="18"/>
        </w:rPr>
        <w:t xml:space="preserve"> </w:t>
      </w:r>
      <w:r w:rsidRPr="00A55DB1">
        <w:rPr>
          <w:sz w:val="18"/>
        </w:rPr>
        <w:t>ve</w:t>
      </w:r>
      <w:r w:rsidRPr="00A55DB1" w:rsidR="0030183B">
        <w:rPr>
          <w:sz w:val="18"/>
        </w:rPr>
        <w:t xml:space="preserve"> </w:t>
      </w:r>
      <w:r w:rsidRPr="00A55DB1">
        <w:rPr>
          <w:sz w:val="18"/>
        </w:rPr>
        <w:t>bu</w:t>
      </w:r>
      <w:r w:rsidRPr="00A55DB1" w:rsidR="0030183B">
        <w:rPr>
          <w:sz w:val="18"/>
        </w:rPr>
        <w:t xml:space="preserve"> </w:t>
      </w:r>
      <w:r w:rsidRPr="00A55DB1">
        <w:rPr>
          <w:sz w:val="18"/>
        </w:rPr>
        <w:t>kanun</w:t>
      </w:r>
      <w:r w:rsidRPr="00A55DB1" w:rsidR="0030183B">
        <w:rPr>
          <w:sz w:val="18"/>
        </w:rPr>
        <w:t xml:space="preserve"> </w:t>
      </w:r>
      <w:r w:rsidRPr="00A55DB1">
        <w:rPr>
          <w:sz w:val="18"/>
        </w:rPr>
        <w:t>teklifinin</w:t>
      </w:r>
      <w:r w:rsidRPr="00A55DB1" w:rsidR="0030183B">
        <w:rPr>
          <w:sz w:val="18"/>
        </w:rPr>
        <w:t xml:space="preserve"> </w:t>
      </w:r>
      <w:r w:rsidRPr="00A55DB1">
        <w:rPr>
          <w:sz w:val="18"/>
        </w:rPr>
        <w:t>hayırlı</w:t>
      </w:r>
      <w:r w:rsidRPr="00A55DB1" w:rsidR="0030183B">
        <w:rPr>
          <w:sz w:val="18"/>
        </w:rPr>
        <w:t xml:space="preserve"> </w:t>
      </w:r>
      <w:r w:rsidRPr="00A55DB1">
        <w:rPr>
          <w:sz w:val="18"/>
        </w:rPr>
        <w:t>olmasını</w:t>
      </w:r>
      <w:r w:rsidRPr="00A55DB1" w:rsidR="0030183B">
        <w:rPr>
          <w:sz w:val="18"/>
        </w:rPr>
        <w:t xml:space="preserve"> </w:t>
      </w:r>
      <w:r w:rsidRPr="00A55DB1">
        <w:rPr>
          <w:sz w:val="18"/>
        </w:rPr>
        <w:t>Cenab-ı</w:t>
      </w:r>
      <w:r w:rsidRPr="00A55DB1" w:rsidR="0030183B">
        <w:rPr>
          <w:sz w:val="18"/>
        </w:rPr>
        <w:t xml:space="preserve"> </w:t>
      </w:r>
      <w:r w:rsidRPr="00A55DB1">
        <w:rPr>
          <w:sz w:val="18"/>
        </w:rPr>
        <w:t>Allah’tan</w:t>
      </w:r>
      <w:r w:rsidRPr="00A55DB1" w:rsidR="0030183B">
        <w:rPr>
          <w:sz w:val="18"/>
        </w:rPr>
        <w:t xml:space="preserve"> </w:t>
      </w:r>
      <w:r w:rsidRPr="00A55DB1">
        <w:rPr>
          <w:sz w:val="18"/>
        </w:rPr>
        <w:t>niyaz</w:t>
      </w:r>
      <w:r w:rsidRPr="00A55DB1" w:rsidR="0030183B">
        <w:rPr>
          <w:sz w:val="18"/>
        </w:rPr>
        <w:t xml:space="preserve"> </w:t>
      </w:r>
      <w:r w:rsidRPr="00A55DB1">
        <w:rPr>
          <w:sz w:val="18"/>
        </w:rPr>
        <w:t>ediyor,</w:t>
      </w:r>
      <w:r w:rsidRPr="00A55DB1" w:rsidR="0030183B">
        <w:rPr>
          <w:sz w:val="18"/>
        </w:rPr>
        <w:t xml:space="preserve"> </w:t>
      </w:r>
      <w:r w:rsidRPr="00A55DB1">
        <w:rPr>
          <w:sz w:val="18"/>
        </w:rPr>
        <w:t>yüce</w:t>
      </w:r>
      <w:r w:rsidRPr="00A55DB1" w:rsidR="0030183B">
        <w:rPr>
          <w:sz w:val="18"/>
        </w:rPr>
        <w:t xml:space="preserve"> </w:t>
      </w:r>
      <w:r w:rsidRPr="00A55DB1">
        <w:rPr>
          <w:sz w:val="18"/>
        </w:rPr>
        <w:t>Meclisi</w:t>
      </w:r>
      <w:r w:rsidRPr="00A55DB1" w:rsidR="0030183B">
        <w:rPr>
          <w:sz w:val="18"/>
        </w:rPr>
        <w:t xml:space="preserve"> </w:t>
      </w:r>
      <w:r w:rsidRPr="00A55DB1">
        <w:rPr>
          <w:sz w:val="18"/>
        </w:rPr>
        <w:t>saygıyla</w:t>
      </w:r>
      <w:r w:rsidRPr="00A55DB1" w:rsidR="0030183B">
        <w:rPr>
          <w:sz w:val="18"/>
        </w:rPr>
        <w:t xml:space="preserve"> </w:t>
      </w:r>
      <w:r w:rsidRPr="00A55DB1">
        <w:rPr>
          <w:sz w:val="18"/>
        </w:rPr>
        <w:t>selamlıyorum.</w:t>
      </w:r>
      <w:r w:rsidRPr="00A55DB1" w:rsidR="0030183B">
        <w:rPr>
          <w:sz w:val="18"/>
        </w:rPr>
        <w:t xml:space="preserve"> </w:t>
      </w:r>
      <w:r w:rsidRPr="00A55DB1">
        <w:rPr>
          <w:sz w:val="18"/>
        </w:rPr>
        <w:t>(MHP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Halkların</w:t>
      </w:r>
      <w:r w:rsidRPr="00A55DB1" w:rsidR="0030183B">
        <w:rPr>
          <w:sz w:val="18"/>
        </w:rPr>
        <w:t xml:space="preserve"> </w:t>
      </w:r>
      <w:r w:rsidRPr="00A55DB1">
        <w:rPr>
          <w:sz w:val="18"/>
        </w:rPr>
        <w:t>Demokratik</w:t>
      </w:r>
      <w:r w:rsidRPr="00A55DB1" w:rsidR="0030183B">
        <w:rPr>
          <w:sz w:val="18"/>
        </w:rPr>
        <w:t xml:space="preserve"> </w:t>
      </w:r>
      <w:r w:rsidRPr="00A55DB1">
        <w:rPr>
          <w:sz w:val="18"/>
        </w:rPr>
        <w:t>Partisi</w:t>
      </w:r>
      <w:r w:rsidRPr="00A55DB1" w:rsidR="0030183B">
        <w:rPr>
          <w:sz w:val="18"/>
        </w:rPr>
        <w:t xml:space="preserve"> </w:t>
      </w:r>
      <w:r w:rsidRPr="00A55DB1">
        <w:rPr>
          <w:sz w:val="18"/>
        </w:rPr>
        <w:t>Grubu</w:t>
      </w:r>
      <w:r w:rsidRPr="00A55DB1" w:rsidR="0030183B">
        <w:rPr>
          <w:sz w:val="18"/>
        </w:rPr>
        <w:t xml:space="preserve"> </w:t>
      </w:r>
      <w:r w:rsidRPr="00A55DB1">
        <w:rPr>
          <w:sz w:val="18"/>
        </w:rPr>
        <w:t>adına</w:t>
      </w:r>
      <w:r w:rsidRPr="00A55DB1" w:rsidR="0030183B">
        <w:rPr>
          <w:sz w:val="18"/>
        </w:rPr>
        <w:t xml:space="preserve"> </w:t>
      </w:r>
      <w:r w:rsidRPr="00A55DB1">
        <w:rPr>
          <w:sz w:val="18"/>
        </w:rPr>
        <w:t>Sayın</w:t>
      </w:r>
      <w:r w:rsidRPr="00A55DB1" w:rsidR="0030183B">
        <w:rPr>
          <w:sz w:val="18"/>
        </w:rPr>
        <w:t xml:space="preserve"> </w:t>
      </w:r>
      <w:r w:rsidRPr="00A55DB1">
        <w:rPr>
          <w:sz w:val="18"/>
        </w:rPr>
        <w:t>Dirayet</w:t>
      </w:r>
      <w:r w:rsidRPr="00A55DB1" w:rsidR="0030183B">
        <w:rPr>
          <w:sz w:val="18"/>
        </w:rPr>
        <w:t xml:space="preserve"> </w:t>
      </w:r>
      <w:r w:rsidRPr="00A55DB1">
        <w:rPr>
          <w:sz w:val="18"/>
        </w:rPr>
        <w:t>Dilan</w:t>
      </w:r>
      <w:r w:rsidRPr="00A55DB1" w:rsidR="0030183B">
        <w:rPr>
          <w:sz w:val="18"/>
        </w:rPr>
        <w:t xml:space="preserve"> </w:t>
      </w:r>
      <w:r w:rsidRPr="00A55DB1">
        <w:rPr>
          <w:sz w:val="18"/>
        </w:rPr>
        <w:t>Taşdemir.</w:t>
      </w:r>
    </w:p>
    <w:p w:rsidRPr="00A55DB1" w:rsidR="00286344" w:rsidP="00A55DB1" w:rsidRDefault="00286344">
      <w:pPr>
        <w:pStyle w:val="GENELKURUL"/>
        <w:spacing w:line="240" w:lineRule="auto"/>
        <w:rPr>
          <w:sz w:val="18"/>
        </w:rPr>
      </w:pPr>
      <w:r w:rsidRPr="00A55DB1">
        <w:rPr>
          <w:sz w:val="18"/>
        </w:rPr>
        <w:t>Buyurunuz</w:t>
      </w:r>
      <w:r w:rsidRPr="00A55DB1" w:rsidR="0030183B">
        <w:rPr>
          <w:sz w:val="18"/>
        </w:rPr>
        <w:t xml:space="preserve"> </w:t>
      </w:r>
      <w:r w:rsidRPr="00A55DB1">
        <w:rPr>
          <w:sz w:val="18"/>
        </w:rPr>
        <w:t>Sayın</w:t>
      </w:r>
      <w:r w:rsidRPr="00A55DB1" w:rsidR="0030183B">
        <w:rPr>
          <w:sz w:val="18"/>
        </w:rPr>
        <w:t xml:space="preserve"> </w:t>
      </w:r>
      <w:r w:rsidRPr="00A55DB1">
        <w:rPr>
          <w:sz w:val="18"/>
        </w:rPr>
        <w:t>Taşdemir.</w:t>
      </w:r>
      <w:r w:rsidRPr="00A55DB1" w:rsidR="0030183B">
        <w:rPr>
          <w:sz w:val="18"/>
        </w:rPr>
        <w:t xml:space="preserve"> </w:t>
      </w:r>
      <w:r w:rsidRPr="00A55DB1">
        <w:rPr>
          <w:sz w:val="18"/>
        </w:rPr>
        <w:t>(HDP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286344" w:rsidP="00A55DB1" w:rsidRDefault="00286344">
      <w:pPr>
        <w:pStyle w:val="GENELKURUL"/>
        <w:spacing w:line="240" w:lineRule="auto"/>
        <w:rPr>
          <w:sz w:val="18"/>
        </w:rPr>
      </w:pPr>
      <w:r w:rsidRPr="00A55DB1">
        <w:rPr>
          <w:sz w:val="18"/>
        </w:rPr>
        <w:t>HDP</w:t>
      </w:r>
      <w:r w:rsidRPr="00A55DB1" w:rsidR="0030183B">
        <w:rPr>
          <w:sz w:val="18"/>
        </w:rPr>
        <w:t xml:space="preserve"> </w:t>
      </w:r>
      <w:r w:rsidRPr="00A55DB1">
        <w:rPr>
          <w:sz w:val="18"/>
        </w:rPr>
        <w:t>GRUBU</w:t>
      </w:r>
      <w:r w:rsidRPr="00A55DB1" w:rsidR="0030183B">
        <w:rPr>
          <w:sz w:val="18"/>
        </w:rPr>
        <w:t xml:space="preserve"> </w:t>
      </w:r>
      <w:r w:rsidRPr="00A55DB1">
        <w:rPr>
          <w:sz w:val="18"/>
        </w:rPr>
        <w:t>ADINA</w:t>
      </w:r>
      <w:r w:rsidRPr="00A55DB1" w:rsidR="0030183B">
        <w:rPr>
          <w:sz w:val="18"/>
        </w:rPr>
        <w:t xml:space="preserve"> </w:t>
      </w:r>
      <w:r w:rsidRPr="00A55DB1">
        <w:rPr>
          <w:sz w:val="18"/>
        </w:rPr>
        <w:t>DİRAYET</w:t>
      </w:r>
      <w:r w:rsidRPr="00A55DB1" w:rsidR="0030183B">
        <w:rPr>
          <w:sz w:val="18"/>
        </w:rPr>
        <w:t xml:space="preserve"> </w:t>
      </w:r>
      <w:r w:rsidRPr="00A55DB1">
        <w:rPr>
          <w:sz w:val="18"/>
        </w:rPr>
        <w:t>DİLAN</w:t>
      </w:r>
      <w:r w:rsidRPr="00A55DB1" w:rsidR="0030183B">
        <w:rPr>
          <w:sz w:val="18"/>
        </w:rPr>
        <w:t xml:space="preserve"> </w:t>
      </w:r>
      <w:r w:rsidRPr="00A55DB1">
        <w:rPr>
          <w:sz w:val="18"/>
        </w:rPr>
        <w:t>TAŞDEMİR</w:t>
      </w:r>
      <w:r w:rsidRPr="00A55DB1" w:rsidR="0030183B">
        <w:rPr>
          <w:sz w:val="18"/>
        </w:rPr>
        <w:t xml:space="preserve"> </w:t>
      </w:r>
      <w:r w:rsidRPr="00A55DB1">
        <w:rPr>
          <w:sz w:val="18"/>
        </w:rPr>
        <w:t>(Ağrı)</w:t>
      </w:r>
      <w:r w:rsidRPr="00A55DB1" w:rsidR="0030183B">
        <w:rPr>
          <w:sz w:val="18"/>
        </w:rPr>
        <w:t xml:space="preserve"> </w:t>
      </w:r>
      <w:r w:rsidRPr="00A55DB1">
        <w:rPr>
          <w:sz w:val="18"/>
        </w:rPr>
        <w:t>–</w:t>
      </w:r>
      <w:r w:rsidRPr="00A55DB1" w:rsidR="0030183B">
        <w:rPr>
          <w:sz w:val="18"/>
        </w:rPr>
        <w:t xml:space="preserve"> </w:t>
      </w:r>
      <w:r w:rsidRPr="00A55DB1">
        <w:rPr>
          <w:sz w:val="18"/>
        </w:rPr>
        <w:t>Teşekkür</w:t>
      </w:r>
      <w:r w:rsidRPr="00A55DB1" w:rsidR="0030183B">
        <w:rPr>
          <w:sz w:val="18"/>
        </w:rPr>
        <w:t xml:space="preserve"> </w:t>
      </w:r>
      <w:r w:rsidRPr="00A55DB1">
        <w:rPr>
          <w:sz w:val="18"/>
        </w:rPr>
        <w:t>ederim</w:t>
      </w:r>
      <w:r w:rsidRPr="00A55DB1" w:rsidR="0030183B">
        <w:rPr>
          <w:sz w:val="18"/>
        </w:rPr>
        <w:t xml:space="preserve"> </w:t>
      </w:r>
      <w:r w:rsidRPr="00A55DB1">
        <w:rPr>
          <w:sz w:val="18"/>
        </w:rPr>
        <w:t>Başkan.</w:t>
      </w:r>
    </w:p>
    <w:p w:rsidRPr="00A55DB1" w:rsidR="00286344" w:rsidP="00A55DB1" w:rsidRDefault="00286344">
      <w:pPr>
        <w:pStyle w:val="GENELKURUL"/>
        <w:spacing w:line="240" w:lineRule="auto"/>
        <w:rPr>
          <w:sz w:val="18"/>
        </w:rPr>
      </w:pPr>
      <w:r w:rsidRPr="00A55DB1">
        <w:rPr>
          <w:sz w:val="18"/>
        </w:rPr>
        <w:t>Değerli</w:t>
      </w:r>
      <w:r w:rsidRPr="00A55DB1" w:rsidR="0030183B">
        <w:rPr>
          <w:sz w:val="18"/>
        </w:rPr>
        <w:t xml:space="preserve"> </w:t>
      </w:r>
      <w:r w:rsidRPr="00A55DB1">
        <w:rPr>
          <w:sz w:val="18"/>
        </w:rPr>
        <w:t>arkadaşlar,</w:t>
      </w:r>
      <w:r w:rsidRPr="00A55DB1" w:rsidR="0030183B">
        <w:rPr>
          <w:sz w:val="18"/>
        </w:rPr>
        <w:t xml:space="preserve"> </w:t>
      </w:r>
      <w:r w:rsidRPr="00A55DB1">
        <w:rPr>
          <w:sz w:val="18"/>
        </w:rPr>
        <w:t>geçen</w:t>
      </w:r>
      <w:r w:rsidRPr="00A55DB1" w:rsidR="0030183B">
        <w:rPr>
          <w:sz w:val="18"/>
        </w:rPr>
        <w:t xml:space="preserve"> </w:t>
      </w:r>
      <w:r w:rsidRPr="00A55DB1">
        <w:rPr>
          <w:sz w:val="18"/>
        </w:rPr>
        <w:t>hafta</w:t>
      </w:r>
      <w:r w:rsidRPr="00A55DB1" w:rsidR="0030183B">
        <w:rPr>
          <w:sz w:val="18"/>
        </w:rPr>
        <w:t xml:space="preserve"> </w:t>
      </w:r>
      <w:r w:rsidRPr="00A55DB1">
        <w:rPr>
          <w:sz w:val="18"/>
        </w:rPr>
        <w:t>perşembe</w:t>
      </w:r>
      <w:r w:rsidRPr="00A55DB1" w:rsidR="0030183B">
        <w:rPr>
          <w:sz w:val="18"/>
        </w:rPr>
        <w:t xml:space="preserve"> </w:t>
      </w:r>
      <w:r w:rsidRPr="00A55DB1">
        <w:rPr>
          <w:sz w:val="18"/>
        </w:rPr>
        <w:t>günü</w:t>
      </w:r>
      <w:r w:rsidRPr="00A55DB1" w:rsidR="0030183B">
        <w:rPr>
          <w:sz w:val="18"/>
        </w:rPr>
        <w:t xml:space="preserve"> </w:t>
      </w:r>
      <w:r w:rsidRPr="00A55DB1">
        <w:rPr>
          <w:sz w:val="18"/>
        </w:rPr>
        <w:t>bu</w:t>
      </w:r>
      <w:r w:rsidRPr="00A55DB1" w:rsidR="0030183B">
        <w:rPr>
          <w:sz w:val="18"/>
        </w:rPr>
        <w:t xml:space="preserve"> </w:t>
      </w:r>
      <w:r w:rsidRPr="00A55DB1">
        <w:rPr>
          <w:sz w:val="18"/>
        </w:rPr>
        <w:t>Mecliste</w:t>
      </w:r>
      <w:r w:rsidRPr="00A55DB1" w:rsidR="0030183B">
        <w:rPr>
          <w:sz w:val="18"/>
        </w:rPr>
        <w:t xml:space="preserve"> </w:t>
      </w:r>
      <w:r w:rsidRPr="00A55DB1">
        <w:rPr>
          <w:sz w:val="18"/>
        </w:rPr>
        <w:t>halkın</w:t>
      </w:r>
      <w:r w:rsidRPr="00A55DB1" w:rsidR="0030183B">
        <w:rPr>
          <w:sz w:val="18"/>
        </w:rPr>
        <w:t xml:space="preserve"> </w:t>
      </w:r>
      <w:r w:rsidRPr="00A55DB1">
        <w:rPr>
          <w:sz w:val="18"/>
        </w:rPr>
        <w:t>iradesine</w:t>
      </w:r>
      <w:r w:rsidRPr="00A55DB1" w:rsidR="0030183B">
        <w:rPr>
          <w:sz w:val="18"/>
        </w:rPr>
        <w:t xml:space="preserve"> </w:t>
      </w:r>
      <w:r w:rsidRPr="00A55DB1">
        <w:rPr>
          <w:sz w:val="18"/>
        </w:rPr>
        <w:t>bir</w:t>
      </w:r>
      <w:r w:rsidRPr="00A55DB1" w:rsidR="0030183B">
        <w:rPr>
          <w:sz w:val="18"/>
        </w:rPr>
        <w:t xml:space="preserve"> </w:t>
      </w:r>
      <w:r w:rsidRPr="00A55DB1">
        <w:rPr>
          <w:sz w:val="18"/>
        </w:rPr>
        <w:t>darbe</w:t>
      </w:r>
      <w:r w:rsidRPr="00A55DB1" w:rsidR="0030183B">
        <w:rPr>
          <w:sz w:val="18"/>
        </w:rPr>
        <w:t xml:space="preserve"> </w:t>
      </w:r>
      <w:r w:rsidRPr="00A55DB1">
        <w:rPr>
          <w:sz w:val="18"/>
        </w:rPr>
        <w:t>gerçekleşti,</w:t>
      </w:r>
      <w:r w:rsidRPr="00A55DB1" w:rsidR="0030183B">
        <w:rPr>
          <w:sz w:val="18"/>
        </w:rPr>
        <w:t xml:space="preserve"> </w:t>
      </w:r>
      <w:r w:rsidRPr="00A55DB1">
        <w:rPr>
          <w:sz w:val="18"/>
        </w:rPr>
        <w:t>Mecliste</w:t>
      </w:r>
      <w:r w:rsidRPr="00A55DB1" w:rsidR="0030183B">
        <w:rPr>
          <w:sz w:val="18"/>
        </w:rPr>
        <w:t xml:space="preserve"> </w:t>
      </w:r>
      <w:r w:rsidRPr="00A55DB1">
        <w:rPr>
          <w:sz w:val="18"/>
        </w:rPr>
        <w:t>resmen</w:t>
      </w:r>
      <w:r w:rsidRPr="00A55DB1" w:rsidR="0030183B">
        <w:rPr>
          <w:sz w:val="18"/>
        </w:rPr>
        <w:t xml:space="preserve"> </w:t>
      </w:r>
      <w:r w:rsidRPr="00A55DB1">
        <w:rPr>
          <w:sz w:val="18"/>
        </w:rPr>
        <w:t>bir</w:t>
      </w:r>
      <w:r w:rsidRPr="00A55DB1" w:rsidR="0030183B">
        <w:rPr>
          <w:sz w:val="18"/>
        </w:rPr>
        <w:t xml:space="preserve"> </w:t>
      </w:r>
      <w:r w:rsidRPr="00A55DB1">
        <w:rPr>
          <w:sz w:val="18"/>
        </w:rPr>
        <w:t>darbe</w:t>
      </w:r>
      <w:r w:rsidRPr="00A55DB1" w:rsidR="0030183B">
        <w:rPr>
          <w:sz w:val="18"/>
        </w:rPr>
        <w:t xml:space="preserve"> </w:t>
      </w:r>
      <w:r w:rsidRPr="00A55DB1">
        <w:rPr>
          <w:sz w:val="18"/>
        </w:rPr>
        <w:t>metni</w:t>
      </w:r>
      <w:r w:rsidRPr="00A55DB1" w:rsidR="0030183B">
        <w:rPr>
          <w:sz w:val="18"/>
        </w:rPr>
        <w:t xml:space="preserve"> </w:t>
      </w:r>
      <w:r w:rsidRPr="00A55DB1">
        <w:rPr>
          <w:sz w:val="18"/>
        </w:rPr>
        <w:t>okundu</w:t>
      </w:r>
      <w:r w:rsidRPr="00A55DB1" w:rsidR="0030183B">
        <w:rPr>
          <w:sz w:val="18"/>
        </w:rPr>
        <w:t xml:space="preserve"> </w:t>
      </w:r>
      <w:r w:rsidRPr="00A55DB1">
        <w:rPr>
          <w:sz w:val="18"/>
        </w:rPr>
        <w:t>ve</w:t>
      </w:r>
      <w:r w:rsidRPr="00A55DB1" w:rsidR="0030183B">
        <w:rPr>
          <w:sz w:val="18"/>
        </w:rPr>
        <w:t xml:space="preserve"> </w:t>
      </w:r>
      <w:r w:rsidRPr="00A55DB1">
        <w:rPr>
          <w:sz w:val="18"/>
        </w:rPr>
        <w:t>bunun</w:t>
      </w:r>
      <w:r w:rsidRPr="00A55DB1" w:rsidR="0030183B">
        <w:rPr>
          <w:sz w:val="18"/>
        </w:rPr>
        <w:t xml:space="preserve"> </w:t>
      </w:r>
      <w:r w:rsidRPr="00A55DB1">
        <w:rPr>
          <w:sz w:val="18"/>
        </w:rPr>
        <w:t>sonucunda</w:t>
      </w:r>
      <w:r w:rsidRPr="00A55DB1" w:rsidR="0030183B">
        <w:rPr>
          <w:sz w:val="18"/>
        </w:rPr>
        <w:t xml:space="preserve"> </w:t>
      </w:r>
      <w:r w:rsidRPr="00A55DB1">
        <w:rPr>
          <w:sz w:val="18"/>
        </w:rPr>
        <w:t>ise</w:t>
      </w:r>
      <w:r w:rsidRPr="00A55DB1" w:rsidR="0030183B">
        <w:rPr>
          <w:sz w:val="18"/>
        </w:rPr>
        <w:t xml:space="preserve"> </w:t>
      </w:r>
      <w:r w:rsidRPr="00A55DB1">
        <w:rPr>
          <w:sz w:val="18"/>
        </w:rPr>
        <w:t>DTK</w:t>
      </w:r>
      <w:r w:rsidRPr="00A55DB1" w:rsidR="0030183B">
        <w:rPr>
          <w:sz w:val="18"/>
        </w:rPr>
        <w:t xml:space="preserve"> </w:t>
      </w:r>
      <w:r w:rsidRPr="00A55DB1">
        <w:rPr>
          <w:sz w:val="18"/>
        </w:rPr>
        <w:t>Eş</w:t>
      </w:r>
      <w:r w:rsidRPr="00A55DB1" w:rsidR="0030183B">
        <w:rPr>
          <w:sz w:val="18"/>
        </w:rPr>
        <w:t xml:space="preserve"> </w:t>
      </w:r>
      <w:r w:rsidRPr="00A55DB1">
        <w:rPr>
          <w:sz w:val="18"/>
        </w:rPr>
        <w:t>Başkanı</w:t>
      </w:r>
      <w:r w:rsidRPr="00A55DB1" w:rsidR="0030183B">
        <w:rPr>
          <w:sz w:val="18"/>
        </w:rPr>
        <w:t xml:space="preserve"> </w:t>
      </w:r>
      <w:r w:rsidRPr="00A55DB1">
        <w:rPr>
          <w:sz w:val="18"/>
        </w:rPr>
        <w:t>yine</w:t>
      </w:r>
      <w:r w:rsidRPr="00A55DB1" w:rsidR="0030183B">
        <w:rPr>
          <w:sz w:val="18"/>
        </w:rPr>
        <w:t xml:space="preserve"> </w:t>
      </w:r>
      <w:r w:rsidRPr="00A55DB1">
        <w:rPr>
          <w:sz w:val="18"/>
        </w:rPr>
        <w:t>Hakkâri</w:t>
      </w:r>
      <w:r w:rsidRPr="00A55DB1" w:rsidR="0030183B">
        <w:rPr>
          <w:sz w:val="18"/>
        </w:rPr>
        <w:t xml:space="preserve"> </w:t>
      </w:r>
      <w:r w:rsidRPr="00A55DB1">
        <w:rPr>
          <w:sz w:val="18"/>
        </w:rPr>
        <w:t>Milletvekilimiz</w:t>
      </w:r>
      <w:r w:rsidRPr="00A55DB1" w:rsidR="0030183B">
        <w:rPr>
          <w:sz w:val="18"/>
        </w:rPr>
        <w:t xml:space="preserve"> </w:t>
      </w:r>
      <w:r w:rsidRPr="00A55DB1">
        <w:rPr>
          <w:sz w:val="18"/>
        </w:rPr>
        <w:t>Sayın</w:t>
      </w:r>
      <w:r w:rsidRPr="00A55DB1" w:rsidR="0030183B">
        <w:rPr>
          <w:sz w:val="18"/>
        </w:rPr>
        <w:t xml:space="preserve"> </w:t>
      </w:r>
      <w:r w:rsidRPr="00A55DB1">
        <w:rPr>
          <w:sz w:val="18"/>
        </w:rPr>
        <w:t>Leyla</w:t>
      </w:r>
      <w:r w:rsidRPr="00A55DB1" w:rsidR="0030183B">
        <w:rPr>
          <w:sz w:val="18"/>
        </w:rPr>
        <w:t xml:space="preserve"> </w:t>
      </w:r>
      <w:r w:rsidRPr="00A55DB1">
        <w:rPr>
          <w:sz w:val="18"/>
        </w:rPr>
        <w:t>Güven,</w:t>
      </w:r>
      <w:r w:rsidRPr="00A55DB1" w:rsidR="0030183B">
        <w:rPr>
          <w:sz w:val="18"/>
        </w:rPr>
        <w:t xml:space="preserve"> </w:t>
      </w:r>
      <w:r w:rsidRPr="00A55DB1">
        <w:rPr>
          <w:sz w:val="18"/>
        </w:rPr>
        <w:t>yine</w:t>
      </w:r>
      <w:r w:rsidRPr="00A55DB1" w:rsidR="0030183B">
        <w:rPr>
          <w:sz w:val="18"/>
        </w:rPr>
        <w:t xml:space="preserve"> </w:t>
      </w:r>
      <w:r w:rsidRPr="00A55DB1">
        <w:rPr>
          <w:sz w:val="18"/>
        </w:rPr>
        <w:t>Diyarbakır</w:t>
      </w:r>
      <w:r w:rsidRPr="00A55DB1" w:rsidR="0030183B">
        <w:rPr>
          <w:sz w:val="18"/>
        </w:rPr>
        <w:t xml:space="preserve"> </w:t>
      </w:r>
      <w:r w:rsidRPr="00A55DB1">
        <w:rPr>
          <w:sz w:val="18"/>
        </w:rPr>
        <w:t>Milletvekilimiz</w:t>
      </w:r>
      <w:r w:rsidRPr="00A55DB1" w:rsidR="0030183B">
        <w:rPr>
          <w:sz w:val="18"/>
        </w:rPr>
        <w:t xml:space="preserve"> </w:t>
      </w:r>
      <w:r w:rsidRPr="00A55DB1">
        <w:rPr>
          <w:sz w:val="18"/>
        </w:rPr>
        <w:t>Musa</w:t>
      </w:r>
      <w:r w:rsidRPr="00A55DB1" w:rsidR="0030183B">
        <w:rPr>
          <w:sz w:val="18"/>
        </w:rPr>
        <w:t xml:space="preserve"> </w:t>
      </w:r>
      <w:r w:rsidRPr="00A55DB1">
        <w:rPr>
          <w:sz w:val="18"/>
        </w:rPr>
        <w:t>Farisoğulları</w:t>
      </w:r>
      <w:r w:rsidRPr="00A55DB1" w:rsidR="0030183B">
        <w:rPr>
          <w:sz w:val="18"/>
        </w:rPr>
        <w:t xml:space="preserve"> </w:t>
      </w:r>
      <w:r w:rsidRPr="00A55DB1">
        <w:rPr>
          <w:sz w:val="18"/>
        </w:rPr>
        <w:t>ve</w:t>
      </w:r>
      <w:r w:rsidRPr="00A55DB1" w:rsidR="0030183B">
        <w:rPr>
          <w:sz w:val="18"/>
        </w:rPr>
        <w:t xml:space="preserve"> </w:t>
      </w:r>
      <w:r w:rsidRPr="00A55DB1">
        <w:rPr>
          <w:sz w:val="18"/>
        </w:rPr>
        <w:t>İstanbul</w:t>
      </w:r>
      <w:r w:rsidRPr="00A55DB1" w:rsidR="0030183B">
        <w:rPr>
          <w:sz w:val="18"/>
        </w:rPr>
        <w:t xml:space="preserve"> </w:t>
      </w:r>
      <w:r w:rsidRPr="00A55DB1">
        <w:rPr>
          <w:sz w:val="18"/>
        </w:rPr>
        <w:t>Milletvekili</w:t>
      </w:r>
      <w:r w:rsidRPr="00A55DB1" w:rsidR="0030183B">
        <w:rPr>
          <w:sz w:val="18"/>
        </w:rPr>
        <w:t xml:space="preserve"> </w:t>
      </w:r>
      <w:r w:rsidRPr="00A55DB1">
        <w:rPr>
          <w:sz w:val="18"/>
        </w:rPr>
        <w:t>Enis</w:t>
      </w:r>
      <w:r w:rsidRPr="00A55DB1" w:rsidR="0030183B">
        <w:rPr>
          <w:sz w:val="18"/>
        </w:rPr>
        <w:t xml:space="preserve"> </w:t>
      </w:r>
      <w:r w:rsidRPr="00A55DB1">
        <w:rPr>
          <w:sz w:val="18"/>
        </w:rPr>
        <w:t>Berberoğlu</w:t>
      </w:r>
      <w:r w:rsidRPr="00A55DB1" w:rsidR="0030183B">
        <w:rPr>
          <w:sz w:val="18"/>
        </w:rPr>
        <w:t xml:space="preserve"> </w:t>
      </w:r>
      <w:r w:rsidRPr="00A55DB1">
        <w:rPr>
          <w:sz w:val="18"/>
        </w:rPr>
        <w:t>tutuklandı.</w:t>
      </w:r>
      <w:r w:rsidRPr="00A55DB1" w:rsidR="0030183B">
        <w:rPr>
          <w:sz w:val="18"/>
        </w:rPr>
        <w:t xml:space="preserve"> </w:t>
      </w:r>
      <w:r w:rsidRPr="00A55DB1">
        <w:rPr>
          <w:sz w:val="18"/>
        </w:rPr>
        <w:t>Meclis,</w:t>
      </w:r>
      <w:r w:rsidRPr="00A55DB1" w:rsidR="0030183B">
        <w:rPr>
          <w:sz w:val="18"/>
        </w:rPr>
        <w:t xml:space="preserve"> </w:t>
      </w:r>
      <w:r w:rsidRPr="00A55DB1">
        <w:rPr>
          <w:sz w:val="18"/>
        </w:rPr>
        <w:t>talimatla</w:t>
      </w:r>
      <w:r w:rsidRPr="00A55DB1" w:rsidR="0030183B">
        <w:rPr>
          <w:sz w:val="18"/>
        </w:rPr>
        <w:t xml:space="preserve"> </w:t>
      </w:r>
      <w:r w:rsidRPr="00A55DB1">
        <w:rPr>
          <w:sz w:val="18"/>
        </w:rPr>
        <w:t>milletvekilliği</w:t>
      </w:r>
      <w:r w:rsidRPr="00A55DB1" w:rsidR="0030183B">
        <w:rPr>
          <w:sz w:val="18"/>
        </w:rPr>
        <w:t xml:space="preserve"> </w:t>
      </w:r>
      <w:r w:rsidRPr="00A55DB1">
        <w:rPr>
          <w:sz w:val="18"/>
        </w:rPr>
        <w:t>düşürdü</w:t>
      </w:r>
      <w:r w:rsidRPr="00A55DB1" w:rsidR="0030183B">
        <w:rPr>
          <w:sz w:val="18"/>
        </w:rPr>
        <w:t xml:space="preserve"> </w:t>
      </w:r>
      <w:r w:rsidRPr="00A55DB1">
        <w:rPr>
          <w:sz w:val="18"/>
        </w:rPr>
        <w:t>ve</w:t>
      </w:r>
      <w:r w:rsidRPr="00A55DB1" w:rsidR="0030183B">
        <w:rPr>
          <w:sz w:val="18"/>
        </w:rPr>
        <w:t xml:space="preserve"> </w:t>
      </w:r>
      <w:r w:rsidRPr="00A55DB1">
        <w:rPr>
          <w:sz w:val="18"/>
        </w:rPr>
        <w:t>bir</w:t>
      </w:r>
      <w:r w:rsidRPr="00A55DB1" w:rsidR="0030183B">
        <w:rPr>
          <w:sz w:val="18"/>
        </w:rPr>
        <w:t xml:space="preserve"> </w:t>
      </w:r>
      <w:r w:rsidRPr="00A55DB1">
        <w:rPr>
          <w:sz w:val="18"/>
        </w:rPr>
        <w:t>noter</w:t>
      </w:r>
      <w:r w:rsidRPr="00A55DB1" w:rsidR="0030183B">
        <w:rPr>
          <w:sz w:val="18"/>
        </w:rPr>
        <w:t xml:space="preserve"> </w:t>
      </w:r>
      <w:r w:rsidRPr="00A55DB1">
        <w:rPr>
          <w:sz w:val="18"/>
        </w:rPr>
        <w:t>görevini</w:t>
      </w:r>
      <w:r w:rsidRPr="00A55DB1" w:rsidR="0030183B">
        <w:rPr>
          <w:sz w:val="18"/>
        </w:rPr>
        <w:t xml:space="preserve"> </w:t>
      </w:r>
      <w:r w:rsidRPr="00A55DB1">
        <w:rPr>
          <w:sz w:val="18"/>
        </w:rPr>
        <w:t>gördü.</w:t>
      </w:r>
      <w:r w:rsidRPr="00A55DB1" w:rsidR="0030183B">
        <w:rPr>
          <w:sz w:val="18"/>
        </w:rPr>
        <w:t xml:space="preserve"> </w:t>
      </w:r>
      <w:r w:rsidRPr="00A55DB1">
        <w:rPr>
          <w:sz w:val="18"/>
        </w:rPr>
        <w:t>Aslında</w:t>
      </w:r>
      <w:r w:rsidRPr="00A55DB1" w:rsidR="0030183B">
        <w:rPr>
          <w:sz w:val="18"/>
        </w:rPr>
        <w:t xml:space="preserve"> </w:t>
      </w:r>
      <w:r w:rsidRPr="00A55DB1">
        <w:rPr>
          <w:sz w:val="18"/>
        </w:rPr>
        <w:t>Meclis</w:t>
      </w:r>
      <w:r w:rsidRPr="00A55DB1" w:rsidR="0030183B">
        <w:rPr>
          <w:sz w:val="18"/>
        </w:rPr>
        <w:t xml:space="preserve"> </w:t>
      </w:r>
      <w:r w:rsidRPr="00A55DB1">
        <w:rPr>
          <w:sz w:val="18"/>
        </w:rPr>
        <w:t>bu</w:t>
      </w:r>
      <w:r w:rsidRPr="00A55DB1" w:rsidR="0030183B">
        <w:rPr>
          <w:sz w:val="18"/>
        </w:rPr>
        <w:t xml:space="preserve"> </w:t>
      </w:r>
      <w:r w:rsidRPr="00A55DB1">
        <w:rPr>
          <w:sz w:val="18"/>
        </w:rPr>
        <w:t>hâliyle</w:t>
      </w:r>
      <w:r w:rsidRPr="00A55DB1" w:rsidR="0030183B">
        <w:rPr>
          <w:sz w:val="18"/>
        </w:rPr>
        <w:t xml:space="preserve"> </w:t>
      </w:r>
      <w:r w:rsidRPr="00A55DB1">
        <w:rPr>
          <w:sz w:val="18"/>
        </w:rPr>
        <w:t>kendi</w:t>
      </w:r>
      <w:r w:rsidRPr="00A55DB1" w:rsidR="0030183B">
        <w:rPr>
          <w:sz w:val="18"/>
        </w:rPr>
        <w:t xml:space="preserve"> </w:t>
      </w:r>
      <w:r w:rsidRPr="00A55DB1">
        <w:rPr>
          <w:sz w:val="18"/>
        </w:rPr>
        <w:t>varlık</w:t>
      </w:r>
      <w:r w:rsidRPr="00A55DB1" w:rsidR="0030183B">
        <w:rPr>
          <w:sz w:val="18"/>
        </w:rPr>
        <w:t xml:space="preserve"> </w:t>
      </w:r>
      <w:r w:rsidRPr="00A55DB1">
        <w:rPr>
          <w:sz w:val="18"/>
        </w:rPr>
        <w:t>gerekçesine</w:t>
      </w:r>
      <w:r w:rsidRPr="00A55DB1" w:rsidR="0030183B">
        <w:rPr>
          <w:sz w:val="18"/>
        </w:rPr>
        <w:t xml:space="preserve"> </w:t>
      </w:r>
      <w:r w:rsidRPr="00A55DB1">
        <w:rPr>
          <w:sz w:val="18"/>
        </w:rPr>
        <w:t>gölge</w:t>
      </w:r>
      <w:r w:rsidRPr="00A55DB1" w:rsidR="0030183B">
        <w:rPr>
          <w:sz w:val="18"/>
        </w:rPr>
        <w:t xml:space="preserve"> </w:t>
      </w:r>
      <w:r w:rsidRPr="00A55DB1">
        <w:rPr>
          <w:sz w:val="18"/>
        </w:rPr>
        <w:t>düşürmüştür.</w:t>
      </w:r>
      <w:r w:rsidRPr="00A55DB1" w:rsidR="0030183B">
        <w:rPr>
          <w:sz w:val="18"/>
        </w:rPr>
        <w:t xml:space="preserve"> </w:t>
      </w:r>
      <w:r w:rsidRPr="00A55DB1">
        <w:rPr>
          <w:sz w:val="18"/>
        </w:rPr>
        <w:t>Dolayısıyla</w:t>
      </w:r>
      <w:r w:rsidRPr="00A55DB1" w:rsidR="0030183B">
        <w:rPr>
          <w:sz w:val="18"/>
        </w:rPr>
        <w:t xml:space="preserve"> </w:t>
      </w:r>
      <w:r w:rsidRPr="00A55DB1">
        <w:rPr>
          <w:sz w:val="18"/>
        </w:rPr>
        <w:t>biz,</w:t>
      </w:r>
      <w:r w:rsidRPr="00A55DB1" w:rsidR="0030183B">
        <w:rPr>
          <w:sz w:val="18"/>
        </w:rPr>
        <w:t xml:space="preserve"> </w:t>
      </w:r>
      <w:r w:rsidRPr="00A55DB1">
        <w:rPr>
          <w:sz w:val="18"/>
        </w:rPr>
        <w:t>öyle</w:t>
      </w:r>
      <w:r w:rsidRPr="00A55DB1" w:rsidR="0030183B">
        <w:rPr>
          <w:sz w:val="18"/>
        </w:rPr>
        <w:t xml:space="preserve"> </w:t>
      </w:r>
      <w:r w:rsidRPr="00A55DB1">
        <w:rPr>
          <w:sz w:val="18"/>
        </w:rPr>
        <w:t>oldubittiye</w:t>
      </w:r>
      <w:r w:rsidRPr="00A55DB1" w:rsidR="0030183B">
        <w:rPr>
          <w:sz w:val="18"/>
        </w:rPr>
        <w:t xml:space="preserve"> </w:t>
      </w:r>
      <w:r w:rsidRPr="00A55DB1">
        <w:rPr>
          <w:sz w:val="18"/>
        </w:rPr>
        <w:t>getirilecek,</w:t>
      </w:r>
      <w:r w:rsidRPr="00A55DB1" w:rsidR="0030183B">
        <w:rPr>
          <w:sz w:val="18"/>
        </w:rPr>
        <w:t xml:space="preserve"> </w:t>
      </w:r>
      <w:r w:rsidRPr="00A55DB1">
        <w:rPr>
          <w:sz w:val="18"/>
        </w:rPr>
        <w:t>“Ben</w:t>
      </w:r>
      <w:r w:rsidRPr="00A55DB1" w:rsidR="0030183B">
        <w:rPr>
          <w:sz w:val="18"/>
        </w:rPr>
        <w:t xml:space="preserve"> </w:t>
      </w:r>
      <w:r w:rsidRPr="00A55DB1">
        <w:rPr>
          <w:sz w:val="18"/>
        </w:rPr>
        <w:t>yaptım</w:t>
      </w:r>
      <w:r w:rsidRPr="00A55DB1" w:rsidR="0030183B">
        <w:rPr>
          <w:sz w:val="18"/>
        </w:rPr>
        <w:t xml:space="preserve"> </w:t>
      </w:r>
      <w:r w:rsidRPr="00A55DB1">
        <w:rPr>
          <w:sz w:val="18"/>
        </w:rPr>
        <w:t>oldu.”</w:t>
      </w:r>
      <w:r w:rsidRPr="00A55DB1" w:rsidR="0030183B">
        <w:rPr>
          <w:sz w:val="18"/>
        </w:rPr>
        <w:t xml:space="preserve"> </w:t>
      </w:r>
      <w:r w:rsidRPr="00A55DB1">
        <w:rPr>
          <w:sz w:val="18"/>
        </w:rPr>
        <w:t>denilecek</w:t>
      </w:r>
      <w:r w:rsidRPr="00A55DB1" w:rsidR="0030183B">
        <w:rPr>
          <w:sz w:val="18"/>
        </w:rPr>
        <w:t xml:space="preserve"> </w:t>
      </w:r>
      <w:r w:rsidRPr="00A55DB1">
        <w:rPr>
          <w:sz w:val="18"/>
        </w:rPr>
        <w:t>bir</w:t>
      </w:r>
      <w:r w:rsidRPr="00A55DB1" w:rsidR="0030183B">
        <w:rPr>
          <w:sz w:val="18"/>
        </w:rPr>
        <w:t xml:space="preserve"> </w:t>
      </w:r>
      <w:r w:rsidRPr="00A55DB1">
        <w:rPr>
          <w:sz w:val="18"/>
        </w:rPr>
        <w:t>durumla</w:t>
      </w:r>
      <w:r w:rsidRPr="00A55DB1" w:rsidR="0030183B">
        <w:rPr>
          <w:sz w:val="18"/>
        </w:rPr>
        <w:t xml:space="preserve"> </w:t>
      </w:r>
      <w:r w:rsidRPr="00A55DB1">
        <w:rPr>
          <w:sz w:val="18"/>
        </w:rPr>
        <w:t>karşı</w:t>
      </w:r>
      <w:r w:rsidRPr="00A55DB1" w:rsidR="0030183B">
        <w:rPr>
          <w:sz w:val="18"/>
        </w:rPr>
        <w:t xml:space="preserve"> </w:t>
      </w:r>
      <w:r w:rsidRPr="00A55DB1">
        <w:rPr>
          <w:sz w:val="18"/>
        </w:rPr>
        <w:t>karşıya</w:t>
      </w:r>
      <w:r w:rsidRPr="00A55DB1" w:rsidR="0030183B">
        <w:rPr>
          <w:sz w:val="18"/>
        </w:rPr>
        <w:t xml:space="preserve"> </w:t>
      </w:r>
      <w:r w:rsidRPr="00A55DB1">
        <w:rPr>
          <w:sz w:val="18"/>
        </w:rPr>
        <w:t>değiliz.</w:t>
      </w:r>
      <w:r w:rsidRPr="00A55DB1" w:rsidR="0030183B">
        <w:rPr>
          <w:sz w:val="18"/>
        </w:rPr>
        <w:t xml:space="preserve"> </w:t>
      </w:r>
      <w:r w:rsidRPr="00A55DB1">
        <w:rPr>
          <w:sz w:val="18"/>
        </w:rPr>
        <w:t>Biz</w:t>
      </w:r>
      <w:r w:rsidRPr="00A55DB1" w:rsidR="0030183B">
        <w:rPr>
          <w:sz w:val="18"/>
        </w:rPr>
        <w:t xml:space="preserve"> </w:t>
      </w:r>
      <w:r w:rsidRPr="00A55DB1">
        <w:rPr>
          <w:sz w:val="18"/>
        </w:rPr>
        <w:t>bu</w:t>
      </w:r>
      <w:r w:rsidRPr="00A55DB1" w:rsidR="0030183B">
        <w:rPr>
          <w:sz w:val="18"/>
        </w:rPr>
        <w:t xml:space="preserve"> </w:t>
      </w:r>
      <w:r w:rsidRPr="00A55DB1">
        <w:rPr>
          <w:sz w:val="18"/>
        </w:rPr>
        <w:t>darbeyi</w:t>
      </w:r>
      <w:r w:rsidRPr="00A55DB1" w:rsidR="0030183B">
        <w:rPr>
          <w:sz w:val="18"/>
        </w:rPr>
        <w:t xml:space="preserve"> </w:t>
      </w:r>
      <w:r w:rsidRPr="00A55DB1">
        <w:rPr>
          <w:sz w:val="18"/>
        </w:rPr>
        <w:t>kabul</w:t>
      </w:r>
      <w:r w:rsidRPr="00A55DB1" w:rsidR="0030183B">
        <w:rPr>
          <w:sz w:val="18"/>
        </w:rPr>
        <w:t xml:space="preserve"> </w:t>
      </w:r>
      <w:r w:rsidRPr="00A55DB1">
        <w:rPr>
          <w:sz w:val="18"/>
        </w:rPr>
        <w:t>etmiyoruz,</w:t>
      </w:r>
      <w:r w:rsidRPr="00A55DB1" w:rsidR="0030183B">
        <w:rPr>
          <w:sz w:val="18"/>
        </w:rPr>
        <w:t xml:space="preserve"> </w:t>
      </w:r>
      <w:r w:rsidRPr="00A55DB1">
        <w:rPr>
          <w:sz w:val="18"/>
        </w:rPr>
        <w:t>her</w:t>
      </w:r>
      <w:r w:rsidRPr="00A55DB1" w:rsidR="0030183B">
        <w:rPr>
          <w:sz w:val="18"/>
        </w:rPr>
        <w:t xml:space="preserve"> </w:t>
      </w:r>
      <w:r w:rsidRPr="00A55DB1">
        <w:rPr>
          <w:sz w:val="18"/>
        </w:rPr>
        <w:t>yerde</w:t>
      </w:r>
      <w:r w:rsidRPr="00A55DB1" w:rsidR="0030183B">
        <w:rPr>
          <w:sz w:val="18"/>
        </w:rPr>
        <w:t xml:space="preserve"> </w:t>
      </w:r>
      <w:r w:rsidRPr="00A55DB1">
        <w:rPr>
          <w:sz w:val="18"/>
        </w:rPr>
        <w:t>de</w:t>
      </w:r>
      <w:r w:rsidRPr="00A55DB1" w:rsidR="0030183B">
        <w:rPr>
          <w:sz w:val="18"/>
        </w:rPr>
        <w:t xml:space="preserve"> </w:t>
      </w:r>
      <w:r w:rsidRPr="00A55DB1">
        <w:rPr>
          <w:sz w:val="18"/>
        </w:rPr>
        <w:t>bunun</w:t>
      </w:r>
      <w:r w:rsidRPr="00A55DB1" w:rsidR="0030183B">
        <w:rPr>
          <w:sz w:val="18"/>
        </w:rPr>
        <w:t xml:space="preserve"> </w:t>
      </w:r>
      <w:r w:rsidRPr="00A55DB1">
        <w:rPr>
          <w:sz w:val="18"/>
        </w:rPr>
        <w:t>karşısında</w:t>
      </w:r>
      <w:r w:rsidRPr="00A55DB1" w:rsidR="0030183B">
        <w:rPr>
          <w:sz w:val="18"/>
        </w:rPr>
        <w:t xml:space="preserve"> </w:t>
      </w:r>
      <w:r w:rsidRPr="00A55DB1">
        <w:rPr>
          <w:sz w:val="18"/>
        </w:rPr>
        <w:t>mücadele</w:t>
      </w:r>
      <w:r w:rsidRPr="00A55DB1" w:rsidR="0030183B">
        <w:rPr>
          <w:sz w:val="18"/>
        </w:rPr>
        <w:t xml:space="preserve"> </w:t>
      </w:r>
      <w:r w:rsidRPr="00A55DB1">
        <w:rPr>
          <w:sz w:val="18"/>
        </w:rPr>
        <w:t>edeceğiz.</w:t>
      </w:r>
      <w:r w:rsidRPr="00A55DB1" w:rsidR="0030183B">
        <w:rPr>
          <w:sz w:val="18"/>
        </w:rPr>
        <w:t xml:space="preserve"> </w:t>
      </w:r>
      <w:r w:rsidRPr="00A55DB1">
        <w:rPr>
          <w:sz w:val="18"/>
        </w:rPr>
        <w:t>Kimse</w:t>
      </w:r>
      <w:r w:rsidRPr="00A55DB1" w:rsidR="0030183B">
        <w:rPr>
          <w:sz w:val="18"/>
        </w:rPr>
        <w:t xml:space="preserve"> </w:t>
      </w:r>
      <w:r w:rsidRPr="00A55DB1">
        <w:rPr>
          <w:sz w:val="18"/>
        </w:rPr>
        <w:t>bize</w:t>
      </w:r>
      <w:r w:rsidRPr="00A55DB1" w:rsidR="0030183B">
        <w:rPr>
          <w:sz w:val="18"/>
        </w:rPr>
        <w:t xml:space="preserve"> </w:t>
      </w:r>
      <w:r w:rsidRPr="00A55DB1">
        <w:rPr>
          <w:sz w:val="18"/>
        </w:rPr>
        <w:t>bu</w:t>
      </w:r>
      <w:r w:rsidRPr="00A55DB1" w:rsidR="0030183B">
        <w:rPr>
          <w:sz w:val="18"/>
        </w:rPr>
        <w:t xml:space="preserve"> </w:t>
      </w:r>
      <w:r w:rsidRPr="00A55DB1">
        <w:rPr>
          <w:sz w:val="18"/>
        </w:rPr>
        <w:t>durumu</w:t>
      </w:r>
      <w:r w:rsidRPr="00A55DB1" w:rsidR="0030183B">
        <w:rPr>
          <w:sz w:val="18"/>
        </w:rPr>
        <w:t xml:space="preserve"> </w:t>
      </w:r>
      <w:r w:rsidRPr="00A55DB1">
        <w:rPr>
          <w:sz w:val="18"/>
        </w:rPr>
        <w:t>hukukla</w:t>
      </w:r>
      <w:r w:rsidRPr="00A55DB1" w:rsidR="0030183B">
        <w:rPr>
          <w:sz w:val="18"/>
        </w:rPr>
        <w:t xml:space="preserve"> </w:t>
      </w:r>
      <w:r w:rsidRPr="00A55DB1">
        <w:rPr>
          <w:sz w:val="18"/>
        </w:rPr>
        <w:t>izah</w:t>
      </w:r>
      <w:r w:rsidRPr="00A55DB1" w:rsidR="0030183B">
        <w:rPr>
          <w:sz w:val="18"/>
        </w:rPr>
        <w:t xml:space="preserve"> </w:t>
      </w:r>
      <w:r w:rsidRPr="00A55DB1">
        <w:rPr>
          <w:sz w:val="18"/>
        </w:rPr>
        <w:t>etmeye</w:t>
      </w:r>
      <w:r w:rsidRPr="00A55DB1" w:rsidR="0030183B">
        <w:rPr>
          <w:sz w:val="18"/>
        </w:rPr>
        <w:t xml:space="preserve"> </w:t>
      </w:r>
      <w:r w:rsidRPr="00A55DB1">
        <w:rPr>
          <w:sz w:val="18"/>
        </w:rPr>
        <w:t>kalkmasın,</w:t>
      </w:r>
      <w:r w:rsidRPr="00A55DB1" w:rsidR="0030183B">
        <w:rPr>
          <w:sz w:val="18"/>
        </w:rPr>
        <w:t xml:space="preserve"> </w:t>
      </w:r>
      <w:r w:rsidRPr="00A55DB1">
        <w:rPr>
          <w:sz w:val="18"/>
        </w:rPr>
        <w:t>bunun</w:t>
      </w:r>
      <w:r w:rsidRPr="00A55DB1" w:rsidR="0030183B">
        <w:rPr>
          <w:sz w:val="18"/>
        </w:rPr>
        <w:t xml:space="preserve"> </w:t>
      </w:r>
      <w:r w:rsidRPr="00A55DB1">
        <w:rPr>
          <w:sz w:val="18"/>
        </w:rPr>
        <w:t>hukuki</w:t>
      </w:r>
      <w:r w:rsidRPr="00A55DB1" w:rsidR="0030183B">
        <w:rPr>
          <w:sz w:val="18"/>
        </w:rPr>
        <w:t xml:space="preserve"> </w:t>
      </w:r>
      <w:r w:rsidRPr="00A55DB1">
        <w:rPr>
          <w:sz w:val="18"/>
        </w:rPr>
        <w:t>bir</w:t>
      </w:r>
      <w:r w:rsidRPr="00A55DB1" w:rsidR="0030183B">
        <w:rPr>
          <w:sz w:val="18"/>
        </w:rPr>
        <w:t xml:space="preserve"> </w:t>
      </w:r>
      <w:r w:rsidRPr="00A55DB1">
        <w:rPr>
          <w:sz w:val="18"/>
        </w:rPr>
        <w:t>mesele</w:t>
      </w:r>
      <w:r w:rsidRPr="00A55DB1" w:rsidR="0030183B">
        <w:rPr>
          <w:sz w:val="18"/>
        </w:rPr>
        <w:t xml:space="preserve"> </w:t>
      </w:r>
      <w:r w:rsidRPr="00A55DB1">
        <w:rPr>
          <w:sz w:val="18"/>
        </w:rPr>
        <w:t>olmadığını</w:t>
      </w:r>
      <w:r w:rsidRPr="00A55DB1" w:rsidR="0030183B">
        <w:rPr>
          <w:sz w:val="18"/>
        </w:rPr>
        <w:t xml:space="preserve"> </w:t>
      </w:r>
      <w:r w:rsidRPr="00A55DB1">
        <w:rPr>
          <w:sz w:val="18"/>
        </w:rPr>
        <w:t>hepimiz</w:t>
      </w:r>
      <w:r w:rsidRPr="00A55DB1" w:rsidR="0030183B">
        <w:rPr>
          <w:sz w:val="18"/>
        </w:rPr>
        <w:t xml:space="preserve"> </w:t>
      </w:r>
      <w:r w:rsidRPr="00A55DB1">
        <w:rPr>
          <w:sz w:val="18"/>
        </w:rPr>
        <w:t>çok</w:t>
      </w:r>
      <w:r w:rsidRPr="00A55DB1" w:rsidR="0030183B">
        <w:rPr>
          <w:sz w:val="18"/>
        </w:rPr>
        <w:t xml:space="preserve"> </w:t>
      </w:r>
      <w:r w:rsidRPr="00A55DB1">
        <w:rPr>
          <w:sz w:val="18"/>
        </w:rPr>
        <w:t>iyi</w:t>
      </w:r>
      <w:r w:rsidRPr="00A55DB1" w:rsidR="0030183B">
        <w:rPr>
          <w:sz w:val="18"/>
        </w:rPr>
        <w:t xml:space="preserve"> </w:t>
      </w:r>
      <w:r w:rsidRPr="00A55DB1">
        <w:rPr>
          <w:sz w:val="18"/>
        </w:rPr>
        <w:t>biliyoruz</w:t>
      </w:r>
      <w:r w:rsidRPr="00A55DB1" w:rsidR="0030183B">
        <w:rPr>
          <w:sz w:val="18"/>
        </w:rPr>
        <w:t xml:space="preserve"> </w:t>
      </w:r>
      <w:r w:rsidRPr="00A55DB1">
        <w:rPr>
          <w:sz w:val="18"/>
        </w:rPr>
        <w:t>çünkü</w:t>
      </w:r>
      <w:r w:rsidRPr="00A55DB1" w:rsidR="0030183B">
        <w:rPr>
          <w:sz w:val="18"/>
        </w:rPr>
        <w:t xml:space="preserve"> </w:t>
      </w:r>
      <w:r w:rsidRPr="00A55DB1">
        <w:rPr>
          <w:sz w:val="18"/>
        </w:rPr>
        <w:t>bir</w:t>
      </w:r>
      <w:r w:rsidRPr="00A55DB1" w:rsidR="0030183B">
        <w:rPr>
          <w:sz w:val="18"/>
        </w:rPr>
        <w:t xml:space="preserve"> </w:t>
      </w:r>
      <w:r w:rsidRPr="00A55DB1">
        <w:rPr>
          <w:sz w:val="18"/>
        </w:rPr>
        <w:t>hukuk</w:t>
      </w:r>
      <w:r w:rsidRPr="00A55DB1" w:rsidR="0030183B">
        <w:rPr>
          <w:sz w:val="18"/>
        </w:rPr>
        <w:t xml:space="preserve"> </w:t>
      </w:r>
      <w:r w:rsidRPr="00A55DB1">
        <w:rPr>
          <w:sz w:val="18"/>
        </w:rPr>
        <w:t>sistemi</w:t>
      </w:r>
      <w:r w:rsidRPr="00A55DB1" w:rsidR="0030183B">
        <w:rPr>
          <w:sz w:val="18"/>
        </w:rPr>
        <w:t xml:space="preserve"> </w:t>
      </w:r>
      <w:r w:rsidRPr="00A55DB1">
        <w:rPr>
          <w:sz w:val="18"/>
        </w:rPr>
        <w:t>yok,</w:t>
      </w:r>
      <w:r w:rsidRPr="00A55DB1" w:rsidR="0030183B">
        <w:rPr>
          <w:sz w:val="18"/>
        </w:rPr>
        <w:t xml:space="preserve"> </w:t>
      </w:r>
      <w:r w:rsidRPr="00A55DB1">
        <w:rPr>
          <w:sz w:val="18"/>
        </w:rPr>
        <w:t>hukuk</w:t>
      </w:r>
      <w:r w:rsidRPr="00A55DB1" w:rsidR="0030183B">
        <w:rPr>
          <w:sz w:val="18"/>
        </w:rPr>
        <w:t xml:space="preserve"> </w:t>
      </w:r>
      <w:r w:rsidRPr="00A55DB1">
        <w:rPr>
          <w:sz w:val="18"/>
        </w:rPr>
        <w:t>hileleri</w:t>
      </w:r>
      <w:r w:rsidRPr="00A55DB1" w:rsidR="0030183B">
        <w:rPr>
          <w:sz w:val="18"/>
        </w:rPr>
        <w:t xml:space="preserve"> </w:t>
      </w:r>
      <w:r w:rsidRPr="00A55DB1">
        <w:rPr>
          <w:sz w:val="18"/>
        </w:rPr>
        <w:t>var.</w:t>
      </w:r>
      <w:r w:rsidRPr="00A55DB1" w:rsidR="0030183B">
        <w:rPr>
          <w:sz w:val="18"/>
        </w:rPr>
        <w:t xml:space="preserve"> </w:t>
      </w:r>
      <w:r w:rsidRPr="00A55DB1">
        <w:rPr>
          <w:sz w:val="18"/>
        </w:rPr>
        <w:t>Bakın,</w:t>
      </w:r>
      <w:r w:rsidRPr="00A55DB1" w:rsidR="0030183B">
        <w:rPr>
          <w:sz w:val="18"/>
        </w:rPr>
        <w:t xml:space="preserve"> </w:t>
      </w:r>
      <w:r w:rsidRPr="00A55DB1">
        <w:rPr>
          <w:sz w:val="18"/>
        </w:rPr>
        <w:t>Leyla</w:t>
      </w:r>
      <w:r w:rsidRPr="00A55DB1" w:rsidR="0030183B">
        <w:rPr>
          <w:sz w:val="18"/>
        </w:rPr>
        <w:t xml:space="preserve"> </w:t>
      </w:r>
      <w:r w:rsidRPr="00A55DB1">
        <w:rPr>
          <w:sz w:val="18"/>
        </w:rPr>
        <w:t>Güven,</w:t>
      </w:r>
      <w:r w:rsidRPr="00A55DB1" w:rsidR="0030183B">
        <w:rPr>
          <w:sz w:val="18"/>
        </w:rPr>
        <w:t xml:space="preserve"> </w:t>
      </w:r>
      <w:r w:rsidRPr="00A55DB1">
        <w:rPr>
          <w:sz w:val="18"/>
        </w:rPr>
        <w:t>Musa</w:t>
      </w:r>
      <w:r w:rsidRPr="00A55DB1" w:rsidR="0030183B">
        <w:rPr>
          <w:sz w:val="18"/>
        </w:rPr>
        <w:t xml:space="preserve"> </w:t>
      </w:r>
      <w:r w:rsidRPr="00A55DB1">
        <w:rPr>
          <w:sz w:val="18"/>
        </w:rPr>
        <w:t>Farisoğulları</w:t>
      </w:r>
      <w:r w:rsidRPr="00A55DB1" w:rsidR="0030183B">
        <w:rPr>
          <w:sz w:val="18"/>
        </w:rPr>
        <w:t xml:space="preserve"> </w:t>
      </w:r>
      <w:r w:rsidRPr="00A55DB1">
        <w:rPr>
          <w:sz w:val="18"/>
        </w:rPr>
        <w:t>27’nci</w:t>
      </w:r>
      <w:r w:rsidRPr="00A55DB1" w:rsidR="0030183B">
        <w:rPr>
          <w:sz w:val="18"/>
        </w:rPr>
        <w:t xml:space="preserve"> </w:t>
      </w:r>
      <w:r w:rsidRPr="00A55DB1">
        <w:rPr>
          <w:sz w:val="18"/>
        </w:rPr>
        <w:t>Dönemde</w:t>
      </w:r>
      <w:r w:rsidRPr="00A55DB1" w:rsidR="0030183B">
        <w:rPr>
          <w:sz w:val="18"/>
        </w:rPr>
        <w:t xml:space="preserve"> </w:t>
      </w:r>
      <w:r w:rsidRPr="00A55DB1">
        <w:rPr>
          <w:sz w:val="18"/>
        </w:rPr>
        <w:t>milletvekili</w:t>
      </w:r>
      <w:r w:rsidRPr="00A55DB1" w:rsidR="0030183B">
        <w:rPr>
          <w:sz w:val="18"/>
        </w:rPr>
        <w:t xml:space="preserve"> </w:t>
      </w:r>
      <w:r w:rsidRPr="00A55DB1">
        <w:rPr>
          <w:sz w:val="18"/>
        </w:rPr>
        <w:t>seçildi,</w:t>
      </w:r>
      <w:r w:rsidRPr="00A55DB1" w:rsidR="0030183B">
        <w:rPr>
          <w:sz w:val="18"/>
        </w:rPr>
        <w:t xml:space="preserve"> </w:t>
      </w:r>
      <w:r w:rsidRPr="00A55DB1">
        <w:rPr>
          <w:sz w:val="18"/>
        </w:rPr>
        <w:t>aslında</w:t>
      </w:r>
      <w:r w:rsidRPr="00A55DB1" w:rsidR="0030183B">
        <w:rPr>
          <w:sz w:val="18"/>
        </w:rPr>
        <w:t xml:space="preserve"> </w:t>
      </w:r>
      <w:r w:rsidRPr="00A55DB1">
        <w:rPr>
          <w:sz w:val="18"/>
        </w:rPr>
        <w:t>yargılandıkları</w:t>
      </w:r>
      <w:r w:rsidRPr="00A55DB1" w:rsidR="0030183B">
        <w:rPr>
          <w:sz w:val="18"/>
        </w:rPr>
        <w:t xml:space="preserve"> </w:t>
      </w:r>
      <w:r w:rsidRPr="00A55DB1">
        <w:rPr>
          <w:sz w:val="18"/>
        </w:rPr>
        <w:t>dosyaların</w:t>
      </w:r>
      <w:r w:rsidRPr="00A55DB1" w:rsidR="0030183B">
        <w:rPr>
          <w:sz w:val="18"/>
        </w:rPr>
        <w:t xml:space="preserve"> </w:t>
      </w:r>
      <w:r w:rsidRPr="00A55DB1">
        <w:rPr>
          <w:sz w:val="18"/>
        </w:rPr>
        <w:t>durdurulması</w:t>
      </w:r>
      <w:r w:rsidRPr="00A55DB1" w:rsidR="0030183B">
        <w:rPr>
          <w:sz w:val="18"/>
        </w:rPr>
        <w:t xml:space="preserve"> </w:t>
      </w:r>
      <w:r w:rsidRPr="00A55DB1">
        <w:rPr>
          <w:sz w:val="18"/>
        </w:rPr>
        <w:t>gerekiyordu</w:t>
      </w:r>
      <w:r w:rsidRPr="00A55DB1" w:rsidR="0030183B">
        <w:rPr>
          <w:sz w:val="18"/>
        </w:rPr>
        <w:t xml:space="preserve"> </w:t>
      </w:r>
      <w:r w:rsidRPr="00A55DB1">
        <w:rPr>
          <w:sz w:val="18"/>
        </w:rPr>
        <w:t>ama</w:t>
      </w:r>
      <w:r w:rsidRPr="00A55DB1" w:rsidR="0030183B">
        <w:rPr>
          <w:sz w:val="18"/>
        </w:rPr>
        <w:t xml:space="preserve"> </w:t>
      </w:r>
      <w:r w:rsidRPr="00A55DB1">
        <w:rPr>
          <w:sz w:val="18"/>
        </w:rPr>
        <w:t>durdurulmadı,</w:t>
      </w:r>
      <w:r w:rsidRPr="00A55DB1" w:rsidR="0030183B">
        <w:rPr>
          <w:sz w:val="18"/>
        </w:rPr>
        <w:t xml:space="preserve"> </w:t>
      </w:r>
      <w:r w:rsidRPr="00A55DB1">
        <w:rPr>
          <w:sz w:val="18"/>
        </w:rPr>
        <w:t>dokunulmazlıkları</w:t>
      </w:r>
      <w:r w:rsidRPr="00A55DB1" w:rsidR="0030183B">
        <w:rPr>
          <w:sz w:val="18"/>
        </w:rPr>
        <w:t xml:space="preserve"> </w:t>
      </w:r>
      <w:r w:rsidRPr="00A55DB1">
        <w:rPr>
          <w:sz w:val="18"/>
        </w:rPr>
        <w:t>yokmuş</w:t>
      </w:r>
      <w:r w:rsidRPr="00A55DB1" w:rsidR="0030183B">
        <w:rPr>
          <w:sz w:val="18"/>
        </w:rPr>
        <w:t xml:space="preserve"> </w:t>
      </w:r>
      <w:r w:rsidRPr="00A55DB1">
        <w:rPr>
          <w:sz w:val="18"/>
        </w:rPr>
        <w:t>gibi</w:t>
      </w:r>
      <w:r w:rsidRPr="00A55DB1" w:rsidR="0030183B">
        <w:rPr>
          <w:sz w:val="18"/>
        </w:rPr>
        <w:t xml:space="preserve"> </w:t>
      </w:r>
      <w:r w:rsidRPr="00A55DB1">
        <w:rPr>
          <w:sz w:val="18"/>
        </w:rPr>
        <w:t>davranıldı,</w:t>
      </w:r>
      <w:r w:rsidRPr="00A55DB1" w:rsidR="0030183B">
        <w:rPr>
          <w:sz w:val="18"/>
        </w:rPr>
        <w:t xml:space="preserve"> </w:t>
      </w:r>
      <w:r w:rsidRPr="00A55DB1">
        <w:rPr>
          <w:sz w:val="18"/>
        </w:rPr>
        <w:t>sizin</w:t>
      </w:r>
      <w:r w:rsidRPr="00A55DB1" w:rsidR="0030183B">
        <w:rPr>
          <w:sz w:val="18"/>
        </w:rPr>
        <w:t xml:space="preserve"> </w:t>
      </w:r>
      <w:r w:rsidRPr="00A55DB1">
        <w:rPr>
          <w:sz w:val="18"/>
        </w:rPr>
        <w:t>de</w:t>
      </w:r>
      <w:r w:rsidRPr="00A55DB1" w:rsidR="0030183B">
        <w:rPr>
          <w:sz w:val="18"/>
        </w:rPr>
        <w:t xml:space="preserve"> </w:t>
      </w:r>
      <w:r w:rsidRPr="00A55DB1">
        <w:rPr>
          <w:sz w:val="18"/>
        </w:rPr>
        <w:t>“kumpas”</w:t>
      </w:r>
      <w:r w:rsidRPr="00A55DB1" w:rsidR="0030183B">
        <w:rPr>
          <w:sz w:val="18"/>
        </w:rPr>
        <w:t xml:space="preserve"> </w:t>
      </w:r>
      <w:r w:rsidRPr="00A55DB1">
        <w:rPr>
          <w:sz w:val="18"/>
        </w:rPr>
        <w:t>olarak</w:t>
      </w:r>
      <w:r w:rsidRPr="00A55DB1" w:rsidR="0030183B">
        <w:rPr>
          <w:sz w:val="18"/>
        </w:rPr>
        <w:t xml:space="preserve"> </w:t>
      </w:r>
      <w:r w:rsidRPr="00A55DB1">
        <w:rPr>
          <w:sz w:val="18"/>
        </w:rPr>
        <w:t>tanımladığınız</w:t>
      </w:r>
      <w:r w:rsidRPr="00A55DB1" w:rsidR="0030183B">
        <w:rPr>
          <w:sz w:val="18"/>
        </w:rPr>
        <w:t xml:space="preserve"> </w:t>
      </w:r>
      <w:r w:rsidRPr="00A55DB1">
        <w:rPr>
          <w:sz w:val="18"/>
        </w:rPr>
        <w:t>KCK</w:t>
      </w:r>
      <w:r w:rsidRPr="00A55DB1" w:rsidR="0030183B">
        <w:rPr>
          <w:sz w:val="18"/>
        </w:rPr>
        <w:t xml:space="preserve"> </w:t>
      </w:r>
      <w:r w:rsidRPr="00A55DB1">
        <w:rPr>
          <w:sz w:val="18"/>
        </w:rPr>
        <w:t>ana</w:t>
      </w:r>
      <w:r w:rsidRPr="00A55DB1" w:rsidR="0030183B">
        <w:rPr>
          <w:sz w:val="18"/>
        </w:rPr>
        <w:t xml:space="preserve"> </w:t>
      </w:r>
      <w:r w:rsidRPr="00A55DB1">
        <w:rPr>
          <w:sz w:val="18"/>
        </w:rPr>
        <w:t>davasında</w:t>
      </w:r>
      <w:r w:rsidRPr="00A55DB1" w:rsidR="0030183B">
        <w:rPr>
          <w:sz w:val="18"/>
        </w:rPr>
        <w:t xml:space="preserve"> </w:t>
      </w:r>
      <w:r w:rsidRPr="00A55DB1">
        <w:rPr>
          <w:sz w:val="18"/>
        </w:rPr>
        <w:t>yargılandılar,</w:t>
      </w:r>
      <w:r w:rsidRPr="00A55DB1" w:rsidR="0030183B">
        <w:rPr>
          <w:sz w:val="18"/>
        </w:rPr>
        <w:t xml:space="preserve"> </w:t>
      </w:r>
      <w:r w:rsidRPr="00A55DB1">
        <w:rPr>
          <w:sz w:val="18"/>
        </w:rPr>
        <w:t>ceza</w:t>
      </w:r>
      <w:r w:rsidRPr="00A55DB1" w:rsidR="0030183B">
        <w:rPr>
          <w:sz w:val="18"/>
        </w:rPr>
        <w:t xml:space="preserve"> </w:t>
      </w:r>
      <w:r w:rsidRPr="00A55DB1">
        <w:rPr>
          <w:sz w:val="18"/>
        </w:rPr>
        <w:t>aldılar,</w:t>
      </w:r>
      <w:r w:rsidRPr="00A55DB1" w:rsidR="0030183B">
        <w:rPr>
          <w:sz w:val="18"/>
        </w:rPr>
        <w:t xml:space="preserve"> </w:t>
      </w:r>
      <w:r w:rsidRPr="00A55DB1">
        <w:rPr>
          <w:sz w:val="18"/>
        </w:rPr>
        <w:t>milletvekillikleri</w:t>
      </w:r>
      <w:r w:rsidRPr="00A55DB1" w:rsidR="0030183B">
        <w:rPr>
          <w:sz w:val="18"/>
        </w:rPr>
        <w:t xml:space="preserve"> </w:t>
      </w:r>
      <w:r w:rsidRPr="00A55DB1">
        <w:rPr>
          <w:sz w:val="18"/>
        </w:rPr>
        <w:t>düşürüldü</w:t>
      </w:r>
      <w:r w:rsidRPr="00A55DB1" w:rsidR="0030183B">
        <w:rPr>
          <w:sz w:val="18"/>
        </w:rPr>
        <w:t xml:space="preserve"> </w:t>
      </w:r>
      <w:r w:rsidRPr="00A55DB1">
        <w:rPr>
          <w:sz w:val="18"/>
        </w:rPr>
        <w:t>ve</w:t>
      </w:r>
      <w:r w:rsidRPr="00A55DB1" w:rsidR="0030183B">
        <w:rPr>
          <w:sz w:val="18"/>
        </w:rPr>
        <w:t xml:space="preserve"> </w:t>
      </w:r>
      <w:r w:rsidRPr="00A55DB1">
        <w:rPr>
          <w:sz w:val="18"/>
        </w:rPr>
        <w:t>akabinde</w:t>
      </w:r>
      <w:r w:rsidRPr="00A55DB1" w:rsidR="0030183B">
        <w:rPr>
          <w:sz w:val="18"/>
        </w:rPr>
        <w:t xml:space="preserve"> </w:t>
      </w:r>
      <w:r w:rsidRPr="00A55DB1">
        <w:rPr>
          <w:sz w:val="18"/>
        </w:rPr>
        <w:t>de</w:t>
      </w:r>
      <w:r w:rsidRPr="00A55DB1" w:rsidR="0030183B">
        <w:rPr>
          <w:sz w:val="18"/>
        </w:rPr>
        <w:t xml:space="preserve"> </w:t>
      </w:r>
      <w:r w:rsidRPr="00A55DB1">
        <w:rPr>
          <w:sz w:val="18"/>
        </w:rPr>
        <w:t>tutuklandılar.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Biz,</w:t>
      </w:r>
      <w:r w:rsidRPr="00A55DB1" w:rsidR="0030183B">
        <w:rPr>
          <w:sz w:val="18"/>
        </w:rPr>
        <w:t xml:space="preserve"> </w:t>
      </w:r>
      <w:r w:rsidRPr="00A55DB1">
        <w:rPr>
          <w:sz w:val="18"/>
        </w:rPr>
        <w:t>bu</w:t>
      </w:r>
      <w:r w:rsidRPr="00A55DB1" w:rsidR="0030183B">
        <w:rPr>
          <w:sz w:val="18"/>
        </w:rPr>
        <w:t xml:space="preserve"> </w:t>
      </w:r>
      <w:r w:rsidRPr="00A55DB1">
        <w:rPr>
          <w:sz w:val="18"/>
        </w:rPr>
        <w:t>darbeleri</w:t>
      </w:r>
      <w:r w:rsidRPr="00A55DB1" w:rsidR="0030183B">
        <w:rPr>
          <w:sz w:val="18"/>
        </w:rPr>
        <w:t xml:space="preserve"> </w:t>
      </w:r>
      <w:r w:rsidRPr="00A55DB1">
        <w:rPr>
          <w:sz w:val="18"/>
        </w:rPr>
        <w:t>bu</w:t>
      </w:r>
      <w:r w:rsidRPr="00A55DB1" w:rsidR="0030183B">
        <w:rPr>
          <w:sz w:val="18"/>
        </w:rPr>
        <w:t xml:space="preserve"> </w:t>
      </w:r>
      <w:r w:rsidRPr="00A55DB1">
        <w:rPr>
          <w:sz w:val="18"/>
        </w:rPr>
        <w:t>Mecliste</w:t>
      </w:r>
      <w:r w:rsidRPr="00A55DB1" w:rsidR="0030183B">
        <w:rPr>
          <w:sz w:val="18"/>
        </w:rPr>
        <w:t xml:space="preserve"> </w:t>
      </w:r>
      <w:r w:rsidRPr="00A55DB1">
        <w:rPr>
          <w:sz w:val="18"/>
        </w:rPr>
        <w:t>ilk</w:t>
      </w:r>
      <w:r w:rsidRPr="00A55DB1" w:rsidR="0030183B">
        <w:rPr>
          <w:sz w:val="18"/>
        </w:rPr>
        <w:t xml:space="preserve"> </w:t>
      </w:r>
      <w:r w:rsidRPr="00A55DB1">
        <w:rPr>
          <w:sz w:val="18"/>
        </w:rPr>
        <w:t>defa</w:t>
      </w:r>
      <w:r w:rsidRPr="00A55DB1" w:rsidR="0030183B">
        <w:rPr>
          <w:sz w:val="18"/>
        </w:rPr>
        <w:t xml:space="preserve"> </w:t>
      </w:r>
      <w:r w:rsidRPr="00A55DB1">
        <w:rPr>
          <w:sz w:val="18"/>
        </w:rPr>
        <w:t>yaşamıyoruz.</w:t>
      </w:r>
      <w:r w:rsidRPr="00A55DB1" w:rsidR="0030183B">
        <w:rPr>
          <w:sz w:val="18"/>
        </w:rPr>
        <w:t xml:space="preserve"> </w:t>
      </w:r>
      <w:r w:rsidRPr="00A55DB1">
        <w:rPr>
          <w:sz w:val="18"/>
        </w:rPr>
        <w:t>Bakın,</w:t>
      </w:r>
      <w:r w:rsidRPr="00A55DB1" w:rsidR="0030183B">
        <w:rPr>
          <w:sz w:val="18"/>
        </w:rPr>
        <w:t xml:space="preserve"> </w:t>
      </w:r>
      <w:r w:rsidRPr="00A55DB1">
        <w:rPr>
          <w:sz w:val="18"/>
        </w:rPr>
        <w:t>2</w:t>
      </w:r>
      <w:r w:rsidRPr="00A55DB1" w:rsidR="0030183B">
        <w:rPr>
          <w:sz w:val="18"/>
        </w:rPr>
        <w:t xml:space="preserve"> </w:t>
      </w:r>
      <w:r w:rsidRPr="00A55DB1">
        <w:rPr>
          <w:sz w:val="18"/>
        </w:rPr>
        <w:t>Mart</w:t>
      </w:r>
      <w:r w:rsidRPr="00A55DB1" w:rsidR="0030183B">
        <w:rPr>
          <w:sz w:val="18"/>
        </w:rPr>
        <w:t xml:space="preserve"> </w:t>
      </w:r>
      <w:r w:rsidRPr="00A55DB1">
        <w:rPr>
          <w:sz w:val="18"/>
        </w:rPr>
        <w:t>1994’te</w:t>
      </w:r>
      <w:r w:rsidRPr="00A55DB1" w:rsidR="0030183B">
        <w:rPr>
          <w:sz w:val="18"/>
        </w:rPr>
        <w:t xml:space="preserve"> </w:t>
      </w:r>
      <w:r w:rsidRPr="00A55DB1">
        <w:rPr>
          <w:sz w:val="18"/>
        </w:rPr>
        <w:t>DEP</w:t>
      </w:r>
      <w:r w:rsidRPr="00A55DB1" w:rsidR="0030183B">
        <w:rPr>
          <w:sz w:val="18"/>
        </w:rPr>
        <w:t xml:space="preserve"> </w:t>
      </w:r>
      <w:r w:rsidRPr="00A55DB1">
        <w:rPr>
          <w:sz w:val="18"/>
        </w:rPr>
        <w:t>milletvekilleri</w:t>
      </w:r>
      <w:r w:rsidRPr="00A55DB1" w:rsidR="0030183B">
        <w:rPr>
          <w:sz w:val="18"/>
        </w:rPr>
        <w:t xml:space="preserve"> </w:t>
      </w:r>
      <w:r w:rsidRPr="00A55DB1">
        <w:rPr>
          <w:sz w:val="18"/>
        </w:rPr>
        <w:t>de</w:t>
      </w:r>
      <w:r w:rsidRPr="00A55DB1" w:rsidR="0030183B">
        <w:rPr>
          <w:sz w:val="18"/>
        </w:rPr>
        <w:t xml:space="preserve"> </w:t>
      </w:r>
      <w:r w:rsidRPr="00A55DB1">
        <w:rPr>
          <w:sz w:val="18"/>
        </w:rPr>
        <w:t>bu</w:t>
      </w:r>
      <w:r w:rsidRPr="00A55DB1" w:rsidR="0030183B">
        <w:rPr>
          <w:sz w:val="18"/>
        </w:rPr>
        <w:t xml:space="preserve"> </w:t>
      </w:r>
      <w:r w:rsidRPr="00A55DB1">
        <w:rPr>
          <w:sz w:val="18"/>
        </w:rPr>
        <w:t>Meclisin</w:t>
      </w:r>
      <w:r w:rsidRPr="00A55DB1" w:rsidR="0030183B">
        <w:rPr>
          <w:sz w:val="18"/>
        </w:rPr>
        <w:t xml:space="preserve"> </w:t>
      </w:r>
      <w:r w:rsidRPr="00A55DB1">
        <w:rPr>
          <w:sz w:val="18"/>
        </w:rPr>
        <w:t>çatısı</w:t>
      </w:r>
      <w:r w:rsidRPr="00A55DB1" w:rsidR="0030183B">
        <w:rPr>
          <w:sz w:val="18"/>
        </w:rPr>
        <w:t xml:space="preserve"> </w:t>
      </w:r>
      <w:r w:rsidRPr="00A55DB1">
        <w:rPr>
          <w:sz w:val="18"/>
        </w:rPr>
        <w:t>altından</w:t>
      </w:r>
      <w:r w:rsidRPr="00A55DB1" w:rsidR="0030183B">
        <w:rPr>
          <w:sz w:val="18"/>
        </w:rPr>
        <w:t xml:space="preserve"> </w:t>
      </w:r>
      <w:r w:rsidRPr="00A55DB1">
        <w:rPr>
          <w:sz w:val="18"/>
        </w:rPr>
        <w:t>çıkarıldılar,</w:t>
      </w:r>
      <w:r w:rsidRPr="00A55DB1" w:rsidR="0030183B">
        <w:rPr>
          <w:sz w:val="18"/>
        </w:rPr>
        <w:t xml:space="preserve"> </w:t>
      </w:r>
      <w:r w:rsidRPr="00A55DB1">
        <w:rPr>
          <w:sz w:val="18"/>
        </w:rPr>
        <w:t>gözaltına</w:t>
      </w:r>
      <w:r w:rsidRPr="00A55DB1" w:rsidR="0030183B">
        <w:rPr>
          <w:sz w:val="18"/>
        </w:rPr>
        <w:t xml:space="preserve"> </w:t>
      </w:r>
      <w:r w:rsidRPr="00A55DB1">
        <w:rPr>
          <w:sz w:val="18"/>
        </w:rPr>
        <w:t>alındılar</w:t>
      </w:r>
      <w:r w:rsidRPr="00A55DB1" w:rsidR="0030183B">
        <w:rPr>
          <w:sz w:val="18"/>
        </w:rPr>
        <w:t xml:space="preserve"> </w:t>
      </w:r>
      <w:r w:rsidRPr="00A55DB1">
        <w:rPr>
          <w:sz w:val="18"/>
        </w:rPr>
        <w:t>ve</w:t>
      </w:r>
      <w:r w:rsidRPr="00A55DB1" w:rsidR="0030183B">
        <w:rPr>
          <w:sz w:val="18"/>
        </w:rPr>
        <w:t xml:space="preserve"> </w:t>
      </w:r>
      <w:r w:rsidRPr="00A55DB1">
        <w:rPr>
          <w:sz w:val="18"/>
        </w:rPr>
        <w:t>tutuklandılar.</w:t>
      </w:r>
      <w:r w:rsidRPr="00A55DB1" w:rsidR="0030183B">
        <w:rPr>
          <w:sz w:val="18"/>
        </w:rPr>
        <w:t xml:space="preserve"> </w:t>
      </w:r>
      <w:r w:rsidRPr="00A55DB1">
        <w:rPr>
          <w:sz w:val="18"/>
        </w:rPr>
        <w:t>Yine</w:t>
      </w:r>
      <w:r w:rsidRPr="00A55DB1" w:rsidR="0030183B">
        <w:rPr>
          <w:sz w:val="18"/>
        </w:rPr>
        <w:t xml:space="preserve"> </w:t>
      </w:r>
      <w:r w:rsidRPr="00A55DB1">
        <w:rPr>
          <w:sz w:val="18"/>
        </w:rPr>
        <w:t>4</w:t>
      </w:r>
      <w:r w:rsidRPr="00A55DB1" w:rsidR="0030183B">
        <w:rPr>
          <w:sz w:val="18"/>
        </w:rPr>
        <w:t xml:space="preserve"> </w:t>
      </w:r>
      <w:r w:rsidRPr="00A55DB1">
        <w:rPr>
          <w:sz w:val="18"/>
        </w:rPr>
        <w:t>Kasım</w:t>
      </w:r>
      <w:r w:rsidRPr="00A55DB1" w:rsidR="0030183B">
        <w:rPr>
          <w:sz w:val="18"/>
        </w:rPr>
        <w:t xml:space="preserve"> </w:t>
      </w:r>
      <w:r w:rsidRPr="00A55DB1">
        <w:rPr>
          <w:sz w:val="18"/>
        </w:rPr>
        <w:t>2016</w:t>
      </w:r>
      <w:r w:rsidRPr="00A55DB1" w:rsidR="0030183B">
        <w:rPr>
          <w:sz w:val="18"/>
        </w:rPr>
        <w:t xml:space="preserve"> </w:t>
      </w:r>
      <w:r w:rsidRPr="00A55DB1">
        <w:rPr>
          <w:sz w:val="18"/>
        </w:rPr>
        <w:t>tarihinde,</w:t>
      </w:r>
      <w:r w:rsidRPr="00A55DB1" w:rsidR="0030183B">
        <w:rPr>
          <w:sz w:val="18"/>
        </w:rPr>
        <w:t xml:space="preserve"> </w:t>
      </w:r>
      <w:r w:rsidRPr="00A55DB1">
        <w:rPr>
          <w:sz w:val="18"/>
        </w:rPr>
        <w:t>içerisinde</w:t>
      </w:r>
      <w:r w:rsidRPr="00A55DB1" w:rsidR="0030183B">
        <w:rPr>
          <w:sz w:val="18"/>
        </w:rPr>
        <w:t xml:space="preserve"> </w:t>
      </w:r>
      <w:r w:rsidRPr="00A55DB1">
        <w:rPr>
          <w:sz w:val="18"/>
        </w:rPr>
        <w:t>Eş</w:t>
      </w:r>
      <w:r w:rsidRPr="00A55DB1" w:rsidR="0030183B">
        <w:rPr>
          <w:sz w:val="18"/>
        </w:rPr>
        <w:t xml:space="preserve"> </w:t>
      </w:r>
      <w:r w:rsidRPr="00A55DB1">
        <w:rPr>
          <w:sz w:val="18"/>
        </w:rPr>
        <w:t>Genel</w:t>
      </w:r>
      <w:r w:rsidRPr="00A55DB1" w:rsidR="0030183B">
        <w:rPr>
          <w:sz w:val="18"/>
        </w:rPr>
        <w:t xml:space="preserve"> </w:t>
      </w:r>
      <w:r w:rsidRPr="00A55DB1">
        <w:rPr>
          <w:sz w:val="18"/>
        </w:rPr>
        <w:t>Başkanlarımız</w:t>
      </w:r>
      <w:r w:rsidRPr="00A55DB1" w:rsidR="0030183B">
        <w:rPr>
          <w:sz w:val="18"/>
        </w:rPr>
        <w:t xml:space="preserve"> </w:t>
      </w:r>
      <w:r w:rsidRPr="00A55DB1">
        <w:rPr>
          <w:sz w:val="18"/>
        </w:rPr>
        <w:t>Selahattin</w:t>
      </w:r>
      <w:r w:rsidRPr="00A55DB1" w:rsidR="0030183B">
        <w:rPr>
          <w:sz w:val="18"/>
        </w:rPr>
        <w:t xml:space="preserve"> </w:t>
      </w:r>
      <w:r w:rsidRPr="00A55DB1">
        <w:rPr>
          <w:sz w:val="18"/>
        </w:rPr>
        <w:t>Demirtaş,</w:t>
      </w:r>
      <w:r w:rsidRPr="00A55DB1" w:rsidR="0030183B">
        <w:rPr>
          <w:sz w:val="18"/>
        </w:rPr>
        <w:t xml:space="preserve"> </w:t>
      </w:r>
      <w:r w:rsidRPr="00A55DB1">
        <w:rPr>
          <w:sz w:val="18"/>
        </w:rPr>
        <w:t>Figen</w:t>
      </w:r>
      <w:r w:rsidRPr="00A55DB1" w:rsidR="0030183B">
        <w:rPr>
          <w:sz w:val="18"/>
        </w:rPr>
        <w:t xml:space="preserve"> </w:t>
      </w:r>
      <w:r w:rsidRPr="00A55DB1">
        <w:rPr>
          <w:sz w:val="18"/>
        </w:rPr>
        <w:t>Yüksekdağ</w:t>
      </w:r>
      <w:r w:rsidRPr="00A55DB1" w:rsidR="0030183B">
        <w:rPr>
          <w:sz w:val="18"/>
        </w:rPr>
        <w:t xml:space="preserve"> </w:t>
      </w:r>
      <w:r w:rsidRPr="00A55DB1">
        <w:rPr>
          <w:sz w:val="18"/>
        </w:rPr>
        <w:t>ve</w:t>
      </w:r>
      <w:r w:rsidRPr="00A55DB1" w:rsidR="0030183B">
        <w:rPr>
          <w:sz w:val="18"/>
        </w:rPr>
        <w:t xml:space="preserve"> </w:t>
      </w:r>
      <w:r w:rsidRPr="00A55DB1">
        <w:rPr>
          <w:sz w:val="18"/>
        </w:rPr>
        <w:t>milletvekillerimizin</w:t>
      </w:r>
      <w:r w:rsidRPr="00A55DB1" w:rsidR="0030183B">
        <w:rPr>
          <w:sz w:val="18"/>
        </w:rPr>
        <w:t xml:space="preserve"> </w:t>
      </w:r>
      <w:r w:rsidRPr="00A55DB1">
        <w:rPr>
          <w:sz w:val="18"/>
        </w:rPr>
        <w:t>olduğu</w:t>
      </w:r>
      <w:r w:rsidRPr="00A55DB1" w:rsidR="0030183B">
        <w:rPr>
          <w:sz w:val="18"/>
        </w:rPr>
        <w:t xml:space="preserve"> </w:t>
      </w:r>
      <w:r w:rsidRPr="00A55DB1">
        <w:rPr>
          <w:sz w:val="18"/>
        </w:rPr>
        <w:t>arkadaşlarımız</w:t>
      </w:r>
      <w:r w:rsidRPr="00A55DB1" w:rsidR="0030183B">
        <w:rPr>
          <w:sz w:val="18"/>
        </w:rPr>
        <w:t xml:space="preserve"> </w:t>
      </w:r>
      <w:r w:rsidRPr="00A55DB1">
        <w:rPr>
          <w:sz w:val="18"/>
        </w:rPr>
        <w:t>tutuklandı,</w:t>
      </w:r>
      <w:r w:rsidRPr="00A55DB1" w:rsidR="0030183B">
        <w:rPr>
          <w:sz w:val="18"/>
        </w:rPr>
        <w:t xml:space="preserve"> </w:t>
      </w:r>
      <w:r w:rsidRPr="00A55DB1">
        <w:rPr>
          <w:sz w:val="18"/>
        </w:rPr>
        <w:t>dokunulmazlıkları</w:t>
      </w:r>
      <w:r w:rsidRPr="00A55DB1" w:rsidR="0030183B">
        <w:rPr>
          <w:sz w:val="18"/>
        </w:rPr>
        <w:t xml:space="preserve"> </w:t>
      </w:r>
      <w:r w:rsidRPr="00A55DB1">
        <w:rPr>
          <w:sz w:val="18"/>
        </w:rPr>
        <w:t>kaldırıldı.</w:t>
      </w:r>
      <w:r w:rsidRPr="00A55DB1" w:rsidR="0030183B">
        <w:rPr>
          <w:sz w:val="18"/>
        </w:rPr>
        <w:t xml:space="preserve"> </w:t>
      </w:r>
      <w:r w:rsidRPr="00A55DB1">
        <w:rPr>
          <w:sz w:val="18"/>
        </w:rPr>
        <w:t>Yine</w:t>
      </w:r>
      <w:r w:rsidRPr="00A55DB1" w:rsidR="0030183B">
        <w:rPr>
          <w:sz w:val="18"/>
        </w:rPr>
        <w:t xml:space="preserve"> </w:t>
      </w:r>
      <w:r w:rsidRPr="00A55DB1">
        <w:rPr>
          <w:sz w:val="18"/>
        </w:rPr>
        <w:t>bu</w:t>
      </w:r>
      <w:r w:rsidRPr="00A55DB1" w:rsidR="0030183B">
        <w:rPr>
          <w:sz w:val="18"/>
        </w:rPr>
        <w:t xml:space="preserve"> </w:t>
      </w:r>
      <w:r w:rsidRPr="00A55DB1">
        <w:rPr>
          <w:sz w:val="18"/>
        </w:rPr>
        <w:t>4</w:t>
      </w:r>
      <w:r w:rsidRPr="00A55DB1" w:rsidR="0030183B">
        <w:rPr>
          <w:sz w:val="18"/>
        </w:rPr>
        <w:t xml:space="preserve"> </w:t>
      </w:r>
      <w:r w:rsidRPr="00A55DB1">
        <w:rPr>
          <w:sz w:val="18"/>
        </w:rPr>
        <w:t>Haziranda</w:t>
      </w:r>
      <w:r w:rsidRPr="00A55DB1" w:rsidR="0030183B">
        <w:rPr>
          <w:sz w:val="18"/>
        </w:rPr>
        <w:t xml:space="preserve"> </w:t>
      </w:r>
      <w:r w:rsidRPr="00A55DB1">
        <w:rPr>
          <w:sz w:val="18"/>
        </w:rPr>
        <w:t>yani</w:t>
      </w:r>
      <w:r w:rsidRPr="00A55DB1" w:rsidR="0030183B">
        <w:rPr>
          <w:sz w:val="18"/>
        </w:rPr>
        <w:t xml:space="preserve"> </w:t>
      </w:r>
      <w:r w:rsidRPr="00A55DB1">
        <w:rPr>
          <w:sz w:val="18"/>
        </w:rPr>
        <w:t>geçen</w:t>
      </w:r>
      <w:r w:rsidRPr="00A55DB1" w:rsidR="0030183B">
        <w:rPr>
          <w:sz w:val="18"/>
        </w:rPr>
        <w:t xml:space="preserve"> </w:t>
      </w:r>
      <w:r w:rsidRPr="00A55DB1">
        <w:rPr>
          <w:sz w:val="18"/>
        </w:rPr>
        <w:t>hafta</w:t>
      </w:r>
      <w:r w:rsidRPr="00A55DB1" w:rsidR="0030183B">
        <w:rPr>
          <w:sz w:val="18"/>
        </w:rPr>
        <w:t xml:space="preserve"> </w:t>
      </w:r>
      <w:r w:rsidRPr="00A55DB1">
        <w:rPr>
          <w:sz w:val="18"/>
        </w:rPr>
        <w:t>perşembe</w:t>
      </w:r>
      <w:r w:rsidRPr="00A55DB1" w:rsidR="0030183B">
        <w:rPr>
          <w:sz w:val="18"/>
        </w:rPr>
        <w:t xml:space="preserve"> </w:t>
      </w:r>
      <w:r w:rsidRPr="00A55DB1">
        <w:rPr>
          <w:sz w:val="18"/>
        </w:rPr>
        <w:t>günü</w:t>
      </w:r>
      <w:r w:rsidRPr="00A55DB1" w:rsidR="0030183B">
        <w:rPr>
          <w:sz w:val="18"/>
        </w:rPr>
        <w:t xml:space="preserve"> </w:t>
      </w:r>
      <w:r w:rsidRPr="00A55DB1">
        <w:rPr>
          <w:sz w:val="18"/>
        </w:rPr>
        <w:t>yaşanan</w:t>
      </w:r>
      <w:r w:rsidRPr="00A55DB1" w:rsidR="0030183B">
        <w:rPr>
          <w:sz w:val="18"/>
        </w:rPr>
        <w:t xml:space="preserve"> </w:t>
      </w:r>
      <w:r w:rsidRPr="00A55DB1">
        <w:rPr>
          <w:sz w:val="18"/>
        </w:rPr>
        <w:t>darbe</w:t>
      </w:r>
      <w:r w:rsidRPr="00A55DB1" w:rsidR="0030183B">
        <w:rPr>
          <w:sz w:val="18"/>
        </w:rPr>
        <w:t xml:space="preserve"> </w:t>
      </w:r>
      <w:r w:rsidRPr="00A55DB1">
        <w:rPr>
          <w:sz w:val="18"/>
        </w:rPr>
        <w:t>bunların</w:t>
      </w:r>
      <w:r w:rsidRPr="00A55DB1" w:rsidR="0030183B">
        <w:rPr>
          <w:sz w:val="18"/>
        </w:rPr>
        <w:t xml:space="preserve"> </w:t>
      </w:r>
      <w:r w:rsidRPr="00A55DB1">
        <w:rPr>
          <w:sz w:val="18"/>
        </w:rPr>
        <w:t>devamıdır.</w:t>
      </w:r>
      <w:r w:rsidRPr="00A55DB1" w:rsidR="0030183B">
        <w:rPr>
          <w:sz w:val="18"/>
        </w:rPr>
        <w:t xml:space="preserve"> </w:t>
      </w:r>
      <w:r w:rsidRPr="00A55DB1">
        <w:rPr>
          <w:sz w:val="18"/>
        </w:rPr>
        <w:t>Bu</w:t>
      </w:r>
      <w:r w:rsidRPr="00A55DB1" w:rsidR="0030183B">
        <w:rPr>
          <w:sz w:val="18"/>
        </w:rPr>
        <w:t xml:space="preserve"> </w:t>
      </w:r>
      <w:r w:rsidRPr="00A55DB1">
        <w:rPr>
          <w:sz w:val="18"/>
        </w:rPr>
        <w:t>yöntemler</w:t>
      </w:r>
      <w:r w:rsidRPr="00A55DB1" w:rsidR="0030183B">
        <w:rPr>
          <w:sz w:val="18"/>
        </w:rPr>
        <w:t xml:space="preserve"> </w:t>
      </w:r>
      <w:r w:rsidRPr="00A55DB1">
        <w:rPr>
          <w:sz w:val="18"/>
        </w:rPr>
        <w:t>bize</w:t>
      </w:r>
      <w:r w:rsidRPr="00A55DB1" w:rsidR="0030183B">
        <w:rPr>
          <w:sz w:val="18"/>
        </w:rPr>
        <w:t xml:space="preserve"> </w:t>
      </w:r>
      <w:r w:rsidRPr="00A55DB1">
        <w:rPr>
          <w:sz w:val="18"/>
        </w:rPr>
        <w:t>çok</w:t>
      </w:r>
      <w:r w:rsidRPr="00A55DB1" w:rsidR="0030183B">
        <w:rPr>
          <w:sz w:val="18"/>
        </w:rPr>
        <w:t xml:space="preserve"> </w:t>
      </w:r>
      <w:r w:rsidRPr="00A55DB1">
        <w:rPr>
          <w:sz w:val="18"/>
        </w:rPr>
        <w:t>tanıdık,</w:t>
      </w:r>
      <w:r w:rsidRPr="00A55DB1" w:rsidR="0030183B">
        <w:rPr>
          <w:sz w:val="18"/>
        </w:rPr>
        <w:t xml:space="preserve"> </w:t>
      </w:r>
      <w:r w:rsidRPr="00A55DB1">
        <w:rPr>
          <w:sz w:val="18"/>
        </w:rPr>
        <w:t>bildiğimiz</w:t>
      </w:r>
      <w:r w:rsidRPr="00A55DB1" w:rsidR="0030183B">
        <w:rPr>
          <w:sz w:val="18"/>
        </w:rPr>
        <w:t xml:space="preserve"> </w:t>
      </w:r>
      <w:r w:rsidRPr="00A55DB1">
        <w:rPr>
          <w:sz w:val="18"/>
        </w:rPr>
        <w:t>yöntemler,</w:t>
      </w:r>
      <w:r w:rsidRPr="00A55DB1" w:rsidR="0030183B">
        <w:rPr>
          <w:sz w:val="18"/>
        </w:rPr>
        <w:t xml:space="preserve"> </w:t>
      </w:r>
      <w:r w:rsidRPr="00A55DB1">
        <w:rPr>
          <w:sz w:val="18"/>
        </w:rPr>
        <w:t>aynı</w:t>
      </w:r>
      <w:r w:rsidRPr="00A55DB1" w:rsidR="0030183B">
        <w:rPr>
          <w:sz w:val="18"/>
        </w:rPr>
        <w:t xml:space="preserve"> </w:t>
      </w:r>
      <w:r w:rsidRPr="00A55DB1">
        <w:rPr>
          <w:sz w:val="18"/>
        </w:rPr>
        <w:t>aklın</w:t>
      </w:r>
      <w:r w:rsidRPr="00A55DB1" w:rsidR="0030183B">
        <w:rPr>
          <w:sz w:val="18"/>
        </w:rPr>
        <w:t xml:space="preserve"> </w:t>
      </w:r>
      <w:r w:rsidRPr="00A55DB1">
        <w:rPr>
          <w:sz w:val="18"/>
        </w:rPr>
        <w:t>ürünü</w:t>
      </w:r>
      <w:r w:rsidRPr="00A55DB1" w:rsidR="0030183B">
        <w:rPr>
          <w:sz w:val="18"/>
        </w:rPr>
        <w:t xml:space="preserve"> </w:t>
      </w:r>
      <w:r w:rsidRPr="00A55DB1">
        <w:rPr>
          <w:sz w:val="18"/>
        </w:rPr>
        <w:t>olduğunu</w:t>
      </w:r>
      <w:r w:rsidRPr="00A55DB1" w:rsidR="0030183B">
        <w:rPr>
          <w:sz w:val="18"/>
        </w:rPr>
        <w:t xml:space="preserve"> </w:t>
      </w:r>
      <w:r w:rsidRPr="00A55DB1">
        <w:rPr>
          <w:sz w:val="18"/>
        </w:rPr>
        <w:t>çok</w:t>
      </w:r>
      <w:r w:rsidRPr="00A55DB1" w:rsidR="0030183B">
        <w:rPr>
          <w:sz w:val="18"/>
        </w:rPr>
        <w:t xml:space="preserve"> </w:t>
      </w:r>
      <w:r w:rsidRPr="00A55DB1">
        <w:rPr>
          <w:sz w:val="18"/>
        </w:rPr>
        <w:t>iyi</w:t>
      </w:r>
      <w:r w:rsidRPr="00A55DB1" w:rsidR="0030183B">
        <w:rPr>
          <w:sz w:val="18"/>
        </w:rPr>
        <w:t xml:space="preserve"> </w:t>
      </w:r>
      <w:r w:rsidRPr="00A55DB1">
        <w:rPr>
          <w:sz w:val="18"/>
        </w:rPr>
        <w:t>biliyoruz</w:t>
      </w:r>
      <w:r w:rsidRPr="00A55DB1" w:rsidR="0030183B">
        <w:rPr>
          <w:sz w:val="18"/>
        </w:rPr>
        <w:t xml:space="preserve"> </w:t>
      </w:r>
      <w:r w:rsidRPr="00A55DB1">
        <w:rPr>
          <w:sz w:val="18"/>
        </w:rPr>
        <w:t>ama</w:t>
      </w:r>
      <w:r w:rsidRPr="00A55DB1" w:rsidR="0030183B">
        <w:rPr>
          <w:sz w:val="18"/>
        </w:rPr>
        <w:t xml:space="preserve"> </w:t>
      </w:r>
      <w:r w:rsidRPr="00A55DB1">
        <w:rPr>
          <w:sz w:val="18"/>
        </w:rPr>
        <w:t>şunu</w:t>
      </w:r>
      <w:r w:rsidRPr="00A55DB1" w:rsidR="0030183B">
        <w:rPr>
          <w:sz w:val="18"/>
        </w:rPr>
        <w:t xml:space="preserve"> </w:t>
      </w:r>
      <w:r w:rsidRPr="00A55DB1">
        <w:rPr>
          <w:sz w:val="18"/>
        </w:rPr>
        <w:t>da</w:t>
      </w:r>
      <w:r w:rsidRPr="00A55DB1" w:rsidR="0030183B">
        <w:rPr>
          <w:sz w:val="18"/>
        </w:rPr>
        <w:t xml:space="preserve"> </w:t>
      </w:r>
      <w:r w:rsidRPr="00A55DB1">
        <w:rPr>
          <w:sz w:val="18"/>
        </w:rPr>
        <w:t>bilmenizi</w:t>
      </w:r>
      <w:r w:rsidRPr="00A55DB1" w:rsidR="0030183B">
        <w:rPr>
          <w:sz w:val="18"/>
        </w:rPr>
        <w:t xml:space="preserve"> </w:t>
      </w:r>
      <w:r w:rsidRPr="00A55DB1">
        <w:rPr>
          <w:sz w:val="18"/>
        </w:rPr>
        <w:t>istiyoruz:</w:t>
      </w:r>
      <w:r w:rsidRPr="00A55DB1" w:rsidR="0030183B">
        <w:rPr>
          <w:sz w:val="18"/>
        </w:rPr>
        <w:t xml:space="preserve"> </w:t>
      </w:r>
      <w:r w:rsidRPr="00A55DB1">
        <w:rPr>
          <w:sz w:val="18"/>
        </w:rPr>
        <w:t>Siz</w:t>
      </w:r>
      <w:r w:rsidRPr="00A55DB1" w:rsidR="0030183B">
        <w:rPr>
          <w:sz w:val="18"/>
        </w:rPr>
        <w:t xml:space="preserve"> </w:t>
      </w:r>
      <w:r w:rsidRPr="00A55DB1">
        <w:rPr>
          <w:sz w:val="18"/>
        </w:rPr>
        <w:t>saldırdıkça,</w:t>
      </w:r>
      <w:r w:rsidRPr="00A55DB1" w:rsidR="0030183B">
        <w:rPr>
          <w:sz w:val="18"/>
        </w:rPr>
        <w:t xml:space="preserve"> </w:t>
      </w:r>
      <w:r w:rsidRPr="00A55DB1">
        <w:rPr>
          <w:sz w:val="18"/>
        </w:rPr>
        <w:t>bu</w:t>
      </w:r>
      <w:r w:rsidRPr="00A55DB1" w:rsidR="0030183B">
        <w:rPr>
          <w:sz w:val="18"/>
        </w:rPr>
        <w:t xml:space="preserve"> </w:t>
      </w:r>
      <w:r w:rsidRPr="00A55DB1">
        <w:rPr>
          <w:sz w:val="18"/>
        </w:rPr>
        <w:t>darbelerle</w:t>
      </w:r>
      <w:r w:rsidRPr="00A55DB1" w:rsidR="0030183B">
        <w:rPr>
          <w:sz w:val="18"/>
        </w:rPr>
        <w:t xml:space="preserve"> </w:t>
      </w:r>
      <w:r w:rsidRPr="00A55DB1">
        <w:rPr>
          <w:sz w:val="18"/>
        </w:rPr>
        <w:t>müdahale</w:t>
      </w:r>
      <w:r w:rsidRPr="00A55DB1" w:rsidR="0030183B">
        <w:rPr>
          <w:sz w:val="18"/>
        </w:rPr>
        <w:t xml:space="preserve"> </w:t>
      </w:r>
      <w:r w:rsidRPr="00A55DB1">
        <w:rPr>
          <w:sz w:val="18"/>
        </w:rPr>
        <w:t>ettikçe</w:t>
      </w:r>
      <w:r w:rsidRPr="00A55DB1" w:rsidR="0030183B">
        <w:rPr>
          <w:sz w:val="18"/>
        </w:rPr>
        <w:t xml:space="preserve"> </w:t>
      </w:r>
      <w:r w:rsidRPr="00A55DB1">
        <w:rPr>
          <w:sz w:val="18"/>
        </w:rPr>
        <w:t>bizler</w:t>
      </w:r>
      <w:r w:rsidRPr="00A55DB1" w:rsidR="0030183B">
        <w:rPr>
          <w:sz w:val="18"/>
        </w:rPr>
        <w:t xml:space="preserve"> </w:t>
      </w:r>
      <w:r w:rsidRPr="00A55DB1">
        <w:rPr>
          <w:sz w:val="18"/>
        </w:rPr>
        <w:t>daha</w:t>
      </w:r>
      <w:r w:rsidRPr="00A55DB1" w:rsidR="0030183B">
        <w:rPr>
          <w:sz w:val="18"/>
        </w:rPr>
        <w:t xml:space="preserve"> </w:t>
      </w:r>
      <w:r w:rsidRPr="00A55DB1">
        <w:rPr>
          <w:sz w:val="18"/>
        </w:rPr>
        <w:t>fazla</w:t>
      </w:r>
      <w:r w:rsidRPr="00A55DB1" w:rsidR="0030183B">
        <w:rPr>
          <w:sz w:val="18"/>
        </w:rPr>
        <w:t xml:space="preserve"> </w:t>
      </w:r>
      <w:r w:rsidRPr="00A55DB1">
        <w:rPr>
          <w:sz w:val="18"/>
        </w:rPr>
        <w:t>büyüyoruz,</w:t>
      </w:r>
      <w:r w:rsidRPr="00A55DB1" w:rsidR="0030183B">
        <w:rPr>
          <w:sz w:val="18"/>
        </w:rPr>
        <w:t xml:space="preserve"> </w:t>
      </w:r>
      <w:r w:rsidRPr="00A55DB1">
        <w:rPr>
          <w:sz w:val="18"/>
        </w:rPr>
        <w:t>daha</w:t>
      </w:r>
      <w:r w:rsidRPr="00A55DB1" w:rsidR="0030183B">
        <w:rPr>
          <w:sz w:val="18"/>
        </w:rPr>
        <w:t xml:space="preserve"> </w:t>
      </w:r>
      <w:r w:rsidRPr="00A55DB1">
        <w:rPr>
          <w:sz w:val="18"/>
        </w:rPr>
        <w:t>fazla</w:t>
      </w:r>
      <w:r w:rsidRPr="00A55DB1" w:rsidR="0030183B">
        <w:rPr>
          <w:sz w:val="18"/>
        </w:rPr>
        <w:t xml:space="preserve"> </w:t>
      </w:r>
      <w:r w:rsidRPr="00A55DB1">
        <w:rPr>
          <w:sz w:val="18"/>
        </w:rPr>
        <w:t>çoğalıyoruz.</w:t>
      </w:r>
      <w:r w:rsidRPr="00A55DB1" w:rsidR="0030183B">
        <w:rPr>
          <w:sz w:val="18"/>
        </w:rPr>
        <w:t xml:space="preserve"> </w:t>
      </w:r>
      <w:r w:rsidRPr="00A55DB1">
        <w:rPr>
          <w:sz w:val="18"/>
        </w:rPr>
        <w:t>Bakın,</w:t>
      </w:r>
      <w:r w:rsidRPr="00A55DB1" w:rsidR="0030183B">
        <w:rPr>
          <w:sz w:val="18"/>
        </w:rPr>
        <w:t xml:space="preserve"> </w:t>
      </w:r>
      <w:r w:rsidRPr="00A55DB1">
        <w:rPr>
          <w:sz w:val="18"/>
        </w:rPr>
        <w:t>Diclelerin,</w:t>
      </w:r>
      <w:r w:rsidRPr="00A55DB1" w:rsidR="0030183B">
        <w:rPr>
          <w:sz w:val="18"/>
        </w:rPr>
        <w:t xml:space="preserve"> </w:t>
      </w:r>
      <w:r w:rsidRPr="00A55DB1">
        <w:rPr>
          <w:sz w:val="18"/>
        </w:rPr>
        <w:t>Zanaların</w:t>
      </w:r>
      <w:r w:rsidRPr="00A55DB1" w:rsidR="0030183B">
        <w:rPr>
          <w:sz w:val="18"/>
        </w:rPr>
        <w:t xml:space="preserve"> </w:t>
      </w:r>
      <w:r w:rsidRPr="00A55DB1">
        <w:rPr>
          <w:sz w:val="18"/>
        </w:rPr>
        <w:t>vekilliğini</w:t>
      </w:r>
      <w:r w:rsidRPr="00A55DB1" w:rsidR="0030183B">
        <w:rPr>
          <w:sz w:val="18"/>
        </w:rPr>
        <w:t xml:space="preserve"> </w:t>
      </w:r>
      <w:r w:rsidRPr="00A55DB1">
        <w:rPr>
          <w:sz w:val="18"/>
        </w:rPr>
        <w:t>düşürdünüz,</w:t>
      </w:r>
      <w:r w:rsidRPr="00A55DB1" w:rsidR="0030183B">
        <w:rPr>
          <w:sz w:val="18"/>
        </w:rPr>
        <w:t xml:space="preserve"> </w:t>
      </w:r>
      <w:r w:rsidRPr="00A55DB1">
        <w:rPr>
          <w:sz w:val="18"/>
        </w:rPr>
        <w:t>ne</w:t>
      </w:r>
      <w:r w:rsidRPr="00A55DB1" w:rsidR="0030183B">
        <w:rPr>
          <w:sz w:val="18"/>
        </w:rPr>
        <w:t xml:space="preserve"> </w:t>
      </w:r>
      <w:r w:rsidRPr="00A55DB1">
        <w:rPr>
          <w:sz w:val="18"/>
        </w:rPr>
        <w:t>oldu?</w:t>
      </w:r>
      <w:r w:rsidRPr="00A55DB1" w:rsidR="0030183B">
        <w:rPr>
          <w:sz w:val="18"/>
        </w:rPr>
        <w:t xml:space="preserve"> </w:t>
      </w:r>
      <w:r w:rsidRPr="00A55DB1">
        <w:rPr>
          <w:sz w:val="18"/>
        </w:rPr>
        <w:t>Arkadaşlarımız</w:t>
      </w:r>
      <w:r w:rsidRPr="00A55DB1" w:rsidR="0030183B">
        <w:rPr>
          <w:sz w:val="18"/>
        </w:rPr>
        <w:t xml:space="preserve"> </w:t>
      </w:r>
      <w:r w:rsidRPr="00A55DB1">
        <w:rPr>
          <w:sz w:val="18"/>
        </w:rPr>
        <w:t>demokratik</w:t>
      </w:r>
      <w:r w:rsidRPr="00A55DB1" w:rsidR="0030183B">
        <w:rPr>
          <w:sz w:val="18"/>
        </w:rPr>
        <w:t xml:space="preserve"> </w:t>
      </w:r>
      <w:r w:rsidRPr="00A55DB1">
        <w:rPr>
          <w:sz w:val="18"/>
        </w:rPr>
        <w:t>siyaset</w:t>
      </w:r>
      <w:r w:rsidRPr="00A55DB1" w:rsidR="0030183B">
        <w:rPr>
          <w:sz w:val="18"/>
        </w:rPr>
        <w:t xml:space="preserve"> </w:t>
      </w:r>
      <w:r w:rsidRPr="00A55DB1">
        <w:rPr>
          <w:sz w:val="18"/>
        </w:rPr>
        <w:t>mücadelesini</w:t>
      </w:r>
      <w:r w:rsidRPr="00A55DB1" w:rsidR="0030183B">
        <w:rPr>
          <w:sz w:val="18"/>
        </w:rPr>
        <w:t xml:space="preserve"> </w:t>
      </w:r>
      <w:r w:rsidRPr="00A55DB1">
        <w:rPr>
          <w:sz w:val="18"/>
        </w:rPr>
        <w:t>her</w:t>
      </w:r>
      <w:r w:rsidRPr="00A55DB1" w:rsidR="0030183B">
        <w:rPr>
          <w:sz w:val="18"/>
        </w:rPr>
        <w:t xml:space="preserve"> </w:t>
      </w:r>
      <w:r w:rsidRPr="00A55DB1">
        <w:rPr>
          <w:sz w:val="18"/>
        </w:rPr>
        <w:t>yerde</w:t>
      </w:r>
      <w:r w:rsidRPr="00A55DB1" w:rsidR="0030183B">
        <w:rPr>
          <w:sz w:val="18"/>
        </w:rPr>
        <w:t xml:space="preserve"> </w:t>
      </w:r>
      <w:r w:rsidRPr="00A55DB1">
        <w:rPr>
          <w:sz w:val="18"/>
        </w:rPr>
        <w:t>vermeye</w:t>
      </w:r>
      <w:r w:rsidRPr="00A55DB1" w:rsidR="0030183B">
        <w:rPr>
          <w:sz w:val="18"/>
        </w:rPr>
        <w:t xml:space="preserve"> </w:t>
      </w:r>
      <w:r w:rsidRPr="00A55DB1">
        <w:rPr>
          <w:sz w:val="18"/>
        </w:rPr>
        <w:t>devam</w:t>
      </w:r>
      <w:r w:rsidRPr="00A55DB1" w:rsidR="0030183B">
        <w:rPr>
          <w:sz w:val="18"/>
        </w:rPr>
        <w:t xml:space="preserve"> </w:t>
      </w:r>
      <w:r w:rsidRPr="00A55DB1">
        <w:rPr>
          <w:sz w:val="18"/>
        </w:rPr>
        <w:t>ediyorlar.</w:t>
      </w:r>
      <w:r w:rsidRPr="00A55DB1" w:rsidR="0030183B">
        <w:rPr>
          <w:sz w:val="18"/>
        </w:rPr>
        <w:t xml:space="preserve"> </w:t>
      </w:r>
      <w:r w:rsidRPr="00A55DB1">
        <w:rPr>
          <w:sz w:val="18"/>
        </w:rPr>
        <w:t>O</w:t>
      </w:r>
      <w:r w:rsidRPr="00A55DB1" w:rsidR="0030183B">
        <w:rPr>
          <w:sz w:val="18"/>
        </w:rPr>
        <w:t xml:space="preserve"> </w:t>
      </w:r>
      <w:r w:rsidRPr="00A55DB1">
        <w:rPr>
          <w:sz w:val="18"/>
        </w:rPr>
        <w:t>dönem</w:t>
      </w:r>
      <w:r w:rsidRPr="00A55DB1" w:rsidR="0030183B">
        <w:rPr>
          <w:sz w:val="18"/>
        </w:rPr>
        <w:t xml:space="preserve"> </w:t>
      </w:r>
      <w:r w:rsidRPr="00A55DB1">
        <w:rPr>
          <w:sz w:val="18"/>
        </w:rPr>
        <w:t>onları</w:t>
      </w:r>
      <w:r w:rsidRPr="00A55DB1" w:rsidR="0030183B">
        <w:rPr>
          <w:sz w:val="18"/>
        </w:rPr>
        <w:t xml:space="preserve"> </w:t>
      </w:r>
      <w:r w:rsidRPr="00A55DB1">
        <w:rPr>
          <w:sz w:val="18"/>
        </w:rPr>
        <w:t>bu</w:t>
      </w:r>
      <w:r w:rsidRPr="00A55DB1" w:rsidR="0030183B">
        <w:rPr>
          <w:sz w:val="18"/>
        </w:rPr>
        <w:t xml:space="preserve"> </w:t>
      </w:r>
      <w:r w:rsidRPr="00A55DB1">
        <w:rPr>
          <w:sz w:val="18"/>
        </w:rPr>
        <w:t>Mecliste</w:t>
      </w:r>
      <w:r w:rsidRPr="00A55DB1" w:rsidR="0030183B">
        <w:rPr>
          <w:sz w:val="18"/>
        </w:rPr>
        <w:t xml:space="preserve"> </w:t>
      </w:r>
      <w:r w:rsidRPr="00A55DB1">
        <w:rPr>
          <w:sz w:val="18"/>
        </w:rPr>
        <w:t>alkışlarla</w:t>
      </w:r>
      <w:r w:rsidRPr="00A55DB1" w:rsidR="0030183B">
        <w:rPr>
          <w:sz w:val="18"/>
        </w:rPr>
        <w:t xml:space="preserve"> </w:t>
      </w:r>
      <w:r w:rsidRPr="00A55DB1">
        <w:rPr>
          <w:sz w:val="18"/>
        </w:rPr>
        <w:t>protesto</w:t>
      </w:r>
      <w:r w:rsidRPr="00A55DB1" w:rsidR="0030183B">
        <w:rPr>
          <w:sz w:val="18"/>
        </w:rPr>
        <w:t xml:space="preserve"> </w:t>
      </w:r>
      <w:r w:rsidRPr="00A55DB1">
        <w:rPr>
          <w:sz w:val="18"/>
        </w:rPr>
        <w:t>edip</w:t>
      </w:r>
      <w:r w:rsidRPr="00A55DB1" w:rsidR="0030183B">
        <w:rPr>
          <w:sz w:val="18"/>
        </w:rPr>
        <w:t xml:space="preserve"> </w:t>
      </w:r>
      <w:r w:rsidRPr="00A55DB1">
        <w:rPr>
          <w:sz w:val="18"/>
        </w:rPr>
        <w:t>linç</w:t>
      </w:r>
      <w:r w:rsidRPr="00A55DB1" w:rsidR="0030183B">
        <w:rPr>
          <w:sz w:val="18"/>
        </w:rPr>
        <w:t xml:space="preserve"> </w:t>
      </w:r>
      <w:r w:rsidRPr="00A55DB1">
        <w:rPr>
          <w:sz w:val="18"/>
        </w:rPr>
        <w:t>eden</w:t>
      </w:r>
      <w:r w:rsidRPr="00A55DB1" w:rsidR="0030183B">
        <w:rPr>
          <w:sz w:val="18"/>
        </w:rPr>
        <w:t xml:space="preserve"> </w:t>
      </w:r>
      <w:r w:rsidRPr="00A55DB1">
        <w:rPr>
          <w:sz w:val="18"/>
        </w:rPr>
        <w:t>o</w:t>
      </w:r>
      <w:r w:rsidRPr="00A55DB1" w:rsidR="0030183B">
        <w:rPr>
          <w:sz w:val="18"/>
        </w:rPr>
        <w:t xml:space="preserve"> </w:t>
      </w:r>
      <w:r w:rsidRPr="00A55DB1">
        <w:rPr>
          <w:sz w:val="18"/>
        </w:rPr>
        <w:t>muktedirleri</w:t>
      </w:r>
      <w:r w:rsidRPr="00A55DB1" w:rsidR="0030183B">
        <w:rPr>
          <w:sz w:val="18"/>
        </w:rPr>
        <w:t xml:space="preserve"> </w:t>
      </w:r>
      <w:r w:rsidRPr="00A55DB1">
        <w:rPr>
          <w:sz w:val="18"/>
        </w:rPr>
        <w:t>hiç</w:t>
      </w:r>
      <w:r w:rsidRPr="00A55DB1" w:rsidR="0030183B">
        <w:rPr>
          <w:sz w:val="18"/>
        </w:rPr>
        <w:t xml:space="preserve"> </w:t>
      </w:r>
      <w:r w:rsidRPr="00A55DB1">
        <w:rPr>
          <w:sz w:val="18"/>
        </w:rPr>
        <w:t>kimse</w:t>
      </w:r>
      <w:r w:rsidRPr="00A55DB1" w:rsidR="0030183B">
        <w:rPr>
          <w:sz w:val="18"/>
        </w:rPr>
        <w:t xml:space="preserve"> </w:t>
      </w:r>
      <w:r w:rsidRPr="00A55DB1">
        <w:rPr>
          <w:sz w:val="18"/>
        </w:rPr>
        <w:t>tanımıyor.</w:t>
      </w:r>
      <w:r w:rsidRPr="00A55DB1" w:rsidR="0030183B">
        <w:rPr>
          <w:sz w:val="18"/>
        </w:rPr>
        <w:t xml:space="preserve"> </w:t>
      </w:r>
      <w:r w:rsidRPr="00A55DB1">
        <w:rPr>
          <w:sz w:val="18"/>
        </w:rPr>
        <w:t>Sizleri</w:t>
      </w:r>
      <w:r w:rsidRPr="00A55DB1" w:rsidR="0030183B">
        <w:rPr>
          <w:sz w:val="18"/>
        </w:rPr>
        <w:t xml:space="preserve"> </w:t>
      </w:r>
      <w:r w:rsidRPr="00A55DB1">
        <w:rPr>
          <w:sz w:val="18"/>
        </w:rPr>
        <w:t>de</w:t>
      </w:r>
      <w:r w:rsidRPr="00A55DB1" w:rsidR="0030183B">
        <w:rPr>
          <w:sz w:val="18"/>
        </w:rPr>
        <w:t xml:space="preserve"> </w:t>
      </w:r>
      <w:r w:rsidRPr="00A55DB1">
        <w:rPr>
          <w:sz w:val="18"/>
        </w:rPr>
        <w:t>tanımayacak,</w:t>
      </w:r>
      <w:r w:rsidRPr="00A55DB1" w:rsidR="0030183B">
        <w:rPr>
          <w:sz w:val="18"/>
        </w:rPr>
        <w:t xml:space="preserve"> </w:t>
      </w:r>
      <w:r w:rsidRPr="00A55DB1">
        <w:rPr>
          <w:sz w:val="18"/>
        </w:rPr>
        <w:t>onlar</w:t>
      </w:r>
      <w:r w:rsidRPr="00A55DB1" w:rsidR="0030183B">
        <w:rPr>
          <w:sz w:val="18"/>
        </w:rPr>
        <w:t xml:space="preserve"> </w:t>
      </w:r>
      <w:r w:rsidRPr="00A55DB1">
        <w:rPr>
          <w:sz w:val="18"/>
        </w:rPr>
        <w:t>gibi</w:t>
      </w:r>
      <w:r w:rsidRPr="00A55DB1" w:rsidR="0030183B">
        <w:rPr>
          <w:sz w:val="18"/>
        </w:rPr>
        <w:t xml:space="preserve"> </w:t>
      </w:r>
      <w:r w:rsidRPr="00A55DB1">
        <w:rPr>
          <w:sz w:val="18"/>
        </w:rPr>
        <w:t>siz</w:t>
      </w:r>
      <w:r w:rsidRPr="00A55DB1" w:rsidR="0030183B">
        <w:rPr>
          <w:sz w:val="18"/>
        </w:rPr>
        <w:t xml:space="preserve"> </w:t>
      </w:r>
      <w:r w:rsidRPr="00A55DB1">
        <w:rPr>
          <w:sz w:val="18"/>
        </w:rPr>
        <w:t>de</w:t>
      </w:r>
      <w:r w:rsidRPr="00A55DB1" w:rsidR="0030183B">
        <w:rPr>
          <w:sz w:val="18"/>
        </w:rPr>
        <w:t xml:space="preserve"> </w:t>
      </w:r>
      <w:r w:rsidRPr="00A55DB1">
        <w:rPr>
          <w:sz w:val="18"/>
        </w:rPr>
        <w:t>tarihe</w:t>
      </w:r>
      <w:r w:rsidRPr="00A55DB1" w:rsidR="0030183B">
        <w:rPr>
          <w:sz w:val="18"/>
        </w:rPr>
        <w:t xml:space="preserve"> </w:t>
      </w:r>
      <w:r w:rsidRPr="00A55DB1">
        <w:rPr>
          <w:sz w:val="18"/>
        </w:rPr>
        <w:t>kara</w:t>
      </w:r>
      <w:r w:rsidRPr="00A55DB1" w:rsidR="0030183B">
        <w:rPr>
          <w:sz w:val="18"/>
        </w:rPr>
        <w:t xml:space="preserve"> </w:t>
      </w:r>
      <w:r w:rsidRPr="00A55DB1">
        <w:rPr>
          <w:sz w:val="18"/>
        </w:rPr>
        <w:t>leke</w:t>
      </w:r>
      <w:r w:rsidRPr="00A55DB1" w:rsidR="0030183B">
        <w:rPr>
          <w:sz w:val="18"/>
        </w:rPr>
        <w:t xml:space="preserve"> </w:t>
      </w:r>
      <w:r w:rsidRPr="00A55DB1">
        <w:rPr>
          <w:sz w:val="18"/>
        </w:rPr>
        <w:t>olarak</w:t>
      </w:r>
      <w:r w:rsidRPr="00A55DB1" w:rsidR="0030183B">
        <w:rPr>
          <w:sz w:val="18"/>
        </w:rPr>
        <w:t xml:space="preserve"> </w:t>
      </w:r>
      <w:r w:rsidRPr="00A55DB1">
        <w:rPr>
          <w:sz w:val="18"/>
        </w:rPr>
        <w:t>geçeceksiniz,</w:t>
      </w:r>
      <w:r w:rsidRPr="00A55DB1" w:rsidR="0030183B">
        <w:rPr>
          <w:sz w:val="18"/>
        </w:rPr>
        <w:t xml:space="preserve"> </w:t>
      </w:r>
      <w:r w:rsidRPr="00A55DB1">
        <w:rPr>
          <w:sz w:val="18"/>
        </w:rPr>
        <w:t>hatta</w:t>
      </w:r>
      <w:r w:rsidRPr="00A55DB1" w:rsidR="0030183B">
        <w:rPr>
          <w:sz w:val="18"/>
        </w:rPr>
        <w:t xml:space="preserve"> </w:t>
      </w:r>
      <w:r w:rsidRPr="00A55DB1">
        <w:rPr>
          <w:sz w:val="18"/>
        </w:rPr>
        <w:t>geçtiniz.</w:t>
      </w:r>
      <w:r w:rsidRPr="00A55DB1" w:rsidR="0030183B">
        <w:rPr>
          <w:sz w:val="18"/>
        </w:rPr>
        <w:t xml:space="preserve"> </w:t>
      </w:r>
      <w:r w:rsidRPr="00A55DB1">
        <w:rPr>
          <w:sz w:val="18"/>
        </w:rPr>
        <w:t>Yine,</w:t>
      </w:r>
      <w:r w:rsidRPr="00A55DB1" w:rsidR="0030183B">
        <w:rPr>
          <w:sz w:val="18"/>
        </w:rPr>
        <w:t xml:space="preserve"> </w:t>
      </w:r>
      <w:r w:rsidRPr="00A55DB1">
        <w:rPr>
          <w:sz w:val="18"/>
        </w:rPr>
        <w:t>biz</w:t>
      </w:r>
      <w:r w:rsidRPr="00A55DB1" w:rsidR="0030183B">
        <w:rPr>
          <w:sz w:val="18"/>
        </w:rPr>
        <w:t xml:space="preserve"> </w:t>
      </w:r>
      <w:r w:rsidRPr="00A55DB1">
        <w:rPr>
          <w:sz w:val="18"/>
        </w:rPr>
        <w:t>biliyoruz,</w:t>
      </w:r>
      <w:r w:rsidRPr="00A55DB1" w:rsidR="0030183B">
        <w:rPr>
          <w:sz w:val="18"/>
        </w:rPr>
        <w:t xml:space="preserve"> </w:t>
      </w:r>
      <w:r w:rsidRPr="00A55DB1">
        <w:rPr>
          <w:sz w:val="18"/>
        </w:rPr>
        <w:t>bu</w:t>
      </w:r>
      <w:r w:rsidRPr="00A55DB1" w:rsidR="0030183B">
        <w:rPr>
          <w:sz w:val="18"/>
        </w:rPr>
        <w:t xml:space="preserve"> </w:t>
      </w:r>
      <w:r w:rsidRPr="00A55DB1">
        <w:rPr>
          <w:sz w:val="18"/>
        </w:rPr>
        <w:t>saldırılarla,</w:t>
      </w:r>
      <w:r w:rsidRPr="00A55DB1" w:rsidR="0030183B">
        <w:rPr>
          <w:sz w:val="18"/>
        </w:rPr>
        <w:t xml:space="preserve"> </w:t>
      </w:r>
      <w:r w:rsidRPr="00A55DB1">
        <w:rPr>
          <w:sz w:val="18"/>
        </w:rPr>
        <w:t>bu</w:t>
      </w:r>
      <w:r w:rsidRPr="00A55DB1" w:rsidR="0030183B">
        <w:rPr>
          <w:sz w:val="18"/>
        </w:rPr>
        <w:t xml:space="preserve"> </w:t>
      </w:r>
      <w:r w:rsidRPr="00A55DB1">
        <w:rPr>
          <w:sz w:val="18"/>
        </w:rPr>
        <w:t>darbelerle</w:t>
      </w:r>
      <w:r w:rsidRPr="00A55DB1" w:rsidR="0030183B">
        <w:rPr>
          <w:sz w:val="18"/>
        </w:rPr>
        <w:t xml:space="preserve"> </w:t>
      </w:r>
      <w:r w:rsidRPr="00A55DB1">
        <w:rPr>
          <w:sz w:val="18"/>
        </w:rPr>
        <w:t>niyetiniz</w:t>
      </w:r>
      <w:r w:rsidRPr="00A55DB1" w:rsidR="0030183B">
        <w:rPr>
          <w:sz w:val="18"/>
        </w:rPr>
        <w:t xml:space="preserve"> </w:t>
      </w:r>
      <w:r w:rsidRPr="00A55DB1">
        <w:rPr>
          <w:sz w:val="18"/>
        </w:rPr>
        <w:t>demokratik</w:t>
      </w:r>
      <w:r w:rsidRPr="00A55DB1" w:rsidR="0030183B">
        <w:rPr>
          <w:sz w:val="18"/>
        </w:rPr>
        <w:t xml:space="preserve"> </w:t>
      </w:r>
      <w:r w:rsidRPr="00A55DB1">
        <w:rPr>
          <w:sz w:val="18"/>
        </w:rPr>
        <w:t>siyaseti</w:t>
      </w:r>
      <w:r w:rsidRPr="00A55DB1" w:rsidR="0030183B">
        <w:rPr>
          <w:sz w:val="18"/>
        </w:rPr>
        <w:t xml:space="preserve"> </w:t>
      </w:r>
      <w:r w:rsidRPr="00A55DB1">
        <w:rPr>
          <w:sz w:val="18"/>
        </w:rPr>
        <w:t>ortadan</w:t>
      </w:r>
      <w:r w:rsidRPr="00A55DB1" w:rsidR="0030183B">
        <w:rPr>
          <w:sz w:val="18"/>
        </w:rPr>
        <w:t xml:space="preserve"> </w:t>
      </w:r>
      <w:r w:rsidRPr="00A55DB1">
        <w:rPr>
          <w:sz w:val="18"/>
        </w:rPr>
        <w:t>kaldırmak.</w:t>
      </w:r>
      <w:r w:rsidRPr="00A55DB1" w:rsidR="0030183B">
        <w:rPr>
          <w:sz w:val="18"/>
        </w:rPr>
        <w:t xml:space="preserve"> </w:t>
      </w:r>
      <w:r w:rsidRPr="00A55DB1">
        <w:rPr>
          <w:sz w:val="18"/>
        </w:rPr>
        <w:t>Bunun</w:t>
      </w:r>
      <w:r w:rsidRPr="00A55DB1" w:rsidR="0030183B">
        <w:rPr>
          <w:sz w:val="18"/>
        </w:rPr>
        <w:t xml:space="preserve"> </w:t>
      </w:r>
      <w:r w:rsidRPr="00A55DB1">
        <w:rPr>
          <w:sz w:val="18"/>
        </w:rPr>
        <w:t>için</w:t>
      </w:r>
      <w:r w:rsidRPr="00A55DB1" w:rsidR="0030183B">
        <w:rPr>
          <w:sz w:val="18"/>
        </w:rPr>
        <w:t xml:space="preserve"> </w:t>
      </w:r>
      <w:r w:rsidRPr="00A55DB1">
        <w:rPr>
          <w:sz w:val="18"/>
        </w:rPr>
        <w:t>her</w:t>
      </w:r>
      <w:r w:rsidRPr="00A55DB1" w:rsidR="0030183B">
        <w:rPr>
          <w:sz w:val="18"/>
        </w:rPr>
        <w:t xml:space="preserve"> </w:t>
      </w:r>
      <w:r w:rsidRPr="00A55DB1">
        <w:rPr>
          <w:sz w:val="18"/>
        </w:rPr>
        <w:t>yolu</w:t>
      </w:r>
      <w:r w:rsidRPr="00A55DB1" w:rsidR="0030183B">
        <w:rPr>
          <w:sz w:val="18"/>
        </w:rPr>
        <w:t xml:space="preserve"> </w:t>
      </w:r>
      <w:r w:rsidRPr="00A55DB1">
        <w:rPr>
          <w:sz w:val="18"/>
        </w:rPr>
        <w:t>ama</w:t>
      </w:r>
      <w:r w:rsidRPr="00A55DB1" w:rsidR="0030183B">
        <w:rPr>
          <w:sz w:val="18"/>
        </w:rPr>
        <w:t xml:space="preserve"> </w:t>
      </w:r>
      <w:r w:rsidRPr="00A55DB1">
        <w:rPr>
          <w:sz w:val="18"/>
        </w:rPr>
        <w:t>her</w:t>
      </w:r>
      <w:r w:rsidRPr="00A55DB1" w:rsidR="0030183B">
        <w:rPr>
          <w:sz w:val="18"/>
        </w:rPr>
        <w:t xml:space="preserve"> </w:t>
      </w:r>
      <w:r w:rsidRPr="00A55DB1">
        <w:rPr>
          <w:sz w:val="18"/>
        </w:rPr>
        <w:t>yolu</w:t>
      </w:r>
      <w:r w:rsidRPr="00A55DB1" w:rsidR="0030183B">
        <w:rPr>
          <w:sz w:val="18"/>
        </w:rPr>
        <w:t xml:space="preserve"> </w:t>
      </w:r>
      <w:r w:rsidRPr="00A55DB1">
        <w:rPr>
          <w:sz w:val="18"/>
        </w:rPr>
        <w:t>deniyorsunuz.</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Bakın,</w:t>
      </w:r>
      <w:r w:rsidRPr="00A55DB1" w:rsidR="0030183B">
        <w:rPr>
          <w:sz w:val="18"/>
        </w:rPr>
        <w:t xml:space="preserve"> </w:t>
      </w:r>
      <w:r w:rsidRPr="00A55DB1">
        <w:rPr>
          <w:sz w:val="18"/>
        </w:rPr>
        <w:t>biz,</w:t>
      </w:r>
      <w:r w:rsidRPr="00A55DB1" w:rsidR="0030183B">
        <w:rPr>
          <w:sz w:val="18"/>
        </w:rPr>
        <w:t xml:space="preserve"> </w:t>
      </w:r>
      <w:r w:rsidRPr="00A55DB1">
        <w:rPr>
          <w:sz w:val="18"/>
        </w:rPr>
        <w:t>her</w:t>
      </w:r>
      <w:r w:rsidRPr="00A55DB1" w:rsidR="0030183B">
        <w:rPr>
          <w:sz w:val="18"/>
        </w:rPr>
        <w:t xml:space="preserve"> </w:t>
      </w:r>
      <w:r w:rsidRPr="00A55DB1">
        <w:rPr>
          <w:sz w:val="18"/>
        </w:rPr>
        <w:t>gün</w:t>
      </w:r>
      <w:r w:rsidRPr="00A55DB1" w:rsidR="0030183B">
        <w:rPr>
          <w:sz w:val="18"/>
        </w:rPr>
        <w:t xml:space="preserve"> </w:t>
      </w:r>
      <w:r w:rsidRPr="00A55DB1">
        <w:rPr>
          <w:sz w:val="18"/>
        </w:rPr>
        <w:t>partimize</w:t>
      </w:r>
      <w:r w:rsidRPr="00A55DB1" w:rsidR="0030183B">
        <w:rPr>
          <w:sz w:val="18"/>
        </w:rPr>
        <w:t xml:space="preserve"> </w:t>
      </w:r>
      <w:r w:rsidRPr="00A55DB1">
        <w:rPr>
          <w:sz w:val="18"/>
        </w:rPr>
        <w:t>bir</w:t>
      </w:r>
      <w:r w:rsidRPr="00A55DB1" w:rsidR="0030183B">
        <w:rPr>
          <w:sz w:val="18"/>
        </w:rPr>
        <w:t xml:space="preserve"> </w:t>
      </w:r>
      <w:r w:rsidRPr="00A55DB1">
        <w:rPr>
          <w:sz w:val="18"/>
        </w:rPr>
        <w:t>operasyonla</w:t>
      </w:r>
      <w:r w:rsidRPr="00A55DB1" w:rsidR="0030183B">
        <w:rPr>
          <w:sz w:val="18"/>
        </w:rPr>
        <w:t xml:space="preserve"> </w:t>
      </w:r>
      <w:r w:rsidRPr="00A55DB1">
        <w:rPr>
          <w:sz w:val="18"/>
        </w:rPr>
        <w:t>uyanıyoruz.</w:t>
      </w:r>
      <w:r w:rsidRPr="00A55DB1" w:rsidR="0030183B">
        <w:rPr>
          <w:sz w:val="18"/>
        </w:rPr>
        <w:t xml:space="preserve"> </w:t>
      </w:r>
      <w:r w:rsidRPr="00A55DB1">
        <w:rPr>
          <w:sz w:val="18"/>
        </w:rPr>
        <w:t>Daha</w:t>
      </w:r>
      <w:r w:rsidRPr="00A55DB1" w:rsidR="0030183B">
        <w:rPr>
          <w:sz w:val="18"/>
        </w:rPr>
        <w:t xml:space="preserve"> </w:t>
      </w:r>
      <w:r w:rsidRPr="00A55DB1">
        <w:rPr>
          <w:sz w:val="18"/>
        </w:rPr>
        <w:t>dün</w:t>
      </w:r>
      <w:r w:rsidRPr="00A55DB1" w:rsidR="0030183B">
        <w:rPr>
          <w:sz w:val="18"/>
        </w:rPr>
        <w:t xml:space="preserve"> </w:t>
      </w:r>
      <w:r w:rsidRPr="00A55DB1">
        <w:rPr>
          <w:sz w:val="18"/>
        </w:rPr>
        <w:t>Diyarbakır’da,</w:t>
      </w:r>
      <w:r w:rsidRPr="00A55DB1" w:rsidR="0030183B">
        <w:rPr>
          <w:sz w:val="18"/>
        </w:rPr>
        <w:t xml:space="preserve"> </w:t>
      </w:r>
      <w:r w:rsidRPr="00A55DB1">
        <w:rPr>
          <w:sz w:val="18"/>
        </w:rPr>
        <w:t>Mersin’de,</w:t>
      </w:r>
      <w:r w:rsidRPr="00A55DB1" w:rsidR="0030183B">
        <w:rPr>
          <w:sz w:val="18"/>
        </w:rPr>
        <w:t xml:space="preserve"> </w:t>
      </w:r>
      <w:r w:rsidRPr="00A55DB1">
        <w:rPr>
          <w:sz w:val="18"/>
        </w:rPr>
        <w:t>Bitlis’te</w:t>
      </w:r>
      <w:r w:rsidRPr="00A55DB1" w:rsidR="0030183B">
        <w:rPr>
          <w:sz w:val="18"/>
        </w:rPr>
        <w:t xml:space="preserve"> </w:t>
      </w:r>
      <w:r w:rsidRPr="00A55DB1">
        <w:rPr>
          <w:sz w:val="18"/>
        </w:rPr>
        <w:t>partili</w:t>
      </w:r>
      <w:r w:rsidRPr="00A55DB1" w:rsidR="0030183B">
        <w:rPr>
          <w:sz w:val="18"/>
        </w:rPr>
        <w:t xml:space="preserve"> </w:t>
      </w:r>
      <w:r w:rsidRPr="00A55DB1">
        <w:rPr>
          <w:sz w:val="18"/>
        </w:rPr>
        <w:t>arkadaşlarımız</w:t>
      </w:r>
      <w:r w:rsidRPr="00A55DB1" w:rsidR="0030183B">
        <w:rPr>
          <w:sz w:val="18"/>
        </w:rPr>
        <w:t xml:space="preserve"> </w:t>
      </w:r>
      <w:r w:rsidRPr="00A55DB1">
        <w:rPr>
          <w:sz w:val="18"/>
        </w:rPr>
        <w:t>gözaltına</w:t>
      </w:r>
      <w:r w:rsidRPr="00A55DB1" w:rsidR="0030183B">
        <w:rPr>
          <w:sz w:val="18"/>
        </w:rPr>
        <w:t xml:space="preserve"> </w:t>
      </w:r>
      <w:r w:rsidRPr="00A55DB1">
        <w:rPr>
          <w:sz w:val="18"/>
        </w:rPr>
        <w:t>alındı.</w:t>
      </w:r>
      <w:r w:rsidRPr="00A55DB1" w:rsidR="0030183B">
        <w:rPr>
          <w:sz w:val="18"/>
        </w:rPr>
        <w:t xml:space="preserve"> </w:t>
      </w:r>
      <w:r w:rsidRPr="00A55DB1">
        <w:rPr>
          <w:sz w:val="18"/>
        </w:rPr>
        <w:t>Hatta,</w:t>
      </w:r>
      <w:r w:rsidRPr="00A55DB1" w:rsidR="0030183B">
        <w:rPr>
          <w:sz w:val="18"/>
        </w:rPr>
        <w:t xml:space="preserve"> </w:t>
      </w:r>
      <w:r w:rsidRPr="00A55DB1">
        <w:rPr>
          <w:sz w:val="18"/>
        </w:rPr>
        <w:t>bunların</w:t>
      </w:r>
      <w:r w:rsidRPr="00A55DB1" w:rsidR="0030183B">
        <w:rPr>
          <w:sz w:val="18"/>
        </w:rPr>
        <w:t xml:space="preserve"> </w:t>
      </w:r>
      <w:r w:rsidRPr="00A55DB1">
        <w:rPr>
          <w:sz w:val="18"/>
        </w:rPr>
        <w:t>içerisinde,</w:t>
      </w:r>
      <w:r w:rsidRPr="00A55DB1" w:rsidR="0030183B">
        <w:rPr>
          <w:sz w:val="18"/>
        </w:rPr>
        <w:t xml:space="preserve"> </w:t>
      </w:r>
      <w:r w:rsidRPr="00A55DB1">
        <w:rPr>
          <w:sz w:val="18"/>
        </w:rPr>
        <w:t>23</w:t>
      </w:r>
      <w:r w:rsidRPr="00A55DB1" w:rsidR="0030183B">
        <w:rPr>
          <w:sz w:val="18"/>
        </w:rPr>
        <w:t xml:space="preserve"> </w:t>
      </w:r>
      <w:r w:rsidRPr="00A55DB1">
        <w:rPr>
          <w:sz w:val="18"/>
        </w:rPr>
        <w:t>yaşındaki</w:t>
      </w:r>
      <w:r w:rsidRPr="00A55DB1" w:rsidR="0030183B">
        <w:rPr>
          <w:sz w:val="18"/>
        </w:rPr>
        <w:t xml:space="preserve"> </w:t>
      </w:r>
      <w:r w:rsidRPr="00A55DB1">
        <w:rPr>
          <w:sz w:val="18"/>
        </w:rPr>
        <w:t>Şenay</w:t>
      </w:r>
      <w:r w:rsidRPr="00A55DB1" w:rsidR="0030183B">
        <w:rPr>
          <w:sz w:val="18"/>
        </w:rPr>
        <w:t xml:space="preserve"> </w:t>
      </w:r>
      <w:r w:rsidRPr="00A55DB1">
        <w:rPr>
          <w:sz w:val="18"/>
        </w:rPr>
        <w:t>Hayme</w:t>
      </w:r>
      <w:r w:rsidRPr="00A55DB1" w:rsidR="0030183B">
        <w:rPr>
          <w:sz w:val="18"/>
        </w:rPr>
        <w:t xml:space="preserve"> </w:t>
      </w:r>
      <w:r w:rsidRPr="00A55DB1">
        <w:rPr>
          <w:sz w:val="18"/>
        </w:rPr>
        <w:t>evinde</w:t>
      </w:r>
      <w:r w:rsidRPr="00A55DB1" w:rsidR="0030183B">
        <w:rPr>
          <w:sz w:val="18"/>
        </w:rPr>
        <w:t xml:space="preserve"> </w:t>
      </w:r>
      <w:r w:rsidRPr="00A55DB1">
        <w:rPr>
          <w:sz w:val="18"/>
        </w:rPr>
        <w:t>-bakın,</w:t>
      </w:r>
      <w:r w:rsidRPr="00A55DB1" w:rsidR="0030183B">
        <w:rPr>
          <w:sz w:val="18"/>
        </w:rPr>
        <w:t xml:space="preserve"> </w:t>
      </w:r>
      <w:r w:rsidRPr="00A55DB1">
        <w:rPr>
          <w:sz w:val="18"/>
        </w:rPr>
        <w:t>23</w:t>
      </w:r>
      <w:r w:rsidRPr="00A55DB1" w:rsidR="0030183B">
        <w:rPr>
          <w:sz w:val="18"/>
        </w:rPr>
        <w:t xml:space="preserve"> </w:t>
      </w:r>
      <w:r w:rsidRPr="00A55DB1">
        <w:rPr>
          <w:sz w:val="18"/>
        </w:rPr>
        <w:t>yaşında</w:t>
      </w:r>
      <w:r w:rsidRPr="00A55DB1" w:rsidR="0030183B">
        <w:rPr>
          <w:sz w:val="18"/>
        </w:rPr>
        <w:t xml:space="preserve"> </w:t>
      </w:r>
      <w:r w:rsidRPr="00A55DB1">
        <w:rPr>
          <w:sz w:val="18"/>
        </w:rPr>
        <w:t>genç</w:t>
      </w:r>
      <w:r w:rsidRPr="00A55DB1" w:rsidR="0030183B">
        <w:rPr>
          <w:sz w:val="18"/>
        </w:rPr>
        <w:t xml:space="preserve"> </w:t>
      </w:r>
      <w:r w:rsidRPr="00A55DB1">
        <w:rPr>
          <w:sz w:val="18"/>
        </w:rPr>
        <w:t>bir</w:t>
      </w:r>
      <w:r w:rsidRPr="00A55DB1" w:rsidR="0030183B">
        <w:rPr>
          <w:sz w:val="18"/>
        </w:rPr>
        <w:t xml:space="preserve"> </w:t>
      </w:r>
      <w:r w:rsidRPr="00A55DB1">
        <w:rPr>
          <w:sz w:val="18"/>
        </w:rPr>
        <w:t>kadın-</w:t>
      </w:r>
      <w:r w:rsidRPr="00A55DB1" w:rsidR="0030183B">
        <w:rPr>
          <w:sz w:val="18"/>
        </w:rPr>
        <w:t xml:space="preserve"> </w:t>
      </w:r>
      <w:r w:rsidRPr="00A55DB1">
        <w:rPr>
          <w:sz w:val="18"/>
        </w:rPr>
        <w:t>cinsiyetçi</w:t>
      </w:r>
      <w:r w:rsidRPr="00A55DB1" w:rsidR="0030183B">
        <w:rPr>
          <w:sz w:val="18"/>
        </w:rPr>
        <w:t xml:space="preserve"> </w:t>
      </w:r>
      <w:r w:rsidRPr="00A55DB1">
        <w:rPr>
          <w:sz w:val="18"/>
        </w:rPr>
        <w:t>küfürler</w:t>
      </w:r>
      <w:r w:rsidRPr="00A55DB1" w:rsidR="0030183B">
        <w:rPr>
          <w:sz w:val="18"/>
        </w:rPr>
        <w:t xml:space="preserve"> </w:t>
      </w:r>
      <w:r w:rsidRPr="00A55DB1">
        <w:rPr>
          <w:sz w:val="18"/>
        </w:rPr>
        <w:t>eşliğinde</w:t>
      </w:r>
      <w:r w:rsidRPr="00A55DB1" w:rsidR="0030183B">
        <w:rPr>
          <w:sz w:val="18"/>
        </w:rPr>
        <w:t xml:space="preserve"> </w:t>
      </w:r>
      <w:r w:rsidRPr="00A55DB1">
        <w:rPr>
          <w:sz w:val="18"/>
        </w:rPr>
        <w:t>iki</w:t>
      </w:r>
      <w:r w:rsidRPr="00A55DB1" w:rsidR="0030183B">
        <w:rPr>
          <w:sz w:val="18"/>
        </w:rPr>
        <w:t xml:space="preserve"> </w:t>
      </w:r>
      <w:r w:rsidRPr="00A55DB1">
        <w:rPr>
          <w:sz w:val="18"/>
        </w:rPr>
        <w:t>saat</w:t>
      </w:r>
      <w:r w:rsidRPr="00A55DB1" w:rsidR="0030183B">
        <w:rPr>
          <w:sz w:val="18"/>
        </w:rPr>
        <w:t xml:space="preserve"> </w:t>
      </w:r>
      <w:r w:rsidRPr="00A55DB1">
        <w:rPr>
          <w:sz w:val="18"/>
        </w:rPr>
        <w:t>“Sen</w:t>
      </w:r>
      <w:r w:rsidRPr="00A55DB1" w:rsidR="0030183B">
        <w:rPr>
          <w:sz w:val="18"/>
        </w:rPr>
        <w:t xml:space="preserve"> </w:t>
      </w:r>
      <w:r w:rsidRPr="00A55DB1">
        <w:rPr>
          <w:sz w:val="18"/>
        </w:rPr>
        <w:t>terörist</w:t>
      </w:r>
      <w:r w:rsidRPr="00A55DB1" w:rsidR="0030183B">
        <w:rPr>
          <w:sz w:val="18"/>
        </w:rPr>
        <w:t xml:space="preserve"> </w:t>
      </w:r>
      <w:r w:rsidRPr="00A55DB1">
        <w:rPr>
          <w:sz w:val="18"/>
        </w:rPr>
        <w:t>gibi</w:t>
      </w:r>
      <w:r w:rsidRPr="00A55DB1" w:rsidR="0030183B">
        <w:rPr>
          <w:sz w:val="18"/>
        </w:rPr>
        <w:t xml:space="preserve"> </w:t>
      </w:r>
      <w:r w:rsidRPr="00A55DB1">
        <w:rPr>
          <w:sz w:val="18"/>
        </w:rPr>
        <w:t>bakıyorsun.”</w:t>
      </w:r>
      <w:r w:rsidRPr="00A55DB1" w:rsidR="0030183B">
        <w:rPr>
          <w:sz w:val="18"/>
        </w:rPr>
        <w:t xml:space="preserve"> </w:t>
      </w:r>
      <w:r w:rsidRPr="00A55DB1">
        <w:rPr>
          <w:sz w:val="18"/>
        </w:rPr>
        <w:t>denilerek</w:t>
      </w:r>
      <w:r w:rsidRPr="00A55DB1" w:rsidR="0030183B">
        <w:rPr>
          <w:sz w:val="18"/>
        </w:rPr>
        <w:t xml:space="preserve"> </w:t>
      </w:r>
      <w:r w:rsidRPr="00A55DB1">
        <w:rPr>
          <w:sz w:val="18"/>
        </w:rPr>
        <w:t>işkenceye</w:t>
      </w:r>
      <w:r w:rsidRPr="00A55DB1" w:rsidR="0030183B">
        <w:rPr>
          <w:sz w:val="18"/>
        </w:rPr>
        <w:t xml:space="preserve"> </w:t>
      </w:r>
      <w:r w:rsidRPr="00A55DB1">
        <w:rPr>
          <w:sz w:val="18"/>
        </w:rPr>
        <w:t>uğradı.</w:t>
      </w:r>
      <w:r w:rsidRPr="00A55DB1" w:rsidR="0030183B">
        <w:rPr>
          <w:sz w:val="18"/>
        </w:rPr>
        <w:t xml:space="preserve"> </w:t>
      </w:r>
      <w:r w:rsidRPr="00A55DB1">
        <w:rPr>
          <w:sz w:val="18"/>
        </w:rPr>
        <w:t>Bu</w:t>
      </w:r>
      <w:r w:rsidRPr="00A55DB1" w:rsidR="0030183B">
        <w:rPr>
          <w:sz w:val="18"/>
        </w:rPr>
        <w:t xml:space="preserve"> </w:t>
      </w:r>
      <w:r w:rsidRPr="00A55DB1">
        <w:rPr>
          <w:sz w:val="18"/>
        </w:rPr>
        <w:t>zulmün,</w:t>
      </w:r>
      <w:r w:rsidRPr="00A55DB1" w:rsidR="0030183B">
        <w:rPr>
          <w:sz w:val="18"/>
        </w:rPr>
        <w:t xml:space="preserve"> </w:t>
      </w:r>
      <w:r w:rsidRPr="00A55DB1">
        <w:rPr>
          <w:sz w:val="18"/>
        </w:rPr>
        <w:t>bu</w:t>
      </w:r>
      <w:r w:rsidRPr="00A55DB1" w:rsidR="0030183B">
        <w:rPr>
          <w:sz w:val="18"/>
        </w:rPr>
        <w:t xml:space="preserve"> </w:t>
      </w:r>
      <w:r w:rsidRPr="00A55DB1">
        <w:rPr>
          <w:sz w:val="18"/>
        </w:rPr>
        <w:t>işkencenin</w:t>
      </w:r>
      <w:r w:rsidRPr="00A55DB1" w:rsidR="0030183B">
        <w:rPr>
          <w:sz w:val="18"/>
        </w:rPr>
        <w:t xml:space="preserve"> </w:t>
      </w:r>
      <w:r w:rsidRPr="00A55DB1">
        <w:rPr>
          <w:sz w:val="18"/>
        </w:rPr>
        <w:t>nedenini</w:t>
      </w:r>
      <w:r w:rsidRPr="00A55DB1" w:rsidR="0030183B">
        <w:rPr>
          <w:sz w:val="18"/>
        </w:rPr>
        <w:t xml:space="preserve"> </w:t>
      </w:r>
      <w:r w:rsidRPr="00A55DB1">
        <w:rPr>
          <w:sz w:val="18"/>
        </w:rPr>
        <w:t>biz</w:t>
      </w:r>
      <w:r w:rsidRPr="00A55DB1" w:rsidR="0030183B">
        <w:rPr>
          <w:sz w:val="18"/>
        </w:rPr>
        <w:t xml:space="preserve"> </w:t>
      </w:r>
      <w:r w:rsidRPr="00A55DB1">
        <w:rPr>
          <w:sz w:val="18"/>
        </w:rPr>
        <w:t>çok</w:t>
      </w:r>
      <w:r w:rsidRPr="00A55DB1" w:rsidR="0030183B">
        <w:rPr>
          <w:sz w:val="18"/>
        </w:rPr>
        <w:t xml:space="preserve"> </w:t>
      </w:r>
      <w:r w:rsidRPr="00A55DB1">
        <w:rPr>
          <w:sz w:val="18"/>
        </w:rPr>
        <w:t>iyi</w:t>
      </w:r>
      <w:r w:rsidRPr="00A55DB1" w:rsidR="0030183B">
        <w:rPr>
          <w:sz w:val="18"/>
        </w:rPr>
        <w:t xml:space="preserve"> </w:t>
      </w:r>
      <w:r w:rsidRPr="00A55DB1">
        <w:rPr>
          <w:sz w:val="18"/>
        </w:rPr>
        <w:t>biliyoruz.</w:t>
      </w:r>
      <w:r w:rsidRPr="00A55DB1" w:rsidR="0030183B">
        <w:rPr>
          <w:sz w:val="18"/>
        </w:rPr>
        <w:t xml:space="preserve"> </w:t>
      </w:r>
      <w:r w:rsidRPr="00A55DB1">
        <w:rPr>
          <w:sz w:val="18"/>
        </w:rPr>
        <w:t>Çünkü</w:t>
      </w:r>
      <w:r w:rsidRPr="00A55DB1" w:rsidR="0030183B">
        <w:rPr>
          <w:sz w:val="18"/>
        </w:rPr>
        <w:t xml:space="preserve"> </w:t>
      </w:r>
      <w:r w:rsidRPr="00A55DB1">
        <w:rPr>
          <w:sz w:val="18"/>
        </w:rPr>
        <w:t>siz,</w:t>
      </w:r>
      <w:r w:rsidRPr="00A55DB1" w:rsidR="0030183B">
        <w:rPr>
          <w:sz w:val="18"/>
        </w:rPr>
        <w:t xml:space="preserve"> </w:t>
      </w:r>
      <w:r w:rsidRPr="00A55DB1">
        <w:rPr>
          <w:sz w:val="18"/>
        </w:rPr>
        <w:t>muhalifiniz</w:t>
      </w:r>
      <w:r w:rsidRPr="00A55DB1" w:rsidR="0030183B">
        <w:rPr>
          <w:sz w:val="18"/>
        </w:rPr>
        <w:t xml:space="preserve"> </w:t>
      </w:r>
      <w:r w:rsidRPr="00A55DB1">
        <w:rPr>
          <w:sz w:val="18"/>
        </w:rPr>
        <w:t>olarak</w:t>
      </w:r>
      <w:r w:rsidRPr="00A55DB1" w:rsidR="0030183B">
        <w:rPr>
          <w:sz w:val="18"/>
        </w:rPr>
        <w:t xml:space="preserve"> </w:t>
      </w:r>
      <w:r w:rsidRPr="00A55DB1">
        <w:rPr>
          <w:sz w:val="18"/>
        </w:rPr>
        <w:t>gördüğünüz</w:t>
      </w:r>
      <w:r w:rsidRPr="00A55DB1" w:rsidR="0030183B">
        <w:rPr>
          <w:sz w:val="18"/>
        </w:rPr>
        <w:t xml:space="preserve"> </w:t>
      </w:r>
      <w:r w:rsidRPr="00A55DB1">
        <w:rPr>
          <w:sz w:val="18"/>
        </w:rPr>
        <w:t>partimizi</w:t>
      </w:r>
      <w:r w:rsidRPr="00A55DB1" w:rsidR="0030183B">
        <w:rPr>
          <w:sz w:val="18"/>
        </w:rPr>
        <w:t xml:space="preserve"> </w:t>
      </w:r>
      <w:r w:rsidRPr="00A55DB1">
        <w:rPr>
          <w:sz w:val="18"/>
        </w:rPr>
        <w:t>tasfiye</w:t>
      </w:r>
      <w:r w:rsidRPr="00A55DB1" w:rsidR="0030183B">
        <w:rPr>
          <w:sz w:val="18"/>
        </w:rPr>
        <w:t xml:space="preserve"> </w:t>
      </w:r>
      <w:r w:rsidRPr="00A55DB1">
        <w:rPr>
          <w:sz w:val="18"/>
        </w:rPr>
        <w:t>etmek</w:t>
      </w:r>
      <w:r w:rsidRPr="00A55DB1" w:rsidR="0030183B">
        <w:rPr>
          <w:sz w:val="18"/>
        </w:rPr>
        <w:t xml:space="preserve"> </w:t>
      </w:r>
      <w:r w:rsidRPr="00A55DB1">
        <w:rPr>
          <w:sz w:val="18"/>
        </w:rPr>
        <w:t>istiyorsunuz;</w:t>
      </w:r>
      <w:r w:rsidRPr="00A55DB1" w:rsidR="0030183B">
        <w:rPr>
          <w:sz w:val="18"/>
        </w:rPr>
        <w:t xml:space="preserve"> </w:t>
      </w:r>
      <w:r w:rsidRPr="00A55DB1">
        <w:rPr>
          <w:sz w:val="18"/>
        </w:rPr>
        <w:t>bütün</w:t>
      </w:r>
      <w:r w:rsidRPr="00A55DB1" w:rsidR="0030183B">
        <w:rPr>
          <w:sz w:val="18"/>
        </w:rPr>
        <w:t xml:space="preserve"> </w:t>
      </w:r>
      <w:r w:rsidRPr="00A55DB1">
        <w:rPr>
          <w:sz w:val="18"/>
        </w:rPr>
        <w:t>bu</w:t>
      </w:r>
      <w:r w:rsidRPr="00A55DB1" w:rsidR="0030183B">
        <w:rPr>
          <w:sz w:val="18"/>
        </w:rPr>
        <w:t xml:space="preserve"> </w:t>
      </w:r>
      <w:r w:rsidRPr="00A55DB1">
        <w:rPr>
          <w:sz w:val="18"/>
        </w:rPr>
        <w:t>adımlar</w:t>
      </w:r>
      <w:r w:rsidRPr="00A55DB1" w:rsidR="0030183B">
        <w:rPr>
          <w:sz w:val="18"/>
        </w:rPr>
        <w:t xml:space="preserve"> </w:t>
      </w:r>
      <w:r w:rsidRPr="00A55DB1">
        <w:rPr>
          <w:sz w:val="18"/>
        </w:rPr>
        <w:t>bunun</w:t>
      </w:r>
      <w:r w:rsidRPr="00A55DB1" w:rsidR="0030183B">
        <w:rPr>
          <w:sz w:val="18"/>
        </w:rPr>
        <w:t xml:space="preserve"> </w:t>
      </w:r>
      <w:r w:rsidRPr="00A55DB1">
        <w:rPr>
          <w:sz w:val="18"/>
        </w:rPr>
        <w:t>sonucudur.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Bakın,</w:t>
      </w:r>
      <w:r w:rsidRPr="00A55DB1" w:rsidR="0030183B">
        <w:rPr>
          <w:sz w:val="18"/>
        </w:rPr>
        <w:t xml:space="preserve"> </w:t>
      </w:r>
      <w:r w:rsidRPr="00A55DB1">
        <w:rPr>
          <w:sz w:val="18"/>
        </w:rPr>
        <w:t>partimizin</w:t>
      </w:r>
      <w:r w:rsidRPr="00A55DB1" w:rsidR="0030183B">
        <w:rPr>
          <w:sz w:val="18"/>
        </w:rPr>
        <w:t xml:space="preserve"> </w:t>
      </w:r>
      <w:r w:rsidRPr="00A55DB1">
        <w:rPr>
          <w:sz w:val="18"/>
        </w:rPr>
        <w:t>fikriyatından</w:t>
      </w:r>
      <w:r w:rsidRPr="00A55DB1" w:rsidR="0030183B">
        <w:rPr>
          <w:sz w:val="18"/>
        </w:rPr>
        <w:t xml:space="preserve"> </w:t>
      </w:r>
      <w:r w:rsidRPr="00A55DB1">
        <w:rPr>
          <w:sz w:val="18"/>
        </w:rPr>
        <w:t>gerçekten</w:t>
      </w:r>
      <w:r w:rsidRPr="00A55DB1" w:rsidR="0030183B">
        <w:rPr>
          <w:sz w:val="18"/>
        </w:rPr>
        <w:t xml:space="preserve"> </w:t>
      </w:r>
      <w:r w:rsidRPr="00A55DB1">
        <w:rPr>
          <w:sz w:val="18"/>
        </w:rPr>
        <w:t>çok</w:t>
      </w:r>
      <w:r w:rsidRPr="00A55DB1" w:rsidR="0030183B">
        <w:rPr>
          <w:sz w:val="18"/>
        </w:rPr>
        <w:t xml:space="preserve"> </w:t>
      </w:r>
      <w:r w:rsidRPr="00A55DB1">
        <w:rPr>
          <w:sz w:val="18"/>
        </w:rPr>
        <w:t>korkuyorsunuz.</w:t>
      </w:r>
      <w:r w:rsidRPr="00A55DB1" w:rsidR="0030183B">
        <w:rPr>
          <w:sz w:val="18"/>
        </w:rPr>
        <w:t xml:space="preserve"> </w:t>
      </w:r>
      <w:r w:rsidRPr="00A55DB1">
        <w:rPr>
          <w:sz w:val="18"/>
        </w:rPr>
        <w:t>Çünkü</w:t>
      </w:r>
      <w:r w:rsidRPr="00A55DB1" w:rsidR="0030183B">
        <w:rPr>
          <w:sz w:val="18"/>
        </w:rPr>
        <w:t xml:space="preserve"> </w:t>
      </w:r>
      <w:r w:rsidRPr="00A55DB1">
        <w:rPr>
          <w:sz w:val="18"/>
        </w:rPr>
        <w:t>siz</w:t>
      </w:r>
      <w:r w:rsidRPr="00A55DB1" w:rsidR="0030183B">
        <w:rPr>
          <w:sz w:val="18"/>
        </w:rPr>
        <w:t xml:space="preserve"> </w:t>
      </w:r>
      <w:r w:rsidRPr="00A55DB1">
        <w:rPr>
          <w:sz w:val="18"/>
        </w:rPr>
        <w:t>de</w:t>
      </w:r>
      <w:r w:rsidRPr="00A55DB1" w:rsidR="0030183B">
        <w:rPr>
          <w:sz w:val="18"/>
        </w:rPr>
        <w:t xml:space="preserve"> </w:t>
      </w:r>
      <w:r w:rsidRPr="00A55DB1">
        <w:rPr>
          <w:sz w:val="18"/>
        </w:rPr>
        <w:t>biliyorsunuz</w:t>
      </w:r>
      <w:r w:rsidRPr="00A55DB1" w:rsidR="0030183B">
        <w:rPr>
          <w:sz w:val="18"/>
        </w:rPr>
        <w:t xml:space="preserve"> </w:t>
      </w:r>
      <w:r w:rsidRPr="00A55DB1">
        <w:rPr>
          <w:sz w:val="18"/>
        </w:rPr>
        <w:t>ki</w:t>
      </w:r>
      <w:r w:rsidRPr="00A55DB1" w:rsidR="0030183B">
        <w:rPr>
          <w:sz w:val="18"/>
        </w:rPr>
        <w:t xml:space="preserve"> </w:t>
      </w:r>
      <w:r w:rsidRPr="00A55DB1">
        <w:rPr>
          <w:sz w:val="18"/>
        </w:rPr>
        <w:t>HDP’nin</w:t>
      </w:r>
      <w:r w:rsidRPr="00A55DB1" w:rsidR="0030183B">
        <w:rPr>
          <w:sz w:val="18"/>
        </w:rPr>
        <w:t xml:space="preserve"> </w:t>
      </w:r>
      <w:r w:rsidRPr="00A55DB1">
        <w:rPr>
          <w:sz w:val="18"/>
        </w:rPr>
        <w:t>olduğu</w:t>
      </w:r>
      <w:r w:rsidRPr="00A55DB1" w:rsidR="0030183B">
        <w:rPr>
          <w:sz w:val="18"/>
        </w:rPr>
        <w:t xml:space="preserve"> </w:t>
      </w:r>
      <w:r w:rsidRPr="00A55DB1">
        <w:rPr>
          <w:sz w:val="18"/>
        </w:rPr>
        <w:t>yerde</w:t>
      </w:r>
      <w:r w:rsidRPr="00A55DB1" w:rsidR="0030183B">
        <w:rPr>
          <w:sz w:val="18"/>
        </w:rPr>
        <w:t xml:space="preserve"> </w:t>
      </w:r>
      <w:r w:rsidRPr="00A55DB1">
        <w:rPr>
          <w:sz w:val="18"/>
        </w:rPr>
        <w:t>hırsızlık,</w:t>
      </w:r>
      <w:r w:rsidRPr="00A55DB1" w:rsidR="0030183B">
        <w:rPr>
          <w:sz w:val="18"/>
        </w:rPr>
        <w:t xml:space="preserve"> </w:t>
      </w:r>
      <w:r w:rsidRPr="00A55DB1">
        <w:rPr>
          <w:sz w:val="18"/>
        </w:rPr>
        <w:t>talan,</w:t>
      </w:r>
      <w:r w:rsidRPr="00A55DB1" w:rsidR="0030183B">
        <w:rPr>
          <w:sz w:val="18"/>
        </w:rPr>
        <w:t xml:space="preserve"> </w:t>
      </w:r>
      <w:r w:rsidRPr="00A55DB1">
        <w:rPr>
          <w:sz w:val="18"/>
        </w:rPr>
        <w:t>emek</w:t>
      </w:r>
      <w:r w:rsidRPr="00A55DB1" w:rsidR="0030183B">
        <w:rPr>
          <w:sz w:val="18"/>
        </w:rPr>
        <w:t xml:space="preserve"> </w:t>
      </w:r>
      <w:r w:rsidRPr="00A55DB1">
        <w:rPr>
          <w:sz w:val="18"/>
        </w:rPr>
        <w:t>sömürüsüne</w:t>
      </w:r>
      <w:r w:rsidRPr="00A55DB1" w:rsidR="0030183B">
        <w:rPr>
          <w:sz w:val="18"/>
        </w:rPr>
        <w:t xml:space="preserve"> </w:t>
      </w:r>
      <w:r w:rsidRPr="00A55DB1">
        <w:rPr>
          <w:sz w:val="18"/>
        </w:rPr>
        <w:t>yer</w:t>
      </w:r>
      <w:r w:rsidRPr="00A55DB1" w:rsidR="0030183B">
        <w:rPr>
          <w:sz w:val="18"/>
        </w:rPr>
        <w:t xml:space="preserve"> </w:t>
      </w:r>
      <w:r w:rsidRPr="00A55DB1">
        <w:rPr>
          <w:sz w:val="18"/>
        </w:rPr>
        <w:t>yok.</w:t>
      </w:r>
      <w:r w:rsidRPr="00A55DB1" w:rsidR="0030183B">
        <w:rPr>
          <w:sz w:val="18"/>
        </w:rPr>
        <w:t xml:space="preserve"> </w:t>
      </w:r>
      <w:r w:rsidRPr="00A55DB1">
        <w:rPr>
          <w:sz w:val="18"/>
        </w:rPr>
        <w:t>Adalet,</w:t>
      </w:r>
      <w:r w:rsidRPr="00A55DB1" w:rsidR="0030183B">
        <w:rPr>
          <w:sz w:val="18"/>
        </w:rPr>
        <w:t xml:space="preserve"> </w:t>
      </w:r>
      <w:r w:rsidRPr="00A55DB1">
        <w:rPr>
          <w:sz w:val="18"/>
        </w:rPr>
        <w:t>özgürlük</w:t>
      </w:r>
      <w:r w:rsidRPr="00A55DB1" w:rsidR="0030183B">
        <w:rPr>
          <w:sz w:val="18"/>
        </w:rPr>
        <w:t xml:space="preserve"> </w:t>
      </w:r>
      <w:r w:rsidRPr="00A55DB1">
        <w:rPr>
          <w:sz w:val="18"/>
        </w:rPr>
        <w:t>ve</w:t>
      </w:r>
      <w:r w:rsidRPr="00A55DB1" w:rsidR="0030183B">
        <w:rPr>
          <w:sz w:val="18"/>
        </w:rPr>
        <w:t xml:space="preserve"> </w:t>
      </w:r>
      <w:r w:rsidRPr="00A55DB1">
        <w:rPr>
          <w:sz w:val="18"/>
        </w:rPr>
        <w:t>demokrasi</w:t>
      </w:r>
      <w:r w:rsidRPr="00A55DB1" w:rsidR="0030183B">
        <w:rPr>
          <w:sz w:val="18"/>
        </w:rPr>
        <w:t xml:space="preserve"> </w:t>
      </w:r>
      <w:r w:rsidRPr="00A55DB1">
        <w:rPr>
          <w:sz w:val="18"/>
        </w:rPr>
        <w:t>mücadelesi</w:t>
      </w:r>
      <w:r w:rsidRPr="00A55DB1" w:rsidR="0030183B">
        <w:rPr>
          <w:sz w:val="18"/>
        </w:rPr>
        <w:t xml:space="preserve"> </w:t>
      </w:r>
      <w:r w:rsidRPr="00A55DB1">
        <w:rPr>
          <w:sz w:val="18"/>
        </w:rPr>
        <w:t>HDP’yle</w:t>
      </w:r>
      <w:r w:rsidRPr="00A55DB1" w:rsidR="0030183B">
        <w:rPr>
          <w:sz w:val="18"/>
        </w:rPr>
        <w:t xml:space="preserve"> </w:t>
      </w:r>
      <w:r w:rsidRPr="00A55DB1">
        <w:rPr>
          <w:sz w:val="18"/>
        </w:rPr>
        <w:t>boy</w:t>
      </w:r>
      <w:r w:rsidRPr="00A55DB1" w:rsidR="0030183B">
        <w:rPr>
          <w:sz w:val="18"/>
        </w:rPr>
        <w:t xml:space="preserve"> </w:t>
      </w:r>
      <w:r w:rsidRPr="00A55DB1">
        <w:rPr>
          <w:sz w:val="18"/>
        </w:rPr>
        <w:t>verir.</w:t>
      </w:r>
      <w:r w:rsidRPr="00A55DB1" w:rsidR="0030183B">
        <w:rPr>
          <w:sz w:val="18"/>
        </w:rPr>
        <w:t xml:space="preserve"> </w:t>
      </w:r>
      <w:r w:rsidRPr="00A55DB1">
        <w:rPr>
          <w:sz w:val="18"/>
        </w:rPr>
        <w:t>İşte</w:t>
      </w:r>
      <w:r w:rsidRPr="00A55DB1" w:rsidR="0030183B">
        <w:rPr>
          <w:sz w:val="18"/>
        </w:rPr>
        <w:t xml:space="preserve"> </w:t>
      </w:r>
      <w:r w:rsidRPr="00A55DB1">
        <w:rPr>
          <w:sz w:val="18"/>
        </w:rPr>
        <w:t>siz</w:t>
      </w:r>
      <w:r w:rsidRPr="00A55DB1" w:rsidR="0030183B">
        <w:rPr>
          <w:sz w:val="18"/>
        </w:rPr>
        <w:t xml:space="preserve"> </w:t>
      </w:r>
      <w:r w:rsidRPr="00A55DB1">
        <w:rPr>
          <w:sz w:val="18"/>
        </w:rPr>
        <w:t>bu</w:t>
      </w:r>
      <w:r w:rsidRPr="00A55DB1" w:rsidR="0030183B">
        <w:rPr>
          <w:sz w:val="18"/>
        </w:rPr>
        <w:t xml:space="preserve"> </w:t>
      </w:r>
      <w:r w:rsidRPr="00A55DB1">
        <w:rPr>
          <w:sz w:val="18"/>
        </w:rPr>
        <w:t>demokrasi</w:t>
      </w:r>
      <w:r w:rsidRPr="00A55DB1" w:rsidR="0030183B">
        <w:rPr>
          <w:sz w:val="18"/>
        </w:rPr>
        <w:t xml:space="preserve"> </w:t>
      </w:r>
      <w:r w:rsidRPr="00A55DB1">
        <w:rPr>
          <w:sz w:val="18"/>
        </w:rPr>
        <w:t>mücadelesinden</w:t>
      </w:r>
      <w:r w:rsidRPr="00A55DB1" w:rsidR="0030183B">
        <w:rPr>
          <w:sz w:val="18"/>
        </w:rPr>
        <w:t xml:space="preserve"> </w:t>
      </w:r>
      <w:r w:rsidRPr="00A55DB1">
        <w:rPr>
          <w:sz w:val="18"/>
        </w:rPr>
        <w:t>çok</w:t>
      </w:r>
      <w:r w:rsidRPr="00A55DB1" w:rsidR="0030183B">
        <w:rPr>
          <w:sz w:val="18"/>
        </w:rPr>
        <w:t xml:space="preserve"> </w:t>
      </w:r>
      <w:r w:rsidRPr="00A55DB1">
        <w:rPr>
          <w:sz w:val="18"/>
        </w:rPr>
        <w:t>korkuyorsunuz,</w:t>
      </w:r>
      <w:r w:rsidRPr="00A55DB1" w:rsidR="0030183B">
        <w:rPr>
          <w:sz w:val="18"/>
        </w:rPr>
        <w:t xml:space="preserve"> </w:t>
      </w:r>
      <w:r w:rsidRPr="00A55DB1">
        <w:rPr>
          <w:sz w:val="18"/>
        </w:rPr>
        <w:t>onun</w:t>
      </w:r>
      <w:r w:rsidRPr="00A55DB1" w:rsidR="0030183B">
        <w:rPr>
          <w:sz w:val="18"/>
        </w:rPr>
        <w:t xml:space="preserve"> </w:t>
      </w:r>
      <w:r w:rsidRPr="00A55DB1">
        <w:rPr>
          <w:sz w:val="18"/>
        </w:rPr>
        <w:t>için</w:t>
      </w:r>
      <w:r w:rsidRPr="00A55DB1" w:rsidR="0030183B">
        <w:rPr>
          <w:sz w:val="18"/>
        </w:rPr>
        <w:t xml:space="preserve"> </w:t>
      </w:r>
      <w:r w:rsidRPr="00A55DB1">
        <w:rPr>
          <w:sz w:val="18"/>
        </w:rPr>
        <w:t>demokrasiye</w:t>
      </w:r>
      <w:r w:rsidRPr="00A55DB1" w:rsidR="0030183B">
        <w:rPr>
          <w:sz w:val="18"/>
        </w:rPr>
        <w:t xml:space="preserve"> </w:t>
      </w:r>
      <w:r w:rsidRPr="00A55DB1">
        <w:rPr>
          <w:sz w:val="18"/>
        </w:rPr>
        <w:t>savaş</w:t>
      </w:r>
      <w:r w:rsidRPr="00A55DB1" w:rsidR="0030183B">
        <w:rPr>
          <w:sz w:val="18"/>
        </w:rPr>
        <w:t xml:space="preserve"> </w:t>
      </w:r>
      <w:r w:rsidRPr="00A55DB1">
        <w:rPr>
          <w:sz w:val="18"/>
        </w:rPr>
        <w:t>ilan</w:t>
      </w:r>
      <w:r w:rsidRPr="00A55DB1" w:rsidR="0030183B">
        <w:rPr>
          <w:sz w:val="18"/>
        </w:rPr>
        <w:t xml:space="preserve"> </w:t>
      </w:r>
      <w:r w:rsidRPr="00A55DB1">
        <w:rPr>
          <w:sz w:val="18"/>
        </w:rPr>
        <w:t>ettiniz.</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Bakın,</w:t>
      </w:r>
      <w:r w:rsidRPr="00A55DB1" w:rsidR="0030183B">
        <w:rPr>
          <w:sz w:val="18"/>
        </w:rPr>
        <w:t xml:space="preserve"> </w:t>
      </w:r>
      <w:r w:rsidRPr="00A55DB1">
        <w:rPr>
          <w:sz w:val="18"/>
        </w:rPr>
        <w:t>kriz,</w:t>
      </w:r>
      <w:r w:rsidRPr="00A55DB1" w:rsidR="0030183B">
        <w:rPr>
          <w:sz w:val="18"/>
        </w:rPr>
        <w:t xml:space="preserve"> </w:t>
      </w:r>
      <w:r w:rsidRPr="00A55DB1">
        <w:rPr>
          <w:sz w:val="18"/>
        </w:rPr>
        <w:t>kaos</w:t>
      </w:r>
      <w:r w:rsidRPr="00A55DB1" w:rsidR="0030183B">
        <w:rPr>
          <w:sz w:val="18"/>
        </w:rPr>
        <w:t xml:space="preserve"> </w:t>
      </w:r>
      <w:r w:rsidRPr="00A55DB1">
        <w:rPr>
          <w:sz w:val="18"/>
        </w:rPr>
        <w:t>ve</w:t>
      </w:r>
      <w:r w:rsidRPr="00A55DB1" w:rsidR="0030183B">
        <w:rPr>
          <w:sz w:val="18"/>
        </w:rPr>
        <w:t xml:space="preserve"> </w:t>
      </w:r>
      <w:r w:rsidRPr="00A55DB1">
        <w:rPr>
          <w:sz w:val="18"/>
        </w:rPr>
        <w:t>suni</w:t>
      </w:r>
      <w:r w:rsidRPr="00A55DB1" w:rsidR="0030183B">
        <w:rPr>
          <w:sz w:val="18"/>
        </w:rPr>
        <w:t xml:space="preserve"> </w:t>
      </w:r>
      <w:r w:rsidRPr="00A55DB1">
        <w:rPr>
          <w:sz w:val="18"/>
        </w:rPr>
        <w:t>gündemlerle</w:t>
      </w:r>
      <w:r w:rsidRPr="00A55DB1" w:rsidR="0030183B">
        <w:rPr>
          <w:sz w:val="18"/>
        </w:rPr>
        <w:t xml:space="preserve"> </w:t>
      </w:r>
      <w:r w:rsidRPr="00A55DB1">
        <w:rPr>
          <w:sz w:val="18"/>
        </w:rPr>
        <w:t>iktidarınızı</w:t>
      </w:r>
      <w:r w:rsidRPr="00A55DB1" w:rsidR="0030183B">
        <w:rPr>
          <w:sz w:val="18"/>
        </w:rPr>
        <w:t xml:space="preserve"> </w:t>
      </w:r>
      <w:r w:rsidRPr="00A55DB1">
        <w:rPr>
          <w:sz w:val="18"/>
        </w:rPr>
        <w:t>sürdürme</w:t>
      </w:r>
      <w:r w:rsidRPr="00A55DB1" w:rsidR="0030183B">
        <w:rPr>
          <w:sz w:val="18"/>
        </w:rPr>
        <w:t xml:space="preserve"> </w:t>
      </w:r>
      <w:r w:rsidRPr="00A55DB1">
        <w:rPr>
          <w:sz w:val="18"/>
        </w:rPr>
        <w:t>telaşındasınız.</w:t>
      </w:r>
      <w:r w:rsidRPr="00A55DB1" w:rsidR="0030183B">
        <w:rPr>
          <w:sz w:val="18"/>
        </w:rPr>
        <w:t xml:space="preserve"> </w:t>
      </w:r>
      <w:r w:rsidRPr="00A55DB1">
        <w:rPr>
          <w:sz w:val="18"/>
        </w:rPr>
        <w:t>Bunun</w:t>
      </w:r>
      <w:r w:rsidRPr="00A55DB1" w:rsidR="0030183B">
        <w:rPr>
          <w:sz w:val="18"/>
        </w:rPr>
        <w:t xml:space="preserve"> </w:t>
      </w:r>
      <w:r w:rsidRPr="00A55DB1">
        <w:rPr>
          <w:sz w:val="18"/>
        </w:rPr>
        <w:t>için</w:t>
      </w:r>
      <w:r w:rsidRPr="00A55DB1" w:rsidR="0030183B">
        <w:rPr>
          <w:sz w:val="18"/>
        </w:rPr>
        <w:t xml:space="preserve"> </w:t>
      </w:r>
      <w:r w:rsidRPr="00A55DB1">
        <w:rPr>
          <w:sz w:val="18"/>
        </w:rPr>
        <w:t>de</w:t>
      </w:r>
      <w:r w:rsidRPr="00A55DB1" w:rsidR="0030183B">
        <w:rPr>
          <w:sz w:val="18"/>
        </w:rPr>
        <w:t xml:space="preserve"> </w:t>
      </w:r>
      <w:r w:rsidRPr="00A55DB1">
        <w:rPr>
          <w:sz w:val="18"/>
        </w:rPr>
        <w:t>HDP’ye</w:t>
      </w:r>
      <w:r w:rsidRPr="00A55DB1" w:rsidR="0030183B">
        <w:rPr>
          <w:sz w:val="18"/>
        </w:rPr>
        <w:t xml:space="preserve"> </w:t>
      </w:r>
      <w:r w:rsidRPr="00A55DB1">
        <w:rPr>
          <w:sz w:val="18"/>
        </w:rPr>
        <w:t>saldırarak</w:t>
      </w:r>
      <w:r w:rsidRPr="00A55DB1" w:rsidR="0030183B">
        <w:rPr>
          <w:sz w:val="18"/>
        </w:rPr>
        <w:t xml:space="preserve"> </w:t>
      </w:r>
      <w:r w:rsidRPr="00A55DB1">
        <w:rPr>
          <w:sz w:val="18"/>
        </w:rPr>
        <w:t>aslında</w:t>
      </w:r>
      <w:r w:rsidRPr="00A55DB1" w:rsidR="0030183B">
        <w:rPr>
          <w:sz w:val="18"/>
        </w:rPr>
        <w:t xml:space="preserve"> </w:t>
      </w:r>
      <w:r w:rsidRPr="00A55DB1">
        <w:rPr>
          <w:sz w:val="18"/>
        </w:rPr>
        <w:t>ülkeyi</w:t>
      </w:r>
      <w:r w:rsidRPr="00A55DB1" w:rsidR="0030183B">
        <w:rPr>
          <w:sz w:val="18"/>
        </w:rPr>
        <w:t xml:space="preserve"> </w:t>
      </w:r>
      <w:r w:rsidRPr="00A55DB1">
        <w:rPr>
          <w:sz w:val="18"/>
        </w:rPr>
        <w:t>dizayn</w:t>
      </w:r>
      <w:r w:rsidRPr="00A55DB1" w:rsidR="0030183B">
        <w:rPr>
          <w:sz w:val="18"/>
        </w:rPr>
        <w:t xml:space="preserve"> </w:t>
      </w:r>
      <w:r w:rsidRPr="00A55DB1">
        <w:rPr>
          <w:sz w:val="18"/>
        </w:rPr>
        <w:t>ediyorsunuz,</w:t>
      </w:r>
      <w:r w:rsidRPr="00A55DB1" w:rsidR="0030183B">
        <w:rPr>
          <w:sz w:val="18"/>
        </w:rPr>
        <w:t xml:space="preserve"> </w:t>
      </w:r>
      <w:r w:rsidRPr="00A55DB1">
        <w:rPr>
          <w:sz w:val="18"/>
        </w:rPr>
        <w:t>şekillendirmeye</w:t>
      </w:r>
      <w:r w:rsidRPr="00A55DB1" w:rsidR="0030183B">
        <w:rPr>
          <w:sz w:val="18"/>
        </w:rPr>
        <w:t xml:space="preserve"> </w:t>
      </w:r>
      <w:r w:rsidRPr="00A55DB1">
        <w:rPr>
          <w:sz w:val="18"/>
        </w:rPr>
        <w:t>çalışıyorsunuz.</w:t>
      </w:r>
      <w:r w:rsidRPr="00A55DB1" w:rsidR="0030183B">
        <w:rPr>
          <w:sz w:val="18"/>
        </w:rPr>
        <w:t xml:space="preserve"> </w:t>
      </w:r>
      <w:r w:rsidRPr="00A55DB1">
        <w:rPr>
          <w:sz w:val="18"/>
        </w:rPr>
        <w:t>Böylece</w:t>
      </w:r>
      <w:r w:rsidRPr="00A55DB1" w:rsidR="0030183B">
        <w:rPr>
          <w:sz w:val="18"/>
        </w:rPr>
        <w:t xml:space="preserve"> </w:t>
      </w:r>
      <w:r w:rsidRPr="00A55DB1">
        <w:rPr>
          <w:sz w:val="18"/>
        </w:rPr>
        <w:t>işsizliği,</w:t>
      </w:r>
      <w:r w:rsidRPr="00A55DB1" w:rsidR="0030183B">
        <w:rPr>
          <w:sz w:val="18"/>
        </w:rPr>
        <w:t xml:space="preserve"> </w:t>
      </w:r>
      <w:r w:rsidRPr="00A55DB1">
        <w:rPr>
          <w:sz w:val="18"/>
        </w:rPr>
        <w:t>yoksulluğu,</w:t>
      </w:r>
      <w:r w:rsidRPr="00A55DB1" w:rsidR="0030183B">
        <w:rPr>
          <w:sz w:val="18"/>
        </w:rPr>
        <w:t xml:space="preserve"> </w:t>
      </w:r>
      <w:r w:rsidRPr="00A55DB1">
        <w:rPr>
          <w:sz w:val="18"/>
        </w:rPr>
        <w:t>hırsızlığı</w:t>
      </w:r>
      <w:r w:rsidRPr="00A55DB1" w:rsidR="0030183B">
        <w:rPr>
          <w:sz w:val="18"/>
        </w:rPr>
        <w:t xml:space="preserve"> </w:t>
      </w:r>
      <w:r w:rsidRPr="00A55DB1">
        <w:rPr>
          <w:sz w:val="18"/>
        </w:rPr>
        <w:t>örtbas</w:t>
      </w:r>
      <w:r w:rsidRPr="00A55DB1" w:rsidR="0030183B">
        <w:rPr>
          <w:sz w:val="18"/>
        </w:rPr>
        <w:t xml:space="preserve"> </w:t>
      </w:r>
      <w:r w:rsidRPr="00A55DB1">
        <w:rPr>
          <w:sz w:val="18"/>
        </w:rPr>
        <w:t>edeceğinizi</w:t>
      </w:r>
      <w:r w:rsidRPr="00A55DB1" w:rsidR="0030183B">
        <w:rPr>
          <w:sz w:val="18"/>
        </w:rPr>
        <w:t xml:space="preserve"> </w:t>
      </w:r>
      <w:r w:rsidRPr="00A55DB1">
        <w:rPr>
          <w:sz w:val="18"/>
        </w:rPr>
        <w:t>düşünüyorsunuz.</w:t>
      </w:r>
      <w:r w:rsidRPr="00A55DB1" w:rsidR="0030183B">
        <w:rPr>
          <w:sz w:val="18"/>
        </w:rPr>
        <w:t xml:space="preserve"> </w:t>
      </w:r>
      <w:r w:rsidRPr="00A55DB1">
        <w:rPr>
          <w:sz w:val="18"/>
        </w:rPr>
        <w:t>Bunun</w:t>
      </w:r>
      <w:r w:rsidRPr="00A55DB1" w:rsidR="0030183B">
        <w:rPr>
          <w:sz w:val="18"/>
        </w:rPr>
        <w:t xml:space="preserve"> </w:t>
      </w:r>
      <w:r w:rsidRPr="00A55DB1">
        <w:rPr>
          <w:sz w:val="18"/>
        </w:rPr>
        <w:t>için</w:t>
      </w:r>
      <w:r w:rsidRPr="00A55DB1" w:rsidR="0030183B">
        <w:rPr>
          <w:sz w:val="18"/>
        </w:rPr>
        <w:t xml:space="preserve"> </w:t>
      </w:r>
      <w:r w:rsidRPr="00A55DB1">
        <w:rPr>
          <w:sz w:val="18"/>
        </w:rPr>
        <w:t>partimiz</w:t>
      </w:r>
      <w:r w:rsidRPr="00A55DB1" w:rsidR="0030183B">
        <w:rPr>
          <w:sz w:val="18"/>
        </w:rPr>
        <w:t xml:space="preserve"> </w:t>
      </w:r>
      <w:r w:rsidRPr="00A55DB1">
        <w:rPr>
          <w:sz w:val="18"/>
        </w:rPr>
        <w:t>hedefte,</w:t>
      </w:r>
      <w:r w:rsidRPr="00A55DB1" w:rsidR="0030183B">
        <w:rPr>
          <w:sz w:val="18"/>
        </w:rPr>
        <w:t xml:space="preserve"> </w:t>
      </w:r>
      <w:r w:rsidRPr="00A55DB1">
        <w:rPr>
          <w:sz w:val="18"/>
        </w:rPr>
        <w:t>bizler</w:t>
      </w:r>
      <w:r w:rsidRPr="00A55DB1" w:rsidR="0030183B">
        <w:rPr>
          <w:sz w:val="18"/>
        </w:rPr>
        <w:t xml:space="preserve"> </w:t>
      </w:r>
      <w:r w:rsidRPr="00A55DB1">
        <w:rPr>
          <w:sz w:val="18"/>
        </w:rPr>
        <w:t>hedefteyiz,</w:t>
      </w:r>
      <w:r w:rsidRPr="00A55DB1" w:rsidR="0030183B">
        <w:rPr>
          <w:sz w:val="18"/>
        </w:rPr>
        <w:t xml:space="preserve"> </w:t>
      </w:r>
      <w:r w:rsidRPr="00A55DB1">
        <w:rPr>
          <w:sz w:val="18"/>
        </w:rPr>
        <w:t>arkadaşlarımız</w:t>
      </w:r>
      <w:r w:rsidRPr="00A55DB1" w:rsidR="0030183B">
        <w:rPr>
          <w:sz w:val="18"/>
        </w:rPr>
        <w:t xml:space="preserve"> </w:t>
      </w:r>
      <w:r w:rsidRPr="00A55DB1">
        <w:rPr>
          <w:sz w:val="18"/>
        </w:rPr>
        <w:t>hedefte.</w:t>
      </w:r>
      <w:r w:rsidRPr="00A55DB1" w:rsidR="0030183B">
        <w:rPr>
          <w:sz w:val="18"/>
        </w:rPr>
        <w:t xml:space="preserve"> </w:t>
      </w:r>
      <w:r w:rsidRPr="00A55DB1">
        <w:rPr>
          <w:sz w:val="18"/>
        </w:rPr>
        <w:t>Unutmayın</w:t>
      </w:r>
      <w:r w:rsidRPr="00A55DB1" w:rsidR="0030183B">
        <w:rPr>
          <w:sz w:val="18"/>
        </w:rPr>
        <w:t xml:space="preserve"> </w:t>
      </w:r>
      <w:r w:rsidRPr="00A55DB1">
        <w:rPr>
          <w:sz w:val="18"/>
        </w:rPr>
        <w:t>ki</w:t>
      </w:r>
      <w:r w:rsidRPr="00A55DB1" w:rsidR="0030183B">
        <w:rPr>
          <w:sz w:val="18"/>
        </w:rPr>
        <w:t xml:space="preserve"> </w:t>
      </w:r>
      <w:r w:rsidRPr="00A55DB1">
        <w:rPr>
          <w:sz w:val="18"/>
        </w:rPr>
        <w:t>bunları</w:t>
      </w:r>
      <w:r w:rsidRPr="00A55DB1" w:rsidR="0030183B">
        <w:rPr>
          <w:sz w:val="18"/>
        </w:rPr>
        <w:t xml:space="preserve"> </w:t>
      </w:r>
      <w:r w:rsidRPr="00A55DB1">
        <w:rPr>
          <w:sz w:val="18"/>
        </w:rPr>
        <w:t>yaparken</w:t>
      </w:r>
      <w:r w:rsidRPr="00A55DB1" w:rsidR="0030183B">
        <w:rPr>
          <w:sz w:val="18"/>
        </w:rPr>
        <w:t xml:space="preserve"> </w:t>
      </w:r>
      <w:r w:rsidRPr="00A55DB1">
        <w:rPr>
          <w:sz w:val="18"/>
        </w:rPr>
        <w:t>bu</w:t>
      </w:r>
      <w:r w:rsidRPr="00A55DB1" w:rsidR="0030183B">
        <w:rPr>
          <w:sz w:val="18"/>
        </w:rPr>
        <w:t xml:space="preserve"> </w:t>
      </w:r>
      <w:r w:rsidRPr="00A55DB1">
        <w:rPr>
          <w:sz w:val="18"/>
        </w:rPr>
        <w:t>ülkeye</w:t>
      </w:r>
      <w:r w:rsidRPr="00A55DB1" w:rsidR="0030183B">
        <w:rPr>
          <w:sz w:val="18"/>
        </w:rPr>
        <w:t xml:space="preserve"> </w:t>
      </w:r>
      <w:r w:rsidRPr="00A55DB1">
        <w:rPr>
          <w:sz w:val="18"/>
        </w:rPr>
        <w:t>en</w:t>
      </w:r>
      <w:r w:rsidRPr="00A55DB1" w:rsidR="0030183B">
        <w:rPr>
          <w:sz w:val="18"/>
        </w:rPr>
        <w:t xml:space="preserve"> </w:t>
      </w:r>
      <w:r w:rsidRPr="00A55DB1">
        <w:rPr>
          <w:sz w:val="18"/>
        </w:rPr>
        <w:t>büyük</w:t>
      </w:r>
      <w:r w:rsidRPr="00A55DB1" w:rsidR="0030183B">
        <w:rPr>
          <w:sz w:val="18"/>
        </w:rPr>
        <w:t xml:space="preserve"> </w:t>
      </w:r>
      <w:r w:rsidRPr="00A55DB1">
        <w:rPr>
          <w:sz w:val="18"/>
        </w:rPr>
        <w:t>kötülüğü</w:t>
      </w:r>
      <w:r w:rsidRPr="00A55DB1" w:rsidR="0030183B">
        <w:rPr>
          <w:sz w:val="18"/>
        </w:rPr>
        <w:t xml:space="preserve"> </w:t>
      </w:r>
      <w:r w:rsidRPr="00A55DB1">
        <w:rPr>
          <w:sz w:val="18"/>
        </w:rPr>
        <w:t>sizler</w:t>
      </w:r>
      <w:r w:rsidRPr="00A55DB1" w:rsidR="0030183B">
        <w:rPr>
          <w:sz w:val="18"/>
        </w:rPr>
        <w:t xml:space="preserve"> </w:t>
      </w:r>
      <w:r w:rsidRPr="00A55DB1">
        <w:rPr>
          <w:sz w:val="18"/>
        </w:rPr>
        <w:t>yapıyorsunuz;</w:t>
      </w:r>
      <w:r w:rsidRPr="00A55DB1" w:rsidR="0030183B">
        <w:rPr>
          <w:sz w:val="18"/>
        </w:rPr>
        <w:t xml:space="preserve"> </w:t>
      </w:r>
      <w:r w:rsidRPr="00A55DB1">
        <w:rPr>
          <w:sz w:val="18"/>
        </w:rPr>
        <w:t>kutuplaştırıyorsunuz,</w:t>
      </w:r>
      <w:r w:rsidRPr="00A55DB1" w:rsidR="0030183B">
        <w:rPr>
          <w:sz w:val="18"/>
        </w:rPr>
        <w:t xml:space="preserve"> </w:t>
      </w:r>
      <w:r w:rsidRPr="00A55DB1">
        <w:rPr>
          <w:sz w:val="18"/>
        </w:rPr>
        <w:t>ayrıştırıyorsunuz,</w:t>
      </w:r>
      <w:r w:rsidRPr="00A55DB1" w:rsidR="0030183B">
        <w:rPr>
          <w:sz w:val="18"/>
        </w:rPr>
        <w:t xml:space="preserve"> </w:t>
      </w:r>
      <w:r w:rsidRPr="00A55DB1">
        <w:rPr>
          <w:sz w:val="18"/>
        </w:rPr>
        <w:t>bölüyorsunuz,</w:t>
      </w:r>
      <w:r w:rsidRPr="00A55DB1" w:rsidR="0030183B">
        <w:rPr>
          <w:sz w:val="18"/>
        </w:rPr>
        <w:t xml:space="preserve"> </w:t>
      </w:r>
      <w:r w:rsidRPr="00A55DB1">
        <w:rPr>
          <w:sz w:val="18"/>
        </w:rPr>
        <w:t>güçlünün</w:t>
      </w:r>
      <w:r w:rsidRPr="00A55DB1" w:rsidR="0030183B">
        <w:rPr>
          <w:sz w:val="18"/>
        </w:rPr>
        <w:t xml:space="preserve"> </w:t>
      </w:r>
      <w:r w:rsidRPr="00A55DB1">
        <w:rPr>
          <w:sz w:val="18"/>
        </w:rPr>
        <w:t>haklı</w:t>
      </w:r>
      <w:r w:rsidRPr="00A55DB1" w:rsidR="0030183B">
        <w:rPr>
          <w:sz w:val="18"/>
        </w:rPr>
        <w:t xml:space="preserve"> </w:t>
      </w:r>
      <w:r w:rsidRPr="00A55DB1">
        <w:rPr>
          <w:sz w:val="18"/>
        </w:rPr>
        <w:t>olduğu</w:t>
      </w:r>
      <w:r w:rsidRPr="00A55DB1" w:rsidR="0030183B">
        <w:rPr>
          <w:sz w:val="18"/>
        </w:rPr>
        <w:t xml:space="preserve"> </w:t>
      </w:r>
      <w:r w:rsidRPr="00A55DB1">
        <w:rPr>
          <w:sz w:val="18"/>
        </w:rPr>
        <w:t>bir</w:t>
      </w:r>
      <w:r w:rsidRPr="00A55DB1" w:rsidR="0030183B">
        <w:rPr>
          <w:sz w:val="18"/>
        </w:rPr>
        <w:t xml:space="preserve"> </w:t>
      </w:r>
      <w:r w:rsidRPr="00A55DB1">
        <w:rPr>
          <w:sz w:val="18"/>
        </w:rPr>
        <w:t>sistem</w:t>
      </w:r>
      <w:r w:rsidRPr="00A55DB1" w:rsidR="0030183B">
        <w:rPr>
          <w:sz w:val="18"/>
        </w:rPr>
        <w:t xml:space="preserve"> </w:t>
      </w:r>
      <w:r w:rsidRPr="00A55DB1">
        <w:rPr>
          <w:sz w:val="18"/>
        </w:rPr>
        <w:t>inşa</w:t>
      </w:r>
      <w:r w:rsidRPr="00A55DB1" w:rsidR="0030183B">
        <w:rPr>
          <w:sz w:val="18"/>
        </w:rPr>
        <w:t xml:space="preserve"> </w:t>
      </w:r>
      <w:r w:rsidRPr="00A55DB1">
        <w:rPr>
          <w:sz w:val="18"/>
        </w:rPr>
        <w:t>ediyorsunuz.</w:t>
      </w:r>
      <w:r w:rsidRPr="00A55DB1" w:rsidR="0030183B">
        <w:rPr>
          <w:sz w:val="18"/>
        </w:rPr>
        <w:t xml:space="preserve"> </w:t>
      </w:r>
      <w:r w:rsidRPr="00A55DB1">
        <w:rPr>
          <w:sz w:val="18"/>
        </w:rPr>
        <w:t>Devleti</w:t>
      </w:r>
      <w:r w:rsidRPr="00A55DB1" w:rsidR="0030183B">
        <w:rPr>
          <w:sz w:val="18"/>
        </w:rPr>
        <w:t xml:space="preserve"> </w:t>
      </w:r>
      <w:r w:rsidRPr="00A55DB1">
        <w:rPr>
          <w:sz w:val="18"/>
        </w:rPr>
        <w:t>devlet</w:t>
      </w:r>
      <w:r w:rsidRPr="00A55DB1" w:rsidR="0030183B">
        <w:rPr>
          <w:sz w:val="18"/>
        </w:rPr>
        <w:t xml:space="preserve"> </w:t>
      </w:r>
      <w:r w:rsidRPr="00A55DB1">
        <w:rPr>
          <w:sz w:val="18"/>
        </w:rPr>
        <w:t>yapan</w:t>
      </w:r>
      <w:r w:rsidRPr="00A55DB1" w:rsidR="0030183B">
        <w:rPr>
          <w:sz w:val="18"/>
        </w:rPr>
        <w:t xml:space="preserve"> </w:t>
      </w:r>
      <w:r w:rsidRPr="00A55DB1">
        <w:rPr>
          <w:sz w:val="18"/>
        </w:rPr>
        <w:t>bütün</w:t>
      </w:r>
      <w:r w:rsidRPr="00A55DB1" w:rsidR="0030183B">
        <w:rPr>
          <w:sz w:val="18"/>
        </w:rPr>
        <w:t xml:space="preserve"> </w:t>
      </w:r>
      <w:r w:rsidRPr="00A55DB1">
        <w:rPr>
          <w:sz w:val="18"/>
        </w:rPr>
        <w:t>mekanizmaları</w:t>
      </w:r>
      <w:r w:rsidRPr="00A55DB1" w:rsidR="0030183B">
        <w:rPr>
          <w:sz w:val="18"/>
        </w:rPr>
        <w:t xml:space="preserve"> </w:t>
      </w:r>
      <w:r w:rsidRPr="00A55DB1">
        <w:rPr>
          <w:sz w:val="18"/>
        </w:rPr>
        <w:t>çökerttiniz.</w:t>
      </w:r>
      <w:r w:rsidRPr="00A55DB1" w:rsidR="0030183B">
        <w:rPr>
          <w:sz w:val="18"/>
        </w:rPr>
        <w:t xml:space="preserve"> </w:t>
      </w:r>
      <w:r w:rsidRPr="00A55DB1">
        <w:rPr>
          <w:sz w:val="18"/>
        </w:rPr>
        <w:t>Bunları</w:t>
      </w:r>
      <w:r w:rsidRPr="00A55DB1" w:rsidR="0030183B">
        <w:rPr>
          <w:sz w:val="18"/>
        </w:rPr>
        <w:t xml:space="preserve"> </w:t>
      </w:r>
      <w:r w:rsidRPr="00A55DB1">
        <w:rPr>
          <w:sz w:val="18"/>
        </w:rPr>
        <w:t>size</w:t>
      </w:r>
      <w:r w:rsidRPr="00A55DB1" w:rsidR="0030183B">
        <w:rPr>
          <w:sz w:val="18"/>
        </w:rPr>
        <w:t xml:space="preserve"> </w:t>
      </w:r>
      <w:r w:rsidRPr="00A55DB1">
        <w:rPr>
          <w:sz w:val="18"/>
        </w:rPr>
        <w:t>söylediğimiz</w:t>
      </w:r>
      <w:r w:rsidRPr="00A55DB1" w:rsidR="0030183B">
        <w:rPr>
          <w:sz w:val="18"/>
        </w:rPr>
        <w:t xml:space="preserve"> </w:t>
      </w:r>
      <w:r w:rsidRPr="00A55DB1">
        <w:rPr>
          <w:sz w:val="18"/>
        </w:rPr>
        <w:t>için,</w:t>
      </w:r>
      <w:r w:rsidRPr="00A55DB1" w:rsidR="0030183B">
        <w:rPr>
          <w:sz w:val="18"/>
        </w:rPr>
        <w:t xml:space="preserve"> </w:t>
      </w:r>
      <w:r w:rsidRPr="00A55DB1">
        <w:rPr>
          <w:sz w:val="18"/>
        </w:rPr>
        <w:t>işte</w:t>
      </w:r>
      <w:r w:rsidRPr="00A55DB1" w:rsidR="0030183B">
        <w:rPr>
          <w:sz w:val="18"/>
        </w:rPr>
        <w:t xml:space="preserve"> </w:t>
      </w:r>
      <w:r w:rsidRPr="00A55DB1">
        <w:rPr>
          <w:sz w:val="18"/>
        </w:rPr>
        <w:t>bunun</w:t>
      </w:r>
      <w:r w:rsidRPr="00A55DB1" w:rsidR="0030183B">
        <w:rPr>
          <w:sz w:val="18"/>
        </w:rPr>
        <w:t xml:space="preserve"> </w:t>
      </w:r>
      <w:r w:rsidRPr="00A55DB1">
        <w:rPr>
          <w:sz w:val="18"/>
        </w:rPr>
        <w:t>için,</w:t>
      </w:r>
      <w:r w:rsidRPr="00A55DB1" w:rsidR="0030183B">
        <w:rPr>
          <w:sz w:val="18"/>
        </w:rPr>
        <w:t xml:space="preserve"> </w:t>
      </w:r>
      <w:r w:rsidRPr="00A55DB1">
        <w:rPr>
          <w:sz w:val="18"/>
        </w:rPr>
        <w:t>hedefteyiz.</w:t>
      </w:r>
    </w:p>
    <w:p w:rsidRPr="00A55DB1" w:rsidR="00286344" w:rsidP="00A55DB1" w:rsidRDefault="00286344">
      <w:pPr>
        <w:pStyle w:val="GENELKURUL"/>
        <w:spacing w:line="240" w:lineRule="auto"/>
        <w:rPr>
          <w:sz w:val="18"/>
        </w:rPr>
      </w:pPr>
      <w:r w:rsidRPr="00A55DB1">
        <w:rPr>
          <w:sz w:val="18"/>
        </w:rPr>
        <w:t>Değerli</w:t>
      </w:r>
      <w:r w:rsidRPr="00A55DB1" w:rsidR="0030183B">
        <w:rPr>
          <w:sz w:val="18"/>
        </w:rPr>
        <w:t xml:space="preserve"> </w:t>
      </w:r>
      <w:r w:rsidRPr="00A55DB1">
        <w:rPr>
          <w:sz w:val="18"/>
        </w:rPr>
        <w:t>arkadaşlar,</w:t>
      </w:r>
      <w:r w:rsidRPr="00A55DB1" w:rsidR="0030183B">
        <w:rPr>
          <w:sz w:val="18"/>
        </w:rPr>
        <w:t xml:space="preserve"> </w:t>
      </w:r>
      <w:r w:rsidRPr="00A55DB1">
        <w:rPr>
          <w:sz w:val="18"/>
        </w:rPr>
        <w:t>bakın,</w:t>
      </w:r>
      <w:r w:rsidRPr="00A55DB1" w:rsidR="0030183B">
        <w:rPr>
          <w:sz w:val="18"/>
        </w:rPr>
        <w:t xml:space="preserve"> </w:t>
      </w:r>
      <w:r w:rsidRPr="00A55DB1">
        <w:rPr>
          <w:sz w:val="18"/>
        </w:rPr>
        <w:t>partimize,</w:t>
      </w:r>
      <w:r w:rsidRPr="00A55DB1" w:rsidR="0030183B">
        <w:rPr>
          <w:sz w:val="18"/>
        </w:rPr>
        <w:t xml:space="preserve"> </w:t>
      </w:r>
      <w:r w:rsidRPr="00A55DB1">
        <w:rPr>
          <w:sz w:val="18"/>
        </w:rPr>
        <w:t>vekillerimize,</w:t>
      </w:r>
      <w:r w:rsidRPr="00A55DB1" w:rsidR="0030183B">
        <w:rPr>
          <w:sz w:val="18"/>
        </w:rPr>
        <w:t xml:space="preserve"> </w:t>
      </w:r>
      <w:r w:rsidRPr="00A55DB1">
        <w:rPr>
          <w:sz w:val="18"/>
        </w:rPr>
        <w:t>belediyelerimize</w:t>
      </w:r>
      <w:r w:rsidRPr="00A55DB1" w:rsidR="0030183B">
        <w:rPr>
          <w:sz w:val="18"/>
        </w:rPr>
        <w:t xml:space="preserve"> </w:t>
      </w:r>
      <w:r w:rsidRPr="00A55DB1">
        <w:rPr>
          <w:sz w:val="18"/>
        </w:rPr>
        <w:t>yönelik</w:t>
      </w:r>
      <w:r w:rsidRPr="00A55DB1" w:rsidR="0030183B">
        <w:rPr>
          <w:sz w:val="18"/>
        </w:rPr>
        <w:t xml:space="preserve"> </w:t>
      </w:r>
      <w:r w:rsidRPr="00A55DB1">
        <w:rPr>
          <w:sz w:val="18"/>
        </w:rPr>
        <w:t>her</w:t>
      </w:r>
      <w:r w:rsidRPr="00A55DB1" w:rsidR="0030183B">
        <w:rPr>
          <w:sz w:val="18"/>
        </w:rPr>
        <w:t xml:space="preserve"> </w:t>
      </w:r>
      <w:r w:rsidRPr="00A55DB1">
        <w:rPr>
          <w:sz w:val="18"/>
        </w:rPr>
        <w:t>gün</w:t>
      </w:r>
      <w:r w:rsidRPr="00A55DB1" w:rsidR="0030183B">
        <w:rPr>
          <w:sz w:val="18"/>
        </w:rPr>
        <w:t xml:space="preserve"> </w:t>
      </w:r>
      <w:r w:rsidRPr="00A55DB1">
        <w:rPr>
          <w:sz w:val="18"/>
        </w:rPr>
        <w:t>ama</w:t>
      </w:r>
      <w:r w:rsidRPr="00A55DB1" w:rsidR="0030183B">
        <w:rPr>
          <w:sz w:val="18"/>
        </w:rPr>
        <w:t xml:space="preserve"> </w:t>
      </w:r>
      <w:r w:rsidRPr="00A55DB1">
        <w:rPr>
          <w:sz w:val="18"/>
        </w:rPr>
        <w:t>her</w:t>
      </w:r>
      <w:r w:rsidRPr="00A55DB1" w:rsidR="0030183B">
        <w:rPr>
          <w:sz w:val="18"/>
        </w:rPr>
        <w:t xml:space="preserve"> </w:t>
      </w:r>
      <w:r w:rsidRPr="00A55DB1">
        <w:rPr>
          <w:sz w:val="18"/>
        </w:rPr>
        <w:t>gün</w:t>
      </w:r>
      <w:r w:rsidRPr="00A55DB1" w:rsidR="0030183B">
        <w:rPr>
          <w:sz w:val="18"/>
        </w:rPr>
        <w:t xml:space="preserve"> </w:t>
      </w:r>
      <w:r w:rsidRPr="00A55DB1">
        <w:rPr>
          <w:sz w:val="18"/>
        </w:rPr>
        <w:t>istisnasız</w:t>
      </w:r>
      <w:r w:rsidRPr="00A55DB1" w:rsidR="0030183B">
        <w:rPr>
          <w:sz w:val="18"/>
        </w:rPr>
        <w:t xml:space="preserve"> </w:t>
      </w:r>
      <w:r w:rsidRPr="00A55DB1">
        <w:rPr>
          <w:sz w:val="18"/>
        </w:rPr>
        <w:t>yalan</w:t>
      </w:r>
      <w:r w:rsidRPr="00A55DB1" w:rsidR="0030183B">
        <w:rPr>
          <w:sz w:val="18"/>
        </w:rPr>
        <w:t xml:space="preserve"> </w:t>
      </w:r>
      <w:r w:rsidRPr="00A55DB1">
        <w:rPr>
          <w:sz w:val="18"/>
        </w:rPr>
        <w:t>söylüyorsunuz.</w:t>
      </w:r>
      <w:r w:rsidRPr="00A55DB1" w:rsidR="0030183B">
        <w:rPr>
          <w:sz w:val="18"/>
        </w:rPr>
        <w:t xml:space="preserve"> </w:t>
      </w:r>
      <w:r w:rsidRPr="00A55DB1">
        <w:rPr>
          <w:sz w:val="18"/>
        </w:rPr>
        <w:t>Grup</w:t>
      </w:r>
      <w:r w:rsidRPr="00A55DB1" w:rsidR="0030183B">
        <w:rPr>
          <w:sz w:val="18"/>
        </w:rPr>
        <w:t xml:space="preserve"> </w:t>
      </w:r>
      <w:r w:rsidRPr="00A55DB1">
        <w:rPr>
          <w:sz w:val="18"/>
        </w:rPr>
        <w:t>Başkan</w:t>
      </w:r>
      <w:r w:rsidRPr="00A55DB1" w:rsidR="0030183B">
        <w:rPr>
          <w:sz w:val="18"/>
        </w:rPr>
        <w:t xml:space="preserve"> </w:t>
      </w:r>
      <w:r w:rsidRPr="00A55DB1">
        <w:rPr>
          <w:sz w:val="18"/>
        </w:rPr>
        <w:t>Vekilimiz</w:t>
      </w:r>
      <w:r w:rsidRPr="00A55DB1" w:rsidR="0030183B">
        <w:rPr>
          <w:sz w:val="18"/>
        </w:rPr>
        <w:t xml:space="preserve"> </w:t>
      </w:r>
      <w:r w:rsidRPr="00A55DB1">
        <w:rPr>
          <w:sz w:val="18"/>
        </w:rPr>
        <w:t>de</w:t>
      </w:r>
      <w:r w:rsidRPr="00A55DB1" w:rsidR="0030183B">
        <w:rPr>
          <w:sz w:val="18"/>
        </w:rPr>
        <w:t xml:space="preserve"> </w:t>
      </w:r>
      <w:r w:rsidRPr="00A55DB1">
        <w:rPr>
          <w:sz w:val="18"/>
        </w:rPr>
        <w:t>söyledi,</w:t>
      </w:r>
      <w:r w:rsidRPr="00A55DB1" w:rsidR="0030183B">
        <w:rPr>
          <w:sz w:val="18"/>
        </w:rPr>
        <w:t xml:space="preserve"> </w:t>
      </w:r>
      <w:r w:rsidRPr="00A55DB1">
        <w:rPr>
          <w:sz w:val="18"/>
        </w:rPr>
        <w:t>bakın,</w:t>
      </w:r>
      <w:r w:rsidRPr="00A55DB1" w:rsidR="0030183B">
        <w:rPr>
          <w:sz w:val="18"/>
        </w:rPr>
        <w:t xml:space="preserve"> </w:t>
      </w:r>
      <w:r w:rsidRPr="00A55DB1">
        <w:rPr>
          <w:sz w:val="18"/>
        </w:rPr>
        <w:t>Van</w:t>
      </w:r>
      <w:r w:rsidRPr="00A55DB1" w:rsidR="0030183B">
        <w:rPr>
          <w:sz w:val="18"/>
        </w:rPr>
        <w:t xml:space="preserve"> </w:t>
      </w:r>
      <w:r w:rsidRPr="00A55DB1">
        <w:rPr>
          <w:sz w:val="18"/>
        </w:rPr>
        <w:t>Büyükşehir</w:t>
      </w:r>
      <w:r w:rsidRPr="00A55DB1" w:rsidR="0030183B">
        <w:rPr>
          <w:sz w:val="18"/>
        </w:rPr>
        <w:t xml:space="preserve"> </w:t>
      </w:r>
      <w:r w:rsidRPr="00A55DB1">
        <w:rPr>
          <w:sz w:val="18"/>
        </w:rPr>
        <w:t>Belediye</w:t>
      </w:r>
      <w:r w:rsidRPr="00A55DB1" w:rsidR="0030183B">
        <w:rPr>
          <w:sz w:val="18"/>
        </w:rPr>
        <w:t xml:space="preserve"> </w:t>
      </w:r>
      <w:r w:rsidRPr="00A55DB1">
        <w:rPr>
          <w:sz w:val="18"/>
        </w:rPr>
        <w:t>Eş</w:t>
      </w:r>
      <w:r w:rsidRPr="00A55DB1" w:rsidR="0030183B">
        <w:rPr>
          <w:sz w:val="18"/>
        </w:rPr>
        <w:t xml:space="preserve"> </w:t>
      </w:r>
      <w:r w:rsidRPr="00A55DB1">
        <w:rPr>
          <w:sz w:val="18"/>
        </w:rPr>
        <w:t>Başkanımız</w:t>
      </w:r>
      <w:r w:rsidRPr="00A55DB1" w:rsidR="0030183B">
        <w:rPr>
          <w:sz w:val="18"/>
        </w:rPr>
        <w:t xml:space="preserve"> </w:t>
      </w:r>
      <w:r w:rsidRPr="00A55DB1">
        <w:rPr>
          <w:sz w:val="18"/>
        </w:rPr>
        <w:t>Bekir</w:t>
      </w:r>
      <w:r w:rsidRPr="00A55DB1" w:rsidR="0030183B">
        <w:rPr>
          <w:sz w:val="18"/>
        </w:rPr>
        <w:t xml:space="preserve"> </w:t>
      </w:r>
      <w:r w:rsidRPr="00A55DB1">
        <w:rPr>
          <w:sz w:val="18"/>
        </w:rPr>
        <w:t>Kaya</w:t>
      </w:r>
      <w:r w:rsidRPr="00A55DB1" w:rsidR="0030183B">
        <w:rPr>
          <w:sz w:val="18"/>
        </w:rPr>
        <w:t xml:space="preserve"> </w:t>
      </w:r>
      <w:r w:rsidRPr="00A55DB1">
        <w:rPr>
          <w:sz w:val="18"/>
        </w:rPr>
        <w:t>şu</w:t>
      </w:r>
      <w:r w:rsidRPr="00A55DB1" w:rsidR="0030183B">
        <w:rPr>
          <w:sz w:val="18"/>
        </w:rPr>
        <w:t xml:space="preserve"> </w:t>
      </w:r>
      <w:r w:rsidRPr="00A55DB1">
        <w:rPr>
          <w:sz w:val="18"/>
        </w:rPr>
        <w:t>an</w:t>
      </w:r>
      <w:r w:rsidRPr="00A55DB1" w:rsidR="0030183B">
        <w:rPr>
          <w:sz w:val="18"/>
        </w:rPr>
        <w:t xml:space="preserve"> </w:t>
      </w:r>
      <w:r w:rsidRPr="00A55DB1">
        <w:rPr>
          <w:sz w:val="18"/>
        </w:rPr>
        <w:t>cezaevinde</w:t>
      </w:r>
      <w:r w:rsidRPr="00A55DB1" w:rsidR="0030183B">
        <w:rPr>
          <w:sz w:val="18"/>
        </w:rPr>
        <w:t xml:space="preserve"> </w:t>
      </w:r>
      <w:r w:rsidRPr="00A55DB1">
        <w:rPr>
          <w:sz w:val="18"/>
        </w:rPr>
        <w:t>tutuklu,</w:t>
      </w:r>
      <w:r w:rsidRPr="00A55DB1" w:rsidR="0030183B">
        <w:rPr>
          <w:sz w:val="18"/>
        </w:rPr>
        <w:t xml:space="preserve"> </w:t>
      </w:r>
      <w:r w:rsidRPr="00A55DB1">
        <w:rPr>
          <w:sz w:val="18"/>
        </w:rPr>
        <w:t>tutuklandığı</w:t>
      </w:r>
      <w:r w:rsidRPr="00A55DB1" w:rsidR="0030183B">
        <w:rPr>
          <w:sz w:val="18"/>
        </w:rPr>
        <w:t xml:space="preserve"> </w:t>
      </w:r>
      <w:r w:rsidRPr="00A55DB1">
        <w:rPr>
          <w:sz w:val="18"/>
        </w:rPr>
        <w:t>dönemde</w:t>
      </w:r>
      <w:r w:rsidRPr="00A55DB1" w:rsidR="0030183B">
        <w:rPr>
          <w:sz w:val="18"/>
        </w:rPr>
        <w:t xml:space="preserve"> </w:t>
      </w:r>
      <w:r w:rsidRPr="00A55DB1">
        <w:rPr>
          <w:sz w:val="18"/>
        </w:rPr>
        <w:t>de</w:t>
      </w:r>
      <w:r w:rsidRPr="00A55DB1" w:rsidR="0030183B">
        <w:rPr>
          <w:sz w:val="18"/>
        </w:rPr>
        <w:t xml:space="preserve"> </w:t>
      </w:r>
      <w:r w:rsidRPr="00A55DB1">
        <w:rPr>
          <w:sz w:val="18"/>
        </w:rPr>
        <w:t>bu</w:t>
      </w:r>
      <w:r w:rsidRPr="00A55DB1" w:rsidR="0030183B">
        <w:rPr>
          <w:sz w:val="18"/>
        </w:rPr>
        <w:t xml:space="preserve"> </w:t>
      </w:r>
      <w:r w:rsidRPr="00A55DB1">
        <w:rPr>
          <w:sz w:val="18"/>
        </w:rPr>
        <w:t>kürsüde</w:t>
      </w:r>
      <w:r w:rsidRPr="00A55DB1" w:rsidR="0030183B">
        <w:rPr>
          <w:sz w:val="18"/>
        </w:rPr>
        <w:t xml:space="preserve"> </w:t>
      </w:r>
      <w:r w:rsidRPr="00A55DB1">
        <w:rPr>
          <w:sz w:val="18"/>
        </w:rPr>
        <w:t>şunu</w:t>
      </w:r>
      <w:r w:rsidRPr="00A55DB1" w:rsidR="0030183B">
        <w:rPr>
          <w:sz w:val="18"/>
        </w:rPr>
        <w:t xml:space="preserve"> </w:t>
      </w:r>
      <w:r w:rsidRPr="00A55DB1">
        <w:rPr>
          <w:sz w:val="18"/>
        </w:rPr>
        <w:t>söylüyordunuz,</w:t>
      </w:r>
      <w:r w:rsidRPr="00A55DB1" w:rsidR="0030183B">
        <w:rPr>
          <w:sz w:val="18"/>
        </w:rPr>
        <w:t xml:space="preserve"> </w:t>
      </w:r>
      <w:r w:rsidRPr="00A55DB1">
        <w:rPr>
          <w:sz w:val="18"/>
        </w:rPr>
        <w:t>yani</w:t>
      </w:r>
      <w:r w:rsidRPr="00A55DB1" w:rsidR="0030183B">
        <w:rPr>
          <w:sz w:val="18"/>
        </w:rPr>
        <w:t xml:space="preserve"> </w:t>
      </w:r>
      <w:r w:rsidRPr="00A55DB1">
        <w:rPr>
          <w:sz w:val="18"/>
        </w:rPr>
        <w:t>o</w:t>
      </w:r>
      <w:r w:rsidRPr="00A55DB1" w:rsidR="0030183B">
        <w:rPr>
          <w:sz w:val="18"/>
        </w:rPr>
        <w:t xml:space="preserve"> </w:t>
      </w:r>
      <w:r w:rsidRPr="00A55DB1">
        <w:rPr>
          <w:sz w:val="18"/>
        </w:rPr>
        <w:t>yandaş</w:t>
      </w:r>
      <w:r w:rsidRPr="00A55DB1" w:rsidR="0030183B">
        <w:rPr>
          <w:sz w:val="18"/>
        </w:rPr>
        <w:t xml:space="preserve"> </w:t>
      </w:r>
      <w:r w:rsidRPr="00A55DB1">
        <w:rPr>
          <w:sz w:val="18"/>
        </w:rPr>
        <w:t>medyanın</w:t>
      </w:r>
      <w:r w:rsidRPr="00A55DB1" w:rsidR="0030183B">
        <w:rPr>
          <w:sz w:val="18"/>
        </w:rPr>
        <w:t xml:space="preserve"> </w:t>
      </w:r>
      <w:r w:rsidRPr="00A55DB1">
        <w:rPr>
          <w:sz w:val="18"/>
        </w:rPr>
        <w:t>da</w:t>
      </w:r>
      <w:r w:rsidRPr="00A55DB1" w:rsidR="0030183B">
        <w:rPr>
          <w:sz w:val="18"/>
        </w:rPr>
        <w:t xml:space="preserve"> </w:t>
      </w:r>
      <w:r w:rsidRPr="00A55DB1">
        <w:rPr>
          <w:sz w:val="18"/>
        </w:rPr>
        <w:t>desteğiyle,</w:t>
      </w:r>
      <w:r w:rsidRPr="00A55DB1" w:rsidR="0030183B">
        <w:rPr>
          <w:sz w:val="18"/>
        </w:rPr>
        <w:t xml:space="preserve"> </w:t>
      </w:r>
      <w:r w:rsidRPr="00A55DB1">
        <w:rPr>
          <w:sz w:val="18"/>
        </w:rPr>
        <w:t>diyordunuz</w:t>
      </w:r>
      <w:r w:rsidRPr="00A55DB1" w:rsidR="0030183B">
        <w:rPr>
          <w:sz w:val="18"/>
        </w:rPr>
        <w:t xml:space="preserve"> </w:t>
      </w:r>
      <w:r w:rsidRPr="00A55DB1">
        <w:rPr>
          <w:sz w:val="18"/>
        </w:rPr>
        <w:t>ki:</w:t>
      </w:r>
      <w:r w:rsidRPr="00A55DB1" w:rsidR="0030183B">
        <w:rPr>
          <w:sz w:val="18"/>
        </w:rPr>
        <w:t xml:space="preserve"> </w:t>
      </w:r>
      <w:r w:rsidRPr="00A55DB1">
        <w:rPr>
          <w:sz w:val="18"/>
        </w:rPr>
        <w:t>İşte,</w:t>
      </w:r>
      <w:r w:rsidRPr="00A55DB1" w:rsidR="0030183B">
        <w:rPr>
          <w:sz w:val="18"/>
        </w:rPr>
        <w:t xml:space="preserve"> </w:t>
      </w:r>
      <w:r w:rsidRPr="00A55DB1">
        <w:rPr>
          <w:sz w:val="18"/>
        </w:rPr>
        <w:t>örgüte</w:t>
      </w:r>
      <w:r w:rsidRPr="00A55DB1" w:rsidR="0030183B">
        <w:rPr>
          <w:sz w:val="18"/>
        </w:rPr>
        <w:t xml:space="preserve"> </w:t>
      </w:r>
      <w:r w:rsidRPr="00A55DB1">
        <w:rPr>
          <w:sz w:val="18"/>
        </w:rPr>
        <w:t>köprü</w:t>
      </w:r>
      <w:r w:rsidRPr="00A55DB1" w:rsidR="0030183B">
        <w:rPr>
          <w:sz w:val="18"/>
        </w:rPr>
        <w:t xml:space="preserve"> </w:t>
      </w:r>
      <w:r w:rsidRPr="00A55DB1">
        <w:rPr>
          <w:sz w:val="18"/>
        </w:rPr>
        <w:t>yapmış,</w:t>
      </w:r>
      <w:r w:rsidRPr="00A55DB1" w:rsidR="0030183B">
        <w:rPr>
          <w:sz w:val="18"/>
        </w:rPr>
        <w:t xml:space="preserve"> </w:t>
      </w:r>
      <w:r w:rsidRPr="00A55DB1">
        <w:rPr>
          <w:sz w:val="18"/>
        </w:rPr>
        <w:t>yok</w:t>
      </w:r>
      <w:r w:rsidRPr="00A55DB1" w:rsidR="0030183B">
        <w:rPr>
          <w:sz w:val="18"/>
        </w:rPr>
        <w:t xml:space="preserve"> </w:t>
      </w:r>
      <w:r w:rsidRPr="00A55DB1">
        <w:rPr>
          <w:sz w:val="18"/>
        </w:rPr>
        <w:t>yeşil</w:t>
      </w:r>
      <w:r w:rsidRPr="00A55DB1" w:rsidR="0030183B">
        <w:rPr>
          <w:sz w:val="18"/>
        </w:rPr>
        <w:t xml:space="preserve"> </w:t>
      </w:r>
      <w:r w:rsidRPr="00A55DB1">
        <w:rPr>
          <w:sz w:val="18"/>
        </w:rPr>
        <w:t>alanları</w:t>
      </w:r>
      <w:r w:rsidRPr="00A55DB1" w:rsidR="0030183B">
        <w:rPr>
          <w:sz w:val="18"/>
        </w:rPr>
        <w:t xml:space="preserve"> </w:t>
      </w:r>
      <w:r w:rsidRPr="00A55DB1">
        <w:rPr>
          <w:sz w:val="18"/>
        </w:rPr>
        <w:t>örgütün</w:t>
      </w:r>
      <w:r w:rsidRPr="00A55DB1" w:rsidR="0030183B">
        <w:rPr>
          <w:sz w:val="18"/>
        </w:rPr>
        <w:t xml:space="preserve"> </w:t>
      </w:r>
      <w:r w:rsidRPr="00A55DB1">
        <w:rPr>
          <w:sz w:val="18"/>
        </w:rPr>
        <w:t>talimatıyla</w:t>
      </w:r>
      <w:r w:rsidRPr="00A55DB1" w:rsidR="0030183B">
        <w:rPr>
          <w:sz w:val="18"/>
        </w:rPr>
        <w:t xml:space="preserve"> </w:t>
      </w:r>
      <w:r w:rsidRPr="00A55DB1">
        <w:rPr>
          <w:sz w:val="18"/>
        </w:rPr>
        <w:t>yapmış,</w:t>
      </w:r>
      <w:r w:rsidRPr="00A55DB1" w:rsidR="0030183B">
        <w:rPr>
          <w:sz w:val="18"/>
        </w:rPr>
        <w:t xml:space="preserve"> </w:t>
      </w:r>
      <w:r w:rsidRPr="00A55DB1">
        <w:rPr>
          <w:sz w:val="18"/>
        </w:rPr>
        <w:t>yok</w:t>
      </w:r>
      <w:r w:rsidRPr="00A55DB1" w:rsidR="0030183B">
        <w:rPr>
          <w:sz w:val="18"/>
        </w:rPr>
        <w:t xml:space="preserve"> </w:t>
      </w:r>
      <w:r w:rsidRPr="00A55DB1">
        <w:rPr>
          <w:sz w:val="18"/>
        </w:rPr>
        <w:t>bilmem</w:t>
      </w:r>
      <w:r w:rsidRPr="00A55DB1" w:rsidR="0030183B">
        <w:rPr>
          <w:sz w:val="18"/>
        </w:rPr>
        <w:t xml:space="preserve"> </w:t>
      </w:r>
      <w:r w:rsidRPr="00A55DB1">
        <w:rPr>
          <w:sz w:val="18"/>
        </w:rPr>
        <w:t>nerelere</w:t>
      </w:r>
      <w:r w:rsidRPr="00A55DB1" w:rsidR="0030183B">
        <w:rPr>
          <w:sz w:val="18"/>
        </w:rPr>
        <w:t xml:space="preserve"> </w:t>
      </w:r>
      <w:r w:rsidRPr="00A55DB1">
        <w:rPr>
          <w:sz w:val="18"/>
        </w:rPr>
        <w:t>çuvallarla</w:t>
      </w:r>
      <w:r w:rsidRPr="00A55DB1" w:rsidR="0030183B">
        <w:rPr>
          <w:sz w:val="18"/>
        </w:rPr>
        <w:t xml:space="preserve"> </w:t>
      </w:r>
      <w:r w:rsidRPr="00A55DB1">
        <w:rPr>
          <w:sz w:val="18"/>
        </w:rPr>
        <w:t>para</w:t>
      </w:r>
      <w:r w:rsidRPr="00A55DB1" w:rsidR="0030183B">
        <w:rPr>
          <w:sz w:val="18"/>
        </w:rPr>
        <w:t xml:space="preserve"> </w:t>
      </w:r>
      <w:r w:rsidRPr="00A55DB1">
        <w:rPr>
          <w:sz w:val="18"/>
        </w:rPr>
        <w:t>göndermiş.</w:t>
      </w:r>
      <w:r w:rsidRPr="00A55DB1" w:rsidR="0030183B">
        <w:rPr>
          <w:sz w:val="18"/>
        </w:rPr>
        <w:t xml:space="preserve"> </w:t>
      </w:r>
      <w:r w:rsidRPr="00A55DB1">
        <w:rPr>
          <w:sz w:val="18"/>
        </w:rPr>
        <w:t>Ama</w:t>
      </w:r>
      <w:r w:rsidRPr="00A55DB1" w:rsidR="0030183B">
        <w:rPr>
          <w:sz w:val="18"/>
        </w:rPr>
        <w:t xml:space="preserve"> </w:t>
      </w:r>
      <w:r w:rsidRPr="00A55DB1">
        <w:rPr>
          <w:sz w:val="18"/>
        </w:rPr>
        <w:t>bakın,</w:t>
      </w:r>
      <w:r w:rsidRPr="00A55DB1" w:rsidR="0030183B">
        <w:rPr>
          <w:sz w:val="18"/>
        </w:rPr>
        <w:t xml:space="preserve"> </w:t>
      </w:r>
      <w:r w:rsidRPr="00A55DB1">
        <w:rPr>
          <w:sz w:val="18"/>
        </w:rPr>
        <w:t>İçişleri</w:t>
      </w:r>
      <w:r w:rsidRPr="00A55DB1" w:rsidR="0030183B">
        <w:rPr>
          <w:sz w:val="18"/>
        </w:rPr>
        <w:t xml:space="preserve"> </w:t>
      </w:r>
      <w:r w:rsidRPr="00A55DB1">
        <w:rPr>
          <w:sz w:val="18"/>
        </w:rPr>
        <w:t>Bakanlığının</w:t>
      </w:r>
      <w:r w:rsidRPr="00A55DB1" w:rsidR="0030183B">
        <w:rPr>
          <w:sz w:val="18"/>
        </w:rPr>
        <w:t xml:space="preserve"> </w:t>
      </w:r>
      <w:r w:rsidRPr="00A55DB1">
        <w:rPr>
          <w:sz w:val="18"/>
        </w:rPr>
        <w:t>ve</w:t>
      </w:r>
      <w:r w:rsidRPr="00A55DB1" w:rsidR="0030183B">
        <w:rPr>
          <w:sz w:val="18"/>
        </w:rPr>
        <w:t xml:space="preserve"> </w:t>
      </w:r>
      <w:r w:rsidRPr="00A55DB1">
        <w:rPr>
          <w:sz w:val="18"/>
        </w:rPr>
        <w:t>savcının</w:t>
      </w:r>
      <w:r w:rsidRPr="00A55DB1" w:rsidR="0030183B">
        <w:rPr>
          <w:sz w:val="18"/>
        </w:rPr>
        <w:t xml:space="preserve"> </w:t>
      </w:r>
      <w:r w:rsidRPr="00A55DB1">
        <w:rPr>
          <w:sz w:val="18"/>
        </w:rPr>
        <w:t>raporlarında</w:t>
      </w:r>
      <w:r w:rsidRPr="00A55DB1" w:rsidR="0030183B">
        <w:rPr>
          <w:sz w:val="18"/>
        </w:rPr>
        <w:t xml:space="preserve"> </w:t>
      </w:r>
      <w:r w:rsidRPr="00A55DB1">
        <w:rPr>
          <w:sz w:val="18"/>
        </w:rPr>
        <w:t>bu</w:t>
      </w:r>
      <w:r w:rsidRPr="00A55DB1" w:rsidR="0030183B">
        <w:rPr>
          <w:sz w:val="18"/>
        </w:rPr>
        <w:t xml:space="preserve"> </w:t>
      </w:r>
      <w:r w:rsidRPr="00A55DB1">
        <w:rPr>
          <w:sz w:val="18"/>
        </w:rPr>
        <w:t>iddiaların</w:t>
      </w:r>
      <w:r w:rsidRPr="00A55DB1" w:rsidR="0030183B">
        <w:rPr>
          <w:sz w:val="18"/>
        </w:rPr>
        <w:t xml:space="preserve"> </w:t>
      </w:r>
      <w:r w:rsidRPr="00A55DB1">
        <w:rPr>
          <w:sz w:val="18"/>
        </w:rPr>
        <w:t>yalan</w:t>
      </w:r>
      <w:r w:rsidRPr="00A55DB1" w:rsidR="0030183B">
        <w:rPr>
          <w:sz w:val="18"/>
        </w:rPr>
        <w:t xml:space="preserve"> </w:t>
      </w:r>
      <w:r w:rsidRPr="00A55DB1">
        <w:rPr>
          <w:sz w:val="18"/>
        </w:rPr>
        <w:t>olduğu</w:t>
      </w:r>
      <w:r w:rsidRPr="00A55DB1" w:rsidR="0030183B">
        <w:rPr>
          <w:sz w:val="18"/>
        </w:rPr>
        <w:t xml:space="preserve"> </w:t>
      </w:r>
      <w:r w:rsidRPr="00A55DB1">
        <w:rPr>
          <w:sz w:val="18"/>
        </w:rPr>
        <w:t>bir</w:t>
      </w:r>
      <w:r w:rsidRPr="00A55DB1" w:rsidR="0030183B">
        <w:rPr>
          <w:sz w:val="18"/>
        </w:rPr>
        <w:t xml:space="preserve"> </w:t>
      </w:r>
      <w:r w:rsidRPr="00A55DB1">
        <w:rPr>
          <w:sz w:val="18"/>
        </w:rPr>
        <w:t>kez</w:t>
      </w:r>
      <w:r w:rsidRPr="00A55DB1" w:rsidR="0030183B">
        <w:rPr>
          <w:sz w:val="18"/>
        </w:rPr>
        <w:t xml:space="preserve"> </w:t>
      </w:r>
      <w:r w:rsidRPr="00A55DB1">
        <w:rPr>
          <w:sz w:val="18"/>
        </w:rPr>
        <w:t>daha</w:t>
      </w:r>
      <w:r w:rsidRPr="00A55DB1" w:rsidR="0030183B">
        <w:rPr>
          <w:sz w:val="18"/>
        </w:rPr>
        <w:t xml:space="preserve"> </w:t>
      </w:r>
      <w:r w:rsidRPr="00A55DB1">
        <w:rPr>
          <w:sz w:val="18"/>
        </w:rPr>
        <w:t>açığa</w:t>
      </w:r>
      <w:r w:rsidRPr="00A55DB1" w:rsidR="0030183B">
        <w:rPr>
          <w:sz w:val="18"/>
        </w:rPr>
        <w:t xml:space="preserve"> </w:t>
      </w:r>
      <w:r w:rsidRPr="00A55DB1">
        <w:rPr>
          <w:sz w:val="18"/>
        </w:rPr>
        <w:t>çıktı.</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Siz</w:t>
      </w:r>
      <w:r w:rsidRPr="00A55DB1" w:rsidR="0030183B">
        <w:rPr>
          <w:sz w:val="18"/>
        </w:rPr>
        <w:t xml:space="preserve"> </w:t>
      </w:r>
      <w:r w:rsidRPr="00A55DB1">
        <w:rPr>
          <w:sz w:val="18"/>
        </w:rPr>
        <w:t>arkanıza</w:t>
      </w:r>
      <w:r w:rsidRPr="00A55DB1" w:rsidR="0030183B">
        <w:rPr>
          <w:sz w:val="18"/>
        </w:rPr>
        <w:t xml:space="preserve"> </w:t>
      </w:r>
      <w:r w:rsidRPr="00A55DB1">
        <w:rPr>
          <w:sz w:val="18"/>
        </w:rPr>
        <w:t>bir</w:t>
      </w:r>
      <w:r w:rsidRPr="00A55DB1" w:rsidR="0030183B">
        <w:rPr>
          <w:sz w:val="18"/>
        </w:rPr>
        <w:t xml:space="preserve"> </w:t>
      </w:r>
      <w:r w:rsidRPr="00A55DB1">
        <w:rPr>
          <w:sz w:val="18"/>
        </w:rPr>
        <w:t>trol</w:t>
      </w:r>
      <w:r w:rsidRPr="00A55DB1" w:rsidR="0030183B">
        <w:rPr>
          <w:sz w:val="18"/>
        </w:rPr>
        <w:t xml:space="preserve"> </w:t>
      </w:r>
      <w:r w:rsidRPr="00A55DB1">
        <w:rPr>
          <w:sz w:val="18"/>
        </w:rPr>
        <w:t>ordusu</w:t>
      </w:r>
      <w:r w:rsidRPr="00A55DB1" w:rsidR="0030183B">
        <w:rPr>
          <w:sz w:val="18"/>
        </w:rPr>
        <w:t xml:space="preserve"> </w:t>
      </w:r>
      <w:r w:rsidRPr="00A55DB1">
        <w:rPr>
          <w:sz w:val="18"/>
        </w:rPr>
        <w:t>almışsınız,</w:t>
      </w:r>
      <w:r w:rsidRPr="00A55DB1" w:rsidR="0030183B">
        <w:rPr>
          <w:sz w:val="18"/>
        </w:rPr>
        <w:t xml:space="preserve"> </w:t>
      </w:r>
      <w:r w:rsidRPr="00A55DB1">
        <w:rPr>
          <w:sz w:val="18"/>
        </w:rPr>
        <w:t>hakikati</w:t>
      </w:r>
      <w:r w:rsidRPr="00A55DB1" w:rsidR="0030183B">
        <w:rPr>
          <w:sz w:val="18"/>
        </w:rPr>
        <w:t xml:space="preserve"> </w:t>
      </w:r>
      <w:r w:rsidRPr="00A55DB1">
        <w:rPr>
          <w:sz w:val="18"/>
        </w:rPr>
        <w:t>ters</w:t>
      </w:r>
      <w:r w:rsidRPr="00A55DB1" w:rsidR="0030183B">
        <w:rPr>
          <w:sz w:val="18"/>
        </w:rPr>
        <w:t xml:space="preserve"> </w:t>
      </w:r>
      <w:r w:rsidRPr="00A55DB1">
        <w:rPr>
          <w:sz w:val="18"/>
        </w:rPr>
        <w:t>yüz</w:t>
      </w:r>
      <w:r w:rsidRPr="00A55DB1" w:rsidR="0030183B">
        <w:rPr>
          <w:sz w:val="18"/>
        </w:rPr>
        <w:t xml:space="preserve"> </w:t>
      </w:r>
      <w:r w:rsidRPr="00A55DB1">
        <w:rPr>
          <w:sz w:val="18"/>
        </w:rPr>
        <w:t>ediyorsunuz.</w:t>
      </w:r>
      <w:r w:rsidRPr="00A55DB1" w:rsidR="0030183B">
        <w:rPr>
          <w:sz w:val="18"/>
        </w:rPr>
        <w:t xml:space="preserve"> </w:t>
      </w:r>
      <w:r w:rsidRPr="00A55DB1">
        <w:rPr>
          <w:sz w:val="18"/>
        </w:rPr>
        <w:t>Kim</w:t>
      </w:r>
      <w:r w:rsidRPr="00A55DB1" w:rsidR="0030183B">
        <w:rPr>
          <w:sz w:val="18"/>
        </w:rPr>
        <w:t xml:space="preserve"> </w:t>
      </w:r>
      <w:r w:rsidRPr="00A55DB1">
        <w:rPr>
          <w:sz w:val="18"/>
        </w:rPr>
        <w:t>para</w:t>
      </w:r>
      <w:r w:rsidRPr="00A55DB1" w:rsidR="0030183B">
        <w:rPr>
          <w:sz w:val="18"/>
        </w:rPr>
        <w:t xml:space="preserve"> </w:t>
      </w:r>
      <w:r w:rsidRPr="00A55DB1">
        <w:rPr>
          <w:sz w:val="18"/>
        </w:rPr>
        <w:t>verirse</w:t>
      </w:r>
      <w:r w:rsidRPr="00A55DB1" w:rsidR="0030183B">
        <w:rPr>
          <w:sz w:val="18"/>
        </w:rPr>
        <w:t xml:space="preserve"> </w:t>
      </w:r>
      <w:r w:rsidRPr="00A55DB1">
        <w:rPr>
          <w:sz w:val="18"/>
        </w:rPr>
        <w:t>düdüğünü</w:t>
      </w:r>
      <w:r w:rsidRPr="00A55DB1" w:rsidR="0030183B">
        <w:rPr>
          <w:sz w:val="18"/>
        </w:rPr>
        <w:t xml:space="preserve"> </w:t>
      </w:r>
      <w:r w:rsidRPr="00A55DB1">
        <w:rPr>
          <w:sz w:val="18"/>
        </w:rPr>
        <w:t>çalan</w:t>
      </w:r>
      <w:r w:rsidRPr="00A55DB1" w:rsidR="0030183B">
        <w:rPr>
          <w:sz w:val="18"/>
        </w:rPr>
        <w:t xml:space="preserve"> </w:t>
      </w:r>
      <w:r w:rsidRPr="00A55DB1">
        <w:rPr>
          <w:sz w:val="18"/>
        </w:rPr>
        <w:t>bir</w:t>
      </w:r>
      <w:r w:rsidRPr="00A55DB1" w:rsidR="0030183B">
        <w:rPr>
          <w:sz w:val="18"/>
        </w:rPr>
        <w:t xml:space="preserve"> </w:t>
      </w:r>
      <w:r w:rsidRPr="00A55DB1">
        <w:rPr>
          <w:sz w:val="18"/>
        </w:rPr>
        <w:t>rezil</w:t>
      </w:r>
      <w:r w:rsidRPr="00A55DB1" w:rsidR="0030183B">
        <w:rPr>
          <w:sz w:val="18"/>
        </w:rPr>
        <w:t xml:space="preserve"> </w:t>
      </w:r>
      <w:r w:rsidRPr="00A55DB1">
        <w:rPr>
          <w:sz w:val="18"/>
        </w:rPr>
        <w:t>medya</w:t>
      </w:r>
      <w:r w:rsidRPr="00A55DB1" w:rsidR="0030183B">
        <w:rPr>
          <w:sz w:val="18"/>
        </w:rPr>
        <w:t xml:space="preserve"> </w:t>
      </w:r>
      <w:r w:rsidRPr="00A55DB1">
        <w:rPr>
          <w:sz w:val="18"/>
        </w:rPr>
        <w:t>var.</w:t>
      </w:r>
      <w:r w:rsidRPr="00A55DB1" w:rsidR="0030183B">
        <w:rPr>
          <w:sz w:val="18"/>
        </w:rPr>
        <w:t xml:space="preserve"> </w:t>
      </w:r>
      <w:r w:rsidRPr="00A55DB1">
        <w:rPr>
          <w:sz w:val="18"/>
        </w:rPr>
        <w:t>Gerçekten</w:t>
      </w:r>
      <w:r w:rsidRPr="00A55DB1" w:rsidR="0030183B">
        <w:rPr>
          <w:sz w:val="18"/>
        </w:rPr>
        <w:t xml:space="preserve"> </w:t>
      </w:r>
      <w:r w:rsidRPr="00A55DB1">
        <w:rPr>
          <w:sz w:val="18"/>
        </w:rPr>
        <w:t>artık</w:t>
      </w:r>
      <w:r w:rsidRPr="00A55DB1" w:rsidR="0030183B">
        <w:rPr>
          <w:sz w:val="18"/>
        </w:rPr>
        <w:t xml:space="preserve"> </w:t>
      </w:r>
      <w:r w:rsidRPr="00A55DB1">
        <w:rPr>
          <w:sz w:val="18"/>
        </w:rPr>
        <w:t>içerisinde</w:t>
      </w:r>
      <w:r w:rsidRPr="00A55DB1" w:rsidR="0030183B">
        <w:rPr>
          <w:sz w:val="18"/>
        </w:rPr>
        <w:t xml:space="preserve"> </w:t>
      </w:r>
      <w:r w:rsidRPr="00A55DB1">
        <w:rPr>
          <w:sz w:val="18"/>
        </w:rPr>
        <w:t>oldukları</w:t>
      </w:r>
      <w:r w:rsidRPr="00A55DB1" w:rsidR="0030183B">
        <w:rPr>
          <w:sz w:val="18"/>
        </w:rPr>
        <w:t xml:space="preserve"> </w:t>
      </w:r>
      <w:r w:rsidRPr="00A55DB1">
        <w:rPr>
          <w:sz w:val="18"/>
        </w:rPr>
        <w:t>durum</w:t>
      </w:r>
      <w:r w:rsidRPr="00A55DB1" w:rsidR="0030183B">
        <w:rPr>
          <w:sz w:val="18"/>
        </w:rPr>
        <w:t xml:space="preserve"> </w:t>
      </w:r>
      <w:r w:rsidRPr="00A55DB1">
        <w:rPr>
          <w:sz w:val="18"/>
        </w:rPr>
        <w:t>budur,</w:t>
      </w:r>
      <w:r w:rsidRPr="00A55DB1" w:rsidR="0030183B">
        <w:rPr>
          <w:sz w:val="18"/>
        </w:rPr>
        <w:t xml:space="preserve"> </w:t>
      </w:r>
      <w:r w:rsidRPr="00A55DB1">
        <w:rPr>
          <w:sz w:val="18"/>
        </w:rPr>
        <w:t>rezil</w:t>
      </w:r>
      <w:r w:rsidRPr="00A55DB1" w:rsidR="0030183B">
        <w:rPr>
          <w:sz w:val="18"/>
        </w:rPr>
        <w:t xml:space="preserve"> </w:t>
      </w:r>
      <w:r w:rsidRPr="00A55DB1">
        <w:rPr>
          <w:sz w:val="18"/>
        </w:rPr>
        <w:t>bir</w:t>
      </w:r>
      <w:r w:rsidRPr="00A55DB1" w:rsidR="0030183B">
        <w:rPr>
          <w:sz w:val="18"/>
        </w:rPr>
        <w:t xml:space="preserve"> </w:t>
      </w:r>
      <w:r w:rsidRPr="00A55DB1">
        <w:rPr>
          <w:sz w:val="18"/>
        </w:rPr>
        <w:t>medya.</w:t>
      </w:r>
      <w:r w:rsidRPr="00A55DB1" w:rsidR="0030183B">
        <w:rPr>
          <w:sz w:val="18"/>
        </w:rPr>
        <w:t xml:space="preserve"> </w:t>
      </w:r>
      <w:r w:rsidRPr="00A55DB1">
        <w:rPr>
          <w:sz w:val="18"/>
        </w:rPr>
        <w:t>Bu</w:t>
      </w:r>
      <w:r w:rsidRPr="00A55DB1" w:rsidR="0030183B">
        <w:rPr>
          <w:sz w:val="18"/>
        </w:rPr>
        <w:t xml:space="preserve"> </w:t>
      </w:r>
      <w:r w:rsidRPr="00A55DB1">
        <w:rPr>
          <w:sz w:val="18"/>
        </w:rPr>
        <w:t>medyanın</w:t>
      </w:r>
      <w:r w:rsidRPr="00A55DB1" w:rsidR="0030183B">
        <w:rPr>
          <w:sz w:val="18"/>
        </w:rPr>
        <w:t xml:space="preserve"> </w:t>
      </w:r>
      <w:r w:rsidRPr="00A55DB1">
        <w:rPr>
          <w:sz w:val="18"/>
        </w:rPr>
        <w:t>28</w:t>
      </w:r>
      <w:r w:rsidRPr="00A55DB1" w:rsidR="0030183B">
        <w:rPr>
          <w:sz w:val="18"/>
        </w:rPr>
        <w:t xml:space="preserve"> </w:t>
      </w:r>
      <w:r w:rsidRPr="00A55DB1">
        <w:rPr>
          <w:sz w:val="18"/>
        </w:rPr>
        <w:t>Şubatta</w:t>
      </w:r>
      <w:r w:rsidRPr="00A55DB1" w:rsidR="0030183B">
        <w:rPr>
          <w:sz w:val="18"/>
        </w:rPr>
        <w:t xml:space="preserve"> </w:t>
      </w:r>
      <w:r w:rsidRPr="00A55DB1">
        <w:rPr>
          <w:sz w:val="18"/>
        </w:rPr>
        <w:t>sizin</w:t>
      </w:r>
      <w:r w:rsidRPr="00A55DB1" w:rsidR="0030183B">
        <w:rPr>
          <w:sz w:val="18"/>
        </w:rPr>
        <w:t xml:space="preserve"> </w:t>
      </w:r>
      <w:r w:rsidRPr="00A55DB1">
        <w:rPr>
          <w:sz w:val="18"/>
        </w:rPr>
        <w:t>için</w:t>
      </w:r>
      <w:r w:rsidRPr="00A55DB1" w:rsidR="0030183B">
        <w:rPr>
          <w:sz w:val="18"/>
        </w:rPr>
        <w:t xml:space="preserve"> </w:t>
      </w:r>
      <w:r w:rsidRPr="00A55DB1">
        <w:rPr>
          <w:sz w:val="18"/>
        </w:rPr>
        <w:t>neler</w:t>
      </w:r>
      <w:r w:rsidRPr="00A55DB1" w:rsidR="0030183B">
        <w:rPr>
          <w:sz w:val="18"/>
        </w:rPr>
        <w:t xml:space="preserve"> </w:t>
      </w:r>
      <w:r w:rsidRPr="00A55DB1">
        <w:rPr>
          <w:sz w:val="18"/>
        </w:rPr>
        <w:t>söylediğini</w:t>
      </w:r>
      <w:r w:rsidRPr="00A55DB1" w:rsidR="0030183B">
        <w:rPr>
          <w:sz w:val="18"/>
        </w:rPr>
        <w:t xml:space="preserve"> </w:t>
      </w:r>
      <w:r w:rsidRPr="00A55DB1">
        <w:rPr>
          <w:sz w:val="18"/>
        </w:rPr>
        <w:t>biz</w:t>
      </w:r>
      <w:r w:rsidRPr="00A55DB1" w:rsidR="0030183B">
        <w:rPr>
          <w:sz w:val="18"/>
        </w:rPr>
        <w:t xml:space="preserve"> </w:t>
      </w:r>
      <w:r w:rsidRPr="00A55DB1">
        <w:rPr>
          <w:sz w:val="18"/>
        </w:rPr>
        <w:t>çok</w:t>
      </w:r>
      <w:r w:rsidRPr="00A55DB1" w:rsidR="0030183B">
        <w:rPr>
          <w:sz w:val="18"/>
        </w:rPr>
        <w:t xml:space="preserve"> </w:t>
      </w:r>
      <w:r w:rsidRPr="00A55DB1">
        <w:rPr>
          <w:sz w:val="18"/>
        </w:rPr>
        <w:t>iyi</w:t>
      </w:r>
      <w:r w:rsidRPr="00A55DB1" w:rsidR="0030183B">
        <w:rPr>
          <w:sz w:val="18"/>
        </w:rPr>
        <w:t xml:space="preserve"> </w:t>
      </w:r>
      <w:r w:rsidRPr="00A55DB1">
        <w:rPr>
          <w:sz w:val="18"/>
        </w:rPr>
        <w:t>biliyoruz,</w:t>
      </w:r>
      <w:r w:rsidRPr="00A55DB1" w:rsidR="0030183B">
        <w:rPr>
          <w:sz w:val="18"/>
        </w:rPr>
        <w:t xml:space="preserve"> </w:t>
      </w:r>
      <w:r w:rsidRPr="00A55DB1">
        <w:rPr>
          <w:sz w:val="18"/>
        </w:rPr>
        <w:t>siz</w:t>
      </w:r>
      <w:r w:rsidRPr="00A55DB1" w:rsidR="0030183B">
        <w:rPr>
          <w:sz w:val="18"/>
        </w:rPr>
        <w:t xml:space="preserve"> </w:t>
      </w:r>
      <w:r w:rsidRPr="00A55DB1">
        <w:rPr>
          <w:sz w:val="18"/>
        </w:rPr>
        <w:t>de</w:t>
      </w:r>
      <w:r w:rsidRPr="00A55DB1" w:rsidR="0030183B">
        <w:rPr>
          <w:sz w:val="18"/>
        </w:rPr>
        <w:t xml:space="preserve"> </w:t>
      </w:r>
      <w:r w:rsidRPr="00A55DB1">
        <w:rPr>
          <w:sz w:val="18"/>
        </w:rPr>
        <w:t>çok</w:t>
      </w:r>
      <w:r w:rsidRPr="00A55DB1" w:rsidR="0030183B">
        <w:rPr>
          <w:sz w:val="18"/>
        </w:rPr>
        <w:t xml:space="preserve"> </w:t>
      </w:r>
      <w:r w:rsidRPr="00A55DB1">
        <w:rPr>
          <w:sz w:val="18"/>
        </w:rPr>
        <w:t>iyi</w:t>
      </w:r>
      <w:r w:rsidRPr="00A55DB1" w:rsidR="0030183B">
        <w:rPr>
          <w:sz w:val="18"/>
        </w:rPr>
        <w:t xml:space="preserve"> </w:t>
      </w:r>
      <w:r w:rsidRPr="00A55DB1">
        <w:rPr>
          <w:sz w:val="18"/>
        </w:rPr>
        <w:t>biliyorsunuz</w:t>
      </w:r>
      <w:r w:rsidRPr="00A55DB1" w:rsidR="0030183B">
        <w:rPr>
          <w:sz w:val="18"/>
        </w:rPr>
        <w:t xml:space="preserve"> </w:t>
      </w:r>
      <w:r w:rsidRPr="00A55DB1">
        <w:rPr>
          <w:sz w:val="18"/>
        </w:rPr>
        <w:t>ama</w:t>
      </w:r>
      <w:r w:rsidRPr="00A55DB1" w:rsidR="0030183B">
        <w:rPr>
          <w:sz w:val="18"/>
        </w:rPr>
        <w:t xml:space="preserve"> </w:t>
      </w:r>
      <w:r w:rsidRPr="00A55DB1">
        <w:rPr>
          <w:sz w:val="18"/>
        </w:rPr>
        <w:t>bugün</w:t>
      </w:r>
      <w:r w:rsidRPr="00A55DB1" w:rsidR="0030183B">
        <w:rPr>
          <w:sz w:val="18"/>
        </w:rPr>
        <w:t xml:space="preserve"> </w:t>
      </w:r>
      <w:r w:rsidRPr="00A55DB1">
        <w:rPr>
          <w:sz w:val="18"/>
        </w:rPr>
        <w:t>bu</w:t>
      </w:r>
      <w:r w:rsidRPr="00A55DB1" w:rsidR="0030183B">
        <w:rPr>
          <w:sz w:val="18"/>
        </w:rPr>
        <w:t xml:space="preserve"> </w:t>
      </w:r>
      <w:r w:rsidRPr="00A55DB1">
        <w:rPr>
          <w:sz w:val="18"/>
        </w:rPr>
        <w:t>medya</w:t>
      </w:r>
      <w:r w:rsidRPr="00A55DB1" w:rsidR="0030183B">
        <w:rPr>
          <w:sz w:val="18"/>
        </w:rPr>
        <w:t xml:space="preserve"> </w:t>
      </w:r>
      <w:r w:rsidRPr="00A55DB1">
        <w:rPr>
          <w:sz w:val="18"/>
        </w:rPr>
        <w:t>sizin</w:t>
      </w:r>
      <w:r w:rsidRPr="00A55DB1" w:rsidR="0030183B">
        <w:rPr>
          <w:sz w:val="18"/>
        </w:rPr>
        <w:t xml:space="preserve"> </w:t>
      </w:r>
      <w:r w:rsidRPr="00A55DB1">
        <w:rPr>
          <w:sz w:val="18"/>
        </w:rPr>
        <w:t>talimatınızla,</w:t>
      </w:r>
      <w:r w:rsidRPr="00A55DB1" w:rsidR="0030183B">
        <w:rPr>
          <w:sz w:val="18"/>
        </w:rPr>
        <w:t xml:space="preserve"> </w:t>
      </w:r>
      <w:r w:rsidRPr="00A55DB1">
        <w:rPr>
          <w:sz w:val="18"/>
        </w:rPr>
        <w:t>7/24,</w:t>
      </w:r>
      <w:r w:rsidRPr="00A55DB1" w:rsidR="0030183B">
        <w:rPr>
          <w:sz w:val="18"/>
        </w:rPr>
        <w:t xml:space="preserve"> </w:t>
      </w:r>
      <w:r w:rsidRPr="00A55DB1">
        <w:rPr>
          <w:sz w:val="18"/>
        </w:rPr>
        <w:t>yalan</w:t>
      </w:r>
      <w:r w:rsidRPr="00A55DB1" w:rsidR="0030183B">
        <w:rPr>
          <w:sz w:val="18"/>
        </w:rPr>
        <w:t xml:space="preserve"> </w:t>
      </w:r>
      <w:r w:rsidRPr="00A55DB1">
        <w:rPr>
          <w:sz w:val="18"/>
        </w:rPr>
        <w:t>makinesi</w:t>
      </w:r>
      <w:r w:rsidRPr="00A55DB1" w:rsidR="0030183B">
        <w:rPr>
          <w:sz w:val="18"/>
        </w:rPr>
        <w:t xml:space="preserve"> </w:t>
      </w:r>
      <w:r w:rsidRPr="00A55DB1">
        <w:rPr>
          <w:sz w:val="18"/>
        </w:rPr>
        <w:t>gibi</w:t>
      </w:r>
      <w:r w:rsidRPr="00A55DB1" w:rsidR="0030183B">
        <w:rPr>
          <w:sz w:val="18"/>
        </w:rPr>
        <w:t xml:space="preserve"> </w:t>
      </w:r>
      <w:r w:rsidRPr="00A55DB1">
        <w:rPr>
          <w:sz w:val="18"/>
        </w:rPr>
        <w:t>programlar</w:t>
      </w:r>
      <w:r w:rsidRPr="00A55DB1" w:rsidR="0030183B">
        <w:rPr>
          <w:sz w:val="18"/>
        </w:rPr>
        <w:t xml:space="preserve"> </w:t>
      </w:r>
      <w:r w:rsidRPr="00A55DB1">
        <w:rPr>
          <w:sz w:val="18"/>
        </w:rPr>
        <w:t>yapıyor.</w:t>
      </w:r>
      <w:r w:rsidRPr="00A55DB1" w:rsidR="0030183B">
        <w:rPr>
          <w:sz w:val="18"/>
        </w:rPr>
        <w:t xml:space="preserve"> </w:t>
      </w:r>
      <w:r w:rsidRPr="00A55DB1">
        <w:rPr>
          <w:sz w:val="18"/>
        </w:rPr>
        <w:t>“HDP</w:t>
      </w:r>
      <w:r w:rsidRPr="00A55DB1" w:rsidR="0030183B">
        <w:rPr>
          <w:sz w:val="18"/>
        </w:rPr>
        <w:t xml:space="preserve"> </w:t>
      </w:r>
      <w:r w:rsidRPr="00A55DB1">
        <w:rPr>
          <w:sz w:val="18"/>
        </w:rPr>
        <w:t>şunu</w:t>
      </w:r>
      <w:r w:rsidRPr="00A55DB1" w:rsidR="0030183B">
        <w:rPr>
          <w:sz w:val="18"/>
        </w:rPr>
        <w:t xml:space="preserve"> </w:t>
      </w:r>
      <w:r w:rsidRPr="00A55DB1">
        <w:rPr>
          <w:sz w:val="18"/>
        </w:rPr>
        <w:t>yapacak,</w:t>
      </w:r>
      <w:r w:rsidRPr="00A55DB1" w:rsidR="0030183B">
        <w:rPr>
          <w:sz w:val="18"/>
        </w:rPr>
        <w:t xml:space="preserve"> </w:t>
      </w:r>
      <w:r w:rsidRPr="00A55DB1">
        <w:rPr>
          <w:sz w:val="18"/>
        </w:rPr>
        <w:t>HDP</w:t>
      </w:r>
      <w:r w:rsidRPr="00A55DB1" w:rsidR="0030183B">
        <w:rPr>
          <w:sz w:val="18"/>
        </w:rPr>
        <w:t xml:space="preserve"> </w:t>
      </w:r>
      <w:r w:rsidRPr="00A55DB1">
        <w:rPr>
          <w:sz w:val="18"/>
        </w:rPr>
        <w:t>bunu</w:t>
      </w:r>
      <w:r w:rsidRPr="00A55DB1" w:rsidR="0030183B">
        <w:rPr>
          <w:sz w:val="18"/>
        </w:rPr>
        <w:t xml:space="preserve"> </w:t>
      </w:r>
      <w:r w:rsidRPr="00A55DB1">
        <w:rPr>
          <w:sz w:val="18"/>
        </w:rPr>
        <w:t>yapacak,</w:t>
      </w:r>
      <w:r w:rsidRPr="00A55DB1" w:rsidR="0030183B">
        <w:rPr>
          <w:sz w:val="18"/>
        </w:rPr>
        <w:t xml:space="preserve"> </w:t>
      </w:r>
      <w:r w:rsidRPr="00A55DB1">
        <w:rPr>
          <w:sz w:val="18"/>
        </w:rPr>
        <w:t>HDP</w:t>
      </w:r>
      <w:r w:rsidRPr="00A55DB1" w:rsidR="0030183B">
        <w:rPr>
          <w:sz w:val="18"/>
        </w:rPr>
        <w:t xml:space="preserve"> </w:t>
      </w:r>
      <w:r w:rsidRPr="00A55DB1">
        <w:rPr>
          <w:sz w:val="18"/>
        </w:rPr>
        <w:t>bunu</w:t>
      </w:r>
      <w:r w:rsidRPr="00A55DB1" w:rsidR="0030183B">
        <w:rPr>
          <w:sz w:val="18"/>
        </w:rPr>
        <w:t xml:space="preserve"> </w:t>
      </w:r>
      <w:r w:rsidRPr="00A55DB1">
        <w:rPr>
          <w:sz w:val="18"/>
        </w:rPr>
        <w:t>söylüyor,</w:t>
      </w:r>
      <w:r w:rsidRPr="00A55DB1" w:rsidR="0030183B">
        <w:rPr>
          <w:sz w:val="18"/>
        </w:rPr>
        <w:t xml:space="preserve"> </w:t>
      </w:r>
      <w:r w:rsidRPr="00A55DB1">
        <w:rPr>
          <w:sz w:val="18"/>
        </w:rPr>
        <w:t>şunu</w:t>
      </w:r>
      <w:r w:rsidRPr="00A55DB1" w:rsidR="0030183B">
        <w:rPr>
          <w:sz w:val="18"/>
        </w:rPr>
        <w:t xml:space="preserve"> </w:t>
      </w:r>
      <w:r w:rsidRPr="00A55DB1">
        <w:rPr>
          <w:sz w:val="18"/>
        </w:rPr>
        <w:t>söylüyor.”</w:t>
      </w:r>
      <w:r w:rsidRPr="00A55DB1" w:rsidR="0030183B">
        <w:rPr>
          <w:sz w:val="18"/>
        </w:rPr>
        <w:t xml:space="preserve"> </w:t>
      </w:r>
      <w:r w:rsidRPr="00A55DB1">
        <w:rPr>
          <w:sz w:val="18"/>
        </w:rPr>
        <w:t>diye</w:t>
      </w:r>
      <w:r w:rsidRPr="00A55DB1" w:rsidR="0030183B">
        <w:rPr>
          <w:sz w:val="18"/>
        </w:rPr>
        <w:t xml:space="preserve"> </w:t>
      </w:r>
      <w:r w:rsidRPr="00A55DB1">
        <w:rPr>
          <w:sz w:val="18"/>
        </w:rPr>
        <w:t>yalan</w:t>
      </w:r>
      <w:r w:rsidRPr="00A55DB1" w:rsidR="0030183B">
        <w:rPr>
          <w:sz w:val="18"/>
        </w:rPr>
        <w:t xml:space="preserve"> </w:t>
      </w:r>
      <w:r w:rsidRPr="00A55DB1">
        <w:rPr>
          <w:sz w:val="18"/>
        </w:rPr>
        <w:t>ve</w:t>
      </w:r>
      <w:r w:rsidRPr="00A55DB1" w:rsidR="0030183B">
        <w:rPr>
          <w:sz w:val="18"/>
        </w:rPr>
        <w:t xml:space="preserve"> </w:t>
      </w:r>
      <w:r w:rsidRPr="00A55DB1">
        <w:rPr>
          <w:sz w:val="18"/>
        </w:rPr>
        <w:t>iftiralara</w:t>
      </w:r>
      <w:r w:rsidRPr="00A55DB1" w:rsidR="0030183B">
        <w:rPr>
          <w:sz w:val="18"/>
        </w:rPr>
        <w:t xml:space="preserve"> </w:t>
      </w:r>
      <w:r w:rsidRPr="00A55DB1">
        <w:rPr>
          <w:sz w:val="18"/>
        </w:rPr>
        <w:t>el</w:t>
      </w:r>
      <w:r w:rsidRPr="00A55DB1" w:rsidR="0030183B">
        <w:rPr>
          <w:sz w:val="18"/>
        </w:rPr>
        <w:t xml:space="preserve"> </w:t>
      </w:r>
      <w:r w:rsidRPr="00A55DB1">
        <w:rPr>
          <w:sz w:val="18"/>
        </w:rPr>
        <w:t>atmış</w:t>
      </w:r>
      <w:r w:rsidRPr="00A55DB1" w:rsidR="0030183B">
        <w:rPr>
          <w:sz w:val="18"/>
        </w:rPr>
        <w:t xml:space="preserve"> </w:t>
      </w:r>
      <w:r w:rsidRPr="00A55DB1">
        <w:rPr>
          <w:sz w:val="18"/>
        </w:rPr>
        <w:t>durumdalar.</w:t>
      </w:r>
      <w:r w:rsidRPr="00A55DB1" w:rsidR="0030183B">
        <w:rPr>
          <w:sz w:val="18"/>
        </w:rPr>
        <w:t xml:space="preserve"> </w:t>
      </w:r>
      <w:r w:rsidRPr="00A55DB1">
        <w:rPr>
          <w:sz w:val="18"/>
        </w:rPr>
        <w:t>Resmen</w:t>
      </w:r>
      <w:r w:rsidRPr="00A55DB1" w:rsidR="0030183B">
        <w:rPr>
          <w:sz w:val="18"/>
        </w:rPr>
        <w:t xml:space="preserve"> </w:t>
      </w:r>
      <w:r w:rsidRPr="00A55DB1">
        <w:rPr>
          <w:sz w:val="18"/>
        </w:rPr>
        <w:t>suç</w:t>
      </w:r>
      <w:r w:rsidRPr="00A55DB1" w:rsidR="0030183B">
        <w:rPr>
          <w:sz w:val="18"/>
        </w:rPr>
        <w:t xml:space="preserve"> </w:t>
      </w:r>
      <w:r w:rsidRPr="00A55DB1">
        <w:rPr>
          <w:sz w:val="18"/>
        </w:rPr>
        <w:t>icat</w:t>
      </w:r>
      <w:r w:rsidRPr="00A55DB1" w:rsidR="0030183B">
        <w:rPr>
          <w:sz w:val="18"/>
        </w:rPr>
        <w:t xml:space="preserve"> </w:t>
      </w:r>
      <w:r w:rsidRPr="00A55DB1">
        <w:rPr>
          <w:sz w:val="18"/>
        </w:rPr>
        <w:t>ediyorlar,</w:t>
      </w:r>
      <w:r w:rsidRPr="00A55DB1" w:rsidR="0030183B">
        <w:rPr>
          <w:sz w:val="18"/>
        </w:rPr>
        <w:t xml:space="preserve"> </w:t>
      </w:r>
      <w:r w:rsidRPr="00A55DB1">
        <w:rPr>
          <w:sz w:val="18"/>
        </w:rPr>
        <w:t>suç.</w:t>
      </w:r>
      <w:r w:rsidRPr="00A55DB1" w:rsidR="0030183B">
        <w:rPr>
          <w:sz w:val="18"/>
        </w:rPr>
        <w:t xml:space="preserve"> </w:t>
      </w:r>
      <w:r w:rsidRPr="00A55DB1">
        <w:rPr>
          <w:sz w:val="18"/>
        </w:rPr>
        <w:t>Emin</w:t>
      </w:r>
      <w:r w:rsidRPr="00A55DB1" w:rsidR="0030183B">
        <w:rPr>
          <w:sz w:val="18"/>
        </w:rPr>
        <w:t xml:space="preserve"> </w:t>
      </w:r>
      <w:r w:rsidRPr="00A55DB1">
        <w:rPr>
          <w:sz w:val="18"/>
        </w:rPr>
        <w:t>olun</w:t>
      </w:r>
      <w:r w:rsidRPr="00A55DB1" w:rsidR="0030183B">
        <w:rPr>
          <w:sz w:val="18"/>
        </w:rPr>
        <w:t xml:space="preserve"> </w:t>
      </w:r>
      <w:r w:rsidRPr="00A55DB1">
        <w:rPr>
          <w:sz w:val="18"/>
        </w:rPr>
        <w:t>ki</w:t>
      </w:r>
      <w:r w:rsidRPr="00A55DB1" w:rsidR="0030183B">
        <w:rPr>
          <w:sz w:val="18"/>
        </w:rPr>
        <w:t xml:space="preserve"> </w:t>
      </w:r>
      <w:r w:rsidRPr="00A55DB1">
        <w:rPr>
          <w:sz w:val="18"/>
        </w:rPr>
        <w:t>HDP</w:t>
      </w:r>
      <w:r w:rsidRPr="00A55DB1" w:rsidR="0030183B">
        <w:rPr>
          <w:sz w:val="18"/>
        </w:rPr>
        <w:t xml:space="preserve"> </w:t>
      </w:r>
      <w:r w:rsidRPr="00A55DB1">
        <w:rPr>
          <w:sz w:val="18"/>
        </w:rPr>
        <w:t>ve</w:t>
      </w:r>
      <w:r w:rsidRPr="00A55DB1" w:rsidR="0030183B">
        <w:rPr>
          <w:sz w:val="18"/>
        </w:rPr>
        <w:t xml:space="preserve"> </w:t>
      </w:r>
      <w:r w:rsidRPr="00A55DB1">
        <w:rPr>
          <w:sz w:val="18"/>
        </w:rPr>
        <w:t>Kürt</w:t>
      </w:r>
      <w:r w:rsidRPr="00A55DB1" w:rsidR="0030183B">
        <w:rPr>
          <w:sz w:val="18"/>
        </w:rPr>
        <w:t xml:space="preserve"> </w:t>
      </w:r>
      <w:r w:rsidRPr="00A55DB1">
        <w:rPr>
          <w:sz w:val="18"/>
        </w:rPr>
        <w:t>düşmanlığı</w:t>
      </w:r>
      <w:r w:rsidRPr="00A55DB1" w:rsidR="0030183B">
        <w:rPr>
          <w:sz w:val="18"/>
        </w:rPr>
        <w:t xml:space="preserve"> </w:t>
      </w:r>
      <w:r w:rsidRPr="00A55DB1">
        <w:rPr>
          <w:sz w:val="18"/>
        </w:rPr>
        <w:t>size</w:t>
      </w:r>
      <w:r w:rsidRPr="00A55DB1" w:rsidR="0030183B">
        <w:rPr>
          <w:sz w:val="18"/>
        </w:rPr>
        <w:t xml:space="preserve"> </w:t>
      </w:r>
      <w:r w:rsidRPr="00A55DB1">
        <w:rPr>
          <w:sz w:val="18"/>
        </w:rPr>
        <w:t>bir</w:t>
      </w:r>
      <w:r w:rsidRPr="00A55DB1" w:rsidR="0030183B">
        <w:rPr>
          <w:sz w:val="18"/>
        </w:rPr>
        <w:t xml:space="preserve"> </w:t>
      </w:r>
      <w:r w:rsidRPr="00A55DB1">
        <w:rPr>
          <w:sz w:val="18"/>
        </w:rPr>
        <w:t>şey</w:t>
      </w:r>
      <w:r w:rsidRPr="00A55DB1" w:rsidR="0030183B">
        <w:rPr>
          <w:sz w:val="18"/>
        </w:rPr>
        <w:t xml:space="preserve"> </w:t>
      </w:r>
      <w:r w:rsidRPr="00A55DB1">
        <w:rPr>
          <w:sz w:val="18"/>
        </w:rPr>
        <w:t>kazandırmaz,</w:t>
      </w:r>
      <w:r w:rsidRPr="00A55DB1" w:rsidR="0030183B">
        <w:rPr>
          <w:sz w:val="18"/>
        </w:rPr>
        <w:t xml:space="preserve"> </w:t>
      </w:r>
      <w:r w:rsidRPr="00A55DB1">
        <w:rPr>
          <w:sz w:val="18"/>
        </w:rPr>
        <w:t>tarihte</w:t>
      </w:r>
      <w:r w:rsidRPr="00A55DB1" w:rsidR="0030183B">
        <w:rPr>
          <w:sz w:val="18"/>
        </w:rPr>
        <w:t xml:space="preserve"> </w:t>
      </w:r>
      <w:r w:rsidRPr="00A55DB1">
        <w:rPr>
          <w:sz w:val="18"/>
        </w:rPr>
        <w:t>de</w:t>
      </w:r>
      <w:r w:rsidRPr="00A55DB1" w:rsidR="0030183B">
        <w:rPr>
          <w:sz w:val="18"/>
        </w:rPr>
        <w:t xml:space="preserve"> </w:t>
      </w:r>
      <w:r w:rsidRPr="00A55DB1">
        <w:rPr>
          <w:sz w:val="18"/>
        </w:rPr>
        <w:t>bunun</w:t>
      </w:r>
      <w:r w:rsidRPr="00A55DB1" w:rsidR="0030183B">
        <w:rPr>
          <w:sz w:val="18"/>
        </w:rPr>
        <w:t xml:space="preserve"> </w:t>
      </w:r>
      <w:r w:rsidRPr="00A55DB1">
        <w:rPr>
          <w:sz w:val="18"/>
        </w:rPr>
        <w:t>onlarca</w:t>
      </w:r>
      <w:r w:rsidRPr="00A55DB1" w:rsidR="0030183B">
        <w:rPr>
          <w:sz w:val="18"/>
        </w:rPr>
        <w:t xml:space="preserve"> </w:t>
      </w:r>
      <w:r w:rsidRPr="00A55DB1">
        <w:rPr>
          <w:sz w:val="18"/>
        </w:rPr>
        <w:t>örneği</w:t>
      </w:r>
      <w:r w:rsidRPr="00A55DB1" w:rsidR="0030183B">
        <w:rPr>
          <w:sz w:val="18"/>
        </w:rPr>
        <w:t xml:space="preserve"> </w:t>
      </w:r>
      <w:r w:rsidRPr="00A55DB1">
        <w:rPr>
          <w:sz w:val="18"/>
        </w:rPr>
        <w:t>var.</w:t>
      </w:r>
    </w:p>
    <w:p w:rsidRPr="00A55DB1" w:rsidR="00286344" w:rsidP="00A55DB1" w:rsidRDefault="00286344">
      <w:pPr>
        <w:pStyle w:val="GENELKURUL"/>
        <w:spacing w:line="240" w:lineRule="auto"/>
        <w:rPr>
          <w:sz w:val="18"/>
        </w:rPr>
      </w:pPr>
      <w:r w:rsidRPr="00A55DB1">
        <w:rPr>
          <w:sz w:val="18"/>
        </w:rPr>
        <w:t>Bakın,</w:t>
      </w:r>
      <w:r w:rsidRPr="00A55DB1" w:rsidR="0030183B">
        <w:rPr>
          <w:sz w:val="18"/>
        </w:rPr>
        <w:t xml:space="preserve"> </w:t>
      </w:r>
      <w:r w:rsidRPr="00A55DB1">
        <w:rPr>
          <w:sz w:val="18"/>
        </w:rPr>
        <w:t>tüm</w:t>
      </w:r>
      <w:r w:rsidRPr="00A55DB1" w:rsidR="0030183B">
        <w:rPr>
          <w:sz w:val="18"/>
        </w:rPr>
        <w:t xml:space="preserve"> </w:t>
      </w:r>
      <w:r w:rsidRPr="00A55DB1">
        <w:rPr>
          <w:sz w:val="18"/>
        </w:rPr>
        <w:t>darbelerin</w:t>
      </w:r>
      <w:r w:rsidRPr="00A55DB1" w:rsidR="0030183B">
        <w:rPr>
          <w:sz w:val="18"/>
        </w:rPr>
        <w:t xml:space="preserve"> </w:t>
      </w:r>
      <w:r w:rsidRPr="00A55DB1">
        <w:rPr>
          <w:sz w:val="18"/>
        </w:rPr>
        <w:t>arkasında</w:t>
      </w:r>
      <w:r w:rsidRPr="00A55DB1" w:rsidR="0030183B">
        <w:rPr>
          <w:sz w:val="18"/>
        </w:rPr>
        <w:t xml:space="preserve"> </w:t>
      </w:r>
      <w:r w:rsidRPr="00A55DB1">
        <w:rPr>
          <w:sz w:val="18"/>
        </w:rPr>
        <w:t>olan</w:t>
      </w:r>
      <w:r w:rsidRPr="00A55DB1" w:rsidR="0030183B">
        <w:rPr>
          <w:sz w:val="18"/>
        </w:rPr>
        <w:t xml:space="preserve"> </w:t>
      </w:r>
      <w:r w:rsidRPr="00A55DB1">
        <w:rPr>
          <w:sz w:val="18"/>
        </w:rPr>
        <w:t>o</w:t>
      </w:r>
      <w:r w:rsidRPr="00A55DB1" w:rsidR="0030183B">
        <w:rPr>
          <w:sz w:val="18"/>
        </w:rPr>
        <w:t xml:space="preserve"> </w:t>
      </w:r>
      <w:r w:rsidRPr="00A55DB1">
        <w:rPr>
          <w:sz w:val="18"/>
        </w:rPr>
        <w:t>karanlık</w:t>
      </w:r>
      <w:r w:rsidRPr="00A55DB1" w:rsidR="0030183B">
        <w:rPr>
          <w:sz w:val="18"/>
        </w:rPr>
        <w:t xml:space="preserve"> </w:t>
      </w:r>
      <w:r w:rsidRPr="00A55DB1">
        <w:rPr>
          <w:sz w:val="18"/>
        </w:rPr>
        <w:t>akıllarla</w:t>
      </w:r>
      <w:r w:rsidRPr="00A55DB1" w:rsidR="0030183B">
        <w:rPr>
          <w:sz w:val="18"/>
        </w:rPr>
        <w:t xml:space="preserve"> </w:t>
      </w:r>
      <w:r w:rsidRPr="00A55DB1">
        <w:rPr>
          <w:sz w:val="18"/>
        </w:rPr>
        <w:t>bugün</w:t>
      </w:r>
      <w:r w:rsidRPr="00A55DB1" w:rsidR="0030183B">
        <w:rPr>
          <w:sz w:val="18"/>
        </w:rPr>
        <w:t xml:space="preserve"> </w:t>
      </w:r>
      <w:r w:rsidRPr="00A55DB1">
        <w:rPr>
          <w:sz w:val="18"/>
        </w:rPr>
        <w:t>iş</w:t>
      </w:r>
      <w:r w:rsidRPr="00A55DB1" w:rsidR="0030183B">
        <w:rPr>
          <w:sz w:val="18"/>
        </w:rPr>
        <w:t xml:space="preserve"> </w:t>
      </w:r>
      <w:r w:rsidRPr="00A55DB1">
        <w:rPr>
          <w:sz w:val="18"/>
        </w:rPr>
        <w:t>tutuyorsunuz.</w:t>
      </w:r>
      <w:r w:rsidRPr="00A55DB1" w:rsidR="0030183B">
        <w:rPr>
          <w:sz w:val="18"/>
        </w:rPr>
        <w:t xml:space="preserve"> </w:t>
      </w:r>
      <w:r w:rsidRPr="00A55DB1">
        <w:rPr>
          <w:sz w:val="18"/>
        </w:rPr>
        <w:t>Yine</w:t>
      </w:r>
      <w:r w:rsidRPr="00A55DB1" w:rsidR="0030183B">
        <w:rPr>
          <w:sz w:val="18"/>
        </w:rPr>
        <w:t xml:space="preserve"> </w:t>
      </w:r>
      <w:r w:rsidRPr="00A55DB1">
        <w:rPr>
          <w:sz w:val="18"/>
        </w:rPr>
        <w:t>geçmişte</w:t>
      </w:r>
      <w:r w:rsidRPr="00A55DB1" w:rsidR="0030183B">
        <w:rPr>
          <w:sz w:val="18"/>
        </w:rPr>
        <w:t xml:space="preserve"> </w:t>
      </w:r>
      <w:r w:rsidRPr="00A55DB1">
        <w:rPr>
          <w:sz w:val="18"/>
        </w:rPr>
        <w:t>olduğu</w:t>
      </w:r>
      <w:r w:rsidRPr="00A55DB1" w:rsidR="0030183B">
        <w:rPr>
          <w:sz w:val="18"/>
        </w:rPr>
        <w:t xml:space="preserve"> </w:t>
      </w:r>
      <w:r w:rsidRPr="00A55DB1">
        <w:rPr>
          <w:sz w:val="18"/>
        </w:rPr>
        <w:t>gibi</w:t>
      </w:r>
      <w:r w:rsidRPr="00A55DB1" w:rsidR="0030183B">
        <w:rPr>
          <w:sz w:val="18"/>
        </w:rPr>
        <w:t xml:space="preserve"> </w:t>
      </w:r>
      <w:r w:rsidRPr="00A55DB1">
        <w:rPr>
          <w:sz w:val="18"/>
        </w:rPr>
        <w:t>“Vay</w:t>
      </w:r>
      <w:r w:rsidRPr="00A55DB1" w:rsidR="0030183B">
        <w:rPr>
          <w:sz w:val="18"/>
        </w:rPr>
        <w:t xml:space="preserve"> </w:t>
      </w:r>
      <w:r w:rsidRPr="00A55DB1">
        <w:rPr>
          <w:sz w:val="18"/>
        </w:rPr>
        <w:t>yanıldık,</w:t>
      </w:r>
      <w:r w:rsidRPr="00A55DB1" w:rsidR="0030183B">
        <w:rPr>
          <w:sz w:val="18"/>
        </w:rPr>
        <w:t xml:space="preserve"> </w:t>
      </w:r>
      <w:r w:rsidRPr="00A55DB1">
        <w:rPr>
          <w:sz w:val="18"/>
        </w:rPr>
        <w:t>kandırıldık.”</w:t>
      </w:r>
      <w:r w:rsidRPr="00A55DB1" w:rsidR="0030183B">
        <w:rPr>
          <w:sz w:val="18"/>
        </w:rPr>
        <w:t xml:space="preserve"> </w:t>
      </w:r>
      <w:r w:rsidRPr="00A55DB1">
        <w:rPr>
          <w:sz w:val="18"/>
        </w:rPr>
        <w:t>demeyin</w:t>
      </w:r>
      <w:r w:rsidRPr="00A55DB1" w:rsidR="0030183B">
        <w:rPr>
          <w:sz w:val="18"/>
        </w:rPr>
        <w:t xml:space="preserve"> </w:t>
      </w:r>
      <w:r w:rsidRPr="00A55DB1">
        <w:rPr>
          <w:sz w:val="18"/>
        </w:rPr>
        <w:t>diye</w:t>
      </w:r>
      <w:r w:rsidRPr="00A55DB1" w:rsidR="0030183B">
        <w:rPr>
          <w:sz w:val="18"/>
        </w:rPr>
        <w:t xml:space="preserve"> </w:t>
      </w:r>
      <w:r w:rsidRPr="00A55DB1">
        <w:rPr>
          <w:sz w:val="18"/>
        </w:rPr>
        <w:t>sizi</w:t>
      </w:r>
      <w:r w:rsidRPr="00A55DB1" w:rsidR="0030183B">
        <w:rPr>
          <w:sz w:val="18"/>
        </w:rPr>
        <w:t xml:space="preserve"> </w:t>
      </w:r>
      <w:r w:rsidRPr="00A55DB1">
        <w:rPr>
          <w:sz w:val="18"/>
        </w:rPr>
        <w:t>bir</w:t>
      </w:r>
      <w:r w:rsidRPr="00A55DB1" w:rsidR="0030183B">
        <w:rPr>
          <w:sz w:val="18"/>
        </w:rPr>
        <w:t xml:space="preserve"> </w:t>
      </w:r>
      <w:r w:rsidRPr="00A55DB1">
        <w:rPr>
          <w:sz w:val="18"/>
        </w:rPr>
        <w:t>kez</w:t>
      </w:r>
      <w:r w:rsidRPr="00A55DB1" w:rsidR="0030183B">
        <w:rPr>
          <w:sz w:val="18"/>
        </w:rPr>
        <w:t xml:space="preserve"> </w:t>
      </w:r>
      <w:r w:rsidRPr="00A55DB1">
        <w:rPr>
          <w:sz w:val="18"/>
        </w:rPr>
        <w:t>daha</w:t>
      </w:r>
      <w:r w:rsidRPr="00A55DB1" w:rsidR="0030183B">
        <w:rPr>
          <w:sz w:val="18"/>
        </w:rPr>
        <w:t xml:space="preserve"> </w:t>
      </w:r>
      <w:r w:rsidRPr="00A55DB1">
        <w:rPr>
          <w:sz w:val="18"/>
        </w:rPr>
        <w:t>burada</w:t>
      </w:r>
      <w:r w:rsidRPr="00A55DB1" w:rsidR="0030183B">
        <w:rPr>
          <w:sz w:val="18"/>
        </w:rPr>
        <w:t xml:space="preserve"> </w:t>
      </w:r>
      <w:r w:rsidRPr="00A55DB1">
        <w:rPr>
          <w:sz w:val="18"/>
        </w:rPr>
        <w:t>uyaralım:</w:t>
      </w:r>
      <w:r w:rsidRPr="00A55DB1" w:rsidR="0030183B">
        <w:rPr>
          <w:sz w:val="18"/>
        </w:rPr>
        <w:t xml:space="preserve"> </w:t>
      </w:r>
      <w:r w:rsidRPr="00A55DB1">
        <w:rPr>
          <w:sz w:val="18"/>
        </w:rPr>
        <w:t>Bu</w:t>
      </w:r>
      <w:r w:rsidRPr="00A55DB1" w:rsidR="0030183B">
        <w:rPr>
          <w:sz w:val="18"/>
        </w:rPr>
        <w:t xml:space="preserve"> </w:t>
      </w:r>
      <w:r w:rsidRPr="00A55DB1">
        <w:rPr>
          <w:sz w:val="18"/>
        </w:rPr>
        <w:t>gittiğiniz</w:t>
      </w:r>
      <w:r w:rsidRPr="00A55DB1" w:rsidR="0030183B">
        <w:rPr>
          <w:sz w:val="18"/>
        </w:rPr>
        <w:t xml:space="preserve"> </w:t>
      </w:r>
      <w:r w:rsidRPr="00A55DB1">
        <w:rPr>
          <w:sz w:val="18"/>
        </w:rPr>
        <w:t>yol</w:t>
      </w:r>
      <w:r w:rsidRPr="00A55DB1" w:rsidR="0030183B">
        <w:rPr>
          <w:sz w:val="18"/>
        </w:rPr>
        <w:t xml:space="preserve"> </w:t>
      </w:r>
      <w:r w:rsidRPr="00A55DB1">
        <w:rPr>
          <w:sz w:val="18"/>
        </w:rPr>
        <w:t>yol</w:t>
      </w:r>
      <w:r w:rsidRPr="00A55DB1" w:rsidR="0030183B">
        <w:rPr>
          <w:sz w:val="18"/>
        </w:rPr>
        <w:t xml:space="preserve"> </w:t>
      </w:r>
      <w:r w:rsidRPr="00A55DB1">
        <w:rPr>
          <w:sz w:val="18"/>
        </w:rPr>
        <w:t>değil.</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Değerli</w:t>
      </w:r>
      <w:r w:rsidRPr="00A55DB1" w:rsidR="0030183B">
        <w:rPr>
          <w:sz w:val="18"/>
        </w:rPr>
        <w:t xml:space="preserve"> </w:t>
      </w:r>
      <w:r w:rsidRPr="00A55DB1">
        <w:rPr>
          <w:sz w:val="18"/>
        </w:rPr>
        <w:t>arkadaşlar,</w:t>
      </w:r>
      <w:r w:rsidRPr="00A55DB1" w:rsidR="0030183B">
        <w:rPr>
          <w:sz w:val="18"/>
        </w:rPr>
        <w:t xml:space="preserve"> </w:t>
      </w:r>
      <w:r w:rsidRPr="00A55DB1">
        <w:rPr>
          <w:sz w:val="18"/>
        </w:rPr>
        <w:t>sizin</w:t>
      </w:r>
      <w:r w:rsidRPr="00A55DB1" w:rsidR="0030183B">
        <w:rPr>
          <w:sz w:val="18"/>
        </w:rPr>
        <w:t xml:space="preserve"> </w:t>
      </w:r>
      <w:r w:rsidRPr="00A55DB1">
        <w:rPr>
          <w:sz w:val="18"/>
        </w:rPr>
        <w:t>yaptıklarınız</w:t>
      </w:r>
      <w:r w:rsidRPr="00A55DB1" w:rsidR="0030183B">
        <w:rPr>
          <w:sz w:val="18"/>
        </w:rPr>
        <w:t xml:space="preserve"> </w:t>
      </w:r>
      <w:r w:rsidRPr="00A55DB1">
        <w:rPr>
          <w:sz w:val="18"/>
        </w:rPr>
        <w:t>saymakla</w:t>
      </w:r>
      <w:r w:rsidRPr="00A55DB1" w:rsidR="0030183B">
        <w:rPr>
          <w:sz w:val="18"/>
        </w:rPr>
        <w:t xml:space="preserve"> </w:t>
      </w:r>
      <w:r w:rsidRPr="00A55DB1">
        <w:rPr>
          <w:sz w:val="18"/>
        </w:rPr>
        <w:t>bitmiyor</w:t>
      </w:r>
      <w:r w:rsidRPr="00A55DB1" w:rsidR="0030183B">
        <w:rPr>
          <w:sz w:val="18"/>
        </w:rPr>
        <w:t xml:space="preserve"> </w:t>
      </w:r>
      <w:r w:rsidRPr="00A55DB1">
        <w:rPr>
          <w:sz w:val="18"/>
        </w:rPr>
        <w:t>maalesef.</w:t>
      </w:r>
      <w:r w:rsidRPr="00A55DB1" w:rsidR="0030183B">
        <w:rPr>
          <w:sz w:val="18"/>
        </w:rPr>
        <w:t xml:space="preserve"> </w:t>
      </w:r>
      <w:r w:rsidRPr="00A55DB1">
        <w:rPr>
          <w:sz w:val="18"/>
        </w:rPr>
        <w:t>Yine,</w:t>
      </w:r>
      <w:r w:rsidRPr="00A55DB1" w:rsidR="0030183B">
        <w:rPr>
          <w:sz w:val="18"/>
        </w:rPr>
        <w:t xml:space="preserve"> </w:t>
      </w:r>
      <w:r w:rsidRPr="00A55DB1">
        <w:rPr>
          <w:sz w:val="18"/>
        </w:rPr>
        <w:t>bu</w:t>
      </w:r>
      <w:r w:rsidRPr="00A55DB1" w:rsidR="0030183B">
        <w:rPr>
          <w:sz w:val="18"/>
        </w:rPr>
        <w:t xml:space="preserve"> </w:t>
      </w:r>
      <w:r w:rsidRPr="00A55DB1">
        <w:rPr>
          <w:sz w:val="18"/>
        </w:rPr>
        <w:t>ülkede</w:t>
      </w:r>
      <w:r w:rsidRPr="00A55DB1" w:rsidR="0030183B">
        <w:rPr>
          <w:sz w:val="18"/>
        </w:rPr>
        <w:t xml:space="preserve"> </w:t>
      </w:r>
      <w:r w:rsidRPr="00A55DB1">
        <w:rPr>
          <w:sz w:val="18"/>
        </w:rPr>
        <w:t>en</w:t>
      </w:r>
      <w:r w:rsidRPr="00A55DB1" w:rsidR="0030183B">
        <w:rPr>
          <w:sz w:val="18"/>
        </w:rPr>
        <w:t xml:space="preserve"> </w:t>
      </w:r>
      <w:r w:rsidRPr="00A55DB1">
        <w:rPr>
          <w:sz w:val="18"/>
        </w:rPr>
        <w:t>başta</w:t>
      </w:r>
      <w:r w:rsidRPr="00A55DB1" w:rsidR="0030183B">
        <w:rPr>
          <w:sz w:val="18"/>
        </w:rPr>
        <w:t xml:space="preserve"> </w:t>
      </w:r>
      <w:r w:rsidRPr="00A55DB1">
        <w:rPr>
          <w:sz w:val="18"/>
        </w:rPr>
        <w:t>adaleti</w:t>
      </w:r>
      <w:r w:rsidRPr="00A55DB1" w:rsidR="0030183B">
        <w:rPr>
          <w:sz w:val="18"/>
        </w:rPr>
        <w:t xml:space="preserve"> </w:t>
      </w:r>
      <w:r w:rsidRPr="00A55DB1">
        <w:rPr>
          <w:sz w:val="18"/>
        </w:rPr>
        <w:t>öldürdünüz.</w:t>
      </w:r>
      <w:r w:rsidRPr="00A55DB1" w:rsidR="0030183B">
        <w:rPr>
          <w:sz w:val="18"/>
        </w:rPr>
        <w:t xml:space="preserve"> </w:t>
      </w:r>
      <w:r w:rsidRPr="00A55DB1">
        <w:rPr>
          <w:sz w:val="18"/>
        </w:rPr>
        <w:t>Kürtlere,</w:t>
      </w:r>
      <w:r w:rsidRPr="00A55DB1" w:rsidR="0030183B">
        <w:rPr>
          <w:sz w:val="18"/>
        </w:rPr>
        <w:t xml:space="preserve"> </w:t>
      </w:r>
      <w:r w:rsidRPr="00A55DB1">
        <w:rPr>
          <w:sz w:val="18"/>
        </w:rPr>
        <w:t>muhaliflere,</w:t>
      </w:r>
      <w:r w:rsidRPr="00A55DB1" w:rsidR="0030183B">
        <w:rPr>
          <w:sz w:val="18"/>
        </w:rPr>
        <w:t xml:space="preserve"> </w:t>
      </w:r>
      <w:r w:rsidRPr="00A55DB1">
        <w:rPr>
          <w:sz w:val="18"/>
        </w:rPr>
        <w:t>kadınlara</w:t>
      </w:r>
      <w:r w:rsidRPr="00A55DB1" w:rsidR="0030183B">
        <w:rPr>
          <w:sz w:val="18"/>
        </w:rPr>
        <w:t xml:space="preserve"> </w:t>
      </w:r>
      <w:r w:rsidRPr="00A55DB1">
        <w:rPr>
          <w:sz w:val="18"/>
        </w:rPr>
        <w:t>düşman</w:t>
      </w:r>
      <w:r w:rsidRPr="00A55DB1" w:rsidR="0030183B">
        <w:rPr>
          <w:sz w:val="18"/>
        </w:rPr>
        <w:t xml:space="preserve"> </w:t>
      </w:r>
      <w:r w:rsidRPr="00A55DB1">
        <w:rPr>
          <w:sz w:val="18"/>
        </w:rPr>
        <w:t>hukuku</w:t>
      </w:r>
      <w:r w:rsidRPr="00A55DB1" w:rsidR="0030183B">
        <w:rPr>
          <w:sz w:val="18"/>
        </w:rPr>
        <w:t xml:space="preserve"> </w:t>
      </w:r>
      <w:r w:rsidRPr="00A55DB1">
        <w:rPr>
          <w:sz w:val="18"/>
        </w:rPr>
        <w:t>uyguluyorsunuz.</w:t>
      </w:r>
      <w:r w:rsidRPr="00A55DB1" w:rsidR="0030183B">
        <w:rPr>
          <w:sz w:val="18"/>
        </w:rPr>
        <w:t xml:space="preserve"> </w:t>
      </w:r>
      <w:r w:rsidRPr="00A55DB1">
        <w:rPr>
          <w:sz w:val="18"/>
        </w:rPr>
        <w:t>En</w:t>
      </w:r>
      <w:r w:rsidRPr="00A55DB1" w:rsidR="0030183B">
        <w:rPr>
          <w:sz w:val="18"/>
        </w:rPr>
        <w:t xml:space="preserve"> </w:t>
      </w:r>
      <w:r w:rsidRPr="00A55DB1">
        <w:rPr>
          <w:sz w:val="18"/>
        </w:rPr>
        <w:t>bariz</w:t>
      </w:r>
      <w:r w:rsidRPr="00A55DB1" w:rsidR="0030183B">
        <w:rPr>
          <w:sz w:val="18"/>
        </w:rPr>
        <w:t xml:space="preserve"> </w:t>
      </w:r>
      <w:r w:rsidRPr="00A55DB1">
        <w:rPr>
          <w:sz w:val="18"/>
        </w:rPr>
        <w:t>örneklerini</w:t>
      </w:r>
      <w:r w:rsidRPr="00A55DB1" w:rsidR="0030183B">
        <w:rPr>
          <w:sz w:val="18"/>
        </w:rPr>
        <w:t xml:space="preserve"> </w:t>
      </w:r>
      <w:r w:rsidRPr="00A55DB1">
        <w:rPr>
          <w:sz w:val="18"/>
        </w:rPr>
        <w:t>corona</w:t>
      </w:r>
      <w:r w:rsidRPr="00A55DB1" w:rsidR="0030183B">
        <w:rPr>
          <w:sz w:val="18"/>
        </w:rPr>
        <w:t xml:space="preserve"> </w:t>
      </w:r>
      <w:r w:rsidRPr="00A55DB1">
        <w:rPr>
          <w:sz w:val="18"/>
        </w:rPr>
        <w:t>sürecinde</w:t>
      </w:r>
      <w:r w:rsidRPr="00A55DB1" w:rsidR="0030183B">
        <w:rPr>
          <w:sz w:val="18"/>
        </w:rPr>
        <w:t xml:space="preserve"> </w:t>
      </w:r>
      <w:r w:rsidRPr="00A55DB1">
        <w:rPr>
          <w:sz w:val="18"/>
        </w:rPr>
        <w:t>yaşadık.</w:t>
      </w:r>
      <w:r w:rsidRPr="00A55DB1" w:rsidR="0030183B">
        <w:rPr>
          <w:sz w:val="18"/>
        </w:rPr>
        <w:t xml:space="preserve"> </w:t>
      </w:r>
      <w:r w:rsidRPr="00A55DB1">
        <w:rPr>
          <w:sz w:val="18"/>
        </w:rPr>
        <w:t>Bakın,</w:t>
      </w:r>
      <w:r w:rsidRPr="00A55DB1" w:rsidR="0030183B">
        <w:rPr>
          <w:sz w:val="18"/>
        </w:rPr>
        <w:t xml:space="preserve"> </w:t>
      </w:r>
      <w:r w:rsidRPr="00A55DB1">
        <w:rPr>
          <w:sz w:val="18"/>
        </w:rPr>
        <w:t>coronadan</w:t>
      </w:r>
      <w:r w:rsidRPr="00A55DB1" w:rsidR="0030183B">
        <w:rPr>
          <w:sz w:val="18"/>
        </w:rPr>
        <w:t xml:space="preserve"> </w:t>
      </w:r>
      <w:r w:rsidRPr="00A55DB1">
        <w:rPr>
          <w:sz w:val="18"/>
        </w:rPr>
        <w:t>kaynaklı</w:t>
      </w:r>
      <w:r w:rsidRPr="00A55DB1" w:rsidR="0030183B">
        <w:rPr>
          <w:sz w:val="18"/>
        </w:rPr>
        <w:t xml:space="preserve"> </w:t>
      </w:r>
      <w:r w:rsidRPr="00A55DB1">
        <w:rPr>
          <w:sz w:val="18"/>
        </w:rPr>
        <w:t>onlarca</w:t>
      </w:r>
      <w:r w:rsidRPr="00A55DB1" w:rsidR="0030183B">
        <w:rPr>
          <w:sz w:val="18"/>
        </w:rPr>
        <w:t xml:space="preserve"> </w:t>
      </w:r>
      <w:r w:rsidRPr="00A55DB1">
        <w:rPr>
          <w:sz w:val="18"/>
        </w:rPr>
        <w:t>kişiyi</w:t>
      </w:r>
      <w:r w:rsidRPr="00A55DB1" w:rsidR="0030183B">
        <w:rPr>
          <w:sz w:val="18"/>
        </w:rPr>
        <w:t xml:space="preserve"> </w:t>
      </w:r>
      <w:r w:rsidRPr="00A55DB1">
        <w:rPr>
          <w:sz w:val="18"/>
        </w:rPr>
        <w:t>tahliye</w:t>
      </w:r>
      <w:r w:rsidRPr="00A55DB1" w:rsidR="0030183B">
        <w:rPr>
          <w:sz w:val="18"/>
        </w:rPr>
        <w:t xml:space="preserve"> </w:t>
      </w:r>
      <w:r w:rsidRPr="00A55DB1">
        <w:rPr>
          <w:sz w:val="18"/>
        </w:rPr>
        <w:t>ettiniz.</w:t>
      </w:r>
      <w:r w:rsidRPr="00A55DB1" w:rsidR="0030183B">
        <w:rPr>
          <w:sz w:val="18"/>
        </w:rPr>
        <w:t xml:space="preserve"> </w:t>
      </w:r>
      <w:r w:rsidRPr="00A55DB1">
        <w:rPr>
          <w:sz w:val="18"/>
        </w:rPr>
        <w:t>Peki,</w:t>
      </w:r>
      <w:r w:rsidRPr="00A55DB1" w:rsidR="0030183B">
        <w:rPr>
          <w:sz w:val="18"/>
        </w:rPr>
        <w:t xml:space="preserve"> </w:t>
      </w:r>
      <w:r w:rsidRPr="00A55DB1">
        <w:rPr>
          <w:sz w:val="18"/>
        </w:rPr>
        <w:t>Musa</w:t>
      </w:r>
      <w:r w:rsidRPr="00A55DB1" w:rsidR="0030183B">
        <w:rPr>
          <w:sz w:val="18"/>
        </w:rPr>
        <w:t xml:space="preserve"> </w:t>
      </w:r>
      <w:r w:rsidRPr="00A55DB1">
        <w:rPr>
          <w:sz w:val="18"/>
        </w:rPr>
        <w:t>Farisoğulları</w:t>
      </w:r>
      <w:r w:rsidRPr="00A55DB1" w:rsidR="0030183B">
        <w:rPr>
          <w:sz w:val="18"/>
        </w:rPr>
        <w:t xml:space="preserve"> </w:t>
      </w:r>
      <w:r w:rsidRPr="00A55DB1">
        <w:rPr>
          <w:sz w:val="18"/>
        </w:rPr>
        <w:t>hem</w:t>
      </w:r>
      <w:r w:rsidRPr="00A55DB1" w:rsidR="0030183B">
        <w:rPr>
          <w:sz w:val="18"/>
        </w:rPr>
        <w:t xml:space="preserve"> </w:t>
      </w:r>
      <w:r w:rsidRPr="00A55DB1">
        <w:rPr>
          <w:sz w:val="18"/>
        </w:rPr>
        <w:t>milletvekili</w:t>
      </w:r>
      <w:r w:rsidRPr="00A55DB1" w:rsidR="0030183B">
        <w:rPr>
          <w:sz w:val="18"/>
        </w:rPr>
        <w:t xml:space="preserve"> </w:t>
      </w:r>
      <w:r w:rsidRPr="00A55DB1">
        <w:rPr>
          <w:sz w:val="18"/>
        </w:rPr>
        <w:t>hem</w:t>
      </w:r>
      <w:r w:rsidRPr="00A55DB1" w:rsidR="0030183B">
        <w:rPr>
          <w:sz w:val="18"/>
        </w:rPr>
        <w:t xml:space="preserve"> </w:t>
      </w:r>
      <w:r w:rsidRPr="00A55DB1">
        <w:rPr>
          <w:sz w:val="18"/>
        </w:rPr>
        <w:t>kronik</w:t>
      </w:r>
      <w:r w:rsidRPr="00A55DB1" w:rsidR="0030183B">
        <w:rPr>
          <w:sz w:val="18"/>
        </w:rPr>
        <w:t xml:space="preserve"> </w:t>
      </w:r>
      <w:r w:rsidRPr="00A55DB1">
        <w:rPr>
          <w:sz w:val="18"/>
        </w:rPr>
        <w:t>hasta,</w:t>
      </w:r>
      <w:r w:rsidRPr="00A55DB1" w:rsidR="0030183B">
        <w:rPr>
          <w:sz w:val="18"/>
        </w:rPr>
        <w:t xml:space="preserve"> </w:t>
      </w:r>
      <w:r w:rsidRPr="00A55DB1">
        <w:rPr>
          <w:sz w:val="18"/>
        </w:rPr>
        <w:t>o</w:t>
      </w:r>
      <w:r w:rsidRPr="00A55DB1" w:rsidR="0030183B">
        <w:rPr>
          <w:sz w:val="18"/>
        </w:rPr>
        <w:t xml:space="preserve"> </w:t>
      </w:r>
      <w:r w:rsidRPr="00A55DB1">
        <w:rPr>
          <w:sz w:val="18"/>
        </w:rPr>
        <w:t>neden</w:t>
      </w:r>
      <w:r w:rsidRPr="00A55DB1" w:rsidR="0030183B">
        <w:rPr>
          <w:sz w:val="18"/>
        </w:rPr>
        <w:t xml:space="preserve"> </w:t>
      </w:r>
      <w:r w:rsidRPr="00A55DB1">
        <w:rPr>
          <w:sz w:val="18"/>
        </w:rPr>
        <w:t>coronadan</w:t>
      </w:r>
      <w:r w:rsidRPr="00A55DB1" w:rsidR="0030183B">
        <w:rPr>
          <w:sz w:val="18"/>
        </w:rPr>
        <w:t xml:space="preserve"> </w:t>
      </w:r>
      <w:r w:rsidRPr="00A55DB1">
        <w:rPr>
          <w:sz w:val="18"/>
        </w:rPr>
        <w:t>kaynaklı</w:t>
      </w:r>
      <w:r w:rsidRPr="00A55DB1" w:rsidR="0030183B">
        <w:rPr>
          <w:sz w:val="18"/>
        </w:rPr>
        <w:t xml:space="preserve"> </w:t>
      </w:r>
      <w:r w:rsidRPr="00A55DB1">
        <w:rPr>
          <w:sz w:val="18"/>
        </w:rPr>
        <w:t>tahliye</w:t>
      </w:r>
      <w:r w:rsidRPr="00A55DB1" w:rsidR="0030183B">
        <w:rPr>
          <w:sz w:val="18"/>
        </w:rPr>
        <w:t xml:space="preserve"> </w:t>
      </w:r>
      <w:r w:rsidRPr="00A55DB1">
        <w:rPr>
          <w:sz w:val="18"/>
        </w:rPr>
        <w:t>edilemiyor,</w:t>
      </w:r>
      <w:r w:rsidRPr="00A55DB1" w:rsidR="0030183B">
        <w:rPr>
          <w:sz w:val="18"/>
        </w:rPr>
        <w:t xml:space="preserve"> </w:t>
      </w:r>
      <w:r w:rsidRPr="00A55DB1">
        <w:rPr>
          <w:sz w:val="18"/>
        </w:rPr>
        <w:t>cezası</w:t>
      </w:r>
      <w:r w:rsidRPr="00A55DB1" w:rsidR="0030183B">
        <w:rPr>
          <w:sz w:val="18"/>
        </w:rPr>
        <w:t xml:space="preserve"> </w:t>
      </w:r>
      <w:r w:rsidRPr="00A55DB1">
        <w:rPr>
          <w:sz w:val="18"/>
        </w:rPr>
        <w:t>ertelenemiyor?</w:t>
      </w:r>
      <w:r w:rsidRPr="00A55DB1" w:rsidR="0030183B">
        <w:rPr>
          <w:sz w:val="18"/>
        </w:rPr>
        <w:t xml:space="preserve"> </w:t>
      </w:r>
      <w:r w:rsidRPr="00A55DB1">
        <w:rPr>
          <w:sz w:val="18"/>
        </w:rPr>
        <w:t>Coronaya</w:t>
      </w:r>
      <w:r w:rsidRPr="00A55DB1" w:rsidR="0030183B">
        <w:rPr>
          <w:sz w:val="18"/>
        </w:rPr>
        <w:t xml:space="preserve"> </w:t>
      </w:r>
      <w:r w:rsidRPr="00A55DB1">
        <w:rPr>
          <w:sz w:val="18"/>
        </w:rPr>
        <w:t>karşı</w:t>
      </w:r>
      <w:r w:rsidRPr="00A55DB1" w:rsidR="0030183B">
        <w:rPr>
          <w:sz w:val="18"/>
        </w:rPr>
        <w:t xml:space="preserve"> </w:t>
      </w:r>
      <w:r w:rsidRPr="00A55DB1">
        <w:rPr>
          <w:sz w:val="18"/>
        </w:rPr>
        <w:t>Kürtlerin</w:t>
      </w:r>
      <w:r w:rsidRPr="00A55DB1" w:rsidR="0030183B">
        <w:rPr>
          <w:sz w:val="18"/>
        </w:rPr>
        <w:t xml:space="preserve"> </w:t>
      </w:r>
      <w:r w:rsidRPr="00A55DB1">
        <w:rPr>
          <w:sz w:val="18"/>
        </w:rPr>
        <w:t>bağışıklığı</w:t>
      </w:r>
      <w:r w:rsidRPr="00A55DB1" w:rsidR="0030183B">
        <w:rPr>
          <w:sz w:val="18"/>
        </w:rPr>
        <w:t xml:space="preserve"> </w:t>
      </w:r>
      <w:r w:rsidRPr="00A55DB1">
        <w:rPr>
          <w:sz w:val="18"/>
        </w:rPr>
        <w:t>mı</w:t>
      </w:r>
      <w:r w:rsidRPr="00A55DB1" w:rsidR="0030183B">
        <w:rPr>
          <w:sz w:val="18"/>
        </w:rPr>
        <w:t xml:space="preserve"> </w:t>
      </w:r>
      <w:r w:rsidRPr="00A55DB1">
        <w:rPr>
          <w:sz w:val="18"/>
        </w:rPr>
        <w:t>var?</w:t>
      </w:r>
      <w:r w:rsidRPr="00A55DB1" w:rsidR="0030183B">
        <w:rPr>
          <w:sz w:val="18"/>
        </w:rPr>
        <w:t xml:space="preserve"> </w:t>
      </w:r>
      <w:r w:rsidRPr="00A55DB1">
        <w:rPr>
          <w:sz w:val="18"/>
        </w:rPr>
        <w:t>Hayır.</w:t>
      </w:r>
      <w:r w:rsidRPr="00A55DB1" w:rsidR="0030183B">
        <w:rPr>
          <w:sz w:val="18"/>
        </w:rPr>
        <w:t xml:space="preserve"> </w:t>
      </w:r>
      <w:r w:rsidRPr="00A55DB1">
        <w:rPr>
          <w:sz w:val="18"/>
        </w:rPr>
        <w:t>Corona</w:t>
      </w:r>
      <w:r w:rsidRPr="00A55DB1" w:rsidR="0030183B">
        <w:rPr>
          <w:sz w:val="18"/>
        </w:rPr>
        <w:t xml:space="preserve"> </w:t>
      </w:r>
      <w:r w:rsidRPr="00A55DB1">
        <w:rPr>
          <w:sz w:val="18"/>
        </w:rPr>
        <w:t>herkesi</w:t>
      </w:r>
      <w:r w:rsidRPr="00A55DB1" w:rsidR="0030183B">
        <w:rPr>
          <w:sz w:val="18"/>
        </w:rPr>
        <w:t xml:space="preserve"> </w:t>
      </w:r>
      <w:r w:rsidRPr="00A55DB1">
        <w:rPr>
          <w:sz w:val="18"/>
        </w:rPr>
        <w:t>etkiliyor</w:t>
      </w:r>
      <w:r w:rsidRPr="00A55DB1" w:rsidR="0030183B">
        <w:rPr>
          <w:sz w:val="18"/>
        </w:rPr>
        <w:t xml:space="preserve"> </w:t>
      </w:r>
      <w:r w:rsidRPr="00A55DB1">
        <w:rPr>
          <w:sz w:val="18"/>
        </w:rPr>
        <w:t>ama</w:t>
      </w:r>
      <w:r w:rsidRPr="00A55DB1" w:rsidR="0030183B">
        <w:rPr>
          <w:sz w:val="18"/>
        </w:rPr>
        <w:t xml:space="preserve"> </w:t>
      </w:r>
      <w:r w:rsidRPr="00A55DB1">
        <w:rPr>
          <w:sz w:val="18"/>
        </w:rPr>
        <w:t>maalesef</w:t>
      </w:r>
      <w:r w:rsidRPr="00A55DB1" w:rsidR="0030183B">
        <w:rPr>
          <w:sz w:val="18"/>
        </w:rPr>
        <w:t xml:space="preserve"> </w:t>
      </w:r>
      <w:r w:rsidRPr="00A55DB1">
        <w:rPr>
          <w:sz w:val="18"/>
        </w:rPr>
        <w:t>siz</w:t>
      </w:r>
      <w:r w:rsidRPr="00A55DB1" w:rsidR="0030183B">
        <w:rPr>
          <w:sz w:val="18"/>
        </w:rPr>
        <w:t xml:space="preserve"> </w:t>
      </w:r>
      <w:r w:rsidRPr="00A55DB1">
        <w:rPr>
          <w:sz w:val="18"/>
        </w:rPr>
        <w:t>muhaliflere,</w:t>
      </w:r>
      <w:r w:rsidRPr="00A55DB1" w:rsidR="0030183B">
        <w:rPr>
          <w:sz w:val="18"/>
        </w:rPr>
        <w:t xml:space="preserve"> </w:t>
      </w:r>
      <w:r w:rsidRPr="00A55DB1">
        <w:rPr>
          <w:sz w:val="18"/>
        </w:rPr>
        <w:t>Kürtlere</w:t>
      </w:r>
      <w:r w:rsidRPr="00A55DB1" w:rsidR="0030183B">
        <w:rPr>
          <w:sz w:val="18"/>
        </w:rPr>
        <w:t xml:space="preserve"> </w:t>
      </w:r>
      <w:r w:rsidRPr="00A55DB1">
        <w:rPr>
          <w:sz w:val="18"/>
        </w:rPr>
        <w:t>düşmanlık</w:t>
      </w:r>
      <w:r w:rsidRPr="00A55DB1" w:rsidR="0030183B">
        <w:rPr>
          <w:sz w:val="18"/>
        </w:rPr>
        <w:t xml:space="preserve"> </w:t>
      </w:r>
      <w:r w:rsidRPr="00A55DB1">
        <w:rPr>
          <w:sz w:val="18"/>
        </w:rPr>
        <w:t>konusunda</w:t>
      </w:r>
      <w:r w:rsidRPr="00A55DB1" w:rsidR="0030183B">
        <w:rPr>
          <w:sz w:val="18"/>
        </w:rPr>
        <w:t xml:space="preserve"> </w:t>
      </w:r>
      <w:r w:rsidRPr="00A55DB1">
        <w:rPr>
          <w:sz w:val="18"/>
        </w:rPr>
        <w:t>bağışıklık</w:t>
      </w:r>
      <w:r w:rsidRPr="00A55DB1" w:rsidR="0030183B">
        <w:rPr>
          <w:sz w:val="18"/>
        </w:rPr>
        <w:t xml:space="preserve"> </w:t>
      </w:r>
      <w:r w:rsidRPr="00A55DB1">
        <w:rPr>
          <w:sz w:val="18"/>
        </w:rPr>
        <w:t>kazanmışsınız,</w:t>
      </w:r>
      <w:r w:rsidRPr="00A55DB1" w:rsidR="0030183B">
        <w:rPr>
          <w:sz w:val="18"/>
        </w:rPr>
        <w:t xml:space="preserve"> </w:t>
      </w:r>
      <w:r w:rsidRPr="00A55DB1">
        <w:rPr>
          <w:sz w:val="18"/>
        </w:rPr>
        <w:t>bu</w:t>
      </w:r>
      <w:r w:rsidRPr="00A55DB1" w:rsidR="0030183B">
        <w:rPr>
          <w:sz w:val="18"/>
        </w:rPr>
        <w:t xml:space="preserve"> </w:t>
      </w:r>
      <w:r w:rsidRPr="00A55DB1">
        <w:rPr>
          <w:sz w:val="18"/>
        </w:rPr>
        <w:t>meselenin</w:t>
      </w:r>
      <w:r w:rsidRPr="00A55DB1" w:rsidR="0030183B">
        <w:rPr>
          <w:sz w:val="18"/>
        </w:rPr>
        <w:t xml:space="preserve"> </w:t>
      </w:r>
      <w:r w:rsidRPr="00A55DB1">
        <w:rPr>
          <w:sz w:val="18"/>
        </w:rPr>
        <w:t>özü</w:t>
      </w:r>
      <w:r w:rsidRPr="00A55DB1" w:rsidR="0030183B">
        <w:rPr>
          <w:sz w:val="18"/>
        </w:rPr>
        <w:t xml:space="preserve"> </w:t>
      </w:r>
      <w:r w:rsidRPr="00A55DB1">
        <w:rPr>
          <w:sz w:val="18"/>
        </w:rPr>
        <w:t>de</w:t>
      </w:r>
      <w:r w:rsidRPr="00A55DB1" w:rsidR="0030183B">
        <w:rPr>
          <w:sz w:val="18"/>
        </w:rPr>
        <w:t xml:space="preserve"> </w:t>
      </w:r>
      <w:r w:rsidRPr="00A55DB1">
        <w:rPr>
          <w:sz w:val="18"/>
        </w:rPr>
        <w:t>budur.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Şimdi,</w:t>
      </w:r>
      <w:r w:rsidRPr="00A55DB1" w:rsidR="0030183B">
        <w:rPr>
          <w:sz w:val="18"/>
        </w:rPr>
        <w:t xml:space="preserve"> </w:t>
      </w:r>
      <w:r w:rsidRPr="00A55DB1">
        <w:rPr>
          <w:sz w:val="18"/>
        </w:rPr>
        <w:t>kalkıp</w:t>
      </w:r>
      <w:r w:rsidRPr="00A55DB1" w:rsidR="0030183B">
        <w:rPr>
          <w:sz w:val="18"/>
        </w:rPr>
        <w:t xml:space="preserve"> </w:t>
      </w:r>
      <w:r w:rsidRPr="00A55DB1">
        <w:rPr>
          <w:sz w:val="18"/>
        </w:rPr>
        <w:t>bize</w:t>
      </w:r>
      <w:r w:rsidRPr="00A55DB1" w:rsidR="0030183B">
        <w:rPr>
          <w:sz w:val="18"/>
        </w:rPr>
        <w:t xml:space="preserve"> </w:t>
      </w:r>
      <w:r w:rsidRPr="00A55DB1">
        <w:rPr>
          <w:sz w:val="18"/>
        </w:rPr>
        <w:t>yasayla,</w:t>
      </w:r>
      <w:r w:rsidRPr="00A55DB1" w:rsidR="0030183B">
        <w:rPr>
          <w:sz w:val="18"/>
        </w:rPr>
        <w:t xml:space="preserve"> </w:t>
      </w:r>
      <w:r w:rsidRPr="00A55DB1">
        <w:rPr>
          <w:sz w:val="18"/>
        </w:rPr>
        <w:t>kanunlarla</w:t>
      </w:r>
      <w:r w:rsidRPr="00A55DB1" w:rsidR="0030183B">
        <w:rPr>
          <w:sz w:val="18"/>
        </w:rPr>
        <w:t xml:space="preserve"> </w:t>
      </w:r>
      <w:r w:rsidRPr="00A55DB1">
        <w:rPr>
          <w:sz w:val="18"/>
        </w:rPr>
        <w:t>izahatlarda</w:t>
      </w:r>
      <w:r w:rsidRPr="00A55DB1" w:rsidR="0030183B">
        <w:rPr>
          <w:sz w:val="18"/>
        </w:rPr>
        <w:t xml:space="preserve"> </w:t>
      </w:r>
      <w:r w:rsidRPr="00A55DB1">
        <w:rPr>
          <w:sz w:val="18"/>
        </w:rPr>
        <w:t>bulunacaksınız</w:t>
      </w:r>
      <w:r w:rsidRPr="00A55DB1" w:rsidR="0030183B">
        <w:rPr>
          <w:sz w:val="18"/>
        </w:rPr>
        <w:t xml:space="preserve"> </w:t>
      </w:r>
      <w:r w:rsidRPr="00A55DB1">
        <w:rPr>
          <w:sz w:val="18"/>
        </w:rPr>
        <w:t>ama</w:t>
      </w:r>
      <w:r w:rsidRPr="00A55DB1" w:rsidR="0030183B">
        <w:rPr>
          <w:sz w:val="18"/>
        </w:rPr>
        <w:t xml:space="preserve"> </w:t>
      </w:r>
      <w:r w:rsidRPr="00A55DB1">
        <w:rPr>
          <w:sz w:val="18"/>
        </w:rPr>
        <w:t>biz</w:t>
      </w:r>
      <w:r w:rsidRPr="00A55DB1" w:rsidR="0030183B">
        <w:rPr>
          <w:sz w:val="18"/>
        </w:rPr>
        <w:t xml:space="preserve"> </w:t>
      </w:r>
      <w:r w:rsidRPr="00A55DB1">
        <w:rPr>
          <w:sz w:val="18"/>
        </w:rPr>
        <w:t>biliyoruz</w:t>
      </w:r>
      <w:r w:rsidRPr="00A55DB1" w:rsidR="0030183B">
        <w:rPr>
          <w:sz w:val="18"/>
        </w:rPr>
        <w:t xml:space="preserve"> </w:t>
      </w:r>
      <w:r w:rsidRPr="00A55DB1">
        <w:rPr>
          <w:sz w:val="18"/>
        </w:rPr>
        <w:t>ki</w:t>
      </w:r>
      <w:r w:rsidRPr="00A55DB1" w:rsidR="0030183B">
        <w:rPr>
          <w:sz w:val="18"/>
        </w:rPr>
        <w:t xml:space="preserve"> </w:t>
      </w:r>
      <w:r w:rsidRPr="00A55DB1">
        <w:rPr>
          <w:sz w:val="18"/>
        </w:rPr>
        <w:t>bütün</w:t>
      </w:r>
      <w:r w:rsidRPr="00A55DB1" w:rsidR="0030183B">
        <w:rPr>
          <w:sz w:val="18"/>
        </w:rPr>
        <w:t xml:space="preserve"> </w:t>
      </w:r>
      <w:r w:rsidRPr="00A55DB1">
        <w:rPr>
          <w:sz w:val="18"/>
        </w:rPr>
        <w:t>bu</w:t>
      </w:r>
      <w:r w:rsidRPr="00A55DB1" w:rsidR="0030183B">
        <w:rPr>
          <w:sz w:val="18"/>
        </w:rPr>
        <w:t xml:space="preserve"> </w:t>
      </w:r>
      <w:r w:rsidRPr="00A55DB1">
        <w:rPr>
          <w:sz w:val="18"/>
        </w:rPr>
        <w:t>yaptıklarınız</w:t>
      </w:r>
      <w:r w:rsidRPr="00A55DB1" w:rsidR="0030183B">
        <w:rPr>
          <w:sz w:val="18"/>
        </w:rPr>
        <w:t xml:space="preserve"> </w:t>
      </w:r>
      <w:r w:rsidRPr="00A55DB1">
        <w:rPr>
          <w:sz w:val="18"/>
        </w:rPr>
        <w:t>evrensel</w:t>
      </w:r>
      <w:r w:rsidRPr="00A55DB1" w:rsidR="0030183B">
        <w:rPr>
          <w:sz w:val="18"/>
        </w:rPr>
        <w:t xml:space="preserve"> </w:t>
      </w:r>
      <w:r w:rsidRPr="00A55DB1">
        <w:rPr>
          <w:sz w:val="18"/>
        </w:rPr>
        <w:t>hukuk</w:t>
      </w:r>
      <w:r w:rsidRPr="00A55DB1" w:rsidR="0030183B">
        <w:rPr>
          <w:sz w:val="18"/>
        </w:rPr>
        <w:t xml:space="preserve"> </w:t>
      </w:r>
      <w:r w:rsidRPr="00A55DB1">
        <w:rPr>
          <w:sz w:val="18"/>
        </w:rPr>
        <w:t>karşısında</w:t>
      </w:r>
      <w:r w:rsidRPr="00A55DB1" w:rsidR="0030183B">
        <w:rPr>
          <w:sz w:val="18"/>
        </w:rPr>
        <w:t xml:space="preserve"> </w:t>
      </w:r>
      <w:r w:rsidRPr="00A55DB1">
        <w:rPr>
          <w:sz w:val="18"/>
        </w:rPr>
        <w:t>suçtur.</w:t>
      </w:r>
      <w:r w:rsidRPr="00A55DB1" w:rsidR="0030183B">
        <w:rPr>
          <w:sz w:val="18"/>
        </w:rPr>
        <w:t xml:space="preserve"> </w:t>
      </w:r>
      <w:r w:rsidRPr="00A55DB1">
        <w:rPr>
          <w:sz w:val="18"/>
        </w:rPr>
        <w:t>Siz</w:t>
      </w:r>
      <w:r w:rsidRPr="00A55DB1" w:rsidR="0030183B">
        <w:rPr>
          <w:sz w:val="18"/>
        </w:rPr>
        <w:t xml:space="preserve"> </w:t>
      </w:r>
      <w:r w:rsidRPr="00A55DB1">
        <w:rPr>
          <w:sz w:val="18"/>
        </w:rPr>
        <w:t>emirlerinizle,</w:t>
      </w:r>
      <w:r w:rsidRPr="00A55DB1" w:rsidR="0030183B">
        <w:rPr>
          <w:sz w:val="18"/>
        </w:rPr>
        <w:t xml:space="preserve"> </w:t>
      </w:r>
      <w:r w:rsidRPr="00A55DB1">
        <w:rPr>
          <w:sz w:val="18"/>
        </w:rPr>
        <w:t>keyfî</w:t>
      </w:r>
      <w:r w:rsidRPr="00A55DB1" w:rsidR="0030183B">
        <w:rPr>
          <w:sz w:val="18"/>
        </w:rPr>
        <w:t xml:space="preserve"> </w:t>
      </w:r>
      <w:r w:rsidRPr="00A55DB1">
        <w:rPr>
          <w:sz w:val="18"/>
        </w:rPr>
        <w:t>uygulamalarınızla</w:t>
      </w:r>
      <w:r w:rsidRPr="00A55DB1" w:rsidR="0030183B">
        <w:rPr>
          <w:sz w:val="18"/>
        </w:rPr>
        <w:t xml:space="preserve"> </w:t>
      </w:r>
      <w:r w:rsidRPr="00A55DB1">
        <w:rPr>
          <w:sz w:val="18"/>
        </w:rPr>
        <w:t>bir</w:t>
      </w:r>
      <w:r w:rsidRPr="00A55DB1" w:rsidR="0030183B">
        <w:rPr>
          <w:sz w:val="18"/>
        </w:rPr>
        <w:t xml:space="preserve"> </w:t>
      </w:r>
      <w:r w:rsidRPr="00A55DB1">
        <w:rPr>
          <w:sz w:val="18"/>
        </w:rPr>
        <w:t>hukuk</w:t>
      </w:r>
      <w:r w:rsidRPr="00A55DB1" w:rsidR="0030183B">
        <w:rPr>
          <w:sz w:val="18"/>
        </w:rPr>
        <w:t xml:space="preserve"> </w:t>
      </w:r>
      <w:r w:rsidRPr="00A55DB1">
        <w:rPr>
          <w:sz w:val="18"/>
        </w:rPr>
        <w:t>yaratmışsınız.</w:t>
      </w:r>
      <w:r w:rsidRPr="00A55DB1" w:rsidR="0030183B">
        <w:rPr>
          <w:sz w:val="18"/>
        </w:rPr>
        <w:t xml:space="preserve"> </w:t>
      </w:r>
      <w:r w:rsidRPr="00A55DB1">
        <w:rPr>
          <w:sz w:val="18"/>
        </w:rPr>
        <w:t>Bakın,</w:t>
      </w:r>
      <w:r w:rsidRPr="00A55DB1" w:rsidR="0030183B">
        <w:rPr>
          <w:sz w:val="18"/>
        </w:rPr>
        <w:t xml:space="preserve"> </w:t>
      </w:r>
      <w:r w:rsidRPr="00A55DB1">
        <w:rPr>
          <w:sz w:val="18"/>
        </w:rPr>
        <w:t>biz</w:t>
      </w:r>
      <w:r w:rsidRPr="00A55DB1" w:rsidR="0030183B">
        <w:rPr>
          <w:sz w:val="18"/>
        </w:rPr>
        <w:t xml:space="preserve"> </w:t>
      </w:r>
      <w:r w:rsidRPr="00A55DB1">
        <w:rPr>
          <w:sz w:val="18"/>
        </w:rPr>
        <w:t>burada</w:t>
      </w:r>
      <w:r w:rsidRPr="00A55DB1" w:rsidR="0030183B">
        <w:rPr>
          <w:sz w:val="18"/>
        </w:rPr>
        <w:t xml:space="preserve"> </w:t>
      </w:r>
      <w:r w:rsidRPr="00A55DB1">
        <w:rPr>
          <w:sz w:val="18"/>
        </w:rPr>
        <w:t>onlarca</w:t>
      </w:r>
      <w:r w:rsidRPr="00A55DB1" w:rsidR="0030183B">
        <w:rPr>
          <w:sz w:val="18"/>
        </w:rPr>
        <w:t xml:space="preserve"> </w:t>
      </w:r>
      <w:r w:rsidRPr="00A55DB1">
        <w:rPr>
          <w:sz w:val="18"/>
        </w:rPr>
        <w:t>defa</w:t>
      </w:r>
      <w:r w:rsidRPr="00A55DB1" w:rsidR="0030183B">
        <w:rPr>
          <w:sz w:val="18"/>
        </w:rPr>
        <w:t xml:space="preserve"> </w:t>
      </w:r>
      <w:r w:rsidRPr="00A55DB1">
        <w:rPr>
          <w:sz w:val="18"/>
        </w:rPr>
        <w:t>söyledik,</w:t>
      </w:r>
      <w:r w:rsidRPr="00A55DB1" w:rsidR="0030183B">
        <w:rPr>
          <w:sz w:val="18"/>
        </w:rPr>
        <w:t xml:space="preserve"> </w:t>
      </w:r>
      <w:r w:rsidRPr="00A55DB1">
        <w:rPr>
          <w:sz w:val="18"/>
        </w:rPr>
        <w:t>bir</w:t>
      </w:r>
      <w:r w:rsidRPr="00A55DB1" w:rsidR="0030183B">
        <w:rPr>
          <w:sz w:val="18"/>
        </w:rPr>
        <w:t xml:space="preserve"> </w:t>
      </w:r>
      <w:r w:rsidRPr="00A55DB1">
        <w:rPr>
          <w:sz w:val="18"/>
        </w:rPr>
        <w:t>anneye</w:t>
      </w:r>
      <w:r w:rsidRPr="00A55DB1" w:rsidR="0030183B">
        <w:rPr>
          <w:sz w:val="18"/>
        </w:rPr>
        <w:t xml:space="preserve"> </w:t>
      </w:r>
      <w:r w:rsidRPr="00A55DB1">
        <w:rPr>
          <w:sz w:val="18"/>
        </w:rPr>
        <w:t>koli</w:t>
      </w:r>
      <w:r w:rsidRPr="00A55DB1" w:rsidR="0030183B">
        <w:rPr>
          <w:sz w:val="18"/>
        </w:rPr>
        <w:t xml:space="preserve"> </w:t>
      </w:r>
      <w:r w:rsidRPr="00A55DB1">
        <w:rPr>
          <w:sz w:val="18"/>
        </w:rPr>
        <w:t>içerisinde</w:t>
      </w:r>
      <w:r w:rsidRPr="00A55DB1" w:rsidR="0030183B">
        <w:rPr>
          <w:sz w:val="18"/>
        </w:rPr>
        <w:t xml:space="preserve"> </w:t>
      </w:r>
      <w:r w:rsidRPr="00A55DB1">
        <w:rPr>
          <w:sz w:val="18"/>
        </w:rPr>
        <w:t>cenaze</w:t>
      </w:r>
      <w:r w:rsidRPr="00A55DB1" w:rsidR="0030183B">
        <w:rPr>
          <w:sz w:val="18"/>
        </w:rPr>
        <w:t xml:space="preserve"> </w:t>
      </w:r>
      <w:r w:rsidRPr="00A55DB1">
        <w:rPr>
          <w:sz w:val="18"/>
        </w:rPr>
        <w:t>gönderdiniz.</w:t>
      </w:r>
      <w:r w:rsidRPr="00A55DB1" w:rsidR="0030183B">
        <w:rPr>
          <w:sz w:val="18"/>
        </w:rPr>
        <w:t xml:space="preserve"> </w:t>
      </w:r>
      <w:r w:rsidRPr="00A55DB1">
        <w:rPr>
          <w:sz w:val="18"/>
        </w:rPr>
        <w:t>E,</w:t>
      </w:r>
      <w:r w:rsidRPr="00A55DB1" w:rsidR="0030183B">
        <w:rPr>
          <w:sz w:val="18"/>
        </w:rPr>
        <w:t xml:space="preserve"> </w:t>
      </w:r>
      <w:r w:rsidRPr="00A55DB1">
        <w:rPr>
          <w:sz w:val="18"/>
        </w:rPr>
        <w:t>bu</w:t>
      </w:r>
      <w:r w:rsidRPr="00A55DB1" w:rsidR="0030183B">
        <w:rPr>
          <w:sz w:val="18"/>
        </w:rPr>
        <w:t xml:space="preserve"> </w:t>
      </w:r>
      <w:r w:rsidRPr="00A55DB1">
        <w:rPr>
          <w:sz w:val="18"/>
        </w:rPr>
        <w:t>da</w:t>
      </w:r>
      <w:r w:rsidRPr="00A55DB1" w:rsidR="0030183B">
        <w:rPr>
          <w:sz w:val="18"/>
        </w:rPr>
        <w:t xml:space="preserve"> </w:t>
      </w:r>
      <w:r w:rsidRPr="00A55DB1">
        <w:rPr>
          <w:sz w:val="18"/>
        </w:rPr>
        <w:t>hukuka</w:t>
      </w:r>
      <w:r w:rsidRPr="00A55DB1" w:rsidR="0030183B">
        <w:rPr>
          <w:sz w:val="18"/>
        </w:rPr>
        <w:t xml:space="preserve"> </w:t>
      </w:r>
      <w:r w:rsidRPr="00A55DB1">
        <w:rPr>
          <w:sz w:val="18"/>
        </w:rPr>
        <w:t>uygundu</w:t>
      </w:r>
      <w:r w:rsidRPr="00A55DB1" w:rsidR="0030183B">
        <w:rPr>
          <w:sz w:val="18"/>
        </w:rPr>
        <w:t xml:space="preserve"> </w:t>
      </w:r>
      <w:r w:rsidRPr="00A55DB1">
        <w:rPr>
          <w:sz w:val="18"/>
        </w:rPr>
        <w:t>sizin</w:t>
      </w:r>
      <w:r w:rsidRPr="00A55DB1" w:rsidR="0030183B">
        <w:rPr>
          <w:sz w:val="18"/>
        </w:rPr>
        <w:t xml:space="preserve"> </w:t>
      </w:r>
      <w:r w:rsidRPr="00A55DB1">
        <w:rPr>
          <w:sz w:val="18"/>
        </w:rPr>
        <w:t>için.</w:t>
      </w:r>
      <w:r w:rsidRPr="00A55DB1" w:rsidR="0030183B">
        <w:rPr>
          <w:sz w:val="18"/>
        </w:rPr>
        <w:t xml:space="preserve"> </w:t>
      </w:r>
      <w:r w:rsidRPr="00A55DB1">
        <w:rPr>
          <w:sz w:val="18"/>
        </w:rPr>
        <w:t>Yine</w:t>
      </w:r>
      <w:r w:rsidRPr="00A55DB1" w:rsidR="0030183B">
        <w:rPr>
          <w:sz w:val="18"/>
        </w:rPr>
        <w:t xml:space="preserve"> </w:t>
      </w:r>
      <w:r w:rsidRPr="00A55DB1">
        <w:rPr>
          <w:sz w:val="18"/>
        </w:rPr>
        <w:t>İnfaz</w:t>
      </w:r>
      <w:r w:rsidRPr="00A55DB1" w:rsidR="0030183B">
        <w:rPr>
          <w:sz w:val="18"/>
        </w:rPr>
        <w:t xml:space="preserve"> </w:t>
      </w:r>
      <w:r w:rsidRPr="00A55DB1">
        <w:rPr>
          <w:sz w:val="18"/>
        </w:rPr>
        <w:t>Yasası</w:t>
      </w:r>
      <w:r w:rsidRPr="00A55DB1" w:rsidR="0030183B">
        <w:rPr>
          <w:sz w:val="18"/>
        </w:rPr>
        <w:t xml:space="preserve"> </w:t>
      </w:r>
      <w:r w:rsidRPr="00A55DB1">
        <w:rPr>
          <w:sz w:val="18"/>
        </w:rPr>
        <w:t>geçti,</w:t>
      </w:r>
      <w:r w:rsidRPr="00A55DB1" w:rsidR="0030183B">
        <w:rPr>
          <w:sz w:val="18"/>
        </w:rPr>
        <w:t xml:space="preserve"> </w:t>
      </w:r>
      <w:r w:rsidRPr="00A55DB1">
        <w:rPr>
          <w:sz w:val="18"/>
        </w:rPr>
        <w:t>hırsızı,</w:t>
      </w:r>
      <w:r w:rsidRPr="00A55DB1" w:rsidR="0030183B">
        <w:rPr>
          <w:sz w:val="18"/>
        </w:rPr>
        <w:t xml:space="preserve"> </w:t>
      </w:r>
      <w:r w:rsidRPr="00A55DB1">
        <w:rPr>
          <w:sz w:val="18"/>
        </w:rPr>
        <w:t>arsızı,</w:t>
      </w:r>
      <w:r w:rsidRPr="00A55DB1" w:rsidR="0030183B">
        <w:rPr>
          <w:sz w:val="18"/>
        </w:rPr>
        <w:t xml:space="preserve"> </w:t>
      </w:r>
      <w:r w:rsidRPr="00A55DB1">
        <w:rPr>
          <w:sz w:val="18"/>
        </w:rPr>
        <w:t>çeteyi,</w:t>
      </w:r>
      <w:r w:rsidRPr="00A55DB1" w:rsidR="0030183B">
        <w:rPr>
          <w:sz w:val="18"/>
        </w:rPr>
        <w:t xml:space="preserve"> </w:t>
      </w:r>
      <w:r w:rsidRPr="00A55DB1">
        <w:rPr>
          <w:sz w:val="18"/>
        </w:rPr>
        <w:t>mafyayı</w:t>
      </w:r>
      <w:r w:rsidRPr="00A55DB1" w:rsidR="0030183B">
        <w:rPr>
          <w:sz w:val="18"/>
        </w:rPr>
        <w:t xml:space="preserve"> </w:t>
      </w:r>
      <w:r w:rsidRPr="00A55DB1">
        <w:rPr>
          <w:sz w:val="18"/>
        </w:rPr>
        <w:t>bıraktınız</w:t>
      </w:r>
      <w:r w:rsidRPr="00A55DB1" w:rsidR="0030183B">
        <w:rPr>
          <w:sz w:val="18"/>
        </w:rPr>
        <w:t xml:space="preserve"> </w:t>
      </w:r>
      <w:r w:rsidRPr="00A55DB1">
        <w:rPr>
          <w:sz w:val="18"/>
        </w:rPr>
        <w:t>ama</w:t>
      </w:r>
      <w:r w:rsidRPr="00A55DB1" w:rsidR="0030183B">
        <w:rPr>
          <w:sz w:val="18"/>
        </w:rPr>
        <w:t xml:space="preserve"> </w:t>
      </w:r>
      <w:r w:rsidRPr="00A55DB1">
        <w:rPr>
          <w:sz w:val="18"/>
        </w:rPr>
        <w:t>muhaliflerinizi,</w:t>
      </w:r>
      <w:r w:rsidRPr="00A55DB1" w:rsidR="0030183B">
        <w:rPr>
          <w:sz w:val="18"/>
        </w:rPr>
        <w:t xml:space="preserve"> </w:t>
      </w:r>
      <w:r w:rsidRPr="00A55DB1">
        <w:rPr>
          <w:sz w:val="18"/>
        </w:rPr>
        <w:t>hasta,</w:t>
      </w:r>
      <w:r w:rsidRPr="00A55DB1" w:rsidR="0030183B">
        <w:rPr>
          <w:sz w:val="18"/>
        </w:rPr>
        <w:t xml:space="preserve"> </w:t>
      </w:r>
      <w:r w:rsidRPr="00A55DB1">
        <w:rPr>
          <w:sz w:val="18"/>
        </w:rPr>
        <w:t>ölüm</w:t>
      </w:r>
      <w:r w:rsidRPr="00A55DB1" w:rsidR="0030183B">
        <w:rPr>
          <w:sz w:val="18"/>
        </w:rPr>
        <w:t xml:space="preserve"> </w:t>
      </w:r>
      <w:r w:rsidRPr="00A55DB1">
        <w:rPr>
          <w:sz w:val="18"/>
        </w:rPr>
        <w:t>döşeğindeki</w:t>
      </w:r>
      <w:r w:rsidRPr="00A55DB1" w:rsidR="0030183B">
        <w:rPr>
          <w:sz w:val="18"/>
        </w:rPr>
        <w:t xml:space="preserve"> </w:t>
      </w:r>
      <w:r w:rsidRPr="00A55DB1">
        <w:rPr>
          <w:sz w:val="18"/>
        </w:rPr>
        <w:t>muhalifi,</w:t>
      </w:r>
      <w:r w:rsidRPr="00A55DB1" w:rsidR="0030183B">
        <w:rPr>
          <w:sz w:val="18"/>
        </w:rPr>
        <w:t xml:space="preserve"> </w:t>
      </w:r>
      <w:r w:rsidRPr="00A55DB1">
        <w:rPr>
          <w:sz w:val="18"/>
        </w:rPr>
        <w:t>tutukluyu</w:t>
      </w:r>
      <w:r w:rsidRPr="00A55DB1" w:rsidR="0030183B">
        <w:rPr>
          <w:sz w:val="18"/>
        </w:rPr>
        <w:t xml:space="preserve"> </w:t>
      </w:r>
      <w:r w:rsidRPr="00A55DB1">
        <w:rPr>
          <w:sz w:val="18"/>
        </w:rPr>
        <w:t>bırakmadınız,</w:t>
      </w:r>
      <w:r w:rsidRPr="00A55DB1" w:rsidR="0030183B">
        <w:rPr>
          <w:sz w:val="18"/>
        </w:rPr>
        <w:t xml:space="preserve"> </w:t>
      </w:r>
      <w:r w:rsidRPr="00A55DB1">
        <w:rPr>
          <w:sz w:val="18"/>
        </w:rPr>
        <w:t>yaşlı</w:t>
      </w:r>
      <w:r w:rsidRPr="00A55DB1" w:rsidR="0030183B">
        <w:rPr>
          <w:sz w:val="18"/>
        </w:rPr>
        <w:t xml:space="preserve"> </w:t>
      </w:r>
      <w:r w:rsidRPr="00A55DB1">
        <w:rPr>
          <w:sz w:val="18"/>
        </w:rPr>
        <w:t>insanları</w:t>
      </w:r>
      <w:r w:rsidRPr="00A55DB1" w:rsidR="0030183B">
        <w:rPr>
          <w:sz w:val="18"/>
        </w:rPr>
        <w:t xml:space="preserve"> </w:t>
      </w:r>
      <w:r w:rsidRPr="00A55DB1">
        <w:rPr>
          <w:sz w:val="18"/>
        </w:rPr>
        <w:t>bırakmadınız.</w:t>
      </w:r>
      <w:r w:rsidRPr="00A55DB1" w:rsidR="0030183B">
        <w:rPr>
          <w:sz w:val="18"/>
        </w:rPr>
        <w:t xml:space="preserve"> </w:t>
      </w:r>
      <w:r w:rsidRPr="00A55DB1">
        <w:rPr>
          <w:sz w:val="18"/>
        </w:rPr>
        <w:t>Bunu</w:t>
      </w:r>
      <w:r w:rsidRPr="00A55DB1" w:rsidR="0030183B">
        <w:rPr>
          <w:sz w:val="18"/>
        </w:rPr>
        <w:t xml:space="preserve"> </w:t>
      </w:r>
      <w:r w:rsidRPr="00A55DB1">
        <w:rPr>
          <w:sz w:val="18"/>
        </w:rPr>
        <w:t>söylediğimizde</w:t>
      </w:r>
      <w:r w:rsidRPr="00A55DB1" w:rsidR="0030183B">
        <w:rPr>
          <w:sz w:val="18"/>
        </w:rPr>
        <w:t xml:space="preserve"> </w:t>
      </w:r>
      <w:r w:rsidRPr="00A55DB1">
        <w:rPr>
          <w:sz w:val="18"/>
        </w:rPr>
        <w:t>bu</w:t>
      </w:r>
      <w:r w:rsidRPr="00A55DB1" w:rsidR="0030183B">
        <w:rPr>
          <w:sz w:val="18"/>
        </w:rPr>
        <w:t xml:space="preserve"> </w:t>
      </w:r>
      <w:r w:rsidRPr="00A55DB1">
        <w:rPr>
          <w:sz w:val="18"/>
        </w:rPr>
        <w:t>da</w:t>
      </w:r>
      <w:r w:rsidRPr="00A55DB1" w:rsidR="0030183B">
        <w:rPr>
          <w:sz w:val="18"/>
        </w:rPr>
        <w:t xml:space="preserve"> </w:t>
      </w:r>
      <w:r w:rsidRPr="00A55DB1">
        <w:rPr>
          <w:sz w:val="18"/>
        </w:rPr>
        <w:t>hukuka</w:t>
      </w:r>
      <w:r w:rsidRPr="00A55DB1" w:rsidR="0030183B">
        <w:rPr>
          <w:sz w:val="18"/>
        </w:rPr>
        <w:t xml:space="preserve"> </w:t>
      </w:r>
      <w:r w:rsidRPr="00A55DB1">
        <w:rPr>
          <w:sz w:val="18"/>
        </w:rPr>
        <w:t>uygundu</w:t>
      </w:r>
      <w:r w:rsidRPr="00A55DB1" w:rsidR="0030183B">
        <w:rPr>
          <w:sz w:val="18"/>
        </w:rPr>
        <w:t xml:space="preserve"> </w:t>
      </w:r>
      <w:r w:rsidRPr="00A55DB1">
        <w:rPr>
          <w:sz w:val="18"/>
        </w:rPr>
        <w:t>sizin</w:t>
      </w:r>
      <w:r w:rsidRPr="00A55DB1" w:rsidR="0030183B">
        <w:rPr>
          <w:sz w:val="18"/>
        </w:rPr>
        <w:t xml:space="preserve"> </w:t>
      </w:r>
      <w:r w:rsidRPr="00A55DB1">
        <w:rPr>
          <w:sz w:val="18"/>
        </w:rPr>
        <w:t>için.</w:t>
      </w:r>
      <w:r w:rsidRPr="00A55DB1" w:rsidR="0030183B">
        <w:rPr>
          <w:sz w:val="18"/>
        </w:rPr>
        <w:t xml:space="preserve"> </w:t>
      </w:r>
      <w:r w:rsidRPr="00A55DB1">
        <w:rPr>
          <w:sz w:val="18"/>
        </w:rPr>
        <w:t>Yine,</w:t>
      </w:r>
      <w:r w:rsidRPr="00A55DB1" w:rsidR="0030183B">
        <w:rPr>
          <w:sz w:val="18"/>
        </w:rPr>
        <w:t xml:space="preserve"> </w:t>
      </w:r>
      <w:r w:rsidRPr="00A55DB1">
        <w:rPr>
          <w:sz w:val="18"/>
        </w:rPr>
        <w:t>işkence</w:t>
      </w:r>
      <w:r w:rsidRPr="00A55DB1" w:rsidR="0030183B">
        <w:rPr>
          <w:sz w:val="18"/>
        </w:rPr>
        <w:t xml:space="preserve"> </w:t>
      </w:r>
      <w:r w:rsidRPr="00A55DB1">
        <w:rPr>
          <w:sz w:val="18"/>
        </w:rPr>
        <w:t>seslerini</w:t>
      </w:r>
      <w:r w:rsidRPr="00A55DB1" w:rsidR="0030183B">
        <w:rPr>
          <w:sz w:val="18"/>
        </w:rPr>
        <w:t xml:space="preserve"> </w:t>
      </w:r>
      <w:r w:rsidRPr="00A55DB1">
        <w:rPr>
          <w:sz w:val="18"/>
        </w:rPr>
        <w:t>dinlettiniz</w:t>
      </w:r>
      <w:r w:rsidRPr="00A55DB1" w:rsidR="0030183B">
        <w:rPr>
          <w:sz w:val="18"/>
        </w:rPr>
        <w:t xml:space="preserve"> </w:t>
      </w:r>
      <w:r w:rsidRPr="00A55DB1">
        <w:rPr>
          <w:sz w:val="18"/>
        </w:rPr>
        <w:t>bütün</w:t>
      </w:r>
      <w:r w:rsidRPr="00A55DB1" w:rsidR="0030183B">
        <w:rPr>
          <w:sz w:val="18"/>
        </w:rPr>
        <w:t xml:space="preserve"> </w:t>
      </w:r>
      <w:r w:rsidRPr="00A55DB1">
        <w:rPr>
          <w:sz w:val="18"/>
        </w:rPr>
        <w:t>Türkiye’ye,</w:t>
      </w:r>
      <w:r w:rsidRPr="00A55DB1" w:rsidR="0030183B">
        <w:rPr>
          <w:sz w:val="18"/>
        </w:rPr>
        <w:t xml:space="preserve"> </w:t>
      </w:r>
      <w:r w:rsidRPr="00A55DB1">
        <w:rPr>
          <w:sz w:val="18"/>
        </w:rPr>
        <w:t>buna</w:t>
      </w:r>
      <w:r w:rsidRPr="00A55DB1" w:rsidR="0030183B">
        <w:rPr>
          <w:sz w:val="18"/>
        </w:rPr>
        <w:t xml:space="preserve"> </w:t>
      </w:r>
      <w:r w:rsidRPr="00A55DB1">
        <w:rPr>
          <w:sz w:val="18"/>
        </w:rPr>
        <w:t>da</w:t>
      </w:r>
      <w:r w:rsidRPr="00A55DB1" w:rsidR="0030183B">
        <w:rPr>
          <w:sz w:val="18"/>
        </w:rPr>
        <w:t xml:space="preserve"> </w:t>
      </w:r>
      <w:r w:rsidRPr="00A55DB1">
        <w:rPr>
          <w:sz w:val="18"/>
        </w:rPr>
        <w:t>dediniz</w:t>
      </w:r>
      <w:r w:rsidRPr="00A55DB1" w:rsidR="0030183B">
        <w:rPr>
          <w:sz w:val="18"/>
        </w:rPr>
        <w:t xml:space="preserve"> </w:t>
      </w:r>
      <w:r w:rsidRPr="00A55DB1">
        <w:rPr>
          <w:sz w:val="18"/>
        </w:rPr>
        <w:t>ki:</w:t>
      </w:r>
      <w:r w:rsidRPr="00A55DB1" w:rsidR="0030183B">
        <w:rPr>
          <w:sz w:val="18"/>
        </w:rPr>
        <w:t xml:space="preserve"> </w:t>
      </w:r>
      <w:r w:rsidRPr="00A55DB1">
        <w:rPr>
          <w:sz w:val="18"/>
        </w:rPr>
        <w:t>“Yasaya</w:t>
      </w:r>
      <w:r w:rsidRPr="00A55DB1" w:rsidR="0030183B">
        <w:rPr>
          <w:sz w:val="18"/>
        </w:rPr>
        <w:t xml:space="preserve"> </w:t>
      </w:r>
      <w:r w:rsidRPr="00A55DB1">
        <w:rPr>
          <w:sz w:val="18"/>
        </w:rPr>
        <w:t>uygundur,</w:t>
      </w:r>
      <w:r w:rsidRPr="00A55DB1" w:rsidR="0030183B">
        <w:rPr>
          <w:sz w:val="18"/>
        </w:rPr>
        <w:t xml:space="preserve"> </w:t>
      </w:r>
      <w:r w:rsidRPr="00A55DB1">
        <w:rPr>
          <w:sz w:val="18"/>
        </w:rPr>
        <w:t>hukuka</w:t>
      </w:r>
      <w:r w:rsidRPr="00A55DB1" w:rsidR="0030183B">
        <w:rPr>
          <w:sz w:val="18"/>
        </w:rPr>
        <w:t xml:space="preserve"> </w:t>
      </w:r>
      <w:r w:rsidRPr="00A55DB1">
        <w:rPr>
          <w:sz w:val="18"/>
        </w:rPr>
        <w:t>uygundur.”</w:t>
      </w:r>
      <w:r w:rsidRPr="00A55DB1" w:rsidR="0030183B">
        <w:rPr>
          <w:sz w:val="18"/>
        </w:rPr>
        <w:t xml:space="preserve"> </w:t>
      </w:r>
      <w:r w:rsidRPr="00A55DB1">
        <w:rPr>
          <w:sz w:val="18"/>
        </w:rPr>
        <w:t>Siz</w:t>
      </w:r>
      <w:r w:rsidRPr="00A55DB1" w:rsidR="0030183B">
        <w:rPr>
          <w:sz w:val="18"/>
        </w:rPr>
        <w:t xml:space="preserve"> </w:t>
      </w:r>
      <w:r w:rsidRPr="00A55DB1">
        <w:rPr>
          <w:sz w:val="18"/>
        </w:rPr>
        <w:t>kendinize</w:t>
      </w:r>
      <w:r w:rsidRPr="00A55DB1" w:rsidR="0030183B">
        <w:rPr>
          <w:sz w:val="18"/>
        </w:rPr>
        <w:t xml:space="preserve"> </w:t>
      </w:r>
      <w:r w:rsidRPr="00A55DB1">
        <w:rPr>
          <w:sz w:val="18"/>
        </w:rPr>
        <w:t>özel</w:t>
      </w:r>
      <w:r w:rsidRPr="00A55DB1" w:rsidR="0030183B">
        <w:rPr>
          <w:sz w:val="18"/>
        </w:rPr>
        <w:t xml:space="preserve"> </w:t>
      </w:r>
      <w:r w:rsidRPr="00A55DB1">
        <w:rPr>
          <w:sz w:val="18"/>
        </w:rPr>
        <w:t>bir</w:t>
      </w:r>
      <w:r w:rsidRPr="00A55DB1" w:rsidR="0030183B">
        <w:rPr>
          <w:sz w:val="18"/>
        </w:rPr>
        <w:t xml:space="preserve"> </w:t>
      </w:r>
      <w:r w:rsidRPr="00A55DB1">
        <w:rPr>
          <w:sz w:val="18"/>
        </w:rPr>
        <w:t>hukuk</w:t>
      </w:r>
      <w:r w:rsidRPr="00A55DB1" w:rsidR="0030183B">
        <w:rPr>
          <w:sz w:val="18"/>
        </w:rPr>
        <w:t xml:space="preserve"> </w:t>
      </w:r>
      <w:r w:rsidRPr="00A55DB1">
        <w:rPr>
          <w:sz w:val="18"/>
        </w:rPr>
        <w:t>oluşturmuşsunuz,</w:t>
      </w:r>
      <w:r w:rsidRPr="00A55DB1" w:rsidR="0030183B">
        <w:rPr>
          <w:sz w:val="18"/>
        </w:rPr>
        <w:t xml:space="preserve"> </w:t>
      </w:r>
      <w:r w:rsidRPr="00A55DB1">
        <w:rPr>
          <w:sz w:val="18"/>
        </w:rPr>
        <w:t>yaptığınız</w:t>
      </w:r>
      <w:r w:rsidRPr="00A55DB1" w:rsidR="0030183B">
        <w:rPr>
          <w:sz w:val="18"/>
        </w:rPr>
        <w:t xml:space="preserve"> </w:t>
      </w:r>
      <w:r w:rsidRPr="00A55DB1">
        <w:rPr>
          <w:sz w:val="18"/>
        </w:rPr>
        <w:t>bütün</w:t>
      </w:r>
      <w:r w:rsidRPr="00A55DB1" w:rsidR="0030183B">
        <w:rPr>
          <w:sz w:val="18"/>
        </w:rPr>
        <w:t xml:space="preserve"> </w:t>
      </w:r>
      <w:r w:rsidRPr="00A55DB1">
        <w:rPr>
          <w:sz w:val="18"/>
        </w:rPr>
        <w:t>suçları</w:t>
      </w:r>
      <w:r w:rsidRPr="00A55DB1" w:rsidR="0030183B">
        <w:rPr>
          <w:sz w:val="18"/>
        </w:rPr>
        <w:t xml:space="preserve"> </w:t>
      </w:r>
      <w:r w:rsidRPr="00A55DB1">
        <w:rPr>
          <w:sz w:val="18"/>
        </w:rPr>
        <w:t>bununla,</w:t>
      </w:r>
      <w:r w:rsidRPr="00A55DB1" w:rsidR="0030183B">
        <w:rPr>
          <w:sz w:val="18"/>
        </w:rPr>
        <w:t xml:space="preserve"> </w:t>
      </w:r>
      <w:r w:rsidRPr="00A55DB1">
        <w:rPr>
          <w:sz w:val="18"/>
        </w:rPr>
        <w:t>yarattığınız</w:t>
      </w:r>
      <w:r w:rsidRPr="00A55DB1" w:rsidR="0030183B">
        <w:rPr>
          <w:sz w:val="18"/>
        </w:rPr>
        <w:t xml:space="preserve"> </w:t>
      </w:r>
      <w:r w:rsidRPr="00A55DB1">
        <w:rPr>
          <w:sz w:val="18"/>
        </w:rPr>
        <w:t>bütün</w:t>
      </w:r>
      <w:r w:rsidRPr="00A55DB1" w:rsidR="0030183B">
        <w:rPr>
          <w:sz w:val="18"/>
        </w:rPr>
        <w:t xml:space="preserve"> </w:t>
      </w:r>
      <w:r w:rsidRPr="00A55DB1">
        <w:rPr>
          <w:sz w:val="18"/>
        </w:rPr>
        <w:t>suçları</w:t>
      </w:r>
      <w:r w:rsidRPr="00A55DB1" w:rsidR="0030183B">
        <w:rPr>
          <w:sz w:val="18"/>
        </w:rPr>
        <w:t xml:space="preserve"> </w:t>
      </w:r>
      <w:r w:rsidRPr="00A55DB1">
        <w:rPr>
          <w:sz w:val="18"/>
        </w:rPr>
        <w:t>bu</w:t>
      </w:r>
      <w:r w:rsidRPr="00A55DB1" w:rsidR="0030183B">
        <w:rPr>
          <w:sz w:val="18"/>
        </w:rPr>
        <w:t xml:space="preserve"> </w:t>
      </w:r>
      <w:r w:rsidRPr="00A55DB1">
        <w:rPr>
          <w:sz w:val="18"/>
        </w:rPr>
        <w:t>şekilde</w:t>
      </w:r>
      <w:r w:rsidRPr="00A55DB1" w:rsidR="0030183B">
        <w:rPr>
          <w:sz w:val="18"/>
        </w:rPr>
        <w:t xml:space="preserve"> </w:t>
      </w:r>
      <w:r w:rsidRPr="00A55DB1">
        <w:rPr>
          <w:sz w:val="18"/>
        </w:rPr>
        <w:t>aklıyorsunuz.</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Bakın,</w:t>
      </w:r>
      <w:r w:rsidRPr="00A55DB1" w:rsidR="0030183B">
        <w:rPr>
          <w:sz w:val="18"/>
        </w:rPr>
        <w:t xml:space="preserve"> </w:t>
      </w:r>
      <w:r w:rsidRPr="00A55DB1">
        <w:rPr>
          <w:sz w:val="18"/>
        </w:rPr>
        <w:t>şu</w:t>
      </w:r>
      <w:r w:rsidRPr="00A55DB1" w:rsidR="0030183B">
        <w:rPr>
          <w:sz w:val="18"/>
        </w:rPr>
        <w:t xml:space="preserve"> </w:t>
      </w:r>
      <w:r w:rsidRPr="00A55DB1">
        <w:rPr>
          <w:sz w:val="18"/>
        </w:rPr>
        <w:t>an</w:t>
      </w:r>
      <w:r w:rsidRPr="00A55DB1" w:rsidR="0030183B">
        <w:rPr>
          <w:sz w:val="18"/>
        </w:rPr>
        <w:t xml:space="preserve"> </w:t>
      </w:r>
      <w:r w:rsidRPr="00A55DB1">
        <w:rPr>
          <w:sz w:val="18"/>
        </w:rPr>
        <w:t>görüşülmekte</w:t>
      </w:r>
      <w:r w:rsidRPr="00A55DB1" w:rsidR="0030183B">
        <w:rPr>
          <w:sz w:val="18"/>
        </w:rPr>
        <w:t xml:space="preserve"> </w:t>
      </w:r>
      <w:r w:rsidRPr="00A55DB1">
        <w:rPr>
          <w:sz w:val="18"/>
        </w:rPr>
        <w:t>olan</w:t>
      </w:r>
      <w:r w:rsidRPr="00A55DB1" w:rsidR="0030183B">
        <w:rPr>
          <w:sz w:val="18"/>
        </w:rPr>
        <w:t xml:space="preserve"> </w:t>
      </w:r>
      <w:r w:rsidRPr="00A55DB1">
        <w:rPr>
          <w:sz w:val="18"/>
        </w:rPr>
        <w:t>bekçiler</w:t>
      </w:r>
      <w:r w:rsidRPr="00A55DB1" w:rsidR="0030183B">
        <w:rPr>
          <w:sz w:val="18"/>
        </w:rPr>
        <w:t xml:space="preserve"> </w:t>
      </w:r>
      <w:r w:rsidRPr="00A55DB1">
        <w:rPr>
          <w:sz w:val="18"/>
        </w:rPr>
        <w:t>yasa</w:t>
      </w:r>
      <w:r w:rsidRPr="00A55DB1" w:rsidR="0030183B">
        <w:rPr>
          <w:sz w:val="18"/>
        </w:rPr>
        <w:t xml:space="preserve"> </w:t>
      </w:r>
      <w:r w:rsidRPr="00A55DB1">
        <w:rPr>
          <w:sz w:val="18"/>
        </w:rPr>
        <w:t>teklifi</w:t>
      </w:r>
      <w:r w:rsidRPr="00A55DB1" w:rsidR="0030183B">
        <w:rPr>
          <w:sz w:val="18"/>
        </w:rPr>
        <w:t xml:space="preserve"> </w:t>
      </w:r>
      <w:r w:rsidRPr="00A55DB1">
        <w:rPr>
          <w:sz w:val="18"/>
        </w:rPr>
        <w:t>de</w:t>
      </w:r>
      <w:r w:rsidRPr="00A55DB1" w:rsidR="0030183B">
        <w:rPr>
          <w:sz w:val="18"/>
        </w:rPr>
        <w:t xml:space="preserve"> </w:t>
      </w:r>
      <w:r w:rsidRPr="00A55DB1">
        <w:rPr>
          <w:sz w:val="18"/>
        </w:rPr>
        <w:t>bunun</w:t>
      </w:r>
      <w:r w:rsidRPr="00A55DB1" w:rsidR="0030183B">
        <w:rPr>
          <w:sz w:val="18"/>
        </w:rPr>
        <w:t xml:space="preserve"> </w:t>
      </w:r>
      <w:r w:rsidRPr="00A55DB1">
        <w:rPr>
          <w:sz w:val="18"/>
        </w:rPr>
        <w:t>somut</w:t>
      </w:r>
      <w:r w:rsidRPr="00A55DB1" w:rsidR="0030183B">
        <w:rPr>
          <w:sz w:val="18"/>
        </w:rPr>
        <w:t xml:space="preserve"> </w:t>
      </w:r>
      <w:r w:rsidRPr="00A55DB1">
        <w:rPr>
          <w:sz w:val="18"/>
        </w:rPr>
        <w:t>bir</w:t>
      </w:r>
      <w:r w:rsidRPr="00A55DB1" w:rsidR="0030183B">
        <w:rPr>
          <w:sz w:val="18"/>
        </w:rPr>
        <w:t xml:space="preserve"> </w:t>
      </w:r>
      <w:r w:rsidRPr="00A55DB1">
        <w:rPr>
          <w:sz w:val="18"/>
        </w:rPr>
        <w:t>örneğidir.</w:t>
      </w:r>
      <w:r w:rsidRPr="00A55DB1" w:rsidR="0030183B">
        <w:rPr>
          <w:sz w:val="18"/>
        </w:rPr>
        <w:t xml:space="preserve"> </w:t>
      </w:r>
      <w:r w:rsidRPr="00A55DB1">
        <w:rPr>
          <w:sz w:val="18"/>
        </w:rPr>
        <w:t>Bu</w:t>
      </w:r>
      <w:r w:rsidRPr="00A55DB1" w:rsidR="0030183B">
        <w:rPr>
          <w:sz w:val="18"/>
        </w:rPr>
        <w:t xml:space="preserve"> </w:t>
      </w:r>
      <w:r w:rsidRPr="00A55DB1">
        <w:rPr>
          <w:sz w:val="18"/>
        </w:rPr>
        <w:t>yasaya</w:t>
      </w:r>
      <w:r w:rsidRPr="00A55DB1" w:rsidR="0030183B">
        <w:rPr>
          <w:sz w:val="18"/>
        </w:rPr>
        <w:t xml:space="preserve"> </w:t>
      </w:r>
      <w:r w:rsidRPr="00A55DB1">
        <w:rPr>
          <w:sz w:val="18"/>
        </w:rPr>
        <w:t>neden</w:t>
      </w:r>
      <w:r w:rsidRPr="00A55DB1" w:rsidR="0030183B">
        <w:rPr>
          <w:sz w:val="18"/>
        </w:rPr>
        <w:t xml:space="preserve"> </w:t>
      </w:r>
      <w:r w:rsidRPr="00A55DB1">
        <w:rPr>
          <w:sz w:val="18"/>
        </w:rPr>
        <w:t>ihtiyaç</w:t>
      </w:r>
      <w:r w:rsidRPr="00A55DB1" w:rsidR="0030183B">
        <w:rPr>
          <w:sz w:val="18"/>
        </w:rPr>
        <w:t xml:space="preserve"> </w:t>
      </w:r>
      <w:r w:rsidRPr="00A55DB1">
        <w:rPr>
          <w:sz w:val="18"/>
        </w:rPr>
        <w:t>duyduğunuzu</w:t>
      </w:r>
      <w:r w:rsidRPr="00A55DB1" w:rsidR="0030183B">
        <w:rPr>
          <w:sz w:val="18"/>
        </w:rPr>
        <w:t xml:space="preserve"> </w:t>
      </w:r>
      <w:r w:rsidRPr="00A55DB1">
        <w:rPr>
          <w:sz w:val="18"/>
        </w:rPr>
        <w:t>yani,</w:t>
      </w:r>
      <w:r w:rsidRPr="00A55DB1" w:rsidR="0030183B">
        <w:rPr>
          <w:sz w:val="18"/>
        </w:rPr>
        <w:t xml:space="preserve"> </w:t>
      </w:r>
      <w:r w:rsidRPr="00A55DB1">
        <w:rPr>
          <w:sz w:val="18"/>
        </w:rPr>
        <w:t>kolluğun</w:t>
      </w:r>
      <w:r w:rsidRPr="00A55DB1" w:rsidR="0030183B">
        <w:rPr>
          <w:sz w:val="18"/>
        </w:rPr>
        <w:t xml:space="preserve"> </w:t>
      </w:r>
      <w:r w:rsidRPr="00A55DB1">
        <w:rPr>
          <w:sz w:val="18"/>
        </w:rPr>
        <w:t>yapamadığı,</w:t>
      </w:r>
      <w:r w:rsidRPr="00A55DB1" w:rsidR="0030183B">
        <w:rPr>
          <w:sz w:val="18"/>
        </w:rPr>
        <w:t xml:space="preserve"> </w:t>
      </w:r>
      <w:r w:rsidRPr="00A55DB1">
        <w:rPr>
          <w:sz w:val="18"/>
        </w:rPr>
        <w:t>polisin</w:t>
      </w:r>
      <w:r w:rsidRPr="00A55DB1" w:rsidR="0030183B">
        <w:rPr>
          <w:sz w:val="18"/>
        </w:rPr>
        <w:t xml:space="preserve"> </w:t>
      </w:r>
      <w:r w:rsidRPr="00A55DB1">
        <w:rPr>
          <w:sz w:val="18"/>
        </w:rPr>
        <w:t>yapamadığı</w:t>
      </w:r>
      <w:r w:rsidRPr="00A55DB1" w:rsidR="0030183B">
        <w:rPr>
          <w:sz w:val="18"/>
        </w:rPr>
        <w:t xml:space="preserve"> </w:t>
      </w:r>
      <w:r w:rsidRPr="00A55DB1">
        <w:rPr>
          <w:sz w:val="18"/>
        </w:rPr>
        <w:t>ne</w:t>
      </w:r>
      <w:r w:rsidRPr="00A55DB1" w:rsidR="0030183B">
        <w:rPr>
          <w:sz w:val="18"/>
        </w:rPr>
        <w:t xml:space="preserve"> </w:t>
      </w:r>
      <w:r w:rsidRPr="00A55DB1">
        <w:rPr>
          <w:sz w:val="18"/>
        </w:rPr>
        <w:t>var</w:t>
      </w:r>
      <w:r w:rsidRPr="00A55DB1" w:rsidR="0030183B">
        <w:rPr>
          <w:sz w:val="18"/>
        </w:rPr>
        <w:t xml:space="preserve"> </w:t>
      </w:r>
      <w:r w:rsidRPr="00A55DB1">
        <w:rPr>
          <w:sz w:val="18"/>
        </w:rPr>
        <w:t>ki</w:t>
      </w:r>
      <w:r w:rsidRPr="00A55DB1" w:rsidR="0030183B">
        <w:rPr>
          <w:sz w:val="18"/>
        </w:rPr>
        <w:t xml:space="preserve"> </w:t>
      </w:r>
      <w:r w:rsidRPr="00A55DB1">
        <w:rPr>
          <w:sz w:val="18"/>
        </w:rPr>
        <w:t>siz</w:t>
      </w:r>
      <w:r w:rsidRPr="00A55DB1" w:rsidR="0030183B">
        <w:rPr>
          <w:sz w:val="18"/>
        </w:rPr>
        <w:t xml:space="preserve"> </w:t>
      </w:r>
      <w:r w:rsidRPr="00A55DB1">
        <w:rPr>
          <w:sz w:val="18"/>
        </w:rPr>
        <w:t>bugün</w:t>
      </w:r>
      <w:r w:rsidRPr="00A55DB1" w:rsidR="0030183B">
        <w:rPr>
          <w:sz w:val="18"/>
        </w:rPr>
        <w:t xml:space="preserve"> </w:t>
      </w:r>
      <w:r w:rsidRPr="00A55DB1">
        <w:rPr>
          <w:sz w:val="18"/>
        </w:rPr>
        <w:t>bu</w:t>
      </w:r>
      <w:r w:rsidRPr="00A55DB1" w:rsidR="0030183B">
        <w:rPr>
          <w:sz w:val="18"/>
        </w:rPr>
        <w:t xml:space="preserve"> </w:t>
      </w:r>
      <w:r w:rsidRPr="00A55DB1">
        <w:rPr>
          <w:sz w:val="18"/>
        </w:rPr>
        <w:t>teklifi</w:t>
      </w:r>
      <w:r w:rsidRPr="00A55DB1" w:rsidR="0030183B">
        <w:rPr>
          <w:sz w:val="18"/>
        </w:rPr>
        <w:t xml:space="preserve"> </w:t>
      </w:r>
      <w:r w:rsidRPr="00A55DB1">
        <w:rPr>
          <w:sz w:val="18"/>
        </w:rPr>
        <w:t>-bekçiler</w:t>
      </w:r>
      <w:r w:rsidRPr="00A55DB1" w:rsidR="0030183B">
        <w:rPr>
          <w:sz w:val="18"/>
        </w:rPr>
        <w:t xml:space="preserve"> </w:t>
      </w:r>
      <w:r w:rsidRPr="00A55DB1">
        <w:rPr>
          <w:sz w:val="18"/>
        </w:rPr>
        <w:t>aracılığıyla-</w:t>
      </w:r>
      <w:r w:rsidRPr="00A55DB1" w:rsidR="0030183B">
        <w:rPr>
          <w:sz w:val="18"/>
        </w:rPr>
        <w:t xml:space="preserve"> </w:t>
      </w:r>
      <w:r w:rsidRPr="00A55DB1">
        <w:rPr>
          <w:sz w:val="18"/>
        </w:rPr>
        <w:t>yasalaştırmak</w:t>
      </w:r>
      <w:r w:rsidRPr="00A55DB1" w:rsidR="0030183B">
        <w:rPr>
          <w:sz w:val="18"/>
        </w:rPr>
        <w:t xml:space="preserve"> </w:t>
      </w:r>
      <w:r w:rsidRPr="00A55DB1">
        <w:rPr>
          <w:sz w:val="18"/>
        </w:rPr>
        <w:t>istiyorsunuz.</w:t>
      </w:r>
      <w:r w:rsidRPr="00A55DB1" w:rsidR="0030183B">
        <w:rPr>
          <w:sz w:val="18"/>
        </w:rPr>
        <w:t xml:space="preserve"> </w:t>
      </w:r>
      <w:r w:rsidRPr="00A55DB1">
        <w:rPr>
          <w:sz w:val="18"/>
        </w:rPr>
        <w:t>Bu,</w:t>
      </w:r>
      <w:r w:rsidRPr="00A55DB1" w:rsidR="0030183B">
        <w:rPr>
          <w:sz w:val="18"/>
        </w:rPr>
        <w:t xml:space="preserve"> </w:t>
      </w:r>
      <w:r w:rsidRPr="00A55DB1">
        <w:rPr>
          <w:sz w:val="18"/>
        </w:rPr>
        <w:t>açık</w:t>
      </w:r>
      <w:r w:rsidRPr="00A55DB1" w:rsidR="0030183B">
        <w:rPr>
          <w:sz w:val="18"/>
        </w:rPr>
        <w:t xml:space="preserve"> </w:t>
      </w:r>
      <w:r w:rsidRPr="00A55DB1">
        <w:rPr>
          <w:sz w:val="18"/>
        </w:rPr>
        <w:t>ve</w:t>
      </w:r>
      <w:r w:rsidRPr="00A55DB1" w:rsidR="0030183B">
        <w:rPr>
          <w:sz w:val="18"/>
        </w:rPr>
        <w:t xml:space="preserve"> </w:t>
      </w:r>
      <w:r w:rsidRPr="00A55DB1">
        <w:rPr>
          <w:sz w:val="18"/>
        </w:rPr>
        <w:t>net</w:t>
      </w:r>
      <w:r w:rsidRPr="00A55DB1" w:rsidR="0030183B">
        <w:rPr>
          <w:sz w:val="18"/>
        </w:rPr>
        <w:t xml:space="preserve"> </w:t>
      </w:r>
      <w:r w:rsidRPr="00A55DB1">
        <w:rPr>
          <w:sz w:val="18"/>
        </w:rPr>
        <w:t>paramiliter</w:t>
      </w:r>
      <w:r w:rsidRPr="00A55DB1" w:rsidR="0030183B">
        <w:rPr>
          <w:sz w:val="18"/>
        </w:rPr>
        <w:t xml:space="preserve"> </w:t>
      </w:r>
      <w:r w:rsidRPr="00A55DB1">
        <w:rPr>
          <w:sz w:val="18"/>
        </w:rPr>
        <w:t>güç</w:t>
      </w:r>
      <w:r w:rsidRPr="00A55DB1" w:rsidR="0030183B">
        <w:rPr>
          <w:sz w:val="18"/>
        </w:rPr>
        <w:t xml:space="preserve"> </w:t>
      </w:r>
      <w:r w:rsidRPr="00A55DB1">
        <w:rPr>
          <w:sz w:val="18"/>
        </w:rPr>
        <w:t>oluşturma</w:t>
      </w:r>
      <w:r w:rsidRPr="00A55DB1" w:rsidR="0030183B">
        <w:rPr>
          <w:sz w:val="18"/>
        </w:rPr>
        <w:t xml:space="preserve"> </w:t>
      </w:r>
      <w:r w:rsidRPr="00A55DB1">
        <w:rPr>
          <w:sz w:val="18"/>
        </w:rPr>
        <w:t>girişimidir.</w:t>
      </w:r>
      <w:r w:rsidRPr="00A55DB1" w:rsidR="0030183B">
        <w:rPr>
          <w:sz w:val="18"/>
        </w:rPr>
        <w:t xml:space="preserve"> </w:t>
      </w:r>
      <w:r w:rsidRPr="00A55DB1">
        <w:rPr>
          <w:sz w:val="18"/>
        </w:rPr>
        <w:t>Muhaliflerinizi</w:t>
      </w:r>
      <w:r w:rsidRPr="00A55DB1" w:rsidR="0030183B">
        <w:rPr>
          <w:sz w:val="18"/>
        </w:rPr>
        <w:t xml:space="preserve"> </w:t>
      </w:r>
      <w:r w:rsidRPr="00A55DB1">
        <w:rPr>
          <w:sz w:val="18"/>
        </w:rPr>
        <w:t>gözetme</w:t>
      </w:r>
      <w:r w:rsidRPr="00A55DB1" w:rsidR="0030183B">
        <w:rPr>
          <w:sz w:val="18"/>
        </w:rPr>
        <w:t xml:space="preserve"> </w:t>
      </w:r>
      <w:r w:rsidRPr="00A55DB1">
        <w:rPr>
          <w:sz w:val="18"/>
        </w:rPr>
        <w:t>ve</w:t>
      </w:r>
      <w:r w:rsidRPr="00A55DB1" w:rsidR="0030183B">
        <w:rPr>
          <w:sz w:val="18"/>
        </w:rPr>
        <w:t xml:space="preserve"> </w:t>
      </w:r>
      <w:r w:rsidRPr="00A55DB1">
        <w:rPr>
          <w:sz w:val="18"/>
        </w:rPr>
        <w:t>denetim</w:t>
      </w:r>
      <w:r w:rsidRPr="00A55DB1" w:rsidR="0030183B">
        <w:rPr>
          <w:sz w:val="18"/>
        </w:rPr>
        <w:t xml:space="preserve"> </w:t>
      </w:r>
      <w:r w:rsidRPr="00A55DB1">
        <w:rPr>
          <w:sz w:val="18"/>
        </w:rPr>
        <w:t>altına</w:t>
      </w:r>
      <w:r w:rsidRPr="00A55DB1" w:rsidR="0030183B">
        <w:rPr>
          <w:sz w:val="18"/>
        </w:rPr>
        <w:t xml:space="preserve"> </w:t>
      </w:r>
      <w:r w:rsidRPr="00A55DB1">
        <w:rPr>
          <w:sz w:val="18"/>
        </w:rPr>
        <w:t>alma,</w:t>
      </w:r>
      <w:r w:rsidRPr="00A55DB1" w:rsidR="0030183B">
        <w:rPr>
          <w:sz w:val="18"/>
        </w:rPr>
        <w:t xml:space="preserve"> </w:t>
      </w:r>
      <w:r w:rsidRPr="00A55DB1">
        <w:rPr>
          <w:sz w:val="18"/>
        </w:rPr>
        <w:t>baskı</w:t>
      </w:r>
      <w:r w:rsidRPr="00A55DB1" w:rsidR="0030183B">
        <w:rPr>
          <w:sz w:val="18"/>
        </w:rPr>
        <w:t xml:space="preserve"> </w:t>
      </w:r>
      <w:r w:rsidRPr="00A55DB1">
        <w:rPr>
          <w:sz w:val="18"/>
        </w:rPr>
        <w:t>uygulama</w:t>
      </w:r>
      <w:r w:rsidRPr="00A55DB1" w:rsidR="0030183B">
        <w:rPr>
          <w:sz w:val="18"/>
        </w:rPr>
        <w:t xml:space="preserve"> </w:t>
      </w:r>
      <w:r w:rsidRPr="00A55DB1">
        <w:rPr>
          <w:sz w:val="18"/>
        </w:rPr>
        <w:t>rejiminin</w:t>
      </w:r>
      <w:r w:rsidRPr="00A55DB1" w:rsidR="0030183B">
        <w:rPr>
          <w:sz w:val="18"/>
        </w:rPr>
        <w:t xml:space="preserve"> </w:t>
      </w:r>
      <w:r w:rsidRPr="00A55DB1">
        <w:rPr>
          <w:sz w:val="18"/>
        </w:rPr>
        <w:t>ön</w:t>
      </w:r>
      <w:r w:rsidRPr="00A55DB1" w:rsidR="0030183B">
        <w:rPr>
          <w:sz w:val="18"/>
        </w:rPr>
        <w:t xml:space="preserve"> </w:t>
      </w:r>
      <w:r w:rsidRPr="00A55DB1">
        <w:rPr>
          <w:sz w:val="18"/>
        </w:rPr>
        <w:t>adımıdır,</w:t>
      </w:r>
      <w:r w:rsidRPr="00A55DB1" w:rsidR="0030183B">
        <w:rPr>
          <w:sz w:val="18"/>
        </w:rPr>
        <w:t xml:space="preserve"> </w:t>
      </w:r>
      <w:r w:rsidRPr="00A55DB1">
        <w:rPr>
          <w:sz w:val="18"/>
        </w:rPr>
        <w:t>bunun</w:t>
      </w:r>
      <w:r w:rsidRPr="00A55DB1" w:rsidR="0030183B">
        <w:rPr>
          <w:sz w:val="18"/>
        </w:rPr>
        <w:t xml:space="preserve"> </w:t>
      </w:r>
      <w:r w:rsidRPr="00A55DB1">
        <w:rPr>
          <w:sz w:val="18"/>
        </w:rPr>
        <w:t>girişimidir;</w:t>
      </w:r>
      <w:r w:rsidRPr="00A55DB1" w:rsidR="0030183B">
        <w:rPr>
          <w:sz w:val="18"/>
        </w:rPr>
        <w:t xml:space="preserve"> </w:t>
      </w:r>
      <w:r w:rsidRPr="00A55DB1">
        <w:rPr>
          <w:sz w:val="18"/>
        </w:rPr>
        <w:t>her</w:t>
      </w:r>
      <w:r w:rsidRPr="00A55DB1" w:rsidR="0030183B">
        <w:rPr>
          <w:sz w:val="18"/>
        </w:rPr>
        <w:t xml:space="preserve"> </w:t>
      </w:r>
      <w:r w:rsidRPr="00A55DB1">
        <w:rPr>
          <w:sz w:val="18"/>
        </w:rPr>
        <w:t>yerde</w:t>
      </w:r>
      <w:r w:rsidRPr="00A55DB1" w:rsidR="0030183B">
        <w:rPr>
          <w:sz w:val="18"/>
        </w:rPr>
        <w:t xml:space="preserve"> </w:t>
      </w:r>
      <w:r w:rsidRPr="00A55DB1">
        <w:rPr>
          <w:sz w:val="18"/>
        </w:rPr>
        <w:t>insanlar</w:t>
      </w:r>
      <w:r w:rsidRPr="00A55DB1" w:rsidR="0030183B">
        <w:rPr>
          <w:sz w:val="18"/>
        </w:rPr>
        <w:t xml:space="preserve"> </w:t>
      </w:r>
      <w:r w:rsidRPr="00A55DB1">
        <w:rPr>
          <w:sz w:val="18"/>
        </w:rPr>
        <w:t>denetlenecek,</w:t>
      </w:r>
      <w:r w:rsidRPr="00A55DB1" w:rsidR="0030183B">
        <w:rPr>
          <w:sz w:val="18"/>
        </w:rPr>
        <w:t xml:space="preserve"> </w:t>
      </w:r>
      <w:r w:rsidRPr="00A55DB1">
        <w:rPr>
          <w:sz w:val="18"/>
        </w:rPr>
        <w:t>takip</w:t>
      </w:r>
      <w:r w:rsidRPr="00A55DB1" w:rsidR="0030183B">
        <w:rPr>
          <w:sz w:val="18"/>
        </w:rPr>
        <w:t xml:space="preserve"> </w:t>
      </w:r>
      <w:r w:rsidRPr="00A55DB1">
        <w:rPr>
          <w:sz w:val="18"/>
        </w:rPr>
        <w:t>edilecek.</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Bakın,</w:t>
      </w:r>
      <w:r w:rsidRPr="00A55DB1" w:rsidR="0030183B">
        <w:rPr>
          <w:sz w:val="18"/>
        </w:rPr>
        <w:t xml:space="preserve"> </w:t>
      </w:r>
      <w:r w:rsidRPr="00A55DB1">
        <w:rPr>
          <w:sz w:val="18"/>
        </w:rPr>
        <w:t>bu</w:t>
      </w:r>
      <w:r w:rsidRPr="00A55DB1" w:rsidR="0030183B">
        <w:rPr>
          <w:sz w:val="18"/>
        </w:rPr>
        <w:t xml:space="preserve"> </w:t>
      </w:r>
      <w:r w:rsidRPr="00A55DB1">
        <w:rPr>
          <w:sz w:val="18"/>
        </w:rPr>
        <w:t>yasa</w:t>
      </w:r>
      <w:r w:rsidRPr="00A55DB1" w:rsidR="0030183B">
        <w:rPr>
          <w:sz w:val="18"/>
        </w:rPr>
        <w:t xml:space="preserve"> </w:t>
      </w:r>
      <w:r w:rsidRPr="00A55DB1">
        <w:rPr>
          <w:sz w:val="18"/>
        </w:rPr>
        <w:t>teklifiyle</w:t>
      </w:r>
      <w:r w:rsidRPr="00A55DB1" w:rsidR="0030183B">
        <w:rPr>
          <w:sz w:val="18"/>
        </w:rPr>
        <w:t xml:space="preserve"> </w:t>
      </w:r>
      <w:r w:rsidRPr="00A55DB1">
        <w:rPr>
          <w:sz w:val="18"/>
        </w:rPr>
        <w:t>bekçilere,</w:t>
      </w:r>
      <w:r w:rsidRPr="00A55DB1" w:rsidR="0030183B">
        <w:rPr>
          <w:sz w:val="18"/>
        </w:rPr>
        <w:t xml:space="preserve"> </w:t>
      </w:r>
      <w:r w:rsidRPr="00A55DB1">
        <w:rPr>
          <w:sz w:val="18"/>
        </w:rPr>
        <w:t>kimlik</w:t>
      </w:r>
      <w:r w:rsidRPr="00A55DB1" w:rsidR="0030183B">
        <w:rPr>
          <w:sz w:val="18"/>
        </w:rPr>
        <w:t xml:space="preserve"> </w:t>
      </w:r>
      <w:r w:rsidRPr="00A55DB1">
        <w:rPr>
          <w:sz w:val="18"/>
        </w:rPr>
        <w:t>sorma,</w:t>
      </w:r>
      <w:r w:rsidRPr="00A55DB1" w:rsidR="0030183B">
        <w:rPr>
          <w:sz w:val="18"/>
        </w:rPr>
        <w:t xml:space="preserve"> </w:t>
      </w:r>
      <w:r w:rsidRPr="00A55DB1">
        <w:rPr>
          <w:sz w:val="18"/>
        </w:rPr>
        <w:t>silah</w:t>
      </w:r>
      <w:r w:rsidRPr="00A55DB1" w:rsidR="0030183B">
        <w:rPr>
          <w:sz w:val="18"/>
        </w:rPr>
        <w:t xml:space="preserve"> </w:t>
      </w:r>
      <w:r w:rsidRPr="00A55DB1">
        <w:rPr>
          <w:sz w:val="18"/>
        </w:rPr>
        <w:t>kullanma,</w:t>
      </w:r>
      <w:r w:rsidRPr="00A55DB1" w:rsidR="0030183B">
        <w:rPr>
          <w:sz w:val="18"/>
        </w:rPr>
        <w:t xml:space="preserve"> </w:t>
      </w:r>
      <w:r w:rsidRPr="00A55DB1">
        <w:rPr>
          <w:sz w:val="18"/>
        </w:rPr>
        <w:t>üst</w:t>
      </w:r>
      <w:r w:rsidRPr="00A55DB1" w:rsidR="0030183B">
        <w:rPr>
          <w:sz w:val="18"/>
        </w:rPr>
        <w:t xml:space="preserve"> </w:t>
      </w:r>
      <w:r w:rsidRPr="00A55DB1">
        <w:rPr>
          <w:sz w:val="18"/>
        </w:rPr>
        <w:t>araması</w:t>
      </w:r>
      <w:r w:rsidRPr="00A55DB1" w:rsidR="0030183B">
        <w:rPr>
          <w:sz w:val="18"/>
        </w:rPr>
        <w:t xml:space="preserve"> </w:t>
      </w:r>
      <w:r w:rsidRPr="00A55DB1">
        <w:rPr>
          <w:sz w:val="18"/>
        </w:rPr>
        <w:t>yapma,</w:t>
      </w:r>
      <w:r w:rsidRPr="00A55DB1" w:rsidR="0030183B">
        <w:rPr>
          <w:sz w:val="18"/>
        </w:rPr>
        <w:t xml:space="preserve"> </w:t>
      </w:r>
      <w:r w:rsidRPr="00A55DB1">
        <w:rPr>
          <w:sz w:val="18"/>
        </w:rPr>
        <w:t>gösteri</w:t>
      </w:r>
      <w:r w:rsidRPr="00A55DB1" w:rsidR="0030183B">
        <w:rPr>
          <w:sz w:val="18"/>
        </w:rPr>
        <w:t xml:space="preserve"> </w:t>
      </w:r>
      <w:r w:rsidRPr="00A55DB1">
        <w:rPr>
          <w:sz w:val="18"/>
        </w:rPr>
        <w:t>ve</w:t>
      </w:r>
      <w:r w:rsidRPr="00A55DB1" w:rsidR="0030183B">
        <w:rPr>
          <w:sz w:val="18"/>
        </w:rPr>
        <w:t xml:space="preserve"> </w:t>
      </w:r>
      <w:r w:rsidRPr="00A55DB1">
        <w:rPr>
          <w:sz w:val="18"/>
        </w:rPr>
        <w:t>yürüyüşleri</w:t>
      </w:r>
      <w:r w:rsidRPr="00A55DB1" w:rsidR="0030183B">
        <w:rPr>
          <w:sz w:val="18"/>
        </w:rPr>
        <w:t xml:space="preserve"> </w:t>
      </w:r>
      <w:r w:rsidRPr="00A55DB1">
        <w:rPr>
          <w:sz w:val="18"/>
        </w:rPr>
        <w:t>önleme</w:t>
      </w:r>
      <w:r w:rsidRPr="00A55DB1" w:rsidR="0030183B">
        <w:rPr>
          <w:sz w:val="18"/>
        </w:rPr>
        <w:t xml:space="preserve"> </w:t>
      </w:r>
      <w:r w:rsidRPr="00A55DB1">
        <w:rPr>
          <w:sz w:val="18"/>
        </w:rPr>
        <w:t>yetkisi</w:t>
      </w:r>
      <w:r w:rsidRPr="00A55DB1" w:rsidR="0030183B">
        <w:rPr>
          <w:sz w:val="18"/>
        </w:rPr>
        <w:t xml:space="preserve"> </w:t>
      </w:r>
      <w:r w:rsidRPr="00A55DB1">
        <w:rPr>
          <w:sz w:val="18"/>
        </w:rPr>
        <w:t>veriliyor.</w:t>
      </w:r>
      <w:r w:rsidRPr="00A55DB1" w:rsidR="0030183B">
        <w:rPr>
          <w:sz w:val="18"/>
        </w:rPr>
        <w:t xml:space="preserve"> </w:t>
      </w:r>
      <w:r w:rsidRPr="00A55DB1">
        <w:rPr>
          <w:sz w:val="18"/>
        </w:rPr>
        <w:t>Basın</w:t>
      </w:r>
      <w:r w:rsidRPr="00A55DB1" w:rsidR="0030183B">
        <w:rPr>
          <w:sz w:val="18"/>
        </w:rPr>
        <w:t xml:space="preserve"> </w:t>
      </w:r>
      <w:r w:rsidRPr="00A55DB1">
        <w:rPr>
          <w:sz w:val="18"/>
        </w:rPr>
        <w:t>açıklaması</w:t>
      </w:r>
      <w:r w:rsidRPr="00A55DB1" w:rsidR="0030183B">
        <w:rPr>
          <w:sz w:val="18"/>
        </w:rPr>
        <w:t xml:space="preserve"> </w:t>
      </w:r>
      <w:r w:rsidRPr="00A55DB1">
        <w:rPr>
          <w:sz w:val="18"/>
        </w:rPr>
        <w:t>yaptığınızda,</w:t>
      </w:r>
      <w:r w:rsidRPr="00A55DB1" w:rsidR="0030183B">
        <w:rPr>
          <w:sz w:val="18"/>
        </w:rPr>
        <w:t xml:space="preserve"> </w:t>
      </w:r>
      <w:r w:rsidRPr="00A55DB1">
        <w:rPr>
          <w:sz w:val="18"/>
        </w:rPr>
        <w:t>demokratik</w:t>
      </w:r>
      <w:r w:rsidRPr="00A55DB1" w:rsidR="0030183B">
        <w:rPr>
          <w:sz w:val="18"/>
        </w:rPr>
        <w:t xml:space="preserve"> </w:t>
      </w:r>
      <w:r w:rsidRPr="00A55DB1">
        <w:rPr>
          <w:sz w:val="18"/>
        </w:rPr>
        <w:t>hakkımızı</w:t>
      </w:r>
      <w:r w:rsidRPr="00A55DB1" w:rsidR="0030183B">
        <w:rPr>
          <w:sz w:val="18"/>
        </w:rPr>
        <w:t xml:space="preserve"> </w:t>
      </w:r>
      <w:r w:rsidRPr="00A55DB1">
        <w:rPr>
          <w:sz w:val="18"/>
        </w:rPr>
        <w:t>kullandığımızda</w:t>
      </w:r>
      <w:r w:rsidRPr="00A55DB1" w:rsidR="0030183B">
        <w:rPr>
          <w:sz w:val="18"/>
        </w:rPr>
        <w:t xml:space="preserve"> </w:t>
      </w:r>
      <w:r w:rsidRPr="00A55DB1">
        <w:rPr>
          <w:sz w:val="18"/>
        </w:rPr>
        <w:t>karşımızda</w:t>
      </w:r>
      <w:r w:rsidRPr="00A55DB1" w:rsidR="0030183B">
        <w:rPr>
          <w:sz w:val="18"/>
        </w:rPr>
        <w:t xml:space="preserve"> </w:t>
      </w:r>
      <w:r w:rsidRPr="00A55DB1">
        <w:rPr>
          <w:sz w:val="18"/>
        </w:rPr>
        <w:t>bu</w:t>
      </w:r>
      <w:r w:rsidRPr="00A55DB1" w:rsidR="0030183B">
        <w:rPr>
          <w:sz w:val="18"/>
        </w:rPr>
        <w:t xml:space="preserve"> </w:t>
      </w:r>
      <w:r w:rsidRPr="00A55DB1">
        <w:rPr>
          <w:sz w:val="18"/>
        </w:rPr>
        <w:t>sefer</w:t>
      </w:r>
      <w:r w:rsidRPr="00A55DB1" w:rsidR="0030183B">
        <w:rPr>
          <w:sz w:val="18"/>
        </w:rPr>
        <w:t xml:space="preserve"> </w:t>
      </w:r>
      <w:r w:rsidRPr="00A55DB1">
        <w:rPr>
          <w:sz w:val="18"/>
        </w:rPr>
        <w:t>de</w:t>
      </w:r>
      <w:r w:rsidRPr="00A55DB1" w:rsidR="0030183B">
        <w:rPr>
          <w:sz w:val="18"/>
        </w:rPr>
        <w:t xml:space="preserve"> </w:t>
      </w:r>
      <w:r w:rsidRPr="00A55DB1">
        <w:rPr>
          <w:sz w:val="18"/>
        </w:rPr>
        <w:t>bu</w:t>
      </w:r>
      <w:r w:rsidRPr="00A55DB1" w:rsidR="0030183B">
        <w:rPr>
          <w:sz w:val="18"/>
        </w:rPr>
        <w:t xml:space="preserve"> </w:t>
      </w:r>
      <w:r w:rsidRPr="00A55DB1">
        <w:rPr>
          <w:sz w:val="18"/>
        </w:rPr>
        <w:t>sınırsız</w:t>
      </w:r>
      <w:r w:rsidRPr="00A55DB1" w:rsidR="0030183B">
        <w:rPr>
          <w:sz w:val="18"/>
        </w:rPr>
        <w:t xml:space="preserve"> </w:t>
      </w:r>
      <w:r w:rsidRPr="00A55DB1">
        <w:rPr>
          <w:sz w:val="18"/>
        </w:rPr>
        <w:t>yetkiyle</w:t>
      </w:r>
      <w:r w:rsidRPr="00A55DB1" w:rsidR="0030183B">
        <w:rPr>
          <w:sz w:val="18"/>
        </w:rPr>
        <w:t xml:space="preserve"> </w:t>
      </w:r>
      <w:r w:rsidRPr="00A55DB1">
        <w:rPr>
          <w:sz w:val="18"/>
        </w:rPr>
        <w:t>yetkilendirilmiş</w:t>
      </w:r>
      <w:r w:rsidRPr="00A55DB1" w:rsidR="0030183B">
        <w:rPr>
          <w:sz w:val="18"/>
        </w:rPr>
        <w:t xml:space="preserve"> </w:t>
      </w:r>
      <w:r w:rsidRPr="00A55DB1">
        <w:rPr>
          <w:sz w:val="18"/>
        </w:rPr>
        <w:t>bekçileri</w:t>
      </w:r>
      <w:r w:rsidRPr="00A55DB1" w:rsidR="0030183B">
        <w:rPr>
          <w:sz w:val="18"/>
        </w:rPr>
        <w:t xml:space="preserve"> </w:t>
      </w:r>
      <w:r w:rsidRPr="00A55DB1">
        <w:rPr>
          <w:sz w:val="18"/>
        </w:rPr>
        <w:t>göreceğiz.</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Değerli</w:t>
      </w:r>
      <w:r w:rsidRPr="00A55DB1" w:rsidR="0030183B">
        <w:rPr>
          <w:sz w:val="18"/>
        </w:rPr>
        <w:t xml:space="preserve"> </w:t>
      </w:r>
      <w:r w:rsidRPr="00A55DB1">
        <w:rPr>
          <w:sz w:val="18"/>
        </w:rPr>
        <w:t>arkadaşlar,</w:t>
      </w:r>
      <w:r w:rsidRPr="00A55DB1" w:rsidR="0030183B">
        <w:rPr>
          <w:sz w:val="18"/>
        </w:rPr>
        <w:t xml:space="preserve"> </w:t>
      </w:r>
      <w:r w:rsidRPr="00A55DB1">
        <w:rPr>
          <w:sz w:val="18"/>
        </w:rPr>
        <w:t>daha</w:t>
      </w:r>
      <w:r w:rsidRPr="00A55DB1" w:rsidR="0030183B">
        <w:rPr>
          <w:sz w:val="18"/>
        </w:rPr>
        <w:t xml:space="preserve"> </w:t>
      </w:r>
      <w:r w:rsidRPr="00A55DB1">
        <w:rPr>
          <w:sz w:val="18"/>
        </w:rPr>
        <w:t>önce</w:t>
      </w:r>
      <w:r w:rsidRPr="00A55DB1" w:rsidR="0030183B">
        <w:rPr>
          <w:sz w:val="18"/>
        </w:rPr>
        <w:t xml:space="preserve"> </w:t>
      </w:r>
      <w:r w:rsidRPr="00A55DB1">
        <w:rPr>
          <w:sz w:val="18"/>
        </w:rPr>
        <w:t>sayısı</w:t>
      </w:r>
      <w:r w:rsidRPr="00A55DB1" w:rsidR="0030183B">
        <w:rPr>
          <w:sz w:val="18"/>
        </w:rPr>
        <w:t xml:space="preserve"> </w:t>
      </w:r>
      <w:r w:rsidRPr="00A55DB1">
        <w:rPr>
          <w:sz w:val="18"/>
        </w:rPr>
        <w:t>4</w:t>
      </w:r>
      <w:r w:rsidRPr="00A55DB1" w:rsidR="0030183B">
        <w:rPr>
          <w:sz w:val="18"/>
        </w:rPr>
        <w:t xml:space="preserve"> </w:t>
      </w:r>
      <w:r w:rsidRPr="00A55DB1">
        <w:rPr>
          <w:sz w:val="18"/>
        </w:rPr>
        <w:t>bin</w:t>
      </w:r>
      <w:r w:rsidRPr="00A55DB1" w:rsidR="0030183B">
        <w:rPr>
          <w:sz w:val="18"/>
        </w:rPr>
        <w:t xml:space="preserve"> </w:t>
      </w:r>
      <w:r w:rsidRPr="00A55DB1">
        <w:rPr>
          <w:sz w:val="18"/>
        </w:rPr>
        <w:t>civarında</w:t>
      </w:r>
      <w:r w:rsidRPr="00A55DB1" w:rsidR="0030183B">
        <w:rPr>
          <w:sz w:val="18"/>
        </w:rPr>
        <w:t xml:space="preserve"> </w:t>
      </w:r>
      <w:r w:rsidRPr="00A55DB1">
        <w:rPr>
          <w:sz w:val="18"/>
        </w:rPr>
        <w:t>olan</w:t>
      </w:r>
      <w:r w:rsidRPr="00A55DB1" w:rsidR="0030183B">
        <w:rPr>
          <w:sz w:val="18"/>
        </w:rPr>
        <w:t xml:space="preserve"> </w:t>
      </w:r>
      <w:r w:rsidRPr="00A55DB1">
        <w:rPr>
          <w:sz w:val="18"/>
        </w:rPr>
        <w:t>bekçi</w:t>
      </w:r>
      <w:r w:rsidRPr="00A55DB1" w:rsidR="0030183B">
        <w:rPr>
          <w:sz w:val="18"/>
        </w:rPr>
        <w:t xml:space="preserve"> </w:t>
      </w:r>
      <w:r w:rsidRPr="00A55DB1">
        <w:rPr>
          <w:sz w:val="18"/>
        </w:rPr>
        <w:t>sayısı</w:t>
      </w:r>
      <w:r w:rsidRPr="00A55DB1" w:rsidR="0030183B">
        <w:rPr>
          <w:sz w:val="18"/>
        </w:rPr>
        <w:t xml:space="preserve"> </w:t>
      </w:r>
      <w:r w:rsidRPr="00A55DB1">
        <w:rPr>
          <w:sz w:val="18"/>
        </w:rPr>
        <w:t>bugün</w:t>
      </w:r>
      <w:r w:rsidRPr="00A55DB1" w:rsidR="0030183B">
        <w:rPr>
          <w:sz w:val="18"/>
        </w:rPr>
        <w:t xml:space="preserve"> </w:t>
      </w:r>
      <w:r w:rsidRPr="00A55DB1">
        <w:rPr>
          <w:sz w:val="18"/>
        </w:rPr>
        <w:t>21</w:t>
      </w:r>
      <w:r w:rsidRPr="00A55DB1" w:rsidR="0030183B">
        <w:rPr>
          <w:sz w:val="18"/>
        </w:rPr>
        <w:t xml:space="preserve"> </w:t>
      </w:r>
      <w:r w:rsidRPr="00A55DB1">
        <w:rPr>
          <w:sz w:val="18"/>
        </w:rPr>
        <w:t>bin</w:t>
      </w:r>
      <w:r w:rsidRPr="00A55DB1" w:rsidR="0030183B">
        <w:rPr>
          <w:sz w:val="18"/>
        </w:rPr>
        <w:t xml:space="preserve"> </w:t>
      </w:r>
      <w:r w:rsidRPr="00A55DB1">
        <w:rPr>
          <w:sz w:val="18"/>
        </w:rPr>
        <w:t>üstünde.</w:t>
      </w:r>
      <w:r w:rsidRPr="00A55DB1" w:rsidR="0030183B">
        <w:rPr>
          <w:sz w:val="18"/>
        </w:rPr>
        <w:t xml:space="preserve"> </w:t>
      </w:r>
      <w:r w:rsidRPr="00A55DB1">
        <w:rPr>
          <w:sz w:val="18"/>
        </w:rPr>
        <w:t>Toplam</w:t>
      </w:r>
      <w:r w:rsidRPr="00A55DB1" w:rsidR="0030183B">
        <w:rPr>
          <w:sz w:val="18"/>
        </w:rPr>
        <w:t xml:space="preserve"> </w:t>
      </w:r>
      <w:r w:rsidRPr="00A55DB1">
        <w:rPr>
          <w:sz w:val="18"/>
        </w:rPr>
        <w:t>polis</w:t>
      </w:r>
      <w:r w:rsidRPr="00A55DB1" w:rsidR="0030183B">
        <w:rPr>
          <w:sz w:val="18"/>
        </w:rPr>
        <w:t xml:space="preserve"> </w:t>
      </w:r>
      <w:r w:rsidRPr="00A55DB1">
        <w:rPr>
          <w:sz w:val="18"/>
        </w:rPr>
        <w:t>ve</w:t>
      </w:r>
      <w:r w:rsidRPr="00A55DB1" w:rsidR="0030183B">
        <w:rPr>
          <w:sz w:val="18"/>
        </w:rPr>
        <w:t xml:space="preserve"> </w:t>
      </w:r>
      <w:r w:rsidRPr="00A55DB1">
        <w:rPr>
          <w:sz w:val="18"/>
        </w:rPr>
        <w:t>bekçi</w:t>
      </w:r>
      <w:r w:rsidRPr="00A55DB1" w:rsidR="0030183B">
        <w:rPr>
          <w:sz w:val="18"/>
        </w:rPr>
        <w:t xml:space="preserve"> </w:t>
      </w:r>
      <w:r w:rsidRPr="00A55DB1">
        <w:rPr>
          <w:sz w:val="18"/>
        </w:rPr>
        <w:t>sayısı</w:t>
      </w:r>
      <w:r w:rsidRPr="00A55DB1" w:rsidR="0030183B">
        <w:rPr>
          <w:sz w:val="18"/>
        </w:rPr>
        <w:t xml:space="preserve"> </w:t>
      </w:r>
      <w:r w:rsidRPr="00A55DB1">
        <w:rPr>
          <w:sz w:val="18"/>
        </w:rPr>
        <w:t>310</w:t>
      </w:r>
      <w:r w:rsidRPr="00A55DB1" w:rsidR="0030183B">
        <w:rPr>
          <w:sz w:val="18"/>
        </w:rPr>
        <w:t xml:space="preserve"> </w:t>
      </w:r>
      <w:r w:rsidRPr="00A55DB1">
        <w:rPr>
          <w:sz w:val="18"/>
        </w:rPr>
        <w:t>bin</w:t>
      </w:r>
      <w:r w:rsidRPr="00A55DB1" w:rsidR="0030183B">
        <w:rPr>
          <w:sz w:val="18"/>
        </w:rPr>
        <w:t xml:space="preserve"> </w:t>
      </w:r>
      <w:r w:rsidRPr="00A55DB1">
        <w:rPr>
          <w:sz w:val="18"/>
        </w:rPr>
        <w:t>kişi.</w:t>
      </w:r>
      <w:r w:rsidRPr="00A55DB1" w:rsidR="0030183B">
        <w:rPr>
          <w:sz w:val="18"/>
        </w:rPr>
        <w:t xml:space="preserve"> </w:t>
      </w:r>
      <w:r w:rsidRPr="00A55DB1">
        <w:rPr>
          <w:sz w:val="18"/>
        </w:rPr>
        <w:t>Bu</w:t>
      </w:r>
      <w:r w:rsidRPr="00A55DB1" w:rsidR="0030183B">
        <w:rPr>
          <w:sz w:val="18"/>
        </w:rPr>
        <w:t xml:space="preserve"> </w:t>
      </w:r>
      <w:r w:rsidRPr="00A55DB1">
        <w:rPr>
          <w:sz w:val="18"/>
        </w:rPr>
        <w:t>hâliyle</w:t>
      </w:r>
      <w:r w:rsidRPr="00A55DB1" w:rsidR="0030183B">
        <w:rPr>
          <w:sz w:val="18"/>
        </w:rPr>
        <w:t xml:space="preserve"> </w:t>
      </w:r>
      <w:r w:rsidRPr="00A55DB1">
        <w:rPr>
          <w:sz w:val="18"/>
        </w:rPr>
        <w:t>polis</w:t>
      </w:r>
      <w:r w:rsidRPr="00A55DB1" w:rsidR="0030183B">
        <w:rPr>
          <w:sz w:val="18"/>
        </w:rPr>
        <w:t xml:space="preserve"> </w:t>
      </w:r>
      <w:r w:rsidRPr="00A55DB1">
        <w:rPr>
          <w:sz w:val="18"/>
        </w:rPr>
        <w:t>ve</w:t>
      </w:r>
      <w:r w:rsidRPr="00A55DB1" w:rsidR="0030183B">
        <w:rPr>
          <w:sz w:val="18"/>
        </w:rPr>
        <w:t xml:space="preserve"> </w:t>
      </w:r>
      <w:r w:rsidRPr="00A55DB1">
        <w:rPr>
          <w:sz w:val="18"/>
        </w:rPr>
        <w:t>bekçi</w:t>
      </w:r>
      <w:r w:rsidRPr="00A55DB1" w:rsidR="0030183B">
        <w:rPr>
          <w:sz w:val="18"/>
        </w:rPr>
        <w:t xml:space="preserve"> </w:t>
      </w:r>
      <w:r w:rsidRPr="00A55DB1">
        <w:rPr>
          <w:sz w:val="18"/>
        </w:rPr>
        <w:t>sayısı</w:t>
      </w:r>
      <w:r w:rsidRPr="00A55DB1" w:rsidR="0030183B">
        <w:rPr>
          <w:sz w:val="18"/>
        </w:rPr>
        <w:t xml:space="preserve"> </w:t>
      </w:r>
      <w:r w:rsidRPr="00A55DB1">
        <w:rPr>
          <w:sz w:val="18"/>
        </w:rPr>
        <w:t>birçok</w:t>
      </w:r>
      <w:r w:rsidRPr="00A55DB1" w:rsidR="0030183B">
        <w:rPr>
          <w:sz w:val="18"/>
        </w:rPr>
        <w:t xml:space="preserve"> </w:t>
      </w:r>
      <w:r w:rsidRPr="00A55DB1">
        <w:rPr>
          <w:sz w:val="18"/>
        </w:rPr>
        <w:t>ülkenin</w:t>
      </w:r>
      <w:r w:rsidRPr="00A55DB1" w:rsidR="0030183B">
        <w:rPr>
          <w:sz w:val="18"/>
        </w:rPr>
        <w:t xml:space="preserve"> </w:t>
      </w:r>
      <w:r w:rsidRPr="00A55DB1">
        <w:rPr>
          <w:sz w:val="18"/>
        </w:rPr>
        <w:t>ordusundan</w:t>
      </w:r>
      <w:r w:rsidRPr="00A55DB1" w:rsidR="0030183B">
        <w:rPr>
          <w:sz w:val="18"/>
        </w:rPr>
        <w:t xml:space="preserve"> </w:t>
      </w:r>
      <w:r w:rsidRPr="00A55DB1">
        <w:rPr>
          <w:sz w:val="18"/>
        </w:rPr>
        <w:t>daha</w:t>
      </w:r>
      <w:r w:rsidRPr="00A55DB1" w:rsidR="0030183B">
        <w:rPr>
          <w:sz w:val="18"/>
        </w:rPr>
        <w:t xml:space="preserve"> </w:t>
      </w:r>
      <w:r w:rsidRPr="00A55DB1">
        <w:rPr>
          <w:sz w:val="18"/>
        </w:rPr>
        <w:t>fazla.</w:t>
      </w:r>
      <w:r w:rsidRPr="00A55DB1" w:rsidR="0030183B">
        <w:rPr>
          <w:sz w:val="18"/>
        </w:rPr>
        <w:t xml:space="preserve"> </w:t>
      </w:r>
      <w:r w:rsidRPr="00A55DB1">
        <w:rPr>
          <w:sz w:val="18"/>
        </w:rPr>
        <w:t>Peki,</w:t>
      </w:r>
      <w:r w:rsidRPr="00A55DB1" w:rsidR="0030183B">
        <w:rPr>
          <w:sz w:val="18"/>
        </w:rPr>
        <w:t xml:space="preserve"> </w:t>
      </w:r>
      <w:r w:rsidRPr="00A55DB1">
        <w:rPr>
          <w:sz w:val="18"/>
        </w:rPr>
        <w:t>buna</w:t>
      </w:r>
      <w:r w:rsidRPr="00A55DB1" w:rsidR="0030183B">
        <w:rPr>
          <w:sz w:val="18"/>
        </w:rPr>
        <w:t xml:space="preserve"> </w:t>
      </w:r>
      <w:r w:rsidRPr="00A55DB1">
        <w:rPr>
          <w:sz w:val="18"/>
        </w:rPr>
        <w:t>neden</w:t>
      </w:r>
      <w:r w:rsidRPr="00A55DB1" w:rsidR="0030183B">
        <w:rPr>
          <w:sz w:val="18"/>
        </w:rPr>
        <w:t xml:space="preserve"> </w:t>
      </w:r>
      <w:r w:rsidRPr="00A55DB1">
        <w:rPr>
          <w:sz w:val="18"/>
        </w:rPr>
        <w:t>ihtiyaç</w:t>
      </w:r>
      <w:r w:rsidRPr="00A55DB1" w:rsidR="0030183B">
        <w:rPr>
          <w:sz w:val="18"/>
        </w:rPr>
        <w:t xml:space="preserve"> </w:t>
      </w:r>
      <w:r w:rsidRPr="00A55DB1">
        <w:rPr>
          <w:sz w:val="18"/>
        </w:rPr>
        <w:t>duyuluyor?</w:t>
      </w:r>
      <w:r w:rsidRPr="00A55DB1" w:rsidR="0030183B">
        <w:rPr>
          <w:sz w:val="18"/>
        </w:rPr>
        <w:t xml:space="preserve"> </w:t>
      </w:r>
      <w:r w:rsidRPr="00A55DB1">
        <w:rPr>
          <w:sz w:val="18"/>
        </w:rPr>
        <w:t>Yani</w:t>
      </w:r>
      <w:r w:rsidRPr="00A55DB1" w:rsidR="0030183B">
        <w:rPr>
          <w:sz w:val="18"/>
        </w:rPr>
        <w:t xml:space="preserve"> </w:t>
      </w:r>
      <w:r w:rsidRPr="00A55DB1">
        <w:rPr>
          <w:sz w:val="18"/>
        </w:rPr>
        <w:t>varsa</w:t>
      </w:r>
      <w:r w:rsidRPr="00A55DB1" w:rsidR="0030183B">
        <w:rPr>
          <w:sz w:val="18"/>
        </w:rPr>
        <w:t xml:space="preserve"> </w:t>
      </w:r>
      <w:r w:rsidRPr="00A55DB1">
        <w:rPr>
          <w:sz w:val="18"/>
        </w:rPr>
        <w:t>bu</w:t>
      </w:r>
      <w:r w:rsidRPr="00A55DB1" w:rsidR="0030183B">
        <w:rPr>
          <w:sz w:val="18"/>
        </w:rPr>
        <w:t xml:space="preserve"> </w:t>
      </w:r>
      <w:r w:rsidRPr="00A55DB1">
        <w:rPr>
          <w:sz w:val="18"/>
        </w:rPr>
        <w:t>kadar</w:t>
      </w:r>
      <w:r w:rsidRPr="00A55DB1" w:rsidR="0030183B">
        <w:rPr>
          <w:sz w:val="18"/>
        </w:rPr>
        <w:t xml:space="preserve"> </w:t>
      </w:r>
      <w:r w:rsidRPr="00A55DB1">
        <w:rPr>
          <w:sz w:val="18"/>
        </w:rPr>
        <w:t>bol</w:t>
      </w:r>
      <w:r w:rsidRPr="00A55DB1" w:rsidR="0030183B">
        <w:rPr>
          <w:sz w:val="18"/>
        </w:rPr>
        <w:t xml:space="preserve"> </w:t>
      </w:r>
      <w:r w:rsidRPr="00A55DB1">
        <w:rPr>
          <w:sz w:val="18"/>
        </w:rPr>
        <w:t>kaynak</w:t>
      </w:r>
      <w:r w:rsidRPr="00A55DB1" w:rsidR="0030183B">
        <w:rPr>
          <w:sz w:val="18"/>
        </w:rPr>
        <w:t xml:space="preserve"> </w:t>
      </w:r>
      <w:r w:rsidRPr="00A55DB1">
        <w:rPr>
          <w:sz w:val="18"/>
        </w:rPr>
        <w:t>o</w:t>
      </w:r>
      <w:r w:rsidRPr="00A55DB1" w:rsidR="0030183B">
        <w:rPr>
          <w:sz w:val="18"/>
        </w:rPr>
        <w:t xml:space="preserve"> </w:t>
      </w:r>
      <w:r w:rsidRPr="00A55DB1">
        <w:rPr>
          <w:sz w:val="18"/>
        </w:rPr>
        <w:t>zaman</w:t>
      </w:r>
      <w:r w:rsidRPr="00A55DB1" w:rsidR="0030183B">
        <w:rPr>
          <w:sz w:val="18"/>
        </w:rPr>
        <w:t xml:space="preserve"> </w:t>
      </w:r>
      <w:r w:rsidRPr="00A55DB1">
        <w:rPr>
          <w:sz w:val="18"/>
        </w:rPr>
        <w:t>eğitime</w:t>
      </w:r>
      <w:r w:rsidRPr="00A55DB1" w:rsidR="0030183B">
        <w:rPr>
          <w:sz w:val="18"/>
        </w:rPr>
        <w:t xml:space="preserve"> </w:t>
      </w:r>
      <w:r w:rsidRPr="00A55DB1">
        <w:rPr>
          <w:sz w:val="18"/>
        </w:rPr>
        <w:t>sağlığa,</w:t>
      </w:r>
      <w:r w:rsidRPr="00A55DB1" w:rsidR="0030183B">
        <w:rPr>
          <w:sz w:val="18"/>
        </w:rPr>
        <w:t xml:space="preserve"> </w:t>
      </w:r>
      <w:r w:rsidRPr="00A55DB1">
        <w:rPr>
          <w:sz w:val="18"/>
        </w:rPr>
        <w:t>istihdama</w:t>
      </w:r>
      <w:r w:rsidRPr="00A55DB1" w:rsidR="0030183B">
        <w:rPr>
          <w:sz w:val="18"/>
        </w:rPr>
        <w:t xml:space="preserve"> </w:t>
      </w:r>
      <w:r w:rsidRPr="00A55DB1">
        <w:rPr>
          <w:sz w:val="18"/>
        </w:rPr>
        <w:t>ayırın.</w:t>
      </w:r>
    </w:p>
    <w:p w:rsidRPr="00A55DB1" w:rsidR="00286344" w:rsidP="00A55DB1" w:rsidRDefault="00286344">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efendim.</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DİRAYET</w:t>
      </w:r>
      <w:r w:rsidRPr="00A55DB1" w:rsidR="0030183B">
        <w:rPr>
          <w:sz w:val="18"/>
        </w:rPr>
        <w:t xml:space="preserve"> </w:t>
      </w:r>
      <w:r w:rsidRPr="00A55DB1">
        <w:rPr>
          <w:sz w:val="18"/>
        </w:rPr>
        <w:t>DİLAN</w:t>
      </w:r>
      <w:r w:rsidRPr="00A55DB1" w:rsidR="0030183B">
        <w:rPr>
          <w:sz w:val="18"/>
        </w:rPr>
        <w:t xml:space="preserve"> </w:t>
      </w:r>
      <w:r w:rsidRPr="00A55DB1">
        <w:rPr>
          <w:sz w:val="18"/>
        </w:rPr>
        <w:t>TAŞDEMİR</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Bu</w:t>
      </w:r>
      <w:r w:rsidRPr="00A55DB1" w:rsidR="0030183B">
        <w:rPr>
          <w:sz w:val="18"/>
        </w:rPr>
        <w:t xml:space="preserve"> </w:t>
      </w:r>
      <w:r w:rsidRPr="00A55DB1">
        <w:rPr>
          <w:sz w:val="18"/>
        </w:rPr>
        <w:t>yasa</w:t>
      </w:r>
      <w:r w:rsidRPr="00A55DB1" w:rsidR="0030183B">
        <w:rPr>
          <w:sz w:val="18"/>
        </w:rPr>
        <w:t xml:space="preserve"> </w:t>
      </w:r>
      <w:r w:rsidRPr="00A55DB1">
        <w:rPr>
          <w:sz w:val="18"/>
        </w:rPr>
        <w:t>daha</w:t>
      </w:r>
      <w:r w:rsidRPr="00A55DB1" w:rsidR="0030183B">
        <w:rPr>
          <w:sz w:val="18"/>
        </w:rPr>
        <w:t xml:space="preserve"> </w:t>
      </w:r>
      <w:r w:rsidRPr="00A55DB1">
        <w:rPr>
          <w:sz w:val="18"/>
        </w:rPr>
        <w:t>çıkmadan</w:t>
      </w:r>
      <w:r w:rsidRPr="00A55DB1" w:rsidR="0030183B">
        <w:rPr>
          <w:sz w:val="18"/>
        </w:rPr>
        <w:t xml:space="preserve"> </w:t>
      </w:r>
      <w:r w:rsidRPr="00A55DB1">
        <w:rPr>
          <w:sz w:val="18"/>
        </w:rPr>
        <w:t>bu</w:t>
      </w:r>
      <w:r w:rsidRPr="00A55DB1" w:rsidR="0030183B">
        <w:rPr>
          <w:sz w:val="18"/>
        </w:rPr>
        <w:t xml:space="preserve"> </w:t>
      </w:r>
      <w:r w:rsidRPr="00A55DB1">
        <w:rPr>
          <w:sz w:val="18"/>
        </w:rPr>
        <w:t>bekçilerin</w:t>
      </w:r>
      <w:r w:rsidRPr="00A55DB1" w:rsidR="0030183B">
        <w:rPr>
          <w:sz w:val="18"/>
        </w:rPr>
        <w:t xml:space="preserve"> </w:t>
      </w:r>
      <w:r w:rsidRPr="00A55DB1">
        <w:rPr>
          <w:sz w:val="18"/>
        </w:rPr>
        <w:t>karıştığı</w:t>
      </w:r>
      <w:r w:rsidRPr="00A55DB1" w:rsidR="0030183B">
        <w:rPr>
          <w:sz w:val="18"/>
        </w:rPr>
        <w:t xml:space="preserve"> </w:t>
      </w:r>
      <w:r w:rsidRPr="00A55DB1">
        <w:rPr>
          <w:sz w:val="18"/>
        </w:rPr>
        <w:t>çok</w:t>
      </w:r>
      <w:r w:rsidRPr="00A55DB1" w:rsidR="0030183B">
        <w:rPr>
          <w:sz w:val="18"/>
        </w:rPr>
        <w:t xml:space="preserve"> </w:t>
      </w:r>
      <w:r w:rsidRPr="00A55DB1">
        <w:rPr>
          <w:sz w:val="18"/>
        </w:rPr>
        <w:t>ciddi</w:t>
      </w:r>
      <w:r w:rsidRPr="00A55DB1" w:rsidR="0030183B">
        <w:rPr>
          <w:sz w:val="18"/>
        </w:rPr>
        <w:t xml:space="preserve"> </w:t>
      </w:r>
      <w:r w:rsidRPr="00A55DB1">
        <w:rPr>
          <w:sz w:val="18"/>
        </w:rPr>
        <w:t>hak</w:t>
      </w:r>
      <w:r w:rsidRPr="00A55DB1" w:rsidR="0030183B">
        <w:rPr>
          <w:sz w:val="18"/>
        </w:rPr>
        <w:t xml:space="preserve"> </w:t>
      </w:r>
      <w:r w:rsidRPr="00A55DB1">
        <w:rPr>
          <w:sz w:val="18"/>
        </w:rPr>
        <w:t>ihlalleri</w:t>
      </w:r>
      <w:r w:rsidRPr="00A55DB1" w:rsidR="0030183B">
        <w:rPr>
          <w:sz w:val="18"/>
        </w:rPr>
        <w:t xml:space="preserve"> </w:t>
      </w:r>
      <w:r w:rsidRPr="00A55DB1">
        <w:rPr>
          <w:sz w:val="18"/>
        </w:rPr>
        <w:t>var.</w:t>
      </w:r>
      <w:r w:rsidRPr="00A55DB1" w:rsidR="0030183B">
        <w:rPr>
          <w:sz w:val="18"/>
        </w:rPr>
        <w:t xml:space="preserve"> </w:t>
      </w:r>
      <w:r w:rsidRPr="00A55DB1">
        <w:rPr>
          <w:sz w:val="18"/>
        </w:rPr>
        <w:t>Bakın,</w:t>
      </w:r>
      <w:r w:rsidRPr="00A55DB1" w:rsidR="0030183B">
        <w:rPr>
          <w:sz w:val="18"/>
        </w:rPr>
        <w:t xml:space="preserve"> </w:t>
      </w:r>
      <w:r w:rsidRPr="00A55DB1">
        <w:rPr>
          <w:sz w:val="18"/>
        </w:rPr>
        <w:t>bu</w:t>
      </w:r>
      <w:r w:rsidRPr="00A55DB1" w:rsidR="0030183B">
        <w:rPr>
          <w:sz w:val="18"/>
        </w:rPr>
        <w:t xml:space="preserve"> </w:t>
      </w:r>
      <w:r w:rsidRPr="00A55DB1">
        <w:rPr>
          <w:sz w:val="18"/>
        </w:rPr>
        <w:t>yasa</w:t>
      </w:r>
      <w:r w:rsidRPr="00A55DB1" w:rsidR="0030183B">
        <w:rPr>
          <w:sz w:val="18"/>
        </w:rPr>
        <w:t xml:space="preserve"> </w:t>
      </w:r>
      <w:r w:rsidRPr="00A55DB1">
        <w:rPr>
          <w:sz w:val="18"/>
        </w:rPr>
        <w:t>geçtikten</w:t>
      </w:r>
      <w:r w:rsidRPr="00A55DB1" w:rsidR="0030183B">
        <w:rPr>
          <w:sz w:val="18"/>
        </w:rPr>
        <w:t xml:space="preserve"> </w:t>
      </w:r>
      <w:r w:rsidRPr="00A55DB1">
        <w:rPr>
          <w:sz w:val="18"/>
        </w:rPr>
        <w:t>sonra</w:t>
      </w:r>
      <w:r w:rsidRPr="00A55DB1" w:rsidR="0030183B">
        <w:rPr>
          <w:sz w:val="18"/>
        </w:rPr>
        <w:t xml:space="preserve"> </w:t>
      </w:r>
      <w:r w:rsidRPr="00A55DB1">
        <w:rPr>
          <w:sz w:val="18"/>
        </w:rPr>
        <w:t>gerisini</w:t>
      </w:r>
      <w:r w:rsidRPr="00A55DB1" w:rsidR="0030183B">
        <w:rPr>
          <w:sz w:val="18"/>
        </w:rPr>
        <w:t xml:space="preserve"> </w:t>
      </w:r>
      <w:r w:rsidRPr="00A55DB1">
        <w:rPr>
          <w:sz w:val="18"/>
        </w:rPr>
        <w:t>artık</w:t>
      </w:r>
      <w:r w:rsidRPr="00A55DB1" w:rsidR="0030183B">
        <w:rPr>
          <w:sz w:val="18"/>
        </w:rPr>
        <w:t xml:space="preserve"> </w:t>
      </w:r>
      <w:r w:rsidRPr="00A55DB1">
        <w:rPr>
          <w:sz w:val="18"/>
        </w:rPr>
        <w:t>siz</w:t>
      </w:r>
      <w:r w:rsidRPr="00A55DB1" w:rsidR="0030183B">
        <w:rPr>
          <w:sz w:val="18"/>
        </w:rPr>
        <w:t xml:space="preserve"> </w:t>
      </w:r>
      <w:r w:rsidRPr="00A55DB1">
        <w:rPr>
          <w:sz w:val="18"/>
        </w:rPr>
        <w:t>düşünün.</w:t>
      </w:r>
      <w:r w:rsidRPr="00A55DB1" w:rsidR="0030183B">
        <w:rPr>
          <w:sz w:val="18"/>
        </w:rPr>
        <w:t xml:space="preserve"> </w:t>
      </w:r>
      <w:r w:rsidRPr="00A55DB1">
        <w:rPr>
          <w:sz w:val="18"/>
        </w:rPr>
        <w:t>Bundan</w:t>
      </w:r>
      <w:r w:rsidRPr="00A55DB1" w:rsidR="0030183B">
        <w:rPr>
          <w:sz w:val="18"/>
        </w:rPr>
        <w:t xml:space="preserve"> </w:t>
      </w:r>
      <w:r w:rsidRPr="00A55DB1">
        <w:rPr>
          <w:sz w:val="18"/>
        </w:rPr>
        <w:t>sonra</w:t>
      </w:r>
      <w:r w:rsidRPr="00A55DB1" w:rsidR="0030183B">
        <w:rPr>
          <w:sz w:val="18"/>
        </w:rPr>
        <w:t xml:space="preserve"> </w:t>
      </w:r>
      <w:r w:rsidRPr="00A55DB1">
        <w:rPr>
          <w:sz w:val="18"/>
        </w:rPr>
        <w:t>bu</w:t>
      </w:r>
      <w:r w:rsidRPr="00A55DB1" w:rsidR="0030183B">
        <w:rPr>
          <w:sz w:val="18"/>
        </w:rPr>
        <w:t xml:space="preserve"> </w:t>
      </w:r>
      <w:r w:rsidRPr="00A55DB1">
        <w:rPr>
          <w:sz w:val="18"/>
        </w:rPr>
        <w:t>kürsüde</w:t>
      </w:r>
      <w:r w:rsidRPr="00A55DB1" w:rsidR="0030183B">
        <w:rPr>
          <w:sz w:val="18"/>
        </w:rPr>
        <w:t xml:space="preserve"> </w:t>
      </w:r>
      <w:r w:rsidRPr="00A55DB1">
        <w:rPr>
          <w:sz w:val="18"/>
        </w:rPr>
        <w:t>bekçilerin</w:t>
      </w:r>
      <w:r w:rsidRPr="00A55DB1" w:rsidR="0030183B">
        <w:rPr>
          <w:sz w:val="18"/>
        </w:rPr>
        <w:t xml:space="preserve"> </w:t>
      </w:r>
      <w:r w:rsidRPr="00A55DB1">
        <w:rPr>
          <w:sz w:val="18"/>
        </w:rPr>
        <w:t>karıştığı</w:t>
      </w:r>
      <w:r w:rsidRPr="00A55DB1" w:rsidR="0030183B">
        <w:rPr>
          <w:sz w:val="18"/>
        </w:rPr>
        <w:t xml:space="preserve"> </w:t>
      </w:r>
      <w:r w:rsidRPr="00A55DB1">
        <w:rPr>
          <w:sz w:val="18"/>
        </w:rPr>
        <w:t>hak</w:t>
      </w:r>
      <w:r w:rsidRPr="00A55DB1" w:rsidR="0030183B">
        <w:rPr>
          <w:sz w:val="18"/>
        </w:rPr>
        <w:t xml:space="preserve"> </w:t>
      </w:r>
      <w:r w:rsidRPr="00A55DB1">
        <w:rPr>
          <w:sz w:val="18"/>
        </w:rPr>
        <w:t>ihlallerini</w:t>
      </w:r>
      <w:r w:rsidRPr="00A55DB1" w:rsidR="0030183B">
        <w:rPr>
          <w:sz w:val="18"/>
        </w:rPr>
        <w:t xml:space="preserve"> </w:t>
      </w:r>
      <w:r w:rsidRPr="00A55DB1">
        <w:rPr>
          <w:sz w:val="18"/>
        </w:rPr>
        <w:t>ve</w:t>
      </w:r>
      <w:r w:rsidRPr="00A55DB1" w:rsidR="0030183B">
        <w:rPr>
          <w:sz w:val="18"/>
        </w:rPr>
        <w:t xml:space="preserve"> </w:t>
      </w:r>
      <w:r w:rsidRPr="00A55DB1">
        <w:rPr>
          <w:sz w:val="18"/>
        </w:rPr>
        <w:t>vahim</w:t>
      </w:r>
      <w:r w:rsidRPr="00A55DB1" w:rsidR="0030183B">
        <w:rPr>
          <w:sz w:val="18"/>
        </w:rPr>
        <w:t xml:space="preserve"> </w:t>
      </w:r>
      <w:r w:rsidRPr="00A55DB1">
        <w:rPr>
          <w:sz w:val="18"/>
        </w:rPr>
        <w:t>durumları</w:t>
      </w:r>
      <w:r w:rsidRPr="00A55DB1" w:rsidR="0030183B">
        <w:rPr>
          <w:sz w:val="18"/>
        </w:rPr>
        <w:t xml:space="preserve"> </w:t>
      </w:r>
      <w:r w:rsidRPr="00A55DB1">
        <w:rPr>
          <w:sz w:val="18"/>
        </w:rPr>
        <w:t>tartışır</w:t>
      </w:r>
      <w:r w:rsidRPr="00A55DB1" w:rsidR="0030183B">
        <w:rPr>
          <w:sz w:val="18"/>
        </w:rPr>
        <w:t xml:space="preserve"> </w:t>
      </w:r>
      <w:r w:rsidRPr="00A55DB1">
        <w:rPr>
          <w:sz w:val="18"/>
        </w:rPr>
        <w:t>duruma</w:t>
      </w:r>
      <w:r w:rsidRPr="00A55DB1" w:rsidR="0030183B">
        <w:rPr>
          <w:sz w:val="18"/>
        </w:rPr>
        <w:t xml:space="preserve"> </w:t>
      </w:r>
      <w:r w:rsidRPr="00A55DB1">
        <w:rPr>
          <w:sz w:val="18"/>
        </w:rPr>
        <w:t>geleceğiz.</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Genel</w:t>
      </w:r>
      <w:r w:rsidRPr="00A55DB1" w:rsidR="0030183B">
        <w:rPr>
          <w:sz w:val="18"/>
        </w:rPr>
        <w:t xml:space="preserve"> </w:t>
      </w:r>
      <w:r w:rsidRPr="00A55DB1">
        <w:rPr>
          <w:sz w:val="18"/>
        </w:rPr>
        <w:t>Kurulu</w:t>
      </w:r>
      <w:r w:rsidRPr="00A55DB1" w:rsidR="0030183B">
        <w:rPr>
          <w:sz w:val="18"/>
        </w:rPr>
        <w:t xml:space="preserve"> </w:t>
      </w:r>
      <w:r w:rsidRPr="00A55DB1">
        <w:rPr>
          <w:sz w:val="18"/>
        </w:rPr>
        <w:t>saygıyla</w:t>
      </w:r>
      <w:r w:rsidRPr="00A55DB1" w:rsidR="0030183B">
        <w:rPr>
          <w:sz w:val="18"/>
        </w:rPr>
        <w:t xml:space="preserve"> </w:t>
      </w:r>
      <w:r w:rsidRPr="00A55DB1">
        <w:rPr>
          <w:sz w:val="18"/>
        </w:rPr>
        <w:t>selamlıyorum.</w:t>
      </w:r>
      <w:r w:rsidRPr="00A55DB1" w:rsidR="0030183B">
        <w:rPr>
          <w:sz w:val="18"/>
        </w:rPr>
        <w:t xml:space="preserve"> </w:t>
      </w:r>
      <w:r w:rsidRPr="00A55DB1">
        <w:rPr>
          <w:sz w:val="18"/>
        </w:rPr>
        <w:t>(HDP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uygun</w:t>
      </w:r>
      <w:r w:rsidRPr="00A55DB1" w:rsidR="0030183B">
        <w:rPr>
          <w:sz w:val="18"/>
        </w:rPr>
        <w:t xml:space="preserve"> </w:t>
      </w:r>
      <w:r w:rsidRPr="00A55DB1">
        <w:rPr>
          <w:sz w:val="18"/>
        </w:rPr>
        <w:t>görürseniz</w:t>
      </w:r>
      <w:r w:rsidRPr="00A55DB1" w:rsidR="0030183B">
        <w:rPr>
          <w:sz w:val="18"/>
        </w:rPr>
        <w:t xml:space="preserve"> </w:t>
      </w:r>
      <w:r w:rsidRPr="00A55DB1">
        <w:rPr>
          <w:sz w:val="18"/>
        </w:rPr>
        <w:t>yerimden</w:t>
      </w:r>
      <w:r w:rsidRPr="00A55DB1" w:rsidR="0030183B">
        <w:rPr>
          <w:sz w:val="18"/>
        </w:rPr>
        <w:t xml:space="preserve"> </w:t>
      </w:r>
      <w:r w:rsidRPr="00A55DB1">
        <w:rPr>
          <w:sz w:val="18"/>
        </w:rPr>
        <w:t>pek</w:t>
      </w:r>
      <w:r w:rsidRPr="00A55DB1" w:rsidR="0030183B">
        <w:rPr>
          <w:sz w:val="18"/>
        </w:rPr>
        <w:t xml:space="preserve"> </w:t>
      </w:r>
      <w:r w:rsidRPr="00A55DB1">
        <w:rPr>
          <w:sz w:val="18"/>
        </w:rPr>
        <w:t>kısa</w:t>
      </w:r>
      <w:r w:rsidRPr="00A55DB1" w:rsidR="0030183B">
        <w:rPr>
          <w:sz w:val="18"/>
        </w:rPr>
        <w:t xml:space="preserve"> </w:t>
      </w:r>
      <w:r w:rsidRPr="00A55DB1">
        <w:rPr>
          <w:sz w:val="18"/>
        </w:rPr>
        <w:t>bir</w:t>
      </w:r>
      <w:r w:rsidRPr="00A55DB1" w:rsidR="0030183B">
        <w:rPr>
          <w:sz w:val="18"/>
        </w:rPr>
        <w:t xml:space="preserve"> </w:t>
      </w:r>
      <w:r w:rsidRPr="00A55DB1">
        <w:rPr>
          <w:sz w:val="18"/>
        </w:rPr>
        <w:t>söz</w:t>
      </w:r>
      <w:r w:rsidRPr="00A55DB1" w:rsidR="0030183B">
        <w:rPr>
          <w:sz w:val="18"/>
        </w:rPr>
        <w:t xml:space="preserve"> </w:t>
      </w:r>
      <w:r w:rsidRPr="00A55DB1">
        <w:rPr>
          <w:sz w:val="18"/>
        </w:rPr>
        <w:t>talebim</w:t>
      </w:r>
      <w:r w:rsidRPr="00A55DB1" w:rsidR="0030183B">
        <w:rPr>
          <w:sz w:val="18"/>
        </w:rPr>
        <w:t xml:space="preserve"> </w:t>
      </w:r>
      <w:r w:rsidRPr="00A55DB1">
        <w:rPr>
          <w:sz w:val="18"/>
        </w:rPr>
        <w:t>var.</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Buyurunuz</w:t>
      </w:r>
      <w:r w:rsidRPr="00A55DB1" w:rsidR="0030183B">
        <w:rPr>
          <w:sz w:val="18"/>
        </w:rPr>
        <w:t xml:space="preserve"> </w:t>
      </w:r>
      <w:r w:rsidRPr="00A55DB1">
        <w:rPr>
          <w:sz w:val="18"/>
        </w:rPr>
        <w:t>Sayın</w:t>
      </w:r>
      <w:r w:rsidRPr="00A55DB1" w:rsidR="0030183B">
        <w:rPr>
          <w:sz w:val="18"/>
        </w:rPr>
        <w:t xml:space="preserve"> </w:t>
      </w:r>
      <w:r w:rsidRPr="00A55DB1">
        <w:rPr>
          <w:sz w:val="18"/>
        </w:rPr>
        <w:t>Muş.</w:t>
      </w:r>
    </w:p>
    <w:p w:rsidRPr="00A55DB1" w:rsidR="008A08DE" w:rsidP="00A55DB1" w:rsidRDefault="008A08DE">
      <w:pPr>
        <w:tabs>
          <w:tab w:val="center" w:pos="5100"/>
        </w:tabs>
        <w:suppressAutoHyphens/>
        <w:ind w:left="80" w:right="60" w:firstLine="760"/>
        <w:jc w:val="both"/>
        <w:rPr>
          <w:sz w:val="18"/>
        </w:rPr>
      </w:pPr>
      <w:r w:rsidRPr="00A55DB1">
        <w:rPr>
          <w:sz w:val="18"/>
        </w:rPr>
        <w:t>V.-</w:t>
      </w:r>
      <w:r w:rsidRPr="00A55DB1" w:rsidR="0030183B">
        <w:rPr>
          <w:sz w:val="18"/>
        </w:rPr>
        <w:t xml:space="preserve"> </w:t>
      </w:r>
      <w:r w:rsidRPr="00A55DB1">
        <w:rPr>
          <w:sz w:val="18"/>
        </w:rPr>
        <w:t>AÇIKLAMALAR</w:t>
      </w:r>
      <w:r w:rsidRPr="00A55DB1" w:rsidR="0030183B">
        <w:rPr>
          <w:sz w:val="18"/>
        </w:rPr>
        <w:t xml:space="preserve"> </w:t>
      </w:r>
      <w:r w:rsidRPr="00A55DB1">
        <w:rPr>
          <w:sz w:val="18"/>
        </w:rPr>
        <w:t>(Devam)</w:t>
      </w:r>
    </w:p>
    <w:p w:rsidRPr="00A55DB1" w:rsidR="008A08DE" w:rsidP="00A55DB1" w:rsidRDefault="008A08DE">
      <w:pPr>
        <w:tabs>
          <w:tab w:val="center" w:pos="5100"/>
        </w:tabs>
        <w:suppressAutoHyphens/>
        <w:ind w:left="80" w:right="60" w:firstLine="760"/>
        <w:jc w:val="both"/>
        <w:rPr>
          <w:sz w:val="18"/>
        </w:rPr>
      </w:pPr>
      <w:r w:rsidRPr="00A55DB1">
        <w:rPr>
          <w:sz w:val="18"/>
        </w:rPr>
        <w:t>39.-</w:t>
      </w:r>
      <w:r w:rsidRPr="00A55DB1" w:rsidR="0030183B">
        <w:rPr>
          <w:sz w:val="18"/>
        </w:rPr>
        <w:t xml:space="preserve"> </w:t>
      </w:r>
      <w:r w:rsidRPr="00A55DB1">
        <w:rPr>
          <w:sz w:val="18"/>
        </w:rPr>
        <w:t>İstanbul</w:t>
      </w:r>
      <w:r w:rsidRPr="00A55DB1" w:rsidR="0030183B">
        <w:rPr>
          <w:sz w:val="18"/>
        </w:rPr>
        <w:t xml:space="preserve"> </w:t>
      </w:r>
      <w:r w:rsidRPr="00A55DB1">
        <w:rPr>
          <w:sz w:val="18"/>
        </w:rPr>
        <w:t>Milletvekili</w:t>
      </w:r>
      <w:r w:rsidRPr="00A55DB1" w:rsidR="0030183B">
        <w:rPr>
          <w:sz w:val="18"/>
        </w:rPr>
        <w:t xml:space="preserve"> </w:t>
      </w: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Ağrı</w:t>
      </w:r>
      <w:r w:rsidRPr="00A55DB1" w:rsidR="0030183B">
        <w:rPr>
          <w:sz w:val="18"/>
        </w:rPr>
        <w:t xml:space="preserve"> </w:t>
      </w:r>
      <w:r w:rsidRPr="00A55DB1">
        <w:rPr>
          <w:sz w:val="18"/>
        </w:rPr>
        <w:t>Milletvekili</w:t>
      </w:r>
      <w:r w:rsidRPr="00A55DB1" w:rsidR="0030183B">
        <w:rPr>
          <w:sz w:val="18"/>
        </w:rPr>
        <w:t xml:space="preserve"> </w:t>
      </w:r>
      <w:r w:rsidRPr="00A55DB1">
        <w:rPr>
          <w:sz w:val="18"/>
        </w:rPr>
        <w:t>Dirayet</w:t>
      </w:r>
      <w:r w:rsidRPr="00A55DB1" w:rsidR="0030183B">
        <w:rPr>
          <w:sz w:val="18"/>
        </w:rPr>
        <w:t xml:space="preserve"> </w:t>
      </w:r>
      <w:r w:rsidRPr="00A55DB1">
        <w:rPr>
          <w:sz w:val="18"/>
        </w:rPr>
        <w:t>Dilan</w:t>
      </w:r>
      <w:r w:rsidRPr="00A55DB1" w:rsidR="0030183B">
        <w:rPr>
          <w:sz w:val="18"/>
        </w:rPr>
        <w:t xml:space="preserve"> </w:t>
      </w:r>
      <w:r w:rsidRPr="00A55DB1">
        <w:rPr>
          <w:sz w:val="18"/>
        </w:rPr>
        <w:t>Taşdemir’in</w:t>
      </w:r>
      <w:r w:rsidRPr="00A55DB1" w:rsidR="0030183B">
        <w:rPr>
          <w:sz w:val="18"/>
        </w:rPr>
        <w:t xml:space="preserve"> </w:t>
      </w:r>
      <w:r w:rsidRPr="00A55DB1">
        <w:rPr>
          <w:sz w:val="18"/>
        </w:rPr>
        <w:t>görüşülmekte</w:t>
      </w:r>
      <w:r w:rsidRPr="00A55DB1" w:rsidR="0030183B">
        <w:rPr>
          <w:sz w:val="18"/>
        </w:rPr>
        <w:t xml:space="preserve"> </w:t>
      </w:r>
      <w:r w:rsidRPr="00A55DB1">
        <w:rPr>
          <w:sz w:val="18"/>
        </w:rPr>
        <w:t>olan</w:t>
      </w:r>
      <w:r w:rsidRPr="00A55DB1" w:rsidR="0030183B">
        <w:rPr>
          <w:sz w:val="18"/>
        </w:rPr>
        <w:t xml:space="preserve"> </w:t>
      </w:r>
      <w:r w:rsidRPr="00A55DB1">
        <w:rPr>
          <w:sz w:val="18"/>
        </w:rPr>
        <w:t>174</w:t>
      </w:r>
      <w:r w:rsidRPr="00A55DB1" w:rsidR="0030183B">
        <w:rPr>
          <w:sz w:val="18"/>
        </w:rPr>
        <w:t xml:space="preserve"> </w:t>
      </w:r>
      <w:r w:rsidRPr="00A55DB1">
        <w:rPr>
          <w:sz w:val="18"/>
        </w:rPr>
        <w:t>sıra</w:t>
      </w:r>
      <w:r w:rsidRPr="00A55DB1" w:rsidR="0030183B">
        <w:rPr>
          <w:sz w:val="18"/>
        </w:rPr>
        <w:t xml:space="preserve"> </w:t>
      </w:r>
      <w:r w:rsidRPr="00A55DB1">
        <w:rPr>
          <w:sz w:val="18"/>
        </w:rPr>
        <w:t>sayılı</w:t>
      </w:r>
      <w:r w:rsidRPr="00A55DB1" w:rsidR="0030183B">
        <w:rPr>
          <w:sz w:val="18"/>
        </w:rPr>
        <w:t xml:space="preserve"> </w:t>
      </w:r>
      <w:r w:rsidRPr="00A55DB1">
        <w:rPr>
          <w:sz w:val="18"/>
        </w:rPr>
        <w:t>Kanun</w:t>
      </w:r>
      <w:r w:rsidRPr="00A55DB1" w:rsidR="0030183B">
        <w:rPr>
          <w:sz w:val="18"/>
        </w:rPr>
        <w:t xml:space="preserve"> </w:t>
      </w:r>
      <w:r w:rsidRPr="00A55DB1">
        <w:rPr>
          <w:sz w:val="18"/>
        </w:rPr>
        <w:t>Teklifi’nin</w:t>
      </w:r>
      <w:r w:rsidRPr="00A55DB1" w:rsidR="0030183B">
        <w:rPr>
          <w:sz w:val="18"/>
        </w:rPr>
        <w:t xml:space="preserve"> </w:t>
      </w:r>
      <w:r w:rsidRPr="00A55DB1">
        <w:rPr>
          <w:sz w:val="18"/>
        </w:rPr>
        <w:t>ikinci</w:t>
      </w:r>
      <w:r w:rsidRPr="00A55DB1" w:rsidR="0030183B">
        <w:rPr>
          <w:sz w:val="18"/>
        </w:rPr>
        <w:t xml:space="preserve"> </w:t>
      </w:r>
      <w:r w:rsidRPr="00A55DB1">
        <w:rPr>
          <w:sz w:val="18"/>
        </w:rPr>
        <w:t>bölümü</w:t>
      </w:r>
      <w:r w:rsidRPr="00A55DB1" w:rsidR="0030183B">
        <w:rPr>
          <w:sz w:val="18"/>
        </w:rPr>
        <w:t xml:space="preserve"> </w:t>
      </w:r>
      <w:r w:rsidRPr="00A55DB1">
        <w:rPr>
          <w:sz w:val="18"/>
        </w:rPr>
        <w:t>üzerinde</w:t>
      </w:r>
      <w:r w:rsidRPr="00A55DB1" w:rsidR="0030183B">
        <w:rPr>
          <w:sz w:val="18"/>
        </w:rPr>
        <w:t xml:space="preserve"> </w:t>
      </w:r>
      <w:r w:rsidRPr="00A55DB1">
        <w:rPr>
          <w:sz w:val="18"/>
        </w:rPr>
        <w:t>HDP</w:t>
      </w:r>
      <w:r w:rsidRPr="00A55DB1" w:rsidR="0030183B">
        <w:rPr>
          <w:sz w:val="18"/>
        </w:rPr>
        <w:t xml:space="preserve"> </w:t>
      </w:r>
      <w:r w:rsidRPr="00A55DB1">
        <w:rPr>
          <w:sz w:val="18"/>
        </w:rPr>
        <w:t>Grubu</w:t>
      </w:r>
      <w:r w:rsidRPr="00A55DB1" w:rsidR="0030183B">
        <w:rPr>
          <w:sz w:val="18"/>
        </w:rPr>
        <w:t xml:space="preserve"> </w:t>
      </w:r>
      <w:r w:rsidRPr="00A55DB1">
        <w:rPr>
          <w:sz w:val="18"/>
        </w:rPr>
        <w:t>adına</w:t>
      </w:r>
      <w:r w:rsidRPr="00A55DB1" w:rsidR="0030183B">
        <w:rPr>
          <w:sz w:val="18"/>
        </w:rPr>
        <w:t xml:space="preserve"> </w:t>
      </w:r>
      <w:r w:rsidRPr="00A55DB1">
        <w:rPr>
          <w:sz w:val="18"/>
        </w:rPr>
        <w:t>yaptığı</w:t>
      </w:r>
      <w:r w:rsidRPr="00A55DB1" w:rsidR="0030183B">
        <w:rPr>
          <w:sz w:val="18"/>
        </w:rPr>
        <w:t xml:space="preserve"> </w:t>
      </w:r>
      <w:r w:rsidRPr="00A55DB1">
        <w:rPr>
          <w:sz w:val="18"/>
        </w:rPr>
        <w:t>konuşmasındaki</w:t>
      </w:r>
      <w:r w:rsidRPr="00A55DB1" w:rsidR="0030183B">
        <w:rPr>
          <w:sz w:val="18"/>
        </w:rPr>
        <w:t xml:space="preserve"> </w:t>
      </w:r>
      <w:r w:rsidRPr="00A55DB1">
        <w:rPr>
          <w:sz w:val="18"/>
        </w:rPr>
        <w:t>bazı</w:t>
      </w:r>
      <w:r w:rsidRPr="00A55DB1" w:rsidR="0030183B">
        <w:rPr>
          <w:sz w:val="18"/>
        </w:rPr>
        <w:t xml:space="preserve"> </w:t>
      </w:r>
      <w:r w:rsidRPr="00A55DB1">
        <w:rPr>
          <w:sz w:val="18"/>
        </w:rPr>
        <w:t>ifadelerine</w:t>
      </w:r>
      <w:r w:rsidRPr="00A55DB1" w:rsidR="0030183B">
        <w:rPr>
          <w:sz w:val="18"/>
        </w:rPr>
        <w:t xml:space="preserve"> </w:t>
      </w:r>
      <w:r w:rsidRPr="00A55DB1">
        <w:rPr>
          <w:sz w:val="18"/>
        </w:rPr>
        <w:t>ilişkin</w:t>
      </w:r>
      <w:r w:rsidRPr="00A55DB1" w:rsidR="0030183B">
        <w:rPr>
          <w:sz w:val="18"/>
        </w:rPr>
        <w:t xml:space="preserve"> </w:t>
      </w:r>
      <w:r w:rsidRPr="00A55DB1">
        <w:rPr>
          <w:sz w:val="18"/>
        </w:rPr>
        <w:t>açıklaması</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bekçilerin</w:t>
      </w:r>
      <w:r w:rsidRPr="00A55DB1" w:rsidR="0030183B">
        <w:rPr>
          <w:sz w:val="18"/>
        </w:rPr>
        <w:t xml:space="preserve"> </w:t>
      </w:r>
      <w:r w:rsidRPr="00A55DB1">
        <w:rPr>
          <w:sz w:val="18"/>
        </w:rPr>
        <w:t>son</w:t>
      </w:r>
      <w:r w:rsidRPr="00A55DB1" w:rsidR="0030183B">
        <w:rPr>
          <w:sz w:val="18"/>
        </w:rPr>
        <w:t xml:space="preserve"> </w:t>
      </w:r>
      <w:r w:rsidRPr="00A55DB1">
        <w:rPr>
          <w:sz w:val="18"/>
        </w:rPr>
        <w:t>sayısı</w:t>
      </w:r>
      <w:r w:rsidRPr="00A55DB1" w:rsidR="0030183B">
        <w:rPr>
          <w:sz w:val="18"/>
        </w:rPr>
        <w:t xml:space="preserve"> </w:t>
      </w:r>
      <w:r w:rsidRPr="00A55DB1">
        <w:rPr>
          <w:sz w:val="18"/>
        </w:rPr>
        <w:t>28</w:t>
      </w:r>
      <w:r w:rsidRPr="00A55DB1" w:rsidR="0030183B">
        <w:rPr>
          <w:sz w:val="18"/>
        </w:rPr>
        <w:t xml:space="preserve"> </w:t>
      </w:r>
      <w:r w:rsidRPr="00A55DB1">
        <w:rPr>
          <w:sz w:val="18"/>
        </w:rPr>
        <w:t>bindir.</w:t>
      </w:r>
      <w:r w:rsidRPr="00A55DB1" w:rsidR="0030183B">
        <w:rPr>
          <w:sz w:val="18"/>
        </w:rPr>
        <w:t xml:space="preserve"> </w:t>
      </w:r>
      <w:r w:rsidRPr="00A55DB1">
        <w:rPr>
          <w:sz w:val="18"/>
        </w:rPr>
        <w:t>Bunu</w:t>
      </w:r>
      <w:r w:rsidRPr="00A55DB1" w:rsidR="0030183B">
        <w:rPr>
          <w:sz w:val="18"/>
        </w:rPr>
        <w:t xml:space="preserve"> </w:t>
      </w:r>
      <w:r w:rsidRPr="00A55DB1">
        <w:rPr>
          <w:sz w:val="18"/>
        </w:rPr>
        <w:t>Genel</w:t>
      </w:r>
      <w:r w:rsidRPr="00A55DB1" w:rsidR="0030183B">
        <w:rPr>
          <w:sz w:val="18"/>
        </w:rPr>
        <w:t xml:space="preserve"> </w:t>
      </w:r>
      <w:r w:rsidRPr="00A55DB1">
        <w:rPr>
          <w:sz w:val="18"/>
        </w:rPr>
        <w:t>Kurulda</w:t>
      </w:r>
      <w:r w:rsidRPr="00A55DB1" w:rsidR="0030183B">
        <w:rPr>
          <w:sz w:val="18"/>
        </w:rPr>
        <w:t xml:space="preserve"> </w:t>
      </w:r>
      <w:r w:rsidRPr="00A55DB1">
        <w:rPr>
          <w:sz w:val="18"/>
        </w:rPr>
        <w:t>ifade</w:t>
      </w:r>
      <w:r w:rsidRPr="00A55DB1" w:rsidR="0030183B">
        <w:rPr>
          <w:sz w:val="18"/>
        </w:rPr>
        <w:t xml:space="preserve"> </w:t>
      </w:r>
      <w:r w:rsidRPr="00A55DB1">
        <w:rPr>
          <w:sz w:val="18"/>
        </w:rPr>
        <w:t>etmek</w:t>
      </w:r>
      <w:r w:rsidRPr="00A55DB1" w:rsidR="0030183B">
        <w:rPr>
          <w:sz w:val="18"/>
        </w:rPr>
        <w:t xml:space="preserve"> </w:t>
      </w:r>
      <w:r w:rsidRPr="00A55DB1">
        <w:rPr>
          <w:sz w:val="18"/>
        </w:rPr>
        <w:t>isterim.</w:t>
      </w:r>
    </w:p>
    <w:p w:rsidRPr="00A55DB1" w:rsidR="00286344" w:rsidP="00A55DB1" w:rsidRDefault="00286344">
      <w:pPr>
        <w:pStyle w:val="GENELKURUL"/>
        <w:spacing w:line="240" w:lineRule="auto"/>
        <w:rPr>
          <w:sz w:val="18"/>
        </w:rPr>
      </w:pPr>
      <w:r w:rsidRPr="00A55DB1">
        <w:rPr>
          <w:sz w:val="18"/>
        </w:rPr>
        <w:t>Bir</w:t>
      </w:r>
      <w:r w:rsidRPr="00A55DB1" w:rsidR="0030183B">
        <w:rPr>
          <w:sz w:val="18"/>
        </w:rPr>
        <w:t xml:space="preserve"> </w:t>
      </w:r>
      <w:r w:rsidRPr="00A55DB1">
        <w:rPr>
          <w:sz w:val="18"/>
        </w:rPr>
        <w:t>diğer</w:t>
      </w:r>
      <w:r w:rsidRPr="00A55DB1" w:rsidR="0030183B">
        <w:rPr>
          <w:sz w:val="18"/>
        </w:rPr>
        <w:t xml:space="preserve"> </w:t>
      </w:r>
      <w:r w:rsidRPr="00A55DB1">
        <w:rPr>
          <w:sz w:val="18"/>
        </w:rPr>
        <w:t>mesele,</w:t>
      </w:r>
      <w:r w:rsidRPr="00A55DB1" w:rsidR="0030183B">
        <w:rPr>
          <w:sz w:val="18"/>
        </w:rPr>
        <w:t xml:space="preserve"> </w:t>
      </w:r>
      <w:r w:rsidRPr="00A55DB1">
        <w:rPr>
          <w:sz w:val="18"/>
        </w:rPr>
        <w:t>bu</w:t>
      </w:r>
      <w:r w:rsidRPr="00A55DB1" w:rsidR="0030183B">
        <w:rPr>
          <w:sz w:val="18"/>
        </w:rPr>
        <w:t xml:space="preserve"> </w:t>
      </w:r>
      <w:r w:rsidRPr="00A55DB1">
        <w:rPr>
          <w:sz w:val="18"/>
        </w:rPr>
        <w:t>milletvekilleriyle</w:t>
      </w:r>
      <w:r w:rsidRPr="00A55DB1" w:rsidR="0030183B">
        <w:rPr>
          <w:sz w:val="18"/>
        </w:rPr>
        <w:t xml:space="preserve"> </w:t>
      </w:r>
      <w:r w:rsidRPr="00A55DB1">
        <w:rPr>
          <w:sz w:val="18"/>
        </w:rPr>
        <w:t>alakalı,</w:t>
      </w:r>
      <w:r w:rsidRPr="00A55DB1" w:rsidR="0030183B">
        <w:rPr>
          <w:sz w:val="18"/>
        </w:rPr>
        <w:t xml:space="preserve"> </w:t>
      </w:r>
      <w:r w:rsidRPr="00A55DB1">
        <w:rPr>
          <w:sz w:val="18"/>
        </w:rPr>
        <w:t>hüküm</w:t>
      </w:r>
      <w:r w:rsidRPr="00A55DB1" w:rsidR="0030183B">
        <w:rPr>
          <w:sz w:val="18"/>
        </w:rPr>
        <w:t xml:space="preserve"> </w:t>
      </w:r>
      <w:r w:rsidRPr="00A55DB1">
        <w:rPr>
          <w:sz w:val="18"/>
        </w:rPr>
        <w:t>giyildikten</w:t>
      </w:r>
      <w:r w:rsidRPr="00A55DB1" w:rsidR="0030183B">
        <w:rPr>
          <w:sz w:val="18"/>
        </w:rPr>
        <w:t xml:space="preserve"> </w:t>
      </w:r>
      <w:r w:rsidRPr="00A55DB1">
        <w:rPr>
          <w:sz w:val="18"/>
        </w:rPr>
        <w:t>sonra,</w:t>
      </w:r>
      <w:r w:rsidRPr="00A55DB1" w:rsidR="0030183B">
        <w:rPr>
          <w:sz w:val="18"/>
        </w:rPr>
        <w:t xml:space="preserve"> </w:t>
      </w:r>
      <w:r w:rsidRPr="00A55DB1">
        <w:rPr>
          <w:sz w:val="18"/>
        </w:rPr>
        <w:t>kesinleştikten</w:t>
      </w:r>
      <w:r w:rsidRPr="00A55DB1" w:rsidR="0030183B">
        <w:rPr>
          <w:sz w:val="18"/>
        </w:rPr>
        <w:t xml:space="preserve"> </w:t>
      </w:r>
      <w:r w:rsidRPr="00A55DB1">
        <w:rPr>
          <w:sz w:val="18"/>
        </w:rPr>
        <w:t>sonra</w:t>
      </w:r>
      <w:r w:rsidRPr="00A55DB1" w:rsidR="0030183B">
        <w:rPr>
          <w:sz w:val="18"/>
        </w:rPr>
        <w:t xml:space="preserve"> </w:t>
      </w:r>
      <w:r w:rsidRPr="00A55DB1">
        <w:rPr>
          <w:sz w:val="18"/>
        </w:rPr>
        <w:t>yapılan</w:t>
      </w:r>
      <w:r w:rsidRPr="00A55DB1" w:rsidR="0030183B">
        <w:rPr>
          <w:sz w:val="18"/>
        </w:rPr>
        <w:t xml:space="preserve"> </w:t>
      </w:r>
      <w:r w:rsidRPr="00A55DB1">
        <w:rPr>
          <w:sz w:val="18"/>
        </w:rPr>
        <w:t>usuli</w:t>
      </w:r>
      <w:r w:rsidRPr="00A55DB1" w:rsidR="0030183B">
        <w:rPr>
          <w:sz w:val="18"/>
        </w:rPr>
        <w:t xml:space="preserve"> </w:t>
      </w:r>
      <w:r w:rsidRPr="00A55DB1">
        <w:rPr>
          <w:sz w:val="18"/>
        </w:rPr>
        <w:t>işlemle</w:t>
      </w:r>
      <w:r w:rsidRPr="00A55DB1" w:rsidR="0030183B">
        <w:rPr>
          <w:sz w:val="18"/>
        </w:rPr>
        <w:t xml:space="preserve"> </w:t>
      </w:r>
      <w:r w:rsidRPr="00A55DB1">
        <w:rPr>
          <w:sz w:val="18"/>
        </w:rPr>
        <w:t>milletvekillikleri</w:t>
      </w:r>
      <w:r w:rsidRPr="00A55DB1" w:rsidR="0030183B">
        <w:rPr>
          <w:sz w:val="18"/>
        </w:rPr>
        <w:t xml:space="preserve"> </w:t>
      </w:r>
      <w:r w:rsidRPr="00A55DB1">
        <w:rPr>
          <w:sz w:val="18"/>
        </w:rPr>
        <w:t>düşürülmüştür.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Bakın,</w:t>
      </w:r>
      <w:r w:rsidRPr="00A55DB1" w:rsidR="0030183B">
        <w:rPr>
          <w:sz w:val="18"/>
        </w:rPr>
        <w:t xml:space="preserve"> </w:t>
      </w:r>
      <w:r w:rsidRPr="00A55DB1">
        <w:rPr>
          <w:sz w:val="18"/>
        </w:rPr>
        <w:t>dün</w:t>
      </w:r>
      <w:r w:rsidRPr="00A55DB1" w:rsidR="0030183B">
        <w:rPr>
          <w:sz w:val="18"/>
        </w:rPr>
        <w:t xml:space="preserve"> </w:t>
      </w:r>
      <w:r w:rsidRPr="00A55DB1">
        <w:rPr>
          <w:sz w:val="18"/>
        </w:rPr>
        <w:t>yine</w:t>
      </w:r>
      <w:r w:rsidRPr="00A55DB1" w:rsidR="0030183B">
        <w:rPr>
          <w:sz w:val="18"/>
        </w:rPr>
        <w:t xml:space="preserve"> </w:t>
      </w:r>
      <w:r w:rsidRPr="00A55DB1">
        <w:rPr>
          <w:sz w:val="18"/>
        </w:rPr>
        <w:t>HDP</w:t>
      </w:r>
      <w:r w:rsidRPr="00A55DB1" w:rsidR="0030183B">
        <w:rPr>
          <w:sz w:val="18"/>
        </w:rPr>
        <w:t xml:space="preserve"> </w:t>
      </w:r>
      <w:r w:rsidRPr="00A55DB1">
        <w:rPr>
          <w:sz w:val="18"/>
        </w:rPr>
        <w:t>sıralarından</w:t>
      </w:r>
      <w:r w:rsidRPr="00A55DB1" w:rsidR="0030183B">
        <w:rPr>
          <w:sz w:val="18"/>
        </w:rPr>
        <w:t xml:space="preserve"> </w:t>
      </w:r>
      <w:r w:rsidRPr="00A55DB1">
        <w:rPr>
          <w:sz w:val="18"/>
        </w:rPr>
        <w:t>birisi</w:t>
      </w:r>
      <w:r w:rsidRPr="00A55DB1" w:rsidR="0030183B">
        <w:rPr>
          <w:sz w:val="18"/>
        </w:rPr>
        <w:t xml:space="preserve"> </w:t>
      </w:r>
      <w:r w:rsidRPr="00A55DB1">
        <w:rPr>
          <w:sz w:val="18"/>
        </w:rPr>
        <w:t>“Enis</w:t>
      </w:r>
      <w:r w:rsidRPr="00A55DB1" w:rsidR="0030183B">
        <w:rPr>
          <w:sz w:val="18"/>
        </w:rPr>
        <w:t xml:space="preserve"> </w:t>
      </w:r>
      <w:r w:rsidRPr="00A55DB1">
        <w:rPr>
          <w:sz w:val="18"/>
        </w:rPr>
        <w:t>Berberoğlu</w:t>
      </w:r>
      <w:r w:rsidRPr="00A55DB1" w:rsidR="0030183B">
        <w:rPr>
          <w:sz w:val="18"/>
        </w:rPr>
        <w:t xml:space="preserve"> </w:t>
      </w:r>
      <w:r w:rsidRPr="00A55DB1">
        <w:rPr>
          <w:sz w:val="18"/>
        </w:rPr>
        <w:t>tahliye</w:t>
      </w:r>
      <w:r w:rsidRPr="00A55DB1" w:rsidR="0030183B">
        <w:rPr>
          <w:sz w:val="18"/>
        </w:rPr>
        <w:t xml:space="preserve"> </w:t>
      </w:r>
      <w:r w:rsidRPr="00A55DB1">
        <w:rPr>
          <w:sz w:val="18"/>
        </w:rPr>
        <w:t>edildi,</w:t>
      </w:r>
      <w:r w:rsidRPr="00A55DB1" w:rsidR="0030183B">
        <w:rPr>
          <w:sz w:val="18"/>
        </w:rPr>
        <w:t xml:space="preserve"> </w:t>
      </w:r>
      <w:r w:rsidRPr="00A55DB1">
        <w:rPr>
          <w:sz w:val="18"/>
        </w:rPr>
        <w:t>Leyla</w:t>
      </w:r>
      <w:r w:rsidRPr="00A55DB1" w:rsidR="0030183B">
        <w:rPr>
          <w:sz w:val="18"/>
        </w:rPr>
        <w:t xml:space="preserve"> </w:t>
      </w:r>
      <w:r w:rsidRPr="00A55DB1">
        <w:rPr>
          <w:sz w:val="18"/>
        </w:rPr>
        <w:t>Güven</w:t>
      </w:r>
      <w:r w:rsidRPr="00A55DB1" w:rsidR="0030183B">
        <w:rPr>
          <w:sz w:val="18"/>
        </w:rPr>
        <w:t xml:space="preserve"> </w:t>
      </w:r>
      <w:r w:rsidRPr="00A55DB1">
        <w:rPr>
          <w:sz w:val="18"/>
        </w:rPr>
        <w:t>tahliye</w:t>
      </w:r>
      <w:r w:rsidRPr="00A55DB1" w:rsidR="0030183B">
        <w:rPr>
          <w:sz w:val="18"/>
        </w:rPr>
        <w:t xml:space="preserve"> </w:t>
      </w:r>
      <w:r w:rsidRPr="00A55DB1">
        <w:rPr>
          <w:sz w:val="18"/>
        </w:rPr>
        <w:t>edilmiyor,</w:t>
      </w:r>
      <w:r w:rsidRPr="00A55DB1" w:rsidR="0030183B">
        <w:rPr>
          <w:sz w:val="18"/>
        </w:rPr>
        <w:t xml:space="preserve"> </w:t>
      </w:r>
      <w:r w:rsidRPr="00A55DB1">
        <w:rPr>
          <w:sz w:val="18"/>
        </w:rPr>
        <w:t>çünkü</w:t>
      </w:r>
      <w:r w:rsidRPr="00A55DB1" w:rsidR="0030183B">
        <w:rPr>
          <w:sz w:val="18"/>
        </w:rPr>
        <w:t xml:space="preserve"> </w:t>
      </w:r>
      <w:r w:rsidRPr="00A55DB1">
        <w:rPr>
          <w:sz w:val="18"/>
        </w:rPr>
        <w:t>o</w:t>
      </w:r>
      <w:r w:rsidRPr="00A55DB1" w:rsidR="0030183B">
        <w:rPr>
          <w:sz w:val="18"/>
        </w:rPr>
        <w:t xml:space="preserve"> </w:t>
      </w:r>
      <w:r w:rsidRPr="00A55DB1">
        <w:rPr>
          <w:sz w:val="18"/>
        </w:rPr>
        <w:t>Kürt</w:t>
      </w:r>
      <w:r w:rsidRPr="00A55DB1" w:rsidR="0030183B">
        <w:rPr>
          <w:sz w:val="18"/>
        </w:rPr>
        <w:t xml:space="preserve"> </w:t>
      </w:r>
      <w:r w:rsidRPr="00A55DB1">
        <w:rPr>
          <w:sz w:val="18"/>
        </w:rPr>
        <w:t>denmişti.”</w:t>
      </w:r>
      <w:r w:rsidRPr="00A55DB1" w:rsidR="0030183B">
        <w:rPr>
          <w:sz w:val="18"/>
        </w:rPr>
        <w:t xml:space="preserve"> </w:t>
      </w:r>
      <w:r w:rsidRPr="00A55DB1">
        <w:rPr>
          <w:sz w:val="18"/>
        </w:rPr>
        <w:t>Biz</w:t>
      </w:r>
      <w:r w:rsidRPr="00A55DB1" w:rsidR="0030183B">
        <w:rPr>
          <w:sz w:val="18"/>
        </w:rPr>
        <w:t xml:space="preserve"> </w:t>
      </w:r>
      <w:r w:rsidRPr="00A55DB1">
        <w:rPr>
          <w:sz w:val="18"/>
        </w:rPr>
        <w:t>bu</w:t>
      </w:r>
      <w:r w:rsidRPr="00A55DB1" w:rsidR="0030183B">
        <w:rPr>
          <w:sz w:val="18"/>
        </w:rPr>
        <w:t xml:space="preserve"> </w:t>
      </w:r>
      <w:r w:rsidRPr="00A55DB1">
        <w:rPr>
          <w:sz w:val="18"/>
        </w:rPr>
        <w:t>ayrımcı,</w:t>
      </w:r>
      <w:r w:rsidRPr="00A55DB1" w:rsidR="0030183B">
        <w:rPr>
          <w:sz w:val="18"/>
        </w:rPr>
        <w:t xml:space="preserve"> </w:t>
      </w:r>
      <w:r w:rsidRPr="00A55DB1">
        <w:rPr>
          <w:sz w:val="18"/>
        </w:rPr>
        <w:t>bu</w:t>
      </w:r>
      <w:r w:rsidRPr="00A55DB1" w:rsidR="0030183B">
        <w:rPr>
          <w:sz w:val="18"/>
        </w:rPr>
        <w:t xml:space="preserve"> </w:t>
      </w:r>
      <w:r w:rsidRPr="00A55DB1">
        <w:rPr>
          <w:sz w:val="18"/>
        </w:rPr>
        <w:t>faşist</w:t>
      </w:r>
      <w:r w:rsidRPr="00A55DB1" w:rsidR="0030183B">
        <w:rPr>
          <w:sz w:val="18"/>
        </w:rPr>
        <w:t xml:space="preserve"> </w:t>
      </w:r>
      <w:r w:rsidRPr="00A55DB1">
        <w:rPr>
          <w:sz w:val="18"/>
        </w:rPr>
        <w:t>dili</w:t>
      </w:r>
      <w:r w:rsidRPr="00A55DB1" w:rsidR="0030183B">
        <w:rPr>
          <w:sz w:val="18"/>
        </w:rPr>
        <w:t xml:space="preserve"> </w:t>
      </w:r>
      <w:r w:rsidRPr="00A55DB1">
        <w:rPr>
          <w:sz w:val="18"/>
        </w:rPr>
        <w:t>o</w:t>
      </w:r>
      <w:r w:rsidRPr="00A55DB1" w:rsidR="0030183B">
        <w:rPr>
          <w:sz w:val="18"/>
        </w:rPr>
        <w:t xml:space="preserve"> </w:t>
      </w:r>
      <w:r w:rsidRPr="00A55DB1">
        <w:rPr>
          <w:sz w:val="18"/>
        </w:rPr>
        <w:t>zaman</w:t>
      </w:r>
      <w:r w:rsidRPr="00A55DB1" w:rsidR="0030183B">
        <w:rPr>
          <w:sz w:val="18"/>
        </w:rPr>
        <w:t xml:space="preserve"> </w:t>
      </w:r>
      <w:r w:rsidRPr="00A55DB1">
        <w:rPr>
          <w:sz w:val="18"/>
        </w:rPr>
        <w:t>da</w:t>
      </w:r>
      <w:r w:rsidRPr="00A55DB1" w:rsidR="0030183B">
        <w:rPr>
          <w:sz w:val="18"/>
        </w:rPr>
        <w:t xml:space="preserve"> </w:t>
      </w:r>
      <w:r w:rsidRPr="00A55DB1">
        <w:rPr>
          <w:sz w:val="18"/>
        </w:rPr>
        <w:t>lanetledik,</w:t>
      </w:r>
      <w:r w:rsidRPr="00A55DB1" w:rsidR="0030183B">
        <w:rPr>
          <w:sz w:val="18"/>
        </w:rPr>
        <w:t xml:space="preserve"> </w:t>
      </w:r>
      <w:r w:rsidRPr="00A55DB1">
        <w:rPr>
          <w:sz w:val="18"/>
        </w:rPr>
        <w:t>şimdi</w:t>
      </w:r>
      <w:r w:rsidRPr="00A55DB1" w:rsidR="0030183B">
        <w:rPr>
          <w:sz w:val="18"/>
        </w:rPr>
        <w:t xml:space="preserve"> </w:t>
      </w:r>
      <w:r w:rsidRPr="00A55DB1">
        <w:rPr>
          <w:sz w:val="18"/>
        </w:rPr>
        <w:t>de</w:t>
      </w:r>
      <w:r w:rsidRPr="00A55DB1" w:rsidR="0030183B">
        <w:rPr>
          <w:sz w:val="18"/>
        </w:rPr>
        <w:t xml:space="preserve"> </w:t>
      </w:r>
      <w:r w:rsidRPr="00A55DB1">
        <w:rPr>
          <w:sz w:val="18"/>
        </w:rPr>
        <w:t>lanetliyoruz.</w:t>
      </w:r>
      <w:r w:rsidRPr="00A55DB1" w:rsidR="0030183B">
        <w:rPr>
          <w:sz w:val="18"/>
        </w:rPr>
        <w:t xml:space="preserve"> </w:t>
      </w:r>
      <w:r w:rsidRPr="00A55DB1">
        <w:rPr>
          <w:sz w:val="18"/>
        </w:rPr>
        <w:t>Dün</w:t>
      </w:r>
      <w:r w:rsidRPr="00A55DB1" w:rsidR="0030183B">
        <w:rPr>
          <w:sz w:val="18"/>
        </w:rPr>
        <w:t xml:space="preserve"> </w:t>
      </w:r>
      <w:r w:rsidRPr="00A55DB1">
        <w:rPr>
          <w:sz w:val="18"/>
        </w:rPr>
        <w:t>Leyla</w:t>
      </w:r>
      <w:r w:rsidRPr="00A55DB1" w:rsidR="0030183B">
        <w:rPr>
          <w:sz w:val="18"/>
        </w:rPr>
        <w:t xml:space="preserve"> </w:t>
      </w:r>
      <w:r w:rsidRPr="00A55DB1">
        <w:rPr>
          <w:sz w:val="18"/>
        </w:rPr>
        <w:t>Güven</w:t>
      </w:r>
      <w:r w:rsidRPr="00A55DB1" w:rsidR="0030183B">
        <w:rPr>
          <w:sz w:val="18"/>
        </w:rPr>
        <w:t xml:space="preserve"> </w:t>
      </w:r>
      <w:r w:rsidRPr="00A55DB1">
        <w:rPr>
          <w:sz w:val="18"/>
        </w:rPr>
        <w:t>de</w:t>
      </w:r>
      <w:r w:rsidRPr="00A55DB1" w:rsidR="0030183B">
        <w:rPr>
          <w:sz w:val="18"/>
        </w:rPr>
        <w:t xml:space="preserve"> </w:t>
      </w:r>
      <w:r w:rsidRPr="00A55DB1">
        <w:rPr>
          <w:sz w:val="18"/>
        </w:rPr>
        <w:t>prosedürlerini</w:t>
      </w:r>
      <w:r w:rsidRPr="00A55DB1" w:rsidR="0030183B">
        <w:rPr>
          <w:sz w:val="18"/>
        </w:rPr>
        <w:t xml:space="preserve"> </w:t>
      </w:r>
      <w:r w:rsidRPr="00A55DB1">
        <w:rPr>
          <w:sz w:val="18"/>
        </w:rPr>
        <w:t>tamamladıktan</w:t>
      </w:r>
      <w:r w:rsidRPr="00A55DB1" w:rsidR="0030183B">
        <w:rPr>
          <w:sz w:val="18"/>
        </w:rPr>
        <w:t xml:space="preserve"> </w:t>
      </w:r>
      <w:r w:rsidRPr="00A55DB1">
        <w:rPr>
          <w:sz w:val="18"/>
        </w:rPr>
        <w:t>sonra</w:t>
      </w:r>
      <w:r w:rsidRPr="00A55DB1" w:rsidR="0030183B">
        <w:rPr>
          <w:sz w:val="18"/>
        </w:rPr>
        <w:t xml:space="preserve"> </w:t>
      </w:r>
      <w:r w:rsidRPr="00A55DB1">
        <w:rPr>
          <w:sz w:val="18"/>
        </w:rPr>
        <w:t>-herkes</w:t>
      </w:r>
      <w:r w:rsidRPr="00A55DB1" w:rsidR="0030183B">
        <w:rPr>
          <w:sz w:val="18"/>
        </w:rPr>
        <w:t xml:space="preserve"> </w:t>
      </w:r>
      <w:r w:rsidRPr="00A55DB1">
        <w:rPr>
          <w:sz w:val="18"/>
        </w:rPr>
        <w:t>hangi</w:t>
      </w:r>
      <w:r w:rsidRPr="00A55DB1" w:rsidR="0030183B">
        <w:rPr>
          <w:sz w:val="18"/>
        </w:rPr>
        <w:t xml:space="preserve"> </w:t>
      </w:r>
      <w:r w:rsidRPr="00A55DB1">
        <w:rPr>
          <w:sz w:val="18"/>
        </w:rPr>
        <w:t>hukuka</w:t>
      </w:r>
      <w:r w:rsidRPr="00A55DB1" w:rsidR="0030183B">
        <w:rPr>
          <w:sz w:val="18"/>
        </w:rPr>
        <w:t xml:space="preserve"> </w:t>
      </w:r>
      <w:r w:rsidRPr="00A55DB1">
        <w:rPr>
          <w:sz w:val="18"/>
        </w:rPr>
        <w:t>tabi</w:t>
      </w:r>
      <w:r w:rsidRPr="00A55DB1" w:rsidR="0030183B">
        <w:rPr>
          <w:sz w:val="18"/>
        </w:rPr>
        <w:t xml:space="preserve"> </w:t>
      </w:r>
      <w:r w:rsidRPr="00A55DB1">
        <w:rPr>
          <w:sz w:val="18"/>
        </w:rPr>
        <w:t>ise-</w:t>
      </w:r>
      <w:r w:rsidRPr="00A55DB1" w:rsidR="0030183B">
        <w:rPr>
          <w:sz w:val="18"/>
        </w:rPr>
        <w:t xml:space="preserve"> </w:t>
      </w:r>
      <w:r w:rsidRPr="00A55DB1">
        <w:rPr>
          <w:sz w:val="18"/>
        </w:rPr>
        <w:t>tahliye</w:t>
      </w:r>
      <w:r w:rsidRPr="00A55DB1" w:rsidR="0030183B">
        <w:rPr>
          <w:sz w:val="18"/>
        </w:rPr>
        <w:t xml:space="preserve"> </w:t>
      </w:r>
      <w:r w:rsidRPr="00A55DB1">
        <w:rPr>
          <w:sz w:val="18"/>
        </w:rPr>
        <w:t>edildi.</w:t>
      </w:r>
    </w:p>
    <w:p w:rsidRPr="00A55DB1" w:rsidR="00286344" w:rsidP="00A55DB1" w:rsidRDefault="00286344">
      <w:pPr>
        <w:pStyle w:val="GENELKURUL"/>
        <w:spacing w:line="240" w:lineRule="auto"/>
        <w:rPr>
          <w:sz w:val="18"/>
        </w:rPr>
      </w:pPr>
      <w:r w:rsidRPr="00A55DB1">
        <w:rPr>
          <w:sz w:val="18"/>
        </w:rPr>
        <w:t>Şimdi,</w:t>
      </w:r>
      <w:r w:rsidRPr="00A55DB1" w:rsidR="0030183B">
        <w:rPr>
          <w:sz w:val="18"/>
        </w:rPr>
        <w:t xml:space="preserve"> </w:t>
      </w:r>
      <w:r w:rsidRPr="00A55DB1">
        <w:rPr>
          <w:sz w:val="18"/>
        </w:rPr>
        <w:t>bunu</w:t>
      </w:r>
      <w:r w:rsidRPr="00A55DB1" w:rsidR="0030183B">
        <w:rPr>
          <w:sz w:val="18"/>
        </w:rPr>
        <w:t xml:space="preserve"> </w:t>
      </w:r>
      <w:r w:rsidRPr="00A55DB1">
        <w:rPr>
          <w:sz w:val="18"/>
        </w:rPr>
        <w:t>söyleyenler</w:t>
      </w:r>
      <w:r w:rsidRPr="00A55DB1" w:rsidR="0030183B">
        <w:rPr>
          <w:sz w:val="18"/>
        </w:rPr>
        <w:t xml:space="preserve"> </w:t>
      </w:r>
      <w:r w:rsidRPr="00A55DB1">
        <w:rPr>
          <w:sz w:val="18"/>
        </w:rPr>
        <w:t>utanıyor</w:t>
      </w:r>
      <w:r w:rsidRPr="00A55DB1" w:rsidR="0030183B">
        <w:rPr>
          <w:sz w:val="18"/>
        </w:rPr>
        <w:t xml:space="preserve"> </w:t>
      </w:r>
      <w:r w:rsidRPr="00A55DB1">
        <w:rPr>
          <w:sz w:val="18"/>
        </w:rPr>
        <w:t>mu?</w:t>
      </w:r>
      <w:r w:rsidRPr="00A55DB1" w:rsidR="0030183B">
        <w:rPr>
          <w:sz w:val="18"/>
        </w:rPr>
        <w:t xml:space="preserve"> </w:t>
      </w:r>
      <w:r w:rsidRPr="00A55DB1">
        <w:rPr>
          <w:sz w:val="18"/>
        </w:rPr>
        <w:t>Utanmıyor.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DİRAYET</w:t>
      </w:r>
      <w:r w:rsidRPr="00A55DB1" w:rsidR="0030183B">
        <w:rPr>
          <w:sz w:val="18"/>
        </w:rPr>
        <w:t xml:space="preserve"> </w:t>
      </w:r>
      <w:r w:rsidRPr="00A55DB1">
        <w:rPr>
          <w:sz w:val="18"/>
        </w:rPr>
        <w:t>DİLAN</w:t>
      </w:r>
      <w:r w:rsidRPr="00A55DB1" w:rsidR="0030183B">
        <w:rPr>
          <w:sz w:val="18"/>
        </w:rPr>
        <w:t xml:space="preserve"> </w:t>
      </w:r>
      <w:r w:rsidRPr="00A55DB1">
        <w:rPr>
          <w:sz w:val="18"/>
        </w:rPr>
        <w:t>TAŞDEMİR</w:t>
      </w:r>
      <w:r w:rsidRPr="00A55DB1" w:rsidR="0030183B">
        <w:rPr>
          <w:sz w:val="18"/>
        </w:rPr>
        <w:t xml:space="preserve"> </w:t>
      </w:r>
      <w:r w:rsidRPr="00A55DB1">
        <w:rPr>
          <w:sz w:val="18"/>
        </w:rPr>
        <w:t>(Ağrı)</w:t>
      </w:r>
      <w:r w:rsidRPr="00A55DB1" w:rsidR="0030183B">
        <w:rPr>
          <w:sz w:val="18"/>
        </w:rPr>
        <w:t xml:space="preserve"> </w:t>
      </w:r>
      <w:r w:rsidRPr="00A55DB1">
        <w:rPr>
          <w:sz w:val="18"/>
        </w:rPr>
        <w:t>–</w:t>
      </w:r>
      <w:r w:rsidRPr="00A55DB1" w:rsidR="0030183B">
        <w:rPr>
          <w:sz w:val="18"/>
        </w:rPr>
        <w:t xml:space="preserve"> </w:t>
      </w:r>
      <w:r w:rsidRPr="00A55DB1">
        <w:rPr>
          <w:sz w:val="18"/>
        </w:rPr>
        <w:t>Başta</w:t>
      </w:r>
      <w:r w:rsidRPr="00A55DB1" w:rsidR="0030183B">
        <w:rPr>
          <w:sz w:val="18"/>
        </w:rPr>
        <w:t xml:space="preserve"> </w:t>
      </w:r>
      <w:r w:rsidRPr="00A55DB1">
        <w:rPr>
          <w:sz w:val="18"/>
        </w:rPr>
        <w:t>siz</w:t>
      </w:r>
      <w:r w:rsidRPr="00A55DB1" w:rsidR="0030183B">
        <w:rPr>
          <w:sz w:val="18"/>
        </w:rPr>
        <w:t xml:space="preserve"> </w:t>
      </w:r>
      <w:r w:rsidRPr="00A55DB1">
        <w:rPr>
          <w:sz w:val="18"/>
        </w:rPr>
        <w:t>utanıyor</w:t>
      </w:r>
      <w:r w:rsidRPr="00A55DB1" w:rsidR="0030183B">
        <w:rPr>
          <w:sz w:val="18"/>
        </w:rPr>
        <w:t xml:space="preserve"> </w:t>
      </w:r>
      <w:r w:rsidRPr="00A55DB1">
        <w:rPr>
          <w:sz w:val="18"/>
        </w:rPr>
        <w:t>musunuz?</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Sürekli,</w:t>
      </w:r>
      <w:r w:rsidRPr="00A55DB1" w:rsidR="0030183B">
        <w:rPr>
          <w:sz w:val="18"/>
        </w:rPr>
        <w:t xml:space="preserve"> </w:t>
      </w:r>
      <w:r w:rsidRPr="00A55DB1">
        <w:rPr>
          <w:sz w:val="18"/>
        </w:rPr>
        <w:t>Kürtlere</w:t>
      </w:r>
      <w:r w:rsidRPr="00A55DB1" w:rsidR="0030183B">
        <w:rPr>
          <w:sz w:val="18"/>
        </w:rPr>
        <w:t xml:space="preserve"> </w:t>
      </w:r>
      <w:r w:rsidRPr="00A55DB1">
        <w:rPr>
          <w:sz w:val="18"/>
        </w:rPr>
        <w:t>yönelik</w:t>
      </w:r>
      <w:r w:rsidRPr="00A55DB1" w:rsidR="0030183B">
        <w:rPr>
          <w:sz w:val="18"/>
        </w:rPr>
        <w:t xml:space="preserve"> </w:t>
      </w:r>
      <w:r w:rsidRPr="00A55DB1">
        <w:rPr>
          <w:sz w:val="18"/>
        </w:rPr>
        <w:t>böyle</w:t>
      </w:r>
      <w:r w:rsidRPr="00A55DB1" w:rsidR="0030183B">
        <w:rPr>
          <w:sz w:val="18"/>
        </w:rPr>
        <w:t xml:space="preserve"> </w:t>
      </w:r>
      <w:r w:rsidRPr="00A55DB1">
        <w:rPr>
          <w:sz w:val="18"/>
        </w:rPr>
        <w:t>yapılıyor,</w:t>
      </w:r>
      <w:r w:rsidRPr="00A55DB1" w:rsidR="0030183B">
        <w:rPr>
          <w:sz w:val="18"/>
        </w:rPr>
        <w:t xml:space="preserve"> </w:t>
      </w:r>
      <w:r w:rsidRPr="00A55DB1">
        <w:rPr>
          <w:sz w:val="18"/>
        </w:rPr>
        <w:t>Kürtlere</w:t>
      </w:r>
      <w:r w:rsidRPr="00A55DB1" w:rsidR="0030183B">
        <w:rPr>
          <w:sz w:val="18"/>
        </w:rPr>
        <w:t xml:space="preserve"> </w:t>
      </w:r>
      <w:r w:rsidRPr="00A55DB1">
        <w:rPr>
          <w:sz w:val="18"/>
        </w:rPr>
        <w:t>yönelik</w:t>
      </w:r>
      <w:r w:rsidRPr="00A55DB1" w:rsidR="0030183B">
        <w:rPr>
          <w:sz w:val="18"/>
        </w:rPr>
        <w:t xml:space="preserve"> </w:t>
      </w:r>
      <w:r w:rsidRPr="00A55DB1">
        <w:rPr>
          <w:sz w:val="18"/>
        </w:rPr>
        <w:t>şöyle</w:t>
      </w:r>
      <w:r w:rsidRPr="00A55DB1" w:rsidR="0030183B">
        <w:rPr>
          <w:sz w:val="18"/>
        </w:rPr>
        <w:t xml:space="preserve"> </w:t>
      </w:r>
      <w:r w:rsidRPr="00A55DB1">
        <w:rPr>
          <w:sz w:val="18"/>
        </w:rPr>
        <w:t>yapılıyor...</w:t>
      </w:r>
      <w:r w:rsidRPr="00A55DB1" w:rsidR="0030183B">
        <w:rPr>
          <w:sz w:val="18"/>
        </w:rPr>
        <w:t xml:space="preserve"> </w:t>
      </w:r>
      <w:r w:rsidRPr="00A55DB1">
        <w:rPr>
          <w:sz w:val="18"/>
        </w:rPr>
        <w:t>Ne</w:t>
      </w:r>
      <w:r w:rsidRPr="00A55DB1" w:rsidR="0030183B">
        <w:rPr>
          <w:sz w:val="18"/>
        </w:rPr>
        <w:t xml:space="preserve"> </w:t>
      </w:r>
      <w:r w:rsidRPr="00A55DB1">
        <w:rPr>
          <w:sz w:val="18"/>
        </w:rPr>
        <w:t>oldu?</w:t>
      </w:r>
      <w:r w:rsidRPr="00A55DB1" w:rsidR="0030183B">
        <w:rPr>
          <w:sz w:val="18"/>
        </w:rPr>
        <w:t xml:space="preserve"> </w:t>
      </w:r>
      <w:r w:rsidRPr="00A55DB1">
        <w:rPr>
          <w:sz w:val="18"/>
        </w:rPr>
        <w:t>Leyla</w:t>
      </w:r>
      <w:r w:rsidRPr="00A55DB1" w:rsidR="0030183B">
        <w:rPr>
          <w:sz w:val="18"/>
        </w:rPr>
        <w:t xml:space="preserve"> </w:t>
      </w:r>
      <w:r w:rsidRPr="00A55DB1">
        <w:rPr>
          <w:sz w:val="18"/>
        </w:rPr>
        <w:t>Güven</w:t>
      </w:r>
      <w:r w:rsidRPr="00A55DB1" w:rsidR="0030183B">
        <w:rPr>
          <w:sz w:val="18"/>
        </w:rPr>
        <w:t xml:space="preserve"> </w:t>
      </w:r>
      <w:r w:rsidRPr="00A55DB1">
        <w:rPr>
          <w:sz w:val="18"/>
        </w:rPr>
        <w:t>tahliye</w:t>
      </w:r>
      <w:r w:rsidRPr="00A55DB1" w:rsidR="0030183B">
        <w:rPr>
          <w:sz w:val="18"/>
        </w:rPr>
        <w:t xml:space="preserve"> </w:t>
      </w:r>
      <w:r w:rsidRPr="00A55DB1">
        <w:rPr>
          <w:sz w:val="18"/>
        </w:rPr>
        <w:t>edildi,</w:t>
      </w:r>
      <w:r w:rsidRPr="00A55DB1" w:rsidR="0030183B">
        <w:rPr>
          <w:sz w:val="18"/>
        </w:rPr>
        <w:t xml:space="preserve"> </w:t>
      </w:r>
      <w:r w:rsidRPr="00A55DB1">
        <w:rPr>
          <w:sz w:val="18"/>
        </w:rPr>
        <w:t>demek</w:t>
      </w:r>
      <w:r w:rsidRPr="00A55DB1" w:rsidR="0030183B">
        <w:rPr>
          <w:sz w:val="18"/>
        </w:rPr>
        <w:t xml:space="preserve"> </w:t>
      </w:r>
      <w:r w:rsidRPr="00A55DB1">
        <w:rPr>
          <w:sz w:val="18"/>
        </w:rPr>
        <w:t>ki</w:t>
      </w:r>
      <w:r w:rsidRPr="00A55DB1" w:rsidR="0030183B">
        <w:rPr>
          <w:sz w:val="18"/>
        </w:rPr>
        <w:t xml:space="preserve"> </w:t>
      </w:r>
      <w:r w:rsidRPr="00A55DB1">
        <w:rPr>
          <w:sz w:val="18"/>
        </w:rPr>
        <w:t>aynı</w:t>
      </w:r>
      <w:r w:rsidRPr="00A55DB1" w:rsidR="0030183B">
        <w:rPr>
          <w:sz w:val="18"/>
        </w:rPr>
        <w:t xml:space="preserve"> </w:t>
      </w:r>
      <w:r w:rsidRPr="00A55DB1">
        <w:rPr>
          <w:sz w:val="18"/>
        </w:rPr>
        <w:t>hukuk</w:t>
      </w:r>
      <w:r w:rsidRPr="00A55DB1" w:rsidR="0030183B">
        <w:rPr>
          <w:sz w:val="18"/>
        </w:rPr>
        <w:t xml:space="preserve"> </w:t>
      </w:r>
      <w:r w:rsidRPr="00A55DB1">
        <w:rPr>
          <w:sz w:val="18"/>
        </w:rPr>
        <w:t>ona</w:t>
      </w:r>
      <w:r w:rsidRPr="00A55DB1" w:rsidR="0030183B">
        <w:rPr>
          <w:sz w:val="18"/>
        </w:rPr>
        <w:t xml:space="preserve"> </w:t>
      </w:r>
      <w:r w:rsidRPr="00A55DB1">
        <w:rPr>
          <w:sz w:val="18"/>
        </w:rPr>
        <w:t>da</w:t>
      </w:r>
      <w:r w:rsidRPr="00A55DB1" w:rsidR="0030183B">
        <w:rPr>
          <w:sz w:val="18"/>
        </w:rPr>
        <w:t xml:space="preserve"> </w:t>
      </w:r>
      <w:r w:rsidRPr="00A55DB1">
        <w:rPr>
          <w:sz w:val="18"/>
        </w:rPr>
        <w:t>uygulandı.</w:t>
      </w:r>
      <w:r w:rsidRPr="00A55DB1" w:rsidR="0030183B">
        <w:rPr>
          <w:sz w:val="18"/>
        </w:rPr>
        <w:t xml:space="preserve"> </w:t>
      </w:r>
      <w:r w:rsidRPr="00A55DB1">
        <w:rPr>
          <w:sz w:val="18"/>
        </w:rPr>
        <w:t>Bunu</w:t>
      </w:r>
      <w:r w:rsidRPr="00A55DB1" w:rsidR="0030183B">
        <w:rPr>
          <w:sz w:val="18"/>
        </w:rPr>
        <w:t xml:space="preserve"> </w:t>
      </w:r>
      <w:r w:rsidRPr="00A55DB1">
        <w:rPr>
          <w:sz w:val="18"/>
        </w:rPr>
        <w:t>söyleyenler</w:t>
      </w:r>
      <w:r w:rsidRPr="00A55DB1" w:rsidR="0030183B">
        <w:rPr>
          <w:sz w:val="18"/>
        </w:rPr>
        <w:t xml:space="preserve"> </w:t>
      </w:r>
      <w:r w:rsidRPr="00A55DB1">
        <w:rPr>
          <w:sz w:val="18"/>
        </w:rPr>
        <w:t>kızarıyor</w:t>
      </w:r>
      <w:r w:rsidRPr="00A55DB1" w:rsidR="0030183B">
        <w:rPr>
          <w:sz w:val="18"/>
        </w:rPr>
        <w:t xml:space="preserve"> </w:t>
      </w:r>
      <w:r w:rsidRPr="00A55DB1">
        <w:rPr>
          <w:sz w:val="18"/>
        </w:rPr>
        <w:t>mu</w:t>
      </w:r>
      <w:r w:rsidRPr="00A55DB1" w:rsidR="0030183B">
        <w:rPr>
          <w:sz w:val="18"/>
        </w:rPr>
        <w:t xml:space="preserve"> </w:t>
      </w:r>
      <w:r w:rsidRPr="00A55DB1">
        <w:rPr>
          <w:sz w:val="18"/>
        </w:rPr>
        <w:t>veya</w:t>
      </w:r>
      <w:r w:rsidRPr="00A55DB1" w:rsidR="0030183B">
        <w:rPr>
          <w:sz w:val="18"/>
        </w:rPr>
        <w:t xml:space="preserve"> </w:t>
      </w:r>
      <w:r w:rsidRPr="00A55DB1">
        <w:rPr>
          <w:sz w:val="18"/>
        </w:rPr>
        <w:t>bu</w:t>
      </w:r>
      <w:r w:rsidRPr="00A55DB1" w:rsidR="0030183B">
        <w:rPr>
          <w:sz w:val="18"/>
        </w:rPr>
        <w:t xml:space="preserve"> </w:t>
      </w:r>
      <w:r w:rsidRPr="00A55DB1">
        <w:rPr>
          <w:sz w:val="18"/>
        </w:rPr>
        <w:t>beyanlarını</w:t>
      </w:r>
      <w:r w:rsidRPr="00A55DB1" w:rsidR="0030183B">
        <w:rPr>
          <w:sz w:val="18"/>
        </w:rPr>
        <w:t xml:space="preserve"> </w:t>
      </w:r>
      <w:r w:rsidRPr="00A55DB1">
        <w:rPr>
          <w:sz w:val="18"/>
        </w:rPr>
        <w:t>düzeltiyorlar</w:t>
      </w:r>
      <w:r w:rsidRPr="00A55DB1" w:rsidR="0030183B">
        <w:rPr>
          <w:sz w:val="18"/>
        </w:rPr>
        <w:t xml:space="preserve"> </w:t>
      </w:r>
      <w:r w:rsidRPr="00A55DB1">
        <w:rPr>
          <w:sz w:val="18"/>
        </w:rPr>
        <w:t>mı?</w:t>
      </w:r>
      <w:r w:rsidRPr="00A55DB1" w:rsidR="0030183B">
        <w:rPr>
          <w:sz w:val="18"/>
        </w:rPr>
        <w:t xml:space="preserve"> </w:t>
      </w:r>
      <w:r w:rsidRPr="00A55DB1">
        <w:rPr>
          <w:sz w:val="18"/>
        </w:rPr>
        <w:t>Düzeltmiyorlar.</w:t>
      </w:r>
      <w:r w:rsidRPr="00A55DB1" w:rsidR="0030183B">
        <w:rPr>
          <w:sz w:val="18"/>
        </w:rPr>
        <w:t xml:space="preserve"> </w:t>
      </w:r>
      <w:r w:rsidRPr="00A55DB1">
        <w:rPr>
          <w:sz w:val="18"/>
        </w:rPr>
        <w:t>Dertleri</w:t>
      </w:r>
      <w:r w:rsidRPr="00A55DB1" w:rsidR="0030183B">
        <w:rPr>
          <w:sz w:val="18"/>
        </w:rPr>
        <w:t xml:space="preserve"> </w:t>
      </w:r>
      <w:r w:rsidRPr="00A55DB1">
        <w:rPr>
          <w:sz w:val="18"/>
        </w:rPr>
        <w:t>şu:</w:t>
      </w:r>
      <w:r w:rsidRPr="00A55DB1" w:rsidR="0030183B">
        <w:rPr>
          <w:sz w:val="18"/>
        </w:rPr>
        <w:t xml:space="preserve"> </w:t>
      </w:r>
      <w:r w:rsidRPr="00A55DB1">
        <w:rPr>
          <w:sz w:val="18"/>
        </w:rPr>
        <w:t>Nasıl</w:t>
      </w:r>
      <w:r w:rsidRPr="00A55DB1" w:rsidR="0030183B">
        <w:rPr>
          <w:sz w:val="18"/>
        </w:rPr>
        <w:t xml:space="preserve"> </w:t>
      </w:r>
      <w:r w:rsidRPr="00A55DB1">
        <w:rPr>
          <w:sz w:val="18"/>
        </w:rPr>
        <w:t>olur</w:t>
      </w:r>
      <w:r w:rsidRPr="00A55DB1" w:rsidR="0030183B">
        <w:rPr>
          <w:sz w:val="18"/>
        </w:rPr>
        <w:t xml:space="preserve"> </w:t>
      </w:r>
      <w:r w:rsidRPr="00A55DB1">
        <w:rPr>
          <w:sz w:val="18"/>
        </w:rPr>
        <w:t>da</w:t>
      </w:r>
      <w:r w:rsidRPr="00A55DB1" w:rsidR="0030183B">
        <w:rPr>
          <w:sz w:val="18"/>
        </w:rPr>
        <w:t xml:space="preserve"> </w:t>
      </w:r>
      <w:r w:rsidRPr="00A55DB1">
        <w:rPr>
          <w:sz w:val="18"/>
        </w:rPr>
        <w:t>biz,</w:t>
      </w:r>
      <w:r w:rsidRPr="00A55DB1" w:rsidR="0030183B">
        <w:rPr>
          <w:sz w:val="18"/>
        </w:rPr>
        <w:t xml:space="preserve"> </w:t>
      </w:r>
      <w:r w:rsidRPr="00A55DB1">
        <w:rPr>
          <w:sz w:val="18"/>
        </w:rPr>
        <w:t>Kürtleri</w:t>
      </w:r>
      <w:r w:rsidRPr="00A55DB1" w:rsidR="0030183B">
        <w:rPr>
          <w:sz w:val="18"/>
        </w:rPr>
        <w:t xml:space="preserve"> </w:t>
      </w:r>
      <w:r w:rsidRPr="00A55DB1">
        <w:rPr>
          <w:sz w:val="18"/>
        </w:rPr>
        <w:t>buradan</w:t>
      </w:r>
      <w:r w:rsidRPr="00A55DB1" w:rsidR="0030183B">
        <w:rPr>
          <w:sz w:val="18"/>
        </w:rPr>
        <w:t xml:space="preserve"> </w:t>
      </w:r>
      <w:r w:rsidRPr="00A55DB1">
        <w:rPr>
          <w:sz w:val="18"/>
        </w:rPr>
        <w:t>soğutur,</w:t>
      </w:r>
      <w:r w:rsidRPr="00A55DB1" w:rsidR="0030183B">
        <w:rPr>
          <w:sz w:val="18"/>
        </w:rPr>
        <w:t xml:space="preserve"> </w:t>
      </w:r>
      <w:r w:rsidRPr="00A55DB1">
        <w:rPr>
          <w:sz w:val="18"/>
        </w:rPr>
        <w:t>koparırız</w:t>
      </w:r>
      <w:r w:rsidRPr="00A55DB1" w:rsidR="0030183B">
        <w:rPr>
          <w:sz w:val="18"/>
        </w:rPr>
        <w:t xml:space="preserve"> </w:t>
      </w:r>
      <w:r w:rsidRPr="00A55DB1">
        <w:rPr>
          <w:sz w:val="18"/>
        </w:rPr>
        <w:t>da</w:t>
      </w:r>
      <w:r w:rsidRPr="00A55DB1" w:rsidR="0030183B">
        <w:rPr>
          <w:sz w:val="18"/>
        </w:rPr>
        <w:t xml:space="preserve"> </w:t>
      </w:r>
      <w:r w:rsidRPr="00A55DB1">
        <w:rPr>
          <w:sz w:val="18"/>
        </w:rPr>
        <w:t>ayırırız</w:t>
      </w:r>
      <w:r w:rsidRPr="00A55DB1" w:rsidR="0030183B">
        <w:rPr>
          <w:sz w:val="18"/>
        </w:rPr>
        <w:t xml:space="preserve"> </w:t>
      </w:r>
      <w:r w:rsidRPr="00A55DB1">
        <w:rPr>
          <w:sz w:val="18"/>
        </w:rPr>
        <w:t>ve</w:t>
      </w:r>
      <w:r w:rsidRPr="00A55DB1" w:rsidR="0030183B">
        <w:rPr>
          <w:sz w:val="18"/>
        </w:rPr>
        <w:t xml:space="preserve"> </w:t>
      </w:r>
      <w:r w:rsidRPr="00A55DB1">
        <w:rPr>
          <w:sz w:val="18"/>
        </w:rPr>
        <w:t>Türkiye’yi</w:t>
      </w:r>
      <w:r w:rsidRPr="00A55DB1" w:rsidR="0030183B">
        <w:rPr>
          <w:sz w:val="18"/>
        </w:rPr>
        <w:t xml:space="preserve"> </w:t>
      </w:r>
      <w:r w:rsidRPr="00A55DB1">
        <w:rPr>
          <w:sz w:val="18"/>
        </w:rPr>
        <w:t>böleriz.</w:t>
      </w:r>
      <w:r w:rsidRPr="00A55DB1" w:rsidR="0030183B">
        <w:rPr>
          <w:sz w:val="18"/>
        </w:rPr>
        <w:t xml:space="preserve"> </w:t>
      </w:r>
      <w:r w:rsidRPr="00A55DB1">
        <w:rPr>
          <w:sz w:val="18"/>
        </w:rPr>
        <w:t>Bunun</w:t>
      </w:r>
      <w:r w:rsidRPr="00A55DB1" w:rsidR="0030183B">
        <w:rPr>
          <w:sz w:val="18"/>
        </w:rPr>
        <w:t xml:space="preserve"> </w:t>
      </w:r>
      <w:r w:rsidRPr="00A55DB1">
        <w:rPr>
          <w:sz w:val="18"/>
        </w:rPr>
        <w:t>başka</w:t>
      </w:r>
      <w:r w:rsidRPr="00A55DB1" w:rsidR="0030183B">
        <w:rPr>
          <w:sz w:val="18"/>
        </w:rPr>
        <w:t xml:space="preserve"> </w:t>
      </w:r>
      <w:r w:rsidRPr="00A55DB1">
        <w:rPr>
          <w:sz w:val="18"/>
        </w:rPr>
        <w:t>hiçbir</w:t>
      </w:r>
      <w:r w:rsidRPr="00A55DB1" w:rsidR="0030183B">
        <w:rPr>
          <w:sz w:val="18"/>
        </w:rPr>
        <w:t xml:space="preserve"> </w:t>
      </w:r>
      <w:r w:rsidRPr="00A55DB1">
        <w:rPr>
          <w:sz w:val="18"/>
        </w:rPr>
        <w:t>izahı</w:t>
      </w:r>
      <w:r w:rsidRPr="00A55DB1" w:rsidR="0030183B">
        <w:rPr>
          <w:sz w:val="18"/>
        </w:rPr>
        <w:t xml:space="preserve"> </w:t>
      </w:r>
      <w:r w:rsidRPr="00A55DB1">
        <w:rPr>
          <w:sz w:val="18"/>
        </w:rPr>
        <w:t>yok.</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Buradan</w:t>
      </w:r>
      <w:r w:rsidRPr="00A55DB1" w:rsidR="0030183B">
        <w:rPr>
          <w:sz w:val="18"/>
        </w:rPr>
        <w:t xml:space="preserve"> </w:t>
      </w:r>
      <w:r w:rsidRPr="00A55DB1">
        <w:rPr>
          <w:sz w:val="18"/>
        </w:rPr>
        <w:t>Türkiye</w:t>
      </w:r>
      <w:r w:rsidRPr="00A55DB1" w:rsidR="0030183B">
        <w:rPr>
          <w:sz w:val="18"/>
        </w:rPr>
        <w:t xml:space="preserve"> </w:t>
      </w:r>
      <w:r w:rsidRPr="00A55DB1">
        <w:rPr>
          <w:sz w:val="18"/>
        </w:rPr>
        <w:t>düşmanı</w:t>
      </w:r>
      <w:r w:rsidRPr="00A55DB1" w:rsidR="0030183B">
        <w:rPr>
          <w:sz w:val="18"/>
        </w:rPr>
        <w:t xml:space="preserve"> </w:t>
      </w:r>
      <w:r w:rsidRPr="00A55DB1">
        <w:rPr>
          <w:sz w:val="18"/>
        </w:rPr>
        <w:t>HDP’ye</w:t>
      </w:r>
      <w:r w:rsidRPr="00A55DB1" w:rsidR="0030183B">
        <w:rPr>
          <w:sz w:val="18"/>
        </w:rPr>
        <w:t xml:space="preserve"> </w:t>
      </w:r>
      <w:r w:rsidRPr="00A55DB1">
        <w:rPr>
          <w:sz w:val="18"/>
        </w:rPr>
        <w:t>şunu</w:t>
      </w:r>
      <w:r w:rsidRPr="00A55DB1" w:rsidR="0030183B">
        <w:rPr>
          <w:sz w:val="18"/>
        </w:rPr>
        <w:t xml:space="preserve"> </w:t>
      </w:r>
      <w:r w:rsidRPr="00A55DB1">
        <w:rPr>
          <w:sz w:val="18"/>
        </w:rPr>
        <w:t>söylemek</w:t>
      </w:r>
      <w:r w:rsidRPr="00A55DB1" w:rsidR="0030183B">
        <w:rPr>
          <w:sz w:val="18"/>
        </w:rPr>
        <w:t xml:space="preserve"> </w:t>
      </w:r>
      <w:r w:rsidRPr="00A55DB1">
        <w:rPr>
          <w:sz w:val="18"/>
        </w:rPr>
        <w:t>isterim:</w:t>
      </w:r>
      <w:r w:rsidRPr="00A55DB1" w:rsidR="0030183B">
        <w:rPr>
          <w:sz w:val="18"/>
        </w:rPr>
        <w:t xml:space="preserve"> </w:t>
      </w:r>
      <w:r w:rsidRPr="00A55DB1">
        <w:rPr>
          <w:sz w:val="18"/>
        </w:rPr>
        <w:t>Bu</w:t>
      </w:r>
      <w:r w:rsidRPr="00A55DB1" w:rsidR="0030183B">
        <w:rPr>
          <w:sz w:val="18"/>
        </w:rPr>
        <w:t xml:space="preserve"> </w:t>
      </w:r>
      <w:r w:rsidRPr="00A55DB1">
        <w:rPr>
          <w:sz w:val="18"/>
        </w:rPr>
        <w:t>milletvekilinizle</w:t>
      </w:r>
      <w:r w:rsidRPr="00A55DB1" w:rsidR="0030183B">
        <w:rPr>
          <w:sz w:val="18"/>
        </w:rPr>
        <w:t xml:space="preserve"> </w:t>
      </w:r>
      <w:r w:rsidRPr="00A55DB1">
        <w:rPr>
          <w:sz w:val="18"/>
        </w:rPr>
        <w:t>alakalı</w:t>
      </w:r>
      <w:r w:rsidRPr="00A55DB1" w:rsidR="0030183B">
        <w:rPr>
          <w:sz w:val="18"/>
        </w:rPr>
        <w:t xml:space="preserve"> </w:t>
      </w:r>
      <w:r w:rsidRPr="00A55DB1">
        <w:rPr>
          <w:sz w:val="18"/>
        </w:rPr>
        <w:t>hüküm</w:t>
      </w:r>
      <w:r w:rsidRPr="00A55DB1" w:rsidR="0030183B">
        <w:rPr>
          <w:sz w:val="18"/>
        </w:rPr>
        <w:t xml:space="preserve"> </w:t>
      </w:r>
      <w:r w:rsidRPr="00A55DB1">
        <w:rPr>
          <w:sz w:val="18"/>
        </w:rPr>
        <w:t>sabittir,</w:t>
      </w:r>
      <w:r w:rsidRPr="00A55DB1" w:rsidR="0030183B">
        <w:rPr>
          <w:sz w:val="18"/>
        </w:rPr>
        <w:t xml:space="preserve"> </w:t>
      </w:r>
      <w:r w:rsidRPr="00A55DB1">
        <w:rPr>
          <w:sz w:val="18"/>
        </w:rPr>
        <w:t>okunmuştur.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DİRAYET</w:t>
      </w:r>
      <w:r w:rsidRPr="00A55DB1" w:rsidR="0030183B">
        <w:rPr>
          <w:sz w:val="18"/>
        </w:rPr>
        <w:t xml:space="preserve"> </w:t>
      </w:r>
      <w:r w:rsidRPr="00A55DB1">
        <w:rPr>
          <w:sz w:val="18"/>
        </w:rPr>
        <w:t>DİLAN</w:t>
      </w:r>
      <w:r w:rsidRPr="00A55DB1" w:rsidR="0030183B">
        <w:rPr>
          <w:sz w:val="18"/>
        </w:rPr>
        <w:t xml:space="preserve"> </w:t>
      </w:r>
      <w:r w:rsidRPr="00A55DB1">
        <w:rPr>
          <w:sz w:val="18"/>
        </w:rPr>
        <w:t>TAŞDEMİR</w:t>
      </w:r>
      <w:r w:rsidRPr="00A55DB1" w:rsidR="0030183B">
        <w:rPr>
          <w:sz w:val="18"/>
        </w:rPr>
        <w:t xml:space="preserve"> </w:t>
      </w:r>
      <w:r w:rsidRPr="00A55DB1">
        <w:rPr>
          <w:sz w:val="18"/>
        </w:rPr>
        <w:t>(Ağrı)</w:t>
      </w:r>
      <w:r w:rsidRPr="00A55DB1" w:rsidR="0030183B">
        <w:rPr>
          <w:sz w:val="18"/>
        </w:rPr>
        <w:t xml:space="preserve"> </w:t>
      </w:r>
      <w:r w:rsidRPr="00A55DB1">
        <w:rPr>
          <w:sz w:val="18"/>
        </w:rPr>
        <w:t>–</w:t>
      </w:r>
      <w:r w:rsidRPr="00A55DB1" w:rsidR="0030183B">
        <w:rPr>
          <w:sz w:val="18"/>
        </w:rPr>
        <w:t xml:space="preserve"> </w:t>
      </w:r>
      <w:r w:rsidRPr="00A55DB1">
        <w:rPr>
          <w:sz w:val="18"/>
        </w:rPr>
        <w:t>Türkiye</w:t>
      </w:r>
      <w:r w:rsidRPr="00A55DB1" w:rsidR="0030183B">
        <w:rPr>
          <w:sz w:val="18"/>
        </w:rPr>
        <w:t xml:space="preserve"> </w:t>
      </w:r>
      <w:r w:rsidRPr="00A55DB1">
        <w:rPr>
          <w:sz w:val="18"/>
        </w:rPr>
        <w:t>düşmanı</w:t>
      </w:r>
      <w:r w:rsidRPr="00A55DB1" w:rsidR="0030183B">
        <w:rPr>
          <w:sz w:val="18"/>
        </w:rPr>
        <w:t xml:space="preserve"> </w:t>
      </w:r>
      <w:r w:rsidRPr="00A55DB1">
        <w:rPr>
          <w:sz w:val="18"/>
        </w:rPr>
        <w:t>sizsiniz!</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Şimdi,</w:t>
      </w:r>
      <w:r w:rsidRPr="00A55DB1" w:rsidR="0030183B">
        <w:rPr>
          <w:sz w:val="18"/>
        </w:rPr>
        <w:t xml:space="preserve"> </w:t>
      </w:r>
      <w:r w:rsidRPr="00A55DB1">
        <w:rPr>
          <w:sz w:val="18"/>
        </w:rPr>
        <w:t>bakın,</w:t>
      </w:r>
      <w:r w:rsidRPr="00A55DB1" w:rsidR="0030183B">
        <w:rPr>
          <w:sz w:val="18"/>
        </w:rPr>
        <w:t xml:space="preserve"> </w:t>
      </w:r>
      <w:r w:rsidRPr="00A55DB1">
        <w:rPr>
          <w:sz w:val="18"/>
        </w:rPr>
        <w:t>Leyla</w:t>
      </w:r>
      <w:r w:rsidRPr="00A55DB1" w:rsidR="0030183B">
        <w:rPr>
          <w:sz w:val="18"/>
        </w:rPr>
        <w:t xml:space="preserve"> </w:t>
      </w:r>
      <w:r w:rsidRPr="00A55DB1">
        <w:rPr>
          <w:sz w:val="18"/>
        </w:rPr>
        <w:t>Güven</w:t>
      </w:r>
      <w:r w:rsidRPr="00A55DB1" w:rsidR="0030183B">
        <w:rPr>
          <w:sz w:val="18"/>
        </w:rPr>
        <w:t xml:space="preserve"> </w:t>
      </w:r>
      <w:r w:rsidRPr="00A55DB1">
        <w:rPr>
          <w:sz w:val="18"/>
        </w:rPr>
        <w:t>“Gerillaya</w:t>
      </w:r>
      <w:r w:rsidRPr="00A55DB1" w:rsidR="0030183B">
        <w:rPr>
          <w:sz w:val="18"/>
        </w:rPr>
        <w:t xml:space="preserve"> </w:t>
      </w:r>
      <w:r w:rsidRPr="00A55DB1">
        <w:rPr>
          <w:sz w:val="18"/>
        </w:rPr>
        <w:t>katılım</w:t>
      </w:r>
      <w:r w:rsidRPr="00A55DB1" w:rsidR="0030183B">
        <w:rPr>
          <w:sz w:val="18"/>
        </w:rPr>
        <w:t xml:space="preserve"> </w:t>
      </w:r>
      <w:r w:rsidRPr="00A55DB1">
        <w:rPr>
          <w:sz w:val="18"/>
        </w:rPr>
        <w:t>da</w:t>
      </w:r>
      <w:r w:rsidRPr="00A55DB1" w:rsidR="0030183B">
        <w:rPr>
          <w:sz w:val="18"/>
        </w:rPr>
        <w:t xml:space="preserve"> </w:t>
      </w:r>
      <w:r w:rsidRPr="00A55DB1">
        <w:rPr>
          <w:sz w:val="18"/>
        </w:rPr>
        <w:t>olacak,</w:t>
      </w:r>
      <w:r w:rsidRPr="00A55DB1" w:rsidR="0030183B">
        <w:rPr>
          <w:sz w:val="18"/>
        </w:rPr>
        <w:t xml:space="preserve"> </w:t>
      </w:r>
      <w:r w:rsidRPr="00A55DB1">
        <w:rPr>
          <w:sz w:val="18"/>
        </w:rPr>
        <w:t>savaş</w:t>
      </w:r>
      <w:r w:rsidRPr="00A55DB1" w:rsidR="0030183B">
        <w:rPr>
          <w:sz w:val="18"/>
        </w:rPr>
        <w:t xml:space="preserve"> </w:t>
      </w:r>
      <w:r w:rsidRPr="00A55DB1">
        <w:rPr>
          <w:sz w:val="18"/>
        </w:rPr>
        <w:t>da</w:t>
      </w:r>
      <w:r w:rsidRPr="00A55DB1" w:rsidR="0030183B">
        <w:rPr>
          <w:sz w:val="18"/>
        </w:rPr>
        <w:t xml:space="preserve"> </w:t>
      </w:r>
      <w:r w:rsidRPr="00A55DB1">
        <w:rPr>
          <w:sz w:val="18"/>
        </w:rPr>
        <w:t>olacak,</w:t>
      </w:r>
      <w:r w:rsidRPr="00A55DB1" w:rsidR="0030183B">
        <w:rPr>
          <w:sz w:val="18"/>
        </w:rPr>
        <w:t xml:space="preserve"> </w:t>
      </w:r>
      <w:r w:rsidRPr="00A55DB1">
        <w:rPr>
          <w:sz w:val="18"/>
        </w:rPr>
        <w:t>çatışmalar</w:t>
      </w:r>
      <w:r w:rsidRPr="00A55DB1" w:rsidR="0030183B">
        <w:rPr>
          <w:sz w:val="18"/>
        </w:rPr>
        <w:t xml:space="preserve"> </w:t>
      </w:r>
      <w:r w:rsidRPr="00A55DB1">
        <w:rPr>
          <w:sz w:val="18"/>
        </w:rPr>
        <w:t>da...”</w:t>
      </w:r>
    </w:p>
    <w:p w:rsidRPr="00A55DB1" w:rsidR="00286344" w:rsidP="00A55DB1" w:rsidRDefault="00286344">
      <w:pPr>
        <w:pStyle w:val="GENELKURUL"/>
        <w:spacing w:line="240" w:lineRule="auto"/>
        <w:rPr>
          <w:sz w:val="18"/>
        </w:rPr>
      </w:pPr>
      <w:r w:rsidRPr="00A55DB1">
        <w:rPr>
          <w:sz w:val="18"/>
        </w:rPr>
        <w:t>DİRAYET</w:t>
      </w:r>
      <w:r w:rsidRPr="00A55DB1" w:rsidR="0030183B">
        <w:rPr>
          <w:sz w:val="18"/>
        </w:rPr>
        <w:t xml:space="preserve"> </w:t>
      </w:r>
      <w:r w:rsidRPr="00A55DB1">
        <w:rPr>
          <w:sz w:val="18"/>
        </w:rPr>
        <w:t>DİLAN</w:t>
      </w:r>
      <w:r w:rsidRPr="00A55DB1" w:rsidR="0030183B">
        <w:rPr>
          <w:sz w:val="18"/>
        </w:rPr>
        <w:t xml:space="preserve"> </w:t>
      </w:r>
      <w:r w:rsidRPr="00A55DB1">
        <w:rPr>
          <w:sz w:val="18"/>
        </w:rPr>
        <w:t>TAŞDEMİR</w:t>
      </w:r>
      <w:r w:rsidRPr="00A55DB1" w:rsidR="0030183B">
        <w:rPr>
          <w:sz w:val="18"/>
        </w:rPr>
        <w:t xml:space="preserve"> </w:t>
      </w:r>
      <w:r w:rsidRPr="00A55DB1">
        <w:rPr>
          <w:sz w:val="18"/>
        </w:rPr>
        <w:t>(Ağrı)</w:t>
      </w:r>
      <w:r w:rsidRPr="00A55DB1" w:rsidR="0030183B">
        <w:rPr>
          <w:sz w:val="18"/>
        </w:rPr>
        <w:t xml:space="preserve"> </w:t>
      </w:r>
      <w:r w:rsidRPr="00A55DB1">
        <w:rPr>
          <w:sz w:val="18"/>
        </w:rPr>
        <w:t>–</w:t>
      </w:r>
      <w:r w:rsidRPr="00A55DB1" w:rsidR="0030183B">
        <w:rPr>
          <w:sz w:val="18"/>
        </w:rPr>
        <w:t xml:space="preserve"> </w:t>
      </w:r>
      <w:r w:rsidRPr="00A55DB1">
        <w:rPr>
          <w:sz w:val="18"/>
        </w:rPr>
        <w:t>Biz</w:t>
      </w:r>
      <w:r w:rsidRPr="00A55DB1" w:rsidR="0030183B">
        <w:rPr>
          <w:sz w:val="18"/>
        </w:rPr>
        <w:t xml:space="preserve"> </w:t>
      </w:r>
      <w:r w:rsidRPr="00A55DB1">
        <w:rPr>
          <w:sz w:val="18"/>
        </w:rPr>
        <w:t>öyle</w:t>
      </w:r>
      <w:r w:rsidRPr="00A55DB1" w:rsidR="0030183B">
        <w:rPr>
          <w:sz w:val="18"/>
        </w:rPr>
        <w:t xml:space="preserve"> </w:t>
      </w:r>
      <w:r w:rsidRPr="00A55DB1">
        <w:rPr>
          <w:sz w:val="18"/>
        </w:rPr>
        <w:t>demedik,</w:t>
      </w:r>
      <w:r w:rsidRPr="00A55DB1" w:rsidR="0030183B">
        <w:rPr>
          <w:sz w:val="18"/>
        </w:rPr>
        <w:t xml:space="preserve"> </w:t>
      </w:r>
      <w:r w:rsidRPr="00A55DB1">
        <w:rPr>
          <w:sz w:val="18"/>
        </w:rPr>
        <w:t>sizin</w:t>
      </w:r>
      <w:r w:rsidRPr="00A55DB1" w:rsidR="0030183B">
        <w:rPr>
          <w:sz w:val="18"/>
        </w:rPr>
        <w:t xml:space="preserve"> </w:t>
      </w:r>
      <w:r w:rsidRPr="00A55DB1">
        <w:rPr>
          <w:sz w:val="18"/>
        </w:rPr>
        <w:t>medyanız</w:t>
      </w:r>
      <w:r w:rsidRPr="00A55DB1" w:rsidR="0030183B">
        <w:rPr>
          <w:sz w:val="18"/>
        </w:rPr>
        <w:t xml:space="preserve"> </w:t>
      </w:r>
      <w:r w:rsidRPr="00A55DB1">
        <w:rPr>
          <w:sz w:val="18"/>
        </w:rPr>
        <w:t>çarpıttı.</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Buna</w:t>
      </w:r>
      <w:r w:rsidRPr="00A55DB1" w:rsidR="0030183B">
        <w:rPr>
          <w:sz w:val="18"/>
        </w:rPr>
        <w:t xml:space="preserve"> </w:t>
      </w:r>
      <w:r w:rsidRPr="00A55DB1">
        <w:rPr>
          <w:sz w:val="18"/>
        </w:rPr>
        <w:t>tek</w:t>
      </w:r>
      <w:r w:rsidRPr="00A55DB1" w:rsidR="0030183B">
        <w:rPr>
          <w:sz w:val="18"/>
        </w:rPr>
        <w:t xml:space="preserve"> </w:t>
      </w:r>
      <w:r w:rsidRPr="00A55DB1">
        <w:rPr>
          <w:sz w:val="18"/>
        </w:rPr>
        <w:t>laf</w:t>
      </w:r>
      <w:r w:rsidRPr="00A55DB1" w:rsidR="0030183B">
        <w:rPr>
          <w:sz w:val="18"/>
        </w:rPr>
        <w:t xml:space="preserve"> </w:t>
      </w:r>
      <w:r w:rsidRPr="00A55DB1">
        <w:rPr>
          <w:sz w:val="18"/>
        </w:rPr>
        <w:t>edemiyor.</w:t>
      </w:r>
      <w:r w:rsidRPr="00A55DB1" w:rsidR="0030183B">
        <w:rPr>
          <w:sz w:val="18"/>
        </w:rPr>
        <w:t xml:space="preserve"> </w:t>
      </w:r>
      <w:r w:rsidRPr="00A55DB1">
        <w:rPr>
          <w:sz w:val="18"/>
        </w:rPr>
        <w:t>Siz</w:t>
      </w:r>
      <w:r w:rsidRPr="00A55DB1" w:rsidR="0030183B">
        <w:rPr>
          <w:sz w:val="18"/>
        </w:rPr>
        <w:t xml:space="preserve"> </w:t>
      </w:r>
      <w:r w:rsidRPr="00A55DB1">
        <w:rPr>
          <w:sz w:val="18"/>
        </w:rPr>
        <w:t>burada</w:t>
      </w:r>
      <w:r w:rsidRPr="00A55DB1" w:rsidR="0030183B">
        <w:rPr>
          <w:sz w:val="18"/>
        </w:rPr>
        <w:t xml:space="preserve"> </w:t>
      </w:r>
      <w:r w:rsidRPr="00A55DB1">
        <w:rPr>
          <w:sz w:val="18"/>
        </w:rPr>
        <w:t>varsanız,</w:t>
      </w:r>
      <w:r w:rsidRPr="00A55DB1" w:rsidR="0030183B">
        <w:rPr>
          <w:sz w:val="18"/>
        </w:rPr>
        <w:t xml:space="preserve"> </w:t>
      </w:r>
      <w:r w:rsidRPr="00A55DB1">
        <w:rPr>
          <w:sz w:val="18"/>
        </w:rPr>
        <w:t>siyasi</w:t>
      </w:r>
      <w:r w:rsidRPr="00A55DB1" w:rsidR="0030183B">
        <w:rPr>
          <w:sz w:val="18"/>
        </w:rPr>
        <w:t xml:space="preserve"> </w:t>
      </w:r>
      <w:r w:rsidRPr="00A55DB1">
        <w:rPr>
          <w:sz w:val="18"/>
        </w:rPr>
        <w:t>zemindeyseniz,</w:t>
      </w:r>
      <w:r w:rsidRPr="00A55DB1" w:rsidR="0030183B">
        <w:rPr>
          <w:sz w:val="18"/>
        </w:rPr>
        <w:t xml:space="preserve"> </w:t>
      </w:r>
      <w:r w:rsidRPr="00A55DB1">
        <w:rPr>
          <w:sz w:val="18"/>
        </w:rPr>
        <w:t>meşru</w:t>
      </w:r>
      <w:r w:rsidRPr="00A55DB1" w:rsidR="0030183B">
        <w:rPr>
          <w:sz w:val="18"/>
        </w:rPr>
        <w:t xml:space="preserve"> </w:t>
      </w:r>
      <w:r w:rsidRPr="00A55DB1">
        <w:rPr>
          <w:sz w:val="18"/>
        </w:rPr>
        <w:t>zeminde</w:t>
      </w:r>
      <w:r w:rsidRPr="00A55DB1" w:rsidR="0030183B">
        <w:rPr>
          <w:sz w:val="18"/>
        </w:rPr>
        <w:t xml:space="preserve"> </w:t>
      </w:r>
      <w:r w:rsidRPr="00A55DB1">
        <w:rPr>
          <w:sz w:val="18"/>
        </w:rPr>
        <w:t>siyaset</w:t>
      </w:r>
      <w:r w:rsidRPr="00A55DB1" w:rsidR="0030183B">
        <w:rPr>
          <w:sz w:val="18"/>
        </w:rPr>
        <w:t xml:space="preserve"> </w:t>
      </w:r>
      <w:r w:rsidRPr="00A55DB1">
        <w:rPr>
          <w:sz w:val="18"/>
        </w:rPr>
        <w:t>yapıyorsanız</w:t>
      </w:r>
      <w:r w:rsidRPr="00A55DB1" w:rsidR="0030183B">
        <w:rPr>
          <w:sz w:val="18"/>
        </w:rPr>
        <w:t xml:space="preserve"> </w:t>
      </w:r>
      <w:r w:rsidRPr="00A55DB1">
        <w:rPr>
          <w:sz w:val="18"/>
        </w:rPr>
        <w:t>buyurun</w:t>
      </w:r>
      <w:r w:rsidRPr="00A55DB1" w:rsidR="0030183B">
        <w:rPr>
          <w:sz w:val="18"/>
        </w:rPr>
        <w:t xml:space="preserve"> </w:t>
      </w:r>
      <w:r w:rsidRPr="00A55DB1">
        <w:rPr>
          <w:sz w:val="18"/>
        </w:rPr>
        <w:t>yapın</w:t>
      </w:r>
      <w:r w:rsidRPr="00A55DB1" w:rsidR="0030183B">
        <w:rPr>
          <w:sz w:val="18"/>
        </w:rPr>
        <w:t xml:space="preserve"> </w:t>
      </w:r>
      <w:r w:rsidRPr="00A55DB1">
        <w:rPr>
          <w:sz w:val="18"/>
        </w:rPr>
        <w:t>ama</w:t>
      </w:r>
      <w:r w:rsidRPr="00A55DB1" w:rsidR="0030183B">
        <w:rPr>
          <w:sz w:val="18"/>
        </w:rPr>
        <w:t xml:space="preserve"> </w:t>
      </w:r>
      <w:r w:rsidRPr="00A55DB1">
        <w:rPr>
          <w:sz w:val="18"/>
        </w:rPr>
        <w:t>bir</w:t>
      </w:r>
      <w:r w:rsidRPr="00A55DB1" w:rsidR="0030183B">
        <w:rPr>
          <w:sz w:val="18"/>
        </w:rPr>
        <w:t xml:space="preserve"> </w:t>
      </w:r>
      <w:r w:rsidRPr="00A55DB1">
        <w:rPr>
          <w:sz w:val="18"/>
        </w:rPr>
        <w:t>tek</w:t>
      </w:r>
      <w:r w:rsidRPr="00A55DB1" w:rsidR="0030183B">
        <w:rPr>
          <w:sz w:val="18"/>
        </w:rPr>
        <w:t xml:space="preserve"> </w:t>
      </w:r>
      <w:r w:rsidRPr="00A55DB1">
        <w:rPr>
          <w:sz w:val="18"/>
        </w:rPr>
        <w:t>şey</w:t>
      </w:r>
      <w:r w:rsidRPr="00A55DB1" w:rsidR="0030183B">
        <w:rPr>
          <w:sz w:val="18"/>
        </w:rPr>
        <w:t xml:space="preserve"> </w:t>
      </w:r>
      <w:r w:rsidRPr="00A55DB1">
        <w:rPr>
          <w:sz w:val="18"/>
        </w:rPr>
        <w:t>var</w:t>
      </w:r>
      <w:r w:rsidRPr="00A55DB1" w:rsidR="0030183B">
        <w:rPr>
          <w:sz w:val="18"/>
        </w:rPr>
        <w:t xml:space="preserve"> </w:t>
      </w:r>
      <w:r w:rsidRPr="00A55DB1">
        <w:rPr>
          <w:sz w:val="18"/>
        </w:rPr>
        <w:t>burada:</w:t>
      </w:r>
      <w:r w:rsidRPr="00A55DB1" w:rsidR="0030183B">
        <w:rPr>
          <w:sz w:val="18"/>
        </w:rPr>
        <w:t xml:space="preserve"> </w:t>
      </w:r>
      <w:r w:rsidRPr="00A55DB1">
        <w:rPr>
          <w:sz w:val="18"/>
        </w:rPr>
        <w:t>Terörle</w:t>
      </w:r>
      <w:r w:rsidRPr="00A55DB1" w:rsidR="0030183B">
        <w:rPr>
          <w:sz w:val="18"/>
        </w:rPr>
        <w:t xml:space="preserve"> </w:t>
      </w:r>
      <w:r w:rsidRPr="00A55DB1">
        <w:rPr>
          <w:sz w:val="18"/>
        </w:rPr>
        <w:t>aranıza</w:t>
      </w:r>
      <w:r w:rsidRPr="00A55DB1" w:rsidR="0030183B">
        <w:rPr>
          <w:sz w:val="18"/>
        </w:rPr>
        <w:t xml:space="preserve"> </w:t>
      </w:r>
      <w:r w:rsidRPr="00A55DB1">
        <w:rPr>
          <w:sz w:val="18"/>
        </w:rPr>
        <w:t>mesafe</w:t>
      </w:r>
      <w:r w:rsidRPr="00A55DB1" w:rsidR="0030183B">
        <w:rPr>
          <w:sz w:val="18"/>
        </w:rPr>
        <w:t xml:space="preserve"> </w:t>
      </w:r>
      <w:r w:rsidRPr="00A55DB1">
        <w:rPr>
          <w:sz w:val="18"/>
        </w:rPr>
        <w:t>koyacaksınız.</w:t>
      </w:r>
      <w:r w:rsidRPr="00A55DB1" w:rsidR="0030183B">
        <w:rPr>
          <w:sz w:val="18"/>
        </w:rPr>
        <w:t xml:space="preserve"> </w:t>
      </w:r>
      <w:r w:rsidRPr="00A55DB1">
        <w:rPr>
          <w:sz w:val="18"/>
        </w:rPr>
        <w:t>Uluslararası</w:t>
      </w:r>
      <w:r w:rsidRPr="00A55DB1" w:rsidR="0030183B">
        <w:rPr>
          <w:sz w:val="18"/>
        </w:rPr>
        <w:t xml:space="preserve"> </w:t>
      </w:r>
      <w:r w:rsidRPr="00A55DB1">
        <w:rPr>
          <w:sz w:val="18"/>
        </w:rPr>
        <w:t>sistemin</w:t>
      </w:r>
      <w:r w:rsidRPr="00A55DB1" w:rsidR="0030183B">
        <w:rPr>
          <w:sz w:val="18"/>
        </w:rPr>
        <w:t xml:space="preserve"> </w:t>
      </w:r>
      <w:r w:rsidRPr="00A55DB1">
        <w:rPr>
          <w:sz w:val="18"/>
        </w:rPr>
        <w:t>bile</w:t>
      </w:r>
      <w:r w:rsidRPr="00A55DB1" w:rsidR="0030183B">
        <w:rPr>
          <w:sz w:val="18"/>
        </w:rPr>
        <w:t xml:space="preserve"> </w:t>
      </w:r>
      <w:r w:rsidRPr="00A55DB1">
        <w:rPr>
          <w:sz w:val="18"/>
        </w:rPr>
        <w:t>terör</w:t>
      </w:r>
      <w:r w:rsidRPr="00A55DB1" w:rsidR="0030183B">
        <w:rPr>
          <w:sz w:val="18"/>
        </w:rPr>
        <w:t xml:space="preserve"> </w:t>
      </w:r>
      <w:r w:rsidRPr="00A55DB1">
        <w:rPr>
          <w:sz w:val="18"/>
        </w:rPr>
        <w:t>örgütü</w:t>
      </w:r>
      <w:r w:rsidRPr="00A55DB1" w:rsidR="0030183B">
        <w:rPr>
          <w:sz w:val="18"/>
        </w:rPr>
        <w:t xml:space="preserve"> </w:t>
      </w:r>
      <w:r w:rsidRPr="00A55DB1">
        <w:rPr>
          <w:sz w:val="18"/>
        </w:rPr>
        <w:t>olarak</w:t>
      </w:r>
      <w:r w:rsidRPr="00A55DB1" w:rsidR="0030183B">
        <w:rPr>
          <w:sz w:val="18"/>
        </w:rPr>
        <w:t xml:space="preserve"> </w:t>
      </w:r>
      <w:r w:rsidRPr="00A55DB1">
        <w:rPr>
          <w:sz w:val="18"/>
        </w:rPr>
        <w:t>tanıdığı</w:t>
      </w:r>
      <w:r w:rsidRPr="00A55DB1" w:rsidR="0030183B">
        <w:rPr>
          <w:sz w:val="18"/>
        </w:rPr>
        <w:t xml:space="preserve"> </w:t>
      </w:r>
      <w:r w:rsidRPr="00A55DB1">
        <w:rPr>
          <w:sz w:val="18"/>
        </w:rPr>
        <w:t>PKK’yı</w:t>
      </w:r>
      <w:r w:rsidRPr="00A55DB1" w:rsidR="0030183B">
        <w:rPr>
          <w:sz w:val="18"/>
        </w:rPr>
        <w:t xml:space="preserve"> </w:t>
      </w:r>
      <w:r w:rsidRPr="00A55DB1">
        <w:rPr>
          <w:sz w:val="18"/>
        </w:rPr>
        <w:t>siz</w:t>
      </w:r>
      <w:r w:rsidRPr="00A55DB1" w:rsidR="0030183B">
        <w:rPr>
          <w:sz w:val="18"/>
        </w:rPr>
        <w:t xml:space="preserve"> </w:t>
      </w:r>
      <w:r w:rsidRPr="00A55DB1">
        <w:rPr>
          <w:sz w:val="18"/>
        </w:rPr>
        <w:t>“gerilla”</w:t>
      </w:r>
      <w:r w:rsidRPr="00A55DB1" w:rsidR="0030183B">
        <w:rPr>
          <w:sz w:val="18"/>
        </w:rPr>
        <w:t xml:space="preserve"> </w:t>
      </w:r>
      <w:r w:rsidRPr="00A55DB1">
        <w:rPr>
          <w:sz w:val="18"/>
        </w:rPr>
        <w:t>olarak</w:t>
      </w:r>
      <w:r w:rsidRPr="00A55DB1" w:rsidR="0030183B">
        <w:rPr>
          <w:sz w:val="18"/>
        </w:rPr>
        <w:t xml:space="preserve"> </w:t>
      </w:r>
      <w:r w:rsidRPr="00A55DB1">
        <w:rPr>
          <w:sz w:val="18"/>
        </w:rPr>
        <w:t>nitelendiriyorsanız,</w:t>
      </w:r>
      <w:r w:rsidRPr="00A55DB1" w:rsidR="0030183B">
        <w:rPr>
          <w:sz w:val="18"/>
        </w:rPr>
        <w:t xml:space="preserve"> </w:t>
      </w:r>
      <w:r w:rsidRPr="00A55DB1">
        <w:rPr>
          <w:sz w:val="18"/>
        </w:rPr>
        <w:t>terör</w:t>
      </w:r>
      <w:r w:rsidRPr="00A55DB1" w:rsidR="0030183B">
        <w:rPr>
          <w:sz w:val="18"/>
        </w:rPr>
        <w:t xml:space="preserve"> </w:t>
      </w:r>
      <w:r w:rsidRPr="00A55DB1">
        <w:rPr>
          <w:sz w:val="18"/>
        </w:rPr>
        <w:t>örgütü</w:t>
      </w:r>
      <w:r w:rsidRPr="00A55DB1" w:rsidR="0030183B">
        <w:rPr>
          <w:sz w:val="18"/>
        </w:rPr>
        <w:t xml:space="preserve"> </w:t>
      </w:r>
      <w:r w:rsidRPr="00A55DB1">
        <w:rPr>
          <w:sz w:val="18"/>
        </w:rPr>
        <w:t>olarak</w:t>
      </w:r>
      <w:r w:rsidRPr="00A55DB1" w:rsidR="0030183B">
        <w:rPr>
          <w:sz w:val="18"/>
        </w:rPr>
        <w:t xml:space="preserve"> </w:t>
      </w:r>
      <w:r w:rsidRPr="00A55DB1">
        <w:rPr>
          <w:sz w:val="18"/>
        </w:rPr>
        <w:t>görmüyorsanız,</w:t>
      </w:r>
      <w:r w:rsidRPr="00A55DB1" w:rsidR="0030183B">
        <w:rPr>
          <w:sz w:val="18"/>
        </w:rPr>
        <w:t xml:space="preserve"> </w:t>
      </w:r>
      <w:r w:rsidRPr="00A55DB1">
        <w:rPr>
          <w:sz w:val="18"/>
        </w:rPr>
        <w:t>kusura</w:t>
      </w:r>
      <w:r w:rsidRPr="00A55DB1" w:rsidR="0030183B">
        <w:rPr>
          <w:sz w:val="18"/>
        </w:rPr>
        <w:t xml:space="preserve"> </w:t>
      </w:r>
      <w:r w:rsidRPr="00A55DB1">
        <w:rPr>
          <w:sz w:val="18"/>
        </w:rPr>
        <w:t>bakmayın,</w:t>
      </w:r>
      <w:r w:rsidRPr="00A55DB1" w:rsidR="0030183B">
        <w:rPr>
          <w:sz w:val="18"/>
        </w:rPr>
        <w:t xml:space="preserve"> </w:t>
      </w:r>
      <w:r w:rsidRPr="00A55DB1">
        <w:rPr>
          <w:sz w:val="18"/>
        </w:rPr>
        <w:t>bunun</w:t>
      </w:r>
      <w:r w:rsidRPr="00A55DB1" w:rsidR="0030183B">
        <w:rPr>
          <w:sz w:val="18"/>
        </w:rPr>
        <w:t xml:space="preserve"> </w:t>
      </w:r>
      <w:r w:rsidRPr="00A55DB1">
        <w:rPr>
          <w:sz w:val="18"/>
        </w:rPr>
        <w:t>hukuki</w:t>
      </w:r>
      <w:r w:rsidRPr="00A55DB1" w:rsidR="0030183B">
        <w:rPr>
          <w:sz w:val="18"/>
        </w:rPr>
        <w:t xml:space="preserve"> </w:t>
      </w:r>
      <w:r w:rsidRPr="00A55DB1">
        <w:rPr>
          <w:sz w:val="18"/>
        </w:rPr>
        <w:t>müeyyideleriyle</w:t>
      </w:r>
      <w:r w:rsidRPr="00A55DB1" w:rsidR="0030183B">
        <w:rPr>
          <w:sz w:val="18"/>
        </w:rPr>
        <w:t xml:space="preserve"> </w:t>
      </w:r>
      <w:r w:rsidRPr="00A55DB1">
        <w:rPr>
          <w:sz w:val="18"/>
        </w:rPr>
        <w:t>karşılaşırsınız.</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Aynı</w:t>
      </w:r>
      <w:r w:rsidRPr="00A55DB1" w:rsidR="0030183B">
        <w:rPr>
          <w:sz w:val="18"/>
        </w:rPr>
        <w:t xml:space="preserve"> </w:t>
      </w:r>
      <w:r w:rsidRPr="00A55DB1">
        <w:rPr>
          <w:sz w:val="18"/>
        </w:rPr>
        <w:t>şekilde,</w:t>
      </w:r>
      <w:r w:rsidRPr="00A55DB1" w:rsidR="0030183B">
        <w:rPr>
          <w:sz w:val="18"/>
        </w:rPr>
        <w:t xml:space="preserve"> </w:t>
      </w:r>
      <w:r w:rsidRPr="00A55DB1">
        <w:rPr>
          <w:sz w:val="18"/>
        </w:rPr>
        <w:t>Musa</w:t>
      </w:r>
      <w:r w:rsidRPr="00A55DB1" w:rsidR="0030183B">
        <w:rPr>
          <w:sz w:val="18"/>
        </w:rPr>
        <w:t xml:space="preserve"> </w:t>
      </w:r>
      <w:r w:rsidRPr="00A55DB1">
        <w:rPr>
          <w:sz w:val="18"/>
        </w:rPr>
        <w:t>Farisoğlulları,</w:t>
      </w:r>
      <w:r w:rsidRPr="00A55DB1" w:rsidR="0030183B">
        <w:rPr>
          <w:sz w:val="18"/>
        </w:rPr>
        <w:t xml:space="preserve"> </w:t>
      </w:r>
      <w:r w:rsidRPr="00A55DB1">
        <w:rPr>
          <w:sz w:val="18"/>
        </w:rPr>
        <w:t>bakın,</w:t>
      </w:r>
      <w:r w:rsidRPr="00A55DB1" w:rsidR="0030183B">
        <w:rPr>
          <w:sz w:val="18"/>
        </w:rPr>
        <w:t xml:space="preserve"> </w:t>
      </w:r>
      <w:r w:rsidRPr="00A55DB1">
        <w:rPr>
          <w:sz w:val="18"/>
        </w:rPr>
        <w:t>Eren</w:t>
      </w:r>
      <w:r w:rsidRPr="00A55DB1" w:rsidR="0030183B">
        <w:rPr>
          <w:sz w:val="18"/>
        </w:rPr>
        <w:t xml:space="preserve"> </w:t>
      </w:r>
      <w:r w:rsidRPr="00A55DB1">
        <w:rPr>
          <w:sz w:val="18"/>
        </w:rPr>
        <w:t>Bülbül’ü</w:t>
      </w:r>
      <w:r w:rsidRPr="00A55DB1" w:rsidR="0030183B">
        <w:rPr>
          <w:sz w:val="18"/>
        </w:rPr>
        <w:t xml:space="preserve"> </w:t>
      </w:r>
      <w:r w:rsidRPr="00A55DB1">
        <w:rPr>
          <w:sz w:val="18"/>
        </w:rPr>
        <w:t>şehit</w:t>
      </w:r>
      <w:r w:rsidRPr="00A55DB1" w:rsidR="0030183B">
        <w:rPr>
          <w:sz w:val="18"/>
        </w:rPr>
        <w:t xml:space="preserve"> </w:t>
      </w:r>
      <w:r w:rsidRPr="00A55DB1">
        <w:rPr>
          <w:sz w:val="18"/>
        </w:rPr>
        <w:t>eden</w:t>
      </w:r>
      <w:r w:rsidRPr="00A55DB1" w:rsidR="0030183B">
        <w:rPr>
          <w:sz w:val="18"/>
        </w:rPr>
        <w:t xml:space="preserve"> </w:t>
      </w:r>
      <w:r w:rsidRPr="00A55DB1">
        <w:rPr>
          <w:sz w:val="18"/>
        </w:rPr>
        <w:t>teröristin</w:t>
      </w:r>
      <w:r w:rsidRPr="00A55DB1" w:rsidR="0030183B">
        <w:rPr>
          <w:sz w:val="18"/>
        </w:rPr>
        <w:t xml:space="preserve"> </w:t>
      </w:r>
      <w:r w:rsidRPr="00A55DB1">
        <w:rPr>
          <w:sz w:val="18"/>
        </w:rPr>
        <w:t>cenazesinde...</w:t>
      </w:r>
      <w:r w:rsidRPr="00A55DB1" w:rsidR="0030183B">
        <w:rPr>
          <w:sz w:val="18"/>
        </w:rPr>
        <w:t xml:space="preserve"> </w:t>
      </w:r>
      <w:r w:rsidRPr="00A55DB1">
        <w:rPr>
          <w:sz w:val="18"/>
        </w:rPr>
        <w:t>Arkadaşlar,</w:t>
      </w:r>
      <w:r w:rsidRPr="00A55DB1" w:rsidR="0030183B">
        <w:rPr>
          <w:sz w:val="18"/>
        </w:rPr>
        <w:t xml:space="preserve"> </w:t>
      </w:r>
      <w:r w:rsidRPr="00A55DB1">
        <w:rPr>
          <w:sz w:val="18"/>
        </w:rPr>
        <w:t>bu</w:t>
      </w:r>
      <w:r w:rsidRPr="00A55DB1" w:rsidR="0030183B">
        <w:rPr>
          <w:sz w:val="18"/>
        </w:rPr>
        <w:t xml:space="preserve"> </w:t>
      </w:r>
      <w:r w:rsidRPr="00A55DB1">
        <w:rPr>
          <w:sz w:val="18"/>
        </w:rPr>
        <w:t>bir</w:t>
      </w:r>
      <w:r w:rsidRPr="00A55DB1" w:rsidR="0030183B">
        <w:rPr>
          <w:sz w:val="18"/>
        </w:rPr>
        <w:t xml:space="preserve"> </w:t>
      </w:r>
      <w:r w:rsidRPr="00A55DB1">
        <w:rPr>
          <w:sz w:val="18"/>
        </w:rPr>
        <w:t>irade</w:t>
      </w:r>
      <w:r w:rsidRPr="00A55DB1" w:rsidR="0030183B">
        <w:rPr>
          <w:sz w:val="18"/>
        </w:rPr>
        <w:t xml:space="preserve"> </w:t>
      </w:r>
      <w:r w:rsidRPr="00A55DB1">
        <w:rPr>
          <w:sz w:val="18"/>
        </w:rPr>
        <w:t>beyanıdır,</w:t>
      </w:r>
      <w:r w:rsidRPr="00A55DB1" w:rsidR="0030183B">
        <w:rPr>
          <w:sz w:val="18"/>
        </w:rPr>
        <w:t xml:space="preserve"> </w:t>
      </w:r>
      <w:r w:rsidRPr="00A55DB1">
        <w:rPr>
          <w:sz w:val="18"/>
        </w:rPr>
        <w:t>diyor</w:t>
      </w:r>
      <w:r w:rsidRPr="00A55DB1" w:rsidR="0030183B">
        <w:rPr>
          <w:sz w:val="18"/>
        </w:rPr>
        <w:t xml:space="preserve"> </w:t>
      </w:r>
      <w:r w:rsidRPr="00A55DB1">
        <w:rPr>
          <w:sz w:val="18"/>
        </w:rPr>
        <w:t>ki:</w:t>
      </w:r>
      <w:r w:rsidRPr="00A55DB1" w:rsidR="0030183B">
        <w:rPr>
          <w:sz w:val="18"/>
        </w:rPr>
        <w:t xml:space="preserve"> </w:t>
      </w:r>
      <w:r w:rsidRPr="00A55DB1">
        <w:rPr>
          <w:sz w:val="18"/>
        </w:rPr>
        <w:t>“Ben</w:t>
      </w:r>
      <w:r w:rsidRPr="00A55DB1" w:rsidR="0030183B">
        <w:rPr>
          <w:sz w:val="18"/>
        </w:rPr>
        <w:t xml:space="preserve"> </w:t>
      </w:r>
      <w:r w:rsidRPr="00A55DB1">
        <w:rPr>
          <w:sz w:val="18"/>
        </w:rPr>
        <w:t>ona</w:t>
      </w:r>
      <w:r w:rsidRPr="00A55DB1" w:rsidR="0030183B">
        <w:rPr>
          <w:sz w:val="18"/>
        </w:rPr>
        <w:t xml:space="preserve"> </w:t>
      </w:r>
      <w:r w:rsidRPr="00A55DB1">
        <w:rPr>
          <w:sz w:val="18"/>
        </w:rPr>
        <w:t>sahip</w:t>
      </w:r>
      <w:r w:rsidRPr="00A55DB1" w:rsidR="0030183B">
        <w:rPr>
          <w:sz w:val="18"/>
        </w:rPr>
        <w:t xml:space="preserve"> </w:t>
      </w:r>
      <w:r w:rsidRPr="00A55DB1">
        <w:rPr>
          <w:sz w:val="18"/>
        </w:rPr>
        <w:t>çıkıyorum.”</w:t>
      </w:r>
      <w:r w:rsidRPr="00A55DB1" w:rsidR="0030183B">
        <w:rPr>
          <w:sz w:val="18"/>
        </w:rPr>
        <w:t xml:space="preserve"> </w:t>
      </w:r>
      <w:r w:rsidRPr="00A55DB1">
        <w:rPr>
          <w:sz w:val="18"/>
        </w:rPr>
        <w:t>Siz</w:t>
      </w:r>
      <w:r w:rsidRPr="00A55DB1" w:rsidR="0030183B">
        <w:rPr>
          <w:sz w:val="18"/>
        </w:rPr>
        <w:t xml:space="preserve"> </w:t>
      </w:r>
      <w:r w:rsidRPr="00A55DB1">
        <w:rPr>
          <w:sz w:val="18"/>
        </w:rPr>
        <w:t>bunları</w:t>
      </w:r>
      <w:r w:rsidRPr="00A55DB1" w:rsidR="0030183B">
        <w:rPr>
          <w:sz w:val="18"/>
        </w:rPr>
        <w:t xml:space="preserve"> </w:t>
      </w:r>
      <w:r w:rsidRPr="00A55DB1">
        <w:rPr>
          <w:sz w:val="18"/>
        </w:rPr>
        <w:t>yaptığınız</w:t>
      </w:r>
      <w:r w:rsidRPr="00A55DB1" w:rsidR="0030183B">
        <w:rPr>
          <w:sz w:val="18"/>
        </w:rPr>
        <w:t xml:space="preserve"> </w:t>
      </w:r>
      <w:r w:rsidRPr="00A55DB1">
        <w:rPr>
          <w:sz w:val="18"/>
        </w:rPr>
        <w:t>müddetçe</w:t>
      </w:r>
      <w:r w:rsidRPr="00A55DB1" w:rsidR="0030183B">
        <w:rPr>
          <w:sz w:val="18"/>
        </w:rPr>
        <w:t xml:space="preserve"> </w:t>
      </w:r>
      <w:r w:rsidRPr="00A55DB1">
        <w:rPr>
          <w:sz w:val="18"/>
        </w:rPr>
        <w:t>hukukun</w:t>
      </w:r>
      <w:r w:rsidRPr="00A55DB1" w:rsidR="0030183B">
        <w:rPr>
          <w:sz w:val="18"/>
        </w:rPr>
        <w:t xml:space="preserve"> </w:t>
      </w:r>
      <w:r w:rsidRPr="00A55DB1">
        <w:rPr>
          <w:sz w:val="18"/>
        </w:rPr>
        <w:t>müeyyideleriyle</w:t>
      </w:r>
      <w:r w:rsidRPr="00A55DB1" w:rsidR="0030183B">
        <w:rPr>
          <w:sz w:val="18"/>
        </w:rPr>
        <w:t xml:space="preserve"> </w:t>
      </w:r>
      <w:r w:rsidRPr="00A55DB1">
        <w:rPr>
          <w:sz w:val="18"/>
        </w:rPr>
        <w:t>de</w:t>
      </w:r>
      <w:r w:rsidRPr="00A55DB1" w:rsidR="0030183B">
        <w:rPr>
          <w:sz w:val="18"/>
        </w:rPr>
        <w:t xml:space="preserve"> </w:t>
      </w:r>
      <w:r w:rsidRPr="00A55DB1">
        <w:rPr>
          <w:sz w:val="18"/>
        </w:rPr>
        <w:t>karşı</w:t>
      </w:r>
      <w:r w:rsidRPr="00A55DB1" w:rsidR="0030183B">
        <w:rPr>
          <w:sz w:val="18"/>
        </w:rPr>
        <w:t xml:space="preserve"> </w:t>
      </w:r>
      <w:r w:rsidRPr="00A55DB1">
        <w:rPr>
          <w:sz w:val="18"/>
        </w:rPr>
        <w:t>karşıya</w:t>
      </w:r>
      <w:r w:rsidRPr="00A55DB1" w:rsidR="0030183B">
        <w:rPr>
          <w:sz w:val="18"/>
        </w:rPr>
        <w:t xml:space="preserve"> </w:t>
      </w:r>
      <w:r w:rsidRPr="00A55DB1">
        <w:rPr>
          <w:sz w:val="18"/>
        </w:rPr>
        <w:t>kalacaksınız.</w:t>
      </w:r>
      <w:r w:rsidRPr="00A55DB1" w:rsidR="0030183B">
        <w:rPr>
          <w:sz w:val="18"/>
        </w:rPr>
        <w:t xml:space="preserve"> </w:t>
      </w:r>
      <w:r w:rsidRPr="00A55DB1">
        <w:rPr>
          <w:sz w:val="18"/>
        </w:rPr>
        <w:t>Aranıza</w:t>
      </w:r>
      <w:r w:rsidRPr="00A55DB1" w:rsidR="0030183B">
        <w:rPr>
          <w:sz w:val="18"/>
        </w:rPr>
        <w:t xml:space="preserve"> </w:t>
      </w:r>
      <w:r w:rsidRPr="00A55DB1">
        <w:rPr>
          <w:sz w:val="18"/>
        </w:rPr>
        <w:t>mesafe</w:t>
      </w:r>
      <w:r w:rsidRPr="00A55DB1" w:rsidR="0030183B">
        <w:rPr>
          <w:sz w:val="18"/>
        </w:rPr>
        <w:t xml:space="preserve"> </w:t>
      </w:r>
      <w:r w:rsidRPr="00A55DB1">
        <w:rPr>
          <w:sz w:val="18"/>
        </w:rPr>
        <w:t>koyun,</w:t>
      </w:r>
      <w:r w:rsidRPr="00A55DB1" w:rsidR="0030183B">
        <w:rPr>
          <w:sz w:val="18"/>
        </w:rPr>
        <w:t xml:space="preserve"> </w:t>
      </w:r>
      <w:r w:rsidRPr="00A55DB1">
        <w:rPr>
          <w:sz w:val="18"/>
        </w:rPr>
        <w:t>görüşlerinizi</w:t>
      </w:r>
      <w:r w:rsidRPr="00A55DB1" w:rsidR="0030183B">
        <w:rPr>
          <w:sz w:val="18"/>
        </w:rPr>
        <w:t xml:space="preserve"> </w:t>
      </w:r>
      <w:r w:rsidRPr="00A55DB1">
        <w:rPr>
          <w:sz w:val="18"/>
        </w:rPr>
        <w:t>ifade</w:t>
      </w:r>
      <w:r w:rsidRPr="00A55DB1" w:rsidR="0030183B">
        <w:rPr>
          <w:sz w:val="18"/>
        </w:rPr>
        <w:t xml:space="preserve"> </w:t>
      </w:r>
      <w:r w:rsidRPr="00A55DB1">
        <w:rPr>
          <w:sz w:val="18"/>
        </w:rPr>
        <w:t>edin,</w:t>
      </w:r>
      <w:r w:rsidRPr="00A55DB1" w:rsidR="0030183B">
        <w:rPr>
          <w:sz w:val="18"/>
        </w:rPr>
        <w:t xml:space="preserve"> </w:t>
      </w:r>
      <w:r w:rsidRPr="00A55DB1">
        <w:rPr>
          <w:sz w:val="18"/>
        </w:rPr>
        <w:t>siyaset</w:t>
      </w:r>
      <w:r w:rsidRPr="00A55DB1" w:rsidR="0030183B">
        <w:rPr>
          <w:sz w:val="18"/>
        </w:rPr>
        <w:t xml:space="preserve"> </w:t>
      </w:r>
      <w:r w:rsidRPr="00A55DB1">
        <w:rPr>
          <w:sz w:val="18"/>
        </w:rPr>
        <w:t>zemini</w:t>
      </w:r>
      <w:r w:rsidRPr="00A55DB1" w:rsidR="0030183B">
        <w:rPr>
          <w:sz w:val="18"/>
        </w:rPr>
        <w:t xml:space="preserve"> </w:t>
      </w:r>
      <w:r w:rsidRPr="00A55DB1">
        <w:rPr>
          <w:sz w:val="18"/>
        </w:rPr>
        <w:t>herkese</w:t>
      </w:r>
      <w:r w:rsidRPr="00A55DB1" w:rsidR="0030183B">
        <w:rPr>
          <w:sz w:val="18"/>
        </w:rPr>
        <w:t xml:space="preserve"> </w:t>
      </w:r>
      <w:r w:rsidRPr="00A55DB1">
        <w:rPr>
          <w:sz w:val="18"/>
        </w:rPr>
        <w:t>açıktır.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DİRAYET</w:t>
      </w:r>
      <w:r w:rsidRPr="00A55DB1" w:rsidR="0030183B">
        <w:rPr>
          <w:sz w:val="18"/>
        </w:rPr>
        <w:t xml:space="preserve"> </w:t>
      </w:r>
      <w:r w:rsidRPr="00A55DB1">
        <w:rPr>
          <w:sz w:val="18"/>
        </w:rPr>
        <w:t>DİLAN</w:t>
      </w:r>
      <w:r w:rsidRPr="00A55DB1" w:rsidR="0030183B">
        <w:rPr>
          <w:sz w:val="18"/>
        </w:rPr>
        <w:t xml:space="preserve"> </w:t>
      </w:r>
      <w:r w:rsidRPr="00A55DB1">
        <w:rPr>
          <w:sz w:val="18"/>
        </w:rPr>
        <w:t>TAŞDEMİR</w:t>
      </w:r>
      <w:r w:rsidRPr="00A55DB1" w:rsidR="0030183B">
        <w:rPr>
          <w:sz w:val="18"/>
        </w:rPr>
        <w:t xml:space="preserve"> </w:t>
      </w:r>
      <w:r w:rsidRPr="00A55DB1">
        <w:rPr>
          <w:sz w:val="18"/>
        </w:rPr>
        <w:t>(Ağrı)</w:t>
      </w:r>
      <w:r w:rsidRPr="00A55DB1" w:rsidR="0030183B">
        <w:rPr>
          <w:sz w:val="18"/>
        </w:rPr>
        <w:t xml:space="preserve"> </w:t>
      </w:r>
      <w:r w:rsidRPr="00A55DB1">
        <w:rPr>
          <w:sz w:val="18"/>
        </w:rPr>
        <w:t>–</w:t>
      </w:r>
      <w:r w:rsidRPr="00A55DB1" w:rsidR="0030183B">
        <w:rPr>
          <w:sz w:val="18"/>
        </w:rPr>
        <w:t xml:space="preserve"> </w:t>
      </w:r>
      <w:r w:rsidRPr="00A55DB1">
        <w:rPr>
          <w:sz w:val="18"/>
        </w:rPr>
        <w:t>Musa</w:t>
      </w:r>
      <w:r w:rsidRPr="00A55DB1" w:rsidR="0030183B">
        <w:rPr>
          <w:sz w:val="18"/>
        </w:rPr>
        <w:t xml:space="preserve"> </w:t>
      </w:r>
      <w:r w:rsidRPr="00A55DB1">
        <w:rPr>
          <w:sz w:val="18"/>
        </w:rPr>
        <w:t>Farisoğulları</w:t>
      </w:r>
      <w:r w:rsidRPr="00A55DB1" w:rsidR="0030183B">
        <w:rPr>
          <w:sz w:val="18"/>
        </w:rPr>
        <w:t xml:space="preserve"> </w:t>
      </w:r>
      <w:r w:rsidRPr="00A55DB1">
        <w:rPr>
          <w:sz w:val="18"/>
        </w:rPr>
        <w:t>niye</w:t>
      </w:r>
      <w:r w:rsidRPr="00A55DB1" w:rsidR="0030183B">
        <w:rPr>
          <w:sz w:val="18"/>
        </w:rPr>
        <w:t xml:space="preserve"> </w:t>
      </w:r>
      <w:r w:rsidRPr="00A55DB1">
        <w:rPr>
          <w:sz w:val="18"/>
        </w:rPr>
        <w:t>cezaevinde,</w:t>
      </w:r>
      <w:r w:rsidRPr="00A55DB1" w:rsidR="0030183B">
        <w:rPr>
          <w:sz w:val="18"/>
        </w:rPr>
        <w:t xml:space="preserve"> </w:t>
      </w:r>
      <w:r w:rsidRPr="00A55DB1">
        <w:rPr>
          <w:sz w:val="18"/>
        </w:rPr>
        <w:t>hangi</w:t>
      </w:r>
      <w:r w:rsidRPr="00A55DB1" w:rsidR="0030183B">
        <w:rPr>
          <w:sz w:val="18"/>
        </w:rPr>
        <w:t xml:space="preserve"> </w:t>
      </w:r>
      <w:r w:rsidRPr="00A55DB1">
        <w:rPr>
          <w:sz w:val="18"/>
        </w:rPr>
        <w:t>suçtan</w:t>
      </w:r>
      <w:r w:rsidRPr="00A55DB1" w:rsidR="0030183B">
        <w:rPr>
          <w:sz w:val="18"/>
        </w:rPr>
        <w:t xml:space="preserve"> </w:t>
      </w:r>
      <w:r w:rsidRPr="00A55DB1">
        <w:rPr>
          <w:sz w:val="18"/>
        </w:rPr>
        <w:t>cezaevinde?</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FİLİZ</w:t>
      </w:r>
      <w:r w:rsidRPr="00A55DB1" w:rsidR="0030183B">
        <w:rPr>
          <w:sz w:val="18"/>
        </w:rPr>
        <w:t xml:space="preserve"> </w:t>
      </w:r>
      <w:r w:rsidRPr="00A55DB1">
        <w:rPr>
          <w:sz w:val="18"/>
        </w:rPr>
        <w:t>KERESTECİOĞLU</w:t>
      </w:r>
      <w:r w:rsidRPr="00A55DB1" w:rsidR="0030183B">
        <w:rPr>
          <w:sz w:val="18"/>
        </w:rPr>
        <w:t xml:space="preserve"> </w:t>
      </w:r>
      <w:r w:rsidRPr="00A55DB1">
        <w:rPr>
          <w:sz w:val="18"/>
        </w:rPr>
        <w:t>DEMİR</w:t>
      </w:r>
      <w:r w:rsidRPr="00A55DB1" w:rsidR="0030183B">
        <w:rPr>
          <w:sz w:val="18"/>
        </w:rPr>
        <w:t xml:space="preserve"> </w:t>
      </w:r>
      <w:r w:rsidRPr="00A55DB1">
        <w:rPr>
          <w:sz w:val="18"/>
        </w:rPr>
        <w:t>(Ankara)</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Kerestecioğlu,</w:t>
      </w:r>
      <w:r w:rsidRPr="00A55DB1" w:rsidR="0030183B">
        <w:rPr>
          <w:sz w:val="18"/>
        </w:rPr>
        <w:t xml:space="preserve"> </w:t>
      </w:r>
      <w:r w:rsidRPr="00A55DB1">
        <w:rPr>
          <w:sz w:val="18"/>
        </w:rPr>
        <w:t>buyurun.</w:t>
      </w:r>
    </w:p>
    <w:p w:rsidRPr="00A55DB1" w:rsidR="00286344" w:rsidP="00A55DB1" w:rsidRDefault="00286344">
      <w:pPr>
        <w:pStyle w:val="GENELKURUL"/>
        <w:spacing w:line="240" w:lineRule="auto"/>
        <w:rPr>
          <w:sz w:val="18"/>
        </w:rPr>
      </w:pPr>
      <w:r w:rsidRPr="00A55DB1">
        <w:rPr>
          <w:sz w:val="18"/>
        </w:rPr>
        <w:t>FİLİZ</w:t>
      </w:r>
      <w:r w:rsidRPr="00A55DB1" w:rsidR="0030183B">
        <w:rPr>
          <w:sz w:val="18"/>
        </w:rPr>
        <w:t xml:space="preserve"> </w:t>
      </w:r>
      <w:r w:rsidRPr="00A55DB1">
        <w:rPr>
          <w:sz w:val="18"/>
        </w:rPr>
        <w:t>KERESTECİOĞLU</w:t>
      </w:r>
      <w:r w:rsidRPr="00A55DB1" w:rsidR="0030183B">
        <w:rPr>
          <w:sz w:val="18"/>
        </w:rPr>
        <w:t xml:space="preserve"> </w:t>
      </w:r>
      <w:r w:rsidRPr="00A55DB1">
        <w:rPr>
          <w:sz w:val="18"/>
        </w:rPr>
        <w:t>DEMİR</w:t>
      </w:r>
      <w:r w:rsidRPr="00A55DB1" w:rsidR="0030183B">
        <w:rPr>
          <w:sz w:val="18"/>
        </w:rPr>
        <w:t xml:space="preserve"> </w:t>
      </w:r>
      <w:r w:rsidRPr="00A55DB1">
        <w:rPr>
          <w:sz w:val="18"/>
        </w:rPr>
        <w:t>(Ankara)</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yerimden</w:t>
      </w:r>
      <w:r w:rsidRPr="00A55DB1" w:rsidR="0030183B">
        <w:rPr>
          <w:sz w:val="18"/>
        </w:rPr>
        <w:t xml:space="preserve"> </w:t>
      </w:r>
      <w:r w:rsidRPr="00A55DB1">
        <w:rPr>
          <w:sz w:val="18"/>
        </w:rPr>
        <w:t>söz</w:t>
      </w:r>
      <w:r w:rsidRPr="00A55DB1" w:rsidR="0030183B">
        <w:rPr>
          <w:sz w:val="18"/>
        </w:rPr>
        <w:t xml:space="preserve"> </w:t>
      </w:r>
      <w:r w:rsidRPr="00A55DB1">
        <w:rPr>
          <w:sz w:val="18"/>
        </w:rPr>
        <w:t>alacaktım</w:t>
      </w:r>
      <w:r w:rsidRPr="00A55DB1" w:rsidR="0030183B">
        <w:rPr>
          <w:sz w:val="18"/>
        </w:rPr>
        <w:t xml:space="preserve"> </w:t>
      </w:r>
      <w:r w:rsidRPr="00A55DB1">
        <w:rPr>
          <w:sz w:val="18"/>
        </w:rPr>
        <w:t>ama</w:t>
      </w:r>
      <w:r w:rsidRPr="00A55DB1" w:rsidR="0030183B">
        <w:rPr>
          <w:sz w:val="18"/>
        </w:rPr>
        <w:t xml:space="preserve"> </w:t>
      </w:r>
      <w:r w:rsidRPr="00A55DB1">
        <w:rPr>
          <w:sz w:val="18"/>
        </w:rPr>
        <w:t>“Türkiye</w:t>
      </w:r>
      <w:r w:rsidRPr="00A55DB1" w:rsidR="0030183B">
        <w:rPr>
          <w:sz w:val="18"/>
        </w:rPr>
        <w:t xml:space="preserve"> </w:t>
      </w:r>
      <w:r w:rsidRPr="00A55DB1">
        <w:rPr>
          <w:sz w:val="18"/>
        </w:rPr>
        <w:t>düşmanı</w:t>
      </w:r>
      <w:r w:rsidRPr="00A55DB1" w:rsidR="0030183B">
        <w:rPr>
          <w:sz w:val="18"/>
        </w:rPr>
        <w:t xml:space="preserve"> </w:t>
      </w:r>
      <w:r w:rsidRPr="00A55DB1">
        <w:rPr>
          <w:sz w:val="18"/>
        </w:rPr>
        <w:t>HDP!”</w:t>
      </w:r>
      <w:r w:rsidRPr="00A55DB1" w:rsidR="0030183B">
        <w:rPr>
          <w:sz w:val="18"/>
        </w:rPr>
        <w:t xml:space="preserve"> </w:t>
      </w:r>
      <w:r w:rsidRPr="00A55DB1">
        <w:rPr>
          <w:sz w:val="18"/>
        </w:rPr>
        <w:t>sözü</w:t>
      </w:r>
      <w:r w:rsidRPr="00A55DB1" w:rsidR="0030183B">
        <w:rPr>
          <w:sz w:val="18"/>
        </w:rPr>
        <w:t xml:space="preserve"> </w:t>
      </w:r>
      <w:r w:rsidRPr="00A55DB1">
        <w:rPr>
          <w:sz w:val="18"/>
        </w:rPr>
        <w:t>basbayağı</w:t>
      </w:r>
      <w:r w:rsidRPr="00A55DB1" w:rsidR="0030183B">
        <w:rPr>
          <w:sz w:val="18"/>
        </w:rPr>
        <w:t xml:space="preserve"> </w:t>
      </w:r>
      <w:r w:rsidRPr="00A55DB1">
        <w:rPr>
          <w:sz w:val="18"/>
        </w:rPr>
        <w:t>bir</w:t>
      </w:r>
      <w:r w:rsidRPr="00A55DB1" w:rsidR="0030183B">
        <w:rPr>
          <w:sz w:val="18"/>
        </w:rPr>
        <w:t xml:space="preserve"> </w:t>
      </w:r>
      <w:r w:rsidRPr="00A55DB1">
        <w:rPr>
          <w:sz w:val="18"/>
        </w:rPr>
        <w:t>sataşmadır.</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Evet,</w:t>
      </w:r>
      <w:r w:rsidRPr="00A55DB1" w:rsidR="0030183B">
        <w:rPr>
          <w:sz w:val="18"/>
        </w:rPr>
        <w:t xml:space="preserve"> </w:t>
      </w:r>
      <w:r w:rsidRPr="00A55DB1">
        <w:rPr>
          <w:sz w:val="18"/>
        </w:rPr>
        <w:t>Türkiye</w:t>
      </w:r>
      <w:r w:rsidRPr="00A55DB1" w:rsidR="0030183B">
        <w:rPr>
          <w:sz w:val="18"/>
        </w:rPr>
        <w:t xml:space="preserve"> </w:t>
      </w:r>
      <w:r w:rsidRPr="00A55DB1">
        <w:rPr>
          <w:sz w:val="18"/>
        </w:rPr>
        <w:t>düşmanı</w:t>
      </w:r>
      <w:r w:rsidRPr="00A55DB1" w:rsidR="0030183B">
        <w:rPr>
          <w:sz w:val="18"/>
        </w:rPr>
        <w:t xml:space="preserve"> </w:t>
      </w:r>
      <w:r w:rsidRPr="00A55DB1">
        <w:rPr>
          <w:sz w:val="18"/>
        </w:rPr>
        <w:t>HDP!</w:t>
      </w:r>
    </w:p>
    <w:p w:rsidRPr="00A55DB1" w:rsidR="00286344" w:rsidP="00A55DB1" w:rsidRDefault="00286344">
      <w:pPr>
        <w:pStyle w:val="GENELKURUL"/>
        <w:spacing w:line="240" w:lineRule="auto"/>
        <w:rPr>
          <w:sz w:val="18"/>
        </w:rPr>
      </w:pPr>
      <w:r w:rsidRPr="00A55DB1">
        <w:rPr>
          <w:sz w:val="18"/>
        </w:rPr>
        <w:t>SERPİL</w:t>
      </w:r>
      <w:r w:rsidRPr="00A55DB1" w:rsidR="0030183B">
        <w:rPr>
          <w:sz w:val="18"/>
        </w:rPr>
        <w:t xml:space="preserve"> </w:t>
      </w:r>
      <w:r w:rsidRPr="00A55DB1">
        <w:rPr>
          <w:sz w:val="18"/>
        </w:rPr>
        <w:t>KEMALBAY</w:t>
      </w:r>
      <w:r w:rsidRPr="00A55DB1" w:rsidR="0030183B">
        <w:rPr>
          <w:sz w:val="18"/>
        </w:rPr>
        <w:t xml:space="preserve"> </w:t>
      </w:r>
      <w:r w:rsidRPr="00A55DB1">
        <w:rPr>
          <w:sz w:val="18"/>
        </w:rPr>
        <w:t>PEKGÖZEGÜ</w:t>
      </w:r>
      <w:r w:rsidRPr="00A55DB1" w:rsidR="0030183B">
        <w:rPr>
          <w:sz w:val="18"/>
        </w:rPr>
        <w:t xml:space="preserve"> </w:t>
      </w:r>
      <w:r w:rsidRPr="00A55DB1">
        <w:rPr>
          <w:sz w:val="18"/>
        </w:rPr>
        <w:t>(İzmir)</w:t>
      </w:r>
      <w:r w:rsidRPr="00A55DB1" w:rsidR="0030183B">
        <w:rPr>
          <w:sz w:val="18"/>
        </w:rPr>
        <w:t xml:space="preserve"> </w:t>
      </w:r>
      <w:r w:rsidRPr="00A55DB1">
        <w:rPr>
          <w:sz w:val="18"/>
        </w:rPr>
        <w:t>-</w:t>
      </w:r>
      <w:r w:rsidRPr="00A55DB1" w:rsidR="0030183B">
        <w:rPr>
          <w:sz w:val="18"/>
        </w:rPr>
        <w:t xml:space="preserve"> </w:t>
      </w:r>
      <w:r w:rsidRPr="00A55DB1">
        <w:rPr>
          <w:sz w:val="18"/>
        </w:rPr>
        <w:t>Sizden</w:t>
      </w:r>
      <w:r w:rsidRPr="00A55DB1" w:rsidR="0030183B">
        <w:rPr>
          <w:sz w:val="18"/>
        </w:rPr>
        <w:t xml:space="preserve"> </w:t>
      </w:r>
      <w:r w:rsidRPr="00A55DB1">
        <w:rPr>
          <w:sz w:val="18"/>
        </w:rPr>
        <w:t>daha</w:t>
      </w:r>
      <w:r w:rsidRPr="00A55DB1" w:rsidR="0030183B">
        <w:rPr>
          <w:sz w:val="18"/>
        </w:rPr>
        <w:t xml:space="preserve"> </w:t>
      </w:r>
      <w:r w:rsidRPr="00A55DB1">
        <w:rPr>
          <w:sz w:val="18"/>
        </w:rPr>
        <w:t>büyük</w:t>
      </w:r>
      <w:r w:rsidRPr="00A55DB1" w:rsidR="0030183B">
        <w:rPr>
          <w:sz w:val="18"/>
        </w:rPr>
        <w:t xml:space="preserve"> </w:t>
      </w:r>
      <w:r w:rsidRPr="00A55DB1">
        <w:rPr>
          <w:sz w:val="18"/>
        </w:rPr>
        <w:t>düşman</w:t>
      </w:r>
      <w:r w:rsidRPr="00A55DB1" w:rsidR="0030183B">
        <w:rPr>
          <w:sz w:val="18"/>
        </w:rPr>
        <w:t xml:space="preserve"> </w:t>
      </w:r>
      <w:r w:rsidRPr="00A55DB1">
        <w:rPr>
          <w:sz w:val="18"/>
        </w:rPr>
        <w:t>olur</w:t>
      </w:r>
      <w:r w:rsidRPr="00A55DB1" w:rsidR="0030183B">
        <w:rPr>
          <w:sz w:val="18"/>
        </w:rPr>
        <w:t xml:space="preserve"> </w:t>
      </w:r>
      <w:r w:rsidRPr="00A55DB1">
        <w:rPr>
          <w:sz w:val="18"/>
        </w:rPr>
        <w:t>mu</w:t>
      </w:r>
      <w:r w:rsidRPr="00A55DB1" w:rsidR="0030183B">
        <w:rPr>
          <w:sz w:val="18"/>
        </w:rPr>
        <w:t xml:space="preserve"> </w:t>
      </w:r>
      <w:r w:rsidRPr="00A55DB1">
        <w:rPr>
          <w:sz w:val="18"/>
        </w:rPr>
        <w:t>Türkiye’ye?</w:t>
      </w:r>
      <w:r w:rsidRPr="00A55DB1" w:rsidR="0030183B">
        <w:rPr>
          <w:sz w:val="18"/>
        </w:rPr>
        <w:t xml:space="preserve"> </w:t>
      </w:r>
      <w:r w:rsidRPr="00A55DB1">
        <w:rPr>
          <w:sz w:val="18"/>
        </w:rPr>
        <w:t>Bırakın</w:t>
      </w:r>
      <w:r w:rsidRPr="00A55DB1" w:rsidR="0030183B">
        <w:rPr>
          <w:sz w:val="18"/>
        </w:rPr>
        <w:t xml:space="preserve"> </w:t>
      </w:r>
      <w:r w:rsidRPr="00A55DB1">
        <w:rPr>
          <w:sz w:val="18"/>
        </w:rPr>
        <w:t>insanını,</w:t>
      </w:r>
      <w:r w:rsidRPr="00A55DB1" w:rsidR="0030183B">
        <w:rPr>
          <w:sz w:val="18"/>
        </w:rPr>
        <w:t xml:space="preserve"> </w:t>
      </w:r>
      <w:r w:rsidRPr="00A55DB1">
        <w:rPr>
          <w:sz w:val="18"/>
        </w:rPr>
        <w:t>dağını,</w:t>
      </w:r>
      <w:r w:rsidRPr="00A55DB1" w:rsidR="0030183B">
        <w:rPr>
          <w:sz w:val="18"/>
        </w:rPr>
        <w:t xml:space="preserve"> </w:t>
      </w:r>
      <w:r w:rsidRPr="00A55DB1">
        <w:rPr>
          <w:sz w:val="18"/>
        </w:rPr>
        <w:t>ormanını,</w:t>
      </w:r>
      <w:r w:rsidRPr="00A55DB1" w:rsidR="0030183B">
        <w:rPr>
          <w:sz w:val="18"/>
        </w:rPr>
        <w:t xml:space="preserve"> </w:t>
      </w:r>
      <w:r w:rsidRPr="00A55DB1">
        <w:rPr>
          <w:sz w:val="18"/>
        </w:rPr>
        <w:t>her</w:t>
      </w:r>
      <w:r w:rsidRPr="00A55DB1" w:rsidR="0030183B">
        <w:rPr>
          <w:sz w:val="18"/>
        </w:rPr>
        <w:t xml:space="preserve"> </w:t>
      </w:r>
      <w:r w:rsidRPr="00A55DB1">
        <w:rPr>
          <w:sz w:val="18"/>
        </w:rPr>
        <w:t>şeyini</w:t>
      </w:r>
      <w:r w:rsidRPr="00A55DB1" w:rsidR="0030183B">
        <w:rPr>
          <w:sz w:val="18"/>
        </w:rPr>
        <w:t xml:space="preserve"> </w:t>
      </w:r>
      <w:r w:rsidRPr="00A55DB1">
        <w:rPr>
          <w:sz w:val="18"/>
        </w:rPr>
        <w:t>perişan</w:t>
      </w:r>
      <w:r w:rsidRPr="00A55DB1" w:rsidR="0030183B">
        <w:rPr>
          <w:sz w:val="18"/>
        </w:rPr>
        <w:t xml:space="preserve"> </w:t>
      </w:r>
      <w:r w:rsidRPr="00A55DB1">
        <w:rPr>
          <w:sz w:val="18"/>
        </w:rPr>
        <w:t>ettiniz.</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Buyurunuz</w:t>
      </w:r>
      <w:r w:rsidRPr="00A55DB1" w:rsidR="0030183B">
        <w:rPr>
          <w:sz w:val="18"/>
        </w:rPr>
        <w:t xml:space="preserve"> </w:t>
      </w:r>
      <w:r w:rsidRPr="00A55DB1">
        <w:rPr>
          <w:sz w:val="18"/>
        </w:rPr>
        <w:t>Sayın</w:t>
      </w:r>
      <w:r w:rsidRPr="00A55DB1" w:rsidR="0030183B">
        <w:rPr>
          <w:sz w:val="18"/>
        </w:rPr>
        <w:t xml:space="preserve"> </w:t>
      </w:r>
      <w:r w:rsidRPr="00A55DB1">
        <w:rPr>
          <w:sz w:val="18"/>
        </w:rPr>
        <w:t>Kerestecioğlu.</w:t>
      </w:r>
    </w:p>
    <w:p w:rsidRPr="00A55DB1" w:rsidR="008A08DE" w:rsidP="00A55DB1" w:rsidRDefault="008A08DE">
      <w:pPr>
        <w:tabs>
          <w:tab w:val="center" w:pos="5100"/>
        </w:tabs>
        <w:suppressAutoHyphens/>
        <w:ind w:left="80" w:right="60" w:firstLine="760"/>
        <w:jc w:val="both"/>
        <w:rPr>
          <w:sz w:val="18"/>
        </w:rPr>
      </w:pPr>
      <w:r w:rsidRPr="00A55DB1">
        <w:rPr>
          <w:sz w:val="18"/>
        </w:rPr>
        <w:t>VIII.-</w:t>
      </w:r>
      <w:r w:rsidRPr="00A55DB1" w:rsidR="0030183B">
        <w:rPr>
          <w:sz w:val="18"/>
        </w:rPr>
        <w:t xml:space="preserve"> </w:t>
      </w:r>
      <w:r w:rsidRPr="00A55DB1">
        <w:rPr>
          <w:sz w:val="18"/>
        </w:rPr>
        <w:t>SATAŞMALARA</w:t>
      </w:r>
      <w:r w:rsidRPr="00A55DB1" w:rsidR="0030183B">
        <w:rPr>
          <w:sz w:val="18"/>
        </w:rPr>
        <w:t xml:space="preserve"> </w:t>
      </w:r>
      <w:r w:rsidRPr="00A55DB1">
        <w:rPr>
          <w:sz w:val="18"/>
        </w:rPr>
        <w:t>İLİŞKİN</w:t>
      </w:r>
      <w:r w:rsidRPr="00A55DB1" w:rsidR="0030183B">
        <w:rPr>
          <w:sz w:val="18"/>
        </w:rPr>
        <w:t xml:space="preserve"> </w:t>
      </w:r>
      <w:r w:rsidRPr="00A55DB1">
        <w:rPr>
          <w:sz w:val="18"/>
        </w:rPr>
        <w:t>KONUŞMALAR</w:t>
      </w:r>
      <w:r w:rsidRPr="00A55DB1" w:rsidR="0030183B">
        <w:rPr>
          <w:sz w:val="18"/>
        </w:rPr>
        <w:t xml:space="preserve"> </w:t>
      </w:r>
      <w:r w:rsidRPr="00A55DB1">
        <w:rPr>
          <w:sz w:val="18"/>
        </w:rPr>
        <w:t>(Devam)</w:t>
      </w:r>
    </w:p>
    <w:p w:rsidRPr="00A55DB1" w:rsidR="008A08DE" w:rsidP="00A55DB1" w:rsidRDefault="008A08DE">
      <w:pPr>
        <w:tabs>
          <w:tab w:val="center" w:pos="5100"/>
        </w:tabs>
        <w:suppressAutoHyphens/>
        <w:ind w:left="80" w:right="60" w:firstLine="760"/>
        <w:jc w:val="both"/>
        <w:rPr>
          <w:sz w:val="18"/>
        </w:rPr>
      </w:pPr>
      <w:r w:rsidRPr="00A55DB1">
        <w:rPr>
          <w:sz w:val="18"/>
        </w:rPr>
        <w:t>2.-</w:t>
      </w:r>
      <w:r w:rsidRPr="00A55DB1" w:rsidR="0030183B">
        <w:rPr>
          <w:sz w:val="18"/>
        </w:rPr>
        <w:t xml:space="preserve"> </w:t>
      </w:r>
      <w:r w:rsidRPr="00A55DB1">
        <w:rPr>
          <w:sz w:val="18"/>
        </w:rPr>
        <w:t>Ankara</w:t>
      </w:r>
      <w:r w:rsidRPr="00A55DB1" w:rsidR="0030183B">
        <w:rPr>
          <w:sz w:val="18"/>
        </w:rPr>
        <w:t xml:space="preserve"> </w:t>
      </w:r>
      <w:r w:rsidRPr="00A55DB1">
        <w:rPr>
          <w:sz w:val="18"/>
        </w:rPr>
        <w:t>Milletvekili</w:t>
      </w:r>
      <w:r w:rsidRPr="00A55DB1" w:rsidR="0030183B">
        <w:rPr>
          <w:sz w:val="18"/>
        </w:rPr>
        <w:t xml:space="preserve"> </w:t>
      </w:r>
      <w:r w:rsidRPr="00A55DB1">
        <w:rPr>
          <w:sz w:val="18"/>
        </w:rPr>
        <w:t>Filiz</w:t>
      </w:r>
      <w:r w:rsidRPr="00A55DB1" w:rsidR="0030183B">
        <w:rPr>
          <w:sz w:val="18"/>
        </w:rPr>
        <w:t xml:space="preserve"> </w:t>
      </w:r>
      <w:r w:rsidRPr="00A55DB1">
        <w:rPr>
          <w:sz w:val="18"/>
        </w:rPr>
        <w:t>Kerestecioğlu</w:t>
      </w:r>
      <w:r w:rsidRPr="00A55DB1" w:rsidR="0030183B">
        <w:rPr>
          <w:sz w:val="18"/>
        </w:rPr>
        <w:t xml:space="preserve"> </w:t>
      </w:r>
      <w:r w:rsidRPr="00A55DB1">
        <w:rPr>
          <w:sz w:val="18"/>
        </w:rPr>
        <w:t>Demir’in,</w:t>
      </w:r>
      <w:r w:rsidRPr="00A55DB1" w:rsidR="0030183B">
        <w:rPr>
          <w:sz w:val="18"/>
        </w:rPr>
        <w:t xml:space="preserve"> </w:t>
      </w:r>
      <w:r w:rsidRPr="00A55DB1">
        <w:rPr>
          <w:sz w:val="18"/>
        </w:rPr>
        <w:t>İstanbul</w:t>
      </w:r>
      <w:r w:rsidRPr="00A55DB1" w:rsidR="0030183B">
        <w:rPr>
          <w:sz w:val="18"/>
        </w:rPr>
        <w:t xml:space="preserve"> </w:t>
      </w:r>
      <w:r w:rsidRPr="00A55DB1">
        <w:rPr>
          <w:sz w:val="18"/>
        </w:rPr>
        <w:t>Milletvekili</w:t>
      </w:r>
      <w:r w:rsidRPr="00A55DB1" w:rsidR="0030183B">
        <w:rPr>
          <w:sz w:val="18"/>
        </w:rPr>
        <w:t xml:space="preserve"> </w:t>
      </w:r>
      <w:r w:rsidRPr="00A55DB1">
        <w:rPr>
          <w:sz w:val="18"/>
        </w:rPr>
        <w:t>Mehmet</w:t>
      </w:r>
      <w:r w:rsidRPr="00A55DB1" w:rsidR="0030183B">
        <w:rPr>
          <w:sz w:val="18"/>
        </w:rPr>
        <w:t xml:space="preserve"> </w:t>
      </w:r>
      <w:r w:rsidRPr="00A55DB1">
        <w:rPr>
          <w:sz w:val="18"/>
        </w:rPr>
        <w:t>Muş’un</w:t>
      </w:r>
      <w:r w:rsidRPr="00A55DB1" w:rsidR="0030183B">
        <w:rPr>
          <w:sz w:val="18"/>
        </w:rPr>
        <w:t xml:space="preserve"> </w:t>
      </w:r>
      <w:r w:rsidRPr="00A55DB1">
        <w:rPr>
          <w:sz w:val="18"/>
        </w:rPr>
        <w:t>yaptığı</w:t>
      </w:r>
      <w:r w:rsidRPr="00A55DB1" w:rsidR="0030183B">
        <w:rPr>
          <w:sz w:val="18"/>
        </w:rPr>
        <w:t xml:space="preserve"> </w:t>
      </w:r>
      <w:r w:rsidRPr="00A55DB1">
        <w:rPr>
          <w:sz w:val="18"/>
        </w:rPr>
        <w:t>açıklaması</w:t>
      </w:r>
      <w:r w:rsidRPr="00A55DB1" w:rsidR="0030183B">
        <w:rPr>
          <w:sz w:val="18"/>
        </w:rPr>
        <w:t xml:space="preserve"> </w:t>
      </w:r>
      <w:r w:rsidRPr="00A55DB1">
        <w:rPr>
          <w:sz w:val="18"/>
        </w:rPr>
        <w:t>sırasında</w:t>
      </w:r>
      <w:r w:rsidRPr="00A55DB1" w:rsidR="0030183B">
        <w:rPr>
          <w:sz w:val="18"/>
        </w:rPr>
        <w:t xml:space="preserve"> </w:t>
      </w:r>
      <w:r w:rsidRPr="00A55DB1">
        <w:rPr>
          <w:sz w:val="18"/>
        </w:rPr>
        <w:t>Halkların</w:t>
      </w:r>
      <w:r w:rsidRPr="00A55DB1" w:rsidR="0030183B">
        <w:rPr>
          <w:sz w:val="18"/>
        </w:rPr>
        <w:t xml:space="preserve"> </w:t>
      </w:r>
      <w:r w:rsidRPr="00A55DB1">
        <w:rPr>
          <w:sz w:val="18"/>
        </w:rPr>
        <w:t>Demokratik</w:t>
      </w:r>
      <w:r w:rsidRPr="00A55DB1" w:rsidR="0030183B">
        <w:rPr>
          <w:sz w:val="18"/>
        </w:rPr>
        <w:t xml:space="preserve"> </w:t>
      </w:r>
      <w:r w:rsidRPr="00A55DB1">
        <w:rPr>
          <w:sz w:val="18"/>
        </w:rPr>
        <w:t>Partisine</w:t>
      </w:r>
      <w:r w:rsidRPr="00A55DB1" w:rsidR="0030183B">
        <w:rPr>
          <w:sz w:val="18"/>
        </w:rPr>
        <w:t xml:space="preserve"> </w:t>
      </w:r>
      <w:r w:rsidRPr="00A55DB1">
        <w:rPr>
          <w:sz w:val="18"/>
        </w:rPr>
        <w:t>sataşması</w:t>
      </w:r>
      <w:r w:rsidRPr="00A55DB1" w:rsidR="0030183B">
        <w:rPr>
          <w:sz w:val="18"/>
        </w:rPr>
        <w:t xml:space="preserve"> </w:t>
      </w:r>
      <w:r w:rsidRPr="00A55DB1">
        <w:rPr>
          <w:sz w:val="18"/>
        </w:rPr>
        <w:t>nedeniyle</w:t>
      </w:r>
      <w:r w:rsidRPr="00A55DB1" w:rsidR="0030183B">
        <w:rPr>
          <w:sz w:val="18"/>
        </w:rPr>
        <w:t xml:space="preserve"> </w:t>
      </w:r>
      <w:r w:rsidRPr="00A55DB1">
        <w:rPr>
          <w:sz w:val="18"/>
        </w:rPr>
        <w:t>konuşması</w:t>
      </w:r>
    </w:p>
    <w:p w:rsidRPr="00A55DB1" w:rsidR="00286344" w:rsidP="00A55DB1" w:rsidRDefault="00286344">
      <w:pPr>
        <w:pStyle w:val="GENELKURUL"/>
        <w:spacing w:line="240" w:lineRule="auto"/>
        <w:rPr>
          <w:sz w:val="18"/>
        </w:rPr>
      </w:pPr>
      <w:r w:rsidRPr="00A55DB1">
        <w:rPr>
          <w:sz w:val="18"/>
        </w:rPr>
        <w:t>FİLİZ</w:t>
      </w:r>
      <w:r w:rsidRPr="00A55DB1" w:rsidR="0030183B">
        <w:rPr>
          <w:sz w:val="18"/>
        </w:rPr>
        <w:t xml:space="preserve"> </w:t>
      </w:r>
      <w:r w:rsidRPr="00A55DB1">
        <w:rPr>
          <w:sz w:val="18"/>
        </w:rPr>
        <w:t>KERESTECİOĞLU</w:t>
      </w:r>
      <w:r w:rsidRPr="00A55DB1" w:rsidR="0030183B">
        <w:rPr>
          <w:sz w:val="18"/>
        </w:rPr>
        <w:t xml:space="preserve"> </w:t>
      </w:r>
      <w:r w:rsidRPr="00A55DB1">
        <w:rPr>
          <w:sz w:val="18"/>
        </w:rPr>
        <w:t>DEMİR</w:t>
      </w:r>
      <w:r w:rsidRPr="00A55DB1" w:rsidR="0030183B">
        <w:rPr>
          <w:sz w:val="18"/>
        </w:rPr>
        <w:t xml:space="preserve"> </w:t>
      </w:r>
      <w:r w:rsidRPr="00A55DB1">
        <w:rPr>
          <w:sz w:val="18"/>
        </w:rPr>
        <w:t>(Ankara)</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gidiyorsunuz</w:t>
      </w:r>
      <w:r w:rsidRPr="00A55DB1" w:rsidR="0030183B">
        <w:rPr>
          <w:sz w:val="18"/>
        </w:rPr>
        <w:t xml:space="preserve"> </w:t>
      </w:r>
      <w:r w:rsidRPr="00A55DB1">
        <w:rPr>
          <w:sz w:val="18"/>
        </w:rPr>
        <w:t>yani</w:t>
      </w:r>
      <w:r w:rsidRPr="00A55DB1" w:rsidR="0030183B">
        <w:rPr>
          <w:sz w:val="18"/>
        </w:rPr>
        <w:t xml:space="preserve"> </w:t>
      </w:r>
      <w:r w:rsidRPr="00A55DB1">
        <w:rPr>
          <w:sz w:val="18"/>
        </w:rPr>
        <w:t>hezeyanınız</w:t>
      </w:r>
      <w:r w:rsidRPr="00A55DB1" w:rsidR="0030183B">
        <w:rPr>
          <w:sz w:val="18"/>
        </w:rPr>
        <w:t xml:space="preserve"> </w:t>
      </w:r>
      <w:r w:rsidRPr="00A55DB1">
        <w:rPr>
          <w:sz w:val="18"/>
        </w:rPr>
        <w:t>bundan.</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Siz</w:t>
      </w:r>
      <w:r w:rsidRPr="00A55DB1" w:rsidR="0030183B">
        <w:rPr>
          <w:sz w:val="18"/>
        </w:rPr>
        <w:t xml:space="preserve"> </w:t>
      </w:r>
      <w:r w:rsidRPr="00A55DB1">
        <w:rPr>
          <w:sz w:val="18"/>
        </w:rPr>
        <w:t>geliyorsunuz,</w:t>
      </w:r>
      <w:r w:rsidRPr="00A55DB1" w:rsidR="0030183B">
        <w:rPr>
          <w:sz w:val="18"/>
        </w:rPr>
        <w:t xml:space="preserve"> </w:t>
      </w:r>
      <w:r w:rsidRPr="00A55DB1">
        <w:rPr>
          <w:sz w:val="18"/>
        </w:rPr>
        <w:t>öyle</w:t>
      </w:r>
      <w:r w:rsidRPr="00A55DB1" w:rsidR="0030183B">
        <w:rPr>
          <w:sz w:val="18"/>
        </w:rPr>
        <w:t xml:space="preserve"> </w:t>
      </w:r>
      <w:r w:rsidRPr="00A55DB1">
        <w:rPr>
          <w:sz w:val="18"/>
        </w:rPr>
        <w:t>mi!</w:t>
      </w:r>
    </w:p>
    <w:p w:rsidRPr="00A55DB1" w:rsidR="00286344" w:rsidP="00A55DB1" w:rsidRDefault="00286344">
      <w:pPr>
        <w:pStyle w:val="GENELKURUL"/>
        <w:spacing w:line="240" w:lineRule="auto"/>
        <w:rPr>
          <w:sz w:val="18"/>
        </w:rPr>
      </w:pPr>
      <w:r w:rsidRPr="00A55DB1">
        <w:rPr>
          <w:sz w:val="18"/>
        </w:rPr>
        <w:t>FİLİZ</w:t>
      </w:r>
      <w:r w:rsidRPr="00A55DB1" w:rsidR="0030183B">
        <w:rPr>
          <w:sz w:val="18"/>
        </w:rPr>
        <w:t xml:space="preserve"> </w:t>
      </w:r>
      <w:r w:rsidRPr="00A55DB1">
        <w:rPr>
          <w:sz w:val="18"/>
        </w:rPr>
        <w:t>KERESTECİOĞLU</w:t>
      </w:r>
      <w:r w:rsidRPr="00A55DB1" w:rsidR="0030183B">
        <w:rPr>
          <w:sz w:val="18"/>
        </w:rPr>
        <w:t xml:space="preserve"> </w:t>
      </w:r>
      <w:r w:rsidRPr="00A55DB1">
        <w:rPr>
          <w:sz w:val="18"/>
        </w:rPr>
        <w:t>DEMİR</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Siz</w:t>
      </w:r>
      <w:r w:rsidRPr="00A55DB1" w:rsidR="0030183B">
        <w:rPr>
          <w:sz w:val="18"/>
        </w:rPr>
        <w:t xml:space="preserve"> </w:t>
      </w:r>
      <w:r w:rsidRPr="00A55DB1">
        <w:rPr>
          <w:sz w:val="18"/>
        </w:rPr>
        <w:t>istediğiniz</w:t>
      </w:r>
      <w:r w:rsidRPr="00A55DB1" w:rsidR="0030183B">
        <w:rPr>
          <w:sz w:val="18"/>
        </w:rPr>
        <w:t xml:space="preserve"> </w:t>
      </w:r>
      <w:r w:rsidRPr="00A55DB1">
        <w:rPr>
          <w:sz w:val="18"/>
        </w:rPr>
        <w:t>kadar</w:t>
      </w:r>
      <w:r w:rsidRPr="00A55DB1" w:rsidR="0030183B">
        <w:rPr>
          <w:sz w:val="18"/>
        </w:rPr>
        <w:t xml:space="preserve"> </w:t>
      </w:r>
      <w:r w:rsidRPr="00A55DB1">
        <w:rPr>
          <w:sz w:val="18"/>
        </w:rPr>
        <w:t>“Türkiye</w:t>
      </w:r>
      <w:r w:rsidRPr="00A55DB1" w:rsidR="0030183B">
        <w:rPr>
          <w:sz w:val="18"/>
        </w:rPr>
        <w:t xml:space="preserve"> </w:t>
      </w:r>
      <w:r w:rsidRPr="00A55DB1">
        <w:rPr>
          <w:sz w:val="18"/>
        </w:rPr>
        <w:t>düşmanı!”</w:t>
      </w:r>
      <w:r w:rsidRPr="00A55DB1" w:rsidR="0030183B">
        <w:rPr>
          <w:sz w:val="18"/>
        </w:rPr>
        <w:t xml:space="preserve"> </w:t>
      </w:r>
      <w:r w:rsidRPr="00A55DB1">
        <w:rPr>
          <w:sz w:val="18"/>
        </w:rPr>
        <w:t>deyin,</w:t>
      </w:r>
      <w:r w:rsidRPr="00A55DB1" w:rsidR="0030183B">
        <w:rPr>
          <w:sz w:val="18"/>
        </w:rPr>
        <w:t xml:space="preserve"> </w:t>
      </w:r>
      <w:r w:rsidRPr="00A55DB1">
        <w:rPr>
          <w:sz w:val="18"/>
        </w:rPr>
        <w:t>doğuda</w:t>
      </w:r>
      <w:r w:rsidRPr="00A55DB1" w:rsidR="0030183B">
        <w:rPr>
          <w:sz w:val="18"/>
        </w:rPr>
        <w:t xml:space="preserve"> </w:t>
      </w:r>
      <w:r w:rsidRPr="00A55DB1">
        <w:rPr>
          <w:sz w:val="18"/>
        </w:rPr>
        <w:t>da</w:t>
      </w:r>
      <w:r w:rsidRPr="00A55DB1" w:rsidR="0030183B">
        <w:rPr>
          <w:sz w:val="18"/>
        </w:rPr>
        <w:t xml:space="preserve"> </w:t>
      </w:r>
      <w:r w:rsidRPr="00A55DB1">
        <w:rPr>
          <w:sz w:val="18"/>
        </w:rPr>
        <w:t>batıda</w:t>
      </w:r>
      <w:r w:rsidRPr="00A55DB1" w:rsidR="0030183B">
        <w:rPr>
          <w:sz w:val="18"/>
        </w:rPr>
        <w:t xml:space="preserve"> </w:t>
      </w:r>
      <w:r w:rsidRPr="00A55DB1">
        <w:rPr>
          <w:sz w:val="18"/>
        </w:rPr>
        <w:t>da</w:t>
      </w:r>
      <w:r w:rsidRPr="00A55DB1" w:rsidR="0030183B">
        <w:rPr>
          <w:sz w:val="18"/>
        </w:rPr>
        <w:t xml:space="preserve"> </w:t>
      </w:r>
      <w:r w:rsidRPr="00A55DB1">
        <w:rPr>
          <w:sz w:val="18"/>
        </w:rPr>
        <w:t>halklarımız</w:t>
      </w:r>
      <w:r w:rsidRPr="00A55DB1" w:rsidR="0030183B">
        <w:rPr>
          <w:sz w:val="18"/>
        </w:rPr>
        <w:t xml:space="preserve"> </w:t>
      </w:r>
      <w:r w:rsidRPr="00A55DB1">
        <w:rPr>
          <w:sz w:val="18"/>
        </w:rPr>
        <w:t>bizi</w:t>
      </w:r>
      <w:r w:rsidRPr="00A55DB1" w:rsidR="0030183B">
        <w:rPr>
          <w:sz w:val="18"/>
        </w:rPr>
        <w:t xml:space="preserve"> </w:t>
      </w:r>
      <w:r w:rsidRPr="00A55DB1">
        <w:rPr>
          <w:sz w:val="18"/>
        </w:rPr>
        <w:t>kucaklıyorlar.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ÖZNUR</w:t>
      </w:r>
      <w:r w:rsidRPr="00A55DB1" w:rsidR="0030183B">
        <w:rPr>
          <w:sz w:val="18"/>
        </w:rPr>
        <w:t xml:space="preserve"> </w:t>
      </w:r>
      <w:r w:rsidRPr="00A55DB1">
        <w:rPr>
          <w:sz w:val="18"/>
        </w:rPr>
        <w:t>ÇALIK</w:t>
      </w:r>
      <w:r w:rsidRPr="00A55DB1" w:rsidR="0030183B">
        <w:rPr>
          <w:sz w:val="18"/>
        </w:rPr>
        <w:t xml:space="preserve"> </w:t>
      </w:r>
      <w:r w:rsidRPr="00A55DB1">
        <w:rPr>
          <w:sz w:val="18"/>
        </w:rPr>
        <w:t>(Malatya)</w:t>
      </w:r>
      <w:r w:rsidRPr="00A55DB1" w:rsidR="0030183B">
        <w:rPr>
          <w:sz w:val="18"/>
        </w:rPr>
        <w:t xml:space="preserve"> </w:t>
      </w:r>
      <w:r w:rsidRPr="00A55DB1">
        <w:rPr>
          <w:sz w:val="18"/>
        </w:rPr>
        <w:t>–</w:t>
      </w:r>
      <w:r w:rsidRPr="00A55DB1" w:rsidR="0030183B">
        <w:rPr>
          <w:sz w:val="18"/>
        </w:rPr>
        <w:t xml:space="preserve"> </w:t>
      </w:r>
      <w:r w:rsidRPr="00A55DB1">
        <w:rPr>
          <w:sz w:val="18"/>
        </w:rPr>
        <w:t>Biz</w:t>
      </w:r>
      <w:r w:rsidRPr="00A55DB1" w:rsidR="0030183B">
        <w:rPr>
          <w:sz w:val="18"/>
        </w:rPr>
        <w:t xml:space="preserve"> </w:t>
      </w:r>
      <w:r w:rsidRPr="00A55DB1">
        <w:rPr>
          <w:sz w:val="18"/>
        </w:rPr>
        <w:t>hiç</w:t>
      </w:r>
      <w:r w:rsidRPr="00A55DB1" w:rsidR="0030183B">
        <w:rPr>
          <w:sz w:val="18"/>
        </w:rPr>
        <w:t xml:space="preserve"> </w:t>
      </w:r>
      <w:r w:rsidRPr="00A55DB1">
        <w:rPr>
          <w:sz w:val="18"/>
        </w:rPr>
        <w:t>kimsenin</w:t>
      </w:r>
      <w:r w:rsidRPr="00A55DB1" w:rsidR="0030183B">
        <w:rPr>
          <w:sz w:val="18"/>
        </w:rPr>
        <w:t xml:space="preserve"> </w:t>
      </w:r>
      <w:r w:rsidRPr="00A55DB1">
        <w:rPr>
          <w:sz w:val="18"/>
        </w:rPr>
        <w:t>hayal</w:t>
      </w:r>
      <w:r w:rsidRPr="00A55DB1" w:rsidR="0030183B">
        <w:rPr>
          <w:sz w:val="18"/>
        </w:rPr>
        <w:t xml:space="preserve"> </w:t>
      </w:r>
      <w:r w:rsidRPr="00A55DB1">
        <w:rPr>
          <w:sz w:val="18"/>
        </w:rPr>
        <w:t>kurma</w:t>
      </w:r>
      <w:r w:rsidRPr="00A55DB1" w:rsidR="0030183B">
        <w:rPr>
          <w:sz w:val="18"/>
        </w:rPr>
        <w:t xml:space="preserve"> </w:t>
      </w:r>
      <w:r w:rsidRPr="00A55DB1">
        <w:rPr>
          <w:sz w:val="18"/>
        </w:rPr>
        <w:t>özgürlüğünü</w:t>
      </w:r>
      <w:r w:rsidRPr="00A55DB1" w:rsidR="0030183B">
        <w:rPr>
          <w:sz w:val="18"/>
        </w:rPr>
        <w:t xml:space="preserve"> </w:t>
      </w:r>
      <w:r w:rsidRPr="00A55DB1">
        <w:rPr>
          <w:sz w:val="18"/>
        </w:rPr>
        <w:t>kısıtlamıyoruz.</w:t>
      </w:r>
      <w:r w:rsidRPr="00A55DB1" w:rsidR="0030183B">
        <w:rPr>
          <w:sz w:val="18"/>
        </w:rPr>
        <w:t xml:space="preserve"> </w:t>
      </w:r>
      <w:r w:rsidRPr="00A55DB1">
        <w:rPr>
          <w:sz w:val="18"/>
        </w:rPr>
        <w:t>İstediğiniz</w:t>
      </w:r>
      <w:r w:rsidRPr="00A55DB1" w:rsidR="0030183B">
        <w:rPr>
          <w:sz w:val="18"/>
        </w:rPr>
        <w:t xml:space="preserve"> </w:t>
      </w:r>
      <w:r w:rsidRPr="00A55DB1">
        <w:rPr>
          <w:sz w:val="18"/>
        </w:rPr>
        <w:t>kadar</w:t>
      </w:r>
      <w:r w:rsidRPr="00A55DB1" w:rsidR="0030183B">
        <w:rPr>
          <w:sz w:val="18"/>
        </w:rPr>
        <w:t xml:space="preserve"> </w:t>
      </w:r>
      <w:r w:rsidRPr="00A55DB1">
        <w:rPr>
          <w:sz w:val="18"/>
        </w:rPr>
        <w:t>hayal</w:t>
      </w:r>
      <w:r w:rsidRPr="00A55DB1" w:rsidR="0030183B">
        <w:rPr>
          <w:sz w:val="18"/>
        </w:rPr>
        <w:t xml:space="preserve"> </w:t>
      </w:r>
      <w:r w:rsidRPr="00A55DB1">
        <w:rPr>
          <w:sz w:val="18"/>
        </w:rPr>
        <w:t>kurabilirsiniz!</w:t>
      </w:r>
    </w:p>
    <w:p w:rsidRPr="00A55DB1" w:rsidR="00286344" w:rsidP="00A55DB1" w:rsidRDefault="00286344">
      <w:pPr>
        <w:pStyle w:val="GENELKURUL"/>
        <w:spacing w:line="240" w:lineRule="auto"/>
        <w:rPr>
          <w:sz w:val="18"/>
        </w:rPr>
      </w:pPr>
      <w:r w:rsidRPr="00A55DB1">
        <w:rPr>
          <w:sz w:val="18"/>
        </w:rPr>
        <w:t>Türkiye</w:t>
      </w:r>
      <w:r w:rsidRPr="00A55DB1" w:rsidR="0030183B">
        <w:rPr>
          <w:sz w:val="18"/>
        </w:rPr>
        <w:t xml:space="preserve"> </w:t>
      </w:r>
      <w:r w:rsidRPr="00A55DB1">
        <w:rPr>
          <w:sz w:val="18"/>
        </w:rPr>
        <w:t>karşıtlığına</w:t>
      </w:r>
      <w:r w:rsidRPr="00A55DB1" w:rsidR="0030183B">
        <w:rPr>
          <w:sz w:val="18"/>
        </w:rPr>
        <w:t xml:space="preserve"> </w:t>
      </w:r>
      <w:r w:rsidRPr="00A55DB1">
        <w:rPr>
          <w:sz w:val="18"/>
        </w:rPr>
        <w:t>izin</w:t>
      </w:r>
      <w:r w:rsidRPr="00A55DB1" w:rsidR="0030183B">
        <w:rPr>
          <w:sz w:val="18"/>
        </w:rPr>
        <w:t xml:space="preserve"> </w:t>
      </w:r>
      <w:r w:rsidRPr="00A55DB1">
        <w:rPr>
          <w:sz w:val="18"/>
        </w:rPr>
        <w:t>vermeyeceğiz.</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FİLİZ</w:t>
      </w:r>
      <w:r w:rsidRPr="00A55DB1" w:rsidR="0030183B">
        <w:rPr>
          <w:sz w:val="18"/>
        </w:rPr>
        <w:t xml:space="preserve"> </w:t>
      </w:r>
      <w:r w:rsidRPr="00A55DB1">
        <w:rPr>
          <w:sz w:val="18"/>
        </w:rPr>
        <w:t>KERESTECİOĞLU</w:t>
      </w:r>
      <w:r w:rsidRPr="00A55DB1" w:rsidR="0030183B">
        <w:rPr>
          <w:sz w:val="18"/>
        </w:rPr>
        <w:t xml:space="preserve"> </w:t>
      </w:r>
      <w:r w:rsidRPr="00A55DB1">
        <w:rPr>
          <w:sz w:val="18"/>
        </w:rPr>
        <w:t>DEMİR</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Gene</w:t>
      </w:r>
      <w:r w:rsidRPr="00A55DB1" w:rsidR="0030183B">
        <w:rPr>
          <w:sz w:val="18"/>
        </w:rPr>
        <w:t xml:space="preserve"> </w:t>
      </w:r>
      <w:r w:rsidRPr="00A55DB1">
        <w:rPr>
          <w:sz w:val="18"/>
        </w:rPr>
        <w:t>aynı</w:t>
      </w:r>
      <w:r w:rsidRPr="00A55DB1" w:rsidR="0030183B">
        <w:rPr>
          <w:sz w:val="18"/>
        </w:rPr>
        <w:t xml:space="preserve"> </w:t>
      </w:r>
      <w:r w:rsidRPr="00A55DB1">
        <w:rPr>
          <w:sz w:val="18"/>
        </w:rPr>
        <w:t>şekilde,</w:t>
      </w:r>
      <w:r w:rsidRPr="00A55DB1" w:rsidR="0030183B">
        <w:rPr>
          <w:sz w:val="18"/>
        </w:rPr>
        <w:t xml:space="preserve"> </w:t>
      </w:r>
      <w:r w:rsidRPr="00A55DB1">
        <w:rPr>
          <w:sz w:val="18"/>
        </w:rPr>
        <w:t>göreceksiniz,</w:t>
      </w:r>
      <w:r w:rsidRPr="00A55DB1" w:rsidR="0030183B">
        <w:rPr>
          <w:sz w:val="18"/>
        </w:rPr>
        <w:t xml:space="preserve"> </w:t>
      </w:r>
      <w:r w:rsidRPr="00A55DB1">
        <w:rPr>
          <w:sz w:val="18"/>
        </w:rPr>
        <w:t>en</w:t>
      </w:r>
      <w:r w:rsidRPr="00A55DB1" w:rsidR="0030183B">
        <w:rPr>
          <w:sz w:val="18"/>
        </w:rPr>
        <w:t xml:space="preserve"> </w:t>
      </w:r>
      <w:r w:rsidRPr="00A55DB1">
        <w:rPr>
          <w:sz w:val="18"/>
        </w:rPr>
        <w:t>yakın</w:t>
      </w:r>
      <w:r w:rsidRPr="00A55DB1" w:rsidR="0030183B">
        <w:rPr>
          <w:sz w:val="18"/>
        </w:rPr>
        <w:t xml:space="preserve"> </w:t>
      </w:r>
      <w:r w:rsidRPr="00A55DB1">
        <w:rPr>
          <w:sz w:val="18"/>
        </w:rPr>
        <w:t>bir</w:t>
      </w:r>
      <w:r w:rsidRPr="00A55DB1" w:rsidR="0030183B">
        <w:rPr>
          <w:sz w:val="18"/>
        </w:rPr>
        <w:t xml:space="preserve"> </w:t>
      </w:r>
      <w:r w:rsidRPr="00A55DB1">
        <w:rPr>
          <w:sz w:val="18"/>
        </w:rPr>
        <w:t>seçimde</w:t>
      </w:r>
      <w:r w:rsidRPr="00A55DB1" w:rsidR="0030183B">
        <w:rPr>
          <w:sz w:val="18"/>
        </w:rPr>
        <w:t xml:space="preserve"> </w:t>
      </w:r>
      <w:r w:rsidRPr="00A55DB1">
        <w:rPr>
          <w:sz w:val="18"/>
        </w:rPr>
        <w:t>HDP,</w:t>
      </w:r>
      <w:r w:rsidRPr="00A55DB1" w:rsidR="0030183B">
        <w:rPr>
          <w:sz w:val="18"/>
        </w:rPr>
        <w:t xml:space="preserve"> </w:t>
      </w:r>
      <w:r w:rsidRPr="00A55DB1">
        <w:rPr>
          <w:sz w:val="18"/>
        </w:rPr>
        <w:t>bundan</w:t>
      </w:r>
      <w:r w:rsidRPr="00A55DB1" w:rsidR="0030183B">
        <w:rPr>
          <w:sz w:val="18"/>
        </w:rPr>
        <w:t xml:space="preserve"> </w:t>
      </w:r>
      <w:r w:rsidRPr="00A55DB1">
        <w:rPr>
          <w:sz w:val="18"/>
        </w:rPr>
        <w:t>beş</w:t>
      </w:r>
      <w:r w:rsidRPr="00A55DB1" w:rsidR="0030183B">
        <w:rPr>
          <w:sz w:val="18"/>
        </w:rPr>
        <w:t xml:space="preserve"> </w:t>
      </w:r>
      <w:r w:rsidRPr="00A55DB1">
        <w:rPr>
          <w:sz w:val="18"/>
        </w:rPr>
        <w:t>sene</w:t>
      </w:r>
      <w:r w:rsidRPr="00A55DB1" w:rsidR="0030183B">
        <w:rPr>
          <w:sz w:val="18"/>
        </w:rPr>
        <w:t xml:space="preserve"> </w:t>
      </w:r>
      <w:r w:rsidRPr="00A55DB1">
        <w:rPr>
          <w:sz w:val="18"/>
        </w:rPr>
        <w:t>önce</w:t>
      </w:r>
      <w:r w:rsidRPr="00A55DB1" w:rsidR="0030183B">
        <w:rPr>
          <w:sz w:val="18"/>
        </w:rPr>
        <w:t xml:space="preserve"> </w:t>
      </w:r>
      <w:r w:rsidRPr="00A55DB1">
        <w:rPr>
          <w:sz w:val="18"/>
        </w:rPr>
        <w:t>nasıl</w:t>
      </w:r>
      <w:r w:rsidRPr="00A55DB1" w:rsidR="0030183B">
        <w:rPr>
          <w:sz w:val="18"/>
        </w:rPr>
        <w:t xml:space="preserve"> </w:t>
      </w:r>
      <w:r w:rsidRPr="00A55DB1">
        <w:rPr>
          <w:sz w:val="18"/>
        </w:rPr>
        <w:t>mücadele</w:t>
      </w:r>
      <w:r w:rsidRPr="00A55DB1" w:rsidR="0030183B">
        <w:rPr>
          <w:sz w:val="18"/>
        </w:rPr>
        <w:t xml:space="preserve"> </w:t>
      </w:r>
      <w:r w:rsidRPr="00A55DB1">
        <w:rPr>
          <w:sz w:val="18"/>
        </w:rPr>
        <w:t>ederek</w:t>
      </w:r>
      <w:r w:rsidRPr="00A55DB1" w:rsidR="0030183B">
        <w:rPr>
          <w:sz w:val="18"/>
        </w:rPr>
        <w:t xml:space="preserve"> </w:t>
      </w:r>
      <w:r w:rsidRPr="00A55DB1">
        <w:rPr>
          <w:sz w:val="18"/>
        </w:rPr>
        <w:t>bu</w:t>
      </w:r>
      <w:r w:rsidRPr="00A55DB1" w:rsidR="0030183B">
        <w:rPr>
          <w:sz w:val="18"/>
        </w:rPr>
        <w:t xml:space="preserve"> </w:t>
      </w:r>
      <w:r w:rsidRPr="00A55DB1">
        <w:rPr>
          <w:sz w:val="18"/>
        </w:rPr>
        <w:t>Meclise</w:t>
      </w:r>
      <w:r w:rsidRPr="00A55DB1" w:rsidR="0030183B">
        <w:rPr>
          <w:sz w:val="18"/>
        </w:rPr>
        <w:t xml:space="preserve"> </w:t>
      </w:r>
      <w:r w:rsidRPr="00A55DB1">
        <w:rPr>
          <w:sz w:val="18"/>
        </w:rPr>
        <w:t>Türkiye'nin</w:t>
      </w:r>
      <w:r w:rsidRPr="00A55DB1" w:rsidR="0030183B">
        <w:rPr>
          <w:sz w:val="18"/>
        </w:rPr>
        <w:t xml:space="preserve"> </w:t>
      </w:r>
      <w:r w:rsidRPr="00A55DB1">
        <w:rPr>
          <w:sz w:val="18"/>
        </w:rPr>
        <w:t>bütün</w:t>
      </w:r>
      <w:r w:rsidRPr="00A55DB1" w:rsidR="0030183B">
        <w:rPr>
          <w:sz w:val="18"/>
        </w:rPr>
        <w:t xml:space="preserve"> </w:t>
      </w:r>
      <w:r w:rsidRPr="00A55DB1">
        <w:rPr>
          <w:sz w:val="18"/>
        </w:rPr>
        <w:t>renkleriyle</w:t>
      </w:r>
      <w:r w:rsidRPr="00A55DB1" w:rsidR="0030183B">
        <w:rPr>
          <w:sz w:val="18"/>
        </w:rPr>
        <w:t xml:space="preserve"> </w:t>
      </w:r>
      <w:r w:rsidRPr="00A55DB1">
        <w:rPr>
          <w:sz w:val="18"/>
        </w:rPr>
        <w:t>geldiyse</w:t>
      </w:r>
      <w:r w:rsidRPr="00A55DB1" w:rsidR="0030183B">
        <w:rPr>
          <w:sz w:val="18"/>
        </w:rPr>
        <w:t xml:space="preserve"> </w:t>
      </w:r>
      <w:r w:rsidRPr="00A55DB1">
        <w:rPr>
          <w:sz w:val="18"/>
        </w:rPr>
        <w:t>ve</w:t>
      </w:r>
      <w:r w:rsidRPr="00A55DB1" w:rsidR="0030183B">
        <w:rPr>
          <w:sz w:val="18"/>
        </w:rPr>
        <w:t xml:space="preserve"> </w:t>
      </w:r>
      <w:r w:rsidRPr="00A55DB1">
        <w:rPr>
          <w:sz w:val="18"/>
        </w:rPr>
        <w:t>ışıl</w:t>
      </w:r>
      <w:r w:rsidRPr="00A55DB1" w:rsidR="0030183B">
        <w:rPr>
          <w:sz w:val="18"/>
        </w:rPr>
        <w:t xml:space="preserve"> </w:t>
      </w:r>
      <w:r w:rsidRPr="00A55DB1">
        <w:rPr>
          <w:sz w:val="18"/>
        </w:rPr>
        <w:t>ışıl</w:t>
      </w:r>
      <w:r w:rsidRPr="00A55DB1" w:rsidR="0030183B">
        <w:rPr>
          <w:sz w:val="18"/>
        </w:rPr>
        <w:t xml:space="preserve"> </w:t>
      </w:r>
      <w:r w:rsidRPr="00A55DB1">
        <w:rPr>
          <w:sz w:val="18"/>
        </w:rPr>
        <w:t>geldiyse</w:t>
      </w:r>
      <w:r w:rsidRPr="00A55DB1" w:rsidR="0030183B">
        <w:rPr>
          <w:sz w:val="18"/>
        </w:rPr>
        <w:t xml:space="preserve"> </w:t>
      </w:r>
      <w:r w:rsidRPr="00A55DB1">
        <w:rPr>
          <w:sz w:val="18"/>
        </w:rPr>
        <w:t>ve</w:t>
      </w:r>
      <w:r w:rsidRPr="00A55DB1" w:rsidR="0030183B">
        <w:rPr>
          <w:sz w:val="18"/>
        </w:rPr>
        <w:t xml:space="preserve"> </w:t>
      </w:r>
      <w:r w:rsidRPr="00A55DB1">
        <w:rPr>
          <w:sz w:val="18"/>
        </w:rPr>
        <w:t>insanlar</w:t>
      </w:r>
      <w:r w:rsidRPr="00A55DB1" w:rsidR="0030183B">
        <w:rPr>
          <w:sz w:val="18"/>
        </w:rPr>
        <w:t xml:space="preserve"> </w:t>
      </w:r>
      <w:r w:rsidRPr="00A55DB1">
        <w:rPr>
          <w:sz w:val="18"/>
        </w:rPr>
        <w:t>nasıl</w:t>
      </w:r>
      <w:r w:rsidRPr="00A55DB1" w:rsidR="0030183B">
        <w:rPr>
          <w:sz w:val="18"/>
        </w:rPr>
        <w:t xml:space="preserve"> </w:t>
      </w:r>
      <w:r w:rsidRPr="00A55DB1">
        <w:rPr>
          <w:sz w:val="18"/>
        </w:rPr>
        <w:t>bundan</w:t>
      </w:r>
      <w:r w:rsidRPr="00A55DB1" w:rsidR="0030183B">
        <w:rPr>
          <w:sz w:val="18"/>
        </w:rPr>
        <w:t xml:space="preserve"> </w:t>
      </w:r>
      <w:r w:rsidRPr="00A55DB1">
        <w:rPr>
          <w:sz w:val="18"/>
        </w:rPr>
        <w:t>büyük</w:t>
      </w:r>
      <w:r w:rsidRPr="00A55DB1" w:rsidR="0030183B">
        <w:rPr>
          <w:sz w:val="18"/>
        </w:rPr>
        <w:t xml:space="preserve"> </w:t>
      </w:r>
      <w:r w:rsidRPr="00A55DB1">
        <w:rPr>
          <w:sz w:val="18"/>
        </w:rPr>
        <w:t>bir</w:t>
      </w:r>
      <w:r w:rsidRPr="00A55DB1" w:rsidR="0030183B">
        <w:rPr>
          <w:sz w:val="18"/>
        </w:rPr>
        <w:t xml:space="preserve"> </w:t>
      </w:r>
      <w:r w:rsidRPr="00A55DB1">
        <w:rPr>
          <w:sz w:val="18"/>
        </w:rPr>
        <w:t>mutluluk</w:t>
      </w:r>
      <w:r w:rsidRPr="00A55DB1" w:rsidR="0030183B">
        <w:rPr>
          <w:sz w:val="18"/>
        </w:rPr>
        <w:t xml:space="preserve"> </w:t>
      </w:r>
      <w:r w:rsidRPr="00A55DB1">
        <w:rPr>
          <w:sz w:val="18"/>
        </w:rPr>
        <w:t>duyduysa…</w:t>
      </w:r>
      <w:r w:rsidRPr="00A55DB1" w:rsidR="0030183B">
        <w:rPr>
          <w:sz w:val="18"/>
        </w:rPr>
        <w:t xml:space="preserve"> </w:t>
      </w:r>
      <w:r w:rsidRPr="00A55DB1">
        <w:rPr>
          <w:sz w:val="18"/>
        </w:rPr>
        <w:t>Ama</w:t>
      </w:r>
      <w:r w:rsidRPr="00A55DB1" w:rsidR="0030183B">
        <w:rPr>
          <w:sz w:val="18"/>
        </w:rPr>
        <w:t xml:space="preserve"> </w:t>
      </w:r>
      <w:r w:rsidRPr="00A55DB1">
        <w:rPr>
          <w:sz w:val="18"/>
        </w:rPr>
        <w:t>siz</w:t>
      </w:r>
      <w:r w:rsidRPr="00A55DB1" w:rsidR="0030183B">
        <w:rPr>
          <w:sz w:val="18"/>
        </w:rPr>
        <w:t xml:space="preserve"> </w:t>
      </w:r>
      <w:r w:rsidRPr="00A55DB1">
        <w:rPr>
          <w:sz w:val="18"/>
        </w:rPr>
        <w:t>başkalarını</w:t>
      </w:r>
      <w:r w:rsidRPr="00A55DB1" w:rsidR="0030183B">
        <w:rPr>
          <w:sz w:val="18"/>
        </w:rPr>
        <w:t xml:space="preserve"> </w:t>
      </w:r>
      <w:r w:rsidRPr="00A55DB1">
        <w:rPr>
          <w:sz w:val="18"/>
        </w:rPr>
        <w:t>suçlarken</w:t>
      </w:r>
      <w:r w:rsidRPr="00A55DB1" w:rsidR="0030183B">
        <w:rPr>
          <w:sz w:val="18"/>
        </w:rPr>
        <w:t xml:space="preserve"> </w:t>
      </w:r>
      <w:r w:rsidRPr="00A55DB1">
        <w:rPr>
          <w:sz w:val="18"/>
        </w:rPr>
        <w:t>kalkıp</w:t>
      </w:r>
      <w:r w:rsidRPr="00A55DB1" w:rsidR="0030183B">
        <w:rPr>
          <w:sz w:val="18"/>
        </w:rPr>
        <w:t xml:space="preserve"> </w:t>
      </w:r>
      <w:r w:rsidRPr="00A55DB1">
        <w:rPr>
          <w:sz w:val="18"/>
        </w:rPr>
        <w:t>içinizden</w:t>
      </w:r>
      <w:r w:rsidRPr="00A55DB1" w:rsidR="0030183B">
        <w:rPr>
          <w:sz w:val="18"/>
        </w:rPr>
        <w:t xml:space="preserve"> </w:t>
      </w:r>
      <w:r w:rsidRPr="00A55DB1">
        <w:rPr>
          <w:sz w:val="18"/>
        </w:rPr>
        <w:t>siyasi</w:t>
      </w:r>
      <w:r w:rsidRPr="00A55DB1" w:rsidR="0030183B">
        <w:rPr>
          <w:sz w:val="18"/>
        </w:rPr>
        <w:t xml:space="preserve"> </w:t>
      </w:r>
      <w:r w:rsidRPr="00A55DB1">
        <w:rPr>
          <w:sz w:val="18"/>
        </w:rPr>
        <w:t>darbe</w:t>
      </w:r>
      <w:r w:rsidRPr="00A55DB1" w:rsidR="0030183B">
        <w:rPr>
          <w:sz w:val="18"/>
        </w:rPr>
        <w:t xml:space="preserve"> </w:t>
      </w:r>
      <w:r w:rsidRPr="00A55DB1">
        <w:rPr>
          <w:sz w:val="18"/>
        </w:rPr>
        <w:t>çıkarttığınız</w:t>
      </w:r>
      <w:r w:rsidRPr="00A55DB1" w:rsidR="0030183B">
        <w:rPr>
          <w:sz w:val="18"/>
        </w:rPr>
        <w:t xml:space="preserve"> </w:t>
      </w:r>
      <w:r w:rsidRPr="00A55DB1">
        <w:rPr>
          <w:sz w:val="18"/>
        </w:rPr>
        <w:t>hâlde,</w:t>
      </w:r>
      <w:r w:rsidRPr="00A55DB1" w:rsidR="0030183B">
        <w:rPr>
          <w:sz w:val="18"/>
        </w:rPr>
        <w:t xml:space="preserve"> </w:t>
      </w:r>
      <w:r w:rsidRPr="00A55DB1">
        <w:rPr>
          <w:sz w:val="18"/>
        </w:rPr>
        <w:t>kendiniz</w:t>
      </w:r>
      <w:r w:rsidRPr="00A55DB1" w:rsidR="0030183B">
        <w:rPr>
          <w:sz w:val="18"/>
        </w:rPr>
        <w:t xml:space="preserve"> </w:t>
      </w:r>
      <w:r w:rsidRPr="00A55DB1">
        <w:rPr>
          <w:sz w:val="18"/>
        </w:rPr>
        <w:t>bir</w:t>
      </w:r>
      <w:r w:rsidRPr="00A55DB1" w:rsidR="0030183B">
        <w:rPr>
          <w:sz w:val="18"/>
        </w:rPr>
        <w:t xml:space="preserve"> </w:t>
      </w:r>
      <w:r w:rsidRPr="00A55DB1">
        <w:rPr>
          <w:sz w:val="18"/>
        </w:rPr>
        <w:t>komisyonu</w:t>
      </w:r>
      <w:r w:rsidRPr="00A55DB1" w:rsidR="0030183B">
        <w:rPr>
          <w:sz w:val="18"/>
        </w:rPr>
        <w:t xml:space="preserve"> </w:t>
      </w:r>
      <w:r w:rsidRPr="00A55DB1">
        <w:rPr>
          <w:sz w:val="18"/>
        </w:rPr>
        <w:t>bile</w:t>
      </w:r>
      <w:r w:rsidRPr="00A55DB1" w:rsidR="0030183B">
        <w:rPr>
          <w:sz w:val="18"/>
        </w:rPr>
        <w:t xml:space="preserve"> </w:t>
      </w:r>
      <w:r w:rsidRPr="00A55DB1">
        <w:rPr>
          <w:sz w:val="18"/>
        </w:rPr>
        <w:t>doğru</w:t>
      </w:r>
      <w:r w:rsidRPr="00A55DB1" w:rsidR="0030183B">
        <w:rPr>
          <w:sz w:val="18"/>
        </w:rPr>
        <w:t xml:space="preserve"> </w:t>
      </w:r>
      <w:r w:rsidRPr="00A55DB1">
        <w:rPr>
          <w:sz w:val="18"/>
        </w:rPr>
        <w:t>dürüst</w:t>
      </w:r>
      <w:r w:rsidRPr="00A55DB1" w:rsidR="0030183B">
        <w:rPr>
          <w:sz w:val="18"/>
        </w:rPr>
        <w:t xml:space="preserve"> </w:t>
      </w:r>
      <w:r w:rsidRPr="00A55DB1">
        <w:rPr>
          <w:sz w:val="18"/>
        </w:rPr>
        <w:t>kurup</w:t>
      </w:r>
      <w:r w:rsidRPr="00A55DB1" w:rsidR="0030183B">
        <w:rPr>
          <w:sz w:val="18"/>
        </w:rPr>
        <w:t xml:space="preserve"> </w:t>
      </w:r>
      <w:r w:rsidRPr="00A55DB1">
        <w:rPr>
          <w:sz w:val="18"/>
        </w:rPr>
        <w:t>yargılamadığınız</w:t>
      </w:r>
      <w:r w:rsidRPr="00A55DB1" w:rsidR="0030183B">
        <w:rPr>
          <w:sz w:val="18"/>
        </w:rPr>
        <w:t xml:space="preserve"> </w:t>
      </w:r>
      <w:r w:rsidRPr="00A55DB1">
        <w:rPr>
          <w:sz w:val="18"/>
        </w:rPr>
        <w:t>hâlde,</w:t>
      </w:r>
      <w:r w:rsidRPr="00A55DB1" w:rsidR="0030183B">
        <w:rPr>
          <w:sz w:val="18"/>
        </w:rPr>
        <w:t xml:space="preserve"> </w:t>
      </w:r>
      <w:r w:rsidRPr="00A55DB1">
        <w:rPr>
          <w:sz w:val="18"/>
        </w:rPr>
        <w:t>siyasi</w:t>
      </w:r>
      <w:r w:rsidRPr="00A55DB1" w:rsidR="0030183B">
        <w:rPr>
          <w:sz w:val="18"/>
        </w:rPr>
        <w:t xml:space="preserve"> </w:t>
      </w:r>
      <w:r w:rsidRPr="00A55DB1">
        <w:rPr>
          <w:sz w:val="18"/>
        </w:rPr>
        <w:t>darbeci</w:t>
      </w:r>
      <w:r w:rsidRPr="00A55DB1" w:rsidR="0030183B">
        <w:rPr>
          <w:sz w:val="18"/>
        </w:rPr>
        <w:t xml:space="preserve"> </w:t>
      </w:r>
      <w:r w:rsidRPr="00A55DB1">
        <w:rPr>
          <w:sz w:val="18"/>
        </w:rPr>
        <w:t>olduğunuz</w:t>
      </w:r>
      <w:r w:rsidRPr="00A55DB1" w:rsidR="0030183B">
        <w:rPr>
          <w:sz w:val="18"/>
        </w:rPr>
        <w:t xml:space="preserve"> </w:t>
      </w:r>
      <w:r w:rsidRPr="00A55DB1">
        <w:rPr>
          <w:sz w:val="18"/>
        </w:rPr>
        <w:t>hâlde</w:t>
      </w:r>
      <w:r w:rsidRPr="00A55DB1" w:rsidR="0030183B">
        <w:rPr>
          <w:sz w:val="18"/>
        </w:rPr>
        <w:t xml:space="preserve"> </w:t>
      </w:r>
      <w:r w:rsidRPr="00A55DB1">
        <w:rPr>
          <w:sz w:val="18"/>
        </w:rPr>
        <w:t>bugün</w:t>
      </w:r>
      <w:r w:rsidRPr="00A55DB1" w:rsidR="0030183B">
        <w:rPr>
          <w:sz w:val="18"/>
        </w:rPr>
        <w:t xml:space="preserve"> </w:t>
      </w:r>
      <w:r w:rsidRPr="00A55DB1">
        <w:rPr>
          <w:sz w:val="18"/>
        </w:rPr>
        <w:t>de</w:t>
      </w:r>
      <w:r w:rsidRPr="00A55DB1" w:rsidR="0030183B">
        <w:rPr>
          <w:sz w:val="18"/>
        </w:rPr>
        <w:t xml:space="preserve"> </w:t>
      </w:r>
      <w:r w:rsidRPr="00A55DB1">
        <w:rPr>
          <w:sz w:val="18"/>
        </w:rPr>
        <w:t>aynı</w:t>
      </w:r>
      <w:r w:rsidRPr="00A55DB1" w:rsidR="0030183B">
        <w:rPr>
          <w:sz w:val="18"/>
        </w:rPr>
        <w:t xml:space="preserve"> </w:t>
      </w:r>
      <w:r w:rsidRPr="00A55DB1">
        <w:rPr>
          <w:sz w:val="18"/>
        </w:rPr>
        <w:t>sivil</w:t>
      </w:r>
      <w:r w:rsidRPr="00A55DB1" w:rsidR="0030183B">
        <w:rPr>
          <w:sz w:val="18"/>
        </w:rPr>
        <w:t xml:space="preserve"> </w:t>
      </w:r>
      <w:r w:rsidRPr="00A55DB1">
        <w:rPr>
          <w:sz w:val="18"/>
        </w:rPr>
        <w:t>darbeye</w:t>
      </w:r>
      <w:r w:rsidRPr="00A55DB1" w:rsidR="0030183B">
        <w:rPr>
          <w:sz w:val="18"/>
        </w:rPr>
        <w:t xml:space="preserve"> </w:t>
      </w:r>
      <w:r w:rsidRPr="00A55DB1">
        <w:rPr>
          <w:sz w:val="18"/>
        </w:rPr>
        <w:t>devam</w:t>
      </w:r>
      <w:r w:rsidRPr="00A55DB1" w:rsidR="0030183B">
        <w:rPr>
          <w:sz w:val="18"/>
        </w:rPr>
        <w:t xml:space="preserve"> </w:t>
      </w:r>
      <w:r w:rsidRPr="00A55DB1">
        <w:rPr>
          <w:sz w:val="18"/>
        </w:rPr>
        <w:t>ediyorsunuz.</w:t>
      </w:r>
      <w:r w:rsidRPr="00A55DB1" w:rsidR="0030183B">
        <w:rPr>
          <w:sz w:val="18"/>
        </w:rPr>
        <w:t xml:space="preserve"> </w:t>
      </w:r>
      <w:r w:rsidRPr="00A55DB1">
        <w:rPr>
          <w:sz w:val="18"/>
        </w:rPr>
        <w:t>Göreceksiniz,</w:t>
      </w:r>
      <w:r w:rsidRPr="00A55DB1" w:rsidR="0030183B">
        <w:rPr>
          <w:sz w:val="18"/>
        </w:rPr>
        <w:t xml:space="preserve"> </w:t>
      </w:r>
      <w:r w:rsidRPr="00A55DB1">
        <w:rPr>
          <w:sz w:val="18"/>
        </w:rPr>
        <w:t>ilk</w:t>
      </w:r>
      <w:r w:rsidRPr="00A55DB1" w:rsidR="0030183B">
        <w:rPr>
          <w:sz w:val="18"/>
        </w:rPr>
        <w:t xml:space="preserve"> </w:t>
      </w:r>
      <w:r w:rsidRPr="00A55DB1">
        <w:rPr>
          <w:sz w:val="18"/>
        </w:rPr>
        <w:t>seçimde</w:t>
      </w:r>
      <w:r w:rsidRPr="00A55DB1" w:rsidR="0030183B">
        <w:rPr>
          <w:sz w:val="18"/>
        </w:rPr>
        <w:t xml:space="preserve"> </w:t>
      </w:r>
      <w:r w:rsidRPr="00A55DB1">
        <w:rPr>
          <w:sz w:val="18"/>
        </w:rPr>
        <w:t>gidiyorsunuz,</w:t>
      </w:r>
      <w:r w:rsidRPr="00A55DB1" w:rsidR="0030183B">
        <w:rPr>
          <w:sz w:val="18"/>
        </w:rPr>
        <w:t xml:space="preserve"> </w:t>
      </w:r>
      <w:r w:rsidRPr="00A55DB1">
        <w:rPr>
          <w:sz w:val="18"/>
        </w:rPr>
        <w:t>hezeyanınız</w:t>
      </w:r>
      <w:r w:rsidRPr="00A55DB1" w:rsidR="0030183B">
        <w:rPr>
          <w:sz w:val="18"/>
        </w:rPr>
        <w:t xml:space="preserve"> </w:t>
      </w:r>
      <w:r w:rsidRPr="00A55DB1">
        <w:rPr>
          <w:sz w:val="18"/>
        </w:rPr>
        <w:t>bundan.</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Gayet</w:t>
      </w:r>
      <w:r w:rsidRPr="00A55DB1" w:rsidR="0030183B">
        <w:rPr>
          <w:sz w:val="18"/>
        </w:rPr>
        <w:t xml:space="preserve"> </w:t>
      </w:r>
      <w:r w:rsidRPr="00A55DB1">
        <w:rPr>
          <w:sz w:val="18"/>
        </w:rPr>
        <w:t>rahatız.</w:t>
      </w:r>
    </w:p>
    <w:p w:rsidRPr="00A55DB1" w:rsidR="00286344" w:rsidP="00A55DB1" w:rsidRDefault="00286344">
      <w:pPr>
        <w:pStyle w:val="GENELKURUL"/>
        <w:spacing w:line="240" w:lineRule="auto"/>
        <w:rPr>
          <w:sz w:val="18"/>
        </w:rPr>
      </w:pPr>
      <w:r w:rsidRPr="00A55DB1">
        <w:rPr>
          <w:sz w:val="18"/>
        </w:rPr>
        <w:t>FİLİZ</w:t>
      </w:r>
      <w:r w:rsidRPr="00A55DB1" w:rsidR="0030183B">
        <w:rPr>
          <w:sz w:val="18"/>
        </w:rPr>
        <w:t xml:space="preserve"> </w:t>
      </w:r>
      <w:r w:rsidRPr="00A55DB1">
        <w:rPr>
          <w:sz w:val="18"/>
        </w:rPr>
        <w:t>KERESTECİOĞLU</w:t>
      </w:r>
      <w:r w:rsidRPr="00A55DB1" w:rsidR="0030183B">
        <w:rPr>
          <w:sz w:val="18"/>
        </w:rPr>
        <w:t xml:space="preserve"> </w:t>
      </w:r>
      <w:r w:rsidRPr="00A55DB1">
        <w:rPr>
          <w:sz w:val="18"/>
        </w:rPr>
        <w:t>DEMİR</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Bu</w:t>
      </w:r>
      <w:r w:rsidRPr="00A55DB1" w:rsidR="0030183B">
        <w:rPr>
          <w:sz w:val="18"/>
        </w:rPr>
        <w:t xml:space="preserve"> </w:t>
      </w:r>
      <w:r w:rsidRPr="00A55DB1">
        <w:rPr>
          <w:sz w:val="18"/>
        </w:rPr>
        <w:t>yüzden</w:t>
      </w:r>
      <w:r w:rsidRPr="00A55DB1" w:rsidR="0030183B">
        <w:rPr>
          <w:sz w:val="18"/>
        </w:rPr>
        <w:t xml:space="preserve"> </w:t>
      </w:r>
      <w:r w:rsidRPr="00A55DB1">
        <w:rPr>
          <w:sz w:val="18"/>
        </w:rPr>
        <w:t>panik</w:t>
      </w:r>
      <w:r w:rsidRPr="00A55DB1" w:rsidR="0030183B">
        <w:rPr>
          <w:sz w:val="18"/>
        </w:rPr>
        <w:t xml:space="preserve"> </w:t>
      </w:r>
      <w:r w:rsidRPr="00A55DB1">
        <w:rPr>
          <w:sz w:val="18"/>
        </w:rPr>
        <w:t>hâlindesiniz.</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Gayet</w:t>
      </w:r>
      <w:r w:rsidRPr="00A55DB1" w:rsidR="0030183B">
        <w:rPr>
          <w:sz w:val="18"/>
        </w:rPr>
        <w:t xml:space="preserve"> </w:t>
      </w:r>
      <w:r w:rsidRPr="00A55DB1">
        <w:rPr>
          <w:sz w:val="18"/>
        </w:rPr>
        <w:t>rahatız,</w:t>
      </w:r>
      <w:r w:rsidRPr="00A55DB1" w:rsidR="0030183B">
        <w:rPr>
          <w:sz w:val="18"/>
        </w:rPr>
        <w:t xml:space="preserve"> </w:t>
      </w:r>
      <w:r w:rsidRPr="00A55DB1">
        <w:rPr>
          <w:sz w:val="18"/>
        </w:rPr>
        <w:t>gayet</w:t>
      </w:r>
      <w:r w:rsidRPr="00A55DB1" w:rsidR="0030183B">
        <w:rPr>
          <w:sz w:val="18"/>
        </w:rPr>
        <w:t xml:space="preserve"> </w:t>
      </w:r>
      <w:r w:rsidRPr="00A55DB1">
        <w:rPr>
          <w:sz w:val="18"/>
        </w:rPr>
        <w:t>rahatız.</w:t>
      </w:r>
    </w:p>
    <w:p w:rsidRPr="00A55DB1" w:rsidR="00286344" w:rsidP="00A55DB1" w:rsidRDefault="00286344">
      <w:pPr>
        <w:pStyle w:val="GENELKURUL"/>
        <w:spacing w:line="240" w:lineRule="auto"/>
        <w:rPr>
          <w:sz w:val="18"/>
        </w:rPr>
      </w:pPr>
      <w:r w:rsidRPr="00A55DB1">
        <w:rPr>
          <w:sz w:val="18"/>
        </w:rPr>
        <w:t>FİLİZ</w:t>
      </w:r>
      <w:r w:rsidRPr="00A55DB1" w:rsidR="0030183B">
        <w:rPr>
          <w:sz w:val="18"/>
        </w:rPr>
        <w:t xml:space="preserve"> </w:t>
      </w:r>
      <w:r w:rsidRPr="00A55DB1">
        <w:rPr>
          <w:sz w:val="18"/>
        </w:rPr>
        <w:t>KERESTECİOĞLU</w:t>
      </w:r>
      <w:r w:rsidRPr="00A55DB1" w:rsidR="0030183B">
        <w:rPr>
          <w:sz w:val="18"/>
        </w:rPr>
        <w:t xml:space="preserve"> </w:t>
      </w:r>
      <w:r w:rsidRPr="00A55DB1">
        <w:rPr>
          <w:sz w:val="18"/>
        </w:rPr>
        <w:t>DEMİR</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Bunu</w:t>
      </w:r>
      <w:r w:rsidRPr="00A55DB1" w:rsidR="0030183B">
        <w:rPr>
          <w:sz w:val="18"/>
        </w:rPr>
        <w:t xml:space="preserve"> </w:t>
      </w:r>
      <w:r w:rsidRPr="00A55DB1">
        <w:rPr>
          <w:sz w:val="18"/>
        </w:rPr>
        <w:t>anketler</w:t>
      </w:r>
      <w:r w:rsidRPr="00A55DB1" w:rsidR="0030183B">
        <w:rPr>
          <w:sz w:val="18"/>
        </w:rPr>
        <w:t xml:space="preserve"> </w:t>
      </w:r>
      <w:r w:rsidRPr="00A55DB1">
        <w:rPr>
          <w:sz w:val="18"/>
        </w:rPr>
        <w:t>de</w:t>
      </w:r>
      <w:r w:rsidRPr="00A55DB1" w:rsidR="0030183B">
        <w:rPr>
          <w:sz w:val="18"/>
        </w:rPr>
        <w:t xml:space="preserve"> </w:t>
      </w:r>
      <w:r w:rsidRPr="00A55DB1">
        <w:rPr>
          <w:sz w:val="18"/>
        </w:rPr>
        <w:t>gösteriyor,</w:t>
      </w:r>
      <w:r w:rsidRPr="00A55DB1" w:rsidR="0030183B">
        <w:rPr>
          <w:sz w:val="18"/>
        </w:rPr>
        <w:t xml:space="preserve"> </w:t>
      </w:r>
      <w:r w:rsidRPr="00A55DB1">
        <w:rPr>
          <w:sz w:val="18"/>
        </w:rPr>
        <w:t>her</w:t>
      </w:r>
      <w:r w:rsidRPr="00A55DB1" w:rsidR="0030183B">
        <w:rPr>
          <w:sz w:val="18"/>
        </w:rPr>
        <w:t xml:space="preserve"> </w:t>
      </w:r>
      <w:r w:rsidRPr="00A55DB1">
        <w:rPr>
          <w:sz w:val="18"/>
        </w:rPr>
        <w:t>yer</w:t>
      </w:r>
      <w:r w:rsidRPr="00A55DB1" w:rsidR="0030183B">
        <w:rPr>
          <w:sz w:val="18"/>
        </w:rPr>
        <w:t xml:space="preserve"> </w:t>
      </w:r>
      <w:r w:rsidRPr="00A55DB1">
        <w:rPr>
          <w:sz w:val="18"/>
        </w:rPr>
        <w:t>gösteriyor.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Biz</w:t>
      </w:r>
      <w:r w:rsidRPr="00A55DB1" w:rsidR="0030183B">
        <w:rPr>
          <w:sz w:val="18"/>
        </w:rPr>
        <w:t xml:space="preserve"> </w:t>
      </w:r>
      <w:r w:rsidRPr="00A55DB1">
        <w:rPr>
          <w:sz w:val="18"/>
        </w:rPr>
        <w:t>yeni</w:t>
      </w:r>
      <w:r w:rsidRPr="00A55DB1" w:rsidR="0030183B">
        <w:rPr>
          <w:sz w:val="18"/>
        </w:rPr>
        <w:t xml:space="preserve"> </w:t>
      </w:r>
      <w:r w:rsidRPr="00A55DB1">
        <w:rPr>
          <w:sz w:val="18"/>
        </w:rPr>
        <w:t>bir</w:t>
      </w:r>
      <w:r w:rsidRPr="00A55DB1" w:rsidR="0030183B">
        <w:rPr>
          <w:sz w:val="18"/>
        </w:rPr>
        <w:t xml:space="preserve"> </w:t>
      </w:r>
      <w:r w:rsidRPr="00A55DB1">
        <w:rPr>
          <w:sz w:val="18"/>
        </w:rPr>
        <w:t>hamlenizin</w:t>
      </w:r>
      <w:r w:rsidRPr="00A55DB1" w:rsidR="0030183B">
        <w:rPr>
          <w:sz w:val="18"/>
        </w:rPr>
        <w:t xml:space="preserve"> </w:t>
      </w:r>
      <w:r w:rsidRPr="00A55DB1">
        <w:rPr>
          <w:sz w:val="18"/>
        </w:rPr>
        <w:t>olduğunu</w:t>
      </w:r>
      <w:r w:rsidRPr="00A55DB1" w:rsidR="0030183B">
        <w:rPr>
          <w:sz w:val="18"/>
        </w:rPr>
        <w:t xml:space="preserve"> </w:t>
      </w:r>
      <w:r w:rsidRPr="00A55DB1">
        <w:rPr>
          <w:sz w:val="18"/>
        </w:rPr>
        <w:t>hiç</w:t>
      </w:r>
      <w:r w:rsidRPr="00A55DB1" w:rsidR="0030183B">
        <w:rPr>
          <w:sz w:val="18"/>
        </w:rPr>
        <w:t xml:space="preserve"> </w:t>
      </w:r>
      <w:r w:rsidRPr="00A55DB1">
        <w:rPr>
          <w:sz w:val="18"/>
        </w:rPr>
        <w:t>düşünmüyoruz,</w:t>
      </w:r>
      <w:r w:rsidRPr="00A55DB1" w:rsidR="0030183B">
        <w:rPr>
          <w:sz w:val="18"/>
        </w:rPr>
        <w:t xml:space="preserve"> </w:t>
      </w:r>
      <w:r w:rsidRPr="00A55DB1">
        <w:rPr>
          <w:sz w:val="18"/>
        </w:rPr>
        <w:t>o</w:t>
      </w:r>
      <w:r w:rsidRPr="00A55DB1" w:rsidR="0030183B">
        <w:rPr>
          <w:sz w:val="18"/>
        </w:rPr>
        <w:t xml:space="preserve"> </w:t>
      </w:r>
      <w:r w:rsidRPr="00A55DB1">
        <w:rPr>
          <w:sz w:val="18"/>
        </w:rPr>
        <w:t>kadar</w:t>
      </w:r>
      <w:r w:rsidRPr="00A55DB1" w:rsidR="0030183B">
        <w:rPr>
          <w:sz w:val="18"/>
        </w:rPr>
        <w:t xml:space="preserve"> </w:t>
      </w:r>
      <w:r w:rsidRPr="00A55DB1">
        <w:rPr>
          <w:sz w:val="18"/>
        </w:rPr>
        <w:t>eskisiniz</w:t>
      </w:r>
      <w:r w:rsidRPr="00A55DB1" w:rsidR="0030183B">
        <w:rPr>
          <w:sz w:val="18"/>
        </w:rPr>
        <w:t xml:space="preserve"> </w:t>
      </w:r>
      <w:r w:rsidRPr="00A55DB1">
        <w:rPr>
          <w:sz w:val="18"/>
        </w:rPr>
        <w:t>ki,</w:t>
      </w:r>
      <w:r w:rsidRPr="00A55DB1" w:rsidR="0030183B">
        <w:rPr>
          <w:sz w:val="18"/>
        </w:rPr>
        <w:t xml:space="preserve"> </w:t>
      </w:r>
      <w:r w:rsidRPr="00A55DB1">
        <w:rPr>
          <w:sz w:val="18"/>
        </w:rPr>
        <w:t>o</w:t>
      </w:r>
      <w:r w:rsidRPr="00A55DB1" w:rsidR="0030183B">
        <w:rPr>
          <w:sz w:val="18"/>
        </w:rPr>
        <w:t xml:space="preserve"> </w:t>
      </w:r>
      <w:r w:rsidRPr="00A55DB1">
        <w:rPr>
          <w:sz w:val="18"/>
        </w:rPr>
        <w:t>kadar</w:t>
      </w:r>
      <w:r w:rsidRPr="00A55DB1" w:rsidR="0030183B">
        <w:rPr>
          <w:sz w:val="18"/>
        </w:rPr>
        <w:t xml:space="preserve"> </w:t>
      </w:r>
      <w:r w:rsidRPr="00A55DB1">
        <w:rPr>
          <w:sz w:val="18"/>
        </w:rPr>
        <w:t>eskisiniz,</w:t>
      </w:r>
      <w:r w:rsidRPr="00A55DB1" w:rsidR="0030183B">
        <w:rPr>
          <w:sz w:val="18"/>
        </w:rPr>
        <w:t xml:space="preserve"> </w:t>
      </w:r>
      <w:r w:rsidRPr="00A55DB1">
        <w:rPr>
          <w:sz w:val="18"/>
        </w:rPr>
        <w:t>o</w:t>
      </w:r>
      <w:r w:rsidRPr="00A55DB1" w:rsidR="0030183B">
        <w:rPr>
          <w:sz w:val="18"/>
        </w:rPr>
        <w:t xml:space="preserve"> </w:t>
      </w:r>
      <w:r w:rsidRPr="00A55DB1">
        <w:rPr>
          <w:sz w:val="18"/>
        </w:rPr>
        <w:t>kadar</w:t>
      </w:r>
      <w:r w:rsidRPr="00A55DB1" w:rsidR="0030183B">
        <w:rPr>
          <w:sz w:val="18"/>
        </w:rPr>
        <w:t xml:space="preserve"> </w:t>
      </w:r>
      <w:r w:rsidRPr="00A55DB1">
        <w:rPr>
          <w:sz w:val="18"/>
        </w:rPr>
        <w:t>olur.</w:t>
      </w:r>
      <w:r w:rsidRPr="00A55DB1" w:rsidR="0030183B">
        <w:rPr>
          <w:sz w:val="18"/>
        </w:rPr>
        <w:t xml:space="preserve"> </w:t>
      </w:r>
      <w:r w:rsidRPr="00A55DB1">
        <w:rPr>
          <w:sz w:val="18"/>
        </w:rPr>
        <w:t>Yani,</w:t>
      </w:r>
      <w:r w:rsidRPr="00A55DB1" w:rsidR="0030183B">
        <w:rPr>
          <w:sz w:val="18"/>
        </w:rPr>
        <w:t xml:space="preserve"> </w:t>
      </w:r>
      <w:r w:rsidRPr="00A55DB1">
        <w:rPr>
          <w:sz w:val="18"/>
        </w:rPr>
        <w:t>Leylaların</w:t>
      </w:r>
      <w:r w:rsidRPr="00A55DB1" w:rsidR="0030183B">
        <w:rPr>
          <w:sz w:val="18"/>
        </w:rPr>
        <w:t xml:space="preserve"> </w:t>
      </w:r>
      <w:r w:rsidRPr="00A55DB1">
        <w:rPr>
          <w:sz w:val="18"/>
        </w:rPr>
        <w:t>adı</w:t>
      </w:r>
      <w:r w:rsidRPr="00A55DB1" w:rsidR="0030183B">
        <w:rPr>
          <w:sz w:val="18"/>
        </w:rPr>
        <w:t xml:space="preserve"> </w:t>
      </w:r>
      <w:r w:rsidRPr="00A55DB1">
        <w:rPr>
          <w:sz w:val="18"/>
        </w:rPr>
        <w:t>değişiyor.</w:t>
      </w:r>
      <w:r w:rsidRPr="00A55DB1" w:rsidR="0030183B">
        <w:rPr>
          <w:sz w:val="18"/>
        </w:rPr>
        <w:t xml:space="preserve"> </w:t>
      </w:r>
      <w:r w:rsidRPr="00A55DB1">
        <w:rPr>
          <w:sz w:val="18"/>
        </w:rPr>
        <w:t>90’larda</w:t>
      </w:r>
      <w:r w:rsidRPr="00A55DB1" w:rsidR="0030183B">
        <w:rPr>
          <w:sz w:val="18"/>
        </w:rPr>
        <w:t xml:space="preserve"> </w:t>
      </w:r>
      <w:r w:rsidRPr="00A55DB1">
        <w:rPr>
          <w:sz w:val="18"/>
        </w:rPr>
        <w:t>Leyla</w:t>
      </w:r>
      <w:r w:rsidRPr="00A55DB1" w:rsidR="0030183B">
        <w:rPr>
          <w:sz w:val="18"/>
        </w:rPr>
        <w:t xml:space="preserve"> </w:t>
      </w:r>
      <w:r w:rsidRPr="00A55DB1">
        <w:rPr>
          <w:sz w:val="18"/>
        </w:rPr>
        <w:t>Zana’ya</w:t>
      </w:r>
      <w:r w:rsidRPr="00A55DB1" w:rsidR="0030183B">
        <w:rPr>
          <w:sz w:val="18"/>
        </w:rPr>
        <w:t xml:space="preserve"> </w:t>
      </w:r>
      <w:r w:rsidRPr="00A55DB1">
        <w:rPr>
          <w:sz w:val="18"/>
        </w:rPr>
        <w:t>ne</w:t>
      </w:r>
      <w:r w:rsidRPr="00A55DB1" w:rsidR="0030183B">
        <w:rPr>
          <w:sz w:val="18"/>
        </w:rPr>
        <w:t xml:space="preserve"> </w:t>
      </w:r>
      <w:r w:rsidRPr="00A55DB1">
        <w:rPr>
          <w:sz w:val="18"/>
        </w:rPr>
        <w:t>yaptıysanız</w:t>
      </w:r>
      <w:r w:rsidRPr="00A55DB1" w:rsidR="0030183B">
        <w:rPr>
          <w:sz w:val="18"/>
        </w:rPr>
        <w:t xml:space="preserve"> </w:t>
      </w:r>
      <w:r w:rsidRPr="00A55DB1">
        <w:rPr>
          <w:sz w:val="18"/>
        </w:rPr>
        <w:t>aynı</w:t>
      </w:r>
      <w:r w:rsidRPr="00A55DB1" w:rsidR="0030183B">
        <w:rPr>
          <w:sz w:val="18"/>
        </w:rPr>
        <w:t xml:space="preserve"> </w:t>
      </w:r>
      <w:r w:rsidRPr="00A55DB1">
        <w:rPr>
          <w:sz w:val="18"/>
        </w:rPr>
        <w:t>akıl,</w:t>
      </w:r>
      <w:r w:rsidRPr="00A55DB1" w:rsidR="0030183B">
        <w:rPr>
          <w:sz w:val="18"/>
        </w:rPr>
        <w:t xml:space="preserve"> </w:t>
      </w:r>
      <w:r w:rsidRPr="00A55DB1">
        <w:rPr>
          <w:sz w:val="18"/>
        </w:rPr>
        <w:t>aynı</w:t>
      </w:r>
      <w:r w:rsidRPr="00A55DB1" w:rsidR="0030183B">
        <w:rPr>
          <w:sz w:val="18"/>
        </w:rPr>
        <w:t xml:space="preserve"> </w:t>
      </w:r>
      <w:r w:rsidRPr="00A55DB1">
        <w:rPr>
          <w:sz w:val="18"/>
        </w:rPr>
        <w:t>devlet</w:t>
      </w:r>
      <w:r w:rsidRPr="00A55DB1" w:rsidR="0030183B">
        <w:rPr>
          <w:sz w:val="18"/>
        </w:rPr>
        <w:t xml:space="preserve"> </w:t>
      </w:r>
      <w:r w:rsidRPr="00A55DB1">
        <w:rPr>
          <w:sz w:val="18"/>
        </w:rPr>
        <w:t>aklı,</w:t>
      </w:r>
      <w:r w:rsidRPr="00A55DB1" w:rsidR="0030183B">
        <w:rPr>
          <w:sz w:val="18"/>
        </w:rPr>
        <w:t xml:space="preserve"> </w:t>
      </w:r>
      <w:r w:rsidRPr="00A55DB1">
        <w:rPr>
          <w:sz w:val="18"/>
        </w:rPr>
        <w:t>bugün</w:t>
      </w:r>
      <w:r w:rsidRPr="00A55DB1" w:rsidR="0030183B">
        <w:rPr>
          <w:sz w:val="18"/>
        </w:rPr>
        <w:t xml:space="preserve"> </w:t>
      </w:r>
      <w:r w:rsidRPr="00A55DB1">
        <w:rPr>
          <w:sz w:val="18"/>
        </w:rPr>
        <w:t>de</w:t>
      </w:r>
      <w:r w:rsidRPr="00A55DB1" w:rsidR="0030183B">
        <w:rPr>
          <w:sz w:val="18"/>
        </w:rPr>
        <w:t xml:space="preserve"> </w:t>
      </w:r>
      <w:r w:rsidRPr="00A55DB1">
        <w:rPr>
          <w:sz w:val="18"/>
        </w:rPr>
        <w:t>Leyla</w:t>
      </w:r>
      <w:r w:rsidRPr="00A55DB1" w:rsidR="0030183B">
        <w:rPr>
          <w:sz w:val="18"/>
        </w:rPr>
        <w:t xml:space="preserve"> </w:t>
      </w:r>
      <w:r w:rsidRPr="00A55DB1">
        <w:rPr>
          <w:sz w:val="18"/>
        </w:rPr>
        <w:t>Güven’e</w:t>
      </w:r>
      <w:r w:rsidRPr="00A55DB1" w:rsidR="0030183B">
        <w:rPr>
          <w:sz w:val="18"/>
        </w:rPr>
        <w:t xml:space="preserve"> </w:t>
      </w:r>
      <w:r w:rsidRPr="00A55DB1">
        <w:rPr>
          <w:sz w:val="18"/>
        </w:rPr>
        <w:t>aynısını</w:t>
      </w:r>
      <w:r w:rsidRPr="00A55DB1" w:rsidR="0030183B">
        <w:rPr>
          <w:sz w:val="18"/>
        </w:rPr>
        <w:t xml:space="preserve"> </w:t>
      </w:r>
      <w:r w:rsidRPr="00A55DB1">
        <w:rPr>
          <w:sz w:val="18"/>
        </w:rPr>
        <w:t>yapıyorsunuz.</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ÖZNUR</w:t>
      </w:r>
      <w:r w:rsidRPr="00A55DB1" w:rsidR="0030183B">
        <w:rPr>
          <w:sz w:val="18"/>
        </w:rPr>
        <w:t xml:space="preserve"> </w:t>
      </w:r>
      <w:r w:rsidRPr="00A55DB1">
        <w:rPr>
          <w:sz w:val="18"/>
        </w:rPr>
        <w:t>ÇALIK</w:t>
      </w:r>
      <w:r w:rsidRPr="00A55DB1" w:rsidR="0030183B">
        <w:rPr>
          <w:sz w:val="18"/>
        </w:rPr>
        <w:t xml:space="preserve"> </w:t>
      </w:r>
      <w:r w:rsidRPr="00A55DB1">
        <w:rPr>
          <w:sz w:val="18"/>
        </w:rPr>
        <w:t>(Malatya)</w:t>
      </w:r>
      <w:r w:rsidRPr="00A55DB1" w:rsidR="0030183B">
        <w:rPr>
          <w:sz w:val="18"/>
        </w:rPr>
        <w:t xml:space="preserve"> </w:t>
      </w:r>
      <w:r w:rsidRPr="00A55DB1">
        <w:rPr>
          <w:sz w:val="18"/>
        </w:rPr>
        <w:t>–</w:t>
      </w:r>
      <w:r w:rsidRPr="00A55DB1" w:rsidR="0030183B">
        <w:rPr>
          <w:sz w:val="18"/>
        </w:rPr>
        <w:t xml:space="preserve"> </w:t>
      </w:r>
      <w:r w:rsidRPr="00A55DB1">
        <w:rPr>
          <w:sz w:val="18"/>
        </w:rPr>
        <w:t>PKK’ya</w:t>
      </w:r>
      <w:r w:rsidRPr="00A55DB1" w:rsidR="0030183B">
        <w:rPr>
          <w:sz w:val="18"/>
        </w:rPr>
        <w:t xml:space="preserve"> </w:t>
      </w:r>
      <w:r w:rsidRPr="00A55DB1">
        <w:rPr>
          <w:sz w:val="18"/>
        </w:rPr>
        <w:t>da</w:t>
      </w:r>
      <w:r w:rsidRPr="00A55DB1" w:rsidR="0030183B">
        <w:rPr>
          <w:sz w:val="18"/>
        </w:rPr>
        <w:t xml:space="preserve"> </w:t>
      </w:r>
      <w:r w:rsidRPr="00A55DB1">
        <w:rPr>
          <w:sz w:val="18"/>
        </w:rPr>
        <w:t>terör</w:t>
      </w:r>
      <w:r w:rsidRPr="00A55DB1" w:rsidR="0030183B">
        <w:rPr>
          <w:sz w:val="18"/>
        </w:rPr>
        <w:t xml:space="preserve"> </w:t>
      </w:r>
      <w:r w:rsidRPr="00A55DB1">
        <w:rPr>
          <w:sz w:val="18"/>
        </w:rPr>
        <w:t>örgütü</w:t>
      </w:r>
      <w:r w:rsidRPr="00A55DB1" w:rsidR="0030183B">
        <w:rPr>
          <w:sz w:val="18"/>
        </w:rPr>
        <w:t xml:space="preserve"> </w:t>
      </w:r>
      <w:r w:rsidRPr="00A55DB1">
        <w:rPr>
          <w:sz w:val="18"/>
        </w:rPr>
        <w:t>der</w:t>
      </w:r>
      <w:r w:rsidRPr="00A55DB1" w:rsidR="0030183B">
        <w:rPr>
          <w:sz w:val="18"/>
        </w:rPr>
        <w:t xml:space="preserve"> </w:t>
      </w:r>
      <w:r w:rsidRPr="00A55DB1">
        <w:rPr>
          <w:sz w:val="18"/>
        </w:rPr>
        <w:t>misiniz</w:t>
      </w:r>
      <w:r w:rsidRPr="00A55DB1" w:rsidR="0030183B">
        <w:rPr>
          <w:sz w:val="18"/>
        </w:rPr>
        <w:t xml:space="preserve"> </w:t>
      </w:r>
      <w:r w:rsidRPr="00A55DB1">
        <w:rPr>
          <w:sz w:val="18"/>
        </w:rPr>
        <w:t>oradan?</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FİLİZ</w:t>
      </w:r>
      <w:r w:rsidRPr="00A55DB1" w:rsidR="0030183B">
        <w:rPr>
          <w:sz w:val="18"/>
        </w:rPr>
        <w:t xml:space="preserve"> </w:t>
      </w:r>
      <w:r w:rsidRPr="00A55DB1">
        <w:rPr>
          <w:sz w:val="18"/>
        </w:rPr>
        <w:t>KERESTECİOĞLU</w:t>
      </w:r>
      <w:r w:rsidRPr="00A55DB1" w:rsidR="0030183B">
        <w:rPr>
          <w:sz w:val="18"/>
        </w:rPr>
        <w:t xml:space="preserve"> </w:t>
      </w:r>
      <w:r w:rsidRPr="00A55DB1">
        <w:rPr>
          <w:sz w:val="18"/>
        </w:rPr>
        <w:t>DEMİR</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Az</w:t>
      </w:r>
      <w:r w:rsidRPr="00A55DB1" w:rsidR="0030183B">
        <w:rPr>
          <w:sz w:val="18"/>
        </w:rPr>
        <w:t xml:space="preserve"> </w:t>
      </w:r>
      <w:r w:rsidRPr="00A55DB1">
        <w:rPr>
          <w:sz w:val="18"/>
        </w:rPr>
        <w:t>önce</w:t>
      </w:r>
      <w:r w:rsidRPr="00A55DB1" w:rsidR="0030183B">
        <w:rPr>
          <w:sz w:val="18"/>
        </w:rPr>
        <w:t xml:space="preserve"> </w:t>
      </w:r>
      <w:r w:rsidRPr="00A55DB1">
        <w:rPr>
          <w:sz w:val="18"/>
        </w:rPr>
        <w:t>söylediğiniz</w:t>
      </w:r>
      <w:r w:rsidRPr="00A55DB1" w:rsidR="0030183B">
        <w:rPr>
          <w:sz w:val="18"/>
        </w:rPr>
        <w:t xml:space="preserve"> </w:t>
      </w:r>
      <w:r w:rsidRPr="00A55DB1">
        <w:rPr>
          <w:sz w:val="18"/>
        </w:rPr>
        <w:t>şey,</w:t>
      </w:r>
      <w:r w:rsidRPr="00A55DB1" w:rsidR="0030183B">
        <w:rPr>
          <w:sz w:val="18"/>
        </w:rPr>
        <w:t xml:space="preserve"> </w:t>
      </w:r>
      <w:r w:rsidRPr="00A55DB1">
        <w:rPr>
          <w:sz w:val="18"/>
        </w:rPr>
        <w:t>Enis</w:t>
      </w:r>
      <w:r w:rsidRPr="00A55DB1" w:rsidR="0030183B">
        <w:rPr>
          <w:sz w:val="18"/>
        </w:rPr>
        <w:t xml:space="preserve"> </w:t>
      </w:r>
      <w:r w:rsidRPr="00A55DB1">
        <w:rPr>
          <w:sz w:val="18"/>
        </w:rPr>
        <w:t>Berberoğlu</w:t>
      </w:r>
      <w:r w:rsidRPr="00A55DB1" w:rsidR="0030183B">
        <w:rPr>
          <w:sz w:val="18"/>
        </w:rPr>
        <w:t xml:space="preserve"> </w:t>
      </w:r>
      <w:r w:rsidRPr="00A55DB1">
        <w:rPr>
          <w:sz w:val="18"/>
        </w:rPr>
        <w:t>dört</w:t>
      </w:r>
      <w:r w:rsidRPr="00A55DB1" w:rsidR="0030183B">
        <w:rPr>
          <w:sz w:val="18"/>
        </w:rPr>
        <w:t xml:space="preserve"> </w:t>
      </w:r>
      <w:r w:rsidRPr="00A55DB1">
        <w:rPr>
          <w:sz w:val="18"/>
        </w:rPr>
        <w:t>gün</w:t>
      </w:r>
      <w:r w:rsidRPr="00A55DB1" w:rsidR="0030183B">
        <w:rPr>
          <w:sz w:val="18"/>
        </w:rPr>
        <w:t xml:space="preserve"> </w:t>
      </w:r>
      <w:r w:rsidRPr="00A55DB1">
        <w:rPr>
          <w:sz w:val="18"/>
        </w:rPr>
        <w:t>önce</w:t>
      </w:r>
      <w:r w:rsidRPr="00A55DB1" w:rsidR="0030183B">
        <w:rPr>
          <w:sz w:val="18"/>
        </w:rPr>
        <w:t xml:space="preserve"> </w:t>
      </w:r>
      <w:r w:rsidRPr="00A55DB1">
        <w:rPr>
          <w:sz w:val="18"/>
        </w:rPr>
        <w:t>bırakıldı,</w:t>
      </w:r>
      <w:r w:rsidRPr="00A55DB1" w:rsidR="0030183B">
        <w:rPr>
          <w:sz w:val="18"/>
        </w:rPr>
        <w:t xml:space="preserve"> </w:t>
      </w:r>
      <w:r w:rsidRPr="00A55DB1">
        <w:rPr>
          <w:sz w:val="18"/>
        </w:rPr>
        <w:t>Leyla</w:t>
      </w:r>
      <w:r w:rsidRPr="00A55DB1" w:rsidR="0030183B">
        <w:rPr>
          <w:sz w:val="18"/>
        </w:rPr>
        <w:t xml:space="preserve"> </w:t>
      </w:r>
      <w:r w:rsidRPr="00A55DB1">
        <w:rPr>
          <w:sz w:val="18"/>
        </w:rPr>
        <w:t>Güven</w:t>
      </w:r>
      <w:r w:rsidRPr="00A55DB1" w:rsidR="0030183B">
        <w:rPr>
          <w:sz w:val="18"/>
        </w:rPr>
        <w:t xml:space="preserve"> </w:t>
      </w:r>
      <w:r w:rsidRPr="00A55DB1">
        <w:rPr>
          <w:sz w:val="18"/>
        </w:rPr>
        <w:t>ise</w:t>
      </w:r>
      <w:r w:rsidRPr="00A55DB1" w:rsidR="0030183B">
        <w:rPr>
          <w:sz w:val="18"/>
        </w:rPr>
        <w:t xml:space="preserve"> </w:t>
      </w:r>
      <w:r w:rsidRPr="00A55DB1">
        <w:rPr>
          <w:sz w:val="18"/>
        </w:rPr>
        <w:t>daha</w:t>
      </w:r>
      <w:r w:rsidRPr="00A55DB1" w:rsidR="0030183B">
        <w:rPr>
          <w:sz w:val="18"/>
        </w:rPr>
        <w:t xml:space="preserve"> </w:t>
      </w:r>
      <w:r w:rsidRPr="00A55DB1">
        <w:rPr>
          <w:sz w:val="18"/>
        </w:rPr>
        <w:t>salı</w:t>
      </w:r>
      <w:r w:rsidRPr="00A55DB1" w:rsidR="0030183B">
        <w:rPr>
          <w:sz w:val="18"/>
        </w:rPr>
        <w:t xml:space="preserve"> </w:t>
      </w:r>
      <w:r w:rsidRPr="00A55DB1">
        <w:rPr>
          <w:sz w:val="18"/>
        </w:rPr>
        <w:t>günü</w:t>
      </w:r>
      <w:r w:rsidRPr="00A55DB1" w:rsidR="0030183B">
        <w:rPr>
          <w:sz w:val="18"/>
        </w:rPr>
        <w:t xml:space="preserve"> </w:t>
      </w:r>
      <w:r w:rsidRPr="00A55DB1">
        <w:rPr>
          <w:sz w:val="18"/>
        </w:rPr>
        <w:t>bırakıldı.</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ÖZNUR</w:t>
      </w:r>
      <w:r w:rsidRPr="00A55DB1" w:rsidR="0030183B">
        <w:rPr>
          <w:sz w:val="18"/>
        </w:rPr>
        <w:t xml:space="preserve"> </w:t>
      </w:r>
      <w:r w:rsidRPr="00A55DB1">
        <w:rPr>
          <w:sz w:val="18"/>
        </w:rPr>
        <w:t>ÇALIK</w:t>
      </w:r>
      <w:r w:rsidRPr="00A55DB1" w:rsidR="0030183B">
        <w:rPr>
          <w:sz w:val="18"/>
        </w:rPr>
        <w:t xml:space="preserve"> </w:t>
      </w:r>
      <w:r w:rsidRPr="00A55DB1">
        <w:rPr>
          <w:sz w:val="18"/>
        </w:rPr>
        <w:t>(Malatya)</w:t>
      </w:r>
      <w:r w:rsidRPr="00A55DB1" w:rsidR="0030183B">
        <w:rPr>
          <w:sz w:val="18"/>
        </w:rPr>
        <w:t xml:space="preserve"> </w:t>
      </w:r>
      <w:r w:rsidRPr="00A55DB1">
        <w:rPr>
          <w:sz w:val="18"/>
        </w:rPr>
        <w:t>–</w:t>
      </w:r>
      <w:r w:rsidRPr="00A55DB1" w:rsidR="0030183B">
        <w:rPr>
          <w:sz w:val="18"/>
        </w:rPr>
        <w:t xml:space="preserve"> </w:t>
      </w:r>
      <w:r w:rsidRPr="00A55DB1">
        <w:rPr>
          <w:sz w:val="18"/>
        </w:rPr>
        <w:t>Önce</w:t>
      </w:r>
      <w:r w:rsidRPr="00A55DB1" w:rsidR="0030183B">
        <w:rPr>
          <w:sz w:val="18"/>
        </w:rPr>
        <w:t xml:space="preserve"> </w:t>
      </w:r>
      <w:r w:rsidRPr="00A55DB1">
        <w:rPr>
          <w:sz w:val="18"/>
        </w:rPr>
        <w:t>terör</w:t>
      </w:r>
      <w:r w:rsidRPr="00A55DB1" w:rsidR="0030183B">
        <w:rPr>
          <w:sz w:val="18"/>
        </w:rPr>
        <w:t xml:space="preserve"> </w:t>
      </w:r>
      <w:r w:rsidRPr="00A55DB1">
        <w:rPr>
          <w:sz w:val="18"/>
        </w:rPr>
        <w:t>örgütünü</w:t>
      </w:r>
      <w:r w:rsidRPr="00A55DB1" w:rsidR="0030183B">
        <w:rPr>
          <w:sz w:val="18"/>
        </w:rPr>
        <w:t xml:space="preserve"> </w:t>
      </w:r>
      <w:r w:rsidRPr="00A55DB1">
        <w:rPr>
          <w:sz w:val="18"/>
        </w:rPr>
        <w:t>tanımlayın.</w:t>
      </w:r>
    </w:p>
    <w:p w:rsidRPr="00A55DB1" w:rsidR="00286344" w:rsidP="00A55DB1" w:rsidRDefault="00286344">
      <w:pPr>
        <w:pStyle w:val="GENELKURUL"/>
        <w:spacing w:line="240" w:lineRule="auto"/>
        <w:rPr>
          <w:sz w:val="18"/>
        </w:rPr>
      </w:pPr>
      <w:r w:rsidRPr="00A55DB1">
        <w:rPr>
          <w:sz w:val="18"/>
        </w:rPr>
        <w:t>FİLİZ</w:t>
      </w:r>
      <w:r w:rsidRPr="00A55DB1" w:rsidR="0030183B">
        <w:rPr>
          <w:sz w:val="18"/>
        </w:rPr>
        <w:t xml:space="preserve"> </w:t>
      </w:r>
      <w:r w:rsidRPr="00A55DB1">
        <w:rPr>
          <w:sz w:val="18"/>
        </w:rPr>
        <w:t>KERESTECİOĞLU</w:t>
      </w:r>
      <w:r w:rsidRPr="00A55DB1" w:rsidR="0030183B">
        <w:rPr>
          <w:sz w:val="18"/>
        </w:rPr>
        <w:t xml:space="preserve"> </w:t>
      </w:r>
      <w:r w:rsidRPr="00A55DB1">
        <w:rPr>
          <w:sz w:val="18"/>
        </w:rPr>
        <w:t>DEMİR</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Leyla</w:t>
      </w:r>
      <w:r w:rsidRPr="00A55DB1" w:rsidR="0030183B">
        <w:rPr>
          <w:sz w:val="18"/>
        </w:rPr>
        <w:t xml:space="preserve"> </w:t>
      </w:r>
      <w:r w:rsidRPr="00A55DB1">
        <w:rPr>
          <w:sz w:val="18"/>
        </w:rPr>
        <w:t>Güven’in</w:t>
      </w:r>
      <w:r w:rsidRPr="00A55DB1" w:rsidR="0030183B">
        <w:rPr>
          <w:sz w:val="18"/>
        </w:rPr>
        <w:t xml:space="preserve"> </w:t>
      </w:r>
      <w:r w:rsidRPr="00A55DB1">
        <w:rPr>
          <w:sz w:val="18"/>
        </w:rPr>
        <w:t>zaten</w:t>
      </w:r>
      <w:r w:rsidRPr="00A55DB1" w:rsidR="0030183B">
        <w:rPr>
          <w:sz w:val="18"/>
        </w:rPr>
        <w:t xml:space="preserve"> </w:t>
      </w:r>
      <w:r w:rsidRPr="00A55DB1">
        <w:rPr>
          <w:sz w:val="18"/>
        </w:rPr>
        <w:t>o</w:t>
      </w:r>
      <w:r w:rsidRPr="00A55DB1" w:rsidR="0030183B">
        <w:rPr>
          <w:sz w:val="18"/>
        </w:rPr>
        <w:t xml:space="preserve"> </w:t>
      </w:r>
      <w:r w:rsidRPr="00A55DB1">
        <w:rPr>
          <w:sz w:val="18"/>
        </w:rPr>
        <w:t>kadar</w:t>
      </w:r>
      <w:r w:rsidRPr="00A55DB1" w:rsidR="0030183B">
        <w:rPr>
          <w:sz w:val="18"/>
        </w:rPr>
        <w:t xml:space="preserve"> </w:t>
      </w:r>
      <w:r w:rsidRPr="00A55DB1">
        <w:rPr>
          <w:sz w:val="18"/>
        </w:rPr>
        <w:t>azıcık</w:t>
      </w:r>
      <w:r w:rsidRPr="00A55DB1" w:rsidR="0030183B">
        <w:rPr>
          <w:sz w:val="18"/>
        </w:rPr>
        <w:t xml:space="preserve"> </w:t>
      </w:r>
      <w:r w:rsidRPr="00A55DB1">
        <w:rPr>
          <w:sz w:val="18"/>
        </w:rPr>
        <w:t>bir</w:t>
      </w:r>
      <w:r w:rsidRPr="00A55DB1" w:rsidR="0030183B">
        <w:rPr>
          <w:sz w:val="18"/>
        </w:rPr>
        <w:t xml:space="preserve"> </w:t>
      </w:r>
      <w:r w:rsidRPr="00A55DB1">
        <w:rPr>
          <w:sz w:val="18"/>
        </w:rPr>
        <w:t>şeyi</w:t>
      </w:r>
      <w:r w:rsidRPr="00A55DB1" w:rsidR="0030183B">
        <w:rPr>
          <w:sz w:val="18"/>
        </w:rPr>
        <w:t xml:space="preserve"> </w:t>
      </w:r>
      <w:r w:rsidRPr="00A55DB1">
        <w:rPr>
          <w:sz w:val="18"/>
        </w:rPr>
        <w:t>vardı</w:t>
      </w:r>
      <w:r w:rsidRPr="00A55DB1" w:rsidR="0030183B">
        <w:rPr>
          <w:sz w:val="18"/>
        </w:rPr>
        <w:t xml:space="preserve"> </w:t>
      </w:r>
      <w:r w:rsidRPr="00A55DB1">
        <w:rPr>
          <w:sz w:val="18"/>
        </w:rPr>
        <w:t>ki</w:t>
      </w:r>
      <w:r w:rsidRPr="00A55DB1" w:rsidR="0030183B">
        <w:rPr>
          <w:sz w:val="18"/>
        </w:rPr>
        <w:t xml:space="preserve"> </w:t>
      </w:r>
      <w:r w:rsidRPr="00A55DB1">
        <w:rPr>
          <w:sz w:val="18"/>
        </w:rPr>
        <w:t>devlet</w:t>
      </w:r>
      <w:r w:rsidRPr="00A55DB1" w:rsidR="0030183B">
        <w:rPr>
          <w:sz w:val="18"/>
        </w:rPr>
        <w:t xml:space="preserve"> </w:t>
      </w:r>
      <w:r w:rsidRPr="00A55DB1">
        <w:rPr>
          <w:sz w:val="18"/>
        </w:rPr>
        <w:t>alacağından,</w:t>
      </w:r>
      <w:r w:rsidRPr="00A55DB1" w:rsidR="0030183B">
        <w:rPr>
          <w:sz w:val="18"/>
        </w:rPr>
        <w:t xml:space="preserve"> </w:t>
      </w:r>
      <w:r w:rsidRPr="00A55DB1">
        <w:rPr>
          <w:sz w:val="18"/>
        </w:rPr>
        <w:t>aslında</w:t>
      </w:r>
      <w:r w:rsidRPr="00A55DB1" w:rsidR="0030183B">
        <w:rPr>
          <w:sz w:val="18"/>
        </w:rPr>
        <w:t xml:space="preserve"> </w:t>
      </w:r>
      <w:r w:rsidRPr="00A55DB1">
        <w:rPr>
          <w:sz w:val="18"/>
        </w:rPr>
        <w:t>hiç</w:t>
      </w:r>
      <w:r w:rsidRPr="00A55DB1" w:rsidR="0030183B">
        <w:rPr>
          <w:sz w:val="18"/>
        </w:rPr>
        <w:t xml:space="preserve"> </w:t>
      </w:r>
      <w:r w:rsidRPr="00A55DB1">
        <w:rPr>
          <w:sz w:val="18"/>
        </w:rPr>
        <w:t>girmeyebilirdi</w:t>
      </w:r>
      <w:r w:rsidRPr="00A55DB1" w:rsidR="0030183B">
        <w:rPr>
          <w:sz w:val="18"/>
        </w:rPr>
        <w:t xml:space="preserve"> </w:t>
      </w:r>
      <w:r w:rsidRPr="00A55DB1">
        <w:rPr>
          <w:sz w:val="18"/>
        </w:rPr>
        <w:t>cezaevine</w:t>
      </w:r>
      <w:r w:rsidRPr="00A55DB1" w:rsidR="0030183B">
        <w:rPr>
          <w:sz w:val="18"/>
        </w:rPr>
        <w:t xml:space="preserve"> </w:t>
      </w:r>
      <w:r w:rsidRPr="00A55DB1">
        <w:rPr>
          <w:sz w:val="18"/>
        </w:rPr>
        <w:t>ama</w:t>
      </w:r>
      <w:r w:rsidRPr="00A55DB1" w:rsidR="0030183B">
        <w:rPr>
          <w:sz w:val="18"/>
        </w:rPr>
        <w:t xml:space="preserve"> </w:t>
      </w:r>
      <w:r w:rsidRPr="00A55DB1">
        <w:rPr>
          <w:sz w:val="18"/>
        </w:rPr>
        <w:t>“Utanmıyor</w:t>
      </w:r>
      <w:r w:rsidRPr="00A55DB1" w:rsidR="0030183B">
        <w:rPr>
          <w:sz w:val="18"/>
        </w:rPr>
        <w:t xml:space="preserve"> </w:t>
      </w:r>
      <w:r w:rsidRPr="00A55DB1">
        <w:rPr>
          <w:sz w:val="18"/>
        </w:rPr>
        <w:t>mu</w:t>
      </w:r>
      <w:r w:rsidRPr="00A55DB1" w:rsidR="0030183B">
        <w:rPr>
          <w:sz w:val="18"/>
        </w:rPr>
        <w:t xml:space="preserve"> </w:t>
      </w:r>
      <w:r w:rsidRPr="00A55DB1">
        <w:rPr>
          <w:sz w:val="18"/>
        </w:rPr>
        <w:t>bunu</w:t>
      </w:r>
      <w:r w:rsidRPr="00A55DB1" w:rsidR="0030183B">
        <w:rPr>
          <w:sz w:val="18"/>
        </w:rPr>
        <w:t xml:space="preserve"> </w:t>
      </w:r>
      <w:r w:rsidRPr="00A55DB1">
        <w:rPr>
          <w:sz w:val="18"/>
        </w:rPr>
        <w:t>diyenler?”</w:t>
      </w:r>
      <w:r w:rsidRPr="00A55DB1" w:rsidR="0030183B">
        <w:rPr>
          <w:sz w:val="18"/>
        </w:rPr>
        <w:t xml:space="preserve"> </w:t>
      </w:r>
      <w:r w:rsidRPr="00A55DB1">
        <w:rPr>
          <w:sz w:val="18"/>
        </w:rPr>
        <w:t>diyorsunuz</w:t>
      </w:r>
      <w:r w:rsidRPr="00A55DB1" w:rsidR="0030183B">
        <w:rPr>
          <w:sz w:val="18"/>
        </w:rPr>
        <w:t xml:space="preserve"> </w:t>
      </w:r>
      <w:r w:rsidRPr="00A55DB1">
        <w:rPr>
          <w:sz w:val="18"/>
        </w:rPr>
        <w:t>ya,</w:t>
      </w:r>
      <w:r w:rsidRPr="00A55DB1" w:rsidR="0030183B">
        <w:rPr>
          <w:sz w:val="18"/>
        </w:rPr>
        <w:t xml:space="preserve"> </w:t>
      </w:r>
      <w:r w:rsidRPr="00A55DB1">
        <w:rPr>
          <w:sz w:val="18"/>
        </w:rPr>
        <w:t>siz</w:t>
      </w:r>
      <w:r w:rsidRPr="00A55DB1" w:rsidR="0030183B">
        <w:rPr>
          <w:sz w:val="18"/>
        </w:rPr>
        <w:t xml:space="preserve"> </w:t>
      </w:r>
      <w:r w:rsidRPr="00A55DB1">
        <w:rPr>
          <w:sz w:val="18"/>
        </w:rPr>
        <w:t>utanmıyorsunuz</w:t>
      </w:r>
      <w:r w:rsidRPr="00A55DB1" w:rsidR="0030183B">
        <w:rPr>
          <w:sz w:val="18"/>
        </w:rPr>
        <w:t xml:space="preserve"> </w:t>
      </w:r>
      <w:r w:rsidRPr="00A55DB1">
        <w:rPr>
          <w:sz w:val="18"/>
        </w:rPr>
        <w:t>hiç,</w:t>
      </w:r>
      <w:r w:rsidRPr="00A55DB1" w:rsidR="0030183B">
        <w:rPr>
          <w:sz w:val="18"/>
        </w:rPr>
        <w:t xml:space="preserve"> </w:t>
      </w:r>
      <w:r w:rsidRPr="00A55DB1">
        <w:rPr>
          <w:sz w:val="18"/>
        </w:rPr>
        <w:t>hiç</w:t>
      </w:r>
      <w:r w:rsidRPr="00A55DB1" w:rsidR="0030183B">
        <w:rPr>
          <w:sz w:val="18"/>
        </w:rPr>
        <w:t xml:space="preserve"> </w:t>
      </w:r>
      <w:r w:rsidRPr="00A55DB1">
        <w:rPr>
          <w:sz w:val="18"/>
        </w:rPr>
        <w:t>utanmıyorsunuz.</w:t>
      </w:r>
      <w:r w:rsidRPr="00A55DB1" w:rsidR="0030183B">
        <w:rPr>
          <w:sz w:val="18"/>
        </w:rPr>
        <w:t xml:space="preserve"> </w:t>
      </w:r>
      <w:r w:rsidRPr="00A55DB1">
        <w:rPr>
          <w:sz w:val="18"/>
        </w:rPr>
        <w:t>Kalkıp</w:t>
      </w:r>
      <w:r w:rsidRPr="00A55DB1" w:rsidR="0030183B">
        <w:rPr>
          <w:sz w:val="18"/>
        </w:rPr>
        <w:t xml:space="preserve"> </w:t>
      </w:r>
      <w:r w:rsidRPr="00A55DB1">
        <w:rPr>
          <w:sz w:val="18"/>
        </w:rPr>
        <w:t>bunu</w:t>
      </w:r>
      <w:r w:rsidRPr="00A55DB1" w:rsidR="0030183B">
        <w:rPr>
          <w:sz w:val="18"/>
        </w:rPr>
        <w:t xml:space="preserve"> </w:t>
      </w:r>
      <w:r w:rsidRPr="00A55DB1">
        <w:rPr>
          <w:sz w:val="18"/>
        </w:rPr>
        <w:t>marifetmiş</w:t>
      </w:r>
      <w:r w:rsidRPr="00A55DB1" w:rsidR="0030183B">
        <w:rPr>
          <w:sz w:val="18"/>
        </w:rPr>
        <w:t xml:space="preserve"> </w:t>
      </w:r>
      <w:r w:rsidRPr="00A55DB1">
        <w:rPr>
          <w:sz w:val="18"/>
        </w:rPr>
        <w:t>gibi</w:t>
      </w:r>
      <w:r w:rsidRPr="00A55DB1" w:rsidR="0030183B">
        <w:rPr>
          <w:sz w:val="18"/>
        </w:rPr>
        <w:t xml:space="preserve"> </w:t>
      </w:r>
      <w:r w:rsidRPr="00A55DB1">
        <w:rPr>
          <w:sz w:val="18"/>
        </w:rPr>
        <w:t>söyleyebiliyorsunuz.</w:t>
      </w:r>
      <w:r w:rsidRPr="00A55DB1" w:rsidR="0030183B">
        <w:rPr>
          <w:sz w:val="18"/>
        </w:rPr>
        <w:t xml:space="preserve"> </w:t>
      </w:r>
      <w:r w:rsidRPr="00A55DB1">
        <w:rPr>
          <w:sz w:val="18"/>
        </w:rPr>
        <w:t>Burada</w:t>
      </w:r>
      <w:r w:rsidRPr="00A55DB1" w:rsidR="0030183B">
        <w:rPr>
          <w:sz w:val="18"/>
        </w:rPr>
        <w:t xml:space="preserve"> </w:t>
      </w:r>
      <w:r w:rsidRPr="00A55DB1">
        <w:rPr>
          <w:sz w:val="18"/>
        </w:rPr>
        <w:t>yankılandı</w:t>
      </w:r>
      <w:r w:rsidRPr="00A55DB1" w:rsidR="0030183B">
        <w:rPr>
          <w:sz w:val="18"/>
        </w:rPr>
        <w:t xml:space="preserve"> </w:t>
      </w:r>
      <w:r w:rsidRPr="00A55DB1">
        <w:rPr>
          <w:sz w:val="18"/>
        </w:rPr>
        <w:t>ya</w:t>
      </w:r>
      <w:r w:rsidRPr="00A55DB1" w:rsidR="0030183B">
        <w:rPr>
          <w:sz w:val="18"/>
        </w:rPr>
        <w:t xml:space="preserve"> </w:t>
      </w:r>
      <w:r w:rsidRPr="00A55DB1">
        <w:rPr>
          <w:sz w:val="18"/>
        </w:rPr>
        <w:t>“Faşizme</w:t>
      </w:r>
      <w:r w:rsidRPr="00A55DB1" w:rsidR="0030183B">
        <w:rPr>
          <w:sz w:val="18"/>
        </w:rPr>
        <w:t xml:space="preserve"> </w:t>
      </w:r>
      <w:r w:rsidRPr="00A55DB1">
        <w:rPr>
          <w:sz w:val="18"/>
        </w:rPr>
        <w:t>karşı</w:t>
      </w:r>
      <w:r w:rsidRPr="00A55DB1" w:rsidR="0030183B">
        <w:rPr>
          <w:sz w:val="18"/>
        </w:rPr>
        <w:t xml:space="preserve"> </w:t>
      </w:r>
      <w:r w:rsidRPr="00A55DB1">
        <w:rPr>
          <w:sz w:val="18"/>
        </w:rPr>
        <w:t>omuz</w:t>
      </w:r>
      <w:r w:rsidRPr="00A55DB1" w:rsidR="0030183B">
        <w:rPr>
          <w:sz w:val="18"/>
        </w:rPr>
        <w:t xml:space="preserve"> </w:t>
      </w:r>
      <w:r w:rsidRPr="00A55DB1">
        <w:rPr>
          <w:sz w:val="18"/>
        </w:rPr>
        <w:t>omuza!”</w:t>
      </w:r>
      <w:r w:rsidRPr="00A55DB1" w:rsidR="0030183B">
        <w:rPr>
          <w:sz w:val="18"/>
        </w:rPr>
        <w:t xml:space="preserve"> </w:t>
      </w:r>
      <w:r w:rsidRPr="00A55DB1">
        <w:rPr>
          <w:sz w:val="18"/>
        </w:rPr>
        <w:t>sokaklarda</w:t>
      </w:r>
      <w:r w:rsidRPr="00A55DB1" w:rsidR="0030183B">
        <w:rPr>
          <w:sz w:val="18"/>
        </w:rPr>
        <w:t xml:space="preserve"> </w:t>
      </w:r>
      <w:r w:rsidRPr="00A55DB1">
        <w:rPr>
          <w:sz w:val="18"/>
        </w:rPr>
        <w:t>da</w:t>
      </w:r>
      <w:r w:rsidRPr="00A55DB1" w:rsidR="0030183B">
        <w:rPr>
          <w:sz w:val="18"/>
        </w:rPr>
        <w:t xml:space="preserve"> </w:t>
      </w:r>
      <w:r w:rsidRPr="00A55DB1">
        <w:rPr>
          <w:sz w:val="18"/>
        </w:rPr>
        <w:t>yankılanacak</w:t>
      </w:r>
      <w:r w:rsidRPr="00A55DB1" w:rsidR="0030183B">
        <w:rPr>
          <w:sz w:val="18"/>
        </w:rPr>
        <w:t xml:space="preserve"> </w:t>
      </w:r>
      <w:r w:rsidRPr="00A55DB1">
        <w:rPr>
          <w:sz w:val="18"/>
        </w:rPr>
        <w:t>daha</w:t>
      </w:r>
      <w:r w:rsidRPr="00A55DB1" w:rsidR="0030183B">
        <w:rPr>
          <w:sz w:val="18"/>
        </w:rPr>
        <w:t xml:space="preserve"> </w:t>
      </w:r>
      <w:r w:rsidRPr="00A55DB1">
        <w:rPr>
          <w:sz w:val="18"/>
        </w:rPr>
        <w:t>fazla</w:t>
      </w:r>
      <w:r w:rsidRPr="00A55DB1" w:rsidR="0030183B">
        <w:rPr>
          <w:sz w:val="18"/>
        </w:rPr>
        <w:t xml:space="preserve"> </w:t>
      </w:r>
      <w:r w:rsidRPr="00A55DB1">
        <w:rPr>
          <w:sz w:val="18"/>
        </w:rPr>
        <w:t>ve</w:t>
      </w:r>
      <w:r w:rsidRPr="00A55DB1" w:rsidR="0030183B">
        <w:rPr>
          <w:sz w:val="18"/>
        </w:rPr>
        <w:t xml:space="preserve"> </w:t>
      </w:r>
      <w:r w:rsidRPr="00A55DB1">
        <w:rPr>
          <w:sz w:val="18"/>
        </w:rPr>
        <w:t>bunun</w:t>
      </w:r>
      <w:r w:rsidRPr="00A55DB1" w:rsidR="0030183B">
        <w:rPr>
          <w:sz w:val="18"/>
        </w:rPr>
        <w:t xml:space="preserve"> </w:t>
      </w:r>
      <w:r w:rsidRPr="00A55DB1">
        <w:rPr>
          <w:sz w:val="18"/>
        </w:rPr>
        <w:t>korkusunu</w:t>
      </w:r>
      <w:r w:rsidRPr="00A55DB1" w:rsidR="0030183B">
        <w:rPr>
          <w:sz w:val="18"/>
        </w:rPr>
        <w:t xml:space="preserve"> </w:t>
      </w:r>
      <w:r w:rsidRPr="00A55DB1">
        <w:rPr>
          <w:sz w:val="18"/>
        </w:rPr>
        <w:t>yaşıyorsunuz.</w:t>
      </w:r>
    </w:p>
    <w:p w:rsidRPr="00A55DB1" w:rsidR="00286344" w:rsidP="00A55DB1" w:rsidRDefault="00286344">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FİLİZ</w:t>
      </w:r>
      <w:r w:rsidRPr="00A55DB1" w:rsidR="0030183B">
        <w:rPr>
          <w:sz w:val="18"/>
        </w:rPr>
        <w:t xml:space="preserve"> </w:t>
      </w:r>
      <w:r w:rsidRPr="00A55DB1">
        <w:rPr>
          <w:sz w:val="18"/>
        </w:rPr>
        <w:t>KERESTECİOĞLU</w:t>
      </w:r>
      <w:r w:rsidRPr="00A55DB1" w:rsidR="0030183B">
        <w:rPr>
          <w:sz w:val="18"/>
        </w:rPr>
        <w:t xml:space="preserve"> </w:t>
      </w:r>
      <w:r w:rsidRPr="00A55DB1">
        <w:rPr>
          <w:sz w:val="18"/>
        </w:rPr>
        <w:t>DEMİR</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Tamamlıyorum</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efendim.</w:t>
      </w:r>
    </w:p>
    <w:p w:rsidRPr="00A55DB1" w:rsidR="00286344" w:rsidP="00A55DB1" w:rsidRDefault="00286344">
      <w:pPr>
        <w:pStyle w:val="GENELKURUL"/>
        <w:spacing w:line="240" w:lineRule="auto"/>
        <w:rPr>
          <w:sz w:val="18"/>
        </w:rPr>
      </w:pPr>
      <w:r w:rsidRPr="00A55DB1">
        <w:rPr>
          <w:sz w:val="18"/>
        </w:rPr>
        <w:t>FİLİZ</w:t>
      </w:r>
      <w:r w:rsidRPr="00A55DB1" w:rsidR="0030183B">
        <w:rPr>
          <w:sz w:val="18"/>
        </w:rPr>
        <w:t xml:space="preserve"> </w:t>
      </w:r>
      <w:r w:rsidRPr="00A55DB1">
        <w:rPr>
          <w:sz w:val="18"/>
        </w:rPr>
        <w:t>KERESTECİOĞLU</w:t>
      </w:r>
      <w:r w:rsidRPr="00A55DB1" w:rsidR="0030183B">
        <w:rPr>
          <w:sz w:val="18"/>
        </w:rPr>
        <w:t xml:space="preserve"> </w:t>
      </w:r>
      <w:r w:rsidRPr="00A55DB1">
        <w:rPr>
          <w:sz w:val="18"/>
        </w:rPr>
        <w:t>DEMİR</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O</w:t>
      </w:r>
      <w:r w:rsidRPr="00A55DB1" w:rsidR="0030183B">
        <w:rPr>
          <w:sz w:val="18"/>
        </w:rPr>
        <w:t xml:space="preserve"> </w:t>
      </w:r>
      <w:r w:rsidRPr="00A55DB1">
        <w:rPr>
          <w:sz w:val="18"/>
        </w:rPr>
        <w:t>yüzden</w:t>
      </w:r>
      <w:r w:rsidRPr="00A55DB1" w:rsidR="0030183B">
        <w:rPr>
          <w:sz w:val="18"/>
        </w:rPr>
        <w:t xml:space="preserve"> </w:t>
      </w:r>
      <w:r w:rsidRPr="00A55DB1">
        <w:rPr>
          <w:sz w:val="18"/>
        </w:rPr>
        <w:t>kalkıp</w:t>
      </w:r>
      <w:r w:rsidRPr="00A55DB1" w:rsidR="0030183B">
        <w:rPr>
          <w:sz w:val="18"/>
        </w:rPr>
        <w:t xml:space="preserve"> </w:t>
      </w:r>
      <w:r w:rsidRPr="00A55DB1">
        <w:rPr>
          <w:sz w:val="18"/>
        </w:rPr>
        <w:t>yeni</w:t>
      </w:r>
      <w:r w:rsidRPr="00A55DB1" w:rsidR="0030183B">
        <w:rPr>
          <w:sz w:val="18"/>
        </w:rPr>
        <w:t xml:space="preserve"> </w:t>
      </w:r>
      <w:r w:rsidRPr="00A55DB1">
        <w:rPr>
          <w:sz w:val="18"/>
        </w:rPr>
        <w:t>bir</w:t>
      </w:r>
      <w:r w:rsidRPr="00A55DB1" w:rsidR="0030183B">
        <w:rPr>
          <w:sz w:val="18"/>
        </w:rPr>
        <w:t xml:space="preserve"> </w:t>
      </w:r>
      <w:r w:rsidRPr="00A55DB1">
        <w:rPr>
          <w:sz w:val="18"/>
        </w:rPr>
        <w:t>paramiliter</w:t>
      </w:r>
      <w:r w:rsidRPr="00A55DB1" w:rsidR="0030183B">
        <w:rPr>
          <w:sz w:val="18"/>
        </w:rPr>
        <w:t xml:space="preserve"> </w:t>
      </w:r>
      <w:r w:rsidRPr="00A55DB1">
        <w:rPr>
          <w:sz w:val="18"/>
        </w:rPr>
        <w:t>güç</w:t>
      </w:r>
      <w:r w:rsidRPr="00A55DB1" w:rsidR="0030183B">
        <w:rPr>
          <w:sz w:val="18"/>
        </w:rPr>
        <w:t xml:space="preserve"> </w:t>
      </w:r>
      <w:r w:rsidRPr="00A55DB1">
        <w:rPr>
          <w:sz w:val="18"/>
        </w:rPr>
        <w:t>oluşturmaya</w:t>
      </w:r>
      <w:r w:rsidRPr="00A55DB1" w:rsidR="0030183B">
        <w:rPr>
          <w:sz w:val="18"/>
        </w:rPr>
        <w:t xml:space="preserve"> </w:t>
      </w:r>
      <w:r w:rsidRPr="00A55DB1">
        <w:rPr>
          <w:sz w:val="18"/>
        </w:rPr>
        <w:t>çalışıyorsunuz</w:t>
      </w:r>
      <w:r w:rsidRPr="00A55DB1" w:rsidR="0030183B">
        <w:rPr>
          <w:sz w:val="18"/>
        </w:rPr>
        <w:t xml:space="preserve"> </w:t>
      </w:r>
      <w:r w:rsidRPr="00A55DB1">
        <w:rPr>
          <w:sz w:val="18"/>
        </w:rPr>
        <w:t>bekçilerle,</w:t>
      </w:r>
      <w:r w:rsidRPr="00A55DB1" w:rsidR="0030183B">
        <w:rPr>
          <w:sz w:val="18"/>
        </w:rPr>
        <w:t xml:space="preserve"> </w:t>
      </w:r>
      <w:r w:rsidRPr="00A55DB1">
        <w:rPr>
          <w:sz w:val="18"/>
        </w:rPr>
        <w:t>başka</w:t>
      </w:r>
      <w:r w:rsidRPr="00A55DB1" w:rsidR="0030183B">
        <w:rPr>
          <w:sz w:val="18"/>
        </w:rPr>
        <w:t xml:space="preserve"> </w:t>
      </w:r>
      <w:r w:rsidRPr="00A55DB1">
        <w:rPr>
          <w:sz w:val="18"/>
        </w:rPr>
        <w:t>kolluklarla.</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Kolluk,</w:t>
      </w:r>
      <w:r w:rsidRPr="00A55DB1" w:rsidR="0030183B">
        <w:rPr>
          <w:sz w:val="18"/>
        </w:rPr>
        <w:t xml:space="preserve"> </w:t>
      </w:r>
      <w:r w:rsidRPr="00A55DB1">
        <w:rPr>
          <w:sz w:val="18"/>
        </w:rPr>
        <w:t>kolluk,</w:t>
      </w:r>
      <w:r w:rsidRPr="00A55DB1" w:rsidR="0030183B">
        <w:rPr>
          <w:sz w:val="18"/>
        </w:rPr>
        <w:t xml:space="preserve"> </w:t>
      </w:r>
      <w:r w:rsidRPr="00A55DB1">
        <w:rPr>
          <w:sz w:val="18"/>
        </w:rPr>
        <w:t>bu</w:t>
      </w:r>
      <w:r w:rsidRPr="00A55DB1" w:rsidR="0030183B">
        <w:rPr>
          <w:sz w:val="18"/>
        </w:rPr>
        <w:t xml:space="preserve"> </w:t>
      </w:r>
      <w:r w:rsidRPr="00A55DB1">
        <w:rPr>
          <w:sz w:val="18"/>
        </w:rPr>
        <w:t>vatanın</w:t>
      </w:r>
      <w:r w:rsidRPr="00A55DB1" w:rsidR="0030183B">
        <w:rPr>
          <w:sz w:val="18"/>
        </w:rPr>
        <w:t xml:space="preserve"> </w:t>
      </w:r>
      <w:r w:rsidRPr="00A55DB1">
        <w:rPr>
          <w:sz w:val="18"/>
        </w:rPr>
        <w:t>evlatları!</w:t>
      </w:r>
    </w:p>
    <w:p w:rsidRPr="00A55DB1" w:rsidR="008A08DE" w:rsidP="00A55DB1" w:rsidRDefault="00286344">
      <w:pPr>
        <w:pStyle w:val="GENELKURUL"/>
        <w:spacing w:line="240" w:lineRule="auto"/>
        <w:rPr>
          <w:sz w:val="18"/>
        </w:rPr>
      </w:pPr>
      <w:r w:rsidRPr="00A55DB1">
        <w:rPr>
          <w:sz w:val="18"/>
        </w:rPr>
        <w:t>FİLİZ</w:t>
      </w:r>
      <w:r w:rsidRPr="00A55DB1" w:rsidR="0030183B">
        <w:rPr>
          <w:sz w:val="18"/>
        </w:rPr>
        <w:t xml:space="preserve"> </w:t>
      </w:r>
      <w:r w:rsidRPr="00A55DB1">
        <w:rPr>
          <w:sz w:val="18"/>
        </w:rPr>
        <w:t>KERESTECİOĞLU</w:t>
      </w:r>
      <w:r w:rsidRPr="00A55DB1" w:rsidR="0030183B">
        <w:rPr>
          <w:sz w:val="18"/>
        </w:rPr>
        <w:t xml:space="preserve"> </w:t>
      </w:r>
      <w:r w:rsidRPr="00A55DB1">
        <w:rPr>
          <w:sz w:val="18"/>
        </w:rPr>
        <w:t>DEMİR</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Çünkü</w:t>
      </w:r>
      <w:r w:rsidRPr="00A55DB1" w:rsidR="0030183B">
        <w:rPr>
          <w:sz w:val="18"/>
        </w:rPr>
        <w:t xml:space="preserve"> </w:t>
      </w:r>
      <w:r w:rsidRPr="00A55DB1">
        <w:rPr>
          <w:sz w:val="18"/>
        </w:rPr>
        <w:t>sizin</w:t>
      </w:r>
      <w:r w:rsidRPr="00A55DB1" w:rsidR="0030183B">
        <w:rPr>
          <w:sz w:val="18"/>
        </w:rPr>
        <w:t xml:space="preserve"> </w:t>
      </w:r>
      <w:r w:rsidRPr="00A55DB1">
        <w:rPr>
          <w:sz w:val="18"/>
        </w:rPr>
        <w:t>ne</w:t>
      </w:r>
      <w:r w:rsidRPr="00A55DB1" w:rsidR="0030183B">
        <w:rPr>
          <w:sz w:val="18"/>
        </w:rPr>
        <w:t xml:space="preserve"> </w:t>
      </w:r>
      <w:r w:rsidRPr="00A55DB1">
        <w:rPr>
          <w:sz w:val="18"/>
        </w:rPr>
        <w:t>televizyonlarda</w:t>
      </w:r>
      <w:r w:rsidRPr="00A55DB1" w:rsidR="0030183B">
        <w:rPr>
          <w:sz w:val="18"/>
        </w:rPr>
        <w:t xml:space="preserve"> </w:t>
      </w:r>
      <w:r w:rsidRPr="00A55DB1">
        <w:rPr>
          <w:sz w:val="18"/>
        </w:rPr>
        <w:t>ne</w:t>
      </w:r>
      <w:r w:rsidRPr="00A55DB1" w:rsidR="0030183B">
        <w:rPr>
          <w:sz w:val="18"/>
        </w:rPr>
        <w:t xml:space="preserve"> </w:t>
      </w:r>
      <w:r w:rsidRPr="00A55DB1">
        <w:rPr>
          <w:sz w:val="18"/>
        </w:rPr>
        <w:t>başka</w:t>
      </w:r>
      <w:r w:rsidRPr="00A55DB1" w:rsidR="0030183B">
        <w:rPr>
          <w:sz w:val="18"/>
        </w:rPr>
        <w:t xml:space="preserve"> </w:t>
      </w:r>
      <w:r w:rsidRPr="00A55DB1">
        <w:rPr>
          <w:sz w:val="18"/>
        </w:rPr>
        <w:t>bir</w:t>
      </w:r>
      <w:r w:rsidRPr="00A55DB1" w:rsidR="0030183B">
        <w:rPr>
          <w:sz w:val="18"/>
        </w:rPr>
        <w:t xml:space="preserve"> </w:t>
      </w:r>
      <w:r w:rsidRPr="00A55DB1">
        <w:rPr>
          <w:sz w:val="18"/>
        </w:rPr>
        <w:t>yerde</w:t>
      </w:r>
      <w:r w:rsidRPr="00A55DB1" w:rsidR="0030183B">
        <w:rPr>
          <w:sz w:val="18"/>
        </w:rPr>
        <w:t xml:space="preserve"> </w:t>
      </w:r>
      <w:r w:rsidRPr="00A55DB1">
        <w:rPr>
          <w:sz w:val="18"/>
        </w:rPr>
        <w:t>bizimle</w:t>
      </w:r>
      <w:r w:rsidRPr="00A55DB1" w:rsidR="0030183B">
        <w:rPr>
          <w:sz w:val="18"/>
        </w:rPr>
        <w:t xml:space="preserve"> </w:t>
      </w:r>
      <w:r w:rsidRPr="00A55DB1">
        <w:rPr>
          <w:sz w:val="18"/>
        </w:rPr>
        <w:t>bir</w:t>
      </w:r>
      <w:r w:rsidRPr="00A55DB1" w:rsidR="0030183B">
        <w:rPr>
          <w:sz w:val="18"/>
        </w:rPr>
        <w:t xml:space="preserve"> </w:t>
      </w:r>
      <w:r w:rsidRPr="00A55DB1">
        <w:rPr>
          <w:sz w:val="18"/>
        </w:rPr>
        <w:t>araya</w:t>
      </w:r>
      <w:r w:rsidRPr="00A55DB1" w:rsidR="0030183B">
        <w:rPr>
          <w:sz w:val="18"/>
        </w:rPr>
        <w:t xml:space="preserve"> </w:t>
      </w:r>
      <w:r w:rsidRPr="00A55DB1">
        <w:rPr>
          <w:sz w:val="18"/>
        </w:rPr>
        <w:t>gelip</w:t>
      </w:r>
      <w:r w:rsidRPr="00A55DB1" w:rsidR="0030183B">
        <w:rPr>
          <w:sz w:val="18"/>
        </w:rPr>
        <w:t xml:space="preserve"> </w:t>
      </w:r>
      <w:r w:rsidRPr="00A55DB1">
        <w:rPr>
          <w:sz w:val="18"/>
        </w:rPr>
        <w:t>de</w:t>
      </w:r>
      <w:r w:rsidRPr="00A55DB1" w:rsidR="0030183B">
        <w:rPr>
          <w:sz w:val="18"/>
        </w:rPr>
        <w:t xml:space="preserve"> </w:t>
      </w:r>
      <w:r w:rsidRPr="00A55DB1">
        <w:rPr>
          <w:sz w:val="18"/>
        </w:rPr>
        <w:t>ne</w:t>
      </w:r>
      <w:r w:rsidRPr="00A55DB1" w:rsidR="0030183B">
        <w:rPr>
          <w:sz w:val="18"/>
        </w:rPr>
        <w:t xml:space="preserve"> </w:t>
      </w:r>
      <w:r w:rsidRPr="00A55DB1">
        <w:rPr>
          <w:sz w:val="18"/>
        </w:rPr>
        <w:t>beş</w:t>
      </w:r>
      <w:r w:rsidRPr="00A55DB1" w:rsidR="0030183B">
        <w:rPr>
          <w:sz w:val="18"/>
        </w:rPr>
        <w:t xml:space="preserve"> </w:t>
      </w:r>
      <w:r w:rsidRPr="00A55DB1">
        <w:rPr>
          <w:sz w:val="18"/>
        </w:rPr>
        <w:t>senedir</w:t>
      </w:r>
      <w:r w:rsidRPr="00A55DB1" w:rsidR="0030183B">
        <w:rPr>
          <w:sz w:val="18"/>
        </w:rPr>
        <w:t xml:space="preserve"> </w:t>
      </w:r>
      <w:r w:rsidRPr="00A55DB1">
        <w:rPr>
          <w:sz w:val="18"/>
        </w:rPr>
        <w:t>yaşadığımız</w:t>
      </w:r>
      <w:r w:rsidRPr="00A55DB1" w:rsidR="0030183B">
        <w:rPr>
          <w:sz w:val="18"/>
        </w:rPr>
        <w:t xml:space="preserve"> </w:t>
      </w:r>
      <w:r w:rsidRPr="00A55DB1">
        <w:rPr>
          <w:sz w:val="18"/>
        </w:rPr>
        <w:t>süreci,</w:t>
      </w:r>
      <w:r w:rsidRPr="00A55DB1" w:rsidR="0030183B">
        <w:rPr>
          <w:sz w:val="18"/>
        </w:rPr>
        <w:t xml:space="preserve"> </w:t>
      </w:r>
      <w:r w:rsidRPr="00A55DB1">
        <w:rPr>
          <w:sz w:val="18"/>
        </w:rPr>
        <w:t>neler</w:t>
      </w:r>
      <w:r w:rsidRPr="00A55DB1" w:rsidR="0030183B">
        <w:rPr>
          <w:sz w:val="18"/>
        </w:rPr>
        <w:t xml:space="preserve"> </w:t>
      </w:r>
      <w:r w:rsidRPr="00A55DB1">
        <w:rPr>
          <w:sz w:val="18"/>
        </w:rPr>
        <w:t>yaptığınızı</w:t>
      </w:r>
      <w:r w:rsidRPr="00A55DB1" w:rsidR="0030183B">
        <w:rPr>
          <w:sz w:val="18"/>
        </w:rPr>
        <w:t xml:space="preserve"> </w:t>
      </w:r>
      <w:r w:rsidRPr="00A55DB1">
        <w:rPr>
          <w:sz w:val="18"/>
        </w:rPr>
        <w:t>ya</w:t>
      </w:r>
      <w:r w:rsidRPr="00A55DB1" w:rsidR="0030183B">
        <w:rPr>
          <w:sz w:val="18"/>
        </w:rPr>
        <w:t xml:space="preserve"> </w:t>
      </w:r>
      <w:r w:rsidRPr="00A55DB1">
        <w:rPr>
          <w:sz w:val="18"/>
        </w:rPr>
        <w:t>da</w:t>
      </w:r>
      <w:r w:rsidRPr="00A55DB1" w:rsidR="0030183B">
        <w:rPr>
          <w:sz w:val="18"/>
        </w:rPr>
        <w:t xml:space="preserve"> </w:t>
      </w:r>
      <w:r w:rsidRPr="00A55DB1">
        <w:rPr>
          <w:sz w:val="18"/>
        </w:rPr>
        <w:t>Türkiye’de</w:t>
      </w:r>
      <w:r w:rsidRPr="00A55DB1" w:rsidR="0030183B">
        <w:rPr>
          <w:sz w:val="18"/>
        </w:rPr>
        <w:t xml:space="preserve"> </w:t>
      </w:r>
      <w:r w:rsidRPr="00A55DB1">
        <w:rPr>
          <w:sz w:val="18"/>
        </w:rPr>
        <w:t>neler</w:t>
      </w:r>
      <w:r w:rsidRPr="00A55DB1" w:rsidR="0030183B">
        <w:rPr>
          <w:sz w:val="18"/>
        </w:rPr>
        <w:t xml:space="preserve"> </w:t>
      </w:r>
      <w:r w:rsidRPr="00A55DB1">
        <w:rPr>
          <w:sz w:val="18"/>
        </w:rPr>
        <w:t>olduğunu,</w:t>
      </w:r>
      <w:r w:rsidRPr="00A55DB1" w:rsidR="0030183B">
        <w:rPr>
          <w:sz w:val="18"/>
        </w:rPr>
        <w:t xml:space="preserve"> </w:t>
      </w:r>
      <w:r w:rsidRPr="00A55DB1">
        <w:rPr>
          <w:sz w:val="18"/>
        </w:rPr>
        <w:t>o</w:t>
      </w:r>
      <w:r w:rsidRPr="00A55DB1" w:rsidR="0030183B">
        <w:rPr>
          <w:sz w:val="18"/>
        </w:rPr>
        <w:t xml:space="preserve"> </w:t>
      </w:r>
      <w:r w:rsidRPr="00A55DB1">
        <w:rPr>
          <w:sz w:val="18"/>
        </w:rPr>
        <w:t>bombaların</w:t>
      </w:r>
      <w:r w:rsidRPr="00A55DB1" w:rsidR="0030183B">
        <w:rPr>
          <w:sz w:val="18"/>
        </w:rPr>
        <w:t xml:space="preserve"> </w:t>
      </w:r>
      <w:r w:rsidRPr="00A55DB1">
        <w:rPr>
          <w:sz w:val="18"/>
        </w:rPr>
        <w:t>nasıl</w:t>
      </w:r>
      <w:r w:rsidRPr="00A55DB1" w:rsidR="0030183B">
        <w:rPr>
          <w:sz w:val="18"/>
        </w:rPr>
        <w:t xml:space="preserve"> </w:t>
      </w:r>
      <w:r w:rsidRPr="00A55DB1">
        <w:rPr>
          <w:sz w:val="18"/>
        </w:rPr>
        <w:t>patladığını,</w:t>
      </w:r>
      <w:r w:rsidRPr="00A55DB1" w:rsidR="0030183B">
        <w:rPr>
          <w:sz w:val="18"/>
        </w:rPr>
        <w:t xml:space="preserve"> </w:t>
      </w:r>
      <w:r w:rsidRPr="00A55DB1">
        <w:rPr>
          <w:sz w:val="18"/>
        </w:rPr>
        <w:t>kimlerin</w:t>
      </w:r>
      <w:r w:rsidRPr="00A55DB1" w:rsidR="0030183B">
        <w:rPr>
          <w:sz w:val="18"/>
        </w:rPr>
        <w:t xml:space="preserve"> </w:t>
      </w:r>
      <w:r w:rsidRPr="00A55DB1">
        <w:rPr>
          <w:sz w:val="18"/>
        </w:rPr>
        <w:t>patlattığını,</w:t>
      </w:r>
      <w:r w:rsidRPr="00A55DB1" w:rsidR="0030183B">
        <w:rPr>
          <w:sz w:val="18"/>
        </w:rPr>
        <w:t xml:space="preserve"> </w:t>
      </w:r>
      <w:r w:rsidRPr="00A55DB1">
        <w:rPr>
          <w:sz w:val="18"/>
        </w:rPr>
        <w:t>bunları</w:t>
      </w:r>
      <w:r w:rsidRPr="00A55DB1" w:rsidR="0030183B">
        <w:rPr>
          <w:sz w:val="18"/>
        </w:rPr>
        <w:t xml:space="preserve"> </w:t>
      </w:r>
      <w:r w:rsidRPr="00A55DB1">
        <w:rPr>
          <w:sz w:val="18"/>
        </w:rPr>
        <w:t>konuşmaya;</w:t>
      </w:r>
      <w:r w:rsidRPr="00A55DB1" w:rsidR="0030183B">
        <w:rPr>
          <w:sz w:val="18"/>
        </w:rPr>
        <w:t xml:space="preserve"> </w:t>
      </w:r>
      <w:r w:rsidRPr="00A55DB1">
        <w:rPr>
          <w:sz w:val="18"/>
        </w:rPr>
        <w:t>Ceylânpınar’da</w:t>
      </w:r>
      <w:r w:rsidRPr="00A55DB1" w:rsidR="0030183B">
        <w:rPr>
          <w:sz w:val="18"/>
        </w:rPr>
        <w:t xml:space="preserve"> </w:t>
      </w:r>
      <w:r w:rsidRPr="00A55DB1">
        <w:rPr>
          <w:sz w:val="18"/>
        </w:rPr>
        <w:t>polisleri</w:t>
      </w:r>
      <w:r w:rsidRPr="00A55DB1" w:rsidR="0030183B">
        <w:rPr>
          <w:sz w:val="18"/>
        </w:rPr>
        <w:t xml:space="preserve"> </w:t>
      </w:r>
      <w:r w:rsidRPr="00A55DB1">
        <w:rPr>
          <w:sz w:val="18"/>
        </w:rPr>
        <w:t>kimin</w:t>
      </w:r>
      <w:r w:rsidRPr="00A55DB1" w:rsidR="0030183B">
        <w:rPr>
          <w:sz w:val="18"/>
        </w:rPr>
        <w:t xml:space="preserve"> </w:t>
      </w:r>
      <w:r w:rsidRPr="00A55DB1">
        <w:rPr>
          <w:sz w:val="18"/>
        </w:rPr>
        <w:t>öldürdüğünü,</w:t>
      </w:r>
      <w:r w:rsidRPr="00A55DB1" w:rsidR="0030183B">
        <w:rPr>
          <w:sz w:val="18"/>
        </w:rPr>
        <w:t xml:space="preserve"> </w:t>
      </w:r>
      <w:r w:rsidRPr="00A55DB1">
        <w:rPr>
          <w:sz w:val="18"/>
        </w:rPr>
        <w:t>neden</w:t>
      </w:r>
      <w:r w:rsidRPr="00A55DB1" w:rsidR="0030183B">
        <w:rPr>
          <w:sz w:val="18"/>
        </w:rPr>
        <w:t xml:space="preserve"> </w:t>
      </w:r>
      <w:r w:rsidRPr="00A55DB1">
        <w:rPr>
          <w:sz w:val="18"/>
        </w:rPr>
        <w:t>o</w:t>
      </w:r>
      <w:r w:rsidRPr="00A55DB1" w:rsidR="0030183B">
        <w:rPr>
          <w:sz w:val="18"/>
        </w:rPr>
        <w:t xml:space="preserve"> </w:t>
      </w:r>
      <w:r w:rsidRPr="00A55DB1">
        <w:rPr>
          <w:sz w:val="18"/>
        </w:rPr>
        <w:t>davaların</w:t>
      </w:r>
      <w:r w:rsidRPr="00A55DB1" w:rsidR="0030183B">
        <w:rPr>
          <w:sz w:val="18"/>
        </w:rPr>
        <w:t xml:space="preserve"> </w:t>
      </w:r>
      <w:r w:rsidRPr="00A55DB1">
        <w:rPr>
          <w:sz w:val="18"/>
        </w:rPr>
        <w:t>kapandığını,</w:t>
      </w:r>
      <w:r w:rsidRPr="00A55DB1" w:rsidR="0030183B">
        <w:rPr>
          <w:sz w:val="18"/>
        </w:rPr>
        <w:t xml:space="preserve"> </w:t>
      </w:r>
      <w:r w:rsidRPr="00A55DB1">
        <w:rPr>
          <w:sz w:val="18"/>
        </w:rPr>
        <w:t>burada</w:t>
      </w:r>
      <w:r w:rsidRPr="00A55DB1" w:rsidR="0030183B">
        <w:rPr>
          <w:sz w:val="18"/>
        </w:rPr>
        <w:t xml:space="preserve"> </w:t>
      </w:r>
      <w:r w:rsidRPr="00A55DB1">
        <w:rPr>
          <w:sz w:val="18"/>
        </w:rPr>
        <w:t>araştırma</w:t>
      </w:r>
      <w:r w:rsidRPr="00A55DB1" w:rsidR="0030183B">
        <w:rPr>
          <w:sz w:val="18"/>
        </w:rPr>
        <w:t xml:space="preserve"> </w:t>
      </w:r>
      <w:r w:rsidRPr="00A55DB1">
        <w:rPr>
          <w:sz w:val="18"/>
        </w:rPr>
        <w:t>önergelerimizi</w:t>
      </w:r>
      <w:r w:rsidRPr="00A55DB1" w:rsidR="0030183B">
        <w:rPr>
          <w:sz w:val="18"/>
        </w:rPr>
        <w:t xml:space="preserve"> </w:t>
      </w:r>
      <w:r w:rsidRPr="00A55DB1">
        <w:rPr>
          <w:sz w:val="18"/>
        </w:rPr>
        <w:t>neden</w:t>
      </w:r>
      <w:r w:rsidRPr="00A55DB1" w:rsidR="0030183B">
        <w:rPr>
          <w:sz w:val="18"/>
        </w:rPr>
        <w:t xml:space="preserve"> </w:t>
      </w:r>
      <w:r w:rsidRPr="00A55DB1">
        <w:rPr>
          <w:sz w:val="18"/>
        </w:rPr>
        <w:t>reddettiğinizi,</w:t>
      </w:r>
      <w:r w:rsidRPr="00A55DB1" w:rsidR="0030183B">
        <w:rPr>
          <w:sz w:val="18"/>
        </w:rPr>
        <w:t xml:space="preserve"> </w:t>
      </w:r>
      <w:r w:rsidRPr="00A55DB1">
        <w:rPr>
          <w:sz w:val="18"/>
        </w:rPr>
        <w:t>Darbe</w:t>
      </w:r>
      <w:r w:rsidRPr="00A55DB1" w:rsidR="0030183B">
        <w:rPr>
          <w:sz w:val="18"/>
        </w:rPr>
        <w:t xml:space="preserve"> </w:t>
      </w:r>
      <w:r w:rsidRPr="00A55DB1">
        <w:rPr>
          <w:sz w:val="18"/>
        </w:rPr>
        <w:t>Araştırma</w:t>
      </w:r>
      <w:r w:rsidRPr="00A55DB1" w:rsidR="0030183B">
        <w:rPr>
          <w:sz w:val="18"/>
        </w:rPr>
        <w:t xml:space="preserve"> </w:t>
      </w:r>
      <w:r w:rsidRPr="00A55DB1">
        <w:rPr>
          <w:sz w:val="18"/>
        </w:rPr>
        <w:t>Komisyonunun</w:t>
      </w:r>
      <w:r w:rsidRPr="00A55DB1" w:rsidR="0030183B">
        <w:rPr>
          <w:sz w:val="18"/>
        </w:rPr>
        <w:t xml:space="preserve"> </w:t>
      </w:r>
      <w:r w:rsidRPr="00A55DB1">
        <w:rPr>
          <w:sz w:val="18"/>
        </w:rPr>
        <w:t>başına</w:t>
      </w:r>
      <w:r w:rsidRPr="00A55DB1" w:rsidR="0030183B">
        <w:rPr>
          <w:sz w:val="18"/>
        </w:rPr>
        <w:t xml:space="preserve"> </w:t>
      </w:r>
      <w:r w:rsidRPr="00A55DB1">
        <w:rPr>
          <w:sz w:val="18"/>
        </w:rPr>
        <w:t>neden</w:t>
      </w:r>
      <w:r w:rsidRPr="00A55DB1" w:rsidR="0030183B">
        <w:rPr>
          <w:sz w:val="18"/>
        </w:rPr>
        <w:t xml:space="preserve"> </w:t>
      </w:r>
      <w:r w:rsidRPr="00A55DB1">
        <w:rPr>
          <w:sz w:val="18"/>
        </w:rPr>
        <w:t>Şaban</w:t>
      </w:r>
      <w:r w:rsidRPr="00A55DB1" w:rsidR="0030183B">
        <w:rPr>
          <w:sz w:val="18"/>
        </w:rPr>
        <w:t xml:space="preserve"> </w:t>
      </w:r>
      <w:r w:rsidRPr="00A55DB1">
        <w:rPr>
          <w:sz w:val="18"/>
        </w:rPr>
        <w:t>Dişli’yi</w:t>
      </w:r>
      <w:r w:rsidRPr="00A55DB1" w:rsidR="0030183B">
        <w:rPr>
          <w:sz w:val="18"/>
        </w:rPr>
        <w:t xml:space="preserve"> </w:t>
      </w:r>
      <w:r w:rsidRPr="00A55DB1">
        <w:rPr>
          <w:sz w:val="18"/>
        </w:rPr>
        <w:t>getirdiğinizi</w:t>
      </w:r>
      <w:r w:rsidRPr="00A55DB1" w:rsidR="0030183B">
        <w:rPr>
          <w:sz w:val="18"/>
        </w:rPr>
        <w:t xml:space="preserve"> </w:t>
      </w:r>
      <w:r w:rsidRPr="00A55DB1">
        <w:rPr>
          <w:sz w:val="18"/>
        </w:rPr>
        <w:t>ve</w:t>
      </w:r>
      <w:r w:rsidRPr="00A55DB1" w:rsidR="0030183B">
        <w:rPr>
          <w:sz w:val="18"/>
        </w:rPr>
        <w:t xml:space="preserve"> </w:t>
      </w:r>
      <w:r w:rsidRPr="00A55DB1">
        <w:rPr>
          <w:sz w:val="18"/>
        </w:rPr>
        <w:t>Gültan</w:t>
      </w:r>
      <w:r w:rsidRPr="00A55DB1" w:rsidR="0030183B">
        <w:rPr>
          <w:sz w:val="18"/>
        </w:rPr>
        <w:t xml:space="preserve"> </w:t>
      </w:r>
      <w:r w:rsidRPr="00A55DB1">
        <w:rPr>
          <w:sz w:val="18"/>
        </w:rPr>
        <w:t>Kışanak’ı</w:t>
      </w:r>
      <w:r w:rsidRPr="00A55DB1" w:rsidR="0030183B">
        <w:rPr>
          <w:sz w:val="18"/>
        </w:rPr>
        <w:t xml:space="preserve"> </w:t>
      </w:r>
      <w:r w:rsidRPr="00A55DB1">
        <w:rPr>
          <w:sz w:val="18"/>
        </w:rPr>
        <w:t>burada</w:t>
      </w:r>
      <w:r w:rsidRPr="00A55DB1" w:rsidR="0030183B">
        <w:rPr>
          <w:sz w:val="18"/>
        </w:rPr>
        <w:t xml:space="preserve"> </w:t>
      </w:r>
      <w:r w:rsidRPr="00A55DB1">
        <w:rPr>
          <w:sz w:val="18"/>
        </w:rPr>
        <w:t>ifade</w:t>
      </w:r>
      <w:r w:rsidRPr="00A55DB1" w:rsidR="0030183B">
        <w:rPr>
          <w:sz w:val="18"/>
        </w:rPr>
        <w:t xml:space="preserve"> </w:t>
      </w:r>
      <w:r w:rsidRPr="00A55DB1">
        <w:rPr>
          <w:sz w:val="18"/>
        </w:rPr>
        <w:t>verdikten</w:t>
      </w:r>
      <w:r w:rsidRPr="00A55DB1" w:rsidR="0030183B">
        <w:rPr>
          <w:sz w:val="18"/>
        </w:rPr>
        <w:t xml:space="preserve"> </w:t>
      </w:r>
      <w:r w:rsidRPr="00A55DB1">
        <w:rPr>
          <w:sz w:val="18"/>
        </w:rPr>
        <w:t>sonra</w:t>
      </w:r>
      <w:r w:rsidRPr="00A55DB1" w:rsidR="0030183B">
        <w:rPr>
          <w:sz w:val="18"/>
        </w:rPr>
        <w:t xml:space="preserve"> </w:t>
      </w:r>
      <w:r w:rsidRPr="00A55DB1">
        <w:rPr>
          <w:sz w:val="18"/>
        </w:rPr>
        <w:t>gerçekleri</w:t>
      </w:r>
      <w:r w:rsidRPr="00A55DB1" w:rsidR="0030183B">
        <w:rPr>
          <w:sz w:val="18"/>
        </w:rPr>
        <w:t xml:space="preserve"> </w:t>
      </w:r>
      <w:r w:rsidRPr="00A55DB1">
        <w:rPr>
          <w:sz w:val="18"/>
        </w:rPr>
        <w:t>söylediği</w:t>
      </w:r>
      <w:r w:rsidRPr="00A55DB1" w:rsidR="0030183B">
        <w:rPr>
          <w:sz w:val="18"/>
        </w:rPr>
        <w:t xml:space="preserve"> </w:t>
      </w:r>
      <w:r w:rsidRPr="00A55DB1">
        <w:rPr>
          <w:sz w:val="18"/>
        </w:rPr>
        <w:t>için</w:t>
      </w:r>
      <w:r w:rsidRPr="00A55DB1" w:rsidR="0030183B">
        <w:rPr>
          <w:sz w:val="18"/>
        </w:rPr>
        <w:t xml:space="preserve"> </w:t>
      </w:r>
      <w:r w:rsidRPr="00A55DB1">
        <w:rPr>
          <w:sz w:val="18"/>
        </w:rPr>
        <w:t>ertesi</w:t>
      </w:r>
      <w:r w:rsidRPr="00A55DB1" w:rsidR="0030183B">
        <w:rPr>
          <w:sz w:val="18"/>
        </w:rPr>
        <w:t xml:space="preserve"> </w:t>
      </w:r>
      <w:r w:rsidRPr="00A55DB1">
        <w:rPr>
          <w:sz w:val="18"/>
        </w:rPr>
        <w:t>gün</w:t>
      </w:r>
      <w:r w:rsidRPr="00A55DB1" w:rsidR="0030183B">
        <w:rPr>
          <w:sz w:val="18"/>
        </w:rPr>
        <w:t xml:space="preserve"> </w:t>
      </w:r>
      <w:r w:rsidRPr="00A55DB1">
        <w:rPr>
          <w:sz w:val="18"/>
        </w:rPr>
        <w:t>Diyarbakır’da</w:t>
      </w:r>
      <w:r w:rsidRPr="00A55DB1" w:rsidR="0030183B">
        <w:rPr>
          <w:sz w:val="18"/>
        </w:rPr>
        <w:t xml:space="preserve"> </w:t>
      </w:r>
      <w:r w:rsidRPr="00A55DB1">
        <w:rPr>
          <w:sz w:val="18"/>
        </w:rPr>
        <w:t>tutukladığınızı,</w:t>
      </w:r>
      <w:r w:rsidRPr="00A55DB1" w:rsidR="0030183B">
        <w:rPr>
          <w:sz w:val="18"/>
        </w:rPr>
        <w:t xml:space="preserve"> </w:t>
      </w:r>
      <w:r w:rsidRPr="00A55DB1">
        <w:rPr>
          <w:sz w:val="18"/>
        </w:rPr>
        <w:t>bunları</w:t>
      </w:r>
      <w:r w:rsidRPr="00A55DB1" w:rsidR="0030183B">
        <w:rPr>
          <w:sz w:val="18"/>
        </w:rPr>
        <w:t xml:space="preserve"> </w:t>
      </w:r>
      <w:r w:rsidRPr="00A55DB1">
        <w:rPr>
          <w:sz w:val="18"/>
        </w:rPr>
        <w:t>anlatacak</w:t>
      </w:r>
      <w:r w:rsidRPr="00A55DB1" w:rsidR="0030183B">
        <w:rPr>
          <w:sz w:val="18"/>
        </w:rPr>
        <w:t xml:space="preserve"> </w:t>
      </w:r>
      <w:r w:rsidRPr="00A55DB1">
        <w:rPr>
          <w:sz w:val="18"/>
        </w:rPr>
        <w:t>ne</w:t>
      </w:r>
      <w:r w:rsidRPr="00A55DB1" w:rsidR="0030183B">
        <w:rPr>
          <w:sz w:val="18"/>
        </w:rPr>
        <w:t xml:space="preserve"> </w:t>
      </w:r>
      <w:r w:rsidRPr="00A55DB1">
        <w:rPr>
          <w:sz w:val="18"/>
        </w:rPr>
        <w:t>CNN’de</w:t>
      </w:r>
      <w:r w:rsidRPr="00A55DB1" w:rsidR="0030183B">
        <w:rPr>
          <w:sz w:val="18"/>
        </w:rPr>
        <w:t xml:space="preserve"> </w:t>
      </w:r>
      <w:r w:rsidRPr="00A55DB1">
        <w:rPr>
          <w:sz w:val="18"/>
        </w:rPr>
        <w:t>ne</w:t>
      </w:r>
      <w:r w:rsidRPr="00A55DB1" w:rsidR="0030183B">
        <w:rPr>
          <w:sz w:val="18"/>
        </w:rPr>
        <w:t xml:space="preserve"> </w:t>
      </w:r>
      <w:r w:rsidRPr="00A55DB1">
        <w:rPr>
          <w:sz w:val="18"/>
        </w:rPr>
        <w:t>HABERTÜRK’de</w:t>
      </w:r>
      <w:r w:rsidRPr="00A55DB1" w:rsidR="0030183B">
        <w:rPr>
          <w:sz w:val="18"/>
        </w:rPr>
        <w:t xml:space="preserve"> </w:t>
      </w:r>
      <w:r w:rsidRPr="00A55DB1">
        <w:rPr>
          <w:sz w:val="18"/>
        </w:rPr>
        <w:t>ne</w:t>
      </w:r>
      <w:r w:rsidRPr="00A55DB1" w:rsidR="0030183B">
        <w:rPr>
          <w:sz w:val="18"/>
        </w:rPr>
        <w:t xml:space="preserve"> </w:t>
      </w:r>
      <w:r w:rsidRPr="00A55DB1">
        <w:rPr>
          <w:sz w:val="18"/>
        </w:rPr>
        <w:t>yandaş</w:t>
      </w:r>
      <w:r w:rsidRPr="00A55DB1" w:rsidR="0030183B">
        <w:rPr>
          <w:sz w:val="18"/>
        </w:rPr>
        <w:t xml:space="preserve"> </w:t>
      </w:r>
      <w:r w:rsidRPr="00A55DB1">
        <w:rPr>
          <w:sz w:val="18"/>
        </w:rPr>
        <w:t>herhangi</w:t>
      </w:r>
      <w:r w:rsidRPr="00A55DB1" w:rsidR="0030183B">
        <w:rPr>
          <w:sz w:val="18"/>
        </w:rPr>
        <w:t xml:space="preserve"> </w:t>
      </w:r>
      <w:r w:rsidRPr="00A55DB1">
        <w:rPr>
          <w:sz w:val="18"/>
        </w:rPr>
        <w:t>bir</w:t>
      </w:r>
      <w:r w:rsidRPr="00A55DB1" w:rsidR="0030183B">
        <w:rPr>
          <w:sz w:val="18"/>
        </w:rPr>
        <w:t xml:space="preserve"> </w:t>
      </w:r>
      <w:r w:rsidRPr="00A55DB1">
        <w:rPr>
          <w:sz w:val="18"/>
        </w:rPr>
        <w:t>medyanızda</w:t>
      </w:r>
      <w:r w:rsidRPr="00A55DB1" w:rsidR="0030183B">
        <w:rPr>
          <w:sz w:val="18"/>
        </w:rPr>
        <w:t xml:space="preserve"> </w:t>
      </w:r>
      <w:r w:rsidRPr="00A55DB1">
        <w:rPr>
          <w:sz w:val="18"/>
        </w:rPr>
        <w:t>yüzünüz</w:t>
      </w:r>
      <w:r w:rsidRPr="00A55DB1" w:rsidR="0030183B">
        <w:rPr>
          <w:sz w:val="18"/>
        </w:rPr>
        <w:t xml:space="preserve"> </w:t>
      </w:r>
      <w:r w:rsidRPr="00A55DB1">
        <w:rPr>
          <w:sz w:val="18"/>
        </w:rPr>
        <w:t>yok.</w:t>
      </w:r>
      <w:r w:rsidRPr="00A55DB1" w:rsidR="0030183B">
        <w:rPr>
          <w:sz w:val="18"/>
        </w:rPr>
        <w:t xml:space="preserve"> </w:t>
      </w:r>
      <w:r w:rsidRPr="00A55DB1">
        <w:rPr>
          <w:sz w:val="18"/>
        </w:rPr>
        <w:t>Gidiyorsunuz,</w:t>
      </w:r>
      <w:r w:rsidRPr="00A55DB1" w:rsidR="0030183B">
        <w:rPr>
          <w:sz w:val="18"/>
        </w:rPr>
        <w:t xml:space="preserve"> </w:t>
      </w:r>
      <w:r w:rsidRPr="00A55DB1">
        <w:rPr>
          <w:sz w:val="18"/>
        </w:rPr>
        <w:t>hezeyanınız</w:t>
      </w:r>
      <w:r w:rsidRPr="00A55DB1" w:rsidR="0030183B">
        <w:rPr>
          <w:sz w:val="18"/>
        </w:rPr>
        <w:t xml:space="preserve"> </w:t>
      </w:r>
      <w:r w:rsidRPr="00A55DB1">
        <w:rPr>
          <w:sz w:val="18"/>
        </w:rPr>
        <w:t>bundan</w:t>
      </w:r>
      <w:r w:rsidRPr="00A55DB1" w:rsidR="008A08DE">
        <w:rPr>
          <w:sz w:val="18"/>
        </w:rPr>
        <w:t>.</w:t>
      </w:r>
      <w:r w:rsidRPr="00A55DB1" w:rsidR="0030183B">
        <w:rPr>
          <w:sz w:val="18"/>
        </w:rPr>
        <w:t xml:space="preserve"> </w:t>
      </w:r>
    </w:p>
    <w:p w:rsidRPr="00A55DB1" w:rsidR="00286344" w:rsidP="00A55DB1" w:rsidRDefault="008A08DE">
      <w:pPr>
        <w:pStyle w:val="GENELKURUL"/>
        <w:spacing w:line="240" w:lineRule="auto"/>
        <w:rPr>
          <w:sz w:val="18"/>
        </w:rPr>
      </w:pPr>
      <w:r w:rsidRPr="00A55DB1">
        <w:rPr>
          <w:sz w:val="18"/>
        </w:rPr>
        <w:t>S</w:t>
      </w:r>
      <w:r w:rsidRPr="00A55DB1" w:rsidR="00286344">
        <w:rPr>
          <w:sz w:val="18"/>
        </w:rPr>
        <w:t>aygılar</w:t>
      </w:r>
      <w:r w:rsidRPr="00A55DB1" w:rsidR="0030183B">
        <w:rPr>
          <w:sz w:val="18"/>
        </w:rPr>
        <w:t xml:space="preserve"> </w:t>
      </w:r>
      <w:r w:rsidRPr="00A55DB1" w:rsidR="00286344">
        <w:rPr>
          <w:sz w:val="18"/>
        </w:rPr>
        <w:t>sunarım.</w:t>
      </w:r>
      <w:r w:rsidRPr="00A55DB1" w:rsidR="0030183B">
        <w:rPr>
          <w:sz w:val="18"/>
        </w:rPr>
        <w:t xml:space="preserve"> </w:t>
      </w:r>
      <w:r w:rsidRPr="00A55DB1" w:rsidR="00286344">
        <w:rPr>
          <w:sz w:val="18"/>
        </w:rPr>
        <w:t>(HDP</w:t>
      </w:r>
      <w:r w:rsidRPr="00A55DB1" w:rsidR="0030183B">
        <w:rPr>
          <w:sz w:val="18"/>
        </w:rPr>
        <w:t xml:space="preserve"> </w:t>
      </w:r>
      <w:r w:rsidRPr="00A55DB1" w:rsidR="00286344">
        <w:rPr>
          <w:sz w:val="18"/>
        </w:rPr>
        <w:t>sıralarından</w:t>
      </w:r>
      <w:r w:rsidRPr="00A55DB1" w:rsidR="0030183B">
        <w:rPr>
          <w:sz w:val="18"/>
        </w:rPr>
        <w:t xml:space="preserve"> </w:t>
      </w:r>
      <w:r w:rsidRPr="00A55DB1" w:rsidR="00286344">
        <w:rPr>
          <w:sz w:val="18"/>
        </w:rPr>
        <w:t>alkışlar)</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p>
    <w:p w:rsidRPr="00A55DB1" w:rsidR="00286344" w:rsidP="00A55DB1" w:rsidRDefault="00286344">
      <w:pPr>
        <w:pStyle w:val="GENELKURUL"/>
        <w:spacing w:line="240" w:lineRule="auto"/>
        <w:ind w:firstLine="811"/>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p>
    <w:p w:rsidRPr="00A55DB1" w:rsidR="008A08DE" w:rsidP="00A55DB1" w:rsidRDefault="008A08DE">
      <w:pPr>
        <w:tabs>
          <w:tab w:val="center" w:pos="5100"/>
        </w:tabs>
        <w:suppressAutoHyphens/>
        <w:ind w:left="80" w:right="60" w:firstLine="760"/>
        <w:jc w:val="both"/>
        <w:rPr>
          <w:sz w:val="18"/>
        </w:rPr>
      </w:pPr>
      <w:r w:rsidRPr="00A55DB1">
        <w:rPr>
          <w:sz w:val="18"/>
        </w:rPr>
        <w:t>V.-</w:t>
      </w:r>
      <w:r w:rsidRPr="00A55DB1" w:rsidR="0030183B">
        <w:rPr>
          <w:sz w:val="18"/>
        </w:rPr>
        <w:t xml:space="preserve"> </w:t>
      </w:r>
      <w:r w:rsidRPr="00A55DB1">
        <w:rPr>
          <w:sz w:val="18"/>
        </w:rPr>
        <w:t>AÇIKLAMALAR</w:t>
      </w:r>
      <w:r w:rsidRPr="00A55DB1" w:rsidR="0030183B">
        <w:rPr>
          <w:sz w:val="18"/>
        </w:rPr>
        <w:t xml:space="preserve"> </w:t>
      </w:r>
      <w:r w:rsidRPr="00A55DB1">
        <w:rPr>
          <w:sz w:val="18"/>
        </w:rPr>
        <w:t>(Devam)</w:t>
      </w:r>
    </w:p>
    <w:p w:rsidRPr="00A55DB1" w:rsidR="008A08DE" w:rsidP="00A55DB1" w:rsidRDefault="008A08DE">
      <w:pPr>
        <w:tabs>
          <w:tab w:val="center" w:pos="5100"/>
        </w:tabs>
        <w:suppressAutoHyphens/>
        <w:ind w:left="80" w:right="60" w:firstLine="760"/>
        <w:jc w:val="both"/>
        <w:rPr>
          <w:sz w:val="18"/>
        </w:rPr>
      </w:pPr>
      <w:r w:rsidRPr="00A55DB1">
        <w:rPr>
          <w:sz w:val="18"/>
        </w:rPr>
        <w:t>40.-</w:t>
      </w:r>
      <w:r w:rsidRPr="00A55DB1" w:rsidR="0030183B">
        <w:rPr>
          <w:sz w:val="18"/>
        </w:rPr>
        <w:t xml:space="preserve"> </w:t>
      </w:r>
      <w:r w:rsidRPr="00A55DB1">
        <w:rPr>
          <w:sz w:val="18"/>
        </w:rPr>
        <w:t>İstanbul</w:t>
      </w:r>
      <w:r w:rsidRPr="00A55DB1" w:rsidR="0030183B">
        <w:rPr>
          <w:sz w:val="18"/>
        </w:rPr>
        <w:t xml:space="preserve"> </w:t>
      </w:r>
      <w:r w:rsidRPr="00A55DB1">
        <w:rPr>
          <w:sz w:val="18"/>
        </w:rPr>
        <w:t>Milletvekili</w:t>
      </w:r>
      <w:r w:rsidRPr="00A55DB1" w:rsidR="0030183B">
        <w:rPr>
          <w:sz w:val="18"/>
        </w:rPr>
        <w:t xml:space="preserve"> </w:t>
      </w:r>
      <w:r w:rsidRPr="00A55DB1">
        <w:rPr>
          <w:sz w:val="18"/>
        </w:rPr>
        <w:t>Mehmet</w:t>
      </w:r>
      <w:r w:rsidRPr="00A55DB1" w:rsidR="0030183B">
        <w:rPr>
          <w:sz w:val="18"/>
        </w:rPr>
        <w:t xml:space="preserve"> </w:t>
      </w:r>
      <w:r w:rsidRPr="00A55DB1">
        <w:rPr>
          <w:sz w:val="18"/>
        </w:rPr>
        <w:t>Muş’un,</w:t>
      </w:r>
      <w:r w:rsidRPr="00A55DB1" w:rsidR="0030183B">
        <w:rPr>
          <w:sz w:val="18"/>
        </w:rPr>
        <w:t xml:space="preserve"> </w:t>
      </w:r>
      <w:r w:rsidRPr="00A55DB1">
        <w:rPr>
          <w:sz w:val="18"/>
        </w:rPr>
        <w:t>Ankara</w:t>
      </w:r>
      <w:r w:rsidRPr="00A55DB1" w:rsidR="0030183B">
        <w:rPr>
          <w:sz w:val="18"/>
        </w:rPr>
        <w:t xml:space="preserve"> </w:t>
      </w:r>
      <w:r w:rsidRPr="00A55DB1">
        <w:rPr>
          <w:sz w:val="18"/>
        </w:rPr>
        <w:t>Milletvekili</w:t>
      </w:r>
      <w:r w:rsidRPr="00A55DB1" w:rsidR="0030183B">
        <w:rPr>
          <w:sz w:val="18"/>
        </w:rPr>
        <w:t xml:space="preserve"> </w:t>
      </w:r>
      <w:r w:rsidRPr="00A55DB1">
        <w:rPr>
          <w:sz w:val="18"/>
        </w:rPr>
        <w:t>Filiz</w:t>
      </w:r>
      <w:r w:rsidRPr="00A55DB1" w:rsidR="0030183B">
        <w:rPr>
          <w:sz w:val="18"/>
        </w:rPr>
        <w:t xml:space="preserve"> </w:t>
      </w:r>
      <w:r w:rsidRPr="00A55DB1">
        <w:rPr>
          <w:sz w:val="18"/>
        </w:rPr>
        <w:t>Kerestecioğlu</w:t>
      </w:r>
      <w:r w:rsidRPr="00A55DB1" w:rsidR="0030183B">
        <w:rPr>
          <w:sz w:val="18"/>
        </w:rPr>
        <w:t xml:space="preserve"> </w:t>
      </w:r>
      <w:r w:rsidRPr="00A55DB1">
        <w:rPr>
          <w:sz w:val="18"/>
        </w:rPr>
        <w:t>Demir’in</w:t>
      </w:r>
      <w:r w:rsidRPr="00A55DB1" w:rsidR="0030183B">
        <w:rPr>
          <w:sz w:val="18"/>
        </w:rPr>
        <w:t xml:space="preserve"> </w:t>
      </w:r>
      <w:r w:rsidRPr="00A55DB1">
        <w:rPr>
          <w:sz w:val="18"/>
        </w:rPr>
        <w:t>sataşma</w:t>
      </w:r>
      <w:r w:rsidRPr="00A55DB1" w:rsidR="0030183B">
        <w:rPr>
          <w:sz w:val="18"/>
        </w:rPr>
        <w:t xml:space="preserve"> </w:t>
      </w:r>
      <w:r w:rsidRPr="00A55DB1">
        <w:rPr>
          <w:sz w:val="18"/>
        </w:rPr>
        <w:t>nedeniyle</w:t>
      </w:r>
      <w:r w:rsidRPr="00A55DB1" w:rsidR="0030183B">
        <w:rPr>
          <w:sz w:val="18"/>
        </w:rPr>
        <w:t xml:space="preserve"> </w:t>
      </w:r>
      <w:r w:rsidRPr="00A55DB1">
        <w:rPr>
          <w:sz w:val="18"/>
        </w:rPr>
        <w:t>yaptığı</w:t>
      </w:r>
      <w:r w:rsidRPr="00A55DB1" w:rsidR="0030183B">
        <w:rPr>
          <w:sz w:val="18"/>
        </w:rPr>
        <w:t xml:space="preserve"> </w:t>
      </w:r>
      <w:r w:rsidRPr="00A55DB1">
        <w:rPr>
          <w:sz w:val="18"/>
        </w:rPr>
        <w:t>konuşmasındaki</w:t>
      </w:r>
      <w:r w:rsidRPr="00A55DB1" w:rsidR="0030183B">
        <w:rPr>
          <w:sz w:val="18"/>
        </w:rPr>
        <w:t xml:space="preserve"> </w:t>
      </w:r>
      <w:r w:rsidRPr="00A55DB1">
        <w:rPr>
          <w:sz w:val="18"/>
        </w:rPr>
        <w:t>bazı</w:t>
      </w:r>
      <w:r w:rsidRPr="00A55DB1" w:rsidR="0030183B">
        <w:rPr>
          <w:sz w:val="18"/>
        </w:rPr>
        <w:t xml:space="preserve"> </w:t>
      </w:r>
      <w:r w:rsidRPr="00A55DB1">
        <w:rPr>
          <w:sz w:val="18"/>
        </w:rPr>
        <w:t>ifadelerine</w:t>
      </w:r>
      <w:r w:rsidRPr="00A55DB1" w:rsidR="0030183B">
        <w:rPr>
          <w:sz w:val="18"/>
        </w:rPr>
        <w:t xml:space="preserve"> </w:t>
      </w:r>
      <w:r w:rsidRPr="00A55DB1">
        <w:rPr>
          <w:sz w:val="18"/>
        </w:rPr>
        <w:t>ilişkin</w:t>
      </w:r>
      <w:r w:rsidRPr="00A55DB1" w:rsidR="0030183B">
        <w:rPr>
          <w:sz w:val="18"/>
        </w:rPr>
        <w:t xml:space="preserve"> </w:t>
      </w:r>
      <w:r w:rsidRPr="00A55DB1">
        <w:rPr>
          <w:sz w:val="18"/>
        </w:rPr>
        <w:t>açıklaması</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PKK’yı</w:t>
      </w:r>
      <w:r w:rsidRPr="00A55DB1" w:rsidR="0030183B">
        <w:rPr>
          <w:sz w:val="18"/>
        </w:rPr>
        <w:t xml:space="preserve"> </w:t>
      </w:r>
      <w:r w:rsidRPr="00A55DB1">
        <w:rPr>
          <w:sz w:val="18"/>
        </w:rPr>
        <w:t>terör</w:t>
      </w:r>
      <w:r w:rsidRPr="00A55DB1" w:rsidR="0030183B">
        <w:rPr>
          <w:sz w:val="18"/>
        </w:rPr>
        <w:t xml:space="preserve"> </w:t>
      </w:r>
      <w:r w:rsidRPr="00A55DB1">
        <w:rPr>
          <w:sz w:val="18"/>
        </w:rPr>
        <w:t>örgütü</w:t>
      </w:r>
      <w:r w:rsidRPr="00A55DB1" w:rsidR="0030183B">
        <w:rPr>
          <w:sz w:val="18"/>
        </w:rPr>
        <w:t xml:space="preserve"> </w:t>
      </w:r>
      <w:r w:rsidRPr="00A55DB1">
        <w:rPr>
          <w:sz w:val="18"/>
        </w:rPr>
        <w:t>olarak</w:t>
      </w:r>
      <w:r w:rsidRPr="00A55DB1" w:rsidR="0030183B">
        <w:rPr>
          <w:sz w:val="18"/>
        </w:rPr>
        <w:t xml:space="preserve"> </w:t>
      </w:r>
      <w:r w:rsidRPr="00A55DB1">
        <w:rPr>
          <w:sz w:val="18"/>
        </w:rPr>
        <w:t>görmeyen</w:t>
      </w:r>
      <w:r w:rsidRPr="00A55DB1" w:rsidR="0030183B">
        <w:rPr>
          <w:sz w:val="18"/>
        </w:rPr>
        <w:t xml:space="preserve"> </w:t>
      </w:r>
      <w:r w:rsidRPr="00A55DB1">
        <w:rPr>
          <w:sz w:val="18"/>
        </w:rPr>
        <w:t>Türkiye</w:t>
      </w:r>
      <w:r w:rsidRPr="00A55DB1" w:rsidR="0030183B">
        <w:rPr>
          <w:sz w:val="18"/>
        </w:rPr>
        <w:t xml:space="preserve"> </w:t>
      </w:r>
      <w:r w:rsidRPr="00A55DB1">
        <w:rPr>
          <w:sz w:val="18"/>
        </w:rPr>
        <w:t>düşmanı</w:t>
      </w:r>
      <w:r w:rsidRPr="00A55DB1" w:rsidR="0030183B">
        <w:rPr>
          <w:sz w:val="18"/>
        </w:rPr>
        <w:t xml:space="preserve"> </w:t>
      </w:r>
      <w:r w:rsidRPr="00A55DB1">
        <w:rPr>
          <w:sz w:val="18"/>
        </w:rPr>
        <w:t>HDP</w:t>
      </w:r>
      <w:r w:rsidRPr="00A55DB1" w:rsidR="0030183B">
        <w:rPr>
          <w:sz w:val="18"/>
        </w:rPr>
        <w:t xml:space="preserve"> </w:t>
      </w:r>
      <w:r w:rsidRPr="00A55DB1">
        <w:rPr>
          <w:sz w:val="18"/>
        </w:rPr>
        <w:t>sözcüsünün</w:t>
      </w:r>
      <w:r w:rsidRPr="00A55DB1" w:rsidR="0030183B">
        <w:rPr>
          <w:sz w:val="18"/>
        </w:rPr>
        <w:t xml:space="preserve"> </w:t>
      </w:r>
      <w:r w:rsidRPr="00A55DB1">
        <w:rPr>
          <w:sz w:val="18"/>
        </w:rPr>
        <w:t>iddialarını</w:t>
      </w:r>
      <w:r w:rsidRPr="00A55DB1" w:rsidR="0030183B">
        <w:rPr>
          <w:sz w:val="18"/>
        </w:rPr>
        <w:t xml:space="preserve"> </w:t>
      </w:r>
      <w:r w:rsidRPr="00A55DB1">
        <w:rPr>
          <w:sz w:val="18"/>
        </w:rPr>
        <w:t>reddediyoruz.</w:t>
      </w:r>
      <w:r w:rsidRPr="00A55DB1" w:rsidR="0030183B">
        <w:rPr>
          <w:sz w:val="18"/>
        </w:rPr>
        <w:t xml:space="preserve"> </w:t>
      </w:r>
      <w:r w:rsidRPr="00A55DB1">
        <w:rPr>
          <w:sz w:val="18"/>
        </w:rPr>
        <w:t>Biz</w:t>
      </w:r>
      <w:r w:rsidRPr="00A55DB1" w:rsidR="0030183B">
        <w:rPr>
          <w:sz w:val="18"/>
        </w:rPr>
        <w:t xml:space="preserve"> </w:t>
      </w:r>
      <w:r w:rsidRPr="00A55DB1">
        <w:rPr>
          <w:sz w:val="18"/>
        </w:rPr>
        <w:t>gayetde</w:t>
      </w:r>
      <w:r w:rsidRPr="00A55DB1" w:rsidR="0030183B">
        <w:rPr>
          <w:sz w:val="18"/>
        </w:rPr>
        <w:t xml:space="preserve"> </w:t>
      </w:r>
      <w:r w:rsidRPr="00A55DB1">
        <w:rPr>
          <w:sz w:val="18"/>
        </w:rPr>
        <w:t>buradayız.(AK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“Bravo”</w:t>
      </w:r>
      <w:r w:rsidRPr="00A55DB1" w:rsidR="0030183B">
        <w:rPr>
          <w:sz w:val="18"/>
        </w:rPr>
        <w:t xml:space="preserve"> </w:t>
      </w:r>
      <w:r w:rsidRPr="00A55DB1">
        <w:rPr>
          <w:sz w:val="18"/>
        </w:rPr>
        <w:t>sesleri,</w:t>
      </w:r>
      <w:r w:rsidRPr="00A55DB1" w:rsidR="0030183B">
        <w:rPr>
          <w:sz w:val="18"/>
        </w:rPr>
        <w:t xml:space="preserve"> </w:t>
      </w:r>
      <w:r w:rsidRPr="00A55DB1">
        <w:rPr>
          <w:sz w:val="18"/>
        </w:rPr>
        <w:t>alkışlar)</w:t>
      </w:r>
    </w:p>
    <w:p w:rsidRPr="00A55DB1" w:rsidR="00286344" w:rsidP="00A55DB1" w:rsidRDefault="00286344">
      <w:pPr>
        <w:pStyle w:val="GENELKURUL"/>
        <w:spacing w:line="240" w:lineRule="auto"/>
        <w:rPr>
          <w:sz w:val="18"/>
        </w:rPr>
      </w:pPr>
      <w:r w:rsidRPr="00A55DB1">
        <w:rPr>
          <w:sz w:val="18"/>
        </w:rPr>
        <w:t>FİLİZ</w:t>
      </w:r>
      <w:r w:rsidRPr="00A55DB1" w:rsidR="0030183B">
        <w:rPr>
          <w:sz w:val="18"/>
        </w:rPr>
        <w:t xml:space="preserve"> </w:t>
      </w:r>
      <w:r w:rsidRPr="00A55DB1">
        <w:rPr>
          <w:sz w:val="18"/>
        </w:rPr>
        <w:t>KERESTECİOĞLU</w:t>
      </w:r>
      <w:r w:rsidRPr="00A55DB1" w:rsidR="0030183B">
        <w:rPr>
          <w:sz w:val="18"/>
        </w:rPr>
        <w:t xml:space="preserve"> </w:t>
      </w:r>
      <w:r w:rsidRPr="00A55DB1">
        <w:rPr>
          <w:sz w:val="18"/>
        </w:rPr>
        <w:t>DEMİR</w:t>
      </w:r>
      <w:r w:rsidRPr="00A55DB1" w:rsidR="0030183B">
        <w:rPr>
          <w:sz w:val="18"/>
        </w:rPr>
        <w:t xml:space="preserve"> </w:t>
      </w:r>
      <w:r w:rsidRPr="00A55DB1">
        <w:rPr>
          <w:sz w:val="18"/>
        </w:rPr>
        <w:t>(Ankara)</w:t>
      </w:r>
      <w:r w:rsidRPr="00A55DB1" w:rsidR="0030183B">
        <w:rPr>
          <w:sz w:val="18"/>
        </w:rPr>
        <w:t xml:space="preserve"> </w:t>
      </w:r>
      <w:r w:rsidRPr="00A55DB1">
        <w:rPr>
          <w:sz w:val="18"/>
        </w:rPr>
        <w:t>–</w:t>
      </w:r>
      <w:r w:rsidRPr="00A55DB1" w:rsidR="0030183B">
        <w:rPr>
          <w:sz w:val="18"/>
        </w:rPr>
        <w:t xml:space="preserve"> </w:t>
      </w:r>
      <w:r w:rsidRPr="00A55DB1">
        <w:rPr>
          <w:sz w:val="18"/>
        </w:rPr>
        <w:t>Tekrar</w:t>
      </w:r>
      <w:r w:rsidRPr="00A55DB1" w:rsidR="0030183B">
        <w:rPr>
          <w:sz w:val="18"/>
        </w:rPr>
        <w:t xml:space="preserve"> </w:t>
      </w:r>
      <w:r w:rsidRPr="00A55DB1">
        <w:rPr>
          <w:sz w:val="18"/>
        </w:rPr>
        <w:t>sataşmadan…</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On</w:t>
      </w:r>
      <w:r w:rsidRPr="00A55DB1" w:rsidR="0030183B">
        <w:rPr>
          <w:sz w:val="18"/>
        </w:rPr>
        <w:t xml:space="preserve"> </w:t>
      </w:r>
      <w:r w:rsidRPr="00A55DB1">
        <w:rPr>
          <w:sz w:val="18"/>
        </w:rPr>
        <w:t>sekiz</w:t>
      </w:r>
      <w:r w:rsidRPr="00A55DB1" w:rsidR="0030183B">
        <w:rPr>
          <w:sz w:val="18"/>
        </w:rPr>
        <w:t xml:space="preserve"> </w:t>
      </w:r>
      <w:r w:rsidRPr="00A55DB1">
        <w:rPr>
          <w:sz w:val="18"/>
        </w:rPr>
        <w:t>yıldır,</w:t>
      </w:r>
      <w:r w:rsidRPr="00A55DB1" w:rsidR="0030183B">
        <w:rPr>
          <w:sz w:val="18"/>
        </w:rPr>
        <w:t xml:space="preserve"> </w:t>
      </w:r>
      <w:r w:rsidRPr="00A55DB1">
        <w:rPr>
          <w:sz w:val="18"/>
        </w:rPr>
        <w:t>“Gidiyorsunuz.”</w:t>
      </w:r>
      <w:r w:rsidRPr="00A55DB1" w:rsidR="0030183B">
        <w:rPr>
          <w:sz w:val="18"/>
        </w:rPr>
        <w:t xml:space="preserve"> </w:t>
      </w:r>
      <w:r w:rsidRPr="00A55DB1">
        <w:rPr>
          <w:sz w:val="18"/>
        </w:rPr>
        <w:t>diyenler</w:t>
      </w:r>
      <w:r w:rsidRPr="00A55DB1" w:rsidR="0030183B">
        <w:rPr>
          <w:sz w:val="18"/>
        </w:rPr>
        <w:t xml:space="preserve"> </w:t>
      </w:r>
      <w:r w:rsidRPr="00A55DB1">
        <w:rPr>
          <w:sz w:val="18"/>
        </w:rPr>
        <w:t>hiç</w:t>
      </w:r>
      <w:r w:rsidRPr="00A55DB1" w:rsidR="0030183B">
        <w:rPr>
          <w:sz w:val="18"/>
        </w:rPr>
        <w:t xml:space="preserve"> </w:t>
      </w:r>
      <w:r w:rsidRPr="00A55DB1">
        <w:rPr>
          <w:sz w:val="18"/>
        </w:rPr>
        <w:t>gelemediler.</w:t>
      </w:r>
      <w:r w:rsidRPr="00A55DB1" w:rsidR="0030183B">
        <w:rPr>
          <w:sz w:val="18"/>
        </w:rPr>
        <w:t xml:space="preserve"> </w:t>
      </w:r>
      <w:r w:rsidRPr="00A55DB1">
        <w:rPr>
          <w:sz w:val="18"/>
        </w:rPr>
        <w:t>Biz</w:t>
      </w:r>
      <w:r w:rsidRPr="00A55DB1" w:rsidR="0030183B">
        <w:rPr>
          <w:sz w:val="18"/>
        </w:rPr>
        <w:t xml:space="preserve"> </w:t>
      </w:r>
      <w:r w:rsidRPr="00A55DB1">
        <w:rPr>
          <w:sz w:val="18"/>
        </w:rPr>
        <w:t>buradayız,</w:t>
      </w:r>
      <w:r w:rsidRPr="00A55DB1" w:rsidR="0030183B">
        <w:rPr>
          <w:sz w:val="18"/>
        </w:rPr>
        <w:t xml:space="preserve"> </w:t>
      </w:r>
      <w:r w:rsidRPr="00A55DB1">
        <w:rPr>
          <w:sz w:val="18"/>
        </w:rPr>
        <w:t>yarın</w:t>
      </w:r>
      <w:r w:rsidRPr="00A55DB1" w:rsidR="0030183B">
        <w:rPr>
          <w:sz w:val="18"/>
        </w:rPr>
        <w:t xml:space="preserve"> </w:t>
      </w:r>
      <w:r w:rsidRPr="00A55DB1">
        <w:rPr>
          <w:sz w:val="18"/>
        </w:rPr>
        <w:t>da</w:t>
      </w:r>
      <w:r w:rsidRPr="00A55DB1" w:rsidR="0030183B">
        <w:rPr>
          <w:sz w:val="18"/>
        </w:rPr>
        <w:t xml:space="preserve"> </w:t>
      </w:r>
      <w:r w:rsidRPr="00A55DB1">
        <w:rPr>
          <w:sz w:val="18"/>
        </w:rPr>
        <w:t>burada</w:t>
      </w:r>
      <w:r w:rsidRPr="00A55DB1" w:rsidR="0030183B">
        <w:rPr>
          <w:sz w:val="18"/>
        </w:rPr>
        <w:t xml:space="preserve"> </w:t>
      </w:r>
      <w:r w:rsidRPr="00A55DB1">
        <w:rPr>
          <w:sz w:val="18"/>
        </w:rPr>
        <w:t>olacağız.</w:t>
      </w:r>
      <w:r w:rsidRPr="00A55DB1" w:rsidR="0030183B">
        <w:rPr>
          <w:sz w:val="18"/>
        </w:rPr>
        <w:t xml:space="preserve"> </w:t>
      </w:r>
      <w:r w:rsidRPr="00A55DB1">
        <w:rPr>
          <w:sz w:val="18"/>
        </w:rPr>
        <w:t>Biz</w:t>
      </w:r>
      <w:r w:rsidRPr="00A55DB1" w:rsidR="0030183B">
        <w:rPr>
          <w:sz w:val="18"/>
        </w:rPr>
        <w:t xml:space="preserve"> </w:t>
      </w:r>
      <w:r w:rsidRPr="00A55DB1">
        <w:rPr>
          <w:sz w:val="18"/>
        </w:rPr>
        <w:t>bu</w:t>
      </w:r>
      <w:r w:rsidRPr="00A55DB1" w:rsidR="0030183B">
        <w:rPr>
          <w:sz w:val="18"/>
        </w:rPr>
        <w:t xml:space="preserve"> </w:t>
      </w:r>
      <w:r w:rsidRPr="00A55DB1">
        <w:rPr>
          <w:sz w:val="18"/>
        </w:rPr>
        <w:t>ülkenin</w:t>
      </w:r>
      <w:r w:rsidRPr="00A55DB1" w:rsidR="0030183B">
        <w:rPr>
          <w:sz w:val="18"/>
        </w:rPr>
        <w:t xml:space="preserve"> </w:t>
      </w:r>
      <w:r w:rsidRPr="00A55DB1">
        <w:rPr>
          <w:sz w:val="18"/>
        </w:rPr>
        <w:t>gerçeğiyiz.</w:t>
      </w:r>
      <w:r w:rsidRPr="00A55DB1" w:rsidR="0030183B">
        <w:rPr>
          <w:sz w:val="18"/>
        </w:rPr>
        <w:t xml:space="preserve"> </w:t>
      </w:r>
      <w:r w:rsidRPr="00A55DB1">
        <w:rPr>
          <w:sz w:val="18"/>
        </w:rPr>
        <w:t>Mehmet</w:t>
      </w:r>
      <w:r w:rsidRPr="00A55DB1" w:rsidR="0030183B">
        <w:rPr>
          <w:sz w:val="18"/>
        </w:rPr>
        <w:t xml:space="preserve"> </w:t>
      </w:r>
      <w:r w:rsidRPr="00A55DB1">
        <w:rPr>
          <w:sz w:val="18"/>
        </w:rPr>
        <w:t>olmaz</w:t>
      </w:r>
      <w:r w:rsidRPr="00A55DB1" w:rsidR="0030183B">
        <w:rPr>
          <w:sz w:val="18"/>
        </w:rPr>
        <w:t xml:space="preserve"> </w:t>
      </w:r>
      <w:r w:rsidRPr="00A55DB1">
        <w:rPr>
          <w:sz w:val="18"/>
        </w:rPr>
        <w:t>Ahmet</w:t>
      </w:r>
      <w:r w:rsidRPr="00A55DB1" w:rsidR="0030183B">
        <w:rPr>
          <w:sz w:val="18"/>
        </w:rPr>
        <w:t xml:space="preserve"> </w:t>
      </w:r>
      <w:r w:rsidRPr="00A55DB1">
        <w:rPr>
          <w:sz w:val="18"/>
        </w:rPr>
        <w:t>olur,</w:t>
      </w:r>
      <w:r w:rsidRPr="00A55DB1" w:rsidR="0030183B">
        <w:rPr>
          <w:sz w:val="18"/>
        </w:rPr>
        <w:t xml:space="preserve"> </w:t>
      </w:r>
      <w:r w:rsidRPr="00A55DB1">
        <w:rPr>
          <w:sz w:val="18"/>
        </w:rPr>
        <w:t>Mustafa</w:t>
      </w:r>
      <w:r w:rsidRPr="00A55DB1" w:rsidR="0030183B">
        <w:rPr>
          <w:sz w:val="18"/>
        </w:rPr>
        <w:t xml:space="preserve"> </w:t>
      </w:r>
      <w:r w:rsidRPr="00A55DB1">
        <w:rPr>
          <w:sz w:val="18"/>
        </w:rPr>
        <w:t>olur</w:t>
      </w:r>
      <w:r w:rsidRPr="00A55DB1" w:rsidR="0030183B">
        <w:rPr>
          <w:sz w:val="18"/>
        </w:rPr>
        <w:t xml:space="preserve"> </w:t>
      </w:r>
      <w:r w:rsidRPr="00A55DB1">
        <w:rPr>
          <w:sz w:val="18"/>
        </w:rPr>
        <w:t>ama</w:t>
      </w:r>
      <w:r w:rsidRPr="00A55DB1" w:rsidR="0030183B">
        <w:rPr>
          <w:sz w:val="18"/>
        </w:rPr>
        <w:t xml:space="preserve"> </w:t>
      </w:r>
      <w:r w:rsidRPr="00A55DB1">
        <w:rPr>
          <w:sz w:val="18"/>
        </w:rPr>
        <w:t>yine</w:t>
      </w:r>
      <w:r w:rsidRPr="00A55DB1" w:rsidR="0030183B">
        <w:rPr>
          <w:sz w:val="18"/>
        </w:rPr>
        <w:t xml:space="preserve"> </w:t>
      </w:r>
      <w:r w:rsidRPr="00A55DB1">
        <w:rPr>
          <w:sz w:val="18"/>
        </w:rPr>
        <w:t>buradayız,</w:t>
      </w:r>
      <w:r w:rsidRPr="00A55DB1" w:rsidR="0030183B">
        <w:rPr>
          <w:sz w:val="18"/>
        </w:rPr>
        <w:t xml:space="preserve"> </w:t>
      </w:r>
      <w:r w:rsidRPr="00A55DB1">
        <w:rPr>
          <w:sz w:val="18"/>
        </w:rPr>
        <w:t>merak</w:t>
      </w:r>
      <w:r w:rsidRPr="00A55DB1" w:rsidR="0030183B">
        <w:rPr>
          <w:sz w:val="18"/>
        </w:rPr>
        <w:t xml:space="preserve"> </w:t>
      </w:r>
      <w:r w:rsidRPr="00A55DB1">
        <w:rPr>
          <w:sz w:val="18"/>
        </w:rPr>
        <w:t>etmeyin.</w:t>
      </w:r>
      <w:r w:rsidRPr="00A55DB1" w:rsidR="0030183B">
        <w:rPr>
          <w:sz w:val="18"/>
        </w:rPr>
        <w:t xml:space="preserve"> </w:t>
      </w:r>
      <w:r w:rsidRPr="00A55DB1">
        <w:rPr>
          <w:sz w:val="18"/>
        </w:rPr>
        <w:t>Size</w:t>
      </w:r>
      <w:r w:rsidRPr="00A55DB1" w:rsidR="0030183B">
        <w:rPr>
          <w:sz w:val="18"/>
        </w:rPr>
        <w:t xml:space="preserve"> </w:t>
      </w:r>
      <w:r w:rsidRPr="00A55DB1">
        <w:rPr>
          <w:sz w:val="18"/>
        </w:rPr>
        <w:t>burayı</w:t>
      </w:r>
      <w:r w:rsidRPr="00A55DB1" w:rsidR="0030183B">
        <w:rPr>
          <w:sz w:val="18"/>
        </w:rPr>
        <w:t xml:space="preserve"> </w:t>
      </w:r>
      <w:r w:rsidRPr="00A55DB1">
        <w:rPr>
          <w:sz w:val="18"/>
        </w:rPr>
        <w:t>bırakmayacağız.</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8A08DE" w:rsidP="00A55DB1" w:rsidRDefault="00286344">
      <w:pPr>
        <w:pStyle w:val="GENELKURUL"/>
        <w:spacing w:line="240" w:lineRule="auto"/>
        <w:rPr>
          <w:sz w:val="18"/>
        </w:rPr>
      </w:pPr>
      <w:r w:rsidRPr="00A55DB1">
        <w:rPr>
          <w:sz w:val="18"/>
        </w:rPr>
        <w:t>TULAY</w:t>
      </w:r>
      <w:r w:rsidRPr="00A55DB1" w:rsidR="0030183B">
        <w:rPr>
          <w:sz w:val="18"/>
        </w:rPr>
        <w:t xml:space="preserve"> </w:t>
      </w:r>
      <w:r w:rsidRPr="00A55DB1">
        <w:rPr>
          <w:sz w:val="18"/>
        </w:rPr>
        <w:t>HATIMOĞULLARI</w:t>
      </w:r>
      <w:r w:rsidRPr="00A55DB1" w:rsidR="0030183B">
        <w:rPr>
          <w:sz w:val="18"/>
        </w:rPr>
        <w:t xml:space="preserve"> </w:t>
      </w:r>
      <w:r w:rsidRPr="00A55DB1">
        <w:rPr>
          <w:sz w:val="18"/>
        </w:rPr>
        <w:t>ORUÇ</w:t>
      </w:r>
      <w:r w:rsidRPr="00A55DB1" w:rsidR="0030183B">
        <w:rPr>
          <w:sz w:val="18"/>
        </w:rPr>
        <w:t xml:space="preserve"> </w:t>
      </w:r>
      <w:r w:rsidRPr="00A55DB1">
        <w:rPr>
          <w:sz w:val="18"/>
        </w:rPr>
        <w:t>(Adana)</w:t>
      </w:r>
      <w:r w:rsidRPr="00A55DB1" w:rsidR="0030183B">
        <w:rPr>
          <w:sz w:val="18"/>
        </w:rPr>
        <w:t xml:space="preserve"> </w:t>
      </w:r>
      <w:r w:rsidRPr="00A55DB1">
        <w:rPr>
          <w:sz w:val="18"/>
        </w:rPr>
        <w:t>–</w:t>
      </w:r>
      <w:r w:rsidRPr="00A55DB1" w:rsidR="0030183B">
        <w:rPr>
          <w:sz w:val="18"/>
        </w:rPr>
        <w:t xml:space="preserve"> </w:t>
      </w:r>
      <w:r w:rsidRPr="00A55DB1">
        <w:rPr>
          <w:sz w:val="18"/>
        </w:rPr>
        <w:t>Devlet</w:t>
      </w:r>
      <w:r w:rsidRPr="00A55DB1" w:rsidR="0030183B">
        <w:rPr>
          <w:sz w:val="18"/>
        </w:rPr>
        <w:t xml:space="preserve"> </w:t>
      </w:r>
      <w:r w:rsidRPr="00A55DB1">
        <w:rPr>
          <w:sz w:val="18"/>
        </w:rPr>
        <w:t>düşmanı</w:t>
      </w:r>
      <w:r w:rsidRPr="00A55DB1" w:rsidR="0030183B">
        <w:rPr>
          <w:sz w:val="18"/>
        </w:rPr>
        <w:t xml:space="preserve"> </w:t>
      </w:r>
      <w:r w:rsidRPr="00A55DB1">
        <w:rPr>
          <w:sz w:val="18"/>
        </w:rPr>
        <w:t>sizsiniz!</w:t>
      </w:r>
      <w:r w:rsidRPr="00A55DB1" w:rsidR="0030183B">
        <w:rPr>
          <w:sz w:val="18"/>
        </w:rPr>
        <w:t xml:space="preserve"> </w:t>
      </w:r>
      <w:r w:rsidRPr="00A55DB1">
        <w:rPr>
          <w:sz w:val="18"/>
        </w:rPr>
        <w:t>Devlete</w:t>
      </w:r>
      <w:r w:rsidRPr="00A55DB1" w:rsidR="0030183B">
        <w:rPr>
          <w:sz w:val="18"/>
        </w:rPr>
        <w:t xml:space="preserve"> </w:t>
      </w:r>
      <w:r w:rsidRPr="00A55DB1">
        <w:rPr>
          <w:sz w:val="18"/>
        </w:rPr>
        <w:t>bu</w:t>
      </w:r>
      <w:r w:rsidRPr="00A55DB1" w:rsidR="0030183B">
        <w:rPr>
          <w:sz w:val="18"/>
        </w:rPr>
        <w:t xml:space="preserve"> </w:t>
      </w:r>
      <w:r w:rsidRPr="00A55DB1">
        <w:rPr>
          <w:sz w:val="18"/>
        </w:rPr>
        <w:t>kadar</w:t>
      </w:r>
      <w:r w:rsidRPr="00A55DB1" w:rsidR="0030183B">
        <w:rPr>
          <w:sz w:val="18"/>
        </w:rPr>
        <w:t xml:space="preserve"> </w:t>
      </w:r>
      <w:r w:rsidRPr="00A55DB1">
        <w:rPr>
          <w:sz w:val="18"/>
        </w:rPr>
        <w:t>zarar</w:t>
      </w:r>
      <w:r w:rsidRPr="00A55DB1" w:rsidR="0030183B">
        <w:rPr>
          <w:sz w:val="18"/>
        </w:rPr>
        <w:t xml:space="preserve"> </w:t>
      </w:r>
      <w:r w:rsidRPr="00A55DB1">
        <w:rPr>
          <w:sz w:val="18"/>
        </w:rPr>
        <w:t>veren,</w:t>
      </w:r>
      <w:r w:rsidRPr="00A55DB1" w:rsidR="0030183B">
        <w:rPr>
          <w:sz w:val="18"/>
        </w:rPr>
        <w:t xml:space="preserve"> </w:t>
      </w:r>
      <w:r w:rsidRPr="00A55DB1">
        <w:rPr>
          <w:sz w:val="18"/>
        </w:rPr>
        <w:t>sizden</w:t>
      </w:r>
      <w:r w:rsidRPr="00A55DB1" w:rsidR="0030183B">
        <w:rPr>
          <w:sz w:val="18"/>
        </w:rPr>
        <w:t xml:space="preserve"> </w:t>
      </w:r>
      <w:r w:rsidRPr="00A55DB1">
        <w:rPr>
          <w:sz w:val="18"/>
        </w:rPr>
        <w:t>daha</w:t>
      </w:r>
      <w:r w:rsidRPr="00A55DB1" w:rsidR="0030183B">
        <w:rPr>
          <w:sz w:val="18"/>
        </w:rPr>
        <w:t xml:space="preserve"> </w:t>
      </w:r>
      <w:r w:rsidRPr="00A55DB1">
        <w:rPr>
          <w:sz w:val="18"/>
        </w:rPr>
        <w:t>fazla</w:t>
      </w:r>
      <w:r w:rsidRPr="00A55DB1" w:rsidR="0030183B">
        <w:rPr>
          <w:sz w:val="18"/>
        </w:rPr>
        <w:t xml:space="preserve"> </w:t>
      </w:r>
      <w:r w:rsidRPr="00A55DB1">
        <w:rPr>
          <w:sz w:val="18"/>
        </w:rPr>
        <w:t>devlet</w:t>
      </w:r>
      <w:r w:rsidRPr="00A55DB1" w:rsidR="0030183B">
        <w:rPr>
          <w:sz w:val="18"/>
        </w:rPr>
        <w:t xml:space="preserve"> </w:t>
      </w:r>
      <w:r w:rsidRPr="00A55DB1">
        <w:rPr>
          <w:sz w:val="18"/>
        </w:rPr>
        <w:t>düşmanı</w:t>
      </w:r>
      <w:r w:rsidRPr="00A55DB1" w:rsidR="0030183B">
        <w:rPr>
          <w:sz w:val="18"/>
        </w:rPr>
        <w:t xml:space="preserve"> </w:t>
      </w:r>
      <w:r w:rsidRPr="00A55DB1">
        <w:rPr>
          <w:sz w:val="18"/>
        </w:rPr>
        <w:t>yok!</w:t>
      </w:r>
      <w:r w:rsidRPr="00A55DB1" w:rsidR="0030183B">
        <w:rPr>
          <w:sz w:val="18"/>
        </w:rPr>
        <w:t xml:space="preserve"> </w:t>
      </w:r>
      <w:r w:rsidRPr="00A55DB1" w:rsidR="008A08DE">
        <w:rPr>
          <w:sz w:val="18"/>
        </w:rPr>
        <w:t>Kime</w:t>
      </w:r>
      <w:r w:rsidRPr="00A55DB1" w:rsidR="0030183B">
        <w:rPr>
          <w:sz w:val="18"/>
        </w:rPr>
        <w:t xml:space="preserve"> </w:t>
      </w:r>
      <w:r w:rsidRPr="00A55DB1" w:rsidR="008A08DE">
        <w:rPr>
          <w:sz w:val="18"/>
        </w:rPr>
        <w:t>“devlet</w:t>
      </w:r>
      <w:r w:rsidRPr="00A55DB1" w:rsidR="0030183B">
        <w:rPr>
          <w:sz w:val="18"/>
        </w:rPr>
        <w:t xml:space="preserve"> </w:t>
      </w:r>
      <w:r w:rsidRPr="00A55DB1" w:rsidR="008A08DE">
        <w:rPr>
          <w:sz w:val="18"/>
        </w:rPr>
        <w:t>düşmanı!”</w:t>
      </w:r>
      <w:r w:rsidRPr="00A55DB1" w:rsidR="0030183B">
        <w:rPr>
          <w:sz w:val="18"/>
        </w:rPr>
        <w:t xml:space="preserve"> </w:t>
      </w:r>
      <w:r w:rsidRPr="00A55DB1" w:rsidR="008A08DE">
        <w:rPr>
          <w:sz w:val="18"/>
        </w:rPr>
        <w:t>diyorsunuz</w:t>
      </w:r>
      <w:r w:rsidRPr="00A55DB1" w:rsidR="0030183B">
        <w:rPr>
          <w:sz w:val="18"/>
        </w:rPr>
        <w:t xml:space="preserve"> </w:t>
      </w:r>
      <w:r w:rsidRPr="00A55DB1" w:rsidR="008A08DE">
        <w:rPr>
          <w:sz w:val="18"/>
        </w:rPr>
        <w:t>siz?</w:t>
      </w:r>
    </w:p>
    <w:p w:rsidRPr="00A55DB1" w:rsidR="00286344" w:rsidP="00A55DB1" w:rsidRDefault="00286344">
      <w:pPr>
        <w:pStyle w:val="GENELKURUL"/>
        <w:spacing w:line="240" w:lineRule="auto"/>
        <w:rPr>
          <w:sz w:val="18"/>
        </w:rPr>
      </w:pPr>
      <w:r w:rsidRPr="00A55DB1">
        <w:rPr>
          <w:sz w:val="18"/>
        </w:rPr>
        <w:t>ÖZNUR</w:t>
      </w:r>
      <w:r w:rsidRPr="00A55DB1" w:rsidR="0030183B">
        <w:rPr>
          <w:sz w:val="18"/>
        </w:rPr>
        <w:t xml:space="preserve"> </w:t>
      </w:r>
      <w:r w:rsidRPr="00A55DB1">
        <w:rPr>
          <w:sz w:val="18"/>
        </w:rPr>
        <w:t>ÇALIK</w:t>
      </w:r>
      <w:r w:rsidRPr="00A55DB1" w:rsidR="0030183B">
        <w:rPr>
          <w:sz w:val="18"/>
        </w:rPr>
        <w:t xml:space="preserve"> </w:t>
      </w:r>
      <w:r w:rsidRPr="00A55DB1">
        <w:rPr>
          <w:sz w:val="18"/>
        </w:rPr>
        <w:t>(Malatya)</w:t>
      </w:r>
      <w:r w:rsidRPr="00A55DB1" w:rsidR="0030183B">
        <w:rPr>
          <w:sz w:val="18"/>
        </w:rPr>
        <w:t xml:space="preserve"> </w:t>
      </w:r>
      <w:r w:rsidRPr="00A55DB1">
        <w:rPr>
          <w:sz w:val="18"/>
        </w:rPr>
        <w:t>–</w:t>
      </w:r>
      <w:r w:rsidRPr="00A55DB1" w:rsidR="0030183B">
        <w:rPr>
          <w:sz w:val="18"/>
        </w:rPr>
        <w:t xml:space="preserve"> </w:t>
      </w:r>
      <w:r w:rsidRPr="00A55DB1">
        <w:rPr>
          <w:sz w:val="18"/>
        </w:rPr>
        <w:t>Önce</w:t>
      </w:r>
      <w:r w:rsidRPr="00A55DB1" w:rsidR="0030183B">
        <w:rPr>
          <w:sz w:val="18"/>
        </w:rPr>
        <w:t xml:space="preserve"> </w:t>
      </w:r>
      <w:r w:rsidRPr="00A55DB1">
        <w:rPr>
          <w:sz w:val="18"/>
        </w:rPr>
        <w:t>terör</w:t>
      </w:r>
      <w:r w:rsidRPr="00A55DB1" w:rsidR="0030183B">
        <w:rPr>
          <w:sz w:val="18"/>
        </w:rPr>
        <w:t xml:space="preserve"> </w:t>
      </w:r>
      <w:r w:rsidRPr="00A55DB1">
        <w:rPr>
          <w:sz w:val="18"/>
        </w:rPr>
        <w:t>örgütüne,</w:t>
      </w:r>
      <w:r w:rsidRPr="00A55DB1" w:rsidR="0030183B">
        <w:rPr>
          <w:sz w:val="18"/>
        </w:rPr>
        <w:t xml:space="preserve"> </w:t>
      </w:r>
      <w:r w:rsidRPr="00A55DB1">
        <w:rPr>
          <w:sz w:val="18"/>
        </w:rPr>
        <w:t>PKK’ya</w:t>
      </w:r>
      <w:r w:rsidRPr="00A55DB1" w:rsidR="0030183B">
        <w:rPr>
          <w:sz w:val="18"/>
        </w:rPr>
        <w:t xml:space="preserve"> </w:t>
      </w:r>
      <w:r w:rsidRPr="00A55DB1">
        <w:rPr>
          <w:sz w:val="18"/>
        </w:rPr>
        <w:t>“terör</w:t>
      </w:r>
      <w:r w:rsidRPr="00A55DB1" w:rsidR="0030183B">
        <w:rPr>
          <w:sz w:val="18"/>
        </w:rPr>
        <w:t xml:space="preserve"> </w:t>
      </w:r>
      <w:r w:rsidRPr="00A55DB1">
        <w:rPr>
          <w:sz w:val="18"/>
        </w:rPr>
        <w:t>örgütü”</w:t>
      </w:r>
      <w:r w:rsidRPr="00A55DB1" w:rsidR="0030183B">
        <w:rPr>
          <w:sz w:val="18"/>
        </w:rPr>
        <w:t xml:space="preserve"> </w:t>
      </w:r>
      <w:r w:rsidRPr="00A55DB1">
        <w:rPr>
          <w:sz w:val="18"/>
        </w:rPr>
        <w:t>diyeceksiniz.</w:t>
      </w:r>
      <w:r w:rsidRPr="00A55DB1" w:rsidR="0030183B">
        <w:rPr>
          <w:sz w:val="18"/>
        </w:rPr>
        <w:t xml:space="preserve"> </w:t>
      </w:r>
      <w:r w:rsidRPr="00A55DB1">
        <w:rPr>
          <w:sz w:val="18"/>
        </w:rPr>
        <w:t>Bunu</w:t>
      </w:r>
      <w:r w:rsidRPr="00A55DB1" w:rsidR="0030183B">
        <w:rPr>
          <w:sz w:val="18"/>
        </w:rPr>
        <w:t xml:space="preserve"> </w:t>
      </w:r>
      <w:r w:rsidRPr="00A55DB1">
        <w:rPr>
          <w:sz w:val="18"/>
        </w:rPr>
        <w:t>öğreneceksiniz,</w:t>
      </w:r>
      <w:r w:rsidRPr="00A55DB1" w:rsidR="0030183B">
        <w:rPr>
          <w:sz w:val="18"/>
        </w:rPr>
        <w:t xml:space="preserve"> </w:t>
      </w:r>
      <w:r w:rsidRPr="00A55DB1">
        <w:rPr>
          <w:sz w:val="18"/>
        </w:rPr>
        <w:t>ondan</w:t>
      </w:r>
      <w:r w:rsidRPr="00A55DB1" w:rsidR="0030183B">
        <w:rPr>
          <w:sz w:val="18"/>
        </w:rPr>
        <w:t xml:space="preserve"> </w:t>
      </w:r>
      <w:r w:rsidRPr="00A55DB1">
        <w:rPr>
          <w:sz w:val="18"/>
        </w:rPr>
        <w:t>sonra</w:t>
      </w:r>
      <w:r w:rsidRPr="00A55DB1" w:rsidR="0030183B">
        <w:rPr>
          <w:sz w:val="18"/>
        </w:rPr>
        <w:t xml:space="preserve"> </w:t>
      </w:r>
      <w:r w:rsidRPr="00A55DB1">
        <w:rPr>
          <w:sz w:val="18"/>
        </w:rPr>
        <w:t>konuşacaksınız.</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Kerestecioğlu,</w:t>
      </w:r>
      <w:r w:rsidRPr="00A55DB1" w:rsidR="0030183B">
        <w:rPr>
          <w:sz w:val="18"/>
        </w:rPr>
        <w:t xml:space="preserve"> </w:t>
      </w:r>
      <w:r w:rsidRPr="00A55DB1">
        <w:rPr>
          <w:sz w:val="18"/>
        </w:rPr>
        <w:t>buyursunlar.</w:t>
      </w:r>
    </w:p>
    <w:p w:rsidRPr="00A55DB1" w:rsidR="00286344" w:rsidP="00A55DB1" w:rsidRDefault="00286344">
      <w:pPr>
        <w:pStyle w:val="GENELKURUL"/>
        <w:spacing w:line="240" w:lineRule="auto"/>
        <w:rPr>
          <w:sz w:val="18"/>
        </w:rPr>
      </w:pPr>
      <w:r w:rsidRPr="00A55DB1">
        <w:rPr>
          <w:sz w:val="18"/>
        </w:rPr>
        <w:t>FİLİZ</w:t>
      </w:r>
      <w:r w:rsidRPr="00A55DB1" w:rsidR="0030183B">
        <w:rPr>
          <w:sz w:val="18"/>
        </w:rPr>
        <w:t xml:space="preserve"> </w:t>
      </w:r>
      <w:r w:rsidRPr="00A55DB1">
        <w:rPr>
          <w:sz w:val="18"/>
        </w:rPr>
        <w:t>KERESTECİOĞLU</w:t>
      </w:r>
      <w:r w:rsidRPr="00A55DB1" w:rsidR="0030183B">
        <w:rPr>
          <w:sz w:val="18"/>
        </w:rPr>
        <w:t xml:space="preserve"> </w:t>
      </w:r>
      <w:r w:rsidRPr="00A55DB1">
        <w:rPr>
          <w:sz w:val="18"/>
        </w:rPr>
        <w:t>DEMİR</w:t>
      </w:r>
      <w:r w:rsidRPr="00A55DB1" w:rsidR="0030183B">
        <w:rPr>
          <w:sz w:val="18"/>
        </w:rPr>
        <w:t xml:space="preserve"> </w:t>
      </w:r>
      <w:r w:rsidRPr="00A55DB1">
        <w:rPr>
          <w:sz w:val="18"/>
        </w:rPr>
        <w:t>(Ankara)</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normalde</w:t>
      </w:r>
      <w:r w:rsidRPr="00A55DB1" w:rsidR="0030183B">
        <w:rPr>
          <w:sz w:val="18"/>
        </w:rPr>
        <w:t xml:space="preserve"> </w:t>
      </w:r>
      <w:r w:rsidRPr="00A55DB1">
        <w:rPr>
          <w:sz w:val="18"/>
        </w:rPr>
        <w:t>yine</w:t>
      </w:r>
      <w:r w:rsidRPr="00A55DB1" w:rsidR="0030183B">
        <w:rPr>
          <w:sz w:val="18"/>
        </w:rPr>
        <w:t xml:space="preserve"> </w:t>
      </w:r>
      <w:r w:rsidRPr="00A55DB1">
        <w:rPr>
          <w:sz w:val="18"/>
        </w:rPr>
        <w:t>bu</w:t>
      </w:r>
      <w:r w:rsidRPr="00A55DB1" w:rsidR="0030183B">
        <w:rPr>
          <w:sz w:val="18"/>
        </w:rPr>
        <w:t xml:space="preserve"> </w:t>
      </w:r>
      <w:r w:rsidRPr="00A55DB1">
        <w:rPr>
          <w:sz w:val="18"/>
        </w:rPr>
        <w:t>lafı</w:t>
      </w:r>
      <w:r w:rsidRPr="00A55DB1" w:rsidR="0030183B">
        <w:rPr>
          <w:sz w:val="18"/>
        </w:rPr>
        <w:t xml:space="preserve"> </w:t>
      </w:r>
      <w:r w:rsidRPr="00A55DB1">
        <w:rPr>
          <w:sz w:val="18"/>
        </w:rPr>
        <w:t>asla</w:t>
      </w:r>
      <w:r w:rsidRPr="00A55DB1" w:rsidR="0030183B">
        <w:rPr>
          <w:sz w:val="18"/>
        </w:rPr>
        <w:t xml:space="preserve"> </w:t>
      </w:r>
      <w:r w:rsidRPr="00A55DB1">
        <w:rPr>
          <w:sz w:val="18"/>
        </w:rPr>
        <w:t>kabul</w:t>
      </w:r>
      <w:r w:rsidRPr="00A55DB1" w:rsidR="0030183B">
        <w:rPr>
          <w:sz w:val="18"/>
        </w:rPr>
        <w:t xml:space="preserve"> </w:t>
      </w:r>
      <w:r w:rsidRPr="00A55DB1">
        <w:rPr>
          <w:sz w:val="18"/>
        </w:rPr>
        <w:t>etmediğimizi</w:t>
      </w:r>
      <w:r w:rsidRPr="00A55DB1" w:rsidR="0030183B">
        <w:rPr>
          <w:sz w:val="18"/>
        </w:rPr>
        <w:t xml:space="preserve"> </w:t>
      </w:r>
      <w:r w:rsidRPr="00A55DB1">
        <w:rPr>
          <w:sz w:val="18"/>
        </w:rPr>
        <w:t>söyleyerek,</w:t>
      </w:r>
      <w:r w:rsidRPr="00A55DB1" w:rsidR="0030183B">
        <w:rPr>
          <w:sz w:val="18"/>
        </w:rPr>
        <w:t xml:space="preserve"> </w:t>
      </w:r>
      <w:r w:rsidRPr="00A55DB1">
        <w:rPr>
          <w:sz w:val="18"/>
        </w:rPr>
        <w:t>düşmanlık</w:t>
      </w:r>
      <w:r w:rsidRPr="00A55DB1" w:rsidR="0030183B">
        <w:rPr>
          <w:sz w:val="18"/>
        </w:rPr>
        <w:t xml:space="preserve"> </w:t>
      </w:r>
      <w:r w:rsidRPr="00A55DB1">
        <w:rPr>
          <w:sz w:val="18"/>
        </w:rPr>
        <w:t>yapanın</w:t>
      </w:r>
      <w:r w:rsidRPr="00A55DB1" w:rsidR="0030183B">
        <w:rPr>
          <w:sz w:val="18"/>
        </w:rPr>
        <w:t xml:space="preserve"> </w:t>
      </w:r>
      <w:r w:rsidRPr="00A55DB1">
        <w:rPr>
          <w:sz w:val="18"/>
        </w:rPr>
        <w:t>on</w:t>
      </w:r>
      <w:r w:rsidRPr="00A55DB1" w:rsidR="0030183B">
        <w:rPr>
          <w:sz w:val="18"/>
        </w:rPr>
        <w:t xml:space="preserve"> </w:t>
      </w:r>
      <w:r w:rsidRPr="00A55DB1">
        <w:rPr>
          <w:sz w:val="18"/>
        </w:rPr>
        <w:t>sekiz</w:t>
      </w:r>
      <w:r w:rsidRPr="00A55DB1" w:rsidR="0030183B">
        <w:rPr>
          <w:sz w:val="18"/>
        </w:rPr>
        <w:t xml:space="preserve"> </w:t>
      </w:r>
      <w:r w:rsidRPr="00A55DB1">
        <w:rPr>
          <w:sz w:val="18"/>
        </w:rPr>
        <w:t>yıldır</w:t>
      </w:r>
      <w:r w:rsidRPr="00A55DB1" w:rsidR="0030183B">
        <w:rPr>
          <w:sz w:val="18"/>
        </w:rPr>
        <w:t xml:space="preserve"> </w:t>
      </w:r>
      <w:r w:rsidRPr="00A55DB1">
        <w:rPr>
          <w:sz w:val="18"/>
        </w:rPr>
        <w:t>özellikle</w:t>
      </w:r>
      <w:r w:rsidRPr="00A55DB1" w:rsidR="0030183B">
        <w:rPr>
          <w:sz w:val="18"/>
        </w:rPr>
        <w:t xml:space="preserve"> </w:t>
      </w:r>
      <w:r w:rsidRPr="00A55DB1">
        <w:rPr>
          <w:sz w:val="18"/>
        </w:rPr>
        <w:t>de</w:t>
      </w:r>
      <w:r w:rsidRPr="00A55DB1" w:rsidR="0030183B">
        <w:rPr>
          <w:sz w:val="18"/>
        </w:rPr>
        <w:t xml:space="preserve"> </w:t>
      </w:r>
      <w:r w:rsidRPr="00A55DB1">
        <w:rPr>
          <w:sz w:val="18"/>
        </w:rPr>
        <w:t>son</w:t>
      </w:r>
      <w:r w:rsidRPr="00A55DB1" w:rsidR="0030183B">
        <w:rPr>
          <w:sz w:val="18"/>
        </w:rPr>
        <w:t xml:space="preserve"> </w:t>
      </w:r>
      <w:r w:rsidRPr="00A55DB1">
        <w:rPr>
          <w:sz w:val="18"/>
        </w:rPr>
        <w:t>beş</w:t>
      </w:r>
      <w:r w:rsidRPr="00A55DB1" w:rsidR="0030183B">
        <w:rPr>
          <w:sz w:val="18"/>
        </w:rPr>
        <w:t xml:space="preserve"> </w:t>
      </w:r>
      <w:r w:rsidRPr="00A55DB1">
        <w:rPr>
          <w:sz w:val="18"/>
        </w:rPr>
        <w:t>senede</w:t>
      </w:r>
      <w:r w:rsidRPr="00A55DB1" w:rsidR="0030183B">
        <w:rPr>
          <w:sz w:val="18"/>
        </w:rPr>
        <w:t xml:space="preserve"> </w:t>
      </w:r>
      <w:r w:rsidRPr="00A55DB1">
        <w:rPr>
          <w:sz w:val="18"/>
        </w:rPr>
        <w:t>kimler</w:t>
      </w:r>
      <w:r w:rsidRPr="00A55DB1" w:rsidR="0030183B">
        <w:rPr>
          <w:sz w:val="18"/>
        </w:rPr>
        <w:t xml:space="preserve"> </w:t>
      </w:r>
      <w:r w:rsidRPr="00A55DB1">
        <w:rPr>
          <w:sz w:val="18"/>
        </w:rPr>
        <w:t>olduğunu</w:t>
      </w:r>
      <w:r w:rsidRPr="00A55DB1" w:rsidR="0030183B">
        <w:rPr>
          <w:sz w:val="18"/>
        </w:rPr>
        <w:t xml:space="preserve"> </w:t>
      </w:r>
      <w:r w:rsidRPr="00A55DB1">
        <w:rPr>
          <w:sz w:val="18"/>
        </w:rPr>
        <w:t>bildiğimizi</w:t>
      </w:r>
      <w:r w:rsidRPr="00A55DB1" w:rsidR="0030183B">
        <w:rPr>
          <w:sz w:val="18"/>
        </w:rPr>
        <w:t xml:space="preserve"> </w:t>
      </w:r>
      <w:r w:rsidRPr="00A55DB1">
        <w:rPr>
          <w:sz w:val="18"/>
        </w:rPr>
        <w:t>ifade</w:t>
      </w:r>
      <w:r w:rsidRPr="00A55DB1" w:rsidR="0030183B">
        <w:rPr>
          <w:sz w:val="18"/>
        </w:rPr>
        <w:t xml:space="preserve"> </w:t>
      </w:r>
      <w:r w:rsidRPr="00A55DB1">
        <w:rPr>
          <w:sz w:val="18"/>
        </w:rPr>
        <w:t>ederek</w:t>
      </w:r>
      <w:r w:rsidRPr="00A55DB1" w:rsidR="0030183B">
        <w:rPr>
          <w:sz w:val="18"/>
        </w:rPr>
        <w:t xml:space="preserve"> </w:t>
      </w:r>
      <w:r w:rsidRPr="00A55DB1">
        <w:rPr>
          <w:sz w:val="18"/>
        </w:rPr>
        <w:t>sataşmadan</w:t>
      </w:r>
      <w:r w:rsidRPr="00A55DB1" w:rsidR="0030183B">
        <w:rPr>
          <w:sz w:val="18"/>
        </w:rPr>
        <w:t xml:space="preserve"> </w:t>
      </w:r>
      <w:r w:rsidRPr="00A55DB1">
        <w:rPr>
          <w:sz w:val="18"/>
        </w:rPr>
        <w:t>söz</w:t>
      </w:r>
      <w:r w:rsidRPr="00A55DB1" w:rsidR="0030183B">
        <w:rPr>
          <w:sz w:val="18"/>
        </w:rPr>
        <w:t xml:space="preserve"> </w:t>
      </w:r>
      <w:r w:rsidRPr="00A55DB1">
        <w:rPr>
          <w:sz w:val="18"/>
        </w:rPr>
        <w:t>almak</w:t>
      </w:r>
      <w:r w:rsidRPr="00A55DB1" w:rsidR="0030183B">
        <w:rPr>
          <w:sz w:val="18"/>
        </w:rPr>
        <w:t xml:space="preserve"> </w:t>
      </w:r>
      <w:r w:rsidRPr="00A55DB1">
        <w:rPr>
          <w:sz w:val="18"/>
        </w:rPr>
        <w:t>isterim</w:t>
      </w:r>
      <w:r w:rsidRPr="00A55DB1" w:rsidR="0030183B">
        <w:rPr>
          <w:sz w:val="18"/>
        </w:rPr>
        <w:t xml:space="preserve"> </w:t>
      </w:r>
      <w:r w:rsidRPr="00A55DB1">
        <w:rPr>
          <w:sz w:val="18"/>
        </w:rPr>
        <w:t>ama</w:t>
      </w:r>
      <w:r w:rsidRPr="00A55DB1" w:rsidR="0030183B">
        <w:rPr>
          <w:sz w:val="18"/>
        </w:rPr>
        <w:t xml:space="preserve"> </w:t>
      </w:r>
      <w:r w:rsidRPr="00A55DB1">
        <w:rPr>
          <w:sz w:val="18"/>
        </w:rPr>
        <w:t>sizi</w:t>
      </w:r>
      <w:r w:rsidRPr="00A55DB1" w:rsidR="0030183B">
        <w:rPr>
          <w:sz w:val="18"/>
        </w:rPr>
        <w:t xml:space="preserve"> </w:t>
      </w:r>
      <w:r w:rsidRPr="00A55DB1">
        <w:rPr>
          <w:sz w:val="18"/>
        </w:rPr>
        <w:t>zor</w:t>
      </w:r>
      <w:r w:rsidRPr="00A55DB1" w:rsidR="0030183B">
        <w:rPr>
          <w:sz w:val="18"/>
        </w:rPr>
        <w:t xml:space="preserve"> </w:t>
      </w:r>
      <w:r w:rsidRPr="00A55DB1">
        <w:rPr>
          <w:sz w:val="18"/>
        </w:rPr>
        <w:t>durumda</w:t>
      </w:r>
      <w:r w:rsidRPr="00A55DB1" w:rsidR="0030183B">
        <w:rPr>
          <w:sz w:val="18"/>
        </w:rPr>
        <w:t xml:space="preserve"> </w:t>
      </w:r>
      <w:r w:rsidRPr="00A55DB1">
        <w:rPr>
          <w:sz w:val="18"/>
        </w:rPr>
        <w:t>bırakmak</w:t>
      </w:r>
      <w:r w:rsidRPr="00A55DB1" w:rsidR="0030183B">
        <w:rPr>
          <w:sz w:val="18"/>
        </w:rPr>
        <w:t xml:space="preserve"> </w:t>
      </w:r>
      <w:r w:rsidRPr="00A55DB1">
        <w:rPr>
          <w:sz w:val="18"/>
        </w:rPr>
        <w:t>istemiyorum,</w:t>
      </w:r>
      <w:r w:rsidRPr="00A55DB1" w:rsidR="0030183B">
        <w:rPr>
          <w:sz w:val="18"/>
        </w:rPr>
        <w:t xml:space="preserve"> </w:t>
      </w:r>
      <w:r w:rsidRPr="00A55DB1">
        <w:rPr>
          <w:sz w:val="18"/>
        </w:rPr>
        <w:t>sadece</w:t>
      </w:r>
      <w:r w:rsidRPr="00A55DB1" w:rsidR="0030183B">
        <w:rPr>
          <w:sz w:val="18"/>
        </w:rPr>
        <w:t xml:space="preserve"> </w:t>
      </w:r>
      <w:r w:rsidRPr="00A55DB1">
        <w:rPr>
          <w:sz w:val="18"/>
        </w:rPr>
        <w:t>tutanaklara</w:t>
      </w:r>
      <w:r w:rsidRPr="00A55DB1" w:rsidR="0030183B">
        <w:rPr>
          <w:sz w:val="18"/>
        </w:rPr>
        <w:t xml:space="preserve"> </w:t>
      </w:r>
      <w:r w:rsidRPr="00A55DB1">
        <w:rPr>
          <w:sz w:val="18"/>
        </w:rPr>
        <w:t>geçsin</w:t>
      </w:r>
      <w:r w:rsidRPr="00A55DB1" w:rsidR="0030183B">
        <w:rPr>
          <w:sz w:val="18"/>
        </w:rPr>
        <w:t xml:space="preserve"> </w:t>
      </w:r>
      <w:r w:rsidRPr="00A55DB1">
        <w:rPr>
          <w:sz w:val="18"/>
        </w:rPr>
        <w:t>diye</w:t>
      </w:r>
      <w:r w:rsidRPr="00A55DB1" w:rsidR="0030183B">
        <w:rPr>
          <w:sz w:val="18"/>
        </w:rPr>
        <w:t xml:space="preserve"> </w:t>
      </w:r>
      <w:r w:rsidRPr="00A55DB1">
        <w:rPr>
          <w:sz w:val="18"/>
        </w:rPr>
        <w:t>buradan</w:t>
      </w:r>
      <w:r w:rsidRPr="00A55DB1" w:rsidR="0030183B">
        <w:rPr>
          <w:sz w:val="18"/>
        </w:rPr>
        <w:t xml:space="preserve"> </w:t>
      </w:r>
      <w:r w:rsidRPr="00A55DB1">
        <w:rPr>
          <w:sz w:val="18"/>
        </w:rPr>
        <w:t>ifade</w:t>
      </w:r>
      <w:r w:rsidRPr="00A55DB1" w:rsidR="0030183B">
        <w:rPr>
          <w:sz w:val="18"/>
        </w:rPr>
        <w:t xml:space="preserve"> </w:t>
      </w:r>
      <w:r w:rsidRPr="00A55DB1">
        <w:rPr>
          <w:sz w:val="18"/>
        </w:rPr>
        <w:t>ediyorum.</w:t>
      </w:r>
      <w:r w:rsidRPr="00A55DB1" w:rsidR="0030183B">
        <w:rPr>
          <w:sz w:val="18"/>
        </w:rPr>
        <w:t xml:space="preserve"> </w:t>
      </w:r>
      <w:r w:rsidRPr="00A55DB1">
        <w:rPr>
          <w:sz w:val="18"/>
        </w:rPr>
        <w:t>Kimsenin</w:t>
      </w:r>
      <w:r w:rsidRPr="00A55DB1" w:rsidR="0030183B">
        <w:rPr>
          <w:sz w:val="18"/>
        </w:rPr>
        <w:t xml:space="preserve"> </w:t>
      </w:r>
      <w:r w:rsidRPr="00A55DB1">
        <w:rPr>
          <w:sz w:val="18"/>
        </w:rPr>
        <w:t>elinde</w:t>
      </w:r>
      <w:r w:rsidRPr="00A55DB1" w:rsidR="0030183B">
        <w:rPr>
          <w:sz w:val="18"/>
        </w:rPr>
        <w:t xml:space="preserve"> </w:t>
      </w:r>
      <w:r w:rsidRPr="00A55DB1">
        <w:rPr>
          <w:sz w:val="18"/>
        </w:rPr>
        <w:t>öyle</w:t>
      </w:r>
      <w:r w:rsidRPr="00A55DB1" w:rsidR="0030183B">
        <w:rPr>
          <w:sz w:val="18"/>
        </w:rPr>
        <w:t xml:space="preserve"> </w:t>
      </w:r>
      <w:r w:rsidRPr="00A55DB1">
        <w:rPr>
          <w:sz w:val="18"/>
        </w:rPr>
        <w:t>mezuralar</w:t>
      </w:r>
      <w:r w:rsidRPr="00A55DB1" w:rsidR="0030183B">
        <w:rPr>
          <w:sz w:val="18"/>
        </w:rPr>
        <w:t xml:space="preserve"> </w:t>
      </w:r>
      <w:r w:rsidRPr="00A55DB1">
        <w:rPr>
          <w:sz w:val="18"/>
        </w:rPr>
        <w:t>yok.</w:t>
      </w:r>
      <w:r w:rsidRPr="00A55DB1" w:rsidR="0030183B">
        <w:rPr>
          <w:sz w:val="18"/>
        </w:rPr>
        <w:t xml:space="preserve"> </w:t>
      </w:r>
      <w:r w:rsidRPr="00A55DB1">
        <w:rPr>
          <w:sz w:val="18"/>
        </w:rPr>
        <w:t>İçinizden</w:t>
      </w:r>
      <w:r w:rsidRPr="00A55DB1" w:rsidR="0030183B">
        <w:rPr>
          <w:sz w:val="18"/>
        </w:rPr>
        <w:t xml:space="preserve"> </w:t>
      </w:r>
      <w:r w:rsidRPr="00A55DB1">
        <w:rPr>
          <w:sz w:val="18"/>
        </w:rPr>
        <w:t>terör</w:t>
      </w:r>
      <w:r w:rsidRPr="00A55DB1" w:rsidR="0030183B">
        <w:rPr>
          <w:sz w:val="18"/>
        </w:rPr>
        <w:t xml:space="preserve"> </w:t>
      </w:r>
      <w:r w:rsidRPr="00A55DB1">
        <w:rPr>
          <w:sz w:val="18"/>
        </w:rPr>
        <w:t>örgütü</w:t>
      </w:r>
      <w:r w:rsidRPr="00A55DB1" w:rsidR="0030183B">
        <w:rPr>
          <w:sz w:val="18"/>
        </w:rPr>
        <w:t xml:space="preserve"> </w:t>
      </w:r>
      <w:r w:rsidRPr="00A55DB1">
        <w:rPr>
          <w:sz w:val="18"/>
        </w:rPr>
        <w:t>çıktı,</w:t>
      </w:r>
      <w:r w:rsidRPr="00A55DB1" w:rsidR="0030183B">
        <w:rPr>
          <w:sz w:val="18"/>
        </w:rPr>
        <w:t xml:space="preserve"> </w:t>
      </w:r>
      <w:r w:rsidRPr="00A55DB1">
        <w:rPr>
          <w:sz w:val="18"/>
        </w:rPr>
        <w:t>içinizden</w:t>
      </w:r>
      <w:r w:rsidRPr="00A55DB1" w:rsidR="0030183B">
        <w:rPr>
          <w:sz w:val="18"/>
        </w:rPr>
        <w:t xml:space="preserve"> </w:t>
      </w:r>
      <w:r w:rsidRPr="00A55DB1">
        <w:rPr>
          <w:sz w:val="18"/>
        </w:rPr>
        <w:t>ve</w:t>
      </w:r>
      <w:r w:rsidRPr="00A55DB1" w:rsidR="0030183B">
        <w:rPr>
          <w:sz w:val="18"/>
        </w:rPr>
        <w:t xml:space="preserve"> </w:t>
      </w:r>
      <w:r w:rsidRPr="00A55DB1">
        <w:rPr>
          <w:sz w:val="18"/>
        </w:rPr>
        <w:t>bir</w:t>
      </w:r>
      <w:r w:rsidRPr="00A55DB1" w:rsidR="0030183B">
        <w:rPr>
          <w:sz w:val="18"/>
        </w:rPr>
        <w:t xml:space="preserve"> </w:t>
      </w:r>
      <w:r w:rsidRPr="00A55DB1">
        <w:rPr>
          <w:sz w:val="18"/>
        </w:rPr>
        <w:t>tek</w:t>
      </w:r>
      <w:r w:rsidRPr="00A55DB1" w:rsidR="0030183B">
        <w:rPr>
          <w:sz w:val="18"/>
        </w:rPr>
        <w:t xml:space="preserve"> </w:t>
      </w:r>
      <w:r w:rsidRPr="00A55DB1">
        <w:rPr>
          <w:sz w:val="18"/>
        </w:rPr>
        <w:t>siyasi</w:t>
      </w:r>
      <w:r w:rsidRPr="00A55DB1" w:rsidR="0030183B">
        <w:rPr>
          <w:sz w:val="18"/>
        </w:rPr>
        <w:t xml:space="preserve"> </w:t>
      </w:r>
      <w:r w:rsidRPr="00A55DB1">
        <w:rPr>
          <w:sz w:val="18"/>
        </w:rPr>
        <w:t>ayak</w:t>
      </w:r>
      <w:r w:rsidRPr="00A55DB1" w:rsidR="0030183B">
        <w:rPr>
          <w:sz w:val="18"/>
        </w:rPr>
        <w:t xml:space="preserve"> </w:t>
      </w:r>
      <w:r w:rsidRPr="00A55DB1">
        <w:rPr>
          <w:sz w:val="18"/>
        </w:rPr>
        <w:t>bulamadınız,</w:t>
      </w:r>
      <w:r w:rsidRPr="00A55DB1" w:rsidR="0030183B">
        <w:rPr>
          <w:sz w:val="18"/>
        </w:rPr>
        <w:t xml:space="preserve"> </w:t>
      </w:r>
      <w:r w:rsidRPr="00A55DB1">
        <w:rPr>
          <w:sz w:val="18"/>
        </w:rPr>
        <w:t>bulmadınız</w:t>
      </w:r>
      <w:r w:rsidRPr="00A55DB1" w:rsidR="0030183B">
        <w:rPr>
          <w:sz w:val="18"/>
        </w:rPr>
        <w:t xml:space="preserve"> </w:t>
      </w:r>
      <w:r w:rsidRPr="00A55DB1">
        <w:rPr>
          <w:sz w:val="18"/>
        </w:rPr>
        <w:t>çünkü.</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Saygılar</w:t>
      </w:r>
      <w:r w:rsidRPr="00A55DB1" w:rsidR="0030183B">
        <w:rPr>
          <w:sz w:val="18"/>
        </w:rPr>
        <w:t xml:space="preserve"> </w:t>
      </w:r>
      <w:r w:rsidRPr="00A55DB1">
        <w:rPr>
          <w:sz w:val="18"/>
        </w:rPr>
        <w:t>sunarım.</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Teşekkür</w:t>
      </w:r>
      <w:r w:rsidRPr="00A55DB1" w:rsidR="0030183B">
        <w:rPr>
          <w:sz w:val="18"/>
        </w:rPr>
        <w:t xml:space="preserve"> </w:t>
      </w:r>
      <w:r w:rsidRPr="00A55DB1">
        <w:rPr>
          <w:sz w:val="18"/>
        </w:rPr>
        <w:t>ediyorum.</w:t>
      </w:r>
    </w:p>
    <w:p w:rsidRPr="00A55DB1" w:rsidR="008A08DE" w:rsidP="00A55DB1" w:rsidRDefault="008A08DE">
      <w:pPr>
        <w:tabs>
          <w:tab w:val="center" w:pos="5100"/>
        </w:tabs>
        <w:suppressAutoHyphens/>
        <w:ind w:left="80" w:right="60" w:firstLine="760"/>
        <w:jc w:val="both"/>
        <w:rPr>
          <w:sz w:val="18"/>
        </w:rPr>
      </w:pPr>
      <w:r w:rsidRPr="00A55DB1">
        <w:rPr>
          <w:sz w:val="18"/>
        </w:rPr>
        <w:t>IX.-</w:t>
      </w:r>
      <w:r w:rsidRPr="00A55DB1" w:rsidR="0030183B">
        <w:rPr>
          <w:sz w:val="18"/>
        </w:rPr>
        <w:t xml:space="preserve"> </w:t>
      </w:r>
      <w:r w:rsidRPr="00A55DB1">
        <w:rPr>
          <w:sz w:val="18"/>
        </w:rPr>
        <w:t>KANUN</w:t>
      </w:r>
      <w:r w:rsidRPr="00A55DB1" w:rsidR="0030183B">
        <w:rPr>
          <w:sz w:val="18"/>
        </w:rPr>
        <w:t xml:space="preserve"> </w:t>
      </w:r>
      <w:r w:rsidRPr="00A55DB1">
        <w:rPr>
          <w:sz w:val="18"/>
        </w:rPr>
        <w:t>TEKLİFLERİ</w:t>
      </w:r>
      <w:r w:rsidRPr="00A55DB1" w:rsidR="0030183B">
        <w:rPr>
          <w:sz w:val="18"/>
        </w:rPr>
        <w:t xml:space="preserve"> </w:t>
      </w:r>
      <w:r w:rsidRPr="00A55DB1">
        <w:rPr>
          <w:sz w:val="18"/>
        </w:rPr>
        <w:t>İLE</w:t>
      </w:r>
      <w:r w:rsidRPr="00A55DB1" w:rsidR="0030183B">
        <w:rPr>
          <w:sz w:val="18"/>
        </w:rPr>
        <w:t xml:space="preserve"> </w:t>
      </w:r>
      <w:r w:rsidRPr="00A55DB1">
        <w:rPr>
          <w:sz w:val="18"/>
        </w:rPr>
        <w:t>KOMİSYONLARDAN</w:t>
      </w:r>
      <w:r w:rsidRPr="00A55DB1" w:rsidR="0030183B">
        <w:rPr>
          <w:sz w:val="18"/>
        </w:rPr>
        <w:t xml:space="preserve"> </w:t>
      </w:r>
      <w:r w:rsidRPr="00A55DB1">
        <w:rPr>
          <w:sz w:val="18"/>
        </w:rPr>
        <w:t>GELEN</w:t>
      </w:r>
      <w:r w:rsidRPr="00A55DB1" w:rsidR="0030183B">
        <w:rPr>
          <w:sz w:val="18"/>
        </w:rPr>
        <w:t xml:space="preserve"> </w:t>
      </w:r>
      <w:r w:rsidRPr="00A55DB1">
        <w:rPr>
          <w:sz w:val="18"/>
        </w:rPr>
        <w:t>DİĞER</w:t>
      </w:r>
      <w:r w:rsidRPr="00A55DB1" w:rsidR="0030183B">
        <w:rPr>
          <w:sz w:val="18"/>
        </w:rPr>
        <w:t xml:space="preserve"> </w:t>
      </w:r>
      <w:r w:rsidRPr="00A55DB1">
        <w:rPr>
          <w:sz w:val="18"/>
        </w:rPr>
        <w:t>İŞLER</w:t>
      </w:r>
      <w:r w:rsidRPr="00A55DB1" w:rsidR="0030183B">
        <w:rPr>
          <w:sz w:val="18"/>
        </w:rPr>
        <w:t xml:space="preserve"> </w:t>
      </w:r>
      <w:r w:rsidRPr="00A55DB1">
        <w:rPr>
          <w:sz w:val="18"/>
        </w:rPr>
        <w:t>(Devam)</w:t>
      </w:r>
    </w:p>
    <w:p w:rsidRPr="00A55DB1" w:rsidR="008A08DE" w:rsidP="00A55DB1" w:rsidRDefault="008A08DE">
      <w:pPr>
        <w:tabs>
          <w:tab w:val="center" w:pos="5100"/>
        </w:tabs>
        <w:suppressAutoHyphens/>
        <w:ind w:left="80" w:right="60" w:firstLine="760"/>
        <w:jc w:val="both"/>
        <w:rPr>
          <w:sz w:val="18"/>
        </w:rPr>
      </w:pPr>
      <w:r w:rsidRPr="00A55DB1">
        <w:rPr>
          <w:sz w:val="18"/>
        </w:rPr>
        <w:t>A)</w:t>
      </w:r>
      <w:r w:rsidRPr="00A55DB1" w:rsidR="0030183B">
        <w:rPr>
          <w:sz w:val="18"/>
        </w:rPr>
        <w:t xml:space="preserve"> </w:t>
      </w:r>
      <w:r w:rsidRPr="00A55DB1">
        <w:rPr>
          <w:sz w:val="18"/>
        </w:rPr>
        <w:t>Kanun</w:t>
      </w:r>
      <w:r w:rsidRPr="00A55DB1" w:rsidR="0030183B">
        <w:rPr>
          <w:sz w:val="18"/>
        </w:rPr>
        <w:t xml:space="preserve"> </w:t>
      </w:r>
      <w:r w:rsidRPr="00A55DB1">
        <w:rPr>
          <w:sz w:val="18"/>
        </w:rPr>
        <w:t>Teklifleri</w:t>
      </w:r>
      <w:r w:rsidRPr="00A55DB1" w:rsidR="0030183B">
        <w:rPr>
          <w:sz w:val="18"/>
        </w:rPr>
        <w:t xml:space="preserve"> </w:t>
      </w:r>
      <w:r w:rsidRPr="00A55DB1">
        <w:rPr>
          <w:sz w:val="18"/>
        </w:rPr>
        <w:t>(Devam)</w:t>
      </w:r>
    </w:p>
    <w:p w:rsidRPr="00A55DB1" w:rsidR="008A08DE" w:rsidP="00A55DB1" w:rsidRDefault="008A08DE">
      <w:pPr>
        <w:tabs>
          <w:tab w:val="center" w:pos="5100"/>
        </w:tabs>
        <w:suppressAutoHyphens/>
        <w:ind w:left="80" w:right="60" w:firstLine="760"/>
        <w:jc w:val="both"/>
        <w:rPr>
          <w:sz w:val="18"/>
        </w:rPr>
      </w:pPr>
      <w:r w:rsidRPr="00A55DB1">
        <w:rPr>
          <w:sz w:val="18"/>
        </w:rPr>
        <w:t>1.-</w:t>
      </w:r>
      <w:r w:rsidRPr="00A55DB1" w:rsidR="0030183B">
        <w:rPr>
          <w:sz w:val="18"/>
        </w:rPr>
        <w:t xml:space="preserve"> </w:t>
      </w:r>
      <w:r w:rsidRPr="00A55DB1">
        <w:rPr>
          <w:sz w:val="18"/>
        </w:rPr>
        <w:t>Kilis</w:t>
      </w:r>
      <w:r w:rsidRPr="00A55DB1" w:rsidR="0030183B">
        <w:rPr>
          <w:sz w:val="18"/>
        </w:rPr>
        <w:t xml:space="preserve"> </w:t>
      </w:r>
      <w:r w:rsidRPr="00A55DB1">
        <w:rPr>
          <w:sz w:val="18"/>
        </w:rPr>
        <w:t>Milletvekili</w:t>
      </w:r>
      <w:r w:rsidRPr="00A55DB1" w:rsidR="0030183B">
        <w:rPr>
          <w:sz w:val="18"/>
        </w:rPr>
        <w:t xml:space="preserve"> </w:t>
      </w:r>
      <w:r w:rsidRPr="00A55DB1">
        <w:rPr>
          <w:sz w:val="18"/>
        </w:rPr>
        <w:t>Mustafa</w:t>
      </w:r>
      <w:r w:rsidRPr="00A55DB1" w:rsidR="0030183B">
        <w:rPr>
          <w:sz w:val="18"/>
        </w:rPr>
        <w:t xml:space="preserve"> </w:t>
      </w:r>
      <w:r w:rsidRPr="00A55DB1">
        <w:rPr>
          <w:sz w:val="18"/>
        </w:rPr>
        <w:t>Hilmi</w:t>
      </w:r>
      <w:r w:rsidRPr="00A55DB1" w:rsidR="0030183B">
        <w:rPr>
          <w:sz w:val="18"/>
        </w:rPr>
        <w:t xml:space="preserve"> </w:t>
      </w:r>
      <w:r w:rsidRPr="00A55DB1">
        <w:rPr>
          <w:sz w:val="18"/>
        </w:rPr>
        <w:t>Dülger</w:t>
      </w:r>
      <w:r w:rsidRPr="00A55DB1" w:rsidR="0030183B">
        <w:rPr>
          <w:sz w:val="18"/>
        </w:rPr>
        <w:t xml:space="preserve"> </w:t>
      </w:r>
      <w:r w:rsidRPr="00A55DB1">
        <w:rPr>
          <w:sz w:val="18"/>
        </w:rPr>
        <w:t>ile</w:t>
      </w:r>
      <w:r w:rsidRPr="00A55DB1" w:rsidR="0030183B">
        <w:rPr>
          <w:sz w:val="18"/>
        </w:rPr>
        <w:t xml:space="preserve"> </w:t>
      </w:r>
      <w:r w:rsidRPr="00A55DB1">
        <w:rPr>
          <w:sz w:val="18"/>
        </w:rPr>
        <w:t>55</w:t>
      </w:r>
      <w:r w:rsidRPr="00A55DB1" w:rsidR="0030183B">
        <w:rPr>
          <w:sz w:val="18"/>
        </w:rPr>
        <w:t xml:space="preserve"> </w:t>
      </w:r>
      <w:r w:rsidRPr="00A55DB1">
        <w:rPr>
          <w:sz w:val="18"/>
        </w:rPr>
        <w:t>Milletvekilinin</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w:t>
      </w:r>
      <w:r w:rsidRPr="00A55DB1" w:rsidR="0030183B">
        <w:rPr>
          <w:sz w:val="18"/>
        </w:rPr>
        <w:t xml:space="preserve"> </w:t>
      </w:r>
      <w:r w:rsidRPr="00A55DB1">
        <w:rPr>
          <w:sz w:val="18"/>
        </w:rPr>
        <w:t>Kanunu</w:t>
      </w:r>
      <w:r w:rsidRPr="00A55DB1" w:rsidR="0030183B">
        <w:rPr>
          <w:sz w:val="18"/>
        </w:rPr>
        <w:t xml:space="preserve"> </w:t>
      </w:r>
      <w:r w:rsidRPr="00A55DB1">
        <w:rPr>
          <w:sz w:val="18"/>
        </w:rPr>
        <w:t>Teklifi</w:t>
      </w:r>
      <w:r w:rsidRPr="00A55DB1" w:rsidR="0030183B">
        <w:rPr>
          <w:sz w:val="18"/>
        </w:rPr>
        <w:t xml:space="preserve"> </w:t>
      </w:r>
      <w:r w:rsidRPr="00A55DB1">
        <w:rPr>
          <w:sz w:val="18"/>
        </w:rPr>
        <w:t>(2/2555)</w:t>
      </w:r>
      <w:r w:rsidRPr="00A55DB1" w:rsidR="0030183B">
        <w:rPr>
          <w:sz w:val="18"/>
        </w:rPr>
        <w:t xml:space="preserve"> </w:t>
      </w:r>
      <w:r w:rsidRPr="00A55DB1">
        <w:rPr>
          <w:sz w:val="18"/>
        </w:rPr>
        <w:t>ve</w:t>
      </w:r>
      <w:r w:rsidRPr="00A55DB1" w:rsidR="0030183B">
        <w:rPr>
          <w:sz w:val="18"/>
        </w:rPr>
        <w:t xml:space="preserve"> </w:t>
      </w:r>
      <w:r w:rsidRPr="00A55DB1">
        <w:rPr>
          <w:sz w:val="18"/>
        </w:rPr>
        <w:t>İçişleri</w:t>
      </w:r>
      <w:r w:rsidRPr="00A55DB1" w:rsidR="0030183B">
        <w:rPr>
          <w:sz w:val="18"/>
        </w:rPr>
        <w:t xml:space="preserve"> </w:t>
      </w:r>
      <w:r w:rsidRPr="00A55DB1">
        <w:rPr>
          <w:sz w:val="18"/>
        </w:rPr>
        <w:t>Komisyonu</w:t>
      </w:r>
      <w:r w:rsidRPr="00A55DB1" w:rsidR="0030183B">
        <w:rPr>
          <w:sz w:val="18"/>
        </w:rPr>
        <w:t xml:space="preserve"> </w:t>
      </w:r>
      <w:r w:rsidRPr="00A55DB1">
        <w:rPr>
          <w:sz w:val="18"/>
        </w:rPr>
        <w:t>Raporu</w:t>
      </w:r>
      <w:r w:rsidRPr="00A55DB1" w:rsidR="0030183B">
        <w:rPr>
          <w:sz w:val="18"/>
        </w:rPr>
        <w:t xml:space="preserve"> </w:t>
      </w:r>
      <w:r w:rsidRPr="00A55DB1">
        <w:rPr>
          <w:sz w:val="18"/>
        </w:rPr>
        <w:t>(S.</w:t>
      </w:r>
      <w:r w:rsidRPr="00A55DB1" w:rsidR="0030183B">
        <w:rPr>
          <w:sz w:val="18"/>
        </w:rPr>
        <w:t xml:space="preserve"> </w:t>
      </w:r>
      <w:r w:rsidRPr="00A55DB1">
        <w:rPr>
          <w:sz w:val="18"/>
        </w:rPr>
        <w:t>Sayısı:</w:t>
      </w:r>
      <w:r w:rsidRPr="00A55DB1" w:rsidR="0030183B">
        <w:rPr>
          <w:sz w:val="18"/>
        </w:rPr>
        <w:t xml:space="preserve"> </w:t>
      </w:r>
      <w:r w:rsidRPr="00A55DB1">
        <w:rPr>
          <w:sz w:val="18"/>
        </w:rPr>
        <w:t>174)</w:t>
      </w:r>
      <w:r w:rsidRPr="00A55DB1" w:rsidR="0030183B">
        <w:rPr>
          <w:sz w:val="18"/>
        </w:rPr>
        <w:t xml:space="preserve"> </w:t>
      </w:r>
      <w:r w:rsidRPr="00A55DB1">
        <w:rPr>
          <w:sz w:val="18"/>
        </w:rPr>
        <w:t>(Devam)</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Cumhuriyet</w:t>
      </w:r>
      <w:r w:rsidRPr="00A55DB1" w:rsidR="0030183B">
        <w:rPr>
          <w:sz w:val="18"/>
        </w:rPr>
        <w:t xml:space="preserve"> </w:t>
      </w:r>
      <w:r w:rsidRPr="00A55DB1">
        <w:rPr>
          <w:sz w:val="18"/>
        </w:rPr>
        <w:t>Halk</w:t>
      </w:r>
      <w:r w:rsidRPr="00A55DB1" w:rsidR="0030183B">
        <w:rPr>
          <w:sz w:val="18"/>
        </w:rPr>
        <w:t xml:space="preserve"> </w:t>
      </w:r>
      <w:r w:rsidRPr="00A55DB1">
        <w:rPr>
          <w:sz w:val="18"/>
        </w:rPr>
        <w:t>Partisi</w:t>
      </w:r>
      <w:r w:rsidRPr="00A55DB1" w:rsidR="0030183B">
        <w:rPr>
          <w:sz w:val="18"/>
        </w:rPr>
        <w:t xml:space="preserve"> </w:t>
      </w:r>
      <w:r w:rsidRPr="00A55DB1">
        <w:rPr>
          <w:sz w:val="18"/>
        </w:rPr>
        <w:t>Grubu</w:t>
      </w:r>
      <w:r w:rsidRPr="00A55DB1" w:rsidR="0030183B">
        <w:rPr>
          <w:sz w:val="18"/>
        </w:rPr>
        <w:t xml:space="preserve"> </w:t>
      </w:r>
      <w:r w:rsidRPr="00A55DB1">
        <w:rPr>
          <w:sz w:val="18"/>
        </w:rPr>
        <w:t>adına</w:t>
      </w:r>
      <w:r w:rsidRPr="00A55DB1" w:rsidR="0030183B">
        <w:rPr>
          <w:sz w:val="18"/>
        </w:rPr>
        <w:t xml:space="preserve"> </w:t>
      </w:r>
      <w:r w:rsidRPr="00A55DB1">
        <w:rPr>
          <w:sz w:val="18"/>
        </w:rPr>
        <w:t>Sayın</w:t>
      </w:r>
      <w:r w:rsidRPr="00A55DB1" w:rsidR="0030183B">
        <w:rPr>
          <w:sz w:val="18"/>
        </w:rPr>
        <w:t xml:space="preserve"> </w:t>
      </w:r>
      <w:r w:rsidRPr="00A55DB1">
        <w:rPr>
          <w:sz w:val="18"/>
        </w:rPr>
        <w:t>Muharrem</w:t>
      </w:r>
      <w:r w:rsidRPr="00A55DB1" w:rsidR="0030183B">
        <w:rPr>
          <w:sz w:val="18"/>
        </w:rPr>
        <w:t xml:space="preserve"> </w:t>
      </w:r>
      <w:r w:rsidRPr="00A55DB1">
        <w:rPr>
          <w:sz w:val="18"/>
        </w:rPr>
        <w:t>Erkek.</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Buyurunuz</w:t>
      </w:r>
      <w:r w:rsidRPr="00A55DB1" w:rsidR="0030183B">
        <w:rPr>
          <w:sz w:val="18"/>
        </w:rPr>
        <w:t xml:space="preserve"> </w:t>
      </w:r>
      <w:r w:rsidRPr="00A55DB1">
        <w:rPr>
          <w:sz w:val="18"/>
        </w:rPr>
        <w:t>Sayın</w:t>
      </w:r>
      <w:r w:rsidRPr="00A55DB1" w:rsidR="0030183B">
        <w:rPr>
          <w:sz w:val="18"/>
        </w:rPr>
        <w:t xml:space="preserve"> </w:t>
      </w:r>
      <w:r w:rsidRPr="00A55DB1">
        <w:rPr>
          <w:sz w:val="18"/>
        </w:rPr>
        <w:t>Erkek.</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286344" w:rsidP="00A55DB1" w:rsidRDefault="00286344">
      <w:pPr>
        <w:pStyle w:val="GENELKURUL"/>
        <w:spacing w:line="240" w:lineRule="auto"/>
        <w:rPr>
          <w:sz w:val="18"/>
        </w:rPr>
      </w:pPr>
      <w:r w:rsidRPr="00A55DB1">
        <w:rPr>
          <w:sz w:val="18"/>
        </w:rPr>
        <w:t>CHP</w:t>
      </w:r>
      <w:r w:rsidRPr="00A55DB1" w:rsidR="0030183B">
        <w:rPr>
          <w:sz w:val="18"/>
        </w:rPr>
        <w:t xml:space="preserve"> </w:t>
      </w:r>
      <w:r w:rsidRPr="00A55DB1">
        <w:rPr>
          <w:sz w:val="18"/>
        </w:rPr>
        <w:t>GRUBU</w:t>
      </w:r>
      <w:r w:rsidRPr="00A55DB1" w:rsidR="0030183B">
        <w:rPr>
          <w:sz w:val="18"/>
        </w:rPr>
        <w:t xml:space="preserve"> </w:t>
      </w:r>
      <w:r w:rsidRPr="00A55DB1">
        <w:rPr>
          <w:sz w:val="18"/>
        </w:rPr>
        <w:t>ADINA</w:t>
      </w:r>
      <w:r w:rsidRPr="00A55DB1" w:rsidR="0030183B">
        <w:rPr>
          <w:sz w:val="18"/>
        </w:rPr>
        <w:t xml:space="preserve"> </w:t>
      </w:r>
      <w:r w:rsidRPr="00A55DB1">
        <w:rPr>
          <w:sz w:val="18"/>
        </w:rPr>
        <w:t>MUHARREM</w:t>
      </w:r>
      <w:r w:rsidRPr="00A55DB1" w:rsidR="0030183B">
        <w:rPr>
          <w:sz w:val="18"/>
        </w:rPr>
        <w:t xml:space="preserve"> </w:t>
      </w:r>
      <w:r w:rsidRPr="00A55DB1">
        <w:rPr>
          <w:sz w:val="18"/>
        </w:rPr>
        <w:t>ERKEK</w:t>
      </w:r>
      <w:r w:rsidRPr="00A55DB1" w:rsidR="0030183B">
        <w:rPr>
          <w:sz w:val="18"/>
        </w:rPr>
        <w:t xml:space="preserve"> </w:t>
      </w:r>
      <w:r w:rsidRPr="00A55DB1">
        <w:rPr>
          <w:sz w:val="18"/>
        </w:rPr>
        <w:t>(Çanakkale)</w:t>
      </w:r>
      <w:r w:rsidRPr="00A55DB1" w:rsidR="0030183B">
        <w:rPr>
          <w:sz w:val="18"/>
        </w:rPr>
        <w:t xml:space="preserve"> </w:t>
      </w:r>
      <w:r w:rsidRPr="00A55DB1">
        <w:rPr>
          <w:sz w:val="18"/>
        </w:rPr>
        <w:t>–</w:t>
      </w:r>
      <w:r w:rsidRPr="00A55DB1" w:rsidR="0030183B">
        <w:rPr>
          <w:sz w:val="18"/>
        </w:rPr>
        <w:t xml:space="preserve"> </w:t>
      </w:r>
      <w:r w:rsidRPr="00A55DB1">
        <w:rPr>
          <w:sz w:val="18"/>
        </w:rPr>
        <w:t>Teşekkür</w:t>
      </w:r>
      <w:r w:rsidRPr="00A55DB1" w:rsidR="0030183B">
        <w:rPr>
          <w:sz w:val="18"/>
        </w:rPr>
        <w:t xml:space="preserve"> </w:t>
      </w:r>
      <w:r w:rsidRPr="00A55DB1">
        <w:rPr>
          <w:sz w:val="18"/>
        </w:rPr>
        <w:t>ediyorum</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p>
    <w:p w:rsidRPr="00A55DB1" w:rsidR="00286344" w:rsidP="00A55DB1" w:rsidRDefault="00286344">
      <w:pPr>
        <w:pStyle w:val="GENELKURUL"/>
        <w:spacing w:line="240" w:lineRule="auto"/>
        <w:rPr>
          <w:sz w:val="18"/>
        </w:rPr>
      </w:pPr>
      <w:r w:rsidRPr="00A55DB1">
        <w:rPr>
          <w:sz w:val="18"/>
        </w:rPr>
        <w:t>Genel</w:t>
      </w:r>
      <w:r w:rsidRPr="00A55DB1" w:rsidR="0030183B">
        <w:rPr>
          <w:sz w:val="18"/>
        </w:rPr>
        <w:t xml:space="preserve"> </w:t>
      </w:r>
      <w:r w:rsidRPr="00A55DB1">
        <w:rPr>
          <w:sz w:val="18"/>
        </w:rPr>
        <w:t>Kurulu</w:t>
      </w:r>
      <w:r w:rsidRPr="00A55DB1" w:rsidR="0030183B">
        <w:rPr>
          <w:sz w:val="18"/>
        </w:rPr>
        <w:t xml:space="preserve"> </w:t>
      </w:r>
      <w:r w:rsidRPr="00A55DB1">
        <w:rPr>
          <w:sz w:val="18"/>
        </w:rPr>
        <w:t>saygıyla</w:t>
      </w:r>
      <w:r w:rsidRPr="00A55DB1" w:rsidR="0030183B">
        <w:rPr>
          <w:sz w:val="18"/>
        </w:rPr>
        <w:t xml:space="preserve"> </w:t>
      </w:r>
      <w:r w:rsidRPr="00A55DB1">
        <w:rPr>
          <w:sz w:val="18"/>
        </w:rPr>
        <w:t>selamlıyorum.</w:t>
      </w:r>
    </w:p>
    <w:p w:rsidRPr="00A55DB1" w:rsidR="00286344" w:rsidP="00A55DB1" w:rsidRDefault="00286344">
      <w:pPr>
        <w:pStyle w:val="GENELKURUL"/>
        <w:spacing w:line="240" w:lineRule="auto"/>
        <w:rPr>
          <w:sz w:val="18"/>
        </w:rPr>
      </w:pP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basın</w:t>
      </w:r>
      <w:r w:rsidRPr="00A55DB1" w:rsidR="0030183B">
        <w:rPr>
          <w:sz w:val="18"/>
        </w:rPr>
        <w:t xml:space="preserve"> </w:t>
      </w:r>
      <w:r w:rsidRPr="00A55DB1">
        <w:rPr>
          <w:sz w:val="18"/>
        </w:rPr>
        <w:t>niçin</w:t>
      </w:r>
      <w:r w:rsidRPr="00A55DB1" w:rsidR="0030183B">
        <w:rPr>
          <w:sz w:val="18"/>
        </w:rPr>
        <w:t xml:space="preserve"> </w:t>
      </w:r>
      <w:r w:rsidRPr="00A55DB1">
        <w:rPr>
          <w:sz w:val="18"/>
        </w:rPr>
        <w:t>vardır?</w:t>
      </w:r>
      <w:r w:rsidRPr="00A55DB1" w:rsidR="0030183B">
        <w:rPr>
          <w:sz w:val="18"/>
        </w:rPr>
        <w:t xml:space="preserve"> </w:t>
      </w:r>
      <w:r w:rsidRPr="00A55DB1">
        <w:rPr>
          <w:sz w:val="18"/>
        </w:rPr>
        <w:t>Basın,</w:t>
      </w:r>
      <w:r w:rsidRPr="00A55DB1" w:rsidR="0030183B">
        <w:rPr>
          <w:sz w:val="18"/>
        </w:rPr>
        <w:t xml:space="preserve"> </w:t>
      </w:r>
      <w:r w:rsidRPr="00A55DB1">
        <w:rPr>
          <w:sz w:val="18"/>
        </w:rPr>
        <w:t>yönetenlere</w:t>
      </w:r>
      <w:r w:rsidRPr="00A55DB1" w:rsidR="0030183B">
        <w:rPr>
          <w:sz w:val="18"/>
        </w:rPr>
        <w:t xml:space="preserve"> </w:t>
      </w:r>
      <w:r w:rsidRPr="00A55DB1">
        <w:rPr>
          <w:sz w:val="18"/>
        </w:rPr>
        <w:t>hizmet</w:t>
      </w:r>
      <w:r w:rsidRPr="00A55DB1" w:rsidR="0030183B">
        <w:rPr>
          <w:sz w:val="18"/>
        </w:rPr>
        <w:t xml:space="preserve"> </w:t>
      </w:r>
      <w:r w:rsidRPr="00A55DB1">
        <w:rPr>
          <w:sz w:val="18"/>
        </w:rPr>
        <w:t>etmek</w:t>
      </w:r>
      <w:r w:rsidRPr="00A55DB1" w:rsidR="0030183B">
        <w:rPr>
          <w:sz w:val="18"/>
        </w:rPr>
        <w:t xml:space="preserve"> </w:t>
      </w:r>
      <w:r w:rsidRPr="00A55DB1">
        <w:rPr>
          <w:sz w:val="18"/>
        </w:rPr>
        <w:t>için</w:t>
      </w:r>
      <w:r w:rsidRPr="00A55DB1" w:rsidR="0030183B">
        <w:rPr>
          <w:sz w:val="18"/>
        </w:rPr>
        <w:t xml:space="preserve"> </w:t>
      </w:r>
      <w:r w:rsidRPr="00A55DB1">
        <w:rPr>
          <w:sz w:val="18"/>
        </w:rPr>
        <w:t>değil</w:t>
      </w:r>
      <w:r w:rsidRPr="00A55DB1" w:rsidR="0030183B">
        <w:rPr>
          <w:sz w:val="18"/>
        </w:rPr>
        <w:t xml:space="preserve"> </w:t>
      </w:r>
      <w:r w:rsidRPr="00A55DB1">
        <w:rPr>
          <w:sz w:val="18"/>
        </w:rPr>
        <w:t>yönetilenlere</w:t>
      </w:r>
      <w:r w:rsidRPr="00A55DB1" w:rsidR="0030183B">
        <w:rPr>
          <w:sz w:val="18"/>
        </w:rPr>
        <w:t xml:space="preserve"> </w:t>
      </w:r>
      <w:r w:rsidRPr="00A55DB1">
        <w:rPr>
          <w:sz w:val="18"/>
        </w:rPr>
        <w:t>hizmet</w:t>
      </w:r>
      <w:r w:rsidRPr="00A55DB1" w:rsidR="0030183B">
        <w:rPr>
          <w:sz w:val="18"/>
        </w:rPr>
        <w:t xml:space="preserve"> </w:t>
      </w:r>
      <w:r w:rsidRPr="00A55DB1">
        <w:rPr>
          <w:sz w:val="18"/>
        </w:rPr>
        <w:t>etmek</w:t>
      </w:r>
      <w:r w:rsidRPr="00A55DB1" w:rsidR="0030183B">
        <w:rPr>
          <w:sz w:val="18"/>
        </w:rPr>
        <w:t xml:space="preserve"> </w:t>
      </w:r>
      <w:r w:rsidRPr="00A55DB1">
        <w:rPr>
          <w:sz w:val="18"/>
        </w:rPr>
        <w:t>için</w:t>
      </w:r>
      <w:r w:rsidRPr="00A55DB1" w:rsidR="0030183B">
        <w:rPr>
          <w:sz w:val="18"/>
        </w:rPr>
        <w:t xml:space="preserve"> </w:t>
      </w:r>
      <w:r w:rsidRPr="00A55DB1">
        <w:rPr>
          <w:sz w:val="18"/>
        </w:rPr>
        <w:t>vardır.</w:t>
      </w:r>
      <w:r w:rsidRPr="00A55DB1" w:rsidR="0030183B">
        <w:rPr>
          <w:sz w:val="18"/>
        </w:rPr>
        <w:t xml:space="preserve"> </w:t>
      </w:r>
      <w:r w:rsidRPr="00A55DB1">
        <w:rPr>
          <w:sz w:val="18"/>
        </w:rPr>
        <w:t>Özellikle</w:t>
      </w:r>
      <w:r w:rsidRPr="00A55DB1" w:rsidR="0030183B">
        <w:rPr>
          <w:sz w:val="18"/>
        </w:rPr>
        <w:t xml:space="preserve"> </w:t>
      </w:r>
      <w:r w:rsidRPr="00A55DB1">
        <w:rPr>
          <w:sz w:val="18"/>
        </w:rPr>
        <w:t>iktidarı</w:t>
      </w:r>
      <w:r w:rsidRPr="00A55DB1" w:rsidR="0030183B">
        <w:rPr>
          <w:sz w:val="18"/>
        </w:rPr>
        <w:t xml:space="preserve"> </w:t>
      </w:r>
      <w:r w:rsidRPr="00A55DB1">
        <w:rPr>
          <w:sz w:val="18"/>
        </w:rPr>
        <w:t>sorgulamak,</w:t>
      </w:r>
      <w:r w:rsidRPr="00A55DB1" w:rsidR="0030183B">
        <w:rPr>
          <w:sz w:val="18"/>
        </w:rPr>
        <w:t xml:space="preserve"> </w:t>
      </w:r>
      <w:r w:rsidRPr="00A55DB1">
        <w:rPr>
          <w:sz w:val="18"/>
        </w:rPr>
        <w:t>araştırmak,</w:t>
      </w:r>
      <w:r w:rsidRPr="00A55DB1" w:rsidR="0030183B">
        <w:rPr>
          <w:sz w:val="18"/>
        </w:rPr>
        <w:t xml:space="preserve"> </w:t>
      </w:r>
      <w:r w:rsidRPr="00A55DB1">
        <w:rPr>
          <w:sz w:val="18"/>
        </w:rPr>
        <w:t>denetlemek,</w:t>
      </w:r>
      <w:r w:rsidRPr="00A55DB1" w:rsidR="0030183B">
        <w:rPr>
          <w:sz w:val="18"/>
        </w:rPr>
        <w:t xml:space="preserve"> </w:t>
      </w:r>
      <w:r w:rsidRPr="00A55DB1">
        <w:rPr>
          <w:sz w:val="18"/>
        </w:rPr>
        <w:t>eleştirmek</w:t>
      </w:r>
      <w:r w:rsidRPr="00A55DB1" w:rsidR="0030183B">
        <w:rPr>
          <w:sz w:val="18"/>
        </w:rPr>
        <w:t xml:space="preserve"> </w:t>
      </w:r>
      <w:r w:rsidRPr="00A55DB1">
        <w:rPr>
          <w:sz w:val="18"/>
        </w:rPr>
        <w:t>için</w:t>
      </w:r>
      <w:r w:rsidRPr="00A55DB1" w:rsidR="0030183B">
        <w:rPr>
          <w:sz w:val="18"/>
        </w:rPr>
        <w:t xml:space="preserve"> </w:t>
      </w:r>
      <w:r w:rsidRPr="00A55DB1">
        <w:rPr>
          <w:sz w:val="18"/>
        </w:rPr>
        <w:t>vardır</w:t>
      </w:r>
      <w:r w:rsidRPr="00A55DB1" w:rsidR="0030183B">
        <w:rPr>
          <w:sz w:val="18"/>
        </w:rPr>
        <w:t xml:space="preserve"> </w:t>
      </w:r>
      <w:r w:rsidRPr="00A55DB1">
        <w:rPr>
          <w:sz w:val="18"/>
        </w:rPr>
        <w:t>basın.</w:t>
      </w:r>
      <w:r w:rsidRPr="00A55DB1" w:rsidR="0030183B">
        <w:rPr>
          <w:sz w:val="18"/>
        </w:rPr>
        <w:t xml:space="preserve"> </w:t>
      </w:r>
      <w:r w:rsidRPr="00A55DB1">
        <w:rPr>
          <w:sz w:val="18"/>
        </w:rPr>
        <w:t>Bugün</w:t>
      </w:r>
      <w:r w:rsidRPr="00A55DB1" w:rsidR="0030183B">
        <w:rPr>
          <w:sz w:val="18"/>
        </w:rPr>
        <w:t xml:space="preserve"> </w:t>
      </w:r>
      <w:r w:rsidRPr="00A55DB1">
        <w:rPr>
          <w:sz w:val="18"/>
        </w:rPr>
        <w:t>100’e</w:t>
      </w:r>
      <w:r w:rsidRPr="00A55DB1" w:rsidR="0030183B">
        <w:rPr>
          <w:sz w:val="18"/>
        </w:rPr>
        <w:t xml:space="preserve"> </w:t>
      </w:r>
      <w:r w:rsidRPr="00A55DB1">
        <w:rPr>
          <w:sz w:val="18"/>
        </w:rPr>
        <w:t>yakın</w:t>
      </w:r>
      <w:r w:rsidRPr="00A55DB1" w:rsidR="0030183B">
        <w:rPr>
          <w:sz w:val="18"/>
        </w:rPr>
        <w:t xml:space="preserve"> </w:t>
      </w:r>
      <w:r w:rsidRPr="00A55DB1">
        <w:rPr>
          <w:sz w:val="18"/>
        </w:rPr>
        <w:t>gazeteci</w:t>
      </w:r>
      <w:r w:rsidRPr="00A55DB1" w:rsidR="0030183B">
        <w:rPr>
          <w:sz w:val="18"/>
        </w:rPr>
        <w:t xml:space="preserve"> </w:t>
      </w:r>
      <w:r w:rsidRPr="00A55DB1">
        <w:rPr>
          <w:sz w:val="18"/>
        </w:rPr>
        <w:t>cezaevinde,</w:t>
      </w:r>
      <w:r w:rsidRPr="00A55DB1" w:rsidR="0030183B">
        <w:rPr>
          <w:sz w:val="18"/>
        </w:rPr>
        <w:t xml:space="preserve"> </w:t>
      </w:r>
      <w:r w:rsidRPr="00A55DB1">
        <w:rPr>
          <w:sz w:val="18"/>
        </w:rPr>
        <w:t>10</w:t>
      </w:r>
      <w:r w:rsidRPr="00A55DB1" w:rsidR="0030183B">
        <w:rPr>
          <w:sz w:val="18"/>
        </w:rPr>
        <w:t xml:space="preserve"> </w:t>
      </w:r>
      <w:r w:rsidRPr="00A55DB1">
        <w:rPr>
          <w:sz w:val="18"/>
        </w:rPr>
        <w:t>bine</w:t>
      </w:r>
      <w:r w:rsidRPr="00A55DB1" w:rsidR="0030183B">
        <w:rPr>
          <w:sz w:val="18"/>
        </w:rPr>
        <w:t xml:space="preserve"> </w:t>
      </w:r>
      <w:r w:rsidRPr="00A55DB1">
        <w:rPr>
          <w:sz w:val="18"/>
        </w:rPr>
        <w:t>yakın</w:t>
      </w:r>
      <w:r w:rsidRPr="00A55DB1" w:rsidR="0030183B">
        <w:rPr>
          <w:sz w:val="18"/>
        </w:rPr>
        <w:t xml:space="preserve"> </w:t>
      </w:r>
      <w:r w:rsidRPr="00A55DB1">
        <w:rPr>
          <w:sz w:val="18"/>
        </w:rPr>
        <w:t>gazeteci</w:t>
      </w:r>
      <w:r w:rsidRPr="00A55DB1" w:rsidR="0030183B">
        <w:rPr>
          <w:sz w:val="18"/>
        </w:rPr>
        <w:t xml:space="preserve"> </w:t>
      </w:r>
      <w:r w:rsidRPr="00A55DB1">
        <w:rPr>
          <w:sz w:val="18"/>
        </w:rPr>
        <w:t>işsiz.</w:t>
      </w:r>
      <w:r w:rsidRPr="00A55DB1" w:rsidR="0030183B">
        <w:rPr>
          <w:sz w:val="18"/>
        </w:rPr>
        <w:t xml:space="preserve"> </w:t>
      </w:r>
      <w:r w:rsidRPr="00A55DB1">
        <w:rPr>
          <w:sz w:val="18"/>
        </w:rPr>
        <w:t>İki</w:t>
      </w:r>
      <w:r w:rsidRPr="00A55DB1" w:rsidR="0030183B">
        <w:rPr>
          <w:sz w:val="18"/>
        </w:rPr>
        <w:t xml:space="preserve"> </w:t>
      </w:r>
      <w:r w:rsidRPr="00A55DB1">
        <w:rPr>
          <w:sz w:val="18"/>
        </w:rPr>
        <w:t>gün</w:t>
      </w:r>
      <w:r w:rsidRPr="00A55DB1" w:rsidR="0030183B">
        <w:rPr>
          <w:sz w:val="18"/>
        </w:rPr>
        <w:t xml:space="preserve"> </w:t>
      </w:r>
      <w:r w:rsidRPr="00A55DB1">
        <w:rPr>
          <w:sz w:val="18"/>
        </w:rPr>
        <w:t>önce</w:t>
      </w:r>
      <w:r w:rsidRPr="00A55DB1" w:rsidR="0030183B">
        <w:rPr>
          <w:sz w:val="18"/>
        </w:rPr>
        <w:t xml:space="preserve"> </w:t>
      </w:r>
      <w:r w:rsidRPr="00A55DB1">
        <w:rPr>
          <w:sz w:val="18"/>
        </w:rPr>
        <w:t>2</w:t>
      </w:r>
      <w:r w:rsidRPr="00A55DB1" w:rsidR="0030183B">
        <w:rPr>
          <w:sz w:val="18"/>
        </w:rPr>
        <w:t xml:space="preserve"> </w:t>
      </w:r>
      <w:r w:rsidRPr="00A55DB1">
        <w:rPr>
          <w:sz w:val="18"/>
        </w:rPr>
        <w:t>gazeteci</w:t>
      </w:r>
      <w:r w:rsidRPr="00A55DB1" w:rsidR="0030183B">
        <w:rPr>
          <w:sz w:val="18"/>
        </w:rPr>
        <w:t xml:space="preserve"> </w:t>
      </w:r>
      <w:r w:rsidRPr="00A55DB1">
        <w:rPr>
          <w:sz w:val="18"/>
        </w:rPr>
        <w:t>daha</w:t>
      </w:r>
      <w:r w:rsidRPr="00A55DB1" w:rsidR="0030183B">
        <w:rPr>
          <w:sz w:val="18"/>
        </w:rPr>
        <w:t xml:space="preserve"> </w:t>
      </w:r>
      <w:r w:rsidRPr="00A55DB1">
        <w:rPr>
          <w:sz w:val="18"/>
        </w:rPr>
        <w:t>sabaha</w:t>
      </w:r>
      <w:r w:rsidRPr="00A55DB1" w:rsidR="0030183B">
        <w:rPr>
          <w:sz w:val="18"/>
        </w:rPr>
        <w:t xml:space="preserve"> </w:t>
      </w:r>
      <w:r w:rsidRPr="00A55DB1">
        <w:rPr>
          <w:sz w:val="18"/>
        </w:rPr>
        <w:t>karşı,</w:t>
      </w:r>
      <w:r w:rsidRPr="00A55DB1" w:rsidR="0030183B">
        <w:rPr>
          <w:sz w:val="18"/>
        </w:rPr>
        <w:t xml:space="preserve"> </w:t>
      </w:r>
      <w:r w:rsidRPr="00A55DB1">
        <w:rPr>
          <w:sz w:val="18"/>
        </w:rPr>
        <w:t>erken</w:t>
      </w:r>
      <w:r w:rsidRPr="00A55DB1" w:rsidR="0030183B">
        <w:rPr>
          <w:sz w:val="18"/>
        </w:rPr>
        <w:t xml:space="preserve"> </w:t>
      </w:r>
      <w:r w:rsidRPr="00A55DB1">
        <w:rPr>
          <w:sz w:val="18"/>
        </w:rPr>
        <w:t>saatlerde</w:t>
      </w:r>
      <w:r w:rsidRPr="00A55DB1" w:rsidR="0030183B">
        <w:rPr>
          <w:sz w:val="18"/>
        </w:rPr>
        <w:t xml:space="preserve"> </w:t>
      </w:r>
      <w:r w:rsidRPr="00A55DB1">
        <w:rPr>
          <w:sz w:val="18"/>
        </w:rPr>
        <w:t>evlerinden</w:t>
      </w:r>
      <w:r w:rsidRPr="00A55DB1" w:rsidR="0030183B">
        <w:rPr>
          <w:sz w:val="18"/>
        </w:rPr>
        <w:t xml:space="preserve"> </w:t>
      </w:r>
      <w:r w:rsidRPr="00A55DB1">
        <w:rPr>
          <w:sz w:val="18"/>
        </w:rPr>
        <w:t>gözaltına</w:t>
      </w:r>
      <w:r w:rsidRPr="00A55DB1" w:rsidR="0030183B">
        <w:rPr>
          <w:sz w:val="18"/>
        </w:rPr>
        <w:t xml:space="preserve"> </w:t>
      </w:r>
      <w:r w:rsidRPr="00A55DB1">
        <w:rPr>
          <w:sz w:val="18"/>
        </w:rPr>
        <w:t>alındılar.</w:t>
      </w:r>
      <w:r w:rsidRPr="00A55DB1" w:rsidR="0030183B">
        <w:rPr>
          <w:sz w:val="18"/>
        </w:rPr>
        <w:t xml:space="preserve"> </w:t>
      </w:r>
      <w:r w:rsidRPr="00A55DB1">
        <w:rPr>
          <w:sz w:val="18"/>
        </w:rPr>
        <w:t>Biri</w:t>
      </w:r>
      <w:r w:rsidRPr="00A55DB1" w:rsidR="0030183B">
        <w:rPr>
          <w:sz w:val="18"/>
        </w:rPr>
        <w:t xml:space="preserve"> </w:t>
      </w:r>
      <w:r w:rsidRPr="00A55DB1">
        <w:rPr>
          <w:sz w:val="18"/>
        </w:rPr>
        <w:t>OdaTV’nin</w:t>
      </w:r>
      <w:r w:rsidRPr="00A55DB1" w:rsidR="0030183B">
        <w:rPr>
          <w:sz w:val="18"/>
        </w:rPr>
        <w:t xml:space="preserve"> </w:t>
      </w:r>
      <w:r w:rsidRPr="00A55DB1">
        <w:rPr>
          <w:sz w:val="18"/>
        </w:rPr>
        <w:t>gazetecilerinden,</w:t>
      </w:r>
      <w:r w:rsidRPr="00A55DB1" w:rsidR="0030183B">
        <w:rPr>
          <w:sz w:val="18"/>
        </w:rPr>
        <w:t xml:space="preserve"> </w:t>
      </w:r>
      <w:r w:rsidRPr="00A55DB1">
        <w:rPr>
          <w:sz w:val="18"/>
        </w:rPr>
        <w:t>Haber</w:t>
      </w:r>
      <w:r w:rsidRPr="00A55DB1" w:rsidR="0030183B">
        <w:rPr>
          <w:sz w:val="18"/>
        </w:rPr>
        <w:t xml:space="preserve"> </w:t>
      </w:r>
      <w:r w:rsidRPr="00A55DB1">
        <w:rPr>
          <w:sz w:val="18"/>
        </w:rPr>
        <w:t>Müdürü</w:t>
      </w:r>
      <w:r w:rsidRPr="00A55DB1" w:rsidR="0030183B">
        <w:rPr>
          <w:sz w:val="18"/>
        </w:rPr>
        <w:t xml:space="preserve"> </w:t>
      </w:r>
      <w:r w:rsidRPr="00A55DB1">
        <w:rPr>
          <w:sz w:val="18"/>
        </w:rPr>
        <w:t>Müyesser</w:t>
      </w:r>
      <w:r w:rsidRPr="00A55DB1" w:rsidR="0030183B">
        <w:rPr>
          <w:sz w:val="18"/>
        </w:rPr>
        <w:t xml:space="preserve"> </w:t>
      </w:r>
      <w:r w:rsidRPr="00A55DB1">
        <w:rPr>
          <w:sz w:val="18"/>
        </w:rPr>
        <w:t>Yıldız.</w:t>
      </w:r>
      <w:r w:rsidRPr="00A55DB1" w:rsidR="0030183B">
        <w:rPr>
          <w:sz w:val="18"/>
        </w:rPr>
        <w:t xml:space="preserve"> </w:t>
      </w:r>
      <w:r w:rsidRPr="00A55DB1">
        <w:rPr>
          <w:sz w:val="18"/>
        </w:rPr>
        <w:t>Müyesser</w:t>
      </w:r>
      <w:r w:rsidRPr="00A55DB1" w:rsidR="0030183B">
        <w:rPr>
          <w:sz w:val="18"/>
        </w:rPr>
        <w:t xml:space="preserve"> </w:t>
      </w:r>
      <w:r w:rsidRPr="00A55DB1">
        <w:rPr>
          <w:sz w:val="18"/>
        </w:rPr>
        <w:t>Yıldız,</w:t>
      </w:r>
      <w:r w:rsidRPr="00A55DB1" w:rsidR="0030183B">
        <w:rPr>
          <w:sz w:val="18"/>
        </w:rPr>
        <w:t xml:space="preserve"> </w:t>
      </w:r>
      <w:r w:rsidRPr="00A55DB1">
        <w:rPr>
          <w:sz w:val="18"/>
        </w:rPr>
        <w:t>FETÖ</w:t>
      </w:r>
      <w:r w:rsidRPr="00A55DB1" w:rsidR="0030183B">
        <w:rPr>
          <w:sz w:val="18"/>
        </w:rPr>
        <w:t xml:space="preserve"> </w:t>
      </w:r>
      <w:r w:rsidRPr="00A55DB1">
        <w:rPr>
          <w:sz w:val="18"/>
        </w:rPr>
        <w:t>döneminde,</w:t>
      </w:r>
      <w:r w:rsidRPr="00A55DB1" w:rsidR="0030183B">
        <w:rPr>
          <w:sz w:val="18"/>
        </w:rPr>
        <w:t xml:space="preserve"> </w:t>
      </w:r>
      <w:r w:rsidRPr="00A55DB1">
        <w:rPr>
          <w:sz w:val="18"/>
        </w:rPr>
        <w:t>FETÖ’nün</w:t>
      </w:r>
      <w:r w:rsidRPr="00A55DB1" w:rsidR="0030183B">
        <w:rPr>
          <w:sz w:val="18"/>
        </w:rPr>
        <w:t xml:space="preserve"> </w:t>
      </w:r>
      <w:r w:rsidRPr="00A55DB1">
        <w:rPr>
          <w:sz w:val="18"/>
        </w:rPr>
        <w:t>Emniyette,</w:t>
      </w:r>
      <w:r w:rsidRPr="00A55DB1" w:rsidR="0030183B">
        <w:rPr>
          <w:sz w:val="18"/>
        </w:rPr>
        <w:t xml:space="preserve"> </w:t>
      </w:r>
      <w:r w:rsidRPr="00A55DB1">
        <w:rPr>
          <w:sz w:val="18"/>
        </w:rPr>
        <w:t>yargıda</w:t>
      </w:r>
      <w:r w:rsidRPr="00A55DB1" w:rsidR="0030183B">
        <w:rPr>
          <w:sz w:val="18"/>
        </w:rPr>
        <w:t xml:space="preserve"> </w:t>
      </w:r>
      <w:r w:rsidRPr="00A55DB1">
        <w:rPr>
          <w:sz w:val="18"/>
        </w:rPr>
        <w:t>hâkim</w:t>
      </w:r>
      <w:r w:rsidRPr="00A55DB1" w:rsidR="0030183B">
        <w:rPr>
          <w:sz w:val="18"/>
        </w:rPr>
        <w:t xml:space="preserve"> </w:t>
      </w:r>
      <w:r w:rsidRPr="00A55DB1">
        <w:rPr>
          <w:sz w:val="18"/>
        </w:rPr>
        <w:t>olduğu</w:t>
      </w:r>
      <w:r w:rsidRPr="00A55DB1" w:rsidR="0030183B">
        <w:rPr>
          <w:sz w:val="18"/>
        </w:rPr>
        <w:t xml:space="preserve"> </w:t>
      </w:r>
      <w:r w:rsidRPr="00A55DB1">
        <w:rPr>
          <w:sz w:val="18"/>
        </w:rPr>
        <w:t>dönemde</w:t>
      </w:r>
      <w:r w:rsidRPr="00A55DB1" w:rsidR="0030183B">
        <w:rPr>
          <w:sz w:val="18"/>
        </w:rPr>
        <w:t xml:space="preserve"> </w:t>
      </w:r>
      <w:r w:rsidRPr="00A55DB1">
        <w:rPr>
          <w:sz w:val="18"/>
        </w:rPr>
        <w:t>OdaTV</w:t>
      </w:r>
      <w:r w:rsidRPr="00A55DB1" w:rsidR="0030183B">
        <w:rPr>
          <w:sz w:val="18"/>
        </w:rPr>
        <w:t xml:space="preserve"> </w:t>
      </w:r>
      <w:r w:rsidRPr="00A55DB1">
        <w:rPr>
          <w:sz w:val="18"/>
        </w:rPr>
        <w:t>davasından</w:t>
      </w:r>
      <w:r w:rsidRPr="00A55DB1" w:rsidR="0030183B">
        <w:rPr>
          <w:sz w:val="18"/>
        </w:rPr>
        <w:t xml:space="preserve"> </w:t>
      </w:r>
      <w:r w:rsidRPr="00A55DB1">
        <w:rPr>
          <w:sz w:val="18"/>
        </w:rPr>
        <w:t>yaklaşık</w:t>
      </w:r>
      <w:r w:rsidRPr="00A55DB1" w:rsidR="0030183B">
        <w:rPr>
          <w:sz w:val="18"/>
        </w:rPr>
        <w:t xml:space="preserve"> </w:t>
      </w:r>
      <w:r w:rsidRPr="00A55DB1">
        <w:rPr>
          <w:sz w:val="18"/>
        </w:rPr>
        <w:t>on</w:t>
      </w:r>
      <w:r w:rsidRPr="00A55DB1" w:rsidR="0030183B">
        <w:rPr>
          <w:sz w:val="18"/>
        </w:rPr>
        <w:t xml:space="preserve"> </w:t>
      </w:r>
      <w:r w:rsidRPr="00A55DB1">
        <w:rPr>
          <w:sz w:val="18"/>
        </w:rPr>
        <w:t>altı</w:t>
      </w:r>
      <w:r w:rsidRPr="00A55DB1" w:rsidR="0030183B">
        <w:rPr>
          <w:sz w:val="18"/>
        </w:rPr>
        <w:t xml:space="preserve"> </w:t>
      </w:r>
      <w:r w:rsidRPr="00A55DB1">
        <w:rPr>
          <w:sz w:val="18"/>
        </w:rPr>
        <w:t>yıl</w:t>
      </w:r>
      <w:r w:rsidRPr="00A55DB1" w:rsidR="0030183B">
        <w:rPr>
          <w:sz w:val="18"/>
        </w:rPr>
        <w:t xml:space="preserve"> </w:t>
      </w:r>
      <w:r w:rsidRPr="00A55DB1">
        <w:rPr>
          <w:sz w:val="18"/>
        </w:rPr>
        <w:t>cezaevinde</w:t>
      </w:r>
      <w:r w:rsidRPr="00A55DB1" w:rsidR="0030183B">
        <w:rPr>
          <w:sz w:val="18"/>
        </w:rPr>
        <w:t xml:space="preserve"> </w:t>
      </w:r>
      <w:r w:rsidRPr="00A55DB1">
        <w:rPr>
          <w:sz w:val="18"/>
        </w:rPr>
        <w:t>yattı.</w:t>
      </w:r>
      <w:r w:rsidRPr="00A55DB1" w:rsidR="0030183B">
        <w:rPr>
          <w:sz w:val="18"/>
        </w:rPr>
        <w:t xml:space="preserve"> </w:t>
      </w:r>
      <w:r w:rsidRPr="00A55DB1">
        <w:rPr>
          <w:sz w:val="18"/>
        </w:rPr>
        <w:t>Beraat</w:t>
      </w:r>
      <w:r w:rsidRPr="00A55DB1" w:rsidR="0030183B">
        <w:rPr>
          <w:sz w:val="18"/>
        </w:rPr>
        <w:t xml:space="preserve"> </w:t>
      </w:r>
      <w:r w:rsidRPr="00A55DB1">
        <w:rPr>
          <w:sz w:val="18"/>
        </w:rPr>
        <w:t>etti,</w:t>
      </w:r>
      <w:r w:rsidRPr="00A55DB1" w:rsidR="0030183B">
        <w:rPr>
          <w:sz w:val="18"/>
        </w:rPr>
        <w:t xml:space="preserve"> </w:t>
      </w:r>
      <w:r w:rsidRPr="00A55DB1">
        <w:rPr>
          <w:sz w:val="18"/>
        </w:rPr>
        <w:t>çıktı,</w:t>
      </w:r>
      <w:r w:rsidRPr="00A55DB1" w:rsidR="0030183B">
        <w:rPr>
          <w:sz w:val="18"/>
        </w:rPr>
        <w:t xml:space="preserve"> </w:t>
      </w:r>
      <w:r w:rsidRPr="00A55DB1">
        <w:rPr>
          <w:sz w:val="18"/>
        </w:rPr>
        <w:t>avukatları</w:t>
      </w:r>
      <w:r w:rsidRPr="00A55DB1" w:rsidR="0030183B">
        <w:rPr>
          <w:sz w:val="18"/>
        </w:rPr>
        <w:t xml:space="preserve"> </w:t>
      </w:r>
      <w:r w:rsidRPr="00A55DB1">
        <w:rPr>
          <w:sz w:val="18"/>
        </w:rPr>
        <w:t>dedi</w:t>
      </w:r>
      <w:r w:rsidRPr="00A55DB1" w:rsidR="0030183B">
        <w:rPr>
          <w:sz w:val="18"/>
        </w:rPr>
        <w:t xml:space="preserve"> </w:t>
      </w:r>
      <w:r w:rsidRPr="00A55DB1">
        <w:rPr>
          <w:sz w:val="18"/>
        </w:rPr>
        <w:t>ki:</w:t>
      </w:r>
      <w:r w:rsidRPr="00A55DB1" w:rsidR="0030183B">
        <w:rPr>
          <w:sz w:val="18"/>
        </w:rPr>
        <w:t xml:space="preserve"> </w:t>
      </w:r>
      <w:r w:rsidRPr="00A55DB1">
        <w:rPr>
          <w:sz w:val="18"/>
        </w:rPr>
        <w:t>“Hakkınızı</w:t>
      </w:r>
      <w:r w:rsidRPr="00A55DB1" w:rsidR="0030183B">
        <w:rPr>
          <w:sz w:val="18"/>
        </w:rPr>
        <w:t xml:space="preserve"> </w:t>
      </w:r>
      <w:r w:rsidRPr="00A55DB1">
        <w:rPr>
          <w:sz w:val="18"/>
        </w:rPr>
        <w:t>kuvvetlendirmek</w:t>
      </w:r>
      <w:r w:rsidRPr="00A55DB1" w:rsidR="0030183B">
        <w:rPr>
          <w:sz w:val="18"/>
        </w:rPr>
        <w:t xml:space="preserve"> </w:t>
      </w:r>
      <w:r w:rsidRPr="00A55DB1">
        <w:rPr>
          <w:sz w:val="18"/>
        </w:rPr>
        <w:t>için,</w:t>
      </w:r>
      <w:r w:rsidRPr="00A55DB1" w:rsidR="0030183B">
        <w:rPr>
          <w:sz w:val="18"/>
        </w:rPr>
        <w:t xml:space="preserve"> </w:t>
      </w:r>
      <w:r w:rsidRPr="00A55DB1">
        <w:rPr>
          <w:sz w:val="18"/>
        </w:rPr>
        <w:t>tescil</w:t>
      </w:r>
      <w:r w:rsidRPr="00A55DB1" w:rsidR="0030183B">
        <w:rPr>
          <w:sz w:val="18"/>
        </w:rPr>
        <w:t xml:space="preserve"> </w:t>
      </w:r>
      <w:r w:rsidRPr="00A55DB1">
        <w:rPr>
          <w:sz w:val="18"/>
        </w:rPr>
        <w:t>ettirmek</w:t>
      </w:r>
      <w:r w:rsidRPr="00A55DB1" w:rsidR="0030183B">
        <w:rPr>
          <w:sz w:val="18"/>
        </w:rPr>
        <w:t xml:space="preserve"> </w:t>
      </w:r>
      <w:r w:rsidRPr="00A55DB1">
        <w:rPr>
          <w:sz w:val="18"/>
        </w:rPr>
        <w:t>için</w:t>
      </w:r>
      <w:r w:rsidRPr="00A55DB1" w:rsidR="0030183B">
        <w:rPr>
          <w:sz w:val="18"/>
        </w:rPr>
        <w:t xml:space="preserve"> </w:t>
      </w:r>
      <w:r w:rsidRPr="00A55DB1">
        <w:rPr>
          <w:sz w:val="18"/>
        </w:rPr>
        <w:t>tazminat</w:t>
      </w:r>
      <w:r w:rsidRPr="00A55DB1" w:rsidR="0030183B">
        <w:rPr>
          <w:sz w:val="18"/>
        </w:rPr>
        <w:t xml:space="preserve"> </w:t>
      </w:r>
      <w:r w:rsidRPr="00A55DB1">
        <w:rPr>
          <w:sz w:val="18"/>
        </w:rPr>
        <w:t>alın.”</w:t>
      </w:r>
      <w:r w:rsidRPr="00A55DB1" w:rsidR="0030183B">
        <w:rPr>
          <w:sz w:val="18"/>
        </w:rPr>
        <w:t xml:space="preserve"> </w:t>
      </w:r>
      <w:r w:rsidRPr="00A55DB1">
        <w:rPr>
          <w:sz w:val="18"/>
        </w:rPr>
        <w:t>Çünkü</w:t>
      </w:r>
      <w:r w:rsidRPr="00A55DB1" w:rsidR="0030183B">
        <w:rPr>
          <w:sz w:val="18"/>
        </w:rPr>
        <w:t xml:space="preserve"> </w:t>
      </w:r>
      <w:r w:rsidRPr="00A55DB1">
        <w:rPr>
          <w:sz w:val="18"/>
        </w:rPr>
        <w:t>haksız</w:t>
      </w:r>
      <w:r w:rsidRPr="00A55DB1" w:rsidR="0030183B">
        <w:rPr>
          <w:sz w:val="18"/>
        </w:rPr>
        <w:t xml:space="preserve"> </w:t>
      </w:r>
      <w:r w:rsidRPr="00A55DB1">
        <w:rPr>
          <w:sz w:val="18"/>
        </w:rPr>
        <w:t>tutuklama</w:t>
      </w:r>
      <w:r w:rsidRPr="00A55DB1" w:rsidR="0030183B">
        <w:rPr>
          <w:sz w:val="18"/>
        </w:rPr>
        <w:t xml:space="preserve"> </w:t>
      </w:r>
      <w:r w:rsidRPr="00A55DB1">
        <w:rPr>
          <w:sz w:val="18"/>
        </w:rPr>
        <w:t>karşısında</w:t>
      </w:r>
      <w:r w:rsidRPr="00A55DB1" w:rsidR="0030183B">
        <w:rPr>
          <w:sz w:val="18"/>
        </w:rPr>
        <w:t xml:space="preserve"> </w:t>
      </w:r>
      <w:r w:rsidRPr="00A55DB1">
        <w:rPr>
          <w:sz w:val="18"/>
        </w:rPr>
        <w:t>vatandaşın</w:t>
      </w:r>
      <w:r w:rsidRPr="00A55DB1" w:rsidR="0030183B">
        <w:rPr>
          <w:sz w:val="18"/>
        </w:rPr>
        <w:t xml:space="preserve"> </w:t>
      </w:r>
      <w:r w:rsidRPr="00A55DB1">
        <w:rPr>
          <w:sz w:val="18"/>
        </w:rPr>
        <w:t>devletten</w:t>
      </w:r>
      <w:r w:rsidRPr="00A55DB1" w:rsidR="0030183B">
        <w:rPr>
          <w:sz w:val="18"/>
        </w:rPr>
        <w:t xml:space="preserve"> </w:t>
      </w:r>
      <w:r w:rsidRPr="00A55DB1">
        <w:rPr>
          <w:sz w:val="18"/>
        </w:rPr>
        <w:t>tazminat</w:t>
      </w:r>
      <w:r w:rsidRPr="00A55DB1" w:rsidR="0030183B">
        <w:rPr>
          <w:sz w:val="18"/>
        </w:rPr>
        <w:t xml:space="preserve"> </w:t>
      </w:r>
      <w:r w:rsidRPr="00A55DB1">
        <w:rPr>
          <w:sz w:val="18"/>
        </w:rPr>
        <w:t>alma</w:t>
      </w:r>
      <w:r w:rsidRPr="00A55DB1" w:rsidR="0030183B">
        <w:rPr>
          <w:sz w:val="18"/>
        </w:rPr>
        <w:t xml:space="preserve"> </w:t>
      </w:r>
      <w:r w:rsidRPr="00A55DB1">
        <w:rPr>
          <w:sz w:val="18"/>
        </w:rPr>
        <w:t>hakkı</w:t>
      </w:r>
      <w:r w:rsidRPr="00A55DB1" w:rsidR="0030183B">
        <w:rPr>
          <w:sz w:val="18"/>
        </w:rPr>
        <w:t xml:space="preserve"> </w:t>
      </w:r>
      <w:r w:rsidRPr="00A55DB1">
        <w:rPr>
          <w:sz w:val="18"/>
        </w:rPr>
        <w:t>var.</w:t>
      </w:r>
      <w:r w:rsidRPr="00A55DB1" w:rsidR="0030183B">
        <w:rPr>
          <w:sz w:val="18"/>
        </w:rPr>
        <w:t xml:space="preserve"> </w:t>
      </w:r>
      <w:r w:rsidRPr="00A55DB1">
        <w:rPr>
          <w:sz w:val="18"/>
        </w:rPr>
        <w:t>Müyesser</w:t>
      </w:r>
      <w:r w:rsidRPr="00A55DB1" w:rsidR="0030183B">
        <w:rPr>
          <w:sz w:val="18"/>
        </w:rPr>
        <w:t xml:space="preserve"> </w:t>
      </w:r>
      <w:r w:rsidRPr="00A55DB1">
        <w:rPr>
          <w:sz w:val="18"/>
        </w:rPr>
        <w:t>Yıldız</w:t>
      </w:r>
      <w:r w:rsidRPr="00A55DB1" w:rsidR="0030183B">
        <w:rPr>
          <w:sz w:val="18"/>
        </w:rPr>
        <w:t xml:space="preserve"> </w:t>
      </w:r>
      <w:r w:rsidRPr="00A55DB1">
        <w:rPr>
          <w:sz w:val="18"/>
        </w:rPr>
        <w:t>ne</w:t>
      </w:r>
      <w:r w:rsidRPr="00A55DB1" w:rsidR="0030183B">
        <w:rPr>
          <w:sz w:val="18"/>
        </w:rPr>
        <w:t xml:space="preserve"> </w:t>
      </w:r>
      <w:r w:rsidRPr="00A55DB1">
        <w:rPr>
          <w:sz w:val="18"/>
        </w:rPr>
        <w:t>dedi</w:t>
      </w:r>
      <w:r w:rsidRPr="00A55DB1" w:rsidR="0030183B">
        <w:rPr>
          <w:sz w:val="18"/>
        </w:rPr>
        <w:t xml:space="preserve"> </w:t>
      </w:r>
      <w:r w:rsidRPr="00A55DB1">
        <w:rPr>
          <w:sz w:val="18"/>
        </w:rPr>
        <w:t>biliyor</w:t>
      </w:r>
      <w:r w:rsidRPr="00A55DB1" w:rsidR="0030183B">
        <w:rPr>
          <w:sz w:val="18"/>
        </w:rPr>
        <w:t xml:space="preserve"> </w:t>
      </w:r>
      <w:r w:rsidRPr="00A55DB1">
        <w:rPr>
          <w:sz w:val="18"/>
        </w:rPr>
        <w:t>musunuz?</w:t>
      </w:r>
      <w:r w:rsidRPr="00A55DB1" w:rsidR="0030183B">
        <w:rPr>
          <w:sz w:val="18"/>
        </w:rPr>
        <w:t xml:space="preserve"> </w:t>
      </w:r>
      <w:r w:rsidRPr="00A55DB1">
        <w:rPr>
          <w:sz w:val="18"/>
        </w:rPr>
        <w:t>“Devletin</w:t>
      </w:r>
      <w:r w:rsidRPr="00A55DB1" w:rsidR="0030183B">
        <w:rPr>
          <w:sz w:val="18"/>
        </w:rPr>
        <w:t xml:space="preserve"> </w:t>
      </w:r>
      <w:r w:rsidRPr="00A55DB1">
        <w:rPr>
          <w:sz w:val="18"/>
        </w:rPr>
        <w:t>yargıcı,</w:t>
      </w:r>
      <w:r w:rsidRPr="00A55DB1" w:rsidR="0030183B">
        <w:rPr>
          <w:sz w:val="18"/>
        </w:rPr>
        <w:t xml:space="preserve"> </w:t>
      </w:r>
      <w:r w:rsidRPr="00A55DB1">
        <w:rPr>
          <w:sz w:val="18"/>
        </w:rPr>
        <w:t>polisi</w:t>
      </w:r>
      <w:r w:rsidRPr="00A55DB1" w:rsidR="0030183B">
        <w:rPr>
          <w:sz w:val="18"/>
        </w:rPr>
        <w:t xml:space="preserve"> </w:t>
      </w:r>
      <w:r w:rsidRPr="00A55DB1">
        <w:rPr>
          <w:sz w:val="18"/>
        </w:rPr>
        <w:t>hata</w:t>
      </w:r>
      <w:r w:rsidRPr="00A55DB1" w:rsidR="0030183B">
        <w:rPr>
          <w:sz w:val="18"/>
        </w:rPr>
        <w:t xml:space="preserve"> </w:t>
      </w:r>
      <w:r w:rsidRPr="00A55DB1">
        <w:rPr>
          <w:sz w:val="18"/>
        </w:rPr>
        <w:t>yapabilir,</w:t>
      </w:r>
      <w:r w:rsidRPr="00A55DB1" w:rsidR="0030183B">
        <w:rPr>
          <w:sz w:val="18"/>
        </w:rPr>
        <w:t xml:space="preserve"> </w:t>
      </w:r>
      <w:r w:rsidRPr="00A55DB1">
        <w:rPr>
          <w:sz w:val="18"/>
        </w:rPr>
        <w:t>devleti</w:t>
      </w:r>
      <w:r w:rsidRPr="00A55DB1" w:rsidR="0030183B">
        <w:rPr>
          <w:sz w:val="18"/>
        </w:rPr>
        <w:t xml:space="preserve"> </w:t>
      </w:r>
      <w:r w:rsidRPr="00A55DB1">
        <w:rPr>
          <w:sz w:val="18"/>
        </w:rPr>
        <w:t>yönetenler</w:t>
      </w:r>
      <w:r w:rsidRPr="00A55DB1" w:rsidR="0030183B">
        <w:rPr>
          <w:sz w:val="18"/>
        </w:rPr>
        <w:t xml:space="preserve"> </w:t>
      </w:r>
      <w:r w:rsidRPr="00A55DB1">
        <w:rPr>
          <w:sz w:val="18"/>
        </w:rPr>
        <w:t>hata</w:t>
      </w:r>
      <w:r w:rsidRPr="00A55DB1" w:rsidR="0030183B">
        <w:rPr>
          <w:sz w:val="18"/>
        </w:rPr>
        <w:t xml:space="preserve"> </w:t>
      </w:r>
      <w:r w:rsidRPr="00A55DB1">
        <w:rPr>
          <w:sz w:val="18"/>
        </w:rPr>
        <w:t>yapabilir</w:t>
      </w:r>
      <w:r w:rsidRPr="00A55DB1" w:rsidR="0030183B">
        <w:rPr>
          <w:sz w:val="18"/>
        </w:rPr>
        <w:t xml:space="preserve"> </w:t>
      </w:r>
      <w:r w:rsidRPr="00A55DB1">
        <w:rPr>
          <w:sz w:val="18"/>
        </w:rPr>
        <w:t>ama</w:t>
      </w:r>
      <w:r w:rsidRPr="00A55DB1" w:rsidR="0030183B">
        <w:rPr>
          <w:sz w:val="18"/>
        </w:rPr>
        <w:t xml:space="preserve"> </w:t>
      </w:r>
      <w:r w:rsidRPr="00A55DB1">
        <w:rPr>
          <w:sz w:val="18"/>
        </w:rPr>
        <w:t>ben</w:t>
      </w:r>
      <w:r w:rsidRPr="00A55DB1" w:rsidR="0030183B">
        <w:rPr>
          <w:sz w:val="18"/>
        </w:rPr>
        <w:t xml:space="preserve"> </w:t>
      </w:r>
      <w:r w:rsidRPr="00A55DB1">
        <w:rPr>
          <w:sz w:val="18"/>
        </w:rPr>
        <w:t>devletime</w:t>
      </w:r>
      <w:r w:rsidRPr="00A55DB1" w:rsidR="0030183B">
        <w:rPr>
          <w:sz w:val="18"/>
        </w:rPr>
        <w:t xml:space="preserve"> </w:t>
      </w:r>
      <w:r w:rsidRPr="00A55DB1">
        <w:rPr>
          <w:sz w:val="18"/>
        </w:rPr>
        <w:t>tazminat</w:t>
      </w:r>
      <w:r w:rsidRPr="00A55DB1" w:rsidR="0030183B">
        <w:rPr>
          <w:sz w:val="18"/>
        </w:rPr>
        <w:t xml:space="preserve"> </w:t>
      </w:r>
      <w:r w:rsidRPr="00A55DB1">
        <w:rPr>
          <w:sz w:val="18"/>
        </w:rPr>
        <w:t>davası</w:t>
      </w:r>
      <w:r w:rsidRPr="00A55DB1" w:rsidR="0030183B">
        <w:rPr>
          <w:sz w:val="18"/>
        </w:rPr>
        <w:t xml:space="preserve"> </w:t>
      </w:r>
      <w:r w:rsidRPr="00A55DB1">
        <w:rPr>
          <w:sz w:val="18"/>
        </w:rPr>
        <w:t>açmam.”</w:t>
      </w:r>
      <w:r w:rsidRPr="00A55DB1" w:rsidR="0030183B">
        <w:rPr>
          <w:sz w:val="18"/>
        </w:rPr>
        <w:t xml:space="preserve"> </w:t>
      </w:r>
      <w:r w:rsidRPr="00A55DB1">
        <w:rPr>
          <w:sz w:val="18"/>
        </w:rPr>
        <w:t>dedi,</w:t>
      </w:r>
      <w:r w:rsidRPr="00A55DB1" w:rsidR="0030183B">
        <w:rPr>
          <w:sz w:val="18"/>
        </w:rPr>
        <w:t xml:space="preserve"> </w:t>
      </w:r>
      <w:r w:rsidRPr="00A55DB1">
        <w:rPr>
          <w:sz w:val="18"/>
        </w:rPr>
        <w:t>açmadı</w:t>
      </w:r>
      <w:r w:rsidRPr="00A55DB1" w:rsidR="0030183B">
        <w:rPr>
          <w:sz w:val="18"/>
        </w:rPr>
        <w:t xml:space="preserve"> </w:t>
      </w:r>
      <w:r w:rsidRPr="00A55DB1">
        <w:rPr>
          <w:sz w:val="18"/>
        </w:rPr>
        <w:t>Müyesser</w:t>
      </w:r>
      <w:r w:rsidRPr="00A55DB1" w:rsidR="0030183B">
        <w:rPr>
          <w:sz w:val="18"/>
        </w:rPr>
        <w:t xml:space="preserve"> </w:t>
      </w:r>
      <w:r w:rsidRPr="00A55DB1">
        <w:rPr>
          <w:sz w:val="18"/>
        </w:rPr>
        <w:t>Yıldız,</w:t>
      </w:r>
      <w:r w:rsidRPr="00A55DB1" w:rsidR="0030183B">
        <w:rPr>
          <w:sz w:val="18"/>
        </w:rPr>
        <w:t xml:space="preserve"> </w:t>
      </w:r>
      <w:r w:rsidRPr="00A55DB1">
        <w:rPr>
          <w:sz w:val="18"/>
        </w:rPr>
        <w:t>açmadı.</w:t>
      </w:r>
      <w:r w:rsidRPr="00A55DB1" w:rsidR="0030183B">
        <w:rPr>
          <w:sz w:val="18"/>
        </w:rPr>
        <w:t xml:space="preserve"> </w:t>
      </w:r>
      <w:r w:rsidRPr="00A55DB1">
        <w:rPr>
          <w:sz w:val="18"/>
        </w:rPr>
        <w:t>FETÖ</w:t>
      </w:r>
      <w:r w:rsidRPr="00A55DB1" w:rsidR="0030183B">
        <w:rPr>
          <w:sz w:val="18"/>
        </w:rPr>
        <w:t xml:space="preserve"> </w:t>
      </w:r>
      <w:r w:rsidRPr="00A55DB1">
        <w:rPr>
          <w:sz w:val="18"/>
        </w:rPr>
        <w:t>darbe</w:t>
      </w:r>
      <w:r w:rsidRPr="00A55DB1" w:rsidR="0030183B">
        <w:rPr>
          <w:sz w:val="18"/>
        </w:rPr>
        <w:t xml:space="preserve"> </w:t>
      </w:r>
      <w:r w:rsidRPr="00A55DB1">
        <w:rPr>
          <w:sz w:val="18"/>
        </w:rPr>
        <w:t>teşebbüsü</w:t>
      </w:r>
      <w:r w:rsidRPr="00A55DB1" w:rsidR="0030183B">
        <w:rPr>
          <w:sz w:val="18"/>
        </w:rPr>
        <w:t xml:space="preserve"> </w:t>
      </w:r>
      <w:r w:rsidRPr="00A55DB1">
        <w:rPr>
          <w:sz w:val="18"/>
        </w:rPr>
        <w:t>davalarının</w:t>
      </w:r>
      <w:r w:rsidRPr="00A55DB1" w:rsidR="0030183B">
        <w:rPr>
          <w:sz w:val="18"/>
        </w:rPr>
        <w:t xml:space="preserve"> </w:t>
      </w:r>
      <w:r w:rsidRPr="00A55DB1">
        <w:rPr>
          <w:sz w:val="18"/>
        </w:rPr>
        <w:t>tamamını</w:t>
      </w:r>
      <w:r w:rsidRPr="00A55DB1" w:rsidR="0030183B">
        <w:rPr>
          <w:sz w:val="18"/>
        </w:rPr>
        <w:t xml:space="preserve"> </w:t>
      </w:r>
      <w:r w:rsidRPr="00A55DB1">
        <w:rPr>
          <w:sz w:val="18"/>
        </w:rPr>
        <w:t>takip</w:t>
      </w:r>
      <w:r w:rsidRPr="00A55DB1" w:rsidR="0030183B">
        <w:rPr>
          <w:sz w:val="18"/>
        </w:rPr>
        <w:t xml:space="preserve"> </w:t>
      </w:r>
      <w:r w:rsidRPr="00A55DB1">
        <w:rPr>
          <w:sz w:val="18"/>
        </w:rPr>
        <w:t>ediyordu,</w:t>
      </w:r>
      <w:r w:rsidRPr="00A55DB1" w:rsidR="0030183B">
        <w:rPr>
          <w:sz w:val="18"/>
        </w:rPr>
        <w:t xml:space="preserve"> </w:t>
      </w:r>
      <w:r w:rsidRPr="00A55DB1">
        <w:rPr>
          <w:sz w:val="18"/>
        </w:rPr>
        <w:t>önemli</w:t>
      </w:r>
      <w:r w:rsidRPr="00A55DB1" w:rsidR="0030183B">
        <w:rPr>
          <w:sz w:val="18"/>
        </w:rPr>
        <w:t xml:space="preserve"> </w:t>
      </w:r>
      <w:r w:rsidRPr="00A55DB1">
        <w:rPr>
          <w:sz w:val="18"/>
        </w:rPr>
        <w:t>yazılar</w:t>
      </w:r>
      <w:r w:rsidRPr="00A55DB1" w:rsidR="0030183B">
        <w:rPr>
          <w:sz w:val="18"/>
        </w:rPr>
        <w:t xml:space="preserve"> </w:t>
      </w:r>
      <w:r w:rsidRPr="00A55DB1">
        <w:rPr>
          <w:sz w:val="18"/>
        </w:rPr>
        <w:t>yazıyordu,</w:t>
      </w:r>
      <w:r w:rsidRPr="00A55DB1" w:rsidR="0030183B">
        <w:rPr>
          <w:sz w:val="18"/>
        </w:rPr>
        <w:t xml:space="preserve"> </w:t>
      </w:r>
      <w:r w:rsidRPr="00A55DB1">
        <w:rPr>
          <w:sz w:val="18"/>
        </w:rPr>
        <w:t>FETÖ’yle</w:t>
      </w:r>
      <w:r w:rsidRPr="00A55DB1" w:rsidR="0030183B">
        <w:rPr>
          <w:sz w:val="18"/>
        </w:rPr>
        <w:t xml:space="preserve"> </w:t>
      </w:r>
      <w:r w:rsidRPr="00A55DB1">
        <w:rPr>
          <w:sz w:val="18"/>
        </w:rPr>
        <w:t>mücadele</w:t>
      </w:r>
      <w:r w:rsidRPr="00A55DB1" w:rsidR="0030183B">
        <w:rPr>
          <w:sz w:val="18"/>
        </w:rPr>
        <w:t xml:space="preserve"> </w:t>
      </w:r>
      <w:r w:rsidRPr="00A55DB1">
        <w:rPr>
          <w:sz w:val="18"/>
        </w:rPr>
        <w:t>eden</w:t>
      </w:r>
      <w:r w:rsidRPr="00A55DB1" w:rsidR="0030183B">
        <w:rPr>
          <w:sz w:val="18"/>
        </w:rPr>
        <w:t xml:space="preserve"> </w:t>
      </w:r>
      <w:r w:rsidRPr="00A55DB1">
        <w:rPr>
          <w:sz w:val="18"/>
        </w:rPr>
        <w:t>önemli</w:t>
      </w:r>
      <w:r w:rsidRPr="00A55DB1" w:rsidR="0030183B">
        <w:rPr>
          <w:sz w:val="18"/>
        </w:rPr>
        <w:t xml:space="preserve"> </w:t>
      </w:r>
      <w:r w:rsidRPr="00A55DB1">
        <w:rPr>
          <w:sz w:val="18"/>
        </w:rPr>
        <w:t>gazetecilerden</w:t>
      </w:r>
      <w:r w:rsidRPr="00A55DB1" w:rsidR="0030183B">
        <w:rPr>
          <w:sz w:val="18"/>
        </w:rPr>
        <w:t xml:space="preserve"> </w:t>
      </w:r>
      <w:r w:rsidRPr="00A55DB1">
        <w:rPr>
          <w:sz w:val="18"/>
        </w:rPr>
        <w:t>biri.</w:t>
      </w:r>
      <w:r w:rsidRPr="00A55DB1" w:rsidR="0030183B">
        <w:rPr>
          <w:sz w:val="18"/>
        </w:rPr>
        <w:t xml:space="preserve"> </w:t>
      </w:r>
      <w:r w:rsidRPr="00A55DB1">
        <w:rPr>
          <w:sz w:val="18"/>
        </w:rPr>
        <w:t>Süleyman</w:t>
      </w:r>
      <w:r w:rsidRPr="00A55DB1" w:rsidR="0030183B">
        <w:rPr>
          <w:sz w:val="18"/>
        </w:rPr>
        <w:t xml:space="preserve"> </w:t>
      </w:r>
      <w:r w:rsidRPr="00A55DB1">
        <w:rPr>
          <w:sz w:val="18"/>
        </w:rPr>
        <w:t>Soylu,</w:t>
      </w:r>
      <w:r w:rsidRPr="00A55DB1" w:rsidR="0030183B">
        <w:rPr>
          <w:sz w:val="18"/>
        </w:rPr>
        <w:t xml:space="preserve"> </w:t>
      </w:r>
      <w:r w:rsidRPr="00A55DB1">
        <w:rPr>
          <w:sz w:val="18"/>
        </w:rPr>
        <w:t>kendisi</w:t>
      </w:r>
      <w:r w:rsidRPr="00A55DB1" w:rsidR="0030183B">
        <w:rPr>
          <w:sz w:val="18"/>
        </w:rPr>
        <w:t xml:space="preserve"> </w:t>
      </w:r>
      <w:r w:rsidRPr="00A55DB1">
        <w:rPr>
          <w:sz w:val="18"/>
        </w:rPr>
        <w:t>hakkında,</w:t>
      </w:r>
      <w:r w:rsidRPr="00A55DB1" w:rsidR="0030183B">
        <w:rPr>
          <w:sz w:val="18"/>
        </w:rPr>
        <w:t xml:space="preserve"> </w:t>
      </w:r>
      <w:r w:rsidRPr="00A55DB1">
        <w:rPr>
          <w:sz w:val="18"/>
        </w:rPr>
        <w:t>onu</w:t>
      </w:r>
      <w:r w:rsidRPr="00A55DB1" w:rsidR="0030183B">
        <w:rPr>
          <w:sz w:val="18"/>
        </w:rPr>
        <w:t xml:space="preserve"> </w:t>
      </w:r>
      <w:r w:rsidRPr="00A55DB1">
        <w:rPr>
          <w:sz w:val="18"/>
        </w:rPr>
        <w:t>terörle</w:t>
      </w:r>
      <w:r w:rsidRPr="00A55DB1" w:rsidR="0030183B">
        <w:rPr>
          <w:sz w:val="18"/>
        </w:rPr>
        <w:t xml:space="preserve"> </w:t>
      </w:r>
      <w:r w:rsidRPr="00A55DB1">
        <w:rPr>
          <w:sz w:val="18"/>
        </w:rPr>
        <w:t>ilişkilendirdiği</w:t>
      </w:r>
      <w:r w:rsidRPr="00A55DB1" w:rsidR="0030183B">
        <w:rPr>
          <w:sz w:val="18"/>
        </w:rPr>
        <w:t xml:space="preserve"> </w:t>
      </w:r>
      <w:r w:rsidRPr="00A55DB1">
        <w:rPr>
          <w:sz w:val="18"/>
        </w:rPr>
        <w:t>için</w:t>
      </w:r>
      <w:r w:rsidRPr="00A55DB1" w:rsidR="0030183B">
        <w:rPr>
          <w:sz w:val="18"/>
        </w:rPr>
        <w:t xml:space="preserve"> </w:t>
      </w:r>
      <w:r w:rsidRPr="00A55DB1">
        <w:rPr>
          <w:sz w:val="18"/>
        </w:rPr>
        <w:t>ağır</w:t>
      </w:r>
      <w:r w:rsidRPr="00A55DB1" w:rsidR="0030183B">
        <w:rPr>
          <w:sz w:val="18"/>
        </w:rPr>
        <w:t xml:space="preserve"> </w:t>
      </w:r>
      <w:r w:rsidRPr="00A55DB1">
        <w:rPr>
          <w:sz w:val="18"/>
        </w:rPr>
        <w:t>ithamlarda</w:t>
      </w:r>
      <w:r w:rsidRPr="00A55DB1" w:rsidR="0030183B">
        <w:rPr>
          <w:sz w:val="18"/>
        </w:rPr>
        <w:t xml:space="preserve"> </w:t>
      </w:r>
      <w:r w:rsidRPr="00A55DB1">
        <w:rPr>
          <w:sz w:val="18"/>
        </w:rPr>
        <w:t>bulundu,</w:t>
      </w:r>
      <w:r w:rsidRPr="00A55DB1" w:rsidR="0030183B">
        <w:rPr>
          <w:sz w:val="18"/>
        </w:rPr>
        <w:t xml:space="preserve"> </w:t>
      </w:r>
      <w:r w:rsidRPr="00A55DB1">
        <w:rPr>
          <w:sz w:val="18"/>
        </w:rPr>
        <w:t>Süleyman</w:t>
      </w:r>
      <w:r w:rsidRPr="00A55DB1" w:rsidR="0030183B">
        <w:rPr>
          <w:sz w:val="18"/>
        </w:rPr>
        <w:t xml:space="preserve"> </w:t>
      </w:r>
      <w:r w:rsidRPr="00A55DB1">
        <w:rPr>
          <w:sz w:val="18"/>
        </w:rPr>
        <w:t>Soylu’yu</w:t>
      </w:r>
      <w:r w:rsidRPr="00A55DB1" w:rsidR="0030183B">
        <w:rPr>
          <w:sz w:val="18"/>
        </w:rPr>
        <w:t xml:space="preserve"> </w:t>
      </w:r>
      <w:r w:rsidRPr="00A55DB1">
        <w:rPr>
          <w:sz w:val="18"/>
        </w:rPr>
        <w:t>savcılığa</w:t>
      </w:r>
      <w:r w:rsidRPr="00A55DB1" w:rsidR="0030183B">
        <w:rPr>
          <w:sz w:val="18"/>
        </w:rPr>
        <w:t xml:space="preserve"> </w:t>
      </w:r>
      <w:r w:rsidRPr="00A55DB1">
        <w:rPr>
          <w:sz w:val="18"/>
        </w:rPr>
        <w:t>şikâyet</w:t>
      </w:r>
      <w:r w:rsidRPr="00A55DB1" w:rsidR="0030183B">
        <w:rPr>
          <w:sz w:val="18"/>
        </w:rPr>
        <w:t xml:space="preserve"> </w:t>
      </w:r>
      <w:r w:rsidRPr="00A55DB1">
        <w:rPr>
          <w:sz w:val="18"/>
        </w:rPr>
        <w:t>etti</w:t>
      </w:r>
      <w:r w:rsidRPr="00A55DB1" w:rsidR="0030183B">
        <w:rPr>
          <w:sz w:val="18"/>
        </w:rPr>
        <w:t xml:space="preserve"> </w:t>
      </w:r>
      <w:r w:rsidRPr="00A55DB1">
        <w:rPr>
          <w:sz w:val="18"/>
        </w:rPr>
        <w:t>ve</w:t>
      </w:r>
      <w:r w:rsidRPr="00A55DB1" w:rsidR="0030183B">
        <w:rPr>
          <w:sz w:val="18"/>
        </w:rPr>
        <w:t xml:space="preserve"> </w:t>
      </w:r>
      <w:r w:rsidRPr="00A55DB1">
        <w:rPr>
          <w:sz w:val="18"/>
        </w:rPr>
        <w:t>onun</w:t>
      </w:r>
      <w:r w:rsidRPr="00A55DB1" w:rsidR="0030183B">
        <w:rPr>
          <w:sz w:val="18"/>
        </w:rPr>
        <w:t xml:space="preserve"> </w:t>
      </w:r>
      <w:r w:rsidRPr="00A55DB1">
        <w:rPr>
          <w:sz w:val="18"/>
        </w:rPr>
        <w:t>hakkında</w:t>
      </w:r>
      <w:r w:rsidRPr="00A55DB1" w:rsidR="0030183B">
        <w:rPr>
          <w:sz w:val="18"/>
        </w:rPr>
        <w:t xml:space="preserve"> </w:t>
      </w:r>
      <w:r w:rsidRPr="00A55DB1">
        <w:rPr>
          <w:sz w:val="18"/>
        </w:rPr>
        <w:t>1</w:t>
      </w:r>
      <w:r w:rsidRPr="00A55DB1" w:rsidR="0030183B">
        <w:rPr>
          <w:sz w:val="18"/>
        </w:rPr>
        <w:t xml:space="preserve"> </w:t>
      </w:r>
      <w:r w:rsidRPr="00A55DB1">
        <w:rPr>
          <w:sz w:val="18"/>
        </w:rPr>
        <w:t>liralık</w:t>
      </w:r>
      <w:r w:rsidRPr="00A55DB1" w:rsidR="0030183B">
        <w:rPr>
          <w:sz w:val="18"/>
        </w:rPr>
        <w:t xml:space="preserve"> </w:t>
      </w:r>
      <w:r w:rsidRPr="00A55DB1">
        <w:rPr>
          <w:sz w:val="18"/>
        </w:rPr>
        <w:t>tazminat</w:t>
      </w:r>
      <w:r w:rsidRPr="00A55DB1" w:rsidR="0030183B">
        <w:rPr>
          <w:sz w:val="18"/>
        </w:rPr>
        <w:t xml:space="preserve"> </w:t>
      </w:r>
      <w:r w:rsidRPr="00A55DB1">
        <w:rPr>
          <w:sz w:val="18"/>
        </w:rPr>
        <w:t>davası</w:t>
      </w:r>
      <w:r w:rsidRPr="00A55DB1" w:rsidR="0030183B">
        <w:rPr>
          <w:sz w:val="18"/>
        </w:rPr>
        <w:t xml:space="preserve"> </w:t>
      </w:r>
      <w:r w:rsidRPr="00A55DB1">
        <w:rPr>
          <w:sz w:val="18"/>
        </w:rPr>
        <w:t>açtı.</w:t>
      </w:r>
      <w:r w:rsidRPr="00A55DB1" w:rsidR="0030183B">
        <w:rPr>
          <w:sz w:val="18"/>
        </w:rPr>
        <w:t xml:space="preserve"> </w:t>
      </w:r>
      <w:r w:rsidRPr="00A55DB1">
        <w:rPr>
          <w:sz w:val="18"/>
        </w:rPr>
        <w:t>Millî</w:t>
      </w:r>
      <w:r w:rsidRPr="00A55DB1" w:rsidR="0030183B">
        <w:rPr>
          <w:sz w:val="18"/>
        </w:rPr>
        <w:t xml:space="preserve"> </w:t>
      </w:r>
      <w:r w:rsidRPr="00A55DB1">
        <w:rPr>
          <w:sz w:val="18"/>
        </w:rPr>
        <w:t>Savunma</w:t>
      </w:r>
      <w:r w:rsidRPr="00A55DB1" w:rsidR="0030183B">
        <w:rPr>
          <w:sz w:val="18"/>
        </w:rPr>
        <w:t xml:space="preserve"> </w:t>
      </w:r>
      <w:r w:rsidRPr="00A55DB1">
        <w:rPr>
          <w:sz w:val="18"/>
        </w:rPr>
        <w:t>Bakanı</w:t>
      </w:r>
      <w:r w:rsidRPr="00A55DB1" w:rsidR="0030183B">
        <w:rPr>
          <w:sz w:val="18"/>
        </w:rPr>
        <w:t xml:space="preserve"> </w:t>
      </w:r>
      <w:r w:rsidRPr="00A55DB1">
        <w:rPr>
          <w:sz w:val="18"/>
        </w:rPr>
        <w:t>Sayın</w:t>
      </w:r>
      <w:r w:rsidRPr="00A55DB1" w:rsidR="0030183B">
        <w:rPr>
          <w:sz w:val="18"/>
        </w:rPr>
        <w:t xml:space="preserve"> </w:t>
      </w:r>
      <w:r w:rsidRPr="00A55DB1">
        <w:rPr>
          <w:sz w:val="18"/>
        </w:rPr>
        <w:t>Hulusi</w:t>
      </w:r>
      <w:r w:rsidRPr="00A55DB1" w:rsidR="0030183B">
        <w:rPr>
          <w:sz w:val="18"/>
        </w:rPr>
        <w:t xml:space="preserve"> </w:t>
      </w:r>
      <w:r w:rsidRPr="00A55DB1">
        <w:rPr>
          <w:sz w:val="18"/>
        </w:rPr>
        <w:t>Akar</w:t>
      </w:r>
      <w:r w:rsidRPr="00A55DB1" w:rsidR="0030183B">
        <w:rPr>
          <w:sz w:val="18"/>
        </w:rPr>
        <w:t xml:space="preserve"> </w:t>
      </w:r>
      <w:r w:rsidRPr="00A55DB1">
        <w:rPr>
          <w:sz w:val="18"/>
        </w:rPr>
        <w:t>250</w:t>
      </w:r>
      <w:r w:rsidRPr="00A55DB1" w:rsidR="0030183B">
        <w:rPr>
          <w:sz w:val="18"/>
        </w:rPr>
        <w:t xml:space="preserve"> </w:t>
      </w:r>
      <w:r w:rsidRPr="00A55DB1">
        <w:rPr>
          <w:sz w:val="18"/>
        </w:rPr>
        <w:t>bin</w:t>
      </w:r>
      <w:r w:rsidRPr="00A55DB1" w:rsidR="0030183B">
        <w:rPr>
          <w:sz w:val="18"/>
        </w:rPr>
        <w:t xml:space="preserve"> </w:t>
      </w:r>
      <w:r w:rsidRPr="00A55DB1">
        <w:rPr>
          <w:sz w:val="18"/>
        </w:rPr>
        <w:t>liralık</w:t>
      </w:r>
      <w:r w:rsidRPr="00A55DB1" w:rsidR="0030183B">
        <w:rPr>
          <w:sz w:val="18"/>
        </w:rPr>
        <w:t xml:space="preserve"> </w:t>
      </w:r>
      <w:r w:rsidRPr="00A55DB1">
        <w:rPr>
          <w:sz w:val="18"/>
        </w:rPr>
        <w:t>manevi</w:t>
      </w:r>
      <w:r w:rsidRPr="00A55DB1" w:rsidR="0030183B">
        <w:rPr>
          <w:sz w:val="18"/>
        </w:rPr>
        <w:t xml:space="preserve"> </w:t>
      </w:r>
      <w:r w:rsidRPr="00A55DB1">
        <w:rPr>
          <w:sz w:val="18"/>
        </w:rPr>
        <w:t>tazminat</w:t>
      </w:r>
      <w:r w:rsidRPr="00A55DB1" w:rsidR="0030183B">
        <w:rPr>
          <w:sz w:val="18"/>
        </w:rPr>
        <w:t xml:space="preserve"> </w:t>
      </w:r>
      <w:r w:rsidRPr="00A55DB1">
        <w:rPr>
          <w:sz w:val="18"/>
        </w:rPr>
        <w:t>davası</w:t>
      </w:r>
      <w:r w:rsidRPr="00A55DB1" w:rsidR="0030183B">
        <w:rPr>
          <w:sz w:val="18"/>
        </w:rPr>
        <w:t xml:space="preserve"> </w:t>
      </w:r>
      <w:r w:rsidRPr="00A55DB1">
        <w:rPr>
          <w:sz w:val="18"/>
        </w:rPr>
        <w:t>açtı</w:t>
      </w:r>
      <w:r w:rsidRPr="00A55DB1" w:rsidR="0030183B">
        <w:rPr>
          <w:sz w:val="18"/>
        </w:rPr>
        <w:t xml:space="preserve"> </w:t>
      </w:r>
      <w:r w:rsidRPr="00A55DB1">
        <w:rPr>
          <w:sz w:val="18"/>
        </w:rPr>
        <w:t>Müyesser</w:t>
      </w:r>
      <w:r w:rsidRPr="00A55DB1" w:rsidR="0030183B">
        <w:rPr>
          <w:sz w:val="18"/>
        </w:rPr>
        <w:t xml:space="preserve"> </w:t>
      </w:r>
      <w:r w:rsidRPr="00A55DB1">
        <w:rPr>
          <w:sz w:val="18"/>
        </w:rPr>
        <w:t>Hanım</w:t>
      </w:r>
      <w:r w:rsidRPr="00A55DB1" w:rsidR="0030183B">
        <w:rPr>
          <w:sz w:val="18"/>
        </w:rPr>
        <w:t xml:space="preserve"> </w:t>
      </w:r>
      <w:r w:rsidRPr="00A55DB1">
        <w:rPr>
          <w:sz w:val="18"/>
        </w:rPr>
        <w:t>hakkında.</w:t>
      </w:r>
      <w:r w:rsidRPr="00A55DB1" w:rsidR="0030183B">
        <w:rPr>
          <w:sz w:val="18"/>
        </w:rPr>
        <w:t xml:space="preserve"> </w:t>
      </w:r>
      <w:r w:rsidRPr="00A55DB1">
        <w:rPr>
          <w:sz w:val="18"/>
        </w:rPr>
        <w:t>Değişik</w:t>
      </w:r>
      <w:r w:rsidRPr="00A55DB1" w:rsidR="0030183B">
        <w:rPr>
          <w:sz w:val="18"/>
        </w:rPr>
        <w:t xml:space="preserve"> </w:t>
      </w:r>
      <w:r w:rsidRPr="00A55DB1">
        <w:rPr>
          <w:sz w:val="18"/>
        </w:rPr>
        <w:t>bir</w:t>
      </w:r>
      <w:r w:rsidRPr="00A55DB1" w:rsidR="0030183B">
        <w:rPr>
          <w:sz w:val="18"/>
        </w:rPr>
        <w:t xml:space="preserve"> </w:t>
      </w:r>
      <w:r w:rsidRPr="00A55DB1">
        <w:rPr>
          <w:sz w:val="18"/>
        </w:rPr>
        <w:t>gazeteci</w:t>
      </w:r>
      <w:r w:rsidRPr="00A55DB1" w:rsidR="0030183B">
        <w:rPr>
          <w:sz w:val="18"/>
        </w:rPr>
        <w:t xml:space="preserve"> </w:t>
      </w:r>
      <w:r w:rsidRPr="00A55DB1">
        <w:rPr>
          <w:sz w:val="18"/>
        </w:rPr>
        <w:t>ama</w:t>
      </w:r>
      <w:r w:rsidRPr="00A55DB1" w:rsidR="0030183B">
        <w:rPr>
          <w:sz w:val="18"/>
        </w:rPr>
        <w:t xml:space="preserve"> </w:t>
      </w:r>
      <w:r w:rsidRPr="00A55DB1">
        <w:rPr>
          <w:sz w:val="18"/>
        </w:rPr>
        <w:t>Müyesser</w:t>
      </w:r>
      <w:r w:rsidRPr="00A55DB1" w:rsidR="0030183B">
        <w:rPr>
          <w:sz w:val="18"/>
        </w:rPr>
        <w:t xml:space="preserve"> </w:t>
      </w:r>
      <w:r w:rsidRPr="00A55DB1">
        <w:rPr>
          <w:sz w:val="18"/>
        </w:rPr>
        <w:t>Yıldız’dan</w:t>
      </w:r>
      <w:r w:rsidRPr="00A55DB1" w:rsidR="0030183B">
        <w:rPr>
          <w:sz w:val="18"/>
        </w:rPr>
        <w:t xml:space="preserve"> </w:t>
      </w:r>
      <w:r w:rsidRPr="00A55DB1">
        <w:rPr>
          <w:sz w:val="18"/>
        </w:rPr>
        <w:t>kesinlikle</w:t>
      </w:r>
      <w:r w:rsidRPr="00A55DB1" w:rsidR="0030183B">
        <w:rPr>
          <w:sz w:val="18"/>
        </w:rPr>
        <w:t xml:space="preserve"> </w:t>
      </w:r>
      <w:r w:rsidRPr="00A55DB1">
        <w:rPr>
          <w:sz w:val="18"/>
        </w:rPr>
        <w:t>ve</w:t>
      </w:r>
      <w:r w:rsidRPr="00A55DB1" w:rsidR="0030183B">
        <w:rPr>
          <w:sz w:val="18"/>
        </w:rPr>
        <w:t xml:space="preserve"> </w:t>
      </w:r>
      <w:r w:rsidRPr="00A55DB1">
        <w:rPr>
          <w:sz w:val="18"/>
        </w:rPr>
        <w:t>kesinlikle</w:t>
      </w:r>
      <w:r w:rsidRPr="00A55DB1" w:rsidR="0030183B">
        <w:rPr>
          <w:sz w:val="18"/>
        </w:rPr>
        <w:t xml:space="preserve"> </w:t>
      </w:r>
      <w:r w:rsidRPr="00A55DB1">
        <w:rPr>
          <w:sz w:val="18"/>
        </w:rPr>
        <w:t>ne</w:t>
      </w:r>
      <w:r w:rsidRPr="00A55DB1" w:rsidR="0030183B">
        <w:rPr>
          <w:sz w:val="18"/>
        </w:rPr>
        <w:t xml:space="preserve"> </w:t>
      </w:r>
      <w:r w:rsidRPr="00A55DB1">
        <w:rPr>
          <w:sz w:val="18"/>
        </w:rPr>
        <w:t>casus</w:t>
      </w:r>
      <w:r w:rsidRPr="00A55DB1" w:rsidR="0030183B">
        <w:rPr>
          <w:sz w:val="18"/>
        </w:rPr>
        <w:t xml:space="preserve"> </w:t>
      </w:r>
      <w:r w:rsidRPr="00A55DB1">
        <w:rPr>
          <w:sz w:val="18"/>
        </w:rPr>
        <w:t>çıkar</w:t>
      </w:r>
      <w:r w:rsidRPr="00A55DB1" w:rsidR="0030183B">
        <w:rPr>
          <w:sz w:val="18"/>
        </w:rPr>
        <w:t xml:space="preserve"> </w:t>
      </w:r>
      <w:r w:rsidRPr="00A55DB1">
        <w:rPr>
          <w:sz w:val="18"/>
        </w:rPr>
        <w:t>ne</w:t>
      </w:r>
      <w:r w:rsidRPr="00A55DB1" w:rsidR="0030183B">
        <w:rPr>
          <w:sz w:val="18"/>
        </w:rPr>
        <w:t xml:space="preserve"> </w:t>
      </w:r>
      <w:r w:rsidRPr="00A55DB1">
        <w:rPr>
          <w:sz w:val="18"/>
        </w:rPr>
        <w:t>vatan</w:t>
      </w:r>
      <w:r w:rsidRPr="00A55DB1" w:rsidR="0030183B">
        <w:rPr>
          <w:sz w:val="18"/>
        </w:rPr>
        <w:t xml:space="preserve"> </w:t>
      </w:r>
      <w:r w:rsidRPr="00A55DB1">
        <w:rPr>
          <w:sz w:val="18"/>
        </w:rPr>
        <w:t>haini</w:t>
      </w:r>
      <w:r w:rsidRPr="00A55DB1" w:rsidR="0030183B">
        <w:rPr>
          <w:sz w:val="18"/>
        </w:rPr>
        <w:t xml:space="preserve"> </w:t>
      </w:r>
      <w:r w:rsidRPr="00A55DB1">
        <w:rPr>
          <w:sz w:val="18"/>
        </w:rPr>
        <w:t>çıkar,</w:t>
      </w:r>
      <w:r w:rsidRPr="00A55DB1" w:rsidR="0030183B">
        <w:rPr>
          <w:sz w:val="18"/>
        </w:rPr>
        <w:t xml:space="preserve"> </w:t>
      </w:r>
      <w:r w:rsidRPr="00A55DB1">
        <w:rPr>
          <w:sz w:val="18"/>
        </w:rPr>
        <w:t>öyle</w:t>
      </w:r>
      <w:r w:rsidRPr="00A55DB1" w:rsidR="0030183B">
        <w:rPr>
          <w:sz w:val="18"/>
        </w:rPr>
        <w:t xml:space="preserve"> </w:t>
      </w:r>
      <w:r w:rsidRPr="00A55DB1">
        <w:rPr>
          <w:sz w:val="18"/>
        </w:rPr>
        <w:t>bir</w:t>
      </w:r>
      <w:r w:rsidRPr="00A55DB1" w:rsidR="0030183B">
        <w:rPr>
          <w:sz w:val="18"/>
        </w:rPr>
        <w:t xml:space="preserve"> </w:t>
      </w:r>
      <w:r w:rsidRPr="00A55DB1">
        <w:rPr>
          <w:sz w:val="18"/>
        </w:rPr>
        <w:t>gazeteci</w:t>
      </w:r>
      <w:r w:rsidRPr="00A55DB1" w:rsidR="0030183B">
        <w:rPr>
          <w:sz w:val="18"/>
        </w:rPr>
        <w:t xml:space="preserve"> </w:t>
      </w:r>
      <w:r w:rsidRPr="00A55DB1">
        <w:rPr>
          <w:sz w:val="18"/>
        </w:rPr>
        <w:t>ama</w:t>
      </w:r>
      <w:r w:rsidRPr="00A55DB1" w:rsidR="0030183B">
        <w:rPr>
          <w:sz w:val="18"/>
        </w:rPr>
        <w:t xml:space="preserve"> </w:t>
      </w:r>
      <w:r w:rsidRPr="00A55DB1">
        <w:rPr>
          <w:sz w:val="18"/>
        </w:rPr>
        <w:t>muhalif</w:t>
      </w:r>
      <w:r w:rsidRPr="00A55DB1" w:rsidR="0030183B">
        <w:rPr>
          <w:sz w:val="18"/>
        </w:rPr>
        <w:t xml:space="preserve"> </w:t>
      </w:r>
      <w:r w:rsidRPr="00A55DB1">
        <w:rPr>
          <w:sz w:val="18"/>
        </w:rPr>
        <w:t>bir</w:t>
      </w:r>
      <w:r w:rsidRPr="00A55DB1" w:rsidR="0030183B">
        <w:rPr>
          <w:sz w:val="18"/>
        </w:rPr>
        <w:t xml:space="preserve"> </w:t>
      </w:r>
      <w:r w:rsidRPr="00A55DB1">
        <w:rPr>
          <w:sz w:val="18"/>
        </w:rPr>
        <w:t>gazeteci.</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286344" w:rsidP="00A55DB1" w:rsidRDefault="00286344">
      <w:pPr>
        <w:pStyle w:val="GENELKURUL"/>
        <w:spacing w:line="240" w:lineRule="auto"/>
        <w:rPr>
          <w:sz w:val="18"/>
        </w:rPr>
      </w:pPr>
      <w:r w:rsidRPr="00A55DB1">
        <w:rPr>
          <w:sz w:val="18"/>
        </w:rPr>
        <w:t>İsmail</w:t>
      </w:r>
      <w:r w:rsidRPr="00A55DB1" w:rsidR="0030183B">
        <w:rPr>
          <w:sz w:val="18"/>
        </w:rPr>
        <w:t xml:space="preserve"> </w:t>
      </w:r>
      <w:r w:rsidRPr="00A55DB1">
        <w:rPr>
          <w:sz w:val="18"/>
        </w:rPr>
        <w:t>Dükel,</w:t>
      </w:r>
      <w:r w:rsidRPr="00A55DB1" w:rsidR="0030183B">
        <w:rPr>
          <w:sz w:val="18"/>
        </w:rPr>
        <w:t xml:space="preserve"> </w:t>
      </w:r>
      <w:r w:rsidRPr="00A55DB1">
        <w:rPr>
          <w:sz w:val="18"/>
        </w:rPr>
        <w:t>Tele</w:t>
      </w:r>
      <w:r w:rsidRPr="00A55DB1" w:rsidR="0030183B">
        <w:rPr>
          <w:sz w:val="18"/>
        </w:rPr>
        <w:t xml:space="preserve"> </w:t>
      </w:r>
      <w:r w:rsidRPr="00A55DB1">
        <w:rPr>
          <w:sz w:val="18"/>
        </w:rPr>
        <w:t>1’in</w:t>
      </w:r>
      <w:r w:rsidRPr="00A55DB1" w:rsidR="0030183B">
        <w:rPr>
          <w:sz w:val="18"/>
        </w:rPr>
        <w:t xml:space="preserve"> </w:t>
      </w:r>
      <w:r w:rsidRPr="00A55DB1">
        <w:rPr>
          <w:sz w:val="18"/>
        </w:rPr>
        <w:t>Ankara</w:t>
      </w:r>
      <w:r w:rsidRPr="00A55DB1" w:rsidR="0030183B">
        <w:rPr>
          <w:sz w:val="18"/>
        </w:rPr>
        <w:t xml:space="preserve"> </w:t>
      </w:r>
      <w:r w:rsidRPr="00A55DB1">
        <w:rPr>
          <w:sz w:val="18"/>
        </w:rPr>
        <w:t>Temsilcisi.</w:t>
      </w:r>
      <w:r w:rsidRPr="00A55DB1" w:rsidR="0030183B">
        <w:rPr>
          <w:sz w:val="18"/>
        </w:rPr>
        <w:t xml:space="preserve"> </w:t>
      </w:r>
      <w:r w:rsidRPr="00A55DB1">
        <w:rPr>
          <w:sz w:val="18"/>
        </w:rPr>
        <w:t>Sabah</w:t>
      </w:r>
      <w:r w:rsidRPr="00A55DB1" w:rsidR="0030183B">
        <w:rPr>
          <w:sz w:val="18"/>
        </w:rPr>
        <w:t xml:space="preserve"> </w:t>
      </w:r>
      <w:r w:rsidRPr="00A55DB1">
        <w:rPr>
          <w:sz w:val="18"/>
        </w:rPr>
        <w:t>altı</w:t>
      </w:r>
      <w:r w:rsidRPr="00A55DB1" w:rsidR="0030183B">
        <w:rPr>
          <w:sz w:val="18"/>
        </w:rPr>
        <w:t xml:space="preserve"> </w:t>
      </w:r>
      <w:r w:rsidRPr="00A55DB1">
        <w:rPr>
          <w:sz w:val="18"/>
        </w:rPr>
        <w:t>otuzda</w:t>
      </w:r>
      <w:r w:rsidRPr="00A55DB1" w:rsidR="0030183B">
        <w:rPr>
          <w:sz w:val="18"/>
        </w:rPr>
        <w:t xml:space="preserve"> </w:t>
      </w:r>
      <w:r w:rsidRPr="00A55DB1">
        <w:rPr>
          <w:sz w:val="18"/>
        </w:rPr>
        <w:t>evine</w:t>
      </w:r>
      <w:r w:rsidRPr="00A55DB1" w:rsidR="0030183B">
        <w:rPr>
          <w:sz w:val="18"/>
        </w:rPr>
        <w:t xml:space="preserve"> </w:t>
      </w:r>
      <w:r w:rsidRPr="00A55DB1">
        <w:rPr>
          <w:sz w:val="18"/>
        </w:rPr>
        <w:t>gidiliyor,</w:t>
      </w:r>
      <w:r w:rsidRPr="00A55DB1" w:rsidR="0030183B">
        <w:rPr>
          <w:sz w:val="18"/>
        </w:rPr>
        <w:t xml:space="preserve"> </w:t>
      </w:r>
      <w:r w:rsidRPr="00A55DB1">
        <w:rPr>
          <w:sz w:val="18"/>
        </w:rPr>
        <w:t>evinde</w:t>
      </w:r>
      <w:r w:rsidRPr="00A55DB1" w:rsidR="0030183B">
        <w:rPr>
          <w:sz w:val="18"/>
        </w:rPr>
        <w:t xml:space="preserve"> </w:t>
      </w:r>
      <w:r w:rsidRPr="00A55DB1">
        <w:rPr>
          <w:sz w:val="18"/>
        </w:rPr>
        <w:t>yok</w:t>
      </w:r>
      <w:r w:rsidRPr="00A55DB1" w:rsidR="0030183B">
        <w:rPr>
          <w:sz w:val="18"/>
        </w:rPr>
        <w:t xml:space="preserve"> </w:t>
      </w:r>
      <w:r w:rsidRPr="00A55DB1">
        <w:rPr>
          <w:sz w:val="18"/>
        </w:rPr>
        <w:t>İsmail</w:t>
      </w:r>
      <w:r w:rsidRPr="00A55DB1" w:rsidR="0030183B">
        <w:rPr>
          <w:sz w:val="18"/>
        </w:rPr>
        <w:t xml:space="preserve"> </w:t>
      </w:r>
      <w:r w:rsidRPr="00A55DB1">
        <w:rPr>
          <w:sz w:val="18"/>
        </w:rPr>
        <w:t>Dükel;</w:t>
      </w:r>
      <w:r w:rsidRPr="00A55DB1" w:rsidR="0030183B">
        <w:rPr>
          <w:sz w:val="18"/>
        </w:rPr>
        <w:t xml:space="preserve"> </w:t>
      </w:r>
      <w:r w:rsidRPr="00A55DB1">
        <w:rPr>
          <w:sz w:val="18"/>
        </w:rPr>
        <w:t>o</w:t>
      </w:r>
      <w:r w:rsidRPr="00A55DB1" w:rsidR="0030183B">
        <w:rPr>
          <w:sz w:val="18"/>
        </w:rPr>
        <w:t xml:space="preserve"> </w:t>
      </w:r>
      <w:r w:rsidRPr="00A55DB1">
        <w:rPr>
          <w:sz w:val="18"/>
        </w:rPr>
        <w:t>sabah</w:t>
      </w:r>
      <w:r w:rsidRPr="00A55DB1" w:rsidR="0030183B">
        <w:rPr>
          <w:sz w:val="18"/>
        </w:rPr>
        <w:t xml:space="preserve"> </w:t>
      </w:r>
      <w:r w:rsidRPr="00A55DB1">
        <w:rPr>
          <w:sz w:val="18"/>
        </w:rPr>
        <w:t>erken</w:t>
      </w:r>
      <w:r w:rsidRPr="00A55DB1" w:rsidR="0030183B">
        <w:rPr>
          <w:sz w:val="18"/>
        </w:rPr>
        <w:t xml:space="preserve"> </w:t>
      </w:r>
      <w:r w:rsidRPr="00A55DB1">
        <w:rPr>
          <w:sz w:val="18"/>
        </w:rPr>
        <w:t>çıkmış</w:t>
      </w:r>
      <w:r w:rsidRPr="00A55DB1" w:rsidR="0030183B">
        <w:rPr>
          <w:sz w:val="18"/>
        </w:rPr>
        <w:t xml:space="preserve"> </w:t>
      </w:r>
      <w:r w:rsidRPr="00A55DB1">
        <w:rPr>
          <w:sz w:val="18"/>
        </w:rPr>
        <w:t>evinden</w:t>
      </w:r>
      <w:r w:rsidRPr="00A55DB1" w:rsidR="0030183B">
        <w:rPr>
          <w:sz w:val="18"/>
        </w:rPr>
        <w:t xml:space="preserve"> </w:t>
      </w:r>
      <w:r w:rsidRPr="00A55DB1">
        <w:rPr>
          <w:sz w:val="18"/>
        </w:rPr>
        <w:t>çalışmak</w:t>
      </w:r>
      <w:r w:rsidRPr="00A55DB1" w:rsidR="0030183B">
        <w:rPr>
          <w:sz w:val="18"/>
        </w:rPr>
        <w:t xml:space="preserve"> </w:t>
      </w:r>
      <w:r w:rsidRPr="00A55DB1">
        <w:rPr>
          <w:sz w:val="18"/>
        </w:rPr>
        <w:t>için.</w:t>
      </w:r>
      <w:r w:rsidRPr="00A55DB1" w:rsidR="0030183B">
        <w:rPr>
          <w:sz w:val="18"/>
        </w:rPr>
        <w:t xml:space="preserve"> </w:t>
      </w:r>
      <w:r w:rsidRPr="00A55DB1">
        <w:rPr>
          <w:sz w:val="18"/>
        </w:rPr>
        <w:t>Bir</w:t>
      </w:r>
      <w:r w:rsidRPr="00A55DB1" w:rsidR="0030183B">
        <w:rPr>
          <w:sz w:val="18"/>
        </w:rPr>
        <w:t xml:space="preserve"> </w:t>
      </w:r>
      <w:r w:rsidRPr="00A55DB1">
        <w:rPr>
          <w:sz w:val="18"/>
        </w:rPr>
        <w:t>evi</w:t>
      </w:r>
      <w:r w:rsidRPr="00A55DB1" w:rsidR="0030183B">
        <w:rPr>
          <w:sz w:val="18"/>
        </w:rPr>
        <w:t xml:space="preserve"> </w:t>
      </w:r>
      <w:r w:rsidRPr="00A55DB1">
        <w:rPr>
          <w:sz w:val="18"/>
        </w:rPr>
        <w:t>daha</w:t>
      </w:r>
      <w:r w:rsidRPr="00A55DB1" w:rsidR="0030183B">
        <w:rPr>
          <w:sz w:val="18"/>
        </w:rPr>
        <w:t xml:space="preserve"> </w:t>
      </w:r>
      <w:r w:rsidRPr="00A55DB1">
        <w:rPr>
          <w:sz w:val="18"/>
        </w:rPr>
        <w:t>var</w:t>
      </w:r>
      <w:r w:rsidRPr="00A55DB1" w:rsidR="0030183B">
        <w:rPr>
          <w:sz w:val="18"/>
        </w:rPr>
        <w:t xml:space="preserve"> </w:t>
      </w:r>
      <w:r w:rsidRPr="00A55DB1">
        <w:rPr>
          <w:sz w:val="18"/>
        </w:rPr>
        <w:t>ve</w:t>
      </w:r>
      <w:r w:rsidRPr="00A55DB1" w:rsidR="0030183B">
        <w:rPr>
          <w:sz w:val="18"/>
        </w:rPr>
        <w:t xml:space="preserve"> </w:t>
      </w:r>
      <w:r w:rsidRPr="00A55DB1">
        <w:rPr>
          <w:sz w:val="18"/>
        </w:rPr>
        <w:t>gazete</w:t>
      </w:r>
      <w:r w:rsidRPr="00A55DB1" w:rsidR="0030183B">
        <w:rPr>
          <w:sz w:val="18"/>
        </w:rPr>
        <w:t xml:space="preserve"> </w:t>
      </w:r>
      <w:r w:rsidRPr="00A55DB1">
        <w:rPr>
          <w:sz w:val="18"/>
        </w:rPr>
        <w:t>de</w:t>
      </w:r>
      <w:r w:rsidRPr="00A55DB1" w:rsidR="0030183B">
        <w:rPr>
          <w:sz w:val="18"/>
        </w:rPr>
        <w:t xml:space="preserve"> </w:t>
      </w:r>
      <w:r w:rsidRPr="00A55DB1">
        <w:rPr>
          <w:sz w:val="18"/>
        </w:rPr>
        <w:t>var,</w:t>
      </w:r>
      <w:r w:rsidRPr="00A55DB1" w:rsidR="0030183B">
        <w:rPr>
          <w:sz w:val="18"/>
        </w:rPr>
        <w:t xml:space="preserve"> </w:t>
      </w:r>
      <w:r w:rsidRPr="00A55DB1">
        <w:rPr>
          <w:sz w:val="18"/>
        </w:rPr>
        <w:t>orada</w:t>
      </w:r>
      <w:r w:rsidRPr="00A55DB1" w:rsidR="0030183B">
        <w:rPr>
          <w:sz w:val="18"/>
        </w:rPr>
        <w:t xml:space="preserve"> </w:t>
      </w:r>
      <w:r w:rsidRPr="00A55DB1">
        <w:rPr>
          <w:sz w:val="18"/>
        </w:rPr>
        <w:t>da</w:t>
      </w:r>
      <w:r w:rsidRPr="00A55DB1" w:rsidR="0030183B">
        <w:rPr>
          <w:sz w:val="18"/>
        </w:rPr>
        <w:t xml:space="preserve"> </w:t>
      </w:r>
      <w:r w:rsidRPr="00A55DB1">
        <w:rPr>
          <w:sz w:val="18"/>
        </w:rPr>
        <w:t>çalışıyor,</w:t>
      </w:r>
      <w:r w:rsidRPr="00A55DB1" w:rsidR="0030183B">
        <w:rPr>
          <w:sz w:val="18"/>
        </w:rPr>
        <w:t xml:space="preserve"> </w:t>
      </w:r>
      <w:r w:rsidRPr="00A55DB1">
        <w:rPr>
          <w:sz w:val="18"/>
        </w:rPr>
        <w:t>eşi</w:t>
      </w:r>
      <w:r w:rsidRPr="00A55DB1" w:rsidR="0030183B">
        <w:rPr>
          <w:sz w:val="18"/>
        </w:rPr>
        <w:t xml:space="preserve"> </w:t>
      </w:r>
      <w:r w:rsidRPr="00A55DB1">
        <w:rPr>
          <w:sz w:val="18"/>
        </w:rPr>
        <w:t>biraz</w:t>
      </w:r>
      <w:r w:rsidRPr="00A55DB1" w:rsidR="0030183B">
        <w:rPr>
          <w:sz w:val="18"/>
        </w:rPr>
        <w:t xml:space="preserve"> </w:t>
      </w:r>
      <w:r w:rsidRPr="00A55DB1">
        <w:rPr>
          <w:sz w:val="18"/>
        </w:rPr>
        <w:t>rahatsız</w:t>
      </w:r>
      <w:r w:rsidRPr="00A55DB1" w:rsidR="0030183B">
        <w:rPr>
          <w:sz w:val="18"/>
        </w:rPr>
        <w:t xml:space="preserve"> </w:t>
      </w:r>
      <w:r w:rsidRPr="00A55DB1">
        <w:rPr>
          <w:sz w:val="18"/>
        </w:rPr>
        <w:t>olduğu</w:t>
      </w:r>
      <w:r w:rsidRPr="00A55DB1" w:rsidR="0030183B">
        <w:rPr>
          <w:sz w:val="18"/>
        </w:rPr>
        <w:t xml:space="preserve"> </w:t>
      </w:r>
      <w:r w:rsidRPr="00A55DB1">
        <w:rPr>
          <w:sz w:val="18"/>
        </w:rPr>
        <w:t>için</w:t>
      </w:r>
      <w:r w:rsidRPr="00A55DB1" w:rsidR="0030183B">
        <w:rPr>
          <w:sz w:val="18"/>
        </w:rPr>
        <w:t xml:space="preserve"> </w:t>
      </w:r>
      <w:r w:rsidRPr="00A55DB1">
        <w:rPr>
          <w:sz w:val="18"/>
        </w:rPr>
        <w:t>Covid</w:t>
      </w:r>
      <w:r w:rsidRPr="00A55DB1" w:rsidR="0030183B">
        <w:rPr>
          <w:sz w:val="18"/>
        </w:rPr>
        <w:t xml:space="preserve"> </w:t>
      </w:r>
      <w:r w:rsidRPr="00A55DB1">
        <w:rPr>
          <w:sz w:val="18"/>
        </w:rPr>
        <w:t>sebebiyle</w:t>
      </w:r>
      <w:r w:rsidRPr="00A55DB1" w:rsidR="0030183B">
        <w:rPr>
          <w:sz w:val="18"/>
        </w:rPr>
        <w:t xml:space="preserve"> </w:t>
      </w:r>
      <w:r w:rsidRPr="00A55DB1">
        <w:rPr>
          <w:sz w:val="18"/>
        </w:rPr>
        <w:t>her</w:t>
      </w:r>
      <w:r w:rsidRPr="00A55DB1" w:rsidR="0030183B">
        <w:rPr>
          <w:sz w:val="18"/>
        </w:rPr>
        <w:t xml:space="preserve"> </w:t>
      </w:r>
      <w:r w:rsidRPr="00A55DB1">
        <w:rPr>
          <w:sz w:val="18"/>
        </w:rPr>
        <w:t>zaman</w:t>
      </w:r>
      <w:r w:rsidRPr="00A55DB1" w:rsidR="0030183B">
        <w:rPr>
          <w:sz w:val="18"/>
        </w:rPr>
        <w:t xml:space="preserve"> </w:t>
      </w:r>
      <w:r w:rsidRPr="00A55DB1">
        <w:rPr>
          <w:sz w:val="18"/>
        </w:rPr>
        <w:t>evinde</w:t>
      </w:r>
      <w:r w:rsidRPr="00A55DB1" w:rsidR="0030183B">
        <w:rPr>
          <w:sz w:val="18"/>
        </w:rPr>
        <w:t xml:space="preserve"> </w:t>
      </w:r>
      <w:r w:rsidRPr="00A55DB1">
        <w:rPr>
          <w:sz w:val="18"/>
        </w:rPr>
        <w:t>kalmıyor.</w:t>
      </w:r>
      <w:r w:rsidRPr="00A55DB1" w:rsidR="0030183B">
        <w:rPr>
          <w:sz w:val="18"/>
        </w:rPr>
        <w:t xml:space="preserve"> </w:t>
      </w:r>
      <w:r w:rsidRPr="00A55DB1">
        <w:rPr>
          <w:sz w:val="18"/>
        </w:rPr>
        <w:t>Altı</w:t>
      </w:r>
      <w:r w:rsidRPr="00A55DB1" w:rsidR="0030183B">
        <w:rPr>
          <w:sz w:val="18"/>
        </w:rPr>
        <w:t xml:space="preserve"> </w:t>
      </w:r>
      <w:r w:rsidRPr="00A55DB1">
        <w:rPr>
          <w:sz w:val="18"/>
        </w:rPr>
        <w:t>otuzda</w:t>
      </w:r>
      <w:r w:rsidRPr="00A55DB1" w:rsidR="0030183B">
        <w:rPr>
          <w:sz w:val="18"/>
        </w:rPr>
        <w:t xml:space="preserve"> </w:t>
      </w:r>
      <w:r w:rsidRPr="00A55DB1">
        <w:rPr>
          <w:sz w:val="18"/>
        </w:rPr>
        <w:t>geliyorlar,</w:t>
      </w:r>
      <w:r w:rsidRPr="00A55DB1" w:rsidR="0030183B">
        <w:rPr>
          <w:sz w:val="18"/>
        </w:rPr>
        <w:t xml:space="preserve"> </w:t>
      </w:r>
      <w:r w:rsidRPr="00A55DB1">
        <w:rPr>
          <w:sz w:val="18"/>
        </w:rPr>
        <w:t>İsmail</w:t>
      </w:r>
      <w:r w:rsidRPr="00A55DB1" w:rsidR="0030183B">
        <w:rPr>
          <w:sz w:val="18"/>
        </w:rPr>
        <w:t xml:space="preserve"> </w:t>
      </w:r>
      <w:r w:rsidRPr="00A55DB1">
        <w:rPr>
          <w:sz w:val="18"/>
        </w:rPr>
        <w:t>Dükel</w:t>
      </w:r>
      <w:r w:rsidRPr="00A55DB1" w:rsidR="0030183B">
        <w:rPr>
          <w:sz w:val="18"/>
        </w:rPr>
        <w:t xml:space="preserve"> </w:t>
      </w:r>
      <w:r w:rsidRPr="00A55DB1">
        <w:rPr>
          <w:sz w:val="18"/>
        </w:rPr>
        <w:t>evinde</w:t>
      </w:r>
      <w:r w:rsidRPr="00A55DB1" w:rsidR="0030183B">
        <w:rPr>
          <w:sz w:val="18"/>
        </w:rPr>
        <w:t xml:space="preserve"> </w:t>
      </w:r>
      <w:r w:rsidRPr="00A55DB1">
        <w:rPr>
          <w:sz w:val="18"/>
        </w:rPr>
        <w:t>yok.</w:t>
      </w:r>
      <w:r w:rsidRPr="00A55DB1" w:rsidR="0030183B">
        <w:rPr>
          <w:sz w:val="18"/>
        </w:rPr>
        <w:t xml:space="preserve"> </w:t>
      </w:r>
      <w:r w:rsidRPr="00A55DB1">
        <w:rPr>
          <w:sz w:val="18"/>
        </w:rPr>
        <w:t>Sonra</w:t>
      </w:r>
      <w:r w:rsidRPr="00A55DB1" w:rsidR="0030183B">
        <w:rPr>
          <w:sz w:val="18"/>
        </w:rPr>
        <w:t xml:space="preserve"> </w:t>
      </w:r>
      <w:r w:rsidRPr="00A55DB1">
        <w:rPr>
          <w:sz w:val="18"/>
        </w:rPr>
        <w:t>telefon</w:t>
      </w:r>
      <w:r w:rsidRPr="00A55DB1" w:rsidR="0030183B">
        <w:rPr>
          <w:sz w:val="18"/>
        </w:rPr>
        <w:t xml:space="preserve"> </w:t>
      </w:r>
      <w:r w:rsidRPr="00A55DB1">
        <w:rPr>
          <w:sz w:val="18"/>
        </w:rPr>
        <w:t>ediyor</w:t>
      </w:r>
      <w:r w:rsidRPr="00A55DB1" w:rsidR="0030183B">
        <w:rPr>
          <w:sz w:val="18"/>
        </w:rPr>
        <w:t xml:space="preserve"> </w:t>
      </w:r>
      <w:r w:rsidRPr="00A55DB1">
        <w:rPr>
          <w:sz w:val="18"/>
        </w:rPr>
        <w:t>ailesi,</w:t>
      </w:r>
      <w:r w:rsidRPr="00A55DB1" w:rsidR="0030183B">
        <w:rPr>
          <w:sz w:val="18"/>
        </w:rPr>
        <w:t xml:space="preserve"> </w:t>
      </w:r>
      <w:r w:rsidRPr="00A55DB1">
        <w:rPr>
          <w:sz w:val="18"/>
        </w:rPr>
        <w:t>yedi</w:t>
      </w:r>
      <w:r w:rsidRPr="00A55DB1" w:rsidR="0030183B">
        <w:rPr>
          <w:sz w:val="18"/>
        </w:rPr>
        <w:t xml:space="preserve"> </w:t>
      </w:r>
      <w:r w:rsidRPr="00A55DB1">
        <w:rPr>
          <w:sz w:val="18"/>
        </w:rPr>
        <w:t>otuz</w:t>
      </w:r>
      <w:r w:rsidRPr="00A55DB1" w:rsidR="0030183B">
        <w:rPr>
          <w:sz w:val="18"/>
        </w:rPr>
        <w:t xml:space="preserve"> </w:t>
      </w:r>
      <w:r w:rsidRPr="00A55DB1">
        <w:rPr>
          <w:sz w:val="18"/>
        </w:rPr>
        <w:t>gibi</w:t>
      </w:r>
      <w:r w:rsidRPr="00A55DB1" w:rsidR="0030183B">
        <w:rPr>
          <w:sz w:val="18"/>
        </w:rPr>
        <w:t xml:space="preserve"> </w:t>
      </w:r>
      <w:r w:rsidRPr="00A55DB1">
        <w:rPr>
          <w:sz w:val="18"/>
        </w:rPr>
        <w:t>İsmail</w:t>
      </w:r>
      <w:r w:rsidRPr="00A55DB1" w:rsidR="0030183B">
        <w:rPr>
          <w:sz w:val="18"/>
        </w:rPr>
        <w:t xml:space="preserve"> </w:t>
      </w:r>
      <w:r w:rsidRPr="00A55DB1">
        <w:rPr>
          <w:sz w:val="18"/>
        </w:rPr>
        <w:t>Dükel</w:t>
      </w:r>
      <w:r w:rsidRPr="00A55DB1" w:rsidR="0030183B">
        <w:rPr>
          <w:sz w:val="18"/>
        </w:rPr>
        <w:t xml:space="preserve"> </w:t>
      </w:r>
      <w:r w:rsidRPr="00A55DB1">
        <w:rPr>
          <w:sz w:val="18"/>
        </w:rPr>
        <w:t>geliyor,</w:t>
      </w:r>
      <w:r w:rsidRPr="00A55DB1" w:rsidR="0030183B">
        <w:rPr>
          <w:sz w:val="18"/>
        </w:rPr>
        <w:t xml:space="preserve"> </w:t>
      </w:r>
      <w:r w:rsidRPr="00A55DB1">
        <w:rPr>
          <w:sz w:val="18"/>
        </w:rPr>
        <w:t>komşusu,</w:t>
      </w:r>
      <w:r w:rsidRPr="00A55DB1" w:rsidR="0030183B">
        <w:rPr>
          <w:sz w:val="18"/>
        </w:rPr>
        <w:t xml:space="preserve"> </w:t>
      </w:r>
      <w:r w:rsidRPr="00A55DB1">
        <w:rPr>
          <w:sz w:val="18"/>
        </w:rPr>
        <w:t>avukatı</w:t>
      </w:r>
      <w:r w:rsidRPr="00A55DB1" w:rsidR="0030183B">
        <w:rPr>
          <w:sz w:val="18"/>
        </w:rPr>
        <w:t xml:space="preserve"> </w:t>
      </w:r>
      <w:r w:rsidRPr="00A55DB1">
        <w:rPr>
          <w:sz w:val="18"/>
        </w:rPr>
        <w:t>da</w:t>
      </w:r>
      <w:r w:rsidRPr="00A55DB1" w:rsidR="0030183B">
        <w:rPr>
          <w:sz w:val="18"/>
        </w:rPr>
        <w:t xml:space="preserve"> </w:t>
      </w:r>
      <w:r w:rsidRPr="00A55DB1">
        <w:rPr>
          <w:sz w:val="18"/>
        </w:rPr>
        <w:t>ona</w:t>
      </w:r>
      <w:r w:rsidRPr="00A55DB1" w:rsidR="0030183B">
        <w:rPr>
          <w:sz w:val="18"/>
        </w:rPr>
        <w:t xml:space="preserve"> </w:t>
      </w:r>
      <w:r w:rsidRPr="00A55DB1">
        <w:rPr>
          <w:sz w:val="18"/>
        </w:rPr>
        <w:t>yardımcı</w:t>
      </w:r>
      <w:r w:rsidRPr="00A55DB1" w:rsidR="0030183B">
        <w:rPr>
          <w:sz w:val="18"/>
        </w:rPr>
        <w:t xml:space="preserve"> </w:t>
      </w:r>
      <w:r w:rsidRPr="00A55DB1">
        <w:rPr>
          <w:sz w:val="18"/>
        </w:rPr>
        <w:t>oluyor.</w:t>
      </w:r>
      <w:r w:rsidRPr="00A55DB1" w:rsidR="0030183B">
        <w:rPr>
          <w:sz w:val="18"/>
        </w:rPr>
        <w:t xml:space="preserve"> </w:t>
      </w:r>
      <w:r w:rsidRPr="00A55DB1">
        <w:rPr>
          <w:sz w:val="18"/>
        </w:rPr>
        <w:t>Ya,</w:t>
      </w:r>
      <w:r w:rsidRPr="00A55DB1" w:rsidR="0030183B">
        <w:rPr>
          <w:sz w:val="18"/>
        </w:rPr>
        <w:t xml:space="preserve"> </w:t>
      </w:r>
      <w:r w:rsidRPr="00A55DB1">
        <w:rPr>
          <w:sz w:val="18"/>
        </w:rPr>
        <w:t>İsmail</w:t>
      </w:r>
      <w:r w:rsidRPr="00A55DB1" w:rsidR="0030183B">
        <w:rPr>
          <w:sz w:val="18"/>
        </w:rPr>
        <w:t xml:space="preserve"> </w:t>
      </w:r>
      <w:r w:rsidRPr="00A55DB1">
        <w:rPr>
          <w:sz w:val="18"/>
        </w:rPr>
        <w:t>Dükel</w:t>
      </w:r>
      <w:r w:rsidRPr="00A55DB1" w:rsidR="0030183B">
        <w:rPr>
          <w:sz w:val="18"/>
        </w:rPr>
        <w:t xml:space="preserve"> </w:t>
      </w:r>
      <w:r w:rsidRPr="00A55DB1">
        <w:rPr>
          <w:sz w:val="18"/>
        </w:rPr>
        <w:t>evinde</w:t>
      </w:r>
      <w:r w:rsidRPr="00A55DB1" w:rsidR="0030183B">
        <w:rPr>
          <w:sz w:val="18"/>
        </w:rPr>
        <w:t xml:space="preserve"> </w:t>
      </w:r>
      <w:r w:rsidRPr="00A55DB1">
        <w:rPr>
          <w:sz w:val="18"/>
        </w:rPr>
        <w:t>yokken,</w:t>
      </w:r>
      <w:r w:rsidRPr="00A55DB1" w:rsidR="0030183B">
        <w:rPr>
          <w:sz w:val="18"/>
        </w:rPr>
        <w:t xml:space="preserve"> </w:t>
      </w:r>
      <w:r w:rsidRPr="00A55DB1">
        <w:rPr>
          <w:sz w:val="18"/>
        </w:rPr>
        <w:t>avukatı</w:t>
      </w:r>
      <w:r w:rsidRPr="00A55DB1" w:rsidR="0030183B">
        <w:rPr>
          <w:sz w:val="18"/>
        </w:rPr>
        <w:t xml:space="preserve"> </w:t>
      </w:r>
      <w:r w:rsidRPr="00A55DB1">
        <w:rPr>
          <w:sz w:val="18"/>
        </w:rPr>
        <w:t>evinde</w:t>
      </w:r>
      <w:r w:rsidRPr="00A55DB1" w:rsidR="0030183B">
        <w:rPr>
          <w:sz w:val="18"/>
        </w:rPr>
        <w:t xml:space="preserve"> </w:t>
      </w:r>
      <w:r w:rsidRPr="00A55DB1">
        <w:rPr>
          <w:sz w:val="18"/>
        </w:rPr>
        <w:t>yokken</w:t>
      </w:r>
      <w:r w:rsidRPr="00A55DB1" w:rsidR="0030183B">
        <w:rPr>
          <w:sz w:val="18"/>
        </w:rPr>
        <w:t xml:space="preserve"> </w:t>
      </w:r>
      <w:r w:rsidRPr="00A55DB1">
        <w:rPr>
          <w:sz w:val="18"/>
        </w:rPr>
        <w:t>arama</w:t>
      </w:r>
      <w:r w:rsidRPr="00A55DB1" w:rsidR="0030183B">
        <w:rPr>
          <w:sz w:val="18"/>
        </w:rPr>
        <w:t xml:space="preserve"> </w:t>
      </w:r>
      <w:r w:rsidRPr="00A55DB1">
        <w:rPr>
          <w:sz w:val="18"/>
        </w:rPr>
        <w:t>yapılır</w:t>
      </w:r>
      <w:r w:rsidRPr="00A55DB1" w:rsidR="0030183B">
        <w:rPr>
          <w:sz w:val="18"/>
        </w:rPr>
        <w:t xml:space="preserve"> </w:t>
      </w:r>
      <w:r w:rsidRPr="00A55DB1">
        <w:rPr>
          <w:sz w:val="18"/>
        </w:rPr>
        <w:t>mı,</w:t>
      </w:r>
      <w:r w:rsidRPr="00A55DB1" w:rsidR="0030183B">
        <w:rPr>
          <w:sz w:val="18"/>
        </w:rPr>
        <w:t xml:space="preserve"> </w:t>
      </w:r>
      <w:r w:rsidRPr="00A55DB1">
        <w:rPr>
          <w:sz w:val="18"/>
        </w:rPr>
        <w:t>bilgisayarlar,</w:t>
      </w:r>
      <w:r w:rsidRPr="00A55DB1" w:rsidR="0030183B">
        <w:rPr>
          <w:sz w:val="18"/>
        </w:rPr>
        <w:t xml:space="preserve"> </w:t>
      </w:r>
      <w:r w:rsidRPr="00A55DB1">
        <w:rPr>
          <w:sz w:val="18"/>
        </w:rPr>
        <w:t>CD’ler</w:t>
      </w:r>
      <w:r w:rsidRPr="00A55DB1" w:rsidR="0030183B">
        <w:rPr>
          <w:sz w:val="18"/>
        </w:rPr>
        <w:t xml:space="preserve"> </w:t>
      </w:r>
      <w:r w:rsidRPr="00A55DB1">
        <w:rPr>
          <w:sz w:val="18"/>
        </w:rPr>
        <w:t>alınır</w:t>
      </w:r>
      <w:r w:rsidRPr="00A55DB1" w:rsidR="0030183B">
        <w:rPr>
          <w:sz w:val="18"/>
        </w:rPr>
        <w:t xml:space="preserve"> </w:t>
      </w:r>
      <w:r w:rsidRPr="00A55DB1">
        <w:rPr>
          <w:sz w:val="18"/>
        </w:rPr>
        <w:t>mı?</w:t>
      </w:r>
      <w:r w:rsidRPr="00A55DB1" w:rsidR="0030183B">
        <w:rPr>
          <w:sz w:val="18"/>
        </w:rPr>
        <w:t xml:space="preserve"> </w:t>
      </w:r>
      <w:r w:rsidRPr="00A55DB1">
        <w:rPr>
          <w:sz w:val="18"/>
        </w:rPr>
        <w:t>Alıyorlar.</w:t>
      </w:r>
      <w:r w:rsidRPr="00A55DB1" w:rsidR="0030183B">
        <w:rPr>
          <w:sz w:val="18"/>
        </w:rPr>
        <w:t xml:space="preserve"> </w:t>
      </w:r>
      <w:r w:rsidRPr="00A55DB1">
        <w:rPr>
          <w:sz w:val="18"/>
        </w:rPr>
        <w:t>Şimdi,</w:t>
      </w:r>
      <w:r w:rsidRPr="00A55DB1" w:rsidR="0030183B">
        <w:rPr>
          <w:sz w:val="18"/>
        </w:rPr>
        <w:t xml:space="preserve"> </w:t>
      </w:r>
      <w:r w:rsidRPr="00A55DB1">
        <w:rPr>
          <w:sz w:val="18"/>
        </w:rPr>
        <w:t>bunlar</w:t>
      </w:r>
      <w:r w:rsidRPr="00A55DB1" w:rsidR="0030183B">
        <w:rPr>
          <w:sz w:val="18"/>
        </w:rPr>
        <w:t xml:space="preserve"> </w:t>
      </w:r>
      <w:r w:rsidRPr="00A55DB1">
        <w:rPr>
          <w:sz w:val="18"/>
        </w:rPr>
        <w:t>hangi</w:t>
      </w:r>
      <w:r w:rsidRPr="00A55DB1" w:rsidR="0030183B">
        <w:rPr>
          <w:sz w:val="18"/>
        </w:rPr>
        <w:t xml:space="preserve"> </w:t>
      </w:r>
      <w:r w:rsidRPr="00A55DB1">
        <w:rPr>
          <w:sz w:val="18"/>
        </w:rPr>
        <w:t>dönemde</w:t>
      </w:r>
      <w:r w:rsidRPr="00A55DB1" w:rsidR="0030183B">
        <w:rPr>
          <w:sz w:val="18"/>
        </w:rPr>
        <w:t xml:space="preserve"> </w:t>
      </w:r>
      <w:r w:rsidRPr="00A55DB1">
        <w:rPr>
          <w:sz w:val="18"/>
        </w:rPr>
        <w:t>oluyordu?</w:t>
      </w:r>
      <w:r w:rsidRPr="00A55DB1" w:rsidR="0030183B">
        <w:rPr>
          <w:sz w:val="18"/>
        </w:rPr>
        <w:t xml:space="preserve"> </w:t>
      </w:r>
      <w:r w:rsidRPr="00A55DB1">
        <w:rPr>
          <w:sz w:val="18"/>
        </w:rPr>
        <w:t>FETÖ’nün</w:t>
      </w:r>
      <w:r w:rsidRPr="00A55DB1" w:rsidR="0030183B">
        <w:rPr>
          <w:sz w:val="18"/>
        </w:rPr>
        <w:t xml:space="preserve"> </w:t>
      </w:r>
      <w:r w:rsidRPr="00A55DB1">
        <w:rPr>
          <w:sz w:val="18"/>
        </w:rPr>
        <w:t>Emniyete,</w:t>
      </w:r>
      <w:r w:rsidRPr="00A55DB1" w:rsidR="0030183B">
        <w:rPr>
          <w:sz w:val="18"/>
        </w:rPr>
        <w:t xml:space="preserve"> </w:t>
      </w:r>
      <w:r w:rsidRPr="00A55DB1">
        <w:rPr>
          <w:sz w:val="18"/>
        </w:rPr>
        <w:t>adliyeye</w:t>
      </w:r>
      <w:r w:rsidRPr="00A55DB1" w:rsidR="0030183B">
        <w:rPr>
          <w:sz w:val="18"/>
        </w:rPr>
        <w:t xml:space="preserve"> </w:t>
      </w:r>
      <w:r w:rsidRPr="00A55DB1">
        <w:rPr>
          <w:sz w:val="18"/>
        </w:rPr>
        <w:t>hâkim</w:t>
      </w:r>
      <w:r w:rsidRPr="00A55DB1" w:rsidR="0030183B">
        <w:rPr>
          <w:sz w:val="18"/>
        </w:rPr>
        <w:t xml:space="preserve"> </w:t>
      </w:r>
      <w:r w:rsidRPr="00A55DB1">
        <w:rPr>
          <w:sz w:val="18"/>
        </w:rPr>
        <w:t>olduğu</w:t>
      </w:r>
      <w:r w:rsidRPr="00A55DB1" w:rsidR="0030183B">
        <w:rPr>
          <w:sz w:val="18"/>
        </w:rPr>
        <w:t xml:space="preserve"> </w:t>
      </w:r>
      <w:r w:rsidRPr="00A55DB1">
        <w:rPr>
          <w:sz w:val="18"/>
        </w:rPr>
        <w:t>dönemlerde</w:t>
      </w:r>
      <w:r w:rsidRPr="00A55DB1" w:rsidR="0030183B">
        <w:rPr>
          <w:sz w:val="18"/>
        </w:rPr>
        <w:t xml:space="preserve"> </w:t>
      </w:r>
      <w:r w:rsidRPr="00A55DB1">
        <w:rPr>
          <w:sz w:val="18"/>
        </w:rPr>
        <w:t>oluyordu.</w:t>
      </w:r>
      <w:r w:rsidRPr="00A55DB1" w:rsidR="0030183B">
        <w:rPr>
          <w:sz w:val="18"/>
        </w:rPr>
        <w:t xml:space="preserve"> </w:t>
      </w:r>
      <w:r w:rsidRPr="00A55DB1">
        <w:rPr>
          <w:sz w:val="18"/>
        </w:rPr>
        <w:t>Hukuka</w:t>
      </w:r>
      <w:r w:rsidRPr="00A55DB1" w:rsidR="0030183B">
        <w:rPr>
          <w:sz w:val="18"/>
        </w:rPr>
        <w:t xml:space="preserve"> </w:t>
      </w:r>
      <w:r w:rsidRPr="00A55DB1">
        <w:rPr>
          <w:sz w:val="18"/>
        </w:rPr>
        <w:t>da</w:t>
      </w:r>
      <w:r w:rsidRPr="00A55DB1" w:rsidR="0030183B">
        <w:rPr>
          <w:sz w:val="18"/>
        </w:rPr>
        <w:t xml:space="preserve"> </w:t>
      </w:r>
      <w:r w:rsidRPr="00A55DB1">
        <w:rPr>
          <w:sz w:val="18"/>
        </w:rPr>
        <w:t>aykırı,</w:t>
      </w:r>
      <w:r w:rsidRPr="00A55DB1" w:rsidR="0030183B">
        <w:rPr>
          <w:sz w:val="18"/>
        </w:rPr>
        <w:t xml:space="preserve"> </w:t>
      </w:r>
      <w:r w:rsidRPr="00A55DB1">
        <w:rPr>
          <w:sz w:val="18"/>
        </w:rPr>
        <w:t>bakın</w:t>
      </w:r>
      <w:r w:rsidRPr="00A55DB1" w:rsidR="0030183B">
        <w:rPr>
          <w:sz w:val="18"/>
        </w:rPr>
        <w:t xml:space="preserve"> </w:t>
      </w:r>
      <w:r w:rsidRPr="00A55DB1">
        <w:rPr>
          <w:sz w:val="18"/>
        </w:rPr>
        <w:t>hukuka</w:t>
      </w:r>
      <w:r w:rsidRPr="00A55DB1" w:rsidR="0030183B">
        <w:rPr>
          <w:sz w:val="18"/>
        </w:rPr>
        <w:t xml:space="preserve"> </w:t>
      </w:r>
      <w:r w:rsidRPr="00A55DB1">
        <w:rPr>
          <w:sz w:val="18"/>
        </w:rPr>
        <w:t>da</w:t>
      </w:r>
      <w:r w:rsidRPr="00A55DB1" w:rsidR="0030183B">
        <w:rPr>
          <w:sz w:val="18"/>
        </w:rPr>
        <w:t xml:space="preserve"> </w:t>
      </w:r>
      <w:r w:rsidRPr="00A55DB1">
        <w:rPr>
          <w:sz w:val="18"/>
        </w:rPr>
        <w:t>aykırı.</w:t>
      </w:r>
      <w:r w:rsidRPr="00A55DB1" w:rsidR="0030183B">
        <w:rPr>
          <w:sz w:val="18"/>
        </w:rPr>
        <w:t xml:space="preserve"> </w:t>
      </w:r>
      <w:r w:rsidRPr="00A55DB1">
        <w:rPr>
          <w:sz w:val="18"/>
        </w:rPr>
        <w:t>Alıyorsanız</w:t>
      </w:r>
      <w:r w:rsidRPr="00A55DB1" w:rsidR="0030183B">
        <w:rPr>
          <w:sz w:val="18"/>
        </w:rPr>
        <w:t xml:space="preserve"> </w:t>
      </w:r>
      <w:r w:rsidRPr="00A55DB1">
        <w:rPr>
          <w:sz w:val="18"/>
        </w:rPr>
        <w:t>imajını</w:t>
      </w:r>
      <w:r w:rsidRPr="00A55DB1" w:rsidR="0030183B">
        <w:rPr>
          <w:sz w:val="18"/>
        </w:rPr>
        <w:t xml:space="preserve"> </w:t>
      </w:r>
      <w:r w:rsidRPr="00A55DB1">
        <w:rPr>
          <w:sz w:val="18"/>
        </w:rPr>
        <w:t>çıkartıp</w:t>
      </w:r>
      <w:r w:rsidRPr="00A55DB1" w:rsidR="0030183B">
        <w:rPr>
          <w:sz w:val="18"/>
        </w:rPr>
        <w:t xml:space="preserve"> </w:t>
      </w:r>
      <w:r w:rsidRPr="00A55DB1">
        <w:rPr>
          <w:sz w:val="18"/>
        </w:rPr>
        <w:t>vermeniz</w:t>
      </w:r>
      <w:r w:rsidRPr="00A55DB1" w:rsidR="0030183B">
        <w:rPr>
          <w:sz w:val="18"/>
        </w:rPr>
        <w:t xml:space="preserve"> </w:t>
      </w:r>
      <w:r w:rsidRPr="00A55DB1">
        <w:rPr>
          <w:sz w:val="18"/>
        </w:rPr>
        <w:t>lazım</w:t>
      </w:r>
      <w:r w:rsidRPr="00A55DB1" w:rsidR="0030183B">
        <w:rPr>
          <w:sz w:val="18"/>
        </w:rPr>
        <w:t xml:space="preserve"> </w:t>
      </w:r>
      <w:r w:rsidRPr="00A55DB1">
        <w:rPr>
          <w:sz w:val="18"/>
        </w:rPr>
        <w:t>ilgilisine,</w:t>
      </w:r>
      <w:r w:rsidRPr="00A55DB1" w:rsidR="0030183B">
        <w:rPr>
          <w:sz w:val="18"/>
        </w:rPr>
        <w:t xml:space="preserve"> </w:t>
      </w:r>
      <w:r w:rsidRPr="00A55DB1">
        <w:rPr>
          <w:sz w:val="18"/>
        </w:rPr>
        <w:t>değil</w:t>
      </w:r>
      <w:r w:rsidRPr="00A55DB1" w:rsidR="0030183B">
        <w:rPr>
          <w:sz w:val="18"/>
        </w:rPr>
        <w:t xml:space="preserve"> </w:t>
      </w:r>
      <w:r w:rsidRPr="00A55DB1">
        <w:rPr>
          <w:sz w:val="18"/>
        </w:rPr>
        <w:t>mi?</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Şimdi,</w:t>
      </w:r>
      <w:r w:rsidRPr="00A55DB1" w:rsidR="0030183B">
        <w:rPr>
          <w:sz w:val="18"/>
        </w:rPr>
        <w:t xml:space="preserve"> </w:t>
      </w:r>
      <w:r w:rsidRPr="00A55DB1">
        <w:rPr>
          <w:sz w:val="18"/>
        </w:rPr>
        <w:t>avukatlarının</w:t>
      </w:r>
      <w:r w:rsidRPr="00A55DB1" w:rsidR="0030183B">
        <w:rPr>
          <w:sz w:val="18"/>
        </w:rPr>
        <w:t xml:space="preserve"> </w:t>
      </w:r>
      <w:r w:rsidRPr="00A55DB1">
        <w:rPr>
          <w:sz w:val="18"/>
        </w:rPr>
        <w:t>dosya</w:t>
      </w:r>
      <w:r w:rsidRPr="00A55DB1" w:rsidR="0030183B">
        <w:rPr>
          <w:sz w:val="18"/>
        </w:rPr>
        <w:t xml:space="preserve"> </w:t>
      </w:r>
      <w:r w:rsidRPr="00A55DB1">
        <w:rPr>
          <w:sz w:val="18"/>
        </w:rPr>
        <w:t>içeriği</w:t>
      </w:r>
      <w:r w:rsidRPr="00A55DB1" w:rsidR="0030183B">
        <w:rPr>
          <w:sz w:val="18"/>
        </w:rPr>
        <w:t xml:space="preserve"> </w:t>
      </w:r>
      <w:r w:rsidRPr="00A55DB1">
        <w:rPr>
          <w:sz w:val="18"/>
        </w:rPr>
        <w:t>hakkında</w:t>
      </w:r>
      <w:r w:rsidRPr="00A55DB1" w:rsidR="0030183B">
        <w:rPr>
          <w:sz w:val="18"/>
        </w:rPr>
        <w:t xml:space="preserve"> </w:t>
      </w:r>
      <w:r w:rsidRPr="00A55DB1">
        <w:rPr>
          <w:sz w:val="18"/>
        </w:rPr>
        <w:t>hiçbir</w:t>
      </w:r>
      <w:r w:rsidRPr="00A55DB1" w:rsidR="0030183B">
        <w:rPr>
          <w:sz w:val="18"/>
        </w:rPr>
        <w:t xml:space="preserve"> </w:t>
      </w:r>
      <w:r w:rsidRPr="00A55DB1">
        <w:rPr>
          <w:sz w:val="18"/>
        </w:rPr>
        <w:t>bilgisi</w:t>
      </w:r>
      <w:r w:rsidRPr="00A55DB1" w:rsidR="0030183B">
        <w:rPr>
          <w:sz w:val="18"/>
        </w:rPr>
        <w:t xml:space="preserve"> </w:t>
      </w:r>
      <w:r w:rsidRPr="00A55DB1">
        <w:rPr>
          <w:sz w:val="18"/>
        </w:rPr>
        <w:t>yok</w:t>
      </w:r>
      <w:r w:rsidRPr="00A55DB1" w:rsidR="0030183B">
        <w:rPr>
          <w:sz w:val="18"/>
        </w:rPr>
        <w:t xml:space="preserve"> </w:t>
      </w:r>
      <w:r w:rsidRPr="00A55DB1">
        <w:rPr>
          <w:sz w:val="18"/>
        </w:rPr>
        <w:t>ama</w:t>
      </w:r>
      <w:r w:rsidRPr="00A55DB1" w:rsidR="0030183B">
        <w:rPr>
          <w:sz w:val="18"/>
        </w:rPr>
        <w:t xml:space="preserve"> </w:t>
      </w:r>
      <w:r w:rsidRPr="00A55DB1">
        <w:rPr>
          <w:sz w:val="18"/>
        </w:rPr>
        <w:t>basın</w:t>
      </w:r>
      <w:r w:rsidRPr="00A55DB1" w:rsidR="0030183B">
        <w:rPr>
          <w:sz w:val="18"/>
        </w:rPr>
        <w:t xml:space="preserve"> </w:t>
      </w:r>
      <w:r w:rsidRPr="00A55DB1">
        <w:rPr>
          <w:sz w:val="18"/>
        </w:rPr>
        <w:t>yazıyor,</w:t>
      </w:r>
      <w:r w:rsidRPr="00A55DB1" w:rsidR="0030183B">
        <w:rPr>
          <w:sz w:val="18"/>
        </w:rPr>
        <w:t xml:space="preserve"> </w:t>
      </w:r>
      <w:r w:rsidRPr="00A55DB1">
        <w:rPr>
          <w:sz w:val="18"/>
        </w:rPr>
        <w:t>basın</w:t>
      </w:r>
      <w:r w:rsidRPr="00A55DB1" w:rsidR="0030183B">
        <w:rPr>
          <w:sz w:val="18"/>
        </w:rPr>
        <w:t xml:space="preserve"> </w:t>
      </w:r>
      <w:r w:rsidRPr="00A55DB1">
        <w:rPr>
          <w:sz w:val="18"/>
        </w:rPr>
        <w:t>sürekli</w:t>
      </w:r>
      <w:r w:rsidRPr="00A55DB1" w:rsidR="0030183B">
        <w:rPr>
          <w:sz w:val="18"/>
        </w:rPr>
        <w:t xml:space="preserve"> </w:t>
      </w:r>
      <w:r w:rsidRPr="00A55DB1">
        <w:rPr>
          <w:sz w:val="18"/>
        </w:rPr>
        <w:t>bir</w:t>
      </w:r>
      <w:r w:rsidRPr="00A55DB1" w:rsidR="0030183B">
        <w:rPr>
          <w:sz w:val="18"/>
        </w:rPr>
        <w:t xml:space="preserve"> </w:t>
      </w:r>
      <w:r w:rsidRPr="00A55DB1">
        <w:rPr>
          <w:sz w:val="18"/>
        </w:rPr>
        <w:t>şey</w:t>
      </w:r>
      <w:r w:rsidRPr="00A55DB1" w:rsidR="0030183B">
        <w:rPr>
          <w:sz w:val="18"/>
        </w:rPr>
        <w:t xml:space="preserve"> </w:t>
      </w:r>
      <w:r w:rsidRPr="00A55DB1">
        <w:rPr>
          <w:sz w:val="18"/>
        </w:rPr>
        <w:t>yazıyor.</w:t>
      </w:r>
      <w:r w:rsidRPr="00A55DB1" w:rsidR="0030183B">
        <w:rPr>
          <w:sz w:val="18"/>
        </w:rPr>
        <w:t xml:space="preserve"> </w:t>
      </w:r>
      <w:r w:rsidRPr="00A55DB1">
        <w:rPr>
          <w:sz w:val="18"/>
        </w:rPr>
        <w:t>Çok</w:t>
      </w:r>
      <w:r w:rsidRPr="00A55DB1" w:rsidR="0030183B">
        <w:rPr>
          <w:sz w:val="18"/>
        </w:rPr>
        <w:t xml:space="preserve"> </w:t>
      </w:r>
      <w:r w:rsidRPr="00A55DB1">
        <w:rPr>
          <w:sz w:val="18"/>
        </w:rPr>
        <w:t>ilginç</w:t>
      </w:r>
      <w:r w:rsidRPr="00A55DB1" w:rsidR="0030183B">
        <w:rPr>
          <w:sz w:val="18"/>
        </w:rPr>
        <w:t xml:space="preserve"> </w:t>
      </w:r>
      <w:r w:rsidRPr="00A55DB1">
        <w:rPr>
          <w:sz w:val="18"/>
        </w:rPr>
        <w:t>bir</w:t>
      </w:r>
      <w:r w:rsidRPr="00A55DB1" w:rsidR="0030183B">
        <w:rPr>
          <w:sz w:val="18"/>
        </w:rPr>
        <w:t xml:space="preserve"> </w:t>
      </w:r>
      <w:r w:rsidRPr="00A55DB1">
        <w:rPr>
          <w:sz w:val="18"/>
        </w:rPr>
        <w:t>şey</w:t>
      </w:r>
      <w:r w:rsidRPr="00A55DB1" w:rsidR="0030183B">
        <w:rPr>
          <w:sz w:val="18"/>
        </w:rPr>
        <w:t xml:space="preserve"> </w:t>
      </w:r>
      <w:r w:rsidRPr="00A55DB1">
        <w:rPr>
          <w:sz w:val="18"/>
        </w:rPr>
        <w:t>söyleyeyim:</w:t>
      </w:r>
      <w:r w:rsidRPr="00A55DB1" w:rsidR="0030183B">
        <w:rPr>
          <w:sz w:val="18"/>
        </w:rPr>
        <w:t xml:space="preserve"> </w:t>
      </w:r>
      <w:r w:rsidRPr="00A55DB1">
        <w:rPr>
          <w:sz w:val="18"/>
        </w:rPr>
        <w:t>Avukatları</w:t>
      </w:r>
      <w:r w:rsidRPr="00A55DB1" w:rsidR="0030183B">
        <w:rPr>
          <w:sz w:val="18"/>
        </w:rPr>
        <w:t xml:space="preserve"> </w:t>
      </w:r>
      <w:r w:rsidRPr="00A55DB1">
        <w:rPr>
          <w:sz w:val="18"/>
        </w:rPr>
        <w:t>müvekkillerinin</w:t>
      </w:r>
      <w:r w:rsidRPr="00A55DB1" w:rsidR="0030183B">
        <w:rPr>
          <w:sz w:val="18"/>
        </w:rPr>
        <w:t xml:space="preserve"> </w:t>
      </w:r>
      <w:r w:rsidRPr="00A55DB1">
        <w:rPr>
          <w:sz w:val="18"/>
        </w:rPr>
        <w:t>imzaladığı</w:t>
      </w:r>
      <w:r w:rsidRPr="00A55DB1" w:rsidR="0030183B">
        <w:rPr>
          <w:sz w:val="18"/>
        </w:rPr>
        <w:t xml:space="preserve"> </w:t>
      </w:r>
      <w:r w:rsidRPr="00A55DB1">
        <w:rPr>
          <w:sz w:val="18"/>
        </w:rPr>
        <w:t>arama</w:t>
      </w:r>
      <w:r w:rsidRPr="00A55DB1" w:rsidR="0030183B">
        <w:rPr>
          <w:sz w:val="18"/>
        </w:rPr>
        <w:t xml:space="preserve"> </w:t>
      </w:r>
      <w:r w:rsidRPr="00A55DB1">
        <w:rPr>
          <w:sz w:val="18"/>
        </w:rPr>
        <w:t>tutanaklarını</w:t>
      </w:r>
      <w:r w:rsidRPr="00A55DB1" w:rsidR="0030183B">
        <w:rPr>
          <w:sz w:val="18"/>
        </w:rPr>
        <w:t xml:space="preserve"> </w:t>
      </w:r>
      <w:r w:rsidRPr="00A55DB1">
        <w:rPr>
          <w:sz w:val="18"/>
        </w:rPr>
        <w:t>istiyor</w:t>
      </w:r>
      <w:r w:rsidRPr="00A55DB1" w:rsidR="0030183B">
        <w:rPr>
          <w:sz w:val="18"/>
        </w:rPr>
        <w:t xml:space="preserve"> </w:t>
      </w:r>
      <w:r w:rsidRPr="00A55DB1">
        <w:rPr>
          <w:sz w:val="18"/>
        </w:rPr>
        <w:t>-biliyorsunuz,</w:t>
      </w:r>
      <w:r w:rsidRPr="00A55DB1" w:rsidR="0030183B">
        <w:rPr>
          <w:sz w:val="18"/>
        </w:rPr>
        <w:t xml:space="preserve"> </w:t>
      </w:r>
      <w:r w:rsidRPr="00A55DB1">
        <w:rPr>
          <w:sz w:val="18"/>
        </w:rPr>
        <w:t>müvekkilin</w:t>
      </w:r>
      <w:r w:rsidRPr="00A55DB1" w:rsidR="0030183B">
        <w:rPr>
          <w:sz w:val="18"/>
        </w:rPr>
        <w:t xml:space="preserve"> </w:t>
      </w:r>
      <w:r w:rsidRPr="00A55DB1">
        <w:rPr>
          <w:sz w:val="18"/>
        </w:rPr>
        <w:t>imzaladığı</w:t>
      </w:r>
      <w:r w:rsidRPr="00A55DB1" w:rsidR="0030183B">
        <w:rPr>
          <w:sz w:val="18"/>
        </w:rPr>
        <w:t xml:space="preserve"> </w:t>
      </w:r>
      <w:r w:rsidRPr="00A55DB1">
        <w:rPr>
          <w:sz w:val="18"/>
        </w:rPr>
        <w:t>o</w:t>
      </w:r>
      <w:r w:rsidRPr="00A55DB1" w:rsidR="0030183B">
        <w:rPr>
          <w:sz w:val="18"/>
        </w:rPr>
        <w:t xml:space="preserve"> </w:t>
      </w:r>
      <w:r w:rsidRPr="00A55DB1">
        <w:rPr>
          <w:sz w:val="18"/>
        </w:rPr>
        <w:t>arama</w:t>
      </w:r>
      <w:r w:rsidRPr="00A55DB1" w:rsidR="0030183B">
        <w:rPr>
          <w:sz w:val="18"/>
        </w:rPr>
        <w:t xml:space="preserve"> </w:t>
      </w:r>
      <w:r w:rsidRPr="00A55DB1">
        <w:rPr>
          <w:sz w:val="18"/>
        </w:rPr>
        <w:t>tutanağı</w:t>
      </w:r>
      <w:r w:rsidRPr="00A55DB1" w:rsidR="0030183B">
        <w:rPr>
          <w:sz w:val="18"/>
        </w:rPr>
        <w:t xml:space="preserve"> </w:t>
      </w:r>
      <w:r w:rsidRPr="00A55DB1">
        <w:rPr>
          <w:sz w:val="18"/>
        </w:rPr>
        <w:t>gizliliğe</w:t>
      </w:r>
      <w:r w:rsidRPr="00A55DB1" w:rsidR="0030183B">
        <w:rPr>
          <w:sz w:val="18"/>
        </w:rPr>
        <w:t xml:space="preserve"> </w:t>
      </w:r>
      <w:r w:rsidRPr="00A55DB1">
        <w:rPr>
          <w:sz w:val="18"/>
        </w:rPr>
        <w:t>tabi</w:t>
      </w:r>
      <w:r w:rsidRPr="00A55DB1" w:rsidR="0030183B">
        <w:rPr>
          <w:sz w:val="18"/>
        </w:rPr>
        <w:t xml:space="preserve"> </w:t>
      </w:r>
      <w:r w:rsidRPr="00A55DB1">
        <w:rPr>
          <w:sz w:val="18"/>
        </w:rPr>
        <w:t>değildir-</w:t>
      </w:r>
      <w:r w:rsidRPr="00A55DB1" w:rsidR="0030183B">
        <w:rPr>
          <w:sz w:val="18"/>
        </w:rPr>
        <w:t xml:space="preserve"> </w:t>
      </w:r>
      <w:r w:rsidRPr="00A55DB1">
        <w:rPr>
          <w:sz w:val="18"/>
        </w:rPr>
        <w:t>vermiyor</w:t>
      </w:r>
      <w:r w:rsidRPr="00A55DB1" w:rsidR="0030183B">
        <w:rPr>
          <w:sz w:val="18"/>
        </w:rPr>
        <w:t xml:space="preserve"> </w:t>
      </w:r>
      <w:r w:rsidRPr="00A55DB1">
        <w:rPr>
          <w:sz w:val="18"/>
        </w:rPr>
        <w:t>savcılık</w:t>
      </w:r>
      <w:r w:rsidRPr="00A55DB1" w:rsidR="0030183B">
        <w:rPr>
          <w:sz w:val="18"/>
        </w:rPr>
        <w:t xml:space="preserve"> </w:t>
      </w:r>
      <w:r w:rsidRPr="00A55DB1">
        <w:rPr>
          <w:sz w:val="18"/>
        </w:rPr>
        <w:t>biliyor</w:t>
      </w:r>
      <w:r w:rsidRPr="00A55DB1" w:rsidR="0030183B">
        <w:rPr>
          <w:sz w:val="18"/>
        </w:rPr>
        <w:t xml:space="preserve"> </w:t>
      </w:r>
      <w:r w:rsidRPr="00A55DB1">
        <w:rPr>
          <w:sz w:val="18"/>
        </w:rPr>
        <w:t>musunuz.</w:t>
      </w:r>
      <w:r w:rsidRPr="00A55DB1" w:rsidR="0030183B">
        <w:rPr>
          <w:sz w:val="18"/>
        </w:rPr>
        <w:t xml:space="preserve"> </w:t>
      </w:r>
      <w:r w:rsidRPr="00A55DB1">
        <w:rPr>
          <w:sz w:val="18"/>
        </w:rPr>
        <w:t>Ceza</w:t>
      </w:r>
      <w:r w:rsidRPr="00A55DB1" w:rsidR="0030183B">
        <w:rPr>
          <w:sz w:val="18"/>
        </w:rPr>
        <w:t xml:space="preserve"> </w:t>
      </w:r>
      <w:r w:rsidRPr="00A55DB1">
        <w:rPr>
          <w:sz w:val="18"/>
        </w:rPr>
        <w:t>Muhakemesi</w:t>
      </w:r>
      <w:r w:rsidRPr="00A55DB1" w:rsidR="0030183B">
        <w:rPr>
          <w:sz w:val="18"/>
        </w:rPr>
        <w:t xml:space="preserve"> </w:t>
      </w:r>
      <w:r w:rsidRPr="00A55DB1">
        <w:rPr>
          <w:sz w:val="18"/>
        </w:rPr>
        <w:t>Kanunu</w:t>
      </w:r>
      <w:r w:rsidRPr="00A55DB1" w:rsidR="0030183B">
        <w:rPr>
          <w:sz w:val="18"/>
        </w:rPr>
        <w:t xml:space="preserve"> </w:t>
      </w:r>
      <w:r w:rsidRPr="00A55DB1">
        <w:rPr>
          <w:sz w:val="18"/>
        </w:rPr>
        <w:t>çok</w:t>
      </w:r>
      <w:r w:rsidRPr="00A55DB1" w:rsidR="0030183B">
        <w:rPr>
          <w:sz w:val="18"/>
        </w:rPr>
        <w:t xml:space="preserve"> </w:t>
      </w:r>
      <w:r w:rsidRPr="00A55DB1">
        <w:rPr>
          <w:sz w:val="18"/>
        </w:rPr>
        <w:t>açık,</w:t>
      </w:r>
      <w:r w:rsidRPr="00A55DB1" w:rsidR="0030183B">
        <w:rPr>
          <w:sz w:val="18"/>
        </w:rPr>
        <w:t xml:space="preserve"> </w:t>
      </w:r>
      <w:r w:rsidRPr="00A55DB1">
        <w:rPr>
          <w:sz w:val="18"/>
        </w:rPr>
        <w:t>arama</w:t>
      </w:r>
      <w:r w:rsidRPr="00A55DB1" w:rsidR="0030183B">
        <w:rPr>
          <w:sz w:val="18"/>
        </w:rPr>
        <w:t xml:space="preserve"> </w:t>
      </w:r>
      <w:r w:rsidRPr="00A55DB1">
        <w:rPr>
          <w:sz w:val="18"/>
        </w:rPr>
        <w:t>tutanağını</w:t>
      </w:r>
      <w:r w:rsidRPr="00A55DB1" w:rsidR="0030183B">
        <w:rPr>
          <w:sz w:val="18"/>
        </w:rPr>
        <w:t xml:space="preserve"> </w:t>
      </w:r>
      <w:r w:rsidRPr="00A55DB1">
        <w:rPr>
          <w:sz w:val="18"/>
        </w:rPr>
        <w:t>vermek</w:t>
      </w:r>
      <w:r w:rsidRPr="00A55DB1" w:rsidR="0030183B">
        <w:rPr>
          <w:sz w:val="18"/>
        </w:rPr>
        <w:t xml:space="preserve"> </w:t>
      </w:r>
      <w:r w:rsidRPr="00A55DB1">
        <w:rPr>
          <w:sz w:val="18"/>
        </w:rPr>
        <w:t>zorundasınız.</w:t>
      </w:r>
      <w:r w:rsidRPr="00A55DB1" w:rsidR="0030183B">
        <w:rPr>
          <w:sz w:val="18"/>
        </w:rPr>
        <w:t xml:space="preserve"> </w:t>
      </w:r>
      <w:r w:rsidRPr="00A55DB1">
        <w:rPr>
          <w:sz w:val="18"/>
        </w:rPr>
        <w:t>Neden?</w:t>
      </w:r>
      <w:r w:rsidRPr="00A55DB1" w:rsidR="0030183B">
        <w:rPr>
          <w:sz w:val="18"/>
        </w:rPr>
        <w:t xml:space="preserve"> </w:t>
      </w:r>
      <w:r w:rsidRPr="00A55DB1">
        <w:rPr>
          <w:sz w:val="18"/>
        </w:rPr>
        <w:t>Neden</w:t>
      </w:r>
      <w:r w:rsidRPr="00A55DB1" w:rsidR="0030183B">
        <w:rPr>
          <w:sz w:val="18"/>
        </w:rPr>
        <w:t xml:space="preserve"> </w:t>
      </w:r>
      <w:r w:rsidRPr="00A55DB1">
        <w:rPr>
          <w:sz w:val="18"/>
        </w:rPr>
        <w:t>hukuka</w:t>
      </w:r>
      <w:r w:rsidRPr="00A55DB1" w:rsidR="0030183B">
        <w:rPr>
          <w:sz w:val="18"/>
        </w:rPr>
        <w:t xml:space="preserve"> </w:t>
      </w:r>
      <w:r w:rsidRPr="00A55DB1">
        <w:rPr>
          <w:sz w:val="18"/>
        </w:rPr>
        <w:t>uygun</w:t>
      </w:r>
      <w:r w:rsidRPr="00A55DB1" w:rsidR="0030183B">
        <w:rPr>
          <w:sz w:val="18"/>
        </w:rPr>
        <w:t xml:space="preserve"> </w:t>
      </w:r>
      <w:r w:rsidRPr="00A55DB1">
        <w:rPr>
          <w:sz w:val="18"/>
        </w:rPr>
        <w:t>soruşturmalar</w:t>
      </w:r>
      <w:r w:rsidRPr="00A55DB1" w:rsidR="0030183B">
        <w:rPr>
          <w:sz w:val="18"/>
        </w:rPr>
        <w:t xml:space="preserve"> </w:t>
      </w:r>
      <w:r w:rsidRPr="00A55DB1">
        <w:rPr>
          <w:sz w:val="18"/>
        </w:rPr>
        <w:t>yapılmıyor?</w:t>
      </w:r>
      <w:r w:rsidRPr="00A55DB1" w:rsidR="0030183B">
        <w:rPr>
          <w:sz w:val="18"/>
        </w:rPr>
        <w:t xml:space="preserve"> </w:t>
      </w:r>
      <w:r w:rsidRPr="00A55DB1">
        <w:rPr>
          <w:sz w:val="18"/>
        </w:rPr>
        <w:t>Eskiye</w:t>
      </w:r>
      <w:r w:rsidRPr="00A55DB1" w:rsidR="0030183B">
        <w:rPr>
          <w:sz w:val="18"/>
        </w:rPr>
        <w:t xml:space="preserve"> </w:t>
      </w:r>
      <w:r w:rsidRPr="00A55DB1">
        <w:rPr>
          <w:sz w:val="18"/>
        </w:rPr>
        <w:t>mi</w:t>
      </w:r>
      <w:r w:rsidRPr="00A55DB1" w:rsidR="0030183B">
        <w:rPr>
          <w:sz w:val="18"/>
        </w:rPr>
        <w:t xml:space="preserve"> </w:t>
      </w:r>
      <w:r w:rsidRPr="00A55DB1">
        <w:rPr>
          <w:sz w:val="18"/>
        </w:rPr>
        <w:t>dönüyoruz,</w:t>
      </w:r>
      <w:r w:rsidRPr="00A55DB1" w:rsidR="0030183B">
        <w:rPr>
          <w:sz w:val="18"/>
        </w:rPr>
        <w:t xml:space="preserve"> </w:t>
      </w:r>
      <w:r w:rsidRPr="00A55DB1">
        <w:rPr>
          <w:sz w:val="18"/>
        </w:rPr>
        <w:t>bir</w:t>
      </w:r>
      <w:r w:rsidRPr="00A55DB1" w:rsidR="0030183B">
        <w:rPr>
          <w:sz w:val="18"/>
        </w:rPr>
        <w:t xml:space="preserve"> </w:t>
      </w:r>
      <w:r w:rsidRPr="00A55DB1">
        <w:rPr>
          <w:sz w:val="18"/>
        </w:rPr>
        <w:t>şeyler</w:t>
      </w:r>
      <w:r w:rsidRPr="00A55DB1" w:rsidR="0030183B">
        <w:rPr>
          <w:sz w:val="18"/>
        </w:rPr>
        <w:t xml:space="preserve"> </w:t>
      </w:r>
      <w:r w:rsidRPr="00A55DB1">
        <w:rPr>
          <w:sz w:val="18"/>
        </w:rPr>
        <w:t>mi</w:t>
      </w:r>
      <w:r w:rsidRPr="00A55DB1" w:rsidR="0030183B">
        <w:rPr>
          <w:sz w:val="18"/>
        </w:rPr>
        <w:t xml:space="preserve"> </w:t>
      </w:r>
      <w:r w:rsidRPr="00A55DB1">
        <w:rPr>
          <w:sz w:val="18"/>
        </w:rPr>
        <w:t>oluyor?</w:t>
      </w:r>
      <w:r w:rsidRPr="00A55DB1" w:rsidR="0030183B">
        <w:rPr>
          <w:sz w:val="18"/>
        </w:rPr>
        <w:t xml:space="preserve"> </w:t>
      </w:r>
      <w:r w:rsidRPr="00A55DB1">
        <w:rPr>
          <w:sz w:val="18"/>
        </w:rPr>
        <w:t>Gazeteciler</w:t>
      </w:r>
      <w:r w:rsidRPr="00A55DB1" w:rsidR="0030183B">
        <w:rPr>
          <w:sz w:val="18"/>
        </w:rPr>
        <w:t xml:space="preserve"> </w:t>
      </w:r>
      <w:r w:rsidRPr="00A55DB1">
        <w:rPr>
          <w:sz w:val="18"/>
        </w:rPr>
        <w:t>her</w:t>
      </w:r>
      <w:r w:rsidRPr="00A55DB1" w:rsidR="0030183B">
        <w:rPr>
          <w:sz w:val="18"/>
        </w:rPr>
        <w:t xml:space="preserve"> </w:t>
      </w:r>
      <w:r w:rsidRPr="00A55DB1">
        <w:rPr>
          <w:sz w:val="18"/>
        </w:rPr>
        <w:t>yerden</w:t>
      </w:r>
      <w:r w:rsidRPr="00A55DB1" w:rsidR="0030183B">
        <w:rPr>
          <w:sz w:val="18"/>
        </w:rPr>
        <w:t xml:space="preserve"> </w:t>
      </w:r>
      <w:r w:rsidRPr="00A55DB1">
        <w:rPr>
          <w:sz w:val="18"/>
        </w:rPr>
        <w:t>bilgi</w:t>
      </w:r>
      <w:r w:rsidRPr="00A55DB1" w:rsidR="0030183B">
        <w:rPr>
          <w:sz w:val="18"/>
        </w:rPr>
        <w:t xml:space="preserve"> </w:t>
      </w:r>
      <w:r w:rsidRPr="00A55DB1">
        <w:rPr>
          <w:sz w:val="18"/>
        </w:rPr>
        <w:t>alabilir,</w:t>
      </w:r>
      <w:r w:rsidRPr="00A55DB1" w:rsidR="0030183B">
        <w:rPr>
          <w:sz w:val="18"/>
        </w:rPr>
        <w:t xml:space="preserve"> </w:t>
      </w:r>
      <w:r w:rsidRPr="00A55DB1">
        <w:rPr>
          <w:sz w:val="18"/>
        </w:rPr>
        <w:t>araştırır.</w:t>
      </w:r>
      <w:r w:rsidRPr="00A55DB1" w:rsidR="0030183B">
        <w:rPr>
          <w:sz w:val="18"/>
        </w:rPr>
        <w:t xml:space="preserve"> </w:t>
      </w:r>
      <w:r w:rsidRPr="00A55DB1">
        <w:rPr>
          <w:sz w:val="18"/>
        </w:rPr>
        <w:t>İktidar</w:t>
      </w:r>
      <w:r w:rsidRPr="00A55DB1" w:rsidR="0030183B">
        <w:rPr>
          <w:sz w:val="18"/>
        </w:rPr>
        <w:t xml:space="preserve"> </w:t>
      </w:r>
      <w:r w:rsidRPr="00A55DB1">
        <w:rPr>
          <w:sz w:val="18"/>
        </w:rPr>
        <w:t>partisinin</w:t>
      </w:r>
      <w:r w:rsidRPr="00A55DB1" w:rsidR="0030183B">
        <w:rPr>
          <w:sz w:val="18"/>
        </w:rPr>
        <w:t xml:space="preserve"> </w:t>
      </w:r>
      <w:r w:rsidRPr="00A55DB1">
        <w:rPr>
          <w:sz w:val="18"/>
        </w:rPr>
        <w:t>içinden</w:t>
      </w:r>
      <w:r w:rsidRPr="00A55DB1" w:rsidR="0030183B">
        <w:rPr>
          <w:sz w:val="18"/>
        </w:rPr>
        <w:t xml:space="preserve"> </w:t>
      </w:r>
      <w:r w:rsidRPr="00A55DB1">
        <w:rPr>
          <w:sz w:val="18"/>
        </w:rPr>
        <w:t>de</w:t>
      </w:r>
      <w:r w:rsidRPr="00A55DB1" w:rsidR="0030183B">
        <w:rPr>
          <w:sz w:val="18"/>
        </w:rPr>
        <w:t xml:space="preserve"> </w:t>
      </w:r>
      <w:r w:rsidRPr="00A55DB1">
        <w:rPr>
          <w:sz w:val="18"/>
        </w:rPr>
        <w:t>bilgi</w:t>
      </w:r>
      <w:r w:rsidRPr="00A55DB1" w:rsidR="0030183B">
        <w:rPr>
          <w:sz w:val="18"/>
        </w:rPr>
        <w:t xml:space="preserve"> </w:t>
      </w:r>
      <w:r w:rsidRPr="00A55DB1">
        <w:rPr>
          <w:sz w:val="18"/>
        </w:rPr>
        <w:t>alıyor,</w:t>
      </w:r>
      <w:r w:rsidRPr="00A55DB1" w:rsidR="0030183B">
        <w:rPr>
          <w:sz w:val="18"/>
        </w:rPr>
        <w:t xml:space="preserve"> </w:t>
      </w:r>
      <w:r w:rsidRPr="00A55DB1">
        <w:rPr>
          <w:sz w:val="18"/>
        </w:rPr>
        <w:t>muhalefet</w:t>
      </w:r>
      <w:r w:rsidRPr="00A55DB1" w:rsidR="0030183B">
        <w:rPr>
          <w:sz w:val="18"/>
        </w:rPr>
        <w:t xml:space="preserve"> </w:t>
      </w:r>
      <w:r w:rsidRPr="00A55DB1">
        <w:rPr>
          <w:sz w:val="18"/>
        </w:rPr>
        <w:t>partilerinin</w:t>
      </w:r>
      <w:r w:rsidRPr="00A55DB1" w:rsidR="0030183B">
        <w:rPr>
          <w:sz w:val="18"/>
        </w:rPr>
        <w:t xml:space="preserve"> </w:t>
      </w:r>
      <w:r w:rsidRPr="00A55DB1">
        <w:rPr>
          <w:sz w:val="18"/>
        </w:rPr>
        <w:t>içinden</w:t>
      </w:r>
      <w:r w:rsidRPr="00A55DB1" w:rsidR="0030183B">
        <w:rPr>
          <w:sz w:val="18"/>
        </w:rPr>
        <w:t xml:space="preserve"> </w:t>
      </w:r>
      <w:r w:rsidRPr="00A55DB1">
        <w:rPr>
          <w:sz w:val="18"/>
        </w:rPr>
        <w:t>de</w:t>
      </w:r>
      <w:r w:rsidRPr="00A55DB1" w:rsidR="0030183B">
        <w:rPr>
          <w:sz w:val="18"/>
        </w:rPr>
        <w:t xml:space="preserve"> </w:t>
      </w:r>
      <w:r w:rsidRPr="00A55DB1">
        <w:rPr>
          <w:sz w:val="18"/>
        </w:rPr>
        <w:t>bilgi</w:t>
      </w:r>
      <w:r w:rsidRPr="00A55DB1" w:rsidR="0030183B">
        <w:rPr>
          <w:sz w:val="18"/>
        </w:rPr>
        <w:t xml:space="preserve"> </w:t>
      </w:r>
      <w:r w:rsidRPr="00A55DB1">
        <w:rPr>
          <w:sz w:val="18"/>
        </w:rPr>
        <w:t>alıyor,</w:t>
      </w:r>
      <w:r w:rsidRPr="00A55DB1" w:rsidR="0030183B">
        <w:rPr>
          <w:sz w:val="18"/>
        </w:rPr>
        <w:t xml:space="preserve"> </w:t>
      </w:r>
      <w:r w:rsidRPr="00A55DB1">
        <w:rPr>
          <w:sz w:val="18"/>
        </w:rPr>
        <w:t>devletin</w:t>
      </w:r>
      <w:r w:rsidRPr="00A55DB1" w:rsidR="0030183B">
        <w:rPr>
          <w:sz w:val="18"/>
        </w:rPr>
        <w:t xml:space="preserve"> </w:t>
      </w:r>
      <w:r w:rsidRPr="00A55DB1">
        <w:rPr>
          <w:sz w:val="18"/>
        </w:rPr>
        <w:t>içinden</w:t>
      </w:r>
      <w:r w:rsidRPr="00A55DB1" w:rsidR="0030183B">
        <w:rPr>
          <w:sz w:val="18"/>
        </w:rPr>
        <w:t xml:space="preserve"> </w:t>
      </w:r>
      <w:r w:rsidRPr="00A55DB1">
        <w:rPr>
          <w:sz w:val="18"/>
        </w:rPr>
        <w:t>de</w:t>
      </w:r>
      <w:r w:rsidRPr="00A55DB1" w:rsidR="0030183B">
        <w:rPr>
          <w:sz w:val="18"/>
        </w:rPr>
        <w:t xml:space="preserve"> </w:t>
      </w:r>
      <w:r w:rsidRPr="00A55DB1">
        <w:rPr>
          <w:sz w:val="18"/>
        </w:rPr>
        <w:t>ordunun</w:t>
      </w:r>
      <w:r w:rsidRPr="00A55DB1" w:rsidR="0030183B">
        <w:rPr>
          <w:sz w:val="18"/>
        </w:rPr>
        <w:t xml:space="preserve"> </w:t>
      </w:r>
      <w:r w:rsidRPr="00A55DB1">
        <w:rPr>
          <w:sz w:val="18"/>
        </w:rPr>
        <w:t>içinden</w:t>
      </w:r>
      <w:r w:rsidRPr="00A55DB1" w:rsidR="0030183B">
        <w:rPr>
          <w:sz w:val="18"/>
        </w:rPr>
        <w:t xml:space="preserve"> </w:t>
      </w:r>
      <w:r w:rsidRPr="00A55DB1">
        <w:rPr>
          <w:sz w:val="18"/>
        </w:rPr>
        <w:t>de</w:t>
      </w:r>
      <w:r w:rsidRPr="00A55DB1" w:rsidR="0030183B">
        <w:rPr>
          <w:sz w:val="18"/>
        </w:rPr>
        <w:t xml:space="preserve"> </w:t>
      </w:r>
      <w:r w:rsidRPr="00A55DB1">
        <w:rPr>
          <w:sz w:val="18"/>
        </w:rPr>
        <w:t>alır;</w:t>
      </w:r>
      <w:r w:rsidRPr="00A55DB1" w:rsidR="0030183B">
        <w:rPr>
          <w:sz w:val="18"/>
        </w:rPr>
        <w:t xml:space="preserve"> </w:t>
      </w:r>
      <w:r w:rsidRPr="00A55DB1">
        <w:rPr>
          <w:sz w:val="18"/>
        </w:rPr>
        <w:t>kamuoyunun,</w:t>
      </w:r>
      <w:r w:rsidRPr="00A55DB1" w:rsidR="0030183B">
        <w:rPr>
          <w:sz w:val="18"/>
        </w:rPr>
        <w:t xml:space="preserve"> </w:t>
      </w:r>
      <w:r w:rsidRPr="00A55DB1">
        <w:rPr>
          <w:sz w:val="18"/>
        </w:rPr>
        <w:t>kamu</w:t>
      </w:r>
      <w:r w:rsidRPr="00A55DB1" w:rsidR="0030183B">
        <w:rPr>
          <w:sz w:val="18"/>
        </w:rPr>
        <w:t xml:space="preserve"> </w:t>
      </w:r>
      <w:r w:rsidRPr="00A55DB1">
        <w:rPr>
          <w:sz w:val="18"/>
        </w:rPr>
        <w:t>yararına</w:t>
      </w:r>
      <w:r w:rsidRPr="00A55DB1" w:rsidR="0030183B">
        <w:rPr>
          <w:sz w:val="18"/>
        </w:rPr>
        <w:t xml:space="preserve"> </w:t>
      </w:r>
      <w:r w:rsidRPr="00A55DB1">
        <w:rPr>
          <w:sz w:val="18"/>
        </w:rPr>
        <w:t>uygun</w:t>
      </w:r>
      <w:r w:rsidRPr="00A55DB1" w:rsidR="0030183B">
        <w:rPr>
          <w:sz w:val="18"/>
        </w:rPr>
        <w:t xml:space="preserve"> </w:t>
      </w:r>
      <w:r w:rsidRPr="00A55DB1">
        <w:rPr>
          <w:sz w:val="18"/>
        </w:rPr>
        <w:t>bir</w:t>
      </w:r>
      <w:r w:rsidRPr="00A55DB1" w:rsidR="0030183B">
        <w:rPr>
          <w:sz w:val="18"/>
        </w:rPr>
        <w:t xml:space="preserve"> </w:t>
      </w:r>
      <w:r w:rsidRPr="00A55DB1">
        <w:rPr>
          <w:sz w:val="18"/>
        </w:rPr>
        <w:t>şey</w:t>
      </w:r>
      <w:r w:rsidRPr="00A55DB1" w:rsidR="0030183B">
        <w:rPr>
          <w:sz w:val="18"/>
        </w:rPr>
        <w:t xml:space="preserve"> </w:t>
      </w:r>
      <w:r w:rsidRPr="00A55DB1">
        <w:rPr>
          <w:sz w:val="18"/>
        </w:rPr>
        <w:t>görürse</w:t>
      </w:r>
      <w:r w:rsidRPr="00A55DB1" w:rsidR="0030183B">
        <w:rPr>
          <w:sz w:val="18"/>
        </w:rPr>
        <w:t xml:space="preserve"> </w:t>
      </w:r>
      <w:r w:rsidRPr="00A55DB1">
        <w:rPr>
          <w:sz w:val="18"/>
        </w:rPr>
        <w:t>haberleştirir</w:t>
      </w:r>
      <w:r w:rsidRPr="00A55DB1" w:rsidR="0030183B">
        <w:rPr>
          <w:sz w:val="18"/>
        </w:rPr>
        <w:t xml:space="preserve"> </w:t>
      </w:r>
      <w:r w:rsidRPr="00A55DB1">
        <w:rPr>
          <w:sz w:val="18"/>
        </w:rPr>
        <w:t>de.</w:t>
      </w:r>
      <w:r w:rsidRPr="00A55DB1" w:rsidR="0030183B">
        <w:rPr>
          <w:sz w:val="18"/>
        </w:rPr>
        <w:t xml:space="preserve"> </w:t>
      </w:r>
      <w:r w:rsidRPr="00A55DB1">
        <w:rPr>
          <w:sz w:val="18"/>
        </w:rPr>
        <w:t>Halkın</w:t>
      </w:r>
      <w:r w:rsidRPr="00A55DB1" w:rsidR="0030183B">
        <w:rPr>
          <w:sz w:val="18"/>
        </w:rPr>
        <w:t xml:space="preserve"> </w:t>
      </w:r>
      <w:r w:rsidRPr="00A55DB1">
        <w:rPr>
          <w:sz w:val="18"/>
        </w:rPr>
        <w:t>haber</w:t>
      </w:r>
      <w:r w:rsidRPr="00A55DB1" w:rsidR="0030183B">
        <w:rPr>
          <w:sz w:val="18"/>
        </w:rPr>
        <w:t xml:space="preserve"> </w:t>
      </w:r>
      <w:r w:rsidRPr="00A55DB1">
        <w:rPr>
          <w:sz w:val="18"/>
        </w:rPr>
        <w:t>alma</w:t>
      </w:r>
      <w:r w:rsidRPr="00A55DB1" w:rsidR="0030183B">
        <w:rPr>
          <w:sz w:val="18"/>
        </w:rPr>
        <w:t xml:space="preserve"> </w:t>
      </w:r>
      <w:r w:rsidRPr="00A55DB1">
        <w:rPr>
          <w:sz w:val="18"/>
        </w:rPr>
        <w:t>hakkı</w:t>
      </w:r>
      <w:r w:rsidRPr="00A55DB1" w:rsidR="0030183B">
        <w:rPr>
          <w:sz w:val="18"/>
        </w:rPr>
        <w:t xml:space="preserve"> </w:t>
      </w:r>
      <w:r w:rsidRPr="00A55DB1">
        <w:rPr>
          <w:sz w:val="18"/>
        </w:rPr>
        <w:t>vardır.</w:t>
      </w:r>
      <w:r w:rsidRPr="00A55DB1" w:rsidR="0030183B">
        <w:rPr>
          <w:sz w:val="18"/>
        </w:rPr>
        <w:t xml:space="preserve"> </w:t>
      </w:r>
      <w:r w:rsidRPr="00A55DB1">
        <w:rPr>
          <w:sz w:val="18"/>
        </w:rPr>
        <w:t>Devlet</w:t>
      </w:r>
      <w:r w:rsidRPr="00A55DB1" w:rsidR="0030183B">
        <w:rPr>
          <w:sz w:val="18"/>
        </w:rPr>
        <w:t xml:space="preserve"> </w:t>
      </w:r>
      <w:r w:rsidRPr="00A55DB1">
        <w:rPr>
          <w:sz w:val="18"/>
        </w:rPr>
        <w:t>hukuka</w:t>
      </w:r>
      <w:r w:rsidRPr="00A55DB1" w:rsidR="0030183B">
        <w:rPr>
          <w:sz w:val="18"/>
        </w:rPr>
        <w:t xml:space="preserve"> </w:t>
      </w:r>
      <w:r w:rsidRPr="00A55DB1">
        <w:rPr>
          <w:sz w:val="18"/>
        </w:rPr>
        <w:t>aykırı</w:t>
      </w:r>
      <w:r w:rsidRPr="00A55DB1" w:rsidR="0030183B">
        <w:rPr>
          <w:sz w:val="18"/>
        </w:rPr>
        <w:t xml:space="preserve"> </w:t>
      </w:r>
      <w:r w:rsidRPr="00A55DB1">
        <w:rPr>
          <w:sz w:val="18"/>
        </w:rPr>
        <w:t>bir</w:t>
      </w:r>
      <w:r w:rsidRPr="00A55DB1" w:rsidR="0030183B">
        <w:rPr>
          <w:sz w:val="18"/>
        </w:rPr>
        <w:t xml:space="preserve"> </w:t>
      </w:r>
      <w:r w:rsidRPr="00A55DB1">
        <w:rPr>
          <w:sz w:val="18"/>
        </w:rPr>
        <w:t>şey</w:t>
      </w:r>
      <w:r w:rsidRPr="00A55DB1" w:rsidR="0030183B">
        <w:rPr>
          <w:sz w:val="18"/>
        </w:rPr>
        <w:t xml:space="preserve"> </w:t>
      </w:r>
      <w:r w:rsidRPr="00A55DB1">
        <w:rPr>
          <w:sz w:val="18"/>
        </w:rPr>
        <w:t>yapıyorsa</w:t>
      </w:r>
      <w:r w:rsidRPr="00A55DB1" w:rsidR="0030183B">
        <w:rPr>
          <w:sz w:val="18"/>
        </w:rPr>
        <w:t xml:space="preserve"> </w:t>
      </w:r>
      <w:r w:rsidRPr="00A55DB1">
        <w:rPr>
          <w:sz w:val="18"/>
        </w:rPr>
        <w:t>onu</w:t>
      </w:r>
      <w:r w:rsidRPr="00A55DB1" w:rsidR="0030183B">
        <w:rPr>
          <w:sz w:val="18"/>
        </w:rPr>
        <w:t xml:space="preserve"> </w:t>
      </w:r>
      <w:r w:rsidRPr="00A55DB1">
        <w:rPr>
          <w:sz w:val="18"/>
        </w:rPr>
        <w:t>da</w:t>
      </w:r>
      <w:r w:rsidRPr="00A55DB1" w:rsidR="0030183B">
        <w:rPr>
          <w:sz w:val="18"/>
        </w:rPr>
        <w:t xml:space="preserve"> </w:t>
      </w:r>
      <w:r w:rsidRPr="00A55DB1">
        <w:rPr>
          <w:sz w:val="18"/>
        </w:rPr>
        <w:t>haberleştirebilir.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Şimdi,</w:t>
      </w:r>
      <w:r w:rsidRPr="00A55DB1" w:rsidR="0030183B">
        <w:rPr>
          <w:sz w:val="18"/>
        </w:rPr>
        <w:t xml:space="preserve"> </w:t>
      </w:r>
      <w:r w:rsidRPr="00A55DB1">
        <w:rPr>
          <w:sz w:val="18"/>
        </w:rPr>
        <w:t>bu</w:t>
      </w:r>
      <w:r w:rsidRPr="00A55DB1" w:rsidR="0030183B">
        <w:rPr>
          <w:sz w:val="18"/>
        </w:rPr>
        <w:t xml:space="preserve"> </w:t>
      </w:r>
      <w:r w:rsidRPr="00A55DB1">
        <w:rPr>
          <w:sz w:val="18"/>
        </w:rPr>
        <w:t>gazetecileri</w:t>
      </w:r>
      <w:r w:rsidRPr="00A55DB1" w:rsidR="0030183B">
        <w:rPr>
          <w:sz w:val="18"/>
        </w:rPr>
        <w:t xml:space="preserve"> </w:t>
      </w:r>
      <w:r w:rsidRPr="00A55DB1">
        <w:rPr>
          <w:sz w:val="18"/>
        </w:rPr>
        <w:t>gözaltına</w:t>
      </w:r>
      <w:r w:rsidRPr="00A55DB1" w:rsidR="0030183B">
        <w:rPr>
          <w:sz w:val="18"/>
        </w:rPr>
        <w:t xml:space="preserve"> </w:t>
      </w:r>
      <w:r w:rsidRPr="00A55DB1">
        <w:rPr>
          <w:sz w:val="18"/>
        </w:rPr>
        <w:t>aldınız,</w:t>
      </w:r>
      <w:r w:rsidRPr="00A55DB1" w:rsidR="0030183B">
        <w:rPr>
          <w:sz w:val="18"/>
        </w:rPr>
        <w:t xml:space="preserve"> </w:t>
      </w:r>
      <w:r w:rsidRPr="00A55DB1">
        <w:rPr>
          <w:sz w:val="18"/>
        </w:rPr>
        <w:t>kim</w:t>
      </w:r>
      <w:r w:rsidRPr="00A55DB1" w:rsidR="0030183B">
        <w:rPr>
          <w:sz w:val="18"/>
        </w:rPr>
        <w:t xml:space="preserve"> </w:t>
      </w:r>
      <w:r w:rsidRPr="00A55DB1">
        <w:rPr>
          <w:sz w:val="18"/>
        </w:rPr>
        <w:t>sevindi,</w:t>
      </w:r>
      <w:r w:rsidRPr="00A55DB1" w:rsidR="0030183B">
        <w:rPr>
          <w:sz w:val="18"/>
        </w:rPr>
        <w:t xml:space="preserve"> </w:t>
      </w:r>
      <w:r w:rsidRPr="00A55DB1">
        <w:rPr>
          <w:sz w:val="18"/>
        </w:rPr>
        <w:t>ben</w:t>
      </w:r>
      <w:r w:rsidRPr="00A55DB1" w:rsidR="0030183B">
        <w:rPr>
          <w:sz w:val="18"/>
        </w:rPr>
        <w:t xml:space="preserve"> </w:t>
      </w:r>
      <w:r w:rsidRPr="00A55DB1">
        <w:rPr>
          <w:sz w:val="18"/>
        </w:rPr>
        <w:t>çok</w:t>
      </w:r>
      <w:r w:rsidRPr="00A55DB1" w:rsidR="0030183B">
        <w:rPr>
          <w:sz w:val="18"/>
        </w:rPr>
        <w:t xml:space="preserve"> </w:t>
      </w:r>
      <w:r w:rsidRPr="00A55DB1">
        <w:rPr>
          <w:sz w:val="18"/>
        </w:rPr>
        <w:t>merak</w:t>
      </w:r>
      <w:r w:rsidRPr="00A55DB1" w:rsidR="0030183B">
        <w:rPr>
          <w:sz w:val="18"/>
        </w:rPr>
        <w:t xml:space="preserve"> </w:t>
      </w:r>
      <w:r w:rsidRPr="00A55DB1">
        <w:rPr>
          <w:sz w:val="18"/>
        </w:rPr>
        <w:t>ediyorum.</w:t>
      </w:r>
      <w:r w:rsidRPr="00A55DB1" w:rsidR="0030183B">
        <w:rPr>
          <w:sz w:val="18"/>
        </w:rPr>
        <w:t xml:space="preserve"> </w:t>
      </w:r>
      <w:r w:rsidRPr="00A55DB1">
        <w:rPr>
          <w:sz w:val="18"/>
        </w:rPr>
        <w:t>Çünkü</w:t>
      </w:r>
      <w:r w:rsidRPr="00A55DB1" w:rsidR="0030183B">
        <w:rPr>
          <w:sz w:val="18"/>
        </w:rPr>
        <w:t xml:space="preserve"> </w:t>
      </w:r>
      <w:r w:rsidRPr="00A55DB1">
        <w:rPr>
          <w:sz w:val="18"/>
        </w:rPr>
        <w:t>bunlar</w:t>
      </w:r>
      <w:r w:rsidRPr="00A55DB1" w:rsidR="0030183B">
        <w:rPr>
          <w:sz w:val="18"/>
        </w:rPr>
        <w:t xml:space="preserve"> </w:t>
      </w:r>
      <w:r w:rsidRPr="00A55DB1">
        <w:rPr>
          <w:sz w:val="18"/>
        </w:rPr>
        <w:t>gerçekten</w:t>
      </w:r>
      <w:r w:rsidRPr="00A55DB1" w:rsidR="0030183B">
        <w:rPr>
          <w:sz w:val="18"/>
        </w:rPr>
        <w:t xml:space="preserve"> </w:t>
      </w:r>
      <w:r w:rsidRPr="00A55DB1">
        <w:rPr>
          <w:sz w:val="18"/>
        </w:rPr>
        <w:t>FETÖ’yle,</w:t>
      </w:r>
      <w:r w:rsidRPr="00A55DB1" w:rsidR="0030183B">
        <w:rPr>
          <w:sz w:val="18"/>
        </w:rPr>
        <w:t xml:space="preserve"> </w:t>
      </w:r>
      <w:r w:rsidRPr="00A55DB1">
        <w:rPr>
          <w:sz w:val="18"/>
        </w:rPr>
        <w:t>terörle</w:t>
      </w:r>
      <w:r w:rsidRPr="00A55DB1" w:rsidR="0030183B">
        <w:rPr>
          <w:sz w:val="18"/>
        </w:rPr>
        <w:t xml:space="preserve"> </w:t>
      </w:r>
      <w:r w:rsidRPr="00A55DB1">
        <w:rPr>
          <w:sz w:val="18"/>
        </w:rPr>
        <w:t>mücadele</w:t>
      </w:r>
      <w:r w:rsidRPr="00A55DB1" w:rsidR="0030183B">
        <w:rPr>
          <w:sz w:val="18"/>
        </w:rPr>
        <w:t xml:space="preserve"> </w:t>
      </w:r>
      <w:r w:rsidRPr="00A55DB1">
        <w:rPr>
          <w:sz w:val="18"/>
        </w:rPr>
        <w:t>eden</w:t>
      </w:r>
      <w:r w:rsidRPr="00A55DB1" w:rsidR="0030183B">
        <w:rPr>
          <w:sz w:val="18"/>
        </w:rPr>
        <w:t xml:space="preserve"> </w:t>
      </w:r>
      <w:r w:rsidRPr="00A55DB1">
        <w:rPr>
          <w:sz w:val="18"/>
        </w:rPr>
        <w:t>gazetecilerdi.</w:t>
      </w:r>
      <w:r w:rsidRPr="00A55DB1" w:rsidR="0030183B">
        <w:rPr>
          <w:sz w:val="18"/>
        </w:rPr>
        <w:t xml:space="preserve"> </w:t>
      </w:r>
      <w:r w:rsidRPr="00A55DB1">
        <w:rPr>
          <w:sz w:val="18"/>
        </w:rPr>
        <w:t>Acaba</w:t>
      </w:r>
      <w:r w:rsidRPr="00A55DB1" w:rsidR="0030183B">
        <w:rPr>
          <w:sz w:val="18"/>
        </w:rPr>
        <w:t xml:space="preserve"> </w:t>
      </w:r>
      <w:r w:rsidRPr="00A55DB1">
        <w:rPr>
          <w:sz w:val="18"/>
        </w:rPr>
        <w:t>kim</w:t>
      </w:r>
      <w:r w:rsidRPr="00A55DB1" w:rsidR="0030183B">
        <w:rPr>
          <w:sz w:val="18"/>
        </w:rPr>
        <w:t xml:space="preserve"> </w:t>
      </w:r>
      <w:r w:rsidRPr="00A55DB1">
        <w:rPr>
          <w:sz w:val="18"/>
        </w:rPr>
        <w:t>sevinmiş</w:t>
      </w:r>
      <w:r w:rsidRPr="00A55DB1" w:rsidR="0030183B">
        <w:rPr>
          <w:sz w:val="18"/>
        </w:rPr>
        <w:t xml:space="preserve"> </w:t>
      </w:r>
      <w:r w:rsidRPr="00A55DB1">
        <w:rPr>
          <w:sz w:val="18"/>
        </w:rPr>
        <w:t>olabilir?</w:t>
      </w:r>
      <w:r w:rsidRPr="00A55DB1" w:rsidR="0030183B">
        <w:rPr>
          <w:sz w:val="18"/>
        </w:rPr>
        <w:t xml:space="preserve"> </w:t>
      </w:r>
      <w:r w:rsidRPr="00A55DB1">
        <w:rPr>
          <w:sz w:val="18"/>
        </w:rPr>
        <w:t>Ya,</w:t>
      </w:r>
      <w:r w:rsidRPr="00A55DB1" w:rsidR="0030183B">
        <w:rPr>
          <w:sz w:val="18"/>
        </w:rPr>
        <w:t xml:space="preserve"> </w:t>
      </w:r>
      <w:r w:rsidRPr="00A55DB1">
        <w:rPr>
          <w:sz w:val="18"/>
        </w:rPr>
        <w:t>bağımsız</w:t>
      </w:r>
      <w:r w:rsidRPr="00A55DB1" w:rsidR="0030183B">
        <w:rPr>
          <w:sz w:val="18"/>
        </w:rPr>
        <w:t xml:space="preserve"> </w:t>
      </w:r>
      <w:r w:rsidRPr="00A55DB1">
        <w:rPr>
          <w:sz w:val="18"/>
        </w:rPr>
        <w:t>yargı</w:t>
      </w:r>
      <w:r w:rsidRPr="00A55DB1" w:rsidR="0030183B">
        <w:rPr>
          <w:sz w:val="18"/>
        </w:rPr>
        <w:t xml:space="preserve"> </w:t>
      </w:r>
      <w:r w:rsidRPr="00A55DB1">
        <w:rPr>
          <w:sz w:val="18"/>
        </w:rPr>
        <w:t>istenmiyor;</w:t>
      </w:r>
      <w:r w:rsidRPr="00A55DB1" w:rsidR="0030183B">
        <w:rPr>
          <w:sz w:val="18"/>
        </w:rPr>
        <w:t xml:space="preserve"> </w:t>
      </w:r>
      <w:r w:rsidRPr="00A55DB1">
        <w:rPr>
          <w:sz w:val="18"/>
        </w:rPr>
        <w:t>bağımsız,</w:t>
      </w:r>
      <w:r w:rsidRPr="00A55DB1" w:rsidR="0030183B">
        <w:rPr>
          <w:sz w:val="18"/>
        </w:rPr>
        <w:t xml:space="preserve"> </w:t>
      </w:r>
      <w:r w:rsidRPr="00A55DB1">
        <w:rPr>
          <w:sz w:val="18"/>
        </w:rPr>
        <w:t>özgür</w:t>
      </w:r>
      <w:r w:rsidRPr="00A55DB1" w:rsidR="0030183B">
        <w:rPr>
          <w:sz w:val="18"/>
        </w:rPr>
        <w:t xml:space="preserve"> </w:t>
      </w:r>
      <w:r w:rsidRPr="00A55DB1">
        <w:rPr>
          <w:sz w:val="18"/>
        </w:rPr>
        <w:t>basın</w:t>
      </w:r>
      <w:r w:rsidRPr="00A55DB1" w:rsidR="0030183B">
        <w:rPr>
          <w:sz w:val="18"/>
        </w:rPr>
        <w:t xml:space="preserve"> </w:t>
      </w:r>
      <w:r w:rsidRPr="00A55DB1">
        <w:rPr>
          <w:sz w:val="18"/>
        </w:rPr>
        <w:t>istenmiyor;</w:t>
      </w:r>
      <w:r w:rsidRPr="00A55DB1" w:rsidR="0030183B">
        <w:rPr>
          <w:sz w:val="18"/>
        </w:rPr>
        <w:t xml:space="preserve"> </w:t>
      </w:r>
      <w:r w:rsidRPr="00A55DB1">
        <w:rPr>
          <w:sz w:val="18"/>
        </w:rPr>
        <w:t>bağımsız,</w:t>
      </w:r>
      <w:r w:rsidRPr="00A55DB1" w:rsidR="0030183B">
        <w:rPr>
          <w:sz w:val="18"/>
        </w:rPr>
        <w:t xml:space="preserve"> </w:t>
      </w:r>
      <w:r w:rsidRPr="00A55DB1">
        <w:rPr>
          <w:sz w:val="18"/>
        </w:rPr>
        <w:t>güçlü</w:t>
      </w:r>
      <w:r w:rsidRPr="00A55DB1" w:rsidR="0030183B">
        <w:rPr>
          <w:sz w:val="18"/>
        </w:rPr>
        <w:t xml:space="preserve"> </w:t>
      </w:r>
      <w:r w:rsidRPr="00A55DB1">
        <w:rPr>
          <w:sz w:val="18"/>
        </w:rPr>
        <w:t>baro</w:t>
      </w:r>
      <w:r w:rsidRPr="00A55DB1" w:rsidR="0030183B">
        <w:rPr>
          <w:sz w:val="18"/>
        </w:rPr>
        <w:t xml:space="preserve"> </w:t>
      </w:r>
      <w:r w:rsidRPr="00A55DB1">
        <w:rPr>
          <w:sz w:val="18"/>
        </w:rPr>
        <w:t>istenmiyor;</w:t>
      </w:r>
      <w:r w:rsidRPr="00A55DB1" w:rsidR="0030183B">
        <w:rPr>
          <w:sz w:val="18"/>
        </w:rPr>
        <w:t xml:space="preserve"> </w:t>
      </w:r>
      <w:r w:rsidRPr="00A55DB1">
        <w:rPr>
          <w:sz w:val="18"/>
        </w:rPr>
        <w:t>bağımsız</w:t>
      </w:r>
      <w:r w:rsidRPr="00A55DB1" w:rsidR="0030183B">
        <w:rPr>
          <w:sz w:val="18"/>
        </w:rPr>
        <w:t xml:space="preserve"> </w:t>
      </w:r>
      <w:r w:rsidRPr="00A55DB1">
        <w:rPr>
          <w:sz w:val="18"/>
        </w:rPr>
        <w:t>Merkez</w:t>
      </w:r>
      <w:r w:rsidRPr="00A55DB1" w:rsidR="0030183B">
        <w:rPr>
          <w:sz w:val="18"/>
        </w:rPr>
        <w:t xml:space="preserve"> </w:t>
      </w:r>
      <w:r w:rsidRPr="00A55DB1">
        <w:rPr>
          <w:sz w:val="18"/>
        </w:rPr>
        <w:t>Bankası,</w:t>
      </w:r>
      <w:r w:rsidRPr="00A55DB1" w:rsidR="0030183B">
        <w:rPr>
          <w:sz w:val="18"/>
        </w:rPr>
        <w:t xml:space="preserve"> </w:t>
      </w:r>
      <w:r w:rsidRPr="00A55DB1">
        <w:rPr>
          <w:sz w:val="18"/>
        </w:rPr>
        <w:t>RTÜK,</w:t>
      </w:r>
      <w:r w:rsidRPr="00A55DB1" w:rsidR="0030183B">
        <w:rPr>
          <w:sz w:val="18"/>
        </w:rPr>
        <w:t xml:space="preserve"> </w:t>
      </w:r>
      <w:r w:rsidRPr="00A55DB1">
        <w:rPr>
          <w:sz w:val="18"/>
        </w:rPr>
        <w:t>TÜİK</w:t>
      </w:r>
      <w:r w:rsidRPr="00A55DB1" w:rsidR="0030183B">
        <w:rPr>
          <w:sz w:val="18"/>
        </w:rPr>
        <w:t xml:space="preserve"> </w:t>
      </w:r>
      <w:r w:rsidRPr="00A55DB1">
        <w:rPr>
          <w:sz w:val="18"/>
        </w:rPr>
        <w:t>istenmiyor;</w:t>
      </w:r>
      <w:r w:rsidRPr="00A55DB1" w:rsidR="0030183B">
        <w:rPr>
          <w:sz w:val="18"/>
        </w:rPr>
        <w:t xml:space="preserve"> </w:t>
      </w:r>
      <w:r w:rsidRPr="00A55DB1">
        <w:rPr>
          <w:sz w:val="18"/>
        </w:rPr>
        <w:t>bu</w:t>
      </w:r>
      <w:r w:rsidRPr="00A55DB1" w:rsidR="0030183B">
        <w:rPr>
          <w:sz w:val="18"/>
        </w:rPr>
        <w:t xml:space="preserve"> </w:t>
      </w:r>
      <w:r w:rsidRPr="00A55DB1">
        <w:rPr>
          <w:sz w:val="18"/>
        </w:rPr>
        <w:t>doğru</w:t>
      </w:r>
      <w:r w:rsidRPr="00A55DB1" w:rsidR="0030183B">
        <w:rPr>
          <w:sz w:val="18"/>
        </w:rPr>
        <w:t xml:space="preserve"> </w:t>
      </w:r>
      <w:r w:rsidRPr="00A55DB1">
        <w:rPr>
          <w:sz w:val="18"/>
        </w:rPr>
        <w:t>bir</w:t>
      </w:r>
      <w:r w:rsidRPr="00A55DB1" w:rsidR="0030183B">
        <w:rPr>
          <w:sz w:val="18"/>
        </w:rPr>
        <w:t xml:space="preserve"> </w:t>
      </w:r>
      <w:r w:rsidRPr="00A55DB1">
        <w:rPr>
          <w:sz w:val="18"/>
        </w:rPr>
        <w:t>şey</w:t>
      </w:r>
      <w:r w:rsidRPr="00A55DB1" w:rsidR="0030183B">
        <w:rPr>
          <w:sz w:val="18"/>
        </w:rPr>
        <w:t xml:space="preserve"> </w:t>
      </w:r>
      <w:r w:rsidRPr="00A55DB1">
        <w:rPr>
          <w:sz w:val="18"/>
        </w:rPr>
        <w:t>değil.</w:t>
      </w:r>
      <w:r w:rsidRPr="00A55DB1" w:rsidR="0030183B">
        <w:rPr>
          <w:sz w:val="18"/>
        </w:rPr>
        <w:t xml:space="preserve"> </w:t>
      </w:r>
      <w:r w:rsidRPr="00A55DB1">
        <w:rPr>
          <w:sz w:val="18"/>
        </w:rPr>
        <w:t>Demokrasiyi</w:t>
      </w:r>
      <w:r w:rsidRPr="00A55DB1" w:rsidR="0030183B">
        <w:rPr>
          <w:sz w:val="18"/>
        </w:rPr>
        <w:t xml:space="preserve"> </w:t>
      </w:r>
      <w:r w:rsidRPr="00A55DB1">
        <w:rPr>
          <w:sz w:val="18"/>
        </w:rPr>
        <w:t>yok</w:t>
      </w:r>
      <w:r w:rsidRPr="00A55DB1" w:rsidR="0030183B">
        <w:rPr>
          <w:sz w:val="18"/>
        </w:rPr>
        <w:t xml:space="preserve"> </w:t>
      </w:r>
      <w:r w:rsidRPr="00A55DB1">
        <w:rPr>
          <w:sz w:val="18"/>
        </w:rPr>
        <w:t>ettiniz.</w:t>
      </w:r>
      <w:r w:rsidRPr="00A55DB1" w:rsidR="0030183B">
        <w:rPr>
          <w:sz w:val="18"/>
        </w:rPr>
        <w:t xml:space="preserve"> </w:t>
      </w:r>
      <w:r w:rsidRPr="00A55DB1">
        <w:rPr>
          <w:sz w:val="18"/>
        </w:rPr>
        <w:t>Bakın,</w:t>
      </w:r>
      <w:r w:rsidRPr="00A55DB1" w:rsidR="0030183B">
        <w:rPr>
          <w:sz w:val="18"/>
        </w:rPr>
        <w:t xml:space="preserve"> </w:t>
      </w:r>
      <w:r w:rsidRPr="00A55DB1">
        <w:rPr>
          <w:sz w:val="18"/>
        </w:rPr>
        <w:t>bunu</w:t>
      </w:r>
      <w:r w:rsidRPr="00A55DB1" w:rsidR="0030183B">
        <w:rPr>
          <w:sz w:val="18"/>
        </w:rPr>
        <w:t xml:space="preserve"> </w:t>
      </w:r>
      <w:r w:rsidRPr="00A55DB1">
        <w:rPr>
          <w:sz w:val="18"/>
        </w:rPr>
        <w:t>çok</w:t>
      </w:r>
      <w:r w:rsidRPr="00A55DB1" w:rsidR="0030183B">
        <w:rPr>
          <w:sz w:val="18"/>
        </w:rPr>
        <w:t xml:space="preserve"> </w:t>
      </w:r>
      <w:r w:rsidRPr="00A55DB1">
        <w:rPr>
          <w:sz w:val="18"/>
        </w:rPr>
        <w:t>samimi</w:t>
      </w:r>
      <w:r w:rsidRPr="00A55DB1" w:rsidR="0030183B">
        <w:rPr>
          <w:sz w:val="18"/>
        </w:rPr>
        <w:t xml:space="preserve"> </w:t>
      </w:r>
      <w:r w:rsidRPr="00A55DB1">
        <w:rPr>
          <w:sz w:val="18"/>
        </w:rPr>
        <w:t>söylüyorum,</w:t>
      </w:r>
      <w:r w:rsidRPr="00A55DB1" w:rsidR="0030183B">
        <w:rPr>
          <w:sz w:val="18"/>
        </w:rPr>
        <w:t xml:space="preserve"> </w:t>
      </w:r>
      <w:r w:rsidRPr="00A55DB1">
        <w:rPr>
          <w:sz w:val="18"/>
        </w:rPr>
        <w:t>siyaseten</w:t>
      </w:r>
      <w:r w:rsidRPr="00A55DB1" w:rsidR="0030183B">
        <w:rPr>
          <w:sz w:val="18"/>
        </w:rPr>
        <w:t xml:space="preserve"> </w:t>
      </w:r>
      <w:r w:rsidRPr="00A55DB1">
        <w:rPr>
          <w:sz w:val="18"/>
        </w:rPr>
        <w:t>değil.</w:t>
      </w:r>
      <w:r w:rsidRPr="00A55DB1" w:rsidR="0030183B">
        <w:rPr>
          <w:sz w:val="18"/>
        </w:rPr>
        <w:t xml:space="preserve"> </w:t>
      </w:r>
      <w:r w:rsidRPr="00A55DB1">
        <w:rPr>
          <w:sz w:val="18"/>
        </w:rPr>
        <w:t>Nasıl</w:t>
      </w:r>
      <w:r w:rsidRPr="00A55DB1" w:rsidR="0030183B">
        <w:rPr>
          <w:sz w:val="18"/>
        </w:rPr>
        <w:t xml:space="preserve"> </w:t>
      </w:r>
      <w:r w:rsidRPr="00A55DB1">
        <w:rPr>
          <w:sz w:val="18"/>
        </w:rPr>
        <w:t>bu</w:t>
      </w:r>
      <w:r w:rsidRPr="00A55DB1" w:rsidR="0030183B">
        <w:rPr>
          <w:sz w:val="18"/>
        </w:rPr>
        <w:t xml:space="preserve"> </w:t>
      </w:r>
      <w:r w:rsidRPr="00A55DB1">
        <w:rPr>
          <w:sz w:val="18"/>
        </w:rPr>
        <w:t>hâle</w:t>
      </w:r>
      <w:r w:rsidRPr="00A55DB1" w:rsidR="0030183B">
        <w:rPr>
          <w:sz w:val="18"/>
        </w:rPr>
        <w:t xml:space="preserve"> </w:t>
      </w:r>
      <w:r w:rsidRPr="00A55DB1">
        <w:rPr>
          <w:sz w:val="18"/>
        </w:rPr>
        <w:t>geldik</w:t>
      </w:r>
      <w:r w:rsidRPr="00A55DB1" w:rsidR="0030183B">
        <w:rPr>
          <w:sz w:val="18"/>
        </w:rPr>
        <w:t xml:space="preserve"> </w:t>
      </w:r>
      <w:r w:rsidRPr="00A55DB1">
        <w:rPr>
          <w:sz w:val="18"/>
        </w:rPr>
        <w:t>biz?</w:t>
      </w:r>
      <w:r w:rsidRPr="00A55DB1" w:rsidR="0030183B">
        <w:rPr>
          <w:sz w:val="18"/>
        </w:rPr>
        <w:t xml:space="preserve"> </w:t>
      </w:r>
      <w:r w:rsidRPr="00A55DB1">
        <w:rPr>
          <w:sz w:val="18"/>
        </w:rPr>
        <w:t>Demokrasi</w:t>
      </w:r>
      <w:r w:rsidRPr="00A55DB1" w:rsidR="0030183B">
        <w:rPr>
          <w:sz w:val="18"/>
        </w:rPr>
        <w:t xml:space="preserve"> </w:t>
      </w:r>
      <w:r w:rsidRPr="00A55DB1">
        <w:rPr>
          <w:sz w:val="18"/>
        </w:rPr>
        <w:t>bu</w:t>
      </w:r>
      <w:r w:rsidRPr="00A55DB1" w:rsidR="0030183B">
        <w:rPr>
          <w:sz w:val="18"/>
        </w:rPr>
        <w:t xml:space="preserve"> </w:t>
      </w:r>
      <w:r w:rsidRPr="00A55DB1">
        <w:rPr>
          <w:sz w:val="18"/>
        </w:rPr>
        <w:t>mu?</w:t>
      </w:r>
      <w:r w:rsidRPr="00A55DB1" w:rsidR="0030183B">
        <w:rPr>
          <w:sz w:val="18"/>
        </w:rPr>
        <w:t xml:space="preserve"> </w:t>
      </w:r>
      <w:r w:rsidRPr="00A55DB1">
        <w:rPr>
          <w:sz w:val="18"/>
        </w:rPr>
        <w:t>Demokraside</w:t>
      </w:r>
      <w:r w:rsidRPr="00A55DB1" w:rsidR="0030183B">
        <w:rPr>
          <w:sz w:val="18"/>
        </w:rPr>
        <w:t xml:space="preserve"> </w:t>
      </w:r>
      <w:r w:rsidRPr="00A55DB1">
        <w:rPr>
          <w:sz w:val="18"/>
        </w:rPr>
        <w:t>denetleme,</w:t>
      </w:r>
      <w:r w:rsidRPr="00A55DB1" w:rsidR="0030183B">
        <w:rPr>
          <w:sz w:val="18"/>
        </w:rPr>
        <w:t xml:space="preserve"> </w:t>
      </w:r>
      <w:r w:rsidRPr="00A55DB1">
        <w:rPr>
          <w:sz w:val="18"/>
        </w:rPr>
        <w:t>denge,</w:t>
      </w:r>
      <w:r w:rsidRPr="00A55DB1" w:rsidR="0030183B">
        <w:rPr>
          <w:sz w:val="18"/>
        </w:rPr>
        <w:t xml:space="preserve"> </w:t>
      </w:r>
      <w:r w:rsidRPr="00A55DB1">
        <w:rPr>
          <w:sz w:val="18"/>
        </w:rPr>
        <w:t>muhalefet,</w:t>
      </w:r>
      <w:r w:rsidRPr="00A55DB1" w:rsidR="0030183B">
        <w:rPr>
          <w:sz w:val="18"/>
        </w:rPr>
        <w:t xml:space="preserve"> </w:t>
      </w:r>
      <w:r w:rsidRPr="00A55DB1">
        <w:rPr>
          <w:sz w:val="18"/>
        </w:rPr>
        <w:t>eleştiri</w:t>
      </w:r>
      <w:r w:rsidRPr="00A55DB1" w:rsidR="0030183B">
        <w:rPr>
          <w:sz w:val="18"/>
        </w:rPr>
        <w:t xml:space="preserve"> </w:t>
      </w:r>
      <w:r w:rsidRPr="00A55DB1">
        <w:rPr>
          <w:sz w:val="18"/>
        </w:rPr>
        <w:t>ne</w:t>
      </w:r>
      <w:r w:rsidRPr="00A55DB1" w:rsidR="0030183B">
        <w:rPr>
          <w:sz w:val="18"/>
        </w:rPr>
        <w:t xml:space="preserve"> </w:t>
      </w:r>
      <w:r w:rsidRPr="00A55DB1">
        <w:rPr>
          <w:sz w:val="18"/>
        </w:rPr>
        <w:t>kadar</w:t>
      </w:r>
      <w:r w:rsidRPr="00A55DB1" w:rsidR="0030183B">
        <w:rPr>
          <w:sz w:val="18"/>
        </w:rPr>
        <w:t xml:space="preserve"> </w:t>
      </w:r>
      <w:r w:rsidRPr="00A55DB1">
        <w:rPr>
          <w:sz w:val="18"/>
        </w:rPr>
        <w:t>güçlü</w:t>
      </w:r>
      <w:r w:rsidRPr="00A55DB1" w:rsidR="0030183B">
        <w:rPr>
          <w:sz w:val="18"/>
        </w:rPr>
        <w:t xml:space="preserve"> </w:t>
      </w:r>
      <w:r w:rsidRPr="00A55DB1">
        <w:rPr>
          <w:sz w:val="18"/>
        </w:rPr>
        <w:t>olursa…</w:t>
      </w:r>
      <w:r w:rsidRPr="00A55DB1" w:rsidR="0030183B">
        <w:rPr>
          <w:sz w:val="18"/>
        </w:rPr>
        <w:t xml:space="preserve"> </w:t>
      </w:r>
      <w:r w:rsidRPr="00A55DB1">
        <w:rPr>
          <w:sz w:val="18"/>
        </w:rPr>
        <w:t>İşte</w:t>
      </w:r>
      <w:r w:rsidRPr="00A55DB1" w:rsidR="0030183B">
        <w:rPr>
          <w:sz w:val="18"/>
        </w:rPr>
        <w:t xml:space="preserve"> </w:t>
      </w:r>
      <w:r w:rsidRPr="00A55DB1">
        <w:rPr>
          <w:sz w:val="18"/>
        </w:rPr>
        <w:t>Meclis</w:t>
      </w:r>
      <w:r w:rsidRPr="00A55DB1" w:rsidR="0030183B">
        <w:rPr>
          <w:sz w:val="18"/>
        </w:rPr>
        <w:t xml:space="preserve"> </w:t>
      </w:r>
      <w:r w:rsidRPr="00A55DB1">
        <w:rPr>
          <w:sz w:val="18"/>
        </w:rPr>
        <w:t>de</w:t>
      </w:r>
      <w:r w:rsidRPr="00A55DB1" w:rsidR="0030183B">
        <w:rPr>
          <w:sz w:val="18"/>
        </w:rPr>
        <w:t xml:space="preserve"> </w:t>
      </w:r>
      <w:r w:rsidRPr="00A55DB1">
        <w:rPr>
          <w:sz w:val="18"/>
        </w:rPr>
        <w:t>denetleyecek</w:t>
      </w:r>
      <w:r w:rsidRPr="00A55DB1" w:rsidR="0030183B">
        <w:rPr>
          <w:sz w:val="18"/>
        </w:rPr>
        <w:t xml:space="preserve"> </w:t>
      </w:r>
      <w:r w:rsidRPr="00A55DB1">
        <w:rPr>
          <w:sz w:val="18"/>
        </w:rPr>
        <w:t>yürütmeyi,</w:t>
      </w:r>
      <w:r w:rsidRPr="00A55DB1" w:rsidR="0030183B">
        <w:rPr>
          <w:sz w:val="18"/>
        </w:rPr>
        <w:t xml:space="preserve"> </w:t>
      </w:r>
      <w:r w:rsidRPr="00A55DB1">
        <w:rPr>
          <w:sz w:val="18"/>
        </w:rPr>
        <w:t>bugün</w:t>
      </w:r>
      <w:r w:rsidRPr="00A55DB1" w:rsidR="0030183B">
        <w:rPr>
          <w:sz w:val="18"/>
        </w:rPr>
        <w:t xml:space="preserve"> </w:t>
      </w:r>
      <w:r w:rsidRPr="00A55DB1">
        <w:rPr>
          <w:sz w:val="18"/>
        </w:rPr>
        <w:t>görüyoruz,</w:t>
      </w:r>
      <w:r w:rsidRPr="00A55DB1" w:rsidR="0030183B">
        <w:rPr>
          <w:sz w:val="18"/>
        </w:rPr>
        <w:t xml:space="preserve"> </w:t>
      </w:r>
      <w:r w:rsidRPr="00A55DB1">
        <w:rPr>
          <w:sz w:val="18"/>
        </w:rPr>
        <w:t>yürütmenin</w:t>
      </w:r>
      <w:r w:rsidRPr="00A55DB1" w:rsidR="0030183B">
        <w:rPr>
          <w:sz w:val="18"/>
        </w:rPr>
        <w:t xml:space="preserve"> </w:t>
      </w:r>
      <w:r w:rsidRPr="00A55DB1">
        <w:rPr>
          <w:sz w:val="18"/>
        </w:rPr>
        <w:t>vesayeti</w:t>
      </w:r>
      <w:r w:rsidRPr="00A55DB1" w:rsidR="0030183B">
        <w:rPr>
          <w:sz w:val="18"/>
        </w:rPr>
        <w:t xml:space="preserve"> </w:t>
      </w:r>
      <w:r w:rsidRPr="00A55DB1">
        <w:rPr>
          <w:sz w:val="18"/>
        </w:rPr>
        <w:t>altında.</w:t>
      </w:r>
      <w:r w:rsidRPr="00A55DB1" w:rsidR="0030183B">
        <w:rPr>
          <w:sz w:val="18"/>
        </w:rPr>
        <w:t xml:space="preserve"> </w:t>
      </w:r>
      <w:r w:rsidRPr="00A55DB1">
        <w:rPr>
          <w:sz w:val="18"/>
        </w:rPr>
        <w:t>Niye</w:t>
      </w:r>
      <w:r w:rsidRPr="00A55DB1" w:rsidR="0030183B">
        <w:rPr>
          <w:sz w:val="18"/>
        </w:rPr>
        <w:t xml:space="preserve"> </w:t>
      </w:r>
      <w:r w:rsidRPr="00A55DB1">
        <w:rPr>
          <w:sz w:val="18"/>
        </w:rPr>
        <w:t>buna</w:t>
      </w:r>
      <w:r w:rsidRPr="00A55DB1" w:rsidR="0030183B">
        <w:rPr>
          <w:sz w:val="18"/>
        </w:rPr>
        <w:t xml:space="preserve"> </w:t>
      </w:r>
      <w:r w:rsidRPr="00A55DB1">
        <w:rPr>
          <w:sz w:val="18"/>
        </w:rPr>
        <w:t>müsaade</w:t>
      </w:r>
      <w:r w:rsidRPr="00A55DB1" w:rsidR="0030183B">
        <w:rPr>
          <w:sz w:val="18"/>
        </w:rPr>
        <w:t xml:space="preserve"> </w:t>
      </w:r>
      <w:r w:rsidRPr="00A55DB1">
        <w:rPr>
          <w:sz w:val="18"/>
        </w:rPr>
        <w:t>ediyorsunuz</w:t>
      </w:r>
      <w:r w:rsidRPr="00A55DB1" w:rsidR="0030183B">
        <w:rPr>
          <w:sz w:val="18"/>
        </w:rPr>
        <w:t xml:space="preserve"> </w:t>
      </w:r>
      <w:r w:rsidRPr="00A55DB1">
        <w:rPr>
          <w:sz w:val="18"/>
        </w:rPr>
        <w:t>Cumhur</w:t>
      </w:r>
      <w:r w:rsidRPr="00A55DB1" w:rsidR="0030183B">
        <w:rPr>
          <w:sz w:val="18"/>
        </w:rPr>
        <w:t xml:space="preserve"> </w:t>
      </w:r>
      <w:r w:rsidRPr="00A55DB1">
        <w:rPr>
          <w:sz w:val="18"/>
        </w:rPr>
        <w:t>İttifakı</w:t>
      </w:r>
      <w:r w:rsidRPr="00A55DB1" w:rsidR="0030183B">
        <w:rPr>
          <w:sz w:val="18"/>
        </w:rPr>
        <w:t xml:space="preserve"> </w:t>
      </w:r>
      <w:r w:rsidRPr="00A55DB1">
        <w:rPr>
          <w:sz w:val="18"/>
        </w:rPr>
        <w:t>olarak,</w:t>
      </w:r>
      <w:r w:rsidRPr="00A55DB1" w:rsidR="0030183B">
        <w:rPr>
          <w:sz w:val="18"/>
        </w:rPr>
        <w:t xml:space="preserve"> </w:t>
      </w:r>
      <w:r w:rsidRPr="00A55DB1">
        <w:rPr>
          <w:sz w:val="18"/>
        </w:rPr>
        <w:t>neden?</w:t>
      </w:r>
      <w:r w:rsidRPr="00A55DB1" w:rsidR="0030183B">
        <w:rPr>
          <w:sz w:val="18"/>
        </w:rPr>
        <w:t xml:space="preserve"> </w:t>
      </w:r>
      <w:r w:rsidRPr="00A55DB1">
        <w:rPr>
          <w:sz w:val="18"/>
        </w:rPr>
        <w:t>Yürütmenin</w:t>
      </w:r>
      <w:r w:rsidRPr="00A55DB1" w:rsidR="0030183B">
        <w:rPr>
          <w:sz w:val="18"/>
        </w:rPr>
        <w:t xml:space="preserve"> </w:t>
      </w:r>
      <w:r w:rsidRPr="00A55DB1">
        <w:rPr>
          <w:sz w:val="18"/>
        </w:rPr>
        <w:t>vesayeti,</w:t>
      </w:r>
      <w:r w:rsidRPr="00A55DB1" w:rsidR="0030183B">
        <w:rPr>
          <w:sz w:val="18"/>
        </w:rPr>
        <w:t xml:space="preserve"> </w:t>
      </w:r>
      <w:r w:rsidRPr="00A55DB1">
        <w:rPr>
          <w:sz w:val="18"/>
        </w:rPr>
        <w:t>bu</w:t>
      </w:r>
      <w:r w:rsidRPr="00A55DB1" w:rsidR="0030183B">
        <w:rPr>
          <w:sz w:val="18"/>
        </w:rPr>
        <w:t xml:space="preserve"> </w:t>
      </w:r>
      <w:r w:rsidRPr="00A55DB1">
        <w:rPr>
          <w:sz w:val="18"/>
        </w:rPr>
        <w:t>kadar</w:t>
      </w:r>
      <w:r w:rsidRPr="00A55DB1" w:rsidR="0030183B">
        <w:rPr>
          <w:sz w:val="18"/>
        </w:rPr>
        <w:t xml:space="preserve"> </w:t>
      </w:r>
      <w:r w:rsidRPr="00A55DB1">
        <w:rPr>
          <w:sz w:val="18"/>
        </w:rPr>
        <w:t>ağır</w:t>
      </w:r>
      <w:r w:rsidRPr="00A55DB1" w:rsidR="0030183B">
        <w:rPr>
          <w:sz w:val="18"/>
        </w:rPr>
        <w:t xml:space="preserve"> </w:t>
      </w:r>
      <w:r w:rsidRPr="00A55DB1">
        <w:rPr>
          <w:sz w:val="18"/>
        </w:rPr>
        <w:t>vesayeti,</w:t>
      </w:r>
      <w:r w:rsidRPr="00A55DB1" w:rsidR="0030183B">
        <w:rPr>
          <w:sz w:val="18"/>
        </w:rPr>
        <w:t xml:space="preserve"> </w:t>
      </w:r>
      <w:r w:rsidRPr="00A55DB1">
        <w:rPr>
          <w:sz w:val="18"/>
        </w:rPr>
        <w:t>milletvekilliklerinin</w:t>
      </w:r>
      <w:r w:rsidRPr="00A55DB1" w:rsidR="0030183B">
        <w:rPr>
          <w:sz w:val="18"/>
        </w:rPr>
        <w:t xml:space="preserve"> </w:t>
      </w:r>
      <w:r w:rsidRPr="00A55DB1">
        <w:rPr>
          <w:sz w:val="18"/>
        </w:rPr>
        <w:t>düşürülmesi…</w:t>
      </w:r>
      <w:r w:rsidRPr="00A55DB1" w:rsidR="0030183B">
        <w:rPr>
          <w:sz w:val="18"/>
        </w:rPr>
        <w:t xml:space="preserve"> </w:t>
      </w:r>
      <w:r w:rsidRPr="00A55DB1">
        <w:rPr>
          <w:sz w:val="18"/>
        </w:rPr>
        <w:t>O</w:t>
      </w:r>
      <w:r w:rsidRPr="00A55DB1" w:rsidR="0030183B">
        <w:rPr>
          <w:sz w:val="18"/>
        </w:rPr>
        <w:t xml:space="preserve"> </w:t>
      </w:r>
      <w:r w:rsidRPr="00A55DB1">
        <w:rPr>
          <w:sz w:val="18"/>
        </w:rPr>
        <w:t>konuya</w:t>
      </w:r>
      <w:r w:rsidRPr="00A55DB1" w:rsidR="0030183B">
        <w:rPr>
          <w:sz w:val="18"/>
        </w:rPr>
        <w:t xml:space="preserve"> </w:t>
      </w:r>
      <w:r w:rsidRPr="00A55DB1">
        <w:rPr>
          <w:sz w:val="18"/>
        </w:rPr>
        <w:t>değinmek</w:t>
      </w:r>
      <w:r w:rsidRPr="00A55DB1" w:rsidR="0030183B">
        <w:rPr>
          <w:sz w:val="18"/>
        </w:rPr>
        <w:t xml:space="preserve"> </w:t>
      </w:r>
      <w:r w:rsidRPr="00A55DB1">
        <w:rPr>
          <w:sz w:val="18"/>
        </w:rPr>
        <w:t>istiyorum,</w:t>
      </w:r>
      <w:r w:rsidRPr="00A55DB1" w:rsidR="0030183B">
        <w:rPr>
          <w:sz w:val="18"/>
        </w:rPr>
        <w:t xml:space="preserve"> </w:t>
      </w:r>
      <w:r w:rsidRPr="00A55DB1">
        <w:rPr>
          <w:sz w:val="18"/>
        </w:rPr>
        <w:t>çok</w:t>
      </w:r>
      <w:r w:rsidRPr="00A55DB1" w:rsidR="0030183B">
        <w:rPr>
          <w:sz w:val="18"/>
        </w:rPr>
        <w:t xml:space="preserve"> </w:t>
      </w:r>
      <w:r w:rsidRPr="00A55DB1">
        <w:rPr>
          <w:sz w:val="18"/>
        </w:rPr>
        <w:t>önemli.</w:t>
      </w:r>
      <w:r w:rsidRPr="00A55DB1" w:rsidR="0030183B">
        <w:rPr>
          <w:sz w:val="18"/>
        </w:rPr>
        <w:t xml:space="preserve"> </w:t>
      </w:r>
      <w:r w:rsidRPr="00A55DB1">
        <w:rPr>
          <w:sz w:val="18"/>
        </w:rPr>
        <w:t>Anayasa</w:t>
      </w:r>
      <w:r w:rsidRPr="00A55DB1" w:rsidR="0030183B">
        <w:rPr>
          <w:sz w:val="18"/>
        </w:rPr>
        <w:t xml:space="preserve"> </w:t>
      </w:r>
      <w:r w:rsidRPr="00A55DB1">
        <w:rPr>
          <w:sz w:val="18"/>
        </w:rPr>
        <w:t>Komisyonunda</w:t>
      </w:r>
      <w:r w:rsidRPr="00A55DB1" w:rsidR="0030183B">
        <w:rPr>
          <w:sz w:val="18"/>
        </w:rPr>
        <w:t xml:space="preserve"> </w:t>
      </w:r>
      <w:r w:rsidRPr="00A55DB1">
        <w:rPr>
          <w:sz w:val="18"/>
        </w:rPr>
        <w:t>beraberdik.</w:t>
      </w:r>
      <w:r w:rsidRPr="00A55DB1" w:rsidR="0030183B">
        <w:rPr>
          <w:sz w:val="18"/>
        </w:rPr>
        <w:t xml:space="preserve"> </w:t>
      </w:r>
      <w:r w:rsidRPr="00A55DB1">
        <w:rPr>
          <w:sz w:val="18"/>
        </w:rPr>
        <w:t>Sayın</w:t>
      </w:r>
      <w:r w:rsidRPr="00A55DB1" w:rsidR="0030183B">
        <w:rPr>
          <w:sz w:val="18"/>
        </w:rPr>
        <w:t xml:space="preserve"> </w:t>
      </w:r>
      <w:r w:rsidRPr="00A55DB1">
        <w:rPr>
          <w:sz w:val="18"/>
        </w:rPr>
        <w:t>Şentop</w:t>
      </w:r>
      <w:r w:rsidRPr="00A55DB1" w:rsidR="0030183B">
        <w:rPr>
          <w:sz w:val="18"/>
        </w:rPr>
        <w:t xml:space="preserve"> </w:t>
      </w:r>
      <w:r w:rsidRPr="00A55DB1">
        <w:rPr>
          <w:sz w:val="18"/>
        </w:rPr>
        <w:t>ne</w:t>
      </w:r>
      <w:r w:rsidRPr="00A55DB1" w:rsidR="0030183B">
        <w:rPr>
          <w:sz w:val="18"/>
        </w:rPr>
        <w:t xml:space="preserve"> </w:t>
      </w:r>
      <w:r w:rsidRPr="00A55DB1">
        <w:rPr>
          <w:sz w:val="18"/>
        </w:rPr>
        <w:t>dedi?</w:t>
      </w:r>
      <w:r w:rsidRPr="00A55DB1" w:rsidR="0030183B">
        <w:rPr>
          <w:sz w:val="18"/>
        </w:rPr>
        <w:t xml:space="preserve"> </w:t>
      </w:r>
      <w:r w:rsidRPr="00A55DB1">
        <w:rPr>
          <w:sz w:val="18"/>
        </w:rPr>
        <w:t>Geçici</w:t>
      </w:r>
      <w:r w:rsidRPr="00A55DB1" w:rsidR="0030183B">
        <w:rPr>
          <w:sz w:val="18"/>
        </w:rPr>
        <w:t xml:space="preserve"> </w:t>
      </w:r>
      <w:r w:rsidRPr="00A55DB1">
        <w:rPr>
          <w:sz w:val="18"/>
        </w:rPr>
        <w:t>20’nci</w:t>
      </w:r>
      <w:r w:rsidRPr="00A55DB1" w:rsidR="0030183B">
        <w:rPr>
          <w:sz w:val="18"/>
        </w:rPr>
        <w:t xml:space="preserve"> </w:t>
      </w:r>
      <w:r w:rsidRPr="00A55DB1">
        <w:rPr>
          <w:sz w:val="18"/>
        </w:rPr>
        <w:t>maddeye</w:t>
      </w:r>
      <w:r w:rsidRPr="00A55DB1" w:rsidR="0030183B">
        <w:rPr>
          <w:sz w:val="18"/>
        </w:rPr>
        <w:t xml:space="preserve"> </w:t>
      </w:r>
      <w:r w:rsidRPr="00A55DB1">
        <w:rPr>
          <w:sz w:val="18"/>
        </w:rPr>
        <w:t>dayanıyorsunuz</w:t>
      </w:r>
      <w:r w:rsidRPr="00A55DB1" w:rsidR="0030183B">
        <w:rPr>
          <w:sz w:val="18"/>
        </w:rPr>
        <w:t xml:space="preserve"> </w:t>
      </w:r>
      <w:r w:rsidRPr="00A55DB1">
        <w:rPr>
          <w:sz w:val="18"/>
        </w:rPr>
        <w:t>siz.</w:t>
      </w:r>
      <w:r w:rsidRPr="00A55DB1" w:rsidR="0030183B">
        <w:rPr>
          <w:sz w:val="18"/>
        </w:rPr>
        <w:t xml:space="preserve"> </w:t>
      </w:r>
      <w:r w:rsidRPr="00A55DB1">
        <w:rPr>
          <w:sz w:val="18"/>
        </w:rPr>
        <w:t>Geçici</w:t>
      </w:r>
      <w:r w:rsidRPr="00A55DB1" w:rsidR="0030183B">
        <w:rPr>
          <w:sz w:val="18"/>
        </w:rPr>
        <w:t xml:space="preserve"> </w:t>
      </w:r>
      <w:r w:rsidRPr="00A55DB1">
        <w:rPr>
          <w:sz w:val="18"/>
        </w:rPr>
        <w:t>20’nci</w:t>
      </w:r>
      <w:r w:rsidRPr="00A55DB1" w:rsidR="0030183B">
        <w:rPr>
          <w:sz w:val="18"/>
        </w:rPr>
        <w:t xml:space="preserve"> </w:t>
      </w:r>
      <w:r w:rsidRPr="00A55DB1">
        <w:rPr>
          <w:sz w:val="18"/>
        </w:rPr>
        <w:t>madde</w:t>
      </w:r>
      <w:r w:rsidRPr="00A55DB1" w:rsidR="0030183B">
        <w:rPr>
          <w:sz w:val="18"/>
        </w:rPr>
        <w:t xml:space="preserve"> </w:t>
      </w:r>
      <w:r w:rsidRPr="00A55DB1">
        <w:rPr>
          <w:sz w:val="18"/>
        </w:rPr>
        <w:t>ne</w:t>
      </w:r>
      <w:r w:rsidRPr="00A55DB1" w:rsidR="0030183B">
        <w:rPr>
          <w:sz w:val="18"/>
        </w:rPr>
        <w:t xml:space="preserve"> </w:t>
      </w:r>
      <w:r w:rsidRPr="00A55DB1">
        <w:rPr>
          <w:sz w:val="18"/>
        </w:rPr>
        <w:t>diyor?</w:t>
      </w:r>
      <w:r w:rsidRPr="00A55DB1" w:rsidR="0030183B">
        <w:rPr>
          <w:sz w:val="18"/>
        </w:rPr>
        <w:t xml:space="preserve"> </w:t>
      </w:r>
      <w:r w:rsidRPr="00A55DB1">
        <w:rPr>
          <w:sz w:val="18"/>
        </w:rPr>
        <w:t>Geçici</w:t>
      </w:r>
      <w:r w:rsidRPr="00A55DB1" w:rsidR="0030183B">
        <w:rPr>
          <w:sz w:val="18"/>
        </w:rPr>
        <w:t xml:space="preserve"> </w:t>
      </w:r>
      <w:r w:rsidRPr="00A55DB1">
        <w:rPr>
          <w:sz w:val="18"/>
        </w:rPr>
        <w:t>20’nci</w:t>
      </w:r>
      <w:r w:rsidRPr="00A55DB1" w:rsidR="0030183B">
        <w:rPr>
          <w:sz w:val="18"/>
        </w:rPr>
        <w:t xml:space="preserve"> </w:t>
      </w:r>
      <w:r w:rsidRPr="00A55DB1">
        <w:rPr>
          <w:sz w:val="18"/>
        </w:rPr>
        <w:t>madde</w:t>
      </w:r>
      <w:r w:rsidRPr="00A55DB1" w:rsidR="0030183B">
        <w:rPr>
          <w:sz w:val="18"/>
        </w:rPr>
        <w:t xml:space="preserve"> </w:t>
      </w:r>
      <w:r w:rsidRPr="00A55DB1">
        <w:rPr>
          <w:sz w:val="18"/>
        </w:rPr>
        <w:t>burada,</w:t>
      </w:r>
      <w:r w:rsidRPr="00A55DB1" w:rsidR="0030183B">
        <w:rPr>
          <w:sz w:val="18"/>
        </w:rPr>
        <w:t xml:space="preserve"> </w:t>
      </w:r>
      <w:r w:rsidRPr="00A55DB1">
        <w:rPr>
          <w:sz w:val="18"/>
        </w:rPr>
        <w:t>lütfen</w:t>
      </w:r>
      <w:r w:rsidRPr="00A55DB1" w:rsidR="0030183B">
        <w:rPr>
          <w:sz w:val="18"/>
        </w:rPr>
        <w:t xml:space="preserve"> </w:t>
      </w:r>
      <w:r w:rsidRPr="00A55DB1">
        <w:rPr>
          <w:sz w:val="18"/>
        </w:rPr>
        <w:t>açın</w:t>
      </w:r>
      <w:r w:rsidRPr="00A55DB1" w:rsidR="0030183B">
        <w:rPr>
          <w:sz w:val="18"/>
        </w:rPr>
        <w:t xml:space="preserve"> </w:t>
      </w:r>
      <w:r w:rsidRPr="00A55DB1">
        <w:rPr>
          <w:sz w:val="18"/>
        </w:rPr>
        <w:t>okuyun.</w:t>
      </w:r>
      <w:r w:rsidRPr="00A55DB1" w:rsidR="0030183B">
        <w:rPr>
          <w:sz w:val="18"/>
        </w:rPr>
        <w:t xml:space="preserve"> </w:t>
      </w:r>
      <w:r w:rsidRPr="00A55DB1">
        <w:rPr>
          <w:sz w:val="18"/>
        </w:rPr>
        <w:t>Geçici</w:t>
      </w:r>
      <w:r w:rsidRPr="00A55DB1" w:rsidR="0030183B">
        <w:rPr>
          <w:sz w:val="18"/>
        </w:rPr>
        <w:t xml:space="preserve"> </w:t>
      </w:r>
      <w:r w:rsidRPr="00A55DB1">
        <w:rPr>
          <w:sz w:val="18"/>
        </w:rPr>
        <w:t>20’nci</w:t>
      </w:r>
      <w:r w:rsidRPr="00A55DB1" w:rsidR="0030183B">
        <w:rPr>
          <w:sz w:val="18"/>
        </w:rPr>
        <w:t xml:space="preserve"> </w:t>
      </w:r>
      <w:r w:rsidRPr="00A55DB1">
        <w:rPr>
          <w:sz w:val="18"/>
        </w:rPr>
        <w:t>madde</w:t>
      </w:r>
      <w:r w:rsidRPr="00A55DB1" w:rsidR="0030183B">
        <w:rPr>
          <w:sz w:val="18"/>
        </w:rPr>
        <w:t xml:space="preserve"> </w:t>
      </w:r>
      <w:r w:rsidRPr="00A55DB1">
        <w:rPr>
          <w:sz w:val="18"/>
        </w:rPr>
        <w:t>yalnızca</w:t>
      </w:r>
      <w:r w:rsidRPr="00A55DB1" w:rsidR="0030183B">
        <w:rPr>
          <w:sz w:val="18"/>
        </w:rPr>
        <w:t xml:space="preserve"> </w:t>
      </w:r>
      <w:r w:rsidRPr="00A55DB1">
        <w:rPr>
          <w:sz w:val="18"/>
        </w:rPr>
        <w:t>ve</w:t>
      </w:r>
      <w:r w:rsidRPr="00A55DB1" w:rsidR="0030183B">
        <w:rPr>
          <w:sz w:val="18"/>
        </w:rPr>
        <w:t xml:space="preserve"> </w:t>
      </w:r>
      <w:r w:rsidRPr="00A55DB1">
        <w:rPr>
          <w:sz w:val="18"/>
        </w:rPr>
        <w:t>yalnızca</w:t>
      </w:r>
      <w:r w:rsidRPr="00A55DB1" w:rsidR="0030183B">
        <w:rPr>
          <w:sz w:val="18"/>
        </w:rPr>
        <w:t xml:space="preserve"> </w:t>
      </w:r>
      <w:r w:rsidRPr="00A55DB1">
        <w:rPr>
          <w:sz w:val="18"/>
        </w:rPr>
        <w:t>83’üncü</w:t>
      </w:r>
      <w:r w:rsidRPr="00A55DB1" w:rsidR="0030183B">
        <w:rPr>
          <w:sz w:val="18"/>
        </w:rPr>
        <w:t xml:space="preserve"> </w:t>
      </w:r>
      <w:r w:rsidRPr="00A55DB1">
        <w:rPr>
          <w:sz w:val="18"/>
        </w:rPr>
        <w:t>maddenin</w:t>
      </w:r>
      <w:r w:rsidRPr="00A55DB1" w:rsidR="0030183B">
        <w:rPr>
          <w:sz w:val="18"/>
        </w:rPr>
        <w:t xml:space="preserve"> </w:t>
      </w:r>
      <w:r w:rsidRPr="00A55DB1">
        <w:rPr>
          <w:sz w:val="18"/>
        </w:rPr>
        <w:t>ikinci</w:t>
      </w:r>
      <w:r w:rsidRPr="00A55DB1" w:rsidR="0030183B">
        <w:rPr>
          <w:sz w:val="18"/>
        </w:rPr>
        <w:t xml:space="preserve"> </w:t>
      </w:r>
      <w:r w:rsidRPr="00A55DB1">
        <w:rPr>
          <w:sz w:val="18"/>
        </w:rPr>
        <w:t>fıkrasının</w:t>
      </w:r>
      <w:r w:rsidRPr="00A55DB1" w:rsidR="0030183B">
        <w:rPr>
          <w:sz w:val="18"/>
        </w:rPr>
        <w:t xml:space="preserve"> </w:t>
      </w:r>
      <w:r w:rsidRPr="00A55DB1">
        <w:rPr>
          <w:sz w:val="18"/>
        </w:rPr>
        <w:t>birinci</w:t>
      </w:r>
      <w:r w:rsidRPr="00A55DB1" w:rsidR="0030183B">
        <w:rPr>
          <w:sz w:val="18"/>
        </w:rPr>
        <w:t xml:space="preserve"> </w:t>
      </w:r>
      <w:r w:rsidRPr="00A55DB1">
        <w:rPr>
          <w:sz w:val="18"/>
        </w:rPr>
        <w:t>cümlesini</w:t>
      </w:r>
      <w:r w:rsidRPr="00A55DB1" w:rsidR="0030183B">
        <w:rPr>
          <w:sz w:val="18"/>
        </w:rPr>
        <w:t xml:space="preserve"> </w:t>
      </w:r>
      <w:r w:rsidRPr="00A55DB1">
        <w:rPr>
          <w:sz w:val="18"/>
        </w:rPr>
        <w:t>istisna</w:t>
      </w:r>
      <w:r w:rsidRPr="00A55DB1" w:rsidR="0030183B">
        <w:rPr>
          <w:sz w:val="18"/>
        </w:rPr>
        <w:t xml:space="preserve"> </w:t>
      </w:r>
      <w:r w:rsidRPr="00A55DB1">
        <w:rPr>
          <w:sz w:val="18"/>
        </w:rPr>
        <w:t>getiriyor.</w:t>
      </w:r>
      <w:r w:rsidRPr="00A55DB1" w:rsidR="0030183B">
        <w:rPr>
          <w:sz w:val="18"/>
        </w:rPr>
        <w:t xml:space="preserve"> </w:t>
      </w:r>
      <w:r w:rsidRPr="00A55DB1">
        <w:rPr>
          <w:sz w:val="18"/>
        </w:rPr>
        <w:t>83/3,</w:t>
      </w:r>
      <w:r w:rsidRPr="00A55DB1" w:rsidR="0030183B">
        <w:rPr>
          <w:sz w:val="18"/>
        </w:rPr>
        <w:t xml:space="preserve"> </w:t>
      </w:r>
      <w:r w:rsidRPr="00A55DB1">
        <w:rPr>
          <w:sz w:val="18"/>
        </w:rPr>
        <w:t>83/4</w:t>
      </w:r>
      <w:r w:rsidRPr="00A55DB1" w:rsidR="0030183B">
        <w:rPr>
          <w:sz w:val="18"/>
        </w:rPr>
        <w:t xml:space="preserve"> </w:t>
      </w:r>
      <w:r w:rsidRPr="00A55DB1">
        <w:rPr>
          <w:sz w:val="18"/>
        </w:rPr>
        <w:t>duruyor,</w:t>
      </w:r>
      <w:r w:rsidRPr="00A55DB1" w:rsidR="0030183B">
        <w:rPr>
          <w:sz w:val="18"/>
        </w:rPr>
        <w:t xml:space="preserve"> </w:t>
      </w:r>
      <w:r w:rsidRPr="00A55DB1">
        <w:rPr>
          <w:sz w:val="18"/>
        </w:rPr>
        <w:t>onunla</w:t>
      </w:r>
      <w:r w:rsidRPr="00A55DB1" w:rsidR="0030183B">
        <w:rPr>
          <w:sz w:val="18"/>
        </w:rPr>
        <w:t xml:space="preserve"> </w:t>
      </w:r>
      <w:r w:rsidRPr="00A55DB1">
        <w:rPr>
          <w:sz w:val="18"/>
        </w:rPr>
        <w:t>ilgili</w:t>
      </w:r>
      <w:r w:rsidRPr="00A55DB1" w:rsidR="0030183B">
        <w:rPr>
          <w:sz w:val="18"/>
        </w:rPr>
        <w:t xml:space="preserve"> </w:t>
      </w:r>
      <w:r w:rsidRPr="00A55DB1">
        <w:rPr>
          <w:sz w:val="18"/>
        </w:rPr>
        <w:t>bir</w:t>
      </w:r>
      <w:r w:rsidRPr="00A55DB1" w:rsidR="0030183B">
        <w:rPr>
          <w:sz w:val="18"/>
        </w:rPr>
        <w:t xml:space="preserve"> </w:t>
      </w:r>
      <w:r w:rsidRPr="00A55DB1">
        <w:rPr>
          <w:sz w:val="18"/>
        </w:rPr>
        <w:t>düzenleme</w:t>
      </w:r>
      <w:r w:rsidRPr="00A55DB1" w:rsidR="0030183B">
        <w:rPr>
          <w:sz w:val="18"/>
        </w:rPr>
        <w:t xml:space="preserve"> </w:t>
      </w:r>
      <w:r w:rsidRPr="00A55DB1">
        <w:rPr>
          <w:sz w:val="18"/>
        </w:rPr>
        <w:t>yok.</w:t>
      </w:r>
      <w:r w:rsidRPr="00A55DB1" w:rsidR="0030183B">
        <w:rPr>
          <w:sz w:val="18"/>
        </w:rPr>
        <w:t xml:space="preserve"> </w:t>
      </w:r>
      <w:r w:rsidRPr="00A55DB1">
        <w:rPr>
          <w:sz w:val="18"/>
        </w:rPr>
        <w:t>Geçici</w:t>
      </w:r>
      <w:r w:rsidRPr="00A55DB1" w:rsidR="0030183B">
        <w:rPr>
          <w:sz w:val="18"/>
        </w:rPr>
        <w:t xml:space="preserve"> </w:t>
      </w:r>
      <w:r w:rsidRPr="00A55DB1">
        <w:rPr>
          <w:sz w:val="18"/>
        </w:rPr>
        <w:t>madde</w:t>
      </w:r>
      <w:r w:rsidRPr="00A55DB1" w:rsidR="0030183B">
        <w:rPr>
          <w:sz w:val="18"/>
        </w:rPr>
        <w:t xml:space="preserve"> </w:t>
      </w:r>
      <w:r w:rsidRPr="00A55DB1">
        <w:rPr>
          <w:sz w:val="18"/>
        </w:rPr>
        <w:t>neyi</w:t>
      </w:r>
      <w:r w:rsidRPr="00A55DB1" w:rsidR="0030183B">
        <w:rPr>
          <w:sz w:val="18"/>
        </w:rPr>
        <w:t xml:space="preserve"> </w:t>
      </w:r>
      <w:r w:rsidRPr="00A55DB1">
        <w:rPr>
          <w:sz w:val="18"/>
        </w:rPr>
        <w:t>getirdi</w:t>
      </w:r>
      <w:r w:rsidRPr="00A55DB1" w:rsidR="0030183B">
        <w:rPr>
          <w:sz w:val="18"/>
        </w:rPr>
        <w:t xml:space="preserve"> </w:t>
      </w:r>
      <w:r w:rsidRPr="00A55DB1">
        <w:rPr>
          <w:sz w:val="18"/>
        </w:rPr>
        <w:t>20</w:t>
      </w:r>
      <w:r w:rsidRPr="00A55DB1" w:rsidR="0030183B">
        <w:rPr>
          <w:sz w:val="18"/>
        </w:rPr>
        <w:t xml:space="preserve"> </w:t>
      </w:r>
      <w:r w:rsidRPr="00A55DB1">
        <w:rPr>
          <w:sz w:val="18"/>
        </w:rPr>
        <w:t>Mayıs</w:t>
      </w:r>
      <w:r w:rsidRPr="00A55DB1" w:rsidR="0030183B">
        <w:rPr>
          <w:sz w:val="18"/>
        </w:rPr>
        <w:t xml:space="preserve"> </w:t>
      </w:r>
      <w:r w:rsidRPr="00A55DB1">
        <w:rPr>
          <w:sz w:val="18"/>
        </w:rPr>
        <w:t>2016’da?</w:t>
      </w:r>
      <w:r w:rsidRPr="00A55DB1" w:rsidR="0030183B">
        <w:rPr>
          <w:sz w:val="18"/>
        </w:rPr>
        <w:t xml:space="preserve"> </w:t>
      </w:r>
      <w:r w:rsidRPr="00A55DB1">
        <w:rPr>
          <w:sz w:val="18"/>
        </w:rPr>
        <w:t>Geçici</w:t>
      </w:r>
      <w:r w:rsidRPr="00A55DB1" w:rsidR="0030183B">
        <w:rPr>
          <w:sz w:val="18"/>
        </w:rPr>
        <w:t xml:space="preserve"> </w:t>
      </w:r>
      <w:r w:rsidRPr="00A55DB1">
        <w:rPr>
          <w:sz w:val="18"/>
        </w:rPr>
        <w:t>maddeyi</w:t>
      </w:r>
      <w:r w:rsidRPr="00A55DB1" w:rsidR="0030183B">
        <w:rPr>
          <w:sz w:val="18"/>
        </w:rPr>
        <w:t xml:space="preserve"> </w:t>
      </w:r>
      <w:r w:rsidRPr="00A55DB1">
        <w:rPr>
          <w:sz w:val="18"/>
        </w:rPr>
        <w:t>Meclis</w:t>
      </w:r>
      <w:r w:rsidRPr="00A55DB1" w:rsidR="0030183B">
        <w:rPr>
          <w:sz w:val="18"/>
        </w:rPr>
        <w:t xml:space="preserve"> </w:t>
      </w:r>
      <w:r w:rsidRPr="00A55DB1">
        <w:rPr>
          <w:sz w:val="18"/>
        </w:rPr>
        <w:t>ekledi</w:t>
      </w:r>
      <w:r w:rsidRPr="00A55DB1" w:rsidR="0030183B">
        <w:rPr>
          <w:sz w:val="18"/>
        </w:rPr>
        <w:t xml:space="preserve"> </w:t>
      </w:r>
      <w:r w:rsidRPr="00A55DB1">
        <w:rPr>
          <w:sz w:val="18"/>
        </w:rPr>
        <w:t>Anayasa’ya,</w:t>
      </w:r>
      <w:r w:rsidRPr="00A55DB1" w:rsidR="0030183B">
        <w:rPr>
          <w:sz w:val="18"/>
        </w:rPr>
        <w:t xml:space="preserve"> </w:t>
      </w:r>
      <w:r w:rsidRPr="00A55DB1">
        <w:rPr>
          <w:sz w:val="18"/>
        </w:rPr>
        <w:t>20</w:t>
      </w:r>
      <w:r w:rsidRPr="00A55DB1" w:rsidR="0030183B">
        <w:rPr>
          <w:sz w:val="18"/>
        </w:rPr>
        <w:t xml:space="preserve"> </w:t>
      </w:r>
      <w:r w:rsidRPr="00A55DB1">
        <w:rPr>
          <w:sz w:val="18"/>
        </w:rPr>
        <w:t>Mayıs</w:t>
      </w:r>
      <w:r w:rsidRPr="00A55DB1" w:rsidR="0030183B">
        <w:rPr>
          <w:sz w:val="18"/>
        </w:rPr>
        <w:t xml:space="preserve"> </w:t>
      </w:r>
      <w:r w:rsidRPr="00A55DB1">
        <w:rPr>
          <w:sz w:val="18"/>
        </w:rPr>
        <w:t>2016’da.</w:t>
      </w:r>
      <w:r w:rsidRPr="00A55DB1" w:rsidR="0030183B">
        <w:rPr>
          <w:sz w:val="18"/>
        </w:rPr>
        <w:t xml:space="preserve"> </w:t>
      </w:r>
      <w:r w:rsidRPr="00A55DB1">
        <w:rPr>
          <w:sz w:val="18"/>
        </w:rPr>
        <w:t>Ne</w:t>
      </w:r>
      <w:r w:rsidRPr="00A55DB1" w:rsidR="0030183B">
        <w:rPr>
          <w:sz w:val="18"/>
        </w:rPr>
        <w:t xml:space="preserve"> </w:t>
      </w:r>
      <w:r w:rsidRPr="00A55DB1">
        <w:rPr>
          <w:sz w:val="18"/>
        </w:rPr>
        <w:t>diyor</w:t>
      </w:r>
      <w:r w:rsidRPr="00A55DB1" w:rsidR="0030183B">
        <w:rPr>
          <w:sz w:val="18"/>
        </w:rPr>
        <w:t xml:space="preserve"> </w:t>
      </w:r>
      <w:r w:rsidRPr="00A55DB1">
        <w:rPr>
          <w:sz w:val="18"/>
        </w:rPr>
        <w:t>geçici</w:t>
      </w:r>
      <w:r w:rsidRPr="00A55DB1" w:rsidR="0030183B">
        <w:rPr>
          <w:sz w:val="18"/>
        </w:rPr>
        <w:t xml:space="preserve"> </w:t>
      </w:r>
      <w:r w:rsidRPr="00A55DB1">
        <w:rPr>
          <w:sz w:val="18"/>
        </w:rPr>
        <w:t>madde?</w:t>
      </w:r>
      <w:r w:rsidRPr="00A55DB1" w:rsidR="0030183B">
        <w:rPr>
          <w:sz w:val="18"/>
        </w:rPr>
        <w:t xml:space="preserve"> </w:t>
      </w:r>
      <w:r w:rsidRPr="00A55DB1">
        <w:rPr>
          <w:sz w:val="18"/>
        </w:rPr>
        <w:t>Bakanlıkta,</w:t>
      </w:r>
      <w:r w:rsidRPr="00A55DB1" w:rsidR="0030183B">
        <w:rPr>
          <w:sz w:val="18"/>
        </w:rPr>
        <w:t xml:space="preserve"> </w:t>
      </w:r>
      <w:r w:rsidRPr="00A55DB1">
        <w:rPr>
          <w:sz w:val="18"/>
        </w:rPr>
        <w:t>Meclis</w:t>
      </w:r>
      <w:r w:rsidRPr="00A55DB1" w:rsidR="0030183B">
        <w:rPr>
          <w:sz w:val="18"/>
        </w:rPr>
        <w:t xml:space="preserve"> </w:t>
      </w:r>
      <w:r w:rsidRPr="00A55DB1">
        <w:rPr>
          <w:sz w:val="18"/>
        </w:rPr>
        <w:t>Başkanlığında,</w:t>
      </w:r>
      <w:r w:rsidRPr="00A55DB1" w:rsidR="0030183B">
        <w:rPr>
          <w:sz w:val="18"/>
        </w:rPr>
        <w:t xml:space="preserve"> </w:t>
      </w:r>
      <w:r w:rsidRPr="00A55DB1">
        <w:rPr>
          <w:sz w:val="18"/>
        </w:rPr>
        <w:t>Karma</w:t>
      </w:r>
      <w:r w:rsidRPr="00A55DB1" w:rsidR="0030183B">
        <w:rPr>
          <w:sz w:val="18"/>
        </w:rPr>
        <w:t xml:space="preserve"> </w:t>
      </w:r>
      <w:r w:rsidRPr="00A55DB1">
        <w:rPr>
          <w:sz w:val="18"/>
        </w:rPr>
        <w:t>Komisyonunda</w:t>
      </w:r>
      <w:r w:rsidRPr="00A55DB1" w:rsidR="0030183B">
        <w:rPr>
          <w:sz w:val="18"/>
        </w:rPr>
        <w:t xml:space="preserve"> </w:t>
      </w:r>
      <w:r w:rsidRPr="00A55DB1">
        <w:rPr>
          <w:sz w:val="18"/>
        </w:rPr>
        <w:t>bekleyen</w:t>
      </w:r>
      <w:r w:rsidRPr="00A55DB1" w:rsidR="0030183B">
        <w:rPr>
          <w:sz w:val="18"/>
        </w:rPr>
        <w:t xml:space="preserve"> </w:t>
      </w:r>
      <w:r w:rsidRPr="00A55DB1">
        <w:rPr>
          <w:sz w:val="18"/>
        </w:rPr>
        <w:t>bir</w:t>
      </w:r>
      <w:r w:rsidRPr="00A55DB1" w:rsidR="0030183B">
        <w:rPr>
          <w:sz w:val="18"/>
        </w:rPr>
        <w:t xml:space="preserve"> </w:t>
      </w:r>
      <w:r w:rsidRPr="00A55DB1">
        <w:rPr>
          <w:sz w:val="18"/>
        </w:rPr>
        <w:t>dosya</w:t>
      </w:r>
      <w:r w:rsidRPr="00A55DB1" w:rsidR="0030183B">
        <w:rPr>
          <w:sz w:val="18"/>
        </w:rPr>
        <w:t xml:space="preserve"> </w:t>
      </w:r>
      <w:r w:rsidRPr="00A55DB1">
        <w:rPr>
          <w:sz w:val="18"/>
        </w:rPr>
        <w:t>varsa</w:t>
      </w:r>
      <w:r w:rsidRPr="00A55DB1" w:rsidR="0030183B">
        <w:rPr>
          <w:sz w:val="18"/>
        </w:rPr>
        <w:t xml:space="preserve"> </w:t>
      </w:r>
      <w:r w:rsidRPr="00A55DB1">
        <w:rPr>
          <w:sz w:val="18"/>
        </w:rPr>
        <w:t>ilgili</w:t>
      </w:r>
      <w:r w:rsidRPr="00A55DB1" w:rsidR="0030183B">
        <w:rPr>
          <w:sz w:val="18"/>
        </w:rPr>
        <w:t xml:space="preserve"> </w:t>
      </w:r>
      <w:r w:rsidRPr="00A55DB1">
        <w:rPr>
          <w:sz w:val="18"/>
        </w:rPr>
        <w:t>mercilere,</w:t>
      </w:r>
      <w:r w:rsidRPr="00A55DB1" w:rsidR="0030183B">
        <w:rPr>
          <w:sz w:val="18"/>
        </w:rPr>
        <w:t xml:space="preserve"> </w:t>
      </w:r>
      <w:r w:rsidRPr="00A55DB1">
        <w:rPr>
          <w:sz w:val="18"/>
        </w:rPr>
        <w:t>yargı</w:t>
      </w:r>
      <w:r w:rsidRPr="00A55DB1" w:rsidR="0030183B">
        <w:rPr>
          <w:sz w:val="18"/>
        </w:rPr>
        <w:t xml:space="preserve"> </w:t>
      </w:r>
      <w:r w:rsidRPr="00A55DB1">
        <w:rPr>
          <w:sz w:val="18"/>
        </w:rPr>
        <w:t>mercilerine</w:t>
      </w:r>
      <w:r w:rsidRPr="00A55DB1" w:rsidR="0030183B">
        <w:rPr>
          <w:sz w:val="18"/>
        </w:rPr>
        <w:t xml:space="preserve"> </w:t>
      </w:r>
      <w:r w:rsidRPr="00A55DB1">
        <w:rPr>
          <w:sz w:val="18"/>
        </w:rPr>
        <w:t>gönderin.</w:t>
      </w:r>
      <w:r w:rsidRPr="00A55DB1" w:rsidR="0030183B">
        <w:rPr>
          <w:sz w:val="18"/>
        </w:rPr>
        <w:t xml:space="preserve"> </w:t>
      </w:r>
      <w:r w:rsidRPr="00A55DB1">
        <w:rPr>
          <w:sz w:val="18"/>
        </w:rPr>
        <w:t>Gönderdik,</w:t>
      </w:r>
      <w:r w:rsidRPr="00A55DB1" w:rsidR="0030183B">
        <w:rPr>
          <w:sz w:val="18"/>
        </w:rPr>
        <w:t xml:space="preserve"> </w:t>
      </w:r>
      <w:r w:rsidRPr="00A55DB1">
        <w:rPr>
          <w:sz w:val="18"/>
        </w:rPr>
        <w:t>geçici</w:t>
      </w:r>
      <w:r w:rsidRPr="00A55DB1" w:rsidR="0030183B">
        <w:rPr>
          <w:sz w:val="18"/>
        </w:rPr>
        <w:t xml:space="preserve"> </w:t>
      </w:r>
      <w:r w:rsidRPr="00A55DB1">
        <w:rPr>
          <w:sz w:val="18"/>
        </w:rPr>
        <w:t>maddenin</w:t>
      </w:r>
      <w:r w:rsidRPr="00A55DB1" w:rsidR="0030183B">
        <w:rPr>
          <w:sz w:val="18"/>
        </w:rPr>
        <w:t xml:space="preserve"> </w:t>
      </w:r>
      <w:r w:rsidRPr="00A55DB1">
        <w:rPr>
          <w:sz w:val="18"/>
        </w:rPr>
        <w:t>işi</w:t>
      </w:r>
      <w:r w:rsidRPr="00A55DB1" w:rsidR="0030183B">
        <w:rPr>
          <w:sz w:val="18"/>
        </w:rPr>
        <w:t xml:space="preserve"> </w:t>
      </w:r>
      <w:r w:rsidRPr="00A55DB1">
        <w:rPr>
          <w:sz w:val="18"/>
        </w:rPr>
        <w:t>bitti</w:t>
      </w:r>
      <w:r w:rsidRPr="00A55DB1" w:rsidR="0030183B">
        <w:rPr>
          <w:sz w:val="18"/>
        </w:rPr>
        <w:t xml:space="preserve"> </w:t>
      </w:r>
      <w:r w:rsidRPr="00A55DB1">
        <w:rPr>
          <w:sz w:val="18"/>
        </w:rPr>
        <w:t>o</w:t>
      </w:r>
      <w:r w:rsidRPr="00A55DB1" w:rsidR="0030183B">
        <w:rPr>
          <w:sz w:val="18"/>
        </w:rPr>
        <w:t xml:space="preserve"> </w:t>
      </w:r>
      <w:r w:rsidRPr="00A55DB1">
        <w:rPr>
          <w:sz w:val="18"/>
        </w:rPr>
        <w:t>anda,</w:t>
      </w:r>
      <w:r w:rsidRPr="00A55DB1" w:rsidR="0030183B">
        <w:rPr>
          <w:sz w:val="18"/>
        </w:rPr>
        <w:t xml:space="preserve"> </w:t>
      </w:r>
      <w:r w:rsidRPr="00A55DB1">
        <w:rPr>
          <w:sz w:val="18"/>
        </w:rPr>
        <w:t>geçici</w:t>
      </w:r>
      <w:r w:rsidRPr="00A55DB1" w:rsidR="0030183B">
        <w:rPr>
          <w:sz w:val="18"/>
        </w:rPr>
        <w:t xml:space="preserve"> </w:t>
      </w:r>
      <w:r w:rsidRPr="00A55DB1">
        <w:rPr>
          <w:sz w:val="18"/>
        </w:rPr>
        <w:t>madde</w:t>
      </w:r>
      <w:r w:rsidRPr="00A55DB1" w:rsidR="0030183B">
        <w:rPr>
          <w:sz w:val="18"/>
        </w:rPr>
        <w:t xml:space="preserve"> </w:t>
      </w:r>
      <w:r w:rsidRPr="00A55DB1">
        <w:rPr>
          <w:sz w:val="18"/>
        </w:rPr>
        <w:t>görevini</w:t>
      </w:r>
      <w:r w:rsidRPr="00A55DB1" w:rsidR="0030183B">
        <w:rPr>
          <w:sz w:val="18"/>
        </w:rPr>
        <w:t xml:space="preserve"> </w:t>
      </w:r>
      <w:r w:rsidRPr="00A55DB1">
        <w:rPr>
          <w:sz w:val="18"/>
        </w:rPr>
        <w:t>yaptı,</w:t>
      </w:r>
      <w:r w:rsidRPr="00A55DB1" w:rsidR="0030183B">
        <w:rPr>
          <w:sz w:val="18"/>
        </w:rPr>
        <w:t xml:space="preserve"> </w:t>
      </w:r>
      <w:r w:rsidRPr="00A55DB1">
        <w:rPr>
          <w:sz w:val="18"/>
        </w:rPr>
        <w:t>siz</w:t>
      </w:r>
      <w:r w:rsidRPr="00A55DB1" w:rsidR="0030183B">
        <w:rPr>
          <w:sz w:val="18"/>
        </w:rPr>
        <w:t xml:space="preserve"> </w:t>
      </w:r>
      <w:r w:rsidRPr="00A55DB1">
        <w:rPr>
          <w:sz w:val="18"/>
        </w:rPr>
        <w:t>bunu</w:t>
      </w:r>
      <w:r w:rsidRPr="00A55DB1" w:rsidR="0030183B">
        <w:rPr>
          <w:sz w:val="18"/>
        </w:rPr>
        <w:t xml:space="preserve"> </w:t>
      </w:r>
      <w:r w:rsidRPr="00A55DB1">
        <w:rPr>
          <w:sz w:val="18"/>
        </w:rPr>
        <w:t>kalıcı</w:t>
      </w:r>
      <w:r w:rsidRPr="00A55DB1" w:rsidR="0030183B">
        <w:rPr>
          <w:sz w:val="18"/>
        </w:rPr>
        <w:t xml:space="preserve"> </w:t>
      </w:r>
      <w:r w:rsidRPr="00A55DB1">
        <w:rPr>
          <w:sz w:val="18"/>
        </w:rPr>
        <w:t>hâle</w:t>
      </w:r>
      <w:r w:rsidRPr="00A55DB1" w:rsidR="0030183B">
        <w:rPr>
          <w:sz w:val="18"/>
        </w:rPr>
        <w:t xml:space="preserve"> </w:t>
      </w:r>
      <w:r w:rsidRPr="00A55DB1">
        <w:rPr>
          <w:sz w:val="18"/>
        </w:rPr>
        <w:t>getiriyorsunuz.</w:t>
      </w:r>
      <w:r w:rsidRPr="00A55DB1" w:rsidR="0030183B">
        <w:rPr>
          <w:sz w:val="18"/>
        </w:rPr>
        <w:t xml:space="preserve"> </w:t>
      </w:r>
      <w:r w:rsidRPr="00A55DB1">
        <w:rPr>
          <w:sz w:val="18"/>
        </w:rPr>
        <w:t>Sayın</w:t>
      </w:r>
      <w:r w:rsidRPr="00A55DB1" w:rsidR="0030183B">
        <w:rPr>
          <w:sz w:val="18"/>
        </w:rPr>
        <w:t xml:space="preserve"> </w:t>
      </w:r>
      <w:r w:rsidRPr="00A55DB1">
        <w:rPr>
          <w:sz w:val="18"/>
        </w:rPr>
        <w:t>Şentop</w:t>
      </w:r>
      <w:r w:rsidRPr="00A55DB1" w:rsidR="0030183B">
        <w:rPr>
          <w:sz w:val="18"/>
        </w:rPr>
        <w:t xml:space="preserve"> </w:t>
      </w:r>
      <w:r w:rsidRPr="00A55DB1">
        <w:rPr>
          <w:sz w:val="18"/>
        </w:rPr>
        <w:t>Anayasa</w:t>
      </w:r>
      <w:r w:rsidRPr="00A55DB1" w:rsidR="0030183B">
        <w:rPr>
          <w:sz w:val="18"/>
        </w:rPr>
        <w:t xml:space="preserve"> </w:t>
      </w:r>
      <w:r w:rsidRPr="00A55DB1">
        <w:rPr>
          <w:sz w:val="18"/>
        </w:rPr>
        <w:t>Komisyonunda</w:t>
      </w:r>
      <w:r w:rsidRPr="00A55DB1" w:rsidR="0030183B">
        <w:rPr>
          <w:sz w:val="18"/>
        </w:rPr>
        <w:t xml:space="preserve"> </w:t>
      </w:r>
      <w:r w:rsidRPr="00A55DB1">
        <w:rPr>
          <w:sz w:val="18"/>
        </w:rPr>
        <w:t>ne</w:t>
      </w:r>
      <w:r w:rsidRPr="00A55DB1" w:rsidR="0030183B">
        <w:rPr>
          <w:sz w:val="18"/>
        </w:rPr>
        <w:t xml:space="preserve"> </w:t>
      </w:r>
      <w:r w:rsidRPr="00A55DB1">
        <w:rPr>
          <w:sz w:val="18"/>
        </w:rPr>
        <w:t>dedi?</w:t>
      </w:r>
      <w:r w:rsidRPr="00A55DB1" w:rsidR="0030183B">
        <w:rPr>
          <w:sz w:val="18"/>
        </w:rPr>
        <w:t xml:space="preserve"> </w:t>
      </w:r>
      <w:r w:rsidRPr="00A55DB1">
        <w:rPr>
          <w:sz w:val="18"/>
        </w:rPr>
        <w:t>“Özellikle</w:t>
      </w:r>
      <w:r w:rsidRPr="00A55DB1" w:rsidR="0030183B">
        <w:rPr>
          <w:sz w:val="18"/>
        </w:rPr>
        <w:t xml:space="preserve"> </w:t>
      </w:r>
      <w:r w:rsidRPr="00A55DB1">
        <w:rPr>
          <w:sz w:val="18"/>
        </w:rPr>
        <w:t>bunu</w:t>
      </w:r>
      <w:r w:rsidRPr="00A55DB1" w:rsidR="0030183B">
        <w:rPr>
          <w:sz w:val="18"/>
        </w:rPr>
        <w:t xml:space="preserve"> </w:t>
      </w:r>
      <w:r w:rsidRPr="00A55DB1">
        <w:rPr>
          <w:sz w:val="18"/>
        </w:rPr>
        <w:t>belirtiyorum</w:t>
      </w:r>
      <w:r w:rsidRPr="00A55DB1" w:rsidR="0030183B">
        <w:rPr>
          <w:sz w:val="18"/>
        </w:rPr>
        <w:t xml:space="preserve"> </w:t>
      </w:r>
      <w:r w:rsidRPr="00A55DB1">
        <w:rPr>
          <w:sz w:val="18"/>
        </w:rPr>
        <w:t>ki</w:t>
      </w:r>
      <w:r w:rsidRPr="00A55DB1" w:rsidR="0030183B">
        <w:rPr>
          <w:sz w:val="18"/>
        </w:rPr>
        <w:t xml:space="preserve"> </w:t>
      </w:r>
      <w:r w:rsidRPr="00A55DB1">
        <w:rPr>
          <w:sz w:val="18"/>
        </w:rPr>
        <w:t>rapora</w:t>
      </w:r>
      <w:r w:rsidRPr="00A55DB1" w:rsidR="0030183B">
        <w:rPr>
          <w:sz w:val="18"/>
        </w:rPr>
        <w:t xml:space="preserve"> </w:t>
      </w:r>
      <w:r w:rsidRPr="00A55DB1">
        <w:rPr>
          <w:sz w:val="18"/>
        </w:rPr>
        <w:t>geçsin,</w:t>
      </w:r>
      <w:r w:rsidRPr="00A55DB1" w:rsidR="0030183B">
        <w:rPr>
          <w:sz w:val="18"/>
        </w:rPr>
        <w:t xml:space="preserve"> </w:t>
      </w:r>
      <w:r w:rsidRPr="00A55DB1">
        <w:rPr>
          <w:sz w:val="18"/>
        </w:rPr>
        <w:t>yanlış</w:t>
      </w:r>
      <w:r w:rsidRPr="00A55DB1" w:rsidR="0030183B">
        <w:rPr>
          <w:sz w:val="18"/>
        </w:rPr>
        <w:t xml:space="preserve"> </w:t>
      </w:r>
      <w:r w:rsidRPr="00A55DB1">
        <w:rPr>
          <w:sz w:val="18"/>
        </w:rPr>
        <w:t>anlaşılmalara</w:t>
      </w:r>
      <w:r w:rsidRPr="00A55DB1" w:rsidR="0030183B">
        <w:rPr>
          <w:sz w:val="18"/>
        </w:rPr>
        <w:t xml:space="preserve"> </w:t>
      </w:r>
      <w:r w:rsidRPr="00A55DB1">
        <w:rPr>
          <w:sz w:val="18"/>
        </w:rPr>
        <w:t>yer</w:t>
      </w:r>
      <w:r w:rsidRPr="00A55DB1" w:rsidR="0030183B">
        <w:rPr>
          <w:sz w:val="18"/>
        </w:rPr>
        <w:t xml:space="preserve"> </w:t>
      </w:r>
      <w:r w:rsidRPr="00A55DB1">
        <w:rPr>
          <w:sz w:val="18"/>
        </w:rPr>
        <w:t>vermeyelim,</w:t>
      </w:r>
      <w:r w:rsidRPr="00A55DB1" w:rsidR="0030183B">
        <w:rPr>
          <w:sz w:val="18"/>
        </w:rPr>
        <w:t xml:space="preserve"> </w:t>
      </w:r>
      <w:r w:rsidRPr="00A55DB1">
        <w:rPr>
          <w:sz w:val="18"/>
        </w:rPr>
        <w:t>bu</w:t>
      </w:r>
      <w:r w:rsidRPr="00A55DB1" w:rsidR="0030183B">
        <w:rPr>
          <w:sz w:val="18"/>
        </w:rPr>
        <w:t xml:space="preserve"> </w:t>
      </w:r>
      <w:r w:rsidRPr="00A55DB1">
        <w:rPr>
          <w:sz w:val="18"/>
        </w:rPr>
        <w:t>milletvekilleri</w:t>
      </w:r>
      <w:r w:rsidRPr="00A55DB1" w:rsidR="0030183B">
        <w:rPr>
          <w:sz w:val="18"/>
        </w:rPr>
        <w:t xml:space="preserve"> </w:t>
      </w:r>
      <w:r w:rsidRPr="00A55DB1">
        <w:rPr>
          <w:sz w:val="18"/>
        </w:rPr>
        <w:t>tekrar</w:t>
      </w:r>
      <w:r w:rsidRPr="00A55DB1" w:rsidR="0030183B">
        <w:rPr>
          <w:sz w:val="18"/>
        </w:rPr>
        <w:t xml:space="preserve"> </w:t>
      </w:r>
      <w:r w:rsidRPr="00A55DB1">
        <w:rPr>
          <w:sz w:val="18"/>
        </w:rPr>
        <w:t>seçilirse</w:t>
      </w:r>
      <w:r w:rsidRPr="00A55DB1" w:rsidR="0030183B">
        <w:rPr>
          <w:sz w:val="18"/>
        </w:rPr>
        <w:t xml:space="preserve"> </w:t>
      </w:r>
      <w:r w:rsidRPr="00A55DB1">
        <w:rPr>
          <w:sz w:val="18"/>
        </w:rPr>
        <w:t>yeniden</w:t>
      </w:r>
      <w:r w:rsidRPr="00A55DB1" w:rsidR="0030183B">
        <w:rPr>
          <w:sz w:val="18"/>
        </w:rPr>
        <w:t xml:space="preserve"> </w:t>
      </w:r>
      <w:r w:rsidRPr="00A55DB1">
        <w:rPr>
          <w:sz w:val="18"/>
        </w:rPr>
        <w:t>dokunulmazlık</w:t>
      </w:r>
      <w:r w:rsidRPr="00A55DB1" w:rsidR="0030183B">
        <w:rPr>
          <w:sz w:val="18"/>
        </w:rPr>
        <w:t xml:space="preserve"> </w:t>
      </w:r>
      <w:r w:rsidRPr="00A55DB1">
        <w:rPr>
          <w:sz w:val="18"/>
        </w:rPr>
        <w:t>kazanır.”</w:t>
      </w:r>
      <w:r w:rsidRPr="00A55DB1" w:rsidR="0030183B">
        <w:rPr>
          <w:sz w:val="18"/>
        </w:rPr>
        <w:t xml:space="preserve"> </w:t>
      </w:r>
      <w:r w:rsidRPr="00A55DB1">
        <w:rPr>
          <w:sz w:val="18"/>
        </w:rPr>
        <w:t>Ben</w:t>
      </w:r>
      <w:r w:rsidRPr="00A55DB1" w:rsidR="0030183B">
        <w:rPr>
          <w:sz w:val="18"/>
        </w:rPr>
        <w:t xml:space="preserve"> </w:t>
      </w:r>
      <w:r w:rsidRPr="00A55DB1">
        <w:rPr>
          <w:sz w:val="18"/>
        </w:rPr>
        <w:t>hukuki</w:t>
      </w:r>
      <w:r w:rsidRPr="00A55DB1" w:rsidR="0030183B">
        <w:rPr>
          <w:sz w:val="18"/>
        </w:rPr>
        <w:t xml:space="preserve"> </w:t>
      </w:r>
      <w:r w:rsidRPr="00A55DB1">
        <w:rPr>
          <w:sz w:val="18"/>
        </w:rPr>
        <w:t>bir</w:t>
      </w:r>
      <w:r w:rsidRPr="00A55DB1" w:rsidR="0030183B">
        <w:rPr>
          <w:sz w:val="18"/>
        </w:rPr>
        <w:t xml:space="preserve"> </w:t>
      </w:r>
      <w:r w:rsidRPr="00A55DB1">
        <w:rPr>
          <w:sz w:val="18"/>
        </w:rPr>
        <w:t>değerlendirme</w:t>
      </w:r>
      <w:r w:rsidRPr="00A55DB1" w:rsidR="0030183B">
        <w:rPr>
          <w:sz w:val="18"/>
        </w:rPr>
        <w:t xml:space="preserve"> </w:t>
      </w:r>
      <w:r w:rsidRPr="00A55DB1">
        <w:rPr>
          <w:sz w:val="18"/>
        </w:rPr>
        <w:t>yapıyorum,</w:t>
      </w:r>
      <w:r w:rsidRPr="00A55DB1" w:rsidR="0030183B">
        <w:rPr>
          <w:sz w:val="18"/>
        </w:rPr>
        <w:t xml:space="preserve"> </w:t>
      </w:r>
      <w:r w:rsidRPr="00A55DB1">
        <w:rPr>
          <w:sz w:val="18"/>
        </w:rPr>
        <w:t>siyasi</w:t>
      </w:r>
      <w:r w:rsidRPr="00A55DB1" w:rsidR="0030183B">
        <w:rPr>
          <w:sz w:val="18"/>
        </w:rPr>
        <w:t xml:space="preserve"> </w:t>
      </w:r>
      <w:r w:rsidRPr="00A55DB1">
        <w:rPr>
          <w:sz w:val="18"/>
        </w:rPr>
        <w:t>değil,</w:t>
      </w:r>
      <w:r w:rsidRPr="00A55DB1" w:rsidR="0030183B">
        <w:rPr>
          <w:sz w:val="18"/>
        </w:rPr>
        <w:t xml:space="preserve"> </w:t>
      </w:r>
      <w:r w:rsidRPr="00A55DB1">
        <w:rPr>
          <w:sz w:val="18"/>
        </w:rPr>
        <w:t>lütfen,</w:t>
      </w:r>
      <w:r w:rsidRPr="00A55DB1" w:rsidR="0030183B">
        <w:rPr>
          <w:sz w:val="18"/>
        </w:rPr>
        <w:t xml:space="preserve"> </w:t>
      </w:r>
      <w:r w:rsidRPr="00A55DB1">
        <w:rPr>
          <w:sz w:val="18"/>
        </w:rPr>
        <w:t>özellikle</w:t>
      </w:r>
      <w:r w:rsidRPr="00A55DB1" w:rsidR="0030183B">
        <w:rPr>
          <w:sz w:val="18"/>
        </w:rPr>
        <w:t xml:space="preserve"> </w:t>
      </w:r>
      <w:r w:rsidRPr="00A55DB1">
        <w:rPr>
          <w:sz w:val="18"/>
        </w:rPr>
        <w:t>de</w:t>
      </w:r>
      <w:r w:rsidRPr="00A55DB1" w:rsidR="0030183B">
        <w:rPr>
          <w:sz w:val="18"/>
        </w:rPr>
        <w:t xml:space="preserve"> </w:t>
      </w:r>
      <w:r w:rsidRPr="00A55DB1">
        <w:rPr>
          <w:sz w:val="18"/>
        </w:rPr>
        <w:t>Cumhur</w:t>
      </w:r>
      <w:r w:rsidRPr="00A55DB1" w:rsidR="0030183B">
        <w:rPr>
          <w:sz w:val="18"/>
        </w:rPr>
        <w:t xml:space="preserve"> </w:t>
      </w:r>
      <w:r w:rsidRPr="00A55DB1">
        <w:rPr>
          <w:sz w:val="18"/>
        </w:rPr>
        <w:t>İttifakı’na.</w:t>
      </w:r>
      <w:r w:rsidRPr="00A55DB1" w:rsidR="0030183B">
        <w:rPr>
          <w:sz w:val="18"/>
        </w:rPr>
        <w:t xml:space="preserve"> </w:t>
      </w:r>
      <w:r w:rsidRPr="00A55DB1">
        <w:rPr>
          <w:sz w:val="18"/>
        </w:rPr>
        <w:t>Bakın,</w:t>
      </w:r>
      <w:r w:rsidRPr="00A55DB1" w:rsidR="0030183B">
        <w:rPr>
          <w:sz w:val="18"/>
        </w:rPr>
        <w:t xml:space="preserve"> </w:t>
      </w:r>
      <w:r w:rsidRPr="00A55DB1">
        <w:rPr>
          <w:sz w:val="18"/>
        </w:rPr>
        <w:t>83’üncü</w:t>
      </w:r>
      <w:r w:rsidRPr="00A55DB1" w:rsidR="0030183B">
        <w:rPr>
          <w:sz w:val="18"/>
        </w:rPr>
        <w:t xml:space="preserve"> </w:t>
      </w:r>
      <w:r w:rsidRPr="00A55DB1">
        <w:rPr>
          <w:sz w:val="18"/>
        </w:rPr>
        <w:t>maddenin</w:t>
      </w:r>
      <w:r w:rsidRPr="00A55DB1" w:rsidR="0030183B">
        <w:rPr>
          <w:sz w:val="18"/>
        </w:rPr>
        <w:t xml:space="preserve"> </w:t>
      </w:r>
      <w:r w:rsidRPr="00A55DB1">
        <w:rPr>
          <w:sz w:val="18"/>
        </w:rPr>
        <w:t>dördüncü</w:t>
      </w:r>
      <w:r w:rsidRPr="00A55DB1" w:rsidR="0030183B">
        <w:rPr>
          <w:sz w:val="18"/>
        </w:rPr>
        <w:t xml:space="preserve"> </w:t>
      </w:r>
      <w:r w:rsidRPr="00A55DB1">
        <w:rPr>
          <w:sz w:val="18"/>
        </w:rPr>
        <w:t>fıkrası:</w:t>
      </w:r>
      <w:r w:rsidRPr="00A55DB1" w:rsidR="0030183B">
        <w:rPr>
          <w:sz w:val="18"/>
        </w:rPr>
        <w:t xml:space="preserve"> </w:t>
      </w:r>
      <w:r w:rsidRPr="00A55DB1">
        <w:rPr>
          <w:sz w:val="18"/>
        </w:rPr>
        <w:t>“Tekrar</w:t>
      </w:r>
      <w:r w:rsidRPr="00A55DB1" w:rsidR="0030183B">
        <w:rPr>
          <w:sz w:val="18"/>
        </w:rPr>
        <w:t xml:space="preserve"> </w:t>
      </w:r>
      <w:r w:rsidRPr="00A55DB1">
        <w:rPr>
          <w:sz w:val="18"/>
        </w:rPr>
        <w:t>seçilen</w:t>
      </w:r>
      <w:r w:rsidRPr="00A55DB1" w:rsidR="0030183B">
        <w:rPr>
          <w:sz w:val="18"/>
        </w:rPr>
        <w:t xml:space="preserve"> </w:t>
      </w:r>
      <w:r w:rsidRPr="00A55DB1">
        <w:rPr>
          <w:sz w:val="18"/>
        </w:rPr>
        <w:t>milletvekili</w:t>
      </w:r>
      <w:r w:rsidRPr="00A55DB1" w:rsidR="0030183B">
        <w:rPr>
          <w:sz w:val="18"/>
        </w:rPr>
        <w:t xml:space="preserve"> </w:t>
      </w:r>
      <w:r w:rsidRPr="00A55DB1">
        <w:rPr>
          <w:sz w:val="18"/>
        </w:rPr>
        <w:t>hakkında</w:t>
      </w:r>
      <w:r w:rsidRPr="00A55DB1" w:rsidR="0030183B">
        <w:rPr>
          <w:sz w:val="18"/>
        </w:rPr>
        <w:t xml:space="preserve"> </w:t>
      </w:r>
      <w:r w:rsidRPr="00A55DB1">
        <w:rPr>
          <w:sz w:val="18"/>
        </w:rPr>
        <w:t>-ki</w:t>
      </w:r>
      <w:r w:rsidRPr="00A55DB1" w:rsidR="0030183B">
        <w:rPr>
          <w:sz w:val="18"/>
        </w:rPr>
        <w:t xml:space="preserve"> </w:t>
      </w:r>
      <w:r w:rsidRPr="00A55DB1">
        <w:rPr>
          <w:sz w:val="18"/>
        </w:rPr>
        <w:t>onu</w:t>
      </w:r>
      <w:r w:rsidRPr="00A55DB1" w:rsidR="0030183B">
        <w:rPr>
          <w:sz w:val="18"/>
        </w:rPr>
        <w:t xml:space="preserve"> </w:t>
      </w:r>
      <w:r w:rsidRPr="00A55DB1">
        <w:rPr>
          <w:sz w:val="18"/>
        </w:rPr>
        <w:t>bir</w:t>
      </w:r>
      <w:r w:rsidRPr="00A55DB1" w:rsidR="0030183B">
        <w:rPr>
          <w:sz w:val="18"/>
        </w:rPr>
        <w:t xml:space="preserve"> </w:t>
      </w:r>
      <w:r w:rsidRPr="00A55DB1">
        <w:rPr>
          <w:sz w:val="18"/>
        </w:rPr>
        <w:t>bütün</w:t>
      </w:r>
      <w:r w:rsidRPr="00A55DB1" w:rsidR="0030183B">
        <w:rPr>
          <w:sz w:val="18"/>
        </w:rPr>
        <w:t xml:space="preserve"> </w:t>
      </w:r>
      <w:r w:rsidRPr="00A55DB1">
        <w:rPr>
          <w:sz w:val="18"/>
        </w:rPr>
        <w:t>değerlendirmeniz</w:t>
      </w:r>
      <w:r w:rsidRPr="00A55DB1" w:rsidR="0030183B">
        <w:rPr>
          <w:sz w:val="18"/>
        </w:rPr>
        <w:t xml:space="preserve"> </w:t>
      </w:r>
      <w:r w:rsidRPr="00A55DB1">
        <w:rPr>
          <w:sz w:val="18"/>
        </w:rPr>
        <w:t>lazım</w:t>
      </w:r>
      <w:r w:rsidRPr="00A55DB1" w:rsidR="0030183B">
        <w:rPr>
          <w:sz w:val="18"/>
        </w:rPr>
        <w:t xml:space="preserve"> </w:t>
      </w:r>
      <w:r w:rsidRPr="00A55DB1">
        <w:rPr>
          <w:sz w:val="18"/>
        </w:rPr>
        <w:t>öndeki</w:t>
      </w:r>
      <w:r w:rsidRPr="00A55DB1" w:rsidR="0030183B">
        <w:rPr>
          <w:sz w:val="18"/>
        </w:rPr>
        <w:t xml:space="preserve"> </w:t>
      </w:r>
      <w:r w:rsidRPr="00A55DB1">
        <w:rPr>
          <w:sz w:val="18"/>
        </w:rPr>
        <w:t>fıkralarla-</w:t>
      </w:r>
      <w:r w:rsidRPr="00A55DB1" w:rsidR="0030183B">
        <w:rPr>
          <w:sz w:val="18"/>
        </w:rPr>
        <w:t xml:space="preserve"> </w:t>
      </w:r>
      <w:r w:rsidRPr="00A55DB1">
        <w:rPr>
          <w:sz w:val="18"/>
        </w:rPr>
        <w:t>soruşturma</w:t>
      </w:r>
      <w:r w:rsidRPr="00A55DB1" w:rsidR="0030183B">
        <w:rPr>
          <w:sz w:val="18"/>
        </w:rPr>
        <w:t xml:space="preserve"> </w:t>
      </w:r>
      <w:r w:rsidRPr="00A55DB1">
        <w:rPr>
          <w:sz w:val="18"/>
        </w:rPr>
        <w:t>ya</w:t>
      </w:r>
      <w:r w:rsidRPr="00A55DB1" w:rsidR="0030183B">
        <w:rPr>
          <w:sz w:val="18"/>
        </w:rPr>
        <w:t xml:space="preserve"> </w:t>
      </w:r>
      <w:r w:rsidRPr="00A55DB1">
        <w:rPr>
          <w:sz w:val="18"/>
        </w:rPr>
        <w:t>da</w:t>
      </w:r>
      <w:r w:rsidRPr="00A55DB1" w:rsidR="0030183B">
        <w:rPr>
          <w:sz w:val="18"/>
        </w:rPr>
        <w:t xml:space="preserve"> </w:t>
      </w:r>
      <w:r w:rsidRPr="00A55DB1">
        <w:rPr>
          <w:sz w:val="18"/>
        </w:rPr>
        <w:t>kovuşturma</w:t>
      </w:r>
      <w:r w:rsidRPr="00A55DB1" w:rsidR="0030183B">
        <w:rPr>
          <w:sz w:val="18"/>
        </w:rPr>
        <w:t xml:space="preserve"> </w:t>
      </w:r>
      <w:r w:rsidRPr="00A55DB1">
        <w:rPr>
          <w:sz w:val="18"/>
        </w:rPr>
        <w:t>yeniden</w:t>
      </w:r>
      <w:r w:rsidRPr="00A55DB1" w:rsidR="0030183B">
        <w:rPr>
          <w:sz w:val="18"/>
        </w:rPr>
        <w:t xml:space="preserve"> </w:t>
      </w:r>
      <w:r w:rsidRPr="00A55DB1">
        <w:rPr>
          <w:sz w:val="18"/>
        </w:rPr>
        <w:t>dokunulmazlığının</w:t>
      </w:r>
      <w:r w:rsidRPr="00A55DB1" w:rsidR="0030183B">
        <w:rPr>
          <w:sz w:val="18"/>
        </w:rPr>
        <w:t xml:space="preserve"> </w:t>
      </w:r>
      <w:r w:rsidRPr="00A55DB1">
        <w:rPr>
          <w:sz w:val="18"/>
        </w:rPr>
        <w:t>kaldırılmasına</w:t>
      </w:r>
      <w:r w:rsidRPr="00A55DB1" w:rsidR="0030183B">
        <w:rPr>
          <w:sz w:val="18"/>
        </w:rPr>
        <w:t xml:space="preserve"> </w:t>
      </w:r>
      <w:r w:rsidRPr="00A55DB1">
        <w:rPr>
          <w:sz w:val="18"/>
        </w:rPr>
        <w:t>bağlıdır.”</w:t>
      </w:r>
      <w:r w:rsidRPr="00A55DB1" w:rsidR="0030183B">
        <w:rPr>
          <w:sz w:val="18"/>
        </w:rPr>
        <w:t xml:space="preserve"> </w:t>
      </w:r>
      <w:r w:rsidRPr="00A55DB1">
        <w:rPr>
          <w:sz w:val="18"/>
        </w:rPr>
        <w:t>diyor.</w:t>
      </w:r>
      <w:r w:rsidRPr="00A55DB1" w:rsidR="0030183B">
        <w:rPr>
          <w:sz w:val="18"/>
        </w:rPr>
        <w:t xml:space="preserve"> </w:t>
      </w:r>
      <w:r w:rsidRPr="00A55DB1">
        <w:rPr>
          <w:sz w:val="18"/>
        </w:rPr>
        <w:t>Bakın,</w:t>
      </w:r>
      <w:r w:rsidRPr="00A55DB1" w:rsidR="0030183B">
        <w:rPr>
          <w:sz w:val="18"/>
        </w:rPr>
        <w:t xml:space="preserve"> </w:t>
      </w:r>
      <w:r w:rsidRPr="00A55DB1">
        <w:rPr>
          <w:sz w:val="18"/>
        </w:rPr>
        <w:t>“Dokunulmazlığının</w:t>
      </w:r>
      <w:r w:rsidRPr="00A55DB1" w:rsidR="0030183B">
        <w:rPr>
          <w:sz w:val="18"/>
        </w:rPr>
        <w:t xml:space="preserve"> </w:t>
      </w:r>
      <w:r w:rsidRPr="00A55DB1">
        <w:rPr>
          <w:sz w:val="18"/>
        </w:rPr>
        <w:t>kaldırılmasına</w:t>
      </w:r>
      <w:r w:rsidRPr="00A55DB1" w:rsidR="0030183B">
        <w:rPr>
          <w:sz w:val="18"/>
        </w:rPr>
        <w:t xml:space="preserve"> </w:t>
      </w:r>
      <w:r w:rsidRPr="00A55DB1">
        <w:rPr>
          <w:sz w:val="18"/>
        </w:rPr>
        <w:t>bağlıdır.”</w:t>
      </w:r>
      <w:r w:rsidRPr="00A55DB1" w:rsidR="0030183B">
        <w:rPr>
          <w:sz w:val="18"/>
        </w:rPr>
        <w:t xml:space="preserve"> </w:t>
      </w:r>
      <w:r w:rsidRPr="00A55DB1">
        <w:rPr>
          <w:sz w:val="18"/>
        </w:rPr>
        <w:t>demiyor,</w:t>
      </w:r>
      <w:r w:rsidRPr="00A55DB1" w:rsidR="0030183B">
        <w:rPr>
          <w:sz w:val="18"/>
        </w:rPr>
        <w:t xml:space="preserve"> </w:t>
      </w:r>
      <w:r w:rsidRPr="00A55DB1">
        <w:rPr>
          <w:sz w:val="18"/>
        </w:rPr>
        <w:t>“Yeniden</w:t>
      </w:r>
      <w:r w:rsidRPr="00A55DB1" w:rsidR="0030183B">
        <w:rPr>
          <w:sz w:val="18"/>
        </w:rPr>
        <w:t xml:space="preserve"> </w:t>
      </w:r>
      <w:r w:rsidRPr="00A55DB1">
        <w:rPr>
          <w:sz w:val="18"/>
        </w:rPr>
        <w:t>dokunulmazlığının</w:t>
      </w:r>
      <w:r w:rsidRPr="00A55DB1" w:rsidR="0030183B">
        <w:rPr>
          <w:sz w:val="18"/>
        </w:rPr>
        <w:t xml:space="preserve"> </w:t>
      </w:r>
      <w:r w:rsidRPr="00A55DB1">
        <w:rPr>
          <w:sz w:val="18"/>
        </w:rPr>
        <w:t>kaldırılmasına</w:t>
      </w:r>
      <w:r w:rsidRPr="00A55DB1" w:rsidR="0030183B">
        <w:rPr>
          <w:sz w:val="18"/>
        </w:rPr>
        <w:t xml:space="preserve"> </w:t>
      </w:r>
      <w:r w:rsidRPr="00A55DB1">
        <w:rPr>
          <w:sz w:val="18"/>
        </w:rPr>
        <w:t>bağlıdır</w:t>
      </w:r>
      <w:r w:rsidRPr="00A55DB1" w:rsidR="008F4656">
        <w:rPr>
          <w:sz w:val="18"/>
        </w:rPr>
        <w:t>.</w:t>
      </w:r>
      <w:r w:rsidRPr="00A55DB1">
        <w:rPr>
          <w:sz w:val="18"/>
        </w:rPr>
        <w:t>”</w:t>
      </w:r>
      <w:r w:rsidRPr="00A55DB1" w:rsidR="0030183B">
        <w:rPr>
          <w:sz w:val="18"/>
        </w:rPr>
        <w:t xml:space="preserve"> </w:t>
      </w:r>
      <w:r w:rsidRPr="00A55DB1">
        <w:rPr>
          <w:sz w:val="18"/>
        </w:rPr>
        <w:t>diyor.</w:t>
      </w:r>
      <w:r w:rsidRPr="00A55DB1" w:rsidR="0030183B">
        <w:rPr>
          <w:sz w:val="18"/>
        </w:rPr>
        <w:t xml:space="preserve"> </w:t>
      </w:r>
      <w:r w:rsidRPr="00A55DB1">
        <w:rPr>
          <w:sz w:val="18"/>
        </w:rPr>
        <w:t>Şimdi,</w:t>
      </w:r>
      <w:r w:rsidRPr="00A55DB1" w:rsidR="0030183B">
        <w:rPr>
          <w:sz w:val="18"/>
        </w:rPr>
        <w:t xml:space="preserve"> </w:t>
      </w:r>
      <w:r w:rsidRPr="00A55DB1">
        <w:rPr>
          <w:sz w:val="18"/>
        </w:rPr>
        <w:t>siz</w:t>
      </w:r>
      <w:r w:rsidRPr="00A55DB1" w:rsidR="0030183B">
        <w:rPr>
          <w:sz w:val="18"/>
        </w:rPr>
        <w:t xml:space="preserve"> </w:t>
      </w:r>
      <w:r w:rsidRPr="00A55DB1">
        <w:rPr>
          <w:sz w:val="18"/>
        </w:rPr>
        <w:t>26’ncı</w:t>
      </w:r>
      <w:r w:rsidRPr="00A55DB1" w:rsidR="0030183B">
        <w:rPr>
          <w:sz w:val="18"/>
        </w:rPr>
        <w:t xml:space="preserve"> </w:t>
      </w:r>
      <w:r w:rsidRPr="00A55DB1">
        <w:rPr>
          <w:sz w:val="18"/>
        </w:rPr>
        <w:t>Dönemde</w:t>
      </w:r>
      <w:r w:rsidRPr="00A55DB1" w:rsidR="0030183B">
        <w:rPr>
          <w:sz w:val="18"/>
        </w:rPr>
        <w:t xml:space="preserve"> </w:t>
      </w:r>
      <w:r w:rsidRPr="00A55DB1">
        <w:rPr>
          <w:sz w:val="18"/>
        </w:rPr>
        <w:t>dokunulmazlığı</w:t>
      </w:r>
      <w:r w:rsidRPr="00A55DB1" w:rsidR="0030183B">
        <w:rPr>
          <w:sz w:val="18"/>
        </w:rPr>
        <w:t xml:space="preserve"> </w:t>
      </w:r>
      <w:r w:rsidRPr="00A55DB1">
        <w:rPr>
          <w:sz w:val="18"/>
        </w:rPr>
        <w:t>kaldırdınız,</w:t>
      </w:r>
      <w:r w:rsidRPr="00A55DB1" w:rsidR="0030183B">
        <w:rPr>
          <w:sz w:val="18"/>
        </w:rPr>
        <w:t xml:space="preserve"> </w:t>
      </w:r>
      <w:r w:rsidRPr="00A55DB1">
        <w:rPr>
          <w:sz w:val="18"/>
        </w:rPr>
        <w:t>dediniz</w:t>
      </w:r>
      <w:r w:rsidRPr="00A55DB1" w:rsidR="0030183B">
        <w:rPr>
          <w:sz w:val="18"/>
        </w:rPr>
        <w:t xml:space="preserve"> </w:t>
      </w:r>
      <w:r w:rsidRPr="00A55DB1">
        <w:rPr>
          <w:sz w:val="18"/>
        </w:rPr>
        <w:t>ki…</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Ben</w:t>
      </w:r>
      <w:r w:rsidRPr="00A55DB1" w:rsidR="0030183B">
        <w:rPr>
          <w:sz w:val="18"/>
        </w:rPr>
        <w:t xml:space="preserve"> </w:t>
      </w:r>
      <w:r w:rsidRPr="00A55DB1">
        <w:rPr>
          <w:sz w:val="18"/>
        </w:rPr>
        <w:t>de</w:t>
      </w:r>
      <w:r w:rsidRPr="00A55DB1" w:rsidR="0030183B">
        <w:rPr>
          <w:sz w:val="18"/>
        </w:rPr>
        <w:t xml:space="preserve"> </w:t>
      </w:r>
      <w:r w:rsidRPr="00A55DB1">
        <w:rPr>
          <w:sz w:val="18"/>
        </w:rPr>
        <w:t>bakıyorum.</w:t>
      </w:r>
    </w:p>
    <w:p w:rsidRPr="00A55DB1" w:rsidR="00286344" w:rsidP="00A55DB1" w:rsidRDefault="00286344">
      <w:pPr>
        <w:pStyle w:val="GENELKURUL"/>
        <w:spacing w:line="240" w:lineRule="auto"/>
        <w:rPr>
          <w:sz w:val="18"/>
        </w:rPr>
      </w:pPr>
      <w:r w:rsidRPr="00A55DB1">
        <w:rPr>
          <w:sz w:val="18"/>
        </w:rPr>
        <w:t>MUHARREM</w:t>
      </w:r>
      <w:r w:rsidRPr="00A55DB1" w:rsidR="0030183B">
        <w:rPr>
          <w:sz w:val="18"/>
        </w:rPr>
        <w:t xml:space="preserve"> </w:t>
      </w:r>
      <w:r w:rsidRPr="00A55DB1">
        <w:rPr>
          <w:sz w:val="18"/>
        </w:rPr>
        <w:t>ERKEK</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Lütfen</w:t>
      </w:r>
      <w:r w:rsidRPr="00A55DB1" w:rsidR="0030183B">
        <w:rPr>
          <w:sz w:val="18"/>
        </w:rPr>
        <w:t xml:space="preserve"> </w:t>
      </w:r>
      <w:r w:rsidRPr="00A55DB1">
        <w:rPr>
          <w:sz w:val="18"/>
        </w:rPr>
        <w:t>okuyun,</w:t>
      </w:r>
      <w:r w:rsidRPr="00A55DB1" w:rsidR="0030183B">
        <w:rPr>
          <w:sz w:val="18"/>
        </w:rPr>
        <w:t xml:space="preserve"> </w:t>
      </w:r>
      <w:r w:rsidRPr="00A55DB1">
        <w:rPr>
          <w:sz w:val="18"/>
        </w:rPr>
        <w:t>beraber</w:t>
      </w:r>
      <w:r w:rsidRPr="00A55DB1" w:rsidR="0030183B">
        <w:rPr>
          <w:sz w:val="18"/>
        </w:rPr>
        <w:t xml:space="preserve"> </w:t>
      </w:r>
      <w:r w:rsidRPr="00A55DB1">
        <w:rPr>
          <w:sz w:val="18"/>
        </w:rPr>
        <w:t>okuyalım.</w:t>
      </w:r>
    </w:p>
    <w:p w:rsidRPr="00A55DB1" w:rsidR="00286344" w:rsidP="00A55DB1" w:rsidRDefault="00286344">
      <w:pPr>
        <w:pStyle w:val="GENELKURUL"/>
        <w:spacing w:line="240" w:lineRule="auto"/>
        <w:rPr>
          <w:sz w:val="18"/>
        </w:rPr>
      </w:pPr>
      <w:r w:rsidRPr="00A55DB1">
        <w:rPr>
          <w:sz w:val="18"/>
        </w:rPr>
        <w:t>Şimdi,</w:t>
      </w:r>
      <w:r w:rsidRPr="00A55DB1" w:rsidR="0030183B">
        <w:rPr>
          <w:sz w:val="18"/>
        </w:rPr>
        <w:t xml:space="preserve"> </w:t>
      </w:r>
      <w:r w:rsidRPr="00A55DB1">
        <w:rPr>
          <w:sz w:val="18"/>
        </w:rPr>
        <w:t>siz</w:t>
      </w:r>
      <w:r w:rsidRPr="00A55DB1" w:rsidR="0030183B">
        <w:rPr>
          <w:sz w:val="18"/>
        </w:rPr>
        <w:t xml:space="preserve"> </w:t>
      </w:r>
      <w:r w:rsidRPr="00A55DB1">
        <w:rPr>
          <w:sz w:val="18"/>
        </w:rPr>
        <w:t>dokunulmazlığı</w:t>
      </w:r>
      <w:r w:rsidRPr="00A55DB1" w:rsidR="0030183B">
        <w:rPr>
          <w:sz w:val="18"/>
        </w:rPr>
        <w:t xml:space="preserve"> </w:t>
      </w:r>
      <w:r w:rsidRPr="00A55DB1">
        <w:rPr>
          <w:sz w:val="18"/>
        </w:rPr>
        <w:t>kaldırdınız,</w:t>
      </w:r>
      <w:r w:rsidRPr="00A55DB1" w:rsidR="0030183B">
        <w:rPr>
          <w:sz w:val="18"/>
        </w:rPr>
        <w:t xml:space="preserve"> </w:t>
      </w:r>
      <w:r w:rsidRPr="00A55DB1">
        <w:rPr>
          <w:sz w:val="18"/>
        </w:rPr>
        <w:t>dediniz</w:t>
      </w:r>
      <w:r w:rsidRPr="00A55DB1" w:rsidR="0030183B">
        <w:rPr>
          <w:sz w:val="18"/>
        </w:rPr>
        <w:t xml:space="preserve"> </w:t>
      </w:r>
      <w:r w:rsidRPr="00A55DB1">
        <w:rPr>
          <w:sz w:val="18"/>
        </w:rPr>
        <w:t>ki:</w:t>
      </w:r>
      <w:r w:rsidRPr="00A55DB1" w:rsidR="0030183B">
        <w:rPr>
          <w:sz w:val="18"/>
        </w:rPr>
        <w:t xml:space="preserve"> </w:t>
      </w:r>
      <w:r w:rsidRPr="00A55DB1">
        <w:rPr>
          <w:sz w:val="18"/>
        </w:rPr>
        <w:t>“Bu</w:t>
      </w:r>
      <w:r w:rsidRPr="00A55DB1" w:rsidR="0030183B">
        <w:rPr>
          <w:sz w:val="18"/>
        </w:rPr>
        <w:t xml:space="preserve"> </w:t>
      </w:r>
      <w:r w:rsidRPr="00A55DB1">
        <w:rPr>
          <w:sz w:val="18"/>
        </w:rPr>
        <w:t>milletvekili</w:t>
      </w:r>
      <w:r w:rsidRPr="00A55DB1" w:rsidR="0030183B">
        <w:rPr>
          <w:sz w:val="18"/>
        </w:rPr>
        <w:t xml:space="preserve"> </w:t>
      </w:r>
      <w:r w:rsidRPr="00A55DB1">
        <w:rPr>
          <w:sz w:val="18"/>
        </w:rPr>
        <w:t>yargılanacak.”</w:t>
      </w:r>
      <w:r w:rsidRPr="00A55DB1" w:rsidR="0030183B">
        <w:rPr>
          <w:sz w:val="18"/>
        </w:rPr>
        <w:t xml:space="preserve"> </w:t>
      </w:r>
      <w:r w:rsidRPr="00A55DB1">
        <w:rPr>
          <w:sz w:val="18"/>
        </w:rPr>
        <w:t>Tamam,</w:t>
      </w:r>
      <w:r w:rsidRPr="00A55DB1" w:rsidR="0030183B">
        <w:rPr>
          <w:sz w:val="18"/>
        </w:rPr>
        <w:t xml:space="preserve"> </w:t>
      </w:r>
      <w:r w:rsidRPr="00A55DB1">
        <w:rPr>
          <w:sz w:val="18"/>
        </w:rPr>
        <w:t>sonra</w:t>
      </w:r>
      <w:r w:rsidRPr="00A55DB1" w:rsidR="0030183B">
        <w:rPr>
          <w:sz w:val="18"/>
        </w:rPr>
        <w:t xml:space="preserve"> </w:t>
      </w:r>
      <w:r w:rsidRPr="00A55DB1">
        <w:rPr>
          <w:sz w:val="18"/>
        </w:rPr>
        <w:t>tekrar</w:t>
      </w:r>
      <w:r w:rsidRPr="00A55DB1" w:rsidR="0030183B">
        <w:rPr>
          <w:sz w:val="18"/>
        </w:rPr>
        <w:t xml:space="preserve"> </w:t>
      </w:r>
      <w:r w:rsidRPr="00A55DB1">
        <w:rPr>
          <w:sz w:val="18"/>
        </w:rPr>
        <w:t>aday</w:t>
      </w:r>
      <w:r w:rsidRPr="00A55DB1" w:rsidR="0030183B">
        <w:rPr>
          <w:sz w:val="18"/>
        </w:rPr>
        <w:t xml:space="preserve"> </w:t>
      </w:r>
      <w:r w:rsidRPr="00A55DB1">
        <w:rPr>
          <w:sz w:val="18"/>
        </w:rPr>
        <w:t>oldu,</w:t>
      </w:r>
      <w:r w:rsidRPr="00A55DB1" w:rsidR="0030183B">
        <w:rPr>
          <w:sz w:val="18"/>
        </w:rPr>
        <w:t xml:space="preserve"> </w:t>
      </w:r>
      <w:r w:rsidRPr="00A55DB1">
        <w:rPr>
          <w:sz w:val="18"/>
        </w:rPr>
        <w:t>millet</w:t>
      </w:r>
      <w:r w:rsidRPr="00A55DB1" w:rsidR="0030183B">
        <w:rPr>
          <w:sz w:val="18"/>
        </w:rPr>
        <w:t xml:space="preserve"> </w:t>
      </w:r>
      <w:r w:rsidRPr="00A55DB1">
        <w:rPr>
          <w:sz w:val="18"/>
        </w:rPr>
        <w:t>oy</w:t>
      </w:r>
      <w:r w:rsidRPr="00A55DB1" w:rsidR="0030183B">
        <w:rPr>
          <w:sz w:val="18"/>
        </w:rPr>
        <w:t xml:space="preserve"> </w:t>
      </w:r>
      <w:r w:rsidRPr="00A55DB1">
        <w:rPr>
          <w:sz w:val="18"/>
        </w:rPr>
        <w:t>kullandı,</w:t>
      </w:r>
      <w:r w:rsidRPr="00A55DB1" w:rsidR="0030183B">
        <w:rPr>
          <w:sz w:val="18"/>
        </w:rPr>
        <w:t xml:space="preserve"> </w:t>
      </w:r>
      <w:r w:rsidRPr="00A55DB1">
        <w:rPr>
          <w:sz w:val="18"/>
        </w:rPr>
        <w:t>onu</w:t>
      </w:r>
      <w:r w:rsidRPr="00A55DB1" w:rsidR="0030183B">
        <w:rPr>
          <w:sz w:val="18"/>
        </w:rPr>
        <w:t xml:space="preserve"> </w:t>
      </w:r>
      <w:r w:rsidRPr="00A55DB1">
        <w:rPr>
          <w:sz w:val="18"/>
        </w:rPr>
        <w:t>tekrar</w:t>
      </w:r>
      <w:r w:rsidRPr="00A55DB1" w:rsidR="0030183B">
        <w:rPr>
          <w:sz w:val="18"/>
        </w:rPr>
        <w:t xml:space="preserve"> </w:t>
      </w:r>
      <w:r w:rsidRPr="00A55DB1">
        <w:rPr>
          <w:sz w:val="18"/>
        </w:rPr>
        <w:t>seçti.</w:t>
      </w:r>
      <w:r w:rsidRPr="00A55DB1" w:rsidR="0030183B">
        <w:rPr>
          <w:sz w:val="18"/>
        </w:rPr>
        <w:t xml:space="preserve"> </w:t>
      </w:r>
      <w:r w:rsidRPr="00A55DB1">
        <w:rPr>
          <w:sz w:val="18"/>
        </w:rPr>
        <w:t>Ne</w:t>
      </w:r>
      <w:r w:rsidRPr="00A55DB1" w:rsidR="0030183B">
        <w:rPr>
          <w:sz w:val="18"/>
        </w:rPr>
        <w:t xml:space="preserve"> </w:t>
      </w:r>
      <w:r w:rsidRPr="00A55DB1">
        <w:rPr>
          <w:sz w:val="18"/>
        </w:rPr>
        <w:t>dedi</w:t>
      </w:r>
      <w:r w:rsidRPr="00A55DB1" w:rsidR="0030183B">
        <w:rPr>
          <w:sz w:val="18"/>
        </w:rPr>
        <w:t xml:space="preserve"> </w:t>
      </w:r>
      <w:r w:rsidRPr="00A55DB1">
        <w:rPr>
          <w:sz w:val="18"/>
        </w:rPr>
        <w:t>seçmen,</w:t>
      </w:r>
      <w:r w:rsidRPr="00A55DB1" w:rsidR="0030183B">
        <w:rPr>
          <w:sz w:val="18"/>
        </w:rPr>
        <w:t xml:space="preserve"> </w:t>
      </w:r>
      <w:r w:rsidRPr="00A55DB1">
        <w:rPr>
          <w:sz w:val="18"/>
        </w:rPr>
        <w:t>ne</w:t>
      </w:r>
      <w:r w:rsidRPr="00A55DB1" w:rsidR="0030183B">
        <w:rPr>
          <w:sz w:val="18"/>
        </w:rPr>
        <w:t xml:space="preserve"> </w:t>
      </w:r>
      <w:r w:rsidRPr="00A55DB1">
        <w:rPr>
          <w:sz w:val="18"/>
        </w:rPr>
        <w:t>dedi</w:t>
      </w:r>
      <w:r w:rsidRPr="00A55DB1" w:rsidR="0030183B">
        <w:rPr>
          <w:sz w:val="18"/>
        </w:rPr>
        <w:t xml:space="preserve"> </w:t>
      </w:r>
      <w:r w:rsidRPr="00A55DB1">
        <w:rPr>
          <w:sz w:val="18"/>
        </w:rPr>
        <w:t>millet?</w:t>
      </w:r>
      <w:r w:rsidRPr="00A55DB1" w:rsidR="0030183B">
        <w:rPr>
          <w:sz w:val="18"/>
        </w:rPr>
        <w:t xml:space="preserve"> </w:t>
      </w:r>
      <w:r w:rsidRPr="00A55DB1">
        <w:rPr>
          <w:sz w:val="18"/>
        </w:rPr>
        <w:t>Demokrasi</w:t>
      </w:r>
      <w:r w:rsidRPr="00A55DB1" w:rsidR="0030183B">
        <w:rPr>
          <w:sz w:val="18"/>
        </w:rPr>
        <w:t xml:space="preserve"> </w:t>
      </w:r>
      <w:r w:rsidRPr="00A55DB1">
        <w:rPr>
          <w:sz w:val="18"/>
        </w:rPr>
        <w:t>ya.</w:t>
      </w:r>
      <w:r w:rsidRPr="00A55DB1" w:rsidR="0030183B">
        <w:rPr>
          <w:sz w:val="18"/>
        </w:rPr>
        <w:t xml:space="preserve"> </w:t>
      </w:r>
      <w:r w:rsidRPr="00A55DB1">
        <w:rPr>
          <w:sz w:val="18"/>
        </w:rPr>
        <w:t>“Sen</w:t>
      </w:r>
      <w:r w:rsidRPr="00A55DB1" w:rsidR="0030183B">
        <w:rPr>
          <w:sz w:val="18"/>
        </w:rPr>
        <w:t xml:space="preserve"> </w:t>
      </w:r>
      <w:r w:rsidRPr="00A55DB1">
        <w:rPr>
          <w:sz w:val="18"/>
        </w:rPr>
        <w:t>bunu</w:t>
      </w:r>
      <w:r w:rsidRPr="00A55DB1" w:rsidR="0030183B">
        <w:rPr>
          <w:sz w:val="18"/>
        </w:rPr>
        <w:t xml:space="preserve"> </w:t>
      </w:r>
      <w:r w:rsidRPr="00A55DB1">
        <w:rPr>
          <w:sz w:val="18"/>
        </w:rPr>
        <w:t>yargılama</w:t>
      </w:r>
      <w:r w:rsidRPr="00A55DB1" w:rsidR="0030183B">
        <w:rPr>
          <w:sz w:val="18"/>
        </w:rPr>
        <w:t xml:space="preserve"> </w:t>
      </w:r>
      <w:r w:rsidRPr="00A55DB1">
        <w:rPr>
          <w:sz w:val="18"/>
        </w:rPr>
        <w:t>kardeşim,</w:t>
      </w:r>
      <w:r w:rsidRPr="00A55DB1" w:rsidR="0030183B">
        <w:rPr>
          <w:sz w:val="18"/>
        </w:rPr>
        <w:t xml:space="preserve"> </w:t>
      </w:r>
      <w:r w:rsidRPr="00A55DB1">
        <w:rPr>
          <w:sz w:val="18"/>
        </w:rPr>
        <w:t>ben</w:t>
      </w:r>
      <w:r w:rsidRPr="00A55DB1" w:rsidR="0030183B">
        <w:rPr>
          <w:sz w:val="18"/>
        </w:rPr>
        <w:t xml:space="preserve"> </w:t>
      </w:r>
      <w:r w:rsidRPr="00A55DB1">
        <w:rPr>
          <w:sz w:val="18"/>
        </w:rPr>
        <w:t>bunu</w:t>
      </w:r>
      <w:r w:rsidRPr="00A55DB1" w:rsidR="0030183B">
        <w:rPr>
          <w:sz w:val="18"/>
        </w:rPr>
        <w:t xml:space="preserve"> </w:t>
      </w:r>
      <w:r w:rsidRPr="00A55DB1">
        <w:rPr>
          <w:sz w:val="18"/>
        </w:rPr>
        <w:t>milletvekili</w:t>
      </w:r>
      <w:r w:rsidRPr="00A55DB1" w:rsidR="0030183B">
        <w:rPr>
          <w:sz w:val="18"/>
        </w:rPr>
        <w:t xml:space="preserve"> </w:t>
      </w:r>
      <w:r w:rsidRPr="00A55DB1">
        <w:rPr>
          <w:sz w:val="18"/>
        </w:rPr>
        <w:t>olarak</w:t>
      </w:r>
      <w:r w:rsidRPr="00A55DB1" w:rsidR="0030183B">
        <w:rPr>
          <w:sz w:val="18"/>
        </w:rPr>
        <w:t xml:space="preserve"> </w:t>
      </w:r>
      <w:r w:rsidRPr="00A55DB1">
        <w:rPr>
          <w:sz w:val="18"/>
        </w:rPr>
        <w:t>seçiyorum</w:t>
      </w:r>
      <w:r w:rsidRPr="00A55DB1" w:rsidR="0030183B">
        <w:rPr>
          <w:sz w:val="18"/>
        </w:rPr>
        <w:t xml:space="preserve"> </w:t>
      </w:r>
      <w:r w:rsidRPr="00A55DB1">
        <w:rPr>
          <w:sz w:val="18"/>
        </w:rPr>
        <w:t>tekrar,</w:t>
      </w:r>
      <w:r w:rsidRPr="00A55DB1" w:rsidR="0030183B">
        <w:rPr>
          <w:sz w:val="18"/>
        </w:rPr>
        <w:t xml:space="preserve"> </w:t>
      </w:r>
      <w:r w:rsidRPr="00A55DB1">
        <w:rPr>
          <w:sz w:val="18"/>
        </w:rPr>
        <w:t>o</w:t>
      </w:r>
      <w:r w:rsidRPr="00A55DB1" w:rsidR="0030183B">
        <w:rPr>
          <w:sz w:val="18"/>
        </w:rPr>
        <w:t xml:space="preserve"> </w:t>
      </w:r>
      <w:r w:rsidRPr="00A55DB1">
        <w:rPr>
          <w:sz w:val="18"/>
        </w:rPr>
        <w:t>Mecliste</w:t>
      </w:r>
      <w:r w:rsidRPr="00A55DB1" w:rsidR="0030183B">
        <w:rPr>
          <w:sz w:val="18"/>
        </w:rPr>
        <w:t xml:space="preserve"> </w:t>
      </w:r>
      <w:r w:rsidRPr="00A55DB1">
        <w:rPr>
          <w:sz w:val="18"/>
        </w:rPr>
        <w:t>görev</w:t>
      </w:r>
      <w:r w:rsidRPr="00A55DB1" w:rsidR="0030183B">
        <w:rPr>
          <w:sz w:val="18"/>
        </w:rPr>
        <w:t xml:space="preserve"> </w:t>
      </w:r>
      <w:r w:rsidRPr="00A55DB1">
        <w:rPr>
          <w:sz w:val="18"/>
        </w:rPr>
        <w:t>yapacak.</w:t>
      </w:r>
      <w:r w:rsidRPr="00A55DB1" w:rsidR="0030183B">
        <w:rPr>
          <w:sz w:val="18"/>
        </w:rPr>
        <w:t xml:space="preserve"> </w:t>
      </w:r>
      <w:r w:rsidRPr="00A55DB1">
        <w:rPr>
          <w:sz w:val="18"/>
        </w:rPr>
        <w:t>Görev</w:t>
      </w:r>
      <w:r w:rsidRPr="00A55DB1" w:rsidR="0030183B">
        <w:rPr>
          <w:sz w:val="18"/>
        </w:rPr>
        <w:t xml:space="preserve"> </w:t>
      </w:r>
      <w:r w:rsidRPr="00A55DB1">
        <w:rPr>
          <w:sz w:val="18"/>
        </w:rPr>
        <w:t>yapacak,</w:t>
      </w:r>
      <w:r w:rsidRPr="00A55DB1" w:rsidR="0030183B">
        <w:rPr>
          <w:sz w:val="18"/>
        </w:rPr>
        <w:t xml:space="preserve"> </w:t>
      </w:r>
      <w:r w:rsidRPr="00A55DB1">
        <w:rPr>
          <w:sz w:val="18"/>
        </w:rPr>
        <w:t>durdur</w:t>
      </w:r>
      <w:r w:rsidRPr="00A55DB1" w:rsidR="0030183B">
        <w:rPr>
          <w:sz w:val="18"/>
        </w:rPr>
        <w:t xml:space="preserve"> </w:t>
      </w:r>
      <w:r w:rsidRPr="00A55DB1">
        <w:rPr>
          <w:sz w:val="18"/>
        </w:rPr>
        <w:t>yargılamayı.”</w:t>
      </w:r>
      <w:r w:rsidRPr="00A55DB1" w:rsidR="0030183B">
        <w:rPr>
          <w:sz w:val="18"/>
        </w:rPr>
        <w:t xml:space="preserve"> </w:t>
      </w:r>
      <w:r w:rsidRPr="00A55DB1">
        <w:rPr>
          <w:sz w:val="18"/>
        </w:rPr>
        <w:t>dedi.</w:t>
      </w:r>
      <w:r w:rsidRPr="00A55DB1" w:rsidR="0030183B">
        <w:rPr>
          <w:sz w:val="18"/>
        </w:rPr>
        <w:t xml:space="preserve"> </w:t>
      </w:r>
      <w:r w:rsidRPr="00A55DB1">
        <w:rPr>
          <w:sz w:val="18"/>
        </w:rPr>
        <w:t>Millet</w:t>
      </w:r>
      <w:r w:rsidRPr="00A55DB1" w:rsidR="0030183B">
        <w:rPr>
          <w:sz w:val="18"/>
        </w:rPr>
        <w:t xml:space="preserve"> </w:t>
      </w:r>
      <w:r w:rsidRPr="00A55DB1">
        <w:rPr>
          <w:sz w:val="18"/>
        </w:rPr>
        <w:t>bunu</w:t>
      </w:r>
      <w:r w:rsidRPr="00A55DB1" w:rsidR="0030183B">
        <w:rPr>
          <w:sz w:val="18"/>
        </w:rPr>
        <w:t xml:space="preserve"> </w:t>
      </w:r>
      <w:r w:rsidRPr="00A55DB1">
        <w:rPr>
          <w:sz w:val="18"/>
        </w:rPr>
        <w:t>söylerken</w:t>
      </w:r>
      <w:r w:rsidRPr="00A55DB1" w:rsidR="0030183B">
        <w:rPr>
          <w:sz w:val="18"/>
        </w:rPr>
        <w:t xml:space="preserve"> </w:t>
      </w:r>
      <w:r w:rsidRPr="00A55DB1">
        <w:rPr>
          <w:sz w:val="18"/>
        </w:rPr>
        <w:t>siz</w:t>
      </w:r>
      <w:r w:rsidRPr="00A55DB1" w:rsidR="0030183B">
        <w:rPr>
          <w:sz w:val="18"/>
        </w:rPr>
        <w:t xml:space="preserve"> </w:t>
      </w:r>
      <w:r w:rsidRPr="00A55DB1">
        <w:rPr>
          <w:sz w:val="18"/>
        </w:rPr>
        <w:t>ne</w:t>
      </w:r>
      <w:r w:rsidRPr="00A55DB1" w:rsidR="0030183B">
        <w:rPr>
          <w:sz w:val="18"/>
        </w:rPr>
        <w:t xml:space="preserve"> </w:t>
      </w:r>
      <w:r w:rsidRPr="00A55DB1">
        <w:rPr>
          <w:sz w:val="18"/>
        </w:rPr>
        <w:t>yaptınız?</w:t>
      </w:r>
      <w:r w:rsidRPr="00A55DB1" w:rsidR="0030183B">
        <w:rPr>
          <w:sz w:val="18"/>
        </w:rPr>
        <w:t xml:space="preserve"> </w:t>
      </w:r>
      <w:r w:rsidRPr="00A55DB1">
        <w:rPr>
          <w:sz w:val="18"/>
        </w:rPr>
        <w:t>Dokunulmazlığı</w:t>
      </w:r>
      <w:r w:rsidRPr="00A55DB1" w:rsidR="0030183B">
        <w:rPr>
          <w:sz w:val="18"/>
        </w:rPr>
        <w:t xml:space="preserve"> </w:t>
      </w:r>
      <w:r w:rsidRPr="00A55DB1">
        <w:rPr>
          <w:sz w:val="18"/>
        </w:rPr>
        <w:t>yeniden</w:t>
      </w:r>
      <w:r w:rsidRPr="00A55DB1" w:rsidR="0030183B">
        <w:rPr>
          <w:sz w:val="18"/>
        </w:rPr>
        <w:t xml:space="preserve"> </w:t>
      </w:r>
      <w:r w:rsidRPr="00A55DB1">
        <w:rPr>
          <w:sz w:val="18"/>
        </w:rPr>
        <w:t>kaldırmadan</w:t>
      </w:r>
      <w:r w:rsidRPr="00A55DB1" w:rsidR="0030183B">
        <w:rPr>
          <w:sz w:val="18"/>
        </w:rPr>
        <w:t xml:space="preserve"> </w:t>
      </w:r>
      <w:r w:rsidRPr="00A55DB1">
        <w:rPr>
          <w:sz w:val="18"/>
        </w:rPr>
        <w:t>devam</w:t>
      </w:r>
      <w:r w:rsidRPr="00A55DB1" w:rsidR="0030183B">
        <w:rPr>
          <w:sz w:val="18"/>
        </w:rPr>
        <w:t xml:space="preserve"> </w:t>
      </w:r>
      <w:r w:rsidRPr="00A55DB1">
        <w:rPr>
          <w:sz w:val="18"/>
        </w:rPr>
        <w:t>ettirdiniz.</w:t>
      </w:r>
      <w:r w:rsidRPr="00A55DB1" w:rsidR="0030183B">
        <w:rPr>
          <w:sz w:val="18"/>
        </w:rPr>
        <w:t xml:space="preserve"> </w:t>
      </w:r>
      <w:r w:rsidRPr="00A55DB1">
        <w:rPr>
          <w:sz w:val="18"/>
        </w:rPr>
        <w:t>Ya,</w:t>
      </w:r>
      <w:r w:rsidRPr="00A55DB1" w:rsidR="0030183B">
        <w:rPr>
          <w:sz w:val="18"/>
        </w:rPr>
        <w:t xml:space="preserve"> </w:t>
      </w:r>
      <w:r w:rsidRPr="00A55DB1">
        <w:rPr>
          <w:sz w:val="18"/>
        </w:rPr>
        <w:t>Anayasa</w:t>
      </w:r>
      <w:r w:rsidRPr="00A55DB1" w:rsidR="0030183B">
        <w:rPr>
          <w:sz w:val="18"/>
        </w:rPr>
        <w:t xml:space="preserve"> </w:t>
      </w:r>
      <w:r w:rsidRPr="00A55DB1">
        <w:rPr>
          <w:sz w:val="18"/>
        </w:rPr>
        <w:t>gasbedildi,</w:t>
      </w:r>
      <w:r w:rsidRPr="00A55DB1" w:rsidR="0030183B">
        <w:rPr>
          <w:sz w:val="18"/>
        </w:rPr>
        <w:t xml:space="preserve"> </w:t>
      </w:r>
      <w:r w:rsidRPr="00A55DB1">
        <w:rPr>
          <w:sz w:val="18"/>
        </w:rPr>
        <w:t>seçme</w:t>
      </w:r>
      <w:r w:rsidRPr="00A55DB1" w:rsidR="0030183B">
        <w:rPr>
          <w:sz w:val="18"/>
        </w:rPr>
        <w:t xml:space="preserve"> </w:t>
      </w:r>
      <w:r w:rsidRPr="00A55DB1">
        <w:rPr>
          <w:sz w:val="18"/>
        </w:rPr>
        <w:t>seçilme</w:t>
      </w:r>
      <w:r w:rsidRPr="00A55DB1" w:rsidR="0030183B">
        <w:rPr>
          <w:sz w:val="18"/>
        </w:rPr>
        <w:t xml:space="preserve"> </w:t>
      </w:r>
      <w:r w:rsidRPr="00A55DB1">
        <w:rPr>
          <w:sz w:val="18"/>
        </w:rPr>
        <w:t>hakkı,</w:t>
      </w:r>
      <w:r w:rsidRPr="00A55DB1" w:rsidR="0030183B">
        <w:rPr>
          <w:sz w:val="18"/>
        </w:rPr>
        <w:t xml:space="preserve"> </w:t>
      </w:r>
      <w:r w:rsidRPr="00A55DB1">
        <w:rPr>
          <w:sz w:val="18"/>
        </w:rPr>
        <w:t>siyasi</w:t>
      </w:r>
      <w:r w:rsidRPr="00A55DB1" w:rsidR="0030183B">
        <w:rPr>
          <w:sz w:val="18"/>
        </w:rPr>
        <w:t xml:space="preserve"> </w:t>
      </w:r>
      <w:r w:rsidRPr="00A55DB1">
        <w:rPr>
          <w:sz w:val="18"/>
        </w:rPr>
        <w:t>faaliyette</w:t>
      </w:r>
      <w:r w:rsidRPr="00A55DB1" w:rsidR="0030183B">
        <w:rPr>
          <w:sz w:val="18"/>
        </w:rPr>
        <w:t xml:space="preserve"> </w:t>
      </w:r>
      <w:r w:rsidRPr="00A55DB1">
        <w:rPr>
          <w:sz w:val="18"/>
        </w:rPr>
        <w:t>bulunma</w:t>
      </w:r>
      <w:r w:rsidRPr="00A55DB1" w:rsidR="0030183B">
        <w:rPr>
          <w:sz w:val="18"/>
        </w:rPr>
        <w:t xml:space="preserve"> </w:t>
      </w:r>
      <w:r w:rsidRPr="00A55DB1">
        <w:rPr>
          <w:sz w:val="18"/>
        </w:rPr>
        <w:t>hakkı</w:t>
      </w:r>
      <w:r w:rsidRPr="00A55DB1" w:rsidR="0030183B">
        <w:rPr>
          <w:sz w:val="18"/>
        </w:rPr>
        <w:t xml:space="preserve"> </w:t>
      </w:r>
      <w:r w:rsidRPr="00A55DB1">
        <w:rPr>
          <w:sz w:val="18"/>
        </w:rPr>
        <w:t>gasbedildi.</w:t>
      </w:r>
    </w:p>
    <w:p w:rsidRPr="00A55DB1" w:rsidR="00286344" w:rsidP="00A55DB1" w:rsidRDefault="00286344">
      <w:pPr>
        <w:pStyle w:val="GENELKURUL"/>
        <w:spacing w:line="240" w:lineRule="auto"/>
        <w:rPr>
          <w:sz w:val="18"/>
        </w:rPr>
      </w:pPr>
      <w:r w:rsidRPr="00A55DB1">
        <w:rPr>
          <w:sz w:val="18"/>
        </w:rPr>
        <w:t>Bakın,</w:t>
      </w:r>
      <w:r w:rsidRPr="00A55DB1" w:rsidR="0030183B">
        <w:rPr>
          <w:sz w:val="18"/>
        </w:rPr>
        <w:t xml:space="preserve"> </w:t>
      </w: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şunu</w:t>
      </w:r>
      <w:r w:rsidRPr="00A55DB1" w:rsidR="0030183B">
        <w:rPr>
          <w:sz w:val="18"/>
        </w:rPr>
        <w:t xml:space="preserve"> </w:t>
      </w:r>
      <w:r w:rsidRPr="00A55DB1">
        <w:rPr>
          <w:sz w:val="18"/>
        </w:rPr>
        <w:t>samimiyetle</w:t>
      </w:r>
      <w:r w:rsidRPr="00A55DB1" w:rsidR="0030183B">
        <w:rPr>
          <w:sz w:val="18"/>
        </w:rPr>
        <w:t xml:space="preserve"> </w:t>
      </w:r>
      <w:r w:rsidRPr="00A55DB1">
        <w:rPr>
          <w:sz w:val="18"/>
        </w:rPr>
        <w:t>arz</w:t>
      </w:r>
      <w:r w:rsidRPr="00A55DB1" w:rsidR="0030183B">
        <w:rPr>
          <w:sz w:val="18"/>
        </w:rPr>
        <w:t xml:space="preserve"> </w:t>
      </w:r>
      <w:r w:rsidRPr="00A55DB1">
        <w:rPr>
          <w:sz w:val="18"/>
        </w:rPr>
        <w:t>etmek</w:t>
      </w:r>
      <w:r w:rsidRPr="00A55DB1" w:rsidR="0030183B">
        <w:rPr>
          <w:sz w:val="18"/>
        </w:rPr>
        <w:t xml:space="preserve"> </w:t>
      </w:r>
      <w:r w:rsidRPr="00A55DB1">
        <w:rPr>
          <w:sz w:val="18"/>
        </w:rPr>
        <w:t>istiyorum:</w:t>
      </w:r>
      <w:r w:rsidRPr="00A55DB1" w:rsidR="0030183B">
        <w:rPr>
          <w:sz w:val="18"/>
        </w:rPr>
        <w:t xml:space="preserve"> </w:t>
      </w:r>
      <w:r w:rsidRPr="00A55DB1">
        <w:rPr>
          <w:sz w:val="18"/>
        </w:rPr>
        <w:t>Bizim</w:t>
      </w:r>
      <w:r w:rsidRPr="00A55DB1" w:rsidR="0030183B">
        <w:rPr>
          <w:sz w:val="18"/>
        </w:rPr>
        <w:t xml:space="preserve"> </w:t>
      </w:r>
      <w:r w:rsidRPr="00A55DB1">
        <w:rPr>
          <w:sz w:val="18"/>
        </w:rPr>
        <w:t>Meşrutiyet</w:t>
      </w:r>
      <w:r w:rsidRPr="00A55DB1" w:rsidR="0030183B">
        <w:rPr>
          <w:sz w:val="18"/>
        </w:rPr>
        <w:t xml:space="preserve"> </w:t>
      </w:r>
      <w:r w:rsidRPr="00A55DB1">
        <w:rPr>
          <w:sz w:val="18"/>
        </w:rPr>
        <w:t>Dönemi’mizin</w:t>
      </w:r>
      <w:r w:rsidRPr="00A55DB1" w:rsidR="0030183B">
        <w:rPr>
          <w:sz w:val="18"/>
        </w:rPr>
        <w:t xml:space="preserve"> </w:t>
      </w:r>
      <w:r w:rsidRPr="00A55DB1">
        <w:rPr>
          <w:sz w:val="18"/>
        </w:rPr>
        <w:t>de</w:t>
      </w:r>
      <w:r w:rsidRPr="00A55DB1" w:rsidR="0030183B">
        <w:rPr>
          <w:sz w:val="18"/>
        </w:rPr>
        <w:t xml:space="preserve"> </w:t>
      </w:r>
      <w:r w:rsidRPr="00A55DB1">
        <w:rPr>
          <w:sz w:val="18"/>
        </w:rPr>
        <w:t>Cumhuriyet</w:t>
      </w:r>
      <w:r w:rsidRPr="00A55DB1" w:rsidR="0030183B">
        <w:rPr>
          <w:sz w:val="18"/>
        </w:rPr>
        <w:t xml:space="preserve"> </w:t>
      </w:r>
      <w:r w:rsidRPr="00A55DB1">
        <w:rPr>
          <w:sz w:val="18"/>
        </w:rPr>
        <w:t>Dönemi’mizin</w:t>
      </w:r>
      <w:r w:rsidRPr="00A55DB1" w:rsidR="0030183B">
        <w:rPr>
          <w:sz w:val="18"/>
        </w:rPr>
        <w:t xml:space="preserve"> </w:t>
      </w:r>
      <w:r w:rsidRPr="00A55DB1">
        <w:rPr>
          <w:sz w:val="18"/>
        </w:rPr>
        <w:t>de</w:t>
      </w:r>
      <w:r w:rsidRPr="00A55DB1" w:rsidR="0030183B">
        <w:rPr>
          <w:sz w:val="18"/>
        </w:rPr>
        <w:t xml:space="preserve"> </w:t>
      </w:r>
      <w:r w:rsidRPr="00A55DB1">
        <w:rPr>
          <w:sz w:val="18"/>
        </w:rPr>
        <w:t>temeli</w:t>
      </w:r>
      <w:r w:rsidRPr="00A55DB1" w:rsidR="0030183B">
        <w:rPr>
          <w:sz w:val="18"/>
        </w:rPr>
        <w:t xml:space="preserve"> </w:t>
      </w:r>
      <w:r w:rsidRPr="00A55DB1">
        <w:rPr>
          <w:sz w:val="18"/>
        </w:rPr>
        <w:t>Meclistir.</w:t>
      </w:r>
      <w:r w:rsidRPr="00A55DB1" w:rsidR="0030183B">
        <w:rPr>
          <w:sz w:val="18"/>
        </w:rPr>
        <w:t xml:space="preserve"> </w:t>
      </w:r>
      <w:r w:rsidRPr="00A55DB1">
        <w:rPr>
          <w:sz w:val="18"/>
        </w:rPr>
        <w:t>Biz</w:t>
      </w:r>
      <w:r w:rsidRPr="00A55DB1" w:rsidR="0030183B">
        <w:rPr>
          <w:sz w:val="18"/>
        </w:rPr>
        <w:t xml:space="preserve"> </w:t>
      </w:r>
      <w:r w:rsidRPr="00A55DB1">
        <w:rPr>
          <w:sz w:val="18"/>
        </w:rPr>
        <w:t>saltanattan,</w:t>
      </w:r>
      <w:r w:rsidRPr="00A55DB1" w:rsidR="0030183B">
        <w:rPr>
          <w:sz w:val="18"/>
        </w:rPr>
        <w:t xml:space="preserve"> </w:t>
      </w:r>
      <w:r w:rsidRPr="00A55DB1">
        <w:rPr>
          <w:sz w:val="18"/>
        </w:rPr>
        <w:t>monarşiden</w:t>
      </w:r>
      <w:r w:rsidRPr="00A55DB1" w:rsidR="0030183B">
        <w:rPr>
          <w:sz w:val="18"/>
        </w:rPr>
        <w:t xml:space="preserve"> </w:t>
      </w:r>
      <w:r w:rsidRPr="00A55DB1">
        <w:rPr>
          <w:sz w:val="18"/>
        </w:rPr>
        <w:t>cumhuriyete</w:t>
      </w:r>
      <w:r w:rsidRPr="00A55DB1" w:rsidR="0030183B">
        <w:rPr>
          <w:sz w:val="18"/>
        </w:rPr>
        <w:t xml:space="preserve"> </w:t>
      </w:r>
      <w:r w:rsidRPr="00A55DB1">
        <w:rPr>
          <w:sz w:val="18"/>
        </w:rPr>
        <w:t>geçerken,</w:t>
      </w:r>
      <w:r w:rsidRPr="00A55DB1" w:rsidR="0030183B">
        <w:rPr>
          <w:sz w:val="18"/>
        </w:rPr>
        <w:t xml:space="preserve"> </w:t>
      </w:r>
      <w:r w:rsidRPr="00A55DB1">
        <w:rPr>
          <w:sz w:val="18"/>
        </w:rPr>
        <w:t>tek</w:t>
      </w:r>
      <w:r w:rsidRPr="00A55DB1" w:rsidR="0030183B">
        <w:rPr>
          <w:sz w:val="18"/>
        </w:rPr>
        <w:t xml:space="preserve"> </w:t>
      </w:r>
      <w:r w:rsidRPr="00A55DB1">
        <w:rPr>
          <w:sz w:val="18"/>
        </w:rPr>
        <w:t>parti</w:t>
      </w:r>
      <w:r w:rsidRPr="00A55DB1" w:rsidR="0030183B">
        <w:rPr>
          <w:sz w:val="18"/>
        </w:rPr>
        <w:t xml:space="preserve"> </w:t>
      </w:r>
      <w:r w:rsidRPr="00A55DB1">
        <w:rPr>
          <w:sz w:val="18"/>
        </w:rPr>
        <w:t>sisteminden</w:t>
      </w:r>
      <w:r w:rsidRPr="00A55DB1" w:rsidR="0030183B">
        <w:rPr>
          <w:sz w:val="18"/>
        </w:rPr>
        <w:t xml:space="preserve"> </w:t>
      </w:r>
      <w:r w:rsidRPr="00A55DB1">
        <w:rPr>
          <w:sz w:val="18"/>
        </w:rPr>
        <w:t>çok</w:t>
      </w:r>
      <w:r w:rsidRPr="00A55DB1" w:rsidR="0030183B">
        <w:rPr>
          <w:sz w:val="18"/>
        </w:rPr>
        <w:t xml:space="preserve"> </w:t>
      </w:r>
      <w:r w:rsidRPr="00A55DB1">
        <w:rPr>
          <w:sz w:val="18"/>
        </w:rPr>
        <w:t>partili</w:t>
      </w:r>
      <w:r w:rsidRPr="00A55DB1" w:rsidR="0030183B">
        <w:rPr>
          <w:sz w:val="18"/>
        </w:rPr>
        <w:t xml:space="preserve"> </w:t>
      </w:r>
      <w:r w:rsidRPr="00A55DB1">
        <w:rPr>
          <w:sz w:val="18"/>
        </w:rPr>
        <w:t>hayata</w:t>
      </w:r>
      <w:r w:rsidRPr="00A55DB1" w:rsidR="0030183B">
        <w:rPr>
          <w:sz w:val="18"/>
        </w:rPr>
        <w:t xml:space="preserve"> </w:t>
      </w:r>
      <w:r w:rsidRPr="00A55DB1">
        <w:rPr>
          <w:sz w:val="18"/>
        </w:rPr>
        <w:t>geçerken,</w:t>
      </w:r>
      <w:r w:rsidRPr="00A55DB1" w:rsidR="0030183B">
        <w:rPr>
          <w:sz w:val="18"/>
        </w:rPr>
        <w:t xml:space="preserve"> </w:t>
      </w:r>
      <w:r w:rsidRPr="00A55DB1">
        <w:rPr>
          <w:sz w:val="18"/>
        </w:rPr>
        <w:t>kuvvetler</w:t>
      </w:r>
      <w:r w:rsidRPr="00A55DB1" w:rsidR="0030183B">
        <w:rPr>
          <w:sz w:val="18"/>
        </w:rPr>
        <w:t xml:space="preserve"> </w:t>
      </w:r>
      <w:r w:rsidRPr="00A55DB1">
        <w:rPr>
          <w:sz w:val="18"/>
        </w:rPr>
        <w:t>ayrılığına</w:t>
      </w:r>
      <w:r w:rsidRPr="00A55DB1" w:rsidR="0030183B">
        <w:rPr>
          <w:sz w:val="18"/>
        </w:rPr>
        <w:t xml:space="preserve"> </w:t>
      </w:r>
      <w:r w:rsidRPr="00A55DB1">
        <w:rPr>
          <w:sz w:val="18"/>
        </w:rPr>
        <w:t>geçerken</w:t>
      </w:r>
      <w:r w:rsidRPr="00A55DB1" w:rsidR="0030183B">
        <w:rPr>
          <w:sz w:val="18"/>
        </w:rPr>
        <w:t xml:space="preserve"> </w:t>
      </w:r>
      <w:r w:rsidRPr="00A55DB1">
        <w:rPr>
          <w:sz w:val="18"/>
        </w:rPr>
        <w:t>demokrasiye</w:t>
      </w:r>
      <w:r w:rsidRPr="00A55DB1" w:rsidR="0030183B">
        <w:rPr>
          <w:sz w:val="18"/>
        </w:rPr>
        <w:t xml:space="preserve"> </w:t>
      </w:r>
      <w:r w:rsidRPr="00A55DB1">
        <w:rPr>
          <w:sz w:val="18"/>
        </w:rPr>
        <w:t>geçerken</w:t>
      </w:r>
      <w:r w:rsidRPr="00A55DB1" w:rsidR="0030183B">
        <w:rPr>
          <w:sz w:val="18"/>
        </w:rPr>
        <w:t xml:space="preserve"> </w:t>
      </w:r>
      <w:r w:rsidRPr="00A55DB1">
        <w:rPr>
          <w:sz w:val="18"/>
        </w:rPr>
        <w:t>temel</w:t>
      </w:r>
      <w:r w:rsidRPr="00A55DB1" w:rsidR="0030183B">
        <w:rPr>
          <w:sz w:val="18"/>
        </w:rPr>
        <w:t xml:space="preserve"> </w:t>
      </w:r>
      <w:r w:rsidRPr="00A55DB1">
        <w:rPr>
          <w:sz w:val="18"/>
        </w:rPr>
        <w:t>öznemiz</w:t>
      </w:r>
      <w:r w:rsidRPr="00A55DB1" w:rsidR="0030183B">
        <w:rPr>
          <w:sz w:val="18"/>
        </w:rPr>
        <w:t xml:space="preserve"> </w:t>
      </w:r>
      <w:r w:rsidRPr="00A55DB1">
        <w:rPr>
          <w:sz w:val="18"/>
        </w:rPr>
        <w:t>hep</w:t>
      </w:r>
      <w:r w:rsidRPr="00A55DB1" w:rsidR="0030183B">
        <w:rPr>
          <w:sz w:val="18"/>
        </w:rPr>
        <w:t xml:space="preserve"> </w:t>
      </w:r>
      <w:r w:rsidRPr="00A55DB1">
        <w:rPr>
          <w:sz w:val="18"/>
        </w:rPr>
        <w:t>Meclis</w:t>
      </w:r>
      <w:r w:rsidRPr="00A55DB1" w:rsidR="0030183B">
        <w:rPr>
          <w:sz w:val="18"/>
        </w:rPr>
        <w:t xml:space="preserve"> </w:t>
      </w:r>
      <w:r w:rsidRPr="00A55DB1">
        <w:rPr>
          <w:sz w:val="18"/>
        </w:rPr>
        <w:t>oldu,</w:t>
      </w:r>
      <w:r w:rsidRPr="00A55DB1" w:rsidR="0030183B">
        <w:rPr>
          <w:sz w:val="18"/>
        </w:rPr>
        <w:t xml:space="preserve"> </w:t>
      </w:r>
      <w:r w:rsidRPr="00A55DB1">
        <w:rPr>
          <w:sz w:val="18"/>
        </w:rPr>
        <w:t>siyasi</w:t>
      </w:r>
      <w:r w:rsidRPr="00A55DB1" w:rsidR="0030183B">
        <w:rPr>
          <w:sz w:val="18"/>
        </w:rPr>
        <w:t xml:space="preserve"> </w:t>
      </w:r>
      <w:r w:rsidRPr="00A55DB1">
        <w:rPr>
          <w:sz w:val="18"/>
        </w:rPr>
        <w:t>güç</w:t>
      </w:r>
      <w:r w:rsidRPr="00A55DB1" w:rsidR="0030183B">
        <w:rPr>
          <w:sz w:val="18"/>
        </w:rPr>
        <w:t xml:space="preserve"> </w:t>
      </w:r>
      <w:r w:rsidRPr="00A55DB1">
        <w:rPr>
          <w:sz w:val="18"/>
        </w:rPr>
        <w:t>merkezi</w:t>
      </w:r>
      <w:r w:rsidRPr="00A55DB1" w:rsidR="0030183B">
        <w:rPr>
          <w:sz w:val="18"/>
        </w:rPr>
        <w:t xml:space="preserve"> </w:t>
      </w:r>
      <w:r w:rsidRPr="00A55DB1">
        <w:rPr>
          <w:sz w:val="18"/>
        </w:rPr>
        <w:t>Meclistir.</w:t>
      </w:r>
      <w:r w:rsidRPr="00A55DB1" w:rsidR="0030183B">
        <w:rPr>
          <w:sz w:val="18"/>
        </w:rPr>
        <w:t xml:space="preserve"> </w:t>
      </w:r>
      <w:r w:rsidRPr="00A55DB1">
        <w:rPr>
          <w:sz w:val="18"/>
        </w:rPr>
        <w:t>Bizim</w:t>
      </w:r>
      <w:r w:rsidRPr="00A55DB1" w:rsidR="0030183B">
        <w:rPr>
          <w:sz w:val="18"/>
        </w:rPr>
        <w:t xml:space="preserve"> </w:t>
      </w:r>
      <w:r w:rsidRPr="00A55DB1">
        <w:rPr>
          <w:sz w:val="18"/>
        </w:rPr>
        <w:t>cumhuriyetimizin,</w:t>
      </w:r>
      <w:r w:rsidRPr="00A55DB1" w:rsidR="0030183B">
        <w:rPr>
          <w:sz w:val="18"/>
        </w:rPr>
        <w:t xml:space="preserve"> </w:t>
      </w:r>
      <w:r w:rsidRPr="00A55DB1">
        <w:rPr>
          <w:sz w:val="18"/>
        </w:rPr>
        <w:t>tarihimizin,</w:t>
      </w:r>
      <w:r w:rsidRPr="00A55DB1" w:rsidR="0030183B">
        <w:rPr>
          <w:sz w:val="18"/>
        </w:rPr>
        <w:t xml:space="preserve"> </w:t>
      </w:r>
      <w:r w:rsidRPr="00A55DB1">
        <w:rPr>
          <w:sz w:val="18"/>
        </w:rPr>
        <w:t>kültürümüzün</w:t>
      </w:r>
      <w:r w:rsidRPr="00A55DB1" w:rsidR="0030183B">
        <w:rPr>
          <w:sz w:val="18"/>
        </w:rPr>
        <w:t xml:space="preserve"> </w:t>
      </w:r>
      <w:r w:rsidRPr="00A55DB1">
        <w:rPr>
          <w:sz w:val="18"/>
        </w:rPr>
        <w:t>temelinde</w:t>
      </w:r>
      <w:r w:rsidRPr="00A55DB1" w:rsidR="0030183B">
        <w:rPr>
          <w:sz w:val="18"/>
        </w:rPr>
        <w:t xml:space="preserve"> </w:t>
      </w:r>
      <w:r w:rsidRPr="00A55DB1">
        <w:rPr>
          <w:sz w:val="18"/>
        </w:rPr>
        <w:t>bu</w:t>
      </w:r>
      <w:r w:rsidRPr="00A55DB1" w:rsidR="0030183B">
        <w:rPr>
          <w:sz w:val="18"/>
        </w:rPr>
        <w:t xml:space="preserve"> </w:t>
      </w:r>
      <w:r w:rsidRPr="00A55DB1">
        <w:rPr>
          <w:sz w:val="18"/>
        </w:rPr>
        <w:t>vardır.</w:t>
      </w:r>
      <w:r w:rsidRPr="00A55DB1" w:rsidR="0030183B">
        <w:rPr>
          <w:sz w:val="18"/>
        </w:rPr>
        <w:t xml:space="preserve"> </w:t>
      </w:r>
      <w:r w:rsidRPr="00A55DB1">
        <w:rPr>
          <w:sz w:val="18"/>
        </w:rPr>
        <w:t>Siz</w:t>
      </w:r>
      <w:r w:rsidRPr="00A55DB1" w:rsidR="0030183B">
        <w:rPr>
          <w:sz w:val="18"/>
        </w:rPr>
        <w:t xml:space="preserve"> </w:t>
      </w:r>
      <w:r w:rsidRPr="00A55DB1">
        <w:rPr>
          <w:sz w:val="18"/>
        </w:rPr>
        <w:t>Meclisi</w:t>
      </w:r>
      <w:r w:rsidRPr="00A55DB1" w:rsidR="0030183B">
        <w:rPr>
          <w:sz w:val="18"/>
        </w:rPr>
        <w:t xml:space="preserve"> </w:t>
      </w:r>
      <w:r w:rsidRPr="00A55DB1">
        <w:rPr>
          <w:sz w:val="18"/>
        </w:rPr>
        <w:t>korumazsanız,</w:t>
      </w:r>
      <w:r w:rsidRPr="00A55DB1" w:rsidR="0030183B">
        <w:rPr>
          <w:sz w:val="18"/>
        </w:rPr>
        <w:t xml:space="preserve"> </w:t>
      </w:r>
      <w:r w:rsidRPr="00A55DB1">
        <w:rPr>
          <w:sz w:val="18"/>
        </w:rPr>
        <w:t>Meclisi</w:t>
      </w:r>
      <w:r w:rsidRPr="00A55DB1" w:rsidR="0030183B">
        <w:rPr>
          <w:sz w:val="18"/>
        </w:rPr>
        <w:t xml:space="preserve"> </w:t>
      </w:r>
      <w:r w:rsidRPr="00A55DB1">
        <w:rPr>
          <w:sz w:val="18"/>
        </w:rPr>
        <w:t>itibarsızlaştırırsanız,</w:t>
      </w:r>
      <w:r w:rsidRPr="00A55DB1" w:rsidR="0030183B">
        <w:rPr>
          <w:sz w:val="18"/>
        </w:rPr>
        <w:t xml:space="preserve"> </w:t>
      </w:r>
      <w:r w:rsidRPr="00A55DB1">
        <w:rPr>
          <w:sz w:val="18"/>
        </w:rPr>
        <w:t>Meclisi</w:t>
      </w:r>
      <w:r w:rsidRPr="00A55DB1" w:rsidR="0030183B">
        <w:rPr>
          <w:sz w:val="18"/>
        </w:rPr>
        <w:t xml:space="preserve"> </w:t>
      </w:r>
      <w:r w:rsidRPr="00A55DB1">
        <w:rPr>
          <w:sz w:val="18"/>
        </w:rPr>
        <w:t>işlevsizleştirirseniz,</w:t>
      </w:r>
      <w:r w:rsidRPr="00A55DB1" w:rsidR="0030183B">
        <w:rPr>
          <w:sz w:val="18"/>
        </w:rPr>
        <w:t xml:space="preserve"> </w:t>
      </w:r>
      <w:r w:rsidRPr="00A55DB1">
        <w:rPr>
          <w:sz w:val="18"/>
        </w:rPr>
        <w:t>milletvekillerini</w:t>
      </w:r>
      <w:r w:rsidRPr="00A55DB1" w:rsidR="0030183B">
        <w:rPr>
          <w:sz w:val="18"/>
        </w:rPr>
        <w:t xml:space="preserve"> </w:t>
      </w:r>
      <w:r w:rsidRPr="00A55DB1">
        <w:rPr>
          <w:sz w:val="18"/>
        </w:rPr>
        <w:t>hapse</w:t>
      </w:r>
      <w:r w:rsidRPr="00A55DB1" w:rsidR="0030183B">
        <w:rPr>
          <w:sz w:val="18"/>
        </w:rPr>
        <w:t xml:space="preserve"> </w:t>
      </w:r>
      <w:r w:rsidRPr="00A55DB1">
        <w:rPr>
          <w:sz w:val="18"/>
        </w:rPr>
        <w:t>gönderirseniz,</w:t>
      </w:r>
      <w:r w:rsidRPr="00A55DB1" w:rsidR="0030183B">
        <w:rPr>
          <w:sz w:val="18"/>
        </w:rPr>
        <w:t xml:space="preserve"> </w:t>
      </w:r>
      <w:r w:rsidRPr="00A55DB1">
        <w:rPr>
          <w:sz w:val="18"/>
        </w:rPr>
        <w:t>Anayasa’yı</w:t>
      </w:r>
      <w:r w:rsidRPr="00A55DB1" w:rsidR="0030183B">
        <w:rPr>
          <w:sz w:val="18"/>
        </w:rPr>
        <w:t xml:space="preserve"> </w:t>
      </w:r>
      <w:r w:rsidRPr="00A55DB1">
        <w:rPr>
          <w:sz w:val="18"/>
        </w:rPr>
        <w:t>çiğnerseniz,</w:t>
      </w:r>
      <w:r w:rsidRPr="00A55DB1" w:rsidR="0030183B">
        <w:rPr>
          <w:sz w:val="18"/>
        </w:rPr>
        <w:t xml:space="preserve"> </w:t>
      </w:r>
      <w:r w:rsidRPr="00A55DB1">
        <w:rPr>
          <w:sz w:val="18"/>
        </w:rPr>
        <w:t>Türkiye’ye</w:t>
      </w:r>
      <w:r w:rsidRPr="00A55DB1" w:rsidR="0030183B">
        <w:rPr>
          <w:sz w:val="18"/>
        </w:rPr>
        <w:t xml:space="preserve"> </w:t>
      </w:r>
      <w:r w:rsidRPr="00A55DB1">
        <w:rPr>
          <w:sz w:val="18"/>
        </w:rPr>
        <w:t>en</w:t>
      </w:r>
      <w:r w:rsidRPr="00A55DB1" w:rsidR="0030183B">
        <w:rPr>
          <w:sz w:val="18"/>
        </w:rPr>
        <w:t xml:space="preserve"> </w:t>
      </w:r>
      <w:r w:rsidRPr="00A55DB1">
        <w:rPr>
          <w:sz w:val="18"/>
        </w:rPr>
        <w:t>büyük</w:t>
      </w:r>
      <w:r w:rsidRPr="00A55DB1" w:rsidR="0030183B">
        <w:rPr>
          <w:sz w:val="18"/>
        </w:rPr>
        <w:t xml:space="preserve"> </w:t>
      </w:r>
      <w:r w:rsidRPr="00A55DB1">
        <w:rPr>
          <w:sz w:val="18"/>
        </w:rPr>
        <w:t>kötülüğü</w:t>
      </w:r>
      <w:r w:rsidRPr="00A55DB1" w:rsidR="0030183B">
        <w:rPr>
          <w:sz w:val="18"/>
        </w:rPr>
        <w:t xml:space="preserve"> </w:t>
      </w:r>
      <w:r w:rsidRPr="00A55DB1">
        <w:rPr>
          <w:sz w:val="18"/>
        </w:rPr>
        <w:t>yaparsınız,</w:t>
      </w:r>
      <w:r w:rsidRPr="00A55DB1" w:rsidR="0030183B">
        <w:rPr>
          <w:sz w:val="18"/>
        </w:rPr>
        <w:t xml:space="preserve"> </w:t>
      </w:r>
      <w:r w:rsidRPr="00A55DB1">
        <w:rPr>
          <w:sz w:val="18"/>
        </w:rPr>
        <w:t>en</w:t>
      </w:r>
      <w:r w:rsidRPr="00A55DB1" w:rsidR="0030183B">
        <w:rPr>
          <w:sz w:val="18"/>
        </w:rPr>
        <w:t xml:space="preserve"> </w:t>
      </w:r>
      <w:r w:rsidRPr="00A55DB1">
        <w:rPr>
          <w:sz w:val="18"/>
        </w:rPr>
        <w:t>büyük</w:t>
      </w:r>
      <w:r w:rsidRPr="00A55DB1" w:rsidR="0030183B">
        <w:rPr>
          <w:sz w:val="18"/>
        </w:rPr>
        <w:t xml:space="preserve"> </w:t>
      </w:r>
      <w:r w:rsidRPr="00A55DB1">
        <w:rPr>
          <w:sz w:val="18"/>
        </w:rPr>
        <w:t>kötülüğü.</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Yargı</w:t>
      </w:r>
      <w:r w:rsidRPr="00A55DB1" w:rsidR="0030183B">
        <w:rPr>
          <w:sz w:val="18"/>
        </w:rPr>
        <w:t xml:space="preserve"> </w:t>
      </w:r>
      <w:r w:rsidRPr="00A55DB1">
        <w:rPr>
          <w:sz w:val="18"/>
        </w:rPr>
        <w:t>ele</w:t>
      </w:r>
      <w:r w:rsidRPr="00A55DB1" w:rsidR="0030183B">
        <w:rPr>
          <w:sz w:val="18"/>
        </w:rPr>
        <w:t xml:space="preserve"> </w:t>
      </w:r>
      <w:r w:rsidRPr="00A55DB1">
        <w:rPr>
          <w:sz w:val="18"/>
        </w:rPr>
        <w:t>geçirildi,</w:t>
      </w:r>
      <w:r w:rsidRPr="00A55DB1" w:rsidR="0030183B">
        <w:rPr>
          <w:sz w:val="18"/>
        </w:rPr>
        <w:t xml:space="preserve"> </w:t>
      </w:r>
      <w:r w:rsidRPr="00A55DB1">
        <w:rPr>
          <w:sz w:val="18"/>
        </w:rPr>
        <w:t>hukuk</w:t>
      </w:r>
      <w:r w:rsidRPr="00A55DB1" w:rsidR="0030183B">
        <w:rPr>
          <w:sz w:val="18"/>
        </w:rPr>
        <w:t xml:space="preserve"> </w:t>
      </w:r>
      <w:r w:rsidRPr="00A55DB1">
        <w:rPr>
          <w:sz w:val="18"/>
        </w:rPr>
        <w:t>devleti</w:t>
      </w:r>
      <w:r w:rsidRPr="00A55DB1" w:rsidR="0030183B">
        <w:rPr>
          <w:sz w:val="18"/>
        </w:rPr>
        <w:t xml:space="preserve"> </w:t>
      </w:r>
      <w:r w:rsidRPr="00A55DB1">
        <w:rPr>
          <w:sz w:val="18"/>
        </w:rPr>
        <w:t>yok</w:t>
      </w:r>
      <w:r w:rsidRPr="00A55DB1" w:rsidR="0030183B">
        <w:rPr>
          <w:sz w:val="18"/>
        </w:rPr>
        <w:t xml:space="preserve"> </w:t>
      </w:r>
      <w:r w:rsidRPr="00A55DB1">
        <w:rPr>
          <w:sz w:val="18"/>
        </w:rPr>
        <w:t>edildi.</w:t>
      </w:r>
      <w:r w:rsidRPr="00A55DB1" w:rsidR="0030183B">
        <w:rPr>
          <w:sz w:val="18"/>
        </w:rPr>
        <w:t xml:space="preserve"> </w:t>
      </w:r>
      <w:r w:rsidRPr="00A55DB1">
        <w:rPr>
          <w:sz w:val="18"/>
        </w:rPr>
        <w:t>Yargı</w:t>
      </w:r>
      <w:r w:rsidRPr="00A55DB1" w:rsidR="0030183B">
        <w:rPr>
          <w:sz w:val="18"/>
        </w:rPr>
        <w:t xml:space="preserve"> </w:t>
      </w:r>
      <w:r w:rsidRPr="00A55DB1">
        <w:rPr>
          <w:sz w:val="18"/>
        </w:rPr>
        <w:t>nasıl</w:t>
      </w:r>
      <w:r w:rsidRPr="00A55DB1" w:rsidR="0030183B">
        <w:rPr>
          <w:sz w:val="18"/>
        </w:rPr>
        <w:t xml:space="preserve"> </w:t>
      </w:r>
      <w:r w:rsidRPr="00A55DB1">
        <w:rPr>
          <w:sz w:val="18"/>
        </w:rPr>
        <w:t>ele</w:t>
      </w:r>
      <w:r w:rsidRPr="00A55DB1" w:rsidR="0030183B">
        <w:rPr>
          <w:sz w:val="18"/>
        </w:rPr>
        <w:t xml:space="preserve"> </w:t>
      </w:r>
      <w:r w:rsidRPr="00A55DB1">
        <w:rPr>
          <w:sz w:val="18"/>
        </w:rPr>
        <w:t>geçirildi,</w:t>
      </w:r>
      <w:r w:rsidRPr="00A55DB1" w:rsidR="0030183B">
        <w:rPr>
          <w:sz w:val="18"/>
        </w:rPr>
        <w:t xml:space="preserve"> </w:t>
      </w:r>
      <w:r w:rsidRPr="00A55DB1">
        <w:rPr>
          <w:sz w:val="18"/>
        </w:rPr>
        <w:t>hepimiz</w:t>
      </w:r>
      <w:r w:rsidRPr="00A55DB1" w:rsidR="0030183B">
        <w:rPr>
          <w:sz w:val="18"/>
        </w:rPr>
        <w:t xml:space="preserve"> </w:t>
      </w:r>
      <w:r w:rsidRPr="00A55DB1">
        <w:rPr>
          <w:sz w:val="18"/>
        </w:rPr>
        <w:t>çok</w:t>
      </w:r>
      <w:r w:rsidRPr="00A55DB1" w:rsidR="0030183B">
        <w:rPr>
          <w:sz w:val="18"/>
        </w:rPr>
        <w:t xml:space="preserve"> </w:t>
      </w:r>
      <w:r w:rsidRPr="00A55DB1">
        <w:rPr>
          <w:sz w:val="18"/>
        </w:rPr>
        <w:t>iyi</w:t>
      </w:r>
      <w:r w:rsidRPr="00A55DB1" w:rsidR="0030183B">
        <w:rPr>
          <w:sz w:val="18"/>
        </w:rPr>
        <w:t xml:space="preserve"> </w:t>
      </w:r>
      <w:r w:rsidRPr="00A55DB1">
        <w:rPr>
          <w:sz w:val="18"/>
        </w:rPr>
        <w:t>biliyoruz.</w:t>
      </w:r>
      <w:r w:rsidRPr="00A55DB1" w:rsidR="0030183B">
        <w:rPr>
          <w:sz w:val="18"/>
        </w:rPr>
        <w:t xml:space="preserve"> </w:t>
      </w:r>
      <w:r w:rsidRPr="00A55DB1">
        <w:rPr>
          <w:sz w:val="18"/>
        </w:rPr>
        <w:t>Ve</w:t>
      </w:r>
      <w:r w:rsidRPr="00A55DB1" w:rsidR="0030183B">
        <w:rPr>
          <w:sz w:val="18"/>
        </w:rPr>
        <w:t xml:space="preserve"> </w:t>
      </w:r>
      <w:r w:rsidRPr="00A55DB1">
        <w:rPr>
          <w:sz w:val="18"/>
        </w:rPr>
        <w:t>maalesef,</w:t>
      </w:r>
      <w:r w:rsidRPr="00A55DB1" w:rsidR="0030183B">
        <w:rPr>
          <w:sz w:val="18"/>
        </w:rPr>
        <w:t xml:space="preserve"> </w:t>
      </w:r>
      <w:r w:rsidRPr="00A55DB1">
        <w:rPr>
          <w:sz w:val="18"/>
        </w:rPr>
        <w:t>bugün</w:t>
      </w:r>
      <w:r w:rsidRPr="00A55DB1" w:rsidR="0030183B">
        <w:rPr>
          <w:sz w:val="18"/>
        </w:rPr>
        <w:t xml:space="preserve"> </w:t>
      </w:r>
      <w:r w:rsidRPr="00A55DB1">
        <w:rPr>
          <w:sz w:val="18"/>
        </w:rPr>
        <w:t>yalnızca</w:t>
      </w:r>
      <w:r w:rsidRPr="00A55DB1" w:rsidR="0030183B">
        <w:rPr>
          <w:sz w:val="18"/>
        </w:rPr>
        <w:t xml:space="preserve"> </w:t>
      </w:r>
      <w:r w:rsidRPr="00A55DB1">
        <w:rPr>
          <w:sz w:val="18"/>
        </w:rPr>
        <w:t>yargı</w:t>
      </w:r>
      <w:r w:rsidRPr="00A55DB1" w:rsidR="0030183B">
        <w:rPr>
          <w:sz w:val="18"/>
        </w:rPr>
        <w:t xml:space="preserve"> </w:t>
      </w:r>
      <w:r w:rsidRPr="00A55DB1">
        <w:rPr>
          <w:sz w:val="18"/>
        </w:rPr>
        <w:t>silah</w:t>
      </w:r>
      <w:r w:rsidRPr="00A55DB1" w:rsidR="0030183B">
        <w:rPr>
          <w:sz w:val="18"/>
        </w:rPr>
        <w:t xml:space="preserve"> </w:t>
      </w:r>
      <w:r w:rsidRPr="00A55DB1">
        <w:rPr>
          <w:sz w:val="18"/>
        </w:rPr>
        <w:t>olarak</w:t>
      </w:r>
      <w:r w:rsidRPr="00A55DB1" w:rsidR="0030183B">
        <w:rPr>
          <w:sz w:val="18"/>
        </w:rPr>
        <w:t xml:space="preserve"> </w:t>
      </w:r>
      <w:r w:rsidRPr="00A55DB1">
        <w:rPr>
          <w:sz w:val="18"/>
        </w:rPr>
        <w:t>kullanılmıyor,</w:t>
      </w:r>
      <w:r w:rsidRPr="00A55DB1" w:rsidR="0030183B">
        <w:rPr>
          <w:sz w:val="18"/>
        </w:rPr>
        <w:t xml:space="preserve"> </w:t>
      </w:r>
      <w:r w:rsidRPr="00A55DB1">
        <w:rPr>
          <w:sz w:val="18"/>
        </w:rPr>
        <w:t>yasama</w:t>
      </w:r>
      <w:r w:rsidRPr="00A55DB1" w:rsidR="0030183B">
        <w:rPr>
          <w:sz w:val="18"/>
        </w:rPr>
        <w:t xml:space="preserve"> </w:t>
      </w:r>
      <w:r w:rsidRPr="00A55DB1">
        <w:rPr>
          <w:sz w:val="18"/>
        </w:rPr>
        <w:t>organı</w:t>
      </w:r>
      <w:r w:rsidRPr="00A55DB1" w:rsidR="0030183B">
        <w:rPr>
          <w:sz w:val="18"/>
        </w:rPr>
        <w:t xml:space="preserve"> </w:t>
      </w:r>
      <w:r w:rsidRPr="00A55DB1">
        <w:rPr>
          <w:sz w:val="18"/>
        </w:rPr>
        <w:t>da</w:t>
      </w:r>
      <w:r w:rsidRPr="00A55DB1" w:rsidR="0030183B">
        <w:rPr>
          <w:sz w:val="18"/>
        </w:rPr>
        <w:t xml:space="preserve"> </w:t>
      </w:r>
      <w:r w:rsidRPr="00A55DB1">
        <w:rPr>
          <w:sz w:val="18"/>
        </w:rPr>
        <w:t>silah</w:t>
      </w:r>
      <w:r w:rsidRPr="00A55DB1" w:rsidR="0030183B">
        <w:rPr>
          <w:sz w:val="18"/>
        </w:rPr>
        <w:t xml:space="preserve"> </w:t>
      </w:r>
      <w:r w:rsidRPr="00A55DB1">
        <w:rPr>
          <w:sz w:val="18"/>
        </w:rPr>
        <w:t>olarak</w:t>
      </w:r>
      <w:r w:rsidRPr="00A55DB1" w:rsidR="0030183B">
        <w:rPr>
          <w:sz w:val="18"/>
        </w:rPr>
        <w:t xml:space="preserve"> </w:t>
      </w:r>
      <w:r w:rsidRPr="00A55DB1">
        <w:rPr>
          <w:sz w:val="18"/>
        </w:rPr>
        <w:t>kullanılıyor;</w:t>
      </w:r>
      <w:r w:rsidRPr="00A55DB1" w:rsidR="0030183B">
        <w:rPr>
          <w:sz w:val="18"/>
        </w:rPr>
        <w:t xml:space="preserve"> </w:t>
      </w:r>
      <w:r w:rsidRPr="00A55DB1">
        <w:rPr>
          <w:sz w:val="18"/>
        </w:rPr>
        <w:t>çok</w:t>
      </w:r>
      <w:r w:rsidRPr="00A55DB1" w:rsidR="0030183B">
        <w:rPr>
          <w:sz w:val="18"/>
        </w:rPr>
        <w:t xml:space="preserve"> </w:t>
      </w:r>
      <w:r w:rsidRPr="00A55DB1">
        <w:rPr>
          <w:sz w:val="18"/>
        </w:rPr>
        <w:t>acı</w:t>
      </w:r>
      <w:r w:rsidRPr="00A55DB1" w:rsidR="0030183B">
        <w:rPr>
          <w:sz w:val="18"/>
        </w:rPr>
        <w:t xml:space="preserve"> </w:t>
      </w:r>
      <w:r w:rsidRPr="00A55DB1">
        <w:rPr>
          <w:sz w:val="18"/>
        </w:rPr>
        <w:t>ama</w:t>
      </w:r>
      <w:r w:rsidRPr="00A55DB1" w:rsidR="0030183B">
        <w:rPr>
          <w:sz w:val="18"/>
        </w:rPr>
        <w:t xml:space="preserve"> </w:t>
      </w:r>
      <w:r w:rsidRPr="00A55DB1">
        <w:rPr>
          <w:sz w:val="18"/>
        </w:rPr>
        <w:t>gerçek.</w:t>
      </w:r>
      <w:r w:rsidRPr="00A55DB1" w:rsidR="0030183B">
        <w:rPr>
          <w:sz w:val="18"/>
        </w:rPr>
        <w:t xml:space="preserve"> </w:t>
      </w:r>
      <w:r w:rsidRPr="00A55DB1">
        <w:rPr>
          <w:sz w:val="18"/>
        </w:rPr>
        <w:t>Nasıl</w:t>
      </w:r>
      <w:r w:rsidRPr="00A55DB1" w:rsidR="0030183B">
        <w:rPr>
          <w:sz w:val="18"/>
        </w:rPr>
        <w:t xml:space="preserve"> </w:t>
      </w:r>
      <w:r w:rsidRPr="00A55DB1">
        <w:rPr>
          <w:sz w:val="18"/>
        </w:rPr>
        <w:t>ele</w:t>
      </w:r>
      <w:r w:rsidRPr="00A55DB1" w:rsidR="0030183B">
        <w:rPr>
          <w:sz w:val="18"/>
        </w:rPr>
        <w:t xml:space="preserve"> </w:t>
      </w:r>
      <w:r w:rsidRPr="00A55DB1">
        <w:rPr>
          <w:sz w:val="18"/>
        </w:rPr>
        <w:t>geçirildi</w:t>
      </w:r>
      <w:r w:rsidRPr="00A55DB1" w:rsidR="0030183B">
        <w:rPr>
          <w:sz w:val="18"/>
        </w:rPr>
        <w:t xml:space="preserve"> </w:t>
      </w:r>
      <w:r w:rsidRPr="00A55DB1">
        <w:rPr>
          <w:sz w:val="18"/>
        </w:rPr>
        <w:t>yargı?</w:t>
      </w:r>
      <w:r w:rsidRPr="00A55DB1" w:rsidR="0030183B">
        <w:rPr>
          <w:sz w:val="18"/>
        </w:rPr>
        <w:t xml:space="preserve"> </w:t>
      </w:r>
      <w:r w:rsidRPr="00A55DB1">
        <w:rPr>
          <w:sz w:val="18"/>
        </w:rPr>
        <w:t>1995</w:t>
      </w:r>
      <w:r w:rsidRPr="00A55DB1" w:rsidR="0030183B">
        <w:rPr>
          <w:sz w:val="18"/>
        </w:rPr>
        <w:t xml:space="preserve"> </w:t>
      </w:r>
      <w:r w:rsidRPr="00A55DB1">
        <w:rPr>
          <w:sz w:val="18"/>
        </w:rPr>
        <w:t>ve</w:t>
      </w:r>
      <w:r w:rsidRPr="00A55DB1" w:rsidR="0030183B">
        <w:rPr>
          <w:sz w:val="18"/>
        </w:rPr>
        <w:t xml:space="preserve"> </w:t>
      </w:r>
      <w:r w:rsidRPr="00A55DB1">
        <w:rPr>
          <w:sz w:val="18"/>
        </w:rPr>
        <w:t>2001</w:t>
      </w:r>
      <w:r w:rsidRPr="00A55DB1" w:rsidR="0030183B">
        <w:rPr>
          <w:sz w:val="18"/>
        </w:rPr>
        <w:t xml:space="preserve"> </w:t>
      </w:r>
      <w:r w:rsidRPr="00A55DB1">
        <w:rPr>
          <w:sz w:val="18"/>
        </w:rPr>
        <w:t>Anayasa</w:t>
      </w:r>
      <w:r w:rsidRPr="00A55DB1" w:rsidR="0030183B">
        <w:rPr>
          <w:sz w:val="18"/>
        </w:rPr>
        <w:t xml:space="preserve"> </w:t>
      </w:r>
      <w:r w:rsidRPr="00A55DB1">
        <w:rPr>
          <w:sz w:val="18"/>
        </w:rPr>
        <w:t>değişiklikleri</w:t>
      </w:r>
      <w:r w:rsidRPr="00A55DB1" w:rsidR="0030183B">
        <w:rPr>
          <w:sz w:val="18"/>
        </w:rPr>
        <w:t xml:space="preserve"> </w:t>
      </w:r>
      <w:r w:rsidRPr="00A55DB1">
        <w:rPr>
          <w:sz w:val="18"/>
        </w:rPr>
        <w:t>demokratikleşme</w:t>
      </w:r>
      <w:r w:rsidRPr="00A55DB1" w:rsidR="0030183B">
        <w:rPr>
          <w:sz w:val="18"/>
        </w:rPr>
        <w:t xml:space="preserve"> </w:t>
      </w:r>
      <w:r w:rsidRPr="00A55DB1">
        <w:rPr>
          <w:sz w:val="18"/>
        </w:rPr>
        <w:t>yönündeki</w:t>
      </w:r>
      <w:r w:rsidRPr="00A55DB1" w:rsidR="0030183B">
        <w:rPr>
          <w:sz w:val="18"/>
        </w:rPr>
        <w:t xml:space="preserve"> </w:t>
      </w:r>
      <w:r w:rsidRPr="00A55DB1">
        <w:rPr>
          <w:sz w:val="18"/>
        </w:rPr>
        <w:t>Anayasa</w:t>
      </w:r>
      <w:r w:rsidRPr="00A55DB1" w:rsidR="0030183B">
        <w:rPr>
          <w:sz w:val="18"/>
        </w:rPr>
        <w:t xml:space="preserve"> </w:t>
      </w:r>
      <w:r w:rsidRPr="00A55DB1">
        <w:rPr>
          <w:sz w:val="18"/>
        </w:rPr>
        <w:t>değişiklikleriydi</w:t>
      </w:r>
      <w:r w:rsidRPr="00A55DB1" w:rsidR="0030183B">
        <w:rPr>
          <w:sz w:val="18"/>
        </w:rPr>
        <w:t xml:space="preserve"> </w:t>
      </w:r>
      <w:r w:rsidRPr="00A55DB1">
        <w:rPr>
          <w:sz w:val="18"/>
        </w:rPr>
        <w:t>ama</w:t>
      </w:r>
      <w:r w:rsidRPr="00A55DB1" w:rsidR="0030183B">
        <w:rPr>
          <w:sz w:val="18"/>
        </w:rPr>
        <w:t xml:space="preserve"> </w:t>
      </w:r>
      <w:r w:rsidRPr="00A55DB1">
        <w:rPr>
          <w:sz w:val="18"/>
        </w:rPr>
        <w:t>2010</w:t>
      </w:r>
      <w:r w:rsidRPr="00A55DB1" w:rsidR="0030183B">
        <w:rPr>
          <w:sz w:val="18"/>
        </w:rPr>
        <w:t xml:space="preserve"> </w:t>
      </w:r>
      <w:r w:rsidRPr="00A55DB1">
        <w:rPr>
          <w:sz w:val="18"/>
        </w:rPr>
        <w:t>ve</w:t>
      </w:r>
      <w:r w:rsidRPr="00A55DB1" w:rsidR="0030183B">
        <w:rPr>
          <w:sz w:val="18"/>
        </w:rPr>
        <w:t xml:space="preserve"> </w:t>
      </w:r>
      <w:r w:rsidRPr="00A55DB1">
        <w:rPr>
          <w:sz w:val="18"/>
        </w:rPr>
        <w:t>2017</w:t>
      </w:r>
      <w:r w:rsidRPr="00A55DB1" w:rsidR="0030183B">
        <w:rPr>
          <w:sz w:val="18"/>
        </w:rPr>
        <w:t xml:space="preserve"> </w:t>
      </w:r>
      <w:r w:rsidRPr="00A55DB1">
        <w:rPr>
          <w:sz w:val="18"/>
        </w:rPr>
        <w:t>tam</w:t>
      </w:r>
      <w:r w:rsidRPr="00A55DB1" w:rsidR="0030183B">
        <w:rPr>
          <w:sz w:val="18"/>
        </w:rPr>
        <w:t xml:space="preserve"> </w:t>
      </w:r>
      <w:r w:rsidRPr="00A55DB1">
        <w:rPr>
          <w:sz w:val="18"/>
        </w:rPr>
        <w:t>tersiydi:</w:t>
      </w:r>
      <w:r w:rsidRPr="00A55DB1" w:rsidR="0030183B">
        <w:rPr>
          <w:sz w:val="18"/>
        </w:rPr>
        <w:t xml:space="preserve"> </w:t>
      </w:r>
      <w:r w:rsidRPr="00A55DB1">
        <w:rPr>
          <w:sz w:val="18"/>
        </w:rPr>
        <w:t>Yargıyı</w:t>
      </w:r>
      <w:r w:rsidRPr="00A55DB1" w:rsidR="0030183B">
        <w:rPr>
          <w:sz w:val="18"/>
        </w:rPr>
        <w:t xml:space="preserve"> </w:t>
      </w:r>
      <w:r w:rsidRPr="00A55DB1">
        <w:rPr>
          <w:sz w:val="18"/>
        </w:rPr>
        <w:t>ele</w:t>
      </w:r>
      <w:r w:rsidRPr="00A55DB1" w:rsidR="0030183B">
        <w:rPr>
          <w:sz w:val="18"/>
        </w:rPr>
        <w:t xml:space="preserve"> </w:t>
      </w:r>
      <w:r w:rsidRPr="00A55DB1">
        <w:rPr>
          <w:sz w:val="18"/>
        </w:rPr>
        <w:t>geçirme</w:t>
      </w:r>
      <w:r w:rsidRPr="00A55DB1" w:rsidR="0030183B">
        <w:rPr>
          <w:sz w:val="18"/>
        </w:rPr>
        <w:t xml:space="preserve"> </w:t>
      </w:r>
      <w:r w:rsidRPr="00A55DB1">
        <w:rPr>
          <w:sz w:val="18"/>
        </w:rPr>
        <w:t>operasyonları.</w:t>
      </w:r>
      <w:r w:rsidRPr="00A55DB1" w:rsidR="0030183B">
        <w:rPr>
          <w:sz w:val="18"/>
        </w:rPr>
        <w:t xml:space="preserve"> </w:t>
      </w:r>
      <w:r w:rsidRPr="00A55DB1">
        <w:rPr>
          <w:sz w:val="18"/>
        </w:rPr>
        <w:t>Hâkimler</w:t>
      </w:r>
      <w:r w:rsidRPr="00A55DB1" w:rsidR="0030183B">
        <w:rPr>
          <w:sz w:val="18"/>
        </w:rPr>
        <w:t xml:space="preserve"> </w:t>
      </w:r>
      <w:r w:rsidRPr="00A55DB1">
        <w:rPr>
          <w:sz w:val="18"/>
        </w:rPr>
        <w:t>ve</w:t>
      </w:r>
      <w:r w:rsidRPr="00A55DB1" w:rsidR="0030183B">
        <w:rPr>
          <w:sz w:val="18"/>
        </w:rPr>
        <w:t xml:space="preserve"> </w:t>
      </w:r>
      <w:r w:rsidRPr="00A55DB1">
        <w:rPr>
          <w:sz w:val="18"/>
        </w:rPr>
        <w:t>Savcılar</w:t>
      </w:r>
      <w:r w:rsidRPr="00A55DB1" w:rsidR="0030183B">
        <w:rPr>
          <w:sz w:val="18"/>
        </w:rPr>
        <w:t xml:space="preserve"> </w:t>
      </w:r>
      <w:r w:rsidRPr="00A55DB1">
        <w:rPr>
          <w:sz w:val="18"/>
        </w:rPr>
        <w:t>Kurulunu</w:t>
      </w:r>
      <w:r w:rsidRPr="00A55DB1" w:rsidR="0030183B">
        <w:rPr>
          <w:sz w:val="18"/>
        </w:rPr>
        <w:t xml:space="preserve"> </w:t>
      </w:r>
      <w:r w:rsidRPr="00A55DB1">
        <w:rPr>
          <w:sz w:val="18"/>
        </w:rPr>
        <w:t>ele</w:t>
      </w:r>
      <w:r w:rsidRPr="00A55DB1" w:rsidR="0030183B">
        <w:rPr>
          <w:sz w:val="18"/>
        </w:rPr>
        <w:t xml:space="preserve"> </w:t>
      </w:r>
      <w:r w:rsidRPr="00A55DB1">
        <w:rPr>
          <w:sz w:val="18"/>
        </w:rPr>
        <w:t>geçirirseniz</w:t>
      </w:r>
      <w:r w:rsidRPr="00A55DB1" w:rsidR="0030183B">
        <w:rPr>
          <w:sz w:val="18"/>
        </w:rPr>
        <w:t xml:space="preserve"> </w:t>
      </w:r>
      <w:r w:rsidRPr="00A55DB1">
        <w:rPr>
          <w:sz w:val="18"/>
        </w:rPr>
        <w:t>yargıyı</w:t>
      </w:r>
      <w:r w:rsidRPr="00A55DB1" w:rsidR="0030183B">
        <w:rPr>
          <w:sz w:val="18"/>
        </w:rPr>
        <w:t xml:space="preserve"> </w:t>
      </w:r>
      <w:r w:rsidRPr="00A55DB1">
        <w:rPr>
          <w:sz w:val="18"/>
        </w:rPr>
        <w:t>doğrudan</w:t>
      </w:r>
      <w:r w:rsidRPr="00A55DB1" w:rsidR="0030183B">
        <w:rPr>
          <w:sz w:val="18"/>
        </w:rPr>
        <w:t xml:space="preserve"> </w:t>
      </w:r>
      <w:r w:rsidRPr="00A55DB1">
        <w:rPr>
          <w:sz w:val="18"/>
        </w:rPr>
        <w:t>ve</w:t>
      </w:r>
      <w:r w:rsidRPr="00A55DB1" w:rsidR="0030183B">
        <w:rPr>
          <w:sz w:val="18"/>
        </w:rPr>
        <w:t xml:space="preserve"> </w:t>
      </w:r>
      <w:r w:rsidRPr="00A55DB1">
        <w:rPr>
          <w:sz w:val="18"/>
        </w:rPr>
        <w:t>dolaylı</w:t>
      </w:r>
      <w:r w:rsidRPr="00A55DB1" w:rsidR="0030183B">
        <w:rPr>
          <w:sz w:val="18"/>
        </w:rPr>
        <w:t xml:space="preserve"> </w:t>
      </w:r>
      <w:r w:rsidRPr="00A55DB1">
        <w:rPr>
          <w:sz w:val="18"/>
        </w:rPr>
        <w:t>yönden</w:t>
      </w:r>
      <w:r w:rsidRPr="00A55DB1" w:rsidR="0030183B">
        <w:rPr>
          <w:sz w:val="18"/>
        </w:rPr>
        <w:t xml:space="preserve"> </w:t>
      </w:r>
      <w:r w:rsidRPr="00A55DB1">
        <w:rPr>
          <w:sz w:val="18"/>
        </w:rPr>
        <w:t>ele</w:t>
      </w:r>
      <w:r w:rsidRPr="00A55DB1" w:rsidR="0030183B">
        <w:rPr>
          <w:sz w:val="18"/>
        </w:rPr>
        <w:t xml:space="preserve"> </w:t>
      </w:r>
      <w:r w:rsidRPr="00A55DB1">
        <w:rPr>
          <w:sz w:val="18"/>
        </w:rPr>
        <w:t>geçiriyorsunuz,</w:t>
      </w:r>
      <w:r w:rsidRPr="00A55DB1" w:rsidR="0030183B">
        <w:rPr>
          <w:sz w:val="18"/>
        </w:rPr>
        <w:t xml:space="preserve"> </w:t>
      </w:r>
      <w:r w:rsidRPr="00A55DB1">
        <w:rPr>
          <w:sz w:val="18"/>
        </w:rPr>
        <w:t>bu</w:t>
      </w:r>
      <w:r w:rsidRPr="00A55DB1" w:rsidR="0030183B">
        <w:rPr>
          <w:sz w:val="18"/>
        </w:rPr>
        <w:t xml:space="preserve"> </w:t>
      </w:r>
      <w:r w:rsidRPr="00A55DB1">
        <w:rPr>
          <w:sz w:val="18"/>
        </w:rPr>
        <w:t>bir</w:t>
      </w:r>
      <w:r w:rsidRPr="00A55DB1" w:rsidR="0030183B">
        <w:rPr>
          <w:sz w:val="18"/>
        </w:rPr>
        <w:t xml:space="preserve"> </w:t>
      </w:r>
      <w:r w:rsidRPr="00A55DB1">
        <w:rPr>
          <w:sz w:val="18"/>
        </w:rPr>
        <w:t>gerçek.</w:t>
      </w:r>
      <w:r w:rsidRPr="00A55DB1" w:rsidR="0030183B">
        <w:rPr>
          <w:sz w:val="18"/>
        </w:rPr>
        <w:t xml:space="preserve"> </w:t>
      </w:r>
      <w:r w:rsidRPr="00A55DB1">
        <w:rPr>
          <w:sz w:val="18"/>
        </w:rPr>
        <w:t>Yargıtay</w:t>
      </w:r>
      <w:r w:rsidRPr="00A55DB1" w:rsidR="0030183B">
        <w:rPr>
          <w:sz w:val="18"/>
        </w:rPr>
        <w:t xml:space="preserve"> </w:t>
      </w:r>
      <w:r w:rsidRPr="00A55DB1">
        <w:rPr>
          <w:sz w:val="18"/>
        </w:rPr>
        <w:t>üyelerinin</w:t>
      </w:r>
      <w:r w:rsidRPr="00A55DB1" w:rsidR="0030183B">
        <w:rPr>
          <w:sz w:val="18"/>
        </w:rPr>
        <w:t xml:space="preserve"> </w:t>
      </w:r>
      <w:r w:rsidRPr="00A55DB1">
        <w:rPr>
          <w:sz w:val="18"/>
        </w:rPr>
        <w:t>tamamını</w:t>
      </w:r>
      <w:r w:rsidRPr="00A55DB1" w:rsidR="0030183B">
        <w:rPr>
          <w:sz w:val="18"/>
        </w:rPr>
        <w:t xml:space="preserve"> </w:t>
      </w:r>
      <w:r w:rsidRPr="00A55DB1">
        <w:rPr>
          <w:sz w:val="18"/>
        </w:rPr>
        <w:t>Hâkimler</w:t>
      </w:r>
      <w:r w:rsidRPr="00A55DB1" w:rsidR="0030183B">
        <w:rPr>
          <w:sz w:val="18"/>
        </w:rPr>
        <w:t xml:space="preserve"> </w:t>
      </w:r>
      <w:r w:rsidRPr="00A55DB1">
        <w:rPr>
          <w:sz w:val="18"/>
        </w:rPr>
        <w:t>ve</w:t>
      </w:r>
      <w:r w:rsidRPr="00A55DB1" w:rsidR="0030183B">
        <w:rPr>
          <w:sz w:val="18"/>
        </w:rPr>
        <w:t xml:space="preserve"> </w:t>
      </w:r>
      <w:r w:rsidRPr="00A55DB1">
        <w:rPr>
          <w:sz w:val="18"/>
        </w:rPr>
        <w:t>Savcılar</w:t>
      </w:r>
      <w:r w:rsidRPr="00A55DB1" w:rsidR="0030183B">
        <w:rPr>
          <w:sz w:val="18"/>
        </w:rPr>
        <w:t xml:space="preserve"> </w:t>
      </w:r>
      <w:r w:rsidRPr="00A55DB1">
        <w:rPr>
          <w:sz w:val="18"/>
        </w:rPr>
        <w:t>Kurulu</w:t>
      </w:r>
      <w:r w:rsidRPr="00A55DB1" w:rsidR="0030183B">
        <w:rPr>
          <w:sz w:val="18"/>
        </w:rPr>
        <w:t xml:space="preserve"> </w:t>
      </w:r>
      <w:r w:rsidRPr="00A55DB1">
        <w:rPr>
          <w:sz w:val="18"/>
        </w:rPr>
        <w:t>belirliyor;</w:t>
      </w:r>
      <w:r w:rsidRPr="00A55DB1" w:rsidR="0030183B">
        <w:rPr>
          <w:sz w:val="18"/>
        </w:rPr>
        <w:t xml:space="preserve"> </w:t>
      </w:r>
      <w:r w:rsidRPr="00A55DB1">
        <w:rPr>
          <w:sz w:val="18"/>
        </w:rPr>
        <w:t>Danıştay</w:t>
      </w:r>
      <w:r w:rsidRPr="00A55DB1" w:rsidR="0030183B">
        <w:rPr>
          <w:sz w:val="18"/>
        </w:rPr>
        <w:t xml:space="preserve"> </w:t>
      </w:r>
      <w:r w:rsidRPr="00A55DB1">
        <w:rPr>
          <w:sz w:val="18"/>
        </w:rPr>
        <w:t>üyelerinin</w:t>
      </w:r>
      <w:r w:rsidRPr="00A55DB1" w:rsidR="0030183B">
        <w:rPr>
          <w:sz w:val="18"/>
        </w:rPr>
        <w:t xml:space="preserve"> </w:t>
      </w:r>
      <w:r w:rsidRPr="00A55DB1">
        <w:rPr>
          <w:sz w:val="18"/>
        </w:rPr>
        <w:t>dörtte</w:t>
      </w:r>
      <w:r w:rsidRPr="00A55DB1" w:rsidR="0030183B">
        <w:rPr>
          <w:sz w:val="18"/>
        </w:rPr>
        <w:t xml:space="preserve"> </w:t>
      </w:r>
      <w:r w:rsidRPr="00A55DB1">
        <w:rPr>
          <w:sz w:val="18"/>
        </w:rPr>
        <w:t>3’ünü</w:t>
      </w:r>
      <w:r w:rsidRPr="00A55DB1" w:rsidR="0030183B">
        <w:rPr>
          <w:sz w:val="18"/>
        </w:rPr>
        <w:t xml:space="preserve"> </w:t>
      </w:r>
      <w:r w:rsidRPr="00A55DB1">
        <w:rPr>
          <w:sz w:val="18"/>
        </w:rPr>
        <w:t>Hâkimler</w:t>
      </w:r>
      <w:r w:rsidRPr="00A55DB1" w:rsidR="0030183B">
        <w:rPr>
          <w:sz w:val="18"/>
        </w:rPr>
        <w:t xml:space="preserve"> </w:t>
      </w:r>
      <w:r w:rsidRPr="00A55DB1">
        <w:rPr>
          <w:sz w:val="18"/>
        </w:rPr>
        <w:t>ve</w:t>
      </w:r>
      <w:r w:rsidRPr="00A55DB1" w:rsidR="0030183B">
        <w:rPr>
          <w:sz w:val="18"/>
        </w:rPr>
        <w:t xml:space="preserve"> </w:t>
      </w:r>
      <w:r w:rsidRPr="00A55DB1">
        <w:rPr>
          <w:sz w:val="18"/>
        </w:rPr>
        <w:t>Savcılar</w:t>
      </w:r>
      <w:r w:rsidRPr="00A55DB1" w:rsidR="0030183B">
        <w:rPr>
          <w:sz w:val="18"/>
        </w:rPr>
        <w:t xml:space="preserve"> </w:t>
      </w:r>
      <w:r w:rsidRPr="00A55DB1">
        <w:rPr>
          <w:sz w:val="18"/>
        </w:rPr>
        <w:t>Kurulu,</w:t>
      </w:r>
      <w:r w:rsidRPr="00A55DB1" w:rsidR="0030183B">
        <w:rPr>
          <w:sz w:val="18"/>
        </w:rPr>
        <w:t xml:space="preserve"> </w:t>
      </w:r>
      <w:r w:rsidRPr="00A55DB1">
        <w:rPr>
          <w:sz w:val="18"/>
        </w:rPr>
        <w:t>dörtte</w:t>
      </w:r>
      <w:r w:rsidRPr="00A55DB1" w:rsidR="0030183B">
        <w:rPr>
          <w:sz w:val="18"/>
        </w:rPr>
        <w:t xml:space="preserve"> </w:t>
      </w:r>
      <w:r w:rsidRPr="00A55DB1">
        <w:rPr>
          <w:sz w:val="18"/>
        </w:rPr>
        <w:t>1’ini</w:t>
      </w:r>
      <w:r w:rsidRPr="00A55DB1" w:rsidR="0030183B">
        <w:rPr>
          <w:sz w:val="18"/>
        </w:rPr>
        <w:t xml:space="preserve"> </w:t>
      </w:r>
      <w:r w:rsidRPr="00A55DB1">
        <w:rPr>
          <w:sz w:val="18"/>
        </w:rPr>
        <w:t>Cumhurbaşkanı</w:t>
      </w:r>
      <w:r w:rsidRPr="00A55DB1" w:rsidR="0030183B">
        <w:rPr>
          <w:sz w:val="18"/>
        </w:rPr>
        <w:t xml:space="preserve"> </w:t>
      </w:r>
      <w:r w:rsidRPr="00A55DB1">
        <w:rPr>
          <w:sz w:val="18"/>
        </w:rPr>
        <w:t>belirliyor;</w:t>
      </w:r>
      <w:r w:rsidRPr="00A55DB1" w:rsidR="0030183B">
        <w:rPr>
          <w:sz w:val="18"/>
        </w:rPr>
        <w:t xml:space="preserve"> </w:t>
      </w:r>
      <w:r w:rsidRPr="00A55DB1">
        <w:rPr>
          <w:sz w:val="18"/>
        </w:rPr>
        <w:t>YSK</w:t>
      </w:r>
      <w:r w:rsidRPr="00A55DB1" w:rsidR="0030183B">
        <w:rPr>
          <w:sz w:val="18"/>
        </w:rPr>
        <w:t xml:space="preserve"> </w:t>
      </w:r>
      <w:r w:rsidRPr="00A55DB1">
        <w:rPr>
          <w:sz w:val="18"/>
        </w:rPr>
        <w:t>Yüksek</w:t>
      </w:r>
      <w:r w:rsidRPr="00A55DB1" w:rsidR="0030183B">
        <w:rPr>
          <w:sz w:val="18"/>
        </w:rPr>
        <w:t xml:space="preserve"> </w:t>
      </w:r>
      <w:r w:rsidRPr="00A55DB1">
        <w:rPr>
          <w:sz w:val="18"/>
        </w:rPr>
        <w:t>Seçim</w:t>
      </w:r>
      <w:r w:rsidRPr="00A55DB1" w:rsidR="0030183B">
        <w:rPr>
          <w:sz w:val="18"/>
        </w:rPr>
        <w:t xml:space="preserve"> </w:t>
      </w:r>
      <w:r w:rsidRPr="00A55DB1">
        <w:rPr>
          <w:sz w:val="18"/>
        </w:rPr>
        <w:t>Kurulu</w:t>
      </w:r>
      <w:r w:rsidRPr="00A55DB1" w:rsidR="0030183B">
        <w:rPr>
          <w:sz w:val="18"/>
        </w:rPr>
        <w:t xml:space="preserve"> </w:t>
      </w:r>
      <w:r w:rsidRPr="00A55DB1">
        <w:rPr>
          <w:sz w:val="18"/>
        </w:rPr>
        <w:t>üyeleri</w:t>
      </w:r>
      <w:r w:rsidRPr="00A55DB1" w:rsidR="0030183B">
        <w:rPr>
          <w:sz w:val="18"/>
        </w:rPr>
        <w:t xml:space="preserve"> </w:t>
      </w:r>
      <w:r w:rsidRPr="00A55DB1">
        <w:rPr>
          <w:sz w:val="18"/>
        </w:rPr>
        <w:t>de</w:t>
      </w:r>
      <w:r w:rsidRPr="00A55DB1" w:rsidR="0030183B">
        <w:rPr>
          <w:sz w:val="18"/>
        </w:rPr>
        <w:t xml:space="preserve"> </w:t>
      </w:r>
      <w:r w:rsidRPr="00A55DB1">
        <w:rPr>
          <w:sz w:val="18"/>
        </w:rPr>
        <w:t>Danıştay</w:t>
      </w:r>
      <w:r w:rsidRPr="00A55DB1" w:rsidR="0030183B">
        <w:rPr>
          <w:sz w:val="18"/>
        </w:rPr>
        <w:t xml:space="preserve"> </w:t>
      </w:r>
      <w:r w:rsidRPr="00A55DB1">
        <w:rPr>
          <w:sz w:val="18"/>
        </w:rPr>
        <w:t>ve</w:t>
      </w:r>
      <w:r w:rsidRPr="00A55DB1" w:rsidR="0030183B">
        <w:rPr>
          <w:sz w:val="18"/>
        </w:rPr>
        <w:t xml:space="preserve"> </w:t>
      </w:r>
      <w:r w:rsidRPr="00A55DB1">
        <w:rPr>
          <w:sz w:val="18"/>
        </w:rPr>
        <w:t>Yargıtaydan</w:t>
      </w:r>
      <w:r w:rsidRPr="00A55DB1" w:rsidR="0030183B">
        <w:rPr>
          <w:sz w:val="18"/>
        </w:rPr>
        <w:t xml:space="preserve"> </w:t>
      </w:r>
      <w:r w:rsidRPr="00A55DB1">
        <w:rPr>
          <w:sz w:val="18"/>
        </w:rPr>
        <w:t>geliyor;</w:t>
      </w:r>
      <w:r w:rsidRPr="00A55DB1" w:rsidR="0030183B">
        <w:rPr>
          <w:sz w:val="18"/>
        </w:rPr>
        <w:t xml:space="preserve"> </w:t>
      </w:r>
      <w:r w:rsidRPr="00A55DB1">
        <w:rPr>
          <w:sz w:val="18"/>
        </w:rPr>
        <w:t>Anayasa</w:t>
      </w:r>
      <w:r w:rsidRPr="00A55DB1" w:rsidR="0030183B">
        <w:rPr>
          <w:sz w:val="18"/>
        </w:rPr>
        <w:t xml:space="preserve"> </w:t>
      </w:r>
      <w:r w:rsidRPr="00A55DB1">
        <w:rPr>
          <w:sz w:val="18"/>
        </w:rPr>
        <w:t>Mahkemesinin</w:t>
      </w:r>
      <w:r w:rsidRPr="00A55DB1" w:rsidR="0030183B">
        <w:rPr>
          <w:sz w:val="18"/>
        </w:rPr>
        <w:t xml:space="preserve"> </w:t>
      </w:r>
      <w:r w:rsidRPr="00A55DB1">
        <w:rPr>
          <w:sz w:val="18"/>
        </w:rPr>
        <w:t>13</w:t>
      </w:r>
      <w:r w:rsidRPr="00A55DB1" w:rsidR="0030183B">
        <w:rPr>
          <w:sz w:val="18"/>
        </w:rPr>
        <w:t xml:space="preserve"> </w:t>
      </w:r>
      <w:r w:rsidRPr="00A55DB1">
        <w:rPr>
          <w:sz w:val="18"/>
        </w:rPr>
        <w:t>üyesini</w:t>
      </w:r>
      <w:r w:rsidRPr="00A55DB1" w:rsidR="0030183B">
        <w:rPr>
          <w:sz w:val="18"/>
        </w:rPr>
        <w:t xml:space="preserve"> </w:t>
      </w:r>
      <w:r w:rsidRPr="00A55DB1">
        <w:rPr>
          <w:sz w:val="18"/>
        </w:rPr>
        <w:t>Cumhurbaşkanı</w:t>
      </w:r>
      <w:r w:rsidRPr="00A55DB1" w:rsidR="0030183B">
        <w:rPr>
          <w:sz w:val="18"/>
        </w:rPr>
        <w:t xml:space="preserve"> </w:t>
      </w:r>
      <w:r w:rsidRPr="00A55DB1">
        <w:rPr>
          <w:sz w:val="18"/>
        </w:rPr>
        <w:t>atıyor.</w:t>
      </w:r>
      <w:r w:rsidRPr="00A55DB1" w:rsidR="0030183B">
        <w:rPr>
          <w:sz w:val="18"/>
        </w:rPr>
        <w:t xml:space="preserve"> </w:t>
      </w:r>
      <w:r w:rsidRPr="00A55DB1">
        <w:rPr>
          <w:sz w:val="18"/>
        </w:rPr>
        <w:t>Meclisin</w:t>
      </w:r>
      <w:r w:rsidRPr="00A55DB1" w:rsidR="0030183B">
        <w:rPr>
          <w:sz w:val="18"/>
        </w:rPr>
        <w:t xml:space="preserve"> </w:t>
      </w:r>
      <w:r w:rsidRPr="00A55DB1">
        <w:rPr>
          <w:sz w:val="18"/>
        </w:rPr>
        <w:t>onayı</w:t>
      </w:r>
      <w:r w:rsidRPr="00A55DB1" w:rsidR="0030183B">
        <w:rPr>
          <w:sz w:val="18"/>
        </w:rPr>
        <w:t xml:space="preserve"> </w:t>
      </w:r>
      <w:r w:rsidRPr="00A55DB1">
        <w:rPr>
          <w:sz w:val="18"/>
        </w:rPr>
        <w:t>var</w:t>
      </w:r>
      <w:r w:rsidRPr="00A55DB1" w:rsidR="0030183B">
        <w:rPr>
          <w:sz w:val="18"/>
        </w:rPr>
        <w:t xml:space="preserve"> </w:t>
      </w:r>
      <w:r w:rsidRPr="00A55DB1">
        <w:rPr>
          <w:sz w:val="18"/>
        </w:rPr>
        <w:t>mı?</w:t>
      </w:r>
      <w:r w:rsidRPr="00A55DB1" w:rsidR="0030183B">
        <w:rPr>
          <w:sz w:val="18"/>
        </w:rPr>
        <w:t xml:space="preserve"> </w:t>
      </w:r>
      <w:r w:rsidRPr="00A55DB1">
        <w:rPr>
          <w:sz w:val="18"/>
        </w:rPr>
        <w:t>Nitelikli</w:t>
      </w:r>
      <w:r w:rsidRPr="00A55DB1" w:rsidR="0030183B">
        <w:rPr>
          <w:sz w:val="18"/>
        </w:rPr>
        <w:t xml:space="preserve"> </w:t>
      </w:r>
      <w:r w:rsidRPr="00A55DB1">
        <w:rPr>
          <w:sz w:val="18"/>
        </w:rPr>
        <w:t>çoğunlukla</w:t>
      </w:r>
      <w:r w:rsidRPr="00A55DB1" w:rsidR="0030183B">
        <w:rPr>
          <w:sz w:val="18"/>
        </w:rPr>
        <w:t xml:space="preserve"> </w:t>
      </w:r>
      <w:r w:rsidRPr="00A55DB1">
        <w:rPr>
          <w:sz w:val="18"/>
        </w:rPr>
        <w:t>Meclis</w:t>
      </w:r>
      <w:r w:rsidRPr="00A55DB1" w:rsidR="0030183B">
        <w:rPr>
          <w:sz w:val="18"/>
        </w:rPr>
        <w:t xml:space="preserve"> </w:t>
      </w:r>
      <w:r w:rsidRPr="00A55DB1">
        <w:rPr>
          <w:sz w:val="18"/>
        </w:rPr>
        <w:t>onaylıyor</w:t>
      </w:r>
      <w:r w:rsidRPr="00A55DB1" w:rsidR="0030183B">
        <w:rPr>
          <w:sz w:val="18"/>
        </w:rPr>
        <w:t xml:space="preserve"> </w:t>
      </w:r>
      <w:r w:rsidRPr="00A55DB1">
        <w:rPr>
          <w:sz w:val="18"/>
        </w:rPr>
        <w:t>mu?</w:t>
      </w:r>
      <w:r w:rsidRPr="00A55DB1" w:rsidR="0030183B">
        <w:rPr>
          <w:sz w:val="18"/>
        </w:rPr>
        <w:t xml:space="preserve"> </w:t>
      </w:r>
      <w:r w:rsidRPr="00A55DB1">
        <w:rPr>
          <w:sz w:val="18"/>
        </w:rPr>
        <w:t>Hayır.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Ben,</w:t>
      </w:r>
      <w:r w:rsidRPr="00A55DB1" w:rsidR="0030183B">
        <w:rPr>
          <w:sz w:val="18"/>
        </w:rPr>
        <w:t xml:space="preserve"> </w:t>
      </w:r>
      <w:r w:rsidRPr="00A55DB1">
        <w:rPr>
          <w:sz w:val="18"/>
        </w:rPr>
        <w:t>özellikle</w:t>
      </w:r>
      <w:r w:rsidRPr="00A55DB1" w:rsidR="0030183B">
        <w:rPr>
          <w:sz w:val="18"/>
        </w:rPr>
        <w:t xml:space="preserve"> </w:t>
      </w:r>
      <w:r w:rsidRPr="00A55DB1">
        <w:rPr>
          <w:sz w:val="18"/>
        </w:rPr>
        <w:t>Cumhur</w:t>
      </w:r>
      <w:r w:rsidRPr="00A55DB1" w:rsidR="0030183B">
        <w:rPr>
          <w:sz w:val="18"/>
        </w:rPr>
        <w:t xml:space="preserve"> </w:t>
      </w:r>
      <w:r w:rsidRPr="00A55DB1">
        <w:rPr>
          <w:sz w:val="18"/>
        </w:rPr>
        <w:t>İttifakı’na</w:t>
      </w:r>
      <w:r w:rsidRPr="00A55DB1" w:rsidR="0030183B">
        <w:rPr>
          <w:sz w:val="18"/>
        </w:rPr>
        <w:t xml:space="preserve"> </w:t>
      </w:r>
      <w:r w:rsidRPr="00A55DB1">
        <w:rPr>
          <w:sz w:val="18"/>
        </w:rPr>
        <w:t>seslenmek</w:t>
      </w:r>
      <w:r w:rsidRPr="00A55DB1" w:rsidR="0030183B">
        <w:rPr>
          <w:sz w:val="18"/>
        </w:rPr>
        <w:t xml:space="preserve"> </w:t>
      </w:r>
      <w:r w:rsidRPr="00A55DB1">
        <w:rPr>
          <w:sz w:val="18"/>
        </w:rPr>
        <w:t>istiyorum:</w:t>
      </w:r>
      <w:r w:rsidRPr="00A55DB1" w:rsidR="0030183B">
        <w:rPr>
          <w:sz w:val="18"/>
        </w:rPr>
        <w:t xml:space="preserve"> </w:t>
      </w:r>
      <w:r w:rsidRPr="00A55DB1">
        <w:rPr>
          <w:sz w:val="18"/>
        </w:rPr>
        <w:t>Böyle</w:t>
      </w:r>
      <w:r w:rsidRPr="00A55DB1" w:rsidR="0030183B">
        <w:rPr>
          <w:sz w:val="18"/>
        </w:rPr>
        <w:t xml:space="preserve"> </w:t>
      </w:r>
      <w:r w:rsidRPr="00A55DB1">
        <w:rPr>
          <w:sz w:val="18"/>
        </w:rPr>
        <w:t>bir</w:t>
      </w:r>
      <w:r w:rsidRPr="00A55DB1" w:rsidR="0030183B">
        <w:rPr>
          <w:sz w:val="18"/>
        </w:rPr>
        <w:t xml:space="preserve"> </w:t>
      </w:r>
      <w:r w:rsidRPr="00A55DB1">
        <w:rPr>
          <w:sz w:val="18"/>
        </w:rPr>
        <w:t>sistem</w:t>
      </w:r>
      <w:r w:rsidRPr="00A55DB1" w:rsidR="0030183B">
        <w:rPr>
          <w:sz w:val="18"/>
        </w:rPr>
        <w:t xml:space="preserve"> </w:t>
      </w:r>
      <w:r w:rsidRPr="00A55DB1">
        <w:rPr>
          <w:sz w:val="18"/>
        </w:rPr>
        <w:t>doğru</w:t>
      </w:r>
      <w:r w:rsidRPr="00A55DB1" w:rsidR="0030183B">
        <w:rPr>
          <w:sz w:val="18"/>
        </w:rPr>
        <w:t xml:space="preserve"> </w:t>
      </w:r>
      <w:r w:rsidRPr="00A55DB1">
        <w:rPr>
          <w:sz w:val="18"/>
        </w:rPr>
        <w:t>mu?</w:t>
      </w:r>
      <w:r w:rsidRPr="00A55DB1" w:rsidR="0030183B">
        <w:rPr>
          <w:sz w:val="18"/>
        </w:rPr>
        <w:t xml:space="preserve"> </w:t>
      </w:r>
      <w:r w:rsidRPr="00A55DB1">
        <w:rPr>
          <w:sz w:val="18"/>
        </w:rPr>
        <w:t>Yürütme</w:t>
      </w:r>
      <w:r w:rsidRPr="00A55DB1" w:rsidR="0030183B">
        <w:rPr>
          <w:sz w:val="18"/>
        </w:rPr>
        <w:t xml:space="preserve"> </w:t>
      </w:r>
      <w:r w:rsidRPr="00A55DB1">
        <w:rPr>
          <w:sz w:val="18"/>
        </w:rPr>
        <w:t>yargıyı</w:t>
      </w:r>
      <w:r w:rsidRPr="00A55DB1" w:rsidR="0030183B">
        <w:rPr>
          <w:sz w:val="18"/>
        </w:rPr>
        <w:t xml:space="preserve"> </w:t>
      </w:r>
      <w:r w:rsidRPr="00A55DB1">
        <w:rPr>
          <w:sz w:val="18"/>
        </w:rPr>
        <w:t>dizayn</w:t>
      </w:r>
      <w:r w:rsidRPr="00A55DB1" w:rsidR="0030183B">
        <w:rPr>
          <w:sz w:val="18"/>
        </w:rPr>
        <w:t xml:space="preserve"> </w:t>
      </w:r>
      <w:r w:rsidRPr="00A55DB1">
        <w:rPr>
          <w:sz w:val="18"/>
        </w:rPr>
        <w:t>ediyor,</w:t>
      </w:r>
      <w:r w:rsidRPr="00A55DB1" w:rsidR="0030183B">
        <w:rPr>
          <w:sz w:val="18"/>
        </w:rPr>
        <w:t xml:space="preserve"> </w:t>
      </w:r>
      <w:r w:rsidRPr="00A55DB1">
        <w:rPr>
          <w:sz w:val="18"/>
        </w:rPr>
        <w:t>bu</w:t>
      </w:r>
      <w:r w:rsidRPr="00A55DB1" w:rsidR="0030183B">
        <w:rPr>
          <w:sz w:val="18"/>
        </w:rPr>
        <w:t xml:space="preserve"> </w:t>
      </w:r>
      <w:r w:rsidRPr="00A55DB1">
        <w:rPr>
          <w:sz w:val="18"/>
        </w:rPr>
        <w:t>doğru</w:t>
      </w:r>
      <w:r w:rsidRPr="00A55DB1" w:rsidR="0030183B">
        <w:rPr>
          <w:sz w:val="18"/>
        </w:rPr>
        <w:t xml:space="preserve"> </w:t>
      </w:r>
      <w:r w:rsidRPr="00A55DB1">
        <w:rPr>
          <w:sz w:val="18"/>
        </w:rPr>
        <w:t>mu?</w:t>
      </w:r>
      <w:r w:rsidRPr="00A55DB1" w:rsidR="0030183B">
        <w:rPr>
          <w:sz w:val="18"/>
        </w:rPr>
        <w:t xml:space="preserve"> </w:t>
      </w:r>
      <w:r w:rsidRPr="00A55DB1">
        <w:rPr>
          <w:sz w:val="18"/>
        </w:rPr>
        <w:t>Parlamenter</w:t>
      </w:r>
      <w:r w:rsidRPr="00A55DB1" w:rsidR="0030183B">
        <w:rPr>
          <w:sz w:val="18"/>
        </w:rPr>
        <w:t xml:space="preserve"> </w:t>
      </w:r>
      <w:r w:rsidRPr="00A55DB1">
        <w:rPr>
          <w:sz w:val="18"/>
        </w:rPr>
        <w:t>sistem</w:t>
      </w:r>
      <w:r w:rsidRPr="00A55DB1" w:rsidR="0030183B">
        <w:rPr>
          <w:sz w:val="18"/>
        </w:rPr>
        <w:t xml:space="preserve"> </w:t>
      </w:r>
      <w:r w:rsidRPr="00A55DB1">
        <w:rPr>
          <w:sz w:val="18"/>
        </w:rPr>
        <w:t>yok</w:t>
      </w:r>
      <w:r w:rsidRPr="00A55DB1" w:rsidR="0030183B">
        <w:rPr>
          <w:sz w:val="18"/>
        </w:rPr>
        <w:t xml:space="preserve"> </w:t>
      </w:r>
      <w:r w:rsidRPr="00A55DB1">
        <w:rPr>
          <w:sz w:val="18"/>
        </w:rPr>
        <w:t>artık.</w:t>
      </w:r>
      <w:r w:rsidRPr="00A55DB1" w:rsidR="0030183B">
        <w:rPr>
          <w:sz w:val="18"/>
        </w:rPr>
        <w:t xml:space="preserve"> </w:t>
      </w:r>
      <w:r w:rsidRPr="00A55DB1">
        <w:rPr>
          <w:sz w:val="18"/>
        </w:rPr>
        <w:t>Siz</w:t>
      </w:r>
      <w:r w:rsidRPr="00A55DB1" w:rsidR="0030183B">
        <w:rPr>
          <w:sz w:val="18"/>
        </w:rPr>
        <w:t xml:space="preserve"> </w:t>
      </w:r>
      <w:r w:rsidRPr="00A55DB1">
        <w:rPr>
          <w:sz w:val="18"/>
        </w:rPr>
        <w:t>ne</w:t>
      </w:r>
      <w:r w:rsidRPr="00A55DB1" w:rsidR="0030183B">
        <w:rPr>
          <w:sz w:val="18"/>
        </w:rPr>
        <w:t xml:space="preserve"> </w:t>
      </w:r>
      <w:r w:rsidRPr="00A55DB1">
        <w:rPr>
          <w:sz w:val="18"/>
        </w:rPr>
        <w:t>diyordunuz:</w:t>
      </w:r>
      <w:r w:rsidRPr="00A55DB1" w:rsidR="0030183B">
        <w:rPr>
          <w:sz w:val="18"/>
        </w:rPr>
        <w:t xml:space="preserve"> </w:t>
      </w:r>
      <w:r w:rsidRPr="00A55DB1">
        <w:rPr>
          <w:sz w:val="18"/>
        </w:rPr>
        <w:t>“Kuvvetler</w:t>
      </w:r>
      <w:r w:rsidRPr="00A55DB1" w:rsidR="0030183B">
        <w:rPr>
          <w:sz w:val="18"/>
        </w:rPr>
        <w:t xml:space="preserve"> </w:t>
      </w:r>
      <w:r w:rsidRPr="00A55DB1">
        <w:rPr>
          <w:sz w:val="18"/>
        </w:rPr>
        <w:t>ayrılığı</w:t>
      </w:r>
      <w:r w:rsidRPr="00A55DB1" w:rsidR="0030183B">
        <w:rPr>
          <w:sz w:val="18"/>
        </w:rPr>
        <w:t xml:space="preserve"> </w:t>
      </w:r>
      <w:r w:rsidRPr="00A55DB1">
        <w:rPr>
          <w:sz w:val="18"/>
        </w:rPr>
        <w:t>daha</w:t>
      </w:r>
      <w:r w:rsidRPr="00A55DB1" w:rsidR="0030183B">
        <w:rPr>
          <w:sz w:val="18"/>
        </w:rPr>
        <w:t xml:space="preserve"> </w:t>
      </w:r>
      <w:r w:rsidRPr="00A55DB1">
        <w:rPr>
          <w:sz w:val="18"/>
        </w:rPr>
        <w:t>güçlenecek,</w:t>
      </w:r>
      <w:r w:rsidRPr="00A55DB1" w:rsidR="0030183B">
        <w:rPr>
          <w:sz w:val="18"/>
        </w:rPr>
        <w:t xml:space="preserve"> </w:t>
      </w:r>
      <w:r w:rsidRPr="00A55DB1">
        <w:rPr>
          <w:sz w:val="18"/>
        </w:rPr>
        <w:t>Meclis</w:t>
      </w:r>
      <w:r w:rsidRPr="00A55DB1" w:rsidR="0030183B">
        <w:rPr>
          <w:sz w:val="18"/>
        </w:rPr>
        <w:t xml:space="preserve"> </w:t>
      </w:r>
      <w:r w:rsidRPr="00A55DB1">
        <w:rPr>
          <w:sz w:val="18"/>
        </w:rPr>
        <w:t>daha</w:t>
      </w:r>
      <w:r w:rsidRPr="00A55DB1" w:rsidR="0030183B">
        <w:rPr>
          <w:sz w:val="18"/>
        </w:rPr>
        <w:t xml:space="preserve"> </w:t>
      </w:r>
      <w:r w:rsidRPr="00A55DB1">
        <w:rPr>
          <w:sz w:val="18"/>
        </w:rPr>
        <w:t>güçlü</w:t>
      </w:r>
      <w:r w:rsidRPr="00A55DB1" w:rsidR="0030183B">
        <w:rPr>
          <w:sz w:val="18"/>
        </w:rPr>
        <w:t xml:space="preserve"> </w:t>
      </w:r>
      <w:r w:rsidRPr="00A55DB1">
        <w:rPr>
          <w:sz w:val="18"/>
        </w:rPr>
        <w:t>olacak,</w:t>
      </w:r>
      <w:r w:rsidRPr="00A55DB1" w:rsidR="0030183B">
        <w:rPr>
          <w:sz w:val="18"/>
        </w:rPr>
        <w:t xml:space="preserve"> </w:t>
      </w:r>
      <w:r w:rsidRPr="00A55DB1">
        <w:rPr>
          <w:sz w:val="18"/>
        </w:rPr>
        <w:t>yargı</w:t>
      </w:r>
      <w:r w:rsidRPr="00A55DB1" w:rsidR="0030183B">
        <w:rPr>
          <w:sz w:val="18"/>
        </w:rPr>
        <w:t xml:space="preserve"> </w:t>
      </w:r>
      <w:r w:rsidRPr="00A55DB1">
        <w:rPr>
          <w:sz w:val="18"/>
        </w:rPr>
        <w:t>daha</w:t>
      </w:r>
      <w:r w:rsidRPr="00A55DB1" w:rsidR="0030183B">
        <w:rPr>
          <w:sz w:val="18"/>
        </w:rPr>
        <w:t xml:space="preserve"> </w:t>
      </w:r>
      <w:r w:rsidRPr="00A55DB1">
        <w:rPr>
          <w:sz w:val="18"/>
        </w:rPr>
        <w:t>güçlü</w:t>
      </w:r>
      <w:r w:rsidRPr="00A55DB1" w:rsidR="0030183B">
        <w:rPr>
          <w:sz w:val="18"/>
        </w:rPr>
        <w:t xml:space="preserve"> </w:t>
      </w:r>
      <w:r w:rsidRPr="00A55DB1">
        <w:rPr>
          <w:sz w:val="18"/>
        </w:rPr>
        <w:t>olacak.”</w:t>
      </w:r>
      <w:r w:rsidRPr="00A55DB1" w:rsidR="0030183B">
        <w:rPr>
          <w:sz w:val="18"/>
        </w:rPr>
        <w:t xml:space="preserve"> </w:t>
      </w:r>
      <w:r w:rsidRPr="00A55DB1">
        <w:rPr>
          <w:sz w:val="18"/>
        </w:rPr>
        <w:t>O</w:t>
      </w:r>
      <w:r w:rsidRPr="00A55DB1" w:rsidR="0030183B">
        <w:rPr>
          <w:sz w:val="18"/>
        </w:rPr>
        <w:t xml:space="preserve"> </w:t>
      </w:r>
      <w:r w:rsidRPr="00A55DB1">
        <w:rPr>
          <w:sz w:val="18"/>
        </w:rPr>
        <w:t>zaman</w:t>
      </w:r>
      <w:r w:rsidRPr="00A55DB1" w:rsidR="0030183B">
        <w:rPr>
          <w:sz w:val="18"/>
        </w:rPr>
        <w:t xml:space="preserve"> </w:t>
      </w:r>
      <w:r w:rsidRPr="00A55DB1">
        <w:rPr>
          <w:sz w:val="18"/>
        </w:rPr>
        <w:t>neden</w:t>
      </w:r>
      <w:r w:rsidRPr="00A55DB1" w:rsidR="0030183B">
        <w:rPr>
          <w:sz w:val="18"/>
        </w:rPr>
        <w:t xml:space="preserve"> </w:t>
      </w:r>
      <w:r w:rsidRPr="00A55DB1">
        <w:rPr>
          <w:sz w:val="18"/>
        </w:rPr>
        <w:t>yürütmenin</w:t>
      </w:r>
      <w:r w:rsidRPr="00A55DB1" w:rsidR="0030183B">
        <w:rPr>
          <w:sz w:val="18"/>
        </w:rPr>
        <w:t xml:space="preserve"> </w:t>
      </w:r>
      <w:r w:rsidRPr="00A55DB1">
        <w:rPr>
          <w:sz w:val="18"/>
        </w:rPr>
        <w:t>vesayetine</w:t>
      </w:r>
      <w:r w:rsidRPr="00A55DB1" w:rsidR="0030183B">
        <w:rPr>
          <w:sz w:val="18"/>
        </w:rPr>
        <w:t xml:space="preserve"> </w:t>
      </w:r>
      <w:r w:rsidRPr="00A55DB1">
        <w:rPr>
          <w:sz w:val="18"/>
        </w:rPr>
        <w:t>sokuyorsunuz</w:t>
      </w:r>
      <w:r w:rsidRPr="00A55DB1" w:rsidR="0030183B">
        <w:rPr>
          <w:sz w:val="18"/>
        </w:rPr>
        <w:t xml:space="preserve"> </w:t>
      </w:r>
      <w:r w:rsidRPr="00A55DB1">
        <w:rPr>
          <w:sz w:val="18"/>
        </w:rPr>
        <w:t>yargıyla</w:t>
      </w:r>
      <w:r w:rsidRPr="00A55DB1" w:rsidR="0030183B">
        <w:rPr>
          <w:sz w:val="18"/>
        </w:rPr>
        <w:t xml:space="preserve"> </w:t>
      </w:r>
      <w:r w:rsidRPr="00A55DB1">
        <w:rPr>
          <w:sz w:val="18"/>
        </w:rPr>
        <w:t>Meclisi?</w:t>
      </w:r>
      <w:r w:rsidRPr="00A55DB1" w:rsidR="0030183B">
        <w:rPr>
          <w:sz w:val="18"/>
        </w:rPr>
        <w:t xml:space="preserve"> </w:t>
      </w:r>
      <w:r w:rsidRPr="00A55DB1">
        <w:rPr>
          <w:sz w:val="18"/>
        </w:rPr>
        <w:t>Cumhurbaşkanı</w:t>
      </w:r>
      <w:r w:rsidRPr="00A55DB1" w:rsidR="0030183B">
        <w:rPr>
          <w:sz w:val="18"/>
        </w:rPr>
        <w:t xml:space="preserve"> </w:t>
      </w:r>
      <w:r w:rsidRPr="00A55DB1">
        <w:rPr>
          <w:sz w:val="18"/>
        </w:rPr>
        <w:t>bu</w:t>
      </w:r>
      <w:r w:rsidRPr="00A55DB1" w:rsidR="0030183B">
        <w:rPr>
          <w:sz w:val="18"/>
        </w:rPr>
        <w:t xml:space="preserve"> </w:t>
      </w:r>
      <w:r w:rsidRPr="00A55DB1">
        <w:rPr>
          <w:sz w:val="18"/>
        </w:rPr>
        <w:t>sistemde</w:t>
      </w:r>
      <w:r w:rsidRPr="00A55DB1" w:rsidR="0030183B">
        <w:rPr>
          <w:sz w:val="18"/>
        </w:rPr>
        <w:t xml:space="preserve"> </w:t>
      </w:r>
      <w:r w:rsidRPr="00A55DB1">
        <w:rPr>
          <w:sz w:val="18"/>
        </w:rPr>
        <w:t>yürütmeyi</w:t>
      </w:r>
      <w:r w:rsidRPr="00A55DB1" w:rsidR="0030183B">
        <w:rPr>
          <w:sz w:val="18"/>
        </w:rPr>
        <w:t xml:space="preserve"> </w:t>
      </w:r>
      <w:r w:rsidRPr="00A55DB1">
        <w:rPr>
          <w:sz w:val="18"/>
        </w:rPr>
        <w:t>temsil</w:t>
      </w:r>
      <w:r w:rsidRPr="00A55DB1" w:rsidR="0030183B">
        <w:rPr>
          <w:sz w:val="18"/>
        </w:rPr>
        <w:t xml:space="preserve"> </w:t>
      </w:r>
      <w:r w:rsidRPr="00A55DB1">
        <w:rPr>
          <w:sz w:val="18"/>
        </w:rPr>
        <w:t>ediyorsa,</w:t>
      </w:r>
      <w:r w:rsidRPr="00A55DB1" w:rsidR="0030183B">
        <w:rPr>
          <w:sz w:val="18"/>
        </w:rPr>
        <w:t xml:space="preserve"> </w:t>
      </w:r>
      <w:r w:rsidRPr="00A55DB1">
        <w:rPr>
          <w:sz w:val="18"/>
        </w:rPr>
        <w:t>tek</w:t>
      </w:r>
      <w:r w:rsidRPr="00A55DB1" w:rsidR="0030183B">
        <w:rPr>
          <w:sz w:val="18"/>
        </w:rPr>
        <w:t xml:space="preserve"> </w:t>
      </w:r>
      <w:r w:rsidRPr="00A55DB1">
        <w:rPr>
          <w:sz w:val="18"/>
        </w:rPr>
        <w:t>başına</w:t>
      </w:r>
      <w:r w:rsidRPr="00A55DB1" w:rsidR="0030183B">
        <w:rPr>
          <w:sz w:val="18"/>
        </w:rPr>
        <w:t xml:space="preserve"> </w:t>
      </w:r>
      <w:r w:rsidRPr="00A55DB1">
        <w:rPr>
          <w:sz w:val="18"/>
        </w:rPr>
        <w:t>neden</w:t>
      </w:r>
      <w:r w:rsidRPr="00A55DB1" w:rsidR="0030183B">
        <w:rPr>
          <w:sz w:val="18"/>
        </w:rPr>
        <w:t xml:space="preserve"> </w:t>
      </w:r>
      <w:r w:rsidRPr="00A55DB1">
        <w:rPr>
          <w:sz w:val="18"/>
        </w:rPr>
        <w:t>yargıya</w:t>
      </w:r>
      <w:r w:rsidRPr="00A55DB1" w:rsidR="0030183B">
        <w:rPr>
          <w:sz w:val="18"/>
        </w:rPr>
        <w:t xml:space="preserve"> </w:t>
      </w:r>
      <w:r w:rsidRPr="00A55DB1">
        <w:rPr>
          <w:sz w:val="18"/>
        </w:rPr>
        <w:t>atamalar</w:t>
      </w:r>
      <w:r w:rsidRPr="00A55DB1" w:rsidR="0030183B">
        <w:rPr>
          <w:sz w:val="18"/>
        </w:rPr>
        <w:t xml:space="preserve"> </w:t>
      </w:r>
      <w:r w:rsidRPr="00A55DB1">
        <w:rPr>
          <w:sz w:val="18"/>
        </w:rPr>
        <w:t>yapıyor?</w:t>
      </w:r>
      <w:r w:rsidRPr="00A55DB1" w:rsidR="0030183B">
        <w:rPr>
          <w:sz w:val="18"/>
        </w:rPr>
        <w:t xml:space="preserve"> </w:t>
      </w:r>
      <w:r w:rsidRPr="00A55DB1">
        <w:rPr>
          <w:sz w:val="18"/>
        </w:rPr>
        <w:t>Hâkimler</w:t>
      </w:r>
      <w:r w:rsidRPr="00A55DB1" w:rsidR="0030183B">
        <w:rPr>
          <w:sz w:val="18"/>
        </w:rPr>
        <w:t xml:space="preserve"> </w:t>
      </w:r>
      <w:r w:rsidRPr="00A55DB1">
        <w:rPr>
          <w:sz w:val="18"/>
        </w:rPr>
        <w:t>ve</w:t>
      </w:r>
      <w:r w:rsidRPr="00A55DB1" w:rsidR="0030183B">
        <w:rPr>
          <w:sz w:val="18"/>
        </w:rPr>
        <w:t xml:space="preserve"> </w:t>
      </w:r>
      <w:r w:rsidRPr="00A55DB1">
        <w:rPr>
          <w:sz w:val="18"/>
        </w:rPr>
        <w:t>Savcılar</w:t>
      </w:r>
      <w:r w:rsidRPr="00A55DB1" w:rsidR="0030183B">
        <w:rPr>
          <w:sz w:val="18"/>
        </w:rPr>
        <w:t xml:space="preserve"> </w:t>
      </w:r>
      <w:r w:rsidRPr="00A55DB1">
        <w:rPr>
          <w:sz w:val="18"/>
        </w:rPr>
        <w:t>Kurulu</w:t>
      </w:r>
      <w:r w:rsidRPr="00A55DB1" w:rsidR="0030183B">
        <w:rPr>
          <w:sz w:val="18"/>
        </w:rPr>
        <w:t xml:space="preserve"> </w:t>
      </w:r>
      <w:r w:rsidRPr="00A55DB1">
        <w:rPr>
          <w:sz w:val="18"/>
        </w:rPr>
        <w:t>üyelerinin</w:t>
      </w:r>
      <w:r w:rsidRPr="00A55DB1" w:rsidR="0030183B">
        <w:rPr>
          <w:sz w:val="18"/>
        </w:rPr>
        <w:t xml:space="preserve"> </w:t>
      </w:r>
      <w:r w:rsidRPr="00A55DB1">
        <w:rPr>
          <w:sz w:val="18"/>
        </w:rPr>
        <w:t>bir</w:t>
      </w:r>
      <w:r w:rsidRPr="00A55DB1" w:rsidR="0030183B">
        <w:rPr>
          <w:sz w:val="18"/>
        </w:rPr>
        <w:t xml:space="preserve"> </w:t>
      </w:r>
      <w:r w:rsidRPr="00A55DB1">
        <w:rPr>
          <w:sz w:val="18"/>
        </w:rPr>
        <w:t>kısmını</w:t>
      </w:r>
      <w:r w:rsidRPr="00A55DB1" w:rsidR="0030183B">
        <w:rPr>
          <w:sz w:val="18"/>
        </w:rPr>
        <w:t xml:space="preserve"> </w:t>
      </w:r>
      <w:r w:rsidRPr="00A55DB1">
        <w:rPr>
          <w:sz w:val="18"/>
        </w:rPr>
        <w:t>Meclis</w:t>
      </w:r>
      <w:r w:rsidRPr="00A55DB1" w:rsidR="0030183B">
        <w:rPr>
          <w:sz w:val="18"/>
        </w:rPr>
        <w:t xml:space="preserve"> </w:t>
      </w:r>
      <w:r w:rsidRPr="00A55DB1">
        <w:rPr>
          <w:sz w:val="18"/>
        </w:rPr>
        <w:t>seçmeli</w:t>
      </w:r>
      <w:r w:rsidRPr="00A55DB1" w:rsidR="0030183B">
        <w:rPr>
          <w:sz w:val="18"/>
        </w:rPr>
        <w:t xml:space="preserve"> </w:t>
      </w:r>
      <w:r w:rsidRPr="00A55DB1">
        <w:rPr>
          <w:sz w:val="18"/>
        </w:rPr>
        <w:t>nitelikli</w:t>
      </w:r>
      <w:r w:rsidRPr="00A55DB1" w:rsidR="0030183B">
        <w:rPr>
          <w:sz w:val="18"/>
        </w:rPr>
        <w:t xml:space="preserve"> </w:t>
      </w:r>
      <w:r w:rsidRPr="00A55DB1">
        <w:rPr>
          <w:sz w:val="18"/>
        </w:rPr>
        <w:t>çoğunlukla</w:t>
      </w:r>
      <w:r w:rsidRPr="00A55DB1" w:rsidR="0030183B">
        <w:rPr>
          <w:sz w:val="18"/>
        </w:rPr>
        <w:t xml:space="preserve"> </w:t>
      </w:r>
      <w:r w:rsidRPr="00A55DB1">
        <w:rPr>
          <w:sz w:val="18"/>
        </w:rPr>
        <w:t>-ama</w:t>
      </w:r>
      <w:r w:rsidRPr="00A55DB1" w:rsidR="0030183B">
        <w:rPr>
          <w:sz w:val="18"/>
        </w:rPr>
        <w:t xml:space="preserve"> </w:t>
      </w:r>
      <w:r w:rsidRPr="00A55DB1">
        <w:rPr>
          <w:sz w:val="18"/>
        </w:rPr>
        <w:t>her</w:t>
      </w:r>
      <w:r w:rsidRPr="00A55DB1" w:rsidR="0030183B">
        <w:rPr>
          <w:sz w:val="18"/>
        </w:rPr>
        <w:t xml:space="preserve"> </w:t>
      </w:r>
      <w:r w:rsidRPr="00A55DB1">
        <w:rPr>
          <w:sz w:val="18"/>
        </w:rPr>
        <w:t>aşamada</w:t>
      </w:r>
      <w:r w:rsidRPr="00A55DB1" w:rsidR="0030183B">
        <w:rPr>
          <w:sz w:val="18"/>
        </w:rPr>
        <w:t xml:space="preserve"> </w:t>
      </w:r>
      <w:r w:rsidRPr="00A55DB1">
        <w:rPr>
          <w:sz w:val="18"/>
        </w:rPr>
        <w:t>nitelikli</w:t>
      </w:r>
      <w:r w:rsidRPr="00A55DB1" w:rsidR="0030183B">
        <w:rPr>
          <w:sz w:val="18"/>
        </w:rPr>
        <w:t xml:space="preserve"> </w:t>
      </w:r>
      <w:r w:rsidRPr="00A55DB1">
        <w:rPr>
          <w:sz w:val="18"/>
        </w:rPr>
        <w:t>çoğunlukla-</w:t>
      </w:r>
      <w:r w:rsidRPr="00A55DB1" w:rsidR="0030183B">
        <w:rPr>
          <w:sz w:val="18"/>
        </w:rPr>
        <w:t xml:space="preserve"> </w:t>
      </w:r>
      <w:r w:rsidRPr="00A55DB1">
        <w:rPr>
          <w:sz w:val="18"/>
        </w:rPr>
        <w:t>diğer</w:t>
      </w:r>
      <w:r w:rsidRPr="00A55DB1" w:rsidR="0030183B">
        <w:rPr>
          <w:sz w:val="18"/>
        </w:rPr>
        <w:t xml:space="preserve"> </w:t>
      </w:r>
      <w:r w:rsidRPr="00A55DB1">
        <w:rPr>
          <w:sz w:val="18"/>
        </w:rPr>
        <w:t>kısmını</w:t>
      </w:r>
      <w:r w:rsidRPr="00A55DB1" w:rsidR="0030183B">
        <w:rPr>
          <w:sz w:val="18"/>
        </w:rPr>
        <w:t xml:space="preserve"> </w:t>
      </w:r>
      <w:r w:rsidRPr="00A55DB1">
        <w:rPr>
          <w:sz w:val="18"/>
        </w:rPr>
        <w:t>da</w:t>
      </w:r>
      <w:r w:rsidRPr="00A55DB1" w:rsidR="0030183B">
        <w:rPr>
          <w:sz w:val="18"/>
        </w:rPr>
        <w:t xml:space="preserve"> </w:t>
      </w:r>
      <w:r w:rsidRPr="00A55DB1">
        <w:rPr>
          <w:sz w:val="18"/>
        </w:rPr>
        <w:t>birinci</w:t>
      </w:r>
      <w:r w:rsidRPr="00A55DB1" w:rsidR="0030183B">
        <w:rPr>
          <w:sz w:val="18"/>
        </w:rPr>
        <w:t xml:space="preserve"> </w:t>
      </w:r>
      <w:r w:rsidRPr="00A55DB1">
        <w:rPr>
          <w:sz w:val="18"/>
        </w:rPr>
        <w:t>sınıfa</w:t>
      </w:r>
      <w:r w:rsidRPr="00A55DB1" w:rsidR="0030183B">
        <w:rPr>
          <w:sz w:val="18"/>
        </w:rPr>
        <w:t xml:space="preserve"> </w:t>
      </w:r>
      <w:r w:rsidRPr="00A55DB1">
        <w:rPr>
          <w:sz w:val="18"/>
        </w:rPr>
        <w:t>ayrılmış</w:t>
      </w:r>
      <w:r w:rsidRPr="00A55DB1" w:rsidR="0030183B">
        <w:rPr>
          <w:sz w:val="18"/>
        </w:rPr>
        <w:t xml:space="preserve"> </w:t>
      </w:r>
      <w:r w:rsidRPr="00A55DB1">
        <w:rPr>
          <w:sz w:val="18"/>
        </w:rPr>
        <w:t>hâkimler</w:t>
      </w:r>
      <w:r w:rsidRPr="00A55DB1" w:rsidR="0030183B">
        <w:rPr>
          <w:sz w:val="18"/>
        </w:rPr>
        <w:t xml:space="preserve"> </w:t>
      </w:r>
      <w:r w:rsidRPr="00A55DB1">
        <w:rPr>
          <w:sz w:val="18"/>
        </w:rPr>
        <w:t>ve</w:t>
      </w:r>
      <w:r w:rsidRPr="00A55DB1" w:rsidR="0030183B">
        <w:rPr>
          <w:sz w:val="18"/>
        </w:rPr>
        <w:t xml:space="preserve"> </w:t>
      </w:r>
      <w:r w:rsidRPr="00A55DB1">
        <w:rPr>
          <w:sz w:val="18"/>
        </w:rPr>
        <w:t>yüksek</w:t>
      </w:r>
      <w:r w:rsidRPr="00A55DB1" w:rsidR="0030183B">
        <w:rPr>
          <w:sz w:val="18"/>
        </w:rPr>
        <w:t xml:space="preserve"> </w:t>
      </w:r>
      <w:r w:rsidRPr="00A55DB1">
        <w:rPr>
          <w:sz w:val="18"/>
        </w:rPr>
        <w:t>yargı</w:t>
      </w:r>
      <w:r w:rsidRPr="00A55DB1" w:rsidR="0030183B">
        <w:rPr>
          <w:sz w:val="18"/>
        </w:rPr>
        <w:t xml:space="preserve"> </w:t>
      </w:r>
      <w:r w:rsidRPr="00A55DB1">
        <w:rPr>
          <w:sz w:val="18"/>
        </w:rPr>
        <w:t>mensupları</w:t>
      </w:r>
      <w:r w:rsidRPr="00A55DB1" w:rsidR="0030183B">
        <w:rPr>
          <w:sz w:val="18"/>
        </w:rPr>
        <w:t xml:space="preserve"> </w:t>
      </w:r>
      <w:r w:rsidRPr="00A55DB1">
        <w:rPr>
          <w:sz w:val="18"/>
        </w:rPr>
        <w:t>seçmeli</w:t>
      </w:r>
      <w:r w:rsidRPr="00A55DB1" w:rsidR="0030183B">
        <w:rPr>
          <w:sz w:val="18"/>
        </w:rPr>
        <w:t xml:space="preserve"> </w:t>
      </w:r>
      <w:r w:rsidRPr="00A55DB1">
        <w:rPr>
          <w:sz w:val="18"/>
        </w:rPr>
        <w:t>kendi</w:t>
      </w:r>
      <w:r w:rsidRPr="00A55DB1" w:rsidR="0030183B">
        <w:rPr>
          <w:sz w:val="18"/>
        </w:rPr>
        <w:t xml:space="preserve"> </w:t>
      </w:r>
      <w:r w:rsidRPr="00A55DB1">
        <w:rPr>
          <w:sz w:val="18"/>
        </w:rPr>
        <w:t>içinden;</w:t>
      </w:r>
      <w:r w:rsidRPr="00A55DB1" w:rsidR="0030183B">
        <w:rPr>
          <w:sz w:val="18"/>
        </w:rPr>
        <w:t xml:space="preserve"> </w:t>
      </w:r>
      <w:r w:rsidRPr="00A55DB1">
        <w:rPr>
          <w:sz w:val="18"/>
        </w:rPr>
        <w:t>o</w:t>
      </w:r>
      <w:r w:rsidRPr="00A55DB1" w:rsidR="0030183B">
        <w:rPr>
          <w:sz w:val="18"/>
        </w:rPr>
        <w:t xml:space="preserve"> </w:t>
      </w:r>
      <w:r w:rsidRPr="00A55DB1">
        <w:rPr>
          <w:sz w:val="18"/>
        </w:rPr>
        <w:t>zaman</w:t>
      </w:r>
      <w:r w:rsidRPr="00A55DB1" w:rsidR="0030183B">
        <w:rPr>
          <w:sz w:val="18"/>
        </w:rPr>
        <w:t xml:space="preserve"> </w:t>
      </w:r>
      <w:r w:rsidRPr="00A55DB1">
        <w:rPr>
          <w:sz w:val="18"/>
        </w:rPr>
        <w:t>yargı</w:t>
      </w:r>
      <w:r w:rsidRPr="00A55DB1" w:rsidR="0030183B">
        <w:rPr>
          <w:sz w:val="18"/>
        </w:rPr>
        <w:t xml:space="preserve"> </w:t>
      </w:r>
      <w:r w:rsidRPr="00A55DB1">
        <w:rPr>
          <w:sz w:val="18"/>
        </w:rPr>
        <w:t>bağımsız</w:t>
      </w:r>
      <w:r w:rsidRPr="00A55DB1" w:rsidR="0030183B">
        <w:rPr>
          <w:sz w:val="18"/>
        </w:rPr>
        <w:t xml:space="preserve"> </w:t>
      </w:r>
      <w:r w:rsidRPr="00A55DB1">
        <w:rPr>
          <w:sz w:val="18"/>
        </w:rPr>
        <w:t>olur.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Buyursunlar</w:t>
      </w:r>
      <w:r w:rsidRPr="00A55DB1" w:rsidR="0030183B">
        <w:rPr>
          <w:sz w:val="18"/>
        </w:rPr>
        <w:t xml:space="preserve"> </w:t>
      </w:r>
      <w:r w:rsidRPr="00A55DB1">
        <w:rPr>
          <w:sz w:val="18"/>
        </w:rPr>
        <w:t>efendim.</w:t>
      </w:r>
    </w:p>
    <w:p w:rsidRPr="00A55DB1" w:rsidR="00286344" w:rsidP="00A55DB1" w:rsidRDefault="00286344">
      <w:pPr>
        <w:pStyle w:val="GENELKURUL"/>
        <w:spacing w:line="240" w:lineRule="auto"/>
        <w:rPr>
          <w:sz w:val="18"/>
        </w:rPr>
      </w:pPr>
      <w:r w:rsidRPr="00A55DB1">
        <w:rPr>
          <w:sz w:val="18"/>
        </w:rPr>
        <w:t>MUHARREM</w:t>
      </w:r>
      <w:r w:rsidRPr="00A55DB1" w:rsidR="0030183B">
        <w:rPr>
          <w:sz w:val="18"/>
        </w:rPr>
        <w:t xml:space="preserve"> </w:t>
      </w:r>
      <w:r w:rsidRPr="00A55DB1">
        <w:rPr>
          <w:sz w:val="18"/>
        </w:rPr>
        <w:t>ERKEK</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Yargı</w:t>
      </w:r>
      <w:r w:rsidRPr="00A55DB1" w:rsidR="0030183B">
        <w:rPr>
          <w:sz w:val="18"/>
        </w:rPr>
        <w:t xml:space="preserve"> </w:t>
      </w:r>
      <w:r w:rsidRPr="00A55DB1">
        <w:rPr>
          <w:sz w:val="18"/>
        </w:rPr>
        <w:t>bağımsız</w:t>
      </w:r>
      <w:r w:rsidRPr="00A55DB1" w:rsidR="0030183B">
        <w:rPr>
          <w:sz w:val="18"/>
        </w:rPr>
        <w:t xml:space="preserve"> </w:t>
      </w:r>
      <w:r w:rsidRPr="00A55DB1">
        <w:rPr>
          <w:sz w:val="18"/>
        </w:rPr>
        <w:t>ve</w:t>
      </w:r>
      <w:r w:rsidRPr="00A55DB1" w:rsidR="0030183B">
        <w:rPr>
          <w:sz w:val="18"/>
        </w:rPr>
        <w:t xml:space="preserve"> </w:t>
      </w:r>
      <w:r w:rsidRPr="00A55DB1">
        <w:rPr>
          <w:sz w:val="18"/>
        </w:rPr>
        <w:t>tarafsız</w:t>
      </w:r>
      <w:r w:rsidRPr="00A55DB1" w:rsidR="0030183B">
        <w:rPr>
          <w:sz w:val="18"/>
        </w:rPr>
        <w:t xml:space="preserve"> </w:t>
      </w:r>
      <w:r w:rsidRPr="00A55DB1">
        <w:rPr>
          <w:sz w:val="18"/>
        </w:rPr>
        <w:t>değilse</w:t>
      </w:r>
      <w:r w:rsidRPr="00A55DB1" w:rsidR="0030183B">
        <w:rPr>
          <w:sz w:val="18"/>
        </w:rPr>
        <w:t xml:space="preserve"> </w:t>
      </w:r>
      <w:r w:rsidRPr="00A55DB1">
        <w:rPr>
          <w:sz w:val="18"/>
        </w:rPr>
        <w:t>demokrasiyi</w:t>
      </w:r>
      <w:r w:rsidRPr="00A55DB1" w:rsidR="0030183B">
        <w:rPr>
          <w:sz w:val="18"/>
        </w:rPr>
        <w:t xml:space="preserve"> </w:t>
      </w:r>
      <w:r w:rsidRPr="00A55DB1">
        <w:rPr>
          <w:sz w:val="18"/>
        </w:rPr>
        <w:t>de</w:t>
      </w:r>
      <w:r w:rsidRPr="00A55DB1" w:rsidR="0030183B">
        <w:rPr>
          <w:sz w:val="18"/>
        </w:rPr>
        <w:t xml:space="preserve"> </w:t>
      </w:r>
      <w:r w:rsidRPr="00A55DB1">
        <w:rPr>
          <w:sz w:val="18"/>
        </w:rPr>
        <w:t>koruyamazsınız</w:t>
      </w:r>
      <w:r w:rsidRPr="00A55DB1" w:rsidR="0030183B">
        <w:rPr>
          <w:sz w:val="18"/>
        </w:rPr>
        <w:t xml:space="preserve"> </w:t>
      </w:r>
      <w:r w:rsidRPr="00A55DB1">
        <w:rPr>
          <w:sz w:val="18"/>
        </w:rPr>
        <w:t>çünkü</w:t>
      </w:r>
      <w:r w:rsidRPr="00A55DB1" w:rsidR="0030183B">
        <w:rPr>
          <w:sz w:val="18"/>
        </w:rPr>
        <w:t xml:space="preserve"> </w:t>
      </w:r>
      <w:r w:rsidRPr="00A55DB1">
        <w:rPr>
          <w:sz w:val="18"/>
        </w:rPr>
        <w:t>demokrasinin,</w:t>
      </w:r>
      <w:r w:rsidRPr="00A55DB1" w:rsidR="0030183B">
        <w:rPr>
          <w:sz w:val="18"/>
        </w:rPr>
        <w:t xml:space="preserve"> </w:t>
      </w:r>
      <w:r w:rsidRPr="00A55DB1">
        <w:rPr>
          <w:sz w:val="18"/>
        </w:rPr>
        <w:t>Anayasa’daki</w:t>
      </w:r>
      <w:r w:rsidRPr="00A55DB1" w:rsidR="0030183B">
        <w:rPr>
          <w:sz w:val="18"/>
        </w:rPr>
        <w:t xml:space="preserve"> </w:t>
      </w:r>
      <w:r w:rsidRPr="00A55DB1">
        <w:rPr>
          <w:sz w:val="18"/>
        </w:rPr>
        <w:t>hak</w:t>
      </w:r>
      <w:r w:rsidRPr="00A55DB1" w:rsidR="0030183B">
        <w:rPr>
          <w:sz w:val="18"/>
        </w:rPr>
        <w:t xml:space="preserve"> </w:t>
      </w:r>
      <w:r w:rsidRPr="00A55DB1">
        <w:rPr>
          <w:sz w:val="18"/>
        </w:rPr>
        <w:t>ve</w:t>
      </w:r>
      <w:r w:rsidRPr="00A55DB1" w:rsidR="0030183B">
        <w:rPr>
          <w:sz w:val="18"/>
        </w:rPr>
        <w:t xml:space="preserve"> </w:t>
      </w:r>
      <w:r w:rsidRPr="00A55DB1">
        <w:rPr>
          <w:sz w:val="18"/>
        </w:rPr>
        <w:t>özgürlüklerin</w:t>
      </w:r>
      <w:r w:rsidRPr="00A55DB1" w:rsidR="0030183B">
        <w:rPr>
          <w:sz w:val="18"/>
        </w:rPr>
        <w:t xml:space="preserve"> </w:t>
      </w:r>
      <w:r w:rsidRPr="00A55DB1">
        <w:rPr>
          <w:sz w:val="18"/>
        </w:rPr>
        <w:t>güvencesi</w:t>
      </w:r>
      <w:r w:rsidRPr="00A55DB1" w:rsidR="0030183B">
        <w:rPr>
          <w:sz w:val="18"/>
        </w:rPr>
        <w:t xml:space="preserve"> </w:t>
      </w:r>
      <w:r w:rsidRPr="00A55DB1">
        <w:rPr>
          <w:sz w:val="18"/>
        </w:rPr>
        <w:t>yargıdır.</w:t>
      </w:r>
      <w:r w:rsidRPr="00A55DB1" w:rsidR="0030183B">
        <w:rPr>
          <w:sz w:val="18"/>
        </w:rPr>
        <w:t xml:space="preserve"> </w:t>
      </w:r>
      <w:r w:rsidRPr="00A55DB1">
        <w:rPr>
          <w:sz w:val="18"/>
        </w:rPr>
        <w:t>Onun</w:t>
      </w:r>
      <w:r w:rsidRPr="00A55DB1" w:rsidR="0030183B">
        <w:rPr>
          <w:sz w:val="18"/>
        </w:rPr>
        <w:t xml:space="preserve"> </w:t>
      </w:r>
      <w:r w:rsidRPr="00A55DB1">
        <w:rPr>
          <w:sz w:val="18"/>
        </w:rPr>
        <w:t>için,</w:t>
      </w:r>
      <w:r w:rsidRPr="00A55DB1" w:rsidR="0030183B">
        <w:rPr>
          <w:sz w:val="18"/>
        </w:rPr>
        <w:t xml:space="preserve"> </w:t>
      </w:r>
      <w:r w:rsidRPr="00A55DB1">
        <w:rPr>
          <w:sz w:val="18"/>
        </w:rPr>
        <w:t>hani,</w:t>
      </w:r>
      <w:r w:rsidRPr="00A55DB1" w:rsidR="0030183B">
        <w:rPr>
          <w:sz w:val="18"/>
        </w:rPr>
        <w:t xml:space="preserve"> </w:t>
      </w:r>
      <w:r w:rsidRPr="00A55DB1">
        <w:rPr>
          <w:sz w:val="18"/>
        </w:rPr>
        <w:t>yargı</w:t>
      </w:r>
      <w:r w:rsidRPr="00A55DB1" w:rsidR="0030183B">
        <w:rPr>
          <w:sz w:val="18"/>
        </w:rPr>
        <w:t xml:space="preserve"> </w:t>
      </w:r>
      <w:r w:rsidRPr="00A55DB1">
        <w:rPr>
          <w:sz w:val="18"/>
        </w:rPr>
        <w:t>reformu</w:t>
      </w:r>
      <w:r w:rsidRPr="00A55DB1" w:rsidR="0030183B">
        <w:rPr>
          <w:sz w:val="18"/>
        </w:rPr>
        <w:t xml:space="preserve"> </w:t>
      </w:r>
      <w:r w:rsidRPr="00A55DB1">
        <w:rPr>
          <w:sz w:val="18"/>
        </w:rPr>
        <w:t>tartışıyoruz</w:t>
      </w:r>
      <w:r w:rsidRPr="00A55DB1" w:rsidR="0030183B">
        <w:rPr>
          <w:sz w:val="18"/>
        </w:rPr>
        <w:t xml:space="preserve"> </w:t>
      </w:r>
      <w:r w:rsidRPr="00A55DB1">
        <w:rPr>
          <w:sz w:val="18"/>
        </w:rPr>
        <w:t>ya,</w:t>
      </w:r>
      <w:r w:rsidRPr="00A55DB1" w:rsidR="0030183B">
        <w:rPr>
          <w:sz w:val="18"/>
        </w:rPr>
        <w:t xml:space="preserve"> </w:t>
      </w:r>
      <w:r w:rsidRPr="00A55DB1">
        <w:rPr>
          <w:sz w:val="18"/>
        </w:rPr>
        <w:t>gerçek</w:t>
      </w:r>
      <w:r w:rsidRPr="00A55DB1" w:rsidR="0030183B">
        <w:rPr>
          <w:sz w:val="18"/>
        </w:rPr>
        <w:t xml:space="preserve"> </w:t>
      </w:r>
      <w:r w:rsidRPr="00A55DB1">
        <w:rPr>
          <w:sz w:val="18"/>
        </w:rPr>
        <w:t>anlamda</w:t>
      </w:r>
      <w:r w:rsidRPr="00A55DB1" w:rsidR="0030183B">
        <w:rPr>
          <w:sz w:val="18"/>
        </w:rPr>
        <w:t xml:space="preserve"> </w:t>
      </w:r>
      <w:r w:rsidRPr="00A55DB1">
        <w:rPr>
          <w:sz w:val="18"/>
        </w:rPr>
        <w:t>bir</w:t>
      </w:r>
      <w:r w:rsidRPr="00A55DB1" w:rsidR="0030183B">
        <w:rPr>
          <w:sz w:val="18"/>
        </w:rPr>
        <w:t xml:space="preserve"> </w:t>
      </w:r>
      <w:r w:rsidRPr="00A55DB1">
        <w:rPr>
          <w:sz w:val="18"/>
        </w:rPr>
        <w:t>yargı</w:t>
      </w:r>
      <w:r w:rsidRPr="00A55DB1" w:rsidR="0030183B">
        <w:rPr>
          <w:sz w:val="18"/>
        </w:rPr>
        <w:t xml:space="preserve"> </w:t>
      </w:r>
      <w:r w:rsidRPr="00A55DB1">
        <w:rPr>
          <w:sz w:val="18"/>
        </w:rPr>
        <w:t>reformu</w:t>
      </w:r>
      <w:r w:rsidRPr="00A55DB1" w:rsidR="0030183B">
        <w:rPr>
          <w:sz w:val="18"/>
        </w:rPr>
        <w:t xml:space="preserve"> </w:t>
      </w:r>
      <w:r w:rsidRPr="00A55DB1">
        <w:rPr>
          <w:sz w:val="18"/>
        </w:rPr>
        <w:t>istiyorsak,</w:t>
      </w:r>
      <w:r w:rsidRPr="00A55DB1" w:rsidR="0030183B">
        <w:rPr>
          <w:sz w:val="18"/>
        </w:rPr>
        <w:t xml:space="preserve"> </w:t>
      </w:r>
      <w:r w:rsidRPr="00A55DB1">
        <w:rPr>
          <w:sz w:val="18"/>
        </w:rPr>
        <w:t>eğer</w:t>
      </w:r>
      <w:r w:rsidRPr="00A55DB1" w:rsidR="0030183B">
        <w:rPr>
          <w:sz w:val="18"/>
        </w:rPr>
        <w:t xml:space="preserve"> </w:t>
      </w:r>
      <w:r w:rsidRPr="00A55DB1">
        <w:rPr>
          <w:sz w:val="18"/>
        </w:rPr>
        <w:t>samimiysek</w:t>
      </w:r>
      <w:r w:rsidRPr="00A55DB1" w:rsidR="008F4656">
        <w:rPr>
          <w:sz w:val="18"/>
        </w:rPr>
        <w:t>,</w:t>
      </w:r>
      <w:r w:rsidRPr="00A55DB1" w:rsidR="0030183B">
        <w:rPr>
          <w:sz w:val="18"/>
        </w:rPr>
        <w:t xml:space="preserve"> </w:t>
      </w:r>
      <w:r w:rsidRPr="00A55DB1">
        <w:rPr>
          <w:sz w:val="18"/>
        </w:rPr>
        <w:t>bunları</w:t>
      </w:r>
      <w:r w:rsidRPr="00A55DB1" w:rsidR="0030183B">
        <w:rPr>
          <w:sz w:val="18"/>
        </w:rPr>
        <w:t xml:space="preserve"> </w:t>
      </w:r>
      <w:r w:rsidRPr="00A55DB1">
        <w:rPr>
          <w:sz w:val="18"/>
        </w:rPr>
        <w:t>yapmalıyız,</w:t>
      </w:r>
      <w:r w:rsidRPr="00A55DB1" w:rsidR="0030183B">
        <w:rPr>
          <w:sz w:val="18"/>
        </w:rPr>
        <w:t xml:space="preserve"> </w:t>
      </w:r>
      <w:r w:rsidRPr="00A55DB1">
        <w:rPr>
          <w:sz w:val="18"/>
        </w:rPr>
        <w:t>Hâkimler</w:t>
      </w:r>
      <w:r w:rsidRPr="00A55DB1" w:rsidR="0030183B">
        <w:rPr>
          <w:sz w:val="18"/>
        </w:rPr>
        <w:t xml:space="preserve"> </w:t>
      </w:r>
      <w:r w:rsidRPr="00A55DB1">
        <w:rPr>
          <w:sz w:val="18"/>
        </w:rPr>
        <w:t>ve</w:t>
      </w:r>
      <w:r w:rsidRPr="00A55DB1" w:rsidR="0030183B">
        <w:rPr>
          <w:sz w:val="18"/>
        </w:rPr>
        <w:t xml:space="preserve"> </w:t>
      </w:r>
      <w:r w:rsidRPr="00A55DB1">
        <w:rPr>
          <w:sz w:val="18"/>
        </w:rPr>
        <w:t>Savcılar</w:t>
      </w:r>
      <w:r w:rsidRPr="00A55DB1" w:rsidR="0030183B">
        <w:rPr>
          <w:sz w:val="18"/>
        </w:rPr>
        <w:t xml:space="preserve"> </w:t>
      </w:r>
      <w:r w:rsidRPr="00A55DB1">
        <w:rPr>
          <w:sz w:val="18"/>
        </w:rPr>
        <w:t>Kurulu</w:t>
      </w:r>
      <w:r w:rsidRPr="00A55DB1" w:rsidR="0030183B">
        <w:rPr>
          <w:sz w:val="18"/>
        </w:rPr>
        <w:t xml:space="preserve"> </w:t>
      </w:r>
      <w:r w:rsidRPr="00A55DB1">
        <w:rPr>
          <w:sz w:val="18"/>
        </w:rPr>
        <w:t>en</w:t>
      </w:r>
      <w:r w:rsidRPr="00A55DB1" w:rsidR="0030183B">
        <w:rPr>
          <w:sz w:val="18"/>
        </w:rPr>
        <w:t xml:space="preserve"> </w:t>
      </w:r>
      <w:r w:rsidRPr="00A55DB1">
        <w:rPr>
          <w:sz w:val="18"/>
        </w:rPr>
        <w:t>başta.</w:t>
      </w:r>
      <w:r w:rsidRPr="00A55DB1" w:rsidR="0030183B">
        <w:rPr>
          <w:sz w:val="18"/>
        </w:rPr>
        <w:t xml:space="preserve"> </w:t>
      </w:r>
      <w:r w:rsidRPr="00A55DB1">
        <w:rPr>
          <w:sz w:val="18"/>
        </w:rPr>
        <w:t>Çünkü</w:t>
      </w:r>
      <w:r w:rsidRPr="00A55DB1" w:rsidR="0030183B">
        <w:rPr>
          <w:sz w:val="18"/>
        </w:rPr>
        <w:t xml:space="preserve"> </w:t>
      </w:r>
      <w:r w:rsidRPr="00A55DB1">
        <w:rPr>
          <w:sz w:val="18"/>
        </w:rPr>
        <w:t>tarihte</w:t>
      </w:r>
      <w:r w:rsidRPr="00A55DB1" w:rsidR="0030183B">
        <w:rPr>
          <w:sz w:val="18"/>
        </w:rPr>
        <w:t xml:space="preserve"> </w:t>
      </w:r>
      <w:r w:rsidRPr="00A55DB1">
        <w:rPr>
          <w:sz w:val="18"/>
        </w:rPr>
        <w:t>de</w:t>
      </w:r>
      <w:r w:rsidRPr="00A55DB1" w:rsidR="0030183B">
        <w:rPr>
          <w:sz w:val="18"/>
        </w:rPr>
        <w:t xml:space="preserve"> </w:t>
      </w:r>
      <w:r w:rsidRPr="00A55DB1">
        <w:rPr>
          <w:sz w:val="18"/>
        </w:rPr>
        <w:t>böyle,</w:t>
      </w:r>
      <w:r w:rsidRPr="00A55DB1" w:rsidR="0030183B">
        <w:rPr>
          <w:sz w:val="18"/>
        </w:rPr>
        <w:t xml:space="preserve"> </w:t>
      </w:r>
      <w:r w:rsidRPr="00A55DB1">
        <w:rPr>
          <w:sz w:val="18"/>
        </w:rPr>
        <w:t>yargıyı</w:t>
      </w:r>
      <w:r w:rsidRPr="00A55DB1" w:rsidR="0030183B">
        <w:rPr>
          <w:sz w:val="18"/>
        </w:rPr>
        <w:t xml:space="preserve"> </w:t>
      </w:r>
      <w:r w:rsidRPr="00A55DB1">
        <w:rPr>
          <w:sz w:val="18"/>
        </w:rPr>
        <w:t>ele</w:t>
      </w:r>
      <w:r w:rsidRPr="00A55DB1" w:rsidR="0030183B">
        <w:rPr>
          <w:sz w:val="18"/>
        </w:rPr>
        <w:t xml:space="preserve"> </w:t>
      </w:r>
      <w:r w:rsidRPr="00A55DB1">
        <w:rPr>
          <w:sz w:val="18"/>
        </w:rPr>
        <w:t>geçiren</w:t>
      </w:r>
      <w:r w:rsidRPr="00A55DB1" w:rsidR="0030183B">
        <w:rPr>
          <w:sz w:val="18"/>
        </w:rPr>
        <w:t xml:space="preserve"> </w:t>
      </w:r>
      <w:r w:rsidRPr="00A55DB1">
        <w:rPr>
          <w:sz w:val="18"/>
        </w:rPr>
        <w:t>iktidarlar</w:t>
      </w:r>
      <w:r w:rsidRPr="00A55DB1" w:rsidR="0030183B">
        <w:rPr>
          <w:sz w:val="18"/>
        </w:rPr>
        <w:t xml:space="preserve"> </w:t>
      </w:r>
      <w:r w:rsidRPr="00A55DB1">
        <w:rPr>
          <w:sz w:val="18"/>
        </w:rPr>
        <w:t>demokrasiyi</w:t>
      </w:r>
      <w:r w:rsidRPr="00A55DB1" w:rsidR="0030183B">
        <w:rPr>
          <w:sz w:val="18"/>
        </w:rPr>
        <w:t xml:space="preserve"> </w:t>
      </w:r>
      <w:r w:rsidRPr="00A55DB1">
        <w:rPr>
          <w:sz w:val="18"/>
        </w:rPr>
        <w:t>ve</w:t>
      </w:r>
      <w:r w:rsidRPr="00A55DB1" w:rsidR="0030183B">
        <w:rPr>
          <w:sz w:val="18"/>
        </w:rPr>
        <w:t xml:space="preserve"> </w:t>
      </w:r>
      <w:r w:rsidRPr="00A55DB1">
        <w:rPr>
          <w:sz w:val="18"/>
        </w:rPr>
        <w:t>hukuku</w:t>
      </w:r>
      <w:r w:rsidRPr="00A55DB1" w:rsidR="0030183B">
        <w:rPr>
          <w:sz w:val="18"/>
        </w:rPr>
        <w:t xml:space="preserve"> </w:t>
      </w:r>
      <w:r w:rsidRPr="00A55DB1">
        <w:rPr>
          <w:sz w:val="18"/>
        </w:rPr>
        <w:t>yok</w:t>
      </w:r>
      <w:r w:rsidRPr="00A55DB1" w:rsidR="0030183B">
        <w:rPr>
          <w:sz w:val="18"/>
        </w:rPr>
        <w:t xml:space="preserve"> </w:t>
      </w:r>
      <w:r w:rsidRPr="00A55DB1">
        <w:rPr>
          <w:sz w:val="18"/>
        </w:rPr>
        <w:t>ediyor.</w:t>
      </w:r>
      <w:r w:rsidRPr="00A55DB1" w:rsidR="0030183B">
        <w:rPr>
          <w:sz w:val="18"/>
        </w:rPr>
        <w:t xml:space="preserve"> </w:t>
      </w:r>
      <w:r w:rsidRPr="00A55DB1">
        <w:rPr>
          <w:sz w:val="18"/>
        </w:rPr>
        <w:t>Onun</w:t>
      </w:r>
      <w:r w:rsidRPr="00A55DB1" w:rsidR="0030183B">
        <w:rPr>
          <w:sz w:val="18"/>
        </w:rPr>
        <w:t xml:space="preserve"> </w:t>
      </w:r>
      <w:r w:rsidRPr="00A55DB1">
        <w:rPr>
          <w:sz w:val="18"/>
        </w:rPr>
        <w:t>için</w:t>
      </w:r>
      <w:r w:rsidRPr="00A55DB1" w:rsidR="0030183B">
        <w:rPr>
          <w:sz w:val="18"/>
        </w:rPr>
        <w:t xml:space="preserve"> </w:t>
      </w:r>
      <w:r w:rsidRPr="00A55DB1">
        <w:rPr>
          <w:sz w:val="18"/>
        </w:rPr>
        <w:t>işte,</w:t>
      </w:r>
      <w:r w:rsidRPr="00A55DB1" w:rsidR="0030183B">
        <w:rPr>
          <w:sz w:val="18"/>
        </w:rPr>
        <w:t xml:space="preserve"> </w:t>
      </w:r>
      <w:r w:rsidRPr="00A55DB1">
        <w:rPr>
          <w:sz w:val="18"/>
        </w:rPr>
        <w:t>milletvekilleri</w:t>
      </w:r>
      <w:r w:rsidRPr="00A55DB1" w:rsidR="0030183B">
        <w:rPr>
          <w:sz w:val="18"/>
        </w:rPr>
        <w:t xml:space="preserve"> </w:t>
      </w:r>
      <w:r w:rsidRPr="00A55DB1">
        <w:rPr>
          <w:sz w:val="18"/>
        </w:rPr>
        <w:t>bu</w:t>
      </w:r>
      <w:r w:rsidRPr="00A55DB1" w:rsidR="0030183B">
        <w:rPr>
          <w:sz w:val="18"/>
        </w:rPr>
        <w:t xml:space="preserve"> </w:t>
      </w:r>
      <w:r w:rsidRPr="00A55DB1">
        <w:rPr>
          <w:sz w:val="18"/>
        </w:rPr>
        <w:t>durumda,</w:t>
      </w:r>
      <w:r w:rsidRPr="00A55DB1" w:rsidR="0030183B">
        <w:rPr>
          <w:sz w:val="18"/>
        </w:rPr>
        <w:t xml:space="preserve"> </w:t>
      </w:r>
      <w:r w:rsidRPr="00A55DB1">
        <w:rPr>
          <w:sz w:val="18"/>
        </w:rPr>
        <w:t>milletvekilleri</w:t>
      </w:r>
      <w:r w:rsidRPr="00A55DB1" w:rsidR="0030183B">
        <w:rPr>
          <w:sz w:val="18"/>
        </w:rPr>
        <w:t xml:space="preserve"> </w:t>
      </w:r>
      <w:r w:rsidRPr="00A55DB1">
        <w:rPr>
          <w:sz w:val="18"/>
        </w:rPr>
        <w:t>cezaevinde,</w:t>
      </w:r>
      <w:r w:rsidRPr="00A55DB1" w:rsidR="0030183B">
        <w:rPr>
          <w:sz w:val="18"/>
        </w:rPr>
        <w:t xml:space="preserve"> </w:t>
      </w:r>
      <w:r w:rsidRPr="00A55DB1">
        <w:rPr>
          <w:sz w:val="18"/>
        </w:rPr>
        <w:t>akademisyenler,</w:t>
      </w:r>
      <w:r w:rsidRPr="00A55DB1" w:rsidR="0030183B">
        <w:rPr>
          <w:sz w:val="18"/>
        </w:rPr>
        <w:t xml:space="preserve"> </w:t>
      </w:r>
      <w:r w:rsidRPr="00A55DB1">
        <w:rPr>
          <w:sz w:val="18"/>
        </w:rPr>
        <w:t>avukatlar,</w:t>
      </w:r>
      <w:r w:rsidRPr="00A55DB1" w:rsidR="0030183B">
        <w:rPr>
          <w:sz w:val="18"/>
        </w:rPr>
        <w:t xml:space="preserve"> </w:t>
      </w:r>
      <w:r w:rsidRPr="00A55DB1">
        <w:rPr>
          <w:sz w:val="18"/>
        </w:rPr>
        <w:t>gazeteciler…</w:t>
      </w:r>
      <w:r w:rsidRPr="00A55DB1" w:rsidR="0030183B">
        <w:rPr>
          <w:sz w:val="18"/>
        </w:rPr>
        <w:t xml:space="preserve"> </w:t>
      </w:r>
      <w:r w:rsidRPr="00A55DB1">
        <w:rPr>
          <w:sz w:val="18"/>
        </w:rPr>
        <w:t>Farklı</w:t>
      </w:r>
      <w:r w:rsidRPr="00A55DB1" w:rsidR="0030183B">
        <w:rPr>
          <w:sz w:val="18"/>
        </w:rPr>
        <w:t xml:space="preserve"> </w:t>
      </w:r>
      <w:r w:rsidRPr="00A55DB1">
        <w:rPr>
          <w:sz w:val="18"/>
        </w:rPr>
        <w:t>düşüneni</w:t>
      </w:r>
      <w:r w:rsidRPr="00A55DB1" w:rsidR="0030183B">
        <w:rPr>
          <w:sz w:val="18"/>
        </w:rPr>
        <w:t xml:space="preserve"> </w:t>
      </w:r>
      <w:r w:rsidRPr="00A55DB1">
        <w:rPr>
          <w:sz w:val="18"/>
        </w:rPr>
        <w:t>terörle</w:t>
      </w:r>
      <w:r w:rsidRPr="00A55DB1" w:rsidR="0030183B">
        <w:rPr>
          <w:sz w:val="18"/>
        </w:rPr>
        <w:t xml:space="preserve"> </w:t>
      </w:r>
      <w:r w:rsidRPr="00A55DB1">
        <w:rPr>
          <w:sz w:val="18"/>
        </w:rPr>
        <w:t>iltisaklandırıyorsunuz.</w:t>
      </w:r>
      <w:r w:rsidRPr="00A55DB1" w:rsidR="0030183B">
        <w:rPr>
          <w:sz w:val="18"/>
        </w:rPr>
        <w:t xml:space="preserve"> </w:t>
      </w:r>
      <w:r w:rsidRPr="00A55DB1">
        <w:rPr>
          <w:sz w:val="18"/>
        </w:rPr>
        <w:t>Çok</w:t>
      </w:r>
      <w:r w:rsidRPr="00A55DB1" w:rsidR="0030183B">
        <w:rPr>
          <w:sz w:val="18"/>
        </w:rPr>
        <w:t xml:space="preserve"> </w:t>
      </w:r>
      <w:r w:rsidRPr="00A55DB1">
        <w:rPr>
          <w:sz w:val="18"/>
        </w:rPr>
        <w:t>doğru</w:t>
      </w:r>
      <w:r w:rsidRPr="00A55DB1" w:rsidR="0030183B">
        <w:rPr>
          <w:sz w:val="18"/>
        </w:rPr>
        <w:t xml:space="preserve"> </w:t>
      </w:r>
      <w:r w:rsidRPr="00A55DB1">
        <w:rPr>
          <w:sz w:val="18"/>
        </w:rPr>
        <w:t>değil.</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Bakın,</w:t>
      </w:r>
      <w:r w:rsidRPr="00A55DB1" w:rsidR="0030183B">
        <w:rPr>
          <w:sz w:val="18"/>
        </w:rPr>
        <w:t xml:space="preserve"> </w:t>
      </w:r>
      <w:r w:rsidRPr="00A55DB1">
        <w:rPr>
          <w:sz w:val="18"/>
        </w:rPr>
        <w:t>Osman</w:t>
      </w:r>
      <w:r w:rsidRPr="00A55DB1" w:rsidR="0030183B">
        <w:rPr>
          <w:sz w:val="18"/>
        </w:rPr>
        <w:t xml:space="preserve"> </w:t>
      </w:r>
      <w:r w:rsidRPr="00A55DB1">
        <w:rPr>
          <w:sz w:val="18"/>
        </w:rPr>
        <w:t>Kavala;</w:t>
      </w:r>
      <w:r w:rsidRPr="00A55DB1" w:rsidR="0030183B">
        <w:rPr>
          <w:sz w:val="18"/>
        </w:rPr>
        <w:t xml:space="preserve"> </w:t>
      </w:r>
      <w:r w:rsidRPr="00A55DB1">
        <w:rPr>
          <w:sz w:val="18"/>
        </w:rPr>
        <w:t>üç</w:t>
      </w:r>
      <w:r w:rsidRPr="00A55DB1" w:rsidR="0030183B">
        <w:rPr>
          <w:sz w:val="18"/>
        </w:rPr>
        <w:t xml:space="preserve"> </w:t>
      </w:r>
      <w:r w:rsidRPr="00A55DB1">
        <w:rPr>
          <w:sz w:val="18"/>
        </w:rPr>
        <w:t>yıla</w:t>
      </w:r>
      <w:r w:rsidRPr="00A55DB1" w:rsidR="0030183B">
        <w:rPr>
          <w:sz w:val="18"/>
        </w:rPr>
        <w:t xml:space="preserve"> </w:t>
      </w:r>
      <w:r w:rsidRPr="00A55DB1">
        <w:rPr>
          <w:sz w:val="18"/>
        </w:rPr>
        <w:t>yakın</w:t>
      </w:r>
      <w:r w:rsidRPr="00A55DB1" w:rsidR="0030183B">
        <w:rPr>
          <w:sz w:val="18"/>
        </w:rPr>
        <w:t xml:space="preserve"> </w:t>
      </w:r>
      <w:r w:rsidRPr="00A55DB1">
        <w:rPr>
          <w:sz w:val="18"/>
        </w:rPr>
        <w:t>tutukluluğu,</w:t>
      </w:r>
      <w:r w:rsidRPr="00A55DB1" w:rsidR="0030183B">
        <w:rPr>
          <w:sz w:val="18"/>
        </w:rPr>
        <w:t xml:space="preserve"> </w:t>
      </w:r>
      <w:r w:rsidRPr="00A55DB1">
        <w:rPr>
          <w:sz w:val="18"/>
        </w:rPr>
        <w:t>üç</w:t>
      </w:r>
      <w:r w:rsidRPr="00A55DB1" w:rsidR="0030183B">
        <w:rPr>
          <w:sz w:val="18"/>
        </w:rPr>
        <w:t xml:space="preserve"> </w:t>
      </w:r>
      <w:r w:rsidRPr="00A55DB1">
        <w:rPr>
          <w:sz w:val="18"/>
        </w:rPr>
        <w:t>yıla</w:t>
      </w:r>
      <w:r w:rsidRPr="00A55DB1" w:rsidR="0030183B">
        <w:rPr>
          <w:sz w:val="18"/>
        </w:rPr>
        <w:t xml:space="preserve"> </w:t>
      </w:r>
      <w:r w:rsidRPr="00A55DB1">
        <w:rPr>
          <w:sz w:val="18"/>
        </w:rPr>
        <w:t>yakın.</w:t>
      </w:r>
      <w:r w:rsidRPr="00A55DB1" w:rsidR="0030183B">
        <w:rPr>
          <w:sz w:val="18"/>
        </w:rPr>
        <w:t xml:space="preserve"> </w:t>
      </w:r>
      <w:r w:rsidRPr="00A55DB1">
        <w:rPr>
          <w:sz w:val="18"/>
        </w:rPr>
        <w:t>Hükümlü</w:t>
      </w:r>
      <w:r w:rsidRPr="00A55DB1" w:rsidR="0030183B">
        <w:rPr>
          <w:sz w:val="18"/>
        </w:rPr>
        <w:t xml:space="preserve"> </w:t>
      </w:r>
      <w:r w:rsidRPr="00A55DB1">
        <w:rPr>
          <w:sz w:val="18"/>
        </w:rPr>
        <w:t>değil.</w:t>
      </w:r>
      <w:r w:rsidRPr="00A55DB1" w:rsidR="0030183B">
        <w:rPr>
          <w:sz w:val="18"/>
        </w:rPr>
        <w:t xml:space="preserve"> </w:t>
      </w:r>
      <w:r w:rsidRPr="00A55DB1">
        <w:rPr>
          <w:sz w:val="18"/>
        </w:rPr>
        <w:t>Tutuklama</w:t>
      </w:r>
      <w:r w:rsidRPr="00A55DB1" w:rsidR="0030183B">
        <w:rPr>
          <w:sz w:val="18"/>
        </w:rPr>
        <w:t xml:space="preserve"> </w:t>
      </w:r>
      <w:r w:rsidRPr="00A55DB1">
        <w:rPr>
          <w:sz w:val="18"/>
        </w:rPr>
        <w:t>olur</w:t>
      </w:r>
      <w:r w:rsidRPr="00A55DB1" w:rsidR="0030183B">
        <w:rPr>
          <w:sz w:val="18"/>
        </w:rPr>
        <w:t xml:space="preserve"> </w:t>
      </w:r>
      <w:r w:rsidRPr="00A55DB1">
        <w:rPr>
          <w:sz w:val="18"/>
        </w:rPr>
        <w:t>mu</w:t>
      </w:r>
      <w:r w:rsidRPr="00A55DB1" w:rsidR="0030183B">
        <w:rPr>
          <w:sz w:val="18"/>
        </w:rPr>
        <w:t xml:space="preserve"> </w:t>
      </w:r>
      <w:r w:rsidRPr="00A55DB1">
        <w:rPr>
          <w:sz w:val="18"/>
        </w:rPr>
        <w:t>üç</w:t>
      </w:r>
      <w:r w:rsidRPr="00A55DB1" w:rsidR="0030183B">
        <w:rPr>
          <w:sz w:val="18"/>
        </w:rPr>
        <w:t xml:space="preserve"> </w:t>
      </w:r>
      <w:r w:rsidRPr="00A55DB1">
        <w:rPr>
          <w:sz w:val="18"/>
        </w:rPr>
        <w:t>yıla</w:t>
      </w:r>
      <w:r w:rsidRPr="00A55DB1" w:rsidR="0030183B">
        <w:rPr>
          <w:sz w:val="18"/>
        </w:rPr>
        <w:t xml:space="preserve"> </w:t>
      </w:r>
      <w:r w:rsidRPr="00A55DB1">
        <w:rPr>
          <w:sz w:val="18"/>
        </w:rPr>
        <w:t>yakın?</w:t>
      </w:r>
      <w:r w:rsidRPr="00A55DB1" w:rsidR="0030183B">
        <w:rPr>
          <w:sz w:val="18"/>
        </w:rPr>
        <w:t xml:space="preserve"> </w:t>
      </w:r>
      <w:r w:rsidRPr="00A55DB1">
        <w:rPr>
          <w:sz w:val="18"/>
        </w:rPr>
        <w:t>Kinle,</w:t>
      </w:r>
      <w:r w:rsidRPr="00A55DB1" w:rsidR="0030183B">
        <w:rPr>
          <w:sz w:val="18"/>
        </w:rPr>
        <w:t xml:space="preserve"> </w:t>
      </w:r>
      <w:r w:rsidRPr="00A55DB1">
        <w:rPr>
          <w:sz w:val="18"/>
        </w:rPr>
        <w:t>intikamla</w:t>
      </w:r>
      <w:r w:rsidRPr="00A55DB1" w:rsidR="0030183B">
        <w:rPr>
          <w:sz w:val="18"/>
        </w:rPr>
        <w:t xml:space="preserve"> </w:t>
      </w:r>
      <w:r w:rsidRPr="00A55DB1">
        <w:rPr>
          <w:sz w:val="18"/>
        </w:rPr>
        <w:t>devlet</w:t>
      </w:r>
      <w:r w:rsidRPr="00A55DB1" w:rsidR="0030183B">
        <w:rPr>
          <w:sz w:val="18"/>
        </w:rPr>
        <w:t xml:space="preserve"> </w:t>
      </w:r>
      <w:r w:rsidRPr="00A55DB1">
        <w:rPr>
          <w:sz w:val="18"/>
        </w:rPr>
        <w:t>yönetilmez</w:t>
      </w:r>
      <w:r w:rsidRPr="00A55DB1" w:rsidR="0030183B">
        <w:rPr>
          <w:sz w:val="18"/>
        </w:rPr>
        <w:t xml:space="preserve"> </w:t>
      </w:r>
      <w:r w:rsidRPr="00A55DB1">
        <w:rPr>
          <w:sz w:val="18"/>
        </w:rPr>
        <w:t>çünkü</w:t>
      </w:r>
      <w:r w:rsidRPr="00A55DB1" w:rsidR="0030183B">
        <w:rPr>
          <w:sz w:val="18"/>
        </w:rPr>
        <w:t xml:space="preserve"> </w:t>
      </w:r>
      <w:r w:rsidRPr="00A55DB1">
        <w:rPr>
          <w:sz w:val="18"/>
        </w:rPr>
        <w:t>devletin</w:t>
      </w:r>
      <w:r w:rsidRPr="00A55DB1" w:rsidR="0030183B">
        <w:rPr>
          <w:sz w:val="18"/>
        </w:rPr>
        <w:t xml:space="preserve"> </w:t>
      </w:r>
      <w:r w:rsidRPr="00A55DB1">
        <w:rPr>
          <w:sz w:val="18"/>
        </w:rPr>
        <w:t>dini</w:t>
      </w:r>
      <w:r w:rsidRPr="00A55DB1" w:rsidR="0030183B">
        <w:rPr>
          <w:sz w:val="18"/>
        </w:rPr>
        <w:t xml:space="preserve"> </w:t>
      </w:r>
      <w:r w:rsidRPr="00A55DB1">
        <w:rPr>
          <w:sz w:val="18"/>
        </w:rPr>
        <w:t>adalettir.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Yüce</w:t>
      </w:r>
      <w:r w:rsidRPr="00A55DB1" w:rsidR="0030183B">
        <w:rPr>
          <w:sz w:val="18"/>
        </w:rPr>
        <w:t xml:space="preserve"> </w:t>
      </w:r>
      <w:r w:rsidRPr="00A55DB1">
        <w:rPr>
          <w:sz w:val="18"/>
        </w:rPr>
        <w:t>Meclisi</w:t>
      </w:r>
      <w:r w:rsidRPr="00A55DB1" w:rsidR="0030183B">
        <w:rPr>
          <w:sz w:val="18"/>
        </w:rPr>
        <w:t xml:space="preserve"> </w:t>
      </w:r>
      <w:r w:rsidRPr="00A55DB1">
        <w:rPr>
          <w:sz w:val="18"/>
        </w:rPr>
        <w:t>saygıyla</w:t>
      </w:r>
      <w:r w:rsidRPr="00A55DB1" w:rsidR="0030183B">
        <w:rPr>
          <w:sz w:val="18"/>
        </w:rPr>
        <w:t xml:space="preserve"> </w:t>
      </w:r>
      <w:r w:rsidRPr="00A55DB1">
        <w:rPr>
          <w:sz w:val="18"/>
        </w:rPr>
        <w:t>selamlıyorum.</w:t>
      </w:r>
      <w:r w:rsidRPr="00A55DB1" w:rsidR="0030183B">
        <w:rPr>
          <w:sz w:val="18"/>
        </w:rPr>
        <w:t xml:space="preserve"> </w:t>
      </w:r>
      <w:r w:rsidRPr="00A55DB1">
        <w:rPr>
          <w:sz w:val="18"/>
        </w:rPr>
        <w:t>(CHP</w:t>
      </w:r>
      <w:r w:rsidRPr="00A55DB1" w:rsidR="0030183B">
        <w:rPr>
          <w:sz w:val="18"/>
        </w:rPr>
        <w:t xml:space="preserve"> </w:t>
      </w:r>
      <w:r w:rsidRPr="00A55DB1">
        <w:rPr>
          <w:sz w:val="18"/>
        </w:rPr>
        <w:t>ve</w:t>
      </w:r>
      <w:r w:rsidRPr="00A55DB1" w:rsidR="0030183B">
        <w:rPr>
          <w:sz w:val="18"/>
        </w:rPr>
        <w:t xml:space="preserve"> </w:t>
      </w:r>
      <w:r w:rsidRPr="00A55DB1">
        <w:rPr>
          <w:sz w:val="18"/>
        </w:rPr>
        <w:t>İYİ</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Sayın</w:t>
      </w:r>
      <w:r w:rsidRPr="00A55DB1" w:rsidR="0030183B">
        <w:rPr>
          <w:sz w:val="18"/>
        </w:rPr>
        <w:t xml:space="preserve"> </w:t>
      </w:r>
      <w:r w:rsidRPr="00A55DB1">
        <w:rPr>
          <w:sz w:val="18"/>
        </w:rPr>
        <w:t>Muş.</w:t>
      </w:r>
      <w:r w:rsidRPr="00A55DB1" w:rsidR="0030183B">
        <w:rPr>
          <w:sz w:val="18"/>
        </w:rPr>
        <w:t xml:space="preserve"> </w:t>
      </w:r>
    </w:p>
    <w:p w:rsidRPr="00A55DB1" w:rsidR="008F4656" w:rsidP="00A55DB1" w:rsidRDefault="008F4656">
      <w:pPr>
        <w:tabs>
          <w:tab w:val="center" w:pos="5100"/>
        </w:tabs>
        <w:suppressAutoHyphens/>
        <w:ind w:left="80" w:right="60" w:firstLine="760"/>
        <w:jc w:val="both"/>
        <w:rPr>
          <w:sz w:val="18"/>
        </w:rPr>
      </w:pPr>
      <w:r w:rsidRPr="00A55DB1">
        <w:rPr>
          <w:sz w:val="18"/>
        </w:rPr>
        <w:t>V.-</w:t>
      </w:r>
      <w:r w:rsidRPr="00A55DB1" w:rsidR="0030183B">
        <w:rPr>
          <w:sz w:val="18"/>
        </w:rPr>
        <w:t xml:space="preserve"> </w:t>
      </w:r>
      <w:r w:rsidRPr="00A55DB1">
        <w:rPr>
          <w:sz w:val="18"/>
        </w:rPr>
        <w:t>AÇIKLAMALAR</w:t>
      </w:r>
      <w:r w:rsidRPr="00A55DB1" w:rsidR="0030183B">
        <w:rPr>
          <w:sz w:val="18"/>
        </w:rPr>
        <w:t xml:space="preserve"> </w:t>
      </w:r>
      <w:r w:rsidRPr="00A55DB1">
        <w:rPr>
          <w:sz w:val="18"/>
        </w:rPr>
        <w:t>(Devam)</w:t>
      </w:r>
    </w:p>
    <w:p w:rsidRPr="00A55DB1" w:rsidR="008F4656" w:rsidP="00A55DB1" w:rsidRDefault="008F4656">
      <w:pPr>
        <w:tabs>
          <w:tab w:val="center" w:pos="5100"/>
        </w:tabs>
        <w:suppressAutoHyphens/>
        <w:ind w:left="80" w:right="60" w:firstLine="760"/>
        <w:jc w:val="both"/>
        <w:rPr>
          <w:sz w:val="18"/>
        </w:rPr>
      </w:pPr>
      <w:r w:rsidRPr="00A55DB1">
        <w:rPr>
          <w:sz w:val="18"/>
        </w:rPr>
        <w:t>41.-</w:t>
      </w:r>
      <w:r w:rsidRPr="00A55DB1" w:rsidR="0030183B">
        <w:rPr>
          <w:sz w:val="18"/>
        </w:rPr>
        <w:t xml:space="preserve"> </w:t>
      </w:r>
      <w:r w:rsidRPr="00A55DB1">
        <w:rPr>
          <w:sz w:val="18"/>
        </w:rPr>
        <w:t>İstanbul</w:t>
      </w:r>
      <w:r w:rsidRPr="00A55DB1" w:rsidR="0030183B">
        <w:rPr>
          <w:sz w:val="18"/>
        </w:rPr>
        <w:t xml:space="preserve"> </w:t>
      </w:r>
      <w:r w:rsidRPr="00A55DB1">
        <w:rPr>
          <w:sz w:val="18"/>
        </w:rPr>
        <w:t>Milletvekili</w:t>
      </w:r>
      <w:r w:rsidRPr="00A55DB1" w:rsidR="0030183B">
        <w:rPr>
          <w:sz w:val="18"/>
        </w:rPr>
        <w:t xml:space="preserve"> </w:t>
      </w:r>
      <w:r w:rsidRPr="00A55DB1">
        <w:rPr>
          <w:sz w:val="18"/>
        </w:rPr>
        <w:t>Mehmet</w:t>
      </w:r>
      <w:r w:rsidRPr="00A55DB1" w:rsidR="0030183B">
        <w:rPr>
          <w:sz w:val="18"/>
        </w:rPr>
        <w:t xml:space="preserve"> </w:t>
      </w:r>
      <w:r w:rsidRPr="00A55DB1">
        <w:rPr>
          <w:sz w:val="18"/>
        </w:rPr>
        <w:t>Muş’un,</w:t>
      </w:r>
      <w:r w:rsidRPr="00A55DB1" w:rsidR="0030183B">
        <w:rPr>
          <w:sz w:val="18"/>
        </w:rPr>
        <w:t xml:space="preserve"> </w:t>
      </w:r>
      <w:r w:rsidRPr="00A55DB1">
        <w:rPr>
          <w:sz w:val="18"/>
        </w:rPr>
        <w:t>Çanakkale</w:t>
      </w:r>
      <w:r w:rsidRPr="00A55DB1" w:rsidR="0030183B">
        <w:rPr>
          <w:sz w:val="18"/>
        </w:rPr>
        <w:t xml:space="preserve"> </w:t>
      </w:r>
      <w:r w:rsidRPr="00A55DB1">
        <w:rPr>
          <w:sz w:val="18"/>
        </w:rPr>
        <w:t>Milletvekili</w:t>
      </w:r>
      <w:r w:rsidRPr="00A55DB1" w:rsidR="0030183B">
        <w:rPr>
          <w:sz w:val="18"/>
        </w:rPr>
        <w:t xml:space="preserve"> </w:t>
      </w:r>
      <w:r w:rsidRPr="00A55DB1">
        <w:rPr>
          <w:sz w:val="18"/>
        </w:rPr>
        <w:t>Muharrem</w:t>
      </w:r>
      <w:r w:rsidRPr="00A55DB1" w:rsidR="0030183B">
        <w:rPr>
          <w:sz w:val="18"/>
        </w:rPr>
        <w:t xml:space="preserve"> </w:t>
      </w:r>
      <w:r w:rsidRPr="00A55DB1">
        <w:rPr>
          <w:sz w:val="18"/>
        </w:rPr>
        <w:t>Erkek’in</w:t>
      </w:r>
      <w:r w:rsidRPr="00A55DB1" w:rsidR="0030183B">
        <w:rPr>
          <w:sz w:val="18"/>
        </w:rPr>
        <w:t xml:space="preserve"> </w:t>
      </w:r>
      <w:r w:rsidRPr="00A55DB1">
        <w:rPr>
          <w:sz w:val="18"/>
        </w:rPr>
        <w:t>174</w:t>
      </w:r>
      <w:r w:rsidRPr="00A55DB1" w:rsidR="0030183B">
        <w:rPr>
          <w:sz w:val="18"/>
        </w:rPr>
        <w:t xml:space="preserve"> </w:t>
      </w:r>
      <w:r w:rsidRPr="00A55DB1">
        <w:rPr>
          <w:sz w:val="18"/>
        </w:rPr>
        <w:t>sıra</w:t>
      </w:r>
      <w:r w:rsidRPr="00A55DB1" w:rsidR="0030183B">
        <w:rPr>
          <w:sz w:val="18"/>
        </w:rPr>
        <w:t xml:space="preserve"> </w:t>
      </w:r>
      <w:r w:rsidRPr="00A55DB1">
        <w:rPr>
          <w:sz w:val="18"/>
        </w:rPr>
        <w:t>sayılı</w:t>
      </w:r>
      <w:r w:rsidRPr="00A55DB1" w:rsidR="0030183B">
        <w:rPr>
          <w:sz w:val="18"/>
        </w:rPr>
        <w:t xml:space="preserve"> </w:t>
      </w:r>
      <w:r w:rsidRPr="00A55DB1">
        <w:rPr>
          <w:sz w:val="18"/>
        </w:rPr>
        <w:t>Kanun</w:t>
      </w:r>
      <w:r w:rsidRPr="00A55DB1" w:rsidR="0030183B">
        <w:rPr>
          <w:sz w:val="18"/>
        </w:rPr>
        <w:t xml:space="preserve"> </w:t>
      </w:r>
      <w:r w:rsidRPr="00A55DB1">
        <w:rPr>
          <w:sz w:val="18"/>
        </w:rPr>
        <w:t>Teklifi’nin</w:t>
      </w:r>
      <w:r w:rsidRPr="00A55DB1" w:rsidR="0030183B">
        <w:rPr>
          <w:sz w:val="18"/>
        </w:rPr>
        <w:t xml:space="preserve"> </w:t>
      </w:r>
      <w:r w:rsidRPr="00A55DB1">
        <w:rPr>
          <w:sz w:val="18"/>
        </w:rPr>
        <w:t>ikinci</w:t>
      </w:r>
      <w:r w:rsidRPr="00A55DB1" w:rsidR="0030183B">
        <w:rPr>
          <w:sz w:val="18"/>
        </w:rPr>
        <w:t xml:space="preserve"> </w:t>
      </w:r>
      <w:r w:rsidRPr="00A55DB1">
        <w:rPr>
          <w:sz w:val="18"/>
        </w:rPr>
        <w:t>bölümü</w:t>
      </w:r>
      <w:r w:rsidRPr="00A55DB1" w:rsidR="0030183B">
        <w:rPr>
          <w:sz w:val="18"/>
        </w:rPr>
        <w:t xml:space="preserve"> </w:t>
      </w:r>
      <w:r w:rsidRPr="00A55DB1">
        <w:rPr>
          <w:sz w:val="18"/>
        </w:rPr>
        <w:t>üzerinde</w:t>
      </w:r>
      <w:r w:rsidRPr="00A55DB1" w:rsidR="0030183B">
        <w:rPr>
          <w:sz w:val="18"/>
        </w:rPr>
        <w:t xml:space="preserve"> </w:t>
      </w:r>
      <w:r w:rsidRPr="00A55DB1">
        <w:rPr>
          <w:sz w:val="18"/>
        </w:rPr>
        <w:t>CHP</w:t>
      </w:r>
      <w:r w:rsidRPr="00A55DB1" w:rsidR="0030183B">
        <w:rPr>
          <w:sz w:val="18"/>
        </w:rPr>
        <w:t xml:space="preserve"> </w:t>
      </w:r>
      <w:r w:rsidRPr="00A55DB1">
        <w:rPr>
          <w:sz w:val="18"/>
        </w:rPr>
        <w:t>Grubu</w:t>
      </w:r>
      <w:r w:rsidRPr="00A55DB1" w:rsidR="0030183B">
        <w:rPr>
          <w:sz w:val="18"/>
        </w:rPr>
        <w:t xml:space="preserve"> </w:t>
      </w:r>
      <w:r w:rsidRPr="00A55DB1">
        <w:rPr>
          <w:sz w:val="18"/>
        </w:rPr>
        <w:t>adına</w:t>
      </w:r>
      <w:r w:rsidRPr="00A55DB1" w:rsidR="0030183B">
        <w:rPr>
          <w:sz w:val="18"/>
        </w:rPr>
        <w:t xml:space="preserve"> </w:t>
      </w:r>
      <w:r w:rsidRPr="00A55DB1">
        <w:rPr>
          <w:sz w:val="18"/>
        </w:rPr>
        <w:t>yaptığı</w:t>
      </w:r>
      <w:r w:rsidRPr="00A55DB1" w:rsidR="0030183B">
        <w:rPr>
          <w:sz w:val="18"/>
        </w:rPr>
        <w:t xml:space="preserve"> </w:t>
      </w:r>
      <w:r w:rsidRPr="00A55DB1">
        <w:rPr>
          <w:sz w:val="18"/>
        </w:rPr>
        <w:t>konuşmasındaki</w:t>
      </w:r>
      <w:r w:rsidRPr="00A55DB1" w:rsidR="0030183B">
        <w:rPr>
          <w:sz w:val="18"/>
        </w:rPr>
        <w:t xml:space="preserve"> </w:t>
      </w:r>
      <w:r w:rsidRPr="00A55DB1">
        <w:rPr>
          <w:sz w:val="18"/>
        </w:rPr>
        <w:t>bazı</w:t>
      </w:r>
      <w:r w:rsidRPr="00A55DB1" w:rsidR="0030183B">
        <w:rPr>
          <w:sz w:val="18"/>
        </w:rPr>
        <w:t xml:space="preserve"> </w:t>
      </w:r>
      <w:r w:rsidRPr="00A55DB1">
        <w:rPr>
          <w:sz w:val="18"/>
        </w:rPr>
        <w:t>ifadelerine</w:t>
      </w:r>
      <w:r w:rsidRPr="00A55DB1" w:rsidR="0030183B">
        <w:rPr>
          <w:sz w:val="18"/>
        </w:rPr>
        <w:t xml:space="preserve"> </w:t>
      </w:r>
      <w:r w:rsidRPr="00A55DB1">
        <w:rPr>
          <w:sz w:val="18"/>
        </w:rPr>
        <w:t>ilişkin</w:t>
      </w:r>
      <w:r w:rsidRPr="00A55DB1" w:rsidR="0030183B">
        <w:rPr>
          <w:sz w:val="18"/>
        </w:rPr>
        <w:t xml:space="preserve"> </w:t>
      </w:r>
      <w:r w:rsidRPr="00A55DB1">
        <w:rPr>
          <w:sz w:val="18"/>
        </w:rPr>
        <w:t>açıklaması</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r w:rsidRPr="00A55DB1" w:rsidR="0030183B">
        <w:rPr>
          <w:sz w:val="18"/>
        </w:rPr>
        <w:t xml:space="preserve"> </w:t>
      </w:r>
      <w:r w:rsidRPr="00A55DB1">
        <w:rPr>
          <w:sz w:val="18"/>
        </w:rPr>
        <w:t>sayın</w:t>
      </w:r>
      <w:r w:rsidRPr="00A55DB1" w:rsidR="0030183B">
        <w:rPr>
          <w:sz w:val="18"/>
        </w:rPr>
        <w:t xml:space="preserve"> </w:t>
      </w:r>
      <w:r w:rsidRPr="00A55DB1">
        <w:rPr>
          <w:sz w:val="18"/>
        </w:rPr>
        <w:t>konuşmacıyı</w:t>
      </w:r>
      <w:r w:rsidRPr="00A55DB1" w:rsidR="0030183B">
        <w:rPr>
          <w:sz w:val="18"/>
        </w:rPr>
        <w:t xml:space="preserve"> </w:t>
      </w:r>
      <w:r w:rsidRPr="00A55DB1">
        <w:rPr>
          <w:sz w:val="18"/>
        </w:rPr>
        <w:t>dinledim.</w:t>
      </w:r>
      <w:r w:rsidRPr="00A55DB1" w:rsidR="0030183B">
        <w:rPr>
          <w:sz w:val="18"/>
        </w:rPr>
        <w:t xml:space="preserve"> </w:t>
      </w:r>
      <w:r w:rsidRPr="00A55DB1">
        <w:rPr>
          <w:sz w:val="18"/>
        </w:rPr>
        <w:t>Gazetecilerin</w:t>
      </w:r>
      <w:r w:rsidRPr="00A55DB1" w:rsidR="0030183B">
        <w:rPr>
          <w:sz w:val="18"/>
        </w:rPr>
        <w:t xml:space="preserve"> </w:t>
      </w:r>
      <w:r w:rsidRPr="00A55DB1">
        <w:rPr>
          <w:sz w:val="18"/>
        </w:rPr>
        <w:t>muhalif</w:t>
      </w:r>
      <w:r w:rsidRPr="00A55DB1" w:rsidR="0030183B">
        <w:rPr>
          <w:sz w:val="18"/>
        </w:rPr>
        <w:t xml:space="preserve"> </w:t>
      </w:r>
      <w:r w:rsidRPr="00A55DB1">
        <w:rPr>
          <w:sz w:val="18"/>
        </w:rPr>
        <w:t>olması…</w:t>
      </w:r>
      <w:r w:rsidRPr="00A55DB1" w:rsidR="0030183B">
        <w:rPr>
          <w:sz w:val="18"/>
        </w:rPr>
        <w:t xml:space="preserve"> </w:t>
      </w:r>
      <w:r w:rsidRPr="00A55DB1">
        <w:rPr>
          <w:sz w:val="18"/>
        </w:rPr>
        <w:t>Tabii</w:t>
      </w:r>
      <w:r w:rsidRPr="00A55DB1" w:rsidR="0030183B">
        <w:rPr>
          <w:sz w:val="18"/>
        </w:rPr>
        <w:t xml:space="preserve"> </w:t>
      </w:r>
      <w:r w:rsidRPr="00A55DB1">
        <w:rPr>
          <w:sz w:val="18"/>
        </w:rPr>
        <w:t>ki</w:t>
      </w:r>
      <w:r w:rsidRPr="00A55DB1" w:rsidR="0030183B">
        <w:rPr>
          <w:sz w:val="18"/>
        </w:rPr>
        <w:t xml:space="preserve"> </w:t>
      </w:r>
      <w:r w:rsidRPr="00A55DB1">
        <w:rPr>
          <w:sz w:val="18"/>
        </w:rPr>
        <w:t>olmalı,</w:t>
      </w:r>
      <w:r w:rsidRPr="00A55DB1" w:rsidR="0030183B">
        <w:rPr>
          <w:sz w:val="18"/>
        </w:rPr>
        <w:t xml:space="preserve"> </w:t>
      </w:r>
      <w:r w:rsidRPr="00A55DB1">
        <w:rPr>
          <w:sz w:val="18"/>
        </w:rPr>
        <w:t>olsun,</w:t>
      </w:r>
      <w:r w:rsidRPr="00A55DB1" w:rsidR="0030183B">
        <w:rPr>
          <w:sz w:val="18"/>
        </w:rPr>
        <w:t xml:space="preserve"> </w:t>
      </w:r>
      <w:r w:rsidRPr="00A55DB1">
        <w:rPr>
          <w:sz w:val="18"/>
        </w:rPr>
        <w:t>daha</w:t>
      </w:r>
      <w:r w:rsidRPr="00A55DB1" w:rsidR="0030183B">
        <w:rPr>
          <w:sz w:val="18"/>
        </w:rPr>
        <w:t xml:space="preserve"> </w:t>
      </w:r>
      <w:r w:rsidRPr="00A55DB1">
        <w:rPr>
          <w:sz w:val="18"/>
        </w:rPr>
        <w:t>fazla</w:t>
      </w:r>
      <w:r w:rsidRPr="00A55DB1" w:rsidR="0030183B">
        <w:rPr>
          <w:sz w:val="18"/>
        </w:rPr>
        <w:t xml:space="preserve"> </w:t>
      </w:r>
      <w:r w:rsidRPr="00A55DB1">
        <w:rPr>
          <w:sz w:val="18"/>
        </w:rPr>
        <w:t>olsun,</w:t>
      </w:r>
      <w:r w:rsidRPr="00A55DB1" w:rsidR="0030183B">
        <w:rPr>
          <w:sz w:val="18"/>
        </w:rPr>
        <w:t xml:space="preserve"> </w:t>
      </w:r>
      <w:r w:rsidRPr="00A55DB1">
        <w:rPr>
          <w:sz w:val="18"/>
        </w:rPr>
        <w:t>araştırsın,</w:t>
      </w:r>
      <w:r w:rsidRPr="00A55DB1" w:rsidR="0030183B">
        <w:rPr>
          <w:sz w:val="18"/>
        </w:rPr>
        <w:t xml:space="preserve"> </w:t>
      </w:r>
      <w:r w:rsidRPr="00A55DB1">
        <w:rPr>
          <w:sz w:val="18"/>
        </w:rPr>
        <w:t>gazetecilik</w:t>
      </w:r>
      <w:r w:rsidRPr="00A55DB1" w:rsidR="0030183B">
        <w:rPr>
          <w:sz w:val="18"/>
        </w:rPr>
        <w:t xml:space="preserve"> </w:t>
      </w:r>
      <w:r w:rsidRPr="00A55DB1">
        <w:rPr>
          <w:sz w:val="18"/>
        </w:rPr>
        <w:t>yapsın.</w:t>
      </w:r>
      <w:r w:rsidRPr="00A55DB1" w:rsidR="0030183B">
        <w:rPr>
          <w:sz w:val="18"/>
        </w:rPr>
        <w:t xml:space="preserve"> </w:t>
      </w:r>
      <w:r w:rsidRPr="00A55DB1">
        <w:rPr>
          <w:sz w:val="18"/>
        </w:rPr>
        <w:t>Biz</w:t>
      </w:r>
      <w:r w:rsidRPr="00A55DB1" w:rsidR="0030183B">
        <w:rPr>
          <w:sz w:val="18"/>
        </w:rPr>
        <w:t xml:space="preserve"> </w:t>
      </w:r>
      <w:r w:rsidRPr="00A55DB1">
        <w:rPr>
          <w:sz w:val="18"/>
        </w:rPr>
        <w:t>meseleye</w:t>
      </w:r>
      <w:r w:rsidRPr="00A55DB1" w:rsidR="0030183B">
        <w:rPr>
          <w:sz w:val="18"/>
        </w:rPr>
        <w:t xml:space="preserve"> </w:t>
      </w:r>
      <w:r w:rsidRPr="00A55DB1">
        <w:rPr>
          <w:sz w:val="18"/>
        </w:rPr>
        <w:t>şöyle</w:t>
      </w:r>
      <w:r w:rsidRPr="00A55DB1" w:rsidR="0030183B">
        <w:rPr>
          <w:sz w:val="18"/>
        </w:rPr>
        <w:t xml:space="preserve"> </w:t>
      </w:r>
      <w:r w:rsidRPr="00A55DB1">
        <w:rPr>
          <w:sz w:val="18"/>
        </w:rPr>
        <w:t>bakarız:</w:t>
      </w:r>
      <w:r w:rsidRPr="00A55DB1" w:rsidR="0030183B">
        <w:rPr>
          <w:sz w:val="18"/>
        </w:rPr>
        <w:t xml:space="preserve"> </w:t>
      </w:r>
      <w:r w:rsidRPr="00A55DB1">
        <w:rPr>
          <w:sz w:val="18"/>
        </w:rPr>
        <w:t>Bu,</w:t>
      </w:r>
      <w:r w:rsidRPr="00A55DB1" w:rsidR="0030183B">
        <w:rPr>
          <w:sz w:val="18"/>
        </w:rPr>
        <w:t xml:space="preserve"> </w:t>
      </w:r>
      <w:r w:rsidRPr="00A55DB1">
        <w:rPr>
          <w:sz w:val="18"/>
        </w:rPr>
        <w:t>iktidar</w:t>
      </w:r>
      <w:r w:rsidRPr="00A55DB1" w:rsidR="0030183B">
        <w:rPr>
          <w:sz w:val="18"/>
        </w:rPr>
        <w:t xml:space="preserve"> </w:t>
      </w:r>
      <w:r w:rsidRPr="00A55DB1">
        <w:rPr>
          <w:sz w:val="18"/>
        </w:rPr>
        <w:t>için</w:t>
      </w:r>
      <w:r w:rsidRPr="00A55DB1" w:rsidR="0030183B">
        <w:rPr>
          <w:sz w:val="18"/>
        </w:rPr>
        <w:t xml:space="preserve"> </w:t>
      </w:r>
      <w:r w:rsidRPr="00A55DB1">
        <w:rPr>
          <w:sz w:val="18"/>
        </w:rPr>
        <w:t>bir</w:t>
      </w:r>
      <w:r w:rsidRPr="00A55DB1" w:rsidR="0030183B">
        <w:rPr>
          <w:sz w:val="18"/>
        </w:rPr>
        <w:t xml:space="preserve"> </w:t>
      </w:r>
      <w:r w:rsidRPr="00A55DB1">
        <w:rPr>
          <w:sz w:val="18"/>
        </w:rPr>
        <w:t>avantajdır.</w:t>
      </w:r>
      <w:r w:rsidRPr="00A55DB1" w:rsidR="0030183B">
        <w:rPr>
          <w:sz w:val="18"/>
        </w:rPr>
        <w:t xml:space="preserve"> </w:t>
      </w:r>
      <w:r w:rsidRPr="00A55DB1">
        <w:rPr>
          <w:sz w:val="18"/>
        </w:rPr>
        <w:t>Neden</w:t>
      </w:r>
      <w:r w:rsidRPr="00A55DB1" w:rsidR="0030183B">
        <w:rPr>
          <w:sz w:val="18"/>
        </w:rPr>
        <w:t xml:space="preserve"> </w:t>
      </w:r>
      <w:r w:rsidRPr="00A55DB1">
        <w:rPr>
          <w:sz w:val="18"/>
        </w:rPr>
        <w:t>bir</w:t>
      </w:r>
      <w:r w:rsidRPr="00A55DB1" w:rsidR="0030183B">
        <w:rPr>
          <w:sz w:val="18"/>
        </w:rPr>
        <w:t xml:space="preserve"> </w:t>
      </w:r>
      <w:r w:rsidRPr="00A55DB1">
        <w:rPr>
          <w:sz w:val="18"/>
        </w:rPr>
        <w:t>avantajdır?</w:t>
      </w:r>
      <w:r w:rsidRPr="00A55DB1" w:rsidR="0030183B">
        <w:rPr>
          <w:sz w:val="18"/>
        </w:rPr>
        <w:t xml:space="preserve"> </w:t>
      </w:r>
      <w:r w:rsidRPr="00A55DB1">
        <w:rPr>
          <w:sz w:val="18"/>
        </w:rPr>
        <w:t>Gazetecinin</w:t>
      </w:r>
      <w:r w:rsidRPr="00A55DB1" w:rsidR="0030183B">
        <w:rPr>
          <w:sz w:val="18"/>
        </w:rPr>
        <w:t xml:space="preserve"> </w:t>
      </w:r>
      <w:r w:rsidRPr="00A55DB1">
        <w:rPr>
          <w:sz w:val="18"/>
        </w:rPr>
        <w:t>meselelere</w:t>
      </w:r>
      <w:r w:rsidRPr="00A55DB1" w:rsidR="0030183B">
        <w:rPr>
          <w:sz w:val="18"/>
        </w:rPr>
        <w:t xml:space="preserve"> </w:t>
      </w:r>
      <w:r w:rsidRPr="00A55DB1">
        <w:rPr>
          <w:sz w:val="18"/>
        </w:rPr>
        <w:t>yaklaşması,</w:t>
      </w:r>
      <w:r w:rsidRPr="00A55DB1" w:rsidR="0030183B">
        <w:rPr>
          <w:sz w:val="18"/>
        </w:rPr>
        <w:t xml:space="preserve"> </w:t>
      </w:r>
      <w:r w:rsidRPr="00A55DB1">
        <w:rPr>
          <w:sz w:val="18"/>
        </w:rPr>
        <w:t>toplumu</w:t>
      </w:r>
      <w:r w:rsidRPr="00A55DB1" w:rsidR="0030183B">
        <w:rPr>
          <w:sz w:val="18"/>
        </w:rPr>
        <w:t xml:space="preserve"> </w:t>
      </w:r>
      <w:r w:rsidRPr="00A55DB1">
        <w:rPr>
          <w:sz w:val="18"/>
        </w:rPr>
        <w:t>aydınlatması</w:t>
      </w:r>
      <w:r w:rsidRPr="00A55DB1" w:rsidR="0030183B">
        <w:rPr>
          <w:sz w:val="18"/>
        </w:rPr>
        <w:t xml:space="preserve"> </w:t>
      </w:r>
      <w:r w:rsidRPr="00A55DB1">
        <w:rPr>
          <w:sz w:val="18"/>
        </w:rPr>
        <w:t>iktidar</w:t>
      </w:r>
      <w:r w:rsidRPr="00A55DB1" w:rsidR="0030183B">
        <w:rPr>
          <w:sz w:val="18"/>
        </w:rPr>
        <w:t xml:space="preserve"> </w:t>
      </w:r>
      <w:r w:rsidRPr="00A55DB1">
        <w:rPr>
          <w:sz w:val="18"/>
        </w:rPr>
        <w:t>için</w:t>
      </w:r>
      <w:r w:rsidRPr="00A55DB1" w:rsidR="0030183B">
        <w:rPr>
          <w:sz w:val="18"/>
        </w:rPr>
        <w:t xml:space="preserve"> </w:t>
      </w:r>
      <w:r w:rsidRPr="00A55DB1">
        <w:rPr>
          <w:sz w:val="18"/>
        </w:rPr>
        <w:t>bir</w:t>
      </w:r>
      <w:r w:rsidRPr="00A55DB1" w:rsidR="0030183B">
        <w:rPr>
          <w:sz w:val="18"/>
        </w:rPr>
        <w:t xml:space="preserve"> </w:t>
      </w:r>
      <w:r w:rsidRPr="00A55DB1">
        <w:rPr>
          <w:sz w:val="18"/>
        </w:rPr>
        <w:t>avantajdır.</w:t>
      </w:r>
      <w:r w:rsidRPr="00A55DB1" w:rsidR="0030183B">
        <w:rPr>
          <w:sz w:val="18"/>
        </w:rPr>
        <w:t xml:space="preserve"> </w:t>
      </w:r>
      <w:r w:rsidRPr="00A55DB1">
        <w:rPr>
          <w:sz w:val="18"/>
        </w:rPr>
        <w:t>Bu</w:t>
      </w:r>
      <w:r w:rsidRPr="00A55DB1" w:rsidR="0030183B">
        <w:rPr>
          <w:sz w:val="18"/>
        </w:rPr>
        <w:t xml:space="preserve"> </w:t>
      </w:r>
      <w:r w:rsidRPr="00A55DB1">
        <w:rPr>
          <w:sz w:val="18"/>
        </w:rPr>
        <w:t>bir</w:t>
      </w:r>
      <w:r w:rsidRPr="00A55DB1" w:rsidR="0030183B">
        <w:rPr>
          <w:sz w:val="18"/>
        </w:rPr>
        <w:t xml:space="preserve"> </w:t>
      </w:r>
      <w:r w:rsidRPr="00A55DB1">
        <w:rPr>
          <w:sz w:val="18"/>
        </w:rPr>
        <w:t>anlamda</w:t>
      </w:r>
      <w:r w:rsidRPr="00A55DB1" w:rsidR="0030183B">
        <w:rPr>
          <w:sz w:val="18"/>
        </w:rPr>
        <w:t xml:space="preserve"> </w:t>
      </w:r>
      <w:r w:rsidRPr="00A55DB1">
        <w:rPr>
          <w:sz w:val="18"/>
        </w:rPr>
        <w:t>da</w:t>
      </w:r>
      <w:r w:rsidRPr="00A55DB1" w:rsidR="0030183B">
        <w:rPr>
          <w:sz w:val="18"/>
        </w:rPr>
        <w:t xml:space="preserve"> </w:t>
      </w:r>
      <w:r w:rsidRPr="00A55DB1">
        <w:rPr>
          <w:sz w:val="18"/>
        </w:rPr>
        <w:t>iktidarı</w:t>
      </w:r>
      <w:r w:rsidRPr="00A55DB1" w:rsidR="0030183B">
        <w:rPr>
          <w:sz w:val="18"/>
        </w:rPr>
        <w:t xml:space="preserve"> </w:t>
      </w:r>
      <w:r w:rsidRPr="00A55DB1">
        <w:rPr>
          <w:sz w:val="18"/>
        </w:rPr>
        <w:t>daha</w:t>
      </w:r>
      <w:r w:rsidRPr="00A55DB1" w:rsidR="0030183B">
        <w:rPr>
          <w:sz w:val="18"/>
        </w:rPr>
        <w:t xml:space="preserve"> </w:t>
      </w:r>
      <w:r w:rsidRPr="00A55DB1">
        <w:rPr>
          <w:sz w:val="18"/>
        </w:rPr>
        <w:t>çok</w:t>
      </w:r>
      <w:r w:rsidRPr="00A55DB1" w:rsidR="0030183B">
        <w:rPr>
          <w:sz w:val="18"/>
        </w:rPr>
        <w:t xml:space="preserve"> </w:t>
      </w:r>
      <w:r w:rsidRPr="00A55DB1">
        <w:rPr>
          <w:sz w:val="18"/>
        </w:rPr>
        <w:t>çalışmaya</w:t>
      </w:r>
      <w:r w:rsidRPr="00A55DB1" w:rsidR="0030183B">
        <w:rPr>
          <w:sz w:val="18"/>
        </w:rPr>
        <w:t xml:space="preserve"> </w:t>
      </w:r>
      <w:r w:rsidRPr="00A55DB1">
        <w:rPr>
          <w:sz w:val="18"/>
        </w:rPr>
        <w:t>motive</w:t>
      </w:r>
      <w:r w:rsidRPr="00A55DB1" w:rsidR="0030183B">
        <w:rPr>
          <w:sz w:val="18"/>
        </w:rPr>
        <w:t xml:space="preserve"> </w:t>
      </w:r>
      <w:r w:rsidRPr="00A55DB1">
        <w:rPr>
          <w:sz w:val="18"/>
        </w:rPr>
        <w:t>eder.</w:t>
      </w:r>
      <w:r w:rsidRPr="00A55DB1" w:rsidR="0030183B">
        <w:rPr>
          <w:sz w:val="18"/>
        </w:rPr>
        <w:t xml:space="preserve"> </w:t>
      </w:r>
      <w:r w:rsidRPr="00A55DB1">
        <w:rPr>
          <w:sz w:val="18"/>
        </w:rPr>
        <w:t>Fakat</w:t>
      </w:r>
      <w:r w:rsidRPr="00A55DB1" w:rsidR="0030183B">
        <w:rPr>
          <w:sz w:val="18"/>
        </w:rPr>
        <w:t xml:space="preserve"> </w:t>
      </w:r>
      <w:r w:rsidRPr="00A55DB1">
        <w:rPr>
          <w:sz w:val="18"/>
        </w:rPr>
        <w:t>burada</w:t>
      </w:r>
      <w:r w:rsidRPr="00A55DB1" w:rsidR="0030183B">
        <w:rPr>
          <w:sz w:val="18"/>
        </w:rPr>
        <w:t xml:space="preserve"> </w:t>
      </w:r>
      <w:r w:rsidRPr="00A55DB1">
        <w:rPr>
          <w:sz w:val="18"/>
        </w:rPr>
        <w:t>dosyanın</w:t>
      </w:r>
      <w:r w:rsidRPr="00A55DB1" w:rsidR="0030183B">
        <w:rPr>
          <w:sz w:val="18"/>
        </w:rPr>
        <w:t xml:space="preserve"> </w:t>
      </w:r>
      <w:r w:rsidRPr="00A55DB1">
        <w:rPr>
          <w:sz w:val="18"/>
        </w:rPr>
        <w:t>içeriğiyle</w:t>
      </w:r>
      <w:r w:rsidRPr="00A55DB1" w:rsidR="0030183B">
        <w:rPr>
          <w:sz w:val="18"/>
        </w:rPr>
        <w:t xml:space="preserve"> </w:t>
      </w:r>
      <w:r w:rsidRPr="00A55DB1">
        <w:rPr>
          <w:sz w:val="18"/>
        </w:rPr>
        <w:t>alakalı</w:t>
      </w:r>
      <w:r w:rsidRPr="00A55DB1" w:rsidR="0030183B">
        <w:rPr>
          <w:sz w:val="18"/>
        </w:rPr>
        <w:t xml:space="preserve"> </w:t>
      </w:r>
      <w:r w:rsidRPr="00A55DB1">
        <w:rPr>
          <w:sz w:val="18"/>
        </w:rPr>
        <w:t>herhangi</w:t>
      </w:r>
      <w:r w:rsidRPr="00A55DB1" w:rsidR="0030183B">
        <w:rPr>
          <w:sz w:val="18"/>
        </w:rPr>
        <w:t xml:space="preserve"> </w:t>
      </w:r>
      <w:r w:rsidRPr="00A55DB1">
        <w:rPr>
          <w:sz w:val="18"/>
        </w:rPr>
        <w:t>bir</w:t>
      </w:r>
      <w:r w:rsidRPr="00A55DB1" w:rsidR="0030183B">
        <w:rPr>
          <w:sz w:val="18"/>
        </w:rPr>
        <w:t xml:space="preserve"> </w:t>
      </w:r>
      <w:r w:rsidRPr="00A55DB1">
        <w:rPr>
          <w:sz w:val="18"/>
        </w:rPr>
        <w:t>bilgimiz</w:t>
      </w:r>
      <w:r w:rsidRPr="00A55DB1" w:rsidR="0030183B">
        <w:rPr>
          <w:sz w:val="18"/>
        </w:rPr>
        <w:t xml:space="preserve"> </w:t>
      </w:r>
      <w:r w:rsidRPr="00A55DB1">
        <w:rPr>
          <w:sz w:val="18"/>
        </w:rPr>
        <w:t>yok.</w:t>
      </w:r>
      <w:r w:rsidRPr="00A55DB1" w:rsidR="0030183B">
        <w:rPr>
          <w:sz w:val="18"/>
        </w:rPr>
        <w:t xml:space="preserve"> </w:t>
      </w:r>
      <w:r w:rsidRPr="00A55DB1">
        <w:rPr>
          <w:sz w:val="18"/>
        </w:rPr>
        <w:t>Sayın</w:t>
      </w:r>
      <w:r w:rsidRPr="00A55DB1" w:rsidR="0030183B">
        <w:rPr>
          <w:sz w:val="18"/>
        </w:rPr>
        <w:t xml:space="preserve"> </w:t>
      </w:r>
      <w:r w:rsidRPr="00A55DB1">
        <w:rPr>
          <w:sz w:val="18"/>
        </w:rPr>
        <w:t>Erkek’in</w:t>
      </w:r>
      <w:r w:rsidRPr="00A55DB1" w:rsidR="0030183B">
        <w:rPr>
          <w:sz w:val="18"/>
        </w:rPr>
        <w:t xml:space="preserve"> </w:t>
      </w:r>
      <w:r w:rsidRPr="00A55DB1">
        <w:rPr>
          <w:sz w:val="18"/>
        </w:rPr>
        <w:t>söylediği</w:t>
      </w:r>
      <w:r w:rsidRPr="00A55DB1" w:rsidR="0030183B">
        <w:rPr>
          <w:sz w:val="18"/>
        </w:rPr>
        <w:t xml:space="preserve"> </w:t>
      </w:r>
      <w:r w:rsidRPr="00A55DB1">
        <w:rPr>
          <w:sz w:val="18"/>
        </w:rPr>
        <w:t>bir</w:t>
      </w:r>
      <w:r w:rsidRPr="00A55DB1" w:rsidR="0030183B">
        <w:rPr>
          <w:sz w:val="18"/>
        </w:rPr>
        <w:t xml:space="preserve"> </w:t>
      </w:r>
      <w:r w:rsidRPr="00A55DB1">
        <w:rPr>
          <w:sz w:val="18"/>
        </w:rPr>
        <w:t>mesele</w:t>
      </w:r>
      <w:r w:rsidRPr="00A55DB1" w:rsidR="0030183B">
        <w:rPr>
          <w:sz w:val="18"/>
        </w:rPr>
        <w:t xml:space="preserve"> </w:t>
      </w:r>
      <w:r w:rsidRPr="00A55DB1">
        <w:rPr>
          <w:sz w:val="18"/>
        </w:rPr>
        <w:t>var</w:t>
      </w:r>
      <w:r w:rsidRPr="00A55DB1" w:rsidR="0030183B">
        <w:rPr>
          <w:sz w:val="18"/>
        </w:rPr>
        <w:t xml:space="preserve"> </w:t>
      </w:r>
      <w:r w:rsidRPr="00A55DB1">
        <w:rPr>
          <w:sz w:val="18"/>
        </w:rPr>
        <w:t>tutanaklarla</w:t>
      </w:r>
      <w:r w:rsidRPr="00A55DB1" w:rsidR="0030183B">
        <w:rPr>
          <w:sz w:val="18"/>
        </w:rPr>
        <w:t xml:space="preserve"> </w:t>
      </w:r>
      <w:r w:rsidRPr="00A55DB1">
        <w:rPr>
          <w:sz w:val="18"/>
        </w:rPr>
        <w:t>alakalı,</w:t>
      </w:r>
      <w:r w:rsidRPr="00A55DB1" w:rsidR="0030183B">
        <w:rPr>
          <w:sz w:val="18"/>
        </w:rPr>
        <w:t xml:space="preserve"> </w:t>
      </w:r>
      <w:r w:rsidRPr="00A55DB1">
        <w:rPr>
          <w:sz w:val="18"/>
        </w:rPr>
        <w:t>bakacağım</w:t>
      </w:r>
      <w:r w:rsidRPr="00A55DB1" w:rsidR="0030183B">
        <w:rPr>
          <w:sz w:val="18"/>
        </w:rPr>
        <w:t xml:space="preserve"> </w:t>
      </w:r>
      <w:r w:rsidRPr="00A55DB1">
        <w:rPr>
          <w:sz w:val="18"/>
        </w:rPr>
        <w:t>o</w:t>
      </w:r>
      <w:r w:rsidRPr="00A55DB1" w:rsidR="0030183B">
        <w:rPr>
          <w:sz w:val="18"/>
        </w:rPr>
        <w:t xml:space="preserve"> </w:t>
      </w:r>
      <w:r w:rsidRPr="00A55DB1">
        <w:rPr>
          <w:sz w:val="18"/>
        </w:rPr>
        <w:t>konuya.</w:t>
      </w:r>
      <w:r w:rsidRPr="00A55DB1" w:rsidR="0030183B">
        <w:rPr>
          <w:sz w:val="18"/>
        </w:rPr>
        <w:t xml:space="preserve"> </w:t>
      </w:r>
      <w:r w:rsidRPr="00A55DB1">
        <w:rPr>
          <w:sz w:val="18"/>
        </w:rPr>
        <w:t>Biz</w:t>
      </w:r>
      <w:r w:rsidRPr="00A55DB1" w:rsidR="0030183B">
        <w:rPr>
          <w:sz w:val="18"/>
        </w:rPr>
        <w:t xml:space="preserve"> </w:t>
      </w:r>
      <w:r w:rsidRPr="00A55DB1">
        <w:rPr>
          <w:sz w:val="18"/>
        </w:rPr>
        <w:t>burada</w:t>
      </w:r>
      <w:r w:rsidRPr="00A55DB1" w:rsidR="0030183B">
        <w:rPr>
          <w:sz w:val="18"/>
        </w:rPr>
        <w:t xml:space="preserve"> </w:t>
      </w:r>
      <w:r w:rsidRPr="00A55DB1">
        <w:rPr>
          <w:sz w:val="18"/>
        </w:rPr>
        <w:t>Müyesser</w:t>
      </w:r>
      <w:r w:rsidRPr="00A55DB1" w:rsidR="0030183B">
        <w:rPr>
          <w:sz w:val="18"/>
        </w:rPr>
        <w:t xml:space="preserve"> </w:t>
      </w:r>
      <w:r w:rsidRPr="00A55DB1">
        <w:rPr>
          <w:sz w:val="18"/>
        </w:rPr>
        <w:t>Yıldız’ı</w:t>
      </w:r>
      <w:r w:rsidRPr="00A55DB1" w:rsidR="0030183B">
        <w:rPr>
          <w:sz w:val="18"/>
        </w:rPr>
        <w:t xml:space="preserve"> </w:t>
      </w:r>
      <w:r w:rsidRPr="00A55DB1">
        <w:rPr>
          <w:sz w:val="18"/>
        </w:rPr>
        <w:t>peşinen</w:t>
      </w:r>
      <w:r w:rsidRPr="00A55DB1" w:rsidR="0030183B">
        <w:rPr>
          <w:sz w:val="18"/>
        </w:rPr>
        <w:t xml:space="preserve"> </w:t>
      </w:r>
      <w:r w:rsidRPr="00A55DB1">
        <w:rPr>
          <w:sz w:val="18"/>
        </w:rPr>
        <w:t>suçlu</w:t>
      </w:r>
      <w:r w:rsidRPr="00A55DB1" w:rsidR="0030183B">
        <w:rPr>
          <w:sz w:val="18"/>
        </w:rPr>
        <w:t xml:space="preserve"> </w:t>
      </w:r>
      <w:r w:rsidRPr="00A55DB1">
        <w:rPr>
          <w:sz w:val="18"/>
        </w:rPr>
        <w:t>ilan</w:t>
      </w:r>
      <w:r w:rsidRPr="00A55DB1" w:rsidR="0030183B">
        <w:rPr>
          <w:sz w:val="18"/>
        </w:rPr>
        <w:t xml:space="preserve"> </w:t>
      </w:r>
      <w:r w:rsidRPr="00A55DB1">
        <w:rPr>
          <w:sz w:val="18"/>
        </w:rPr>
        <w:t>etmiyoruz,</w:t>
      </w:r>
      <w:r w:rsidRPr="00A55DB1" w:rsidR="0030183B">
        <w:rPr>
          <w:sz w:val="18"/>
        </w:rPr>
        <w:t xml:space="preserve"> </w:t>
      </w:r>
      <w:r w:rsidRPr="00A55DB1">
        <w:rPr>
          <w:sz w:val="18"/>
        </w:rPr>
        <w:t>dosyasında</w:t>
      </w:r>
      <w:r w:rsidRPr="00A55DB1" w:rsidR="0030183B">
        <w:rPr>
          <w:sz w:val="18"/>
        </w:rPr>
        <w:t xml:space="preserve"> </w:t>
      </w:r>
      <w:r w:rsidRPr="00A55DB1">
        <w:rPr>
          <w:sz w:val="18"/>
        </w:rPr>
        <w:t>ne</w:t>
      </w:r>
      <w:r w:rsidRPr="00A55DB1" w:rsidR="0030183B">
        <w:rPr>
          <w:sz w:val="18"/>
        </w:rPr>
        <w:t xml:space="preserve"> </w:t>
      </w:r>
      <w:r w:rsidRPr="00A55DB1">
        <w:rPr>
          <w:sz w:val="18"/>
        </w:rPr>
        <w:t>var</w:t>
      </w:r>
      <w:r w:rsidRPr="00A55DB1" w:rsidR="0030183B">
        <w:rPr>
          <w:sz w:val="18"/>
        </w:rPr>
        <w:t xml:space="preserve"> </w:t>
      </w:r>
      <w:r w:rsidRPr="00A55DB1">
        <w:rPr>
          <w:sz w:val="18"/>
        </w:rPr>
        <w:t>bilmiyoruz,</w:t>
      </w:r>
      <w:r w:rsidRPr="00A55DB1" w:rsidR="0030183B">
        <w:rPr>
          <w:sz w:val="18"/>
        </w:rPr>
        <w:t xml:space="preserve"> </w:t>
      </w:r>
      <w:r w:rsidRPr="00A55DB1">
        <w:rPr>
          <w:sz w:val="18"/>
        </w:rPr>
        <w:t>içeriğinde</w:t>
      </w:r>
      <w:r w:rsidRPr="00A55DB1" w:rsidR="0030183B">
        <w:rPr>
          <w:sz w:val="18"/>
        </w:rPr>
        <w:t xml:space="preserve"> </w:t>
      </w:r>
      <w:r w:rsidRPr="00A55DB1">
        <w:rPr>
          <w:sz w:val="18"/>
        </w:rPr>
        <w:t>ne</w:t>
      </w:r>
      <w:r w:rsidRPr="00A55DB1" w:rsidR="0030183B">
        <w:rPr>
          <w:sz w:val="18"/>
        </w:rPr>
        <w:t xml:space="preserve"> </w:t>
      </w:r>
      <w:r w:rsidRPr="00A55DB1">
        <w:rPr>
          <w:sz w:val="18"/>
        </w:rPr>
        <w:t>var</w:t>
      </w:r>
      <w:r w:rsidRPr="00A55DB1" w:rsidR="0030183B">
        <w:rPr>
          <w:sz w:val="18"/>
        </w:rPr>
        <w:t xml:space="preserve"> </w:t>
      </w:r>
      <w:r w:rsidRPr="00A55DB1">
        <w:rPr>
          <w:sz w:val="18"/>
        </w:rPr>
        <w:t>bilmiyoruz.</w:t>
      </w:r>
    </w:p>
    <w:p w:rsidRPr="00A55DB1" w:rsidR="00286344" w:rsidP="00A55DB1" w:rsidRDefault="00286344">
      <w:pPr>
        <w:pStyle w:val="GENELKURUL"/>
        <w:spacing w:line="240" w:lineRule="auto"/>
        <w:rPr>
          <w:sz w:val="18"/>
        </w:rPr>
      </w:pPr>
      <w:r w:rsidRPr="00A55DB1">
        <w:rPr>
          <w:sz w:val="18"/>
        </w:rPr>
        <w:t>FİLİZ</w:t>
      </w:r>
      <w:r w:rsidRPr="00A55DB1" w:rsidR="0030183B">
        <w:rPr>
          <w:sz w:val="18"/>
        </w:rPr>
        <w:t xml:space="preserve"> </w:t>
      </w:r>
      <w:r w:rsidRPr="00A55DB1">
        <w:rPr>
          <w:sz w:val="18"/>
        </w:rPr>
        <w:t>KERESTECİOĞLU</w:t>
      </w:r>
      <w:r w:rsidRPr="00A55DB1" w:rsidR="0030183B">
        <w:rPr>
          <w:sz w:val="18"/>
        </w:rPr>
        <w:t xml:space="preserve"> </w:t>
      </w:r>
      <w:r w:rsidRPr="00A55DB1">
        <w:rPr>
          <w:sz w:val="18"/>
        </w:rPr>
        <w:t>DEMİR</w:t>
      </w:r>
      <w:r w:rsidRPr="00A55DB1" w:rsidR="0030183B">
        <w:rPr>
          <w:sz w:val="18"/>
        </w:rPr>
        <w:t xml:space="preserve"> </w:t>
      </w:r>
      <w:r w:rsidRPr="00A55DB1">
        <w:rPr>
          <w:sz w:val="18"/>
        </w:rPr>
        <w:t>(Ankara)</w:t>
      </w:r>
      <w:r w:rsidRPr="00A55DB1" w:rsidR="0030183B">
        <w:rPr>
          <w:sz w:val="18"/>
        </w:rPr>
        <w:t xml:space="preserve"> </w:t>
      </w:r>
      <w:r w:rsidRPr="00A55DB1">
        <w:rPr>
          <w:sz w:val="18"/>
        </w:rPr>
        <w:t>–</w:t>
      </w:r>
      <w:r w:rsidRPr="00A55DB1" w:rsidR="0030183B">
        <w:rPr>
          <w:sz w:val="18"/>
        </w:rPr>
        <w:t xml:space="preserve"> </w:t>
      </w:r>
      <w:r w:rsidRPr="00A55DB1">
        <w:rPr>
          <w:sz w:val="18"/>
        </w:rPr>
        <w:t>Tutukluyorsunuz.</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Belki</w:t>
      </w:r>
      <w:r w:rsidRPr="00A55DB1" w:rsidR="0030183B">
        <w:rPr>
          <w:sz w:val="18"/>
        </w:rPr>
        <w:t xml:space="preserve"> </w:t>
      </w:r>
      <w:r w:rsidRPr="00A55DB1">
        <w:rPr>
          <w:sz w:val="18"/>
        </w:rPr>
        <w:t>savcılık</w:t>
      </w:r>
      <w:r w:rsidRPr="00A55DB1" w:rsidR="0030183B">
        <w:rPr>
          <w:sz w:val="18"/>
        </w:rPr>
        <w:t xml:space="preserve"> </w:t>
      </w:r>
      <w:r w:rsidRPr="00A55DB1">
        <w:rPr>
          <w:sz w:val="18"/>
        </w:rPr>
        <w:t>aşamasında</w:t>
      </w:r>
      <w:r w:rsidRPr="00A55DB1" w:rsidR="0030183B">
        <w:rPr>
          <w:sz w:val="18"/>
        </w:rPr>
        <w:t xml:space="preserve"> </w:t>
      </w:r>
      <w:r w:rsidRPr="00A55DB1">
        <w:rPr>
          <w:sz w:val="18"/>
        </w:rPr>
        <w:t>serbest</w:t>
      </w:r>
      <w:r w:rsidRPr="00A55DB1" w:rsidR="0030183B">
        <w:rPr>
          <w:sz w:val="18"/>
        </w:rPr>
        <w:t xml:space="preserve"> </w:t>
      </w:r>
      <w:r w:rsidRPr="00A55DB1">
        <w:rPr>
          <w:sz w:val="18"/>
        </w:rPr>
        <w:t>bırakılacak,</w:t>
      </w:r>
      <w:r w:rsidRPr="00A55DB1" w:rsidR="0030183B">
        <w:rPr>
          <w:sz w:val="18"/>
        </w:rPr>
        <w:t xml:space="preserve"> </w:t>
      </w:r>
      <w:r w:rsidRPr="00A55DB1">
        <w:rPr>
          <w:sz w:val="18"/>
        </w:rPr>
        <w:t>tutuksuz</w:t>
      </w:r>
      <w:r w:rsidRPr="00A55DB1" w:rsidR="0030183B">
        <w:rPr>
          <w:sz w:val="18"/>
        </w:rPr>
        <w:t xml:space="preserve"> </w:t>
      </w:r>
      <w:r w:rsidRPr="00A55DB1">
        <w:rPr>
          <w:sz w:val="18"/>
        </w:rPr>
        <w:t>yargılanacak,</w:t>
      </w:r>
      <w:r w:rsidRPr="00A55DB1" w:rsidR="0030183B">
        <w:rPr>
          <w:sz w:val="18"/>
        </w:rPr>
        <w:t xml:space="preserve"> </w:t>
      </w:r>
      <w:r w:rsidRPr="00A55DB1">
        <w:rPr>
          <w:sz w:val="18"/>
        </w:rPr>
        <w:t>onu</w:t>
      </w:r>
      <w:r w:rsidRPr="00A55DB1" w:rsidR="0030183B">
        <w:rPr>
          <w:sz w:val="18"/>
        </w:rPr>
        <w:t xml:space="preserve"> </w:t>
      </w:r>
      <w:r w:rsidRPr="00A55DB1">
        <w:rPr>
          <w:sz w:val="18"/>
        </w:rPr>
        <w:t>bilemiyorum.</w:t>
      </w:r>
      <w:r w:rsidRPr="00A55DB1" w:rsidR="0030183B">
        <w:rPr>
          <w:sz w:val="18"/>
        </w:rPr>
        <w:t xml:space="preserve"> </w:t>
      </w:r>
      <w:r w:rsidRPr="00A55DB1">
        <w:rPr>
          <w:sz w:val="18"/>
        </w:rPr>
        <w:t>Dolayısıyla</w:t>
      </w:r>
      <w:r w:rsidRPr="00A55DB1" w:rsidR="0030183B">
        <w:rPr>
          <w:sz w:val="18"/>
        </w:rPr>
        <w:t xml:space="preserve"> </w:t>
      </w:r>
      <w:r w:rsidRPr="00A55DB1">
        <w:rPr>
          <w:sz w:val="18"/>
        </w:rPr>
        <w:t>peşinen</w:t>
      </w:r>
      <w:r w:rsidRPr="00A55DB1" w:rsidR="0030183B">
        <w:rPr>
          <w:sz w:val="18"/>
        </w:rPr>
        <w:t xml:space="preserve"> </w:t>
      </w:r>
      <w:r w:rsidRPr="00A55DB1">
        <w:rPr>
          <w:sz w:val="18"/>
        </w:rPr>
        <w:t>“Müyesser</w:t>
      </w:r>
      <w:r w:rsidRPr="00A55DB1" w:rsidR="0030183B">
        <w:rPr>
          <w:sz w:val="18"/>
        </w:rPr>
        <w:t xml:space="preserve"> </w:t>
      </w:r>
      <w:r w:rsidRPr="00A55DB1">
        <w:rPr>
          <w:sz w:val="18"/>
        </w:rPr>
        <w:t>Yıldız</w:t>
      </w:r>
      <w:r w:rsidRPr="00A55DB1" w:rsidR="0030183B">
        <w:rPr>
          <w:sz w:val="18"/>
        </w:rPr>
        <w:t xml:space="preserve"> </w:t>
      </w:r>
      <w:r w:rsidRPr="00A55DB1">
        <w:rPr>
          <w:sz w:val="18"/>
        </w:rPr>
        <w:t>casustur,</w:t>
      </w:r>
      <w:r w:rsidRPr="00A55DB1" w:rsidR="0030183B">
        <w:rPr>
          <w:sz w:val="18"/>
        </w:rPr>
        <w:t xml:space="preserve"> </w:t>
      </w:r>
      <w:r w:rsidRPr="00A55DB1">
        <w:rPr>
          <w:sz w:val="18"/>
        </w:rPr>
        <w:t>suçludur.”</w:t>
      </w:r>
      <w:r w:rsidRPr="00A55DB1" w:rsidR="0030183B">
        <w:rPr>
          <w:sz w:val="18"/>
        </w:rPr>
        <w:t xml:space="preserve"> </w:t>
      </w:r>
      <w:r w:rsidRPr="00A55DB1">
        <w:rPr>
          <w:sz w:val="18"/>
        </w:rPr>
        <w:t>diyemiyoruz,</w:t>
      </w:r>
      <w:r w:rsidRPr="00A55DB1" w:rsidR="0030183B">
        <w:rPr>
          <w:sz w:val="18"/>
        </w:rPr>
        <w:t xml:space="preserve"> </w:t>
      </w:r>
      <w:r w:rsidRPr="00A55DB1">
        <w:rPr>
          <w:sz w:val="18"/>
        </w:rPr>
        <w:t>demiyoruz.</w:t>
      </w:r>
      <w:r w:rsidRPr="00A55DB1" w:rsidR="0030183B">
        <w:rPr>
          <w:sz w:val="18"/>
        </w:rPr>
        <w:t xml:space="preserve"> </w:t>
      </w:r>
      <w:r w:rsidRPr="00A55DB1">
        <w:rPr>
          <w:sz w:val="18"/>
        </w:rPr>
        <w:t>Dolayısıyla,</w:t>
      </w:r>
      <w:r w:rsidRPr="00A55DB1" w:rsidR="0030183B">
        <w:rPr>
          <w:sz w:val="18"/>
        </w:rPr>
        <w:t xml:space="preserve"> </w:t>
      </w:r>
      <w:r w:rsidRPr="00A55DB1">
        <w:rPr>
          <w:sz w:val="18"/>
        </w:rPr>
        <w:t>görmemiz</w:t>
      </w:r>
      <w:r w:rsidRPr="00A55DB1" w:rsidR="0030183B">
        <w:rPr>
          <w:sz w:val="18"/>
        </w:rPr>
        <w:t xml:space="preserve"> </w:t>
      </w:r>
      <w:r w:rsidRPr="00A55DB1">
        <w:rPr>
          <w:sz w:val="18"/>
        </w:rPr>
        <w:t>lazım,</w:t>
      </w:r>
      <w:r w:rsidRPr="00A55DB1" w:rsidR="0030183B">
        <w:rPr>
          <w:sz w:val="18"/>
        </w:rPr>
        <w:t xml:space="preserve"> </w:t>
      </w:r>
      <w:r w:rsidRPr="00A55DB1">
        <w:rPr>
          <w:sz w:val="18"/>
        </w:rPr>
        <w:t>dosyanın</w:t>
      </w:r>
      <w:r w:rsidRPr="00A55DB1" w:rsidR="0030183B">
        <w:rPr>
          <w:sz w:val="18"/>
        </w:rPr>
        <w:t xml:space="preserve"> </w:t>
      </w:r>
      <w:r w:rsidRPr="00A55DB1">
        <w:rPr>
          <w:sz w:val="18"/>
        </w:rPr>
        <w:t>içerisinde</w:t>
      </w:r>
      <w:r w:rsidRPr="00A55DB1" w:rsidR="0030183B">
        <w:rPr>
          <w:sz w:val="18"/>
        </w:rPr>
        <w:t xml:space="preserve"> </w:t>
      </w:r>
      <w:r w:rsidRPr="00A55DB1">
        <w:rPr>
          <w:sz w:val="18"/>
        </w:rPr>
        <w:t>ne</w:t>
      </w:r>
      <w:r w:rsidRPr="00A55DB1" w:rsidR="0030183B">
        <w:rPr>
          <w:sz w:val="18"/>
        </w:rPr>
        <w:t xml:space="preserve"> </w:t>
      </w:r>
      <w:r w:rsidRPr="00A55DB1">
        <w:rPr>
          <w:sz w:val="18"/>
        </w:rPr>
        <w:t>olduğunu</w:t>
      </w:r>
      <w:r w:rsidRPr="00A55DB1" w:rsidR="0030183B">
        <w:rPr>
          <w:sz w:val="18"/>
        </w:rPr>
        <w:t xml:space="preserve"> </w:t>
      </w:r>
      <w:r w:rsidRPr="00A55DB1">
        <w:rPr>
          <w:sz w:val="18"/>
        </w:rPr>
        <w:t>biz</w:t>
      </w:r>
      <w:r w:rsidRPr="00A55DB1" w:rsidR="0030183B">
        <w:rPr>
          <w:sz w:val="18"/>
        </w:rPr>
        <w:t xml:space="preserve"> </w:t>
      </w:r>
      <w:r w:rsidRPr="00A55DB1">
        <w:rPr>
          <w:sz w:val="18"/>
        </w:rPr>
        <w:t>bilmiyoruz.</w:t>
      </w:r>
      <w:r w:rsidRPr="00A55DB1" w:rsidR="0030183B">
        <w:rPr>
          <w:sz w:val="18"/>
        </w:rPr>
        <w:t xml:space="preserve"> </w:t>
      </w:r>
      <w:r w:rsidRPr="00A55DB1">
        <w:rPr>
          <w:sz w:val="18"/>
        </w:rPr>
        <w:t>Bildiğim</w:t>
      </w:r>
      <w:r w:rsidRPr="00A55DB1" w:rsidR="0030183B">
        <w:rPr>
          <w:sz w:val="18"/>
        </w:rPr>
        <w:t xml:space="preserve"> </w:t>
      </w:r>
      <w:r w:rsidRPr="00A55DB1">
        <w:rPr>
          <w:sz w:val="18"/>
        </w:rPr>
        <w:t>kadarıyla,</w:t>
      </w:r>
      <w:r w:rsidRPr="00A55DB1" w:rsidR="0030183B">
        <w:rPr>
          <w:sz w:val="18"/>
        </w:rPr>
        <w:t xml:space="preserve"> </w:t>
      </w:r>
      <w:r w:rsidRPr="00A55DB1">
        <w:rPr>
          <w:sz w:val="18"/>
        </w:rPr>
        <w:t>basından</w:t>
      </w:r>
      <w:r w:rsidRPr="00A55DB1" w:rsidR="0030183B">
        <w:rPr>
          <w:sz w:val="18"/>
        </w:rPr>
        <w:t xml:space="preserve"> </w:t>
      </w:r>
      <w:r w:rsidRPr="00A55DB1">
        <w:rPr>
          <w:sz w:val="18"/>
        </w:rPr>
        <w:t>takip</w:t>
      </w:r>
      <w:r w:rsidRPr="00A55DB1" w:rsidR="0030183B">
        <w:rPr>
          <w:sz w:val="18"/>
        </w:rPr>
        <w:t xml:space="preserve"> </w:t>
      </w:r>
      <w:r w:rsidRPr="00A55DB1">
        <w:rPr>
          <w:sz w:val="18"/>
        </w:rPr>
        <w:t>ettiğim,</w:t>
      </w:r>
      <w:r w:rsidRPr="00A55DB1" w:rsidR="0030183B">
        <w:rPr>
          <w:sz w:val="18"/>
        </w:rPr>
        <w:t xml:space="preserve"> </w:t>
      </w:r>
      <w:r w:rsidRPr="00A55DB1">
        <w:rPr>
          <w:sz w:val="18"/>
        </w:rPr>
        <w:t>1</w:t>
      </w:r>
      <w:r w:rsidRPr="00A55DB1" w:rsidR="0030183B">
        <w:rPr>
          <w:sz w:val="18"/>
        </w:rPr>
        <w:t xml:space="preserve"> </w:t>
      </w:r>
      <w:r w:rsidRPr="00A55DB1">
        <w:rPr>
          <w:sz w:val="18"/>
        </w:rPr>
        <w:t>asker</w:t>
      </w:r>
      <w:r w:rsidRPr="00A55DB1" w:rsidR="0030183B">
        <w:rPr>
          <w:sz w:val="18"/>
        </w:rPr>
        <w:t xml:space="preserve"> </w:t>
      </w:r>
      <w:r w:rsidRPr="00A55DB1">
        <w:rPr>
          <w:sz w:val="18"/>
        </w:rPr>
        <w:t>de</w:t>
      </w:r>
      <w:r w:rsidRPr="00A55DB1" w:rsidR="0030183B">
        <w:rPr>
          <w:sz w:val="18"/>
        </w:rPr>
        <w:t xml:space="preserve"> </w:t>
      </w:r>
      <w:r w:rsidRPr="00A55DB1">
        <w:rPr>
          <w:sz w:val="18"/>
        </w:rPr>
        <w:t>gözaltına</w:t>
      </w:r>
      <w:r w:rsidRPr="00A55DB1" w:rsidR="0030183B">
        <w:rPr>
          <w:sz w:val="18"/>
        </w:rPr>
        <w:t xml:space="preserve"> </w:t>
      </w:r>
      <w:r w:rsidRPr="00A55DB1">
        <w:rPr>
          <w:sz w:val="18"/>
        </w:rPr>
        <w:t>alınmış.</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efendim.</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dolayısıyla</w:t>
      </w:r>
      <w:r w:rsidRPr="00A55DB1" w:rsidR="0030183B">
        <w:rPr>
          <w:sz w:val="18"/>
        </w:rPr>
        <w:t xml:space="preserve"> </w:t>
      </w:r>
      <w:r w:rsidRPr="00A55DB1">
        <w:rPr>
          <w:sz w:val="18"/>
        </w:rPr>
        <w:t>biz</w:t>
      </w:r>
      <w:r w:rsidRPr="00A55DB1" w:rsidR="0030183B">
        <w:rPr>
          <w:sz w:val="18"/>
        </w:rPr>
        <w:t xml:space="preserve"> </w:t>
      </w:r>
      <w:r w:rsidRPr="00A55DB1">
        <w:rPr>
          <w:sz w:val="18"/>
        </w:rPr>
        <w:t>peşinen</w:t>
      </w:r>
      <w:r w:rsidRPr="00A55DB1" w:rsidR="0030183B">
        <w:rPr>
          <w:sz w:val="18"/>
        </w:rPr>
        <w:t xml:space="preserve"> </w:t>
      </w:r>
      <w:r w:rsidRPr="00A55DB1">
        <w:rPr>
          <w:sz w:val="18"/>
        </w:rPr>
        <w:t>bir</w:t>
      </w:r>
      <w:r w:rsidRPr="00A55DB1" w:rsidR="0030183B">
        <w:rPr>
          <w:sz w:val="18"/>
        </w:rPr>
        <w:t xml:space="preserve"> </w:t>
      </w:r>
      <w:r w:rsidRPr="00A55DB1">
        <w:rPr>
          <w:sz w:val="18"/>
        </w:rPr>
        <w:t>hüküm</w:t>
      </w:r>
      <w:r w:rsidRPr="00A55DB1" w:rsidR="0030183B">
        <w:rPr>
          <w:sz w:val="18"/>
        </w:rPr>
        <w:t xml:space="preserve"> </w:t>
      </w:r>
      <w:r w:rsidRPr="00A55DB1">
        <w:rPr>
          <w:sz w:val="18"/>
        </w:rPr>
        <w:t>vermiyoruz.</w:t>
      </w:r>
      <w:r w:rsidRPr="00A55DB1" w:rsidR="0030183B">
        <w:rPr>
          <w:sz w:val="18"/>
        </w:rPr>
        <w:t xml:space="preserve"> </w:t>
      </w:r>
      <w:r w:rsidRPr="00A55DB1">
        <w:rPr>
          <w:sz w:val="18"/>
        </w:rPr>
        <w:t>Buradaki</w:t>
      </w:r>
      <w:r w:rsidRPr="00A55DB1" w:rsidR="0030183B">
        <w:rPr>
          <w:sz w:val="18"/>
        </w:rPr>
        <w:t xml:space="preserve"> </w:t>
      </w:r>
      <w:r w:rsidRPr="00A55DB1">
        <w:rPr>
          <w:sz w:val="18"/>
        </w:rPr>
        <w:t>süreci</w:t>
      </w:r>
      <w:r w:rsidRPr="00A55DB1" w:rsidR="0030183B">
        <w:rPr>
          <w:sz w:val="18"/>
        </w:rPr>
        <w:t xml:space="preserve"> </w:t>
      </w:r>
      <w:r w:rsidRPr="00A55DB1">
        <w:rPr>
          <w:sz w:val="18"/>
        </w:rPr>
        <w:t>bekleyeceğiz</w:t>
      </w:r>
      <w:r w:rsidRPr="00A55DB1" w:rsidR="0030183B">
        <w:rPr>
          <w:sz w:val="18"/>
        </w:rPr>
        <w:t xml:space="preserve"> </w:t>
      </w:r>
      <w:r w:rsidRPr="00A55DB1">
        <w:rPr>
          <w:sz w:val="18"/>
        </w:rPr>
        <w:t>ve</w:t>
      </w:r>
      <w:r w:rsidRPr="00A55DB1" w:rsidR="0030183B">
        <w:rPr>
          <w:sz w:val="18"/>
        </w:rPr>
        <w:t xml:space="preserve"> </w:t>
      </w:r>
      <w:r w:rsidRPr="00A55DB1">
        <w:rPr>
          <w:sz w:val="18"/>
        </w:rPr>
        <w:t>takip</w:t>
      </w:r>
      <w:r w:rsidRPr="00A55DB1" w:rsidR="0030183B">
        <w:rPr>
          <w:sz w:val="18"/>
        </w:rPr>
        <w:t xml:space="preserve"> </w:t>
      </w:r>
      <w:r w:rsidRPr="00A55DB1">
        <w:rPr>
          <w:sz w:val="18"/>
        </w:rPr>
        <w:t>edeceğiz.</w:t>
      </w:r>
      <w:r w:rsidRPr="00A55DB1" w:rsidR="0030183B">
        <w:rPr>
          <w:sz w:val="18"/>
        </w:rPr>
        <w:t xml:space="preserve"> </w:t>
      </w:r>
      <w:r w:rsidRPr="00A55DB1">
        <w:rPr>
          <w:sz w:val="18"/>
        </w:rPr>
        <w:t>İnsanların</w:t>
      </w:r>
      <w:r w:rsidRPr="00A55DB1" w:rsidR="0030183B">
        <w:rPr>
          <w:sz w:val="18"/>
        </w:rPr>
        <w:t xml:space="preserve"> </w:t>
      </w:r>
      <w:r w:rsidRPr="00A55DB1">
        <w:rPr>
          <w:sz w:val="18"/>
        </w:rPr>
        <w:t>gazetecilik</w:t>
      </w:r>
      <w:r w:rsidRPr="00A55DB1" w:rsidR="0030183B">
        <w:rPr>
          <w:sz w:val="18"/>
        </w:rPr>
        <w:t xml:space="preserve"> </w:t>
      </w:r>
      <w:r w:rsidRPr="00A55DB1">
        <w:rPr>
          <w:sz w:val="18"/>
        </w:rPr>
        <w:t>yapmasıyla</w:t>
      </w:r>
      <w:r w:rsidRPr="00A55DB1" w:rsidR="0030183B">
        <w:rPr>
          <w:sz w:val="18"/>
        </w:rPr>
        <w:t xml:space="preserve"> </w:t>
      </w:r>
      <w:r w:rsidRPr="00A55DB1">
        <w:rPr>
          <w:sz w:val="18"/>
        </w:rPr>
        <w:t>alakalı</w:t>
      </w:r>
      <w:r w:rsidRPr="00A55DB1" w:rsidR="0030183B">
        <w:rPr>
          <w:sz w:val="18"/>
        </w:rPr>
        <w:t xml:space="preserve"> </w:t>
      </w:r>
      <w:r w:rsidRPr="00A55DB1">
        <w:rPr>
          <w:sz w:val="18"/>
        </w:rPr>
        <w:t>en</w:t>
      </w:r>
      <w:r w:rsidRPr="00A55DB1" w:rsidR="0030183B">
        <w:rPr>
          <w:sz w:val="18"/>
        </w:rPr>
        <w:t xml:space="preserve"> </w:t>
      </w:r>
      <w:r w:rsidRPr="00A55DB1">
        <w:rPr>
          <w:sz w:val="18"/>
        </w:rPr>
        <w:t>büyük</w:t>
      </w:r>
      <w:r w:rsidRPr="00A55DB1" w:rsidR="0030183B">
        <w:rPr>
          <w:sz w:val="18"/>
        </w:rPr>
        <w:t xml:space="preserve"> </w:t>
      </w:r>
      <w:r w:rsidRPr="00A55DB1">
        <w:rPr>
          <w:sz w:val="18"/>
        </w:rPr>
        <w:t>teminat</w:t>
      </w:r>
      <w:r w:rsidRPr="00A55DB1" w:rsidR="0030183B">
        <w:rPr>
          <w:sz w:val="18"/>
        </w:rPr>
        <w:t xml:space="preserve"> </w:t>
      </w:r>
      <w:r w:rsidRPr="00A55DB1">
        <w:rPr>
          <w:sz w:val="18"/>
        </w:rPr>
        <w:t>biziz.</w:t>
      </w:r>
      <w:r w:rsidRPr="00A55DB1" w:rsidR="0030183B">
        <w:rPr>
          <w:sz w:val="18"/>
        </w:rPr>
        <w:t xml:space="preserve"> </w:t>
      </w:r>
      <w:r w:rsidRPr="00A55DB1">
        <w:rPr>
          <w:sz w:val="18"/>
        </w:rPr>
        <w:t>İnsanlar</w:t>
      </w:r>
      <w:r w:rsidRPr="00A55DB1" w:rsidR="0030183B">
        <w:rPr>
          <w:sz w:val="18"/>
        </w:rPr>
        <w:t xml:space="preserve"> </w:t>
      </w:r>
      <w:r w:rsidRPr="00A55DB1">
        <w:rPr>
          <w:sz w:val="18"/>
        </w:rPr>
        <w:t>gazetecilik</w:t>
      </w:r>
      <w:r w:rsidRPr="00A55DB1" w:rsidR="0030183B">
        <w:rPr>
          <w:sz w:val="18"/>
        </w:rPr>
        <w:t xml:space="preserve"> </w:t>
      </w:r>
      <w:r w:rsidRPr="00A55DB1">
        <w:rPr>
          <w:sz w:val="18"/>
        </w:rPr>
        <w:t>yapsınlar,</w:t>
      </w:r>
      <w:r w:rsidRPr="00A55DB1" w:rsidR="0030183B">
        <w:rPr>
          <w:sz w:val="18"/>
        </w:rPr>
        <w:t xml:space="preserve"> </w:t>
      </w:r>
      <w:r w:rsidRPr="00A55DB1">
        <w:rPr>
          <w:sz w:val="18"/>
        </w:rPr>
        <w:t>araştırsınlar,</w:t>
      </w:r>
      <w:r w:rsidRPr="00A55DB1" w:rsidR="0030183B">
        <w:rPr>
          <w:sz w:val="18"/>
        </w:rPr>
        <w:t xml:space="preserve"> </w:t>
      </w:r>
      <w:r w:rsidRPr="00A55DB1">
        <w:rPr>
          <w:sz w:val="18"/>
        </w:rPr>
        <w:t>doğruları</w:t>
      </w:r>
      <w:r w:rsidRPr="00A55DB1" w:rsidR="0030183B">
        <w:rPr>
          <w:sz w:val="18"/>
        </w:rPr>
        <w:t xml:space="preserve"> </w:t>
      </w:r>
      <w:r w:rsidRPr="00A55DB1">
        <w:rPr>
          <w:sz w:val="18"/>
        </w:rPr>
        <w:t>araştırsınlar,</w:t>
      </w:r>
      <w:r w:rsidRPr="00A55DB1" w:rsidR="0030183B">
        <w:rPr>
          <w:sz w:val="18"/>
        </w:rPr>
        <w:t xml:space="preserve"> </w:t>
      </w:r>
      <w:r w:rsidRPr="00A55DB1">
        <w:rPr>
          <w:sz w:val="18"/>
        </w:rPr>
        <w:t>doğruları</w:t>
      </w:r>
      <w:r w:rsidRPr="00A55DB1" w:rsidR="0030183B">
        <w:rPr>
          <w:sz w:val="18"/>
        </w:rPr>
        <w:t xml:space="preserve"> </w:t>
      </w:r>
      <w:r w:rsidRPr="00A55DB1">
        <w:rPr>
          <w:sz w:val="18"/>
        </w:rPr>
        <w:t>kamuoyuna,</w:t>
      </w:r>
      <w:r w:rsidRPr="00A55DB1" w:rsidR="0030183B">
        <w:rPr>
          <w:sz w:val="18"/>
        </w:rPr>
        <w:t xml:space="preserve"> </w:t>
      </w:r>
      <w:r w:rsidRPr="00A55DB1">
        <w:rPr>
          <w:sz w:val="18"/>
        </w:rPr>
        <w:t>topluma</w:t>
      </w:r>
      <w:r w:rsidRPr="00A55DB1" w:rsidR="0030183B">
        <w:rPr>
          <w:sz w:val="18"/>
        </w:rPr>
        <w:t xml:space="preserve"> </w:t>
      </w:r>
      <w:r w:rsidRPr="00A55DB1">
        <w:rPr>
          <w:sz w:val="18"/>
        </w:rPr>
        <w:t>ulaştırsınlar.</w:t>
      </w:r>
      <w:r w:rsidRPr="00A55DB1" w:rsidR="0030183B">
        <w:rPr>
          <w:sz w:val="18"/>
        </w:rPr>
        <w:t xml:space="preserve"> </w:t>
      </w:r>
      <w:r w:rsidRPr="00A55DB1">
        <w:rPr>
          <w:sz w:val="18"/>
        </w:rPr>
        <w:t>Burada</w:t>
      </w:r>
      <w:r w:rsidRPr="00A55DB1" w:rsidR="0030183B">
        <w:rPr>
          <w:sz w:val="18"/>
        </w:rPr>
        <w:t xml:space="preserve"> </w:t>
      </w:r>
      <w:r w:rsidRPr="00A55DB1">
        <w:rPr>
          <w:sz w:val="18"/>
        </w:rPr>
        <w:t>bizim</w:t>
      </w:r>
      <w:r w:rsidRPr="00A55DB1" w:rsidR="0030183B">
        <w:rPr>
          <w:sz w:val="18"/>
        </w:rPr>
        <w:t xml:space="preserve"> </w:t>
      </w:r>
      <w:r w:rsidRPr="00A55DB1">
        <w:rPr>
          <w:sz w:val="18"/>
        </w:rPr>
        <w:t>bir</w:t>
      </w:r>
      <w:r w:rsidRPr="00A55DB1" w:rsidR="0030183B">
        <w:rPr>
          <w:sz w:val="18"/>
        </w:rPr>
        <w:t xml:space="preserve"> </w:t>
      </w:r>
      <w:r w:rsidRPr="00A55DB1">
        <w:rPr>
          <w:sz w:val="18"/>
        </w:rPr>
        <w:t>çekincemiz</w:t>
      </w:r>
      <w:r w:rsidRPr="00A55DB1" w:rsidR="0030183B">
        <w:rPr>
          <w:sz w:val="18"/>
        </w:rPr>
        <w:t xml:space="preserve"> </w:t>
      </w:r>
      <w:r w:rsidRPr="00A55DB1">
        <w:rPr>
          <w:sz w:val="18"/>
        </w:rPr>
        <w:t>söz</w:t>
      </w:r>
      <w:r w:rsidRPr="00A55DB1" w:rsidR="0030183B">
        <w:rPr>
          <w:sz w:val="18"/>
        </w:rPr>
        <w:t xml:space="preserve"> </w:t>
      </w:r>
      <w:r w:rsidRPr="00A55DB1">
        <w:rPr>
          <w:sz w:val="18"/>
        </w:rPr>
        <w:t>konusu</w:t>
      </w:r>
      <w:r w:rsidRPr="00A55DB1" w:rsidR="0030183B">
        <w:rPr>
          <w:sz w:val="18"/>
        </w:rPr>
        <w:t xml:space="preserve"> </w:t>
      </w:r>
      <w:r w:rsidRPr="00A55DB1">
        <w:rPr>
          <w:sz w:val="18"/>
        </w:rPr>
        <w:t>değil.</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Bakın,</w:t>
      </w:r>
      <w:r w:rsidRPr="00A55DB1" w:rsidR="0030183B">
        <w:rPr>
          <w:sz w:val="18"/>
        </w:rPr>
        <w:t xml:space="preserve"> </w:t>
      </w:r>
      <w:r w:rsidRPr="00A55DB1">
        <w:rPr>
          <w:sz w:val="18"/>
        </w:rPr>
        <w:t>burada</w:t>
      </w:r>
      <w:r w:rsidRPr="00A55DB1" w:rsidR="0030183B">
        <w:rPr>
          <w:sz w:val="18"/>
        </w:rPr>
        <w:t xml:space="preserve"> </w:t>
      </w:r>
      <w:r w:rsidRPr="00A55DB1">
        <w:rPr>
          <w:sz w:val="18"/>
        </w:rPr>
        <w:t>bir</w:t>
      </w:r>
      <w:r w:rsidRPr="00A55DB1" w:rsidR="0030183B">
        <w:rPr>
          <w:sz w:val="18"/>
        </w:rPr>
        <w:t xml:space="preserve"> </w:t>
      </w:r>
      <w:r w:rsidRPr="00A55DB1">
        <w:rPr>
          <w:sz w:val="18"/>
        </w:rPr>
        <w:t>başka</w:t>
      </w:r>
      <w:r w:rsidRPr="00A55DB1" w:rsidR="0030183B">
        <w:rPr>
          <w:sz w:val="18"/>
        </w:rPr>
        <w:t xml:space="preserve"> </w:t>
      </w:r>
      <w:r w:rsidRPr="00A55DB1">
        <w:rPr>
          <w:sz w:val="18"/>
        </w:rPr>
        <w:t>mesele,</w:t>
      </w:r>
      <w:r w:rsidRPr="00A55DB1" w:rsidR="0030183B">
        <w:rPr>
          <w:sz w:val="18"/>
        </w:rPr>
        <w:t xml:space="preserve"> </w:t>
      </w:r>
      <w:r w:rsidRPr="00A55DB1">
        <w:rPr>
          <w:sz w:val="18"/>
        </w:rPr>
        <w:t>Sayın</w:t>
      </w:r>
      <w:r w:rsidRPr="00A55DB1" w:rsidR="0030183B">
        <w:rPr>
          <w:sz w:val="18"/>
        </w:rPr>
        <w:t xml:space="preserve"> </w:t>
      </w:r>
      <w:r w:rsidRPr="00A55DB1">
        <w:rPr>
          <w:sz w:val="18"/>
        </w:rPr>
        <w:t>Erkek’in</w:t>
      </w:r>
      <w:r w:rsidRPr="00A55DB1" w:rsidR="0030183B">
        <w:rPr>
          <w:sz w:val="18"/>
        </w:rPr>
        <w:t xml:space="preserve"> </w:t>
      </w:r>
      <w:r w:rsidRPr="00A55DB1">
        <w:rPr>
          <w:sz w:val="18"/>
        </w:rPr>
        <w:t>konuşmasını</w:t>
      </w:r>
      <w:r w:rsidRPr="00A55DB1" w:rsidR="0030183B">
        <w:rPr>
          <w:sz w:val="18"/>
        </w:rPr>
        <w:t xml:space="preserve"> </w:t>
      </w:r>
      <w:r w:rsidRPr="00A55DB1">
        <w:rPr>
          <w:sz w:val="18"/>
        </w:rPr>
        <w:t>dinledim</w:t>
      </w:r>
      <w:r w:rsidRPr="00A55DB1" w:rsidR="0030183B">
        <w:rPr>
          <w:sz w:val="18"/>
        </w:rPr>
        <w:t xml:space="preserve"> </w:t>
      </w:r>
      <w:r w:rsidRPr="00A55DB1">
        <w:rPr>
          <w:sz w:val="18"/>
        </w:rPr>
        <w:t>fakat</w:t>
      </w:r>
      <w:r w:rsidRPr="00A55DB1" w:rsidR="0030183B">
        <w:rPr>
          <w:sz w:val="18"/>
        </w:rPr>
        <w:t xml:space="preserve"> </w:t>
      </w:r>
      <w:r w:rsidRPr="00A55DB1">
        <w:rPr>
          <w:sz w:val="18"/>
        </w:rPr>
        <w:t>bir</w:t>
      </w:r>
      <w:r w:rsidRPr="00A55DB1" w:rsidR="0030183B">
        <w:rPr>
          <w:sz w:val="18"/>
        </w:rPr>
        <w:t xml:space="preserve"> </w:t>
      </w:r>
      <w:r w:rsidRPr="00A55DB1">
        <w:rPr>
          <w:sz w:val="18"/>
        </w:rPr>
        <w:t>çelişkiye</w:t>
      </w:r>
      <w:r w:rsidRPr="00A55DB1" w:rsidR="0030183B">
        <w:rPr>
          <w:sz w:val="18"/>
        </w:rPr>
        <w:t xml:space="preserve"> </w:t>
      </w:r>
      <w:r w:rsidRPr="00A55DB1">
        <w:rPr>
          <w:sz w:val="18"/>
        </w:rPr>
        <w:t>dikkat</w:t>
      </w:r>
      <w:r w:rsidRPr="00A55DB1" w:rsidR="0030183B">
        <w:rPr>
          <w:sz w:val="18"/>
        </w:rPr>
        <w:t xml:space="preserve"> </w:t>
      </w:r>
      <w:r w:rsidRPr="00A55DB1">
        <w:rPr>
          <w:sz w:val="18"/>
        </w:rPr>
        <w:t>çekmek</w:t>
      </w:r>
      <w:r w:rsidRPr="00A55DB1" w:rsidR="0030183B">
        <w:rPr>
          <w:sz w:val="18"/>
        </w:rPr>
        <w:t xml:space="preserve"> </w:t>
      </w:r>
      <w:r w:rsidRPr="00A55DB1">
        <w:rPr>
          <w:sz w:val="18"/>
        </w:rPr>
        <w:t>istiyorum:</w:t>
      </w:r>
      <w:r w:rsidRPr="00A55DB1" w:rsidR="0030183B">
        <w:rPr>
          <w:sz w:val="18"/>
        </w:rPr>
        <w:t xml:space="preserve"> </w:t>
      </w:r>
      <w:r w:rsidRPr="00A55DB1">
        <w:rPr>
          <w:sz w:val="18"/>
        </w:rPr>
        <w:t>Bu</w:t>
      </w:r>
      <w:r w:rsidRPr="00A55DB1" w:rsidR="0030183B">
        <w:rPr>
          <w:sz w:val="18"/>
        </w:rPr>
        <w:t xml:space="preserve"> </w:t>
      </w:r>
      <w:r w:rsidRPr="00A55DB1">
        <w:rPr>
          <w:sz w:val="18"/>
        </w:rPr>
        <w:t>dokunulmazlıklar</w:t>
      </w:r>
      <w:r w:rsidRPr="00A55DB1" w:rsidR="0030183B">
        <w:rPr>
          <w:sz w:val="18"/>
        </w:rPr>
        <w:t xml:space="preserve"> </w:t>
      </w:r>
      <w:r w:rsidRPr="00A55DB1">
        <w:rPr>
          <w:sz w:val="18"/>
        </w:rPr>
        <w:t>meselesi</w:t>
      </w:r>
      <w:r w:rsidRPr="00A55DB1" w:rsidR="0030183B">
        <w:rPr>
          <w:sz w:val="18"/>
        </w:rPr>
        <w:t xml:space="preserve"> </w:t>
      </w:r>
      <w:r w:rsidRPr="00A55DB1">
        <w:rPr>
          <w:sz w:val="18"/>
        </w:rPr>
        <w:t>Anayasa’nın</w:t>
      </w:r>
      <w:r w:rsidRPr="00A55DB1" w:rsidR="0030183B">
        <w:rPr>
          <w:sz w:val="18"/>
        </w:rPr>
        <w:t xml:space="preserve"> </w:t>
      </w:r>
      <w:r w:rsidRPr="00A55DB1">
        <w:rPr>
          <w:sz w:val="18"/>
        </w:rPr>
        <w:t>geçici</w:t>
      </w:r>
      <w:r w:rsidRPr="00A55DB1" w:rsidR="0030183B">
        <w:rPr>
          <w:sz w:val="18"/>
        </w:rPr>
        <w:t xml:space="preserve"> </w:t>
      </w:r>
      <w:r w:rsidRPr="00A55DB1">
        <w:rPr>
          <w:sz w:val="18"/>
        </w:rPr>
        <w:t>20’nci</w:t>
      </w:r>
      <w:r w:rsidRPr="00A55DB1" w:rsidR="0030183B">
        <w:rPr>
          <w:sz w:val="18"/>
        </w:rPr>
        <w:t xml:space="preserve"> </w:t>
      </w:r>
      <w:r w:rsidRPr="00A55DB1">
        <w:rPr>
          <w:sz w:val="18"/>
        </w:rPr>
        <w:t>maddesine</w:t>
      </w:r>
      <w:r w:rsidRPr="00A55DB1" w:rsidR="0030183B">
        <w:rPr>
          <w:sz w:val="18"/>
        </w:rPr>
        <w:t xml:space="preserve"> </w:t>
      </w:r>
      <w:r w:rsidRPr="00A55DB1">
        <w:rPr>
          <w:sz w:val="18"/>
        </w:rPr>
        <w:t>göre</w:t>
      </w:r>
      <w:r w:rsidRPr="00A55DB1" w:rsidR="0030183B">
        <w:rPr>
          <w:sz w:val="18"/>
        </w:rPr>
        <w:t xml:space="preserve"> </w:t>
      </w:r>
      <w:r w:rsidRPr="00A55DB1">
        <w:rPr>
          <w:sz w:val="18"/>
        </w:rPr>
        <w:t>kaldırıldı,</w:t>
      </w:r>
      <w:r w:rsidRPr="00A55DB1" w:rsidR="0030183B">
        <w:rPr>
          <w:sz w:val="18"/>
        </w:rPr>
        <w:t xml:space="preserve"> </w:t>
      </w:r>
      <w:r w:rsidRPr="00A55DB1">
        <w:rPr>
          <w:sz w:val="18"/>
        </w:rPr>
        <w:t>doğru.</w:t>
      </w:r>
      <w:r w:rsidRPr="00A55DB1" w:rsidR="0030183B">
        <w:rPr>
          <w:sz w:val="18"/>
        </w:rPr>
        <w:t xml:space="preserve"> </w:t>
      </w:r>
      <w:r w:rsidRPr="00A55DB1">
        <w:rPr>
          <w:sz w:val="18"/>
        </w:rPr>
        <w:t>Bizim</w:t>
      </w:r>
      <w:r w:rsidRPr="00A55DB1" w:rsidR="0030183B">
        <w:rPr>
          <w:sz w:val="18"/>
        </w:rPr>
        <w:t xml:space="preserve"> </w:t>
      </w:r>
      <w:r w:rsidRPr="00A55DB1">
        <w:rPr>
          <w:sz w:val="18"/>
        </w:rPr>
        <w:t>Cumhur</w:t>
      </w:r>
      <w:r w:rsidRPr="00A55DB1" w:rsidR="0030183B">
        <w:rPr>
          <w:sz w:val="18"/>
        </w:rPr>
        <w:t xml:space="preserve"> </w:t>
      </w:r>
      <w:r w:rsidRPr="00A55DB1">
        <w:rPr>
          <w:sz w:val="18"/>
        </w:rPr>
        <w:t>İttifakı’yla</w:t>
      </w:r>
      <w:r w:rsidRPr="00A55DB1" w:rsidR="0030183B">
        <w:rPr>
          <w:sz w:val="18"/>
        </w:rPr>
        <w:t xml:space="preserve"> </w:t>
      </w:r>
      <w:r w:rsidRPr="00A55DB1">
        <w:rPr>
          <w:sz w:val="18"/>
        </w:rPr>
        <w:t>sayımız</w:t>
      </w:r>
      <w:r w:rsidRPr="00A55DB1" w:rsidR="0030183B">
        <w:rPr>
          <w:sz w:val="18"/>
        </w:rPr>
        <w:t xml:space="preserve"> </w:t>
      </w:r>
      <w:r w:rsidRPr="00A55DB1">
        <w:rPr>
          <w:sz w:val="18"/>
        </w:rPr>
        <w:t>yetiyor</w:t>
      </w:r>
      <w:r w:rsidRPr="00A55DB1" w:rsidR="0030183B">
        <w:rPr>
          <w:sz w:val="18"/>
        </w:rPr>
        <w:t xml:space="preserve"> </w:t>
      </w:r>
      <w:r w:rsidRPr="00A55DB1">
        <w:rPr>
          <w:sz w:val="18"/>
        </w:rPr>
        <w:t>mu?</w:t>
      </w:r>
      <w:r w:rsidRPr="00A55DB1" w:rsidR="0030183B">
        <w:rPr>
          <w:sz w:val="18"/>
        </w:rPr>
        <w:t xml:space="preserve"> </w:t>
      </w:r>
      <w:r w:rsidRPr="00A55DB1">
        <w:rPr>
          <w:sz w:val="18"/>
        </w:rPr>
        <w:t>Yetmiyor.</w:t>
      </w:r>
      <w:r w:rsidRPr="00A55DB1" w:rsidR="0030183B">
        <w:rPr>
          <w:sz w:val="18"/>
        </w:rPr>
        <w:t xml:space="preserve"> </w:t>
      </w:r>
      <w:r w:rsidRPr="00A55DB1">
        <w:rPr>
          <w:sz w:val="18"/>
        </w:rPr>
        <w:t>Bu</w:t>
      </w:r>
      <w:r w:rsidRPr="00A55DB1" w:rsidR="0030183B">
        <w:rPr>
          <w:sz w:val="18"/>
        </w:rPr>
        <w:t xml:space="preserve"> </w:t>
      </w:r>
      <w:r w:rsidRPr="00A55DB1">
        <w:rPr>
          <w:sz w:val="18"/>
        </w:rPr>
        <w:t>çıkışlar</w:t>
      </w:r>
      <w:r w:rsidRPr="00A55DB1" w:rsidR="0030183B">
        <w:rPr>
          <w:sz w:val="18"/>
        </w:rPr>
        <w:t xml:space="preserve"> </w:t>
      </w:r>
      <w:r w:rsidRPr="00A55DB1">
        <w:rPr>
          <w:sz w:val="18"/>
        </w:rPr>
        <w:t>ilk</w:t>
      </w:r>
      <w:r w:rsidRPr="00A55DB1" w:rsidR="0030183B">
        <w:rPr>
          <w:sz w:val="18"/>
        </w:rPr>
        <w:t xml:space="preserve"> </w:t>
      </w:r>
      <w:r w:rsidRPr="00A55DB1">
        <w:rPr>
          <w:sz w:val="18"/>
        </w:rPr>
        <w:t>CHP</w:t>
      </w:r>
      <w:r w:rsidRPr="00A55DB1" w:rsidR="0030183B">
        <w:rPr>
          <w:sz w:val="18"/>
        </w:rPr>
        <w:t xml:space="preserve"> </w:t>
      </w:r>
      <w:r w:rsidRPr="00A55DB1">
        <w:rPr>
          <w:sz w:val="18"/>
        </w:rPr>
        <w:t>Genel</w:t>
      </w:r>
      <w:r w:rsidRPr="00A55DB1" w:rsidR="0030183B">
        <w:rPr>
          <w:sz w:val="18"/>
        </w:rPr>
        <w:t xml:space="preserve"> </w:t>
      </w:r>
      <w:r w:rsidRPr="00A55DB1">
        <w:rPr>
          <w:sz w:val="18"/>
        </w:rPr>
        <w:t>Başkanı</w:t>
      </w:r>
      <w:r w:rsidRPr="00A55DB1" w:rsidR="0030183B">
        <w:rPr>
          <w:sz w:val="18"/>
        </w:rPr>
        <w:t xml:space="preserve"> </w:t>
      </w:r>
      <w:r w:rsidRPr="00A55DB1">
        <w:rPr>
          <w:sz w:val="18"/>
        </w:rPr>
        <w:t>tarafından</w:t>
      </w:r>
      <w:r w:rsidRPr="00A55DB1" w:rsidR="0030183B">
        <w:rPr>
          <w:sz w:val="18"/>
        </w:rPr>
        <w:t xml:space="preserve"> </w:t>
      </w:r>
      <w:r w:rsidRPr="00A55DB1">
        <w:rPr>
          <w:sz w:val="18"/>
        </w:rPr>
        <w:t>dile</w:t>
      </w:r>
      <w:r w:rsidRPr="00A55DB1" w:rsidR="0030183B">
        <w:rPr>
          <w:sz w:val="18"/>
        </w:rPr>
        <w:t xml:space="preserve"> </w:t>
      </w:r>
      <w:r w:rsidRPr="00A55DB1">
        <w:rPr>
          <w:sz w:val="18"/>
        </w:rPr>
        <w:t>getirildi:</w:t>
      </w:r>
      <w:r w:rsidRPr="00A55DB1" w:rsidR="0030183B">
        <w:rPr>
          <w:sz w:val="18"/>
        </w:rPr>
        <w:t xml:space="preserve"> </w:t>
      </w:r>
      <w:r w:rsidRPr="00A55DB1">
        <w:rPr>
          <w:sz w:val="18"/>
        </w:rPr>
        <w:t>“Yiğitsen</w:t>
      </w:r>
      <w:r w:rsidRPr="00A55DB1" w:rsidR="0030183B">
        <w:rPr>
          <w:sz w:val="18"/>
        </w:rPr>
        <w:t xml:space="preserve"> </w:t>
      </w:r>
      <w:r w:rsidRPr="00A55DB1">
        <w:rPr>
          <w:sz w:val="18"/>
        </w:rPr>
        <w:t>kaldır</w:t>
      </w:r>
      <w:r w:rsidRPr="00A55DB1" w:rsidR="0030183B">
        <w:rPr>
          <w:sz w:val="18"/>
        </w:rPr>
        <w:t xml:space="preserve"> </w:t>
      </w:r>
      <w:r w:rsidRPr="00A55DB1">
        <w:rPr>
          <w:sz w:val="18"/>
        </w:rPr>
        <w:t>kardeşim,</w:t>
      </w:r>
      <w:r w:rsidRPr="00A55DB1" w:rsidR="0030183B">
        <w:rPr>
          <w:sz w:val="18"/>
        </w:rPr>
        <w:t xml:space="preserve"> </w:t>
      </w:r>
      <w:r w:rsidRPr="00A55DB1">
        <w:rPr>
          <w:sz w:val="18"/>
        </w:rPr>
        <w:t>benimkini</w:t>
      </w:r>
      <w:r w:rsidRPr="00A55DB1" w:rsidR="0030183B">
        <w:rPr>
          <w:sz w:val="18"/>
        </w:rPr>
        <w:t xml:space="preserve"> </w:t>
      </w:r>
      <w:r w:rsidRPr="00A55DB1">
        <w:rPr>
          <w:sz w:val="18"/>
        </w:rPr>
        <w:t>de</w:t>
      </w:r>
      <w:r w:rsidRPr="00A55DB1" w:rsidR="0030183B">
        <w:rPr>
          <w:sz w:val="18"/>
        </w:rPr>
        <w:t xml:space="preserve"> </w:t>
      </w:r>
      <w:r w:rsidRPr="00A55DB1">
        <w:rPr>
          <w:sz w:val="18"/>
        </w:rPr>
        <w:t>kaldır.</w:t>
      </w:r>
      <w:r w:rsidRPr="00A55DB1" w:rsidR="0030183B">
        <w:rPr>
          <w:sz w:val="18"/>
        </w:rPr>
        <w:t xml:space="preserve"> </w:t>
      </w:r>
      <w:r w:rsidRPr="00A55DB1">
        <w:rPr>
          <w:sz w:val="18"/>
        </w:rPr>
        <w:t>Hadi,</w:t>
      </w:r>
      <w:r w:rsidRPr="00A55DB1" w:rsidR="0030183B">
        <w:rPr>
          <w:sz w:val="18"/>
        </w:rPr>
        <w:t xml:space="preserve"> </w:t>
      </w:r>
      <w:r w:rsidRPr="00A55DB1">
        <w:rPr>
          <w:sz w:val="18"/>
        </w:rPr>
        <w:t>neredesiniz?</w:t>
      </w:r>
      <w:r w:rsidRPr="00A55DB1" w:rsidR="0030183B">
        <w:rPr>
          <w:sz w:val="18"/>
        </w:rPr>
        <w:t xml:space="preserve"> </w:t>
      </w:r>
      <w:r w:rsidRPr="00A55DB1">
        <w:rPr>
          <w:sz w:val="18"/>
        </w:rPr>
        <w:t>Getirin</w:t>
      </w:r>
      <w:r w:rsidRPr="00A55DB1" w:rsidR="0030183B">
        <w:rPr>
          <w:sz w:val="18"/>
        </w:rPr>
        <w:t xml:space="preserve"> </w:t>
      </w:r>
      <w:r w:rsidRPr="00A55DB1">
        <w:rPr>
          <w:sz w:val="18"/>
        </w:rPr>
        <w:t>Parlamentoya.”</w:t>
      </w:r>
      <w:r w:rsidRPr="00A55DB1" w:rsidR="0030183B">
        <w:rPr>
          <w:sz w:val="18"/>
        </w:rPr>
        <w:t xml:space="preserve"> </w:t>
      </w:r>
      <w:r w:rsidRPr="00A55DB1">
        <w:rPr>
          <w:sz w:val="18"/>
        </w:rPr>
        <w:t>E,</w:t>
      </w:r>
      <w:r w:rsidRPr="00A55DB1" w:rsidR="0030183B">
        <w:rPr>
          <w:sz w:val="18"/>
        </w:rPr>
        <w:t xml:space="preserve"> </w:t>
      </w:r>
      <w:r w:rsidRPr="00A55DB1">
        <w:rPr>
          <w:sz w:val="18"/>
        </w:rPr>
        <w:t>getirdik;</w:t>
      </w:r>
      <w:r w:rsidRPr="00A55DB1" w:rsidR="0030183B">
        <w:rPr>
          <w:sz w:val="18"/>
        </w:rPr>
        <w:t xml:space="preserve"> </w:t>
      </w:r>
      <w:r w:rsidRPr="00A55DB1">
        <w:rPr>
          <w:sz w:val="18"/>
        </w:rPr>
        <w:t>bu</w:t>
      </w:r>
      <w:r w:rsidRPr="00A55DB1" w:rsidR="0030183B">
        <w:rPr>
          <w:sz w:val="18"/>
        </w:rPr>
        <w:t xml:space="preserve"> </w:t>
      </w:r>
      <w:r w:rsidRPr="00A55DB1">
        <w:rPr>
          <w:sz w:val="18"/>
        </w:rPr>
        <w:t>sefer</w:t>
      </w:r>
      <w:r w:rsidRPr="00A55DB1" w:rsidR="0030183B">
        <w:rPr>
          <w:sz w:val="18"/>
        </w:rPr>
        <w:t xml:space="preserve"> </w:t>
      </w:r>
      <w:r w:rsidRPr="00A55DB1">
        <w:rPr>
          <w:sz w:val="18"/>
        </w:rPr>
        <w:t>CHP</w:t>
      </w:r>
      <w:r w:rsidRPr="00A55DB1" w:rsidR="0030183B">
        <w:rPr>
          <w:sz w:val="18"/>
        </w:rPr>
        <w:t xml:space="preserve"> </w:t>
      </w:r>
      <w:r w:rsidRPr="00A55DB1">
        <w:rPr>
          <w:sz w:val="18"/>
        </w:rPr>
        <w:t>buna</w:t>
      </w:r>
      <w:r w:rsidRPr="00A55DB1" w:rsidR="0030183B">
        <w:rPr>
          <w:sz w:val="18"/>
        </w:rPr>
        <w:t xml:space="preserve"> </w:t>
      </w:r>
      <w:r w:rsidRPr="00A55DB1">
        <w:rPr>
          <w:sz w:val="18"/>
        </w:rPr>
        <w:t>destek</w:t>
      </w:r>
      <w:r w:rsidRPr="00A55DB1" w:rsidR="0030183B">
        <w:rPr>
          <w:sz w:val="18"/>
        </w:rPr>
        <w:t xml:space="preserve"> </w:t>
      </w:r>
      <w:r w:rsidRPr="00A55DB1">
        <w:rPr>
          <w:sz w:val="18"/>
        </w:rPr>
        <w:t>verdi</w:t>
      </w:r>
      <w:r w:rsidRPr="00A55DB1" w:rsidR="0030183B">
        <w:rPr>
          <w:sz w:val="18"/>
        </w:rPr>
        <w:t xml:space="preserve"> </w:t>
      </w:r>
      <w:r w:rsidRPr="00A55DB1">
        <w:rPr>
          <w:sz w:val="18"/>
        </w:rPr>
        <w:t>ve</w:t>
      </w:r>
      <w:r w:rsidRPr="00A55DB1" w:rsidR="0030183B">
        <w:rPr>
          <w:sz w:val="18"/>
        </w:rPr>
        <w:t xml:space="preserve"> </w:t>
      </w:r>
      <w:r w:rsidRPr="00A55DB1">
        <w:rPr>
          <w:sz w:val="18"/>
        </w:rPr>
        <w:t>dokunulmazlıklar</w:t>
      </w:r>
      <w:r w:rsidRPr="00A55DB1" w:rsidR="0030183B">
        <w:rPr>
          <w:sz w:val="18"/>
        </w:rPr>
        <w:t xml:space="preserve"> </w:t>
      </w:r>
      <w:r w:rsidRPr="00A55DB1">
        <w:rPr>
          <w:sz w:val="18"/>
        </w:rPr>
        <w:t>kaldırıldı,</w:t>
      </w:r>
      <w:r w:rsidRPr="00A55DB1" w:rsidR="0030183B">
        <w:rPr>
          <w:sz w:val="18"/>
        </w:rPr>
        <w:t xml:space="preserve"> </w:t>
      </w:r>
      <w:r w:rsidRPr="00A55DB1">
        <w:rPr>
          <w:sz w:val="18"/>
        </w:rPr>
        <w:t>yargılamaların</w:t>
      </w:r>
      <w:r w:rsidRPr="00A55DB1" w:rsidR="0030183B">
        <w:rPr>
          <w:sz w:val="18"/>
        </w:rPr>
        <w:t xml:space="preserve"> </w:t>
      </w:r>
      <w:r w:rsidRPr="00A55DB1">
        <w:rPr>
          <w:sz w:val="18"/>
        </w:rPr>
        <w:t>önü</w:t>
      </w:r>
      <w:r w:rsidRPr="00A55DB1" w:rsidR="0030183B">
        <w:rPr>
          <w:sz w:val="18"/>
        </w:rPr>
        <w:t xml:space="preserve"> </w:t>
      </w:r>
      <w:r w:rsidRPr="00A55DB1">
        <w:rPr>
          <w:sz w:val="18"/>
        </w:rPr>
        <w:t>açıldı.</w:t>
      </w:r>
      <w:r w:rsidRPr="00A55DB1" w:rsidR="0030183B">
        <w:rPr>
          <w:sz w:val="18"/>
        </w:rPr>
        <w:t xml:space="preserve"> </w:t>
      </w:r>
      <w:r w:rsidRPr="00A55DB1">
        <w:rPr>
          <w:sz w:val="18"/>
        </w:rPr>
        <w:t>Şimdi</w:t>
      </w:r>
      <w:r w:rsidRPr="00A55DB1" w:rsidR="0030183B">
        <w:rPr>
          <w:sz w:val="18"/>
        </w:rPr>
        <w:t xml:space="preserve"> </w:t>
      </w:r>
      <w:r w:rsidRPr="00A55DB1">
        <w:rPr>
          <w:sz w:val="18"/>
        </w:rPr>
        <w:t>diyorsunuz</w:t>
      </w:r>
      <w:r w:rsidRPr="00A55DB1" w:rsidR="0030183B">
        <w:rPr>
          <w:sz w:val="18"/>
        </w:rPr>
        <w:t xml:space="preserve"> </w:t>
      </w:r>
      <w:r w:rsidRPr="00A55DB1">
        <w:rPr>
          <w:sz w:val="18"/>
        </w:rPr>
        <w:t>ki:</w:t>
      </w:r>
      <w:r w:rsidRPr="00A55DB1" w:rsidR="0030183B">
        <w:rPr>
          <w:sz w:val="18"/>
        </w:rPr>
        <w:t xml:space="preserve"> </w:t>
      </w:r>
      <w:r w:rsidRPr="00A55DB1">
        <w:rPr>
          <w:sz w:val="18"/>
        </w:rPr>
        <w:t>“Ama</w:t>
      </w:r>
      <w:r w:rsidRPr="00A55DB1" w:rsidR="0030183B">
        <w:rPr>
          <w:sz w:val="18"/>
        </w:rPr>
        <w:t xml:space="preserve"> </w:t>
      </w:r>
      <w:r w:rsidRPr="00A55DB1">
        <w:rPr>
          <w:sz w:val="18"/>
        </w:rPr>
        <w:t>bu</w:t>
      </w:r>
      <w:r w:rsidRPr="00A55DB1" w:rsidR="0030183B">
        <w:rPr>
          <w:sz w:val="18"/>
        </w:rPr>
        <w:t xml:space="preserve"> </w:t>
      </w:r>
      <w:r w:rsidRPr="00A55DB1">
        <w:rPr>
          <w:sz w:val="18"/>
        </w:rPr>
        <w:t>tekrar</w:t>
      </w:r>
      <w:r w:rsidRPr="00A55DB1" w:rsidR="0030183B">
        <w:rPr>
          <w:sz w:val="18"/>
        </w:rPr>
        <w:t xml:space="preserve"> </w:t>
      </w:r>
      <w:r w:rsidRPr="00A55DB1">
        <w:rPr>
          <w:sz w:val="18"/>
        </w:rPr>
        <w:t>seçildi,</w:t>
      </w:r>
      <w:r w:rsidRPr="00A55DB1" w:rsidR="0030183B">
        <w:rPr>
          <w:sz w:val="18"/>
        </w:rPr>
        <w:t xml:space="preserve"> </w:t>
      </w:r>
      <w:r w:rsidRPr="00A55DB1">
        <w:rPr>
          <w:sz w:val="18"/>
        </w:rPr>
        <w:t>dokunulmazlığı</w:t>
      </w:r>
      <w:r w:rsidRPr="00A55DB1" w:rsidR="0030183B">
        <w:rPr>
          <w:sz w:val="18"/>
        </w:rPr>
        <w:t xml:space="preserve"> </w:t>
      </w:r>
      <w:r w:rsidRPr="00A55DB1">
        <w:rPr>
          <w:sz w:val="18"/>
        </w:rPr>
        <w:t>var.”</w:t>
      </w:r>
      <w:r w:rsidRPr="00A55DB1" w:rsidR="0030183B">
        <w:rPr>
          <w:sz w:val="18"/>
        </w:rPr>
        <w:t xml:space="preserve"> </w:t>
      </w:r>
      <w:r w:rsidRPr="00A55DB1">
        <w:rPr>
          <w:sz w:val="18"/>
        </w:rPr>
        <w:t>E,</w:t>
      </w:r>
      <w:r w:rsidRPr="00A55DB1" w:rsidR="0030183B">
        <w:rPr>
          <w:sz w:val="18"/>
        </w:rPr>
        <w:t xml:space="preserve"> </w:t>
      </w:r>
      <w:r w:rsidRPr="00A55DB1">
        <w:rPr>
          <w:sz w:val="18"/>
        </w:rPr>
        <w:t>hani</w:t>
      </w:r>
      <w:r w:rsidRPr="00A55DB1" w:rsidR="0030183B">
        <w:rPr>
          <w:sz w:val="18"/>
        </w:rPr>
        <w:t xml:space="preserve"> </w:t>
      </w:r>
      <w:r w:rsidRPr="00A55DB1">
        <w:rPr>
          <w:sz w:val="18"/>
        </w:rPr>
        <w:t>siz</w:t>
      </w:r>
      <w:r w:rsidRPr="00A55DB1" w:rsidR="0030183B">
        <w:rPr>
          <w:sz w:val="18"/>
        </w:rPr>
        <w:t xml:space="preserve"> </w:t>
      </w:r>
      <w:r w:rsidRPr="00A55DB1">
        <w:rPr>
          <w:sz w:val="18"/>
        </w:rPr>
        <w:t>dokunulmazlıklara</w:t>
      </w:r>
      <w:r w:rsidRPr="00A55DB1" w:rsidR="0030183B">
        <w:rPr>
          <w:sz w:val="18"/>
        </w:rPr>
        <w:t xml:space="preserve"> </w:t>
      </w:r>
      <w:r w:rsidRPr="00A55DB1">
        <w:rPr>
          <w:sz w:val="18"/>
        </w:rPr>
        <w:t>karşıydınız?</w:t>
      </w:r>
      <w:r w:rsidRPr="00A55DB1" w:rsidR="0030183B">
        <w:rPr>
          <w:sz w:val="18"/>
        </w:rPr>
        <w:t xml:space="preserve"> </w:t>
      </w:r>
      <w:r w:rsidRPr="00A55DB1">
        <w:rPr>
          <w:sz w:val="18"/>
        </w:rPr>
        <w:t>Değerli</w:t>
      </w:r>
      <w:r w:rsidRPr="00A55DB1" w:rsidR="0030183B">
        <w:rPr>
          <w:sz w:val="18"/>
        </w:rPr>
        <w:t xml:space="preserve"> </w:t>
      </w:r>
      <w:r w:rsidRPr="00A55DB1">
        <w:rPr>
          <w:sz w:val="18"/>
        </w:rPr>
        <w:t>arkadaşlar,</w:t>
      </w:r>
      <w:r w:rsidRPr="00A55DB1" w:rsidR="0030183B">
        <w:rPr>
          <w:sz w:val="18"/>
        </w:rPr>
        <w:t xml:space="preserve"> </w:t>
      </w:r>
      <w:r w:rsidRPr="00A55DB1">
        <w:rPr>
          <w:sz w:val="18"/>
        </w:rPr>
        <w:t>bakın,</w:t>
      </w:r>
      <w:r w:rsidRPr="00A55DB1" w:rsidR="0030183B">
        <w:rPr>
          <w:sz w:val="18"/>
        </w:rPr>
        <w:t xml:space="preserve"> </w:t>
      </w:r>
      <w:r w:rsidRPr="00A55DB1">
        <w:rPr>
          <w:sz w:val="18"/>
        </w:rPr>
        <w:t>dokunulmazlıklar…</w:t>
      </w:r>
      <w:r w:rsidRPr="00A55DB1" w:rsidR="0030183B">
        <w:rPr>
          <w:sz w:val="18"/>
        </w:rPr>
        <w:t xml:space="preserve"> </w:t>
      </w:r>
      <w:r w:rsidRPr="00A55DB1">
        <w:rPr>
          <w:sz w:val="18"/>
        </w:rPr>
        <w:t>Bizim</w:t>
      </w:r>
      <w:r w:rsidRPr="00A55DB1" w:rsidR="0030183B">
        <w:rPr>
          <w:sz w:val="18"/>
        </w:rPr>
        <w:t xml:space="preserve"> </w:t>
      </w:r>
      <w:r w:rsidRPr="00A55DB1">
        <w:rPr>
          <w:sz w:val="18"/>
        </w:rPr>
        <w:t>hâlen</w:t>
      </w:r>
      <w:r w:rsidRPr="00A55DB1" w:rsidR="0030183B">
        <w:rPr>
          <w:sz w:val="18"/>
        </w:rPr>
        <w:t xml:space="preserve"> </w:t>
      </w:r>
      <w:r w:rsidRPr="00A55DB1">
        <w:rPr>
          <w:sz w:val="18"/>
        </w:rPr>
        <w:t>meseleye</w:t>
      </w:r>
      <w:r w:rsidRPr="00A55DB1" w:rsidR="0030183B">
        <w:rPr>
          <w:sz w:val="18"/>
        </w:rPr>
        <w:t xml:space="preserve"> </w:t>
      </w:r>
      <w:r w:rsidRPr="00A55DB1">
        <w:rPr>
          <w:sz w:val="18"/>
        </w:rPr>
        <w:t>yaklaşımımız</w:t>
      </w:r>
      <w:r w:rsidRPr="00A55DB1" w:rsidR="0030183B">
        <w:rPr>
          <w:sz w:val="18"/>
        </w:rPr>
        <w:t xml:space="preserve"> </w:t>
      </w:r>
      <w:r w:rsidRPr="00A55DB1">
        <w:rPr>
          <w:sz w:val="18"/>
        </w:rPr>
        <w:t>odur;</w:t>
      </w:r>
      <w:r w:rsidRPr="00A55DB1" w:rsidR="0030183B">
        <w:rPr>
          <w:sz w:val="18"/>
        </w:rPr>
        <w:t xml:space="preserve"> </w:t>
      </w:r>
      <w:r w:rsidRPr="00A55DB1">
        <w:rPr>
          <w:sz w:val="18"/>
        </w:rPr>
        <w:t>milletvekilinin</w:t>
      </w:r>
      <w:r w:rsidRPr="00A55DB1" w:rsidR="0030183B">
        <w:rPr>
          <w:sz w:val="18"/>
        </w:rPr>
        <w:t xml:space="preserve"> </w:t>
      </w:r>
      <w:r w:rsidRPr="00A55DB1">
        <w:rPr>
          <w:sz w:val="18"/>
        </w:rPr>
        <w:t>dokunulmazlığı</w:t>
      </w:r>
      <w:r w:rsidRPr="00A55DB1" w:rsidR="0030183B">
        <w:rPr>
          <w:sz w:val="18"/>
        </w:rPr>
        <w:t xml:space="preserve"> </w:t>
      </w:r>
      <w:r w:rsidRPr="00A55DB1">
        <w:rPr>
          <w:sz w:val="18"/>
        </w:rPr>
        <w:t>olmalı,</w:t>
      </w:r>
      <w:r w:rsidRPr="00A55DB1" w:rsidR="0030183B">
        <w:rPr>
          <w:sz w:val="18"/>
        </w:rPr>
        <w:t xml:space="preserve"> </w:t>
      </w:r>
      <w:r w:rsidRPr="00A55DB1">
        <w:rPr>
          <w:sz w:val="18"/>
        </w:rPr>
        <w:t>meseleye</w:t>
      </w:r>
      <w:r w:rsidRPr="00A55DB1" w:rsidR="0030183B">
        <w:rPr>
          <w:sz w:val="18"/>
        </w:rPr>
        <w:t xml:space="preserve"> </w:t>
      </w:r>
      <w:r w:rsidRPr="00A55DB1">
        <w:rPr>
          <w:sz w:val="18"/>
        </w:rPr>
        <w:t>yaklaşımımız</w:t>
      </w:r>
      <w:r w:rsidRPr="00A55DB1" w:rsidR="0030183B">
        <w:rPr>
          <w:sz w:val="18"/>
        </w:rPr>
        <w:t xml:space="preserve"> </w:t>
      </w:r>
      <w:r w:rsidRPr="00A55DB1">
        <w:rPr>
          <w:sz w:val="18"/>
        </w:rPr>
        <w:t>budur.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efendim.</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Fakat</w:t>
      </w:r>
      <w:r w:rsidRPr="00A55DB1" w:rsidR="0030183B">
        <w:rPr>
          <w:sz w:val="18"/>
        </w:rPr>
        <w:t xml:space="preserve"> </w:t>
      </w:r>
      <w:r w:rsidRPr="00A55DB1">
        <w:rPr>
          <w:sz w:val="18"/>
        </w:rPr>
        <w:t>burada</w:t>
      </w:r>
      <w:r w:rsidRPr="00A55DB1" w:rsidR="0030183B">
        <w:rPr>
          <w:sz w:val="18"/>
        </w:rPr>
        <w:t xml:space="preserve"> </w:t>
      </w:r>
      <w:r w:rsidRPr="00A55DB1">
        <w:rPr>
          <w:sz w:val="18"/>
        </w:rPr>
        <w:t>öyle</w:t>
      </w:r>
      <w:r w:rsidRPr="00A55DB1" w:rsidR="0030183B">
        <w:rPr>
          <w:sz w:val="18"/>
        </w:rPr>
        <w:t xml:space="preserve"> </w:t>
      </w:r>
      <w:r w:rsidRPr="00A55DB1">
        <w:rPr>
          <w:sz w:val="18"/>
        </w:rPr>
        <w:t>bir</w:t>
      </w:r>
      <w:r w:rsidRPr="00A55DB1" w:rsidR="0030183B">
        <w:rPr>
          <w:sz w:val="18"/>
        </w:rPr>
        <w:t xml:space="preserve"> </w:t>
      </w:r>
      <w:r w:rsidRPr="00A55DB1">
        <w:rPr>
          <w:sz w:val="18"/>
        </w:rPr>
        <w:t>popülizm</w:t>
      </w:r>
      <w:r w:rsidRPr="00A55DB1" w:rsidR="0030183B">
        <w:rPr>
          <w:sz w:val="18"/>
        </w:rPr>
        <w:t xml:space="preserve"> </w:t>
      </w:r>
      <w:r w:rsidRPr="00A55DB1">
        <w:rPr>
          <w:sz w:val="18"/>
        </w:rPr>
        <w:t>yapıldı</w:t>
      </w:r>
      <w:r w:rsidRPr="00A55DB1" w:rsidR="0030183B">
        <w:rPr>
          <w:sz w:val="18"/>
        </w:rPr>
        <w:t xml:space="preserve"> </w:t>
      </w:r>
      <w:r w:rsidRPr="00A55DB1">
        <w:rPr>
          <w:sz w:val="18"/>
        </w:rPr>
        <w:t>ki</w:t>
      </w:r>
      <w:r w:rsidRPr="00A55DB1" w:rsidR="0030183B">
        <w:rPr>
          <w:sz w:val="18"/>
        </w:rPr>
        <w:t xml:space="preserve"> </w:t>
      </w:r>
      <w:r w:rsidRPr="00A55DB1">
        <w:rPr>
          <w:sz w:val="18"/>
        </w:rPr>
        <w:t>sanki</w:t>
      </w:r>
      <w:r w:rsidRPr="00A55DB1" w:rsidR="0030183B">
        <w:rPr>
          <w:sz w:val="18"/>
        </w:rPr>
        <w:t xml:space="preserve"> </w:t>
      </w:r>
      <w:r w:rsidRPr="00A55DB1">
        <w:rPr>
          <w:sz w:val="18"/>
        </w:rPr>
        <w:t>biz</w:t>
      </w:r>
      <w:r w:rsidRPr="00A55DB1" w:rsidR="0030183B">
        <w:rPr>
          <w:sz w:val="18"/>
        </w:rPr>
        <w:t xml:space="preserve"> </w:t>
      </w:r>
      <w:r w:rsidRPr="00A55DB1">
        <w:rPr>
          <w:sz w:val="18"/>
        </w:rPr>
        <w:t>bu</w:t>
      </w:r>
      <w:r w:rsidRPr="00A55DB1" w:rsidR="0030183B">
        <w:rPr>
          <w:sz w:val="18"/>
        </w:rPr>
        <w:t xml:space="preserve"> </w:t>
      </w:r>
      <w:r w:rsidRPr="00A55DB1">
        <w:rPr>
          <w:sz w:val="18"/>
        </w:rPr>
        <w:t>meseleden</w:t>
      </w:r>
      <w:r w:rsidRPr="00A55DB1" w:rsidR="0030183B">
        <w:rPr>
          <w:sz w:val="18"/>
        </w:rPr>
        <w:t xml:space="preserve"> </w:t>
      </w:r>
      <w:r w:rsidRPr="00A55DB1">
        <w:rPr>
          <w:sz w:val="18"/>
        </w:rPr>
        <w:t>kaçan,</w:t>
      </w:r>
      <w:r w:rsidRPr="00A55DB1" w:rsidR="0030183B">
        <w:rPr>
          <w:sz w:val="18"/>
        </w:rPr>
        <w:t xml:space="preserve"> </w:t>
      </w:r>
      <w:r w:rsidRPr="00A55DB1">
        <w:rPr>
          <w:sz w:val="18"/>
        </w:rPr>
        <w:t>sanki</w:t>
      </w:r>
      <w:r w:rsidRPr="00A55DB1" w:rsidR="0030183B">
        <w:rPr>
          <w:sz w:val="18"/>
        </w:rPr>
        <w:t xml:space="preserve"> </w:t>
      </w:r>
      <w:r w:rsidRPr="00A55DB1">
        <w:rPr>
          <w:sz w:val="18"/>
        </w:rPr>
        <w:t>biz</w:t>
      </w:r>
      <w:r w:rsidRPr="00A55DB1" w:rsidR="0030183B">
        <w:rPr>
          <w:sz w:val="18"/>
        </w:rPr>
        <w:t xml:space="preserve"> </w:t>
      </w:r>
      <w:r w:rsidRPr="00A55DB1">
        <w:rPr>
          <w:sz w:val="18"/>
        </w:rPr>
        <w:t>bu</w:t>
      </w:r>
      <w:r w:rsidRPr="00A55DB1" w:rsidR="0030183B">
        <w:rPr>
          <w:sz w:val="18"/>
        </w:rPr>
        <w:t xml:space="preserve"> </w:t>
      </w:r>
      <w:r w:rsidRPr="00A55DB1">
        <w:rPr>
          <w:sz w:val="18"/>
        </w:rPr>
        <w:t>meseleden</w:t>
      </w:r>
      <w:r w:rsidRPr="00A55DB1" w:rsidR="0030183B">
        <w:rPr>
          <w:sz w:val="18"/>
        </w:rPr>
        <w:t xml:space="preserve"> </w:t>
      </w:r>
      <w:r w:rsidRPr="00A55DB1">
        <w:rPr>
          <w:sz w:val="18"/>
        </w:rPr>
        <w:t>korkan</w:t>
      </w:r>
      <w:r w:rsidRPr="00A55DB1" w:rsidR="0030183B">
        <w:rPr>
          <w:sz w:val="18"/>
        </w:rPr>
        <w:t xml:space="preserve"> </w:t>
      </w:r>
      <w:r w:rsidRPr="00A55DB1">
        <w:rPr>
          <w:sz w:val="18"/>
        </w:rPr>
        <w:t>bir</w:t>
      </w:r>
      <w:r w:rsidRPr="00A55DB1" w:rsidR="0030183B">
        <w:rPr>
          <w:sz w:val="18"/>
        </w:rPr>
        <w:t xml:space="preserve"> </w:t>
      </w:r>
      <w:r w:rsidRPr="00A55DB1">
        <w:rPr>
          <w:sz w:val="18"/>
        </w:rPr>
        <w:t>tarafız</w:t>
      </w:r>
      <w:r w:rsidRPr="00A55DB1" w:rsidR="0030183B">
        <w:rPr>
          <w:sz w:val="18"/>
        </w:rPr>
        <w:t xml:space="preserve"> </w:t>
      </w:r>
      <w:r w:rsidRPr="00A55DB1">
        <w:rPr>
          <w:sz w:val="18"/>
        </w:rPr>
        <w:t>gibi</w:t>
      </w:r>
      <w:r w:rsidRPr="00A55DB1" w:rsidR="0030183B">
        <w:rPr>
          <w:sz w:val="18"/>
        </w:rPr>
        <w:t xml:space="preserve"> </w:t>
      </w:r>
      <w:r w:rsidRPr="00A55DB1">
        <w:rPr>
          <w:sz w:val="18"/>
        </w:rPr>
        <w:t>bir</w:t>
      </w:r>
      <w:r w:rsidRPr="00A55DB1" w:rsidR="0030183B">
        <w:rPr>
          <w:sz w:val="18"/>
        </w:rPr>
        <w:t xml:space="preserve"> </w:t>
      </w:r>
      <w:r w:rsidRPr="00A55DB1">
        <w:rPr>
          <w:sz w:val="18"/>
        </w:rPr>
        <w:t>kamuoyu</w:t>
      </w:r>
      <w:r w:rsidRPr="00A55DB1" w:rsidR="0030183B">
        <w:rPr>
          <w:sz w:val="18"/>
        </w:rPr>
        <w:t xml:space="preserve"> </w:t>
      </w:r>
      <w:r w:rsidRPr="00A55DB1">
        <w:rPr>
          <w:sz w:val="18"/>
        </w:rPr>
        <w:t>oluşturuldu</w:t>
      </w:r>
      <w:r w:rsidRPr="00A55DB1" w:rsidR="0030183B">
        <w:rPr>
          <w:sz w:val="18"/>
        </w:rPr>
        <w:t xml:space="preserve"> </w:t>
      </w:r>
      <w:r w:rsidRPr="00A55DB1">
        <w:rPr>
          <w:sz w:val="18"/>
        </w:rPr>
        <w:t>toplumda.</w:t>
      </w:r>
      <w:r w:rsidRPr="00A55DB1" w:rsidR="0030183B">
        <w:rPr>
          <w:sz w:val="18"/>
        </w:rPr>
        <w:t xml:space="preserve"> </w:t>
      </w:r>
      <w:r w:rsidRPr="00A55DB1">
        <w:rPr>
          <w:sz w:val="18"/>
        </w:rPr>
        <w:t>Bu,</w:t>
      </w:r>
      <w:r w:rsidRPr="00A55DB1" w:rsidR="0030183B">
        <w:rPr>
          <w:sz w:val="18"/>
        </w:rPr>
        <w:t xml:space="preserve"> </w:t>
      </w:r>
      <w:r w:rsidRPr="00A55DB1">
        <w:rPr>
          <w:sz w:val="18"/>
        </w:rPr>
        <w:t>yanlıştı.</w:t>
      </w:r>
    </w:p>
    <w:p w:rsidRPr="00A55DB1" w:rsidR="00286344" w:rsidP="00A55DB1" w:rsidRDefault="00286344">
      <w:pPr>
        <w:pStyle w:val="GENELKURUL"/>
        <w:spacing w:line="240" w:lineRule="auto"/>
        <w:rPr>
          <w:sz w:val="18"/>
        </w:rPr>
      </w:pPr>
      <w:r w:rsidRPr="00A55DB1">
        <w:rPr>
          <w:sz w:val="18"/>
        </w:rPr>
        <w:t>TURAN</w:t>
      </w:r>
      <w:r w:rsidRPr="00A55DB1" w:rsidR="0030183B">
        <w:rPr>
          <w:sz w:val="18"/>
        </w:rPr>
        <w:t xml:space="preserve"> </w:t>
      </w:r>
      <w:r w:rsidRPr="00A55DB1">
        <w:rPr>
          <w:sz w:val="18"/>
        </w:rPr>
        <w:t>AYDOĞAN</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FETÖ’cüleri</w:t>
      </w:r>
      <w:r w:rsidRPr="00A55DB1" w:rsidR="0030183B">
        <w:rPr>
          <w:sz w:val="18"/>
        </w:rPr>
        <w:t xml:space="preserve"> </w:t>
      </w:r>
      <w:r w:rsidRPr="00A55DB1">
        <w:rPr>
          <w:sz w:val="18"/>
        </w:rPr>
        <w:t>ne</w:t>
      </w:r>
      <w:r w:rsidRPr="00A55DB1" w:rsidR="0030183B">
        <w:rPr>
          <w:sz w:val="18"/>
        </w:rPr>
        <w:t xml:space="preserve"> </w:t>
      </w:r>
      <w:r w:rsidRPr="00A55DB1">
        <w:rPr>
          <w:sz w:val="18"/>
        </w:rPr>
        <w:t>yaptınız,</w:t>
      </w:r>
      <w:r w:rsidRPr="00A55DB1" w:rsidR="0030183B">
        <w:rPr>
          <w:sz w:val="18"/>
        </w:rPr>
        <w:t xml:space="preserve"> </w:t>
      </w:r>
      <w:r w:rsidRPr="00A55DB1">
        <w:rPr>
          <w:sz w:val="18"/>
        </w:rPr>
        <w:t>FETÖ’cüleri?</w:t>
      </w:r>
      <w:r w:rsidRPr="00A55DB1" w:rsidR="0030183B">
        <w:rPr>
          <w:sz w:val="18"/>
        </w:rPr>
        <w:t xml:space="preserve"> </w:t>
      </w:r>
      <w:r w:rsidRPr="00A55DB1">
        <w:rPr>
          <w:sz w:val="18"/>
        </w:rPr>
        <w:t>Onlar</w:t>
      </w:r>
      <w:r w:rsidRPr="00A55DB1" w:rsidR="0030183B">
        <w:rPr>
          <w:sz w:val="18"/>
        </w:rPr>
        <w:t xml:space="preserve"> </w:t>
      </w:r>
      <w:r w:rsidRPr="00A55DB1">
        <w:rPr>
          <w:sz w:val="18"/>
        </w:rPr>
        <w:t>niye</w:t>
      </w:r>
      <w:r w:rsidRPr="00A55DB1" w:rsidR="0030183B">
        <w:rPr>
          <w:sz w:val="18"/>
        </w:rPr>
        <w:t xml:space="preserve"> </w:t>
      </w:r>
      <w:r w:rsidRPr="00A55DB1">
        <w:rPr>
          <w:sz w:val="18"/>
        </w:rPr>
        <w:t>yargı</w:t>
      </w:r>
      <w:r w:rsidRPr="00A55DB1" w:rsidR="0030183B">
        <w:rPr>
          <w:sz w:val="18"/>
        </w:rPr>
        <w:t xml:space="preserve"> </w:t>
      </w:r>
      <w:r w:rsidRPr="00A55DB1">
        <w:rPr>
          <w:sz w:val="18"/>
        </w:rPr>
        <w:t>önüne</w:t>
      </w:r>
      <w:r w:rsidRPr="00A55DB1" w:rsidR="0030183B">
        <w:rPr>
          <w:sz w:val="18"/>
        </w:rPr>
        <w:t xml:space="preserve"> </w:t>
      </w:r>
      <w:r w:rsidRPr="00A55DB1">
        <w:rPr>
          <w:sz w:val="18"/>
        </w:rPr>
        <w:t>çıkmıyor?</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Böyle</w:t>
      </w:r>
      <w:r w:rsidRPr="00A55DB1" w:rsidR="0030183B">
        <w:rPr>
          <w:sz w:val="18"/>
        </w:rPr>
        <w:t xml:space="preserve"> </w:t>
      </w:r>
      <w:r w:rsidRPr="00A55DB1">
        <w:rPr>
          <w:sz w:val="18"/>
        </w:rPr>
        <w:t>bir</w:t>
      </w:r>
      <w:r w:rsidRPr="00A55DB1" w:rsidR="0030183B">
        <w:rPr>
          <w:sz w:val="18"/>
        </w:rPr>
        <w:t xml:space="preserve"> </w:t>
      </w:r>
      <w:r w:rsidRPr="00A55DB1">
        <w:rPr>
          <w:sz w:val="18"/>
        </w:rPr>
        <w:t>popülizm</w:t>
      </w:r>
      <w:r w:rsidRPr="00A55DB1" w:rsidR="0030183B">
        <w:rPr>
          <w:sz w:val="18"/>
        </w:rPr>
        <w:t xml:space="preserve"> </w:t>
      </w:r>
      <w:r w:rsidRPr="00A55DB1">
        <w:rPr>
          <w:sz w:val="18"/>
        </w:rPr>
        <w:t>olmaz.</w:t>
      </w:r>
      <w:r w:rsidRPr="00A55DB1" w:rsidR="0030183B">
        <w:rPr>
          <w:sz w:val="18"/>
        </w:rPr>
        <w:t xml:space="preserve"> </w:t>
      </w:r>
      <w:r w:rsidRPr="00A55DB1">
        <w:rPr>
          <w:sz w:val="18"/>
        </w:rPr>
        <w:t>Milletvekilinin</w:t>
      </w:r>
      <w:r w:rsidRPr="00A55DB1" w:rsidR="0030183B">
        <w:rPr>
          <w:sz w:val="18"/>
        </w:rPr>
        <w:t xml:space="preserve"> </w:t>
      </w:r>
      <w:r w:rsidRPr="00A55DB1">
        <w:rPr>
          <w:sz w:val="18"/>
        </w:rPr>
        <w:t>dokunulmazlığı</w:t>
      </w:r>
      <w:r w:rsidRPr="00A55DB1" w:rsidR="0030183B">
        <w:rPr>
          <w:sz w:val="18"/>
        </w:rPr>
        <w:t xml:space="preserve"> </w:t>
      </w:r>
      <w:r w:rsidRPr="00A55DB1">
        <w:rPr>
          <w:sz w:val="18"/>
        </w:rPr>
        <w:t>olur,</w:t>
      </w:r>
      <w:r w:rsidRPr="00A55DB1" w:rsidR="0030183B">
        <w:rPr>
          <w:sz w:val="18"/>
        </w:rPr>
        <w:t xml:space="preserve"> </w:t>
      </w:r>
      <w:r w:rsidRPr="00A55DB1">
        <w:rPr>
          <w:sz w:val="18"/>
        </w:rPr>
        <w:t>doğru</w:t>
      </w:r>
      <w:r w:rsidRPr="00A55DB1" w:rsidR="0030183B">
        <w:rPr>
          <w:sz w:val="18"/>
        </w:rPr>
        <w:t xml:space="preserve"> </w:t>
      </w:r>
      <w:r w:rsidRPr="00A55DB1">
        <w:rPr>
          <w:sz w:val="18"/>
        </w:rPr>
        <w:t>bir</w:t>
      </w:r>
      <w:r w:rsidRPr="00A55DB1" w:rsidR="0030183B">
        <w:rPr>
          <w:sz w:val="18"/>
        </w:rPr>
        <w:t xml:space="preserve"> </w:t>
      </w:r>
      <w:r w:rsidRPr="00A55DB1">
        <w:rPr>
          <w:sz w:val="18"/>
        </w:rPr>
        <w:t>şeydir,</w:t>
      </w:r>
      <w:r w:rsidRPr="00A55DB1" w:rsidR="0030183B">
        <w:rPr>
          <w:sz w:val="18"/>
        </w:rPr>
        <w:t xml:space="preserve"> </w:t>
      </w:r>
      <w:r w:rsidRPr="00A55DB1">
        <w:rPr>
          <w:sz w:val="18"/>
        </w:rPr>
        <w:t>bunu</w:t>
      </w:r>
      <w:r w:rsidRPr="00A55DB1" w:rsidR="0030183B">
        <w:rPr>
          <w:sz w:val="18"/>
        </w:rPr>
        <w:t xml:space="preserve"> </w:t>
      </w:r>
      <w:r w:rsidRPr="00A55DB1">
        <w:rPr>
          <w:sz w:val="18"/>
        </w:rPr>
        <w:t>destekliyoruz</w:t>
      </w:r>
      <w:r w:rsidRPr="00A55DB1" w:rsidR="0030183B">
        <w:rPr>
          <w:sz w:val="18"/>
        </w:rPr>
        <w:t xml:space="preserve"> </w:t>
      </w:r>
      <w:r w:rsidRPr="00A55DB1">
        <w:rPr>
          <w:sz w:val="18"/>
        </w:rPr>
        <w:t>ama</w:t>
      </w:r>
      <w:r w:rsidRPr="00A55DB1" w:rsidR="0030183B">
        <w:rPr>
          <w:sz w:val="18"/>
        </w:rPr>
        <w:t xml:space="preserve"> </w:t>
      </w:r>
      <w:r w:rsidRPr="00A55DB1">
        <w:rPr>
          <w:sz w:val="18"/>
        </w:rPr>
        <w:t>bunun</w:t>
      </w:r>
      <w:r w:rsidRPr="00A55DB1" w:rsidR="0030183B">
        <w:rPr>
          <w:sz w:val="18"/>
        </w:rPr>
        <w:t xml:space="preserve"> </w:t>
      </w:r>
      <w:r w:rsidRPr="00A55DB1">
        <w:rPr>
          <w:sz w:val="18"/>
        </w:rPr>
        <w:t>kaldırılması</w:t>
      </w:r>
      <w:r w:rsidRPr="00A55DB1" w:rsidR="0030183B">
        <w:rPr>
          <w:sz w:val="18"/>
        </w:rPr>
        <w:t xml:space="preserve"> </w:t>
      </w:r>
      <w:r w:rsidRPr="00A55DB1">
        <w:rPr>
          <w:sz w:val="18"/>
        </w:rPr>
        <w:t>için</w:t>
      </w:r>
      <w:r w:rsidRPr="00A55DB1" w:rsidR="0030183B">
        <w:rPr>
          <w:sz w:val="18"/>
        </w:rPr>
        <w:t xml:space="preserve"> </w:t>
      </w:r>
      <w:r w:rsidRPr="00A55DB1">
        <w:rPr>
          <w:sz w:val="18"/>
        </w:rPr>
        <w:t>girişimleri</w:t>
      </w:r>
      <w:r w:rsidRPr="00A55DB1" w:rsidR="0030183B">
        <w:rPr>
          <w:sz w:val="18"/>
        </w:rPr>
        <w:t xml:space="preserve"> </w:t>
      </w:r>
      <w:r w:rsidRPr="00A55DB1">
        <w:rPr>
          <w:sz w:val="18"/>
        </w:rPr>
        <w:t>yapan</w:t>
      </w:r>
      <w:r w:rsidRPr="00A55DB1" w:rsidR="0030183B">
        <w:rPr>
          <w:sz w:val="18"/>
        </w:rPr>
        <w:t xml:space="preserve"> </w:t>
      </w:r>
      <w:r w:rsidRPr="00A55DB1">
        <w:rPr>
          <w:sz w:val="18"/>
        </w:rPr>
        <w:t>ana</w:t>
      </w:r>
      <w:r w:rsidRPr="00A55DB1" w:rsidR="0030183B">
        <w:rPr>
          <w:sz w:val="18"/>
        </w:rPr>
        <w:t xml:space="preserve"> </w:t>
      </w:r>
      <w:r w:rsidRPr="00A55DB1">
        <w:rPr>
          <w:sz w:val="18"/>
        </w:rPr>
        <w:t>muhalefettir,</w:t>
      </w:r>
      <w:r w:rsidRPr="00A55DB1" w:rsidR="0030183B">
        <w:rPr>
          <w:sz w:val="18"/>
        </w:rPr>
        <w:t xml:space="preserve"> </w:t>
      </w:r>
      <w:r w:rsidRPr="00A55DB1">
        <w:rPr>
          <w:sz w:val="18"/>
        </w:rPr>
        <w:t>Cumhuriyet</w:t>
      </w:r>
      <w:r w:rsidRPr="00A55DB1" w:rsidR="0030183B">
        <w:rPr>
          <w:sz w:val="18"/>
        </w:rPr>
        <w:t xml:space="preserve"> </w:t>
      </w:r>
      <w:r w:rsidRPr="00A55DB1">
        <w:rPr>
          <w:sz w:val="18"/>
        </w:rPr>
        <w:t>Halk</w:t>
      </w:r>
      <w:r w:rsidRPr="00A55DB1" w:rsidR="0030183B">
        <w:rPr>
          <w:sz w:val="18"/>
        </w:rPr>
        <w:t xml:space="preserve"> </w:t>
      </w:r>
      <w:r w:rsidRPr="00A55DB1">
        <w:rPr>
          <w:sz w:val="18"/>
        </w:rPr>
        <w:t>Partisidir.</w:t>
      </w:r>
      <w:r w:rsidRPr="00A55DB1" w:rsidR="0030183B">
        <w:rPr>
          <w:sz w:val="18"/>
        </w:rPr>
        <w:t xml:space="preserve"> </w:t>
      </w:r>
      <w:r w:rsidRPr="00A55DB1">
        <w:rPr>
          <w:sz w:val="18"/>
        </w:rPr>
        <w:t>Şimdi</w:t>
      </w:r>
      <w:r w:rsidRPr="00A55DB1" w:rsidR="0030183B">
        <w:rPr>
          <w:sz w:val="18"/>
        </w:rPr>
        <w:t xml:space="preserve"> </w:t>
      </w:r>
      <w:r w:rsidRPr="00A55DB1">
        <w:rPr>
          <w:sz w:val="18"/>
        </w:rPr>
        <w:t>diyorlar</w:t>
      </w:r>
      <w:r w:rsidRPr="00A55DB1" w:rsidR="0030183B">
        <w:rPr>
          <w:sz w:val="18"/>
        </w:rPr>
        <w:t xml:space="preserve"> </w:t>
      </w:r>
      <w:r w:rsidRPr="00A55DB1">
        <w:rPr>
          <w:sz w:val="18"/>
        </w:rPr>
        <w:t>ki:</w:t>
      </w:r>
      <w:r w:rsidRPr="00A55DB1" w:rsidR="0030183B">
        <w:rPr>
          <w:sz w:val="18"/>
        </w:rPr>
        <w:t xml:space="preserve"> </w:t>
      </w:r>
      <w:r w:rsidRPr="00A55DB1">
        <w:rPr>
          <w:sz w:val="18"/>
        </w:rPr>
        <w:t>“Dokunulmazlık</w:t>
      </w:r>
      <w:r w:rsidRPr="00A55DB1" w:rsidR="0030183B">
        <w:rPr>
          <w:sz w:val="18"/>
        </w:rPr>
        <w:t xml:space="preserve"> </w:t>
      </w:r>
      <w:r w:rsidRPr="00A55DB1">
        <w:rPr>
          <w:sz w:val="18"/>
        </w:rPr>
        <w:t>zırhına</w:t>
      </w:r>
      <w:r w:rsidRPr="00A55DB1" w:rsidR="0030183B">
        <w:rPr>
          <w:sz w:val="18"/>
        </w:rPr>
        <w:t xml:space="preserve"> </w:t>
      </w:r>
      <w:r w:rsidRPr="00A55DB1">
        <w:rPr>
          <w:sz w:val="18"/>
        </w:rPr>
        <w:t>büründü,</w:t>
      </w:r>
      <w:r w:rsidRPr="00A55DB1" w:rsidR="0030183B">
        <w:rPr>
          <w:sz w:val="18"/>
        </w:rPr>
        <w:t xml:space="preserve"> </w:t>
      </w:r>
      <w:r w:rsidRPr="00A55DB1">
        <w:rPr>
          <w:sz w:val="18"/>
        </w:rPr>
        <w:t>neden</w:t>
      </w:r>
      <w:r w:rsidRPr="00A55DB1" w:rsidR="0030183B">
        <w:rPr>
          <w:sz w:val="18"/>
        </w:rPr>
        <w:t xml:space="preserve"> </w:t>
      </w:r>
      <w:r w:rsidRPr="00A55DB1">
        <w:rPr>
          <w:sz w:val="18"/>
        </w:rPr>
        <w:t>yargılandı?”</w:t>
      </w:r>
      <w:r w:rsidRPr="00A55DB1" w:rsidR="0030183B">
        <w:rPr>
          <w:sz w:val="18"/>
        </w:rPr>
        <w:t xml:space="preserve"> </w:t>
      </w:r>
      <w:r w:rsidRPr="00A55DB1">
        <w:rPr>
          <w:sz w:val="18"/>
        </w:rPr>
        <w:t>Arkadaşlar,</w:t>
      </w:r>
      <w:r w:rsidRPr="00A55DB1" w:rsidR="0030183B">
        <w:rPr>
          <w:sz w:val="18"/>
        </w:rPr>
        <w:t xml:space="preserve"> </w:t>
      </w:r>
      <w:r w:rsidRPr="00A55DB1">
        <w:rPr>
          <w:sz w:val="18"/>
        </w:rPr>
        <w:t>bakın</w:t>
      </w:r>
      <w:r w:rsidRPr="00A55DB1" w:rsidR="0030183B">
        <w:rPr>
          <w:sz w:val="18"/>
        </w:rPr>
        <w:t xml:space="preserve"> </w:t>
      </w:r>
      <w:r w:rsidRPr="00A55DB1">
        <w:rPr>
          <w:sz w:val="18"/>
        </w:rPr>
        <w:t>“Soruşturma,</w:t>
      </w:r>
      <w:r w:rsidRPr="00A55DB1" w:rsidR="0030183B">
        <w:rPr>
          <w:sz w:val="18"/>
        </w:rPr>
        <w:t xml:space="preserve"> </w:t>
      </w:r>
      <w:r w:rsidRPr="00A55DB1">
        <w:rPr>
          <w:sz w:val="18"/>
        </w:rPr>
        <w:t>kovuşturma</w:t>
      </w:r>
      <w:r w:rsidRPr="00A55DB1" w:rsidR="0030183B">
        <w:rPr>
          <w:sz w:val="18"/>
        </w:rPr>
        <w:t xml:space="preserve"> </w:t>
      </w:r>
      <w:r w:rsidRPr="00A55DB1">
        <w:rPr>
          <w:sz w:val="18"/>
        </w:rPr>
        <w:t>olmaz.”</w:t>
      </w:r>
      <w:r w:rsidRPr="00A55DB1" w:rsidR="0030183B">
        <w:rPr>
          <w:sz w:val="18"/>
        </w:rPr>
        <w:t xml:space="preserve"> </w:t>
      </w:r>
      <w:r w:rsidRPr="00A55DB1">
        <w:rPr>
          <w:sz w:val="18"/>
        </w:rPr>
        <w:t>diyor.</w:t>
      </w:r>
      <w:r w:rsidRPr="00A55DB1" w:rsidR="0030183B">
        <w:rPr>
          <w:sz w:val="18"/>
        </w:rPr>
        <w:t xml:space="preserve"> </w:t>
      </w:r>
      <w:r w:rsidRPr="00A55DB1">
        <w:rPr>
          <w:sz w:val="18"/>
        </w:rPr>
        <w:t>Yargılaması</w:t>
      </w:r>
      <w:r w:rsidRPr="00A55DB1" w:rsidR="0030183B">
        <w:rPr>
          <w:sz w:val="18"/>
        </w:rPr>
        <w:t xml:space="preserve"> </w:t>
      </w:r>
      <w:r w:rsidRPr="00A55DB1">
        <w:rPr>
          <w:sz w:val="18"/>
        </w:rPr>
        <w:t>yapılmış,</w:t>
      </w:r>
      <w:r w:rsidRPr="00A55DB1" w:rsidR="0030183B">
        <w:rPr>
          <w:sz w:val="18"/>
        </w:rPr>
        <w:t xml:space="preserve"> </w:t>
      </w:r>
      <w:r w:rsidRPr="00A55DB1">
        <w:rPr>
          <w:sz w:val="18"/>
        </w:rPr>
        <w:t>üst</w:t>
      </w:r>
      <w:r w:rsidRPr="00A55DB1" w:rsidR="0030183B">
        <w:rPr>
          <w:sz w:val="18"/>
        </w:rPr>
        <w:t xml:space="preserve"> </w:t>
      </w:r>
      <w:r w:rsidRPr="00A55DB1">
        <w:rPr>
          <w:sz w:val="18"/>
        </w:rPr>
        <w:t>mahkemeye</w:t>
      </w:r>
      <w:r w:rsidRPr="00A55DB1" w:rsidR="0030183B">
        <w:rPr>
          <w:sz w:val="18"/>
        </w:rPr>
        <w:t xml:space="preserve"> </w:t>
      </w:r>
      <w:r w:rsidRPr="00A55DB1">
        <w:rPr>
          <w:sz w:val="18"/>
        </w:rPr>
        <w:t>gitmiş,</w:t>
      </w:r>
      <w:r w:rsidRPr="00A55DB1" w:rsidR="0030183B">
        <w:rPr>
          <w:sz w:val="18"/>
        </w:rPr>
        <w:t xml:space="preserve"> </w:t>
      </w:r>
      <w:r w:rsidRPr="00A55DB1">
        <w:rPr>
          <w:sz w:val="18"/>
        </w:rPr>
        <w:t>yeni</w:t>
      </w:r>
      <w:r w:rsidRPr="00A55DB1" w:rsidR="0030183B">
        <w:rPr>
          <w:sz w:val="18"/>
        </w:rPr>
        <w:t xml:space="preserve"> </w:t>
      </w:r>
      <w:r w:rsidRPr="00A55DB1">
        <w:rPr>
          <w:sz w:val="18"/>
        </w:rPr>
        <w:t>bir</w:t>
      </w:r>
      <w:r w:rsidRPr="00A55DB1" w:rsidR="0030183B">
        <w:rPr>
          <w:sz w:val="18"/>
        </w:rPr>
        <w:t xml:space="preserve"> </w:t>
      </w:r>
      <w:r w:rsidRPr="00A55DB1">
        <w:rPr>
          <w:sz w:val="18"/>
        </w:rPr>
        <w:t>soruşturma</w:t>
      </w:r>
      <w:r w:rsidRPr="00A55DB1" w:rsidR="0030183B">
        <w:rPr>
          <w:sz w:val="18"/>
        </w:rPr>
        <w:t xml:space="preserve"> </w:t>
      </w:r>
      <w:r w:rsidRPr="00A55DB1">
        <w:rPr>
          <w:sz w:val="18"/>
        </w:rPr>
        <w:t>yok,</w:t>
      </w:r>
      <w:r w:rsidRPr="00A55DB1" w:rsidR="0030183B">
        <w:rPr>
          <w:sz w:val="18"/>
        </w:rPr>
        <w:t xml:space="preserve"> </w:t>
      </w:r>
      <w:r w:rsidRPr="00A55DB1">
        <w:rPr>
          <w:sz w:val="18"/>
        </w:rPr>
        <w:t>yargılamayla</w:t>
      </w:r>
      <w:r w:rsidRPr="00A55DB1" w:rsidR="0030183B">
        <w:rPr>
          <w:sz w:val="18"/>
        </w:rPr>
        <w:t xml:space="preserve"> </w:t>
      </w:r>
      <w:r w:rsidRPr="00A55DB1">
        <w:rPr>
          <w:sz w:val="18"/>
        </w:rPr>
        <w:t>alakalı</w:t>
      </w:r>
      <w:r w:rsidRPr="00A55DB1" w:rsidR="0030183B">
        <w:rPr>
          <w:sz w:val="18"/>
        </w:rPr>
        <w:t xml:space="preserve"> </w:t>
      </w:r>
      <w:r w:rsidRPr="00A55DB1">
        <w:rPr>
          <w:sz w:val="18"/>
        </w:rPr>
        <w:t>devam</w:t>
      </w:r>
      <w:r w:rsidRPr="00A55DB1" w:rsidR="0030183B">
        <w:rPr>
          <w:sz w:val="18"/>
        </w:rPr>
        <w:t xml:space="preserve"> </w:t>
      </w:r>
      <w:r w:rsidRPr="00A55DB1">
        <w:rPr>
          <w:sz w:val="18"/>
        </w:rPr>
        <w:t>eden</w:t>
      </w:r>
      <w:r w:rsidRPr="00A55DB1" w:rsidR="0030183B">
        <w:rPr>
          <w:sz w:val="18"/>
        </w:rPr>
        <w:t xml:space="preserve"> </w:t>
      </w:r>
      <w:r w:rsidRPr="00A55DB1">
        <w:rPr>
          <w:sz w:val="18"/>
        </w:rPr>
        <w:t>bir</w:t>
      </w:r>
      <w:r w:rsidRPr="00A55DB1" w:rsidR="0030183B">
        <w:rPr>
          <w:sz w:val="18"/>
        </w:rPr>
        <w:t xml:space="preserve"> </w:t>
      </w:r>
      <w:r w:rsidRPr="00A55DB1">
        <w:rPr>
          <w:sz w:val="18"/>
        </w:rPr>
        <w:t>süreç</w:t>
      </w:r>
      <w:r w:rsidRPr="00A55DB1" w:rsidR="0030183B">
        <w:rPr>
          <w:sz w:val="18"/>
        </w:rPr>
        <w:t xml:space="preserve"> </w:t>
      </w:r>
      <w:r w:rsidRPr="00A55DB1">
        <w:rPr>
          <w:sz w:val="18"/>
        </w:rPr>
        <w:t>var.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Sayın</w:t>
      </w:r>
      <w:r w:rsidRPr="00A55DB1" w:rsidR="0030183B">
        <w:rPr>
          <w:sz w:val="18"/>
        </w:rPr>
        <w:t xml:space="preserve"> </w:t>
      </w:r>
      <w:r w:rsidRPr="00A55DB1">
        <w:rPr>
          <w:sz w:val="18"/>
        </w:rPr>
        <w:t>Erkek’e</w:t>
      </w:r>
      <w:r w:rsidRPr="00A55DB1" w:rsidR="0030183B">
        <w:rPr>
          <w:sz w:val="18"/>
        </w:rPr>
        <w:t xml:space="preserve"> </w:t>
      </w:r>
      <w:r w:rsidRPr="00A55DB1">
        <w:rPr>
          <w:sz w:val="18"/>
        </w:rPr>
        <w:t>şunu</w:t>
      </w:r>
      <w:r w:rsidRPr="00A55DB1" w:rsidR="0030183B">
        <w:rPr>
          <w:sz w:val="18"/>
        </w:rPr>
        <w:t xml:space="preserve"> </w:t>
      </w:r>
      <w:r w:rsidRPr="00A55DB1">
        <w:rPr>
          <w:sz w:val="18"/>
        </w:rPr>
        <w:t>hatırlatmak</w:t>
      </w:r>
      <w:r w:rsidRPr="00A55DB1" w:rsidR="0030183B">
        <w:rPr>
          <w:sz w:val="18"/>
        </w:rPr>
        <w:t xml:space="preserve"> </w:t>
      </w:r>
      <w:r w:rsidRPr="00A55DB1">
        <w:rPr>
          <w:sz w:val="18"/>
        </w:rPr>
        <w:t>isterim:</w:t>
      </w:r>
      <w:r w:rsidRPr="00A55DB1" w:rsidR="0030183B">
        <w:rPr>
          <w:sz w:val="18"/>
        </w:rPr>
        <w:t xml:space="preserve"> </w:t>
      </w:r>
      <w:r w:rsidRPr="00A55DB1">
        <w:rPr>
          <w:sz w:val="18"/>
        </w:rPr>
        <w:t>Bakın</w:t>
      </w:r>
      <w:r w:rsidRPr="00A55DB1" w:rsidR="0030183B">
        <w:rPr>
          <w:sz w:val="18"/>
        </w:rPr>
        <w:t xml:space="preserve"> </w:t>
      </w:r>
      <w:r w:rsidRPr="00A55DB1">
        <w:rPr>
          <w:sz w:val="18"/>
        </w:rPr>
        <w:t>değerli</w:t>
      </w:r>
      <w:r w:rsidRPr="00A55DB1" w:rsidR="0030183B">
        <w:rPr>
          <w:sz w:val="18"/>
        </w:rPr>
        <w:t xml:space="preserve"> </w:t>
      </w:r>
      <w:r w:rsidRPr="00A55DB1">
        <w:rPr>
          <w:sz w:val="18"/>
        </w:rPr>
        <w:t>arkadaşlar,</w:t>
      </w:r>
      <w:r w:rsidRPr="00A55DB1" w:rsidR="0030183B">
        <w:rPr>
          <w:sz w:val="18"/>
        </w:rPr>
        <w:t xml:space="preserve"> </w:t>
      </w:r>
      <w:r w:rsidRPr="00A55DB1">
        <w:rPr>
          <w:sz w:val="18"/>
        </w:rPr>
        <w:t>bir</w:t>
      </w:r>
      <w:r w:rsidRPr="00A55DB1" w:rsidR="0030183B">
        <w:rPr>
          <w:sz w:val="18"/>
        </w:rPr>
        <w:t xml:space="preserve"> </w:t>
      </w:r>
      <w:r w:rsidRPr="00A55DB1">
        <w:rPr>
          <w:sz w:val="18"/>
        </w:rPr>
        <w:t>şeyi</w:t>
      </w:r>
      <w:r w:rsidRPr="00A55DB1" w:rsidR="0030183B">
        <w:rPr>
          <w:sz w:val="18"/>
        </w:rPr>
        <w:t xml:space="preserve"> </w:t>
      </w:r>
      <w:r w:rsidRPr="00A55DB1">
        <w:rPr>
          <w:sz w:val="18"/>
        </w:rPr>
        <w:t>konuşuyorken,</w:t>
      </w:r>
      <w:r w:rsidRPr="00A55DB1" w:rsidR="0030183B">
        <w:rPr>
          <w:sz w:val="18"/>
        </w:rPr>
        <w:t xml:space="preserve"> </w:t>
      </w:r>
      <w:r w:rsidRPr="00A55DB1">
        <w:rPr>
          <w:sz w:val="18"/>
        </w:rPr>
        <w:t>bir</w:t>
      </w:r>
      <w:r w:rsidRPr="00A55DB1" w:rsidR="0030183B">
        <w:rPr>
          <w:sz w:val="18"/>
        </w:rPr>
        <w:t xml:space="preserve"> </w:t>
      </w:r>
      <w:r w:rsidRPr="00A55DB1">
        <w:rPr>
          <w:sz w:val="18"/>
        </w:rPr>
        <w:t>şeyi</w:t>
      </w:r>
      <w:r w:rsidRPr="00A55DB1" w:rsidR="0030183B">
        <w:rPr>
          <w:sz w:val="18"/>
        </w:rPr>
        <w:t xml:space="preserve"> </w:t>
      </w:r>
      <w:r w:rsidRPr="00A55DB1">
        <w:rPr>
          <w:sz w:val="18"/>
        </w:rPr>
        <w:t>söylüyorken</w:t>
      </w:r>
      <w:r w:rsidRPr="00A55DB1" w:rsidR="0030183B">
        <w:rPr>
          <w:sz w:val="18"/>
        </w:rPr>
        <w:t xml:space="preserve"> </w:t>
      </w:r>
      <w:r w:rsidRPr="00A55DB1">
        <w:rPr>
          <w:sz w:val="18"/>
        </w:rPr>
        <w:t>önünü</w:t>
      </w:r>
      <w:r w:rsidRPr="00A55DB1" w:rsidR="0030183B">
        <w:rPr>
          <w:sz w:val="18"/>
        </w:rPr>
        <w:t xml:space="preserve"> </w:t>
      </w:r>
      <w:r w:rsidRPr="00A55DB1">
        <w:rPr>
          <w:sz w:val="18"/>
        </w:rPr>
        <w:t>arkasını</w:t>
      </w:r>
      <w:r w:rsidRPr="00A55DB1" w:rsidR="0030183B">
        <w:rPr>
          <w:sz w:val="18"/>
        </w:rPr>
        <w:t xml:space="preserve"> </w:t>
      </w:r>
      <w:r w:rsidRPr="00A55DB1">
        <w:rPr>
          <w:sz w:val="18"/>
        </w:rPr>
        <w:t>düşünerek</w:t>
      </w:r>
      <w:r w:rsidRPr="00A55DB1" w:rsidR="0030183B">
        <w:rPr>
          <w:sz w:val="18"/>
        </w:rPr>
        <w:t xml:space="preserve"> </w:t>
      </w:r>
      <w:r w:rsidRPr="00A55DB1">
        <w:rPr>
          <w:sz w:val="18"/>
        </w:rPr>
        <w:t>hareket</w:t>
      </w:r>
      <w:r w:rsidRPr="00A55DB1" w:rsidR="0030183B">
        <w:rPr>
          <w:sz w:val="18"/>
        </w:rPr>
        <w:t xml:space="preserve"> </w:t>
      </w:r>
      <w:r w:rsidRPr="00A55DB1">
        <w:rPr>
          <w:sz w:val="18"/>
        </w:rPr>
        <w:t>etmek</w:t>
      </w:r>
      <w:r w:rsidRPr="00A55DB1" w:rsidR="0030183B">
        <w:rPr>
          <w:sz w:val="18"/>
        </w:rPr>
        <w:t xml:space="preserve"> </w:t>
      </w:r>
      <w:r w:rsidRPr="00A55DB1">
        <w:rPr>
          <w:sz w:val="18"/>
        </w:rPr>
        <w:t>durumundasınız.</w:t>
      </w:r>
      <w:r w:rsidRPr="00A55DB1" w:rsidR="0030183B">
        <w:rPr>
          <w:sz w:val="18"/>
        </w:rPr>
        <w:t xml:space="preserve"> </w:t>
      </w:r>
      <w:r w:rsidRPr="00A55DB1">
        <w:rPr>
          <w:sz w:val="18"/>
        </w:rPr>
        <w:t>O</w:t>
      </w:r>
      <w:r w:rsidRPr="00A55DB1" w:rsidR="0030183B">
        <w:rPr>
          <w:sz w:val="18"/>
        </w:rPr>
        <w:t xml:space="preserve"> </w:t>
      </w:r>
      <w:r w:rsidRPr="00A55DB1">
        <w:rPr>
          <w:sz w:val="18"/>
        </w:rPr>
        <w:t>gün</w:t>
      </w:r>
      <w:r w:rsidRPr="00A55DB1" w:rsidR="0030183B">
        <w:rPr>
          <w:sz w:val="18"/>
        </w:rPr>
        <w:t xml:space="preserve"> </w:t>
      </w:r>
      <w:r w:rsidRPr="00A55DB1">
        <w:rPr>
          <w:sz w:val="18"/>
        </w:rPr>
        <w:t>popülizm</w:t>
      </w:r>
      <w:r w:rsidRPr="00A55DB1" w:rsidR="0030183B">
        <w:rPr>
          <w:sz w:val="18"/>
        </w:rPr>
        <w:t xml:space="preserve"> </w:t>
      </w:r>
      <w:r w:rsidRPr="00A55DB1">
        <w:rPr>
          <w:sz w:val="18"/>
        </w:rPr>
        <w:t>yapıyorken</w:t>
      </w:r>
      <w:r w:rsidRPr="00A55DB1" w:rsidR="0030183B">
        <w:rPr>
          <w:sz w:val="18"/>
        </w:rPr>
        <w:t xml:space="preserve"> </w:t>
      </w:r>
      <w:r w:rsidRPr="00A55DB1">
        <w:rPr>
          <w:sz w:val="18"/>
        </w:rPr>
        <w:t>bugünleri</w:t>
      </w:r>
      <w:r w:rsidRPr="00A55DB1" w:rsidR="0030183B">
        <w:rPr>
          <w:sz w:val="18"/>
        </w:rPr>
        <w:t xml:space="preserve"> </w:t>
      </w:r>
      <w:r w:rsidRPr="00A55DB1">
        <w:rPr>
          <w:sz w:val="18"/>
        </w:rPr>
        <w:t>hesap</w:t>
      </w:r>
      <w:r w:rsidRPr="00A55DB1" w:rsidR="0030183B">
        <w:rPr>
          <w:sz w:val="18"/>
        </w:rPr>
        <w:t xml:space="preserve"> </w:t>
      </w:r>
      <w:r w:rsidRPr="00A55DB1">
        <w:rPr>
          <w:sz w:val="18"/>
        </w:rPr>
        <w:t>edeceksiniz.</w:t>
      </w:r>
      <w:r w:rsidRPr="00A55DB1" w:rsidR="0030183B">
        <w:rPr>
          <w:sz w:val="18"/>
        </w:rPr>
        <w:t xml:space="preserve"> </w:t>
      </w:r>
      <w:r w:rsidRPr="00A55DB1">
        <w:rPr>
          <w:sz w:val="18"/>
        </w:rPr>
        <w:t>Bunun</w:t>
      </w:r>
      <w:r w:rsidRPr="00A55DB1" w:rsidR="0030183B">
        <w:rPr>
          <w:sz w:val="18"/>
        </w:rPr>
        <w:t xml:space="preserve"> </w:t>
      </w:r>
      <w:r w:rsidRPr="00A55DB1">
        <w:rPr>
          <w:sz w:val="18"/>
        </w:rPr>
        <w:t>önünü</w:t>
      </w:r>
      <w:r w:rsidRPr="00A55DB1" w:rsidR="0030183B">
        <w:rPr>
          <w:sz w:val="18"/>
        </w:rPr>
        <w:t xml:space="preserve"> </w:t>
      </w:r>
      <w:r w:rsidRPr="00A55DB1">
        <w:rPr>
          <w:sz w:val="18"/>
        </w:rPr>
        <w:t>açtığınız</w:t>
      </w:r>
      <w:r w:rsidRPr="00A55DB1" w:rsidR="0030183B">
        <w:rPr>
          <w:sz w:val="18"/>
        </w:rPr>
        <w:t xml:space="preserve"> </w:t>
      </w:r>
      <w:r w:rsidRPr="00A55DB1">
        <w:rPr>
          <w:sz w:val="18"/>
        </w:rPr>
        <w:t>zaman</w:t>
      </w:r>
      <w:r w:rsidRPr="00A55DB1" w:rsidR="0030183B">
        <w:rPr>
          <w:sz w:val="18"/>
        </w:rPr>
        <w:t xml:space="preserve"> </w:t>
      </w:r>
      <w:r w:rsidRPr="00A55DB1">
        <w:rPr>
          <w:sz w:val="18"/>
        </w:rPr>
        <w:t>bu</w:t>
      </w:r>
      <w:r w:rsidRPr="00A55DB1" w:rsidR="0030183B">
        <w:rPr>
          <w:sz w:val="18"/>
        </w:rPr>
        <w:t xml:space="preserve"> </w:t>
      </w:r>
      <w:r w:rsidRPr="00A55DB1">
        <w:rPr>
          <w:sz w:val="18"/>
        </w:rPr>
        <w:t>yargılamalar</w:t>
      </w:r>
      <w:r w:rsidRPr="00A55DB1" w:rsidR="0030183B">
        <w:rPr>
          <w:sz w:val="18"/>
        </w:rPr>
        <w:t xml:space="preserve"> </w:t>
      </w:r>
      <w:r w:rsidRPr="00A55DB1">
        <w:rPr>
          <w:sz w:val="18"/>
        </w:rPr>
        <w:t>olur</w:t>
      </w:r>
      <w:r w:rsidRPr="00A55DB1" w:rsidR="0030183B">
        <w:rPr>
          <w:sz w:val="18"/>
        </w:rPr>
        <w:t xml:space="preserve"> </w:t>
      </w:r>
      <w:r w:rsidRPr="00A55DB1">
        <w:rPr>
          <w:sz w:val="18"/>
        </w:rPr>
        <w:t>ve</w:t>
      </w:r>
      <w:r w:rsidRPr="00A55DB1" w:rsidR="0030183B">
        <w:rPr>
          <w:sz w:val="18"/>
        </w:rPr>
        <w:t xml:space="preserve"> </w:t>
      </w:r>
      <w:r w:rsidRPr="00A55DB1">
        <w:rPr>
          <w:sz w:val="18"/>
        </w:rPr>
        <w:t>gelir,</w:t>
      </w:r>
      <w:r w:rsidRPr="00A55DB1" w:rsidR="0030183B">
        <w:rPr>
          <w:sz w:val="18"/>
        </w:rPr>
        <w:t xml:space="preserve"> </w:t>
      </w:r>
      <w:r w:rsidRPr="00A55DB1">
        <w:rPr>
          <w:sz w:val="18"/>
        </w:rPr>
        <w:t>burada</w:t>
      </w:r>
      <w:r w:rsidRPr="00A55DB1" w:rsidR="0030183B">
        <w:rPr>
          <w:sz w:val="18"/>
        </w:rPr>
        <w:t xml:space="preserve"> </w:t>
      </w:r>
      <w:r w:rsidRPr="00A55DB1">
        <w:rPr>
          <w:sz w:val="18"/>
        </w:rPr>
        <w:t>okunur.</w:t>
      </w:r>
    </w:p>
    <w:p w:rsidRPr="00A55DB1" w:rsidR="00286344" w:rsidP="00A55DB1" w:rsidRDefault="00286344">
      <w:pPr>
        <w:pStyle w:val="GENELKURUL"/>
        <w:spacing w:line="240" w:lineRule="auto"/>
        <w:rPr>
          <w:sz w:val="18"/>
        </w:rPr>
      </w:pPr>
      <w:r w:rsidRPr="00A55DB1">
        <w:rPr>
          <w:sz w:val="18"/>
        </w:rPr>
        <w:t>Genel</w:t>
      </w:r>
      <w:r w:rsidRPr="00A55DB1" w:rsidR="0030183B">
        <w:rPr>
          <w:sz w:val="18"/>
        </w:rPr>
        <w:t xml:space="preserve"> </w:t>
      </w:r>
      <w:r w:rsidRPr="00A55DB1">
        <w:rPr>
          <w:sz w:val="18"/>
        </w:rPr>
        <w:t>Kurulu</w:t>
      </w:r>
      <w:r w:rsidRPr="00A55DB1" w:rsidR="0030183B">
        <w:rPr>
          <w:sz w:val="18"/>
        </w:rPr>
        <w:t xml:space="preserve"> </w:t>
      </w:r>
      <w:r w:rsidRPr="00A55DB1">
        <w:rPr>
          <w:sz w:val="18"/>
        </w:rPr>
        <w:t>saygıyla</w:t>
      </w:r>
      <w:r w:rsidRPr="00A55DB1" w:rsidR="0030183B">
        <w:rPr>
          <w:sz w:val="18"/>
        </w:rPr>
        <w:t xml:space="preserve"> </w:t>
      </w:r>
      <w:r w:rsidRPr="00A55DB1">
        <w:rPr>
          <w:sz w:val="18"/>
        </w:rPr>
        <w:t>selamlıyorum.</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286344" w:rsidP="00A55DB1" w:rsidRDefault="00286344">
      <w:pPr>
        <w:pStyle w:val="GENELKURUL"/>
        <w:spacing w:line="240" w:lineRule="auto"/>
        <w:rPr>
          <w:sz w:val="18"/>
        </w:rPr>
      </w:pPr>
      <w:r w:rsidRPr="00A55DB1">
        <w:rPr>
          <w:sz w:val="18"/>
        </w:rPr>
        <w:t>TURAN</w:t>
      </w:r>
      <w:r w:rsidRPr="00A55DB1" w:rsidR="0030183B">
        <w:rPr>
          <w:sz w:val="18"/>
        </w:rPr>
        <w:t xml:space="preserve"> </w:t>
      </w:r>
      <w:r w:rsidRPr="00A55DB1">
        <w:rPr>
          <w:sz w:val="18"/>
        </w:rPr>
        <w:t>AYDOĞAN</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r w:rsidRPr="00A55DB1" w:rsidR="0030183B">
        <w:rPr>
          <w:sz w:val="18"/>
        </w:rPr>
        <w:t xml:space="preserve"> </w:t>
      </w:r>
      <w:r w:rsidRPr="00A55DB1">
        <w:rPr>
          <w:sz w:val="18"/>
        </w:rPr>
        <w:t>niye</w:t>
      </w:r>
      <w:r w:rsidRPr="00A55DB1" w:rsidR="0030183B">
        <w:rPr>
          <w:sz w:val="18"/>
        </w:rPr>
        <w:t xml:space="preserve"> </w:t>
      </w:r>
      <w:r w:rsidRPr="00A55DB1">
        <w:rPr>
          <w:sz w:val="18"/>
        </w:rPr>
        <w:t>bir</w:t>
      </w:r>
      <w:r w:rsidRPr="00A55DB1" w:rsidR="0030183B">
        <w:rPr>
          <w:sz w:val="18"/>
        </w:rPr>
        <w:t xml:space="preserve"> </w:t>
      </w:r>
      <w:r w:rsidRPr="00A55DB1">
        <w:rPr>
          <w:sz w:val="18"/>
        </w:rPr>
        <w:t>FETÖ’cü</w:t>
      </w:r>
      <w:r w:rsidRPr="00A55DB1" w:rsidR="0030183B">
        <w:rPr>
          <w:sz w:val="18"/>
        </w:rPr>
        <w:t xml:space="preserve"> </w:t>
      </w:r>
      <w:r w:rsidRPr="00A55DB1">
        <w:rPr>
          <w:sz w:val="18"/>
        </w:rPr>
        <w:t>fezlekesi</w:t>
      </w:r>
      <w:r w:rsidRPr="00A55DB1" w:rsidR="0030183B">
        <w:rPr>
          <w:sz w:val="18"/>
        </w:rPr>
        <w:t xml:space="preserve"> </w:t>
      </w:r>
      <w:r w:rsidRPr="00A55DB1">
        <w:rPr>
          <w:sz w:val="18"/>
        </w:rPr>
        <w:t>gelmiyor</w:t>
      </w:r>
      <w:r w:rsidRPr="00A55DB1" w:rsidR="0030183B">
        <w:rPr>
          <w:sz w:val="18"/>
        </w:rPr>
        <w:t xml:space="preserve"> </w:t>
      </w:r>
      <w:r w:rsidRPr="00A55DB1">
        <w:rPr>
          <w:sz w:val="18"/>
        </w:rPr>
        <w:t>bize</w:t>
      </w:r>
      <w:r w:rsidRPr="00A55DB1" w:rsidR="0030183B">
        <w:rPr>
          <w:sz w:val="18"/>
        </w:rPr>
        <w:t xml:space="preserve"> </w:t>
      </w:r>
      <w:r w:rsidRPr="00A55DB1">
        <w:rPr>
          <w:sz w:val="18"/>
        </w:rPr>
        <w:t>ya?</w:t>
      </w:r>
      <w:r w:rsidRPr="00A55DB1" w:rsidR="0030183B">
        <w:rPr>
          <w:sz w:val="18"/>
        </w:rPr>
        <w:t xml:space="preserve"> </w:t>
      </w:r>
      <w:r w:rsidRPr="00A55DB1">
        <w:rPr>
          <w:sz w:val="18"/>
        </w:rPr>
        <w:t>Bir</w:t>
      </w:r>
      <w:r w:rsidRPr="00A55DB1" w:rsidR="0030183B">
        <w:rPr>
          <w:sz w:val="18"/>
        </w:rPr>
        <w:t xml:space="preserve"> </w:t>
      </w:r>
      <w:r w:rsidRPr="00A55DB1">
        <w:rPr>
          <w:sz w:val="18"/>
        </w:rPr>
        <w:t>FETÖ’cünün</w:t>
      </w:r>
      <w:r w:rsidRPr="00A55DB1" w:rsidR="0030183B">
        <w:rPr>
          <w:sz w:val="18"/>
        </w:rPr>
        <w:t xml:space="preserve"> </w:t>
      </w:r>
      <w:r w:rsidRPr="00A55DB1">
        <w:rPr>
          <w:sz w:val="18"/>
        </w:rPr>
        <w:t>fezlekesi</w:t>
      </w:r>
      <w:r w:rsidRPr="00A55DB1" w:rsidR="0030183B">
        <w:rPr>
          <w:sz w:val="18"/>
        </w:rPr>
        <w:t xml:space="preserve"> </w:t>
      </w:r>
      <w:r w:rsidRPr="00A55DB1">
        <w:rPr>
          <w:sz w:val="18"/>
        </w:rPr>
        <w:t>gelmedi</w:t>
      </w:r>
      <w:r w:rsidRPr="00A55DB1" w:rsidR="0030183B">
        <w:rPr>
          <w:sz w:val="18"/>
        </w:rPr>
        <w:t xml:space="preserve"> </w:t>
      </w:r>
      <w:r w:rsidRPr="00A55DB1">
        <w:rPr>
          <w:sz w:val="18"/>
        </w:rPr>
        <w:t>ya!</w:t>
      </w:r>
      <w:r w:rsidRPr="00A55DB1" w:rsidR="0030183B">
        <w:rPr>
          <w:sz w:val="18"/>
        </w:rPr>
        <w:t xml:space="preserve"> </w:t>
      </w:r>
      <w:r w:rsidRPr="00A55DB1">
        <w:rPr>
          <w:sz w:val="18"/>
        </w:rPr>
        <w:t>Size</w:t>
      </w:r>
      <w:r w:rsidRPr="00A55DB1" w:rsidR="0030183B">
        <w:rPr>
          <w:sz w:val="18"/>
        </w:rPr>
        <w:t xml:space="preserve"> </w:t>
      </w:r>
      <w:r w:rsidRPr="00A55DB1">
        <w:rPr>
          <w:sz w:val="18"/>
        </w:rPr>
        <w:t>soru</w:t>
      </w:r>
      <w:r w:rsidRPr="00A55DB1" w:rsidR="0030183B">
        <w:rPr>
          <w:sz w:val="18"/>
        </w:rPr>
        <w:t xml:space="preserve"> </w:t>
      </w:r>
      <w:r w:rsidRPr="00A55DB1">
        <w:rPr>
          <w:sz w:val="18"/>
        </w:rPr>
        <w:t>olarak</w:t>
      </w:r>
      <w:r w:rsidRPr="00A55DB1" w:rsidR="0030183B">
        <w:rPr>
          <w:sz w:val="18"/>
        </w:rPr>
        <w:t xml:space="preserve"> </w:t>
      </w:r>
      <w:r w:rsidRPr="00A55DB1">
        <w:rPr>
          <w:sz w:val="18"/>
        </w:rPr>
        <w:t>soruyorum</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p>
    <w:p w:rsidRPr="00A55DB1" w:rsidR="00286344" w:rsidP="00A55DB1" w:rsidRDefault="00286344">
      <w:pPr>
        <w:pStyle w:val="GENELKURUL"/>
        <w:spacing w:line="240" w:lineRule="auto"/>
        <w:rPr>
          <w:sz w:val="18"/>
        </w:rPr>
      </w:pPr>
      <w:r w:rsidRPr="00A55DB1">
        <w:rPr>
          <w:sz w:val="18"/>
        </w:rPr>
        <w:t>GÖKAN</w:t>
      </w:r>
      <w:r w:rsidRPr="00A55DB1" w:rsidR="0030183B">
        <w:rPr>
          <w:sz w:val="18"/>
        </w:rPr>
        <w:t xml:space="preserve"> </w:t>
      </w:r>
      <w:r w:rsidRPr="00A55DB1">
        <w:rPr>
          <w:sz w:val="18"/>
        </w:rPr>
        <w:t>ZEYBEK</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Hayır,</w:t>
      </w:r>
      <w:r w:rsidRPr="00A55DB1" w:rsidR="0030183B">
        <w:rPr>
          <w:sz w:val="18"/>
        </w:rPr>
        <w:t xml:space="preserve"> </w:t>
      </w:r>
      <w:r w:rsidRPr="00A55DB1">
        <w:rPr>
          <w:sz w:val="18"/>
        </w:rPr>
        <w:t>Muammer</w:t>
      </w:r>
      <w:r w:rsidRPr="00A55DB1" w:rsidR="0030183B">
        <w:rPr>
          <w:sz w:val="18"/>
        </w:rPr>
        <w:t xml:space="preserve"> </w:t>
      </w:r>
      <w:r w:rsidRPr="00A55DB1">
        <w:rPr>
          <w:sz w:val="18"/>
        </w:rPr>
        <w:t>Güler</w:t>
      </w:r>
      <w:r w:rsidRPr="00A55DB1" w:rsidR="0030183B">
        <w:rPr>
          <w:sz w:val="18"/>
        </w:rPr>
        <w:t xml:space="preserve"> </w:t>
      </w:r>
      <w:r w:rsidRPr="00A55DB1">
        <w:rPr>
          <w:sz w:val="18"/>
        </w:rPr>
        <w:t>niye</w:t>
      </w:r>
      <w:r w:rsidRPr="00A55DB1" w:rsidR="0030183B">
        <w:rPr>
          <w:sz w:val="18"/>
        </w:rPr>
        <w:t xml:space="preserve"> </w:t>
      </w:r>
      <w:r w:rsidRPr="00A55DB1">
        <w:rPr>
          <w:sz w:val="18"/>
        </w:rPr>
        <w:t>mahkûm</w:t>
      </w:r>
      <w:r w:rsidRPr="00A55DB1" w:rsidR="0030183B">
        <w:rPr>
          <w:sz w:val="18"/>
        </w:rPr>
        <w:t xml:space="preserve"> </w:t>
      </w:r>
      <w:r w:rsidRPr="00A55DB1">
        <w:rPr>
          <w:sz w:val="18"/>
        </w:rPr>
        <w:t>olmuyor?</w:t>
      </w:r>
      <w:r w:rsidRPr="00A55DB1" w:rsidR="0030183B">
        <w:rPr>
          <w:sz w:val="18"/>
        </w:rPr>
        <w:t xml:space="preserve"> </w:t>
      </w:r>
      <w:r w:rsidRPr="00A55DB1">
        <w:rPr>
          <w:sz w:val="18"/>
        </w:rPr>
        <w:t>Muammer</w:t>
      </w:r>
      <w:r w:rsidRPr="00A55DB1" w:rsidR="0030183B">
        <w:rPr>
          <w:sz w:val="18"/>
        </w:rPr>
        <w:t xml:space="preserve"> </w:t>
      </w:r>
      <w:r w:rsidRPr="00A55DB1">
        <w:rPr>
          <w:sz w:val="18"/>
        </w:rPr>
        <w:t>Güler</w:t>
      </w:r>
      <w:r w:rsidRPr="00A55DB1" w:rsidR="0030183B">
        <w:rPr>
          <w:sz w:val="18"/>
        </w:rPr>
        <w:t xml:space="preserve"> </w:t>
      </w:r>
      <w:r w:rsidRPr="00A55DB1">
        <w:rPr>
          <w:sz w:val="18"/>
        </w:rPr>
        <w:t>niye</w:t>
      </w:r>
      <w:r w:rsidRPr="00A55DB1" w:rsidR="0030183B">
        <w:rPr>
          <w:sz w:val="18"/>
        </w:rPr>
        <w:t xml:space="preserve"> </w:t>
      </w:r>
      <w:r w:rsidRPr="00A55DB1">
        <w:rPr>
          <w:sz w:val="18"/>
        </w:rPr>
        <w:t>mahkûm</w:t>
      </w:r>
      <w:r w:rsidRPr="00A55DB1" w:rsidR="0030183B">
        <w:rPr>
          <w:sz w:val="18"/>
        </w:rPr>
        <w:t xml:space="preserve"> </w:t>
      </w:r>
      <w:r w:rsidRPr="00A55DB1">
        <w:rPr>
          <w:sz w:val="18"/>
        </w:rPr>
        <w:t>olmuyor,</w:t>
      </w:r>
      <w:r w:rsidRPr="00A55DB1" w:rsidR="0030183B">
        <w:rPr>
          <w:sz w:val="18"/>
        </w:rPr>
        <w:t xml:space="preserve"> </w:t>
      </w:r>
      <w:r w:rsidRPr="00A55DB1">
        <w:rPr>
          <w:sz w:val="18"/>
        </w:rPr>
        <w:t>neden</w:t>
      </w:r>
      <w:r w:rsidRPr="00A55DB1" w:rsidR="0030183B">
        <w:rPr>
          <w:sz w:val="18"/>
        </w:rPr>
        <w:t xml:space="preserve"> </w:t>
      </w:r>
      <w:r w:rsidRPr="00A55DB1">
        <w:rPr>
          <w:sz w:val="18"/>
        </w:rPr>
        <w:t>davası</w:t>
      </w:r>
      <w:r w:rsidRPr="00A55DB1" w:rsidR="0030183B">
        <w:rPr>
          <w:sz w:val="18"/>
        </w:rPr>
        <w:t xml:space="preserve"> </w:t>
      </w:r>
      <w:r w:rsidRPr="00A55DB1">
        <w:rPr>
          <w:sz w:val="18"/>
        </w:rPr>
        <w:t>görülmüyor?</w:t>
      </w:r>
    </w:p>
    <w:p w:rsidRPr="00A55DB1" w:rsidR="00286344" w:rsidP="00A55DB1" w:rsidRDefault="00286344">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Muharrem</w:t>
      </w:r>
      <w:r w:rsidRPr="00A55DB1" w:rsidR="0030183B">
        <w:rPr>
          <w:sz w:val="18"/>
        </w:rPr>
        <w:t xml:space="preserve"> </w:t>
      </w:r>
      <w:r w:rsidRPr="00A55DB1">
        <w:rPr>
          <w:sz w:val="18"/>
        </w:rPr>
        <w:t>arkadaşımız</w:t>
      </w:r>
      <w:r w:rsidRPr="00A55DB1" w:rsidR="0030183B">
        <w:rPr>
          <w:sz w:val="18"/>
        </w:rPr>
        <w:t xml:space="preserve"> </w:t>
      </w:r>
      <w:r w:rsidRPr="00A55DB1">
        <w:rPr>
          <w:sz w:val="18"/>
        </w:rPr>
        <w:t>söz</w:t>
      </w:r>
      <w:r w:rsidRPr="00A55DB1" w:rsidR="0030183B">
        <w:rPr>
          <w:sz w:val="18"/>
        </w:rPr>
        <w:t xml:space="preserve"> </w:t>
      </w:r>
      <w:r w:rsidRPr="00A55DB1">
        <w:rPr>
          <w:sz w:val="18"/>
        </w:rPr>
        <w:t>istiyor.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MUHARREM</w:t>
      </w:r>
      <w:r w:rsidRPr="00A55DB1" w:rsidR="0030183B">
        <w:rPr>
          <w:sz w:val="18"/>
        </w:rPr>
        <w:t xml:space="preserve"> </w:t>
      </w:r>
      <w:r w:rsidRPr="00A55DB1">
        <w:rPr>
          <w:sz w:val="18"/>
        </w:rPr>
        <w:t>ERKEK</w:t>
      </w:r>
      <w:r w:rsidRPr="00A55DB1" w:rsidR="0030183B">
        <w:rPr>
          <w:sz w:val="18"/>
        </w:rPr>
        <w:t xml:space="preserve"> </w:t>
      </w:r>
      <w:r w:rsidRPr="00A55DB1">
        <w:rPr>
          <w:sz w:val="18"/>
        </w:rPr>
        <w:t>(Çanakkale)</w:t>
      </w:r>
      <w:r w:rsidRPr="00A55DB1" w:rsidR="0030183B">
        <w:rPr>
          <w:sz w:val="18"/>
        </w:rPr>
        <w:t xml:space="preserve"> </w:t>
      </w:r>
      <w:r w:rsidRPr="00A55DB1">
        <w:rPr>
          <w:sz w:val="18"/>
        </w:rPr>
        <w:t>–</w:t>
      </w:r>
      <w:r w:rsidRPr="00A55DB1" w:rsidR="0030183B">
        <w:rPr>
          <w:sz w:val="18"/>
        </w:rPr>
        <w:t xml:space="preserve"> </w:t>
      </w:r>
      <w:r w:rsidRPr="00A55DB1">
        <w:rPr>
          <w:sz w:val="18"/>
        </w:rPr>
        <w:t>Yerimden</w:t>
      </w:r>
      <w:r w:rsidRPr="00A55DB1" w:rsidR="0030183B">
        <w:rPr>
          <w:sz w:val="18"/>
        </w:rPr>
        <w:t xml:space="preserve"> </w:t>
      </w:r>
      <w:r w:rsidRPr="00A55DB1">
        <w:rPr>
          <w:sz w:val="18"/>
        </w:rPr>
        <w:t>çok</w:t>
      </w:r>
      <w:r w:rsidRPr="00A55DB1" w:rsidR="0030183B">
        <w:rPr>
          <w:sz w:val="18"/>
        </w:rPr>
        <w:t xml:space="preserve"> </w:t>
      </w:r>
      <w:r w:rsidRPr="00A55DB1">
        <w:rPr>
          <w:sz w:val="18"/>
        </w:rPr>
        <w:t>kısa…</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Sayın</w:t>
      </w:r>
      <w:r w:rsidRPr="00A55DB1" w:rsidR="0030183B">
        <w:rPr>
          <w:sz w:val="18"/>
        </w:rPr>
        <w:t xml:space="preserve"> </w:t>
      </w:r>
      <w:r w:rsidRPr="00A55DB1">
        <w:rPr>
          <w:sz w:val="18"/>
        </w:rPr>
        <w:t>Erkek.</w:t>
      </w:r>
    </w:p>
    <w:p w:rsidRPr="00A55DB1" w:rsidR="008F4656" w:rsidP="00A55DB1" w:rsidRDefault="008F4656">
      <w:pPr>
        <w:tabs>
          <w:tab w:val="center" w:pos="5100"/>
        </w:tabs>
        <w:suppressAutoHyphens/>
        <w:ind w:left="80" w:right="60" w:firstLine="760"/>
        <w:jc w:val="both"/>
        <w:rPr>
          <w:sz w:val="18"/>
        </w:rPr>
      </w:pPr>
      <w:r w:rsidRPr="00A55DB1">
        <w:rPr>
          <w:sz w:val="18"/>
        </w:rPr>
        <w:t>42.-</w:t>
      </w:r>
      <w:r w:rsidRPr="00A55DB1" w:rsidR="0030183B">
        <w:rPr>
          <w:sz w:val="18"/>
        </w:rPr>
        <w:t xml:space="preserve"> </w:t>
      </w:r>
      <w:r w:rsidRPr="00A55DB1">
        <w:rPr>
          <w:sz w:val="18"/>
        </w:rPr>
        <w:t>Çanakkale</w:t>
      </w:r>
      <w:r w:rsidRPr="00A55DB1" w:rsidR="0030183B">
        <w:rPr>
          <w:sz w:val="18"/>
        </w:rPr>
        <w:t xml:space="preserve"> </w:t>
      </w:r>
      <w:r w:rsidRPr="00A55DB1">
        <w:rPr>
          <w:sz w:val="18"/>
        </w:rPr>
        <w:t>Milletvekili</w:t>
      </w:r>
      <w:r w:rsidRPr="00A55DB1" w:rsidR="0030183B">
        <w:rPr>
          <w:sz w:val="18"/>
        </w:rPr>
        <w:t xml:space="preserve"> </w:t>
      </w:r>
      <w:r w:rsidRPr="00A55DB1">
        <w:rPr>
          <w:sz w:val="18"/>
        </w:rPr>
        <w:t>Muharrem</w:t>
      </w:r>
      <w:r w:rsidRPr="00A55DB1" w:rsidR="0030183B">
        <w:rPr>
          <w:sz w:val="18"/>
        </w:rPr>
        <w:t xml:space="preserve"> </w:t>
      </w:r>
      <w:r w:rsidRPr="00A55DB1">
        <w:rPr>
          <w:sz w:val="18"/>
        </w:rPr>
        <w:t>Erkek’in,</w:t>
      </w:r>
      <w:r w:rsidRPr="00A55DB1" w:rsidR="0030183B">
        <w:rPr>
          <w:sz w:val="18"/>
        </w:rPr>
        <w:t xml:space="preserve"> </w:t>
      </w:r>
      <w:r w:rsidRPr="00A55DB1">
        <w:rPr>
          <w:sz w:val="18"/>
        </w:rPr>
        <w:t>İstanbul</w:t>
      </w:r>
      <w:r w:rsidRPr="00A55DB1" w:rsidR="0030183B">
        <w:rPr>
          <w:sz w:val="18"/>
        </w:rPr>
        <w:t xml:space="preserve"> </w:t>
      </w:r>
      <w:r w:rsidRPr="00A55DB1">
        <w:rPr>
          <w:sz w:val="18"/>
        </w:rPr>
        <w:t>Milletvekili</w:t>
      </w:r>
      <w:r w:rsidRPr="00A55DB1" w:rsidR="0030183B">
        <w:rPr>
          <w:sz w:val="18"/>
        </w:rPr>
        <w:t xml:space="preserve"> </w:t>
      </w:r>
      <w:r w:rsidRPr="00A55DB1">
        <w:rPr>
          <w:sz w:val="18"/>
        </w:rPr>
        <w:t>Mehmet</w:t>
      </w:r>
      <w:r w:rsidRPr="00A55DB1" w:rsidR="0030183B">
        <w:rPr>
          <w:sz w:val="18"/>
        </w:rPr>
        <w:t xml:space="preserve"> </w:t>
      </w:r>
      <w:r w:rsidRPr="00A55DB1">
        <w:rPr>
          <w:sz w:val="18"/>
        </w:rPr>
        <w:t>Muş’un</w:t>
      </w:r>
      <w:r w:rsidRPr="00A55DB1" w:rsidR="0030183B">
        <w:rPr>
          <w:sz w:val="18"/>
        </w:rPr>
        <w:t xml:space="preserve"> </w:t>
      </w:r>
      <w:r w:rsidRPr="00A55DB1">
        <w:rPr>
          <w:sz w:val="18"/>
        </w:rPr>
        <w:t>yaptığı</w:t>
      </w:r>
      <w:r w:rsidRPr="00A55DB1" w:rsidR="0030183B">
        <w:rPr>
          <w:sz w:val="18"/>
        </w:rPr>
        <w:t xml:space="preserve"> </w:t>
      </w:r>
      <w:r w:rsidRPr="00A55DB1">
        <w:rPr>
          <w:sz w:val="18"/>
        </w:rPr>
        <w:t>açıklamasındaki</w:t>
      </w:r>
      <w:r w:rsidRPr="00A55DB1" w:rsidR="0030183B">
        <w:rPr>
          <w:sz w:val="18"/>
        </w:rPr>
        <w:t xml:space="preserve"> </w:t>
      </w:r>
      <w:r w:rsidRPr="00A55DB1">
        <w:rPr>
          <w:sz w:val="18"/>
        </w:rPr>
        <w:t>bazı</w:t>
      </w:r>
      <w:r w:rsidRPr="00A55DB1" w:rsidR="0030183B">
        <w:rPr>
          <w:sz w:val="18"/>
        </w:rPr>
        <w:t xml:space="preserve"> </w:t>
      </w:r>
      <w:r w:rsidRPr="00A55DB1">
        <w:rPr>
          <w:sz w:val="18"/>
        </w:rPr>
        <w:t>ifadelerine</w:t>
      </w:r>
      <w:r w:rsidRPr="00A55DB1" w:rsidR="0030183B">
        <w:rPr>
          <w:sz w:val="18"/>
        </w:rPr>
        <w:t xml:space="preserve"> </w:t>
      </w:r>
      <w:r w:rsidRPr="00A55DB1">
        <w:rPr>
          <w:sz w:val="18"/>
        </w:rPr>
        <w:t>ilişkin</w:t>
      </w:r>
      <w:r w:rsidRPr="00A55DB1" w:rsidR="0030183B">
        <w:rPr>
          <w:sz w:val="18"/>
        </w:rPr>
        <w:t xml:space="preserve"> </w:t>
      </w:r>
      <w:r w:rsidRPr="00A55DB1">
        <w:rPr>
          <w:sz w:val="18"/>
        </w:rPr>
        <w:t>açıklaması</w:t>
      </w:r>
    </w:p>
    <w:p w:rsidRPr="00A55DB1" w:rsidR="00286344" w:rsidP="00A55DB1" w:rsidRDefault="00286344">
      <w:pPr>
        <w:pStyle w:val="GENELKURUL"/>
        <w:spacing w:line="240" w:lineRule="auto"/>
        <w:rPr>
          <w:sz w:val="18"/>
        </w:rPr>
      </w:pPr>
      <w:r w:rsidRPr="00A55DB1">
        <w:rPr>
          <w:sz w:val="18"/>
        </w:rPr>
        <w:t>MUHARREM</w:t>
      </w:r>
      <w:r w:rsidRPr="00A55DB1" w:rsidR="0030183B">
        <w:rPr>
          <w:sz w:val="18"/>
        </w:rPr>
        <w:t xml:space="preserve"> </w:t>
      </w:r>
      <w:r w:rsidRPr="00A55DB1">
        <w:rPr>
          <w:sz w:val="18"/>
        </w:rPr>
        <w:t>ERKEK</w:t>
      </w:r>
      <w:r w:rsidRPr="00A55DB1" w:rsidR="0030183B">
        <w:rPr>
          <w:sz w:val="18"/>
        </w:rPr>
        <w:t xml:space="preserve"> </w:t>
      </w:r>
      <w:r w:rsidRPr="00A55DB1">
        <w:rPr>
          <w:sz w:val="18"/>
        </w:rPr>
        <w:t>(Çanakkale)</w:t>
      </w:r>
      <w:r w:rsidRPr="00A55DB1" w:rsidR="0030183B">
        <w:rPr>
          <w:sz w:val="18"/>
        </w:rPr>
        <w:t xml:space="preserve"> </w:t>
      </w:r>
      <w:r w:rsidRPr="00A55DB1">
        <w:rPr>
          <w:sz w:val="18"/>
        </w:rPr>
        <w:t>–</w:t>
      </w:r>
      <w:r w:rsidRPr="00A55DB1" w:rsidR="0030183B">
        <w:rPr>
          <w:sz w:val="18"/>
        </w:rPr>
        <w:t xml:space="preserve"> </w:t>
      </w:r>
      <w:r w:rsidRPr="00A55DB1">
        <w:rPr>
          <w:sz w:val="18"/>
        </w:rPr>
        <w:t>Şimdi,</w:t>
      </w:r>
      <w:r w:rsidRPr="00A55DB1" w:rsidR="0030183B">
        <w:rPr>
          <w:sz w:val="18"/>
        </w:rPr>
        <w:t xml:space="preserve"> </w:t>
      </w:r>
      <w:r w:rsidRPr="00A55DB1">
        <w:rPr>
          <w:sz w:val="18"/>
        </w:rPr>
        <w:t>tabii,</w:t>
      </w:r>
      <w:r w:rsidRPr="00A55DB1" w:rsidR="0030183B">
        <w:rPr>
          <w:sz w:val="18"/>
        </w:rPr>
        <w:t xml:space="preserve"> </w:t>
      </w:r>
      <w:r w:rsidRPr="00A55DB1">
        <w:rPr>
          <w:sz w:val="18"/>
        </w:rPr>
        <w:t>ben</w:t>
      </w:r>
      <w:r w:rsidRPr="00A55DB1" w:rsidR="0030183B">
        <w:rPr>
          <w:sz w:val="18"/>
        </w:rPr>
        <w:t xml:space="preserve"> </w:t>
      </w:r>
      <w:r w:rsidRPr="00A55DB1">
        <w:rPr>
          <w:sz w:val="18"/>
        </w:rPr>
        <w:t>özellikle</w:t>
      </w:r>
      <w:r w:rsidRPr="00A55DB1" w:rsidR="0030183B">
        <w:rPr>
          <w:sz w:val="18"/>
        </w:rPr>
        <w:t xml:space="preserve"> </w:t>
      </w:r>
      <w:r w:rsidRPr="00A55DB1">
        <w:rPr>
          <w:sz w:val="18"/>
        </w:rPr>
        <w:t>çok</w:t>
      </w:r>
      <w:r w:rsidRPr="00A55DB1" w:rsidR="0030183B">
        <w:rPr>
          <w:sz w:val="18"/>
        </w:rPr>
        <w:t xml:space="preserve"> </w:t>
      </w:r>
      <w:r w:rsidRPr="00A55DB1">
        <w:rPr>
          <w:sz w:val="18"/>
        </w:rPr>
        <w:t>başka</w:t>
      </w:r>
      <w:r w:rsidRPr="00A55DB1" w:rsidR="0030183B">
        <w:rPr>
          <w:sz w:val="18"/>
        </w:rPr>
        <w:t xml:space="preserve"> </w:t>
      </w:r>
      <w:r w:rsidRPr="00A55DB1">
        <w:rPr>
          <w:sz w:val="18"/>
        </w:rPr>
        <w:t>bir</w:t>
      </w:r>
      <w:r w:rsidRPr="00A55DB1" w:rsidR="0030183B">
        <w:rPr>
          <w:sz w:val="18"/>
        </w:rPr>
        <w:t xml:space="preserve"> </w:t>
      </w:r>
      <w:r w:rsidRPr="00A55DB1">
        <w:rPr>
          <w:sz w:val="18"/>
        </w:rPr>
        <w:t>şey</w:t>
      </w:r>
      <w:r w:rsidRPr="00A55DB1" w:rsidR="0030183B">
        <w:rPr>
          <w:sz w:val="18"/>
        </w:rPr>
        <w:t xml:space="preserve"> </w:t>
      </w:r>
      <w:r w:rsidRPr="00A55DB1">
        <w:rPr>
          <w:sz w:val="18"/>
        </w:rPr>
        <w:t>anlattım.</w:t>
      </w:r>
      <w:r w:rsidRPr="00A55DB1" w:rsidR="0030183B">
        <w:rPr>
          <w:sz w:val="18"/>
        </w:rPr>
        <w:t xml:space="preserve"> </w:t>
      </w:r>
      <w:r w:rsidRPr="00A55DB1">
        <w:rPr>
          <w:sz w:val="18"/>
        </w:rPr>
        <w:t>26’ncı</w:t>
      </w:r>
      <w:r w:rsidRPr="00A55DB1" w:rsidR="0030183B">
        <w:rPr>
          <w:sz w:val="18"/>
        </w:rPr>
        <w:t xml:space="preserve"> </w:t>
      </w:r>
      <w:r w:rsidRPr="00A55DB1">
        <w:rPr>
          <w:sz w:val="18"/>
        </w:rPr>
        <w:t>Dönemde</w:t>
      </w:r>
      <w:r w:rsidRPr="00A55DB1" w:rsidR="0030183B">
        <w:rPr>
          <w:sz w:val="18"/>
        </w:rPr>
        <w:t xml:space="preserve"> </w:t>
      </w:r>
      <w:r w:rsidRPr="00A55DB1">
        <w:rPr>
          <w:sz w:val="18"/>
        </w:rPr>
        <w:t>kalkan</w:t>
      </w:r>
      <w:r w:rsidRPr="00A55DB1" w:rsidR="0030183B">
        <w:rPr>
          <w:sz w:val="18"/>
        </w:rPr>
        <w:t xml:space="preserve"> </w:t>
      </w:r>
      <w:r w:rsidRPr="00A55DB1">
        <w:rPr>
          <w:sz w:val="18"/>
        </w:rPr>
        <w:t>dokunulmazlıklar…</w:t>
      </w:r>
      <w:r w:rsidRPr="00A55DB1" w:rsidR="0030183B">
        <w:rPr>
          <w:sz w:val="18"/>
        </w:rPr>
        <w:t xml:space="preserve"> </w:t>
      </w:r>
      <w:r w:rsidRPr="00A55DB1">
        <w:rPr>
          <w:sz w:val="18"/>
        </w:rPr>
        <w:t>27’nci</w:t>
      </w:r>
      <w:r w:rsidRPr="00A55DB1" w:rsidR="0030183B">
        <w:rPr>
          <w:sz w:val="18"/>
        </w:rPr>
        <w:t xml:space="preserve"> </w:t>
      </w:r>
      <w:r w:rsidRPr="00A55DB1">
        <w:rPr>
          <w:sz w:val="18"/>
        </w:rPr>
        <w:t>Dönem</w:t>
      </w:r>
      <w:r w:rsidRPr="00A55DB1" w:rsidR="0030183B">
        <w:rPr>
          <w:sz w:val="18"/>
        </w:rPr>
        <w:t xml:space="preserve"> </w:t>
      </w:r>
      <w:r w:rsidRPr="00A55DB1">
        <w:rPr>
          <w:sz w:val="18"/>
        </w:rPr>
        <w:t>farklı</w:t>
      </w:r>
      <w:r w:rsidRPr="00A55DB1" w:rsidR="0030183B">
        <w:rPr>
          <w:sz w:val="18"/>
        </w:rPr>
        <w:t xml:space="preserve"> </w:t>
      </w:r>
      <w:r w:rsidRPr="00A55DB1">
        <w:rPr>
          <w:sz w:val="18"/>
        </w:rPr>
        <w:t>bir</w:t>
      </w:r>
      <w:r w:rsidRPr="00A55DB1" w:rsidR="0030183B">
        <w:rPr>
          <w:sz w:val="18"/>
        </w:rPr>
        <w:t xml:space="preserve"> </w:t>
      </w:r>
      <w:r w:rsidRPr="00A55DB1">
        <w:rPr>
          <w:sz w:val="18"/>
        </w:rPr>
        <w:t>dönem;</w:t>
      </w:r>
      <w:r w:rsidRPr="00A55DB1" w:rsidR="0030183B">
        <w:rPr>
          <w:sz w:val="18"/>
        </w:rPr>
        <w:t xml:space="preserve"> </w:t>
      </w:r>
      <w:r w:rsidRPr="00A55DB1">
        <w:rPr>
          <w:sz w:val="18"/>
        </w:rPr>
        <w:t>yeniden</w:t>
      </w:r>
      <w:r w:rsidRPr="00A55DB1" w:rsidR="0030183B">
        <w:rPr>
          <w:sz w:val="18"/>
        </w:rPr>
        <w:t xml:space="preserve"> </w:t>
      </w:r>
      <w:r w:rsidRPr="00A55DB1">
        <w:rPr>
          <w:sz w:val="18"/>
        </w:rPr>
        <w:t>seçilmiş</w:t>
      </w:r>
      <w:r w:rsidRPr="00A55DB1" w:rsidR="0030183B">
        <w:rPr>
          <w:sz w:val="18"/>
        </w:rPr>
        <w:t xml:space="preserve"> </w:t>
      </w:r>
      <w:r w:rsidRPr="00A55DB1">
        <w:rPr>
          <w:sz w:val="18"/>
        </w:rPr>
        <w:t>milletvekilleri,</w:t>
      </w:r>
      <w:r w:rsidRPr="00A55DB1" w:rsidR="0030183B">
        <w:rPr>
          <w:sz w:val="18"/>
        </w:rPr>
        <w:t xml:space="preserve"> </w:t>
      </w:r>
      <w:r w:rsidRPr="00A55DB1">
        <w:rPr>
          <w:sz w:val="18"/>
        </w:rPr>
        <w:t>yeniden</w:t>
      </w:r>
      <w:r w:rsidRPr="00A55DB1" w:rsidR="0030183B">
        <w:rPr>
          <w:sz w:val="18"/>
        </w:rPr>
        <w:t xml:space="preserve"> </w:t>
      </w:r>
      <w:r w:rsidRPr="00A55DB1">
        <w:rPr>
          <w:sz w:val="18"/>
        </w:rPr>
        <w:t>dokunulmazlık</w:t>
      </w:r>
      <w:r w:rsidRPr="00A55DB1" w:rsidR="0030183B">
        <w:rPr>
          <w:sz w:val="18"/>
        </w:rPr>
        <w:t xml:space="preserve"> </w:t>
      </w:r>
      <w:r w:rsidRPr="00A55DB1">
        <w:rPr>
          <w:sz w:val="18"/>
        </w:rPr>
        <w:t>kazanmış.</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Yargılama</w:t>
      </w:r>
      <w:r w:rsidRPr="00A55DB1" w:rsidR="0030183B">
        <w:rPr>
          <w:sz w:val="18"/>
        </w:rPr>
        <w:t xml:space="preserve"> </w:t>
      </w:r>
      <w:r w:rsidRPr="00A55DB1">
        <w:rPr>
          <w:sz w:val="18"/>
        </w:rPr>
        <w:t>devam</w:t>
      </w:r>
      <w:r w:rsidRPr="00A55DB1" w:rsidR="0030183B">
        <w:rPr>
          <w:sz w:val="18"/>
        </w:rPr>
        <w:t xml:space="preserve"> </w:t>
      </w:r>
      <w:r w:rsidRPr="00A55DB1">
        <w:rPr>
          <w:sz w:val="18"/>
        </w:rPr>
        <w:t>ediyor.</w:t>
      </w:r>
    </w:p>
    <w:p w:rsidRPr="00A55DB1" w:rsidR="00286344" w:rsidP="00A55DB1" w:rsidRDefault="00286344">
      <w:pPr>
        <w:pStyle w:val="GENELKURUL"/>
        <w:spacing w:line="240" w:lineRule="auto"/>
        <w:rPr>
          <w:sz w:val="18"/>
        </w:rPr>
      </w:pPr>
      <w:r w:rsidRPr="00A55DB1">
        <w:rPr>
          <w:sz w:val="18"/>
        </w:rPr>
        <w:t>MUHARREM</w:t>
      </w:r>
      <w:r w:rsidRPr="00A55DB1" w:rsidR="0030183B">
        <w:rPr>
          <w:sz w:val="18"/>
        </w:rPr>
        <w:t xml:space="preserve"> </w:t>
      </w:r>
      <w:r w:rsidRPr="00A55DB1">
        <w:rPr>
          <w:sz w:val="18"/>
        </w:rPr>
        <w:t>ERKEK</w:t>
      </w:r>
      <w:r w:rsidRPr="00A55DB1" w:rsidR="0030183B">
        <w:rPr>
          <w:sz w:val="18"/>
        </w:rPr>
        <w:t xml:space="preserve"> </w:t>
      </w:r>
      <w:r w:rsidRPr="00A55DB1">
        <w:rPr>
          <w:sz w:val="18"/>
        </w:rPr>
        <w:t>(Çanakkale)</w:t>
      </w:r>
      <w:r w:rsidRPr="00A55DB1" w:rsidR="0030183B">
        <w:rPr>
          <w:sz w:val="18"/>
        </w:rPr>
        <w:t xml:space="preserve"> </w:t>
      </w:r>
      <w:r w:rsidRPr="00A55DB1">
        <w:rPr>
          <w:sz w:val="18"/>
        </w:rPr>
        <w:t>–</w:t>
      </w:r>
      <w:r w:rsidRPr="00A55DB1" w:rsidR="0030183B">
        <w:rPr>
          <w:sz w:val="18"/>
        </w:rPr>
        <w:t xml:space="preserve"> </w:t>
      </w:r>
      <w:r w:rsidRPr="00A55DB1">
        <w:rPr>
          <w:sz w:val="18"/>
        </w:rPr>
        <w:t>İşte,</w:t>
      </w:r>
      <w:r w:rsidRPr="00A55DB1" w:rsidR="0030183B">
        <w:rPr>
          <w:sz w:val="18"/>
        </w:rPr>
        <w:t xml:space="preserve"> </w:t>
      </w:r>
      <w:r w:rsidRPr="00A55DB1">
        <w:rPr>
          <w:sz w:val="18"/>
        </w:rPr>
        <w:t>yargılama</w:t>
      </w:r>
      <w:r w:rsidRPr="00A55DB1" w:rsidR="0030183B">
        <w:rPr>
          <w:sz w:val="18"/>
        </w:rPr>
        <w:t xml:space="preserve"> </w:t>
      </w:r>
      <w:r w:rsidRPr="00A55DB1">
        <w:rPr>
          <w:sz w:val="18"/>
        </w:rPr>
        <w:t>durur.</w:t>
      </w:r>
      <w:r w:rsidRPr="00A55DB1" w:rsidR="0030183B">
        <w:rPr>
          <w:sz w:val="18"/>
        </w:rPr>
        <w:t xml:space="preserve"> </w:t>
      </w:r>
      <w:r w:rsidRPr="00A55DB1">
        <w:rPr>
          <w:sz w:val="18"/>
        </w:rPr>
        <w:t>Yargılamaya</w:t>
      </w:r>
      <w:r w:rsidRPr="00A55DB1" w:rsidR="0030183B">
        <w:rPr>
          <w:sz w:val="18"/>
        </w:rPr>
        <w:t xml:space="preserve"> </w:t>
      </w:r>
      <w:r w:rsidRPr="00A55DB1">
        <w:rPr>
          <w:sz w:val="18"/>
        </w:rPr>
        <w:t>devam</w:t>
      </w:r>
      <w:r w:rsidRPr="00A55DB1" w:rsidR="0030183B">
        <w:rPr>
          <w:sz w:val="18"/>
        </w:rPr>
        <w:t xml:space="preserve"> </w:t>
      </w:r>
      <w:r w:rsidRPr="00A55DB1">
        <w:rPr>
          <w:sz w:val="18"/>
        </w:rPr>
        <w:t>etmeniz</w:t>
      </w:r>
      <w:r w:rsidRPr="00A55DB1" w:rsidR="0030183B">
        <w:rPr>
          <w:sz w:val="18"/>
        </w:rPr>
        <w:t xml:space="preserve"> </w:t>
      </w:r>
      <w:r w:rsidRPr="00A55DB1">
        <w:rPr>
          <w:sz w:val="18"/>
        </w:rPr>
        <w:t>için</w:t>
      </w:r>
      <w:r w:rsidRPr="00A55DB1" w:rsidR="0030183B">
        <w:rPr>
          <w:sz w:val="18"/>
        </w:rPr>
        <w:t xml:space="preserve"> </w:t>
      </w:r>
      <w:r w:rsidRPr="00A55DB1">
        <w:rPr>
          <w:sz w:val="18"/>
        </w:rPr>
        <w:t>yeniden</w:t>
      </w:r>
      <w:r w:rsidRPr="00A55DB1" w:rsidR="0030183B">
        <w:rPr>
          <w:sz w:val="18"/>
        </w:rPr>
        <w:t xml:space="preserve"> </w:t>
      </w:r>
      <w:r w:rsidRPr="00A55DB1">
        <w:rPr>
          <w:sz w:val="18"/>
        </w:rPr>
        <w:t>dokunulmazlığını</w:t>
      </w:r>
      <w:r w:rsidRPr="00A55DB1" w:rsidR="0030183B">
        <w:rPr>
          <w:sz w:val="18"/>
        </w:rPr>
        <w:t xml:space="preserve"> </w:t>
      </w:r>
      <w:r w:rsidRPr="00A55DB1">
        <w:rPr>
          <w:sz w:val="18"/>
        </w:rPr>
        <w:t>kaldırmanız</w:t>
      </w:r>
      <w:r w:rsidRPr="00A55DB1" w:rsidR="0030183B">
        <w:rPr>
          <w:sz w:val="18"/>
        </w:rPr>
        <w:t xml:space="preserve"> </w:t>
      </w:r>
      <w:r w:rsidRPr="00A55DB1">
        <w:rPr>
          <w:sz w:val="18"/>
        </w:rPr>
        <w:t>lazım.</w:t>
      </w:r>
      <w:r w:rsidRPr="00A55DB1" w:rsidR="0030183B">
        <w:rPr>
          <w:sz w:val="18"/>
        </w:rPr>
        <w:t xml:space="preserve"> </w:t>
      </w:r>
      <w:r w:rsidRPr="00A55DB1">
        <w:rPr>
          <w:sz w:val="18"/>
        </w:rPr>
        <w:t>Salt</w:t>
      </w:r>
      <w:r w:rsidRPr="00A55DB1" w:rsidR="0030183B">
        <w:rPr>
          <w:sz w:val="18"/>
        </w:rPr>
        <w:t xml:space="preserve"> </w:t>
      </w:r>
      <w:r w:rsidRPr="00A55DB1">
        <w:rPr>
          <w:sz w:val="18"/>
        </w:rPr>
        <w:t>çoğunluk</w:t>
      </w:r>
      <w:r w:rsidRPr="00A55DB1" w:rsidR="0030183B">
        <w:rPr>
          <w:sz w:val="18"/>
        </w:rPr>
        <w:t xml:space="preserve"> </w:t>
      </w:r>
      <w:r w:rsidRPr="00A55DB1">
        <w:rPr>
          <w:sz w:val="18"/>
        </w:rPr>
        <w:t>yetiyor</w:t>
      </w:r>
      <w:r w:rsidRPr="00A55DB1" w:rsidR="0030183B">
        <w:rPr>
          <w:sz w:val="18"/>
        </w:rPr>
        <w:t xml:space="preserve"> </w:t>
      </w:r>
      <w:r w:rsidRPr="00A55DB1">
        <w:rPr>
          <w:sz w:val="18"/>
        </w:rPr>
        <w:t>dokunulmazlığı</w:t>
      </w:r>
      <w:r w:rsidRPr="00A55DB1" w:rsidR="0030183B">
        <w:rPr>
          <w:sz w:val="18"/>
        </w:rPr>
        <w:t xml:space="preserve"> </w:t>
      </w:r>
      <w:r w:rsidRPr="00A55DB1">
        <w:rPr>
          <w:sz w:val="18"/>
        </w:rPr>
        <w:t>kaldırmak</w:t>
      </w:r>
      <w:r w:rsidRPr="00A55DB1" w:rsidR="0030183B">
        <w:rPr>
          <w:sz w:val="18"/>
        </w:rPr>
        <w:t xml:space="preserve"> </w:t>
      </w:r>
      <w:r w:rsidRPr="00A55DB1">
        <w:rPr>
          <w:sz w:val="18"/>
        </w:rPr>
        <w:t>için.</w:t>
      </w:r>
      <w:r w:rsidRPr="00A55DB1" w:rsidR="0030183B">
        <w:rPr>
          <w:sz w:val="18"/>
        </w:rPr>
        <w:t xml:space="preserve"> </w:t>
      </w:r>
      <w:r w:rsidRPr="00A55DB1">
        <w:rPr>
          <w:sz w:val="18"/>
        </w:rPr>
        <w:t>Bizim</w:t>
      </w:r>
      <w:r w:rsidRPr="00A55DB1" w:rsidR="0030183B">
        <w:rPr>
          <w:sz w:val="18"/>
        </w:rPr>
        <w:t xml:space="preserve"> </w:t>
      </w:r>
      <w:r w:rsidRPr="00A55DB1">
        <w:rPr>
          <w:sz w:val="18"/>
        </w:rPr>
        <w:t>amacımız…</w:t>
      </w:r>
      <w:r w:rsidRPr="00A55DB1" w:rsidR="0030183B">
        <w:rPr>
          <w:sz w:val="18"/>
        </w:rPr>
        <w:t xml:space="preserve"> </w:t>
      </w:r>
      <w:r w:rsidRPr="00A55DB1">
        <w:rPr>
          <w:sz w:val="18"/>
        </w:rPr>
        <w:t>Siz</w:t>
      </w:r>
      <w:r w:rsidRPr="00A55DB1" w:rsidR="0030183B">
        <w:rPr>
          <w:sz w:val="18"/>
        </w:rPr>
        <w:t xml:space="preserve"> </w:t>
      </w:r>
      <w:r w:rsidRPr="00A55DB1">
        <w:rPr>
          <w:sz w:val="18"/>
        </w:rPr>
        <w:t>Anayasa’yı</w:t>
      </w:r>
      <w:r w:rsidRPr="00A55DB1" w:rsidR="0030183B">
        <w:rPr>
          <w:sz w:val="18"/>
        </w:rPr>
        <w:t xml:space="preserve"> </w:t>
      </w:r>
      <w:r w:rsidRPr="00A55DB1">
        <w:rPr>
          <w:sz w:val="18"/>
        </w:rPr>
        <w:t>niye</w:t>
      </w:r>
      <w:r w:rsidRPr="00A55DB1" w:rsidR="0030183B">
        <w:rPr>
          <w:sz w:val="18"/>
        </w:rPr>
        <w:t xml:space="preserve"> </w:t>
      </w:r>
      <w:r w:rsidRPr="00A55DB1">
        <w:rPr>
          <w:sz w:val="18"/>
        </w:rPr>
        <w:t>açıkça</w:t>
      </w:r>
      <w:r w:rsidRPr="00A55DB1" w:rsidR="0030183B">
        <w:rPr>
          <w:sz w:val="18"/>
        </w:rPr>
        <w:t xml:space="preserve"> </w:t>
      </w:r>
      <w:r w:rsidRPr="00A55DB1">
        <w:rPr>
          <w:sz w:val="18"/>
        </w:rPr>
        <w:t>çiğniyorsunuz?</w:t>
      </w:r>
      <w:r w:rsidRPr="00A55DB1" w:rsidR="0030183B">
        <w:rPr>
          <w:sz w:val="18"/>
        </w:rPr>
        <w:t xml:space="preserve"> </w:t>
      </w:r>
      <w:r w:rsidRPr="00A55DB1">
        <w:rPr>
          <w:sz w:val="18"/>
        </w:rPr>
        <w:t>Üstelik,</w:t>
      </w:r>
      <w:r w:rsidRPr="00A55DB1" w:rsidR="0030183B">
        <w:rPr>
          <w:sz w:val="18"/>
        </w:rPr>
        <w:t xml:space="preserve"> </w:t>
      </w:r>
      <w:r w:rsidRPr="00A55DB1">
        <w:rPr>
          <w:sz w:val="18"/>
        </w:rPr>
        <w:t>Anayasa</w:t>
      </w:r>
      <w:r w:rsidRPr="00A55DB1" w:rsidR="0030183B">
        <w:rPr>
          <w:sz w:val="18"/>
        </w:rPr>
        <w:t xml:space="preserve"> </w:t>
      </w:r>
      <w:r w:rsidRPr="00A55DB1">
        <w:rPr>
          <w:sz w:val="18"/>
        </w:rPr>
        <w:t>Mahkemesine</w:t>
      </w:r>
      <w:r w:rsidRPr="00A55DB1" w:rsidR="0030183B">
        <w:rPr>
          <w:sz w:val="18"/>
        </w:rPr>
        <w:t xml:space="preserve"> </w:t>
      </w:r>
      <w:r w:rsidRPr="00A55DB1">
        <w:rPr>
          <w:sz w:val="18"/>
        </w:rPr>
        <w:t>başvuru</w:t>
      </w:r>
      <w:r w:rsidRPr="00A55DB1" w:rsidR="0030183B">
        <w:rPr>
          <w:sz w:val="18"/>
        </w:rPr>
        <w:t xml:space="preserve"> </w:t>
      </w:r>
      <w:r w:rsidRPr="00A55DB1">
        <w:rPr>
          <w:sz w:val="18"/>
        </w:rPr>
        <w:t>yapılmış.</w:t>
      </w:r>
      <w:r w:rsidRPr="00A55DB1" w:rsidR="0030183B">
        <w:rPr>
          <w:sz w:val="18"/>
        </w:rPr>
        <w:t xml:space="preserve"> </w:t>
      </w:r>
      <w:r w:rsidRPr="00A55DB1">
        <w:rPr>
          <w:sz w:val="18"/>
        </w:rPr>
        <w:t>Sayın</w:t>
      </w:r>
      <w:r w:rsidRPr="00A55DB1" w:rsidR="0030183B">
        <w:rPr>
          <w:sz w:val="18"/>
        </w:rPr>
        <w:t xml:space="preserve"> </w:t>
      </w:r>
      <w:r w:rsidRPr="00A55DB1">
        <w:rPr>
          <w:sz w:val="18"/>
        </w:rPr>
        <w:t>Şentop</w:t>
      </w:r>
      <w:r w:rsidRPr="00A55DB1" w:rsidR="0030183B">
        <w:rPr>
          <w:sz w:val="18"/>
        </w:rPr>
        <w:t xml:space="preserve"> </w:t>
      </w:r>
      <w:r w:rsidRPr="00A55DB1">
        <w:rPr>
          <w:sz w:val="18"/>
        </w:rPr>
        <w:t>dedi</w:t>
      </w:r>
      <w:r w:rsidRPr="00A55DB1" w:rsidR="0030183B">
        <w:rPr>
          <w:sz w:val="18"/>
        </w:rPr>
        <w:t xml:space="preserve"> </w:t>
      </w:r>
      <w:r w:rsidRPr="00A55DB1">
        <w:rPr>
          <w:sz w:val="18"/>
        </w:rPr>
        <w:t>ki:</w:t>
      </w:r>
      <w:r w:rsidRPr="00A55DB1" w:rsidR="0030183B">
        <w:rPr>
          <w:sz w:val="18"/>
        </w:rPr>
        <w:t xml:space="preserve"> </w:t>
      </w:r>
      <w:r w:rsidRPr="00A55DB1">
        <w:rPr>
          <w:sz w:val="18"/>
        </w:rPr>
        <w:t>“Bu</w:t>
      </w:r>
      <w:r w:rsidRPr="00A55DB1" w:rsidR="0030183B">
        <w:rPr>
          <w:sz w:val="18"/>
        </w:rPr>
        <w:t xml:space="preserve"> </w:t>
      </w:r>
      <w:r w:rsidRPr="00A55DB1">
        <w:rPr>
          <w:sz w:val="18"/>
        </w:rPr>
        <w:t>konuda</w:t>
      </w:r>
      <w:r w:rsidRPr="00A55DB1" w:rsidR="0030183B">
        <w:rPr>
          <w:sz w:val="18"/>
        </w:rPr>
        <w:t xml:space="preserve"> </w:t>
      </w:r>
      <w:r w:rsidRPr="00A55DB1">
        <w:rPr>
          <w:sz w:val="18"/>
        </w:rPr>
        <w:t>bize</w:t>
      </w:r>
      <w:r w:rsidRPr="00A55DB1" w:rsidR="0030183B">
        <w:rPr>
          <w:sz w:val="18"/>
        </w:rPr>
        <w:t xml:space="preserve"> </w:t>
      </w:r>
      <w:r w:rsidRPr="00A55DB1">
        <w:rPr>
          <w:sz w:val="18"/>
        </w:rPr>
        <w:t>sunulmuş</w:t>
      </w:r>
      <w:r w:rsidRPr="00A55DB1" w:rsidR="0030183B">
        <w:rPr>
          <w:sz w:val="18"/>
        </w:rPr>
        <w:t xml:space="preserve"> </w:t>
      </w:r>
      <w:r w:rsidRPr="00A55DB1">
        <w:rPr>
          <w:sz w:val="18"/>
        </w:rPr>
        <w:t>bir</w:t>
      </w:r>
      <w:r w:rsidRPr="00A55DB1" w:rsidR="0030183B">
        <w:rPr>
          <w:sz w:val="18"/>
        </w:rPr>
        <w:t xml:space="preserve"> </w:t>
      </w:r>
      <w:r w:rsidRPr="00A55DB1">
        <w:rPr>
          <w:sz w:val="18"/>
        </w:rPr>
        <w:t>uzman</w:t>
      </w:r>
      <w:r w:rsidRPr="00A55DB1" w:rsidR="0030183B">
        <w:rPr>
          <w:sz w:val="18"/>
        </w:rPr>
        <w:t xml:space="preserve"> </w:t>
      </w:r>
      <w:r w:rsidRPr="00A55DB1">
        <w:rPr>
          <w:sz w:val="18"/>
        </w:rPr>
        <w:t>görüşü</w:t>
      </w:r>
      <w:r w:rsidRPr="00A55DB1" w:rsidR="0030183B">
        <w:rPr>
          <w:sz w:val="18"/>
        </w:rPr>
        <w:t xml:space="preserve"> </w:t>
      </w:r>
      <w:r w:rsidRPr="00A55DB1">
        <w:rPr>
          <w:sz w:val="18"/>
        </w:rPr>
        <w:t>yok.”</w:t>
      </w:r>
      <w:r w:rsidRPr="00A55DB1" w:rsidR="0030183B">
        <w:rPr>
          <w:sz w:val="18"/>
        </w:rPr>
        <w:t xml:space="preserve"> </w:t>
      </w:r>
      <w:r w:rsidRPr="00A55DB1">
        <w:rPr>
          <w:sz w:val="18"/>
        </w:rPr>
        <w:t>Binali</w:t>
      </w:r>
      <w:r w:rsidRPr="00A55DB1" w:rsidR="0030183B">
        <w:rPr>
          <w:sz w:val="18"/>
        </w:rPr>
        <w:t xml:space="preserve"> </w:t>
      </w:r>
      <w:r w:rsidRPr="00A55DB1">
        <w:rPr>
          <w:sz w:val="18"/>
        </w:rPr>
        <w:t>Yıldırım</w:t>
      </w:r>
      <w:r w:rsidRPr="00A55DB1" w:rsidR="0030183B">
        <w:rPr>
          <w:sz w:val="18"/>
        </w:rPr>
        <w:t xml:space="preserve"> </w:t>
      </w:r>
      <w:r w:rsidRPr="00A55DB1">
        <w:rPr>
          <w:sz w:val="18"/>
        </w:rPr>
        <w:t>döneminde,</w:t>
      </w:r>
      <w:r w:rsidRPr="00A55DB1" w:rsidR="0030183B">
        <w:rPr>
          <w:sz w:val="18"/>
        </w:rPr>
        <w:t xml:space="preserve"> </w:t>
      </w:r>
      <w:r w:rsidRPr="00A55DB1">
        <w:rPr>
          <w:sz w:val="18"/>
        </w:rPr>
        <w:t>bakın,</w:t>
      </w:r>
      <w:r w:rsidRPr="00A55DB1" w:rsidR="0030183B">
        <w:rPr>
          <w:sz w:val="18"/>
        </w:rPr>
        <w:t xml:space="preserve"> </w:t>
      </w:r>
      <w:r w:rsidRPr="00A55DB1">
        <w:rPr>
          <w:sz w:val="18"/>
        </w:rPr>
        <w:t>3</w:t>
      </w:r>
      <w:r w:rsidRPr="00A55DB1" w:rsidR="0030183B">
        <w:rPr>
          <w:sz w:val="18"/>
        </w:rPr>
        <w:t xml:space="preserve"> </w:t>
      </w:r>
      <w:r w:rsidRPr="00A55DB1">
        <w:rPr>
          <w:sz w:val="18"/>
        </w:rPr>
        <w:t>anayasa</w:t>
      </w:r>
      <w:r w:rsidRPr="00A55DB1" w:rsidR="0030183B">
        <w:rPr>
          <w:sz w:val="18"/>
        </w:rPr>
        <w:t xml:space="preserve"> </w:t>
      </w:r>
      <w:r w:rsidRPr="00A55DB1">
        <w:rPr>
          <w:sz w:val="18"/>
        </w:rPr>
        <w:t>hukukçusunun</w:t>
      </w:r>
      <w:r w:rsidRPr="00A55DB1" w:rsidR="0030183B">
        <w:rPr>
          <w:sz w:val="18"/>
        </w:rPr>
        <w:t xml:space="preserve"> </w:t>
      </w:r>
      <w:r w:rsidRPr="00A55DB1">
        <w:rPr>
          <w:sz w:val="18"/>
        </w:rPr>
        <w:t>raporu</w:t>
      </w:r>
      <w:r w:rsidRPr="00A55DB1" w:rsidR="0030183B">
        <w:rPr>
          <w:sz w:val="18"/>
        </w:rPr>
        <w:t xml:space="preserve"> </w:t>
      </w:r>
      <w:r w:rsidRPr="00A55DB1">
        <w:rPr>
          <w:sz w:val="18"/>
        </w:rPr>
        <w:t>var,</w:t>
      </w:r>
      <w:r w:rsidRPr="00A55DB1" w:rsidR="0030183B">
        <w:rPr>
          <w:sz w:val="18"/>
        </w:rPr>
        <w:t xml:space="preserve"> </w:t>
      </w:r>
      <w:r w:rsidRPr="00A55DB1">
        <w:rPr>
          <w:sz w:val="18"/>
        </w:rPr>
        <w:t>uzman</w:t>
      </w:r>
      <w:r w:rsidRPr="00A55DB1" w:rsidR="0030183B">
        <w:rPr>
          <w:sz w:val="18"/>
        </w:rPr>
        <w:t xml:space="preserve"> </w:t>
      </w:r>
      <w:r w:rsidRPr="00A55DB1">
        <w:rPr>
          <w:sz w:val="18"/>
        </w:rPr>
        <w:t>görüşü.</w:t>
      </w:r>
      <w:r w:rsidRPr="00A55DB1" w:rsidR="0030183B">
        <w:rPr>
          <w:sz w:val="18"/>
        </w:rPr>
        <w:t xml:space="preserve"> </w:t>
      </w:r>
      <w:r w:rsidRPr="00A55DB1">
        <w:rPr>
          <w:sz w:val="18"/>
        </w:rPr>
        <w:t>Biz</w:t>
      </w:r>
      <w:r w:rsidRPr="00A55DB1" w:rsidR="0030183B">
        <w:rPr>
          <w:sz w:val="18"/>
        </w:rPr>
        <w:t xml:space="preserve"> </w:t>
      </w:r>
      <w:r w:rsidRPr="00A55DB1">
        <w:rPr>
          <w:sz w:val="18"/>
        </w:rPr>
        <w:t>şunu</w:t>
      </w:r>
      <w:r w:rsidRPr="00A55DB1" w:rsidR="0030183B">
        <w:rPr>
          <w:sz w:val="18"/>
        </w:rPr>
        <w:t xml:space="preserve"> </w:t>
      </w:r>
      <w:r w:rsidRPr="00A55DB1">
        <w:rPr>
          <w:sz w:val="18"/>
        </w:rPr>
        <w:t>soruyoruz:</w:t>
      </w:r>
      <w:r w:rsidRPr="00A55DB1" w:rsidR="0030183B">
        <w:rPr>
          <w:sz w:val="18"/>
        </w:rPr>
        <w:t xml:space="preserve"> </w:t>
      </w:r>
      <w:r w:rsidRPr="00A55DB1">
        <w:rPr>
          <w:sz w:val="18"/>
        </w:rPr>
        <w:t>Anayasa</w:t>
      </w:r>
      <w:r w:rsidRPr="00A55DB1" w:rsidR="0030183B">
        <w:rPr>
          <w:sz w:val="18"/>
        </w:rPr>
        <w:t xml:space="preserve"> </w:t>
      </w:r>
      <w:r w:rsidRPr="00A55DB1">
        <w:rPr>
          <w:sz w:val="18"/>
        </w:rPr>
        <w:t>Mahkemesi</w:t>
      </w:r>
      <w:r w:rsidRPr="00A55DB1" w:rsidR="0030183B">
        <w:rPr>
          <w:sz w:val="18"/>
        </w:rPr>
        <w:t xml:space="preserve"> </w:t>
      </w:r>
      <w:r w:rsidRPr="00A55DB1">
        <w:rPr>
          <w:sz w:val="18"/>
        </w:rPr>
        <w:t>yarın</w:t>
      </w:r>
      <w:r w:rsidRPr="00A55DB1" w:rsidR="0030183B">
        <w:rPr>
          <w:sz w:val="18"/>
        </w:rPr>
        <w:t xml:space="preserve"> </w:t>
      </w:r>
      <w:r w:rsidRPr="00A55DB1">
        <w:rPr>
          <w:sz w:val="18"/>
        </w:rPr>
        <w:t>“Hak</w:t>
      </w:r>
      <w:r w:rsidRPr="00A55DB1" w:rsidR="0030183B">
        <w:rPr>
          <w:sz w:val="18"/>
        </w:rPr>
        <w:t xml:space="preserve"> </w:t>
      </w:r>
      <w:r w:rsidRPr="00A55DB1">
        <w:rPr>
          <w:sz w:val="18"/>
        </w:rPr>
        <w:t>ihlali</w:t>
      </w:r>
      <w:r w:rsidRPr="00A55DB1" w:rsidR="0030183B">
        <w:rPr>
          <w:sz w:val="18"/>
        </w:rPr>
        <w:t xml:space="preserve"> </w:t>
      </w:r>
      <w:r w:rsidRPr="00A55DB1">
        <w:rPr>
          <w:sz w:val="18"/>
        </w:rPr>
        <w:t>var,</w:t>
      </w:r>
      <w:r w:rsidRPr="00A55DB1" w:rsidR="0030183B">
        <w:rPr>
          <w:sz w:val="18"/>
        </w:rPr>
        <w:t xml:space="preserve"> </w:t>
      </w:r>
      <w:r w:rsidRPr="00A55DB1">
        <w:rPr>
          <w:sz w:val="18"/>
        </w:rPr>
        <w:t>Anayasa’ya</w:t>
      </w:r>
      <w:r w:rsidRPr="00A55DB1" w:rsidR="0030183B">
        <w:rPr>
          <w:sz w:val="18"/>
        </w:rPr>
        <w:t xml:space="preserve"> </w:t>
      </w:r>
      <w:r w:rsidRPr="00A55DB1">
        <w:rPr>
          <w:sz w:val="18"/>
        </w:rPr>
        <w:t>aykırılık</w:t>
      </w:r>
      <w:r w:rsidRPr="00A55DB1" w:rsidR="0030183B">
        <w:rPr>
          <w:sz w:val="18"/>
        </w:rPr>
        <w:t xml:space="preserve"> </w:t>
      </w:r>
      <w:r w:rsidRPr="00A55DB1">
        <w:rPr>
          <w:sz w:val="18"/>
        </w:rPr>
        <w:t>var.”</w:t>
      </w:r>
      <w:r w:rsidRPr="00A55DB1" w:rsidR="0030183B">
        <w:rPr>
          <w:sz w:val="18"/>
        </w:rPr>
        <w:t xml:space="preserve"> </w:t>
      </w:r>
      <w:r w:rsidRPr="00A55DB1">
        <w:rPr>
          <w:sz w:val="18"/>
        </w:rPr>
        <w:t>derse</w:t>
      </w:r>
      <w:r w:rsidRPr="00A55DB1" w:rsidR="0030183B">
        <w:rPr>
          <w:sz w:val="18"/>
        </w:rPr>
        <w:t xml:space="preserve"> </w:t>
      </w:r>
      <w:r w:rsidRPr="00A55DB1">
        <w:rPr>
          <w:sz w:val="18"/>
        </w:rPr>
        <w:t>ne</w:t>
      </w:r>
      <w:r w:rsidRPr="00A55DB1" w:rsidR="0030183B">
        <w:rPr>
          <w:sz w:val="18"/>
        </w:rPr>
        <w:t xml:space="preserve"> </w:t>
      </w:r>
      <w:r w:rsidRPr="00A55DB1">
        <w:rPr>
          <w:sz w:val="18"/>
        </w:rPr>
        <w:t>yapacaksınız?</w:t>
      </w:r>
      <w:r w:rsidRPr="00A55DB1" w:rsidR="0030183B">
        <w:rPr>
          <w:sz w:val="18"/>
        </w:rPr>
        <w:t xml:space="preserve"> </w:t>
      </w:r>
      <w:r w:rsidRPr="00A55DB1">
        <w:rPr>
          <w:sz w:val="18"/>
        </w:rPr>
        <w:t>Niye</w:t>
      </w:r>
      <w:r w:rsidRPr="00A55DB1" w:rsidR="0030183B">
        <w:rPr>
          <w:sz w:val="18"/>
        </w:rPr>
        <w:t xml:space="preserve"> </w:t>
      </w:r>
      <w:r w:rsidRPr="00A55DB1">
        <w:rPr>
          <w:sz w:val="18"/>
        </w:rPr>
        <w:t>beklemediniz</w:t>
      </w:r>
      <w:r w:rsidRPr="00A55DB1" w:rsidR="0030183B">
        <w:rPr>
          <w:sz w:val="18"/>
        </w:rPr>
        <w:t xml:space="preserve"> </w:t>
      </w:r>
      <w:r w:rsidRPr="00A55DB1">
        <w:rPr>
          <w:sz w:val="18"/>
        </w:rPr>
        <w:t>Anayasa</w:t>
      </w:r>
      <w:r w:rsidRPr="00A55DB1" w:rsidR="0030183B">
        <w:rPr>
          <w:sz w:val="18"/>
        </w:rPr>
        <w:t xml:space="preserve"> </w:t>
      </w:r>
      <w:r w:rsidRPr="00A55DB1">
        <w:rPr>
          <w:sz w:val="18"/>
        </w:rPr>
        <w:t>Mahkemesinin</w:t>
      </w:r>
      <w:r w:rsidRPr="00A55DB1" w:rsidR="0030183B">
        <w:rPr>
          <w:sz w:val="18"/>
        </w:rPr>
        <w:t xml:space="preserve"> </w:t>
      </w:r>
      <w:r w:rsidRPr="00A55DB1">
        <w:rPr>
          <w:sz w:val="18"/>
        </w:rPr>
        <w:t>sonucunu</w:t>
      </w:r>
      <w:r w:rsidRPr="00A55DB1" w:rsidR="0030183B">
        <w:rPr>
          <w:sz w:val="18"/>
        </w:rPr>
        <w:t xml:space="preserve"> </w:t>
      </w:r>
      <w:r w:rsidRPr="00A55DB1">
        <w:rPr>
          <w:sz w:val="18"/>
        </w:rPr>
        <w:t>neden?</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Bu</w:t>
      </w:r>
      <w:r w:rsidRPr="00A55DB1" w:rsidR="0030183B">
        <w:rPr>
          <w:sz w:val="18"/>
        </w:rPr>
        <w:t xml:space="preserve"> </w:t>
      </w:r>
      <w:r w:rsidRPr="00A55DB1">
        <w:rPr>
          <w:sz w:val="18"/>
        </w:rPr>
        <w:t>beraat</w:t>
      </w:r>
      <w:r w:rsidRPr="00A55DB1" w:rsidR="0030183B">
        <w:rPr>
          <w:sz w:val="18"/>
        </w:rPr>
        <w:t xml:space="preserve"> </w:t>
      </w:r>
      <w:r w:rsidRPr="00A55DB1">
        <w:rPr>
          <w:sz w:val="18"/>
        </w:rPr>
        <w:t>anlamına</w:t>
      </w:r>
      <w:r w:rsidRPr="00A55DB1" w:rsidR="0030183B">
        <w:rPr>
          <w:sz w:val="18"/>
        </w:rPr>
        <w:t xml:space="preserve"> </w:t>
      </w:r>
      <w:r w:rsidRPr="00A55DB1">
        <w:rPr>
          <w:sz w:val="18"/>
        </w:rPr>
        <w:t>gelmiyor,</w:t>
      </w:r>
      <w:r w:rsidRPr="00A55DB1" w:rsidR="0030183B">
        <w:rPr>
          <w:sz w:val="18"/>
        </w:rPr>
        <w:t xml:space="preserve"> </w:t>
      </w:r>
      <w:r w:rsidRPr="00A55DB1">
        <w:rPr>
          <w:sz w:val="18"/>
        </w:rPr>
        <w:t>siz</w:t>
      </w:r>
      <w:r w:rsidRPr="00A55DB1" w:rsidR="0030183B">
        <w:rPr>
          <w:sz w:val="18"/>
        </w:rPr>
        <w:t xml:space="preserve"> </w:t>
      </w:r>
      <w:r w:rsidRPr="00A55DB1">
        <w:rPr>
          <w:sz w:val="18"/>
        </w:rPr>
        <w:t>bunu</w:t>
      </w:r>
      <w:r w:rsidRPr="00A55DB1" w:rsidR="0030183B">
        <w:rPr>
          <w:sz w:val="18"/>
        </w:rPr>
        <w:t xml:space="preserve"> </w:t>
      </w:r>
      <w:r w:rsidRPr="00A55DB1">
        <w:rPr>
          <w:sz w:val="18"/>
        </w:rPr>
        <w:t>biliyorsunuz;</w:t>
      </w:r>
      <w:r w:rsidRPr="00A55DB1" w:rsidR="0030183B">
        <w:rPr>
          <w:sz w:val="18"/>
        </w:rPr>
        <w:t xml:space="preserve"> </w:t>
      </w:r>
      <w:r w:rsidRPr="00A55DB1">
        <w:rPr>
          <w:sz w:val="18"/>
        </w:rPr>
        <w:t>tekrar</w:t>
      </w:r>
      <w:r w:rsidRPr="00A55DB1" w:rsidR="0030183B">
        <w:rPr>
          <w:sz w:val="18"/>
        </w:rPr>
        <w:t xml:space="preserve"> </w:t>
      </w:r>
      <w:r w:rsidRPr="00A55DB1">
        <w:rPr>
          <w:sz w:val="18"/>
        </w:rPr>
        <w:t>yargılanıyor.</w:t>
      </w:r>
    </w:p>
    <w:p w:rsidRPr="00A55DB1" w:rsidR="00286344" w:rsidP="00A55DB1" w:rsidRDefault="00286344">
      <w:pPr>
        <w:pStyle w:val="GENELKURUL"/>
        <w:spacing w:line="240" w:lineRule="auto"/>
        <w:rPr>
          <w:sz w:val="18"/>
        </w:rPr>
      </w:pPr>
      <w:r w:rsidRPr="00A55DB1">
        <w:rPr>
          <w:sz w:val="18"/>
        </w:rPr>
        <w:t>MUHARREM</w:t>
      </w:r>
      <w:r w:rsidRPr="00A55DB1" w:rsidR="0030183B">
        <w:rPr>
          <w:sz w:val="18"/>
        </w:rPr>
        <w:t xml:space="preserve"> </w:t>
      </w:r>
      <w:r w:rsidRPr="00A55DB1">
        <w:rPr>
          <w:sz w:val="18"/>
        </w:rPr>
        <w:t>ERKEK</w:t>
      </w:r>
      <w:r w:rsidRPr="00A55DB1" w:rsidR="0030183B">
        <w:rPr>
          <w:sz w:val="18"/>
        </w:rPr>
        <w:t xml:space="preserve"> </w:t>
      </w:r>
      <w:r w:rsidRPr="00A55DB1">
        <w:rPr>
          <w:sz w:val="18"/>
        </w:rPr>
        <w:t>(Çanakkale)</w:t>
      </w:r>
      <w:r w:rsidRPr="00A55DB1" w:rsidR="0030183B">
        <w:rPr>
          <w:sz w:val="18"/>
        </w:rPr>
        <w:t xml:space="preserve"> </w:t>
      </w:r>
      <w:r w:rsidRPr="00A55DB1">
        <w:rPr>
          <w:sz w:val="18"/>
        </w:rPr>
        <w:t>–</w:t>
      </w:r>
      <w:r w:rsidRPr="00A55DB1" w:rsidR="0030183B">
        <w:rPr>
          <w:sz w:val="18"/>
        </w:rPr>
        <w:t xml:space="preserve"> </w:t>
      </w:r>
      <w:r w:rsidRPr="00A55DB1">
        <w:rPr>
          <w:sz w:val="18"/>
        </w:rPr>
        <w:t>Siz,</w:t>
      </w:r>
      <w:r w:rsidRPr="00A55DB1" w:rsidR="0030183B">
        <w:rPr>
          <w:sz w:val="18"/>
        </w:rPr>
        <w:t xml:space="preserve"> </w:t>
      </w:r>
      <w:r w:rsidRPr="00A55DB1">
        <w:rPr>
          <w:sz w:val="18"/>
        </w:rPr>
        <w:t>dokunulmazlığı</w:t>
      </w:r>
      <w:r w:rsidRPr="00A55DB1" w:rsidR="0030183B">
        <w:rPr>
          <w:sz w:val="18"/>
        </w:rPr>
        <w:t xml:space="preserve"> </w:t>
      </w:r>
      <w:r w:rsidRPr="00A55DB1">
        <w:rPr>
          <w:sz w:val="18"/>
        </w:rPr>
        <w:t>olan</w:t>
      </w:r>
      <w:r w:rsidRPr="00A55DB1" w:rsidR="0030183B">
        <w:rPr>
          <w:sz w:val="18"/>
        </w:rPr>
        <w:t xml:space="preserve"> </w:t>
      </w:r>
      <w:r w:rsidRPr="00A55DB1">
        <w:rPr>
          <w:sz w:val="18"/>
        </w:rPr>
        <w:t>bir</w:t>
      </w:r>
      <w:r w:rsidRPr="00A55DB1" w:rsidR="0030183B">
        <w:rPr>
          <w:sz w:val="18"/>
        </w:rPr>
        <w:t xml:space="preserve"> </w:t>
      </w:r>
      <w:r w:rsidRPr="00A55DB1">
        <w:rPr>
          <w:sz w:val="18"/>
        </w:rPr>
        <w:t>milletvekilini</w:t>
      </w:r>
      <w:r w:rsidRPr="00A55DB1" w:rsidR="0030183B">
        <w:rPr>
          <w:sz w:val="18"/>
        </w:rPr>
        <w:t xml:space="preserve"> </w:t>
      </w:r>
      <w:r w:rsidRPr="00A55DB1">
        <w:rPr>
          <w:sz w:val="18"/>
        </w:rPr>
        <w:t>yargıladınız,</w:t>
      </w:r>
      <w:r w:rsidRPr="00A55DB1" w:rsidR="0030183B">
        <w:rPr>
          <w:sz w:val="18"/>
        </w:rPr>
        <w:t xml:space="preserve"> </w:t>
      </w:r>
      <w:r w:rsidRPr="00A55DB1">
        <w:rPr>
          <w:sz w:val="18"/>
        </w:rPr>
        <w:t>milletvekilliğini</w:t>
      </w:r>
      <w:r w:rsidRPr="00A55DB1" w:rsidR="0030183B">
        <w:rPr>
          <w:sz w:val="18"/>
        </w:rPr>
        <w:t xml:space="preserve"> </w:t>
      </w:r>
      <w:r w:rsidRPr="00A55DB1">
        <w:rPr>
          <w:sz w:val="18"/>
        </w:rPr>
        <w:t>düşürdünüz,</w:t>
      </w:r>
      <w:r w:rsidRPr="00A55DB1" w:rsidR="0030183B">
        <w:rPr>
          <w:sz w:val="18"/>
        </w:rPr>
        <w:t xml:space="preserve"> </w:t>
      </w:r>
      <w:r w:rsidRPr="00A55DB1">
        <w:rPr>
          <w:sz w:val="18"/>
        </w:rPr>
        <w:t>cezaevine</w:t>
      </w:r>
      <w:r w:rsidRPr="00A55DB1" w:rsidR="0030183B">
        <w:rPr>
          <w:sz w:val="18"/>
        </w:rPr>
        <w:t xml:space="preserve"> </w:t>
      </w:r>
      <w:r w:rsidRPr="00A55DB1">
        <w:rPr>
          <w:sz w:val="18"/>
        </w:rPr>
        <w:t>gönderdiniz.</w:t>
      </w:r>
      <w:r w:rsidRPr="00A55DB1" w:rsidR="0030183B">
        <w:rPr>
          <w:sz w:val="18"/>
        </w:rPr>
        <w:t xml:space="preserve"> </w:t>
      </w:r>
      <w:r w:rsidRPr="00A55DB1">
        <w:rPr>
          <w:sz w:val="18"/>
        </w:rPr>
        <w:t>Bu,</w:t>
      </w:r>
      <w:r w:rsidRPr="00A55DB1" w:rsidR="0030183B">
        <w:rPr>
          <w:sz w:val="18"/>
        </w:rPr>
        <w:t xml:space="preserve"> </w:t>
      </w:r>
      <w:r w:rsidRPr="00A55DB1">
        <w:rPr>
          <w:sz w:val="18"/>
        </w:rPr>
        <w:t>demokrasiye</w:t>
      </w:r>
      <w:r w:rsidRPr="00A55DB1" w:rsidR="0030183B">
        <w:rPr>
          <w:sz w:val="18"/>
        </w:rPr>
        <w:t xml:space="preserve"> </w:t>
      </w:r>
      <w:r w:rsidRPr="00A55DB1">
        <w:rPr>
          <w:sz w:val="18"/>
        </w:rPr>
        <w:t>bir</w:t>
      </w:r>
      <w:r w:rsidRPr="00A55DB1" w:rsidR="0030183B">
        <w:rPr>
          <w:sz w:val="18"/>
        </w:rPr>
        <w:t xml:space="preserve"> </w:t>
      </w:r>
      <w:r w:rsidRPr="00A55DB1">
        <w:rPr>
          <w:sz w:val="18"/>
        </w:rPr>
        <w:t>darbedir;</w:t>
      </w:r>
      <w:r w:rsidRPr="00A55DB1" w:rsidR="0030183B">
        <w:rPr>
          <w:sz w:val="18"/>
        </w:rPr>
        <w:t xml:space="preserve"> </w:t>
      </w:r>
      <w:r w:rsidRPr="00A55DB1">
        <w:rPr>
          <w:sz w:val="18"/>
        </w:rPr>
        <w:t>bizim</w:t>
      </w:r>
      <w:r w:rsidRPr="00A55DB1" w:rsidR="0030183B">
        <w:rPr>
          <w:sz w:val="18"/>
        </w:rPr>
        <w:t xml:space="preserve"> </w:t>
      </w:r>
      <w:r w:rsidRPr="00A55DB1">
        <w:rPr>
          <w:sz w:val="18"/>
        </w:rPr>
        <w:t>anlattığımız</w:t>
      </w:r>
      <w:r w:rsidRPr="00A55DB1" w:rsidR="0030183B">
        <w:rPr>
          <w:sz w:val="18"/>
        </w:rPr>
        <w:t xml:space="preserve"> </w:t>
      </w:r>
      <w:r w:rsidRPr="00A55DB1">
        <w:rPr>
          <w:sz w:val="18"/>
        </w:rPr>
        <w:t>bu.</w:t>
      </w:r>
    </w:p>
    <w:p w:rsidRPr="00A55DB1" w:rsidR="00286344" w:rsidP="00A55DB1" w:rsidRDefault="00286344">
      <w:pPr>
        <w:pStyle w:val="GENELKURUL"/>
        <w:spacing w:line="240" w:lineRule="auto"/>
        <w:rPr>
          <w:sz w:val="18"/>
        </w:rPr>
      </w:pPr>
      <w:r w:rsidRPr="00A55DB1">
        <w:rPr>
          <w:sz w:val="18"/>
        </w:rPr>
        <w:t>Teşekkür</w:t>
      </w:r>
      <w:r w:rsidRPr="00A55DB1" w:rsidR="0030183B">
        <w:rPr>
          <w:sz w:val="18"/>
        </w:rPr>
        <w:t xml:space="preserve"> </w:t>
      </w:r>
      <w:r w:rsidRPr="00A55DB1">
        <w:rPr>
          <w:sz w:val="18"/>
        </w:rPr>
        <w:t>ederim.</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Biz</w:t>
      </w:r>
      <w:r w:rsidRPr="00A55DB1" w:rsidR="0030183B">
        <w:rPr>
          <w:sz w:val="18"/>
        </w:rPr>
        <w:t xml:space="preserve"> </w:t>
      </w:r>
      <w:r w:rsidRPr="00A55DB1">
        <w:rPr>
          <w:sz w:val="18"/>
        </w:rPr>
        <w:t>de</w:t>
      </w:r>
      <w:r w:rsidRPr="00A55DB1" w:rsidR="0030183B">
        <w:rPr>
          <w:sz w:val="18"/>
        </w:rPr>
        <w:t xml:space="preserve"> </w:t>
      </w:r>
      <w:r w:rsidRPr="00A55DB1">
        <w:rPr>
          <w:sz w:val="18"/>
        </w:rPr>
        <w:t>bunu</w:t>
      </w:r>
      <w:r w:rsidRPr="00A55DB1" w:rsidR="0030183B">
        <w:rPr>
          <w:sz w:val="18"/>
        </w:rPr>
        <w:t xml:space="preserve"> </w:t>
      </w:r>
      <w:r w:rsidRPr="00A55DB1">
        <w:rPr>
          <w:sz w:val="18"/>
        </w:rPr>
        <w:t>anlatıyoruz.</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Teşekkür</w:t>
      </w:r>
      <w:r w:rsidRPr="00A55DB1" w:rsidR="0030183B">
        <w:rPr>
          <w:sz w:val="18"/>
        </w:rPr>
        <w:t xml:space="preserve"> </w:t>
      </w:r>
      <w:r w:rsidRPr="00A55DB1">
        <w:rPr>
          <w:sz w:val="18"/>
        </w:rPr>
        <w:t>ediyoruz.</w:t>
      </w:r>
    </w:p>
    <w:p w:rsidRPr="00A55DB1" w:rsidR="00423EEB" w:rsidP="00A55DB1" w:rsidRDefault="00423EEB">
      <w:pPr>
        <w:tabs>
          <w:tab w:val="center" w:pos="5100"/>
        </w:tabs>
        <w:suppressAutoHyphens/>
        <w:ind w:left="80" w:right="60" w:firstLine="760"/>
        <w:jc w:val="both"/>
        <w:rPr>
          <w:sz w:val="18"/>
        </w:rPr>
      </w:pPr>
      <w:r w:rsidRPr="00A55DB1">
        <w:rPr>
          <w:sz w:val="18"/>
        </w:rPr>
        <w:t>IX.-</w:t>
      </w:r>
      <w:r w:rsidRPr="00A55DB1" w:rsidR="0030183B">
        <w:rPr>
          <w:sz w:val="18"/>
        </w:rPr>
        <w:t xml:space="preserve"> </w:t>
      </w:r>
      <w:r w:rsidRPr="00A55DB1">
        <w:rPr>
          <w:sz w:val="18"/>
        </w:rPr>
        <w:t>KANUN</w:t>
      </w:r>
      <w:r w:rsidRPr="00A55DB1" w:rsidR="0030183B">
        <w:rPr>
          <w:sz w:val="18"/>
        </w:rPr>
        <w:t xml:space="preserve"> </w:t>
      </w:r>
      <w:r w:rsidRPr="00A55DB1">
        <w:rPr>
          <w:sz w:val="18"/>
        </w:rPr>
        <w:t>TEKLİFLERİ</w:t>
      </w:r>
      <w:r w:rsidRPr="00A55DB1" w:rsidR="0030183B">
        <w:rPr>
          <w:sz w:val="18"/>
        </w:rPr>
        <w:t xml:space="preserve"> </w:t>
      </w:r>
      <w:r w:rsidRPr="00A55DB1">
        <w:rPr>
          <w:sz w:val="18"/>
        </w:rPr>
        <w:t>İLE</w:t>
      </w:r>
      <w:r w:rsidRPr="00A55DB1" w:rsidR="0030183B">
        <w:rPr>
          <w:sz w:val="18"/>
        </w:rPr>
        <w:t xml:space="preserve"> </w:t>
      </w:r>
      <w:r w:rsidRPr="00A55DB1">
        <w:rPr>
          <w:sz w:val="18"/>
        </w:rPr>
        <w:t>KOMİSYONLARDAN</w:t>
      </w:r>
      <w:r w:rsidRPr="00A55DB1" w:rsidR="0030183B">
        <w:rPr>
          <w:sz w:val="18"/>
        </w:rPr>
        <w:t xml:space="preserve"> </w:t>
      </w:r>
      <w:r w:rsidRPr="00A55DB1">
        <w:rPr>
          <w:sz w:val="18"/>
        </w:rPr>
        <w:t>GELEN</w:t>
      </w:r>
      <w:r w:rsidRPr="00A55DB1" w:rsidR="0030183B">
        <w:rPr>
          <w:sz w:val="18"/>
        </w:rPr>
        <w:t xml:space="preserve"> </w:t>
      </w:r>
      <w:r w:rsidRPr="00A55DB1">
        <w:rPr>
          <w:sz w:val="18"/>
        </w:rPr>
        <w:t>DİĞER</w:t>
      </w:r>
      <w:r w:rsidRPr="00A55DB1" w:rsidR="0030183B">
        <w:rPr>
          <w:sz w:val="18"/>
        </w:rPr>
        <w:t xml:space="preserve"> </w:t>
      </w:r>
      <w:r w:rsidRPr="00A55DB1">
        <w:rPr>
          <w:sz w:val="18"/>
        </w:rPr>
        <w:t>İŞLER</w:t>
      </w:r>
      <w:r w:rsidRPr="00A55DB1" w:rsidR="0030183B">
        <w:rPr>
          <w:sz w:val="18"/>
        </w:rPr>
        <w:t xml:space="preserve"> </w:t>
      </w:r>
      <w:r w:rsidRPr="00A55DB1">
        <w:rPr>
          <w:sz w:val="18"/>
        </w:rPr>
        <w:t>(Devam)</w:t>
      </w:r>
    </w:p>
    <w:p w:rsidRPr="00A55DB1" w:rsidR="00423EEB" w:rsidP="00A55DB1" w:rsidRDefault="00423EEB">
      <w:pPr>
        <w:tabs>
          <w:tab w:val="center" w:pos="5100"/>
        </w:tabs>
        <w:suppressAutoHyphens/>
        <w:ind w:left="80" w:right="60" w:firstLine="760"/>
        <w:jc w:val="both"/>
        <w:rPr>
          <w:sz w:val="18"/>
        </w:rPr>
      </w:pPr>
      <w:r w:rsidRPr="00A55DB1">
        <w:rPr>
          <w:sz w:val="18"/>
        </w:rPr>
        <w:t>A)</w:t>
      </w:r>
      <w:r w:rsidRPr="00A55DB1" w:rsidR="0030183B">
        <w:rPr>
          <w:sz w:val="18"/>
        </w:rPr>
        <w:t xml:space="preserve"> </w:t>
      </w:r>
      <w:r w:rsidRPr="00A55DB1">
        <w:rPr>
          <w:sz w:val="18"/>
        </w:rPr>
        <w:t>Kanun</w:t>
      </w:r>
      <w:r w:rsidRPr="00A55DB1" w:rsidR="0030183B">
        <w:rPr>
          <w:sz w:val="18"/>
        </w:rPr>
        <w:t xml:space="preserve"> </w:t>
      </w:r>
      <w:r w:rsidRPr="00A55DB1">
        <w:rPr>
          <w:sz w:val="18"/>
        </w:rPr>
        <w:t>Teklifleri</w:t>
      </w:r>
      <w:r w:rsidRPr="00A55DB1" w:rsidR="0030183B">
        <w:rPr>
          <w:sz w:val="18"/>
        </w:rPr>
        <w:t xml:space="preserve"> </w:t>
      </w:r>
      <w:r w:rsidRPr="00A55DB1">
        <w:rPr>
          <w:sz w:val="18"/>
        </w:rPr>
        <w:t>(Devam)</w:t>
      </w:r>
    </w:p>
    <w:p w:rsidRPr="00A55DB1" w:rsidR="00423EEB" w:rsidP="00A55DB1" w:rsidRDefault="00423EEB">
      <w:pPr>
        <w:tabs>
          <w:tab w:val="center" w:pos="5100"/>
        </w:tabs>
        <w:suppressAutoHyphens/>
        <w:ind w:left="80" w:right="60" w:firstLine="760"/>
        <w:jc w:val="both"/>
        <w:rPr>
          <w:sz w:val="18"/>
        </w:rPr>
      </w:pPr>
      <w:r w:rsidRPr="00A55DB1">
        <w:rPr>
          <w:sz w:val="18"/>
        </w:rPr>
        <w:t>1.-</w:t>
      </w:r>
      <w:r w:rsidRPr="00A55DB1" w:rsidR="0030183B">
        <w:rPr>
          <w:sz w:val="18"/>
        </w:rPr>
        <w:t xml:space="preserve"> </w:t>
      </w:r>
      <w:r w:rsidRPr="00A55DB1">
        <w:rPr>
          <w:sz w:val="18"/>
        </w:rPr>
        <w:t>Kilis</w:t>
      </w:r>
      <w:r w:rsidRPr="00A55DB1" w:rsidR="0030183B">
        <w:rPr>
          <w:sz w:val="18"/>
        </w:rPr>
        <w:t xml:space="preserve"> </w:t>
      </w:r>
      <w:r w:rsidRPr="00A55DB1">
        <w:rPr>
          <w:sz w:val="18"/>
        </w:rPr>
        <w:t>Milletvekili</w:t>
      </w:r>
      <w:r w:rsidRPr="00A55DB1" w:rsidR="0030183B">
        <w:rPr>
          <w:sz w:val="18"/>
        </w:rPr>
        <w:t xml:space="preserve"> </w:t>
      </w:r>
      <w:r w:rsidRPr="00A55DB1">
        <w:rPr>
          <w:sz w:val="18"/>
        </w:rPr>
        <w:t>Mustafa</w:t>
      </w:r>
      <w:r w:rsidRPr="00A55DB1" w:rsidR="0030183B">
        <w:rPr>
          <w:sz w:val="18"/>
        </w:rPr>
        <w:t xml:space="preserve"> </w:t>
      </w:r>
      <w:r w:rsidRPr="00A55DB1">
        <w:rPr>
          <w:sz w:val="18"/>
        </w:rPr>
        <w:t>Hilmi</w:t>
      </w:r>
      <w:r w:rsidRPr="00A55DB1" w:rsidR="0030183B">
        <w:rPr>
          <w:sz w:val="18"/>
        </w:rPr>
        <w:t xml:space="preserve"> </w:t>
      </w:r>
      <w:r w:rsidRPr="00A55DB1">
        <w:rPr>
          <w:sz w:val="18"/>
        </w:rPr>
        <w:t>Dülger</w:t>
      </w:r>
      <w:r w:rsidRPr="00A55DB1" w:rsidR="0030183B">
        <w:rPr>
          <w:sz w:val="18"/>
        </w:rPr>
        <w:t xml:space="preserve"> </w:t>
      </w:r>
      <w:r w:rsidRPr="00A55DB1">
        <w:rPr>
          <w:sz w:val="18"/>
        </w:rPr>
        <w:t>ile</w:t>
      </w:r>
      <w:r w:rsidRPr="00A55DB1" w:rsidR="0030183B">
        <w:rPr>
          <w:sz w:val="18"/>
        </w:rPr>
        <w:t xml:space="preserve"> </w:t>
      </w:r>
      <w:r w:rsidRPr="00A55DB1">
        <w:rPr>
          <w:sz w:val="18"/>
        </w:rPr>
        <w:t>55</w:t>
      </w:r>
      <w:r w:rsidRPr="00A55DB1" w:rsidR="0030183B">
        <w:rPr>
          <w:sz w:val="18"/>
        </w:rPr>
        <w:t xml:space="preserve"> </w:t>
      </w:r>
      <w:r w:rsidRPr="00A55DB1">
        <w:rPr>
          <w:sz w:val="18"/>
        </w:rPr>
        <w:t>Milletvekilinin</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w:t>
      </w:r>
      <w:r w:rsidRPr="00A55DB1" w:rsidR="0030183B">
        <w:rPr>
          <w:sz w:val="18"/>
        </w:rPr>
        <w:t xml:space="preserve"> </w:t>
      </w:r>
      <w:r w:rsidRPr="00A55DB1">
        <w:rPr>
          <w:sz w:val="18"/>
        </w:rPr>
        <w:t>Kanunu</w:t>
      </w:r>
      <w:r w:rsidRPr="00A55DB1" w:rsidR="0030183B">
        <w:rPr>
          <w:sz w:val="18"/>
        </w:rPr>
        <w:t xml:space="preserve"> </w:t>
      </w:r>
      <w:r w:rsidRPr="00A55DB1">
        <w:rPr>
          <w:sz w:val="18"/>
        </w:rPr>
        <w:t>Teklifi</w:t>
      </w:r>
      <w:r w:rsidRPr="00A55DB1" w:rsidR="0030183B">
        <w:rPr>
          <w:sz w:val="18"/>
        </w:rPr>
        <w:t xml:space="preserve"> </w:t>
      </w:r>
      <w:r w:rsidRPr="00A55DB1">
        <w:rPr>
          <w:sz w:val="18"/>
        </w:rPr>
        <w:t>(2/2555)</w:t>
      </w:r>
      <w:r w:rsidRPr="00A55DB1" w:rsidR="0030183B">
        <w:rPr>
          <w:sz w:val="18"/>
        </w:rPr>
        <w:t xml:space="preserve"> </w:t>
      </w:r>
      <w:r w:rsidRPr="00A55DB1">
        <w:rPr>
          <w:sz w:val="18"/>
        </w:rPr>
        <w:t>ve</w:t>
      </w:r>
      <w:r w:rsidRPr="00A55DB1" w:rsidR="0030183B">
        <w:rPr>
          <w:sz w:val="18"/>
        </w:rPr>
        <w:t xml:space="preserve"> </w:t>
      </w:r>
      <w:r w:rsidRPr="00A55DB1">
        <w:rPr>
          <w:sz w:val="18"/>
        </w:rPr>
        <w:t>İçişleri</w:t>
      </w:r>
      <w:r w:rsidRPr="00A55DB1" w:rsidR="0030183B">
        <w:rPr>
          <w:sz w:val="18"/>
        </w:rPr>
        <w:t xml:space="preserve"> </w:t>
      </w:r>
      <w:r w:rsidRPr="00A55DB1">
        <w:rPr>
          <w:sz w:val="18"/>
        </w:rPr>
        <w:t>Komisyonu</w:t>
      </w:r>
      <w:r w:rsidRPr="00A55DB1" w:rsidR="0030183B">
        <w:rPr>
          <w:sz w:val="18"/>
        </w:rPr>
        <w:t xml:space="preserve"> </w:t>
      </w:r>
      <w:r w:rsidRPr="00A55DB1">
        <w:rPr>
          <w:sz w:val="18"/>
        </w:rPr>
        <w:t>Raporu</w:t>
      </w:r>
      <w:r w:rsidRPr="00A55DB1" w:rsidR="0030183B">
        <w:rPr>
          <w:sz w:val="18"/>
        </w:rPr>
        <w:t xml:space="preserve"> </w:t>
      </w:r>
      <w:r w:rsidRPr="00A55DB1">
        <w:rPr>
          <w:sz w:val="18"/>
        </w:rPr>
        <w:t>(S.</w:t>
      </w:r>
      <w:r w:rsidRPr="00A55DB1" w:rsidR="0030183B">
        <w:rPr>
          <w:sz w:val="18"/>
        </w:rPr>
        <w:t xml:space="preserve"> </w:t>
      </w:r>
      <w:r w:rsidRPr="00A55DB1">
        <w:rPr>
          <w:sz w:val="18"/>
        </w:rPr>
        <w:t>Sayısı:</w:t>
      </w:r>
      <w:r w:rsidRPr="00A55DB1" w:rsidR="0030183B">
        <w:rPr>
          <w:sz w:val="18"/>
        </w:rPr>
        <w:t xml:space="preserve"> </w:t>
      </w:r>
      <w:r w:rsidRPr="00A55DB1">
        <w:rPr>
          <w:sz w:val="18"/>
        </w:rPr>
        <w:t>174)</w:t>
      </w:r>
      <w:r w:rsidRPr="00A55DB1" w:rsidR="0030183B">
        <w:rPr>
          <w:sz w:val="18"/>
        </w:rPr>
        <w:t xml:space="preserve"> </w:t>
      </w:r>
      <w:r w:rsidRPr="00A55DB1">
        <w:rPr>
          <w:sz w:val="18"/>
        </w:rPr>
        <w:t>(Devam)</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Şahıslar</w:t>
      </w:r>
      <w:r w:rsidRPr="00A55DB1" w:rsidR="0030183B">
        <w:rPr>
          <w:sz w:val="18"/>
        </w:rPr>
        <w:t xml:space="preserve"> </w:t>
      </w:r>
      <w:r w:rsidRPr="00A55DB1">
        <w:rPr>
          <w:sz w:val="18"/>
        </w:rPr>
        <w:t>adına</w:t>
      </w:r>
      <w:r w:rsidRPr="00A55DB1" w:rsidR="0030183B">
        <w:rPr>
          <w:sz w:val="18"/>
        </w:rPr>
        <w:t xml:space="preserve"> </w:t>
      </w:r>
      <w:r w:rsidRPr="00A55DB1">
        <w:rPr>
          <w:sz w:val="18"/>
        </w:rPr>
        <w:t>Sayın</w:t>
      </w:r>
      <w:r w:rsidRPr="00A55DB1" w:rsidR="0030183B">
        <w:rPr>
          <w:sz w:val="18"/>
        </w:rPr>
        <w:t xml:space="preserve"> </w:t>
      </w:r>
      <w:r w:rsidRPr="00A55DB1">
        <w:rPr>
          <w:sz w:val="18"/>
        </w:rPr>
        <w:t>İbrahim</w:t>
      </w:r>
      <w:r w:rsidRPr="00A55DB1" w:rsidR="0030183B">
        <w:rPr>
          <w:sz w:val="18"/>
        </w:rPr>
        <w:t xml:space="preserve"> </w:t>
      </w:r>
      <w:r w:rsidRPr="00A55DB1">
        <w:rPr>
          <w:sz w:val="18"/>
        </w:rPr>
        <w:t>Halil</w:t>
      </w:r>
      <w:r w:rsidRPr="00A55DB1" w:rsidR="0030183B">
        <w:rPr>
          <w:sz w:val="18"/>
        </w:rPr>
        <w:t xml:space="preserve"> </w:t>
      </w:r>
      <w:r w:rsidRPr="00A55DB1">
        <w:rPr>
          <w:sz w:val="18"/>
        </w:rPr>
        <w:t>Oral.</w:t>
      </w:r>
    </w:p>
    <w:p w:rsidRPr="00A55DB1" w:rsidR="00286344" w:rsidP="00A55DB1" w:rsidRDefault="00286344">
      <w:pPr>
        <w:pStyle w:val="GENELKURUL"/>
        <w:spacing w:line="240" w:lineRule="auto"/>
        <w:rPr>
          <w:sz w:val="18"/>
        </w:rPr>
      </w:pPr>
      <w:r w:rsidRPr="00A55DB1">
        <w:rPr>
          <w:sz w:val="18"/>
        </w:rPr>
        <w:t>Buyurunuz</w:t>
      </w:r>
      <w:r w:rsidRPr="00A55DB1" w:rsidR="0030183B">
        <w:rPr>
          <w:sz w:val="18"/>
        </w:rPr>
        <w:t xml:space="preserve"> </w:t>
      </w:r>
      <w:r w:rsidRPr="00A55DB1">
        <w:rPr>
          <w:sz w:val="18"/>
        </w:rPr>
        <w:t>Sayın</w:t>
      </w:r>
      <w:r w:rsidRPr="00A55DB1" w:rsidR="0030183B">
        <w:rPr>
          <w:sz w:val="18"/>
        </w:rPr>
        <w:t xml:space="preserve"> </w:t>
      </w:r>
      <w:r w:rsidRPr="00A55DB1">
        <w:rPr>
          <w:sz w:val="18"/>
        </w:rPr>
        <w:t>Oral.</w:t>
      </w:r>
      <w:r w:rsidRPr="00A55DB1" w:rsidR="0030183B">
        <w:rPr>
          <w:sz w:val="18"/>
        </w:rPr>
        <w:t xml:space="preserve"> </w:t>
      </w:r>
      <w:r w:rsidRPr="00A55DB1">
        <w:rPr>
          <w:sz w:val="18"/>
        </w:rPr>
        <w:t>(İYİ</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286344" w:rsidP="00A55DB1" w:rsidRDefault="00286344">
      <w:pPr>
        <w:pStyle w:val="GENELKURUL"/>
        <w:spacing w:line="240" w:lineRule="auto"/>
        <w:rPr>
          <w:sz w:val="18"/>
        </w:rPr>
      </w:pPr>
      <w:r w:rsidRPr="00A55DB1">
        <w:rPr>
          <w:sz w:val="18"/>
        </w:rPr>
        <w:t>İBRAHİM</w:t>
      </w:r>
      <w:r w:rsidRPr="00A55DB1" w:rsidR="0030183B">
        <w:rPr>
          <w:sz w:val="18"/>
        </w:rPr>
        <w:t xml:space="preserve"> </w:t>
      </w:r>
      <w:r w:rsidRPr="00A55DB1">
        <w:rPr>
          <w:sz w:val="18"/>
        </w:rPr>
        <w:t>HALİL</w:t>
      </w:r>
      <w:r w:rsidRPr="00A55DB1" w:rsidR="0030183B">
        <w:rPr>
          <w:sz w:val="18"/>
        </w:rPr>
        <w:t xml:space="preserve"> </w:t>
      </w:r>
      <w:r w:rsidRPr="00A55DB1">
        <w:rPr>
          <w:sz w:val="18"/>
        </w:rPr>
        <w:t>ORAL</w:t>
      </w:r>
      <w:r w:rsidRPr="00A55DB1" w:rsidR="0030183B">
        <w:rPr>
          <w:sz w:val="18"/>
        </w:rPr>
        <w:t xml:space="preserve"> </w:t>
      </w:r>
      <w:r w:rsidRPr="00A55DB1">
        <w:rPr>
          <w:sz w:val="18"/>
        </w:rPr>
        <w:t>(Ankara)</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kıymetli</w:t>
      </w:r>
      <w:r w:rsidRPr="00A55DB1" w:rsidR="0030183B">
        <w:rPr>
          <w:sz w:val="18"/>
        </w:rPr>
        <w:t xml:space="preserve"> </w:t>
      </w:r>
      <w:r w:rsidRPr="00A55DB1">
        <w:rPr>
          <w:sz w:val="18"/>
        </w:rPr>
        <w:t>milletvekilleri;</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w:t>
      </w:r>
      <w:r w:rsidRPr="00A55DB1" w:rsidR="0030183B">
        <w:rPr>
          <w:sz w:val="18"/>
        </w:rPr>
        <w:t xml:space="preserve"> </w:t>
      </w:r>
      <w:r w:rsidRPr="00A55DB1">
        <w:rPr>
          <w:sz w:val="18"/>
        </w:rPr>
        <w:t>Kanunu</w:t>
      </w:r>
      <w:r w:rsidRPr="00A55DB1" w:rsidR="0030183B">
        <w:rPr>
          <w:sz w:val="18"/>
        </w:rPr>
        <w:t xml:space="preserve"> </w:t>
      </w:r>
      <w:r w:rsidRPr="00A55DB1">
        <w:rPr>
          <w:sz w:val="18"/>
        </w:rPr>
        <w:t>Teklifi’nin</w:t>
      </w:r>
      <w:r w:rsidRPr="00A55DB1" w:rsidR="0030183B">
        <w:rPr>
          <w:sz w:val="18"/>
        </w:rPr>
        <w:t xml:space="preserve"> </w:t>
      </w:r>
      <w:r w:rsidRPr="00A55DB1">
        <w:rPr>
          <w:sz w:val="18"/>
        </w:rPr>
        <w:t>ikinci</w:t>
      </w:r>
      <w:r w:rsidRPr="00A55DB1" w:rsidR="0030183B">
        <w:rPr>
          <w:sz w:val="18"/>
        </w:rPr>
        <w:t xml:space="preserve"> </w:t>
      </w:r>
      <w:r w:rsidRPr="00A55DB1">
        <w:rPr>
          <w:sz w:val="18"/>
        </w:rPr>
        <w:t>bölümü</w:t>
      </w:r>
      <w:r w:rsidRPr="00A55DB1" w:rsidR="0030183B">
        <w:rPr>
          <w:sz w:val="18"/>
        </w:rPr>
        <w:t xml:space="preserve"> </w:t>
      </w:r>
      <w:r w:rsidRPr="00A55DB1">
        <w:rPr>
          <w:sz w:val="18"/>
        </w:rPr>
        <w:t>üzerinde</w:t>
      </w:r>
      <w:r w:rsidRPr="00A55DB1" w:rsidR="0030183B">
        <w:rPr>
          <w:sz w:val="18"/>
        </w:rPr>
        <w:t xml:space="preserve"> </w:t>
      </w:r>
      <w:r w:rsidRPr="00A55DB1">
        <w:rPr>
          <w:sz w:val="18"/>
        </w:rPr>
        <w:t>şahsım</w:t>
      </w:r>
      <w:r w:rsidRPr="00A55DB1" w:rsidR="0030183B">
        <w:rPr>
          <w:sz w:val="18"/>
        </w:rPr>
        <w:t xml:space="preserve"> </w:t>
      </w:r>
      <w:r w:rsidRPr="00A55DB1">
        <w:rPr>
          <w:sz w:val="18"/>
        </w:rPr>
        <w:t>adına</w:t>
      </w:r>
      <w:r w:rsidRPr="00A55DB1" w:rsidR="0030183B">
        <w:rPr>
          <w:sz w:val="18"/>
        </w:rPr>
        <w:t xml:space="preserve"> </w:t>
      </w:r>
      <w:r w:rsidRPr="00A55DB1">
        <w:rPr>
          <w:sz w:val="18"/>
        </w:rPr>
        <w:t>söz</w:t>
      </w:r>
      <w:r w:rsidRPr="00A55DB1" w:rsidR="0030183B">
        <w:rPr>
          <w:sz w:val="18"/>
        </w:rPr>
        <w:t xml:space="preserve"> </w:t>
      </w:r>
      <w:r w:rsidRPr="00A55DB1">
        <w:rPr>
          <w:sz w:val="18"/>
        </w:rPr>
        <w:t>almış</w:t>
      </w:r>
      <w:r w:rsidRPr="00A55DB1" w:rsidR="0030183B">
        <w:rPr>
          <w:sz w:val="18"/>
        </w:rPr>
        <w:t xml:space="preserve"> </w:t>
      </w:r>
      <w:r w:rsidRPr="00A55DB1">
        <w:rPr>
          <w:sz w:val="18"/>
        </w:rPr>
        <w:t>bulunuyorum.</w:t>
      </w:r>
      <w:r w:rsidRPr="00A55DB1" w:rsidR="0030183B">
        <w:rPr>
          <w:sz w:val="18"/>
        </w:rPr>
        <w:t xml:space="preserve"> </w:t>
      </w:r>
      <w:r w:rsidRPr="00A55DB1">
        <w:rPr>
          <w:sz w:val="18"/>
        </w:rPr>
        <w:t>Genel</w:t>
      </w:r>
      <w:r w:rsidRPr="00A55DB1" w:rsidR="0030183B">
        <w:rPr>
          <w:sz w:val="18"/>
        </w:rPr>
        <w:t xml:space="preserve"> </w:t>
      </w:r>
      <w:r w:rsidRPr="00A55DB1">
        <w:rPr>
          <w:sz w:val="18"/>
        </w:rPr>
        <w:t>Kurulu</w:t>
      </w:r>
      <w:r w:rsidRPr="00A55DB1" w:rsidR="0030183B">
        <w:rPr>
          <w:sz w:val="18"/>
        </w:rPr>
        <w:t xml:space="preserve"> </w:t>
      </w:r>
      <w:r w:rsidRPr="00A55DB1">
        <w:rPr>
          <w:sz w:val="18"/>
        </w:rPr>
        <w:t>saygıyla</w:t>
      </w:r>
      <w:r w:rsidRPr="00A55DB1" w:rsidR="0030183B">
        <w:rPr>
          <w:sz w:val="18"/>
        </w:rPr>
        <w:t xml:space="preserve"> </w:t>
      </w:r>
      <w:r w:rsidRPr="00A55DB1">
        <w:rPr>
          <w:sz w:val="18"/>
        </w:rPr>
        <w:t>selamlıyorum.</w:t>
      </w:r>
    </w:p>
    <w:p w:rsidRPr="00A55DB1" w:rsidR="00286344" w:rsidP="00A55DB1" w:rsidRDefault="00286344">
      <w:pPr>
        <w:pStyle w:val="GENELKURUL"/>
        <w:spacing w:line="240" w:lineRule="auto"/>
        <w:rPr>
          <w:sz w:val="18"/>
        </w:rPr>
      </w:pP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ismi</w:t>
      </w:r>
      <w:r w:rsidRPr="00A55DB1" w:rsidR="0030183B">
        <w:rPr>
          <w:sz w:val="18"/>
        </w:rPr>
        <w:t xml:space="preserve"> </w:t>
      </w:r>
      <w:r w:rsidRPr="00A55DB1">
        <w:rPr>
          <w:sz w:val="18"/>
        </w:rPr>
        <w:t>dahi</w:t>
      </w:r>
      <w:r w:rsidRPr="00A55DB1" w:rsidR="0030183B">
        <w:rPr>
          <w:sz w:val="18"/>
        </w:rPr>
        <w:t xml:space="preserve"> </w:t>
      </w:r>
      <w:r w:rsidRPr="00A55DB1">
        <w:rPr>
          <w:sz w:val="18"/>
        </w:rPr>
        <w:t>yanlış</w:t>
      </w:r>
      <w:r w:rsidRPr="00A55DB1" w:rsidR="0030183B">
        <w:rPr>
          <w:sz w:val="18"/>
        </w:rPr>
        <w:t xml:space="preserve"> </w:t>
      </w:r>
      <w:r w:rsidRPr="00A55DB1">
        <w:rPr>
          <w:sz w:val="18"/>
        </w:rPr>
        <w:t>konulmuş</w:t>
      </w:r>
      <w:r w:rsidRPr="00A55DB1" w:rsidR="0030183B">
        <w:rPr>
          <w:sz w:val="18"/>
        </w:rPr>
        <w:t xml:space="preserve"> </w:t>
      </w:r>
      <w:r w:rsidRPr="00A55DB1">
        <w:rPr>
          <w:sz w:val="18"/>
        </w:rPr>
        <w:t>bir</w:t>
      </w:r>
      <w:r w:rsidRPr="00A55DB1" w:rsidR="0030183B">
        <w:rPr>
          <w:sz w:val="18"/>
        </w:rPr>
        <w:t xml:space="preserve"> </w:t>
      </w:r>
      <w:r w:rsidRPr="00A55DB1">
        <w:rPr>
          <w:sz w:val="18"/>
        </w:rPr>
        <w:t>kolluk</w:t>
      </w:r>
      <w:r w:rsidRPr="00A55DB1" w:rsidR="0030183B">
        <w:rPr>
          <w:sz w:val="18"/>
        </w:rPr>
        <w:t xml:space="preserve"> </w:t>
      </w:r>
      <w:r w:rsidRPr="00A55DB1">
        <w:rPr>
          <w:sz w:val="18"/>
        </w:rPr>
        <w:t>kuvvetiyle</w:t>
      </w:r>
      <w:r w:rsidRPr="00A55DB1" w:rsidR="0030183B">
        <w:rPr>
          <w:sz w:val="18"/>
        </w:rPr>
        <w:t xml:space="preserve"> </w:t>
      </w:r>
      <w:r w:rsidRPr="00A55DB1">
        <w:rPr>
          <w:sz w:val="18"/>
        </w:rPr>
        <w:t>alakalı</w:t>
      </w:r>
      <w:r w:rsidRPr="00A55DB1" w:rsidR="0030183B">
        <w:rPr>
          <w:sz w:val="18"/>
        </w:rPr>
        <w:t xml:space="preserve"> </w:t>
      </w:r>
      <w:r w:rsidRPr="00A55DB1">
        <w:rPr>
          <w:sz w:val="18"/>
        </w:rPr>
        <w:t>düzenlemeyi</w:t>
      </w:r>
      <w:r w:rsidRPr="00A55DB1" w:rsidR="0030183B">
        <w:rPr>
          <w:sz w:val="18"/>
        </w:rPr>
        <w:t xml:space="preserve"> </w:t>
      </w:r>
      <w:r w:rsidRPr="00A55DB1">
        <w:rPr>
          <w:sz w:val="18"/>
        </w:rPr>
        <w:t>burada</w:t>
      </w:r>
      <w:r w:rsidRPr="00A55DB1" w:rsidR="0030183B">
        <w:rPr>
          <w:sz w:val="18"/>
        </w:rPr>
        <w:t xml:space="preserve"> </w:t>
      </w:r>
      <w:r w:rsidRPr="00A55DB1">
        <w:rPr>
          <w:sz w:val="18"/>
        </w:rPr>
        <w:t>görüşüyoruz.</w:t>
      </w:r>
      <w:r w:rsidRPr="00A55DB1" w:rsidR="0030183B">
        <w:rPr>
          <w:sz w:val="18"/>
        </w:rPr>
        <w:t xml:space="preserve"> </w:t>
      </w:r>
      <w:r w:rsidRPr="00A55DB1">
        <w:rPr>
          <w:sz w:val="18"/>
        </w:rPr>
        <w:t>Biz,</w:t>
      </w:r>
      <w:r w:rsidRPr="00A55DB1" w:rsidR="0030183B">
        <w:rPr>
          <w:sz w:val="18"/>
        </w:rPr>
        <w:t xml:space="preserve"> </w:t>
      </w:r>
      <w:r w:rsidRPr="00A55DB1">
        <w:rPr>
          <w:sz w:val="18"/>
        </w:rPr>
        <w:t>gerek</w:t>
      </w:r>
      <w:r w:rsidRPr="00A55DB1" w:rsidR="0030183B">
        <w:rPr>
          <w:sz w:val="18"/>
        </w:rPr>
        <w:t xml:space="preserve"> </w:t>
      </w:r>
      <w:r w:rsidRPr="00A55DB1">
        <w:rPr>
          <w:sz w:val="18"/>
        </w:rPr>
        <w:t>geldiğimiz</w:t>
      </w:r>
      <w:r w:rsidRPr="00A55DB1" w:rsidR="0030183B">
        <w:rPr>
          <w:sz w:val="18"/>
        </w:rPr>
        <w:t xml:space="preserve"> </w:t>
      </w:r>
      <w:r w:rsidRPr="00A55DB1">
        <w:rPr>
          <w:sz w:val="18"/>
        </w:rPr>
        <w:t>fikrî</w:t>
      </w:r>
      <w:r w:rsidRPr="00A55DB1" w:rsidR="0030183B">
        <w:rPr>
          <w:sz w:val="18"/>
        </w:rPr>
        <w:t xml:space="preserve"> </w:t>
      </w:r>
      <w:r w:rsidRPr="00A55DB1">
        <w:rPr>
          <w:sz w:val="18"/>
        </w:rPr>
        <w:t>gelenek</w:t>
      </w:r>
      <w:r w:rsidRPr="00A55DB1" w:rsidR="0030183B">
        <w:rPr>
          <w:sz w:val="18"/>
        </w:rPr>
        <w:t xml:space="preserve"> </w:t>
      </w:r>
      <w:r w:rsidRPr="00A55DB1">
        <w:rPr>
          <w:sz w:val="18"/>
        </w:rPr>
        <w:t>gerekse</w:t>
      </w:r>
      <w:r w:rsidRPr="00A55DB1" w:rsidR="0030183B">
        <w:rPr>
          <w:sz w:val="18"/>
        </w:rPr>
        <w:t xml:space="preserve"> </w:t>
      </w:r>
      <w:r w:rsidRPr="00A55DB1">
        <w:rPr>
          <w:sz w:val="18"/>
        </w:rPr>
        <w:t>de</w:t>
      </w:r>
      <w:r w:rsidRPr="00A55DB1" w:rsidR="0030183B">
        <w:rPr>
          <w:sz w:val="18"/>
        </w:rPr>
        <w:t xml:space="preserve"> </w:t>
      </w:r>
      <w:r w:rsidRPr="00A55DB1">
        <w:rPr>
          <w:sz w:val="18"/>
        </w:rPr>
        <w:t>İYİ</w:t>
      </w:r>
      <w:r w:rsidRPr="00A55DB1" w:rsidR="0030183B">
        <w:rPr>
          <w:sz w:val="18"/>
        </w:rPr>
        <w:t xml:space="preserve"> </w:t>
      </w:r>
      <w:r w:rsidRPr="00A55DB1">
        <w:rPr>
          <w:sz w:val="18"/>
        </w:rPr>
        <w:t>PARTİ’nin</w:t>
      </w:r>
      <w:r w:rsidRPr="00A55DB1" w:rsidR="0030183B">
        <w:rPr>
          <w:sz w:val="18"/>
        </w:rPr>
        <w:t xml:space="preserve"> </w:t>
      </w:r>
      <w:r w:rsidRPr="00A55DB1">
        <w:rPr>
          <w:sz w:val="18"/>
        </w:rPr>
        <w:t>duruşu</w:t>
      </w:r>
      <w:r w:rsidRPr="00A55DB1" w:rsidR="0030183B">
        <w:rPr>
          <w:sz w:val="18"/>
        </w:rPr>
        <w:t xml:space="preserve"> </w:t>
      </w:r>
      <w:r w:rsidRPr="00A55DB1">
        <w:rPr>
          <w:sz w:val="18"/>
        </w:rPr>
        <w:t>gereği</w:t>
      </w:r>
      <w:r w:rsidRPr="00A55DB1" w:rsidR="0030183B">
        <w:rPr>
          <w:sz w:val="18"/>
        </w:rPr>
        <w:t xml:space="preserve"> </w:t>
      </w:r>
      <w:r w:rsidRPr="00A55DB1">
        <w:rPr>
          <w:sz w:val="18"/>
        </w:rPr>
        <w:t>asla</w:t>
      </w:r>
      <w:r w:rsidRPr="00A55DB1" w:rsidR="0030183B">
        <w:rPr>
          <w:sz w:val="18"/>
        </w:rPr>
        <w:t xml:space="preserve"> </w:t>
      </w:r>
      <w:r w:rsidRPr="00A55DB1">
        <w:rPr>
          <w:sz w:val="18"/>
        </w:rPr>
        <w:t>ve</w:t>
      </w:r>
      <w:r w:rsidRPr="00A55DB1" w:rsidR="0030183B">
        <w:rPr>
          <w:sz w:val="18"/>
        </w:rPr>
        <w:t xml:space="preserve"> </w:t>
      </w:r>
      <w:r w:rsidRPr="00A55DB1">
        <w:rPr>
          <w:sz w:val="18"/>
        </w:rPr>
        <w:t>asla</w:t>
      </w:r>
      <w:r w:rsidRPr="00A55DB1" w:rsidR="0030183B">
        <w:rPr>
          <w:sz w:val="18"/>
        </w:rPr>
        <w:t xml:space="preserve"> </w:t>
      </w:r>
      <w:r w:rsidRPr="00A55DB1">
        <w:rPr>
          <w:sz w:val="18"/>
        </w:rPr>
        <w:t>devletimizin</w:t>
      </w:r>
      <w:r w:rsidRPr="00A55DB1" w:rsidR="0030183B">
        <w:rPr>
          <w:sz w:val="18"/>
        </w:rPr>
        <w:t xml:space="preserve"> </w:t>
      </w:r>
      <w:r w:rsidRPr="00A55DB1">
        <w:rPr>
          <w:sz w:val="18"/>
        </w:rPr>
        <w:t>polisini,</w:t>
      </w:r>
      <w:r w:rsidRPr="00A55DB1" w:rsidR="0030183B">
        <w:rPr>
          <w:sz w:val="18"/>
        </w:rPr>
        <w:t xml:space="preserve"> </w:t>
      </w:r>
      <w:r w:rsidRPr="00A55DB1">
        <w:rPr>
          <w:sz w:val="18"/>
        </w:rPr>
        <w:t>askerini,</w:t>
      </w:r>
      <w:r w:rsidRPr="00A55DB1" w:rsidR="0030183B">
        <w:rPr>
          <w:sz w:val="18"/>
        </w:rPr>
        <w:t xml:space="preserve"> </w:t>
      </w:r>
      <w:r w:rsidRPr="00A55DB1">
        <w:rPr>
          <w:sz w:val="18"/>
        </w:rPr>
        <w:t>bekçisini</w:t>
      </w:r>
      <w:r w:rsidRPr="00A55DB1" w:rsidR="0030183B">
        <w:rPr>
          <w:sz w:val="18"/>
        </w:rPr>
        <w:t xml:space="preserve"> </w:t>
      </w:r>
      <w:r w:rsidRPr="00A55DB1">
        <w:rPr>
          <w:sz w:val="18"/>
        </w:rPr>
        <w:t>üzmek</w:t>
      </w:r>
      <w:r w:rsidRPr="00A55DB1" w:rsidR="0030183B">
        <w:rPr>
          <w:sz w:val="18"/>
        </w:rPr>
        <w:t xml:space="preserve"> </w:t>
      </w:r>
      <w:r w:rsidRPr="00A55DB1">
        <w:rPr>
          <w:sz w:val="18"/>
        </w:rPr>
        <w:t>istemeyiz.</w:t>
      </w:r>
      <w:r w:rsidRPr="00A55DB1" w:rsidR="0030183B">
        <w:rPr>
          <w:sz w:val="18"/>
        </w:rPr>
        <w:t xml:space="preserve"> </w:t>
      </w:r>
      <w:r w:rsidRPr="00A55DB1">
        <w:rPr>
          <w:sz w:val="18"/>
        </w:rPr>
        <w:t>Gece</w:t>
      </w:r>
      <w:r w:rsidRPr="00A55DB1" w:rsidR="0030183B">
        <w:rPr>
          <w:sz w:val="18"/>
        </w:rPr>
        <w:t xml:space="preserve"> </w:t>
      </w:r>
      <w:r w:rsidRPr="00A55DB1">
        <w:rPr>
          <w:sz w:val="18"/>
        </w:rPr>
        <w:t>bekçilerinin</w:t>
      </w:r>
      <w:r w:rsidRPr="00A55DB1" w:rsidR="0030183B">
        <w:rPr>
          <w:sz w:val="18"/>
        </w:rPr>
        <w:t xml:space="preserve"> </w:t>
      </w:r>
      <w:r w:rsidRPr="00A55DB1">
        <w:rPr>
          <w:sz w:val="18"/>
        </w:rPr>
        <w:t>kendi</w:t>
      </w:r>
      <w:r w:rsidRPr="00A55DB1" w:rsidR="0030183B">
        <w:rPr>
          <w:sz w:val="18"/>
        </w:rPr>
        <w:t xml:space="preserve"> </w:t>
      </w:r>
      <w:r w:rsidRPr="00A55DB1">
        <w:rPr>
          <w:sz w:val="18"/>
        </w:rPr>
        <w:t>görevlerini</w:t>
      </w:r>
      <w:r w:rsidRPr="00A55DB1" w:rsidR="0030183B">
        <w:rPr>
          <w:sz w:val="18"/>
        </w:rPr>
        <w:t xml:space="preserve"> </w:t>
      </w:r>
      <w:r w:rsidRPr="00A55DB1">
        <w:rPr>
          <w:sz w:val="18"/>
        </w:rPr>
        <w:t>yapmasında</w:t>
      </w:r>
      <w:r w:rsidRPr="00A55DB1" w:rsidR="0030183B">
        <w:rPr>
          <w:sz w:val="18"/>
        </w:rPr>
        <w:t xml:space="preserve"> </w:t>
      </w:r>
      <w:r w:rsidRPr="00A55DB1">
        <w:rPr>
          <w:sz w:val="18"/>
        </w:rPr>
        <w:t>da</w:t>
      </w:r>
      <w:r w:rsidRPr="00A55DB1" w:rsidR="0030183B">
        <w:rPr>
          <w:sz w:val="18"/>
        </w:rPr>
        <w:t xml:space="preserve"> </w:t>
      </w:r>
      <w:r w:rsidRPr="00A55DB1">
        <w:rPr>
          <w:sz w:val="18"/>
        </w:rPr>
        <w:t>bir</w:t>
      </w:r>
      <w:r w:rsidRPr="00A55DB1" w:rsidR="0030183B">
        <w:rPr>
          <w:sz w:val="18"/>
        </w:rPr>
        <w:t xml:space="preserve"> </w:t>
      </w:r>
      <w:r w:rsidRPr="00A55DB1">
        <w:rPr>
          <w:sz w:val="18"/>
        </w:rPr>
        <w:t>sorun</w:t>
      </w:r>
      <w:r w:rsidRPr="00A55DB1" w:rsidR="0030183B">
        <w:rPr>
          <w:sz w:val="18"/>
        </w:rPr>
        <w:t xml:space="preserve"> </w:t>
      </w:r>
      <w:r w:rsidRPr="00A55DB1">
        <w:rPr>
          <w:sz w:val="18"/>
        </w:rPr>
        <w:t>görmüyoruz,</w:t>
      </w:r>
      <w:r w:rsidRPr="00A55DB1" w:rsidR="0030183B">
        <w:rPr>
          <w:sz w:val="18"/>
        </w:rPr>
        <w:t xml:space="preserve"> </w:t>
      </w:r>
      <w:r w:rsidRPr="00A55DB1">
        <w:rPr>
          <w:sz w:val="18"/>
        </w:rPr>
        <w:t>bekçilerimizin</w:t>
      </w:r>
      <w:r w:rsidRPr="00A55DB1" w:rsidR="0030183B">
        <w:rPr>
          <w:sz w:val="18"/>
        </w:rPr>
        <w:t xml:space="preserve"> </w:t>
      </w:r>
      <w:r w:rsidRPr="00A55DB1">
        <w:rPr>
          <w:sz w:val="18"/>
        </w:rPr>
        <w:t>asayişi</w:t>
      </w:r>
      <w:r w:rsidRPr="00A55DB1" w:rsidR="0030183B">
        <w:rPr>
          <w:sz w:val="18"/>
        </w:rPr>
        <w:t xml:space="preserve"> </w:t>
      </w:r>
      <w:r w:rsidRPr="00A55DB1">
        <w:rPr>
          <w:sz w:val="18"/>
        </w:rPr>
        <w:t>sağlamada</w:t>
      </w:r>
      <w:r w:rsidRPr="00A55DB1" w:rsidR="0030183B">
        <w:rPr>
          <w:sz w:val="18"/>
        </w:rPr>
        <w:t xml:space="preserve"> </w:t>
      </w:r>
      <w:r w:rsidRPr="00A55DB1">
        <w:rPr>
          <w:sz w:val="18"/>
        </w:rPr>
        <w:t>çok</w:t>
      </w:r>
      <w:r w:rsidRPr="00A55DB1" w:rsidR="0030183B">
        <w:rPr>
          <w:sz w:val="18"/>
        </w:rPr>
        <w:t xml:space="preserve"> </w:t>
      </w:r>
      <w:r w:rsidRPr="00A55DB1">
        <w:rPr>
          <w:sz w:val="18"/>
        </w:rPr>
        <w:t>önemli</w:t>
      </w:r>
      <w:r w:rsidRPr="00A55DB1" w:rsidR="0030183B">
        <w:rPr>
          <w:sz w:val="18"/>
        </w:rPr>
        <w:t xml:space="preserve"> </w:t>
      </w:r>
      <w:r w:rsidRPr="00A55DB1">
        <w:rPr>
          <w:sz w:val="18"/>
        </w:rPr>
        <w:t>katkı</w:t>
      </w:r>
      <w:r w:rsidRPr="00A55DB1" w:rsidR="0030183B">
        <w:rPr>
          <w:sz w:val="18"/>
        </w:rPr>
        <w:t xml:space="preserve"> </w:t>
      </w:r>
      <w:r w:rsidRPr="00A55DB1">
        <w:rPr>
          <w:sz w:val="18"/>
        </w:rPr>
        <w:t>sunacağına</w:t>
      </w:r>
      <w:r w:rsidRPr="00A55DB1" w:rsidR="0030183B">
        <w:rPr>
          <w:sz w:val="18"/>
        </w:rPr>
        <w:t xml:space="preserve"> </w:t>
      </w:r>
      <w:r w:rsidRPr="00A55DB1">
        <w:rPr>
          <w:sz w:val="18"/>
        </w:rPr>
        <w:t>da</w:t>
      </w:r>
      <w:r w:rsidRPr="00A55DB1" w:rsidR="0030183B">
        <w:rPr>
          <w:sz w:val="18"/>
        </w:rPr>
        <w:t xml:space="preserve"> </w:t>
      </w:r>
      <w:r w:rsidRPr="00A55DB1">
        <w:rPr>
          <w:sz w:val="18"/>
        </w:rPr>
        <w:t>gönülden</w:t>
      </w:r>
      <w:r w:rsidRPr="00A55DB1" w:rsidR="0030183B">
        <w:rPr>
          <w:sz w:val="18"/>
        </w:rPr>
        <w:t xml:space="preserve"> </w:t>
      </w:r>
      <w:r w:rsidRPr="00A55DB1">
        <w:rPr>
          <w:sz w:val="18"/>
        </w:rPr>
        <w:t>inanıyoruz</w:t>
      </w:r>
      <w:r w:rsidRPr="00A55DB1" w:rsidR="0030183B">
        <w:rPr>
          <w:sz w:val="18"/>
        </w:rPr>
        <w:t xml:space="preserve"> </w:t>
      </w:r>
      <w:r w:rsidRPr="00A55DB1">
        <w:rPr>
          <w:sz w:val="18"/>
        </w:rPr>
        <w:t>ancak</w:t>
      </w:r>
      <w:r w:rsidRPr="00A55DB1" w:rsidR="0030183B">
        <w:rPr>
          <w:sz w:val="18"/>
        </w:rPr>
        <w:t xml:space="preserve"> </w:t>
      </w:r>
      <w:r w:rsidRPr="00A55DB1">
        <w:rPr>
          <w:sz w:val="18"/>
        </w:rPr>
        <w:t>özellikle</w:t>
      </w:r>
      <w:r w:rsidRPr="00A55DB1" w:rsidR="0030183B">
        <w:rPr>
          <w:sz w:val="18"/>
        </w:rPr>
        <w:t xml:space="preserve"> </w:t>
      </w:r>
      <w:r w:rsidRPr="00A55DB1">
        <w:rPr>
          <w:sz w:val="18"/>
        </w:rPr>
        <w:t>bekçilerle</w:t>
      </w:r>
      <w:r w:rsidRPr="00A55DB1" w:rsidR="0030183B">
        <w:rPr>
          <w:sz w:val="18"/>
        </w:rPr>
        <w:t xml:space="preserve"> </w:t>
      </w:r>
      <w:r w:rsidRPr="00A55DB1">
        <w:rPr>
          <w:sz w:val="18"/>
        </w:rPr>
        <w:t>alakalı,</w:t>
      </w:r>
      <w:r w:rsidRPr="00A55DB1" w:rsidR="0030183B">
        <w:rPr>
          <w:sz w:val="18"/>
        </w:rPr>
        <w:t xml:space="preserve"> </w:t>
      </w:r>
      <w:r w:rsidRPr="00A55DB1">
        <w:rPr>
          <w:sz w:val="18"/>
        </w:rPr>
        <w:t>vatandaşımızda</w:t>
      </w:r>
      <w:r w:rsidRPr="00A55DB1" w:rsidR="0030183B">
        <w:rPr>
          <w:sz w:val="18"/>
        </w:rPr>
        <w:t xml:space="preserve"> </w:t>
      </w:r>
      <w:r w:rsidRPr="00A55DB1">
        <w:rPr>
          <w:sz w:val="18"/>
        </w:rPr>
        <w:t>olumsuz</w:t>
      </w:r>
      <w:r w:rsidRPr="00A55DB1" w:rsidR="0030183B">
        <w:rPr>
          <w:sz w:val="18"/>
        </w:rPr>
        <w:t xml:space="preserve"> </w:t>
      </w:r>
      <w:r w:rsidRPr="00A55DB1">
        <w:rPr>
          <w:sz w:val="18"/>
        </w:rPr>
        <w:t>bir</w:t>
      </w:r>
      <w:r w:rsidRPr="00A55DB1" w:rsidR="0030183B">
        <w:rPr>
          <w:sz w:val="18"/>
        </w:rPr>
        <w:t xml:space="preserve"> </w:t>
      </w:r>
      <w:r w:rsidRPr="00A55DB1">
        <w:rPr>
          <w:sz w:val="18"/>
        </w:rPr>
        <w:t>algı</w:t>
      </w:r>
      <w:r w:rsidRPr="00A55DB1" w:rsidR="0030183B">
        <w:rPr>
          <w:sz w:val="18"/>
        </w:rPr>
        <w:t xml:space="preserve"> </w:t>
      </w:r>
      <w:r w:rsidRPr="00A55DB1">
        <w:rPr>
          <w:sz w:val="18"/>
        </w:rPr>
        <w:t>yükselmektedir.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Bu</w:t>
      </w:r>
      <w:r w:rsidRPr="00A55DB1" w:rsidR="0030183B">
        <w:rPr>
          <w:sz w:val="18"/>
        </w:rPr>
        <w:t xml:space="preserve"> </w:t>
      </w:r>
      <w:r w:rsidRPr="00A55DB1">
        <w:rPr>
          <w:sz w:val="18"/>
        </w:rPr>
        <w:t>teklif</w:t>
      </w:r>
      <w:r w:rsidRPr="00A55DB1" w:rsidR="0030183B">
        <w:rPr>
          <w:sz w:val="18"/>
        </w:rPr>
        <w:t xml:space="preserve"> </w:t>
      </w:r>
      <w:r w:rsidRPr="00A55DB1">
        <w:rPr>
          <w:sz w:val="18"/>
        </w:rPr>
        <w:t>de</w:t>
      </w:r>
      <w:r w:rsidRPr="00A55DB1" w:rsidR="0030183B">
        <w:rPr>
          <w:sz w:val="18"/>
        </w:rPr>
        <w:t xml:space="preserve"> </w:t>
      </w:r>
      <w:r w:rsidRPr="00A55DB1">
        <w:rPr>
          <w:sz w:val="18"/>
        </w:rPr>
        <w:t>tamamıyla</w:t>
      </w:r>
      <w:r w:rsidRPr="00A55DB1" w:rsidR="0030183B">
        <w:rPr>
          <w:sz w:val="18"/>
        </w:rPr>
        <w:t xml:space="preserve"> </w:t>
      </w:r>
      <w:r w:rsidRPr="00A55DB1">
        <w:rPr>
          <w:sz w:val="18"/>
        </w:rPr>
        <w:t>adaletsizlikler</w:t>
      </w:r>
      <w:r w:rsidRPr="00A55DB1" w:rsidR="0030183B">
        <w:rPr>
          <w:sz w:val="18"/>
        </w:rPr>
        <w:t xml:space="preserve"> </w:t>
      </w:r>
      <w:r w:rsidRPr="00A55DB1">
        <w:rPr>
          <w:sz w:val="18"/>
        </w:rPr>
        <w:t>ve</w:t>
      </w:r>
      <w:r w:rsidRPr="00A55DB1" w:rsidR="0030183B">
        <w:rPr>
          <w:sz w:val="18"/>
        </w:rPr>
        <w:t xml:space="preserve"> </w:t>
      </w:r>
      <w:r w:rsidRPr="00A55DB1">
        <w:rPr>
          <w:sz w:val="18"/>
        </w:rPr>
        <w:t>sorunlar</w:t>
      </w:r>
      <w:r w:rsidRPr="00A55DB1" w:rsidR="0030183B">
        <w:rPr>
          <w:sz w:val="18"/>
        </w:rPr>
        <w:t xml:space="preserve"> </w:t>
      </w:r>
      <w:r w:rsidRPr="00A55DB1">
        <w:rPr>
          <w:sz w:val="18"/>
        </w:rPr>
        <w:t>içermektedir.</w:t>
      </w:r>
      <w:r w:rsidRPr="00A55DB1" w:rsidR="0030183B">
        <w:rPr>
          <w:sz w:val="18"/>
        </w:rPr>
        <w:t xml:space="preserve"> </w:t>
      </w:r>
      <w:r w:rsidRPr="00A55DB1">
        <w:rPr>
          <w:sz w:val="18"/>
        </w:rPr>
        <w:t>Bekçi</w:t>
      </w:r>
      <w:r w:rsidRPr="00A55DB1" w:rsidR="0030183B">
        <w:rPr>
          <w:sz w:val="18"/>
        </w:rPr>
        <w:t xml:space="preserve"> </w:t>
      </w:r>
      <w:r w:rsidRPr="00A55DB1">
        <w:rPr>
          <w:sz w:val="18"/>
        </w:rPr>
        <w:t>alımlarından</w:t>
      </w:r>
      <w:r w:rsidRPr="00A55DB1" w:rsidR="0030183B">
        <w:rPr>
          <w:sz w:val="18"/>
        </w:rPr>
        <w:t xml:space="preserve"> </w:t>
      </w:r>
      <w:r w:rsidRPr="00A55DB1">
        <w:rPr>
          <w:sz w:val="18"/>
        </w:rPr>
        <w:t>tutun,</w:t>
      </w:r>
      <w:r w:rsidRPr="00A55DB1" w:rsidR="0030183B">
        <w:rPr>
          <w:sz w:val="18"/>
        </w:rPr>
        <w:t xml:space="preserve"> </w:t>
      </w:r>
      <w:r w:rsidRPr="00A55DB1">
        <w:rPr>
          <w:sz w:val="18"/>
        </w:rPr>
        <w:t>disiplin</w:t>
      </w:r>
      <w:r w:rsidRPr="00A55DB1" w:rsidR="0030183B">
        <w:rPr>
          <w:sz w:val="18"/>
        </w:rPr>
        <w:t xml:space="preserve"> </w:t>
      </w:r>
      <w:r w:rsidRPr="00A55DB1">
        <w:rPr>
          <w:sz w:val="18"/>
        </w:rPr>
        <w:t>ve</w:t>
      </w:r>
      <w:r w:rsidRPr="00A55DB1" w:rsidR="0030183B">
        <w:rPr>
          <w:sz w:val="18"/>
        </w:rPr>
        <w:t xml:space="preserve"> </w:t>
      </w:r>
      <w:r w:rsidRPr="00A55DB1">
        <w:rPr>
          <w:sz w:val="18"/>
        </w:rPr>
        <w:t>ödül</w:t>
      </w:r>
      <w:r w:rsidRPr="00A55DB1" w:rsidR="0030183B">
        <w:rPr>
          <w:sz w:val="18"/>
        </w:rPr>
        <w:t xml:space="preserve"> </w:t>
      </w:r>
      <w:r w:rsidRPr="00A55DB1">
        <w:rPr>
          <w:sz w:val="18"/>
        </w:rPr>
        <w:t>sistemlerine</w:t>
      </w:r>
      <w:r w:rsidRPr="00A55DB1" w:rsidR="0030183B">
        <w:rPr>
          <w:sz w:val="18"/>
        </w:rPr>
        <w:t xml:space="preserve"> </w:t>
      </w:r>
      <w:r w:rsidRPr="00A55DB1">
        <w:rPr>
          <w:sz w:val="18"/>
        </w:rPr>
        <w:t>kadar</w:t>
      </w:r>
      <w:r w:rsidRPr="00A55DB1" w:rsidR="0030183B">
        <w:rPr>
          <w:sz w:val="18"/>
        </w:rPr>
        <w:t xml:space="preserve"> </w:t>
      </w:r>
      <w:r w:rsidRPr="00A55DB1">
        <w:rPr>
          <w:sz w:val="18"/>
        </w:rPr>
        <w:t>bu</w:t>
      </w:r>
      <w:r w:rsidRPr="00A55DB1" w:rsidR="0030183B">
        <w:rPr>
          <w:sz w:val="18"/>
        </w:rPr>
        <w:t xml:space="preserve"> </w:t>
      </w:r>
      <w:r w:rsidRPr="00A55DB1">
        <w:rPr>
          <w:sz w:val="18"/>
        </w:rPr>
        <w:t>kanun</w:t>
      </w:r>
      <w:r w:rsidRPr="00A55DB1" w:rsidR="0030183B">
        <w:rPr>
          <w:sz w:val="18"/>
        </w:rPr>
        <w:t xml:space="preserve"> </w:t>
      </w:r>
      <w:r w:rsidRPr="00A55DB1">
        <w:rPr>
          <w:sz w:val="18"/>
        </w:rPr>
        <w:t>suistimallere</w:t>
      </w:r>
      <w:r w:rsidRPr="00A55DB1" w:rsidR="0030183B">
        <w:rPr>
          <w:sz w:val="18"/>
        </w:rPr>
        <w:t xml:space="preserve"> </w:t>
      </w:r>
      <w:r w:rsidRPr="00A55DB1">
        <w:rPr>
          <w:sz w:val="18"/>
        </w:rPr>
        <w:t>açıktır.</w:t>
      </w:r>
      <w:r w:rsidRPr="00A55DB1" w:rsidR="0030183B">
        <w:rPr>
          <w:sz w:val="18"/>
        </w:rPr>
        <w:t xml:space="preserve"> </w:t>
      </w:r>
      <w:r w:rsidRPr="00A55DB1">
        <w:rPr>
          <w:sz w:val="18"/>
        </w:rPr>
        <w:t>Birkaç</w:t>
      </w:r>
      <w:r w:rsidRPr="00A55DB1" w:rsidR="0030183B">
        <w:rPr>
          <w:sz w:val="18"/>
        </w:rPr>
        <w:t xml:space="preserve"> </w:t>
      </w:r>
      <w:r w:rsidRPr="00A55DB1">
        <w:rPr>
          <w:sz w:val="18"/>
        </w:rPr>
        <w:t>hafta</w:t>
      </w:r>
      <w:r w:rsidRPr="00A55DB1" w:rsidR="0030183B">
        <w:rPr>
          <w:sz w:val="18"/>
        </w:rPr>
        <w:t xml:space="preserve"> </w:t>
      </w:r>
      <w:r w:rsidRPr="00A55DB1">
        <w:rPr>
          <w:sz w:val="18"/>
        </w:rPr>
        <w:t>önce</w:t>
      </w:r>
      <w:r w:rsidRPr="00A55DB1" w:rsidR="0030183B">
        <w:rPr>
          <w:sz w:val="18"/>
        </w:rPr>
        <w:t xml:space="preserve"> </w:t>
      </w:r>
      <w:r w:rsidRPr="00A55DB1">
        <w:rPr>
          <w:sz w:val="18"/>
        </w:rPr>
        <w:t>İYİ</w:t>
      </w:r>
      <w:r w:rsidRPr="00A55DB1" w:rsidR="0030183B">
        <w:rPr>
          <w:sz w:val="18"/>
        </w:rPr>
        <w:t xml:space="preserve"> </w:t>
      </w:r>
      <w:r w:rsidRPr="00A55DB1">
        <w:rPr>
          <w:sz w:val="18"/>
        </w:rPr>
        <w:t>PARTİ</w:t>
      </w:r>
      <w:r w:rsidRPr="00A55DB1" w:rsidR="0030183B">
        <w:rPr>
          <w:sz w:val="18"/>
        </w:rPr>
        <w:t xml:space="preserve"> </w:t>
      </w:r>
      <w:r w:rsidRPr="00A55DB1">
        <w:rPr>
          <w:sz w:val="18"/>
        </w:rPr>
        <w:t>Ankara</w:t>
      </w:r>
      <w:r w:rsidRPr="00A55DB1" w:rsidR="0030183B">
        <w:rPr>
          <w:sz w:val="18"/>
        </w:rPr>
        <w:t xml:space="preserve"> </w:t>
      </w:r>
      <w:r w:rsidRPr="00A55DB1">
        <w:rPr>
          <w:sz w:val="18"/>
        </w:rPr>
        <w:t>İl</w:t>
      </w:r>
      <w:r w:rsidRPr="00A55DB1" w:rsidR="0030183B">
        <w:rPr>
          <w:sz w:val="18"/>
        </w:rPr>
        <w:t xml:space="preserve"> </w:t>
      </w:r>
      <w:r w:rsidRPr="00A55DB1">
        <w:rPr>
          <w:sz w:val="18"/>
        </w:rPr>
        <w:t>Başkanımız</w:t>
      </w:r>
      <w:r w:rsidRPr="00A55DB1" w:rsidR="0030183B">
        <w:rPr>
          <w:sz w:val="18"/>
        </w:rPr>
        <w:t xml:space="preserve"> </w:t>
      </w:r>
      <w:r w:rsidRPr="00A55DB1">
        <w:rPr>
          <w:sz w:val="18"/>
        </w:rPr>
        <w:t>Sayın</w:t>
      </w:r>
      <w:r w:rsidRPr="00A55DB1" w:rsidR="0030183B">
        <w:rPr>
          <w:sz w:val="18"/>
        </w:rPr>
        <w:t xml:space="preserve"> </w:t>
      </w:r>
      <w:r w:rsidRPr="00A55DB1">
        <w:rPr>
          <w:sz w:val="18"/>
        </w:rPr>
        <w:t>Yetkin</w:t>
      </w:r>
      <w:r w:rsidRPr="00A55DB1" w:rsidR="0030183B">
        <w:rPr>
          <w:sz w:val="18"/>
        </w:rPr>
        <w:t xml:space="preserve"> </w:t>
      </w:r>
      <w:r w:rsidRPr="00A55DB1">
        <w:rPr>
          <w:sz w:val="18"/>
        </w:rPr>
        <w:t>Öztürk’ün</w:t>
      </w:r>
      <w:r w:rsidRPr="00A55DB1" w:rsidR="0030183B">
        <w:rPr>
          <w:sz w:val="18"/>
        </w:rPr>
        <w:t xml:space="preserve"> </w:t>
      </w:r>
      <w:r w:rsidRPr="00A55DB1">
        <w:rPr>
          <w:sz w:val="18"/>
        </w:rPr>
        <w:t>sosyal</w:t>
      </w:r>
      <w:r w:rsidRPr="00A55DB1" w:rsidR="0030183B">
        <w:rPr>
          <w:sz w:val="18"/>
        </w:rPr>
        <w:t xml:space="preserve"> </w:t>
      </w:r>
      <w:r w:rsidRPr="00A55DB1">
        <w:rPr>
          <w:sz w:val="18"/>
        </w:rPr>
        <w:t>medyada</w:t>
      </w:r>
      <w:r w:rsidRPr="00A55DB1" w:rsidR="0030183B">
        <w:rPr>
          <w:sz w:val="18"/>
        </w:rPr>
        <w:t xml:space="preserve"> </w:t>
      </w:r>
      <w:r w:rsidRPr="00A55DB1">
        <w:rPr>
          <w:sz w:val="18"/>
        </w:rPr>
        <w:t>paylaşarak</w:t>
      </w:r>
      <w:r w:rsidRPr="00A55DB1" w:rsidR="0030183B">
        <w:rPr>
          <w:sz w:val="18"/>
        </w:rPr>
        <w:t xml:space="preserve"> </w:t>
      </w:r>
      <w:r w:rsidRPr="00A55DB1">
        <w:rPr>
          <w:sz w:val="18"/>
        </w:rPr>
        <w:t>gündeme</w:t>
      </w:r>
      <w:r w:rsidRPr="00A55DB1" w:rsidR="0030183B">
        <w:rPr>
          <w:sz w:val="18"/>
        </w:rPr>
        <w:t xml:space="preserve"> </w:t>
      </w:r>
      <w:r w:rsidRPr="00A55DB1">
        <w:rPr>
          <w:sz w:val="18"/>
        </w:rPr>
        <w:t>getirdiği,</w:t>
      </w:r>
      <w:r w:rsidRPr="00A55DB1" w:rsidR="0030183B">
        <w:rPr>
          <w:sz w:val="18"/>
        </w:rPr>
        <w:t xml:space="preserve"> </w:t>
      </w:r>
      <w:r w:rsidRPr="00A55DB1">
        <w:rPr>
          <w:sz w:val="18"/>
        </w:rPr>
        <w:t>Etimesgut’ta</w:t>
      </w:r>
      <w:r w:rsidRPr="00A55DB1" w:rsidR="0030183B">
        <w:rPr>
          <w:sz w:val="18"/>
        </w:rPr>
        <w:t xml:space="preserve"> </w:t>
      </w:r>
      <w:r w:rsidRPr="00A55DB1">
        <w:rPr>
          <w:sz w:val="18"/>
        </w:rPr>
        <w:t>bekçiler</w:t>
      </w:r>
      <w:r w:rsidRPr="00A55DB1" w:rsidR="0030183B">
        <w:rPr>
          <w:sz w:val="18"/>
        </w:rPr>
        <w:t xml:space="preserve"> </w:t>
      </w:r>
      <w:r w:rsidRPr="00A55DB1">
        <w:rPr>
          <w:sz w:val="18"/>
        </w:rPr>
        <w:t>ile</w:t>
      </w:r>
      <w:r w:rsidRPr="00A55DB1" w:rsidR="0030183B">
        <w:rPr>
          <w:sz w:val="18"/>
        </w:rPr>
        <w:t xml:space="preserve"> </w:t>
      </w:r>
      <w:r w:rsidRPr="00A55DB1">
        <w:rPr>
          <w:sz w:val="18"/>
        </w:rPr>
        <w:t>bir</w:t>
      </w:r>
      <w:r w:rsidRPr="00A55DB1" w:rsidR="0030183B">
        <w:rPr>
          <w:sz w:val="18"/>
        </w:rPr>
        <w:t xml:space="preserve"> </w:t>
      </w:r>
      <w:r w:rsidRPr="00A55DB1">
        <w:rPr>
          <w:sz w:val="18"/>
        </w:rPr>
        <w:t>vatandaşımızın</w:t>
      </w:r>
      <w:r w:rsidRPr="00A55DB1" w:rsidR="0030183B">
        <w:rPr>
          <w:sz w:val="18"/>
        </w:rPr>
        <w:t xml:space="preserve"> </w:t>
      </w:r>
      <w:r w:rsidRPr="00A55DB1">
        <w:rPr>
          <w:sz w:val="18"/>
        </w:rPr>
        <w:t>arasında</w:t>
      </w:r>
      <w:r w:rsidRPr="00A55DB1" w:rsidR="0030183B">
        <w:rPr>
          <w:sz w:val="18"/>
        </w:rPr>
        <w:t xml:space="preserve"> </w:t>
      </w:r>
      <w:r w:rsidRPr="00A55DB1">
        <w:rPr>
          <w:sz w:val="18"/>
        </w:rPr>
        <w:t>yaşanmış</w:t>
      </w:r>
      <w:r w:rsidRPr="00A55DB1" w:rsidR="0030183B">
        <w:rPr>
          <w:sz w:val="18"/>
        </w:rPr>
        <w:t xml:space="preserve"> </w:t>
      </w:r>
      <w:r w:rsidRPr="00A55DB1">
        <w:rPr>
          <w:sz w:val="18"/>
        </w:rPr>
        <w:t>olan</w:t>
      </w:r>
      <w:r w:rsidRPr="00A55DB1" w:rsidR="0030183B">
        <w:rPr>
          <w:sz w:val="18"/>
        </w:rPr>
        <w:t xml:space="preserve"> </w:t>
      </w:r>
      <w:r w:rsidRPr="00A55DB1">
        <w:rPr>
          <w:sz w:val="18"/>
        </w:rPr>
        <w:t>son</w:t>
      </w:r>
      <w:r w:rsidRPr="00A55DB1" w:rsidR="0030183B">
        <w:rPr>
          <w:sz w:val="18"/>
        </w:rPr>
        <w:t xml:space="preserve"> </w:t>
      </w:r>
      <w:r w:rsidRPr="00A55DB1">
        <w:rPr>
          <w:sz w:val="18"/>
        </w:rPr>
        <w:t>derece</w:t>
      </w:r>
      <w:r w:rsidRPr="00A55DB1" w:rsidR="0030183B">
        <w:rPr>
          <w:sz w:val="18"/>
        </w:rPr>
        <w:t xml:space="preserve"> </w:t>
      </w:r>
      <w:r w:rsidRPr="00A55DB1">
        <w:rPr>
          <w:sz w:val="18"/>
        </w:rPr>
        <w:t>üzücü</w:t>
      </w:r>
      <w:r w:rsidRPr="00A55DB1" w:rsidR="0030183B">
        <w:rPr>
          <w:sz w:val="18"/>
        </w:rPr>
        <w:t xml:space="preserve"> </w:t>
      </w:r>
      <w:r w:rsidRPr="00A55DB1">
        <w:rPr>
          <w:sz w:val="18"/>
        </w:rPr>
        <w:t>hadiseyi</w:t>
      </w:r>
      <w:r w:rsidRPr="00A55DB1" w:rsidR="0030183B">
        <w:rPr>
          <w:sz w:val="18"/>
        </w:rPr>
        <w:t xml:space="preserve"> </w:t>
      </w:r>
      <w:r w:rsidRPr="00A55DB1">
        <w:rPr>
          <w:sz w:val="18"/>
        </w:rPr>
        <w:t>bir</w:t>
      </w:r>
      <w:r w:rsidRPr="00A55DB1" w:rsidR="0030183B">
        <w:rPr>
          <w:sz w:val="18"/>
        </w:rPr>
        <w:t xml:space="preserve"> </w:t>
      </w:r>
      <w:r w:rsidRPr="00A55DB1">
        <w:rPr>
          <w:sz w:val="18"/>
        </w:rPr>
        <w:t>noktada</w:t>
      </w:r>
      <w:r w:rsidRPr="00A55DB1" w:rsidR="0030183B">
        <w:rPr>
          <w:sz w:val="18"/>
        </w:rPr>
        <w:t xml:space="preserve"> </w:t>
      </w:r>
      <w:r w:rsidRPr="00A55DB1">
        <w:rPr>
          <w:sz w:val="18"/>
        </w:rPr>
        <w:t>ve</w:t>
      </w:r>
      <w:r w:rsidRPr="00A55DB1" w:rsidR="0030183B">
        <w:rPr>
          <w:sz w:val="18"/>
        </w:rPr>
        <w:t xml:space="preserve"> </w:t>
      </w:r>
      <w:r w:rsidRPr="00A55DB1">
        <w:rPr>
          <w:sz w:val="18"/>
        </w:rPr>
        <w:t>bu</w:t>
      </w:r>
      <w:r w:rsidRPr="00A55DB1" w:rsidR="0030183B">
        <w:rPr>
          <w:sz w:val="18"/>
        </w:rPr>
        <w:t xml:space="preserve"> </w:t>
      </w:r>
      <w:r w:rsidRPr="00A55DB1">
        <w:rPr>
          <w:sz w:val="18"/>
        </w:rPr>
        <w:t>noktada</w:t>
      </w:r>
      <w:r w:rsidRPr="00A55DB1" w:rsidR="0030183B">
        <w:rPr>
          <w:sz w:val="18"/>
        </w:rPr>
        <w:t xml:space="preserve"> </w:t>
      </w:r>
      <w:r w:rsidRPr="00A55DB1">
        <w:rPr>
          <w:sz w:val="18"/>
        </w:rPr>
        <w:t>örnek</w:t>
      </w:r>
      <w:r w:rsidRPr="00A55DB1" w:rsidR="0030183B">
        <w:rPr>
          <w:sz w:val="18"/>
        </w:rPr>
        <w:t xml:space="preserve"> </w:t>
      </w:r>
      <w:r w:rsidRPr="00A55DB1">
        <w:rPr>
          <w:sz w:val="18"/>
        </w:rPr>
        <w:t>verebiliriz.</w:t>
      </w:r>
      <w:r w:rsidRPr="00A55DB1" w:rsidR="0030183B">
        <w:rPr>
          <w:sz w:val="18"/>
        </w:rPr>
        <w:t xml:space="preserve"> </w:t>
      </w:r>
      <w:r w:rsidRPr="00A55DB1">
        <w:rPr>
          <w:sz w:val="18"/>
        </w:rPr>
        <w:t>Bir</w:t>
      </w:r>
      <w:r w:rsidRPr="00A55DB1" w:rsidR="0030183B">
        <w:rPr>
          <w:sz w:val="18"/>
        </w:rPr>
        <w:t xml:space="preserve"> </w:t>
      </w:r>
      <w:r w:rsidRPr="00A55DB1">
        <w:rPr>
          <w:sz w:val="18"/>
        </w:rPr>
        <w:t>vatandaşımız</w:t>
      </w:r>
      <w:r w:rsidRPr="00A55DB1" w:rsidR="0030183B">
        <w:rPr>
          <w:sz w:val="18"/>
        </w:rPr>
        <w:t xml:space="preserve"> </w:t>
      </w:r>
      <w:r w:rsidRPr="00A55DB1">
        <w:rPr>
          <w:sz w:val="18"/>
        </w:rPr>
        <w:t>çöp</w:t>
      </w:r>
      <w:r w:rsidRPr="00A55DB1" w:rsidR="0030183B">
        <w:rPr>
          <w:sz w:val="18"/>
        </w:rPr>
        <w:t xml:space="preserve"> </w:t>
      </w:r>
      <w:r w:rsidRPr="00A55DB1">
        <w:rPr>
          <w:sz w:val="18"/>
        </w:rPr>
        <w:t>atmaya</w:t>
      </w:r>
      <w:r w:rsidRPr="00A55DB1" w:rsidR="0030183B">
        <w:rPr>
          <w:sz w:val="18"/>
        </w:rPr>
        <w:t xml:space="preserve"> </w:t>
      </w:r>
      <w:r w:rsidRPr="00A55DB1">
        <w:rPr>
          <w:sz w:val="18"/>
        </w:rPr>
        <w:t>çıktığında</w:t>
      </w:r>
      <w:r w:rsidRPr="00A55DB1" w:rsidR="0030183B">
        <w:rPr>
          <w:sz w:val="18"/>
        </w:rPr>
        <w:t xml:space="preserve"> </w:t>
      </w:r>
      <w:r w:rsidRPr="00A55DB1">
        <w:rPr>
          <w:sz w:val="18"/>
        </w:rPr>
        <w:t>bekçiler</w:t>
      </w:r>
      <w:r w:rsidRPr="00A55DB1" w:rsidR="0030183B">
        <w:rPr>
          <w:sz w:val="18"/>
        </w:rPr>
        <w:t xml:space="preserve"> </w:t>
      </w:r>
      <w:r w:rsidRPr="00A55DB1">
        <w:rPr>
          <w:sz w:val="18"/>
        </w:rPr>
        <w:t>tarafından</w:t>
      </w:r>
      <w:r w:rsidRPr="00A55DB1" w:rsidR="0030183B">
        <w:rPr>
          <w:sz w:val="18"/>
        </w:rPr>
        <w:t xml:space="preserve"> </w:t>
      </w:r>
      <w:r w:rsidRPr="00A55DB1">
        <w:rPr>
          <w:sz w:val="18"/>
        </w:rPr>
        <w:t>durdurulmuş</w:t>
      </w:r>
      <w:r w:rsidRPr="00A55DB1" w:rsidR="0030183B">
        <w:rPr>
          <w:sz w:val="18"/>
        </w:rPr>
        <w:t xml:space="preserve"> </w:t>
      </w:r>
      <w:r w:rsidRPr="00A55DB1">
        <w:rPr>
          <w:sz w:val="18"/>
        </w:rPr>
        <w:t>ve</w:t>
      </w:r>
      <w:r w:rsidRPr="00A55DB1" w:rsidR="0030183B">
        <w:rPr>
          <w:sz w:val="18"/>
        </w:rPr>
        <w:t xml:space="preserve"> </w:t>
      </w:r>
      <w:r w:rsidRPr="00A55DB1">
        <w:rPr>
          <w:sz w:val="18"/>
        </w:rPr>
        <w:t>sonrasında</w:t>
      </w:r>
      <w:r w:rsidRPr="00A55DB1" w:rsidR="0030183B">
        <w:rPr>
          <w:sz w:val="18"/>
        </w:rPr>
        <w:t xml:space="preserve"> </w:t>
      </w:r>
      <w:r w:rsidRPr="00A55DB1">
        <w:rPr>
          <w:sz w:val="18"/>
        </w:rPr>
        <w:t>ise</w:t>
      </w:r>
      <w:r w:rsidRPr="00A55DB1" w:rsidR="0030183B">
        <w:rPr>
          <w:sz w:val="18"/>
        </w:rPr>
        <w:t xml:space="preserve"> </w:t>
      </w:r>
      <w:r w:rsidRPr="00A55DB1">
        <w:rPr>
          <w:sz w:val="18"/>
        </w:rPr>
        <w:t>darbedilmiştir.</w:t>
      </w:r>
      <w:r w:rsidRPr="00A55DB1" w:rsidR="0030183B">
        <w:rPr>
          <w:sz w:val="18"/>
        </w:rPr>
        <w:t xml:space="preserve"> </w:t>
      </w:r>
      <w:r w:rsidRPr="00A55DB1">
        <w:rPr>
          <w:sz w:val="18"/>
        </w:rPr>
        <w:t>İl</w:t>
      </w:r>
      <w:r w:rsidRPr="00A55DB1" w:rsidR="0030183B">
        <w:rPr>
          <w:sz w:val="18"/>
        </w:rPr>
        <w:t xml:space="preserve"> </w:t>
      </w:r>
      <w:r w:rsidRPr="00A55DB1">
        <w:rPr>
          <w:sz w:val="18"/>
        </w:rPr>
        <w:t>Emniyet</w:t>
      </w:r>
      <w:r w:rsidRPr="00A55DB1" w:rsidR="0030183B">
        <w:rPr>
          <w:sz w:val="18"/>
        </w:rPr>
        <w:t xml:space="preserve"> </w:t>
      </w:r>
      <w:r w:rsidRPr="00A55DB1">
        <w:rPr>
          <w:sz w:val="18"/>
        </w:rPr>
        <w:t>Müdürlüğü</w:t>
      </w:r>
      <w:r w:rsidRPr="00A55DB1" w:rsidR="0030183B">
        <w:rPr>
          <w:sz w:val="18"/>
        </w:rPr>
        <w:t xml:space="preserve"> </w:t>
      </w:r>
      <w:r w:rsidRPr="00A55DB1">
        <w:rPr>
          <w:sz w:val="18"/>
        </w:rPr>
        <w:t>ise</w:t>
      </w:r>
      <w:r w:rsidRPr="00A55DB1" w:rsidR="0030183B">
        <w:rPr>
          <w:sz w:val="18"/>
        </w:rPr>
        <w:t xml:space="preserve"> </w:t>
      </w:r>
      <w:r w:rsidRPr="00A55DB1">
        <w:rPr>
          <w:sz w:val="18"/>
        </w:rPr>
        <w:t>vatandaşın</w:t>
      </w:r>
      <w:r w:rsidRPr="00A55DB1" w:rsidR="0030183B">
        <w:rPr>
          <w:sz w:val="18"/>
        </w:rPr>
        <w:t xml:space="preserve"> </w:t>
      </w:r>
      <w:r w:rsidRPr="00A55DB1">
        <w:rPr>
          <w:sz w:val="18"/>
        </w:rPr>
        <w:t>değil</w:t>
      </w:r>
      <w:r w:rsidRPr="00A55DB1" w:rsidR="0030183B">
        <w:rPr>
          <w:sz w:val="18"/>
        </w:rPr>
        <w:t xml:space="preserve"> </w:t>
      </w:r>
      <w:r w:rsidRPr="00A55DB1">
        <w:rPr>
          <w:sz w:val="18"/>
        </w:rPr>
        <w:t>bekçilerin</w:t>
      </w:r>
      <w:r w:rsidRPr="00A55DB1" w:rsidR="0030183B">
        <w:rPr>
          <w:sz w:val="18"/>
        </w:rPr>
        <w:t xml:space="preserve"> </w:t>
      </w:r>
      <w:r w:rsidRPr="00A55DB1">
        <w:rPr>
          <w:sz w:val="18"/>
        </w:rPr>
        <w:t>darbedildiği</w:t>
      </w:r>
      <w:r w:rsidRPr="00A55DB1" w:rsidR="0030183B">
        <w:rPr>
          <w:sz w:val="18"/>
        </w:rPr>
        <w:t xml:space="preserve"> </w:t>
      </w:r>
      <w:r w:rsidRPr="00A55DB1">
        <w:rPr>
          <w:sz w:val="18"/>
        </w:rPr>
        <w:t>mealinde</w:t>
      </w:r>
      <w:r w:rsidRPr="00A55DB1" w:rsidR="0030183B">
        <w:rPr>
          <w:sz w:val="18"/>
        </w:rPr>
        <w:t xml:space="preserve"> </w:t>
      </w:r>
      <w:r w:rsidRPr="00A55DB1">
        <w:rPr>
          <w:sz w:val="18"/>
        </w:rPr>
        <w:t>garip</w:t>
      </w:r>
      <w:r w:rsidRPr="00A55DB1" w:rsidR="0030183B">
        <w:rPr>
          <w:sz w:val="18"/>
        </w:rPr>
        <w:t xml:space="preserve"> </w:t>
      </w:r>
      <w:r w:rsidRPr="00A55DB1">
        <w:rPr>
          <w:sz w:val="18"/>
        </w:rPr>
        <w:t>bir</w:t>
      </w:r>
      <w:r w:rsidRPr="00A55DB1" w:rsidR="0030183B">
        <w:rPr>
          <w:sz w:val="18"/>
        </w:rPr>
        <w:t xml:space="preserve"> </w:t>
      </w:r>
      <w:r w:rsidRPr="00A55DB1">
        <w:rPr>
          <w:sz w:val="18"/>
        </w:rPr>
        <w:t>açıklama</w:t>
      </w:r>
      <w:r w:rsidRPr="00A55DB1" w:rsidR="0030183B">
        <w:rPr>
          <w:sz w:val="18"/>
        </w:rPr>
        <w:t xml:space="preserve"> </w:t>
      </w:r>
      <w:r w:rsidRPr="00A55DB1">
        <w:rPr>
          <w:sz w:val="18"/>
        </w:rPr>
        <w:t>yapmıştır.</w:t>
      </w:r>
    </w:p>
    <w:p w:rsidRPr="00A55DB1" w:rsidR="00286344" w:rsidP="00A55DB1" w:rsidRDefault="00286344">
      <w:pPr>
        <w:pStyle w:val="GENELKURUL"/>
        <w:spacing w:line="240" w:lineRule="auto"/>
        <w:rPr>
          <w:sz w:val="18"/>
        </w:rPr>
      </w:pP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Emniyet</w:t>
      </w:r>
      <w:r w:rsidRPr="00A55DB1" w:rsidR="0030183B">
        <w:rPr>
          <w:sz w:val="18"/>
        </w:rPr>
        <w:t xml:space="preserve"> </w:t>
      </w:r>
      <w:r w:rsidRPr="00A55DB1">
        <w:rPr>
          <w:sz w:val="18"/>
        </w:rPr>
        <w:t>görevlileri</w:t>
      </w:r>
      <w:r w:rsidRPr="00A55DB1" w:rsidR="0030183B">
        <w:rPr>
          <w:sz w:val="18"/>
        </w:rPr>
        <w:t xml:space="preserve"> </w:t>
      </w:r>
      <w:r w:rsidRPr="00A55DB1">
        <w:rPr>
          <w:sz w:val="18"/>
        </w:rPr>
        <w:t>daha</w:t>
      </w:r>
      <w:r w:rsidRPr="00A55DB1" w:rsidR="0030183B">
        <w:rPr>
          <w:sz w:val="18"/>
        </w:rPr>
        <w:t xml:space="preserve"> </w:t>
      </w:r>
      <w:r w:rsidRPr="00A55DB1">
        <w:rPr>
          <w:sz w:val="18"/>
        </w:rPr>
        <w:t>konuyla</w:t>
      </w:r>
      <w:r w:rsidRPr="00A55DB1" w:rsidR="0030183B">
        <w:rPr>
          <w:sz w:val="18"/>
        </w:rPr>
        <w:t xml:space="preserve"> </w:t>
      </w:r>
      <w:r w:rsidRPr="00A55DB1">
        <w:rPr>
          <w:sz w:val="18"/>
        </w:rPr>
        <w:t>alakalı</w:t>
      </w:r>
      <w:r w:rsidRPr="00A55DB1" w:rsidR="0030183B">
        <w:rPr>
          <w:sz w:val="18"/>
        </w:rPr>
        <w:t xml:space="preserve"> </w:t>
      </w:r>
      <w:r w:rsidRPr="00A55DB1">
        <w:rPr>
          <w:sz w:val="18"/>
        </w:rPr>
        <w:t>açıklama</w:t>
      </w:r>
      <w:r w:rsidRPr="00A55DB1" w:rsidR="0030183B">
        <w:rPr>
          <w:sz w:val="18"/>
        </w:rPr>
        <w:t xml:space="preserve"> </w:t>
      </w:r>
      <w:r w:rsidRPr="00A55DB1">
        <w:rPr>
          <w:sz w:val="18"/>
        </w:rPr>
        <w:t>yapmadan,</w:t>
      </w:r>
      <w:r w:rsidRPr="00A55DB1" w:rsidR="0030183B">
        <w:rPr>
          <w:sz w:val="18"/>
        </w:rPr>
        <w:t xml:space="preserve"> </w:t>
      </w:r>
      <w:r w:rsidRPr="00A55DB1">
        <w:rPr>
          <w:sz w:val="18"/>
        </w:rPr>
        <w:t>yandaş</w:t>
      </w:r>
      <w:r w:rsidRPr="00A55DB1" w:rsidR="0030183B">
        <w:rPr>
          <w:sz w:val="18"/>
        </w:rPr>
        <w:t xml:space="preserve"> </w:t>
      </w:r>
      <w:r w:rsidRPr="00A55DB1">
        <w:rPr>
          <w:sz w:val="18"/>
        </w:rPr>
        <w:t>medya</w:t>
      </w:r>
      <w:r w:rsidRPr="00A55DB1" w:rsidR="0030183B">
        <w:rPr>
          <w:sz w:val="18"/>
        </w:rPr>
        <w:t xml:space="preserve"> </w:t>
      </w:r>
      <w:r w:rsidRPr="00A55DB1">
        <w:rPr>
          <w:sz w:val="18"/>
        </w:rPr>
        <w:t>ve</w:t>
      </w:r>
      <w:r w:rsidRPr="00A55DB1" w:rsidR="0030183B">
        <w:rPr>
          <w:sz w:val="18"/>
        </w:rPr>
        <w:t xml:space="preserve"> </w:t>
      </w:r>
      <w:r w:rsidRPr="00A55DB1">
        <w:rPr>
          <w:sz w:val="18"/>
        </w:rPr>
        <w:t>troller</w:t>
      </w:r>
      <w:r w:rsidRPr="00A55DB1" w:rsidR="0030183B">
        <w:rPr>
          <w:sz w:val="18"/>
        </w:rPr>
        <w:t xml:space="preserve"> </w:t>
      </w:r>
      <w:r w:rsidRPr="00A55DB1">
        <w:rPr>
          <w:sz w:val="18"/>
        </w:rPr>
        <w:t>kıymetli</w:t>
      </w:r>
      <w:r w:rsidRPr="00A55DB1" w:rsidR="0030183B">
        <w:rPr>
          <w:sz w:val="18"/>
        </w:rPr>
        <w:t xml:space="preserve"> </w:t>
      </w:r>
      <w:r w:rsidRPr="00A55DB1">
        <w:rPr>
          <w:sz w:val="18"/>
        </w:rPr>
        <w:t>İl</w:t>
      </w:r>
      <w:r w:rsidRPr="00A55DB1" w:rsidR="0030183B">
        <w:rPr>
          <w:sz w:val="18"/>
        </w:rPr>
        <w:t xml:space="preserve"> </w:t>
      </w:r>
      <w:r w:rsidRPr="00A55DB1">
        <w:rPr>
          <w:sz w:val="18"/>
        </w:rPr>
        <w:t>Başkanımızı</w:t>
      </w:r>
      <w:r w:rsidRPr="00A55DB1" w:rsidR="0030183B">
        <w:rPr>
          <w:sz w:val="18"/>
        </w:rPr>
        <w:t xml:space="preserve"> </w:t>
      </w:r>
      <w:r w:rsidRPr="00A55DB1">
        <w:rPr>
          <w:sz w:val="18"/>
        </w:rPr>
        <w:t>hedef</w:t>
      </w:r>
      <w:r w:rsidRPr="00A55DB1" w:rsidR="0030183B">
        <w:rPr>
          <w:sz w:val="18"/>
        </w:rPr>
        <w:t xml:space="preserve"> </w:t>
      </w:r>
      <w:r w:rsidRPr="00A55DB1">
        <w:rPr>
          <w:sz w:val="18"/>
        </w:rPr>
        <w:t>almıştır.</w:t>
      </w:r>
      <w:r w:rsidRPr="00A55DB1" w:rsidR="0030183B">
        <w:rPr>
          <w:sz w:val="18"/>
        </w:rPr>
        <w:t xml:space="preserve"> </w:t>
      </w:r>
      <w:r w:rsidRPr="00A55DB1">
        <w:rPr>
          <w:sz w:val="18"/>
        </w:rPr>
        <w:t>Bazı</w:t>
      </w:r>
      <w:r w:rsidRPr="00A55DB1" w:rsidR="0030183B">
        <w:rPr>
          <w:sz w:val="18"/>
        </w:rPr>
        <w:t xml:space="preserve"> </w:t>
      </w:r>
      <w:r w:rsidRPr="00A55DB1">
        <w:rPr>
          <w:sz w:val="18"/>
        </w:rPr>
        <w:t>gazeteler</w:t>
      </w:r>
      <w:r w:rsidRPr="00A55DB1" w:rsidR="0030183B">
        <w:rPr>
          <w:sz w:val="18"/>
        </w:rPr>
        <w:t xml:space="preserve"> </w:t>
      </w:r>
      <w:r w:rsidRPr="00A55DB1">
        <w:rPr>
          <w:sz w:val="18"/>
        </w:rPr>
        <w:t>ve</w:t>
      </w:r>
      <w:r w:rsidRPr="00A55DB1" w:rsidR="0030183B">
        <w:rPr>
          <w:sz w:val="18"/>
        </w:rPr>
        <w:t xml:space="preserve"> </w:t>
      </w:r>
      <w:r w:rsidRPr="00A55DB1">
        <w:rPr>
          <w:sz w:val="18"/>
        </w:rPr>
        <w:t>yazarlar</w:t>
      </w:r>
      <w:r w:rsidRPr="00A55DB1" w:rsidR="0030183B">
        <w:rPr>
          <w:sz w:val="18"/>
        </w:rPr>
        <w:t xml:space="preserve"> </w:t>
      </w:r>
      <w:r w:rsidRPr="00A55DB1">
        <w:rPr>
          <w:sz w:val="18"/>
        </w:rPr>
        <w:t>İl</w:t>
      </w:r>
      <w:r w:rsidRPr="00A55DB1" w:rsidR="0030183B">
        <w:rPr>
          <w:sz w:val="18"/>
        </w:rPr>
        <w:t xml:space="preserve"> </w:t>
      </w:r>
      <w:r w:rsidRPr="00A55DB1">
        <w:rPr>
          <w:sz w:val="18"/>
        </w:rPr>
        <w:t>Başkanımıza</w:t>
      </w:r>
      <w:r w:rsidRPr="00A55DB1" w:rsidR="0030183B">
        <w:rPr>
          <w:sz w:val="18"/>
        </w:rPr>
        <w:t xml:space="preserve"> </w:t>
      </w:r>
      <w:r w:rsidRPr="00A55DB1">
        <w:rPr>
          <w:sz w:val="18"/>
        </w:rPr>
        <w:t>“yalancı”</w:t>
      </w:r>
      <w:r w:rsidRPr="00A55DB1" w:rsidR="0030183B">
        <w:rPr>
          <w:sz w:val="18"/>
        </w:rPr>
        <w:t xml:space="preserve"> </w:t>
      </w:r>
      <w:r w:rsidRPr="00A55DB1">
        <w:rPr>
          <w:sz w:val="18"/>
        </w:rPr>
        <w:t>diyecek</w:t>
      </w:r>
      <w:r w:rsidRPr="00A55DB1" w:rsidR="0030183B">
        <w:rPr>
          <w:sz w:val="18"/>
        </w:rPr>
        <w:t xml:space="preserve"> </w:t>
      </w:r>
      <w:r w:rsidRPr="00A55DB1">
        <w:rPr>
          <w:sz w:val="18"/>
        </w:rPr>
        <w:t>kadar</w:t>
      </w:r>
      <w:r w:rsidRPr="00A55DB1" w:rsidR="0030183B">
        <w:rPr>
          <w:sz w:val="18"/>
        </w:rPr>
        <w:t xml:space="preserve"> </w:t>
      </w:r>
      <w:r w:rsidRPr="00A55DB1">
        <w:rPr>
          <w:sz w:val="18"/>
        </w:rPr>
        <w:t>haddini</w:t>
      </w:r>
      <w:r w:rsidRPr="00A55DB1" w:rsidR="0030183B">
        <w:rPr>
          <w:sz w:val="18"/>
        </w:rPr>
        <w:t xml:space="preserve"> </w:t>
      </w:r>
      <w:r w:rsidRPr="00A55DB1">
        <w:rPr>
          <w:sz w:val="18"/>
        </w:rPr>
        <w:t>aşmıştır.</w:t>
      </w:r>
      <w:r w:rsidRPr="00A55DB1" w:rsidR="0030183B">
        <w:rPr>
          <w:sz w:val="18"/>
        </w:rPr>
        <w:t xml:space="preserve"> </w:t>
      </w:r>
      <w:r w:rsidRPr="00A55DB1">
        <w:rPr>
          <w:sz w:val="18"/>
        </w:rPr>
        <w:t>Beslendikleri</w:t>
      </w:r>
      <w:r w:rsidRPr="00A55DB1" w:rsidR="0030183B">
        <w:rPr>
          <w:sz w:val="18"/>
        </w:rPr>
        <w:t xml:space="preserve"> </w:t>
      </w:r>
      <w:r w:rsidRPr="00A55DB1">
        <w:rPr>
          <w:sz w:val="18"/>
        </w:rPr>
        <w:t>iktidarın</w:t>
      </w:r>
      <w:r w:rsidRPr="00A55DB1" w:rsidR="0030183B">
        <w:rPr>
          <w:sz w:val="18"/>
        </w:rPr>
        <w:t xml:space="preserve"> </w:t>
      </w:r>
      <w:r w:rsidRPr="00A55DB1">
        <w:rPr>
          <w:sz w:val="18"/>
        </w:rPr>
        <w:t>varlığını</w:t>
      </w:r>
      <w:r w:rsidRPr="00A55DB1" w:rsidR="0030183B">
        <w:rPr>
          <w:sz w:val="18"/>
        </w:rPr>
        <w:t xml:space="preserve"> </w:t>
      </w:r>
      <w:r w:rsidRPr="00A55DB1">
        <w:rPr>
          <w:sz w:val="18"/>
        </w:rPr>
        <w:t>vatandaşın</w:t>
      </w:r>
      <w:r w:rsidRPr="00A55DB1" w:rsidR="0030183B">
        <w:rPr>
          <w:sz w:val="18"/>
        </w:rPr>
        <w:t xml:space="preserve"> </w:t>
      </w:r>
      <w:r w:rsidRPr="00A55DB1">
        <w:rPr>
          <w:sz w:val="18"/>
        </w:rPr>
        <w:t>varlığından</w:t>
      </w:r>
      <w:r w:rsidRPr="00A55DB1" w:rsidR="0030183B">
        <w:rPr>
          <w:sz w:val="18"/>
        </w:rPr>
        <w:t xml:space="preserve"> </w:t>
      </w:r>
      <w:r w:rsidRPr="00A55DB1">
        <w:rPr>
          <w:sz w:val="18"/>
        </w:rPr>
        <w:t>önemli</w:t>
      </w:r>
      <w:r w:rsidRPr="00A55DB1" w:rsidR="0030183B">
        <w:rPr>
          <w:sz w:val="18"/>
        </w:rPr>
        <w:t xml:space="preserve"> </w:t>
      </w:r>
      <w:r w:rsidRPr="00A55DB1">
        <w:rPr>
          <w:sz w:val="18"/>
        </w:rPr>
        <w:t>gören</w:t>
      </w:r>
      <w:r w:rsidRPr="00A55DB1" w:rsidR="0030183B">
        <w:rPr>
          <w:sz w:val="18"/>
        </w:rPr>
        <w:t xml:space="preserve"> </w:t>
      </w:r>
      <w:r w:rsidRPr="00A55DB1">
        <w:rPr>
          <w:sz w:val="18"/>
        </w:rPr>
        <w:t>bu</w:t>
      </w:r>
      <w:r w:rsidRPr="00A55DB1" w:rsidR="0030183B">
        <w:rPr>
          <w:sz w:val="18"/>
        </w:rPr>
        <w:t xml:space="preserve"> </w:t>
      </w:r>
      <w:r w:rsidRPr="00A55DB1">
        <w:rPr>
          <w:sz w:val="18"/>
        </w:rPr>
        <w:t>hadsizlere</w:t>
      </w:r>
      <w:r w:rsidRPr="00A55DB1" w:rsidR="0030183B">
        <w:rPr>
          <w:sz w:val="18"/>
        </w:rPr>
        <w:t xml:space="preserve"> </w:t>
      </w:r>
      <w:r w:rsidRPr="00A55DB1">
        <w:rPr>
          <w:sz w:val="18"/>
        </w:rPr>
        <w:t>gerekli</w:t>
      </w:r>
      <w:r w:rsidRPr="00A55DB1" w:rsidR="0030183B">
        <w:rPr>
          <w:sz w:val="18"/>
        </w:rPr>
        <w:t xml:space="preserve"> </w:t>
      </w:r>
      <w:r w:rsidRPr="00A55DB1">
        <w:rPr>
          <w:sz w:val="18"/>
        </w:rPr>
        <w:t>cevabı</w:t>
      </w:r>
      <w:r w:rsidRPr="00A55DB1" w:rsidR="0030183B">
        <w:rPr>
          <w:sz w:val="18"/>
        </w:rPr>
        <w:t xml:space="preserve"> </w:t>
      </w:r>
      <w:r w:rsidRPr="00A55DB1">
        <w:rPr>
          <w:sz w:val="18"/>
        </w:rPr>
        <w:t>Türk</w:t>
      </w:r>
      <w:r w:rsidRPr="00A55DB1" w:rsidR="0030183B">
        <w:rPr>
          <w:sz w:val="18"/>
        </w:rPr>
        <w:t xml:space="preserve"> </w:t>
      </w:r>
      <w:r w:rsidRPr="00A55DB1">
        <w:rPr>
          <w:sz w:val="18"/>
        </w:rPr>
        <w:t>milleti</w:t>
      </w:r>
      <w:r w:rsidRPr="00A55DB1" w:rsidR="0030183B">
        <w:rPr>
          <w:sz w:val="18"/>
        </w:rPr>
        <w:t xml:space="preserve"> </w:t>
      </w:r>
      <w:r w:rsidRPr="00A55DB1">
        <w:rPr>
          <w:sz w:val="18"/>
        </w:rPr>
        <w:t>ve</w:t>
      </w:r>
      <w:r w:rsidRPr="00A55DB1" w:rsidR="0030183B">
        <w:rPr>
          <w:sz w:val="18"/>
        </w:rPr>
        <w:t xml:space="preserve"> </w:t>
      </w:r>
      <w:r w:rsidRPr="00A55DB1">
        <w:rPr>
          <w:sz w:val="18"/>
        </w:rPr>
        <w:t>İYİ</w:t>
      </w:r>
      <w:r w:rsidRPr="00A55DB1" w:rsidR="0030183B">
        <w:rPr>
          <w:sz w:val="18"/>
        </w:rPr>
        <w:t xml:space="preserve"> </w:t>
      </w:r>
      <w:r w:rsidRPr="00A55DB1">
        <w:rPr>
          <w:sz w:val="18"/>
        </w:rPr>
        <w:t>PARTİ</w:t>
      </w:r>
      <w:r w:rsidRPr="00A55DB1" w:rsidR="0030183B">
        <w:rPr>
          <w:sz w:val="18"/>
        </w:rPr>
        <w:t xml:space="preserve"> </w:t>
      </w:r>
      <w:r w:rsidRPr="00A55DB1">
        <w:rPr>
          <w:sz w:val="18"/>
        </w:rPr>
        <w:t>mutlaka</w:t>
      </w:r>
      <w:r w:rsidRPr="00A55DB1" w:rsidR="0030183B">
        <w:rPr>
          <w:sz w:val="18"/>
        </w:rPr>
        <w:t xml:space="preserve"> </w:t>
      </w:r>
      <w:r w:rsidRPr="00A55DB1">
        <w:rPr>
          <w:sz w:val="18"/>
        </w:rPr>
        <w:t>ve</w:t>
      </w:r>
      <w:r w:rsidRPr="00A55DB1" w:rsidR="0030183B">
        <w:rPr>
          <w:sz w:val="18"/>
        </w:rPr>
        <w:t xml:space="preserve"> </w:t>
      </w:r>
      <w:r w:rsidRPr="00A55DB1">
        <w:rPr>
          <w:sz w:val="18"/>
        </w:rPr>
        <w:t>mutlaka</w:t>
      </w:r>
      <w:r w:rsidRPr="00A55DB1" w:rsidR="0030183B">
        <w:rPr>
          <w:sz w:val="18"/>
        </w:rPr>
        <w:t xml:space="preserve"> </w:t>
      </w:r>
      <w:r w:rsidRPr="00A55DB1">
        <w:rPr>
          <w:sz w:val="18"/>
        </w:rPr>
        <w:t>sandıkta</w:t>
      </w:r>
      <w:r w:rsidRPr="00A55DB1" w:rsidR="0030183B">
        <w:rPr>
          <w:sz w:val="18"/>
        </w:rPr>
        <w:t xml:space="preserve"> </w:t>
      </w:r>
      <w:r w:rsidRPr="00A55DB1">
        <w:rPr>
          <w:sz w:val="18"/>
        </w:rPr>
        <w:t>verecektir.</w:t>
      </w:r>
      <w:r w:rsidRPr="00A55DB1" w:rsidR="0030183B">
        <w:rPr>
          <w:sz w:val="18"/>
        </w:rPr>
        <w:t xml:space="preserve"> </w:t>
      </w:r>
      <w:r w:rsidRPr="00A55DB1">
        <w:rPr>
          <w:sz w:val="18"/>
        </w:rPr>
        <w:t>Devlet</w:t>
      </w:r>
      <w:r w:rsidRPr="00A55DB1" w:rsidR="0030183B">
        <w:rPr>
          <w:sz w:val="18"/>
        </w:rPr>
        <w:t xml:space="preserve"> </w:t>
      </w:r>
      <w:r w:rsidRPr="00A55DB1">
        <w:rPr>
          <w:sz w:val="18"/>
        </w:rPr>
        <w:t>vatandaşın</w:t>
      </w:r>
      <w:r w:rsidRPr="00A55DB1" w:rsidR="0030183B">
        <w:rPr>
          <w:sz w:val="18"/>
        </w:rPr>
        <w:t xml:space="preserve"> </w:t>
      </w:r>
      <w:r w:rsidRPr="00A55DB1">
        <w:rPr>
          <w:sz w:val="18"/>
        </w:rPr>
        <w:t>huzurunu</w:t>
      </w:r>
      <w:r w:rsidRPr="00A55DB1" w:rsidR="0030183B">
        <w:rPr>
          <w:sz w:val="18"/>
        </w:rPr>
        <w:t xml:space="preserve"> </w:t>
      </w:r>
      <w:r w:rsidRPr="00A55DB1">
        <w:rPr>
          <w:sz w:val="18"/>
        </w:rPr>
        <w:t>korumak</w:t>
      </w:r>
      <w:r w:rsidRPr="00A55DB1" w:rsidR="0030183B">
        <w:rPr>
          <w:sz w:val="18"/>
        </w:rPr>
        <w:t xml:space="preserve"> </w:t>
      </w:r>
      <w:r w:rsidRPr="00A55DB1">
        <w:rPr>
          <w:sz w:val="18"/>
        </w:rPr>
        <w:t>için</w:t>
      </w:r>
      <w:r w:rsidRPr="00A55DB1" w:rsidR="0030183B">
        <w:rPr>
          <w:sz w:val="18"/>
        </w:rPr>
        <w:t xml:space="preserve"> </w:t>
      </w:r>
      <w:r w:rsidRPr="00A55DB1">
        <w:rPr>
          <w:sz w:val="18"/>
        </w:rPr>
        <w:t>bekçileri</w:t>
      </w:r>
      <w:r w:rsidRPr="00A55DB1" w:rsidR="0030183B">
        <w:rPr>
          <w:sz w:val="18"/>
        </w:rPr>
        <w:t xml:space="preserve"> </w:t>
      </w:r>
      <w:r w:rsidRPr="00A55DB1">
        <w:rPr>
          <w:sz w:val="18"/>
        </w:rPr>
        <w:t>göreve</w:t>
      </w:r>
      <w:r w:rsidRPr="00A55DB1" w:rsidR="0030183B">
        <w:rPr>
          <w:sz w:val="18"/>
        </w:rPr>
        <w:t xml:space="preserve"> </w:t>
      </w:r>
      <w:r w:rsidRPr="00A55DB1">
        <w:rPr>
          <w:sz w:val="18"/>
        </w:rPr>
        <w:t>getiriyorsa,</w:t>
      </w:r>
      <w:r w:rsidRPr="00A55DB1" w:rsidR="0030183B">
        <w:rPr>
          <w:sz w:val="18"/>
        </w:rPr>
        <w:t xml:space="preserve"> </w:t>
      </w:r>
      <w:r w:rsidRPr="00A55DB1">
        <w:rPr>
          <w:sz w:val="18"/>
        </w:rPr>
        <w:t>bekçilerin</w:t>
      </w:r>
      <w:r w:rsidRPr="00A55DB1" w:rsidR="0030183B">
        <w:rPr>
          <w:sz w:val="18"/>
        </w:rPr>
        <w:t xml:space="preserve"> </w:t>
      </w:r>
      <w:r w:rsidRPr="00A55DB1">
        <w:rPr>
          <w:sz w:val="18"/>
        </w:rPr>
        <w:t>içinden</w:t>
      </w:r>
      <w:r w:rsidRPr="00A55DB1" w:rsidR="0030183B">
        <w:rPr>
          <w:sz w:val="18"/>
        </w:rPr>
        <w:t xml:space="preserve"> </w:t>
      </w:r>
      <w:r w:rsidRPr="00A55DB1">
        <w:rPr>
          <w:sz w:val="18"/>
        </w:rPr>
        <w:t>bir</w:t>
      </w:r>
      <w:r w:rsidRPr="00A55DB1" w:rsidR="0030183B">
        <w:rPr>
          <w:sz w:val="18"/>
        </w:rPr>
        <w:t xml:space="preserve"> </w:t>
      </w:r>
      <w:r w:rsidRPr="00A55DB1">
        <w:rPr>
          <w:sz w:val="18"/>
        </w:rPr>
        <w:t>kesimin</w:t>
      </w:r>
      <w:r w:rsidRPr="00A55DB1" w:rsidR="0030183B">
        <w:rPr>
          <w:sz w:val="18"/>
        </w:rPr>
        <w:t xml:space="preserve"> </w:t>
      </w:r>
      <w:r w:rsidRPr="00A55DB1">
        <w:rPr>
          <w:sz w:val="18"/>
        </w:rPr>
        <w:t>vatandaşın</w:t>
      </w:r>
      <w:r w:rsidRPr="00A55DB1" w:rsidR="0030183B">
        <w:rPr>
          <w:sz w:val="18"/>
        </w:rPr>
        <w:t xml:space="preserve"> </w:t>
      </w:r>
      <w:r w:rsidRPr="00A55DB1">
        <w:rPr>
          <w:sz w:val="18"/>
        </w:rPr>
        <w:t>huzurunu</w:t>
      </w:r>
      <w:r w:rsidRPr="00A55DB1" w:rsidR="0030183B">
        <w:rPr>
          <w:sz w:val="18"/>
        </w:rPr>
        <w:t xml:space="preserve"> </w:t>
      </w:r>
      <w:r w:rsidRPr="00A55DB1">
        <w:rPr>
          <w:sz w:val="18"/>
        </w:rPr>
        <w:t>bozduğu</w:t>
      </w:r>
      <w:r w:rsidRPr="00A55DB1" w:rsidR="0030183B">
        <w:rPr>
          <w:sz w:val="18"/>
        </w:rPr>
        <w:t xml:space="preserve"> </w:t>
      </w:r>
      <w:r w:rsidRPr="00A55DB1">
        <w:rPr>
          <w:sz w:val="18"/>
        </w:rPr>
        <w:t>noktada</w:t>
      </w:r>
      <w:r w:rsidRPr="00A55DB1" w:rsidR="0030183B">
        <w:rPr>
          <w:sz w:val="18"/>
        </w:rPr>
        <w:t xml:space="preserve"> </w:t>
      </w:r>
      <w:r w:rsidRPr="00A55DB1">
        <w:rPr>
          <w:sz w:val="18"/>
        </w:rPr>
        <w:t>gereğini</w:t>
      </w:r>
      <w:r w:rsidRPr="00A55DB1" w:rsidR="0030183B">
        <w:rPr>
          <w:sz w:val="18"/>
        </w:rPr>
        <w:t xml:space="preserve"> </w:t>
      </w:r>
      <w:r w:rsidRPr="00A55DB1">
        <w:rPr>
          <w:sz w:val="18"/>
        </w:rPr>
        <w:t>yapmak</w:t>
      </w:r>
      <w:r w:rsidRPr="00A55DB1" w:rsidR="0030183B">
        <w:rPr>
          <w:sz w:val="18"/>
        </w:rPr>
        <w:t xml:space="preserve"> </w:t>
      </w:r>
      <w:r w:rsidRPr="00A55DB1">
        <w:rPr>
          <w:sz w:val="18"/>
        </w:rPr>
        <w:t>zorundadır.</w:t>
      </w:r>
    </w:p>
    <w:p w:rsidRPr="00A55DB1" w:rsidR="00286344" w:rsidP="00A55DB1" w:rsidRDefault="00286344">
      <w:pPr>
        <w:pStyle w:val="GENELKURUL"/>
        <w:spacing w:line="240" w:lineRule="auto"/>
        <w:rPr>
          <w:sz w:val="18"/>
        </w:rPr>
      </w:pPr>
      <w:r w:rsidRPr="00A55DB1">
        <w:rPr>
          <w:sz w:val="18"/>
        </w:rPr>
        <w:t>Kıymetli</w:t>
      </w:r>
      <w:r w:rsidRPr="00A55DB1" w:rsidR="0030183B">
        <w:rPr>
          <w:sz w:val="18"/>
        </w:rPr>
        <w:t xml:space="preserve"> </w:t>
      </w:r>
      <w:r w:rsidRPr="00A55DB1">
        <w:rPr>
          <w:sz w:val="18"/>
        </w:rPr>
        <w:t>milletvekilleri,</w:t>
      </w:r>
      <w:r w:rsidRPr="00A55DB1" w:rsidR="0030183B">
        <w:rPr>
          <w:sz w:val="18"/>
        </w:rPr>
        <w:t xml:space="preserve"> </w:t>
      </w:r>
      <w:r w:rsidRPr="00A55DB1">
        <w:rPr>
          <w:sz w:val="18"/>
        </w:rPr>
        <w:t>bekçilere</w:t>
      </w:r>
      <w:r w:rsidRPr="00A55DB1" w:rsidR="0030183B">
        <w:rPr>
          <w:sz w:val="18"/>
        </w:rPr>
        <w:t xml:space="preserve"> </w:t>
      </w:r>
      <w:r w:rsidRPr="00A55DB1">
        <w:rPr>
          <w:sz w:val="18"/>
        </w:rPr>
        <w:t>gece</w:t>
      </w:r>
      <w:r w:rsidRPr="00A55DB1" w:rsidR="0030183B">
        <w:rPr>
          <w:sz w:val="18"/>
        </w:rPr>
        <w:t xml:space="preserve"> </w:t>
      </w:r>
      <w:r w:rsidRPr="00A55DB1">
        <w:rPr>
          <w:sz w:val="18"/>
        </w:rPr>
        <w:t>görev</w:t>
      </w:r>
      <w:r w:rsidRPr="00A55DB1" w:rsidR="0030183B">
        <w:rPr>
          <w:sz w:val="18"/>
        </w:rPr>
        <w:t xml:space="preserve"> </w:t>
      </w:r>
      <w:r w:rsidRPr="00A55DB1">
        <w:rPr>
          <w:sz w:val="18"/>
        </w:rPr>
        <w:t>yapan</w:t>
      </w:r>
      <w:r w:rsidRPr="00A55DB1" w:rsidR="0030183B">
        <w:rPr>
          <w:sz w:val="18"/>
        </w:rPr>
        <w:t xml:space="preserve"> </w:t>
      </w:r>
      <w:r w:rsidRPr="00A55DB1">
        <w:rPr>
          <w:sz w:val="18"/>
        </w:rPr>
        <w:t>polis</w:t>
      </w:r>
      <w:r w:rsidRPr="00A55DB1" w:rsidR="0030183B">
        <w:rPr>
          <w:sz w:val="18"/>
        </w:rPr>
        <w:t xml:space="preserve"> </w:t>
      </w:r>
      <w:r w:rsidRPr="00A55DB1">
        <w:rPr>
          <w:sz w:val="18"/>
        </w:rPr>
        <w:t>gibi</w:t>
      </w:r>
      <w:r w:rsidRPr="00A55DB1" w:rsidR="0030183B">
        <w:rPr>
          <w:sz w:val="18"/>
        </w:rPr>
        <w:t xml:space="preserve"> </w:t>
      </w:r>
      <w:r w:rsidRPr="00A55DB1">
        <w:rPr>
          <w:sz w:val="18"/>
        </w:rPr>
        <w:t>yetkiler</w:t>
      </w:r>
      <w:r w:rsidRPr="00A55DB1" w:rsidR="0030183B">
        <w:rPr>
          <w:sz w:val="18"/>
        </w:rPr>
        <w:t xml:space="preserve"> </w:t>
      </w:r>
      <w:r w:rsidRPr="00A55DB1">
        <w:rPr>
          <w:sz w:val="18"/>
        </w:rPr>
        <w:t>yüklemek,</w:t>
      </w:r>
      <w:r w:rsidRPr="00A55DB1" w:rsidR="0030183B">
        <w:rPr>
          <w:sz w:val="18"/>
        </w:rPr>
        <w:t xml:space="preserve"> </w:t>
      </w:r>
      <w:r w:rsidRPr="00A55DB1">
        <w:rPr>
          <w:sz w:val="18"/>
        </w:rPr>
        <w:t>yeterli</w:t>
      </w:r>
      <w:r w:rsidRPr="00A55DB1" w:rsidR="0030183B">
        <w:rPr>
          <w:sz w:val="18"/>
        </w:rPr>
        <w:t xml:space="preserve"> </w:t>
      </w:r>
      <w:r w:rsidRPr="00A55DB1">
        <w:rPr>
          <w:sz w:val="18"/>
        </w:rPr>
        <w:t>eğitim</w:t>
      </w:r>
      <w:r w:rsidRPr="00A55DB1" w:rsidR="0030183B">
        <w:rPr>
          <w:sz w:val="18"/>
        </w:rPr>
        <w:t xml:space="preserve"> </w:t>
      </w:r>
      <w:r w:rsidRPr="00A55DB1">
        <w:rPr>
          <w:sz w:val="18"/>
        </w:rPr>
        <w:t>ve</w:t>
      </w:r>
      <w:r w:rsidRPr="00A55DB1" w:rsidR="0030183B">
        <w:rPr>
          <w:sz w:val="18"/>
        </w:rPr>
        <w:t xml:space="preserve"> </w:t>
      </w:r>
      <w:r w:rsidRPr="00A55DB1">
        <w:rPr>
          <w:sz w:val="18"/>
        </w:rPr>
        <w:t>tecrübe</w:t>
      </w:r>
      <w:r w:rsidRPr="00A55DB1" w:rsidR="0030183B">
        <w:rPr>
          <w:sz w:val="18"/>
        </w:rPr>
        <w:t xml:space="preserve"> </w:t>
      </w:r>
      <w:r w:rsidRPr="00A55DB1">
        <w:rPr>
          <w:sz w:val="18"/>
        </w:rPr>
        <w:t>sahibi</w:t>
      </w:r>
      <w:r w:rsidRPr="00A55DB1" w:rsidR="0030183B">
        <w:rPr>
          <w:sz w:val="18"/>
        </w:rPr>
        <w:t xml:space="preserve"> </w:t>
      </w:r>
      <w:r w:rsidRPr="00A55DB1">
        <w:rPr>
          <w:sz w:val="18"/>
        </w:rPr>
        <w:t>olmayan</w:t>
      </w:r>
      <w:r w:rsidRPr="00A55DB1" w:rsidR="0030183B">
        <w:rPr>
          <w:sz w:val="18"/>
        </w:rPr>
        <w:t xml:space="preserve"> </w:t>
      </w:r>
      <w:r w:rsidRPr="00A55DB1">
        <w:rPr>
          <w:sz w:val="18"/>
        </w:rPr>
        <w:t>personelinin</w:t>
      </w:r>
      <w:r w:rsidRPr="00A55DB1" w:rsidR="0030183B">
        <w:rPr>
          <w:sz w:val="18"/>
        </w:rPr>
        <w:t xml:space="preserve"> </w:t>
      </w:r>
      <w:r w:rsidRPr="00A55DB1">
        <w:rPr>
          <w:sz w:val="18"/>
        </w:rPr>
        <w:t>hatalar</w:t>
      </w:r>
      <w:r w:rsidRPr="00A55DB1" w:rsidR="0030183B">
        <w:rPr>
          <w:sz w:val="18"/>
        </w:rPr>
        <w:t xml:space="preserve"> </w:t>
      </w:r>
      <w:r w:rsidRPr="00A55DB1">
        <w:rPr>
          <w:sz w:val="18"/>
        </w:rPr>
        <w:t>yapmasına</w:t>
      </w:r>
      <w:r w:rsidRPr="00A55DB1" w:rsidR="0030183B">
        <w:rPr>
          <w:sz w:val="18"/>
        </w:rPr>
        <w:t xml:space="preserve"> </w:t>
      </w:r>
      <w:r w:rsidRPr="00A55DB1">
        <w:rPr>
          <w:sz w:val="18"/>
        </w:rPr>
        <w:t>sebebiyet</w:t>
      </w:r>
      <w:r w:rsidRPr="00A55DB1" w:rsidR="0030183B">
        <w:rPr>
          <w:sz w:val="18"/>
        </w:rPr>
        <w:t xml:space="preserve"> </w:t>
      </w:r>
      <w:r w:rsidRPr="00A55DB1">
        <w:rPr>
          <w:sz w:val="18"/>
        </w:rPr>
        <w:t>verecektir.</w:t>
      </w:r>
      <w:r w:rsidRPr="00A55DB1" w:rsidR="0030183B">
        <w:rPr>
          <w:sz w:val="18"/>
        </w:rPr>
        <w:t xml:space="preserve"> </w:t>
      </w:r>
      <w:r w:rsidRPr="00A55DB1">
        <w:rPr>
          <w:sz w:val="18"/>
        </w:rPr>
        <w:t>Bu</w:t>
      </w:r>
      <w:r w:rsidRPr="00A55DB1" w:rsidR="0030183B">
        <w:rPr>
          <w:sz w:val="18"/>
        </w:rPr>
        <w:t xml:space="preserve"> </w:t>
      </w:r>
      <w:r w:rsidRPr="00A55DB1">
        <w:rPr>
          <w:sz w:val="18"/>
        </w:rPr>
        <w:t>yetkiler</w:t>
      </w:r>
      <w:r w:rsidRPr="00A55DB1" w:rsidR="0030183B">
        <w:rPr>
          <w:sz w:val="18"/>
        </w:rPr>
        <w:t xml:space="preserve"> </w:t>
      </w:r>
      <w:r w:rsidRPr="00A55DB1">
        <w:rPr>
          <w:sz w:val="18"/>
        </w:rPr>
        <w:t>bekçilerimizin</w:t>
      </w:r>
      <w:r w:rsidRPr="00A55DB1" w:rsidR="0030183B">
        <w:rPr>
          <w:sz w:val="18"/>
        </w:rPr>
        <w:t xml:space="preserve"> </w:t>
      </w:r>
      <w:r w:rsidRPr="00A55DB1">
        <w:rPr>
          <w:sz w:val="18"/>
        </w:rPr>
        <w:t>de</w:t>
      </w:r>
      <w:r w:rsidRPr="00A55DB1" w:rsidR="0030183B">
        <w:rPr>
          <w:sz w:val="18"/>
        </w:rPr>
        <w:t xml:space="preserve"> </w:t>
      </w:r>
      <w:r w:rsidRPr="00A55DB1">
        <w:rPr>
          <w:sz w:val="18"/>
        </w:rPr>
        <w:t>can</w:t>
      </w:r>
      <w:r w:rsidRPr="00A55DB1" w:rsidR="0030183B">
        <w:rPr>
          <w:sz w:val="18"/>
        </w:rPr>
        <w:t xml:space="preserve"> </w:t>
      </w:r>
      <w:r w:rsidRPr="00A55DB1">
        <w:rPr>
          <w:sz w:val="18"/>
        </w:rPr>
        <w:t>güvenliğini</w:t>
      </w:r>
      <w:r w:rsidRPr="00A55DB1" w:rsidR="0030183B">
        <w:rPr>
          <w:sz w:val="18"/>
        </w:rPr>
        <w:t xml:space="preserve"> </w:t>
      </w:r>
      <w:r w:rsidRPr="00A55DB1">
        <w:rPr>
          <w:sz w:val="18"/>
        </w:rPr>
        <w:t>tehlikeye</w:t>
      </w:r>
      <w:r w:rsidRPr="00A55DB1" w:rsidR="0030183B">
        <w:rPr>
          <w:sz w:val="18"/>
        </w:rPr>
        <w:t xml:space="preserve"> </w:t>
      </w:r>
      <w:r w:rsidRPr="00A55DB1">
        <w:rPr>
          <w:sz w:val="18"/>
        </w:rPr>
        <w:t>atabilecek</w:t>
      </w:r>
      <w:r w:rsidRPr="00A55DB1" w:rsidR="0030183B">
        <w:rPr>
          <w:sz w:val="18"/>
        </w:rPr>
        <w:t xml:space="preserve"> </w:t>
      </w:r>
      <w:r w:rsidRPr="00A55DB1">
        <w:rPr>
          <w:sz w:val="18"/>
        </w:rPr>
        <w:t>noktadadır.</w:t>
      </w:r>
      <w:r w:rsidRPr="00A55DB1" w:rsidR="0030183B">
        <w:rPr>
          <w:sz w:val="18"/>
        </w:rPr>
        <w:t xml:space="preserve"> </w:t>
      </w:r>
      <w:r w:rsidRPr="00A55DB1">
        <w:rPr>
          <w:sz w:val="18"/>
        </w:rPr>
        <w:t>En</w:t>
      </w:r>
      <w:r w:rsidRPr="00A55DB1" w:rsidR="0030183B">
        <w:rPr>
          <w:sz w:val="18"/>
        </w:rPr>
        <w:t xml:space="preserve"> </w:t>
      </w:r>
      <w:r w:rsidRPr="00A55DB1">
        <w:rPr>
          <w:sz w:val="18"/>
        </w:rPr>
        <w:t>çok,</w:t>
      </w:r>
      <w:r w:rsidRPr="00A55DB1" w:rsidR="0030183B">
        <w:rPr>
          <w:sz w:val="18"/>
        </w:rPr>
        <w:t xml:space="preserve"> </w:t>
      </w:r>
      <w:r w:rsidRPr="00A55DB1">
        <w:rPr>
          <w:sz w:val="18"/>
        </w:rPr>
        <w:t>bekçilerin</w:t>
      </w:r>
      <w:r w:rsidRPr="00A55DB1" w:rsidR="0030183B">
        <w:rPr>
          <w:sz w:val="18"/>
        </w:rPr>
        <w:t xml:space="preserve"> </w:t>
      </w:r>
      <w:r w:rsidRPr="00A55DB1">
        <w:rPr>
          <w:sz w:val="18"/>
        </w:rPr>
        <w:t>işe</w:t>
      </w:r>
      <w:r w:rsidRPr="00A55DB1" w:rsidR="0030183B">
        <w:rPr>
          <w:sz w:val="18"/>
        </w:rPr>
        <w:t xml:space="preserve"> </w:t>
      </w:r>
      <w:r w:rsidRPr="00A55DB1">
        <w:rPr>
          <w:sz w:val="18"/>
        </w:rPr>
        <w:t>alım</w:t>
      </w:r>
      <w:r w:rsidRPr="00A55DB1" w:rsidR="0030183B">
        <w:rPr>
          <w:sz w:val="18"/>
        </w:rPr>
        <w:t xml:space="preserve"> </w:t>
      </w:r>
      <w:r w:rsidRPr="00A55DB1">
        <w:rPr>
          <w:sz w:val="18"/>
        </w:rPr>
        <w:t>süreçlerini</w:t>
      </w:r>
      <w:r w:rsidRPr="00A55DB1" w:rsidR="0030183B">
        <w:rPr>
          <w:sz w:val="18"/>
        </w:rPr>
        <w:t xml:space="preserve"> </w:t>
      </w:r>
      <w:r w:rsidRPr="00A55DB1">
        <w:rPr>
          <w:sz w:val="18"/>
        </w:rPr>
        <w:t>şeffaf</w:t>
      </w:r>
      <w:r w:rsidRPr="00A55DB1" w:rsidR="0030183B">
        <w:rPr>
          <w:sz w:val="18"/>
        </w:rPr>
        <w:t xml:space="preserve"> </w:t>
      </w:r>
      <w:r w:rsidRPr="00A55DB1">
        <w:rPr>
          <w:sz w:val="18"/>
        </w:rPr>
        <w:t>olmayan,</w:t>
      </w:r>
      <w:r w:rsidRPr="00A55DB1" w:rsidR="0030183B">
        <w:rPr>
          <w:sz w:val="18"/>
        </w:rPr>
        <w:t xml:space="preserve"> </w:t>
      </w:r>
      <w:r w:rsidRPr="00A55DB1">
        <w:rPr>
          <w:sz w:val="18"/>
        </w:rPr>
        <w:t>tamamen</w:t>
      </w:r>
      <w:r w:rsidRPr="00A55DB1" w:rsidR="0030183B">
        <w:rPr>
          <w:sz w:val="18"/>
        </w:rPr>
        <w:t xml:space="preserve"> </w:t>
      </w:r>
      <w:r w:rsidRPr="00A55DB1">
        <w:rPr>
          <w:sz w:val="18"/>
        </w:rPr>
        <w:t>İçişleri</w:t>
      </w:r>
      <w:r w:rsidRPr="00A55DB1" w:rsidR="0030183B">
        <w:rPr>
          <w:sz w:val="18"/>
        </w:rPr>
        <w:t xml:space="preserve"> </w:t>
      </w:r>
      <w:r w:rsidRPr="00A55DB1">
        <w:rPr>
          <w:sz w:val="18"/>
        </w:rPr>
        <w:t>Bakanlığı</w:t>
      </w:r>
      <w:r w:rsidRPr="00A55DB1" w:rsidR="0030183B">
        <w:rPr>
          <w:sz w:val="18"/>
        </w:rPr>
        <w:t xml:space="preserve"> </w:t>
      </w:r>
      <w:r w:rsidRPr="00A55DB1">
        <w:rPr>
          <w:sz w:val="18"/>
        </w:rPr>
        <w:t>tarafından</w:t>
      </w:r>
      <w:r w:rsidRPr="00A55DB1" w:rsidR="0030183B">
        <w:rPr>
          <w:sz w:val="18"/>
        </w:rPr>
        <w:t xml:space="preserve"> </w:t>
      </w:r>
      <w:r w:rsidRPr="00A55DB1">
        <w:rPr>
          <w:sz w:val="18"/>
        </w:rPr>
        <w:t>belirlenecek</w:t>
      </w:r>
      <w:r w:rsidRPr="00A55DB1" w:rsidR="0030183B">
        <w:rPr>
          <w:sz w:val="18"/>
        </w:rPr>
        <w:t xml:space="preserve"> </w:t>
      </w:r>
      <w:r w:rsidRPr="00A55DB1">
        <w:rPr>
          <w:sz w:val="18"/>
        </w:rPr>
        <w:t>düzenlemelerle</w:t>
      </w:r>
      <w:r w:rsidRPr="00A55DB1" w:rsidR="0030183B">
        <w:rPr>
          <w:sz w:val="18"/>
        </w:rPr>
        <w:t xml:space="preserve"> </w:t>
      </w:r>
      <w:r w:rsidRPr="00A55DB1">
        <w:rPr>
          <w:sz w:val="18"/>
        </w:rPr>
        <w:t>yapmak</w:t>
      </w:r>
      <w:r w:rsidRPr="00A55DB1" w:rsidR="0030183B">
        <w:rPr>
          <w:sz w:val="18"/>
        </w:rPr>
        <w:t xml:space="preserve"> </w:t>
      </w:r>
      <w:r w:rsidRPr="00A55DB1">
        <w:rPr>
          <w:sz w:val="18"/>
        </w:rPr>
        <w:t>toplumumuzda</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Gençlik</w:t>
      </w:r>
      <w:r w:rsidRPr="00A55DB1" w:rsidR="0030183B">
        <w:rPr>
          <w:sz w:val="18"/>
        </w:rPr>
        <w:t xml:space="preserve"> </w:t>
      </w:r>
      <w:r w:rsidRPr="00A55DB1">
        <w:rPr>
          <w:sz w:val="18"/>
        </w:rPr>
        <w:t>Kollarından</w:t>
      </w:r>
      <w:r w:rsidRPr="00A55DB1" w:rsidR="0030183B">
        <w:rPr>
          <w:sz w:val="18"/>
        </w:rPr>
        <w:t xml:space="preserve"> </w:t>
      </w:r>
      <w:r w:rsidRPr="00A55DB1">
        <w:rPr>
          <w:sz w:val="18"/>
        </w:rPr>
        <w:t>kolluk</w:t>
      </w:r>
      <w:r w:rsidRPr="00A55DB1" w:rsidR="0030183B">
        <w:rPr>
          <w:sz w:val="18"/>
        </w:rPr>
        <w:t xml:space="preserve"> </w:t>
      </w:r>
      <w:r w:rsidRPr="00A55DB1">
        <w:rPr>
          <w:sz w:val="18"/>
        </w:rPr>
        <w:t>kuvveti</w:t>
      </w:r>
      <w:r w:rsidRPr="00A55DB1" w:rsidR="0030183B">
        <w:rPr>
          <w:sz w:val="18"/>
        </w:rPr>
        <w:t xml:space="preserve"> </w:t>
      </w:r>
      <w:r w:rsidRPr="00A55DB1">
        <w:rPr>
          <w:sz w:val="18"/>
        </w:rPr>
        <w:t>kuruluyor.”</w:t>
      </w:r>
      <w:r w:rsidRPr="00A55DB1" w:rsidR="0030183B">
        <w:rPr>
          <w:sz w:val="18"/>
        </w:rPr>
        <w:t xml:space="preserve"> </w:t>
      </w:r>
      <w:r w:rsidRPr="00A55DB1">
        <w:rPr>
          <w:sz w:val="18"/>
        </w:rPr>
        <w:t>algısını</w:t>
      </w:r>
      <w:r w:rsidRPr="00A55DB1" w:rsidR="0030183B">
        <w:rPr>
          <w:sz w:val="18"/>
        </w:rPr>
        <w:t xml:space="preserve"> </w:t>
      </w:r>
      <w:r w:rsidRPr="00A55DB1">
        <w:rPr>
          <w:sz w:val="18"/>
        </w:rPr>
        <w:t>güçlendirmektedir.</w:t>
      </w:r>
      <w:r w:rsidRPr="00A55DB1" w:rsidR="0030183B">
        <w:rPr>
          <w:sz w:val="18"/>
        </w:rPr>
        <w:t xml:space="preserve"> </w:t>
      </w:r>
      <w:r w:rsidRPr="00A55DB1">
        <w:rPr>
          <w:sz w:val="18"/>
        </w:rPr>
        <w:t>İktidar,</w:t>
      </w:r>
      <w:r w:rsidRPr="00A55DB1" w:rsidR="0030183B">
        <w:rPr>
          <w:sz w:val="18"/>
        </w:rPr>
        <w:t xml:space="preserve"> </w:t>
      </w:r>
      <w:r w:rsidRPr="00A55DB1">
        <w:rPr>
          <w:sz w:val="18"/>
        </w:rPr>
        <w:t>asayişe</w:t>
      </w:r>
      <w:r w:rsidRPr="00A55DB1" w:rsidR="0030183B">
        <w:rPr>
          <w:sz w:val="18"/>
        </w:rPr>
        <w:t xml:space="preserve"> </w:t>
      </w:r>
      <w:r w:rsidRPr="00A55DB1">
        <w:rPr>
          <w:sz w:val="18"/>
        </w:rPr>
        <w:t>katkı</w:t>
      </w:r>
      <w:r w:rsidRPr="00A55DB1" w:rsidR="0030183B">
        <w:rPr>
          <w:sz w:val="18"/>
        </w:rPr>
        <w:t xml:space="preserve"> </w:t>
      </w:r>
      <w:r w:rsidRPr="00A55DB1">
        <w:rPr>
          <w:sz w:val="18"/>
        </w:rPr>
        <w:t>sağlayacak</w:t>
      </w:r>
      <w:r w:rsidRPr="00A55DB1" w:rsidR="0030183B">
        <w:rPr>
          <w:sz w:val="18"/>
        </w:rPr>
        <w:t xml:space="preserve"> </w:t>
      </w:r>
      <w:r w:rsidRPr="00A55DB1">
        <w:rPr>
          <w:sz w:val="18"/>
        </w:rPr>
        <w:t>gece</w:t>
      </w:r>
      <w:r w:rsidRPr="00A55DB1" w:rsidR="0030183B">
        <w:rPr>
          <w:sz w:val="18"/>
        </w:rPr>
        <w:t xml:space="preserve"> </w:t>
      </w:r>
      <w:r w:rsidRPr="00A55DB1">
        <w:rPr>
          <w:sz w:val="18"/>
        </w:rPr>
        <w:t>bekçilerini</w:t>
      </w:r>
      <w:r w:rsidRPr="00A55DB1" w:rsidR="0030183B">
        <w:rPr>
          <w:sz w:val="18"/>
        </w:rPr>
        <w:t xml:space="preserve"> </w:t>
      </w:r>
      <w:r w:rsidRPr="00A55DB1">
        <w:rPr>
          <w:sz w:val="18"/>
        </w:rPr>
        <w:t>böyle</w:t>
      </w:r>
      <w:r w:rsidRPr="00A55DB1" w:rsidR="0030183B">
        <w:rPr>
          <w:sz w:val="18"/>
        </w:rPr>
        <w:t xml:space="preserve"> </w:t>
      </w:r>
      <w:r w:rsidRPr="00A55DB1">
        <w:rPr>
          <w:sz w:val="18"/>
        </w:rPr>
        <w:t>ithamlara</w:t>
      </w:r>
      <w:r w:rsidRPr="00A55DB1" w:rsidR="0030183B">
        <w:rPr>
          <w:sz w:val="18"/>
        </w:rPr>
        <w:t xml:space="preserve"> </w:t>
      </w:r>
      <w:r w:rsidRPr="00A55DB1">
        <w:rPr>
          <w:sz w:val="18"/>
        </w:rPr>
        <w:t>maruz</w:t>
      </w:r>
      <w:r w:rsidRPr="00A55DB1" w:rsidR="0030183B">
        <w:rPr>
          <w:sz w:val="18"/>
        </w:rPr>
        <w:t xml:space="preserve"> </w:t>
      </w:r>
      <w:r w:rsidRPr="00A55DB1">
        <w:rPr>
          <w:sz w:val="18"/>
        </w:rPr>
        <w:t>bırakacak</w:t>
      </w:r>
      <w:r w:rsidRPr="00A55DB1" w:rsidR="0030183B">
        <w:rPr>
          <w:sz w:val="18"/>
        </w:rPr>
        <w:t xml:space="preserve"> </w:t>
      </w:r>
      <w:r w:rsidRPr="00A55DB1">
        <w:rPr>
          <w:sz w:val="18"/>
        </w:rPr>
        <w:t>düzenlemelerden</w:t>
      </w:r>
      <w:r w:rsidRPr="00A55DB1" w:rsidR="0030183B">
        <w:rPr>
          <w:sz w:val="18"/>
        </w:rPr>
        <w:t xml:space="preserve"> </w:t>
      </w:r>
      <w:r w:rsidRPr="00A55DB1">
        <w:rPr>
          <w:sz w:val="18"/>
        </w:rPr>
        <w:t>mutlaka</w:t>
      </w:r>
      <w:r w:rsidRPr="00A55DB1" w:rsidR="0030183B">
        <w:rPr>
          <w:sz w:val="18"/>
        </w:rPr>
        <w:t xml:space="preserve"> </w:t>
      </w:r>
      <w:r w:rsidRPr="00A55DB1">
        <w:rPr>
          <w:sz w:val="18"/>
        </w:rPr>
        <w:t>kaçınmalıdır.</w:t>
      </w:r>
      <w:r w:rsidRPr="00A55DB1" w:rsidR="0030183B">
        <w:rPr>
          <w:sz w:val="18"/>
        </w:rPr>
        <w:t xml:space="preserve"> </w:t>
      </w:r>
      <w:r w:rsidRPr="00A55DB1">
        <w:rPr>
          <w:sz w:val="18"/>
        </w:rPr>
        <w:t>Şeffaf</w:t>
      </w:r>
      <w:r w:rsidRPr="00A55DB1" w:rsidR="0030183B">
        <w:rPr>
          <w:sz w:val="18"/>
        </w:rPr>
        <w:t xml:space="preserve"> </w:t>
      </w:r>
      <w:r w:rsidRPr="00A55DB1">
        <w:rPr>
          <w:sz w:val="18"/>
        </w:rPr>
        <w:t>işe</w:t>
      </w:r>
      <w:r w:rsidRPr="00A55DB1" w:rsidR="0030183B">
        <w:rPr>
          <w:sz w:val="18"/>
        </w:rPr>
        <w:t xml:space="preserve"> </w:t>
      </w:r>
      <w:r w:rsidRPr="00A55DB1">
        <w:rPr>
          <w:sz w:val="18"/>
        </w:rPr>
        <w:t>alım</w:t>
      </w:r>
      <w:r w:rsidRPr="00A55DB1" w:rsidR="0030183B">
        <w:rPr>
          <w:sz w:val="18"/>
        </w:rPr>
        <w:t xml:space="preserve"> </w:t>
      </w:r>
      <w:r w:rsidRPr="00A55DB1">
        <w:rPr>
          <w:sz w:val="18"/>
        </w:rPr>
        <w:t>süreçlerini</w:t>
      </w:r>
      <w:r w:rsidRPr="00A55DB1" w:rsidR="0030183B">
        <w:rPr>
          <w:sz w:val="18"/>
        </w:rPr>
        <w:t xml:space="preserve"> </w:t>
      </w:r>
      <w:r w:rsidRPr="00A55DB1">
        <w:rPr>
          <w:sz w:val="18"/>
        </w:rPr>
        <w:t>ve</w:t>
      </w:r>
      <w:r w:rsidRPr="00A55DB1" w:rsidR="0030183B">
        <w:rPr>
          <w:sz w:val="18"/>
        </w:rPr>
        <w:t xml:space="preserve"> </w:t>
      </w:r>
      <w:r w:rsidRPr="00A55DB1">
        <w:rPr>
          <w:sz w:val="18"/>
        </w:rPr>
        <w:t>kendine</w:t>
      </w:r>
      <w:r w:rsidRPr="00A55DB1" w:rsidR="0030183B">
        <w:rPr>
          <w:sz w:val="18"/>
        </w:rPr>
        <w:t xml:space="preserve"> </w:t>
      </w:r>
      <w:r w:rsidRPr="00A55DB1">
        <w:rPr>
          <w:sz w:val="18"/>
        </w:rPr>
        <w:t>has</w:t>
      </w:r>
      <w:r w:rsidRPr="00A55DB1" w:rsidR="0030183B">
        <w:rPr>
          <w:sz w:val="18"/>
        </w:rPr>
        <w:t xml:space="preserve"> </w:t>
      </w:r>
      <w:r w:rsidRPr="00A55DB1">
        <w:rPr>
          <w:sz w:val="18"/>
        </w:rPr>
        <w:t>disiplin,</w:t>
      </w:r>
      <w:r w:rsidRPr="00A55DB1" w:rsidR="0030183B">
        <w:rPr>
          <w:sz w:val="18"/>
        </w:rPr>
        <w:t xml:space="preserve"> </w:t>
      </w:r>
      <w:r w:rsidRPr="00A55DB1">
        <w:rPr>
          <w:sz w:val="18"/>
        </w:rPr>
        <w:t>ödül</w:t>
      </w:r>
      <w:r w:rsidRPr="00A55DB1" w:rsidR="0030183B">
        <w:rPr>
          <w:sz w:val="18"/>
        </w:rPr>
        <w:t xml:space="preserve"> </w:t>
      </w:r>
      <w:r w:rsidRPr="00A55DB1">
        <w:rPr>
          <w:sz w:val="18"/>
        </w:rPr>
        <w:t>düzenlemelerini</w:t>
      </w:r>
      <w:r w:rsidRPr="00A55DB1" w:rsidR="0030183B">
        <w:rPr>
          <w:sz w:val="18"/>
        </w:rPr>
        <w:t xml:space="preserve"> </w:t>
      </w:r>
      <w:r w:rsidRPr="00A55DB1">
        <w:rPr>
          <w:sz w:val="18"/>
        </w:rPr>
        <w:t>içeren</w:t>
      </w:r>
      <w:r w:rsidRPr="00A55DB1" w:rsidR="0030183B">
        <w:rPr>
          <w:sz w:val="18"/>
        </w:rPr>
        <w:t xml:space="preserve"> </w:t>
      </w:r>
      <w:r w:rsidRPr="00A55DB1">
        <w:rPr>
          <w:sz w:val="18"/>
        </w:rPr>
        <w:t>bir</w:t>
      </w:r>
      <w:r w:rsidRPr="00A55DB1" w:rsidR="0030183B">
        <w:rPr>
          <w:sz w:val="18"/>
        </w:rPr>
        <w:t xml:space="preserve"> </w:t>
      </w:r>
      <w:r w:rsidRPr="00A55DB1">
        <w:rPr>
          <w:sz w:val="18"/>
        </w:rPr>
        <w:t>kanun</w:t>
      </w:r>
      <w:r w:rsidRPr="00A55DB1" w:rsidR="0030183B">
        <w:rPr>
          <w:sz w:val="18"/>
        </w:rPr>
        <w:t xml:space="preserve"> </w:t>
      </w:r>
      <w:r w:rsidRPr="00A55DB1">
        <w:rPr>
          <w:sz w:val="18"/>
        </w:rPr>
        <w:t>çıkarmak</w:t>
      </w:r>
      <w:r w:rsidRPr="00A55DB1" w:rsidR="0030183B">
        <w:rPr>
          <w:sz w:val="18"/>
        </w:rPr>
        <w:t xml:space="preserve"> </w:t>
      </w:r>
      <w:r w:rsidRPr="00A55DB1">
        <w:rPr>
          <w:sz w:val="18"/>
        </w:rPr>
        <w:t>daha</w:t>
      </w:r>
      <w:r w:rsidRPr="00A55DB1" w:rsidR="0030183B">
        <w:rPr>
          <w:sz w:val="18"/>
        </w:rPr>
        <w:t xml:space="preserve"> </w:t>
      </w:r>
      <w:r w:rsidRPr="00A55DB1">
        <w:rPr>
          <w:sz w:val="18"/>
        </w:rPr>
        <w:t>uygun</w:t>
      </w:r>
      <w:r w:rsidRPr="00A55DB1" w:rsidR="0030183B">
        <w:rPr>
          <w:sz w:val="18"/>
        </w:rPr>
        <w:t xml:space="preserve"> </w:t>
      </w:r>
      <w:r w:rsidRPr="00A55DB1">
        <w:rPr>
          <w:sz w:val="18"/>
        </w:rPr>
        <w:t>olacaktır.</w:t>
      </w:r>
    </w:p>
    <w:p w:rsidRPr="00A55DB1" w:rsidR="00286344" w:rsidP="00A55DB1" w:rsidRDefault="00286344">
      <w:pPr>
        <w:pStyle w:val="GENELKURUL"/>
        <w:spacing w:line="240" w:lineRule="auto"/>
        <w:rPr>
          <w:sz w:val="18"/>
        </w:rPr>
      </w:pPr>
      <w:r w:rsidRPr="00A55DB1">
        <w:rPr>
          <w:sz w:val="18"/>
        </w:rPr>
        <w:t>Sayın</w:t>
      </w:r>
      <w:r w:rsidRPr="00A55DB1" w:rsidR="0030183B">
        <w:rPr>
          <w:sz w:val="18"/>
        </w:rPr>
        <w:t xml:space="preserve"> </w:t>
      </w:r>
      <w:r w:rsidRPr="00A55DB1">
        <w:rPr>
          <w:sz w:val="18"/>
        </w:rPr>
        <w:t>milletvekilleri,</w:t>
      </w:r>
      <w:r w:rsidRPr="00A55DB1" w:rsidR="0030183B">
        <w:rPr>
          <w:sz w:val="18"/>
        </w:rPr>
        <w:t xml:space="preserve"> </w:t>
      </w:r>
      <w:r w:rsidRPr="00A55DB1">
        <w:rPr>
          <w:sz w:val="18"/>
        </w:rPr>
        <w:t>milletimizin</w:t>
      </w:r>
      <w:r w:rsidRPr="00A55DB1" w:rsidR="0030183B">
        <w:rPr>
          <w:sz w:val="18"/>
        </w:rPr>
        <w:t xml:space="preserve"> </w:t>
      </w:r>
      <w:r w:rsidRPr="00A55DB1">
        <w:rPr>
          <w:sz w:val="18"/>
        </w:rPr>
        <w:t>gündemi</w:t>
      </w:r>
      <w:r w:rsidRPr="00A55DB1" w:rsidR="0030183B">
        <w:rPr>
          <w:sz w:val="18"/>
        </w:rPr>
        <w:t xml:space="preserve"> </w:t>
      </w:r>
      <w:r w:rsidRPr="00A55DB1">
        <w:rPr>
          <w:sz w:val="18"/>
        </w:rPr>
        <w:t>yaşanan</w:t>
      </w:r>
      <w:r w:rsidRPr="00A55DB1" w:rsidR="0030183B">
        <w:rPr>
          <w:sz w:val="18"/>
        </w:rPr>
        <w:t xml:space="preserve"> </w:t>
      </w:r>
      <w:r w:rsidRPr="00A55DB1">
        <w:rPr>
          <w:sz w:val="18"/>
        </w:rPr>
        <w:t>ekonomik</w:t>
      </w:r>
      <w:r w:rsidRPr="00A55DB1" w:rsidR="0030183B">
        <w:rPr>
          <w:sz w:val="18"/>
        </w:rPr>
        <w:t xml:space="preserve"> </w:t>
      </w:r>
      <w:r w:rsidRPr="00A55DB1">
        <w:rPr>
          <w:sz w:val="18"/>
        </w:rPr>
        <w:t>krizlerdir.</w:t>
      </w:r>
      <w:r w:rsidRPr="00A55DB1" w:rsidR="0030183B">
        <w:rPr>
          <w:sz w:val="18"/>
        </w:rPr>
        <w:t xml:space="preserve"> </w:t>
      </w:r>
      <w:r w:rsidRPr="00A55DB1">
        <w:rPr>
          <w:sz w:val="18"/>
        </w:rPr>
        <w:t>Bu</w:t>
      </w:r>
      <w:r w:rsidRPr="00A55DB1" w:rsidR="0030183B">
        <w:rPr>
          <w:sz w:val="18"/>
        </w:rPr>
        <w:t xml:space="preserve"> </w:t>
      </w:r>
      <w:r w:rsidRPr="00A55DB1">
        <w:rPr>
          <w:sz w:val="18"/>
        </w:rPr>
        <w:t>krizler</w:t>
      </w:r>
      <w:r w:rsidRPr="00A55DB1" w:rsidR="0030183B">
        <w:rPr>
          <w:sz w:val="18"/>
        </w:rPr>
        <w:t xml:space="preserve"> </w:t>
      </w:r>
      <w:r w:rsidRPr="00A55DB1">
        <w:rPr>
          <w:sz w:val="18"/>
        </w:rPr>
        <w:t>de</w:t>
      </w:r>
      <w:r w:rsidRPr="00A55DB1" w:rsidR="0030183B">
        <w:rPr>
          <w:sz w:val="18"/>
        </w:rPr>
        <w:t xml:space="preserve"> </w:t>
      </w:r>
      <w:r w:rsidRPr="00A55DB1">
        <w:rPr>
          <w:sz w:val="18"/>
        </w:rPr>
        <w:t>coronavirüs</w:t>
      </w:r>
      <w:r w:rsidRPr="00A55DB1" w:rsidR="0030183B">
        <w:rPr>
          <w:sz w:val="18"/>
        </w:rPr>
        <w:t xml:space="preserve"> </w:t>
      </w:r>
      <w:r w:rsidRPr="00A55DB1">
        <w:rPr>
          <w:sz w:val="18"/>
        </w:rPr>
        <w:t>süreciyle</w:t>
      </w:r>
      <w:r w:rsidRPr="00A55DB1" w:rsidR="0030183B">
        <w:rPr>
          <w:sz w:val="18"/>
        </w:rPr>
        <w:t xml:space="preserve"> </w:t>
      </w:r>
      <w:r w:rsidRPr="00A55DB1">
        <w:rPr>
          <w:sz w:val="18"/>
        </w:rPr>
        <w:t>başlamamıştır.</w:t>
      </w:r>
      <w:r w:rsidRPr="00A55DB1" w:rsidR="0030183B">
        <w:rPr>
          <w:sz w:val="18"/>
        </w:rPr>
        <w:t xml:space="preserve"> </w:t>
      </w:r>
      <w:r w:rsidRPr="00A55DB1">
        <w:rPr>
          <w:sz w:val="18"/>
        </w:rPr>
        <w:t>Zaten</w:t>
      </w:r>
      <w:r w:rsidRPr="00A55DB1" w:rsidR="0030183B">
        <w:rPr>
          <w:sz w:val="18"/>
        </w:rPr>
        <w:t xml:space="preserve"> </w:t>
      </w:r>
      <w:r w:rsidRPr="00A55DB1">
        <w:rPr>
          <w:sz w:val="18"/>
        </w:rPr>
        <w:t>kangren</w:t>
      </w:r>
      <w:r w:rsidRPr="00A55DB1" w:rsidR="0030183B">
        <w:rPr>
          <w:sz w:val="18"/>
        </w:rPr>
        <w:t xml:space="preserve"> </w:t>
      </w:r>
      <w:r w:rsidRPr="00A55DB1">
        <w:rPr>
          <w:sz w:val="18"/>
        </w:rPr>
        <w:t>olmuş</w:t>
      </w:r>
      <w:r w:rsidRPr="00A55DB1" w:rsidR="0030183B">
        <w:rPr>
          <w:sz w:val="18"/>
        </w:rPr>
        <w:t xml:space="preserve"> </w:t>
      </w:r>
      <w:r w:rsidRPr="00A55DB1">
        <w:rPr>
          <w:sz w:val="18"/>
        </w:rPr>
        <w:t>bir</w:t>
      </w:r>
      <w:r w:rsidRPr="00A55DB1" w:rsidR="0030183B">
        <w:rPr>
          <w:sz w:val="18"/>
        </w:rPr>
        <w:t xml:space="preserve"> </w:t>
      </w:r>
      <w:r w:rsidRPr="00A55DB1">
        <w:rPr>
          <w:sz w:val="18"/>
        </w:rPr>
        <w:t>ekonomimiz</w:t>
      </w:r>
      <w:r w:rsidRPr="00A55DB1" w:rsidR="0030183B">
        <w:rPr>
          <w:sz w:val="18"/>
        </w:rPr>
        <w:t xml:space="preserve"> </w:t>
      </w:r>
      <w:r w:rsidRPr="00A55DB1">
        <w:rPr>
          <w:sz w:val="18"/>
        </w:rPr>
        <w:t>vardı,</w:t>
      </w:r>
      <w:r w:rsidRPr="00A55DB1" w:rsidR="0030183B">
        <w:rPr>
          <w:sz w:val="18"/>
        </w:rPr>
        <w:t xml:space="preserve"> </w:t>
      </w:r>
      <w:r w:rsidRPr="00A55DB1">
        <w:rPr>
          <w:sz w:val="18"/>
        </w:rPr>
        <w:t>maliyemiz</w:t>
      </w:r>
      <w:r w:rsidRPr="00A55DB1" w:rsidR="0030183B">
        <w:rPr>
          <w:sz w:val="18"/>
        </w:rPr>
        <w:t xml:space="preserve"> </w:t>
      </w:r>
      <w:r w:rsidRPr="00A55DB1">
        <w:rPr>
          <w:sz w:val="18"/>
        </w:rPr>
        <w:t>ve</w:t>
      </w:r>
      <w:r w:rsidRPr="00A55DB1" w:rsidR="0030183B">
        <w:rPr>
          <w:sz w:val="18"/>
        </w:rPr>
        <w:t xml:space="preserve"> </w:t>
      </w:r>
      <w:r w:rsidRPr="00A55DB1">
        <w:rPr>
          <w:sz w:val="18"/>
        </w:rPr>
        <w:t>hazinemiz</w:t>
      </w:r>
      <w:r w:rsidRPr="00A55DB1" w:rsidR="0030183B">
        <w:rPr>
          <w:sz w:val="18"/>
        </w:rPr>
        <w:t xml:space="preserve"> </w:t>
      </w:r>
      <w:r w:rsidRPr="00A55DB1">
        <w:rPr>
          <w:sz w:val="18"/>
        </w:rPr>
        <w:t>çatlaklarla</w:t>
      </w:r>
      <w:r w:rsidRPr="00A55DB1" w:rsidR="0030183B">
        <w:rPr>
          <w:sz w:val="18"/>
        </w:rPr>
        <w:t xml:space="preserve"> </w:t>
      </w:r>
      <w:r w:rsidRPr="00A55DB1">
        <w:rPr>
          <w:sz w:val="18"/>
        </w:rPr>
        <w:t>doluydu.</w:t>
      </w:r>
      <w:r w:rsidRPr="00A55DB1" w:rsidR="0030183B">
        <w:rPr>
          <w:sz w:val="18"/>
        </w:rPr>
        <w:t xml:space="preserve"> </w:t>
      </w:r>
      <w:r w:rsidRPr="00A55DB1">
        <w:rPr>
          <w:sz w:val="18"/>
        </w:rPr>
        <w:t>Salgın</w:t>
      </w:r>
      <w:r w:rsidRPr="00A55DB1" w:rsidR="0030183B">
        <w:rPr>
          <w:sz w:val="18"/>
        </w:rPr>
        <w:t xml:space="preserve"> </w:t>
      </w:r>
      <w:r w:rsidRPr="00A55DB1">
        <w:rPr>
          <w:sz w:val="18"/>
        </w:rPr>
        <w:t>bu</w:t>
      </w:r>
      <w:r w:rsidRPr="00A55DB1" w:rsidR="0030183B">
        <w:rPr>
          <w:sz w:val="18"/>
        </w:rPr>
        <w:t xml:space="preserve"> </w:t>
      </w:r>
      <w:r w:rsidRPr="00A55DB1">
        <w:rPr>
          <w:sz w:val="18"/>
        </w:rPr>
        <w:t>çatlakların</w:t>
      </w:r>
      <w:r w:rsidRPr="00A55DB1" w:rsidR="0030183B">
        <w:rPr>
          <w:sz w:val="18"/>
        </w:rPr>
        <w:t xml:space="preserve"> </w:t>
      </w:r>
      <w:r w:rsidRPr="00A55DB1">
        <w:rPr>
          <w:sz w:val="18"/>
        </w:rPr>
        <w:t>derinleşmesine</w:t>
      </w:r>
      <w:r w:rsidRPr="00A55DB1" w:rsidR="0030183B">
        <w:rPr>
          <w:sz w:val="18"/>
        </w:rPr>
        <w:t xml:space="preserve"> </w:t>
      </w:r>
      <w:r w:rsidRPr="00A55DB1">
        <w:rPr>
          <w:sz w:val="18"/>
        </w:rPr>
        <w:t>ve</w:t>
      </w:r>
      <w:r w:rsidRPr="00A55DB1" w:rsidR="0030183B">
        <w:rPr>
          <w:sz w:val="18"/>
        </w:rPr>
        <w:t xml:space="preserve"> </w:t>
      </w:r>
      <w:r w:rsidRPr="00A55DB1">
        <w:rPr>
          <w:sz w:val="18"/>
        </w:rPr>
        <w:t>yıkımlara</w:t>
      </w:r>
      <w:r w:rsidRPr="00A55DB1" w:rsidR="0030183B">
        <w:rPr>
          <w:sz w:val="18"/>
        </w:rPr>
        <w:t xml:space="preserve"> </w:t>
      </w:r>
      <w:r w:rsidRPr="00A55DB1">
        <w:rPr>
          <w:sz w:val="18"/>
        </w:rPr>
        <w:t>yol</w:t>
      </w:r>
      <w:r w:rsidRPr="00A55DB1" w:rsidR="0030183B">
        <w:rPr>
          <w:sz w:val="18"/>
        </w:rPr>
        <w:t xml:space="preserve"> </w:t>
      </w:r>
      <w:r w:rsidRPr="00A55DB1">
        <w:rPr>
          <w:sz w:val="18"/>
        </w:rPr>
        <w:t>açtı.</w:t>
      </w:r>
      <w:r w:rsidRPr="00A55DB1" w:rsidR="0030183B">
        <w:rPr>
          <w:sz w:val="18"/>
        </w:rPr>
        <w:t xml:space="preserve"> </w:t>
      </w:r>
      <w:r w:rsidRPr="00A55DB1">
        <w:rPr>
          <w:sz w:val="18"/>
        </w:rPr>
        <w:t>Kırk</w:t>
      </w:r>
      <w:r w:rsidRPr="00A55DB1" w:rsidR="0030183B">
        <w:rPr>
          <w:sz w:val="18"/>
        </w:rPr>
        <w:t xml:space="preserve"> </w:t>
      </w:r>
      <w:r w:rsidRPr="00A55DB1">
        <w:rPr>
          <w:sz w:val="18"/>
        </w:rPr>
        <w:t>sekiz</w:t>
      </w:r>
      <w:r w:rsidRPr="00A55DB1" w:rsidR="0030183B">
        <w:rPr>
          <w:sz w:val="18"/>
        </w:rPr>
        <w:t xml:space="preserve"> </w:t>
      </w:r>
      <w:r w:rsidRPr="00A55DB1">
        <w:rPr>
          <w:sz w:val="18"/>
        </w:rPr>
        <w:t>gün</w:t>
      </w:r>
      <w:r w:rsidRPr="00A55DB1" w:rsidR="0030183B">
        <w:rPr>
          <w:sz w:val="18"/>
        </w:rPr>
        <w:t xml:space="preserve"> </w:t>
      </w:r>
      <w:r w:rsidRPr="00A55DB1">
        <w:rPr>
          <w:sz w:val="18"/>
        </w:rPr>
        <w:t>aradan</w:t>
      </w:r>
      <w:r w:rsidRPr="00A55DB1" w:rsidR="0030183B">
        <w:rPr>
          <w:sz w:val="18"/>
        </w:rPr>
        <w:t xml:space="preserve"> </w:t>
      </w:r>
      <w:r w:rsidRPr="00A55DB1">
        <w:rPr>
          <w:sz w:val="18"/>
        </w:rPr>
        <w:t>sonra</w:t>
      </w:r>
      <w:r w:rsidRPr="00A55DB1" w:rsidR="0030183B">
        <w:rPr>
          <w:sz w:val="18"/>
        </w:rPr>
        <w:t xml:space="preserve"> </w:t>
      </w:r>
      <w:r w:rsidRPr="00A55DB1">
        <w:rPr>
          <w:sz w:val="18"/>
        </w:rPr>
        <w:t>açılan</w:t>
      </w:r>
      <w:r w:rsidRPr="00A55DB1" w:rsidR="0030183B">
        <w:rPr>
          <w:sz w:val="18"/>
        </w:rPr>
        <w:t xml:space="preserve"> </w:t>
      </w:r>
      <w:r w:rsidRPr="00A55DB1">
        <w:rPr>
          <w:sz w:val="18"/>
        </w:rPr>
        <w:t>Mecliste</w:t>
      </w:r>
      <w:r w:rsidRPr="00A55DB1" w:rsidR="0030183B">
        <w:rPr>
          <w:sz w:val="18"/>
        </w:rPr>
        <w:t xml:space="preserve"> </w:t>
      </w:r>
      <w:r w:rsidRPr="00A55DB1">
        <w:rPr>
          <w:sz w:val="18"/>
        </w:rPr>
        <w:t>bu</w:t>
      </w:r>
      <w:r w:rsidRPr="00A55DB1" w:rsidR="0030183B">
        <w:rPr>
          <w:sz w:val="18"/>
        </w:rPr>
        <w:t xml:space="preserve"> </w:t>
      </w:r>
      <w:r w:rsidRPr="00A55DB1">
        <w:rPr>
          <w:sz w:val="18"/>
        </w:rPr>
        <w:t>kadar</w:t>
      </w:r>
      <w:r w:rsidRPr="00A55DB1" w:rsidR="0030183B">
        <w:rPr>
          <w:sz w:val="18"/>
        </w:rPr>
        <w:t xml:space="preserve"> </w:t>
      </w:r>
      <w:r w:rsidRPr="00A55DB1">
        <w:rPr>
          <w:sz w:val="18"/>
        </w:rPr>
        <w:t>tartışmalı</w:t>
      </w:r>
      <w:r w:rsidRPr="00A55DB1" w:rsidR="0030183B">
        <w:rPr>
          <w:sz w:val="18"/>
        </w:rPr>
        <w:t xml:space="preserve"> </w:t>
      </w:r>
      <w:r w:rsidRPr="00A55DB1">
        <w:rPr>
          <w:sz w:val="18"/>
        </w:rPr>
        <w:t>bir</w:t>
      </w:r>
      <w:r w:rsidRPr="00A55DB1" w:rsidR="0030183B">
        <w:rPr>
          <w:sz w:val="18"/>
        </w:rPr>
        <w:t xml:space="preserve"> </w:t>
      </w:r>
      <w:r w:rsidRPr="00A55DB1">
        <w:rPr>
          <w:sz w:val="18"/>
        </w:rPr>
        <w:t>kanunu</w:t>
      </w:r>
      <w:r w:rsidRPr="00A55DB1" w:rsidR="0030183B">
        <w:rPr>
          <w:sz w:val="18"/>
        </w:rPr>
        <w:t xml:space="preserve"> </w:t>
      </w:r>
      <w:r w:rsidRPr="00A55DB1">
        <w:rPr>
          <w:sz w:val="18"/>
        </w:rPr>
        <w:t>görüşmeyi</w:t>
      </w:r>
      <w:r w:rsidRPr="00A55DB1" w:rsidR="0030183B">
        <w:rPr>
          <w:sz w:val="18"/>
        </w:rPr>
        <w:t xml:space="preserve"> </w:t>
      </w:r>
      <w:r w:rsidRPr="00A55DB1">
        <w:rPr>
          <w:sz w:val="18"/>
        </w:rPr>
        <w:t>diretmek</w:t>
      </w:r>
      <w:r w:rsidRPr="00A55DB1" w:rsidR="0030183B">
        <w:rPr>
          <w:sz w:val="18"/>
        </w:rPr>
        <w:t xml:space="preserve"> </w:t>
      </w:r>
      <w:r w:rsidRPr="00A55DB1">
        <w:rPr>
          <w:sz w:val="18"/>
        </w:rPr>
        <w:t>akıl</w:t>
      </w:r>
      <w:r w:rsidRPr="00A55DB1" w:rsidR="0030183B">
        <w:rPr>
          <w:sz w:val="18"/>
        </w:rPr>
        <w:t xml:space="preserve"> </w:t>
      </w:r>
      <w:r w:rsidRPr="00A55DB1">
        <w:rPr>
          <w:sz w:val="18"/>
        </w:rPr>
        <w:t>alacak</w:t>
      </w:r>
      <w:r w:rsidRPr="00A55DB1" w:rsidR="0030183B">
        <w:rPr>
          <w:sz w:val="18"/>
        </w:rPr>
        <w:t xml:space="preserve"> </w:t>
      </w:r>
      <w:r w:rsidRPr="00A55DB1">
        <w:rPr>
          <w:sz w:val="18"/>
        </w:rPr>
        <w:t>iş</w:t>
      </w:r>
      <w:r w:rsidRPr="00A55DB1" w:rsidR="0030183B">
        <w:rPr>
          <w:sz w:val="18"/>
        </w:rPr>
        <w:t xml:space="preserve"> </w:t>
      </w:r>
      <w:r w:rsidRPr="00A55DB1">
        <w:rPr>
          <w:sz w:val="18"/>
        </w:rPr>
        <w:t>değildir</w:t>
      </w:r>
      <w:r w:rsidRPr="00A55DB1" w:rsidR="0030183B">
        <w:rPr>
          <w:sz w:val="18"/>
        </w:rPr>
        <w:t xml:space="preserve"> </w:t>
      </w:r>
      <w:r w:rsidRPr="00A55DB1">
        <w:rPr>
          <w:sz w:val="18"/>
        </w:rPr>
        <w:t>diye</w:t>
      </w:r>
      <w:r w:rsidRPr="00A55DB1" w:rsidR="0030183B">
        <w:rPr>
          <w:sz w:val="18"/>
        </w:rPr>
        <w:t xml:space="preserve"> </w:t>
      </w:r>
      <w:r w:rsidRPr="00A55DB1">
        <w:rPr>
          <w:sz w:val="18"/>
        </w:rPr>
        <w:t>düşünüyorum.</w:t>
      </w:r>
      <w:r w:rsidRPr="00A55DB1" w:rsidR="0030183B">
        <w:rPr>
          <w:sz w:val="18"/>
        </w:rPr>
        <w:t xml:space="preserve"> </w:t>
      </w:r>
      <w:r w:rsidRPr="00A55DB1">
        <w:rPr>
          <w:sz w:val="18"/>
        </w:rPr>
        <w:t>Geçen</w:t>
      </w:r>
      <w:r w:rsidRPr="00A55DB1" w:rsidR="0030183B">
        <w:rPr>
          <w:sz w:val="18"/>
        </w:rPr>
        <w:t xml:space="preserve"> </w:t>
      </w:r>
      <w:r w:rsidRPr="00A55DB1">
        <w:rPr>
          <w:sz w:val="18"/>
        </w:rPr>
        <w:t>hafta</w:t>
      </w:r>
      <w:r w:rsidRPr="00A55DB1" w:rsidR="0030183B">
        <w:rPr>
          <w:sz w:val="18"/>
        </w:rPr>
        <w:t xml:space="preserve"> </w:t>
      </w:r>
      <w:r w:rsidRPr="00A55DB1">
        <w:rPr>
          <w:sz w:val="18"/>
        </w:rPr>
        <w:t>ve</w:t>
      </w:r>
      <w:r w:rsidRPr="00A55DB1" w:rsidR="0030183B">
        <w:rPr>
          <w:sz w:val="18"/>
        </w:rPr>
        <w:t xml:space="preserve"> </w:t>
      </w:r>
      <w:r w:rsidRPr="00A55DB1">
        <w:rPr>
          <w:sz w:val="18"/>
        </w:rPr>
        <w:t>dün</w:t>
      </w:r>
      <w:r w:rsidRPr="00A55DB1" w:rsidR="0030183B">
        <w:rPr>
          <w:sz w:val="18"/>
        </w:rPr>
        <w:t xml:space="preserve"> </w:t>
      </w:r>
      <w:r w:rsidRPr="00A55DB1">
        <w:rPr>
          <w:sz w:val="18"/>
        </w:rPr>
        <w:t>yaşadığımız</w:t>
      </w:r>
      <w:r w:rsidRPr="00A55DB1" w:rsidR="0030183B">
        <w:rPr>
          <w:sz w:val="18"/>
        </w:rPr>
        <w:t xml:space="preserve"> </w:t>
      </w:r>
      <w:r w:rsidRPr="00A55DB1">
        <w:rPr>
          <w:sz w:val="18"/>
        </w:rPr>
        <w:t>gerginlikten</w:t>
      </w:r>
      <w:r w:rsidRPr="00A55DB1" w:rsidR="0030183B">
        <w:rPr>
          <w:sz w:val="18"/>
        </w:rPr>
        <w:t xml:space="preserve"> </w:t>
      </w:r>
      <w:r w:rsidRPr="00A55DB1">
        <w:rPr>
          <w:sz w:val="18"/>
        </w:rPr>
        <w:t>gördüğümüz</w:t>
      </w:r>
      <w:r w:rsidRPr="00A55DB1" w:rsidR="0030183B">
        <w:rPr>
          <w:sz w:val="18"/>
        </w:rPr>
        <w:t xml:space="preserve"> </w:t>
      </w:r>
      <w:r w:rsidRPr="00A55DB1">
        <w:rPr>
          <w:sz w:val="18"/>
        </w:rPr>
        <w:t>üzere,</w:t>
      </w:r>
      <w:r w:rsidRPr="00A55DB1" w:rsidR="0030183B">
        <w:rPr>
          <w:sz w:val="18"/>
        </w:rPr>
        <w:t xml:space="preserve"> </w:t>
      </w:r>
      <w:r w:rsidRPr="00A55DB1">
        <w:rPr>
          <w:sz w:val="18"/>
        </w:rPr>
        <w:t>hoşgörü,</w:t>
      </w:r>
      <w:r w:rsidRPr="00A55DB1" w:rsidR="0030183B">
        <w:rPr>
          <w:sz w:val="18"/>
        </w:rPr>
        <w:t xml:space="preserve"> </w:t>
      </w:r>
      <w:r w:rsidRPr="00A55DB1">
        <w:rPr>
          <w:sz w:val="18"/>
        </w:rPr>
        <w:t>demokrasi</w:t>
      </w:r>
      <w:r w:rsidRPr="00A55DB1" w:rsidR="0030183B">
        <w:rPr>
          <w:sz w:val="18"/>
        </w:rPr>
        <w:t xml:space="preserve"> </w:t>
      </w:r>
      <w:r w:rsidRPr="00A55DB1">
        <w:rPr>
          <w:sz w:val="18"/>
        </w:rPr>
        <w:t>ve</w:t>
      </w:r>
      <w:r w:rsidRPr="00A55DB1" w:rsidR="0030183B">
        <w:rPr>
          <w:sz w:val="18"/>
        </w:rPr>
        <w:t xml:space="preserve"> </w:t>
      </w:r>
      <w:r w:rsidRPr="00A55DB1">
        <w:rPr>
          <w:sz w:val="18"/>
        </w:rPr>
        <w:t>adalet</w:t>
      </w:r>
      <w:r w:rsidRPr="00A55DB1" w:rsidR="0030183B">
        <w:rPr>
          <w:sz w:val="18"/>
        </w:rPr>
        <w:t xml:space="preserve"> </w:t>
      </w:r>
      <w:r w:rsidRPr="00A55DB1">
        <w:rPr>
          <w:sz w:val="18"/>
        </w:rPr>
        <w:t>noktasında</w:t>
      </w:r>
      <w:r w:rsidRPr="00A55DB1" w:rsidR="0030183B">
        <w:rPr>
          <w:sz w:val="18"/>
        </w:rPr>
        <w:t xml:space="preserve"> </w:t>
      </w:r>
      <w:r w:rsidRPr="00A55DB1">
        <w:rPr>
          <w:sz w:val="18"/>
        </w:rPr>
        <w:t>çok</w:t>
      </w:r>
      <w:r w:rsidRPr="00A55DB1" w:rsidR="0030183B">
        <w:rPr>
          <w:sz w:val="18"/>
        </w:rPr>
        <w:t xml:space="preserve"> </w:t>
      </w:r>
      <w:r w:rsidRPr="00A55DB1">
        <w:rPr>
          <w:sz w:val="18"/>
        </w:rPr>
        <w:t>derin</w:t>
      </w:r>
      <w:r w:rsidRPr="00A55DB1" w:rsidR="0030183B">
        <w:rPr>
          <w:sz w:val="18"/>
        </w:rPr>
        <w:t xml:space="preserve"> </w:t>
      </w:r>
      <w:r w:rsidRPr="00A55DB1">
        <w:rPr>
          <w:sz w:val="18"/>
        </w:rPr>
        <w:t>sorunlarımız</w:t>
      </w:r>
      <w:r w:rsidRPr="00A55DB1" w:rsidR="0030183B">
        <w:rPr>
          <w:sz w:val="18"/>
        </w:rPr>
        <w:t xml:space="preserve"> </w:t>
      </w:r>
      <w:r w:rsidRPr="00A55DB1">
        <w:rPr>
          <w:sz w:val="18"/>
        </w:rPr>
        <w:t>vardır.</w:t>
      </w:r>
      <w:r w:rsidRPr="00A55DB1" w:rsidR="0030183B">
        <w:rPr>
          <w:sz w:val="18"/>
        </w:rPr>
        <w:t xml:space="preserve"> </w:t>
      </w:r>
      <w:r w:rsidRPr="00A55DB1">
        <w:rPr>
          <w:sz w:val="18"/>
        </w:rPr>
        <w:t>Hukuk</w:t>
      </w:r>
      <w:r w:rsidRPr="00A55DB1" w:rsidR="0030183B">
        <w:rPr>
          <w:sz w:val="18"/>
        </w:rPr>
        <w:t xml:space="preserve"> </w:t>
      </w:r>
      <w:r w:rsidRPr="00A55DB1">
        <w:rPr>
          <w:sz w:val="18"/>
        </w:rPr>
        <w:t>kararlarının</w:t>
      </w:r>
      <w:r w:rsidRPr="00A55DB1" w:rsidR="0030183B">
        <w:rPr>
          <w:sz w:val="18"/>
        </w:rPr>
        <w:t xml:space="preserve"> </w:t>
      </w:r>
      <w:r w:rsidRPr="00A55DB1">
        <w:rPr>
          <w:sz w:val="18"/>
        </w:rPr>
        <w:t>siyasi</w:t>
      </w:r>
      <w:r w:rsidRPr="00A55DB1" w:rsidR="0030183B">
        <w:rPr>
          <w:sz w:val="18"/>
        </w:rPr>
        <w:t xml:space="preserve"> </w:t>
      </w:r>
      <w:r w:rsidRPr="00A55DB1">
        <w:rPr>
          <w:sz w:val="18"/>
        </w:rPr>
        <w:t>atmosfere</w:t>
      </w:r>
      <w:r w:rsidRPr="00A55DB1" w:rsidR="0030183B">
        <w:rPr>
          <w:sz w:val="18"/>
        </w:rPr>
        <w:t xml:space="preserve"> </w:t>
      </w:r>
      <w:r w:rsidRPr="00A55DB1">
        <w:rPr>
          <w:sz w:val="18"/>
        </w:rPr>
        <w:t>göre</w:t>
      </w:r>
      <w:r w:rsidRPr="00A55DB1" w:rsidR="0030183B">
        <w:rPr>
          <w:sz w:val="18"/>
        </w:rPr>
        <w:t xml:space="preserve"> </w:t>
      </w:r>
      <w:r w:rsidRPr="00A55DB1">
        <w:rPr>
          <w:sz w:val="18"/>
        </w:rPr>
        <w:t>ortaya</w:t>
      </w:r>
      <w:r w:rsidRPr="00A55DB1" w:rsidR="0030183B">
        <w:rPr>
          <w:sz w:val="18"/>
        </w:rPr>
        <w:t xml:space="preserve"> </w:t>
      </w:r>
      <w:r w:rsidRPr="00A55DB1">
        <w:rPr>
          <w:sz w:val="18"/>
        </w:rPr>
        <w:t>çıkması</w:t>
      </w:r>
      <w:r w:rsidRPr="00A55DB1" w:rsidR="0030183B">
        <w:rPr>
          <w:sz w:val="18"/>
        </w:rPr>
        <w:t xml:space="preserve"> </w:t>
      </w:r>
      <w:r w:rsidRPr="00A55DB1">
        <w:rPr>
          <w:sz w:val="18"/>
        </w:rPr>
        <w:t>adalet</w:t>
      </w:r>
      <w:r w:rsidRPr="00A55DB1" w:rsidR="0030183B">
        <w:rPr>
          <w:sz w:val="18"/>
        </w:rPr>
        <w:t xml:space="preserve"> </w:t>
      </w:r>
      <w:r w:rsidRPr="00A55DB1">
        <w:rPr>
          <w:sz w:val="18"/>
        </w:rPr>
        <w:t>duygusunu</w:t>
      </w:r>
      <w:r w:rsidRPr="00A55DB1" w:rsidR="0030183B">
        <w:rPr>
          <w:sz w:val="18"/>
        </w:rPr>
        <w:t xml:space="preserve"> </w:t>
      </w:r>
      <w:r w:rsidRPr="00A55DB1">
        <w:rPr>
          <w:sz w:val="18"/>
        </w:rPr>
        <w:t>yaralamaktadır.</w:t>
      </w:r>
      <w:r w:rsidRPr="00A55DB1" w:rsidR="0030183B">
        <w:rPr>
          <w:sz w:val="18"/>
        </w:rPr>
        <w:t xml:space="preserve"> </w:t>
      </w:r>
      <w:r w:rsidRPr="00A55DB1">
        <w:rPr>
          <w:sz w:val="18"/>
        </w:rPr>
        <w:t>Doğru</w:t>
      </w:r>
      <w:r w:rsidRPr="00A55DB1" w:rsidR="0030183B">
        <w:rPr>
          <w:sz w:val="18"/>
        </w:rPr>
        <w:t xml:space="preserve"> </w:t>
      </w:r>
      <w:r w:rsidRPr="00A55DB1">
        <w:rPr>
          <w:sz w:val="18"/>
        </w:rPr>
        <w:t>işler</w:t>
      </w:r>
      <w:r w:rsidRPr="00A55DB1" w:rsidR="0030183B">
        <w:rPr>
          <w:sz w:val="18"/>
        </w:rPr>
        <w:t xml:space="preserve"> </w:t>
      </w:r>
      <w:r w:rsidRPr="00A55DB1">
        <w:rPr>
          <w:sz w:val="18"/>
        </w:rPr>
        <w:t>yanlış</w:t>
      </w:r>
      <w:r w:rsidRPr="00A55DB1" w:rsidR="0030183B">
        <w:rPr>
          <w:sz w:val="18"/>
        </w:rPr>
        <w:t xml:space="preserve"> </w:t>
      </w:r>
      <w:r w:rsidRPr="00A55DB1">
        <w:rPr>
          <w:sz w:val="18"/>
        </w:rPr>
        <w:t>yollarla</w:t>
      </w:r>
      <w:r w:rsidRPr="00A55DB1" w:rsidR="0030183B">
        <w:rPr>
          <w:sz w:val="18"/>
        </w:rPr>
        <w:t xml:space="preserve"> </w:t>
      </w:r>
      <w:r w:rsidRPr="00A55DB1">
        <w:rPr>
          <w:sz w:val="18"/>
        </w:rPr>
        <w:t>yapılırsa</w:t>
      </w:r>
      <w:r w:rsidRPr="00A55DB1" w:rsidR="0030183B">
        <w:rPr>
          <w:sz w:val="18"/>
        </w:rPr>
        <w:t xml:space="preserve"> </w:t>
      </w:r>
      <w:r w:rsidRPr="00A55DB1">
        <w:rPr>
          <w:sz w:val="18"/>
        </w:rPr>
        <w:t>doğruya</w:t>
      </w:r>
      <w:r w:rsidRPr="00A55DB1" w:rsidR="0030183B">
        <w:rPr>
          <w:sz w:val="18"/>
        </w:rPr>
        <w:t xml:space="preserve"> </w:t>
      </w:r>
      <w:r w:rsidRPr="00A55DB1">
        <w:rPr>
          <w:sz w:val="18"/>
        </w:rPr>
        <w:t>halel</w:t>
      </w:r>
      <w:r w:rsidRPr="00A55DB1" w:rsidR="0030183B">
        <w:rPr>
          <w:sz w:val="18"/>
        </w:rPr>
        <w:t xml:space="preserve"> </w:t>
      </w:r>
      <w:r w:rsidRPr="00A55DB1">
        <w:rPr>
          <w:sz w:val="18"/>
        </w:rPr>
        <w:t>gelir.</w:t>
      </w:r>
      <w:r w:rsidRPr="00A55DB1" w:rsidR="0030183B">
        <w:rPr>
          <w:sz w:val="18"/>
        </w:rPr>
        <w:t xml:space="preserve"> </w:t>
      </w:r>
      <w:r w:rsidRPr="00A55DB1">
        <w:rPr>
          <w:sz w:val="18"/>
        </w:rPr>
        <w:t>Teröre</w:t>
      </w:r>
      <w:r w:rsidRPr="00A55DB1" w:rsidR="0030183B">
        <w:rPr>
          <w:sz w:val="18"/>
        </w:rPr>
        <w:t xml:space="preserve"> </w:t>
      </w:r>
      <w:r w:rsidRPr="00A55DB1">
        <w:rPr>
          <w:sz w:val="18"/>
        </w:rPr>
        <w:t>bağlı</w:t>
      </w:r>
      <w:r w:rsidRPr="00A55DB1" w:rsidR="0030183B">
        <w:rPr>
          <w:sz w:val="18"/>
        </w:rPr>
        <w:t xml:space="preserve"> </w:t>
      </w:r>
      <w:r w:rsidRPr="00A55DB1">
        <w:rPr>
          <w:sz w:val="18"/>
        </w:rPr>
        <w:t>kim</w:t>
      </w:r>
      <w:r w:rsidRPr="00A55DB1" w:rsidR="0030183B">
        <w:rPr>
          <w:sz w:val="18"/>
        </w:rPr>
        <w:t xml:space="preserve"> </w:t>
      </w:r>
      <w:r w:rsidRPr="00A55DB1">
        <w:rPr>
          <w:sz w:val="18"/>
        </w:rPr>
        <w:t>olursa</w:t>
      </w:r>
      <w:r w:rsidRPr="00A55DB1" w:rsidR="0030183B">
        <w:rPr>
          <w:sz w:val="18"/>
        </w:rPr>
        <w:t xml:space="preserve"> </w:t>
      </w:r>
      <w:r w:rsidRPr="00A55DB1">
        <w:rPr>
          <w:sz w:val="18"/>
        </w:rPr>
        <w:t>olsun</w:t>
      </w:r>
      <w:r w:rsidRPr="00A55DB1" w:rsidR="0030183B">
        <w:rPr>
          <w:sz w:val="18"/>
        </w:rPr>
        <w:t xml:space="preserve"> </w:t>
      </w:r>
      <w:r w:rsidRPr="00A55DB1">
        <w:rPr>
          <w:sz w:val="18"/>
        </w:rPr>
        <w:t>cezasını</w:t>
      </w:r>
      <w:r w:rsidRPr="00A55DB1" w:rsidR="0030183B">
        <w:rPr>
          <w:sz w:val="18"/>
        </w:rPr>
        <w:t xml:space="preserve"> </w:t>
      </w:r>
      <w:r w:rsidRPr="00A55DB1">
        <w:rPr>
          <w:sz w:val="18"/>
        </w:rPr>
        <w:t>görmelidir</w:t>
      </w:r>
      <w:r w:rsidRPr="00A55DB1" w:rsidR="0030183B">
        <w:rPr>
          <w:sz w:val="18"/>
        </w:rPr>
        <w:t xml:space="preserve"> </w:t>
      </w:r>
      <w:r w:rsidRPr="00A55DB1">
        <w:rPr>
          <w:sz w:val="18"/>
        </w:rPr>
        <w:t>ancak</w:t>
      </w:r>
      <w:r w:rsidRPr="00A55DB1" w:rsidR="0030183B">
        <w:rPr>
          <w:sz w:val="18"/>
        </w:rPr>
        <w:t xml:space="preserve"> </w:t>
      </w:r>
      <w:r w:rsidRPr="00A55DB1">
        <w:rPr>
          <w:sz w:val="18"/>
        </w:rPr>
        <w:t>bu</w:t>
      </w:r>
      <w:r w:rsidRPr="00A55DB1" w:rsidR="0030183B">
        <w:rPr>
          <w:sz w:val="18"/>
        </w:rPr>
        <w:t xml:space="preserve"> </w:t>
      </w:r>
      <w:r w:rsidRPr="00A55DB1">
        <w:rPr>
          <w:sz w:val="18"/>
        </w:rPr>
        <w:t>ceza</w:t>
      </w:r>
      <w:r w:rsidRPr="00A55DB1" w:rsidR="0030183B">
        <w:rPr>
          <w:sz w:val="18"/>
        </w:rPr>
        <w:t xml:space="preserve"> </w:t>
      </w:r>
      <w:r w:rsidRPr="00A55DB1">
        <w:rPr>
          <w:sz w:val="18"/>
        </w:rPr>
        <w:t>tam</w:t>
      </w:r>
      <w:r w:rsidRPr="00A55DB1" w:rsidR="0030183B">
        <w:rPr>
          <w:sz w:val="18"/>
        </w:rPr>
        <w:t xml:space="preserve"> </w:t>
      </w:r>
      <w:r w:rsidRPr="00A55DB1">
        <w:rPr>
          <w:sz w:val="18"/>
        </w:rPr>
        <w:t>demokrasi</w:t>
      </w:r>
      <w:r w:rsidRPr="00A55DB1" w:rsidR="0030183B">
        <w:rPr>
          <w:sz w:val="18"/>
        </w:rPr>
        <w:t xml:space="preserve"> </w:t>
      </w:r>
      <w:r w:rsidRPr="00A55DB1">
        <w:rPr>
          <w:sz w:val="18"/>
        </w:rPr>
        <w:t>ve</w:t>
      </w:r>
      <w:r w:rsidRPr="00A55DB1" w:rsidR="0030183B">
        <w:rPr>
          <w:sz w:val="18"/>
        </w:rPr>
        <w:t xml:space="preserve"> </w:t>
      </w:r>
      <w:r w:rsidRPr="00A55DB1">
        <w:rPr>
          <w:sz w:val="18"/>
        </w:rPr>
        <w:t>adalet</w:t>
      </w:r>
      <w:r w:rsidRPr="00A55DB1" w:rsidR="0030183B">
        <w:rPr>
          <w:sz w:val="18"/>
        </w:rPr>
        <w:t xml:space="preserve"> </w:t>
      </w:r>
      <w:r w:rsidRPr="00A55DB1">
        <w:rPr>
          <w:sz w:val="18"/>
        </w:rPr>
        <w:t>dairesi</w:t>
      </w:r>
      <w:r w:rsidRPr="00A55DB1" w:rsidR="0030183B">
        <w:rPr>
          <w:sz w:val="18"/>
        </w:rPr>
        <w:t xml:space="preserve"> </w:t>
      </w:r>
      <w:r w:rsidRPr="00A55DB1">
        <w:rPr>
          <w:sz w:val="18"/>
        </w:rPr>
        <w:t>içinde</w:t>
      </w:r>
      <w:r w:rsidRPr="00A55DB1" w:rsidR="0030183B">
        <w:rPr>
          <w:sz w:val="18"/>
        </w:rPr>
        <w:t xml:space="preserve"> </w:t>
      </w:r>
      <w:r w:rsidRPr="00A55DB1">
        <w:rPr>
          <w:sz w:val="18"/>
        </w:rPr>
        <w:t>verilmelidir.</w:t>
      </w:r>
      <w:r w:rsidRPr="00A55DB1" w:rsidR="0030183B">
        <w:rPr>
          <w:sz w:val="18"/>
        </w:rPr>
        <w:t xml:space="preserve"> </w:t>
      </w:r>
      <w:r w:rsidRPr="00A55DB1">
        <w:rPr>
          <w:sz w:val="18"/>
        </w:rPr>
        <w:t>Demokrasi</w:t>
      </w:r>
      <w:r w:rsidRPr="00A55DB1" w:rsidR="0030183B">
        <w:rPr>
          <w:sz w:val="18"/>
        </w:rPr>
        <w:t xml:space="preserve"> </w:t>
      </w:r>
      <w:r w:rsidRPr="00A55DB1">
        <w:rPr>
          <w:sz w:val="18"/>
        </w:rPr>
        <w:t>ve</w:t>
      </w:r>
      <w:r w:rsidRPr="00A55DB1" w:rsidR="0030183B">
        <w:rPr>
          <w:sz w:val="18"/>
        </w:rPr>
        <w:t xml:space="preserve"> </w:t>
      </w:r>
      <w:r w:rsidRPr="00A55DB1">
        <w:rPr>
          <w:sz w:val="18"/>
        </w:rPr>
        <w:t>milliyetçilik</w:t>
      </w:r>
      <w:r w:rsidRPr="00A55DB1" w:rsidR="0030183B">
        <w:rPr>
          <w:sz w:val="18"/>
        </w:rPr>
        <w:t xml:space="preserve"> </w:t>
      </w:r>
      <w:r w:rsidRPr="00A55DB1">
        <w:rPr>
          <w:sz w:val="18"/>
        </w:rPr>
        <w:t>ikiz</w:t>
      </w:r>
      <w:r w:rsidRPr="00A55DB1" w:rsidR="0030183B">
        <w:rPr>
          <w:sz w:val="18"/>
        </w:rPr>
        <w:t xml:space="preserve"> </w:t>
      </w:r>
      <w:r w:rsidRPr="00A55DB1">
        <w:rPr>
          <w:sz w:val="18"/>
        </w:rPr>
        <w:t>kardeş</w:t>
      </w:r>
      <w:r w:rsidRPr="00A55DB1" w:rsidR="0030183B">
        <w:rPr>
          <w:sz w:val="18"/>
        </w:rPr>
        <w:t xml:space="preserve"> </w:t>
      </w:r>
      <w:r w:rsidRPr="00A55DB1">
        <w:rPr>
          <w:sz w:val="18"/>
        </w:rPr>
        <w:t>gibidir.</w:t>
      </w:r>
      <w:r w:rsidRPr="00A55DB1" w:rsidR="0030183B">
        <w:rPr>
          <w:sz w:val="18"/>
        </w:rPr>
        <w:t xml:space="preserve"> </w:t>
      </w:r>
      <w:r w:rsidRPr="00A55DB1">
        <w:rPr>
          <w:sz w:val="18"/>
        </w:rPr>
        <w:t>Ben</w:t>
      </w:r>
      <w:r w:rsidRPr="00A55DB1" w:rsidR="0030183B">
        <w:rPr>
          <w:sz w:val="18"/>
        </w:rPr>
        <w:t xml:space="preserve"> </w:t>
      </w:r>
      <w:r w:rsidRPr="00A55DB1">
        <w:rPr>
          <w:sz w:val="18"/>
        </w:rPr>
        <w:t>bir</w:t>
      </w:r>
      <w:r w:rsidRPr="00A55DB1" w:rsidR="0030183B">
        <w:rPr>
          <w:sz w:val="18"/>
        </w:rPr>
        <w:t xml:space="preserve"> </w:t>
      </w:r>
      <w:r w:rsidRPr="00A55DB1">
        <w:rPr>
          <w:sz w:val="18"/>
        </w:rPr>
        <w:t>Türk</w:t>
      </w:r>
      <w:r w:rsidRPr="00A55DB1" w:rsidR="0030183B">
        <w:rPr>
          <w:sz w:val="18"/>
        </w:rPr>
        <w:t xml:space="preserve"> </w:t>
      </w:r>
      <w:r w:rsidRPr="00A55DB1">
        <w:rPr>
          <w:sz w:val="18"/>
        </w:rPr>
        <w:t>milliyetçisi</w:t>
      </w:r>
      <w:r w:rsidRPr="00A55DB1" w:rsidR="0030183B">
        <w:rPr>
          <w:sz w:val="18"/>
        </w:rPr>
        <w:t xml:space="preserve"> </w:t>
      </w:r>
      <w:r w:rsidRPr="00A55DB1">
        <w:rPr>
          <w:sz w:val="18"/>
        </w:rPr>
        <w:t>olarak</w:t>
      </w:r>
      <w:r w:rsidRPr="00A55DB1" w:rsidR="0030183B">
        <w:rPr>
          <w:sz w:val="18"/>
        </w:rPr>
        <w:t xml:space="preserve"> </w:t>
      </w:r>
      <w:r w:rsidRPr="00A55DB1">
        <w:rPr>
          <w:sz w:val="18"/>
        </w:rPr>
        <w:t>demokratik</w:t>
      </w:r>
      <w:r w:rsidRPr="00A55DB1" w:rsidR="0030183B">
        <w:rPr>
          <w:sz w:val="18"/>
        </w:rPr>
        <w:t xml:space="preserve"> </w:t>
      </w:r>
      <w:r w:rsidRPr="00A55DB1">
        <w:rPr>
          <w:sz w:val="18"/>
        </w:rPr>
        <w:t>teamüllerin</w:t>
      </w:r>
      <w:r w:rsidRPr="00A55DB1" w:rsidR="0030183B">
        <w:rPr>
          <w:sz w:val="18"/>
        </w:rPr>
        <w:t xml:space="preserve"> </w:t>
      </w:r>
      <w:r w:rsidRPr="00A55DB1">
        <w:rPr>
          <w:sz w:val="18"/>
        </w:rPr>
        <w:t>sonuna</w:t>
      </w:r>
      <w:r w:rsidRPr="00A55DB1" w:rsidR="0030183B">
        <w:rPr>
          <w:sz w:val="18"/>
        </w:rPr>
        <w:t xml:space="preserve"> </w:t>
      </w:r>
      <w:r w:rsidRPr="00A55DB1">
        <w:rPr>
          <w:sz w:val="18"/>
        </w:rPr>
        <w:t>kadar</w:t>
      </w:r>
      <w:r w:rsidRPr="00A55DB1" w:rsidR="0030183B">
        <w:rPr>
          <w:sz w:val="18"/>
        </w:rPr>
        <w:t xml:space="preserve"> </w:t>
      </w:r>
      <w:r w:rsidRPr="00A55DB1">
        <w:rPr>
          <w:sz w:val="18"/>
        </w:rPr>
        <w:t>işletilmediğini,</w:t>
      </w:r>
      <w:r w:rsidRPr="00A55DB1" w:rsidR="0030183B">
        <w:rPr>
          <w:sz w:val="18"/>
        </w:rPr>
        <w:t xml:space="preserve"> </w:t>
      </w:r>
      <w:r w:rsidRPr="00A55DB1">
        <w:rPr>
          <w:sz w:val="18"/>
        </w:rPr>
        <w:t>istişarenin</w:t>
      </w:r>
      <w:r w:rsidRPr="00A55DB1" w:rsidR="0030183B">
        <w:rPr>
          <w:sz w:val="18"/>
        </w:rPr>
        <w:t xml:space="preserve"> </w:t>
      </w:r>
      <w:r w:rsidRPr="00A55DB1">
        <w:rPr>
          <w:sz w:val="18"/>
        </w:rPr>
        <w:t>yapılmadığını</w:t>
      </w:r>
      <w:r w:rsidRPr="00A55DB1" w:rsidR="0030183B">
        <w:rPr>
          <w:sz w:val="18"/>
        </w:rPr>
        <w:t xml:space="preserve"> </w:t>
      </w:r>
      <w:r w:rsidRPr="00A55DB1">
        <w:rPr>
          <w:sz w:val="18"/>
        </w:rPr>
        <w:t>ve</w:t>
      </w:r>
      <w:r w:rsidRPr="00A55DB1" w:rsidR="0030183B">
        <w:rPr>
          <w:sz w:val="18"/>
        </w:rPr>
        <w:t xml:space="preserve"> </w:t>
      </w:r>
      <w:r w:rsidRPr="00A55DB1">
        <w:rPr>
          <w:sz w:val="18"/>
        </w:rPr>
        <w:t>her</w:t>
      </w:r>
      <w:r w:rsidRPr="00A55DB1" w:rsidR="0030183B">
        <w:rPr>
          <w:sz w:val="18"/>
        </w:rPr>
        <w:t xml:space="preserve"> </w:t>
      </w:r>
      <w:r w:rsidRPr="00A55DB1">
        <w:rPr>
          <w:sz w:val="18"/>
        </w:rPr>
        <w:t>işin</w:t>
      </w:r>
      <w:r w:rsidRPr="00A55DB1" w:rsidR="0030183B">
        <w:rPr>
          <w:sz w:val="18"/>
        </w:rPr>
        <w:t xml:space="preserve"> </w:t>
      </w:r>
      <w:r w:rsidRPr="00A55DB1">
        <w:rPr>
          <w:sz w:val="18"/>
        </w:rPr>
        <w:t>ülkemizin</w:t>
      </w:r>
      <w:r w:rsidRPr="00A55DB1" w:rsidR="0030183B">
        <w:rPr>
          <w:sz w:val="18"/>
        </w:rPr>
        <w:t xml:space="preserve"> </w:t>
      </w:r>
      <w:r w:rsidRPr="00A55DB1">
        <w:rPr>
          <w:sz w:val="18"/>
        </w:rPr>
        <w:t>geleceğine</w:t>
      </w:r>
      <w:r w:rsidRPr="00A55DB1" w:rsidR="0030183B">
        <w:rPr>
          <w:sz w:val="18"/>
        </w:rPr>
        <w:t xml:space="preserve"> </w:t>
      </w:r>
      <w:r w:rsidRPr="00A55DB1">
        <w:rPr>
          <w:sz w:val="18"/>
        </w:rPr>
        <w:t>zarar</w:t>
      </w:r>
      <w:r w:rsidRPr="00A55DB1" w:rsidR="0030183B">
        <w:rPr>
          <w:sz w:val="18"/>
        </w:rPr>
        <w:t xml:space="preserve"> </w:t>
      </w:r>
      <w:r w:rsidRPr="00A55DB1">
        <w:rPr>
          <w:sz w:val="18"/>
        </w:rPr>
        <w:t>verdiğini</w:t>
      </w:r>
      <w:r w:rsidRPr="00A55DB1" w:rsidR="0030183B">
        <w:rPr>
          <w:sz w:val="18"/>
        </w:rPr>
        <w:t xml:space="preserve"> </w:t>
      </w:r>
      <w:r w:rsidRPr="00A55DB1">
        <w:rPr>
          <w:sz w:val="18"/>
        </w:rPr>
        <w:t>ve</w:t>
      </w:r>
      <w:r w:rsidRPr="00A55DB1" w:rsidR="0030183B">
        <w:rPr>
          <w:sz w:val="18"/>
        </w:rPr>
        <w:t xml:space="preserve"> </w:t>
      </w:r>
      <w:r w:rsidRPr="00A55DB1">
        <w:rPr>
          <w:sz w:val="18"/>
        </w:rPr>
        <w:t>vereceğini</w:t>
      </w:r>
      <w:r w:rsidRPr="00A55DB1" w:rsidR="0030183B">
        <w:rPr>
          <w:sz w:val="18"/>
        </w:rPr>
        <w:t xml:space="preserve"> </w:t>
      </w:r>
      <w:r w:rsidRPr="00A55DB1">
        <w:rPr>
          <w:sz w:val="18"/>
        </w:rPr>
        <w:t>düşünüyorum.</w:t>
      </w:r>
      <w:r w:rsidRPr="00A55DB1" w:rsidR="0030183B">
        <w:rPr>
          <w:sz w:val="18"/>
        </w:rPr>
        <w:t xml:space="preserve"> </w:t>
      </w:r>
      <w:r w:rsidRPr="00A55DB1">
        <w:rPr>
          <w:sz w:val="18"/>
        </w:rPr>
        <w:t>Bu</w:t>
      </w:r>
      <w:r w:rsidRPr="00A55DB1" w:rsidR="0030183B">
        <w:rPr>
          <w:sz w:val="18"/>
        </w:rPr>
        <w:t xml:space="preserve"> </w:t>
      </w:r>
      <w:r w:rsidRPr="00A55DB1">
        <w:rPr>
          <w:sz w:val="18"/>
        </w:rPr>
        <w:t>nedenle</w:t>
      </w:r>
      <w:r w:rsidRPr="00A55DB1" w:rsidR="0030183B">
        <w:rPr>
          <w:sz w:val="18"/>
        </w:rPr>
        <w:t xml:space="preserve"> </w:t>
      </w:r>
      <w:r w:rsidRPr="00A55DB1">
        <w:rPr>
          <w:sz w:val="18"/>
        </w:rPr>
        <w:t>iktidar,</w:t>
      </w:r>
      <w:r w:rsidRPr="00A55DB1" w:rsidR="0030183B">
        <w:rPr>
          <w:sz w:val="18"/>
        </w:rPr>
        <w:t xml:space="preserve"> </w:t>
      </w:r>
      <w:r w:rsidRPr="00A55DB1">
        <w:rPr>
          <w:sz w:val="18"/>
        </w:rPr>
        <w:t>devlet</w:t>
      </w:r>
      <w:r w:rsidRPr="00A55DB1" w:rsidR="0030183B">
        <w:rPr>
          <w:sz w:val="18"/>
        </w:rPr>
        <w:t xml:space="preserve"> </w:t>
      </w:r>
      <w:r w:rsidRPr="00A55DB1">
        <w:rPr>
          <w:sz w:val="18"/>
        </w:rPr>
        <w:t>sorumluluğu</w:t>
      </w:r>
      <w:r w:rsidRPr="00A55DB1" w:rsidR="0030183B">
        <w:rPr>
          <w:sz w:val="18"/>
        </w:rPr>
        <w:t xml:space="preserve"> </w:t>
      </w:r>
      <w:r w:rsidRPr="00A55DB1">
        <w:rPr>
          <w:sz w:val="18"/>
        </w:rPr>
        <w:t>göstererek</w:t>
      </w:r>
      <w:r w:rsidRPr="00A55DB1" w:rsidR="0030183B">
        <w:rPr>
          <w:sz w:val="18"/>
        </w:rPr>
        <w:t xml:space="preserve"> </w:t>
      </w:r>
      <w:r w:rsidRPr="00A55DB1">
        <w:rPr>
          <w:sz w:val="18"/>
        </w:rPr>
        <w:t>bu</w:t>
      </w:r>
      <w:r w:rsidRPr="00A55DB1" w:rsidR="0030183B">
        <w:rPr>
          <w:sz w:val="18"/>
        </w:rPr>
        <w:t xml:space="preserve"> </w:t>
      </w:r>
      <w:r w:rsidRPr="00A55DB1">
        <w:rPr>
          <w:sz w:val="18"/>
        </w:rPr>
        <w:t>ve</w:t>
      </w:r>
      <w:r w:rsidRPr="00A55DB1" w:rsidR="0030183B">
        <w:rPr>
          <w:sz w:val="18"/>
        </w:rPr>
        <w:t xml:space="preserve"> </w:t>
      </w:r>
      <w:r w:rsidRPr="00A55DB1">
        <w:rPr>
          <w:sz w:val="18"/>
        </w:rPr>
        <w:t>benzeri</w:t>
      </w:r>
      <w:r w:rsidRPr="00A55DB1" w:rsidR="0030183B">
        <w:rPr>
          <w:sz w:val="18"/>
        </w:rPr>
        <w:t xml:space="preserve"> </w:t>
      </w:r>
      <w:r w:rsidRPr="00A55DB1">
        <w:rPr>
          <w:sz w:val="18"/>
        </w:rPr>
        <w:t>meseleleri</w:t>
      </w:r>
      <w:r w:rsidRPr="00A55DB1" w:rsidR="0030183B">
        <w:rPr>
          <w:sz w:val="18"/>
        </w:rPr>
        <w:t xml:space="preserve"> </w:t>
      </w:r>
      <w:r w:rsidRPr="00A55DB1">
        <w:rPr>
          <w:sz w:val="18"/>
        </w:rPr>
        <w:t>yeniden</w:t>
      </w:r>
      <w:r w:rsidRPr="00A55DB1" w:rsidR="0030183B">
        <w:rPr>
          <w:sz w:val="18"/>
        </w:rPr>
        <w:t xml:space="preserve"> </w:t>
      </w:r>
      <w:r w:rsidRPr="00A55DB1">
        <w:rPr>
          <w:sz w:val="18"/>
        </w:rPr>
        <w:t>değerlendirmeli,</w:t>
      </w:r>
      <w:r w:rsidRPr="00A55DB1" w:rsidR="0030183B">
        <w:rPr>
          <w:sz w:val="18"/>
        </w:rPr>
        <w:t xml:space="preserve"> </w:t>
      </w:r>
      <w:r w:rsidRPr="00A55DB1">
        <w:rPr>
          <w:sz w:val="18"/>
        </w:rPr>
        <w:t>toplumun</w:t>
      </w:r>
      <w:r w:rsidRPr="00A55DB1" w:rsidR="0030183B">
        <w:rPr>
          <w:sz w:val="18"/>
        </w:rPr>
        <w:t xml:space="preserve"> </w:t>
      </w:r>
      <w:r w:rsidRPr="00A55DB1">
        <w:rPr>
          <w:sz w:val="18"/>
        </w:rPr>
        <w:t>adalet</w:t>
      </w:r>
      <w:r w:rsidRPr="00A55DB1" w:rsidR="0030183B">
        <w:rPr>
          <w:sz w:val="18"/>
        </w:rPr>
        <w:t xml:space="preserve"> </w:t>
      </w:r>
      <w:r w:rsidRPr="00A55DB1">
        <w:rPr>
          <w:sz w:val="18"/>
        </w:rPr>
        <w:t>duygusunu</w:t>
      </w:r>
      <w:r w:rsidRPr="00A55DB1" w:rsidR="0030183B">
        <w:rPr>
          <w:sz w:val="18"/>
        </w:rPr>
        <w:t xml:space="preserve"> </w:t>
      </w:r>
      <w:r w:rsidRPr="00A55DB1">
        <w:rPr>
          <w:sz w:val="18"/>
        </w:rPr>
        <w:t>sarsmayacak</w:t>
      </w:r>
      <w:r w:rsidRPr="00A55DB1" w:rsidR="0030183B">
        <w:rPr>
          <w:sz w:val="18"/>
        </w:rPr>
        <w:t xml:space="preserve"> </w:t>
      </w:r>
      <w:r w:rsidRPr="00A55DB1">
        <w:rPr>
          <w:sz w:val="18"/>
        </w:rPr>
        <w:t>düzenleme</w:t>
      </w:r>
      <w:r w:rsidRPr="00A55DB1" w:rsidR="0030183B">
        <w:rPr>
          <w:sz w:val="18"/>
        </w:rPr>
        <w:t xml:space="preserve"> </w:t>
      </w:r>
      <w:r w:rsidRPr="00A55DB1">
        <w:rPr>
          <w:sz w:val="18"/>
        </w:rPr>
        <w:t>ve</w:t>
      </w:r>
      <w:r w:rsidRPr="00A55DB1" w:rsidR="0030183B">
        <w:rPr>
          <w:sz w:val="18"/>
        </w:rPr>
        <w:t xml:space="preserve"> </w:t>
      </w:r>
      <w:r w:rsidRPr="00A55DB1">
        <w:rPr>
          <w:sz w:val="18"/>
        </w:rPr>
        <w:t>teamüller</w:t>
      </w:r>
      <w:r w:rsidRPr="00A55DB1" w:rsidR="0030183B">
        <w:rPr>
          <w:sz w:val="18"/>
        </w:rPr>
        <w:t xml:space="preserve"> </w:t>
      </w:r>
      <w:r w:rsidRPr="00A55DB1">
        <w:rPr>
          <w:sz w:val="18"/>
        </w:rPr>
        <w:t>tekrar</w:t>
      </w:r>
      <w:r w:rsidRPr="00A55DB1" w:rsidR="0030183B">
        <w:rPr>
          <w:sz w:val="18"/>
        </w:rPr>
        <w:t xml:space="preserve"> </w:t>
      </w:r>
      <w:r w:rsidRPr="00A55DB1">
        <w:rPr>
          <w:sz w:val="18"/>
        </w:rPr>
        <w:t>ele</w:t>
      </w:r>
      <w:r w:rsidRPr="00A55DB1" w:rsidR="0030183B">
        <w:rPr>
          <w:sz w:val="18"/>
        </w:rPr>
        <w:t xml:space="preserve"> </w:t>
      </w:r>
      <w:r w:rsidRPr="00A55DB1">
        <w:rPr>
          <w:sz w:val="18"/>
        </w:rPr>
        <w:t>alınmalıdır.</w:t>
      </w:r>
    </w:p>
    <w:p w:rsidRPr="00A55DB1" w:rsidR="00286344" w:rsidP="00A55DB1" w:rsidRDefault="00286344">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efendim.</w:t>
      </w:r>
    </w:p>
    <w:p w:rsidRPr="00A55DB1" w:rsidR="00286344" w:rsidP="00A55DB1" w:rsidRDefault="00286344">
      <w:pPr>
        <w:pStyle w:val="GENELKURUL"/>
        <w:spacing w:line="240" w:lineRule="auto"/>
        <w:rPr>
          <w:sz w:val="18"/>
        </w:rPr>
      </w:pPr>
      <w:r w:rsidRPr="00A55DB1">
        <w:rPr>
          <w:sz w:val="18"/>
        </w:rPr>
        <w:t>İBRAHİM</w:t>
      </w:r>
      <w:r w:rsidRPr="00A55DB1" w:rsidR="0030183B">
        <w:rPr>
          <w:sz w:val="18"/>
        </w:rPr>
        <w:t xml:space="preserve"> </w:t>
      </w:r>
      <w:r w:rsidRPr="00A55DB1">
        <w:rPr>
          <w:sz w:val="18"/>
        </w:rPr>
        <w:t>HALİL</w:t>
      </w:r>
      <w:r w:rsidRPr="00A55DB1" w:rsidR="0030183B">
        <w:rPr>
          <w:sz w:val="18"/>
        </w:rPr>
        <w:t xml:space="preserve"> </w:t>
      </w:r>
      <w:r w:rsidRPr="00A55DB1">
        <w:rPr>
          <w:sz w:val="18"/>
        </w:rPr>
        <w:t>ORAL</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Teşekkür</w:t>
      </w:r>
      <w:r w:rsidRPr="00A55DB1" w:rsidR="0030183B">
        <w:rPr>
          <w:sz w:val="18"/>
        </w:rPr>
        <w:t xml:space="preserve"> </w:t>
      </w:r>
      <w:r w:rsidRPr="00A55DB1">
        <w:rPr>
          <w:sz w:val="18"/>
        </w:rPr>
        <w:t>ederim.</w:t>
      </w:r>
    </w:p>
    <w:p w:rsidRPr="00A55DB1" w:rsidR="00286344" w:rsidP="00A55DB1" w:rsidRDefault="00286344">
      <w:pPr>
        <w:pStyle w:val="GENELKURUL"/>
        <w:spacing w:line="240" w:lineRule="auto"/>
        <w:rPr>
          <w:sz w:val="18"/>
        </w:rPr>
      </w:pPr>
      <w:r w:rsidRPr="00A55DB1">
        <w:rPr>
          <w:sz w:val="18"/>
        </w:rPr>
        <w:t>Son</w:t>
      </w:r>
      <w:r w:rsidRPr="00A55DB1" w:rsidR="0030183B">
        <w:rPr>
          <w:sz w:val="18"/>
        </w:rPr>
        <w:t xml:space="preserve"> </w:t>
      </w:r>
      <w:r w:rsidRPr="00A55DB1">
        <w:rPr>
          <w:sz w:val="18"/>
        </w:rPr>
        <w:t>olarak</w:t>
      </w:r>
      <w:r w:rsidRPr="00A55DB1" w:rsidR="0030183B">
        <w:rPr>
          <w:sz w:val="18"/>
        </w:rPr>
        <w:t xml:space="preserve"> </w:t>
      </w:r>
      <w:r w:rsidRPr="00A55DB1">
        <w:rPr>
          <w:sz w:val="18"/>
        </w:rPr>
        <w:t>ifade</w:t>
      </w:r>
      <w:r w:rsidRPr="00A55DB1" w:rsidR="0030183B">
        <w:rPr>
          <w:sz w:val="18"/>
        </w:rPr>
        <w:t xml:space="preserve"> </w:t>
      </w:r>
      <w:r w:rsidRPr="00A55DB1">
        <w:rPr>
          <w:sz w:val="18"/>
        </w:rPr>
        <w:t>ediyorum</w:t>
      </w:r>
      <w:r w:rsidRPr="00A55DB1" w:rsidR="0030183B">
        <w:rPr>
          <w:sz w:val="18"/>
        </w:rPr>
        <w:t xml:space="preserve"> </w:t>
      </w:r>
      <w:r w:rsidRPr="00A55DB1">
        <w:rPr>
          <w:sz w:val="18"/>
        </w:rPr>
        <w:t>ki</w:t>
      </w:r>
      <w:r w:rsidRPr="00A55DB1" w:rsidR="0030183B">
        <w:rPr>
          <w:sz w:val="18"/>
        </w:rPr>
        <w:t xml:space="preserve"> </w:t>
      </w:r>
      <w:r w:rsidRPr="00A55DB1">
        <w:rPr>
          <w:sz w:val="18"/>
        </w:rPr>
        <w:t>şahsım</w:t>
      </w:r>
      <w:r w:rsidRPr="00A55DB1" w:rsidR="0030183B">
        <w:rPr>
          <w:sz w:val="18"/>
        </w:rPr>
        <w:t xml:space="preserve"> </w:t>
      </w:r>
      <w:r w:rsidRPr="00A55DB1">
        <w:rPr>
          <w:sz w:val="18"/>
        </w:rPr>
        <w:t>da</w:t>
      </w:r>
      <w:r w:rsidRPr="00A55DB1" w:rsidR="0030183B">
        <w:rPr>
          <w:sz w:val="18"/>
        </w:rPr>
        <w:t xml:space="preserve"> </w:t>
      </w:r>
      <w:r w:rsidRPr="00A55DB1">
        <w:rPr>
          <w:sz w:val="18"/>
        </w:rPr>
        <w:t>dâhil</w:t>
      </w:r>
      <w:r w:rsidRPr="00A55DB1" w:rsidR="0030183B">
        <w:rPr>
          <w:sz w:val="18"/>
        </w:rPr>
        <w:t xml:space="preserve"> </w:t>
      </w:r>
      <w:r w:rsidRPr="00A55DB1">
        <w:rPr>
          <w:sz w:val="18"/>
        </w:rPr>
        <w:t>olmak</w:t>
      </w:r>
      <w:r w:rsidRPr="00A55DB1" w:rsidR="0030183B">
        <w:rPr>
          <w:sz w:val="18"/>
        </w:rPr>
        <w:t xml:space="preserve"> </w:t>
      </w:r>
      <w:r w:rsidRPr="00A55DB1">
        <w:rPr>
          <w:sz w:val="18"/>
        </w:rPr>
        <w:t>üzere</w:t>
      </w:r>
      <w:r w:rsidRPr="00A55DB1" w:rsidR="0030183B">
        <w:rPr>
          <w:sz w:val="18"/>
        </w:rPr>
        <w:t xml:space="preserve"> </w:t>
      </w:r>
      <w:r w:rsidRPr="00A55DB1">
        <w:rPr>
          <w:sz w:val="18"/>
        </w:rPr>
        <w:t>bu</w:t>
      </w:r>
      <w:r w:rsidRPr="00A55DB1" w:rsidR="0030183B">
        <w:rPr>
          <w:sz w:val="18"/>
        </w:rPr>
        <w:t xml:space="preserve"> </w:t>
      </w:r>
      <w:r w:rsidRPr="00A55DB1">
        <w:rPr>
          <w:sz w:val="18"/>
        </w:rPr>
        <w:t>çatı</w:t>
      </w:r>
      <w:r w:rsidRPr="00A55DB1" w:rsidR="0030183B">
        <w:rPr>
          <w:sz w:val="18"/>
        </w:rPr>
        <w:t xml:space="preserve"> </w:t>
      </w:r>
      <w:r w:rsidRPr="00A55DB1">
        <w:rPr>
          <w:sz w:val="18"/>
        </w:rPr>
        <w:t>altındaki</w:t>
      </w:r>
      <w:r w:rsidRPr="00A55DB1" w:rsidR="0030183B">
        <w:rPr>
          <w:sz w:val="18"/>
        </w:rPr>
        <w:t xml:space="preserve"> </w:t>
      </w:r>
      <w:r w:rsidRPr="00A55DB1">
        <w:rPr>
          <w:sz w:val="18"/>
        </w:rPr>
        <w:t>sorumluluğumuzu</w:t>
      </w:r>
      <w:r w:rsidRPr="00A55DB1" w:rsidR="0030183B">
        <w:rPr>
          <w:sz w:val="18"/>
        </w:rPr>
        <w:t xml:space="preserve"> </w:t>
      </w:r>
      <w:r w:rsidRPr="00A55DB1">
        <w:rPr>
          <w:sz w:val="18"/>
        </w:rPr>
        <w:t>daha</w:t>
      </w:r>
      <w:r w:rsidRPr="00A55DB1" w:rsidR="0030183B">
        <w:rPr>
          <w:sz w:val="18"/>
        </w:rPr>
        <w:t xml:space="preserve"> </w:t>
      </w:r>
      <w:r w:rsidRPr="00A55DB1">
        <w:rPr>
          <w:sz w:val="18"/>
        </w:rPr>
        <w:t>iyi</w:t>
      </w:r>
      <w:r w:rsidRPr="00A55DB1" w:rsidR="0030183B">
        <w:rPr>
          <w:sz w:val="18"/>
        </w:rPr>
        <w:t xml:space="preserve"> </w:t>
      </w:r>
      <w:r w:rsidRPr="00A55DB1">
        <w:rPr>
          <w:sz w:val="18"/>
        </w:rPr>
        <w:t>düşünmeli,</w:t>
      </w:r>
      <w:r w:rsidRPr="00A55DB1" w:rsidR="0030183B">
        <w:rPr>
          <w:sz w:val="18"/>
        </w:rPr>
        <w:t xml:space="preserve"> </w:t>
      </w:r>
      <w:r w:rsidRPr="00A55DB1">
        <w:rPr>
          <w:sz w:val="18"/>
        </w:rPr>
        <w:t>her</w:t>
      </w:r>
      <w:r w:rsidRPr="00A55DB1" w:rsidR="0030183B">
        <w:rPr>
          <w:sz w:val="18"/>
        </w:rPr>
        <w:t xml:space="preserve"> </w:t>
      </w:r>
      <w:r w:rsidRPr="00A55DB1">
        <w:rPr>
          <w:sz w:val="18"/>
        </w:rPr>
        <w:t>hareketimizle</w:t>
      </w:r>
      <w:r w:rsidRPr="00A55DB1" w:rsidR="0030183B">
        <w:rPr>
          <w:sz w:val="18"/>
        </w:rPr>
        <w:t xml:space="preserve"> </w:t>
      </w:r>
      <w:r w:rsidRPr="00A55DB1">
        <w:rPr>
          <w:sz w:val="18"/>
        </w:rPr>
        <w:t>topluma</w:t>
      </w:r>
      <w:r w:rsidRPr="00A55DB1" w:rsidR="0030183B">
        <w:rPr>
          <w:sz w:val="18"/>
        </w:rPr>
        <w:t xml:space="preserve"> </w:t>
      </w:r>
      <w:r w:rsidRPr="00A55DB1">
        <w:rPr>
          <w:sz w:val="18"/>
        </w:rPr>
        <w:t>örnek</w:t>
      </w:r>
      <w:r w:rsidRPr="00A55DB1" w:rsidR="0030183B">
        <w:rPr>
          <w:sz w:val="18"/>
        </w:rPr>
        <w:t xml:space="preserve"> </w:t>
      </w:r>
      <w:r w:rsidRPr="00A55DB1">
        <w:rPr>
          <w:sz w:val="18"/>
        </w:rPr>
        <w:t>olduğumuzu</w:t>
      </w:r>
      <w:r w:rsidRPr="00A55DB1" w:rsidR="0030183B">
        <w:rPr>
          <w:sz w:val="18"/>
        </w:rPr>
        <w:t xml:space="preserve"> </w:t>
      </w:r>
      <w:r w:rsidRPr="00A55DB1">
        <w:rPr>
          <w:sz w:val="18"/>
        </w:rPr>
        <w:t>unutmamalıyız.</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Bu</w:t>
      </w:r>
      <w:r w:rsidRPr="00A55DB1" w:rsidR="0030183B">
        <w:rPr>
          <w:sz w:val="18"/>
        </w:rPr>
        <w:t xml:space="preserve"> </w:t>
      </w:r>
      <w:r w:rsidRPr="00A55DB1">
        <w:rPr>
          <w:sz w:val="18"/>
        </w:rPr>
        <w:t>duygu</w:t>
      </w:r>
      <w:r w:rsidRPr="00A55DB1" w:rsidR="0030183B">
        <w:rPr>
          <w:sz w:val="18"/>
        </w:rPr>
        <w:t xml:space="preserve"> </w:t>
      </w:r>
      <w:r w:rsidRPr="00A55DB1">
        <w:rPr>
          <w:sz w:val="18"/>
        </w:rPr>
        <w:t>ve</w:t>
      </w:r>
      <w:r w:rsidRPr="00A55DB1" w:rsidR="0030183B">
        <w:rPr>
          <w:sz w:val="18"/>
        </w:rPr>
        <w:t xml:space="preserve"> </w:t>
      </w:r>
      <w:r w:rsidRPr="00A55DB1">
        <w:rPr>
          <w:sz w:val="18"/>
        </w:rPr>
        <w:t>düşüncelerle</w:t>
      </w:r>
      <w:r w:rsidRPr="00A55DB1" w:rsidR="0030183B">
        <w:rPr>
          <w:sz w:val="18"/>
        </w:rPr>
        <w:t xml:space="preserve"> </w:t>
      </w:r>
      <w:r w:rsidRPr="00A55DB1">
        <w:rPr>
          <w:sz w:val="18"/>
        </w:rPr>
        <w:t>yüce</w:t>
      </w:r>
      <w:r w:rsidRPr="00A55DB1" w:rsidR="0030183B">
        <w:rPr>
          <w:sz w:val="18"/>
        </w:rPr>
        <w:t xml:space="preserve"> </w:t>
      </w:r>
      <w:r w:rsidRPr="00A55DB1">
        <w:rPr>
          <w:sz w:val="18"/>
        </w:rPr>
        <w:t>heyetinizi</w:t>
      </w:r>
      <w:r w:rsidRPr="00A55DB1" w:rsidR="0030183B">
        <w:rPr>
          <w:sz w:val="18"/>
        </w:rPr>
        <w:t xml:space="preserve"> </w:t>
      </w:r>
      <w:r w:rsidRPr="00A55DB1">
        <w:rPr>
          <w:sz w:val="18"/>
        </w:rPr>
        <w:t>saygıyla</w:t>
      </w:r>
      <w:r w:rsidRPr="00A55DB1" w:rsidR="0030183B">
        <w:rPr>
          <w:sz w:val="18"/>
        </w:rPr>
        <w:t xml:space="preserve"> </w:t>
      </w:r>
      <w:r w:rsidRPr="00A55DB1">
        <w:rPr>
          <w:sz w:val="18"/>
        </w:rPr>
        <w:t>selamlıyorum.</w:t>
      </w:r>
      <w:r w:rsidRPr="00A55DB1" w:rsidR="0030183B">
        <w:rPr>
          <w:sz w:val="18"/>
        </w:rPr>
        <w:t xml:space="preserve"> </w:t>
      </w:r>
      <w:r w:rsidRPr="00A55DB1">
        <w:rPr>
          <w:sz w:val="18"/>
        </w:rPr>
        <w:t>(İYİ</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Şahıslar</w:t>
      </w:r>
      <w:r w:rsidRPr="00A55DB1" w:rsidR="0030183B">
        <w:rPr>
          <w:sz w:val="18"/>
        </w:rPr>
        <w:t xml:space="preserve"> </w:t>
      </w:r>
      <w:r w:rsidRPr="00A55DB1">
        <w:rPr>
          <w:sz w:val="18"/>
        </w:rPr>
        <w:t>adına</w:t>
      </w:r>
      <w:r w:rsidRPr="00A55DB1" w:rsidR="0030183B">
        <w:rPr>
          <w:sz w:val="18"/>
        </w:rPr>
        <w:t xml:space="preserve"> </w:t>
      </w:r>
      <w:r w:rsidRPr="00A55DB1">
        <w:rPr>
          <w:sz w:val="18"/>
        </w:rPr>
        <w:t>Sayın</w:t>
      </w:r>
      <w:r w:rsidRPr="00A55DB1" w:rsidR="0030183B">
        <w:rPr>
          <w:sz w:val="18"/>
        </w:rPr>
        <w:t xml:space="preserve"> </w:t>
      </w:r>
      <w:r w:rsidRPr="00A55DB1">
        <w:rPr>
          <w:sz w:val="18"/>
        </w:rPr>
        <w:t>Cemal</w:t>
      </w:r>
      <w:r w:rsidRPr="00A55DB1" w:rsidR="0030183B">
        <w:rPr>
          <w:sz w:val="18"/>
        </w:rPr>
        <w:t xml:space="preserve"> </w:t>
      </w:r>
      <w:r w:rsidRPr="00A55DB1">
        <w:rPr>
          <w:sz w:val="18"/>
        </w:rPr>
        <w:t>Enginyurt.</w:t>
      </w:r>
    </w:p>
    <w:p w:rsidRPr="00A55DB1" w:rsidR="00286344" w:rsidP="00A55DB1" w:rsidRDefault="00286344">
      <w:pPr>
        <w:pStyle w:val="GENELKURUL"/>
        <w:spacing w:line="240" w:lineRule="auto"/>
        <w:rPr>
          <w:sz w:val="18"/>
        </w:rPr>
      </w:pPr>
      <w:r w:rsidRPr="00A55DB1">
        <w:rPr>
          <w:sz w:val="18"/>
        </w:rPr>
        <w:t>Buyurunuz</w:t>
      </w:r>
      <w:r w:rsidRPr="00A55DB1" w:rsidR="0030183B">
        <w:rPr>
          <w:sz w:val="18"/>
        </w:rPr>
        <w:t xml:space="preserve"> </w:t>
      </w:r>
      <w:r w:rsidRPr="00A55DB1">
        <w:rPr>
          <w:sz w:val="18"/>
        </w:rPr>
        <w:t>Sayın</w:t>
      </w:r>
      <w:r w:rsidRPr="00A55DB1" w:rsidR="0030183B">
        <w:rPr>
          <w:sz w:val="18"/>
        </w:rPr>
        <w:t xml:space="preserve"> </w:t>
      </w:r>
      <w:r w:rsidRPr="00A55DB1">
        <w:rPr>
          <w:sz w:val="18"/>
        </w:rPr>
        <w:t>Enginyurt.</w:t>
      </w:r>
      <w:r w:rsidRPr="00A55DB1" w:rsidR="0030183B">
        <w:rPr>
          <w:sz w:val="18"/>
        </w:rPr>
        <w:t xml:space="preserve"> </w:t>
      </w:r>
      <w:r w:rsidRPr="00A55DB1">
        <w:rPr>
          <w:sz w:val="18"/>
        </w:rPr>
        <w:t>(MHP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CEMAL</w:t>
      </w:r>
      <w:r w:rsidRPr="00A55DB1" w:rsidR="0030183B">
        <w:rPr>
          <w:sz w:val="18"/>
        </w:rPr>
        <w:t xml:space="preserve"> </w:t>
      </w:r>
      <w:r w:rsidRPr="00A55DB1">
        <w:rPr>
          <w:sz w:val="18"/>
        </w:rPr>
        <w:t>ENGİNYURT</w:t>
      </w:r>
      <w:r w:rsidRPr="00A55DB1" w:rsidR="0030183B">
        <w:rPr>
          <w:sz w:val="18"/>
        </w:rPr>
        <w:t xml:space="preserve"> </w:t>
      </w:r>
      <w:r w:rsidRPr="00A55DB1">
        <w:rPr>
          <w:sz w:val="18"/>
        </w:rPr>
        <w:t>(Ordu)</w:t>
      </w:r>
      <w:r w:rsidRPr="00A55DB1" w:rsidR="0030183B">
        <w:rPr>
          <w:sz w:val="18"/>
        </w:rPr>
        <w:t xml:space="preserve"> </w:t>
      </w:r>
      <w:r w:rsidRPr="00A55DB1">
        <w:rPr>
          <w:sz w:val="18"/>
        </w:rPr>
        <w:t>–</w:t>
      </w:r>
      <w:r w:rsidRPr="00A55DB1" w:rsidR="0030183B">
        <w:rPr>
          <w:sz w:val="18"/>
        </w:rPr>
        <w:t xml:space="preserve"> </w:t>
      </w: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çarşı</w:t>
      </w:r>
      <w:r w:rsidRPr="00A55DB1" w:rsidR="0030183B">
        <w:rPr>
          <w:sz w:val="18"/>
        </w:rPr>
        <w:t xml:space="preserve"> </w:t>
      </w:r>
      <w:r w:rsidRPr="00A55DB1">
        <w:rPr>
          <w:sz w:val="18"/>
        </w:rPr>
        <w:t>bekçileriyle</w:t>
      </w:r>
      <w:r w:rsidRPr="00A55DB1" w:rsidR="0030183B">
        <w:rPr>
          <w:sz w:val="18"/>
        </w:rPr>
        <w:t xml:space="preserve"> </w:t>
      </w:r>
      <w:r w:rsidRPr="00A55DB1">
        <w:rPr>
          <w:sz w:val="18"/>
        </w:rPr>
        <w:t>ilgili</w:t>
      </w:r>
      <w:r w:rsidRPr="00A55DB1" w:rsidR="0030183B">
        <w:rPr>
          <w:sz w:val="18"/>
        </w:rPr>
        <w:t xml:space="preserve"> </w:t>
      </w:r>
      <w:r w:rsidRPr="00A55DB1">
        <w:rPr>
          <w:sz w:val="18"/>
        </w:rPr>
        <w:t>kanun</w:t>
      </w:r>
      <w:r w:rsidRPr="00A55DB1" w:rsidR="0030183B">
        <w:rPr>
          <w:sz w:val="18"/>
        </w:rPr>
        <w:t xml:space="preserve"> </w:t>
      </w:r>
      <w:r w:rsidRPr="00A55DB1">
        <w:rPr>
          <w:sz w:val="18"/>
        </w:rPr>
        <w:t>teklifi</w:t>
      </w:r>
      <w:r w:rsidRPr="00A55DB1" w:rsidR="0030183B">
        <w:rPr>
          <w:sz w:val="18"/>
        </w:rPr>
        <w:t xml:space="preserve"> </w:t>
      </w:r>
      <w:r w:rsidRPr="00A55DB1">
        <w:rPr>
          <w:sz w:val="18"/>
        </w:rPr>
        <w:t>üzerinde</w:t>
      </w:r>
      <w:r w:rsidRPr="00A55DB1" w:rsidR="0030183B">
        <w:rPr>
          <w:sz w:val="18"/>
        </w:rPr>
        <w:t xml:space="preserve"> </w:t>
      </w:r>
      <w:r w:rsidRPr="00A55DB1">
        <w:rPr>
          <w:sz w:val="18"/>
        </w:rPr>
        <w:t>şahsım</w:t>
      </w:r>
      <w:r w:rsidRPr="00A55DB1" w:rsidR="0030183B">
        <w:rPr>
          <w:sz w:val="18"/>
        </w:rPr>
        <w:t xml:space="preserve"> </w:t>
      </w:r>
      <w:r w:rsidRPr="00A55DB1">
        <w:rPr>
          <w:sz w:val="18"/>
        </w:rPr>
        <w:t>adına</w:t>
      </w:r>
      <w:r w:rsidRPr="00A55DB1" w:rsidR="0030183B">
        <w:rPr>
          <w:sz w:val="18"/>
        </w:rPr>
        <w:t xml:space="preserve"> </w:t>
      </w:r>
      <w:r w:rsidRPr="00A55DB1">
        <w:rPr>
          <w:sz w:val="18"/>
        </w:rPr>
        <w:t>söz</w:t>
      </w:r>
      <w:r w:rsidRPr="00A55DB1" w:rsidR="0030183B">
        <w:rPr>
          <w:sz w:val="18"/>
        </w:rPr>
        <w:t xml:space="preserve"> </w:t>
      </w:r>
      <w:r w:rsidRPr="00A55DB1">
        <w:rPr>
          <w:sz w:val="18"/>
        </w:rPr>
        <w:t>almış</w:t>
      </w:r>
      <w:r w:rsidRPr="00A55DB1" w:rsidR="0030183B">
        <w:rPr>
          <w:sz w:val="18"/>
        </w:rPr>
        <w:t xml:space="preserve"> </w:t>
      </w:r>
      <w:r w:rsidRPr="00A55DB1">
        <w:rPr>
          <w:sz w:val="18"/>
        </w:rPr>
        <w:t>bulunmaktayım.</w:t>
      </w:r>
      <w:r w:rsidRPr="00A55DB1" w:rsidR="0030183B">
        <w:rPr>
          <w:sz w:val="18"/>
        </w:rPr>
        <w:t xml:space="preserve"> </w:t>
      </w:r>
      <w:r w:rsidRPr="00A55DB1">
        <w:rPr>
          <w:sz w:val="18"/>
        </w:rPr>
        <w:t>Kanunun</w:t>
      </w:r>
      <w:r w:rsidRPr="00A55DB1" w:rsidR="0030183B">
        <w:rPr>
          <w:sz w:val="18"/>
        </w:rPr>
        <w:t xml:space="preserve"> </w:t>
      </w:r>
      <w:r w:rsidRPr="00A55DB1">
        <w:rPr>
          <w:sz w:val="18"/>
        </w:rPr>
        <w:t>hayırlara</w:t>
      </w:r>
      <w:r w:rsidRPr="00A55DB1" w:rsidR="0030183B">
        <w:rPr>
          <w:sz w:val="18"/>
        </w:rPr>
        <w:t xml:space="preserve"> </w:t>
      </w:r>
      <w:r w:rsidRPr="00A55DB1">
        <w:rPr>
          <w:sz w:val="18"/>
        </w:rPr>
        <w:t>vesile</w:t>
      </w:r>
      <w:r w:rsidRPr="00A55DB1" w:rsidR="0030183B">
        <w:rPr>
          <w:sz w:val="18"/>
        </w:rPr>
        <w:t xml:space="preserve"> </w:t>
      </w:r>
      <w:r w:rsidRPr="00A55DB1">
        <w:rPr>
          <w:sz w:val="18"/>
        </w:rPr>
        <w:t>olmasını</w:t>
      </w:r>
      <w:r w:rsidRPr="00A55DB1" w:rsidR="0030183B">
        <w:rPr>
          <w:sz w:val="18"/>
        </w:rPr>
        <w:t xml:space="preserve"> </w:t>
      </w:r>
      <w:r w:rsidRPr="00A55DB1">
        <w:rPr>
          <w:sz w:val="18"/>
        </w:rPr>
        <w:t>Cenab-ı</w:t>
      </w:r>
      <w:r w:rsidRPr="00A55DB1" w:rsidR="0030183B">
        <w:rPr>
          <w:sz w:val="18"/>
        </w:rPr>
        <w:t xml:space="preserve"> </w:t>
      </w:r>
      <w:r w:rsidRPr="00A55DB1">
        <w:rPr>
          <w:sz w:val="18"/>
        </w:rPr>
        <w:t>Hak’tan</w:t>
      </w:r>
      <w:r w:rsidRPr="00A55DB1" w:rsidR="0030183B">
        <w:rPr>
          <w:sz w:val="18"/>
        </w:rPr>
        <w:t xml:space="preserve"> </w:t>
      </w:r>
      <w:r w:rsidRPr="00A55DB1">
        <w:rPr>
          <w:sz w:val="18"/>
        </w:rPr>
        <w:t>niyaz</w:t>
      </w:r>
      <w:r w:rsidRPr="00A55DB1" w:rsidR="0030183B">
        <w:rPr>
          <w:sz w:val="18"/>
        </w:rPr>
        <w:t xml:space="preserve"> </w:t>
      </w:r>
      <w:r w:rsidRPr="00A55DB1">
        <w:rPr>
          <w:sz w:val="18"/>
        </w:rPr>
        <w:t>ederim.</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Çarşı</w:t>
      </w:r>
      <w:r w:rsidRPr="00A55DB1" w:rsidR="0030183B">
        <w:rPr>
          <w:sz w:val="18"/>
        </w:rPr>
        <w:t xml:space="preserve"> </w:t>
      </w:r>
      <w:r w:rsidRPr="00A55DB1">
        <w:rPr>
          <w:sz w:val="18"/>
        </w:rPr>
        <w:t>ya,</w:t>
      </w:r>
      <w:r w:rsidRPr="00A55DB1" w:rsidR="0030183B">
        <w:rPr>
          <w:sz w:val="18"/>
        </w:rPr>
        <w:t xml:space="preserve"> </w:t>
      </w:r>
      <w:r w:rsidRPr="00A55DB1">
        <w:rPr>
          <w:sz w:val="18"/>
        </w:rPr>
        <w:t>hakikaten</w:t>
      </w:r>
      <w:r w:rsidRPr="00A55DB1" w:rsidR="0030183B">
        <w:rPr>
          <w:sz w:val="18"/>
        </w:rPr>
        <w:t xml:space="preserve"> </w:t>
      </w:r>
      <w:r w:rsidRPr="00A55DB1">
        <w:rPr>
          <w:sz w:val="18"/>
        </w:rPr>
        <w:t>“Çarşı</w:t>
      </w:r>
      <w:r w:rsidRPr="00A55DB1" w:rsidR="0030183B">
        <w:rPr>
          <w:sz w:val="18"/>
        </w:rPr>
        <w:t xml:space="preserve"> </w:t>
      </w:r>
      <w:r w:rsidRPr="00A55DB1">
        <w:rPr>
          <w:sz w:val="18"/>
        </w:rPr>
        <w:t>her</w:t>
      </w:r>
      <w:r w:rsidRPr="00A55DB1" w:rsidR="0030183B">
        <w:rPr>
          <w:sz w:val="18"/>
        </w:rPr>
        <w:t xml:space="preserve"> </w:t>
      </w:r>
      <w:r w:rsidRPr="00A55DB1">
        <w:rPr>
          <w:sz w:val="18"/>
        </w:rPr>
        <w:t>şeye</w:t>
      </w:r>
      <w:r w:rsidRPr="00A55DB1" w:rsidR="0030183B">
        <w:rPr>
          <w:sz w:val="18"/>
        </w:rPr>
        <w:t xml:space="preserve"> </w:t>
      </w:r>
      <w:r w:rsidRPr="00A55DB1">
        <w:rPr>
          <w:sz w:val="18"/>
        </w:rPr>
        <w:t>karşı”</w:t>
      </w:r>
      <w:r w:rsidRPr="00A55DB1" w:rsidR="0030183B">
        <w:rPr>
          <w:sz w:val="18"/>
        </w:rPr>
        <w:t xml:space="preserve"> </w:t>
      </w:r>
      <w:r w:rsidRPr="00A55DB1">
        <w:rPr>
          <w:sz w:val="18"/>
        </w:rPr>
        <w:t>misali</w:t>
      </w:r>
      <w:r w:rsidRPr="00A55DB1" w:rsidR="0030183B">
        <w:rPr>
          <w:sz w:val="18"/>
        </w:rPr>
        <w:t xml:space="preserve"> </w:t>
      </w:r>
      <w:r w:rsidRPr="00A55DB1">
        <w:rPr>
          <w:sz w:val="18"/>
        </w:rPr>
        <w:t>oldu.</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ve</w:t>
      </w:r>
      <w:r w:rsidRPr="00A55DB1" w:rsidR="0030183B">
        <w:rPr>
          <w:sz w:val="18"/>
        </w:rPr>
        <w:t xml:space="preserve"> </w:t>
      </w:r>
      <w:r w:rsidRPr="00A55DB1">
        <w:rPr>
          <w:sz w:val="18"/>
        </w:rPr>
        <w:t>MHP</w:t>
      </w:r>
      <w:r w:rsidRPr="00A55DB1" w:rsidR="0030183B">
        <w:rPr>
          <w:sz w:val="18"/>
        </w:rPr>
        <w:t xml:space="preserve"> </w:t>
      </w:r>
      <w:r w:rsidRPr="00A55DB1">
        <w:rPr>
          <w:sz w:val="18"/>
        </w:rPr>
        <w:t>ne</w:t>
      </w:r>
      <w:r w:rsidRPr="00A55DB1" w:rsidR="0030183B">
        <w:rPr>
          <w:sz w:val="18"/>
        </w:rPr>
        <w:t xml:space="preserve"> </w:t>
      </w:r>
      <w:r w:rsidRPr="00A55DB1">
        <w:rPr>
          <w:sz w:val="18"/>
        </w:rPr>
        <w:t>yaparsa</w:t>
      </w:r>
      <w:r w:rsidRPr="00A55DB1" w:rsidR="0030183B">
        <w:rPr>
          <w:sz w:val="18"/>
        </w:rPr>
        <w:t xml:space="preserve"> </w:t>
      </w:r>
      <w:r w:rsidRPr="00A55DB1">
        <w:rPr>
          <w:sz w:val="18"/>
        </w:rPr>
        <w:t>yapsın</w:t>
      </w:r>
      <w:r w:rsidRPr="00A55DB1" w:rsidR="0030183B">
        <w:rPr>
          <w:sz w:val="18"/>
        </w:rPr>
        <w:t xml:space="preserve"> </w:t>
      </w:r>
      <w:r w:rsidRPr="00A55DB1">
        <w:rPr>
          <w:sz w:val="18"/>
        </w:rPr>
        <w:t>her</w:t>
      </w:r>
      <w:r w:rsidRPr="00A55DB1" w:rsidR="0030183B">
        <w:rPr>
          <w:sz w:val="18"/>
        </w:rPr>
        <w:t xml:space="preserve"> </w:t>
      </w:r>
      <w:r w:rsidRPr="00A55DB1">
        <w:rPr>
          <w:sz w:val="18"/>
        </w:rPr>
        <w:t>şeye</w:t>
      </w:r>
      <w:r w:rsidRPr="00A55DB1" w:rsidR="0030183B">
        <w:rPr>
          <w:sz w:val="18"/>
        </w:rPr>
        <w:t xml:space="preserve"> </w:t>
      </w:r>
      <w:r w:rsidRPr="00A55DB1">
        <w:rPr>
          <w:sz w:val="18"/>
        </w:rPr>
        <w:t>karşı</w:t>
      </w:r>
      <w:r w:rsidRPr="00A55DB1" w:rsidR="0030183B">
        <w:rPr>
          <w:sz w:val="18"/>
        </w:rPr>
        <w:t xml:space="preserve"> </w:t>
      </w:r>
      <w:r w:rsidRPr="00A55DB1">
        <w:rPr>
          <w:sz w:val="18"/>
        </w:rPr>
        <w:t>olma</w:t>
      </w:r>
      <w:r w:rsidRPr="00A55DB1" w:rsidR="0030183B">
        <w:rPr>
          <w:sz w:val="18"/>
        </w:rPr>
        <w:t xml:space="preserve"> </w:t>
      </w:r>
      <w:r w:rsidRPr="00A55DB1">
        <w:rPr>
          <w:sz w:val="18"/>
        </w:rPr>
        <w:t>misali,</w:t>
      </w:r>
      <w:r w:rsidRPr="00A55DB1" w:rsidR="0030183B">
        <w:rPr>
          <w:sz w:val="18"/>
        </w:rPr>
        <w:t xml:space="preserve"> </w:t>
      </w:r>
      <w:r w:rsidRPr="00A55DB1">
        <w:rPr>
          <w:sz w:val="18"/>
        </w:rPr>
        <w:t>elinizden</w:t>
      </w:r>
      <w:r w:rsidRPr="00A55DB1" w:rsidR="0030183B">
        <w:rPr>
          <w:sz w:val="18"/>
        </w:rPr>
        <w:t xml:space="preserve"> </w:t>
      </w:r>
      <w:r w:rsidRPr="00A55DB1">
        <w:rPr>
          <w:sz w:val="18"/>
        </w:rPr>
        <w:t>geldiğince</w:t>
      </w:r>
      <w:r w:rsidRPr="00A55DB1" w:rsidR="0030183B">
        <w:rPr>
          <w:sz w:val="18"/>
        </w:rPr>
        <w:t xml:space="preserve"> </w:t>
      </w:r>
      <w:r w:rsidRPr="00A55DB1">
        <w:rPr>
          <w:sz w:val="18"/>
        </w:rPr>
        <w:t>karşı</w:t>
      </w:r>
      <w:r w:rsidRPr="00A55DB1" w:rsidR="0030183B">
        <w:rPr>
          <w:sz w:val="18"/>
        </w:rPr>
        <w:t xml:space="preserve"> </w:t>
      </w:r>
      <w:r w:rsidRPr="00A55DB1">
        <w:rPr>
          <w:sz w:val="18"/>
        </w:rPr>
        <w:t>çıkıyorsunuz.</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Elli</w:t>
      </w:r>
      <w:r w:rsidRPr="00A55DB1" w:rsidR="0030183B">
        <w:rPr>
          <w:sz w:val="18"/>
        </w:rPr>
        <w:t xml:space="preserve"> </w:t>
      </w:r>
      <w:r w:rsidRPr="00A55DB1">
        <w:rPr>
          <w:sz w:val="18"/>
        </w:rPr>
        <w:t>yıl</w:t>
      </w:r>
      <w:r w:rsidRPr="00A55DB1" w:rsidR="0030183B">
        <w:rPr>
          <w:sz w:val="18"/>
        </w:rPr>
        <w:t xml:space="preserve"> </w:t>
      </w:r>
      <w:r w:rsidRPr="00A55DB1">
        <w:rPr>
          <w:sz w:val="18"/>
        </w:rPr>
        <w:t>önce</w:t>
      </w:r>
      <w:r w:rsidRPr="00A55DB1" w:rsidR="0030183B">
        <w:rPr>
          <w:sz w:val="18"/>
        </w:rPr>
        <w:t xml:space="preserve"> </w:t>
      </w:r>
      <w:r w:rsidRPr="00A55DB1">
        <w:rPr>
          <w:sz w:val="18"/>
        </w:rPr>
        <w:t>bekçiler,</w:t>
      </w:r>
      <w:r w:rsidRPr="00A55DB1" w:rsidR="0030183B">
        <w:rPr>
          <w:sz w:val="18"/>
        </w:rPr>
        <w:t xml:space="preserve"> </w:t>
      </w:r>
      <w:r w:rsidRPr="00A55DB1">
        <w:rPr>
          <w:sz w:val="18"/>
        </w:rPr>
        <w:t>bizim</w:t>
      </w:r>
      <w:r w:rsidRPr="00A55DB1" w:rsidR="0030183B">
        <w:rPr>
          <w:sz w:val="18"/>
        </w:rPr>
        <w:t xml:space="preserve"> </w:t>
      </w:r>
      <w:r w:rsidRPr="00A55DB1">
        <w:rPr>
          <w:sz w:val="18"/>
        </w:rPr>
        <w:t>hayatımızda</w:t>
      </w:r>
      <w:r w:rsidRPr="00A55DB1" w:rsidR="0030183B">
        <w:rPr>
          <w:sz w:val="18"/>
        </w:rPr>
        <w:t xml:space="preserve"> </w:t>
      </w:r>
      <w:r w:rsidRPr="00A55DB1">
        <w:rPr>
          <w:sz w:val="18"/>
        </w:rPr>
        <w:t>çok</w:t>
      </w:r>
      <w:r w:rsidRPr="00A55DB1" w:rsidR="0030183B">
        <w:rPr>
          <w:sz w:val="18"/>
        </w:rPr>
        <w:t xml:space="preserve"> </w:t>
      </w:r>
      <w:r w:rsidRPr="00A55DB1">
        <w:rPr>
          <w:sz w:val="18"/>
        </w:rPr>
        <w:t>anlamlı</w:t>
      </w:r>
      <w:r w:rsidRPr="00A55DB1" w:rsidR="0030183B">
        <w:rPr>
          <w:sz w:val="18"/>
        </w:rPr>
        <w:t xml:space="preserve"> </w:t>
      </w:r>
      <w:r w:rsidRPr="00A55DB1" w:rsidR="00423EEB">
        <w:rPr>
          <w:sz w:val="18"/>
        </w:rPr>
        <w:t>-</w:t>
      </w:r>
      <w:r w:rsidRPr="00A55DB1">
        <w:rPr>
          <w:sz w:val="18"/>
        </w:rPr>
        <w:t>ki</w:t>
      </w:r>
      <w:r w:rsidRPr="00A55DB1" w:rsidR="0030183B">
        <w:rPr>
          <w:sz w:val="18"/>
        </w:rPr>
        <w:t xml:space="preserve"> </w:t>
      </w:r>
      <w:r w:rsidRPr="00A55DB1">
        <w:rPr>
          <w:sz w:val="18"/>
        </w:rPr>
        <w:t>birçoğunuzun</w:t>
      </w:r>
      <w:r w:rsidRPr="00A55DB1" w:rsidR="0030183B">
        <w:rPr>
          <w:sz w:val="18"/>
        </w:rPr>
        <w:t xml:space="preserve"> </w:t>
      </w:r>
      <w:r w:rsidRPr="00A55DB1">
        <w:rPr>
          <w:sz w:val="18"/>
        </w:rPr>
        <w:t>hayatında,</w:t>
      </w:r>
      <w:r w:rsidRPr="00A55DB1" w:rsidR="0030183B">
        <w:rPr>
          <w:sz w:val="18"/>
        </w:rPr>
        <w:t xml:space="preserve"> </w:t>
      </w:r>
      <w:r w:rsidRPr="00A55DB1">
        <w:rPr>
          <w:sz w:val="18"/>
        </w:rPr>
        <w:t>benim</w:t>
      </w:r>
      <w:r w:rsidRPr="00A55DB1" w:rsidR="0030183B">
        <w:rPr>
          <w:sz w:val="18"/>
        </w:rPr>
        <w:t xml:space="preserve"> </w:t>
      </w:r>
      <w:r w:rsidRPr="00A55DB1">
        <w:rPr>
          <w:sz w:val="18"/>
        </w:rPr>
        <w:t>yaşıtımda</w:t>
      </w:r>
      <w:r w:rsidRPr="00A55DB1" w:rsidR="0030183B">
        <w:rPr>
          <w:sz w:val="18"/>
        </w:rPr>
        <w:t xml:space="preserve"> </w:t>
      </w:r>
      <w:r w:rsidRPr="00A55DB1">
        <w:rPr>
          <w:sz w:val="18"/>
        </w:rPr>
        <w:t>olanlar</w:t>
      </w:r>
      <w:r w:rsidRPr="00A55DB1" w:rsidR="0030183B">
        <w:rPr>
          <w:sz w:val="18"/>
        </w:rPr>
        <w:t xml:space="preserve"> </w:t>
      </w:r>
      <w:r w:rsidRPr="00A55DB1">
        <w:rPr>
          <w:sz w:val="18"/>
        </w:rPr>
        <w:t>için-</w:t>
      </w:r>
      <w:r w:rsidRPr="00A55DB1" w:rsidR="0030183B">
        <w:rPr>
          <w:sz w:val="18"/>
        </w:rPr>
        <w:t xml:space="preserve"> </w:t>
      </w:r>
      <w:r w:rsidRPr="00A55DB1">
        <w:rPr>
          <w:sz w:val="18"/>
        </w:rPr>
        <w:t>çok</w:t>
      </w:r>
      <w:r w:rsidRPr="00A55DB1" w:rsidR="0030183B">
        <w:rPr>
          <w:sz w:val="18"/>
        </w:rPr>
        <w:t xml:space="preserve"> </w:t>
      </w:r>
      <w:r w:rsidRPr="00A55DB1">
        <w:rPr>
          <w:sz w:val="18"/>
        </w:rPr>
        <w:t>önemli,</w:t>
      </w:r>
      <w:r w:rsidRPr="00A55DB1" w:rsidR="0030183B">
        <w:rPr>
          <w:sz w:val="18"/>
        </w:rPr>
        <w:t xml:space="preserve"> </w:t>
      </w:r>
      <w:r w:rsidRPr="00A55DB1">
        <w:rPr>
          <w:sz w:val="18"/>
        </w:rPr>
        <w:t>çok</w:t>
      </w:r>
      <w:r w:rsidRPr="00A55DB1" w:rsidR="0030183B">
        <w:rPr>
          <w:sz w:val="18"/>
        </w:rPr>
        <w:t xml:space="preserve"> </w:t>
      </w:r>
      <w:r w:rsidRPr="00A55DB1">
        <w:rPr>
          <w:sz w:val="18"/>
        </w:rPr>
        <w:t>kıymete</w:t>
      </w:r>
      <w:r w:rsidRPr="00A55DB1" w:rsidR="0030183B">
        <w:rPr>
          <w:sz w:val="18"/>
        </w:rPr>
        <w:t xml:space="preserve"> </w:t>
      </w:r>
      <w:r w:rsidRPr="00A55DB1">
        <w:rPr>
          <w:sz w:val="18"/>
        </w:rPr>
        <w:t>değer</w:t>
      </w:r>
      <w:r w:rsidRPr="00A55DB1" w:rsidR="0030183B">
        <w:rPr>
          <w:sz w:val="18"/>
        </w:rPr>
        <w:t xml:space="preserve"> </w:t>
      </w:r>
      <w:r w:rsidRPr="00A55DB1">
        <w:rPr>
          <w:sz w:val="18"/>
        </w:rPr>
        <w:t>insanlardı.</w:t>
      </w:r>
      <w:r w:rsidRPr="00A55DB1" w:rsidR="0030183B">
        <w:rPr>
          <w:sz w:val="18"/>
        </w:rPr>
        <w:t xml:space="preserve"> </w:t>
      </w:r>
      <w:r w:rsidRPr="00A55DB1">
        <w:rPr>
          <w:sz w:val="18"/>
        </w:rPr>
        <w:t>Bizim</w:t>
      </w:r>
      <w:r w:rsidRPr="00A55DB1" w:rsidR="0030183B">
        <w:rPr>
          <w:sz w:val="18"/>
        </w:rPr>
        <w:t xml:space="preserve"> </w:t>
      </w:r>
      <w:r w:rsidRPr="00A55DB1">
        <w:rPr>
          <w:sz w:val="18"/>
        </w:rPr>
        <w:t>için,</w:t>
      </w:r>
      <w:r w:rsidRPr="00A55DB1" w:rsidR="0030183B">
        <w:rPr>
          <w:sz w:val="18"/>
        </w:rPr>
        <w:t xml:space="preserve"> </w:t>
      </w:r>
      <w:r w:rsidRPr="00A55DB1">
        <w:rPr>
          <w:sz w:val="18"/>
        </w:rPr>
        <w:t>bekçi</w:t>
      </w:r>
      <w:r w:rsidRPr="00A55DB1" w:rsidR="0030183B">
        <w:rPr>
          <w:sz w:val="18"/>
        </w:rPr>
        <w:t xml:space="preserve"> </w:t>
      </w:r>
      <w:r w:rsidRPr="00A55DB1">
        <w:rPr>
          <w:sz w:val="18"/>
        </w:rPr>
        <w:t>dedeydi,</w:t>
      </w:r>
      <w:r w:rsidRPr="00A55DB1" w:rsidR="0030183B">
        <w:rPr>
          <w:sz w:val="18"/>
        </w:rPr>
        <w:t xml:space="preserve"> </w:t>
      </w:r>
      <w:r w:rsidRPr="00A55DB1">
        <w:rPr>
          <w:sz w:val="18"/>
        </w:rPr>
        <w:t>bekçi</w:t>
      </w:r>
      <w:r w:rsidRPr="00A55DB1" w:rsidR="0030183B">
        <w:rPr>
          <w:sz w:val="18"/>
        </w:rPr>
        <w:t xml:space="preserve"> </w:t>
      </w:r>
      <w:r w:rsidRPr="00A55DB1">
        <w:rPr>
          <w:sz w:val="18"/>
        </w:rPr>
        <w:t>babaydı;</w:t>
      </w:r>
      <w:r w:rsidRPr="00A55DB1" w:rsidR="0030183B">
        <w:rPr>
          <w:sz w:val="18"/>
        </w:rPr>
        <w:t xml:space="preserve"> </w:t>
      </w:r>
      <w:r w:rsidRPr="00A55DB1">
        <w:rPr>
          <w:sz w:val="18"/>
        </w:rPr>
        <w:t>mahallenin</w:t>
      </w:r>
      <w:r w:rsidRPr="00A55DB1" w:rsidR="0030183B">
        <w:rPr>
          <w:sz w:val="18"/>
        </w:rPr>
        <w:t xml:space="preserve"> </w:t>
      </w:r>
      <w:r w:rsidRPr="00A55DB1">
        <w:rPr>
          <w:sz w:val="18"/>
        </w:rPr>
        <w:t>huzuruydu,</w:t>
      </w:r>
      <w:r w:rsidRPr="00A55DB1" w:rsidR="0030183B">
        <w:rPr>
          <w:sz w:val="18"/>
        </w:rPr>
        <w:t xml:space="preserve"> </w:t>
      </w:r>
      <w:r w:rsidRPr="00A55DB1">
        <w:rPr>
          <w:sz w:val="18"/>
        </w:rPr>
        <w:t>mahallenin</w:t>
      </w:r>
      <w:r w:rsidRPr="00A55DB1" w:rsidR="0030183B">
        <w:rPr>
          <w:sz w:val="18"/>
        </w:rPr>
        <w:t xml:space="preserve"> </w:t>
      </w:r>
      <w:r w:rsidRPr="00A55DB1">
        <w:rPr>
          <w:sz w:val="18"/>
        </w:rPr>
        <w:t>huzuruydu,</w:t>
      </w:r>
      <w:r w:rsidRPr="00A55DB1" w:rsidR="0030183B">
        <w:rPr>
          <w:sz w:val="18"/>
        </w:rPr>
        <w:t xml:space="preserve"> </w:t>
      </w:r>
      <w:r w:rsidRPr="00A55DB1">
        <w:rPr>
          <w:sz w:val="18"/>
        </w:rPr>
        <w:t>mahallenin</w:t>
      </w:r>
      <w:r w:rsidRPr="00A55DB1" w:rsidR="0030183B">
        <w:rPr>
          <w:sz w:val="18"/>
        </w:rPr>
        <w:t xml:space="preserve"> </w:t>
      </w:r>
      <w:r w:rsidRPr="00A55DB1">
        <w:rPr>
          <w:sz w:val="18"/>
        </w:rPr>
        <w:t>güveniydi.</w:t>
      </w:r>
      <w:r w:rsidRPr="00A55DB1" w:rsidR="0030183B">
        <w:rPr>
          <w:sz w:val="18"/>
        </w:rPr>
        <w:t xml:space="preserve"> </w:t>
      </w:r>
      <w:r w:rsidRPr="00A55DB1">
        <w:rPr>
          <w:sz w:val="18"/>
        </w:rPr>
        <w:t>Esasında</w:t>
      </w:r>
      <w:r w:rsidRPr="00A55DB1" w:rsidR="0030183B">
        <w:rPr>
          <w:sz w:val="18"/>
        </w:rPr>
        <w:t xml:space="preserve"> </w:t>
      </w:r>
      <w:r w:rsidRPr="00A55DB1">
        <w:rPr>
          <w:sz w:val="18"/>
        </w:rPr>
        <w:t>bekçileri</w:t>
      </w:r>
      <w:r w:rsidRPr="00A55DB1" w:rsidR="0030183B">
        <w:rPr>
          <w:sz w:val="18"/>
        </w:rPr>
        <w:t xml:space="preserve"> </w:t>
      </w:r>
      <w:r w:rsidRPr="00A55DB1">
        <w:rPr>
          <w:sz w:val="18"/>
        </w:rPr>
        <w:t>kaldırmakla</w:t>
      </w:r>
      <w:r w:rsidRPr="00A55DB1" w:rsidR="0030183B">
        <w:rPr>
          <w:sz w:val="18"/>
        </w:rPr>
        <w:t xml:space="preserve"> </w:t>
      </w:r>
      <w:r w:rsidRPr="00A55DB1">
        <w:rPr>
          <w:sz w:val="18"/>
        </w:rPr>
        <w:t>bu</w:t>
      </w:r>
      <w:r w:rsidRPr="00A55DB1" w:rsidR="0030183B">
        <w:rPr>
          <w:sz w:val="18"/>
        </w:rPr>
        <w:t xml:space="preserve"> </w:t>
      </w:r>
      <w:r w:rsidRPr="00A55DB1">
        <w:rPr>
          <w:sz w:val="18"/>
        </w:rPr>
        <w:t>ülkede</w:t>
      </w:r>
      <w:r w:rsidRPr="00A55DB1" w:rsidR="0030183B">
        <w:rPr>
          <w:sz w:val="18"/>
        </w:rPr>
        <w:t xml:space="preserve"> </w:t>
      </w:r>
      <w:r w:rsidRPr="00A55DB1">
        <w:rPr>
          <w:sz w:val="18"/>
        </w:rPr>
        <w:t>bir</w:t>
      </w:r>
      <w:r w:rsidRPr="00A55DB1" w:rsidR="0030183B">
        <w:rPr>
          <w:sz w:val="18"/>
        </w:rPr>
        <w:t xml:space="preserve"> </w:t>
      </w:r>
      <w:r w:rsidRPr="00A55DB1">
        <w:rPr>
          <w:sz w:val="18"/>
        </w:rPr>
        <w:t>yanlış</w:t>
      </w:r>
      <w:r w:rsidRPr="00A55DB1" w:rsidR="0030183B">
        <w:rPr>
          <w:sz w:val="18"/>
        </w:rPr>
        <w:t xml:space="preserve"> </w:t>
      </w:r>
      <w:r w:rsidRPr="00A55DB1">
        <w:rPr>
          <w:sz w:val="18"/>
        </w:rPr>
        <w:t>yapılmıştı</w:t>
      </w:r>
      <w:r w:rsidRPr="00A55DB1" w:rsidR="0030183B">
        <w:rPr>
          <w:sz w:val="18"/>
        </w:rPr>
        <w:t xml:space="preserve"> </w:t>
      </w:r>
      <w:r w:rsidRPr="00A55DB1">
        <w:rPr>
          <w:sz w:val="18"/>
        </w:rPr>
        <w:t>ve</w:t>
      </w:r>
      <w:r w:rsidRPr="00A55DB1" w:rsidR="0030183B">
        <w:rPr>
          <w:sz w:val="18"/>
        </w:rPr>
        <w:t xml:space="preserve"> </w:t>
      </w:r>
      <w:r w:rsidRPr="00A55DB1">
        <w:rPr>
          <w:sz w:val="18"/>
        </w:rPr>
        <w:t>yıllar</w:t>
      </w:r>
      <w:r w:rsidRPr="00A55DB1" w:rsidR="0030183B">
        <w:rPr>
          <w:sz w:val="18"/>
        </w:rPr>
        <w:t xml:space="preserve"> </w:t>
      </w:r>
      <w:r w:rsidRPr="00A55DB1">
        <w:rPr>
          <w:sz w:val="18"/>
        </w:rPr>
        <w:t>sonra</w:t>
      </w:r>
      <w:r w:rsidRPr="00A55DB1" w:rsidR="0030183B">
        <w:rPr>
          <w:sz w:val="18"/>
        </w:rPr>
        <w:t xml:space="preserve"> </w:t>
      </w:r>
      <w:r w:rsidRPr="00A55DB1">
        <w:rPr>
          <w:sz w:val="18"/>
        </w:rPr>
        <w:t>tekrar</w:t>
      </w:r>
      <w:r w:rsidRPr="00A55DB1" w:rsidR="0030183B">
        <w:rPr>
          <w:sz w:val="18"/>
        </w:rPr>
        <w:t xml:space="preserve"> </w:t>
      </w:r>
      <w:r w:rsidRPr="00A55DB1">
        <w:rPr>
          <w:sz w:val="18"/>
        </w:rPr>
        <w:t>bekçilik</w:t>
      </w:r>
      <w:r w:rsidRPr="00A55DB1" w:rsidR="0030183B">
        <w:rPr>
          <w:sz w:val="18"/>
        </w:rPr>
        <w:t xml:space="preserve"> </w:t>
      </w:r>
      <w:r w:rsidRPr="00A55DB1">
        <w:rPr>
          <w:sz w:val="18"/>
        </w:rPr>
        <w:t>müessesesi</w:t>
      </w:r>
      <w:r w:rsidRPr="00A55DB1" w:rsidR="0030183B">
        <w:rPr>
          <w:sz w:val="18"/>
        </w:rPr>
        <w:t xml:space="preserve"> </w:t>
      </w:r>
      <w:r w:rsidRPr="00A55DB1">
        <w:rPr>
          <w:sz w:val="18"/>
        </w:rPr>
        <w:t>hayata</w:t>
      </w:r>
      <w:r w:rsidRPr="00A55DB1" w:rsidR="0030183B">
        <w:rPr>
          <w:sz w:val="18"/>
        </w:rPr>
        <w:t xml:space="preserve"> </w:t>
      </w:r>
      <w:r w:rsidRPr="00A55DB1">
        <w:rPr>
          <w:sz w:val="18"/>
        </w:rPr>
        <w:t>geçirilerek</w:t>
      </w:r>
      <w:r w:rsidRPr="00A55DB1" w:rsidR="0030183B">
        <w:rPr>
          <w:sz w:val="18"/>
        </w:rPr>
        <w:t xml:space="preserve"> </w:t>
      </w:r>
      <w:r w:rsidRPr="00A55DB1">
        <w:rPr>
          <w:sz w:val="18"/>
        </w:rPr>
        <w:t>bir</w:t>
      </w:r>
      <w:r w:rsidRPr="00A55DB1" w:rsidR="0030183B">
        <w:rPr>
          <w:sz w:val="18"/>
        </w:rPr>
        <w:t xml:space="preserve"> </w:t>
      </w:r>
      <w:r w:rsidRPr="00A55DB1">
        <w:rPr>
          <w:sz w:val="18"/>
        </w:rPr>
        <w:t>yanlıştan</w:t>
      </w:r>
      <w:r w:rsidRPr="00A55DB1" w:rsidR="0030183B">
        <w:rPr>
          <w:sz w:val="18"/>
        </w:rPr>
        <w:t xml:space="preserve"> </w:t>
      </w:r>
      <w:r w:rsidRPr="00A55DB1">
        <w:rPr>
          <w:sz w:val="18"/>
        </w:rPr>
        <w:t>-bana</w:t>
      </w:r>
      <w:r w:rsidRPr="00A55DB1" w:rsidR="0030183B">
        <w:rPr>
          <w:sz w:val="18"/>
        </w:rPr>
        <w:t xml:space="preserve"> </w:t>
      </w:r>
      <w:r w:rsidRPr="00A55DB1">
        <w:rPr>
          <w:sz w:val="18"/>
        </w:rPr>
        <w:t>göre-</w:t>
      </w:r>
      <w:r w:rsidRPr="00A55DB1" w:rsidR="0030183B">
        <w:rPr>
          <w:sz w:val="18"/>
        </w:rPr>
        <w:t xml:space="preserve"> </w:t>
      </w:r>
      <w:r w:rsidRPr="00A55DB1">
        <w:rPr>
          <w:sz w:val="18"/>
        </w:rPr>
        <w:t>dönülmüş</w:t>
      </w:r>
      <w:r w:rsidRPr="00A55DB1" w:rsidR="0030183B">
        <w:rPr>
          <w:sz w:val="18"/>
        </w:rPr>
        <w:t xml:space="preserve"> </w:t>
      </w:r>
      <w:r w:rsidRPr="00A55DB1">
        <w:rPr>
          <w:sz w:val="18"/>
        </w:rPr>
        <w:t>oldu.</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Bekçilerin</w:t>
      </w:r>
      <w:r w:rsidRPr="00A55DB1" w:rsidR="0030183B">
        <w:rPr>
          <w:sz w:val="18"/>
        </w:rPr>
        <w:t xml:space="preserve"> </w:t>
      </w:r>
      <w:r w:rsidRPr="00A55DB1">
        <w:rPr>
          <w:sz w:val="18"/>
        </w:rPr>
        <w:t>hayatımıza</w:t>
      </w:r>
      <w:r w:rsidRPr="00A55DB1" w:rsidR="0030183B">
        <w:rPr>
          <w:sz w:val="18"/>
        </w:rPr>
        <w:t xml:space="preserve"> </w:t>
      </w:r>
      <w:r w:rsidRPr="00A55DB1">
        <w:rPr>
          <w:sz w:val="18"/>
        </w:rPr>
        <w:t>girdiği</w:t>
      </w:r>
      <w:r w:rsidRPr="00A55DB1" w:rsidR="0030183B">
        <w:rPr>
          <w:sz w:val="18"/>
        </w:rPr>
        <w:t xml:space="preserve"> </w:t>
      </w:r>
      <w:r w:rsidRPr="00A55DB1">
        <w:rPr>
          <w:sz w:val="18"/>
        </w:rPr>
        <w:t>şu</w:t>
      </w:r>
      <w:r w:rsidRPr="00A55DB1" w:rsidR="0030183B">
        <w:rPr>
          <w:sz w:val="18"/>
        </w:rPr>
        <w:t xml:space="preserve"> </w:t>
      </w:r>
      <w:r w:rsidRPr="00A55DB1">
        <w:rPr>
          <w:sz w:val="18"/>
        </w:rPr>
        <w:t>çok</w:t>
      </w:r>
      <w:r w:rsidRPr="00A55DB1" w:rsidR="0030183B">
        <w:rPr>
          <w:sz w:val="18"/>
        </w:rPr>
        <w:t xml:space="preserve"> </w:t>
      </w:r>
      <w:r w:rsidRPr="00A55DB1">
        <w:rPr>
          <w:sz w:val="18"/>
        </w:rPr>
        <w:t>kısa</w:t>
      </w:r>
      <w:r w:rsidRPr="00A55DB1" w:rsidR="0030183B">
        <w:rPr>
          <w:sz w:val="18"/>
        </w:rPr>
        <w:t xml:space="preserve"> </w:t>
      </w:r>
      <w:r w:rsidRPr="00A55DB1">
        <w:rPr>
          <w:sz w:val="18"/>
        </w:rPr>
        <w:t>zaman</w:t>
      </w:r>
      <w:r w:rsidRPr="00A55DB1" w:rsidR="0030183B">
        <w:rPr>
          <w:sz w:val="18"/>
        </w:rPr>
        <w:t xml:space="preserve"> </w:t>
      </w:r>
      <w:r w:rsidRPr="00A55DB1">
        <w:rPr>
          <w:sz w:val="18"/>
        </w:rPr>
        <w:t>diliminde,</w:t>
      </w:r>
      <w:r w:rsidRPr="00A55DB1" w:rsidR="0030183B">
        <w:rPr>
          <w:sz w:val="18"/>
        </w:rPr>
        <w:t xml:space="preserve"> </w:t>
      </w:r>
      <w:r w:rsidRPr="00A55DB1">
        <w:rPr>
          <w:sz w:val="18"/>
        </w:rPr>
        <w:t>benim</w:t>
      </w:r>
      <w:r w:rsidRPr="00A55DB1" w:rsidR="0030183B">
        <w:rPr>
          <w:sz w:val="18"/>
        </w:rPr>
        <w:t xml:space="preserve"> </w:t>
      </w:r>
      <w:r w:rsidRPr="00A55DB1">
        <w:rPr>
          <w:sz w:val="18"/>
        </w:rPr>
        <w:t>memleketim</w:t>
      </w:r>
      <w:r w:rsidRPr="00A55DB1" w:rsidR="0030183B">
        <w:rPr>
          <w:sz w:val="18"/>
        </w:rPr>
        <w:t xml:space="preserve"> </w:t>
      </w:r>
      <w:r w:rsidRPr="00A55DB1">
        <w:rPr>
          <w:sz w:val="18"/>
        </w:rPr>
        <w:t>Ordu</w:t>
      </w:r>
      <w:r w:rsidRPr="00A55DB1" w:rsidR="0030183B">
        <w:rPr>
          <w:sz w:val="18"/>
        </w:rPr>
        <w:t xml:space="preserve"> </w:t>
      </w:r>
      <w:r w:rsidRPr="00A55DB1">
        <w:rPr>
          <w:sz w:val="18"/>
        </w:rPr>
        <w:t>başta</w:t>
      </w:r>
      <w:r w:rsidRPr="00A55DB1" w:rsidR="0030183B">
        <w:rPr>
          <w:sz w:val="18"/>
        </w:rPr>
        <w:t xml:space="preserve"> </w:t>
      </w:r>
      <w:r w:rsidRPr="00A55DB1">
        <w:rPr>
          <w:sz w:val="18"/>
        </w:rPr>
        <w:t>olmak</w:t>
      </w:r>
      <w:r w:rsidRPr="00A55DB1" w:rsidR="0030183B">
        <w:rPr>
          <w:sz w:val="18"/>
        </w:rPr>
        <w:t xml:space="preserve"> </w:t>
      </w:r>
      <w:r w:rsidRPr="00A55DB1">
        <w:rPr>
          <w:sz w:val="18"/>
        </w:rPr>
        <w:t>üzere,</w:t>
      </w:r>
      <w:r w:rsidRPr="00A55DB1" w:rsidR="0030183B">
        <w:rPr>
          <w:sz w:val="18"/>
        </w:rPr>
        <w:t xml:space="preserve"> </w:t>
      </w:r>
      <w:r w:rsidRPr="00A55DB1">
        <w:rPr>
          <w:sz w:val="18"/>
        </w:rPr>
        <w:t>eminim</w:t>
      </w:r>
      <w:r w:rsidRPr="00A55DB1" w:rsidR="0030183B">
        <w:rPr>
          <w:sz w:val="18"/>
        </w:rPr>
        <w:t xml:space="preserve"> </w:t>
      </w:r>
      <w:r w:rsidRPr="00A55DB1">
        <w:rPr>
          <w:sz w:val="18"/>
        </w:rPr>
        <w:t>ki</w:t>
      </w:r>
      <w:r w:rsidRPr="00A55DB1" w:rsidR="0030183B">
        <w:rPr>
          <w:sz w:val="18"/>
        </w:rPr>
        <w:t xml:space="preserve"> </w:t>
      </w:r>
      <w:r w:rsidRPr="00A55DB1">
        <w:rPr>
          <w:sz w:val="18"/>
        </w:rPr>
        <w:t>Türkiye'nin</w:t>
      </w:r>
      <w:r w:rsidRPr="00A55DB1" w:rsidR="0030183B">
        <w:rPr>
          <w:sz w:val="18"/>
        </w:rPr>
        <w:t xml:space="preserve"> </w:t>
      </w:r>
      <w:r w:rsidRPr="00A55DB1">
        <w:rPr>
          <w:sz w:val="18"/>
        </w:rPr>
        <w:t>birçok</w:t>
      </w:r>
      <w:r w:rsidRPr="00A55DB1" w:rsidR="0030183B">
        <w:rPr>
          <w:sz w:val="18"/>
        </w:rPr>
        <w:t xml:space="preserve"> </w:t>
      </w:r>
      <w:r w:rsidRPr="00A55DB1">
        <w:rPr>
          <w:sz w:val="18"/>
        </w:rPr>
        <w:t>yerinde</w:t>
      </w:r>
      <w:r w:rsidRPr="00A55DB1" w:rsidR="0030183B">
        <w:rPr>
          <w:sz w:val="18"/>
        </w:rPr>
        <w:t xml:space="preserve"> </w:t>
      </w:r>
      <w:r w:rsidRPr="00A55DB1">
        <w:rPr>
          <w:sz w:val="18"/>
        </w:rPr>
        <w:t>artık</w:t>
      </w:r>
      <w:r w:rsidRPr="00A55DB1" w:rsidR="0030183B">
        <w:rPr>
          <w:sz w:val="18"/>
        </w:rPr>
        <w:t xml:space="preserve"> </w:t>
      </w:r>
      <w:r w:rsidRPr="00A55DB1">
        <w:rPr>
          <w:sz w:val="18"/>
        </w:rPr>
        <w:t>çocuklarımızı</w:t>
      </w:r>
      <w:r w:rsidRPr="00A55DB1" w:rsidR="0030183B">
        <w:rPr>
          <w:sz w:val="18"/>
        </w:rPr>
        <w:t xml:space="preserve"> </w:t>
      </w:r>
      <w:r w:rsidRPr="00A55DB1">
        <w:rPr>
          <w:sz w:val="18"/>
        </w:rPr>
        <w:t>çok</w:t>
      </w:r>
      <w:r w:rsidRPr="00A55DB1" w:rsidR="0030183B">
        <w:rPr>
          <w:sz w:val="18"/>
        </w:rPr>
        <w:t xml:space="preserve"> </w:t>
      </w:r>
      <w:r w:rsidRPr="00A55DB1">
        <w:rPr>
          <w:sz w:val="18"/>
        </w:rPr>
        <w:t>rahat</w:t>
      </w:r>
      <w:r w:rsidRPr="00A55DB1" w:rsidR="0030183B">
        <w:rPr>
          <w:sz w:val="18"/>
        </w:rPr>
        <w:t xml:space="preserve"> </w:t>
      </w:r>
      <w:r w:rsidRPr="00A55DB1">
        <w:rPr>
          <w:sz w:val="18"/>
        </w:rPr>
        <w:t>sokağa</w:t>
      </w:r>
      <w:r w:rsidRPr="00A55DB1" w:rsidR="0030183B">
        <w:rPr>
          <w:sz w:val="18"/>
        </w:rPr>
        <w:t xml:space="preserve"> </w:t>
      </w:r>
      <w:r w:rsidRPr="00A55DB1">
        <w:rPr>
          <w:sz w:val="18"/>
        </w:rPr>
        <w:t>gönderebilir</w:t>
      </w:r>
      <w:r w:rsidRPr="00A55DB1" w:rsidR="0030183B">
        <w:rPr>
          <w:sz w:val="18"/>
        </w:rPr>
        <w:t xml:space="preserve"> </w:t>
      </w:r>
      <w:r w:rsidRPr="00A55DB1">
        <w:rPr>
          <w:sz w:val="18"/>
        </w:rPr>
        <w:t>olduk;</w:t>
      </w:r>
      <w:r w:rsidRPr="00A55DB1" w:rsidR="0030183B">
        <w:rPr>
          <w:sz w:val="18"/>
        </w:rPr>
        <w:t xml:space="preserve"> </w:t>
      </w:r>
      <w:r w:rsidRPr="00A55DB1">
        <w:rPr>
          <w:sz w:val="18"/>
        </w:rPr>
        <w:t>gelmediklerinde</w:t>
      </w:r>
      <w:r w:rsidRPr="00A55DB1" w:rsidR="0030183B">
        <w:rPr>
          <w:sz w:val="18"/>
        </w:rPr>
        <w:t xml:space="preserve"> </w:t>
      </w:r>
      <w:r w:rsidRPr="00A55DB1">
        <w:rPr>
          <w:sz w:val="18"/>
        </w:rPr>
        <w:t>endişe</w:t>
      </w:r>
      <w:r w:rsidRPr="00A55DB1" w:rsidR="0030183B">
        <w:rPr>
          <w:sz w:val="18"/>
        </w:rPr>
        <w:t xml:space="preserve"> </w:t>
      </w:r>
      <w:r w:rsidRPr="00A55DB1">
        <w:rPr>
          <w:sz w:val="18"/>
        </w:rPr>
        <w:t>etmez</w:t>
      </w:r>
      <w:r w:rsidRPr="00A55DB1" w:rsidR="0030183B">
        <w:rPr>
          <w:sz w:val="18"/>
        </w:rPr>
        <w:t xml:space="preserve"> </w:t>
      </w:r>
      <w:r w:rsidRPr="00A55DB1">
        <w:rPr>
          <w:sz w:val="18"/>
        </w:rPr>
        <w:t>olduk;</w:t>
      </w:r>
      <w:r w:rsidRPr="00A55DB1" w:rsidR="0030183B">
        <w:rPr>
          <w:sz w:val="18"/>
        </w:rPr>
        <w:t xml:space="preserve"> </w:t>
      </w:r>
      <w:r w:rsidRPr="00A55DB1">
        <w:rPr>
          <w:sz w:val="18"/>
        </w:rPr>
        <w:t>mahallede</w:t>
      </w:r>
      <w:r w:rsidRPr="00A55DB1" w:rsidR="0030183B">
        <w:rPr>
          <w:sz w:val="18"/>
        </w:rPr>
        <w:t xml:space="preserve"> </w:t>
      </w:r>
      <w:r w:rsidRPr="00A55DB1">
        <w:rPr>
          <w:sz w:val="18"/>
        </w:rPr>
        <w:t>çakal</w:t>
      </w:r>
      <w:r w:rsidRPr="00A55DB1" w:rsidR="0030183B">
        <w:rPr>
          <w:sz w:val="18"/>
        </w:rPr>
        <w:t xml:space="preserve"> </w:t>
      </w:r>
      <w:r w:rsidRPr="00A55DB1">
        <w:rPr>
          <w:sz w:val="18"/>
        </w:rPr>
        <w:t>takımı,</w:t>
      </w:r>
      <w:r w:rsidRPr="00A55DB1" w:rsidR="0030183B">
        <w:rPr>
          <w:sz w:val="18"/>
        </w:rPr>
        <w:t xml:space="preserve"> </w:t>
      </w:r>
      <w:r w:rsidRPr="00A55DB1">
        <w:rPr>
          <w:sz w:val="18"/>
        </w:rPr>
        <w:t>ipsiz</w:t>
      </w:r>
      <w:r w:rsidRPr="00A55DB1" w:rsidR="0030183B">
        <w:rPr>
          <w:sz w:val="18"/>
        </w:rPr>
        <w:t xml:space="preserve"> </w:t>
      </w:r>
      <w:r w:rsidRPr="00A55DB1">
        <w:rPr>
          <w:sz w:val="18"/>
        </w:rPr>
        <w:t>sapsızlar</w:t>
      </w:r>
      <w:r w:rsidRPr="00A55DB1" w:rsidR="0030183B">
        <w:rPr>
          <w:sz w:val="18"/>
        </w:rPr>
        <w:t xml:space="preserve"> </w:t>
      </w:r>
      <w:r w:rsidRPr="00A55DB1">
        <w:rPr>
          <w:sz w:val="18"/>
        </w:rPr>
        <w:t>nara</w:t>
      </w:r>
      <w:r w:rsidRPr="00A55DB1" w:rsidR="0030183B">
        <w:rPr>
          <w:sz w:val="18"/>
        </w:rPr>
        <w:t xml:space="preserve"> </w:t>
      </w:r>
      <w:r w:rsidRPr="00A55DB1">
        <w:rPr>
          <w:sz w:val="18"/>
        </w:rPr>
        <w:t>atıp</w:t>
      </w:r>
      <w:r w:rsidRPr="00A55DB1" w:rsidR="0030183B">
        <w:rPr>
          <w:sz w:val="18"/>
        </w:rPr>
        <w:t xml:space="preserve"> </w:t>
      </w:r>
      <w:r w:rsidRPr="00A55DB1">
        <w:rPr>
          <w:sz w:val="18"/>
        </w:rPr>
        <w:t>kavga</w:t>
      </w:r>
      <w:r w:rsidRPr="00A55DB1" w:rsidR="0030183B">
        <w:rPr>
          <w:sz w:val="18"/>
        </w:rPr>
        <w:t xml:space="preserve"> </w:t>
      </w:r>
      <w:r w:rsidRPr="00A55DB1">
        <w:rPr>
          <w:sz w:val="18"/>
        </w:rPr>
        <w:t>eder</w:t>
      </w:r>
      <w:r w:rsidRPr="00A55DB1" w:rsidR="0030183B">
        <w:rPr>
          <w:sz w:val="18"/>
        </w:rPr>
        <w:t xml:space="preserve"> </w:t>
      </w:r>
      <w:r w:rsidRPr="00A55DB1">
        <w:rPr>
          <w:sz w:val="18"/>
        </w:rPr>
        <w:t>olmaktan</w:t>
      </w:r>
      <w:r w:rsidRPr="00A55DB1" w:rsidR="0030183B">
        <w:rPr>
          <w:sz w:val="18"/>
        </w:rPr>
        <w:t xml:space="preserve"> </w:t>
      </w:r>
      <w:r w:rsidRPr="00A55DB1">
        <w:rPr>
          <w:sz w:val="18"/>
        </w:rPr>
        <w:t>uzaklaştılar,</w:t>
      </w:r>
      <w:r w:rsidRPr="00A55DB1" w:rsidR="0030183B">
        <w:rPr>
          <w:sz w:val="18"/>
        </w:rPr>
        <w:t xml:space="preserve"> </w:t>
      </w:r>
      <w:r w:rsidRPr="00A55DB1">
        <w:rPr>
          <w:sz w:val="18"/>
        </w:rPr>
        <w:t>bir</w:t>
      </w:r>
      <w:r w:rsidRPr="00A55DB1" w:rsidR="0030183B">
        <w:rPr>
          <w:sz w:val="18"/>
        </w:rPr>
        <w:t xml:space="preserve"> </w:t>
      </w:r>
      <w:r w:rsidRPr="00A55DB1">
        <w:rPr>
          <w:sz w:val="18"/>
        </w:rPr>
        <w:t>huzura</w:t>
      </w:r>
      <w:r w:rsidRPr="00A55DB1" w:rsidR="0030183B">
        <w:rPr>
          <w:sz w:val="18"/>
        </w:rPr>
        <w:t xml:space="preserve"> </w:t>
      </w:r>
      <w:r w:rsidRPr="00A55DB1">
        <w:rPr>
          <w:sz w:val="18"/>
        </w:rPr>
        <w:t>ulaştık.</w:t>
      </w:r>
      <w:r w:rsidRPr="00A55DB1" w:rsidR="0030183B">
        <w:rPr>
          <w:sz w:val="18"/>
        </w:rPr>
        <w:t xml:space="preserve"> </w:t>
      </w:r>
      <w:r w:rsidRPr="00A55DB1">
        <w:rPr>
          <w:sz w:val="18"/>
        </w:rPr>
        <w:t>Fakat</w:t>
      </w:r>
      <w:r w:rsidRPr="00A55DB1" w:rsidR="0030183B">
        <w:rPr>
          <w:sz w:val="18"/>
        </w:rPr>
        <w:t xml:space="preserve"> </w:t>
      </w:r>
      <w:r w:rsidRPr="00A55DB1">
        <w:rPr>
          <w:sz w:val="18"/>
        </w:rPr>
        <w:t>her</w:t>
      </w:r>
      <w:r w:rsidRPr="00A55DB1" w:rsidR="0030183B">
        <w:rPr>
          <w:sz w:val="18"/>
        </w:rPr>
        <w:t xml:space="preserve"> </w:t>
      </w:r>
      <w:r w:rsidRPr="00A55DB1">
        <w:rPr>
          <w:sz w:val="18"/>
        </w:rPr>
        <w:t>kesimde,</w:t>
      </w:r>
      <w:r w:rsidRPr="00A55DB1" w:rsidR="0030183B">
        <w:rPr>
          <w:sz w:val="18"/>
        </w:rPr>
        <w:t xml:space="preserve"> </w:t>
      </w:r>
      <w:r w:rsidRPr="00A55DB1">
        <w:rPr>
          <w:sz w:val="18"/>
        </w:rPr>
        <w:t>her</w:t>
      </w:r>
      <w:r w:rsidRPr="00A55DB1" w:rsidR="0030183B">
        <w:rPr>
          <w:sz w:val="18"/>
        </w:rPr>
        <w:t xml:space="preserve"> </w:t>
      </w:r>
      <w:r w:rsidRPr="00A55DB1">
        <w:rPr>
          <w:sz w:val="18"/>
        </w:rPr>
        <w:t>insan</w:t>
      </w:r>
      <w:r w:rsidRPr="00A55DB1" w:rsidR="0030183B">
        <w:rPr>
          <w:sz w:val="18"/>
        </w:rPr>
        <w:t xml:space="preserve"> </w:t>
      </w:r>
      <w:r w:rsidRPr="00A55DB1">
        <w:rPr>
          <w:sz w:val="18"/>
        </w:rPr>
        <w:t>topluluğunda</w:t>
      </w:r>
      <w:r w:rsidRPr="00A55DB1" w:rsidR="0030183B">
        <w:rPr>
          <w:sz w:val="18"/>
        </w:rPr>
        <w:t xml:space="preserve"> </w:t>
      </w:r>
      <w:r w:rsidRPr="00A55DB1">
        <w:rPr>
          <w:sz w:val="18"/>
        </w:rPr>
        <w:t>yanlışlar</w:t>
      </w:r>
      <w:r w:rsidRPr="00A55DB1" w:rsidR="0030183B">
        <w:rPr>
          <w:sz w:val="18"/>
        </w:rPr>
        <w:t xml:space="preserve"> </w:t>
      </w:r>
      <w:r w:rsidRPr="00A55DB1">
        <w:rPr>
          <w:sz w:val="18"/>
        </w:rPr>
        <w:t>olabileceği</w:t>
      </w:r>
      <w:r w:rsidRPr="00A55DB1" w:rsidR="0030183B">
        <w:rPr>
          <w:sz w:val="18"/>
        </w:rPr>
        <w:t xml:space="preserve"> </w:t>
      </w:r>
      <w:r w:rsidRPr="00A55DB1">
        <w:rPr>
          <w:sz w:val="18"/>
        </w:rPr>
        <w:t>gibi</w:t>
      </w:r>
      <w:r w:rsidRPr="00A55DB1" w:rsidR="0030183B">
        <w:rPr>
          <w:sz w:val="18"/>
        </w:rPr>
        <w:t xml:space="preserve"> </w:t>
      </w:r>
      <w:r w:rsidRPr="00A55DB1">
        <w:rPr>
          <w:sz w:val="18"/>
        </w:rPr>
        <w:t>bekçi</w:t>
      </w:r>
      <w:r w:rsidRPr="00A55DB1" w:rsidR="0030183B">
        <w:rPr>
          <w:sz w:val="18"/>
        </w:rPr>
        <w:t xml:space="preserve"> </w:t>
      </w:r>
      <w:r w:rsidRPr="00A55DB1">
        <w:rPr>
          <w:sz w:val="18"/>
        </w:rPr>
        <w:t>kardeşlerimiz</w:t>
      </w:r>
      <w:r w:rsidRPr="00A55DB1" w:rsidR="0030183B">
        <w:rPr>
          <w:sz w:val="18"/>
        </w:rPr>
        <w:t xml:space="preserve"> </w:t>
      </w:r>
      <w:r w:rsidRPr="00A55DB1">
        <w:rPr>
          <w:sz w:val="18"/>
        </w:rPr>
        <w:t>-ki</w:t>
      </w:r>
      <w:r w:rsidRPr="00A55DB1" w:rsidR="0030183B">
        <w:rPr>
          <w:sz w:val="18"/>
        </w:rPr>
        <w:t xml:space="preserve"> </w:t>
      </w:r>
      <w:r w:rsidRPr="00A55DB1">
        <w:rPr>
          <w:sz w:val="18"/>
        </w:rPr>
        <w:t>yaşları</w:t>
      </w:r>
      <w:r w:rsidRPr="00A55DB1" w:rsidR="0030183B">
        <w:rPr>
          <w:sz w:val="18"/>
        </w:rPr>
        <w:t xml:space="preserve"> </w:t>
      </w:r>
      <w:r w:rsidRPr="00A55DB1">
        <w:rPr>
          <w:sz w:val="18"/>
        </w:rPr>
        <w:t>20-25</w:t>
      </w:r>
      <w:r w:rsidRPr="00A55DB1" w:rsidR="0030183B">
        <w:rPr>
          <w:sz w:val="18"/>
        </w:rPr>
        <w:t xml:space="preserve"> </w:t>
      </w:r>
      <w:r w:rsidRPr="00A55DB1">
        <w:rPr>
          <w:sz w:val="18"/>
        </w:rPr>
        <w:t>arasında-</w:t>
      </w:r>
      <w:r w:rsidRPr="00A55DB1" w:rsidR="0030183B">
        <w:rPr>
          <w:sz w:val="18"/>
        </w:rPr>
        <w:t xml:space="preserve"> </w:t>
      </w:r>
      <w:r w:rsidRPr="00A55DB1">
        <w:rPr>
          <w:sz w:val="18"/>
        </w:rPr>
        <w:t>yanlış</w:t>
      </w:r>
      <w:r w:rsidRPr="00A55DB1" w:rsidR="0030183B">
        <w:rPr>
          <w:sz w:val="18"/>
        </w:rPr>
        <w:t xml:space="preserve"> </w:t>
      </w:r>
      <w:r w:rsidRPr="00A55DB1">
        <w:rPr>
          <w:sz w:val="18"/>
        </w:rPr>
        <w:t>yaptıklarından</w:t>
      </w:r>
      <w:r w:rsidRPr="00A55DB1" w:rsidR="0030183B">
        <w:rPr>
          <w:sz w:val="18"/>
        </w:rPr>
        <w:t xml:space="preserve"> </w:t>
      </w:r>
      <w:r w:rsidRPr="00A55DB1">
        <w:rPr>
          <w:sz w:val="18"/>
        </w:rPr>
        <w:t>dolayı,</w:t>
      </w:r>
      <w:r w:rsidRPr="00A55DB1" w:rsidR="0030183B">
        <w:rPr>
          <w:sz w:val="18"/>
        </w:rPr>
        <w:t xml:space="preserve"> </w:t>
      </w:r>
      <w:r w:rsidRPr="00A55DB1">
        <w:rPr>
          <w:sz w:val="18"/>
        </w:rPr>
        <w:t>hata</w:t>
      </w:r>
      <w:r w:rsidRPr="00A55DB1" w:rsidR="0030183B">
        <w:rPr>
          <w:sz w:val="18"/>
        </w:rPr>
        <w:t xml:space="preserve"> </w:t>
      </w:r>
      <w:r w:rsidRPr="00A55DB1">
        <w:rPr>
          <w:sz w:val="18"/>
        </w:rPr>
        <w:t>ettiklerinden</w:t>
      </w:r>
      <w:r w:rsidRPr="00A55DB1" w:rsidR="0030183B">
        <w:rPr>
          <w:sz w:val="18"/>
        </w:rPr>
        <w:t xml:space="preserve"> </w:t>
      </w:r>
      <w:r w:rsidRPr="00A55DB1">
        <w:rPr>
          <w:sz w:val="18"/>
        </w:rPr>
        <w:t>dolayı</w:t>
      </w:r>
      <w:r w:rsidRPr="00A55DB1" w:rsidR="0030183B">
        <w:rPr>
          <w:sz w:val="18"/>
        </w:rPr>
        <w:t xml:space="preserve"> </w:t>
      </w:r>
      <w:r w:rsidRPr="00A55DB1">
        <w:rPr>
          <w:sz w:val="18"/>
        </w:rPr>
        <w:t>veya</w:t>
      </w:r>
      <w:r w:rsidRPr="00A55DB1" w:rsidR="0030183B">
        <w:rPr>
          <w:sz w:val="18"/>
        </w:rPr>
        <w:t xml:space="preserve"> </w:t>
      </w:r>
      <w:r w:rsidRPr="00A55DB1">
        <w:rPr>
          <w:sz w:val="18"/>
        </w:rPr>
        <w:t>gün</w:t>
      </w:r>
      <w:r w:rsidRPr="00A55DB1" w:rsidR="0030183B">
        <w:rPr>
          <w:sz w:val="18"/>
        </w:rPr>
        <w:t xml:space="preserve"> </w:t>
      </w:r>
      <w:r w:rsidRPr="00A55DB1">
        <w:rPr>
          <w:sz w:val="18"/>
        </w:rPr>
        <w:t>içerisindeki</w:t>
      </w:r>
      <w:r w:rsidRPr="00A55DB1" w:rsidR="0030183B">
        <w:rPr>
          <w:sz w:val="18"/>
        </w:rPr>
        <w:t xml:space="preserve"> </w:t>
      </w:r>
      <w:r w:rsidRPr="00A55DB1">
        <w:rPr>
          <w:sz w:val="18"/>
        </w:rPr>
        <w:t>stresle</w:t>
      </w:r>
      <w:r w:rsidRPr="00A55DB1" w:rsidR="0030183B">
        <w:rPr>
          <w:sz w:val="18"/>
        </w:rPr>
        <w:t xml:space="preserve"> </w:t>
      </w:r>
      <w:r w:rsidRPr="00A55DB1">
        <w:rPr>
          <w:sz w:val="18"/>
        </w:rPr>
        <w:t>karşılıklı</w:t>
      </w:r>
      <w:r w:rsidRPr="00A55DB1" w:rsidR="0030183B">
        <w:rPr>
          <w:sz w:val="18"/>
        </w:rPr>
        <w:t xml:space="preserve"> </w:t>
      </w:r>
      <w:r w:rsidRPr="00A55DB1">
        <w:rPr>
          <w:sz w:val="18"/>
        </w:rPr>
        <w:t>sert</w:t>
      </w:r>
      <w:r w:rsidRPr="00A55DB1" w:rsidR="0030183B">
        <w:rPr>
          <w:sz w:val="18"/>
        </w:rPr>
        <w:t xml:space="preserve"> </w:t>
      </w:r>
      <w:r w:rsidRPr="00A55DB1">
        <w:rPr>
          <w:sz w:val="18"/>
        </w:rPr>
        <w:t>bir</w:t>
      </w:r>
      <w:r w:rsidRPr="00A55DB1" w:rsidR="0030183B">
        <w:rPr>
          <w:sz w:val="18"/>
        </w:rPr>
        <w:t xml:space="preserve"> </w:t>
      </w:r>
      <w:r w:rsidRPr="00A55DB1">
        <w:rPr>
          <w:sz w:val="18"/>
        </w:rPr>
        <w:t>tartışma…</w:t>
      </w:r>
      <w:r w:rsidRPr="00A55DB1" w:rsidR="0030183B">
        <w:rPr>
          <w:sz w:val="18"/>
        </w:rPr>
        <w:t xml:space="preserve"> </w:t>
      </w:r>
      <w:r w:rsidRPr="00A55DB1">
        <w:rPr>
          <w:sz w:val="18"/>
        </w:rPr>
        <w:t>Ki</w:t>
      </w:r>
      <w:r w:rsidRPr="00A55DB1" w:rsidR="0030183B">
        <w:rPr>
          <w:sz w:val="18"/>
        </w:rPr>
        <w:t xml:space="preserve"> </w:t>
      </w:r>
      <w:r w:rsidRPr="00A55DB1">
        <w:rPr>
          <w:sz w:val="18"/>
        </w:rPr>
        <w:t>biz</w:t>
      </w:r>
      <w:r w:rsidRPr="00A55DB1" w:rsidR="0030183B">
        <w:rPr>
          <w:sz w:val="18"/>
        </w:rPr>
        <w:t xml:space="preserve"> </w:t>
      </w:r>
      <w:r w:rsidRPr="00A55DB1">
        <w:rPr>
          <w:sz w:val="18"/>
        </w:rPr>
        <w:t>milletvekili</w:t>
      </w:r>
      <w:r w:rsidRPr="00A55DB1" w:rsidR="0030183B">
        <w:rPr>
          <w:sz w:val="18"/>
        </w:rPr>
        <w:t xml:space="preserve"> </w:t>
      </w:r>
      <w:r w:rsidRPr="00A55DB1">
        <w:rPr>
          <w:sz w:val="18"/>
        </w:rPr>
        <w:t>olmamıza</w:t>
      </w:r>
      <w:r w:rsidRPr="00A55DB1" w:rsidR="0030183B">
        <w:rPr>
          <w:sz w:val="18"/>
        </w:rPr>
        <w:t xml:space="preserve"> </w:t>
      </w:r>
      <w:r w:rsidRPr="00A55DB1">
        <w:rPr>
          <w:sz w:val="18"/>
        </w:rPr>
        <w:t>rağmen,</w:t>
      </w:r>
      <w:r w:rsidRPr="00A55DB1" w:rsidR="0030183B">
        <w:rPr>
          <w:sz w:val="18"/>
        </w:rPr>
        <w:t xml:space="preserve"> </w:t>
      </w:r>
      <w:r w:rsidRPr="00A55DB1">
        <w:rPr>
          <w:sz w:val="18"/>
        </w:rPr>
        <w:t>bu</w:t>
      </w:r>
      <w:r w:rsidRPr="00A55DB1" w:rsidR="0030183B">
        <w:rPr>
          <w:sz w:val="18"/>
        </w:rPr>
        <w:t xml:space="preserve"> </w:t>
      </w:r>
      <w:r w:rsidRPr="00A55DB1">
        <w:rPr>
          <w:sz w:val="18"/>
        </w:rPr>
        <w:t>Mecliste</w:t>
      </w:r>
      <w:r w:rsidRPr="00A55DB1" w:rsidR="0030183B">
        <w:rPr>
          <w:sz w:val="18"/>
        </w:rPr>
        <w:t xml:space="preserve"> </w:t>
      </w:r>
      <w:r w:rsidRPr="00A55DB1">
        <w:rPr>
          <w:sz w:val="18"/>
        </w:rPr>
        <w:t>seçilmişler</w:t>
      </w:r>
      <w:r w:rsidRPr="00A55DB1" w:rsidR="0030183B">
        <w:rPr>
          <w:sz w:val="18"/>
        </w:rPr>
        <w:t xml:space="preserve"> </w:t>
      </w:r>
      <w:r w:rsidRPr="00A55DB1">
        <w:rPr>
          <w:sz w:val="18"/>
        </w:rPr>
        <w:t>olarak</w:t>
      </w:r>
      <w:r w:rsidRPr="00A55DB1" w:rsidR="0030183B">
        <w:rPr>
          <w:sz w:val="18"/>
        </w:rPr>
        <w:t xml:space="preserve"> </w:t>
      </w:r>
      <w:r w:rsidRPr="00A55DB1">
        <w:rPr>
          <w:sz w:val="18"/>
        </w:rPr>
        <w:t>birbirimizle</w:t>
      </w:r>
      <w:r w:rsidRPr="00A55DB1" w:rsidR="0030183B">
        <w:rPr>
          <w:sz w:val="18"/>
        </w:rPr>
        <w:t xml:space="preserve"> </w:t>
      </w:r>
      <w:r w:rsidRPr="00A55DB1">
        <w:rPr>
          <w:sz w:val="18"/>
        </w:rPr>
        <w:t>çoğu</w:t>
      </w:r>
      <w:r w:rsidRPr="00A55DB1" w:rsidR="0030183B">
        <w:rPr>
          <w:sz w:val="18"/>
        </w:rPr>
        <w:t xml:space="preserve"> </w:t>
      </w:r>
      <w:r w:rsidRPr="00A55DB1">
        <w:rPr>
          <w:sz w:val="18"/>
        </w:rPr>
        <w:t>kere</w:t>
      </w:r>
      <w:r w:rsidRPr="00A55DB1" w:rsidR="0030183B">
        <w:rPr>
          <w:sz w:val="18"/>
        </w:rPr>
        <w:t xml:space="preserve"> </w:t>
      </w:r>
      <w:r w:rsidRPr="00A55DB1">
        <w:rPr>
          <w:sz w:val="18"/>
        </w:rPr>
        <w:t>çok</w:t>
      </w:r>
      <w:r w:rsidRPr="00A55DB1" w:rsidR="0030183B">
        <w:rPr>
          <w:sz w:val="18"/>
        </w:rPr>
        <w:t xml:space="preserve"> </w:t>
      </w:r>
      <w:r w:rsidRPr="00A55DB1">
        <w:rPr>
          <w:sz w:val="18"/>
        </w:rPr>
        <w:t>acımasız</w:t>
      </w:r>
      <w:r w:rsidRPr="00A55DB1" w:rsidR="0030183B">
        <w:rPr>
          <w:sz w:val="18"/>
        </w:rPr>
        <w:t xml:space="preserve"> </w:t>
      </w:r>
      <w:r w:rsidRPr="00A55DB1">
        <w:rPr>
          <w:sz w:val="18"/>
        </w:rPr>
        <w:t>kavgalar</w:t>
      </w:r>
      <w:r w:rsidRPr="00A55DB1" w:rsidR="0030183B">
        <w:rPr>
          <w:sz w:val="18"/>
        </w:rPr>
        <w:t xml:space="preserve"> </w:t>
      </w:r>
      <w:r w:rsidRPr="00A55DB1">
        <w:rPr>
          <w:sz w:val="18"/>
        </w:rPr>
        <w:t>edebiliyoruz.</w:t>
      </w:r>
      <w:r w:rsidRPr="00A55DB1" w:rsidR="0030183B">
        <w:rPr>
          <w:sz w:val="18"/>
        </w:rPr>
        <w:t xml:space="preserve"> </w:t>
      </w:r>
      <w:r w:rsidRPr="00A55DB1">
        <w:rPr>
          <w:sz w:val="18"/>
        </w:rPr>
        <w:t>E,</w:t>
      </w:r>
      <w:r w:rsidRPr="00A55DB1" w:rsidR="0030183B">
        <w:rPr>
          <w:sz w:val="18"/>
        </w:rPr>
        <w:t xml:space="preserve"> </w:t>
      </w:r>
      <w:r w:rsidRPr="00A55DB1">
        <w:rPr>
          <w:sz w:val="18"/>
        </w:rPr>
        <w:t>bu</w:t>
      </w:r>
      <w:r w:rsidRPr="00A55DB1" w:rsidR="0030183B">
        <w:rPr>
          <w:sz w:val="18"/>
        </w:rPr>
        <w:t xml:space="preserve"> </w:t>
      </w:r>
      <w:r w:rsidRPr="00A55DB1">
        <w:rPr>
          <w:sz w:val="18"/>
        </w:rPr>
        <w:t>bekçi</w:t>
      </w:r>
      <w:r w:rsidRPr="00A55DB1" w:rsidR="0030183B">
        <w:rPr>
          <w:sz w:val="18"/>
        </w:rPr>
        <w:t xml:space="preserve"> </w:t>
      </w:r>
      <w:r w:rsidRPr="00A55DB1">
        <w:rPr>
          <w:sz w:val="18"/>
        </w:rPr>
        <w:t>kardeşlerimiz</w:t>
      </w:r>
      <w:r w:rsidRPr="00A55DB1" w:rsidR="0030183B">
        <w:rPr>
          <w:sz w:val="18"/>
        </w:rPr>
        <w:t xml:space="preserve"> </w:t>
      </w:r>
      <w:r w:rsidRPr="00A55DB1">
        <w:rPr>
          <w:sz w:val="18"/>
        </w:rPr>
        <w:t>de</w:t>
      </w:r>
      <w:r w:rsidRPr="00A55DB1" w:rsidR="0030183B">
        <w:rPr>
          <w:sz w:val="18"/>
        </w:rPr>
        <w:t xml:space="preserve"> </w:t>
      </w:r>
      <w:r w:rsidRPr="00A55DB1">
        <w:rPr>
          <w:sz w:val="18"/>
        </w:rPr>
        <w:t>ister</w:t>
      </w:r>
      <w:r w:rsidRPr="00A55DB1" w:rsidR="0030183B">
        <w:rPr>
          <w:sz w:val="18"/>
        </w:rPr>
        <w:t xml:space="preserve"> </w:t>
      </w:r>
      <w:r w:rsidRPr="00A55DB1">
        <w:rPr>
          <w:sz w:val="18"/>
        </w:rPr>
        <w:t>istemez</w:t>
      </w:r>
      <w:r w:rsidRPr="00A55DB1" w:rsidR="0030183B">
        <w:rPr>
          <w:sz w:val="18"/>
        </w:rPr>
        <w:t xml:space="preserve"> </w:t>
      </w:r>
      <w:r w:rsidRPr="00A55DB1">
        <w:rPr>
          <w:sz w:val="18"/>
        </w:rPr>
        <w:t>–insan</w:t>
      </w:r>
      <w:r w:rsidRPr="00A55DB1" w:rsidR="0030183B">
        <w:rPr>
          <w:sz w:val="18"/>
        </w:rPr>
        <w:t xml:space="preserve"> </w:t>
      </w:r>
      <w:r w:rsidRPr="00A55DB1">
        <w:rPr>
          <w:sz w:val="18"/>
        </w:rPr>
        <w:t>olmanın</w:t>
      </w:r>
      <w:r w:rsidRPr="00A55DB1" w:rsidR="0030183B">
        <w:rPr>
          <w:sz w:val="18"/>
        </w:rPr>
        <w:t xml:space="preserve"> </w:t>
      </w:r>
      <w:r w:rsidRPr="00A55DB1">
        <w:rPr>
          <w:sz w:val="18"/>
        </w:rPr>
        <w:t>gereği-</w:t>
      </w:r>
      <w:r w:rsidRPr="00A55DB1" w:rsidR="0030183B">
        <w:rPr>
          <w:sz w:val="18"/>
        </w:rPr>
        <w:t xml:space="preserve"> </w:t>
      </w:r>
      <w:r w:rsidRPr="00A55DB1">
        <w:rPr>
          <w:sz w:val="18"/>
        </w:rPr>
        <w:t>belki</w:t>
      </w:r>
      <w:r w:rsidRPr="00A55DB1" w:rsidR="0030183B">
        <w:rPr>
          <w:sz w:val="18"/>
        </w:rPr>
        <w:t xml:space="preserve"> </w:t>
      </w:r>
      <w:r w:rsidRPr="00A55DB1">
        <w:rPr>
          <w:sz w:val="18"/>
        </w:rPr>
        <w:t>yanlış,</w:t>
      </w:r>
      <w:r w:rsidRPr="00A55DB1" w:rsidR="0030183B">
        <w:rPr>
          <w:sz w:val="18"/>
        </w:rPr>
        <w:t xml:space="preserve"> </w:t>
      </w:r>
      <w:r w:rsidRPr="00A55DB1">
        <w:rPr>
          <w:sz w:val="18"/>
        </w:rPr>
        <w:t>belki</w:t>
      </w:r>
      <w:r w:rsidRPr="00A55DB1" w:rsidR="0030183B">
        <w:rPr>
          <w:sz w:val="18"/>
        </w:rPr>
        <w:t xml:space="preserve"> </w:t>
      </w:r>
      <w:r w:rsidRPr="00A55DB1">
        <w:rPr>
          <w:sz w:val="18"/>
        </w:rPr>
        <w:t>haksız</w:t>
      </w:r>
      <w:r w:rsidRPr="00A55DB1" w:rsidR="0030183B">
        <w:rPr>
          <w:sz w:val="18"/>
        </w:rPr>
        <w:t xml:space="preserve"> </w:t>
      </w:r>
      <w:r w:rsidRPr="00A55DB1">
        <w:rPr>
          <w:sz w:val="18"/>
        </w:rPr>
        <w:t>uygulamalar</w:t>
      </w:r>
      <w:r w:rsidRPr="00A55DB1" w:rsidR="0030183B">
        <w:rPr>
          <w:sz w:val="18"/>
        </w:rPr>
        <w:t xml:space="preserve"> </w:t>
      </w:r>
      <w:r w:rsidRPr="00A55DB1">
        <w:rPr>
          <w:sz w:val="18"/>
        </w:rPr>
        <w:t>yapmıştır.</w:t>
      </w:r>
      <w:r w:rsidRPr="00A55DB1" w:rsidR="0030183B">
        <w:rPr>
          <w:sz w:val="18"/>
        </w:rPr>
        <w:t xml:space="preserve"> </w:t>
      </w:r>
      <w:r w:rsidRPr="00A55DB1">
        <w:rPr>
          <w:sz w:val="18"/>
        </w:rPr>
        <w:t>Ama</w:t>
      </w:r>
      <w:r w:rsidRPr="00A55DB1" w:rsidR="0030183B">
        <w:rPr>
          <w:sz w:val="18"/>
        </w:rPr>
        <w:t xml:space="preserve"> </w:t>
      </w:r>
      <w:r w:rsidRPr="00A55DB1">
        <w:rPr>
          <w:sz w:val="18"/>
        </w:rPr>
        <w:t>bu</w:t>
      </w:r>
      <w:r w:rsidRPr="00A55DB1" w:rsidR="0030183B">
        <w:rPr>
          <w:sz w:val="18"/>
        </w:rPr>
        <w:t xml:space="preserve"> </w:t>
      </w:r>
      <w:r w:rsidRPr="00A55DB1">
        <w:rPr>
          <w:sz w:val="18"/>
        </w:rPr>
        <w:t>kin</w:t>
      </w:r>
      <w:r w:rsidRPr="00A55DB1" w:rsidR="0030183B">
        <w:rPr>
          <w:sz w:val="18"/>
        </w:rPr>
        <w:t xml:space="preserve"> </w:t>
      </w:r>
      <w:r w:rsidRPr="00A55DB1">
        <w:rPr>
          <w:sz w:val="18"/>
        </w:rPr>
        <w:t>ve</w:t>
      </w:r>
      <w:r w:rsidRPr="00A55DB1" w:rsidR="0030183B">
        <w:rPr>
          <w:sz w:val="18"/>
        </w:rPr>
        <w:t xml:space="preserve"> </w:t>
      </w:r>
      <w:r w:rsidRPr="00A55DB1">
        <w:rPr>
          <w:sz w:val="18"/>
        </w:rPr>
        <w:t>nefret</w:t>
      </w:r>
      <w:r w:rsidRPr="00A55DB1" w:rsidR="0030183B">
        <w:rPr>
          <w:sz w:val="18"/>
        </w:rPr>
        <w:t xml:space="preserve"> </w:t>
      </w:r>
      <w:r w:rsidRPr="00A55DB1">
        <w:rPr>
          <w:sz w:val="18"/>
        </w:rPr>
        <w:t>ne?</w:t>
      </w:r>
      <w:r w:rsidRPr="00A55DB1" w:rsidR="0030183B">
        <w:rPr>
          <w:sz w:val="18"/>
        </w:rPr>
        <w:t xml:space="preserve"> </w:t>
      </w:r>
      <w:r w:rsidRPr="00A55DB1">
        <w:rPr>
          <w:sz w:val="18"/>
        </w:rPr>
        <w:t>Bekçiye</w:t>
      </w:r>
      <w:r w:rsidRPr="00A55DB1" w:rsidR="0030183B">
        <w:rPr>
          <w:sz w:val="18"/>
        </w:rPr>
        <w:t xml:space="preserve"> </w:t>
      </w:r>
      <w:r w:rsidRPr="00A55DB1">
        <w:rPr>
          <w:sz w:val="18"/>
        </w:rPr>
        <w:t>eşkıya</w:t>
      </w:r>
      <w:r w:rsidRPr="00A55DB1" w:rsidR="0030183B">
        <w:rPr>
          <w:sz w:val="18"/>
        </w:rPr>
        <w:t xml:space="preserve"> </w:t>
      </w:r>
      <w:r w:rsidRPr="00A55DB1">
        <w:rPr>
          <w:sz w:val="18"/>
        </w:rPr>
        <w:t>muamelesi</w:t>
      </w:r>
      <w:r w:rsidRPr="00A55DB1" w:rsidR="0030183B">
        <w:rPr>
          <w:sz w:val="18"/>
        </w:rPr>
        <w:t xml:space="preserve"> </w:t>
      </w:r>
      <w:r w:rsidRPr="00A55DB1">
        <w:rPr>
          <w:sz w:val="18"/>
        </w:rPr>
        <w:t>yapmak</w:t>
      </w:r>
      <w:r w:rsidRPr="00A55DB1" w:rsidR="0030183B">
        <w:rPr>
          <w:sz w:val="18"/>
        </w:rPr>
        <w:t xml:space="preserve"> </w:t>
      </w:r>
      <w:r w:rsidRPr="00A55DB1">
        <w:rPr>
          <w:sz w:val="18"/>
        </w:rPr>
        <w:t>ne</w:t>
      </w:r>
      <w:r w:rsidRPr="00A55DB1" w:rsidR="0030183B">
        <w:rPr>
          <w:sz w:val="18"/>
        </w:rPr>
        <w:t xml:space="preserve"> </w:t>
      </w:r>
      <w:r w:rsidRPr="00A55DB1">
        <w:rPr>
          <w:sz w:val="18"/>
        </w:rPr>
        <w:t>oluyor?</w:t>
      </w:r>
      <w:r w:rsidRPr="00A55DB1" w:rsidR="0030183B">
        <w:rPr>
          <w:sz w:val="18"/>
        </w:rPr>
        <w:t xml:space="preserve"> </w:t>
      </w:r>
      <w:r w:rsidRPr="00A55DB1">
        <w:rPr>
          <w:sz w:val="18"/>
        </w:rPr>
        <w:t>Bekçiye</w:t>
      </w:r>
      <w:r w:rsidRPr="00A55DB1" w:rsidR="0030183B">
        <w:rPr>
          <w:sz w:val="18"/>
        </w:rPr>
        <w:t xml:space="preserve"> </w:t>
      </w:r>
      <w:r w:rsidRPr="00A55DB1">
        <w:rPr>
          <w:sz w:val="18"/>
        </w:rPr>
        <w:t>âdeta</w:t>
      </w:r>
      <w:r w:rsidRPr="00A55DB1" w:rsidR="0030183B">
        <w:rPr>
          <w:sz w:val="18"/>
        </w:rPr>
        <w:t xml:space="preserve"> </w:t>
      </w:r>
      <w:r w:rsidRPr="00A55DB1">
        <w:rPr>
          <w:sz w:val="18"/>
        </w:rPr>
        <w:t>terörist</w:t>
      </w:r>
      <w:r w:rsidRPr="00A55DB1" w:rsidR="0030183B">
        <w:rPr>
          <w:sz w:val="18"/>
        </w:rPr>
        <w:t xml:space="preserve"> </w:t>
      </w:r>
      <w:r w:rsidRPr="00A55DB1">
        <w:rPr>
          <w:sz w:val="18"/>
        </w:rPr>
        <w:t>gibi</w:t>
      </w:r>
      <w:r w:rsidRPr="00A55DB1" w:rsidR="0030183B">
        <w:rPr>
          <w:sz w:val="18"/>
        </w:rPr>
        <w:t xml:space="preserve"> </w:t>
      </w:r>
      <w:r w:rsidRPr="00A55DB1">
        <w:rPr>
          <w:sz w:val="18"/>
        </w:rPr>
        <w:t>davranmak</w:t>
      </w:r>
      <w:r w:rsidRPr="00A55DB1" w:rsidR="0030183B">
        <w:rPr>
          <w:sz w:val="18"/>
        </w:rPr>
        <w:t xml:space="preserve"> </w:t>
      </w:r>
      <w:r w:rsidRPr="00A55DB1">
        <w:rPr>
          <w:sz w:val="18"/>
        </w:rPr>
        <w:t>ne</w:t>
      </w:r>
      <w:r w:rsidRPr="00A55DB1" w:rsidR="0030183B">
        <w:rPr>
          <w:sz w:val="18"/>
        </w:rPr>
        <w:t xml:space="preserve"> </w:t>
      </w:r>
      <w:r w:rsidRPr="00A55DB1">
        <w:rPr>
          <w:sz w:val="18"/>
        </w:rPr>
        <w:t>oluyor?</w:t>
      </w:r>
      <w:r w:rsidRPr="00A55DB1" w:rsidR="0030183B">
        <w:rPr>
          <w:sz w:val="18"/>
        </w:rPr>
        <w:t xml:space="preserve"> </w:t>
      </w:r>
      <w:r w:rsidRPr="00A55DB1">
        <w:rPr>
          <w:sz w:val="18"/>
        </w:rPr>
        <w:t>Bu</w:t>
      </w:r>
      <w:r w:rsidRPr="00A55DB1" w:rsidR="0030183B">
        <w:rPr>
          <w:sz w:val="18"/>
        </w:rPr>
        <w:t xml:space="preserve"> </w:t>
      </w:r>
      <w:r w:rsidRPr="00A55DB1">
        <w:rPr>
          <w:sz w:val="18"/>
        </w:rPr>
        <w:t>memlekette</w:t>
      </w:r>
      <w:r w:rsidRPr="00A55DB1" w:rsidR="0030183B">
        <w:rPr>
          <w:sz w:val="18"/>
        </w:rPr>
        <w:t xml:space="preserve"> </w:t>
      </w:r>
      <w:r w:rsidRPr="00A55DB1">
        <w:rPr>
          <w:sz w:val="18"/>
        </w:rPr>
        <w:t>terörist</w:t>
      </w:r>
      <w:r w:rsidRPr="00A55DB1" w:rsidR="0030183B">
        <w:rPr>
          <w:sz w:val="18"/>
        </w:rPr>
        <w:t xml:space="preserve"> </w:t>
      </w:r>
      <w:r w:rsidRPr="00A55DB1">
        <w:rPr>
          <w:sz w:val="18"/>
        </w:rPr>
        <w:t>arıyorsanız,</w:t>
      </w:r>
      <w:r w:rsidRPr="00A55DB1" w:rsidR="0030183B">
        <w:rPr>
          <w:sz w:val="18"/>
        </w:rPr>
        <w:t xml:space="preserve"> </w:t>
      </w:r>
      <w:r w:rsidRPr="00A55DB1">
        <w:rPr>
          <w:sz w:val="18"/>
        </w:rPr>
        <w:t>PKK’lı</w:t>
      </w:r>
      <w:r w:rsidRPr="00A55DB1" w:rsidR="0030183B">
        <w:rPr>
          <w:sz w:val="18"/>
        </w:rPr>
        <w:t xml:space="preserve"> </w:t>
      </w:r>
      <w:r w:rsidRPr="00A55DB1">
        <w:rPr>
          <w:sz w:val="18"/>
        </w:rPr>
        <w:t>vatan</w:t>
      </w:r>
      <w:r w:rsidRPr="00A55DB1" w:rsidR="0030183B">
        <w:rPr>
          <w:sz w:val="18"/>
        </w:rPr>
        <w:t xml:space="preserve"> </w:t>
      </w:r>
      <w:r w:rsidRPr="00A55DB1">
        <w:rPr>
          <w:sz w:val="18"/>
        </w:rPr>
        <w:t>hainleri</w:t>
      </w:r>
      <w:r w:rsidRPr="00A55DB1" w:rsidR="0030183B">
        <w:rPr>
          <w:sz w:val="18"/>
        </w:rPr>
        <w:t xml:space="preserve"> </w:t>
      </w:r>
      <w:r w:rsidRPr="00A55DB1">
        <w:rPr>
          <w:sz w:val="18"/>
        </w:rPr>
        <w:t>var,</w:t>
      </w:r>
      <w:r w:rsidRPr="00A55DB1" w:rsidR="0030183B">
        <w:rPr>
          <w:sz w:val="18"/>
        </w:rPr>
        <w:t xml:space="preserve"> </w:t>
      </w:r>
      <w:r w:rsidRPr="00A55DB1">
        <w:rPr>
          <w:sz w:val="18"/>
        </w:rPr>
        <w:t>FETÖ’cü</w:t>
      </w:r>
      <w:r w:rsidRPr="00A55DB1" w:rsidR="0030183B">
        <w:rPr>
          <w:sz w:val="18"/>
        </w:rPr>
        <w:t xml:space="preserve"> </w:t>
      </w:r>
      <w:r w:rsidRPr="00A55DB1">
        <w:rPr>
          <w:sz w:val="18"/>
        </w:rPr>
        <w:t>şerefsizler</w:t>
      </w:r>
      <w:r w:rsidRPr="00A55DB1" w:rsidR="0030183B">
        <w:rPr>
          <w:sz w:val="18"/>
        </w:rPr>
        <w:t xml:space="preserve"> </w:t>
      </w:r>
      <w:r w:rsidRPr="00A55DB1">
        <w:rPr>
          <w:sz w:val="18"/>
        </w:rPr>
        <w:t>var,</w:t>
      </w:r>
      <w:r w:rsidRPr="00A55DB1" w:rsidR="0030183B">
        <w:rPr>
          <w:sz w:val="18"/>
        </w:rPr>
        <w:t xml:space="preserve"> </w:t>
      </w:r>
      <w:r w:rsidRPr="00A55DB1">
        <w:rPr>
          <w:sz w:val="18"/>
        </w:rPr>
        <w:t>Pensilvanya’daki</w:t>
      </w:r>
      <w:r w:rsidRPr="00A55DB1" w:rsidR="0030183B">
        <w:rPr>
          <w:sz w:val="18"/>
        </w:rPr>
        <w:t xml:space="preserve"> </w:t>
      </w:r>
      <w:r w:rsidRPr="00A55DB1">
        <w:rPr>
          <w:sz w:val="18"/>
        </w:rPr>
        <w:t>sümüklünün</w:t>
      </w:r>
      <w:r w:rsidRPr="00A55DB1" w:rsidR="0030183B">
        <w:rPr>
          <w:sz w:val="18"/>
        </w:rPr>
        <w:t xml:space="preserve"> </w:t>
      </w:r>
      <w:r w:rsidRPr="00A55DB1">
        <w:rPr>
          <w:sz w:val="18"/>
        </w:rPr>
        <w:t>itleri</w:t>
      </w:r>
      <w:r w:rsidRPr="00A55DB1" w:rsidR="0030183B">
        <w:rPr>
          <w:sz w:val="18"/>
        </w:rPr>
        <w:t xml:space="preserve"> </w:t>
      </w:r>
      <w:r w:rsidRPr="00A55DB1">
        <w:rPr>
          <w:sz w:val="18"/>
        </w:rPr>
        <w:t>var!</w:t>
      </w:r>
      <w:r w:rsidRPr="00A55DB1" w:rsidR="0030183B">
        <w:rPr>
          <w:sz w:val="18"/>
        </w:rPr>
        <w:t xml:space="preserve"> </w:t>
      </w:r>
      <w:r w:rsidRPr="00A55DB1">
        <w:rPr>
          <w:sz w:val="18"/>
        </w:rPr>
        <w:t>Öyleyse</w:t>
      </w:r>
      <w:r w:rsidRPr="00A55DB1" w:rsidR="0030183B">
        <w:rPr>
          <w:sz w:val="18"/>
        </w:rPr>
        <w:t xml:space="preserve"> </w:t>
      </w:r>
      <w:r w:rsidRPr="00A55DB1">
        <w:rPr>
          <w:sz w:val="18"/>
        </w:rPr>
        <w:t>bekçiden</w:t>
      </w:r>
      <w:r w:rsidRPr="00A55DB1" w:rsidR="0030183B">
        <w:rPr>
          <w:sz w:val="18"/>
        </w:rPr>
        <w:t xml:space="preserve"> </w:t>
      </w:r>
      <w:r w:rsidRPr="00A55DB1">
        <w:rPr>
          <w:sz w:val="18"/>
        </w:rPr>
        <w:t>ne</w:t>
      </w:r>
      <w:r w:rsidRPr="00A55DB1" w:rsidR="0030183B">
        <w:rPr>
          <w:sz w:val="18"/>
        </w:rPr>
        <w:t xml:space="preserve"> </w:t>
      </w:r>
      <w:r w:rsidRPr="00A55DB1">
        <w:rPr>
          <w:sz w:val="18"/>
        </w:rPr>
        <w:t>istiyoruz</w:t>
      </w:r>
      <w:r w:rsidRPr="00A55DB1" w:rsidR="0030183B">
        <w:rPr>
          <w:sz w:val="18"/>
        </w:rPr>
        <w:t xml:space="preserve"> </w:t>
      </w:r>
      <w:r w:rsidRPr="00A55DB1">
        <w:rPr>
          <w:sz w:val="18"/>
        </w:rPr>
        <w:t>ki</w:t>
      </w:r>
      <w:r w:rsidRPr="00A55DB1" w:rsidR="0030183B">
        <w:rPr>
          <w:sz w:val="18"/>
        </w:rPr>
        <w:t xml:space="preserve"> </w:t>
      </w:r>
      <w:r w:rsidRPr="00A55DB1">
        <w:rPr>
          <w:sz w:val="18"/>
        </w:rPr>
        <w:t>böylesine</w:t>
      </w:r>
      <w:r w:rsidRPr="00A55DB1" w:rsidR="0030183B">
        <w:rPr>
          <w:sz w:val="18"/>
        </w:rPr>
        <w:t xml:space="preserve"> </w:t>
      </w:r>
      <w:r w:rsidRPr="00A55DB1">
        <w:rPr>
          <w:sz w:val="18"/>
        </w:rPr>
        <w:t>acımasız</w:t>
      </w:r>
      <w:r w:rsidRPr="00A55DB1" w:rsidR="0030183B">
        <w:rPr>
          <w:sz w:val="18"/>
        </w:rPr>
        <w:t xml:space="preserve"> </w:t>
      </w:r>
      <w:r w:rsidRPr="00A55DB1">
        <w:rPr>
          <w:sz w:val="18"/>
        </w:rPr>
        <w:t>davranıyoruz?</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Onun</w:t>
      </w:r>
      <w:r w:rsidRPr="00A55DB1" w:rsidR="0030183B">
        <w:rPr>
          <w:sz w:val="18"/>
        </w:rPr>
        <w:t xml:space="preserve"> </w:t>
      </w:r>
      <w:r w:rsidRPr="00A55DB1">
        <w:rPr>
          <w:sz w:val="18"/>
        </w:rPr>
        <w:t>için,</w:t>
      </w:r>
      <w:r w:rsidRPr="00A55DB1" w:rsidR="0030183B">
        <w:rPr>
          <w:sz w:val="18"/>
        </w:rPr>
        <w:t xml:space="preserve"> </w:t>
      </w:r>
      <w:r w:rsidRPr="00A55DB1">
        <w:rPr>
          <w:sz w:val="18"/>
        </w:rPr>
        <w:t>bu</w:t>
      </w:r>
      <w:r w:rsidRPr="00A55DB1" w:rsidR="0030183B">
        <w:rPr>
          <w:sz w:val="18"/>
        </w:rPr>
        <w:t xml:space="preserve"> </w:t>
      </w:r>
      <w:r w:rsidRPr="00A55DB1">
        <w:rPr>
          <w:sz w:val="18"/>
        </w:rPr>
        <w:t>yasayla</w:t>
      </w:r>
      <w:r w:rsidRPr="00A55DB1" w:rsidR="0030183B">
        <w:rPr>
          <w:sz w:val="18"/>
        </w:rPr>
        <w:t xml:space="preserve"> </w:t>
      </w:r>
      <w:r w:rsidRPr="00A55DB1">
        <w:rPr>
          <w:sz w:val="18"/>
        </w:rPr>
        <w:t>çıkarılacak</w:t>
      </w:r>
      <w:r w:rsidRPr="00A55DB1" w:rsidR="0030183B">
        <w:rPr>
          <w:sz w:val="18"/>
        </w:rPr>
        <w:t xml:space="preserve"> </w:t>
      </w:r>
      <w:r w:rsidRPr="00A55DB1">
        <w:rPr>
          <w:sz w:val="18"/>
        </w:rPr>
        <w:t>bekçi</w:t>
      </w:r>
      <w:r w:rsidRPr="00A55DB1" w:rsidR="0030183B">
        <w:rPr>
          <w:sz w:val="18"/>
        </w:rPr>
        <w:t xml:space="preserve"> </w:t>
      </w:r>
      <w:r w:rsidRPr="00A55DB1">
        <w:rPr>
          <w:sz w:val="18"/>
        </w:rPr>
        <w:t>kardeşlerimizin</w:t>
      </w:r>
      <w:r w:rsidRPr="00A55DB1" w:rsidR="0030183B">
        <w:rPr>
          <w:sz w:val="18"/>
        </w:rPr>
        <w:t xml:space="preserve"> </w:t>
      </w:r>
      <w:r w:rsidRPr="00A55DB1">
        <w:rPr>
          <w:sz w:val="18"/>
        </w:rPr>
        <w:t>hak</w:t>
      </w:r>
      <w:r w:rsidRPr="00A55DB1" w:rsidR="0030183B">
        <w:rPr>
          <w:sz w:val="18"/>
        </w:rPr>
        <w:t xml:space="preserve"> </w:t>
      </w:r>
      <w:r w:rsidRPr="00A55DB1">
        <w:rPr>
          <w:sz w:val="18"/>
        </w:rPr>
        <w:t>ve</w:t>
      </w:r>
      <w:r w:rsidRPr="00A55DB1" w:rsidR="0030183B">
        <w:rPr>
          <w:sz w:val="18"/>
        </w:rPr>
        <w:t xml:space="preserve"> </w:t>
      </w:r>
      <w:r w:rsidRPr="00A55DB1">
        <w:rPr>
          <w:sz w:val="18"/>
        </w:rPr>
        <w:t>hukukları</w:t>
      </w:r>
      <w:r w:rsidRPr="00A55DB1" w:rsidR="0030183B">
        <w:rPr>
          <w:sz w:val="18"/>
        </w:rPr>
        <w:t xml:space="preserve"> </w:t>
      </w:r>
      <w:r w:rsidRPr="00A55DB1">
        <w:rPr>
          <w:sz w:val="18"/>
        </w:rPr>
        <w:t>doğrudur.</w:t>
      </w:r>
      <w:r w:rsidRPr="00A55DB1" w:rsidR="0030183B">
        <w:rPr>
          <w:sz w:val="18"/>
        </w:rPr>
        <w:t xml:space="preserve"> </w:t>
      </w:r>
      <w:r w:rsidRPr="00A55DB1">
        <w:rPr>
          <w:sz w:val="18"/>
        </w:rPr>
        <w:t>Türkiye</w:t>
      </w:r>
      <w:r w:rsidRPr="00A55DB1" w:rsidR="0030183B">
        <w:rPr>
          <w:sz w:val="18"/>
        </w:rPr>
        <w:t xml:space="preserve"> </w:t>
      </w:r>
      <w:r w:rsidRPr="00A55DB1">
        <w:rPr>
          <w:sz w:val="18"/>
        </w:rPr>
        <w:t>Büyük</w:t>
      </w:r>
      <w:r w:rsidRPr="00A55DB1" w:rsidR="0030183B">
        <w:rPr>
          <w:sz w:val="18"/>
        </w:rPr>
        <w:t xml:space="preserve"> </w:t>
      </w:r>
      <w:r w:rsidRPr="00A55DB1">
        <w:rPr>
          <w:sz w:val="18"/>
        </w:rPr>
        <w:t>Millet</w:t>
      </w:r>
      <w:r w:rsidRPr="00A55DB1" w:rsidR="0030183B">
        <w:rPr>
          <w:sz w:val="18"/>
        </w:rPr>
        <w:t xml:space="preserve"> </w:t>
      </w:r>
      <w:r w:rsidRPr="00A55DB1">
        <w:rPr>
          <w:sz w:val="18"/>
        </w:rPr>
        <w:t>Meclisinde</w:t>
      </w:r>
      <w:r w:rsidRPr="00A55DB1" w:rsidR="0030183B">
        <w:rPr>
          <w:sz w:val="18"/>
        </w:rPr>
        <w:t xml:space="preserve"> </w:t>
      </w:r>
      <w:r w:rsidRPr="00A55DB1">
        <w:rPr>
          <w:sz w:val="18"/>
        </w:rPr>
        <w:t>çok</w:t>
      </w:r>
      <w:r w:rsidRPr="00A55DB1" w:rsidR="0030183B">
        <w:rPr>
          <w:sz w:val="18"/>
        </w:rPr>
        <w:t xml:space="preserve"> </w:t>
      </w:r>
      <w:r w:rsidRPr="00A55DB1">
        <w:rPr>
          <w:sz w:val="18"/>
        </w:rPr>
        <w:t>önemli</w:t>
      </w:r>
      <w:r w:rsidRPr="00A55DB1" w:rsidR="0030183B">
        <w:rPr>
          <w:sz w:val="18"/>
        </w:rPr>
        <w:t xml:space="preserve"> </w:t>
      </w:r>
      <w:r w:rsidRPr="00A55DB1">
        <w:rPr>
          <w:sz w:val="18"/>
        </w:rPr>
        <w:t>bir</w:t>
      </w:r>
      <w:r w:rsidRPr="00A55DB1" w:rsidR="0030183B">
        <w:rPr>
          <w:sz w:val="18"/>
        </w:rPr>
        <w:t xml:space="preserve"> </w:t>
      </w:r>
      <w:r w:rsidRPr="00A55DB1">
        <w:rPr>
          <w:sz w:val="18"/>
        </w:rPr>
        <w:t>kanun</w:t>
      </w:r>
      <w:r w:rsidRPr="00A55DB1" w:rsidR="0030183B">
        <w:rPr>
          <w:sz w:val="18"/>
        </w:rPr>
        <w:t xml:space="preserve"> </w:t>
      </w:r>
      <w:r w:rsidRPr="00A55DB1">
        <w:rPr>
          <w:sz w:val="18"/>
        </w:rPr>
        <w:t>yerine</w:t>
      </w:r>
      <w:r w:rsidRPr="00A55DB1" w:rsidR="0030183B">
        <w:rPr>
          <w:sz w:val="18"/>
        </w:rPr>
        <w:t xml:space="preserve"> </w:t>
      </w:r>
      <w:r w:rsidRPr="00A55DB1">
        <w:rPr>
          <w:sz w:val="18"/>
        </w:rPr>
        <w:t>getiriliyor.</w:t>
      </w:r>
      <w:r w:rsidRPr="00A55DB1" w:rsidR="0030183B">
        <w:rPr>
          <w:sz w:val="18"/>
        </w:rPr>
        <w:t xml:space="preserve"> </w:t>
      </w:r>
      <w:r w:rsidRPr="00A55DB1">
        <w:rPr>
          <w:sz w:val="18"/>
        </w:rPr>
        <w:t>Ben</w:t>
      </w:r>
      <w:r w:rsidRPr="00A55DB1" w:rsidR="0030183B">
        <w:rPr>
          <w:sz w:val="18"/>
        </w:rPr>
        <w:t xml:space="preserve"> </w:t>
      </w:r>
      <w:r w:rsidRPr="00A55DB1">
        <w:rPr>
          <w:sz w:val="18"/>
        </w:rPr>
        <w:t>bu</w:t>
      </w:r>
      <w:r w:rsidRPr="00A55DB1" w:rsidR="0030183B">
        <w:rPr>
          <w:sz w:val="18"/>
        </w:rPr>
        <w:t xml:space="preserve"> </w:t>
      </w:r>
      <w:r w:rsidRPr="00A55DB1">
        <w:rPr>
          <w:sz w:val="18"/>
        </w:rPr>
        <w:t>kanunu</w:t>
      </w:r>
      <w:r w:rsidRPr="00A55DB1" w:rsidR="0030183B">
        <w:rPr>
          <w:sz w:val="18"/>
        </w:rPr>
        <w:t xml:space="preserve"> </w:t>
      </w:r>
      <w:r w:rsidRPr="00A55DB1">
        <w:rPr>
          <w:sz w:val="18"/>
        </w:rPr>
        <w:t>hazırlayanlara</w:t>
      </w:r>
      <w:r w:rsidRPr="00A55DB1" w:rsidR="0030183B">
        <w:rPr>
          <w:sz w:val="18"/>
        </w:rPr>
        <w:t xml:space="preserve"> </w:t>
      </w:r>
      <w:r w:rsidRPr="00A55DB1">
        <w:rPr>
          <w:sz w:val="18"/>
        </w:rPr>
        <w:t>çok</w:t>
      </w:r>
      <w:r w:rsidRPr="00A55DB1" w:rsidR="0030183B">
        <w:rPr>
          <w:sz w:val="18"/>
        </w:rPr>
        <w:t xml:space="preserve"> </w:t>
      </w:r>
      <w:r w:rsidRPr="00A55DB1">
        <w:rPr>
          <w:sz w:val="18"/>
        </w:rPr>
        <w:t>teşekkür</w:t>
      </w:r>
      <w:r w:rsidRPr="00A55DB1" w:rsidR="0030183B">
        <w:rPr>
          <w:sz w:val="18"/>
        </w:rPr>
        <w:t xml:space="preserve"> </w:t>
      </w:r>
      <w:r w:rsidRPr="00A55DB1">
        <w:rPr>
          <w:sz w:val="18"/>
        </w:rPr>
        <w:t>ediyorum.</w:t>
      </w:r>
      <w:r w:rsidRPr="00A55DB1" w:rsidR="0030183B">
        <w:rPr>
          <w:sz w:val="18"/>
        </w:rPr>
        <w:t xml:space="preserve"> </w:t>
      </w:r>
      <w:r w:rsidRPr="00A55DB1">
        <w:rPr>
          <w:sz w:val="18"/>
        </w:rPr>
        <w:t>İnşallah</w:t>
      </w:r>
      <w:r w:rsidRPr="00A55DB1" w:rsidR="0030183B">
        <w:rPr>
          <w:sz w:val="18"/>
        </w:rPr>
        <w:t xml:space="preserve"> </w:t>
      </w:r>
      <w:r w:rsidRPr="00A55DB1">
        <w:rPr>
          <w:sz w:val="18"/>
        </w:rPr>
        <w:t>bekçi</w:t>
      </w:r>
      <w:r w:rsidRPr="00A55DB1" w:rsidR="0030183B">
        <w:rPr>
          <w:sz w:val="18"/>
        </w:rPr>
        <w:t xml:space="preserve"> </w:t>
      </w:r>
      <w:r w:rsidRPr="00A55DB1">
        <w:rPr>
          <w:sz w:val="18"/>
        </w:rPr>
        <w:t>kardeşlerimiz</w:t>
      </w:r>
      <w:r w:rsidRPr="00A55DB1" w:rsidR="0030183B">
        <w:rPr>
          <w:sz w:val="18"/>
        </w:rPr>
        <w:t xml:space="preserve"> </w:t>
      </w:r>
      <w:r w:rsidRPr="00A55DB1">
        <w:rPr>
          <w:sz w:val="18"/>
        </w:rPr>
        <w:t>burada</w:t>
      </w:r>
      <w:r w:rsidRPr="00A55DB1" w:rsidR="0030183B">
        <w:rPr>
          <w:sz w:val="18"/>
        </w:rPr>
        <w:t xml:space="preserve"> </w:t>
      </w:r>
      <w:r w:rsidRPr="00A55DB1">
        <w:rPr>
          <w:sz w:val="18"/>
        </w:rPr>
        <w:t>yapılan</w:t>
      </w:r>
      <w:r w:rsidRPr="00A55DB1" w:rsidR="0030183B">
        <w:rPr>
          <w:sz w:val="18"/>
        </w:rPr>
        <w:t xml:space="preserve"> </w:t>
      </w:r>
      <w:r w:rsidRPr="00A55DB1">
        <w:rPr>
          <w:sz w:val="18"/>
        </w:rPr>
        <w:t>eleştirileri</w:t>
      </w:r>
      <w:r w:rsidRPr="00A55DB1" w:rsidR="0030183B">
        <w:rPr>
          <w:sz w:val="18"/>
        </w:rPr>
        <w:t xml:space="preserve"> </w:t>
      </w:r>
      <w:r w:rsidRPr="00A55DB1">
        <w:rPr>
          <w:sz w:val="18"/>
        </w:rPr>
        <w:t>de</w:t>
      </w:r>
      <w:r w:rsidRPr="00A55DB1" w:rsidR="0030183B">
        <w:rPr>
          <w:sz w:val="18"/>
        </w:rPr>
        <w:t xml:space="preserve"> </w:t>
      </w:r>
      <w:r w:rsidRPr="00A55DB1">
        <w:rPr>
          <w:sz w:val="18"/>
        </w:rPr>
        <w:t>dikkate</w:t>
      </w:r>
      <w:r w:rsidRPr="00A55DB1" w:rsidR="0030183B">
        <w:rPr>
          <w:sz w:val="18"/>
        </w:rPr>
        <w:t xml:space="preserve"> </w:t>
      </w:r>
      <w:r w:rsidRPr="00A55DB1">
        <w:rPr>
          <w:sz w:val="18"/>
        </w:rPr>
        <w:t>alırlar,</w:t>
      </w:r>
      <w:r w:rsidRPr="00A55DB1" w:rsidR="0030183B">
        <w:rPr>
          <w:sz w:val="18"/>
        </w:rPr>
        <w:t xml:space="preserve"> </w:t>
      </w:r>
      <w:r w:rsidRPr="00A55DB1">
        <w:rPr>
          <w:sz w:val="18"/>
        </w:rPr>
        <w:t>daha</w:t>
      </w:r>
      <w:r w:rsidRPr="00A55DB1" w:rsidR="0030183B">
        <w:rPr>
          <w:sz w:val="18"/>
        </w:rPr>
        <w:t xml:space="preserve"> </w:t>
      </w:r>
      <w:r w:rsidRPr="00A55DB1">
        <w:rPr>
          <w:sz w:val="18"/>
        </w:rPr>
        <w:t>sıcak,</w:t>
      </w:r>
      <w:r w:rsidRPr="00A55DB1" w:rsidR="0030183B">
        <w:rPr>
          <w:sz w:val="18"/>
        </w:rPr>
        <w:t xml:space="preserve"> </w:t>
      </w:r>
      <w:r w:rsidRPr="00A55DB1">
        <w:rPr>
          <w:sz w:val="18"/>
        </w:rPr>
        <w:t>daha</w:t>
      </w:r>
      <w:r w:rsidRPr="00A55DB1" w:rsidR="0030183B">
        <w:rPr>
          <w:sz w:val="18"/>
        </w:rPr>
        <w:t xml:space="preserve"> </w:t>
      </w:r>
      <w:r w:rsidRPr="00A55DB1">
        <w:rPr>
          <w:sz w:val="18"/>
        </w:rPr>
        <w:t>sempatik</w:t>
      </w:r>
      <w:r w:rsidRPr="00A55DB1" w:rsidR="0030183B">
        <w:rPr>
          <w:sz w:val="18"/>
        </w:rPr>
        <w:t xml:space="preserve"> </w:t>
      </w:r>
      <w:r w:rsidRPr="00A55DB1">
        <w:rPr>
          <w:sz w:val="18"/>
        </w:rPr>
        <w:t>bir</w:t>
      </w:r>
      <w:r w:rsidRPr="00A55DB1" w:rsidR="0030183B">
        <w:rPr>
          <w:sz w:val="18"/>
        </w:rPr>
        <w:t xml:space="preserve"> </w:t>
      </w:r>
      <w:r w:rsidRPr="00A55DB1">
        <w:rPr>
          <w:sz w:val="18"/>
        </w:rPr>
        <w:t>tavır</w:t>
      </w:r>
      <w:r w:rsidRPr="00A55DB1" w:rsidR="0030183B">
        <w:rPr>
          <w:sz w:val="18"/>
        </w:rPr>
        <w:t xml:space="preserve"> </w:t>
      </w:r>
      <w:r w:rsidRPr="00A55DB1">
        <w:rPr>
          <w:sz w:val="18"/>
        </w:rPr>
        <w:t>sergilerler.</w:t>
      </w:r>
    </w:p>
    <w:p w:rsidRPr="00A55DB1" w:rsidR="00286344" w:rsidP="00A55DB1" w:rsidRDefault="00286344">
      <w:pPr>
        <w:pStyle w:val="GENELKURUL"/>
        <w:spacing w:line="240" w:lineRule="auto"/>
        <w:rPr>
          <w:sz w:val="18"/>
        </w:rPr>
      </w:pPr>
      <w:r w:rsidRPr="00A55DB1">
        <w:rPr>
          <w:sz w:val="18"/>
        </w:rPr>
        <w:t>Bunlar</w:t>
      </w:r>
      <w:r w:rsidRPr="00A55DB1" w:rsidR="0030183B">
        <w:rPr>
          <w:sz w:val="18"/>
        </w:rPr>
        <w:t xml:space="preserve"> </w:t>
      </w:r>
      <w:r w:rsidRPr="00A55DB1">
        <w:rPr>
          <w:sz w:val="18"/>
        </w:rPr>
        <w:t>hiç</w:t>
      </w:r>
      <w:r w:rsidRPr="00A55DB1" w:rsidR="0030183B">
        <w:rPr>
          <w:sz w:val="18"/>
        </w:rPr>
        <w:t xml:space="preserve"> </w:t>
      </w:r>
      <w:r w:rsidRPr="00A55DB1">
        <w:rPr>
          <w:sz w:val="18"/>
        </w:rPr>
        <w:t>kimsenin</w:t>
      </w:r>
      <w:r w:rsidRPr="00A55DB1" w:rsidR="0030183B">
        <w:rPr>
          <w:sz w:val="18"/>
        </w:rPr>
        <w:t xml:space="preserve"> </w:t>
      </w:r>
      <w:r w:rsidRPr="00A55DB1">
        <w:rPr>
          <w:sz w:val="18"/>
        </w:rPr>
        <w:t>kolluk</w:t>
      </w:r>
      <w:r w:rsidRPr="00A55DB1" w:rsidR="0030183B">
        <w:rPr>
          <w:sz w:val="18"/>
        </w:rPr>
        <w:t xml:space="preserve"> </w:t>
      </w:r>
      <w:r w:rsidRPr="00A55DB1">
        <w:rPr>
          <w:sz w:val="18"/>
        </w:rPr>
        <w:t>kuvveti</w:t>
      </w:r>
      <w:r w:rsidRPr="00A55DB1" w:rsidR="0030183B">
        <w:rPr>
          <w:sz w:val="18"/>
        </w:rPr>
        <w:t xml:space="preserve"> </w:t>
      </w:r>
      <w:r w:rsidRPr="00A55DB1">
        <w:rPr>
          <w:sz w:val="18"/>
        </w:rPr>
        <w:t>değildir,</w:t>
      </w:r>
      <w:r w:rsidRPr="00A55DB1" w:rsidR="0030183B">
        <w:rPr>
          <w:sz w:val="18"/>
        </w:rPr>
        <w:t xml:space="preserve"> </w:t>
      </w:r>
      <w:r w:rsidRPr="00A55DB1">
        <w:rPr>
          <w:sz w:val="18"/>
        </w:rPr>
        <w:t>hiç</w:t>
      </w:r>
      <w:r w:rsidRPr="00A55DB1" w:rsidR="0030183B">
        <w:rPr>
          <w:sz w:val="18"/>
        </w:rPr>
        <w:t xml:space="preserve"> </w:t>
      </w:r>
      <w:r w:rsidRPr="00A55DB1">
        <w:rPr>
          <w:sz w:val="18"/>
        </w:rPr>
        <w:t>kimseyi</w:t>
      </w:r>
      <w:r w:rsidRPr="00A55DB1" w:rsidR="0030183B">
        <w:rPr>
          <w:sz w:val="18"/>
        </w:rPr>
        <w:t xml:space="preserve"> </w:t>
      </w:r>
      <w:r w:rsidRPr="00A55DB1">
        <w:rPr>
          <w:sz w:val="18"/>
        </w:rPr>
        <w:t>tehdit</w:t>
      </w:r>
      <w:r w:rsidRPr="00A55DB1" w:rsidR="0030183B">
        <w:rPr>
          <w:sz w:val="18"/>
        </w:rPr>
        <w:t xml:space="preserve"> </w:t>
      </w:r>
      <w:r w:rsidRPr="00A55DB1">
        <w:rPr>
          <w:sz w:val="18"/>
        </w:rPr>
        <w:t>için</w:t>
      </w:r>
      <w:r w:rsidRPr="00A55DB1" w:rsidR="0030183B">
        <w:rPr>
          <w:sz w:val="18"/>
        </w:rPr>
        <w:t xml:space="preserve"> </w:t>
      </w:r>
      <w:r w:rsidRPr="00A55DB1">
        <w:rPr>
          <w:sz w:val="18"/>
        </w:rPr>
        <w:t>de</w:t>
      </w:r>
      <w:r w:rsidRPr="00A55DB1" w:rsidR="0030183B">
        <w:rPr>
          <w:sz w:val="18"/>
        </w:rPr>
        <w:t xml:space="preserve"> </w:t>
      </w:r>
      <w:r w:rsidRPr="00A55DB1">
        <w:rPr>
          <w:sz w:val="18"/>
        </w:rPr>
        <w:t>kurulmadılar.</w:t>
      </w:r>
      <w:r w:rsidRPr="00A55DB1" w:rsidR="0030183B">
        <w:rPr>
          <w:sz w:val="18"/>
        </w:rPr>
        <w:t xml:space="preserve"> </w:t>
      </w:r>
      <w:r w:rsidRPr="00A55DB1">
        <w:rPr>
          <w:sz w:val="18"/>
        </w:rPr>
        <w:t>Bu</w:t>
      </w:r>
      <w:r w:rsidRPr="00A55DB1" w:rsidR="0030183B">
        <w:rPr>
          <w:sz w:val="18"/>
        </w:rPr>
        <w:t xml:space="preserve"> </w:t>
      </w:r>
      <w:r w:rsidRPr="00A55DB1">
        <w:rPr>
          <w:sz w:val="18"/>
        </w:rPr>
        <w:t>memlekette</w:t>
      </w:r>
      <w:r w:rsidRPr="00A55DB1" w:rsidR="0030183B">
        <w:rPr>
          <w:sz w:val="18"/>
        </w:rPr>
        <w:t xml:space="preserve"> </w:t>
      </w:r>
      <w:r w:rsidRPr="00A55DB1">
        <w:rPr>
          <w:sz w:val="18"/>
        </w:rPr>
        <w:t>eğer</w:t>
      </w:r>
      <w:r w:rsidRPr="00A55DB1" w:rsidR="0030183B">
        <w:rPr>
          <w:sz w:val="18"/>
        </w:rPr>
        <w:t xml:space="preserve"> </w:t>
      </w:r>
      <w:r w:rsidRPr="00A55DB1">
        <w:rPr>
          <w:sz w:val="18"/>
        </w:rPr>
        <w:t>birileri</w:t>
      </w:r>
      <w:r w:rsidRPr="00A55DB1" w:rsidR="0030183B">
        <w:rPr>
          <w:sz w:val="18"/>
        </w:rPr>
        <w:t xml:space="preserve"> </w:t>
      </w:r>
      <w:r w:rsidRPr="00A55DB1">
        <w:rPr>
          <w:sz w:val="18"/>
        </w:rPr>
        <w:t>başkaldıracaksa,</w:t>
      </w:r>
      <w:r w:rsidRPr="00A55DB1" w:rsidR="0030183B">
        <w:rPr>
          <w:sz w:val="18"/>
        </w:rPr>
        <w:t xml:space="preserve"> </w:t>
      </w:r>
      <w:r w:rsidRPr="00A55DB1">
        <w:rPr>
          <w:sz w:val="18"/>
        </w:rPr>
        <w:t>birileri</w:t>
      </w:r>
      <w:r w:rsidRPr="00A55DB1" w:rsidR="0030183B">
        <w:rPr>
          <w:sz w:val="18"/>
        </w:rPr>
        <w:t xml:space="preserve"> </w:t>
      </w:r>
      <w:r w:rsidRPr="00A55DB1">
        <w:rPr>
          <w:sz w:val="18"/>
        </w:rPr>
        <w:t>bu</w:t>
      </w:r>
      <w:r w:rsidRPr="00A55DB1" w:rsidR="0030183B">
        <w:rPr>
          <w:sz w:val="18"/>
        </w:rPr>
        <w:t xml:space="preserve"> </w:t>
      </w:r>
      <w:r w:rsidRPr="00A55DB1">
        <w:rPr>
          <w:sz w:val="18"/>
        </w:rPr>
        <w:t>ülkede</w:t>
      </w:r>
      <w:r w:rsidRPr="00A55DB1" w:rsidR="0030183B">
        <w:rPr>
          <w:sz w:val="18"/>
        </w:rPr>
        <w:t xml:space="preserve"> </w:t>
      </w:r>
      <w:r w:rsidRPr="00A55DB1">
        <w:rPr>
          <w:sz w:val="18"/>
        </w:rPr>
        <w:t>isyan</w:t>
      </w:r>
      <w:r w:rsidRPr="00A55DB1" w:rsidR="0030183B">
        <w:rPr>
          <w:sz w:val="18"/>
        </w:rPr>
        <w:t xml:space="preserve"> </w:t>
      </w:r>
      <w:r w:rsidRPr="00A55DB1">
        <w:rPr>
          <w:sz w:val="18"/>
        </w:rPr>
        <w:t>başlatacaksa</w:t>
      </w:r>
      <w:r w:rsidRPr="00A55DB1" w:rsidR="0030183B">
        <w:rPr>
          <w:sz w:val="18"/>
        </w:rPr>
        <w:t xml:space="preserve"> </w:t>
      </w:r>
      <w:r w:rsidRPr="00A55DB1">
        <w:rPr>
          <w:sz w:val="18"/>
        </w:rPr>
        <w:t>veya</w:t>
      </w:r>
      <w:r w:rsidRPr="00A55DB1" w:rsidR="0030183B">
        <w:rPr>
          <w:sz w:val="18"/>
        </w:rPr>
        <w:t xml:space="preserve"> </w:t>
      </w:r>
      <w:r w:rsidRPr="00A55DB1">
        <w:rPr>
          <w:sz w:val="18"/>
        </w:rPr>
        <w:t>darbe</w:t>
      </w:r>
      <w:r w:rsidRPr="00A55DB1" w:rsidR="0030183B">
        <w:rPr>
          <w:sz w:val="18"/>
        </w:rPr>
        <w:t xml:space="preserve"> </w:t>
      </w:r>
      <w:r w:rsidRPr="00A55DB1">
        <w:rPr>
          <w:sz w:val="18"/>
        </w:rPr>
        <w:t>yapacaksa</w:t>
      </w:r>
      <w:r w:rsidRPr="00A55DB1" w:rsidR="0030183B">
        <w:rPr>
          <w:sz w:val="18"/>
        </w:rPr>
        <w:t xml:space="preserve"> </w:t>
      </w:r>
      <w:r w:rsidRPr="00A55DB1">
        <w:rPr>
          <w:sz w:val="18"/>
        </w:rPr>
        <w:t>bekçiye</w:t>
      </w:r>
      <w:r w:rsidRPr="00A55DB1" w:rsidR="0030183B">
        <w:rPr>
          <w:sz w:val="18"/>
        </w:rPr>
        <w:t xml:space="preserve"> </w:t>
      </w:r>
      <w:r w:rsidRPr="00A55DB1">
        <w:rPr>
          <w:sz w:val="18"/>
        </w:rPr>
        <w:t>de</w:t>
      </w:r>
      <w:r w:rsidRPr="00A55DB1" w:rsidR="0030183B">
        <w:rPr>
          <w:sz w:val="18"/>
        </w:rPr>
        <w:t xml:space="preserve"> </w:t>
      </w:r>
      <w:r w:rsidRPr="00A55DB1">
        <w:rPr>
          <w:sz w:val="18"/>
        </w:rPr>
        <w:t>gerek</w:t>
      </w:r>
      <w:r w:rsidRPr="00A55DB1" w:rsidR="0030183B">
        <w:rPr>
          <w:sz w:val="18"/>
        </w:rPr>
        <w:t xml:space="preserve"> </w:t>
      </w:r>
      <w:r w:rsidRPr="00A55DB1">
        <w:rPr>
          <w:sz w:val="18"/>
        </w:rPr>
        <w:t>yok,</w:t>
      </w:r>
      <w:r w:rsidRPr="00A55DB1" w:rsidR="0030183B">
        <w:rPr>
          <w:sz w:val="18"/>
        </w:rPr>
        <w:t xml:space="preserve"> </w:t>
      </w:r>
      <w:r w:rsidRPr="00A55DB1">
        <w:rPr>
          <w:sz w:val="18"/>
        </w:rPr>
        <w:t>polise</w:t>
      </w:r>
      <w:r w:rsidRPr="00A55DB1" w:rsidR="0030183B">
        <w:rPr>
          <w:sz w:val="18"/>
        </w:rPr>
        <w:t xml:space="preserve"> </w:t>
      </w:r>
      <w:r w:rsidRPr="00A55DB1">
        <w:rPr>
          <w:sz w:val="18"/>
        </w:rPr>
        <w:t>de</w:t>
      </w:r>
      <w:r w:rsidRPr="00A55DB1" w:rsidR="0030183B">
        <w:rPr>
          <w:sz w:val="18"/>
        </w:rPr>
        <w:t xml:space="preserve"> </w:t>
      </w:r>
      <w:r w:rsidRPr="00A55DB1">
        <w:rPr>
          <w:sz w:val="18"/>
        </w:rPr>
        <w:t>gerek</w:t>
      </w:r>
      <w:r w:rsidRPr="00A55DB1" w:rsidR="0030183B">
        <w:rPr>
          <w:sz w:val="18"/>
        </w:rPr>
        <w:t xml:space="preserve"> </w:t>
      </w:r>
      <w:r w:rsidRPr="00A55DB1">
        <w:rPr>
          <w:sz w:val="18"/>
        </w:rPr>
        <w:t>yok,</w:t>
      </w:r>
      <w:r w:rsidRPr="00A55DB1" w:rsidR="0030183B">
        <w:rPr>
          <w:sz w:val="18"/>
        </w:rPr>
        <w:t xml:space="preserve"> </w:t>
      </w:r>
      <w:r w:rsidRPr="00A55DB1">
        <w:rPr>
          <w:sz w:val="18"/>
        </w:rPr>
        <w:t>83</w:t>
      </w:r>
      <w:r w:rsidRPr="00A55DB1" w:rsidR="0030183B">
        <w:rPr>
          <w:sz w:val="18"/>
        </w:rPr>
        <w:t xml:space="preserve"> </w:t>
      </w:r>
      <w:r w:rsidRPr="00A55DB1">
        <w:rPr>
          <w:sz w:val="18"/>
        </w:rPr>
        <w:t>milyon</w:t>
      </w:r>
      <w:r w:rsidRPr="00A55DB1" w:rsidR="0030183B">
        <w:rPr>
          <w:sz w:val="18"/>
        </w:rPr>
        <w:t xml:space="preserve"> </w:t>
      </w:r>
      <w:r w:rsidRPr="00A55DB1">
        <w:rPr>
          <w:sz w:val="18"/>
        </w:rPr>
        <w:t>Türk</w:t>
      </w:r>
      <w:r w:rsidRPr="00A55DB1" w:rsidR="0030183B">
        <w:rPr>
          <w:sz w:val="18"/>
        </w:rPr>
        <w:t xml:space="preserve"> </w:t>
      </w:r>
      <w:r w:rsidRPr="00A55DB1">
        <w:rPr>
          <w:sz w:val="18"/>
        </w:rPr>
        <w:t>milleti</w:t>
      </w:r>
      <w:r w:rsidRPr="00A55DB1" w:rsidR="0030183B">
        <w:rPr>
          <w:sz w:val="18"/>
        </w:rPr>
        <w:t xml:space="preserve"> </w:t>
      </w:r>
      <w:r w:rsidRPr="00A55DB1">
        <w:rPr>
          <w:sz w:val="18"/>
        </w:rPr>
        <w:t>darbeye</w:t>
      </w:r>
      <w:r w:rsidRPr="00A55DB1" w:rsidR="0030183B">
        <w:rPr>
          <w:sz w:val="18"/>
        </w:rPr>
        <w:t xml:space="preserve"> </w:t>
      </w:r>
      <w:r w:rsidRPr="00A55DB1">
        <w:rPr>
          <w:sz w:val="18"/>
        </w:rPr>
        <w:t>karşı</w:t>
      </w:r>
      <w:r w:rsidRPr="00A55DB1" w:rsidR="0030183B">
        <w:rPr>
          <w:sz w:val="18"/>
        </w:rPr>
        <w:t xml:space="preserve"> </w:t>
      </w:r>
      <w:r w:rsidRPr="00A55DB1">
        <w:rPr>
          <w:sz w:val="18"/>
        </w:rPr>
        <w:t>gelir.</w:t>
      </w:r>
      <w:r w:rsidRPr="00A55DB1" w:rsidR="0030183B">
        <w:rPr>
          <w:sz w:val="18"/>
        </w:rPr>
        <w:t xml:space="preserve"> </w:t>
      </w:r>
      <w:r w:rsidRPr="00A55DB1">
        <w:rPr>
          <w:sz w:val="18"/>
        </w:rPr>
        <w:t>(MHP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r w:rsidRPr="00A55DB1">
        <w:rPr>
          <w:sz w:val="18"/>
        </w:rPr>
        <w:t>Onun</w:t>
      </w:r>
      <w:r w:rsidRPr="00A55DB1" w:rsidR="0030183B">
        <w:rPr>
          <w:sz w:val="18"/>
        </w:rPr>
        <w:t xml:space="preserve"> </w:t>
      </w:r>
      <w:r w:rsidRPr="00A55DB1">
        <w:rPr>
          <w:sz w:val="18"/>
        </w:rPr>
        <w:t>için,</w:t>
      </w:r>
      <w:r w:rsidRPr="00A55DB1" w:rsidR="0030183B">
        <w:rPr>
          <w:sz w:val="18"/>
        </w:rPr>
        <w:t xml:space="preserve"> </w:t>
      </w:r>
      <w:r w:rsidRPr="00A55DB1">
        <w:rPr>
          <w:sz w:val="18"/>
        </w:rPr>
        <w:t>bu</w:t>
      </w:r>
      <w:r w:rsidRPr="00A55DB1" w:rsidR="0030183B">
        <w:rPr>
          <w:sz w:val="18"/>
        </w:rPr>
        <w:t xml:space="preserve"> </w:t>
      </w:r>
      <w:r w:rsidRPr="00A55DB1">
        <w:rPr>
          <w:sz w:val="18"/>
        </w:rPr>
        <w:t>kanunun</w:t>
      </w:r>
      <w:r w:rsidRPr="00A55DB1" w:rsidR="0030183B">
        <w:rPr>
          <w:sz w:val="18"/>
        </w:rPr>
        <w:t xml:space="preserve"> </w:t>
      </w:r>
      <w:r w:rsidRPr="00A55DB1">
        <w:rPr>
          <w:sz w:val="18"/>
        </w:rPr>
        <w:t>hayırlara</w:t>
      </w:r>
      <w:r w:rsidRPr="00A55DB1" w:rsidR="0030183B">
        <w:rPr>
          <w:sz w:val="18"/>
        </w:rPr>
        <w:t xml:space="preserve"> </w:t>
      </w:r>
      <w:r w:rsidRPr="00A55DB1">
        <w:rPr>
          <w:sz w:val="18"/>
        </w:rPr>
        <w:t>vesile</w:t>
      </w:r>
      <w:r w:rsidRPr="00A55DB1" w:rsidR="0030183B">
        <w:rPr>
          <w:sz w:val="18"/>
        </w:rPr>
        <w:t xml:space="preserve"> </w:t>
      </w:r>
      <w:r w:rsidRPr="00A55DB1">
        <w:rPr>
          <w:sz w:val="18"/>
        </w:rPr>
        <w:t>olmasını</w:t>
      </w:r>
      <w:r w:rsidRPr="00A55DB1" w:rsidR="0030183B">
        <w:rPr>
          <w:sz w:val="18"/>
        </w:rPr>
        <w:t xml:space="preserve"> </w:t>
      </w:r>
      <w:r w:rsidRPr="00A55DB1">
        <w:rPr>
          <w:sz w:val="18"/>
        </w:rPr>
        <w:t>tekrar</w:t>
      </w:r>
      <w:r w:rsidRPr="00A55DB1" w:rsidR="0030183B">
        <w:rPr>
          <w:sz w:val="18"/>
        </w:rPr>
        <w:t xml:space="preserve"> </w:t>
      </w:r>
      <w:r w:rsidRPr="00A55DB1">
        <w:rPr>
          <w:sz w:val="18"/>
        </w:rPr>
        <w:t>niyaz</w:t>
      </w:r>
      <w:r w:rsidRPr="00A55DB1" w:rsidR="0030183B">
        <w:rPr>
          <w:sz w:val="18"/>
        </w:rPr>
        <w:t xml:space="preserve"> </w:t>
      </w:r>
      <w:r w:rsidRPr="00A55DB1">
        <w:rPr>
          <w:sz w:val="18"/>
        </w:rPr>
        <w:t>ediyor,</w:t>
      </w:r>
      <w:r w:rsidRPr="00A55DB1" w:rsidR="0030183B">
        <w:rPr>
          <w:sz w:val="18"/>
        </w:rPr>
        <w:t xml:space="preserve"> </w:t>
      </w:r>
      <w:r w:rsidRPr="00A55DB1">
        <w:rPr>
          <w:sz w:val="18"/>
        </w:rPr>
        <w:t>hazırlayanlara</w:t>
      </w:r>
      <w:r w:rsidRPr="00A55DB1" w:rsidR="0030183B">
        <w:rPr>
          <w:sz w:val="18"/>
        </w:rPr>
        <w:t xml:space="preserve"> </w:t>
      </w:r>
      <w:r w:rsidRPr="00A55DB1">
        <w:rPr>
          <w:sz w:val="18"/>
        </w:rPr>
        <w:t>teşekkür</w:t>
      </w:r>
      <w:r w:rsidRPr="00A55DB1" w:rsidR="0030183B">
        <w:rPr>
          <w:sz w:val="18"/>
        </w:rPr>
        <w:t xml:space="preserve"> </w:t>
      </w:r>
      <w:r w:rsidRPr="00A55DB1">
        <w:rPr>
          <w:sz w:val="18"/>
        </w:rPr>
        <w:t>ediyorum.</w:t>
      </w:r>
    </w:p>
    <w:p w:rsidRPr="00A55DB1" w:rsidR="00286344" w:rsidP="00A55DB1" w:rsidRDefault="00286344">
      <w:pPr>
        <w:pStyle w:val="GENELKURUL"/>
        <w:spacing w:line="240" w:lineRule="auto"/>
        <w:rPr>
          <w:sz w:val="18"/>
        </w:rPr>
      </w:pPr>
      <w:r w:rsidRPr="00A55DB1">
        <w:rPr>
          <w:sz w:val="18"/>
        </w:rPr>
        <w:t>Bu</w:t>
      </w:r>
      <w:r w:rsidRPr="00A55DB1" w:rsidR="0030183B">
        <w:rPr>
          <w:sz w:val="18"/>
        </w:rPr>
        <w:t xml:space="preserve"> </w:t>
      </w:r>
      <w:r w:rsidRPr="00A55DB1">
        <w:rPr>
          <w:sz w:val="18"/>
        </w:rPr>
        <w:t>arada,</w:t>
      </w:r>
      <w:r w:rsidRPr="00A55DB1" w:rsidR="0030183B">
        <w:rPr>
          <w:sz w:val="18"/>
        </w:rPr>
        <w:t xml:space="preserve"> </w:t>
      </w:r>
      <w:r w:rsidRPr="00A55DB1">
        <w:rPr>
          <w:sz w:val="18"/>
        </w:rPr>
        <w:t>infaz</w:t>
      </w:r>
      <w:r w:rsidRPr="00A55DB1" w:rsidR="0030183B">
        <w:rPr>
          <w:sz w:val="18"/>
        </w:rPr>
        <w:t xml:space="preserve"> </w:t>
      </w:r>
      <w:r w:rsidRPr="00A55DB1">
        <w:rPr>
          <w:sz w:val="18"/>
        </w:rPr>
        <w:t>koruma</w:t>
      </w:r>
      <w:r w:rsidRPr="00A55DB1" w:rsidR="0030183B">
        <w:rPr>
          <w:sz w:val="18"/>
        </w:rPr>
        <w:t xml:space="preserve"> </w:t>
      </w:r>
      <w:r w:rsidRPr="00A55DB1">
        <w:rPr>
          <w:sz w:val="18"/>
        </w:rPr>
        <w:t>memurlarıyla</w:t>
      </w:r>
      <w:r w:rsidRPr="00A55DB1" w:rsidR="0030183B">
        <w:rPr>
          <w:sz w:val="18"/>
        </w:rPr>
        <w:t xml:space="preserve"> </w:t>
      </w:r>
      <w:r w:rsidRPr="00A55DB1">
        <w:rPr>
          <w:sz w:val="18"/>
        </w:rPr>
        <w:t>ilgili</w:t>
      </w:r>
      <w:r w:rsidRPr="00A55DB1" w:rsidR="0030183B">
        <w:rPr>
          <w:sz w:val="18"/>
        </w:rPr>
        <w:t xml:space="preserve"> </w:t>
      </w:r>
      <w:r w:rsidRPr="00A55DB1">
        <w:rPr>
          <w:sz w:val="18"/>
        </w:rPr>
        <w:t>bir</w:t>
      </w:r>
      <w:r w:rsidRPr="00A55DB1" w:rsidR="0030183B">
        <w:rPr>
          <w:sz w:val="18"/>
        </w:rPr>
        <w:t xml:space="preserve"> </w:t>
      </w:r>
      <w:r w:rsidRPr="00A55DB1">
        <w:rPr>
          <w:sz w:val="18"/>
        </w:rPr>
        <w:t>iki</w:t>
      </w:r>
      <w:r w:rsidRPr="00A55DB1" w:rsidR="0030183B">
        <w:rPr>
          <w:sz w:val="18"/>
        </w:rPr>
        <w:t xml:space="preserve"> </w:t>
      </w:r>
      <w:r w:rsidRPr="00A55DB1">
        <w:rPr>
          <w:sz w:val="18"/>
        </w:rPr>
        <w:t>cümle</w:t>
      </w:r>
      <w:r w:rsidRPr="00A55DB1" w:rsidR="0030183B">
        <w:rPr>
          <w:sz w:val="18"/>
        </w:rPr>
        <w:t xml:space="preserve"> </w:t>
      </w:r>
      <w:r w:rsidRPr="00A55DB1">
        <w:rPr>
          <w:sz w:val="18"/>
        </w:rPr>
        <w:t>sarf</w:t>
      </w:r>
      <w:r w:rsidRPr="00A55DB1" w:rsidR="0030183B">
        <w:rPr>
          <w:sz w:val="18"/>
        </w:rPr>
        <w:t xml:space="preserve"> </w:t>
      </w:r>
      <w:r w:rsidRPr="00A55DB1">
        <w:rPr>
          <w:sz w:val="18"/>
        </w:rPr>
        <w:t>etmek</w:t>
      </w:r>
      <w:r w:rsidRPr="00A55DB1" w:rsidR="0030183B">
        <w:rPr>
          <w:sz w:val="18"/>
        </w:rPr>
        <w:t xml:space="preserve"> </w:t>
      </w:r>
      <w:r w:rsidRPr="00A55DB1">
        <w:rPr>
          <w:sz w:val="18"/>
        </w:rPr>
        <w:t>istiyorum.</w:t>
      </w:r>
      <w:r w:rsidRPr="00A55DB1" w:rsidR="0030183B">
        <w:rPr>
          <w:sz w:val="18"/>
        </w:rPr>
        <w:t xml:space="preserve"> </w:t>
      </w:r>
      <w:r w:rsidRPr="00A55DB1">
        <w:rPr>
          <w:sz w:val="18"/>
        </w:rPr>
        <w:t>Kırk</w:t>
      </w:r>
      <w:r w:rsidRPr="00A55DB1" w:rsidR="0030183B">
        <w:rPr>
          <w:sz w:val="18"/>
        </w:rPr>
        <w:t xml:space="preserve"> </w:t>
      </w:r>
      <w:r w:rsidRPr="00A55DB1">
        <w:rPr>
          <w:sz w:val="18"/>
        </w:rPr>
        <w:t>beş</w:t>
      </w:r>
      <w:r w:rsidRPr="00A55DB1" w:rsidR="0030183B">
        <w:rPr>
          <w:sz w:val="18"/>
        </w:rPr>
        <w:t xml:space="preserve"> </w:t>
      </w:r>
      <w:r w:rsidRPr="00A55DB1">
        <w:rPr>
          <w:sz w:val="18"/>
        </w:rPr>
        <w:t>günden</w:t>
      </w:r>
      <w:r w:rsidRPr="00A55DB1" w:rsidR="0030183B">
        <w:rPr>
          <w:sz w:val="18"/>
        </w:rPr>
        <w:t xml:space="preserve"> </w:t>
      </w:r>
      <w:r w:rsidRPr="00A55DB1">
        <w:rPr>
          <w:sz w:val="18"/>
        </w:rPr>
        <w:t>bu</w:t>
      </w:r>
      <w:r w:rsidRPr="00A55DB1" w:rsidR="0030183B">
        <w:rPr>
          <w:sz w:val="18"/>
        </w:rPr>
        <w:t xml:space="preserve"> </w:t>
      </w:r>
      <w:r w:rsidRPr="00A55DB1">
        <w:rPr>
          <w:sz w:val="18"/>
        </w:rPr>
        <w:t>tarafa</w:t>
      </w:r>
      <w:r w:rsidRPr="00A55DB1" w:rsidR="0030183B">
        <w:rPr>
          <w:sz w:val="18"/>
        </w:rPr>
        <w:t xml:space="preserve"> </w:t>
      </w:r>
      <w:r w:rsidRPr="00A55DB1">
        <w:rPr>
          <w:sz w:val="18"/>
        </w:rPr>
        <w:t>hapishane</w:t>
      </w:r>
      <w:r w:rsidRPr="00A55DB1" w:rsidR="0030183B">
        <w:rPr>
          <w:sz w:val="18"/>
        </w:rPr>
        <w:t xml:space="preserve"> </w:t>
      </w:r>
      <w:r w:rsidRPr="00A55DB1">
        <w:rPr>
          <w:sz w:val="18"/>
        </w:rPr>
        <w:t>hayatı</w:t>
      </w:r>
      <w:r w:rsidRPr="00A55DB1" w:rsidR="0030183B">
        <w:rPr>
          <w:sz w:val="18"/>
        </w:rPr>
        <w:t xml:space="preserve"> </w:t>
      </w:r>
      <w:r w:rsidRPr="00A55DB1">
        <w:rPr>
          <w:sz w:val="18"/>
        </w:rPr>
        <w:t>yaşıyorlar.</w:t>
      </w:r>
      <w:r w:rsidRPr="00A55DB1" w:rsidR="0030183B">
        <w:rPr>
          <w:sz w:val="18"/>
        </w:rPr>
        <w:t xml:space="preserve"> </w:t>
      </w:r>
      <w:r w:rsidRPr="00A55DB1">
        <w:rPr>
          <w:sz w:val="18"/>
        </w:rPr>
        <w:t>Cezaevlerinde</w:t>
      </w:r>
      <w:r w:rsidRPr="00A55DB1" w:rsidR="0030183B">
        <w:rPr>
          <w:sz w:val="18"/>
        </w:rPr>
        <w:t xml:space="preserve"> </w:t>
      </w:r>
      <w:r w:rsidRPr="00A55DB1">
        <w:rPr>
          <w:sz w:val="18"/>
        </w:rPr>
        <w:t>büyük</w:t>
      </w:r>
      <w:r w:rsidRPr="00A55DB1" w:rsidR="0030183B">
        <w:rPr>
          <w:sz w:val="18"/>
        </w:rPr>
        <w:t xml:space="preserve"> </w:t>
      </w:r>
      <w:r w:rsidRPr="00A55DB1">
        <w:rPr>
          <w:sz w:val="18"/>
        </w:rPr>
        <w:t>tehlikelere</w:t>
      </w:r>
      <w:r w:rsidRPr="00A55DB1" w:rsidR="0030183B">
        <w:rPr>
          <w:sz w:val="18"/>
        </w:rPr>
        <w:t xml:space="preserve"> </w:t>
      </w:r>
      <w:r w:rsidRPr="00A55DB1">
        <w:rPr>
          <w:sz w:val="18"/>
        </w:rPr>
        <w:t>maruz</w:t>
      </w:r>
      <w:r w:rsidRPr="00A55DB1" w:rsidR="0030183B">
        <w:rPr>
          <w:sz w:val="18"/>
        </w:rPr>
        <w:t xml:space="preserve"> </w:t>
      </w:r>
      <w:r w:rsidRPr="00A55DB1">
        <w:rPr>
          <w:sz w:val="18"/>
        </w:rPr>
        <w:t>kalıyorlar,</w:t>
      </w:r>
      <w:r w:rsidRPr="00A55DB1" w:rsidR="0030183B">
        <w:rPr>
          <w:sz w:val="18"/>
        </w:rPr>
        <w:t xml:space="preserve"> </w:t>
      </w:r>
      <w:r w:rsidRPr="00A55DB1">
        <w:rPr>
          <w:sz w:val="18"/>
        </w:rPr>
        <w:t>daha</w:t>
      </w:r>
      <w:r w:rsidRPr="00A55DB1" w:rsidR="0030183B">
        <w:rPr>
          <w:sz w:val="18"/>
        </w:rPr>
        <w:t xml:space="preserve"> </w:t>
      </w:r>
      <w:r w:rsidRPr="00A55DB1">
        <w:rPr>
          <w:sz w:val="18"/>
        </w:rPr>
        <w:t>iki</w:t>
      </w:r>
      <w:r w:rsidRPr="00A55DB1" w:rsidR="0030183B">
        <w:rPr>
          <w:sz w:val="18"/>
        </w:rPr>
        <w:t xml:space="preserve"> </w:t>
      </w:r>
      <w:r w:rsidRPr="00A55DB1">
        <w:rPr>
          <w:sz w:val="18"/>
        </w:rPr>
        <w:t>gün</w:t>
      </w:r>
      <w:r w:rsidRPr="00A55DB1" w:rsidR="0030183B">
        <w:rPr>
          <w:sz w:val="18"/>
        </w:rPr>
        <w:t xml:space="preserve"> </w:t>
      </w:r>
      <w:r w:rsidRPr="00A55DB1">
        <w:rPr>
          <w:sz w:val="18"/>
        </w:rPr>
        <w:t>önce</w:t>
      </w:r>
      <w:r w:rsidRPr="00A55DB1" w:rsidR="0030183B">
        <w:rPr>
          <w:sz w:val="18"/>
        </w:rPr>
        <w:t xml:space="preserve"> </w:t>
      </w:r>
      <w:r w:rsidRPr="00A55DB1">
        <w:rPr>
          <w:sz w:val="18"/>
        </w:rPr>
        <w:t>Rize’de</w:t>
      </w:r>
      <w:r w:rsidRPr="00A55DB1" w:rsidR="0030183B">
        <w:rPr>
          <w:sz w:val="18"/>
        </w:rPr>
        <w:t xml:space="preserve"> </w:t>
      </w:r>
      <w:r w:rsidRPr="00A55DB1">
        <w:rPr>
          <w:sz w:val="18"/>
        </w:rPr>
        <w:t>bir</w:t>
      </w:r>
      <w:r w:rsidRPr="00A55DB1" w:rsidR="0030183B">
        <w:rPr>
          <w:sz w:val="18"/>
        </w:rPr>
        <w:t xml:space="preserve"> </w:t>
      </w:r>
      <w:r w:rsidRPr="00A55DB1">
        <w:rPr>
          <w:sz w:val="18"/>
        </w:rPr>
        <w:t>infaz</w:t>
      </w:r>
      <w:r w:rsidRPr="00A55DB1" w:rsidR="0030183B">
        <w:rPr>
          <w:sz w:val="18"/>
        </w:rPr>
        <w:t xml:space="preserve"> </w:t>
      </w:r>
      <w:r w:rsidRPr="00A55DB1">
        <w:rPr>
          <w:sz w:val="18"/>
        </w:rPr>
        <w:t>koruma</w:t>
      </w:r>
      <w:r w:rsidRPr="00A55DB1" w:rsidR="0030183B">
        <w:rPr>
          <w:sz w:val="18"/>
        </w:rPr>
        <w:t xml:space="preserve"> </w:t>
      </w:r>
      <w:r w:rsidRPr="00A55DB1">
        <w:rPr>
          <w:sz w:val="18"/>
        </w:rPr>
        <w:t>memuru</w:t>
      </w:r>
      <w:r w:rsidRPr="00A55DB1" w:rsidR="0030183B">
        <w:rPr>
          <w:sz w:val="18"/>
        </w:rPr>
        <w:t xml:space="preserve"> </w:t>
      </w:r>
      <w:r w:rsidRPr="00A55DB1">
        <w:rPr>
          <w:sz w:val="18"/>
        </w:rPr>
        <w:t>acımasızca</w:t>
      </w:r>
      <w:r w:rsidRPr="00A55DB1" w:rsidR="0030183B">
        <w:rPr>
          <w:sz w:val="18"/>
        </w:rPr>
        <w:t xml:space="preserve"> </w:t>
      </w:r>
      <w:r w:rsidRPr="00A55DB1">
        <w:rPr>
          <w:sz w:val="18"/>
        </w:rPr>
        <w:t>bıçaklandı.</w:t>
      </w:r>
      <w:r w:rsidRPr="00A55DB1" w:rsidR="0030183B">
        <w:rPr>
          <w:sz w:val="18"/>
        </w:rPr>
        <w:t xml:space="preserve"> </w:t>
      </w:r>
      <w:r w:rsidRPr="00A55DB1">
        <w:rPr>
          <w:sz w:val="18"/>
        </w:rPr>
        <w:t>Bu</w:t>
      </w:r>
      <w:r w:rsidRPr="00A55DB1" w:rsidR="0030183B">
        <w:rPr>
          <w:sz w:val="18"/>
        </w:rPr>
        <w:t xml:space="preserve"> </w:t>
      </w:r>
      <w:r w:rsidRPr="00A55DB1">
        <w:rPr>
          <w:sz w:val="18"/>
        </w:rPr>
        <w:t>kardeşlerimizin</w:t>
      </w:r>
      <w:r w:rsidRPr="00A55DB1" w:rsidR="0030183B">
        <w:rPr>
          <w:sz w:val="18"/>
        </w:rPr>
        <w:t xml:space="preserve"> </w:t>
      </w:r>
      <w:r w:rsidRPr="00A55DB1">
        <w:rPr>
          <w:sz w:val="18"/>
        </w:rPr>
        <w:t>emniyet</w:t>
      </w:r>
      <w:r w:rsidRPr="00A55DB1" w:rsidR="0030183B">
        <w:rPr>
          <w:sz w:val="18"/>
        </w:rPr>
        <w:t xml:space="preserve"> </w:t>
      </w:r>
      <w:r w:rsidRPr="00A55DB1">
        <w:rPr>
          <w:sz w:val="18"/>
        </w:rPr>
        <w:t>hizmetleri</w:t>
      </w:r>
      <w:r w:rsidRPr="00A55DB1" w:rsidR="0030183B">
        <w:rPr>
          <w:sz w:val="18"/>
        </w:rPr>
        <w:t xml:space="preserve"> </w:t>
      </w:r>
      <w:r w:rsidRPr="00A55DB1">
        <w:rPr>
          <w:sz w:val="18"/>
        </w:rPr>
        <w:t>sınıfına</w:t>
      </w:r>
      <w:r w:rsidRPr="00A55DB1" w:rsidR="0030183B">
        <w:rPr>
          <w:sz w:val="18"/>
        </w:rPr>
        <w:t xml:space="preserve"> </w:t>
      </w:r>
      <w:r w:rsidRPr="00A55DB1">
        <w:rPr>
          <w:sz w:val="18"/>
        </w:rPr>
        <w:t>dâhil</w:t>
      </w:r>
      <w:r w:rsidRPr="00A55DB1" w:rsidR="0030183B">
        <w:rPr>
          <w:sz w:val="18"/>
        </w:rPr>
        <w:t xml:space="preserve"> </w:t>
      </w:r>
      <w:r w:rsidRPr="00A55DB1">
        <w:rPr>
          <w:sz w:val="18"/>
        </w:rPr>
        <w:t>edilmesi</w:t>
      </w:r>
      <w:r w:rsidRPr="00A55DB1" w:rsidR="0030183B">
        <w:rPr>
          <w:sz w:val="18"/>
        </w:rPr>
        <w:t xml:space="preserve"> </w:t>
      </w:r>
      <w:r w:rsidRPr="00A55DB1">
        <w:rPr>
          <w:sz w:val="18"/>
        </w:rPr>
        <w:t>gerekir.</w:t>
      </w:r>
      <w:r w:rsidRPr="00A55DB1" w:rsidR="0030183B">
        <w:rPr>
          <w:sz w:val="18"/>
        </w:rPr>
        <w:t xml:space="preserve"> </w:t>
      </w:r>
      <w:r w:rsidRPr="00A55DB1">
        <w:rPr>
          <w:sz w:val="18"/>
        </w:rPr>
        <w:t>Bu</w:t>
      </w:r>
      <w:r w:rsidRPr="00A55DB1" w:rsidR="0030183B">
        <w:rPr>
          <w:sz w:val="18"/>
        </w:rPr>
        <w:t xml:space="preserve"> </w:t>
      </w:r>
      <w:r w:rsidRPr="00A55DB1">
        <w:rPr>
          <w:sz w:val="18"/>
        </w:rPr>
        <w:t>yasa</w:t>
      </w:r>
      <w:r w:rsidRPr="00A55DB1" w:rsidR="0030183B">
        <w:rPr>
          <w:sz w:val="18"/>
        </w:rPr>
        <w:t xml:space="preserve"> </w:t>
      </w:r>
      <w:r w:rsidRPr="00A55DB1">
        <w:rPr>
          <w:sz w:val="18"/>
        </w:rPr>
        <w:t>görüşülürken</w:t>
      </w:r>
      <w:r w:rsidRPr="00A55DB1" w:rsidR="0030183B">
        <w:rPr>
          <w:sz w:val="18"/>
        </w:rPr>
        <w:t xml:space="preserve"> </w:t>
      </w:r>
      <w:r w:rsidRPr="00A55DB1">
        <w:rPr>
          <w:sz w:val="18"/>
        </w:rPr>
        <w:t>-İçişleri</w:t>
      </w:r>
      <w:r w:rsidRPr="00A55DB1" w:rsidR="0030183B">
        <w:rPr>
          <w:sz w:val="18"/>
        </w:rPr>
        <w:t xml:space="preserve"> </w:t>
      </w:r>
      <w:r w:rsidRPr="00A55DB1">
        <w:rPr>
          <w:sz w:val="18"/>
        </w:rPr>
        <w:t>Bakan</w:t>
      </w:r>
      <w:r w:rsidRPr="00A55DB1" w:rsidR="0030183B">
        <w:rPr>
          <w:sz w:val="18"/>
        </w:rPr>
        <w:t xml:space="preserve"> </w:t>
      </w:r>
      <w:r w:rsidRPr="00A55DB1">
        <w:rPr>
          <w:sz w:val="18"/>
        </w:rPr>
        <w:t>Yardımcımız</w:t>
      </w:r>
      <w:r w:rsidRPr="00A55DB1" w:rsidR="0030183B">
        <w:rPr>
          <w:sz w:val="18"/>
        </w:rPr>
        <w:t xml:space="preserve"> </w:t>
      </w:r>
      <w:r w:rsidRPr="00A55DB1">
        <w:rPr>
          <w:sz w:val="18"/>
        </w:rPr>
        <w:t>da</w:t>
      </w:r>
      <w:r w:rsidRPr="00A55DB1" w:rsidR="0030183B">
        <w:rPr>
          <w:sz w:val="18"/>
        </w:rPr>
        <w:t xml:space="preserve"> </w:t>
      </w:r>
      <w:r w:rsidRPr="00A55DB1">
        <w:rPr>
          <w:sz w:val="18"/>
        </w:rPr>
        <w:t>burada,</w:t>
      </w:r>
      <w:r w:rsidRPr="00A55DB1" w:rsidR="0030183B">
        <w:rPr>
          <w:sz w:val="18"/>
        </w:rPr>
        <w:t xml:space="preserve"> </w:t>
      </w:r>
      <w:r w:rsidRPr="00A55DB1">
        <w:rPr>
          <w:sz w:val="18"/>
        </w:rPr>
        <w:t>Hükûmetimiz</w:t>
      </w:r>
      <w:r w:rsidRPr="00A55DB1" w:rsidR="0030183B">
        <w:rPr>
          <w:sz w:val="18"/>
        </w:rPr>
        <w:t xml:space="preserve"> </w:t>
      </w:r>
      <w:r w:rsidRPr="00A55DB1">
        <w:rPr>
          <w:sz w:val="18"/>
        </w:rPr>
        <w:t>burada,</w:t>
      </w:r>
      <w:r w:rsidRPr="00A55DB1" w:rsidR="0030183B">
        <w:rPr>
          <w:sz w:val="18"/>
        </w:rPr>
        <w:t xml:space="preserve"> </w:t>
      </w:r>
      <w:r w:rsidRPr="00A55DB1">
        <w:rPr>
          <w:sz w:val="18"/>
        </w:rPr>
        <w:t>Cumhur</w:t>
      </w:r>
      <w:r w:rsidRPr="00A55DB1" w:rsidR="0030183B">
        <w:rPr>
          <w:sz w:val="18"/>
        </w:rPr>
        <w:t xml:space="preserve"> </w:t>
      </w:r>
      <w:r w:rsidRPr="00A55DB1">
        <w:rPr>
          <w:sz w:val="18"/>
        </w:rPr>
        <w:t>İttifakı</w:t>
      </w:r>
      <w:r w:rsidRPr="00A55DB1" w:rsidR="0030183B">
        <w:rPr>
          <w:sz w:val="18"/>
        </w:rPr>
        <w:t xml:space="preserve"> </w:t>
      </w:r>
      <w:r w:rsidRPr="00A55DB1">
        <w:rPr>
          <w:sz w:val="18"/>
        </w:rPr>
        <w:t>olarak</w:t>
      </w:r>
      <w:r w:rsidRPr="00A55DB1" w:rsidR="0030183B">
        <w:rPr>
          <w:sz w:val="18"/>
        </w:rPr>
        <w:t xml:space="preserve"> </w:t>
      </w:r>
      <w:r w:rsidRPr="00A55DB1">
        <w:rPr>
          <w:sz w:val="18"/>
        </w:rPr>
        <w:t>buradayız-</w:t>
      </w:r>
      <w:r w:rsidRPr="00A55DB1" w:rsidR="0030183B">
        <w:rPr>
          <w:sz w:val="18"/>
        </w:rPr>
        <w:t xml:space="preserve"> </w:t>
      </w:r>
      <w:r w:rsidRPr="00A55DB1">
        <w:rPr>
          <w:sz w:val="18"/>
        </w:rPr>
        <w:t>söz</w:t>
      </w:r>
      <w:r w:rsidRPr="00A55DB1" w:rsidR="0030183B">
        <w:rPr>
          <w:sz w:val="18"/>
        </w:rPr>
        <w:t xml:space="preserve"> </w:t>
      </w:r>
      <w:r w:rsidRPr="00A55DB1">
        <w:rPr>
          <w:sz w:val="18"/>
        </w:rPr>
        <w:t>verilen</w:t>
      </w:r>
      <w:r w:rsidRPr="00A55DB1" w:rsidR="0030183B">
        <w:rPr>
          <w:sz w:val="18"/>
        </w:rPr>
        <w:t xml:space="preserve"> </w:t>
      </w:r>
      <w:r w:rsidRPr="00A55DB1">
        <w:rPr>
          <w:sz w:val="18"/>
        </w:rPr>
        <w:t>3600</w:t>
      </w:r>
      <w:r w:rsidRPr="00A55DB1" w:rsidR="0030183B">
        <w:rPr>
          <w:sz w:val="18"/>
        </w:rPr>
        <w:t xml:space="preserve"> </w:t>
      </w:r>
      <w:r w:rsidRPr="00A55DB1">
        <w:rPr>
          <w:sz w:val="18"/>
        </w:rPr>
        <w:t>de</w:t>
      </w:r>
      <w:r w:rsidRPr="00A55DB1" w:rsidR="0030183B">
        <w:rPr>
          <w:sz w:val="18"/>
        </w:rPr>
        <w:t xml:space="preserve"> </w:t>
      </w:r>
      <w:r w:rsidRPr="00A55DB1">
        <w:rPr>
          <w:sz w:val="18"/>
        </w:rPr>
        <w:t>yerine</w:t>
      </w:r>
      <w:r w:rsidRPr="00A55DB1" w:rsidR="0030183B">
        <w:rPr>
          <w:sz w:val="18"/>
        </w:rPr>
        <w:t xml:space="preserve"> </w:t>
      </w:r>
      <w:r w:rsidRPr="00A55DB1">
        <w:rPr>
          <w:sz w:val="18"/>
        </w:rPr>
        <w:t>getirilmeli,</w:t>
      </w:r>
      <w:r w:rsidRPr="00A55DB1" w:rsidR="0030183B">
        <w:rPr>
          <w:sz w:val="18"/>
        </w:rPr>
        <w:t xml:space="preserve"> </w:t>
      </w:r>
      <w:r w:rsidRPr="00A55DB1">
        <w:rPr>
          <w:sz w:val="18"/>
        </w:rPr>
        <w:t>infaz</w:t>
      </w:r>
      <w:r w:rsidRPr="00A55DB1" w:rsidR="0030183B">
        <w:rPr>
          <w:sz w:val="18"/>
        </w:rPr>
        <w:t xml:space="preserve"> </w:t>
      </w:r>
      <w:r w:rsidRPr="00A55DB1">
        <w:rPr>
          <w:sz w:val="18"/>
        </w:rPr>
        <w:t>koruma</w:t>
      </w:r>
      <w:r w:rsidRPr="00A55DB1" w:rsidR="0030183B">
        <w:rPr>
          <w:sz w:val="18"/>
        </w:rPr>
        <w:t xml:space="preserve"> </w:t>
      </w:r>
      <w:r w:rsidRPr="00A55DB1">
        <w:rPr>
          <w:sz w:val="18"/>
        </w:rPr>
        <w:t>memurlarıyla</w:t>
      </w:r>
      <w:r w:rsidRPr="00A55DB1" w:rsidR="0030183B">
        <w:rPr>
          <w:sz w:val="18"/>
        </w:rPr>
        <w:t xml:space="preserve"> </w:t>
      </w:r>
      <w:r w:rsidRPr="00A55DB1">
        <w:rPr>
          <w:sz w:val="18"/>
        </w:rPr>
        <w:t>birlikte</w:t>
      </w:r>
      <w:r w:rsidRPr="00A55DB1" w:rsidR="0030183B">
        <w:rPr>
          <w:sz w:val="18"/>
        </w:rPr>
        <w:t xml:space="preserve"> </w:t>
      </w:r>
      <w:r w:rsidRPr="00A55DB1">
        <w:rPr>
          <w:sz w:val="18"/>
        </w:rPr>
        <w:t>gümrük,</w:t>
      </w:r>
      <w:r w:rsidRPr="00A55DB1" w:rsidR="0030183B">
        <w:rPr>
          <w:sz w:val="18"/>
        </w:rPr>
        <w:t xml:space="preserve"> </w:t>
      </w:r>
      <w:r w:rsidRPr="00A55DB1">
        <w:rPr>
          <w:sz w:val="18"/>
        </w:rPr>
        <w:t>orman</w:t>
      </w:r>
      <w:r w:rsidRPr="00A55DB1" w:rsidR="0030183B">
        <w:rPr>
          <w:sz w:val="18"/>
        </w:rPr>
        <w:t xml:space="preserve"> </w:t>
      </w:r>
      <w:r w:rsidRPr="00A55DB1">
        <w:rPr>
          <w:sz w:val="18"/>
        </w:rPr>
        <w:t>muhafaza</w:t>
      </w:r>
      <w:r w:rsidRPr="00A55DB1" w:rsidR="0030183B">
        <w:rPr>
          <w:sz w:val="18"/>
        </w:rPr>
        <w:t xml:space="preserve"> </w:t>
      </w:r>
      <w:r w:rsidRPr="00A55DB1">
        <w:rPr>
          <w:sz w:val="18"/>
        </w:rPr>
        <w:t>memurları</w:t>
      </w:r>
      <w:r w:rsidRPr="00A55DB1" w:rsidR="0030183B">
        <w:rPr>
          <w:sz w:val="18"/>
        </w:rPr>
        <w:t xml:space="preserve"> </w:t>
      </w:r>
      <w:r w:rsidRPr="00A55DB1">
        <w:rPr>
          <w:sz w:val="18"/>
        </w:rPr>
        <w:t>ve</w:t>
      </w:r>
      <w:r w:rsidRPr="00A55DB1" w:rsidR="0030183B">
        <w:rPr>
          <w:sz w:val="18"/>
        </w:rPr>
        <w:t xml:space="preserve"> </w:t>
      </w:r>
      <w:r w:rsidRPr="00A55DB1">
        <w:rPr>
          <w:sz w:val="18"/>
        </w:rPr>
        <w:t>polis</w:t>
      </w:r>
      <w:r w:rsidRPr="00A55DB1" w:rsidR="0030183B">
        <w:rPr>
          <w:sz w:val="18"/>
        </w:rPr>
        <w:t xml:space="preserve"> </w:t>
      </w:r>
      <w:r w:rsidRPr="00A55DB1">
        <w:rPr>
          <w:sz w:val="18"/>
        </w:rPr>
        <w:t>kardeşlerimizin</w:t>
      </w:r>
      <w:r w:rsidRPr="00A55DB1" w:rsidR="0030183B">
        <w:rPr>
          <w:sz w:val="18"/>
        </w:rPr>
        <w:t xml:space="preserve"> </w:t>
      </w:r>
      <w:r w:rsidRPr="00A55DB1">
        <w:rPr>
          <w:sz w:val="18"/>
        </w:rPr>
        <w:t>beklentileri</w:t>
      </w:r>
      <w:r w:rsidRPr="00A55DB1" w:rsidR="0030183B">
        <w:rPr>
          <w:sz w:val="18"/>
        </w:rPr>
        <w:t xml:space="preserve"> </w:t>
      </w:r>
      <w:r w:rsidRPr="00A55DB1">
        <w:rPr>
          <w:sz w:val="18"/>
        </w:rPr>
        <w:t>gündeme</w:t>
      </w:r>
      <w:r w:rsidRPr="00A55DB1" w:rsidR="0030183B">
        <w:rPr>
          <w:sz w:val="18"/>
        </w:rPr>
        <w:t xml:space="preserve"> </w:t>
      </w:r>
      <w:r w:rsidRPr="00A55DB1">
        <w:rPr>
          <w:sz w:val="18"/>
        </w:rPr>
        <w:t>taşınmalıdır.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Ayrıca</w:t>
      </w:r>
      <w:r w:rsidRPr="00A55DB1" w:rsidR="0030183B">
        <w:rPr>
          <w:sz w:val="18"/>
        </w:rPr>
        <w:t xml:space="preserve"> </w:t>
      </w:r>
      <w:r w:rsidRPr="00A55DB1">
        <w:rPr>
          <w:sz w:val="18"/>
        </w:rPr>
        <w:t>-Sayın</w:t>
      </w:r>
      <w:r w:rsidRPr="00A55DB1" w:rsidR="0030183B">
        <w:rPr>
          <w:sz w:val="18"/>
        </w:rPr>
        <w:t xml:space="preserve"> </w:t>
      </w: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burada,</w:t>
      </w:r>
      <w:r w:rsidRPr="00A55DB1" w:rsidR="0030183B">
        <w:rPr>
          <w:sz w:val="18"/>
        </w:rPr>
        <w:t xml:space="preserve"> </w:t>
      </w:r>
      <w:r w:rsidRPr="00A55DB1">
        <w:rPr>
          <w:sz w:val="18"/>
        </w:rPr>
        <w:t>AK</w:t>
      </w:r>
      <w:r w:rsidRPr="00A55DB1" w:rsidR="0030183B">
        <w:rPr>
          <w:sz w:val="18"/>
        </w:rPr>
        <w:t xml:space="preserve"> </w:t>
      </w:r>
      <w:r w:rsidRPr="00A55DB1">
        <w:rPr>
          <w:sz w:val="18"/>
        </w:rPr>
        <w:t>PARTİ’liler</w:t>
      </w:r>
      <w:r w:rsidRPr="00A55DB1" w:rsidR="0030183B">
        <w:rPr>
          <w:sz w:val="18"/>
        </w:rPr>
        <w:t xml:space="preserve"> </w:t>
      </w:r>
      <w:r w:rsidRPr="00A55DB1">
        <w:rPr>
          <w:sz w:val="18"/>
        </w:rPr>
        <w:t>burada-</w:t>
      </w:r>
      <w:r w:rsidRPr="00A55DB1" w:rsidR="0030183B">
        <w:rPr>
          <w:sz w:val="18"/>
        </w:rPr>
        <w:t xml:space="preserve"> </w:t>
      </w:r>
      <w:r w:rsidRPr="00A55DB1">
        <w:rPr>
          <w:sz w:val="18"/>
        </w:rPr>
        <w:t>bu</w:t>
      </w:r>
      <w:r w:rsidRPr="00A55DB1" w:rsidR="0030183B">
        <w:rPr>
          <w:sz w:val="18"/>
        </w:rPr>
        <w:t xml:space="preserve"> </w:t>
      </w:r>
      <w:r w:rsidRPr="00A55DB1">
        <w:rPr>
          <w:sz w:val="18"/>
        </w:rPr>
        <w:t>vesileyle</w:t>
      </w:r>
      <w:r w:rsidRPr="00A55DB1" w:rsidR="0030183B">
        <w:rPr>
          <w:sz w:val="18"/>
        </w:rPr>
        <w:t xml:space="preserve"> </w:t>
      </w:r>
      <w:r w:rsidRPr="00A55DB1">
        <w:rPr>
          <w:sz w:val="18"/>
        </w:rPr>
        <w:t>Sayın</w:t>
      </w:r>
      <w:r w:rsidRPr="00A55DB1" w:rsidR="0030183B">
        <w:rPr>
          <w:sz w:val="18"/>
        </w:rPr>
        <w:t xml:space="preserve"> </w:t>
      </w:r>
      <w:r w:rsidRPr="00A55DB1">
        <w:rPr>
          <w:sz w:val="18"/>
        </w:rPr>
        <w:t>Cumhurbaşkanımıza</w:t>
      </w:r>
      <w:r w:rsidRPr="00A55DB1" w:rsidR="0030183B">
        <w:rPr>
          <w:sz w:val="18"/>
        </w:rPr>
        <w:t xml:space="preserve"> </w:t>
      </w:r>
      <w:r w:rsidRPr="00A55DB1">
        <w:rPr>
          <w:sz w:val="18"/>
        </w:rPr>
        <w:t>seslenmek</w:t>
      </w:r>
      <w:r w:rsidRPr="00A55DB1" w:rsidR="0030183B">
        <w:rPr>
          <w:sz w:val="18"/>
        </w:rPr>
        <w:t xml:space="preserve"> </w:t>
      </w:r>
      <w:r w:rsidRPr="00A55DB1">
        <w:rPr>
          <w:sz w:val="18"/>
        </w:rPr>
        <w:t>istiyorum:</w:t>
      </w:r>
      <w:r w:rsidRPr="00A55DB1" w:rsidR="0030183B">
        <w:rPr>
          <w:sz w:val="18"/>
        </w:rPr>
        <w:t xml:space="preserve"> </w:t>
      </w:r>
      <w:r w:rsidRPr="00A55DB1">
        <w:rPr>
          <w:sz w:val="18"/>
        </w:rPr>
        <w:t>Sayın</w:t>
      </w:r>
      <w:r w:rsidRPr="00A55DB1" w:rsidR="0030183B">
        <w:rPr>
          <w:sz w:val="18"/>
        </w:rPr>
        <w:t xml:space="preserve"> </w:t>
      </w:r>
      <w:r w:rsidRPr="00A55DB1">
        <w:rPr>
          <w:sz w:val="18"/>
        </w:rPr>
        <w:t>Cumhurbaşkanımız</w:t>
      </w:r>
      <w:r w:rsidRPr="00A55DB1" w:rsidR="0030183B">
        <w:rPr>
          <w:sz w:val="18"/>
        </w:rPr>
        <w:t xml:space="preserve"> </w:t>
      </w:r>
      <w:r w:rsidRPr="00A55DB1">
        <w:rPr>
          <w:sz w:val="18"/>
        </w:rPr>
        <w:t>esnafımızın</w:t>
      </w:r>
      <w:r w:rsidRPr="00A55DB1" w:rsidR="0030183B">
        <w:rPr>
          <w:sz w:val="18"/>
        </w:rPr>
        <w:t xml:space="preserve"> </w:t>
      </w:r>
      <w:r w:rsidRPr="00A55DB1">
        <w:rPr>
          <w:sz w:val="18"/>
        </w:rPr>
        <w:t>derdiyle</w:t>
      </w:r>
      <w:r w:rsidRPr="00A55DB1" w:rsidR="0030183B">
        <w:rPr>
          <w:sz w:val="18"/>
        </w:rPr>
        <w:t xml:space="preserve"> </w:t>
      </w:r>
      <w:r w:rsidRPr="00A55DB1">
        <w:rPr>
          <w:sz w:val="18"/>
        </w:rPr>
        <w:t>dertlendi,</w:t>
      </w:r>
      <w:r w:rsidRPr="00A55DB1" w:rsidR="0030183B">
        <w:rPr>
          <w:sz w:val="18"/>
        </w:rPr>
        <w:t xml:space="preserve"> </w:t>
      </w:r>
      <w:r w:rsidRPr="00A55DB1">
        <w:rPr>
          <w:sz w:val="18"/>
        </w:rPr>
        <w:t>birçok</w:t>
      </w:r>
      <w:r w:rsidRPr="00A55DB1" w:rsidR="0030183B">
        <w:rPr>
          <w:sz w:val="18"/>
        </w:rPr>
        <w:t xml:space="preserve"> </w:t>
      </w:r>
      <w:r w:rsidRPr="00A55DB1">
        <w:rPr>
          <w:sz w:val="18"/>
        </w:rPr>
        <w:t>meseleyi</w:t>
      </w:r>
      <w:r w:rsidRPr="00A55DB1" w:rsidR="0030183B">
        <w:rPr>
          <w:sz w:val="18"/>
        </w:rPr>
        <w:t xml:space="preserve"> </w:t>
      </w:r>
      <w:r w:rsidRPr="00A55DB1">
        <w:rPr>
          <w:sz w:val="18"/>
        </w:rPr>
        <w:t>çözdü.</w:t>
      </w:r>
      <w:r w:rsidRPr="00A55DB1" w:rsidR="0030183B">
        <w:rPr>
          <w:sz w:val="18"/>
        </w:rPr>
        <w:t xml:space="preserve"> </w:t>
      </w:r>
      <w:r w:rsidRPr="00A55DB1">
        <w:rPr>
          <w:sz w:val="18"/>
        </w:rPr>
        <w:t>İnşallah</w:t>
      </w:r>
      <w:r w:rsidRPr="00A55DB1" w:rsidR="0030183B">
        <w:rPr>
          <w:sz w:val="18"/>
        </w:rPr>
        <w:t xml:space="preserve"> </w:t>
      </w:r>
      <w:r w:rsidRPr="00A55DB1">
        <w:rPr>
          <w:sz w:val="18"/>
        </w:rPr>
        <w:t>en</w:t>
      </w:r>
      <w:r w:rsidRPr="00A55DB1" w:rsidR="0030183B">
        <w:rPr>
          <w:sz w:val="18"/>
        </w:rPr>
        <w:t xml:space="preserve"> </w:t>
      </w:r>
      <w:r w:rsidRPr="00A55DB1">
        <w:rPr>
          <w:sz w:val="18"/>
        </w:rPr>
        <w:t>kısa</w:t>
      </w:r>
      <w:r w:rsidRPr="00A55DB1" w:rsidR="0030183B">
        <w:rPr>
          <w:sz w:val="18"/>
        </w:rPr>
        <w:t xml:space="preserve"> </w:t>
      </w:r>
      <w:r w:rsidRPr="00A55DB1">
        <w:rPr>
          <w:sz w:val="18"/>
        </w:rPr>
        <w:t>zamanda</w:t>
      </w:r>
      <w:r w:rsidRPr="00A55DB1" w:rsidR="0030183B">
        <w:rPr>
          <w:sz w:val="18"/>
        </w:rPr>
        <w:t xml:space="preserve"> </w:t>
      </w:r>
      <w:r w:rsidRPr="00A55DB1">
        <w:rPr>
          <w:sz w:val="18"/>
        </w:rPr>
        <w:t>-Sayın</w:t>
      </w:r>
      <w:r w:rsidRPr="00A55DB1" w:rsidR="0030183B">
        <w:rPr>
          <w:sz w:val="18"/>
        </w:rPr>
        <w:t xml:space="preserve"> </w:t>
      </w:r>
      <w:r w:rsidRPr="00A55DB1">
        <w:rPr>
          <w:sz w:val="18"/>
        </w:rPr>
        <w:t>Doğan</w:t>
      </w:r>
      <w:r w:rsidRPr="00A55DB1" w:rsidR="0030183B">
        <w:rPr>
          <w:sz w:val="18"/>
        </w:rPr>
        <w:t xml:space="preserve"> </w:t>
      </w:r>
      <w:r w:rsidRPr="00A55DB1">
        <w:rPr>
          <w:sz w:val="18"/>
        </w:rPr>
        <w:t>Kubat</w:t>
      </w:r>
      <w:r w:rsidRPr="00A55DB1" w:rsidR="0030183B">
        <w:rPr>
          <w:sz w:val="18"/>
        </w:rPr>
        <w:t xml:space="preserve"> </w:t>
      </w:r>
      <w:r w:rsidRPr="00A55DB1">
        <w:rPr>
          <w:sz w:val="18"/>
        </w:rPr>
        <w:t>Sayın</w:t>
      </w:r>
      <w:r w:rsidRPr="00A55DB1" w:rsidR="0030183B">
        <w:rPr>
          <w:sz w:val="18"/>
        </w:rPr>
        <w:t xml:space="preserve"> </w:t>
      </w:r>
      <w:r w:rsidRPr="00A55DB1">
        <w:rPr>
          <w:sz w:val="18"/>
        </w:rPr>
        <w:t>Cumhurbaşkanımıza</w:t>
      </w:r>
      <w:r w:rsidRPr="00A55DB1" w:rsidR="0030183B">
        <w:rPr>
          <w:sz w:val="18"/>
        </w:rPr>
        <w:t xml:space="preserve"> </w:t>
      </w:r>
      <w:r w:rsidRPr="00A55DB1">
        <w:rPr>
          <w:sz w:val="18"/>
        </w:rPr>
        <w:t>iletilmek</w:t>
      </w:r>
      <w:r w:rsidRPr="00A55DB1" w:rsidR="0030183B">
        <w:rPr>
          <w:sz w:val="18"/>
        </w:rPr>
        <w:t xml:space="preserve"> </w:t>
      </w:r>
      <w:r w:rsidRPr="00A55DB1">
        <w:rPr>
          <w:sz w:val="18"/>
        </w:rPr>
        <w:t>üzere-</w:t>
      </w:r>
      <w:r w:rsidRPr="00A55DB1" w:rsidR="0030183B">
        <w:rPr>
          <w:sz w:val="18"/>
        </w:rPr>
        <w:t xml:space="preserve"> </w:t>
      </w:r>
      <w:r w:rsidRPr="00A55DB1">
        <w:rPr>
          <w:sz w:val="18"/>
        </w:rPr>
        <w:t>şu</w:t>
      </w:r>
      <w:r w:rsidRPr="00A55DB1" w:rsidR="0030183B">
        <w:rPr>
          <w:sz w:val="18"/>
        </w:rPr>
        <w:t xml:space="preserve"> </w:t>
      </w:r>
      <w:r w:rsidRPr="00A55DB1">
        <w:rPr>
          <w:sz w:val="18"/>
        </w:rPr>
        <w:t>internet</w:t>
      </w:r>
      <w:r w:rsidRPr="00A55DB1" w:rsidR="0030183B">
        <w:rPr>
          <w:sz w:val="18"/>
        </w:rPr>
        <w:t xml:space="preserve"> </w:t>
      </w:r>
      <w:r w:rsidRPr="00A55DB1">
        <w:rPr>
          <w:sz w:val="18"/>
        </w:rPr>
        <w:t>kafeleri</w:t>
      </w:r>
      <w:r w:rsidRPr="00A55DB1" w:rsidR="0030183B">
        <w:rPr>
          <w:sz w:val="18"/>
        </w:rPr>
        <w:t xml:space="preserve"> </w:t>
      </w:r>
      <w:r w:rsidRPr="00A55DB1">
        <w:rPr>
          <w:sz w:val="18"/>
        </w:rPr>
        <w:t>de</w:t>
      </w:r>
      <w:r w:rsidRPr="00A55DB1" w:rsidR="0030183B">
        <w:rPr>
          <w:sz w:val="18"/>
        </w:rPr>
        <w:t xml:space="preserve"> </w:t>
      </w:r>
      <w:r w:rsidRPr="00A55DB1">
        <w:rPr>
          <w:sz w:val="18"/>
        </w:rPr>
        <w:t>bir</w:t>
      </w:r>
      <w:r w:rsidRPr="00A55DB1" w:rsidR="0030183B">
        <w:rPr>
          <w:sz w:val="18"/>
        </w:rPr>
        <w:t xml:space="preserve"> </w:t>
      </w:r>
      <w:r w:rsidRPr="00A55DB1">
        <w:rPr>
          <w:sz w:val="18"/>
        </w:rPr>
        <w:t>an</w:t>
      </w:r>
      <w:r w:rsidRPr="00A55DB1" w:rsidR="0030183B">
        <w:rPr>
          <w:sz w:val="18"/>
        </w:rPr>
        <w:t xml:space="preserve"> </w:t>
      </w:r>
      <w:r w:rsidRPr="00A55DB1">
        <w:rPr>
          <w:sz w:val="18"/>
        </w:rPr>
        <w:t>önce</w:t>
      </w:r>
      <w:r w:rsidRPr="00A55DB1" w:rsidR="0030183B">
        <w:rPr>
          <w:sz w:val="18"/>
        </w:rPr>
        <w:t xml:space="preserve"> </w:t>
      </w:r>
      <w:r w:rsidRPr="00A55DB1">
        <w:rPr>
          <w:sz w:val="18"/>
        </w:rPr>
        <w:t>hayata</w:t>
      </w:r>
      <w:r w:rsidRPr="00A55DB1" w:rsidR="0030183B">
        <w:rPr>
          <w:sz w:val="18"/>
        </w:rPr>
        <w:t xml:space="preserve"> </w:t>
      </w:r>
      <w:r w:rsidRPr="00A55DB1">
        <w:rPr>
          <w:sz w:val="18"/>
        </w:rPr>
        <w:t>geçirelim,</w:t>
      </w:r>
      <w:r w:rsidRPr="00A55DB1" w:rsidR="0030183B">
        <w:rPr>
          <w:sz w:val="18"/>
        </w:rPr>
        <w:t xml:space="preserve"> </w:t>
      </w:r>
      <w:r w:rsidRPr="00A55DB1">
        <w:rPr>
          <w:sz w:val="18"/>
        </w:rPr>
        <w:t>buralarda</w:t>
      </w:r>
      <w:r w:rsidRPr="00A55DB1" w:rsidR="0030183B">
        <w:rPr>
          <w:sz w:val="18"/>
        </w:rPr>
        <w:t xml:space="preserve"> </w:t>
      </w:r>
      <w:r w:rsidRPr="00A55DB1">
        <w:rPr>
          <w:sz w:val="18"/>
        </w:rPr>
        <w:t>insanlar</w:t>
      </w:r>
      <w:r w:rsidRPr="00A55DB1" w:rsidR="0030183B">
        <w:rPr>
          <w:sz w:val="18"/>
        </w:rPr>
        <w:t xml:space="preserve"> </w:t>
      </w:r>
      <w:r w:rsidRPr="00A55DB1">
        <w:rPr>
          <w:sz w:val="18"/>
        </w:rPr>
        <w:t>her</w:t>
      </w:r>
      <w:r w:rsidRPr="00A55DB1" w:rsidR="0030183B">
        <w:rPr>
          <w:sz w:val="18"/>
        </w:rPr>
        <w:t xml:space="preserve"> </w:t>
      </w:r>
      <w:r w:rsidRPr="00A55DB1">
        <w:rPr>
          <w:sz w:val="18"/>
        </w:rPr>
        <w:t>geçen</w:t>
      </w:r>
      <w:r w:rsidRPr="00A55DB1" w:rsidR="0030183B">
        <w:rPr>
          <w:sz w:val="18"/>
        </w:rPr>
        <w:t xml:space="preserve"> </w:t>
      </w:r>
      <w:r w:rsidRPr="00A55DB1">
        <w:rPr>
          <w:sz w:val="18"/>
        </w:rPr>
        <w:t>gün</w:t>
      </w:r>
      <w:r w:rsidRPr="00A55DB1" w:rsidR="0030183B">
        <w:rPr>
          <w:sz w:val="18"/>
        </w:rPr>
        <w:t xml:space="preserve"> </w:t>
      </w:r>
      <w:r w:rsidRPr="00A55DB1">
        <w:rPr>
          <w:sz w:val="18"/>
        </w:rPr>
        <w:t>iflasa</w:t>
      </w:r>
      <w:r w:rsidRPr="00A55DB1" w:rsidR="0030183B">
        <w:rPr>
          <w:sz w:val="18"/>
        </w:rPr>
        <w:t xml:space="preserve"> </w:t>
      </w:r>
      <w:r w:rsidRPr="00A55DB1">
        <w:rPr>
          <w:sz w:val="18"/>
        </w:rPr>
        <w:t>doğru</w:t>
      </w:r>
      <w:r w:rsidRPr="00A55DB1" w:rsidR="0030183B">
        <w:rPr>
          <w:sz w:val="18"/>
        </w:rPr>
        <w:t xml:space="preserve"> </w:t>
      </w:r>
      <w:r w:rsidRPr="00A55DB1">
        <w:rPr>
          <w:sz w:val="18"/>
        </w:rPr>
        <w:t>gidiyor,</w:t>
      </w:r>
      <w:r w:rsidRPr="00A55DB1" w:rsidR="0030183B">
        <w:rPr>
          <w:sz w:val="18"/>
        </w:rPr>
        <w:t xml:space="preserve"> </w:t>
      </w:r>
      <w:r w:rsidRPr="00A55DB1">
        <w:rPr>
          <w:sz w:val="18"/>
        </w:rPr>
        <w:t>internet</w:t>
      </w:r>
      <w:r w:rsidRPr="00A55DB1" w:rsidR="0030183B">
        <w:rPr>
          <w:sz w:val="18"/>
        </w:rPr>
        <w:t xml:space="preserve"> </w:t>
      </w:r>
      <w:r w:rsidRPr="00A55DB1">
        <w:rPr>
          <w:sz w:val="18"/>
        </w:rPr>
        <w:t>kafeleri</w:t>
      </w:r>
      <w:r w:rsidRPr="00A55DB1" w:rsidR="0030183B">
        <w:rPr>
          <w:sz w:val="18"/>
        </w:rPr>
        <w:t xml:space="preserve"> </w:t>
      </w:r>
      <w:r w:rsidRPr="00A55DB1">
        <w:rPr>
          <w:sz w:val="18"/>
        </w:rPr>
        <w:t>de</w:t>
      </w:r>
      <w:r w:rsidRPr="00A55DB1" w:rsidR="0030183B">
        <w:rPr>
          <w:sz w:val="18"/>
        </w:rPr>
        <w:t xml:space="preserve"> </w:t>
      </w:r>
      <w:r w:rsidRPr="00A55DB1">
        <w:rPr>
          <w:sz w:val="18"/>
        </w:rPr>
        <w:t>açalım</w:t>
      </w:r>
      <w:r w:rsidRPr="00A55DB1" w:rsidR="0030183B">
        <w:rPr>
          <w:sz w:val="18"/>
        </w:rPr>
        <w:t xml:space="preserve"> </w:t>
      </w:r>
      <w:r w:rsidRPr="00A55DB1">
        <w:rPr>
          <w:sz w:val="18"/>
        </w:rPr>
        <w:t>diyor,</w:t>
      </w:r>
      <w:r w:rsidRPr="00A55DB1" w:rsidR="0030183B">
        <w:rPr>
          <w:sz w:val="18"/>
        </w:rPr>
        <w:t xml:space="preserve"> </w:t>
      </w:r>
      <w:r w:rsidRPr="00A55DB1">
        <w:rPr>
          <w:sz w:val="18"/>
        </w:rPr>
        <w:t>hepinize</w:t>
      </w:r>
      <w:r w:rsidRPr="00A55DB1" w:rsidR="0030183B">
        <w:rPr>
          <w:sz w:val="18"/>
        </w:rPr>
        <w:t xml:space="preserve"> </w:t>
      </w:r>
      <w:r w:rsidRPr="00A55DB1">
        <w:rPr>
          <w:sz w:val="18"/>
        </w:rPr>
        <w:t>saygı</w:t>
      </w:r>
      <w:r w:rsidRPr="00A55DB1" w:rsidR="0030183B">
        <w:rPr>
          <w:sz w:val="18"/>
        </w:rPr>
        <w:t xml:space="preserve"> </w:t>
      </w:r>
      <w:r w:rsidRPr="00A55DB1">
        <w:rPr>
          <w:sz w:val="18"/>
        </w:rPr>
        <w:t>ve</w:t>
      </w:r>
      <w:r w:rsidRPr="00A55DB1" w:rsidR="0030183B">
        <w:rPr>
          <w:sz w:val="18"/>
        </w:rPr>
        <w:t xml:space="preserve"> </w:t>
      </w:r>
      <w:r w:rsidRPr="00A55DB1">
        <w:rPr>
          <w:sz w:val="18"/>
        </w:rPr>
        <w:t>sevgilerimi</w:t>
      </w:r>
      <w:r w:rsidRPr="00A55DB1" w:rsidR="0030183B">
        <w:rPr>
          <w:sz w:val="18"/>
        </w:rPr>
        <w:t xml:space="preserve"> </w:t>
      </w:r>
      <w:r w:rsidRPr="00A55DB1">
        <w:rPr>
          <w:sz w:val="18"/>
        </w:rPr>
        <w:t>sunuyorum.</w:t>
      </w:r>
      <w:r w:rsidRPr="00A55DB1" w:rsidR="0030183B">
        <w:rPr>
          <w:sz w:val="18"/>
        </w:rPr>
        <w:t xml:space="preserve"> </w:t>
      </w:r>
      <w:r w:rsidRPr="00A55DB1">
        <w:rPr>
          <w:sz w:val="18"/>
        </w:rPr>
        <w:t>(MHP</w:t>
      </w:r>
      <w:r w:rsidRPr="00A55DB1" w:rsidR="0030183B">
        <w:rPr>
          <w:sz w:val="18"/>
        </w:rPr>
        <w:t xml:space="preserve"> </w:t>
      </w:r>
      <w:r w:rsidRPr="00A55DB1">
        <w:rPr>
          <w:sz w:val="18"/>
        </w:rPr>
        <w:t>ve</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Şimdi</w:t>
      </w:r>
      <w:r w:rsidRPr="00A55DB1" w:rsidR="0030183B">
        <w:rPr>
          <w:sz w:val="18"/>
        </w:rPr>
        <w:t xml:space="preserve"> </w:t>
      </w:r>
      <w:r w:rsidRPr="00A55DB1">
        <w:rPr>
          <w:sz w:val="18"/>
        </w:rPr>
        <w:t>on</w:t>
      </w:r>
      <w:r w:rsidRPr="00A55DB1" w:rsidR="0030183B">
        <w:rPr>
          <w:sz w:val="18"/>
        </w:rPr>
        <w:t xml:space="preserve"> </w:t>
      </w:r>
      <w:r w:rsidRPr="00A55DB1">
        <w:rPr>
          <w:sz w:val="18"/>
        </w:rPr>
        <w:t>beş</w:t>
      </w:r>
      <w:r w:rsidRPr="00A55DB1" w:rsidR="0030183B">
        <w:rPr>
          <w:sz w:val="18"/>
        </w:rPr>
        <w:t xml:space="preserve"> </w:t>
      </w:r>
      <w:r w:rsidRPr="00A55DB1">
        <w:rPr>
          <w:sz w:val="18"/>
        </w:rPr>
        <w:t>dakika</w:t>
      </w:r>
      <w:r w:rsidRPr="00A55DB1" w:rsidR="0030183B">
        <w:rPr>
          <w:sz w:val="18"/>
        </w:rPr>
        <w:t xml:space="preserve"> </w:t>
      </w:r>
      <w:r w:rsidRPr="00A55DB1">
        <w:rPr>
          <w:sz w:val="18"/>
        </w:rPr>
        <w:t>süreyle</w:t>
      </w:r>
      <w:r w:rsidRPr="00A55DB1" w:rsidR="0030183B">
        <w:rPr>
          <w:sz w:val="18"/>
        </w:rPr>
        <w:t xml:space="preserve"> </w:t>
      </w:r>
      <w:r w:rsidRPr="00A55DB1">
        <w:rPr>
          <w:sz w:val="18"/>
        </w:rPr>
        <w:t>soru</w:t>
      </w:r>
      <w:r w:rsidRPr="00A55DB1" w:rsidR="0030183B">
        <w:rPr>
          <w:sz w:val="18"/>
        </w:rPr>
        <w:t xml:space="preserve"> </w:t>
      </w:r>
      <w:r w:rsidRPr="00A55DB1">
        <w:rPr>
          <w:sz w:val="18"/>
        </w:rPr>
        <w:t>ve</w:t>
      </w:r>
      <w:r w:rsidRPr="00A55DB1" w:rsidR="0030183B">
        <w:rPr>
          <w:sz w:val="18"/>
        </w:rPr>
        <w:t xml:space="preserve"> </w:t>
      </w:r>
      <w:r w:rsidRPr="00A55DB1">
        <w:rPr>
          <w:sz w:val="18"/>
        </w:rPr>
        <w:t>cevap</w:t>
      </w:r>
      <w:r w:rsidRPr="00A55DB1" w:rsidR="0030183B">
        <w:rPr>
          <w:sz w:val="18"/>
        </w:rPr>
        <w:t xml:space="preserve"> </w:t>
      </w:r>
      <w:r w:rsidRPr="00A55DB1">
        <w:rPr>
          <w:sz w:val="18"/>
        </w:rPr>
        <w:t>işlemi</w:t>
      </w:r>
      <w:r w:rsidRPr="00A55DB1" w:rsidR="0030183B">
        <w:rPr>
          <w:sz w:val="18"/>
        </w:rPr>
        <w:t xml:space="preserve"> </w:t>
      </w:r>
      <w:r w:rsidRPr="00A55DB1">
        <w:rPr>
          <w:sz w:val="18"/>
        </w:rPr>
        <w:t>yapacağız.</w:t>
      </w:r>
      <w:r w:rsidRPr="00A55DB1" w:rsidR="0030183B">
        <w:rPr>
          <w:sz w:val="18"/>
        </w:rPr>
        <w:t xml:space="preserve"> </w:t>
      </w:r>
      <w:r w:rsidRPr="00A55DB1">
        <w:rPr>
          <w:sz w:val="18"/>
        </w:rPr>
        <w:t>Bu</w:t>
      </w:r>
      <w:r w:rsidRPr="00A55DB1" w:rsidR="0030183B">
        <w:rPr>
          <w:sz w:val="18"/>
        </w:rPr>
        <w:t xml:space="preserve"> </w:t>
      </w:r>
      <w:r w:rsidRPr="00A55DB1">
        <w:rPr>
          <w:sz w:val="18"/>
        </w:rPr>
        <w:t>sürenin</w:t>
      </w:r>
      <w:r w:rsidRPr="00A55DB1" w:rsidR="0030183B">
        <w:rPr>
          <w:sz w:val="18"/>
        </w:rPr>
        <w:t xml:space="preserve"> </w:t>
      </w:r>
      <w:r w:rsidRPr="00A55DB1">
        <w:rPr>
          <w:sz w:val="18"/>
        </w:rPr>
        <w:t>yarısı</w:t>
      </w:r>
      <w:r w:rsidRPr="00A55DB1" w:rsidR="0030183B">
        <w:rPr>
          <w:sz w:val="18"/>
        </w:rPr>
        <w:t xml:space="preserve"> </w:t>
      </w:r>
      <w:r w:rsidRPr="00A55DB1">
        <w:rPr>
          <w:sz w:val="18"/>
        </w:rPr>
        <w:t>sorulara,</w:t>
      </w:r>
      <w:r w:rsidRPr="00A55DB1" w:rsidR="0030183B">
        <w:rPr>
          <w:sz w:val="18"/>
        </w:rPr>
        <w:t xml:space="preserve"> </w:t>
      </w:r>
      <w:r w:rsidRPr="00A55DB1">
        <w:rPr>
          <w:sz w:val="18"/>
        </w:rPr>
        <w:t>yarısı</w:t>
      </w:r>
      <w:r w:rsidRPr="00A55DB1" w:rsidR="0030183B">
        <w:rPr>
          <w:sz w:val="18"/>
        </w:rPr>
        <w:t xml:space="preserve"> </w:t>
      </w:r>
      <w:r w:rsidRPr="00A55DB1">
        <w:rPr>
          <w:sz w:val="18"/>
        </w:rPr>
        <w:t>da</w:t>
      </w:r>
      <w:r w:rsidRPr="00A55DB1" w:rsidR="0030183B">
        <w:rPr>
          <w:sz w:val="18"/>
        </w:rPr>
        <w:t xml:space="preserve"> </w:t>
      </w:r>
      <w:r w:rsidRPr="00A55DB1">
        <w:rPr>
          <w:sz w:val="18"/>
        </w:rPr>
        <w:t>cevaplara</w:t>
      </w:r>
      <w:r w:rsidRPr="00A55DB1" w:rsidR="0030183B">
        <w:rPr>
          <w:sz w:val="18"/>
        </w:rPr>
        <w:t xml:space="preserve"> </w:t>
      </w:r>
      <w:r w:rsidRPr="00A55DB1">
        <w:rPr>
          <w:sz w:val="18"/>
        </w:rPr>
        <w:t>ayrılacaktır.</w:t>
      </w:r>
    </w:p>
    <w:p w:rsidRPr="00A55DB1" w:rsidR="00286344" w:rsidP="00A55DB1" w:rsidRDefault="00286344">
      <w:pPr>
        <w:pStyle w:val="GENELKURUL"/>
        <w:spacing w:line="240" w:lineRule="auto"/>
        <w:rPr>
          <w:sz w:val="18"/>
        </w:rPr>
      </w:pPr>
      <w:r w:rsidRPr="00A55DB1">
        <w:rPr>
          <w:sz w:val="18"/>
        </w:rPr>
        <w:t>Buyurunuz</w:t>
      </w:r>
      <w:r w:rsidRPr="00A55DB1" w:rsidR="0030183B">
        <w:rPr>
          <w:sz w:val="18"/>
        </w:rPr>
        <w:t xml:space="preserve"> </w:t>
      </w:r>
      <w:r w:rsidRPr="00A55DB1">
        <w:rPr>
          <w:sz w:val="18"/>
        </w:rPr>
        <w:t>Sayın</w:t>
      </w:r>
      <w:r w:rsidRPr="00A55DB1" w:rsidR="0030183B">
        <w:rPr>
          <w:sz w:val="18"/>
        </w:rPr>
        <w:t xml:space="preserve"> </w:t>
      </w:r>
      <w:r w:rsidRPr="00A55DB1">
        <w:rPr>
          <w:sz w:val="18"/>
        </w:rPr>
        <w:t>Altaca</w:t>
      </w:r>
      <w:r w:rsidRPr="00A55DB1" w:rsidR="0030183B">
        <w:rPr>
          <w:sz w:val="18"/>
        </w:rPr>
        <w:t xml:space="preserve"> </w:t>
      </w:r>
      <w:r w:rsidRPr="00A55DB1">
        <w:rPr>
          <w:sz w:val="18"/>
        </w:rPr>
        <w:t>Kayışoğlu.</w:t>
      </w:r>
    </w:p>
    <w:p w:rsidRPr="00A55DB1" w:rsidR="00286344" w:rsidP="00A55DB1" w:rsidRDefault="00286344">
      <w:pPr>
        <w:pStyle w:val="GENELKURUL"/>
        <w:spacing w:line="240" w:lineRule="auto"/>
        <w:rPr>
          <w:sz w:val="18"/>
        </w:rPr>
      </w:pPr>
      <w:r w:rsidRPr="00A55DB1">
        <w:rPr>
          <w:sz w:val="18"/>
        </w:rPr>
        <w:t>NURHAYAT</w:t>
      </w:r>
      <w:r w:rsidRPr="00A55DB1" w:rsidR="0030183B">
        <w:rPr>
          <w:sz w:val="18"/>
        </w:rPr>
        <w:t xml:space="preserve"> </w:t>
      </w:r>
      <w:r w:rsidRPr="00A55DB1">
        <w:rPr>
          <w:sz w:val="18"/>
        </w:rPr>
        <w:t>ALTACA</w:t>
      </w:r>
      <w:r w:rsidRPr="00A55DB1" w:rsidR="0030183B">
        <w:rPr>
          <w:sz w:val="18"/>
        </w:rPr>
        <w:t xml:space="preserve"> </w:t>
      </w:r>
      <w:r w:rsidRPr="00A55DB1">
        <w:rPr>
          <w:sz w:val="18"/>
        </w:rPr>
        <w:t>KAYIŞOĞLU</w:t>
      </w:r>
      <w:r w:rsidRPr="00A55DB1" w:rsidR="0030183B">
        <w:rPr>
          <w:sz w:val="18"/>
        </w:rPr>
        <w:t xml:space="preserve"> </w:t>
      </w:r>
      <w:r w:rsidRPr="00A55DB1">
        <w:rPr>
          <w:sz w:val="18"/>
        </w:rPr>
        <w:t>(Bursa)</w:t>
      </w:r>
      <w:r w:rsidRPr="00A55DB1" w:rsidR="0030183B">
        <w:rPr>
          <w:sz w:val="18"/>
        </w:rPr>
        <w:t xml:space="preserve"> </w:t>
      </w:r>
      <w:r w:rsidRPr="00A55DB1">
        <w:rPr>
          <w:sz w:val="18"/>
        </w:rPr>
        <w:t>–</w:t>
      </w:r>
      <w:r w:rsidRPr="00A55DB1" w:rsidR="0030183B">
        <w:rPr>
          <w:sz w:val="18"/>
        </w:rPr>
        <w:t xml:space="preserve"> </w:t>
      </w:r>
      <w:r w:rsidRPr="00A55DB1">
        <w:rPr>
          <w:sz w:val="18"/>
        </w:rPr>
        <w:t>Teşekkür</w:t>
      </w:r>
      <w:r w:rsidRPr="00A55DB1" w:rsidR="0030183B">
        <w:rPr>
          <w:sz w:val="18"/>
        </w:rPr>
        <w:t xml:space="preserve"> </w:t>
      </w:r>
      <w:r w:rsidRPr="00A55DB1">
        <w:rPr>
          <w:sz w:val="18"/>
        </w:rPr>
        <w:t>ediyorum</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p>
    <w:p w:rsidRPr="00A55DB1" w:rsidR="00286344" w:rsidP="00A55DB1" w:rsidRDefault="00286344">
      <w:pPr>
        <w:pStyle w:val="GENELKURUL"/>
        <w:spacing w:line="240" w:lineRule="auto"/>
        <w:rPr>
          <w:sz w:val="18"/>
        </w:rPr>
      </w:pPr>
      <w:r w:rsidRPr="00A55DB1">
        <w:rPr>
          <w:sz w:val="18"/>
        </w:rPr>
        <w:t>Benim</w:t>
      </w:r>
      <w:r w:rsidRPr="00A55DB1" w:rsidR="0030183B">
        <w:rPr>
          <w:sz w:val="18"/>
        </w:rPr>
        <w:t xml:space="preserve"> </w:t>
      </w:r>
      <w:r w:rsidRPr="00A55DB1">
        <w:rPr>
          <w:sz w:val="18"/>
        </w:rPr>
        <w:t>Komisyona</w:t>
      </w:r>
      <w:r w:rsidRPr="00A55DB1" w:rsidR="0030183B">
        <w:rPr>
          <w:sz w:val="18"/>
        </w:rPr>
        <w:t xml:space="preserve"> </w:t>
      </w:r>
      <w:r w:rsidRPr="00A55DB1">
        <w:rPr>
          <w:sz w:val="18"/>
        </w:rPr>
        <w:t>değil</w:t>
      </w:r>
      <w:r w:rsidRPr="00A55DB1" w:rsidR="0030183B">
        <w:rPr>
          <w:sz w:val="18"/>
        </w:rPr>
        <w:t xml:space="preserve"> </w:t>
      </w:r>
      <w:r w:rsidRPr="00A55DB1">
        <w:rPr>
          <w:sz w:val="18"/>
        </w:rPr>
        <w:t>iktidara</w:t>
      </w:r>
      <w:r w:rsidRPr="00A55DB1" w:rsidR="0030183B">
        <w:rPr>
          <w:sz w:val="18"/>
        </w:rPr>
        <w:t xml:space="preserve"> </w:t>
      </w:r>
      <w:r w:rsidRPr="00A55DB1">
        <w:rPr>
          <w:sz w:val="18"/>
        </w:rPr>
        <w:t>sorularım</w:t>
      </w:r>
      <w:r w:rsidRPr="00A55DB1" w:rsidR="0030183B">
        <w:rPr>
          <w:sz w:val="18"/>
        </w:rPr>
        <w:t xml:space="preserve"> </w:t>
      </w:r>
      <w:r w:rsidRPr="00A55DB1">
        <w:rPr>
          <w:sz w:val="18"/>
        </w:rPr>
        <w:t>olacak.</w:t>
      </w:r>
    </w:p>
    <w:p w:rsidRPr="00A55DB1" w:rsidR="00286344" w:rsidP="00A55DB1" w:rsidRDefault="00286344">
      <w:pPr>
        <w:pStyle w:val="GENELKURUL"/>
        <w:spacing w:line="240" w:lineRule="auto"/>
        <w:rPr>
          <w:sz w:val="18"/>
        </w:rPr>
      </w:pPr>
      <w:r w:rsidRPr="00A55DB1">
        <w:rPr>
          <w:sz w:val="18"/>
        </w:rPr>
        <w:t>15</w:t>
      </w:r>
      <w:r w:rsidRPr="00A55DB1" w:rsidR="0030183B">
        <w:rPr>
          <w:sz w:val="18"/>
        </w:rPr>
        <w:t xml:space="preserve"> </w:t>
      </w:r>
      <w:r w:rsidRPr="00A55DB1">
        <w:rPr>
          <w:sz w:val="18"/>
        </w:rPr>
        <w:t>Temmuz</w:t>
      </w:r>
      <w:r w:rsidRPr="00A55DB1" w:rsidR="0030183B">
        <w:rPr>
          <w:sz w:val="18"/>
        </w:rPr>
        <w:t xml:space="preserve"> </w:t>
      </w:r>
      <w:r w:rsidRPr="00A55DB1">
        <w:rPr>
          <w:sz w:val="18"/>
        </w:rPr>
        <w:t>gazileri</w:t>
      </w:r>
      <w:r w:rsidRPr="00A55DB1" w:rsidR="0030183B">
        <w:rPr>
          <w:sz w:val="18"/>
        </w:rPr>
        <w:t xml:space="preserve"> </w:t>
      </w:r>
      <w:r w:rsidRPr="00A55DB1">
        <w:rPr>
          <w:sz w:val="18"/>
        </w:rPr>
        <w:t>ve</w:t>
      </w:r>
      <w:r w:rsidRPr="00A55DB1" w:rsidR="0030183B">
        <w:rPr>
          <w:sz w:val="18"/>
        </w:rPr>
        <w:t xml:space="preserve"> </w:t>
      </w:r>
      <w:r w:rsidRPr="00A55DB1">
        <w:rPr>
          <w:sz w:val="18"/>
        </w:rPr>
        <w:t>şehit</w:t>
      </w:r>
      <w:r w:rsidRPr="00A55DB1" w:rsidR="0030183B">
        <w:rPr>
          <w:sz w:val="18"/>
        </w:rPr>
        <w:t xml:space="preserve"> </w:t>
      </w:r>
      <w:r w:rsidRPr="00A55DB1">
        <w:rPr>
          <w:sz w:val="18"/>
        </w:rPr>
        <w:t>yakınları</w:t>
      </w:r>
      <w:r w:rsidRPr="00A55DB1" w:rsidR="0030183B">
        <w:rPr>
          <w:sz w:val="18"/>
        </w:rPr>
        <w:t xml:space="preserve"> </w:t>
      </w:r>
      <w:r w:rsidRPr="00A55DB1">
        <w:rPr>
          <w:sz w:val="18"/>
        </w:rPr>
        <w:t>için</w:t>
      </w:r>
      <w:r w:rsidRPr="00A55DB1" w:rsidR="0030183B">
        <w:rPr>
          <w:sz w:val="18"/>
        </w:rPr>
        <w:t xml:space="preserve"> </w:t>
      </w:r>
      <w:r w:rsidRPr="00A55DB1">
        <w:rPr>
          <w:sz w:val="18"/>
        </w:rPr>
        <w:t>toplanan</w:t>
      </w:r>
      <w:r w:rsidRPr="00A55DB1" w:rsidR="0030183B">
        <w:rPr>
          <w:sz w:val="18"/>
        </w:rPr>
        <w:t xml:space="preserve"> </w:t>
      </w:r>
      <w:r w:rsidRPr="00A55DB1">
        <w:rPr>
          <w:sz w:val="18"/>
        </w:rPr>
        <w:t>309</w:t>
      </w:r>
      <w:r w:rsidRPr="00A55DB1" w:rsidR="0030183B">
        <w:rPr>
          <w:sz w:val="18"/>
        </w:rPr>
        <w:t xml:space="preserve"> </w:t>
      </w:r>
      <w:r w:rsidRPr="00A55DB1">
        <w:rPr>
          <w:sz w:val="18"/>
        </w:rPr>
        <w:t>milyon</w:t>
      </w:r>
      <w:r w:rsidRPr="00A55DB1" w:rsidR="0030183B">
        <w:rPr>
          <w:sz w:val="18"/>
        </w:rPr>
        <w:t xml:space="preserve"> </w:t>
      </w:r>
      <w:r w:rsidRPr="00A55DB1">
        <w:rPr>
          <w:sz w:val="18"/>
        </w:rPr>
        <w:t>lira</w:t>
      </w:r>
      <w:r w:rsidRPr="00A55DB1" w:rsidR="0030183B">
        <w:rPr>
          <w:sz w:val="18"/>
        </w:rPr>
        <w:t xml:space="preserve"> </w:t>
      </w:r>
      <w:r w:rsidRPr="00A55DB1">
        <w:rPr>
          <w:sz w:val="18"/>
        </w:rPr>
        <w:t>-ki</w:t>
      </w:r>
      <w:r w:rsidRPr="00A55DB1" w:rsidR="0030183B">
        <w:rPr>
          <w:sz w:val="18"/>
        </w:rPr>
        <w:t xml:space="preserve"> </w:t>
      </w:r>
      <w:r w:rsidRPr="00A55DB1">
        <w:rPr>
          <w:sz w:val="18"/>
        </w:rPr>
        <w:t>bugün</w:t>
      </w:r>
      <w:r w:rsidRPr="00A55DB1" w:rsidR="0030183B">
        <w:rPr>
          <w:sz w:val="18"/>
        </w:rPr>
        <w:t xml:space="preserve"> </w:t>
      </w:r>
      <w:r w:rsidRPr="00A55DB1">
        <w:rPr>
          <w:sz w:val="18"/>
        </w:rPr>
        <w:t>faiziyle</w:t>
      </w:r>
      <w:r w:rsidRPr="00A55DB1" w:rsidR="0030183B">
        <w:rPr>
          <w:sz w:val="18"/>
        </w:rPr>
        <w:t xml:space="preserve"> </w:t>
      </w:r>
      <w:r w:rsidRPr="00A55DB1">
        <w:rPr>
          <w:sz w:val="18"/>
        </w:rPr>
        <w:t>hesaplandığında</w:t>
      </w:r>
      <w:r w:rsidRPr="00A55DB1" w:rsidR="0030183B">
        <w:rPr>
          <w:sz w:val="18"/>
        </w:rPr>
        <w:t xml:space="preserve"> </w:t>
      </w:r>
      <w:r w:rsidRPr="00A55DB1">
        <w:rPr>
          <w:sz w:val="18"/>
        </w:rPr>
        <w:t>470</w:t>
      </w:r>
      <w:r w:rsidRPr="00A55DB1" w:rsidR="0030183B">
        <w:rPr>
          <w:sz w:val="18"/>
        </w:rPr>
        <w:t xml:space="preserve"> </w:t>
      </w:r>
      <w:r w:rsidRPr="00A55DB1">
        <w:rPr>
          <w:sz w:val="18"/>
        </w:rPr>
        <w:t>milyon</w:t>
      </w:r>
      <w:r w:rsidRPr="00A55DB1" w:rsidR="0030183B">
        <w:rPr>
          <w:sz w:val="18"/>
        </w:rPr>
        <w:t xml:space="preserve"> </w:t>
      </w:r>
      <w:r w:rsidRPr="00A55DB1">
        <w:rPr>
          <w:sz w:val="18"/>
        </w:rPr>
        <w:t>civarı</w:t>
      </w:r>
      <w:r w:rsidRPr="00A55DB1" w:rsidR="0030183B">
        <w:rPr>
          <w:sz w:val="18"/>
        </w:rPr>
        <w:t xml:space="preserve"> </w:t>
      </w:r>
      <w:r w:rsidRPr="00A55DB1">
        <w:rPr>
          <w:sz w:val="18"/>
        </w:rPr>
        <w:t>oluyor-</w:t>
      </w:r>
      <w:r w:rsidRPr="00A55DB1" w:rsidR="0030183B">
        <w:rPr>
          <w:sz w:val="18"/>
        </w:rPr>
        <w:t xml:space="preserve"> </w:t>
      </w:r>
      <w:r w:rsidRPr="00A55DB1">
        <w:rPr>
          <w:sz w:val="18"/>
        </w:rPr>
        <w:t>bu</w:t>
      </w:r>
      <w:r w:rsidRPr="00A55DB1" w:rsidR="0030183B">
        <w:rPr>
          <w:sz w:val="18"/>
        </w:rPr>
        <w:t xml:space="preserve"> </w:t>
      </w:r>
      <w:r w:rsidRPr="00A55DB1">
        <w:rPr>
          <w:sz w:val="18"/>
        </w:rPr>
        <w:t>para</w:t>
      </w:r>
      <w:r w:rsidRPr="00A55DB1" w:rsidR="0030183B">
        <w:rPr>
          <w:sz w:val="18"/>
        </w:rPr>
        <w:t xml:space="preserve"> </w:t>
      </w:r>
      <w:r w:rsidRPr="00A55DB1">
        <w:rPr>
          <w:sz w:val="18"/>
        </w:rPr>
        <w:t>nereye</w:t>
      </w:r>
      <w:r w:rsidRPr="00A55DB1" w:rsidR="0030183B">
        <w:rPr>
          <w:sz w:val="18"/>
        </w:rPr>
        <w:t xml:space="preserve"> </w:t>
      </w:r>
      <w:r w:rsidRPr="00A55DB1">
        <w:rPr>
          <w:sz w:val="18"/>
        </w:rPr>
        <w:t>gitti?</w:t>
      </w:r>
    </w:p>
    <w:p w:rsidRPr="00A55DB1" w:rsidR="00286344" w:rsidP="00A55DB1" w:rsidRDefault="00286344">
      <w:pPr>
        <w:pStyle w:val="GENELKURUL"/>
        <w:spacing w:line="240" w:lineRule="auto"/>
        <w:rPr>
          <w:sz w:val="18"/>
        </w:rPr>
      </w:pPr>
      <w:r w:rsidRPr="00A55DB1">
        <w:rPr>
          <w:sz w:val="18"/>
        </w:rPr>
        <w:t>Yine,</w:t>
      </w:r>
      <w:r w:rsidRPr="00A55DB1" w:rsidR="0030183B">
        <w:rPr>
          <w:sz w:val="18"/>
        </w:rPr>
        <w:t xml:space="preserve"> </w:t>
      </w:r>
      <w:r w:rsidRPr="00A55DB1">
        <w:rPr>
          <w:sz w:val="18"/>
        </w:rPr>
        <w:t>Beşiktaş’taki</w:t>
      </w:r>
      <w:r w:rsidRPr="00A55DB1" w:rsidR="0030183B">
        <w:rPr>
          <w:sz w:val="18"/>
        </w:rPr>
        <w:t xml:space="preserve"> </w:t>
      </w:r>
      <w:r w:rsidRPr="00A55DB1">
        <w:rPr>
          <w:sz w:val="18"/>
        </w:rPr>
        <w:t>terör</w:t>
      </w:r>
      <w:r w:rsidRPr="00A55DB1" w:rsidR="0030183B">
        <w:rPr>
          <w:sz w:val="18"/>
        </w:rPr>
        <w:t xml:space="preserve"> </w:t>
      </w:r>
      <w:r w:rsidRPr="00A55DB1">
        <w:rPr>
          <w:sz w:val="18"/>
        </w:rPr>
        <w:t>saldırısında</w:t>
      </w:r>
      <w:r w:rsidRPr="00A55DB1" w:rsidR="0030183B">
        <w:rPr>
          <w:sz w:val="18"/>
        </w:rPr>
        <w:t xml:space="preserve"> </w:t>
      </w:r>
      <w:r w:rsidRPr="00A55DB1">
        <w:rPr>
          <w:sz w:val="18"/>
        </w:rPr>
        <w:t>şehit</w:t>
      </w:r>
      <w:r w:rsidRPr="00A55DB1" w:rsidR="0030183B">
        <w:rPr>
          <w:sz w:val="18"/>
        </w:rPr>
        <w:t xml:space="preserve"> </w:t>
      </w:r>
      <w:r w:rsidRPr="00A55DB1">
        <w:rPr>
          <w:sz w:val="18"/>
        </w:rPr>
        <w:t>olan</w:t>
      </w:r>
      <w:r w:rsidRPr="00A55DB1" w:rsidR="0030183B">
        <w:rPr>
          <w:sz w:val="18"/>
        </w:rPr>
        <w:t xml:space="preserve"> </w:t>
      </w:r>
      <w:r w:rsidRPr="00A55DB1">
        <w:rPr>
          <w:sz w:val="18"/>
        </w:rPr>
        <w:t>39’u</w:t>
      </w:r>
      <w:r w:rsidRPr="00A55DB1" w:rsidR="0030183B">
        <w:rPr>
          <w:sz w:val="18"/>
        </w:rPr>
        <w:t xml:space="preserve"> </w:t>
      </w:r>
      <w:r w:rsidRPr="00A55DB1">
        <w:rPr>
          <w:sz w:val="18"/>
        </w:rPr>
        <w:t>polis</w:t>
      </w:r>
      <w:r w:rsidRPr="00A55DB1" w:rsidR="0030183B">
        <w:rPr>
          <w:sz w:val="18"/>
        </w:rPr>
        <w:t xml:space="preserve"> </w:t>
      </w:r>
      <w:r w:rsidRPr="00A55DB1">
        <w:rPr>
          <w:sz w:val="18"/>
        </w:rPr>
        <w:t>46</w:t>
      </w:r>
      <w:r w:rsidRPr="00A55DB1" w:rsidR="0030183B">
        <w:rPr>
          <w:sz w:val="18"/>
        </w:rPr>
        <w:t xml:space="preserve"> </w:t>
      </w:r>
      <w:r w:rsidRPr="00A55DB1">
        <w:rPr>
          <w:sz w:val="18"/>
        </w:rPr>
        <w:t>vatandaşımız</w:t>
      </w:r>
      <w:r w:rsidRPr="00A55DB1" w:rsidR="0030183B">
        <w:rPr>
          <w:sz w:val="18"/>
        </w:rPr>
        <w:t xml:space="preserve"> </w:t>
      </w:r>
      <w:r w:rsidRPr="00A55DB1">
        <w:rPr>
          <w:sz w:val="18"/>
        </w:rPr>
        <w:t>için</w:t>
      </w:r>
      <w:r w:rsidRPr="00A55DB1" w:rsidR="0030183B">
        <w:rPr>
          <w:sz w:val="18"/>
        </w:rPr>
        <w:t xml:space="preserve"> </w:t>
      </w:r>
      <w:r w:rsidRPr="00A55DB1">
        <w:rPr>
          <w:sz w:val="18"/>
        </w:rPr>
        <w:t>toplanan</w:t>
      </w:r>
      <w:r w:rsidRPr="00A55DB1" w:rsidR="0030183B">
        <w:rPr>
          <w:sz w:val="18"/>
        </w:rPr>
        <w:t xml:space="preserve"> </w:t>
      </w:r>
      <w:r w:rsidRPr="00A55DB1">
        <w:rPr>
          <w:sz w:val="18"/>
        </w:rPr>
        <w:t>52</w:t>
      </w:r>
      <w:r w:rsidRPr="00A55DB1" w:rsidR="0030183B">
        <w:rPr>
          <w:sz w:val="18"/>
        </w:rPr>
        <w:t xml:space="preserve"> </w:t>
      </w:r>
      <w:r w:rsidRPr="00A55DB1">
        <w:rPr>
          <w:sz w:val="18"/>
        </w:rPr>
        <w:t>milyon</w:t>
      </w:r>
      <w:r w:rsidRPr="00A55DB1" w:rsidR="0030183B">
        <w:rPr>
          <w:sz w:val="18"/>
        </w:rPr>
        <w:t xml:space="preserve"> </w:t>
      </w:r>
      <w:r w:rsidRPr="00A55DB1">
        <w:rPr>
          <w:sz w:val="18"/>
        </w:rPr>
        <w:t>lira</w:t>
      </w:r>
      <w:r w:rsidRPr="00A55DB1" w:rsidR="0030183B">
        <w:rPr>
          <w:sz w:val="18"/>
        </w:rPr>
        <w:t xml:space="preserve"> </w:t>
      </w:r>
      <w:r w:rsidRPr="00A55DB1">
        <w:rPr>
          <w:sz w:val="18"/>
        </w:rPr>
        <w:t>nereye</w:t>
      </w:r>
      <w:r w:rsidRPr="00A55DB1" w:rsidR="0030183B">
        <w:rPr>
          <w:sz w:val="18"/>
        </w:rPr>
        <w:t xml:space="preserve"> </w:t>
      </w:r>
      <w:r w:rsidRPr="00A55DB1">
        <w:rPr>
          <w:sz w:val="18"/>
        </w:rPr>
        <w:t>gitti?</w:t>
      </w:r>
    </w:p>
    <w:p w:rsidRPr="00A55DB1" w:rsidR="00286344" w:rsidP="00A55DB1" w:rsidRDefault="00286344">
      <w:pPr>
        <w:pStyle w:val="GENELKURUL"/>
        <w:spacing w:line="240" w:lineRule="auto"/>
        <w:rPr>
          <w:sz w:val="18"/>
        </w:rPr>
      </w:pPr>
      <w:r w:rsidRPr="00A55DB1">
        <w:rPr>
          <w:sz w:val="18"/>
        </w:rPr>
        <w:t>Yine,</w:t>
      </w:r>
      <w:r w:rsidRPr="00A55DB1" w:rsidR="0030183B">
        <w:rPr>
          <w:sz w:val="18"/>
        </w:rPr>
        <w:t xml:space="preserve"> </w:t>
      </w:r>
      <w:r w:rsidRPr="00A55DB1">
        <w:rPr>
          <w:sz w:val="18"/>
        </w:rPr>
        <w:t>Kaddafi’den</w:t>
      </w:r>
      <w:r w:rsidRPr="00A55DB1" w:rsidR="0030183B">
        <w:rPr>
          <w:sz w:val="18"/>
        </w:rPr>
        <w:t xml:space="preserve"> </w:t>
      </w:r>
      <w:r w:rsidRPr="00A55DB1">
        <w:rPr>
          <w:sz w:val="18"/>
        </w:rPr>
        <w:t>alınan</w:t>
      </w:r>
      <w:r w:rsidRPr="00A55DB1" w:rsidR="0030183B">
        <w:rPr>
          <w:sz w:val="18"/>
        </w:rPr>
        <w:t xml:space="preserve"> </w:t>
      </w:r>
      <w:r w:rsidRPr="00A55DB1">
        <w:rPr>
          <w:sz w:val="18"/>
        </w:rPr>
        <w:t>ve</w:t>
      </w:r>
      <w:r w:rsidRPr="00A55DB1" w:rsidR="0030183B">
        <w:rPr>
          <w:sz w:val="18"/>
        </w:rPr>
        <w:t xml:space="preserve"> </w:t>
      </w:r>
      <w:r w:rsidRPr="00A55DB1">
        <w:rPr>
          <w:sz w:val="18"/>
        </w:rPr>
        <w:t>gazi</w:t>
      </w:r>
      <w:r w:rsidRPr="00A55DB1" w:rsidR="0030183B">
        <w:rPr>
          <w:sz w:val="18"/>
        </w:rPr>
        <w:t xml:space="preserve"> </w:t>
      </w:r>
      <w:r w:rsidRPr="00A55DB1">
        <w:rPr>
          <w:sz w:val="18"/>
        </w:rPr>
        <w:t>ve</w:t>
      </w:r>
      <w:r w:rsidRPr="00A55DB1" w:rsidR="0030183B">
        <w:rPr>
          <w:sz w:val="18"/>
        </w:rPr>
        <w:t xml:space="preserve"> </w:t>
      </w:r>
      <w:r w:rsidRPr="00A55DB1">
        <w:rPr>
          <w:sz w:val="18"/>
        </w:rPr>
        <w:t>şehit</w:t>
      </w:r>
      <w:r w:rsidRPr="00A55DB1" w:rsidR="0030183B">
        <w:rPr>
          <w:sz w:val="18"/>
        </w:rPr>
        <w:t xml:space="preserve"> </w:t>
      </w:r>
      <w:r w:rsidRPr="00A55DB1">
        <w:rPr>
          <w:sz w:val="18"/>
        </w:rPr>
        <w:t>yakınları</w:t>
      </w:r>
      <w:r w:rsidRPr="00A55DB1" w:rsidR="0030183B">
        <w:rPr>
          <w:sz w:val="18"/>
        </w:rPr>
        <w:t xml:space="preserve"> </w:t>
      </w:r>
      <w:r w:rsidRPr="00A55DB1">
        <w:rPr>
          <w:sz w:val="18"/>
        </w:rPr>
        <w:t>derneğine</w:t>
      </w:r>
      <w:r w:rsidRPr="00A55DB1" w:rsidR="0030183B">
        <w:rPr>
          <w:sz w:val="18"/>
        </w:rPr>
        <w:t xml:space="preserve"> </w:t>
      </w:r>
      <w:r w:rsidRPr="00A55DB1">
        <w:rPr>
          <w:sz w:val="18"/>
        </w:rPr>
        <w:t>verileceği</w:t>
      </w:r>
      <w:r w:rsidRPr="00A55DB1" w:rsidR="0030183B">
        <w:rPr>
          <w:sz w:val="18"/>
        </w:rPr>
        <w:t xml:space="preserve"> </w:t>
      </w:r>
      <w:r w:rsidRPr="00A55DB1">
        <w:rPr>
          <w:sz w:val="18"/>
        </w:rPr>
        <w:t>açıklanan</w:t>
      </w:r>
      <w:r w:rsidRPr="00A55DB1" w:rsidR="0030183B">
        <w:rPr>
          <w:sz w:val="18"/>
        </w:rPr>
        <w:t xml:space="preserve"> </w:t>
      </w:r>
      <w:r w:rsidRPr="00A55DB1">
        <w:rPr>
          <w:sz w:val="18"/>
        </w:rPr>
        <w:t>250</w:t>
      </w:r>
      <w:r w:rsidRPr="00A55DB1" w:rsidR="0030183B">
        <w:rPr>
          <w:sz w:val="18"/>
        </w:rPr>
        <w:t xml:space="preserve"> </w:t>
      </w:r>
      <w:r w:rsidRPr="00A55DB1">
        <w:rPr>
          <w:sz w:val="18"/>
        </w:rPr>
        <w:t>bin</w:t>
      </w:r>
      <w:r w:rsidRPr="00A55DB1" w:rsidR="0030183B">
        <w:rPr>
          <w:sz w:val="18"/>
        </w:rPr>
        <w:t xml:space="preserve"> </w:t>
      </w:r>
      <w:r w:rsidRPr="00A55DB1">
        <w:rPr>
          <w:sz w:val="18"/>
        </w:rPr>
        <w:t>dolar</w:t>
      </w:r>
      <w:r w:rsidRPr="00A55DB1" w:rsidR="0030183B">
        <w:rPr>
          <w:sz w:val="18"/>
        </w:rPr>
        <w:t xml:space="preserve"> </w:t>
      </w:r>
      <w:r w:rsidRPr="00A55DB1">
        <w:rPr>
          <w:sz w:val="18"/>
        </w:rPr>
        <w:t>nereye</w:t>
      </w:r>
      <w:r w:rsidRPr="00A55DB1" w:rsidR="0030183B">
        <w:rPr>
          <w:sz w:val="18"/>
        </w:rPr>
        <w:t xml:space="preserve"> </w:t>
      </w:r>
      <w:r w:rsidRPr="00A55DB1">
        <w:rPr>
          <w:sz w:val="18"/>
        </w:rPr>
        <w:t>gitti?</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Katarlılara</w:t>
      </w:r>
      <w:r w:rsidRPr="00A55DB1" w:rsidR="0030183B">
        <w:rPr>
          <w:sz w:val="18"/>
        </w:rPr>
        <w:t xml:space="preserve"> </w:t>
      </w:r>
      <w:r w:rsidRPr="00A55DB1">
        <w:rPr>
          <w:sz w:val="18"/>
        </w:rPr>
        <w:t>verilen</w:t>
      </w:r>
      <w:r w:rsidRPr="00A55DB1" w:rsidR="0030183B">
        <w:rPr>
          <w:sz w:val="18"/>
        </w:rPr>
        <w:t xml:space="preserve"> </w:t>
      </w:r>
      <w:r w:rsidRPr="00A55DB1">
        <w:rPr>
          <w:sz w:val="18"/>
        </w:rPr>
        <w:t>Tank</w:t>
      </w:r>
      <w:r w:rsidRPr="00A55DB1" w:rsidR="0030183B">
        <w:rPr>
          <w:sz w:val="18"/>
        </w:rPr>
        <w:t xml:space="preserve"> </w:t>
      </w:r>
      <w:r w:rsidRPr="00A55DB1">
        <w:rPr>
          <w:sz w:val="18"/>
        </w:rPr>
        <w:t>Palet</w:t>
      </w:r>
      <w:r w:rsidRPr="00A55DB1" w:rsidR="0030183B">
        <w:rPr>
          <w:sz w:val="18"/>
        </w:rPr>
        <w:t xml:space="preserve"> </w:t>
      </w:r>
      <w:r w:rsidRPr="00A55DB1">
        <w:rPr>
          <w:sz w:val="18"/>
        </w:rPr>
        <w:t>Fabrikasına</w:t>
      </w:r>
      <w:r w:rsidRPr="00A55DB1" w:rsidR="0030183B">
        <w:rPr>
          <w:sz w:val="18"/>
        </w:rPr>
        <w:t xml:space="preserve"> </w:t>
      </w:r>
      <w:r w:rsidRPr="00A55DB1">
        <w:rPr>
          <w:sz w:val="18"/>
        </w:rPr>
        <w:t>50</w:t>
      </w:r>
      <w:r w:rsidRPr="00A55DB1" w:rsidR="0030183B">
        <w:rPr>
          <w:sz w:val="18"/>
        </w:rPr>
        <w:t xml:space="preserve"> </w:t>
      </w:r>
      <w:r w:rsidRPr="00A55DB1">
        <w:rPr>
          <w:sz w:val="18"/>
        </w:rPr>
        <w:t>milyon</w:t>
      </w:r>
      <w:r w:rsidRPr="00A55DB1" w:rsidR="0030183B">
        <w:rPr>
          <w:sz w:val="18"/>
        </w:rPr>
        <w:t xml:space="preserve"> </w:t>
      </w:r>
      <w:r w:rsidRPr="00A55DB1">
        <w:rPr>
          <w:sz w:val="18"/>
        </w:rPr>
        <w:t>dolarlık</w:t>
      </w:r>
      <w:r w:rsidRPr="00A55DB1" w:rsidR="0030183B">
        <w:rPr>
          <w:sz w:val="18"/>
        </w:rPr>
        <w:t xml:space="preserve"> </w:t>
      </w:r>
      <w:r w:rsidRPr="00A55DB1">
        <w:rPr>
          <w:sz w:val="18"/>
        </w:rPr>
        <w:t>yatırım</w:t>
      </w:r>
      <w:r w:rsidRPr="00A55DB1" w:rsidR="0030183B">
        <w:rPr>
          <w:sz w:val="18"/>
        </w:rPr>
        <w:t xml:space="preserve"> </w:t>
      </w:r>
      <w:r w:rsidRPr="00A55DB1">
        <w:rPr>
          <w:sz w:val="18"/>
        </w:rPr>
        <w:t>yapılacaktı.</w:t>
      </w:r>
      <w:r w:rsidRPr="00A55DB1" w:rsidR="0030183B">
        <w:rPr>
          <w:sz w:val="18"/>
        </w:rPr>
        <w:t xml:space="preserve"> </w:t>
      </w:r>
      <w:r w:rsidRPr="00A55DB1">
        <w:rPr>
          <w:sz w:val="18"/>
        </w:rPr>
        <w:t>Yapıldı</w:t>
      </w:r>
      <w:r w:rsidRPr="00A55DB1" w:rsidR="0030183B">
        <w:rPr>
          <w:sz w:val="18"/>
        </w:rPr>
        <w:t xml:space="preserve"> </w:t>
      </w:r>
      <w:r w:rsidRPr="00A55DB1">
        <w:rPr>
          <w:sz w:val="18"/>
        </w:rPr>
        <w:t>mı?</w:t>
      </w:r>
      <w:r w:rsidRPr="00A55DB1" w:rsidR="0030183B">
        <w:rPr>
          <w:sz w:val="18"/>
        </w:rPr>
        <w:t xml:space="preserve"> </w:t>
      </w:r>
      <w:r w:rsidRPr="00A55DB1">
        <w:rPr>
          <w:sz w:val="18"/>
        </w:rPr>
        <w:t>Ne</w:t>
      </w:r>
      <w:r w:rsidRPr="00A55DB1" w:rsidR="0030183B">
        <w:rPr>
          <w:sz w:val="18"/>
        </w:rPr>
        <w:t xml:space="preserve"> </w:t>
      </w:r>
      <w:r w:rsidRPr="00A55DB1">
        <w:rPr>
          <w:sz w:val="18"/>
        </w:rPr>
        <w:t>zaman</w:t>
      </w:r>
      <w:r w:rsidRPr="00A55DB1" w:rsidR="0030183B">
        <w:rPr>
          <w:sz w:val="18"/>
        </w:rPr>
        <w:t xml:space="preserve"> </w:t>
      </w:r>
      <w:r w:rsidRPr="00A55DB1">
        <w:rPr>
          <w:sz w:val="18"/>
        </w:rPr>
        <w:t>yapılacak?</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Bu</w:t>
      </w:r>
      <w:r w:rsidRPr="00A55DB1" w:rsidR="0030183B">
        <w:rPr>
          <w:sz w:val="18"/>
        </w:rPr>
        <w:t xml:space="preserve"> </w:t>
      </w:r>
      <w:r w:rsidRPr="00A55DB1">
        <w:rPr>
          <w:sz w:val="18"/>
        </w:rPr>
        <w:t>soruları</w:t>
      </w:r>
      <w:r w:rsidRPr="00A55DB1" w:rsidR="0030183B">
        <w:rPr>
          <w:sz w:val="18"/>
        </w:rPr>
        <w:t xml:space="preserve"> </w:t>
      </w:r>
      <w:r w:rsidRPr="00A55DB1">
        <w:rPr>
          <w:sz w:val="18"/>
        </w:rPr>
        <w:t>millet</w:t>
      </w:r>
      <w:r w:rsidRPr="00A55DB1" w:rsidR="0030183B">
        <w:rPr>
          <w:sz w:val="18"/>
        </w:rPr>
        <w:t xml:space="preserve"> </w:t>
      </w:r>
      <w:r w:rsidRPr="00A55DB1">
        <w:rPr>
          <w:sz w:val="18"/>
        </w:rPr>
        <w:t>adına</w:t>
      </w:r>
      <w:r w:rsidRPr="00A55DB1" w:rsidR="0030183B">
        <w:rPr>
          <w:sz w:val="18"/>
        </w:rPr>
        <w:t xml:space="preserve"> </w:t>
      </w:r>
      <w:r w:rsidRPr="00A55DB1">
        <w:rPr>
          <w:sz w:val="18"/>
        </w:rPr>
        <w:t>soruyor</w:t>
      </w:r>
      <w:r w:rsidRPr="00A55DB1" w:rsidR="0030183B">
        <w:rPr>
          <w:sz w:val="18"/>
        </w:rPr>
        <w:t xml:space="preserve"> </w:t>
      </w:r>
      <w:r w:rsidRPr="00A55DB1">
        <w:rPr>
          <w:sz w:val="18"/>
        </w:rPr>
        <w:t>ve</w:t>
      </w:r>
      <w:r w:rsidRPr="00A55DB1" w:rsidR="0030183B">
        <w:rPr>
          <w:sz w:val="18"/>
        </w:rPr>
        <w:t xml:space="preserve"> </w:t>
      </w:r>
      <w:r w:rsidRPr="00A55DB1">
        <w:rPr>
          <w:sz w:val="18"/>
        </w:rPr>
        <w:t>cevabını</w:t>
      </w:r>
      <w:r w:rsidRPr="00A55DB1" w:rsidR="0030183B">
        <w:rPr>
          <w:sz w:val="18"/>
        </w:rPr>
        <w:t xml:space="preserve"> </w:t>
      </w:r>
      <w:r w:rsidRPr="00A55DB1">
        <w:rPr>
          <w:sz w:val="18"/>
        </w:rPr>
        <w:t>bekliyoruz.</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Barut…</w:t>
      </w:r>
    </w:p>
    <w:p w:rsidRPr="00A55DB1" w:rsidR="00286344" w:rsidP="00A55DB1" w:rsidRDefault="00286344">
      <w:pPr>
        <w:pStyle w:val="GENELKURUL"/>
        <w:spacing w:line="240" w:lineRule="auto"/>
        <w:rPr>
          <w:sz w:val="18"/>
        </w:rPr>
      </w:pPr>
      <w:r w:rsidRPr="00A55DB1">
        <w:rPr>
          <w:sz w:val="18"/>
        </w:rPr>
        <w:t>AYHAN</w:t>
      </w:r>
      <w:r w:rsidRPr="00A55DB1" w:rsidR="0030183B">
        <w:rPr>
          <w:sz w:val="18"/>
        </w:rPr>
        <w:t xml:space="preserve"> </w:t>
      </w:r>
      <w:r w:rsidRPr="00A55DB1">
        <w:rPr>
          <w:sz w:val="18"/>
        </w:rPr>
        <w:t>BARUT</w:t>
      </w:r>
      <w:r w:rsidRPr="00A55DB1" w:rsidR="0030183B">
        <w:rPr>
          <w:sz w:val="18"/>
        </w:rPr>
        <w:t xml:space="preserve"> </w:t>
      </w:r>
      <w:r w:rsidRPr="00A55DB1">
        <w:rPr>
          <w:sz w:val="18"/>
        </w:rPr>
        <w:t>(Adana)</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salgınla</w:t>
      </w:r>
      <w:r w:rsidRPr="00A55DB1" w:rsidR="0030183B">
        <w:rPr>
          <w:sz w:val="18"/>
        </w:rPr>
        <w:t xml:space="preserve"> </w:t>
      </w:r>
      <w:r w:rsidRPr="00A55DB1">
        <w:rPr>
          <w:sz w:val="18"/>
        </w:rPr>
        <w:t>mücadele</w:t>
      </w:r>
      <w:r w:rsidRPr="00A55DB1" w:rsidR="0030183B">
        <w:rPr>
          <w:sz w:val="18"/>
        </w:rPr>
        <w:t xml:space="preserve"> </w:t>
      </w:r>
      <w:r w:rsidRPr="00A55DB1">
        <w:rPr>
          <w:sz w:val="18"/>
        </w:rPr>
        <w:t>dönemi</w:t>
      </w:r>
      <w:r w:rsidRPr="00A55DB1" w:rsidR="0030183B">
        <w:rPr>
          <w:sz w:val="18"/>
        </w:rPr>
        <w:t xml:space="preserve"> </w:t>
      </w:r>
      <w:r w:rsidRPr="00A55DB1">
        <w:rPr>
          <w:sz w:val="18"/>
        </w:rPr>
        <w:t>ülkemizde</w:t>
      </w:r>
      <w:r w:rsidRPr="00A55DB1" w:rsidR="0030183B">
        <w:rPr>
          <w:sz w:val="18"/>
        </w:rPr>
        <w:t xml:space="preserve"> </w:t>
      </w:r>
      <w:r w:rsidRPr="00A55DB1">
        <w:rPr>
          <w:sz w:val="18"/>
        </w:rPr>
        <w:t>akla</w:t>
      </w:r>
      <w:r w:rsidRPr="00A55DB1" w:rsidR="0030183B">
        <w:rPr>
          <w:sz w:val="18"/>
        </w:rPr>
        <w:t xml:space="preserve"> </w:t>
      </w:r>
      <w:r w:rsidRPr="00A55DB1">
        <w:rPr>
          <w:sz w:val="18"/>
        </w:rPr>
        <w:t>karayı</w:t>
      </w:r>
      <w:r w:rsidRPr="00A55DB1" w:rsidR="0030183B">
        <w:rPr>
          <w:sz w:val="18"/>
        </w:rPr>
        <w:t xml:space="preserve"> </w:t>
      </w:r>
      <w:r w:rsidRPr="00A55DB1">
        <w:rPr>
          <w:sz w:val="18"/>
        </w:rPr>
        <w:t>bir</w:t>
      </w:r>
      <w:r w:rsidRPr="00A55DB1" w:rsidR="0030183B">
        <w:rPr>
          <w:sz w:val="18"/>
        </w:rPr>
        <w:t xml:space="preserve"> </w:t>
      </w:r>
      <w:r w:rsidRPr="00A55DB1">
        <w:rPr>
          <w:sz w:val="18"/>
        </w:rPr>
        <w:t>kez</w:t>
      </w:r>
      <w:r w:rsidRPr="00A55DB1" w:rsidR="0030183B">
        <w:rPr>
          <w:sz w:val="18"/>
        </w:rPr>
        <w:t xml:space="preserve"> </w:t>
      </w:r>
      <w:r w:rsidRPr="00A55DB1">
        <w:rPr>
          <w:sz w:val="18"/>
        </w:rPr>
        <w:t>daha</w:t>
      </w:r>
      <w:r w:rsidRPr="00A55DB1" w:rsidR="0030183B">
        <w:rPr>
          <w:sz w:val="18"/>
        </w:rPr>
        <w:t xml:space="preserve"> </w:t>
      </w:r>
      <w:r w:rsidRPr="00A55DB1">
        <w:rPr>
          <w:sz w:val="18"/>
        </w:rPr>
        <w:t>gösterdi.</w:t>
      </w:r>
      <w:r w:rsidRPr="00A55DB1" w:rsidR="0030183B">
        <w:rPr>
          <w:sz w:val="18"/>
        </w:rPr>
        <w:t xml:space="preserve"> </w:t>
      </w:r>
      <w:r w:rsidRPr="00A55DB1">
        <w:rPr>
          <w:sz w:val="18"/>
        </w:rPr>
        <w:t>Zaten</w:t>
      </w:r>
      <w:r w:rsidRPr="00A55DB1" w:rsidR="0030183B">
        <w:rPr>
          <w:sz w:val="18"/>
        </w:rPr>
        <w:t xml:space="preserve"> </w:t>
      </w:r>
      <w:r w:rsidRPr="00A55DB1">
        <w:rPr>
          <w:sz w:val="18"/>
        </w:rPr>
        <w:t>kriz</w:t>
      </w:r>
      <w:r w:rsidRPr="00A55DB1" w:rsidR="0030183B">
        <w:rPr>
          <w:sz w:val="18"/>
        </w:rPr>
        <w:t xml:space="preserve"> </w:t>
      </w:r>
      <w:r w:rsidRPr="00A55DB1">
        <w:rPr>
          <w:sz w:val="18"/>
        </w:rPr>
        <w:t>içerisindeki</w:t>
      </w:r>
      <w:r w:rsidRPr="00A55DB1" w:rsidR="0030183B">
        <w:rPr>
          <w:sz w:val="18"/>
        </w:rPr>
        <w:t xml:space="preserve"> </w:t>
      </w:r>
      <w:r w:rsidRPr="00A55DB1">
        <w:rPr>
          <w:sz w:val="18"/>
        </w:rPr>
        <w:t>ekonomi</w:t>
      </w:r>
      <w:r w:rsidRPr="00A55DB1" w:rsidR="0030183B">
        <w:rPr>
          <w:sz w:val="18"/>
        </w:rPr>
        <w:t xml:space="preserve"> </w:t>
      </w:r>
      <w:r w:rsidRPr="00A55DB1">
        <w:rPr>
          <w:sz w:val="18"/>
        </w:rPr>
        <w:t>tamamen</w:t>
      </w:r>
      <w:r w:rsidRPr="00A55DB1" w:rsidR="0030183B">
        <w:rPr>
          <w:sz w:val="18"/>
        </w:rPr>
        <w:t xml:space="preserve"> </w:t>
      </w:r>
      <w:r w:rsidRPr="00A55DB1">
        <w:rPr>
          <w:sz w:val="18"/>
        </w:rPr>
        <w:t>çöktü.</w:t>
      </w:r>
      <w:r w:rsidRPr="00A55DB1" w:rsidR="0030183B">
        <w:rPr>
          <w:sz w:val="18"/>
        </w:rPr>
        <w:t xml:space="preserve"> </w:t>
      </w:r>
      <w:r w:rsidRPr="00A55DB1">
        <w:rPr>
          <w:sz w:val="18"/>
        </w:rPr>
        <w:t>İş</w:t>
      </w:r>
      <w:r w:rsidRPr="00A55DB1" w:rsidR="0030183B">
        <w:rPr>
          <w:sz w:val="18"/>
        </w:rPr>
        <w:t xml:space="preserve"> </w:t>
      </w:r>
      <w:r w:rsidRPr="00A55DB1">
        <w:rPr>
          <w:sz w:val="18"/>
        </w:rPr>
        <w:t>bilmezlerin</w:t>
      </w:r>
      <w:r w:rsidRPr="00A55DB1" w:rsidR="0030183B">
        <w:rPr>
          <w:sz w:val="18"/>
        </w:rPr>
        <w:t xml:space="preserve"> </w:t>
      </w:r>
      <w:r w:rsidRPr="00A55DB1">
        <w:rPr>
          <w:sz w:val="18"/>
        </w:rPr>
        <w:t>elindeki</w:t>
      </w:r>
      <w:r w:rsidRPr="00A55DB1" w:rsidR="0030183B">
        <w:rPr>
          <w:sz w:val="18"/>
        </w:rPr>
        <w:t xml:space="preserve"> </w:t>
      </w:r>
      <w:r w:rsidRPr="00A55DB1">
        <w:rPr>
          <w:sz w:val="18"/>
        </w:rPr>
        <w:t>ülkemiz</w:t>
      </w:r>
      <w:r w:rsidRPr="00A55DB1" w:rsidR="0030183B">
        <w:rPr>
          <w:sz w:val="18"/>
        </w:rPr>
        <w:t xml:space="preserve"> </w:t>
      </w:r>
      <w:r w:rsidRPr="00A55DB1">
        <w:rPr>
          <w:sz w:val="18"/>
        </w:rPr>
        <w:t>uçuruma</w:t>
      </w:r>
      <w:r w:rsidRPr="00A55DB1" w:rsidR="0030183B">
        <w:rPr>
          <w:sz w:val="18"/>
        </w:rPr>
        <w:t xml:space="preserve"> </w:t>
      </w:r>
      <w:r w:rsidRPr="00A55DB1">
        <w:rPr>
          <w:sz w:val="18"/>
        </w:rPr>
        <w:t>sürükleniyor.</w:t>
      </w:r>
      <w:r w:rsidRPr="00A55DB1" w:rsidR="0030183B">
        <w:rPr>
          <w:sz w:val="18"/>
        </w:rPr>
        <w:t xml:space="preserve"> </w:t>
      </w:r>
      <w:r w:rsidRPr="00A55DB1">
        <w:rPr>
          <w:sz w:val="18"/>
        </w:rPr>
        <w:t>Esnafından</w:t>
      </w:r>
      <w:r w:rsidRPr="00A55DB1" w:rsidR="0030183B">
        <w:rPr>
          <w:sz w:val="18"/>
        </w:rPr>
        <w:t xml:space="preserve"> </w:t>
      </w:r>
      <w:r w:rsidRPr="00A55DB1">
        <w:rPr>
          <w:sz w:val="18"/>
        </w:rPr>
        <w:t>çiftçisine,</w:t>
      </w:r>
      <w:r w:rsidRPr="00A55DB1" w:rsidR="0030183B">
        <w:rPr>
          <w:sz w:val="18"/>
        </w:rPr>
        <w:t xml:space="preserve"> </w:t>
      </w:r>
      <w:r w:rsidRPr="00A55DB1">
        <w:rPr>
          <w:sz w:val="18"/>
        </w:rPr>
        <w:t>işçisinden</w:t>
      </w:r>
      <w:r w:rsidRPr="00A55DB1" w:rsidR="0030183B">
        <w:rPr>
          <w:sz w:val="18"/>
        </w:rPr>
        <w:t xml:space="preserve"> </w:t>
      </w:r>
      <w:r w:rsidRPr="00A55DB1">
        <w:rPr>
          <w:sz w:val="18"/>
        </w:rPr>
        <w:t>emeklisine</w:t>
      </w:r>
      <w:r w:rsidRPr="00A55DB1" w:rsidR="0030183B">
        <w:rPr>
          <w:sz w:val="18"/>
        </w:rPr>
        <w:t xml:space="preserve"> </w:t>
      </w:r>
      <w:r w:rsidRPr="00A55DB1">
        <w:rPr>
          <w:sz w:val="18"/>
        </w:rPr>
        <w:t>herkes</w:t>
      </w:r>
      <w:r w:rsidRPr="00A55DB1" w:rsidR="0030183B">
        <w:rPr>
          <w:sz w:val="18"/>
        </w:rPr>
        <w:t xml:space="preserve"> </w:t>
      </w:r>
      <w:r w:rsidRPr="00A55DB1">
        <w:rPr>
          <w:sz w:val="18"/>
        </w:rPr>
        <w:t>canının</w:t>
      </w:r>
      <w:r w:rsidRPr="00A55DB1" w:rsidR="0030183B">
        <w:rPr>
          <w:sz w:val="18"/>
        </w:rPr>
        <w:t xml:space="preserve"> </w:t>
      </w:r>
      <w:r w:rsidRPr="00A55DB1">
        <w:rPr>
          <w:sz w:val="18"/>
        </w:rPr>
        <w:t>derdine</w:t>
      </w:r>
      <w:r w:rsidRPr="00A55DB1" w:rsidR="0030183B">
        <w:rPr>
          <w:sz w:val="18"/>
        </w:rPr>
        <w:t xml:space="preserve"> </w:t>
      </w:r>
      <w:r w:rsidRPr="00A55DB1">
        <w:rPr>
          <w:sz w:val="18"/>
        </w:rPr>
        <w:t>düşmüş,</w:t>
      </w:r>
      <w:r w:rsidRPr="00A55DB1" w:rsidR="0030183B">
        <w:rPr>
          <w:sz w:val="18"/>
        </w:rPr>
        <w:t xml:space="preserve"> </w:t>
      </w:r>
      <w:r w:rsidRPr="00A55DB1">
        <w:rPr>
          <w:sz w:val="18"/>
        </w:rPr>
        <w:t>ocaklar</w:t>
      </w:r>
      <w:r w:rsidRPr="00A55DB1" w:rsidR="0030183B">
        <w:rPr>
          <w:sz w:val="18"/>
        </w:rPr>
        <w:t xml:space="preserve"> </w:t>
      </w:r>
      <w:r w:rsidRPr="00A55DB1">
        <w:rPr>
          <w:sz w:val="18"/>
        </w:rPr>
        <w:t>tütmez</w:t>
      </w:r>
      <w:r w:rsidRPr="00A55DB1" w:rsidR="0030183B">
        <w:rPr>
          <w:sz w:val="18"/>
        </w:rPr>
        <w:t xml:space="preserve"> </w:t>
      </w:r>
      <w:r w:rsidRPr="00A55DB1">
        <w:rPr>
          <w:sz w:val="18"/>
        </w:rPr>
        <w:t>olmuş.</w:t>
      </w:r>
      <w:r w:rsidRPr="00A55DB1" w:rsidR="0030183B">
        <w:rPr>
          <w:sz w:val="18"/>
        </w:rPr>
        <w:t xml:space="preserve"> </w:t>
      </w:r>
      <w:r w:rsidRPr="00A55DB1">
        <w:rPr>
          <w:sz w:val="18"/>
        </w:rPr>
        <w:t>Halka</w:t>
      </w:r>
      <w:r w:rsidRPr="00A55DB1" w:rsidR="0030183B">
        <w:rPr>
          <w:sz w:val="18"/>
        </w:rPr>
        <w:t xml:space="preserve"> </w:t>
      </w:r>
      <w:r w:rsidRPr="00A55DB1">
        <w:rPr>
          <w:sz w:val="18"/>
        </w:rPr>
        <w:t>destek</w:t>
      </w:r>
      <w:r w:rsidRPr="00A55DB1" w:rsidR="0030183B">
        <w:rPr>
          <w:sz w:val="18"/>
        </w:rPr>
        <w:t xml:space="preserve"> </w:t>
      </w:r>
      <w:r w:rsidRPr="00A55DB1">
        <w:rPr>
          <w:sz w:val="18"/>
        </w:rPr>
        <w:t>olacakları</w:t>
      </w:r>
      <w:r w:rsidRPr="00A55DB1" w:rsidR="0030183B">
        <w:rPr>
          <w:sz w:val="18"/>
        </w:rPr>
        <w:t xml:space="preserve"> </w:t>
      </w:r>
      <w:r w:rsidRPr="00A55DB1">
        <w:rPr>
          <w:sz w:val="18"/>
        </w:rPr>
        <w:t>yerde,</w:t>
      </w:r>
      <w:r w:rsidRPr="00A55DB1" w:rsidR="0030183B">
        <w:rPr>
          <w:sz w:val="18"/>
        </w:rPr>
        <w:t xml:space="preserve"> </w:t>
      </w:r>
      <w:r w:rsidRPr="00A55DB1">
        <w:rPr>
          <w:sz w:val="18"/>
        </w:rPr>
        <w:t>iyice</w:t>
      </w:r>
      <w:r w:rsidRPr="00A55DB1" w:rsidR="0030183B">
        <w:rPr>
          <w:sz w:val="18"/>
        </w:rPr>
        <w:t xml:space="preserve"> </w:t>
      </w:r>
      <w:r w:rsidRPr="00A55DB1">
        <w:rPr>
          <w:sz w:val="18"/>
        </w:rPr>
        <w:t>borca</w:t>
      </w:r>
      <w:r w:rsidRPr="00A55DB1" w:rsidR="0030183B">
        <w:rPr>
          <w:sz w:val="18"/>
        </w:rPr>
        <w:t xml:space="preserve"> </w:t>
      </w:r>
      <w:r w:rsidRPr="00A55DB1">
        <w:rPr>
          <w:sz w:val="18"/>
        </w:rPr>
        <w:t>sokuyorlar.</w:t>
      </w:r>
      <w:r w:rsidRPr="00A55DB1" w:rsidR="0030183B">
        <w:rPr>
          <w:sz w:val="18"/>
        </w:rPr>
        <w:t xml:space="preserve"> </w:t>
      </w:r>
      <w:r w:rsidRPr="00A55DB1">
        <w:rPr>
          <w:sz w:val="18"/>
        </w:rPr>
        <w:t>Güya</w:t>
      </w:r>
      <w:r w:rsidRPr="00A55DB1" w:rsidR="0030183B">
        <w:rPr>
          <w:sz w:val="18"/>
        </w:rPr>
        <w:t xml:space="preserve"> </w:t>
      </w:r>
      <w:r w:rsidRPr="00A55DB1">
        <w:rPr>
          <w:sz w:val="18"/>
        </w:rPr>
        <w:t>bizi</w:t>
      </w:r>
      <w:r w:rsidRPr="00A55DB1" w:rsidR="0030183B">
        <w:rPr>
          <w:sz w:val="18"/>
        </w:rPr>
        <w:t xml:space="preserve"> </w:t>
      </w:r>
      <w:r w:rsidRPr="00A55DB1">
        <w:rPr>
          <w:sz w:val="18"/>
        </w:rPr>
        <w:t>kıskanan</w:t>
      </w:r>
      <w:r w:rsidRPr="00A55DB1" w:rsidR="0030183B">
        <w:rPr>
          <w:sz w:val="18"/>
        </w:rPr>
        <w:t xml:space="preserve"> </w:t>
      </w:r>
      <w:r w:rsidRPr="00A55DB1">
        <w:rPr>
          <w:sz w:val="18"/>
        </w:rPr>
        <w:t>Almanya</w:t>
      </w:r>
      <w:r w:rsidRPr="00A55DB1" w:rsidR="0030183B">
        <w:rPr>
          <w:sz w:val="18"/>
        </w:rPr>
        <w:t xml:space="preserve"> </w:t>
      </w:r>
      <w:r w:rsidRPr="00A55DB1">
        <w:rPr>
          <w:sz w:val="18"/>
        </w:rPr>
        <w:t>127</w:t>
      </w:r>
      <w:r w:rsidRPr="00A55DB1" w:rsidR="0030183B">
        <w:rPr>
          <w:sz w:val="18"/>
        </w:rPr>
        <w:t xml:space="preserve"> </w:t>
      </w:r>
      <w:r w:rsidRPr="00A55DB1">
        <w:rPr>
          <w:sz w:val="18"/>
        </w:rPr>
        <w:t>milyar</w:t>
      </w:r>
      <w:r w:rsidRPr="00A55DB1" w:rsidR="0030183B">
        <w:rPr>
          <w:sz w:val="18"/>
        </w:rPr>
        <w:t xml:space="preserve"> </w:t>
      </w:r>
      <w:r w:rsidRPr="00A55DB1">
        <w:rPr>
          <w:sz w:val="18"/>
        </w:rPr>
        <w:t>euro</w:t>
      </w:r>
      <w:r w:rsidRPr="00A55DB1" w:rsidR="0030183B">
        <w:rPr>
          <w:sz w:val="18"/>
        </w:rPr>
        <w:t xml:space="preserve"> </w:t>
      </w:r>
      <w:r w:rsidRPr="00A55DB1">
        <w:rPr>
          <w:sz w:val="18"/>
        </w:rPr>
        <w:t>destek</w:t>
      </w:r>
      <w:r w:rsidRPr="00A55DB1" w:rsidR="0030183B">
        <w:rPr>
          <w:sz w:val="18"/>
        </w:rPr>
        <w:t xml:space="preserve"> </w:t>
      </w:r>
      <w:r w:rsidRPr="00A55DB1">
        <w:rPr>
          <w:sz w:val="18"/>
        </w:rPr>
        <w:t>paketi</w:t>
      </w:r>
      <w:r w:rsidRPr="00A55DB1" w:rsidR="0030183B">
        <w:rPr>
          <w:sz w:val="18"/>
        </w:rPr>
        <w:t xml:space="preserve"> </w:t>
      </w:r>
      <w:r w:rsidRPr="00A55DB1">
        <w:rPr>
          <w:sz w:val="18"/>
        </w:rPr>
        <w:t>verirken</w:t>
      </w:r>
      <w:r w:rsidRPr="00A55DB1" w:rsidR="0030183B">
        <w:rPr>
          <w:sz w:val="18"/>
        </w:rPr>
        <w:t xml:space="preserve"> </w:t>
      </w:r>
      <w:r w:rsidRPr="00A55DB1">
        <w:rPr>
          <w:sz w:val="18"/>
        </w:rPr>
        <w:t>bizim</w:t>
      </w:r>
      <w:r w:rsidRPr="00A55DB1" w:rsidR="0030183B">
        <w:rPr>
          <w:sz w:val="18"/>
        </w:rPr>
        <w:t xml:space="preserve"> </w:t>
      </w:r>
      <w:r w:rsidRPr="00A55DB1">
        <w:rPr>
          <w:sz w:val="18"/>
        </w:rPr>
        <w:t>ülkede</w:t>
      </w:r>
      <w:r w:rsidRPr="00A55DB1" w:rsidR="0030183B">
        <w:rPr>
          <w:sz w:val="18"/>
        </w:rPr>
        <w:t xml:space="preserve"> </w:t>
      </w:r>
      <w:r w:rsidRPr="00A55DB1">
        <w:rPr>
          <w:sz w:val="18"/>
        </w:rPr>
        <w:t>ise</w:t>
      </w:r>
      <w:r w:rsidRPr="00A55DB1" w:rsidR="0030183B">
        <w:rPr>
          <w:sz w:val="18"/>
        </w:rPr>
        <w:t xml:space="preserve"> </w:t>
      </w:r>
      <w:r w:rsidRPr="00A55DB1">
        <w:rPr>
          <w:sz w:val="18"/>
        </w:rPr>
        <w:t>IBAN</w:t>
      </w:r>
      <w:r w:rsidRPr="00A55DB1" w:rsidR="0030183B">
        <w:rPr>
          <w:sz w:val="18"/>
        </w:rPr>
        <w:t xml:space="preserve"> </w:t>
      </w:r>
      <w:r w:rsidRPr="00A55DB1">
        <w:rPr>
          <w:sz w:val="18"/>
        </w:rPr>
        <w:t>istedikleri</w:t>
      </w:r>
      <w:r w:rsidRPr="00A55DB1" w:rsidR="0030183B">
        <w:rPr>
          <w:sz w:val="18"/>
        </w:rPr>
        <w:t xml:space="preserve"> </w:t>
      </w:r>
      <w:r w:rsidRPr="00A55DB1">
        <w:rPr>
          <w:sz w:val="18"/>
        </w:rPr>
        <w:t>milletin</w:t>
      </w:r>
      <w:r w:rsidRPr="00A55DB1" w:rsidR="0030183B">
        <w:rPr>
          <w:sz w:val="18"/>
        </w:rPr>
        <w:t xml:space="preserve"> </w:t>
      </w:r>
      <w:r w:rsidRPr="00A55DB1">
        <w:rPr>
          <w:sz w:val="18"/>
        </w:rPr>
        <w:t>aklıyla</w:t>
      </w:r>
      <w:r w:rsidRPr="00A55DB1" w:rsidR="0030183B">
        <w:rPr>
          <w:sz w:val="18"/>
        </w:rPr>
        <w:t xml:space="preserve"> </w:t>
      </w:r>
      <w:r w:rsidRPr="00A55DB1">
        <w:rPr>
          <w:sz w:val="18"/>
        </w:rPr>
        <w:t>dalga</w:t>
      </w:r>
      <w:r w:rsidRPr="00A55DB1" w:rsidR="0030183B">
        <w:rPr>
          <w:sz w:val="18"/>
        </w:rPr>
        <w:t xml:space="preserve"> </w:t>
      </w:r>
      <w:r w:rsidRPr="00A55DB1">
        <w:rPr>
          <w:sz w:val="18"/>
        </w:rPr>
        <w:t>geçiyorlar.</w:t>
      </w:r>
      <w:r w:rsidRPr="00A55DB1" w:rsidR="0030183B">
        <w:rPr>
          <w:sz w:val="18"/>
        </w:rPr>
        <w:t xml:space="preserve"> </w:t>
      </w:r>
      <w:r w:rsidRPr="00A55DB1">
        <w:rPr>
          <w:sz w:val="18"/>
        </w:rPr>
        <w:t>İhtiyaç</w:t>
      </w:r>
      <w:r w:rsidRPr="00A55DB1" w:rsidR="0030183B">
        <w:rPr>
          <w:sz w:val="18"/>
        </w:rPr>
        <w:t xml:space="preserve"> </w:t>
      </w:r>
      <w:r w:rsidRPr="00A55DB1">
        <w:rPr>
          <w:sz w:val="18"/>
        </w:rPr>
        <w:t>akçesine</w:t>
      </w:r>
      <w:r w:rsidRPr="00A55DB1" w:rsidR="0030183B">
        <w:rPr>
          <w:sz w:val="18"/>
        </w:rPr>
        <w:t xml:space="preserve"> </w:t>
      </w:r>
      <w:r w:rsidRPr="00A55DB1">
        <w:rPr>
          <w:sz w:val="18"/>
        </w:rPr>
        <w:t>bile</w:t>
      </w:r>
      <w:r w:rsidRPr="00A55DB1" w:rsidR="0030183B">
        <w:rPr>
          <w:sz w:val="18"/>
        </w:rPr>
        <w:t xml:space="preserve"> </w:t>
      </w:r>
      <w:r w:rsidRPr="00A55DB1">
        <w:rPr>
          <w:sz w:val="18"/>
        </w:rPr>
        <w:t>el</w:t>
      </w:r>
      <w:r w:rsidRPr="00A55DB1" w:rsidR="0030183B">
        <w:rPr>
          <w:sz w:val="18"/>
        </w:rPr>
        <w:t xml:space="preserve"> </w:t>
      </w:r>
      <w:r w:rsidRPr="00A55DB1">
        <w:rPr>
          <w:sz w:val="18"/>
        </w:rPr>
        <w:t>koydukları</w:t>
      </w:r>
      <w:r w:rsidRPr="00A55DB1" w:rsidR="0030183B">
        <w:rPr>
          <w:sz w:val="18"/>
        </w:rPr>
        <w:t xml:space="preserve"> </w:t>
      </w:r>
      <w:r w:rsidRPr="00A55DB1">
        <w:rPr>
          <w:sz w:val="18"/>
        </w:rPr>
        <w:t>Merkez</w:t>
      </w:r>
      <w:r w:rsidRPr="00A55DB1" w:rsidR="0030183B">
        <w:rPr>
          <w:sz w:val="18"/>
        </w:rPr>
        <w:t xml:space="preserve"> </w:t>
      </w:r>
      <w:r w:rsidRPr="00A55DB1">
        <w:rPr>
          <w:sz w:val="18"/>
        </w:rPr>
        <w:t>Bankası,</w:t>
      </w:r>
      <w:r w:rsidRPr="00A55DB1" w:rsidR="0030183B">
        <w:rPr>
          <w:sz w:val="18"/>
        </w:rPr>
        <w:t xml:space="preserve"> </w:t>
      </w:r>
      <w:r w:rsidRPr="00A55DB1">
        <w:rPr>
          <w:sz w:val="18"/>
        </w:rPr>
        <w:t>şimdi,</w:t>
      </w:r>
      <w:r w:rsidRPr="00A55DB1" w:rsidR="0030183B">
        <w:rPr>
          <w:sz w:val="18"/>
        </w:rPr>
        <w:t xml:space="preserve"> </w:t>
      </w:r>
      <w:r w:rsidRPr="00A55DB1">
        <w:rPr>
          <w:sz w:val="18"/>
        </w:rPr>
        <w:t>yandaşlara</w:t>
      </w:r>
      <w:r w:rsidRPr="00A55DB1" w:rsidR="0030183B">
        <w:rPr>
          <w:sz w:val="18"/>
        </w:rPr>
        <w:t xml:space="preserve"> </w:t>
      </w:r>
      <w:r w:rsidRPr="00A55DB1">
        <w:rPr>
          <w:sz w:val="18"/>
        </w:rPr>
        <w:t>dağıtmak</w:t>
      </w:r>
      <w:r w:rsidRPr="00A55DB1" w:rsidR="0030183B">
        <w:rPr>
          <w:sz w:val="18"/>
        </w:rPr>
        <w:t xml:space="preserve"> </w:t>
      </w:r>
      <w:r w:rsidRPr="00A55DB1">
        <w:rPr>
          <w:sz w:val="18"/>
        </w:rPr>
        <w:t>için</w:t>
      </w:r>
      <w:r w:rsidRPr="00A55DB1" w:rsidR="0030183B">
        <w:rPr>
          <w:sz w:val="18"/>
        </w:rPr>
        <w:t xml:space="preserve"> </w:t>
      </w:r>
      <w:r w:rsidRPr="00A55DB1">
        <w:rPr>
          <w:sz w:val="18"/>
        </w:rPr>
        <w:t>para</w:t>
      </w:r>
      <w:r w:rsidRPr="00A55DB1" w:rsidR="0030183B">
        <w:rPr>
          <w:sz w:val="18"/>
        </w:rPr>
        <w:t xml:space="preserve"> </w:t>
      </w:r>
      <w:r w:rsidRPr="00A55DB1">
        <w:rPr>
          <w:sz w:val="18"/>
        </w:rPr>
        <w:t>basıyor.</w:t>
      </w:r>
      <w:r w:rsidRPr="00A55DB1" w:rsidR="0030183B">
        <w:rPr>
          <w:sz w:val="18"/>
        </w:rPr>
        <w:t xml:space="preserve"> </w:t>
      </w:r>
      <w:r w:rsidRPr="00A55DB1">
        <w:rPr>
          <w:sz w:val="18"/>
        </w:rPr>
        <w:t>Yandaşın</w:t>
      </w:r>
      <w:r w:rsidRPr="00A55DB1" w:rsidR="0030183B">
        <w:rPr>
          <w:sz w:val="18"/>
        </w:rPr>
        <w:t xml:space="preserve"> </w:t>
      </w:r>
      <w:r w:rsidRPr="00A55DB1">
        <w:rPr>
          <w:sz w:val="18"/>
        </w:rPr>
        <w:t>çarkı</w:t>
      </w:r>
      <w:r w:rsidRPr="00A55DB1" w:rsidR="0030183B">
        <w:rPr>
          <w:sz w:val="18"/>
        </w:rPr>
        <w:t xml:space="preserve"> </w:t>
      </w:r>
      <w:r w:rsidRPr="00A55DB1">
        <w:rPr>
          <w:sz w:val="18"/>
        </w:rPr>
        <w:t>dönerken</w:t>
      </w:r>
      <w:r w:rsidRPr="00A55DB1" w:rsidR="0030183B">
        <w:rPr>
          <w:sz w:val="18"/>
        </w:rPr>
        <w:t xml:space="preserve"> </w:t>
      </w:r>
      <w:r w:rsidRPr="00A55DB1">
        <w:rPr>
          <w:sz w:val="18"/>
        </w:rPr>
        <w:t>yurttaşın</w:t>
      </w:r>
      <w:r w:rsidRPr="00A55DB1" w:rsidR="0030183B">
        <w:rPr>
          <w:sz w:val="18"/>
        </w:rPr>
        <w:t xml:space="preserve"> </w:t>
      </w:r>
      <w:r w:rsidRPr="00A55DB1">
        <w:rPr>
          <w:sz w:val="18"/>
        </w:rPr>
        <w:t>ocağı</w:t>
      </w:r>
      <w:r w:rsidRPr="00A55DB1" w:rsidR="0030183B">
        <w:rPr>
          <w:sz w:val="18"/>
        </w:rPr>
        <w:t xml:space="preserve"> </w:t>
      </w:r>
      <w:r w:rsidRPr="00A55DB1">
        <w:rPr>
          <w:sz w:val="18"/>
        </w:rPr>
        <w:t>sönüyor.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Ülkemizde</w:t>
      </w:r>
      <w:r w:rsidRPr="00A55DB1" w:rsidR="0030183B">
        <w:rPr>
          <w:sz w:val="18"/>
        </w:rPr>
        <w:t xml:space="preserve"> </w:t>
      </w:r>
      <w:r w:rsidRPr="00A55DB1">
        <w:rPr>
          <w:sz w:val="18"/>
        </w:rPr>
        <w:t>21</w:t>
      </w:r>
      <w:r w:rsidRPr="00A55DB1" w:rsidR="0030183B">
        <w:rPr>
          <w:sz w:val="18"/>
        </w:rPr>
        <w:t xml:space="preserve"> </w:t>
      </w:r>
      <w:r w:rsidRPr="00A55DB1">
        <w:rPr>
          <w:sz w:val="18"/>
        </w:rPr>
        <w:t>milyon</w:t>
      </w:r>
      <w:r w:rsidRPr="00A55DB1" w:rsidR="0030183B">
        <w:rPr>
          <w:sz w:val="18"/>
        </w:rPr>
        <w:t xml:space="preserve"> </w:t>
      </w:r>
      <w:r w:rsidRPr="00A55DB1">
        <w:rPr>
          <w:sz w:val="18"/>
        </w:rPr>
        <w:t>icra</w:t>
      </w:r>
      <w:r w:rsidRPr="00A55DB1" w:rsidR="0030183B">
        <w:rPr>
          <w:sz w:val="18"/>
        </w:rPr>
        <w:t xml:space="preserve"> </w:t>
      </w:r>
      <w:r w:rsidRPr="00A55DB1">
        <w:rPr>
          <w:sz w:val="18"/>
        </w:rPr>
        <w:t>dosyası</w:t>
      </w:r>
      <w:r w:rsidRPr="00A55DB1" w:rsidR="0030183B">
        <w:rPr>
          <w:sz w:val="18"/>
        </w:rPr>
        <w:t xml:space="preserve"> </w:t>
      </w:r>
      <w:r w:rsidRPr="00A55DB1">
        <w:rPr>
          <w:sz w:val="18"/>
        </w:rPr>
        <w:t>bekliyor.</w:t>
      </w:r>
      <w:r w:rsidRPr="00A55DB1" w:rsidR="0030183B">
        <w:rPr>
          <w:sz w:val="18"/>
        </w:rPr>
        <w:t xml:space="preserve"> </w:t>
      </w:r>
      <w:r w:rsidRPr="00A55DB1">
        <w:rPr>
          <w:sz w:val="18"/>
        </w:rPr>
        <w:t>8</w:t>
      </w:r>
      <w:r w:rsidRPr="00A55DB1" w:rsidR="0030183B">
        <w:rPr>
          <w:sz w:val="18"/>
        </w:rPr>
        <w:t xml:space="preserve"> </w:t>
      </w:r>
      <w:r w:rsidRPr="00A55DB1">
        <w:rPr>
          <w:sz w:val="18"/>
        </w:rPr>
        <w:t>milyonu</w:t>
      </w:r>
      <w:r w:rsidRPr="00A55DB1" w:rsidR="0030183B">
        <w:rPr>
          <w:sz w:val="18"/>
        </w:rPr>
        <w:t xml:space="preserve"> </w:t>
      </w:r>
      <w:r w:rsidRPr="00A55DB1">
        <w:rPr>
          <w:sz w:val="18"/>
        </w:rPr>
        <w:t>aşkın</w:t>
      </w:r>
      <w:r w:rsidRPr="00A55DB1" w:rsidR="0030183B">
        <w:rPr>
          <w:sz w:val="18"/>
        </w:rPr>
        <w:t xml:space="preserve"> </w:t>
      </w:r>
      <w:r w:rsidRPr="00A55DB1">
        <w:rPr>
          <w:sz w:val="18"/>
        </w:rPr>
        <w:t>işsiz</w:t>
      </w:r>
      <w:r w:rsidRPr="00A55DB1" w:rsidR="0030183B">
        <w:rPr>
          <w:sz w:val="18"/>
        </w:rPr>
        <w:t xml:space="preserve"> </w:t>
      </w:r>
      <w:r w:rsidRPr="00A55DB1">
        <w:rPr>
          <w:sz w:val="18"/>
        </w:rPr>
        <w:t>perişan</w:t>
      </w:r>
      <w:r w:rsidRPr="00A55DB1" w:rsidR="0030183B">
        <w:rPr>
          <w:sz w:val="18"/>
        </w:rPr>
        <w:t xml:space="preserve"> </w:t>
      </w:r>
      <w:r w:rsidRPr="00A55DB1">
        <w:rPr>
          <w:sz w:val="18"/>
        </w:rPr>
        <w:t>hâlde.</w:t>
      </w:r>
      <w:r w:rsidRPr="00A55DB1" w:rsidR="0030183B">
        <w:rPr>
          <w:sz w:val="18"/>
        </w:rPr>
        <w:t xml:space="preserve"> </w:t>
      </w:r>
      <w:r w:rsidRPr="00A55DB1">
        <w:rPr>
          <w:sz w:val="18"/>
        </w:rPr>
        <w:t>Çiftçinin</w:t>
      </w:r>
      <w:r w:rsidRPr="00A55DB1" w:rsidR="0030183B">
        <w:rPr>
          <w:sz w:val="18"/>
        </w:rPr>
        <w:t xml:space="preserve"> </w:t>
      </w:r>
      <w:r w:rsidRPr="00A55DB1">
        <w:rPr>
          <w:sz w:val="18"/>
        </w:rPr>
        <w:t>borcu</w:t>
      </w:r>
      <w:r w:rsidRPr="00A55DB1" w:rsidR="0030183B">
        <w:rPr>
          <w:sz w:val="18"/>
        </w:rPr>
        <w:t xml:space="preserve"> </w:t>
      </w:r>
      <w:r w:rsidRPr="00A55DB1">
        <w:rPr>
          <w:sz w:val="18"/>
        </w:rPr>
        <w:t>160</w:t>
      </w:r>
      <w:r w:rsidRPr="00A55DB1" w:rsidR="0030183B">
        <w:rPr>
          <w:sz w:val="18"/>
        </w:rPr>
        <w:t xml:space="preserve"> </w:t>
      </w:r>
      <w:r w:rsidRPr="00A55DB1">
        <w:rPr>
          <w:sz w:val="18"/>
        </w:rPr>
        <w:t>milyar</w:t>
      </w:r>
      <w:r w:rsidRPr="00A55DB1" w:rsidR="0030183B">
        <w:rPr>
          <w:sz w:val="18"/>
        </w:rPr>
        <w:t xml:space="preserve"> </w:t>
      </w:r>
      <w:r w:rsidRPr="00A55DB1">
        <w:rPr>
          <w:sz w:val="18"/>
        </w:rPr>
        <w:t>lirayı</w:t>
      </w:r>
      <w:r w:rsidRPr="00A55DB1" w:rsidR="0030183B">
        <w:rPr>
          <w:sz w:val="18"/>
        </w:rPr>
        <w:t xml:space="preserve"> </w:t>
      </w:r>
      <w:r w:rsidRPr="00A55DB1">
        <w:rPr>
          <w:sz w:val="18"/>
        </w:rPr>
        <w:t>aşmış</w:t>
      </w:r>
      <w:r w:rsidRPr="00A55DB1" w:rsidR="0030183B">
        <w:rPr>
          <w:sz w:val="18"/>
        </w:rPr>
        <w:t xml:space="preserve"> </w:t>
      </w:r>
      <w:r w:rsidRPr="00A55DB1">
        <w:rPr>
          <w:sz w:val="18"/>
        </w:rPr>
        <w:t>durumda.</w:t>
      </w:r>
      <w:r w:rsidRPr="00A55DB1" w:rsidR="0030183B">
        <w:rPr>
          <w:sz w:val="18"/>
        </w:rPr>
        <w:t xml:space="preserve"> </w:t>
      </w:r>
      <w:r w:rsidRPr="00A55DB1">
        <w:rPr>
          <w:sz w:val="18"/>
        </w:rPr>
        <w:t>Salgında</w:t>
      </w:r>
      <w:r w:rsidRPr="00A55DB1" w:rsidR="0030183B">
        <w:rPr>
          <w:sz w:val="18"/>
        </w:rPr>
        <w:t xml:space="preserve"> </w:t>
      </w:r>
      <w:r w:rsidRPr="00A55DB1">
        <w:rPr>
          <w:sz w:val="18"/>
        </w:rPr>
        <w:t>işini</w:t>
      </w:r>
      <w:r w:rsidRPr="00A55DB1" w:rsidR="0030183B">
        <w:rPr>
          <w:sz w:val="18"/>
        </w:rPr>
        <w:t xml:space="preserve"> </w:t>
      </w:r>
      <w:r w:rsidRPr="00A55DB1">
        <w:rPr>
          <w:sz w:val="18"/>
        </w:rPr>
        <w:t>kaybeden</w:t>
      </w:r>
      <w:r w:rsidRPr="00A55DB1" w:rsidR="0030183B">
        <w:rPr>
          <w:sz w:val="18"/>
        </w:rPr>
        <w:t xml:space="preserve"> </w:t>
      </w:r>
      <w:r w:rsidRPr="00A55DB1">
        <w:rPr>
          <w:sz w:val="18"/>
        </w:rPr>
        <w:t>yurttaşlarımıza</w:t>
      </w:r>
      <w:r w:rsidRPr="00A55DB1" w:rsidR="0030183B">
        <w:rPr>
          <w:sz w:val="18"/>
        </w:rPr>
        <w:t xml:space="preserve"> </w:t>
      </w:r>
      <w:r w:rsidRPr="00A55DB1">
        <w:rPr>
          <w:sz w:val="18"/>
        </w:rPr>
        <w:t>destek</w:t>
      </w:r>
      <w:r w:rsidRPr="00A55DB1" w:rsidR="0030183B">
        <w:rPr>
          <w:sz w:val="18"/>
        </w:rPr>
        <w:t xml:space="preserve"> </w:t>
      </w:r>
      <w:r w:rsidRPr="00A55DB1">
        <w:rPr>
          <w:sz w:val="18"/>
        </w:rPr>
        <w:t>verin,</w:t>
      </w:r>
      <w:r w:rsidRPr="00A55DB1" w:rsidR="0030183B">
        <w:rPr>
          <w:sz w:val="18"/>
        </w:rPr>
        <w:t xml:space="preserve"> </w:t>
      </w:r>
      <w:r w:rsidRPr="00A55DB1">
        <w:rPr>
          <w:sz w:val="18"/>
        </w:rPr>
        <w:t>aile</w:t>
      </w:r>
      <w:r w:rsidRPr="00A55DB1" w:rsidR="0030183B">
        <w:rPr>
          <w:sz w:val="18"/>
        </w:rPr>
        <w:t xml:space="preserve"> </w:t>
      </w:r>
      <w:r w:rsidRPr="00A55DB1">
        <w:rPr>
          <w:sz w:val="18"/>
        </w:rPr>
        <w:t>destek</w:t>
      </w:r>
      <w:r w:rsidRPr="00A55DB1" w:rsidR="0030183B">
        <w:rPr>
          <w:sz w:val="18"/>
        </w:rPr>
        <w:t xml:space="preserve"> </w:t>
      </w:r>
      <w:r w:rsidRPr="00A55DB1">
        <w:rPr>
          <w:sz w:val="18"/>
        </w:rPr>
        <w:t>sigortası</w:t>
      </w:r>
      <w:r w:rsidRPr="00A55DB1" w:rsidR="0030183B">
        <w:rPr>
          <w:sz w:val="18"/>
        </w:rPr>
        <w:t xml:space="preserve"> </w:t>
      </w:r>
      <w:r w:rsidRPr="00A55DB1">
        <w:rPr>
          <w:sz w:val="18"/>
        </w:rPr>
        <w:t>kanununu</w:t>
      </w:r>
      <w:r w:rsidRPr="00A55DB1" w:rsidR="0030183B">
        <w:rPr>
          <w:sz w:val="18"/>
        </w:rPr>
        <w:t xml:space="preserve"> </w:t>
      </w:r>
      <w:r w:rsidRPr="00A55DB1">
        <w:rPr>
          <w:sz w:val="18"/>
        </w:rPr>
        <w:t>çıkarın,</w:t>
      </w:r>
      <w:r w:rsidRPr="00A55DB1" w:rsidR="0030183B">
        <w:rPr>
          <w:sz w:val="18"/>
        </w:rPr>
        <w:t xml:space="preserve"> </w:t>
      </w:r>
      <w:r w:rsidRPr="00A55DB1">
        <w:rPr>
          <w:sz w:val="18"/>
        </w:rPr>
        <w:t>milletimiz</w:t>
      </w:r>
      <w:r w:rsidRPr="00A55DB1" w:rsidR="0030183B">
        <w:rPr>
          <w:sz w:val="18"/>
        </w:rPr>
        <w:t xml:space="preserve"> </w:t>
      </w:r>
      <w:r w:rsidRPr="00A55DB1">
        <w:rPr>
          <w:sz w:val="18"/>
        </w:rPr>
        <w:t>nefes</w:t>
      </w:r>
      <w:r w:rsidRPr="00A55DB1" w:rsidR="0030183B">
        <w:rPr>
          <w:sz w:val="18"/>
        </w:rPr>
        <w:t xml:space="preserve"> </w:t>
      </w:r>
      <w:r w:rsidRPr="00A55DB1">
        <w:rPr>
          <w:sz w:val="18"/>
        </w:rPr>
        <w:t>alsın.</w:t>
      </w:r>
      <w:r w:rsidRPr="00A55DB1" w:rsidR="0030183B">
        <w:rPr>
          <w:sz w:val="18"/>
        </w:rPr>
        <w:t xml:space="preserve"> </w:t>
      </w:r>
      <w:r w:rsidRPr="00A55DB1">
        <w:rPr>
          <w:sz w:val="18"/>
        </w:rPr>
        <w:t>Bu</w:t>
      </w:r>
      <w:r w:rsidRPr="00A55DB1" w:rsidR="0030183B">
        <w:rPr>
          <w:sz w:val="18"/>
        </w:rPr>
        <w:t xml:space="preserve"> </w:t>
      </w:r>
      <w:r w:rsidRPr="00A55DB1">
        <w:rPr>
          <w:sz w:val="18"/>
        </w:rPr>
        <w:t>karışıklığı</w:t>
      </w:r>
      <w:r w:rsidRPr="00A55DB1" w:rsidR="0030183B">
        <w:rPr>
          <w:sz w:val="18"/>
        </w:rPr>
        <w:t xml:space="preserve"> </w:t>
      </w:r>
      <w:r w:rsidRPr="00A55DB1">
        <w:rPr>
          <w:sz w:val="18"/>
        </w:rPr>
        <w:t>yaratan</w:t>
      </w:r>
      <w:r w:rsidRPr="00A55DB1" w:rsidR="0030183B">
        <w:rPr>
          <w:sz w:val="18"/>
        </w:rPr>
        <w:t xml:space="preserve"> </w:t>
      </w:r>
      <w:r w:rsidRPr="00A55DB1">
        <w:rPr>
          <w:sz w:val="18"/>
        </w:rPr>
        <w:t>sizlersiniz.</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Keven…</w:t>
      </w:r>
    </w:p>
    <w:p w:rsidRPr="00A55DB1" w:rsidR="00286344" w:rsidP="00A55DB1" w:rsidRDefault="00286344">
      <w:pPr>
        <w:pStyle w:val="GENELKURUL"/>
        <w:spacing w:line="240" w:lineRule="auto"/>
        <w:rPr>
          <w:sz w:val="18"/>
        </w:rPr>
      </w:pPr>
      <w:r w:rsidRPr="00A55DB1">
        <w:rPr>
          <w:sz w:val="18"/>
        </w:rPr>
        <w:t>ALİ</w:t>
      </w:r>
      <w:r w:rsidRPr="00A55DB1" w:rsidR="0030183B">
        <w:rPr>
          <w:sz w:val="18"/>
        </w:rPr>
        <w:t xml:space="preserve"> </w:t>
      </w:r>
      <w:r w:rsidRPr="00A55DB1">
        <w:rPr>
          <w:sz w:val="18"/>
        </w:rPr>
        <w:t>KEVEN</w:t>
      </w:r>
      <w:r w:rsidRPr="00A55DB1" w:rsidR="0030183B">
        <w:rPr>
          <w:sz w:val="18"/>
        </w:rPr>
        <w:t xml:space="preserve"> </w:t>
      </w:r>
      <w:r w:rsidRPr="00A55DB1">
        <w:rPr>
          <w:sz w:val="18"/>
        </w:rPr>
        <w:t>(Yozgat</w:t>
      </w:r>
      <w:r w:rsidRPr="00A55DB1" w:rsidR="0030183B">
        <w:rPr>
          <w:sz w:val="18"/>
        </w:rPr>
        <w:t xml:space="preserve"> </w:t>
      </w:r>
      <w:r w:rsidRPr="00A55DB1">
        <w:rPr>
          <w:sz w:val="18"/>
        </w:rPr>
        <w:t>)</w:t>
      </w:r>
      <w:r w:rsidRPr="00A55DB1" w:rsidR="0030183B">
        <w:rPr>
          <w:sz w:val="18"/>
        </w:rPr>
        <w:t xml:space="preserve"> </w:t>
      </w:r>
      <w:r w:rsidRPr="00A55DB1">
        <w:rPr>
          <w:sz w:val="18"/>
        </w:rPr>
        <w:t>–</w:t>
      </w:r>
      <w:r w:rsidRPr="00A55DB1" w:rsidR="0030183B">
        <w:rPr>
          <w:sz w:val="18"/>
        </w:rPr>
        <w:t xml:space="preserve"> </w:t>
      </w:r>
      <w:r w:rsidRPr="00A55DB1">
        <w:rPr>
          <w:sz w:val="18"/>
        </w:rPr>
        <w:t>Teşekkür</w:t>
      </w:r>
      <w:r w:rsidRPr="00A55DB1" w:rsidR="0030183B">
        <w:rPr>
          <w:sz w:val="18"/>
        </w:rPr>
        <w:t xml:space="preserve"> </w:t>
      </w:r>
      <w:r w:rsidRPr="00A55DB1">
        <w:rPr>
          <w:sz w:val="18"/>
        </w:rPr>
        <w:t>ederim</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p>
    <w:p w:rsidRPr="00A55DB1" w:rsidR="00286344" w:rsidP="00A55DB1" w:rsidRDefault="00286344">
      <w:pPr>
        <w:pStyle w:val="GENELKURUL"/>
        <w:spacing w:line="240" w:lineRule="auto"/>
        <w:rPr>
          <w:sz w:val="18"/>
        </w:rPr>
      </w:pPr>
      <w:r w:rsidRPr="00A55DB1">
        <w:rPr>
          <w:sz w:val="18"/>
        </w:rPr>
        <w:t>Yozgat</w:t>
      </w:r>
      <w:r w:rsidRPr="00A55DB1" w:rsidR="0030183B">
        <w:rPr>
          <w:sz w:val="18"/>
        </w:rPr>
        <w:t xml:space="preserve"> </w:t>
      </w:r>
      <w:r w:rsidRPr="00A55DB1">
        <w:rPr>
          <w:sz w:val="18"/>
        </w:rPr>
        <w:t>Boğazlıyan</w:t>
      </w:r>
      <w:r w:rsidRPr="00A55DB1" w:rsidR="0030183B">
        <w:rPr>
          <w:sz w:val="18"/>
        </w:rPr>
        <w:t xml:space="preserve"> </w:t>
      </w:r>
      <w:r w:rsidRPr="00A55DB1">
        <w:rPr>
          <w:sz w:val="18"/>
        </w:rPr>
        <w:t>ilçemizde</w:t>
      </w:r>
      <w:r w:rsidRPr="00A55DB1" w:rsidR="0030183B">
        <w:rPr>
          <w:sz w:val="18"/>
        </w:rPr>
        <w:t xml:space="preserve"> </w:t>
      </w:r>
      <w:r w:rsidRPr="00A55DB1">
        <w:rPr>
          <w:sz w:val="18"/>
        </w:rPr>
        <w:t>dolu</w:t>
      </w:r>
      <w:r w:rsidRPr="00A55DB1" w:rsidR="0030183B">
        <w:rPr>
          <w:sz w:val="18"/>
        </w:rPr>
        <w:t xml:space="preserve"> </w:t>
      </w:r>
      <w:r w:rsidRPr="00A55DB1">
        <w:rPr>
          <w:sz w:val="18"/>
        </w:rPr>
        <w:t>afetinde</w:t>
      </w:r>
      <w:r w:rsidRPr="00A55DB1" w:rsidR="0030183B">
        <w:rPr>
          <w:sz w:val="18"/>
        </w:rPr>
        <w:t xml:space="preserve"> </w:t>
      </w:r>
      <w:r w:rsidRPr="00A55DB1">
        <w:rPr>
          <w:sz w:val="18"/>
        </w:rPr>
        <w:t>zarar</w:t>
      </w:r>
      <w:r w:rsidRPr="00A55DB1" w:rsidR="0030183B">
        <w:rPr>
          <w:sz w:val="18"/>
        </w:rPr>
        <w:t xml:space="preserve"> </w:t>
      </w:r>
      <w:r w:rsidRPr="00A55DB1">
        <w:rPr>
          <w:sz w:val="18"/>
        </w:rPr>
        <w:t>gören</w:t>
      </w:r>
      <w:r w:rsidRPr="00A55DB1" w:rsidR="0030183B">
        <w:rPr>
          <w:sz w:val="18"/>
        </w:rPr>
        <w:t xml:space="preserve"> </w:t>
      </w:r>
      <w:r w:rsidRPr="00A55DB1">
        <w:rPr>
          <w:sz w:val="18"/>
        </w:rPr>
        <w:t>çiftçilerimize</w:t>
      </w:r>
      <w:r w:rsidRPr="00A55DB1" w:rsidR="0030183B">
        <w:rPr>
          <w:sz w:val="18"/>
        </w:rPr>
        <w:t xml:space="preserve"> </w:t>
      </w:r>
      <w:r w:rsidRPr="00A55DB1">
        <w:rPr>
          <w:sz w:val="18"/>
        </w:rPr>
        <w:t>buradan</w:t>
      </w:r>
      <w:r w:rsidRPr="00A55DB1" w:rsidR="0030183B">
        <w:rPr>
          <w:sz w:val="18"/>
        </w:rPr>
        <w:t xml:space="preserve"> </w:t>
      </w:r>
      <w:r w:rsidRPr="00A55DB1">
        <w:rPr>
          <w:sz w:val="18"/>
        </w:rPr>
        <w:t>geçmiş</w:t>
      </w:r>
      <w:r w:rsidRPr="00A55DB1" w:rsidR="0030183B">
        <w:rPr>
          <w:sz w:val="18"/>
        </w:rPr>
        <w:t xml:space="preserve"> </w:t>
      </w:r>
      <w:r w:rsidRPr="00A55DB1">
        <w:rPr>
          <w:sz w:val="18"/>
        </w:rPr>
        <w:t>olsun</w:t>
      </w:r>
      <w:r w:rsidRPr="00A55DB1" w:rsidR="0030183B">
        <w:rPr>
          <w:sz w:val="18"/>
        </w:rPr>
        <w:t xml:space="preserve"> </w:t>
      </w:r>
      <w:r w:rsidRPr="00A55DB1">
        <w:rPr>
          <w:sz w:val="18"/>
        </w:rPr>
        <w:t>dileklerimi</w:t>
      </w:r>
      <w:r w:rsidRPr="00A55DB1" w:rsidR="0030183B">
        <w:rPr>
          <w:sz w:val="18"/>
        </w:rPr>
        <w:t xml:space="preserve"> </w:t>
      </w:r>
      <w:r w:rsidRPr="00A55DB1">
        <w:rPr>
          <w:sz w:val="18"/>
        </w:rPr>
        <w:t>iletiyorum.</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Ovakent,</w:t>
      </w:r>
      <w:r w:rsidRPr="00A55DB1" w:rsidR="0030183B">
        <w:rPr>
          <w:sz w:val="18"/>
        </w:rPr>
        <w:t xml:space="preserve"> </w:t>
      </w:r>
      <w:r w:rsidRPr="00A55DB1">
        <w:rPr>
          <w:sz w:val="18"/>
        </w:rPr>
        <w:t>Devecipınar,</w:t>
      </w:r>
      <w:r w:rsidRPr="00A55DB1" w:rsidR="0030183B">
        <w:rPr>
          <w:sz w:val="18"/>
        </w:rPr>
        <w:t xml:space="preserve"> </w:t>
      </w:r>
      <w:r w:rsidRPr="00A55DB1">
        <w:rPr>
          <w:sz w:val="18"/>
        </w:rPr>
        <w:t>Belören,</w:t>
      </w:r>
      <w:r w:rsidRPr="00A55DB1" w:rsidR="0030183B">
        <w:rPr>
          <w:sz w:val="18"/>
        </w:rPr>
        <w:t xml:space="preserve"> </w:t>
      </w:r>
      <w:r w:rsidRPr="00A55DB1">
        <w:rPr>
          <w:sz w:val="18"/>
        </w:rPr>
        <w:t>Yazıkışla,</w:t>
      </w:r>
      <w:r w:rsidRPr="00A55DB1" w:rsidR="0030183B">
        <w:rPr>
          <w:sz w:val="18"/>
        </w:rPr>
        <w:t xml:space="preserve"> </w:t>
      </w:r>
      <w:r w:rsidRPr="00A55DB1">
        <w:rPr>
          <w:sz w:val="18"/>
        </w:rPr>
        <w:t>Müftükışla</w:t>
      </w:r>
      <w:r w:rsidRPr="00A55DB1" w:rsidR="0030183B">
        <w:rPr>
          <w:sz w:val="18"/>
        </w:rPr>
        <w:t xml:space="preserve"> </w:t>
      </w:r>
      <w:r w:rsidRPr="00A55DB1">
        <w:rPr>
          <w:sz w:val="18"/>
        </w:rPr>
        <w:t>ve</w:t>
      </w:r>
      <w:r w:rsidRPr="00A55DB1" w:rsidR="0030183B">
        <w:rPr>
          <w:sz w:val="18"/>
        </w:rPr>
        <w:t xml:space="preserve"> </w:t>
      </w:r>
      <w:r w:rsidRPr="00A55DB1">
        <w:rPr>
          <w:sz w:val="18"/>
        </w:rPr>
        <w:t>Oğulcuk</w:t>
      </w:r>
      <w:r w:rsidRPr="00A55DB1" w:rsidR="0030183B">
        <w:rPr>
          <w:sz w:val="18"/>
        </w:rPr>
        <w:t xml:space="preserve"> </w:t>
      </w:r>
      <w:r w:rsidRPr="00A55DB1">
        <w:rPr>
          <w:sz w:val="18"/>
        </w:rPr>
        <w:t>köylerinde</w:t>
      </w:r>
      <w:r w:rsidRPr="00A55DB1" w:rsidR="0030183B">
        <w:rPr>
          <w:sz w:val="18"/>
        </w:rPr>
        <w:t xml:space="preserve"> </w:t>
      </w:r>
      <w:r w:rsidRPr="00A55DB1">
        <w:rPr>
          <w:sz w:val="18"/>
        </w:rPr>
        <w:t>etkili</w:t>
      </w:r>
      <w:r w:rsidRPr="00A55DB1" w:rsidR="0030183B">
        <w:rPr>
          <w:sz w:val="18"/>
        </w:rPr>
        <w:t xml:space="preserve"> </w:t>
      </w:r>
      <w:r w:rsidRPr="00A55DB1">
        <w:rPr>
          <w:sz w:val="18"/>
        </w:rPr>
        <w:t>olan</w:t>
      </w:r>
      <w:r w:rsidRPr="00A55DB1" w:rsidR="0030183B">
        <w:rPr>
          <w:sz w:val="18"/>
        </w:rPr>
        <w:t xml:space="preserve"> </w:t>
      </w:r>
      <w:r w:rsidRPr="00A55DB1">
        <w:rPr>
          <w:sz w:val="18"/>
        </w:rPr>
        <w:t>dolu</w:t>
      </w:r>
      <w:r w:rsidRPr="00A55DB1" w:rsidR="0030183B">
        <w:rPr>
          <w:sz w:val="18"/>
        </w:rPr>
        <w:t xml:space="preserve"> </w:t>
      </w:r>
      <w:r w:rsidRPr="00A55DB1">
        <w:rPr>
          <w:sz w:val="18"/>
        </w:rPr>
        <w:t>afetinde</w:t>
      </w:r>
      <w:r w:rsidRPr="00A55DB1" w:rsidR="0030183B">
        <w:rPr>
          <w:sz w:val="18"/>
        </w:rPr>
        <w:t xml:space="preserve"> </w:t>
      </w:r>
      <w:r w:rsidRPr="00A55DB1">
        <w:rPr>
          <w:sz w:val="18"/>
        </w:rPr>
        <w:t>ne</w:t>
      </w:r>
      <w:r w:rsidRPr="00A55DB1" w:rsidR="0030183B">
        <w:rPr>
          <w:sz w:val="18"/>
        </w:rPr>
        <w:t xml:space="preserve"> </w:t>
      </w:r>
      <w:r w:rsidRPr="00A55DB1">
        <w:rPr>
          <w:sz w:val="18"/>
        </w:rPr>
        <w:t>yazık</w:t>
      </w:r>
      <w:r w:rsidRPr="00A55DB1" w:rsidR="0030183B">
        <w:rPr>
          <w:sz w:val="18"/>
        </w:rPr>
        <w:t xml:space="preserve"> </w:t>
      </w:r>
      <w:r w:rsidRPr="00A55DB1">
        <w:rPr>
          <w:sz w:val="18"/>
        </w:rPr>
        <w:t>ki</w:t>
      </w:r>
      <w:r w:rsidRPr="00A55DB1" w:rsidR="0030183B">
        <w:rPr>
          <w:sz w:val="18"/>
        </w:rPr>
        <w:t xml:space="preserve"> </w:t>
      </w:r>
      <w:r w:rsidRPr="00A55DB1">
        <w:rPr>
          <w:sz w:val="18"/>
        </w:rPr>
        <w:t>11</w:t>
      </w:r>
      <w:r w:rsidRPr="00A55DB1" w:rsidR="0030183B">
        <w:rPr>
          <w:sz w:val="18"/>
        </w:rPr>
        <w:t xml:space="preserve"> </w:t>
      </w:r>
      <w:r w:rsidRPr="00A55DB1">
        <w:rPr>
          <w:sz w:val="18"/>
        </w:rPr>
        <w:t>bin</w:t>
      </w:r>
      <w:r w:rsidRPr="00A55DB1" w:rsidR="0030183B">
        <w:rPr>
          <w:sz w:val="18"/>
        </w:rPr>
        <w:t xml:space="preserve"> </w:t>
      </w:r>
      <w:r w:rsidRPr="00A55DB1">
        <w:rPr>
          <w:sz w:val="18"/>
        </w:rPr>
        <w:t>dekar</w:t>
      </w:r>
      <w:r w:rsidRPr="00A55DB1" w:rsidR="0030183B">
        <w:rPr>
          <w:sz w:val="18"/>
        </w:rPr>
        <w:t xml:space="preserve"> </w:t>
      </w:r>
      <w:r w:rsidRPr="00A55DB1">
        <w:rPr>
          <w:sz w:val="18"/>
        </w:rPr>
        <w:t>tarım</w:t>
      </w:r>
      <w:r w:rsidRPr="00A55DB1" w:rsidR="0030183B">
        <w:rPr>
          <w:sz w:val="18"/>
        </w:rPr>
        <w:t xml:space="preserve"> </w:t>
      </w:r>
      <w:r w:rsidRPr="00A55DB1">
        <w:rPr>
          <w:sz w:val="18"/>
        </w:rPr>
        <w:t>arazisi</w:t>
      </w:r>
      <w:r w:rsidRPr="00A55DB1" w:rsidR="0030183B">
        <w:rPr>
          <w:sz w:val="18"/>
        </w:rPr>
        <w:t xml:space="preserve"> </w:t>
      </w:r>
      <w:r w:rsidRPr="00A55DB1">
        <w:rPr>
          <w:sz w:val="18"/>
        </w:rPr>
        <w:t>büyük</w:t>
      </w:r>
      <w:r w:rsidRPr="00A55DB1" w:rsidR="0030183B">
        <w:rPr>
          <w:sz w:val="18"/>
        </w:rPr>
        <w:t xml:space="preserve"> </w:t>
      </w:r>
      <w:r w:rsidRPr="00A55DB1">
        <w:rPr>
          <w:sz w:val="18"/>
        </w:rPr>
        <w:t>ölçüde</w:t>
      </w:r>
      <w:r w:rsidRPr="00A55DB1" w:rsidR="0030183B">
        <w:rPr>
          <w:sz w:val="18"/>
        </w:rPr>
        <w:t xml:space="preserve"> </w:t>
      </w:r>
      <w:r w:rsidRPr="00A55DB1">
        <w:rPr>
          <w:sz w:val="18"/>
        </w:rPr>
        <w:t>zarar</w:t>
      </w:r>
      <w:r w:rsidRPr="00A55DB1" w:rsidR="0030183B">
        <w:rPr>
          <w:sz w:val="18"/>
        </w:rPr>
        <w:t xml:space="preserve"> </w:t>
      </w:r>
      <w:r w:rsidRPr="00A55DB1">
        <w:rPr>
          <w:sz w:val="18"/>
        </w:rPr>
        <w:t>gördü.</w:t>
      </w:r>
      <w:r w:rsidRPr="00A55DB1" w:rsidR="0030183B">
        <w:rPr>
          <w:sz w:val="18"/>
        </w:rPr>
        <w:t xml:space="preserve"> </w:t>
      </w:r>
      <w:r w:rsidRPr="00A55DB1">
        <w:rPr>
          <w:sz w:val="18"/>
        </w:rPr>
        <w:t>TARSİM</w:t>
      </w:r>
      <w:r w:rsidRPr="00A55DB1" w:rsidR="0030183B">
        <w:rPr>
          <w:sz w:val="18"/>
        </w:rPr>
        <w:t xml:space="preserve"> </w:t>
      </w:r>
      <w:r w:rsidRPr="00A55DB1">
        <w:rPr>
          <w:sz w:val="18"/>
        </w:rPr>
        <w:t>sigorta</w:t>
      </w:r>
      <w:r w:rsidRPr="00A55DB1" w:rsidR="0030183B">
        <w:rPr>
          <w:sz w:val="18"/>
        </w:rPr>
        <w:t xml:space="preserve"> </w:t>
      </w:r>
      <w:r w:rsidRPr="00A55DB1">
        <w:rPr>
          <w:sz w:val="18"/>
        </w:rPr>
        <w:t>eksperleri,</w:t>
      </w:r>
      <w:r w:rsidRPr="00A55DB1" w:rsidR="0030183B">
        <w:rPr>
          <w:sz w:val="18"/>
        </w:rPr>
        <w:t xml:space="preserve"> </w:t>
      </w:r>
      <w:r w:rsidRPr="00A55DB1">
        <w:rPr>
          <w:sz w:val="18"/>
        </w:rPr>
        <w:t>zarar</w:t>
      </w:r>
      <w:r w:rsidRPr="00A55DB1" w:rsidR="0030183B">
        <w:rPr>
          <w:sz w:val="18"/>
        </w:rPr>
        <w:t xml:space="preserve"> </w:t>
      </w:r>
      <w:r w:rsidRPr="00A55DB1">
        <w:rPr>
          <w:sz w:val="18"/>
        </w:rPr>
        <w:t>gören</w:t>
      </w:r>
      <w:r w:rsidRPr="00A55DB1" w:rsidR="0030183B">
        <w:rPr>
          <w:sz w:val="18"/>
        </w:rPr>
        <w:t xml:space="preserve"> </w:t>
      </w:r>
      <w:r w:rsidRPr="00A55DB1">
        <w:rPr>
          <w:sz w:val="18"/>
        </w:rPr>
        <w:t>tarlalarda</w:t>
      </w:r>
      <w:r w:rsidRPr="00A55DB1" w:rsidR="0030183B">
        <w:rPr>
          <w:sz w:val="18"/>
        </w:rPr>
        <w:t xml:space="preserve"> </w:t>
      </w:r>
      <w:r w:rsidRPr="00A55DB1">
        <w:rPr>
          <w:sz w:val="18"/>
        </w:rPr>
        <w:t>tespit</w:t>
      </w:r>
      <w:r w:rsidRPr="00A55DB1" w:rsidR="0030183B">
        <w:rPr>
          <w:sz w:val="18"/>
        </w:rPr>
        <w:t xml:space="preserve"> </w:t>
      </w:r>
      <w:r w:rsidRPr="00A55DB1">
        <w:rPr>
          <w:sz w:val="18"/>
        </w:rPr>
        <w:t>çalışmaları</w:t>
      </w:r>
      <w:r w:rsidRPr="00A55DB1" w:rsidR="0030183B">
        <w:rPr>
          <w:sz w:val="18"/>
        </w:rPr>
        <w:t xml:space="preserve"> </w:t>
      </w:r>
      <w:r w:rsidRPr="00A55DB1">
        <w:rPr>
          <w:sz w:val="18"/>
        </w:rPr>
        <w:t>yapmaktadır.</w:t>
      </w:r>
      <w:r w:rsidRPr="00A55DB1" w:rsidR="0030183B">
        <w:rPr>
          <w:sz w:val="18"/>
        </w:rPr>
        <w:t xml:space="preserve"> </w:t>
      </w:r>
      <w:r w:rsidRPr="00A55DB1">
        <w:rPr>
          <w:sz w:val="18"/>
        </w:rPr>
        <w:t>Ancak</w:t>
      </w:r>
      <w:r w:rsidRPr="00A55DB1" w:rsidR="0030183B">
        <w:rPr>
          <w:sz w:val="18"/>
        </w:rPr>
        <w:t xml:space="preserve"> </w:t>
      </w:r>
      <w:r w:rsidRPr="00A55DB1">
        <w:rPr>
          <w:sz w:val="18"/>
        </w:rPr>
        <w:t>yüzde</w:t>
      </w:r>
      <w:r w:rsidRPr="00A55DB1" w:rsidR="0030183B">
        <w:rPr>
          <w:sz w:val="18"/>
        </w:rPr>
        <w:t xml:space="preserve"> </w:t>
      </w:r>
      <w:r w:rsidRPr="00A55DB1">
        <w:rPr>
          <w:sz w:val="18"/>
        </w:rPr>
        <w:t>10</w:t>
      </w:r>
      <w:r w:rsidRPr="00A55DB1" w:rsidR="0030183B">
        <w:rPr>
          <w:sz w:val="18"/>
        </w:rPr>
        <w:t xml:space="preserve"> </w:t>
      </w:r>
      <w:r w:rsidRPr="00A55DB1">
        <w:rPr>
          <w:sz w:val="18"/>
        </w:rPr>
        <w:t>ila</w:t>
      </w:r>
      <w:r w:rsidRPr="00A55DB1" w:rsidR="0030183B">
        <w:rPr>
          <w:sz w:val="18"/>
        </w:rPr>
        <w:t xml:space="preserve"> </w:t>
      </w:r>
      <w:r w:rsidRPr="00A55DB1">
        <w:rPr>
          <w:sz w:val="18"/>
        </w:rPr>
        <w:t>17</w:t>
      </w:r>
      <w:r w:rsidRPr="00A55DB1" w:rsidR="0030183B">
        <w:rPr>
          <w:sz w:val="18"/>
        </w:rPr>
        <w:t xml:space="preserve"> </w:t>
      </w:r>
      <w:r w:rsidRPr="00A55DB1">
        <w:rPr>
          <w:sz w:val="18"/>
        </w:rPr>
        <w:t>arasında</w:t>
      </w:r>
      <w:r w:rsidRPr="00A55DB1" w:rsidR="0030183B">
        <w:rPr>
          <w:sz w:val="18"/>
        </w:rPr>
        <w:t xml:space="preserve"> </w:t>
      </w:r>
      <w:r w:rsidRPr="00A55DB1">
        <w:rPr>
          <w:sz w:val="18"/>
        </w:rPr>
        <w:t>zarar</w:t>
      </w:r>
      <w:r w:rsidRPr="00A55DB1" w:rsidR="0030183B">
        <w:rPr>
          <w:sz w:val="18"/>
        </w:rPr>
        <w:t xml:space="preserve"> </w:t>
      </w:r>
      <w:r w:rsidRPr="00A55DB1">
        <w:rPr>
          <w:sz w:val="18"/>
        </w:rPr>
        <w:t>oranı</w:t>
      </w:r>
      <w:r w:rsidRPr="00A55DB1" w:rsidR="0030183B">
        <w:rPr>
          <w:sz w:val="18"/>
        </w:rPr>
        <w:t xml:space="preserve"> </w:t>
      </w:r>
      <w:r w:rsidRPr="00A55DB1">
        <w:rPr>
          <w:sz w:val="18"/>
        </w:rPr>
        <w:t>yazılmaktadır.</w:t>
      </w:r>
      <w:r w:rsidRPr="00A55DB1" w:rsidR="0030183B">
        <w:rPr>
          <w:sz w:val="18"/>
        </w:rPr>
        <w:t xml:space="preserve"> </w:t>
      </w:r>
      <w:r w:rsidRPr="00A55DB1">
        <w:rPr>
          <w:sz w:val="18"/>
        </w:rPr>
        <w:t>Bu</w:t>
      </w:r>
      <w:r w:rsidRPr="00A55DB1" w:rsidR="0030183B">
        <w:rPr>
          <w:sz w:val="18"/>
        </w:rPr>
        <w:t xml:space="preserve"> </w:t>
      </w:r>
      <w:r w:rsidRPr="00A55DB1">
        <w:rPr>
          <w:sz w:val="18"/>
        </w:rPr>
        <w:t>oran,</w:t>
      </w:r>
      <w:r w:rsidRPr="00A55DB1" w:rsidR="0030183B">
        <w:rPr>
          <w:sz w:val="18"/>
        </w:rPr>
        <w:t xml:space="preserve"> </w:t>
      </w:r>
      <w:r w:rsidRPr="00A55DB1">
        <w:rPr>
          <w:sz w:val="18"/>
        </w:rPr>
        <w:t>çiftçimizin</w:t>
      </w:r>
      <w:r w:rsidRPr="00A55DB1" w:rsidR="0030183B">
        <w:rPr>
          <w:sz w:val="18"/>
        </w:rPr>
        <w:t xml:space="preserve"> </w:t>
      </w:r>
      <w:r w:rsidRPr="00A55DB1">
        <w:rPr>
          <w:sz w:val="18"/>
        </w:rPr>
        <w:t>gördüğü</w:t>
      </w:r>
      <w:r w:rsidRPr="00A55DB1" w:rsidR="0030183B">
        <w:rPr>
          <w:sz w:val="18"/>
        </w:rPr>
        <w:t xml:space="preserve"> </w:t>
      </w:r>
      <w:r w:rsidRPr="00A55DB1">
        <w:rPr>
          <w:sz w:val="18"/>
        </w:rPr>
        <w:t>zararın</w:t>
      </w:r>
      <w:r w:rsidRPr="00A55DB1" w:rsidR="0030183B">
        <w:rPr>
          <w:sz w:val="18"/>
        </w:rPr>
        <w:t xml:space="preserve"> </w:t>
      </w:r>
      <w:r w:rsidRPr="00A55DB1">
        <w:rPr>
          <w:sz w:val="18"/>
        </w:rPr>
        <w:t>çok</w:t>
      </w:r>
      <w:r w:rsidRPr="00A55DB1" w:rsidR="0030183B">
        <w:rPr>
          <w:sz w:val="18"/>
        </w:rPr>
        <w:t xml:space="preserve"> </w:t>
      </w:r>
      <w:r w:rsidRPr="00A55DB1">
        <w:rPr>
          <w:sz w:val="18"/>
        </w:rPr>
        <w:t>çok</w:t>
      </w:r>
      <w:r w:rsidRPr="00A55DB1" w:rsidR="0030183B">
        <w:rPr>
          <w:sz w:val="18"/>
        </w:rPr>
        <w:t xml:space="preserve"> </w:t>
      </w:r>
      <w:r w:rsidRPr="00A55DB1">
        <w:rPr>
          <w:sz w:val="18"/>
        </w:rPr>
        <w:t>altındadır.</w:t>
      </w:r>
      <w:r w:rsidRPr="00A55DB1" w:rsidR="0030183B">
        <w:rPr>
          <w:sz w:val="18"/>
        </w:rPr>
        <w:t xml:space="preserve"> </w:t>
      </w:r>
      <w:r w:rsidRPr="00A55DB1">
        <w:rPr>
          <w:sz w:val="18"/>
        </w:rPr>
        <w:t>Ayrıca</w:t>
      </w:r>
      <w:r w:rsidRPr="00A55DB1" w:rsidR="0030183B">
        <w:rPr>
          <w:sz w:val="18"/>
        </w:rPr>
        <w:t xml:space="preserve"> </w:t>
      </w:r>
      <w:r w:rsidRPr="00A55DB1">
        <w:rPr>
          <w:sz w:val="18"/>
        </w:rPr>
        <w:t>mülkiyet</w:t>
      </w:r>
      <w:r w:rsidRPr="00A55DB1" w:rsidR="0030183B">
        <w:rPr>
          <w:sz w:val="18"/>
        </w:rPr>
        <w:t xml:space="preserve"> </w:t>
      </w:r>
      <w:r w:rsidRPr="00A55DB1">
        <w:rPr>
          <w:sz w:val="18"/>
        </w:rPr>
        <w:t>durumundan</w:t>
      </w:r>
      <w:r w:rsidRPr="00A55DB1" w:rsidR="0030183B">
        <w:rPr>
          <w:sz w:val="18"/>
        </w:rPr>
        <w:t xml:space="preserve"> </w:t>
      </w:r>
      <w:r w:rsidRPr="00A55DB1">
        <w:rPr>
          <w:sz w:val="18"/>
        </w:rPr>
        <w:t>dolayı</w:t>
      </w:r>
      <w:r w:rsidRPr="00A55DB1" w:rsidR="0030183B">
        <w:rPr>
          <w:sz w:val="18"/>
        </w:rPr>
        <w:t xml:space="preserve"> </w:t>
      </w:r>
      <w:r w:rsidRPr="00A55DB1">
        <w:rPr>
          <w:sz w:val="18"/>
        </w:rPr>
        <w:t>sigortası</w:t>
      </w:r>
      <w:r w:rsidRPr="00A55DB1" w:rsidR="0030183B">
        <w:rPr>
          <w:sz w:val="18"/>
        </w:rPr>
        <w:t xml:space="preserve"> </w:t>
      </w:r>
      <w:r w:rsidRPr="00A55DB1">
        <w:rPr>
          <w:sz w:val="18"/>
        </w:rPr>
        <w:t>bulunmayan</w:t>
      </w:r>
      <w:r w:rsidRPr="00A55DB1" w:rsidR="0030183B">
        <w:rPr>
          <w:sz w:val="18"/>
        </w:rPr>
        <w:t xml:space="preserve"> </w:t>
      </w:r>
      <w:r w:rsidRPr="00A55DB1">
        <w:rPr>
          <w:sz w:val="18"/>
        </w:rPr>
        <w:t>veya</w:t>
      </w:r>
      <w:r w:rsidRPr="00A55DB1" w:rsidR="0030183B">
        <w:rPr>
          <w:sz w:val="18"/>
        </w:rPr>
        <w:t xml:space="preserve"> </w:t>
      </w:r>
      <w:r w:rsidRPr="00A55DB1">
        <w:rPr>
          <w:sz w:val="18"/>
        </w:rPr>
        <w:t>kiralama</w:t>
      </w:r>
      <w:r w:rsidRPr="00A55DB1" w:rsidR="0030183B">
        <w:rPr>
          <w:sz w:val="18"/>
        </w:rPr>
        <w:t xml:space="preserve"> </w:t>
      </w:r>
      <w:r w:rsidRPr="00A55DB1">
        <w:rPr>
          <w:sz w:val="18"/>
        </w:rPr>
        <w:t>yoluyla</w:t>
      </w:r>
      <w:r w:rsidRPr="00A55DB1" w:rsidR="0030183B">
        <w:rPr>
          <w:sz w:val="18"/>
        </w:rPr>
        <w:t xml:space="preserve"> </w:t>
      </w:r>
      <w:r w:rsidRPr="00A55DB1">
        <w:rPr>
          <w:sz w:val="18"/>
        </w:rPr>
        <w:t>ekim</w:t>
      </w:r>
      <w:r w:rsidRPr="00A55DB1" w:rsidR="0030183B">
        <w:rPr>
          <w:sz w:val="18"/>
        </w:rPr>
        <w:t xml:space="preserve"> </w:t>
      </w:r>
      <w:r w:rsidRPr="00A55DB1">
        <w:rPr>
          <w:sz w:val="18"/>
        </w:rPr>
        <w:t>yapılan</w:t>
      </w:r>
      <w:r w:rsidRPr="00A55DB1" w:rsidR="0030183B">
        <w:rPr>
          <w:sz w:val="18"/>
        </w:rPr>
        <w:t xml:space="preserve"> </w:t>
      </w:r>
      <w:r w:rsidRPr="00A55DB1">
        <w:rPr>
          <w:sz w:val="18"/>
        </w:rPr>
        <w:t>tarlalarda</w:t>
      </w:r>
      <w:r w:rsidRPr="00A55DB1" w:rsidR="0030183B">
        <w:rPr>
          <w:sz w:val="18"/>
        </w:rPr>
        <w:t xml:space="preserve"> </w:t>
      </w:r>
      <w:r w:rsidRPr="00A55DB1">
        <w:rPr>
          <w:sz w:val="18"/>
        </w:rPr>
        <w:t>da</w:t>
      </w:r>
      <w:r w:rsidRPr="00A55DB1" w:rsidR="0030183B">
        <w:rPr>
          <w:sz w:val="18"/>
        </w:rPr>
        <w:t xml:space="preserve"> </w:t>
      </w:r>
      <w:r w:rsidRPr="00A55DB1">
        <w:rPr>
          <w:sz w:val="18"/>
        </w:rPr>
        <w:t>çiftçimizin</w:t>
      </w:r>
      <w:r w:rsidRPr="00A55DB1" w:rsidR="0030183B">
        <w:rPr>
          <w:sz w:val="18"/>
        </w:rPr>
        <w:t xml:space="preserve"> </w:t>
      </w:r>
      <w:r w:rsidRPr="00A55DB1">
        <w:rPr>
          <w:sz w:val="18"/>
        </w:rPr>
        <w:t>mağduriyeti</w:t>
      </w:r>
      <w:r w:rsidRPr="00A55DB1" w:rsidR="0030183B">
        <w:rPr>
          <w:sz w:val="18"/>
        </w:rPr>
        <w:t xml:space="preserve"> </w:t>
      </w:r>
      <w:r w:rsidRPr="00A55DB1">
        <w:rPr>
          <w:sz w:val="18"/>
        </w:rPr>
        <w:t>giderilmelidir.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Geçen</w:t>
      </w:r>
      <w:r w:rsidRPr="00A55DB1" w:rsidR="0030183B">
        <w:rPr>
          <w:sz w:val="18"/>
        </w:rPr>
        <w:t xml:space="preserve"> </w:t>
      </w:r>
      <w:r w:rsidRPr="00A55DB1">
        <w:rPr>
          <w:sz w:val="18"/>
        </w:rPr>
        <w:t>yıl,</w:t>
      </w:r>
      <w:r w:rsidRPr="00A55DB1" w:rsidR="0030183B">
        <w:rPr>
          <w:sz w:val="18"/>
        </w:rPr>
        <w:t xml:space="preserve"> </w:t>
      </w:r>
      <w:r w:rsidRPr="00A55DB1">
        <w:rPr>
          <w:sz w:val="18"/>
        </w:rPr>
        <w:t>Yozgat’ta</w:t>
      </w:r>
      <w:r w:rsidRPr="00A55DB1" w:rsidR="0030183B">
        <w:rPr>
          <w:sz w:val="18"/>
        </w:rPr>
        <w:t xml:space="preserve"> </w:t>
      </w:r>
      <w:r w:rsidRPr="00A55DB1">
        <w:rPr>
          <w:sz w:val="18"/>
        </w:rPr>
        <w:t>gerçekleşen</w:t>
      </w:r>
      <w:r w:rsidRPr="00A55DB1" w:rsidR="0030183B">
        <w:rPr>
          <w:sz w:val="18"/>
        </w:rPr>
        <w:t xml:space="preserve"> </w:t>
      </w:r>
      <w:r w:rsidRPr="00A55DB1">
        <w:rPr>
          <w:sz w:val="18"/>
        </w:rPr>
        <w:t>taşkın</w:t>
      </w:r>
      <w:r w:rsidRPr="00A55DB1" w:rsidR="0030183B">
        <w:rPr>
          <w:sz w:val="18"/>
        </w:rPr>
        <w:t xml:space="preserve"> </w:t>
      </w:r>
      <w:r w:rsidRPr="00A55DB1">
        <w:rPr>
          <w:sz w:val="18"/>
        </w:rPr>
        <w:t>ve</w:t>
      </w:r>
      <w:r w:rsidRPr="00A55DB1" w:rsidR="0030183B">
        <w:rPr>
          <w:sz w:val="18"/>
        </w:rPr>
        <w:t xml:space="preserve"> </w:t>
      </w:r>
      <w:r w:rsidRPr="00A55DB1">
        <w:rPr>
          <w:sz w:val="18"/>
        </w:rPr>
        <w:t>dolu</w:t>
      </w:r>
      <w:r w:rsidRPr="00A55DB1" w:rsidR="0030183B">
        <w:rPr>
          <w:sz w:val="18"/>
        </w:rPr>
        <w:t xml:space="preserve"> </w:t>
      </w:r>
      <w:r w:rsidRPr="00A55DB1">
        <w:rPr>
          <w:sz w:val="18"/>
        </w:rPr>
        <w:t>afetini</w:t>
      </w:r>
      <w:r w:rsidRPr="00A55DB1" w:rsidR="0030183B">
        <w:rPr>
          <w:sz w:val="18"/>
        </w:rPr>
        <w:t xml:space="preserve"> </w:t>
      </w:r>
      <w:r w:rsidRPr="00A55DB1">
        <w:rPr>
          <w:sz w:val="18"/>
        </w:rPr>
        <w:t>afet</w:t>
      </w:r>
      <w:r w:rsidRPr="00A55DB1" w:rsidR="0030183B">
        <w:rPr>
          <w:sz w:val="18"/>
        </w:rPr>
        <w:t xml:space="preserve"> </w:t>
      </w:r>
      <w:r w:rsidRPr="00A55DB1">
        <w:rPr>
          <w:sz w:val="18"/>
        </w:rPr>
        <w:t>kapsamına</w:t>
      </w:r>
      <w:r w:rsidRPr="00A55DB1" w:rsidR="0030183B">
        <w:rPr>
          <w:sz w:val="18"/>
        </w:rPr>
        <w:t xml:space="preserve"> </w:t>
      </w:r>
      <w:r w:rsidRPr="00A55DB1">
        <w:rPr>
          <w:sz w:val="18"/>
        </w:rPr>
        <w:t>almadınız</w:t>
      </w:r>
      <w:r w:rsidRPr="00A55DB1" w:rsidR="0030183B">
        <w:rPr>
          <w:sz w:val="18"/>
        </w:rPr>
        <w:t xml:space="preserve"> </w:t>
      </w:r>
      <w:r w:rsidRPr="00A55DB1">
        <w:rPr>
          <w:sz w:val="18"/>
        </w:rPr>
        <w:t>ve</w:t>
      </w:r>
      <w:r w:rsidRPr="00A55DB1" w:rsidR="0030183B">
        <w:rPr>
          <w:sz w:val="18"/>
        </w:rPr>
        <w:t xml:space="preserve"> </w:t>
      </w:r>
      <w:r w:rsidRPr="00A55DB1">
        <w:rPr>
          <w:sz w:val="18"/>
        </w:rPr>
        <w:t>40</w:t>
      </w:r>
      <w:r w:rsidRPr="00A55DB1" w:rsidR="0030183B">
        <w:rPr>
          <w:sz w:val="18"/>
        </w:rPr>
        <w:t xml:space="preserve"> </w:t>
      </w:r>
      <w:r w:rsidRPr="00A55DB1">
        <w:rPr>
          <w:sz w:val="18"/>
        </w:rPr>
        <w:t>bin</w:t>
      </w:r>
      <w:r w:rsidRPr="00A55DB1" w:rsidR="0030183B">
        <w:rPr>
          <w:sz w:val="18"/>
        </w:rPr>
        <w:t xml:space="preserve"> </w:t>
      </w:r>
      <w:r w:rsidRPr="00A55DB1">
        <w:rPr>
          <w:sz w:val="18"/>
        </w:rPr>
        <w:t>dekar</w:t>
      </w:r>
      <w:r w:rsidRPr="00A55DB1" w:rsidR="0030183B">
        <w:rPr>
          <w:sz w:val="18"/>
        </w:rPr>
        <w:t xml:space="preserve"> </w:t>
      </w:r>
      <w:r w:rsidRPr="00A55DB1">
        <w:rPr>
          <w:sz w:val="18"/>
        </w:rPr>
        <w:t>arazide</w:t>
      </w:r>
      <w:r w:rsidRPr="00A55DB1" w:rsidR="0030183B">
        <w:rPr>
          <w:sz w:val="18"/>
        </w:rPr>
        <w:t xml:space="preserve"> </w:t>
      </w:r>
      <w:r w:rsidRPr="00A55DB1">
        <w:rPr>
          <w:sz w:val="18"/>
        </w:rPr>
        <w:t>çiftçiler</w:t>
      </w:r>
      <w:r w:rsidRPr="00A55DB1" w:rsidR="0030183B">
        <w:rPr>
          <w:sz w:val="18"/>
        </w:rPr>
        <w:t xml:space="preserve"> </w:t>
      </w:r>
      <w:r w:rsidRPr="00A55DB1">
        <w:rPr>
          <w:sz w:val="18"/>
        </w:rPr>
        <w:t>perişan</w:t>
      </w:r>
      <w:r w:rsidRPr="00A55DB1" w:rsidR="0030183B">
        <w:rPr>
          <w:sz w:val="18"/>
        </w:rPr>
        <w:t xml:space="preserve"> </w:t>
      </w:r>
      <w:r w:rsidRPr="00A55DB1">
        <w:rPr>
          <w:sz w:val="18"/>
        </w:rPr>
        <w:t>edildi.</w:t>
      </w:r>
      <w:r w:rsidRPr="00A55DB1" w:rsidR="0030183B">
        <w:rPr>
          <w:sz w:val="18"/>
        </w:rPr>
        <w:t xml:space="preserve"> </w:t>
      </w:r>
      <w:r w:rsidRPr="00A55DB1">
        <w:rPr>
          <w:sz w:val="18"/>
        </w:rPr>
        <w:t>Bu</w:t>
      </w:r>
      <w:r w:rsidRPr="00A55DB1" w:rsidR="0030183B">
        <w:rPr>
          <w:sz w:val="18"/>
        </w:rPr>
        <w:t xml:space="preserve"> </w:t>
      </w:r>
      <w:r w:rsidRPr="00A55DB1">
        <w:rPr>
          <w:sz w:val="18"/>
        </w:rPr>
        <w:t>sefer</w:t>
      </w:r>
      <w:r w:rsidRPr="00A55DB1" w:rsidR="0030183B">
        <w:rPr>
          <w:sz w:val="18"/>
        </w:rPr>
        <w:t xml:space="preserve"> </w:t>
      </w:r>
      <w:r w:rsidRPr="00A55DB1">
        <w:rPr>
          <w:sz w:val="18"/>
        </w:rPr>
        <w:t>de</w:t>
      </w:r>
      <w:r w:rsidRPr="00A55DB1" w:rsidR="0030183B">
        <w:rPr>
          <w:sz w:val="18"/>
        </w:rPr>
        <w:t xml:space="preserve"> </w:t>
      </w:r>
      <w:r w:rsidRPr="00A55DB1">
        <w:rPr>
          <w:sz w:val="18"/>
        </w:rPr>
        <w:t>aynı</w:t>
      </w:r>
      <w:r w:rsidRPr="00A55DB1" w:rsidR="0030183B">
        <w:rPr>
          <w:sz w:val="18"/>
        </w:rPr>
        <w:t xml:space="preserve"> </w:t>
      </w:r>
      <w:r w:rsidRPr="00A55DB1">
        <w:rPr>
          <w:sz w:val="18"/>
        </w:rPr>
        <w:t>hata</w:t>
      </w:r>
      <w:r w:rsidRPr="00A55DB1" w:rsidR="0030183B">
        <w:rPr>
          <w:sz w:val="18"/>
        </w:rPr>
        <w:t xml:space="preserve"> </w:t>
      </w:r>
      <w:r w:rsidRPr="00A55DB1">
        <w:rPr>
          <w:sz w:val="18"/>
        </w:rPr>
        <w:t>tekrar</w:t>
      </w:r>
      <w:r w:rsidRPr="00A55DB1" w:rsidR="0030183B">
        <w:rPr>
          <w:sz w:val="18"/>
        </w:rPr>
        <w:t xml:space="preserve"> </w:t>
      </w:r>
      <w:r w:rsidRPr="00A55DB1">
        <w:rPr>
          <w:sz w:val="18"/>
        </w:rPr>
        <w:t>edilmesin</w:t>
      </w:r>
      <w:r w:rsidRPr="00A55DB1" w:rsidR="0030183B">
        <w:rPr>
          <w:sz w:val="18"/>
        </w:rPr>
        <w:t xml:space="preserve"> </w:t>
      </w:r>
      <w:r w:rsidRPr="00A55DB1">
        <w:rPr>
          <w:sz w:val="18"/>
        </w:rPr>
        <w:t>ve</w:t>
      </w:r>
      <w:r w:rsidRPr="00A55DB1" w:rsidR="0030183B">
        <w:rPr>
          <w:sz w:val="18"/>
        </w:rPr>
        <w:t xml:space="preserve"> </w:t>
      </w:r>
      <w:r w:rsidRPr="00A55DB1">
        <w:rPr>
          <w:sz w:val="18"/>
        </w:rPr>
        <w:t>Boğazlıyanlı</w:t>
      </w:r>
      <w:r w:rsidRPr="00A55DB1" w:rsidR="0030183B">
        <w:rPr>
          <w:sz w:val="18"/>
        </w:rPr>
        <w:t xml:space="preserve"> </w:t>
      </w:r>
      <w:r w:rsidRPr="00A55DB1">
        <w:rPr>
          <w:sz w:val="18"/>
        </w:rPr>
        <w:t>çiftçilerin</w:t>
      </w:r>
      <w:r w:rsidRPr="00A55DB1" w:rsidR="0030183B">
        <w:rPr>
          <w:sz w:val="18"/>
        </w:rPr>
        <w:t xml:space="preserve"> </w:t>
      </w:r>
      <w:r w:rsidRPr="00A55DB1">
        <w:rPr>
          <w:sz w:val="18"/>
        </w:rPr>
        <w:t>zararı</w:t>
      </w:r>
      <w:r w:rsidRPr="00A55DB1" w:rsidR="0030183B">
        <w:rPr>
          <w:sz w:val="18"/>
        </w:rPr>
        <w:t xml:space="preserve"> </w:t>
      </w:r>
      <w:r w:rsidRPr="00A55DB1">
        <w:rPr>
          <w:sz w:val="18"/>
        </w:rPr>
        <w:t>mutlaka</w:t>
      </w:r>
      <w:r w:rsidRPr="00A55DB1" w:rsidR="0030183B">
        <w:rPr>
          <w:sz w:val="18"/>
        </w:rPr>
        <w:t xml:space="preserve"> </w:t>
      </w:r>
      <w:r w:rsidRPr="00A55DB1">
        <w:rPr>
          <w:sz w:val="18"/>
        </w:rPr>
        <w:t>karşılansın,</w:t>
      </w:r>
      <w:r w:rsidRPr="00A55DB1" w:rsidR="0030183B">
        <w:rPr>
          <w:sz w:val="18"/>
        </w:rPr>
        <w:t xml:space="preserve"> </w:t>
      </w:r>
      <w:r w:rsidRPr="00A55DB1">
        <w:rPr>
          <w:sz w:val="18"/>
        </w:rPr>
        <w:t>borçlarına</w:t>
      </w:r>
      <w:r w:rsidRPr="00A55DB1" w:rsidR="0030183B">
        <w:rPr>
          <w:sz w:val="18"/>
        </w:rPr>
        <w:t xml:space="preserve"> </w:t>
      </w:r>
      <w:r w:rsidRPr="00A55DB1">
        <w:rPr>
          <w:sz w:val="18"/>
        </w:rPr>
        <w:t>faizsiz</w:t>
      </w:r>
      <w:r w:rsidRPr="00A55DB1" w:rsidR="0030183B">
        <w:rPr>
          <w:sz w:val="18"/>
        </w:rPr>
        <w:t xml:space="preserve"> </w:t>
      </w:r>
      <w:r w:rsidRPr="00A55DB1">
        <w:rPr>
          <w:sz w:val="18"/>
        </w:rPr>
        <w:t>erteleme</w:t>
      </w:r>
      <w:r w:rsidRPr="00A55DB1" w:rsidR="0030183B">
        <w:rPr>
          <w:sz w:val="18"/>
        </w:rPr>
        <w:t xml:space="preserve"> </w:t>
      </w:r>
      <w:r w:rsidRPr="00A55DB1">
        <w:rPr>
          <w:sz w:val="18"/>
        </w:rPr>
        <w:t>yapılsın.</w:t>
      </w:r>
    </w:p>
    <w:p w:rsidRPr="00A55DB1" w:rsidR="00286344" w:rsidP="00A55DB1" w:rsidRDefault="00286344">
      <w:pPr>
        <w:pStyle w:val="GENELKURUL"/>
        <w:spacing w:line="240" w:lineRule="auto"/>
        <w:rPr>
          <w:sz w:val="18"/>
        </w:rPr>
      </w:pPr>
      <w:r w:rsidRPr="00A55DB1">
        <w:rPr>
          <w:sz w:val="18"/>
        </w:rPr>
        <w:t>Teşekkür</w:t>
      </w:r>
      <w:r w:rsidRPr="00A55DB1" w:rsidR="0030183B">
        <w:rPr>
          <w:sz w:val="18"/>
        </w:rPr>
        <w:t xml:space="preserve"> </w:t>
      </w:r>
      <w:r w:rsidRPr="00A55DB1">
        <w:rPr>
          <w:sz w:val="18"/>
        </w:rPr>
        <w:t>ediyorum.</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Sümer…</w:t>
      </w:r>
    </w:p>
    <w:p w:rsidRPr="00A55DB1" w:rsidR="00286344" w:rsidP="00A55DB1" w:rsidRDefault="00286344">
      <w:pPr>
        <w:pStyle w:val="GENELKURUL"/>
        <w:spacing w:line="240" w:lineRule="auto"/>
        <w:rPr>
          <w:sz w:val="18"/>
        </w:rPr>
      </w:pPr>
      <w:r w:rsidRPr="00A55DB1">
        <w:rPr>
          <w:sz w:val="18"/>
        </w:rPr>
        <w:t>ORHAN</w:t>
      </w:r>
      <w:r w:rsidRPr="00A55DB1" w:rsidR="0030183B">
        <w:rPr>
          <w:sz w:val="18"/>
        </w:rPr>
        <w:t xml:space="preserve"> </w:t>
      </w:r>
      <w:r w:rsidRPr="00A55DB1">
        <w:rPr>
          <w:sz w:val="18"/>
        </w:rPr>
        <w:t>SÜMER</w:t>
      </w:r>
      <w:r w:rsidRPr="00A55DB1" w:rsidR="0030183B">
        <w:rPr>
          <w:sz w:val="18"/>
        </w:rPr>
        <w:t xml:space="preserve"> </w:t>
      </w:r>
      <w:r w:rsidRPr="00A55DB1">
        <w:rPr>
          <w:sz w:val="18"/>
        </w:rPr>
        <w:t>(Adana)</w:t>
      </w:r>
      <w:r w:rsidRPr="00A55DB1" w:rsidR="0030183B">
        <w:rPr>
          <w:sz w:val="18"/>
        </w:rPr>
        <w:t xml:space="preserve"> </w:t>
      </w:r>
      <w:r w:rsidRPr="00A55DB1">
        <w:rPr>
          <w:sz w:val="18"/>
        </w:rPr>
        <w:t>–</w:t>
      </w:r>
      <w:r w:rsidRPr="00A55DB1" w:rsidR="0030183B">
        <w:rPr>
          <w:sz w:val="18"/>
        </w:rPr>
        <w:t xml:space="preserve"> </w:t>
      </w:r>
      <w:r w:rsidRPr="00A55DB1">
        <w:rPr>
          <w:sz w:val="18"/>
        </w:rPr>
        <w:t>Teşekkür</w:t>
      </w:r>
      <w:r w:rsidRPr="00A55DB1" w:rsidR="0030183B">
        <w:rPr>
          <w:sz w:val="18"/>
        </w:rPr>
        <w:t xml:space="preserve"> </w:t>
      </w:r>
      <w:r w:rsidRPr="00A55DB1">
        <w:rPr>
          <w:sz w:val="18"/>
        </w:rPr>
        <w:t>ederim</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p>
    <w:p w:rsidRPr="00A55DB1" w:rsidR="00286344" w:rsidP="00A55DB1" w:rsidRDefault="00286344">
      <w:pPr>
        <w:pStyle w:val="GENELKURUL"/>
        <w:spacing w:line="240" w:lineRule="auto"/>
        <w:rPr>
          <w:sz w:val="18"/>
        </w:rPr>
      </w:pPr>
      <w:r w:rsidRPr="00A55DB1">
        <w:rPr>
          <w:sz w:val="18"/>
        </w:rPr>
        <w:t>Pandemi</w:t>
      </w:r>
      <w:r w:rsidRPr="00A55DB1" w:rsidR="0030183B">
        <w:rPr>
          <w:sz w:val="18"/>
        </w:rPr>
        <w:t xml:space="preserve"> </w:t>
      </w:r>
      <w:r w:rsidRPr="00A55DB1">
        <w:rPr>
          <w:sz w:val="18"/>
        </w:rPr>
        <w:t>sürecinde</w:t>
      </w:r>
      <w:r w:rsidRPr="00A55DB1" w:rsidR="0030183B">
        <w:rPr>
          <w:sz w:val="18"/>
        </w:rPr>
        <w:t xml:space="preserve"> </w:t>
      </w:r>
      <w:r w:rsidRPr="00A55DB1">
        <w:rPr>
          <w:sz w:val="18"/>
        </w:rPr>
        <w:t>ekonomik</w:t>
      </w:r>
      <w:r w:rsidRPr="00A55DB1" w:rsidR="0030183B">
        <w:rPr>
          <w:sz w:val="18"/>
        </w:rPr>
        <w:t xml:space="preserve"> </w:t>
      </w:r>
      <w:r w:rsidRPr="00A55DB1">
        <w:rPr>
          <w:sz w:val="18"/>
        </w:rPr>
        <w:t>krizle</w:t>
      </w:r>
      <w:r w:rsidRPr="00A55DB1" w:rsidR="0030183B">
        <w:rPr>
          <w:sz w:val="18"/>
        </w:rPr>
        <w:t xml:space="preserve"> </w:t>
      </w:r>
      <w:r w:rsidRPr="00A55DB1">
        <w:rPr>
          <w:sz w:val="18"/>
        </w:rPr>
        <w:t>birlikte</w:t>
      </w:r>
      <w:r w:rsidRPr="00A55DB1" w:rsidR="0030183B">
        <w:rPr>
          <w:sz w:val="18"/>
        </w:rPr>
        <w:t xml:space="preserve"> </w:t>
      </w:r>
      <w:r w:rsidRPr="00A55DB1">
        <w:rPr>
          <w:sz w:val="18"/>
        </w:rPr>
        <w:t>doğal</w:t>
      </w:r>
      <w:r w:rsidRPr="00A55DB1" w:rsidR="0030183B">
        <w:rPr>
          <w:sz w:val="18"/>
        </w:rPr>
        <w:t xml:space="preserve"> </w:t>
      </w:r>
      <w:r w:rsidRPr="00A55DB1">
        <w:rPr>
          <w:sz w:val="18"/>
        </w:rPr>
        <w:t>yaşam</w:t>
      </w:r>
      <w:r w:rsidRPr="00A55DB1" w:rsidR="0030183B">
        <w:rPr>
          <w:sz w:val="18"/>
        </w:rPr>
        <w:t xml:space="preserve"> </w:t>
      </w:r>
      <w:r w:rsidRPr="00A55DB1">
        <w:rPr>
          <w:sz w:val="18"/>
        </w:rPr>
        <w:t>ve</w:t>
      </w:r>
      <w:r w:rsidRPr="00A55DB1" w:rsidR="0030183B">
        <w:rPr>
          <w:sz w:val="18"/>
        </w:rPr>
        <w:t xml:space="preserve"> </w:t>
      </w:r>
      <w:r w:rsidRPr="00A55DB1">
        <w:rPr>
          <w:sz w:val="18"/>
        </w:rPr>
        <w:t>tarımsal</w:t>
      </w:r>
      <w:r w:rsidRPr="00A55DB1" w:rsidR="0030183B">
        <w:rPr>
          <w:sz w:val="18"/>
        </w:rPr>
        <w:t xml:space="preserve"> </w:t>
      </w:r>
      <w:r w:rsidRPr="00A55DB1">
        <w:rPr>
          <w:sz w:val="18"/>
        </w:rPr>
        <w:t>üretimin</w:t>
      </w:r>
      <w:r w:rsidRPr="00A55DB1" w:rsidR="0030183B">
        <w:rPr>
          <w:sz w:val="18"/>
        </w:rPr>
        <w:t xml:space="preserve"> </w:t>
      </w:r>
      <w:r w:rsidRPr="00A55DB1">
        <w:rPr>
          <w:sz w:val="18"/>
        </w:rPr>
        <w:t>önemini</w:t>
      </w:r>
      <w:r w:rsidRPr="00A55DB1" w:rsidR="0030183B">
        <w:rPr>
          <w:sz w:val="18"/>
        </w:rPr>
        <w:t xml:space="preserve"> </w:t>
      </w:r>
      <w:r w:rsidRPr="00A55DB1">
        <w:rPr>
          <w:sz w:val="18"/>
        </w:rPr>
        <w:t>herkes</w:t>
      </w:r>
      <w:r w:rsidRPr="00A55DB1" w:rsidR="0030183B">
        <w:rPr>
          <w:sz w:val="18"/>
        </w:rPr>
        <w:t xml:space="preserve"> </w:t>
      </w:r>
      <w:r w:rsidRPr="00A55DB1">
        <w:rPr>
          <w:sz w:val="18"/>
        </w:rPr>
        <w:t>gördü.</w:t>
      </w:r>
      <w:r w:rsidRPr="00A55DB1" w:rsidR="0030183B">
        <w:rPr>
          <w:sz w:val="18"/>
        </w:rPr>
        <w:t xml:space="preserve"> </w:t>
      </w:r>
      <w:r w:rsidRPr="00A55DB1">
        <w:rPr>
          <w:sz w:val="18"/>
        </w:rPr>
        <w:t>Sadece</w:t>
      </w:r>
      <w:r w:rsidRPr="00A55DB1" w:rsidR="0030183B">
        <w:rPr>
          <w:sz w:val="18"/>
        </w:rPr>
        <w:t xml:space="preserve"> </w:t>
      </w:r>
      <w:r w:rsidRPr="00A55DB1">
        <w:rPr>
          <w:sz w:val="18"/>
        </w:rPr>
        <w:t>ekonomik</w:t>
      </w:r>
      <w:r w:rsidRPr="00A55DB1" w:rsidR="0030183B">
        <w:rPr>
          <w:sz w:val="18"/>
        </w:rPr>
        <w:t xml:space="preserve"> </w:t>
      </w:r>
      <w:r w:rsidRPr="00A55DB1">
        <w:rPr>
          <w:sz w:val="18"/>
        </w:rPr>
        <w:t>değil,</w:t>
      </w:r>
      <w:r w:rsidRPr="00A55DB1" w:rsidR="0030183B">
        <w:rPr>
          <w:sz w:val="18"/>
        </w:rPr>
        <w:t xml:space="preserve"> </w:t>
      </w:r>
      <w:r w:rsidRPr="00A55DB1">
        <w:rPr>
          <w:sz w:val="18"/>
        </w:rPr>
        <w:t>sağlık</w:t>
      </w:r>
      <w:r w:rsidRPr="00A55DB1" w:rsidR="0030183B">
        <w:rPr>
          <w:sz w:val="18"/>
        </w:rPr>
        <w:t xml:space="preserve"> </w:t>
      </w:r>
      <w:r w:rsidRPr="00A55DB1">
        <w:rPr>
          <w:sz w:val="18"/>
        </w:rPr>
        <w:t>açısından</w:t>
      </w:r>
      <w:r w:rsidRPr="00A55DB1" w:rsidR="0030183B">
        <w:rPr>
          <w:sz w:val="18"/>
        </w:rPr>
        <w:t xml:space="preserve"> </w:t>
      </w:r>
      <w:r w:rsidRPr="00A55DB1">
        <w:rPr>
          <w:sz w:val="18"/>
        </w:rPr>
        <w:t>da</w:t>
      </w:r>
      <w:r w:rsidRPr="00A55DB1" w:rsidR="0030183B">
        <w:rPr>
          <w:sz w:val="18"/>
        </w:rPr>
        <w:t xml:space="preserve"> </w:t>
      </w:r>
      <w:r w:rsidRPr="00A55DB1">
        <w:rPr>
          <w:sz w:val="18"/>
        </w:rPr>
        <w:t>bu</w:t>
      </w:r>
      <w:r w:rsidRPr="00A55DB1" w:rsidR="0030183B">
        <w:rPr>
          <w:sz w:val="18"/>
        </w:rPr>
        <w:t xml:space="preserve"> </w:t>
      </w:r>
      <w:r w:rsidRPr="00A55DB1">
        <w:rPr>
          <w:sz w:val="18"/>
        </w:rPr>
        <w:t>alanların</w:t>
      </w:r>
      <w:r w:rsidRPr="00A55DB1" w:rsidR="0030183B">
        <w:rPr>
          <w:sz w:val="18"/>
        </w:rPr>
        <w:t xml:space="preserve"> </w:t>
      </w:r>
      <w:r w:rsidRPr="00A55DB1">
        <w:rPr>
          <w:sz w:val="18"/>
        </w:rPr>
        <w:t>öneminin</w:t>
      </w:r>
      <w:r w:rsidRPr="00A55DB1" w:rsidR="0030183B">
        <w:rPr>
          <w:sz w:val="18"/>
        </w:rPr>
        <w:t xml:space="preserve"> </w:t>
      </w:r>
      <w:r w:rsidRPr="00A55DB1">
        <w:rPr>
          <w:sz w:val="18"/>
        </w:rPr>
        <w:t>kavranmasını</w:t>
      </w:r>
      <w:r w:rsidRPr="00A55DB1" w:rsidR="0030183B">
        <w:rPr>
          <w:sz w:val="18"/>
        </w:rPr>
        <w:t xml:space="preserve"> </w:t>
      </w:r>
      <w:r w:rsidRPr="00A55DB1">
        <w:rPr>
          <w:sz w:val="18"/>
        </w:rPr>
        <w:t>ülkemiz</w:t>
      </w:r>
      <w:r w:rsidRPr="00A55DB1" w:rsidR="0030183B">
        <w:rPr>
          <w:sz w:val="18"/>
        </w:rPr>
        <w:t xml:space="preserve"> </w:t>
      </w:r>
      <w:r w:rsidRPr="00A55DB1">
        <w:rPr>
          <w:sz w:val="18"/>
        </w:rPr>
        <w:t>için</w:t>
      </w:r>
      <w:r w:rsidRPr="00A55DB1" w:rsidR="0030183B">
        <w:rPr>
          <w:sz w:val="18"/>
        </w:rPr>
        <w:t xml:space="preserve"> </w:t>
      </w:r>
      <w:r w:rsidRPr="00A55DB1">
        <w:rPr>
          <w:sz w:val="18"/>
        </w:rPr>
        <w:t>bir</w:t>
      </w:r>
      <w:r w:rsidRPr="00A55DB1" w:rsidR="0030183B">
        <w:rPr>
          <w:sz w:val="18"/>
        </w:rPr>
        <w:t xml:space="preserve"> </w:t>
      </w:r>
      <w:r w:rsidRPr="00A55DB1">
        <w:rPr>
          <w:sz w:val="18"/>
        </w:rPr>
        <w:t>kazanca</w:t>
      </w:r>
      <w:r w:rsidRPr="00A55DB1" w:rsidR="0030183B">
        <w:rPr>
          <w:sz w:val="18"/>
        </w:rPr>
        <w:t xml:space="preserve"> </w:t>
      </w:r>
      <w:r w:rsidRPr="00A55DB1">
        <w:rPr>
          <w:sz w:val="18"/>
        </w:rPr>
        <w:t>dönüştürebiliriz.</w:t>
      </w:r>
      <w:r w:rsidRPr="00A55DB1" w:rsidR="0030183B">
        <w:rPr>
          <w:sz w:val="18"/>
        </w:rPr>
        <w:t xml:space="preserve"> </w:t>
      </w:r>
      <w:r w:rsidRPr="00A55DB1">
        <w:rPr>
          <w:sz w:val="18"/>
        </w:rPr>
        <w:t>Bu</w:t>
      </w:r>
      <w:r w:rsidRPr="00A55DB1" w:rsidR="0030183B">
        <w:rPr>
          <w:sz w:val="18"/>
        </w:rPr>
        <w:t xml:space="preserve"> </w:t>
      </w:r>
      <w:r w:rsidRPr="00A55DB1">
        <w:rPr>
          <w:sz w:val="18"/>
        </w:rPr>
        <w:t>fırsatı</w:t>
      </w:r>
      <w:r w:rsidRPr="00A55DB1" w:rsidR="0030183B">
        <w:rPr>
          <w:sz w:val="18"/>
        </w:rPr>
        <w:t xml:space="preserve"> </w:t>
      </w:r>
      <w:r w:rsidRPr="00A55DB1">
        <w:rPr>
          <w:sz w:val="18"/>
        </w:rPr>
        <w:t>doğru</w:t>
      </w:r>
      <w:r w:rsidRPr="00A55DB1" w:rsidR="0030183B">
        <w:rPr>
          <w:sz w:val="18"/>
        </w:rPr>
        <w:t xml:space="preserve"> </w:t>
      </w:r>
      <w:r w:rsidRPr="00A55DB1">
        <w:rPr>
          <w:sz w:val="18"/>
        </w:rPr>
        <w:t>değerlendirebilirsek</w:t>
      </w:r>
      <w:r w:rsidRPr="00A55DB1" w:rsidR="0030183B">
        <w:rPr>
          <w:sz w:val="18"/>
        </w:rPr>
        <w:t xml:space="preserve"> </w:t>
      </w:r>
      <w:r w:rsidRPr="00A55DB1">
        <w:rPr>
          <w:sz w:val="18"/>
        </w:rPr>
        <w:t>şehirlerdeki</w:t>
      </w:r>
      <w:r w:rsidRPr="00A55DB1" w:rsidR="0030183B">
        <w:rPr>
          <w:sz w:val="18"/>
        </w:rPr>
        <w:t xml:space="preserve"> </w:t>
      </w:r>
      <w:r w:rsidRPr="00A55DB1">
        <w:rPr>
          <w:sz w:val="18"/>
        </w:rPr>
        <w:t>nüfus</w:t>
      </w:r>
      <w:r w:rsidRPr="00A55DB1" w:rsidR="0030183B">
        <w:rPr>
          <w:sz w:val="18"/>
        </w:rPr>
        <w:t xml:space="preserve"> </w:t>
      </w:r>
      <w:r w:rsidRPr="00A55DB1">
        <w:rPr>
          <w:sz w:val="18"/>
        </w:rPr>
        <w:t>artışını</w:t>
      </w:r>
      <w:r w:rsidRPr="00A55DB1" w:rsidR="0030183B">
        <w:rPr>
          <w:sz w:val="18"/>
        </w:rPr>
        <w:t xml:space="preserve"> </w:t>
      </w:r>
      <w:r w:rsidRPr="00A55DB1">
        <w:rPr>
          <w:sz w:val="18"/>
        </w:rPr>
        <w:t>da</w:t>
      </w:r>
      <w:r w:rsidRPr="00A55DB1" w:rsidR="0030183B">
        <w:rPr>
          <w:sz w:val="18"/>
        </w:rPr>
        <w:t xml:space="preserve"> </w:t>
      </w:r>
      <w:r w:rsidRPr="00A55DB1">
        <w:rPr>
          <w:sz w:val="18"/>
        </w:rPr>
        <w:t>önleme</w:t>
      </w:r>
      <w:r w:rsidRPr="00A55DB1" w:rsidR="0030183B">
        <w:rPr>
          <w:sz w:val="18"/>
        </w:rPr>
        <w:t xml:space="preserve"> </w:t>
      </w:r>
      <w:r w:rsidRPr="00A55DB1">
        <w:rPr>
          <w:sz w:val="18"/>
        </w:rPr>
        <w:t>imkânımız</w:t>
      </w:r>
      <w:r w:rsidRPr="00A55DB1" w:rsidR="0030183B">
        <w:rPr>
          <w:sz w:val="18"/>
        </w:rPr>
        <w:t xml:space="preserve"> </w:t>
      </w:r>
      <w:r w:rsidRPr="00A55DB1">
        <w:rPr>
          <w:sz w:val="18"/>
        </w:rPr>
        <w:t>olabilir.</w:t>
      </w:r>
      <w:r w:rsidRPr="00A55DB1" w:rsidR="0030183B">
        <w:rPr>
          <w:sz w:val="18"/>
        </w:rPr>
        <w:t xml:space="preserve"> </w:t>
      </w:r>
      <w:r w:rsidRPr="00A55DB1">
        <w:rPr>
          <w:sz w:val="18"/>
        </w:rPr>
        <w:t>Ziraat</w:t>
      </w:r>
      <w:r w:rsidRPr="00A55DB1" w:rsidR="0030183B">
        <w:rPr>
          <w:sz w:val="18"/>
        </w:rPr>
        <w:t xml:space="preserve"> </w:t>
      </w:r>
      <w:r w:rsidRPr="00A55DB1">
        <w:rPr>
          <w:sz w:val="18"/>
        </w:rPr>
        <w:t>odalarının</w:t>
      </w:r>
      <w:r w:rsidRPr="00A55DB1" w:rsidR="0030183B">
        <w:rPr>
          <w:sz w:val="18"/>
        </w:rPr>
        <w:t xml:space="preserve"> </w:t>
      </w:r>
      <w:r w:rsidRPr="00A55DB1">
        <w:rPr>
          <w:sz w:val="18"/>
        </w:rPr>
        <w:t>verilerine</w:t>
      </w:r>
      <w:r w:rsidRPr="00A55DB1" w:rsidR="0030183B">
        <w:rPr>
          <w:sz w:val="18"/>
        </w:rPr>
        <w:t xml:space="preserve"> </w:t>
      </w:r>
      <w:r w:rsidRPr="00A55DB1">
        <w:rPr>
          <w:sz w:val="18"/>
        </w:rPr>
        <w:t>göre,</w:t>
      </w:r>
      <w:r w:rsidRPr="00A55DB1" w:rsidR="0030183B">
        <w:rPr>
          <w:sz w:val="18"/>
        </w:rPr>
        <w:t xml:space="preserve"> </w:t>
      </w:r>
      <w:r w:rsidRPr="00A55DB1">
        <w:rPr>
          <w:sz w:val="18"/>
        </w:rPr>
        <w:t>1994</w:t>
      </w:r>
      <w:r w:rsidRPr="00A55DB1" w:rsidR="0030183B">
        <w:rPr>
          <w:sz w:val="18"/>
        </w:rPr>
        <w:t xml:space="preserve"> </w:t>
      </w:r>
      <w:r w:rsidRPr="00A55DB1">
        <w:rPr>
          <w:sz w:val="18"/>
        </w:rPr>
        <w:t>krizinde</w:t>
      </w:r>
      <w:r w:rsidRPr="00A55DB1" w:rsidR="0030183B">
        <w:rPr>
          <w:sz w:val="18"/>
        </w:rPr>
        <w:t xml:space="preserve"> </w:t>
      </w:r>
      <w:r w:rsidRPr="00A55DB1">
        <w:rPr>
          <w:sz w:val="18"/>
        </w:rPr>
        <w:t>tarımda</w:t>
      </w:r>
      <w:r w:rsidRPr="00A55DB1" w:rsidR="0030183B">
        <w:rPr>
          <w:sz w:val="18"/>
        </w:rPr>
        <w:t xml:space="preserve"> </w:t>
      </w:r>
      <w:r w:rsidRPr="00A55DB1">
        <w:rPr>
          <w:sz w:val="18"/>
        </w:rPr>
        <w:t>istihdam</w:t>
      </w:r>
      <w:r w:rsidRPr="00A55DB1" w:rsidR="0030183B">
        <w:rPr>
          <w:sz w:val="18"/>
        </w:rPr>
        <w:t xml:space="preserve"> </w:t>
      </w:r>
      <w:r w:rsidRPr="00A55DB1">
        <w:rPr>
          <w:sz w:val="18"/>
        </w:rPr>
        <w:t>7,7</w:t>
      </w:r>
      <w:r w:rsidRPr="00A55DB1" w:rsidR="0030183B">
        <w:rPr>
          <w:sz w:val="18"/>
        </w:rPr>
        <w:t xml:space="preserve"> </w:t>
      </w:r>
      <w:r w:rsidRPr="00A55DB1">
        <w:rPr>
          <w:sz w:val="18"/>
        </w:rPr>
        <w:t>milyon</w:t>
      </w:r>
      <w:r w:rsidRPr="00A55DB1" w:rsidR="0030183B">
        <w:rPr>
          <w:sz w:val="18"/>
        </w:rPr>
        <w:t xml:space="preserve"> </w:t>
      </w:r>
      <w:r w:rsidRPr="00A55DB1">
        <w:rPr>
          <w:sz w:val="18"/>
        </w:rPr>
        <w:t>kişiden</w:t>
      </w:r>
      <w:r w:rsidRPr="00A55DB1" w:rsidR="0030183B">
        <w:rPr>
          <w:sz w:val="18"/>
        </w:rPr>
        <w:t xml:space="preserve"> </w:t>
      </w:r>
      <w:r w:rsidRPr="00A55DB1">
        <w:rPr>
          <w:sz w:val="18"/>
        </w:rPr>
        <w:t>8,7</w:t>
      </w:r>
      <w:r w:rsidRPr="00A55DB1" w:rsidR="0030183B">
        <w:rPr>
          <w:sz w:val="18"/>
        </w:rPr>
        <w:t xml:space="preserve"> </w:t>
      </w:r>
      <w:r w:rsidRPr="00A55DB1">
        <w:rPr>
          <w:sz w:val="18"/>
        </w:rPr>
        <w:t>milyon</w:t>
      </w:r>
      <w:r w:rsidRPr="00A55DB1" w:rsidR="0030183B">
        <w:rPr>
          <w:sz w:val="18"/>
        </w:rPr>
        <w:t xml:space="preserve"> </w:t>
      </w:r>
      <w:r w:rsidRPr="00A55DB1">
        <w:rPr>
          <w:sz w:val="18"/>
        </w:rPr>
        <w:t>kişiye;</w:t>
      </w:r>
      <w:r w:rsidRPr="00A55DB1" w:rsidR="0030183B">
        <w:rPr>
          <w:sz w:val="18"/>
        </w:rPr>
        <w:t xml:space="preserve"> </w:t>
      </w:r>
      <w:r w:rsidRPr="00A55DB1">
        <w:rPr>
          <w:sz w:val="18"/>
        </w:rPr>
        <w:t>2001</w:t>
      </w:r>
      <w:r w:rsidRPr="00A55DB1" w:rsidR="0030183B">
        <w:rPr>
          <w:sz w:val="18"/>
        </w:rPr>
        <w:t xml:space="preserve"> </w:t>
      </w:r>
      <w:r w:rsidRPr="00A55DB1">
        <w:rPr>
          <w:sz w:val="18"/>
        </w:rPr>
        <w:t>krizinde</w:t>
      </w:r>
      <w:r w:rsidRPr="00A55DB1" w:rsidR="0030183B">
        <w:rPr>
          <w:sz w:val="18"/>
        </w:rPr>
        <w:t xml:space="preserve"> </w:t>
      </w:r>
      <w:r w:rsidRPr="00A55DB1">
        <w:rPr>
          <w:sz w:val="18"/>
        </w:rPr>
        <w:t>7,8</w:t>
      </w:r>
      <w:r w:rsidRPr="00A55DB1" w:rsidR="0030183B">
        <w:rPr>
          <w:sz w:val="18"/>
        </w:rPr>
        <w:t xml:space="preserve"> </w:t>
      </w:r>
      <w:r w:rsidRPr="00A55DB1">
        <w:rPr>
          <w:sz w:val="18"/>
        </w:rPr>
        <w:t>milyon</w:t>
      </w:r>
      <w:r w:rsidRPr="00A55DB1" w:rsidR="0030183B">
        <w:rPr>
          <w:sz w:val="18"/>
        </w:rPr>
        <w:t xml:space="preserve"> </w:t>
      </w:r>
      <w:r w:rsidRPr="00A55DB1">
        <w:rPr>
          <w:sz w:val="18"/>
        </w:rPr>
        <w:t>kişiden</w:t>
      </w:r>
      <w:r w:rsidRPr="00A55DB1" w:rsidR="0030183B">
        <w:rPr>
          <w:sz w:val="18"/>
        </w:rPr>
        <w:t xml:space="preserve"> </w:t>
      </w:r>
      <w:r w:rsidRPr="00A55DB1">
        <w:rPr>
          <w:sz w:val="18"/>
        </w:rPr>
        <w:t>8,1</w:t>
      </w:r>
      <w:r w:rsidRPr="00A55DB1" w:rsidR="0030183B">
        <w:rPr>
          <w:sz w:val="18"/>
        </w:rPr>
        <w:t xml:space="preserve"> </w:t>
      </w:r>
      <w:r w:rsidRPr="00A55DB1">
        <w:rPr>
          <w:sz w:val="18"/>
        </w:rPr>
        <w:t>milyon</w:t>
      </w:r>
      <w:r w:rsidRPr="00A55DB1" w:rsidR="0030183B">
        <w:rPr>
          <w:sz w:val="18"/>
        </w:rPr>
        <w:t xml:space="preserve"> </w:t>
      </w:r>
      <w:r w:rsidRPr="00A55DB1">
        <w:rPr>
          <w:sz w:val="18"/>
        </w:rPr>
        <w:t>kişiye;</w:t>
      </w:r>
      <w:r w:rsidRPr="00A55DB1" w:rsidR="0030183B">
        <w:rPr>
          <w:sz w:val="18"/>
        </w:rPr>
        <w:t xml:space="preserve"> </w:t>
      </w:r>
      <w:r w:rsidRPr="00A55DB1">
        <w:rPr>
          <w:sz w:val="18"/>
        </w:rPr>
        <w:t>2008</w:t>
      </w:r>
      <w:r w:rsidRPr="00A55DB1" w:rsidR="0030183B">
        <w:rPr>
          <w:sz w:val="18"/>
        </w:rPr>
        <w:t xml:space="preserve"> </w:t>
      </w:r>
      <w:r w:rsidRPr="00A55DB1">
        <w:rPr>
          <w:sz w:val="18"/>
        </w:rPr>
        <w:t>krizinde</w:t>
      </w:r>
      <w:r w:rsidRPr="00A55DB1" w:rsidR="0030183B">
        <w:rPr>
          <w:sz w:val="18"/>
        </w:rPr>
        <w:t xml:space="preserve"> </w:t>
      </w:r>
      <w:r w:rsidRPr="00A55DB1">
        <w:rPr>
          <w:sz w:val="18"/>
        </w:rPr>
        <w:t>4,9</w:t>
      </w:r>
      <w:r w:rsidRPr="00A55DB1" w:rsidR="0030183B">
        <w:rPr>
          <w:sz w:val="18"/>
        </w:rPr>
        <w:t xml:space="preserve"> </w:t>
      </w:r>
      <w:r w:rsidRPr="00A55DB1">
        <w:rPr>
          <w:sz w:val="18"/>
        </w:rPr>
        <w:t>milyon</w:t>
      </w:r>
      <w:r w:rsidRPr="00A55DB1" w:rsidR="0030183B">
        <w:rPr>
          <w:sz w:val="18"/>
        </w:rPr>
        <w:t xml:space="preserve"> </w:t>
      </w:r>
      <w:r w:rsidRPr="00A55DB1">
        <w:rPr>
          <w:sz w:val="18"/>
        </w:rPr>
        <w:t>kişiden</w:t>
      </w:r>
      <w:r w:rsidRPr="00A55DB1" w:rsidR="0030183B">
        <w:rPr>
          <w:sz w:val="18"/>
        </w:rPr>
        <w:t xml:space="preserve"> </w:t>
      </w:r>
      <w:r w:rsidRPr="00A55DB1">
        <w:rPr>
          <w:sz w:val="18"/>
        </w:rPr>
        <w:t>5,2</w:t>
      </w:r>
      <w:r w:rsidRPr="00A55DB1" w:rsidR="0030183B">
        <w:rPr>
          <w:sz w:val="18"/>
        </w:rPr>
        <w:t xml:space="preserve"> </w:t>
      </w:r>
      <w:r w:rsidRPr="00A55DB1">
        <w:rPr>
          <w:sz w:val="18"/>
        </w:rPr>
        <w:t>milyon</w:t>
      </w:r>
      <w:r w:rsidRPr="00A55DB1" w:rsidR="0030183B">
        <w:rPr>
          <w:sz w:val="18"/>
        </w:rPr>
        <w:t xml:space="preserve"> </w:t>
      </w:r>
      <w:r w:rsidRPr="00A55DB1">
        <w:rPr>
          <w:sz w:val="18"/>
        </w:rPr>
        <w:t>kişiye</w:t>
      </w:r>
      <w:r w:rsidRPr="00A55DB1" w:rsidR="0030183B">
        <w:rPr>
          <w:sz w:val="18"/>
        </w:rPr>
        <w:t xml:space="preserve"> </w:t>
      </w:r>
      <w:r w:rsidRPr="00A55DB1">
        <w:rPr>
          <w:sz w:val="18"/>
        </w:rPr>
        <w:t>yükselmişti.</w:t>
      </w:r>
      <w:r w:rsidRPr="00A55DB1" w:rsidR="0030183B">
        <w:rPr>
          <w:sz w:val="18"/>
        </w:rPr>
        <w:t xml:space="preserve"> </w:t>
      </w:r>
      <w:r w:rsidRPr="00A55DB1">
        <w:rPr>
          <w:sz w:val="18"/>
        </w:rPr>
        <w:t>Bu</w:t>
      </w:r>
      <w:r w:rsidRPr="00A55DB1" w:rsidR="0030183B">
        <w:rPr>
          <w:sz w:val="18"/>
        </w:rPr>
        <w:t xml:space="preserve"> </w:t>
      </w:r>
      <w:r w:rsidRPr="00A55DB1">
        <w:rPr>
          <w:sz w:val="18"/>
        </w:rPr>
        <w:t>krizle</w:t>
      </w:r>
      <w:r w:rsidRPr="00A55DB1" w:rsidR="0030183B">
        <w:rPr>
          <w:sz w:val="18"/>
        </w:rPr>
        <w:t xml:space="preserve"> </w:t>
      </w:r>
      <w:r w:rsidRPr="00A55DB1">
        <w:rPr>
          <w:sz w:val="18"/>
        </w:rPr>
        <w:t>birlikte</w:t>
      </w:r>
      <w:r w:rsidRPr="00A55DB1" w:rsidR="0030183B">
        <w:rPr>
          <w:sz w:val="18"/>
        </w:rPr>
        <w:t xml:space="preserve"> </w:t>
      </w:r>
      <w:r w:rsidRPr="00A55DB1">
        <w:rPr>
          <w:sz w:val="18"/>
        </w:rPr>
        <w:t>oluşabilecek</w:t>
      </w:r>
      <w:r w:rsidRPr="00A55DB1" w:rsidR="0030183B">
        <w:rPr>
          <w:sz w:val="18"/>
        </w:rPr>
        <w:t xml:space="preserve"> </w:t>
      </w:r>
      <w:r w:rsidRPr="00A55DB1">
        <w:rPr>
          <w:sz w:val="18"/>
        </w:rPr>
        <w:t>tersine</w:t>
      </w:r>
      <w:r w:rsidRPr="00A55DB1" w:rsidR="0030183B">
        <w:rPr>
          <w:sz w:val="18"/>
        </w:rPr>
        <w:t xml:space="preserve"> </w:t>
      </w:r>
      <w:r w:rsidRPr="00A55DB1">
        <w:rPr>
          <w:sz w:val="18"/>
        </w:rPr>
        <w:t>göçe</w:t>
      </w:r>
      <w:r w:rsidRPr="00A55DB1" w:rsidR="0030183B">
        <w:rPr>
          <w:sz w:val="18"/>
        </w:rPr>
        <w:t xml:space="preserve"> </w:t>
      </w:r>
      <w:r w:rsidRPr="00A55DB1">
        <w:rPr>
          <w:sz w:val="18"/>
        </w:rPr>
        <w:t>hazırlıklı</w:t>
      </w:r>
      <w:r w:rsidRPr="00A55DB1" w:rsidR="0030183B">
        <w:rPr>
          <w:sz w:val="18"/>
        </w:rPr>
        <w:t xml:space="preserve"> </w:t>
      </w:r>
      <w:r w:rsidRPr="00A55DB1">
        <w:rPr>
          <w:sz w:val="18"/>
        </w:rPr>
        <w:t>olmak</w:t>
      </w:r>
      <w:r w:rsidRPr="00A55DB1" w:rsidR="0030183B">
        <w:rPr>
          <w:sz w:val="18"/>
        </w:rPr>
        <w:t xml:space="preserve"> </w:t>
      </w:r>
      <w:r w:rsidRPr="00A55DB1">
        <w:rPr>
          <w:sz w:val="18"/>
        </w:rPr>
        <w:t>ve</w:t>
      </w:r>
      <w:r w:rsidRPr="00A55DB1" w:rsidR="0030183B">
        <w:rPr>
          <w:sz w:val="18"/>
        </w:rPr>
        <w:t xml:space="preserve"> </w:t>
      </w:r>
      <w:r w:rsidRPr="00A55DB1">
        <w:rPr>
          <w:sz w:val="18"/>
        </w:rPr>
        <w:t>teşvik</w:t>
      </w:r>
      <w:r w:rsidRPr="00A55DB1" w:rsidR="0030183B">
        <w:rPr>
          <w:sz w:val="18"/>
        </w:rPr>
        <w:t xml:space="preserve"> </w:t>
      </w:r>
      <w:r w:rsidRPr="00A55DB1">
        <w:rPr>
          <w:sz w:val="18"/>
        </w:rPr>
        <w:t>edebilmek</w:t>
      </w:r>
      <w:r w:rsidRPr="00A55DB1" w:rsidR="0030183B">
        <w:rPr>
          <w:sz w:val="18"/>
        </w:rPr>
        <w:t xml:space="preserve"> </w:t>
      </w:r>
      <w:r w:rsidRPr="00A55DB1">
        <w:rPr>
          <w:sz w:val="18"/>
        </w:rPr>
        <w:t>için</w:t>
      </w:r>
      <w:r w:rsidRPr="00A55DB1" w:rsidR="0030183B">
        <w:rPr>
          <w:sz w:val="18"/>
        </w:rPr>
        <w:t xml:space="preserve"> </w:t>
      </w:r>
      <w:r w:rsidRPr="00A55DB1">
        <w:rPr>
          <w:sz w:val="18"/>
        </w:rPr>
        <w:t>öncelikle</w:t>
      </w:r>
      <w:r w:rsidRPr="00A55DB1" w:rsidR="0030183B">
        <w:rPr>
          <w:sz w:val="18"/>
        </w:rPr>
        <w:t xml:space="preserve"> </w:t>
      </w:r>
      <w:r w:rsidRPr="00A55DB1">
        <w:rPr>
          <w:sz w:val="18"/>
        </w:rPr>
        <w:t>köylerin</w:t>
      </w:r>
      <w:r w:rsidRPr="00A55DB1" w:rsidR="0030183B">
        <w:rPr>
          <w:sz w:val="18"/>
        </w:rPr>
        <w:t xml:space="preserve"> </w:t>
      </w:r>
      <w:r w:rsidRPr="00A55DB1">
        <w:rPr>
          <w:sz w:val="18"/>
        </w:rPr>
        <w:t>altyapı</w:t>
      </w:r>
      <w:r w:rsidRPr="00A55DB1" w:rsidR="0030183B">
        <w:rPr>
          <w:sz w:val="18"/>
        </w:rPr>
        <w:t xml:space="preserve"> </w:t>
      </w:r>
      <w:r w:rsidRPr="00A55DB1">
        <w:rPr>
          <w:sz w:val="18"/>
        </w:rPr>
        <w:t>sorunları</w:t>
      </w:r>
      <w:r w:rsidRPr="00A55DB1" w:rsidR="0030183B">
        <w:rPr>
          <w:sz w:val="18"/>
        </w:rPr>
        <w:t xml:space="preserve"> </w:t>
      </w:r>
      <w:r w:rsidRPr="00A55DB1">
        <w:rPr>
          <w:sz w:val="18"/>
        </w:rPr>
        <w:t>çözülmeli,</w:t>
      </w:r>
      <w:r w:rsidRPr="00A55DB1" w:rsidR="0030183B">
        <w:rPr>
          <w:sz w:val="18"/>
        </w:rPr>
        <w:t xml:space="preserve"> </w:t>
      </w:r>
      <w:r w:rsidRPr="00A55DB1">
        <w:rPr>
          <w:sz w:val="18"/>
        </w:rPr>
        <w:t>tarımsal</w:t>
      </w:r>
      <w:r w:rsidRPr="00A55DB1" w:rsidR="0030183B">
        <w:rPr>
          <w:sz w:val="18"/>
        </w:rPr>
        <w:t xml:space="preserve"> </w:t>
      </w:r>
      <w:r w:rsidRPr="00A55DB1">
        <w:rPr>
          <w:sz w:val="18"/>
        </w:rPr>
        <w:t>ve</w:t>
      </w:r>
      <w:r w:rsidRPr="00A55DB1" w:rsidR="0030183B">
        <w:rPr>
          <w:sz w:val="18"/>
        </w:rPr>
        <w:t xml:space="preserve"> </w:t>
      </w:r>
      <w:r w:rsidRPr="00A55DB1">
        <w:rPr>
          <w:sz w:val="18"/>
        </w:rPr>
        <w:t>kırsal</w:t>
      </w:r>
      <w:r w:rsidRPr="00A55DB1" w:rsidR="0030183B">
        <w:rPr>
          <w:sz w:val="18"/>
        </w:rPr>
        <w:t xml:space="preserve"> </w:t>
      </w:r>
      <w:r w:rsidRPr="00A55DB1">
        <w:rPr>
          <w:sz w:val="18"/>
        </w:rPr>
        <w:t>nüfusu</w:t>
      </w:r>
      <w:r w:rsidRPr="00A55DB1" w:rsidR="0030183B">
        <w:rPr>
          <w:sz w:val="18"/>
        </w:rPr>
        <w:t xml:space="preserve"> </w:t>
      </w:r>
      <w:r w:rsidRPr="00A55DB1">
        <w:rPr>
          <w:sz w:val="18"/>
        </w:rPr>
        <w:t>gençleştirmek</w:t>
      </w:r>
      <w:r w:rsidRPr="00A55DB1" w:rsidR="0030183B">
        <w:rPr>
          <w:sz w:val="18"/>
        </w:rPr>
        <w:t xml:space="preserve"> </w:t>
      </w:r>
      <w:r w:rsidRPr="00A55DB1">
        <w:rPr>
          <w:sz w:val="18"/>
        </w:rPr>
        <w:t>için</w:t>
      </w:r>
      <w:r w:rsidRPr="00A55DB1" w:rsidR="0030183B">
        <w:rPr>
          <w:sz w:val="18"/>
        </w:rPr>
        <w:t xml:space="preserve"> </w:t>
      </w:r>
      <w:r w:rsidRPr="00A55DB1">
        <w:rPr>
          <w:sz w:val="18"/>
        </w:rPr>
        <w:t>ise</w:t>
      </w:r>
      <w:r w:rsidRPr="00A55DB1" w:rsidR="0030183B">
        <w:rPr>
          <w:sz w:val="18"/>
        </w:rPr>
        <w:t xml:space="preserve"> </w:t>
      </w:r>
      <w:r w:rsidRPr="00A55DB1">
        <w:rPr>
          <w:sz w:val="18"/>
        </w:rPr>
        <w:t>internet,</w:t>
      </w:r>
      <w:r w:rsidRPr="00A55DB1" w:rsidR="0030183B">
        <w:rPr>
          <w:sz w:val="18"/>
        </w:rPr>
        <w:t xml:space="preserve"> </w:t>
      </w:r>
      <w:r w:rsidRPr="00A55DB1">
        <w:rPr>
          <w:sz w:val="18"/>
        </w:rPr>
        <w:t>iletişim</w:t>
      </w:r>
      <w:r w:rsidRPr="00A55DB1" w:rsidR="0030183B">
        <w:rPr>
          <w:sz w:val="18"/>
        </w:rPr>
        <w:t xml:space="preserve"> </w:t>
      </w:r>
      <w:r w:rsidRPr="00A55DB1">
        <w:rPr>
          <w:sz w:val="18"/>
        </w:rPr>
        <w:t>ve</w:t>
      </w:r>
      <w:r w:rsidRPr="00A55DB1" w:rsidR="0030183B">
        <w:rPr>
          <w:sz w:val="18"/>
        </w:rPr>
        <w:t xml:space="preserve"> </w:t>
      </w:r>
      <w:r w:rsidRPr="00A55DB1">
        <w:rPr>
          <w:sz w:val="18"/>
        </w:rPr>
        <w:t>ulaşım</w:t>
      </w:r>
      <w:r w:rsidRPr="00A55DB1" w:rsidR="0030183B">
        <w:rPr>
          <w:sz w:val="18"/>
        </w:rPr>
        <w:t xml:space="preserve"> </w:t>
      </w:r>
      <w:r w:rsidRPr="00A55DB1">
        <w:rPr>
          <w:sz w:val="18"/>
        </w:rPr>
        <w:t>gibi</w:t>
      </w:r>
      <w:r w:rsidRPr="00A55DB1" w:rsidR="0030183B">
        <w:rPr>
          <w:sz w:val="18"/>
        </w:rPr>
        <w:t xml:space="preserve"> </w:t>
      </w:r>
      <w:r w:rsidRPr="00A55DB1">
        <w:rPr>
          <w:sz w:val="18"/>
        </w:rPr>
        <w:t>sorunlar</w:t>
      </w:r>
      <w:r w:rsidRPr="00A55DB1" w:rsidR="0030183B">
        <w:rPr>
          <w:sz w:val="18"/>
        </w:rPr>
        <w:t xml:space="preserve"> </w:t>
      </w:r>
      <w:r w:rsidRPr="00A55DB1">
        <w:rPr>
          <w:sz w:val="18"/>
        </w:rPr>
        <w:t>halledilmeli,</w:t>
      </w:r>
      <w:r w:rsidRPr="00A55DB1" w:rsidR="0030183B">
        <w:rPr>
          <w:sz w:val="18"/>
        </w:rPr>
        <w:t xml:space="preserve"> </w:t>
      </w:r>
      <w:r w:rsidRPr="00A55DB1">
        <w:rPr>
          <w:sz w:val="18"/>
        </w:rPr>
        <w:t>eğitim</w:t>
      </w:r>
      <w:r w:rsidRPr="00A55DB1" w:rsidR="0030183B">
        <w:rPr>
          <w:sz w:val="18"/>
        </w:rPr>
        <w:t xml:space="preserve"> </w:t>
      </w:r>
      <w:r w:rsidRPr="00A55DB1">
        <w:rPr>
          <w:sz w:val="18"/>
        </w:rPr>
        <w:t>ve</w:t>
      </w:r>
      <w:r w:rsidRPr="00A55DB1" w:rsidR="0030183B">
        <w:rPr>
          <w:sz w:val="18"/>
        </w:rPr>
        <w:t xml:space="preserve"> </w:t>
      </w:r>
      <w:r w:rsidRPr="00A55DB1">
        <w:rPr>
          <w:sz w:val="18"/>
        </w:rPr>
        <w:t>sağlık</w:t>
      </w:r>
      <w:r w:rsidRPr="00A55DB1" w:rsidR="0030183B">
        <w:rPr>
          <w:sz w:val="18"/>
        </w:rPr>
        <w:t xml:space="preserve"> </w:t>
      </w:r>
      <w:r w:rsidRPr="00A55DB1">
        <w:rPr>
          <w:sz w:val="18"/>
        </w:rPr>
        <w:t>hizmetleri</w:t>
      </w:r>
      <w:r w:rsidRPr="00A55DB1" w:rsidR="0030183B">
        <w:rPr>
          <w:sz w:val="18"/>
        </w:rPr>
        <w:t xml:space="preserve"> </w:t>
      </w:r>
      <w:r w:rsidRPr="00A55DB1">
        <w:rPr>
          <w:sz w:val="18"/>
        </w:rPr>
        <w:t>geliştirilmeli,</w:t>
      </w:r>
      <w:r w:rsidRPr="00A55DB1" w:rsidR="0030183B">
        <w:rPr>
          <w:sz w:val="18"/>
        </w:rPr>
        <w:t xml:space="preserve"> </w:t>
      </w:r>
      <w:r w:rsidRPr="00A55DB1">
        <w:rPr>
          <w:sz w:val="18"/>
        </w:rPr>
        <w:t>özellikle</w:t>
      </w:r>
      <w:r w:rsidRPr="00A55DB1" w:rsidR="0030183B">
        <w:rPr>
          <w:sz w:val="18"/>
        </w:rPr>
        <w:t xml:space="preserve"> </w:t>
      </w:r>
      <w:r w:rsidRPr="00A55DB1">
        <w:rPr>
          <w:sz w:val="18"/>
        </w:rPr>
        <w:t>küçük</w:t>
      </w:r>
      <w:r w:rsidRPr="00A55DB1" w:rsidR="0030183B">
        <w:rPr>
          <w:sz w:val="18"/>
        </w:rPr>
        <w:t xml:space="preserve"> </w:t>
      </w:r>
      <w:r w:rsidRPr="00A55DB1">
        <w:rPr>
          <w:sz w:val="18"/>
        </w:rPr>
        <w:t>aile</w:t>
      </w:r>
      <w:r w:rsidRPr="00A55DB1" w:rsidR="0030183B">
        <w:rPr>
          <w:sz w:val="18"/>
        </w:rPr>
        <w:t xml:space="preserve"> </w:t>
      </w:r>
      <w:r w:rsidRPr="00A55DB1">
        <w:rPr>
          <w:sz w:val="18"/>
        </w:rPr>
        <w:t>işletmelerinin</w:t>
      </w:r>
      <w:r w:rsidRPr="00A55DB1" w:rsidR="0030183B">
        <w:rPr>
          <w:sz w:val="18"/>
        </w:rPr>
        <w:t xml:space="preserve"> </w:t>
      </w:r>
      <w:r w:rsidRPr="00A55DB1">
        <w:rPr>
          <w:sz w:val="18"/>
        </w:rPr>
        <w:t>uygulayabileceği</w:t>
      </w:r>
      <w:r w:rsidRPr="00A55DB1" w:rsidR="0030183B">
        <w:rPr>
          <w:sz w:val="18"/>
        </w:rPr>
        <w:t xml:space="preserve"> </w:t>
      </w:r>
      <w:r w:rsidRPr="00A55DB1">
        <w:rPr>
          <w:sz w:val="18"/>
        </w:rPr>
        <w:t>projeler</w:t>
      </w:r>
      <w:r w:rsidRPr="00A55DB1" w:rsidR="0030183B">
        <w:rPr>
          <w:sz w:val="18"/>
        </w:rPr>
        <w:t xml:space="preserve"> </w:t>
      </w:r>
      <w:r w:rsidRPr="00A55DB1">
        <w:rPr>
          <w:sz w:val="18"/>
        </w:rPr>
        <w:t>geliştirilmelidir.</w:t>
      </w:r>
      <w:r w:rsidRPr="00A55DB1" w:rsidR="0030183B">
        <w:rPr>
          <w:sz w:val="18"/>
        </w:rPr>
        <w:t xml:space="preserve"> </w:t>
      </w:r>
      <w:r w:rsidRPr="00A55DB1">
        <w:rPr>
          <w:sz w:val="18"/>
        </w:rPr>
        <w:t>Projeler</w:t>
      </w:r>
      <w:r w:rsidRPr="00A55DB1" w:rsidR="0030183B">
        <w:rPr>
          <w:sz w:val="18"/>
        </w:rPr>
        <w:t xml:space="preserve"> </w:t>
      </w:r>
      <w:r w:rsidRPr="00A55DB1">
        <w:rPr>
          <w:sz w:val="18"/>
        </w:rPr>
        <w:t>için</w:t>
      </w:r>
      <w:r w:rsidRPr="00A55DB1" w:rsidR="0030183B">
        <w:rPr>
          <w:sz w:val="18"/>
        </w:rPr>
        <w:t xml:space="preserve"> </w:t>
      </w:r>
      <w:r w:rsidRPr="00A55DB1">
        <w:rPr>
          <w:sz w:val="18"/>
        </w:rPr>
        <w:t>teknik</w:t>
      </w:r>
      <w:r w:rsidRPr="00A55DB1" w:rsidR="0030183B">
        <w:rPr>
          <w:sz w:val="18"/>
        </w:rPr>
        <w:t xml:space="preserve"> </w:t>
      </w:r>
      <w:r w:rsidRPr="00A55DB1">
        <w:rPr>
          <w:sz w:val="18"/>
        </w:rPr>
        <w:t>elemanlar</w:t>
      </w:r>
      <w:r w:rsidRPr="00A55DB1" w:rsidR="0030183B">
        <w:rPr>
          <w:sz w:val="18"/>
        </w:rPr>
        <w:t xml:space="preserve"> </w:t>
      </w:r>
      <w:r w:rsidRPr="00A55DB1">
        <w:rPr>
          <w:sz w:val="18"/>
        </w:rPr>
        <w:t>ve</w:t>
      </w:r>
      <w:r w:rsidRPr="00A55DB1" w:rsidR="0030183B">
        <w:rPr>
          <w:sz w:val="18"/>
        </w:rPr>
        <w:t xml:space="preserve"> </w:t>
      </w:r>
      <w:r w:rsidRPr="00A55DB1">
        <w:rPr>
          <w:sz w:val="18"/>
        </w:rPr>
        <w:t>danışmanlar</w:t>
      </w:r>
      <w:r w:rsidRPr="00A55DB1" w:rsidR="0030183B">
        <w:rPr>
          <w:sz w:val="18"/>
        </w:rPr>
        <w:t xml:space="preserve"> </w:t>
      </w:r>
      <w:r w:rsidRPr="00A55DB1">
        <w:rPr>
          <w:sz w:val="18"/>
        </w:rPr>
        <w:t>görevlendirilmelidir.</w:t>
      </w:r>
    </w:p>
    <w:p w:rsidRPr="00A55DB1" w:rsidR="00286344" w:rsidP="00A55DB1" w:rsidRDefault="00286344">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Gaytancıoğlu…</w:t>
      </w:r>
    </w:p>
    <w:p w:rsidRPr="00A55DB1" w:rsidR="00286344" w:rsidP="00A55DB1" w:rsidRDefault="00286344">
      <w:pPr>
        <w:pStyle w:val="GENELKURUL"/>
        <w:spacing w:line="240" w:lineRule="auto"/>
        <w:rPr>
          <w:sz w:val="18"/>
        </w:rPr>
      </w:pPr>
      <w:r w:rsidRPr="00A55DB1">
        <w:rPr>
          <w:sz w:val="18"/>
        </w:rPr>
        <w:t>OKAN</w:t>
      </w:r>
      <w:r w:rsidRPr="00A55DB1" w:rsidR="0030183B">
        <w:rPr>
          <w:sz w:val="18"/>
        </w:rPr>
        <w:t xml:space="preserve"> </w:t>
      </w:r>
      <w:r w:rsidRPr="00A55DB1">
        <w:rPr>
          <w:sz w:val="18"/>
        </w:rPr>
        <w:t>GAYTANCIOĞLU</w:t>
      </w:r>
      <w:r w:rsidRPr="00A55DB1" w:rsidR="0030183B">
        <w:rPr>
          <w:sz w:val="18"/>
        </w:rPr>
        <w:t xml:space="preserve"> </w:t>
      </w:r>
      <w:r w:rsidRPr="00A55DB1">
        <w:rPr>
          <w:sz w:val="18"/>
        </w:rPr>
        <w:t>(Edirne)</w:t>
      </w:r>
      <w:r w:rsidRPr="00A55DB1" w:rsidR="0030183B">
        <w:rPr>
          <w:sz w:val="18"/>
        </w:rPr>
        <w:t xml:space="preserve"> </w:t>
      </w:r>
      <w:r w:rsidRPr="00A55DB1">
        <w:rPr>
          <w:sz w:val="18"/>
        </w:rPr>
        <w:t>–</w:t>
      </w:r>
      <w:r w:rsidRPr="00A55DB1" w:rsidR="0030183B">
        <w:rPr>
          <w:sz w:val="18"/>
        </w:rPr>
        <w:t xml:space="preserve"> </w:t>
      </w:r>
      <w:r w:rsidRPr="00A55DB1">
        <w:rPr>
          <w:sz w:val="18"/>
        </w:rPr>
        <w:t>Teşekkür</w:t>
      </w:r>
      <w:r w:rsidRPr="00A55DB1" w:rsidR="0030183B">
        <w:rPr>
          <w:sz w:val="18"/>
        </w:rPr>
        <w:t xml:space="preserve"> </w:t>
      </w:r>
      <w:r w:rsidRPr="00A55DB1">
        <w:rPr>
          <w:sz w:val="18"/>
        </w:rPr>
        <w:t>ederim.</w:t>
      </w:r>
    </w:p>
    <w:p w:rsidRPr="00A55DB1" w:rsidR="00286344" w:rsidP="00A55DB1" w:rsidRDefault="00286344">
      <w:pPr>
        <w:pStyle w:val="GENELKURUL"/>
        <w:spacing w:line="240" w:lineRule="auto"/>
        <w:rPr>
          <w:sz w:val="18"/>
        </w:rPr>
      </w:pPr>
      <w:r w:rsidRPr="00A55DB1">
        <w:rPr>
          <w:sz w:val="18"/>
        </w:rPr>
        <w:t>Geçen</w:t>
      </w:r>
      <w:r w:rsidRPr="00A55DB1" w:rsidR="0030183B">
        <w:rPr>
          <w:sz w:val="18"/>
        </w:rPr>
        <w:t xml:space="preserve"> </w:t>
      </w:r>
      <w:r w:rsidRPr="00A55DB1">
        <w:rPr>
          <w:sz w:val="18"/>
        </w:rPr>
        <w:t>yıl</w:t>
      </w:r>
      <w:r w:rsidRPr="00A55DB1" w:rsidR="0030183B">
        <w:rPr>
          <w:sz w:val="18"/>
        </w:rPr>
        <w:t xml:space="preserve"> </w:t>
      </w:r>
      <w:r w:rsidRPr="00A55DB1">
        <w:rPr>
          <w:sz w:val="18"/>
        </w:rPr>
        <w:t>26</w:t>
      </w:r>
      <w:r w:rsidRPr="00A55DB1" w:rsidR="0030183B">
        <w:rPr>
          <w:sz w:val="18"/>
        </w:rPr>
        <w:t xml:space="preserve"> </w:t>
      </w:r>
      <w:r w:rsidRPr="00A55DB1">
        <w:rPr>
          <w:sz w:val="18"/>
        </w:rPr>
        <w:t>Ekimde</w:t>
      </w:r>
      <w:r w:rsidRPr="00A55DB1" w:rsidR="0030183B">
        <w:rPr>
          <w:sz w:val="18"/>
        </w:rPr>
        <w:t xml:space="preserve"> </w:t>
      </w:r>
      <w:r w:rsidRPr="00A55DB1">
        <w:rPr>
          <w:sz w:val="18"/>
        </w:rPr>
        <w:t>hem</w:t>
      </w:r>
      <w:r w:rsidRPr="00A55DB1" w:rsidR="0030183B">
        <w:rPr>
          <w:sz w:val="18"/>
        </w:rPr>
        <w:t xml:space="preserve"> </w:t>
      </w:r>
      <w:r w:rsidRPr="00A55DB1">
        <w:rPr>
          <w:sz w:val="18"/>
        </w:rPr>
        <w:t>AKP</w:t>
      </w:r>
      <w:r w:rsidRPr="00A55DB1" w:rsidR="0030183B">
        <w:rPr>
          <w:sz w:val="18"/>
        </w:rPr>
        <w:t xml:space="preserve"> </w:t>
      </w:r>
      <w:r w:rsidRPr="00A55DB1">
        <w:rPr>
          <w:sz w:val="18"/>
        </w:rPr>
        <w:t>Genel</w:t>
      </w:r>
      <w:r w:rsidRPr="00A55DB1" w:rsidR="0030183B">
        <w:rPr>
          <w:sz w:val="18"/>
        </w:rPr>
        <w:t xml:space="preserve"> </w:t>
      </w:r>
      <w:r w:rsidRPr="00A55DB1">
        <w:rPr>
          <w:sz w:val="18"/>
        </w:rPr>
        <w:t>Başkanı</w:t>
      </w:r>
      <w:r w:rsidRPr="00A55DB1" w:rsidR="0030183B">
        <w:rPr>
          <w:sz w:val="18"/>
        </w:rPr>
        <w:t xml:space="preserve"> </w:t>
      </w:r>
      <w:r w:rsidRPr="00A55DB1">
        <w:rPr>
          <w:sz w:val="18"/>
        </w:rPr>
        <w:t>hem</w:t>
      </w:r>
      <w:r w:rsidRPr="00A55DB1" w:rsidR="0030183B">
        <w:rPr>
          <w:sz w:val="18"/>
        </w:rPr>
        <w:t xml:space="preserve"> </w:t>
      </w:r>
      <w:r w:rsidRPr="00A55DB1">
        <w:rPr>
          <w:sz w:val="18"/>
        </w:rPr>
        <w:t>de</w:t>
      </w:r>
      <w:r w:rsidRPr="00A55DB1" w:rsidR="0030183B">
        <w:rPr>
          <w:sz w:val="18"/>
        </w:rPr>
        <w:t xml:space="preserve"> </w:t>
      </w:r>
      <w:r w:rsidRPr="00A55DB1">
        <w:rPr>
          <w:sz w:val="18"/>
        </w:rPr>
        <w:t>Tarım</w:t>
      </w:r>
      <w:r w:rsidRPr="00A55DB1" w:rsidR="0030183B">
        <w:rPr>
          <w:sz w:val="18"/>
        </w:rPr>
        <w:t xml:space="preserve"> </w:t>
      </w:r>
      <w:r w:rsidRPr="00A55DB1">
        <w:rPr>
          <w:sz w:val="18"/>
        </w:rPr>
        <w:t>ve</w:t>
      </w:r>
      <w:r w:rsidRPr="00A55DB1" w:rsidR="0030183B">
        <w:rPr>
          <w:sz w:val="18"/>
        </w:rPr>
        <w:t xml:space="preserve"> </w:t>
      </w:r>
      <w:r w:rsidRPr="00A55DB1">
        <w:rPr>
          <w:sz w:val="18"/>
        </w:rPr>
        <w:t>Orman</w:t>
      </w:r>
      <w:r w:rsidRPr="00A55DB1" w:rsidR="0030183B">
        <w:rPr>
          <w:sz w:val="18"/>
        </w:rPr>
        <w:t xml:space="preserve"> </w:t>
      </w:r>
      <w:r w:rsidRPr="00A55DB1">
        <w:rPr>
          <w:sz w:val="18"/>
        </w:rPr>
        <w:t>Bakanı</w:t>
      </w:r>
      <w:r w:rsidRPr="00A55DB1" w:rsidR="0030183B">
        <w:rPr>
          <w:sz w:val="18"/>
        </w:rPr>
        <w:t xml:space="preserve"> </w:t>
      </w:r>
      <w:r w:rsidRPr="00A55DB1">
        <w:rPr>
          <w:sz w:val="18"/>
        </w:rPr>
        <w:t>ayrı</w:t>
      </w:r>
      <w:r w:rsidRPr="00A55DB1" w:rsidR="0030183B">
        <w:rPr>
          <w:sz w:val="18"/>
        </w:rPr>
        <w:t xml:space="preserve"> </w:t>
      </w:r>
      <w:r w:rsidRPr="00A55DB1">
        <w:rPr>
          <w:sz w:val="18"/>
        </w:rPr>
        <w:t>ayrı</w:t>
      </w:r>
      <w:r w:rsidRPr="00A55DB1" w:rsidR="0030183B">
        <w:rPr>
          <w:sz w:val="18"/>
        </w:rPr>
        <w:t xml:space="preserve"> </w:t>
      </w:r>
      <w:r w:rsidRPr="00A55DB1">
        <w:rPr>
          <w:sz w:val="18"/>
        </w:rPr>
        <w:t>“Besilik</w:t>
      </w:r>
      <w:r w:rsidRPr="00A55DB1" w:rsidR="0030183B">
        <w:rPr>
          <w:sz w:val="18"/>
        </w:rPr>
        <w:t xml:space="preserve"> </w:t>
      </w:r>
      <w:r w:rsidRPr="00A55DB1">
        <w:rPr>
          <w:sz w:val="18"/>
        </w:rPr>
        <w:t>hayvan</w:t>
      </w:r>
      <w:r w:rsidRPr="00A55DB1" w:rsidR="0030183B">
        <w:rPr>
          <w:sz w:val="18"/>
        </w:rPr>
        <w:t xml:space="preserve"> </w:t>
      </w:r>
      <w:r w:rsidRPr="00A55DB1">
        <w:rPr>
          <w:sz w:val="18"/>
        </w:rPr>
        <w:t>ithalatı</w:t>
      </w:r>
      <w:r w:rsidRPr="00A55DB1" w:rsidR="0030183B">
        <w:rPr>
          <w:sz w:val="18"/>
        </w:rPr>
        <w:t xml:space="preserve"> </w:t>
      </w:r>
      <w:r w:rsidRPr="00A55DB1">
        <w:rPr>
          <w:sz w:val="18"/>
        </w:rPr>
        <w:t>zorunlu</w:t>
      </w:r>
      <w:r w:rsidRPr="00A55DB1" w:rsidR="0030183B">
        <w:rPr>
          <w:sz w:val="18"/>
        </w:rPr>
        <w:t xml:space="preserve"> </w:t>
      </w:r>
      <w:r w:rsidRPr="00A55DB1">
        <w:rPr>
          <w:sz w:val="18"/>
        </w:rPr>
        <w:t>olmadıkça</w:t>
      </w:r>
      <w:r w:rsidRPr="00A55DB1" w:rsidR="0030183B">
        <w:rPr>
          <w:sz w:val="18"/>
        </w:rPr>
        <w:t xml:space="preserve"> </w:t>
      </w:r>
      <w:r w:rsidRPr="00A55DB1">
        <w:rPr>
          <w:sz w:val="18"/>
        </w:rPr>
        <w:t>yapılmayacak.”</w:t>
      </w:r>
      <w:r w:rsidRPr="00A55DB1" w:rsidR="0030183B">
        <w:rPr>
          <w:sz w:val="18"/>
        </w:rPr>
        <w:t xml:space="preserve"> </w:t>
      </w:r>
      <w:r w:rsidRPr="00A55DB1">
        <w:rPr>
          <w:sz w:val="18"/>
        </w:rPr>
        <w:t>demişti.</w:t>
      </w:r>
      <w:r w:rsidRPr="00A55DB1" w:rsidR="0030183B">
        <w:rPr>
          <w:sz w:val="18"/>
        </w:rPr>
        <w:t xml:space="preserve"> </w:t>
      </w:r>
      <w:r w:rsidRPr="00A55DB1">
        <w:rPr>
          <w:sz w:val="18"/>
        </w:rPr>
        <w:t>Dün</w:t>
      </w:r>
      <w:r w:rsidRPr="00A55DB1" w:rsidR="0030183B">
        <w:rPr>
          <w:sz w:val="18"/>
        </w:rPr>
        <w:t xml:space="preserve"> </w:t>
      </w:r>
      <w:r w:rsidRPr="00A55DB1">
        <w:rPr>
          <w:sz w:val="18"/>
        </w:rPr>
        <w:t>basına</w:t>
      </w:r>
      <w:r w:rsidRPr="00A55DB1" w:rsidR="0030183B">
        <w:rPr>
          <w:sz w:val="18"/>
        </w:rPr>
        <w:t xml:space="preserve"> </w:t>
      </w:r>
      <w:r w:rsidRPr="00A55DB1">
        <w:rPr>
          <w:sz w:val="18"/>
        </w:rPr>
        <w:t>bakınca,</w:t>
      </w:r>
      <w:r w:rsidRPr="00A55DB1" w:rsidR="0030183B">
        <w:rPr>
          <w:sz w:val="18"/>
        </w:rPr>
        <w:t xml:space="preserve"> </w:t>
      </w:r>
      <w:r w:rsidRPr="00A55DB1">
        <w:rPr>
          <w:sz w:val="18"/>
        </w:rPr>
        <w:t>Bakanın</w:t>
      </w:r>
      <w:r w:rsidRPr="00A55DB1" w:rsidR="0030183B">
        <w:rPr>
          <w:sz w:val="18"/>
        </w:rPr>
        <w:t xml:space="preserve"> </w:t>
      </w:r>
      <w:r w:rsidRPr="00A55DB1">
        <w:rPr>
          <w:sz w:val="18"/>
        </w:rPr>
        <w:t>bu</w:t>
      </w:r>
      <w:r w:rsidRPr="00A55DB1" w:rsidR="0030183B">
        <w:rPr>
          <w:sz w:val="18"/>
        </w:rPr>
        <w:t xml:space="preserve"> </w:t>
      </w:r>
      <w:r w:rsidRPr="00A55DB1">
        <w:rPr>
          <w:sz w:val="18"/>
        </w:rPr>
        <w:t>sefer</w:t>
      </w:r>
      <w:r w:rsidRPr="00A55DB1" w:rsidR="0030183B">
        <w:rPr>
          <w:sz w:val="18"/>
        </w:rPr>
        <w:t xml:space="preserve"> </w:t>
      </w:r>
      <w:r w:rsidRPr="00A55DB1">
        <w:rPr>
          <w:sz w:val="18"/>
        </w:rPr>
        <w:t>“2021’den</w:t>
      </w:r>
      <w:r w:rsidRPr="00A55DB1" w:rsidR="0030183B">
        <w:rPr>
          <w:sz w:val="18"/>
        </w:rPr>
        <w:t xml:space="preserve"> </w:t>
      </w:r>
      <w:r w:rsidRPr="00A55DB1">
        <w:rPr>
          <w:sz w:val="18"/>
        </w:rPr>
        <w:t>sonra</w:t>
      </w:r>
      <w:r w:rsidRPr="00A55DB1" w:rsidR="0030183B">
        <w:rPr>
          <w:sz w:val="18"/>
        </w:rPr>
        <w:t xml:space="preserve"> </w:t>
      </w:r>
      <w:r w:rsidRPr="00A55DB1">
        <w:rPr>
          <w:sz w:val="18"/>
        </w:rPr>
        <w:t>yapılmayacak.”</w:t>
      </w:r>
      <w:r w:rsidRPr="00A55DB1" w:rsidR="0030183B">
        <w:rPr>
          <w:sz w:val="18"/>
        </w:rPr>
        <w:t xml:space="preserve"> </w:t>
      </w:r>
      <w:r w:rsidRPr="00A55DB1">
        <w:rPr>
          <w:sz w:val="18"/>
        </w:rPr>
        <w:t>dediğini</w:t>
      </w:r>
      <w:r w:rsidRPr="00A55DB1" w:rsidR="0030183B">
        <w:rPr>
          <w:sz w:val="18"/>
        </w:rPr>
        <w:t xml:space="preserve"> </w:t>
      </w:r>
      <w:r w:rsidRPr="00A55DB1">
        <w:rPr>
          <w:sz w:val="18"/>
        </w:rPr>
        <w:t>okuduk.</w:t>
      </w:r>
      <w:r w:rsidRPr="00A55DB1" w:rsidR="0030183B">
        <w:rPr>
          <w:sz w:val="18"/>
        </w:rPr>
        <w:t xml:space="preserve"> </w:t>
      </w:r>
      <w:r w:rsidRPr="00A55DB1">
        <w:rPr>
          <w:sz w:val="18"/>
        </w:rPr>
        <w:t>Bu</w:t>
      </w:r>
      <w:r w:rsidRPr="00A55DB1" w:rsidR="0030183B">
        <w:rPr>
          <w:sz w:val="18"/>
        </w:rPr>
        <w:t xml:space="preserve"> </w:t>
      </w:r>
      <w:r w:rsidRPr="00A55DB1">
        <w:rPr>
          <w:sz w:val="18"/>
        </w:rPr>
        <w:t>arada</w:t>
      </w:r>
      <w:r w:rsidRPr="00A55DB1" w:rsidR="0030183B">
        <w:rPr>
          <w:sz w:val="18"/>
        </w:rPr>
        <w:t xml:space="preserve"> </w:t>
      </w:r>
      <w:r w:rsidRPr="00A55DB1">
        <w:rPr>
          <w:sz w:val="18"/>
        </w:rPr>
        <w:t>yüz</w:t>
      </w:r>
      <w:r w:rsidRPr="00A55DB1" w:rsidR="0030183B">
        <w:rPr>
          <w:sz w:val="18"/>
        </w:rPr>
        <w:t xml:space="preserve"> </w:t>
      </w:r>
      <w:r w:rsidRPr="00A55DB1">
        <w:rPr>
          <w:sz w:val="18"/>
        </w:rPr>
        <w:t>binlerce</w:t>
      </w:r>
      <w:r w:rsidRPr="00A55DB1" w:rsidR="0030183B">
        <w:rPr>
          <w:sz w:val="18"/>
        </w:rPr>
        <w:t xml:space="preserve"> </w:t>
      </w:r>
      <w:r w:rsidRPr="00A55DB1">
        <w:rPr>
          <w:sz w:val="18"/>
        </w:rPr>
        <w:t>hayvan</w:t>
      </w:r>
      <w:r w:rsidRPr="00A55DB1" w:rsidR="0030183B">
        <w:rPr>
          <w:sz w:val="18"/>
        </w:rPr>
        <w:t xml:space="preserve"> </w:t>
      </w:r>
      <w:r w:rsidRPr="00A55DB1">
        <w:rPr>
          <w:sz w:val="18"/>
        </w:rPr>
        <w:t>geldi</w:t>
      </w:r>
      <w:r w:rsidRPr="00A55DB1" w:rsidR="0030183B">
        <w:rPr>
          <w:sz w:val="18"/>
        </w:rPr>
        <w:t xml:space="preserve"> </w:t>
      </w:r>
      <w:r w:rsidRPr="00A55DB1">
        <w:rPr>
          <w:sz w:val="18"/>
        </w:rPr>
        <w:t>ülkemize.</w:t>
      </w:r>
      <w:r w:rsidRPr="00A55DB1" w:rsidR="0030183B">
        <w:rPr>
          <w:sz w:val="18"/>
        </w:rPr>
        <w:t xml:space="preserve"> </w:t>
      </w:r>
      <w:r w:rsidRPr="00A55DB1">
        <w:rPr>
          <w:sz w:val="18"/>
        </w:rPr>
        <w:t>Gemilerle</w:t>
      </w:r>
      <w:r w:rsidRPr="00A55DB1" w:rsidR="0030183B">
        <w:rPr>
          <w:sz w:val="18"/>
        </w:rPr>
        <w:t xml:space="preserve"> </w:t>
      </w:r>
      <w:r w:rsidRPr="00A55DB1">
        <w:rPr>
          <w:sz w:val="18"/>
        </w:rPr>
        <w:t>dünyanın</w:t>
      </w:r>
      <w:r w:rsidRPr="00A55DB1" w:rsidR="0030183B">
        <w:rPr>
          <w:sz w:val="18"/>
        </w:rPr>
        <w:t xml:space="preserve"> </w:t>
      </w:r>
      <w:r w:rsidRPr="00A55DB1">
        <w:rPr>
          <w:sz w:val="18"/>
        </w:rPr>
        <w:t>her</w:t>
      </w:r>
      <w:r w:rsidRPr="00A55DB1" w:rsidR="0030183B">
        <w:rPr>
          <w:sz w:val="18"/>
        </w:rPr>
        <w:t xml:space="preserve"> </w:t>
      </w:r>
      <w:r w:rsidRPr="00A55DB1">
        <w:rPr>
          <w:sz w:val="18"/>
        </w:rPr>
        <w:t>yanından</w:t>
      </w:r>
      <w:r w:rsidRPr="00A55DB1" w:rsidR="0030183B">
        <w:rPr>
          <w:sz w:val="18"/>
        </w:rPr>
        <w:t xml:space="preserve"> </w:t>
      </w:r>
      <w:r w:rsidRPr="00A55DB1">
        <w:rPr>
          <w:sz w:val="18"/>
        </w:rPr>
        <w:t>besilik</w:t>
      </w:r>
      <w:r w:rsidRPr="00A55DB1" w:rsidR="0030183B">
        <w:rPr>
          <w:sz w:val="18"/>
        </w:rPr>
        <w:t xml:space="preserve"> </w:t>
      </w:r>
      <w:r w:rsidRPr="00A55DB1">
        <w:rPr>
          <w:sz w:val="18"/>
        </w:rPr>
        <w:t>sığır</w:t>
      </w:r>
      <w:r w:rsidRPr="00A55DB1" w:rsidR="0030183B">
        <w:rPr>
          <w:sz w:val="18"/>
        </w:rPr>
        <w:t xml:space="preserve"> </w:t>
      </w:r>
      <w:r w:rsidRPr="00A55DB1">
        <w:rPr>
          <w:sz w:val="18"/>
        </w:rPr>
        <w:t>ithal</w:t>
      </w:r>
      <w:r w:rsidRPr="00A55DB1" w:rsidR="0030183B">
        <w:rPr>
          <w:sz w:val="18"/>
        </w:rPr>
        <w:t xml:space="preserve"> </w:t>
      </w:r>
      <w:r w:rsidRPr="00A55DB1">
        <w:rPr>
          <w:sz w:val="18"/>
        </w:rPr>
        <w:t>edip</w:t>
      </w:r>
      <w:r w:rsidRPr="00A55DB1" w:rsidR="0030183B">
        <w:rPr>
          <w:sz w:val="18"/>
        </w:rPr>
        <w:t xml:space="preserve"> </w:t>
      </w:r>
      <w:r w:rsidRPr="00A55DB1">
        <w:rPr>
          <w:sz w:val="18"/>
        </w:rPr>
        <w:t>duruyoruz.</w:t>
      </w:r>
      <w:r w:rsidRPr="00A55DB1" w:rsidR="0030183B">
        <w:rPr>
          <w:sz w:val="18"/>
        </w:rPr>
        <w:t xml:space="preserve"> </w:t>
      </w:r>
      <w:r w:rsidRPr="00A55DB1">
        <w:rPr>
          <w:sz w:val="18"/>
        </w:rPr>
        <w:t>Yabancı</w:t>
      </w:r>
      <w:r w:rsidRPr="00A55DB1" w:rsidR="0030183B">
        <w:rPr>
          <w:sz w:val="18"/>
        </w:rPr>
        <w:t xml:space="preserve"> </w:t>
      </w:r>
      <w:r w:rsidRPr="00A55DB1">
        <w:rPr>
          <w:sz w:val="18"/>
        </w:rPr>
        <w:t>şirketler</w:t>
      </w:r>
      <w:r w:rsidRPr="00A55DB1" w:rsidR="0030183B">
        <w:rPr>
          <w:sz w:val="18"/>
        </w:rPr>
        <w:t xml:space="preserve"> </w:t>
      </w:r>
      <w:r w:rsidRPr="00A55DB1">
        <w:rPr>
          <w:sz w:val="18"/>
        </w:rPr>
        <w:t>sizin</w:t>
      </w:r>
      <w:r w:rsidRPr="00A55DB1" w:rsidR="0030183B">
        <w:rPr>
          <w:sz w:val="18"/>
        </w:rPr>
        <w:t xml:space="preserve"> </w:t>
      </w:r>
      <w:r w:rsidRPr="00A55DB1">
        <w:rPr>
          <w:sz w:val="18"/>
        </w:rPr>
        <w:t>ithal</w:t>
      </w:r>
      <w:r w:rsidRPr="00A55DB1" w:rsidR="0030183B">
        <w:rPr>
          <w:sz w:val="18"/>
        </w:rPr>
        <w:t xml:space="preserve"> </w:t>
      </w:r>
      <w:r w:rsidRPr="00A55DB1">
        <w:rPr>
          <w:sz w:val="18"/>
        </w:rPr>
        <w:t>ettiğiniz</w:t>
      </w:r>
      <w:r w:rsidRPr="00A55DB1" w:rsidR="0030183B">
        <w:rPr>
          <w:sz w:val="18"/>
        </w:rPr>
        <w:t xml:space="preserve"> </w:t>
      </w:r>
      <w:r w:rsidRPr="00A55DB1">
        <w:rPr>
          <w:sz w:val="18"/>
        </w:rPr>
        <w:t>hayvanları</w:t>
      </w:r>
      <w:r w:rsidRPr="00A55DB1" w:rsidR="0030183B">
        <w:rPr>
          <w:sz w:val="18"/>
        </w:rPr>
        <w:t xml:space="preserve"> </w:t>
      </w:r>
      <w:r w:rsidRPr="00A55DB1">
        <w:rPr>
          <w:sz w:val="18"/>
        </w:rPr>
        <w:t>sosyal</w:t>
      </w:r>
      <w:r w:rsidRPr="00A55DB1" w:rsidR="0030183B">
        <w:rPr>
          <w:sz w:val="18"/>
        </w:rPr>
        <w:t xml:space="preserve"> </w:t>
      </w:r>
      <w:r w:rsidRPr="00A55DB1">
        <w:rPr>
          <w:sz w:val="18"/>
        </w:rPr>
        <w:t>medya</w:t>
      </w:r>
      <w:r w:rsidRPr="00A55DB1" w:rsidR="0030183B">
        <w:rPr>
          <w:sz w:val="18"/>
        </w:rPr>
        <w:t xml:space="preserve"> </w:t>
      </w:r>
      <w:r w:rsidRPr="00A55DB1">
        <w:rPr>
          <w:sz w:val="18"/>
        </w:rPr>
        <w:t>hesaplarına</w:t>
      </w:r>
      <w:r w:rsidRPr="00A55DB1" w:rsidR="0030183B">
        <w:rPr>
          <w:sz w:val="18"/>
        </w:rPr>
        <w:t xml:space="preserve"> </w:t>
      </w:r>
      <w:r w:rsidRPr="00A55DB1">
        <w:rPr>
          <w:sz w:val="18"/>
        </w:rPr>
        <w:t>koyarak</w:t>
      </w:r>
      <w:r w:rsidRPr="00A55DB1" w:rsidR="0030183B">
        <w:rPr>
          <w:sz w:val="18"/>
        </w:rPr>
        <w:t xml:space="preserve"> </w:t>
      </w:r>
      <w:r w:rsidRPr="00A55DB1">
        <w:rPr>
          <w:sz w:val="18"/>
        </w:rPr>
        <w:t>reklamlarını</w:t>
      </w:r>
      <w:r w:rsidRPr="00A55DB1" w:rsidR="0030183B">
        <w:rPr>
          <w:sz w:val="18"/>
        </w:rPr>
        <w:t xml:space="preserve"> </w:t>
      </w:r>
      <w:r w:rsidRPr="00A55DB1">
        <w:rPr>
          <w:sz w:val="18"/>
        </w:rPr>
        <w:t>yapıyor</w:t>
      </w:r>
      <w:r w:rsidRPr="00A55DB1" w:rsidR="0030183B">
        <w:rPr>
          <w:sz w:val="18"/>
        </w:rPr>
        <w:t xml:space="preserve"> </w:t>
      </w:r>
      <w:r w:rsidRPr="00A55DB1">
        <w:rPr>
          <w:sz w:val="18"/>
        </w:rPr>
        <w:t>artık.</w:t>
      </w:r>
      <w:r w:rsidRPr="00A55DB1" w:rsidR="0030183B">
        <w:rPr>
          <w:sz w:val="18"/>
        </w:rPr>
        <w:t xml:space="preserve"> </w:t>
      </w:r>
      <w:r w:rsidRPr="00A55DB1">
        <w:rPr>
          <w:sz w:val="18"/>
        </w:rPr>
        <w:t>Sonuçta</w:t>
      </w:r>
      <w:r w:rsidRPr="00A55DB1" w:rsidR="0030183B">
        <w:rPr>
          <w:sz w:val="18"/>
        </w:rPr>
        <w:t xml:space="preserve"> </w:t>
      </w:r>
      <w:r w:rsidRPr="00A55DB1">
        <w:rPr>
          <w:sz w:val="18"/>
        </w:rPr>
        <w:t>hayvan</w:t>
      </w:r>
      <w:r w:rsidRPr="00A55DB1" w:rsidR="0030183B">
        <w:rPr>
          <w:sz w:val="18"/>
        </w:rPr>
        <w:t xml:space="preserve"> </w:t>
      </w:r>
      <w:r w:rsidRPr="00A55DB1">
        <w:rPr>
          <w:sz w:val="18"/>
        </w:rPr>
        <w:t>ithalatında</w:t>
      </w:r>
      <w:r w:rsidRPr="00A55DB1" w:rsidR="0030183B">
        <w:rPr>
          <w:sz w:val="18"/>
        </w:rPr>
        <w:t xml:space="preserve"> </w:t>
      </w:r>
      <w:r w:rsidRPr="00A55DB1">
        <w:rPr>
          <w:sz w:val="18"/>
        </w:rPr>
        <w:t>durum</w:t>
      </w:r>
      <w:r w:rsidRPr="00A55DB1" w:rsidR="0030183B">
        <w:rPr>
          <w:sz w:val="18"/>
        </w:rPr>
        <w:t xml:space="preserve"> </w:t>
      </w:r>
      <w:r w:rsidRPr="00A55DB1">
        <w:rPr>
          <w:sz w:val="18"/>
        </w:rPr>
        <w:t>tam</w:t>
      </w:r>
      <w:r w:rsidRPr="00A55DB1" w:rsidR="0030183B">
        <w:rPr>
          <w:sz w:val="18"/>
        </w:rPr>
        <w:t xml:space="preserve"> </w:t>
      </w:r>
      <w:r w:rsidRPr="00A55DB1">
        <w:rPr>
          <w:sz w:val="18"/>
        </w:rPr>
        <w:t>AKP</w:t>
      </w:r>
      <w:r w:rsidRPr="00A55DB1" w:rsidR="0030183B">
        <w:rPr>
          <w:sz w:val="18"/>
        </w:rPr>
        <w:t xml:space="preserve"> </w:t>
      </w:r>
      <w:r w:rsidRPr="00A55DB1">
        <w:rPr>
          <w:sz w:val="18"/>
        </w:rPr>
        <w:t>işi,</w:t>
      </w:r>
      <w:r w:rsidRPr="00A55DB1" w:rsidR="0030183B">
        <w:rPr>
          <w:sz w:val="18"/>
        </w:rPr>
        <w:t xml:space="preserve"> </w:t>
      </w:r>
      <w:r w:rsidRPr="00A55DB1">
        <w:rPr>
          <w:sz w:val="18"/>
        </w:rPr>
        <w:t>dedikleri</w:t>
      </w:r>
      <w:r w:rsidRPr="00A55DB1" w:rsidR="0030183B">
        <w:rPr>
          <w:sz w:val="18"/>
        </w:rPr>
        <w:t xml:space="preserve"> </w:t>
      </w:r>
      <w:r w:rsidRPr="00A55DB1">
        <w:rPr>
          <w:sz w:val="18"/>
        </w:rPr>
        <w:t>ile</w:t>
      </w:r>
      <w:r w:rsidRPr="00A55DB1" w:rsidR="0030183B">
        <w:rPr>
          <w:sz w:val="18"/>
        </w:rPr>
        <w:t xml:space="preserve"> </w:t>
      </w:r>
      <w:r w:rsidRPr="00A55DB1">
        <w:rPr>
          <w:sz w:val="18"/>
        </w:rPr>
        <w:t>yaptıkları</w:t>
      </w:r>
      <w:r w:rsidRPr="00A55DB1" w:rsidR="0030183B">
        <w:rPr>
          <w:sz w:val="18"/>
        </w:rPr>
        <w:t xml:space="preserve"> </w:t>
      </w:r>
      <w:r w:rsidRPr="00A55DB1">
        <w:rPr>
          <w:sz w:val="18"/>
        </w:rPr>
        <w:t>birbirine</w:t>
      </w:r>
      <w:r w:rsidRPr="00A55DB1" w:rsidR="0030183B">
        <w:rPr>
          <w:sz w:val="18"/>
        </w:rPr>
        <w:t xml:space="preserve"> </w:t>
      </w:r>
      <w:r w:rsidRPr="00A55DB1">
        <w:rPr>
          <w:sz w:val="18"/>
        </w:rPr>
        <w:t>tamamen</w:t>
      </w:r>
      <w:r w:rsidRPr="00A55DB1" w:rsidR="0030183B">
        <w:rPr>
          <w:sz w:val="18"/>
        </w:rPr>
        <w:t xml:space="preserve"> </w:t>
      </w:r>
      <w:r w:rsidRPr="00A55DB1">
        <w:rPr>
          <w:sz w:val="18"/>
        </w:rPr>
        <w:t>zıt.</w:t>
      </w:r>
      <w:r w:rsidRPr="00A55DB1" w:rsidR="0030183B">
        <w:rPr>
          <w:sz w:val="18"/>
        </w:rPr>
        <w:t xml:space="preserve"> </w:t>
      </w:r>
      <w:r w:rsidRPr="00A55DB1">
        <w:rPr>
          <w:sz w:val="18"/>
        </w:rPr>
        <w:t>Demek</w:t>
      </w:r>
      <w:r w:rsidRPr="00A55DB1" w:rsidR="0030183B">
        <w:rPr>
          <w:sz w:val="18"/>
        </w:rPr>
        <w:t xml:space="preserve"> </w:t>
      </w:r>
      <w:r w:rsidRPr="00A55DB1">
        <w:rPr>
          <w:sz w:val="18"/>
        </w:rPr>
        <w:t>ki</w:t>
      </w:r>
      <w:r w:rsidRPr="00A55DB1" w:rsidR="0030183B">
        <w:rPr>
          <w:sz w:val="18"/>
        </w:rPr>
        <w:t xml:space="preserve"> </w:t>
      </w:r>
      <w:r w:rsidRPr="00A55DB1">
        <w:rPr>
          <w:sz w:val="18"/>
        </w:rPr>
        <w:t>siz</w:t>
      </w:r>
      <w:r w:rsidRPr="00A55DB1" w:rsidR="0030183B">
        <w:rPr>
          <w:sz w:val="18"/>
        </w:rPr>
        <w:t xml:space="preserve"> </w:t>
      </w:r>
      <w:r w:rsidRPr="00A55DB1">
        <w:rPr>
          <w:sz w:val="18"/>
        </w:rPr>
        <w:t>ithalat</w:t>
      </w:r>
      <w:r w:rsidRPr="00A55DB1" w:rsidR="0030183B">
        <w:rPr>
          <w:sz w:val="18"/>
        </w:rPr>
        <w:t xml:space="preserve"> </w:t>
      </w:r>
      <w:r w:rsidRPr="00A55DB1">
        <w:rPr>
          <w:sz w:val="18"/>
        </w:rPr>
        <w:t>yapmadan</w:t>
      </w:r>
      <w:r w:rsidRPr="00A55DB1" w:rsidR="0030183B">
        <w:rPr>
          <w:sz w:val="18"/>
        </w:rPr>
        <w:t xml:space="preserve"> </w:t>
      </w:r>
      <w:r w:rsidRPr="00A55DB1">
        <w:rPr>
          <w:sz w:val="18"/>
        </w:rPr>
        <w:t>ülkemizi,</w:t>
      </w:r>
      <w:r w:rsidRPr="00A55DB1" w:rsidR="0030183B">
        <w:rPr>
          <w:sz w:val="18"/>
        </w:rPr>
        <w:t xml:space="preserve"> </w:t>
      </w:r>
      <w:r w:rsidRPr="00A55DB1">
        <w:rPr>
          <w:sz w:val="18"/>
        </w:rPr>
        <w:t>halkımızı</w:t>
      </w:r>
      <w:r w:rsidRPr="00A55DB1" w:rsidR="0030183B">
        <w:rPr>
          <w:sz w:val="18"/>
        </w:rPr>
        <w:t xml:space="preserve"> </w:t>
      </w:r>
      <w:r w:rsidRPr="00A55DB1">
        <w:rPr>
          <w:sz w:val="18"/>
        </w:rPr>
        <w:t>doyuramıyorsunuz.</w:t>
      </w:r>
      <w:r w:rsidRPr="00A55DB1" w:rsidR="0030183B">
        <w:rPr>
          <w:sz w:val="18"/>
        </w:rPr>
        <w:t xml:space="preserve"> </w:t>
      </w:r>
      <w:r w:rsidRPr="00A55DB1">
        <w:rPr>
          <w:sz w:val="18"/>
        </w:rPr>
        <w:t>İnsanlarımıza</w:t>
      </w:r>
      <w:r w:rsidRPr="00A55DB1" w:rsidR="0030183B">
        <w:rPr>
          <w:sz w:val="18"/>
        </w:rPr>
        <w:t xml:space="preserve"> </w:t>
      </w:r>
      <w:r w:rsidRPr="00A55DB1">
        <w:rPr>
          <w:sz w:val="18"/>
        </w:rPr>
        <w:t>verebileceğiniz</w:t>
      </w:r>
      <w:r w:rsidRPr="00A55DB1" w:rsidR="0030183B">
        <w:rPr>
          <w:sz w:val="18"/>
        </w:rPr>
        <w:t xml:space="preserve"> </w:t>
      </w:r>
      <w:r w:rsidRPr="00A55DB1">
        <w:rPr>
          <w:sz w:val="18"/>
        </w:rPr>
        <w:t>bir</w:t>
      </w:r>
      <w:r w:rsidRPr="00A55DB1" w:rsidR="0030183B">
        <w:rPr>
          <w:sz w:val="18"/>
        </w:rPr>
        <w:t xml:space="preserve"> </w:t>
      </w:r>
      <w:r w:rsidRPr="00A55DB1">
        <w:rPr>
          <w:sz w:val="18"/>
        </w:rPr>
        <w:t>şey</w:t>
      </w:r>
      <w:r w:rsidRPr="00A55DB1" w:rsidR="0030183B">
        <w:rPr>
          <w:sz w:val="18"/>
        </w:rPr>
        <w:t xml:space="preserve"> </w:t>
      </w:r>
      <w:r w:rsidRPr="00A55DB1">
        <w:rPr>
          <w:sz w:val="18"/>
        </w:rPr>
        <w:t>kalmadı.</w:t>
      </w:r>
      <w:r w:rsidRPr="00A55DB1" w:rsidR="0030183B">
        <w:rPr>
          <w:sz w:val="18"/>
        </w:rPr>
        <w:t xml:space="preserve"> </w:t>
      </w:r>
      <w:r w:rsidRPr="00A55DB1">
        <w:rPr>
          <w:sz w:val="18"/>
        </w:rPr>
        <w:t>On</w:t>
      </w:r>
      <w:r w:rsidRPr="00A55DB1" w:rsidR="0030183B">
        <w:rPr>
          <w:sz w:val="18"/>
        </w:rPr>
        <w:t xml:space="preserve"> </w:t>
      </w:r>
      <w:r w:rsidRPr="00A55DB1">
        <w:rPr>
          <w:sz w:val="18"/>
        </w:rPr>
        <w:t>sekiz</w:t>
      </w:r>
      <w:r w:rsidRPr="00A55DB1" w:rsidR="0030183B">
        <w:rPr>
          <w:sz w:val="18"/>
        </w:rPr>
        <w:t xml:space="preserve"> </w:t>
      </w:r>
      <w:r w:rsidRPr="00A55DB1">
        <w:rPr>
          <w:sz w:val="18"/>
        </w:rPr>
        <w:t>yıllık</w:t>
      </w:r>
      <w:r w:rsidRPr="00A55DB1" w:rsidR="0030183B">
        <w:rPr>
          <w:sz w:val="18"/>
        </w:rPr>
        <w:t xml:space="preserve"> </w:t>
      </w:r>
      <w:r w:rsidRPr="00A55DB1">
        <w:rPr>
          <w:sz w:val="18"/>
        </w:rPr>
        <w:t>iktidarınızın</w:t>
      </w:r>
      <w:r w:rsidRPr="00A55DB1" w:rsidR="0030183B">
        <w:rPr>
          <w:sz w:val="18"/>
        </w:rPr>
        <w:t xml:space="preserve"> </w:t>
      </w:r>
      <w:r w:rsidRPr="00A55DB1">
        <w:rPr>
          <w:sz w:val="18"/>
        </w:rPr>
        <w:t>sonunda</w:t>
      </w:r>
      <w:r w:rsidRPr="00A55DB1" w:rsidR="0030183B">
        <w:rPr>
          <w:sz w:val="18"/>
        </w:rPr>
        <w:t xml:space="preserve"> </w:t>
      </w:r>
      <w:r w:rsidRPr="00A55DB1">
        <w:rPr>
          <w:sz w:val="18"/>
        </w:rPr>
        <w:t>ancak</w:t>
      </w:r>
      <w:r w:rsidRPr="00A55DB1" w:rsidR="0030183B">
        <w:rPr>
          <w:sz w:val="18"/>
        </w:rPr>
        <w:t xml:space="preserve"> </w:t>
      </w:r>
      <w:r w:rsidRPr="00A55DB1">
        <w:rPr>
          <w:sz w:val="18"/>
        </w:rPr>
        <w:t>“-cek,</w:t>
      </w:r>
      <w:r w:rsidRPr="00A55DB1" w:rsidR="0030183B">
        <w:rPr>
          <w:sz w:val="18"/>
        </w:rPr>
        <w:t xml:space="preserve"> </w:t>
      </w:r>
      <w:r w:rsidRPr="00A55DB1">
        <w:rPr>
          <w:sz w:val="18"/>
        </w:rPr>
        <w:t>-cak”</w:t>
      </w:r>
      <w:r w:rsidRPr="00A55DB1" w:rsidR="0030183B">
        <w:rPr>
          <w:sz w:val="18"/>
        </w:rPr>
        <w:t xml:space="preserve"> </w:t>
      </w:r>
      <w:r w:rsidRPr="00A55DB1">
        <w:rPr>
          <w:sz w:val="18"/>
        </w:rPr>
        <w:t>diyebiliyorsunuz.</w:t>
      </w:r>
      <w:r w:rsidRPr="00A55DB1" w:rsidR="0030183B">
        <w:rPr>
          <w:sz w:val="18"/>
        </w:rPr>
        <w:t xml:space="preserve"> </w:t>
      </w:r>
      <w:r w:rsidRPr="00A55DB1">
        <w:rPr>
          <w:sz w:val="18"/>
        </w:rPr>
        <w:t>Sizin</w:t>
      </w:r>
      <w:r w:rsidRPr="00A55DB1" w:rsidR="0030183B">
        <w:rPr>
          <w:sz w:val="18"/>
        </w:rPr>
        <w:t xml:space="preserve"> </w:t>
      </w:r>
      <w:r w:rsidRPr="00A55DB1">
        <w:rPr>
          <w:sz w:val="18"/>
        </w:rPr>
        <w:t>izlediğiniz</w:t>
      </w:r>
      <w:r w:rsidRPr="00A55DB1" w:rsidR="0030183B">
        <w:rPr>
          <w:sz w:val="18"/>
        </w:rPr>
        <w:t xml:space="preserve"> </w:t>
      </w:r>
      <w:r w:rsidRPr="00A55DB1">
        <w:rPr>
          <w:sz w:val="18"/>
        </w:rPr>
        <w:t>yanlış</w:t>
      </w:r>
      <w:r w:rsidRPr="00A55DB1" w:rsidR="0030183B">
        <w:rPr>
          <w:sz w:val="18"/>
        </w:rPr>
        <w:t xml:space="preserve"> </w:t>
      </w:r>
      <w:r w:rsidRPr="00A55DB1">
        <w:rPr>
          <w:sz w:val="18"/>
        </w:rPr>
        <w:t>politikalar</w:t>
      </w:r>
      <w:r w:rsidRPr="00A55DB1" w:rsidR="0030183B">
        <w:rPr>
          <w:sz w:val="18"/>
        </w:rPr>
        <w:t xml:space="preserve"> </w:t>
      </w:r>
      <w:r w:rsidRPr="00A55DB1">
        <w:rPr>
          <w:sz w:val="18"/>
        </w:rPr>
        <w:t>nedeniyle</w:t>
      </w:r>
      <w:r w:rsidRPr="00A55DB1" w:rsidR="0030183B">
        <w:rPr>
          <w:sz w:val="18"/>
        </w:rPr>
        <w:t xml:space="preserve"> </w:t>
      </w:r>
      <w:r w:rsidRPr="00A55DB1">
        <w:rPr>
          <w:sz w:val="18"/>
        </w:rPr>
        <w:t>ülkemizin</w:t>
      </w:r>
      <w:r w:rsidRPr="00A55DB1" w:rsidR="0030183B">
        <w:rPr>
          <w:sz w:val="18"/>
        </w:rPr>
        <w:t xml:space="preserve"> </w:t>
      </w:r>
      <w:r w:rsidRPr="00A55DB1">
        <w:rPr>
          <w:sz w:val="18"/>
        </w:rPr>
        <w:t>kaynakları</w:t>
      </w:r>
      <w:r w:rsidRPr="00A55DB1" w:rsidR="0030183B">
        <w:rPr>
          <w:sz w:val="18"/>
        </w:rPr>
        <w:t xml:space="preserve"> </w:t>
      </w:r>
      <w:r w:rsidRPr="00A55DB1">
        <w:rPr>
          <w:sz w:val="18"/>
        </w:rPr>
        <w:t>yabancıların</w:t>
      </w:r>
      <w:r w:rsidRPr="00A55DB1" w:rsidR="0030183B">
        <w:rPr>
          <w:sz w:val="18"/>
        </w:rPr>
        <w:t xml:space="preserve"> </w:t>
      </w:r>
      <w:r w:rsidRPr="00A55DB1">
        <w:rPr>
          <w:sz w:val="18"/>
        </w:rPr>
        <w:t>cebine</w:t>
      </w:r>
      <w:r w:rsidRPr="00A55DB1" w:rsidR="0030183B">
        <w:rPr>
          <w:sz w:val="18"/>
        </w:rPr>
        <w:t xml:space="preserve"> </w:t>
      </w:r>
      <w:r w:rsidRPr="00A55DB1">
        <w:rPr>
          <w:sz w:val="18"/>
        </w:rPr>
        <w:t>akıyor.</w:t>
      </w:r>
      <w:r w:rsidRPr="00A55DB1" w:rsidR="0030183B">
        <w:rPr>
          <w:sz w:val="18"/>
        </w:rPr>
        <w:t xml:space="preserve"> </w:t>
      </w:r>
      <w:r w:rsidRPr="00A55DB1">
        <w:rPr>
          <w:sz w:val="18"/>
        </w:rPr>
        <w:t>Çiftçimizden</w:t>
      </w:r>
      <w:r w:rsidRPr="00A55DB1" w:rsidR="0030183B">
        <w:rPr>
          <w:sz w:val="18"/>
        </w:rPr>
        <w:t xml:space="preserve"> </w:t>
      </w:r>
      <w:r w:rsidRPr="00A55DB1">
        <w:rPr>
          <w:sz w:val="18"/>
        </w:rPr>
        <w:t>esirgediğiniz</w:t>
      </w:r>
      <w:r w:rsidRPr="00A55DB1" w:rsidR="0030183B">
        <w:rPr>
          <w:sz w:val="18"/>
        </w:rPr>
        <w:t xml:space="preserve"> </w:t>
      </w:r>
      <w:r w:rsidRPr="00A55DB1">
        <w:rPr>
          <w:sz w:val="18"/>
        </w:rPr>
        <w:t>paraların</w:t>
      </w:r>
      <w:r w:rsidRPr="00A55DB1" w:rsidR="0030183B">
        <w:rPr>
          <w:sz w:val="18"/>
        </w:rPr>
        <w:t xml:space="preserve"> </w:t>
      </w:r>
      <w:r w:rsidRPr="00A55DB1">
        <w:rPr>
          <w:sz w:val="18"/>
        </w:rPr>
        <w:t>katbekat</w:t>
      </w:r>
      <w:r w:rsidRPr="00A55DB1" w:rsidR="0030183B">
        <w:rPr>
          <w:sz w:val="18"/>
        </w:rPr>
        <w:t xml:space="preserve"> </w:t>
      </w:r>
      <w:r w:rsidRPr="00A55DB1">
        <w:rPr>
          <w:sz w:val="18"/>
        </w:rPr>
        <w:t>fazlasını</w:t>
      </w:r>
      <w:r w:rsidRPr="00A55DB1" w:rsidR="0030183B">
        <w:rPr>
          <w:sz w:val="18"/>
        </w:rPr>
        <w:t xml:space="preserve"> </w:t>
      </w:r>
      <w:r w:rsidRPr="00A55DB1">
        <w:rPr>
          <w:sz w:val="18"/>
        </w:rPr>
        <w:t>yabancı</w:t>
      </w:r>
      <w:r w:rsidRPr="00A55DB1" w:rsidR="0030183B">
        <w:rPr>
          <w:sz w:val="18"/>
        </w:rPr>
        <w:t xml:space="preserve"> </w:t>
      </w:r>
      <w:r w:rsidRPr="00A55DB1">
        <w:rPr>
          <w:sz w:val="18"/>
        </w:rPr>
        <w:t>çiftçilere,</w:t>
      </w:r>
      <w:r w:rsidRPr="00A55DB1" w:rsidR="0030183B">
        <w:rPr>
          <w:sz w:val="18"/>
        </w:rPr>
        <w:t xml:space="preserve"> </w:t>
      </w:r>
      <w:r w:rsidRPr="00A55DB1">
        <w:rPr>
          <w:sz w:val="18"/>
        </w:rPr>
        <w:t>ithalat</w:t>
      </w:r>
      <w:r w:rsidRPr="00A55DB1" w:rsidR="0030183B">
        <w:rPr>
          <w:sz w:val="18"/>
        </w:rPr>
        <w:t xml:space="preserve"> </w:t>
      </w:r>
      <w:r w:rsidRPr="00A55DB1">
        <w:rPr>
          <w:sz w:val="18"/>
        </w:rPr>
        <w:t>yapan</w:t>
      </w:r>
      <w:r w:rsidRPr="00A55DB1" w:rsidR="0030183B">
        <w:rPr>
          <w:sz w:val="18"/>
        </w:rPr>
        <w:t xml:space="preserve"> </w:t>
      </w:r>
      <w:r w:rsidRPr="00A55DB1">
        <w:rPr>
          <w:sz w:val="18"/>
        </w:rPr>
        <w:t>yandaşlara</w:t>
      </w:r>
      <w:r w:rsidRPr="00A55DB1" w:rsidR="0030183B">
        <w:rPr>
          <w:sz w:val="18"/>
        </w:rPr>
        <w:t xml:space="preserve"> </w:t>
      </w:r>
      <w:r w:rsidRPr="00A55DB1">
        <w:rPr>
          <w:sz w:val="18"/>
        </w:rPr>
        <w:t>veriyorsunuz.</w:t>
      </w:r>
    </w:p>
    <w:p w:rsidRPr="00A55DB1" w:rsidR="00286344" w:rsidP="00A55DB1" w:rsidRDefault="00286344">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Kılıç…</w:t>
      </w:r>
    </w:p>
    <w:p w:rsidRPr="00A55DB1" w:rsidR="00286344" w:rsidP="00A55DB1" w:rsidRDefault="00286344">
      <w:pPr>
        <w:pStyle w:val="GENELKURUL"/>
        <w:spacing w:line="240" w:lineRule="auto"/>
        <w:rPr>
          <w:sz w:val="18"/>
        </w:rPr>
      </w:pPr>
      <w:r w:rsidRPr="00A55DB1">
        <w:rPr>
          <w:sz w:val="18"/>
        </w:rPr>
        <w:t>İMRAN</w:t>
      </w:r>
      <w:r w:rsidRPr="00A55DB1" w:rsidR="0030183B">
        <w:rPr>
          <w:sz w:val="18"/>
        </w:rPr>
        <w:t xml:space="preserve"> </w:t>
      </w:r>
      <w:r w:rsidRPr="00A55DB1">
        <w:rPr>
          <w:sz w:val="18"/>
        </w:rPr>
        <w:t>KILIÇ</w:t>
      </w:r>
      <w:r w:rsidRPr="00A55DB1" w:rsidR="0030183B">
        <w:rPr>
          <w:sz w:val="18"/>
        </w:rPr>
        <w:t xml:space="preserve"> </w:t>
      </w:r>
      <w:r w:rsidRPr="00A55DB1">
        <w:rPr>
          <w:sz w:val="18"/>
        </w:rPr>
        <w:t>(Kahramanmaraş)</w:t>
      </w:r>
      <w:r w:rsidRPr="00A55DB1" w:rsidR="0030183B">
        <w:rPr>
          <w:sz w:val="18"/>
        </w:rPr>
        <w:t xml:space="preserve"> </w:t>
      </w:r>
      <w:r w:rsidRPr="00A55DB1">
        <w:rPr>
          <w:sz w:val="18"/>
        </w:rPr>
        <w:t>–</w:t>
      </w:r>
      <w:r w:rsidRPr="00A55DB1" w:rsidR="0030183B">
        <w:rPr>
          <w:sz w:val="18"/>
        </w:rPr>
        <w:t xml:space="preserve"> </w:t>
      </w:r>
      <w:r w:rsidRPr="00A55DB1">
        <w:rPr>
          <w:sz w:val="18"/>
        </w:rPr>
        <w:t>Teşekkür</w:t>
      </w:r>
      <w:r w:rsidRPr="00A55DB1" w:rsidR="0030183B">
        <w:rPr>
          <w:sz w:val="18"/>
        </w:rPr>
        <w:t xml:space="preserve"> </w:t>
      </w:r>
      <w:r w:rsidRPr="00A55DB1">
        <w:rPr>
          <w:sz w:val="18"/>
        </w:rPr>
        <w:t>ederim</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p>
    <w:p w:rsidRPr="00A55DB1" w:rsidR="00286344" w:rsidP="00A55DB1" w:rsidRDefault="00286344">
      <w:pPr>
        <w:pStyle w:val="GENELKURUL"/>
        <w:spacing w:line="240" w:lineRule="auto"/>
        <w:rPr>
          <w:sz w:val="18"/>
        </w:rPr>
      </w:pPr>
      <w:r w:rsidRPr="00A55DB1">
        <w:rPr>
          <w:sz w:val="18"/>
        </w:rPr>
        <w:t>Dünya</w:t>
      </w:r>
      <w:r w:rsidRPr="00A55DB1" w:rsidR="0030183B">
        <w:rPr>
          <w:sz w:val="18"/>
        </w:rPr>
        <w:t xml:space="preserve"> </w:t>
      </w:r>
      <w:r w:rsidRPr="00A55DB1">
        <w:rPr>
          <w:sz w:val="18"/>
        </w:rPr>
        <w:t>Çevre</w:t>
      </w:r>
      <w:r w:rsidRPr="00A55DB1" w:rsidR="0030183B">
        <w:rPr>
          <w:sz w:val="18"/>
        </w:rPr>
        <w:t xml:space="preserve"> </w:t>
      </w:r>
      <w:r w:rsidRPr="00A55DB1">
        <w:rPr>
          <w:sz w:val="18"/>
        </w:rPr>
        <w:t>Koruma</w:t>
      </w:r>
      <w:r w:rsidRPr="00A55DB1" w:rsidR="0030183B">
        <w:rPr>
          <w:sz w:val="18"/>
        </w:rPr>
        <w:t xml:space="preserve"> </w:t>
      </w:r>
      <w:r w:rsidRPr="00A55DB1">
        <w:rPr>
          <w:sz w:val="18"/>
        </w:rPr>
        <w:t>Haftası’nı</w:t>
      </w:r>
      <w:r w:rsidRPr="00A55DB1" w:rsidR="0030183B">
        <w:rPr>
          <w:sz w:val="18"/>
        </w:rPr>
        <w:t xml:space="preserve"> </w:t>
      </w:r>
      <w:r w:rsidRPr="00A55DB1">
        <w:rPr>
          <w:sz w:val="18"/>
        </w:rPr>
        <w:t>idrak</w:t>
      </w:r>
      <w:r w:rsidRPr="00A55DB1" w:rsidR="0030183B">
        <w:rPr>
          <w:sz w:val="18"/>
        </w:rPr>
        <w:t xml:space="preserve"> </w:t>
      </w:r>
      <w:r w:rsidRPr="00A55DB1">
        <w:rPr>
          <w:sz w:val="18"/>
        </w:rPr>
        <w:t>ediyoruz.</w:t>
      </w:r>
      <w:r w:rsidRPr="00A55DB1" w:rsidR="0030183B">
        <w:rPr>
          <w:sz w:val="18"/>
        </w:rPr>
        <w:t xml:space="preserve"> </w:t>
      </w:r>
      <w:r w:rsidRPr="00A55DB1">
        <w:rPr>
          <w:sz w:val="18"/>
        </w:rPr>
        <w:t>İnsan,</w:t>
      </w:r>
      <w:r w:rsidRPr="00A55DB1" w:rsidR="0030183B">
        <w:rPr>
          <w:sz w:val="18"/>
        </w:rPr>
        <w:t xml:space="preserve"> </w:t>
      </w:r>
      <w:r w:rsidRPr="00A55DB1">
        <w:rPr>
          <w:sz w:val="18"/>
        </w:rPr>
        <w:t>canlılar</w:t>
      </w:r>
      <w:r w:rsidRPr="00A55DB1" w:rsidR="0030183B">
        <w:rPr>
          <w:sz w:val="18"/>
        </w:rPr>
        <w:t xml:space="preserve"> </w:t>
      </w:r>
      <w:r w:rsidRPr="00A55DB1">
        <w:rPr>
          <w:sz w:val="18"/>
        </w:rPr>
        <w:t>içinde</w:t>
      </w:r>
      <w:r w:rsidRPr="00A55DB1" w:rsidR="0030183B">
        <w:rPr>
          <w:sz w:val="18"/>
        </w:rPr>
        <w:t xml:space="preserve"> </w:t>
      </w:r>
      <w:r w:rsidRPr="00A55DB1">
        <w:rPr>
          <w:sz w:val="18"/>
        </w:rPr>
        <w:t>çevreyi</w:t>
      </w:r>
      <w:r w:rsidRPr="00A55DB1" w:rsidR="0030183B">
        <w:rPr>
          <w:sz w:val="18"/>
        </w:rPr>
        <w:t xml:space="preserve"> </w:t>
      </w:r>
      <w:r w:rsidRPr="00A55DB1">
        <w:rPr>
          <w:sz w:val="18"/>
        </w:rPr>
        <w:t>en</w:t>
      </w:r>
      <w:r w:rsidRPr="00A55DB1" w:rsidR="0030183B">
        <w:rPr>
          <w:sz w:val="18"/>
        </w:rPr>
        <w:t xml:space="preserve"> </w:t>
      </w:r>
      <w:r w:rsidRPr="00A55DB1">
        <w:rPr>
          <w:sz w:val="18"/>
        </w:rPr>
        <w:t>üst</w:t>
      </w:r>
      <w:r w:rsidRPr="00A55DB1" w:rsidR="0030183B">
        <w:rPr>
          <w:sz w:val="18"/>
        </w:rPr>
        <w:t xml:space="preserve"> </w:t>
      </w:r>
      <w:r w:rsidRPr="00A55DB1">
        <w:rPr>
          <w:sz w:val="18"/>
        </w:rPr>
        <w:t>düzeyde</w:t>
      </w:r>
      <w:r w:rsidRPr="00A55DB1" w:rsidR="0030183B">
        <w:rPr>
          <w:sz w:val="18"/>
        </w:rPr>
        <w:t xml:space="preserve"> </w:t>
      </w:r>
      <w:r w:rsidRPr="00A55DB1">
        <w:rPr>
          <w:sz w:val="18"/>
        </w:rPr>
        <w:t>algılayabilen</w:t>
      </w:r>
      <w:r w:rsidRPr="00A55DB1" w:rsidR="0030183B">
        <w:rPr>
          <w:sz w:val="18"/>
        </w:rPr>
        <w:t xml:space="preserve"> </w:t>
      </w:r>
      <w:r w:rsidRPr="00A55DB1">
        <w:rPr>
          <w:sz w:val="18"/>
        </w:rPr>
        <w:t>varlıktır</w:t>
      </w:r>
      <w:r w:rsidRPr="00A55DB1" w:rsidR="0030183B">
        <w:rPr>
          <w:sz w:val="18"/>
        </w:rPr>
        <w:t xml:space="preserve"> </w:t>
      </w:r>
      <w:r w:rsidRPr="00A55DB1">
        <w:rPr>
          <w:sz w:val="18"/>
        </w:rPr>
        <w:t>çünkü</w:t>
      </w:r>
      <w:r w:rsidRPr="00A55DB1" w:rsidR="0030183B">
        <w:rPr>
          <w:sz w:val="18"/>
        </w:rPr>
        <w:t xml:space="preserve"> </w:t>
      </w:r>
      <w:r w:rsidRPr="00A55DB1">
        <w:rPr>
          <w:sz w:val="18"/>
        </w:rPr>
        <w:t>göklerde</w:t>
      </w:r>
      <w:r w:rsidRPr="00A55DB1" w:rsidR="0030183B">
        <w:rPr>
          <w:sz w:val="18"/>
        </w:rPr>
        <w:t xml:space="preserve"> </w:t>
      </w:r>
      <w:r w:rsidRPr="00A55DB1">
        <w:rPr>
          <w:sz w:val="18"/>
        </w:rPr>
        <w:t>ve</w:t>
      </w:r>
      <w:r w:rsidRPr="00A55DB1" w:rsidR="0030183B">
        <w:rPr>
          <w:sz w:val="18"/>
        </w:rPr>
        <w:t xml:space="preserve"> </w:t>
      </w:r>
      <w:r w:rsidRPr="00A55DB1">
        <w:rPr>
          <w:sz w:val="18"/>
        </w:rPr>
        <w:t>yerde</w:t>
      </w:r>
      <w:r w:rsidRPr="00A55DB1" w:rsidR="0030183B">
        <w:rPr>
          <w:sz w:val="18"/>
        </w:rPr>
        <w:t xml:space="preserve"> </w:t>
      </w:r>
      <w:r w:rsidRPr="00A55DB1">
        <w:rPr>
          <w:sz w:val="18"/>
        </w:rPr>
        <w:t>olan</w:t>
      </w:r>
      <w:r w:rsidRPr="00A55DB1" w:rsidR="0030183B">
        <w:rPr>
          <w:sz w:val="18"/>
        </w:rPr>
        <w:t xml:space="preserve"> </w:t>
      </w:r>
      <w:r w:rsidRPr="00A55DB1">
        <w:rPr>
          <w:sz w:val="18"/>
        </w:rPr>
        <w:t>her</w:t>
      </w:r>
      <w:r w:rsidRPr="00A55DB1" w:rsidR="0030183B">
        <w:rPr>
          <w:sz w:val="18"/>
        </w:rPr>
        <w:t xml:space="preserve"> </w:t>
      </w:r>
      <w:r w:rsidRPr="00A55DB1">
        <w:rPr>
          <w:sz w:val="18"/>
        </w:rPr>
        <w:t>şey</w:t>
      </w:r>
      <w:r w:rsidRPr="00A55DB1" w:rsidR="0030183B">
        <w:rPr>
          <w:sz w:val="18"/>
        </w:rPr>
        <w:t xml:space="preserve"> </w:t>
      </w:r>
      <w:r w:rsidRPr="00A55DB1">
        <w:rPr>
          <w:sz w:val="18"/>
        </w:rPr>
        <w:t>hizmetine</w:t>
      </w:r>
      <w:r w:rsidRPr="00A55DB1" w:rsidR="0030183B">
        <w:rPr>
          <w:sz w:val="18"/>
        </w:rPr>
        <w:t xml:space="preserve"> </w:t>
      </w:r>
      <w:r w:rsidRPr="00A55DB1">
        <w:rPr>
          <w:sz w:val="18"/>
        </w:rPr>
        <w:t>verilmiş,</w:t>
      </w:r>
      <w:r w:rsidRPr="00A55DB1" w:rsidR="0030183B">
        <w:rPr>
          <w:sz w:val="18"/>
        </w:rPr>
        <w:t xml:space="preserve"> </w:t>
      </w:r>
      <w:r w:rsidRPr="00A55DB1">
        <w:rPr>
          <w:sz w:val="18"/>
        </w:rPr>
        <w:t>yeryüzünde</w:t>
      </w:r>
      <w:r w:rsidRPr="00A55DB1" w:rsidR="0030183B">
        <w:rPr>
          <w:sz w:val="18"/>
        </w:rPr>
        <w:t xml:space="preserve"> </w:t>
      </w:r>
      <w:r w:rsidRPr="00A55DB1">
        <w:rPr>
          <w:sz w:val="18"/>
        </w:rPr>
        <w:t>emaneti</w:t>
      </w:r>
      <w:r w:rsidRPr="00A55DB1" w:rsidR="0030183B">
        <w:rPr>
          <w:sz w:val="18"/>
        </w:rPr>
        <w:t xml:space="preserve"> </w:t>
      </w:r>
      <w:r w:rsidRPr="00A55DB1">
        <w:rPr>
          <w:sz w:val="18"/>
        </w:rPr>
        <w:t>yüklenen</w:t>
      </w:r>
      <w:r w:rsidRPr="00A55DB1" w:rsidR="0030183B">
        <w:rPr>
          <w:sz w:val="18"/>
        </w:rPr>
        <w:t xml:space="preserve"> </w:t>
      </w:r>
      <w:r w:rsidRPr="00A55DB1">
        <w:rPr>
          <w:sz w:val="18"/>
        </w:rPr>
        <w:t>varlık</w:t>
      </w:r>
      <w:r w:rsidRPr="00A55DB1" w:rsidR="0030183B">
        <w:rPr>
          <w:sz w:val="18"/>
        </w:rPr>
        <w:t xml:space="preserve"> </w:t>
      </w:r>
      <w:r w:rsidRPr="00A55DB1">
        <w:rPr>
          <w:sz w:val="18"/>
        </w:rPr>
        <w:t>olması</w:t>
      </w:r>
      <w:r w:rsidRPr="00A55DB1" w:rsidR="0030183B">
        <w:rPr>
          <w:sz w:val="18"/>
        </w:rPr>
        <w:t xml:space="preserve"> </w:t>
      </w:r>
      <w:r w:rsidRPr="00A55DB1">
        <w:rPr>
          <w:sz w:val="18"/>
        </w:rPr>
        <w:t>sebebiyle</w:t>
      </w:r>
      <w:r w:rsidRPr="00A55DB1" w:rsidR="0030183B">
        <w:rPr>
          <w:sz w:val="18"/>
        </w:rPr>
        <w:t xml:space="preserve"> </w:t>
      </w:r>
      <w:r w:rsidRPr="00A55DB1">
        <w:rPr>
          <w:sz w:val="18"/>
        </w:rPr>
        <w:t>de</w:t>
      </w:r>
      <w:r w:rsidRPr="00A55DB1" w:rsidR="0030183B">
        <w:rPr>
          <w:sz w:val="18"/>
        </w:rPr>
        <w:t xml:space="preserve"> </w:t>
      </w:r>
      <w:r w:rsidRPr="00A55DB1">
        <w:rPr>
          <w:sz w:val="18"/>
        </w:rPr>
        <w:t>sorumlu</w:t>
      </w:r>
      <w:r w:rsidRPr="00A55DB1" w:rsidR="0030183B">
        <w:rPr>
          <w:sz w:val="18"/>
        </w:rPr>
        <w:t xml:space="preserve"> </w:t>
      </w:r>
      <w:r w:rsidRPr="00A55DB1">
        <w:rPr>
          <w:sz w:val="18"/>
        </w:rPr>
        <w:t>tutulmuştur.</w:t>
      </w:r>
      <w:r w:rsidRPr="00A55DB1" w:rsidR="0030183B">
        <w:rPr>
          <w:sz w:val="18"/>
        </w:rPr>
        <w:t xml:space="preserve"> </w:t>
      </w:r>
      <w:r w:rsidRPr="00A55DB1">
        <w:rPr>
          <w:sz w:val="18"/>
        </w:rPr>
        <w:t>Ayrıca,</w:t>
      </w:r>
      <w:r w:rsidRPr="00A55DB1" w:rsidR="0030183B">
        <w:rPr>
          <w:sz w:val="18"/>
        </w:rPr>
        <w:t xml:space="preserve"> </w:t>
      </w:r>
      <w:r w:rsidRPr="00A55DB1">
        <w:rPr>
          <w:sz w:val="18"/>
        </w:rPr>
        <w:t>içinde</w:t>
      </w:r>
      <w:r w:rsidRPr="00A55DB1" w:rsidR="0030183B">
        <w:rPr>
          <w:sz w:val="18"/>
        </w:rPr>
        <w:t xml:space="preserve"> </w:t>
      </w:r>
      <w:r w:rsidRPr="00A55DB1">
        <w:rPr>
          <w:sz w:val="18"/>
        </w:rPr>
        <w:t>hayatın</w:t>
      </w:r>
      <w:r w:rsidRPr="00A55DB1" w:rsidR="0030183B">
        <w:rPr>
          <w:sz w:val="18"/>
        </w:rPr>
        <w:t xml:space="preserve"> </w:t>
      </w:r>
      <w:r w:rsidRPr="00A55DB1">
        <w:rPr>
          <w:sz w:val="18"/>
        </w:rPr>
        <w:t>devam</w:t>
      </w:r>
      <w:r w:rsidRPr="00A55DB1" w:rsidR="0030183B">
        <w:rPr>
          <w:sz w:val="18"/>
        </w:rPr>
        <w:t xml:space="preserve"> </w:t>
      </w:r>
      <w:r w:rsidRPr="00A55DB1">
        <w:rPr>
          <w:sz w:val="18"/>
        </w:rPr>
        <w:t>ettiği</w:t>
      </w:r>
      <w:r w:rsidRPr="00A55DB1" w:rsidR="0030183B">
        <w:rPr>
          <w:sz w:val="18"/>
        </w:rPr>
        <w:t xml:space="preserve"> </w:t>
      </w:r>
      <w:r w:rsidRPr="00A55DB1">
        <w:rPr>
          <w:sz w:val="18"/>
        </w:rPr>
        <w:t>şu</w:t>
      </w:r>
      <w:r w:rsidRPr="00A55DB1" w:rsidR="0030183B">
        <w:rPr>
          <w:sz w:val="18"/>
        </w:rPr>
        <w:t xml:space="preserve"> </w:t>
      </w:r>
      <w:r w:rsidRPr="00A55DB1">
        <w:rPr>
          <w:sz w:val="18"/>
        </w:rPr>
        <w:t>dünyada</w:t>
      </w:r>
      <w:r w:rsidRPr="00A55DB1" w:rsidR="0030183B">
        <w:rPr>
          <w:sz w:val="18"/>
        </w:rPr>
        <w:t xml:space="preserve"> </w:t>
      </w:r>
      <w:r w:rsidRPr="00A55DB1">
        <w:rPr>
          <w:sz w:val="18"/>
        </w:rPr>
        <w:t>hava,</w:t>
      </w:r>
      <w:r w:rsidRPr="00A55DB1" w:rsidR="0030183B">
        <w:rPr>
          <w:sz w:val="18"/>
        </w:rPr>
        <w:t xml:space="preserve"> </w:t>
      </w:r>
      <w:r w:rsidRPr="00A55DB1">
        <w:rPr>
          <w:sz w:val="18"/>
        </w:rPr>
        <w:t>toprak,</w:t>
      </w:r>
      <w:r w:rsidRPr="00A55DB1" w:rsidR="0030183B">
        <w:rPr>
          <w:sz w:val="18"/>
        </w:rPr>
        <w:t xml:space="preserve"> </w:t>
      </w:r>
      <w:r w:rsidRPr="00A55DB1">
        <w:rPr>
          <w:sz w:val="18"/>
        </w:rPr>
        <w:t>güneş,</w:t>
      </w:r>
      <w:r w:rsidRPr="00A55DB1" w:rsidR="0030183B">
        <w:rPr>
          <w:sz w:val="18"/>
        </w:rPr>
        <w:t xml:space="preserve"> </w:t>
      </w:r>
      <w:r w:rsidRPr="00A55DB1">
        <w:rPr>
          <w:sz w:val="18"/>
        </w:rPr>
        <w:t>su</w:t>
      </w:r>
      <w:r w:rsidRPr="00A55DB1" w:rsidR="0030183B">
        <w:rPr>
          <w:sz w:val="18"/>
        </w:rPr>
        <w:t xml:space="preserve"> </w:t>
      </w:r>
      <w:r w:rsidRPr="00A55DB1">
        <w:rPr>
          <w:sz w:val="18"/>
        </w:rPr>
        <w:t>gibi</w:t>
      </w:r>
      <w:r w:rsidRPr="00A55DB1" w:rsidR="0030183B">
        <w:rPr>
          <w:sz w:val="18"/>
        </w:rPr>
        <w:t xml:space="preserve"> </w:t>
      </w:r>
      <w:r w:rsidRPr="00A55DB1">
        <w:rPr>
          <w:sz w:val="18"/>
        </w:rPr>
        <w:t>doğal</w:t>
      </w:r>
      <w:r w:rsidRPr="00A55DB1" w:rsidR="0030183B">
        <w:rPr>
          <w:sz w:val="18"/>
        </w:rPr>
        <w:t xml:space="preserve"> </w:t>
      </w:r>
      <w:r w:rsidRPr="00A55DB1">
        <w:rPr>
          <w:sz w:val="18"/>
        </w:rPr>
        <w:t>kaynaklar,</w:t>
      </w:r>
      <w:r w:rsidRPr="00A55DB1" w:rsidR="0030183B">
        <w:rPr>
          <w:sz w:val="18"/>
        </w:rPr>
        <w:t xml:space="preserve"> </w:t>
      </w:r>
      <w:r w:rsidRPr="00A55DB1">
        <w:rPr>
          <w:sz w:val="18"/>
        </w:rPr>
        <w:t>yalnız</w:t>
      </w:r>
      <w:r w:rsidRPr="00A55DB1" w:rsidR="0030183B">
        <w:rPr>
          <w:sz w:val="18"/>
        </w:rPr>
        <w:t xml:space="preserve"> </w:t>
      </w:r>
      <w:r w:rsidRPr="00A55DB1">
        <w:rPr>
          <w:sz w:val="18"/>
        </w:rPr>
        <w:t>insanın</w:t>
      </w:r>
      <w:r w:rsidRPr="00A55DB1" w:rsidR="0030183B">
        <w:rPr>
          <w:sz w:val="18"/>
        </w:rPr>
        <w:t xml:space="preserve"> </w:t>
      </w:r>
      <w:r w:rsidRPr="00A55DB1">
        <w:rPr>
          <w:sz w:val="18"/>
        </w:rPr>
        <w:t>değil,</w:t>
      </w:r>
      <w:r w:rsidRPr="00A55DB1" w:rsidR="0030183B">
        <w:rPr>
          <w:sz w:val="18"/>
        </w:rPr>
        <w:t xml:space="preserve"> </w:t>
      </w:r>
      <w:r w:rsidRPr="00A55DB1">
        <w:rPr>
          <w:sz w:val="18"/>
        </w:rPr>
        <w:t>yeryüzündeki</w:t>
      </w:r>
      <w:r w:rsidRPr="00A55DB1" w:rsidR="0030183B">
        <w:rPr>
          <w:sz w:val="18"/>
        </w:rPr>
        <w:t xml:space="preserve"> </w:t>
      </w:r>
      <w:r w:rsidRPr="00A55DB1">
        <w:rPr>
          <w:sz w:val="18"/>
        </w:rPr>
        <w:t>tüm</w:t>
      </w:r>
      <w:r w:rsidRPr="00A55DB1" w:rsidR="0030183B">
        <w:rPr>
          <w:sz w:val="18"/>
        </w:rPr>
        <w:t xml:space="preserve"> </w:t>
      </w:r>
      <w:r w:rsidRPr="00A55DB1">
        <w:rPr>
          <w:sz w:val="18"/>
        </w:rPr>
        <w:t>canlıların</w:t>
      </w:r>
      <w:r w:rsidRPr="00A55DB1" w:rsidR="0030183B">
        <w:rPr>
          <w:sz w:val="18"/>
        </w:rPr>
        <w:t xml:space="preserve"> </w:t>
      </w:r>
      <w:r w:rsidRPr="00A55DB1">
        <w:rPr>
          <w:sz w:val="18"/>
        </w:rPr>
        <w:t>ortak</w:t>
      </w:r>
      <w:r w:rsidRPr="00A55DB1" w:rsidR="0030183B">
        <w:rPr>
          <w:sz w:val="18"/>
        </w:rPr>
        <w:t xml:space="preserve"> </w:t>
      </w:r>
      <w:r w:rsidRPr="00A55DB1">
        <w:rPr>
          <w:sz w:val="18"/>
        </w:rPr>
        <w:t>malıdır.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Rûm</w:t>
      </w:r>
      <w:r w:rsidRPr="00A55DB1" w:rsidR="0030183B">
        <w:rPr>
          <w:sz w:val="18"/>
        </w:rPr>
        <w:t xml:space="preserve"> </w:t>
      </w:r>
      <w:r w:rsidRPr="00A55DB1">
        <w:rPr>
          <w:sz w:val="18"/>
        </w:rPr>
        <w:t>suresi</w:t>
      </w:r>
      <w:r w:rsidRPr="00A55DB1" w:rsidR="0030183B">
        <w:rPr>
          <w:sz w:val="18"/>
        </w:rPr>
        <w:t xml:space="preserve"> </w:t>
      </w:r>
      <w:r w:rsidRPr="00A55DB1">
        <w:rPr>
          <w:sz w:val="18"/>
        </w:rPr>
        <w:t>41’inci</w:t>
      </w:r>
      <w:r w:rsidRPr="00A55DB1" w:rsidR="0030183B">
        <w:rPr>
          <w:sz w:val="18"/>
        </w:rPr>
        <w:t xml:space="preserve"> </w:t>
      </w:r>
      <w:r w:rsidRPr="00A55DB1">
        <w:rPr>
          <w:sz w:val="18"/>
        </w:rPr>
        <w:t>ayette</w:t>
      </w:r>
      <w:r w:rsidRPr="00A55DB1" w:rsidR="0030183B">
        <w:rPr>
          <w:sz w:val="18"/>
        </w:rPr>
        <w:t xml:space="preserve"> </w:t>
      </w:r>
      <w:r w:rsidRPr="00A55DB1">
        <w:rPr>
          <w:sz w:val="18"/>
        </w:rPr>
        <w:t>“İnsanların</w:t>
      </w:r>
      <w:r w:rsidRPr="00A55DB1" w:rsidR="0030183B">
        <w:rPr>
          <w:sz w:val="18"/>
        </w:rPr>
        <w:t xml:space="preserve"> </w:t>
      </w:r>
      <w:r w:rsidRPr="00A55DB1">
        <w:rPr>
          <w:sz w:val="18"/>
        </w:rPr>
        <w:t>kendi</w:t>
      </w:r>
      <w:r w:rsidRPr="00A55DB1" w:rsidR="0030183B">
        <w:rPr>
          <w:sz w:val="18"/>
        </w:rPr>
        <w:t xml:space="preserve"> </w:t>
      </w:r>
      <w:r w:rsidRPr="00A55DB1">
        <w:rPr>
          <w:sz w:val="18"/>
        </w:rPr>
        <w:t>işledikleri</w:t>
      </w:r>
      <w:r w:rsidRPr="00A55DB1" w:rsidR="0030183B">
        <w:rPr>
          <w:sz w:val="18"/>
        </w:rPr>
        <w:t xml:space="preserve"> </w:t>
      </w:r>
      <w:r w:rsidRPr="00A55DB1">
        <w:rPr>
          <w:sz w:val="18"/>
        </w:rPr>
        <w:t>kötülükler</w:t>
      </w:r>
      <w:r w:rsidRPr="00A55DB1" w:rsidR="0030183B">
        <w:rPr>
          <w:sz w:val="18"/>
        </w:rPr>
        <w:t xml:space="preserve"> </w:t>
      </w:r>
      <w:r w:rsidRPr="00A55DB1">
        <w:rPr>
          <w:sz w:val="18"/>
        </w:rPr>
        <w:t>sebebiyle</w:t>
      </w:r>
      <w:r w:rsidRPr="00A55DB1" w:rsidR="0030183B">
        <w:rPr>
          <w:sz w:val="18"/>
        </w:rPr>
        <w:t xml:space="preserve"> </w:t>
      </w:r>
      <w:r w:rsidRPr="00A55DB1">
        <w:rPr>
          <w:sz w:val="18"/>
        </w:rPr>
        <w:t>karada</w:t>
      </w:r>
      <w:r w:rsidRPr="00A55DB1" w:rsidR="0030183B">
        <w:rPr>
          <w:sz w:val="18"/>
        </w:rPr>
        <w:t xml:space="preserve"> </w:t>
      </w:r>
      <w:r w:rsidRPr="00A55DB1">
        <w:rPr>
          <w:sz w:val="18"/>
        </w:rPr>
        <w:t>ve</w:t>
      </w:r>
      <w:r w:rsidRPr="00A55DB1" w:rsidR="0030183B">
        <w:rPr>
          <w:sz w:val="18"/>
        </w:rPr>
        <w:t xml:space="preserve"> </w:t>
      </w:r>
      <w:r w:rsidRPr="00A55DB1">
        <w:rPr>
          <w:sz w:val="18"/>
        </w:rPr>
        <w:t>denizde</w:t>
      </w:r>
      <w:r w:rsidRPr="00A55DB1" w:rsidR="0030183B">
        <w:rPr>
          <w:sz w:val="18"/>
        </w:rPr>
        <w:t xml:space="preserve"> </w:t>
      </w:r>
      <w:r w:rsidRPr="00A55DB1">
        <w:rPr>
          <w:sz w:val="18"/>
        </w:rPr>
        <w:t>bozulma</w:t>
      </w:r>
      <w:r w:rsidRPr="00A55DB1" w:rsidR="0030183B">
        <w:rPr>
          <w:sz w:val="18"/>
        </w:rPr>
        <w:t xml:space="preserve"> </w:t>
      </w:r>
      <w:r w:rsidRPr="00A55DB1">
        <w:rPr>
          <w:sz w:val="18"/>
        </w:rPr>
        <w:t>ortaya</w:t>
      </w:r>
      <w:r w:rsidRPr="00A55DB1" w:rsidR="0030183B">
        <w:rPr>
          <w:sz w:val="18"/>
        </w:rPr>
        <w:t xml:space="preserve"> </w:t>
      </w:r>
      <w:r w:rsidRPr="00A55DB1">
        <w:rPr>
          <w:sz w:val="18"/>
        </w:rPr>
        <w:t>çıkmıştır.</w:t>
      </w:r>
      <w:r w:rsidRPr="00A55DB1" w:rsidR="0030183B">
        <w:rPr>
          <w:sz w:val="18"/>
        </w:rPr>
        <w:t xml:space="preserve"> </w:t>
      </w:r>
      <w:r w:rsidRPr="00A55DB1">
        <w:rPr>
          <w:sz w:val="18"/>
        </w:rPr>
        <w:t>Dönmeleri</w:t>
      </w:r>
      <w:r w:rsidRPr="00A55DB1" w:rsidR="0030183B">
        <w:rPr>
          <w:sz w:val="18"/>
        </w:rPr>
        <w:t xml:space="preserve"> </w:t>
      </w:r>
      <w:r w:rsidRPr="00A55DB1">
        <w:rPr>
          <w:sz w:val="18"/>
        </w:rPr>
        <w:t>için</w:t>
      </w:r>
      <w:r w:rsidRPr="00A55DB1" w:rsidR="0030183B">
        <w:rPr>
          <w:sz w:val="18"/>
        </w:rPr>
        <w:t xml:space="preserve"> </w:t>
      </w:r>
      <w:r w:rsidRPr="00A55DB1">
        <w:rPr>
          <w:sz w:val="18"/>
        </w:rPr>
        <w:t>Allah,</w:t>
      </w:r>
      <w:r w:rsidRPr="00A55DB1" w:rsidR="0030183B">
        <w:rPr>
          <w:sz w:val="18"/>
        </w:rPr>
        <w:t xml:space="preserve"> </w:t>
      </w:r>
      <w:r w:rsidRPr="00A55DB1">
        <w:rPr>
          <w:sz w:val="18"/>
        </w:rPr>
        <w:t>yaptıklarının</w:t>
      </w:r>
      <w:r w:rsidRPr="00A55DB1" w:rsidR="0030183B">
        <w:rPr>
          <w:sz w:val="18"/>
        </w:rPr>
        <w:t xml:space="preserve"> </w:t>
      </w:r>
      <w:r w:rsidRPr="00A55DB1">
        <w:rPr>
          <w:sz w:val="18"/>
        </w:rPr>
        <w:t>bazı</w:t>
      </w:r>
      <w:r w:rsidRPr="00A55DB1" w:rsidR="0030183B">
        <w:rPr>
          <w:sz w:val="18"/>
        </w:rPr>
        <w:t xml:space="preserve"> </w:t>
      </w:r>
      <w:r w:rsidRPr="00A55DB1">
        <w:rPr>
          <w:sz w:val="18"/>
        </w:rPr>
        <w:t>kötü</w:t>
      </w:r>
      <w:r w:rsidRPr="00A55DB1" w:rsidR="0030183B">
        <w:rPr>
          <w:sz w:val="18"/>
        </w:rPr>
        <w:t xml:space="preserve"> </w:t>
      </w:r>
      <w:r w:rsidRPr="00A55DB1">
        <w:rPr>
          <w:sz w:val="18"/>
        </w:rPr>
        <w:t>sonuçlarını</w:t>
      </w:r>
      <w:r w:rsidRPr="00A55DB1" w:rsidR="0030183B">
        <w:rPr>
          <w:sz w:val="18"/>
        </w:rPr>
        <w:t xml:space="preserve"> </w:t>
      </w:r>
      <w:r w:rsidRPr="00A55DB1">
        <w:rPr>
          <w:sz w:val="18"/>
        </w:rPr>
        <w:t>dünyada</w:t>
      </w:r>
      <w:r w:rsidRPr="00A55DB1" w:rsidR="0030183B">
        <w:rPr>
          <w:sz w:val="18"/>
        </w:rPr>
        <w:t xml:space="preserve"> </w:t>
      </w:r>
      <w:r w:rsidRPr="00A55DB1">
        <w:rPr>
          <w:sz w:val="18"/>
        </w:rPr>
        <w:t>onlara</w:t>
      </w:r>
      <w:r w:rsidRPr="00A55DB1" w:rsidR="0030183B">
        <w:rPr>
          <w:sz w:val="18"/>
        </w:rPr>
        <w:t xml:space="preserve"> </w:t>
      </w:r>
      <w:r w:rsidRPr="00A55DB1">
        <w:rPr>
          <w:sz w:val="18"/>
        </w:rPr>
        <w:t>tattıracaktır.”</w:t>
      </w:r>
      <w:r w:rsidRPr="00A55DB1" w:rsidR="0030183B">
        <w:rPr>
          <w:sz w:val="18"/>
        </w:rPr>
        <w:t xml:space="preserve"> </w:t>
      </w:r>
      <w:r w:rsidRPr="00A55DB1">
        <w:rPr>
          <w:sz w:val="18"/>
        </w:rPr>
        <w:t>buyurulmuştur.</w:t>
      </w:r>
      <w:r w:rsidRPr="00A55DB1" w:rsidR="0030183B">
        <w:rPr>
          <w:sz w:val="18"/>
        </w:rPr>
        <w:t xml:space="preserve"> </w:t>
      </w:r>
      <w:r w:rsidRPr="00A55DB1">
        <w:rPr>
          <w:sz w:val="18"/>
        </w:rPr>
        <w:t>Sorumsuzca</w:t>
      </w:r>
      <w:r w:rsidRPr="00A55DB1" w:rsidR="0030183B">
        <w:rPr>
          <w:sz w:val="18"/>
        </w:rPr>
        <w:t xml:space="preserve"> </w:t>
      </w:r>
      <w:r w:rsidRPr="00A55DB1">
        <w:rPr>
          <w:sz w:val="18"/>
        </w:rPr>
        <w:t>davranış</w:t>
      </w:r>
      <w:r w:rsidRPr="00A55DB1" w:rsidR="0030183B">
        <w:rPr>
          <w:sz w:val="18"/>
        </w:rPr>
        <w:t xml:space="preserve"> </w:t>
      </w:r>
      <w:r w:rsidRPr="00A55DB1">
        <w:rPr>
          <w:sz w:val="18"/>
        </w:rPr>
        <w:t>ve</w:t>
      </w:r>
      <w:r w:rsidRPr="00A55DB1" w:rsidR="0030183B">
        <w:rPr>
          <w:sz w:val="18"/>
        </w:rPr>
        <w:t xml:space="preserve"> </w:t>
      </w:r>
      <w:r w:rsidRPr="00A55DB1">
        <w:rPr>
          <w:sz w:val="18"/>
        </w:rPr>
        <w:t>çevreyi</w:t>
      </w:r>
      <w:r w:rsidRPr="00A55DB1" w:rsidR="0030183B">
        <w:rPr>
          <w:sz w:val="18"/>
        </w:rPr>
        <w:t xml:space="preserve"> </w:t>
      </w:r>
      <w:r w:rsidRPr="00A55DB1">
        <w:rPr>
          <w:sz w:val="18"/>
        </w:rPr>
        <w:t>bilinçsizce</w:t>
      </w:r>
      <w:r w:rsidRPr="00A55DB1" w:rsidR="0030183B">
        <w:rPr>
          <w:sz w:val="18"/>
        </w:rPr>
        <w:t xml:space="preserve"> </w:t>
      </w:r>
      <w:r w:rsidRPr="00A55DB1">
        <w:rPr>
          <w:sz w:val="18"/>
        </w:rPr>
        <w:t>kullanıp</w:t>
      </w:r>
      <w:r w:rsidRPr="00A55DB1" w:rsidR="0030183B">
        <w:rPr>
          <w:sz w:val="18"/>
        </w:rPr>
        <w:t xml:space="preserve"> </w:t>
      </w:r>
      <w:r w:rsidRPr="00A55DB1">
        <w:rPr>
          <w:sz w:val="18"/>
        </w:rPr>
        <w:t>tahrip</w:t>
      </w:r>
      <w:r w:rsidRPr="00A55DB1" w:rsidR="0030183B">
        <w:rPr>
          <w:sz w:val="18"/>
        </w:rPr>
        <w:t xml:space="preserve"> </w:t>
      </w:r>
      <w:r w:rsidRPr="00A55DB1">
        <w:rPr>
          <w:sz w:val="18"/>
        </w:rPr>
        <w:t>etmenin</w:t>
      </w:r>
      <w:r w:rsidRPr="00A55DB1" w:rsidR="0030183B">
        <w:rPr>
          <w:sz w:val="18"/>
        </w:rPr>
        <w:t xml:space="preserve"> </w:t>
      </w:r>
      <w:r w:rsidRPr="00A55DB1">
        <w:rPr>
          <w:sz w:val="18"/>
        </w:rPr>
        <w:t>acı</w:t>
      </w:r>
      <w:r w:rsidRPr="00A55DB1" w:rsidR="0030183B">
        <w:rPr>
          <w:sz w:val="18"/>
        </w:rPr>
        <w:t xml:space="preserve"> </w:t>
      </w:r>
      <w:r w:rsidRPr="00A55DB1">
        <w:rPr>
          <w:sz w:val="18"/>
        </w:rPr>
        <w:t>sonuçlarını</w:t>
      </w:r>
      <w:r w:rsidRPr="00A55DB1" w:rsidR="0030183B">
        <w:rPr>
          <w:sz w:val="18"/>
        </w:rPr>
        <w:t xml:space="preserve"> </w:t>
      </w:r>
      <w:r w:rsidRPr="00A55DB1">
        <w:rPr>
          <w:sz w:val="18"/>
        </w:rPr>
        <w:t>hep</w:t>
      </w:r>
      <w:r w:rsidRPr="00A55DB1" w:rsidR="0030183B">
        <w:rPr>
          <w:sz w:val="18"/>
        </w:rPr>
        <w:t xml:space="preserve"> </w:t>
      </w:r>
      <w:r w:rsidRPr="00A55DB1">
        <w:rPr>
          <w:sz w:val="18"/>
        </w:rPr>
        <w:t>beraber</w:t>
      </w:r>
      <w:r w:rsidRPr="00A55DB1" w:rsidR="0030183B">
        <w:rPr>
          <w:sz w:val="18"/>
        </w:rPr>
        <w:t xml:space="preserve"> </w:t>
      </w:r>
      <w:r w:rsidRPr="00A55DB1">
        <w:rPr>
          <w:sz w:val="18"/>
        </w:rPr>
        <w:t>yaşamaktayız.</w:t>
      </w:r>
      <w:r w:rsidRPr="00A55DB1" w:rsidR="0030183B">
        <w:rPr>
          <w:sz w:val="18"/>
        </w:rPr>
        <w:t xml:space="preserve"> </w:t>
      </w:r>
      <w:r w:rsidRPr="00A55DB1">
        <w:rPr>
          <w:sz w:val="18"/>
        </w:rPr>
        <w:t>Çevreye</w:t>
      </w:r>
      <w:r w:rsidRPr="00A55DB1" w:rsidR="0030183B">
        <w:rPr>
          <w:sz w:val="18"/>
        </w:rPr>
        <w:t xml:space="preserve"> </w:t>
      </w:r>
      <w:r w:rsidRPr="00A55DB1">
        <w:rPr>
          <w:sz w:val="18"/>
        </w:rPr>
        <w:t>bir</w:t>
      </w:r>
      <w:r w:rsidRPr="00A55DB1" w:rsidR="0030183B">
        <w:rPr>
          <w:sz w:val="18"/>
        </w:rPr>
        <w:t xml:space="preserve"> </w:t>
      </w:r>
      <w:r w:rsidRPr="00A55DB1">
        <w:rPr>
          <w:sz w:val="18"/>
        </w:rPr>
        <w:t>emanet</w:t>
      </w:r>
      <w:r w:rsidRPr="00A55DB1" w:rsidR="0030183B">
        <w:rPr>
          <w:sz w:val="18"/>
        </w:rPr>
        <w:t xml:space="preserve"> </w:t>
      </w:r>
      <w:r w:rsidRPr="00A55DB1">
        <w:rPr>
          <w:sz w:val="18"/>
        </w:rPr>
        <w:t>olarak</w:t>
      </w:r>
      <w:r w:rsidRPr="00A55DB1" w:rsidR="0030183B">
        <w:rPr>
          <w:sz w:val="18"/>
        </w:rPr>
        <w:t xml:space="preserve"> </w:t>
      </w:r>
      <w:r w:rsidRPr="00A55DB1">
        <w:rPr>
          <w:sz w:val="18"/>
        </w:rPr>
        <w:t>bakmalı</w:t>
      </w:r>
      <w:r w:rsidRPr="00A55DB1" w:rsidR="0030183B">
        <w:rPr>
          <w:sz w:val="18"/>
        </w:rPr>
        <w:t xml:space="preserve"> </w:t>
      </w:r>
      <w:r w:rsidRPr="00A55DB1">
        <w:rPr>
          <w:sz w:val="18"/>
        </w:rPr>
        <w:t>ve</w:t>
      </w:r>
      <w:r w:rsidRPr="00A55DB1" w:rsidR="0030183B">
        <w:rPr>
          <w:sz w:val="18"/>
        </w:rPr>
        <w:t xml:space="preserve"> </w:t>
      </w:r>
      <w:r w:rsidRPr="00A55DB1">
        <w:rPr>
          <w:sz w:val="18"/>
        </w:rPr>
        <w:t>ortak</w:t>
      </w:r>
      <w:r w:rsidRPr="00A55DB1" w:rsidR="0030183B">
        <w:rPr>
          <w:sz w:val="18"/>
        </w:rPr>
        <w:t xml:space="preserve"> </w:t>
      </w:r>
      <w:r w:rsidRPr="00A55DB1">
        <w:rPr>
          <w:sz w:val="18"/>
        </w:rPr>
        <w:t>bir</w:t>
      </w:r>
      <w:r w:rsidRPr="00A55DB1" w:rsidR="0030183B">
        <w:rPr>
          <w:sz w:val="18"/>
        </w:rPr>
        <w:t xml:space="preserve"> </w:t>
      </w:r>
      <w:r w:rsidRPr="00A55DB1">
        <w:rPr>
          <w:sz w:val="18"/>
        </w:rPr>
        <w:t>duyarlılık</w:t>
      </w:r>
      <w:r w:rsidRPr="00A55DB1" w:rsidR="0030183B">
        <w:rPr>
          <w:sz w:val="18"/>
        </w:rPr>
        <w:t xml:space="preserve"> </w:t>
      </w:r>
      <w:r w:rsidRPr="00A55DB1">
        <w:rPr>
          <w:sz w:val="18"/>
        </w:rPr>
        <w:t>oluşturmalıyız.</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Kabukçuoğlu...</w:t>
      </w:r>
    </w:p>
    <w:p w:rsidRPr="00A55DB1" w:rsidR="00286344" w:rsidP="00A55DB1" w:rsidRDefault="00286344">
      <w:pPr>
        <w:pStyle w:val="GENELKURUL"/>
        <w:spacing w:line="240" w:lineRule="auto"/>
        <w:rPr>
          <w:sz w:val="18"/>
        </w:rPr>
      </w:pPr>
      <w:r w:rsidRPr="00A55DB1">
        <w:rPr>
          <w:sz w:val="18"/>
        </w:rPr>
        <w:t>ARSLAN</w:t>
      </w:r>
      <w:r w:rsidRPr="00A55DB1" w:rsidR="0030183B">
        <w:rPr>
          <w:sz w:val="18"/>
        </w:rPr>
        <w:t xml:space="preserve"> </w:t>
      </w:r>
      <w:r w:rsidRPr="00A55DB1">
        <w:rPr>
          <w:sz w:val="18"/>
        </w:rPr>
        <w:t>KABUKCUOĞLU</w:t>
      </w:r>
      <w:r w:rsidRPr="00A55DB1" w:rsidR="0030183B">
        <w:rPr>
          <w:sz w:val="18"/>
        </w:rPr>
        <w:t xml:space="preserve"> </w:t>
      </w:r>
      <w:r w:rsidRPr="00A55DB1">
        <w:rPr>
          <w:sz w:val="18"/>
        </w:rPr>
        <w:t>(Eskişehir)</w:t>
      </w:r>
      <w:r w:rsidRPr="00A55DB1" w:rsidR="0030183B">
        <w:rPr>
          <w:sz w:val="18"/>
        </w:rPr>
        <w:t xml:space="preserve"> </w:t>
      </w:r>
      <w:r w:rsidRPr="00A55DB1">
        <w:rPr>
          <w:sz w:val="18"/>
        </w:rPr>
        <w:t>–</w:t>
      </w:r>
      <w:r w:rsidRPr="00A55DB1" w:rsidR="0030183B">
        <w:rPr>
          <w:sz w:val="18"/>
        </w:rPr>
        <w:t xml:space="preserve"> </w:t>
      </w:r>
      <w:r w:rsidRPr="00A55DB1">
        <w:rPr>
          <w:sz w:val="18"/>
        </w:rPr>
        <w:t>Teşekkür</w:t>
      </w:r>
      <w:r w:rsidRPr="00A55DB1" w:rsidR="0030183B">
        <w:rPr>
          <w:sz w:val="18"/>
        </w:rPr>
        <w:t xml:space="preserve"> </w:t>
      </w:r>
      <w:r w:rsidRPr="00A55DB1">
        <w:rPr>
          <w:sz w:val="18"/>
        </w:rPr>
        <w:t>ederim</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Hastalıklarla</w:t>
      </w:r>
      <w:r w:rsidRPr="00A55DB1" w:rsidR="0030183B">
        <w:rPr>
          <w:sz w:val="18"/>
        </w:rPr>
        <w:t xml:space="preserve"> </w:t>
      </w:r>
      <w:r w:rsidRPr="00A55DB1">
        <w:rPr>
          <w:sz w:val="18"/>
        </w:rPr>
        <w:t>mücadelede</w:t>
      </w:r>
      <w:r w:rsidRPr="00A55DB1" w:rsidR="0030183B">
        <w:rPr>
          <w:sz w:val="18"/>
        </w:rPr>
        <w:t xml:space="preserve"> </w:t>
      </w:r>
      <w:r w:rsidRPr="00A55DB1">
        <w:rPr>
          <w:sz w:val="18"/>
        </w:rPr>
        <w:t>görev</w:t>
      </w:r>
      <w:r w:rsidRPr="00A55DB1" w:rsidR="0030183B">
        <w:rPr>
          <w:sz w:val="18"/>
        </w:rPr>
        <w:t xml:space="preserve"> </w:t>
      </w:r>
      <w:r w:rsidRPr="00A55DB1">
        <w:rPr>
          <w:sz w:val="18"/>
        </w:rPr>
        <w:t>yapanların</w:t>
      </w:r>
      <w:r w:rsidRPr="00A55DB1" w:rsidR="0030183B">
        <w:rPr>
          <w:sz w:val="18"/>
        </w:rPr>
        <w:t xml:space="preserve"> </w:t>
      </w:r>
      <w:r w:rsidRPr="00A55DB1">
        <w:rPr>
          <w:sz w:val="18"/>
        </w:rPr>
        <w:t>başında</w:t>
      </w:r>
      <w:r w:rsidRPr="00A55DB1" w:rsidR="0030183B">
        <w:rPr>
          <w:sz w:val="18"/>
        </w:rPr>
        <w:t xml:space="preserve"> </w:t>
      </w:r>
      <w:r w:rsidRPr="00A55DB1">
        <w:rPr>
          <w:sz w:val="18"/>
        </w:rPr>
        <w:t>aile</w:t>
      </w:r>
      <w:r w:rsidRPr="00A55DB1" w:rsidR="0030183B">
        <w:rPr>
          <w:sz w:val="18"/>
        </w:rPr>
        <w:t xml:space="preserve"> </w:t>
      </w:r>
      <w:r w:rsidRPr="00A55DB1">
        <w:rPr>
          <w:sz w:val="18"/>
        </w:rPr>
        <w:t>hekimleri</w:t>
      </w:r>
      <w:r w:rsidRPr="00A55DB1" w:rsidR="0030183B">
        <w:rPr>
          <w:sz w:val="18"/>
        </w:rPr>
        <w:t xml:space="preserve"> </w:t>
      </w:r>
      <w:r w:rsidRPr="00A55DB1">
        <w:rPr>
          <w:sz w:val="18"/>
        </w:rPr>
        <w:t>gelmektedir.</w:t>
      </w:r>
      <w:r w:rsidRPr="00A55DB1" w:rsidR="0030183B">
        <w:rPr>
          <w:sz w:val="18"/>
        </w:rPr>
        <w:t xml:space="preserve"> </w:t>
      </w:r>
      <w:r w:rsidRPr="00A55DB1">
        <w:rPr>
          <w:sz w:val="18"/>
        </w:rPr>
        <w:t>Covid-19’la</w:t>
      </w:r>
      <w:r w:rsidRPr="00A55DB1" w:rsidR="0030183B">
        <w:rPr>
          <w:sz w:val="18"/>
        </w:rPr>
        <w:t xml:space="preserve"> </w:t>
      </w:r>
      <w:r w:rsidRPr="00A55DB1">
        <w:rPr>
          <w:sz w:val="18"/>
        </w:rPr>
        <w:t>mücadelede</w:t>
      </w:r>
      <w:r w:rsidRPr="00A55DB1" w:rsidR="0030183B">
        <w:rPr>
          <w:sz w:val="18"/>
        </w:rPr>
        <w:t xml:space="preserve"> </w:t>
      </w:r>
      <w:r w:rsidRPr="00A55DB1">
        <w:rPr>
          <w:sz w:val="18"/>
        </w:rPr>
        <w:t>büyük</w:t>
      </w:r>
      <w:r w:rsidRPr="00A55DB1" w:rsidR="0030183B">
        <w:rPr>
          <w:sz w:val="18"/>
        </w:rPr>
        <w:t xml:space="preserve"> </w:t>
      </w:r>
      <w:r w:rsidRPr="00A55DB1">
        <w:rPr>
          <w:sz w:val="18"/>
        </w:rPr>
        <w:t>özveri</w:t>
      </w:r>
      <w:r w:rsidRPr="00A55DB1" w:rsidR="0030183B">
        <w:rPr>
          <w:sz w:val="18"/>
        </w:rPr>
        <w:t xml:space="preserve"> </w:t>
      </w:r>
      <w:r w:rsidRPr="00A55DB1">
        <w:rPr>
          <w:sz w:val="18"/>
        </w:rPr>
        <w:t>gösteren</w:t>
      </w:r>
      <w:r w:rsidRPr="00A55DB1" w:rsidR="0030183B">
        <w:rPr>
          <w:sz w:val="18"/>
        </w:rPr>
        <w:t xml:space="preserve"> </w:t>
      </w:r>
      <w:r w:rsidRPr="00A55DB1">
        <w:rPr>
          <w:sz w:val="18"/>
        </w:rPr>
        <w:t>sağlık</w:t>
      </w:r>
      <w:r w:rsidRPr="00A55DB1" w:rsidR="0030183B">
        <w:rPr>
          <w:sz w:val="18"/>
        </w:rPr>
        <w:t xml:space="preserve"> </w:t>
      </w:r>
      <w:r w:rsidRPr="00A55DB1">
        <w:rPr>
          <w:sz w:val="18"/>
        </w:rPr>
        <w:t>ordusuna,</w:t>
      </w:r>
      <w:r w:rsidRPr="00A55DB1" w:rsidR="0030183B">
        <w:rPr>
          <w:sz w:val="18"/>
        </w:rPr>
        <w:t xml:space="preserve"> </w:t>
      </w:r>
      <w:r w:rsidRPr="00A55DB1">
        <w:rPr>
          <w:sz w:val="18"/>
        </w:rPr>
        <w:t>Sağlık</w:t>
      </w:r>
      <w:r w:rsidRPr="00A55DB1" w:rsidR="0030183B">
        <w:rPr>
          <w:sz w:val="18"/>
        </w:rPr>
        <w:t xml:space="preserve"> </w:t>
      </w:r>
      <w:r w:rsidRPr="00A55DB1">
        <w:rPr>
          <w:sz w:val="18"/>
        </w:rPr>
        <w:t>Bakanının</w:t>
      </w:r>
      <w:r w:rsidRPr="00A55DB1" w:rsidR="0030183B">
        <w:rPr>
          <w:sz w:val="18"/>
        </w:rPr>
        <w:t xml:space="preserve"> </w:t>
      </w:r>
      <w:r w:rsidRPr="00A55DB1">
        <w:rPr>
          <w:sz w:val="18"/>
        </w:rPr>
        <w:t>vadettiği</w:t>
      </w:r>
      <w:r w:rsidRPr="00A55DB1" w:rsidR="0030183B">
        <w:rPr>
          <w:sz w:val="18"/>
        </w:rPr>
        <w:t xml:space="preserve"> </w:t>
      </w:r>
      <w:r w:rsidRPr="00A55DB1">
        <w:rPr>
          <w:sz w:val="18"/>
        </w:rPr>
        <w:t>tavandan</w:t>
      </w:r>
      <w:r w:rsidRPr="00A55DB1" w:rsidR="0030183B">
        <w:rPr>
          <w:sz w:val="18"/>
        </w:rPr>
        <w:t xml:space="preserve"> </w:t>
      </w:r>
      <w:r w:rsidRPr="00A55DB1">
        <w:rPr>
          <w:sz w:val="18"/>
        </w:rPr>
        <w:t>ek</w:t>
      </w:r>
      <w:r w:rsidRPr="00A55DB1" w:rsidR="0030183B">
        <w:rPr>
          <w:sz w:val="18"/>
        </w:rPr>
        <w:t xml:space="preserve"> </w:t>
      </w:r>
      <w:r w:rsidRPr="00A55DB1">
        <w:rPr>
          <w:sz w:val="18"/>
        </w:rPr>
        <w:t>ödemenin</w:t>
      </w:r>
      <w:r w:rsidRPr="00A55DB1" w:rsidR="0030183B">
        <w:rPr>
          <w:sz w:val="18"/>
        </w:rPr>
        <w:t xml:space="preserve"> </w:t>
      </w:r>
      <w:r w:rsidRPr="00A55DB1">
        <w:rPr>
          <w:sz w:val="18"/>
        </w:rPr>
        <w:t>yapılmaması</w:t>
      </w:r>
      <w:r w:rsidRPr="00A55DB1" w:rsidR="0030183B">
        <w:rPr>
          <w:sz w:val="18"/>
        </w:rPr>
        <w:t xml:space="preserve"> </w:t>
      </w:r>
      <w:r w:rsidRPr="00A55DB1">
        <w:rPr>
          <w:sz w:val="18"/>
        </w:rPr>
        <w:t>bir</w:t>
      </w:r>
      <w:r w:rsidRPr="00A55DB1" w:rsidR="0030183B">
        <w:rPr>
          <w:sz w:val="18"/>
        </w:rPr>
        <w:t xml:space="preserve"> </w:t>
      </w:r>
      <w:r w:rsidRPr="00A55DB1">
        <w:rPr>
          <w:sz w:val="18"/>
        </w:rPr>
        <w:t>yana,</w:t>
      </w:r>
      <w:r w:rsidRPr="00A55DB1" w:rsidR="0030183B">
        <w:rPr>
          <w:sz w:val="18"/>
        </w:rPr>
        <w:t xml:space="preserve"> </w:t>
      </w:r>
      <w:r w:rsidRPr="00A55DB1">
        <w:rPr>
          <w:sz w:val="18"/>
        </w:rPr>
        <w:t>Covid-19</w:t>
      </w:r>
      <w:r w:rsidRPr="00A55DB1" w:rsidR="0030183B">
        <w:rPr>
          <w:sz w:val="18"/>
        </w:rPr>
        <w:t xml:space="preserve"> </w:t>
      </w:r>
      <w:r w:rsidRPr="00A55DB1">
        <w:rPr>
          <w:sz w:val="18"/>
        </w:rPr>
        <w:t>testi</w:t>
      </w:r>
      <w:r w:rsidRPr="00A55DB1" w:rsidR="0030183B">
        <w:rPr>
          <w:sz w:val="18"/>
        </w:rPr>
        <w:t xml:space="preserve"> </w:t>
      </w:r>
      <w:r w:rsidRPr="00A55DB1">
        <w:rPr>
          <w:sz w:val="18"/>
        </w:rPr>
        <w:t>pozitif</w:t>
      </w:r>
      <w:r w:rsidRPr="00A55DB1" w:rsidR="0030183B">
        <w:rPr>
          <w:sz w:val="18"/>
        </w:rPr>
        <w:t xml:space="preserve"> </w:t>
      </w:r>
      <w:r w:rsidRPr="00A55DB1">
        <w:rPr>
          <w:sz w:val="18"/>
        </w:rPr>
        <w:t>çıkıp</w:t>
      </w:r>
      <w:r w:rsidRPr="00A55DB1" w:rsidR="0030183B">
        <w:rPr>
          <w:sz w:val="18"/>
        </w:rPr>
        <w:t xml:space="preserve"> </w:t>
      </w:r>
      <w:r w:rsidRPr="00A55DB1">
        <w:rPr>
          <w:sz w:val="18"/>
        </w:rPr>
        <w:t>ev</w:t>
      </w:r>
      <w:r w:rsidRPr="00A55DB1" w:rsidR="0030183B">
        <w:rPr>
          <w:sz w:val="18"/>
        </w:rPr>
        <w:t xml:space="preserve"> </w:t>
      </w:r>
      <w:r w:rsidRPr="00A55DB1">
        <w:rPr>
          <w:sz w:val="18"/>
        </w:rPr>
        <w:t>izolasyonuna</w:t>
      </w:r>
      <w:r w:rsidRPr="00A55DB1" w:rsidR="0030183B">
        <w:rPr>
          <w:sz w:val="18"/>
        </w:rPr>
        <w:t xml:space="preserve"> </w:t>
      </w:r>
      <w:r w:rsidRPr="00A55DB1">
        <w:rPr>
          <w:sz w:val="18"/>
        </w:rPr>
        <w:t>alınan</w:t>
      </w:r>
      <w:r w:rsidRPr="00A55DB1" w:rsidR="0030183B">
        <w:rPr>
          <w:sz w:val="18"/>
        </w:rPr>
        <w:t xml:space="preserve"> </w:t>
      </w:r>
      <w:r w:rsidRPr="00A55DB1">
        <w:rPr>
          <w:sz w:val="18"/>
        </w:rPr>
        <w:t>aile</w:t>
      </w:r>
      <w:r w:rsidRPr="00A55DB1" w:rsidR="0030183B">
        <w:rPr>
          <w:sz w:val="18"/>
        </w:rPr>
        <w:t xml:space="preserve"> </w:t>
      </w:r>
      <w:r w:rsidRPr="00A55DB1">
        <w:rPr>
          <w:sz w:val="18"/>
        </w:rPr>
        <w:t>hekimlerine</w:t>
      </w:r>
      <w:r w:rsidRPr="00A55DB1" w:rsidR="0030183B">
        <w:rPr>
          <w:sz w:val="18"/>
        </w:rPr>
        <w:t xml:space="preserve"> </w:t>
      </w:r>
      <w:r w:rsidRPr="00A55DB1">
        <w:rPr>
          <w:sz w:val="18"/>
        </w:rPr>
        <w:t>maaşlarının</w:t>
      </w:r>
      <w:r w:rsidRPr="00A55DB1" w:rsidR="0030183B">
        <w:rPr>
          <w:sz w:val="18"/>
        </w:rPr>
        <w:t xml:space="preserve"> </w:t>
      </w:r>
      <w:r w:rsidRPr="00A55DB1">
        <w:rPr>
          <w:sz w:val="18"/>
        </w:rPr>
        <w:t>yarısının</w:t>
      </w:r>
      <w:r w:rsidRPr="00A55DB1" w:rsidR="0030183B">
        <w:rPr>
          <w:sz w:val="18"/>
        </w:rPr>
        <w:t xml:space="preserve"> </w:t>
      </w:r>
      <w:r w:rsidRPr="00A55DB1">
        <w:rPr>
          <w:sz w:val="18"/>
        </w:rPr>
        <w:t>ödenmemiş</w:t>
      </w:r>
      <w:r w:rsidRPr="00A55DB1" w:rsidR="0030183B">
        <w:rPr>
          <w:sz w:val="18"/>
        </w:rPr>
        <w:t xml:space="preserve"> </w:t>
      </w:r>
      <w:r w:rsidRPr="00A55DB1">
        <w:rPr>
          <w:sz w:val="18"/>
        </w:rPr>
        <w:t>olması</w:t>
      </w:r>
      <w:r w:rsidRPr="00A55DB1" w:rsidR="0030183B">
        <w:rPr>
          <w:sz w:val="18"/>
        </w:rPr>
        <w:t xml:space="preserve"> </w:t>
      </w:r>
      <w:r w:rsidRPr="00A55DB1">
        <w:rPr>
          <w:sz w:val="18"/>
        </w:rPr>
        <w:t>onların</w:t>
      </w:r>
      <w:r w:rsidRPr="00A55DB1" w:rsidR="0030183B">
        <w:rPr>
          <w:sz w:val="18"/>
        </w:rPr>
        <w:t xml:space="preserve"> </w:t>
      </w:r>
      <w:r w:rsidRPr="00A55DB1">
        <w:rPr>
          <w:sz w:val="18"/>
        </w:rPr>
        <w:t>moral</w:t>
      </w:r>
      <w:r w:rsidRPr="00A55DB1" w:rsidR="0030183B">
        <w:rPr>
          <w:sz w:val="18"/>
        </w:rPr>
        <w:t xml:space="preserve"> </w:t>
      </w:r>
      <w:r w:rsidRPr="00A55DB1">
        <w:rPr>
          <w:sz w:val="18"/>
        </w:rPr>
        <w:t>ve</w:t>
      </w:r>
      <w:r w:rsidRPr="00A55DB1" w:rsidR="0030183B">
        <w:rPr>
          <w:sz w:val="18"/>
        </w:rPr>
        <w:t xml:space="preserve"> </w:t>
      </w:r>
      <w:r w:rsidRPr="00A55DB1">
        <w:rPr>
          <w:sz w:val="18"/>
        </w:rPr>
        <w:t>motivasyonunu</w:t>
      </w:r>
      <w:r w:rsidRPr="00A55DB1" w:rsidR="0030183B">
        <w:rPr>
          <w:sz w:val="18"/>
        </w:rPr>
        <w:t xml:space="preserve"> </w:t>
      </w:r>
      <w:r w:rsidRPr="00A55DB1">
        <w:rPr>
          <w:sz w:val="18"/>
        </w:rPr>
        <w:t>bozmuştur.</w:t>
      </w:r>
      <w:r w:rsidRPr="00A55DB1" w:rsidR="0030183B">
        <w:rPr>
          <w:sz w:val="18"/>
        </w:rPr>
        <w:t xml:space="preserve"> </w:t>
      </w:r>
      <w:r w:rsidRPr="00A55DB1">
        <w:rPr>
          <w:sz w:val="18"/>
        </w:rPr>
        <w:t>Hekimlerimizin,</w:t>
      </w:r>
      <w:r w:rsidRPr="00A55DB1" w:rsidR="0030183B">
        <w:rPr>
          <w:sz w:val="18"/>
        </w:rPr>
        <w:t xml:space="preserve"> </w:t>
      </w:r>
      <w:r w:rsidRPr="00A55DB1">
        <w:rPr>
          <w:sz w:val="18"/>
        </w:rPr>
        <w:t>hayatlarını</w:t>
      </w:r>
      <w:r w:rsidRPr="00A55DB1" w:rsidR="0030183B">
        <w:rPr>
          <w:sz w:val="18"/>
        </w:rPr>
        <w:t xml:space="preserve"> </w:t>
      </w:r>
      <w:r w:rsidRPr="00A55DB1">
        <w:rPr>
          <w:sz w:val="18"/>
        </w:rPr>
        <w:t>ortaya</w:t>
      </w:r>
      <w:r w:rsidRPr="00A55DB1" w:rsidR="0030183B">
        <w:rPr>
          <w:sz w:val="18"/>
        </w:rPr>
        <w:t xml:space="preserve"> </w:t>
      </w:r>
      <w:r w:rsidRPr="00A55DB1">
        <w:rPr>
          <w:sz w:val="18"/>
        </w:rPr>
        <w:t>koyup</w:t>
      </w:r>
      <w:r w:rsidRPr="00A55DB1" w:rsidR="0030183B">
        <w:rPr>
          <w:sz w:val="18"/>
        </w:rPr>
        <w:t xml:space="preserve"> </w:t>
      </w:r>
      <w:r w:rsidRPr="00A55DB1">
        <w:rPr>
          <w:sz w:val="18"/>
        </w:rPr>
        <w:t>görev</w:t>
      </w:r>
      <w:r w:rsidRPr="00A55DB1" w:rsidR="0030183B">
        <w:rPr>
          <w:sz w:val="18"/>
        </w:rPr>
        <w:t xml:space="preserve"> </w:t>
      </w:r>
      <w:r w:rsidRPr="00A55DB1">
        <w:rPr>
          <w:sz w:val="18"/>
        </w:rPr>
        <w:t>yaparken</w:t>
      </w:r>
      <w:r w:rsidRPr="00A55DB1" w:rsidR="0030183B">
        <w:rPr>
          <w:sz w:val="18"/>
        </w:rPr>
        <w:t xml:space="preserve"> </w:t>
      </w:r>
      <w:r w:rsidRPr="00A55DB1">
        <w:rPr>
          <w:sz w:val="18"/>
        </w:rPr>
        <w:t>virüse</w:t>
      </w:r>
      <w:r w:rsidRPr="00A55DB1" w:rsidR="0030183B">
        <w:rPr>
          <w:sz w:val="18"/>
        </w:rPr>
        <w:t xml:space="preserve"> </w:t>
      </w:r>
      <w:r w:rsidRPr="00A55DB1">
        <w:rPr>
          <w:sz w:val="18"/>
        </w:rPr>
        <w:t>yakalandıkları</w:t>
      </w:r>
      <w:r w:rsidRPr="00A55DB1" w:rsidR="0030183B">
        <w:rPr>
          <w:sz w:val="18"/>
        </w:rPr>
        <w:t xml:space="preserve"> </w:t>
      </w:r>
      <w:r w:rsidRPr="00A55DB1">
        <w:rPr>
          <w:sz w:val="18"/>
        </w:rPr>
        <w:t>için</w:t>
      </w:r>
      <w:r w:rsidRPr="00A55DB1" w:rsidR="0030183B">
        <w:rPr>
          <w:sz w:val="18"/>
        </w:rPr>
        <w:t xml:space="preserve"> </w:t>
      </w:r>
      <w:r w:rsidRPr="00A55DB1">
        <w:rPr>
          <w:sz w:val="18"/>
        </w:rPr>
        <w:t>âdeta</w:t>
      </w:r>
      <w:r w:rsidRPr="00A55DB1" w:rsidR="0030183B">
        <w:rPr>
          <w:sz w:val="18"/>
        </w:rPr>
        <w:t xml:space="preserve"> </w:t>
      </w:r>
      <w:r w:rsidRPr="00A55DB1">
        <w:rPr>
          <w:sz w:val="18"/>
        </w:rPr>
        <w:t>cezalandırılıyor</w:t>
      </w:r>
      <w:r w:rsidRPr="00A55DB1" w:rsidR="0030183B">
        <w:rPr>
          <w:sz w:val="18"/>
        </w:rPr>
        <w:t xml:space="preserve"> </w:t>
      </w:r>
      <w:r w:rsidRPr="00A55DB1">
        <w:rPr>
          <w:sz w:val="18"/>
        </w:rPr>
        <w:t>olmaları</w:t>
      </w:r>
      <w:r w:rsidRPr="00A55DB1" w:rsidR="0030183B">
        <w:rPr>
          <w:sz w:val="18"/>
        </w:rPr>
        <w:t xml:space="preserve"> </w:t>
      </w:r>
      <w:r w:rsidRPr="00A55DB1">
        <w:rPr>
          <w:sz w:val="18"/>
        </w:rPr>
        <w:t>kabul</w:t>
      </w:r>
      <w:r w:rsidRPr="00A55DB1" w:rsidR="0030183B">
        <w:rPr>
          <w:sz w:val="18"/>
        </w:rPr>
        <w:t xml:space="preserve"> </w:t>
      </w:r>
      <w:r w:rsidRPr="00A55DB1">
        <w:rPr>
          <w:sz w:val="18"/>
        </w:rPr>
        <w:t>edilemez.</w:t>
      </w:r>
      <w:r w:rsidRPr="00A55DB1" w:rsidR="0030183B">
        <w:rPr>
          <w:sz w:val="18"/>
        </w:rPr>
        <w:t xml:space="preserve"> </w:t>
      </w:r>
      <w:r w:rsidRPr="00A55DB1">
        <w:rPr>
          <w:sz w:val="18"/>
        </w:rPr>
        <w:t>Bu</w:t>
      </w:r>
      <w:r w:rsidRPr="00A55DB1" w:rsidR="0030183B">
        <w:rPr>
          <w:sz w:val="18"/>
        </w:rPr>
        <w:t xml:space="preserve"> </w:t>
      </w:r>
      <w:r w:rsidRPr="00A55DB1">
        <w:rPr>
          <w:sz w:val="18"/>
        </w:rPr>
        <w:t>durumun</w:t>
      </w:r>
      <w:r w:rsidRPr="00A55DB1" w:rsidR="0030183B">
        <w:rPr>
          <w:sz w:val="18"/>
        </w:rPr>
        <w:t xml:space="preserve"> </w:t>
      </w:r>
      <w:r w:rsidRPr="00A55DB1">
        <w:rPr>
          <w:sz w:val="18"/>
        </w:rPr>
        <w:t>Sağlık</w:t>
      </w:r>
      <w:r w:rsidRPr="00A55DB1" w:rsidR="0030183B">
        <w:rPr>
          <w:sz w:val="18"/>
        </w:rPr>
        <w:t xml:space="preserve"> </w:t>
      </w:r>
      <w:r w:rsidRPr="00A55DB1">
        <w:rPr>
          <w:sz w:val="18"/>
        </w:rPr>
        <w:t>Bakanlığınca</w:t>
      </w:r>
      <w:r w:rsidRPr="00A55DB1" w:rsidR="0030183B">
        <w:rPr>
          <w:sz w:val="18"/>
        </w:rPr>
        <w:t xml:space="preserve"> </w:t>
      </w:r>
      <w:r w:rsidRPr="00A55DB1">
        <w:rPr>
          <w:sz w:val="18"/>
        </w:rPr>
        <w:t>acilen</w:t>
      </w:r>
      <w:r w:rsidRPr="00A55DB1" w:rsidR="0030183B">
        <w:rPr>
          <w:sz w:val="18"/>
        </w:rPr>
        <w:t xml:space="preserve"> </w:t>
      </w:r>
      <w:r w:rsidRPr="00A55DB1">
        <w:rPr>
          <w:sz w:val="18"/>
        </w:rPr>
        <w:t>çözüme</w:t>
      </w:r>
      <w:r w:rsidRPr="00A55DB1" w:rsidR="0030183B">
        <w:rPr>
          <w:sz w:val="18"/>
        </w:rPr>
        <w:t xml:space="preserve"> </w:t>
      </w:r>
      <w:r w:rsidRPr="00A55DB1">
        <w:rPr>
          <w:sz w:val="18"/>
        </w:rPr>
        <w:t>kavuşturulması</w:t>
      </w:r>
      <w:r w:rsidRPr="00A55DB1" w:rsidR="0030183B">
        <w:rPr>
          <w:sz w:val="18"/>
        </w:rPr>
        <w:t xml:space="preserve"> </w:t>
      </w:r>
      <w:r w:rsidRPr="00A55DB1">
        <w:rPr>
          <w:sz w:val="18"/>
        </w:rPr>
        <w:t>gerekmektedir.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Saygılarımla.</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Aygun...</w:t>
      </w:r>
    </w:p>
    <w:p w:rsidRPr="00A55DB1" w:rsidR="00286344" w:rsidP="00A55DB1" w:rsidRDefault="00286344">
      <w:pPr>
        <w:pStyle w:val="GENELKURUL"/>
        <w:spacing w:line="240" w:lineRule="auto"/>
        <w:rPr>
          <w:sz w:val="18"/>
        </w:rPr>
      </w:pPr>
      <w:r w:rsidRPr="00A55DB1">
        <w:rPr>
          <w:sz w:val="18"/>
        </w:rPr>
        <w:t>İLHAMİ</w:t>
      </w:r>
      <w:r w:rsidRPr="00A55DB1" w:rsidR="0030183B">
        <w:rPr>
          <w:sz w:val="18"/>
        </w:rPr>
        <w:t xml:space="preserve"> </w:t>
      </w:r>
      <w:r w:rsidRPr="00A55DB1">
        <w:rPr>
          <w:sz w:val="18"/>
        </w:rPr>
        <w:t>ÖZCAN</w:t>
      </w:r>
      <w:r w:rsidRPr="00A55DB1" w:rsidR="0030183B">
        <w:rPr>
          <w:sz w:val="18"/>
        </w:rPr>
        <w:t xml:space="preserve"> </w:t>
      </w:r>
      <w:r w:rsidRPr="00A55DB1">
        <w:rPr>
          <w:sz w:val="18"/>
        </w:rPr>
        <w:t>AYGUN</w:t>
      </w:r>
      <w:r w:rsidRPr="00A55DB1" w:rsidR="0030183B">
        <w:rPr>
          <w:sz w:val="18"/>
        </w:rPr>
        <w:t xml:space="preserve"> </w:t>
      </w:r>
      <w:r w:rsidRPr="00A55DB1">
        <w:rPr>
          <w:sz w:val="18"/>
        </w:rPr>
        <w:t>(Tekirdağ)</w:t>
      </w:r>
      <w:r w:rsidRPr="00A55DB1" w:rsidR="0030183B">
        <w:rPr>
          <w:sz w:val="18"/>
        </w:rPr>
        <w:t xml:space="preserve"> </w:t>
      </w:r>
      <w:r w:rsidRPr="00A55DB1">
        <w:rPr>
          <w:sz w:val="18"/>
        </w:rPr>
        <w:t>–</w:t>
      </w:r>
      <w:r w:rsidRPr="00A55DB1" w:rsidR="0030183B">
        <w:rPr>
          <w:sz w:val="18"/>
        </w:rPr>
        <w:t xml:space="preserve"> </w:t>
      </w:r>
      <w:r w:rsidRPr="00A55DB1">
        <w:rPr>
          <w:sz w:val="18"/>
        </w:rPr>
        <w:t>3600</w:t>
      </w:r>
      <w:r w:rsidRPr="00A55DB1" w:rsidR="0030183B">
        <w:rPr>
          <w:sz w:val="18"/>
        </w:rPr>
        <w:t xml:space="preserve"> </w:t>
      </w:r>
      <w:r w:rsidRPr="00A55DB1">
        <w:rPr>
          <w:sz w:val="18"/>
        </w:rPr>
        <w:t>ek</w:t>
      </w:r>
      <w:r w:rsidRPr="00A55DB1" w:rsidR="0030183B">
        <w:rPr>
          <w:sz w:val="18"/>
        </w:rPr>
        <w:t xml:space="preserve"> </w:t>
      </w:r>
      <w:r w:rsidRPr="00A55DB1">
        <w:rPr>
          <w:sz w:val="18"/>
        </w:rPr>
        <w:t>gösterge</w:t>
      </w:r>
      <w:r w:rsidRPr="00A55DB1" w:rsidR="0030183B">
        <w:rPr>
          <w:sz w:val="18"/>
        </w:rPr>
        <w:t xml:space="preserve"> </w:t>
      </w:r>
      <w:r w:rsidRPr="00A55DB1">
        <w:rPr>
          <w:sz w:val="18"/>
        </w:rPr>
        <w:t>sözü</w:t>
      </w:r>
      <w:r w:rsidRPr="00A55DB1" w:rsidR="0030183B">
        <w:rPr>
          <w:sz w:val="18"/>
        </w:rPr>
        <w:t xml:space="preserve"> </w:t>
      </w:r>
      <w:r w:rsidRPr="00A55DB1">
        <w:rPr>
          <w:sz w:val="18"/>
        </w:rPr>
        <w:t>verdik</w:t>
      </w:r>
      <w:r w:rsidRPr="00A55DB1" w:rsidR="0030183B">
        <w:rPr>
          <w:sz w:val="18"/>
        </w:rPr>
        <w:t xml:space="preserve"> </w:t>
      </w:r>
      <w:r w:rsidRPr="00A55DB1">
        <w:rPr>
          <w:sz w:val="18"/>
        </w:rPr>
        <w:t>Emniyet</w:t>
      </w:r>
      <w:r w:rsidRPr="00A55DB1" w:rsidR="0030183B">
        <w:rPr>
          <w:sz w:val="18"/>
        </w:rPr>
        <w:t xml:space="preserve"> </w:t>
      </w:r>
      <w:r w:rsidRPr="00A55DB1">
        <w:rPr>
          <w:sz w:val="18"/>
        </w:rPr>
        <w:t>teşkilatına,</w:t>
      </w:r>
      <w:r w:rsidRPr="00A55DB1" w:rsidR="0030183B">
        <w:rPr>
          <w:sz w:val="18"/>
        </w:rPr>
        <w:t xml:space="preserve"> </w:t>
      </w:r>
      <w:r w:rsidRPr="00A55DB1">
        <w:rPr>
          <w:sz w:val="18"/>
        </w:rPr>
        <w:t>öğretmenlerimize,</w:t>
      </w:r>
      <w:r w:rsidRPr="00A55DB1" w:rsidR="0030183B">
        <w:rPr>
          <w:sz w:val="18"/>
        </w:rPr>
        <w:t xml:space="preserve"> </w:t>
      </w:r>
      <w:r w:rsidRPr="00A55DB1">
        <w:rPr>
          <w:sz w:val="18"/>
        </w:rPr>
        <w:t>sağlık</w:t>
      </w:r>
      <w:r w:rsidRPr="00A55DB1" w:rsidR="0030183B">
        <w:rPr>
          <w:sz w:val="18"/>
        </w:rPr>
        <w:t xml:space="preserve"> </w:t>
      </w:r>
      <w:r w:rsidRPr="00A55DB1">
        <w:rPr>
          <w:sz w:val="18"/>
        </w:rPr>
        <w:t>hizmeti</w:t>
      </w:r>
      <w:r w:rsidRPr="00A55DB1" w:rsidR="0030183B">
        <w:rPr>
          <w:sz w:val="18"/>
        </w:rPr>
        <w:t xml:space="preserve"> </w:t>
      </w:r>
      <w:r w:rsidRPr="00A55DB1">
        <w:rPr>
          <w:sz w:val="18"/>
        </w:rPr>
        <w:t>yapanlara.</w:t>
      </w:r>
      <w:r w:rsidRPr="00A55DB1" w:rsidR="0030183B">
        <w:rPr>
          <w:sz w:val="18"/>
        </w:rPr>
        <w:t xml:space="preserve"> </w:t>
      </w:r>
      <w:r w:rsidRPr="00A55DB1">
        <w:rPr>
          <w:sz w:val="18"/>
        </w:rPr>
        <w:t>İmamlara</w:t>
      </w:r>
      <w:r w:rsidRPr="00A55DB1" w:rsidR="0030183B">
        <w:rPr>
          <w:sz w:val="18"/>
        </w:rPr>
        <w:t xml:space="preserve"> </w:t>
      </w:r>
      <w:r w:rsidRPr="00A55DB1">
        <w:rPr>
          <w:sz w:val="18"/>
        </w:rPr>
        <w:t>ve</w:t>
      </w:r>
      <w:r w:rsidRPr="00A55DB1" w:rsidR="0030183B">
        <w:rPr>
          <w:sz w:val="18"/>
        </w:rPr>
        <w:t xml:space="preserve"> </w:t>
      </w:r>
      <w:r w:rsidRPr="00A55DB1">
        <w:rPr>
          <w:sz w:val="18"/>
        </w:rPr>
        <w:t>uzman</w:t>
      </w:r>
      <w:r w:rsidRPr="00A55DB1" w:rsidR="0030183B">
        <w:rPr>
          <w:sz w:val="18"/>
        </w:rPr>
        <w:t xml:space="preserve"> </w:t>
      </w:r>
      <w:r w:rsidRPr="00A55DB1">
        <w:rPr>
          <w:sz w:val="18"/>
        </w:rPr>
        <w:t>çavuşlara</w:t>
      </w:r>
      <w:r w:rsidRPr="00A55DB1" w:rsidR="0030183B">
        <w:rPr>
          <w:sz w:val="18"/>
        </w:rPr>
        <w:t xml:space="preserve"> </w:t>
      </w:r>
      <w:r w:rsidRPr="00A55DB1">
        <w:rPr>
          <w:sz w:val="18"/>
        </w:rPr>
        <w:t>da</w:t>
      </w:r>
      <w:r w:rsidRPr="00A55DB1" w:rsidR="0030183B">
        <w:rPr>
          <w:sz w:val="18"/>
        </w:rPr>
        <w:t xml:space="preserve"> </w:t>
      </w:r>
      <w:r w:rsidRPr="00A55DB1">
        <w:rPr>
          <w:sz w:val="18"/>
        </w:rPr>
        <w:t>vermeyi</w:t>
      </w:r>
      <w:r w:rsidRPr="00A55DB1" w:rsidR="0030183B">
        <w:rPr>
          <w:sz w:val="18"/>
        </w:rPr>
        <w:t xml:space="preserve"> </w:t>
      </w:r>
      <w:r w:rsidRPr="00A55DB1">
        <w:rPr>
          <w:sz w:val="18"/>
        </w:rPr>
        <w:t>düşünüyor</w:t>
      </w:r>
      <w:r w:rsidRPr="00A55DB1" w:rsidR="0030183B">
        <w:rPr>
          <w:sz w:val="18"/>
        </w:rPr>
        <w:t xml:space="preserve"> </w:t>
      </w:r>
      <w:r w:rsidRPr="00A55DB1">
        <w:rPr>
          <w:sz w:val="18"/>
        </w:rPr>
        <w:t>musunuz?</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Yine,</w:t>
      </w:r>
      <w:r w:rsidRPr="00A55DB1" w:rsidR="0030183B">
        <w:rPr>
          <w:sz w:val="18"/>
        </w:rPr>
        <w:t xml:space="preserve"> </w:t>
      </w:r>
      <w:r w:rsidRPr="00A55DB1">
        <w:rPr>
          <w:sz w:val="18"/>
        </w:rPr>
        <w:t>Tekirdağ’ın</w:t>
      </w:r>
      <w:r w:rsidRPr="00A55DB1" w:rsidR="0030183B">
        <w:rPr>
          <w:sz w:val="18"/>
        </w:rPr>
        <w:t xml:space="preserve"> </w:t>
      </w:r>
      <w:r w:rsidRPr="00A55DB1">
        <w:rPr>
          <w:sz w:val="18"/>
        </w:rPr>
        <w:t>Saray,</w:t>
      </w:r>
      <w:r w:rsidRPr="00A55DB1" w:rsidR="0030183B">
        <w:rPr>
          <w:sz w:val="18"/>
        </w:rPr>
        <w:t xml:space="preserve"> </w:t>
      </w:r>
      <w:r w:rsidRPr="00A55DB1">
        <w:rPr>
          <w:sz w:val="18"/>
        </w:rPr>
        <w:t>Çorlu,</w:t>
      </w:r>
      <w:r w:rsidRPr="00A55DB1" w:rsidR="0030183B">
        <w:rPr>
          <w:sz w:val="18"/>
        </w:rPr>
        <w:t xml:space="preserve"> </w:t>
      </w:r>
      <w:r w:rsidRPr="00A55DB1">
        <w:rPr>
          <w:sz w:val="18"/>
        </w:rPr>
        <w:t>Ereğli,</w:t>
      </w:r>
      <w:r w:rsidRPr="00A55DB1" w:rsidR="0030183B">
        <w:rPr>
          <w:sz w:val="18"/>
        </w:rPr>
        <w:t xml:space="preserve"> </w:t>
      </w:r>
      <w:r w:rsidRPr="00A55DB1">
        <w:rPr>
          <w:sz w:val="18"/>
        </w:rPr>
        <w:t>Süleymanpaşa</w:t>
      </w:r>
      <w:r w:rsidRPr="00A55DB1" w:rsidR="0030183B">
        <w:rPr>
          <w:sz w:val="18"/>
        </w:rPr>
        <w:t xml:space="preserve"> </w:t>
      </w:r>
      <w:r w:rsidRPr="00A55DB1">
        <w:rPr>
          <w:sz w:val="18"/>
        </w:rPr>
        <w:t>ilçelerinde</w:t>
      </w:r>
      <w:r w:rsidRPr="00A55DB1" w:rsidR="0030183B">
        <w:rPr>
          <w:sz w:val="18"/>
        </w:rPr>
        <w:t xml:space="preserve"> </w:t>
      </w:r>
      <w:r w:rsidRPr="00A55DB1">
        <w:rPr>
          <w:sz w:val="18"/>
        </w:rPr>
        <w:t>depremden</w:t>
      </w:r>
      <w:r w:rsidRPr="00A55DB1" w:rsidR="0030183B">
        <w:rPr>
          <w:sz w:val="18"/>
        </w:rPr>
        <w:t xml:space="preserve"> </w:t>
      </w:r>
      <w:r w:rsidRPr="00A55DB1">
        <w:rPr>
          <w:sz w:val="18"/>
        </w:rPr>
        <w:t>sonra</w:t>
      </w:r>
      <w:r w:rsidRPr="00A55DB1" w:rsidR="0030183B">
        <w:rPr>
          <w:sz w:val="18"/>
        </w:rPr>
        <w:t xml:space="preserve"> </w:t>
      </w:r>
      <w:r w:rsidRPr="00A55DB1">
        <w:rPr>
          <w:sz w:val="18"/>
        </w:rPr>
        <w:t>birçok</w:t>
      </w:r>
      <w:r w:rsidRPr="00A55DB1" w:rsidR="0030183B">
        <w:rPr>
          <w:sz w:val="18"/>
        </w:rPr>
        <w:t xml:space="preserve"> </w:t>
      </w:r>
      <w:r w:rsidRPr="00A55DB1">
        <w:rPr>
          <w:sz w:val="18"/>
        </w:rPr>
        <w:t>okulumuz</w:t>
      </w:r>
      <w:r w:rsidRPr="00A55DB1" w:rsidR="0030183B">
        <w:rPr>
          <w:sz w:val="18"/>
        </w:rPr>
        <w:t xml:space="preserve"> </w:t>
      </w:r>
      <w:r w:rsidRPr="00A55DB1">
        <w:rPr>
          <w:sz w:val="18"/>
        </w:rPr>
        <w:t>kapsam</w:t>
      </w:r>
      <w:r w:rsidRPr="00A55DB1" w:rsidR="0030183B">
        <w:rPr>
          <w:sz w:val="18"/>
        </w:rPr>
        <w:t xml:space="preserve"> </w:t>
      </w:r>
      <w:r w:rsidRPr="00A55DB1">
        <w:rPr>
          <w:sz w:val="18"/>
        </w:rPr>
        <w:t>dışına</w:t>
      </w:r>
      <w:r w:rsidRPr="00A55DB1" w:rsidR="0030183B">
        <w:rPr>
          <w:sz w:val="18"/>
        </w:rPr>
        <w:t xml:space="preserve"> </w:t>
      </w:r>
      <w:r w:rsidRPr="00A55DB1">
        <w:rPr>
          <w:sz w:val="18"/>
        </w:rPr>
        <w:t>alındı</w:t>
      </w:r>
      <w:r w:rsidRPr="00A55DB1" w:rsidR="0030183B">
        <w:rPr>
          <w:sz w:val="18"/>
        </w:rPr>
        <w:t xml:space="preserve"> </w:t>
      </w:r>
      <w:r w:rsidRPr="00A55DB1">
        <w:rPr>
          <w:sz w:val="18"/>
        </w:rPr>
        <w:t>ve</w:t>
      </w:r>
      <w:r w:rsidRPr="00A55DB1" w:rsidR="0030183B">
        <w:rPr>
          <w:sz w:val="18"/>
        </w:rPr>
        <w:t xml:space="preserve"> </w:t>
      </w:r>
      <w:r w:rsidRPr="00A55DB1">
        <w:rPr>
          <w:sz w:val="18"/>
        </w:rPr>
        <w:t>boşaltıldı.</w:t>
      </w:r>
      <w:r w:rsidRPr="00A55DB1" w:rsidR="0030183B">
        <w:rPr>
          <w:sz w:val="18"/>
        </w:rPr>
        <w:t xml:space="preserve"> </w:t>
      </w:r>
      <w:r w:rsidRPr="00A55DB1">
        <w:rPr>
          <w:sz w:val="18"/>
        </w:rPr>
        <w:t>Ama</w:t>
      </w:r>
      <w:r w:rsidRPr="00A55DB1" w:rsidR="0030183B">
        <w:rPr>
          <w:sz w:val="18"/>
        </w:rPr>
        <w:t xml:space="preserve"> </w:t>
      </w:r>
      <w:r w:rsidRPr="00A55DB1">
        <w:rPr>
          <w:sz w:val="18"/>
        </w:rPr>
        <w:t>o</w:t>
      </w:r>
      <w:r w:rsidRPr="00A55DB1" w:rsidR="0030183B">
        <w:rPr>
          <w:sz w:val="18"/>
        </w:rPr>
        <w:t xml:space="preserve"> </w:t>
      </w:r>
      <w:r w:rsidRPr="00A55DB1">
        <w:rPr>
          <w:sz w:val="18"/>
        </w:rPr>
        <w:t>günden</w:t>
      </w:r>
      <w:r w:rsidRPr="00A55DB1" w:rsidR="0030183B">
        <w:rPr>
          <w:sz w:val="18"/>
        </w:rPr>
        <w:t xml:space="preserve"> </w:t>
      </w:r>
      <w:r w:rsidRPr="00A55DB1">
        <w:rPr>
          <w:sz w:val="18"/>
        </w:rPr>
        <w:t>bugüne</w:t>
      </w:r>
      <w:r w:rsidRPr="00A55DB1" w:rsidR="0030183B">
        <w:rPr>
          <w:sz w:val="18"/>
        </w:rPr>
        <w:t xml:space="preserve"> </w:t>
      </w:r>
      <w:r w:rsidRPr="00A55DB1">
        <w:rPr>
          <w:sz w:val="18"/>
        </w:rPr>
        <w:t>kadar</w:t>
      </w:r>
      <w:r w:rsidRPr="00A55DB1" w:rsidR="0030183B">
        <w:rPr>
          <w:sz w:val="18"/>
        </w:rPr>
        <w:t xml:space="preserve"> </w:t>
      </w:r>
      <w:r w:rsidRPr="00A55DB1">
        <w:rPr>
          <w:sz w:val="18"/>
        </w:rPr>
        <w:t>herhangi</w:t>
      </w:r>
      <w:r w:rsidRPr="00A55DB1" w:rsidR="0030183B">
        <w:rPr>
          <w:sz w:val="18"/>
        </w:rPr>
        <w:t xml:space="preserve"> </w:t>
      </w:r>
      <w:r w:rsidRPr="00A55DB1">
        <w:rPr>
          <w:sz w:val="18"/>
        </w:rPr>
        <w:t>bir</w:t>
      </w:r>
      <w:r w:rsidRPr="00A55DB1" w:rsidR="0030183B">
        <w:rPr>
          <w:sz w:val="18"/>
        </w:rPr>
        <w:t xml:space="preserve"> </w:t>
      </w:r>
      <w:r w:rsidRPr="00A55DB1">
        <w:rPr>
          <w:sz w:val="18"/>
        </w:rPr>
        <w:t>bakım</w:t>
      </w:r>
      <w:r w:rsidRPr="00A55DB1" w:rsidR="0030183B">
        <w:rPr>
          <w:sz w:val="18"/>
        </w:rPr>
        <w:t xml:space="preserve"> </w:t>
      </w:r>
      <w:r w:rsidRPr="00A55DB1">
        <w:rPr>
          <w:sz w:val="18"/>
        </w:rPr>
        <w:t>onarım</w:t>
      </w:r>
      <w:r w:rsidRPr="00A55DB1" w:rsidR="0030183B">
        <w:rPr>
          <w:sz w:val="18"/>
        </w:rPr>
        <w:t xml:space="preserve"> </w:t>
      </w:r>
      <w:r w:rsidRPr="00A55DB1">
        <w:rPr>
          <w:sz w:val="18"/>
        </w:rPr>
        <w:t>veya</w:t>
      </w:r>
      <w:r w:rsidRPr="00A55DB1" w:rsidR="0030183B">
        <w:rPr>
          <w:sz w:val="18"/>
        </w:rPr>
        <w:t xml:space="preserve"> </w:t>
      </w:r>
      <w:r w:rsidRPr="00A55DB1">
        <w:rPr>
          <w:sz w:val="18"/>
        </w:rPr>
        <w:t>işlem</w:t>
      </w:r>
      <w:r w:rsidRPr="00A55DB1" w:rsidR="0030183B">
        <w:rPr>
          <w:sz w:val="18"/>
        </w:rPr>
        <w:t xml:space="preserve"> </w:t>
      </w:r>
      <w:r w:rsidRPr="00A55DB1">
        <w:rPr>
          <w:sz w:val="18"/>
        </w:rPr>
        <w:t>yapılmadı.</w:t>
      </w:r>
      <w:r w:rsidRPr="00A55DB1" w:rsidR="0030183B">
        <w:rPr>
          <w:sz w:val="18"/>
        </w:rPr>
        <w:t xml:space="preserve"> </w:t>
      </w:r>
      <w:r w:rsidRPr="00A55DB1">
        <w:rPr>
          <w:sz w:val="18"/>
        </w:rPr>
        <w:t>Okul</w:t>
      </w:r>
      <w:r w:rsidRPr="00A55DB1" w:rsidR="0030183B">
        <w:rPr>
          <w:sz w:val="18"/>
        </w:rPr>
        <w:t xml:space="preserve"> </w:t>
      </w:r>
      <w:r w:rsidRPr="00A55DB1">
        <w:rPr>
          <w:sz w:val="18"/>
        </w:rPr>
        <w:t>dönemi</w:t>
      </w:r>
      <w:r w:rsidRPr="00A55DB1" w:rsidR="0030183B">
        <w:rPr>
          <w:sz w:val="18"/>
        </w:rPr>
        <w:t xml:space="preserve"> </w:t>
      </w:r>
      <w:r w:rsidRPr="00A55DB1">
        <w:rPr>
          <w:sz w:val="18"/>
        </w:rPr>
        <w:t>yaklaşıyor.</w:t>
      </w:r>
      <w:r w:rsidRPr="00A55DB1" w:rsidR="0030183B">
        <w:rPr>
          <w:sz w:val="18"/>
        </w:rPr>
        <w:t xml:space="preserve"> </w:t>
      </w:r>
      <w:r w:rsidRPr="00A55DB1">
        <w:rPr>
          <w:sz w:val="18"/>
        </w:rPr>
        <w:t>Yine</w:t>
      </w:r>
      <w:r w:rsidRPr="00A55DB1" w:rsidR="0030183B">
        <w:rPr>
          <w:sz w:val="18"/>
        </w:rPr>
        <w:t xml:space="preserve"> </w:t>
      </w:r>
      <w:r w:rsidRPr="00A55DB1">
        <w:rPr>
          <w:sz w:val="18"/>
        </w:rPr>
        <w:t>acaba</w:t>
      </w:r>
      <w:r w:rsidRPr="00A55DB1" w:rsidR="0030183B">
        <w:rPr>
          <w:sz w:val="18"/>
        </w:rPr>
        <w:t xml:space="preserve"> </w:t>
      </w:r>
      <w:r w:rsidRPr="00A55DB1">
        <w:rPr>
          <w:sz w:val="18"/>
        </w:rPr>
        <w:t>“Biz</w:t>
      </w:r>
      <w:r w:rsidRPr="00A55DB1" w:rsidR="0030183B">
        <w:rPr>
          <w:sz w:val="18"/>
        </w:rPr>
        <w:t xml:space="preserve"> </w:t>
      </w:r>
      <w:r w:rsidRPr="00A55DB1">
        <w:rPr>
          <w:sz w:val="18"/>
        </w:rPr>
        <w:t>yaptık,</w:t>
      </w:r>
      <w:r w:rsidRPr="00A55DB1" w:rsidR="0030183B">
        <w:rPr>
          <w:sz w:val="18"/>
        </w:rPr>
        <w:t xml:space="preserve"> </w:t>
      </w:r>
      <w:r w:rsidRPr="00A55DB1">
        <w:rPr>
          <w:sz w:val="18"/>
        </w:rPr>
        <w:t>oldu.”</w:t>
      </w:r>
      <w:r w:rsidRPr="00A55DB1" w:rsidR="0030183B">
        <w:rPr>
          <w:sz w:val="18"/>
        </w:rPr>
        <w:t xml:space="preserve"> </w:t>
      </w:r>
      <w:r w:rsidRPr="00A55DB1">
        <w:rPr>
          <w:sz w:val="18"/>
        </w:rPr>
        <w:t>mantığıyla</w:t>
      </w:r>
      <w:r w:rsidRPr="00A55DB1" w:rsidR="0030183B">
        <w:rPr>
          <w:sz w:val="18"/>
        </w:rPr>
        <w:t xml:space="preserve"> </w:t>
      </w:r>
      <w:r w:rsidRPr="00A55DB1">
        <w:rPr>
          <w:sz w:val="18"/>
        </w:rPr>
        <w:t>mı</w:t>
      </w:r>
      <w:r w:rsidRPr="00A55DB1" w:rsidR="0030183B">
        <w:rPr>
          <w:sz w:val="18"/>
        </w:rPr>
        <w:t xml:space="preserve"> </w:t>
      </w:r>
      <w:r w:rsidRPr="00A55DB1">
        <w:rPr>
          <w:sz w:val="18"/>
        </w:rPr>
        <w:t>gideceğiz?</w:t>
      </w:r>
      <w:r w:rsidRPr="00A55DB1" w:rsidR="0030183B">
        <w:rPr>
          <w:sz w:val="18"/>
        </w:rPr>
        <w:t xml:space="preserve"> </w:t>
      </w:r>
      <w:r w:rsidRPr="00A55DB1">
        <w:rPr>
          <w:sz w:val="18"/>
        </w:rPr>
        <w:t>Bir</w:t>
      </w:r>
      <w:r w:rsidRPr="00A55DB1" w:rsidR="0030183B">
        <w:rPr>
          <w:sz w:val="18"/>
        </w:rPr>
        <w:t xml:space="preserve"> </w:t>
      </w:r>
      <w:r w:rsidRPr="00A55DB1">
        <w:rPr>
          <w:sz w:val="18"/>
        </w:rPr>
        <w:t>an</w:t>
      </w:r>
      <w:r w:rsidRPr="00A55DB1" w:rsidR="0030183B">
        <w:rPr>
          <w:sz w:val="18"/>
        </w:rPr>
        <w:t xml:space="preserve"> </w:t>
      </w:r>
      <w:r w:rsidRPr="00A55DB1">
        <w:rPr>
          <w:sz w:val="18"/>
        </w:rPr>
        <w:t>evvel,</w:t>
      </w:r>
      <w:r w:rsidRPr="00A55DB1" w:rsidR="0030183B">
        <w:rPr>
          <w:sz w:val="18"/>
        </w:rPr>
        <w:t xml:space="preserve"> </w:t>
      </w:r>
      <w:r w:rsidRPr="00A55DB1">
        <w:rPr>
          <w:sz w:val="18"/>
        </w:rPr>
        <w:t>Saray’da</w:t>
      </w:r>
      <w:r w:rsidRPr="00A55DB1" w:rsidR="0030183B">
        <w:rPr>
          <w:sz w:val="18"/>
        </w:rPr>
        <w:t xml:space="preserve"> </w:t>
      </w:r>
      <w:r w:rsidRPr="00A55DB1">
        <w:rPr>
          <w:sz w:val="18"/>
        </w:rPr>
        <w:t>ve</w:t>
      </w:r>
      <w:r w:rsidRPr="00A55DB1" w:rsidR="0030183B">
        <w:rPr>
          <w:sz w:val="18"/>
        </w:rPr>
        <w:t xml:space="preserve"> </w:t>
      </w:r>
      <w:r w:rsidRPr="00A55DB1">
        <w:rPr>
          <w:sz w:val="18"/>
        </w:rPr>
        <w:t>diğer</w:t>
      </w:r>
      <w:r w:rsidRPr="00A55DB1" w:rsidR="0030183B">
        <w:rPr>
          <w:sz w:val="18"/>
        </w:rPr>
        <w:t xml:space="preserve"> </w:t>
      </w:r>
      <w:r w:rsidRPr="00A55DB1">
        <w:rPr>
          <w:sz w:val="18"/>
        </w:rPr>
        <w:t>ilçelerdeki</w:t>
      </w:r>
      <w:r w:rsidRPr="00A55DB1" w:rsidR="0030183B">
        <w:rPr>
          <w:sz w:val="18"/>
        </w:rPr>
        <w:t xml:space="preserve"> </w:t>
      </w:r>
      <w:r w:rsidRPr="00A55DB1">
        <w:rPr>
          <w:sz w:val="18"/>
        </w:rPr>
        <w:t>okulların</w:t>
      </w:r>
      <w:r w:rsidRPr="00A55DB1" w:rsidR="0030183B">
        <w:rPr>
          <w:sz w:val="18"/>
        </w:rPr>
        <w:t xml:space="preserve"> </w:t>
      </w:r>
      <w:r w:rsidRPr="00A55DB1">
        <w:rPr>
          <w:sz w:val="18"/>
        </w:rPr>
        <w:t>bakım</w:t>
      </w:r>
      <w:r w:rsidRPr="00A55DB1" w:rsidR="0030183B">
        <w:rPr>
          <w:sz w:val="18"/>
        </w:rPr>
        <w:t xml:space="preserve"> </w:t>
      </w:r>
      <w:r w:rsidRPr="00A55DB1">
        <w:rPr>
          <w:sz w:val="18"/>
        </w:rPr>
        <w:t>onarımını</w:t>
      </w:r>
      <w:r w:rsidRPr="00A55DB1" w:rsidR="0030183B">
        <w:rPr>
          <w:sz w:val="18"/>
        </w:rPr>
        <w:t xml:space="preserve"> </w:t>
      </w:r>
      <w:r w:rsidRPr="00A55DB1">
        <w:rPr>
          <w:sz w:val="18"/>
        </w:rPr>
        <w:t>yapmamız</w:t>
      </w:r>
      <w:r w:rsidRPr="00A55DB1" w:rsidR="0030183B">
        <w:rPr>
          <w:sz w:val="18"/>
        </w:rPr>
        <w:t xml:space="preserve"> </w:t>
      </w:r>
      <w:r w:rsidRPr="00A55DB1">
        <w:rPr>
          <w:sz w:val="18"/>
        </w:rPr>
        <w:t>gerekiyor.</w:t>
      </w:r>
    </w:p>
    <w:p w:rsidRPr="00A55DB1" w:rsidR="00286344" w:rsidP="00A55DB1" w:rsidRDefault="00286344">
      <w:pPr>
        <w:pStyle w:val="GENELKURUL"/>
        <w:spacing w:line="240" w:lineRule="auto"/>
        <w:rPr>
          <w:sz w:val="18"/>
        </w:rPr>
      </w:pPr>
      <w:r w:rsidRPr="00A55DB1">
        <w:rPr>
          <w:sz w:val="18"/>
        </w:rPr>
        <w:t>Yine,</w:t>
      </w:r>
      <w:r w:rsidRPr="00A55DB1" w:rsidR="0030183B">
        <w:rPr>
          <w:sz w:val="18"/>
        </w:rPr>
        <w:t xml:space="preserve"> </w:t>
      </w:r>
      <w:r w:rsidRPr="00A55DB1">
        <w:rPr>
          <w:sz w:val="18"/>
        </w:rPr>
        <w:t>bakınız,</w:t>
      </w:r>
      <w:r w:rsidRPr="00A55DB1" w:rsidR="0030183B">
        <w:rPr>
          <w:sz w:val="18"/>
        </w:rPr>
        <w:t xml:space="preserve"> </w:t>
      </w:r>
      <w:r w:rsidRPr="00A55DB1">
        <w:rPr>
          <w:sz w:val="18"/>
        </w:rPr>
        <w:t>kadro</w:t>
      </w:r>
      <w:r w:rsidRPr="00A55DB1" w:rsidR="0030183B">
        <w:rPr>
          <w:sz w:val="18"/>
        </w:rPr>
        <w:t xml:space="preserve"> </w:t>
      </w:r>
      <w:r w:rsidRPr="00A55DB1">
        <w:rPr>
          <w:sz w:val="18"/>
        </w:rPr>
        <w:t>yetersizliğinden</w:t>
      </w:r>
      <w:r w:rsidRPr="00A55DB1" w:rsidR="0030183B">
        <w:rPr>
          <w:sz w:val="18"/>
        </w:rPr>
        <w:t xml:space="preserve"> </w:t>
      </w:r>
      <w:r w:rsidRPr="00A55DB1">
        <w:rPr>
          <w:sz w:val="18"/>
        </w:rPr>
        <w:t>dolayı</w:t>
      </w:r>
      <w:r w:rsidRPr="00A55DB1" w:rsidR="0030183B">
        <w:rPr>
          <w:sz w:val="18"/>
        </w:rPr>
        <w:t xml:space="preserve"> </w:t>
      </w:r>
      <w:r w:rsidRPr="00A55DB1">
        <w:rPr>
          <w:sz w:val="18"/>
        </w:rPr>
        <w:t>Tekirdağ’daki</w:t>
      </w:r>
      <w:r w:rsidRPr="00A55DB1" w:rsidR="0030183B">
        <w:rPr>
          <w:sz w:val="18"/>
        </w:rPr>
        <w:t xml:space="preserve"> </w:t>
      </w:r>
      <w:r w:rsidRPr="00A55DB1">
        <w:rPr>
          <w:sz w:val="18"/>
        </w:rPr>
        <w:t>Emniyet</w:t>
      </w:r>
      <w:r w:rsidRPr="00A55DB1" w:rsidR="0030183B">
        <w:rPr>
          <w:sz w:val="18"/>
        </w:rPr>
        <w:t xml:space="preserve"> </w:t>
      </w:r>
      <w:r w:rsidRPr="00A55DB1">
        <w:rPr>
          <w:sz w:val="18"/>
        </w:rPr>
        <w:t>teşkilatında</w:t>
      </w:r>
      <w:r w:rsidRPr="00A55DB1" w:rsidR="0030183B">
        <w:rPr>
          <w:sz w:val="18"/>
        </w:rPr>
        <w:t xml:space="preserve"> </w:t>
      </w:r>
      <w:r w:rsidRPr="00A55DB1">
        <w:rPr>
          <w:sz w:val="18"/>
        </w:rPr>
        <w:t>sıkıntılar</w:t>
      </w:r>
      <w:r w:rsidRPr="00A55DB1" w:rsidR="0030183B">
        <w:rPr>
          <w:sz w:val="18"/>
        </w:rPr>
        <w:t xml:space="preserve"> </w:t>
      </w:r>
      <w:r w:rsidRPr="00A55DB1">
        <w:rPr>
          <w:sz w:val="18"/>
        </w:rPr>
        <w:t>yaşıyoruz.</w:t>
      </w:r>
      <w:r w:rsidRPr="00A55DB1" w:rsidR="0030183B">
        <w:rPr>
          <w:sz w:val="18"/>
        </w:rPr>
        <w:t xml:space="preserve"> </w:t>
      </w:r>
      <w:r w:rsidRPr="00A55DB1">
        <w:rPr>
          <w:sz w:val="18"/>
        </w:rPr>
        <w:t>Metropol</w:t>
      </w:r>
      <w:r w:rsidRPr="00A55DB1" w:rsidR="0030183B">
        <w:rPr>
          <w:sz w:val="18"/>
        </w:rPr>
        <w:t xml:space="preserve"> </w:t>
      </w:r>
      <w:r w:rsidRPr="00A55DB1">
        <w:rPr>
          <w:sz w:val="18"/>
        </w:rPr>
        <w:t>olan</w:t>
      </w:r>
      <w:r w:rsidRPr="00A55DB1" w:rsidR="0030183B">
        <w:rPr>
          <w:sz w:val="18"/>
        </w:rPr>
        <w:t xml:space="preserve"> </w:t>
      </w:r>
      <w:r w:rsidRPr="00A55DB1">
        <w:rPr>
          <w:sz w:val="18"/>
        </w:rPr>
        <w:t>Çorlu’muzda,</w:t>
      </w:r>
      <w:r w:rsidRPr="00A55DB1" w:rsidR="0030183B">
        <w:rPr>
          <w:sz w:val="18"/>
        </w:rPr>
        <w:t xml:space="preserve"> </w:t>
      </w:r>
      <w:r w:rsidRPr="00A55DB1">
        <w:rPr>
          <w:sz w:val="18"/>
        </w:rPr>
        <w:t>Çerkezköy’ümüzde</w:t>
      </w:r>
      <w:r w:rsidRPr="00A55DB1" w:rsidR="0030183B">
        <w:rPr>
          <w:sz w:val="18"/>
        </w:rPr>
        <w:t xml:space="preserve"> </w:t>
      </w:r>
      <w:r w:rsidRPr="00A55DB1">
        <w:rPr>
          <w:sz w:val="18"/>
        </w:rPr>
        <w:t>ve</w:t>
      </w:r>
      <w:r w:rsidRPr="00A55DB1" w:rsidR="0030183B">
        <w:rPr>
          <w:sz w:val="18"/>
        </w:rPr>
        <w:t xml:space="preserve"> </w:t>
      </w:r>
      <w:r w:rsidRPr="00A55DB1">
        <w:rPr>
          <w:sz w:val="18"/>
        </w:rPr>
        <w:t>Süleymanpaşa’da</w:t>
      </w:r>
      <w:r w:rsidRPr="00A55DB1" w:rsidR="0030183B">
        <w:rPr>
          <w:sz w:val="18"/>
        </w:rPr>
        <w:t xml:space="preserve"> </w:t>
      </w:r>
      <w:r w:rsidRPr="00A55DB1">
        <w:rPr>
          <w:sz w:val="18"/>
        </w:rPr>
        <w:t>polis</w:t>
      </w:r>
      <w:r w:rsidRPr="00A55DB1" w:rsidR="0030183B">
        <w:rPr>
          <w:sz w:val="18"/>
        </w:rPr>
        <w:t xml:space="preserve"> </w:t>
      </w:r>
      <w:r w:rsidRPr="00A55DB1">
        <w:rPr>
          <w:sz w:val="18"/>
        </w:rPr>
        <w:t>gücümüzün</w:t>
      </w:r>
      <w:r w:rsidRPr="00A55DB1" w:rsidR="0030183B">
        <w:rPr>
          <w:sz w:val="18"/>
        </w:rPr>
        <w:t xml:space="preserve"> </w:t>
      </w:r>
      <w:r w:rsidRPr="00A55DB1">
        <w:rPr>
          <w:sz w:val="18"/>
        </w:rPr>
        <w:t>eksikliğinden</w:t>
      </w:r>
      <w:r w:rsidRPr="00A55DB1" w:rsidR="0030183B">
        <w:rPr>
          <w:sz w:val="18"/>
        </w:rPr>
        <w:t xml:space="preserve"> </w:t>
      </w:r>
      <w:r w:rsidRPr="00A55DB1">
        <w:rPr>
          <w:sz w:val="18"/>
        </w:rPr>
        <w:t>dolayı</w:t>
      </w:r>
      <w:r w:rsidRPr="00A55DB1" w:rsidR="0030183B">
        <w:rPr>
          <w:sz w:val="18"/>
        </w:rPr>
        <w:t xml:space="preserve"> </w:t>
      </w:r>
      <w:r w:rsidRPr="00A55DB1">
        <w:rPr>
          <w:sz w:val="18"/>
        </w:rPr>
        <w:t>gasp,</w:t>
      </w:r>
      <w:r w:rsidRPr="00A55DB1" w:rsidR="0030183B">
        <w:rPr>
          <w:sz w:val="18"/>
        </w:rPr>
        <w:t xml:space="preserve"> </w:t>
      </w:r>
      <w:r w:rsidRPr="00A55DB1">
        <w:rPr>
          <w:sz w:val="18"/>
        </w:rPr>
        <w:t>uyuşturucu</w:t>
      </w:r>
      <w:r w:rsidRPr="00A55DB1" w:rsidR="0030183B">
        <w:rPr>
          <w:sz w:val="18"/>
        </w:rPr>
        <w:t xml:space="preserve"> </w:t>
      </w:r>
      <w:r w:rsidRPr="00A55DB1">
        <w:rPr>
          <w:sz w:val="18"/>
        </w:rPr>
        <w:t>ve</w:t>
      </w:r>
      <w:r w:rsidRPr="00A55DB1" w:rsidR="0030183B">
        <w:rPr>
          <w:sz w:val="18"/>
        </w:rPr>
        <w:t xml:space="preserve"> </w:t>
      </w:r>
      <w:r w:rsidRPr="00A55DB1">
        <w:rPr>
          <w:sz w:val="18"/>
        </w:rPr>
        <w:t>birçok</w:t>
      </w:r>
      <w:r w:rsidRPr="00A55DB1" w:rsidR="0030183B">
        <w:rPr>
          <w:sz w:val="18"/>
        </w:rPr>
        <w:t xml:space="preserve"> </w:t>
      </w:r>
      <w:r w:rsidRPr="00A55DB1">
        <w:rPr>
          <w:sz w:val="18"/>
        </w:rPr>
        <w:t>alanda</w:t>
      </w:r>
      <w:r w:rsidRPr="00A55DB1" w:rsidR="0030183B">
        <w:rPr>
          <w:sz w:val="18"/>
        </w:rPr>
        <w:t xml:space="preserve"> </w:t>
      </w:r>
      <w:r w:rsidRPr="00A55DB1">
        <w:rPr>
          <w:sz w:val="18"/>
        </w:rPr>
        <w:t>sıkıntılar</w:t>
      </w:r>
      <w:r w:rsidRPr="00A55DB1" w:rsidR="0030183B">
        <w:rPr>
          <w:sz w:val="18"/>
        </w:rPr>
        <w:t xml:space="preserve"> </w:t>
      </w:r>
      <w:r w:rsidRPr="00A55DB1">
        <w:rPr>
          <w:sz w:val="18"/>
        </w:rPr>
        <w:t>yaşıyoruz.</w:t>
      </w:r>
      <w:r w:rsidRPr="00A55DB1" w:rsidR="0030183B">
        <w:rPr>
          <w:sz w:val="18"/>
        </w:rPr>
        <w:t xml:space="preserve"> </w:t>
      </w:r>
      <w:r w:rsidRPr="00A55DB1">
        <w:rPr>
          <w:sz w:val="18"/>
        </w:rPr>
        <w:t>Acaba</w:t>
      </w:r>
      <w:r w:rsidRPr="00A55DB1" w:rsidR="0030183B">
        <w:rPr>
          <w:sz w:val="18"/>
        </w:rPr>
        <w:t xml:space="preserve"> </w:t>
      </w:r>
      <w:r w:rsidRPr="00A55DB1">
        <w:rPr>
          <w:sz w:val="18"/>
        </w:rPr>
        <w:t>Tekirdağ’daki</w:t>
      </w:r>
      <w:r w:rsidRPr="00A55DB1" w:rsidR="0030183B">
        <w:rPr>
          <w:sz w:val="18"/>
        </w:rPr>
        <w:t xml:space="preserve"> </w:t>
      </w:r>
      <w:r w:rsidRPr="00A55DB1">
        <w:rPr>
          <w:sz w:val="18"/>
        </w:rPr>
        <w:t>emniyet</w:t>
      </w:r>
      <w:r w:rsidRPr="00A55DB1" w:rsidR="0030183B">
        <w:rPr>
          <w:sz w:val="18"/>
        </w:rPr>
        <w:t xml:space="preserve"> </w:t>
      </w:r>
      <w:r w:rsidRPr="00A55DB1">
        <w:rPr>
          <w:sz w:val="18"/>
        </w:rPr>
        <w:t>güçlerinin</w:t>
      </w:r>
      <w:r w:rsidRPr="00A55DB1" w:rsidR="0030183B">
        <w:rPr>
          <w:sz w:val="18"/>
        </w:rPr>
        <w:t xml:space="preserve"> </w:t>
      </w:r>
      <w:r w:rsidRPr="00A55DB1">
        <w:rPr>
          <w:sz w:val="18"/>
        </w:rPr>
        <w:t>kadrosunu</w:t>
      </w:r>
      <w:r w:rsidRPr="00A55DB1" w:rsidR="0030183B">
        <w:rPr>
          <w:sz w:val="18"/>
        </w:rPr>
        <w:t xml:space="preserve"> </w:t>
      </w:r>
      <w:r w:rsidRPr="00A55DB1">
        <w:rPr>
          <w:sz w:val="18"/>
        </w:rPr>
        <w:t>güçlendirmeyi</w:t>
      </w:r>
      <w:r w:rsidRPr="00A55DB1" w:rsidR="0030183B">
        <w:rPr>
          <w:sz w:val="18"/>
        </w:rPr>
        <w:t xml:space="preserve"> </w:t>
      </w:r>
      <w:r w:rsidRPr="00A55DB1">
        <w:rPr>
          <w:sz w:val="18"/>
        </w:rPr>
        <w:t>düşünüyor</w:t>
      </w:r>
      <w:r w:rsidRPr="00A55DB1" w:rsidR="0030183B">
        <w:rPr>
          <w:sz w:val="18"/>
        </w:rPr>
        <w:t xml:space="preserve"> </w:t>
      </w:r>
      <w:r w:rsidRPr="00A55DB1">
        <w:rPr>
          <w:sz w:val="18"/>
        </w:rPr>
        <w:t>musunuz?</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Teşekkür</w:t>
      </w:r>
      <w:r w:rsidRPr="00A55DB1" w:rsidR="0030183B">
        <w:rPr>
          <w:sz w:val="18"/>
        </w:rPr>
        <w:t xml:space="preserve"> </w:t>
      </w:r>
      <w:r w:rsidRPr="00A55DB1">
        <w:rPr>
          <w:sz w:val="18"/>
        </w:rPr>
        <w:t>ederim.</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Tanal...</w:t>
      </w:r>
    </w:p>
    <w:p w:rsidRPr="00A55DB1" w:rsidR="00286344" w:rsidP="00A55DB1" w:rsidRDefault="00286344">
      <w:pPr>
        <w:pStyle w:val="GENELKURUL"/>
        <w:spacing w:line="240" w:lineRule="auto"/>
        <w:rPr>
          <w:sz w:val="18"/>
        </w:rPr>
      </w:pPr>
      <w:r w:rsidRPr="00A55DB1">
        <w:rPr>
          <w:sz w:val="18"/>
        </w:rPr>
        <w:t>MAHMUT</w:t>
      </w:r>
      <w:r w:rsidRPr="00A55DB1" w:rsidR="0030183B">
        <w:rPr>
          <w:sz w:val="18"/>
        </w:rPr>
        <w:t xml:space="preserve"> </w:t>
      </w:r>
      <w:r w:rsidRPr="00A55DB1">
        <w:rPr>
          <w:sz w:val="18"/>
        </w:rPr>
        <w:t>TANAL</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Teşekkür</w:t>
      </w:r>
      <w:r w:rsidRPr="00A55DB1" w:rsidR="0030183B">
        <w:rPr>
          <w:sz w:val="18"/>
        </w:rPr>
        <w:t xml:space="preserve"> </w:t>
      </w:r>
      <w:r w:rsidRPr="00A55DB1">
        <w:rPr>
          <w:sz w:val="18"/>
        </w:rPr>
        <w:t>ederim</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Sayın</w:t>
      </w:r>
      <w:r w:rsidRPr="00A55DB1" w:rsidR="0030183B">
        <w:rPr>
          <w:sz w:val="18"/>
        </w:rPr>
        <w:t xml:space="preserve"> </w:t>
      </w:r>
      <w:r w:rsidRPr="00A55DB1">
        <w:rPr>
          <w:sz w:val="18"/>
        </w:rPr>
        <w:t>Başkanım,</w:t>
      </w:r>
      <w:r w:rsidRPr="00A55DB1" w:rsidR="0030183B">
        <w:rPr>
          <w:sz w:val="18"/>
        </w:rPr>
        <w:t xml:space="preserve"> </w:t>
      </w:r>
      <w:r w:rsidRPr="00A55DB1">
        <w:rPr>
          <w:sz w:val="18"/>
        </w:rPr>
        <w:t>10’uncu</w:t>
      </w:r>
      <w:r w:rsidRPr="00A55DB1" w:rsidR="0030183B">
        <w:rPr>
          <w:sz w:val="18"/>
        </w:rPr>
        <w:t xml:space="preserve"> </w:t>
      </w:r>
      <w:r w:rsidRPr="00A55DB1">
        <w:rPr>
          <w:sz w:val="18"/>
        </w:rPr>
        <w:t>maddede</w:t>
      </w:r>
      <w:r w:rsidRPr="00A55DB1" w:rsidR="0030183B">
        <w:rPr>
          <w:sz w:val="18"/>
        </w:rPr>
        <w:t xml:space="preserve"> </w:t>
      </w:r>
      <w:r w:rsidRPr="00A55DB1">
        <w:rPr>
          <w:sz w:val="18"/>
        </w:rPr>
        <w:t>“Bekçiler</w:t>
      </w:r>
      <w:r w:rsidRPr="00A55DB1" w:rsidR="0030183B">
        <w:rPr>
          <w:sz w:val="18"/>
        </w:rPr>
        <w:t xml:space="preserve"> </w:t>
      </w:r>
      <w:r w:rsidRPr="00A55DB1">
        <w:rPr>
          <w:sz w:val="18"/>
        </w:rPr>
        <w:t>genel</w:t>
      </w:r>
      <w:r w:rsidRPr="00A55DB1" w:rsidR="0030183B">
        <w:rPr>
          <w:sz w:val="18"/>
        </w:rPr>
        <w:t xml:space="preserve"> </w:t>
      </w:r>
      <w:r w:rsidRPr="00A55DB1">
        <w:rPr>
          <w:sz w:val="18"/>
        </w:rPr>
        <w:t>kolluk</w:t>
      </w:r>
      <w:r w:rsidRPr="00A55DB1" w:rsidR="0030183B">
        <w:rPr>
          <w:sz w:val="18"/>
        </w:rPr>
        <w:t xml:space="preserve"> </w:t>
      </w:r>
      <w:r w:rsidRPr="00A55DB1">
        <w:rPr>
          <w:sz w:val="18"/>
        </w:rPr>
        <w:t>kuvvetlerinin</w:t>
      </w:r>
      <w:r w:rsidRPr="00A55DB1" w:rsidR="0030183B">
        <w:rPr>
          <w:sz w:val="18"/>
        </w:rPr>
        <w:t xml:space="preserve"> </w:t>
      </w:r>
      <w:r w:rsidRPr="00A55DB1">
        <w:rPr>
          <w:sz w:val="18"/>
        </w:rPr>
        <w:t>yardımcısıdır.”</w:t>
      </w:r>
      <w:r w:rsidRPr="00A55DB1" w:rsidR="0030183B">
        <w:rPr>
          <w:sz w:val="18"/>
        </w:rPr>
        <w:t xml:space="preserve"> </w:t>
      </w:r>
      <w:r w:rsidRPr="00A55DB1">
        <w:rPr>
          <w:sz w:val="18"/>
        </w:rPr>
        <w:t>deniliyor.</w:t>
      </w:r>
      <w:r w:rsidRPr="00A55DB1" w:rsidR="0030183B">
        <w:rPr>
          <w:sz w:val="18"/>
        </w:rPr>
        <w:t xml:space="preserve"> </w:t>
      </w:r>
      <w:r w:rsidRPr="00A55DB1">
        <w:rPr>
          <w:sz w:val="18"/>
        </w:rPr>
        <w:t>Komisyon</w:t>
      </w:r>
      <w:r w:rsidRPr="00A55DB1" w:rsidR="0030183B">
        <w:rPr>
          <w:sz w:val="18"/>
        </w:rPr>
        <w:t xml:space="preserve"> </w:t>
      </w:r>
      <w:r w:rsidRPr="00A55DB1">
        <w:rPr>
          <w:sz w:val="18"/>
        </w:rPr>
        <w:t>Başkanından</w:t>
      </w:r>
      <w:r w:rsidRPr="00A55DB1" w:rsidR="0030183B">
        <w:rPr>
          <w:sz w:val="18"/>
        </w:rPr>
        <w:t xml:space="preserve"> </w:t>
      </w:r>
      <w:r w:rsidRPr="00A55DB1">
        <w:rPr>
          <w:sz w:val="18"/>
        </w:rPr>
        <w:t>şunu</w:t>
      </w:r>
      <w:r w:rsidRPr="00A55DB1" w:rsidR="0030183B">
        <w:rPr>
          <w:sz w:val="18"/>
        </w:rPr>
        <w:t xml:space="preserve"> </w:t>
      </w:r>
      <w:r w:rsidRPr="00A55DB1">
        <w:rPr>
          <w:sz w:val="18"/>
        </w:rPr>
        <w:t>öğrenmek</w:t>
      </w:r>
      <w:r w:rsidRPr="00A55DB1" w:rsidR="0030183B">
        <w:rPr>
          <w:sz w:val="18"/>
        </w:rPr>
        <w:t xml:space="preserve"> </w:t>
      </w:r>
      <w:r w:rsidRPr="00A55DB1">
        <w:rPr>
          <w:sz w:val="18"/>
        </w:rPr>
        <w:t>istiyorum:</w:t>
      </w:r>
      <w:r w:rsidRPr="00A55DB1" w:rsidR="0030183B">
        <w:rPr>
          <w:sz w:val="18"/>
        </w:rPr>
        <w:t xml:space="preserve"> </w:t>
      </w:r>
      <w:r w:rsidRPr="00A55DB1">
        <w:rPr>
          <w:sz w:val="18"/>
        </w:rPr>
        <w:t>“Genel</w:t>
      </w:r>
      <w:r w:rsidRPr="00A55DB1" w:rsidR="0030183B">
        <w:rPr>
          <w:sz w:val="18"/>
        </w:rPr>
        <w:t xml:space="preserve"> </w:t>
      </w:r>
      <w:r w:rsidRPr="00A55DB1">
        <w:rPr>
          <w:sz w:val="18"/>
        </w:rPr>
        <w:t>kolluk”</w:t>
      </w:r>
      <w:r w:rsidRPr="00A55DB1" w:rsidR="0030183B">
        <w:rPr>
          <w:sz w:val="18"/>
        </w:rPr>
        <w:t xml:space="preserve"> </w:t>
      </w:r>
      <w:r w:rsidRPr="00A55DB1">
        <w:rPr>
          <w:sz w:val="18"/>
        </w:rPr>
        <w:t>tanımının</w:t>
      </w:r>
      <w:r w:rsidRPr="00A55DB1" w:rsidR="0030183B">
        <w:rPr>
          <w:sz w:val="18"/>
        </w:rPr>
        <w:t xml:space="preserve"> </w:t>
      </w:r>
      <w:r w:rsidRPr="00A55DB1">
        <w:rPr>
          <w:sz w:val="18"/>
        </w:rPr>
        <w:t>içerisine,</w:t>
      </w:r>
      <w:r w:rsidRPr="00A55DB1" w:rsidR="0030183B">
        <w:rPr>
          <w:sz w:val="18"/>
        </w:rPr>
        <w:t xml:space="preserve"> </w:t>
      </w:r>
      <w:r w:rsidRPr="00A55DB1">
        <w:rPr>
          <w:sz w:val="18"/>
        </w:rPr>
        <w:t>bu</w:t>
      </w:r>
      <w:r w:rsidRPr="00A55DB1" w:rsidR="0030183B">
        <w:rPr>
          <w:sz w:val="18"/>
        </w:rPr>
        <w:t xml:space="preserve"> </w:t>
      </w:r>
      <w:r w:rsidRPr="00A55DB1">
        <w:rPr>
          <w:sz w:val="18"/>
        </w:rPr>
        <w:t>birimin</w:t>
      </w:r>
      <w:r w:rsidRPr="00A55DB1" w:rsidR="0030183B">
        <w:rPr>
          <w:sz w:val="18"/>
        </w:rPr>
        <w:t xml:space="preserve"> </w:t>
      </w:r>
      <w:r w:rsidRPr="00A55DB1">
        <w:rPr>
          <w:sz w:val="18"/>
        </w:rPr>
        <w:t>içerisine</w:t>
      </w:r>
      <w:r w:rsidRPr="00A55DB1" w:rsidR="0030183B">
        <w:rPr>
          <w:sz w:val="18"/>
        </w:rPr>
        <w:t xml:space="preserve"> </w:t>
      </w:r>
      <w:r w:rsidRPr="00A55DB1">
        <w:rPr>
          <w:sz w:val="18"/>
        </w:rPr>
        <w:t>ne</w:t>
      </w:r>
      <w:r w:rsidRPr="00A55DB1" w:rsidR="0030183B">
        <w:rPr>
          <w:sz w:val="18"/>
        </w:rPr>
        <w:t xml:space="preserve"> </w:t>
      </w:r>
      <w:r w:rsidRPr="00A55DB1">
        <w:rPr>
          <w:sz w:val="18"/>
        </w:rPr>
        <w:t>giriyor?</w:t>
      </w:r>
      <w:r w:rsidRPr="00A55DB1" w:rsidR="0030183B">
        <w:rPr>
          <w:sz w:val="18"/>
        </w:rPr>
        <w:t xml:space="preserve"> </w:t>
      </w:r>
      <w:r w:rsidRPr="00A55DB1">
        <w:rPr>
          <w:sz w:val="18"/>
        </w:rPr>
        <w:t>Jandarma,</w:t>
      </w:r>
      <w:r w:rsidRPr="00A55DB1" w:rsidR="0030183B">
        <w:rPr>
          <w:sz w:val="18"/>
        </w:rPr>
        <w:t xml:space="preserve"> </w:t>
      </w:r>
      <w:r w:rsidRPr="00A55DB1">
        <w:rPr>
          <w:sz w:val="18"/>
        </w:rPr>
        <w:t>Emniyet</w:t>
      </w:r>
      <w:r w:rsidRPr="00A55DB1" w:rsidR="0030183B">
        <w:rPr>
          <w:sz w:val="18"/>
        </w:rPr>
        <w:t xml:space="preserve"> </w:t>
      </w:r>
      <w:r w:rsidRPr="00A55DB1">
        <w:rPr>
          <w:sz w:val="18"/>
        </w:rPr>
        <w:t>Genel</w:t>
      </w:r>
      <w:r w:rsidRPr="00A55DB1" w:rsidR="0030183B">
        <w:rPr>
          <w:sz w:val="18"/>
        </w:rPr>
        <w:t xml:space="preserve"> </w:t>
      </w:r>
      <w:r w:rsidRPr="00A55DB1">
        <w:rPr>
          <w:sz w:val="18"/>
        </w:rPr>
        <w:t>Müdürlüğü,</w:t>
      </w:r>
      <w:r w:rsidRPr="00A55DB1" w:rsidR="0030183B">
        <w:rPr>
          <w:sz w:val="18"/>
        </w:rPr>
        <w:t xml:space="preserve"> </w:t>
      </w:r>
      <w:r w:rsidRPr="00A55DB1">
        <w:rPr>
          <w:sz w:val="18"/>
        </w:rPr>
        <w:t>Sahil</w:t>
      </w:r>
      <w:r w:rsidRPr="00A55DB1" w:rsidR="0030183B">
        <w:rPr>
          <w:sz w:val="18"/>
        </w:rPr>
        <w:t xml:space="preserve"> </w:t>
      </w:r>
      <w:r w:rsidRPr="00A55DB1">
        <w:rPr>
          <w:sz w:val="18"/>
        </w:rPr>
        <w:t>Güvenlik,</w:t>
      </w:r>
      <w:r w:rsidRPr="00A55DB1" w:rsidR="0030183B">
        <w:rPr>
          <w:sz w:val="18"/>
        </w:rPr>
        <w:t xml:space="preserve"> </w:t>
      </w:r>
      <w:r w:rsidRPr="00A55DB1">
        <w:rPr>
          <w:sz w:val="18"/>
        </w:rPr>
        <w:t>orman</w:t>
      </w:r>
      <w:r w:rsidRPr="00A55DB1" w:rsidR="0030183B">
        <w:rPr>
          <w:sz w:val="18"/>
        </w:rPr>
        <w:t xml:space="preserve"> </w:t>
      </w:r>
      <w:r w:rsidRPr="00A55DB1">
        <w:rPr>
          <w:sz w:val="18"/>
        </w:rPr>
        <w:t>muhafaza,</w:t>
      </w:r>
      <w:r w:rsidRPr="00A55DB1" w:rsidR="0030183B">
        <w:rPr>
          <w:sz w:val="18"/>
        </w:rPr>
        <w:t xml:space="preserve"> </w:t>
      </w:r>
      <w:r w:rsidRPr="00A55DB1">
        <w:rPr>
          <w:sz w:val="18"/>
        </w:rPr>
        <w:t>trafik</w:t>
      </w:r>
      <w:r w:rsidRPr="00A55DB1" w:rsidR="0030183B">
        <w:rPr>
          <w:sz w:val="18"/>
        </w:rPr>
        <w:t xml:space="preserve"> </w:t>
      </w:r>
      <w:r w:rsidRPr="00A55DB1">
        <w:rPr>
          <w:sz w:val="18"/>
        </w:rPr>
        <w:t>polisi,</w:t>
      </w:r>
      <w:r w:rsidRPr="00A55DB1" w:rsidR="0030183B">
        <w:rPr>
          <w:sz w:val="18"/>
        </w:rPr>
        <w:t xml:space="preserve"> </w:t>
      </w:r>
      <w:r w:rsidRPr="00A55DB1">
        <w:rPr>
          <w:sz w:val="18"/>
        </w:rPr>
        <w:t>belediye</w:t>
      </w:r>
      <w:r w:rsidRPr="00A55DB1" w:rsidR="0030183B">
        <w:rPr>
          <w:sz w:val="18"/>
        </w:rPr>
        <w:t xml:space="preserve"> </w:t>
      </w:r>
      <w:r w:rsidRPr="00A55DB1">
        <w:rPr>
          <w:sz w:val="18"/>
        </w:rPr>
        <w:t>zabıtası</w:t>
      </w:r>
      <w:r w:rsidRPr="00A55DB1" w:rsidR="0030183B">
        <w:rPr>
          <w:sz w:val="18"/>
        </w:rPr>
        <w:t xml:space="preserve"> </w:t>
      </w:r>
      <w:r w:rsidRPr="00A55DB1">
        <w:rPr>
          <w:sz w:val="18"/>
        </w:rPr>
        <w:t>giriyor</w:t>
      </w:r>
      <w:r w:rsidRPr="00A55DB1" w:rsidR="0030183B">
        <w:rPr>
          <w:sz w:val="18"/>
        </w:rPr>
        <w:t xml:space="preserve"> </w:t>
      </w:r>
      <w:r w:rsidRPr="00A55DB1">
        <w:rPr>
          <w:sz w:val="18"/>
        </w:rPr>
        <w:t>mu</w:t>
      </w:r>
      <w:r w:rsidRPr="00A55DB1" w:rsidR="0030183B">
        <w:rPr>
          <w:sz w:val="18"/>
        </w:rPr>
        <w:t xml:space="preserve"> </w:t>
      </w:r>
      <w:r w:rsidRPr="00A55DB1">
        <w:rPr>
          <w:sz w:val="18"/>
        </w:rPr>
        <w:t>girmiyor</w:t>
      </w:r>
      <w:r w:rsidRPr="00A55DB1" w:rsidR="0030183B">
        <w:rPr>
          <w:sz w:val="18"/>
        </w:rPr>
        <w:t xml:space="preserve"> </w:t>
      </w:r>
      <w:r w:rsidRPr="00A55DB1">
        <w:rPr>
          <w:sz w:val="18"/>
        </w:rPr>
        <w:t>mu?</w:t>
      </w:r>
      <w:r w:rsidRPr="00A55DB1" w:rsidR="0030183B">
        <w:rPr>
          <w:sz w:val="18"/>
        </w:rPr>
        <w:t xml:space="preserve"> </w:t>
      </w:r>
      <w:r w:rsidRPr="00A55DB1">
        <w:rPr>
          <w:sz w:val="18"/>
        </w:rPr>
        <w:t>Ne</w:t>
      </w:r>
      <w:r w:rsidRPr="00A55DB1" w:rsidR="0030183B">
        <w:rPr>
          <w:sz w:val="18"/>
        </w:rPr>
        <w:t xml:space="preserve"> </w:t>
      </w:r>
      <w:r w:rsidRPr="00A55DB1">
        <w:rPr>
          <w:sz w:val="18"/>
        </w:rPr>
        <w:t>giriyor,</w:t>
      </w:r>
      <w:r w:rsidRPr="00A55DB1" w:rsidR="0030183B">
        <w:rPr>
          <w:sz w:val="18"/>
        </w:rPr>
        <w:t xml:space="preserve"> </w:t>
      </w:r>
      <w:r w:rsidRPr="00A55DB1">
        <w:rPr>
          <w:sz w:val="18"/>
        </w:rPr>
        <w:t>bunu</w:t>
      </w:r>
      <w:r w:rsidRPr="00A55DB1" w:rsidR="0030183B">
        <w:rPr>
          <w:sz w:val="18"/>
        </w:rPr>
        <w:t xml:space="preserve"> </w:t>
      </w:r>
      <w:r w:rsidRPr="00A55DB1">
        <w:rPr>
          <w:sz w:val="18"/>
        </w:rPr>
        <w:t>bir</w:t>
      </w:r>
      <w:r w:rsidRPr="00A55DB1" w:rsidR="0030183B">
        <w:rPr>
          <w:sz w:val="18"/>
        </w:rPr>
        <w:t xml:space="preserve"> </w:t>
      </w:r>
      <w:r w:rsidRPr="00A55DB1">
        <w:rPr>
          <w:sz w:val="18"/>
        </w:rPr>
        <w:t>açıklayıp</w:t>
      </w:r>
      <w:r w:rsidRPr="00A55DB1" w:rsidR="0030183B">
        <w:rPr>
          <w:sz w:val="18"/>
        </w:rPr>
        <w:t xml:space="preserve"> </w:t>
      </w:r>
      <w:r w:rsidRPr="00A55DB1">
        <w:rPr>
          <w:sz w:val="18"/>
        </w:rPr>
        <w:t>iletin.</w:t>
      </w:r>
      <w:r w:rsidRPr="00A55DB1" w:rsidR="0030183B">
        <w:rPr>
          <w:sz w:val="18"/>
        </w:rPr>
        <w:t xml:space="preserve"> </w:t>
      </w:r>
      <w:r w:rsidRPr="00A55DB1">
        <w:rPr>
          <w:sz w:val="18"/>
        </w:rPr>
        <w:t>Yani,</w:t>
      </w:r>
      <w:r w:rsidRPr="00A55DB1" w:rsidR="0030183B">
        <w:rPr>
          <w:sz w:val="18"/>
        </w:rPr>
        <w:t xml:space="preserve"> </w:t>
      </w:r>
      <w:r w:rsidRPr="00A55DB1">
        <w:rPr>
          <w:sz w:val="18"/>
        </w:rPr>
        <w:t>sadece</w:t>
      </w:r>
      <w:r w:rsidRPr="00A55DB1" w:rsidR="0030183B">
        <w:rPr>
          <w:sz w:val="18"/>
        </w:rPr>
        <w:t xml:space="preserve"> </w:t>
      </w:r>
      <w:r w:rsidRPr="00A55DB1">
        <w:rPr>
          <w:sz w:val="18"/>
        </w:rPr>
        <w:t>burada</w:t>
      </w:r>
      <w:r w:rsidRPr="00A55DB1" w:rsidR="0030183B">
        <w:rPr>
          <w:sz w:val="18"/>
        </w:rPr>
        <w:t xml:space="preserve"> </w:t>
      </w:r>
      <w:r w:rsidRPr="00A55DB1">
        <w:rPr>
          <w:sz w:val="18"/>
        </w:rPr>
        <w:t>“polisin</w:t>
      </w:r>
      <w:r w:rsidRPr="00A55DB1" w:rsidR="0030183B">
        <w:rPr>
          <w:sz w:val="18"/>
        </w:rPr>
        <w:t xml:space="preserve"> </w:t>
      </w:r>
      <w:r w:rsidRPr="00A55DB1">
        <w:rPr>
          <w:sz w:val="18"/>
        </w:rPr>
        <w:t>yardımcısı”</w:t>
      </w:r>
      <w:r w:rsidRPr="00A55DB1" w:rsidR="0030183B">
        <w:rPr>
          <w:sz w:val="18"/>
        </w:rPr>
        <w:t xml:space="preserve"> </w:t>
      </w:r>
      <w:r w:rsidRPr="00A55DB1">
        <w:rPr>
          <w:sz w:val="18"/>
        </w:rPr>
        <w:t>diye</w:t>
      </w:r>
      <w:r w:rsidRPr="00A55DB1" w:rsidR="0030183B">
        <w:rPr>
          <w:sz w:val="18"/>
        </w:rPr>
        <w:t xml:space="preserve"> </w:t>
      </w:r>
      <w:r w:rsidRPr="00A55DB1">
        <w:rPr>
          <w:sz w:val="18"/>
        </w:rPr>
        <w:t>ibare</w:t>
      </w:r>
      <w:r w:rsidRPr="00A55DB1" w:rsidR="0030183B">
        <w:rPr>
          <w:sz w:val="18"/>
        </w:rPr>
        <w:t xml:space="preserve"> </w:t>
      </w:r>
      <w:r w:rsidRPr="00A55DB1">
        <w:rPr>
          <w:sz w:val="18"/>
        </w:rPr>
        <w:t>yanlış</w:t>
      </w:r>
      <w:r w:rsidRPr="00A55DB1" w:rsidR="0030183B">
        <w:rPr>
          <w:sz w:val="18"/>
        </w:rPr>
        <w:t xml:space="preserve"> </w:t>
      </w:r>
      <w:r w:rsidRPr="00A55DB1">
        <w:rPr>
          <w:sz w:val="18"/>
        </w:rPr>
        <w:t>geliyor</w:t>
      </w:r>
      <w:r w:rsidRPr="00A55DB1" w:rsidR="0030183B">
        <w:rPr>
          <w:sz w:val="18"/>
        </w:rPr>
        <w:t xml:space="preserve"> </w:t>
      </w:r>
      <w:r w:rsidRPr="00A55DB1">
        <w:rPr>
          <w:sz w:val="18"/>
        </w:rPr>
        <w:t>bana.</w:t>
      </w:r>
      <w:r w:rsidRPr="00A55DB1" w:rsidR="0030183B">
        <w:rPr>
          <w:sz w:val="18"/>
        </w:rPr>
        <w:t xml:space="preserve"> </w:t>
      </w:r>
      <w:r w:rsidRPr="00A55DB1">
        <w:rPr>
          <w:sz w:val="18"/>
        </w:rPr>
        <w:t>Bunu</w:t>
      </w:r>
      <w:r w:rsidRPr="00A55DB1" w:rsidR="0030183B">
        <w:rPr>
          <w:sz w:val="18"/>
        </w:rPr>
        <w:t xml:space="preserve"> </w:t>
      </w:r>
      <w:r w:rsidRPr="00A55DB1">
        <w:rPr>
          <w:sz w:val="18"/>
        </w:rPr>
        <w:t>bir</w:t>
      </w:r>
      <w:r w:rsidRPr="00A55DB1" w:rsidR="0030183B">
        <w:rPr>
          <w:sz w:val="18"/>
        </w:rPr>
        <w:t xml:space="preserve"> </w:t>
      </w:r>
      <w:r w:rsidRPr="00A55DB1">
        <w:rPr>
          <w:sz w:val="18"/>
        </w:rPr>
        <w:t>açıklığa</w:t>
      </w:r>
      <w:r w:rsidRPr="00A55DB1" w:rsidR="0030183B">
        <w:rPr>
          <w:sz w:val="18"/>
        </w:rPr>
        <w:t xml:space="preserve"> </w:t>
      </w:r>
      <w:r w:rsidRPr="00A55DB1">
        <w:rPr>
          <w:sz w:val="18"/>
        </w:rPr>
        <w:t>kavuşturmanızı</w:t>
      </w:r>
      <w:r w:rsidRPr="00A55DB1" w:rsidR="0030183B">
        <w:rPr>
          <w:sz w:val="18"/>
        </w:rPr>
        <w:t xml:space="preserve"> </w:t>
      </w:r>
      <w:r w:rsidRPr="00A55DB1">
        <w:rPr>
          <w:sz w:val="18"/>
        </w:rPr>
        <w:t>istirham</w:t>
      </w:r>
      <w:r w:rsidRPr="00A55DB1" w:rsidR="0030183B">
        <w:rPr>
          <w:sz w:val="18"/>
        </w:rPr>
        <w:t xml:space="preserve"> </w:t>
      </w:r>
      <w:r w:rsidRPr="00A55DB1">
        <w:rPr>
          <w:sz w:val="18"/>
        </w:rPr>
        <w:t>ediyorum,</w:t>
      </w:r>
      <w:r w:rsidRPr="00A55DB1" w:rsidR="0030183B">
        <w:rPr>
          <w:sz w:val="18"/>
        </w:rPr>
        <w:t xml:space="preserve"> </w:t>
      </w:r>
      <w:r w:rsidRPr="00A55DB1">
        <w:rPr>
          <w:sz w:val="18"/>
        </w:rPr>
        <w:t>bir.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İki:</w:t>
      </w:r>
      <w:r w:rsidRPr="00A55DB1" w:rsidR="0030183B">
        <w:rPr>
          <w:sz w:val="18"/>
        </w:rPr>
        <w:t xml:space="preserve"> </w:t>
      </w:r>
      <w:r w:rsidRPr="00A55DB1">
        <w:rPr>
          <w:sz w:val="18"/>
        </w:rPr>
        <w:t>1995’ten</w:t>
      </w:r>
      <w:r w:rsidRPr="00A55DB1" w:rsidR="0030183B">
        <w:rPr>
          <w:sz w:val="18"/>
        </w:rPr>
        <w:t xml:space="preserve"> </w:t>
      </w:r>
      <w:r w:rsidRPr="00A55DB1">
        <w:rPr>
          <w:sz w:val="18"/>
        </w:rPr>
        <w:t>2016</w:t>
      </w:r>
      <w:r w:rsidRPr="00A55DB1" w:rsidR="0030183B">
        <w:rPr>
          <w:sz w:val="18"/>
        </w:rPr>
        <w:t xml:space="preserve"> </w:t>
      </w:r>
      <w:r w:rsidRPr="00A55DB1">
        <w:rPr>
          <w:sz w:val="18"/>
        </w:rPr>
        <w:t>yılına</w:t>
      </w:r>
      <w:r w:rsidRPr="00A55DB1" w:rsidR="0030183B">
        <w:rPr>
          <w:sz w:val="18"/>
        </w:rPr>
        <w:t xml:space="preserve"> </w:t>
      </w:r>
      <w:r w:rsidRPr="00A55DB1">
        <w:rPr>
          <w:sz w:val="18"/>
        </w:rPr>
        <w:t>kadar</w:t>
      </w:r>
      <w:r w:rsidRPr="00A55DB1" w:rsidR="0030183B">
        <w:rPr>
          <w:sz w:val="18"/>
        </w:rPr>
        <w:t xml:space="preserve"> </w:t>
      </w:r>
      <w:r w:rsidRPr="00A55DB1">
        <w:rPr>
          <w:sz w:val="18"/>
        </w:rPr>
        <w:t>alınan</w:t>
      </w:r>
      <w:r w:rsidRPr="00A55DB1" w:rsidR="0030183B">
        <w:rPr>
          <w:sz w:val="18"/>
        </w:rPr>
        <w:t xml:space="preserve"> </w:t>
      </w:r>
      <w:r w:rsidRPr="00A55DB1">
        <w:rPr>
          <w:sz w:val="18"/>
        </w:rPr>
        <w:t>bekçilerin</w:t>
      </w:r>
      <w:r w:rsidRPr="00A55DB1" w:rsidR="0030183B">
        <w:rPr>
          <w:sz w:val="18"/>
        </w:rPr>
        <w:t xml:space="preserve"> </w:t>
      </w:r>
      <w:r w:rsidRPr="00A55DB1">
        <w:rPr>
          <w:sz w:val="18"/>
        </w:rPr>
        <w:t>kaçı</w:t>
      </w:r>
      <w:r w:rsidRPr="00A55DB1" w:rsidR="0030183B">
        <w:rPr>
          <w:sz w:val="18"/>
        </w:rPr>
        <w:t xml:space="preserve"> </w:t>
      </w:r>
      <w:r w:rsidRPr="00A55DB1">
        <w:rPr>
          <w:sz w:val="18"/>
        </w:rPr>
        <w:t>lise</w:t>
      </w:r>
      <w:r w:rsidRPr="00A55DB1" w:rsidR="0030183B">
        <w:rPr>
          <w:sz w:val="18"/>
        </w:rPr>
        <w:t xml:space="preserve"> </w:t>
      </w:r>
      <w:r w:rsidRPr="00A55DB1">
        <w:rPr>
          <w:sz w:val="18"/>
        </w:rPr>
        <w:t>mezunu,</w:t>
      </w:r>
      <w:r w:rsidRPr="00A55DB1" w:rsidR="0030183B">
        <w:rPr>
          <w:sz w:val="18"/>
        </w:rPr>
        <w:t xml:space="preserve"> </w:t>
      </w:r>
      <w:r w:rsidRPr="00A55DB1">
        <w:rPr>
          <w:sz w:val="18"/>
        </w:rPr>
        <w:t>kaçı</w:t>
      </w:r>
      <w:r w:rsidRPr="00A55DB1" w:rsidR="0030183B">
        <w:rPr>
          <w:sz w:val="18"/>
        </w:rPr>
        <w:t xml:space="preserve"> </w:t>
      </w:r>
      <w:r w:rsidRPr="00A55DB1">
        <w:rPr>
          <w:sz w:val="18"/>
        </w:rPr>
        <w:t>üniversite</w:t>
      </w:r>
      <w:r w:rsidRPr="00A55DB1" w:rsidR="0030183B">
        <w:rPr>
          <w:sz w:val="18"/>
        </w:rPr>
        <w:t xml:space="preserve"> </w:t>
      </w:r>
      <w:r w:rsidRPr="00A55DB1">
        <w:rPr>
          <w:sz w:val="18"/>
        </w:rPr>
        <w:t>mezunu,</w:t>
      </w:r>
      <w:r w:rsidRPr="00A55DB1" w:rsidR="0030183B">
        <w:rPr>
          <w:sz w:val="18"/>
        </w:rPr>
        <w:t xml:space="preserve"> </w:t>
      </w:r>
      <w:r w:rsidRPr="00A55DB1">
        <w:rPr>
          <w:sz w:val="18"/>
        </w:rPr>
        <w:t>kaçı</w:t>
      </w:r>
      <w:r w:rsidRPr="00A55DB1" w:rsidR="0030183B">
        <w:rPr>
          <w:sz w:val="18"/>
        </w:rPr>
        <w:t xml:space="preserve"> </w:t>
      </w:r>
      <w:r w:rsidRPr="00A55DB1">
        <w:rPr>
          <w:sz w:val="18"/>
        </w:rPr>
        <w:t>yüksekokul</w:t>
      </w:r>
      <w:r w:rsidRPr="00A55DB1" w:rsidR="0030183B">
        <w:rPr>
          <w:sz w:val="18"/>
        </w:rPr>
        <w:t xml:space="preserve"> </w:t>
      </w:r>
      <w:r w:rsidRPr="00A55DB1">
        <w:rPr>
          <w:sz w:val="18"/>
        </w:rPr>
        <w:t>mezunu?</w:t>
      </w:r>
      <w:r w:rsidRPr="00A55DB1" w:rsidR="0030183B">
        <w:rPr>
          <w:sz w:val="18"/>
        </w:rPr>
        <w:t xml:space="preserve"> </w:t>
      </w:r>
      <w:r w:rsidRPr="00A55DB1">
        <w:rPr>
          <w:sz w:val="18"/>
        </w:rPr>
        <w:t>2016’dan</w:t>
      </w:r>
      <w:r w:rsidRPr="00A55DB1" w:rsidR="0030183B">
        <w:rPr>
          <w:sz w:val="18"/>
        </w:rPr>
        <w:t xml:space="preserve"> </w:t>
      </w:r>
      <w:r w:rsidRPr="00A55DB1">
        <w:rPr>
          <w:sz w:val="18"/>
        </w:rPr>
        <w:t>sonra</w:t>
      </w:r>
      <w:r w:rsidRPr="00A55DB1" w:rsidR="0030183B">
        <w:rPr>
          <w:sz w:val="18"/>
        </w:rPr>
        <w:t xml:space="preserve"> </w:t>
      </w:r>
      <w:r w:rsidRPr="00A55DB1">
        <w:rPr>
          <w:sz w:val="18"/>
        </w:rPr>
        <w:t>yani</w:t>
      </w:r>
      <w:r w:rsidRPr="00A55DB1" w:rsidR="0030183B">
        <w:rPr>
          <w:sz w:val="18"/>
        </w:rPr>
        <w:t xml:space="preserve"> </w:t>
      </w:r>
      <w:r w:rsidRPr="00A55DB1">
        <w:rPr>
          <w:sz w:val="18"/>
        </w:rPr>
        <w:t>sizin</w:t>
      </w:r>
      <w:r w:rsidRPr="00A55DB1" w:rsidR="0030183B">
        <w:rPr>
          <w:sz w:val="18"/>
        </w:rPr>
        <w:t xml:space="preserve"> </w:t>
      </w:r>
      <w:r w:rsidRPr="00A55DB1">
        <w:rPr>
          <w:sz w:val="18"/>
        </w:rPr>
        <w:t>devrihükûmetiniz</w:t>
      </w:r>
      <w:r w:rsidRPr="00A55DB1" w:rsidR="0030183B">
        <w:rPr>
          <w:sz w:val="18"/>
        </w:rPr>
        <w:t xml:space="preserve"> </w:t>
      </w:r>
      <w:r w:rsidRPr="00A55DB1">
        <w:rPr>
          <w:sz w:val="18"/>
        </w:rPr>
        <w:t>döneminde</w:t>
      </w:r>
      <w:r w:rsidRPr="00A55DB1" w:rsidR="0030183B">
        <w:rPr>
          <w:sz w:val="18"/>
        </w:rPr>
        <w:t xml:space="preserve"> </w:t>
      </w:r>
      <w:r w:rsidRPr="00A55DB1">
        <w:rPr>
          <w:sz w:val="18"/>
        </w:rPr>
        <w:t>alınan</w:t>
      </w:r>
      <w:r w:rsidRPr="00A55DB1" w:rsidR="0030183B">
        <w:rPr>
          <w:sz w:val="18"/>
        </w:rPr>
        <w:t xml:space="preserve"> </w:t>
      </w:r>
      <w:r w:rsidRPr="00A55DB1">
        <w:rPr>
          <w:sz w:val="18"/>
        </w:rPr>
        <w:t>bekçilerin</w:t>
      </w:r>
      <w:r w:rsidRPr="00A55DB1" w:rsidR="0030183B">
        <w:rPr>
          <w:sz w:val="18"/>
        </w:rPr>
        <w:t xml:space="preserve"> </w:t>
      </w:r>
      <w:r w:rsidRPr="00A55DB1">
        <w:rPr>
          <w:sz w:val="18"/>
        </w:rPr>
        <w:t>kaçı</w:t>
      </w:r>
      <w:r w:rsidRPr="00A55DB1" w:rsidR="0030183B">
        <w:rPr>
          <w:sz w:val="18"/>
        </w:rPr>
        <w:t xml:space="preserve"> </w:t>
      </w:r>
      <w:r w:rsidRPr="00A55DB1">
        <w:rPr>
          <w:sz w:val="18"/>
        </w:rPr>
        <w:t>lise,</w:t>
      </w:r>
      <w:r w:rsidRPr="00A55DB1" w:rsidR="0030183B">
        <w:rPr>
          <w:sz w:val="18"/>
        </w:rPr>
        <w:t xml:space="preserve"> </w:t>
      </w:r>
      <w:r w:rsidRPr="00A55DB1">
        <w:rPr>
          <w:sz w:val="18"/>
        </w:rPr>
        <w:t>kaçı</w:t>
      </w:r>
      <w:r w:rsidRPr="00A55DB1" w:rsidR="0030183B">
        <w:rPr>
          <w:sz w:val="18"/>
        </w:rPr>
        <w:t xml:space="preserve"> </w:t>
      </w:r>
      <w:r w:rsidRPr="00A55DB1">
        <w:rPr>
          <w:sz w:val="18"/>
        </w:rPr>
        <w:t>yüksekokul,</w:t>
      </w:r>
      <w:r w:rsidRPr="00A55DB1" w:rsidR="0030183B">
        <w:rPr>
          <w:sz w:val="18"/>
        </w:rPr>
        <w:t xml:space="preserve"> </w:t>
      </w:r>
      <w:r w:rsidRPr="00A55DB1">
        <w:rPr>
          <w:sz w:val="18"/>
        </w:rPr>
        <w:t>kaçı</w:t>
      </w:r>
      <w:r w:rsidRPr="00A55DB1" w:rsidR="0030183B">
        <w:rPr>
          <w:sz w:val="18"/>
        </w:rPr>
        <w:t xml:space="preserve"> </w:t>
      </w:r>
      <w:r w:rsidRPr="00A55DB1">
        <w:rPr>
          <w:sz w:val="18"/>
        </w:rPr>
        <w:t>üniversite</w:t>
      </w:r>
      <w:r w:rsidRPr="00A55DB1" w:rsidR="0030183B">
        <w:rPr>
          <w:sz w:val="18"/>
        </w:rPr>
        <w:t xml:space="preserve"> </w:t>
      </w:r>
      <w:r w:rsidRPr="00A55DB1">
        <w:rPr>
          <w:sz w:val="18"/>
        </w:rPr>
        <w:t>mezunu?</w:t>
      </w:r>
      <w:r w:rsidRPr="00A55DB1" w:rsidR="0030183B">
        <w:rPr>
          <w:sz w:val="18"/>
        </w:rPr>
        <w:t xml:space="preserve"> </w:t>
      </w:r>
      <w:r w:rsidRPr="00A55DB1">
        <w:rPr>
          <w:sz w:val="18"/>
        </w:rPr>
        <w:t>Ayrıntılı</w:t>
      </w:r>
      <w:r w:rsidRPr="00A55DB1" w:rsidR="0030183B">
        <w:rPr>
          <w:sz w:val="18"/>
        </w:rPr>
        <w:t xml:space="preserve"> </w:t>
      </w:r>
      <w:r w:rsidRPr="00A55DB1">
        <w:rPr>
          <w:sz w:val="18"/>
        </w:rPr>
        <w:t>bilgi</w:t>
      </w:r>
      <w:r w:rsidRPr="00A55DB1" w:rsidR="0030183B">
        <w:rPr>
          <w:sz w:val="18"/>
        </w:rPr>
        <w:t xml:space="preserve"> </w:t>
      </w:r>
      <w:r w:rsidRPr="00A55DB1">
        <w:rPr>
          <w:sz w:val="18"/>
        </w:rPr>
        <w:t>verirseniz</w:t>
      </w:r>
      <w:r w:rsidRPr="00A55DB1" w:rsidR="0030183B">
        <w:rPr>
          <w:sz w:val="18"/>
        </w:rPr>
        <w:t xml:space="preserve"> </w:t>
      </w:r>
      <w:r w:rsidRPr="00A55DB1">
        <w:rPr>
          <w:sz w:val="18"/>
        </w:rPr>
        <w:t>sevinirim.</w:t>
      </w:r>
    </w:p>
    <w:p w:rsidRPr="00A55DB1" w:rsidR="00286344" w:rsidP="00A55DB1" w:rsidRDefault="00286344">
      <w:pPr>
        <w:pStyle w:val="GENELKURUL"/>
        <w:spacing w:line="240" w:lineRule="auto"/>
        <w:rPr>
          <w:sz w:val="18"/>
        </w:rPr>
      </w:pPr>
      <w:r w:rsidRPr="00A55DB1">
        <w:rPr>
          <w:sz w:val="18"/>
        </w:rPr>
        <w:t>Teşekkürler.</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Komisyon…</w:t>
      </w:r>
    </w:p>
    <w:p w:rsidRPr="00A55DB1" w:rsidR="00286344" w:rsidP="00A55DB1" w:rsidRDefault="00286344">
      <w:pPr>
        <w:pStyle w:val="GENELKURUL"/>
        <w:spacing w:line="240" w:lineRule="auto"/>
        <w:rPr>
          <w:sz w:val="18"/>
        </w:rPr>
      </w:pPr>
      <w:r w:rsidRPr="00A55DB1">
        <w:rPr>
          <w:sz w:val="18"/>
        </w:rPr>
        <w:t>İÇİŞLERİ</w:t>
      </w:r>
      <w:r w:rsidRPr="00A55DB1" w:rsidR="0030183B">
        <w:rPr>
          <w:sz w:val="18"/>
        </w:rPr>
        <w:t xml:space="preserve"> </w:t>
      </w:r>
      <w:r w:rsidRPr="00A55DB1">
        <w:rPr>
          <w:sz w:val="18"/>
        </w:rPr>
        <w:t>KOMİSYONU</w:t>
      </w:r>
      <w:r w:rsidRPr="00A55DB1" w:rsidR="0030183B">
        <w:rPr>
          <w:sz w:val="18"/>
        </w:rPr>
        <w:t xml:space="preserve"> </w:t>
      </w:r>
      <w:r w:rsidRPr="00A55DB1">
        <w:rPr>
          <w:sz w:val="18"/>
        </w:rPr>
        <w:t>BAŞKANI</w:t>
      </w:r>
      <w:r w:rsidRPr="00A55DB1" w:rsidR="0030183B">
        <w:rPr>
          <w:sz w:val="18"/>
        </w:rPr>
        <w:t xml:space="preserve"> </w:t>
      </w:r>
      <w:r w:rsidRPr="00A55DB1">
        <w:rPr>
          <w:sz w:val="18"/>
        </w:rPr>
        <w:t>CELALETTİN</w:t>
      </w:r>
      <w:r w:rsidRPr="00A55DB1" w:rsidR="0030183B">
        <w:rPr>
          <w:sz w:val="18"/>
        </w:rPr>
        <w:t xml:space="preserve"> </w:t>
      </w:r>
      <w:r w:rsidRPr="00A55DB1">
        <w:rPr>
          <w:sz w:val="18"/>
        </w:rPr>
        <w:t>GÜVENÇ</w:t>
      </w:r>
      <w:r w:rsidRPr="00A55DB1" w:rsidR="0030183B">
        <w:rPr>
          <w:sz w:val="18"/>
        </w:rPr>
        <w:t xml:space="preserve"> </w:t>
      </w:r>
      <w:r w:rsidRPr="00A55DB1">
        <w:rPr>
          <w:sz w:val="18"/>
        </w:rPr>
        <w:t>(Kahramanmaraş)</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teşekkür</w:t>
      </w:r>
      <w:r w:rsidRPr="00A55DB1" w:rsidR="0030183B">
        <w:rPr>
          <w:sz w:val="18"/>
        </w:rPr>
        <w:t xml:space="preserve"> </w:t>
      </w:r>
      <w:r w:rsidRPr="00A55DB1">
        <w:rPr>
          <w:sz w:val="18"/>
        </w:rPr>
        <w:t>ediyorum.</w:t>
      </w:r>
    </w:p>
    <w:p w:rsidRPr="00A55DB1" w:rsidR="00286344" w:rsidP="00A55DB1" w:rsidRDefault="00286344">
      <w:pPr>
        <w:pStyle w:val="GENELKURUL"/>
        <w:spacing w:line="240" w:lineRule="auto"/>
        <w:rPr>
          <w:sz w:val="18"/>
        </w:rPr>
      </w:pPr>
      <w:r w:rsidRPr="00A55DB1">
        <w:rPr>
          <w:sz w:val="18"/>
        </w:rPr>
        <w:t>Sorular</w:t>
      </w:r>
      <w:r w:rsidRPr="00A55DB1" w:rsidR="0030183B">
        <w:rPr>
          <w:sz w:val="18"/>
        </w:rPr>
        <w:t xml:space="preserve"> </w:t>
      </w:r>
      <w:r w:rsidRPr="00A55DB1">
        <w:rPr>
          <w:sz w:val="18"/>
        </w:rPr>
        <w:t>genellikle</w:t>
      </w:r>
      <w:r w:rsidRPr="00A55DB1" w:rsidR="0030183B">
        <w:rPr>
          <w:sz w:val="18"/>
        </w:rPr>
        <w:t xml:space="preserve"> </w:t>
      </w:r>
      <w:r w:rsidRPr="00A55DB1">
        <w:rPr>
          <w:sz w:val="18"/>
        </w:rPr>
        <w:t>yasayla</w:t>
      </w:r>
      <w:r w:rsidRPr="00A55DB1" w:rsidR="0030183B">
        <w:rPr>
          <w:sz w:val="18"/>
        </w:rPr>
        <w:t xml:space="preserve"> </w:t>
      </w:r>
      <w:r w:rsidRPr="00A55DB1">
        <w:rPr>
          <w:sz w:val="18"/>
        </w:rPr>
        <w:t>ilgili</w:t>
      </w:r>
      <w:r w:rsidRPr="00A55DB1" w:rsidR="0030183B">
        <w:rPr>
          <w:sz w:val="18"/>
        </w:rPr>
        <w:t xml:space="preserve"> </w:t>
      </w:r>
      <w:r w:rsidRPr="00A55DB1">
        <w:rPr>
          <w:sz w:val="18"/>
        </w:rPr>
        <w:t>değil,</w:t>
      </w:r>
      <w:r w:rsidRPr="00A55DB1" w:rsidR="0030183B">
        <w:rPr>
          <w:sz w:val="18"/>
        </w:rPr>
        <w:t xml:space="preserve"> </w:t>
      </w:r>
      <w:r w:rsidRPr="00A55DB1">
        <w:rPr>
          <w:sz w:val="18"/>
        </w:rPr>
        <w:t>dolayısıyla</w:t>
      </w:r>
      <w:r w:rsidRPr="00A55DB1" w:rsidR="0030183B">
        <w:rPr>
          <w:sz w:val="18"/>
        </w:rPr>
        <w:t xml:space="preserve"> </w:t>
      </w:r>
      <w:r w:rsidRPr="00A55DB1">
        <w:rPr>
          <w:sz w:val="18"/>
        </w:rPr>
        <w:t>temas</w:t>
      </w:r>
      <w:r w:rsidRPr="00A55DB1" w:rsidR="0030183B">
        <w:rPr>
          <w:sz w:val="18"/>
        </w:rPr>
        <w:t xml:space="preserve"> </w:t>
      </w:r>
      <w:r w:rsidRPr="00A55DB1">
        <w:rPr>
          <w:sz w:val="18"/>
        </w:rPr>
        <w:t>edip</w:t>
      </w:r>
      <w:r w:rsidRPr="00A55DB1" w:rsidR="0030183B">
        <w:rPr>
          <w:sz w:val="18"/>
        </w:rPr>
        <w:t xml:space="preserve"> </w:t>
      </w:r>
      <w:r w:rsidRPr="00A55DB1">
        <w:rPr>
          <w:sz w:val="18"/>
        </w:rPr>
        <w:t>ilgili</w:t>
      </w:r>
      <w:r w:rsidRPr="00A55DB1" w:rsidR="0030183B">
        <w:rPr>
          <w:sz w:val="18"/>
        </w:rPr>
        <w:t xml:space="preserve"> </w:t>
      </w:r>
      <w:r w:rsidRPr="00A55DB1">
        <w:rPr>
          <w:sz w:val="18"/>
        </w:rPr>
        <w:t>Bakanlıklara</w:t>
      </w:r>
      <w:r w:rsidRPr="00A55DB1" w:rsidR="0030183B">
        <w:rPr>
          <w:sz w:val="18"/>
        </w:rPr>
        <w:t xml:space="preserve"> </w:t>
      </w:r>
      <w:r w:rsidRPr="00A55DB1">
        <w:rPr>
          <w:sz w:val="18"/>
        </w:rPr>
        <w:t>gönderileceğini</w:t>
      </w:r>
      <w:r w:rsidRPr="00A55DB1" w:rsidR="0030183B">
        <w:rPr>
          <w:sz w:val="18"/>
        </w:rPr>
        <w:t xml:space="preserve"> </w:t>
      </w:r>
      <w:r w:rsidRPr="00A55DB1">
        <w:rPr>
          <w:sz w:val="18"/>
        </w:rPr>
        <w:t>belirtmem</w:t>
      </w:r>
      <w:r w:rsidRPr="00A55DB1" w:rsidR="0030183B">
        <w:rPr>
          <w:sz w:val="18"/>
        </w:rPr>
        <w:t xml:space="preserve"> </w:t>
      </w:r>
      <w:r w:rsidRPr="00A55DB1">
        <w:rPr>
          <w:sz w:val="18"/>
        </w:rPr>
        <w:t>gerekiyor.</w:t>
      </w:r>
      <w:r w:rsidRPr="00A55DB1" w:rsidR="0030183B">
        <w:rPr>
          <w:sz w:val="18"/>
        </w:rPr>
        <w:t xml:space="preserve"> </w:t>
      </w:r>
      <w:r w:rsidRPr="00A55DB1">
        <w:rPr>
          <w:sz w:val="18"/>
        </w:rPr>
        <w:t>Ama</w:t>
      </w:r>
      <w:r w:rsidRPr="00A55DB1" w:rsidR="0030183B">
        <w:rPr>
          <w:sz w:val="18"/>
        </w:rPr>
        <w:t xml:space="preserve"> </w:t>
      </w:r>
      <w:r w:rsidRPr="00A55DB1">
        <w:rPr>
          <w:sz w:val="18"/>
        </w:rPr>
        <w:t>Sayın</w:t>
      </w:r>
      <w:r w:rsidRPr="00A55DB1" w:rsidR="0030183B">
        <w:rPr>
          <w:sz w:val="18"/>
        </w:rPr>
        <w:t xml:space="preserve"> </w:t>
      </w:r>
      <w:r w:rsidRPr="00A55DB1">
        <w:rPr>
          <w:sz w:val="18"/>
        </w:rPr>
        <w:t>Tanal’ın</w:t>
      </w:r>
      <w:r w:rsidRPr="00A55DB1" w:rsidR="0030183B">
        <w:rPr>
          <w:sz w:val="18"/>
        </w:rPr>
        <w:t xml:space="preserve"> </w:t>
      </w:r>
      <w:r w:rsidRPr="00A55DB1">
        <w:rPr>
          <w:sz w:val="18"/>
        </w:rPr>
        <w:t>soruları</w:t>
      </w:r>
      <w:r w:rsidRPr="00A55DB1" w:rsidR="0030183B">
        <w:rPr>
          <w:sz w:val="18"/>
        </w:rPr>
        <w:t xml:space="preserve"> </w:t>
      </w:r>
      <w:r w:rsidRPr="00A55DB1">
        <w:rPr>
          <w:sz w:val="18"/>
        </w:rPr>
        <w:t>ve</w:t>
      </w:r>
      <w:r w:rsidRPr="00A55DB1" w:rsidR="0030183B">
        <w:rPr>
          <w:sz w:val="18"/>
        </w:rPr>
        <w:t xml:space="preserve"> </w:t>
      </w:r>
      <w:r w:rsidRPr="00A55DB1">
        <w:rPr>
          <w:sz w:val="18"/>
        </w:rPr>
        <w:t>bir</w:t>
      </w:r>
      <w:r w:rsidRPr="00A55DB1" w:rsidR="0030183B">
        <w:rPr>
          <w:sz w:val="18"/>
        </w:rPr>
        <w:t xml:space="preserve"> </w:t>
      </w:r>
      <w:r w:rsidRPr="00A55DB1">
        <w:rPr>
          <w:sz w:val="18"/>
        </w:rPr>
        <w:t>de</w:t>
      </w:r>
      <w:r w:rsidRPr="00A55DB1" w:rsidR="0030183B">
        <w:rPr>
          <w:sz w:val="18"/>
        </w:rPr>
        <w:t xml:space="preserve"> </w:t>
      </w:r>
      <w:r w:rsidRPr="00A55DB1">
        <w:rPr>
          <w:sz w:val="18"/>
        </w:rPr>
        <w:t>Tekirdağ’da</w:t>
      </w:r>
      <w:r w:rsidRPr="00A55DB1" w:rsidR="0030183B">
        <w:rPr>
          <w:sz w:val="18"/>
        </w:rPr>
        <w:t xml:space="preserve"> </w:t>
      </w:r>
      <w:r w:rsidRPr="00A55DB1">
        <w:rPr>
          <w:sz w:val="18"/>
        </w:rPr>
        <w:t>emniyet</w:t>
      </w:r>
      <w:r w:rsidRPr="00A55DB1" w:rsidR="0030183B">
        <w:rPr>
          <w:sz w:val="18"/>
        </w:rPr>
        <w:t xml:space="preserve"> </w:t>
      </w:r>
      <w:r w:rsidRPr="00A55DB1">
        <w:rPr>
          <w:sz w:val="18"/>
        </w:rPr>
        <w:t>birimlerinin</w:t>
      </w:r>
      <w:r w:rsidRPr="00A55DB1" w:rsidR="0030183B">
        <w:rPr>
          <w:sz w:val="18"/>
        </w:rPr>
        <w:t xml:space="preserve"> </w:t>
      </w:r>
      <w:r w:rsidRPr="00A55DB1">
        <w:rPr>
          <w:sz w:val="18"/>
        </w:rPr>
        <w:t>güçlendirilmesiyle</w:t>
      </w:r>
      <w:r w:rsidRPr="00A55DB1" w:rsidR="0030183B">
        <w:rPr>
          <w:sz w:val="18"/>
        </w:rPr>
        <w:t xml:space="preserve"> </w:t>
      </w:r>
      <w:r w:rsidRPr="00A55DB1">
        <w:rPr>
          <w:sz w:val="18"/>
        </w:rPr>
        <w:t>ilgili</w:t>
      </w:r>
      <w:r w:rsidRPr="00A55DB1" w:rsidR="0030183B">
        <w:rPr>
          <w:sz w:val="18"/>
        </w:rPr>
        <w:t xml:space="preserve"> </w:t>
      </w:r>
      <w:r w:rsidRPr="00A55DB1">
        <w:rPr>
          <w:sz w:val="18"/>
        </w:rPr>
        <w:t>sorular</w:t>
      </w:r>
      <w:r w:rsidRPr="00A55DB1" w:rsidR="0030183B">
        <w:rPr>
          <w:sz w:val="18"/>
        </w:rPr>
        <w:t xml:space="preserve"> </w:t>
      </w:r>
      <w:r w:rsidRPr="00A55DB1">
        <w:rPr>
          <w:sz w:val="18"/>
        </w:rPr>
        <w:t>var;</w:t>
      </w:r>
      <w:r w:rsidRPr="00A55DB1" w:rsidR="0030183B">
        <w:rPr>
          <w:sz w:val="18"/>
        </w:rPr>
        <w:t xml:space="preserve"> </w:t>
      </w:r>
      <w:r w:rsidRPr="00A55DB1">
        <w:rPr>
          <w:sz w:val="18"/>
        </w:rPr>
        <w:t>onlara</w:t>
      </w:r>
      <w:r w:rsidRPr="00A55DB1" w:rsidR="0030183B">
        <w:rPr>
          <w:sz w:val="18"/>
        </w:rPr>
        <w:t xml:space="preserve"> </w:t>
      </w:r>
      <w:r w:rsidRPr="00A55DB1">
        <w:rPr>
          <w:sz w:val="18"/>
        </w:rPr>
        <w:t>da,</w:t>
      </w:r>
      <w:r w:rsidRPr="00A55DB1" w:rsidR="0030183B">
        <w:rPr>
          <w:sz w:val="18"/>
        </w:rPr>
        <w:t xml:space="preserve"> </w:t>
      </w:r>
      <w:r w:rsidRPr="00A55DB1">
        <w:rPr>
          <w:sz w:val="18"/>
        </w:rPr>
        <w:t>Bakan</w:t>
      </w:r>
      <w:r w:rsidRPr="00A55DB1" w:rsidR="0030183B">
        <w:rPr>
          <w:sz w:val="18"/>
        </w:rPr>
        <w:t xml:space="preserve"> </w:t>
      </w:r>
      <w:r w:rsidRPr="00A55DB1">
        <w:rPr>
          <w:sz w:val="18"/>
        </w:rPr>
        <w:t>Yardımcımız</w:t>
      </w:r>
      <w:r w:rsidRPr="00A55DB1" w:rsidR="0030183B">
        <w:rPr>
          <w:sz w:val="18"/>
        </w:rPr>
        <w:t xml:space="preserve"> </w:t>
      </w:r>
      <w:r w:rsidRPr="00A55DB1">
        <w:rPr>
          <w:sz w:val="18"/>
        </w:rPr>
        <w:t>burada,</w:t>
      </w:r>
      <w:r w:rsidRPr="00A55DB1" w:rsidR="0030183B">
        <w:rPr>
          <w:sz w:val="18"/>
        </w:rPr>
        <w:t xml:space="preserve"> </w:t>
      </w:r>
      <w:r w:rsidRPr="00A55DB1">
        <w:rPr>
          <w:sz w:val="18"/>
        </w:rPr>
        <w:t>gereğini</w:t>
      </w:r>
      <w:r w:rsidRPr="00A55DB1" w:rsidR="0030183B">
        <w:rPr>
          <w:sz w:val="18"/>
        </w:rPr>
        <w:t xml:space="preserve"> </w:t>
      </w:r>
      <w:r w:rsidRPr="00A55DB1">
        <w:rPr>
          <w:sz w:val="18"/>
        </w:rPr>
        <w:t>yaparlar</w:t>
      </w:r>
      <w:r w:rsidRPr="00A55DB1" w:rsidR="0030183B">
        <w:rPr>
          <w:sz w:val="18"/>
        </w:rPr>
        <w:t xml:space="preserve"> </w:t>
      </w:r>
      <w:r w:rsidRPr="00A55DB1">
        <w:rPr>
          <w:sz w:val="18"/>
        </w:rPr>
        <w:t>diye</w:t>
      </w:r>
      <w:r w:rsidRPr="00A55DB1" w:rsidR="0030183B">
        <w:rPr>
          <w:sz w:val="18"/>
        </w:rPr>
        <w:t xml:space="preserve"> </w:t>
      </w:r>
      <w:r w:rsidRPr="00A55DB1">
        <w:rPr>
          <w:sz w:val="18"/>
        </w:rPr>
        <w:t>düşünüyorum.</w:t>
      </w:r>
    </w:p>
    <w:p w:rsidRPr="00A55DB1" w:rsidR="00286344" w:rsidP="00A55DB1" w:rsidRDefault="00286344">
      <w:pPr>
        <w:pStyle w:val="GENELKURUL"/>
        <w:spacing w:line="240" w:lineRule="auto"/>
        <w:rPr>
          <w:sz w:val="18"/>
        </w:rPr>
      </w:pPr>
      <w:r w:rsidRPr="00A55DB1">
        <w:rPr>
          <w:sz w:val="18"/>
        </w:rPr>
        <w:t>Sayın</w:t>
      </w:r>
      <w:r w:rsidRPr="00A55DB1" w:rsidR="0030183B">
        <w:rPr>
          <w:sz w:val="18"/>
        </w:rPr>
        <w:t xml:space="preserve"> </w:t>
      </w:r>
      <w:r w:rsidRPr="00A55DB1">
        <w:rPr>
          <w:sz w:val="18"/>
        </w:rPr>
        <w:t>Kayışoğlu</w:t>
      </w:r>
      <w:r w:rsidRPr="00A55DB1" w:rsidR="0030183B">
        <w:rPr>
          <w:sz w:val="18"/>
        </w:rPr>
        <w:t xml:space="preserve"> </w:t>
      </w:r>
      <w:r w:rsidRPr="00A55DB1">
        <w:rPr>
          <w:sz w:val="18"/>
        </w:rPr>
        <w:t>bu</w:t>
      </w:r>
      <w:r w:rsidRPr="00A55DB1" w:rsidR="0030183B">
        <w:rPr>
          <w:sz w:val="18"/>
        </w:rPr>
        <w:t xml:space="preserve"> </w:t>
      </w:r>
      <w:r w:rsidRPr="00A55DB1">
        <w:rPr>
          <w:sz w:val="18"/>
        </w:rPr>
        <w:t>15</w:t>
      </w:r>
      <w:r w:rsidRPr="00A55DB1" w:rsidR="0030183B">
        <w:rPr>
          <w:sz w:val="18"/>
        </w:rPr>
        <w:t xml:space="preserve"> </w:t>
      </w:r>
      <w:r w:rsidRPr="00A55DB1">
        <w:rPr>
          <w:sz w:val="18"/>
        </w:rPr>
        <w:t>Temmuz…</w:t>
      </w:r>
    </w:p>
    <w:p w:rsidRPr="00A55DB1" w:rsidR="00286344" w:rsidP="00A55DB1" w:rsidRDefault="00286344">
      <w:pPr>
        <w:pStyle w:val="GENELKURUL"/>
        <w:spacing w:line="240" w:lineRule="auto"/>
        <w:rPr>
          <w:sz w:val="18"/>
        </w:rPr>
      </w:pPr>
      <w:bookmarkStart w:name="_Hlk42710695" w:id="1"/>
      <w:r w:rsidRPr="00A55DB1">
        <w:rPr>
          <w:sz w:val="18"/>
        </w:rPr>
        <w:t>MAHMUT</w:t>
      </w:r>
      <w:r w:rsidRPr="00A55DB1" w:rsidR="0030183B">
        <w:rPr>
          <w:sz w:val="18"/>
        </w:rPr>
        <w:t xml:space="preserve"> </w:t>
      </w:r>
      <w:r w:rsidRPr="00A55DB1">
        <w:rPr>
          <w:sz w:val="18"/>
        </w:rPr>
        <w:t>TANAL</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bookmarkEnd w:id="1"/>
      <w:r w:rsidRPr="00A55DB1">
        <w:rPr>
          <w:sz w:val="18"/>
        </w:rPr>
        <w:t>Böyle</w:t>
      </w:r>
      <w:r w:rsidRPr="00A55DB1" w:rsidR="0030183B">
        <w:rPr>
          <w:sz w:val="18"/>
        </w:rPr>
        <w:t xml:space="preserve"> </w:t>
      </w:r>
      <w:r w:rsidRPr="00A55DB1">
        <w:rPr>
          <w:sz w:val="18"/>
        </w:rPr>
        <w:t>olmaz</w:t>
      </w:r>
      <w:r w:rsidRPr="00A55DB1" w:rsidR="0030183B">
        <w:rPr>
          <w:sz w:val="18"/>
        </w:rPr>
        <w:t xml:space="preserve"> </w:t>
      </w:r>
      <w:r w:rsidRPr="00A55DB1">
        <w:rPr>
          <w:sz w:val="18"/>
        </w:rPr>
        <w:t>Başkan,</w:t>
      </w:r>
      <w:r w:rsidRPr="00A55DB1" w:rsidR="0030183B">
        <w:rPr>
          <w:sz w:val="18"/>
        </w:rPr>
        <w:t xml:space="preserve"> </w:t>
      </w:r>
      <w:r w:rsidRPr="00A55DB1">
        <w:rPr>
          <w:sz w:val="18"/>
        </w:rPr>
        <w:t>ya</w:t>
      </w:r>
      <w:r w:rsidRPr="00A55DB1" w:rsidR="0030183B">
        <w:rPr>
          <w:sz w:val="18"/>
        </w:rPr>
        <w:t xml:space="preserve"> </w:t>
      </w:r>
      <w:r w:rsidRPr="00A55DB1">
        <w:rPr>
          <w:sz w:val="18"/>
        </w:rPr>
        <w:t>“Yazılı</w:t>
      </w:r>
      <w:r w:rsidRPr="00A55DB1" w:rsidR="0030183B">
        <w:rPr>
          <w:sz w:val="18"/>
        </w:rPr>
        <w:t xml:space="preserve"> </w:t>
      </w:r>
      <w:r w:rsidRPr="00A55DB1">
        <w:rPr>
          <w:sz w:val="18"/>
        </w:rPr>
        <w:t>cevap</w:t>
      </w:r>
      <w:r w:rsidRPr="00A55DB1" w:rsidR="0030183B">
        <w:rPr>
          <w:sz w:val="18"/>
        </w:rPr>
        <w:t xml:space="preserve"> </w:t>
      </w:r>
      <w:r w:rsidRPr="00A55DB1">
        <w:rPr>
          <w:sz w:val="18"/>
        </w:rPr>
        <w:t>verecekler.”</w:t>
      </w:r>
      <w:r w:rsidRPr="00A55DB1" w:rsidR="0030183B">
        <w:rPr>
          <w:sz w:val="18"/>
        </w:rPr>
        <w:t xml:space="preserve"> </w:t>
      </w:r>
      <w:r w:rsidRPr="00A55DB1">
        <w:rPr>
          <w:sz w:val="18"/>
        </w:rPr>
        <w:t>diyecekler</w:t>
      </w:r>
      <w:r w:rsidRPr="00A55DB1" w:rsidR="0030183B">
        <w:rPr>
          <w:sz w:val="18"/>
        </w:rPr>
        <w:t xml:space="preserve"> </w:t>
      </w:r>
      <w:r w:rsidRPr="00A55DB1">
        <w:rPr>
          <w:sz w:val="18"/>
        </w:rPr>
        <w:t>veyahut</w:t>
      </w:r>
      <w:r w:rsidRPr="00A55DB1" w:rsidR="0030183B">
        <w:rPr>
          <w:sz w:val="18"/>
        </w:rPr>
        <w:t xml:space="preserve"> </w:t>
      </w:r>
      <w:r w:rsidRPr="00A55DB1">
        <w:rPr>
          <w:sz w:val="18"/>
        </w:rPr>
        <w:t>da</w:t>
      </w:r>
      <w:r w:rsidRPr="00A55DB1" w:rsidR="0030183B">
        <w:rPr>
          <w:sz w:val="18"/>
        </w:rPr>
        <w:t xml:space="preserve"> </w:t>
      </w:r>
      <w:r w:rsidRPr="00A55DB1">
        <w:rPr>
          <w:sz w:val="18"/>
        </w:rPr>
        <w:t>cevap</w:t>
      </w:r>
      <w:r w:rsidRPr="00A55DB1" w:rsidR="0030183B">
        <w:rPr>
          <w:sz w:val="18"/>
        </w:rPr>
        <w:t xml:space="preserve"> </w:t>
      </w:r>
      <w:r w:rsidRPr="00A55DB1">
        <w:rPr>
          <w:sz w:val="18"/>
        </w:rPr>
        <w:t>verecekler.</w:t>
      </w:r>
      <w:r w:rsidRPr="00A55DB1" w:rsidR="0030183B">
        <w:rPr>
          <w:sz w:val="18"/>
        </w:rPr>
        <w:t xml:space="preserve"> </w:t>
      </w:r>
      <w:r w:rsidRPr="00A55DB1">
        <w:rPr>
          <w:sz w:val="18"/>
        </w:rPr>
        <w:t>“Düşünüyorum.”la</w:t>
      </w:r>
      <w:r w:rsidRPr="00A55DB1" w:rsidR="0030183B">
        <w:rPr>
          <w:sz w:val="18"/>
        </w:rPr>
        <w:t xml:space="preserve"> </w:t>
      </w:r>
      <w:r w:rsidRPr="00A55DB1">
        <w:rPr>
          <w:sz w:val="18"/>
        </w:rPr>
        <w:t>top</w:t>
      </w:r>
      <w:r w:rsidRPr="00A55DB1" w:rsidR="0030183B">
        <w:rPr>
          <w:sz w:val="18"/>
        </w:rPr>
        <w:t xml:space="preserve"> </w:t>
      </w:r>
      <w:r w:rsidRPr="00A55DB1">
        <w:rPr>
          <w:sz w:val="18"/>
        </w:rPr>
        <w:t>taca</w:t>
      </w:r>
      <w:r w:rsidRPr="00A55DB1" w:rsidR="0030183B">
        <w:rPr>
          <w:sz w:val="18"/>
        </w:rPr>
        <w:t xml:space="preserve"> </w:t>
      </w:r>
      <w:r w:rsidRPr="00A55DB1">
        <w:rPr>
          <w:sz w:val="18"/>
        </w:rPr>
        <w:t>atılmaz</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p>
    <w:p w:rsidRPr="00A55DB1" w:rsidR="00286344" w:rsidP="00A55DB1" w:rsidRDefault="00286344">
      <w:pPr>
        <w:pStyle w:val="GENELKURUL"/>
        <w:spacing w:line="240" w:lineRule="auto"/>
        <w:rPr>
          <w:sz w:val="18"/>
        </w:rPr>
      </w:pPr>
      <w:r w:rsidRPr="00A55DB1">
        <w:rPr>
          <w:sz w:val="18"/>
        </w:rPr>
        <w:t>İÇİŞLERİ</w:t>
      </w:r>
      <w:r w:rsidRPr="00A55DB1" w:rsidR="0030183B">
        <w:rPr>
          <w:sz w:val="18"/>
        </w:rPr>
        <w:t xml:space="preserve"> </w:t>
      </w:r>
      <w:r w:rsidRPr="00A55DB1">
        <w:rPr>
          <w:sz w:val="18"/>
        </w:rPr>
        <w:t>KOMİSYONU</w:t>
      </w:r>
      <w:r w:rsidRPr="00A55DB1" w:rsidR="0030183B">
        <w:rPr>
          <w:sz w:val="18"/>
        </w:rPr>
        <w:t xml:space="preserve"> </w:t>
      </w:r>
      <w:r w:rsidRPr="00A55DB1">
        <w:rPr>
          <w:sz w:val="18"/>
        </w:rPr>
        <w:t>BAŞKANI</w:t>
      </w:r>
      <w:r w:rsidRPr="00A55DB1" w:rsidR="0030183B">
        <w:rPr>
          <w:sz w:val="18"/>
        </w:rPr>
        <w:t xml:space="preserve"> </w:t>
      </w:r>
      <w:r w:rsidRPr="00A55DB1">
        <w:rPr>
          <w:sz w:val="18"/>
        </w:rPr>
        <w:t>CELALETTİN</w:t>
      </w:r>
      <w:r w:rsidRPr="00A55DB1" w:rsidR="0030183B">
        <w:rPr>
          <w:sz w:val="18"/>
        </w:rPr>
        <w:t xml:space="preserve"> </w:t>
      </w:r>
      <w:r w:rsidRPr="00A55DB1">
        <w:rPr>
          <w:sz w:val="18"/>
        </w:rPr>
        <w:t>GÜVENÇ</w:t>
      </w:r>
      <w:r w:rsidRPr="00A55DB1" w:rsidR="0030183B">
        <w:rPr>
          <w:sz w:val="18"/>
        </w:rPr>
        <w:t xml:space="preserve"> </w:t>
      </w:r>
      <w:r w:rsidRPr="00A55DB1">
        <w:rPr>
          <w:sz w:val="18"/>
        </w:rPr>
        <w:t>(Kahramanmaraş)</w:t>
      </w:r>
      <w:r w:rsidRPr="00A55DB1" w:rsidR="0030183B">
        <w:rPr>
          <w:sz w:val="18"/>
        </w:rPr>
        <w:t xml:space="preserve"> </w:t>
      </w:r>
      <w:r w:rsidRPr="00A55DB1">
        <w:rPr>
          <w:sz w:val="18"/>
        </w:rPr>
        <w:t>–</w:t>
      </w:r>
      <w:r w:rsidRPr="00A55DB1" w:rsidR="0030183B">
        <w:rPr>
          <w:sz w:val="18"/>
        </w:rPr>
        <w:t xml:space="preserve"> </w:t>
      </w:r>
      <w:r w:rsidRPr="00A55DB1">
        <w:rPr>
          <w:sz w:val="18"/>
        </w:rPr>
        <w:t>Topu</w:t>
      </w:r>
      <w:r w:rsidRPr="00A55DB1" w:rsidR="0030183B">
        <w:rPr>
          <w:sz w:val="18"/>
        </w:rPr>
        <w:t xml:space="preserve"> </w:t>
      </w:r>
      <w:r w:rsidRPr="00A55DB1">
        <w:rPr>
          <w:sz w:val="18"/>
        </w:rPr>
        <w:t>taca</w:t>
      </w:r>
      <w:r w:rsidRPr="00A55DB1" w:rsidR="0030183B">
        <w:rPr>
          <w:sz w:val="18"/>
        </w:rPr>
        <w:t xml:space="preserve"> </w:t>
      </w:r>
      <w:r w:rsidRPr="00A55DB1">
        <w:rPr>
          <w:sz w:val="18"/>
        </w:rPr>
        <w:t>atmıyorum.</w:t>
      </w:r>
      <w:r w:rsidRPr="00A55DB1" w:rsidR="0030183B">
        <w:rPr>
          <w:sz w:val="18"/>
        </w:rPr>
        <w:t xml:space="preserve"> </w:t>
      </w:r>
      <w:r w:rsidRPr="00A55DB1">
        <w:rPr>
          <w:sz w:val="18"/>
        </w:rPr>
        <w:t>Sayın</w:t>
      </w:r>
      <w:r w:rsidRPr="00A55DB1" w:rsidR="0030183B">
        <w:rPr>
          <w:sz w:val="18"/>
        </w:rPr>
        <w:t xml:space="preserve"> </w:t>
      </w:r>
      <w:r w:rsidRPr="00A55DB1">
        <w:rPr>
          <w:sz w:val="18"/>
        </w:rPr>
        <w:t>Bakan</w:t>
      </w:r>
      <w:r w:rsidRPr="00A55DB1" w:rsidR="0030183B">
        <w:rPr>
          <w:sz w:val="18"/>
        </w:rPr>
        <w:t xml:space="preserve"> </w:t>
      </w:r>
      <w:r w:rsidRPr="00A55DB1">
        <w:rPr>
          <w:sz w:val="18"/>
        </w:rPr>
        <w:t>Yardımcısı</w:t>
      </w:r>
      <w:r w:rsidRPr="00A55DB1" w:rsidR="0030183B">
        <w:rPr>
          <w:sz w:val="18"/>
        </w:rPr>
        <w:t xml:space="preserve"> </w:t>
      </w:r>
      <w:r w:rsidRPr="00A55DB1">
        <w:rPr>
          <w:sz w:val="18"/>
        </w:rPr>
        <w:t>burada,</w:t>
      </w:r>
      <w:r w:rsidRPr="00A55DB1" w:rsidR="0030183B">
        <w:rPr>
          <w:sz w:val="18"/>
        </w:rPr>
        <w:t xml:space="preserve"> </w:t>
      </w:r>
      <w:r w:rsidRPr="00A55DB1">
        <w:rPr>
          <w:sz w:val="18"/>
        </w:rPr>
        <w:t>yanımda,</w:t>
      </w:r>
      <w:r w:rsidRPr="00A55DB1" w:rsidR="0030183B">
        <w:rPr>
          <w:sz w:val="18"/>
        </w:rPr>
        <w:t xml:space="preserve"> </w:t>
      </w:r>
      <w:r w:rsidRPr="00A55DB1">
        <w:rPr>
          <w:sz w:val="18"/>
        </w:rPr>
        <w:t>dinliyor</w:t>
      </w:r>
      <w:r w:rsidRPr="00A55DB1" w:rsidR="0030183B">
        <w:rPr>
          <w:sz w:val="18"/>
        </w:rPr>
        <w:t xml:space="preserve"> </w:t>
      </w:r>
      <w:r w:rsidRPr="00A55DB1">
        <w:rPr>
          <w:sz w:val="18"/>
        </w:rPr>
        <w:t>ve</w:t>
      </w:r>
      <w:r w:rsidRPr="00A55DB1" w:rsidR="0030183B">
        <w:rPr>
          <w:sz w:val="18"/>
        </w:rPr>
        <w:t xml:space="preserve"> </w:t>
      </w:r>
      <w:r w:rsidRPr="00A55DB1">
        <w:rPr>
          <w:sz w:val="18"/>
        </w:rPr>
        <w:t>kayda</w:t>
      </w:r>
      <w:r w:rsidRPr="00A55DB1" w:rsidR="0030183B">
        <w:rPr>
          <w:sz w:val="18"/>
        </w:rPr>
        <w:t xml:space="preserve"> </w:t>
      </w:r>
      <w:r w:rsidRPr="00A55DB1">
        <w:rPr>
          <w:sz w:val="18"/>
        </w:rPr>
        <w:t>alıyor</w:t>
      </w:r>
      <w:r w:rsidRPr="00A55DB1" w:rsidR="0030183B">
        <w:rPr>
          <w:sz w:val="18"/>
        </w:rPr>
        <w:t xml:space="preserve"> </w:t>
      </w:r>
      <w:r w:rsidRPr="00A55DB1">
        <w:rPr>
          <w:sz w:val="18"/>
        </w:rPr>
        <w:t>şu</w:t>
      </w:r>
      <w:r w:rsidRPr="00A55DB1" w:rsidR="0030183B">
        <w:rPr>
          <w:sz w:val="18"/>
        </w:rPr>
        <w:t xml:space="preserve"> </w:t>
      </w:r>
      <w:r w:rsidRPr="00A55DB1">
        <w:rPr>
          <w:sz w:val="18"/>
        </w:rPr>
        <w:t>anda.</w:t>
      </w:r>
    </w:p>
    <w:p w:rsidRPr="00A55DB1" w:rsidR="00286344" w:rsidP="00A55DB1" w:rsidRDefault="00286344">
      <w:pPr>
        <w:pStyle w:val="GENELKURUL"/>
        <w:spacing w:line="240" w:lineRule="auto"/>
        <w:rPr>
          <w:sz w:val="18"/>
        </w:rPr>
      </w:pPr>
      <w:r w:rsidRPr="00A55DB1">
        <w:rPr>
          <w:sz w:val="18"/>
        </w:rPr>
        <w:t>MAHMUT</w:t>
      </w:r>
      <w:r w:rsidRPr="00A55DB1" w:rsidR="0030183B">
        <w:rPr>
          <w:sz w:val="18"/>
        </w:rPr>
        <w:t xml:space="preserve"> </w:t>
      </w:r>
      <w:r w:rsidRPr="00A55DB1">
        <w:rPr>
          <w:sz w:val="18"/>
        </w:rPr>
        <w:t>TANAL</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Anladım,</w:t>
      </w:r>
      <w:r w:rsidRPr="00A55DB1" w:rsidR="0030183B">
        <w:rPr>
          <w:sz w:val="18"/>
        </w:rPr>
        <w:t xml:space="preserve"> </w:t>
      </w:r>
      <w:r w:rsidRPr="00A55DB1">
        <w:rPr>
          <w:sz w:val="18"/>
        </w:rPr>
        <w:t>yanında</w:t>
      </w:r>
      <w:r w:rsidRPr="00A55DB1" w:rsidR="0030183B">
        <w:rPr>
          <w:sz w:val="18"/>
        </w:rPr>
        <w:t xml:space="preserve"> </w:t>
      </w:r>
      <w:r w:rsidRPr="00A55DB1">
        <w:rPr>
          <w:sz w:val="18"/>
        </w:rPr>
        <w:t>duruyor</w:t>
      </w:r>
      <w:r w:rsidRPr="00A55DB1" w:rsidR="0030183B">
        <w:rPr>
          <w:sz w:val="18"/>
        </w:rPr>
        <w:t xml:space="preserve"> </w:t>
      </w:r>
      <w:r w:rsidRPr="00A55DB1">
        <w:rPr>
          <w:sz w:val="18"/>
        </w:rPr>
        <w:t>zaten.</w:t>
      </w:r>
      <w:r w:rsidRPr="00A55DB1" w:rsidR="0030183B">
        <w:rPr>
          <w:sz w:val="18"/>
        </w:rPr>
        <w:t xml:space="preserve"> </w:t>
      </w:r>
      <w:r w:rsidRPr="00A55DB1">
        <w:rPr>
          <w:sz w:val="18"/>
        </w:rPr>
        <w:t>Yani</w:t>
      </w:r>
      <w:r w:rsidRPr="00A55DB1" w:rsidR="0030183B">
        <w:rPr>
          <w:sz w:val="18"/>
        </w:rPr>
        <w:t xml:space="preserve"> </w:t>
      </w:r>
      <w:r w:rsidRPr="00A55DB1">
        <w:rPr>
          <w:sz w:val="18"/>
        </w:rPr>
        <w:t>yazılı</w:t>
      </w:r>
      <w:r w:rsidRPr="00A55DB1" w:rsidR="0030183B">
        <w:rPr>
          <w:sz w:val="18"/>
        </w:rPr>
        <w:t xml:space="preserve"> </w:t>
      </w:r>
      <w:r w:rsidRPr="00A55DB1">
        <w:rPr>
          <w:sz w:val="18"/>
        </w:rPr>
        <w:t>cevap</w:t>
      </w:r>
      <w:r w:rsidRPr="00A55DB1" w:rsidR="0030183B">
        <w:rPr>
          <w:sz w:val="18"/>
        </w:rPr>
        <w:t xml:space="preserve"> </w:t>
      </w:r>
      <w:r w:rsidRPr="00A55DB1">
        <w:rPr>
          <w:sz w:val="18"/>
        </w:rPr>
        <w:t>vereceklerse</w:t>
      </w:r>
      <w:r w:rsidRPr="00A55DB1" w:rsidR="0030183B">
        <w:rPr>
          <w:sz w:val="18"/>
        </w:rPr>
        <w:t xml:space="preserve"> </w:t>
      </w:r>
      <w:r w:rsidRPr="00A55DB1">
        <w:rPr>
          <w:sz w:val="18"/>
        </w:rPr>
        <w:t>“Yazılı</w:t>
      </w:r>
      <w:r w:rsidRPr="00A55DB1" w:rsidR="0030183B">
        <w:rPr>
          <w:sz w:val="18"/>
        </w:rPr>
        <w:t xml:space="preserve"> </w:t>
      </w:r>
      <w:r w:rsidRPr="00A55DB1">
        <w:rPr>
          <w:sz w:val="18"/>
        </w:rPr>
        <w:t>cevap</w:t>
      </w:r>
      <w:r w:rsidRPr="00A55DB1" w:rsidR="0030183B">
        <w:rPr>
          <w:sz w:val="18"/>
        </w:rPr>
        <w:t xml:space="preserve"> </w:t>
      </w:r>
      <w:r w:rsidRPr="00A55DB1">
        <w:rPr>
          <w:sz w:val="18"/>
        </w:rPr>
        <w:t>verecekler.”</w:t>
      </w:r>
      <w:r w:rsidRPr="00A55DB1" w:rsidR="0030183B">
        <w:rPr>
          <w:sz w:val="18"/>
        </w:rPr>
        <w:t xml:space="preserve"> </w:t>
      </w:r>
      <w:r w:rsidRPr="00A55DB1">
        <w:rPr>
          <w:sz w:val="18"/>
        </w:rPr>
        <w:t>deyin</w:t>
      </w:r>
      <w:r w:rsidRPr="00A55DB1" w:rsidR="0030183B">
        <w:rPr>
          <w:sz w:val="18"/>
        </w:rPr>
        <w:t xml:space="preserve"> </w:t>
      </w:r>
      <w:r w:rsidRPr="00A55DB1">
        <w:rPr>
          <w:sz w:val="18"/>
        </w:rPr>
        <w:t>bize.</w:t>
      </w:r>
    </w:p>
    <w:p w:rsidRPr="00A55DB1" w:rsidR="00286344" w:rsidP="00A55DB1" w:rsidRDefault="00286344">
      <w:pPr>
        <w:pStyle w:val="GENELKURUL"/>
        <w:spacing w:line="240" w:lineRule="auto"/>
        <w:rPr>
          <w:sz w:val="18"/>
        </w:rPr>
      </w:pPr>
      <w:r w:rsidRPr="00A55DB1">
        <w:rPr>
          <w:sz w:val="18"/>
        </w:rPr>
        <w:t>İLHAMİ</w:t>
      </w:r>
      <w:r w:rsidRPr="00A55DB1" w:rsidR="0030183B">
        <w:rPr>
          <w:sz w:val="18"/>
        </w:rPr>
        <w:t xml:space="preserve"> </w:t>
      </w:r>
      <w:r w:rsidRPr="00A55DB1">
        <w:rPr>
          <w:sz w:val="18"/>
        </w:rPr>
        <w:t>ÖZCAN</w:t>
      </w:r>
      <w:r w:rsidRPr="00A55DB1" w:rsidR="0030183B">
        <w:rPr>
          <w:sz w:val="18"/>
        </w:rPr>
        <w:t xml:space="preserve"> </w:t>
      </w:r>
      <w:r w:rsidRPr="00A55DB1">
        <w:rPr>
          <w:sz w:val="18"/>
        </w:rPr>
        <w:t>AYGUN</w:t>
      </w:r>
      <w:r w:rsidRPr="00A55DB1" w:rsidR="0030183B">
        <w:rPr>
          <w:sz w:val="18"/>
        </w:rPr>
        <w:t xml:space="preserve"> </w:t>
      </w:r>
      <w:r w:rsidRPr="00A55DB1">
        <w:rPr>
          <w:sz w:val="18"/>
        </w:rPr>
        <w:t>(Tekirdağ)</w:t>
      </w:r>
      <w:r w:rsidRPr="00A55DB1" w:rsidR="0030183B">
        <w:rPr>
          <w:sz w:val="18"/>
        </w:rPr>
        <w:t xml:space="preserve"> </w:t>
      </w:r>
      <w:r w:rsidRPr="00A55DB1">
        <w:rPr>
          <w:sz w:val="18"/>
        </w:rPr>
        <w:t>–</w:t>
      </w:r>
      <w:r w:rsidRPr="00A55DB1" w:rsidR="0030183B">
        <w:rPr>
          <w:sz w:val="18"/>
        </w:rPr>
        <w:t xml:space="preserve"> </w:t>
      </w:r>
      <w:r w:rsidRPr="00A55DB1">
        <w:rPr>
          <w:sz w:val="18"/>
        </w:rPr>
        <w:t>“Düşünüyorum.”</w:t>
      </w:r>
      <w:r w:rsidRPr="00A55DB1" w:rsidR="0030183B">
        <w:rPr>
          <w:sz w:val="18"/>
        </w:rPr>
        <w:t xml:space="preserve"> </w:t>
      </w:r>
      <w:r w:rsidRPr="00A55DB1">
        <w:rPr>
          <w:sz w:val="18"/>
        </w:rPr>
        <w:t>demek</w:t>
      </w:r>
      <w:r w:rsidRPr="00A55DB1" w:rsidR="0030183B">
        <w:rPr>
          <w:sz w:val="18"/>
        </w:rPr>
        <w:t xml:space="preserve"> </w:t>
      </w:r>
      <w:r w:rsidRPr="00A55DB1">
        <w:rPr>
          <w:sz w:val="18"/>
        </w:rPr>
        <w:t>ne</w:t>
      </w:r>
      <w:r w:rsidRPr="00A55DB1" w:rsidR="0030183B">
        <w:rPr>
          <w:sz w:val="18"/>
        </w:rPr>
        <w:t xml:space="preserve"> </w:t>
      </w:r>
      <w:r w:rsidRPr="00A55DB1">
        <w:rPr>
          <w:sz w:val="18"/>
        </w:rPr>
        <w:t>demek?</w:t>
      </w:r>
    </w:p>
    <w:p w:rsidRPr="00A55DB1" w:rsidR="00286344" w:rsidP="00A55DB1" w:rsidRDefault="00286344">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Kayda</w:t>
      </w:r>
      <w:r w:rsidRPr="00A55DB1" w:rsidR="0030183B">
        <w:rPr>
          <w:sz w:val="18"/>
        </w:rPr>
        <w:t xml:space="preserve"> </w:t>
      </w:r>
      <w:r w:rsidRPr="00A55DB1">
        <w:rPr>
          <w:sz w:val="18"/>
        </w:rPr>
        <w:t>aldı</w:t>
      </w:r>
      <w:r w:rsidRPr="00A55DB1" w:rsidR="0030183B">
        <w:rPr>
          <w:sz w:val="18"/>
        </w:rPr>
        <w:t xml:space="preserve"> </w:t>
      </w:r>
      <w:r w:rsidRPr="00A55DB1">
        <w:rPr>
          <w:sz w:val="18"/>
        </w:rPr>
        <w:t>diye</w:t>
      </w:r>
      <w:r w:rsidRPr="00A55DB1" w:rsidR="0030183B">
        <w:rPr>
          <w:sz w:val="18"/>
        </w:rPr>
        <w:t xml:space="preserve"> </w:t>
      </w:r>
      <w:r w:rsidRPr="00A55DB1">
        <w:rPr>
          <w:sz w:val="18"/>
        </w:rPr>
        <w:t>“Yapacağız.”</w:t>
      </w:r>
      <w:r w:rsidRPr="00A55DB1" w:rsidR="0030183B">
        <w:rPr>
          <w:sz w:val="18"/>
        </w:rPr>
        <w:t xml:space="preserve"> </w:t>
      </w:r>
      <w:r w:rsidRPr="00A55DB1">
        <w:rPr>
          <w:sz w:val="18"/>
        </w:rPr>
        <w:t>diyor</w:t>
      </w:r>
      <w:r w:rsidRPr="00A55DB1" w:rsidR="0030183B">
        <w:rPr>
          <w:sz w:val="18"/>
        </w:rPr>
        <w:t xml:space="preserve"> </w:t>
      </w:r>
      <w:r w:rsidRPr="00A55DB1">
        <w:rPr>
          <w:sz w:val="18"/>
        </w:rPr>
        <w:t>işte.</w:t>
      </w:r>
      <w:r w:rsidRPr="00A55DB1" w:rsidR="0030183B">
        <w:rPr>
          <w:sz w:val="18"/>
        </w:rPr>
        <w:t xml:space="preserve"> </w:t>
      </w:r>
      <w:r w:rsidRPr="00A55DB1">
        <w:rPr>
          <w:sz w:val="18"/>
        </w:rPr>
        <w:t>Yapıldığını</w:t>
      </w:r>
      <w:r w:rsidRPr="00A55DB1" w:rsidR="0030183B">
        <w:rPr>
          <w:sz w:val="18"/>
        </w:rPr>
        <w:t xml:space="preserve"> </w:t>
      </w:r>
      <w:r w:rsidRPr="00A55DB1">
        <w:rPr>
          <w:sz w:val="18"/>
        </w:rPr>
        <w:t>bildirecekler</w:t>
      </w:r>
      <w:r w:rsidRPr="00A55DB1" w:rsidR="0030183B">
        <w:rPr>
          <w:sz w:val="18"/>
        </w:rPr>
        <w:t xml:space="preserve"> </w:t>
      </w:r>
      <w:r w:rsidRPr="00A55DB1">
        <w:rPr>
          <w:sz w:val="18"/>
        </w:rPr>
        <w:t>sonra.</w:t>
      </w:r>
    </w:p>
    <w:p w:rsidRPr="00A55DB1" w:rsidR="00286344" w:rsidP="00A55DB1" w:rsidRDefault="00286344">
      <w:pPr>
        <w:pStyle w:val="GENELKURUL"/>
        <w:spacing w:line="240" w:lineRule="auto"/>
        <w:rPr>
          <w:sz w:val="18"/>
        </w:rPr>
      </w:pPr>
      <w:r w:rsidRPr="00A55DB1">
        <w:rPr>
          <w:sz w:val="18"/>
        </w:rPr>
        <w:t>MAHMUT</w:t>
      </w:r>
      <w:r w:rsidRPr="00A55DB1" w:rsidR="0030183B">
        <w:rPr>
          <w:sz w:val="18"/>
        </w:rPr>
        <w:t xml:space="preserve"> </w:t>
      </w:r>
      <w:r w:rsidRPr="00A55DB1">
        <w:rPr>
          <w:sz w:val="18"/>
        </w:rPr>
        <w:t>TANAL</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İyi,</w:t>
      </w:r>
      <w:r w:rsidRPr="00A55DB1" w:rsidR="0030183B">
        <w:rPr>
          <w:sz w:val="18"/>
        </w:rPr>
        <w:t xml:space="preserve"> </w:t>
      </w:r>
      <w:r w:rsidRPr="00A55DB1">
        <w:rPr>
          <w:sz w:val="18"/>
        </w:rPr>
        <w:t>teşekkür</w:t>
      </w:r>
      <w:r w:rsidRPr="00A55DB1" w:rsidR="0030183B">
        <w:rPr>
          <w:sz w:val="18"/>
        </w:rPr>
        <w:t xml:space="preserve"> </w:t>
      </w:r>
      <w:r w:rsidRPr="00A55DB1">
        <w:rPr>
          <w:sz w:val="18"/>
        </w:rPr>
        <w:t>ediyorum.</w:t>
      </w:r>
    </w:p>
    <w:p w:rsidRPr="00A55DB1" w:rsidR="00286344" w:rsidP="00A55DB1" w:rsidRDefault="00286344">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Önce</w:t>
      </w:r>
      <w:r w:rsidRPr="00A55DB1" w:rsidR="0030183B">
        <w:rPr>
          <w:sz w:val="18"/>
        </w:rPr>
        <w:t xml:space="preserve"> </w:t>
      </w:r>
      <w:r w:rsidRPr="00A55DB1">
        <w:rPr>
          <w:sz w:val="18"/>
        </w:rPr>
        <w:t>yapacaklar,</w:t>
      </w:r>
      <w:r w:rsidRPr="00A55DB1" w:rsidR="0030183B">
        <w:rPr>
          <w:sz w:val="18"/>
        </w:rPr>
        <w:t xml:space="preserve"> </w:t>
      </w:r>
      <w:r w:rsidRPr="00A55DB1">
        <w:rPr>
          <w:sz w:val="18"/>
        </w:rPr>
        <w:t>sonra</w:t>
      </w:r>
      <w:r w:rsidRPr="00A55DB1" w:rsidR="0030183B">
        <w:rPr>
          <w:sz w:val="18"/>
        </w:rPr>
        <w:t xml:space="preserve"> </w:t>
      </w:r>
      <w:r w:rsidRPr="00A55DB1">
        <w:rPr>
          <w:sz w:val="18"/>
        </w:rPr>
        <w:t>yapıldığını</w:t>
      </w:r>
      <w:r w:rsidRPr="00A55DB1" w:rsidR="0030183B">
        <w:rPr>
          <w:sz w:val="18"/>
        </w:rPr>
        <w:t xml:space="preserve"> </w:t>
      </w:r>
      <w:r w:rsidRPr="00A55DB1">
        <w:rPr>
          <w:sz w:val="18"/>
        </w:rPr>
        <w:t>bildirecekler.</w:t>
      </w:r>
    </w:p>
    <w:p w:rsidRPr="00A55DB1" w:rsidR="00286344" w:rsidP="00A55DB1" w:rsidRDefault="00286344">
      <w:pPr>
        <w:pStyle w:val="GENELKURUL"/>
        <w:spacing w:line="240" w:lineRule="auto"/>
        <w:rPr>
          <w:sz w:val="18"/>
        </w:rPr>
      </w:pPr>
      <w:r w:rsidRPr="00A55DB1">
        <w:rPr>
          <w:sz w:val="18"/>
        </w:rPr>
        <w:t>İÇİŞLERİ</w:t>
      </w:r>
      <w:r w:rsidRPr="00A55DB1" w:rsidR="0030183B">
        <w:rPr>
          <w:sz w:val="18"/>
        </w:rPr>
        <w:t xml:space="preserve"> </w:t>
      </w:r>
      <w:r w:rsidRPr="00A55DB1">
        <w:rPr>
          <w:sz w:val="18"/>
        </w:rPr>
        <w:t>KOMİSYONU</w:t>
      </w:r>
      <w:r w:rsidRPr="00A55DB1" w:rsidR="0030183B">
        <w:rPr>
          <w:sz w:val="18"/>
        </w:rPr>
        <w:t xml:space="preserve"> </w:t>
      </w:r>
      <w:r w:rsidRPr="00A55DB1">
        <w:rPr>
          <w:sz w:val="18"/>
        </w:rPr>
        <w:t>BAŞKANI</w:t>
      </w:r>
      <w:r w:rsidRPr="00A55DB1" w:rsidR="0030183B">
        <w:rPr>
          <w:sz w:val="18"/>
        </w:rPr>
        <w:t xml:space="preserve"> </w:t>
      </w:r>
      <w:r w:rsidRPr="00A55DB1">
        <w:rPr>
          <w:sz w:val="18"/>
        </w:rPr>
        <w:t>CELALETTİN</w:t>
      </w:r>
      <w:r w:rsidRPr="00A55DB1" w:rsidR="0030183B">
        <w:rPr>
          <w:sz w:val="18"/>
        </w:rPr>
        <w:t xml:space="preserve"> </w:t>
      </w:r>
      <w:r w:rsidRPr="00A55DB1">
        <w:rPr>
          <w:sz w:val="18"/>
        </w:rPr>
        <w:t>GÜVENÇ</w:t>
      </w:r>
      <w:r w:rsidRPr="00A55DB1" w:rsidR="0030183B">
        <w:rPr>
          <w:sz w:val="18"/>
        </w:rPr>
        <w:t xml:space="preserve"> </w:t>
      </w:r>
      <w:r w:rsidRPr="00A55DB1">
        <w:rPr>
          <w:sz w:val="18"/>
        </w:rPr>
        <w:t>(Kahramanmaraş)</w:t>
      </w:r>
      <w:r w:rsidRPr="00A55DB1" w:rsidR="0030183B">
        <w:rPr>
          <w:sz w:val="18"/>
        </w:rPr>
        <w:t xml:space="preserve"> </w:t>
      </w:r>
      <w:r w:rsidRPr="00A55DB1">
        <w:rPr>
          <w:sz w:val="18"/>
        </w:rPr>
        <w:t>–</w:t>
      </w:r>
      <w:r w:rsidRPr="00A55DB1" w:rsidR="0030183B">
        <w:rPr>
          <w:sz w:val="18"/>
        </w:rPr>
        <w:t xml:space="preserve"> </w:t>
      </w:r>
      <w:r w:rsidRPr="00A55DB1">
        <w:rPr>
          <w:sz w:val="18"/>
        </w:rPr>
        <w:t>Teşekkür</w:t>
      </w:r>
      <w:r w:rsidRPr="00A55DB1" w:rsidR="0030183B">
        <w:rPr>
          <w:sz w:val="18"/>
        </w:rPr>
        <w:t xml:space="preserve"> </w:t>
      </w:r>
      <w:r w:rsidRPr="00A55DB1">
        <w:rPr>
          <w:sz w:val="18"/>
        </w:rPr>
        <w:t>ediyoruz</w:t>
      </w:r>
      <w:r w:rsidRPr="00A55DB1" w:rsidR="0030183B">
        <w:rPr>
          <w:sz w:val="18"/>
        </w:rPr>
        <w:t xml:space="preserve"> </w:t>
      </w:r>
      <w:r w:rsidRPr="00A55DB1">
        <w:rPr>
          <w:sz w:val="18"/>
        </w:rPr>
        <w:t>Sayın</w:t>
      </w:r>
      <w:r w:rsidRPr="00A55DB1" w:rsidR="0030183B">
        <w:rPr>
          <w:sz w:val="18"/>
        </w:rPr>
        <w:t xml:space="preserve"> </w:t>
      </w:r>
      <w:r w:rsidRPr="00A55DB1">
        <w:rPr>
          <w:sz w:val="18"/>
        </w:rPr>
        <w:t>Grup</w:t>
      </w:r>
      <w:r w:rsidRPr="00A55DB1" w:rsidR="0030183B">
        <w:rPr>
          <w:sz w:val="18"/>
        </w:rPr>
        <w:t xml:space="preserve"> </w:t>
      </w:r>
      <w:r w:rsidRPr="00A55DB1">
        <w:rPr>
          <w:sz w:val="18"/>
        </w:rPr>
        <w:t>Başkan</w:t>
      </w:r>
      <w:r w:rsidRPr="00A55DB1" w:rsidR="0030183B">
        <w:rPr>
          <w:sz w:val="18"/>
        </w:rPr>
        <w:t xml:space="preserve"> </w:t>
      </w:r>
      <w:r w:rsidRPr="00A55DB1">
        <w:rPr>
          <w:sz w:val="18"/>
        </w:rPr>
        <w:t>Vekilim.</w:t>
      </w:r>
    </w:p>
    <w:p w:rsidRPr="00A55DB1" w:rsidR="00286344" w:rsidP="00A55DB1" w:rsidRDefault="00286344">
      <w:pPr>
        <w:pStyle w:val="GENELKURUL"/>
        <w:spacing w:line="240" w:lineRule="auto"/>
        <w:rPr>
          <w:sz w:val="18"/>
        </w:rPr>
      </w:pPr>
      <w:r w:rsidRPr="00A55DB1">
        <w:rPr>
          <w:sz w:val="18"/>
        </w:rPr>
        <w:t>Evet,</w:t>
      </w:r>
      <w:r w:rsidRPr="00A55DB1" w:rsidR="0030183B">
        <w:rPr>
          <w:sz w:val="18"/>
        </w:rPr>
        <w:t xml:space="preserve"> </w:t>
      </w:r>
      <w:r w:rsidRPr="00A55DB1">
        <w:rPr>
          <w:sz w:val="18"/>
        </w:rPr>
        <w:t>paralarla</w:t>
      </w:r>
      <w:r w:rsidRPr="00A55DB1" w:rsidR="0030183B">
        <w:rPr>
          <w:sz w:val="18"/>
        </w:rPr>
        <w:t xml:space="preserve"> </w:t>
      </w:r>
      <w:r w:rsidRPr="00A55DB1">
        <w:rPr>
          <w:sz w:val="18"/>
        </w:rPr>
        <w:t>ilgili</w:t>
      </w:r>
      <w:r w:rsidRPr="00A55DB1" w:rsidR="0030183B">
        <w:rPr>
          <w:sz w:val="18"/>
        </w:rPr>
        <w:t xml:space="preserve"> </w:t>
      </w:r>
      <w:r w:rsidRPr="00A55DB1">
        <w:rPr>
          <w:sz w:val="18"/>
        </w:rPr>
        <w:t>-gene</w:t>
      </w:r>
      <w:r w:rsidRPr="00A55DB1" w:rsidR="0030183B">
        <w:rPr>
          <w:sz w:val="18"/>
        </w:rPr>
        <w:t xml:space="preserve"> </w:t>
      </w:r>
      <w:r w:rsidRPr="00A55DB1">
        <w:rPr>
          <w:sz w:val="18"/>
        </w:rPr>
        <w:t>Bakan</w:t>
      </w:r>
      <w:r w:rsidRPr="00A55DB1" w:rsidR="0030183B">
        <w:rPr>
          <w:sz w:val="18"/>
        </w:rPr>
        <w:t xml:space="preserve"> </w:t>
      </w:r>
      <w:r w:rsidRPr="00A55DB1">
        <w:rPr>
          <w:sz w:val="18"/>
        </w:rPr>
        <w:t>Yardımcımızdan</w:t>
      </w:r>
      <w:r w:rsidRPr="00A55DB1" w:rsidR="0030183B">
        <w:rPr>
          <w:sz w:val="18"/>
        </w:rPr>
        <w:t xml:space="preserve"> </w:t>
      </w:r>
      <w:r w:rsidRPr="00A55DB1">
        <w:rPr>
          <w:sz w:val="18"/>
        </w:rPr>
        <w:t>aldığımız</w:t>
      </w:r>
      <w:r w:rsidRPr="00A55DB1" w:rsidR="0030183B">
        <w:rPr>
          <w:sz w:val="18"/>
        </w:rPr>
        <w:t xml:space="preserve"> </w:t>
      </w:r>
      <w:r w:rsidRPr="00A55DB1">
        <w:rPr>
          <w:sz w:val="18"/>
        </w:rPr>
        <w:t>bilgi-</w:t>
      </w:r>
      <w:r w:rsidRPr="00A55DB1" w:rsidR="0030183B">
        <w:rPr>
          <w:sz w:val="18"/>
        </w:rPr>
        <w:t xml:space="preserve"> </w:t>
      </w:r>
      <w:r w:rsidRPr="00A55DB1">
        <w:rPr>
          <w:sz w:val="18"/>
        </w:rPr>
        <w:t>vakfın</w:t>
      </w:r>
      <w:r w:rsidRPr="00A55DB1" w:rsidR="0030183B">
        <w:rPr>
          <w:sz w:val="18"/>
        </w:rPr>
        <w:t xml:space="preserve"> </w:t>
      </w:r>
      <w:r w:rsidRPr="00A55DB1">
        <w:rPr>
          <w:sz w:val="18"/>
        </w:rPr>
        <w:t>kurulduğunu</w:t>
      </w:r>
      <w:r w:rsidRPr="00A55DB1" w:rsidR="0030183B">
        <w:rPr>
          <w:sz w:val="18"/>
        </w:rPr>
        <w:t xml:space="preserve"> </w:t>
      </w:r>
      <w:r w:rsidRPr="00A55DB1">
        <w:rPr>
          <w:sz w:val="18"/>
        </w:rPr>
        <w:t>ve</w:t>
      </w:r>
      <w:r w:rsidRPr="00A55DB1" w:rsidR="0030183B">
        <w:rPr>
          <w:sz w:val="18"/>
        </w:rPr>
        <w:t xml:space="preserve"> </w:t>
      </w:r>
      <w:r w:rsidRPr="00A55DB1">
        <w:rPr>
          <w:sz w:val="18"/>
        </w:rPr>
        <w:t>yarın</w:t>
      </w:r>
      <w:r w:rsidRPr="00A55DB1" w:rsidR="0030183B">
        <w:rPr>
          <w:sz w:val="18"/>
        </w:rPr>
        <w:t xml:space="preserve"> </w:t>
      </w:r>
      <w:r w:rsidRPr="00A55DB1">
        <w:rPr>
          <w:sz w:val="18"/>
        </w:rPr>
        <w:t>ilk</w:t>
      </w:r>
      <w:r w:rsidRPr="00A55DB1" w:rsidR="0030183B">
        <w:rPr>
          <w:sz w:val="18"/>
        </w:rPr>
        <w:t xml:space="preserve"> </w:t>
      </w:r>
      <w:r w:rsidRPr="00A55DB1">
        <w:rPr>
          <w:sz w:val="18"/>
        </w:rPr>
        <w:t>toplantısını</w:t>
      </w:r>
      <w:r w:rsidRPr="00A55DB1" w:rsidR="0030183B">
        <w:rPr>
          <w:sz w:val="18"/>
        </w:rPr>
        <w:t xml:space="preserve"> </w:t>
      </w:r>
      <w:r w:rsidRPr="00A55DB1">
        <w:rPr>
          <w:sz w:val="18"/>
        </w:rPr>
        <w:t>yapacağını</w:t>
      </w:r>
      <w:r w:rsidRPr="00A55DB1" w:rsidR="0030183B">
        <w:rPr>
          <w:sz w:val="18"/>
        </w:rPr>
        <w:t xml:space="preserve"> </w:t>
      </w:r>
      <w:r w:rsidRPr="00A55DB1">
        <w:rPr>
          <w:sz w:val="18"/>
        </w:rPr>
        <w:t>Genel</w:t>
      </w:r>
      <w:r w:rsidRPr="00A55DB1" w:rsidR="0030183B">
        <w:rPr>
          <w:sz w:val="18"/>
        </w:rPr>
        <w:t xml:space="preserve"> </w:t>
      </w:r>
      <w:r w:rsidRPr="00A55DB1">
        <w:rPr>
          <w:sz w:val="18"/>
        </w:rPr>
        <w:t>Kurulun</w:t>
      </w:r>
      <w:r w:rsidRPr="00A55DB1" w:rsidR="0030183B">
        <w:rPr>
          <w:sz w:val="18"/>
        </w:rPr>
        <w:t xml:space="preserve"> </w:t>
      </w:r>
      <w:r w:rsidRPr="00A55DB1">
        <w:rPr>
          <w:sz w:val="18"/>
        </w:rPr>
        <w:t>bilgilerine</w:t>
      </w:r>
      <w:r w:rsidRPr="00A55DB1" w:rsidR="0030183B">
        <w:rPr>
          <w:sz w:val="18"/>
        </w:rPr>
        <w:t xml:space="preserve"> </w:t>
      </w:r>
      <w:r w:rsidRPr="00A55DB1">
        <w:rPr>
          <w:sz w:val="18"/>
        </w:rPr>
        <w:t>sunuyorum.</w:t>
      </w:r>
      <w:r w:rsidRPr="00A55DB1" w:rsidR="0030183B">
        <w:rPr>
          <w:sz w:val="18"/>
        </w:rPr>
        <w:t xml:space="preserve"> </w:t>
      </w:r>
      <w:r w:rsidRPr="00A55DB1">
        <w:rPr>
          <w:sz w:val="18"/>
        </w:rPr>
        <w:t>Gene</w:t>
      </w:r>
      <w:r w:rsidRPr="00A55DB1" w:rsidR="0030183B">
        <w:rPr>
          <w:sz w:val="18"/>
        </w:rPr>
        <w:t xml:space="preserve"> </w:t>
      </w:r>
      <w:r w:rsidRPr="00A55DB1">
        <w:rPr>
          <w:sz w:val="18"/>
        </w:rPr>
        <w:t>burada</w:t>
      </w:r>
      <w:r w:rsidRPr="00A55DB1" w:rsidR="0030183B">
        <w:rPr>
          <w:sz w:val="18"/>
        </w:rPr>
        <w:t xml:space="preserve"> </w:t>
      </w:r>
      <w:r w:rsidRPr="00A55DB1">
        <w:rPr>
          <w:sz w:val="18"/>
        </w:rPr>
        <w:t>çok</w:t>
      </w:r>
      <w:r w:rsidRPr="00A55DB1" w:rsidR="0030183B">
        <w:rPr>
          <w:sz w:val="18"/>
        </w:rPr>
        <w:t xml:space="preserve"> </w:t>
      </w:r>
      <w:r w:rsidRPr="00A55DB1">
        <w:rPr>
          <w:sz w:val="18"/>
        </w:rPr>
        <w:t>tekrar</w:t>
      </w:r>
      <w:r w:rsidRPr="00A55DB1" w:rsidR="0030183B">
        <w:rPr>
          <w:sz w:val="18"/>
        </w:rPr>
        <w:t xml:space="preserve"> </w:t>
      </w:r>
      <w:r w:rsidRPr="00A55DB1">
        <w:rPr>
          <w:sz w:val="18"/>
        </w:rPr>
        <w:t>edildi,</w:t>
      </w:r>
      <w:r w:rsidRPr="00A55DB1" w:rsidR="0030183B">
        <w:rPr>
          <w:sz w:val="18"/>
        </w:rPr>
        <w:t xml:space="preserve"> </w:t>
      </w:r>
      <w:r w:rsidRPr="00A55DB1">
        <w:rPr>
          <w:sz w:val="18"/>
        </w:rPr>
        <w:t>toplanan</w:t>
      </w:r>
      <w:r w:rsidRPr="00A55DB1" w:rsidR="0030183B">
        <w:rPr>
          <w:sz w:val="18"/>
        </w:rPr>
        <w:t xml:space="preserve"> </w:t>
      </w:r>
      <w:r w:rsidRPr="00A55DB1">
        <w:rPr>
          <w:sz w:val="18"/>
        </w:rPr>
        <w:t>paralar</w:t>
      </w:r>
      <w:r w:rsidRPr="00A55DB1" w:rsidR="0030183B">
        <w:rPr>
          <w:sz w:val="18"/>
        </w:rPr>
        <w:t xml:space="preserve"> </w:t>
      </w:r>
      <w:r w:rsidRPr="00A55DB1">
        <w:rPr>
          <w:sz w:val="18"/>
        </w:rPr>
        <w:t>hesapta</w:t>
      </w:r>
      <w:r w:rsidRPr="00A55DB1" w:rsidR="0030183B">
        <w:rPr>
          <w:sz w:val="18"/>
        </w:rPr>
        <w:t xml:space="preserve"> </w:t>
      </w:r>
      <w:r w:rsidRPr="00A55DB1">
        <w:rPr>
          <w:sz w:val="18"/>
        </w:rPr>
        <w:t>duruyor,</w:t>
      </w:r>
      <w:r w:rsidRPr="00A55DB1" w:rsidR="0030183B">
        <w:rPr>
          <w:sz w:val="18"/>
        </w:rPr>
        <w:t xml:space="preserve"> </w:t>
      </w:r>
      <w:r w:rsidRPr="00A55DB1">
        <w:rPr>
          <w:sz w:val="18"/>
        </w:rPr>
        <w:t>başına</w:t>
      </w:r>
      <w:r w:rsidRPr="00A55DB1" w:rsidR="0030183B">
        <w:rPr>
          <w:sz w:val="18"/>
        </w:rPr>
        <w:t xml:space="preserve"> </w:t>
      </w:r>
      <w:r w:rsidRPr="00A55DB1">
        <w:rPr>
          <w:sz w:val="18"/>
        </w:rPr>
        <w:t>herhangi</w:t>
      </w:r>
      <w:r w:rsidRPr="00A55DB1" w:rsidR="0030183B">
        <w:rPr>
          <w:sz w:val="18"/>
        </w:rPr>
        <w:t xml:space="preserve"> </w:t>
      </w:r>
      <w:r w:rsidRPr="00A55DB1">
        <w:rPr>
          <w:sz w:val="18"/>
        </w:rPr>
        <w:t>bir</w:t>
      </w:r>
      <w:r w:rsidRPr="00A55DB1" w:rsidR="0030183B">
        <w:rPr>
          <w:sz w:val="18"/>
        </w:rPr>
        <w:t xml:space="preserve"> </w:t>
      </w:r>
      <w:r w:rsidRPr="00A55DB1">
        <w:rPr>
          <w:sz w:val="18"/>
        </w:rPr>
        <w:t>şey</w:t>
      </w:r>
      <w:r w:rsidRPr="00A55DB1" w:rsidR="0030183B">
        <w:rPr>
          <w:sz w:val="18"/>
        </w:rPr>
        <w:t xml:space="preserve"> </w:t>
      </w:r>
      <w:r w:rsidRPr="00A55DB1">
        <w:rPr>
          <w:sz w:val="18"/>
        </w:rPr>
        <w:t>gelmiş</w:t>
      </w:r>
      <w:r w:rsidRPr="00A55DB1" w:rsidR="0030183B">
        <w:rPr>
          <w:sz w:val="18"/>
        </w:rPr>
        <w:t xml:space="preserve"> </w:t>
      </w:r>
      <w:r w:rsidRPr="00A55DB1">
        <w:rPr>
          <w:sz w:val="18"/>
        </w:rPr>
        <w:t>değil.</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Sayın</w:t>
      </w:r>
      <w:r w:rsidRPr="00A55DB1" w:rsidR="0030183B">
        <w:rPr>
          <w:sz w:val="18"/>
        </w:rPr>
        <w:t xml:space="preserve"> </w:t>
      </w:r>
      <w:r w:rsidRPr="00A55DB1">
        <w:rPr>
          <w:sz w:val="18"/>
        </w:rPr>
        <w:t>Barut</w:t>
      </w:r>
      <w:r w:rsidRPr="00A55DB1" w:rsidR="0030183B">
        <w:rPr>
          <w:sz w:val="18"/>
        </w:rPr>
        <w:t xml:space="preserve"> </w:t>
      </w:r>
      <w:r w:rsidRPr="00A55DB1">
        <w:rPr>
          <w:sz w:val="18"/>
        </w:rPr>
        <w:t>corona</w:t>
      </w:r>
      <w:r w:rsidRPr="00A55DB1" w:rsidR="0030183B">
        <w:rPr>
          <w:sz w:val="18"/>
        </w:rPr>
        <w:t xml:space="preserve"> </w:t>
      </w:r>
      <w:r w:rsidRPr="00A55DB1">
        <w:rPr>
          <w:sz w:val="18"/>
        </w:rPr>
        <w:t>yardımlarıyla</w:t>
      </w:r>
      <w:r w:rsidRPr="00A55DB1" w:rsidR="0030183B">
        <w:rPr>
          <w:sz w:val="18"/>
        </w:rPr>
        <w:t xml:space="preserve"> </w:t>
      </w:r>
      <w:r w:rsidRPr="00A55DB1">
        <w:rPr>
          <w:sz w:val="18"/>
        </w:rPr>
        <w:t>ilgili</w:t>
      </w:r>
      <w:r w:rsidRPr="00A55DB1" w:rsidR="0030183B">
        <w:rPr>
          <w:sz w:val="18"/>
        </w:rPr>
        <w:t xml:space="preserve"> </w:t>
      </w:r>
      <w:r w:rsidRPr="00A55DB1">
        <w:rPr>
          <w:sz w:val="18"/>
        </w:rPr>
        <w:t>neler</w:t>
      </w:r>
      <w:r w:rsidRPr="00A55DB1" w:rsidR="0030183B">
        <w:rPr>
          <w:sz w:val="18"/>
        </w:rPr>
        <w:t xml:space="preserve"> </w:t>
      </w:r>
      <w:r w:rsidRPr="00A55DB1">
        <w:rPr>
          <w:sz w:val="18"/>
        </w:rPr>
        <w:t>yapıldığını</w:t>
      </w:r>
      <w:r w:rsidRPr="00A55DB1" w:rsidR="0030183B">
        <w:rPr>
          <w:sz w:val="18"/>
        </w:rPr>
        <w:t xml:space="preserve"> </w:t>
      </w:r>
      <w:r w:rsidRPr="00A55DB1">
        <w:rPr>
          <w:sz w:val="18"/>
        </w:rPr>
        <w:t>sordu.</w:t>
      </w:r>
      <w:r w:rsidRPr="00A55DB1" w:rsidR="0030183B">
        <w:rPr>
          <w:sz w:val="18"/>
        </w:rPr>
        <w:t xml:space="preserve"> </w:t>
      </w:r>
      <w:r w:rsidRPr="00A55DB1">
        <w:rPr>
          <w:sz w:val="18"/>
        </w:rPr>
        <w:t>Bugün</w:t>
      </w:r>
      <w:r w:rsidRPr="00A55DB1" w:rsidR="0030183B">
        <w:rPr>
          <w:sz w:val="18"/>
        </w:rPr>
        <w:t xml:space="preserve"> </w:t>
      </w:r>
      <w:r w:rsidRPr="00A55DB1">
        <w:rPr>
          <w:sz w:val="18"/>
        </w:rPr>
        <w:t>bu</w:t>
      </w:r>
      <w:r w:rsidRPr="00A55DB1" w:rsidR="0030183B">
        <w:rPr>
          <w:sz w:val="18"/>
        </w:rPr>
        <w:t xml:space="preserve"> </w:t>
      </w:r>
      <w:r w:rsidRPr="00A55DB1">
        <w:rPr>
          <w:sz w:val="18"/>
        </w:rPr>
        <w:t>Mecliste</w:t>
      </w:r>
      <w:r w:rsidRPr="00A55DB1" w:rsidR="0030183B">
        <w:rPr>
          <w:sz w:val="18"/>
        </w:rPr>
        <w:t xml:space="preserve"> </w:t>
      </w:r>
      <w:r w:rsidRPr="00A55DB1">
        <w:rPr>
          <w:sz w:val="18"/>
        </w:rPr>
        <w:t>Gaziantep</w:t>
      </w:r>
      <w:r w:rsidRPr="00A55DB1" w:rsidR="0030183B">
        <w:rPr>
          <w:sz w:val="18"/>
        </w:rPr>
        <w:t xml:space="preserve"> </w:t>
      </w:r>
      <w:r w:rsidRPr="00A55DB1">
        <w:rPr>
          <w:sz w:val="18"/>
        </w:rPr>
        <w:t>Milletvekilimiz</w:t>
      </w:r>
      <w:r w:rsidRPr="00A55DB1" w:rsidR="0030183B">
        <w:rPr>
          <w:sz w:val="18"/>
        </w:rPr>
        <w:t xml:space="preserve"> </w:t>
      </w:r>
      <w:r w:rsidRPr="00A55DB1">
        <w:rPr>
          <w:sz w:val="18"/>
        </w:rPr>
        <w:t>Nejat</w:t>
      </w:r>
      <w:r w:rsidRPr="00A55DB1" w:rsidR="0030183B">
        <w:rPr>
          <w:sz w:val="18"/>
        </w:rPr>
        <w:t xml:space="preserve"> </w:t>
      </w:r>
      <w:r w:rsidRPr="00A55DB1">
        <w:rPr>
          <w:sz w:val="18"/>
        </w:rPr>
        <w:t>Bey’in</w:t>
      </w:r>
      <w:r w:rsidRPr="00A55DB1" w:rsidR="0030183B">
        <w:rPr>
          <w:sz w:val="18"/>
        </w:rPr>
        <w:t xml:space="preserve"> </w:t>
      </w:r>
      <w:r w:rsidRPr="00A55DB1">
        <w:rPr>
          <w:sz w:val="18"/>
        </w:rPr>
        <w:t>güzel</w:t>
      </w:r>
      <w:r w:rsidRPr="00A55DB1" w:rsidR="0030183B">
        <w:rPr>
          <w:sz w:val="18"/>
        </w:rPr>
        <w:t xml:space="preserve"> </w:t>
      </w:r>
      <w:r w:rsidRPr="00A55DB1">
        <w:rPr>
          <w:sz w:val="18"/>
        </w:rPr>
        <w:t>bir</w:t>
      </w:r>
      <w:r w:rsidRPr="00A55DB1" w:rsidR="0030183B">
        <w:rPr>
          <w:sz w:val="18"/>
        </w:rPr>
        <w:t xml:space="preserve"> </w:t>
      </w:r>
      <w:r w:rsidRPr="00A55DB1">
        <w:rPr>
          <w:sz w:val="18"/>
        </w:rPr>
        <w:t>konuşması</w:t>
      </w:r>
      <w:r w:rsidRPr="00A55DB1" w:rsidR="0030183B">
        <w:rPr>
          <w:sz w:val="18"/>
        </w:rPr>
        <w:t xml:space="preserve"> </w:t>
      </w:r>
      <w:r w:rsidRPr="00A55DB1">
        <w:rPr>
          <w:sz w:val="18"/>
        </w:rPr>
        <w:t>oldu.</w:t>
      </w:r>
      <w:r w:rsidRPr="00A55DB1" w:rsidR="0030183B">
        <w:rPr>
          <w:sz w:val="18"/>
        </w:rPr>
        <w:t xml:space="preserve"> </w:t>
      </w:r>
      <w:r w:rsidRPr="00A55DB1">
        <w:rPr>
          <w:sz w:val="18"/>
        </w:rPr>
        <w:t>The</w:t>
      </w:r>
      <w:r w:rsidRPr="00A55DB1" w:rsidR="0030183B">
        <w:rPr>
          <w:sz w:val="18"/>
        </w:rPr>
        <w:t xml:space="preserve"> </w:t>
      </w:r>
      <w:r w:rsidRPr="00A55DB1">
        <w:rPr>
          <w:sz w:val="18"/>
        </w:rPr>
        <w:t>Economist’ten</w:t>
      </w:r>
      <w:r w:rsidRPr="00A55DB1" w:rsidR="0030183B">
        <w:rPr>
          <w:sz w:val="18"/>
        </w:rPr>
        <w:t xml:space="preserve"> </w:t>
      </w:r>
      <w:r w:rsidRPr="00A55DB1">
        <w:rPr>
          <w:sz w:val="18"/>
        </w:rPr>
        <w:t>alıntılar</w:t>
      </w:r>
      <w:r w:rsidRPr="00A55DB1" w:rsidR="0030183B">
        <w:rPr>
          <w:sz w:val="18"/>
        </w:rPr>
        <w:t xml:space="preserve"> </w:t>
      </w:r>
      <w:r w:rsidRPr="00A55DB1">
        <w:rPr>
          <w:sz w:val="18"/>
        </w:rPr>
        <w:t>yaptı.</w:t>
      </w:r>
      <w:r w:rsidRPr="00A55DB1" w:rsidR="0030183B">
        <w:rPr>
          <w:sz w:val="18"/>
        </w:rPr>
        <w:t xml:space="preserve"> </w:t>
      </w:r>
      <w:r w:rsidRPr="00A55DB1">
        <w:rPr>
          <w:sz w:val="18"/>
        </w:rPr>
        <w:t>Yani,</w:t>
      </w:r>
      <w:r w:rsidRPr="00A55DB1" w:rsidR="0030183B">
        <w:rPr>
          <w:sz w:val="18"/>
        </w:rPr>
        <w:t xml:space="preserve"> </w:t>
      </w:r>
      <w:r w:rsidRPr="00A55DB1">
        <w:rPr>
          <w:sz w:val="18"/>
        </w:rPr>
        <w:t>o</w:t>
      </w:r>
      <w:r w:rsidRPr="00A55DB1" w:rsidR="0030183B">
        <w:rPr>
          <w:sz w:val="18"/>
        </w:rPr>
        <w:t xml:space="preserve"> </w:t>
      </w:r>
      <w:r w:rsidRPr="00A55DB1">
        <w:rPr>
          <w:sz w:val="18"/>
        </w:rPr>
        <w:t>konuşmayı</w:t>
      </w:r>
      <w:r w:rsidRPr="00A55DB1" w:rsidR="0030183B">
        <w:rPr>
          <w:sz w:val="18"/>
        </w:rPr>
        <w:t xml:space="preserve"> </w:t>
      </w:r>
      <w:r w:rsidRPr="00A55DB1">
        <w:rPr>
          <w:sz w:val="18"/>
        </w:rPr>
        <w:t>tekrar</w:t>
      </w:r>
      <w:r w:rsidRPr="00A55DB1" w:rsidR="0030183B">
        <w:rPr>
          <w:sz w:val="18"/>
        </w:rPr>
        <w:t xml:space="preserve"> </w:t>
      </w:r>
      <w:r w:rsidRPr="00A55DB1">
        <w:rPr>
          <w:sz w:val="18"/>
        </w:rPr>
        <w:t>tavsiye</w:t>
      </w:r>
      <w:r w:rsidRPr="00A55DB1" w:rsidR="0030183B">
        <w:rPr>
          <w:sz w:val="18"/>
        </w:rPr>
        <w:t xml:space="preserve"> </w:t>
      </w:r>
      <w:r w:rsidRPr="00A55DB1">
        <w:rPr>
          <w:sz w:val="18"/>
        </w:rPr>
        <w:t>ediyorum.</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Yozgat</w:t>
      </w:r>
      <w:r w:rsidRPr="00A55DB1" w:rsidR="0030183B">
        <w:rPr>
          <w:sz w:val="18"/>
        </w:rPr>
        <w:t xml:space="preserve"> </w:t>
      </w:r>
      <w:r w:rsidRPr="00A55DB1">
        <w:rPr>
          <w:sz w:val="18"/>
        </w:rPr>
        <w:t>Boğazlıyan’daki</w:t>
      </w:r>
      <w:r w:rsidRPr="00A55DB1" w:rsidR="0030183B">
        <w:rPr>
          <w:sz w:val="18"/>
        </w:rPr>
        <w:t xml:space="preserve"> </w:t>
      </w:r>
      <w:r w:rsidRPr="00A55DB1">
        <w:rPr>
          <w:sz w:val="18"/>
        </w:rPr>
        <w:t>dolu</w:t>
      </w:r>
      <w:r w:rsidRPr="00A55DB1" w:rsidR="0030183B">
        <w:rPr>
          <w:sz w:val="18"/>
        </w:rPr>
        <w:t xml:space="preserve"> </w:t>
      </w:r>
      <w:r w:rsidRPr="00A55DB1">
        <w:rPr>
          <w:sz w:val="18"/>
        </w:rPr>
        <w:t>zararıyla</w:t>
      </w:r>
      <w:r w:rsidRPr="00A55DB1" w:rsidR="0030183B">
        <w:rPr>
          <w:sz w:val="18"/>
        </w:rPr>
        <w:t xml:space="preserve"> </w:t>
      </w:r>
      <w:r w:rsidRPr="00A55DB1">
        <w:rPr>
          <w:sz w:val="18"/>
        </w:rPr>
        <w:t>ilgili</w:t>
      </w:r>
      <w:r w:rsidRPr="00A55DB1" w:rsidR="0030183B">
        <w:rPr>
          <w:sz w:val="18"/>
        </w:rPr>
        <w:t xml:space="preserve"> </w:t>
      </w:r>
      <w:r w:rsidRPr="00A55DB1">
        <w:rPr>
          <w:sz w:val="18"/>
        </w:rPr>
        <w:t>ve</w:t>
      </w:r>
      <w:r w:rsidRPr="00A55DB1" w:rsidR="0030183B">
        <w:rPr>
          <w:sz w:val="18"/>
        </w:rPr>
        <w:t xml:space="preserve"> </w:t>
      </w:r>
      <w:r w:rsidRPr="00A55DB1">
        <w:rPr>
          <w:sz w:val="18"/>
        </w:rPr>
        <w:t>çiftçilerin</w:t>
      </w:r>
      <w:r w:rsidRPr="00A55DB1" w:rsidR="0030183B">
        <w:rPr>
          <w:sz w:val="18"/>
        </w:rPr>
        <w:t xml:space="preserve"> </w:t>
      </w:r>
      <w:r w:rsidRPr="00A55DB1">
        <w:rPr>
          <w:sz w:val="18"/>
        </w:rPr>
        <w:t>desteklenmesiyle</w:t>
      </w:r>
      <w:r w:rsidRPr="00A55DB1" w:rsidR="0030183B">
        <w:rPr>
          <w:sz w:val="18"/>
        </w:rPr>
        <w:t xml:space="preserve"> </w:t>
      </w:r>
      <w:r w:rsidRPr="00A55DB1">
        <w:rPr>
          <w:sz w:val="18"/>
        </w:rPr>
        <w:t>ilgili</w:t>
      </w:r>
      <w:r w:rsidRPr="00A55DB1" w:rsidR="0030183B">
        <w:rPr>
          <w:sz w:val="18"/>
        </w:rPr>
        <w:t xml:space="preserve"> </w:t>
      </w:r>
      <w:r w:rsidRPr="00A55DB1">
        <w:rPr>
          <w:sz w:val="18"/>
        </w:rPr>
        <w:t>talebi</w:t>
      </w:r>
      <w:r w:rsidRPr="00A55DB1" w:rsidR="0030183B">
        <w:rPr>
          <w:sz w:val="18"/>
        </w:rPr>
        <w:t xml:space="preserve"> </w:t>
      </w:r>
      <w:r w:rsidRPr="00A55DB1">
        <w:rPr>
          <w:sz w:val="18"/>
        </w:rPr>
        <w:t>Sayın</w:t>
      </w:r>
      <w:r w:rsidRPr="00A55DB1" w:rsidR="0030183B">
        <w:rPr>
          <w:sz w:val="18"/>
        </w:rPr>
        <w:t xml:space="preserve"> </w:t>
      </w:r>
      <w:r w:rsidRPr="00A55DB1">
        <w:rPr>
          <w:sz w:val="18"/>
        </w:rPr>
        <w:t>Tarım</w:t>
      </w:r>
      <w:r w:rsidRPr="00A55DB1" w:rsidR="0030183B">
        <w:rPr>
          <w:sz w:val="18"/>
        </w:rPr>
        <w:t xml:space="preserve"> </w:t>
      </w:r>
      <w:r w:rsidRPr="00A55DB1">
        <w:rPr>
          <w:sz w:val="18"/>
        </w:rPr>
        <w:t>Bakanına</w:t>
      </w:r>
      <w:r w:rsidRPr="00A55DB1" w:rsidR="0030183B">
        <w:rPr>
          <w:sz w:val="18"/>
        </w:rPr>
        <w:t xml:space="preserve"> </w:t>
      </w:r>
      <w:r w:rsidRPr="00A55DB1">
        <w:rPr>
          <w:sz w:val="18"/>
        </w:rPr>
        <w:t>ileteceğiz.</w:t>
      </w:r>
    </w:p>
    <w:p w:rsidRPr="00A55DB1" w:rsidR="00286344" w:rsidP="00A55DB1" w:rsidRDefault="00286344">
      <w:pPr>
        <w:pStyle w:val="GENELKURUL"/>
        <w:spacing w:line="240" w:lineRule="auto"/>
        <w:rPr>
          <w:sz w:val="18"/>
        </w:rPr>
      </w:pPr>
      <w:r w:rsidRPr="00A55DB1">
        <w:rPr>
          <w:sz w:val="18"/>
        </w:rPr>
        <w:t>İLHAMİ</w:t>
      </w:r>
      <w:r w:rsidRPr="00A55DB1" w:rsidR="0030183B">
        <w:rPr>
          <w:sz w:val="18"/>
        </w:rPr>
        <w:t xml:space="preserve"> </w:t>
      </w:r>
      <w:r w:rsidRPr="00A55DB1">
        <w:rPr>
          <w:sz w:val="18"/>
        </w:rPr>
        <w:t>ÖZCAN</w:t>
      </w:r>
      <w:r w:rsidRPr="00A55DB1" w:rsidR="0030183B">
        <w:rPr>
          <w:sz w:val="18"/>
        </w:rPr>
        <w:t xml:space="preserve"> </w:t>
      </w:r>
      <w:r w:rsidRPr="00A55DB1">
        <w:rPr>
          <w:sz w:val="18"/>
        </w:rPr>
        <w:t>AYGUN</w:t>
      </w:r>
      <w:r w:rsidRPr="00A55DB1" w:rsidR="0030183B">
        <w:rPr>
          <w:sz w:val="18"/>
        </w:rPr>
        <w:t xml:space="preserve"> </w:t>
      </w:r>
      <w:r w:rsidRPr="00A55DB1">
        <w:rPr>
          <w:sz w:val="18"/>
        </w:rPr>
        <w:t>(Tekirdağ)</w:t>
      </w:r>
      <w:r w:rsidRPr="00A55DB1" w:rsidR="0030183B">
        <w:rPr>
          <w:sz w:val="18"/>
        </w:rPr>
        <w:t xml:space="preserve"> </w:t>
      </w:r>
      <w:r w:rsidRPr="00A55DB1">
        <w:rPr>
          <w:sz w:val="18"/>
        </w:rPr>
        <w:t>–</w:t>
      </w:r>
      <w:r w:rsidRPr="00A55DB1" w:rsidR="0030183B">
        <w:rPr>
          <w:sz w:val="18"/>
        </w:rPr>
        <w:t xml:space="preserve"> </w:t>
      </w:r>
      <w:r w:rsidRPr="00A55DB1">
        <w:rPr>
          <w:sz w:val="18"/>
        </w:rPr>
        <w:t>Tüm</w:t>
      </w:r>
      <w:r w:rsidRPr="00A55DB1" w:rsidR="0030183B">
        <w:rPr>
          <w:sz w:val="18"/>
        </w:rPr>
        <w:t xml:space="preserve"> </w:t>
      </w:r>
      <w:r w:rsidRPr="00A55DB1">
        <w:rPr>
          <w:sz w:val="18"/>
        </w:rPr>
        <w:t>Türkiye’de</w:t>
      </w:r>
      <w:r w:rsidRPr="00A55DB1" w:rsidR="0030183B">
        <w:rPr>
          <w:sz w:val="18"/>
        </w:rPr>
        <w:t xml:space="preserve"> </w:t>
      </w:r>
      <w:r w:rsidRPr="00A55DB1">
        <w:rPr>
          <w:sz w:val="18"/>
        </w:rPr>
        <w:t>oldu,</w:t>
      </w:r>
      <w:r w:rsidRPr="00A55DB1" w:rsidR="0030183B">
        <w:rPr>
          <w:sz w:val="18"/>
        </w:rPr>
        <w:t xml:space="preserve"> </w:t>
      </w:r>
      <w:r w:rsidRPr="00A55DB1">
        <w:rPr>
          <w:sz w:val="18"/>
        </w:rPr>
        <w:t>25</w:t>
      </w:r>
      <w:r w:rsidRPr="00A55DB1" w:rsidR="0030183B">
        <w:rPr>
          <w:sz w:val="18"/>
        </w:rPr>
        <w:t xml:space="preserve"> </w:t>
      </w:r>
      <w:r w:rsidRPr="00A55DB1">
        <w:rPr>
          <w:sz w:val="18"/>
        </w:rPr>
        <w:t>ilde</w:t>
      </w:r>
      <w:r w:rsidRPr="00A55DB1" w:rsidR="0030183B">
        <w:rPr>
          <w:sz w:val="18"/>
        </w:rPr>
        <w:t xml:space="preserve"> </w:t>
      </w:r>
      <w:r w:rsidRPr="00A55DB1">
        <w:rPr>
          <w:sz w:val="18"/>
        </w:rPr>
        <w:t>var.</w:t>
      </w:r>
      <w:r w:rsidRPr="00A55DB1" w:rsidR="0030183B">
        <w:rPr>
          <w:sz w:val="18"/>
        </w:rPr>
        <w:t xml:space="preserve"> </w:t>
      </w:r>
    </w:p>
    <w:p w:rsidRPr="00A55DB1" w:rsidR="00286344" w:rsidP="00A55DB1" w:rsidRDefault="00286344">
      <w:pPr>
        <w:pStyle w:val="GENELKURUL"/>
        <w:spacing w:line="240" w:lineRule="auto"/>
        <w:rPr>
          <w:rFonts w:eastAsia="Calibri"/>
          <w:sz w:val="18"/>
        </w:rPr>
      </w:pPr>
      <w:r w:rsidRPr="00A55DB1">
        <w:rPr>
          <w:rFonts w:eastAsia="Calibri"/>
          <w:sz w:val="18"/>
        </w:rPr>
        <w:t>İÇİŞLERİ</w:t>
      </w:r>
      <w:r w:rsidRPr="00A55DB1" w:rsidR="0030183B">
        <w:rPr>
          <w:rFonts w:eastAsia="Calibri"/>
          <w:sz w:val="18"/>
        </w:rPr>
        <w:t xml:space="preserve"> </w:t>
      </w:r>
      <w:r w:rsidRPr="00A55DB1">
        <w:rPr>
          <w:rFonts w:eastAsia="Calibri"/>
          <w:sz w:val="18"/>
        </w:rPr>
        <w:t>KOMİSYONU</w:t>
      </w:r>
      <w:r w:rsidRPr="00A55DB1" w:rsidR="0030183B">
        <w:rPr>
          <w:rFonts w:eastAsia="Calibri"/>
          <w:sz w:val="18"/>
        </w:rPr>
        <w:t xml:space="preserve"> </w:t>
      </w:r>
      <w:r w:rsidRPr="00A55DB1">
        <w:rPr>
          <w:rFonts w:eastAsia="Calibri"/>
          <w:sz w:val="18"/>
        </w:rPr>
        <w:t>BAŞKANI</w:t>
      </w:r>
      <w:r w:rsidRPr="00A55DB1" w:rsidR="0030183B">
        <w:rPr>
          <w:rFonts w:eastAsia="Calibri"/>
          <w:sz w:val="18"/>
        </w:rPr>
        <w:t xml:space="preserve"> </w:t>
      </w:r>
      <w:r w:rsidRPr="00A55DB1">
        <w:rPr>
          <w:rFonts w:eastAsia="Calibri"/>
          <w:sz w:val="18"/>
        </w:rPr>
        <w:t>CELALETTİN</w:t>
      </w:r>
      <w:r w:rsidRPr="00A55DB1" w:rsidR="0030183B">
        <w:rPr>
          <w:rFonts w:eastAsia="Calibri"/>
          <w:sz w:val="18"/>
        </w:rPr>
        <w:t xml:space="preserve"> </w:t>
      </w:r>
      <w:r w:rsidRPr="00A55DB1">
        <w:rPr>
          <w:rFonts w:eastAsia="Calibri"/>
          <w:sz w:val="18"/>
        </w:rPr>
        <w:t>GÜVENÇ</w:t>
      </w:r>
      <w:r w:rsidRPr="00A55DB1" w:rsidR="0030183B">
        <w:rPr>
          <w:rFonts w:eastAsia="Calibri"/>
          <w:sz w:val="18"/>
        </w:rPr>
        <w:t xml:space="preserve"> </w:t>
      </w:r>
      <w:r w:rsidRPr="00A55DB1">
        <w:rPr>
          <w:rFonts w:eastAsia="Calibri"/>
          <w:sz w:val="18"/>
        </w:rPr>
        <w:t>(Kahramanmaraş)</w:t>
      </w:r>
      <w:r w:rsidRPr="00A55DB1" w:rsidR="0030183B">
        <w:rPr>
          <w:rFonts w:eastAsia="Calibri"/>
          <w:sz w:val="18"/>
        </w:rPr>
        <w:t xml:space="preserve"> </w:t>
      </w:r>
      <w:r w:rsidRPr="00A55DB1">
        <w:rPr>
          <w:rFonts w:eastAsia="Calibri"/>
          <w:sz w:val="18"/>
        </w:rPr>
        <w:t>–</w:t>
      </w:r>
      <w:r w:rsidRPr="00A55DB1" w:rsidR="0030183B">
        <w:rPr>
          <w:rFonts w:eastAsia="Calibri"/>
          <w:sz w:val="18"/>
        </w:rPr>
        <w:t xml:space="preserve"> </w:t>
      </w:r>
      <w:r w:rsidRPr="00A55DB1">
        <w:rPr>
          <w:rFonts w:eastAsia="Calibri"/>
          <w:sz w:val="18"/>
        </w:rPr>
        <w:t>Her</w:t>
      </w:r>
      <w:r w:rsidRPr="00A55DB1" w:rsidR="0030183B">
        <w:rPr>
          <w:rFonts w:eastAsia="Calibri"/>
          <w:sz w:val="18"/>
        </w:rPr>
        <w:t xml:space="preserve"> </w:t>
      </w:r>
      <w:r w:rsidRPr="00A55DB1">
        <w:rPr>
          <w:rFonts w:eastAsia="Calibri"/>
          <w:sz w:val="18"/>
        </w:rPr>
        <w:t>yerde</w:t>
      </w:r>
      <w:r w:rsidRPr="00A55DB1" w:rsidR="0030183B">
        <w:rPr>
          <w:rFonts w:eastAsia="Calibri"/>
          <w:sz w:val="18"/>
        </w:rPr>
        <w:t xml:space="preserve"> </w:t>
      </w:r>
      <w:r w:rsidRPr="00A55DB1">
        <w:rPr>
          <w:rFonts w:eastAsia="Calibri"/>
          <w:sz w:val="18"/>
        </w:rPr>
        <w:t>değil,</w:t>
      </w:r>
      <w:r w:rsidRPr="00A55DB1" w:rsidR="0030183B">
        <w:rPr>
          <w:rFonts w:eastAsia="Calibri"/>
          <w:sz w:val="18"/>
        </w:rPr>
        <w:t xml:space="preserve"> </w:t>
      </w:r>
      <w:r w:rsidRPr="00A55DB1">
        <w:rPr>
          <w:rFonts w:eastAsia="Calibri"/>
          <w:sz w:val="18"/>
        </w:rPr>
        <w:t>Manisa’da</w:t>
      </w:r>
      <w:r w:rsidRPr="00A55DB1" w:rsidR="0030183B">
        <w:rPr>
          <w:rFonts w:eastAsia="Calibri"/>
          <w:sz w:val="18"/>
        </w:rPr>
        <w:t xml:space="preserve"> </w:t>
      </w:r>
      <w:r w:rsidRPr="00A55DB1">
        <w:rPr>
          <w:rFonts w:eastAsia="Calibri"/>
          <w:sz w:val="18"/>
        </w:rPr>
        <w:t>da</w:t>
      </w:r>
      <w:r w:rsidRPr="00A55DB1" w:rsidR="0030183B">
        <w:rPr>
          <w:rFonts w:eastAsia="Calibri"/>
          <w:sz w:val="18"/>
        </w:rPr>
        <w:t xml:space="preserve"> </w:t>
      </w:r>
      <w:r w:rsidRPr="00A55DB1">
        <w:rPr>
          <w:rFonts w:eastAsia="Calibri"/>
          <w:sz w:val="18"/>
        </w:rPr>
        <w:t>var</w:t>
      </w:r>
      <w:r w:rsidRPr="00A55DB1" w:rsidR="0030183B">
        <w:rPr>
          <w:rFonts w:eastAsia="Calibri"/>
          <w:sz w:val="18"/>
        </w:rPr>
        <w:t xml:space="preserve"> </w:t>
      </w:r>
      <w:r w:rsidRPr="00A55DB1">
        <w:rPr>
          <w:rFonts w:eastAsia="Calibri"/>
          <w:sz w:val="18"/>
        </w:rPr>
        <w:t>biraz.</w:t>
      </w:r>
      <w:r w:rsidRPr="00A55DB1" w:rsidR="0030183B">
        <w:rPr>
          <w:rFonts w:eastAsia="Calibri"/>
          <w:sz w:val="18"/>
        </w:rPr>
        <w:t xml:space="preserve"> </w:t>
      </w:r>
      <w:r w:rsidRPr="00A55DB1">
        <w:rPr>
          <w:rFonts w:eastAsia="Calibri"/>
          <w:sz w:val="18"/>
        </w:rPr>
        <w:t>Onları</w:t>
      </w:r>
      <w:r w:rsidRPr="00A55DB1" w:rsidR="0030183B">
        <w:rPr>
          <w:rFonts w:eastAsia="Calibri"/>
          <w:sz w:val="18"/>
        </w:rPr>
        <w:t xml:space="preserve"> </w:t>
      </w:r>
      <w:r w:rsidRPr="00A55DB1">
        <w:rPr>
          <w:rFonts w:eastAsia="Calibri"/>
          <w:sz w:val="18"/>
        </w:rPr>
        <w:t>Sayın</w:t>
      </w:r>
      <w:r w:rsidRPr="00A55DB1" w:rsidR="0030183B">
        <w:rPr>
          <w:rFonts w:eastAsia="Calibri"/>
          <w:sz w:val="18"/>
        </w:rPr>
        <w:t xml:space="preserve"> </w:t>
      </w:r>
      <w:r w:rsidRPr="00A55DB1">
        <w:rPr>
          <w:rFonts w:eastAsia="Calibri"/>
          <w:sz w:val="18"/>
        </w:rPr>
        <w:t>Bakanımız</w:t>
      </w:r>
      <w:r w:rsidRPr="00A55DB1" w:rsidR="0030183B">
        <w:rPr>
          <w:rFonts w:eastAsia="Calibri"/>
          <w:sz w:val="18"/>
        </w:rPr>
        <w:t xml:space="preserve"> </w:t>
      </w:r>
      <w:r w:rsidRPr="00A55DB1">
        <w:rPr>
          <w:rFonts w:eastAsia="Calibri"/>
          <w:sz w:val="18"/>
        </w:rPr>
        <w:t>değerlendirecektir</w:t>
      </w:r>
      <w:r w:rsidRPr="00A55DB1" w:rsidR="0030183B">
        <w:rPr>
          <w:rFonts w:eastAsia="Calibri"/>
          <w:sz w:val="18"/>
        </w:rPr>
        <w:t xml:space="preserve"> </w:t>
      </w:r>
      <w:r w:rsidRPr="00A55DB1">
        <w:rPr>
          <w:rFonts w:eastAsia="Calibri"/>
          <w:sz w:val="18"/>
        </w:rPr>
        <w:t>diye</w:t>
      </w:r>
      <w:r w:rsidRPr="00A55DB1" w:rsidR="0030183B">
        <w:rPr>
          <w:rFonts w:eastAsia="Calibri"/>
          <w:sz w:val="18"/>
        </w:rPr>
        <w:t xml:space="preserve"> </w:t>
      </w:r>
      <w:r w:rsidRPr="00A55DB1">
        <w:rPr>
          <w:rFonts w:eastAsia="Calibri"/>
          <w:sz w:val="18"/>
        </w:rPr>
        <w:t>düşünüyorum.</w:t>
      </w:r>
    </w:p>
    <w:p w:rsidRPr="00A55DB1" w:rsidR="00286344" w:rsidP="00A55DB1" w:rsidRDefault="00286344">
      <w:pPr>
        <w:pStyle w:val="GENELKURUL"/>
        <w:spacing w:line="240" w:lineRule="auto"/>
        <w:rPr>
          <w:rFonts w:eastAsia="Calibri"/>
          <w:sz w:val="18"/>
        </w:rPr>
      </w:pPr>
      <w:r w:rsidRPr="00A55DB1">
        <w:rPr>
          <w:rFonts w:eastAsia="Calibri"/>
          <w:sz w:val="18"/>
        </w:rPr>
        <w:t>Sayın</w:t>
      </w:r>
      <w:r w:rsidRPr="00A55DB1" w:rsidR="0030183B">
        <w:rPr>
          <w:rFonts w:eastAsia="Calibri"/>
          <w:sz w:val="18"/>
        </w:rPr>
        <w:t xml:space="preserve"> </w:t>
      </w:r>
      <w:r w:rsidRPr="00A55DB1">
        <w:rPr>
          <w:rFonts w:eastAsia="Calibri"/>
          <w:sz w:val="18"/>
        </w:rPr>
        <w:t>Sümer</w:t>
      </w:r>
      <w:r w:rsidRPr="00A55DB1" w:rsidR="0030183B">
        <w:rPr>
          <w:rFonts w:eastAsia="Calibri"/>
          <w:sz w:val="18"/>
        </w:rPr>
        <w:t xml:space="preserve"> </w:t>
      </w:r>
      <w:r w:rsidRPr="00A55DB1">
        <w:rPr>
          <w:rFonts w:eastAsia="Calibri"/>
          <w:sz w:val="18"/>
        </w:rPr>
        <w:t>bu</w:t>
      </w:r>
      <w:r w:rsidRPr="00A55DB1" w:rsidR="0030183B">
        <w:rPr>
          <w:rFonts w:eastAsia="Calibri"/>
          <w:sz w:val="18"/>
        </w:rPr>
        <w:t xml:space="preserve"> </w:t>
      </w:r>
      <w:r w:rsidRPr="00A55DB1">
        <w:rPr>
          <w:rFonts w:eastAsia="Calibri"/>
          <w:sz w:val="18"/>
        </w:rPr>
        <w:t>tarımsal</w:t>
      </w:r>
      <w:r w:rsidRPr="00A55DB1" w:rsidR="0030183B">
        <w:rPr>
          <w:rFonts w:eastAsia="Calibri"/>
          <w:sz w:val="18"/>
        </w:rPr>
        <w:t xml:space="preserve"> </w:t>
      </w:r>
      <w:r w:rsidRPr="00A55DB1">
        <w:rPr>
          <w:rFonts w:eastAsia="Calibri"/>
          <w:sz w:val="18"/>
        </w:rPr>
        <w:t>üretimle</w:t>
      </w:r>
      <w:r w:rsidRPr="00A55DB1" w:rsidR="0030183B">
        <w:rPr>
          <w:rFonts w:eastAsia="Calibri"/>
          <w:sz w:val="18"/>
        </w:rPr>
        <w:t xml:space="preserve"> </w:t>
      </w:r>
      <w:r w:rsidRPr="00A55DB1">
        <w:rPr>
          <w:rFonts w:eastAsia="Calibri"/>
          <w:sz w:val="18"/>
        </w:rPr>
        <w:t>ilgili</w:t>
      </w:r>
      <w:r w:rsidRPr="00A55DB1" w:rsidR="0030183B">
        <w:rPr>
          <w:rFonts w:eastAsia="Calibri"/>
          <w:sz w:val="18"/>
        </w:rPr>
        <w:t xml:space="preserve"> </w:t>
      </w:r>
      <w:r w:rsidRPr="00A55DB1">
        <w:rPr>
          <w:rFonts w:eastAsia="Calibri"/>
          <w:sz w:val="18"/>
        </w:rPr>
        <w:t>yorum</w:t>
      </w:r>
      <w:r w:rsidRPr="00A55DB1" w:rsidR="0030183B">
        <w:rPr>
          <w:rFonts w:eastAsia="Calibri"/>
          <w:sz w:val="18"/>
        </w:rPr>
        <w:t xml:space="preserve"> </w:t>
      </w:r>
      <w:r w:rsidRPr="00A55DB1">
        <w:rPr>
          <w:rFonts w:eastAsia="Calibri"/>
          <w:sz w:val="18"/>
        </w:rPr>
        <w:t>yaptı,</w:t>
      </w:r>
      <w:r w:rsidRPr="00A55DB1" w:rsidR="0030183B">
        <w:rPr>
          <w:rFonts w:eastAsia="Calibri"/>
          <w:sz w:val="18"/>
        </w:rPr>
        <w:t xml:space="preserve"> </w:t>
      </w:r>
      <w:r w:rsidRPr="00A55DB1">
        <w:rPr>
          <w:rFonts w:eastAsia="Calibri"/>
          <w:sz w:val="18"/>
        </w:rPr>
        <w:t>izin</w:t>
      </w:r>
      <w:r w:rsidRPr="00A55DB1" w:rsidR="0030183B">
        <w:rPr>
          <w:rFonts w:eastAsia="Calibri"/>
          <w:sz w:val="18"/>
        </w:rPr>
        <w:t xml:space="preserve"> </w:t>
      </w:r>
      <w:r w:rsidRPr="00A55DB1">
        <w:rPr>
          <w:rFonts w:eastAsia="Calibri"/>
          <w:sz w:val="18"/>
        </w:rPr>
        <w:t>verirseniz</w:t>
      </w:r>
      <w:r w:rsidRPr="00A55DB1" w:rsidR="0030183B">
        <w:rPr>
          <w:rFonts w:eastAsia="Calibri"/>
          <w:sz w:val="18"/>
        </w:rPr>
        <w:t xml:space="preserve"> </w:t>
      </w:r>
      <w:r w:rsidRPr="00A55DB1">
        <w:rPr>
          <w:rFonts w:eastAsia="Calibri"/>
          <w:sz w:val="18"/>
        </w:rPr>
        <w:t>ben</w:t>
      </w:r>
      <w:r w:rsidRPr="00A55DB1" w:rsidR="0030183B">
        <w:rPr>
          <w:rFonts w:eastAsia="Calibri"/>
          <w:sz w:val="18"/>
        </w:rPr>
        <w:t xml:space="preserve"> </w:t>
      </w:r>
      <w:r w:rsidRPr="00A55DB1">
        <w:rPr>
          <w:rFonts w:eastAsia="Calibri"/>
          <w:sz w:val="18"/>
        </w:rPr>
        <w:t>de</w:t>
      </w:r>
      <w:r w:rsidRPr="00A55DB1" w:rsidR="0030183B">
        <w:rPr>
          <w:rFonts w:eastAsia="Calibri"/>
          <w:sz w:val="18"/>
        </w:rPr>
        <w:t xml:space="preserve"> </w:t>
      </w:r>
      <w:r w:rsidRPr="00A55DB1">
        <w:rPr>
          <w:rFonts w:eastAsia="Calibri"/>
          <w:sz w:val="18"/>
        </w:rPr>
        <w:t>kısa</w:t>
      </w:r>
      <w:r w:rsidRPr="00A55DB1" w:rsidR="0030183B">
        <w:rPr>
          <w:rFonts w:eastAsia="Calibri"/>
          <w:sz w:val="18"/>
        </w:rPr>
        <w:t xml:space="preserve"> </w:t>
      </w:r>
      <w:r w:rsidRPr="00A55DB1">
        <w:rPr>
          <w:rFonts w:eastAsia="Calibri"/>
          <w:sz w:val="18"/>
        </w:rPr>
        <w:t>bir</w:t>
      </w:r>
      <w:r w:rsidRPr="00A55DB1" w:rsidR="0030183B">
        <w:rPr>
          <w:rFonts w:eastAsia="Calibri"/>
          <w:sz w:val="18"/>
        </w:rPr>
        <w:t xml:space="preserve"> </w:t>
      </w:r>
      <w:r w:rsidRPr="00A55DB1">
        <w:rPr>
          <w:rFonts w:eastAsia="Calibri"/>
          <w:sz w:val="18"/>
        </w:rPr>
        <w:t>yorum</w:t>
      </w:r>
      <w:r w:rsidRPr="00A55DB1" w:rsidR="0030183B">
        <w:rPr>
          <w:rFonts w:eastAsia="Calibri"/>
          <w:sz w:val="18"/>
        </w:rPr>
        <w:t xml:space="preserve"> </w:t>
      </w:r>
      <w:r w:rsidRPr="00A55DB1">
        <w:rPr>
          <w:rFonts w:eastAsia="Calibri"/>
          <w:sz w:val="18"/>
        </w:rPr>
        <w:t>yapmak</w:t>
      </w:r>
      <w:r w:rsidRPr="00A55DB1" w:rsidR="0030183B">
        <w:rPr>
          <w:rFonts w:eastAsia="Calibri"/>
          <w:sz w:val="18"/>
        </w:rPr>
        <w:t xml:space="preserve"> </w:t>
      </w:r>
      <w:r w:rsidRPr="00A55DB1">
        <w:rPr>
          <w:rFonts w:eastAsia="Calibri"/>
          <w:sz w:val="18"/>
        </w:rPr>
        <w:t>isterim.</w:t>
      </w:r>
      <w:r w:rsidRPr="00A55DB1" w:rsidR="0030183B">
        <w:rPr>
          <w:rFonts w:eastAsia="Calibri"/>
          <w:sz w:val="18"/>
        </w:rPr>
        <w:t xml:space="preserve"> </w:t>
      </w:r>
      <w:r w:rsidRPr="00A55DB1">
        <w:rPr>
          <w:rFonts w:eastAsia="Calibri"/>
          <w:sz w:val="18"/>
        </w:rPr>
        <w:t>Türkiye,</w:t>
      </w:r>
      <w:r w:rsidRPr="00A55DB1" w:rsidR="0030183B">
        <w:rPr>
          <w:rFonts w:eastAsia="Calibri"/>
          <w:sz w:val="18"/>
        </w:rPr>
        <w:t xml:space="preserve"> </w:t>
      </w:r>
      <w:r w:rsidRPr="00A55DB1">
        <w:rPr>
          <w:rFonts w:eastAsia="Calibri"/>
          <w:sz w:val="18"/>
        </w:rPr>
        <w:t>şu</w:t>
      </w:r>
      <w:r w:rsidRPr="00A55DB1" w:rsidR="0030183B">
        <w:rPr>
          <w:rFonts w:eastAsia="Calibri"/>
          <w:sz w:val="18"/>
        </w:rPr>
        <w:t xml:space="preserve"> </w:t>
      </w:r>
      <w:r w:rsidRPr="00A55DB1">
        <w:rPr>
          <w:rFonts w:eastAsia="Calibri"/>
          <w:sz w:val="18"/>
        </w:rPr>
        <w:t>anda</w:t>
      </w:r>
      <w:r w:rsidRPr="00A55DB1" w:rsidR="0030183B">
        <w:rPr>
          <w:rFonts w:eastAsia="Calibri"/>
          <w:sz w:val="18"/>
        </w:rPr>
        <w:t xml:space="preserve"> </w:t>
      </w:r>
      <w:r w:rsidRPr="00A55DB1">
        <w:rPr>
          <w:rFonts w:eastAsia="Calibri"/>
          <w:sz w:val="18"/>
        </w:rPr>
        <w:t>tarımsal</w:t>
      </w:r>
      <w:r w:rsidRPr="00A55DB1" w:rsidR="0030183B">
        <w:rPr>
          <w:rFonts w:eastAsia="Calibri"/>
          <w:sz w:val="18"/>
        </w:rPr>
        <w:t xml:space="preserve"> </w:t>
      </w:r>
      <w:r w:rsidRPr="00A55DB1">
        <w:rPr>
          <w:rFonts w:eastAsia="Calibri"/>
          <w:sz w:val="18"/>
        </w:rPr>
        <w:t>üretimde</w:t>
      </w:r>
      <w:r w:rsidRPr="00A55DB1" w:rsidR="0030183B">
        <w:rPr>
          <w:rFonts w:eastAsia="Calibri"/>
          <w:sz w:val="18"/>
        </w:rPr>
        <w:t xml:space="preserve"> </w:t>
      </w:r>
      <w:r w:rsidRPr="00A55DB1">
        <w:rPr>
          <w:rFonts w:eastAsia="Calibri"/>
          <w:sz w:val="18"/>
        </w:rPr>
        <w:t>Avrupa’da</w:t>
      </w:r>
      <w:r w:rsidRPr="00A55DB1" w:rsidR="0030183B">
        <w:rPr>
          <w:rFonts w:eastAsia="Calibri"/>
          <w:sz w:val="18"/>
        </w:rPr>
        <w:t xml:space="preserve"> </w:t>
      </w:r>
      <w:r w:rsidRPr="00A55DB1">
        <w:rPr>
          <w:rFonts w:eastAsia="Calibri"/>
          <w:sz w:val="18"/>
        </w:rPr>
        <w:t>1’inci,</w:t>
      </w:r>
      <w:r w:rsidRPr="00A55DB1" w:rsidR="0030183B">
        <w:rPr>
          <w:rFonts w:eastAsia="Calibri"/>
          <w:sz w:val="18"/>
        </w:rPr>
        <w:t xml:space="preserve"> </w:t>
      </w:r>
      <w:r w:rsidRPr="00A55DB1">
        <w:rPr>
          <w:rFonts w:eastAsia="Calibri"/>
          <w:sz w:val="18"/>
        </w:rPr>
        <w:t>dünyada</w:t>
      </w:r>
      <w:r w:rsidRPr="00A55DB1" w:rsidR="0030183B">
        <w:rPr>
          <w:rFonts w:eastAsia="Calibri"/>
          <w:sz w:val="18"/>
        </w:rPr>
        <w:t xml:space="preserve"> </w:t>
      </w:r>
      <w:r w:rsidRPr="00A55DB1">
        <w:rPr>
          <w:rFonts w:eastAsia="Calibri"/>
          <w:sz w:val="18"/>
        </w:rPr>
        <w:t>7’nci</w:t>
      </w:r>
      <w:r w:rsidRPr="00A55DB1" w:rsidR="0030183B">
        <w:rPr>
          <w:rFonts w:eastAsia="Calibri"/>
          <w:sz w:val="18"/>
        </w:rPr>
        <w:t xml:space="preserve"> </w:t>
      </w:r>
      <w:r w:rsidRPr="00A55DB1">
        <w:rPr>
          <w:rFonts w:eastAsia="Calibri"/>
          <w:sz w:val="18"/>
        </w:rPr>
        <w:t>ülke</w:t>
      </w:r>
      <w:r w:rsidRPr="00A55DB1" w:rsidR="0030183B">
        <w:rPr>
          <w:rFonts w:eastAsia="Calibri"/>
          <w:sz w:val="18"/>
        </w:rPr>
        <w:t xml:space="preserve"> </w:t>
      </w:r>
      <w:r w:rsidRPr="00A55DB1">
        <w:rPr>
          <w:rFonts w:eastAsia="Calibri"/>
          <w:sz w:val="18"/>
        </w:rPr>
        <w:t>konumundadır,</w:t>
      </w:r>
      <w:r w:rsidRPr="00A55DB1" w:rsidR="0030183B">
        <w:rPr>
          <w:rFonts w:eastAsia="Calibri"/>
          <w:sz w:val="18"/>
        </w:rPr>
        <w:t xml:space="preserve"> </w:t>
      </w:r>
      <w:r w:rsidRPr="00A55DB1">
        <w:rPr>
          <w:rFonts w:eastAsia="Calibri"/>
          <w:sz w:val="18"/>
        </w:rPr>
        <w:t>tartışmasız.</w:t>
      </w:r>
      <w:r w:rsidRPr="00A55DB1" w:rsidR="0030183B">
        <w:rPr>
          <w:rFonts w:eastAsia="Calibri"/>
          <w:sz w:val="18"/>
        </w:rPr>
        <w:t xml:space="preserve"> </w:t>
      </w:r>
    </w:p>
    <w:p w:rsidRPr="00A55DB1" w:rsidR="00286344" w:rsidP="00A55DB1" w:rsidRDefault="00286344">
      <w:pPr>
        <w:pStyle w:val="GENELKURUL"/>
        <w:spacing w:line="240" w:lineRule="auto"/>
        <w:rPr>
          <w:rFonts w:eastAsia="Calibri"/>
          <w:sz w:val="18"/>
        </w:rPr>
      </w:pPr>
      <w:r w:rsidRPr="00A55DB1">
        <w:rPr>
          <w:rFonts w:eastAsia="Calibri"/>
          <w:sz w:val="18"/>
        </w:rPr>
        <w:t>Köylerin</w:t>
      </w:r>
      <w:r w:rsidRPr="00A55DB1" w:rsidR="0030183B">
        <w:rPr>
          <w:rFonts w:eastAsia="Calibri"/>
          <w:sz w:val="18"/>
        </w:rPr>
        <w:t xml:space="preserve"> </w:t>
      </w:r>
      <w:r w:rsidRPr="00A55DB1">
        <w:rPr>
          <w:rFonts w:eastAsia="Calibri"/>
          <w:sz w:val="18"/>
        </w:rPr>
        <w:t>desteklenmesiyle</w:t>
      </w:r>
      <w:r w:rsidRPr="00A55DB1" w:rsidR="0030183B">
        <w:rPr>
          <w:rFonts w:eastAsia="Calibri"/>
          <w:sz w:val="18"/>
        </w:rPr>
        <w:t xml:space="preserve"> </w:t>
      </w:r>
      <w:r w:rsidRPr="00A55DB1">
        <w:rPr>
          <w:rFonts w:eastAsia="Calibri"/>
          <w:sz w:val="18"/>
        </w:rPr>
        <w:t>ilgili</w:t>
      </w:r>
      <w:r w:rsidRPr="00A55DB1" w:rsidR="0030183B">
        <w:rPr>
          <w:rFonts w:eastAsia="Calibri"/>
          <w:sz w:val="18"/>
        </w:rPr>
        <w:t xml:space="preserve"> </w:t>
      </w:r>
      <w:r w:rsidRPr="00A55DB1">
        <w:rPr>
          <w:rFonts w:eastAsia="Calibri"/>
          <w:sz w:val="18"/>
        </w:rPr>
        <w:t>gene</w:t>
      </w:r>
      <w:r w:rsidRPr="00A55DB1" w:rsidR="0030183B">
        <w:rPr>
          <w:rFonts w:eastAsia="Calibri"/>
          <w:sz w:val="18"/>
        </w:rPr>
        <w:t xml:space="preserve"> </w:t>
      </w:r>
      <w:r w:rsidRPr="00A55DB1">
        <w:rPr>
          <w:rFonts w:eastAsia="Calibri"/>
          <w:sz w:val="18"/>
        </w:rPr>
        <w:t>hoşgörünüze</w:t>
      </w:r>
      <w:r w:rsidRPr="00A55DB1" w:rsidR="0030183B">
        <w:rPr>
          <w:rFonts w:eastAsia="Calibri"/>
          <w:sz w:val="18"/>
        </w:rPr>
        <w:t xml:space="preserve"> </w:t>
      </w:r>
      <w:r w:rsidRPr="00A55DB1">
        <w:rPr>
          <w:rFonts w:eastAsia="Calibri"/>
          <w:sz w:val="18"/>
        </w:rPr>
        <w:t>sığınarak</w:t>
      </w:r>
      <w:r w:rsidRPr="00A55DB1" w:rsidR="0030183B">
        <w:rPr>
          <w:rFonts w:eastAsia="Calibri"/>
          <w:sz w:val="18"/>
        </w:rPr>
        <w:t xml:space="preserve"> </w:t>
      </w:r>
      <w:r w:rsidRPr="00A55DB1">
        <w:rPr>
          <w:rFonts w:eastAsia="Calibri"/>
          <w:sz w:val="18"/>
        </w:rPr>
        <w:t>bir</w:t>
      </w:r>
      <w:r w:rsidRPr="00A55DB1" w:rsidR="0030183B">
        <w:rPr>
          <w:rFonts w:eastAsia="Calibri"/>
          <w:sz w:val="18"/>
        </w:rPr>
        <w:t xml:space="preserve"> </w:t>
      </w:r>
      <w:r w:rsidRPr="00A55DB1">
        <w:rPr>
          <w:rFonts w:eastAsia="Calibri"/>
          <w:sz w:val="18"/>
        </w:rPr>
        <w:t>şey</w:t>
      </w:r>
      <w:r w:rsidRPr="00A55DB1" w:rsidR="0030183B">
        <w:rPr>
          <w:rFonts w:eastAsia="Calibri"/>
          <w:sz w:val="18"/>
        </w:rPr>
        <w:t xml:space="preserve"> </w:t>
      </w:r>
      <w:r w:rsidRPr="00A55DB1">
        <w:rPr>
          <w:rFonts w:eastAsia="Calibri"/>
          <w:sz w:val="18"/>
        </w:rPr>
        <w:t>söylemem</w:t>
      </w:r>
      <w:r w:rsidRPr="00A55DB1" w:rsidR="0030183B">
        <w:rPr>
          <w:rFonts w:eastAsia="Calibri"/>
          <w:sz w:val="18"/>
        </w:rPr>
        <w:t xml:space="preserve"> </w:t>
      </w:r>
      <w:r w:rsidRPr="00A55DB1">
        <w:rPr>
          <w:rFonts w:eastAsia="Calibri"/>
          <w:sz w:val="18"/>
        </w:rPr>
        <w:t>lazım:</w:t>
      </w:r>
      <w:r w:rsidRPr="00A55DB1" w:rsidR="0030183B">
        <w:rPr>
          <w:rFonts w:eastAsia="Calibri"/>
          <w:sz w:val="18"/>
        </w:rPr>
        <w:t xml:space="preserve"> </w:t>
      </w:r>
      <w:r w:rsidRPr="00A55DB1">
        <w:rPr>
          <w:rFonts w:eastAsia="Calibri"/>
          <w:sz w:val="18"/>
        </w:rPr>
        <w:t>Bu</w:t>
      </w:r>
      <w:r w:rsidRPr="00A55DB1" w:rsidR="0030183B">
        <w:rPr>
          <w:rFonts w:eastAsia="Calibri"/>
          <w:sz w:val="18"/>
        </w:rPr>
        <w:t xml:space="preserve"> </w:t>
      </w:r>
      <w:r w:rsidRPr="00A55DB1">
        <w:rPr>
          <w:rFonts w:eastAsia="Calibri"/>
          <w:sz w:val="18"/>
        </w:rPr>
        <w:t>ülkenin</w:t>
      </w:r>
      <w:r w:rsidRPr="00A55DB1" w:rsidR="0030183B">
        <w:rPr>
          <w:rFonts w:eastAsia="Calibri"/>
          <w:sz w:val="18"/>
        </w:rPr>
        <w:t xml:space="preserve"> </w:t>
      </w:r>
      <w:r w:rsidRPr="00A55DB1">
        <w:rPr>
          <w:rFonts w:eastAsia="Calibri"/>
          <w:sz w:val="18"/>
        </w:rPr>
        <w:t>köyleri</w:t>
      </w:r>
      <w:r w:rsidRPr="00A55DB1" w:rsidR="0030183B">
        <w:rPr>
          <w:rFonts w:eastAsia="Calibri"/>
          <w:sz w:val="18"/>
        </w:rPr>
        <w:t xml:space="preserve"> </w:t>
      </w:r>
      <w:r w:rsidRPr="00A55DB1">
        <w:rPr>
          <w:rFonts w:eastAsia="Calibri"/>
          <w:sz w:val="18"/>
        </w:rPr>
        <w:t>boşalmıştı</w:t>
      </w:r>
      <w:r w:rsidRPr="00A55DB1" w:rsidR="0030183B">
        <w:rPr>
          <w:rFonts w:eastAsia="Calibri"/>
          <w:sz w:val="18"/>
        </w:rPr>
        <w:t xml:space="preserve"> </w:t>
      </w:r>
      <w:r w:rsidRPr="00A55DB1">
        <w:rPr>
          <w:rFonts w:eastAsia="Calibri"/>
          <w:sz w:val="18"/>
        </w:rPr>
        <w:t>çünkü</w:t>
      </w:r>
      <w:r w:rsidRPr="00A55DB1" w:rsidR="0030183B">
        <w:rPr>
          <w:rFonts w:eastAsia="Calibri"/>
          <w:sz w:val="18"/>
        </w:rPr>
        <w:t xml:space="preserve"> </w:t>
      </w:r>
      <w:r w:rsidRPr="00A55DB1">
        <w:rPr>
          <w:rFonts w:eastAsia="Calibri"/>
          <w:sz w:val="18"/>
        </w:rPr>
        <w:t>köylerde</w:t>
      </w:r>
      <w:r w:rsidRPr="00A55DB1" w:rsidR="0030183B">
        <w:rPr>
          <w:rFonts w:eastAsia="Calibri"/>
          <w:sz w:val="18"/>
        </w:rPr>
        <w:t xml:space="preserve"> </w:t>
      </w:r>
      <w:r w:rsidRPr="00A55DB1">
        <w:rPr>
          <w:rFonts w:eastAsia="Calibri"/>
          <w:sz w:val="18"/>
        </w:rPr>
        <w:t>yaşama</w:t>
      </w:r>
      <w:r w:rsidRPr="00A55DB1" w:rsidR="0030183B">
        <w:rPr>
          <w:rFonts w:eastAsia="Calibri"/>
          <w:sz w:val="18"/>
        </w:rPr>
        <w:t xml:space="preserve"> </w:t>
      </w:r>
      <w:r w:rsidRPr="00A55DB1">
        <w:rPr>
          <w:rFonts w:eastAsia="Calibri"/>
          <w:sz w:val="18"/>
        </w:rPr>
        <w:t>şansı</w:t>
      </w:r>
      <w:r w:rsidRPr="00A55DB1" w:rsidR="0030183B">
        <w:rPr>
          <w:rFonts w:eastAsia="Calibri"/>
          <w:sz w:val="18"/>
        </w:rPr>
        <w:t xml:space="preserve"> </w:t>
      </w:r>
      <w:r w:rsidRPr="00A55DB1">
        <w:rPr>
          <w:rFonts w:eastAsia="Calibri"/>
          <w:sz w:val="18"/>
        </w:rPr>
        <w:t>yoktu,</w:t>
      </w:r>
      <w:r w:rsidRPr="00A55DB1" w:rsidR="0030183B">
        <w:rPr>
          <w:rFonts w:eastAsia="Calibri"/>
          <w:sz w:val="18"/>
        </w:rPr>
        <w:t xml:space="preserve"> </w:t>
      </w:r>
      <w:r w:rsidRPr="00A55DB1">
        <w:rPr>
          <w:rFonts w:eastAsia="Calibri"/>
          <w:sz w:val="18"/>
        </w:rPr>
        <w:t>köylerin</w:t>
      </w:r>
      <w:r w:rsidRPr="00A55DB1" w:rsidR="0030183B">
        <w:rPr>
          <w:rFonts w:eastAsia="Calibri"/>
          <w:sz w:val="18"/>
        </w:rPr>
        <w:t xml:space="preserve"> </w:t>
      </w:r>
      <w:r w:rsidRPr="00A55DB1">
        <w:rPr>
          <w:rFonts w:eastAsia="Calibri"/>
          <w:sz w:val="18"/>
        </w:rPr>
        <w:t>içerisine</w:t>
      </w:r>
      <w:r w:rsidRPr="00A55DB1" w:rsidR="0030183B">
        <w:rPr>
          <w:rFonts w:eastAsia="Calibri"/>
          <w:sz w:val="18"/>
        </w:rPr>
        <w:t xml:space="preserve"> </w:t>
      </w:r>
      <w:r w:rsidRPr="00A55DB1">
        <w:rPr>
          <w:rFonts w:eastAsia="Calibri"/>
          <w:sz w:val="18"/>
        </w:rPr>
        <w:t>girilmiyordu,</w:t>
      </w:r>
      <w:r w:rsidRPr="00A55DB1" w:rsidR="0030183B">
        <w:rPr>
          <w:rFonts w:eastAsia="Calibri"/>
          <w:sz w:val="18"/>
        </w:rPr>
        <w:t xml:space="preserve"> </w:t>
      </w:r>
      <w:r w:rsidRPr="00A55DB1">
        <w:rPr>
          <w:rFonts w:eastAsia="Calibri"/>
          <w:sz w:val="18"/>
        </w:rPr>
        <w:t>ulaşım</w:t>
      </w:r>
      <w:r w:rsidRPr="00A55DB1" w:rsidR="0030183B">
        <w:rPr>
          <w:rFonts w:eastAsia="Calibri"/>
          <w:sz w:val="18"/>
        </w:rPr>
        <w:t xml:space="preserve"> </w:t>
      </w:r>
      <w:r w:rsidRPr="00A55DB1">
        <w:rPr>
          <w:rFonts w:eastAsia="Calibri"/>
          <w:sz w:val="18"/>
        </w:rPr>
        <w:t>çok</w:t>
      </w:r>
      <w:r w:rsidRPr="00A55DB1" w:rsidR="0030183B">
        <w:rPr>
          <w:rFonts w:eastAsia="Calibri"/>
          <w:sz w:val="18"/>
        </w:rPr>
        <w:t xml:space="preserve"> </w:t>
      </w:r>
      <w:r w:rsidRPr="00A55DB1">
        <w:rPr>
          <w:rFonts w:eastAsia="Calibri"/>
          <w:sz w:val="18"/>
        </w:rPr>
        <w:t>sıkıntılıydı</w:t>
      </w:r>
      <w:r w:rsidRPr="00A55DB1" w:rsidR="0030183B">
        <w:rPr>
          <w:rFonts w:eastAsia="Calibri"/>
          <w:sz w:val="18"/>
        </w:rPr>
        <w:t xml:space="preserve"> </w:t>
      </w:r>
      <w:r w:rsidRPr="00A55DB1">
        <w:rPr>
          <w:rFonts w:eastAsia="Calibri"/>
          <w:sz w:val="18"/>
        </w:rPr>
        <w:t>ama</w:t>
      </w:r>
      <w:r w:rsidRPr="00A55DB1" w:rsidR="0030183B">
        <w:rPr>
          <w:rFonts w:eastAsia="Calibri"/>
          <w:sz w:val="18"/>
        </w:rPr>
        <w:t xml:space="preserve"> </w:t>
      </w:r>
      <w:r w:rsidRPr="00A55DB1">
        <w:rPr>
          <w:rFonts w:eastAsia="Calibri"/>
          <w:sz w:val="18"/>
        </w:rPr>
        <w:t>2005</w:t>
      </w:r>
      <w:r w:rsidRPr="00A55DB1" w:rsidR="0030183B">
        <w:rPr>
          <w:rFonts w:eastAsia="Calibri"/>
          <w:sz w:val="18"/>
        </w:rPr>
        <w:t xml:space="preserve"> </w:t>
      </w:r>
      <w:r w:rsidRPr="00A55DB1">
        <w:rPr>
          <w:rFonts w:eastAsia="Calibri"/>
          <w:sz w:val="18"/>
        </w:rPr>
        <w:t>yılında</w:t>
      </w:r>
      <w:r w:rsidRPr="00A55DB1" w:rsidR="0030183B">
        <w:rPr>
          <w:rFonts w:eastAsia="Calibri"/>
          <w:sz w:val="18"/>
        </w:rPr>
        <w:t xml:space="preserve"> </w:t>
      </w:r>
      <w:r w:rsidRPr="00A55DB1">
        <w:rPr>
          <w:rFonts w:eastAsia="Calibri"/>
          <w:sz w:val="18"/>
        </w:rPr>
        <w:t>başlatılan</w:t>
      </w:r>
      <w:r w:rsidRPr="00A55DB1" w:rsidR="0030183B">
        <w:rPr>
          <w:rFonts w:eastAsia="Calibri"/>
          <w:sz w:val="18"/>
        </w:rPr>
        <w:t xml:space="preserve"> </w:t>
      </w:r>
      <w:r w:rsidRPr="00A55DB1">
        <w:rPr>
          <w:rFonts w:eastAsia="Calibri"/>
          <w:sz w:val="18"/>
        </w:rPr>
        <w:t>KÖYDES</w:t>
      </w:r>
      <w:r w:rsidRPr="00A55DB1" w:rsidR="0030183B">
        <w:rPr>
          <w:rFonts w:eastAsia="Calibri"/>
          <w:sz w:val="18"/>
        </w:rPr>
        <w:t xml:space="preserve"> </w:t>
      </w:r>
      <w:r w:rsidRPr="00A55DB1">
        <w:rPr>
          <w:rFonts w:eastAsia="Calibri"/>
          <w:sz w:val="18"/>
        </w:rPr>
        <w:t>programlarıyla</w:t>
      </w:r>
      <w:r w:rsidRPr="00A55DB1" w:rsidR="0030183B">
        <w:rPr>
          <w:rFonts w:eastAsia="Calibri"/>
          <w:sz w:val="18"/>
        </w:rPr>
        <w:t xml:space="preserve"> </w:t>
      </w:r>
      <w:r w:rsidRPr="00A55DB1">
        <w:rPr>
          <w:rFonts w:eastAsia="Calibri"/>
          <w:sz w:val="18"/>
        </w:rPr>
        <w:t>köyler</w:t>
      </w:r>
      <w:r w:rsidRPr="00A55DB1" w:rsidR="0030183B">
        <w:rPr>
          <w:rFonts w:eastAsia="Calibri"/>
          <w:sz w:val="18"/>
        </w:rPr>
        <w:t xml:space="preserve"> </w:t>
      </w:r>
      <w:r w:rsidRPr="00A55DB1">
        <w:rPr>
          <w:rFonts w:eastAsia="Calibri"/>
          <w:sz w:val="18"/>
        </w:rPr>
        <w:t>önce</w:t>
      </w:r>
      <w:r w:rsidRPr="00A55DB1" w:rsidR="0030183B">
        <w:rPr>
          <w:rFonts w:eastAsia="Calibri"/>
          <w:sz w:val="18"/>
        </w:rPr>
        <w:t xml:space="preserve"> </w:t>
      </w:r>
      <w:r w:rsidRPr="00A55DB1">
        <w:rPr>
          <w:rFonts w:eastAsia="Calibri"/>
          <w:sz w:val="18"/>
        </w:rPr>
        <w:t>ulaşılır</w:t>
      </w:r>
      <w:r w:rsidRPr="00A55DB1" w:rsidR="0030183B">
        <w:rPr>
          <w:rFonts w:eastAsia="Calibri"/>
          <w:sz w:val="18"/>
        </w:rPr>
        <w:t xml:space="preserve"> </w:t>
      </w:r>
      <w:r w:rsidRPr="00A55DB1">
        <w:rPr>
          <w:rFonts w:eastAsia="Calibri"/>
          <w:sz w:val="18"/>
        </w:rPr>
        <w:t>oldu,</w:t>
      </w:r>
      <w:r w:rsidRPr="00A55DB1" w:rsidR="0030183B">
        <w:rPr>
          <w:rFonts w:eastAsia="Calibri"/>
          <w:sz w:val="18"/>
        </w:rPr>
        <w:t xml:space="preserve"> </w:t>
      </w:r>
      <w:r w:rsidRPr="00A55DB1">
        <w:rPr>
          <w:rFonts w:eastAsia="Calibri"/>
          <w:sz w:val="18"/>
        </w:rPr>
        <w:t>şu</w:t>
      </w:r>
      <w:r w:rsidRPr="00A55DB1" w:rsidR="0030183B">
        <w:rPr>
          <w:rFonts w:eastAsia="Calibri"/>
          <w:sz w:val="18"/>
        </w:rPr>
        <w:t xml:space="preserve"> </w:t>
      </w:r>
      <w:r w:rsidRPr="00A55DB1">
        <w:rPr>
          <w:rFonts w:eastAsia="Calibri"/>
          <w:sz w:val="18"/>
        </w:rPr>
        <w:t>anda</w:t>
      </w:r>
      <w:r w:rsidRPr="00A55DB1" w:rsidR="0030183B">
        <w:rPr>
          <w:rFonts w:eastAsia="Calibri"/>
          <w:sz w:val="18"/>
        </w:rPr>
        <w:t xml:space="preserve"> </w:t>
      </w:r>
      <w:r w:rsidRPr="00A55DB1">
        <w:rPr>
          <w:rFonts w:eastAsia="Calibri"/>
          <w:sz w:val="18"/>
        </w:rPr>
        <w:t>da</w:t>
      </w:r>
      <w:r w:rsidRPr="00A55DB1" w:rsidR="0030183B">
        <w:rPr>
          <w:rFonts w:eastAsia="Calibri"/>
          <w:sz w:val="18"/>
        </w:rPr>
        <w:t xml:space="preserve"> </w:t>
      </w:r>
      <w:r w:rsidRPr="00A55DB1">
        <w:rPr>
          <w:rFonts w:eastAsia="Calibri"/>
          <w:sz w:val="18"/>
        </w:rPr>
        <w:t>büyük</w:t>
      </w:r>
      <w:r w:rsidRPr="00A55DB1" w:rsidR="0030183B">
        <w:rPr>
          <w:rFonts w:eastAsia="Calibri"/>
          <w:sz w:val="18"/>
        </w:rPr>
        <w:t xml:space="preserve"> </w:t>
      </w:r>
      <w:r w:rsidRPr="00A55DB1">
        <w:rPr>
          <w:rFonts w:eastAsia="Calibri"/>
          <w:sz w:val="18"/>
        </w:rPr>
        <w:t>ölçüde</w:t>
      </w:r>
      <w:r w:rsidRPr="00A55DB1" w:rsidR="0030183B">
        <w:rPr>
          <w:rFonts w:eastAsia="Calibri"/>
          <w:sz w:val="18"/>
        </w:rPr>
        <w:t xml:space="preserve"> </w:t>
      </w:r>
      <w:r w:rsidRPr="00A55DB1">
        <w:rPr>
          <w:rFonts w:eastAsia="Calibri"/>
          <w:sz w:val="18"/>
        </w:rPr>
        <w:t>köylerin</w:t>
      </w:r>
      <w:r w:rsidRPr="00A55DB1" w:rsidR="0030183B">
        <w:rPr>
          <w:rFonts w:eastAsia="Calibri"/>
          <w:sz w:val="18"/>
        </w:rPr>
        <w:t xml:space="preserve"> </w:t>
      </w:r>
      <w:r w:rsidRPr="00A55DB1">
        <w:rPr>
          <w:rFonts w:eastAsia="Calibri"/>
          <w:sz w:val="18"/>
        </w:rPr>
        <w:t>altyapısı</w:t>
      </w:r>
      <w:r w:rsidRPr="00A55DB1" w:rsidR="0030183B">
        <w:rPr>
          <w:rFonts w:eastAsia="Calibri"/>
          <w:sz w:val="18"/>
        </w:rPr>
        <w:t xml:space="preserve"> </w:t>
      </w:r>
      <w:r w:rsidRPr="00A55DB1">
        <w:rPr>
          <w:rFonts w:eastAsia="Calibri"/>
          <w:sz w:val="18"/>
        </w:rPr>
        <w:t>tamamlanarak</w:t>
      </w:r>
      <w:r w:rsidRPr="00A55DB1" w:rsidR="0030183B">
        <w:rPr>
          <w:rFonts w:eastAsia="Calibri"/>
          <w:sz w:val="18"/>
        </w:rPr>
        <w:t xml:space="preserve"> </w:t>
      </w:r>
      <w:r w:rsidRPr="00A55DB1">
        <w:rPr>
          <w:rFonts w:eastAsia="Calibri"/>
          <w:sz w:val="18"/>
        </w:rPr>
        <w:t>yaşanabilir</w:t>
      </w:r>
      <w:r w:rsidRPr="00A55DB1" w:rsidR="0030183B">
        <w:rPr>
          <w:rFonts w:eastAsia="Calibri"/>
          <w:sz w:val="18"/>
        </w:rPr>
        <w:t xml:space="preserve"> </w:t>
      </w:r>
      <w:r w:rsidRPr="00A55DB1">
        <w:rPr>
          <w:rFonts w:eastAsia="Calibri"/>
          <w:sz w:val="18"/>
        </w:rPr>
        <w:t>hâle</w:t>
      </w:r>
      <w:r w:rsidRPr="00A55DB1" w:rsidR="0030183B">
        <w:rPr>
          <w:rFonts w:eastAsia="Calibri"/>
          <w:sz w:val="18"/>
        </w:rPr>
        <w:t xml:space="preserve"> </w:t>
      </w:r>
      <w:r w:rsidRPr="00A55DB1">
        <w:rPr>
          <w:rFonts w:eastAsia="Calibri"/>
          <w:sz w:val="18"/>
        </w:rPr>
        <w:t>geldi.</w:t>
      </w:r>
      <w:r w:rsidRPr="00A55DB1" w:rsidR="0030183B">
        <w:rPr>
          <w:rFonts w:eastAsia="Calibri"/>
          <w:sz w:val="18"/>
        </w:rPr>
        <w:t xml:space="preserve"> </w:t>
      </w:r>
      <w:r w:rsidRPr="00A55DB1">
        <w:rPr>
          <w:rFonts w:eastAsia="Calibri"/>
          <w:sz w:val="18"/>
        </w:rPr>
        <w:t>Hatta</w:t>
      </w:r>
      <w:r w:rsidRPr="00A55DB1" w:rsidR="0030183B">
        <w:rPr>
          <w:rFonts w:eastAsia="Calibri"/>
          <w:sz w:val="18"/>
        </w:rPr>
        <w:t xml:space="preserve"> </w:t>
      </w:r>
      <w:r w:rsidRPr="00A55DB1">
        <w:rPr>
          <w:rFonts w:eastAsia="Calibri"/>
          <w:sz w:val="18"/>
        </w:rPr>
        <w:t>sevindirici</w:t>
      </w:r>
      <w:r w:rsidRPr="00A55DB1" w:rsidR="0030183B">
        <w:rPr>
          <w:rFonts w:eastAsia="Calibri"/>
          <w:sz w:val="18"/>
        </w:rPr>
        <w:t xml:space="preserve"> </w:t>
      </w:r>
      <w:r w:rsidRPr="00A55DB1">
        <w:rPr>
          <w:rFonts w:eastAsia="Calibri"/>
          <w:sz w:val="18"/>
        </w:rPr>
        <w:t>bir</w:t>
      </w:r>
      <w:r w:rsidRPr="00A55DB1" w:rsidR="0030183B">
        <w:rPr>
          <w:rFonts w:eastAsia="Calibri"/>
          <w:sz w:val="18"/>
        </w:rPr>
        <w:t xml:space="preserve"> </w:t>
      </w:r>
      <w:r w:rsidRPr="00A55DB1">
        <w:rPr>
          <w:rFonts w:eastAsia="Calibri"/>
          <w:sz w:val="18"/>
        </w:rPr>
        <w:t>şeyi</w:t>
      </w:r>
      <w:r w:rsidRPr="00A55DB1" w:rsidR="0030183B">
        <w:rPr>
          <w:rFonts w:eastAsia="Calibri"/>
          <w:sz w:val="18"/>
        </w:rPr>
        <w:t xml:space="preserve"> </w:t>
      </w:r>
      <w:r w:rsidRPr="00A55DB1">
        <w:rPr>
          <w:rFonts w:eastAsia="Calibri"/>
          <w:sz w:val="18"/>
        </w:rPr>
        <w:t>de</w:t>
      </w:r>
      <w:r w:rsidRPr="00A55DB1" w:rsidR="0030183B">
        <w:rPr>
          <w:rFonts w:eastAsia="Calibri"/>
          <w:sz w:val="18"/>
        </w:rPr>
        <w:t xml:space="preserve"> </w:t>
      </w:r>
      <w:r w:rsidRPr="00A55DB1">
        <w:rPr>
          <w:rFonts w:eastAsia="Calibri"/>
          <w:sz w:val="18"/>
        </w:rPr>
        <w:t>paylaşmam</w:t>
      </w:r>
      <w:r w:rsidRPr="00A55DB1" w:rsidR="0030183B">
        <w:rPr>
          <w:rFonts w:eastAsia="Calibri"/>
          <w:sz w:val="18"/>
        </w:rPr>
        <w:t xml:space="preserve"> </w:t>
      </w:r>
      <w:r w:rsidRPr="00A55DB1">
        <w:rPr>
          <w:rFonts w:eastAsia="Calibri"/>
          <w:sz w:val="18"/>
        </w:rPr>
        <w:t>lazım</w:t>
      </w:r>
      <w:r w:rsidRPr="00A55DB1" w:rsidR="0030183B">
        <w:rPr>
          <w:rFonts w:eastAsia="Calibri"/>
          <w:sz w:val="18"/>
        </w:rPr>
        <w:t xml:space="preserve"> </w:t>
      </w:r>
      <w:r w:rsidRPr="00A55DB1">
        <w:rPr>
          <w:rFonts w:eastAsia="Calibri"/>
          <w:sz w:val="18"/>
        </w:rPr>
        <w:t>kayıtlara</w:t>
      </w:r>
      <w:r w:rsidRPr="00A55DB1" w:rsidR="0030183B">
        <w:rPr>
          <w:rFonts w:eastAsia="Calibri"/>
          <w:sz w:val="18"/>
        </w:rPr>
        <w:t xml:space="preserve"> </w:t>
      </w:r>
      <w:r w:rsidRPr="00A55DB1">
        <w:rPr>
          <w:rFonts w:eastAsia="Calibri"/>
          <w:sz w:val="18"/>
        </w:rPr>
        <w:t>geçmesi</w:t>
      </w:r>
      <w:r w:rsidRPr="00A55DB1" w:rsidR="0030183B">
        <w:rPr>
          <w:rFonts w:eastAsia="Calibri"/>
          <w:sz w:val="18"/>
        </w:rPr>
        <w:t xml:space="preserve"> </w:t>
      </w:r>
      <w:r w:rsidRPr="00A55DB1">
        <w:rPr>
          <w:rFonts w:eastAsia="Calibri"/>
          <w:sz w:val="18"/>
        </w:rPr>
        <w:t>adına:</w:t>
      </w:r>
      <w:r w:rsidRPr="00A55DB1" w:rsidR="0030183B">
        <w:rPr>
          <w:rFonts w:eastAsia="Calibri"/>
          <w:sz w:val="18"/>
        </w:rPr>
        <w:t xml:space="preserve"> </w:t>
      </w:r>
      <w:r w:rsidRPr="00A55DB1">
        <w:rPr>
          <w:rFonts w:eastAsia="Calibri"/>
          <w:sz w:val="18"/>
        </w:rPr>
        <w:t>Birçok</w:t>
      </w:r>
      <w:r w:rsidRPr="00A55DB1" w:rsidR="0030183B">
        <w:rPr>
          <w:rFonts w:eastAsia="Calibri"/>
          <w:sz w:val="18"/>
        </w:rPr>
        <w:t xml:space="preserve"> </w:t>
      </w:r>
      <w:r w:rsidRPr="00A55DB1">
        <w:rPr>
          <w:rFonts w:eastAsia="Calibri"/>
          <w:sz w:val="18"/>
        </w:rPr>
        <w:t>köyümüzde</w:t>
      </w:r>
      <w:r w:rsidRPr="00A55DB1" w:rsidR="0030183B">
        <w:rPr>
          <w:rFonts w:eastAsia="Calibri"/>
          <w:sz w:val="18"/>
        </w:rPr>
        <w:t xml:space="preserve"> </w:t>
      </w:r>
      <w:r w:rsidRPr="00A55DB1">
        <w:rPr>
          <w:rFonts w:eastAsia="Calibri"/>
          <w:sz w:val="18"/>
        </w:rPr>
        <w:t>tersine</w:t>
      </w:r>
      <w:r w:rsidRPr="00A55DB1" w:rsidR="0030183B">
        <w:rPr>
          <w:rFonts w:eastAsia="Calibri"/>
          <w:sz w:val="18"/>
        </w:rPr>
        <w:t xml:space="preserve"> </w:t>
      </w:r>
      <w:r w:rsidRPr="00A55DB1">
        <w:rPr>
          <w:rFonts w:eastAsia="Calibri"/>
          <w:sz w:val="18"/>
        </w:rPr>
        <w:t>göç</w:t>
      </w:r>
      <w:r w:rsidRPr="00A55DB1" w:rsidR="0030183B">
        <w:rPr>
          <w:rFonts w:eastAsia="Calibri"/>
          <w:sz w:val="18"/>
        </w:rPr>
        <w:t xml:space="preserve"> </w:t>
      </w:r>
      <w:r w:rsidRPr="00A55DB1">
        <w:rPr>
          <w:rFonts w:eastAsia="Calibri"/>
          <w:sz w:val="18"/>
        </w:rPr>
        <w:t>başladı.</w:t>
      </w:r>
      <w:r w:rsidRPr="00A55DB1" w:rsidR="0030183B">
        <w:rPr>
          <w:rFonts w:eastAsia="Calibri"/>
          <w:sz w:val="18"/>
        </w:rPr>
        <w:t xml:space="preserve"> </w:t>
      </w:r>
      <w:r w:rsidRPr="00A55DB1">
        <w:rPr>
          <w:rFonts w:eastAsia="Calibri"/>
          <w:sz w:val="18"/>
        </w:rPr>
        <w:t>Büyük</w:t>
      </w:r>
      <w:r w:rsidRPr="00A55DB1" w:rsidR="0030183B">
        <w:rPr>
          <w:rFonts w:eastAsia="Calibri"/>
          <w:sz w:val="18"/>
        </w:rPr>
        <w:t xml:space="preserve"> </w:t>
      </w:r>
      <w:r w:rsidRPr="00A55DB1">
        <w:rPr>
          <w:rFonts w:eastAsia="Calibri"/>
          <w:sz w:val="18"/>
        </w:rPr>
        <w:t>şehrin</w:t>
      </w:r>
      <w:r w:rsidRPr="00A55DB1" w:rsidR="0030183B">
        <w:rPr>
          <w:rFonts w:eastAsia="Calibri"/>
          <w:sz w:val="18"/>
        </w:rPr>
        <w:t xml:space="preserve"> </w:t>
      </w:r>
      <w:r w:rsidRPr="00A55DB1">
        <w:rPr>
          <w:rFonts w:eastAsia="Calibri"/>
          <w:sz w:val="18"/>
        </w:rPr>
        <w:t>yoğunluğundan</w:t>
      </w:r>
      <w:r w:rsidRPr="00A55DB1" w:rsidR="0030183B">
        <w:rPr>
          <w:rFonts w:eastAsia="Calibri"/>
          <w:sz w:val="18"/>
        </w:rPr>
        <w:t xml:space="preserve"> </w:t>
      </w:r>
      <w:r w:rsidRPr="00A55DB1">
        <w:rPr>
          <w:rFonts w:eastAsia="Calibri"/>
          <w:sz w:val="18"/>
        </w:rPr>
        <w:t>bunalanlar,</w:t>
      </w:r>
      <w:r w:rsidRPr="00A55DB1" w:rsidR="0030183B">
        <w:rPr>
          <w:rFonts w:eastAsia="Calibri"/>
          <w:sz w:val="18"/>
        </w:rPr>
        <w:t xml:space="preserve"> </w:t>
      </w:r>
      <w:r w:rsidRPr="00A55DB1">
        <w:rPr>
          <w:rFonts w:eastAsia="Calibri"/>
          <w:sz w:val="18"/>
        </w:rPr>
        <w:t>özellikle</w:t>
      </w:r>
      <w:r w:rsidRPr="00A55DB1" w:rsidR="0030183B">
        <w:rPr>
          <w:rFonts w:eastAsia="Calibri"/>
          <w:sz w:val="18"/>
        </w:rPr>
        <w:t xml:space="preserve"> </w:t>
      </w:r>
      <w:r w:rsidRPr="00A55DB1">
        <w:rPr>
          <w:rFonts w:eastAsia="Calibri"/>
          <w:sz w:val="18"/>
        </w:rPr>
        <w:t>emekliler</w:t>
      </w:r>
      <w:r w:rsidRPr="00A55DB1" w:rsidR="0030183B">
        <w:rPr>
          <w:rFonts w:eastAsia="Calibri"/>
          <w:sz w:val="18"/>
        </w:rPr>
        <w:t xml:space="preserve"> </w:t>
      </w:r>
      <w:r w:rsidRPr="00A55DB1">
        <w:rPr>
          <w:rFonts w:eastAsia="Calibri"/>
          <w:sz w:val="18"/>
        </w:rPr>
        <w:t>köylerde</w:t>
      </w:r>
      <w:r w:rsidRPr="00A55DB1" w:rsidR="0030183B">
        <w:rPr>
          <w:rFonts w:eastAsia="Calibri"/>
          <w:sz w:val="18"/>
        </w:rPr>
        <w:t xml:space="preserve"> </w:t>
      </w:r>
      <w:r w:rsidRPr="00A55DB1">
        <w:rPr>
          <w:rFonts w:eastAsia="Calibri"/>
          <w:sz w:val="18"/>
        </w:rPr>
        <w:t>yer</w:t>
      </w:r>
      <w:r w:rsidRPr="00A55DB1" w:rsidR="0030183B">
        <w:rPr>
          <w:rFonts w:eastAsia="Calibri"/>
          <w:sz w:val="18"/>
        </w:rPr>
        <w:t xml:space="preserve"> </w:t>
      </w:r>
      <w:r w:rsidRPr="00A55DB1">
        <w:rPr>
          <w:rFonts w:eastAsia="Calibri"/>
          <w:sz w:val="18"/>
        </w:rPr>
        <w:t>alıp</w:t>
      </w:r>
      <w:r w:rsidRPr="00A55DB1" w:rsidR="0030183B">
        <w:rPr>
          <w:rFonts w:eastAsia="Calibri"/>
          <w:sz w:val="18"/>
        </w:rPr>
        <w:t xml:space="preserve"> </w:t>
      </w:r>
      <w:r w:rsidRPr="00A55DB1">
        <w:rPr>
          <w:rFonts w:eastAsia="Calibri"/>
          <w:sz w:val="18"/>
        </w:rPr>
        <w:t>dönüşe</w:t>
      </w:r>
      <w:r w:rsidRPr="00A55DB1" w:rsidR="0030183B">
        <w:rPr>
          <w:rFonts w:eastAsia="Calibri"/>
          <w:sz w:val="18"/>
        </w:rPr>
        <w:t xml:space="preserve"> </w:t>
      </w:r>
      <w:r w:rsidRPr="00A55DB1">
        <w:rPr>
          <w:rFonts w:eastAsia="Calibri"/>
          <w:sz w:val="18"/>
        </w:rPr>
        <w:t>başladılar,</w:t>
      </w:r>
      <w:r w:rsidRPr="00A55DB1" w:rsidR="0030183B">
        <w:rPr>
          <w:rFonts w:eastAsia="Calibri"/>
          <w:sz w:val="18"/>
        </w:rPr>
        <w:t xml:space="preserve"> </w:t>
      </w:r>
      <w:r w:rsidRPr="00A55DB1">
        <w:rPr>
          <w:rFonts w:eastAsia="Calibri"/>
          <w:sz w:val="18"/>
        </w:rPr>
        <w:t>birçok</w:t>
      </w:r>
      <w:r w:rsidRPr="00A55DB1" w:rsidR="0030183B">
        <w:rPr>
          <w:rFonts w:eastAsia="Calibri"/>
          <w:sz w:val="18"/>
        </w:rPr>
        <w:t xml:space="preserve"> </w:t>
      </w:r>
      <w:r w:rsidRPr="00A55DB1">
        <w:rPr>
          <w:rFonts w:eastAsia="Calibri"/>
          <w:sz w:val="18"/>
        </w:rPr>
        <w:t>kentimizde</w:t>
      </w:r>
      <w:r w:rsidRPr="00A55DB1" w:rsidR="0030183B">
        <w:rPr>
          <w:rFonts w:eastAsia="Calibri"/>
          <w:sz w:val="18"/>
        </w:rPr>
        <w:t xml:space="preserve"> </w:t>
      </w:r>
      <w:r w:rsidRPr="00A55DB1">
        <w:rPr>
          <w:rFonts w:eastAsia="Calibri"/>
          <w:sz w:val="18"/>
        </w:rPr>
        <w:t>bunu</w:t>
      </w:r>
      <w:r w:rsidRPr="00A55DB1" w:rsidR="0030183B">
        <w:rPr>
          <w:rFonts w:eastAsia="Calibri"/>
          <w:sz w:val="18"/>
        </w:rPr>
        <w:t xml:space="preserve"> </w:t>
      </w:r>
      <w:r w:rsidRPr="00A55DB1">
        <w:rPr>
          <w:rFonts w:eastAsia="Calibri"/>
          <w:sz w:val="18"/>
        </w:rPr>
        <w:t>gözlemliyorum.</w:t>
      </w:r>
      <w:r w:rsidRPr="00A55DB1" w:rsidR="0030183B">
        <w:rPr>
          <w:rFonts w:eastAsia="Calibri"/>
          <w:sz w:val="18"/>
        </w:rPr>
        <w:t xml:space="preserve"> </w:t>
      </w:r>
      <w:r w:rsidRPr="00A55DB1">
        <w:rPr>
          <w:rFonts w:eastAsia="Calibri"/>
          <w:sz w:val="18"/>
        </w:rPr>
        <w:t>Bunu</w:t>
      </w:r>
      <w:r w:rsidRPr="00A55DB1" w:rsidR="0030183B">
        <w:rPr>
          <w:rFonts w:eastAsia="Calibri"/>
          <w:sz w:val="18"/>
        </w:rPr>
        <w:t xml:space="preserve"> </w:t>
      </w:r>
      <w:r w:rsidRPr="00A55DB1">
        <w:rPr>
          <w:rFonts w:eastAsia="Calibri"/>
          <w:sz w:val="18"/>
        </w:rPr>
        <w:t>da</w:t>
      </w:r>
      <w:r w:rsidRPr="00A55DB1" w:rsidR="0030183B">
        <w:rPr>
          <w:rFonts w:eastAsia="Calibri"/>
          <w:sz w:val="18"/>
        </w:rPr>
        <w:t xml:space="preserve"> </w:t>
      </w:r>
      <w:r w:rsidRPr="00A55DB1">
        <w:rPr>
          <w:rFonts w:eastAsia="Calibri"/>
          <w:sz w:val="18"/>
        </w:rPr>
        <w:t>sizlerle</w:t>
      </w:r>
      <w:r w:rsidRPr="00A55DB1" w:rsidR="0030183B">
        <w:rPr>
          <w:rFonts w:eastAsia="Calibri"/>
          <w:sz w:val="18"/>
        </w:rPr>
        <w:t xml:space="preserve"> </w:t>
      </w:r>
      <w:r w:rsidRPr="00A55DB1">
        <w:rPr>
          <w:rFonts w:eastAsia="Calibri"/>
          <w:sz w:val="18"/>
        </w:rPr>
        <w:t>paylaşmayı</w:t>
      </w:r>
      <w:r w:rsidRPr="00A55DB1" w:rsidR="0030183B">
        <w:rPr>
          <w:rFonts w:eastAsia="Calibri"/>
          <w:sz w:val="18"/>
        </w:rPr>
        <w:t xml:space="preserve"> </w:t>
      </w:r>
      <w:r w:rsidRPr="00A55DB1">
        <w:rPr>
          <w:rFonts w:eastAsia="Calibri"/>
          <w:sz w:val="18"/>
        </w:rPr>
        <w:t>bir</w:t>
      </w:r>
      <w:r w:rsidRPr="00A55DB1" w:rsidR="0030183B">
        <w:rPr>
          <w:rFonts w:eastAsia="Calibri"/>
          <w:sz w:val="18"/>
        </w:rPr>
        <w:t xml:space="preserve"> </w:t>
      </w:r>
      <w:r w:rsidRPr="00A55DB1">
        <w:rPr>
          <w:rFonts w:eastAsia="Calibri"/>
          <w:sz w:val="18"/>
        </w:rPr>
        <w:t>görev</w:t>
      </w:r>
      <w:r w:rsidRPr="00A55DB1" w:rsidR="0030183B">
        <w:rPr>
          <w:rFonts w:eastAsia="Calibri"/>
          <w:sz w:val="18"/>
        </w:rPr>
        <w:t xml:space="preserve"> </w:t>
      </w:r>
      <w:r w:rsidRPr="00A55DB1">
        <w:rPr>
          <w:rFonts w:eastAsia="Calibri"/>
          <w:sz w:val="18"/>
        </w:rPr>
        <w:t>biliyorum.</w:t>
      </w:r>
    </w:p>
    <w:p w:rsidRPr="00A55DB1" w:rsidR="00286344" w:rsidP="00A55DB1" w:rsidRDefault="00286344">
      <w:pPr>
        <w:pStyle w:val="GENELKURUL"/>
        <w:spacing w:line="240" w:lineRule="auto"/>
        <w:rPr>
          <w:rFonts w:eastAsia="Calibri"/>
          <w:sz w:val="18"/>
        </w:rPr>
      </w:pPr>
      <w:r w:rsidRPr="00A55DB1">
        <w:rPr>
          <w:rFonts w:eastAsia="Calibri"/>
          <w:sz w:val="18"/>
        </w:rPr>
        <w:t>Çevre</w:t>
      </w:r>
      <w:r w:rsidRPr="00A55DB1" w:rsidR="0030183B">
        <w:rPr>
          <w:rFonts w:eastAsia="Calibri"/>
          <w:sz w:val="18"/>
        </w:rPr>
        <w:t xml:space="preserve"> </w:t>
      </w:r>
      <w:r w:rsidRPr="00A55DB1">
        <w:rPr>
          <w:rFonts w:eastAsia="Calibri"/>
          <w:sz w:val="18"/>
        </w:rPr>
        <w:t>Koruma</w:t>
      </w:r>
      <w:r w:rsidRPr="00A55DB1" w:rsidR="0030183B">
        <w:rPr>
          <w:rFonts w:eastAsia="Calibri"/>
          <w:sz w:val="18"/>
        </w:rPr>
        <w:t xml:space="preserve"> </w:t>
      </w:r>
      <w:r w:rsidRPr="00A55DB1">
        <w:rPr>
          <w:rFonts w:eastAsia="Calibri"/>
          <w:sz w:val="18"/>
        </w:rPr>
        <w:t>Haftası’nı</w:t>
      </w:r>
      <w:r w:rsidRPr="00A55DB1" w:rsidR="0030183B">
        <w:rPr>
          <w:rFonts w:eastAsia="Calibri"/>
          <w:sz w:val="18"/>
        </w:rPr>
        <w:t xml:space="preserve"> </w:t>
      </w:r>
      <w:r w:rsidRPr="00A55DB1">
        <w:rPr>
          <w:rFonts w:eastAsia="Calibri"/>
          <w:sz w:val="18"/>
        </w:rPr>
        <w:t>Sayın</w:t>
      </w:r>
      <w:r w:rsidRPr="00A55DB1" w:rsidR="0030183B">
        <w:rPr>
          <w:rFonts w:eastAsia="Calibri"/>
          <w:sz w:val="18"/>
        </w:rPr>
        <w:t xml:space="preserve"> </w:t>
      </w:r>
      <w:r w:rsidRPr="00A55DB1">
        <w:rPr>
          <w:rFonts w:eastAsia="Calibri"/>
          <w:sz w:val="18"/>
        </w:rPr>
        <w:t>Kılıç</w:t>
      </w:r>
      <w:r w:rsidRPr="00A55DB1" w:rsidR="0030183B">
        <w:rPr>
          <w:rFonts w:eastAsia="Calibri"/>
          <w:sz w:val="18"/>
        </w:rPr>
        <w:t xml:space="preserve"> </w:t>
      </w:r>
      <w:r w:rsidRPr="00A55DB1">
        <w:rPr>
          <w:rFonts w:eastAsia="Calibri"/>
          <w:sz w:val="18"/>
        </w:rPr>
        <w:t>dile</w:t>
      </w:r>
      <w:r w:rsidRPr="00A55DB1" w:rsidR="0030183B">
        <w:rPr>
          <w:rFonts w:eastAsia="Calibri"/>
          <w:sz w:val="18"/>
        </w:rPr>
        <w:t xml:space="preserve"> </w:t>
      </w:r>
      <w:r w:rsidRPr="00A55DB1">
        <w:rPr>
          <w:rFonts w:eastAsia="Calibri"/>
          <w:sz w:val="18"/>
        </w:rPr>
        <w:t>getirdi,</w:t>
      </w:r>
      <w:r w:rsidRPr="00A55DB1" w:rsidR="0030183B">
        <w:rPr>
          <w:rFonts w:eastAsia="Calibri"/>
          <w:sz w:val="18"/>
        </w:rPr>
        <w:t xml:space="preserve"> </w:t>
      </w:r>
      <w:r w:rsidRPr="00A55DB1">
        <w:rPr>
          <w:rFonts w:eastAsia="Calibri"/>
          <w:sz w:val="18"/>
        </w:rPr>
        <w:t>ben</w:t>
      </w:r>
      <w:r w:rsidRPr="00A55DB1" w:rsidR="0030183B">
        <w:rPr>
          <w:rFonts w:eastAsia="Calibri"/>
          <w:sz w:val="18"/>
        </w:rPr>
        <w:t xml:space="preserve"> </w:t>
      </w:r>
      <w:r w:rsidRPr="00A55DB1">
        <w:rPr>
          <w:rFonts w:eastAsia="Calibri"/>
          <w:sz w:val="18"/>
        </w:rPr>
        <w:t>de</w:t>
      </w:r>
      <w:r w:rsidRPr="00A55DB1" w:rsidR="0030183B">
        <w:rPr>
          <w:rFonts w:eastAsia="Calibri"/>
          <w:sz w:val="18"/>
        </w:rPr>
        <w:t xml:space="preserve"> </w:t>
      </w:r>
      <w:r w:rsidRPr="00A55DB1">
        <w:rPr>
          <w:rFonts w:eastAsia="Calibri"/>
          <w:sz w:val="18"/>
        </w:rPr>
        <w:t>kutluyorum.</w:t>
      </w:r>
      <w:r w:rsidRPr="00A55DB1" w:rsidR="0030183B">
        <w:rPr>
          <w:rFonts w:eastAsia="Calibri"/>
          <w:sz w:val="18"/>
        </w:rPr>
        <w:t xml:space="preserve"> </w:t>
      </w:r>
      <w:r w:rsidRPr="00A55DB1">
        <w:rPr>
          <w:rFonts w:eastAsia="Calibri"/>
          <w:sz w:val="18"/>
        </w:rPr>
        <w:t>Daha</w:t>
      </w:r>
      <w:r w:rsidRPr="00A55DB1" w:rsidR="0030183B">
        <w:rPr>
          <w:rFonts w:eastAsia="Calibri"/>
          <w:sz w:val="18"/>
        </w:rPr>
        <w:t xml:space="preserve"> </w:t>
      </w:r>
      <w:r w:rsidRPr="00A55DB1">
        <w:rPr>
          <w:rFonts w:eastAsia="Calibri"/>
          <w:sz w:val="18"/>
        </w:rPr>
        <w:t>yaşanabilir</w:t>
      </w:r>
      <w:r w:rsidRPr="00A55DB1" w:rsidR="0030183B">
        <w:rPr>
          <w:rFonts w:eastAsia="Calibri"/>
          <w:sz w:val="18"/>
        </w:rPr>
        <w:t xml:space="preserve"> </w:t>
      </w:r>
      <w:r w:rsidRPr="00A55DB1">
        <w:rPr>
          <w:rFonts w:eastAsia="Calibri"/>
          <w:sz w:val="18"/>
        </w:rPr>
        <w:t>bir</w:t>
      </w:r>
      <w:r w:rsidRPr="00A55DB1" w:rsidR="0030183B">
        <w:rPr>
          <w:rFonts w:eastAsia="Calibri"/>
          <w:sz w:val="18"/>
        </w:rPr>
        <w:t xml:space="preserve"> </w:t>
      </w:r>
      <w:r w:rsidRPr="00A55DB1">
        <w:rPr>
          <w:rFonts w:eastAsia="Calibri"/>
          <w:sz w:val="18"/>
        </w:rPr>
        <w:t>çevre</w:t>
      </w:r>
      <w:r w:rsidRPr="00A55DB1" w:rsidR="0030183B">
        <w:rPr>
          <w:rFonts w:eastAsia="Calibri"/>
          <w:sz w:val="18"/>
        </w:rPr>
        <w:t xml:space="preserve"> </w:t>
      </w:r>
      <w:r w:rsidRPr="00A55DB1">
        <w:rPr>
          <w:rFonts w:eastAsia="Calibri"/>
          <w:sz w:val="18"/>
        </w:rPr>
        <w:t>için</w:t>
      </w:r>
      <w:r w:rsidRPr="00A55DB1" w:rsidR="0030183B">
        <w:rPr>
          <w:rFonts w:eastAsia="Calibri"/>
          <w:sz w:val="18"/>
        </w:rPr>
        <w:t xml:space="preserve"> </w:t>
      </w:r>
      <w:r w:rsidRPr="00A55DB1">
        <w:rPr>
          <w:rFonts w:eastAsia="Calibri"/>
          <w:sz w:val="18"/>
        </w:rPr>
        <w:t>hepimizin</w:t>
      </w:r>
      <w:r w:rsidRPr="00A55DB1" w:rsidR="0030183B">
        <w:rPr>
          <w:rFonts w:eastAsia="Calibri"/>
          <w:sz w:val="18"/>
        </w:rPr>
        <w:t xml:space="preserve"> </w:t>
      </w:r>
      <w:r w:rsidRPr="00A55DB1">
        <w:rPr>
          <w:rFonts w:eastAsia="Calibri"/>
          <w:sz w:val="18"/>
        </w:rPr>
        <w:t>duyarlı</w:t>
      </w:r>
      <w:r w:rsidRPr="00A55DB1" w:rsidR="0030183B">
        <w:rPr>
          <w:rFonts w:eastAsia="Calibri"/>
          <w:sz w:val="18"/>
        </w:rPr>
        <w:t xml:space="preserve"> </w:t>
      </w:r>
      <w:r w:rsidRPr="00A55DB1">
        <w:rPr>
          <w:rFonts w:eastAsia="Calibri"/>
          <w:sz w:val="18"/>
        </w:rPr>
        <w:t>olmamız</w:t>
      </w:r>
      <w:r w:rsidRPr="00A55DB1" w:rsidR="0030183B">
        <w:rPr>
          <w:rFonts w:eastAsia="Calibri"/>
          <w:sz w:val="18"/>
        </w:rPr>
        <w:t xml:space="preserve"> </w:t>
      </w:r>
      <w:r w:rsidRPr="00A55DB1">
        <w:rPr>
          <w:rFonts w:eastAsia="Calibri"/>
          <w:sz w:val="18"/>
        </w:rPr>
        <w:t>gerektiğini</w:t>
      </w:r>
      <w:r w:rsidRPr="00A55DB1" w:rsidR="0030183B">
        <w:rPr>
          <w:rFonts w:eastAsia="Calibri"/>
          <w:sz w:val="18"/>
        </w:rPr>
        <w:t xml:space="preserve"> </w:t>
      </w:r>
      <w:r w:rsidRPr="00A55DB1">
        <w:rPr>
          <w:rFonts w:eastAsia="Calibri"/>
          <w:sz w:val="18"/>
        </w:rPr>
        <w:t>net</w:t>
      </w:r>
      <w:r w:rsidRPr="00A55DB1" w:rsidR="0030183B">
        <w:rPr>
          <w:rFonts w:eastAsia="Calibri"/>
          <w:sz w:val="18"/>
        </w:rPr>
        <w:t xml:space="preserve"> </w:t>
      </w:r>
      <w:r w:rsidRPr="00A55DB1">
        <w:rPr>
          <w:rFonts w:eastAsia="Calibri"/>
          <w:sz w:val="18"/>
        </w:rPr>
        <w:t>bir</w:t>
      </w:r>
      <w:r w:rsidRPr="00A55DB1" w:rsidR="0030183B">
        <w:rPr>
          <w:rFonts w:eastAsia="Calibri"/>
          <w:sz w:val="18"/>
        </w:rPr>
        <w:t xml:space="preserve"> </w:t>
      </w:r>
      <w:r w:rsidRPr="00A55DB1">
        <w:rPr>
          <w:rFonts w:eastAsia="Calibri"/>
          <w:sz w:val="18"/>
        </w:rPr>
        <w:t>şekilde</w:t>
      </w:r>
      <w:r w:rsidRPr="00A55DB1" w:rsidR="0030183B">
        <w:rPr>
          <w:rFonts w:eastAsia="Calibri"/>
          <w:sz w:val="18"/>
        </w:rPr>
        <w:t xml:space="preserve"> </w:t>
      </w:r>
      <w:r w:rsidRPr="00A55DB1">
        <w:rPr>
          <w:rFonts w:eastAsia="Calibri"/>
          <w:sz w:val="18"/>
        </w:rPr>
        <w:t>ifade</w:t>
      </w:r>
      <w:r w:rsidRPr="00A55DB1" w:rsidR="0030183B">
        <w:rPr>
          <w:rFonts w:eastAsia="Calibri"/>
          <w:sz w:val="18"/>
        </w:rPr>
        <w:t xml:space="preserve"> </w:t>
      </w:r>
      <w:r w:rsidRPr="00A55DB1">
        <w:rPr>
          <w:rFonts w:eastAsia="Calibri"/>
          <w:sz w:val="18"/>
        </w:rPr>
        <w:t>etmek</w:t>
      </w:r>
      <w:r w:rsidRPr="00A55DB1" w:rsidR="0030183B">
        <w:rPr>
          <w:rFonts w:eastAsia="Calibri"/>
          <w:sz w:val="18"/>
        </w:rPr>
        <w:t xml:space="preserve"> </w:t>
      </w:r>
      <w:r w:rsidRPr="00A55DB1">
        <w:rPr>
          <w:rFonts w:eastAsia="Calibri"/>
          <w:sz w:val="18"/>
        </w:rPr>
        <w:t>gerekir.</w:t>
      </w:r>
    </w:p>
    <w:p w:rsidRPr="00A55DB1" w:rsidR="00286344" w:rsidP="00A55DB1" w:rsidRDefault="00286344">
      <w:pPr>
        <w:pStyle w:val="GENELKURUL"/>
        <w:spacing w:line="240" w:lineRule="auto"/>
        <w:rPr>
          <w:rFonts w:eastAsia="Calibri"/>
          <w:sz w:val="18"/>
        </w:rPr>
      </w:pPr>
      <w:r w:rsidRPr="00A55DB1">
        <w:rPr>
          <w:rFonts w:eastAsia="Calibri"/>
          <w:sz w:val="18"/>
        </w:rPr>
        <w:t>3600</w:t>
      </w:r>
      <w:r w:rsidRPr="00A55DB1" w:rsidR="0030183B">
        <w:rPr>
          <w:rFonts w:eastAsia="Calibri"/>
          <w:sz w:val="18"/>
        </w:rPr>
        <w:t xml:space="preserve"> </w:t>
      </w:r>
      <w:r w:rsidRPr="00A55DB1">
        <w:rPr>
          <w:rFonts w:eastAsia="Calibri"/>
          <w:sz w:val="18"/>
        </w:rPr>
        <w:t>ek</w:t>
      </w:r>
      <w:r w:rsidRPr="00A55DB1" w:rsidR="0030183B">
        <w:rPr>
          <w:rFonts w:eastAsia="Calibri"/>
          <w:sz w:val="18"/>
        </w:rPr>
        <w:t xml:space="preserve"> </w:t>
      </w:r>
      <w:r w:rsidRPr="00A55DB1">
        <w:rPr>
          <w:rFonts w:eastAsia="Calibri"/>
          <w:sz w:val="18"/>
        </w:rPr>
        <w:t>gösterge</w:t>
      </w:r>
      <w:r w:rsidRPr="00A55DB1" w:rsidR="0030183B">
        <w:rPr>
          <w:rFonts w:eastAsia="Calibri"/>
          <w:sz w:val="18"/>
        </w:rPr>
        <w:t xml:space="preserve"> </w:t>
      </w:r>
      <w:r w:rsidRPr="00A55DB1">
        <w:rPr>
          <w:rFonts w:eastAsia="Calibri"/>
          <w:sz w:val="18"/>
        </w:rPr>
        <w:t>konusu</w:t>
      </w:r>
      <w:r w:rsidRPr="00A55DB1" w:rsidR="0030183B">
        <w:rPr>
          <w:rFonts w:eastAsia="Calibri"/>
          <w:sz w:val="18"/>
        </w:rPr>
        <w:t xml:space="preserve"> </w:t>
      </w:r>
      <w:r w:rsidRPr="00A55DB1">
        <w:rPr>
          <w:rFonts w:eastAsia="Calibri"/>
          <w:sz w:val="18"/>
        </w:rPr>
        <w:t>çok</w:t>
      </w:r>
      <w:r w:rsidRPr="00A55DB1" w:rsidR="0030183B">
        <w:rPr>
          <w:rFonts w:eastAsia="Calibri"/>
          <w:sz w:val="18"/>
        </w:rPr>
        <w:t xml:space="preserve"> </w:t>
      </w:r>
      <w:r w:rsidRPr="00A55DB1">
        <w:rPr>
          <w:rFonts w:eastAsia="Calibri"/>
          <w:sz w:val="18"/>
        </w:rPr>
        <w:t>konuşuluyor;</w:t>
      </w:r>
      <w:r w:rsidRPr="00A55DB1" w:rsidR="0030183B">
        <w:rPr>
          <w:rFonts w:eastAsia="Calibri"/>
          <w:sz w:val="18"/>
        </w:rPr>
        <w:t xml:space="preserve"> </w:t>
      </w:r>
      <w:r w:rsidRPr="00A55DB1">
        <w:rPr>
          <w:rFonts w:eastAsia="Calibri"/>
          <w:sz w:val="18"/>
        </w:rPr>
        <w:t>bana</w:t>
      </w:r>
      <w:r w:rsidRPr="00A55DB1" w:rsidR="0030183B">
        <w:rPr>
          <w:rFonts w:eastAsia="Calibri"/>
          <w:sz w:val="18"/>
        </w:rPr>
        <w:t xml:space="preserve"> </w:t>
      </w:r>
      <w:r w:rsidRPr="00A55DB1">
        <w:rPr>
          <w:rFonts w:eastAsia="Calibri"/>
          <w:sz w:val="18"/>
        </w:rPr>
        <w:t>göre</w:t>
      </w:r>
      <w:r w:rsidRPr="00A55DB1" w:rsidR="0030183B">
        <w:rPr>
          <w:rFonts w:eastAsia="Calibri"/>
          <w:sz w:val="18"/>
        </w:rPr>
        <w:t xml:space="preserve"> </w:t>
      </w:r>
      <w:r w:rsidRPr="00A55DB1">
        <w:rPr>
          <w:rFonts w:eastAsia="Calibri"/>
          <w:sz w:val="18"/>
        </w:rPr>
        <w:t>çok</w:t>
      </w:r>
      <w:r w:rsidRPr="00A55DB1" w:rsidR="0030183B">
        <w:rPr>
          <w:rFonts w:eastAsia="Calibri"/>
          <w:sz w:val="18"/>
        </w:rPr>
        <w:t xml:space="preserve"> </w:t>
      </w:r>
      <w:r w:rsidRPr="00A55DB1">
        <w:rPr>
          <w:rFonts w:eastAsia="Calibri"/>
          <w:sz w:val="18"/>
        </w:rPr>
        <w:t>doğru</w:t>
      </w:r>
      <w:r w:rsidRPr="00A55DB1" w:rsidR="0030183B">
        <w:rPr>
          <w:rFonts w:eastAsia="Calibri"/>
          <w:sz w:val="18"/>
        </w:rPr>
        <w:t xml:space="preserve"> </w:t>
      </w:r>
      <w:r w:rsidRPr="00A55DB1">
        <w:rPr>
          <w:rFonts w:eastAsia="Calibri"/>
          <w:sz w:val="18"/>
        </w:rPr>
        <w:t>tartışılmıyor,</w:t>
      </w:r>
      <w:r w:rsidRPr="00A55DB1" w:rsidR="0030183B">
        <w:rPr>
          <w:rFonts w:eastAsia="Calibri"/>
          <w:sz w:val="18"/>
        </w:rPr>
        <w:t xml:space="preserve"> </w:t>
      </w:r>
      <w:r w:rsidRPr="00A55DB1">
        <w:rPr>
          <w:rFonts w:eastAsia="Calibri"/>
          <w:sz w:val="18"/>
        </w:rPr>
        <w:t>çok</w:t>
      </w:r>
      <w:r w:rsidRPr="00A55DB1" w:rsidR="0030183B">
        <w:rPr>
          <w:rFonts w:eastAsia="Calibri"/>
          <w:sz w:val="18"/>
        </w:rPr>
        <w:t xml:space="preserve"> </w:t>
      </w:r>
      <w:r w:rsidRPr="00A55DB1">
        <w:rPr>
          <w:rFonts w:eastAsia="Calibri"/>
          <w:sz w:val="18"/>
        </w:rPr>
        <w:t>önemli</w:t>
      </w:r>
      <w:r w:rsidRPr="00A55DB1" w:rsidR="0030183B">
        <w:rPr>
          <w:rFonts w:eastAsia="Calibri"/>
          <w:sz w:val="18"/>
        </w:rPr>
        <w:t xml:space="preserve"> </w:t>
      </w:r>
      <w:r w:rsidRPr="00A55DB1">
        <w:rPr>
          <w:rFonts w:eastAsia="Calibri"/>
          <w:sz w:val="18"/>
        </w:rPr>
        <w:t>bir</w:t>
      </w:r>
      <w:r w:rsidRPr="00A55DB1" w:rsidR="0030183B">
        <w:rPr>
          <w:rFonts w:eastAsia="Calibri"/>
          <w:sz w:val="18"/>
        </w:rPr>
        <w:t xml:space="preserve"> </w:t>
      </w:r>
      <w:r w:rsidRPr="00A55DB1">
        <w:rPr>
          <w:rFonts w:eastAsia="Calibri"/>
          <w:sz w:val="18"/>
        </w:rPr>
        <w:t>konu,</w:t>
      </w:r>
      <w:r w:rsidRPr="00A55DB1" w:rsidR="0030183B">
        <w:rPr>
          <w:rFonts w:eastAsia="Calibri"/>
          <w:sz w:val="18"/>
        </w:rPr>
        <w:t xml:space="preserve"> </w:t>
      </w:r>
      <w:r w:rsidRPr="00A55DB1">
        <w:rPr>
          <w:rFonts w:eastAsia="Calibri"/>
          <w:sz w:val="18"/>
        </w:rPr>
        <w:t>kamu</w:t>
      </w:r>
      <w:r w:rsidRPr="00A55DB1" w:rsidR="0030183B">
        <w:rPr>
          <w:rFonts w:eastAsia="Calibri"/>
          <w:sz w:val="18"/>
        </w:rPr>
        <w:t xml:space="preserve"> </w:t>
      </w:r>
      <w:r w:rsidRPr="00A55DB1">
        <w:rPr>
          <w:rFonts w:eastAsia="Calibri"/>
          <w:sz w:val="18"/>
        </w:rPr>
        <w:t>personeli</w:t>
      </w:r>
      <w:r w:rsidRPr="00A55DB1" w:rsidR="0030183B">
        <w:rPr>
          <w:rFonts w:eastAsia="Calibri"/>
          <w:sz w:val="18"/>
        </w:rPr>
        <w:t xml:space="preserve"> </w:t>
      </w:r>
      <w:r w:rsidRPr="00A55DB1">
        <w:rPr>
          <w:rFonts w:eastAsia="Calibri"/>
          <w:sz w:val="18"/>
        </w:rPr>
        <w:t>bu</w:t>
      </w:r>
      <w:r w:rsidRPr="00A55DB1" w:rsidR="0030183B">
        <w:rPr>
          <w:rFonts w:eastAsia="Calibri"/>
          <w:sz w:val="18"/>
        </w:rPr>
        <w:t xml:space="preserve"> </w:t>
      </w:r>
      <w:r w:rsidRPr="00A55DB1">
        <w:rPr>
          <w:rFonts w:eastAsia="Calibri"/>
          <w:sz w:val="18"/>
        </w:rPr>
        <w:t>konuda</w:t>
      </w:r>
      <w:r w:rsidRPr="00A55DB1" w:rsidR="0030183B">
        <w:rPr>
          <w:rFonts w:eastAsia="Calibri"/>
          <w:sz w:val="18"/>
        </w:rPr>
        <w:t xml:space="preserve"> </w:t>
      </w:r>
      <w:r w:rsidRPr="00A55DB1">
        <w:rPr>
          <w:rFonts w:eastAsia="Calibri"/>
          <w:sz w:val="18"/>
        </w:rPr>
        <w:t>umuda</w:t>
      </w:r>
      <w:r w:rsidRPr="00A55DB1" w:rsidR="0030183B">
        <w:rPr>
          <w:rFonts w:eastAsia="Calibri"/>
          <w:sz w:val="18"/>
        </w:rPr>
        <w:t xml:space="preserve"> </w:t>
      </w:r>
      <w:r w:rsidRPr="00A55DB1">
        <w:rPr>
          <w:rFonts w:eastAsia="Calibri"/>
          <w:sz w:val="18"/>
        </w:rPr>
        <w:t>sevk</w:t>
      </w:r>
      <w:r w:rsidRPr="00A55DB1" w:rsidR="0030183B">
        <w:rPr>
          <w:rFonts w:eastAsia="Calibri"/>
          <w:sz w:val="18"/>
        </w:rPr>
        <w:t xml:space="preserve"> </w:t>
      </w:r>
      <w:r w:rsidRPr="00A55DB1">
        <w:rPr>
          <w:rFonts w:eastAsia="Calibri"/>
          <w:sz w:val="18"/>
        </w:rPr>
        <w:t>ediliyor,</w:t>
      </w:r>
      <w:r w:rsidRPr="00A55DB1" w:rsidR="0030183B">
        <w:rPr>
          <w:rFonts w:eastAsia="Calibri"/>
          <w:sz w:val="18"/>
        </w:rPr>
        <w:t xml:space="preserve"> </w:t>
      </w:r>
      <w:r w:rsidRPr="00A55DB1">
        <w:rPr>
          <w:rFonts w:eastAsia="Calibri"/>
          <w:sz w:val="18"/>
        </w:rPr>
        <w:t>çözümü</w:t>
      </w:r>
      <w:r w:rsidRPr="00A55DB1" w:rsidR="0030183B">
        <w:rPr>
          <w:rFonts w:eastAsia="Calibri"/>
          <w:sz w:val="18"/>
        </w:rPr>
        <w:t xml:space="preserve"> </w:t>
      </w:r>
      <w:r w:rsidRPr="00A55DB1">
        <w:rPr>
          <w:rFonts w:eastAsia="Calibri"/>
          <w:sz w:val="18"/>
        </w:rPr>
        <w:t>zor,</w:t>
      </w:r>
      <w:r w:rsidRPr="00A55DB1" w:rsidR="0030183B">
        <w:rPr>
          <w:rFonts w:eastAsia="Calibri"/>
          <w:sz w:val="18"/>
        </w:rPr>
        <w:t xml:space="preserve"> </w:t>
      </w:r>
      <w:r w:rsidRPr="00A55DB1">
        <w:rPr>
          <w:rFonts w:eastAsia="Calibri"/>
          <w:sz w:val="18"/>
        </w:rPr>
        <w:t>herkes</w:t>
      </w:r>
      <w:r w:rsidRPr="00A55DB1" w:rsidR="0030183B">
        <w:rPr>
          <w:rFonts w:eastAsia="Calibri"/>
          <w:sz w:val="18"/>
        </w:rPr>
        <w:t xml:space="preserve"> </w:t>
      </w:r>
      <w:r w:rsidRPr="00A55DB1">
        <w:rPr>
          <w:rFonts w:eastAsia="Calibri"/>
          <w:sz w:val="18"/>
        </w:rPr>
        <w:t>bekliyor,</w:t>
      </w:r>
      <w:r w:rsidRPr="00A55DB1" w:rsidR="0030183B">
        <w:rPr>
          <w:rFonts w:eastAsia="Calibri"/>
          <w:sz w:val="18"/>
        </w:rPr>
        <w:t xml:space="preserve"> </w:t>
      </w:r>
      <w:r w:rsidRPr="00A55DB1">
        <w:rPr>
          <w:rFonts w:eastAsia="Calibri"/>
          <w:sz w:val="18"/>
        </w:rPr>
        <w:t>üzerinde</w:t>
      </w:r>
      <w:r w:rsidRPr="00A55DB1" w:rsidR="0030183B">
        <w:rPr>
          <w:rFonts w:eastAsia="Calibri"/>
          <w:sz w:val="18"/>
        </w:rPr>
        <w:t xml:space="preserve"> </w:t>
      </w:r>
      <w:r w:rsidRPr="00A55DB1">
        <w:rPr>
          <w:rFonts w:eastAsia="Calibri"/>
          <w:sz w:val="18"/>
        </w:rPr>
        <w:t>çok</w:t>
      </w:r>
      <w:r w:rsidRPr="00A55DB1" w:rsidR="0030183B">
        <w:rPr>
          <w:rFonts w:eastAsia="Calibri"/>
          <w:sz w:val="18"/>
        </w:rPr>
        <w:t xml:space="preserve"> </w:t>
      </w:r>
      <w:r w:rsidRPr="00A55DB1">
        <w:rPr>
          <w:rFonts w:eastAsia="Calibri"/>
          <w:sz w:val="18"/>
        </w:rPr>
        <w:t>çalışılması</w:t>
      </w:r>
      <w:r w:rsidRPr="00A55DB1" w:rsidR="0030183B">
        <w:rPr>
          <w:rFonts w:eastAsia="Calibri"/>
          <w:sz w:val="18"/>
        </w:rPr>
        <w:t xml:space="preserve"> </w:t>
      </w:r>
      <w:r w:rsidRPr="00A55DB1">
        <w:rPr>
          <w:rFonts w:eastAsia="Calibri"/>
          <w:sz w:val="18"/>
        </w:rPr>
        <w:t>gereken</w:t>
      </w:r>
      <w:r w:rsidRPr="00A55DB1" w:rsidR="0030183B">
        <w:rPr>
          <w:rFonts w:eastAsia="Calibri"/>
          <w:sz w:val="18"/>
        </w:rPr>
        <w:t xml:space="preserve"> </w:t>
      </w:r>
      <w:r w:rsidRPr="00A55DB1">
        <w:rPr>
          <w:rFonts w:eastAsia="Calibri"/>
          <w:sz w:val="18"/>
        </w:rPr>
        <w:t>bir</w:t>
      </w:r>
      <w:r w:rsidRPr="00A55DB1" w:rsidR="0030183B">
        <w:rPr>
          <w:rFonts w:eastAsia="Calibri"/>
          <w:sz w:val="18"/>
        </w:rPr>
        <w:t xml:space="preserve"> </w:t>
      </w:r>
      <w:r w:rsidRPr="00A55DB1">
        <w:rPr>
          <w:rFonts w:eastAsia="Calibri"/>
          <w:sz w:val="18"/>
        </w:rPr>
        <w:t>konu</w:t>
      </w:r>
      <w:r w:rsidRPr="00A55DB1" w:rsidR="0030183B">
        <w:rPr>
          <w:rFonts w:eastAsia="Calibri"/>
          <w:sz w:val="18"/>
        </w:rPr>
        <w:t xml:space="preserve"> </w:t>
      </w:r>
      <w:r w:rsidRPr="00A55DB1">
        <w:rPr>
          <w:rFonts w:eastAsia="Calibri"/>
          <w:sz w:val="18"/>
        </w:rPr>
        <w:t>diye</w:t>
      </w:r>
      <w:r w:rsidRPr="00A55DB1" w:rsidR="0030183B">
        <w:rPr>
          <w:rFonts w:eastAsia="Calibri"/>
          <w:sz w:val="18"/>
        </w:rPr>
        <w:t xml:space="preserve"> </w:t>
      </w:r>
      <w:r w:rsidRPr="00A55DB1">
        <w:rPr>
          <w:rFonts w:eastAsia="Calibri"/>
          <w:sz w:val="18"/>
        </w:rPr>
        <w:t>belirtmek</w:t>
      </w:r>
      <w:r w:rsidRPr="00A55DB1" w:rsidR="0030183B">
        <w:rPr>
          <w:rFonts w:eastAsia="Calibri"/>
          <w:sz w:val="18"/>
        </w:rPr>
        <w:t xml:space="preserve"> </w:t>
      </w:r>
      <w:r w:rsidRPr="00A55DB1">
        <w:rPr>
          <w:rFonts w:eastAsia="Calibri"/>
          <w:sz w:val="18"/>
        </w:rPr>
        <w:t>istiyorum.</w:t>
      </w:r>
    </w:p>
    <w:p w:rsidRPr="00A55DB1" w:rsidR="00286344" w:rsidP="00A55DB1" w:rsidRDefault="00286344">
      <w:pPr>
        <w:pStyle w:val="GENELKURUL"/>
        <w:spacing w:line="240" w:lineRule="auto"/>
        <w:rPr>
          <w:rFonts w:eastAsia="Calibri"/>
          <w:sz w:val="18"/>
        </w:rPr>
      </w:pPr>
      <w:r w:rsidRPr="00A55DB1">
        <w:rPr>
          <w:sz w:val="18"/>
        </w:rPr>
        <w:t>İLHAMİ</w:t>
      </w:r>
      <w:r w:rsidRPr="00A55DB1" w:rsidR="0030183B">
        <w:rPr>
          <w:sz w:val="18"/>
        </w:rPr>
        <w:t xml:space="preserve"> </w:t>
      </w:r>
      <w:r w:rsidRPr="00A55DB1">
        <w:rPr>
          <w:sz w:val="18"/>
        </w:rPr>
        <w:t>ÖZCAN</w:t>
      </w:r>
      <w:r w:rsidRPr="00A55DB1" w:rsidR="0030183B">
        <w:rPr>
          <w:sz w:val="18"/>
        </w:rPr>
        <w:t xml:space="preserve"> </w:t>
      </w:r>
      <w:r w:rsidRPr="00A55DB1">
        <w:rPr>
          <w:sz w:val="18"/>
        </w:rPr>
        <w:t>AYGUN</w:t>
      </w:r>
      <w:r w:rsidRPr="00A55DB1" w:rsidR="0030183B">
        <w:rPr>
          <w:sz w:val="18"/>
        </w:rPr>
        <w:t xml:space="preserve"> </w:t>
      </w:r>
      <w:r w:rsidRPr="00A55DB1">
        <w:rPr>
          <w:sz w:val="18"/>
        </w:rPr>
        <w:t>(Tekirdağ)</w:t>
      </w:r>
      <w:r w:rsidRPr="00A55DB1" w:rsidR="0030183B">
        <w:rPr>
          <w:sz w:val="18"/>
        </w:rPr>
        <w:t xml:space="preserve"> </w:t>
      </w:r>
      <w:r w:rsidRPr="00A55DB1">
        <w:rPr>
          <w:sz w:val="18"/>
        </w:rPr>
        <w:t>–</w:t>
      </w:r>
      <w:r w:rsidRPr="00A55DB1" w:rsidR="0030183B">
        <w:rPr>
          <w:sz w:val="18"/>
        </w:rPr>
        <w:t xml:space="preserve"> </w:t>
      </w:r>
      <w:r w:rsidRPr="00A55DB1">
        <w:rPr>
          <w:sz w:val="18"/>
        </w:rPr>
        <w:t>Sevk</w:t>
      </w:r>
      <w:r w:rsidRPr="00A55DB1" w:rsidR="0030183B">
        <w:rPr>
          <w:sz w:val="18"/>
        </w:rPr>
        <w:t xml:space="preserve"> </w:t>
      </w:r>
      <w:r w:rsidRPr="00A55DB1">
        <w:rPr>
          <w:sz w:val="18"/>
        </w:rPr>
        <w:t>edenler</w:t>
      </w:r>
      <w:r w:rsidRPr="00A55DB1" w:rsidR="0030183B">
        <w:rPr>
          <w:sz w:val="18"/>
        </w:rPr>
        <w:t xml:space="preserve"> </w:t>
      </w:r>
      <w:r w:rsidRPr="00A55DB1">
        <w:rPr>
          <w:sz w:val="18"/>
        </w:rPr>
        <w:t>kimler?</w:t>
      </w:r>
      <w:r w:rsidRPr="00A55DB1" w:rsidR="0030183B">
        <w:rPr>
          <w:sz w:val="18"/>
        </w:rPr>
        <w:t xml:space="preserve"> </w:t>
      </w:r>
      <w:r w:rsidRPr="00A55DB1">
        <w:rPr>
          <w:sz w:val="18"/>
        </w:rPr>
        <w:t>Seçim</w:t>
      </w:r>
      <w:r w:rsidRPr="00A55DB1" w:rsidR="0030183B">
        <w:rPr>
          <w:sz w:val="18"/>
        </w:rPr>
        <w:t xml:space="preserve"> </w:t>
      </w:r>
      <w:r w:rsidRPr="00A55DB1">
        <w:rPr>
          <w:sz w:val="18"/>
        </w:rPr>
        <w:t>meydanlarında</w:t>
      </w:r>
      <w:r w:rsidRPr="00A55DB1" w:rsidR="0030183B">
        <w:rPr>
          <w:sz w:val="18"/>
        </w:rPr>
        <w:t xml:space="preserve"> </w:t>
      </w:r>
      <w:r w:rsidRPr="00A55DB1">
        <w:rPr>
          <w:sz w:val="18"/>
        </w:rPr>
        <w:t>kimler</w:t>
      </w:r>
      <w:r w:rsidRPr="00A55DB1" w:rsidR="0030183B">
        <w:rPr>
          <w:sz w:val="18"/>
        </w:rPr>
        <w:t xml:space="preserve"> </w:t>
      </w:r>
      <w:r w:rsidRPr="00A55DB1">
        <w:rPr>
          <w:sz w:val="18"/>
        </w:rPr>
        <w:t>söz</w:t>
      </w:r>
      <w:r w:rsidRPr="00A55DB1" w:rsidR="0030183B">
        <w:rPr>
          <w:sz w:val="18"/>
        </w:rPr>
        <w:t xml:space="preserve"> </w:t>
      </w:r>
      <w:r w:rsidRPr="00A55DB1">
        <w:rPr>
          <w:sz w:val="18"/>
        </w:rPr>
        <w:t>verdi</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p>
    <w:p w:rsidRPr="00A55DB1" w:rsidR="00286344" w:rsidP="00A55DB1" w:rsidRDefault="00286344">
      <w:pPr>
        <w:pStyle w:val="GENELKURUL"/>
        <w:spacing w:line="240" w:lineRule="auto"/>
        <w:rPr>
          <w:rFonts w:eastAsia="Calibri"/>
          <w:sz w:val="18"/>
        </w:rPr>
      </w:pPr>
      <w:r w:rsidRPr="00A55DB1">
        <w:rPr>
          <w:rFonts w:eastAsia="Calibri"/>
          <w:sz w:val="18"/>
        </w:rPr>
        <w:t>İÇİŞLERİ</w:t>
      </w:r>
      <w:r w:rsidRPr="00A55DB1" w:rsidR="0030183B">
        <w:rPr>
          <w:rFonts w:eastAsia="Calibri"/>
          <w:sz w:val="18"/>
        </w:rPr>
        <w:t xml:space="preserve"> </w:t>
      </w:r>
      <w:r w:rsidRPr="00A55DB1">
        <w:rPr>
          <w:rFonts w:eastAsia="Calibri"/>
          <w:sz w:val="18"/>
        </w:rPr>
        <w:t>KOMİSYONU</w:t>
      </w:r>
      <w:r w:rsidRPr="00A55DB1" w:rsidR="0030183B">
        <w:rPr>
          <w:rFonts w:eastAsia="Calibri"/>
          <w:sz w:val="18"/>
        </w:rPr>
        <w:t xml:space="preserve"> </w:t>
      </w:r>
      <w:r w:rsidRPr="00A55DB1">
        <w:rPr>
          <w:rFonts w:eastAsia="Calibri"/>
          <w:sz w:val="18"/>
        </w:rPr>
        <w:t>BAŞKANI</w:t>
      </w:r>
      <w:r w:rsidRPr="00A55DB1" w:rsidR="0030183B">
        <w:rPr>
          <w:rFonts w:eastAsia="Calibri"/>
          <w:sz w:val="18"/>
        </w:rPr>
        <w:t xml:space="preserve"> </w:t>
      </w:r>
      <w:r w:rsidRPr="00A55DB1">
        <w:rPr>
          <w:rFonts w:eastAsia="Calibri"/>
          <w:sz w:val="18"/>
        </w:rPr>
        <w:t>CELALETTİN</w:t>
      </w:r>
      <w:r w:rsidRPr="00A55DB1" w:rsidR="0030183B">
        <w:rPr>
          <w:rFonts w:eastAsia="Calibri"/>
          <w:sz w:val="18"/>
        </w:rPr>
        <w:t xml:space="preserve"> </w:t>
      </w:r>
      <w:r w:rsidRPr="00A55DB1">
        <w:rPr>
          <w:rFonts w:eastAsia="Calibri"/>
          <w:sz w:val="18"/>
        </w:rPr>
        <w:t>GÜVENÇ</w:t>
      </w:r>
      <w:r w:rsidRPr="00A55DB1" w:rsidR="0030183B">
        <w:rPr>
          <w:rFonts w:eastAsia="Calibri"/>
          <w:sz w:val="18"/>
        </w:rPr>
        <w:t xml:space="preserve"> </w:t>
      </w:r>
      <w:r w:rsidRPr="00A55DB1">
        <w:rPr>
          <w:rFonts w:eastAsia="Calibri"/>
          <w:sz w:val="18"/>
        </w:rPr>
        <w:t>(Kahramanmaraş)</w:t>
      </w:r>
      <w:r w:rsidRPr="00A55DB1" w:rsidR="0030183B">
        <w:rPr>
          <w:rFonts w:eastAsia="Calibri"/>
          <w:sz w:val="18"/>
        </w:rPr>
        <w:t xml:space="preserve"> </w:t>
      </w:r>
      <w:r w:rsidRPr="00A55DB1">
        <w:rPr>
          <w:rFonts w:eastAsia="Calibri"/>
          <w:sz w:val="18"/>
        </w:rPr>
        <w:t>–</w:t>
      </w:r>
      <w:r w:rsidRPr="00A55DB1" w:rsidR="0030183B">
        <w:rPr>
          <w:rFonts w:eastAsia="Calibri"/>
          <w:sz w:val="18"/>
        </w:rPr>
        <w:t xml:space="preserve"> </w:t>
      </w:r>
      <w:r w:rsidRPr="00A55DB1">
        <w:rPr>
          <w:rFonts w:eastAsia="Calibri"/>
          <w:sz w:val="18"/>
        </w:rPr>
        <w:t>Sayın</w:t>
      </w:r>
      <w:r w:rsidRPr="00A55DB1" w:rsidR="0030183B">
        <w:rPr>
          <w:rFonts w:eastAsia="Calibri"/>
          <w:sz w:val="18"/>
        </w:rPr>
        <w:t xml:space="preserve"> </w:t>
      </w:r>
      <w:r w:rsidRPr="00A55DB1">
        <w:rPr>
          <w:rFonts w:eastAsia="Calibri"/>
          <w:sz w:val="18"/>
        </w:rPr>
        <w:t>Tanal,</w:t>
      </w:r>
      <w:r w:rsidRPr="00A55DB1" w:rsidR="0030183B">
        <w:rPr>
          <w:rFonts w:eastAsia="Calibri"/>
          <w:sz w:val="18"/>
        </w:rPr>
        <w:t xml:space="preserve"> </w:t>
      </w:r>
      <w:r w:rsidRPr="00A55DB1">
        <w:rPr>
          <w:rFonts w:eastAsia="Calibri"/>
          <w:sz w:val="18"/>
        </w:rPr>
        <w:t>10’uncu</w:t>
      </w:r>
      <w:r w:rsidRPr="00A55DB1" w:rsidR="0030183B">
        <w:rPr>
          <w:rFonts w:eastAsia="Calibri"/>
          <w:sz w:val="18"/>
        </w:rPr>
        <w:t xml:space="preserve"> </w:t>
      </w:r>
      <w:r w:rsidRPr="00A55DB1">
        <w:rPr>
          <w:rFonts w:eastAsia="Calibri"/>
          <w:sz w:val="18"/>
        </w:rPr>
        <w:t>maddeyle</w:t>
      </w:r>
      <w:r w:rsidRPr="00A55DB1" w:rsidR="0030183B">
        <w:rPr>
          <w:rFonts w:eastAsia="Calibri"/>
          <w:sz w:val="18"/>
        </w:rPr>
        <w:t xml:space="preserve"> </w:t>
      </w:r>
      <w:r w:rsidRPr="00A55DB1">
        <w:rPr>
          <w:rFonts w:eastAsia="Calibri"/>
          <w:sz w:val="18"/>
        </w:rPr>
        <w:t>ilgili</w:t>
      </w:r>
      <w:r w:rsidRPr="00A55DB1" w:rsidR="0030183B">
        <w:rPr>
          <w:rFonts w:eastAsia="Calibri"/>
          <w:sz w:val="18"/>
        </w:rPr>
        <w:t xml:space="preserve"> </w:t>
      </w:r>
      <w:r w:rsidRPr="00A55DB1">
        <w:rPr>
          <w:rFonts w:eastAsia="Calibri"/>
          <w:sz w:val="18"/>
        </w:rPr>
        <w:t>bir</w:t>
      </w:r>
      <w:r w:rsidRPr="00A55DB1" w:rsidR="0030183B">
        <w:rPr>
          <w:rFonts w:eastAsia="Calibri"/>
          <w:sz w:val="18"/>
        </w:rPr>
        <w:t xml:space="preserve"> </w:t>
      </w:r>
      <w:r w:rsidRPr="00A55DB1">
        <w:rPr>
          <w:rFonts w:eastAsia="Calibri"/>
          <w:sz w:val="18"/>
        </w:rPr>
        <w:t>şey</w:t>
      </w:r>
      <w:r w:rsidRPr="00A55DB1" w:rsidR="0030183B">
        <w:rPr>
          <w:rFonts w:eastAsia="Calibri"/>
          <w:sz w:val="18"/>
        </w:rPr>
        <w:t xml:space="preserve"> </w:t>
      </w:r>
      <w:r w:rsidRPr="00A55DB1">
        <w:rPr>
          <w:rFonts w:eastAsia="Calibri"/>
          <w:sz w:val="18"/>
        </w:rPr>
        <w:t>söylüyorsunuz.</w:t>
      </w:r>
      <w:r w:rsidRPr="00A55DB1" w:rsidR="0030183B">
        <w:rPr>
          <w:rFonts w:eastAsia="Calibri"/>
          <w:sz w:val="18"/>
        </w:rPr>
        <w:t xml:space="preserve"> </w:t>
      </w:r>
      <w:r w:rsidRPr="00A55DB1">
        <w:rPr>
          <w:rFonts w:eastAsia="Calibri"/>
          <w:sz w:val="18"/>
        </w:rPr>
        <w:t>Şimdi,</w:t>
      </w:r>
      <w:r w:rsidRPr="00A55DB1" w:rsidR="0030183B">
        <w:rPr>
          <w:rFonts w:eastAsia="Calibri"/>
          <w:sz w:val="18"/>
        </w:rPr>
        <w:t xml:space="preserve"> </w:t>
      </w:r>
      <w:r w:rsidRPr="00A55DB1">
        <w:rPr>
          <w:rFonts w:eastAsia="Calibri"/>
          <w:sz w:val="18"/>
        </w:rPr>
        <w:t>burada</w:t>
      </w:r>
      <w:r w:rsidRPr="00A55DB1" w:rsidR="0030183B">
        <w:rPr>
          <w:rFonts w:eastAsia="Calibri"/>
          <w:sz w:val="18"/>
        </w:rPr>
        <w:t xml:space="preserve"> </w:t>
      </w:r>
      <w:r w:rsidRPr="00A55DB1">
        <w:rPr>
          <w:rFonts w:eastAsia="Calibri"/>
          <w:sz w:val="18"/>
        </w:rPr>
        <w:t>Bakan</w:t>
      </w:r>
      <w:r w:rsidRPr="00A55DB1" w:rsidR="0030183B">
        <w:rPr>
          <w:rFonts w:eastAsia="Calibri"/>
          <w:sz w:val="18"/>
        </w:rPr>
        <w:t xml:space="preserve"> </w:t>
      </w:r>
      <w:r w:rsidRPr="00A55DB1">
        <w:rPr>
          <w:rFonts w:eastAsia="Calibri"/>
          <w:sz w:val="18"/>
        </w:rPr>
        <w:t>Yardımcımız</w:t>
      </w:r>
      <w:r w:rsidRPr="00A55DB1" w:rsidR="0030183B">
        <w:rPr>
          <w:rFonts w:eastAsia="Calibri"/>
          <w:sz w:val="18"/>
        </w:rPr>
        <w:t xml:space="preserve"> </w:t>
      </w:r>
      <w:r w:rsidRPr="00A55DB1">
        <w:rPr>
          <w:rFonts w:eastAsia="Calibri"/>
          <w:sz w:val="18"/>
        </w:rPr>
        <w:t>Sayın</w:t>
      </w:r>
      <w:r w:rsidRPr="00A55DB1" w:rsidR="0030183B">
        <w:rPr>
          <w:rFonts w:eastAsia="Calibri"/>
          <w:sz w:val="18"/>
        </w:rPr>
        <w:t xml:space="preserve"> </w:t>
      </w:r>
      <w:r w:rsidRPr="00A55DB1">
        <w:rPr>
          <w:rFonts w:eastAsia="Calibri"/>
          <w:sz w:val="18"/>
        </w:rPr>
        <w:t>Ersoy’la</w:t>
      </w:r>
      <w:r w:rsidRPr="00A55DB1" w:rsidR="0030183B">
        <w:rPr>
          <w:rFonts w:eastAsia="Calibri"/>
          <w:sz w:val="18"/>
        </w:rPr>
        <w:t xml:space="preserve"> </w:t>
      </w:r>
      <w:r w:rsidRPr="00A55DB1">
        <w:rPr>
          <w:rFonts w:eastAsia="Calibri"/>
          <w:sz w:val="18"/>
        </w:rPr>
        <w:t>da</w:t>
      </w:r>
      <w:r w:rsidRPr="00A55DB1" w:rsidR="0030183B">
        <w:rPr>
          <w:rFonts w:eastAsia="Calibri"/>
          <w:sz w:val="18"/>
        </w:rPr>
        <w:t xml:space="preserve"> </w:t>
      </w:r>
      <w:r w:rsidRPr="00A55DB1">
        <w:rPr>
          <w:rFonts w:eastAsia="Calibri"/>
          <w:sz w:val="18"/>
        </w:rPr>
        <w:t>konuştum,</w:t>
      </w:r>
      <w:r w:rsidRPr="00A55DB1" w:rsidR="0030183B">
        <w:rPr>
          <w:rFonts w:eastAsia="Calibri"/>
          <w:sz w:val="18"/>
        </w:rPr>
        <w:t xml:space="preserve"> </w:t>
      </w:r>
      <w:r w:rsidRPr="00A55DB1">
        <w:rPr>
          <w:rFonts w:eastAsia="Calibri"/>
          <w:sz w:val="18"/>
        </w:rPr>
        <w:t>kayıtlara</w:t>
      </w:r>
      <w:r w:rsidRPr="00A55DB1" w:rsidR="0030183B">
        <w:rPr>
          <w:rFonts w:eastAsia="Calibri"/>
          <w:sz w:val="18"/>
        </w:rPr>
        <w:t xml:space="preserve"> </w:t>
      </w:r>
      <w:r w:rsidRPr="00A55DB1">
        <w:rPr>
          <w:rFonts w:eastAsia="Calibri"/>
          <w:sz w:val="18"/>
        </w:rPr>
        <w:t>girmesi</w:t>
      </w:r>
      <w:r w:rsidRPr="00A55DB1" w:rsidR="0030183B">
        <w:rPr>
          <w:rFonts w:eastAsia="Calibri"/>
          <w:sz w:val="18"/>
        </w:rPr>
        <w:t xml:space="preserve"> </w:t>
      </w:r>
      <w:r w:rsidRPr="00A55DB1">
        <w:rPr>
          <w:rFonts w:eastAsia="Calibri"/>
          <w:sz w:val="18"/>
        </w:rPr>
        <w:t>adına</w:t>
      </w:r>
      <w:r w:rsidRPr="00A55DB1" w:rsidR="0030183B">
        <w:rPr>
          <w:rFonts w:eastAsia="Calibri"/>
          <w:sz w:val="18"/>
        </w:rPr>
        <w:t xml:space="preserve"> </w:t>
      </w:r>
      <w:r w:rsidRPr="00A55DB1">
        <w:rPr>
          <w:rFonts w:eastAsia="Calibri"/>
          <w:sz w:val="18"/>
        </w:rPr>
        <w:t>bunu</w:t>
      </w:r>
      <w:r w:rsidRPr="00A55DB1" w:rsidR="0030183B">
        <w:rPr>
          <w:rFonts w:eastAsia="Calibri"/>
          <w:sz w:val="18"/>
        </w:rPr>
        <w:t xml:space="preserve"> </w:t>
      </w:r>
      <w:r w:rsidRPr="00A55DB1">
        <w:rPr>
          <w:rFonts w:eastAsia="Calibri"/>
          <w:sz w:val="18"/>
        </w:rPr>
        <w:t>söylemem</w:t>
      </w:r>
      <w:r w:rsidRPr="00A55DB1" w:rsidR="0030183B">
        <w:rPr>
          <w:rFonts w:eastAsia="Calibri"/>
          <w:sz w:val="18"/>
        </w:rPr>
        <w:t xml:space="preserve"> </w:t>
      </w:r>
      <w:r w:rsidRPr="00A55DB1">
        <w:rPr>
          <w:rFonts w:eastAsia="Calibri"/>
          <w:sz w:val="18"/>
        </w:rPr>
        <w:t>lazım,</w:t>
      </w:r>
      <w:r w:rsidRPr="00A55DB1" w:rsidR="0030183B">
        <w:rPr>
          <w:rFonts w:eastAsia="Calibri"/>
          <w:sz w:val="18"/>
        </w:rPr>
        <w:t xml:space="preserve"> </w:t>
      </w:r>
      <w:r w:rsidRPr="00A55DB1">
        <w:rPr>
          <w:rFonts w:eastAsia="Calibri"/>
          <w:sz w:val="18"/>
        </w:rPr>
        <w:t>teşekkür</w:t>
      </w:r>
      <w:r w:rsidRPr="00A55DB1" w:rsidR="0030183B">
        <w:rPr>
          <w:rFonts w:eastAsia="Calibri"/>
          <w:sz w:val="18"/>
        </w:rPr>
        <w:t xml:space="preserve"> </w:t>
      </w:r>
      <w:r w:rsidRPr="00A55DB1">
        <w:rPr>
          <w:rFonts w:eastAsia="Calibri"/>
          <w:sz w:val="18"/>
        </w:rPr>
        <w:t>ediyorum.</w:t>
      </w:r>
      <w:r w:rsidRPr="00A55DB1" w:rsidR="0030183B">
        <w:rPr>
          <w:rFonts w:eastAsia="Calibri"/>
          <w:sz w:val="18"/>
        </w:rPr>
        <w:t xml:space="preserve"> </w:t>
      </w:r>
    </w:p>
    <w:p w:rsidRPr="00A55DB1" w:rsidR="00286344" w:rsidP="00A55DB1" w:rsidRDefault="00286344">
      <w:pPr>
        <w:pStyle w:val="GENELKURUL"/>
        <w:spacing w:line="240" w:lineRule="auto"/>
        <w:rPr>
          <w:sz w:val="18"/>
        </w:rPr>
      </w:pPr>
      <w:r w:rsidRPr="00A55DB1">
        <w:rPr>
          <w:rFonts w:eastAsia="Calibri"/>
          <w:sz w:val="18"/>
        </w:rPr>
        <w:t>Çarşı</w:t>
      </w:r>
      <w:r w:rsidRPr="00A55DB1" w:rsidR="0030183B">
        <w:rPr>
          <w:rFonts w:eastAsia="Calibri"/>
          <w:sz w:val="18"/>
        </w:rPr>
        <w:t xml:space="preserve"> </w:t>
      </w:r>
      <w:r w:rsidRPr="00A55DB1">
        <w:rPr>
          <w:rFonts w:eastAsia="Calibri"/>
          <w:sz w:val="18"/>
        </w:rPr>
        <w:t>ve</w:t>
      </w:r>
      <w:r w:rsidRPr="00A55DB1" w:rsidR="0030183B">
        <w:rPr>
          <w:rFonts w:eastAsia="Calibri"/>
          <w:sz w:val="18"/>
        </w:rPr>
        <w:t xml:space="preserve"> </w:t>
      </w:r>
      <w:r w:rsidRPr="00A55DB1">
        <w:rPr>
          <w:rFonts w:eastAsia="Calibri"/>
          <w:sz w:val="18"/>
        </w:rPr>
        <w:t>mahalle</w:t>
      </w:r>
      <w:r w:rsidRPr="00A55DB1" w:rsidR="0030183B">
        <w:rPr>
          <w:rFonts w:eastAsia="Calibri"/>
          <w:sz w:val="18"/>
        </w:rPr>
        <w:t xml:space="preserve"> </w:t>
      </w:r>
      <w:r w:rsidRPr="00A55DB1">
        <w:rPr>
          <w:rFonts w:eastAsia="Calibri"/>
          <w:sz w:val="18"/>
        </w:rPr>
        <w:t>bekçisi</w:t>
      </w:r>
      <w:r w:rsidRPr="00A55DB1" w:rsidR="0030183B">
        <w:rPr>
          <w:rFonts w:eastAsia="Calibri"/>
          <w:sz w:val="18"/>
        </w:rPr>
        <w:t xml:space="preserve"> </w:t>
      </w:r>
      <w:r w:rsidRPr="00A55DB1">
        <w:rPr>
          <w:rFonts w:eastAsia="Calibri"/>
          <w:sz w:val="18"/>
        </w:rPr>
        <w:t>münhasıran</w:t>
      </w:r>
      <w:r w:rsidRPr="00A55DB1" w:rsidR="0030183B">
        <w:rPr>
          <w:rFonts w:eastAsia="Calibri"/>
          <w:sz w:val="18"/>
        </w:rPr>
        <w:t xml:space="preserve"> </w:t>
      </w:r>
      <w:r w:rsidRPr="00A55DB1">
        <w:rPr>
          <w:rFonts w:eastAsia="Calibri"/>
          <w:sz w:val="18"/>
        </w:rPr>
        <w:t>geceleri</w:t>
      </w:r>
      <w:r w:rsidRPr="00A55DB1" w:rsidR="0030183B">
        <w:rPr>
          <w:rFonts w:eastAsia="Calibri"/>
          <w:sz w:val="18"/>
        </w:rPr>
        <w:t xml:space="preserve"> </w:t>
      </w:r>
      <w:r w:rsidRPr="00A55DB1">
        <w:rPr>
          <w:rFonts w:eastAsia="Calibri"/>
          <w:sz w:val="18"/>
        </w:rPr>
        <w:t>çalışacak</w:t>
      </w:r>
      <w:r w:rsidRPr="00A55DB1" w:rsidR="0030183B">
        <w:rPr>
          <w:rFonts w:eastAsia="Calibri"/>
          <w:sz w:val="18"/>
        </w:rPr>
        <w:t xml:space="preserve"> </w:t>
      </w:r>
      <w:r w:rsidRPr="00A55DB1">
        <w:rPr>
          <w:rFonts w:eastAsia="Calibri"/>
          <w:sz w:val="18"/>
        </w:rPr>
        <w:t>ve</w:t>
      </w:r>
      <w:r w:rsidRPr="00A55DB1" w:rsidR="0030183B">
        <w:rPr>
          <w:rFonts w:eastAsia="Calibri"/>
          <w:sz w:val="18"/>
        </w:rPr>
        <w:t xml:space="preserve"> </w:t>
      </w:r>
      <w:r w:rsidRPr="00A55DB1">
        <w:rPr>
          <w:rFonts w:eastAsia="Calibri"/>
          <w:sz w:val="18"/>
        </w:rPr>
        <w:t>emniyet</w:t>
      </w:r>
      <w:r w:rsidRPr="00A55DB1" w:rsidR="003324AB">
        <w:rPr>
          <w:rFonts w:eastAsia="Calibri"/>
          <w:sz w:val="18"/>
        </w:rPr>
        <w:t>,</w:t>
      </w:r>
      <w:r w:rsidRPr="00A55DB1" w:rsidR="0030183B">
        <w:rPr>
          <w:rFonts w:eastAsia="Calibri"/>
          <w:sz w:val="18"/>
        </w:rPr>
        <w:t xml:space="preserve"> </w:t>
      </w:r>
      <w:r w:rsidRPr="00A55DB1">
        <w:rPr>
          <w:rFonts w:eastAsia="Calibri"/>
          <w:sz w:val="18"/>
        </w:rPr>
        <w:t>asayiş</w:t>
      </w:r>
      <w:r w:rsidRPr="00A55DB1" w:rsidR="0030183B">
        <w:rPr>
          <w:rFonts w:eastAsia="Calibri"/>
          <w:sz w:val="18"/>
        </w:rPr>
        <w:t xml:space="preserve"> </w:t>
      </w:r>
      <w:r w:rsidRPr="00A55DB1">
        <w:rPr>
          <w:sz w:val="18"/>
        </w:rPr>
        <w:t>hizmetlerinde</w:t>
      </w:r>
      <w:r w:rsidRPr="00A55DB1" w:rsidR="0030183B">
        <w:rPr>
          <w:sz w:val="18"/>
        </w:rPr>
        <w:t xml:space="preserve"> </w:t>
      </w:r>
      <w:r w:rsidRPr="00A55DB1">
        <w:rPr>
          <w:sz w:val="18"/>
        </w:rPr>
        <w:t>kolluk</w:t>
      </w:r>
      <w:r w:rsidRPr="00A55DB1" w:rsidR="0030183B">
        <w:rPr>
          <w:sz w:val="18"/>
        </w:rPr>
        <w:t xml:space="preserve"> </w:t>
      </w:r>
      <w:r w:rsidRPr="00A55DB1">
        <w:rPr>
          <w:sz w:val="18"/>
        </w:rPr>
        <w:t>hizmetlerine</w:t>
      </w:r>
      <w:r w:rsidRPr="00A55DB1" w:rsidR="0030183B">
        <w:rPr>
          <w:sz w:val="18"/>
        </w:rPr>
        <w:t xml:space="preserve"> </w:t>
      </w:r>
      <w:r w:rsidRPr="00A55DB1">
        <w:rPr>
          <w:sz w:val="18"/>
        </w:rPr>
        <w:t>yardımcı</w:t>
      </w:r>
      <w:r w:rsidRPr="00A55DB1" w:rsidR="0030183B">
        <w:rPr>
          <w:sz w:val="18"/>
        </w:rPr>
        <w:t xml:space="preserve"> </w:t>
      </w:r>
      <w:r w:rsidRPr="00A55DB1">
        <w:rPr>
          <w:sz w:val="18"/>
        </w:rPr>
        <w:t>olacaktır;</w:t>
      </w:r>
      <w:r w:rsidRPr="00A55DB1" w:rsidR="0030183B">
        <w:rPr>
          <w:sz w:val="18"/>
        </w:rPr>
        <w:t xml:space="preserve"> </w:t>
      </w:r>
      <w:r w:rsidRPr="00A55DB1">
        <w:rPr>
          <w:sz w:val="18"/>
        </w:rPr>
        <w:t>görevleri</w:t>
      </w:r>
      <w:r w:rsidRPr="00A55DB1" w:rsidR="0030183B">
        <w:rPr>
          <w:sz w:val="18"/>
        </w:rPr>
        <w:t xml:space="preserve"> </w:t>
      </w:r>
      <w:r w:rsidRPr="00A55DB1">
        <w:rPr>
          <w:sz w:val="18"/>
        </w:rPr>
        <w:t>gereği</w:t>
      </w:r>
      <w:r w:rsidRPr="00A55DB1" w:rsidR="0030183B">
        <w:rPr>
          <w:sz w:val="18"/>
        </w:rPr>
        <w:t xml:space="preserve"> </w:t>
      </w:r>
      <w:r w:rsidRPr="00A55DB1">
        <w:rPr>
          <w:sz w:val="18"/>
        </w:rPr>
        <w:t>diğer</w:t>
      </w:r>
      <w:r w:rsidRPr="00A55DB1" w:rsidR="0030183B">
        <w:rPr>
          <w:sz w:val="18"/>
        </w:rPr>
        <w:t xml:space="preserve"> </w:t>
      </w:r>
      <w:r w:rsidRPr="00A55DB1">
        <w:rPr>
          <w:sz w:val="18"/>
        </w:rPr>
        <w:t>işlerde</w:t>
      </w:r>
      <w:r w:rsidRPr="00A55DB1" w:rsidR="0030183B">
        <w:rPr>
          <w:sz w:val="18"/>
        </w:rPr>
        <w:t xml:space="preserve"> </w:t>
      </w:r>
      <w:r w:rsidRPr="00A55DB1">
        <w:rPr>
          <w:sz w:val="18"/>
        </w:rPr>
        <w:t>kullanılmaları</w:t>
      </w:r>
      <w:r w:rsidRPr="00A55DB1" w:rsidR="0030183B">
        <w:rPr>
          <w:sz w:val="18"/>
        </w:rPr>
        <w:t xml:space="preserve"> </w:t>
      </w:r>
      <w:r w:rsidRPr="00A55DB1">
        <w:rPr>
          <w:sz w:val="18"/>
        </w:rPr>
        <w:t>söz</w:t>
      </w:r>
      <w:r w:rsidRPr="00A55DB1" w:rsidR="0030183B">
        <w:rPr>
          <w:sz w:val="18"/>
        </w:rPr>
        <w:t xml:space="preserve"> </w:t>
      </w:r>
      <w:r w:rsidRPr="00A55DB1">
        <w:rPr>
          <w:sz w:val="18"/>
        </w:rPr>
        <w:t>konusu</w:t>
      </w:r>
      <w:r w:rsidRPr="00A55DB1" w:rsidR="0030183B">
        <w:rPr>
          <w:sz w:val="18"/>
        </w:rPr>
        <w:t xml:space="preserve"> </w:t>
      </w:r>
      <w:r w:rsidRPr="00A55DB1">
        <w:rPr>
          <w:sz w:val="18"/>
        </w:rPr>
        <w:t>olmayacaktır.</w:t>
      </w:r>
      <w:r w:rsidRPr="00A55DB1" w:rsidR="0030183B">
        <w:rPr>
          <w:sz w:val="18"/>
        </w:rPr>
        <w:t xml:space="preserve"> </w:t>
      </w:r>
      <w:r w:rsidRPr="00A55DB1">
        <w:rPr>
          <w:sz w:val="18"/>
        </w:rPr>
        <w:t>Bunun</w:t>
      </w:r>
      <w:r w:rsidRPr="00A55DB1" w:rsidR="0030183B">
        <w:rPr>
          <w:sz w:val="18"/>
        </w:rPr>
        <w:t xml:space="preserve"> </w:t>
      </w:r>
      <w:r w:rsidRPr="00A55DB1">
        <w:rPr>
          <w:sz w:val="18"/>
        </w:rPr>
        <w:t>burada</w:t>
      </w:r>
      <w:r w:rsidRPr="00A55DB1" w:rsidR="0030183B">
        <w:rPr>
          <w:sz w:val="18"/>
        </w:rPr>
        <w:t xml:space="preserve"> </w:t>
      </w:r>
      <w:r w:rsidRPr="00A55DB1">
        <w:rPr>
          <w:sz w:val="18"/>
        </w:rPr>
        <w:t>tekrar</w:t>
      </w:r>
      <w:r w:rsidRPr="00A55DB1" w:rsidR="0030183B">
        <w:rPr>
          <w:sz w:val="18"/>
        </w:rPr>
        <w:t xml:space="preserve"> </w:t>
      </w:r>
      <w:r w:rsidRPr="00A55DB1">
        <w:rPr>
          <w:sz w:val="18"/>
        </w:rPr>
        <w:t>kayda</w:t>
      </w:r>
      <w:r w:rsidRPr="00A55DB1" w:rsidR="0030183B">
        <w:rPr>
          <w:sz w:val="18"/>
        </w:rPr>
        <w:t xml:space="preserve"> </w:t>
      </w:r>
      <w:r w:rsidRPr="00A55DB1">
        <w:rPr>
          <w:sz w:val="18"/>
        </w:rPr>
        <w:t>girmesi</w:t>
      </w:r>
      <w:r w:rsidRPr="00A55DB1" w:rsidR="0030183B">
        <w:rPr>
          <w:sz w:val="18"/>
        </w:rPr>
        <w:t xml:space="preserve"> </w:t>
      </w:r>
      <w:r w:rsidRPr="00A55DB1">
        <w:rPr>
          <w:sz w:val="18"/>
        </w:rPr>
        <w:t>de</w:t>
      </w:r>
      <w:r w:rsidRPr="00A55DB1" w:rsidR="0030183B">
        <w:rPr>
          <w:sz w:val="18"/>
        </w:rPr>
        <w:t xml:space="preserve"> </w:t>
      </w:r>
      <w:r w:rsidRPr="00A55DB1">
        <w:rPr>
          <w:sz w:val="18"/>
        </w:rPr>
        <w:t>iyi</w:t>
      </w:r>
      <w:r w:rsidRPr="00A55DB1" w:rsidR="0030183B">
        <w:rPr>
          <w:sz w:val="18"/>
        </w:rPr>
        <w:t xml:space="preserve"> </w:t>
      </w:r>
      <w:r w:rsidRPr="00A55DB1">
        <w:rPr>
          <w:sz w:val="18"/>
        </w:rPr>
        <w:t>oldu</w:t>
      </w:r>
      <w:r w:rsidRPr="00A55DB1" w:rsidR="0030183B">
        <w:rPr>
          <w:sz w:val="18"/>
        </w:rPr>
        <w:t xml:space="preserve"> </w:t>
      </w:r>
      <w:r w:rsidRPr="00A55DB1">
        <w:rPr>
          <w:sz w:val="18"/>
        </w:rPr>
        <w:t>diye</w:t>
      </w:r>
      <w:r w:rsidRPr="00A55DB1" w:rsidR="0030183B">
        <w:rPr>
          <w:sz w:val="18"/>
        </w:rPr>
        <w:t xml:space="preserve"> </w:t>
      </w:r>
      <w:r w:rsidRPr="00A55DB1">
        <w:rPr>
          <w:sz w:val="18"/>
        </w:rPr>
        <w:t>düşünüyorum.</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MAHMUT</w:t>
      </w:r>
      <w:r w:rsidRPr="00A55DB1" w:rsidR="0030183B">
        <w:rPr>
          <w:sz w:val="18"/>
        </w:rPr>
        <w:t xml:space="preserve"> </w:t>
      </w:r>
      <w:r w:rsidRPr="00A55DB1">
        <w:rPr>
          <w:sz w:val="18"/>
        </w:rPr>
        <w:t>TANAL</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Eksik</w:t>
      </w:r>
      <w:r w:rsidRPr="00A55DB1" w:rsidR="0030183B">
        <w:rPr>
          <w:sz w:val="18"/>
        </w:rPr>
        <w:t xml:space="preserve"> </w:t>
      </w:r>
      <w:r w:rsidRPr="00A55DB1">
        <w:rPr>
          <w:sz w:val="18"/>
        </w:rPr>
        <w:t>ama…</w:t>
      </w:r>
    </w:p>
    <w:p w:rsidRPr="00A55DB1" w:rsidR="00286344" w:rsidP="00A55DB1" w:rsidRDefault="00286344">
      <w:pPr>
        <w:pStyle w:val="GENELKURUL"/>
        <w:spacing w:line="240" w:lineRule="auto"/>
        <w:rPr>
          <w:sz w:val="18"/>
        </w:rPr>
      </w:pPr>
      <w:r w:rsidRPr="00A55DB1">
        <w:rPr>
          <w:sz w:val="18"/>
        </w:rPr>
        <w:t>İÇİŞLERİ</w:t>
      </w:r>
      <w:r w:rsidRPr="00A55DB1" w:rsidR="0030183B">
        <w:rPr>
          <w:sz w:val="18"/>
        </w:rPr>
        <w:t xml:space="preserve"> </w:t>
      </w:r>
      <w:r w:rsidRPr="00A55DB1">
        <w:rPr>
          <w:sz w:val="18"/>
        </w:rPr>
        <w:t>KOMİSYONU</w:t>
      </w:r>
      <w:r w:rsidRPr="00A55DB1" w:rsidR="0030183B">
        <w:rPr>
          <w:sz w:val="18"/>
        </w:rPr>
        <w:t xml:space="preserve"> </w:t>
      </w:r>
      <w:r w:rsidRPr="00A55DB1">
        <w:rPr>
          <w:sz w:val="18"/>
        </w:rPr>
        <w:t>BAŞKANI</w:t>
      </w:r>
      <w:r w:rsidRPr="00A55DB1" w:rsidR="0030183B">
        <w:rPr>
          <w:sz w:val="18"/>
        </w:rPr>
        <w:t xml:space="preserve"> </w:t>
      </w:r>
      <w:r w:rsidRPr="00A55DB1">
        <w:rPr>
          <w:sz w:val="18"/>
        </w:rPr>
        <w:t>CELALETTİN</w:t>
      </w:r>
      <w:r w:rsidRPr="00A55DB1" w:rsidR="0030183B">
        <w:rPr>
          <w:sz w:val="18"/>
        </w:rPr>
        <w:t xml:space="preserve"> </w:t>
      </w:r>
      <w:r w:rsidRPr="00A55DB1">
        <w:rPr>
          <w:sz w:val="18"/>
        </w:rPr>
        <w:t>GÜVENÇ</w:t>
      </w:r>
      <w:r w:rsidRPr="00A55DB1" w:rsidR="0030183B">
        <w:rPr>
          <w:sz w:val="18"/>
        </w:rPr>
        <w:t xml:space="preserve"> </w:t>
      </w:r>
      <w:r w:rsidRPr="00A55DB1">
        <w:rPr>
          <w:sz w:val="18"/>
        </w:rPr>
        <w:t>(Kahramanmaraş)</w:t>
      </w:r>
      <w:r w:rsidRPr="00A55DB1" w:rsidR="0030183B">
        <w:rPr>
          <w:sz w:val="18"/>
        </w:rPr>
        <w:t xml:space="preserve"> </w:t>
      </w:r>
      <w:r w:rsidRPr="00A55DB1">
        <w:rPr>
          <w:sz w:val="18"/>
        </w:rPr>
        <w:t>–</w:t>
      </w:r>
      <w:r w:rsidRPr="00A55DB1" w:rsidR="0030183B">
        <w:rPr>
          <w:sz w:val="18"/>
        </w:rPr>
        <w:t xml:space="preserve"> </w:t>
      </w:r>
      <w:r w:rsidRPr="00A55DB1">
        <w:rPr>
          <w:sz w:val="18"/>
        </w:rPr>
        <w:t>Teşekkür</w:t>
      </w:r>
      <w:r w:rsidRPr="00A55DB1" w:rsidR="0030183B">
        <w:rPr>
          <w:sz w:val="18"/>
        </w:rPr>
        <w:t xml:space="preserve"> </w:t>
      </w:r>
      <w:r w:rsidRPr="00A55DB1">
        <w:rPr>
          <w:sz w:val="18"/>
        </w:rPr>
        <w:t>ediyorum.</w:t>
      </w:r>
    </w:p>
    <w:p w:rsidRPr="00A55DB1" w:rsidR="00286344" w:rsidP="00A55DB1" w:rsidRDefault="00286344">
      <w:pPr>
        <w:pStyle w:val="GENELKURUL"/>
        <w:spacing w:line="240" w:lineRule="auto"/>
        <w:rPr>
          <w:sz w:val="18"/>
        </w:rPr>
      </w:pPr>
      <w:r w:rsidRPr="00A55DB1">
        <w:rPr>
          <w:sz w:val="18"/>
        </w:rPr>
        <w:t>MAHMUT</w:t>
      </w:r>
      <w:r w:rsidRPr="00A55DB1" w:rsidR="0030183B">
        <w:rPr>
          <w:sz w:val="18"/>
        </w:rPr>
        <w:t xml:space="preserve"> </w:t>
      </w:r>
      <w:r w:rsidRPr="00A55DB1">
        <w:rPr>
          <w:sz w:val="18"/>
        </w:rPr>
        <w:t>TANAL</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Hâlen</w:t>
      </w:r>
      <w:r w:rsidRPr="00A55DB1" w:rsidR="0030183B">
        <w:rPr>
          <w:sz w:val="18"/>
        </w:rPr>
        <w:t xml:space="preserve"> </w:t>
      </w:r>
      <w:r w:rsidRPr="00A55DB1">
        <w:rPr>
          <w:sz w:val="18"/>
        </w:rPr>
        <w:t>süre</w:t>
      </w:r>
      <w:r w:rsidRPr="00A55DB1" w:rsidR="0030183B">
        <w:rPr>
          <w:sz w:val="18"/>
        </w:rPr>
        <w:t xml:space="preserve"> </w:t>
      </w:r>
      <w:r w:rsidRPr="00A55DB1">
        <w:rPr>
          <w:sz w:val="18"/>
        </w:rPr>
        <w:t>var</w:t>
      </w:r>
      <w:r w:rsidRPr="00A55DB1" w:rsidR="0030183B">
        <w:rPr>
          <w:sz w:val="18"/>
        </w:rPr>
        <w:t xml:space="preserve"> </w:t>
      </w:r>
      <w:r w:rsidRPr="00A55DB1">
        <w:rPr>
          <w:sz w:val="18"/>
        </w:rPr>
        <w:t>ama,</w:t>
      </w:r>
      <w:r w:rsidRPr="00A55DB1" w:rsidR="0030183B">
        <w:rPr>
          <w:sz w:val="18"/>
        </w:rPr>
        <w:t xml:space="preserve"> </w:t>
      </w:r>
      <w:r w:rsidRPr="00A55DB1">
        <w:rPr>
          <w:sz w:val="18"/>
        </w:rPr>
        <w:t>o</w:t>
      </w:r>
      <w:r w:rsidRPr="00A55DB1" w:rsidR="0030183B">
        <w:rPr>
          <w:sz w:val="18"/>
        </w:rPr>
        <w:t xml:space="preserve"> </w:t>
      </w:r>
      <w:r w:rsidRPr="00A55DB1">
        <w:rPr>
          <w:sz w:val="18"/>
        </w:rPr>
        <w:t>süreyi</w:t>
      </w:r>
      <w:r w:rsidRPr="00A55DB1" w:rsidR="0030183B">
        <w:rPr>
          <w:sz w:val="18"/>
        </w:rPr>
        <w:t xml:space="preserve"> </w:t>
      </w:r>
      <w:r w:rsidRPr="00A55DB1">
        <w:rPr>
          <w:sz w:val="18"/>
        </w:rPr>
        <w:t>kullanabilir</w:t>
      </w:r>
      <w:r w:rsidRPr="00A55DB1" w:rsidR="0030183B">
        <w:rPr>
          <w:sz w:val="18"/>
        </w:rPr>
        <w:t xml:space="preserve"> </w:t>
      </w:r>
      <w:r w:rsidRPr="00A55DB1">
        <w:rPr>
          <w:sz w:val="18"/>
        </w:rPr>
        <w:t>Başkanım.</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Kemalbay</w:t>
      </w:r>
      <w:r w:rsidRPr="00A55DB1" w:rsidR="0030183B">
        <w:rPr>
          <w:sz w:val="18"/>
        </w:rPr>
        <w:t xml:space="preserve"> </w:t>
      </w:r>
      <w:r w:rsidRPr="00A55DB1">
        <w:rPr>
          <w:sz w:val="18"/>
        </w:rPr>
        <w:t>Pekgözegü…</w:t>
      </w:r>
    </w:p>
    <w:p w:rsidRPr="00A55DB1" w:rsidR="00286344" w:rsidP="00A55DB1" w:rsidRDefault="00286344">
      <w:pPr>
        <w:pStyle w:val="GENELKURUL"/>
        <w:spacing w:line="240" w:lineRule="auto"/>
        <w:rPr>
          <w:sz w:val="18"/>
        </w:rPr>
      </w:pPr>
      <w:r w:rsidRPr="00A55DB1">
        <w:rPr>
          <w:sz w:val="18"/>
        </w:rPr>
        <w:t>MAHMUT</w:t>
      </w:r>
      <w:r w:rsidRPr="00A55DB1" w:rsidR="0030183B">
        <w:rPr>
          <w:sz w:val="18"/>
        </w:rPr>
        <w:t xml:space="preserve"> </w:t>
      </w:r>
      <w:r w:rsidRPr="00A55DB1">
        <w:rPr>
          <w:sz w:val="18"/>
        </w:rPr>
        <w:t>TANAL</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Eksik</w:t>
      </w:r>
      <w:r w:rsidRPr="00A55DB1" w:rsidR="0030183B">
        <w:rPr>
          <w:sz w:val="18"/>
        </w:rPr>
        <w:t xml:space="preserve"> </w:t>
      </w:r>
      <w:r w:rsidRPr="00A55DB1">
        <w:rPr>
          <w:sz w:val="18"/>
        </w:rPr>
        <w:t>söylediniz.</w:t>
      </w:r>
      <w:r w:rsidRPr="00A55DB1" w:rsidR="0030183B">
        <w:rPr>
          <w:sz w:val="18"/>
        </w:rPr>
        <w:t xml:space="preserve"> </w:t>
      </w:r>
      <w:r w:rsidRPr="00A55DB1">
        <w:rPr>
          <w:sz w:val="18"/>
        </w:rPr>
        <w:t>Hem</w:t>
      </w:r>
      <w:r w:rsidRPr="00A55DB1" w:rsidR="0030183B">
        <w:rPr>
          <w:sz w:val="18"/>
        </w:rPr>
        <w:t xml:space="preserve"> </w:t>
      </w:r>
      <w:r w:rsidRPr="00A55DB1">
        <w:rPr>
          <w:sz w:val="18"/>
        </w:rPr>
        <w:t>geceleyin</w:t>
      </w:r>
      <w:r w:rsidRPr="00A55DB1" w:rsidR="0030183B">
        <w:rPr>
          <w:sz w:val="18"/>
        </w:rPr>
        <w:t xml:space="preserve"> </w:t>
      </w:r>
      <w:r w:rsidRPr="00A55DB1">
        <w:rPr>
          <w:sz w:val="18"/>
        </w:rPr>
        <w:t>orman</w:t>
      </w:r>
      <w:r w:rsidRPr="00A55DB1" w:rsidR="0030183B">
        <w:rPr>
          <w:sz w:val="18"/>
        </w:rPr>
        <w:t xml:space="preserve"> </w:t>
      </w:r>
      <w:r w:rsidRPr="00A55DB1">
        <w:rPr>
          <w:sz w:val="18"/>
        </w:rPr>
        <w:t>muhafızı</w:t>
      </w:r>
      <w:r w:rsidRPr="00A55DB1" w:rsidR="0030183B">
        <w:rPr>
          <w:sz w:val="18"/>
        </w:rPr>
        <w:t xml:space="preserve"> </w:t>
      </w:r>
      <w:r w:rsidRPr="00A55DB1">
        <w:rPr>
          <w:sz w:val="18"/>
        </w:rPr>
        <w:t>da</w:t>
      </w:r>
      <w:r w:rsidRPr="00A55DB1" w:rsidR="0030183B">
        <w:rPr>
          <w:sz w:val="18"/>
        </w:rPr>
        <w:t xml:space="preserve"> </w:t>
      </w:r>
      <w:r w:rsidRPr="00A55DB1">
        <w:rPr>
          <w:sz w:val="18"/>
        </w:rPr>
        <w:t>çalışıyor…</w:t>
      </w:r>
    </w:p>
    <w:p w:rsidRPr="00A55DB1" w:rsidR="00286344" w:rsidP="00A55DB1" w:rsidRDefault="00286344">
      <w:pPr>
        <w:pStyle w:val="GENELKURUL"/>
        <w:spacing w:line="240" w:lineRule="auto"/>
        <w:rPr>
          <w:sz w:val="18"/>
        </w:rPr>
      </w:pPr>
      <w:r w:rsidRPr="00A55DB1">
        <w:rPr>
          <w:sz w:val="18"/>
        </w:rPr>
        <w:t>İÇİŞLERİ</w:t>
      </w:r>
      <w:r w:rsidRPr="00A55DB1" w:rsidR="0030183B">
        <w:rPr>
          <w:sz w:val="18"/>
        </w:rPr>
        <w:t xml:space="preserve"> </w:t>
      </w:r>
      <w:r w:rsidRPr="00A55DB1">
        <w:rPr>
          <w:sz w:val="18"/>
        </w:rPr>
        <w:t>KOMİSYONU</w:t>
      </w:r>
      <w:r w:rsidRPr="00A55DB1" w:rsidR="0030183B">
        <w:rPr>
          <w:sz w:val="18"/>
        </w:rPr>
        <w:t xml:space="preserve"> </w:t>
      </w:r>
      <w:r w:rsidRPr="00A55DB1">
        <w:rPr>
          <w:sz w:val="18"/>
        </w:rPr>
        <w:t>BAŞKANI</w:t>
      </w:r>
      <w:r w:rsidRPr="00A55DB1" w:rsidR="0030183B">
        <w:rPr>
          <w:sz w:val="18"/>
        </w:rPr>
        <w:t xml:space="preserve"> </w:t>
      </w:r>
      <w:r w:rsidRPr="00A55DB1">
        <w:rPr>
          <w:sz w:val="18"/>
        </w:rPr>
        <w:t>CELALETTİN</w:t>
      </w:r>
      <w:r w:rsidRPr="00A55DB1" w:rsidR="0030183B">
        <w:rPr>
          <w:sz w:val="18"/>
        </w:rPr>
        <w:t xml:space="preserve"> </w:t>
      </w:r>
      <w:r w:rsidRPr="00A55DB1">
        <w:rPr>
          <w:sz w:val="18"/>
        </w:rPr>
        <w:t>GÜVENÇ</w:t>
      </w:r>
      <w:r w:rsidRPr="00A55DB1" w:rsidR="0030183B">
        <w:rPr>
          <w:sz w:val="18"/>
        </w:rPr>
        <w:t xml:space="preserve"> </w:t>
      </w:r>
      <w:r w:rsidRPr="00A55DB1">
        <w:rPr>
          <w:sz w:val="18"/>
        </w:rPr>
        <w:t>(Kahramanmaraş)</w:t>
      </w:r>
      <w:r w:rsidRPr="00A55DB1" w:rsidR="0030183B">
        <w:rPr>
          <w:sz w:val="18"/>
        </w:rPr>
        <w:t xml:space="preserve"> </w:t>
      </w:r>
      <w:r w:rsidRPr="00A55DB1">
        <w:rPr>
          <w:sz w:val="18"/>
        </w:rPr>
        <w:t>–</w:t>
      </w:r>
      <w:r w:rsidRPr="00A55DB1" w:rsidR="0030183B">
        <w:rPr>
          <w:sz w:val="18"/>
        </w:rPr>
        <w:t xml:space="preserve"> </w:t>
      </w:r>
      <w:r w:rsidRPr="00A55DB1">
        <w:rPr>
          <w:sz w:val="18"/>
        </w:rPr>
        <w:t>Hayır.</w:t>
      </w:r>
      <w:r w:rsidRPr="00A55DB1" w:rsidR="0030183B">
        <w:rPr>
          <w:sz w:val="18"/>
        </w:rPr>
        <w:t xml:space="preserve"> </w:t>
      </w:r>
      <w:r w:rsidRPr="00A55DB1">
        <w:rPr>
          <w:sz w:val="18"/>
        </w:rPr>
        <w:t>Bak...</w:t>
      </w:r>
    </w:p>
    <w:p w:rsidRPr="00A55DB1" w:rsidR="00286344" w:rsidP="00A55DB1" w:rsidRDefault="00286344">
      <w:pPr>
        <w:pStyle w:val="GENELKURUL"/>
        <w:spacing w:line="240" w:lineRule="auto"/>
        <w:rPr>
          <w:sz w:val="18"/>
        </w:rPr>
      </w:pPr>
      <w:r w:rsidRPr="00A55DB1">
        <w:rPr>
          <w:sz w:val="18"/>
        </w:rPr>
        <w:t>MAHMUT</w:t>
      </w:r>
      <w:r w:rsidRPr="00A55DB1" w:rsidR="0030183B">
        <w:rPr>
          <w:sz w:val="18"/>
        </w:rPr>
        <w:t xml:space="preserve"> </w:t>
      </w:r>
      <w:r w:rsidRPr="00A55DB1">
        <w:rPr>
          <w:sz w:val="18"/>
        </w:rPr>
        <w:t>TANAL</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…geceleyin</w:t>
      </w:r>
      <w:r w:rsidRPr="00A55DB1" w:rsidR="0030183B">
        <w:rPr>
          <w:sz w:val="18"/>
        </w:rPr>
        <w:t xml:space="preserve"> </w:t>
      </w:r>
      <w:r w:rsidRPr="00A55DB1">
        <w:rPr>
          <w:sz w:val="18"/>
        </w:rPr>
        <w:t>Millî</w:t>
      </w:r>
      <w:r w:rsidRPr="00A55DB1" w:rsidR="0030183B">
        <w:rPr>
          <w:sz w:val="18"/>
        </w:rPr>
        <w:t xml:space="preserve"> </w:t>
      </w:r>
      <w:r w:rsidRPr="00A55DB1">
        <w:rPr>
          <w:sz w:val="18"/>
        </w:rPr>
        <w:t>İstihbarat</w:t>
      </w:r>
      <w:r w:rsidRPr="00A55DB1" w:rsidR="0030183B">
        <w:rPr>
          <w:sz w:val="18"/>
        </w:rPr>
        <w:t xml:space="preserve"> </w:t>
      </w:r>
      <w:r w:rsidRPr="00A55DB1">
        <w:rPr>
          <w:sz w:val="18"/>
        </w:rPr>
        <w:t>da</w:t>
      </w:r>
      <w:r w:rsidRPr="00A55DB1" w:rsidR="0030183B">
        <w:rPr>
          <w:sz w:val="18"/>
        </w:rPr>
        <w:t xml:space="preserve"> </w:t>
      </w:r>
      <w:r w:rsidRPr="00A55DB1">
        <w:rPr>
          <w:sz w:val="18"/>
        </w:rPr>
        <w:t>çalışıyor,</w:t>
      </w:r>
      <w:r w:rsidRPr="00A55DB1" w:rsidR="0030183B">
        <w:rPr>
          <w:sz w:val="18"/>
        </w:rPr>
        <w:t xml:space="preserve"> </w:t>
      </w:r>
      <w:r w:rsidRPr="00A55DB1">
        <w:rPr>
          <w:sz w:val="18"/>
        </w:rPr>
        <w:t>geceleyin</w:t>
      </w:r>
      <w:r w:rsidRPr="00A55DB1" w:rsidR="0030183B">
        <w:rPr>
          <w:sz w:val="18"/>
        </w:rPr>
        <w:t xml:space="preserve"> </w:t>
      </w:r>
      <w:r w:rsidRPr="00A55DB1">
        <w:rPr>
          <w:sz w:val="18"/>
        </w:rPr>
        <w:t>Sahil</w:t>
      </w:r>
      <w:r w:rsidRPr="00A55DB1" w:rsidR="0030183B">
        <w:rPr>
          <w:sz w:val="18"/>
        </w:rPr>
        <w:t xml:space="preserve"> </w:t>
      </w:r>
      <w:r w:rsidRPr="00A55DB1">
        <w:rPr>
          <w:sz w:val="18"/>
        </w:rPr>
        <w:t>Güvenlik</w:t>
      </w:r>
      <w:r w:rsidRPr="00A55DB1" w:rsidR="0030183B">
        <w:rPr>
          <w:sz w:val="18"/>
        </w:rPr>
        <w:t xml:space="preserve"> </w:t>
      </w:r>
      <w:r w:rsidRPr="00A55DB1">
        <w:rPr>
          <w:sz w:val="18"/>
        </w:rPr>
        <w:t>de</w:t>
      </w:r>
      <w:r w:rsidRPr="00A55DB1" w:rsidR="0030183B">
        <w:rPr>
          <w:sz w:val="18"/>
        </w:rPr>
        <w:t xml:space="preserve"> </w:t>
      </w:r>
      <w:r w:rsidRPr="00A55DB1">
        <w:rPr>
          <w:sz w:val="18"/>
        </w:rPr>
        <w:t>çalışıyor,</w:t>
      </w:r>
      <w:r w:rsidRPr="00A55DB1" w:rsidR="0030183B">
        <w:rPr>
          <w:sz w:val="18"/>
        </w:rPr>
        <w:t xml:space="preserve"> </w:t>
      </w:r>
      <w:r w:rsidRPr="00A55DB1">
        <w:rPr>
          <w:sz w:val="18"/>
        </w:rPr>
        <w:t>geceleyin</w:t>
      </w:r>
      <w:r w:rsidRPr="00A55DB1" w:rsidR="0030183B">
        <w:rPr>
          <w:sz w:val="18"/>
        </w:rPr>
        <w:t xml:space="preserve"> </w:t>
      </w:r>
      <w:r w:rsidRPr="00A55DB1">
        <w:rPr>
          <w:sz w:val="18"/>
        </w:rPr>
        <w:t>Gümrük</w:t>
      </w:r>
      <w:r w:rsidRPr="00A55DB1" w:rsidR="0030183B">
        <w:rPr>
          <w:sz w:val="18"/>
        </w:rPr>
        <w:t xml:space="preserve"> </w:t>
      </w:r>
      <w:r w:rsidRPr="00A55DB1">
        <w:rPr>
          <w:sz w:val="18"/>
        </w:rPr>
        <w:t>Muhafaza</w:t>
      </w:r>
      <w:r w:rsidRPr="00A55DB1" w:rsidR="0030183B">
        <w:rPr>
          <w:sz w:val="18"/>
        </w:rPr>
        <w:t xml:space="preserve"> </w:t>
      </w:r>
      <w:r w:rsidRPr="00A55DB1">
        <w:rPr>
          <w:sz w:val="18"/>
        </w:rPr>
        <w:t>da</w:t>
      </w:r>
      <w:r w:rsidRPr="00A55DB1" w:rsidR="0030183B">
        <w:rPr>
          <w:sz w:val="18"/>
        </w:rPr>
        <w:t xml:space="preserve"> </w:t>
      </w:r>
      <w:r w:rsidRPr="00A55DB1">
        <w:rPr>
          <w:sz w:val="18"/>
        </w:rPr>
        <w:t>çalışıyor.</w:t>
      </w:r>
      <w:r w:rsidRPr="00A55DB1" w:rsidR="0030183B">
        <w:rPr>
          <w:sz w:val="18"/>
        </w:rPr>
        <w:t xml:space="preserve"> </w:t>
      </w:r>
      <w:r w:rsidRPr="00A55DB1">
        <w:rPr>
          <w:sz w:val="18"/>
        </w:rPr>
        <w:t>Yardımcı</w:t>
      </w:r>
      <w:r w:rsidRPr="00A55DB1" w:rsidR="0030183B">
        <w:rPr>
          <w:sz w:val="18"/>
        </w:rPr>
        <w:t xml:space="preserve"> </w:t>
      </w:r>
      <w:r w:rsidRPr="00A55DB1">
        <w:rPr>
          <w:sz w:val="18"/>
        </w:rPr>
        <w:t>kuvvet</w:t>
      </w:r>
      <w:r w:rsidRPr="00A55DB1" w:rsidR="0030183B">
        <w:rPr>
          <w:sz w:val="18"/>
        </w:rPr>
        <w:t xml:space="preserve"> </w:t>
      </w:r>
      <w:r w:rsidRPr="00A55DB1">
        <w:rPr>
          <w:sz w:val="18"/>
        </w:rPr>
        <w:t>yani</w:t>
      </w:r>
      <w:r w:rsidRPr="00A55DB1" w:rsidR="0030183B">
        <w:rPr>
          <w:sz w:val="18"/>
        </w:rPr>
        <w:t xml:space="preserve"> </w:t>
      </w:r>
      <w:r w:rsidRPr="00A55DB1">
        <w:rPr>
          <w:sz w:val="18"/>
        </w:rPr>
        <w:t>genel</w:t>
      </w:r>
      <w:r w:rsidRPr="00A55DB1" w:rsidR="0030183B">
        <w:rPr>
          <w:sz w:val="18"/>
        </w:rPr>
        <w:t xml:space="preserve"> </w:t>
      </w:r>
      <w:r w:rsidRPr="00A55DB1">
        <w:rPr>
          <w:sz w:val="18"/>
        </w:rPr>
        <w:t>emniyet</w:t>
      </w:r>
      <w:r w:rsidRPr="00A55DB1" w:rsidR="0030183B">
        <w:rPr>
          <w:sz w:val="18"/>
        </w:rPr>
        <w:t xml:space="preserve"> </w:t>
      </w:r>
      <w:r w:rsidRPr="00A55DB1">
        <w:rPr>
          <w:sz w:val="18"/>
        </w:rPr>
        <w:t>hizmetleri</w:t>
      </w:r>
      <w:r w:rsidRPr="00A55DB1" w:rsidR="0030183B">
        <w:rPr>
          <w:sz w:val="18"/>
        </w:rPr>
        <w:t xml:space="preserve"> </w:t>
      </w:r>
      <w:r w:rsidRPr="00A55DB1">
        <w:rPr>
          <w:sz w:val="18"/>
        </w:rPr>
        <w:t>dediğiniz</w:t>
      </w:r>
      <w:r w:rsidRPr="00A55DB1" w:rsidR="0030183B">
        <w:rPr>
          <w:sz w:val="18"/>
        </w:rPr>
        <w:t xml:space="preserve"> </w:t>
      </w:r>
      <w:r w:rsidRPr="00A55DB1">
        <w:rPr>
          <w:sz w:val="18"/>
        </w:rPr>
        <w:t>zaman,</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r w:rsidRPr="00A55DB1" w:rsidR="0030183B">
        <w:rPr>
          <w:sz w:val="18"/>
        </w:rPr>
        <w:t xml:space="preserve"> </w:t>
      </w:r>
      <w:r w:rsidRPr="00A55DB1">
        <w:rPr>
          <w:sz w:val="18"/>
        </w:rPr>
        <w:t>yanınızda,</w:t>
      </w:r>
      <w:r w:rsidRPr="00A55DB1" w:rsidR="0030183B">
        <w:rPr>
          <w:sz w:val="18"/>
        </w:rPr>
        <w:t xml:space="preserve"> </w:t>
      </w:r>
      <w:r w:rsidRPr="00A55DB1">
        <w:rPr>
          <w:sz w:val="18"/>
        </w:rPr>
        <w:t>sağınızda,</w:t>
      </w:r>
      <w:r w:rsidRPr="00A55DB1" w:rsidR="0030183B">
        <w:rPr>
          <w:sz w:val="18"/>
        </w:rPr>
        <w:t xml:space="preserve"> </w:t>
      </w:r>
      <w:r w:rsidRPr="00A55DB1">
        <w:rPr>
          <w:sz w:val="18"/>
        </w:rPr>
        <w:t>solunuzda</w:t>
      </w:r>
      <w:r w:rsidRPr="00A55DB1" w:rsidR="0030183B">
        <w:rPr>
          <w:sz w:val="18"/>
        </w:rPr>
        <w:t xml:space="preserve"> </w:t>
      </w:r>
      <w:r w:rsidRPr="00A55DB1">
        <w:rPr>
          <w:sz w:val="18"/>
        </w:rPr>
        <w:t>hukukçular</w:t>
      </w:r>
      <w:r w:rsidRPr="00A55DB1" w:rsidR="0030183B">
        <w:rPr>
          <w:sz w:val="18"/>
        </w:rPr>
        <w:t xml:space="preserve"> </w:t>
      </w:r>
      <w:r w:rsidRPr="00A55DB1">
        <w:rPr>
          <w:sz w:val="18"/>
        </w:rPr>
        <w:t>var;</w:t>
      </w:r>
      <w:r w:rsidRPr="00A55DB1" w:rsidR="0030183B">
        <w:rPr>
          <w:sz w:val="18"/>
        </w:rPr>
        <w:t xml:space="preserve"> </w:t>
      </w:r>
      <w:r w:rsidRPr="00A55DB1">
        <w:rPr>
          <w:sz w:val="18"/>
        </w:rPr>
        <w:t>girin</w:t>
      </w:r>
      <w:r w:rsidRPr="00A55DB1" w:rsidR="0030183B">
        <w:rPr>
          <w:sz w:val="18"/>
        </w:rPr>
        <w:t xml:space="preserve"> </w:t>
      </w:r>
      <w:r w:rsidRPr="00A55DB1">
        <w:rPr>
          <w:sz w:val="18"/>
        </w:rPr>
        <w:t>internete</w:t>
      </w:r>
      <w:r w:rsidRPr="00A55DB1" w:rsidR="0030183B">
        <w:rPr>
          <w:sz w:val="18"/>
        </w:rPr>
        <w:t xml:space="preserve"> </w:t>
      </w:r>
      <w:r w:rsidRPr="00A55DB1">
        <w:rPr>
          <w:sz w:val="18"/>
        </w:rPr>
        <w:t>genel</w:t>
      </w:r>
      <w:r w:rsidRPr="00A55DB1" w:rsidR="0030183B">
        <w:rPr>
          <w:sz w:val="18"/>
        </w:rPr>
        <w:t xml:space="preserve"> </w:t>
      </w:r>
      <w:r w:rsidRPr="00A55DB1">
        <w:rPr>
          <w:sz w:val="18"/>
        </w:rPr>
        <w:t>kolluk</w:t>
      </w:r>
      <w:r w:rsidRPr="00A55DB1" w:rsidR="0030183B">
        <w:rPr>
          <w:sz w:val="18"/>
        </w:rPr>
        <w:t xml:space="preserve"> </w:t>
      </w:r>
      <w:r w:rsidRPr="00A55DB1">
        <w:rPr>
          <w:sz w:val="18"/>
        </w:rPr>
        <w:t>kuvvetleri</w:t>
      </w:r>
      <w:r w:rsidRPr="00A55DB1" w:rsidR="0030183B">
        <w:rPr>
          <w:sz w:val="18"/>
        </w:rPr>
        <w:t xml:space="preserve"> </w:t>
      </w:r>
      <w:r w:rsidRPr="00A55DB1">
        <w:rPr>
          <w:sz w:val="18"/>
        </w:rPr>
        <w:t>nedir</w:t>
      </w:r>
      <w:r w:rsidRPr="00A55DB1" w:rsidR="0030183B">
        <w:rPr>
          <w:sz w:val="18"/>
        </w:rPr>
        <w:t xml:space="preserve"> </w:t>
      </w:r>
      <w:r w:rsidRPr="00A55DB1">
        <w:rPr>
          <w:sz w:val="18"/>
        </w:rPr>
        <w:t>diye,</w:t>
      </w:r>
      <w:r w:rsidRPr="00A55DB1" w:rsidR="0030183B">
        <w:rPr>
          <w:sz w:val="18"/>
        </w:rPr>
        <w:t xml:space="preserve"> </w:t>
      </w:r>
      <w:r w:rsidRPr="00A55DB1">
        <w:rPr>
          <w:sz w:val="18"/>
        </w:rPr>
        <w:t>sözlük</w:t>
      </w:r>
      <w:r w:rsidRPr="00A55DB1" w:rsidR="0030183B">
        <w:rPr>
          <w:sz w:val="18"/>
        </w:rPr>
        <w:t xml:space="preserve"> </w:t>
      </w:r>
      <w:r w:rsidRPr="00A55DB1">
        <w:rPr>
          <w:sz w:val="18"/>
        </w:rPr>
        <w:t>anlamı</w:t>
      </w:r>
      <w:r w:rsidRPr="00A55DB1" w:rsidR="0030183B">
        <w:rPr>
          <w:sz w:val="18"/>
        </w:rPr>
        <w:t xml:space="preserve"> </w:t>
      </w:r>
      <w:r w:rsidRPr="00A55DB1">
        <w:rPr>
          <w:sz w:val="18"/>
        </w:rPr>
        <w:t>bile,</w:t>
      </w:r>
      <w:r w:rsidRPr="00A55DB1" w:rsidR="0030183B">
        <w:rPr>
          <w:sz w:val="18"/>
        </w:rPr>
        <w:t xml:space="preserve"> </w:t>
      </w:r>
      <w:r w:rsidRPr="00A55DB1">
        <w:rPr>
          <w:sz w:val="18"/>
        </w:rPr>
        <w:t>idare</w:t>
      </w:r>
      <w:r w:rsidRPr="00A55DB1" w:rsidR="0030183B">
        <w:rPr>
          <w:sz w:val="18"/>
        </w:rPr>
        <w:t xml:space="preserve"> </w:t>
      </w:r>
      <w:r w:rsidRPr="00A55DB1">
        <w:rPr>
          <w:sz w:val="18"/>
        </w:rPr>
        <w:t>hukukundaki</w:t>
      </w:r>
      <w:r w:rsidRPr="00A55DB1" w:rsidR="0030183B">
        <w:rPr>
          <w:sz w:val="18"/>
        </w:rPr>
        <w:t xml:space="preserve"> </w:t>
      </w:r>
      <w:r w:rsidRPr="00A55DB1">
        <w:rPr>
          <w:sz w:val="18"/>
        </w:rPr>
        <w:t>anlamı</w:t>
      </w:r>
      <w:r w:rsidRPr="00A55DB1" w:rsidR="0030183B">
        <w:rPr>
          <w:sz w:val="18"/>
        </w:rPr>
        <w:t xml:space="preserve"> </w:t>
      </w:r>
      <w:r w:rsidRPr="00A55DB1">
        <w:rPr>
          <w:sz w:val="18"/>
        </w:rPr>
        <w:t>bile,</w:t>
      </w:r>
      <w:r w:rsidRPr="00A55DB1" w:rsidR="0030183B">
        <w:rPr>
          <w:sz w:val="18"/>
        </w:rPr>
        <w:t xml:space="preserve"> </w:t>
      </w:r>
      <w:r w:rsidRPr="00A55DB1">
        <w:rPr>
          <w:sz w:val="18"/>
        </w:rPr>
        <w:t>bunların</w:t>
      </w:r>
      <w:r w:rsidRPr="00A55DB1" w:rsidR="0030183B">
        <w:rPr>
          <w:sz w:val="18"/>
        </w:rPr>
        <w:t xml:space="preserve"> </w:t>
      </w:r>
      <w:r w:rsidRPr="00A55DB1">
        <w:rPr>
          <w:sz w:val="18"/>
        </w:rPr>
        <w:t>hepsi</w:t>
      </w:r>
      <w:r w:rsidRPr="00A55DB1" w:rsidR="0030183B">
        <w:rPr>
          <w:sz w:val="18"/>
        </w:rPr>
        <w:t xml:space="preserve"> </w:t>
      </w:r>
      <w:r w:rsidRPr="00A55DB1">
        <w:rPr>
          <w:sz w:val="18"/>
        </w:rPr>
        <w:t>giriyor.</w:t>
      </w:r>
      <w:r w:rsidRPr="00A55DB1" w:rsidR="0030183B">
        <w:rPr>
          <w:sz w:val="18"/>
        </w:rPr>
        <w:t xml:space="preserve"> </w:t>
      </w:r>
      <w:r w:rsidRPr="00A55DB1">
        <w:rPr>
          <w:sz w:val="18"/>
        </w:rPr>
        <w:t>Siz</w:t>
      </w:r>
      <w:r w:rsidRPr="00A55DB1" w:rsidR="0030183B">
        <w:rPr>
          <w:sz w:val="18"/>
        </w:rPr>
        <w:t xml:space="preserve"> </w:t>
      </w:r>
      <w:r w:rsidRPr="00A55DB1">
        <w:rPr>
          <w:sz w:val="18"/>
        </w:rPr>
        <w:t>bunu</w:t>
      </w:r>
      <w:r w:rsidRPr="00A55DB1" w:rsidR="0030183B">
        <w:rPr>
          <w:sz w:val="18"/>
        </w:rPr>
        <w:t xml:space="preserve"> </w:t>
      </w:r>
      <w:r w:rsidRPr="00A55DB1">
        <w:rPr>
          <w:sz w:val="18"/>
        </w:rPr>
        <w:t>hangisi</w:t>
      </w:r>
      <w:r w:rsidRPr="00A55DB1" w:rsidR="0030183B">
        <w:rPr>
          <w:sz w:val="18"/>
        </w:rPr>
        <w:t xml:space="preserve"> </w:t>
      </w:r>
      <w:r w:rsidRPr="00A55DB1">
        <w:rPr>
          <w:sz w:val="18"/>
        </w:rPr>
        <w:t>için</w:t>
      </w:r>
      <w:r w:rsidRPr="00A55DB1" w:rsidR="0030183B">
        <w:rPr>
          <w:sz w:val="18"/>
        </w:rPr>
        <w:t xml:space="preserve"> </w:t>
      </w:r>
      <w:r w:rsidRPr="00A55DB1">
        <w:rPr>
          <w:sz w:val="18"/>
        </w:rPr>
        <w:t>alıyorsunuz,</w:t>
      </w:r>
      <w:r w:rsidRPr="00A55DB1" w:rsidR="0030183B">
        <w:rPr>
          <w:sz w:val="18"/>
        </w:rPr>
        <w:t xml:space="preserve"> </w:t>
      </w:r>
      <w:r w:rsidRPr="00A55DB1">
        <w:rPr>
          <w:sz w:val="18"/>
        </w:rPr>
        <w:t>bize</w:t>
      </w:r>
      <w:r w:rsidRPr="00A55DB1" w:rsidR="0030183B">
        <w:rPr>
          <w:sz w:val="18"/>
        </w:rPr>
        <w:t xml:space="preserve"> </w:t>
      </w:r>
      <w:r w:rsidRPr="00A55DB1">
        <w:rPr>
          <w:sz w:val="18"/>
        </w:rPr>
        <w:t>bunu</w:t>
      </w:r>
      <w:r w:rsidRPr="00A55DB1" w:rsidR="0030183B">
        <w:rPr>
          <w:sz w:val="18"/>
        </w:rPr>
        <w:t xml:space="preserve"> </w:t>
      </w:r>
      <w:r w:rsidRPr="00A55DB1">
        <w:rPr>
          <w:sz w:val="18"/>
        </w:rPr>
        <w:t>anlatın.</w:t>
      </w:r>
    </w:p>
    <w:p w:rsidRPr="00A55DB1" w:rsidR="00286344" w:rsidP="00A55DB1" w:rsidRDefault="00286344">
      <w:pPr>
        <w:pStyle w:val="GENELKURUL"/>
        <w:spacing w:line="240" w:lineRule="auto"/>
        <w:rPr>
          <w:sz w:val="18"/>
        </w:rPr>
      </w:pPr>
      <w:r w:rsidRPr="00A55DB1">
        <w:rPr>
          <w:sz w:val="18"/>
        </w:rPr>
        <w:t>İÇİŞLERİ</w:t>
      </w:r>
      <w:r w:rsidRPr="00A55DB1" w:rsidR="0030183B">
        <w:rPr>
          <w:sz w:val="18"/>
        </w:rPr>
        <w:t xml:space="preserve"> </w:t>
      </w:r>
      <w:r w:rsidRPr="00A55DB1">
        <w:rPr>
          <w:sz w:val="18"/>
        </w:rPr>
        <w:t>KOMİSYONU</w:t>
      </w:r>
      <w:r w:rsidRPr="00A55DB1" w:rsidR="0030183B">
        <w:rPr>
          <w:sz w:val="18"/>
        </w:rPr>
        <w:t xml:space="preserve"> </w:t>
      </w:r>
      <w:r w:rsidRPr="00A55DB1">
        <w:rPr>
          <w:sz w:val="18"/>
        </w:rPr>
        <w:t>BAŞKANI</w:t>
      </w:r>
      <w:r w:rsidRPr="00A55DB1" w:rsidR="0030183B">
        <w:rPr>
          <w:sz w:val="18"/>
        </w:rPr>
        <w:t xml:space="preserve"> </w:t>
      </w:r>
      <w:r w:rsidRPr="00A55DB1">
        <w:rPr>
          <w:sz w:val="18"/>
        </w:rPr>
        <w:t>CELALETTİN</w:t>
      </w:r>
      <w:r w:rsidRPr="00A55DB1" w:rsidR="0030183B">
        <w:rPr>
          <w:sz w:val="18"/>
        </w:rPr>
        <w:t xml:space="preserve"> </w:t>
      </w:r>
      <w:r w:rsidRPr="00A55DB1">
        <w:rPr>
          <w:sz w:val="18"/>
        </w:rPr>
        <w:t>GÜVENÇ</w:t>
      </w:r>
      <w:r w:rsidRPr="00A55DB1" w:rsidR="0030183B">
        <w:rPr>
          <w:sz w:val="18"/>
        </w:rPr>
        <w:t xml:space="preserve"> </w:t>
      </w:r>
      <w:r w:rsidRPr="00A55DB1">
        <w:rPr>
          <w:sz w:val="18"/>
        </w:rPr>
        <w:t>(Kahramanmaraş)</w:t>
      </w:r>
      <w:r w:rsidRPr="00A55DB1" w:rsidR="0030183B">
        <w:rPr>
          <w:sz w:val="18"/>
        </w:rPr>
        <w:t xml:space="preserve"> </w:t>
      </w:r>
      <w:r w:rsidRPr="00A55DB1">
        <w:rPr>
          <w:sz w:val="18"/>
        </w:rPr>
        <w:t>–</w:t>
      </w:r>
      <w:r w:rsidRPr="00A55DB1" w:rsidR="0030183B">
        <w:rPr>
          <w:sz w:val="18"/>
        </w:rPr>
        <w:t xml:space="preserve"> </w:t>
      </w:r>
      <w:r w:rsidRPr="00A55DB1">
        <w:rPr>
          <w:sz w:val="18"/>
        </w:rPr>
        <w:t>Çok</w:t>
      </w:r>
      <w:r w:rsidRPr="00A55DB1" w:rsidR="0030183B">
        <w:rPr>
          <w:sz w:val="18"/>
        </w:rPr>
        <w:t xml:space="preserve"> </w:t>
      </w:r>
      <w:r w:rsidRPr="00A55DB1">
        <w:rPr>
          <w:sz w:val="18"/>
        </w:rPr>
        <w:t>açık</w:t>
      </w:r>
      <w:r w:rsidRPr="00A55DB1" w:rsidR="0030183B">
        <w:rPr>
          <w:sz w:val="18"/>
        </w:rPr>
        <w:t xml:space="preserve"> </w:t>
      </w:r>
      <w:r w:rsidRPr="00A55DB1">
        <w:rPr>
          <w:sz w:val="18"/>
        </w:rPr>
        <w:t>ve</w:t>
      </w:r>
      <w:r w:rsidRPr="00A55DB1" w:rsidR="0030183B">
        <w:rPr>
          <w:sz w:val="18"/>
        </w:rPr>
        <w:t xml:space="preserve"> </w:t>
      </w:r>
      <w:r w:rsidRPr="00A55DB1">
        <w:rPr>
          <w:sz w:val="18"/>
        </w:rPr>
        <w:t>net.</w:t>
      </w:r>
      <w:r w:rsidRPr="00A55DB1" w:rsidR="0030183B">
        <w:rPr>
          <w:sz w:val="18"/>
        </w:rPr>
        <w:t xml:space="preserve"> </w:t>
      </w:r>
      <w:r w:rsidRPr="00A55DB1">
        <w:rPr>
          <w:sz w:val="18"/>
        </w:rPr>
        <w:t>Anlamamakta</w:t>
      </w:r>
      <w:r w:rsidRPr="00A55DB1" w:rsidR="0030183B">
        <w:rPr>
          <w:sz w:val="18"/>
        </w:rPr>
        <w:t xml:space="preserve"> </w:t>
      </w:r>
      <w:r w:rsidRPr="00A55DB1">
        <w:rPr>
          <w:sz w:val="18"/>
        </w:rPr>
        <w:t>direnebilirsin.</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w:t>
      </w:r>
      <w:r w:rsidRPr="00A55DB1" w:rsidR="0030183B">
        <w:rPr>
          <w:sz w:val="18"/>
        </w:rPr>
        <w:t xml:space="preserve"> </w:t>
      </w:r>
      <w:r w:rsidRPr="00A55DB1">
        <w:rPr>
          <w:sz w:val="18"/>
        </w:rPr>
        <w:t>genel</w:t>
      </w:r>
      <w:r w:rsidRPr="00A55DB1" w:rsidR="0030183B">
        <w:rPr>
          <w:sz w:val="18"/>
        </w:rPr>
        <w:t xml:space="preserve"> </w:t>
      </w:r>
      <w:r w:rsidRPr="00A55DB1">
        <w:rPr>
          <w:sz w:val="18"/>
        </w:rPr>
        <w:t>kolluk</w:t>
      </w:r>
      <w:r w:rsidRPr="00A55DB1" w:rsidR="0030183B">
        <w:rPr>
          <w:sz w:val="18"/>
        </w:rPr>
        <w:t xml:space="preserve"> </w:t>
      </w:r>
      <w:r w:rsidRPr="00A55DB1">
        <w:rPr>
          <w:sz w:val="18"/>
        </w:rPr>
        <w:t>kuvvetleri</w:t>
      </w:r>
      <w:r w:rsidRPr="00A55DB1" w:rsidR="0030183B">
        <w:rPr>
          <w:sz w:val="18"/>
        </w:rPr>
        <w:t xml:space="preserve"> </w:t>
      </w:r>
      <w:r w:rsidRPr="00A55DB1">
        <w:rPr>
          <w:sz w:val="18"/>
        </w:rPr>
        <w:t>olarak</w:t>
      </w:r>
      <w:r w:rsidRPr="00A55DB1" w:rsidR="0030183B">
        <w:rPr>
          <w:sz w:val="18"/>
        </w:rPr>
        <w:t xml:space="preserve"> </w:t>
      </w:r>
      <w:r w:rsidRPr="00A55DB1">
        <w:rPr>
          <w:sz w:val="18"/>
        </w:rPr>
        <w:t>adlandırdığımız</w:t>
      </w:r>
      <w:r w:rsidRPr="00A55DB1" w:rsidR="0030183B">
        <w:rPr>
          <w:sz w:val="18"/>
        </w:rPr>
        <w:t xml:space="preserve"> </w:t>
      </w:r>
      <w:r w:rsidRPr="00A55DB1">
        <w:rPr>
          <w:sz w:val="18"/>
        </w:rPr>
        <w:t>Jandarma</w:t>
      </w:r>
      <w:r w:rsidRPr="00A55DB1" w:rsidR="0030183B">
        <w:rPr>
          <w:sz w:val="18"/>
        </w:rPr>
        <w:t xml:space="preserve"> </w:t>
      </w:r>
      <w:r w:rsidRPr="00A55DB1">
        <w:rPr>
          <w:sz w:val="18"/>
        </w:rPr>
        <w:t>ve</w:t>
      </w:r>
      <w:r w:rsidRPr="00A55DB1" w:rsidR="0030183B">
        <w:rPr>
          <w:sz w:val="18"/>
        </w:rPr>
        <w:t xml:space="preserve"> </w:t>
      </w:r>
      <w:r w:rsidRPr="00A55DB1">
        <w:rPr>
          <w:sz w:val="18"/>
        </w:rPr>
        <w:t>Emniyetin</w:t>
      </w:r>
      <w:r w:rsidRPr="00A55DB1" w:rsidR="0030183B">
        <w:rPr>
          <w:sz w:val="18"/>
        </w:rPr>
        <w:t xml:space="preserve"> </w:t>
      </w:r>
      <w:r w:rsidRPr="00A55DB1">
        <w:rPr>
          <w:sz w:val="18"/>
        </w:rPr>
        <w:t>asayiş</w:t>
      </w:r>
      <w:r w:rsidRPr="00A55DB1" w:rsidR="0030183B">
        <w:rPr>
          <w:sz w:val="18"/>
        </w:rPr>
        <w:t xml:space="preserve"> </w:t>
      </w:r>
      <w:r w:rsidRPr="00A55DB1">
        <w:rPr>
          <w:sz w:val="18"/>
        </w:rPr>
        <w:t>hizmetlerine</w:t>
      </w:r>
      <w:r w:rsidRPr="00A55DB1" w:rsidR="0030183B">
        <w:rPr>
          <w:sz w:val="18"/>
        </w:rPr>
        <w:t xml:space="preserve"> </w:t>
      </w:r>
      <w:r w:rsidRPr="00A55DB1">
        <w:rPr>
          <w:sz w:val="18"/>
        </w:rPr>
        <w:t>-kayıtlara</w:t>
      </w:r>
      <w:r w:rsidRPr="00A55DB1" w:rsidR="0030183B">
        <w:rPr>
          <w:sz w:val="18"/>
        </w:rPr>
        <w:t xml:space="preserve"> </w:t>
      </w:r>
      <w:r w:rsidRPr="00A55DB1">
        <w:rPr>
          <w:sz w:val="18"/>
        </w:rPr>
        <w:t>girsin-</w:t>
      </w:r>
      <w:r w:rsidRPr="00A55DB1" w:rsidR="0030183B">
        <w:rPr>
          <w:sz w:val="18"/>
        </w:rPr>
        <w:t xml:space="preserve"> </w:t>
      </w:r>
      <w:r w:rsidRPr="00A55DB1">
        <w:rPr>
          <w:sz w:val="18"/>
        </w:rPr>
        <w:t>geceleri</w:t>
      </w:r>
      <w:r w:rsidRPr="00A55DB1" w:rsidR="0030183B">
        <w:rPr>
          <w:sz w:val="18"/>
        </w:rPr>
        <w:t xml:space="preserve"> </w:t>
      </w:r>
      <w:r w:rsidRPr="00A55DB1">
        <w:rPr>
          <w:sz w:val="18"/>
        </w:rPr>
        <w:t>yardımcı</w:t>
      </w:r>
      <w:r w:rsidRPr="00A55DB1" w:rsidR="0030183B">
        <w:rPr>
          <w:sz w:val="18"/>
        </w:rPr>
        <w:t xml:space="preserve"> </w:t>
      </w:r>
      <w:r w:rsidRPr="00A55DB1">
        <w:rPr>
          <w:sz w:val="18"/>
        </w:rPr>
        <w:t>olmak</w:t>
      </w:r>
      <w:r w:rsidRPr="00A55DB1" w:rsidR="0030183B">
        <w:rPr>
          <w:sz w:val="18"/>
        </w:rPr>
        <w:t xml:space="preserve"> </w:t>
      </w:r>
      <w:r w:rsidRPr="00A55DB1">
        <w:rPr>
          <w:sz w:val="18"/>
        </w:rPr>
        <w:t>üzere</w:t>
      </w:r>
      <w:r w:rsidRPr="00A55DB1" w:rsidR="0030183B">
        <w:rPr>
          <w:sz w:val="18"/>
        </w:rPr>
        <w:t xml:space="preserve"> </w:t>
      </w:r>
      <w:r w:rsidRPr="00A55DB1">
        <w:rPr>
          <w:sz w:val="18"/>
        </w:rPr>
        <w:t>görevlendirilmişlerdir.</w:t>
      </w:r>
      <w:r w:rsidRPr="00A55DB1" w:rsidR="0030183B">
        <w:rPr>
          <w:sz w:val="18"/>
        </w:rPr>
        <w:t xml:space="preserve"> </w:t>
      </w:r>
      <w:r w:rsidRPr="00A55DB1">
        <w:rPr>
          <w:sz w:val="18"/>
        </w:rPr>
        <w:t>Bu</w:t>
      </w:r>
      <w:r w:rsidRPr="00A55DB1" w:rsidR="0030183B">
        <w:rPr>
          <w:sz w:val="18"/>
        </w:rPr>
        <w:t xml:space="preserve"> </w:t>
      </w:r>
      <w:r w:rsidRPr="00A55DB1">
        <w:rPr>
          <w:sz w:val="18"/>
        </w:rPr>
        <w:t>yasa</w:t>
      </w:r>
      <w:r w:rsidRPr="00A55DB1" w:rsidR="0030183B">
        <w:rPr>
          <w:sz w:val="18"/>
        </w:rPr>
        <w:t xml:space="preserve"> </w:t>
      </w:r>
      <w:r w:rsidRPr="00A55DB1">
        <w:rPr>
          <w:sz w:val="18"/>
        </w:rPr>
        <w:t>bu</w:t>
      </w:r>
      <w:r w:rsidRPr="00A55DB1" w:rsidR="0030183B">
        <w:rPr>
          <w:sz w:val="18"/>
        </w:rPr>
        <w:t xml:space="preserve"> </w:t>
      </w:r>
      <w:r w:rsidRPr="00A55DB1">
        <w:rPr>
          <w:sz w:val="18"/>
        </w:rPr>
        <w:t>amaçla</w:t>
      </w:r>
      <w:r w:rsidRPr="00A55DB1" w:rsidR="0030183B">
        <w:rPr>
          <w:sz w:val="18"/>
        </w:rPr>
        <w:t xml:space="preserve"> </w:t>
      </w:r>
      <w:r w:rsidRPr="00A55DB1">
        <w:rPr>
          <w:sz w:val="18"/>
        </w:rPr>
        <w:t>çıkarılmaktadır.</w:t>
      </w:r>
    </w:p>
    <w:p w:rsidRPr="00A55DB1" w:rsidR="00286344" w:rsidP="00A55DB1" w:rsidRDefault="00286344">
      <w:pPr>
        <w:pStyle w:val="GENELKURUL"/>
        <w:spacing w:line="240" w:lineRule="auto"/>
        <w:rPr>
          <w:sz w:val="18"/>
        </w:rPr>
      </w:pPr>
      <w:r w:rsidRPr="00A55DB1">
        <w:rPr>
          <w:sz w:val="18"/>
        </w:rPr>
        <w:t>MAHMUT</w:t>
      </w:r>
      <w:r w:rsidRPr="00A55DB1" w:rsidR="0030183B">
        <w:rPr>
          <w:sz w:val="18"/>
        </w:rPr>
        <w:t xml:space="preserve"> </w:t>
      </w:r>
      <w:r w:rsidRPr="00A55DB1">
        <w:rPr>
          <w:sz w:val="18"/>
        </w:rPr>
        <w:t>TANAL</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Yetersiz!</w:t>
      </w:r>
      <w:r w:rsidRPr="00A55DB1" w:rsidR="0030183B">
        <w:rPr>
          <w:sz w:val="18"/>
        </w:rPr>
        <w:t xml:space="preserve"> </w:t>
      </w:r>
      <w:r w:rsidRPr="00A55DB1">
        <w:rPr>
          <w:sz w:val="18"/>
        </w:rPr>
        <w:t>Ya</w:t>
      </w:r>
      <w:r w:rsidRPr="00A55DB1" w:rsidR="0030183B">
        <w:rPr>
          <w:sz w:val="18"/>
        </w:rPr>
        <w:t xml:space="preserve"> </w:t>
      </w:r>
      <w:r w:rsidRPr="00A55DB1">
        <w:rPr>
          <w:sz w:val="18"/>
        </w:rPr>
        <w:t>açık</w:t>
      </w:r>
      <w:r w:rsidRPr="00A55DB1" w:rsidR="0030183B">
        <w:rPr>
          <w:sz w:val="18"/>
        </w:rPr>
        <w:t xml:space="preserve"> </w:t>
      </w:r>
      <w:r w:rsidRPr="00A55DB1">
        <w:rPr>
          <w:sz w:val="18"/>
        </w:rPr>
        <w:t>ve</w:t>
      </w:r>
      <w:r w:rsidRPr="00A55DB1" w:rsidR="0030183B">
        <w:rPr>
          <w:sz w:val="18"/>
        </w:rPr>
        <w:t xml:space="preserve"> </w:t>
      </w:r>
      <w:r w:rsidRPr="00A55DB1">
        <w:rPr>
          <w:sz w:val="18"/>
        </w:rPr>
        <w:t>net</w:t>
      </w:r>
      <w:r w:rsidRPr="00A55DB1" w:rsidR="0030183B">
        <w:rPr>
          <w:sz w:val="18"/>
        </w:rPr>
        <w:t xml:space="preserve"> </w:t>
      </w:r>
      <w:r w:rsidRPr="00A55DB1">
        <w:rPr>
          <w:sz w:val="18"/>
        </w:rPr>
        <w:t>değil.</w:t>
      </w:r>
      <w:r w:rsidRPr="00A55DB1" w:rsidR="0030183B">
        <w:rPr>
          <w:sz w:val="18"/>
        </w:rPr>
        <w:t xml:space="preserve"> </w:t>
      </w:r>
      <w:r w:rsidRPr="00A55DB1">
        <w:rPr>
          <w:sz w:val="18"/>
        </w:rPr>
        <w:t>“Jandarma</w:t>
      </w:r>
      <w:r w:rsidRPr="00A55DB1" w:rsidR="0030183B">
        <w:rPr>
          <w:sz w:val="18"/>
        </w:rPr>
        <w:t xml:space="preserve"> </w:t>
      </w:r>
      <w:r w:rsidRPr="00A55DB1">
        <w:rPr>
          <w:sz w:val="18"/>
        </w:rPr>
        <w:t>ve</w:t>
      </w:r>
      <w:r w:rsidRPr="00A55DB1" w:rsidR="0030183B">
        <w:rPr>
          <w:sz w:val="18"/>
        </w:rPr>
        <w:t xml:space="preserve"> </w:t>
      </w:r>
      <w:r w:rsidRPr="00A55DB1">
        <w:rPr>
          <w:sz w:val="18"/>
        </w:rPr>
        <w:t>polis</w:t>
      </w:r>
      <w:r w:rsidRPr="00A55DB1" w:rsidR="0030183B">
        <w:rPr>
          <w:sz w:val="18"/>
        </w:rPr>
        <w:t xml:space="preserve"> </w:t>
      </w:r>
      <w:r w:rsidRPr="00A55DB1">
        <w:rPr>
          <w:sz w:val="18"/>
        </w:rPr>
        <w:t>dışında</w:t>
      </w:r>
      <w:r w:rsidRPr="00A55DB1" w:rsidR="0030183B">
        <w:rPr>
          <w:sz w:val="18"/>
        </w:rPr>
        <w:t xml:space="preserve"> </w:t>
      </w:r>
      <w:r w:rsidRPr="00A55DB1">
        <w:rPr>
          <w:sz w:val="18"/>
        </w:rPr>
        <w:t>görevlendirmeyeceğiz.”</w:t>
      </w:r>
      <w:r w:rsidRPr="00A55DB1" w:rsidR="0030183B">
        <w:rPr>
          <w:sz w:val="18"/>
        </w:rPr>
        <w:t xml:space="preserve"> </w:t>
      </w:r>
      <w:r w:rsidRPr="00A55DB1">
        <w:rPr>
          <w:sz w:val="18"/>
        </w:rPr>
        <w:t>deyin</w:t>
      </w:r>
      <w:r w:rsidRPr="00A55DB1" w:rsidR="0030183B">
        <w:rPr>
          <w:sz w:val="18"/>
        </w:rPr>
        <w:t xml:space="preserve"> </w:t>
      </w:r>
      <w:r w:rsidRPr="00A55DB1">
        <w:rPr>
          <w:sz w:val="18"/>
        </w:rPr>
        <w:t>veyahut</w:t>
      </w:r>
      <w:r w:rsidRPr="00A55DB1" w:rsidR="0030183B">
        <w:rPr>
          <w:sz w:val="18"/>
        </w:rPr>
        <w:t xml:space="preserve"> </w:t>
      </w:r>
      <w:r w:rsidRPr="00A55DB1">
        <w:rPr>
          <w:sz w:val="18"/>
        </w:rPr>
        <w:t>da…</w:t>
      </w:r>
      <w:r w:rsidRPr="00A55DB1" w:rsidR="0030183B">
        <w:rPr>
          <w:sz w:val="18"/>
        </w:rPr>
        <w:t xml:space="preserve"> </w:t>
      </w:r>
      <w:r w:rsidRPr="00A55DB1">
        <w:rPr>
          <w:sz w:val="18"/>
        </w:rPr>
        <w:t>Yanlış</w:t>
      </w:r>
      <w:r w:rsidRPr="00A55DB1" w:rsidR="0030183B">
        <w:rPr>
          <w:sz w:val="18"/>
        </w:rPr>
        <w:t xml:space="preserve"> </w:t>
      </w:r>
      <w:r w:rsidRPr="00A55DB1">
        <w:rPr>
          <w:sz w:val="18"/>
        </w:rPr>
        <w:t>yapıyorsunuz.</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–İzninizle,</w:t>
      </w:r>
      <w:r w:rsidRPr="00A55DB1" w:rsidR="0030183B">
        <w:rPr>
          <w:sz w:val="18"/>
        </w:rPr>
        <w:t xml:space="preserve"> </w:t>
      </w:r>
      <w:r w:rsidRPr="00A55DB1">
        <w:rPr>
          <w:sz w:val="18"/>
        </w:rPr>
        <w:t>son</w:t>
      </w:r>
      <w:r w:rsidRPr="00A55DB1" w:rsidR="0030183B">
        <w:rPr>
          <w:sz w:val="18"/>
        </w:rPr>
        <w:t xml:space="preserve"> </w:t>
      </w:r>
      <w:r w:rsidRPr="00A55DB1">
        <w:rPr>
          <w:sz w:val="18"/>
        </w:rPr>
        <w:t>soruyu</w:t>
      </w:r>
      <w:r w:rsidRPr="00A55DB1" w:rsidR="0030183B">
        <w:rPr>
          <w:sz w:val="18"/>
        </w:rPr>
        <w:t xml:space="preserve"> </w:t>
      </w:r>
      <w:r w:rsidRPr="00A55DB1">
        <w:rPr>
          <w:sz w:val="18"/>
        </w:rPr>
        <w:t>alıyorum.</w:t>
      </w:r>
    </w:p>
    <w:p w:rsidRPr="00A55DB1" w:rsidR="00286344" w:rsidP="00A55DB1" w:rsidRDefault="00286344">
      <w:pPr>
        <w:pStyle w:val="GENELKURUL"/>
        <w:spacing w:line="240" w:lineRule="auto"/>
        <w:rPr>
          <w:sz w:val="18"/>
        </w:rPr>
      </w:pPr>
      <w:r w:rsidRPr="00A55DB1">
        <w:rPr>
          <w:sz w:val="18"/>
        </w:rPr>
        <w:t>İÇİŞLERİ</w:t>
      </w:r>
      <w:r w:rsidRPr="00A55DB1" w:rsidR="0030183B">
        <w:rPr>
          <w:sz w:val="18"/>
        </w:rPr>
        <w:t xml:space="preserve"> </w:t>
      </w:r>
      <w:r w:rsidRPr="00A55DB1">
        <w:rPr>
          <w:sz w:val="18"/>
        </w:rPr>
        <w:t>KOMİSYONU</w:t>
      </w:r>
      <w:r w:rsidRPr="00A55DB1" w:rsidR="0030183B">
        <w:rPr>
          <w:sz w:val="18"/>
        </w:rPr>
        <w:t xml:space="preserve"> </w:t>
      </w:r>
      <w:r w:rsidRPr="00A55DB1">
        <w:rPr>
          <w:sz w:val="18"/>
        </w:rPr>
        <w:t>BAŞKANI</w:t>
      </w:r>
      <w:r w:rsidRPr="00A55DB1" w:rsidR="0030183B">
        <w:rPr>
          <w:sz w:val="18"/>
        </w:rPr>
        <w:t xml:space="preserve"> </w:t>
      </w:r>
      <w:r w:rsidRPr="00A55DB1">
        <w:rPr>
          <w:sz w:val="18"/>
        </w:rPr>
        <w:t>CELALETTİN</w:t>
      </w:r>
      <w:r w:rsidRPr="00A55DB1" w:rsidR="0030183B">
        <w:rPr>
          <w:sz w:val="18"/>
        </w:rPr>
        <w:t xml:space="preserve"> </w:t>
      </w:r>
      <w:r w:rsidRPr="00A55DB1">
        <w:rPr>
          <w:sz w:val="18"/>
        </w:rPr>
        <w:t>GÜVENÇ</w:t>
      </w:r>
      <w:r w:rsidRPr="00A55DB1" w:rsidR="0030183B">
        <w:rPr>
          <w:sz w:val="18"/>
        </w:rPr>
        <w:t xml:space="preserve"> </w:t>
      </w:r>
      <w:r w:rsidRPr="00A55DB1">
        <w:rPr>
          <w:sz w:val="18"/>
        </w:rPr>
        <w:t>(Kahramanmaraş)</w:t>
      </w:r>
      <w:r w:rsidRPr="00A55DB1" w:rsidR="0030183B">
        <w:rPr>
          <w:sz w:val="18"/>
        </w:rPr>
        <w:t xml:space="preserve"> </w:t>
      </w:r>
      <w:r w:rsidRPr="00A55DB1">
        <w:rPr>
          <w:sz w:val="18"/>
        </w:rPr>
        <w:t>–</w:t>
      </w:r>
      <w:r w:rsidRPr="00A55DB1" w:rsidR="0030183B">
        <w:rPr>
          <w:sz w:val="18"/>
        </w:rPr>
        <w:t xml:space="preserve"> </w:t>
      </w:r>
      <w:r w:rsidRPr="00A55DB1">
        <w:rPr>
          <w:sz w:val="18"/>
        </w:rPr>
        <w:t>Şunu</w:t>
      </w:r>
      <w:r w:rsidRPr="00A55DB1" w:rsidR="0030183B">
        <w:rPr>
          <w:sz w:val="18"/>
        </w:rPr>
        <w:t xml:space="preserve"> </w:t>
      </w:r>
      <w:r w:rsidRPr="00A55DB1">
        <w:rPr>
          <w:sz w:val="18"/>
        </w:rPr>
        <w:t>tamamlayayım</w:t>
      </w:r>
      <w:r w:rsidRPr="00A55DB1" w:rsidR="0030183B">
        <w:rPr>
          <w:sz w:val="18"/>
        </w:rPr>
        <w:t xml:space="preserve"> </w:t>
      </w:r>
      <w:r w:rsidRPr="00A55DB1">
        <w:rPr>
          <w:sz w:val="18"/>
        </w:rPr>
        <w:t>Başkanım:</w:t>
      </w:r>
      <w:r w:rsidRPr="00A55DB1" w:rsidR="0030183B">
        <w:rPr>
          <w:sz w:val="18"/>
        </w:rPr>
        <w:t xml:space="preserve"> </w:t>
      </w:r>
      <w:r w:rsidRPr="00A55DB1">
        <w:rPr>
          <w:sz w:val="18"/>
        </w:rPr>
        <w:t>10’uncu</w:t>
      </w:r>
      <w:r w:rsidRPr="00A55DB1" w:rsidR="0030183B">
        <w:rPr>
          <w:sz w:val="18"/>
        </w:rPr>
        <w:t xml:space="preserve"> </w:t>
      </w:r>
      <w:r w:rsidRPr="00A55DB1">
        <w:rPr>
          <w:sz w:val="18"/>
        </w:rPr>
        <w:t>maddeyi,</w:t>
      </w:r>
      <w:r w:rsidRPr="00A55DB1" w:rsidR="0030183B">
        <w:rPr>
          <w:sz w:val="18"/>
        </w:rPr>
        <w:t xml:space="preserve"> </w:t>
      </w:r>
      <w:r w:rsidRPr="00A55DB1">
        <w:rPr>
          <w:sz w:val="18"/>
        </w:rPr>
        <w:t>2’nci</w:t>
      </w:r>
      <w:r w:rsidRPr="00A55DB1" w:rsidR="0030183B">
        <w:rPr>
          <w:sz w:val="18"/>
        </w:rPr>
        <w:t xml:space="preserve"> </w:t>
      </w:r>
      <w:r w:rsidRPr="00A55DB1">
        <w:rPr>
          <w:sz w:val="18"/>
        </w:rPr>
        <w:t>maddeyle</w:t>
      </w:r>
      <w:r w:rsidRPr="00A55DB1" w:rsidR="0030183B">
        <w:rPr>
          <w:sz w:val="18"/>
        </w:rPr>
        <w:t xml:space="preserve"> </w:t>
      </w:r>
      <w:r w:rsidRPr="00A55DB1">
        <w:rPr>
          <w:sz w:val="18"/>
        </w:rPr>
        <w:t>birlikte</w:t>
      </w:r>
      <w:r w:rsidRPr="00A55DB1" w:rsidR="0030183B">
        <w:rPr>
          <w:sz w:val="18"/>
        </w:rPr>
        <w:t xml:space="preserve"> </w:t>
      </w:r>
      <w:r w:rsidRPr="00A55DB1">
        <w:rPr>
          <w:sz w:val="18"/>
        </w:rPr>
        <w:t>değerlendireceksiniz.</w:t>
      </w:r>
      <w:r w:rsidRPr="00A55DB1" w:rsidR="0030183B">
        <w:rPr>
          <w:sz w:val="18"/>
        </w:rPr>
        <w:t xml:space="preserve"> </w:t>
      </w:r>
      <w:r w:rsidRPr="00A55DB1">
        <w:rPr>
          <w:sz w:val="18"/>
        </w:rPr>
        <w:t>Bakın,</w:t>
      </w:r>
      <w:r w:rsidRPr="00A55DB1" w:rsidR="0030183B">
        <w:rPr>
          <w:sz w:val="18"/>
        </w:rPr>
        <w:t xml:space="preserve"> </w:t>
      </w:r>
      <w:r w:rsidRPr="00A55DB1">
        <w:rPr>
          <w:sz w:val="18"/>
        </w:rPr>
        <w:t>bu</w:t>
      </w:r>
      <w:r w:rsidRPr="00A55DB1" w:rsidR="0030183B">
        <w:rPr>
          <w:sz w:val="18"/>
        </w:rPr>
        <w:t xml:space="preserve"> </w:t>
      </w:r>
      <w:r w:rsidRPr="00A55DB1">
        <w:rPr>
          <w:sz w:val="18"/>
        </w:rPr>
        <w:t>çok</w:t>
      </w:r>
      <w:r w:rsidRPr="00A55DB1" w:rsidR="0030183B">
        <w:rPr>
          <w:sz w:val="18"/>
        </w:rPr>
        <w:t xml:space="preserve"> </w:t>
      </w:r>
      <w:r w:rsidRPr="00A55DB1">
        <w:rPr>
          <w:sz w:val="18"/>
        </w:rPr>
        <w:t>açık.</w:t>
      </w:r>
      <w:r w:rsidRPr="00A55DB1" w:rsidR="0030183B">
        <w:rPr>
          <w:sz w:val="18"/>
        </w:rPr>
        <w:t xml:space="preserve"> </w:t>
      </w:r>
      <w:r w:rsidRPr="00A55DB1">
        <w:rPr>
          <w:sz w:val="18"/>
        </w:rPr>
        <w:t>2’nci</w:t>
      </w:r>
      <w:r w:rsidRPr="00A55DB1" w:rsidR="0030183B">
        <w:rPr>
          <w:sz w:val="18"/>
        </w:rPr>
        <w:t xml:space="preserve"> </w:t>
      </w:r>
      <w:r w:rsidRPr="00A55DB1">
        <w:rPr>
          <w:sz w:val="18"/>
        </w:rPr>
        <w:t>maddenin</w:t>
      </w:r>
      <w:r w:rsidRPr="00A55DB1" w:rsidR="0030183B">
        <w:rPr>
          <w:sz w:val="18"/>
        </w:rPr>
        <w:t xml:space="preserve"> </w:t>
      </w:r>
      <w:r w:rsidRPr="00A55DB1">
        <w:rPr>
          <w:sz w:val="18"/>
        </w:rPr>
        <w:t>(2)’nci</w:t>
      </w:r>
      <w:r w:rsidRPr="00A55DB1" w:rsidR="0030183B">
        <w:rPr>
          <w:sz w:val="18"/>
        </w:rPr>
        <w:t xml:space="preserve"> </w:t>
      </w:r>
      <w:r w:rsidRPr="00A55DB1">
        <w:rPr>
          <w:sz w:val="18"/>
        </w:rPr>
        <w:t>fıkrası</w:t>
      </w:r>
      <w:r w:rsidRPr="00A55DB1" w:rsidR="0030183B">
        <w:rPr>
          <w:sz w:val="18"/>
        </w:rPr>
        <w:t xml:space="preserve"> </w:t>
      </w:r>
      <w:r w:rsidRPr="00A55DB1">
        <w:rPr>
          <w:sz w:val="18"/>
        </w:rPr>
        <w:t>“Emniyet</w:t>
      </w:r>
      <w:r w:rsidRPr="00A55DB1" w:rsidR="0030183B">
        <w:rPr>
          <w:sz w:val="18"/>
        </w:rPr>
        <w:t xml:space="preserve"> </w:t>
      </w:r>
      <w:r w:rsidRPr="00A55DB1">
        <w:rPr>
          <w:sz w:val="18"/>
        </w:rPr>
        <w:t>ve</w:t>
      </w:r>
      <w:r w:rsidRPr="00A55DB1" w:rsidR="0030183B">
        <w:rPr>
          <w:sz w:val="18"/>
        </w:rPr>
        <w:t xml:space="preserve"> </w:t>
      </w:r>
      <w:r w:rsidRPr="00A55DB1">
        <w:rPr>
          <w:sz w:val="18"/>
        </w:rPr>
        <w:t>Jandarma</w:t>
      </w:r>
      <w:r w:rsidRPr="00A55DB1" w:rsidR="0030183B">
        <w:rPr>
          <w:sz w:val="18"/>
        </w:rPr>
        <w:t xml:space="preserve"> </w:t>
      </w:r>
      <w:r w:rsidRPr="00A55DB1">
        <w:rPr>
          <w:sz w:val="18"/>
        </w:rPr>
        <w:t>teşkilatlarında</w:t>
      </w:r>
      <w:r w:rsidRPr="00A55DB1" w:rsidR="0030183B">
        <w:rPr>
          <w:sz w:val="18"/>
        </w:rPr>
        <w:t xml:space="preserve"> </w:t>
      </w:r>
      <w:r w:rsidRPr="00A55DB1">
        <w:rPr>
          <w:sz w:val="18"/>
        </w:rPr>
        <w:t>istihdam</w:t>
      </w:r>
      <w:r w:rsidRPr="00A55DB1" w:rsidR="0030183B">
        <w:rPr>
          <w:sz w:val="18"/>
        </w:rPr>
        <w:t xml:space="preserve"> </w:t>
      </w:r>
      <w:r w:rsidRPr="00A55DB1">
        <w:rPr>
          <w:sz w:val="18"/>
        </w:rPr>
        <w:t>edilen</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bekçilerinin…”</w:t>
      </w:r>
      <w:r w:rsidRPr="00A55DB1" w:rsidR="0030183B">
        <w:rPr>
          <w:sz w:val="18"/>
        </w:rPr>
        <w:t xml:space="preserve"> </w:t>
      </w:r>
      <w:r w:rsidRPr="00A55DB1">
        <w:rPr>
          <w:sz w:val="18"/>
        </w:rPr>
        <w:t>Başka</w:t>
      </w:r>
      <w:r w:rsidRPr="00A55DB1" w:rsidR="0030183B">
        <w:rPr>
          <w:sz w:val="18"/>
        </w:rPr>
        <w:t xml:space="preserve"> </w:t>
      </w:r>
      <w:r w:rsidRPr="00A55DB1">
        <w:rPr>
          <w:sz w:val="18"/>
        </w:rPr>
        <w:t>bir</w:t>
      </w:r>
      <w:r w:rsidRPr="00A55DB1" w:rsidR="0030183B">
        <w:rPr>
          <w:sz w:val="18"/>
        </w:rPr>
        <w:t xml:space="preserve"> </w:t>
      </w:r>
      <w:r w:rsidRPr="00A55DB1">
        <w:rPr>
          <w:sz w:val="18"/>
        </w:rPr>
        <w:t>şey,</w:t>
      </w:r>
      <w:r w:rsidRPr="00A55DB1" w:rsidR="0030183B">
        <w:rPr>
          <w:sz w:val="18"/>
        </w:rPr>
        <w:t xml:space="preserve"> </w:t>
      </w:r>
      <w:r w:rsidRPr="00A55DB1">
        <w:rPr>
          <w:sz w:val="18"/>
        </w:rPr>
        <w:t>Sahil</w:t>
      </w:r>
      <w:r w:rsidRPr="00A55DB1" w:rsidR="0030183B">
        <w:rPr>
          <w:sz w:val="18"/>
        </w:rPr>
        <w:t xml:space="preserve"> </w:t>
      </w:r>
      <w:r w:rsidRPr="00A55DB1">
        <w:rPr>
          <w:sz w:val="18"/>
        </w:rPr>
        <w:t>Güvenlik</w:t>
      </w:r>
      <w:r w:rsidRPr="00A55DB1" w:rsidR="0030183B">
        <w:rPr>
          <w:sz w:val="18"/>
        </w:rPr>
        <w:t xml:space="preserve"> </w:t>
      </w:r>
      <w:r w:rsidRPr="00A55DB1">
        <w:rPr>
          <w:sz w:val="18"/>
        </w:rPr>
        <w:t>vesaire</w:t>
      </w:r>
      <w:r w:rsidRPr="00A55DB1" w:rsidR="0030183B">
        <w:rPr>
          <w:sz w:val="18"/>
        </w:rPr>
        <w:t xml:space="preserve"> </w:t>
      </w:r>
      <w:r w:rsidRPr="00A55DB1">
        <w:rPr>
          <w:sz w:val="18"/>
        </w:rPr>
        <w:t>yok.</w:t>
      </w:r>
    </w:p>
    <w:p w:rsidRPr="00A55DB1" w:rsidR="00286344" w:rsidP="00A55DB1" w:rsidRDefault="00286344">
      <w:pPr>
        <w:pStyle w:val="GENELKURUL"/>
        <w:spacing w:line="240" w:lineRule="auto"/>
        <w:rPr>
          <w:sz w:val="18"/>
        </w:rPr>
      </w:pPr>
      <w:r w:rsidRPr="00A55DB1">
        <w:rPr>
          <w:sz w:val="18"/>
        </w:rPr>
        <w:t>MAHMUT</w:t>
      </w:r>
      <w:r w:rsidRPr="00A55DB1" w:rsidR="0030183B">
        <w:rPr>
          <w:sz w:val="18"/>
        </w:rPr>
        <w:t xml:space="preserve"> </w:t>
      </w:r>
      <w:r w:rsidRPr="00A55DB1">
        <w:rPr>
          <w:sz w:val="18"/>
        </w:rPr>
        <w:t>TANAL</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O</w:t>
      </w:r>
      <w:r w:rsidRPr="00A55DB1" w:rsidR="0030183B">
        <w:rPr>
          <w:sz w:val="18"/>
        </w:rPr>
        <w:t xml:space="preserve"> </w:t>
      </w:r>
      <w:r w:rsidRPr="00A55DB1">
        <w:rPr>
          <w:sz w:val="18"/>
        </w:rPr>
        <w:t>zaman,</w:t>
      </w:r>
      <w:r w:rsidRPr="00A55DB1" w:rsidR="0030183B">
        <w:rPr>
          <w:sz w:val="18"/>
        </w:rPr>
        <w:t xml:space="preserve"> </w:t>
      </w:r>
      <w:r w:rsidRPr="00A55DB1">
        <w:rPr>
          <w:sz w:val="18"/>
        </w:rPr>
        <w:t>10’uncu</w:t>
      </w:r>
      <w:r w:rsidRPr="00A55DB1" w:rsidR="0030183B">
        <w:rPr>
          <w:sz w:val="18"/>
        </w:rPr>
        <w:t xml:space="preserve"> </w:t>
      </w:r>
      <w:r w:rsidRPr="00A55DB1">
        <w:rPr>
          <w:sz w:val="18"/>
        </w:rPr>
        <w:t>maddedeki</w:t>
      </w:r>
      <w:r w:rsidRPr="00A55DB1" w:rsidR="0030183B">
        <w:rPr>
          <w:sz w:val="18"/>
        </w:rPr>
        <w:t xml:space="preserve"> </w:t>
      </w:r>
      <w:r w:rsidRPr="00A55DB1">
        <w:rPr>
          <w:sz w:val="18"/>
        </w:rPr>
        <w:t>“genel</w:t>
      </w:r>
      <w:r w:rsidRPr="00A55DB1" w:rsidR="0030183B">
        <w:rPr>
          <w:sz w:val="18"/>
        </w:rPr>
        <w:t xml:space="preserve"> </w:t>
      </w:r>
      <w:r w:rsidRPr="00A55DB1">
        <w:rPr>
          <w:sz w:val="18"/>
        </w:rPr>
        <w:t>kolluk</w:t>
      </w:r>
      <w:r w:rsidRPr="00A55DB1" w:rsidR="0030183B">
        <w:rPr>
          <w:sz w:val="18"/>
        </w:rPr>
        <w:t xml:space="preserve"> </w:t>
      </w:r>
      <w:r w:rsidRPr="00A55DB1">
        <w:rPr>
          <w:sz w:val="18"/>
        </w:rPr>
        <w:t>kuvveti”</w:t>
      </w:r>
      <w:r w:rsidRPr="00A55DB1" w:rsidR="0030183B">
        <w:rPr>
          <w:sz w:val="18"/>
        </w:rPr>
        <w:t xml:space="preserve"> </w:t>
      </w:r>
      <w:r w:rsidRPr="00A55DB1">
        <w:rPr>
          <w:sz w:val="18"/>
        </w:rPr>
        <w:t>ibaresini</w:t>
      </w:r>
      <w:r w:rsidRPr="00A55DB1" w:rsidR="0030183B">
        <w:rPr>
          <w:sz w:val="18"/>
        </w:rPr>
        <w:t xml:space="preserve"> </w:t>
      </w:r>
      <w:r w:rsidRPr="00A55DB1">
        <w:rPr>
          <w:sz w:val="18"/>
        </w:rPr>
        <w:t>kaldırın,</w:t>
      </w:r>
      <w:r w:rsidRPr="00A55DB1" w:rsidR="0030183B">
        <w:rPr>
          <w:sz w:val="18"/>
        </w:rPr>
        <w:t xml:space="preserve"> </w:t>
      </w:r>
      <w:r w:rsidRPr="00A55DB1">
        <w:rPr>
          <w:sz w:val="18"/>
        </w:rPr>
        <w:t>2’nci</w:t>
      </w:r>
      <w:r w:rsidRPr="00A55DB1" w:rsidR="0030183B">
        <w:rPr>
          <w:sz w:val="18"/>
        </w:rPr>
        <w:t xml:space="preserve"> </w:t>
      </w:r>
      <w:r w:rsidRPr="00A55DB1">
        <w:rPr>
          <w:sz w:val="18"/>
        </w:rPr>
        <w:t>maddede…</w:t>
      </w:r>
    </w:p>
    <w:p w:rsidRPr="00A55DB1" w:rsidR="00286344" w:rsidP="00A55DB1" w:rsidRDefault="00286344">
      <w:pPr>
        <w:pStyle w:val="GENELKURUL"/>
        <w:spacing w:line="240" w:lineRule="auto"/>
        <w:rPr>
          <w:sz w:val="18"/>
        </w:rPr>
      </w:pPr>
      <w:r w:rsidRPr="00A55DB1">
        <w:rPr>
          <w:sz w:val="18"/>
        </w:rPr>
        <w:t>İÇİŞLERİ</w:t>
      </w:r>
      <w:r w:rsidRPr="00A55DB1" w:rsidR="0030183B">
        <w:rPr>
          <w:sz w:val="18"/>
        </w:rPr>
        <w:t xml:space="preserve"> </w:t>
      </w:r>
      <w:r w:rsidRPr="00A55DB1">
        <w:rPr>
          <w:sz w:val="18"/>
        </w:rPr>
        <w:t>KOMİSYONU</w:t>
      </w:r>
      <w:r w:rsidRPr="00A55DB1" w:rsidR="0030183B">
        <w:rPr>
          <w:sz w:val="18"/>
        </w:rPr>
        <w:t xml:space="preserve"> </w:t>
      </w:r>
      <w:r w:rsidRPr="00A55DB1">
        <w:rPr>
          <w:sz w:val="18"/>
        </w:rPr>
        <w:t>BAŞKANI</w:t>
      </w:r>
      <w:r w:rsidRPr="00A55DB1" w:rsidR="0030183B">
        <w:rPr>
          <w:sz w:val="18"/>
        </w:rPr>
        <w:t xml:space="preserve"> </w:t>
      </w:r>
      <w:r w:rsidRPr="00A55DB1">
        <w:rPr>
          <w:sz w:val="18"/>
        </w:rPr>
        <w:t>CELALETTİN</w:t>
      </w:r>
      <w:r w:rsidRPr="00A55DB1" w:rsidR="0030183B">
        <w:rPr>
          <w:sz w:val="18"/>
        </w:rPr>
        <w:t xml:space="preserve"> </w:t>
      </w:r>
      <w:r w:rsidRPr="00A55DB1">
        <w:rPr>
          <w:sz w:val="18"/>
        </w:rPr>
        <w:t>GÜVENÇ</w:t>
      </w:r>
      <w:r w:rsidRPr="00A55DB1" w:rsidR="0030183B">
        <w:rPr>
          <w:sz w:val="18"/>
        </w:rPr>
        <w:t xml:space="preserve"> </w:t>
      </w:r>
      <w:r w:rsidRPr="00A55DB1">
        <w:rPr>
          <w:sz w:val="18"/>
        </w:rPr>
        <w:t>(Kahramanmaraş)</w:t>
      </w:r>
      <w:r w:rsidRPr="00A55DB1" w:rsidR="0030183B">
        <w:rPr>
          <w:sz w:val="18"/>
        </w:rPr>
        <w:t xml:space="preserve"> </w:t>
      </w:r>
      <w:r w:rsidRPr="00A55DB1">
        <w:rPr>
          <w:sz w:val="18"/>
        </w:rPr>
        <w:t>–</w:t>
      </w:r>
      <w:r w:rsidRPr="00A55DB1" w:rsidR="0030183B">
        <w:rPr>
          <w:sz w:val="18"/>
        </w:rPr>
        <w:t xml:space="preserve"> </w:t>
      </w:r>
      <w:r w:rsidRPr="00A55DB1">
        <w:rPr>
          <w:sz w:val="18"/>
        </w:rPr>
        <w:t>Ya,</w:t>
      </w:r>
      <w:r w:rsidRPr="00A55DB1" w:rsidR="0030183B">
        <w:rPr>
          <w:sz w:val="18"/>
        </w:rPr>
        <w:t xml:space="preserve"> </w:t>
      </w:r>
      <w:r w:rsidRPr="00A55DB1">
        <w:rPr>
          <w:sz w:val="18"/>
        </w:rPr>
        <w:t>2’nci</w:t>
      </w:r>
      <w:r w:rsidRPr="00A55DB1" w:rsidR="0030183B">
        <w:rPr>
          <w:sz w:val="18"/>
        </w:rPr>
        <w:t xml:space="preserve"> </w:t>
      </w:r>
      <w:r w:rsidRPr="00A55DB1">
        <w:rPr>
          <w:sz w:val="18"/>
        </w:rPr>
        <w:t>maddede</w:t>
      </w:r>
      <w:r w:rsidRPr="00A55DB1" w:rsidR="0030183B">
        <w:rPr>
          <w:sz w:val="18"/>
        </w:rPr>
        <w:t xml:space="preserve"> </w:t>
      </w:r>
      <w:r w:rsidRPr="00A55DB1">
        <w:rPr>
          <w:sz w:val="18"/>
        </w:rPr>
        <w:t>özel</w:t>
      </w:r>
      <w:r w:rsidRPr="00A55DB1" w:rsidR="0030183B">
        <w:rPr>
          <w:sz w:val="18"/>
        </w:rPr>
        <w:t xml:space="preserve"> </w:t>
      </w:r>
      <w:r w:rsidRPr="00A55DB1">
        <w:rPr>
          <w:sz w:val="18"/>
        </w:rPr>
        <w:t>düzenlenmiş</w:t>
      </w:r>
      <w:r w:rsidRPr="00A55DB1" w:rsidR="0030183B">
        <w:rPr>
          <w:sz w:val="18"/>
        </w:rPr>
        <w:t xml:space="preserve"> </w:t>
      </w:r>
      <w:r w:rsidRPr="00A55DB1">
        <w:rPr>
          <w:sz w:val="18"/>
        </w:rPr>
        <w:t>zaten,</w:t>
      </w:r>
      <w:r w:rsidRPr="00A55DB1" w:rsidR="0030183B">
        <w:rPr>
          <w:sz w:val="18"/>
        </w:rPr>
        <w:t xml:space="preserve"> </w:t>
      </w:r>
      <w:r w:rsidRPr="00A55DB1">
        <w:rPr>
          <w:sz w:val="18"/>
        </w:rPr>
        <w:t>açık</w:t>
      </w:r>
      <w:r w:rsidRPr="00A55DB1" w:rsidR="0030183B">
        <w:rPr>
          <w:sz w:val="18"/>
        </w:rPr>
        <w:t xml:space="preserve"> </w:t>
      </w:r>
      <w:r w:rsidRPr="00A55DB1">
        <w:rPr>
          <w:sz w:val="18"/>
        </w:rPr>
        <w:t>yazıyor,</w:t>
      </w:r>
      <w:r w:rsidRPr="00A55DB1" w:rsidR="0030183B">
        <w:rPr>
          <w:sz w:val="18"/>
        </w:rPr>
        <w:t xml:space="preserve"> </w:t>
      </w:r>
      <w:r w:rsidRPr="00A55DB1">
        <w:rPr>
          <w:sz w:val="18"/>
        </w:rPr>
        <w:t>burada.</w:t>
      </w:r>
    </w:p>
    <w:p w:rsidRPr="00A55DB1" w:rsidR="00286344" w:rsidP="00A55DB1" w:rsidRDefault="00286344">
      <w:pPr>
        <w:pStyle w:val="GENELKURUL"/>
        <w:spacing w:line="240" w:lineRule="auto"/>
        <w:rPr>
          <w:sz w:val="18"/>
        </w:rPr>
      </w:pPr>
      <w:r w:rsidRPr="00A55DB1">
        <w:rPr>
          <w:sz w:val="18"/>
        </w:rPr>
        <w:t>MAHMUT</w:t>
      </w:r>
      <w:r w:rsidRPr="00A55DB1" w:rsidR="0030183B">
        <w:rPr>
          <w:sz w:val="18"/>
        </w:rPr>
        <w:t xml:space="preserve"> </w:t>
      </w:r>
      <w:r w:rsidRPr="00A55DB1">
        <w:rPr>
          <w:sz w:val="18"/>
        </w:rPr>
        <w:t>TANAL</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Yanlış!</w:t>
      </w:r>
      <w:r w:rsidRPr="00A55DB1" w:rsidR="0030183B">
        <w:rPr>
          <w:sz w:val="18"/>
        </w:rPr>
        <w:t xml:space="preserve"> </w:t>
      </w:r>
      <w:r w:rsidRPr="00A55DB1">
        <w:rPr>
          <w:sz w:val="18"/>
        </w:rPr>
        <w:t>Yanlış!</w:t>
      </w:r>
    </w:p>
    <w:p w:rsidRPr="00A55DB1" w:rsidR="00286344" w:rsidP="00A55DB1" w:rsidRDefault="00286344">
      <w:pPr>
        <w:pStyle w:val="GENELKURUL"/>
        <w:spacing w:line="240" w:lineRule="auto"/>
        <w:rPr>
          <w:sz w:val="18"/>
        </w:rPr>
      </w:pPr>
      <w:r w:rsidRPr="00A55DB1">
        <w:rPr>
          <w:sz w:val="18"/>
        </w:rPr>
        <w:t>İÇİŞLERİ</w:t>
      </w:r>
      <w:r w:rsidRPr="00A55DB1" w:rsidR="0030183B">
        <w:rPr>
          <w:sz w:val="18"/>
        </w:rPr>
        <w:t xml:space="preserve"> </w:t>
      </w:r>
      <w:r w:rsidRPr="00A55DB1">
        <w:rPr>
          <w:sz w:val="18"/>
        </w:rPr>
        <w:t>KOMİSYONU</w:t>
      </w:r>
      <w:r w:rsidRPr="00A55DB1" w:rsidR="0030183B">
        <w:rPr>
          <w:sz w:val="18"/>
        </w:rPr>
        <w:t xml:space="preserve"> </w:t>
      </w:r>
      <w:r w:rsidRPr="00A55DB1">
        <w:rPr>
          <w:sz w:val="18"/>
        </w:rPr>
        <w:t>BAŞKANI</w:t>
      </w:r>
      <w:r w:rsidRPr="00A55DB1" w:rsidR="0030183B">
        <w:rPr>
          <w:sz w:val="18"/>
        </w:rPr>
        <w:t xml:space="preserve"> </w:t>
      </w:r>
      <w:r w:rsidRPr="00A55DB1">
        <w:rPr>
          <w:sz w:val="18"/>
        </w:rPr>
        <w:t>CELALETTİN</w:t>
      </w:r>
      <w:r w:rsidRPr="00A55DB1" w:rsidR="0030183B">
        <w:rPr>
          <w:sz w:val="18"/>
        </w:rPr>
        <w:t xml:space="preserve"> </w:t>
      </w:r>
      <w:r w:rsidRPr="00A55DB1">
        <w:rPr>
          <w:sz w:val="18"/>
        </w:rPr>
        <w:t>GÜVENÇ</w:t>
      </w:r>
      <w:r w:rsidRPr="00A55DB1" w:rsidR="0030183B">
        <w:rPr>
          <w:sz w:val="18"/>
        </w:rPr>
        <w:t xml:space="preserve"> </w:t>
      </w:r>
      <w:r w:rsidRPr="00A55DB1">
        <w:rPr>
          <w:sz w:val="18"/>
        </w:rPr>
        <w:t>(Kahramanmaraş)</w:t>
      </w:r>
      <w:r w:rsidRPr="00A55DB1" w:rsidR="0030183B">
        <w:rPr>
          <w:sz w:val="18"/>
        </w:rPr>
        <w:t xml:space="preserve"> </w:t>
      </w:r>
      <w:r w:rsidRPr="00A55DB1">
        <w:rPr>
          <w:sz w:val="18"/>
        </w:rPr>
        <w:t>–</w:t>
      </w:r>
      <w:r w:rsidRPr="00A55DB1" w:rsidR="0030183B">
        <w:rPr>
          <w:sz w:val="18"/>
        </w:rPr>
        <w:t xml:space="preserve"> </w:t>
      </w:r>
      <w:r w:rsidRPr="00A55DB1">
        <w:rPr>
          <w:sz w:val="18"/>
        </w:rPr>
        <w:t>Yanlış</w:t>
      </w:r>
      <w:r w:rsidRPr="00A55DB1" w:rsidR="0030183B">
        <w:rPr>
          <w:sz w:val="18"/>
        </w:rPr>
        <w:t xml:space="preserve"> </w:t>
      </w:r>
      <w:r w:rsidRPr="00A55DB1">
        <w:rPr>
          <w:sz w:val="18"/>
        </w:rPr>
        <w:t>değil.</w:t>
      </w:r>
    </w:p>
    <w:p w:rsidRPr="00A55DB1" w:rsidR="00286344" w:rsidP="00A55DB1" w:rsidRDefault="00286344">
      <w:pPr>
        <w:pStyle w:val="GENELKURUL"/>
        <w:spacing w:line="240" w:lineRule="auto"/>
        <w:rPr>
          <w:sz w:val="18"/>
        </w:rPr>
      </w:pPr>
      <w:r w:rsidRPr="00A55DB1">
        <w:rPr>
          <w:sz w:val="18"/>
        </w:rPr>
        <w:t>MAHMUT</w:t>
      </w:r>
      <w:r w:rsidRPr="00A55DB1" w:rsidR="0030183B">
        <w:rPr>
          <w:sz w:val="18"/>
        </w:rPr>
        <w:t xml:space="preserve"> </w:t>
      </w:r>
      <w:r w:rsidRPr="00A55DB1">
        <w:rPr>
          <w:sz w:val="18"/>
        </w:rPr>
        <w:t>TANAL</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Bal</w:t>
      </w:r>
      <w:r w:rsidRPr="00A55DB1" w:rsidR="0030183B">
        <w:rPr>
          <w:sz w:val="18"/>
        </w:rPr>
        <w:t xml:space="preserve"> </w:t>
      </w:r>
      <w:r w:rsidRPr="00A55DB1">
        <w:rPr>
          <w:sz w:val="18"/>
        </w:rPr>
        <w:t>gibi</w:t>
      </w:r>
      <w:r w:rsidRPr="00A55DB1" w:rsidR="0030183B">
        <w:rPr>
          <w:sz w:val="18"/>
        </w:rPr>
        <w:t xml:space="preserve"> </w:t>
      </w:r>
      <w:r w:rsidRPr="00A55DB1">
        <w:rPr>
          <w:sz w:val="18"/>
        </w:rPr>
        <w:t>yanlış!</w:t>
      </w:r>
    </w:p>
    <w:p w:rsidRPr="00A55DB1" w:rsidR="00286344" w:rsidP="00A55DB1" w:rsidRDefault="00286344">
      <w:pPr>
        <w:pStyle w:val="GENELKURUL"/>
        <w:spacing w:line="240" w:lineRule="auto"/>
        <w:rPr>
          <w:sz w:val="18"/>
        </w:rPr>
      </w:pPr>
      <w:r w:rsidRPr="00A55DB1">
        <w:rPr>
          <w:sz w:val="18"/>
        </w:rPr>
        <w:t>İÇİŞLERİ</w:t>
      </w:r>
      <w:r w:rsidRPr="00A55DB1" w:rsidR="0030183B">
        <w:rPr>
          <w:sz w:val="18"/>
        </w:rPr>
        <w:t xml:space="preserve"> </w:t>
      </w:r>
      <w:r w:rsidRPr="00A55DB1">
        <w:rPr>
          <w:sz w:val="18"/>
        </w:rPr>
        <w:t>KOMİSYONU</w:t>
      </w:r>
      <w:r w:rsidRPr="00A55DB1" w:rsidR="0030183B">
        <w:rPr>
          <w:sz w:val="18"/>
        </w:rPr>
        <w:t xml:space="preserve"> </w:t>
      </w:r>
      <w:r w:rsidRPr="00A55DB1">
        <w:rPr>
          <w:sz w:val="18"/>
        </w:rPr>
        <w:t>BAŞKANI</w:t>
      </w:r>
      <w:r w:rsidRPr="00A55DB1" w:rsidR="0030183B">
        <w:rPr>
          <w:sz w:val="18"/>
        </w:rPr>
        <w:t xml:space="preserve"> </w:t>
      </w:r>
      <w:r w:rsidRPr="00A55DB1">
        <w:rPr>
          <w:sz w:val="18"/>
        </w:rPr>
        <w:t>CELALETTİN</w:t>
      </w:r>
      <w:r w:rsidRPr="00A55DB1" w:rsidR="0030183B">
        <w:rPr>
          <w:sz w:val="18"/>
        </w:rPr>
        <w:t xml:space="preserve"> </w:t>
      </w:r>
      <w:r w:rsidRPr="00A55DB1">
        <w:rPr>
          <w:sz w:val="18"/>
        </w:rPr>
        <w:t>GÜVENÇ</w:t>
      </w:r>
      <w:r w:rsidRPr="00A55DB1" w:rsidR="0030183B">
        <w:rPr>
          <w:sz w:val="18"/>
        </w:rPr>
        <w:t xml:space="preserve"> </w:t>
      </w:r>
      <w:r w:rsidRPr="00A55DB1">
        <w:rPr>
          <w:sz w:val="18"/>
        </w:rPr>
        <w:t>(Kahramanmaraş)</w:t>
      </w:r>
      <w:r w:rsidRPr="00A55DB1" w:rsidR="0030183B">
        <w:rPr>
          <w:sz w:val="18"/>
        </w:rPr>
        <w:t xml:space="preserve"> </w:t>
      </w:r>
      <w:r w:rsidRPr="00A55DB1">
        <w:rPr>
          <w:sz w:val="18"/>
        </w:rPr>
        <w:t>–</w:t>
      </w:r>
      <w:r w:rsidRPr="00A55DB1" w:rsidR="0030183B">
        <w:rPr>
          <w:sz w:val="18"/>
        </w:rPr>
        <w:t xml:space="preserve"> </w:t>
      </w:r>
      <w:r w:rsidRPr="00A55DB1">
        <w:rPr>
          <w:sz w:val="18"/>
        </w:rPr>
        <w:t>Yanlışsa</w:t>
      </w:r>
      <w:r w:rsidRPr="00A55DB1" w:rsidR="0030183B">
        <w:rPr>
          <w:sz w:val="18"/>
        </w:rPr>
        <w:t xml:space="preserve"> </w:t>
      </w:r>
      <w:r w:rsidRPr="00A55DB1">
        <w:rPr>
          <w:sz w:val="18"/>
        </w:rPr>
        <w:t>önerge</w:t>
      </w:r>
      <w:r w:rsidRPr="00A55DB1" w:rsidR="0030183B">
        <w:rPr>
          <w:sz w:val="18"/>
        </w:rPr>
        <w:t xml:space="preserve"> </w:t>
      </w:r>
      <w:r w:rsidRPr="00A55DB1">
        <w:rPr>
          <w:sz w:val="18"/>
        </w:rPr>
        <w:t>verirsiniz.</w:t>
      </w:r>
      <w:r w:rsidRPr="00A55DB1" w:rsidR="0030183B">
        <w:rPr>
          <w:sz w:val="18"/>
        </w:rPr>
        <w:t xml:space="preserve"> </w:t>
      </w:r>
      <w:r w:rsidRPr="00A55DB1">
        <w:rPr>
          <w:sz w:val="18"/>
        </w:rPr>
        <w:t>Bir</w:t>
      </w:r>
      <w:r w:rsidRPr="00A55DB1" w:rsidR="0030183B">
        <w:rPr>
          <w:sz w:val="18"/>
        </w:rPr>
        <w:t xml:space="preserve"> </w:t>
      </w:r>
      <w:r w:rsidRPr="00A55DB1">
        <w:rPr>
          <w:sz w:val="18"/>
        </w:rPr>
        <w:t>yanlışlık</w:t>
      </w:r>
      <w:r w:rsidRPr="00A55DB1" w:rsidR="0030183B">
        <w:rPr>
          <w:sz w:val="18"/>
        </w:rPr>
        <w:t xml:space="preserve"> </w:t>
      </w:r>
      <w:r w:rsidRPr="00A55DB1">
        <w:rPr>
          <w:sz w:val="18"/>
        </w:rPr>
        <w:t>yok.</w:t>
      </w:r>
    </w:p>
    <w:p w:rsidRPr="00A55DB1" w:rsidR="00286344" w:rsidP="00A55DB1" w:rsidRDefault="00286344">
      <w:pPr>
        <w:pStyle w:val="GENELKURUL"/>
        <w:spacing w:line="240" w:lineRule="auto"/>
        <w:rPr>
          <w:sz w:val="18"/>
        </w:rPr>
      </w:pPr>
      <w:r w:rsidRPr="00A55DB1">
        <w:rPr>
          <w:sz w:val="18"/>
        </w:rPr>
        <w:t>MAHMUT</w:t>
      </w:r>
      <w:r w:rsidRPr="00A55DB1" w:rsidR="0030183B">
        <w:rPr>
          <w:sz w:val="18"/>
        </w:rPr>
        <w:t xml:space="preserve"> </w:t>
      </w:r>
      <w:r w:rsidRPr="00A55DB1">
        <w:rPr>
          <w:sz w:val="18"/>
        </w:rPr>
        <w:t>TANAL</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Önerge</w:t>
      </w:r>
      <w:r w:rsidRPr="00A55DB1" w:rsidR="0030183B">
        <w:rPr>
          <w:sz w:val="18"/>
        </w:rPr>
        <w:t xml:space="preserve"> </w:t>
      </w:r>
      <w:r w:rsidRPr="00A55DB1">
        <w:rPr>
          <w:sz w:val="18"/>
        </w:rPr>
        <w:t>veririz...</w:t>
      </w:r>
      <w:r w:rsidRPr="00A55DB1" w:rsidR="0030183B">
        <w:rPr>
          <w:sz w:val="18"/>
        </w:rPr>
        <w:t xml:space="preserve"> </w:t>
      </w:r>
      <w:r w:rsidRPr="00A55DB1">
        <w:rPr>
          <w:sz w:val="18"/>
        </w:rPr>
        <w:t>Yapıcı</w:t>
      </w:r>
      <w:r w:rsidRPr="00A55DB1" w:rsidR="0030183B">
        <w:rPr>
          <w:sz w:val="18"/>
        </w:rPr>
        <w:t xml:space="preserve"> </w:t>
      </w:r>
      <w:r w:rsidRPr="00A55DB1">
        <w:rPr>
          <w:sz w:val="18"/>
        </w:rPr>
        <w:t>muhalefet</w:t>
      </w:r>
      <w:r w:rsidRPr="00A55DB1" w:rsidR="0030183B">
        <w:rPr>
          <w:sz w:val="18"/>
        </w:rPr>
        <w:t xml:space="preserve"> </w:t>
      </w:r>
      <w:r w:rsidRPr="00A55DB1">
        <w:rPr>
          <w:sz w:val="18"/>
        </w:rPr>
        <w:t>anlamında</w:t>
      </w:r>
      <w:r w:rsidRPr="00A55DB1" w:rsidR="0030183B">
        <w:rPr>
          <w:sz w:val="18"/>
        </w:rPr>
        <w:t xml:space="preserve"> </w:t>
      </w:r>
      <w:r w:rsidRPr="00A55DB1">
        <w:rPr>
          <w:sz w:val="18"/>
        </w:rPr>
        <w:t>size</w:t>
      </w:r>
      <w:r w:rsidRPr="00A55DB1" w:rsidR="0030183B">
        <w:rPr>
          <w:sz w:val="18"/>
        </w:rPr>
        <w:t xml:space="preserve"> </w:t>
      </w:r>
      <w:r w:rsidRPr="00A55DB1">
        <w:rPr>
          <w:sz w:val="18"/>
        </w:rPr>
        <w:t>bunu</w:t>
      </w:r>
      <w:r w:rsidRPr="00A55DB1" w:rsidR="0030183B">
        <w:rPr>
          <w:sz w:val="18"/>
        </w:rPr>
        <w:t xml:space="preserve"> </w:t>
      </w:r>
      <w:r w:rsidRPr="00A55DB1">
        <w:rPr>
          <w:sz w:val="18"/>
        </w:rPr>
        <w:t>söylüyorum,</w:t>
      </w:r>
      <w:r w:rsidRPr="00A55DB1" w:rsidR="0030183B">
        <w:rPr>
          <w:sz w:val="18"/>
        </w:rPr>
        <w:t xml:space="preserve"> </w:t>
      </w:r>
      <w:r w:rsidRPr="00A55DB1">
        <w:rPr>
          <w:sz w:val="18"/>
        </w:rPr>
        <w:t>yapın</w:t>
      </w:r>
      <w:r w:rsidRPr="00A55DB1" w:rsidR="0030183B">
        <w:rPr>
          <w:sz w:val="18"/>
        </w:rPr>
        <w:t xml:space="preserve"> </w:t>
      </w:r>
      <w:r w:rsidRPr="00A55DB1">
        <w:rPr>
          <w:sz w:val="18"/>
        </w:rPr>
        <w:t>bunu.</w:t>
      </w:r>
      <w:r w:rsidRPr="00A55DB1" w:rsidR="0030183B">
        <w:rPr>
          <w:sz w:val="18"/>
        </w:rPr>
        <w:t xml:space="preserve"> </w:t>
      </w:r>
      <w:r w:rsidRPr="00A55DB1">
        <w:rPr>
          <w:sz w:val="18"/>
        </w:rPr>
        <w:t>Yahu,</w:t>
      </w:r>
      <w:r w:rsidRPr="00A55DB1" w:rsidR="0030183B">
        <w:rPr>
          <w:sz w:val="18"/>
        </w:rPr>
        <w:t xml:space="preserve"> </w:t>
      </w:r>
      <w:r w:rsidRPr="00A55DB1">
        <w:rPr>
          <w:sz w:val="18"/>
        </w:rPr>
        <w:t>bu</w:t>
      </w:r>
      <w:r w:rsidRPr="00A55DB1" w:rsidR="0030183B">
        <w:rPr>
          <w:sz w:val="18"/>
        </w:rPr>
        <w:t xml:space="preserve"> </w:t>
      </w:r>
      <w:r w:rsidRPr="00A55DB1">
        <w:rPr>
          <w:sz w:val="18"/>
        </w:rPr>
        <w:t>bir</w:t>
      </w:r>
      <w:r w:rsidRPr="00A55DB1" w:rsidR="0030183B">
        <w:rPr>
          <w:sz w:val="18"/>
        </w:rPr>
        <w:t xml:space="preserve"> </w:t>
      </w:r>
      <w:r w:rsidRPr="00A55DB1">
        <w:rPr>
          <w:sz w:val="18"/>
        </w:rPr>
        <w:t>şey</w:t>
      </w:r>
      <w:r w:rsidRPr="00A55DB1" w:rsidR="0030183B">
        <w:rPr>
          <w:sz w:val="18"/>
        </w:rPr>
        <w:t xml:space="preserve"> </w:t>
      </w:r>
      <w:r w:rsidRPr="00A55DB1">
        <w:rPr>
          <w:sz w:val="18"/>
        </w:rPr>
        <w:t>değil</w:t>
      </w:r>
      <w:r w:rsidRPr="00A55DB1" w:rsidR="0030183B">
        <w:rPr>
          <w:sz w:val="18"/>
        </w:rPr>
        <w:t xml:space="preserve"> </w:t>
      </w:r>
      <w:r w:rsidRPr="00A55DB1">
        <w:rPr>
          <w:sz w:val="18"/>
        </w:rPr>
        <w:t>ki…</w:t>
      </w:r>
    </w:p>
    <w:p w:rsidRPr="00A55DB1" w:rsidR="00286344" w:rsidP="00A55DB1" w:rsidRDefault="00286344">
      <w:pPr>
        <w:pStyle w:val="GENELKURUL"/>
        <w:spacing w:line="240" w:lineRule="auto"/>
        <w:rPr>
          <w:sz w:val="18"/>
        </w:rPr>
      </w:pPr>
      <w:r w:rsidRPr="00A55DB1">
        <w:rPr>
          <w:sz w:val="18"/>
        </w:rPr>
        <w:t>İÇİŞLERİ</w:t>
      </w:r>
      <w:r w:rsidRPr="00A55DB1" w:rsidR="0030183B">
        <w:rPr>
          <w:sz w:val="18"/>
        </w:rPr>
        <w:t xml:space="preserve"> </w:t>
      </w:r>
      <w:r w:rsidRPr="00A55DB1">
        <w:rPr>
          <w:sz w:val="18"/>
        </w:rPr>
        <w:t>KOMİSYONU</w:t>
      </w:r>
      <w:r w:rsidRPr="00A55DB1" w:rsidR="0030183B">
        <w:rPr>
          <w:sz w:val="18"/>
        </w:rPr>
        <w:t xml:space="preserve"> </w:t>
      </w:r>
      <w:r w:rsidRPr="00A55DB1">
        <w:rPr>
          <w:sz w:val="18"/>
        </w:rPr>
        <w:t>BAŞKANI</w:t>
      </w:r>
      <w:r w:rsidRPr="00A55DB1" w:rsidR="0030183B">
        <w:rPr>
          <w:sz w:val="18"/>
        </w:rPr>
        <w:t xml:space="preserve"> </w:t>
      </w:r>
      <w:r w:rsidRPr="00A55DB1">
        <w:rPr>
          <w:sz w:val="18"/>
        </w:rPr>
        <w:t>CELALETTİN</w:t>
      </w:r>
      <w:r w:rsidRPr="00A55DB1" w:rsidR="0030183B">
        <w:rPr>
          <w:sz w:val="18"/>
        </w:rPr>
        <w:t xml:space="preserve"> </w:t>
      </w:r>
      <w:r w:rsidRPr="00A55DB1">
        <w:rPr>
          <w:sz w:val="18"/>
        </w:rPr>
        <w:t>GÜVENÇ</w:t>
      </w:r>
      <w:r w:rsidRPr="00A55DB1" w:rsidR="0030183B">
        <w:rPr>
          <w:sz w:val="18"/>
        </w:rPr>
        <w:t xml:space="preserve"> </w:t>
      </w:r>
      <w:r w:rsidRPr="00A55DB1">
        <w:rPr>
          <w:sz w:val="18"/>
        </w:rPr>
        <w:t>(Kahramanmaraş)</w:t>
      </w:r>
      <w:r w:rsidRPr="00A55DB1" w:rsidR="0030183B">
        <w:rPr>
          <w:sz w:val="18"/>
        </w:rPr>
        <w:t xml:space="preserve"> </w:t>
      </w:r>
      <w:r w:rsidRPr="00A55DB1">
        <w:rPr>
          <w:sz w:val="18"/>
        </w:rPr>
        <w:t>–</w:t>
      </w:r>
      <w:r w:rsidRPr="00A55DB1" w:rsidR="0030183B">
        <w:rPr>
          <w:sz w:val="18"/>
        </w:rPr>
        <w:t xml:space="preserve"> </w:t>
      </w:r>
      <w:r w:rsidRPr="00A55DB1">
        <w:rPr>
          <w:sz w:val="18"/>
        </w:rPr>
        <w:t>Teşekkür</w:t>
      </w:r>
      <w:r w:rsidRPr="00A55DB1" w:rsidR="0030183B">
        <w:rPr>
          <w:sz w:val="18"/>
        </w:rPr>
        <w:t xml:space="preserve"> </w:t>
      </w:r>
      <w:r w:rsidRPr="00A55DB1">
        <w:rPr>
          <w:sz w:val="18"/>
        </w:rPr>
        <w:t>ederim.</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Son</w:t>
      </w:r>
      <w:r w:rsidRPr="00A55DB1" w:rsidR="0030183B">
        <w:rPr>
          <w:sz w:val="18"/>
        </w:rPr>
        <w:t xml:space="preserve"> </w:t>
      </w:r>
      <w:r w:rsidRPr="00A55DB1">
        <w:rPr>
          <w:sz w:val="18"/>
        </w:rPr>
        <w:t>soruyu</w:t>
      </w:r>
      <w:r w:rsidRPr="00A55DB1" w:rsidR="0030183B">
        <w:rPr>
          <w:sz w:val="18"/>
        </w:rPr>
        <w:t xml:space="preserve"> </w:t>
      </w:r>
      <w:r w:rsidRPr="00A55DB1">
        <w:rPr>
          <w:sz w:val="18"/>
        </w:rPr>
        <w:t>alıyoruz.</w:t>
      </w:r>
      <w:r w:rsidRPr="00A55DB1" w:rsidR="0030183B">
        <w:rPr>
          <w:sz w:val="18"/>
        </w:rPr>
        <w:t xml:space="preserve"> </w:t>
      </w:r>
      <w:r w:rsidRPr="00A55DB1">
        <w:rPr>
          <w:sz w:val="18"/>
        </w:rPr>
        <w:t>İzninizle</w:t>
      </w:r>
      <w:r w:rsidRPr="00A55DB1" w:rsidR="0030183B">
        <w:rPr>
          <w:sz w:val="18"/>
        </w:rPr>
        <w:t xml:space="preserve"> </w:t>
      </w:r>
      <w:r w:rsidRPr="00A55DB1">
        <w:rPr>
          <w:sz w:val="18"/>
        </w:rPr>
        <w:t>efendim.</w:t>
      </w:r>
    </w:p>
    <w:p w:rsidRPr="00A55DB1" w:rsidR="00286344" w:rsidP="00A55DB1" w:rsidRDefault="00286344">
      <w:pPr>
        <w:pStyle w:val="GENELKURUL"/>
        <w:spacing w:line="240" w:lineRule="auto"/>
        <w:rPr>
          <w:sz w:val="18"/>
        </w:rPr>
      </w:pPr>
      <w:r w:rsidRPr="00A55DB1">
        <w:rPr>
          <w:sz w:val="18"/>
        </w:rPr>
        <w:t>Sayın</w:t>
      </w:r>
      <w:r w:rsidRPr="00A55DB1" w:rsidR="0030183B">
        <w:rPr>
          <w:sz w:val="18"/>
        </w:rPr>
        <w:t xml:space="preserve"> </w:t>
      </w:r>
      <w:r w:rsidRPr="00A55DB1">
        <w:rPr>
          <w:sz w:val="18"/>
        </w:rPr>
        <w:t>Pekgözegü…</w:t>
      </w:r>
    </w:p>
    <w:p w:rsidRPr="00A55DB1" w:rsidR="00286344" w:rsidP="00A55DB1" w:rsidRDefault="00286344">
      <w:pPr>
        <w:pStyle w:val="GENELKURUL"/>
        <w:spacing w:line="240" w:lineRule="auto"/>
        <w:rPr>
          <w:sz w:val="18"/>
        </w:rPr>
      </w:pPr>
      <w:r w:rsidRPr="00A55DB1">
        <w:rPr>
          <w:sz w:val="18"/>
        </w:rPr>
        <w:t>SERPİL</w:t>
      </w:r>
      <w:r w:rsidRPr="00A55DB1" w:rsidR="0030183B">
        <w:rPr>
          <w:sz w:val="18"/>
        </w:rPr>
        <w:t xml:space="preserve"> </w:t>
      </w:r>
      <w:r w:rsidRPr="00A55DB1">
        <w:rPr>
          <w:sz w:val="18"/>
        </w:rPr>
        <w:t>KEMALBAY</w:t>
      </w:r>
      <w:r w:rsidRPr="00A55DB1" w:rsidR="0030183B">
        <w:rPr>
          <w:sz w:val="18"/>
        </w:rPr>
        <w:t xml:space="preserve"> </w:t>
      </w:r>
      <w:r w:rsidRPr="00A55DB1">
        <w:rPr>
          <w:sz w:val="18"/>
        </w:rPr>
        <w:t>PEKGÖZEGÜ</w:t>
      </w:r>
      <w:r w:rsidRPr="00A55DB1" w:rsidR="0030183B">
        <w:rPr>
          <w:sz w:val="18"/>
        </w:rPr>
        <w:t xml:space="preserve"> </w:t>
      </w:r>
      <w:r w:rsidRPr="00A55DB1">
        <w:rPr>
          <w:sz w:val="18"/>
        </w:rPr>
        <w:t>(İzmir)</w:t>
      </w:r>
      <w:r w:rsidRPr="00A55DB1" w:rsidR="0030183B">
        <w:rPr>
          <w:sz w:val="18"/>
        </w:rPr>
        <w:t xml:space="preserve"> </w:t>
      </w:r>
      <w:r w:rsidRPr="00A55DB1">
        <w:rPr>
          <w:sz w:val="18"/>
        </w:rPr>
        <w:t>–</w:t>
      </w:r>
      <w:r w:rsidRPr="00A55DB1" w:rsidR="0030183B">
        <w:rPr>
          <w:sz w:val="18"/>
        </w:rPr>
        <w:t xml:space="preserve"> </w:t>
      </w:r>
      <w:r w:rsidRPr="00A55DB1">
        <w:rPr>
          <w:sz w:val="18"/>
        </w:rPr>
        <w:t>Teşekkür</w:t>
      </w:r>
      <w:r w:rsidRPr="00A55DB1" w:rsidR="0030183B">
        <w:rPr>
          <w:sz w:val="18"/>
        </w:rPr>
        <w:t xml:space="preserve"> </w:t>
      </w:r>
      <w:r w:rsidRPr="00A55DB1">
        <w:rPr>
          <w:sz w:val="18"/>
        </w:rPr>
        <w:t>ederim</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Komisyon</w:t>
      </w:r>
      <w:r w:rsidRPr="00A55DB1" w:rsidR="0030183B">
        <w:rPr>
          <w:sz w:val="18"/>
        </w:rPr>
        <w:t xml:space="preserve"> </w:t>
      </w:r>
      <w:r w:rsidRPr="00A55DB1">
        <w:rPr>
          <w:sz w:val="18"/>
        </w:rPr>
        <w:t>şu</w:t>
      </w:r>
      <w:r w:rsidRPr="00A55DB1" w:rsidR="0030183B">
        <w:rPr>
          <w:sz w:val="18"/>
        </w:rPr>
        <w:t xml:space="preserve"> </w:t>
      </w:r>
      <w:r w:rsidRPr="00A55DB1">
        <w:rPr>
          <w:sz w:val="18"/>
        </w:rPr>
        <w:t>konuyu</w:t>
      </w:r>
      <w:r w:rsidRPr="00A55DB1" w:rsidR="0030183B">
        <w:rPr>
          <w:sz w:val="18"/>
        </w:rPr>
        <w:t xml:space="preserve"> </w:t>
      </w:r>
      <w:r w:rsidRPr="00A55DB1">
        <w:rPr>
          <w:sz w:val="18"/>
        </w:rPr>
        <w:t>tartışmıştır</w:t>
      </w:r>
      <w:r w:rsidRPr="00A55DB1" w:rsidR="0030183B">
        <w:rPr>
          <w:sz w:val="18"/>
        </w:rPr>
        <w:t xml:space="preserve"> </w:t>
      </w:r>
      <w:r w:rsidRPr="00A55DB1">
        <w:rPr>
          <w:sz w:val="18"/>
        </w:rPr>
        <w:t>diye</w:t>
      </w:r>
      <w:r w:rsidRPr="00A55DB1" w:rsidR="0030183B">
        <w:rPr>
          <w:sz w:val="18"/>
        </w:rPr>
        <w:t xml:space="preserve"> </w:t>
      </w:r>
      <w:r w:rsidRPr="00A55DB1">
        <w:rPr>
          <w:sz w:val="18"/>
        </w:rPr>
        <w:t>tahmin</w:t>
      </w:r>
      <w:r w:rsidRPr="00A55DB1" w:rsidR="0030183B">
        <w:rPr>
          <w:sz w:val="18"/>
        </w:rPr>
        <w:t xml:space="preserve"> </w:t>
      </w:r>
      <w:r w:rsidRPr="00A55DB1">
        <w:rPr>
          <w:sz w:val="18"/>
        </w:rPr>
        <w:t>ediyorum.</w:t>
      </w:r>
      <w:r w:rsidRPr="00A55DB1" w:rsidR="0030183B">
        <w:rPr>
          <w:sz w:val="18"/>
        </w:rPr>
        <w:t xml:space="preserve"> </w:t>
      </w:r>
      <w:r w:rsidRPr="00A55DB1">
        <w:rPr>
          <w:sz w:val="18"/>
        </w:rPr>
        <w:t>Emniyette</w:t>
      </w:r>
      <w:r w:rsidRPr="00A55DB1" w:rsidR="0030183B">
        <w:rPr>
          <w:sz w:val="18"/>
        </w:rPr>
        <w:t xml:space="preserve"> </w:t>
      </w:r>
      <w:r w:rsidRPr="00A55DB1">
        <w:rPr>
          <w:sz w:val="18"/>
        </w:rPr>
        <w:t>kayıp</w:t>
      </w:r>
      <w:r w:rsidRPr="00A55DB1" w:rsidR="0030183B">
        <w:rPr>
          <w:sz w:val="18"/>
        </w:rPr>
        <w:t xml:space="preserve"> </w:t>
      </w:r>
      <w:r w:rsidRPr="00A55DB1">
        <w:rPr>
          <w:sz w:val="18"/>
        </w:rPr>
        <w:t>silahların</w:t>
      </w:r>
      <w:r w:rsidRPr="00A55DB1" w:rsidR="0030183B">
        <w:rPr>
          <w:sz w:val="18"/>
        </w:rPr>
        <w:t xml:space="preserve"> </w:t>
      </w:r>
      <w:r w:rsidRPr="00A55DB1">
        <w:rPr>
          <w:sz w:val="18"/>
        </w:rPr>
        <w:t>anormal</w:t>
      </w:r>
      <w:r w:rsidRPr="00A55DB1" w:rsidR="0030183B">
        <w:rPr>
          <w:sz w:val="18"/>
        </w:rPr>
        <w:t xml:space="preserve"> </w:t>
      </w:r>
      <w:r w:rsidRPr="00A55DB1">
        <w:rPr>
          <w:sz w:val="18"/>
        </w:rPr>
        <w:t>düzeyde</w:t>
      </w:r>
      <w:r w:rsidRPr="00A55DB1" w:rsidR="0030183B">
        <w:rPr>
          <w:sz w:val="18"/>
        </w:rPr>
        <w:t xml:space="preserve"> </w:t>
      </w:r>
      <w:r w:rsidRPr="00A55DB1">
        <w:rPr>
          <w:sz w:val="18"/>
        </w:rPr>
        <w:t>arttığı</w:t>
      </w:r>
      <w:r w:rsidRPr="00A55DB1" w:rsidR="0030183B">
        <w:rPr>
          <w:sz w:val="18"/>
        </w:rPr>
        <w:t xml:space="preserve"> </w:t>
      </w:r>
      <w:r w:rsidRPr="00A55DB1" w:rsidR="003324AB">
        <w:rPr>
          <w:sz w:val="18"/>
        </w:rPr>
        <w:t>a</w:t>
      </w:r>
      <w:r w:rsidRPr="00A55DB1">
        <w:rPr>
          <w:sz w:val="18"/>
        </w:rPr>
        <w:t>normal</w:t>
      </w:r>
      <w:r w:rsidRPr="00A55DB1" w:rsidR="0030183B">
        <w:rPr>
          <w:sz w:val="18"/>
        </w:rPr>
        <w:t xml:space="preserve"> </w:t>
      </w:r>
      <w:r w:rsidRPr="00A55DB1">
        <w:rPr>
          <w:sz w:val="18"/>
        </w:rPr>
        <w:t>düzeyde</w:t>
      </w:r>
      <w:r w:rsidRPr="00A55DB1" w:rsidR="0030183B">
        <w:rPr>
          <w:sz w:val="18"/>
        </w:rPr>
        <w:t xml:space="preserve"> </w:t>
      </w:r>
      <w:r w:rsidRPr="00A55DB1">
        <w:rPr>
          <w:sz w:val="18"/>
        </w:rPr>
        <w:t>arttığı</w:t>
      </w:r>
      <w:r w:rsidRPr="00A55DB1" w:rsidR="0030183B">
        <w:rPr>
          <w:sz w:val="18"/>
        </w:rPr>
        <w:t xml:space="preserve"> </w:t>
      </w:r>
      <w:r w:rsidRPr="00A55DB1">
        <w:rPr>
          <w:sz w:val="18"/>
        </w:rPr>
        <w:t>söyleniyor</w:t>
      </w:r>
      <w:r w:rsidRPr="00A55DB1" w:rsidR="0030183B">
        <w:rPr>
          <w:sz w:val="18"/>
        </w:rPr>
        <w:t xml:space="preserve"> </w:t>
      </w:r>
      <w:r w:rsidRPr="00A55DB1">
        <w:rPr>
          <w:sz w:val="18"/>
        </w:rPr>
        <w:t>ve</w:t>
      </w:r>
      <w:r w:rsidRPr="00A55DB1" w:rsidR="0030183B">
        <w:rPr>
          <w:sz w:val="18"/>
        </w:rPr>
        <w:t xml:space="preserve"> </w:t>
      </w:r>
      <w:r w:rsidRPr="00A55DB1">
        <w:rPr>
          <w:sz w:val="18"/>
        </w:rPr>
        <w:t>15</w:t>
      </w:r>
      <w:r w:rsidRPr="00A55DB1" w:rsidR="0030183B">
        <w:rPr>
          <w:sz w:val="18"/>
        </w:rPr>
        <w:t xml:space="preserve"> </w:t>
      </w:r>
      <w:r w:rsidRPr="00A55DB1">
        <w:rPr>
          <w:sz w:val="18"/>
        </w:rPr>
        <w:t>Temmuz</w:t>
      </w:r>
      <w:r w:rsidRPr="00A55DB1" w:rsidR="0030183B">
        <w:rPr>
          <w:sz w:val="18"/>
        </w:rPr>
        <w:t xml:space="preserve"> </w:t>
      </w:r>
      <w:r w:rsidRPr="00A55DB1">
        <w:rPr>
          <w:sz w:val="18"/>
        </w:rPr>
        <w:t>darbe</w:t>
      </w:r>
      <w:r w:rsidRPr="00A55DB1" w:rsidR="0030183B">
        <w:rPr>
          <w:sz w:val="18"/>
        </w:rPr>
        <w:t xml:space="preserve"> </w:t>
      </w:r>
      <w:r w:rsidRPr="00A55DB1">
        <w:rPr>
          <w:sz w:val="18"/>
        </w:rPr>
        <w:t>girişiminden</w:t>
      </w:r>
      <w:r w:rsidRPr="00A55DB1" w:rsidR="0030183B">
        <w:rPr>
          <w:sz w:val="18"/>
        </w:rPr>
        <w:t xml:space="preserve"> </w:t>
      </w:r>
      <w:r w:rsidRPr="00A55DB1">
        <w:rPr>
          <w:sz w:val="18"/>
        </w:rPr>
        <w:t>sonra</w:t>
      </w:r>
      <w:r w:rsidRPr="00A55DB1" w:rsidR="0030183B">
        <w:rPr>
          <w:sz w:val="18"/>
        </w:rPr>
        <w:t xml:space="preserve"> </w:t>
      </w:r>
      <w:r w:rsidRPr="00A55DB1">
        <w:rPr>
          <w:sz w:val="18"/>
        </w:rPr>
        <w:t>Türkiye’de</w:t>
      </w:r>
      <w:r w:rsidRPr="00A55DB1" w:rsidR="0030183B">
        <w:rPr>
          <w:sz w:val="18"/>
        </w:rPr>
        <w:t xml:space="preserve"> </w:t>
      </w:r>
      <w:r w:rsidRPr="00A55DB1">
        <w:rPr>
          <w:sz w:val="18"/>
        </w:rPr>
        <w:t>200</w:t>
      </w:r>
      <w:r w:rsidRPr="00A55DB1" w:rsidR="0030183B">
        <w:rPr>
          <w:sz w:val="18"/>
        </w:rPr>
        <w:t xml:space="preserve"> </w:t>
      </w:r>
      <w:r w:rsidRPr="00A55DB1">
        <w:rPr>
          <w:sz w:val="18"/>
        </w:rPr>
        <w:t>bine</w:t>
      </w:r>
      <w:r w:rsidRPr="00A55DB1" w:rsidR="0030183B">
        <w:rPr>
          <w:sz w:val="18"/>
        </w:rPr>
        <w:t xml:space="preserve"> </w:t>
      </w:r>
      <w:r w:rsidRPr="00A55DB1">
        <w:rPr>
          <w:sz w:val="18"/>
        </w:rPr>
        <w:t>yakın</w:t>
      </w:r>
      <w:r w:rsidRPr="00A55DB1" w:rsidR="0030183B">
        <w:rPr>
          <w:sz w:val="18"/>
        </w:rPr>
        <w:t xml:space="preserve"> </w:t>
      </w:r>
      <w:r w:rsidRPr="00A55DB1">
        <w:rPr>
          <w:sz w:val="18"/>
        </w:rPr>
        <w:t>silahın</w:t>
      </w:r>
      <w:r w:rsidRPr="00A55DB1" w:rsidR="0030183B">
        <w:rPr>
          <w:sz w:val="18"/>
        </w:rPr>
        <w:t xml:space="preserve"> </w:t>
      </w:r>
      <w:r w:rsidRPr="00A55DB1">
        <w:rPr>
          <w:sz w:val="18"/>
        </w:rPr>
        <w:t>kayıp</w:t>
      </w:r>
      <w:r w:rsidRPr="00A55DB1" w:rsidR="0030183B">
        <w:rPr>
          <w:sz w:val="18"/>
        </w:rPr>
        <w:t xml:space="preserve"> </w:t>
      </w:r>
      <w:r w:rsidRPr="00A55DB1">
        <w:rPr>
          <w:sz w:val="18"/>
        </w:rPr>
        <w:t>olduğu</w:t>
      </w:r>
      <w:r w:rsidRPr="00A55DB1" w:rsidR="0030183B">
        <w:rPr>
          <w:sz w:val="18"/>
        </w:rPr>
        <w:t xml:space="preserve"> </w:t>
      </w:r>
      <w:r w:rsidRPr="00A55DB1">
        <w:rPr>
          <w:sz w:val="18"/>
        </w:rPr>
        <w:t>söyleniyor</w:t>
      </w:r>
      <w:r w:rsidRPr="00A55DB1" w:rsidR="0030183B">
        <w:rPr>
          <w:sz w:val="18"/>
        </w:rPr>
        <w:t xml:space="preserve"> </w:t>
      </w:r>
      <w:r w:rsidRPr="00A55DB1">
        <w:rPr>
          <w:sz w:val="18"/>
        </w:rPr>
        <w:t>ve</w:t>
      </w:r>
      <w:r w:rsidRPr="00A55DB1" w:rsidR="0030183B">
        <w:rPr>
          <w:sz w:val="18"/>
        </w:rPr>
        <w:t xml:space="preserve"> </w:t>
      </w:r>
      <w:r w:rsidRPr="00A55DB1">
        <w:rPr>
          <w:sz w:val="18"/>
        </w:rPr>
        <w:t>Türkiye’de</w:t>
      </w:r>
      <w:r w:rsidRPr="00A55DB1" w:rsidR="0030183B">
        <w:rPr>
          <w:sz w:val="18"/>
        </w:rPr>
        <w:t xml:space="preserve"> </w:t>
      </w:r>
      <w:r w:rsidRPr="00A55DB1">
        <w:rPr>
          <w:sz w:val="18"/>
        </w:rPr>
        <w:t>bazı</w:t>
      </w:r>
      <w:r w:rsidRPr="00A55DB1" w:rsidR="0030183B">
        <w:rPr>
          <w:sz w:val="18"/>
        </w:rPr>
        <w:t xml:space="preserve"> </w:t>
      </w:r>
      <w:r w:rsidRPr="00A55DB1">
        <w:rPr>
          <w:sz w:val="18"/>
        </w:rPr>
        <w:t>medya</w:t>
      </w:r>
      <w:r w:rsidRPr="00A55DB1" w:rsidR="0030183B">
        <w:rPr>
          <w:sz w:val="18"/>
        </w:rPr>
        <w:t xml:space="preserve"> </w:t>
      </w:r>
      <w:r w:rsidRPr="00A55DB1">
        <w:rPr>
          <w:sz w:val="18"/>
        </w:rPr>
        <w:t>kuruluşlarında</w:t>
      </w:r>
      <w:r w:rsidRPr="00A55DB1" w:rsidR="0030183B">
        <w:rPr>
          <w:sz w:val="18"/>
        </w:rPr>
        <w:t xml:space="preserve"> </w:t>
      </w:r>
      <w:r w:rsidRPr="00A55DB1">
        <w:rPr>
          <w:sz w:val="18"/>
        </w:rPr>
        <w:t>bazı</w:t>
      </w:r>
      <w:r w:rsidRPr="00A55DB1" w:rsidR="0030183B">
        <w:rPr>
          <w:sz w:val="18"/>
        </w:rPr>
        <w:t xml:space="preserve"> </w:t>
      </w:r>
      <w:r w:rsidRPr="00A55DB1">
        <w:rPr>
          <w:sz w:val="18"/>
        </w:rPr>
        <w:t>insanlar</w:t>
      </w:r>
      <w:r w:rsidRPr="00A55DB1" w:rsidR="0030183B">
        <w:rPr>
          <w:sz w:val="18"/>
        </w:rPr>
        <w:t xml:space="preserve"> </w:t>
      </w:r>
      <w:r w:rsidRPr="00A55DB1">
        <w:rPr>
          <w:sz w:val="18"/>
        </w:rPr>
        <w:t>listeler</w:t>
      </w:r>
      <w:r w:rsidRPr="00A55DB1" w:rsidR="0030183B">
        <w:rPr>
          <w:sz w:val="18"/>
        </w:rPr>
        <w:t xml:space="preserve"> </w:t>
      </w:r>
      <w:r w:rsidRPr="00A55DB1">
        <w:rPr>
          <w:sz w:val="18"/>
        </w:rPr>
        <w:t>yaptıklarını</w:t>
      </w:r>
      <w:r w:rsidRPr="00A55DB1" w:rsidR="0030183B">
        <w:rPr>
          <w:sz w:val="18"/>
        </w:rPr>
        <w:t xml:space="preserve"> </w:t>
      </w:r>
      <w:r w:rsidRPr="00A55DB1">
        <w:rPr>
          <w:sz w:val="18"/>
        </w:rPr>
        <w:t>söylüyorlar,</w:t>
      </w:r>
      <w:r w:rsidRPr="00A55DB1" w:rsidR="0030183B">
        <w:rPr>
          <w:sz w:val="18"/>
        </w:rPr>
        <w:t xml:space="preserve"> </w:t>
      </w:r>
      <w:r w:rsidRPr="00A55DB1">
        <w:rPr>
          <w:sz w:val="18"/>
        </w:rPr>
        <w:t>yine</w:t>
      </w:r>
      <w:r w:rsidRPr="00A55DB1" w:rsidR="0030183B">
        <w:rPr>
          <w:sz w:val="18"/>
        </w:rPr>
        <w:t xml:space="preserve"> </w:t>
      </w:r>
      <w:r w:rsidRPr="00A55DB1">
        <w:rPr>
          <w:sz w:val="18"/>
        </w:rPr>
        <w:t>bazı</w:t>
      </w:r>
      <w:r w:rsidRPr="00A55DB1" w:rsidR="0030183B">
        <w:rPr>
          <w:sz w:val="18"/>
        </w:rPr>
        <w:t xml:space="preserve"> </w:t>
      </w:r>
      <w:r w:rsidRPr="00A55DB1">
        <w:rPr>
          <w:sz w:val="18"/>
        </w:rPr>
        <w:t>insanlar</w:t>
      </w:r>
      <w:r w:rsidRPr="00A55DB1" w:rsidR="0030183B">
        <w:rPr>
          <w:sz w:val="18"/>
        </w:rPr>
        <w:t xml:space="preserve"> </w:t>
      </w:r>
      <w:r w:rsidRPr="00A55DB1">
        <w:rPr>
          <w:sz w:val="18"/>
        </w:rPr>
        <w:t>öldürmeye</w:t>
      </w:r>
      <w:r w:rsidRPr="00A55DB1" w:rsidR="0030183B">
        <w:rPr>
          <w:sz w:val="18"/>
        </w:rPr>
        <w:t xml:space="preserve"> </w:t>
      </w:r>
      <w:r w:rsidRPr="00A55DB1">
        <w:rPr>
          <w:sz w:val="18"/>
        </w:rPr>
        <w:t>teşebbüs</w:t>
      </w:r>
      <w:r w:rsidRPr="00A55DB1" w:rsidR="0030183B">
        <w:rPr>
          <w:sz w:val="18"/>
        </w:rPr>
        <w:t xml:space="preserve"> </w:t>
      </w:r>
      <w:r w:rsidRPr="00A55DB1">
        <w:rPr>
          <w:sz w:val="18"/>
        </w:rPr>
        <w:t>edecekleri</w:t>
      </w:r>
      <w:r w:rsidRPr="00A55DB1" w:rsidR="0030183B">
        <w:rPr>
          <w:sz w:val="18"/>
        </w:rPr>
        <w:t xml:space="preserve"> </w:t>
      </w:r>
      <w:r w:rsidRPr="00A55DB1">
        <w:rPr>
          <w:sz w:val="18"/>
        </w:rPr>
        <w:t>listeler</w:t>
      </w:r>
      <w:r w:rsidRPr="00A55DB1" w:rsidR="0030183B">
        <w:rPr>
          <w:sz w:val="18"/>
        </w:rPr>
        <w:t xml:space="preserve"> </w:t>
      </w:r>
      <w:r w:rsidRPr="00A55DB1">
        <w:rPr>
          <w:sz w:val="18"/>
        </w:rPr>
        <w:t>oluşturmuşlar,</w:t>
      </w:r>
      <w:r w:rsidRPr="00A55DB1" w:rsidR="0030183B">
        <w:rPr>
          <w:sz w:val="18"/>
        </w:rPr>
        <w:t xml:space="preserve"> </w:t>
      </w:r>
      <w:r w:rsidRPr="00A55DB1">
        <w:rPr>
          <w:sz w:val="18"/>
        </w:rPr>
        <w:t>bazıları</w:t>
      </w:r>
      <w:r w:rsidRPr="00A55DB1" w:rsidR="0030183B">
        <w:rPr>
          <w:sz w:val="18"/>
        </w:rPr>
        <w:t xml:space="preserve"> </w:t>
      </w:r>
      <w:r w:rsidRPr="00A55DB1">
        <w:rPr>
          <w:sz w:val="18"/>
        </w:rPr>
        <w:t>“Bir</w:t>
      </w:r>
      <w:r w:rsidRPr="00A55DB1" w:rsidR="0030183B">
        <w:rPr>
          <w:sz w:val="18"/>
        </w:rPr>
        <w:t xml:space="preserve"> </w:t>
      </w:r>
      <w:r w:rsidRPr="00A55DB1">
        <w:rPr>
          <w:sz w:val="18"/>
        </w:rPr>
        <w:t>mangayı</w:t>
      </w:r>
      <w:r w:rsidRPr="00A55DB1" w:rsidR="0030183B">
        <w:rPr>
          <w:sz w:val="18"/>
        </w:rPr>
        <w:t xml:space="preserve"> </w:t>
      </w:r>
      <w:r w:rsidRPr="00A55DB1">
        <w:rPr>
          <w:sz w:val="18"/>
        </w:rPr>
        <w:t>donatacak</w:t>
      </w:r>
      <w:r w:rsidRPr="00A55DB1" w:rsidR="0030183B">
        <w:rPr>
          <w:sz w:val="18"/>
        </w:rPr>
        <w:t xml:space="preserve"> </w:t>
      </w:r>
      <w:r w:rsidRPr="00A55DB1">
        <w:rPr>
          <w:sz w:val="18"/>
        </w:rPr>
        <w:t>kadar</w:t>
      </w:r>
      <w:r w:rsidRPr="00A55DB1" w:rsidR="0030183B">
        <w:rPr>
          <w:sz w:val="18"/>
        </w:rPr>
        <w:t xml:space="preserve"> </w:t>
      </w:r>
      <w:r w:rsidRPr="00A55DB1">
        <w:rPr>
          <w:sz w:val="18"/>
        </w:rPr>
        <w:t>silahım</w:t>
      </w:r>
      <w:r w:rsidRPr="00A55DB1" w:rsidR="0030183B">
        <w:rPr>
          <w:sz w:val="18"/>
        </w:rPr>
        <w:t xml:space="preserve"> </w:t>
      </w:r>
      <w:r w:rsidRPr="00A55DB1">
        <w:rPr>
          <w:sz w:val="18"/>
        </w:rPr>
        <w:t>var.”</w:t>
      </w:r>
      <w:r w:rsidRPr="00A55DB1" w:rsidR="0030183B">
        <w:rPr>
          <w:sz w:val="18"/>
        </w:rPr>
        <w:t xml:space="preserve"> </w:t>
      </w:r>
      <w:r w:rsidRPr="00A55DB1">
        <w:rPr>
          <w:sz w:val="18"/>
        </w:rPr>
        <w:t>diye</w:t>
      </w:r>
      <w:r w:rsidRPr="00A55DB1" w:rsidR="0030183B">
        <w:rPr>
          <w:sz w:val="18"/>
        </w:rPr>
        <w:t xml:space="preserve"> </w:t>
      </w:r>
      <w:r w:rsidRPr="00A55DB1">
        <w:rPr>
          <w:sz w:val="18"/>
        </w:rPr>
        <w:t>açıklamalar</w:t>
      </w:r>
      <w:r w:rsidRPr="00A55DB1" w:rsidR="0030183B">
        <w:rPr>
          <w:sz w:val="18"/>
        </w:rPr>
        <w:t xml:space="preserve"> </w:t>
      </w:r>
      <w:r w:rsidRPr="00A55DB1">
        <w:rPr>
          <w:sz w:val="18"/>
        </w:rPr>
        <w:t>yapıyor.</w:t>
      </w:r>
      <w:r w:rsidRPr="00A55DB1" w:rsidR="0030183B">
        <w:rPr>
          <w:sz w:val="18"/>
        </w:rPr>
        <w:t xml:space="preserve"> </w:t>
      </w:r>
      <w:r w:rsidRPr="00A55DB1">
        <w:rPr>
          <w:sz w:val="18"/>
        </w:rPr>
        <w:t>Bu</w:t>
      </w:r>
      <w:r w:rsidRPr="00A55DB1" w:rsidR="0030183B">
        <w:rPr>
          <w:sz w:val="18"/>
        </w:rPr>
        <w:t xml:space="preserve"> </w:t>
      </w:r>
      <w:r w:rsidRPr="00A55DB1">
        <w:rPr>
          <w:sz w:val="18"/>
        </w:rPr>
        <w:t>kayıp</w:t>
      </w:r>
      <w:r w:rsidRPr="00A55DB1" w:rsidR="0030183B">
        <w:rPr>
          <w:sz w:val="18"/>
        </w:rPr>
        <w:t xml:space="preserve"> </w:t>
      </w:r>
      <w:r w:rsidRPr="00A55DB1">
        <w:rPr>
          <w:sz w:val="18"/>
        </w:rPr>
        <w:t>silahlar</w:t>
      </w:r>
      <w:r w:rsidRPr="00A55DB1" w:rsidR="0030183B">
        <w:rPr>
          <w:sz w:val="18"/>
        </w:rPr>
        <w:t xml:space="preserve"> </w:t>
      </w:r>
      <w:r w:rsidRPr="00A55DB1">
        <w:rPr>
          <w:sz w:val="18"/>
        </w:rPr>
        <w:t>hakkında</w:t>
      </w:r>
      <w:r w:rsidRPr="00A55DB1" w:rsidR="0030183B">
        <w:rPr>
          <w:sz w:val="18"/>
        </w:rPr>
        <w:t xml:space="preserve"> </w:t>
      </w:r>
      <w:r w:rsidRPr="00A55DB1">
        <w:rPr>
          <w:sz w:val="18"/>
        </w:rPr>
        <w:t>bilgi</w:t>
      </w:r>
      <w:r w:rsidRPr="00A55DB1" w:rsidR="0030183B">
        <w:rPr>
          <w:sz w:val="18"/>
        </w:rPr>
        <w:t xml:space="preserve"> </w:t>
      </w:r>
      <w:r w:rsidRPr="00A55DB1">
        <w:rPr>
          <w:sz w:val="18"/>
        </w:rPr>
        <w:t>verebilir</w:t>
      </w:r>
      <w:r w:rsidRPr="00A55DB1" w:rsidR="0030183B">
        <w:rPr>
          <w:sz w:val="18"/>
        </w:rPr>
        <w:t xml:space="preserve"> </w:t>
      </w:r>
      <w:r w:rsidRPr="00A55DB1">
        <w:rPr>
          <w:sz w:val="18"/>
        </w:rPr>
        <w:t>misiniz,</w:t>
      </w:r>
      <w:r w:rsidRPr="00A55DB1" w:rsidR="0030183B">
        <w:rPr>
          <w:sz w:val="18"/>
        </w:rPr>
        <w:t xml:space="preserve"> </w:t>
      </w:r>
      <w:r w:rsidRPr="00A55DB1">
        <w:rPr>
          <w:sz w:val="18"/>
        </w:rPr>
        <w:t>kayıp</w:t>
      </w:r>
      <w:r w:rsidRPr="00A55DB1" w:rsidR="0030183B">
        <w:rPr>
          <w:sz w:val="18"/>
        </w:rPr>
        <w:t xml:space="preserve"> </w:t>
      </w:r>
      <w:r w:rsidRPr="00A55DB1">
        <w:rPr>
          <w:sz w:val="18"/>
        </w:rPr>
        <w:t>silahlar</w:t>
      </w:r>
      <w:r w:rsidRPr="00A55DB1" w:rsidR="0030183B">
        <w:rPr>
          <w:sz w:val="18"/>
        </w:rPr>
        <w:t xml:space="preserve"> </w:t>
      </w:r>
      <w:r w:rsidRPr="00A55DB1">
        <w:rPr>
          <w:sz w:val="18"/>
        </w:rPr>
        <w:t>nerededir?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İÇİŞLERİ</w:t>
      </w:r>
      <w:r w:rsidRPr="00A55DB1" w:rsidR="0030183B">
        <w:rPr>
          <w:sz w:val="18"/>
        </w:rPr>
        <w:t xml:space="preserve"> </w:t>
      </w:r>
      <w:r w:rsidRPr="00A55DB1">
        <w:rPr>
          <w:sz w:val="18"/>
        </w:rPr>
        <w:t>KOMİSYONU</w:t>
      </w:r>
      <w:r w:rsidRPr="00A55DB1" w:rsidR="0030183B">
        <w:rPr>
          <w:sz w:val="18"/>
        </w:rPr>
        <w:t xml:space="preserve"> </w:t>
      </w:r>
      <w:r w:rsidRPr="00A55DB1">
        <w:rPr>
          <w:sz w:val="18"/>
        </w:rPr>
        <w:t>BAŞKANI</w:t>
      </w:r>
      <w:r w:rsidRPr="00A55DB1" w:rsidR="0030183B">
        <w:rPr>
          <w:sz w:val="18"/>
        </w:rPr>
        <w:t xml:space="preserve"> </w:t>
      </w:r>
      <w:r w:rsidRPr="00A55DB1">
        <w:rPr>
          <w:sz w:val="18"/>
        </w:rPr>
        <w:t>CELALETTİN</w:t>
      </w:r>
      <w:r w:rsidRPr="00A55DB1" w:rsidR="0030183B">
        <w:rPr>
          <w:sz w:val="18"/>
        </w:rPr>
        <w:t xml:space="preserve"> </w:t>
      </w:r>
      <w:r w:rsidRPr="00A55DB1">
        <w:rPr>
          <w:sz w:val="18"/>
        </w:rPr>
        <w:t>GÜVENÇ</w:t>
      </w:r>
      <w:r w:rsidRPr="00A55DB1" w:rsidR="0030183B">
        <w:rPr>
          <w:sz w:val="18"/>
        </w:rPr>
        <w:t xml:space="preserve"> </w:t>
      </w:r>
      <w:r w:rsidRPr="00A55DB1">
        <w:rPr>
          <w:sz w:val="18"/>
        </w:rPr>
        <w:t>(Kahramanmaraş)</w:t>
      </w:r>
      <w:r w:rsidRPr="00A55DB1" w:rsidR="0030183B">
        <w:rPr>
          <w:sz w:val="18"/>
        </w:rPr>
        <w:t xml:space="preserve"> </w:t>
      </w:r>
      <w:r w:rsidRPr="00A55DB1">
        <w:rPr>
          <w:sz w:val="18"/>
        </w:rPr>
        <w:t>-</w:t>
      </w:r>
      <w:r w:rsidRPr="00A55DB1" w:rsidR="0030183B">
        <w:rPr>
          <w:sz w:val="18"/>
        </w:rPr>
        <w:t xml:space="preserve"> </w:t>
      </w:r>
      <w:r w:rsidRPr="00A55DB1">
        <w:rPr>
          <w:sz w:val="18"/>
        </w:rPr>
        <w:t>Ben</w:t>
      </w:r>
      <w:r w:rsidRPr="00A55DB1" w:rsidR="0030183B">
        <w:rPr>
          <w:sz w:val="18"/>
        </w:rPr>
        <w:t xml:space="preserve"> </w:t>
      </w:r>
      <w:r w:rsidRPr="00A55DB1">
        <w:rPr>
          <w:sz w:val="18"/>
        </w:rPr>
        <w:t>cevap</w:t>
      </w:r>
      <w:r w:rsidRPr="00A55DB1" w:rsidR="0030183B">
        <w:rPr>
          <w:sz w:val="18"/>
        </w:rPr>
        <w:t xml:space="preserve"> </w:t>
      </w:r>
      <w:r w:rsidRPr="00A55DB1">
        <w:rPr>
          <w:sz w:val="18"/>
        </w:rPr>
        <w:t>vereyim.</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Çok</w:t>
      </w:r>
      <w:r w:rsidRPr="00A55DB1" w:rsidR="0030183B">
        <w:rPr>
          <w:sz w:val="18"/>
        </w:rPr>
        <w:t xml:space="preserve"> </w:t>
      </w:r>
      <w:r w:rsidRPr="00A55DB1">
        <w:rPr>
          <w:sz w:val="18"/>
        </w:rPr>
        <w:t>kısa</w:t>
      </w:r>
      <w:r w:rsidRPr="00A55DB1" w:rsidR="0030183B">
        <w:rPr>
          <w:sz w:val="18"/>
        </w:rPr>
        <w:t xml:space="preserve"> </w:t>
      </w:r>
      <w:r w:rsidRPr="00A55DB1">
        <w:rPr>
          <w:sz w:val="18"/>
        </w:rPr>
        <w:t>Sayın</w:t>
      </w:r>
      <w:r w:rsidRPr="00A55DB1" w:rsidR="0030183B">
        <w:rPr>
          <w:sz w:val="18"/>
        </w:rPr>
        <w:t xml:space="preserve"> </w:t>
      </w:r>
      <w:r w:rsidRPr="00A55DB1">
        <w:rPr>
          <w:sz w:val="18"/>
        </w:rPr>
        <w:t>Komisyon,</w:t>
      </w:r>
      <w:r w:rsidRPr="00A55DB1" w:rsidR="0030183B">
        <w:rPr>
          <w:sz w:val="18"/>
        </w:rPr>
        <w:t xml:space="preserve"> </w:t>
      </w:r>
      <w:r w:rsidRPr="00A55DB1">
        <w:rPr>
          <w:sz w:val="18"/>
        </w:rPr>
        <w:t>lütfen.</w:t>
      </w:r>
    </w:p>
    <w:p w:rsidRPr="00A55DB1" w:rsidR="00286344" w:rsidP="00A55DB1" w:rsidRDefault="00286344">
      <w:pPr>
        <w:pStyle w:val="GENELKURUL"/>
        <w:spacing w:line="240" w:lineRule="auto"/>
        <w:rPr>
          <w:sz w:val="18"/>
        </w:rPr>
      </w:pPr>
      <w:r w:rsidRPr="00A55DB1">
        <w:rPr>
          <w:sz w:val="18"/>
        </w:rPr>
        <w:t>İÇİŞLERİ</w:t>
      </w:r>
      <w:r w:rsidRPr="00A55DB1" w:rsidR="0030183B">
        <w:rPr>
          <w:sz w:val="18"/>
        </w:rPr>
        <w:t xml:space="preserve"> </w:t>
      </w:r>
      <w:r w:rsidRPr="00A55DB1">
        <w:rPr>
          <w:sz w:val="18"/>
        </w:rPr>
        <w:t>KOMİSYONU</w:t>
      </w:r>
      <w:r w:rsidRPr="00A55DB1" w:rsidR="0030183B">
        <w:rPr>
          <w:sz w:val="18"/>
        </w:rPr>
        <w:t xml:space="preserve"> </w:t>
      </w:r>
      <w:r w:rsidRPr="00A55DB1">
        <w:rPr>
          <w:sz w:val="18"/>
        </w:rPr>
        <w:t>BAŞKANI</w:t>
      </w:r>
      <w:r w:rsidRPr="00A55DB1" w:rsidR="0030183B">
        <w:rPr>
          <w:sz w:val="18"/>
        </w:rPr>
        <w:t xml:space="preserve"> </w:t>
      </w:r>
      <w:r w:rsidRPr="00A55DB1">
        <w:rPr>
          <w:sz w:val="18"/>
        </w:rPr>
        <w:t>CELALETTİN</w:t>
      </w:r>
      <w:r w:rsidRPr="00A55DB1" w:rsidR="0030183B">
        <w:rPr>
          <w:sz w:val="18"/>
        </w:rPr>
        <w:t xml:space="preserve"> </w:t>
      </w:r>
      <w:r w:rsidRPr="00A55DB1">
        <w:rPr>
          <w:sz w:val="18"/>
        </w:rPr>
        <w:t>GÜVENÇ</w:t>
      </w:r>
      <w:r w:rsidRPr="00A55DB1" w:rsidR="0030183B">
        <w:rPr>
          <w:sz w:val="18"/>
        </w:rPr>
        <w:t xml:space="preserve"> </w:t>
      </w:r>
      <w:r w:rsidRPr="00A55DB1">
        <w:rPr>
          <w:sz w:val="18"/>
        </w:rPr>
        <w:t>(Kahramanmaraş)</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sidR="003324AB">
        <w:rPr>
          <w:sz w:val="18"/>
        </w:rPr>
        <w:t>Milletvekili</w:t>
      </w:r>
      <w:r w:rsidRPr="00A55DB1">
        <w:rPr>
          <w:sz w:val="18"/>
        </w:rPr>
        <w:t>,</w:t>
      </w:r>
      <w:r w:rsidRPr="00A55DB1" w:rsidR="0030183B">
        <w:rPr>
          <w:sz w:val="18"/>
        </w:rPr>
        <w:t xml:space="preserve"> </w:t>
      </w:r>
      <w:r w:rsidRPr="00A55DB1">
        <w:rPr>
          <w:sz w:val="18"/>
        </w:rPr>
        <w:t>Değerli</w:t>
      </w:r>
      <w:r w:rsidRPr="00A55DB1" w:rsidR="0030183B">
        <w:rPr>
          <w:sz w:val="18"/>
        </w:rPr>
        <w:t xml:space="preserve"> </w:t>
      </w:r>
      <w:r w:rsidRPr="00A55DB1">
        <w:rPr>
          <w:sz w:val="18"/>
        </w:rPr>
        <w:t>Milletvekili,</w:t>
      </w:r>
      <w:r w:rsidRPr="00A55DB1" w:rsidR="0030183B">
        <w:rPr>
          <w:sz w:val="18"/>
        </w:rPr>
        <w:t xml:space="preserve"> </w:t>
      </w:r>
      <w:r w:rsidRPr="00A55DB1">
        <w:rPr>
          <w:sz w:val="18"/>
        </w:rPr>
        <w:t>bakın,</w:t>
      </w:r>
      <w:r w:rsidRPr="00A55DB1" w:rsidR="0030183B">
        <w:rPr>
          <w:sz w:val="18"/>
        </w:rPr>
        <w:t xml:space="preserve"> </w:t>
      </w:r>
      <w:r w:rsidRPr="00A55DB1">
        <w:rPr>
          <w:sz w:val="18"/>
        </w:rPr>
        <w:t>sosyal</w:t>
      </w:r>
      <w:r w:rsidRPr="00A55DB1" w:rsidR="0030183B">
        <w:rPr>
          <w:sz w:val="18"/>
        </w:rPr>
        <w:t xml:space="preserve"> </w:t>
      </w:r>
      <w:r w:rsidRPr="00A55DB1">
        <w:rPr>
          <w:sz w:val="18"/>
        </w:rPr>
        <w:t>medyadaki,</w:t>
      </w:r>
      <w:r w:rsidRPr="00A55DB1" w:rsidR="0030183B">
        <w:rPr>
          <w:sz w:val="18"/>
        </w:rPr>
        <w:t xml:space="preserve"> </w:t>
      </w:r>
      <w:r w:rsidRPr="00A55DB1">
        <w:rPr>
          <w:sz w:val="18"/>
        </w:rPr>
        <w:t>vesairedeki</w:t>
      </w:r>
      <w:r w:rsidRPr="00A55DB1" w:rsidR="0030183B">
        <w:rPr>
          <w:sz w:val="18"/>
        </w:rPr>
        <w:t xml:space="preserve"> </w:t>
      </w:r>
      <w:r w:rsidRPr="00A55DB1">
        <w:rPr>
          <w:sz w:val="18"/>
        </w:rPr>
        <w:t>birtakım</w:t>
      </w:r>
      <w:r w:rsidRPr="00A55DB1" w:rsidR="0030183B">
        <w:rPr>
          <w:sz w:val="18"/>
        </w:rPr>
        <w:t xml:space="preserve"> </w:t>
      </w:r>
      <w:r w:rsidRPr="00A55DB1">
        <w:rPr>
          <w:sz w:val="18"/>
        </w:rPr>
        <w:t>teyitsiz</w:t>
      </w:r>
      <w:r w:rsidRPr="00A55DB1" w:rsidR="0030183B">
        <w:rPr>
          <w:sz w:val="18"/>
        </w:rPr>
        <w:t xml:space="preserve"> </w:t>
      </w:r>
      <w:r w:rsidRPr="00A55DB1">
        <w:rPr>
          <w:sz w:val="18"/>
        </w:rPr>
        <w:t>bilgilerin</w:t>
      </w:r>
      <w:r w:rsidRPr="00A55DB1" w:rsidR="0030183B">
        <w:rPr>
          <w:sz w:val="18"/>
        </w:rPr>
        <w:t xml:space="preserve"> </w:t>
      </w:r>
      <w:r w:rsidRPr="00A55DB1">
        <w:rPr>
          <w:sz w:val="18"/>
        </w:rPr>
        <w:t>aslı</w:t>
      </w:r>
      <w:r w:rsidRPr="00A55DB1" w:rsidR="0030183B">
        <w:rPr>
          <w:sz w:val="18"/>
        </w:rPr>
        <w:t xml:space="preserve"> </w:t>
      </w:r>
      <w:r w:rsidRPr="00A55DB1">
        <w:rPr>
          <w:sz w:val="18"/>
        </w:rPr>
        <w:t>astarı</w:t>
      </w:r>
      <w:r w:rsidRPr="00A55DB1" w:rsidR="0030183B">
        <w:rPr>
          <w:sz w:val="18"/>
        </w:rPr>
        <w:t xml:space="preserve"> </w:t>
      </w:r>
      <w:r w:rsidRPr="00A55DB1">
        <w:rPr>
          <w:sz w:val="18"/>
        </w:rPr>
        <w:t>yok.</w:t>
      </w:r>
      <w:r w:rsidRPr="00A55DB1" w:rsidR="0030183B">
        <w:rPr>
          <w:sz w:val="18"/>
        </w:rPr>
        <w:t xml:space="preserve"> </w:t>
      </w:r>
      <w:r w:rsidRPr="00A55DB1">
        <w:rPr>
          <w:sz w:val="18"/>
        </w:rPr>
        <w:t>Bakanlık</w:t>
      </w:r>
      <w:r w:rsidRPr="00A55DB1" w:rsidR="0030183B">
        <w:rPr>
          <w:sz w:val="18"/>
        </w:rPr>
        <w:t xml:space="preserve"> </w:t>
      </w:r>
      <w:r w:rsidRPr="00A55DB1">
        <w:rPr>
          <w:sz w:val="18"/>
        </w:rPr>
        <w:t>yetkilileri</w:t>
      </w:r>
      <w:r w:rsidRPr="00A55DB1" w:rsidR="0030183B">
        <w:rPr>
          <w:sz w:val="18"/>
        </w:rPr>
        <w:t xml:space="preserve"> </w:t>
      </w:r>
      <w:r w:rsidRPr="00A55DB1">
        <w:rPr>
          <w:sz w:val="18"/>
        </w:rPr>
        <w:t>yanımda;</w:t>
      </w:r>
      <w:r w:rsidRPr="00A55DB1" w:rsidR="0030183B">
        <w:rPr>
          <w:sz w:val="18"/>
        </w:rPr>
        <w:t xml:space="preserve"> </w:t>
      </w:r>
      <w:r w:rsidRPr="00A55DB1">
        <w:rPr>
          <w:sz w:val="18"/>
        </w:rPr>
        <w:t>Emniyetin,</w:t>
      </w:r>
      <w:r w:rsidRPr="00A55DB1" w:rsidR="0030183B">
        <w:rPr>
          <w:sz w:val="18"/>
        </w:rPr>
        <w:t xml:space="preserve"> </w:t>
      </w:r>
      <w:r w:rsidRPr="00A55DB1">
        <w:rPr>
          <w:sz w:val="18"/>
        </w:rPr>
        <w:t>Bakanlığın</w:t>
      </w:r>
      <w:r w:rsidRPr="00A55DB1" w:rsidR="0030183B">
        <w:rPr>
          <w:sz w:val="18"/>
        </w:rPr>
        <w:t xml:space="preserve"> </w:t>
      </w:r>
      <w:r w:rsidRPr="00A55DB1">
        <w:rPr>
          <w:sz w:val="18"/>
        </w:rPr>
        <w:t>gündeminde</w:t>
      </w:r>
      <w:r w:rsidRPr="00A55DB1" w:rsidR="0030183B">
        <w:rPr>
          <w:sz w:val="18"/>
        </w:rPr>
        <w:t xml:space="preserve"> </w:t>
      </w:r>
      <w:r w:rsidRPr="00A55DB1">
        <w:rPr>
          <w:sz w:val="18"/>
        </w:rPr>
        <w:t>kayıp</w:t>
      </w:r>
      <w:r w:rsidRPr="00A55DB1" w:rsidR="0030183B">
        <w:rPr>
          <w:sz w:val="18"/>
        </w:rPr>
        <w:t xml:space="preserve"> </w:t>
      </w:r>
      <w:r w:rsidRPr="00A55DB1">
        <w:rPr>
          <w:sz w:val="18"/>
        </w:rPr>
        <w:t>silah,</w:t>
      </w:r>
      <w:r w:rsidRPr="00A55DB1" w:rsidR="0030183B">
        <w:rPr>
          <w:sz w:val="18"/>
        </w:rPr>
        <w:t xml:space="preserve"> </w:t>
      </w:r>
      <w:r w:rsidRPr="00A55DB1">
        <w:rPr>
          <w:sz w:val="18"/>
        </w:rPr>
        <w:t>vesaire</w:t>
      </w:r>
      <w:r w:rsidRPr="00A55DB1" w:rsidR="0030183B">
        <w:rPr>
          <w:sz w:val="18"/>
        </w:rPr>
        <w:t xml:space="preserve"> </w:t>
      </w:r>
      <w:r w:rsidRPr="00A55DB1">
        <w:rPr>
          <w:sz w:val="18"/>
        </w:rPr>
        <w:t>diye</w:t>
      </w:r>
      <w:r w:rsidRPr="00A55DB1" w:rsidR="0030183B">
        <w:rPr>
          <w:sz w:val="18"/>
        </w:rPr>
        <w:t xml:space="preserve"> </w:t>
      </w:r>
      <w:r w:rsidRPr="00A55DB1">
        <w:rPr>
          <w:sz w:val="18"/>
        </w:rPr>
        <w:t>bir</w:t>
      </w:r>
      <w:r w:rsidRPr="00A55DB1" w:rsidR="0030183B">
        <w:rPr>
          <w:sz w:val="18"/>
        </w:rPr>
        <w:t xml:space="preserve"> </w:t>
      </w:r>
      <w:r w:rsidRPr="00A55DB1">
        <w:rPr>
          <w:sz w:val="18"/>
        </w:rPr>
        <w:t>şey</w:t>
      </w:r>
      <w:r w:rsidRPr="00A55DB1" w:rsidR="0030183B">
        <w:rPr>
          <w:sz w:val="18"/>
        </w:rPr>
        <w:t xml:space="preserve"> </w:t>
      </w:r>
      <w:r w:rsidRPr="00A55DB1">
        <w:rPr>
          <w:sz w:val="18"/>
        </w:rPr>
        <w:t>yok</w:t>
      </w:r>
      <w:r w:rsidRPr="00A55DB1" w:rsidR="0030183B">
        <w:rPr>
          <w:sz w:val="18"/>
        </w:rPr>
        <w:t xml:space="preserve"> </w:t>
      </w:r>
      <w:r w:rsidRPr="00A55DB1">
        <w:rPr>
          <w:sz w:val="18"/>
        </w:rPr>
        <w:t>kayıtlarda.</w:t>
      </w:r>
      <w:r w:rsidRPr="00A55DB1" w:rsidR="0030183B">
        <w:rPr>
          <w:sz w:val="18"/>
        </w:rPr>
        <w:t xml:space="preserve"> </w:t>
      </w:r>
      <w:r w:rsidRPr="00A55DB1">
        <w:rPr>
          <w:sz w:val="18"/>
        </w:rPr>
        <w:t>Ha,</w:t>
      </w:r>
      <w:r w:rsidRPr="00A55DB1" w:rsidR="0030183B">
        <w:rPr>
          <w:sz w:val="18"/>
        </w:rPr>
        <w:t xml:space="preserve"> </w:t>
      </w:r>
      <w:r w:rsidRPr="00A55DB1">
        <w:rPr>
          <w:sz w:val="18"/>
        </w:rPr>
        <w:t>bazıları</w:t>
      </w:r>
      <w:r w:rsidRPr="00A55DB1" w:rsidR="0030183B">
        <w:rPr>
          <w:sz w:val="18"/>
        </w:rPr>
        <w:t xml:space="preserve"> </w:t>
      </w:r>
      <w:r w:rsidRPr="00A55DB1">
        <w:rPr>
          <w:sz w:val="18"/>
        </w:rPr>
        <w:t>haddi</w:t>
      </w:r>
      <w:r w:rsidRPr="00A55DB1" w:rsidR="0030183B">
        <w:rPr>
          <w:sz w:val="18"/>
        </w:rPr>
        <w:t xml:space="preserve"> </w:t>
      </w:r>
      <w:r w:rsidRPr="00A55DB1">
        <w:rPr>
          <w:sz w:val="18"/>
        </w:rPr>
        <w:t>aşıyorsa,</w:t>
      </w:r>
      <w:r w:rsidRPr="00A55DB1" w:rsidR="0030183B">
        <w:rPr>
          <w:sz w:val="18"/>
        </w:rPr>
        <w:t xml:space="preserve"> </w:t>
      </w:r>
      <w:r w:rsidRPr="00A55DB1">
        <w:rPr>
          <w:sz w:val="18"/>
        </w:rPr>
        <w:t>provokasyon</w:t>
      </w:r>
      <w:r w:rsidRPr="00A55DB1" w:rsidR="0030183B">
        <w:rPr>
          <w:sz w:val="18"/>
        </w:rPr>
        <w:t xml:space="preserve"> </w:t>
      </w:r>
      <w:r w:rsidRPr="00A55DB1">
        <w:rPr>
          <w:sz w:val="18"/>
        </w:rPr>
        <w:t>yapıyorsa,</w:t>
      </w:r>
      <w:r w:rsidRPr="00A55DB1" w:rsidR="0030183B">
        <w:rPr>
          <w:sz w:val="18"/>
        </w:rPr>
        <w:t xml:space="preserve"> </w:t>
      </w:r>
      <w:r w:rsidRPr="00A55DB1">
        <w:rPr>
          <w:sz w:val="18"/>
        </w:rPr>
        <w:t>şunu</w:t>
      </w:r>
      <w:r w:rsidRPr="00A55DB1" w:rsidR="0030183B">
        <w:rPr>
          <w:sz w:val="18"/>
        </w:rPr>
        <w:t xml:space="preserve"> </w:t>
      </w:r>
      <w:r w:rsidRPr="00A55DB1">
        <w:rPr>
          <w:sz w:val="18"/>
        </w:rPr>
        <w:t>bunu</w:t>
      </w:r>
      <w:r w:rsidRPr="00A55DB1" w:rsidR="0030183B">
        <w:rPr>
          <w:sz w:val="18"/>
        </w:rPr>
        <w:t xml:space="preserve"> </w:t>
      </w:r>
      <w:r w:rsidRPr="00A55DB1">
        <w:rPr>
          <w:sz w:val="18"/>
        </w:rPr>
        <w:t>diyorsa</w:t>
      </w:r>
      <w:r w:rsidRPr="00A55DB1" w:rsidR="0030183B">
        <w:rPr>
          <w:sz w:val="18"/>
        </w:rPr>
        <w:t xml:space="preserve"> </w:t>
      </w:r>
      <w:r w:rsidRPr="00A55DB1">
        <w:rPr>
          <w:sz w:val="18"/>
        </w:rPr>
        <w:t>da</w:t>
      </w:r>
      <w:r w:rsidRPr="00A55DB1" w:rsidR="0030183B">
        <w:rPr>
          <w:sz w:val="18"/>
        </w:rPr>
        <w:t xml:space="preserve"> </w:t>
      </w:r>
      <w:r w:rsidRPr="00A55DB1">
        <w:rPr>
          <w:sz w:val="18"/>
        </w:rPr>
        <w:t>bununla</w:t>
      </w:r>
      <w:r w:rsidRPr="00A55DB1" w:rsidR="0030183B">
        <w:rPr>
          <w:sz w:val="18"/>
        </w:rPr>
        <w:t xml:space="preserve"> </w:t>
      </w:r>
      <w:r w:rsidRPr="00A55DB1">
        <w:rPr>
          <w:sz w:val="18"/>
        </w:rPr>
        <w:t>ilgili</w:t>
      </w:r>
      <w:r w:rsidRPr="00A55DB1" w:rsidR="0030183B">
        <w:rPr>
          <w:sz w:val="18"/>
        </w:rPr>
        <w:t xml:space="preserve"> </w:t>
      </w:r>
      <w:r w:rsidRPr="00A55DB1">
        <w:rPr>
          <w:sz w:val="18"/>
        </w:rPr>
        <w:t>yapılacak</w:t>
      </w:r>
      <w:r w:rsidRPr="00A55DB1" w:rsidR="0030183B">
        <w:rPr>
          <w:sz w:val="18"/>
        </w:rPr>
        <w:t xml:space="preserve"> </w:t>
      </w:r>
      <w:r w:rsidRPr="00A55DB1">
        <w:rPr>
          <w:sz w:val="18"/>
        </w:rPr>
        <w:t>iş,</w:t>
      </w:r>
      <w:r w:rsidRPr="00A55DB1" w:rsidR="0030183B">
        <w:rPr>
          <w:sz w:val="18"/>
        </w:rPr>
        <w:t xml:space="preserve"> </w:t>
      </w:r>
      <w:r w:rsidRPr="00A55DB1">
        <w:rPr>
          <w:sz w:val="18"/>
        </w:rPr>
        <w:t>ilgili</w:t>
      </w:r>
      <w:r w:rsidRPr="00A55DB1" w:rsidR="0030183B">
        <w:rPr>
          <w:sz w:val="18"/>
        </w:rPr>
        <w:t xml:space="preserve"> </w:t>
      </w:r>
      <w:r w:rsidRPr="00A55DB1">
        <w:rPr>
          <w:sz w:val="18"/>
        </w:rPr>
        <w:t>cumhuriyet</w:t>
      </w:r>
      <w:r w:rsidRPr="00A55DB1" w:rsidR="0030183B">
        <w:rPr>
          <w:sz w:val="18"/>
        </w:rPr>
        <w:t xml:space="preserve"> </w:t>
      </w:r>
      <w:r w:rsidRPr="00A55DB1">
        <w:rPr>
          <w:sz w:val="18"/>
        </w:rPr>
        <w:t>savcılıklarına</w:t>
      </w:r>
      <w:r w:rsidRPr="00A55DB1" w:rsidR="0030183B">
        <w:rPr>
          <w:sz w:val="18"/>
        </w:rPr>
        <w:t xml:space="preserve"> </w:t>
      </w:r>
      <w:r w:rsidRPr="00A55DB1">
        <w:rPr>
          <w:sz w:val="18"/>
        </w:rPr>
        <w:t>dilekçe</w:t>
      </w:r>
      <w:r w:rsidRPr="00A55DB1" w:rsidR="0030183B">
        <w:rPr>
          <w:sz w:val="18"/>
        </w:rPr>
        <w:t xml:space="preserve"> </w:t>
      </w:r>
      <w:r w:rsidRPr="00A55DB1">
        <w:rPr>
          <w:sz w:val="18"/>
        </w:rPr>
        <w:t>vermek,</w:t>
      </w:r>
      <w:r w:rsidRPr="00A55DB1" w:rsidR="0030183B">
        <w:rPr>
          <w:sz w:val="18"/>
        </w:rPr>
        <w:t xml:space="preserve"> </w:t>
      </w:r>
      <w:r w:rsidRPr="00A55DB1">
        <w:rPr>
          <w:sz w:val="18"/>
        </w:rPr>
        <w:t>hepimizin,</w:t>
      </w:r>
      <w:r w:rsidRPr="00A55DB1" w:rsidR="0030183B">
        <w:rPr>
          <w:sz w:val="18"/>
        </w:rPr>
        <w:t xml:space="preserve"> </w:t>
      </w:r>
      <w:r w:rsidRPr="00A55DB1">
        <w:rPr>
          <w:sz w:val="18"/>
        </w:rPr>
        <w:t>hep</w:t>
      </w:r>
      <w:r w:rsidRPr="00A55DB1" w:rsidR="0030183B">
        <w:rPr>
          <w:sz w:val="18"/>
        </w:rPr>
        <w:t xml:space="preserve"> </w:t>
      </w:r>
      <w:r w:rsidRPr="00A55DB1">
        <w:rPr>
          <w:sz w:val="18"/>
        </w:rPr>
        <w:t>beraber</w:t>
      </w:r>
      <w:r w:rsidRPr="00A55DB1" w:rsidR="0030183B">
        <w:rPr>
          <w:sz w:val="18"/>
        </w:rPr>
        <w:t xml:space="preserve"> </w:t>
      </w:r>
      <w:r w:rsidRPr="00A55DB1">
        <w:rPr>
          <w:sz w:val="18"/>
        </w:rPr>
        <w:t>bu</w:t>
      </w:r>
      <w:r w:rsidRPr="00A55DB1" w:rsidR="0030183B">
        <w:rPr>
          <w:sz w:val="18"/>
        </w:rPr>
        <w:t xml:space="preserve"> </w:t>
      </w:r>
      <w:r w:rsidRPr="00A55DB1">
        <w:rPr>
          <w:sz w:val="18"/>
        </w:rPr>
        <w:t>tür</w:t>
      </w:r>
      <w:r w:rsidRPr="00A55DB1" w:rsidR="0030183B">
        <w:rPr>
          <w:sz w:val="18"/>
        </w:rPr>
        <w:t xml:space="preserve"> </w:t>
      </w:r>
      <w:r w:rsidRPr="00A55DB1">
        <w:rPr>
          <w:sz w:val="18"/>
        </w:rPr>
        <w:t>açıklamalara,</w:t>
      </w:r>
      <w:r w:rsidRPr="00A55DB1" w:rsidR="0030183B">
        <w:rPr>
          <w:sz w:val="18"/>
        </w:rPr>
        <w:t xml:space="preserve"> </w:t>
      </w:r>
      <w:r w:rsidRPr="00A55DB1">
        <w:rPr>
          <w:sz w:val="18"/>
        </w:rPr>
        <w:t>provokasyonlara</w:t>
      </w:r>
      <w:r w:rsidRPr="00A55DB1" w:rsidR="0030183B">
        <w:rPr>
          <w:sz w:val="18"/>
        </w:rPr>
        <w:t xml:space="preserve"> </w:t>
      </w:r>
      <w:r w:rsidRPr="00A55DB1">
        <w:rPr>
          <w:sz w:val="18"/>
        </w:rPr>
        <w:t>karşı</w:t>
      </w:r>
      <w:r w:rsidRPr="00A55DB1" w:rsidR="0030183B">
        <w:rPr>
          <w:sz w:val="18"/>
        </w:rPr>
        <w:t xml:space="preserve"> </w:t>
      </w:r>
      <w:r w:rsidRPr="00A55DB1">
        <w:rPr>
          <w:sz w:val="18"/>
        </w:rPr>
        <w:t>bu</w:t>
      </w:r>
      <w:r w:rsidRPr="00A55DB1" w:rsidR="0030183B">
        <w:rPr>
          <w:sz w:val="18"/>
        </w:rPr>
        <w:t xml:space="preserve"> </w:t>
      </w:r>
      <w:r w:rsidRPr="00A55DB1">
        <w:rPr>
          <w:sz w:val="18"/>
        </w:rPr>
        <w:t>Mecliste</w:t>
      </w:r>
      <w:r w:rsidRPr="00A55DB1" w:rsidR="0030183B">
        <w:rPr>
          <w:sz w:val="18"/>
        </w:rPr>
        <w:t xml:space="preserve"> </w:t>
      </w:r>
      <w:r w:rsidRPr="00A55DB1">
        <w:rPr>
          <w:sz w:val="18"/>
        </w:rPr>
        <w:t>demokrasinin,</w:t>
      </w:r>
      <w:r w:rsidRPr="00A55DB1" w:rsidR="0030183B">
        <w:rPr>
          <w:sz w:val="18"/>
        </w:rPr>
        <w:t xml:space="preserve"> </w:t>
      </w:r>
      <w:r w:rsidRPr="00A55DB1">
        <w:rPr>
          <w:sz w:val="18"/>
        </w:rPr>
        <w:t>hukukun</w:t>
      </w:r>
      <w:r w:rsidRPr="00A55DB1" w:rsidR="0030183B">
        <w:rPr>
          <w:sz w:val="18"/>
        </w:rPr>
        <w:t xml:space="preserve"> </w:t>
      </w:r>
      <w:r w:rsidRPr="00A55DB1">
        <w:rPr>
          <w:sz w:val="18"/>
        </w:rPr>
        <w:t>yanında</w:t>
      </w:r>
      <w:r w:rsidRPr="00A55DB1" w:rsidR="0030183B">
        <w:rPr>
          <w:sz w:val="18"/>
        </w:rPr>
        <w:t xml:space="preserve"> </w:t>
      </w:r>
      <w:r w:rsidRPr="00A55DB1">
        <w:rPr>
          <w:sz w:val="18"/>
        </w:rPr>
        <w:t>dimdik</w:t>
      </w:r>
      <w:r w:rsidRPr="00A55DB1" w:rsidR="0030183B">
        <w:rPr>
          <w:sz w:val="18"/>
        </w:rPr>
        <w:t xml:space="preserve"> </w:t>
      </w:r>
      <w:r w:rsidRPr="00A55DB1">
        <w:rPr>
          <w:sz w:val="18"/>
        </w:rPr>
        <w:t>durmaktır.</w:t>
      </w:r>
      <w:r w:rsidRPr="00A55DB1" w:rsidR="0030183B">
        <w:rPr>
          <w:sz w:val="18"/>
        </w:rPr>
        <w:t xml:space="preserve"> </w:t>
      </w:r>
      <w:r w:rsidRPr="00A55DB1">
        <w:rPr>
          <w:sz w:val="18"/>
        </w:rPr>
        <w:t>Bizim</w:t>
      </w:r>
      <w:r w:rsidRPr="00A55DB1" w:rsidR="0030183B">
        <w:rPr>
          <w:sz w:val="18"/>
        </w:rPr>
        <w:t xml:space="preserve"> </w:t>
      </w:r>
      <w:r w:rsidRPr="00A55DB1">
        <w:rPr>
          <w:sz w:val="18"/>
        </w:rPr>
        <w:t>tavrımız</w:t>
      </w:r>
      <w:r w:rsidRPr="00A55DB1" w:rsidR="0030183B">
        <w:rPr>
          <w:sz w:val="18"/>
        </w:rPr>
        <w:t xml:space="preserve"> </w:t>
      </w:r>
      <w:r w:rsidRPr="00A55DB1">
        <w:rPr>
          <w:sz w:val="18"/>
        </w:rPr>
        <w:t>ve</w:t>
      </w:r>
      <w:r w:rsidRPr="00A55DB1" w:rsidR="0030183B">
        <w:rPr>
          <w:sz w:val="18"/>
        </w:rPr>
        <w:t xml:space="preserve"> </w:t>
      </w:r>
      <w:r w:rsidRPr="00A55DB1">
        <w:rPr>
          <w:sz w:val="18"/>
        </w:rPr>
        <w:t>tarzımız</w:t>
      </w:r>
      <w:r w:rsidRPr="00A55DB1" w:rsidR="0030183B">
        <w:rPr>
          <w:sz w:val="18"/>
        </w:rPr>
        <w:t xml:space="preserve"> </w:t>
      </w:r>
      <w:r w:rsidRPr="00A55DB1">
        <w:rPr>
          <w:sz w:val="18"/>
        </w:rPr>
        <w:t>budur.</w:t>
      </w:r>
    </w:p>
    <w:p w:rsidRPr="00A55DB1" w:rsidR="00286344" w:rsidP="00A55DB1" w:rsidRDefault="00286344">
      <w:pPr>
        <w:pStyle w:val="GENELKURUL"/>
        <w:spacing w:line="240" w:lineRule="auto"/>
        <w:rPr>
          <w:sz w:val="18"/>
        </w:rPr>
      </w:pPr>
      <w:r w:rsidRPr="00A55DB1">
        <w:rPr>
          <w:sz w:val="18"/>
        </w:rPr>
        <w:t>Teşekkür</w:t>
      </w:r>
      <w:r w:rsidRPr="00A55DB1" w:rsidR="0030183B">
        <w:rPr>
          <w:sz w:val="18"/>
        </w:rPr>
        <w:t xml:space="preserve"> </w:t>
      </w:r>
      <w:r w:rsidRPr="00A55DB1">
        <w:rPr>
          <w:sz w:val="18"/>
        </w:rPr>
        <w:t>ediyorum.</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60’a</w:t>
      </w:r>
      <w:r w:rsidRPr="00A55DB1" w:rsidR="0030183B">
        <w:rPr>
          <w:sz w:val="18"/>
        </w:rPr>
        <w:t xml:space="preserve"> </w:t>
      </w:r>
      <w:r w:rsidRPr="00A55DB1">
        <w:rPr>
          <w:sz w:val="18"/>
        </w:rPr>
        <w:t>göre</w:t>
      </w:r>
      <w:r w:rsidRPr="00A55DB1" w:rsidR="0030183B">
        <w:rPr>
          <w:sz w:val="18"/>
        </w:rPr>
        <w:t xml:space="preserve"> </w:t>
      </w:r>
      <w:r w:rsidRPr="00A55DB1">
        <w:rPr>
          <w:sz w:val="18"/>
        </w:rPr>
        <w:t>Sayın</w:t>
      </w:r>
      <w:r w:rsidRPr="00A55DB1" w:rsidR="0030183B">
        <w:rPr>
          <w:sz w:val="18"/>
        </w:rPr>
        <w:t xml:space="preserve"> </w:t>
      </w:r>
      <w:r w:rsidRPr="00A55DB1">
        <w:rPr>
          <w:sz w:val="18"/>
        </w:rPr>
        <w:t>Yılmazkaya’ya</w:t>
      </w:r>
      <w:r w:rsidRPr="00A55DB1" w:rsidR="0030183B">
        <w:rPr>
          <w:sz w:val="18"/>
        </w:rPr>
        <w:t xml:space="preserve"> </w:t>
      </w:r>
      <w:r w:rsidRPr="00A55DB1">
        <w:rPr>
          <w:sz w:val="18"/>
        </w:rPr>
        <w:t>söz</w:t>
      </w:r>
      <w:r w:rsidRPr="00A55DB1" w:rsidR="0030183B">
        <w:rPr>
          <w:sz w:val="18"/>
        </w:rPr>
        <w:t xml:space="preserve"> </w:t>
      </w:r>
      <w:r w:rsidRPr="00A55DB1">
        <w:rPr>
          <w:sz w:val="18"/>
        </w:rPr>
        <w:t>veriyorum.</w:t>
      </w:r>
    </w:p>
    <w:p w:rsidRPr="00A55DB1" w:rsidR="00286344" w:rsidP="00A55DB1" w:rsidRDefault="00286344">
      <w:pPr>
        <w:pStyle w:val="GENELKURUL"/>
        <w:spacing w:line="240" w:lineRule="auto"/>
        <w:rPr>
          <w:sz w:val="18"/>
        </w:rPr>
      </w:pPr>
      <w:r w:rsidRPr="00A55DB1">
        <w:rPr>
          <w:sz w:val="18"/>
        </w:rPr>
        <w:t>Buyurun.</w:t>
      </w:r>
      <w:r w:rsidRPr="00A55DB1" w:rsidR="0030183B">
        <w:rPr>
          <w:sz w:val="18"/>
        </w:rPr>
        <w:t xml:space="preserve"> </w:t>
      </w:r>
    </w:p>
    <w:p w:rsidRPr="00A55DB1" w:rsidR="003324AB" w:rsidP="00A55DB1" w:rsidRDefault="003324AB">
      <w:pPr>
        <w:tabs>
          <w:tab w:val="center" w:pos="5100"/>
        </w:tabs>
        <w:suppressAutoHyphens/>
        <w:ind w:left="80" w:right="60" w:firstLine="760"/>
        <w:jc w:val="both"/>
        <w:rPr>
          <w:sz w:val="18"/>
        </w:rPr>
      </w:pPr>
      <w:r w:rsidRPr="00A55DB1">
        <w:rPr>
          <w:sz w:val="18"/>
        </w:rPr>
        <w:t>V.-</w:t>
      </w:r>
      <w:r w:rsidRPr="00A55DB1" w:rsidR="0030183B">
        <w:rPr>
          <w:sz w:val="18"/>
        </w:rPr>
        <w:t xml:space="preserve"> </w:t>
      </w:r>
      <w:r w:rsidRPr="00A55DB1">
        <w:rPr>
          <w:sz w:val="18"/>
        </w:rPr>
        <w:t>AÇIKLAMALAR</w:t>
      </w:r>
      <w:r w:rsidRPr="00A55DB1" w:rsidR="0030183B">
        <w:rPr>
          <w:sz w:val="18"/>
        </w:rPr>
        <w:t xml:space="preserve"> </w:t>
      </w:r>
      <w:r w:rsidRPr="00A55DB1">
        <w:rPr>
          <w:sz w:val="18"/>
        </w:rPr>
        <w:t>(Devam)</w:t>
      </w:r>
    </w:p>
    <w:p w:rsidRPr="00A55DB1" w:rsidR="003324AB" w:rsidP="00A55DB1" w:rsidRDefault="003324AB">
      <w:pPr>
        <w:tabs>
          <w:tab w:val="center" w:pos="5100"/>
        </w:tabs>
        <w:suppressAutoHyphens/>
        <w:ind w:left="80" w:right="60" w:firstLine="760"/>
        <w:jc w:val="both"/>
        <w:rPr>
          <w:sz w:val="18"/>
        </w:rPr>
      </w:pPr>
      <w:r w:rsidRPr="00A55DB1">
        <w:rPr>
          <w:sz w:val="18"/>
        </w:rPr>
        <w:t>43.-</w:t>
      </w:r>
      <w:r w:rsidRPr="00A55DB1" w:rsidR="0030183B">
        <w:rPr>
          <w:sz w:val="18"/>
        </w:rPr>
        <w:t xml:space="preserve"> </w:t>
      </w:r>
      <w:r w:rsidRPr="00A55DB1">
        <w:rPr>
          <w:sz w:val="18"/>
        </w:rPr>
        <w:t>Gaziantep</w:t>
      </w:r>
      <w:r w:rsidRPr="00A55DB1" w:rsidR="0030183B">
        <w:rPr>
          <w:sz w:val="18"/>
        </w:rPr>
        <w:t xml:space="preserve"> </w:t>
      </w:r>
      <w:r w:rsidRPr="00A55DB1">
        <w:rPr>
          <w:sz w:val="18"/>
        </w:rPr>
        <w:t>Milletvekili</w:t>
      </w:r>
      <w:r w:rsidRPr="00A55DB1" w:rsidR="0030183B">
        <w:rPr>
          <w:sz w:val="18"/>
        </w:rPr>
        <w:t xml:space="preserve"> </w:t>
      </w:r>
      <w:r w:rsidRPr="00A55DB1">
        <w:rPr>
          <w:sz w:val="18"/>
        </w:rPr>
        <w:t>Bayram</w:t>
      </w:r>
      <w:r w:rsidRPr="00A55DB1" w:rsidR="0030183B">
        <w:rPr>
          <w:sz w:val="18"/>
        </w:rPr>
        <w:t xml:space="preserve"> </w:t>
      </w:r>
      <w:r w:rsidRPr="00A55DB1">
        <w:rPr>
          <w:sz w:val="18"/>
        </w:rPr>
        <w:t>Yılmazkaya’nın,</w:t>
      </w:r>
      <w:r w:rsidRPr="00A55DB1" w:rsidR="0030183B">
        <w:rPr>
          <w:sz w:val="18"/>
        </w:rPr>
        <w:t xml:space="preserve"> </w:t>
      </w:r>
      <w:r w:rsidRPr="00A55DB1">
        <w:rPr>
          <w:sz w:val="18"/>
        </w:rPr>
        <w:t>Gaziantep</w:t>
      </w:r>
      <w:r w:rsidRPr="00A55DB1" w:rsidR="0030183B">
        <w:rPr>
          <w:sz w:val="18"/>
        </w:rPr>
        <w:t xml:space="preserve"> </w:t>
      </w:r>
      <w:r w:rsidRPr="00A55DB1">
        <w:rPr>
          <w:sz w:val="18"/>
        </w:rPr>
        <w:t>ve</w:t>
      </w:r>
      <w:r w:rsidRPr="00A55DB1" w:rsidR="0030183B">
        <w:rPr>
          <w:sz w:val="18"/>
        </w:rPr>
        <w:t xml:space="preserve"> </w:t>
      </w:r>
      <w:r w:rsidRPr="00A55DB1">
        <w:rPr>
          <w:sz w:val="18"/>
        </w:rPr>
        <w:t>İstanbul</w:t>
      </w:r>
      <w:r w:rsidRPr="00A55DB1" w:rsidR="0030183B">
        <w:rPr>
          <w:sz w:val="18"/>
        </w:rPr>
        <w:t xml:space="preserve"> </w:t>
      </w:r>
      <w:r w:rsidRPr="00A55DB1">
        <w:rPr>
          <w:sz w:val="18"/>
        </w:rPr>
        <w:t>illerinde</w:t>
      </w:r>
      <w:r w:rsidRPr="00A55DB1" w:rsidR="0030183B">
        <w:rPr>
          <w:sz w:val="18"/>
        </w:rPr>
        <w:t xml:space="preserve"> </w:t>
      </w:r>
      <w:r w:rsidRPr="00A55DB1">
        <w:rPr>
          <w:sz w:val="18"/>
        </w:rPr>
        <w:t>sağlık</w:t>
      </w:r>
      <w:r w:rsidRPr="00A55DB1" w:rsidR="0030183B">
        <w:rPr>
          <w:sz w:val="18"/>
        </w:rPr>
        <w:t xml:space="preserve"> </w:t>
      </w:r>
      <w:r w:rsidRPr="00A55DB1">
        <w:rPr>
          <w:sz w:val="18"/>
        </w:rPr>
        <w:t>çalışanlarına</w:t>
      </w:r>
      <w:r w:rsidRPr="00A55DB1" w:rsidR="0030183B">
        <w:rPr>
          <w:sz w:val="18"/>
        </w:rPr>
        <w:t xml:space="preserve"> </w:t>
      </w:r>
      <w:r w:rsidRPr="00A55DB1">
        <w:rPr>
          <w:sz w:val="18"/>
        </w:rPr>
        <w:t>yönelik</w:t>
      </w:r>
      <w:r w:rsidRPr="00A55DB1" w:rsidR="0030183B">
        <w:rPr>
          <w:sz w:val="18"/>
        </w:rPr>
        <w:t xml:space="preserve"> </w:t>
      </w:r>
      <w:r w:rsidRPr="00A55DB1">
        <w:rPr>
          <w:sz w:val="18"/>
        </w:rPr>
        <w:t>saldırıları</w:t>
      </w:r>
      <w:r w:rsidRPr="00A55DB1" w:rsidR="0030183B">
        <w:rPr>
          <w:sz w:val="18"/>
        </w:rPr>
        <w:t xml:space="preserve"> </w:t>
      </w:r>
      <w:r w:rsidRPr="00A55DB1">
        <w:rPr>
          <w:sz w:val="18"/>
        </w:rPr>
        <w:t>kınadıklarına</w:t>
      </w:r>
      <w:r w:rsidRPr="00A55DB1" w:rsidR="0030183B">
        <w:rPr>
          <w:sz w:val="18"/>
        </w:rPr>
        <w:t xml:space="preserve"> </w:t>
      </w:r>
      <w:r w:rsidRPr="00A55DB1">
        <w:rPr>
          <w:sz w:val="18"/>
        </w:rPr>
        <w:t>ve</w:t>
      </w:r>
      <w:r w:rsidRPr="00A55DB1" w:rsidR="0030183B">
        <w:rPr>
          <w:sz w:val="18"/>
        </w:rPr>
        <w:t xml:space="preserve"> </w:t>
      </w:r>
      <w:r w:rsidRPr="00A55DB1">
        <w:rPr>
          <w:sz w:val="18"/>
        </w:rPr>
        <w:t>gerekli</w:t>
      </w:r>
      <w:r w:rsidRPr="00A55DB1" w:rsidR="0030183B">
        <w:rPr>
          <w:sz w:val="18"/>
        </w:rPr>
        <w:t xml:space="preserve"> </w:t>
      </w:r>
      <w:r w:rsidRPr="00A55DB1">
        <w:rPr>
          <w:sz w:val="18"/>
        </w:rPr>
        <w:t>cezaların</w:t>
      </w:r>
      <w:r w:rsidRPr="00A55DB1" w:rsidR="0030183B">
        <w:rPr>
          <w:sz w:val="18"/>
        </w:rPr>
        <w:t xml:space="preserve"> </w:t>
      </w:r>
      <w:r w:rsidRPr="00A55DB1">
        <w:rPr>
          <w:sz w:val="18"/>
        </w:rPr>
        <w:t>uygulanmasını</w:t>
      </w:r>
      <w:r w:rsidRPr="00A55DB1" w:rsidR="0030183B">
        <w:rPr>
          <w:sz w:val="18"/>
        </w:rPr>
        <w:t xml:space="preserve"> </w:t>
      </w:r>
      <w:r w:rsidRPr="00A55DB1">
        <w:rPr>
          <w:sz w:val="18"/>
        </w:rPr>
        <w:t>beklediklerine</w:t>
      </w:r>
      <w:r w:rsidRPr="00A55DB1" w:rsidR="0030183B">
        <w:rPr>
          <w:sz w:val="18"/>
        </w:rPr>
        <w:t xml:space="preserve"> </w:t>
      </w:r>
      <w:r w:rsidRPr="00A55DB1">
        <w:rPr>
          <w:sz w:val="18"/>
        </w:rPr>
        <w:t>ilişkin</w:t>
      </w:r>
      <w:r w:rsidRPr="00A55DB1" w:rsidR="0030183B">
        <w:rPr>
          <w:sz w:val="18"/>
        </w:rPr>
        <w:t xml:space="preserve"> </w:t>
      </w:r>
      <w:r w:rsidRPr="00A55DB1">
        <w:rPr>
          <w:sz w:val="18"/>
        </w:rPr>
        <w:t>açıklaması</w:t>
      </w:r>
    </w:p>
    <w:p w:rsidRPr="00A55DB1" w:rsidR="00286344" w:rsidP="00A55DB1" w:rsidRDefault="00286344">
      <w:pPr>
        <w:pStyle w:val="GENELKURUL"/>
        <w:spacing w:line="240" w:lineRule="auto"/>
        <w:rPr>
          <w:sz w:val="18"/>
        </w:rPr>
      </w:pPr>
      <w:r w:rsidRPr="00A55DB1">
        <w:rPr>
          <w:sz w:val="18"/>
        </w:rPr>
        <w:t>BAYRAM</w:t>
      </w:r>
      <w:r w:rsidRPr="00A55DB1" w:rsidR="0030183B">
        <w:rPr>
          <w:sz w:val="18"/>
        </w:rPr>
        <w:t xml:space="preserve"> </w:t>
      </w:r>
      <w:r w:rsidRPr="00A55DB1">
        <w:rPr>
          <w:sz w:val="18"/>
        </w:rPr>
        <w:t>YILMAZKAYA</w:t>
      </w:r>
      <w:r w:rsidRPr="00A55DB1" w:rsidR="0030183B">
        <w:rPr>
          <w:sz w:val="18"/>
        </w:rPr>
        <w:t xml:space="preserve"> </w:t>
      </w:r>
      <w:r w:rsidRPr="00A55DB1">
        <w:rPr>
          <w:sz w:val="18"/>
        </w:rPr>
        <w:t>(Gaziantep)</w:t>
      </w:r>
      <w:r w:rsidRPr="00A55DB1" w:rsidR="0030183B">
        <w:rPr>
          <w:sz w:val="18"/>
        </w:rPr>
        <w:t xml:space="preserve"> </w:t>
      </w:r>
      <w:r w:rsidRPr="00A55DB1">
        <w:rPr>
          <w:sz w:val="18"/>
        </w:rPr>
        <w:t>–</w:t>
      </w:r>
      <w:r w:rsidRPr="00A55DB1" w:rsidR="0030183B">
        <w:rPr>
          <w:sz w:val="18"/>
        </w:rPr>
        <w:t xml:space="preserve"> </w:t>
      </w:r>
      <w:r w:rsidRPr="00A55DB1">
        <w:rPr>
          <w:sz w:val="18"/>
        </w:rPr>
        <w:t>Teşekkür</w:t>
      </w:r>
      <w:r w:rsidRPr="00A55DB1" w:rsidR="0030183B">
        <w:rPr>
          <w:sz w:val="18"/>
        </w:rPr>
        <w:t xml:space="preserve"> </w:t>
      </w:r>
      <w:r w:rsidRPr="00A55DB1">
        <w:rPr>
          <w:sz w:val="18"/>
        </w:rPr>
        <w:t>ederim</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p>
    <w:p w:rsidRPr="00A55DB1" w:rsidR="00286344" w:rsidP="00A55DB1" w:rsidRDefault="00286344">
      <w:pPr>
        <w:pStyle w:val="GENELKURUL"/>
        <w:spacing w:line="240" w:lineRule="auto"/>
        <w:rPr>
          <w:sz w:val="18"/>
        </w:rPr>
      </w:pPr>
      <w:r w:rsidRPr="00A55DB1">
        <w:rPr>
          <w:sz w:val="18"/>
        </w:rPr>
        <w:t>Sağlıkta</w:t>
      </w:r>
      <w:r w:rsidRPr="00A55DB1" w:rsidR="0030183B">
        <w:rPr>
          <w:sz w:val="18"/>
        </w:rPr>
        <w:t xml:space="preserve"> </w:t>
      </w:r>
      <w:r w:rsidRPr="00A55DB1">
        <w:rPr>
          <w:sz w:val="18"/>
        </w:rPr>
        <w:t>şiddet</w:t>
      </w:r>
      <w:r w:rsidRPr="00A55DB1" w:rsidR="0030183B">
        <w:rPr>
          <w:sz w:val="18"/>
        </w:rPr>
        <w:t xml:space="preserve"> </w:t>
      </w:r>
      <w:r w:rsidRPr="00A55DB1">
        <w:rPr>
          <w:sz w:val="18"/>
        </w:rPr>
        <w:t>durmuyor,</w:t>
      </w:r>
      <w:r w:rsidRPr="00A55DB1" w:rsidR="0030183B">
        <w:rPr>
          <w:sz w:val="18"/>
        </w:rPr>
        <w:t xml:space="preserve"> </w:t>
      </w:r>
      <w:r w:rsidRPr="00A55DB1">
        <w:rPr>
          <w:sz w:val="18"/>
        </w:rPr>
        <w:t>durmayacak.</w:t>
      </w:r>
      <w:r w:rsidRPr="00A55DB1" w:rsidR="0030183B">
        <w:rPr>
          <w:sz w:val="18"/>
        </w:rPr>
        <w:t xml:space="preserve"> </w:t>
      </w:r>
      <w:r w:rsidRPr="00A55DB1">
        <w:rPr>
          <w:sz w:val="18"/>
        </w:rPr>
        <w:t>Daha</w:t>
      </w:r>
      <w:r w:rsidRPr="00A55DB1" w:rsidR="0030183B">
        <w:rPr>
          <w:sz w:val="18"/>
        </w:rPr>
        <w:t xml:space="preserve"> </w:t>
      </w:r>
      <w:r w:rsidRPr="00A55DB1">
        <w:rPr>
          <w:sz w:val="18"/>
        </w:rPr>
        <w:t>bugün</w:t>
      </w:r>
      <w:r w:rsidRPr="00A55DB1" w:rsidR="0030183B">
        <w:rPr>
          <w:sz w:val="18"/>
        </w:rPr>
        <w:t xml:space="preserve"> </w:t>
      </w:r>
      <w:r w:rsidRPr="00A55DB1">
        <w:rPr>
          <w:sz w:val="18"/>
        </w:rPr>
        <w:t>Gaziantep</w:t>
      </w:r>
      <w:r w:rsidRPr="00A55DB1" w:rsidR="0030183B">
        <w:rPr>
          <w:sz w:val="18"/>
        </w:rPr>
        <w:t xml:space="preserve"> </w:t>
      </w:r>
      <w:r w:rsidRPr="00A55DB1">
        <w:rPr>
          <w:sz w:val="18"/>
        </w:rPr>
        <w:t>ve</w:t>
      </w:r>
      <w:r w:rsidRPr="00A55DB1" w:rsidR="0030183B">
        <w:rPr>
          <w:sz w:val="18"/>
        </w:rPr>
        <w:t xml:space="preserve"> </w:t>
      </w:r>
      <w:r w:rsidRPr="00A55DB1">
        <w:rPr>
          <w:sz w:val="18"/>
        </w:rPr>
        <w:t>İstanbul’da</w:t>
      </w:r>
      <w:r w:rsidRPr="00A55DB1" w:rsidR="0030183B">
        <w:rPr>
          <w:sz w:val="18"/>
        </w:rPr>
        <w:t xml:space="preserve"> </w:t>
      </w:r>
      <w:r w:rsidRPr="00A55DB1">
        <w:rPr>
          <w:sz w:val="18"/>
        </w:rPr>
        <w:t>doktor</w:t>
      </w:r>
      <w:r w:rsidRPr="00A55DB1" w:rsidR="0030183B">
        <w:rPr>
          <w:sz w:val="18"/>
        </w:rPr>
        <w:t xml:space="preserve"> </w:t>
      </w:r>
      <w:r w:rsidRPr="00A55DB1">
        <w:rPr>
          <w:sz w:val="18"/>
        </w:rPr>
        <w:t>ve</w:t>
      </w:r>
      <w:r w:rsidRPr="00A55DB1" w:rsidR="0030183B">
        <w:rPr>
          <w:sz w:val="18"/>
        </w:rPr>
        <w:t xml:space="preserve"> </w:t>
      </w:r>
      <w:r w:rsidRPr="00A55DB1">
        <w:rPr>
          <w:sz w:val="18"/>
        </w:rPr>
        <w:t>sağlık</w:t>
      </w:r>
      <w:r w:rsidRPr="00A55DB1" w:rsidR="0030183B">
        <w:rPr>
          <w:sz w:val="18"/>
        </w:rPr>
        <w:t xml:space="preserve"> </w:t>
      </w:r>
      <w:r w:rsidRPr="00A55DB1">
        <w:rPr>
          <w:sz w:val="18"/>
        </w:rPr>
        <w:t>çalışanlarımıza</w:t>
      </w:r>
      <w:r w:rsidRPr="00A55DB1" w:rsidR="0030183B">
        <w:rPr>
          <w:sz w:val="18"/>
        </w:rPr>
        <w:t xml:space="preserve"> </w:t>
      </w:r>
      <w:r w:rsidRPr="00A55DB1">
        <w:rPr>
          <w:sz w:val="18"/>
        </w:rPr>
        <w:t>yapılan</w:t>
      </w:r>
      <w:r w:rsidRPr="00A55DB1" w:rsidR="0030183B">
        <w:rPr>
          <w:sz w:val="18"/>
        </w:rPr>
        <w:t xml:space="preserve"> </w:t>
      </w:r>
      <w:r w:rsidRPr="00A55DB1">
        <w:rPr>
          <w:sz w:val="18"/>
        </w:rPr>
        <w:t>hem</w:t>
      </w:r>
      <w:r w:rsidRPr="00A55DB1" w:rsidR="0030183B">
        <w:rPr>
          <w:sz w:val="18"/>
        </w:rPr>
        <w:t xml:space="preserve"> </w:t>
      </w:r>
      <w:r w:rsidRPr="00A55DB1">
        <w:rPr>
          <w:sz w:val="18"/>
        </w:rPr>
        <w:t>sözel</w:t>
      </w:r>
      <w:r w:rsidRPr="00A55DB1" w:rsidR="0030183B">
        <w:rPr>
          <w:sz w:val="18"/>
        </w:rPr>
        <w:t xml:space="preserve"> </w:t>
      </w:r>
      <w:r w:rsidRPr="00A55DB1">
        <w:rPr>
          <w:sz w:val="18"/>
        </w:rPr>
        <w:t>hem</w:t>
      </w:r>
      <w:r w:rsidRPr="00A55DB1" w:rsidR="0030183B">
        <w:rPr>
          <w:sz w:val="18"/>
        </w:rPr>
        <w:t xml:space="preserve"> </w:t>
      </w:r>
      <w:r w:rsidRPr="00A55DB1">
        <w:rPr>
          <w:sz w:val="18"/>
        </w:rPr>
        <w:t>fiziksel</w:t>
      </w:r>
      <w:r w:rsidRPr="00A55DB1" w:rsidR="0030183B">
        <w:rPr>
          <w:sz w:val="18"/>
        </w:rPr>
        <w:t xml:space="preserve"> </w:t>
      </w:r>
      <w:r w:rsidRPr="00A55DB1">
        <w:rPr>
          <w:sz w:val="18"/>
        </w:rPr>
        <w:t>saldırıları</w:t>
      </w:r>
      <w:r w:rsidRPr="00A55DB1" w:rsidR="0030183B">
        <w:rPr>
          <w:sz w:val="18"/>
        </w:rPr>
        <w:t xml:space="preserve"> </w:t>
      </w:r>
      <w:r w:rsidRPr="00A55DB1">
        <w:rPr>
          <w:sz w:val="18"/>
        </w:rPr>
        <w:t>kınıyoruz.</w:t>
      </w:r>
      <w:r w:rsidRPr="00A55DB1" w:rsidR="0030183B">
        <w:rPr>
          <w:sz w:val="18"/>
        </w:rPr>
        <w:t xml:space="preserve"> </w:t>
      </w:r>
      <w:r w:rsidRPr="00A55DB1">
        <w:rPr>
          <w:sz w:val="18"/>
        </w:rPr>
        <w:t>Kime</w:t>
      </w:r>
      <w:r w:rsidRPr="00A55DB1" w:rsidR="0030183B">
        <w:rPr>
          <w:sz w:val="18"/>
        </w:rPr>
        <w:t xml:space="preserve"> </w:t>
      </w:r>
      <w:r w:rsidRPr="00A55DB1">
        <w:rPr>
          <w:sz w:val="18"/>
        </w:rPr>
        <w:t>olursa</w:t>
      </w:r>
      <w:r w:rsidRPr="00A55DB1" w:rsidR="0030183B">
        <w:rPr>
          <w:sz w:val="18"/>
        </w:rPr>
        <w:t xml:space="preserve"> </w:t>
      </w:r>
      <w:r w:rsidRPr="00A55DB1">
        <w:rPr>
          <w:sz w:val="18"/>
        </w:rPr>
        <w:t>olsun</w:t>
      </w:r>
      <w:r w:rsidRPr="00A55DB1" w:rsidR="0030183B">
        <w:rPr>
          <w:sz w:val="18"/>
        </w:rPr>
        <w:t xml:space="preserve"> </w:t>
      </w:r>
      <w:r w:rsidRPr="00A55DB1">
        <w:rPr>
          <w:sz w:val="18"/>
        </w:rPr>
        <w:t>fiziki</w:t>
      </w:r>
      <w:r w:rsidRPr="00A55DB1" w:rsidR="0030183B">
        <w:rPr>
          <w:sz w:val="18"/>
        </w:rPr>
        <w:t xml:space="preserve"> </w:t>
      </w:r>
      <w:r w:rsidRPr="00A55DB1">
        <w:rPr>
          <w:sz w:val="18"/>
        </w:rPr>
        <w:t>ya</w:t>
      </w:r>
      <w:r w:rsidRPr="00A55DB1" w:rsidR="0030183B">
        <w:rPr>
          <w:sz w:val="18"/>
        </w:rPr>
        <w:t xml:space="preserve"> </w:t>
      </w:r>
      <w:r w:rsidRPr="00A55DB1">
        <w:rPr>
          <w:sz w:val="18"/>
        </w:rPr>
        <w:t>da</w:t>
      </w:r>
      <w:r w:rsidRPr="00A55DB1" w:rsidR="0030183B">
        <w:rPr>
          <w:sz w:val="18"/>
        </w:rPr>
        <w:t xml:space="preserve"> </w:t>
      </w:r>
      <w:r w:rsidRPr="00A55DB1">
        <w:rPr>
          <w:sz w:val="18"/>
        </w:rPr>
        <w:t>sözlü</w:t>
      </w:r>
      <w:r w:rsidRPr="00A55DB1" w:rsidR="0030183B">
        <w:rPr>
          <w:sz w:val="18"/>
        </w:rPr>
        <w:t xml:space="preserve"> </w:t>
      </w:r>
      <w:r w:rsidRPr="00A55DB1">
        <w:rPr>
          <w:sz w:val="18"/>
        </w:rPr>
        <w:t>şiddetin</w:t>
      </w:r>
      <w:r w:rsidRPr="00A55DB1" w:rsidR="0030183B">
        <w:rPr>
          <w:sz w:val="18"/>
        </w:rPr>
        <w:t xml:space="preserve"> </w:t>
      </w:r>
      <w:r w:rsidRPr="00A55DB1">
        <w:rPr>
          <w:sz w:val="18"/>
        </w:rPr>
        <w:t>her</w:t>
      </w:r>
      <w:r w:rsidRPr="00A55DB1" w:rsidR="0030183B">
        <w:rPr>
          <w:sz w:val="18"/>
        </w:rPr>
        <w:t xml:space="preserve"> </w:t>
      </w:r>
      <w:r w:rsidRPr="00A55DB1">
        <w:rPr>
          <w:sz w:val="18"/>
        </w:rPr>
        <w:t>türlüsüne</w:t>
      </w:r>
      <w:r w:rsidRPr="00A55DB1" w:rsidR="0030183B">
        <w:rPr>
          <w:sz w:val="18"/>
        </w:rPr>
        <w:t xml:space="preserve"> </w:t>
      </w:r>
      <w:r w:rsidRPr="00A55DB1">
        <w:rPr>
          <w:sz w:val="18"/>
        </w:rPr>
        <w:t>“Hayır.”</w:t>
      </w:r>
      <w:r w:rsidRPr="00A55DB1" w:rsidR="0030183B">
        <w:rPr>
          <w:sz w:val="18"/>
        </w:rPr>
        <w:t xml:space="preserve"> </w:t>
      </w:r>
      <w:r w:rsidRPr="00A55DB1">
        <w:rPr>
          <w:sz w:val="18"/>
        </w:rPr>
        <w:t>diyoruz.</w:t>
      </w:r>
      <w:r w:rsidRPr="00A55DB1" w:rsidR="0030183B">
        <w:rPr>
          <w:sz w:val="18"/>
        </w:rPr>
        <w:t xml:space="preserve"> </w:t>
      </w:r>
      <w:r w:rsidRPr="00A55DB1">
        <w:rPr>
          <w:sz w:val="18"/>
        </w:rPr>
        <w:t>Hayatlarını</w:t>
      </w:r>
      <w:r w:rsidRPr="00A55DB1" w:rsidR="0030183B">
        <w:rPr>
          <w:sz w:val="18"/>
        </w:rPr>
        <w:t xml:space="preserve"> </w:t>
      </w:r>
      <w:r w:rsidRPr="00A55DB1">
        <w:rPr>
          <w:sz w:val="18"/>
        </w:rPr>
        <w:t>hiçe</w:t>
      </w:r>
      <w:r w:rsidRPr="00A55DB1" w:rsidR="0030183B">
        <w:rPr>
          <w:sz w:val="18"/>
        </w:rPr>
        <w:t xml:space="preserve"> </w:t>
      </w:r>
      <w:r w:rsidRPr="00A55DB1">
        <w:rPr>
          <w:sz w:val="18"/>
        </w:rPr>
        <w:t>sayarak</w:t>
      </w:r>
      <w:r w:rsidRPr="00A55DB1" w:rsidR="0030183B">
        <w:rPr>
          <w:sz w:val="18"/>
        </w:rPr>
        <w:t xml:space="preserve"> </w:t>
      </w:r>
      <w:r w:rsidRPr="00A55DB1">
        <w:rPr>
          <w:sz w:val="18"/>
        </w:rPr>
        <w:t>coronavirüs</w:t>
      </w:r>
      <w:r w:rsidRPr="00A55DB1" w:rsidR="0030183B">
        <w:rPr>
          <w:sz w:val="18"/>
        </w:rPr>
        <w:t xml:space="preserve"> </w:t>
      </w:r>
      <w:r w:rsidRPr="00A55DB1">
        <w:rPr>
          <w:sz w:val="18"/>
        </w:rPr>
        <w:t>salgınıyla</w:t>
      </w:r>
      <w:r w:rsidRPr="00A55DB1" w:rsidR="0030183B">
        <w:rPr>
          <w:sz w:val="18"/>
        </w:rPr>
        <w:t xml:space="preserve"> </w:t>
      </w:r>
      <w:r w:rsidRPr="00A55DB1">
        <w:rPr>
          <w:sz w:val="18"/>
        </w:rPr>
        <w:t>canla</w:t>
      </w:r>
      <w:r w:rsidRPr="00A55DB1" w:rsidR="0030183B">
        <w:rPr>
          <w:sz w:val="18"/>
        </w:rPr>
        <w:t xml:space="preserve"> </w:t>
      </w:r>
      <w:r w:rsidRPr="00A55DB1">
        <w:rPr>
          <w:sz w:val="18"/>
        </w:rPr>
        <w:t>başla</w:t>
      </w:r>
      <w:r w:rsidRPr="00A55DB1" w:rsidR="0030183B">
        <w:rPr>
          <w:sz w:val="18"/>
        </w:rPr>
        <w:t xml:space="preserve"> </w:t>
      </w:r>
      <w:r w:rsidRPr="00A55DB1">
        <w:rPr>
          <w:sz w:val="18"/>
        </w:rPr>
        <w:t>mücadele</w:t>
      </w:r>
      <w:r w:rsidRPr="00A55DB1" w:rsidR="0030183B">
        <w:rPr>
          <w:sz w:val="18"/>
        </w:rPr>
        <w:t xml:space="preserve"> </w:t>
      </w:r>
      <w:r w:rsidRPr="00A55DB1">
        <w:rPr>
          <w:sz w:val="18"/>
        </w:rPr>
        <w:t>eden,</w:t>
      </w:r>
      <w:r w:rsidRPr="00A55DB1" w:rsidR="0030183B">
        <w:rPr>
          <w:sz w:val="18"/>
        </w:rPr>
        <w:t xml:space="preserve"> </w:t>
      </w:r>
      <w:r w:rsidRPr="00A55DB1">
        <w:rPr>
          <w:sz w:val="18"/>
        </w:rPr>
        <w:t>tüm</w:t>
      </w:r>
      <w:r w:rsidRPr="00A55DB1" w:rsidR="0030183B">
        <w:rPr>
          <w:sz w:val="18"/>
        </w:rPr>
        <w:t xml:space="preserve"> </w:t>
      </w:r>
      <w:r w:rsidRPr="00A55DB1">
        <w:rPr>
          <w:sz w:val="18"/>
        </w:rPr>
        <w:t>insanlığın</w:t>
      </w:r>
      <w:r w:rsidRPr="00A55DB1" w:rsidR="0030183B">
        <w:rPr>
          <w:sz w:val="18"/>
        </w:rPr>
        <w:t xml:space="preserve"> </w:t>
      </w:r>
      <w:r w:rsidRPr="00A55DB1">
        <w:rPr>
          <w:sz w:val="18"/>
        </w:rPr>
        <w:t>minnettar</w:t>
      </w:r>
      <w:r w:rsidRPr="00A55DB1" w:rsidR="0030183B">
        <w:rPr>
          <w:sz w:val="18"/>
        </w:rPr>
        <w:t xml:space="preserve"> </w:t>
      </w:r>
      <w:r w:rsidRPr="00A55DB1">
        <w:rPr>
          <w:sz w:val="18"/>
        </w:rPr>
        <w:t>olduğu,</w:t>
      </w:r>
      <w:r w:rsidRPr="00A55DB1" w:rsidR="0030183B">
        <w:rPr>
          <w:sz w:val="18"/>
        </w:rPr>
        <w:t xml:space="preserve"> </w:t>
      </w:r>
      <w:r w:rsidRPr="00A55DB1">
        <w:rPr>
          <w:sz w:val="18"/>
        </w:rPr>
        <w:t>Türkiye’de</w:t>
      </w:r>
      <w:r w:rsidRPr="00A55DB1" w:rsidR="0030183B">
        <w:rPr>
          <w:sz w:val="18"/>
        </w:rPr>
        <w:t xml:space="preserve"> </w:t>
      </w:r>
      <w:r w:rsidRPr="00A55DB1">
        <w:rPr>
          <w:sz w:val="18"/>
        </w:rPr>
        <w:t>de</w:t>
      </w:r>
      <w:r w:rsidRPr="00A55DB1" w:rsidR="0030183B">
        <w:rPr>
          <w:sz w:val="18"/>
        </w:rPr>
        <w:t xml:space="preserve"> </w:t>
      </w:r>
      <w:r w:rsidRPr="00A55DB1">
        <w:rPr>
          <w:sz w:val="18"/>
        </w:rPr>
        <w:t>aylardır</w:t>
      </w:r>
      <w:r w:rsidRPr="00A55DB1" w:rsidR="0030183B">
        <w:rPr>
          <w:sz w:val="18"/>
        </w:rPr>
        <w:t xml:space="preserve"> </w:t>
      </w:r>
      <w:r w:rsidRPr="00A55DB1">
        <w:rPr>
          <w:sz w:val="18"/>
        </w:rPr>
        <w:t>coronavirüs</w:t>
      </w:r>
      <w:r w:rsidRPr="00A55DB1" w:rsidR="0030183B">
        <w:rPr>
          <w:sz w:val="18"/>
        </w:rPr>
        <w:t xml:space="preserve"> </w:t>
      </w:r>
      <w:r w:rsidRPr="00A55DB1">
        <w:rPr>
          <w:sz w:val="18"/>
        </w:rPr>
        <w:t>nedeniyle</w:t>
      </w:r>
      <w:r w:rsidRPr="00A55DB1" w:rsidR="0030183B">
        <w:rPr>
          <w:sz w:val="18"/>
        </w:rPr>
        <w:t xml:space="preserve"> </w:t>
      </w:r>
      <w:r w:rsidRPr="00A55DB1">
        <w:rPr>
          <w:sz w:val="18"/>
        </w:rPr>
        <w:t>gece</w:t>
      </w:r>
      <w:r w:rsidRPr="00A55DB1" w:rsidR="0030183B">
        <w:rPr>
          <w:sz w:val="18"/>
        </w:rPr>
        <w:t xml:space="preserve"> </w:t>
      </w:r>
      <w:r w:rsidRPr="00A55DB1">
        <w:rPr>
          <w:sz w:val="18"/>
        </w:rPr>
        <w:t>gündüz</w:t>
      </w:r>
      <w:r w:rsidRPr="00A55DB1" w:rsidR="0030183B">
        <w:rPr>
          <w:sz w:val="18"/>
        </w:rPr>
        <w:t xml:space="preserve"> </w:t>
      </w:r>
      <w:r w:rsidRPr="00A55DB1">
        <w:rPr>
          <w:sz w:val="18"/>
        </w:rPr>
        <w:t>demeden;</w:t>
      </w:r>
      <w:r w:rsidRPr="00A55DB1" w:rsidR="0030183B">
        <w:rPr>
          <w:sz w:val="18"/>
        </w:rPr>
        <w:t xml:space="preserve"> </w:t>
      </w:r>
      <w:r w:rsidRPr="00A55DB1">
        <w:rPr>
          <w:sz w:val="18"/>
        </w:rPr>
        <w:t>yer,</w:t>
      </w:r>
      <w:r w:rsidRPr="00A55DB1" w:rsidR="0030183B">
        <w:rPr>
          <w:sz w:val="18"/>
        </w:rPr>
        <w:t xml:space="preserve"> </w:t>
      </w:r>
      <w:r w:rsidRPr="00A55DB1">
        <w:rPr>
          <w:sz w:val="18"/>
        </w:rPr>
        <w:t>zaman</w:t>
      </w:r>
      <w:r w:rsidRPr="00A55DB1" w:rsidR="0030183B">
        <w:rPr>
          <w:sz w:val="18"/>
        </w:rPr>
        <w:t xml:space="preserve"> </w:t>
      </w:r>
      <w:r w:rsidRPr="00A55DB1">
        <w:rPr>
          <w:sz w:val="18"/>
        </w:rPr>
        <w:t>ve</w:t>
      </w:r>
      <w:r w:rsidRPr="00A55DB1" w:rsidR="0030183B">
        <w:rPr>
          <w:sz w:val="18"/>
        </w:rPr>
        <w:t xml:space="preserve"> </w:t>
      </w:r>
      <w:r w:rsidRPr="00A55DB1">
        <w:rPr>
          <w:sz w:val="18"/>
        </w:rPr>
        <w:t>mekân</w:t>
      </w:r>
      <w:r w:rsidRPr="00A55DB1" w:rsidR="0030183B">
        <w:rPr>
          <w:sz w:val="18"/>
        </w:rPr>
        <w:t xml:space="preserve"> </w:t>
      </w:r>
      <w:r w:rsidRPr="00A55DB1">
        <w:rPr>
          <w:sz w:val="18"/>
        </w:rPr>
        <w:t>kavramı</w:t>
      </w:r>
      <w:r w:rsidRPr="00A55DB1" w:rsidR="0030183B">
        <w:rPr>
          <w:sz w:val="18"/>
        </w:rPr>
        <w:t xml:space="preserve"> </w:t>
      </w:r>
      <w:r w:rsidRPr="00A55DB1">
        <w:rPr>
          <w:sz w:val="18"/>
        </w:rPr>
        <w:t>gütmeden</w:t>
      </w:r>
      <w:r w:rsidRPr="00A55DB1" w:rsidR="0030183B">
        <w:rPr>
          <w:sz w:val="18"/>
        </w:rPr>
        <w:t xml:space="preserve"> </w:t>
      </w:r>
      <w:r w:rsidRPr="00A55DB1">
        <w:rPr>
          <w:sz w:val="18"/>
        </w:rPr>
        <w:t>hastalar</w:t>
      </w:r>
      <w:r w:rsidRPr="00A55DB1" w:rsidR="0030183B">
        <w:rPr>
          <w:sz w:val="18"/>
        </w:rPr>
        <w:t xml:space="preserve"> </w:t>
      </w:r>
      <w:r w:rsidRPr="00A55DB1">
        <w:rPr>
          <w:sz w:val="18"/>
        </w:rPr>
        <w:t>için</w:t>
      </w:r>
      <w:r w:rsidRPr="00A55DB1" w:rsidR="0030183B">
        <w:rPr>
          <w:sz w:val="18"/>
        </w:rPr>
        <w:t xml:space="preserve"> </w:t>
      </w:r>
      <w:r w:rsidRPr="00A55DB1">
        <w:rPr>
          <w:sz w:val="18"/>
        </w:rPr>
        <w:t>fedakârca</w:t>
      </w:r>
      <w:r w:rsidRPr="00A55DB1" w:rsidR="0030183B">
        <w:rPr>
          <w:sz w:val="18"/>
        </w:rPr>
        <w:t xml:space="preserve"> </w:t>
      </w:r>
      <w:r w:rsidRPr="00A55DB1">
        <w:rPr>
          <w:sz w:val="18"/>
        </w:rPr>
        <w:t>hizmet</w:t>
      </w:r>
      <w:r w:rsidRPr="00A55DB1" w:rsidR="0030183B">
        <w:rPr>
          <w:sz w:val="18"/>
        </w:rPr>
        <w:t xml:space="preserve"> </w:t>
      </w:r>
      <w:r w:rsidRPr="00A55DB1">
        <w:rPr>
          <w:sz w:val="18"/>
        </w:rPr>
        <w:t>veren</w:t>
      </w:r>
      <w:r w:rsidRPr="00A55DB1" w:rsidR="0030183B">
        <w:rPr>
          <w:sz w:val="18"/>
        </w:rPr>
        <w:t xml:space="preserve"> </w:t>
      </w:r>
      <w:r w:rsidRPr="00A55DB1">
        <w:rPr>
          <w:sz w:val="18"/>
        </w:rPr>
        <w:t>sağlık</w:t>
      </w:r>
      <w:r w:rsidRPr="00A55DB1" w:rsidR="0030183B">
        <w:rPr>
          <w:sz w:val="18"/>
        </w:rPr>
        <w:t xml:space="preserve"> </w:t>
      </w:r>
      <w:r w:rsidRPr="00A55DB1">
        <w:rPr>
          <w:sz w:val="18"/>
        </w:rPr>
        <w:t>çalışanlarına</w:t>
      </w:r>
      <w:r w:rsidRPr="00A55DB1" w:rsidR="0030183B">
        <w:rPr>
          <w:sz w:val="18"/>
        </w:rPr>
        <w:t xml:space="preserve"> </w:t>
      </w:r>
      <w:r w:rsidRPr="00A55DB1">
        <w:rPr>
          <w:sz w:val="18"/>
        </w:rPr>
        <w:t>yönelik</w:t>
      </w:r>
      <w:r w:rsidRPr="00A55DB1" w:rsidR="0030183B">
        <w:rPr>
          <w:sz w:val="18"/>
        </w:rPr>
        <w:t xml:space="preserve"> </w:t>
      </w:r>
      <w:r w:rsidRPr="00A55DB1">
        <w:rPr>
          <w:sz w:val="18"/>
        </w:rPr>
        <w:t>bu</w:t>
      </w:r>
      <w:r w:rsidRPr="00A55DB1" w:rsidR="0030183B">
        <w:rPr>
          <w:sz w:val="18"/>
        </w:rPr>
        <w:t xml:space="preserve"> </w:t>
      </w:r>
      <w:r w:rsidRPr="00A55DB1">
        <w:rPr>
          <w:sz w:val="18"/>
        </w:rPr>
        <w:t>saldırılar</w:t>
      </w:r>
      <w:r w:rsidRPr="00A55DB1" w:rsidR="0030183B">
        <w:rPr>
          <w:sz w:val="18"/>
        </w:rPr>
        <w:t xml:space="preserve"> </w:t>
      </w:r>
      <w:r w:rsidRPr="00A55DB1">
        <w:rPr>
          <w:sz w:val="18"/>
        </w:rPr>
        <w:t>asla</w:t>
      </w:r>
      <w:r w:rsidRPr="00A55DB1" w:rsidR="0030183B">
        <w:rPr>
          <w:sz w:val="18"/>
        </w:rPr>
        <w:t xml:space="preserve"> </w:t>
      </w:r>
      <w:r w:rsidRPr="00A55DB1">
        <w:rPr>
          <w:sz w:val="18"/>
        </w:rPr>
        <w:t>kabul</w:t>
      </w:r>
      <w:r w:rsidRPr="00A55DB1" w:rsidR="0030183B">
        <w:rPr>
          <w:sz w:val="18"/>
        </w:rPr>
        <w:t xml:space="preserve"> </w:t>
      </w:r>
      <w:r w:rsidRPr="00A55DB1">
        <w:rPr>
          <w:sz w:val="18"/>
        </w:rPr>
        <w:t>edilemez.</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Bugün,</w:t>
      </w:r>
      <w:r w:rsidRPr="00A55DB1" w:rsidR="0030183B">
        <w:rPr>
          <w:sz w:val="18"/>
        </w:rPr>
        <w:t xml:space="preserve"> </w:t>
      </w:r>
      <w:r w:rsidRPr="00A55DB1">
        <w:rPr>
          <w:sz w:val="18"/>
        </w:rPr>
        <w:t>Gaziantep</w:t>
      </w:r>
      <w:r w:rsidRPr="00A55DB1" w:rsidR="0030183B">
        <w:rPr>
          <w:sz w:val="18"/>
        </w:rPr>
        <w:t xml:space="preserve"> </w:t>
      </w:r>
      <w:r w:rsidRPr="00A55DB1">
        <w:rPr>
          <w:sz w:val="18"/>
        </w:rPr>
        <w:t>Üniversitesi</w:t>
      </w:r>
      <w:r w:rsidRPr="00A55DB1" w:rsidR="0030183B">
        <w:rPr>
          <w:sz w:val="18"/>
        </w:rPr>
        <w:t xml:space="preserve"> </w:t>
      </w:r>
      <w:r w:rsidRPr="00A55DB1">
        <w:rPr>
          <w:sz w:val="18"/>
        </w:rPr>
        <w:t>Şahinbey</w:t>
      </w:r>
      <w:r w:rsidRPr="00A55DB1" w:rsidR="0030183B">
        <w:rPr>
          <w:sz w:val="18"/>
        </w:rPr>
        <w:t xml:space="preserve"> </w:t>
      </w:r>
      <w:r w:rsidRPr="00A55DB1">
        <w:rPr>
          <w:sz w:val="18"/>
        </w:rPr>
        <w:t>Hastanesinde</w:t>
      </w:r>
      <w:r w:rsidRPr="00A55DB1" w:rsidR="0030183B">
        <w:rPr>
          <w:sz w:val="18"/>
        </w:rPr>
        <w:t xml:space="preserve"> </w:t>
      </w:r>
      <w:r w:rsidRPr="00A55DB1">
        <w:rPr>
          <w:sz w:val="18"/>
        </w:rPr>
        <w:t>covid</w:t>
      </w:r>
      <w:r w:rsidRPr="00A55DB1" w:rsidR="0030183B">
        <w:rPr>
          <w:sz w:val="18"/>
        </w:rPr>
        <w:t xml:space="preserve"> </w:t>
      </w:r>
      <w:r w:rsidRPr="00A55DB1">
        <w:rPr>
          <w:sz w:val="18"/>
        </w:rPr>
        <w:t>hastasına</w:t>
      </w:r>
      <w:r w:rsidRPr="00A55DB1" w:rsidR="0030183B">
        <w:rPr>
          <w:sz w:val="18"/>
        </w:rPr>
        <w:t xml:space="preserve"> </w:t>
      </w:r>
      <w:r w:rsidRPr="00A55DB1">
        <w:rPr>
          <w:sz w:val="18"/>
        </w:rPr>
        <w:t>bakan</w:t>
      </w:r>
      <w:r w:rsidRPr="00A55DB1" w:rsidR="0030183B">
        <w:rPr>
          <w:sz w:val="18"/>
        </w:rPr>
        <w:t xml:space="preserve"> </w:t>
      </w:r>
      <w:r w:rsidRPr="00A55DB1">
        <w:rPr>
          <w:sz w:val="18"/>
        </w:rPr>
        <w:t>sağlık</w:t>
      </w:r>
      <w:r w:rsidRPr="00A55DB1" w:rsidR="0030183B">
        <w:rPr>
          <w:sz w:val="18"/>
        </w:rPr>
        <w:t xml:space="preserve"> </w:t>
      </w:r>
      <w:r w:rsidRPr="00A55DB1">
        <w:rPr>
          <w:sz w:val="18"/>
        </w:rPr>
        <w:t>çalışanımızın</w:t>
      </w:r>
      <w:r w:rsidRPr="00A55DB1" w:rsidR="0030183B">
        <w:rPr>
          <w:sz w:val="18"/>
        </w:rPr>
        <w:t xml:space="preserve"> </w:t>
      </w:r>
      <w:r w:rsidRPr="00A55DB1">
        <w:rPr>
          <w:sz w:val="18"/>
        </w:rPr>
        <w:t>burnu</w:t>
      </w:r>
      <w:r w:rsidRPr="00A55DB1" w:rsidR="0030183B">
        <w:rPr>
          <w:sz w:val="18"/>
        </w:rPr>
        <w:t xml:space="preserve"> </w:t>
      </w:r>
      <w:r w:rsidRPr="00A55DB1">
        <w:rPr>
          <w:sz w:val="18"/>
        </w:rPr>
        <w:t>kırıldı.</w:t>
      </w:r>
      <w:r w:rsidRPr="00A55DB1" w:rsidR="0030183B">
        <w:rPr>
          <w:sz w:val="18"/>
        </w:rPr>
        <w:t xml:space="preserve"> </w:t>
      </w:r>
      <w:r w:rsidRPr="00A55DB1">
        <w:rPr>
          <w:sz w:val="18"/>
        </w:rPr>
        <w:t>Toplumda</w:t>
      </w:r>
      <w:r w:rsidRPr="00A55DB1" w:rsidR="0030183B">
        <w:rPr>
          <w:sz w:val="18"/>
        </w:rPr>
        <w:t xml:space="preserve"> </w:t>
      </w:r>
      <w:r w:rsidRPr="00A55DB1">
        <w:rPr>
          <w:sz w:val="18"/>
        </w:rPr>
        <w:t>yaygınlaşma</w:t>
      </w:r>
      <w:r w:rsidRPr="00A55DB1" w:rsidR="0030183B">
        <w:rPr>
          <w:sz w:val="18"/>
        </w:rPr>
        <w:t xml:space="preserve"> </w:t>
      </w:r>
      <w:r w:rsidRPr="00A55DB1">
        <w:rPr>
          <w:sz w:val="18"/>
        </w:rPr>
        <w:t>eğilimi</w:t>
      </w:r>
      <w:r w:rsidRPr="00A55DB1" w:rsidR="0030183B">
        <w:rPr>
          <w:sz w:val="18"/>
        </w:rPr>
        <w:t xml:space="preserve"> </w:t>
      </w:r>
      <w:r w:rsidRPr="00A55DB1">
        <w:rPr>
          <w:sz w:val="18"/>
        </w:rPr>
        <w:t>gösteren</w:t>
      </w:r>
      <w:r w:rsidRPr="00A55DB1" w:rsidR="0030183B">
        <w:rPr>
          <w:sz w:val="18"/>
        </w:rPr>
        <w:t xml:space="preserve"> </w:t>
      </w:r>
      <w:r w:rsidRPr="00A55DB1">
        <w:rPr>
          <w:sz w:val="18"/>
        </w:rPr>
        <w:t>şiddet</w:t>
      </w:r>
      <w:r w:rsidRPr="00A55DB1" w:rsidR="0030183B">
        <w:rPr>
          <w:sz w:val="18"/>
        </w:rPr>
        <w:t xml:space="preserve"> </w:t>
      </w:r>
      <w:r w:rsidRPr="00A55DB1">
        <w:rPr>
          <w:sz w:val="18"/>
        </w:rPr>
        <w:t>eylemleri</w:t>
      </w:r>
      <w:r w:rsidRPr="00A55DB1" w:rsidR="0030183B">
        <w:rPr>
          <w:sz w:val="18"/>
        </w:rPr>
        <w:t xml:space="preserve"> </w:t>
      </w:r>
      <w:r w:rsidRPr="00A55DB1">
        <w:rPr>
          <w:sz w:val="18"/>
        </w:rPr>
        <w:t>sağlık</w:t>
      </w:r>
      <w:r w:rsidRPr="00A55DB1" w:rsidR="0030183B">
        <w:rPr>
          <w:sz w:val="18"/>
        </w:rPr>
        <w:t xml:space="preserve"> </w:t>
      </w:r>
      <w:r w:rsidRPr="00A55DB1">
        <w:rPr>
          <w:sz w:val="18"/>
        </w:rPr>
        <w:t>kurumlarını</w:t>
      </w:r>
      <w:r w:rsidRPr="00A55DB1" w:rsidR="0030183B">
        <w:rPr>
          <w:sz w:val="18"/>
        </w:rPr>
        <w:t xml:space="preserve"> </w:t>
      </w:r>
      <w:r w:rsidRPr="00A55DB1">
        <w:rPr>
          <w:sz w:val="18"/>
        </w:rPr>
        <w:t>da</w:t>
      </w:r>
      <w:r w:rsidRPr="00A55DB1" w:rsidR="0030183B">
        <w:rPr>
          <w:sz w:val="18"/>
        </w:rPr>
        <w:t xml:space="preserve"> </w:t>
      </w:r>
      <w:r w:rsidRPr="00A55DB1">
        <w:rPr>
          <w:sz w:val="18"/>
        </w:rPr>
        <w:t>ciddi</w:t>
      </w:r>
      <w:r w:rsidRPr="00A55DB1" w:rsidR="0030183B">
        <w:rPr>
          <w:sz w:val="18"/>
        </w:rPr>
        <w:t xml:space="preserve"> </w:t>
      </w:r>
      <w:r w:rsidRPr="00A55DB1">
        <w:rPr>
          <w:sz w:val="18"/>
        </w:rPr>
        <w:t>biçimde</w:t>
      </w:r>
      <w:r w:rsidRPr="00A55DB1" w:rsidR="0030183B">
        <w:rPr>
          <w:sz w:val="18"/>
        </w:rPr>
        <w:t xml:space="preserve"> </w:t>
      </w:r>
      <w:r w:rsidRPr="00A55DB1">
        <w:rPr>
          <w:sz w:val="18"/>
        </w:rPr>
        <w:t>etkilemekte</w:t>
      </w:r>
      <w:r w:rsidRPr="00A55DB1" w:rsidR="0030183B">
        <w:rPr>
          <w:sz w:val="18"/>
        </w:rPr>
        <w:t xml:space="preserve"> </w:t>
      </w:r>
      <w:r w:rsidRPr="00A55DB1">
        <w:rPr>
          <w:sz w:val="18"/>
        </w:rPr>
        <w:t>ve</w:t>
      </w:r>
      <w:r w:rsidRPr="00A55DB1" w:rsidR="0030183B">
        <w:rPr>
          <w:sz w:val="18"/>
        </w:rPr>
        <w:t xml:space="preserve"> </w:t>
      </w:r>
      <w:r w:rsidRPr="00A55DB1">
        <w:rPr>
          <w:sz w:val="18"/>
        </w:rPr>
        <w:t>çalışanların</w:t>
      </w:r>
      <w:r w:rsidRPr="00A55DB1" w:rsidR="0030183B">
        <w:rPr>
          <w:sz w:val="18"/>
        </w:rPr>
        <w:t xml:space="preserve"> </w:t>
      </w:r>
      <w:r w:rsidRPr="00A55DB1">
        <w:rPr>
          <w:sz w:val="18"/>
        </w:rPr>
        <w:t>tükenmişliğine</w:t>
      </w:r>
      <w:r w:rsidRPr="00A55DB1" w:rsidR="0030183B">
        <w:rPr>
          <w:sz w:val="18"/>
        </w:rPr>
        <w:t xml:space="preserve"> </w:t>
      </w:r>
      <w:r w:rsidRPr="00A55DB1">
        <w:rPr>
          <w:sz w:val="18"/>
        </w:rPr>
        <w:t>ve</w:t>
      </w:r>
      <w:r w:rsidRPr="00A55DB1" w:rsidR="0030183B">
        <w:rPr>
          <w:sz w:val="18"/>
        </w:rPr>
        <w:t xml:space="preserve"> </w:t>
      </w:r>
      <w:r w:rsidRPr="00A55DB1">
        <w:rPr>
          <w:sz w:val="18"/>
        </w:rPr>
        <w:t>verimsizliğine</w:t>
      </w:r>
      <w:r w:rsidRPr="00A55DB1" w:rsidR="0030183B">
        <w:rPr>
          <w:sz w:val="18"/>
        </w:rPr>
        <w:t xml:space="preserve"> </w:t>
      </w:r>
      <w:r w:rsidRPr="00A55DB1">
        <w:rPr>
          <w:sz w:val="18"/>
        </w:rPr>
        <w:t>neden</w:t>
      </w:r>
      <w:r w:rsidRPr="00A55DB1" w:rsidR="0030183B">
        <w:rPr>
          <w:sz w:val="18"/>
        </w:rPr>
        <w:t xml:space="preserve"> </w:t>
      </w:r>
      <w:r w:rsidRPr="00A55DB1">
        <w:rPr>
          <w:sz w:val="18"/>
        </w:rPr>
        <w:t>olmaktadır.</w:t>
      </w:r>
      <w:r w:rsidRPr="00A55DB1" w:rsidR="0030183B">
        <w:rPr>
          <w:sz w:val="18"/>
        </w:rPr>
        <w:t xml:space="preserve"> </w:t>
      </w:r>
      <w:r w:rsidRPr="00A55DB1">
        <w:rPr>
          <w:sz w:val="18"/>
        </w:rPr>
        <w:t>Eğitim</w:t>
      </w:r>
      <w:r w:rsidRPr="00A55DB1" w:rsidR="0030183B">
        <w:rPr>
          <w:sz w:val="18"/>
        </w:rPr>
        <w:t xml:space="preserve"> </w:t>
      </w:r>
      <w:r w:rsidRPr="00A55DB1">
        <w:rPr>
          <w:sz w:val="18"/>
        </w:rPr>
        <w:t>düzeyi</w:t>
      </w:r>
      <w:r w:rsidRPr="00A55DB1" w:rsidR="0030183B">
        <w:rPr>
          <w:sz w:val="18"/>
        </w:rPr>
        <w:t xml:space="preserve"> </w:t>
      </w:r>
      <w:r w:rsidRPr="00A55DB1">
        <w:rPr>
          <w:sz w:val="18"/>
        </w:rPr>
        <w:t>ayırt</w:t>
      </w:r>
      <w:r w:rsidRPr="00A55DB1" w:rsidR="0030183B">
        <w:rPr>
          <w:sz w:val="18"/>
        </w:rPr>
        <w:t xml:space="preserve"> </w:t>
      </w:r>
      <w:r w:rsidRPr="00A55DB1">
        <w:rPr>
          <w:sz w:val="18"/>
        </w:rPr>
        <w:t>etmeksizin</w:t>
      </w:r>
      <w:r w:rsidRPr="00A55DB1" w:rsidR="0030183B">
        <w:rPr>
          <w:sz w:val="18"/>
        </w:rPr>
        <w:t xml:space="preserve"> </w:t>
      </w:r>
      <w:r w:rsidRPr="00A55DB1">
        <w:rPr>
          <w:sz w:val="18"/>
        </w:rPr>
        <w:t>toplumdaki</w:t>
      </w:r>
      <w:r w:rsidRPr="00A55DB1" w:rsidR="0030183B">
        <w:rPr>
          <w:sz w:val="18"/>
        </w:rPr>
        <w:t xml:space="preserve"> </w:t>
      </w:r>
      <w:r w:rsidRPr="00A55DB1">
        <w:rPr>
          <w:sz w:val="18"/>
        </w:rPr>
        <w:t>bütün</w:t>
      </w:r>
      <w:r w:rsidRPr="00A55DB1" w:rsidR="0030183B">
        <w:rPr>
          <w:sz w:val="18"/>
        </w:rPr>
        <w:t xml:space="preserve"> </w:t>
      </w:r>
      <w:r w:rsidRPr="00A55DB1">
        <w:rPr>
          <w:sz w:val="18"/>
        </w:rPr>
        <w:t>bireyleri</w:t>
      </w:r>
      <w:r w:rsidRPr="00A55DB1" w:rsidR="0030183B">
        <w:rPr>
          <w:sz w:val="18"/>
        </w:rPr>
        <w:t xml:space="preserve"> </w:t>
      </w:r>
      <w:r w:rsidRPr="00A55DB1">
        <w:rPr>
          <w:sz w:val="18"/>
        </w:rPr>
        <w:t>etkileyen</w:t>
      </w:r>
      <w:r w:rsidRPr="00A55DB1" w:rsidR="0030183B">
        <w:rPr>
          <w:sz w:val="18"/>
        </w:rPr>
        <w:t xml:space="preserve"> </w:t>
      </w:r>
      <w:r w:rsidRPr="00A55DB1">
        <w:rPr>
          <w:sz w:val="18"/>
        </w:rPr>
        <w:t>şiddet</w:t>
      </w:r>
      <w:r w:rsidRPr="00A55DB1" w:rsidR="0030183B">
        <w:rPr>
          <w:sz w:val="18"/>
        </w:rPr>
        <w:t xml:space="preserve"> </w:t>
      </w:r>
      <w:r w:rsidRPr="00A55DB1">
        <w:rPr>
          <w:sz w:val="18"/>
        </w:rPr>
        <w:t>olgusu</w:t>
      </w:r>
      <w:r w:rsidRPr="00A55DB1" w:rsidR="0030183B">
        <w:rPr>
          <w:sz w:val="18"/>
        </w:rPr>
        <w:t xml:space="preserve"> </w:t>
      </w:r>
      <w:r w:rsidRPr="00A55DB1">
        <w:rPr>
          <w:sz w:val="18"/>
        </w:rPr>
        <w:t>nerede</w:t>
      </w:r>
      <w:r w:rsidRPr="00A55DB1" w:rsidR="0030183B">
        <w:rPr>
          <w:sz w:val="18"/>
        </w:rPr>
        <w:t xml:space="preserve"> </w:t>
      </w:r>
      <w:r w:rsidRPr="00A55DB1">
        <w:rPr>
          <w:sz w:val="18"/>
        </w:rPr>
        <w:t>ve</w:t>
      </w:r>
      <w:r w:rsidRPr="00A55DB1" w:rsidR="0030183B">
        <w:rPr>
          <w:sz w:val="18"/>
        </w:rPr>
        <w:t xml:space="preserve"> </w:t>
      </w:r>
      <w:r w:rsidRPr="00A55DB1">
        <w:rPr>
          <w:sz w:val="18"/>
        </w:rPr>
        <w:t>kime</w:t>
      </w:r>
      <w:r w:rsidRPr="00A55DB1" w:rsidR="0030183B">
        <w:rPr>
          <w:sz w:val="18"/>
        </w:rPr>
        <w:t xml:space="preserve"> </w:t>
      </w:r>
      <w:r w:rsidRPr="00A55DB1">
        <w:rPr>
          <w:sz w:val="18"/>
        </w:rPr>
        <w:t>uygulanırsa</w:t>
      </w:r>
      <w:r w:rsidRPr="00A55DB1" w:rsidR="0030183B">
        <w:rPr>
          <w:sz w:val="18"/>
        </w:rPr>
        <w:t xml:space="preserve"> </w:t>
      </w:r>
      <w:r w:rsidRPr="00A55DB1">
        <w:rPr>
          <w:sz w:val="18"/>
        </w:rPr>
        <w:t>uygulansın</w:t>
      </w:r>
      <w:r w:rsidRPr="00A55DB1" w:rsidR="0030183B">
        <w:rPr>
          <w:sz w:val="18"/>
        </w:rPr>
        <w:t xml:space="preserve"> </w:t>
      </w:r>
      <w:r w:rsidRPr="00A55DB1">
        <w:rPr>
          <w:sz w:val="18"/>
        </w:rPr>
        <w:t>kesinlikle</w:t>
      </w:r>
      <w:r w:rsidRPr="00A55DB1" w:rsidR="0030183B">
        <w:rPr>
          <w:sz w:val="18"/>
        </w:rPr>
        <w:t xml:space="preserve"> </w:t>
      </w:r>
      <w:r w:rsidRPr="00A55DB1">
        <w:rPr>
          <w:sz w:val="18"/>
        </w:rPr>
        <w:t>kabul</w:t>
      </w:r>
      <w:r w:rsidRPr="00A55DB1" w:rsidR="0030183B">
        <w:rPr>
          <w:sz w:val="18"/>
        </w:rPr>
        <w:t xml:space="preserve"> </w:t>
      </w:r>
      <w:r w:rsidRPr="00A55DB1">
        <w:rPr>
          <w:sz w:val="18"/>
        </w:rPr>
        <w:t>edilemez.</w:t>
      </w:r>
      <w:r w:rsidRPr="00A55DB1" w:rsidR="0030183B">
        <w:rPr>
          <w:sz w:val="18"/>
        </w:rPr>
        <w:t xml:space="preserve"> </w:t>
      </w:r>
      <w:r w:rsidRPr="00A55DB1">
        <w:rPr>
          <w:sz w:val="18"/>
        </w:rPr>
        <w:t>Bu</w:t>
      </w:r>
      <w:r w:rsidRPr="00A55DB1" w:rsidR="0030183B">
        <w:rPr>
          <w:sz w:val="18"/>
        </w:rPr>
        <w:t xml:space="preserve"> </w:t>
      </w:r>
      <w:r w:rsidRPr="00A55DB1">
        <w:rPr>
          <w:sz w:val="18"/>
        </w:rPr>
        <w:t>eylemde</w:t>
      </w:r>
      <w:r w:rsidRPr="00A55DB1" w:rsidR="0030183B">
        <w:rPr>
          <w:sz w:val="18"/>
        </w:rPr>
        <w:t xml:space="preserve"> </w:t>
      </w:r>
      <w:r w:rsidRPr="00A55DB1">
        <w:rPr>
          <w:sz w:val="18"/>
        </w:rPr>
        <w:t>bulunanları</w:t>
      </w:r>
      <w:r w:rsidRPr="00A55DB1" w:rsidR="0030183B">
        <w:rPr>
          <w:sz w:val="18"/>
        </w:rPr>
        <w:t xml:space="preserve"> </w:t>
      </w:r>
      <w:r w:rsidRPr="00A55DB1">
        <w:rPr>
          <w:sz w:val="18"/>
        </w:rPr>
        <w:t>kınıyoruz</w:t>
      </w:r>
      <w:r w:rsidRPr="00A55DB1" w:rsidR="0030183B">
        <w:rPr>
          <w:sz w:val="18"/>
        </w:rPr>
        <w:t xml:space="preserve"> </w:t>
      </w:r>
      <w:r w:rsidRPr="00A55DB1">
        <w:rPr>
          <w:sz w:val="18"/>
        </w:rPr>
        <w:t>ve</w:t>
      </w:r>
      <w:r w:rsidRPr="00A55DB1" w:rsidR="0030183B">
        <w:rPr>
          <w:sz w:val="18"/>
        </w:rPr>
        <w:t xml:space="preserve"> </w:t>
      </w:r>
      <w:r w:rsidRPr="00A55DB1">
        <w:rPr>
          <w:sz w:val="18"/>
        </w:rPr>
        <w:t>gerekli</w:t>
      </w:r>
      <w:r w:rsidRPr="00A55DB1" w:rsidR="0030183B">
        <w:rPr>
          <w:sz w:val="18"/>
        </w:rPr>
        <w:t xml:space="preserve"> </w:t>
      </w:r>
      <w:r w:rsidRPr="00A55DB1">
        <w:rPr>
          <w:sz w:val="18"/>
        </w:rPr>
        <w:t>cezanın</w:t>
      </w:r>
      <w:r w:rsidRPr="00A55DB1" w:rsidR="0030183B">
        <w:rPr>
          <w:sz w:val="18"/>
        </w:rPr>
        <w:t xml:space="preserve"> </w:t>
      </w:r>
      <w:r w:rsidRPr="00A55DB1">
        <w:rPr>
          <w:sz w:val="18"/>
        </w:rPr>
        <w:t>derhâl</w:t>
      </w:r>
      <w:r w:rsidRPr="00A55DB1" w:rsidR="0030183B">
        <w:rPr>
          <w:sz w:val="18"/>
        </w:rPr>
        <w:t xml:space="preserve"> </w:t>
      </w:r>
      <w:r w:rsidRPr="00A55DB1">
        <w:rPr>
          <w:sz w:val="18"/>
        </w:rPr>
        <w:t>uygulanmasını</w:t>
      </w:r>
      <w:r w:rsidRPr="00A55DB1" w:rsidR="0030183B">
        <w:rPr>
          <w:sz w:val="18"/>
        </w:rPr>
        <w:t xml:space="preserve"> </w:t>
      </w:r>
      <w:r w:rsidRPr="00A55DB1">
        <w:rPr>
          <w:sz w:val="18"/>
        </w:rPr>
        <w:t>bekliyoruz.</w:t>
      </w:r>
    </w:p>
    <w:p w:rsidRPr="00A55DB1" w:rsidR="00286344" w:rsidP="00A55DB1" w:rsidRDefault="00286344">
      <w:pPr>
        <w:pStyle w:val="GENELKURUL"/>
        <w:spacing w:line="240" w:lineRule="auto"/>
        <w:rPr>
          <w:sz w:val="18"/>
        </w:rPr>
      </w:pPr>
      <w:r w:rsidRPr="00A55DB1">
        <w:rPr>
          <w:sz w:val="18"/>
        </w:rPr>
        <w:t>Teşekkür</w:t>
      </w:r>
      <w:r w:rsidRPr="00A55DB1" w:rsidR="0030183B">
        <w:rPr>
          <w:sz w:val="18"/>
        </w:rPr>
        <w:t xml:space="preserve"> </w:t>
      </w:r>
      <w:r w:rsidRPr="00A55DB1">
        <w:rPr>
          <w:sz w:val="18"/>
        </w:rPr>
        <w:t>ederim.</w:t>
      </w:r>
    </w:p>
    <w:p w:rsidRPr="00A55DB1" w:rsidR="003324AB" w:rsidP="00A55DB1" w:rsidRDefault="003324AB">
      <w:pPr>
        <w:tabs>
          <w:tab w:val="center" w:pos="5100"/>
        </w:tabs>
        <w:suppressAutoHyphens/>
        <w:ind w:left="80" w:right="60" w:firstLine="760"/>
        <w:jc w:val="both"/>
        <w:rPr>
          <w:sz w:val="18"/>
        </w:rPr>
      </w:pPr>
      <w:r w:rsidRPr="00A55DB1">
        <w:rPr>
          <w:sz w:val="18"/>
        </w:rPr>
        <w:t>IX.-</w:t>
      </w:r>
      <w:r w:rsidRPr="00A55DB1" w:rsidR="0030183B">
        <w:rPr>
          <w:sz w:val="18"/>
        </w:rPr>
        <w:t xml:space="preserve"> </w:t>
      </w:r>
      <w:r w:rsidRPr="00A55DB1">
        <w:rPr>
          <w:sz w:val="18"/>
        </w:rPr>
        <w:t>KANUN</w:t>
      </w:r>
      <w:r w:rsidRPr="00A55DB1" w:rsidR="0030183B">
        <w:rPr>
          <w:sz w:val="18"/>
        </w:rPr>
        <w:t xml:space="preserve"> </w:t>
      </w:r>
      <w:r w:rsidRPr="00A55DB1">
        <w:rPr>
          <w:sz w:val="18"/>
        </w:rPr>
        <w:t>TEKLİFLERİ</w:t>
      </w:r>
      <w:r w:rsidRPr="00A55DB1" w:rsidR="0030183B">
        <w:rPr>
          <w:sz w:val="18"/>
        </w:rPr>
        <w:t xml:space="preserve"> </w:t>
      </w:r>
      <w:r w:rsidRPr="00A55DB1">
        <w:rPr>
          <w:sz w:val="18"/>
        </w:rPr>
        <w:t>İLE</w:t>
      </w:r>
      <w:r w:rsidRPr="00A55DB1" w:rsidR="0030183B">
        <w:rPr>
          <w:sz w:val="18"/>
        </w:rPr>
        <w:t xml:space="preserve"> </w:t>
      </w:r>
      <w:r w:rsidRPr="00A55DB1">
        <w:rPr>
          <w:sz w:val="18"/>
        </w:rPr>
        <w:t>KOMİSYONLARDAN</w:t>
      </w:r>
      <w:r w:rsidRPr="00A55DB1" w:rsidR="0030183B">
        <w:rPr>
          <w:sz w:val="18"/>
        </w:rPr>
        <w:t xml:space="preserve"> </w:t>
      </w:r>
      <w:r w:rsidRPr="00A55DB1">
        <w:rPr>
          <w:sz w:val="18"/>
        </w:rPr>
        <w:t>GELEN</w:t>
      </w:r>
      <w:r w:rsidRPr="00A55DB1" w:rsidR="0030183B">
        <w:rPr>
          <w:sz w:val="18"/>
        </w:rPr>
        <w:t xml:space="preserve"> </w:t>
      </w:r>
      <w:r w:rsidRPr="00A55DB1">
        <w:rPr>
          <w:sz w:val="18"/>
        </w:rPr>
        <w:t>DİĞER</w:t>
      </w:r>
      <w:r w:rsidRPr="00A55DB1" w:rsidR="0030183B">
        <w:rPr>
          <w:sz w:val="18"/>
        </w:rPr>
        <w:t xml:space="preserve"> </w:t>
      </w:r>
      <w:r w:rsidRPr="00A55DB1">
        <w:rPr>
          <w:sz w:val="18"/>
        </w:rPr>
        <w:t>İŞLER</w:t>
      </w:r>
      <w:r w:rsidRPr="00A55DB1" w:rsidR="0030183B">
        <w:rPr>
          <w:sz w:val="18"/>
        </w:rPr>
        <w:t xml:space="preserve"> </w:t>
      </w:r>
      <w:r w:rsidRPr="00A55DB1">
        <w:rPr>
          <w:sz w:val="18"/>
        </w:rPr>
        <w:t>(Devam)</w:t>
      </w:r>
    </w:p>
    <w:p w:rsidRPr="00A55DB1" w:rsidR="003324AB" w:rsidP="00A55DB1" w:rsidRDefault="003324AB">
      <w:pPr>
        <w:tabs>
          <w:tab w:val="center" w:pos="5100"/>
        </w:tabs>
        <w:suppressAutoHyphens/>
        <w:ind w:left="80" w:right="60" w:firstLine="760"/>
        <w:jc w:val="both"/>
        <w:rPr>
          <w:sz w:val="18"/>
        </w:rPr>
      </w:pPr>
      <w:r w:rsidRPr="00A55DB1">
        <w:rPr>
          <w:sz w:val="18"/>
        </w:rPr>
        <w:t>A)</w:t>
      </w:r>
      <w:r w:rsidRPr="00A55DB1" w:rsidR="0030183B">
        <w:rPr>
          <w:sz w:val="18"/>
        </w:rPr>
        <w:t xml:space="preserve"> </w:t>
      </w:r>
      <w:r w:rsidRPr="00A55DB1">
        <w:rPr>
          <w:sz w:val="18"/>
        </w:rPr>
        <w:t>Kanun</w:t>
      </w:r>
      <w:r w:rsidRPr="00A55DB1" w:rsidR="0030183B">
        <w:rPr>
          <w:sz w:val="18"/>
        </w:rPr>
        <w:t xml:space="preserve"> </w:t>
      </w:r>
      <w:r w:rsidRPr="00A55DB1">
        <w:rPr>
          <w:sz w:val="18"/>
        </w:rPr>
        <w:t>Teklifleri</w:t>
      </w:r>
      <w:r w:rsidRPr="00A55DB1" w:rsidR="0030183B">
        <w:rPr>
          <w:sz w:val="18"/>
        </w:rPr>
        <w:t xml:space="preserve"> </w:t>
      </w:r>
      <w:r w:rsidRPr="00A55DB1">
        <w:rPr>
          <w:sz w:val="18"/>
        </w:rPr>
        <w:t>(Devam)</w:t>
      </w:r>
    </w:p>
    <w:p w:rsidRPr="00A55DB1" w:rsidR="003324AB" w:rsidP="00A55DB1" w:rsidRDefault="003324AB">
      <w:pPr>
        <w:tabs>
          <w:tab w:val="center" w:pos="5100"/>
        </w:tabs>
        <w:suppressAutoHyphens/>
        <w:ind w:left="80" w:right="60" w:firstLine="760"/>
        <w:jc w:val="both"/>
        <w:rPr>
          <w:sz w:val="18"/>
        </w:rPr>
      </w:pPr>
      <w:r w:rsidRPr="00A55DB1">
        <w:rPr>
          <w:sz w:val="18"/>
        </w:rPr>
        <w:t>1.-</w:t>
      </w:r>
      <w:r w:rsidRPr="00A55DB1" w:rsidR="0030183B">
        <w:rPr>
          <w:sz w:val="18"/>
        </w:rPr>
        <w:t xml:space="preserve"> </w:t>
      </w:r>
      <w:r w:rsidRPr="00A55DB1">
        <w:rPr>
          <w:sz w:val="18"/>
        </w:rPr>
        <w:t>Kilis</w:t>
      </w:r>
      <w:r w:rsidRPr="00A55DB1" w:rsidR="0030183B">
        <w:rPr>
          <w:sz w:val="18"/>
        </w:rPr>
        <w:t xml:space="preserve"> </w:t>
      </w:r>
      <w:r w:rsidRPr="00A55DB1">
        <w:rPr>
          <w:sz w:val="18"/>
        </w:rPr>
        <w:t>Milletvekili</w:t>
      </w:r>
      <w:r w:rsidRPr="00A55DB1" w:rsidR="0030183B">
        <w:rPr>
          <w:sz w:val="18"/>
        </w:rPr>
        <w:t xml:space="preserve"> </w:t>
      </w:r>
      <w:r w:rsidRPr="00A55DB1">
        <w:rPr>
          <w:sz w:val="18"/>
        </w:rPr>
        <w:t>Mustafa</w:t>
      </w:r>
      <w:r w:rsidRPr="00A55DB1" w:rsidR="0030183B">
        <w:rPr>
          <w:sz w:val="18"/>
        </w:rPr>
        <w:t xml:space="preserve"> </w:t>
      </w:r>
      <w:r w:rsidRPr="00A55DB1">
        <w:rPr>
          <w:sz w:val="18"/>
        </w:rPr>
        <w:t>Hilmi</w:t>
      </w:r>
      <w:r w:rsidRPr="00A55DB1" w:rsidR="0030183B">
        <w:rPr>
          <w:sz w:val="18"/>
        </w:rPr>
        <w:t xml:space="preserve"> </w:t>
      </w:r>
      <w:r w:rsidRPr="00A55DB1">
        <w:rPr>
          <w:sz w:val="18"/>
        </w:rPr>
        <w:t>Dülger</w:t>
      </w:r>
      <w:r w:rsidRPr="00A55DB1" w:rsidR="0030183B">
        <w:rPr>
          <w:sz w:val="18"/>
        </w:rPr>
        <w:t xml:space="preserve"> </w:t>
      </w:r>
      <w:r w:rsidRPr="00A55DB1">
        <w:rPr>
          <w:sz w:val="18"/>
        </w:rPr>
        <w:t>ile</w:t>
      </w:r>
      <w:r w:rsidRPr="00A55DB1" w:rsidR="0030183B">
        <w:rPr>
          <w:sz w:val="18"/>
        </w:rPr>
        <w:t xml:space="preserve"> </w:t>
      </w:r>
      <w:r w:rsidRPr="00A55DB1">
        <w:rPr>
          <w:sz w:val="18"/>
        </w:rPr>
        <w:t>55</w:t>
      </w:r>
      <w:r w:rsidRPr="00A55DB1" w:rsidR="0030183B">
        <w:rPr>
          <w:sz w:val="18"/>
        </w:rPr>
        <w:t xml:space="preserve"> </w:t>
      </w:r>
      <w:r w:rsidRPr="00A55DB1">
        <w:rPr>
          <w:sz w:val="18"/>
        </w:rPr>
        <w:t>Milletvekilinin</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w:t>
      </w:r>
      <w:r w:rsidRPr="00A55DB1" w:rsidR="0030183B">
        <w:rPr>
          <w:sz w:val="18"/>
        </w:rPr>
        <w:t xml:space="preserve"> </w:t>
      </w:r>
      <w:r w:rsidRPr="00A55DB1">
        <w:rPr>
          <w:sz w:val="18"/>
        </w:rPr>
        <w:t>Kanunu</w:t>
      </w:r>
      <w:r w:rsidRPr="00A55DB1" w:rsidR="0030183B">
        <w:rPr>
          <w:sz w:val="18"/>
        </w:rPr>
        <w:t xml:space="preserve"> </w:t>
      </w:r>
      <w:r w:rsidRPr="00A55DB1">
        <w:rPr>
          <w:sz w:val="18"/>
        </w:rPr>
        <w:t>Teklifi</w:t>
      </w:r>
      <w:r w:rsidRPr="00A55DB1" w:rsidR="0030183B">
        <w:rPr>
          <w:sz w:val="18"/>
        </w:rPr>
        <w:t xml:space="preserve"> </w:t>
      </w:r>
      <w:r w:rsidRPr="00A55DB1">
        <w:rPr>
          <w:sz w:val="18"/>
        </w:rPr>
        <w:t>(2/2555)</w:t>
      </w:r>
      <w:r w:rsidRPr="00A55DB1" w:rsidR="0030183B">
        <w:rPr>
          <w:sz w:val="18"/>
        </w:rPr>
        <w:t xml:space="preserve"> </w:t>
      </w:r>
      <w:r w:rsidRPr="00A55DB1">
        <w:rPr>
          <w:sz w:val="18"/>
        </w:rPr>
        <w:t>ve</w:t>
      </w:r>
      <w:r w:rsidRPr="00A55DB1" w:rsidR="0030183B">
        <w:rPr>
          <w:sz w:val="18"/>
        </w:rPr>
        <w:t xml:space="preserve"> </w:t>
      </w:r>
      <w:r w:rsidRPr="00A55DB1">
        <w:rPr>
          <w:sz w:val="18"/>
        </w:rPr>
        <w:t>İçişleri</w:t>
      </w:r>
      <w:r w:rsidRPr="00A55DB1" w:rsidR="0030183B">
        <w:rPr>
          <w:sz w:val="18"/>
        </w:rPr>
        <w:t xml:space="preserve"> </w:t>
      </w:r>
      <w:r w:rsidRPr="00A55DB1">
        <w:rPr>
          <w:sz w:val="18"/>
        </w:rPr>
        <w:t>Komisyonu</w:t>
      </w:r>
      <w:r w:rsidRPr="00A55DB1" w:rsidR="0030183B">
        <w:rPr>
          <w:sz w:val="18"/>
        </w:rPr>
        <w:t xml:space="preserve"> </w:t>
      </w:r>
      <w:r w:rsidRPr="00A55DB1">
        <w:rPr>
          <w:sz w:val="18"/>
        </w:rPr>
        <w:t>Raporu</w:t>
      </w:r>
      <w:r w:rsidRPr="00A55DB1" w:rsidR="0030183B">
        <w:rPr>
          <w:sz w:val="18"/>
        </w:rPr>
        <w:t xml:space="preserve"> </w:t>
      </w:r>
      <w:r w:rsidRPr="00A55DB1">
        <w:rPr>
          <w:sz w:val="18"/>
        </w:rPr>
        <w:t>(S.</w:t>
      </w:r>
      <w:r w:rsidRPr="00A55DB1" w:rsidR="0030183B">
        <w:rPr>
          <w:sz w:val="18"/>
        </w:rPr>
        <w:t xml:space="preserve"> </w:t>
      </w:r>
      <w:r w:rsidRPr="00A55DB1">
        <w:rPr>
          <w:sz w:val="18"/>
        </w:rPr>
        <w:t>Sayısı:</w:t>
      </w:r>
      <w:r w:rsidRPr="00A55DB1" w:rsidR="0030183B">
        <w:rPr>
          <w:sz w:val="18"/>
        </w:rPr>
        <w:t xml:space="preserve"> </w:t>
      </w:r>
      <w:r w:rsidRPr="00A55DB1">
        <w:rPr>
          <w:sz w:val="18"/>
        </w:rPr>
        <w:t>174)</w:t>
      </w:r>
      <w:r w:rsidRPr="00A55DB1" w:rsidR="0030183B">
        <w:rPr>
          <w:sz w:val="18"/>
        </w:rPr>
        <w:t xml:space="preserve"> </w:t>
      </w:r>
      <w:r w:rsidRPr="00A55DB1">
        <w:rPr>
          <w:sz w:val="18"/>
        </w:rPr>
        <w:t>(Devam)</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İkinci</w:t>
      </w:r>
      <w:r w:rsidRPr="00A55DB1" w:rsidR="0030183B">
        <w:rPr>
          <w:sz w:val="18"/>
        </w:rPr>
        <w:t xml:space="preserve"> </w:t>
      </w:r>
      <w:r w:rsidRPr="00A55DB1">
        <w:rPr>
          <w:sz w:val="18"/>
        </w:rPr>
        <w:t>bölüm</w:t>
      </w:r>
      <w:r w:rsidRPr="00A55DB1" w:rsidR="0030183B">
        <w:rPr>
          <w:sz w:val="18"/>
        </w:rPr>
        <w:t xml:space="preserve"> </w:t>
      </w:r>
      <w:r w:rsidRPr="00A55DB1">
        <w:rPr>
          <w:sz w:val="18"/>
        </w:rPr>
        <w:t>üzerindeki</w:t>
      </w:r>
      <w:r w:rsidRPr="00A55DB1" w:rsidR="0030183B">
        <w:rPr>
          <w:sz w:val="18"/>
        </w:rPr>
        <w:t xml:space="preserve"> </w:t>
      </w:r>
      <w:r w:rsidRPr="00A55DB1">
        <w:rPr>
          <w:sz w:val="18"/>
        </w:rPr>
        <w:t>görüşmeler</w:t>
      </w:r>
      <w:r w:rsidRPr="00A55DB1" w:rsidR="0030183B">
        <w:rPr>
          <w:sz w:val="18"/>
        </w:rPr>
        <w:t xml:space="preserve"> </w:t>
      </w:r>
      <w:r w:rsidRPr="00A55DB1">
        <w:rPr>
          <w:sz w:val="18"/>
        </w:rPr>
        <w:t>tamamlanmıştır.</w:t>
      </w:r>
    </w:p>
    <w:p w:rsidRPr="00A55DB1" w:rsidR="00286344" w:rsidP="00A55DB1" w:rsidRDefault="00286344">
      <w:pPr>
        <w:pStyle w:val="GENELKURUL"/>
        <w:spacing w:line="240" w:lineRule="auto"/>
        <w:rPr>
          <w:sz w:val="18"/>
        </w:rPr>
      </w:pPr>
      <w:r w:rsidRPr="00A55DB1">
        <w:rPr>
          <w:sz w:val="18"/>
        </w:rPr>
        <w:t>Şimdi,</w:t>
      </w:r>
      <w:r w:rsidRPr="00A55DB1" w:rsidR="0030183B">
        <w:rPr>
          <w:sz w:val="18"/>
        </w:rPr>
        <w:t xml:space="preserve"> </w:t>
      </w:r>
      <w:r w:rsidRPr="00A55DB1">
        <w:rPr>
          <w:sz w:val="18"/>
        </w:rPr>
        <w:t>ikinci</w:t>
      </w:r>
      <w:r w:rsidRPr="00A55DB1" w:rsidR="0030183B">
        <w:rPr>
          <w:sz w:val="18"/>
        </w:rPr>
        <w:t xml:space="preserve"> </w:t>
      </w:r>
      <w:r w:rsidRPr="00A55DB1">
        <w:rPr>
          <w:sz w:val="18"/>
        </w:rPr>
        <w:t>bölümde</w:t>
      </w:r>
      <w:r w:rsidRPr="00A55DB1" w:rsidR="0030183B">
        <w:rPr>
          <w:sz w:val="18"/>
        </w:rPr>
        <w:t xml:space="preserve"> </w:t>
      </w:r>
      <w:r w:rsidRPr="00A55DB1">
        <w:rPr>
          <w:sz w:val="18"/>
        </w:rPr>
        <w:t>yer</w:t>
      </w:r>
      <w:r w:rsidRPr="00A55DB1" w:rsidR="0030183B">
        <w:rPr>
          <w:sz w:val="18"/>
        </w:rPr>
        <w:t xml:space="preserve"> </w:t>
      </w:r>
      <w:r w:rsidRPr="00A55DB1">
        <w:rPr>
          <w:sz w:val="18"/>
        </w:rPr>
        <w:t>alan</w:t>
      </w:r>
      <w:r w:rsidRPr="00A55DB1" w:rsidR="0030183B">
        <w:rPr>
          <w:sz w:val="18"/>
        </w:rPr>
        <w:t xml:space="preserve"> </w:t>
      </w:r>
      <w:r w:rsidRPr="00A55DB1">
        <w:rPr>
          <w:sz w:val="18"/>
        </w:rPr>
        <w:t>maddeleri,</w:t>
      </w:r>
      <w:r w:rsidRPr="00A55DB1" w:rsidR="0030183B">
        <w:rPr>
          <w:sz w:val="18"/>
        </w:rPr>
        <w:t xml:space="preserve"> </w:t>
      </w:r>
      <w:r w:rsidRPr="00A55DB1">
        <w:rPr>
          <w:sz w:val="18"/>
        </w:rPr>
        <w:t>varsa</w:t>
      </w:r>
      <w:r w:rsidRPr="00A55DB1" w:rsidR="0030183B">
        <w:rPr>
          <w:sz w:val="18"/>
        </w:rPr>
        <w:t xml:space="preserve"> </w:t>
      </w:r>
      <w:r w:rsidRPr="00A55DB1">
        <w:rPr>
          <w:sz w:val="18"/>
        </w:rPr>
        <w:t>o</w:t>
      </w:r>
      <w:r w:rsidRPr="00A55DB1" w:rsidR="0030183B">
        <w:rPr>
          <w:sz w:val="18"/>
        </w:rPr>
        <w:t xml:space="preserve"> </w:t>
      </w:r>
      <w:r w:rsidRPr="00A55DB1">
        <w:rPr>
          <w:sz w:val="18"/>
        </w:rPr>
        <w:t>madde</w:t>
      </w:r>
      <w:r w:rsidRPr="00A55DB1" w:rsidR="0030183B">
        <w:rPr>
          <w:sz w:val="18"/>
        </w:rPr>
        <w:t xml:space="preserve"> </w:t>
      </w:r>
      <w:r w:rsidRPr="00A55DB1">
        <w:rPr>
          <w:sz w:val="18"/>
        </w:rPr>
        <w:t>üzerindeki</w:t>
      </w:r>
      <w:r w:rsidRPr="00A55DB1" w:rsidR="0030183B">
        <w:rPr>
          <w:sz w:val="18"/>
        </w:rPr>
        <w:t xml:space="preserve"> </w:t>
      </w:r>
      <w:r w:rsidRPr="00A55DB1">
        <w:rPr>
          <w:sz w:val="18"/>
        </w:rPr>
        <w:t>önerge</w:t>
      </w:r>
      <w:r w:rsidRPr="00A55DB1" w:rsidR="0030183B">
        <w:rPr>
          <w:sz w:val="18"/>
        </w:rPr>
        <w:t xml:space="preserve"> </w:t>
      </w:r>
      <w:r w:rsidRPr="00A55DB1">
        <w:rPr>
          <w:sz w:val="18"/>
        </w:rPr>
        <w:t>işlemlerini</w:t>
      </w:r>
      <w:r w:rsidRPr="00A55DB1" w:rsidR="0030183B">
        <w:rPr>
          <w:sz w:val="18"/>
        </w:rPr>
        <w:t xml:space="preserve"> </w:t>
      </w:r>
      <w:r w:rsidRPr="00A55DB1">
        <w:rPr>
          <w:sz w:val="18"/>
        </w:rPr>
        <w:t>yaptıktan</w:t>
      </w:r>
      <w:r w:rsidRPr="00A55DB1" w:rsidR="0030183B">
        <w:rPr>
          <w:sz w:val="18"/>
        </w:rPr>
        <w:t xml:space="preserve"> </w:t>
      </w:r>
      <w:r w:rsidRPr="00A55DB1">
        <w:rPr>
          <w:sz w:val="18"/>
        </w:rPr>
        <w:t>sonra</w:t>
      </w:r>
      <w:r w:rsidRPr="00A55DB1" w:rsidR="0030183B">
        <w:rPr>
          <w:sz w:val="18"/>
        </w:rPr>
        <w:t xml:space="preserve"> </w:t>
      </w:r>
      <w:r w:rsidRPr="00A55DB1">
        <w:rPr>
          <w:sz w:val="18"/>
        </w:rPr>
        <w:t>ayrı</w:t>
      </w:r>
      <w:r w:rsidRPr="00A55DB1" w:rsidR="0030183B">
        <w:rPr>
          <w:sz w:val="18"/>
        </w:rPr>
        <w:t xml:space="preserve"> </w:t>
      </w:r>
      <w:r w:rsidRPr="00A55DB1">
        <w:rPr>
          <w:sz w:val="18"/>
        </w:rPr>
        <w:t>ayrı</w:t>
      </w:r>
      <w:r w:rsidRPr="00A55DB1" w:rsidR="0030183B">
        <w:rPr>
          <w:sz w:val="18"/>
        </w:rPr>
        <w:t xml:space="preserve"> </w:t>
      </w:r>
      <w:r w:rsidRPr="00A55DB1">
        <w:rPr>
          <w:sz w:val="18"/>
        </w:rPr>
        <w:t>oylarınıza</w:t>
      </w:r>
      <w:r w:rsidRPr="00A55DB1" w:rsidR="0030183B">
        <w:rPr>
          <w:sz w:val="18"/>
        </w:rPr>
        <w:t xml:space="preserve"> </w:t>
      </w:r>
      <w:r w:rsidRPr="00A55DB1">
        <w:rPr>
          <w:sz w:val="18"/>
        </w:rPr>
        <w:t>sunacağım.</w:t>
      </w:r>
    </w:p>
    <w:p w:rsidRPr="00A55DB1" w:rsidR="00286344" w:rsidP="00A55DB1" w:rsidRDefault="00286344">
      <w:pPr>
        <w:pStyle w:val="GENELKURUL"/>
        <w:spacing w:line="240" w:lineRule="auto"/>
        <w:rPr>
          <w:sz w:val="18"/>
        </w:rPr>
      </w:pPr>
      <w:r w:rsidRPr="00A55DB1">
        <w:rPr>
          <w:sz w:val="18"/>
        </w:rPr>
        <w:t>Sayın</w:t>
      </w:r>
      <w:r w:rsidRPr="00A55DB1" w:rsidR="0030183B">
        <w:rPr>
          <w:sz w:val="18"/>
        </w:rPr>
        <w:t xml:space="preserve"> </w:t>
      </w:r>
      <w:r w:rsidRPr="00A55DB1">
        <w:rPr>
          <w:sz w:val="18"/>
        </w:rPr>
        <w:t>milletvekilleri,</w:t>
      </w:r>
      <w:r w:rsidRPr="00A55DB1" w:rsidR="0030183B">
        <w:rPr>
          <w:sz w:val="18"/>
        </w:rPr>
        <w:t xml:space="preserve"> </w:t>
      </w:r>
      <w:r w:rsidRPr="00A55DB1">
        <w:rPr>
          <w:sz w:val="18"/>
        </w:rPr>
        <w:t>10’uncu</w:t>
      </w:r>
      <w:r w:rsidRPr="00A55DB1" w:rsidR="0030183B">
        <w:rPr>
          <w:sz w:val="18"/>
        </w:rPr>
        <w:t xml:space="preserve"> </w:t>
      </w:r>
      <w:r w:rsidRPr="00A55DB1">
        <w:rPr>
          <w:sz w:val="18"/>
        </w:rPr>
        <w:t>madde</w:t>
      </w:r>
      <w:r w:rsidRPr="00A55DB1" w:rsidR="0030183B">
        <w:rPr>
          <w:sz w:val="18"/>
        </w:rPr>
        <w:t xml:space="preserve"> </w:t>
      </w:r>
      <w:r w:rsidRPr="00A55DB1">
        <w:rPr>
          <w:sz w:val="18"/>
        </w:rPr>
        <w:t>üzerinde</w:t>
      </w:r>
      <w:r w:rsidRPr="00A55DB1" w:rsidR="0030183B">
        <w:rPr>
          <w:sz w:val="18"/>
        </w:rPr>
        <w:t xml:space="preserve"> </w:t>
      </w:r>
      <w:r w:rsidRPr="00A55DB1">
        <w:rPr>
          <w:sz w:val="18"/>
        </w:rPr>
        <w:t>3</w:t>
      </w:r>
      <w:r w:rsidRPr="00A55DB1" w:rsidR="0030183B">
        <w:rPr>
          <w:sz w:val="18"/>
        </w:rPr>
        <w:t xml:space="preserve"> </w:t>
      </w:r>
      <w:r w:rsidRPr="00A55DB1">
        <w:rPr>
          <w:sz w:val="18"/>
        </w:rPr>
        <w:t>önerge</w:t>
      </w:r>
      <w:r w:rsidRPr="00A55DB1" w:rsidR="0030183B">
        <w:rPr>
          <w:sz w:val="18"/>
        </w:rPr>
        <w:t xml:space="preserve"> </w:t>
      </w:r>
      <w:r w:rsidRPr="00A55DB1">
        <w:rPr>
          <w:sz w:val="18"/>
        </w:rPr>
        <w:t>vardır,</w:t>
      </w:r>
      <w:r w:rsidRPr="00A55DB1" w:rsidR="0030183B">
        <w:rPr>
          <w:sz w:val="18"/>
        </w:rPr>
        <w:t xml:space="preserve"> </w:t>
      </w:r>
      <w:r w:rsidRPr="00A55DB1">
        <w:rPr>
          <w:sz w:val="18"/>
        </w:rPr>
        <w:t>ilk</w:t>
      </w:r>
      <w:r w:rsidRPr="00A55DB1" w:rsidR="0030183B">
        <w:rPr>
          <w:sz w:val="18"/>
        </w:rPr>
        <w:t xml:space="preserve"> </w:t>
      </w:r>
      <w:r w:rsidRPr="00A55DB1">
        <w:rPr>
          <w:sz w:val="18"/>
        </w:rPr>
        <w:t>okutacağım</w:t>
      </w:r>
      <w:r w:rsidRPr="00A55DB1" w:rsidR="0030183B">
        <w:rPr>
          <w:sz w:val="18"/>
        </w:rPr>
        <w:t xml:space="preserve"> </w:t>
      </w:r>
      <w:r w:rsidRPr="00A55DB1">
        <w:rPr>
          <w:sz w:val="18"/>
        </w:rPr>
        <w:t>2</w:t>
      </w:r>
      <w:r w:rsidRPr="00A55DB1" w:rsidR="0030183B">
        <w:rPr>
          <w:sz w:val="18"/>
        </w:rPr>
        <w:t xml:space="preserve"> </w:t>
      </w:r>
      <w:r w:rsidRPr="00A55DB1">
        <w:rPr>
          <w:sz w:val="18"/>
        </w:rPr>
        <w:t>önerge</w:t>
      </w:r>
      <w:r w:rsidRPr="00A55DB1" w:rsidR="0030183B">
        <w:rPr>
          <w:sz w:val="18"/>
        </w:rPr>
        <w:t xml:space="preserve"> </w:t>
      </w:r>
      <w:r w:rsidRPr="00A55DB1">
        <w:rPr>
          <w:sz w:val="18"/>
        </w:rPr>
        <w:t>aynı</w:t>
      </w:r>
      <w:r w:rsidRPr="00A55DB1" w:rsidR="0030183B">
        <w:rPr>
          <w:sz w:val="18"/>
        </w:rPr>
        <w:t xml:space="preserve"> </w:t>
      </w:r>
      <w:r w:rsidRPr="00A55DB1">
        <w:rPr>
          <w:sz w:val="18"/>
        </w:rPr>
        <w:t>mahiyettedir.</w:t>
      </w:r>
      <w:r w:rsidRPr="00A55DB1" w:rsidR="0030183B">
        <w:rPr>
          <w:sz w:val="18"/>
        </w:rPr>
        <w:t xml:space="preserve"> </w:t>
      </w:r>
      <w:r w:rsidRPr="00A55DB1">
        <w:rPr>
          <w:sz w:val="18"/>
        </w:rPr>
        <w:t>Bu</w:t>
      </w:r>
      <w:r w:rsidRPr="00A55DB1" w:rsidR="0030183B">
        <w:rPr>
          <w:sz w:val="18"/>
        </w:rPr>
        <w:t xml:space="preserve"> </w:t>
      </w:r>
      <w:r w:rsidRPr="00A55DB1">
        <w:rPr>
          <w:sz w:val="18"/>
        </w:rPr>
        <w:t>önergeleri</w:t>
      </w:r>
      <w:r w:rsidRPr="00A55DB1" w:rsidR="0030183B">
        <w:rPr>
          <w:sz w:val="18"/>
        </w:rPr>
        <w:t xml:space="preserve"> </w:t>
      </w:r>
      <w:r w:rsidRPr="00A55DB1">
        <w:rPr>
          <w:sz w:val="18"/>
        </w:rPr>
        <w:t>okutup</w:t>
      </w:r>
      <w:r w:rsidRPr="00A55DB1" w:rsidR="0030183B">
        <w:rPr>
          <w:sz w:val="18"/>
        </w:rPr>
        <w:t xml:space="preserve"> </w:t>
      </w:r>
      <w:r w:rsidRPr="00A55DB1">
        <w:rPr>
          <w:sz w:val="18"/>
        </w:rPr>
        <w:t>birlikte</w:t>
      </w:r>
      <w:r w:rsidRPr="00A55DB1" w:rsidR="0030183B">
        <w:rPr>
          <w:sz w:val="18"/>
        </w:rPr>
        <w:t xml:space="preserve"> </w:t>
      </w:r>
      <w:r w:rsidRPr="00A55DB1">
        <w:rPr>
          <w:sz w:val="18"/>
        </w:rPr>
        <w:t>işleme</w:t>
      </w:r>
      <w:r w:rsidRPr="00A55DB1" w:rsidR="0030183B">
        <w:rPr>
          <w:sz w:val="18"/>
        </w:rPr>
        <w:t xml:space="preserve"> </w:t>
      </w:r>
      <w:r w:rsidRPr="00A55DB1">
        <w:rPr>
          <w:sz w:val="18"/>
        </w:rPr>
        <w:t>alacağım.</w:t>
      </w:r>
    </w:p>
    <w:p w:rsidRPr="00A55DB1" w:rsidR="00286344" w:rsidP="00A55DB1" w:rsidRDefault="00286344">
      <w:pPr>
        <w:pStyle w:val="GENELKURUL"/>
        <w:spacing w:line="240" w:lineRule="auto"/>
        <w:ind w:firstLine="811"/>
        <w:jc w:val="center"/>
        <w:rPr>
          <w:sz w:val="18"/>
        </w:rPr>
      </w:pPr>
      <w:r w:rsidRPr="00A55DB1">
        <w:rPr>
          <w:sz w:val="18"/>
        </w:rPr>
        <w:t>Türkiye</w:t>
      </w:r>
      <w:r w:rsidRPr="00A55DB1" w:rsidR="0030183B">
        <w:rPr>
          <w:sz w:val="18"/>
        </w:rPr>
        <w:t xml:space="preserve"> </w:t>
      </w:r>
      <w:r w:rsidRPr="00A55DB1">
        <w:rPr>
          <w:sz w:val="18"/>
        </w:rPr>
        <w:t>Büyük</w:t>
      </w:r>
      <w:r w:rsidRPr="00A55DB1" w:rsidR="0030183B">
        <w:rPr>
          <w:sz w:val="18"/>
        </w:rPr>
        <w:t xml:space="preserve"> </w:t>
      </w:r>
      <w:r w:rsidRPr="00A55DB1">
        <w:rPr>
          <w:sz w:val="18"/>
        </w:rPr>
        <w:t>Millet</w:t>
      </w:r>
      <w:r w:rsidRPr="00A55DB1" w:rsidR="0030183B">
        <w:rPr>
          <w:sz w:val="18"/>
        </w:rPr>
        <w:t xml:space="preserve"> </w:t>
      </w:r>
      <w:r w:rsidRPr="00A55DB1">
        <w:rPr>
          <w:sz w:val="18"/>
        </w:rPr>
        <w:t>Meclisi</w:t>
      </w:r>
      <w:r w:rsidRPr="00A55DB1" w:rsidR="0030183B">
        <w:rPr>
          <w:sz w:val="18"/>
        </w:rPr>
        <w:t xml:space="preserve"> </w:t>
      </w:r>
      <w:r w:rsidRPr="00A55DB1">
        <w:rPr>
          <w:sz w:val="18"/>
        </w:rPr>
        <w:t>Başkanlığına</w:t>
      </w:r>
    </w:p>
    <w:p w:rsidRPr="00A55DB1" w:rsidR="00286344" w:rsidP="00A55DB1" w:rsidRDefault="00286344">
      <w:pPr>
        <w:pStyle w:val="GENELKURUL"/>
        <w:spacing w:line="240" w:lineRule="auto"/>
        <w:rPr>
          <w:sz w:val="18"/>
        </w:rPr>
      </w:pPr>
      <w:r w:rsidRPr="00A55DB1">
        <w:rPr>
          <w:sz w:val="18"/>
        </w:rPr>
        <w:t>Görüşülmekte</w:t>
      </w:r>
      <w:r w:rsidRPr="00A55DB1" w:rsidR="0030183B">
        <w:rPr>
          <w:sz w:val="18"/>
        </w:rPr>
        <w:t xml:space="preserve"> </w:t>
      </w:r>
      <w:r w:rsidRPr="00A55DB1">
        <w:rPr>
          <w:sz w:val="18"/>
        </w:rPr>
        <w:t>olan</w:t>
      </w:r>
      <w:r w:rsidRPr="00A55DB1" w:rsidR="0030183B">
        <w:rPr>
          <w:sz w:val="18"/>
        </w:rPr>
        <w:t xml:space="preserve"> </w:t>
      </w:r>
      <w:r w:rsidRPr="00A55DB1">
        <w:rPr>
          <w:sz w:val="18"/>
        </w:rPr>
        <w:t>174</w:t>
      </w:r>
      <w:r w:rsidRPr="00A55DB1" w:rsidR="0030183B">
        <w:rPr>
          <w:sz w:val="18"/>
        </w:rPr>
        <w:t xml:space="preserve"> </w:t>
      </w:r>
      <w:r w:rsidRPr="00A55DB1">
        <w:rPr>
          <w:sz w:val="18"/>
        </w:rPr>
        <w:t>sıra</w:t>
      </w:r>
      <w:r w:rsidRPr="00A55DB1" w:rsidR="0030183B">
        <w:rPr>
          <w:sz w:val="18"/>
        </w:rPr>
        <w:t xml:space="preserve"> </w:t>
      </w:r>
      <w:r w:rsidRPr="00A55DB1">
        <w:rPr>
          <w:sz w:val="18"/>
        </w:rPr>
        <w:t>sayılı</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w:t>
      </w:r>
      <w:r w:rsidRPr="00A55DB1" w:rsidR="0030183B">
        <w:rPr>
          <w:sz w:val="18"/>
        </w:rPr>
        <w:t xml:space="preserve"> </w:t>
      </w:r>
      <w:r w:rsidRPr="00A55DB1">
        <w:rPr>
          <w:sz w:val="18"/>
        </w:rPr>
        <w:t>Kanunu</w:t>
      </w:r>
      <w:r w:rsidRPr="00A55DB1" w:rsidR="0030183B">
        <w:rPr>
          <w:sz w:val="18"/>
        </w:rPr>
        <w:t xml:space="preserve"> </w:t>
      </w:r>
      <w:r w:rsidRPr="00A55DB1">
        <w:rPr>
          <w:sz w:val="18"/>
        </w:rPr>
        <w:t>Teklifi’nin</w:t>
      </w:r>
      <w:r w:rsidRPr="00A55DB1" w:rsidR="0030183B">
        <w:rPr>
          <w:sz w:val="18"/>
        </w:rPr>
        <w:t xml:space="preserve"> </w:t>
      </w:r>
      <w:r w:rsidRPr="00A55DB1">
        <w:rPr>
          <w:sz w:val="18"/>
        </w:rPr>
        <w:t>10'uncu</w:t>
      </w:r>
      <w:r w:rsidRPr="00A55DB1" w:rsidR="0030183B">
        <w:rPr>
          <w:sz w:val="18"/>
        </w:rPr>
        <w:t xml:space="preserve"> </w:t>
      </w:r>
      <w:r w:rsidRPr="00A55DB1">
        <w:rPr>
          <w:sz w:val="18"/>
        </w:rPr>
        <w:t>maddesinin</w:t>
      </w:r>
      <w:r w:rsidRPr="00A55DB1" w:rsidR="0030183B">
        <w:rPr>
          <w:sz w:val="18"/>
        </w:rPr>
        <w:t xml:space="preserve"> </w:t>
      </w:r>
      <w:r w:rsidRPr="00A55DB1">
        <w:rPr>
          <w:sz w:val="18"/>
        </w:rPr>
        <w:t>teklif</w:t>
      </w:r>
      <w:r w:rsidRPr="00A55DB1" w:rsidR="0030183B">
        <w:rPr>
          <w:sz w:val="18"/>
        </w:rPr>
        <w:t xml:space="preserve"> </w:t>
      </w:r>
      <w:r w:rsidRPr="00A55DB1">
        <w:rPr>
          <w:sz w:val="18"/>
        </w:rPr>
        <w:t>metninden</w:t>
      </w:r>
      <w:r w:rsidRPr="00A55DB1" w:rsidR="0030183B">
        <w:rPr>
          <w:sz w:val="18"/>
        </w:rPr>
        <w:t xml:space="preserve"> </w:t>
      </w:r>
      <w:r w:rsidRPr="00A55DB1">
        <w:rPr>
          <w:sz w:val="18"/>
        </w:rPr>
        <w:t>çıkarılmasını</w:t>
      </w:r>
      <w:r w:rsidRPr="00A55DB1" w:rsidR="0030183B">
        <w:rPr>
          <w:sz w:val="18"/>
        </w:rPr>
        <w:t xml:space="preserve"> </w:t>
      </w:r>
      <w:r w:rsidRPr="00A55DB1">
        <w:rPr>
          <w:sz w:val="18"/>
        </w:rPr>
        <w:t>arz</w:t>
      </w:r>
      <w:r w:rsidRPr="00A55DB1" w:rsidR="0030183B">
        <w:rPr>
          <w:sz w:val="18"/>
        </w:rPr>
        <w:t xml:space="preserve"> </w:t>
      </w:r>
      <w:r w:rsidRPr="00A55DB1">
        <w:rPr>
          <w:sz w:val="18"/>
        </w:rPr>
        <w:t>ve</w:t>
      </w:r>
      <w:r w:rsidRPr="00A55DB1" w:rsidR="0030183B">
        <w:rPr>
          <w:sz w:val="18"/>
        </w:rPr>
        <w:t xml:space="preserve"> </w:t>
      </w:r>
      <w:r w:rsidRPr="00A55DB1">
        <w:rPr>
          <w:sz w:val="18"/>
        </w:rPr>
        <w:t>teklif</w:t>
      </w:r>
      <w:r w:rsidRPr="00A55DB1" w:rsidR="0030183B">
        <w:rPr>
          <w:sz w:val="18"/>
        </w:rPr>
        <w:t xml:space="preserve"> </w:t>
      </w:r>
      <w:r w:rsidRPr="00A55DB1">
        <w:rPr>
          <w:sz w:val="18"/>
        </w:rPr>
        <w:t>ederiz.</w:t>
      </w:r>
    </w:p>
    <w:p w:rsidRPr="00A55DB1" w:rsidR="00286344" w:rsidP="00A55DB1" w:rsidRDefault="00286344">
      <w:pPr>
        <w:pStyle w:val="3LMZA"/>
        <w:spacing w:line="240" w:lineRule="auto"/>
        <w:rPr>
          <w:sz w:val="18"/>
        </w:rPr>
      </w:pPr>
      <w:r w:rsidRPr="00A55DB1">
        <w:rPr>
          <w:sz w:val="18"/>
        </w:rPr>
        <w:tab/>
        <w:t>Ömer</w:t>
      </w:r>
      <w:r w:rsidRPr="00A55DB1" w:rsidR="0030183B">
        <w:rPr>
          <w:sz w:val="18"/>
        </w:rPr>
        <w:t xml:space="preserve"> </w:t>
      </w:r>
      <w:r w:rsidRPr="00A55DB1">
        <w:rPr>
          <w:sz w:val="18"/>
        </w:rPr>
        <w:t>Fethi</w:t>
      </w:r>
      <w:r w:rsidRPr="00A55DB1" w:rsidR="0030183B">
        <w:rPr>
          <w:sz w:val="18"/>
        </w:rPr>
        <w:t xml:space="preserve"> </w:t>
      </w:r>
      <w:r w:rsidRPr="00A55DB1">
        <w:rPr>
          <w:sz w:val="18"/>
        </w:rPr>
        <w:t>Gürer</w:t>
      </w:r>
      <w:r w:rsidRPr="00A55DB1">
        <w:rPr>
          <w:sz w:val="18"/>
        </w:rPr>
        <w:tab/>
        <w:t>Ensar</w:t>
      </w:r>
      <w:r w:rsidRPr="00A55DB1" w:rsidR="0030183B">
        <w:rPr>
          <w:sz w:val="18"/>
        </w:rPr>
        <w:t xml:space="preserve"> </w:t>
      </w:r>
      <w:r w:rsidRPr="00A55DB1">
        <w:rPr>
          <w:sz w:val="18"/>
        </w:rPr>
        <w:t>Aytekin</w:t>
      </w:r>
      <w:r w:rsidRPr="00A55DB1">
        <w:rPr>
          <w:sz w:val="18"/>
        </w:rPr>
        <w:tab/>
        <w:t>Ali</w:t>
      </w:r>
      <w:r w:rsidRPr="00A55DB1" w:rsidR="0030183B">
        <w:rPr>
          <w:sz w:val="18"/>
        </w:rPr>
        <w:t xml:space="preserve"> </w:t>
      </w:r>
      <w:r w:rsidRPr="00A55DB1">
        <w:rPr>
          <w:sz w:val="18"/>
        </w:rPr>
        <w:t>Öztunç</w:t>
      </w:r>
    </w:p>
    <w:p w:rsidRPr="00A55DB1" w:rsidR="00286344" w:rsidP="00A55DB1" w:rsidRDefault="00286344">
      <w:pPr>
        <w:pStyle w:val="3LMZA"/>
        <w:spacing w:line="240" w:lineRule="auto"/>
        <w:rPr>
          <w:sz w:val="18"/>
        </w:rPr>
      </w:pPr>
      <w:r w:rsidRPr="00A55DB1">
        <w:rPr>
          <w:sz w:val="18"/>
        </w:rPr>
        <w:tab/>
        <w:t>Niğde</w:t>
      </w:r>
      <w:r w:rsidRPr="00A55DB1">
        <w:rPr>
          <w:sz w:val="18"/>
        </w:rPr>
        <w:tab/>
        <w:t>Balıkesir</w:t>
      </w:r>
      <w:r w:rsidRPr="00A55DB1">
        <w:rPr>
          <w:sz w:val="18"/>
        </w:rPr>
        <w:tab/>
        <w:t>Kahramanmaraş</w:t>
      </w:r>
    </w:p>
    <w:p w:rsidRPr="00A55DB1" w:rsidR="00286344" w:rsidP="00A55DB1" w:rsidRDefault="00286344">
      <w:pPr>
        <w:pStyle w:val="3LMZA"/>
        <w:spacing w:line="240" w:lineRule="auto"/>
        <w:rPr>
          <w:sz w:val="18"/>
        </w:rPr>
      </w:pPr>
      <w:r w:rsidRPr="00A55DB1">
        <w:rPr>
          <w:sz w:val="18"/>
        </w:rPr>
        <w:tab/>
        <w:t>Yaşar</w:t>
      </w:r>
      <w:r w:rsidRPr="00A55DB1" w:rsidR="0030183B">
        <w:rPr>
          <w:sz w:val="18"/>
        </w:rPr>
        <w:t xml:space="preserve"> </w:t>
      </w:r>
      <w:r w:rsidRPr="00A55DB1">
        <w:rPr>
          <w:sz w:val="18"/>
        </w:rPr>
        <w:t>Tüzün</w:t>
      </w:r>
      <w:r w:rsidRPr="00A55DB1">
        <w:rPr>
          <w:sz w:val="18"/>
        </w:rPr>
        <w:tab/>
        <w:t>Mahmut</w:t>
      </w:r>
      <w:r w:rsidRPr="00A55DB1" w:rsidR="0030183B">
        <w:rPr>
          <w:sz w:val="18"/>
        </w:rPr>
        <w:t xml:space="preserve"> </w:t>
      </w:r>
      <w:r w:rsidRPr="00A55DB1">
        <w:rPr>
          <w:sz w:val="18"/>
        </w:rPr>
        <w:t>Tanal</w:t>
      </w:r>
      <w:r w:rsidRPr="00A55DB1">
        <w:rPr>
          <w:sz w:val="18"/>
        </w:rPr>
        <w:tab/>
        <w:t>Faruk</w:t>
      </w:r>
      <w:r w:rsidRPr="00A55DB1" w:rsidR="0030183B">
        <w:rPr>
          <w:sz w:val="18"/>
        </w:rPr>
        <w:t xml:space="preserve"> </w:t>
      </w:r>
      <w:r w:rsidRPr="00A55DB1">
        <w:rPr>
          <w:sz w:val="18"/>
        </w:rPr>
        <w:t>Sarıaslan</w:t>
      </w:r>
    </w:p>
    <w:p w:rsidRPr="00A55DB1" w:rsidR="00286344" w:rsidP="00A55DB1" w:rsidRDefault="00286344">
      <w:pPr>
        <w:pStyle w:val="3LMZA"/>
        <w:spacing w:line="240" w:lineRule="auto"/>
        <w:rPr>
          <w:sz w:val="18"/>
        </w:rPr>
      </w:pPr>
      <w:r w:rsidRPr="00A55DB1">
        <w:rPr>
          <w:sz w:val="18"/>
        </w:rPr>
        <w:tab/>
        <w:t>Bilecik</w:t>
      </w:r>
      <w:r w:rsidRPr="00A55DB1">
        <w:rPr>
          <w:sz w:val="18"/>
        </w:rPr>
        <w:tab/>
        <w:t>İstanbul</w:t>
      </w:r>
      <w:r w:rsidRPr="00A55DB1">
        <w:rPr>
          <w:sz w:val="18"/>
        </w:rPr>
        <w:tab/>
        <w:t>Nevşehir</w:t>
      </w:r>
    </w:p>
    <w:p w:rsidRPr="00A55DB1" w:rsidR="00286344" w:rsidP="00A55DB1" w:rsidRDefault="00286344">
      <w:pPr>
        <w:pStyle w:val="3LMZA"/>
        <w:spacing w:line="240" w:lineRule="auto"/>
        <w:rPr>
          <w:sz w:val="18"/>
        </w:rPr>
      </w:pPr>
      <w:r w:rsidRPr="00A55DB1">
        <w:rPr>
          <w:sz w:val="18"/>
        </w:rPr>
        <w:tab/>
      </w:r>
      <w:r w:rsidRPr="00A55DB1">
        <w:rPr>
          <w:sz w:val="18"/>
        </w:rPr>
        <w:tab/>
        <w:t>İlhami</w:t>
      </w:r>
      <w:r w:rsidRPr="00A55DB1" w:rsidR="0030183B">
        <w:rPr>
          <w:sz w:val="18"/>
        </w:rPr>
        <w:t xml:space="preserve"> </w:t>
      </w:r>
      <w:r w:rsidRPr="00A55DB1">
        <w:rPr>
          <w:sz w:val="18"/>
        </w:rPr>
        <w:t>Özcan</w:t>
      </w:r>
      <w:r w:rsidRPr="00A55DB1" w:rsidR="0030183B">
        <w:rPr>
          <w:sz w:val="18"/>
        </w:rPr>
        <w:t xml:space="preserve"> </w:t>
      </w:r>
      <w:r w:rsidRPr="00A55DB1">
        <w:rPr>
          <w:sz w:val="18"/>
        </w:rPr>
        <w:t>Aygun</w:t>
      </w:r>
    </w:p>
    <w:p w:rsidRPr="00A55DB1" w:rsidR="00286344" w:rsidP="00A55DB1" w:rsidRDefault="00286344">
      <w:pPr>
        <w:pStyle w:val="3LMZA"/>
        <w:spacing w:line="240" w:lineRule="auto"/>
        <w:rPr>
          <w:sz w:val="18"/>
        </w:rPr>
      </w:pPr>
      <w:r w:rsidRPr="00A55DB1">
        <w:rPr>
          <w:sz w:val="18"/>
        </w:rPr>
        <w:tab/>
      </w:r>
      <w:r w:rsidRPr="00A55DB1">
        <w:rPr>
          <w:sz w:val="18"/>
        </w:rPr>
        <w:tab/>
        <w:t>Tekirdağ</w:t>
      </w:r>
    </w:p>
    <w:p w:rsidRPr="00A55DB1" w:rsidR="000F701F" w:rsidP="00A55DB1" w:rsidRDefault="000F701F">
      <w:pPr>
        <w:pStyle w:val="GENELKURUL"/>
        <w:spacing w:line="240" w:lineRule="auto"/>
        <w:ind w:firstLine="811"/>
        <w:rPr>
          <w:sz w:val="18"/>
        </w:rPr>
      </w:pPr>
    </w:p>
    <w:p w:rsidRPr="00A55DB1" w:rsidR="00286344" w:rsidP="00A55DB1" w:rsidRDefault="00286344">
      <w:pPr>
        <w:pStyle w:val="GENELKURUL"/>
        <w:spacing w:line="240" w:lineRule="auto"/>
        <w:ind w:firstLine="811"/>
        <w:rPr>
          <w:sz w:val="18"/>
        </w:rPr>
      </w:pPr>
      <w:r w:rsidRPr="00A55DB1">
        <w:rPr>
          <w:sz w:val="18"/>
        </w:rPr>
        <w:t>Aynı</w:t>
      </w:r>
      <w:r w:rsidRPr="00A55DB1" w:rsidR="0030183B">
        <w:rPr>
          <w:sz w:val="18"/>
        </w:rPr>
        <w:t xml:space="preserve"> </w:t>
      </w:r>
      <w:r w:rsidRPr="00A55DB1">
        <w:rPr>
          <w:sz w:val="18"/>
        </w:rPr>
        <w:t>mahiyetteki</w:t>
      </w:r>
      <w:r w:rsidRPr="00A55DB1" w:rsidR="0030183B">
        <w:rPr>
          <w:sz w:val="18"/>
        </w:rPr>
        <w:t xml:space="preserve"> </w:t>
      </w:r>
      <w:r w:rsidRPr="00A55DB1">
        <w:rPr>
          <w:sz w:val="18"/>
        </w:rPr>
        <w:t>diğer</w:t>
      </w:r>
      <w:r w:rsidRPr="00A55DB1" w:rsidR="0030183B">
        <w:rPr>
          <w:sz w:val="18"/>
        </w:rPr>
        <w:t xml:space="preserve"> </w:t>
      </w:r>
      <w:r w:rsidRPr="00A55DB1">
        <w:rPr>
          <w:sz w:val="18"/>
        </w:rPr>
        <w:t>önergenin</w:t>
      </w:r>
      <w:r w:rsidRPr="00A55DB1" w:rsidR="0030183B">
        <w:rPr>
          <w:sz w:val="18"/>
        </w:rPr>
        <w:t xml:space="preserve"> </w:t>
      </w:r>
      <w:r w:rsidRPr="00A55DB1">
        <w:rPr>
          <w:sz w:val="18"/>
        </w:rPr>
        <w:t>imza</w:t>
      </w:r>
      <w:r w:rsidRPr="00A55DB1" w:rsidR="0030183B">
        <w:rPr>
          <w:sz w:val="18"/>
        </w:rPr>
        <w:t xml:space="preserve"> </w:t>
      </w:r>
      <w:r w:rsidRPr="00A55DB1">
        <w:rPr>
          <w:sz w:val="18"/>
        </w:rPr>
        <w:t>sahipleri:</w:t>
      </w:r>
    </w:p>
    <w:p w:rsidRPr="00A55DB1" w:rsidR="00286344" w:rsidP="00A55DB1" w:rsidRDefault="00286344">
      <w:pPr>
        <w:pStyle w:val="3LMZA"/>
        <w:spacing w:line="240" w:lineRule="auto"/>
        <w:rPr>
          <w:sz w:val="18"/>
        </w:rPr>
      </w:pPr>
      <w:r w:rsidRPr="00A55DB1">
        <w:rPr>
          <w:sz w:val="18"/>
        </w:rPr>
        <w:tab/>
        <w:t>Filiz</w:t>
      </w:r>
      <w:r w:rsidRPr="00A55DB1" w:rsidR="0030183B">
        <w:rPr>
          <w:sz w:val="18"/>
        </w:rPr>
        <w:t xml:space="preserve"> </w:t>
      </w:r>
      <w:r w:rsidRPr="00A55DB1">
        <w:rPr>
          <w:sz w:val="18"/>
        </w:rPr>
        <w:t>Kerestecioğlu</w:t>
      </w:r>
      <w:r w:rsidRPr="00A55DB1" w:rsidR="0030183B">
        <w:rPr>
          <w:sz w:val="18"/>
        </w:rPr>
        <w:t xml:space="preserve"> </w:t>
      </w:r>
      <w:r w:rsidRPr="00A55DB1">
        <w:rPr>
          <w:sz w:val="18"/>
        </w:rPr>
        <w:t>Demir</w:t>
      </w:r>
      <w:r w:rsidRPr="00A55DB1">
        <w:rPr>
          <w:sz w:val="18"/>
        </w:rPr>
        <w:tab/>
        <w:t>Kemal</w:t>
      </w:r>
      <w:r w:rsidRPr="00A55DB1" w:rsidR="0030183B">
        <w:rPr>
          <w:sz w:val="18"/>
        </w:rPr>
        <w:t xml:space="preserve"> </w:t>
      </w:r>
      <w:r w:rsidRPr="00A55DB1">
        <w:rPr>
          <w:sz w:val="18"/>
        </w:rPr>
        <w:t>Peköz</w:t>
      </w:r>
      <w:r w:rsidRPr="00A55DB1">
        <w:rPr>
          <w:sz w:val="18"/>
        </w:rPr>
        <w:tab/>
        <w:t>Ali</w:t>
      </w:r>
      <w:r w:rsidRPr="00A55DB1" w:rsidR="0030183B">
        <w:rPr>
          <w:sz w:val="18"/>
        </w:rPr>
        <w:t xml:space="preserve"> </w:t>
      </w:r>
      <w:r w:rsidRPr="00A55DB1">
        <w:rPr>
          <w:sz w:val="18"/>
        </w:rPr>
        <w:t>Kenanoğlu</w:t>
      </w:r>
    </w:p>
    <w:p w:rsidRPr="00A55DB1" w:rsidR="00286344" w:rsidP="00A55DB1" w:rsidRDefault="00286344">
      <w:pPr>
        <w:pStyle w:val="3LMZA"/>
        <w:spacing w:line="240" w:lineRule="auto"/>
        <w:rPr>
          <w:sz w:val="18"/>
        </w:rPr>
      </w:pPr>
      <w:r w:rsidRPr="00A55DB1">
        <w:rPr>
          <w:sz w:val="18"/>
        </w:rPr>
        <w:tab/>
        <w:t>Ankara</w:t>
      </w:r>
      <w:r w:rsidRPr="00A55DB1">
        <w:rPr>
          <w:sz w:val="18"/>
        </w:rPr>
        <w:tab/>
        <w:t>Adana</w:t>
      </w:r>
      <w:r w:rsidRPr="00A55DB1">
        <w:rPr>
          <w:sz w:val="18"/>
        </w:rPr>
        <w:tab/>
        <w:t>İstanbul</w:t>
      </w:r>
    </w:p>
    <w:p w:rsidRPr="00A55DB1" w:rsidR="00286344" w:rsidP="00A55DB1" w:rsidRDefault="00286344">
      <w:pPr>
        <w:pStyle w:val="3LMZA"/>
        <w:spacing w:line="240" w:lineRule="auto"/>
        <w:rPr>
          <w:sz w:val="18"/>
        </w:rPr>
      </w:pPr>
      <w:r w:rsidRPr="00A55DB1">
        <w:rPr>
          <w:sz w:val="18"/>
        </w:rPr>
        <w:tab/>
        <w:t>Mahmut</w:t>
      </w:r>
      <w:r w:rsidRPr="00A55DB1" w:rsidR="0030183B">
        <w:rPr>
          <w:sz w:val="18"/>
        </w:rPr>
        <w:t xml:space="preserve"> </w:t>
      </w:r>
      <w:r w:rsidRPr="00A55DB1">
        <w:rPr>
          <w:sz w:val="18"/>
        </w:rPr>
        <w:t>Celadet</w:t>
      </w:r>
      <w:r w:rsidRPr="00A55DB1" w:rsidR="0030183B">
        <w:rPr>
          <w:sz w:val="18"/>
        </w:rPr>
        <w:t xml:space="preserve"> </w:t>
      </w:r>
      <w:r w:rsidRPr="00A55DB1">
        <w:rPr>
          <w:sz w:val="18"/>
        </w:rPr>
        <w:t>Gaydalı</w:t>
      </w:r>
      <w:r w:rsidRPr="00A55DB1">
        <w:rPr>
          <w:sz w:val="18"/>
        </w:rPr>
        <w:tab/>
        <w:t>Erol</w:t>
      </w:r>
      <w:r w:rsidRPr="00A55DB1" w:rsidR="0030183B">
        <w:rPr>
          <w:sz w:val="18"/>
        </w:rPr>
        <w:t xml:space="preserve"> </w:t>
      </w:r>
      <w:r w:rsidRPr="00A55DB1">
        <w:rPr>
          <w:sz w:val="18"/>
        </w:rPr>
        <w:t>Katırcıoğlu</w:t>
      </w:r>
    </w:p>
    <w:p w:rsidRPr="00A55DB1" w:rsidR="00286344" w:rsidP="00A55DB1" w:rsidRDefault="00286344">
      <w:pPr>
        <w:pStyle w:val="3LMZA"/>
        <w:spacing w:line="240" w:lineRule="auto"/>
        <w:rPr>
          <w:sz w:val="18"/>
        </w:rPr>
      </w:pPr>
      <w:r w:rsidRPr="00A55DB1">
        <w:rPr>
          <w:sz w:val="18"/>
        </w:rPr>
        <w:tab/>
        <w:t>Bitlis</w:t>
      </w:r>
      <w:r w:rsidRPr="00A55DB1">
        <w:rPr>
          <w:sz w:val="18"/>
        </w:rPr>
        <w:tab/>
        <w:t>İstanbul</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Komisyon</w:t>
      </w:r>
      <w:r w:rsidRPr="00A55DB1" w:rsidR="0030183B">
        <w:rPr>
          <w:sz w:val="18"/>
        </w:rPr>
        <w:t xml:space="preserve"> </w:t>
      </w:r>
      <w:r w:rsidRPr="00A55DB1">
        <w:rPr>
          <w:sz w:val="18"/>
        </w:rPr>
        <w:t>aynı</w:t>
      </w:r>
      <w:r w:rsidRPr="00A55DB1" w:rsidR="0030183B">
        <w:rPr>
          <w:sz w:val="18"/>
        </w:rPr>
        <w:t xml:space="preserve"> </w:t>
      </w:r>
      <w:r w:rsidRPr="00A55DB1">
        <w:rPr>
          <w:sz w:val="18"/>
        </w:rPr>
        <w:t>mahiyetteki</w:t>
      </w:r>
      <w:r w:rsidRPr="00A55DB1" w:rsidR="0030183B">
        <w:rPr>
          <w:sz w:val="18"/>
        </w:rPr>
        <w:t xml:space="preserve"> </w:t>
      </w:r>
      <w:r w:rsidRPr="00A55DB1">
        <w:rPr>
          <w:sz w:val="18"/>
        </w:rPr>
        <w:t>önergelere</w:t>
      </w:r>
      <w:r w:rsidRPr="00A55DB1" w:rsidR="0030183B">
        <w:rPr>
          <w:sz w:val="18"/>
        </w:rPr>
        <w:t xml:space="preserve"> </w:t>
      </w:r>
      <w:r w:rsidRPr="00A55DB1">
        <w:rPr>
          <w:sz w:val="18"/>
        </w:rPr>
        <w:t>katılıyor</w:t>
      </w:r>
      <w:r w:rsidRPr="00A55DB1" w:rsidR="0030183B">
        <w:rPr>
          <w:sz w:val="18"/>
        </w:rPr>
        <w:t xml:space="preserve"> </w:t>
      </w:r>
      <w:r w:rsidRPr="00A55DB1">
        <w:rPr>
          <w:sz w:val="18"/>
        </w:rPr>
        <w:t>mu?</w:t>
      </w:r>
    </w:p>
    <w:p w:rsidRPr="00A55DB1" w:rsidR="00286344" w:rsidP="00A55DB1" w:rsidRDefault="00286344">
      <w:pPr>
        <w:pStyle w:val="GENELKURUL"/>
        <w:spacing w:line="240" w:lineRule="auto"/>
        <w:rPr>
          <w:sz w:val="18"/>
        </w:rPr>
      </w:pPr>
      <w:r w:rsidRPr="00A55DB1">
        <w:rPr>
          <w:sz w:val="18"/>
        </w:rPr>
        <w:t>İÇİŞLERİ</w:t>
      </w:r>
      <w:r w:rsidRPr="00A55DB1" w:rsidR="0030183B">
        <w:rPr>
          <w:sz w:val="18"/>
        </w:rPr>
        <w:t xml:space="preserve"> </w:t>
      </w:r>
      <w:r w:rsidRPr="00A55DB1">
        <w:rPr>
          <w:sz w:val="18"/>
        </w:rPr>
        <w:t>KOMİSYONU</w:t>
      </w:r>
      <w:r w:rsidRPr="00A55DB1" w:rsidR="0030183B">
        <w:rPr>
          <w:sz w:val="18"/>
        </w:rPr>
        <w:t xml:space="preserve"> </w:t>
      </w:r>
      <w:r w:rsidRPr="00A55DB1">
        <w:rPr>
          <w:sz w:val="18"/>
        </w:rPr>
        <w:t>BAŞKAN</w:t>
      </w:r>
      <w:r w:rsidRPr="00A55DB1" w:rsidR="0030183B">
        <w:rPr>
          <w:sz w:val="18"/>
        </w:rPr>
        <w:t xml:space="preserve"> </w:t>
      </w:r>
      <w:r w:rsidRPr="00A55DB1">
        <w:rPr>
          <w:sz w:val="18"/>
        </w:rPr>
        <w:t>VEKİLİ</w:t>
      </w:r>
      <w:r w:rsidRPr="00A55DB1" w:rsidR="0030183B">
        <w:rPr>
          <w:sz w:val="18"/>
        </w:rPr>
        <w:t xml:space="preserve"> </w:t>
      </w:r>
      <w:r w:rsidRPr="00A55DB1">
        <w:rPr>
          <w:sz w:val="18"/>
        </w:rPr>
        <w:t>SERMET</w:t>
      </w:r>
      <w:r w:rsidRPr="00A55DB1" w:rsidR="0030183B">
        <w:rPr>
          <w:sz w:val="18"/>
        </w:rPr>
        <w:t xml:space="preserve"> </w:t>
      </w:r>
      <w:r w:rsidRPr="00A55DB1">
        <w:rPr>
          <w:sz w:val="18"/>
        </w:rPr>
        <w:t>ATAY</w:t>
      </w:r>
      <w:r w:rsidRPr="00A55DB1" w:rsidR="0030183B">
        <w:rPr>
          <w:sz w:val="18"/>
        </w:rPr>
        <w:t xml:space="preserve"> </w:t>
      </w:r>
      <w:r w:rsidRPr="00A55DB1">
        <w:rPr>
          <w:sz w:val="18"/>
        </w:rPr>
        <w:t>(Gaziantep)</w:t>
      </w:r>
      <w:r w:rsidRPr="00A55DB1" w:rsidR="0030183B">
        <w:rPr>
          <w:sz w:val="18"/>
        </w:rPr>
        <w:t xml:space="preserve"> </w:t>
      </w:r>
      <w:r w:rsidRPr="00A55DB1">
        <w:rPr>
          <w:sz w:val="18"/>
        </w:rPr>
        <w:t>–</w:t>
      </w:r>
      <w:r w:rsidRPr="00A55DB1" w:rsidR="0030183B">
        <w:rPr>
          <w:sz w:val="18"/>
        </w:rPr>
        <w:t xml:space="preserve"> </w:t>
      </w:r>
      <w:r w:rsidRPr="00A55DB1">
        <w:rPr>
          <w:sz w:val="18"/>
        </w:rPr>
        <w:t>Katılmıyoruz</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Komisyonun</w:t>
      </w:r>
      <w:r w:rsidRPr="00A55DB1" w:rsidR="0030183B">
        <w:rPr>
          <w:sz w:val="18"/>
        </w:rPr>
        <w:t xml:space="preserve"> </w:t>
      </w:r>
      <w:r w:rsidRPr="00A55DB1">
        <w:rPr>
          <w:sz w:val="18"/>
        </w:rPr>
        <w:t>katılmadığı</w:t>
      </w:r>
      <w:r w:rsidRPr="00A55DB1" w:rsidR="0030183B">
        <w:rPr>
          <w:sz w:val="18"/>
        </w:rPr>
        <w:t xml:space="preserve"> </w:t>
      </w:r>
      <w:r w:rsidRPr="00A55DB1">
        <w:rPr>
          <w:sz w:val="18"/>
        </w:rPr>
        <w:t>aynı</w:t>
      </w:r>
      <w:r w:rsidRPr="00A55DB1" w:rsidR="0030183B">
        <w:rPr>
          <w:sz w:val="18"/>
        </w:rPr>
        <w:t xml:space="preserve"> </w:t>
      </w:r>
      <w:r w:rsidRPr="00A55DB1">
        <w:rPr>
          <w:sz w:val="18"/>
        </w:rPr>
        <w:t>mahiyetteki</w:t>
      </w:r>
      <w:r w:rsidRPr="00A55DB1" w:rsidR="0030183B">
        <w:rPr>
          <w:sz w:val="18"/>
        </w:rPr>
        <w:t xml:space="preserve"> </w:t>
      </w:r>
      <w:r w:rsidRPr="00A55DB1">
        <w:rPr>
          <w:sz w:val="18"/>
        </w:rPr>
        <w:t>önergeler</w:t>
      </w:r>
      <w:r w:rsidRPr="00A55DB1" w:rsidR="0030183B">
        <w:rPr>
          <w:sz w:val="18"/>
        </w:rPr>
        <w:t xml:space="preserve"> </w:t>
      </w:r>
      <w:r w:rsidRPr="00A55DB1">
        <w:rPr>
          <w:sz w:val="18"/>
        </w:rPr>
        <w:t>üzerinde</w:t>
      </w:r>
      <w:r w:rsidRPr="00A55DB1" w:rsidR="0030183B">
        <w:rPr>
          <w:sz w:val="18"/>
        </w:rPr>
        <w:t xml:space="preserve"> </w:t>
      </w:r>
      <w:r w:rsidRPr="00A55DB1">
        <w:rPr>
          <w:sz w:val="18"/>
        </w:rPr>
        <w:t>ilk</w:t>
      </w:r>
      <w:r w:rsidRPr="00A55DB1" w:rsidR="0030183B">
        <w:rPr>
          <w:sz w:val="18"/>
        </w:rPr>
        <w:t xml:space="preserve"> </w:t>
      </w:r>
      <w:r w:rsidRPr="00A55DB1">
        <w:rPr>
          <w:sz w:val="18"/>
        </w:rPr>
        <w:t>konuşmacı</w:t>
      </w:r>
      <w:r w:rsidRPr="00A55DB1" w:rsidR="0030183B">
        <w:rPr>
          <w:sz w:val="18"/>
        </w:rPr>
        <w:t xml:space="preserve"> </w:t>
      </w:r>
      <w:r w:rsidRPr="00A55DB1">
        <w:rPr>
          <w:sz w:val="18"/>
        </w:rPr>
        <w:t>Sayın</w:t>
      </w:r>
      <w:r w:rsidRPr="00A55DB1" w:rsidR="0030183B">
        <w:rPr>
          <w:sz w:val="18"/>
        </w:rPr>
        <w:t xml:space="preserve"> </w:t>
      </w:r>
      <w:r w:rsidRPr="00A55DB1">
        <w:rPr>
          <w:sz w:val="18"/>
        </w:rPr>
        <w:t>Mahmut</w:t>
      </w:r>
      <w:r w:rsidRPr="00A55DB1" w:rsidR="0030183B">
        <w:rPr>
          <w:sz w:val="18"/>
        </w:rPr>
        <w:t xml:space="preserve"> </w:t>
      </w:r>
      <w:r w:rsidRPr="00A55DB1">
        <w:rPr>
          <w:sz w:val="18"/>
        </w:rPr>
        <w:t>Tanal.</w:t>
      </w:r>
    </w:p>
    <w:p w:rsidRPr="00A55DB1" w:rsidR="00286344" w:rsidP="00A55DB1" w:rsidRDefault="00286344">
      <w:pPr>
        <w:pStyle w:val="GENELKURUL"/>
        <w:spacing w:line="240" w:lineRule="auto"/>
        <w:rPr>
          <w:sz w:val="18"/>
        </w:rPr>
      </w:pPr>
      <w:r w:rsidRPr="00A55DB1">
        <w:rPr>
          <w:sz w:val="18"/>
        </w:rPr>
        <w:t>Buyurunuz</w:t>
      </w:r>
      <w:r w:rsidRPr="00A55DB1" w:rsidR="0030183B">
        <w:rPr>
          <w:sz w:val="18"/>
        </w:rPr>
        <w:t xml:space="preserve"> </w:t>
      </w:r>
      <w:r w:rsidRPr="00A55DB1">
        <w:rPr>
          <w:sz w:val="18"/>
        </w:rPr>
        <w:t>Sayın</w:t>
      </w:r>
      <w:r w:rsidRPr="00A55DB1" w:rsidR="0030183B">
        <w:rPr>
          <w:sz w:val="18"/>
        </w:rPr>
        <w:t xml:space="preserve"> </w:t>
      </w:r>
      <w:r w:rsidRPr="00A55DB1">
        <w:rPr>
          <w:sz w:val="18"/>
        </w:rPr>
        <w:t>Tanal.</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286344" w:rsidP="00A55DB1" w:rsidRDefault="00286344">
      <w:pPr>
        <w:pStyle w:val="GENELKURUL"/>
        <w:spacing w:line="240" w:lineRule="auto"/>
        <w:rPr>
          <w:sz w:val="18"/>
        </w:rPr>
      </w:pPr>
      <w:r w:rsidRPr="00A55DB1">
        <w:rPr>
          <w:sz w:val="18"/>
        </w:rPr>
        <w:t>MAHMUT</w:t>
      </w:r>
      <w:r w:rsidRPr="00A55DB1" w:rsidR="0030183B">
        <w:rPr>
          <w:sz w:val="18"/>
        </w:rPr>
        <w:t xml:space="preserve"> </w:t>
      </w:r>
      <w:r w:rsidRPr="00A55DB1">
        <w:rPr>
          <w:sz w:val="18"/>
        </w:rPr>
        <w:t>TANAL</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Değerli</w:t>
      </w:r>
      <w:r w:rsidRPr="00A55DB1" w:rsidR="0030183B">
        <w:rPr>
          <w:sz w:val="18"/>
        </w:rPr>
        <w:t xml:space="preserve"> </w:t>
      </w:r>
      <w:r w:rsidRPr="00A55DB1">
        <w:rPr>
          <w:sz w:val="18"/>
        </w:rPr>
        <w:t>Başkan,</w:t>
      </w:r>
      <w:r w:rsidRPr="00A55DB1" w:rsidR="0030183B">
        <w:rPr>
          <w:sz w:val="18"/>
        </w:rPr>
        <w:t xml:space="preserve"> </w:t>
      </w: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hepinizi</w:t>
      </w:r>
      <w:r w:rsidRPr="00A55DB1" w:rsidR="0030183B">
        <w:rPr>
          <w:sz w:val="18"/>
        </w:rPr>
        <w:t xml:space="preserve"> </w:t>
      </w:r>
      <w:r w:rsidRPr="00A55DB1">
        <w:rPr>
          <w:sz w:val="18"/>
        </w:rPr>
        <w:t>saygıyla</w:t>
      </w:r>
      <w:r w:rsidRPr="00A55DB1" w:rsidR="0030183B">
        <w:rPr>
          <w:sz w:val="18"/>
        </w:rPr>
        <w:t xml:space="preserve"> </w:t>
      </w:r>
      <w:r w:rsidRPr="00A55DB1">
        <w:rPr>
          <w:sz w:val="18"/>
        </w:rPr>
        <w:t>selamlıyorum.</w:t>
      </w:r>
    </w:p>
    <w:p w:rsidRPr="00A55DB1" w:rsidR="00286344" w:rsidP="00A55DB1" w:rsidRDefault="00286344">
      <w:pPr>
        <w:pStyle w:val="GENELKURUL"/>
        <w:spacing w:line="240" w:lineRule="auto"/>
        <w:rPr>
          <w:sz w:val="18"/>
        </w:rPr>
      </w:pPr>
      <w:r w:rsidRPr="00A55DB1">
        <w:rPr>
          <w:sz w:val="18"/>
        </w:rPr>
        <w:t>10’uncu</w:t>
      </w:r>
      <w:r w:rsidRPr="00A55DB1" w:rsidR="0030183B">
        <w:rPr>
          <w:sz w:val="18"/>
        </w:rPr>
        <w:t xml:space="preserve"> </w:t>
      </w:r>
      <w:r w:rsidRPr="00A55DB1">
        <w:rPr>
          <w:sz w:val="18"/>
        </w:rPr>
        <w:t>madde</w:t>
      </w:r>
      <w:r w:rsidRPr="00A55DB1" w:rsidR="0030183B">
        <w:rPr>
          <w:sz w:val="18"/>
        </w:rPr>
        <w:t xml:space="preserve"> </w:t>
      </w:r>
      <w:r w:rsidRPr="00A55DB1">
        <w:rPr>
          <w:sz w:val="18"/>
        </w:rPr>
        <w:t>aynen</w:t>
      </w:r>
      <w:r w:rsidRPr="00A55DB1" w:rsidR="0030183B">
        <w:rPr>
          <w:sz w:val="18"/>
        </w:rPr>
        <w:t xml:space="preserve"> </w:t>
      </w:r>
      <w:r w:rsidRPr="00A55DB1">
        <w:rPr>
          <w:sz w:val="18"/>
        </w:rPr>
        <w:t>şu</w:t>
      </w:r>
      <w:r w:rsidRPr="00A55DB1" w:rsidR="0030183B">
        <w:rPr>
          <w:sz w:val="18"/>
        </w:rPr>
        <w:t xml:space="preserve"> </w:t>
      </w:r>
      <w:r w:rsidRPr="00A55DB1">
        <w:rPr>
          <w:sz w:val="18"/>
        </w:rPr>
        <w:t>şekilde:</w:t>
      </w:r>
      <w:r w:rsidRPr="00A55DB1" w:rsidR="0030183B">
        <w:rPr>
          <w:sz w:val="18"/>
        </w:rPr>
        <w:t xml:space="preserve"> </w:t>
      </w:r>
      <w:r w:rsidRPr="00A55DB1">
        <w:rPr>
          <w:sz w:val="18"/>
        </w:rPr>
        <w:t>Başlık</w:t>
      </w:r>
      <w:r w:rsidRPr="00A55DB1" w:rsidR="0030183B">
        <w:rPr>
          <w:sz w:val="18"/>
        </w:rPr>
        <w:t xml:space="preserve"> </w:t>
      </w:r>
      <w:r w:rsidRPr="00A55DB1">
        <w:rPr>
          <w:sz w:val="18"/>
        </w:rPr>
        <w:t>“Genel</w:t>
      </w:r>
      <w:r w:rsidRPr="00A55DB1" w:rsidR="0030183B">
        <w:rPr>
          <w:sz w:val="18"/>
        </w:rPr>
        <w:t xml:space="preserve"> </w:t>
      </w:r>
      <w:r w:rsidRPr="00A55DB1">
        <w:rPr>
          <w:sz w:val="18"/>
        </w:rPr>
        <w:t>kolluk</w:t>
      </w:r>
      <w:r w:rsidRPr="00A55DB1" w:rsidR="0030183B">
        <w:rPr>
          <w:sz w:val="18"/>
        </w:rPr>
        <w:t xml:space="preserve"> </w:t>
      </w:r>
      <w:r w:rsidRPr="00A55DB1">
        <w:rPr>
          <w:sz w:val="18"/>
        </w:rPr>
        <w:t>kuvvetlerine</w:t>
      </w:r>
      <w:r w:rsidRPr="00A55DB1" w:rsidR="0030183B">
        <w:rPr>
          <w:sz w:val="18"/>
        </w:rPr>
        <w:t xml:space="preserve"> </w:t>
      </w:r>
      <w:r w:rsidRPr="00A55DB1">
        <w:rPr>
          <w:sz w:val="18"/>
        </w:rPr>
        <w:t>yardım</w:t>
      </w:r>
      <w:r w:rsidRPr="00A55DB1" w:rsidR="0030183B">
        <w:rPr>
          <w:sz w:val="18"/>
        </w:rPr>
        <w:t xml:space="preserve"> </w:t>
      </w:r>
      <w:r w:rsidRPr="00A55DB1">
        <w:rPr>
          <w:sz w:val="18"/>
        </w:rPr>
        <w:t>görevi”</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w:t>
      </w:r>
      <w:r w:rsidRPr="00A55DB1" w:rsidR="0030183B">
        <w:rPr>
          <w:sz w:val="18"/>
        </w:rPr>
        <w:t xml:space="preserve"> </w:t>
      </w:r>
      <w:r w:rsidRPr="00A55DB1">
        <w:rPr>
          <w:sz w:val="18"/>
        </w:rPr>
        <w:t>mevzuatla</w:t>
      </w:r>
      <w:r w:rsidRPr="00A55DB1" w:rsidR="0030183B">
        <w:rPr>
          <w:sz w:val="18"/>
        </w:rPr>
        <w:t xml:space="preserve"> </w:t>
      </w:r>
      <w:r w:rsidRPr="00A55DB1">
        <w:rPr>
          <w:sz w:val="18"/>
        </w:rPr>
        <w:t>genel</w:t>
      </w:r>
      <w:r w:rsidRPr="00A55DB1" w:rsidR="0030183B">
        <w:rPr>
          <w:sz w:val="18"/>
        </w:rPr>
        <w:t xml:space="preserve"> </w:t>
      </w:r>
      <w:r w:rsidRPr="00A55DB1">
        <w:rPr>
          <w:sz w:val="18"/>
        </w:rPr>
        <w:t>kolluk</w:t>
      </w:r>
      <w:r w:rsidRPr="00A55DB1" w:rsidR="0030183B">
        <w:rPr>
          <w:sz w:val="18"/>
        </w:rPr>
        <w:t xml:space="preserve"> </w:t>
      </w:r>
      <w:r w:rsidRPr="00A55DB1">
        <w:rPr>
          <w:sz w:val="18"/>
        </w:rPr>
        <w:t>kuvvetlerine</w:t>
      </w:r>
      <w:r w:rsidRPr="00A55DB1" w:rsidR="0030183B">
        <w:rPr>
          <w:sz w:val="18"/>
        </w:rPr>
        <w:t xml:space="preserve"> </w:t>
      </w:r>
      <w:r w:rsidRPr="00A55DB1">
        <w:rPr>
          <w:sz w:val="18"/>
        </w:rPr>
        <w:t>tevdi</w:t>
      </w:r>
      <w:r w:rsidRPr="00A55DB1" w:rsidR="0030183B">
        <w:rPr>
          <w:sz w:val="18"/>
        </w:rPr>
        <w:t xml:space="preserve"> </w:t>
      </w:r>
      <w:r w:rsidRPr="00A55DB1">
        <w:rPr>
          <w:sz w:val="18"/>
        </w:rPr>
        <w:t>edilen</w:t>
      </w:r>
      <w:r w:rsidRPr="00A55DB1" w:rsidR="0030183B">
        <w:rPr>
          <w:sz w:val="18"/>
        </w:rPr>
        <w:t xml:space="preserve"> </w:t>
      </w:r>
      <w:r w:rsidRPr="00A55DB1">
        <w:rPr>
          <w:sz w:val="18"/>
        </w:rPr>
        <w:t>görevlerde</w:t>
      </w:r>
      <w:r w:rsidRPr="00A55DB1" w:rsidR="0030183B">
        <w:rPr>
          <w:sz w:val="18"/>
        </w:rPr>
        <w:t xml:space="preserve"> </w:t>
      </w:r>
      <w:r w:rsidRPr="00A55DB1">
        <w:rPr>
          <w:sz w:val="18"/>
        </w:rPr>
        <w:t>genel</w:t>
      </w:r>
      <w:r w:rsidRPr="00A55DB1" w:rsidR="0030183B">
        <w:rPr>
          <w:sz w:val="18"/>
        </w:rPr>
        <w:t xml:space="preserve"> </w:t>
      </w:r>
      <w:r w:rsidRPr="00A55DB1">
        <w:rPr>
          <w:sz w:val="18"/>
        </w:rPr>
        <w:t>kolluk</w:t>
      </w:r>
      <w:r w:rsidRPr="00A55DB1" w:rsidR="0030183B">
        <w:rPr>
          <w:sz w:val="18"/>
        </w:rPr>
        <w:t xml:space="preserve"> </w:t>
      </w:r>
      <w:r w:rsidRPr="00A55DB1">
        <w:rPr>
          <w:sz w:val="18"/>
        </w:rPr>
        <w:t>kuvvetlerine</w:t>
      </w:r>
      <w:r w:rsidRPr="00A55DB1" w:rsidR="0030183B">
        <w:rPr>
          <w:sz w:val="18"/>
        </w:rPr>
        <w:t xml:space="preserve"> </w:t>
      </w:r>
      <w:r w:rsidRPr="00A55DB1">
        <w:rPr>
          <w:sz w:val="18"/>
        </w:rPr>
        <w:t>yardımcı</w:t>
      </w:r>
      <w:r w:rsidRPr="00A55DB1" w:rsidR="0030183B">
        <w:rPr>
          <w:sz w:val="18"/>
        </w:rPr>
        <w:t xml:space="preserve"> </w:t>
      </w:r>
      <w:r w:rsidRPr="00A55DB1">
        <w:rPr>
          <w:sz w:val="18"/>
        </w:rPr>
        <w:t>olurlar.”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Şimdi,</w:t>
      </w:r>
      <w:r w:rsidRPr="00A55DB1" w:rsidR="0030183B">
        <w:rPr>
          <w:sz w:val="18"/>
        </w:rPr>
        <w:t xml:space="preserve"> </w:t>
      </w:r>
      <w:r w:rsidRPr="00A55DB1">
        <w:rPr>
          <w:sz w:val="18"/>
        </w:rPr>
        <w:t>ben</w:t>
      </w:r>
      <w:r w:rsidRPr="00A55DB1" w:rsidR="0030183B">
        <w:rPr>
          <w:sz w:val="18"/>
        </w:rPr>
        <w:t xml:space="preserve"> </w:t>
      </w:r>
      <w:r w:rsidRPr="00A55DB1">
        <w:rPr>
          <w:sz w:val="18"/>
        </w:rPr>
        <w:t>Sayın</w:t>
      </w:r>
      <w:r w:rsidRPr="00A55DB1" w:rsidR="0030183B">
        <w:rPr>
          <w:sz w:val="18"/>
        </w:rPr>
        <w:t xml:space="preserve"> </w:t>
      </w:r>
      <w:r w:rsidRPr="00A55DB1">
        <w:rPr>
          <w:sz w:val="18"/>
        </w:rPr>
        <w:t>Komisyon</w:t>
      </w:r>
      <w:r w:rsidRPr="00A55DB1" w:rsidR="0030183B">
        <w:rPr>
          <w:sz w:val="18"/>
        </w:rPr>
        <w:t xml:space="preserve"> </w:t>
      </w:r>
      <w:r w:rsidRPr="00A55DB1">
        <w:rPr>
          <w:sz w:val="18"/>
        </w:rPr>
        <w:t>Başkanına</w:t>
      </w:r>
      <w:r w:rsidRPr="00A55DB1" w:rsidR="0030183B">
        <w:rPr>
          <w:sz w:val="18"/>
        </w:rPr>
        <w:t xml:space="preserve"> </w:t>
      </w:r>
      <w:r w:rsidRPr="00A55DB1">
        <w:rPr>
          <w:sz w:val="18"/>
        </w:rPr>
        <w:t>ve</w:t>
      </w:r>
      <w:r w:rsidRPr="00A55DB1" w:rsidR="0030183B">
        <w:rPr>
          <w:sz w:val="18"/>
        </w:rPr>
        <w:t xml:space="preserve"> </w:t>
      </w:r>
      <w:r w:rsidRPr="00A55DB1">
        <w:rPr>
          <w:sz w:val="18"/>
        </w:rPr>
        <w:t>yanındayken</w:t>
      </w:r>
      <w:r w:rsidRPr="00A55DB1" w:rsidR="0030183B">
        <w:rPr>
          <w:sz w:val="18"/>
        </w:rPr>
        <w:t xml:space="preserve"> </w:t>
      </w:r>
      <w:r w:rsidRPr="00A55DB1">
        <w:rPr>
          <w:sz w:val="18"/>
        </w:rPr>
        <w:t>İçişleri</w:t>
      </w:r>
      <w:r w:rsidRPr="00A55DB1" w:rsidR="0030183B">
        <w:rPr>
          <w:sz w:val="18"/>
        </w:rPr>
        <w:t xml:space="preserve"> </w:t>
      </w:r>
      <w:r w:rsidRPr="00A55DB1">
        <w:rPr>
          <w:sz w:val="18"/>
        </w:rPr>
        <w:t>Bakan</w:t>
      </w:r>
      <w:r w:rsidRPr="00A55DB1" w:rsidR="0030183B">
        <w:rPr>
          <w:sz w:val="18"/>
        </w:rPr>
        <w:t xml:space="preserve"> </w:t>
      </w:r>
      <w:r w:rsidRPr="00A55DB1">
        <w:rPr>
          <w:sz w:val="18"/>
        </w:rPr>
        <w:t>Yardımcısına</w:t>
      </w:r>
      <w:r w:rsidRPr="00A55DB1" w:rsidR="0030183B">
        <w:rPr>
          <w:sz w:val="18"/>
        </w:rPr>
        <w:t xml:space="preserve"> </w:t>
      </w:r>
      <w:r w:rsidRPr="00A55DB1">
        <w:rPr>
          <w:sz w:val="18"/>
        </w:rPr>
        <w:t>sordum:</w:t>
      </w:r>
      <w:r w:rsidRPr="00A55DB1" w:rsidR="0030183B">
        <w:rPr>
          <w:sz w:val="18"/>
        </w:rPr>
        <w:t xml:space="preserve"> </w:t>
      </w:r>
      <w:r w:rsidRPr="00A55DB1">
        <w:rPr>
          <w:sz w:val="18"/>
        </w:rPr>
        <w:t>Bu</w:t>
      </w:r>
      <w:r w:rsidRPr="00A55DB1" w:rsidR="0030183B">
        <w:rPr>
          <w:sz w:val="18"/>
        </w:rPr>
        <w:t xml:space="preserve"> </w:t>
      </w:r>
      <w:r w:rsidRPr="00A55DB1">
        <w:rPr>
          <w:sz w:val="18"/>
        </w:rPr>
        <w:t>“genel</w:t>
      </w:r>
      <w:r w:rsidRPr="00A55DB1" w:rsidR="0030183B">
        <w:rPr>
          <w:sz w:val="18"/>
        </w:rPr>
        <w:t xml:space="preserve"> </w:t>
      </w:r>
      <w:r w:rsidRPr="00A55DB1">
        <w:rPr>
          <w:sz w:val="18"/>
        </w:rPr>
        <w:t>kolluk”</w:t>
      </w:r>
      <w:r w:rsidRPr="00A55DB1" w:rsidR="0030183B">
        <w:rPr>
          <w:sz w:val="18"/>
        </w:rPr>
        <w:t xml:space="preserve"> </w:t>
      </w:r>
      <w:r w:rsidRPr="00A55DB1">
        <w:rPr>
          <w:sz w:val="18"/>
        </w:rPr>
        <w:t>tanımından</w:t>
      </w:r>
      <w:r w:rsidRPr="00A55DB1" w:rsidR="0030183B">
        <w:rPr>
          <w:sz w:val="18"/>
        </w:rPr>
        <w:t xml:space="preserve"> </w:t>
      </w:r>
      <w:r w:rsidRPr="00A55DB1">
        <w:rPr>
          <w:sz w:val="18"/>
        </w:rPr>
        <w:t>ne</w:t>
      </w:r>
      <w:r w:rsidRPr="00A55DB1" w:rsidR="0030183B">
        <w:rPr>
          <w:sz w:val="18"/>
        </w:rPr>
        <w:t xml:space="preserve"> </w:t>
      </w:r>
      <w:r w:rsidRPr="00A55DB1">
        <w:rPr>
          <w:sz w:val="18"/>
        </w:rPr>
        <w:t>anlıyorsunuz?</w:t>
      </w:r>
      <w:r w:rsidRPr="00A55DB1" w:rsidR="0030183B">
        <w:rPr>
          <w:sz w:val="18"/>
        </w:rPr>
        <w:t xml:space="preserve"> </w:t>
      </w:r>
      <w:r w:rsidRPr="00A55DB1">
        <w:rPr>
          <w:sz w:val="18"/>
        </w:rPr>
        <w:t>Genel</w:t>
      </w:r>
      <w:r w:rsidRPr="00A55DB1" w:rsidR="0030183B">
        <w:rPr>
          <w:sz w:val="18"/>
        </w:rPr>
        <w:t xml:space="preserve"> </w:t>
      </w:r>
      <w:r w:rsidRPr="00A55DB1">
        <w:rPr>
          <w:sz w:val="18"/>
        </w:rPr>
        <w:t>kolluğun</w:t>
      </w:r>
      <w:r w:rsidRPr="00A55DB1" w:rsidR="0030183B">
        <w:rPr>
          <w:sz w:val="18"/>
        </w:rPr>
        <w:t xml:space="preserve"> </w:t>
      </w:r>
      <w:r w:rsidRPr="00A55DB1">
        <w:rPr>
          <w:sz w:val="18"/>
        </w:rPr>
        <w:t>içeriği</w:t>
      </w:r>
      <w:r w:rsidRPr="00A55DB1" w:rsidR="0030183B">
        <w:rPr>
          <w:sz w:val="18"/>
        </w:rPr>
        <w:t xml:space="preserve"> </w:t>
      </w:r>
      <w:r w:rsidRPr="00A55DB1">
        <w:rPr>
          <w:sz w:val="18"/>
        </w:rPr>
        <w:t>nedir?</w:t>
      </w:r>
      <w:r w:rsidRPr="00A55DB1" w:rsidR="0030183B">
        <w:rPr>
          <w:sz w:val="18"/>
        </w:rPr>
        <w:t xml:space="preserve"> </w:t>
      </w:r>
      <w:r w:rsidRPr="00A55DB1">
        <w:rPr>
          <w:sz w:val="18"/>
        </w:rPr>
        <w:t>Yani</w:t>
      </w:r>
      <w:r w:rsidRPr="00A55DB1" w:rsidR="0030183B">
        <w:rPr>
          <w:sz w:val="18"/>
        </w:rPr>
        <w:t xml:space="preserve"> </w:t>
      </w:r>
      <w:r w:rsidRPr="00A55DB1">
        <w:rPr>
          <w:sz w:val="18"/>
        </w:rPr>
        <w:t>burada</w:t>
      </w:r>
      <w:r w:rsidRPr="00A55DB1" w:rsidR="0030183B">
        <w:rPr>
          <w:sz w:val="18"/>
        </w:rPr>
        <w:t xml:space="preserve"> </w:t>
      </w:r>
      <w:r w:rsidRPr="00A55DB1">
        <w:rPr>
          <w:sz w:val="18"/>
        </w:rPr>
        <w:t>bu</w:t>
      </w:r>
      <w:r w:rsidRPr="00A55DB1" w:rsidR="0030183B">
        <w:rPr>
          <w:sz w:val="18"/>
        </w:rPr>
        <w:t xml:space="preserve"> </w:t>
      </w:r>
      <w:r w:rsidRPr="00A55DB1">
        <w:rPr>
          <w:sz w:val="18"/>
        </w:rPr>
        <w:t>mahalle</w:t>
      </w:r>
      <w:r w:rsidRPr="00A55DB1" w:rsidR="0030183B">
        <w:rPr>
          <w:sz w:val="18"/>
        </w:rPr>
        <w:t xml:space="preserve"> </w:t>
      </w:r>
      <w:r w:rsidRPr="00A55DB1">
        <w:rPr>
          <w:sz w:val="18"/>
        </w:rPr>
        <w:t>ve</w:t>
      </w:r>
      <w:r w:rsidRPr="00A55DB1" w:rsidR="0030183B">
        <w:rPr>
          <w:sz w:val="18"/>
        </w:rPr>
        <w:t xml:space="preserve"> </w:t>
      </w:r>
      <w:r w:rsidRPr="00A55DB1">
        <w:rPr>
          <w:sz w:val="18"/>
        </w:rPr>
        <w:t>çarşı</w:t>
      </w:r>
      <w:r w:rsidRPr="00A55DB1" w:rsidR="0030183B">
        <w:rPr>
          <w:sz w:val="18"/>
        </w:rPr>
        <w:t xml:space="preserve"> </w:t>
      </w:r>
      <w:r w:rsidRPr="00A55DB1">
        <w:rPr>
          <w:sz w:val="18"/>
        </w:rPr>
        <w:t>bekçileri</w:t>
      </w:r>
      <w:r w:rsidRPr="00A55DB1" w:rsidR="0030183B">
        <w:rPr>
          <w:sz w:val="18"/>
        </w:rPr>
        <w:t xml:space="preserve"> </w:t>
      </w:r>
      <w:r w:rsidRPr="00A55DB1">
        <w:rPr>
          <w:sz w:val="18"/>
        </w:rPr>
        <w:t>genel</w:t>
      </w:r>
      <w:r w:rsidRPr="00A55DB1" w:rsidR="0030183B">
        <w:rPr>
          <w:sz w:val="18"/>
        </w:rPr>
        <w:t xml:space="preserve"> </w:t>
      </w:r>
      <w:r w:rsidRPr="00A55DB1">
        <w:rPr>
          <w:sz w:val="18"/>
        </w:rPr>
        <w:t>kolluğun</w:t>
      </w:r>
      <w:r w:rsidRPr="00A55DB1" w:rsidR="0030183B">
        <w:rPr>
          <w:sz w:val="18"/>
        </w:rPr>
        <w:t xml:space="preserve"> </w:t>
      </w:r>
      <w:r w:rsidRPr="00A55DB1">
        <w:rPr>
          <w:sz w:val="18"/>
        </w:rPr>
        <w:t>yardımcısıysa…</w:t>
      </w:r>
      <w:r w:rsidRPr="00A55DB1" w:rsidR="0030183B">
        <w:rPr>
          <w:sz w:val="18"/>
        </w:rPr>
        <w:t xml:space="preserve"> </w:t>
      </w:r>
      <w:r w:rsidRPr="00A55DB1">
        <w:rPr>
          <w:sz w:val="18"/>
        </w:rPr>
        <w:t>Şu</w:t>
      </w:r>
      <w:r w:rsidRPr="00A55DB1" w:rsidR="0030183B">
        <w:rPr>
          <w:sz w:val="18"/>
        </w:rPr>
        <w:t xml:space="preserve"> </w:t>
      </w:r>
      <w:r w:rsidRPr="00A55DB1">
        <w:rPr>
          <w:sz w:val="18"/>
        </w:rPr>
        <w:t>anda</w:t>
      </w:r>
      <w:r w:rsidRPr="00A55DB1" w:rsidR="0030183B">
        <w:rPr>
          <w:sz w:val="18"/>
        </w:rPr>
        <w:t xml:space="preserve"> </w:t>
      </w:r>
      <w:r w:rsidRPr="00A55DB1">
        <w:rPr>
          <w:sz w:val="18"/>
        </w:rPr>
        <w:t>Sayın</w:t>
      </w:r>
      <w:r w:rsidRPr="00A55DB1" w:rsidR="0030183B">
        <w:rPr>
          <w:sz w:val="18"/>
        </w:rPr>
        <w:t xml:space="preserve"> </w:t>
      </w:r>
      <w:r w:rsidRPr="00A55DB1">
        <w:rPr>
          <w:sz w:val="18"/>
        </w:rPr>
        <w:t>Komisyon</w:t>
      </w:r>
      <w:r w:rsidRPr="00A55DB1" w:rsidR="0030183B">
        <w:rPr>
          <w:sz w:val="18"/>
        </w:rPr>
        <w:t xml:space="preserve"> </w:t>
      </w:r>
      <w:r w:rsidRPr="00A55DB1">
        <w:rPr>
          <w:sz w:val="18"/>
        </w:rPr>
        <w:t>Başkanı</w:t>
      </w:r>
      <w:r w:rsidRPr="00A55DB1" w:rsidR="0030183B">
        <w:rPr>
          <w:sz w:val="18"/>
        </w:rPr>
        <w:t xml:space="preserve"> </w:t>
      </w:r>
      <w:r w:rsidRPr="00A55DB1">
        <w:rPr>
          <w:sz w:val="18"/>
        </w:rPr>
        <w:t>yerine</w:t>
      </w:r>
      <w:r w:rsidRPr="00A55DB1" w:rsidR="0030183B">
        <w:rPr>
          <w:sz w:val="18"/>
        </w:rPr>
        <w:t xml:space="preserve"> </w:t>
      </w:r>
      <w:r w:rsidRPr="00A55DB1">
        <w:rPr>
          <w:sz w:val="18"/>
        </w:rPr>
        <w:t>oturan</w:t>
      </w:r>
      <w:r w:rsidRPr="00A55DB1" w:rsidR="0030183B">
        <w:rPr>
          <w:sz w:val="18"/>
        </w:rPr>
        <w:t xml:space="preserve"> </w:t>
      </w:r>
      <w:r w:rsidRPr="00A55DB1">
        <w:rPr>
          <w:sz w:val="18"/>
        </w:rPr>
        <w:t>görevli</w:t>
      </w:r>
      <w:r w:rsidRPr="00A55DB1" w:rsidR="0030183B">
        <w:rPr>
          <w:sz w:val="18"/>
        </w:rPr>
        <w:t xml:space="preserve"> </w:t>
      </w:r>
      <w:r w:rsidRPr="00A55DB1">
        <w:rPr>
          <w:sz w:val="18"/>
        </w:rPr>
        <w:t>Komisyon</w:t>
      </w:r>
      <w:r w:rsidRPr="00A55DB1" w:rsidR="0030183B">
        <w:rPr>
          <w:sz w:val="18"/>
        </w:rPr>
        <w:t xml:space="preserve"> </w:t>
      </w:r>
      <w:r w:rsidRPr="00A55DB1">
        <w:rPr>
          <w:sz w:val="18"/>
        </w:rPr>
        <w:t>üyesi</w:t>
      </w:r>
      <w:r w:rsidRPr="00A55DB1" w:rsidR="0030183B">
        <w:rPr>
          <w:sz w:val="18"/>
        </w:rPr>
        <w:t xml:space="preserve"> </w:t>
      </w:r>
      <w:r w:rsidRPr="00A55DB1">
        <w:rPr>
          <w:sz w:val="18"/>
        </w:rPr>
        <w:t>arkadaşımız</w:t>
      </w:r>
      <w:r w:rsidRPr="00A55DB1" w:rsidR="0030183B">
        <w:rPr>
          <w:sz w:val="18"/>
        </w:rPr>
        <w:t xml:space="preserve"> </w:t>
      </w:r>
      <w:r w:rsidRPr="00A55DB1">
        <w:rPr>
          <w:sz w:val="18"/>
        </w:rPr>
        <w:t>1982</w:t>
      </w:r>
      <w:r w:rsidRPr="00A55DB1" w:rsidR="0030183B">
        <w:rPr>
          <w:sz w:val="18"/>
        </w:rPr>
        <w:t xml:space="preserve"> </w:t>
      </w:r>
      <w:r w:rsidRPr="00A55DB1">
        <w:rPr>
          <w:sz w:val="18"/>
        </w:rPr>
        <w:t>yılında,</w:t>
      </w:r>
      <w:r w:rsidRPr="00A55DB1" w:rsidR="0030183B">
        <w:rPr>
          <w:sz w:val="18"/>
        </w:rPr>
        <w:t xml:space="preserve"> </w:t>
      </w:r>
      <w:r w:rsidRPr="00A55DB1">
        <w:rPr>
          <w:sz w:val="18"/>
        </w:rPr>
        <w:t>İstanbul</w:t>
      </w:r>
      <w:r w:rsidRPr="00A55DB1" w:rsidR="0030183B">
        <w:rPr>
          <w:sz w:val="18"/>
        </w:rPr>
        <w:t xml:space="preserve"> </w:t>
      </w:r>
      <w:r w:rsidRPr="00A55DB1">
        <w:rPr>
          <w:sz w:val="18"/>
        </w:rPr>
        <w:t>Üniversitesi</w:t>
      </w:r>
      <w:r w:rsidRPr="00A55DB1" w:rsidR="0030183B">
        <w:rPr>
          <w:sz w:val="18"/>
        </w:rPr>
        <w:t xml:space="preserve"> </w:t>
      </w:r>
      <w:r w:rsidRPr="00A55DB1">
        <w:rPr>
          <w:sz w:val="18"/>
        </w:rPr>
        <w:t>Hukuk</w:t>
      </w:r>
      <w:r w:rsidRPr="00A55DB1" w:rsidR="0030183B">
        <w:rPr>
          <w:sz w:val="18"/>
        </w:rPr>
        <w:t xml:space="preserve"> </w:t>
      </w:r>
      <w:r w:rsidRPr="00A55DB1">
        <w:rPr>
          <w:sz w:val="18"/>
        </w:rPr>
        <w:t>Fakültesinde</w:t>
      </w:r>
      <w:r w:rsidRPr="00A55DB1" w:rsidR="0030183B">
        <w:rPr>
          <w:sz w:val="18"/>
        </w:rPr>
        <w:t xml:space="preserve"> </w:t>
      </w:r>
      <w:r w:rsidRPr="00A55DB1">
        <w:rPr>
          <w:sz w:val="18"/>
        </w:rPr>
        <w:t>benimle</w:t>
      </w:r>
      <w:r w:rsidRPr="00A55DB1" w:rsidR="0030183B">
        <w:rPr>
          <w:sz w:val="18"/>
        </w:rPr>
        <w:t xml:space="preserve"> </w:t>
      </w:r>
      <w:r w:rsidRPr="00A55DB1">
        <w:rPr>
          <w:sz w:val="18"/>
        </w:rPr>
        <w:t>birlikteydi,</w:t>
      </w:r>
      <w:r w:rsidRPr="00A55DB1" w:rsidR="0030183B">
        <w:rPr>
          <w:sz w:val="18"/>
        </w:rPr>
        <w:t xml:space="preserve"> </w:t>
      </w:r>
      <w:r w:rsidRPr="00A55DB1">
        <w:rPr>
          <w:sz w:val="18"/>
        </w:rPr>
        <w:t>aynı</w:t>
      </w:r>
      <w:r w:rsidRPr="00A55DB1" w:rsidR="0030183B">
        <w:rPr>
          <w:sz w:val="18"/>
        </w:rPr>
        <w:t xml:space="preserve"> </w:t>
      </w:r>
      <w:r w:rsidRPr="00A55DB1">
        <w:rPr>
          <w:sz w:val="18"/>
        </w:rPr>
        <w:t>dönemden</w:t>
      </w:r>
      <w:r w:rsidRPr="00A55DB1" w:rsidR="0030183B">
        <w:rPr>
          <w:sz w:val="18"/>
        </w:rPr>
        <w:t xml:space="preserve"> </w:t>
      </w:r>
      <w:r w:rsidRPr="00A55DB1">
        <w:rPr>
          <w:sz w:val="18"/>
        </w:rPr>
        <w:t>arkadaşımdı.</w:t>
      </w:r>
      <w:r w:rsidRPr="00A55DB1" w:rsidR="0030183B">
        <w:rPr>
          <w:sz w:val="18"/>
        </w:rPr>
        <w:t xml:space="preserve"> </w:t>
      </w:r>
      <w:r w:rsidRPr="00A55DB1">
        <w:rPr>
          <w:sz w:val="18"/>
        </w:rPr>
        <w:t>İdare</w:t>
      </w:r>
      <w:r w:rsidRPr="00A55DB1" w:rsidR="0030183B">
        <w:rPr>
          <w:sz w:val="18"/>
        </w:rPr>
        <w:t xml:space="preserve"> </w:t>
      </w:r>
      <w:r w:rsidRPr="00A55DB1">
        <w:rPr>
          <w:sz w:val="18"/>
        </w:rPr>
        <w:t>hukukunu</w:t>
      </w:r>
      <w:r w:rsidRPr="00A55DB1" w:rsidR="0030183B">
        <w:rPr>
          <w:sz w:val="18"/>
        </w:rPr>
        <w:t xml:space="preserve"> </w:t>
      </w:r>
      <w:r w:rsidRPr="00A55DB1">
        <w:rPr>
          <w:sz w:val="18"/>
        </w:rPr>
        <w:t>rahmetli</w:t>
      </w:r>
      <w:r w:rsidRPr="00A55DB1" w:rsidR="0030183B">
        <w:rPr>
          <w:sz w:val="18"/>
        </w:rPr>
        <w:t xml:space="preserve"> </w:t>
      </w:r>
      <w:r w:rsidRPr="00A55DB1">
        <w:rPr>
          <w:sz w:val="18"/>
        </w:rPr>
        <w:t>Lütfi</w:t>
      </w:r>
      <w:r w:rsidRPr="00A55DB1" w:rsidR="0030183B">
        <w:rPr>
          <w:sz w:val="18"/>
        </w:rPr>
        <w:t xml:space="preserve"> </w:t>
      </w:r>
      <w:r w:rsidRPr="00A55DB1">
        <w:rPr>
          <w:sz w:val="18"/>
        </w:rPr>
        <w:t>Duran</w:t>
      </w:r>
      <w:r w:rsidRPr="00A55DB1" w:rsidR="0030183B">
        <w:rPr>
          <w:sz w:val="18"/>
        </w:rPr>
        <w:t xml:space="preserve"> </w:t>
      </w:r>
      <w:r w:rsidRPr="00A55DB1">
        <w:rPr>
          <w:sz w:val="18"/>
        </w:rPr>
        <w:t>Hocadan</w:t>
      </w:r>
      <w:r w:rsidRPr="00A55DB1" w:rsidR="0030183B">
        <w:rPr>
          <w:sz w:val="18"/>
        </w:rPr>
        <w:t xml:space="preserve"> </w:t>
      </w:r>
      <w:r w:rsidRPr="00A55DB1">
        <w:rPr>
          <w:sz w:val="18"/>
        </w:rPr>
        <w:t>okumuştuk.</w:t>
      </w:r>
      <w:r w:rsidRPr="00A55DB1" w:rsidR="0030183B">
        <w:rPr>
          <w:sz w:val="18"/>
        </w:rPr>
        <w:t xml:space="preserve"> </w:t>
      </w:r>
      <w:r w:rsidRPr="00A55DB1">
        <w:rPr>
          <w:sz w:val="18"/>
        </w:rPr>
        <w:t>Rahmetli</w:t>
      </w:r>
      <w:r w:rsidRPr="00A55DB1" w:rsidR="0030183B">
        <w:rPr>
          <w:sz w:val="18"/>
        </w:rPr>
        <w:t xml:space="preserve"> </w:t>
      </w:r>
      <w:r w:rsidRPr="00A55DB1">
        <w:rPr>
          <w:sz w:val="18"/>
        </w:rPr>
        <w:t>Lütfi</w:t>
      </w:r>
      <w:r w:rsidRPr="00A55DB1" w:rsidR="0030183B">
        <w:rPr>
          <w:sz w:val="18"/>
        </w:rPr>
        <w:t xml:space="preserve"> </w:t>
      </w:r>
      <w:r w:rsidRPr="00A55DB1">
        <w:rPr>
          <w:sz w:val="18"/>
        </w:rPr>
        <w:t>Duran</w:t>
      </w:r>
      <w:r w:rsidRPr="00A55DB1" w:rsidR="0030183B">
        <w:rPr>
          <w:sz w:val="18"/>
        </w:rPr>
        <w:t xml:space="preserve"> </w:t>
      </w:r>
      <w:r w:rsidRPr="00A55DB1">
        <w:rPr>
          <w:sz w:val="18"/>
        </w:rPr>
        <w:t>Hocamızın</w:t>
      </w:r>
      <w:r w:rsidRPr="00A55DB1" w:rsidR="0030183B">
        <w:rPr>
          <w:sz w:val="18"/>
        </w:rPr>
        <w:t xml:space="preserve"> </w:t>
      </w:r>
      <w:r w:rsidRPr="00A55DB1">
        <w:rPr>
          <w:sz w:val="18"/>
        </w:rPr>
        <w:t>kitaplarına</w:t>
      </w:r>
      <w:r w:rsidRPr="00A55DB1" w:rsidR="0030183B">
        <w:rPr>
          <w:sz w:val="18"/>
        </w:rPr>
        <w:t xml:space="preserve"> </w:t>
      </w:r>
      <w:r w:rsidRPr="00A55DB1">
        <w:rPr>
          <w:sz w:val="18"/>
        </w:rPr>
        <w:t>bakıldığı</w:t>
      </w:r>
      <w:r w:rsidRPr="00A55DB1" w:rsidR="0030183B">
        <w:rPr>
          <w:sz w:val="18"/>
        </w:rPr>
        <w:t xml:space="preserve"> </w:t>
      </w:r>
      <w:r w:rsidRPr="00A55DB1">
        <w:rPr>
          <w:sz w:val="18"/>
        </w:rPr>
        <w:t>zaman,</w:t>
      </w:r>
      <w:r w:rsidRPr="00A55DB1" w:rsidR="0030183B">
        <w:rPr>
          <w:sz w:val="18"/>
        </w:rPr>
        <w:t xml:space="preserve"> </w:t>
      </w:r>
      <w:r w:rsidRPr="00A55DB1">
        <w:rPr>
          <w:sz w:val="18"/>
        </w:rPr>
        <w:t>genel</w:t>
      </w:r>
      <w:r w:rsidRPr="00A55DB1" w:rsidR="0030183B">
        <w:rPr>
          <w:sz w:val="18"/>
        </w:rPr>
        <w:t xml:space="preserve"> </w:t>
      </w:r>
      <w:r w:rsidRPr="00A55DB1">
        <w:rPr>
          <w:sz w:val="18"/>
        </w:rPr>
        <w:t>kolluk</w:t>
      </w:r>
      <w:r w:rsidRPr="00A55DB1" w:rsidR="0030183B">
        <w:rPr>
          <w:sz w:val="18"/>
        </w:rPr>
        <w:t xml:space="preserve"> </w:t>
      </w:r>
      <w:r w:rsidRPr="00A55DB1">
        <w:rPr>
          <w:sz w:val="18"/>
        </w:rPr>
        <w:t>kuvvetini</w:t>
      </w:r>
      <w:r w:rsidRPr="00A55DB1" w:rsidR="0030183B">
        <w:rPr>
          <w:sz w:val="18"/>
        </w:rPr>
        <w:t xml:space="preserve"> </w:t>
      </w:r>
      <w:r w:rsidRPr="00A55DB1">
        <w:rPr>
          <w:sz w:val="18"/>
        </w:rPr>
        <w:t>açık</w:t>
      </w:r>
      <w:r w:rsidRPr="00A55DB1" w:rsidR="0030183B">
        <w:rPr>
          <w:sz w:val="18"/>
        </w:rPr>
        <w:t xml:space="preserve"> </w:t>
      </w:r>
      <w:r w:rsidRPr="00A55DB1">
        <w:rPr>
          <w:sz w:val="18"/>
        </w:rPr>
        <w:t>ve</w:t>
      </w:r>
      <w:r w:rsidRPr="00A55DB1" w:rsidR="0030183B">
        <w:rPr>
          <w:sz w:val="18"/>
        </w:rPr>
        <w:t xml:space="preserve"> </w:t>
      </w:r>
      <w:r w:rsidRPr="00A55DB1">
        <w:rPr>
          <w:sz w:val="18"/>
        </w:rPr>
        <w:t>net</w:t>
      </w:r>
      <w:r w:rsidRPr="00A55DB1" w:rsidR="0030183B">
        <w:rPr>
          <w:sz w:val="18"/>
        </w:rPr>
        <w:t xml:space="preserve"> </w:t>
      </w:r>
      <w:r w:rsidRPr="00A55DB1">
        <w:rPr>
          <w:sz w:val="18"/>
        </w:rPr>
        <w:t>düzenliyor.</w:t>
      </w:r>
      <w:r w:rsidRPr="00A55DB1" w:rsidR="0030183B">
        <w:rPr>
          <w:sz w:val="18"/>
        </w:rPr>
        <w:t xml:space="preserve"> </w:t>
      </w:r>
      <w:r w:rsidRPr="00A55DB1">
        <w:rPr>
          <w:sz w:val="18"/>
        </w:rPr>
        <w:t>Nedir</w:t>
      </w:r>
      <w:r w:rsidRPr="00A55DB1" w:rsidR="0030183B">
        <w:rPr>
          <w:sz w:val="18"/>
        </w:rPr>
        <w:t xml:space="preserve"> </w:t>
      </w:r>
      <w:r w:rsidRPr="00A55DB1">
        <w:rPr>
          <w:sz w:val="18"/>
        </w:rPr>
        <w:t>bu</w:t>
      </w:r>
      <w:r w:rsidRPr="00A55DB1" w:rsidR="0030183B">
        <w:rPr>
          <w:sz w:val="18"/>
        </w:rPr>
        <w:t xml:space="preserve"> </w:t>
      </w:r>
      <w:r w:rsidRPr="00A55DB1">
        <w:rPr>
          <w:sz w:val="18"/>
        </w:rPr>
        <w:t>genel</w:t>
      </w:r>
      <w:r w:rsidRPr="00A55DB1" w:rsidR="0030183B">
        <w:rPr>
          <w:sz w:val="18"/>
        </w:rPr>
        <w:t xml:space="preserve"> </w:t>
      </w:r>
      <w:r w:rsidRPr="00A55DB1">
        <w:rPr>
          <w:sz w:val="18"/>
        </w:rPr>
        <w:t>kolluk</w:t>
      </w:r>
      <w:r w:rsidRPr="00A55DB1" w:rsidR="0030183B">
        <w:rPr>
          <w:sz w:val="18"/>
        </w:rPr>
        <w:t xml:space="preserve"> </w:t>
      </w:r>
      <w:r w:rsidRPr="00A55DB1">
        <w:rPr>
          <w:sz w:val="18"/>
        </w:rPr>
        <w:t>kuvvetleri?</w:t>
      </w:r>
      <w:r w:rsidRPr="00A55DB1" w:rsidR="0030183B">
        <w:rPr>
          <w:sz w:val="18"/>
        </w:rPr>
        <w:t xml:space="preserve"> </w:t>
      </w:r>
      <w:r w:rsidRPr="00A55DB1">
        <w:rPr>
          <w:sz w:val="18"/>
        </w:rPr>
        <w:t>Bir,</w:t>
      </w:r>
      <w:r w:rsidRPr="00A55DB1" w:rsidR="0030183B">
        <w:rPr>
          <w:sz w:val="18"/>
        </w:rPr>
        <w:t xml:space="preserve"> </w:t>
      </w:r>
      <w:r w:rsidRPr="00A55DB1">
        <w:rPr>
          <w:sz w:val="18"/>
        </w:rPr>
        <w:t>Emniyet</w:t>
      </w:r>
      <w:r w:rsidRPr="00A55DB1" w:rsidR="0030183B">
        <w:rPr>
          <w:sz w:val="18"/>
        </w:rPr>
        <w:t xml:space="preserve"> </w:t>
      </w:r>
      <w:r w:rsidRPr="00A55DB1">
        <w:rPr>
          <w:sz w:val="18"/>
        </w:rPr>
        <w:t>Genel</w:t>
      </w:r>
      <w:r w:rsidRPr="00A55DB1" w:rsidR="0030183B">
        <w:rPr>
          <w:sz w:val="18"/>
        </w:rPr>
        <w:t xml:space="preserve"> </w:t>
      </w:r>
      <w:r w:rsidRPr="00A55DB1">
        <w:rPr>
          <w:sz w:val="18"/>
        </w:rPr>
        <w:t>Müdürlüğü;</w:t>
      </w:r>
      <w:r w:rsidRPr="00A55DB1" w:rsidR="0030183B">
        <w:rPr>
          <w:sz w:val="18"/>
        </w:rPr>
        <w:t xml:space="preserve"> </w:t>
      </w:r>
      <w:r w:rsidRPr="00A55DB1">
        <w:rPr>
          <w:sz w:val="18"/>
        </w:rPr>
        <w:t>iki,</w:t>
      </w:r>
      <w:r w:rsidRPr="00A55DB1" w:rsidR="0030183B">
        <w:rPr>
          <w:sz w:val="18"/>
        </w:rPr>
        <w:t xml:space="preserve"> </w:t>
      </w:r>
      <w:r w:rsidRPr="00A55DB1">
        <w:rPr>
          <w:sz w:val="18"/>
        </w:rPr>
        <w:t>Jandarma</w:t>
      </w:r>
      <w:r w:rsidRPr="00A55DB1" w:rsidR="0030183B">
        <w:rPr>
          <w:sz w:val="18"/>
        </w:rPr>
        <w:t xml:space="preserve"> </w:t>
      </w:r>
      <w:r w:rsidRPr="00A55DB1">
        <w:rPr>
          <w:sz w:val="18"/>
        </w:rPr>
        <w:t>Genel</w:t>
      </w:r>
      <w:r w:rsidRPr="00A55DB1" w:rsidR="0030183B">
        <w:rPr>
          <w:sz w:val="18"/>
        </w:rPr>
        <w:t xml:space="preserve"> </w:t>
      </w:r>
      <w:r w:rsidRPr="00A55DB1">
        <w:rPr>
          <w:sz w:val="18"/>
        </w:rPr>
        <w:t>Komutanlığı;</w:t>
      </w:r>
      <w:r w:rsidRPr="00A55DB1" w:rsidR="0030183B">
        <w:rPr>
          <w:sz w:val="18"/>
        </w:rPr>
        <w:t xml:space="preserve"> </w:t>
      </w:r>
      <w:r w:rsidRPr="00A55DB1">
        <w:rPr>
          <w:sz w:val="18"/>
        </w:rPr>
        <w:t>üç,</w:t>
      </w:r>
      <w:r w:rsidRPr="00A55DB1" w:rsidR="0030183B">
        <w:rPr>
          <w:sz w:val="18"/>
        </w:rPr>
        <w:t xml:space="preserve"> </w:t>
      </w:r>
      <w:r w:rsidRPr="00A55DB1">
        <w:rPr>
          <w:sz w:val="18"/>
        </w:rPr>
        <w:t>Sahil</w:t>
      </w:r>
      <w:r w:rsidRPr="00A55DB1" w:rsidR="0030183B">
        <w:rPr>
          <w:sz w:val="18"/>
        </w:rPr>
        <w:t xml:space="preserve"> </w:t>
      </w:r>
      <w:r w:rsidRPr="00A55DB1">
        <w:rPr>
          <w:sz w:val="18"/>
        </w:rPr>
        <w:t>Güvenlik</w:t>
      </w:r>
      <w:r w:rsidRPr="00A55DB1" w:rsidR="0030183B">
        <w:rPr>
          <w:sz w:val="18"/>
        </w:rPr>
        <w:t xml:space="preserve"> </w:t>
      </w:r>
      <w:r w:rsidRPr="00A55DB1">
        <w:rPr>
          <w:sz w:val="18"/>
        </w:rPr>
        <w:t>teşkilatı;</w:t>
      </w:r>
      <w:r w:rsidRPr="00A55DB1" w:rsidR="0030183B">
        <w:rPr>
          <w:sz w:val="18"/>
        </w:rPr>
        <w:t xml:space="preserve"> </w:t>
      </w:r>
      <w:r w:rsidRPr="00A55DB1">
        <w:rPr>
          <w:sz w:val="18"/>
        </w:rPr>
        <w:t>dört,</w:t>
      </w:r>
      <w:r w:rsidRPr="00A55DB1" w:rsidR="0030183B">
        <w:rPr>
          <w:sz w:val="18"/>
        </w:rPr>
        <w:t xml:space="preserve"> </w:t>
      </w:r>
      <w:r w:rsidRPr="00A55DB1">
        <w:rPr>
          <w:sz w:val="18"/>
        </w:rPr>
        <w:t>Gümrük</w:t>
      </w:r>
      <w:r w:rsidRPr="00A55DB1" w:rsidR="0030183B">
        <w:rPr>
          <w:sz w:val="18"/>
        </w:rPr>
        <w:t xml:space="preserve"> </w:t>
      </w:r>
      <w:r w:rsidRPr="00A55DB1">
        <w:rPr>
          <w:sz w:val="18"/>
        </w:rPr>
        <w:t>Muhafaza</w:t>
      </w:r>
      <w:r w:rsidRPr="00A55DB1" w:rsidR="0030183B">
        <w:rPr>
          <w:sz w:val="18"/>
        </w:rPr>
        <w:t xml:space="preserve"> </w:t>
      </w:r>
      <w:r w:rsidRPr="00A55DB1">
        <w:rPr>
          <w:sz w:val="18"/>
        </w:rPr>
        <w:t>Müdürlüğü;</w:t>
      </w:r>
      <w:r w:rsidRPr="00A55DB1" w:rsidR="0030183B">
        <w:rPr>
          <w:sz w:val="18"/>
        </w:rPr>
        <w:t xml:space="preserve"> </w:t>
      </w:r>
      <w:r w:rsidRPr="00A55DB1">
        <w:rPr>
          <w:sz w:val="18"/>
        </w:rPr>
        <w:t>beş,</w:t>
      </w:r>
      <w:r w:rsidRPr="00A55DB1" w:rsidR="0030183B">
        <w:rPr>
          <w:sz w:val="18"/>
        </w:rPr>
        <w:t xml:space="preserve"> </w:t>
      </w:r>
      <w:r w:rsidRPr="00A55DB1">
        <w:rPr>
          <w:sz w:val="18"/>
        </w:rPr>
        <w:t>Millî</w:t>
      </w:r>
      <w:r w:rsidRPr="00A55DB1" w:rsidR="0030183B">
        <w:rPr>
          <w:sz w:val="18"/>
        </w:rPr>
        <w:t xml:space="preserve"> </w:t>
      </w:r>
      <w:r w:rsidRPr="00A55DB1">
        <w:rPr>
          <w:sz w:val="18"/>
        </w:rPr>
        <w:t>İstihbarat;</w:t>
      </w:r>
      <w:r w:rsidRPr="00A55DB1" w:rsidR="0030183B">
        <w:rPr>
          <w:sz w:val="18"/>
        </w:rPr>
        <w:t xml:space="preserve"> </w:t>
      </w:r>
      <w:r w:rsidRPr="00A55DB1">
        <w:rPr>
          <w:sz w:val="18"/>
        </w:rPr>
        <w:t>altı,</w:t>
      </w:r>
      <w:r w:rsidRPr="00A55DB1" w:rsidR="0030183B">
        <w:rPr>
          <w:sz w:val="18"/>
        </w:rPr>
        <w:t xml:space="preserve"> </w:t>
      </w:r>
      <w:r w:rsidRPr="00A55DB1">
        <w:rPr>
          <w:sz w:val="18"/>
        </w:rPr>
        <w:t>orman</w:t>
      </w:r>
      <w:r w:rsidRPr="00A55DB1" w:rsidR="0030183B">
        <w:rPr>
          <w:sz w:val="18"/>
        </w:rPr>
        <w:t xml:space="preserve"> </w:t>
      </w:r>
      <w:r w:rsidRPr="00A55DB1">
        <w:rPr>
          <w:sz w:val="18"/>
        </w:rPr>
        <w:t>muhafaza;</w:t>
      </w:r>
      <w:r w:rsidRPr="00A55DB1" w:rsidR="0030183B">
        <w:rPr>
          <w:sz w:val="18"/>
        </w:rPr>
        <w:t xml:space="preserve"> </w:t>
      </w:r>
      <w:r w:rsidRPr="00A55DB1">
        <w:rPr>
          <w:sz w:val="18"/>
        </w:rPr>
        <w:t>yedi,</w:t>
      </w:r>
      <w:r w:rsidRPr="00A55DB1" w:rsidR="0030183B">
        <w:rPr>
          <w:sz w:val="18"/>
        </w:rPr>
        <w:t xml:space="preserve"> </w:t>
      </w:r>
      <w:r w:rsidRPr="00A55DB1">
        <w:rPr>
          <w:sz w:val="18"/>
        </w:rPr>
        <w:t>trafik</w:t>
      </w:r>
      <w:r w:rsidRPr="00A55DB1" w:rsidR="0030183B">
        <w:rPr>
          <w:sz w:val="18"/>
        </w:rPr>
        <w:t xml:space="preserve"> </w:t>
      </w:r>
      <w:r w:rsidRPr="00A55DB1">
        <w:rPr>
          <w:sz w:val="18"/>
        </w:rPr>
        <w:t>polisi;</w:t>
      </w:r>
      <w:r w:rsidRPr="00A55DB1" w:rsidR="0030183B">
        <w:rPr>
          <w:sz w:val="18"/>
        </w:rPr>
        <w:t xml:space="preserve"> </w:t>
      </w:r>
      <w:r w:rsidRPr="00A55DB1">
        <w:rPr>
          <w:sz w:val="18"/>
        </w:rPr>
        <w:t>sekiz,</w:t>
      </w:r>
      <w:r w:rsidRPr="00A55DB1" w:rsidR="0030183B">
        <w:rPr>
          <w:sz w:val="18"/>
        </w:rPr>
        <w:t xml:space="preserve"> </w:t>
      </w:r>
      <w:r w:rsidRPr="00A55DB1">
        <w:rPr>
          <w:sz w:val="18"/>
        </w:rPr>
        <w:t>belediye</w:t>
      </w:r>
      <w:r w:rsidRPr="00A55DB1" w:rsidR="0030183B">
        <w:rPr>
          <w:sz w:val="18"/>
        </w:rPr>
        <w:t xml:space="preserve"> </w:t>
      </w:r>
      <w:r w:rsidRPr="00A55DB1">
        <w:rPr>
          <w:sz w:val="18"/>
        </w:rPr>
        <w:t>zabıtası;</w:t>
      </w:r>
      <w:r w:rsidRPr="00A55DB1" w:rsidR="0030183B">
        <w:rPr>
          <w:sz w:val="18"/>
        </w:rPr>
        <w:t xml:space="preserve"> </w:t>
      </w:r>
      <w:r w:rsidRPr="00A55DB1">
        <w:rPr>
          <w:sz w:val="18"/>
        </w:rPr>
        <w:t>dokuz,</w:t>
      </w:r>
      <w:r w:rsidRPr="00A55DB1" w:rsidR="0030183B">
        <w:rPr>
          <w:sz w:val="18"/>
        </w:rPr>
        <w:t xml:space="preserve"> </w:t>
      </w:r>
      <w:r w:rsidRPr="00A55DB1">
        <w:rPr>
          <w:sz w:val="18"/>
        </w:rPr>
        <w:t>sonradan</w:t>
      </w:r>
      <w:r w:rsidRPr="00A55DB1" w:rsidR="0030183B">
        <w:rPr>
          <w:sz w:val="18"/>
        </w:rPr>
        <w:t xml:space="preserve"> </w:t>
      </w:r>
      <w:r w:rsidRPr="00A55DB1">
        <w:rPr>
          <w:sz w:val="18"/>
        </w:rPr>
        <w:t>gelen,</w:t>
      </w:r>
      <w:r w:rsidRPr="00A55DB1" w:rsidR="0030183B">
        <w:rPr>
          <w:sz w:val="18"/>
        </w:rPr>
        <w:t xml:space="preserve"> </w:t>
      </w:r>
      <w:r w:rsidRPr="00A55DB1">
        <w:rPr>
          <w:sz w:val="18"/>
        </w:rPr>
        <w:t>diğer</w:t>
      </w:r>
      <w:r w:rsidRPr="00A55DB1" w:rsidR="0030183B">
        <w:rPr>
          <w:sz w:val="18"/>
        </w:rPr>
        <w:t xml:space="preserve"> </w:t>
      </w:r>
      <w:r w:rsidRPr="00A55DB1">
        <w:rPr>
          <w:sz w:val="18"/>
        </w:rPr>
        <w:t>hocaların</w:t>
      </w:r>
      <w:r w:rsidRPr="00A55DB1" w:rsidR="0030183B">
        <w:rPr>
          <w:sz w:val="18"/>
        </w:rPr>
        <w:t xml:space="preserve"> </w:t>
      </w:r>
      <w:r w:rsidRPr="00A55DB1">
        <w:rPr>
          <w:sz w:val="18"/>
        </w:rPr>
        <w:t>eklediği</w:t>
      </w:r>
      <w:r w:rsidRPr="00A55DB1" w:rsidR="0030183B">
        <w:rPr>
          <w:sz w:val="18"/>
        </w:rPr>
        <w:t xml:space="preserve"> </w:t>
      </w:r>
      <w:r w:rsidRPr="00A55DB1">
        <w:rPr>
          <w:sz w:val="18"/>
        </w:rPr>
        <w:t>özel</w:t>
      </w:r>
      <w:r w:rsidRPr="00A55DB1" w:rsidR="0030183B">
        <w:rPr>
          <w:sz w:val="18"/>
        </w:rPr>
        <w:t xml:space="preserve"> </w:t>
      </w:r>
      <w:r w:rsidRPr="00A55DB1">
        <w:rPr>
          <w:sz w:val="18"/>
        </w:rPr>
        <w:t>güvenlik</w:t>
      </w:r>
      <w:r w:rsidRPr="00A55DB1" w:rsidR="0030183B">
        <w:rPr>
          <w:sz w:val="18"/>
        </w:rPr>
        <w:t xml:space="preserve"> </w:t>
      </w:r>
      <w:r w:rsidRPr="00A55DB1">
        <w:rPr>
          <w:sz w:val="18"/>
        </w:rPr>
        <w:t>teşkilatı.</w:t>
      </w:r>
      <w:r w:rsidRPr="00A55DB1" w:rsidR="0030183B">
        <w:rPr>
          <w:sz w:val="18"/>
        </w:rPr>
        <w:t xml:space="preserve"> </w:t>
      </w:r>
      <w:r w:rsidRPr="00A55DB1">
        <w:rPr>
          <w:sz w:val="18"/>
        </w:rPr>
        <w:t>Şimdi,</w:t>
      </w:r>
      <w:r w:rsidRPr="00A55DB1" w:rsidR="0030183B">
        <w:rPr>
          <w:sz w:val="18"/>
        </w:rPr>
        <w:t xml:space="preserve"> </w:t>
      </w:r>
      <w:r w:rsidRPr="00A55DB1">
        <w:rPr>
          <w:sz w:val="18"/>
        </w:rPr>
        <w:t>burada</w:t>
      </w:r>
      <w:r w:rsidRPr="00A55DB1" w:rsidR="0030183B">
        <w:rPr>
          <w:sz w:val="18"/>
        </w:rPr>
        <w:t xml:space="preserve"> </w:t>
      </w:r>
      <w:r w:rsidRPr="00A55DB1">
        <w:rPr>
          <w:sz w:val="18"/>
        </w:rPr>
        <w:t>soruyu</w:t>
      </w:r>
      <w:r w:rsidRPr="00A55DB1" w:rsidR="0030183B">
        <w:rPr>
          <w:sz w:val="18"/>
        </w:rPr>
        <w:t xml:space="preserve"> </w:t>
      </w:r>
      <w:r w:rsidRPr="00A55DB1">
        <w:rPr>
          <w:sz w:val="18"/>
        </w:rPr>
        <w:t>soruyoruz,</w:t>
      </w:r>
      <w:r w:rsidRPr="00A55DB1" w:rsidR="0030183B">
        <w:rPr>
          <w:sz w:val="18"/>
        </w:rPr>
        <w:t xml:space="preserve"> </w:t>
      </w:r>
      <w:r w:rsidRPr="00A55DB1">
        <w:rPr>
          <w:sz w:val="18"/>
        </w:rPr>
        <w:t>“Efendim,</w:t>
      </w:r>
      <w:r w:rsidRPr="00A55DB1" w:rsidR="0030183B">
        <w:rPr>
          <w:sz w:val="18"/>
        </w:rPr>
        <w:t xml:space="preserve"> </w:t>
      </w:r>
      <w:r w:rsidRPr="00A55DB1">
        <w:rPr>
          <w:sz w:val="18"/>
        </w:rPr>
        <w:t>sadece</w:t>
      </w:r>
      <w:r w:rsidRPr="00A55DB1" w:rsidR="0030183B">
        <w:rPr>
          <w:sz w:val="18"/>
        </w:rPr>
        <w:t xml:space="preserve"> </w:t>
      </w:r>
      <w:r w:rsidRPr="00A55DB1">
        <w:rPr>
          <w:sz w:val="18"/>
        </w:rPr>
        <w:t>Jandarma</w:t>
      </w:r>
      <w:r w:rsidRPr="00A55DB1" w:rsidR="0030183B">
        <w:rPr>
          <w:sz w:val="18"/>
        </w:rPr>
        <w:t xml:space="preserve"> </w:t>
      </w:r>
      <w:r w:rsidRPr="00A55DB1">
        <w:rPr>
          <w:sz w:val="18"/>
        </w:rPr>
        <w:t>ve</w:t>
      </w:r>
      <w:r w:rsidRPr="00A55DB1" w:rsidR="0030183B">
        <w:rPr>
          <w:sz w:val="18"/>
        </w:rPr>
        <w:t xml:space="preserve"> </w:t>
      </w:r>
      <w:r w:rsidRPr="00A55DB1">
        <w:rPr>
          <w:sz w:val="18"/>
        </w:rPr>
        <w:t>polis.”</w:t>
      </w:r>
      <w:r w:rsidRPr="00A55DB1" w:rsidR="0030183B">
        <w:rPr>
          <w:sz w:val="18"/>
        </w:rPr>
        <w:t xml:space="preserve"> </w:t>
      </w:r>
      <w:r w:rsidRPr="00A55DB1">
        <w:rPr>
          <w:sz w:val="18"/>
        </w:rPr>
        <w:t>deniliyor.</w:t>
      </w:r>
      <w:r w:rsidRPr="00A55DB1" w:rsidR="0030183B">
        <w:rPr>
          <w:sz w:val="18"/>
        </w:rPr>
        <w:t xml:space="preserve"> </w:t>
      </w:r>
      <w:r w:rsidRPr="00A55DB1">
        <w:rPr>
          <w:sz w:val="18"/>
        </w:rPr>
        <w:t>Bu,</w:t>
      </w:r>
      <w:r w:rsidRPr="00A55DB1" w:rsidR="0030183B">
        <w:rPr>
          <w:sz w:val="18"/>
        </w:rPr>
        <w:t xml:space="preserve"> </w:t>
      </w:r>
      <w:r w:rsidRPr="00A55DB1">
        <w:rPr>
          <w:sz w:val="18"/>
        </w:rPr>
        <w:t>mevcut</w:t>
      </w:r>
      <w:r w:rsidRPr="00A55DB1" w:rsidR="0030183B">
        <w:rPr>
          <w:sz w:val="18"/>
        </w:rPr>
        <w:t xml:space="preserve"> </w:t>
      </w:r>
      <w:r w:rsidRPr="00A55DB1">
        <w:rPr>
          <w:sz w:val="18"/>
        </w:rPr>
        <w:t>olan</w:t>
      </w:r>
      <w:r w:rsidRPr="00A55DB1" w:rsidR="0030183B">
        <w:rPr>
          <w:sz w:val="18"/>
        </w:rPr>
        <w:t xml:space="preserve"> </w:t>
      </w:r>
      <w:r w:rsidRPr="00A55DB1">
        <w:rPr>
          <w:sz w:val="18"/>
        </w:rPr>
        <w:t>10’uncu</w:t>
      </w:r>
      <w:r w:rsidRPr="00A55DB1" w:rsidR="0030183B">
        <w:rPr>
          <w:sz w:val="18"/>
        </w:rPr>
        <w:t xml:space="preserve"> </w:t>
      </w:r>
      <w:r w:rsidRPr="00A55DB1">
        <w:rPr>
          <w:sz w:val="18"/>
        </w:rPr>
        <w:t>maddenin</w:t>
      </w:r>
      <w:r w:rsidRPr="00A55DB1" w:rsidR="0030183B">
        <w:rPr>
          <w:sz w:val="18"/>
        </w:rPr>
        <w:t xml:space="preserve"> </w:t>
      </w:r>
      <w:r w:rsidRPr="00A55DB1">
        <w:rPr>
          <w:sz w:val="18"/>
        </w:rPr>
        <w:t>ruhuna</w:t>
      </w:r>
      <w:r w:rsidRPr="00A55DB1" w:rsidR="0030183B">
        <w:rPr>
          <w:sz w:val="18"/>
        </w:rPr>
        <w:t xml:space="preserve"> </w:t>
      </w:r>
      <w:r w:rsidRPr="00A55DB1">
        <w:rPr>
          <w:sz w:val="18"/>
        </w:rPr>
        <w:t>külliyen</w:t>
      </w:r>
      <w:r w:rsidRPr="00A55DB1" w:rsidR="0030183B">
        <w:rPr>
          <w:sz w:val="18"/>
        </w:rPr>
        <w:t xml:space="preserve"> </w:t>
      </w:r>
      <w:r w:rsidRPr="00A55DB1">
        <w:rPr>
          <w:sz w:val="18"/>
        </w:rPr>
        <w:t>aykırı,</w:t>
      </w:r>
      <w:r w:rsidRPr="00A55DB1" w:rsidR="0030183B">
        <w:rPr>
          <w:sz w:val="18"/>
        </w:rPr>
        <w:t xml:space="preserve"> </w:t>
      </w:r>
      <w:r w:rsidRPr="00A55DB1">
        <w:rPr>
          <w:sz w:val="18"/>
        </w:rPr>
        <w:t>Sayın</w:t>
      </w:r>
      <w:r w:rsidRPr="00A55DB1" w:rsidR="0030183B">
        <w:rPr>
          <w:sz w:val="18"/>
        </w:rPr>
        <w:t xml:space="preserve"> </w:t>
      </w:r>
      <w:r w:rsidRPr="00A55DB1">
        <w:rPr>
          <w:sz w:val="18"/>
        </w:rPr>
        <w:t>Komisyon</w:t>
      </w:r>
      <w:r w:rsidRPr="00A55DB1" w:rsidR="0030183B">
        <w:rPr>
          <w:sz w:val="18"/>
        </w:rPr>
        <w:t xml:space="preserve"> </w:t>
      </w:r>
      <w:r w:rsidRPr="00A55DB1">
        <w:rPr>
          <w:sz w:val="18"/>
        </w:rPr>
        <w:t>Başkanının</w:t>
      </w:r>
      <w:r w:rsidRPr="00A55DB1" w:rsidR="0030183B">
        <w:rPr>
          <w:sz w:val="18"/>
        </w:rPr>
        <w:t xml:space="preserve"> </w:t>
      </w:r>
      <w:r w:rsidRPr="00A55DB1">
        <w:rPr>
          <w:sz w:val="18"/>
        </w:rPr>
        <w:t>verdiği</w:t>
      </w:r>
      <w:r w:rsidRPr="00A55DB1" w:rsidR="0030183B">
        <w:rPr>
          <w:sz w:val="18"/>
        </w:rPr>
        <w:t xml:space="preserve"> </w:t>
      </w:r>
      <w:r w:rsidRPr="00A55DB1">
        <w:rPr>
          <w:sz w:val="18"/>
        </w:rPr>
        <w:t>cevap.</w:t>
      </w:r>
      <w:r w:rsidRPr="00A55DB1" w:rsidR="0030183B">
        <w:rPr>
          <w:sz w:val="18"/>
        </w:rPr>
        <w:t xml:space="preserve"> </w:t>
      </w:r>
      <w:r w:rsidRPr="00A55DB1">
        <w:rPr>
          <w:sz w:val="18"/>
        </w:rPr>
        <w:t>Yani</w:t>
      </w:r>
      <w:r w:rsidRPr="00A55DB1" w:rsidR="0030183B">
        <w:rPr>
          <w:sz w:val="18"/>
        </w:rPr>
        <w:t xml:space="preserve"> </w:t>
      </w:r>
      <w:r w:rsidRPr="00A55DB1">
        <w:rPr>
          <w:sz w:val="18"/>
        </w:rPr>
        <w:t>Komisyon</w:t>
      </w:r>
      <w:r w:rsidRPr="00A55DB1" w:rsidR="0030183B">
        <w:rPr>
          <w:sz w:val="18"/>
        </w:rPr>
        <w:t xml:space="preserve"> </w:t>
      </w:r>
      <w:r w:rsidRPr="00A55DB1">
        <w:rPr>
          <w:sz w:val="18"/>
        </w:rPr>
        <w:t>Başkanı</w:t>
      </w:r>
      <w:r w:rsidRPr="00A55DB1" w:rsidR="0030183B">
        <w:rPr>
          <w:sz w:val="18"/>
        </w:rPr>
        <w:t xml:space="preserve"> </w:t>
      </w:r>
      <w:r w:rsidRPr="00A55DB1">
        <w:rPr>
          <w:sz w:val="18"/>
        </w:rPr>
        <w:t>bildiğim</w:t>
      </w:r>
      <w:r w:rsidRPr="00A55DB1" w:rsidR="0030183B">
        <w:rPr>
          <w:sz w:val="18"/>
        </w:rPr>
        <w:t xml:space="preserve"> </w:t>
      </w:r>
      <w:r w:rsidRPr="00A55DB1">
        <w:rPr>
          <w:sz w:val="18"/>
        </w:rPr>
        <w:t>kadarıyla</w:t>
      </w:r>
      <w:r w:rsidRPr="00A55DB1" w:rsidR="0030183B">
        <w:rPr>
          <w:sz w:val="18"/>
        </w:rPr>
        <w:t xml:space="preserve"> </w:t>
      </w:r>
      <w:r w:rsidRPr="00A55DB1">
        <w:rPr>
          <w:sz w:val="18"/>
        </w:rPr>
        <w:t>siyasal</w:t>
      </w:r>
      <w:r w:rsidRPr="00A55DB1" w:rsidR="0030183B">
        <w:rPr>
          <w:sz w:val="18"/>
        </w:rPr>
        <w:t xml:space="preserve"> </w:t>
      </w:r>
      <w:r w:rsidRPr="00A55DB1">
        <w:rPr>
          <w:sz w:val="18"/>
        </w:rPr>
        <w:t>mezunu,</w:t>
      </w:r>
      <w:r w:rsidRPr="00A55DB1" w:rsidR="0030183B">
        <w:rPr>
          <w:sz w:val="18"/>
        </w:rPr>
        <w:t xml:space="preserve"> </w:t>
      </w:r>
      <w:r w:rsidRPr="00A55DB1">
        <w:rPr>
          <w:sz w:val="18"/>
        </w:rPr>
        <w:t>eğer</w:t>
      </w:r>
      <w:r w:rsidRPr="00A55DB1" w:rsidR="0030183B">
        <w:rPr>
          <w:sz w:val="18"/>
        </w:rPr>
        <w:t xml:space="preserve"> </w:t>
      </w:r>
      <w:r w:rsidRPr="00A55DB1">
        <w:rPr>
          <w:sz w:val="18"/>
        </w:rPr>
        <w:t>siyasalda</w:t>
      </w:r>
      <w:r w:rsidRPr="00A55DB1" w:rsidR="0030183B">
        <w:rPr>
          <w:sz w:val="18"/>
        </w:rPr>
        <w:t xml:space="preserve"> </w:t>
      </w:r>
      <w:r w:rsidRPr="00A55DB1">
        <w:rPr>
          <w:sz w:val="18"/>
        </w:rPr>
        <w:t>Türkiye’nin</w:t>
      </w:r>
      <w:r w:rsidRPr="00A55DB1" w:rsidR="0030183B">
        <w:rPr>
          <w:sz w:val="18"/>
        </w:rPr>
        <w:t xml:space="preserve"> </w:t>
      </w:r>
      <w:r w:rsidRPr="00A55DB1">
        <w:rPr>
          <w:sz w:val="18"/>
        </w:rPr>
        <w:t>yönetim</w:t>
      </w:r>
      <w:r w:rsidRPr="00A55DB1" w:rsidR="0030183B">
        <w:rPr>
          <w:sz w:val="18"/>
        </w:rPr>
        <w:t xml:space="preserve"> </w:t>
      </w:r>
      <w:r w:rsidRPr="00A55DB1">
        <w:rPr>
          <w:sz w:val="18"/>
        </w:rPr>
        <w:t>hukukuyla</w:t>
      </w:r>
      <w:r w:rsidRPr="00A55DB1" w:rsidR="0030183B">
        <w:rPr>
          <w:sz w:val="18"/>
        </w:rPr>
        <w:t xml:space="preserve"> </w:t>
      </w:r>
      <w:r w:rsidRPr="00A55DB1">
        <w:rPr>
          <w:sz w:val="18"/>
        </w:rPr>
        <w:t>ilgili</w:t>
      </w:r>
      <w:r w:rsidRPr="00A55DB1" w:rsidR="0030183B">
        <w:rPr>
          <w:sz w:val="18"/>
        </w:rPr>
        <w:t xml:space="preserve"> </w:t>
      </w:r>
      <w:r w:rsidRPr="00A55DB1">
        <w:rPr>
          <w:sz w:val="18"/>
        </w:rPr>
        <w:t>böyle</w:t>
      </w:r>
      <w:r w:rsidRPr="00A55DB1" w:rsidR="0030183B">
        <w:rPr>
          <w:sz w:val="18"/>
        </w:rPr>
        <w:t xml:space="preserve"> </w:t>
      </w:r>
      <w:r w:rsidRPr="00A55DB1">
        <w:rPr>
          <w:sz w:val="18"/>
        </w:rPr>
        <w:t>bir</w:t>
      </w:r>
      <w:r w:rsidRPr="00A55DB1" w:rsidR="0030183B">
        <w:rPr>
          <w:sz w:val="18"/>
        </w:rPr>
        <w:t xml:space="preserve"> </w:t>
      </w:r>
      <w:r w:rsidRPr="00A55DB1">
        <w:rPr>
          <w:sz w:val="18"/>
        </w:rPr>
        <w:t>soru</w:t>
      </w:r>
      <w:r w:rsidRPr="00A55DB1" w:rsidR="0030183B">
        <w:rPr>
          <w:sz w:val="18"/>
        </w:rPr>
        <w:t xml:space="preserve"> </w:t>
      </w:r>
      <w:r w:rsidRPr="00A55DB1">
        <w:rPr>
          <w:sz w:val="18"/>
        </w:rPr>
        <w:t>gelmiş</w:t>
      </w:r>
      <w:r w:rsidRPr="00A55DB1" w:rsidR="0030183B">
        <w:rPr>
          <w:sz w:val="18"/>
        </w:rPr>
        <w:t xml:space="preserve"> </w:t>
      </w:r>
      <w:r w:rsidRPr="00A55DB1">
        <w:rPr>
          <w:sz w:val="18"/>
        </w:rPr>
        <w:t>olsaydı</w:t>
      </w:r>
      <w:r w:rsidRPr="00A55DB1" w:rsidR="0030183B">
        <w:rPr>
          <w:sz w:val="18"/>
        </w:rPr>
        <w:t xml:space="preserve"> </w:t>
      </w:r>
      <w:r w:rsidRPr="00A55DB1">
        <w:rPr>
          <w:sz w:val="18"/>
        </w:rPr>
        <w:t>sınıfta</w:t>
      </w:r>
      <w:r w:rsidRPr="00A55DB1" w:rsidR="0030183B">
        <w:rPr>
          <w:sz w:val="18"/>
        </w:rPr>
        <w:t xml:space="preserve"> </w:t>
      </w:r>
      <w:r w:rsidRPr="00A55DB1">
        <w:rPr>
          <w:sz w:val="18"/>
        </w:rPr>
        <w:t>bırakırdı</w:t>
      </w:r>
      <w:r w:rsidRPr="00A55DB1" w:rsidR="0030183B">
        <w:rPr>
          <w:sz w:val="18"/>
        </w:rPr>
        <w:t xml:space="preserve"> </w:t>
      </w:r>
      <w:r w:rsidRPr="00A55DB1">
        <w:rPr>
          <w:sz w:val="18"/>
        </w:rPr>
        <w:t>hocalar,</w:t>
      </w:r>
      <w:r w:rsidRPr="00A55DB1" w:rsidR="0030183B">
        <w:rPr>
          <w:sz w:val="18"/>
        </w:rPr>
        <w:t xml:space="preserve"> </w:t>
      </w:r>
      <w:r w:rsidRPr="00A55DB1">
        <w:rPr>
          <w:sz w:val="18"/>
        </w:rPr>
        <w:t>sınıfta</w:t>
      </w:r>
      <w:r w:rsidRPr="00A55DB1" w:rsidR="0030183B">
        <w:rPr>
          <w:sz w:val="18"/>
        </w:rPr>
        <w:t xml:space="preserve"> </w:t>
      </w:r>
      <w:r w:rsidRPr="00A55DB1">
        <w:rPr>
          <w:sz w:val="18"/>
        </w:rPr>
        <w:t>kalırdı</w:t>
      </w:r>
      <w:r w:rsidRPr="00A55DB1" w:rsidR="0030183B">
        <w:rPr>
          <w:sz w:val="18"/>
        </w:rPr>
        <w:t xml:space="preserve"> </w:t>
      </w:r>
      <w:r w:rsidRPr="00A55DB1">
        <w:rPr>
          <w:sz w:val="18"/>
        </w:rPr>
        <w:t>bu</w:t>
      </w:r>
      <w:r w:rsidRPr="00A55DB1" w:rsidR="0030183B">
        <w:rPr>
          <w:sz w:val="18"/>
        </w:rPr>
        <w:t xml:space="preserve"> </w:t>
      </w:r>
      <w:r w:rsidRPr="00A55DB1">
        <w:rPr>
          <w:sz w:val="18"/>
        </w:rPr>
        <w:t>arkadaşımız;</w:t>
      </w:r>
      <w:r w:rsidRPr="00A55DB1" w:rsidR="0030183B">
        <w:rPr>
          <w:sz w:val="18"/>
        </w:rPr>
        <w:t xml:space="preserve"> </w:t>
      </w:r>
      <w:r w:rsidRPr="00A55DB1">
        <w:rPr>
          <w:sz w:val="18"/>
        </w:rPr>
        <w:t>açık</w:t>
      </w:r>
      <w:r w:rsidRPr="00A55DB1" w:rsidR="0030183B">
        <w:rPr>
          <w:sz w:val="18"/>
        </w:rPr>
        <w:t xml:space="preserve"> </w:t>
      </w:r>
      <w:r w:rsidRPr="00A55DB1">
        <w:rPr>
          <w:sz w:val="18"/>
        </w:rPr>
        <w:t>ve</w:t>
      </w:r>
      <w:r w:rsidRPr="00A55DB1" w:rsidR="0030183B">
        <w:rPr>
          <w:sz w:val="18"/>
        </w:rPr>
        <w:t xml:space="preserve"> </w:t>
      </w:r>
      <w:r w:rsidRPr="00A55DB1">
        <w:rPr>
          <w:sz w:val="18"/>
        </w:rPr>
        <w:t>net.</w:t>
      </w:r>
      <w:r w:rsidRPr="00A55DB1" w:rsidR="0030183B">
        <w:rPr>
          <w:sz w:val="18"/>
        </w:rPr>
        <w:t xml:space="preserve"> </w:t>
      </w:r>
      <w:r w:rsidRPr="00A55DB1">
        <w:rPr>
          <w:sz w:val="18"/>
        </w:rPr>
        <w:t>Şimdi,</w:t>
      </w:r>
      <w:r w:rsidRPr="00A55DB1" w:rsidR="0030183B">
        <w:rPr>
          <w:sz w:val="18"/>
        </w:rPr>
        <w:t xml:space="preserve"> </w:t>
      </w:r>
      <w:r w:rsidRPr="00A55DB1">
        <w:rPr>
          <w:sz w:val="18"/>
        </w:rPr>
        <w:t>burada</w:t>
      </w:r>
      <w:r w:rsidRPr="00A55DB1" w:rsidR="0030183B">
        <w:rPr>
          <w:sz w:val="18"/>
        </w:rPr>
        <w:t xml:space="preserve"> </w:t>
      </w:r>
      <w:r w:rsidRPr="00A55DB1">
        <w:rPr>
          <w:sz w:val="18"/>
        </w:rPr>
        <w:t>kamuoyuna</w:t>
      </w:r>
      <w:r w:rsidRPr="00A55DB1" w:rsidR="0030183B">
        <w:rPr>
          <w:sz w:val="18"/>
        </w:rPr>
        <w:t xml:space="preserve"> </w:t>
      </w:r>
      <w:r w:rsidRPr="00A55DB1">
        <w:rPr>
          <w:sz w:val="18"/>
        </w:rPr>
        <w:t>yanlış</w:t>
      </w:r>
      <w:r w:rsidRPr="00A55DB1" w:rsidR="0030183B">
        <w:rPr>
          <w:sz w:val="18"/>
        </w:rPr>
        <w:t xml:space="preserve"> </w:t>
      </w:r>
      <w:r w:rsidRPr="00A55DB1">
        <w:rPr>
          <w:sz w:val="18"/>
        </w:rPr>
        <w:t>bilgi</w:t>
      </w:r>
      <w:r w:rsidRPr="00A55DB1" w:rsidR="0030183B">
        <w:rPr>
          <w:sz w:val="18"/>
        </w:rPr>
        <w:t xml:space="preserve"> </w:t>
      </w:r>
      <w:r w:rsidRPr="00A55DB1">
        <w:rPr>
          <w:sz w:val="18"/>
        </w:rPr>
        <w:t>vermeyelim</w:t>
      </w:r>
      <w:r w:rsidRPr="00A55DB1" w:rsidR="0030183B">
        <w:rPr>
          <w:sz w:val="18"/>
        </w:rPr>
        <w:t xml:space="preserve"> </w:t>
      </w:r>
      <w:r w:rsidRPr="00A55DB1">
        <w:rPr>
          <w:sz w:val="18"/>
        </w:rPr>
        <w:t>yani</w:t>
      </w:r>
      <w:r w:rsidRPr="00A55DB1" w:rsidR="0030183B">
        <w:rPr>
          <w:sz w:val="18"/>
        </w:rPr>
        <w:t xml:space="preserve"> </w:t>
      </w:r>
      <w:r w:rsidRPr="00A55DB1">
        <w:rPr>
          <w:sz w:val="18"/>
        </w:rPr>
        <w:t>burada</w:t>
      </w:r>
      <w:r w:rsidRPr="00A55DB1" w:rsidR="0030183B">
        <w:rPr>
          <w:sz w:val="18"/>
        </w:rPr>
        <w:t xml:space="preserve"> </w:t>
      </w:r>
      <w:r w:rsidRPr="00A55DB1">
        <w:rPr>
          <w:sz w:val="18"/>
        </w:rPr>
        <w:t>aldığınız</w:t>
      </w:r>
      <w:r w:rsidRPr="00A55DB1" w:rsidR="0030183B">
        <w:rPr>
          <w:sz w:val="18"/>
        </w:rPr>
        <w:t xml:space="preserve"> </w:t>
      </w:r>
      <w:r w:rsidRPr="00A55DB1">
        <w:rPr>
          <w:sz w:val="18"/>
        </w:rPr>
        <w:t>bekçi,</w:t>
      </w:r>
      <w:r w:rsidRPr="00A55DB1" w:rsidR="0030183B">
        <w:rPr>
          <w:sz w:val="18"/>
        </w:rPr>
        <w:t xml:space="preserve"> </w:t>
      </w:r>
      <w:r w:rsidRPr="00A55DB1">
        <w:rPr>
          <w:sz w:val="18"/>
        </w:rPr>
        <w:t>bu</w:t>
      </w:r>
      <w:r w:rsidRPr="00A55DB1" w:rsidR="0030183B">
        <w:rPr>
          <w:sz w:val="18"/>
        </w:rPr>
        <w:t xml:space="preserve"> </w:t>
      </w:r>
      <w:r w:rsidRPr="00A55DB1">
        <w:rPr>
          <w:sz w:val="18"/>
        </w:rPr>
        <w:t>10’uncu</w:t>
      </w:r>
      <w:r w:rsidRPr="00A55DB1" w:rsidR="0030183B">
        <w:rPr>
          <w:sz w:val="18"/>
        </w:rPr>
        <w:t xml:space="preserve"> </w:t>
      </w:r>
      <w:r w:rsidRPr="00A55DB1">
        <w:rPr>
          <w:sz w:val="18"/>
        </w:rPr>
        <w:t>maddeye</w:t>
      </w:r>
      <w:r w:rsidRPr="00A55DB1" w:rsidR="0030183B">
        <w:rPr>
          <w:sz w:val="18"/>
        </w:rPr>
        <w:t xml:space="preserve"> </w:t>
      </w:r>
      <w:r w:rsidRPr="00A55DB1">
        <w:rPr>
          <w:sz w:val="18"/>
        </w:rPr>
        <w:t>göre</w:t>
      </w:r>
      <w:r w:rsidRPr="00A55DB1" w:rsidR="0030183B">
        <w:rPr>
          <w:sz w:val="18"/>
        </w:rPr>
        <w:t xml:space="preserve"> </w:t>
      </w:r>
      <w:r w:rsidRPr="00A55DB1">
        <w:rPr>
          <w:sz w:val="18"/>
        </w:rPr>
        <w:t>genel</w:t>
      </w:r>
      <w:r w:rsidRPr="00A55DB1" w:rsidR="0030183B">
        <w:rPr>
          <w:sz w:val="18"/>
        </w:rPr>
        <w:t xml:space="preserve"> </w:t>
      </w:r>
      <w:r w:rsidRPr="00A55DB1">
        <w:rPr>
          <w:sz w:val="18"/>
        </w:rPr>
        <w:t>kolluğun</w:t>
      </w:r>
      <w:r w:rsidRPr="00A55DB1" w:rsidR="0030183B">
        <w:rPr>
          <w:sz w:val="18"/>
        </w:rPr>
        <w:t xml:space="preserve"> </w:t>
      </w:r>
      <w:r w:rsidRPr="00A55DB1">
        <w:rPr>
          <w:sz w:val="18"/>
        </w:rPr>
        <w:t>yardımcısıysa</w:t>
      </w:r>
      <w:r w:rsidRPr="00A55DB1" w:rsidR="0030183B">
        <w:rPr>
          <w:sz w:val="18"/>
        </w:rPr>
        <w:t xml:space="preserve"> </w:t>
      </w:r>
      <w:r w:rsidRPr="00A55DB1">
        <w:rPr>
          <w:sz w:val="18"/>
        </w:rPr>
        <w:t>bahsettiğim</w:t>
      </w:r>
      <w:r w:rsidRPr="00A55DB1" w:rsidR="0030183B">
        <w:rPr>
          <w:sz w:val="18"/>
        </w:rPr>
        <w:t xml:space="preserve"> </w:t>
      </w:r>
      <w:r w:rsidRPr="00A55DB1">
        <w:rPr>
          <w:sz w:val="18"/>
        </w:rPr>
        <w:t>hepsinin</w:t>
      </w:r>
      <w:r w:rsidRPr="00A55DB1" w:rsidR="0030183B">
        <w:rPr>
          <w:sz w:val="18"/>
        </w:rPr>
        <w:t xml:space="preserve"> </w:t>
      </w:r>
      <w:r w:rsidRPr="00A55DB1">
        <w:rPr>
          <w:sz w:val="18"/>
        </w:rPr>
        <w:t>yardımcısı</w:t>
      </w:r>
      <w:r w:rsidRPr="00A55DB1" w:rsidR="0030183B">
        <w:rPr>
          <w:sz w:val="18"/>
        </w:rPr>
        <w:t xml:space="preserve"> </w:t>
      </w:r>
      <w:r w:rsidRPr="00A55DB1">
        <w:rPr>
          <w:sz w:val="18"/>
        </w:rPr>
        <w:t>olması</w:t>
      </w:r>
      <w:r w:rsidRPr="00A55DB1" w:rsidR="0030183B">
        <w:rPr>
          <w:sz w:val="18"/>
        </w:rPr>
        <w:t xml:space="preserve"> </w:t>
      </w:r>
      <w:r w:rsidRPr="00A55DB1">
        <w:rPr>
          <w:sz w:val="18"/>
        </w:rPr>
        <w:t>durumundadır.</w:t>
      </w:r>
    </w:p>
    <w:p w:rsidRPr="00A55DB1" w:rsidR="00286344" w:rsidP="00A55DB1" w:rsidRDefault="00286344">
      <w:pPr>
        <w:pStyle w:val="GENELKURUL"/>
        <w:spacing w:line="240" w:lineRule="auto"/>
        <w:rPr>
          <w:sz w:val="18"/>
        </w:rPr>
      </w:pPr>
      <w:r w:rsidRPr="00A55DB1">
        <w:rPr>
          <w:sz w:val="18"/>
        </w:rPr>
        <w:t>İkinci</w:t>
      </w:r>
      <w:r w:rsidRPr="00A55DB1" w:rsidR="0030183B">
        <w:rPr>
          <w:sz w:val="18"/>
        </w:rPr>
        <w:t xml:space="preserve"> </w:t>
      </w:r>
      <w:r w:rsidRPr="00A55DB1">
        <w:rPr>
          <w:sz w:val="18"/>
        </w:rPr>
        <w:t>bir</w:t>
      </w:r>
      <w:r w:rsidRPr="00A55DB1" w:rsidR="0030183B">
        <w:rPr>
          <w:sz w:val="18"/>
        </w:rPr>
        <w:t xml:space="preserve"> </w:t>
      </w:r>
      <w:r w:rsidRPr="00A55DB1">
        <w:rPr>
          <w:sz w:val="18"/>
        </w:rPr>
        <w:t>konu,</w:t>
      </w:r>
      <w:r w:rsidRPr="00A55DB1" w:rsidR="0030183B">
        <w:rPr>
          <w:sz w:val="18"/>
        </w:rPr>
        <w:t xml:space="preserve"> </w:t>
      </w:r>
      <w:r w:rsidRPr="00A55DB1">
        <w:rPr>
          <w:sz w:val="18"/>
        </w:rPr>
        <w:t>efendim</w:t>
      </w:r>
      <w:r w:rsidRPr="00A55DB1" w:rsidR="0030183B">
        <w:rPr>
          <w:sz w:val="18"/>
        </w:rPr>
        <w:t xml:space="preserve"> </w:t>
      </w:r>
      <w:r w:rsidRPr="00A55DB1">
        <w:rPr>
          <w:sz w:val="18"/>
        </w:rPr>
        <w:t>deniliyor</w:t>
      </w:r>
      <w:r w:rsidRPr="00A55DB1" w:rsidR="0030183B">
        <w:rPr>
          <w:sz w:val="18"/>
        </w:rPr>
        <w:t xml:space="preserve"> </w:t>
      </w:r>
      <w:r w:rsidRPr="00A55DB1">
        <w:rPr>
          <w:sz w:val="18"/>
        </w:rPr>
        <w:t>ki:</w:t>
      </w:r>
      <w:r w:rsidRPr="00A55DB1" w:rsidR="0030183B">
        <w:rPr>
          <w:sz w:val="18"/>
        </w:rPr>
        <w:t xml:space="preserve"> </w:t>
      </w:r>
      <w:r w:rsidRPr="00A55DB1">
        <w:rPr>
          <w:sz w:val="18"/>
        </w:rPr>
        <w:t>“Bu</w:t>
      </w:r>
      <w:r w:rsidRPr="00A55DB1" w:rsidR="0030183B">
        <w:rPr>
          <w:sz w:val="18"/>
        </w:rPr>
        <w:t xml:space="preserve"> </w:t>
      </w:r>
      <w:r w:rsidRPr="00A55DB1">
        <w:rPr>
          <w:sz w:val="18"/>
        </w:rPr>
        <w:t>bekçilere</w:t>
      </w:r>
      <w:r w:rsidRPr="00A55DB1" w:rsidR="0030183B">
        <w:rPr>
          <w:sz w:val="18"/>
        </w:rPr>
        <w:t xml:space="preserve"> </w:t>
      </w:r>
      <w:r w:rsidRPr="00A55DB1">
        <w:rPr>
          <w:sz w:val="18"/>
        </w:rPr>
        <w:t>başka</w:t>
      </w:r>
      <w:r w:rsidRPr="00A55DB1" w:rsidR="0030183B">
        <w:rPr>
          <w:sz w:val="18"/>
        </w:rPr>
        <w:t xml:space="preserve"> </w:t>
      </w:r>
      <w:r w:rsidRPr="00A55DB1">
        <w:rPr>
          <w:sz w:val="18"/>
        </w:rPr>
        <w:t>bir</w:t>
      </w:r>
      <w:r w:rsidRPr="00A55DB1" w:rsidR="0030183B">
        <w:rPr>
          <w:sz w:val="18"/>
        </w:rPr>
        <w:t xml:space="preserve"> </w:t>
      </w:r>
      <w:r w:rsidRPr="00A55DB1">
        <w:rPr>
          <w:sz w:val="18"/>
        </w:rPr>
        <w:t>görev</w:t>
      </w:r>
      <w:r w:rsidRPr="00A55DB1" w:rsidR="0030183B">
        <w:rPr>
          <w:sz w:val="18"/>
        </w:rPr>
        <w:t xml:space="preserve"> </w:t>
      </w:r>
      <w:r w:rsidRPr="00A55DB1">
        <w:rPr>
          <w:sz w:val="18"/>
        </w:rPr>
        <w:t>verilemez,</w:t>
      </w:r>
      <w:r w:rsidRPr="00A55DB1" w:rsidR="0030183B">
        <w:rPr>
          <w:sz w:val="18"/>
        </w:rPr>
        <w:t xml:space="preserve"> </w:t>
      </w:r>
      <w:r w:rsidRPr="00A55DB1">
        <w:rPr>
          <w:sz w:val="18"/>
        </w:rPr>
        <w:t>görev</w:t>
      </w:r>
      <w:r w:rsidRPr="00A55DB1" w:rsidR="0030183B">
        <w:rPr>
          <w:sz w:val="18"/>
        </w:rPr>
        <w:t xml:space="preserve"> </w:t>
      </w:r>
      <w:r w:rsidRPr="00A55DB1">
        <w:rPr>
          <w:sz w:val="18"/>
        </w:rPr>
        <w:t>de</w:t>
      </w:r>
      <w:r w:rsidRPr="00A55DB1" w:rsidR="0030183B">
        <w:rPr>
          <w:sz w:val="18"/>
        </w:rPr>
        <w:t xml:space="preserve"> </w:t>
      </w:r>
      <w:r w:rsidRPr="00A55DB1">
        <w:rPr>
          <w:sz w:val="18"/>
        </w:rPr>
        <w:t>kabul</w:t>
      </w:r>
      <w:r w:rsidRPr="00A55DB1" w:rsidR="0030183B">
        <w:rPr>
          <w:sz w:val="18"/>
        </w:rPr>
        <w:t xml:space="preserve"> </w:t>
      </w:r>
      <w:r w:rsidRPr="00A55DB1">
        <w:rPr>
          <w:sz w:val="18"/>
        </w:rPr>
        <w:t>edemez.”</w:t>
      </w:r>
      <w:r w:rsidRPr="00A55DB1" w:rsidR="0030183B">
        <w:rPr>
          <w:sz w:val="18"/>
        </w:rPr>
        <w:t xml:space="preserve"> </w:t>
      </w:r>
      <w:r w:rsidRPr="00A55DB1">
        <w:rPr>
          <w:sz w:val="18"/>
        </w:rPr>
        <w:t>Şimdi,</w:t>
      </w:r>
      <w:r w:rsidRPr="00A55DB1" w:rsidR="0030183B">
        <w:rPr>
          <w:sz w:val="18"/>
        </w:rPr>
        <w:t xml:space="preserve"> </w:t>
      </w:r>
      <w:r w:rsidRPr="00A55DB1">
        <w:rPr>
          <w:sz w:val="18"/>
        </w:rPr>
        <w:t>İçişleri</w:t>
      </w:r>
      <w:r w:rsidRPr="00A55DB1" w:rsidR="0030183B">
        <w:rPr>
          <w:sz w:val="18"/>
        </w:rPr>
        <w:t xml:space="preserve"> </w:t>
      </w:r>
      <w:r w:rsidRPr="00A55DB1">
        <w:rPr>
          <w:sz w:val="18"/>
        </w:rPr>
        <w:t>Bakan</w:t>
      </w:r>
      <w:r w:rsidRPr="00A55DB1" w:rsidR="0030183B">
        <w:rPr>
          <w:sz w:val="18"/>
        </w:rPr>
        <w:t xml:space="preserve"> </w:t>
      </w:r>
      <w:r w:rsidRPr="00A55DB1">
        <w:rPr>
          <w:sz w:val="18"/>
        </w:rPr>
        <w:t>Yardımcısı</w:t>
      </w:r>
      <w:r w:rsidRPr="00A55DB1" w:rsidR="0030183B">
        <w:rPr>
          <w:sz w:val="18"/>
        </w:rPr>
        <w:t xml:space="preserve"> </w:t>
      </w:r>
      <w:r w:rsidRPr="00A55DB1">
        <w:rPr>
          <w:sz w:val="18"/>
        </w:rPr>
        <w:t>yerinde</w:t>
      </w:r>
      <w:r w:rsidRPr="00A55DB1" w:rsidR="0030183B">
        <w:rPr>
          <w:sz w:val="18"/>
        </w:rPr>
        <w:t xml:space="preserve"> </w:t>
      </w:r>
      <w:r w:rsidRPr="00A55DB1">
        <w:rPr>
          <w:sz w:val="18"/>
        </w:rPr>
        <w:t>oturuyor,</w:t>
      </w:r>
      <w:r w:rsidRPr="00A55DB1" w:rsidR="0030183B">
        <w:rPr>
          <w:sz w:val="18"/>
        </w:rPr>
        <w:t xml:space="preserve"> </w:t>
      </w:r>
      <w:r w:rsidRPr="00A55DB1">
        <w:rPr>
          <w:sz w:val="18"/>
        </w:rPr>
        <w:t>peki</w:t>
      </w:r>
      <w:r w:rsidRPr="00A55DB1" w:rsidR="0030183B">
        <w:rPr>
          <w:sz w:val="18"/>
        </w:rPr>
        <w:t xml:space="preserve"> </w:t>
      </w:r>
      <w:r w:rsidRPr="00A55DB1">
        <w:rPr>
          <w:sz w:val="18"/>
        </w:rPr>
        <w:t>mevcut</w:t>
      </w:r>
      <w:r w:rsidRPr="00A55DB1" w:rsidR="0030183B">
        <w:rPr>
          <w:sz w:val="18"/>
        </w:rPr>
        <w:t xml:space="preserve"> </w:t>
      </w:r>
      <w:r w:rsidRPr="00A55DB1">
        <w:rPr>
          <w:sz w:val="18"/>
        </w:rPr>
        <w:t>olan</w:t>
      </w:r>
      <w:r w:rsidRPr="00A55DB1" w:rsidR="0030183B">
        <w:rPr>
          <w:sz w:val="18"/>
        </w:rPr>
        <w:t xml:space="preserve"> </w:t>
      </w:r>
      <w:r w:rsidRPr="00A55DB1">
        <w:rPr>
          <w:sz w:val="18"/>
        </w:rPr>
        <w:t>polis</w:t>
      </w:r>
      <w:r w:rsidRPr="00A55DB1" w:rsidR="0030183B">
        <w:rPr>
          <w:sz w:val="18"/>
        </w:rPr>
        <w:t xml:space="preserve"> </w:t>
      </w:r>
      <w:r w:rsidRPr="00A55DB1">
        <w:rPr>
          <w:sz w:val="18"/>
        </w:rPr>
        <w:t>yasasına</w:t>
      </w:r>
      <w:r w:rsidRPr="00A55DB1" w:rsidR="0030183B">
        <w:rPr>
          <w:sz w:val="18"/>
        </w:rPr>
        <w:t xml:space="preserve"> </w:t>
      </w:r>
      <w:r w:rsidRPr="00A55DB1">
        <w:rPr>
          <w:sz w:val="18"/>
        </w:rPr>
        <w:t>göre</w:t>
      </w:r>
      <w:r w:rsidRPr="00A55DB1" w:rsidR="0030183B">
        <w:rPr>
          <w:sz w:val="18"/>
        </w:rPr>
        <w:t xml:space="preserve"> </w:t>
      </w:r>
      <w:r w:rsidRPr="00A55DB1">
        <w:rPr>
          <w:sz w:val="18"/>
        </w:rPr>
        <w:t>polisler</w:t>
      </w:r>
      <w:r w:rsidRPr="00A55DB1" w:rsidR="0030183B">
        <w:rPr>
          <w:sz w:val="18"/>
        </w:rPr>
        <w:t xml:space="preserve"> </w:t>
      </w:r>
      <w:r w:rsidRPr="00A55DB1">
        <w:rPr>
          <w:sz w:val="18"/>
        </w:rPr>
        <w:t>başka</w:t>
      </w:r>
      <w:r w:rsidRPr="00A55DB1" w:rsidR="0030183B">
        <w:rPr>
          <w:sz w:val="18"/>
        </w:rPr>
        <w:t xml:space="preserve"> </w:t>
      </w:r>
      <w:r w:rsidRPr="00A55DB1">
        <w:rPr>
          <w:sz w:val="18"/>
        </w:rPr>
        <w:t>bir</w:t>
      </w:r>
      <w:r w:rsidRPr="00A55DB1" w:rsidR="0030183B">
        <w:rPr>
          <w:sz w:val="18"/>
        </w:rPr>
        <w:t xml:space="preserve"> </w:t>
      </w:r>
      <w:r w:rsidRPr="00A55DB1">
        <w:rPr>
          <w:sz w:val="18"/>
        </w:rPr>
        <w:t>amaç</w:t>
      </w:r>
      <w:r w:rsidRPr="00A55DB1" w:rsidR="0030183B">
        <w:rPr>
          <w:sz w:val="18"/>
        </w:rPr>
        <w:t xml:space="preserve"> </w:t>
      </w:r>
      <w:r w:rsidRPr="00A55DB1">
        <w:rPr>
          <w:sz w:val="18"/>
        </w:rPr>
        <w:t>için</w:t>
      </w:r>
      <w:r w:rsidRPr="00A55DB1" w:rsidR="0030183B">
        <w:rPr>
          <w:sz w:val="18"/>
        </w:rPr>
        <w:t xml:space="preserve"> </w:t>
      </w:r>
      <w:r w:rsidRPr="00A55DB1">
        <w:rPr>
          <w:sz w:val="18"/>
        </w:rPr>
        <w:t>başka</w:t>
      </w:r>
      <w:r w:rsidRPr="00A55DB1" w:rsidR="0030183B">
        <w:rPr>
          <w:sz w:val="18"/>
        </w:rPr>
        <w:t xml:space="preserve"> </w:t>
      </w:r>
      <w:r w:rsidRPr="00A55DB1">
        <w:rPr>
          <w:sz w:val="18"/>
        </w:rPr>
        <w:t>bir</w:t>
      </w:r>
      <w:r w:rsidRPr="00A55DB1" w:rsidR="0030183B">
        <w:rPr>
          <w:sz w:val="18"/>
        </w:rPr>
        <w:t xml:space="preserve"> </w:t>
      </w:r>
      <w:r w:rsidRPr="00A55DB1">
        <w:rPr>
          <w:sz w:val="18"/>
        </w:rPr>
        <w:t>görevde</w:t>
      </w:r>
      <w:r w:rsidRPr="00A55DB1" w:rsidR="0030183B">
        <w:rPr>
          <w:sz w:val="18"/>
        </w:rPr>
        <w:t xml:space="preserve"> </w:t>
      </w:r>
      <w:r w:rsidRPr="00A55DB1">
        <w:rPr>
          <w:sz w:val="18"/>
        </w:rPr>
        <w:t>kullanılabilir</w:t>
      </w:r>
      <w:r w:rsidRPr="00A55DB1" w:rsidR="0030183B">
        <w:rPr>
          <w:sz w:val="18"/>
        </w:rPr>
        <w:t xml:space="preserve"> </w:t>
      </w:r>
      <w:r w:rsidRPr="00A55DB1">
        <w:rPr>
          <w:sz w:val="18"/>
        </w:rPr>
        <w:t>mi?</w:t>
      </w:r>
      <w:r w:rsidRPr="00A55DB1" w:rsidR="0030183B">
        <w:rPr>
          <w:sz w:val="18"/>
        </w:rPr>
        <w:t xml:space="preserve"> </w:t>
      </w:r>
      <w:r w:rsidRPr="00A55DB1">
        <w:rPr>
          <w:sz w:val="18"/>
        </w:rPr>
        <w:t>Kullanılamaz.</w:t>
      </w:r>
      <w:r w:rsidRPr="00A55DB1" w:rsidR="0030183B">
        <w:rPr>
          <w:sz w:val="18"/>
        </w:rPr>
        <w:t xml:space="preserve"> </w:t>
      </w:r>
      <w:r w:rsidRPr="00A55DB1">
        <w:rPr>
          <w:sz w:val="18"/>
        </w:rPr>
        <w:t>Kanun</w:t>
      </w:r>
      <w:r w:rsidRPr="00A55DB1" w:rsidR="0030183B">
        <w:rPr>
          <w:sz w:val="18"/>
        </w:rPr>
        <w:t xml:space="preserve"> </w:t>
      </w:r>
      <w:r w:rsidRPr="00A55DB1">
        <w:rPr>
          <w:sz w:val="18"/>
        </w:rPr>
        <w:t>öyle</w:t>
      </w:r>
      <w:r w:rsidRPr="00A55DB1" w:rsidR="0030183B">
        <w:rPr>
          <w:sz w:val="18"/>
        </w:rPr>
        <w:t xml:space="preserve"> </w:t>
      </w:r>
      <w:r w:rsidRPr="00A55DB1">
        <w:rPr>
          <w:sz w:val="18"/>
        </w:rPr>
        <w:t>diyor.</w:t>
      </w:r>
      <w:r w:rsidRPr="00A55DB1" w:rsidR="0030183B">
        <w:rPr>
          <w:sz w:val="18"/>
        </w:rPr>
        <w:t xml:space="preserve"> </w:t>
      </w:r>
      <w:r w:rsidRPr="00A55DB1">
        <w:rPr>
          <w:sz w:val="18"/>
        </w:rPr>
        <w:t>Peki,</w:t>
      </w:r>
      <w:r w:rsidRPr="00A55DB1" w:rsidR="0030183B">
        <w:rPr>
          <w:sz w:val="18"/>
        </w:rPr>
        <w:t xml:space="preserve"> </w:t>
      </w:r>
      <w:r w:rsidRPr="00A55DB1">
        <w:rPr>
          <w:sz w:val="18"/>
        </w:rPr>
        <w:t>kullanılıyor</w:t>
      </w:r>
      <w:r w:rsidRPr="00A55DB1" w:rsidR="0030183B">
        <w:rPr>
          <w:sz w:val="18"/>
        </w:rPr>
        <w:t xml:space="preserve"> </w:t>
      </w:r>
      <w:r w:rsidRPr="00A55DB1">
        <w:rPr>
          <w:sz w:val="18"/>
        </w:rPr>
        <w:t>mu?</w:t>
      </w:r>
      <w:r w:rsidRPr="00A55DB1" w:rsidR="0030183B">
        <w:rPr>
          <w:sz w:val="18"/>
        </w:rPr>
        <w:t xml:space="preserve"> </w:t>
      </w:r>
      <w:r w:rsidRPr="00A55DB1">
        <w:rPr>
          <w:sz w:val="18"/>
        </w:rPr>
        <w:t>Bal</w:t>
      </w:r>
      <w:r w:rsidRPr="00A55DB1" w:rsidR="0030183B">
        <w:rPr>
          <w:sz w:val="18"/>
        </w:rPr>
        <w:t xml:space="preserve"> </w:t>
      </w:r>
      <w:r w:rsidRPr="00A55DB1">
        <w:rPr>
          <w:sz w:val="18"/>
        </w:rPr>
        <w:t>gibi,</w:t>
      </w:r>
      <w:r w:rsidRPr="00A55DB1" w:rsidR="0030183B">
        <w:rPr>
          <w:sz w:val="18"/>
        </w:rPr>
        <w:t xml:space="preserve"> </w:t>
      </w:r>
      <w:r w:rsidRPr="00A55DB1">
        <w:rPr>
          <w:sz w:val="18"/>
        </w:rPr>
        <w:t>polislere</w:t>
      </w:r>
      <w:r w:rsidRPr="00A55DB1" w:rsidR="0030183B">
        <w:rPr>
          <w:sz w:val="18"/>
        </w:rPr>
        <w:t xml:space="preserve"> </w:t>
      </w:r>
      <w:r w:rsidRPr="00A55DB1">
        <w:rPr>
          <w:sz w:val="18"/>
        </w:rPr>
        <w:t>görevleri</w:t>
      </w:r>
      <w:r w:rsidRPr="00A55DB1" w:rsidR="0030183B">
        <w:rPr>
          <w:sz w:val="18"/>
        </w:rPr>
        <w:t xml:space="preserve"> </w:t>
      </w:r>
      <w:r w:rsidRPr="00A55DB1">
        <w:rPr>
          <w:sz w:val="18"/>
        </w:rPr>
        <w:t>dışında</w:t>
      </w:r>
      <w:r w:rsidRPr="00A55DB1" w:rsidR="0030183B">
        <w:rPr>
          <w:sz w:val="18"/>
        </w:rPr>
        <w:t xml:space="preserve"> </w:t>
      </w:r>
      <w:r w:rsidRPr="00A55DB1">
        <w:rPr>
          <w:sz w:val="18"/>
        </w:rPr>
        <w:t>işler</w:t>
      </w:r>
      <w:r w:rsidRPr="00A55DB1" w:rsidR="0030183B">
        <w:rPr>
          <w:sz w:val="18"/>
        </w:rPr>
        <w:t xml:space="preserve"> </w:t>
      </w:r>
      <w:r w:rsidRPr="00A55DB1">
        <w:rPr>
          <w:sz w:val="18"/>
        </w:rPr>
        <w:t>veriliyor.</w:t>
      </w:r>
      <w:r w:rsidRPr="00A55DB1" w:rsidR="0030183B">
        <w:rPr>
          <w:sz w:val="18"/>
        </w:rPr>
        <w:t xml:space="preserve"> </w:t>
      </w:r>
      <w:r w:rsidRPr="00A55DB1">
        <w:rPr>
          <w:sz w:val="18"/>
        </w:rPr>
        <w:t>Sabahtan</w:t>
      </w:r>
      <w:r w:rsidRPr="00A55DB1" w:rsidR="0030183B">
        <w:rPr>
          <w:sz w:val="18"/>
        </w:rPr>
        <w:t xml:space="preserve"> </w:t>
      </w:r>
      <w:r w:rsidRPr="00A55DB1">
        <w:rPr>
          <w:sz w:val="18"/>
        </w:rPr>
        <w:t>akşama</w:t>
      </w:r>
      <w:r w:rsidRPr="00A55DB1" w:rsidR="0030183B">
        <w:rPr>
          <w:sz w:val="18"/>
        </w:rPr>
        <w:t xml:space="preserve"> </w:t>
      </w:r>
      <w:r w:rsidRPr="00A55DB1">
        <w:rPr>
          <w:sz w:val="18"/>
        </w:rPr>
        <w:t>kadar</w:t>
      </w:r>
      <w:r w:rsidRPr="00A55DB1" w:rsidR="0030183B">
        <w:rPr>
          <w:sz w:val="18"/>
        </w:rPr>
        <w:t xml:space="preserve"> </w:t>
      </w:r>
      <w:r w:rsidRPr="00A55DB1">
        <w:rPr>
          <w:sz w:val="18"/>
        </w:rPr>
        <w:t>tebligat</w:t>
      </w:r>
      <w:r w:rsidRPr="00A55DB1" w:rsidR="0030183B">
        <w:rPr>
          <w:sz w:val="18"/>
        </w:rPr>
        <w:t xml:space="preserve"> </w:t>
      </w:r>
      <w:r w:rsidRPr="00A55DB1">
        <w:rPr>
          <w:sz w:val="18"/>
        </w:rPr>
        <w:t>görevini</w:t>
      </w:r>
      <w:r w:rsidRPr="00A55DB1" w:rsidR="0030183B">
        <w:rPr>
          <w:sz w:val="18"/>
        </w:rPr>
        <w:t xml:space="preserve"> </w:t>
      </w:r>
      <w:r w:rsidRPr="00A55DB1">
        <w:rPr>
          <w:sz w:val="18"/>
        </w:rPr>
        <w:t>yapmıyor</w:t>
      </w:r>
      <w:r w:rsidRPr="00A55DB1" w:rsidR="0030183B">
        <w:rPr>
          <w:sz w:val="18"/>
        </w:rPr>
        <w:t xml:space="preserve"> </w:t>
      </w:r>
      <w:r w:rsidRPr="00A55DB1">
        <w:rPr>
          <w:sz w:val="18"/>
        </w:rPr>
        <w:t>mu</w:t>
      </w:r>
      <w:r w:rsidRPr="00A55DB1" w:rsidR="0030183B">
        <w:rPr>
          <w:sz w:val="18"/>
        </w:rPr>
        <w:t xml:space="preserve"> </w:t>
      </w:r>
      <w:r w:rsidRPr="00A55DB1">
        <w:rPr>
          <w:sz w:val="18"/>
        </w:rPr>
        <w:t>polisler?</w:t>
      </w:r>
      <w:r w:rsidRPr="00A55DB1" w:rsidR="0030183B">
        <w:rPr>
          <w:sz w:val="18"/>
        </w:rPr>
        <w:t xml:space="preserve"> </w:t>
      </w:r>
      <w:r w:rsidRPr="00A55DB1">
        <w:rPr>
          <w:sz w:val="18"/>
        </w:rPr>
        <w:t>Yazık,</w:t>
      </w:r>
      <w:r w:rsidRPr="00A55DB1" w:rsidR="0030183B">
        <w:rPr>
          <w:sz w:val="18"/>
        </w:rPr>
        <w:t xml:space="preserve"> </w:t>
      </w:r>
      <w:r w:rsidRPr="00A55DB1">
        <w:rPr>
          <w:sz w:val="18"/>
        </w:rPr>
        <w:t>günah</w:t>
      </w:r>
      <w:r w:rsidRPr="00A55DB1" w:rsidR="0030183B">
        <w:rPr>
          <w:sz w:val="18"/>
        </w:rPr>
        <w:t xml:space="preserve"> </w:t>
      </w:r>
      <w:r w:rsidRPr="00A55DB1">
        <w:rPr>
          <w:sz w:val="18"/>
        </w:rPr>
        <w:t>değil</w:t>
      </w:r>
      <w:r w:rsidRPr="00A55DB1" w:rsidR="0030183B">
        <w:rPr>
          <w:sz w:val="18"/>
        </w:rPr>
        <w:t xml:space="preserve"> </w:t>
      </w:r>
      <w:r w:rsidRPr="00A55DB1">
        <w:rPr>
          <w:sz w:val="18"/>
        </w:rPr>
        <w:t>mi</w:t>
      </w:r>
      <w:r w:rsidRPr="00A55DB1" w:rsidR="0030183B">
        <w:rPr>
          <w:sz w:val="18"/>
        </w:rPr>
        <w:t xml:space="preserve"> </w:t>
      </w:r>
      <w:r w:rsidRPr="00A55DB1">
        <w:rPr>
          <w:sz w:val="18"/>
        </w:rPr>
        <w:t>ya?</w:t>
      </w:r>
      <w:r w:rsidRPr="00A55DB1" w:rsidR="0030183B">
        <w:rPr>
          <w:sz w:val="18"/>
        </w:rPr>
        <w:t xml:space="preserve"> </w:t>
      </w:r>
      <w:r w:rsidRPr="00A55DB1">
        <w:rPr>
          <w:sz w:val="18"/>
        </w:rPr>
        <w:t>O</w:t>
      </w:r>
      <w:r w:rsidRPr="00A55DB1" w:rsidR="0030183B">
        <w:rPr>
          <w:sz w:val="18"/>
        </w:rPr>
        <w:t xml:space="preserve"> </w:t>
      </w:r>
      <w:r w:rsidRPr="00A55DB1">
        <w:rPr>
          <w:sz w:val="18"/>
        </w:rPr>
        <w:t>polisler</w:t>
      </w:r>
      <w:r w:rsidRPr="00A55DB1" w:rsidR="0030183B">
        <w:rPr>
          <w:sz w:val="18"/>
        </w:rPr>
        <w:t xml:space="preserve"> </w:t>
      </w:r>
      <w:r w:rsidRPr="00A55DB1">
        <w:rPr>
          <w:sz w:val="18"/>
        </w:rPr>
        <w:t>postacı</w:t>
      </w:r>
      <w:r w:rsidRPr="00A55DB1" w:rsidR="0030183B">
        <w:rPr>
          <w:sz w:val="18"/>
        </w:rPr>
        <w:t xml:space="preserve"> </w:t>
      </w:r>
      <w:r w:rsidRPr="00A55DB1">
        <w:rPr>
          <w:sz w:val="18"/>
        </w:rPr>
        <w:t>mı,</w:t>
      </w:r>
      <w:r w:rsidRPr="00A55DB1" w:rsidR="0030183B">
        <w:rPr>
          <w:sz w:val="18"/>
        </w:rPr>
        <w:t xml:space="preserve"> </w:t>
      </w:r>
      <w:r w:rsidRPr="00A55DB1">
        <w:rPr>
          <w:sz w:val="18"/>
        </w:rPr>
        <w:t>tebligat</w:t>
      </w:r>
      <w:r w:rsidRPr="00A55DB1" w:rsidR="0030183B">
        <w:rPr>
          <w:sz w:val="18"/>
        </w:rPr>
        <w:t xml:space="preserve"> </w:t>
      </w:r>
      <w:r w:rsidRPr="00A55DB1">
        <w:rPr>
          <w:sz w:val="18"/>
        </w:rPr>
        <w:t>memuru</w:t>
      </w:r>
      <w:r w:rsidRPr="00A55DB1" w:rsidR="0030183B">
        <w:rPr>
          <w:sz w:val="18"/>
        </w:rPr>
        <w:t xml:space="preserve"> </w:t>
      </w:r>
      <w:r w:rsidRPr="00A55DB1">
        <w:rPr>
          <w:sz w:val="18"/>
        </w:rPr>
        <w:t>mu</w:t>
      </w:r>
      <w:r w:rsidRPr="00A55DB1" w:rsidR="0030183B">
        <w:rPr>
          <w:sz w:val="18"/>
        </w:rPr>
        <w:t xml:space="preserve"> </w:t>
      </w:r>
      <w:r w:rsidRPr="00A55DB1">
        <w:rPr>
          <w:sz w:val="18"/>
        </w:rPr>
        <w:t>yoksa</w:t>
      </w:r>
      <w:r w:rsidRPr="00A55DB1" w:rsidR="0030183B">
        <w:rPr>
          <w:sz w:val="18"/>
        </w:rPr>
        <w:t xml:space="preserve"> </w:t>
      </w:r>
      <w:r w:rsidRPr="00A55DB1">
        <w:rPr>
          <w:sz w:val="18"/>
        </w:rPr>
        <w:t>gerçekten</w:t>
      </w:r>
      <w:r w:rsidRPr="00A55DB1" w:rsidR="0030183B">
        <w:rPr>
          <w:sz w:val="18"/>
        </w:rPr>
        <w:t xml:space="preserve"> </w:t>
      </w:r>
      <w:r w:rsidRPr="00A55DB1">
        <w:rPr>
          <w:sz w:val="18"/>
        </w:rPr>
        <w:t>güvenliği</w:t>
      </w:r>
      <w:r w:rsidRPr="00A55DB1" w:rsidR="0030183B">
        <w:rPr>
          <w:sz w:val="18"/>
        </w:rPr>
        <w:t xml:space="preserve"> </w:t>
      </w:r>
      <w:r w:rsidRPr="00A55DB1">
        <w:rPr>
          <w:sz w:val="18"/>
        </w:rPr>
        <w:t>sağlamakla</w:t>
      </w:r>
      <w:r w:rsidRPr="00A55DB1" w:rsidR="0030183B">
        <w:rPr>
          <w:sz w:val="18"/>
        </w:rPr>
        <w:t xml:space="preserve"> </w:t>
      </w:r>
      <w:r w:rsidRPr="00A55DB1">
        <w:rPr>
          <w:sz w:val="18"/>
        </w:rPr>
        <w:t>mı</w:t>
      </w:r>
      <w:r w:rsidRPr="00A55DB1" w:rsidR="0030183B">
        <w:rPr>
          <w:sz w:val="18"/>
        </w:rPr>
        <w:t xml:space="preserve"> </w:t>
      </w:r>
      <w:r w:rsidRPr="00A55DB1">
        <w:rPr>
          <w:sz w:val="18"/>
        </w:rPr>
        <w:t>görevli?</w:t>
      </w:r>
    </w:p>
    <w:p w:rsidRPr="00A55DB1" w:rsidR="00286344" w:rsidP="00A55DB1" w:rsidRDefault="00286344">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Ateş</w:t>
      </w:r>
      <w:r w:rsidRPr="00A55DB1" w:rsidR="0030183B">
        <w:rPr>
          <w:sz w:val="18"/>
        </w:rPr>
        <w:t xml:space="preserve"> </w:t>
      </w:r>
      <w:r w:rsidRPr="00A55DB1">
        <w:rPr>
          <w:sz w:val="18"/>
        </w:rPr>
        <w:t>ölçüyorlar,</w:t>
      </w:r>
      <w:r w:rsidRPr="00A55DB1" w:rsidR="0030183B">
        <w:rPr>
          <w:sz w:val="18"/>
        </w:rPr>
        <w:t xml:space="preserve"> </w:t>
      </w:r>
      <w:r w:rsidRPr="00A55DB1">
        <w:rPr>
          <w:sz w:val="18"/>
        </w:rPr>
        <w:t>ateş.</w:t>
      </w:r>
    </w:p>
    <w:p w:rsidRPr="00A55DB1" w:rsidR="00286344" w:rsidP="00A55DB1" w:rsidRDefault="00286344">
      <w:pPr>
        <w:pStyle w:val="GENELKURUL"/>
        <w:spacing w:line="240" w:lineRule="auto"/>
        <w:rPr>
          <w:sz w:val="18"/>
        </w:rPr>
      </w:pPr>
      <w:r w:rsidRPr="00A55DB1">
        <w:rPr>
          <w:sz w:val="18"/>
        </w:rPr>
        <w:t>MAHMUT</w:t>
      </w:r>
      <w:r w:rsidRPr="00A55DB1" w:rsidR="0030183B">
        <w:rPr>
          <w:sz w:val="18"/>
        </w:rPr>
        <w:t xml:space="preserve"> </w:t>
      </w:r>
      <w:r w:rsidRPr="00A55DB1">
        <w:rPr>
          <w:sz w:val="18"/>
        </w:rPr>
        <w:t>TANAL</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Yani</w:t>
      </w:r>
      <w:r w:rsidRPr="00A55DB1" w:rsidR="0030183B">
        <w:rPr>
          <w:sz w:val="18"/>
        </w:rPr>
        <w:t xml:space="preserve"> </w:t>
      </w:r>
      <w:r w:rsidRPr="00A55DB1">
        <w:rPr>
          <w:sz w:val="18"/>
        </w:rPr>
        <w:t>ateş</w:t>
      </w:r>
      <w:r w:rsidRPr="00A55DB1" w:rsidR="0030183B">
        <w:rPr>
          <w:sz w:val="18"/>
        </w:rPr>
        <w:t xml:space="preserve"> </w:t>
      </w:r>
      <w:r w:rsidRPr="00A55DB1">
        <w:rPr>
          <w:sz w:val="18"/>
        </w:rPr>
        <w:t>ölçüyor.</w:t>
      </w:r>
      <w:r w:rsidRPr="00A55DB1" w:rsidR="0030183B">
        <w:rPr>
          <w:sz w:val="18"/>
        </w:rPr>
        <w:t xml:space="preserve"> </w:t>
      </w:r>
      <w:r w:rsidRPr="00A55DB1">
        <w:rPr>
          <w:sz w:val="18"/>
        </w:rPr>
        <w:t>Bakın,</w:t>
      </w:r>
      <w:r w:rsidRPr="00A55DB1" w:rsidR="0030183B">
        <w:rPr>
          <w:sz w:val="18"/>
        </w:rPr>
        <w:t xml:space="preserve"> </w:t>
      </w:r>
      <w:r w:rsidRPr="00A55DB1">
        <w:rPr>
          <w:sz w:val="18"/>
        </w:rPr>
        <w:t>işe</w:t>
      </w:r>
      <w:r w:rsidRPr="00A55DB1" w:rsidR="0030183B">
        <w:rPr>
          <w:sz w:val="18"/>
        </w:rPr>
        <w:t xml:space="preserve"> </w:t>
      </w:r>
      <w:r w:rsidRPr="00A55DB1">
        <w:rPr>
          <w:sz w:val="18"/>
        </w:rPr>
        <w:t>bakın</w:t>
      </w:r>
      <w:r w:rsidRPr="00A55DB1" w:rsidR="0030183B">
        <w:rPr>
          <w:sz w:val="18"/>
        </w:rPr>
        <w:t xml:space="preserve"> </w:t>
      </w:r>
      <w:r w:rsidRPr="00A55DB1">
        <w:rPr>
          <w:sz w:val="18"/>
        </w:rPr>
        <w:t>siz</w:t>
      </w:r>
      <w:r w:rsidRPr="00A55DB1" w:rsidR="00E27F4E">
        <w:rPr>
          <w:sz w:val="18"/>
        </w:rPr>
        <w:t>!</w:t>
      </w:r>
      <w:r w:rsidRPr="00A55DB1" w:rsidR="0030183B">
        <w:rPr>
          <w:sz w:val="18"/>
        </w:rPr>
        <w:t xml:space="preserve"> </w:t>
      </w:r>
      <w:r w:rsidRPr="00A55DB1">
        <w:rPr>
          <w:sz w:val="18"/>
        </w:rPr>
        <w:t>Yani</w:t>
      </w:r>
      <w:r w:rsidRPr="00A55DB1" w:rsidR="0030183B">
        <w:rPr>
          <w:sz w:val="18"/>
        </w:rPr>
        <w:t xml:space="preserve"> </w:t>
      </w:r>
      <w:r w:rsidRPr="00A55DB1">
        <w:rPr>
          <w:sz w:val="18"/>
        </w:rPr>
        <w:t>polislere</w:t>
      </w:r>
      <w:r w:rsidRPr="00A55DB1" w:rsidR="0030183B">
        <w:rPr>
          <w:sz w:val="18"/>
        </w:rPr>
        <w:t xml:space="preserve"> </w:t>
      </w:r>
      <w:r w:rsidRPr="00A55DB1">
        <w:rPr>
          <w:sz w:val="18"/>
        </w:rPr>
        <w:t>kendi</w:t>
      </w:r>
      <w:r w:rsidRPr="00A55DB1" w:rsidR="0030183B">
        <w:rPr>
          <w:sz w:val="18"/>
        </w:rPr>
        <w:t xml:space="preserve"> </w:t>
      </w:r>
      <w:r w:rsidRPr="00A55DB1">
        <w:rPr>
          <w:sz w:val="18"/>
        </w:rPr>
        <w:t>görevleriyle</w:t>
      </w:r>
      <w:r w:rsidRPr="00A55DB1" w:rsidR="0030183B">
        <w:rPr>
          <w:sz w:val="18"/>
        </w:rPr>
        <w:t xml:space="preserve"> </w:t>
      </w:r>
      <w:r w:rsidRPr="00A55DB1">
        <w:rPr>
          <w:sz w:val="18"/>
        </w:rPr>
        <w:t>ilgili</w:t>
      </w:r>
      <w:r w:rsidRPr="00A55DB1" w:rsidR="0030183B">
        <w:rPr>
          <w:sz w:val="18"/>
        </w:rPr>
        <w:t xml:space="preserve"> </w:t>
      </w:r>
      <w:r w:rsidRPr="00A55DB1">
        <w:rPr>
          <w:sz w:val="18"/>
        </w:rPr>
        <w:t>görev</w:t>
      </w:r>
      <w:r w:rsidRPr="00A55DB1" w:rsidR="0030183B">
        <w:rPr>
          <w:sz w:val="18"/>
        </w:rPr>
        <w:t xml:space="preserve"> </w:t>
      </w:r>
      <w:r w:rsidRPr="00A55DB1">
        <w:rPr>
          <w:sz w:val="18"/>
        </w:rPr>
        <w:t>yaptırmıyorsunuz,</w:t>
      </w:r>
      <w:r w:rsidRPr="00A55DB1" w:rsidR="0030183B">
        <w:rPr>
          <w:sz w:val="18"/>
        </w:rPr>
        <w:t xml:space="preserve"> </w:t>
      </w:r>
      <w:r w:rsidRPr="00A55DB1">
        <w:rPr>
          <w:sz w:val="18"/>
        </w:rPr>
        <w:t>sabahtan</w:t>
      </w:r>
      <w:r w:rsidRPr="00A55DB1" w:rsidR="0030183B">
        <w:rPr>
          <w:sz w:val="18"/>
        </w:rPr>
        <w:t xml:space="preserve"> </w:t>
      </w:r>
      <w:r w:rsidRPr="00A55DB1">
        <w:rPr>
          <w:sz w:val="18"/>
        </w:rPr>
        <w:t>akşama</w:t>
      </w:r>
      <w:r w:rsidRPr="00A55DB1" w:rsidR="0030183B">
        <w:rPr>
          <w:sz w:val="18"/>
        </w:rPr>
        <w:t xml:space="preserve"> </w:t>
      </w:r>
      <w:r w:rsidRPr="00A55DB1">
        <w:rPr>
          <w:sz w:val="18"/>
        </w:rPr>
        <w:t>kadar</w:t>
      </w:r>
      <w:r w:rsidRPr="00A55DB1" w:rsidR="0030183B">
        <w:rPr>
          <w:sz w:val="18"/>
        </w:rPr>
        <w:t xml:space="preserve"> </w:t>
      </w:r>
      <w:r w:rsidRPr="00A55DB1">
        <w:rPr>
          <w:sz w:val="18"/>
        </w:rPr>
        <w:t>tebligat</w:t>
      </w:r>
      <w:r w:rsidRPr="00A55DB1" w:rsidR="0030183B">
        <w:rPr>
          <w:sz w:val="18"/>
        </w:rPr>
        <w:t xml:space="preserve"> </w:t>
      </w:r>
      <w:r w:rsidRPr="00A55DB1">
        <w:rPr>
          <w:sz w:val="18"/>
        </w:rPr>
        <w:t>memuru,</w:t>
      </w:r>
      <w:r w:rsidRPr="00A55DB1" w:rsidR="0030183B">
        <w:rPr>
          <w:sz w:val="18"/>
        </w:rPr>
        <w:t xml:space="preserve"> </w:t>
      </w:r>
      <w:r w:rsidRPr="00A55DB1">
        <w:rPr>
          <w:sz w:val="18"/>
        </w:rPr>
        <w:t>postacı</w:t>
      </w:r>
      <w:r w:rsidRPr="00A55DB1" w:rsidR="0030183B">
        <w:rPr>
          <w:sz w:val="18"/>
        </w:rPr>
        <w:t xml:space="preserve"> </w:t>
      </w:r>
      <w:r w:rsidRPr="00A55DB1">
        <w:rPr>
          <w:sz w:val="18"/>
        </w:rPr>
        <w:t>gibi</w:t>
      </w:r>
      <w:r w:rsidRPr="00A55DB1" w:rsidR="0030183B">
        <w:rPr>
          <w:sz w:val="18"/>
        </w:rPr>
        <w:t xml:space="preserve"> </w:t>
      </w:r>
      <w:r w:rsidRPr="00A55DB1">
        <w:rPr>
          <w:sz w:val="18"/>
        </w:rPr>
        <w:t>kullanıyorsunuz,</w:t>
      </w:r>
      <w:r w:rsidRPr="00A55DB1" w:rsidR="0030183B">
        <w:rPr>
          <w:sz w:val="18"/>
        </w:rPr>
        <w:t xml:space="preserve"> </w:t>
      </w:r>
      <w:r w:rsidRPr="00A55DB1">
        <w:rPr>
          <w:sz w:val="18"/>
        </w:rPr>
        <w:t>“Efendim,</w:t>
      </w:r>
      <w:r w:rsidRPr="00A55DB1" w:rsidR="0030183B">
        <w:rPr>
          <w:sz w:val="18"/>
        </w:rPr>
        <w:t xml:space="preserve"> </w:t>
      </w:r>
      <w:r w:rsidRPr="00A55DB1">
        <w:rPr>
          <w:sz w:val="18"/>
        </w:rPr>
        <w:t>biz,</w:t>
      </w:r>
      <w:r w:rsidRPr="00A55DB1" w:rsidR="0030183B">
        <w:rPr>
          <w:sz w:val="18"/>
        </w:rPr>
        <w:t xml:space="preserve"> </w:t>
      </w:r>
      <w:r w:rsidRPr="00A55DB1">
        <w:rPr>
          <w:sz w:val="18"/>
        </w:rPr>
        <w:t>bekçilere</w:t>
      </w:r>
      <w:r w:rsidRPr="00A55DB1" w:rsidR="0030183B">
        <w:rPr>
          <w:sz w:val="18"/>
        </w:rPr>
        <w:t xml:space="preserve"> </w:t>
      </w:r>
      <w:r w:rsidRPr="00A55DB1">
        <w:rPr>
          <w:sz w:val="18"/>
        </w:rPr>
        <w:t>görevlerinden</w:t>
      </w:r>
      <w:r w:rsidRPr="00A55DB1" w:rsidR="0030183B">
        <w:rPr>
          <w:sz w:val="18"/>
        </w:rPr>
        <w:t xml:space="preserve"> </w:t>
      </w:r>
      <w:r w:rsidRPr="00A55DB1">
        <w:rPr>
          <w:sz w:val="18"/>
        </w:rPr>
        <w:t>başka</w:t>
      </w:r>
      <w:r w:rsidRPr="00A55DB1" w:rsidR="0030183B">
        <w:rPr>
          <w:sz w:val="18"/>
        </w:rPr>
        <w:t xml:space="preserve"> </w:t>
      </w:r>
      <w:r w:rsidRPr="00A55DB1">
        <w:rPr>
          <w:sz w:val="18"/>
        </w:rPr>
        <w:t>bir</w:t>
      </w:r>
      <w:r w:rsidRPr="00A55DB1" w:rsidR="0030183B">
        <w:rPr>
          <w:sz w:val="18"/>
        </w:rPr>
        <w:t xml:space="preserve"> </w:t>
      </w:r>
      <w:r w:rsidRPr="00A55DB1">
        <w:rPr>
          <w:sz w:val="18"/>
        </w:rPr>
        <w:t>iş</w:t>
      </w:r>
      <w:r w:rsidRPr="00A55DB1" w:rsidR="0030183B">
        <w:rPr>
          <w:sz w:val="18"/>
        </w:rPr>
        <w:t xml:space="preserve"> </w:t>
      </w:r>
      <w:r w:rsidRPr="00A55DB1">
        <w:rPr>
          <w:sz w:val="18"/>
        </w:rPr>
        <w:t>vermeyeceğiz…”</w:t>
      </w:r>
      <w:r w:rsidRPr="00A55DB1" w:rsidR="0030183B">
        <w:rPr>
          <w:sz w:val="18"/>
        </w:rPr>
        <w:t xml:space="preserve"> </w:t>
      </w:r>
      <w:r w:rsidRPr="00A55DB1">
        <w:rPr>
          <w:sz w:val="18"/>
        </w:rPr>
        <w:t>Lütfen,</w:t>
      </w:r>
      <w:r w:rsidRPr="00A55DB1" w:rsidR="0030183B">
        <w:rPr>
          <w:sz w:val="18"/>
        </w:rPr>
        <w:t xml:space="preserve"> </w:t>
      </w:r>
      <w:r w:rsidRPr="00A55DB1">
        <w:rPr>
          <w:sz w:val="18"/>
        </w:rPr>
        <w:t>ilk</w:t>
      </w:r>
      <w:r w:rsidRPr="00A55DB1" w:rsidR="0030183B">
        <w:rPr>
          <w:sz w:val="18"/>
        </w:rPr>
        <w:t xml:space="preserve"> </w:t>
      </w:r>
      <w:r w:rsidRPr="00A55DB1">
        <w:rPr>
          <w:sz w:val="18"/>
        </w:rPr>
        <w:t>önce,</w:t>
      </w:r>
      <w:r w:rsidRPr="00A55DB1" w:rsidR="0030183B">
        <w:rPr>
          <w:sz w:val="18"/>
        </w:rPr>
        <w:t xml:space="preserve"> </w:t>
      </w:r>
      <w:r w:rsidRPr="00A55DB1">
        <w:rPr>
          <w:sz w:val="18"/>
        </w:rPr>
        <w:t>Emniyet</w:t>
      </w:r>
      <w:r w:rsidRPr="00A55DB1" w:rsidR="0030183B">
        <w:rPr>
          <w:sz w:val="18"/>
        </w:rPr>
        <w:t xml:space="preserve"> </w:t>
      </w:r>
      <w:r w:rsidRPr="00A55DB1">
        <w:rPr>
          <w:sz w:val="18"/>
        </w:rPr>
        <w:t>mensuplarına</w:t>
      </w:r>
      <w:r w:rsidRPr="00A55DB1" w:rsidR="0030183B">
        <w:rPr>
          <w:sz w:val="18"/>
        </w:rPr>
        <w:t xml:space="preserve"> </w:t>
      </w:r>
      <w:r w:rsidRPr="00A55DB1">
        <w:rPr>
          <w:sz w:val="18"/>
        </w:rPr>
        <w:t>görevleriyle</w:t>
      </w:r>
      <w:r w:rsidRPr="00A55DB1" w:rsidR="0030183B">
        <w:rPr>
          <w:sz w:val="18"/>
        </w:rPr>
        <w:t xml:space="preserve"> </w:t>
      </w:r>
      <w:r w:rsidRPr="00A55DB1">
        <w:rPr>
          <w:sz w:val="18"/>
        </w:rPr>
        <w:t>ilgili</w:t>
      </w:r>
      <w:r w:rsidRPr="00A55DB1" w:rsidR="0030183B">
        <w:rPr>
          <w:sz w:val="18"/>
        </w:rPr>
        <w:t xml:space="preserve"> </w:t>
      </w:r>
      <w:r w:rsidRPr="00A55DB1">
        <w:rPr>
          <w:sz w:val="18"/>
        </w:rPr>
        <w:t>olmayan</w:t>
      </w:r>
      <w:r w:rsidRPr="00A55DB1" w:rsidR="0030183B">
        <w:rPr>
          <w:sz w:val="18"/>
        </w:rPr>
        <w:t xml:space="preserve"> </w:t>
      </w:r>
      <w:r w:rsidRPr="00A55DB1">
        <w:rPr>
          <w:sz w:val="18"/>
        </w:rPr>
        <w:t>başka</w:t>
      </w:r>
      <w:r w:rsidRPr="00A55DB1" w:rsidR="0030183B">
        <w:rPr>
          <w:sz w:val="18"/>
        </w:rPr>
        <w:t xml:space="preserve"> </w:t>
      </w:r>
      <w:r w:rsidRPr="00A55DB1">
        <w:rPr>
          <w:sz w:val="18"/>
        </w:rPr>
        <w:t>işler</w:t>
      </w:r>
      <w:r w:rsidRPr="00A55DB1" w:rsidR="0030183B">
        <w:rPr>
          <w:sz w:val="18"/>
        </w:rPr>
        <w:t xml:space="preserve"> </w:t>
      </w:r>
      <w:r w:rsidRPr="00A55DB1">
        <w:rPr>
          <w:sz w:val="18"/>
        </w:rPr>
        <w:t>vermeyin.</w:t>
      </w:r>
      <w:r w:rsidRPr="00A55DB1" w:rsidR="0030183B">
        <w:rPr>
          <w:sz w:val="18"/>
        </w:rPr>
        <w:t xml:space="preserve"> </w:t>
      </w:r>
      <w:r w:rsidRPr="00A55DB1">
        <w:rPr>
          <w:sz w:val="18"/>
        </w:rPr>
        <w:t>Yazık,</w:t>
      </w:r>
      <w:r w:rsidRPr="00A55DB1" w:rsidR="0030183B">
        <w:rPr>
          <w:sz w:val="18"/>
        </w:rPr>
        <w:t xml:space="preserve"> </w:t>
      </w:r>
      <w:r w:rsidRPr="00A55DB1">
        <w:rPr>
          <w:sz w:val="18"/>
        </w:rPr>
        <w:t>günah!</w:t>
      </w:r>
      <w:r w:rsidRPr="00A55DB1" w:rsidR="0030183B">
        <w:rPr>
          <w:sz w:val="18"/>
        </w:rPr>
        <w:t xml:space="preserve"> </w:t>
      </w:r>
      <w:r w:rsidRPr="00A55DB1">
        <w:rPr>
          <w:sz w:val="18"/>
        </w:rPr>
        <w:t>Siz,</w:t>
      </w:r>
      <w:r w:rsidRPr="00A55DB1" w:rsidR="0030183B">
        <w:rPr>
          <w:sz w:val="18"/>
        </w:rPr>
        <w:t xml:space="preserve"> </w:t>
      </w:r>
      <w:r w:rsidRPr="00A55DB1">
        <w:rPr>
          <w:sz w:val="18"/>
        </w:rPr>
        <w:t>Emniyet</w:t>
      </w:r>
      <w:r w:rsidRPr="00A55DB1" w:rsidR="0030183B">
        <w:rPr>
          <w:sz w:val="18"/>
        </w:rPr>
        <w:t xml:space="preserve"> </w:t>
      </w:r>
      <w:r w:rsidRPr="00A55DB1">
        <w:rPr>
          <w:sz w:val="18"/>
        </w:rPr>
        <w:t>mensuplarını</w:t>
      </w:r>
      <w:r w:rsidRPr="00A55DB1" w:rsidR="0030183B">
        <w:rPr>
          <w:sz w:val="18"/>
        </w:rPr>
        <w:t xml:space="preserve"> </w:t>
      </w:r>
      <w:r w:rsidRPr="00A55DB1">
        <w:rPr>
          <w:sz w:val="18"/>
        </w:rPr>
        <w:t>esas</w:t>
      </w:r>
      <w:r w:rsidRPr="00A55DB1" w:rsidR="0030183B">
        <w:rPr>
          <w:sz w:val="18"/>
        </w:rPr>
        <w:t xml:space="preserve"> </w:t>
      </w:r>
      <w:r w:rsidRPr="00A55DB1">
        <w:rPr>
          <w:sz w:val="18"/>
        </w:rPr>
        <w:t>görevleriyle</w:t>
      </w:r>
      <w:r w:rsidRPr="00A55DB1" w:rsidR="0030183B">
        <w:rPr>
          <w:sz w:val="18"/>
        </w:rPr>
        <w:t xml:space="preserve"> </w:t>
      </w:r>
      <w:r w:rsidRPr="00A55DB1">
        <w:rPr>
          <w:sz w:val="18"/>
        </w:rPr>
        <w:t>ilgili</w:t>
      </w:r>
      <w:r w:rsidRPr="00A55DB1" w:rsidR="0030183B">
        <w:rPr>
          <w:sz w:val="18"/>
        </w:rPr>
        <w:t xml:space="preserve"> </w:t>
      </w:r>
      <w:r w:rsidRPr="00A55DB1">
        <w:rPr>
          <w:sz w:val="18"/>
        </w:rPr>
        <w:t>olmayan</w:t>
      </w:r>
      <w:r w:rsidRPr="00A55DB1" w:rsidR="0030183B">
        <w:rPr>
          <w:sz w:val="18"/>
        </w:rPr>
        <w:t xml:space="preserve"> </w:t>
      </w:r>
      <w:r w:rsidRPr="00A55DB1">
        <w:rPr>
          <w:sz w:val="18"/>
        </w:rPr>
        <w:t>işlerde</w:t>
      </w:r>
      <w:r w:rsidRPr="00A55DB1" w:rsidR="0030183B">
        <w:rPr>
          <w:sz w:val="18"/>
        </w:rPr>
        <w:t xml:space="preserve"> </w:t>
      </w:r>
      <w:r w:rsidRPr="00A55DB1">
        <w:rPr>
          <w:sz w:val="18"/>
        </w:rPr>
        <w:t>kullanıyorsanız</w:t>
      </w:r>
      <w:r w:rsidRPr="00A55DB1" w:rsidR="0030183B">
        <w:rPr>
          <w:sz w:val="18"/>
        </w:rPr>
        <w:t xml:space="preserve"> </w:t>
      </w:r>
      <w:r w:rsidRPr="00A55DB1">
        <w:rPr>
          <w:sz w:val="18"/>
        </w:rPr>
        <w:t>bu,</w:t>
      </w:r>
      <w:r w:rsidRPr="00A55DB1" w:rsidR="0030183B">
        <w:rPr>
          <w:sz w:val="18"/>
        </w:rPr>
        <w:t xml:space="preserve"> </w:t>
      </w:r>
      <w:r w:rsidRPr="00A55DB1">
        <w:rPr>
          <w:sz w:val="18"/>
        </w:rPr>
        <w:t>bekçilerle</w:t>
      </w:r>
      <w:r w:rsidRPr="00A55DB1" w:rsidR="0030183B">
        <w:rPr>
          <w:sz w:val="18"/>
        </w:rPr>
        <w:t xml:space="preserve"> </w:t>
      </w:r>
      <w:r w:rsidRPr="00A55DB1">
        <w:rPr>
          <w:sz w:val="18"/>
        </w:rPr>
        <w:t>ilgili</w:t>
      </w:r>
      <w:r w:rsidRPr="00A55DB1" w:rsidR="0030183B">
        <w:rPr>
          <w:sz w:val="18"/>
        </w:rPr>
        <w:t xml:space="preserve"> </w:t>
      </w:r>
      <w:r w:rsidRPr="00A55DB1">
        <w:rPr>
          <w:sz w:val="18"/>
        </w:rPr>
        <w:t>haydi</w:t>
      </w:r>
      <w:r w:rsidRPr="00A55DB1" w:rsidR="0030183B">
        <w:rPr>
          <w:sz w:val="18"/>
        </w:rPr>
        <w:t xml:space="preserve"> </w:t>
      </w:r>
      <w:r w:rsidRPr="00A55DB1">
        <w:rPr>
          <w:sz w:val="18"/>
        </w:rPr>
        <w:t>haydi</w:t>
      </w:r>
      <w:r w:rsidRPr="00A55DB1" w:rsidR="0030183B">
        <w:rPr>
          <w:sz w:val="18"/>
        </w:rPr>
        <w:t xml:space="preserve"> </w:t>
      </w:r>
      <w:r w:rsidRPr="00A55DB1">
        <w:rPr>
          <w:sz w:val="18"/>
        </w:rPr>
        <w:t>yapılır.</w:t>
      </w:r>
      <w:r w:rsidRPr="00A55DB1" w:rsidR="0030183B">
        <w:rPr>
          <w:sz w:val="18"/>
        </w:rPr>
        <w:t xml:space="preserve"> </w:t>
      </w:r>
      <w:r w:rsidRPr="00A55DB1">
        <w:rPr>
          <w:sz w:val="18"/>
        </w:rPr>
        <w:t>Biz,</w:t>
      </w:r>
      <w:r w:rsidRPr="00A55DB1" w:rsidR="0030183B">
        <w:rPr>
          <w:sz w:val="18"/>
        </w:rPr>
        <w:t xml:space="preserve"> </w:t>
      </w:r>
      <w:r w:rsidRPr="00A55DB1">
        <w:rPr>
          <w:sz w:val="18"/>
        </w:rPr>
        <w:t>Cumhuriyet</w:t>
      </w:r>
      <w:r w:rsidRPr="00A55DB1" w:rsidR="0030183B">
        <w:rPr>
          <w:sz w:val="18"/>
        </w:rPr>
        <w:t xml:space="preserve"> </w:t>
      </w:r>
      <w:r w:rsidRPr="00A55DB1">
        <w:rPr>
          <w:sz w:val="18"/>
        </w:rPr>
        <w:t>Halk</w:t>
      </w:r>
      <w:r w:rsidRPr="00A55DB1" w:rsidR="0030183B">
        <w:rPr>
          <w:sz w:val="18"/>
        </w:rPr>
        <w:t xml:space="preserve"> </w:t>
      </w:r>
      <w:r w:rsidRPr="00A55DB1">
        <w:rPr>
          <w:sz w:val="18"/>
        </w:rPr>
        <w:t>Partisi</w:t>
      </w:r>
      <w:r w:rsidRPr="00A55DB1" w:rsidR="0030183B">
        <w:rPr>
          <w:sz w:val="18"/>
        </w:rPr>
        <w:t xml:space="preserve"> </w:t>
      </w:r>
      <w:r w:rsidRPr="00A55DB1">
        <w:rPr>
          <w:sz w:val="18"/>
        </w:rPr>
        <w:t>olarak,</w:t>
      </w:r>
      <w:r w:rsidRPr="00A55DB1" w:rsidR="0030183B">
        <w:rPr>
          <w:sz w:val="18"/>
        </w:rPr>
        <w:t xml:space="preserve"> </w:t>
      </w:r>
      <w:r w:rsidRPr="00A55DB1">
        <w:rPr>
          <w:sz w:val="18"/>
        </w:rPr>
        <w:t>bu</w:t>
      </w:r>
      <w:r w:rsidRPr="00A55DB1" w:rsidR="0030183B">
        <w:rPr>
          <w:sz w:val="18"/>
        </w:rPr>
        <w:t xml:space="preserve"> </w:t>
      </w:r>
      <w:r w:rsidRPr="00A55DB1">
        <w:rPr>
          <w:sz w:val="18"/>
        </w:rPr>
        <w:t>ülkede</w:t>
      </w:r>
      <w:r w:rsidRPr="00A55DB1" w:rsidR="0030183B">
        <w:rPr>
          <w:sz w:val="18"/>
        </w:rPr>
        <w:t xml:space="preserve"> </w:t>
      </w:r>
      <w:r w:rsidRPr="00A55DB1">
        <w:rPr>
          <w:sz w:val="18"/>
        </w:rPr>
        <w:t>istihdamın</w:t>
      </w:r>
      <w:r w:rsidRPr="00A55DB1" w:rsidR="0030183B">
        <w:rPr>
          <w:sz w:val="18"/>
        </w:rPr>
        <w:t xml:space="preserve"> </w:t>
      </w:r>
      <w:r w:rsidRPr="00A55DB1">
        <w:rPr>
          <w:sz w:val="18"/>
        </w:rPr>
        <w:t>yaratılması</w:t>
      </w:r>
      <w:r w:rsidRPr="00A55DB1" w:rsidR="0030183B">
        <w:rPr>
          <w:sz w:val="18"/>
        </w:rPr>
        <w:t xml:space="preserve"> </w:t>
      </w:r>
      <w:r w:rsidRPr="00A55DB1">
        <w:rPr>
          <w:sz w:val="18"/>
        </w:rPr>
        <w:t>için,</w:t>
      </w:r>
      <w:r w:rsidRPr="00A55DB1" w:rsidR="0030183B">
        <w:rPr>
          <w:sz w:val="18"/>
        </w:rPr>
        <w:t xml:space="preserve"> </w:t>
      </w:r>
      <w:r w:rsidRPr="00A55DB1">
        <w:rPr>
          <w:sz w:val="18"/>
        </w:rPr>
        <w:t>insanların</w:t>
      </w:r>
      <w:r w:rsidRPr="00A55DB1" w:rsidR="0030183B">
        <w:rPr>
          <w:sz w:val="18"/>
        </w:rPr>
        <w:t xml:space="preserve"> </w:t>
      </w:r>
      <w:r w:rsidRPr="00A55DB1">
        <w:rPr>
          <w:sz w:val="18"/>
        </w:rPr>
        <w:t>işe</w:t>
      </w:r>
      <w:r w:rsidRPr="00A55DB1" w:rsidR="0030183B">
        <w:rPr>
          <w:sz w:val="18"/>
        </w:rPr>
        <w:t xml:space="preserve"> </w:t>
      </w:r>
      <w:r w:rsidRPr="00A55DB1">
        <w:rPr>
          <w:sz w:val="18"/>
        </w:rPr>
        <w:t>alınması</w:t>
      </w:r>
      <w:r w:rsidRPr="00A55DB1" w:rsidR="0030183B">
        <w:rPr>
          <w:sz w:val="18"/>
        </w:rPr>
        <w:t xml:space="preserve"> </w:t>
      </w:r>
      <w:r w:rsidRPr="00A55DB1">
        <w:rPr>
          <w:sz w:val="18"/>
        </w:rPr>
        <w:t>için</w:t>
      </w:r>
      <w:r w:rsidRPr="00A55DB1" w:rsidR="0030183B">
        <w:rPr>
          <w:sz w:val="18"/>
        </w:rPr>
        <w:t xml:space="preserve"> </w:t>
      </w:r>
      <w:r w:rsidRPr="00A55DB1">
        <w:rPr>
          <w:sz w:val="18"/>
        </w:rPr>
        <w:t>ne</w:t>
      </w:r>
      <w:r w:rsidRPr="00A55DB1" w:rsidR="0030183B">
        <w:rPr>
          <w:sz w:val="18"/>
        </w:rPr>
        <w:t xml:space="preserve"> </w:t>
      </w:r>
      <w:r w:rsidRPr="00A55DB1">
        <w:rPr>
          <w:sz w:val="18"/>
        </w:rPr>
        <w:t>gerekiyorsa</w:t>
      </w:r>
      <w:r w:rsidRPr="00A55DB1" w:rsidR="0030183B">
        <w:rPr>
          <w:sz w:val="18"/>
        </w:rPr>
        <w:t xml:space="preserve"> </w:t>
      </w:r>
      <w:r w:rsidRPr="00A55DB1">
        <w:rPr>
          <w:sz w:val="18"/>
        </w:rPr>
        <w:t>destek</w:t>
      </w:r>
      <w:r w:rsidRPr="00A55DB1" w:rsidR="0030183B">
        <w:rPr>
          <w:sz w:val="18"/>
        </w:rPr>
        <w:t xml:space="preserve"> </w:t>
      </w:r>
      <w:r w:rsidRPr="00A55DB1">
        <w:rPr>
          <w:sz w:val="18"/>
        </w:rPr>
        <w:t>veriyoruz</w:t>
      </w:r>
      <w:r w:rsidRPr="00A55DB1" w:rsidR="0030183B">
        <w:rPr>
          <w:sz w:val="18"/>
        </w:rPr>
        <w:t xml:space="preserve"> </w:t>
      </w:r>
      <w:r w:rsidRPr="00A55DB1">
        <w:rPr>
          <w:sz w:val="18"/>
        </w:rPr>
        <w:t>ancak</w:t>
      </w:r>
      <w:r w:rsidRPr="00A55DB1" w:rsidR="0030183B">
        <w:rPr>
          <w:sz w:val="18"/>
        </w:rPr>
        <w:t xml:space="preserve"> </w:t>
      </w:r>
      <w:r w:rsidRPr="00A55DB1">
        <w:rPr>
          <w:sz w:val="18"/>
        </w:rPr>
        <w:t>şuna</w:t>
      </w:r>
      <w:r w:rsidRPr="00A55DB1" w:rsidR="0030183B">
        <w:rPr>
          <w:sz w:val="18"/>
        </w:rPr>
        <w:t xml:space="preserve"> </w:t>
      </w:r>
      <w:r w:rsidRPr="00A55DB1">
        <w:rPr>
          <w:sz w:val="18"/>
        </w:rPr>
        <w:t>karşıyız:</w:t>
      </w:r>
      <w:r w:rsidRPr="00A55DB1" w:rsidR="0030183B">
        <w:rPr>
          <w:sz w:val="18"/>
        </w:rPr>
        <w:t xml:space="preserve"> </w:t>
      </w:r>
      <w:r w:rsidRPr="00A55DB1">
        <w:rPr>
          <w:sz w:val="18"/>
        </w:rPr>
        <w:t>Burada,</w:t>
      </w:r>
      <w:r w:rsidRPr="00A55DB1" w:rsidR="0030183B">
        <w:rPr>
          <w:sz w:val="18"/>
        </w:rPr>
        <w:t xml:space="preserve"> </w:t>
      </w:r>
      <w:r w:rsidRPr="00A55DB1">
        <w:rPr>
          <w:sz w:val="18"/>
        </w:rPr>
        <w:t>bekçiyi</w:t>
      </w:r>
      <w:r w:rsidRPr="00A55DB1" w:rsidR="0030183B">
        <w:rPr>
          <w:sz w:val="18"/>
        </w:rPr>
        <w:t xml:space="preserve"> </w:t>
      </w:r>
      <w:r w:rsidRPr="00A55DB1">
        <w:rPr>
          <w:sz w:val="18"/>
        </w:rPr>
        <w:t>alırken</w:t>
      </w:r>
      <w:r w:rsidRPr="00A55DB1" w:rsidR="0030183B">
        <w:rPr>
          <w:sz w:val="18"/>
        </w:rPr>
        <w:t xml:space="preserve"> </w:t>
      </w:r>
      <w:r w:rsidRPr="00A55DB1">
        <w:rPr>
          <w:sz w:val="18"/>
        </w:rPr>
        <w:t>bir,</w:t>
      </w:r>
      <w:r w:rsidRPr="00A55DB1" w:rsidR="0030183B">
        <w:rPr>
          <w:sz w:val="18"/>
        </w:rPr>
        <w:t xml:space="preserve"> </w:t>
      </w:r>
      <w:r w:rsidRPr="00A55DB1">
        <w:rPr>
          <w:sz w:val="18"/>
        </w:rPr>
        <w:t>kariyer</w:t>
      </w:r>
      <w:r w:rsidRPr="00A55DB1" w:rsidR="0030183B">
        <w:rPr>
          <w:sz w:val="18"/>
        </w:rPr>
        <w:t xml:space="preserve"> </w:t>
      </w:r>
      <w:r w:rsidRPr="00A55DB1">
        <w:rPr>
          <w:sz w:val="18"/>
        </w:rPr>
        <w:t>planlaması</w:t>
      </w:r>
      <w:r w:rsidRPr="00A55DB1" w:rsidR="0030183B">
        <w:rPr>
          <w:sz w:val="18"/>
        </w:rPr>
        <w:t xml:space="preserve"> </w:t>
      </w:r>
      <w:r w:rsidRPr="00A55DB1">
        <w:rPr>
          <w:sz w:val="18"/>
        </w:rPr>
        <w:t>açısından;</w:t>
      </w:r>
      <w:r w:rsidRPr="00A55DB1" w:rsidR="0030183B">
        <w:rPr>
          <w:sz w:val="18"/>
        </w:rPr>
        <w:t xml:space="preserve"> </w:t>
      </w:r>
      <w:r w:rsidRPr="00A55DB1">
        <w:rPr>
          <w:sz w:val="18"/>
        </w:rPr>
        <w:t>iki,</w:t>
      </w:r>
      <w:r w:rsidRPr="00A55DB1" w:rsidR="0030183B">
        <w:rPr>
          <w:sz w:val="18"/>
        </w:rPr>
        <w:t xml:space="preserve"> </w:t>
      </w:r>
      <w:r w:rsidRPr="00A55DB1">
        <w:rPr>
          <w:sz w:val="18"/>
        </w:rPr>
        <w:t>liyakat</w:t>
      </w:r>
      <w:r w:rsidRPr="00A55DB1" w:rsidR="0030183B">
        <w:rPr>
          <w:sz w:val="18"/>
        </w:rPr>
        <w:t xml:space="preserve"> </w:t>
      </w:r>
      <w:r w:rsidRPr="00A55DB1">
        <w:rPr>
          <w:sz w:val="18"/>
        </w:rPr>
        <w:t>açısından</w:t>
      </w:r>
      <w:r w:rsidRPr="00A55DB1" w:rsidR="0030183B">
        <w:rPr>
          <w:sz w:val="18"/>
        </w:rPr>
        <w:t xml:space="preserve"> </w:t>
      </w:r>
      <w:r w:rsidRPr="00A55DB1">
        <w:rPr>
          <w:sz w:val="18"/>
        </w:rPr>
        <w:t>alıyor</w:t>
      </w:r>
      <w:r w:rsidRPr="00A55DB1" w:rsidR="0030183B">
        <w:rPr>
          <w:sz w:val="18"/>
        </w:rPr>
        <w:t xml:space="preserve"> </w:t>
      </w:r>
      <w:r w:rsidRPr="00A55DB1">
        <w:rPr>
          <w:sz w:val="18"/>
        </w:rPr>
        <w:t>musunuz,</w:t>
      </w:r>
      <w:r w:rsidRPr="00A55DB1" w:rsidR="0030183B">
        <w:rPr>
          <w:sz w:val="18"/>
        </w:rPr>
        <w:t xml:space="preserve"> </w:t>
      </w:r>
      <w:r w:rsidRPr="00A55DB1">
        <w:rPr>
          <w:sz w:val="18"/>
        </w:rPr>
        <w:t>almıyor</w:t>
      </w:r>
      <w:r w:rsidRPr="00A55DB1" w:rsidR="0030183B">
        <w:rPr>
          <w:sz w:val="18"/>
        </w:rPr>
        <w:t xml:space="preserve"> </w:t>
      </w:r>
      <w:r w:rsidRPr="00A55DB1">
        <w:rPr>
          <w:sz w:val="18"/>
        </w:rPr>
        <w:t>musunuz?</w:t>
      </w:r>
      <w:r w:rsidRPr="00A55DB1" w:rsidR="0030183B">
        <w:rPr>
          <w:sz w:val="18"/>
        </w:rPr>
        <w:t xml:space="preserve"> </w:t>
      </w:r>
      <w:r w:rsidRPr="00A55DB1">
        <w:rPr>
          <w:sz w:val="18"/>
        </w:rPr>
        <w:t>Sorun</w:t>
      </w:r>
      <w:r w:rsidRPr="00A55DB1" w:rsidR="0030183B">
        <w:rPr>
          <w:sz w:val="18"/>
        </w:rPr>
        <w:t xml:space="preserve"> </w:t>
      </w:r>
      <w:r w:rsidRPr="00A55DB1">
        <w:rPr>
          <w:sz w:val="18"/>
        </w:rPr>
        <w:t>burada.</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Şimdi,</w:t>
      </w:r>
      <w:r w:rsidRPr="00A55DB1" w:rsidR="0030183B">
        <w:rPr>
          <w:sz w:val="18"/>
        </w:rPr>
        <w:t xml:space="preserve"> </w:t>
      </w:r>
      <w:r w:rsidRPr="00A55DB1">
        <w:rPr>
          <w:sz w:val="18"/>
        </w:rPr>
        <w:t>sorduğum</w:t>
      </w:r>
      <w:r w:rsidRPr="00A55DB1" w:rsidR="0030183B">
        <w:rPr>
          <w:sz w:val="18"/>
        </w:rPr>
        <w:t xml:space="preserve"> </w:t>
      </w:r>
      <w:r w:rsidRPr="00A55DB1">
        <w:rPr>
          <w:sz w:val="18"/>
        </w:rPr>
        <w:t>soru:</w:t>
      </w:r>
      <w:r w:rsidRPr="00A55DB1" w:rsidR="0030183B">
        <w:rPr>
          <w:sz w:val="18"/>
        </w:rPr>
        <w:t xml:space="preserve"> </w:t>
      </w:r>
      <w:r w:rsidRPr="00A55DB1">
        <w:rPr>
          <w:sz w:val="18"/>
        </w:rPr>
        <w:t>Arkadaş,</w:t>
      </w:r>
      <w:r w:rsidRPr="00A55DB1" w:rsidR="0030183B">
        <w:rPr>
          <w:sz w:val="18"/>
        </w:rPr>
        <w:t xml:space="preserve"> </w:t>
      </w:r>
      <w:r w:rsidRPr="00A55DB1">
        <w:rPr>
          <w:sz w:val="18"/>
        </w:rPr>
        <w:t>2016</w:t>
      </w:r>
      <w:r w:rsidRPr="00A55DB1" w:rsidR="0030183B">
        <w:rPr>
          <w:sz w:val="18"/>
        </w:rPr>
        <w:t xml:space="preserve"> </w:t>
      </w:r>
      <w:r w:rsidRPr="00A55DB1">
        <w:rPr>
          <w:sz w:val="18"/>
        </w:rPr>
        <w:t>öncesi</w:t>
      </w:r>
      <w:r w:rsidRPr="00A55DB1" w:rsidR="0030183B">
        <w:rPr>
          <w:sz w:val="18"/>
        </w:rPr>
        <w:t xml:space="preserve"> </w:t>
      </w:r>
      <w:r w:rsidRPr="00A55DB1">
        <w:rPr>
          <w:sz w:val="18"/>
        </w:rPr>
        <w:t>bu</w:t>
      </w:r>
      <w:r w:rsidRPr="00A55DB1" w:rsidR="0030183B">
        <w:rPr>
          <w:sz w:val="18"/>
        </w:rPr>
        <w:t xml:space="preserve"> </w:t>
      </w:r>
      <w:r w:rsidRPr="00A55DB1">
        <w:rPr>
          <w:sz w:val="18"/>
        </w:rPr>
        <w:t>ülkede</w:t>
      </w:r>
      <w:r w:rsidRPr="00A55DB1" w:rsidR="0030183B">
        <w:rPr>
          <w:sz w:val="18"/>
        </w:rPr>
        <w:t xml:space="preserve"> </w:t>
      </w:r>
      <w:r w:rsidRPr="00A55DB1">
        <w:rPr>
          <w:sz w:val="18"/>
        </w:rPr>
        <w:t>bekçi</w:t>
      </w:r>
      <w:r w:rsidRPr="00A55DB1" w:rsidR="0030183B">
        <w:rPr>
          <w:sz w:val="18"/>
        </w:rPr>
        <w:t xml:space="preserve"> </w:t>
      </w:r>
      <w:r w:rsidRPr="00A55DB1">
        <w:rPr>
          <w:sz w:val="18"/>
        </w:rPr>
        <w:t>var</w:t>
      </w:r>
      <w:r w:rsidRPr="00A55DB1" w:rsidR="0030183B">
        <w:rPr>
          <w:sz w:val="18"/>
        </w:rPr>
        <w:t xml:space="preserve"> </w:t>
      </w:r>
      <w:r w:rsidRPr="00A55DB1">
        <w:rPr>
          <w:sz w:val="18"/>
        </w:rPr>
        <w:t>mıydı?</w:t>
      </w:r>
      <w:r w:rsidRPr="00A55DB1" w:rsidR="0030183B">
        <w:rPr>
          <w:sz w:val="18"/>
        </w:rPr>
        <w:t xml:space="preserve"> </w:t>
      </w:r>
      <w:r w:rsidRPr="00A55DB1">
        <w:rPr>
          <w:sz w:val="18"/>
        </w:rPr>
        <w:t>Vardı.</w:t>
      </w:r>
      <w:r w:rsidRPr="00A55DB1" w:rsidR="0030183B">
        <w:rPr>
          <w:sz w:val="18"/>
        </w:rPr>
        <w:t xml:space="preserve"> </w:t>
      </w:r>
      <w:r w:rsidRPr="00A55DB1">
        <w:rPr>
          <w:sz w:val="18"/>
        </w:rPr>
        <w:t>95’ten</w:t>
      </w:r>
      <w:r w:rsidRPr="00A55DB1" w:rsidR="0030183B">
        <w:rPr>
          <w:sz w:val="18"/>
        </w:rPr>
        <w:t xml:space="preserve"> </w:t>
      </w:r>
      <w:r w:rsidRPr="00A55DB1">
        <w:rPr>
          <w:sz w:val="18"/>
        </w:rPr>
        <w:t>itibaren</w:t>
      </w:r>
      <w:r w:rsidRPr="00A55DB1" w:rsidR="0030183B">
        <w:rPr>
          <w:sz w:val="18"/>
        </w:rPr>
        <w:t xml:space="preserve"> </w:t>
      </w:r>
      <w:r w:rsidRPr="00A55DB1">
        <w:rPr>
          <w:sz w:val="18"/>
        </w:rPr>
        <w:t>alındı</w:t>
      </w:r>
      <w:r w:rsidRPr="00A55DB1" w:rsidR="0030183B">
        <w:rPr>
          <w:sz w:val="18"/>
        </w:rPr>
        <w:t xml:space="preserve"> </w:t>
      </w:r>
      <w:r w:rsidRPr="00A55DB1">
        <w:rPr>
          <w:sz w:val="18"/>
        </w:rPr>
        <w:t>mı?</w:t>
      </w:r>
      <w:r w:rsidRPr="00A55DB1" w:rsidR="0030183B">
        <w:rPr>
          <w:sz w:val="18"/>
        </w:rPr>
        <w:t xml:space="preserve"> </w:t>
      </w:r>
      <w:r w:rsidRPr="00A55DB1">
        <w:rPr>
          <w:sz w:val="18"/>
        </w:rPr>
        <w:t>Alındı.</w:t>
      </w:r>
      <w:r w:rsidRPr="00A55DB1" w:rsidR="0030183B">
        <w:rPr>
          <w:sz w:val="18"/>
        </w:rPr>
        <w:t xml:space="preserve"> </w:t>
      </w:r>
      <w:r w:rsidRPr="00A55DB1">
        <w:rPr>
          <w:sz w:val="18"/>
        </w:rPr>
        <w:t>95’ten</w:t>
      </w:r>
      <w:r w:rsidRPr="00A55DB1" w:rsidR="0030183B">
        <w:rPr>
          <w:sz w:val="18"/>
        </w:rPr>
        <w:t xml:space="preserve"> </w:t>
      </w:r>
      <w:r w:rsidRPr="00A55DB1">
        <w:rPr>
          <w:sz w:val="18"/>
        </w:rPr>
        <w:t>bugüne</w:t>
      </w:r>
      <w:r w:rsidRPr="00A55DB1" w:rsidR="0030183B">
        <w:rPr>
          <w:sz w:val="18"/>
        </w:rPr>
        <w:t xml:space="preserve"> </w:t>
      </w:r>
      <w:r w:rsidRPr="00A55DB1">
        <w:rPr>
          <w:sz w:val="18"/>
        </w:rPr>
        <w:t>kadar</w:t>
      </w:r>
      <w:r w:rsidRPr="00A55DB1" w:rsidR="0030183B">
        <w:rPr>
          <w:sz w:val="18"/>
        </w:rPr>
        <w:t xml:space="preserve"> </w:t>
      </w:r>
      <w:r w:rsidRPr="00A55DB1">
        <w:rPr>
          <w:sz w:val="18"/>
        </w:rPr>
        <w:t>alınan</w:t>
      </w:r>
      <w:r w:rsidRPr="00A55DB1" w:rsidR="0030183B">
        <w:rPr>
          <w:sz w:val="18"/>
        </w:rPr>
        <w:t xml:space="preserve"> </w:t>
      </w:r>
      <w:r w:rsidRPr="00A55DB1">
        <w:rPr>
          <w:sz w:val="18"/>
        </w:rPr>
        <w:t>bekçilerin</w:t>
      </w:r>
      <w:r w:rsidRPr="00A55DB1" w:rsidR="0030183B">
        <w:rPr>
          <w:sz w:val="18"/>
        </w:rPr>
        <w:t xml:space="preserve"> </w:t>
      </w:r>
      <w:r w:rsidRPr="00A55DB1">
        <w:rPr>
          <w:sz w:val="18"/>
        </w:rPr>
        <w:t>içerisinde</w:t>
      </w:r>
      <w:r w:rsidRPr="00A55DB1" w:rsidR="0030183B">
        <w:rPr>
          <w:sz w:val="18"/>
        </w:rPr>
        <w:t xml:space="preserve"> </w:t>
      </w:r>
      <w:r w:rsidRPr="00A55DB1">
        <w:rPr>
          <w:sz w:val="18"/>
        </w:rPr>
        <w:t>üniversite</w:t>
      </w:r>
      <w:r w:rsidRPr="00A55DB1" w:rsidR="0030183B">
        <w:rPr>
          <w:sz w:val="18"/>
        </w:rPr>
        <w:t xml:space="preserve"> </w:t>
      </w:r>
      <w:r w:rsidRPr="00A55DB1">
        <w:rPr>
          <w:sz w:val="18"/>
        </w:rPr>
        <w:t>mezunu</w:t>
      </w:r>
      <w:r w:rsidRPr="00A55DB1" w:rsidR="0030183B">
        <w:rPr>
          <w:sz w:val="18"/>
        </w:rPr>
        <w:t xml:space="preserve"> </w:t>
      </w:r>
      <w:r w:rsidRPr="00A55DB1">
        <w:rPr>
          <w:sz w:val="18"/>
        </w:rPr>
        <w:t>var,</w:t>
      </w:r>
      <w:r w:rsidRPr="00A55DB1" w:rsidR="0030183B">
        <w:rPr>
          <w:sz w:val="18"/>
        </w:rPr>
        <w:t xml:space="preserve"> </w:t>
      </w:r>
      <w:r w:rsidRPr="00A55DB1">
        <w:rPr>
          <w:sz w:val="18"/>
        </w:rPr>
        <w:t>yüksekokul</w:t>
      </w:r>
      <w:r w:rsidRPr="00A55DB1" w:rsidR="0030183B">
        <w:rPr>
          <w:sz w:val="18"/>
        </w:rPr>
        <w:t xml:space="preserve"> </w:t>
      </w:r>
      <w:r w:rsidRPr="00A55DB1">
        <w:rPr>
          <w:sz w:val="18"/>
        </w:rPr>
        <w:t>mezunu</w:t>
      </w:r>
      <w:r w:rsidRPr="00A55DB1" w:rsidR="0030183B">
        <w:rPr>
          <w:sz w:val="18"/>
        </w:rPr>
        <w:t xml:space="preserve"> </w:t>
      </w:r>
      <w:r w:rsidRPr="00A55DB1">
        <w:rPr>
          <w:sz w:val="18"/>
        </w:rPr>
        <w:t>da</w:t>
      </w:r>
      <w:r w:rsidRPr="00A55DB1" w:rsidR="0030183B">
        <w:rPr>
          <w:sz w:val="18"/>
        </w:rPr>
        <w:t xml:space="preserve"> </w:t>
      </w:r>
      <w:r w:rsidRPr="00A55DB1">
        <w:rPr>
          <w:sz w:val="18"/>
        </w:rPr>
        <w:t>var,</w:t>
      </w:r>
      <w:r w:rsidRPr="00A55DB1" w:rsidR="0030183B">
        <w:rPr>
          <w:sz w:val="18"/>
        </w:rPr>
        <w:t xml:space="preserve"> </w:t>
      </w:r>
      <w:r w:rsidRPr="00A55DB1">
        <w:rPr>
          <w:sz w:val="18"/>
        </w:rPr>
        <w:t>lise</w:t>
      </w:r>
      <w:r w:rsidRPr="00A55DB1" w:rsidR="0030183B">
        <w:rPr>
          <w:sz w:val="18"/>
        </w:rPr>
        <w:t xml:space="preserve"> </w:t>
      </w:r>
      <w:r w:rsidRPr="00A55DB1">
        <w:rPr>
          <w:sz w:val="18"/>
        </w:rPr>
        <w:t>mezunu</w:t>
      </w:r>
      <w:r w:rsidRPr="00A55DB1" w:rsidR="0030183B">
        <w:rPr>
          <w:sz w:val="18"/>
        </w:rPr>
        <w:t xml:space="preserve"> </w:t>
      </w:r>
      <w:r w:rsidRPr="00A55DB1">
        <w:rPr>
          <w:sz w:val="18"/>
        </w:rPr>
        <w:t>da</w:t>
      </w:r>
      <w:r w:rsidRPr="00A55DB1" w:rsidR="0030183B">
        <w:rPr>
          <w:sz w:val="18"/>
        </w:rPr>
        <w:t xml:space="preserve"> </w:t>
      </w:r>
      <w:r w:rsidRPr="00A55DB1">
        <w:rPr>
          <w:sz w:val="18"/>
        </w:rPr>
        <w:t>var.</w:t>
      </w:r>
      <w:r w:rsidRPr="00A55DB1" w:rsidR="0030183B">
        <w:rPr>
          <w:sz w:val="18"/>
        </w:rPr>
        <w:t xml:space="preserve"> </w:t>
      </w:r>
      <w:r w:rsidRPr="00A55DB1">
        <w:rPr>
          <w:sz w:val="18"/>
        </w:rPr>
        <w:t>Peki,</w:t>
      </w:r>
      <w:r w:rsidRPr="00A55DB1" w:rsidR="0030183B">
        <w:rPr>
          <w:sz w:val="18"/>
        </w:rPr>
        <w:t xml:space="preserve"> </w:t>
      </w:r>
      <w:r w:rsidRPr="00A55DB1">
        <w:rPr>
          <w:sz w:val="18"/>
        </w:rPr>
        <w:t>yeni</w:t>
      </w:r>
      <w:r w:rsidRPr="00A55DB1" w:rsidR="0030183B">
        <w:rPr>
          <w:sz w:val="18"/>
        </w:rPr>
        <w:t xml:space="preserve"> </w:t>
      </w:r>
      <w:r w:rsidRPr="00A55DB1">
        <w:rPr>
          <w:sz w:val="18"/>
        </w:rPr>
        <w:t>aldığınız</w:t>
      </w:r>
      <w:r w:rsidRPr="00A55DB1" w:rsidR="0030183B">
        <w:rPr>
          <w:sz w:val="18"/>
        </w:rPr>
        <w:t xml:space="preserve"> </w:t>
      </w:r>
      <w:r w:rsidRPr="00A55DB1">
        <w:rPr>
          <w:sz w:val="18"/>
        </w:rPr>
        <w:t>bu</w:t>
      </w:r>
      <w:r w:rsidRPr="00A55DB1" w:rsidR="0030183B">
        <w:rPr>
          <w:sz w:val="18"/>
        </w:rPr>
        <w:t xml:space="preserve"> </w:t>
      </w:r>
      <w:r w:rsidRPr="00A55DB1">
        <w:rPr>
          <w:sz w:val="18"/>
        </w:rPr>
        <w:t>dönemde…</w:t>
      </w:r>
      <w:r w:rsidRPr="00A55DB1" w:rsidR="0030183B">
        <w:rPr>
          <w:sz w:val="18"/>
        </w:rPr>
        <w:t xml:space="preserve"> </w:t>
      </w:r>
      <w:r w:rsidRPr="00A55DB1">
        <w:rPr>
          <w:sz w:val="18"/>
        </w:rPr>
        <w:t>Allah</w:t>
      </w:r>
      <w:r w:rsidRPr="00A55DB1" w:rsidR="0030183B">
        <w:rPr>
          <w:sz w:val="18"/>
        </w:rPr>
        <w:t xml:space="preserve"> </w:t>
      </w:r>
      <w:r w:rsidRPr="00A55DB1">
        <w:rPr>
          <w:sz w:val="18"/>
        </w:rPr>
        <w:t>rızası</w:t>
      </w:r>
      <w:r w:rsidRPr="00A55DB1" w:rsidR="0030183B">
        <w:rPr>
          <w:sz w:val="18"/>
        </w:rPr>
        <w:t xml:space="preserve"> </w:t>
      </w:r>
      <w:r w:rsidRPr="00A55DB1">
        <w:rPr>
          <w:sz w:val="18"/>
        </w:rPr>
        <w:t>için</w:t>
      </w:r>
      <w:r w:rsidRPr="00A55DB1" w:rsidR="00E27F4E">
        <w:rPr>
          <w:sz w:val="18"/>
        </w:rPr>
        <w:t>,</w:t>
      </w:r>
      <w:r w:rsidRPr="00A55DB1" w:rsidR="0030183B">
        <w:rPr>
          <w:sz w:val="18"/>
        </w:rPr>
        <w:t xml:space="preserve"> </w:t>
      </w:r>
      <w:r w:rsidRPr="00A55DB1">
        <w:rPr>
          <w:sz w:val="18"/>
        </w:rPr>
        <w:t>çok</w:t>
      </w:r>
      <w:r w:rsidRPr="00A55DB1" w:rsidR="0030183B">
        <w:rPr>
          <w:sz w:val="18"/>
        </w:rPr>
        <w:t xml:space="preserve"> </w:t>
      </w:r>
      <w:r w:rsidRPr="00A55DB1">
        <w:rPr>
          <w:sz w:val="18"/>
        </w:rPr>
        <w:t>mu</w:t>
      </w:r>
      <w:r w:rsidRPr="00A55DB1" w:rsidR="0030183B">
        <w:rPr>
          <w:sz w:val="18"/>
        </w:rPr>
        <w:t xml:space="preserve"> </w:t>
      </w:r>
      <w:r w:rsidRPr="00A55DB1">
        <w:rPr>
          <w:sz w:val="18"/>
        </w:rPr>
        <w:t>zor</w:t>
      </w:r>
      <w:r w:rsidRPr="00A55DB1" w:rsidR="0030183B">
        <w:rPr>
          <w:sz w:val="18"/>
        </w:rPr>
        <w:t xml:space="preserve"> </w:t>
      </w:r>
      <w:r w:rsidRPr="00A55DB1">
        <w:rPr>
          <w:sz w:val="18"/>
        </w:rPr>
        <w:t>bir</w:t>
      </w:r>
      <w:r w:rsidRPr="00A55DB1" w:rsidR="0030183B">
        <w:rPr>
          <w:sz w:val="18"/>
        </w:rPr>
        <w:t xml:space="preserve"> </w:t>
      </w:r>
      <w:r w:rsidRPr="00A55DB1">
        <w:rPr>
          <w:sz w:val="18"/>
        </w:rPr>
        <w:t>soru</w:t>
      </w:r>
      <w:r w:rsidRPr="00A55DB1" w:rsidR="0030183B">
        <w:rPr>
          <w:sz w:val="18"/>
        </w:rPr>
        <w:t xml:space="preserve"> </w:t>
      </w:r>
      <w:r w:rsidRPr="00A55DB1">
        <w:rPr>
          <w:sz w:val="18"/>
        </w:rPr>
        <w:t>ya?</w:t>
      </w:r>
      <w:r w:rsidRPr="00A55DB1" w:rsidR="0030183B">
        <w:rPr>
          <w:sz w:val="18"/>
        </w:rPr>
        <w:t xml:space="preserve"> </w:t>
      </w:r>
      <w:r w:rsidRPr="00A55DB1">
        <w:rPr>
          <w:sz w:val="18"/>
        </w:rPr>
        <w:t>2016’dan</w:t>
      </w:r>
      <w:r w:rsidRPr="00A55DB1" w:rsidR="0030183B">
        <w:rPr>
          <w:sz w:val="18"/>
        </w:rPr>
        <w:t xml:space="preserve"> </w:t>
      </w:r>
      <w:r w:rsidRPr="00A55DB1">
        <w:rPr>
          <w:sz w:val="18"/>
        </w:rPr>
        <w:t>sonra</w:t>
      </w:r>
      <w:r w:rsidRPr="00A55DB1" w:rsidR="0030183B">
        <w:rPr>
          <w:sz w:val="18"/>
        </w:rPr>
        <w:t xml:space="preserve"> </w:t>
      </w:r>
      <w:r w:rsidRPr="00A55DB1">
        <w:rPr>
          <w:sz w:val="18"/>
        </w:rPr>
        <w:t>kaç</w:t>
      </w:r>
      <w:r w:rsidRPr="00A55DB1" w:rsidR="0030183B">
        <w:rPr>
          <w:sz w:val="18"/>
        </w:rPr>
        <w:t xml:space="preserve"> </w:t>
      </w:r>
      <w:r w:rsidRPr="00A55DB1">
        <w:rPr>
          <w:sz w:val="18"/>
        </w:rPr>
        <w:t>lise</w:t>
      </w:r>
      <w:r w:rsidRPr="00A55DB1" w:rsidR="0030183B">
        <w:rPr>
          <w:sz w:val="18"/>
        </w:rPr>
        <w:t xml:space="preserve"> </w:t>
      </w:r>
      <w:r w:rsidRPr="00A55DB1">
        <w:rPr>
          <w:sz w:val="18"/>
        </w:rPr>
        <w:t>mezunu</w:t>
      </w:r>
      <w:r w:rsidRPr="00A55DB1" w:rsidR="0030183B">
        <w:rPr>
          <w:sz w:val="18"/>
        </w:rPr>
        <w:t xml:space="preserve"> </w:t>
      </w:r>
      <w:r w:rsidRPr="00A55DB1">
        <w:rPr>
          <w:sz w:val="18"/>
        </w:rPr>
        <w:t>var,</w:t>
      </w:r>
      <w:r w:rsidRPr="00A55DB1" w:rsidR="0030183B">
        <w:rPr>
          <w:sz w:val="18"/>
        </w:rPr>
        <w:t xml:space="preserve"> </w:t>
      </w:r>
      <w:r w:rsidRPr="00A55DB1">
        <w:rPr>
          <w:sz w:val="18"/>
        </w:rPr>
        <w:t>kaç</w:t>
      </w:r>
      <w:r w:rsidRPr="00A55DB1" w:rsidR="0030183B">
        <w:rPr>
          <w:sz w:val="18"/>
        </w:rPr>
        <w:t xml:space="preserve"> </w:t>
      </w:r>
      <w:r w:rsidRPr="00A55DB1">
        <w:rPr>
          <w:sz w:val="18"/>
        </w:rPr>
        <w:t>üniversite</w:t>
      </w:r>
      <w:r w:rsidRPr="00A55DB1" w:rsidR="0030183B">
        <w:rPr>
          <w:sz w:val="18"/>
        </w:rPr>
        <w:t xml:space="preserve"> </w:t>
      </w:r>
      <w:r w:rsidRPr="00A55DB1">
        <w:rPr>
          <w:sz w:val="18"/>
        </w:rPr>
        <w:t>mezunu</w:t>
      </w:r>
      <w:r w:rsidRPr="00A55DB1" w:rsidR="0030183B">
        <w:rPr>
          <w:sz w:val="18"/>
        </w:rPr>
        <w:t xml:space="preserve"> </w:t>
      </w:r>
      <w:r w:rsidRPr="00A55DB1">
        <w:rPr>
          <w:sz w:val="18"/>
        </w:rPr>
        <w:t>var,</w:t>
      </w:r>
      <w:r w:rsidRPr="00A55DB1" w:rsidR="0030183B">
        <w:rPr>
          <w:sz w:val="18"/>
        </w:rPr>
        <w:t xml:space="preserve"> </w:t>
      </w:r>
      <w:r w:rsidRPr="00A55DB1">
        <w:rPr>
          <w:sz w:val="18"/>
        </w:rPr>
        <w:t>kaç</w:t>
      </w:r>
      <w:r w:rsidRPr="00A55DB1" w:rsidR="0030183B">
        <w:rPr>
          <w:sz w:val="18"/>
        </w:rPr>
        <w:t xml:space="preserve"> </w:t>
      </w:r>
      <w:r w:rsidRPr="00A55DB1">
        <w:rPr>
          <w:sz w:val="18"/>
        </w:rPr>
        <w:t>yüksekokul</w:t>
      </w:r>
      <w:r w:rsidRPr="00A55DB1" w:rsidR="0030183B">
        <w:rPr>
          <w:sz w:val="18"/>
        </w:rPr>
        <w:t xml:space="preserve"> </w:t>
      </w:r>
      <w:r w:rsidRPr="00A55DB1">
        <w:rPr>
          <w:sz w:val="18"/>
        </w:rPr>
        <w:t>mezunu</w:t>
      </w:r>
      <w:r w:rsidRPr="00A55DB1" w:rsidR="0030183B">
        <w:rPr>
          <w:sz w:val="18"/>
        </w:rPr>
        <w:t xml:space="preserve"> </w:t>
      </w:r>
      <w:r w:rsidRPr="00A55DB1">
        <w:rPr>
          <w:sz w:val="18"/>
        </w:rPr>
        <w:t>var</w:t>
      </w:r>
      <w:r w:rsidRPr="00A55DB1" w:rsidR="0030183B">
        <w:rPr>
          <w:sz w:val="18"/>
        </w:rPr>
        <w:t xml:space="preserve"> </w:t>
      </w:r>
      <w:r w:rsidRPr="00A55DB1">
        <w:rPr>
          <w:sz w:val="18"/>
        </w:rPr>
        <w:t>diye</w:t>
      </w:r>
      <w:r w:rsidRPr="00A55DB1" w:rsidR="0030183B">
        <w:rPr>
          <w:sz w:val="18"/>
        </w:rPr>
        <w:t xml:space="preserve"> </w:t>
      </w:r>
      <w:r w:rsidRPr="00A55DB1">
        <w:rPr>
          <w:sz w:val="18"/>
        </w:rPr>
        <w:t>soruyoruz,</w:t>
      </w:r>
      <w:r w:rsidRPr="00A55DB1" w:rsidR="0030183B">
        <w:rPr>
          <w:sz w:val="18"/>
        </w:rPr>
        <w:t xml:space="preserve"> </w:t>
      </w:r>
      <w:r w:rsidRPr="00A55DB1">
        <w:rPr>
          <w:sz w:val="18"/>
        </w:rPr>
        <w:t>cevap</w:t>
      </w:r>
      <w:r w:rsidRPr="00A55DB1" w:rsidR="0030183B">
        <w:rPr>
          <w:sz w:val="18"/>
        </w:rPr>
        <w:t xml:space="preserve"> </w:t>
      </w:r>
      <w:r w:rsidRPr="00A55DB1">
        <w:rPr>
          <w:sz w:val="18"/>
        </w:rPr>
        <w:t>veremiyorsunuz,</w:t>
      </w:r>
      <w:r w:rsidRPr="00A55DB1" w:rsidR="0030183B">
        <w:rPr>
          <w:sz w:val="18"/>
        </w:rPr>
        <w:t xml:space="preserve"> </w:t>
      </w:r>
      <w:r w:rsidRPr="00A55DB1">
        <w:rPr>
          <w:sz w:val="18"/>
        </w:rPr>
        <w:t>“Yazılı</w:t>
      </w:r>
      <w:r w:rsidRPr="00A55DB1" w:rsidR="0030183B">
        <w:rPr>
          <w:sz w:val="18"/>
        </w:rPr>
        <w:t xml:space="preserve"> </w:t>
      </w:r>
      <w:r w:rsidRPr="00A55DB1">
        <w:rPr>
          <w:sz w:val="18"/>
        </w:rPr>
        <w:t>cevap</w:t>
      </w:r>
      <w:r w:rsidRPr="00A55DB1" w:rsidR="0030183B">
        <w:rPr>
          <w:sz w:val="18"/>
        </w:rPr>
        <w:t xml:space="preserve"> </w:t>
      </w:r>
      <w:r w:rsidRPr="00A55DB1">
        <w:rPr>
          <w:sz w:val="18"/>
        </w:rPr>
        <w:t>vereceğiz.”</w:t>
      </w:r>
      <w:r w:rsidRPr="00A55DB1" w:rsidR="0030183B">
        <w:rPr>
          <w:sz w:val="18"/>
        </w:rPr>
        <w:t xml:space="preserve"> </w:t>
      </w:r>
      <w:r w:rsidRPr="00A55DB1">
        <w:rPr>
          <w:sz w:val="18"/>
        </w:rPr>
        <w:t>diyorsunuz.</w:t>
      </w:r>
      <w:r w:rsidRPr="00A55DB1" w:rsidR="0030183B">
        <w:rPr>
          <w:sz w:val="18"/>
        </w:rPr>
        <w:t xml:space="preserve"> </w:t>
      </w:r>
      <w:r w:rsidRPr="00A55DB1">
        <w:rPr>
          <w:sz w:val="18"/>
        </w:rPr>
        <w:t>Çünkü</w:t>
      </w:r>
      <w:r w:rsidRPr="00A55DB1" w:rsidR="0030183B">
        <w:rPr>
          <w:sz w:val="18"/>
        </w:rPr>
        <w:t xml:space="preserve"> </w:t>
      </w:r>
      <w:r w:rsidRPr="00A55DB1">
        <w:rPr>
          <w:sz w:val="18"/>
        </w:rPr>
        <w:t>cevap</w:t>
      </w:r>
      <w:r w:rsidRPr="00A55DB1" w:rsidR="0030183B">
        <w:rPr>
          <w:sz w:val="18"/>
        </w:rPr>
        <w:t xml:space="preserve"> </w:t>
      </w:r>
      <w:r w:rsidRPr="00A55DB1">
        <w:rPr>
          <w:sz w:val="18"/>
        </w:rPr>
        <w:t>verilirse</w:t>
      </w:r>
      <w:r w:rsidRPr="00A55DB1" w:rsidR="0030183B">
        <w:rPr>
          <w:sz w:val="18"/>
        </w:rPr>
        <w:t xml:space="preserve"> </w:t>
      </w:r>
      <w:r w:rsidRPr="00A55DB1">
        <w:rPr>
          <w:sz w:val="18"/>
        </w:rPr>
        <w:t>muhtemelen</w:t>
      </w:r>
      <w:r w:rsidRPr="00A55DB1" w:rsidR="0030183B">
        <w:rPr>
          <w:sz w:val="18"/>
        </w:rPr>
        <w:t xml:space="preserve"> </w:t>
      </w:r>
      <w:r w:rsidRPr="00A55DB1">
        <w:rPr>
          <w:sz w:val="18"/>
        </w:rPr>
        <w:t>ne</w:t>
      </w:r>
      <w:r w:rsidRPr="00A55DB1" w:rsidR="0030183B">
        <w:rPr>
          <w:sz w:val="18"/>
        </w:rPr>
        <w:t xml:space="preserve"> </w:t>
      </w:r>
      <w:r w:rsidRPr="00A55DB1">
        <w:rPr>
          <w:sz w:val="18"/>
        </w:rPr>
        <w:t>olacak?</w:t>
      </w:r>
      <w:r w:rsidRPr="00A55DB1" w:rsidR="0030183B">
        <w:rPr>
          <w:sz w:val="18"/>
        </w:rPr>
        <w:t xml:space="preserve"> </w:t>
      </w:r>
      <w:r w:rsidRPr="00A55DB1">
        <w:rPr>
          <w:sz w:val="18"/>
        </w:rPr>
        <w:t>Boşluğa</w:t>
      </w:r>
      <w:r w:rsidRPr="00A55DB1" w:rsidR="0030183B">
        <w:rPr>
          <w:sz w:val="18"/>
        </w:rPr>
        <w:t xml:space="preserve"> </w:t>
      </w:r>
      <w:r w:rsidRPr="00A55DB1">
        <w:rPr>
          <w:sz w:val="18"/>
        </w:rPr>
        <w:t>düşecek.</w:t>
      </w:r>
      <w:r w:rsidRPr="00A55DB1" w:rsidR="0030183B">
        <w:rPr>
          <w:sz w:val="18"/>
        </w:rPr>
        <w:t xml:space="preserve"> </w:t>
      </w:r>
      <w:r w:rsidRPr="00A55DB1">
        <w:rPr>
          <w:sz w:val="18"/>
        </w:rPr>
        <w:t>Bunun</w:t>
      </w:r>
      <w:r w:rsidRPr="00A55DB1" w:rsidR="0030183B">
        <w:rPr>
          <w:sz w:val="18"/>
        </w:rPr>
        <w:t xml:space="preserve"> </w:t>
      </w:r>
      <w:r w:rsidRPr="00A55DB1">
        <w:rPr>
          <w:sz w:val="18"/>
        </w:rPr>
        <w:t>kamuoyunda</w:t>
      </w:r>
      <w:r w:rsidRPr="00A55DB1" w:rsidR="0030183B">
        <w:rPr>
          <w:sz w:val="18"/>
        </w:rPr>
        <w:t xml:space="preserve"> </w:t>
      </w:r>
      <w:r w:rsidRPr="00A55DB1">
        <w:rPr>
          <w:sz w:val="18"/>
        </w:rPr>
        <w:t>bilinmesi</w:t>
      </w:r>
      <w:r w:rsidRPr="00A55DB1" w:rsidR="0030183B">
        <w:rPr>
          <w:sz w:val="18"/>
        </w:rPr>
        <w:t xml:space="preserve"> </w:t>
      </w:r>
      <w:r w:rsidRPr="00A55DB1">
        <w:rPr>
          <w:sz w:val="18"/>
        </w:rPr>
        <w:t>istenmiyor.</w:t>
      </w:r>
      <w:r w:rsidRPr="00A55DB1" w:rsidR="0030183B">
        <w:rPr>
          <w:sz w:val="18"/>
        </w:rPr>
        <w:t xml:space="preserve"> </w:t>
      </w:r>
      <w:r w:rsidRPr="00A55DB1">
        <w:rPr>
          <w:sz w:val="18"/>
        </w:rPr>
        <w:t>Bu</w:t>
      </w:r>
      <w:r w:rsidRPr="00A55DB1" w:rsidR="0030183B">
        <w:rPr>
          <w:sz w:val="18"/>
        </w:rPr>
        <w:t xml:space="preserve"> </w:t>
      </w:r>
      <w:r w:rsidRPr="00A55DB1">
        <w:rPr>
          <w:sz w:val="18"/>
        </w:rPr>
        <w:t>ne</w:t>
      </w:r>
      <w:r w:rsidRPr="00A55DB1" w:rsidR="0030183B">
        <w:rPr>
          <w:sz w:val="18"/>
        </w:rPr>
        <w:t xml:space="preserve"> </w:t>
      </w:r>
      <w:r w:rsidRPr="00A55DB1">
        <w:rPr>
          <w:sz w:val="18"/>
        </w:rPr>
        <w:t>demek?</w:t>
      </w:r>
      <w:r w:rsidRPr="00A55DB1" w:rsidR="0030183B">
        <w:rPr>
          <w:sz w:val="18"/>
        </w:rPr>
        <w:t xml:space="preserve"> </w:t>
      </w:r>
      <w:r w:rsidRPr="00A55DB1">
        <w:rPr>
          <w:sz w:val="18"/>
        </w:rPr>
        <w:t>Yapboz</w:t>
      </w:r>
      <w:r w:rsidRPr="00A55DB1" w:rsidR="0030183B">
        <w:rPr>
          <w:sz w:val="18"/>
        </w:rPr>
        <w:t xml:space="preserve"> </w:t>
      </w:r>
      <w:r w:rsidRPr="00A55DB1">
        <w:rPr>
          <w:sz w:val="18"/>
        </w:rPr>
        <w:t>tahtasına</w:t>
      </w:r>
      <w:r w:rsidRPr="00A55DB1" w:rsidR="0030183B">
        <w:rPr>
          <w:sz w:val="18"/>
        </w:rPr>
        <w:t xml:space="preserve"> </w:t>
      </w:r>
      <w:r w:rsidRPr="00A55DB1">
        <w:rPr>
          <w:sz w:val="18"/>
        </w:rPr>
        <w:t>dönüştürüyorsunuz.</w:t>
      </w:r>
      <w:r w:rsidRPr="00A55DB1" w:rsidR="0030183B">
        <w:rPr>
          <w:sz w:val="18"/>
        </w:rPr>
        <w:t xml:space="preserve"> </w:t>
      </w:r>
      <w:r w:rsidRPr="00A55DB1">
        <w:rPr>
          <w:sz w:val="18"/>
        </w:rPr>
        <w:t>Yazık,</w:t>
      </w:r>
      <w:r w:rsidRPr="00A55DB1" w:rsidR="0030183B">
        <w:rPr>
          <w:sz w:val="18"/>
        </w:rPr>
        <w:t xml:space="preserve"> </w:t>
      </w:r>
      <w:r w:rsidRPr="00A55DB1">
        <w:rPr>
          <w:sz w:val="18"/>
        </w:rPr>
        <w:t>günahtır!</w:t>
      </w:r>
      <w:r w:rsidRPr="00A55DB1" w:rsidR="0030183B">
        <w:rPr>
          <w:sz w:val="18"/>
        </w:rPr>
        <w:t xml:space="preserve"> </w:t>
      </w:r>
      <w:r w:rsidRPr="00A55DB1">
        <w:rPr>
          <w:sz w:val="18"/>
        </w:rPr>
        <w:t>Emniyet</w:t>
      </w:r>
      <w:r w:rsidRPr="00A55DB1" w:rsidR="0030183B">
        <w:rPr>
          <w:sz w:val="18"/>
        </w:rPr>
        <w:t xml:space="preserve"> </w:t>
      </w:r>
      <w:r w:rsidRPr="00A55DB1">
        <w:rPr>
          <w:sz w:val="18"/>
        </w:rPr>
        <w:t>mensuplarının</w:t>
      </w:r>
      <w:r w:rsidRPr="00A55DB1" w:rsidR="0030183B">
        <w:rPr>
          <w:sz w:val="18"/>
        </w:rPr>
        <w:t xml:space="preserve"> </w:t>
      </w:r>
      <w:r w:rsidRPr="00A55DB1">
        <w:rPr>
          <w:sz w:val="18"/>
        </w:rPr>
        <w:t>bu</w:t>
      </w:r>
      <w:r w:rsidRPr="00A55DB1" w:rsidR="0030183B">
        <w:rPr>
          <w:sz w:val="18"/>
        </w:rPr>
        <w:t xml:space="preserve"> </w:t>
      </w:r>
      <w:r w:rsidRPr="00A55DB1">
        <w:rPr>
          <w:sz w:val="18"/>
        </w:rPr>
        <w:t>durumuyla</w:t>
      </w:r>
      <w:r w:rsidRPr="00A55DB1" w:rsidR="0030183B">
        <w:rPr>
          <w:sz w:val="18"/>
        </w:rPr>
        <w:t xml:space="preserve"> </w:t>
      </w:r>
      <w:r w:rsidRPr="00A55DB1">
        <w:rPr>
          <w:sz w:val="18"/>
        </w:rPr>
        <w:t>oynamayın.</w:t>
      </w:r>
    </w:p>
    <w:p w:rsidRPr="00A55DB1" w:rsidR="00286344" w:rsidP="00A55DB1" w:rsidRDefault="00286344">
      <w:pPr>
        <w:pStyle w:val="GENELKURUL"/>
        <w:spacing w:line="240" w:lineRule="auto"/>
        <w:rPr>
          <w:sz w:val="18"/>
        </w:rPr>
      </w:pPr>
      <w:r w:rsidRPr="00A55DB1">
        <w:rPr>
          <w:sz w:val="18"/>
        </w:rPr>
        <w:t>Şimdi,</w:t>
      </w:r>
      <w:r w:rsidRPr="00A55DB1" w:rsidR="0030183B">
        <w:rPr>
          <w:sz w:val="18"/>
        </w:rPr>
        <w:t xml:space="preserve"> </w:t>
      </w:r>
      <w:r w:rsidRPr="00A55DB1">
        <w:rPr>
          <w:sz w:val="18"/>
        </w:rPr>
        <w:t>ne</w:t>
      </w:r>
      <w:r w:rsidRPr="00A55DB1" w:rsidR="0030183B">
        <w:rPr>
          <w:sz w:val="18"/>
        </w:rPr>
        <w:t xml:space="preserve"> </w:t>
      </w:r>
      <w:r w:rsidRPr="00A55DB1">
        <w:rPr>
          <w:sz w:val="18"/>
        </w:rPr>
        <w:t>diyoruz</w:t>
      </w:r>
      <w:r w:rsidRPr="00A55DB1" w:rsidR="0030183B">
        <w:rPr>
          <w:sz w:val="18"/>
        </w:rPr>
        <w:t xml:space="preserve"> </w:t>
      </w:r>
      <w:r w:rsidRPr="00A55DB1">
        <w:rPr>
          <w:sz w:val="18"/>
        </w:rPr>
        <w:t>biz?</w:t>
      </w:r>
    </w:p>
    <w:p w:rsidRPr="00A55DB1" w:rsidR="00286344" w:rsidP="00A55DB1" w:rsidRDefault="00286344">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MAHMUT</w:t>
      </w:r>
      <w:r w:rsidRPr="00A55DB1" w:rsidR="0030183B">
        <w:rPr>
          <w:sz w:val="18"/>
        </w:rPr>
        <w:t xml:space="preserve"> </w:t>
      </w:r>
      <w:r w:rsidRPr="00A55DB1">
        <w:rPr>
          <w:sz w:val="18"/>
        </w:rPr>
        <w:t>TANAL</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Başkanım</w:t>
      </w:r>
      <w:r w:rsidRPr="00A55DB1" w:rsidR="0030183B">
        <w:rPr>
          <w:sz w:val="18"/>
        </w:rPr>
        <w:t xml:space="preserve"> </w:t>
      </w:r>
      <w:r w:rsidRPr="00A55DB1">
        <w:rPr>
          <w:sz w:val="18"/>
        </w:rPr>
        <w:t>bitireceğim</w:t>
      </w:r>
      <w:r w:rsidRPr="00A55DB1" w:rsidR="0030183B">
        <w:rPr>
          <w:sz w:val="18"/>
        </w:rPr>
        <w:t xml:space="preserve"> </w:t>
      </w:r>
      <w:r w:rsidRPr="00A55DB1">
        <w:rPr>
          <w:sz w:val="18"/>
        </w:rPr>
        <w:t>ben,</w:t>
      </w:r>
      <w:r w:rsidRPr="00A55DB1" w:rsidR="0030183B">
        <w:rPr>
          <w:sz w:val="18"/>
        </w:rPr>
        <w:t xml:space="preserve"> </w:t>
      </w:r>
      <w:r w:rsidRPr="00A55DB1">
        <w:rPr>
          <w:sz w:val="18"/>
        </w:rPr>
        <w:t>özür</w:t>
      </w:r>
      <w:r w:rsidRPr="00A55DB1" w:rsidR="0030183B">
        <w:rPr>
          <w:sz w:val="18"/>
        </w:rPr>
        <w:t xml:space="preserve"> </w:t>
      </w:r>
      <w:r w:rsidRPr="00A55DB1">
        <w:rPr>
          <w:sz w:val="18"/>
        </w:rPr>
        <w:t>dilerim.</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efendim.</w:t>
      </w:r>
    </w:p>
    <w:p w:rsidRPr="00A55DB1" w:rsidR="00286344" w:rsidP="00A55DB1" w:rsidRDefault="00286344">
      <w:pPr>
        <w:pStyle w:val="GENELKURUL"/>
        <w:spacing w:line="240" w:lineRule="auto"/>
        <w:rPr>
          <w:sz w:val="18"/>
        </w:rPr>
      </w:pPr>
      <w:r w:rsidRPr="00A55DB1">
        <w:rPr>
          <w:sz w:val="18"/>
        </w:rPr>
        <w:t>MAHMUT</w:t>
      </w:r>
      <w:r w:rsidRPr="00A55DB1" w:rsidR="0030183B">
        <w:rPr>
          <w:sz w:val="18"/>
        </w:rPr>
        <w:t xml:space="preserve"> </w:t>
      </w:r>
      <w:r w:rsidRPr="00A55DB1">
        <w:rPr>
          <w:sz w:val="18"/>
        </w:rPr>
        <w:t>TANAL</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Teşekkür</w:t>
      </w:r>
      <w:r w:rsidRPr="00A55DB1" w:rsidR="0030183B">
        <w:rPr>
          <w:sz w:val="18"/>
        </w:rPr>
        <w:t xml:space="preserve"> </w:t>
      </w:r>
      <w:r w:rsidRPr="00A55DB1">
        <w:rPr>
          <w:sz w:val="18"/>
        </w:rPr>
        <w:t>ederim</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p>
    <w:p w:rsidRPr="00A55DB1" w:rsidR="00286344" w:rsidP="00A55DB1" w:rsidRDefault="00286344">
      <w:pPr>
        <w:pStyle w:val="GENELKURUL"/>
        <w:spacing w:line="240" w:lineRule="auto"/>
        <w:rPr>
          <w:sz w:val="18"/>
        </w:rPr>
      </w:pPr>
      <w:r w:rsidRPr="00A55DB1">
        <w:rPr>
          <w:sz w:val="18"/>
        </w:rPr>
        <w:t>Şunu</w:t>
      </w:r>
      <w:r w:rsidRPr="00A55DB1" w:rsidR="0030183B">
        <w:rPr>
          <w:sz w:val="18"/>
        </w:rPr>
        <w:t xml:space="preserve"> </w:t>
      </w:r>
      <w:r w:rsidRPr="00A55DB1">
        <w:rPr>
          <w:sz w:val="18"/>
        </w:rPr>
        <w:t>söylüyoruz:</w:t>
      </w:r>
      <w:r w:rsidRPr="00A55DB1" w:rsidR="0030183B">
        <w:rPr>
          <w:sz w:val="18"/>
        </w:rPr>
        <w:t xml:space="preserve"> </w:t>
      </w:r>
      <w:r w:rsidRPr="00A55DB1">
        <w:rPr>
          <w:sz w:val="18"/>
        </w:rPr>
        <w:t>Hangi</w:t>
      </w:r>
      <w:r w:rsidRPr="00A55DB1" w:rsidR="0030183B">
        <w:rPr>
          <w:sz w:val="18"/>
        </w:rPr>
        <w:t xml:space="preserve"> </w:t>
      </w:r>
      <w:r w:rsidRPr="00A55DB1">
        <w:rPr>
          <w:sz w:val="18"/>
        </w:rPr>
        <w:t>yetkiler</w:t>
      </w:r>
      <w:r w:rsidRPr="00A55DB1" w:rsidR="0030183B">
        <w:rPr>
          <w:sz w:val="18"/>
        </w:rPr>
        <w:t xml:space="preserve"> </w:t>
      </w:r>
      <w:r w:rsidRPr="00A55DB1">
        <w:rPr>
          <w:sz w:val="18"/>
        </w:rPr>
        <w:t>ortak?</w:t>
      </w:r>
      <w:r w:rsidRPr="00A55DB1" w:rsidR="0030183B">
        <w:rPr>
          <w:sz w:val="18"/>
        </w:rPr>
        <w:t xml:space="preserve"> </w:t>
      </w:r>
      <w:r w:rsidRPr="00A55DB1">
        <w:rPr>
          <w:sz w:val="18"/>
        </w:rPr>
        <w:t>Bakın</w:t>
      </w:r>
      <w:r w:rsidRPr="00A55DB1" w:rsidR="0030183B">
        <w:rPr>
          <w:sz w:val="18"/>
        </w:rPr>
        <w:t xml:space="preserve"> </w:t>
      </w:r>
      <w:r w:rsidRPr="00A55DB1">
        <w:rPr>
          <w:sz w:val="18"/>
        </w:rPr>
        <w:t>polisin</w:t>
      </w:r>
      <w:r w:rsidRPr="00A55DB1" w:rsidR="0030183B">
        <w:rPr>
          <w:sz w:val="18"/>
        </w:rPr>
        <w:t xml:space="preserve"> </w:t>
      </w:r>
      <w:r w:rsidRPr="00A55DB1">
        <w:rPr>
          <w:sz w:val="18"/>
        </w:rPr>
        <w:t>durdurma</w:t>
      </w:r>
      <w:r w:rsidRPr="00A55DB1" w:rsidR="0030183B">
        <w:rPr>
          <w:sz w:val="18"/>
        </w:rPr>
        <w:t xml:space="preserve"> </w:t>
      </w:r>
      <w:r w:rsidRPr="00A55DB1">
        <w:rPr>
          <w:sz w:val="18"/>
        </w:rPr>
        <w:t>yetkisi</w:t>
      </w:r>
      <w:r w:rsidRPr="00A55DB1" w:rsidR="0030183B">
        <w:rPr>
          <w:sz w:val="18"/>
        </w:rPr>
        <w:t xml:space="preserve"> </w:t>
      </w:r>
      <w:r w:rsidRPr="00A55DB1">
        <w:rPr>
          <w:sz w:val="18"/>
        </w:rPr>
        <w:t>var</w:t>
      </w:r>
      <w:r w:rsidRPr="00A55DB1" w:rsidR="0030183B">
        <w:rPr>
          <w:sz w:val="18"/>
        </w:rPr>
        <w:t xml:space="preserve"> </w:t>
      </w:r>
      <w:r w:rsidRPr="00A55DB1">
        <w:rPr>
          <w:sz w:val="18"/>
        </w:rPr>
        <w:t>mı?</w:t>
      </w:r>
      <w:r w:rsidRPr="00A55DB1" w:rsidR="0030183B">
        <w:rPr>
          <w:sz w:val="18"/>
        </w:rPr>
        <w:t xml:space="preserve"> </w:t>
      </w:r>
      <w:r w:rsidRPr="00A55DB1">
        <w:rPr>
          <w:sz w:val="18"/>
        </w:rPr>
        <w:t>Var,</w:t>
      </w:r>
      <w:r w:rsidRPr="00A55DB1" w:rsidR="0030183B">
        <w:rPr>
          <w:sz w:val="18"/>
        </w:rPr>
        <w:t xml:space="preserve"> </w:t>
      </w:r>
      <w:r w:rsidRPr="00A55DB1">
        <w:rPr>
          <w:sz w:val="18"/>
        </w:rPr>
        <w:t>bekçinin</w:t>
      </w:r>
      <w:r w:rsidRPr="00A55DB1" w:rsidR="0030183B">
        <w:rPr>
          <w:sz w:val="18"/>
        </w:rPr>
        <w:t xml:space="preserve"> </w:t>
      </w:r>
      <w:r w:rsidRPr="00A55DB1">
        <w:rPr>
          <w:sz w:val="18"/>
        </w:rPr>
        <w:t>de</w:t>
      </w:r>
      <w:r w:rsidRPr="00A55DB1" w:rsidR="0030183B">
        <w:rPr>
          <w:sz w:val="18"/>
        </w:rPr>
        <w:t xml:space="preserve"> </w:t>
      </w:r>
      <w:r w:rsidRPr="00A55DB1">
        <w:rPr>
          <w:sz w:val="18"/>
        </w:rPr>
        <w:t>var.</w:t>
      </w:r>
      <w:r w:rsidRPr="00A55DB1" w:rsidR="0030183B">
        <w:rPr>
          <w:sz w:val="18"/>
        </w:rPr>
        <w:t xml:space="preserve"> </w:t>
      </w:r>
      <w:r w:rsidRPr="00A55DB1">
        <w:rPr>
          <w:sz w:val="18"/>
        </w:rPr>
        <w:t>Kimlik</w:t>
      </w:r>
      <w:r w:rsidRPr="00A55DB1" w:rsidR="0030183B">
        <w:rPr>
          <w:sz w:val="18"/>
        </w:rPr>
        <w:t xml:space="preserve"> </w:t>
      </w:r>
      <w:r w:rsidRPr="00A55DB1">
        <w:rPr>
          <w:sz w:val="18"/>
        </w:rPr>
        <w:t>sorma</w:t>
      </w:r>
      <w:r w:rsidRPr="00A55DB1" w:rsidR="0030183B">
        <w:rPr>
          <w:sz w:val="18"/>
        </w:rPr>
        <w:t xml:space="preserve"> </w:t>
      </w:r>
      <w:r w:rsidRPr="00A55DB1">
        <w:rPr>
          <w:sz w:val="18"/>
        </w:rPr>
        <w:t>yetkisi</w:t>
      </w:r>
      <w:r w:rsidRPr="00A55DB1" w:rsidR="0030183B">
        <w:rPr>
          <w:sz w:val="18"/>
        </w:rPr>
        <w:t xml:space="preserve"> </w:t>
      </w:r>
      <w:r w:rsidRPr="00A55DB1">
        <w:rPr>
          <w:sz w:val="18"/>
        </w:rPr>
        <w:t>polisin</w:t>
      </w:r>
      <w:r w:rsidRPr="00A55DB1" w:rsidR="0030183B">
        <w:rPr>
          <w:sz w:val="18"/>
        </w:rPr>
        <w:t xml:space="preserve"> </w:t>
      </w:r>
      <w:r w:rsidRPr="00A55DB1">
        <w:rPr>
          <w:sz w:val="18"/>
        </w:rPr>
        <w:t>var,</w:t>
      </w:r>
      <w:r w:rsidRPr="00A55DB1" w:rsidR="0030183B">
        <w:rPr>
          <w:sz w:val="18"/>
        </w:rPr>
        <w:t xml:space="preserve"> </w:t>
      </w:r>
      <w:r w:rsidRPr="00A55DB1">
        <w:rPr>
          <w:sz w:val="18"/>
        </w:rPr>
        <w:t>bekçinin</w:t>
      </w:r>
      <w:r w:rsidRPr="00A55DB1" w:rsidR="0030183B">
        <w:rPr>
          <w:sz w:val="18"/>
        </w:rPr>
        <w:t xml:space="preserve"> </w:t>
      </w:r>
      <w:r w:rsidRPr="00A55DB1">
        <w:rPr>
          <w:sz w:val="18"/>
        </w:rPr>
        <w:t>var.</w:t>
      </w:r>
      <w:r w:rsidRPr="00A55DB1" w:rsidR="0030183B">
        <w:rPr>
          <w:sz w:val="18"/>
        </w:rPr>
        <w:t xml:space="preserve"> </w:t>
      </w:r>
      <w:r w:rsidRPr="00A55DB1">
        <w:rPr>
          <w:sz w:val="18"/>
        </w:rPr>
        <w:t>Yoklama,</w:t>
      </w:r>
      <w:r w:rsidRPr="00A55DB1" w:rsidR="0030183B">
        <w:rPr>
          <w:sz w:val="18"/>
        </w:rPr>
        <w:t xml:space="preserve"> </w:t>
      </w:r>
      <w:r w:rsidRPr="00A55DB1">
        <w:rPr>
          <w:sz w:val="18"/>
        </w:rPr>
        <w:t>kontrol</w:t>
      </w:r>
      <w:r w:rsidRPr="00A55DB1" w:rsidR="0030183B">
        <w:rPr>
          <w:sz w:val="18"/>
        </w:rPr>
        <w:t xml:space="preserve"> </w:t>
      </w:r>
      <w:r w:rsidRPr="00A55DB1">
        <w:rPr>
          <w:sz w:val="18"/>
        </w:rPr>
        <w:t>yetkisi</w:t>
      </w:r>
      <w:r w:rsidRPr="00A55DB1" w:rsidR="0030183B">
        <w:rPr>
          <w:sz w:val="18"/>
        </w:rPr>
        <w:t xml:space="preserve"> </w:t>
      </w:r>
      <w:r w:rsidRPr="00A55DB1">
        <w:rPr>
          <w:sz w:val="18"/>
        </w:rPr>
        <w:t>polisin</w:t>
      </w:r>
      <w:r w:rsidRPr="00A55DB1" w:rsidR="0030183B">
        <w:rPr>
          <w:sz w:val="18"/>
        </w:rPr>
        <w:t xml:space="preserve"> </w:t>
      </w:r>
      <w:r w:rsidRPr="00A55DB1">
        <w:rPr>
          <w:sz w:val="18"/>
        </w:rPr>
        <w:t>var,</w:t>
      </w:r>
      <w:r w:rsidRPr="00A55DB1" w:rsidR="0030183B">
        <w:rPr>
          <w:sz w:val="18"/>
        </w:rPr>
        <w:t xml:space="preserve"> </w:t>
      </w:r>
      <w:r w:rsidRPr="00A55DB1">
        <w:rPr>
          <w:sz w:val="18"/>
        </w:rPr>
        <w:t>bekçinin</w:t>
      </w:r>
      <w:r w:rsidRPr="00A55DB1" w:rsidR="0030183B">
        <w:rPr>
          <w:sz w:val="18"/>
        </w:rPr>
        <w:t xml:space="preserve"> </w:t>
      </w:r>
      <w:r w:rsidRPr="00A55DB1">
        <w:rPr>
          <w:sz w:val="18"/>
        </w:rPr>
        <w:t>var.</w:t>
      </w:r>
      <w:r w:rsidRPr="00A55DB1" w:rsidR="0030183B">
        <w:rPr>
          <w:sz w:val="18"/>
        </w:rPr>
        <w:t xml:space="preserve"> </w:t>
      </w:r>
      <w:r w:rsidRPr="00A55DB1">
        <w:rPr>
          <w:sz w:val="18"/>
        </w:rPr>
        <w:t>Efendim,</w:t>
      </w:r>
      <w:r w:rsidRPr="00A55DB1" w:rsidR="0030183B">
        <w:rPr>
          <w:sz w:val="18"/>
        </w:rPr>
        <w:t xml:space="preserve"> </w:t>
      </w:r>
      <w:r w:rsidRPr="00A55DB1">
        <w:rPr>
          <w:sz w:val="18"/>
        </w:rPr>
        <w:t>yoklama</w:t>
      </w:r>
      <w:r w:rsidRPr="00A55DB1" w:rsidR="0030183B">
        <w:rPr>
          <w:sz w:val="18"/>
        </w:rPr>
        <w:t xml:space="preserve"> </w:t>
      </w:r>
      <w:r w:rsidRPr="00A55DB1">
        <w:rPr>
          <w:sz w:val="18"/>
        </w:rPr>
        <w:t>ve</w:t>
      </w:r>
      <w:r w:rsidRPr="00A55DB1" w:rsidR="0030183B">
        <w:rPr>
          <w:sz w:val="18"/>
        </w:rPr>
        <w:t xml:space="preserve"> </w:t>
      </w:r>
      <w:r w:rsidRPr="00A55DB1">
        <w:rPr>
          <w:sz w:val="18"/>
        </w:rPr>
        <w:t>muhafaza</w:t>
      </w:r>
      <w:r w:rsidRPr="00A55DB1" w:rsidR="0030183B">
        <w:rPr>
          <w:sz w:val="18"/>
        </w:rPr>
        <w:t xml:space="preserve"> </w:t>
      </w:r>
      <w:r w:rsidRPr="00A55DB1">
        <w:rPr>
          <w:sz w:val="18"/>
        </w:rPr>
        <w:t>altına</w:t>
      </w:r>
      <w:r w:rsidRPr="00A55DB1" w:rsidR="0030183B">
        <w:rPr>
          <w:sz w:val="18"/>
        </w:rPr>
        <w:t xml:space="preserve"> </w:t>
      </w:r>
      <w:r w:rsidRPr="00A55DB1">
        <w:rPr>
          <w:sz w:val="18"/>
        </w:rPr>
        <w:t>alma</w:t>
      </w:r>
      <w:r w:rsidRPr="00A55DB1" w:rsidR="0030183B">
        <w:rPr>
          <w:sz w:val="18"/>
        </w:rPr>
        <w:t xml:space="preserve"> </w:t>
      </w:r>
      <w:r w:rsidRPr="00A55DB1">
        <w:rPr>
          <w:sz w:val="18"/>
        </w:rPr>
        <w:t>yetkisi</w:t>
      </w:r>
      <w:r w:rsidRPr="00A55DB1" w:rsidR="0030183B">
        <w:rPr>
          <w:sz w:val="18"/>
        </w:rPr>
        <w:t xml:space="preserve"> </w:t>
      </w:r>
      <w:r w:rsidRPr="00A55DB1">
        <w:rPr>
          <w:sz w:val="18"/>
        </w:rPr>
        <w:t>her</w:t>
      </w:r>
      <w:r w:rsidRPr="00A55DB1" w:rsidR="0030183B">
        <w:rPr>
          <w:sz w:val="18"/>
        </w:rPr>
        <w:t xml:space="preserve"> </w:t>
      </w:r>
      <w:r w:rsidRPr="00A55DB1">
        <w:rPr>
          <w:sz w:val="18"/>
        </w:rPr>
        <w:t>ikisinin</w:t>
      </w:r>
      <w:r w:rsidRPr="00A55DB1" w:rsidR="0030183B">
        <w:rPr>
          <w:sz w:val="18"/>
        </w:rPr>
        <w:t xml:space="preserve"> </w:t>
      </w:r>
      <w:r w:rsidRPr="00A55DB1">
        <w:rPr>
          <w:sz w:val="18"/>
        </w:rPr>
        <w:t>var,</w:t>
      </w:r>
      <w:r w:rsidRPr="00A55DB1" w:rsidR="0030183B">
        <w:rPr>
          <w:sz w:val="18"/>
        </w:rPr>
        <w:t xml:space="preserve"> </w:t>
      </w:r>
      <w:r w:rsidRPr="00A55DB1">
        <w:rPr>
          <w:sz w:val="18"/>
        </w:rPr>
        <w:t>zor</w:t>
      </w:r>
      <w:r w:rsidRPr="00A55DB1" w:rsidR="0030183B">
        <w:rPr>
          <w:sz w:val="18"/>
        </w:rPr>
        <w:t xml:space="preserve"> </w:t>
      </w:r>
      <w:r w:rsidRPr="00A55DB1">
        <w:rPr>
          <w:sz w:val="18"/>
        </w:rPr>
        <w:t>kullanma</w:t>
      </w:r>
      <w:r w:rsidRPr="00A55DB1" w:rsidR="0030183B">
        <w:rPr>
          <w:sz w:val="18"/>
        </w:rPr>
        <w:t xml:space="preserve"> </w:t>
      </w:r>
      <w:r w:rsidRPr="00A55DB1">
        <w:rPr>
          <w:sz w:val="18"/>
        </w:rPr>
        <w:t>her</w:t>
      </w:r>
      <w:r w:rsidRPr="00A55DB1" w:rsidR="0030183B">
        <w:rPr>
          <w:sz w:val="18"/>
        </w:rPr>
        <w:t xml:space="preserve"> </w:t>
      </w:r>
      <w:r w:rsidRPr="00A55DB1">
        <w:rPr>
          <w:sz w:val="18"/>
        </w:rPr>
        <w:t>ikisinin</w:t>
      </w:r>
      <w:r w:rsidRPr="00A55DB1" w:rsidR="0030183B">
        <w:rPr>
          <w:sz w:val="18"/>
        </w:rPr>
        <w:t xml:space="preserve"> </w:t>
      </w:r>
      <w:r w:rsidRPr="00A55DB1">
        <w:rPr>
          <w:sz w:val="18"/>
        </w:rPr>
        <w:t>var,</w:t>
      </w:r>
      <w:r w:rsidRPr="00A55DB1" w:rsidR="0030183B">
        <w:rPr>
          <w:sz w:val="18"/>
        </w:rPr>
        <w:t xml:space="preserve"> </w:t>
      </w:r>
      <w:r w:rsidRPr="00A55DB1">
        <w:rPr>
          <w:sz w:val="18"/>
        </w:rPr>
        <w:t>silah</w:t>
      </w:r>
      <w:r w:rsidRPr="00A55DB1" w:rsidR="0030183B">
        <w:rPr>
          <w:sz w:val="18"/>
        </w:rPr>
        <w:t xml:space="preserve"> </w:t>
      </w:r>
      <w:r w:rsidRPr="00A55DB1">
        <w:rPr>
          <w:sz w:val="18"/>
        </w:rPr>
        <w:t>kullanma</w:t>
      </w:r>
      <w:r w:rsidRPr="00A55DB1" w:rsidR="0030183B">
        <w:rPr>
          <w:sz w:val="18"/>
        </w:rPr>
        <w:t xml:space="preserve"> </w:t>
      </w:r>
      <w:r w:rsidRPr="00A55DB1">
        <w:rPr>
          <w:sz w:val="18"/>
        </w:rPr>
        <w:t>her</w:t>
      </w:r>
      <w:r w:rsidRPr="00A55DB1" w:rsidR="0030183B">
        <w:rPr>
          <w:sz w:val="18"/>
        </w:rPr>
        <w:t xml:space="preserve"> </w:t>
      </w:r>
      <w:r w:rsidRPr="00A55DB1">
        <w:rPr>
          <w:sz w:val="18"/>
        </w:rPr>
        <w:t>ikisinin</w:t>
      </w:r>
      <w:r w:rsidRPr="00A55DB1" w:rsidR="0030183B">
        <w:rPr>
          <w:sz w:val="18"/>
        </w:rPr>
        <w:t xml:space="preserve"> </w:t>
      </w:r>
      <w:r w:rsidRPr="00A55DB1">
        <w:rPr>
          <w:sz w:val="18"/>
        </w:rPr>
        <w:t>var,</w:t>
      </w:r>
      <w:r w:rsidRPr="00A55DB1" w:rsidR="0030183B">
        <w:rPr>
          <w:sz w:val="18"/>
        </w:rPr>
        <w:t xml:space="preserve"> </w:t>
      </w:r>
      <w:r w:rsidRPr="00A55DB1">
        <w:rPr>
          <w:sz w:val="18"/>
        </w:rPr>
        <w:t>suça</w:t>
      </w:r>
      <w:r w:rsidRPr="00A55DB1" w:rsidR="0030183B">
        <w:rPr>
          <w:sz w:val="18"/>
        </w:rPr>
        <w:t xml:space="preserve"> </w:t>
      </w:r>
      <w:r w:rsidRPr="00A55DB1">
        <w:rPr>
          <w:sz w:val="18"/>
        </w:rPr>
        <w:t>el</w:t>
      </w:r>
      <w:r w:rsidRPr="00A55DB1" w:rsidR="0030183B">
        <w:rPr>
          <w:sz w:val="18"/>
        </w:rPr>
        <w:t xml:space="preserve"> </w:t>
      </w:r>
      <w:r w:rsidRPr="00A55DB1">
        <w:rPr>
          <w:sz w:val="18"/>
        </w:rPr>
        <w:t>koyma</w:t>
      </w:r>
      <w:r w:rsidRPr="00A55DB1" w:rsidR="0030183B">
        <w:rPr>
          <w:sz w:val="18"/>
        </w:rPr>
        <w:t xml:space="preserve"> </w:t>
      </w:r>
      <w:r w:rsidRPr="00A55DB1">
        <w:rPr>
          <w:sz w:val="18"/>
        </w:rPr>
        <w:t>yetkisi</w:t>
      </w:r>
      <w:r w:rsidRPr="00A55DB1" w:rsidR="0030183B">
        <w:rPr>
          <w:sz w:val="18"/>
        </w:rPr>
        <w:t xml:space="preserve"> </w:t>
      </w:r>
      <w:r w:rsidRPr="00A55DB1">
        <w:rPr>
          <w:sz w:val="18"/>
        </w:rPr>
        <w:t>her</w:t>
      </w:r>
      <w:r w:rsidRPr="00A55DB1" w:rsidR="0030183B">
        <w:rPr>
          <w:sz w:val="18"/>
        </w:rPr>
        <w:t xml:space="preserve"> </w:t>
      </w:r>
      <w:r w:rsidRPr="00A55DB1">
        <w:rPr>
          <w:sz w:val="18"/>
        </w:rPr>
        <w:t>ikisinin</w:t>
      </w:r>
      <w:r w:rsidRPr="00A55DB1" w:rsidR="0030183B">
        <w:rPr>
          <w:sz w:val="18"/>
        </w:rPr>
        <w:t xml:space="preserve"> </w:t>
      </w:r>
      <w:r w:rsidRPr="00A55DB1">
        <w:rPr>
          <w:sz w:val="18"/>
        </w:rPr>
        <w:t>var.</w:t>
      </w:r>
      <w:r w:rsidRPr="00A55DB1" w:rsidR="0030183B">
        <w:rPr>
          <w:sz w:val="18"/>
        </w:rPr>
        <w:t xml:space="preserve"> </w:t>
      </w:r>
      <w:r w:rsidRPr="00A55DB1">
        <w:rPr>
          <w:sz w:val="18"/>
        </w:rPr>
        <w:t>Peki,</w:t>
      </w:r>
      <w:r w:rsidRPr="00A55DB1" w:rsidR="0030183B">
        <w:rPr>
          <w:sz w:val="18"/>
        </w:rPr>
        <w:t xml:space="preserve"> </w:t>
      </w:r>
      <w:r w:rsidRPr="00A55DB1">
        <w:rPr>
          <w:sz w:val="18"/>
        </w:rPr>
        <w:t>arkadaş,</w:t>
      </w:r>
      <w:r w:rsidRPr="00A55DB1" w:rsidR="0030183B">
        <w:rPr>
          <w:sz w:val="18"/>
        </w:rPr>
        <w:t xml:space="preserve"> </w:t>
      </w:r>
      <w:r w:rsidRPr="00A55DB1">
        <w:rPr>
          <w:sz w:val="18"/>
        </w:rPr>
        <w:t>zaten</w:t>
      </w:r>
      <w:r w:rsidRPr="00A55DB1" w:rsidR="0030183B">
        <w:rPr>
          <w:sz w:val="18"/>
        </w:rPr>
        <w:t xml:space="preserve"> </w:t>
      </w:r>
      <w:r w:rsidRPr="00A55DB1">
        <w:rPr>
          <w:sz w:val="18"/>
        </w:rPr>
        <w:t>Türk</w:t>
      </w:r>
      <w:r w:rsidRPr="00A55DB1" w:rsidR="0030183B">
        <w:rPr>
          <w:sz w:val="18"/>
        </w:rPr>
        <w:t xml:space="preserve"> </w:t>
      </w:r>
      <w:r w:rsidRPr="00A55DB1">
        <w:rPr>
          <w:sz w:val="18"/>
        </w:rPr>
        <w:t>Ceza</w:t>
      </w:r>
      <w:r w:rsidRPr="00A55DB1" w:rsidR="0030183B">
        <w:rPr>
          <w:sz w:val="18"/>
        </w:rPr>
        <w:t xml:space="preserve"> </w:t>
      </w:r>
      <w:r w:rsidRPr="00A55DB1">
        <w:rPr>
          <w:sz w:val="18"/>
        </w:rPr>
        <w:t>Kanunu</w:t>
      </w:r>
      <w:r w:rsidRPr="00A55DB1" w:rsidR="0030183B">
        <w:rPr>
          <w:sz w:val="18"/>
        </w:rPr>
        <w:t xml:space="preserve"> </w:t>
      </w:r>
      <w:r w:rsidRPr="00A55DB1">
        <w:rPr>
          <w:sz w:val="18"/>
        </w:rPr>
        <w:t>madde</w:t>
      </w:r>
      <w:r w:rsidRPr="00A55DB1" w:rsidR="0030183B">
        <w:rPr>
          <w:sz w:val="18"/>
        </w:rPr>
        <w:t xml:space="preserve"> </w:t>
      </w:r>
      <w:r w:rsidRPr="00A55DB1">
        <w:rPr>
          <w:sz w:val="18"/>
        </w:rPr>
        <w:t>98’de,</w:t>
      </w:r>
      <w:r w:rsidRPr="00A55DB1" w:rsidR="0030183B">
        <w:rPr>
          <w:sz w:val="18"/>
        </w:rPr>
        <w:t xml:space="preserve"> </w:t>
      </w:r>
      <w:r w:rsidRPr="00A55DB1">
        <w:rPr>
          <w:sz w:val="18"/>
        </w:rPr>
        <w:t>yine</w:t>
      </w:r>
      <w:r w:rsidRPr="00A55DB1" w:rsidR="0030183B">
        <w:rPr>
          <w:sz w:val="18"/>
        </w:rPr>
        <w:t xml:space="preserve"> </w:t>
      </w:r>
      <w:r w:rsidRPr="00A55DB1">
        <w:rPr>
          <w:sz w:val="18"/>
        </w:rPr>
        <w:t>Türk</w:t>
      </w:r>
      <w:r w:rsidRPr="00A55DB1" w:rsidR="0030183B">
        <w:rPr>
          <w:sz w:val="18"/>
        </w:rPr>
        <w:t xml:space="preserve"> </w:t>
      </w:r>
      <w:r w:rsidRPr="00A55DB1">
        <w:rPr>
          <w:sz w:val="18"/>
        </w:rPr>
        <w:t>Ceza</w:t>
      </w:r>
      <w:r w:rsidRPr="00A55DB1" w:rsidR="0030183B">
        <w:rPr>
          <w:sz w:val="18"/>
        </w:rPr>
        <w:t xml:space="preserve"> </w:t>
      </w:r>
      <w:r w:rsidRPr="00A55DB1">
        <w:rPr>
          <w:sz w:val="18"/>
        </w:rPr>
        <w:t>Kanunu</w:t>
      </w:r>
      <w:r w:rsidRPr="00A55DB1" w:rsidR="0030183B">
        <w:rPr>
          <w:sz w:val="18"/>
        </w:rPr>
        <w:t xml:space="preserve"> </w:t>
      </w:r>
      <w:r w:rsidRPr="00A55DB1">
        <w:rPr>
          <w:sz w:val="18"/>
        </w:rPr>
        <w:t>madde</w:t>
      </w:r>
      <w:r w:rsidRPr="00A55DB1" w:rsidR="0030183B">
        <w:rPr>
          <w:sz w:val="18"/>
        </w:rPr>
        <w:t xml:space="preserve"> </w:t>
      </w:r>
      <w:r w:rsidRPr="00A55DB1">
        <w:rPr>
          <w:sz w:val="18"/>
        </w:rPr>
        <w:t>278’de</w:t>
      </w:r>
      <w:r w:rsidRPr="00A55DB1" w:rsidR="0030183B">
        <w:rPr>
          <w:sz w:val="18"/>
        </w:rPr>
        <w:t xml:space="preserve"> </w:t>
      </w:r>
      <w:r w:rsidRPr="00A55DB1">
        <w:rPr>
          <w:sz w:val="18"/>
        </w:rPr>
        <w:t>suçu</w:t>
      </w:r>
      <w:r w:rsidRPr="00A55DB1" w:rsidR="0030183B">
        <w:rPr>
          <w:sz w:val="18"/>
        </w:rPr>
        <w:t xml:space="preserve"> </w:t>
      </w:r>
      <w:r w:rsidRPr="00A55DB1">
        <w:rPr>
          <w:sz w:val="18"/>
        </w:rPr>
        <w:t>bildirmeme</w:t>
      </w:r>
      <w:r w:rsidRPr="00A55DB1" w:rsidR="0030183B">
        <w:rPr>
          <w:sz w:val="18"/>
        </w:rPr>
        <w:t xml:space="preserve"> </w:t>
      </w:r>
      <w:r w:rsidRPr="00A55DB1">
        <w:rPr>
          <w:sz w:val="18"/>
        </w:rPr>
        <w:t>zaten</w:t>
      </w:r>
      <w:r w:rsidRPr="00A55DB1" w:rsidR="0030183B">
        <w:rPr>
          <w:sz w:val="18"/>
        </w:rPr>
        <w:t xml:space="preserve"> </w:t>
      </w:r>
      <w:r w:rsidRPr="00A55DB1">
        <w:rPr>
          <w:sz w:val="18"/>
        </w:rPr>
        <w:t>suç;</w:t>
      </w:r>
      <w:r w:rsidRPr="00A55DB1" w:rsidR="0030183B">
        <w:rPr>
          <w:sz w:val="18"/>
        </w:rPr>
        <w:t xml:space="preserve"> </w:t>
      </w:r>
      <w:r w:rsidRPr="00A55DB1">
        <w:rPr>
          <w:sz w:val="18"/>
        </w:rPr>
        <w:t>vatandaş</w:t>
      </w:r>
      <w:r w:rsidRPr="00A55DB1" w:rsidR="0030183B">
        <w:rPr>
          <w:sz w:val="18"/>
        </w:rPr>
        <w:t xml:space="preserve"> </w:t>
      </w:r>
      <w:r w:rsidRPr="00A55DB1">
        <w:rPr>
          <w:sz w:val="18"/>
        </w:rPr>
        <w:t>olarak</w:t>
      </w:r>
      <w:r w:rsidRPr="00A55DB1" w:rsidR="0030183B">
        <w:rPr>
          <w:sz w:val="18"/>
        </w:rPr>
        <w:t xml:space="preserve"> </w:t>
      </w:r>
      <w:r w:rsidRPr="00A55DB1">
        <w:rPr>
          <w:sz w:val="18"/>
        </w:rPr>
        <w:t>benim</w:t>
      </w:r>
      <w:r w:rsidRPr="00A55DB1" w:rsidR="0030183B">
        <w:rPr>
          <w:sz w:val="18"/>
        </w:rPr>
        <w:t xml:space="preserve"> </w:t>
      </w:r>
      <w:r w:rsidRPr="00A55DB1">
        <w:rPr>
          <w:sz w:val="18"/>
        </w:rPr>
        <w:t>de</w:t>
      </w:r>
      <w:r w:rsidRPr="00A55DB1" w:rsidR="0030183B">
        <w:rPr>
          <w:sz w:val="18"/>
        </w:rPr>
        <w:t xml:space="preserve"> </w:t>
      </w:r>
      <w:r w:rsidRPr="00A55DB1">
        <w:rPr>
          <w:sz w:val="18"/>
        </w:rPr>
        <w:t>görevim,</w:t>
      </w:r>
      <w:r w:rsidRPr="00A55DB1" w:rsidR="0030183B">
        <w:rPr>
          <w:sz w:val="18"/>
        </w:rPr>
        <w:t xml:space="preserve"> </w:t>
      </w:r>
      <w:r w:rsidRPr="00A55DB1">
        <w:rPr>
          <w:sz w:val="18"/>
        </w:rPr>
        <w:t>sizlerin</w:t>
      </w:r>
      <w:r w:rsidRPr="00A55DB1" w:rsidR="0030183B">
        <w:rPr>
          <w:sz w:val="18"/>
        </w:rPr>
        <w:t xml:space="preserve"> </w:t>
      </w:r>
      <w:r w:rsidRPr="00A55DB1">
        <w:rPr>
          <w:sz w:val="18"/>
        </w:rPr>
        <w:t>de</w:t>
      </w:r>
      <w:r w:rsidRPr="00A55DB1" w:rsidR="0030183B">
        <w:rPr>
          <w:sz w:val="18"/>
        </w:rPr>
        <w:t xml:space="preserve"> </w:t>
      </w:r>
      <w:r w:rsidRPr="00A55DB1">
        <w:rPr>
          <w:sz w:val="18"/>
        </w:rPr>
        <w:t>görevi,</w:t>
      </w:r>
      <w:r w:rsidRPr="00A55DB1" w:rsidR="0030183B">
        <w:rPr>
          <w:sz w:val="18"/>
        </w:rPr>
        <w:t xml:space="preserve"> </w:t>
      </w:r>
      <w:r w:rsidRPr="00A55DB1">
        <w:rPr>
          <w:sz w:val="18"/>
        </w:rPr>
        <w:t>dışarıdaki</w:t>
      </w:r>
      <w:r w:rsidRPr="00A55DB1" w:rsidR="0030183B">
        <w:rPr>
          <w:sz w:val="18"/>
        </w:rPr>
        <w:t xml:space="preserve"> </w:t>
      </w:r>
      <w:r w:rsidRPr="00A55DB1">
        <w:rPr>
          <w:sz w:val="18"/>
        </w:rPr>
        <w:t>her</w:t>
      </w:r>
      <w:r w:rsidRPr="00A55DB1" w:rsidR="0030183B">
        <w:rPr>
          <w:sz w:val="18"/>
        </w:rPr>
        <w:t xml:space="preserve"> </w:t>
      </w:r>
      <w:r w:rsidRPr="00A55DB1">
        <w:rPr>
          <w:sz w:val="18"/>
        </w:rPr>
        <w:t>vatandaşın</w:t>
      </w:r>
      <w:r w:rsidRPr="00A55DB1" w:rsidR="0030183B">
        <w:rPr>
          <w:sz w:val="18"/>
        </w:rPr>
        <w:t xml:space="preserve"> </w:t>
      </w:r>
      <w:r w:rsidRPr="00A55DB1">
        <w:rPr>
          <w:sz w:val="18"/>
        </w:rPr>
        <w:t>görevi.</w:t>
      </w:r>
      <w:r w:rsidRPr="00A55DB1" w:rsidR="0030183B">
        <w:rPr>
          <w:sz w:val="18"/>
        </w:rPr>
        <w:t xml:space="preserve"> </w:t>
      </w:r>
      <w:r w:rsidRPr="00A55DB1">
        <w:rPr>
          <w:sz w:val="18"/>
        </w:rPr>
        <w:t>Bu</w:t>
      </w:r>
      <w:r w:rsidRPr="00A55DB1" w:rsidR="0030183B">
        <w:rPr>
          <w:sz w:val="18"/>
        </w:rPr>
        <w:t xml:space="preserve"> </w:t>
      </w:r>
      <w:r w:rsidRPr="00A55DB1">
        <w:rPr>
          <w:sz w:val="18"/>
        </w:rPr>
        <w:t>anlamda,</w:t>
      </w:r>
      <w:r w:rsidRPr="00A55DB1" w:rsidR="0030183B">
        <w:rPr>
          <w:sz w:val="18"/>
        </w:rPr>
        <w:t xml:space="preserve"> </w:t>
      </w:r>
      <w:r w:rsidRPr="00A55DB1">
        <w:rPr>
          <w:sz w:val="18"/>
        </w:rPr>
        <w:t>peki,</w:t>
      </w:r>
      <w:r w:rsidRPr="00A55DB1" w:rsidR="0030183B">
        <w:rPr>
          <w:sz w:val="18"/>
        </w:rPr>
        <w:t xml:space="preserve"> </w:t>
      </w:r>
      <w:r w:rsidRPr="00A55DB1">
        <w:rPr>
          <w:sz w:val="18"/>
        </w:rPr>
        <w:t>mademki</w:t>
      </w:r>
      <w:r w:rsidRPr="00A55DB1" w:rsidR="0030183B">
        <w:rPr>
          <w:sz w:val="18"/>
        </w:rPr>
        <w:t xml:space="preserve"> </w:t>
      </w:r>
      <w:r w:rsidRPr="00A55DB1">
        <w:rPr>
          <w:sz w:val="18"/>
        </w:rPr>
        <w:t>polis</w:t>
      </w:r>
      <w:r w:rsidRPr="00A55DB1" w:rsidR="0030183B">
        <w:rPr>
          <w:sz w:val="18"/>
        </w:rPr>
        <w:t xml:space="preserve"> </w:t>
      </w:r>
      <w:r w:rsidRPr="00A55DB1">
        <w:rPr>
          <w:sz w:val="18"/>
        </w:rPr>
        <w:t>onun</w:t>
      </w:r>
      <w:r w:rsidRPr="00A55DB1" w:rsidR="0030183B">
        <w:rPr>
          <w:sz w:val="18"/>
        </w:rPr>
        <w:t xml:space="preserve"> </w:t>
      </w:r>
      <w:r w:rsidRPr="00A55DB1">
        <w:rPr>
          <w:sz w:val="18"/>
        </w:rPr>
        <w:t>amiri,</w:t>
      </w:r>
      <w:r w:rsidRPr="00A55DB1" w:rsidR="0030183B">
        <w:rPr>
          <w:sz w:val="18"/>
        </w:rPr>
        <w:t xml:space="preserve"> </w:t>
      </w:r>
      <w:r w:rsidRPr="00A55DB1">
        <w:rPr>
          <w:sz w:val="18"/>
        </w:rPr>
        <w:t>o</w:t>
      </w:r>
      <w:r w:rsidRPr="00A55DB1" w:rsidR="0030183B">
        <w:rPr>
          <w:sz w:val="18"/>
        </w:rPr>
        <w:t xml:space="preserve"> </w:t>
      </w:r>
      <w:r w:rsidRPr="00A55DB1">
        <w:rPr>
          <w:sz w:val="18"/>
        </w:rPr>
        <w:t>da</w:t>
      </w:r>
      <w:r w:rsidRPr="00A55DB1" w:rsidR="0030183B">
        <w:rPr>
          <w:sz w:val="18"/>
        </w:rPr>
        <w:t xml:space="preserve"> </w:t>
      </w:r>
      <w:r w:rsidRPr="00A55DB1">
        <w:rPr>
          <w:sz w:val="18"/>
        </w:rPr>
        <w:t>polisin</w:t>
      </w:r>
      <w:r w:rsidRPr="00A55DB1" w:rsidR="0030183B">
        <w:rPr>
          <w:sz w:val="18"/>
        </w:rPr>
        <w:t xml:space="preserve"> </w:t>
      </w:r>
      <w:r w:rsidRPr="00A55DB1">
        <w:rPr>
          <w:sz w:val="18"/>
        </w:rPr>
        <w:t>yardımcısıysa</w:t>
      </w:r>
      <w:r w:rsidRPr="00A55DB1" w:rsidR="0030183B">
        <w:rPr>
          <w:sz w:val="18"/>
        </w:rPr>
        <w:t xml:space="preserve"> </w:t>
      </w:r>
      <w:r w:rsidRPr="00A55DB1">
        <w:rPr>
          <w:sz w:val="18"/>
        </w:rPr>
        <w:t>polis</w:t>
      </w:r>
      <w:r w:rsidRPr="00A55DB1" w:rsidR="0030183B">
        <w:rPr>
          <w:sz w:val="18"/>
        </w:rPr>
        <w:t xml:space="preserve"> </w:t>
      </w:r>
      <w:r w:rsidRPr="00A55DB1">
        <w:rPr>
          <w:sz w:val="18"/>
        </w:rPr>
        <w:t>bekçiye</w:t>
      </w:r>
      <w:r w:rsidRPr="00A55DB1" w:rsidR="0030183B">
        <w:rPr>
          <w:sz w:val="18"/>
        </w:rPr>
        <w:t xml:space="preserve"> </w:t>
      </w:r>
      <w:r w:rsidRPr="00A55DB1">
        <w:rPr>
          <w:sz w:val="18"/>
        </w:rPr>
        <w:t>talimat</w:t>
      </w:r>
      <w:r w:rsidRPr="00A55DB1" w:rsidR="0030183B">
        <w:rPr>
          <w:sz w:val="18"/>
        </w:rPr>
        <w:t xml:space="preserve"> </w:t>
      </w:r>
      <w:r w:rsidRPr="00A55DB1">
        <w:rPr>
          <w:sz w:val="18"/>
        </w:rPr>
        <w:t>verebiliyor</w:t>
      </w:r>
      <w:r w:rsidRPr="00A55DB1" w:rsidR="0030183B">
        <w:rPr>
          <w:sz w:val="18"/>
        </w:rPr>
        <w:t xml:space="preserve"> </w:t>
      </w:r>
      <w:r w:rsidRPr="00A55DB1">
        <w:rPr>
          <w:sz w:val="18"/>
        </w:rPr>
        <w:t>mu?</w:t>
      </w:r>
      <w:r w:rsidRPr="00A55DB1" w:rsidR="0030183B">
        <w:rPr>
          <w:sz w:val="18"/>
        </w:rPr>
        <w:t xml:space="preserve"> </w:t>
      </w:r>
      <w:r w:rsidRPr="00A55DB1">
        <w:rPr>
          <w:sz w:val="18"/>
        </w:rPr>
        <w:t>Yardımcı</w:t>
      </w:r>
      <w:r w:rsidRPr="00A55DB1" w:rsidR="0030183B">
        <w:rPr>
          <w:sz w:val="18"/>
        </w:rPr>
        <w:t xml:space="preserve"> </w:t>
      </w:r>
      <w:r w:rsidRPr="00A55DB1">
        <w:rPr>
          <w:sz w:val="18"/>
        </w:rPr>
        <w:t>ya,</w:t>
      </w:r>
      <w:r w:rsidRPr="00A55DB1" w:rsidR="0030183B">
        <w:rPr>
          <w:sz w:val="18"/>
        </w:rPr>
        <w:t xml:space="preserve"> </w:t>
      </w:r>
      <w:r w:rsidRPr="00A55DB1">
        <w:rPr>
          <w:sz w:val="18"/>
        </w:rPr>
        <w:t>yardımcısıysa</w:t>
      </w:r>
      <w:r w:rsidRPr="00A55DB1" w:rsidR="0030183B">
        <w:rPr>
          <w:sz w:val="18"/>
        </w:rPr>
        <w:t xml:space="preserve"> </w:t>
      </w:r>
      <w:r w:rsidRPr="00A55DB1">
        <w:rPr>
          <w:sz w:val="18"/>
        </w:rPr>
        <w:t>asilin</w:t>
      </w:r>
      <w:r w:rsidRPr="00A55DB1" w:rsidR="0030183B">
        <w:rPr>
          <w:sz w:val="18"/>
        </w:rPr>
        <w:t xml:space="preserve"> </w:t>
      </w:r>
      <w:r w:rsidRPr="00A55DB1">
        <w:rPr>
          <w:sz w:val="18"/>
        </w:rPr>
        <w:t>yani</w:t>
      </w:r>
      <w:r w:rsidRPr="00A55DB1" w:rsidR="0030183B">
        <w:rPr>
          <w:sz w:val="18"/>
        </w:rPr>
        <w:t xml:space="preserve"> </w:t>
      </w:r>
      <w:r w:rsidRPr="00A55DB1">
        <w:rPr>
          <w:sz w:val="18"/>
        </w:rPr>
        <w:t>üst</w:t>
      </w:r>
      <w:r w:rsidRPr="00A55DB1" w:rsidR="0030183B">
        <w:rPr>
          <w:sz w:val="18"/>
        </w:rPr>
        <w:t xml:space="preserve"> </w:t>
      </w:r>
      <w:r w:rsidRPr="00A55DB1">
        <w:rPr>
          <w:sz w:val="18"/>
        </w:rPr>
        <w:t>rütbede</w:t>
      </w:r>
      <w:r w:rsidRPr="00A55DB1" w:rsidR="0030183B">
        <w:rPr>
          <w:sz w:val="18"/>
        </w:rPr>
        <w:t xml:space="preserve"> </w:t>
      </w:r>
      <w:r w:rsidRPr="00A55DB1">
        <w:rPr>
          <w:sz w:val="18"/>
        </w:rPr>
        <w:t>bulunanın</w:t>
      </w:r>
      <w:r w:rsidRPr="00A55DB1" w:rsidR="0030183B">
        <w:rPr>
          <w:sz w:val="18"/>
        </w:rPr>
        <w:t xml:space="preserve"> </w:t>
      </w:r>
      <w:r w:rsidRPr="00A55DB1">
        <w:rPr>
          <w:sz w:val="18"/>
        </w:rPr>
        <w:t>bekçiye</w:t>
      </w:r>
      <w:r w:rsidRPr="00A55DB1" w:rsidR="0030183B">
        <w:rPr>
          <w:sz w:val="18"/>
        </w:rPr>
        <w:t xml:space="preserve"> </w:t>
      </w:r>
      <w:r w:rsidRPr="00A55DB1">
        <w:rPr>
          <w:sz w:val="18"/>
        </w:rPr>
        <w:t>görev</w:t>
      </w:r>
      <w:r w:rsidRPr="00A55DB1" w:rsidR="0030183B">
        <w:rPr>
          <w:sz w:val="18"/>
        </w:rPr>
        <w:t xml:space="preserve"> </w:t>
      </w:r>
      <w:r w:rsidRPr="00A55DB1">
        <w:rPr>
          <w:sz w:val="18"/>
        </w:rPr>
        <w:t>vermesi</w:t>
      </w:r>
      <w:r w:rsidRPr="00A55DB1" w:rsidR="0030183B">
        <w:rPr>
          <w:sz w:val="18"/>
        </w:rPr>
        <w:t xml:space="preserve"> </w:t>
      </w:r>
      <w:r w:rsidRPr="00A55DB1">
        <w:rPr>
          <w:sz w:val="18"/>
        </w:rPr>
        <w:t>gerekmiyor</w:t>
      </w:r>
      <w:r w:rsidRPr="00A55DB1" w:rsidR="0030183B">
        <w:rPr>
          <w:sz w:val="18"/>
        </w:rPr>
        <w:t xml:space="preserve"> </w:t>
      </w:r>
      <w:r w:rsidRPr="00A55DB1">
        <w:rPr>
          <w:sz w:val="18"/>
        </w:rPr>
        <w:t>mu?</w:t>
      </w:r>
      <w:r w:rsidRPr="00A55DB1" w:rsidR="0030183B">
        <w:rPr>
          <w:sz w:val="18"/>
        </w:rPr>
        <w:t xml:space="preserve"> </w:t>
      </w:r>
      <w:r w:rsidRPr="00A55DB1">
        <w:rPr>
          <w:sz w:val="18"/>
        </w:rPr>
        <w:t>Gerekiyor.</w:t>
      </w:r>
      <w:r w:rsidRPr="00A55DB1" w:rsidR="0030183B">
        <w:rPr>
          <w:sz w:val="18"/>
        </w:rPr>
        <w:t xml:space="preserve"> </w:t>
      </w:r>
      <w:r w:rsidRPr="00A55DB1">
        <w:rPr>
          <w:sz w:val="18"/>
        </w:rPr>
        <w:t>Peki,</w:t>
      </w:r>
      <w:r w:rsidRPr="00A55DB1" w:rsidR="0030183B">
        <w:rPr>
          <w:sz w:val="18"/>
        </w:rPr>
        <w:t xml:space="preserve"> </w:t>
      </w:r>
      <w:r w:rsidRPr="00A55DB1">
        <w:rPr>
          <w:sz w:val="18"/>
        </w:rPr>
        <w:t>arkadaşlar,</w:t>
      </w:r>
      <w:r w:rsidRPr="00A55DB1" w:rsidR="0030183B">
        <w:rPr>
          <w:sz w:val="18"/>
        </w:rPr>
        <w:t xml:space="preserve"> </w:t>
      </w:r>
      <w:r w:rsidRPr="00A55DB1">
        <w:rPr>
          <w:sz w:val="18"/>
        </w:rPr>
        <w:t>bunun</w:t>
      </w:r>
      <w:r w:rsidRPr="00A55DB1" w:rsidR="0030183B">
        <w:rPr>
          <w:sz w:val="18"/>
        </w:rPr>
        <w:t xml:space="preserve"> </w:t>
      </w:r>
      <w:r w:rsidRPr="00A55DB1">
        <w:rPr>
          <w:sz w:val="18"/>
        </w:rPr>
        <w:t>amiri</w:t>
      </w:r>
      <w:r w:rsidRPr="00A55DB1" w:rsidR="0030183B">
        <w:rPr>
          <w:sz w:val="18"/>
        </w:rPr>
        <w:t xml:space="preserve"> </w:t>
      </w:r>
      <w:r w:rsidRPr="00A55DB1">
        <w:rPr>
          <w:sz w:val="18"/>
        </w:rPr>
        <w:t>gönderildiği</w:t>
      </w:r>
      <w:r w:rsidRPr="00A55DB1" w:rsidR="0030183B">
        <w:rPr>
          <w:sz w:val="18"/>
        </w:rPr>
        <w:t xml:space="preserve"> </w:t>
      </w:r>
      <w:r w:rsidRPr="00A55DB1">
        <w:rPr>
          <w:sz w:val="18"/>
        </w:rPr>
        <w:t>karakolun</w:t>
      </w:r>
      <w:r w:rsidRPr="00A55DB1" w:rsidR="0030183B">
        <w:rPr>
          <w:sz w:val="18"/>
        </w:rPr>
        <w:t xml:space="preserve"> </w:t>
      </w:r>
      <w:r w:rsidRPr="00A55DB1">
        <w:rPr>
          <w:sz w:val="18"/>
        </w:rPr>
        <w:t>komiseri</w:t>
      </w:r>
      <w:r w:rsidRPr="00A55DB1" w:rsidR="0030183B">
        <w:rPr>
          <w:sz w:val="18"/>
        </w:rPr>
        <w:t xml:space="preserve"> </w:t>
      </w:r>
      <w:r w:rsidRPr="00A55DB1">
        <w:rPr>
          <w:sz w:val="18"/>
        </w:rPr>
        <w:t>değil</w:t>
      </w:r>
      <w:r w:rsidRPr="00A55DB1" w:rsidR="0030183B">
        <w:rPr>
          <w:sz w:val="18"/>
        </w:rPr>
        <w:t xml:space="preserve"> </w:t>
      </w:r>
      <w:r w:rsidRPr="00A55DB1">
        <w:rPr>
          <w:sz w:val="18"/>
        </w:rPr>
        <w:t>ki</w:t>
      </w:r>
      <w:r w:rsidRPr="00A55DB1" w:rsidR="0030183B">
        <w:rPr>
          <w:sz w:val="18"/>
        </w:rPr>
        <w:t xml:space="preserve"> </w:t>
      </w:r>
      <w:r w:rsidRPr="00A55DB1">
        <w:rPr>
          <w:sz w:val="18"/>
        </w:rPr>
        <w:t>veya</w:t>
      </w:r>
      <w:r w:rsidRPr="00A55DB1" w:rsidR="0030183B">
        <w:rPr>
          <w:sz w:val="18"/>
        </w:rPr>
        <w:t xml:space="preserve"> </w:t>
      </w:r>
      <w:r w:rsidRPr="00A55DB1">
        <w:rPr>
          <w:sz w:val="18"/>
        </w:rPr>
        <w:t>Jandarmaysa</w:t>
      </w:r>
      <w:r w:rsidRPr="00A55DB1" w:rsidR="0030183B">
        <w:rPr>
          <w:sz w:val="18"/>
        </w:rPr>
        <w:t xml:space="preserve"> </w:t>
      </w:r>
      <w:r w:rsidRPr="00A55DB1">
        <w:rPr>
          <w:sz w:val="18"/>
        </w:rPr>
        <w:t>o</w:t>
      </w:r>
      <w:r w:rsidRPr="00A55DB1" w:rsidR="0030183B">
        <w:rPr>
          <w:sz w:val="18"/>
        </w:rPr>
        <w:t xml:space="preserve"> </w:t>
      </w:r>
      <w:r w:rsidRPr="00A55DB1">
        <w:rPr>
          <w:sz w:val="18"/>
        </w:rPr>
        <w:t>Jandarma</w:t>
      </w:r>
      <w:r w:rsidRPr="00A55DB1" w:rsidR="0030183B">
        <w:rPr>
          <w:sz w:val="18"/>
        </w:rPr>
        <w:t xml:space="preserve"> </w:t>
      </w:r>
      <w:r w:rsidRPr="00A55DB1">
        <w:rPr>
          <w:sz w:val="18"/>
        </w:rPr>
        <w:t>komutanlığı</w:t>
      </w:r>
      <w:r w:rsidRPr="00A55DB1" w:rsidR="0030183B">
        <w:rPr>
          <w:sz w:val="18"/>
        </w:rPr>
        <w:t xml:space="preserve"> </w:t>
      </w:r>
      <w:r w:rsidRPr="00A55DB1">
        <w:rPr>
          <w:sz w:val="18"/>
        </w:rPr>
        <w:t>ona</w:t>
      </w:r>
      <w:r w:rsidRPr="00A55DB1" w:rsidR="0030183B">
        <w:rPr>
          <w:sz w:val="18"/>
        </w:rPr>
        <w:t xml:space="preserve"> </w:t>
      </w:r>
      <w:r w:rsidRPr="00A55DB1">
        <w:rPr>
          <w:sz w:val="18"/>
        </w:rPr>
        <w:t>o</w:t>
      </w:r>
      <w:r w:rsidRPr="00A55DB1" w:rsidR="0030183B">
        <w:rPr>
          <w:sz w:val="18"/>
        </w:rPr>
        <w:t xml:space="preserve"> </w:t>
      </w:r>
      <w:r w:rsidRPr="00A55DB1">
        <w:rPr>
          <w:sz w:val="18"/>
        </w:rPr>
        <w:t>talimatı,</w:t>
      </w:r>
      <w:r w:rsidRPr="00A55DB1" w:rsidR="0030183B">
        <w:rPr>
          <w:sz w:val="18"/>
        </w:rPr>
        <w:t xml:space="preserve"> </w:t>
      </w:r>
      <w:r w:rsidRPr="00A55DB1">
        <w:rPr>
          <w:sz w:val="18"/>
        </w:rPr>
        <w:t>o</w:t>
      </w:r>
      <w:r w:rsidRPr="00A55DB1" w:rsidR="0030183B">
        <w:rPr>
          <w:sz w:val="18"/>
        </w:rPr>
        <w:t xml:space="preserve"> </w:t>
      </w:r>
      <w:r w:rsidRPr="00A55DB1">
        <w:rPr>
          <w:sz w:val="18"/>
        </w:rPr>
        <w:t>yetkiyi</w:t>
      </w:r>
      <w:r w:rsidRPr="00A55DB1" w:rsidR="0030183B">
        <w:rPr>
          <w:sz w:val="18"/>
        </w:rPr>
        <w:t xml:space="preserve"> </w:t>
      </w:r>
      <w:r w:rsidRPr="00A55DB1">
        <w:rPr>
          <w:sz w:val="18"/>
        </w:rPr>
        <w:t>vermiyor</w:t>
      </w:r>
      <w:r w:rsidRPr="00A55DB1" w:rsidR="0030183B">
        <w:rPr>
          <w:sz w:val="18"/>
        </w:rPr>
        <w:t xml:space="preserve"> </w:t>
      </w:r>
      <w:r w:rsidRPr="00A55DB1">
        <w:rPr>
          <w:sz w:val="18"/>
        </w:rPr>
        <w:t>ki.</w:t>
      </w:r>
      <w:r w:rsidRPr="00A55DB1" w:rsidR="0030183B">
        <w:rPr>
          <w:sz w:val="18"/>
        </w:rPr>
        <w:t xml:space="preserve"> </w:t>
      </w:r>
      <w:r w:rsidRPr="00A55DB1">
        <w:rPr>
          <w:sz w:val="18"/>
        </w:rPr>
        <w:t>O</w:t>
      </w:r>
      <w:r w:rsidRPr="00A55DB1" w:rsidR="0030183B">
        <w:rPr>
          <w:sz w:val="18"/>
        </w:rPr>
        <w:t xml:space="preserve"> </w:t>
      </w:r>
      <w:r w:rsidRPr="00A55DB1">
        <w:rPr>
          <w:sz w:val="18"/>
        </w:rPr>
        <w:t>bekçi</w:t>
      </w:r>
      <w:r w:rsidRPr="00A55DB1" w:rsidR="0030183B">
        <w:rPr>
          <w:sz w:val="18"/>
        </w:rPr>
        <w:t xml:space="preserve"> </w:t>
      </w:r>
      <w:r w:rsidRPr="00A55DB1">
        <w:rPr>
          <w:sz w:val="18"/>
        </w:rPr>
        <w:t>hangi</w:t>
      </w:r>
      <w:r w:rsidRPr="00A55DB1" w:rsidR="0030183B">
        <w:rPr>
          <w:sz w:val="18"/>
        </w:rPr>
        <w:t xml:space="preserve"> </w:t>
      </w:r>
      <w:r w:rsidRPr="00A55DB1">
        <w:rPr>
          <w:sz w:val="18"/>
        </w:rPr>
        <w:t>vali,</w:t>
      </w:r>
      <w:r w:rsidRPr="00A55DB1" w:rsidR="0030183B">
        <w:rPr>
          <w:sz w:val="18"/>
        </w:rPr>
        <w:t xml:space="preserve"> </w:t>
      </w:r>
      <w:r w:rsidRPr="00A55DB1">
        <w:rPr>
          <w:sz w:val="18"/>
        </w:rPr>
        <w:t>hangi</w:t>
      </w:r>
      <w:r w:rsidRPr="00A55DB1" w:rsidR="0030183B">
        <w:rPr>
          <w:sz w:val="18"/>
        </w:rPr>
        <w:t xml:space="preserve"> </w:t>
      </w:r>
      <w:r w:rsidRPr="00A55DB1">
        <w:rPr>
          <w:sz w:val="18"/>
        </w:rPr>
        <w:t>kaymakamın</w:t>
      </w:r>
      <w:r w:rsidRPr="00A55DB1" w:rsidR="0030183B">
        <w:rPr>
          <w:sz w:val="18"/>
        </w:rPr>
        <w:t xml:space="preserve"> </w:t>
      </w:r>
      <w:r w:rsidRPr="00A55DB1">
        <w:rPr>
          <w:sz w:val="18"/>
        </w:rPr>
        <w:t>yetkisindeyse…</w:t>
      </w:r>
    </w:p>
    <w:p w:rsidRPr="00A55DB1" w:rsidR="00286344" w:rsidP="00A55DB1" w:rsidRDefault="00286344">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MAHMUT</w:t>
      </w:r>
      <w:r w:rsidRPr="00A55DB1" w:rsidR="0030183B">
        <w:rPr>
          <w:sz w:val="18"/>
        </w:rPr>
        <w:t xml:space="preserve"> </w:t>
      </w:r>
      <w:r w:rsidRPr="00A55DB1">
        <w:rPr>
          <w:sz w:val="18"/>
        </w:rPr>
        <w:t>TANAL</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Otuz</w:t>
      </w:r>
      <w:r w:rsidRPr="00A55DB1" w:rsidR="0030183B">
        <w:rPr>
          <w:sz w:val="18"/>
        </w:rPr>
        <w:t xml:space="preserve"> </w:t>
      </w:r>
      <w:r w:rsidRPr="00A55DB1">
        <w:rPr>
          <w:sz w:val="18"/>
        </w:rPr>
        <w:t>saniyede</w:t>
      </w:r>
      <w:r w:rsidRPr="00A55DB1" w:rsidR="0030183B">
        <w:rPr>
          <w:sz w:val="18"/>
        </w:rPr>
        <w:t xml:space="preserve"> </w:t>
      </w:r>
      <w:r w:rsidRPr="00A55DB1">
        <w:rPr>
          <w:sz w:val="18"/>
        </w:rPr>
        <w:t>bitireceğim</w:t>
      </w:r>
      <w:r w:rsidRPr="00A55DB1" w:rsidR="0030183B">
        <w:rPr>
          <w:sz w:val="18"/>
        </w:rPr>
        <w:t xml:space="preserve"> </w:t>
      </w:r>
      <w:r w:rsidRPr="00A55DB1">
        <w:rPr>
          <w:sz w:val="18"/>
        </w:rPr>
        <w:t>Başkanım,</w:t>
      </w:r>
      <w:r w:rsidRPr="00A55DB1" w:rsidR="0030183B">
        <w:rPr>
          <w:sz w:val="18"/>
        </w:rPr>
        <w:t xml:space="preserve"> </w:t>
      </w:r>
      <w:r w:rsidRPr="00A55DB1">
        <w:rPr>
          <w:sz w:val="18"/>
        </w:rPr>
        <w:t>özür</w:t>
      </w:r>
      <w:r w:rsidRPr="00A55DB1" w:rsidR="0030183B">
        <w:rPr>
          <w:sz w:val="18"/>
        </w:rPr>
        <w:t xml:space="preserve"> </w:t>
      </w:r>
      <w:r w:rsidRPr="00A55DB1">
        <w:rPr>
          <w:sz w:val="18"/>
        </w:rPr>
        <w:t>diliyorum.</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efendim.</w:t>
      </w:r>
    </w:p>
    <w:p w:rsidRPr="00A55DB1" w:rsidR="00286344" w:rsidP="00A55DB1" w:rsidRDefault="00286344">
      <w:pPr>
        <w:pStyle w:val="GENELKURUL"/>
        <w:spacing w:line="240" w:lineRule="auto"/>
        <w:rPr>
          <w:sz w:val="18"/>
        </w:rPr>
      </w:pPr>
      <w:r w:rsidRPr="00A55DB1">
        <w:rPr>
          <w:sz w:val="18"/>
        </w:rPr>
        <w:t>MAHMUT</w:t>
      </w:r>
      <w:r w:rsidRPr="00A55DB1" w:rsidR="0030183B">
        <w:rPr>
          <w:sz w:val="18"/>
        </w:rPr>
        <w:t xml:space="preserve"> </w:t>
      </w:r>
      <w:r w:rsidRPr="00A55DB1">
        <w:rPr>
          <w:sz w:val="18"/>
        </w:rPr>
        <w:t>TANAL</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Şimdi,</w:t>
      </w:r>
      <w:r w:rsidRPr="00A55DB1" w:rsidR="0030183B">
        <w:rPr>
          <w:sz w:val="18"/>
        </w:rPr>
        <w:t xml:space="preserve"> </w:t>
      </w:r>
      <w:r w:rsidRPr="00A55DB1">
        <w:rPr>
          <w:sz w:val="18"/>
        </w:rPr>
        <w:t>mevcut</w:t>
      </w:r>
      <w:r w:rsidRPr="00A55DB1" w:rsidR="0030183B">
        <w:rPr>
          <w:sz w:val="18"/>
        </w:rPr>
        <w:t xml:space="preserve"> </w:t>
      </w:r>
      <w:r w:rsidRPr="00A55DB1">
        <w:rPr>
          <w:sz w:val="18"/>
        </w:rPr>
        <w:t>olan</w:t>
      </w:r>
      <w:r w:rsidRPr="00A55DB1" w:rsidR="0030183B">
        <w:rPr>
          <w:sz w:val="18"/>
        </w:rPr>
        <w:t xml:space="preserve"> </w:t>
      </w:r>
      <w:r w:rsidRPr="00A55DB1">
        <w:rPr>
          <w:sz w:val="18"/>
        </w:rPr>
        <w:t>bekçi</w:t>
      </w:r>
      <w:r w:rsidRPr="00A55DB1" w:rsidR="0030183B">
        <w:rPr>
          <w:sz w:val="18"/>
        </w:rPr>
        <w:t xml:space="preserve"> </w:t>
      </w:r>
      <w:r w:rsidRPr="00A55DB1">
        <w:rPr>
          <w:sz w:val="18"/>
        </w:rPr>
        <w:t>hangi</w:t>
      </w:r>
      <w:r w:rsidRPr="00A55DB1" w:rsidR="0030183B">
        <w:rPr>
          <w:sz w:val="18"/>
        </w:rPr>
        <w:t xml:space="preserve"> </w:t>
      </w:r>
      <w:r w:rsidRPr="00A55DB1">
        <w:rPr>
          <w:sz w:val="18"/>
        </w:rPr>
        <w:t>karakoldaysa</w:t>
      </w:r>
      <w:r w:rsidRPr="00A55DB1" w:rsidR="0030183B">
        <w:rPr>
          <w:sz w:val="18"/>
        </w:rPr>
        <w:t xml:space="preserve"> </w:t>
      </w:r>
      <w:r w:rsidRPr="00A55DB1">
        <w:rPr>
          <w:sz w:val="18"/>
        </w:rPr>
        <w:t>o</w:t>
      </w:r>
      <w:r w:rsidRPr="00A55DB1" w:rsidR="0030183B">
        <w:rPr>
          <w:sz w:val="18"/>
        </w:rPr>
        <w:t xml:space="preserve"> </w:t>
      </w:r>
      <w:r w:rsidRPr="00A55DB1">
        <w:rPr>
          <w:sz w:val="18"/>
        </w:rPr>
        <w:t>karakolun</w:t>
      </w:r>
      <w:r w:rsidRPr="00A55DB1" w:rsidR="0030183B">
        <w:rPr>
          <w:sz w:val="18"/>
        </w:rPr>
        <w:t xml:space="preserve"> </w:t>
      </w:r>
      <w:r w:rsidRPr="00A55DB1">
        <w:rPr>
          <w:sz w:val="18"/>
        </w:rPr>
        <w:t>komiseri</w:t>
      </w:r>
      <w:r w:rsidRPr="00A55DB1" w:rsidR="0030183B">
        <w:rPr>
          <w:sz w:val="18"/>
        </w:rPr>
        <w:t xml:space="preserve"> </w:t>
      </w:r>
      <w:r w:rsidRPr="00A55DB1">
        <w:rPr>
          <w:sz w:val="18"/>
        </w:rPr>
        <w:t>veya</w:t>
      </w:r>
      <w:r w:rsidRPr="00A55DB1" w:rsidR="0030183B">
        <w:rPr>
          <w:sz w:val="18"/>
        </w:rPr>
        <w:t xml:space="preserve"> </w:t>
      </w:r>
      <w:r w:rsidRPr="00A55DB1">
        <w:rPr>
          <w:sz w:val="18"/>
        </w:rPr>
        <w:t>amiri</w:t>
      </w:r>
      <w:r w:rsidRPr="00A55DB1" w:rsidR="0030183B">
        <w:rPr>
          <w:sz w:val="18"/>
        </w:rPr>
        <w:t xml:space="preserve"> </w:t>
      </w:r>
      <w:r w:rsidRPr="00A55DB1">
        <w:rPr>
          <w:sz w:val="18"/>
        </w:rPr>
        <w:t>yetki</w:t>
      </w:r>
      <w:r w:rsidRPr="00A55DB1" w:rsidR="0030183B">
        <w:rPr>
          <w:sz w:val="18"/>
        </w:rPr>
        <w:t xml:space="preserve"> </w:t>
      </w:r>
      <w:r w:rsidRPr="00A55DB1">
        <w:rPr>
          <w:sz w:val="18"/>
        </w:rPr>
        <w:t>veremiyor,</w:t>
      </w:r>
      <w:r w:rsidRPr="00A55DB1" w:rsidR="0030183B">
        <w:rPr>
          <w:sz w:val="18"/>
        </w:rPr>
        <w:t xml:space="preserve"> </w:t>
      </w:r>
      <w:r w:rsidRPr="00A55DB1">
        <w:rPr>
          <w:sz w:val="18"/>
        </w:rPr>
        <w:t>görevlendiremiyor;</w:t>
      </w:r>
      <w:r w:rsidRPr="00A55DB1" w:rsidR="0030183B">
        <w:rPr>
          <w:sz w:val="18"/>
        </w:rPr>
        <w:t xml:space="preserve"> </w:t>
      </w:r>
      <w:r w:rsidRPr="00A55DB1">
        <w:rPr>
          <w:sz w:val="18"/>
        </w:rPr>
        <w:t>ona</w:t>
      </w:r>
      <w:r w:rsidRPr="00A55DB1" w:rsidR="0030183B">
        <w:rPr>
          <w:sz w:val="18"/>
        </w:rPr>
        <w:t xml:space="preserve"> </w:t>
      </w:r>
      <w:r w:rsidRPr="00A55DB1">
        <w:rPr>
          <w:sz w:val="18"/>
        </w:rPr>
        <w:t>görevlendirmeyi</w:t>
      </w:r>
      <w:r w:rsidRPr="00A55DB1" w:rsidR="0030183B">
        <w:rPr>
          <w:sz w:val="18"/>
        </w:rPr>
        <w:t xml:space="preserve"> </w:t>
      </w:r>
      <w:r w:rsidRPr="00A55DB1">
        <w:rPr>
          <w:sz w:val="18"/>
        </w:rPr>
        <w:t>yapan,</w:t>
      </w:r>
      <w:r w:rsidRPr="00A55DB1" w:rsidR="0030183B">
        <w:rPr>
          <w:sz w:val="18"/>
        </w:rPr>
        <w:t xml:space="preserve"> </w:t>
      </w:r>
      <w:r w:rsidRPr="00A55DB1">
        <w:rPr>
          <w:sz w:val="18"/>
        </w:rPr>
        <w:t>onun</w:t>
      </w:r>
      <w:r w:rsidRPr="00A55DB1" w:rsidR="0030183B">
        <w:rPr>
          <w:sz w:val="18"/>
        </w:rPr>
        <w:t xml:space="preserve"> </w:t>
      </w:r>
      <w:r w:rsidRPr="00A55DB1">
        <w:rPr>
          <w:sz w:val="18"/>
        </w:rPr>
        <w:t>amiri,</w:t>
      </w:r>
      <w:r w:rsidRPr="00A55DB1" w:rsidR="0030183B">
        <w:rPr>
          <w:sz w:val="18"/>
        </w:rPr>
        <w:t xml:space="preserve"> </w:t>
      </w:r>
      <w:r w:rsidRPr="00A55DB1">
        <w:rPr>
          <w:sz w:val="18"/>
        </w:rPr>
        <w:t>disiplin</w:t>
      </w:r>
      <w:r w:rsidRPr="00A55DB1" w:rsidR="0030183B">
        <w:rPr>
          <w:sz w:val="18"/>
        </w:rPr>
        <w:t xml:space="preserve"> </w:t>
      </w:r>
      <w:r w:rsidRPr="00A55DB1">
        <w:rPr>
          <w:sz w:val="18"/>
        </w:rPr>
        <w:t>amiri</w:t>
      </w:r>
      <w:r w:rsidRPr="00A55DB1" w:rsidR="0030183B">
        <w:rPr>
          <w:sz w:val="18"/>
        </w:rPr>
        <w:t xml:space="preserve"> </w:t>
      </w:r>
      <w:r w:rsidRPr="00A55DB1">
        <w:rPr>
          <w:sz w:val="18"/>
        </w:rPr>
        <w:t>o</w:t>
      </w:r>
      <w:r w:rsidRPr="00A55DB1" w:rsidR="0030183B">
        <w:rPr>
          <w:sz w:val="18"/>
        </w:rPr>
        <w:t xml:space="preserve"> </w:t>
      </w:r>
      <w:r w:rsidRPr="00A55DB1">
        <w:rPr>
          <w:sz w:val="18"/>
        </w:rPr>
        <w:t>bölgedeki</w:t>
      </w:r>
      <w:r w:rsidRPr="00A55DB1" w:rsidR="0030183B">
        <w:rPr>
          <w:sz w:val="18"/>
        </w:rPr>
        <w:t xml:space="preserve"> </w:t>
      </w:r>
      <w:r w:rsidRPr="00A55DB1">
        <w:rPr>
          <w:sz w:val="18"/>
        </w:rPr>
        <w:t>“ita</w:t>
      </w:r>
      <w:r w:rsidRPr="00A55DB1" w:rsidR="0030183B">
        <w:rPr>
          <w:sz w:val="18"/>
        </w:rPr>
        <w:t xml:space="preserve"> </w:t>
      </w:r>
      <w:r w:rsidRPr="00A55DB1">
        <w:rPr>
          <w:sz w:val="18"/>
        </w:rPr>
        <w:t>amiri”</w:t>
      </w:r>
      <w:r w:rsidRPr="00A55DB1" w:rsidR="0030183B">
        <w:rPr>
          <w:sz w:val="18"/>
        </w:rPr>
        <w:t xml:space="preserve"> </w:t>
      </w:r>
      <w:r w:rsidRPr="00A55DB1">
        <w:rPr>
          <w:sz w:val="18"/>
        </w:rPr>
        <w:t>dediğimiz</w:t>
      </w:r>
      <w:r w:rsidRPr="00A55DB1" w:rsidR="0030183B">
        <w:rPr>
          <w:sz w:val="18"/>
        </w:rPr>
        <w:t xml:space="preserve"> </w:t>
      </w:r>
      <w:r w:rsidRPr="00A55DB1">
        <w:rPr>
          <w:sz w:val="18"/>
        </w:rPr>
        <w:t>kaymakam</w:t>
      </w:r>
      <w:r w:rsidRPr="00A55DB1" w:rsidR="0030183B">
        <w:rPr>
          <w:sz w:val="18"/>
        </w:rPr>
        <w:t xml:space="preserve"> </w:t>
      </w:r>
      <w:r w:rsidRPr="00A55DB1">
        <w:rPr>
          <w:sz w:val="18"/>
        </w:rPr>
        <w:t>veya</w:t>
      </w:r>
      <w:r w:rsidRPr="00A55DB1" w:rsidR="0030183B">
        <w:rPr>
          <w:sz w:val="18"/>
        </w:rPr>
        <w:t xml:space="preserve"> </w:t>
      </w:r>
      <w:r w:rsidRPr="00A55DB1">
        <w:rPr>
          <w:sz w:val="18"/>
        </w:rPr>
        <w:t>validir.</w:t>
      </w:r>
      <w:r w:rsidRPr="00A55DB1" w:rsidR="0030183B">
        <w:rPr>
          <w:sz w:val="18"/>
        </w:rPr>
        <w:t xml:space="preserve"> </w:t>
      </w:r>
      <w:r w:rsidRPr="00A55DB1">
        <w:rPr>
          <w:sz w:val="18"/>
        </w:rPr>
        <w:t>Bu</w:t>
      </w:r>
      <w:r w:rsidRPr="00A55DB1" w:rsidR="0030183B">
        <w:rPr>
          <w:sz w:val="18"/>
        </w:rPr>
        <w:t xml:space="preserve"> </w:t>
      </w:r>
      <w:r w:rsidRPr="00A55DB1">
        <w:rPr>
          <w:sz w:val="18"/>
        </w:rPr>
        <w:t>anlamda,</w:t>
      </w:r>
      <w:r w:rsidRPr="00A55DB1" w:rsidR="0030183B">
        <w:rPr>
          <w:sz w:val="18"/>
        </w:rPr>
        <w:t xml:space="preserve"> </w:t>
      </w:r>
      <w:r w:rsidRPr="00A55DB1">
        <w:rPr>
          <w:sz w:val="18"/>
        </w:rPr>
        <w:t>Emniyet</w:t>
      </w:r>
      <w:r w:rsidRPr="00A55DB1" w:rsidR="0030183B">
        <w:rPr>
          <w:sz w:val="18"/>
        </w:rPr>
        <w:t xml:space="preserve"> </w:t>
      </w:r>
      <w:r w:rsidRPr="00A55DB1">
        <w:rPr>
          <w:sz w:val="18"/>
        </w:rPr>
        <w:t>mensupları</w:t>
      </w:r>
      <w:r w:rsidRPr="00A55DB1" w:rsidR="0030183B">
        <w:rPr>
          <w:sz w:val="18"/>
        </w:rPr>
        <w:t xml:space="preserve"> </w:t>
      </w:r>
      <w:r w:rsidRPr="00A55DB1">
        <w:rPr>
          <w:sz w:val="18"/>
        </w:rPr>
        <w:t>ile</w:t>
      </w:r>
      <w:r w:rsidRPr="00A55DB1" w:rsidR="0030183B">
        <w:rPr>
          <w:sz w:val="18"/>
        </w:rPr>
        <w:t xml:space="preserve"> </w:t>
      </w:r>
      <w:r w:rsidRPr="00A55DB1">
        <w:rPr>
          <w:sz w:val="18"/>
        </w:rPr>
        <w:t>bekçiler</w:t>
      </w:r>
      <w:r w:rsidRPr="00A55DB1" w:rsidR="0030183B">
        <w:rPr>
          <w:sz w:val="18"/>
        </w:rPr>
        <w:t xml:space="preserve"> </w:t>
      </w:r>
      <w:r w:rsidRPr="00A55DB1">
        <w:rPr>
          <w:sz w:val="18"/>
        </w:rPr>
        <w:t>arasında</w:t>
      </w:r>
      <w:r w:rsidRPr="00A55DB1" w:rsidR="0030183B">
        <w:rPr>
          <w:sz w:val="18"/>
        </w:rPr>
        <w:t xml:space="preserve"> </w:t>
      </w:r>
      <w:r w:rsidRPr="00A55DB1">
        <w:rPr>
          <w:sz w:val="18"/>
        </w:rPr>
        <w:t>iki</w:t>
      </w:r>
      <w:r w:rsidRPr="00A55DB1" w:rsidR="0030183B">
        <w:rPr>
          <w:sz w:val="18"/>
        </w:rPr>
        <w:t xml:space="preserve"> </w:t>
      </w:r>
      <w:r w:rsidRPr="00A55DB1">
        <w:rPr>
          <w:sz w:val="18"/>
        </w:rPr>
        <w:t>başlılık</w:t>
      </w:r>
      <w:r w:rsidRPr="00A55DB1" w:rsidR="0030183B">
        <w:rPr>
          <w:sz w:val="18"/>
        </w:rPr>
        <w:t xml:space="preserve"> </w:t>
      </w:r>
      <w:r w:rsidRPr="00A55DB1">
        <w:rPr>
          <w:sz w:val="18"/>
        </w:rPr>
        <w:t>var.</w:t>
      </w:r>
      <w:r w:rsidRPr="00A55DB1" w:rsidR="0030183B">
        <w:rPr>
          <w:sz w:val="18"/>
        </w:rPr>
        <w:t xml:space="preserve"> </w:t>
      </w:r>
      <w:r w:rsidRPr="00A55DB1">
        <w:rPr>
          <w:sz w:val="18"/>
        </w:rPr>
        <w:t>Bu</w:t>
      </w:r>
      <w:r w:rsidRPr="00A55DB1" w:rsidR="0030183B">
        <w:rPr>
          <w:sz w:val="18"/>
        </w:rPr>
        <w:t xml:space="preserve"> </w:t>
      </w:r>
      <w:r w:rsidRPr="00A55DB1">
        <w:rPr>
          <w:sz w:val="18"/>
        </w:rPr>
        <w:t>iki</w:t>
      </w:r>
      <w:r w:rsidRPr="00A55DB1" w:rsidR="0030183B">
        <w:rPr>
          <w:sz w:val="18"/>
        </w:rPr>
        <w:t xml:space="preserve"> </w:t>
      </w:r>
      <w:r w:rsidRPr="00A55DB1">
        <w:rPr>
          <w:sz w:val="18"/>
        </w:rPr>
        <w:t>başlılık</w:t>
      </w:r>
      <w:r w:rsidRPr="00A55DB1" w:rsidR="0030183B">
        <w:rPr>
          <w:sz w:val="18"/>
        </w:rPr>
        <w:t xml:space="preserve"> </w:t>
      </w:r>
      <w:r w:rsidRPr="00A55DB1">
        <w:rPr>
          <w:sz w:val="18"/>
        </w:rPr>
        <w:t>Emniyete</w:t>
      </w:r>
      <w:r w:rsidRPr="00A55DB1" w:rsidR="0030183B">
        <w:rPr>
          <w:sz w:val="18"/>
        </w:rPr>
        <w:t xml:space="preserve"> </w:t>
      </w:r>
      <w:r w:rsidRPr="00A55DB1">
        <w:rPr>
          <w:sz w:val="18"/>
        </w:rPr>
        <w:t>zarar</w:t>
      </w:r>
      <w:r w:rsidRPr="00A55DB1" w:rsidR="0030183B">
        <w:rPr>
          <w:sz w:val="18"/>
        </w:rPr>
        <w:t xml:space="preserve"> </w:t>
      </w:r>
      <w:r w:rsidRPr="00A55DB1">
        <w:rPr>
          <w:sz w:val="18"/>
        </w:rPr>
        <w:t>verir.</w:t>
      </w:r>
      <w:r w:rsidRPr="00A55DB1" w:rsidR="0030183B">
        <w:rPr>
          <w:sz w:val="18"/>
        </w:rPr>
        <w:t xml:space="preserve"> </w:t>
      </w:r>
      <w:r w:rsidRPr="00A55DB1">
        <w:rPr>
          <w:sz w:val="18"/>
        </w:rPr>
        <w:t>Bunu</w:t>
      </w:r>
      <w:r w:rsidRPr="00A55DB1" w:rsidR="0030183B">
        <w:rPr>
          <w:sz w:val="18"/>
        </w:rPr>
        <w:t xml:space="preserve"> </w:t>
      </w:r>
      <w:r w:rsidRPr="00A55DB1">
        <w:rPr>
          <w:sz w:val="18"/>
        </w:rPr>
        <w:t>yapmayın.</w:t>
      </w:r>
      <w:r w:rsidRPr="00A55DB1" w:rsidR="0030183B">
        <w:rPr>
          <w:sz w:val="18"/>
        </w:rPr>
        <w:t xml:space="preserve"> </w:t>
      </w:r>
      <w:r w:rsidRPr="00A55DB1">
        <w:rPr>
          <w:sz w:val="18"/>
        </w:rPr>
        <w:t>Mademki</w:t>
      </w:r>
      <w:r w:rsidRPr="00A55DB1" w:rsidR="0030183B">
        <w:rPr>
          <w:sz w:val="18"/>
        </w:rPr>
        <w:t xml:space="preserve"> </w:t>
      </w:r>
      <w:r w:rsidRPr="00A55DB1">
        <w:rPr>
          <w:sz w:val="18"/>
        </w:rPr>
        <w:t>siz</w:t>
      </w:r>
      <w:r w:rsidRPr="00A55DB1" w:rsidR="0030183B">
        <w:rPr>
          <w:sz w:val="18"/>
        </w:rPr>
        <w:t xml:space="preserve"> </w:t>
      </w:r>
      <w:r w:rsidRPr="00A55DB1">
        <w:rPr>
          <w:sz w:val="18"/>
        </w:rPr>
        <w:t>“Emniyet</w:t>
      </w:r>
      <w:r w:rsidRPr="00A55DB1" w:rsidR="0030183B">
        <w:rPr>
          <w:sz w:val="18"/>
        </w:rPr>
        <w:t xml:space="preserve"> </w:t>
      </w:r>
      <w:r w:rsidRPr="00A55DB1">
        <w:rPr>
          <w:sz w:val="18"/>
        </w:rPr>
        <w:t>mensuplarının</w:t>
      </w:r>
      <w:r w:rsidRPr="00A55DB1" w:rsidR="0030183B">
        <w:rPr>
          <w:sz w:val="18"/>
        </w:rPr>
        <w:t xml:space="preserve"> </w:t>
      </w:r>
      <w:r w:rsidRPr="00A55DB1">
        <w:rPr>
          <w:sz w:val="18"/>
        </w:rPr>
        <w:t>yardımcılarıdır.”</w:t>
      </w:r>
      <w:r w:rsidRPr="00A55DB1" w:rsidR="0030183B">
        <w:rPr>
          <w:sz w:val="18"/>
        </w:rPr>
        <w:t xml:space="preserve"> </w:t>
      </w:r>
      <w:r w:rsidRPr="00A55DB1">
        <w:rPr>
          <w:sz w:val="18"/>
        </w:rPr>
        <w:t>diyorsunuz</w:t>
      </w:r>
      <w:r w:rsidRPr="00A55DB1" w:rsidR="0030183B">
        <w:rPr>
          <w:sz w:val="18"/>
        </w:rPr>
        <w:t xml:space="preserve"> </w:t>
      </w:r>
      <w:r w:rsidRPr="00A55DB1">
        <w:rPr>
          <w:sz w:val="18"/>
        </w:rPr>
        <w:t>o</w:t>
      </w:r>
      <w:r w:rsidRPr="00A55DB1" w:rsidR="0030183B">
        <w:rPr>
          <w:sz w:val="18"/>
        </w:rPr>
        <w:t xml:space="preserve"> </w:t>
      </w:r>
      <w:r w:rsidRPr="00A55DB1">
        <w:rPr>
          <w:sz w:val="18"/>
        </w:rPr>
        <w:t>zaman,</w:t>
      </w:r>
      <w:r w:rsidRPr="00A55DB1" w:rsidR="0030183B">
        <w:rPr>
          <w:sz w:val="18"/>
        </w:rPr>
        <w:t xml:space="preserve"> </w:t>
      </w:r>
      <w:r w:rsidRPr="00A55DB1">
        <w:rPr>
          <w:sz w:val="18"/>
        </w:rPr>
        <w:t>hangi</w:t>
      </w:r>
      <w:r w:rsidRPr="00A55DB1" w:rsidR="0030183B">
        <w:rPr>
          <w:sz w:val="18"/>
        </w:rPr>
        <w:t xml:space="preserve"> </w:t>
      </w:r>
      <w:r w:rsidRPr="00A55DB1">
        <w:rPr>
          <w:sz w:val="18"/>
        </w:rPr>
        <w:t>karakolda</w:t>
      </w:r>
      <w:r w:rsidRPr="00A55DB1" w:rsidR="0030183B">
        <w:rPr>
          <w:sz w:val="18"/>
        </w:rPr>
        <w:t xml:space="preserve"> </w:t>
      </w:r>
      <w:r w:rsidRPr="00A55DB1">
        <w:rPr>
          <w:sz w:val="18"/>
        </w:rPr>
        <w:t>görev</w:t>
      </w:r>
      <w:r w:rsidRPr="00A55DB1" w:rsidR="0030183B">
        <w:rPr>
          <w:sz w:val="18"/>
        </w:rPr>
        <w:t xml:space="preserve"> </w:t>
      </w:r>
      <w:r w:rsidRPr="00A55DB1">
        <w:rPr>
          <w:sz w:val="18"/>
        </w:rPr>
        <w:t>yapıyorsa</w:t>
      </w:r>
      <w:r w:rsidRPr="00A55DB1" w:rsidR="0030183B">
        <w:rPr>
          <w:sz w:val="18"/>
        </w:rPr>
        <w:t xml:space="preserve"> </w:t>
      </w:r>
      <w:r w:rsidRPr="00A55DB1">
        <w:rPr>
          <w:sz w:val="18"/>
        </w:rPr>
        <w:t>o</w:t>
      </w:r>
      <w:r w:rsidRPr="00A55DB1" w:rsidR="0030183B">
        <w:rPr>
          <w:sz w:val="18"/>
        </w:rPr>
        <w:t xml:space="preserve"> </w:t>
      </w:r>
      <w:r w:rsidRPr="00A55DB1">
        <w:rPr>
          <w:sz w:val="18"/>
        </w:rPr>
        <w:t>karakola</w:t>
      </w:r>
      <w:r w:rsidRPr="00A55DB1" w:rsidR="0030183B">
        <w:rPr>
          <w:sz w:val="18"/>
        </w:rPr>
        <w:t xml:space="preserve"> </w:t>
      </w:r>
      <w:r w:rsidRPr="00A55DB1">
        <w:rPr>
          <w:sz w:val="18"/>
        </w:rPr>
        <w:t>da</w:t>
      </w:r>
      <w:r w:rsidRPr="00A55DB1" w:rsidR="0030183B">
        <w:rPr>
          <w:sz w:val="18"/>
        </w:rPr>
        <w:t xml:space="preserve"> </w:t>
      </w:r>
      <w:r w:rsidRPr="00A55DB1">
        <w:rPr>
          <w:sz w:val="18"/>
        </w:rPr>
        <w:t>o</w:t>
      </w:r>
      <w:r w:rsidRPr="00A55DB1" w:rsidR="0030183B">
        <w:rPr>
          <w:sz w:val="18"/>
        </w:rPr>
        <w:t xml:space="preserve"> </w:t>
      </w:r>
      <w:r w:rsidRPr="00A55DB1">
        <w:rPr>
          <w:sz w:val="18"/>
        </w:rPr>
        <w:t>yetkiyi</w:t>
      </w:r>
      <w:r w:rsidRPr="00A55DB1" w:rsidR="0030183B">
        <w:rPr>
          <w:sz w:val="18"/>
        </w:rPr>
        <w:t xml:space="preserve"> </w:t>
      </w:r>
      <w:r w:rsidRPr="00A55DB1">
        <w:rPr>
          <w:sz w:val="18"/>
        </w:rPr>
        <w:t>verin.</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Teşekkür</w:t>
      </w:r>
      <w:r w:rsidRPr="00A55DB1" w:rsidR="0030183B">
        <w:rPr>
          <w:sz w:val="18"/>
        </w:rPr>
        <w:t xml:space="preserve"> </w:t>
      </w:r>
      <w:r w:rsidRPr="00A55DB1">
        <w:rPr>
          <w:sz w:val="18"/>
        </w:rPr>
        <w:t>ediyorum,</w:t>
      </w:r>
      <w:r w:rsidRPr="00A55DB1" w:rsidR="0030183B">
        <w:rPr>
          <w:sz w:val="18"/>
        </w:rPr>
        <w:t xml:space="preserve"> </w:t>
      </w:r>
      <w:r w:rsidRPr="00A55DB1">
        <w:rPr>
          <w:sz w:val="18"/>
        </w:rPr>
        <w:t>saygılarımı</w:t>
      </w:r>
      <w:r w:rsidRPr="00A55DB1" w:rsidR="0030183B">
        <w:rPr>
          <w:sz w:val="18"/>
        </w:rPr>
        <w:t xml:space="preserve"> </w:t>
      </w:r>
      <w:r w:rsidRPr="00A55DB1">
        <w:rPr>
          <w:sz w:val="18"/>
        </w:rPr>
        <w:t>sunuyorum</w:t>
      </w:r>
      <w:r w:rsidRPr="00A55DB1" w:rsidR="0030183B">
        <w:rPr>
          <w:sz w:val="18"/>
        </w:rPr>
        <w:t xml:space="preserve"> </w:t>
      </w:r>
      <w:r w:rsidRPr="00A55DB1">
        <w:rPr>
          <w:sz w:val="18"/>
        </w:rPr>
        <w:t>efendim.</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r w:rsidRPr="00A55DB1" w:rsidR="0030183B">
        <w:rPr>
          <w:sz w:val="18"/>
        </w:rPr>
        <w:t xml:space="preserve"> </w:t>
      </w:r>
      <w:r w:rsidRPr="00A55DB1">
        <w:rPr>
          <w:sz w:val="18"/>
        </w:rPr>
        <w:t>bir</w:t>
      </w:r>
      <w:r w:rsidRPr="00A55DB1" w:rsidR="0030183B">
        <w:rPr>
          <w:sz w:val="18"/>
        </w:rPr>
        <w:t xml:space="preserve"> </w:t>
      </w:r>
      <w:r w:rsidRPr="00A55DB1">
        <w:rPr>
          <w:sz w:val="18"/>
        </w:rPr>
        <w:t>kısa</w:t>
      </w:r>
      <w:r w:rsidRPr="00A55DB1" w:rsidR="0030183B">
        <w:rPr>
          <w:sz w:val="18"/>
        </w:rPr>
        <w:t xml:space="preserve"> </w:t>
      </w:r>
      <w:r w:rsidRPr="00A55DB1">
        <w:rPr>
          <w:sz w:val="18"/>
        </w:rPr>
        <w:t>söz</w:t>
      </w:r>
      <w:r w:rsidRPr="00A55DB1" w:rsidR="0030183B">
        <w:rPr>
          <w:sz w:val="18"/>
        </w:rPr>
        <w:t xml:space="preserve"> </w:t>
      </w:r>
      <w:r w:rsidRPr="00A55DB1">
        <w:rPr>
          <w:sz w:val="18"/>
        </w:rPr>
        <w:t>talebim</w:t>
      </w:r>
      <w:r w:rsidRPr="00A55DB1" w:rsidR="0030183B">
        <w:rPr>
          <w:sz w:val="18"/>
        </w:rPr>
        <w:t xml:space="preserve"> </w:t>
      </w:r>
      <w:r w:rsidRPr="00A55DB1">
        <w:rPr>
          <w:sz w:val="18"/>
        </w:rPr>
        <w:t>olabilir</w:t>
      </w:r>
      <w:r w:rsidRPr="00A55DB1" w:rsidR="0030183B">
        <w:rPr>
          <w:sz w:val="18"/>
        </w:rPr>
        <w:t xml:space="preserve"> </w:t>
      </w:r>
      <w:r w:rsidRPr="00A55DB1">
        <w:rPr>
          <w:sz w:val="18"/>
        </w:rPr>
        <w:t>mi?</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Buyurunuz</w:t>
      </w:r>
      <w:r w:rsidRPr="00A55DB1" w:rsidR="0030183B">
        <w:rPr>
          <w:sz w:val="18"/>
        </w:rPr>
        <w:t xml:space="preserve"> </w:t>
      </w:r>
      <w:r w:rsidRPr="00A55DB1">
        <w:rPr>
          <w:sz w:val="18"/>
        </w:rPr>
        <w:t>efendim.</w:t>
      </w:r>
      <w:r w:rsidRPr="00A55DB1" w:rsidR="0030183B">
        <w:rPr>
          <w:sz w:val="18"/>
        </w:rPr>
        <w:t xml:space="preserve"> </w:t>
      </w:r>
    </w:p>
    <w:p w:rsidRPr="00A55DB1" w:rsidR="00E27F4E" w:rsidP="00A55DB1" w:rsidRDefault="00E27F4E">
      <w:pPr>
        <w:tabs>
          <w:tab w:val="center" w:pos="5100"/>
        </w:tabs>
        <w:suppressAutoHyphens/>
        <w:ind w:left="80" w:right="60" w:firstLine="760"/>
        <w:jc w:val="both"/>
        <w:rPr>
          <w:sz w:val="18"/>
        </w:rPr>
      </w:pPr>
      <w:r w:rsidRPr="00A55DB1">
        <w:rPr>
          <w:sz w:val="18"/>
        </w:rPr>
        <w:t>V.-</w:t>
      </w:r>
      <w:r w:rsidRPr="00A55DB1" w:rsidR="0030183B">
        <w:rPr>
          <w:sz w:val="18"/>
        </w:rPr>
        <w:t xml:space="preserve"> </w:t>
      </w:r>
      <w:r w:rsidRPr="00A55DB1">
        <w:rPr>
          <w:sz w:val="18"/>
        </w:rPr>
        <w:t>AÇIKLAMALAR</w:t>
      </w:r>
      <w:r w:rsidRPr="00A55DB1" w:rsidR="0030183B">
        <w:rPr>
          <w:sz w:val="18"/>
        </w:rPr>
        <w:t xml:space="preserve"> </w:t>
      </w:r>
      <w:r w:rsidRPr="00A55DB1">
        <w:rPr>
          <w:sz w:val="18"/>
        </w:rPr>
        <w:t>(Devam)</w:t>
      </w:r>
    </w:p>
    <w:p w:rsidRPr="00A55DB1" w:rsidR="00E27F4E" w:rsidP="00A55DB1" w:rsidRDefault="00E27F4E">
      <w:pPr>
        <w:tabs>
          <w:tab w:val="center" w:pos="5100"/>
        </w:tabs>
        <w:suppressAutoHyphens/>
        <w:ind w:left="80" w:right="60" w:firstLine="760"/>
        <w:jc w:val="both"/>
        <w:rPr>
          <w:sz w:val="18"/>
        </w:rPr>
      </w:pPr>
      <w:r w:rsidRPr="00A55DB1">
        <w:rPr>
          <w:sz w:val="18"/>
        </w:rPr>
        <w:t>44.-</w:t>
      </w:r>
      <w:r w:rsidRPr="00A55DB1" w:rsidR="0030183B">
        <w:rPr>
          <w:sz w:val="18"/>
        </w:rPr>
        <w:t xml:space="preserve"> </w:t>
      </w:r>
      <w:r w:rsidRPr="00A55DB1">
        <w:rPr>
          <w:sz w:val="18"/>
        </w:rPr>
        <w:t>Manisa</w:t>
      </w:r>
      <w:r w:rsidRPr="00A55DB1" w:rsidR="0030183B">
        <w:rPr>
          <w:sz w:val="18"/>
        </w:rPr>
        <w:t xml:space="preserve"> </w:t>
      </w:r>
      <w:r w:rsidRPr="00A55DB1">
        <w:rPr>
          <w:sz w:val="18"/>
        </w:rPr>
        <w:t>Milletvekili</w:t>
      </w:r>
      <w:r w:rsidRPr="00A55DB1" w:rsidR="0030183B">
        <w:rPr>
          <w:sz w:val="18"/>
        </w:rPr>
        <w:t xml:space="preserve"> </w:t>
      </w:r>
      <w:r w:rsidRPr="00A55DB1">
        <w:rPr>
          <w:sz w:val="18"/>
        </w:rPr>
        <w:t>Özgür</w:t>
      </w:r>
      <w:r w:rsidRPr="00A55DB1" w:rsidR="0030183B">
        <w:rPr>
          <w:sz w:val="18"/>
        </w:rPr>
        <w:t xml:space="preserve"> </w:t>
      </w:r>
      <w:r w:rsidRPr="00A55DB1">
        <w:rPr>
          <w:sz w:val="18"/>
        </w:rPr>
        <w:t>Özel’in,</w:t>
      </w:r>
      <w:r w:rsidRPr="00A55DB1" w:rsidR="0030183B">
        <w:rPr>
          <w:sz w:val="18"/>
        </w:rPr>
        <w:t xml:space="preserve"> </w:t>
      </w:r>
      <w:r w:rsidRPr="00A55DB1">
        <w:rPr>
          <w:sz w:val="18"/>
        </w:rPr>
        <w:t>polis</w:t>
      </w:r>
      <w:r w:rsidRPr="00A55DB1" w:rsidR="0030183B">
        <w:rPr>
          <w:sz w:val="18"/>
        </w:rPr>
        <w:t xml:space="preserve"> </w:t>
      </w:r>
      <w:r w:rsidRPr="00A55DB1">
        <w:rPr>
          <w:sz w:val="18"/>
        </w:rPr>
        <w:t>memurlarına</w:t>
      </w:r>
      <w:r w:rsidRPr="00A55DB1" w:rsidR="0030183B">
        <w:rPr>
          <w:sz w:val="18"/>
        </w:rPr>
        <w:t xml:space="preserve"> </w:t>
      </w:r>
      <w:r w:rsidRPr="00A55DB1">
        <w:rPr>
          <w:sz w:val="18"/>
        </w:rPr>
        <w:t>verilen</w:t>
      </w:r>
      <w:r w:rsidRPr="00A55DB1" w:rsidR="0030183B">
        <w:rPr>
          <w:sz w:val="18"/>
        </w:rPr>
        <w:t xml:space="preserve"> </w:t>
      </w:r>
      <w:r w:rsidRPr="00A55DB1">
        <w:rPr>
          <w:sz w:val="18"/>
        </w:rPr>
        <w:t>3600</w:t>
      </w:r>
      <w:r w:rsidRPr="00A55DB1" w:rsidR="0030183B">
        <w:rPr>
          <w:sz w:val="18"/>
        </w:rPr>
        <w:t xml:space="preserve"> </w:t>
      </w:r>
      <w:r w:rsidRPr="00A55DB1">
        <w:rPr>
          <w:sz w:val="18"/>
        </w:rPr>
        <w:t>ek</w:t>
      </w:r>
      <w:r w:rsidRPr="00A55DB1" w:rsidR="0030183B">
        <w:rPr>
          <w:sz w:val="18"/>
        </w:rPr>
        <w:t xml:space="preserve"> </w:t>
      </w:r>
      <w:r w:rsidRPr="00A55DB1">
        <w:rPr>
          <w:sz w:val="18"/>
        </w:rPr>
        <w:t>gösterge</w:t>
      </w:r>
      <w:r w:rsidRPr="00A55DB1" w:rsidR="0030183B">
        <w:rPr>
          <w:sz w:val="18"/>
        </w:rPr>
        <w:t xml:space="preserve"> </w:t>
      </w:r>
      <w:r w:rsidRPr="00A55DB1">
        <w:rPr>
          <w:sz w:val="18"/>
        </w:rPr>
        <w:t>sözünün</w:t>
      </w:r>
      <w:r w:rsidRPr="00A55DB1" w:rsidR="0030183B">
        <w:rPr>
          <w:sz w:val="18"/>
        </w:rPr>
        <w:t xml:space="preserve"> </w:t>
      </w:r>
      <w:r w:rsidRPr="00A55DB1">
        <w:rPr>
          <w:sz w:val="18"/>
        </w:rPr>
        <w:t>yerine</w:t>
      </w:r>
      <w:r w:rsidRPr="00A55DB1" w:rsidR="0030183B">
        <w:rPr>
          <w:sz w:val="18"/>
        </w:rPr>
        <w:t xml:space="preserve"> </w:t>
      </w:r>
      <w:r w:rsidRPr="00A55DB1">
        <w:rPr>
          <w:sz w:val="18"/>
        </w:rPr>
        <w:t>getirilmesi</w:t>
      </w:r>
      <w:r w:rsidRPr="00A55DB1" w:rsidR="0030183B">
        <w:rPr>
          <w:sz w:val="18"/>
        </w:rPr>
        <w:t xml:space="preserve"> </w:t>
      </w:r>
      <w:r w:rsidRPr="00A55DB1">
        <w:rPr>
          <w:sz w:val="18"/>
        </w:rPr>
        <w:t>gerektiğine</w:t>
      </w:r>
      <w:r w:rsidRPr="00A55DB1" w:rsidR="0030183B">
        <w:rPr>
          <w:sz w:val="18"/>
        </w:rPr>
        <w:t xml:space="preserve"> </w:t>
      </w:r>
      <w:r w:rsidRPr="00A55DB1">
        <w:rPr>
          <w:sz w:val="18"/>
        </w:rPr>
        <w:t>ilişkin</w:t>
      </w:r>
      <w:r w:rsidRPr="00A55DB1" w:rsidR="0030183B">
        <w:rPr>
          <w:sz w:val="18"/>
        </w:rPr>
        <w:t xml:space="preserve"> </w:t>
      </w:r>
      <w:r w:rsidRPr="00A55DB1">
        <w:rPr>
          <w:sz w:val="18"/>
        </w:rPr>
        <w:t>açıklaması</w:t>
      </w:r>
    </w:p>
    <w:p w:rsidRPr="00A55DB1" w:rsidR="00286344" w:rsidP="00A55DB1" w:rsidRDefault="00286344">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r w:rsidRPr="00A55DB1" w:rsidR="0030183B">
        <w:rPr>
          <w:sz w:val="18"/>
        </w:rPr>
        <w:t xml:space="preserve"> </w:t>
      </w:r>
      <w:r w:rsidRPr="00A55DB1">
        <w:rPr>
          <w:sz w:val="18"/>
        </w:rPr>
        <w:t>hem</w:t>
      </w:r>
      <w:r w:rsidRPr="00A55DB1" w:rsidR="0030183B">
        <w:rPr>
          <w:sz w:val="18"/>
        </w:rPr>
        <w:t xml:space="preserve"> </w:t>
      </w:r>
      <w:r w:rsidRPr="00A55DB1">
        <w:rPr>
          <w:sz w:val="18"/>
        </w:rPr>
        <w:t>Komisyon</w:t>
      </w:r>
      <w:r w:rsidRPr="00A55DB1" w:rsidR="0030183B">
        <w:rPr>
          <w:sz w:val="18"/>
        </w:rPr>
        <w:t xml:space="preserve"> </w:t>
      </w:r>
      <w:r w:rsidRPr="00A55DB1">
        <w:rPr>
          <w:sz w:val="18"/>
        </w:rPr>
        <w:t>Başkanımızın</w:t>
      </w:r>
      <w:r w:rsidRPr="00A55DB1" w:rsidR="0030183B">
        <w:rPr>
          <w:sz w:val="18"/>
        </w:rPr>
        <w:t xml:space="preserve"> </w:t>
      </w:r>
      <w:r w:rsidRPr="00A55DB1">
        <w:rPr>
          <w:sz w:val="18"/>
        </w:rPr>
        <w:t>3600’le</w:t>
      </w:r>
      <w:r w:rsidRPr="00A55DB1" w:rsidR="0030183B">
        <w:rPr>
          <w:sz w:val="18"/>
        </w:rPr>
        <w:t xml:space="preserve"> </w:t>
      </w:r>
      <w:r w:rsidRPr="00A55DB1">
        <w:rPr>
          <w:sz w:val="18"/>
        </w:rPr>
        <w:t>ilgili</w:t>
      </w:r>
      <w:r w:rsidRPr="00A55DB1" w:rsidR="0030183B">
        <w:rPr>
          <w:sz w:val="18"/>
        </w:rPr>
        <w:t xml:space="preserve"> </w:t>
      </w:r>
      <w:r w:rsidRPr="00A55DB1">
        <w:rPr>
          <w:sz w:val="18"/>
        </w:rPr>
        <w:t>söylediğinden</w:t>
      </w:r>
      <w:r w:rsidRPr="00A55DB1" w:rsidR="0030183B">
        <w:rPr>
          <w:sz w:val="18"/>
        </w:rPr>
        <w:t xml:space="preserve"> </w:t>
      </w:r>
      <w:r w:rsidRPr="00A55DB1">
        <w:rPr>
          <w:sz w:val="18"/>
        </w:rPr>
        <w:t>hem</w:t>
      </w:r>
      <w:r w:rsidRPr="00A55DB1" w:rsidR="0030183B">
        <w:rPr>
          <w:sz w:val="18"/>
        </w:rPr>
        <w:t xml:space="preserve"> </w:t>
      </w:r>
      <w:r w:rsidRPr="00A55DB1">
        <w:rPr>
          <w:sz w:val="18"/>
        </w:rPr>
        <w:t>de</w:t>
      </w:r>
      <w:r w:rsidRPr="00A55DB1" w:rsidR="0030183B">
        <w:rPr>
          <w:sz w:val="18"/>
        </w:rPr>
        <w:t xml:space="preserve"> </w:t>
      </w:r>
      <w:r w:rsidRPr="00A55DB1">
        <w:rPr>
          <w:sz w:val="18"/>
        </w:rPr>
        <w:t>Sayın</w:t>
      </w:r>
      <w:r w:rsidRPr="00A55DB1" w:rsidR="0030183B">
        <w:rPr>
          <w:sz w:val="18"/>
        </w:rPr>
        <w:t xml:space="preserve"> </w:t>
      </w:r>
      <w:r w:rsidRPr="00A55DB1">
        <w:rPr>
          <w:sz w:val="18"/>
        </w:rPr>
        <w:t>Tanal’ın</w:t>
      </w:r>
      <w:r w:rsidRPr="00A55DB1" w:rsidR="0030183B">
        <w:rPr>
          <w:sz w:val="18"/>
        </w:rPr>
        <w:t xml:space="preserve"> </w:t>
      </w:r>
      <w:r w:rsidRPr="00A55DB1">
        <w:rPr>
          <w:sz w:val="18"/>
        </w:rPr>
        <w:t>söylediklerinden</w:t>
      </w:r>
      <w:r w:rsidRPr="00A55DB1" w:rsidR="0030183B">
        <w:rPr>
          <w:sz w:val="18"/>
        </w:rPr>
        <w:t xml:space="preserve"> </w:t>
      </w:r>
      <w:r w:rsidRPr="00A55DB1">
        <w:rPr>
          <w:sz w:val="18"/>
        </w:rPr>
        <w:t>esinlenerek</w:t>
      </w:r>
      <w:r w:rsidRPr="00A55DB1" w:rsidR="0030183B">
        <w:rPr>
          <w:sz w:val="18"/>
        </w:rPr>
        <w:t xml:space="preserve"> </w:t>
      </w:r>
      <w:r w:rsidRPr="00A55DB1">
        <w:rPr>
          <w:sz w:val="18"/>
        </w:rPr>
        <w:t>şunu</w:t>
      </w:r>
      <w:r w:rsidRPr="00A55DB1" w:rsidR="0030183B">
        <w:rPr>
          <w:sz w:val="18"/>
        </w:rPr>
        <w:t xml:space="preserve"> </w:t>
      </w:r>
      <w:r w:rsidRPr="00A55DB1">
        <w:rPr>
          <w:sz w:val="18"/>
        </w:rPr>
        <w:t>söylemem</w:t>
      </w:r>
      <w:r w:rsidRPr="00A55DB1" w:rsidR="0030183B">
        <w:rPr>
          <w:sz w:val="18"/>
        </w:rPr>
        <w:t xml:space="preserve"> </w:t>
      </w:r>
      <w:r w:rsidRPr="00A55DB1">
        <w:rPr>
          <w:sz w:val="18"/>
        </w:rPr>
        <w:t>lazım:</w:t>
      </w:r>
      <w:r w:rsidRPr="00A55DB1" w:rsidR="0030183B">
        <w:rPr>
          <w:sz w:val="18"/>
        </w:rPr>
        <w:t xml:space="preserve"> </w:t>
      </w:r>
      <w:r w:rsidRPr="00A55DB1">
        <w:rPr>
          <w:sz w:val="18"/>
        </w:rPr>
        <w:t>Şimdi,</w:t>
      </w:r>
      <w:r w:rsidRPr="00A55DB1" w:rsidR="0030183B">
        <w:rPr>
          <w:sz w:val="18"/>
        </w:rPr>
        <w:t xml:space="preserve"> </w:t>
      </w:r>
      <w:r w:rsidRPr="00A55DB1">
        <w:rPr>
          <w:sz w:val="18"/>
        </w:rPr>
        <w:t>herkese</w:t>
      </w:r>
      <w:r w:rsidRPr="00A55DB1" w:rsidR="0030183B">
        <w:rPr>
          <w:sz w:val="18"/>
        </w:rPr>
        <w:t xml:space="preserve"> </w:t>
      </w:r>
      <w:r w:rsidRPr="00A55DB1">
        <w:rPr>
          <w:sz w:val="18"/>
        </w:rPr>
        <w:t>3600</w:t>
      </w:r>
      <w:r w:rsidRPr="00A55DB1" w:rsidR="0030183B">
        <w:rPr>
          <w:sz w:val="18"/>
        </w:rPr>
        <w:t xml:space="preserve"> </w:t>
      </w:r>
      <w:r w:rsidRPr="00A55DB1">
        <w:rPr>
          <w:sz w:val="18"/>
        </w:rPr>
        <w:t>ek</w:t>
      </w:r>
      <w:r w:rsidRPr="00A55DB1" w:rsidR="0030183B">
        <w:rPr>
          <w:sz w:val="18"/>
        </w:rPr>
        <w:t xml:space="preserve"> </w:t>
      </w:r>
      <w:r w:rsidRPr="00A55DB1">
        <w:rPr>
          <w:sz w:val="18"/>
        </w:rPr>
        <w:t>gösterge</w:t>
      </w:r>
      <w:r w:rsidRPr="00A55DB1" w:rsidR="0030183B">
        <w:rPr>
          <w:sz w:val="18"/>
        </w:rPr>
        <w:t xml:space="preserve"> </w:t>
      </w:r>
      <w:r w:rsidRPr="00A55DB1">
        <w:rPr>
          <w:sz w:val="18"/>
        </w:rPr>
        <w:t>sözü</w:t>
      </w:r>
      <w:r w:rsidRPr="00A55DB1" w:rsidR="0030183B">
        <w:rPr>
          <w:sz w:val="18"/>
        </w:rPr>
        <w:t xml:space="preserve"> </w:t>
      </w:r>
      <w:r w:rsidRPr="00A55DB1">
        <w:rPr>
          <w:sz w:val="18"/>
        </w:rPr>
        <w:t>veriliyor</w:t>
      </w:r>
      <w:r w:rsidRPr="00A55DB1" w:rsidR="0030183B">
        <w:rPr>
          <w:sz w:val="18"/>
        </w:rPr>
        <w:t xml:space="preserve"> </w:t>
      </w:r>
      <w:r w:rsidRPr="00A55DB1">
        <w:rPr>
          <w:sz w:val="18"/>
        </w:rPr>
        <w:t>ama</w:t>
      </w:r>
      <w:r w:rsidRPr="00A55DB1" w:rsidR="0030183B">
        <w:rPr>
          <w:sz w:val="18"/>
        </w:rPr>
        <w:t xml:space="preserve"> </w:t>
      </w:r>
      <w:r w:rsidRPr="00A55DB1">
        <w:rPr>
          <w:sz w:val="18"/>
        </w:rPr>
        <w:t>herhâlde</w:t>
      </w:r>
      <w:r w:rsidRPr="00A55DB1" w:rsidR="0030183B">
        <w:rPr>
          <w:sz w:val="18"/>
        </w:rPr>
        <w:t xml:space="preserve"> </w:t>
      </w:r>
      <w:r w:rsidRPr="00A55DB1">
        <w:rPr>
          <w:sz w:val="18"/>
        </w:rPr>
        <w:t>bu</w:t>
      </w:r>
      <w:r w:rsidRPr="00A55DB1" w:rsidR="0030183B">
        <w:rPr>
          <w:sz w:val="18"/>
        </w:rPr>
        <w:t xml:space="preserve"> </w:t>
      </w:r>
      <w:r w:rsidRPr="00A55DB1">
        <w:rPr>
          <w:sz w:val="18"/>
        </w:rPr>
        <w:t>konuda</w:t>
      </w:r>
      <w:r w:rsidRPr="00A55DB1" w:rsidR="0030183B">
        <w:rPr>
          <w:sz w:val="18"/>
        </w:rPr>
        <w:t xml:space="preserve"> </w:t>
      </w:r>
      <w:r w:rsidRPr="00A55DB1">
        <w:rPr>
          <w:sz w:val="18"/>
        </w:rPr>
        <w:t>beklentisi</w:t>
      </w:r>
      <w:r w:rsidRPr="00A55DB1" w:rsidR="0030183B">
        <w:rPr>
          <w:sz w:val="18"/>
        </w:rPr>
        <w:t xml:space="preserve"> </w:t>
      </w:r>
      <w:r w:rsidRPr="00A55DB1">
        <w:rPr>
          <w:sz w:val="18"/>
        </w:rPr>
        <w:t>en</w:t>
      </w:r>
      <w:r w:rsidRPr="00A55DB1" w:rsidR="0030183B">
        <w:rPr>
          <w:sz w:val="18"/>
        </w:rPr>
        <w:t xml:space="preserve"> </w:t>
      </w:r>
      <w:r w:rsidRPr="00A55DB1">
        <w:rPr>
          <w:sz w:val="18"/>
        </w:rPr>
        <w:t>yüksek</w:t>
      </w:r>
      <w:r w:rsidRPr="00A55DB1" w:rsidR="0030183B">
        <w:rPr>
          <w:sz w:val="18"/>
        </w:rPr>
        <w:t xml:space="preserve"> </w:t>
      </w:r>
      <w:r w:rsidRPr="00A55DB1">
        <w:rPr>
          <w:sz w:val="18"/>
        </w:rPr>
        <w:t>olup</w:t>
      </w:r>
      <w:r w:rsidRPr="00A55DB1" w:rsidR="0030183B">
        <w:rPr>
          <w:sz w:val="18"/>
        </w:rPr>
        <w:t xml:space="preserve"> </w:t>
      </w:r>
      <w:r w:rsidRPr="00A55DB1">
        <w:rPr>
          <w:sz w:val="18"/>
        </w:rPr>
        <w:t>en</w:t>
      </w:r>
      <w:r w:rsidRPr="00A55DB1" w:rsidR="0030183B">
        <w:rPr>
          <w:sz w:val="18"/>
        </w:rPr>
        <w:t xml:space="preserve"> </w:t>
      </w:r>
      <w:r w:rsidRPr="00A55DB1">
        <w:rPr>
          <w:sz w:val="18"/>
        </w:rPr>
        <w:t>çok</w:t>
      </w:r>
      <w:r w:rsidRPr="00A55DB1" w:rsidR="0030183B">
        <w:rPr>
          <w:sz w:val="18"/>
        </w:rPr>
        <w:t xml:space="preserve"> </w:t>
      </w:r>
      <w:r w:rsidRPr="00A55DB1">
        <w:rPr>
          <w:sz w:val="18"/>
        </w:rPr>
        <w:t>kandırılan,</w:t>
      </w:r>
      <w:r w:rsidRPr="00A55DB1" w:rsidR="0030183B">
        <w:rPr>
          <w:sz w:val="18"/>
        </w:rPr>
        <w:t xml:space="preserve"> </w:t>
      </w:r>
      <w:r w:rsidRPr="00A55DB1">
        <w:rPr>
          <w:sz w:val="18"/>
        </w:rPr>
        <w:t>her</w:t>
      </w:r>
      <w:r w:rsidRPr="00A55DB1" w:rsidR="0030183B">
        <w:rPr>
          <w:sz w:val="18"/>
        </w:rPr>
        <w:t xml:space="preserve"> </w:t>
      </w:r>
      <w:r w:rsidRPr="00A55DB1">
        <w:rPr>
          <w:sz w:val="18"/>
        </w:rPr>
        <w:t>seçimden</w:t>
      </w:r>
      <w:r w:rsidRPr="00A55DB1" w:rsidR="0030183B">
        <w:rPr>
          <w:sz w:val="18"/>
        </w:rPr>
        <w:t xml:space="preserve"> </w:t>
      </w:r>
      <w:r w:rsidRPr="00A55DB1">
        <w:rPr>
          <w:sz w:val="18"/>
        </w:rPr>
        <w:t>önce</w:t>
      </w:r>
      <w:r w:rsidRPr="00A55DB1" w:rsidR="0030183B">
        <w:rPr>
          <w:sz w:val="18"/>
        </w:rPr>
        <w:t xml:space="preserve"> </w:t>
      </w:r>
      <w:r w:rsidRPr="00A55DB1">
        <w:rPr>
          <w:sz w:val="18"/>
        </w:rPr>
        <w:t>“Kesin,</w:t>
      </w:r>
      <w:r w:rsidRPr="00A55DB1" w:rsidR="0030183B">
        <w:rPr>
          <w:sz w:val="18"/>
        </w:rPr>
        <w:t xml:space="preserve"> </w:t>
      </w:r>
      <w:r w:rsidRPr="00A55DB1">
        <w:rPr>
          <w:sz w:val="18"/>
        </w:rPr>
        <w:t>bu</w:t>
      </w:r>
      <w:r w:rsidRPr="00A55DB1" w:rsidR="0030183B">
        <w:rPr>
          <w:sz w:val="18"/>
        </w:rPr>
        <w:t xml:space="preserve"> </w:t>
      </w:r>
      <w:r w:rsidRPr="00A55DB1">
        <w:rPr>
          <w:sz w:val="18"/>
        </w:rPr>
        <w:t>sefer</w:t>
      </w:r>
      <w:r w:rsidRPr="00A55DB1" w:rsidR="0030183B">
        <w:rPr>
          <w:sz w:val="18"/>
        </w:rPr>
        <w:t xml:space="preserve"> </w:t>
      </w:r>
      <w:r w:rsidRPr="00A55DB1">
        <w:rPr>
          <w:sz w:val="18"/>
        </w:rPr>
        <w:t>söz.”</w:t>
      </w:r>
      <w:r w:rsidRPr="00A55DB1" w:rsidR="0030183B">
        <w:rPr>
          <w:sz w:val="18"/>
        </w:rPr>
        <w:t xml:space="preserve"> </w:t>
      </w:r>
      <w:r w:rsidRPr="00A55DB1">
        <w:rPr>
          <w:sz w:val="18"/>
        </w:rPr>
        <w:t>denilip</w:t>
      </w:r>
      <w:r w:rsidRPr="00A55DB1" w:rsidR="0030183B">
        <w:rPr>
          <w:sz w:val="18"/>
        </w:rPr>
        <w:t xml:space="preserve"> </w:t>
      </w:r>
      <w:r w:rsidRPr="00A55DB1">
        <w:rPr>
          <w:sz w:val="18"/>
        </w:rPr>
        <w:t>mağdur</w:t>
      </w:r>
      <w:r w:rsidRPr="00A55DB1" w:rsidR="0030183B">
        <w:rPr>
          <w:sz w:val="18"/>
        </w:rPr>
        <w:t xml:space="preserve"> </w:t>
      </w:r>
      <w:r w:rsidRPr="00A55DB1">
        <w:rPr>
          <w:sz w:val="18"/>
        </w:rPr>
        <w:t>olan</w:t>
      </w:r>
      <w:r w:rsidRPr="00A55DB1" w:rsidR="0030183B">
        <w:rPr>
          <w:sz w:val="18"/>
        </w:rPr>
        <w:t xml:space="preserve"> </w:t>
      </w:r>
      <w:r w:rsidRPr="00A55DB1">
        <w:rPr>
          <w:sz w:val="18"/>
        </w:rPr>
        <w:t>polisler.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Şimdi,</w:t>
      </w:r>
      <w:r w:rsidRPr="00A55DB1" w:rsidR="0030183B">
        <w:rPr>
          <w:sz w:val="18"/>
        </w:rPr>
        <w:t xml:space="preserve"> </w:t>
      </w:r>
      <w:r w:rsidRPr="00A55DB1">
        <w:rPr>
          <w:sz w:val="18"/>
        </w:rPr>
        <w:t>darbe</w:t>
      </w:r>
      <w:r w:rsidRPr="00A55DB1" w:rsidR="0030183B">
        <w:rPr>
          <w:sz w:val="18"/>
        </w:rPr>
        <w:t xml:space="preserve"> </w:t>
      </w:r>
      <w:r w:rsidRPr="00A55DB1">
        <w:rPr>
          <w:sz w:val="18"/>
        </w:rPr>
        <w:t>olur,</w:t>
      </w:r>
      <w:r w:rsidRPr="00A55DB1" w:rsidR="0030183B">
        <w:rPr>
          <w:sz w:val="18"/>
        </w:rPr>
        <w:t xml:space="preserve"> </w:t>
      </w:r>
      <w:r w:rsidRPr="00A55DB1">
        <w:rPr>
          <w:sz w:val="18"/>
        </w:rPr>
        <w:t>o</w:t>
      </w:r>
      <w:r w:rsidRPr="00A55DB1" w:rsidR="0030183B">
        <w:rPr>
          <w:sz w:val="18"/>
        </w:rPr>
        <w:t xml:space="preserve"> </w:t>
      </w:r>
      <w:r w:rsidRPr="00A55DB1">
        <w:rPr>
          <w:sz w:val="18"/>
        </w:rPr>
        <w:t>çalışır;</w:t>
      </w:r>
      <w:r w:rsidRPr="00A55DB1" w:rsidR="0030183B">
        <w:rPr>
          <w:sz w:val="18"/>
        </w:rPr>
        <w:t xml:space="preserve"> </w:t>
      </w:r>
      <w:r w:rsidRPr="00A55DB1">
        <w:rPr>
          <w:sz w:val="18"/>
        </w:rPr>
        <w:t>darbede</w:t>
      </w:r>
      <w:r w:rsidRPr="00A55DB1" w:rsidR="0030183B">
        <w:rPr>
          <w:sz w:val="18"/>
        </w:rPr>
        <w:t xml:space="preserve"> </w:t>
      </w:r>
      <w:r w:rsidRPr="00A55DB1">
        <w:rPr>
          <w:sz w:val="18"/>
        </w:rPr>
        <w:t>hem</w:t>
      </w:r>
      <w:r w:rsidRPr="00A55DB1" w:rsidR="0030183B">
        <w:rPr>
          <w:sz w:val="18"/>
        </w:rPr>
        <w:t xml:space="preserve"> </w:t>
      </w:r>
      <w:r w:rsidRPr="00A55DB1">
        <w:rPr>
          <w:sz w:val="18"/>
        </w:rPr>
        <w:t>çatışır,</w:t>
      </w:r>
      <w:r w:rsidRPr="00A55DB1" w:rsidR="0030183B">
        <w:rPr>
          <w:sz w:val="18"/>
        </w:rPr>
        <w:t xml:space="preserve"> </w:t>
      </w:r>
      <w:r w:rsidRPr="00A55DB1">
        <w:rPr>
          <w:sz w:val="18"/>
        </w:rPr>
        <w:t>sonra</w:t>
      </w:r>
      <w:r w:rsidRPr="00A55DB1" w:rsidR="0030183B">
        <w:rPr>
          <w:sz w:val="18"/>
        </w:rPr>
        <w:t xml:space="preserve"> </w:t>
      </w:r>
      <w:r w:rsidRPr="00A55DB1">
        <w:rPr>
          <w:sz w:val="18"/>
        </w:rPr>
        <w:t>önemli</w:t>
      </w:r>
      <w:r w:rsidRPr="00A55DB1" w:rsidR="0030183B">
        <w:rPr>
          <w:sz w:val="18"/>
        </w:rPr>
        <w:t xml:space="preserve"> </w:t>
      </w:r>
      <w:r w:rsidRPr="00A55DB1">
        <w:rPr>
          <w:sz w:val="18"/>
        </w:rPr>
        <w:t>bir</w:t>
      </w:r>
      <w:r w:rsidRPr="00A55DB1" w:rsidR="0030183B">
        <w:rPr>
          <w:sz w:val="18"/>
        </w:rPr>
        <w:t xml:space="preserve"> </w:t>
      </w:r>
      <w:r w:rsidRPr="00A55DB1">
        <w:rPr>
          <w:sz w:val="18"/>
        </w:rPr>
        <w:t>kısmı</w:t>
      </w:r>
      <w:r w:rsidRPr="00A55DB1" w:rsidR="0030183B">
        <w:rPr>
          <w:sz w:val="18"/>
        </w:rPr>
        <w:t xml:space="preserve"> </w:t>
      </w:r>
      <w:r w:rsidRPr="00A55DB1">
        <w:rPr>
          <w:sz w:val="18"/>
        </w:rPr>
        <w:t>içeri</w:t>
      </w:r>
      <w:r w:rsidRPr="00A55DB1" w:rsidR="0030183B">
        <w:rPr>
          <w:sz w:val="18"/>
        </w:rPr>
        <w:t xml:space="preserve"> </w:t>
      </w:r>
      <w:r w:rsidRPr="00A55DB1">
        <w:rPr>
          <w:sz w:val="18"/>
        </w:rPr>
        <w:t>atıldıktan</w:t>
      </w:r>
      <w:r w:rsidRPr="00A55DB1" w:rsidR="0030183B">
        <w:rPr>
          <w:sz w:val="18"/>
        </w:rPr>
        <w:t xml:space="preserve"> </w:t>
      </w:r>
      <w:r w:rsidRPr="00A55DB1">
        <w:rPr>
          <w:sz w:val="18"/>
        </w:rPr>
        <w:t>sonra,</w:t>
      </w:r>
      <w:r w:rsidRPr="00A55DB1" w:rsidR="0030183B">
        <w:rPr>
          <w:sz w:val="18"/>
        </w:rPr>
        <w:t xml:space="preserve"> </w:t>
      </w:r>
      <w:r w:rsidRPr="00A55DB1">
        <w:rPr>
          <w:sz w:val="18"/>
        </w:rPr>
        <w:t>darbe</w:t>
      </w:r>
      <w:r w:rsidRPr="00A55DB1" w:rsidR="0030183B">
        <w:rPr>
          <w:sz w:val="18"/>
        </w:rPr>
        <w:t xml:space="preserve"> </w:t>
      </w:r>
      <w:r w:rsidRPr="00A55DB1">
        <w:rPr>
          <w:sz w:val="18"/>
        </w:rPr>
        <w:t>sonrası</w:t>
      </w:r>
      <w:r w:rsidRPr="00A55DB1" w:rsidR="0030183B">
        <w:rPr>
          <w:sz w:val="18"/>
        </w:rPr>
        <w:t xml:space="preserve"> </w:t>
      </w:r>
      <w:r w:rsidRPr="00A55DB1">
        <w:rPr>
          <w:sz w:val="18"/>
        </w:rPr>
        <w:t>o</w:t>
      </w:r>
      <w:r w:rsidRPr="00A55DB1" w:rsidR="0030183B">
        <w:rPr>
          <w:sz w:val="18"/>
        </w:rPr>
        <w:t xml:space="preserve"> </w:t>
      </w:r>
      <w:r w:rsidRPr="00A55DB1">
        <w:rPr>
          <w:sz w:val="18"/>
        </w:rPr>
        <w:t>çalışır;</w:t>
      </w:r>
      <w:r w:rsidRPr="00A55DB1" w:rsidR="0030183B">
        <w:rPr>
          <w:sz w:val="18"/>
        </w:rPr>
        <w:t xml:space="preserve"> </w:t>
      </w:r>
      <w:r w:rsidRPr="00A55DB1">
        <w:rPr>
          <w:sz w:val="18"/>
        </w:rPr>
        <w:t>maç</w:t>
      </w:r>
      <w:r w:rsidRPr="00A55DB1" w:rsidR="0030183B">
        <w:rPr>
          <w:sz w:val="18"/>
        </w:rPr>
        <w:t xml:space="preserve"> </w:t>
      </w:r>
      <w:r w:rsidRPr="00A55DB1">
        <w:rPr>
          <w:sz w:val="18"/>
        </w:rPr>
        <w:t>olur,</w:t>
      </w:r>
      <w:r w:rsidRPr="00A55DB1" w:rsidR="0030183B">
        <w:rPr>
          <w:sz w:val="18"/>
        </w:rPr>
        <w:t xml:space="preserve"> </w:t>
      </w:r>
      <w:r w:rsidRPr="00A55DB1">
        <w:rPr>
          <w:sz w:val="18"/>
        </w:rPr>
        <w:t>herkes</w:t>
      </w:r>
      <w:r w:rsidRPr="00A55DB1" w:rsidR="0030183B">
        <w:rPr>
          <w:sz w:val="18"/>
        </w:rPr>
        <w:t xml:space="preserve"> </w:t>
      </w:r>
      <w:r w:rsidRPr="00A55DB1">
        <w:rPr>
          <w:sz w:val="18"/>
        </w:rPr>
        <w:t>maça</w:t>
      </w:r>
      <w:r w:rsidRPr="00A55DB1" w:rsidR="0030183B">
        <w:rPr>
          <w:sz w:val="18"/>
        </w:rPr>
        <w:t xml:space="preserve"> </w:t>
      </w:r>
      <w:r w:rsidRPr="00A55DB1">
        <w:rPr>
          <w:sz w:val="18"/>
        </w:rPr>
        <w:t>gider,</w:t>
      </w:r>
      <w:r w:rsidRPr="00A55DB1" w:rsidR="0030183B">
        <w:rPr>
          <w:sz w:val="18"/>
        </w:rPr>
        <w:t xml:space="preserve"> </w:t>
      </w:r>
      <w:r w:rsidRPr="00A55DB1">
        <w:rPr>
          <w:sz w:val="18"/>
        </w:rPr>
        <w:t>o</w:t>
      </w:r>
      <w:r w:rsidRPr="00A55DB1" w:rsidR="0030183B">
        <w:rPr>
          <w:sz w:val="18"/>
        </w:rPr>
        <w:t xml:space="preserve"> </w:t>
      </w:r>
      <w:r w:rsidRPr="00A55DB1">
        <w:rPr>
          <w:sz w:val="18"/>
        </w:rPr>
        <w:t>çalışır;</w:t>
      </w:r>
      <w:r w:rsidRPr="00A55DB1" w:rsidR="0030183B">
        <w:rPr>
          <w:sz w:val="18"/>
        </w:rPr>
        <w:t xml:space="preserve"> </w:t>
      </w:r>
      <w:r w:rsidRPr="00A55DB1">
        <w:rPr>
          <w:sz w:val="18"/>
        </w:rPr>
        <w:t>seçim</w:t>
      </w:r>
      <w:r w:rsidRPr="00A55DB1" w:rsidR="0030183B">
        <w:rPr>
          <w:sz w:val="18"/>
        </w:rPr>
        <w:t xml:space="preserve"> </w:t>
      </w:r>
      <w:r w:rsidRPr="00A55DB1">
        <w:rPr>
          <w:sz w:val="18"/>
        </w:rPr>
        <w:t>olur,</w:t>
      </w:r>
      <w:r w:rsidRPr="00A55DB1" w:rsidR="0030183B">
        <w:rPr>
          <w:sz w:val="18"/>
        </w:rPr>
        <w:t xml:space="preserve"> </w:t>
      </w:r>
      <w:r w:rsidRPr="00A55DB1">
        <w:rPr>
          <w:sz w:val="18"/>
        </w:rPr>
        <w:t>o</w:t>
      </w:r>
      <w:r w:rsidRPr="00A55DB1" w:rsidR="0030183B">
        <w:rPr>
          <w:sz w:val="18"/>
        </w:rPr>
        <w:t xml:space="preserve"> </w:t>
      </w:r>
      <w:r w:rsidRPr="00A55DB1">
        <w:rPr>
          <w:sz w:val="18"/>
        </w:rPr>
        <w:t>çalışır;</w:t>
      </w:r>
      <w:r w:rsidRPr="00A55DB1" w:rsidR="0030183B">
        <w:rPr>
          <w:sz w:val="18"/>
        </w:rPr>
        <w:t xml:space="preserve"> </w:t>
      </w:r>
      <w:r w:rsidRPr="00A55DB1">
        <w:rPr>
          <w:sz w:val="18"/>
        </w:rPr>
        <w:t>lider</w:t>
      </w:r>
      <w:r w:rsidRPr="00A55DB1" w:rsidR="0030183B">
        <w:rPr>
          <w:sz w:val="18"/>
        </w:rPr>
        <w:t xml:space="preserve"> </w:t>
      </w:r>
      <w:r w:rsidRPr="00A55DB1">
        <w:rPr>
          <w:sz w:val="18"/>
        </w:rPr>
        <w:t>gelir,</w:t>
      </w:r>
      <w:r w:rsidRPr="00A55DB1" w:rsidR="0030183B">
        <w:rPr>
          <w:sz w:val="18"/>
        </w:rPr>
        <w:t xml:space="preserve"> </w:t>
      </w:r>
      <w:r w:rsidRPr="00A55DB1">
        <w:rPr>
          <w:sz w:val="18"/>
        </w:rPr>
        <w:t>miting</w:t>
      </w:r>
      <w:r w:rsidRPr="00A55DB1" w:rsidR="0030183B">
        <w:rPr>
          <w:sz w:val="18"/>
        </w:rPr>
        <w:t xml:space="preserve"> </w:t>
      </w:r>
      <w:r w:rsidRPr="00A55DB1">
        <w:rPr>
          <w:sz w:val="18"/>
        </w:rPr>
        <w:t>olur,</w:t>
      </w:r>
      <w:r w:rsidRPr="00A55DB1" w:rsidR="0030183B">
        <w:rPr>
          <w:sz w:val="18"/>
        </w:rPr>
        <w:t xml:space="preserve"> </w:t>
      </w:r>
      <w:r w:rsidRPr="00A55DB1">
        <w:rPr>
          <w:sz w:val="18"/>
        </w:rPr>
        <w:t>o</w:t>
      </w:r>
      <w:r w:rsidRPr="00A55DB1" w:rsidR="0030183B">
        <w:rPr>
          <w:sz w:val="18"/>
        </w:rPr>
        <w:t xml:space="preserve"> </w:t>
      </w:r>
      <w:r w:rsidRPr="00A55DB1">
        <w:rPr>
          <w:sz w:val="18"/>
        </w:rPr>
        <w:t>çalışır;</w:t>
      </w:r>
      <w:r w:rsidRPr="00A55DB1" w:rsidR="0030183B">
        <w:rPr>
          <w:sz w:val="18"/>
        </w:rPr>
        <w:t xml:space="preserve"> </w:t>
      </w:r>
      <w:r w:rsidRPr="00A55DB1">
        <w:rPr>
          <w:sz w:val="18"/>
        </w:rPr>
        <w:t>salgın</w:t>
      </w:r>
      <w:r w:rsidRPr="00A55DB1" w:rsidR="0030183B">
        <w:rPr>
          <w:sz w:val="18"/>
        </w:rPr>
        <w:t xml:space="preserve"> </w:t>
      </w:r>
      <w:r w:rsidRPr="00A55DB1">
        <w:rPr>
          <w:sz w:val="18"/>
        </w:rPr>
        <w:t>olur,</w:t>
      </w:r>
      <w:r w:rsidRPr="00A55DB1" w:rsidR="0030183B">
        <w:rPr>
          <w:sz w:val="18"/>
        </w:rPr>
        <w:t xml:space="preserve"> </w:t>
      </w:r>
      <w:r w:rsidRPr="00A55DB1">
        <w:rPr>
          <w:sz w:val="18"/>
        </w:rPr>
        <w:t>o</w:t>
      </w:r>
      <w:r w:rsidRPr="00A55DB1" w:rsidR="0030183B">
        <w:rPr>
          <w:sz w:val="18"/>
        </w:rPr>
        <w:t xml:space="preserve"> </w:t>
      </w:r>
      <w:r w:rsidRPr="00A55DB1">
        <w:rPr>
          <w:sz w:val="18"/>
        </w:rPr>
        <w:t>çalışır,</w:t>
      </w:r>
      <w:r w:rsidRPr="00A55DB1" w:rsidR="0030183B">
        <w:rPr>
          <w:sz w:val="18"/>
        </w:rPr>
        <w:t xml:space="preserve"> </w:t>
      </w:r>
      <w:r w:rsidRPr="00A55DB1">
        <w:rPr>
          <w:sz w:val="18"/>
        </w:rPr>
        <w:t>ateş</w:t>
      </w:r>
      <w:r w:rsidRPr="00A55DB1" w:rsidR="0030183B">
        <w:rPr>
          <w:sz w:val="18"/>
        </w:rPr>
        <w:t xml:space="preserve"> </w:t>
      </w:r>
      <w:r w:rsidRPr="00A55DB1">
        <w:rPr>
          <w:sz w:val="18"/>
        </w:rPr>
        <w:t>ölçer,</w:t>
      </w:r>
      <w:r w:rsidRPr="00A55DB1" w:rsidR="0030183B">
        <w:rPr>
          <w:sz w:val="18"/>
        </w:rPr>
        <w:t xml:space="preserve"> </w:t>
      </w:r>
      <w:r w:rsidRPr="00A55DB1">
        <w:rPr>
          <w:sz w:val="18"/>
        </w:rPr>
        <w:t>kontrol</w:t>
      </w:r>
      <w:r w:rsidRPr="00A55DB1" w:rsidR="0030183B">
        <w:rPr>
          <w:sz w:val="18"/>
        </w:rPr>
        <w:t xml:space="preserve"> </w:t>
      </w:r>
      <w:r w:rsidRPr="00A55DB1">
        <w:rPr>
          <w:sz w:val="18"/>
        </w:rPr>
        <w:t>yapar;</w:t>
      </w:r>
      <w:r w:rsidRPr="00A55DB1" w:rsidR="0030183B">
        <w:rPr>
          <w:sz w:val="18"/>
        </w:rPr>
        <w:t xml:space="preserve"> </w:t>
      </w:r>
      <w:r w:rsidRPr="00A55DB1">
        <w:rPr>
          <w:sz w:val="18"/>
        </w:rPr>
        <w:t>evde</w:t>
      </w:r>
      <w:r w:rsidRPr="00A55DB1" w:rsidR="0030183B">
        <w:rPr>
          <w:sz w:val="18"/>
        </w:rPr>
        <w:t xml:space="preserve"> </w:t>
      </w:r>
      <w:r w:rsidRPr="00A55DB1">
        <w:rPr>
          <w:sz w:val="18"/>
        </w:rPr>
        <w:t>kalırız,</w:t>
      </w:r>
      <w:r w:rsidRPr="00A55DB1" w:rsidR="0030183B">
        <w:rPr>
          <w:sz w:val="18"/>
        </w:rPr>
        <w:t xml:space="preserve"> </w:t>
      </w:r>
      <w:r w:rsidRPr="00A55DB1">
        <w:rPr>
          <w:sz w:val="18"/>
        </w:rPr>
        <w:t>o</w:t>
      </w:r>
      <w:r w:rsidRPr="00A55DB1" w:rsidR="0030183B">
        <w:rPr>
          <w:sz w:val="18"/>
        </w:rPr>
        <w:t xml:space="preserve"> </w:t>
      </w:r>
      <w:r w:rsidRPr="00A55DB1">
        <w:rPr>
          <w:sz w:val="18"/>
        </w:rPr>
        <w:t>çalışır.</w:t>
      </w:r>
      <w:r w:rsidRPr="00A55DB1" w:rsidR="0030183B">
        <w:rPr>
          <w:sz w:val="18"/>
        </w:rPr>
        <w:t xml:space="preserve"> </w:t>
      </w:r>
      <w:r w:rsidRPr="00A55DB1">
        <w:rPr>
          <w:sz w:val="18"/>
        </w:rPr>
        <w:t>Bu</w:t>
      </w:r>
      <w:r w:rsidRPr="00A55DB1" w:rsidR="0030183B">
        <w:rPr>
          <w:sz w:val="18"/>
        </w:rPr>
        <w:t xml:space="preserve"> </w:t>
      </w:r>
      <w:r w:rsidRPr="00A55DB1">
        <w:rPr>
          <w:sz w:val="18"/>
        </w:rPr>
        <w:t>polis</w:t>
      </w:r>
      <w:r w:rsidRPr="00A55DB1" w:rsidR="0030183B">
        <w:rPr>
          <w:sz w:val="18"/>
        </w:rPr>
        <w:t xml:space="preserve"> </w:t>
      </w:r>
      <w:r w:rsidRPr="00A55DB1">
        <w:rPr>
          <w:sz w:val="18"/>
        </w:rPr>
        <w:t>memurlarımıza</w:t>
      </w:r>
      <w:r w:rsidRPr="00A55DB1" w:rsidR="0030183B">
        <w:rPr>
          <w:sz w:val="18"/>
        </w:rPr>
        <w:t xml:space="preserve"> </w:t>
      </w:r>
      <w:r w:rsidRPr="00A55DB1">
        <w:rPr>
          <w:sz w:val="18"/>
        </w:rPr>
        <w:t>bu</w:t>
      </w:r>
      <w:r w:rsidRPr="00A55DB1" w:rsidR="0030183B">
        <w:rPr>
          <w:sz w:val="18"/>
        </w:rPr>
        <w:t xml:space="preserve"> </w:t>
      </w:r>
      <w:r w:rsidRPr="00A55DB1">
        <w:rPr>
          <w:sz w:val="18"/>
        </w:rPr>
        <w:t>3600</w:t>
      </w:r>
      <w:r w:rsidRPr="00A55DB1" w:rsidR="0030183B">
        <w:rPr>
          <w:sz w:val="18"/>
        </w:rPr>
        <w:t xml:space="preserve"> </w:t>
      </w:r>
      <w:r w:rsidRPr="00A55DB1">
        <w:rPr>
          <w:sz w:val="18"/>
        </w:rPr>
        <w:t>ek</w:t>
      </w:r>
      <w:r w:rsidRPr="00A55DB1" w:rsidR="0030183B">
        <w:rPr>
          <w:sz w:val="18"/>
        </w:rPr>
        <w:t xml:space="preserve"> </w:t>
      </w:r>
      <w:r w:rsidRPr="00A55DB1">
        <w:rPr>
          <w:sz w:val="18"/>
        </w:rPr>
        <w:t>gösterge</w:t>
      </w:r>
      <w:r w:rsidRPr="00A55DB1" w:rsidR="0030183B">
        <w:rPr>
          <w:sz w:val="18"/>
        </w:rPr>
        <w:t xml:space="preserve"> </w:t>
      </w:r>
      <w:r w:rsidRPr="00A55DB1">
        <w:rPr>
          <w:sz w:val="18"/>
        </w:rPr>
        <w:t>artık</w:t>
      </w:r>
      <w:r w:rsidRPr="00A55DB1" w:rsidR="0030183B">
        <w:rPr>
          <w:sz w:val="18"/>
        </w:rPr>
        <w:t xml:space="preserve"> </w:t>
      </w:r>
      <w:r w:rsidRPr="00A55DB1">
        <w:rPr>
          <w:sz w:val="18"/>
        </w:rPr>
        <w:t>analarının</w:t>
      </w:r>
      <w:r w:rsidRPr="00A55DB1" w:rsidR="0030183B">
        <w:rPr>
          <w:sz w:val="18"/>
        </w:rPr>
        <w:t xml:space="preserve"> </w:t>
      </w:r>
      <w:r w:rsidRPr="00A55DB1">
        <w:rPr>
          <w:sz w:val="18"/>
        </w:rPr>
        <w:t>ak</w:t>
      </w:r>
      <w:r w:rsidRPr="00A55DB1" w:rsidR="0030183B">
        <w:rPr>
          <w:sz w:val="18"/>
        </w:rPr>
        <w:t xml:space="preserve"> </w:t>
      </w:r>
      <w:r w:rsidRPr="00A55DB1">
        <w:rPr>
          <w:sz w:val="18"/>
        </w:rPr>
        <w:t>sütü</w:t>
      </w:r>
      <w:r w:rsidRPr="00A55DB1" w:rsidR="0030183B">
        <w:rPr>
          <w:sz w:val="18"/>
        </w:rPr>
        <w:t xml:space="preserve"> </w:t>
      </w:r>
      <w:r w:rsidRPr="00A55DB1">
        <w:rPr>
          <w:sz w:val="18"/>
        </w:rPr>
        <w:t>gibi</w:t>
      </w:r>
      <w:r w:rsidRPr="00A55DB1" w:rsidR="0030183B">
        <w:rPr>
          <w:sz w:val="18"/>
        </w:rPr>
        <w:t xml:space="preserve"> </w:t>
      </w:r>
      <w:r w:rsidRPr="00A55DB1">
        <w:rPr>
          <w:sz w:val="18"/>
        </w:rPr>
        <w:t>helaldir.</w:t>
      </w:r>
      <w:r w:rsidRPr="00A55DB1" w:rsidR="0030183B">
        <w:rPr>
          <w:sz w:val="18"/>
        </w:rPr>
        <w:t xml:space="preserve"> </w:t>
      </w:r>
      <w:r w:rsidRPr="00A55DB1">
        <w:rPr>
          <w:sz w:val="18"/>
        </w:rPr>
        <w:t>Bu</w:t>
      </w:r>
      <w:r w:rsidRPr="00A55DB1" w:rsidR="0030183B">
        <w:rPr>
          <w:sz w:val="18"/>
        </w:rPr>
        <w:t xml:space="preserve"> </w:t>
      </w:r>
      <w:r w:rsidRPr="00A55DB1">
        <w:rPr>
          <w:sz w:val="18"/>
        </w:rPr>
        <w:t>sözün</w:t>
      </w:r>
      <w:r w:rsidRPr="00A55DB1" w:rsidR="0030183B">
        <w:rPr>
          <w:sz w:val="18"/>
        </w:rPr>
        <w:t xml:space="preserve"> </w:t>
      </w:r>
      <w:r w:rsidRPr="00A55DB1">
        <w:rPr>
          <w:sz w:val="18"/>
        </w:rPr>
        <w:t>tutulması</w:t>
      </w:r>
      <w:r w:rsidRPr="00A55DB1" w:rsidR="0030183B">
        <w:rPr>
          <w:sz w:val="18"/>
        </w:rPr>
        <w:t xml:space="preserve"> </w:t>
      </w:r>
      <w:r w:rsidRPr="00A55DB1">
        <w:rPr>
          <w:sz w:val="18"/>
        </w:rPr>
        <w:t>lazımdır.</w:t>
      </w:r>
      <w:r w:rsidRPr="00A55DB1" w:rsidR="0030183B">
        <w:rPr>
          <w:sz w:val="18"/>
        </w:rPr>
        <w:t xml:space="preserve"> </w:t>
      </w:r>
      <w:r w:rsidRPr="00A55DB1">
        <w:rPr>
          <w:sz w:val="18"/>
        </w:rPr>
        <w:t>Bu</w:t>
      </w:r>
      <w:r w:rsidRPr="00A55DB1" w:rsidR="0030183B">
        <w:rPr>
          <w:sz w:val="18"/>
        </w:rPr>
        <w:t xml:space="preserve"> </w:t>
      </w:r>
      <w:r w:rsidRPr="00A55DB1">
        <w:rPr>
          <w:sz w:val="18"/>
        </w:rPr>
        <w:t>sözü</w:t>
      </w:r>
      <w:r w:rsidRPr="00A55DB1" w:rsidR="0030183B">
        <w:rPr>
          <w:sz w:val="18"/>
        </w:rPr>
        <w:t xml:space="preserve"> </w:t>
      </w:r>
      <w:r w:rsidRPr="00A55DB1">
        <w:rPr>
          <w:sz w:val="18"/>
        </w:rPr>
        <w:t>en</w:t>
      </w:r>
      <w:r w:rsidRPr="00A55DB1" w:rsidR="0030183B">
        <w:rPr>
          <w:sz w:val="18"/>
        </w:rPr>
        <w:t xml:space="preserve"> </w:t>
      </w:r>
      <w:r w:rsidRPr="00A55DB1">
        <w:rPr>
          <w:sz w:val="18"/>
        </w:rPr>
        <w:t>son,</w:t>
      </w:r>
      <w:r w:rsidRPr="00A55DB1" w:rsidR="0030183B">
        <w:rPr>
          <w:sz w:val="18"/>
        </w:rPr>
        <w:t xml:space="preserve"> </w:t>
      </w:r>
      <w:r w:rsidRPr="00A55DB1">
        <w:rPr>
          <w:sz w:val="18"/>
        </w:rPr>
        <w:t>24</w:t>
      </w:r>
      <w:r w:rsidRPr="00A55DB1" w:rsidR="0030183B">
        <w:rPr>
          <w:sz w:val="18"/>
        </w:rPr>
        <w:t xml:space="preserve"> </w:t>
      </w:r>
      <w:r w:rsidRPr="00A55DB1">
        <w:rPr>
          <w:sz w:val="18"/>
        </w:rPr>
        <w:t>Haziran</w:t>
      </w:r>
      <w:r w:rsidRPr="00A55DB1" w:rsidR="0030183B">
        <w:rPr>
          <w:sz w:val="18"/>
        </w:rPr>
        <w:t xml:space="preserve"> </w:t>
      </w:r>
      <w:r w:rsidRPr="00A55DB1">
        <w:rPr>
          <w:sz w:val="18"/>
        </w:rPr>
        <w:t>seçimlerinde</w:t>
      </w:r>
      <w:r w:rsidRPr="00A55DB1" w:rsidR="0030183B">
        <w:rPr>
          <w:sz w:val="18"/>
        </w:rPr>
        <w:t xml:space="preserve"> </w:t>
      </w:r>
      <w:r w:rsidRPr="00A55DB1">
        <w:rPr>
          <w:sz w:val="18"/>
        </w:rPr>
        <w:t>Recep</w:t>
      </w:r>
      <w:r w:rsidRPr="00A55DB1" w:rsidR="0030183B">
        <w:rPr>
          <w:sz w:val="18"/>
        </w:rPr>
        <w:t xml:space="preserve"> </w:t>
      </w:r>
      <w:r w:rsidRPr="00A55DB1">
        <w:rPr>
          <w:sz w:val="18"/>
        </w:rPr>
        <w:t>Tayyip</w:t>
      </w:r>
      <w:r w:rsidRPr="00A55DB1" w:rsidR="0030183B">
        <w:rPr>
          <w:sz w:val="18"/>
        </w:rPr>
        <w:t xml:space="preserve"> </w:t>
      </w:r>
      <w:r w:rsidRPr="00A55DB1">
        <w:rPr>
          <w:sz w:val="18"/>
        </w:rPr>
        <w:t>Erdoğan</w:t>
      </w:r>
      <w:r w:rsidRPr="00A55DB1" w:rsidR="0030183B">
        <w:rPr>
          <w:sz w:val="18"/>
        </w:rPr>
        <w:t xml:space="preserve"> </w:t>
      </w:r>
      <w:r w:rsidRPr="00A55DB1">
        <w:rPr>
          <w:sz w:val="18"/>
        </w:rPr>
        <w:t>son</w:t>
      </w:r>
      <w:r w:rsidRPr="00A55DB1" w:rsidR="0030183B">
        <w:rPr>
          <w:sz w:val="18"/>
        </w:rPr>
        <w:t xml:space="preserve"> </w:t>
      </w:r>
      <w:r w:rsidRPr="00A55DB1">
        <w:rPr>
          <w:sz w:val="18"/>
        </w:rPr>
        <w:t>mitinginde</w:t>
      </w:r>
      <w:r w:rsidRPr="00A55DB1" w:rsidR="0030183B">
        <w:rPr>
          <w:sz w:val="18"/>
        </w:rPr>
        <w:t xml:space="preserve"> </w:t>
      </w:r>
      <w:r w:rsidRPr="00A55DB1">
        <w:rPr>
          <w:sz w:val="18"/>
        </w:rPr>
        <w:t>de</w:t>
      </w:r>
      <w:r w:rsidRPr="00A55DB1" w:rsidR="0030183B">
        <w:rPr>
          <w:sz w:val="18"/>
        </w:rPr>
        <w:t xml:space="preserve"> </w:t>
      </w:r>
      <w:r w:rsidRPr="00A55DB1">
        <w:rPr>
          <w:sz w:val="18"/>
        </w:rPr>
        <w:t>tekrarlamıştır.</w:t>
      </w:r>
      <w:r w:rsidRPr="00A55DB1" w:rsidR="0030183B">
        <w:rPr>
          <w:sz w:val="18"/>
        </w:rPr>
        <w:t xml:space="preserve"> </w:t>
      </w:r>
      <w:r w:rsidRPr="00A55DB1">
        <w:rPr>
          <w:sz w:val="18"/>
        </w:rPr>
        <w:t>Bu</w:t>
      </w:r>
      <w:r w:rsidRPr="00A55DB1" w:rsidR="0030183B">
        <w:rPr>
          <w:sz w:val="18"/>
        </w:rPr>
        <w:t xml:space="preserve"> </w:t>
      </w:r>
      <w:r w:rsidRPr="00A55DB1">
        <w:rPr>
          <w:sz w:val="18"/>
        </w:rPr>
        <w:t>sözün</w:t>
      </w:r>
      <w:r w:rsidRPr="00A55DB1" w:rsidR="0030183B">
        <w:rPr>
          <w:sz w:val="18"/>
        </w:rPr>
        <w:t xml:space="preserve"> </w:t>
      </w:r>
      <w:r w:rsidRPr="00A55DB1">
        <w:rPr>
          <w:sz w:val="18"/>
        </w:rPr>
        <w:t>tutulması</w:t>
      </w:r>
      <w:r w:rsidRPr="00A55DB1" w:rsidR="0030183B">
        <w:rPr>
          <w:sz w:val="18"/>
        </w:rPr>
        <w:t xml:space="preserve"> </w:t>
      </w:r>
      <w:r w:rsidRPr="00A55DB1">
        <w:rPr>
          <w:sz w:val="18"/>
        </w:rPr>
        <w:t>lazım.</w:t>
      </w:r>
      <w:r w:rsidRPr="00A55DB1" w:rsidR="0030183B">
        <w:rPr>
          <w:sz w:val="18"/>
        </w:rPr>
        <w:t xml:space="preserve"> </w:t>
      </w:r>
      <w:r w:rsidRPr="00A55DB1">
        <w:rPr>
          <w:sz w:val="18"/>
        </w:rPr>
        <w:t>Biz</w:t>
      </w:r>
      <w:r w:rsidRPr="00A55DB1" w:rsidR="0030183B">
        <w:rPr>
          <w:sz w:val="18"/>
        </w:rPr>
        <w:t xml:space="preserve"> </w:t>
      </w:r>
      <w:r w:rsidRPr="00A55DB1">
        <w:rPr>
          <w:sz w:val="18"/>
        </w:rPr>
        <w:t>polisimizin</w:t>
      </w:r>
      <w:r w:rsidRPr="00A55DB1" w:rsidR="0030183B">
        <w:rPr>
          <w:sz w:val="18"/>
        </w:rPr>
        <w:t xml:space="preserve"> </w:t>
      </w:r>
      <w:r w:rsidRPr="00A55DB1">
        <w:rPr>
          <w:sz w:val="18"/>
        </w:rPr>
        <w:t>3600</w:t>
      </w:r>
      <w:r w:rsidRPr="00A55DB1" w:rsidR="0030183B">
        <w:rPr>
          <w:sz w:val="18"/>
        </w:rPr>
        <w:t xml:space="preserve"> </w:t>
      </w:r>
      <w:r w:rsidRPr="00A55DB1">
        <w:rPr>
          <w:sz w:val="18"/>
        </w:rPr>
        <w:t>ek</w:t>
      </w:r>
      <w:r w:rsidRPr="00A55DB1" w:rsidR="0030183B">
        <w:rPr>
          <w:sz w:val="18"/>
        </w:rPr>
        <w:t xml:space="preserve"> </w:t>
      </w:r>
      <w:r w:rsidRPr="00A55DB1">
        <w:rPr>
          <w:sz w:val="18"/>
        </w:rPr>
        <w:t>göstergesinin</w:t>
      </w:r>
      <w:r w:rsidRPr="00A55DB1" w:rsidR="0030183B">
        <w:rPr>
          <w:sz w:val="18"/>
        </w:rPr>
        <w:t xml:space="preserve"> </w:t>
      </w:r>
      <w:r w:rsidRPr="00A55DB1">
        <w:rPr>
          <w:sz w:val="18"/>
        </w:rPr>
        <w:t>zaman</w:t>
      </w:r>
      <w:r w:rsidRPr="00A55DB1" w:rsidR="0030183B">
        <w:rPr>
          <w:sz w:val="18"/>
        </w:rPr>
        <w:t xml:space="preserve"> </w:t>
      </w:r>
      <w:r w:rsidRPr="00A55DB1">
        <w:rPr>
          <w:sz w:val="18"/>
        </w:rPr>
        <w:t>geçirilmeden</w:t>
      </w:r>
      <w:r w:rsidRPr="00A55DB1" w:rsidR="0030183B">
        <w:rPr>
          <w:sz w:val="18"/>
        </w:rPr>
        <w:t xml:space="preserve"> </w:t>
      </w:r>
      <w:r w:rsidRPr="00A55DB1">
        <w:rPr>
          <w:sz w:val="18"/>
        </w:rPr>
        <w:t>verilmesini</w:t>
      </w:r>
      <w:r w:rsidRPr="00A55DB1" w:rsidR="0030183B">
        <w:rPr>
          <w:sz w:val="18"/>
        </w:rPr>
        <w:t xml:space="preserve"> </w:t>
      </w:r>
      <w:r w:rsidRPr="00A55DB1">
        <w:rPr>
          <w:sz w:val="18"/>
        </w:rPr>
        <w:t>talep</w:t>
      </w:r>
      <w:r w:rsidRPr="00A55DB1" w:rsidR="0030183B">
        <w:rPr>
          <w:sz w:val="18"/>
        </w:rPr>
        <w:t xml:space="preserve"> </w:t>
      </w:r>
      <w:r w:rsidRPr="00A55DB1">
        <w:rPr>
          <w:sz w:val="18"/>
        </w:rPr>
        <w:t>ediyoruz</w:t>
      </w:r>
      <w:r w:rsidRPr="00A55DB1" w:rsidR="0030183B">
        <w:rPr>
          <w:sz w:val="18"/>
        </w:rPr>
        <w:t xml:space="preserve"> </w:t>
      </w:r>
      <w:r w:rsidRPr="00A55DB1">
        <w:rPr>
          <w:sz w:val="18"/>
        </w:rPr>
        <w:t>efendim.</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Teşekkür</w:t>
      </w:r>
      <w:r w:rsidRPr="00A55DB1" w:rsidR="0030183B">
        <w:rPr>
          <w:sz w:val="18"/>
        </w:rPr>
        <w:t xml:space="preserve"> </w:t>
      </w:r>
      <w:r w:rsidRPr="00A55DB1">
        <w:rPr>
          <w:sz w:val="18"/>
        </w:rPr>
        <w:t>ederiz.</w:t>
      </w:r>
      <w:r w:rsidRPr="00A55DB1" w:rsidR="0030183B">
        <w:rPr>
          <w:sz w:val="18"/>
        </w:rPr>
        <w:t xml:space="preserve"> </w:t>
      </w:r>
    </w:p>
    <w:p w:rsidRPr="00A55DB1" w:rsidR="00E27F4E" w:rsidP="00A55DB1" w:rsidRDefault="00E27F4E">
      <w:pPr>
        <w:tabs>
          <w:tab w:val="center" w:pos="5100"/>
        </w:tabs>
        <w:suppressAutoHyphens/>
        <w:ind w:left="80" w:right="60" w:firstLine="760"/>
        <w:jc w:val="both"/>
        <w:rPr>
          <w:sz w:val="18"/>
        </w:rPr>
      </w:pPr>
      <w:r w:rsidRPr="00A55DB1">
        <w:rPr>
          <w:sz w:val="18"/>
        </w:rPr>
        <w:t>IX.-</w:t>
      </w:r>
      <w:r w:rsidRPr="00A55DB1" w:rsidR="0030183B">
        <w:rPr>
          <w:sz w:val="18"/>
        </w:rPr>
        <w:t xml:space="preserve"> </w:t>
      </w:r>
      <w:r w:rsidRPr="00A55DB1">
        <w:rPr>
          <w:sz w:val="18"/>
        </w:rPr>
        <w:t>KANUN</w:t>
      </w:r>
      <w:r w:rsidRPr="00A55DB1" w:rsidR="0030183B">
        <w:rPr>
          <w:sz w:val="18"/>
        </w:rPr>
        <w:t xml:space="preserve"> </w:t>
      </w:r>
      <w:r w:rsidRPr="00A55DB1">
        <w:rPr>
          <w:sz w:val="18"/>
        </w:rPr>
        <w:t>TEKLİFLERİ</w:t>
      </w:r>
      <w:r w:rsidRPr="00A55DB1" w:rsidR="0030183B">
        <w:rPr>
          <w:sz w:val="18"/>
        </w:rPr>
        <w:t xml:space="preserve"> </w:t>
      </w:r>
      <w:r w:rsidRPr="00A55DB1">
        <w:rPr>
          <w:sz w:val="18"/>
        </w:rPr>
        <w:t>İLE</w:t>
      </w:r>
      <w:r w:rsidRPr="00A55DB1" w:rsidR="0030183B">
        <w:rPr>
          <w:sz w:val="18"/>
        </w:rPr>
        <w:t xml:space="preserve"> </w:t>
      </w:r>
      <w:r w:rsidRPr="00A55DB1">
        <w:rPr>
          <w:sz w:val="18"/>
        </w:rPr>
        <w:t>KOMİSYONLARDAN</w:t>
      </w:r>
      <w:r w:rsidRPr="00A55DB1" w:rsidR="0030183B">
        <w:rPr>
          <w:sz w:val="18"/>
        </w:rPr>
        <w:t xml:space="preserve"> </w:t>
      </w:r>
      <w:r w:rsidRPr="00A55DB1">
        <w:rPr>
          <w:sz w:val="18"/>
        </w:rPr>
        <w:t>GELEN</w:t>
      </w:r>
      <w:r w:rsidRPr="00A55DB1" w:rsidR="0030183B">
        <w:rPr>
          <w:sz w:val="18"/>
        </w:rPr>
        <w:t xml:space="preserve"> </w:t>
      </w:r>
      <w:r w:rsidRPr="00A55DB1">
        <w:rPr>
          <w:sz w:val="18"/>
        </w:rPr>
        <w:t>DİĞER</w:t>
      </w:r>
      <w:r w:rsidRPr="00A55DB1" w:rsidR="0030183B">
        <w:rPr>
          <w:sz w:val="18"/>
        </w:rPr>
        <w:t xml:space="preserve"> </w:t>
      </w:r>
      <w:r w:rsidRPr="00A55DB1">
        <w:rPr>
          <w:sz w:val="18"/>
        </w:rPr>
        <w:t>İŞLER</w:t>
      </w:r>
      <w:r w:rsidRPr="00A55DB1" w:rsidR="0030183B">
        <w:rPr>
          <w:sz w:val="18"/>
        </w:rPr>
        <w:t xml:space="preserve"> </w:t>
      </w:r>
      <w:r w:rsidRPr="00A55DB1">
        <w:rPr>
          <w:sz w:val="18"/>
        </w:rPr>
        <w:t>(Devam)</w:t>
      </w:r>
    </w:p>
    <w:p w:rsidRPr="00A55DB1" w:rsidR="00E27F4E" w:rsidP="00A55DB1" w:rsidRDefault="00E27F4E">
      <w:pPr>
        <w:tabs>
          <w:tab w:val="center" w:pos="5100"/>
        </w:tabs>
        <w:suppressAutoHyphens/>
        <w:ind w:left="80" w:right="60" w:firstLine="760"/>
        <w:jc w:val="both"/>
        <w:rPr>
          <w:sz w:val="18"/>
        </w:rPr>
      </w:pPr>
      <w:r w:rsidRPr="00A55DB1">
        <w:rPr>
          <w:sz w:val="18"/>
        </w:rPr>
        <w:t>A)</w:t>
      </w:r>
      <w:r w:rsidRPr="00A55DB1" w:rsidR="0030183B">
        <w:rPr>
          <w:sz w:val="18"/>
        </w:rPr>
        <w:t xml:space="preserve"> </w:t>
      </w:r>
      <w:r w:rsidRPr="00A55DB1">
        <w:rPr>
          <w:sz w:val="18"/>
        </w:rPr>
        <w:t>Kanun</w:t>
      </w:r>
      <w:r w:rsidRPr="00A55DB1" w:rsidR="0030183B">
        <w:rPr>
          <w:sz w:val="18"/>
        </w:rPr>
        <w:t xml:space="preserve"> </w:t>
      </w:r>
      <w:r w:rsidRPr="00A55DB1">
        <w:rPr>
          <w:sz w:val="18"/>
        </w:rPr>
        <w:t>Teklifleri</w:t>
      </w:r>
      <w:r w:rsidRPr="00A55DB1" w:rsidR="0030183B">
        <w:rPr>
          <w:sz w:val="18"/>
        </w:rPr>
        <w:t xml:space="preserve"> </w:t>
      </w:r>
      <w:r w:rsidRPr="00A55DB1">
        <w:rPr>
          <w:sz w:val="18"/>
        </w:rPr>
        <w:t>(Devam)</w:t>
      </w:r>
    </w:p>
    <w:p w:rsidRPr="00A55DB1" w:rsidR="00E27F4E" w:rsidP="00A55DB1" w:rsidRDefault="00E27F4E">
      <w:pPr>
        <w:tabs>
          <w:tab w:val="center" w:pos="5100"/>
        </w:tabs>
        <w:suppressAutoHyphens/>
        <w:ind w:left="80" w:right="60" w:firstLine="760"/>
        <w:jc w:val="both"/>
        <w:rPr>
          <w:sz w:val="18"/>
        </w:rPr>
      </w:pPr>
      <w:r w:rsidRPr="00A55DB1">
        <w:rPr>
          <w:sz w:val="18"/>
        </w:rPr>
        <w:t>1.-</w:t>
      </w:r>
      <w:r w:rsidRPr="00A55DB1" w:rsidR="0030183B">
        <w:rPr>
          <w:sz w:val="18"/>
        </w:rPr>
        <w:t xml:space="preserve"> </w:t>
      </w:r>
      <w:r w:rsidRPr="00A55DB1">
        <w:rPr>
          <w:sz w:val="18"/>
        </w:rPr>
        <w:t>Kilis</w:t>
      </w:r>
      <w:r w:rsidRPr="00A55DB1" w:rsidR="0030183B">
        <w:rPr>
          <w:sz w:val="18"/>
        </w:rPr>
        <w:t xml:space="preserve"> </w:t>
      </w:r>
      <w:r w:rsidRPr="00A55DB1">
        <w:rPr>
          <w:sz w:val="18"/>
        </w:rPr>
        <w:t>Milletvekili</w:t>
      </w:r>
      <w:r w:rsidRPr="00A55DB1" w:rsidR="0030183B">
        <w:rPr>
          <w:sz w:val="18"/>
        </w:rPr>
        <w:t xml:space="preserve"> </w:t>
      </w:r>
      <w:r w:rsidRPr="00A55DB1">
        <w:rPr>
          <w:sz w:val="18"/>
        </w:rPr>
        <w:t>Mustafa</w:t>
      </w:r>
      <w:r w:rsidRPr="00A55DB1" w:rsidR="0030183B">
        <w:rPr>
          <w:sz w:val="18"/>
        </w:rPr>
        <w:t xml:space="preserve"> </w:t>
      </w:r>
      <w:r w:rsidRPr="00A55DB1">
        <w:rPr>
          <w:sz w:val="18"/>
        </w:rPr>
        <w:t>Hilmi</w:t>
      </w:r>
      <w:r w:rsidRPr="00A55DB1" w:rsidR="0030183B">
        <w:rPr>
          <w:sz w:val="18"/>
        </w:rPr>
        <w:t xml:space="preserve"> </w:t>
      </w:r>
      <w:r w:rsidRPr="00A55DB1">
        <w:rPr>
          <w:sz w:val="18"/>
        </w:rPr>
        <w:t>Dülger</w:t>
      </w:r>
      <w:r w:rsidRPr="00A55DB1" w:rsidR="0030183B">
        <w:rPr>
          <w:sz w:val="18"/>
        </w:rPr>
        <w:t xml:space="preserve"> </w:t>
      </w:r>
      <w:r w:rsidRPr="00A55DB1">
        <w:rPr>
          <w:sz w:val="18"/>
        </w:rPr>
        <w:t>ile</w:t>
      </w:r>
      <w:r w:rsidRPr="00A55DB1" w:rsidR="0030183B">
        <w:rPr>
          <w:sz w:val="18"/>
        </w:rPr>
        <w:t xml:space="preserve"> </w:t>
      </w:r>
      <w:r w:rsidRPr="00A55DB1">
        <w:rPr>
          <w:sz w:val="18"/>
        </w:rPr>
        <w:t>55</w:t>
      </w:r>
      <w:r w:rsidRPr="00A55DB1" w:rsidR="0030183B">
        <w:rPr>
          <w:sz w:val="18"/>
        </w:rPr>
        <w:t xml:space="preserve"> </w:t>
      </w:r>
      <w:r w:rsidRPr="00A55DB1">
        <w:rPr>
          <w:sz w:val="18"/>
        </w:rPr>
        <w:t>Milletvekilinin</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w:t>
      </w:r>
      <w:r w:rsidRPr="00A55DB1" w:rsidR="0030183B">
        <w:rPr>
          <w:sz w:val="18"/>
        </w:rPr>
        <w:t xml:space="preserve"> </w:t>
      </w:r>
      <w:r w:rsidRPr="00A55DB1">
        <w:rPr>
          <w:sz w:val="18"/>
        </w:rPr>
        <w:t>Kanunu</w:t>
      </w:r>
      <w:r w:rsidRPr="00A55DB1" w:rsidR="0030183B">
        <w:rPr>
          <w:sz w:val="18"/>
        </w:rPr>
        <w:t xml:space="preserve"> </w:t>
      </w:r>
      <w:r w:rsidRPr="00A55DB1">
        <w:rPr>
          <w:sz w:val="18"/>
        </w:rPr>
        <w:t>Teklifi</w:t>
      </w:r>
      <w:r w:rsidRPr="00A55DB1" w:rsidR="0030183B">
        <w:rPr>
          <w:sz w:val="18"/>
        </w:rPr>
        <w:t xml:space="preserve"> </w:t>
      </w:r>
      <w:r w:rsidRPr="00A55DB1">
        <w:rPr>
          <w:sz w:val="18"/>
        </w:rPr>
        <w:t>(2/2555)</w:t>
      </w:r>
      <w:r w:rsidRPr="00A55DB1" w:rsidR="0030183B">
        <w:rPr>
          <w:sz w:val="18"/>
        </w:rPr>
        <w:t xml:space="preserve"> </w:t>
      </w:r>
      <w:r w:rsidRPr="00A55DB1">
        <w:rPr>
          <w:sz w:val="18"/>
        </w:rPr>
        <w:t>ve</w:t>
      </w:r>
      <w:r w:rsidRPr="00A55DB1" w:rsidR="0030183B">
        <w:rPr>
          <w:sz w:val="18"/>
        </w:rPr>
        <w:t xml:space="preserve"> </w:t>
      </w:r>
      <w:r w:rsidRPr="00A55DB1">
        <w:rPr>
          <w:sz w:val="18"/>
        </w:rPr>
        <w:t>İçişleri</w:t>
      </w:r>
      <w:r w:rsidRPr="00A55DB1" w:rsidR="0030183B">
        <w:rPr>
          <w:sz w:val="18"/>
        </w:rPr>
        <w:t xml:space="preserve"> </w:t>
      </w:r>
      <w:r w:rsidRPr="00A55DB1">
        <w:rPr>
          <w:sz w:val="18"/>
        </w:rPr>
        <w:t>Komisyonu</w:t>
      </w:r>
      <w:r w:rsidRPr="00A55DB1" w:rsidR="0030183B">
        <w:rPr>
          <w:sz w:val="18"/>
        </w:rPr>
        <w:t xml:space="preserve"> </w:t>
      </w:r>
      <w:r w:rsidRPr="00A55DB1">
        <w:rPr>
          <w:sz w:val="18"/>
        </w:rPr>
        <w:t>Raporu</w:t>
      </w:r>
      <w:r w:rsidRPr="00A55DB1" w:rsidR="0030183B">
        <w:rPr>
          <w:sz w:val="18"/>
        </w:rPr>
        <w:t xml:space="preserve"> </w:t>
      </w:r>
      <w:r w:rsidRPr="00A55DB1">
        <w:rPr>
          <w:sz w:val="18"/>
        </w:rPr>
        <w:t>(S.</w:t>
      </w:r>
      <w:r w:rsidRPr="00A55DB1" w:rsidR="0030183B">
        <w:rPr>
          <w:sz w:val="18"/>
        </w:rPr>
        <w:t xml:space="preserve"> </w:t>
      </w:r>
      <w:r w:rsidRPr="00A55DB1">
        <w:rPr>
          <w:sz w:val="18"/>
        </w:rPr>
        <w:t>Sayısı:</w:t>
      </w:r>
      <w:r w:rsidRPr="00A55DB1" w:rsidR="0030183B">
        <w:rPr>
          <w:sz w:val="18"/>
        </w:rPr>
        <w:t xml:space="preserve"> </w:t>
      </w:r>
      <w:r w:rsidRPr="00A55DB1">
        <w:rPr>
          <w:sz w:val="18"/>
        </w:rPr>
        <w:t>174)</w:t>
      </w:r>
      <w:r w:rsidRPr="00A55DB1" w:rsidR="0030183B">
        <w:rPr>
          <w:sz w:val="18"/>
        </w:rPr>
        <w:t xml:space="preserve"> </w:t>
      </w:r>
      <w:r w:rsidRPr="00A55DB1">
        <w:rPr>
          <w:sz w:val="18"/>
        </w:rPr>
        <w:t>(Devam)</w:t>
      </w:r>
    </w:p>
    <w:p w:rsidRPr="00A55DB1" w:rsidR="00286344" w:rsidP="00A55DB1" w:rsidRDefault="00286344">
      <w:pPr>
        <w:pStyle w:val="GENELKURUL"/>
        <w:spacing w:line="240" w:lineRule="auto"/>
        <w:rPr>
          <w:sz w:val="18"/>
        </w:rPr>
      </w:pPr>
      <w:r w:rsidRPr="00A55DB1">
        <w:rPr>
          <w:sz w:val="18"/>
        </w:rPr>
        <w:t>İÇİŞLERİ</w:t>
      </w:r>
      <w:r w:rsidRPr="00A55DB1" w:rsidR="0030183B">
        <w:rPr>
          <w:sz w:val="18"/>
        </w:rPr>
        <w:t xml:space="preserve"> </w:t>
      </w:r>
      <w:r w:rsidRPr="00A55DB1">
        <w:rPr>
          <w:sz w:val="18"/>
        </w:rPr>
        <w:t>KOMİSYONU</w:t>
      </w:r>
      <w:r w:rsidRPr="00A55DB1" w:rsidR="0030183B">
        <w:rPr>
          <w:sz w:val="18"/>
        </w:rPr>
        <w:t xml:space="preserve"> </w:t>
      </w:r>
      <w:r w:rsidRPr="00A55DB1">
        <w:rPr>
          <w:sz w:val="18"/>
        </w:rPr>
        <w:t>BAŞKAN</w:t>
      </w:r>
      <w:r w:rsidRPr="00A55DB1" w:rsidR="0030183B">
        <w:rPr>
          <w:sz w:val="18"/>
        </w:rPr>
        <w:t xml:space="preserve"> </w:t>
      </w:r>
      <w:r w:rsidRPr="00A55DB1">
        <w:rPr>
          <w:sz w:val="18"/>
        </w:rPr>
        <w:t>VEKİLİ</w:t>
      </w:r>
      <w:r w:rsidRPr="00A55DB1" w:rsidR="0030183B">
        <w:rPr>
          <w:sz w:val="18"/>
        </w:rPr>
        <w:t xml:space="preserve"> </w:t>
      </w:r>
      <w:r w:rsidRPr="00A55DB1">
        <w:rPr>
          <w:sz w:val="18"/>
        </w:rPr>
        <w:t>SERMET</w:t>
      </w:r>
      <w:r w:rsidRPr="00A55DB1" w:rsidR="0030183B">
        <w:rPr>
          <w:sz w:val="18"/>
        </w:rPr>
        <w:t xml:space="preserve"> </w:t>
      </w:r>
      <w:r w:rsidRPr="00A55DB1">
        <w:rPr>
          <w:sz w:val="18"/>
        </w:rPr>
        <w:t>ATAY</w:t>
      </w:r>
      <w:r w:rsidRPr="00A55DB1" w:rsidR="0030183B">
        <w:rPr>
          <w:sz w:val="18"/>
        </w:rPr>
        <w:t xml:space="preserve"> </w:t>
      </w:r>
      <w:r w:rsidRPr="00A55DB1">
        <w:rPr>
          <w:sz w:val="18"/>
        </w:rPr>
        <w:t>(Gaziantep)</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Tanal’a</w:t>
      </w:r>
      <w:r w:rsidRPr="00A55DB1" w:rsidR="0030183B">
        <w:rPr>
          <w:sz w:val="18"/>
        </w:rPr>
        <w:t xml:space="preserve"> </w:t>
      </w:r>
      <w:r w:rsidRPr="00A55DB1">
        <w:rPr>
          <w:sz w:val="18"/>
        </w:rPr>
        <w:t>bir</w:t>
      </w:r>
      <w:r w:rsidRPr="00A55DB1" w:rsidR="0030183B">
        <w:rPr>
          <w:sz w:val="18"/>
        </w:rPr>
        <w:t xml:space="preserve"> </w:t>
      </w:r>
      <w:r w:rsidRPr="00A55DB1">
        <w:rPr>
          <w:sz w:val="18"/>
        </w:rPr>
        <w:t>cevap</w:t>
      </w:r>
      <w:r w:rsidRPr="00A55DB1" w:rsidR="0030183B">
        <w:rPr>
          <w:sz w:val="18"/>
        </w:rPr>
        <w:t xml:space="preserve"> </w:t>
      </w:r>
      <w:r w:rsidRPr="00A55DB1">
        <w:rPr>
          <w:sz w:val="18"/>
        </w:rPr>
        <w:t>vermek</w:t>
      </w:r>
      <w:r w:rsidRPr="00A55DB1" w:rsidR="0030183B">
        <w:rPr>
          <w:sz w:val="18"/>
        </w:rPr>
        <w:t xml:space="preserve"> </w:t>
      </w:r>
      <w:r w:rsidRPr="00A55DB1">
        <w:rPr>
          <w:sz w:val="18"/>
        </w:rPr>
        <w:t>istiyorum</w:t>
      </w:r>
      <w:r w:rsidRPr="00A55DB1" w:rsidR="0030183B">
        <w:rPr>
          <w:sz w:val="18"/>
        </w:rPr>
        <w:t xml:space="preserve"> </w:t>
      </w:r>
      <w:r w:rsidRPr="00A55DB1">
        <w:rPr>
          <w:sz w:val="18"/>
        </w:rPr>
        <w:t>bir</w:t>
      </w:r>
      <w:r w:rsidRPr="00A55DB1" w:rsidR="0030183B">
        <w:rPr>
          <w:sz w:val="18"/>
        </w:rPr>
        <w:t xml:space="preserve"> </w:t>
      </w:r>
      <w:r w:rsidRPr="00A55DB1">
        <w:rPr>
          <w:sz w:val="18"/>
        </w:rPr>
        <w:t>hususta.</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Buyurunuz</w:t>
      </w:r>
      <w:r w:rsidRPr="00A55DB1" w:rsidR="0030183B">
        <w:rPr>
          <w:sz w:val="18"/>
        </w:rPr>
        <w:t xml:space="preserve"> </w:t>
      </w:r>
      <w:r w:rsidRPr="00A55DB1">
        <w:rPr>
          <w:sz w:val="18"/>
        </w:rPr>
        <w:t>Sayın</w:t>
      </w:r>
      <w:r w:rsidRPr="00A55DB1" w:rsidR="0030183B">
        <w:rPr>
          <w:sz w:val="18"/>
        </w:rPr>
        <w:t xml:space="preserve"> </w:t>
      </w:r>
      <w:r w:rsidRPr="00A55DB1">
        <w:rPr>
          <w:sz w:val="18"/>
        </w:rPr>
        <w:t>Komisyon.</w:t>
      </w:r>
    </w:p>
    <w:p w:rsidRPr="00A55DB1" w:rsidR="00286344" w:rsidP="00A55DB1" w:rsidRDefault="00286344">
      <w:pPr>
        <w:pStyle w:val="GENELKURUL"/>
        <w:spacing w:line="240" w:lineRule="auto"/>
        <w:rPr>
          <w:sz w:val="18"/>
        </w:rPr>
      </w:pPr>
      <w:r w:rsidRPr="00A55DB1">
        <w:rPr>
          <w:sz w:val="18"/>
        </w:rPr>
        <w:t>İÇİŞLERİ</w:t>
      </w:r>
      <w:r w:rsidRPr="00A55DB1" w:rsidR="0030183B">
        <w:rPr>
          <w:sz w:val="18"/>
        </w:rPr>
        <w:t xml:space="preserve"> </w:t>
      </w:r>
      <w:r w:rsidRPr="00A55DB1">
        <w:rPr>
          <w:sz w:val="18"/>
        </w:rPr>
        <w:t>KOMİSYONU</w:t>
      </w:r>
      <w:r w:rsidRPr="00A55DB1" w:rsidR="0030183B">
        <w:rPr>
          <w:sz w:val="18"/>
        </w:rPr>
        <w:t xml:space="preserve"> </w:t>
      </w:r>
      <w:r w:rsidRPr="00A55DB1">
        <w:rPr>
          <w:sz w:val="18"/>
        </w:rPr>
        <w:t>BAŞKAN</w:t>
      </w:r>
      <w:r w:rsidRPr="00A55DB1" w:rsidR="0030183B">
        <w:rPr>
          <w:sz w:val="18"/>
        </w:rPr>
        <w:t xml:space="preserve"> </w:t>
      </w:r>
      <w:r w:rsidRPr="00A55DB1">
        <w:rPr>
          <w:sz w:val="18"/>
        </w:rPr>
        <w:t>VEKİLİ</w:t>
      </w:r>
      <w:r w:rsidRPr="00A55DB1" w:rsidR="0030183B">
        <w:rPr>
          <w:sz w:val="18"/>
        </w:rPr>
        <w:t xml:space="preserve"> </w:t>
      </w:r>
      <w:r w:rsidRPr="00A55DB1">
        <w:rPr>
          <w:sz w:val="18"/>
        </w:rPr>
        <w:t>SERMET</w:t>
      </w:r>
      <w:r w:rsidRPr="00A55DB1" w:rsidR="0030183B">
        <w:rPr>
          <w:sz w:val="18"/>
        </w:rPr>
        <w:t xml:space="preserve"> </w:t>
      </w:r>
      <w:r w:rsidRPr="00A55DB1">
        <w:rPr>
          <w:sz w:val="18"/>
        </w:rPr>
        <w:t>ATAY</w:t>
      </w:r>
      <w:r w:rsidRPr="00A55DB1" w:rsidR="0030183B">
        <w:rPr>
          <w:sz w:val="18"/>
        </w:rPr>
        <w:t xml:space="preserve"> </w:t>
      </w:r>
      <w:r w:rsidRPr="00A55DB1">
        <w:rPr>
          <w:sz w:val="18"/>
        </w:rPr>
        <w:t>(Gaziantep)</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Tanal</w:t>
      </w:r>
      <w:r w:rsidRPr="00A55DB1" w:rsidR="0030183B">
        <w:rPr>
          <w:sz w:val="18"/>
        </w:rPr>
        <w:t xml:space="preserve"> </w:t>
      </w:r>
      <w:r w:rsidRPr="00A55DB1">
        <w:rPr>
          <w:sz w:val="18"/>
        </w:rPr>
        <w:t>2016</w:t>
      </w:r>
      <w:r w:rsidRPr="00A55DB1" w:rsidR="0030183B">
        <w:rPr>
          <w:sz w:val="18"/>
        </w:rPr>
        <w:t xml:space="preserve"> </w:t>
      </w:r>
      <w:r w:rsidRPr="00A55DB1">
        <w:rPr>
          <w:sz w:val="18"/>
        </w:rPr>
        <w:t>yılı</w:t>
      </w:r>
      <w:r w:rsidRPr="00A55DB1" w:rsidR="0030183B">
        <w:rPr>
          <w:sz w:val="18"/>
        </w:rPr>
        <w:t xml:space="preserve"> </w:t>
      </w:r>
      <w:r w:rsidRPr="00A55DB1">
        <w:rPr>
          <w:sz w:val="18"/>
        </w:rPr>
        <w:t>sonrasında</w:t>
      </w:r>
      <w:r w:rsidRPr="00A55DB1" w:rsidR="0030183B">
        <w:rPr>
          <w:sz w:val="18"/>
        </w:rPr>
        <w:t xml:space="preserve"> </w:t>
      </w:r>
      <w:r w:rsidRPr="00A55DB1">
        <w:rPr>
          <w:sz w:val="18"/>
        </w:rPr>
        <w:t>alınan</w:t>
      </w:r>
      <w:r w:rsidRPr="00A55DB1" w:rsidR="0030183B">
        <w:rPr>
          <w:sz w:val="18"/>
        </w:rPr>
        <w:t xml:space="preserve"> </w:t>
      </w:r>
      <w:r w:rsidRPr="00A55DB1">
        <w:rPr>
          <w:sz w:val="18"/>
        </w:rPr>
        <w:t>bekçilerle</w:t>
      </w:r>
      <w:r w:rsidRPr="00A55DB1" w:rsidR="0030183B">
        <w:rPr>
          <w:sz w:val="18"/>
        </w:rPr>
        <w:t xml:space="preserve"> </w:t>
      </w:r>
      <w:r w:rsidRPr="00A55DB1">
        <w:rPr>
          <w:sz w:val="18"/>
        </w:rPr>
        <w:t>ilgili,</w:t>
      </w:r>
      <w:r w:rsidRPr="00A55DB1" w:rsidR="0030183B">
        <w:rPr>
          <w:sz w:val="18"/>
        </w:rPr>
        <w:t xml:space="preserve"> </w:t>
      </w:r>
      <w:r w:rsidRPr="00A55DB1">
        <w:rPr>
          <w:sz w:val="18"/>
        </w:rPr>
        <w:t>sayılarla</w:t>
      </w:r>
      <w:r w:rsidRPr="00A55DB1" w:rsidR="0030183B">
        <w:rPr>
          <w:sz w:val="18"/>
        </w:rPr>
        <w:t xml:space="preserve"> </w:t>
      </w:r>
      <w:r w:rsidRPr="00A55DB1">
        <w:rPr>
          <w:sz w:val="18"/>
        </w:rPr>
        <w:t>ilgili</w:t>
      </w:r>
      <w:r w:rsidRPr="00A55DB1" w:rsidR="0030183B">
        <w:rPr>
          <w:sz w:val="18"/>
        </w:rPr>
        <w:t xml:space="preserve"> </w:t>
      </w:r>
      <w:r w:rsidRPr="00A55DB1">
        <w:rPr>
          <w:sz w:val="18"/>
        </w:rPr>
        <w:t>bir</w:t>
      </w:r>
      <w:r w:rsidRPr="00A55DB1" w:rsidR="0030183B">
        <w:rPr>
          <w:sz w:val="18"/>
        </w:rPr>
        <w:t xml:space="preserve"> </w:t>
      </w:r>
      <w:r w:rsidRPr="00A55DB1">
        <w:rPr>
          <w:sz w:val="18"/>
        </w:rPr>
        <w:t>soru</w:t>
      </w:r>
      <w:r w:rsidRPr="00A55DB1" w:rsidR="0030183B">
        <w:rPr>
          <w:sz w:val="18"/>
        </w:rPr>
        <w:t xml:space="preserve"> </w:t>
      </w:r>
      <w:r w:rsidRPr="00A55DB1">
        <w:rPr>
          <w:sz w:val="18"/>
        </w:rPr>
        <w:t>sormuştu.</w:t>
      </w:r>
      <w:r w:rsidRPr="00A55DB1" w:rsidR="0030183B">
        <w:rPr>
          <w:sz w:val="18"/>
        </w:rPr>
        <w:t xml:space="preserve"> </w:t>
      </w:r>
      <w:r w:rsidRPr="00A55DB1">
        <w:rPr>
          <w:sz w:val="18"/>
        </w:rPr>
        <w:t>Emniyet</w:t>
      </w:r>
      <w:r w:rsidRPr="00A55DB1" w:rsidR="0030183B">
        <w:rPr>
          <w:sz w:val="18"/>
        </w:rPr>
        <w:t xml:space="preserve"> </w:t>
      </w:r>
      <w:r w:rsidRPr="00A55DB1">
        <w:rPr>
          <w:sz w:val="18"/>
        </w:rPr>
        <w:t>yetkililerimizden</w:t>
      </w:r>
      <w:r w:rsidRPr="00A55DB1" w:rsidR="0030183B">
        <w:rPr>
          <w:sz w:val="18"/>
        </w:rPr>
        <w:t xml:space="preserve"> </w:t>
      </w:r>
      <w:r w:rsidRPr="00A55DB1">
        <w:rPr>
          <w:sz w:val="18"/>
        </w:rPr>
        <w:t>aldık,</w:t>
      </w:r>
      <w:r w:rsidRPr="00A55DB1" w:rsidR="0030183B">
        <w:rPr>
          <w:sz w:val="18"/>
        </w:rPr>
        <w:t xml:space="preserve"> </w:t>
      </w:r>
      <w:r w:rsidRPr="00A55DB1">
        <w:rPr>
          <w:sz w:val="18"/>
        </w:rPr>
        <w:t>onu</w:t>
      </w:r>
      <w:r w:rsidRPr="00A55DB1" w:rsidR="0030183B">
        <w:rPr>
          <w:sz w:val="18"/>
        </w:rPr>
        <w:t xml:space="preserve"> </w:t>
      </w:r>
      <w:r w:rsidRPr="00A55DB1">
        <w:rPr>
          <w:sz w:val="18"/>
        </w:rPr>
        <w:t>zabıtlara</w:t>
      </w:r>
      <w:r w:rsidRPr="00A55DB1" w:rsidR="0030183B">
        <w:rPr>
          <w:sz w:val="18"/>
        </w:rPr>
        <w:t xml:space="preserve"> </w:t>
      </w:r>
      <w:r w:rsidRPr="00A55DB1">
        <w:rPr>
          <w:sz w:val="18"/>
        </w:rPr>
        <w:t>geçsin</w:t>
      </w:r>
      <w:r w:rsidRPr="00A55DB1" w:rsidR="0030183B">
        <w:rPr>
          <w:sz w:val="18"/>
        </w:rPr>
        <w:t xml:space="preserve"> </w:t>
      </w:r>
      <w:r w:rsidRPr="00A55DB1">
        <w:rPr>
          <w:sz w:val="18"/>
        </w:rPr>
        <w:t>diye</w:t>
      </w:r>
      <w:r w:rsidRPr="00A55DB1" w:rsidR="0030183B">
        <w:rPr>
          <w:sz w:val="18"/>
        </w:rPr>
        <w:t xml:space="preserve"> </w:t>
      </w:r>
      <w:r w:rsidRPr="00A55DB1">
        <w:rPr>
          <w:sz w:val="18"/>
        </w:rPr>
        <w:t>söylüyorum:</w:t>
      </w:r>
      <w:r w:rsidRPr="00A55DB1" w:rsidR="0030183B">
        <w:rPr>
          <w:sz w:val="18"/>
        </w:rPr>
        <w:t xml:space="preserve"> </w:t>
      </w:r>
      <w:r w:rsidRPr="00A55DB1">
        <w:rPr>
          <w:sz w:val="18"/>
        </w:rPr>
        <w:t>Ortaokul</w:t>
      </w:r>
      <w:r w:rsidRPr="00A55DB1" w:rsidR="0030183B">
        <w:rPr>
          <w:sz w:val="18"/>
        </w:rPr>
        <w:t xml:space="preserve"> </w:t>
      </w:r>
      <w:r w:rsidRPr="00A55DB1">
        <w:rPr>
          <w:sz w:val="18"/>
        </w:rPr>
        <w:t>mezunu</w:t>
      </w:r>
      <w:r w:rsidRPr="00A55DB1" w:rsidR="0030183B">
        <w:rPr>
          <w:sz w:val="18"/>
        </w:rPr>
        <w:t xml:space="preserve"> </w:t>
      </w:r>
      <w:r w:rsidRPr="00A55DB1">
        <w:rPr>
          <w:sz w:val="18"/>
        </w:rPr>
        <w:t>535,</w:t>
      </w:r>
      <w:r w:rsidRPr="00A55DB1" w:rsidR="0030183B">
        <w:rPr>
          <w:sz w:val="18"/>
        </w:rPr>
        <w:t xml:space="preserve"> </w:t>
      </w:r>
      <w:r w:rsidRPr="00A55DB1">
        <w:rPr>
          <w:sz w:val="18"/>
        </w:rPr>
        <w:t>lise</w:t>
      </w:r>
      <w:r w:rsidRPr="00A55DB1" w:rsidR="0030183B">
        <w:rPr>
          <w:sz w:val="18"/>
        </w:rPr>
        <w:t xml:space="preserve"> </w:t>
      </w:r>
      <w:r w:rsidRPr="00A55DB1">
        <w:rPr>
          <w:sz w:val="18"/>
        </w:rPr>
        <w:t>mezunu</w:t>
      </w:r>
      <w:r w:rsidRPr="00A55DB1" w:rsidR="0030183B">
        <w:rPr>
          <w:sz w:val="18"/>
        </w:rPr>
        <w:t xml:space="preserve"> </w:t>
      </w:r>
      <w:r w:rsidRPr="00A55DB1">
        <w:rPr>
          <w:sz w:val="18"/>
        </w:rPr>
        <w:t>16.217,</w:t>
      </w:r>
      <w:r w:rsidRPr="00A55DB1" w:rsidR="0030183B">
        <w:rPr>
          <w:sz w:val="18"/>
        </w:rPr>
        <w:t xml:space="preserve"> </w:t>
      </w:r>
      <w:r w:rsidRPr="00A55DB1">
        <w:rPr>
          <w:sz w:val="18"/>
        </w:rPr>
        <w:t>yüksekokul</w:t>
      </w:r>
      <w:r w:rsidRPr="00A55DB1" w:rsidR="0030183B">
        <w:rPr>
          <w:sz w:val="18"/>
        </w:rPr>
        <w:t xml:space="preserve"> </w:t>
      </w:r>
      <w:r w:rsidRPr="00A55DB1">
        <w:rPr>
          <w:sz w:val="18"/>
        </w:rPr>
        <w:t>mezunu</w:t>
      </w:r>
      <w:r w:rsidRPr="00A55DB1" w:rsidR="0030183B">
        <w:rPr>
          <w:sz w:val="18"/>
        </w:rPr>
        <w:t xml:space="preserve"> </w:t>
      </w:r>
      <w:r w:rsidRPr="00A55DB1">
        <w:rPr>
          <w:sz w:val="18"/>
        </w:rPr>
        <w:t>4.721,</w:t>
      </w:r>
      <w:r w:rsidRPr="00A55DB1" w:rsidR="0030183B">
        <w:rPr>
          <w:sz w:val="18"/>
        </w:rPr>
        <w:t xml:space="preserve"> </w:t>
      </w:r>
      <w:r w:rsidRPr="00A55DB1">
        <w:rPr>
          <w:sz w:val="18"/>
        </w:rPr>
        <w:t>üniversite</w:t>
      </w:r>
      <w:r w:rsidRPr="00A55DB1" w:rsidR="0030183B">
        <w:rPr>
          <w:sz w:val="18"/>
        </w:rPr>
        <w:t xml:space="preserve"> </w:t>
      </w:r>
      <w:r w:rsidRPr="00A55DB1">
        <w:rPr>
          <w:sz w:val="18"/>
        </w:rPr>
        <w:t>mezunu</w:t>
      </w:r>
      <w:r w:rsidRPr="00A55DB1" w:rsidR="0030183B">
        <w:rPr>
          <w:sz w:val="18"/>
        </w:rPr>
        <w:t xml:space="preserve"> </w:t>
      </w:r>
      <w:r w:rsidRPr="00A55DB1">
        <w:rPr>
          <w:sz w:val="18"/>
        </w:rPr>
        <w:t>5.473;</w:t>
      </w:r>
      <w:r w:rsidRPr="00A55DB1" w:rsidR="0030183B">
        <w:rPr>
          <w:sz w:val="18"/>
        </w:rPr>
        <w:t xml:space="preserve"> </w:t>
      </w:r>
      <w:r w:rsidRPr="00A55DB1">
        <w:rPr>
          <w:sz w:val="18"/>
        </w:rPr>
        <w:t>toplam</w:t>
      </w:r>
      <w:r w:rsidRPr="00A55DB1" w:rsidR="0030183B">
        <w:rPr>
          <w:sz w:val="18"/>
        </w:rPr>
        <w:t xml:space="preserve"> </w:t>
      </w:r>
      <w:r w:rsidRPr="00A55DB1">
        <w:rPr>
          <w:sz w:val="18"/>
        </w:rPr>
        <w:t>27.006</w:t>
      </w:r>
      <w:r w:rsidRPr="00A55DB1" w:rsidR="0030183B">
        <w:rPr>
          <w:sz w:val="18"/>
        </w:rPr>
        <w:t xml:space="preserve"> </w:t>
      </w:r>
      <w:r w:rsidRPr="00A55DB1">
        <w:rPr>
          <w:sz w:val="18"/>
        </w:rPr>
        <w:t>ve</w:t>
      </w:r>
      <w:r w:rsidRPr="00A55DB1" w:rsidR="0030183B">
        <w:rPr>
          <w:sz w:val="18"/>
        </w:rPr>
        <w:t xml:space="preserve"> </w:t>
      </w:r>
      <w:r w:rsidRPr="00A55DB1">
        <w:rPr>
          <w:sz w:val="18"/>
        </w:rPr>
        <w:t>yıl</w:t>
      </w:r>
      <w:r w:rsidRPr="00A55DB1" w:rsidR="0030183B">
        <w:rPr>
          <w:sz w:val="18"/>
        </w:rPr>
        <w:t xml:space="preserve"> </w:t>
      </w:r>
      <w:r w:rsidRPr="00A55DB1">
        <w:rPr>
          <w:sz w:val="18"/>
        </w:rPr>
        <w:t>sonu</w:t>
      </w:r>
      <w:r w:rsidRPr="00A55DB1" w:rsidR="0030183B">
        <w:rPr>
          <w:sz w:val="18"/>
        </w:rPr>
        <w:t xml:space="preserve"> </w:t>
      </w:r>
      <w:r w:rsidRPr="00A55DB1">
        <w:rPr>
          <w:sz w:val="18"/>
        </w:rPr>
        <w:t>itibarıyla</w:t>
      </w:r>
      <w:r w:rsidRPr="00A55DB1" w:rsidR="0030183B">
        <w:rPr>
          <w:sz w:val="18"/>
        </w:rPr>
        <w:t xml:space="preserve"> </w:t>
      </w:r>
      <w:r w:rsidRPr="00A55DB1">
        <w:rPr>
          <w:sz w:val="18"/>
        </w:rPr>
        <w:t>toplam</w:t>
      </w:r>
      <w:r w:rsidRPr="00A55DB1" w:rsidR="0030183B">
        <w:rPr>
          <w:sz w:val="18"/>
        </w:rPr>
        <w:t xml:space="preserve"> </w:t>
      </w:r>
      <w:r w:rsidRPr="00A55DB1">
        <w:rPr>
          <w:sz w:val="18"/>
        </w:rPr>
        <w:t>bekçimiz</w:t>
      </w:r>
      <w:r w:rsidRPr="00A55DB1" w:rsidR="0030183B">
        <w:rPr>
          <w:sz w:val="18"/>
        </w:rPr>
        <w:t xml:space="preserve"> </w:t>
      </w:r>
      <w:r w:rsidRPr="00A55DB1">
        <w:rPr>
          <w:sz w:val="18"/>
        </w:rPr>
        <w:t>28.479</w:t>
      </w:r>
      <w:r w:rsidRPr="00A55DB1" w:rsidR="0030183B">
        <w:rPr>
          <w:sz w:val="18"/>
        </w:rPr>
        <w:t xml:space="preserve"> </w:t>
      </w:r>
      <w:r w:rsidRPr="00A55DB1">
        <w:rPr>
          <w:sz w:val="18"/>
        </w:rPr>
        <w:t>kişi</w:t>
      </w:r>
      <w:r w:rsidRPr="00A55DB1" w:rsidR="0030183B">
        <w:rPr>
          <w:sz w:val="18"/>
        </w:rPr>
        <w:t xml:space="preserve"> </w:t>
      </w:r>
      <w:r w:rsidRPr="00A55DB1">
        <w:rPr>
          <w:sz w:val="18"/>
        </w:rPr>
        <w:t>Sayın</w:t>
      </w:r>
      <w:r w:rsidRPr="00A55DB1" w:rsidR="0030183B">
        <w:rPr>
          <w:sz w:val="18"/>
        </w:rPr>
        <w:t xml:space="preserve"> </w:t>
      </w:r>
      <w:r w:rsidRPr="00A55DB1">
        <w:rPr>
          <w:sz w:val="18"/>
        </w:rPr>
        <w:t>Tanal.</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MAHMUT</w:t>
      </w:r>
      <w:r w:rsidRPr="00A55DB1" w:rsidR="0030183B">
        <w:rPr>
          <w:sz w:val="18"/>
        </w:rPr>
        <w:t xml:space="preserve"> </w:t>
      </w:r>
      <w:r w:rsidRPr="00A55DB1">
        <w:rPr>
          <w:sz w:val="18"/>
        </w:rPr>
        <w:t>TANAL</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1995-2016,</w:t>
      </w:r>
      <w:r w:rsidRPr="00A55DB1" w:rsidR="0030183B">
        <w:rPr>
          <w:sz w:val="18"/>
        </w:rPr>
        <w:t xml:space="preserve"> </w:t>
      </w:r>
      <w:r w:rsidRPr="00A55DB1">
        <w:rPr>
          <w:sz w:val="18"/>
        </w:rPr>
        <w:t>hiç</w:t>
      </w:r>
      <w:r w:rsidRPr="00A55DB1" w:rsidR="0030183B">
        <w:rPr>
          <w:sz w:val="18"/>
        </w:rPr>
        <w:t xml:space="preserve"> </w:t>
      </w:r>
      <w:r w:rsidRPr="00A55DB1">
        <w:rPr>
          <w:sz w:val="18"/>
        </w:rPr>
        <w:t>ortaokul</w:t>
      </w:r>
      <w:r w:rsidRPr="00A55DB1" w:rsidR="0030183B">
        <w:rPr>
          <w:sz w:val="18"/>
        </w:rPr>
        <w:t xml:space="preserve"> </w:t>
      </w:r>
      <w:r w:rsidRPr="00A55DB1">
        <w:rPr>
          <w:sz w:val="18"/>
        </w:rPr>
        <w:t>mezunu</w:t>
      </w:r>
      <w:r w:rsidRPr="00A55DB1" w:rsidR="0030183B">
        <w:rPr>
          <w:sz w:val="18"/>
        </w:rPr>
        <w:t xml:space="preserve"> </w:t>
      </w:r>
      <w:r w:rsidRPr="00A55DB1">
        <w:rPr>
          <w:sz w:val="18"/>
        </w:rPr>
        <w:t>yok.</w:t>
      </w:r>
      <w:r w:rsidRPr="00A55DB1" w:rsidR="0030183B">
        <w:rPr>
          <w:sz w:val="18"/>
        </w:rPr>
        <w:t xml:space="preserve"> </w:t>
      </w:r>
      <w:r w:rsidRPr="00A55DB1">
        <w:rPr>
          <w:sz w:val="18"/>
        </w:rPr>
        <w:t>1995</w:t>
      </w:r>
      <w:r w:rsidRPr="00A55DB1" w:rsidR="0030183B">
        <w:rPr>
          <w:sz w:val="18"/>
        </w:rPr>
        <w:t xml:space="preserve"> </w:t>
      </w:r>
      <w:r w:rsidRPr="00A55DB1">
        <w:rPr>
          <w:sz w:val="18"/>
        </w:rPr>
        <w:t>ile</w:t>
      </w:r>
      <w:r w:rsidRPr="00A55DB1" w:rsidR="0030183B">
        <w:rPr>
          <w:sz w:val="18"/>
        </w:rPr>
        <w:t xml:space="preserve"> </w:t>
      </w:r>
      <w:r w:rsidRPr="00A55DB1">
        <w:rPr>
          <w:sz w:val="18"/>
        </w:rPr>
        <w:t>2016</w:t>
      </w:r>
      <w:r w:rsidRPr="00A55DB1" w:rsidR="0030183B">
        <w:rPr>
          <w:sz w:val="18"/>
        </w:rPr>
        <w:t xml:space="preserve"> </w:t>
      </w:r>
      <w:r w:rsidRPr="00A55DB1">
        <w:rPr>
          <w:sz w:val="18"/>
        </w:rPr>
        <w:t>arasında</w:t>
      </w:r>
      <w:r w:rsidRPr="00A55DB1" w:rsidR="0030183B">
        <w:rPr>
          <w:sz w:val="18"/>
        </w:rPr>
        <w:t xml:space="preserve"> </w:t>
      </w:r>
      <w:r w:rsidRPr="00A55DB1">
        <w:rPr>
          <w:sz w:val="18"/>
        </w:rPr>
        <w:t>ortaokul</w:t>
      </w:r>
      <w:r w:rsidRPr="00A55DB1" w:rsidR="0030183B">
        <w:rPr>
          <w:sz w:val="18"/>
        </w:rPr>
        <w:t xml:space="preserve"> </w:t>
      </w:r>
      <w:r w:rsidRPr="00A55DB1">
        <w:rPr>
          <w:sz w:val="18"/>
        </w:rPr>
        <w:t>mezunu</w:t>
      </w:r>
      <w:r w:rsidRPr="00A55DB1" w:rsidR="0030183B">
        <w:rPr>
          <w:sz w:val="18"/>
        </w:rPr>
        <w:t xml:space="preserve"> </w:t>
      </w:r>
      <w:r w:rsidRPr="00A55DB1">
        <w:rPr>
          <w:sz w:val="18"/>
        </w:rPr>
        <w:t>hiç</w:t>
      </w:r>
      <w:r w:rsidRPr="00A55DB1" w:rsidR="0030183B">
        <w:rPr>
          <w:sz w:val="18"/>
        </w:rPr>
        <w:t xml:space="preserve"> </w:t>
      </w:r>
      <w:r w:rsidRPr="00A55DB1">
        <w:rPr>
          <w:sz w:val="18"/>
        </w:rPr>
        <w:t>yok.</w:t>
      </w:r>
    </w:p>
    <w:p w:rsidRPr="00A55DB1" w:rsidR="00286344" w:rsidP="00A55DB1" w:rsidRDefault="00286344">
      <w:pPr>
        <w:pStyle w:val="GENELKURUL"/>
        <w:spacing w:line="240" w:lineRule="auto"/>
        <w:rPr>
          <w:sz w:val="18"/>
        </w:rPr>
      </w:pPr>
      <w:r w:rsidRPr="00A55DB1">
        <w:rPr>
          <w:sz w:val="18"/>
        </w:rPr>
        <w:t>İÇİŞLERİ</w:t>
      </w:r>
      <w:r w:rsidRPr="00A55DB1" w:rsidR="0030183B">
        <w:rPr>
          <w:sz w:val="18"/>
        </w:rPr>
        <w:t xml:space="preserve"> </w:t>
      </w:r>
      <w:r w:rsidRPr="00A55DB1">
        <w:rPr>
          <w:sz w:val="18"/>
        </w:rPr>
        <w:t>KOMİSYONU</w:t>
      </w:r>
      <w:r w:rsidRPr="00A55DB1" w:rsidR="0030183B">
        <w:rPr>
          <w:sz w:val="18"/>
        </w:rPr>
        <w:t xml:space="preserve"> </w:t>
      </w:r>
      <w:r w:rsidRPr="00A55DB1">
        <w:rPr>
          <w:sz w:val="18"/>
        </w:rPr>
        <w:t>BAŞKAN</w:t>
      </w:r>
      <w:r w:rsidRPr="00A55DB1" w:rsidR="0030183B">
        <w:rPr>
          <w:sz w:val="18"/>
        </w:rPr>
        <w:t xml:space="preserve"> </w:t>
      </w:r>
      <w:r w:rsidRPr="00A55DB1">
        <w:rPr>
          <w:sz w:val="18"/>
        </w:rPr>
        <w:t>VEKİLİ</w:t>
      </w:r>
      <w:r w:rsidRPr="00A55DB1" w:rsidR="0030183B">
        <w:rPr>
          <w:sz w:val="18"/>
        </w:rPr>
        <w:t xml:space="preserve"> </w:t>
      </w:r>
      <w:r w:rsidRPr="00A55DB1">
        <w:rPr>
          <w:sz w:val="18"/>
        </w:rPr>
        <w:t>SERMET</w:t>
      </w:r>
      <w:r w:rsidRPr="00A55DB1" w:rsidR="0030183B">
        <w:rPr>
          <w:sz w:val="18"/>
        </w:rPr>
        <w:t xml:space="preserve"> </w:t>
      </w:r>
      <w:r w:rsidRPr="00A55DB1">
        <w:rPr>
          <w:sz w:val="18"/>
        </w:rPr>
        <w:t>ATAY</w:t>
      </w:r>
      <w:r w:rsidRPr="00A55DB1" w:rsidR="0030183B">
        <w:rPr>
          <w:sz w:val="18"/>
        </w:rPr>
        <w:t xml:space="preserve"> </w:t>
      </w:r>
      <w:r w:rsidRPr="00A55DB1">
        <w:rPr>
          <w:sz w:val="18"/>
        </w:rPr>
        <w:t>(Gaziantep)</w:t>
      </w:r>
      <w:r w:rsidRPr="00A55DB1" w:rsidR="0030183B">
        <w:rPr>
          <w:sz w:val="18"/>
        </w:rPr>
        <w:t xml:space="preserve"> </w:t>
      </w:r>
      <w:r w:rsidRPr="00A55DB1">
        <w:rPr>
          <w:sz w:val="18"/>
        </w:rPr>
        <w:t>–</w:t>
      </w:r>
      <w:r w:rsidRPr="00A55DB1" w:rsidR="0030183B">
        <w:rPr>
          <w:sz w:val="18"/>
        </w:rPr>
        <w:t xml:space="preserve"> </w:t>
      </w:r>
      <w:r w:rsidRPr="00A55DB1">
        <w:rPr>
          <w:sz w:val="18"/>
        </w:rPr>
        <w:t>Bekçi</w:t>
      </w:r>
      <w:r w:rsidRPr="00A55DB1" w:rsidR="0030183B">
        <w:rPr>
          <w:sz w:val="18"/>
        </w:rPr>
        <w:t xml:space="preserve"> </w:t>
      </w:r>
      <w:r w:rsidRPr="00A55DB1">
        <w:rPr>
          <w:sz w:val="18"/>
        </w:rPr>
        <w:t>alımı</w:t>
      </w:r>
      <w:r w:rsidRPr="00A55DB1" w:rsidR="0030183B">
        <w:rPr>
          <w:sz w:val="18"/>
        </w:rPr>
        <w:t xml:space="preserve"> </w:t>
      </w:r>
      <w:r w:rsidRPr="00A55DB1">
        <w:rPr>
          <w:sz w:val="18"/>
        </w:rPr>
        <w:t>da</w:t>
      </w:r>
      <w:r w:rsidRPr="00A55DB1" w:rsidR="0030183B">
        <w:rPr>
          <w:sz w:val="18"/>
        </w:rPr>
        <w:t xml:space="preserve"> </w:t>
      </w:r>
      <w:r w:rsidRPr="00A55DB1">
        <w:rPr>
          <w:sz w:val="18"/>
        </w:rPr>
        <w:t>yok.</w:t>
      </w:r>
    </w:p>
    <w:p w:rsidRPr="00A55DB1" w:rsidR="00286344" w:rsidP="00A55DB1" w:rsidRDefault="00286344">
      <w:pPr>
        <w:pStyle w:val="GENELKURUL"/>
        <w:spacing w:line="240" w:lineRule="auto"/>
        <w:rPr>
          <w:sz w:val="18"/>
        </w:rPr>
      </w:pPr>
      <w:r w:rsidRPr="00A55DB1">
        <w:rPr>
          <w:sz w:val="18"/>
        </w:rPr>
        <w:t>MAHMUT</w:t>
      </w:r>
      <w:r w:rsidRPr="00A55DB1" w:rsidR="0030183B">
        <w:rPr>
          <w:sz w:val="18"/>
        </w:rPr>
        <w:t xml:space="preserve"> </w:t>
      </w:r>
      <w:r w:rsidRPr="00A55DB1">
        <w:rPr>
          <w:sz w:val="18"/>
        </w:rPr>
        <w:t>TANAL</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Evet</w:t>
      </w:r>
      <w:r w:rsidRPr="00A55DB1" w:rsidR="0030183B">
        <w:rPr>
          <w:sz w:val="18"/>
        </w:rPr>
        <w:t xml:space="preserve"> </w:t>
      </w:r>
      <w:r w:rsidRPr="00A55DB1">
        <w:rPr>
          <w:sz w:val="18"/>
        </w:rPr>
        <w:t>bekçi...</w:t>
      </w:r>
      <w:r w:rsidRPr="00A55DB1" w:rsidR="0030183B">
        <w:rPr>
          <w:sz w:val="18"/>
        </w:rPr>
        <w:t xml:space="preserve"> </w:t>
      </w:r>
      <w:r w:rsidRPr="00A55DB1">
        <w:rPr>
          <w:sz w:val="18"/>
        </w:rPr>
        <w:t>Ama</w:t>
      </w:r>
      <w:r w:rsidRPr="00A55DB1" w:rsidR="0030183B">
        <w:rPr>
          <w:sz w:val="18"/>
        </w:rPr>
        <w:t xml:space="preserve"> </w:t>
      </w:r>
      <w:r w:rsidRPr="00A55DB1">
        <w:rPr>
          <w:sz w:val="18"/>
        </w:rPr>
        <w:t>1995-2016</w:t>
      </w:r>
      <w:r w:rsidRPr="00A55DB1" w:rsidR="0030183B">
        <w:rPr>
          <w:sz w:val="18"/>
        </w:rPr>
        <w:t xml:space="preserve"> </w:t>
      </w:r>
      <w:r w:rsidRPr="00A55DB1">
        <w:rPr>
          <w:sz w:val="18"/>
        </w:rPr>
        <w:t>arasında</w:t>
      </w:r>
      <w:r w:rsidRPr="00A55DB1" w:rsidR="0030183B">
        <w:rPr>
          <w:sz w:val="18"/>
        </w:rPr>
        <w:t xml:space="preserve"> </w:t>
      </w:r>
      <w:r w:rsidRPr="00A55DB1">
        <w:rPr>
          <w:sz w:val="18"/>
        </w:rPr>
        <w:t>alınan</w:t>
      </w:r>
      <w:r w:rsidRPr="00A55DB1" w:rsidR="0030183B">
        <w:rPr>
          <w:sz w:val="18"/>
        </w:rPr>
        <w:t xml:space="preserve"> </w:t>
      </w:r>
      <w:r w:rsidRPr="00A55DB1">
        <w:rPr>
          <w:sz w:val="18"/>
        </w:rPr>
        <w:t>bekçilerin</w:t>
      </w:r>
      <w:r w:rsidRPr="00A55DB1" w:rsidR="0030183B">
        <w:rPr>
          <w:sz w:val="18"/>
        </w:rPr>
        <w:t xml:space="preserve"> </w:t>
      </w:r>
      <w:r w:rsidRPr="00A55DB1">
        <w:rPr>
          <w:sz w:val="18"/>
        </w:rPr>
        <w:t>içinde</w:t>
      </w:r>
      <w:r w:rsidRPr="00A55DB1" w:rsidR="0030183B">
        <w:rPr>
          <w:sz w:val="18"/>
        </w:rPr>
        <w:t xml:space="preserve"> </w:t>
      </w:r>
      <w:r w:rsidRPr="00A55DB1">
        <w:rPr>
          <w:sz w:val="18"/>
        </w:rPr>
        <w:t>ortaokul</w:t>
      </w:r>
      <w:r w:rsidRPr="00A55DB1" w:rsidR="0030183B">
        <w:rPr>
          <w:sz w:val="18"/>
        </w:rPr>
        <w:t xml:space="preserve"> </w:t>
      </w:r>
      <w:r w:rsidRPr="00A55DB1">
        <w:rPr>
          <w:sz w:val="18"/>
        </w:rPr>
        <w:t>mezunu</w:t>
      </w:r>
      <w:r w:rsidRPr="00A55DB1" w:rsidR="0030183B">
        <w:rPr>
          <w:sz w:val="18"/>
        </w:rPr>
        <w:t xml:space="preserve"> </w:t>
      </w:r>
      <w:r w:rsidRPr="00A55DB1">
        <w:rPr>
          <w:sz w:val="18"/>
        </w:rPr>
        <w:t>yok.</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İÇİŞLERİ</w:t>
      </w:r>
      <w:r w:rsidRPr="00A55DB1" w:rsidR="0030183B">
        <w:rPr>
          <w:sz w:val="18"/>
        </w:rPr>
        <w:t xml:space="preserve"> </w:t>
      </w:r>
      <w:r w:rsidRPr="00A55DB1">
        <w:rPr>
          <w:sz w:val="18"/>
        </w:rPr>
        <w:t>BAKAN</w:t>
      </w:r>
      <w:r w:rsidRPr="00A55DB1" w:rsidR="0030183B">
        <w:rPr>
          <w:sz w:val="18"/>
        </w:rPr>
        <w:t xml:space="preserve"> </w:t>
      </w:r>
      <w:r w:rsidRPr="00A55DB1">
        <w:rPr>
          <w:sz w:val="18"/>
        </w:rPr>
        <w:t>YARDIMCISI</w:t>
      </w:r>
      <w:r w:rsidRPr="00A55DB1" w:rsidR="0030183B">
        <w:rPr>
          <w:sz w:val="18"/>
        </w:rPr>
        <w:t xml:space="preserve"> </w:t>
      </w:r>
      <w:r w:rsidRPr="00A55DB1">
        <w:rPr>
          <w:sz w:val="18"/>
        </w:rPr>
        <w:t>MEHMET</w:t>
      </w:r>
      <w:r w:rsidRPr="00A55DB1" w:rsidR="0030183B">
        <w:rPr>
          <w:sz w:val="18"/>
        </w:rPr>
        <w:t xml:space="preserve"> </w:t>
      </w:r>
      <w:r w:rsidRPr="00A55DB1">
        <w:rPr>
          <w:sz w:val="18"/>
        </w:rPr>
        <w:t>ERSOY</w:t>
      </w:r>
      <w:r w:rsidRPr="00A55DB1" w:rsidR="0030183B">
        <w:rPr>
          <w:sz w:val="18"/>
        </w:rPr>
        <w:t xml:space="preserve"> </w:t>
      </w:r>
      <w:r w:rsidRPr="00A55DB1">
        <w:rPr>
          <w:sz w:val="18"/>
        </w:rPr>
        <w:t>–</w:t>
      </w:r>
      <w:r w:rsidRPr="00A55DB1" w:rsidR="0030183B">
        <w:rPr>
          <w:sz w:val="18"/>
        </w:rPr>
        <w:t xml:space="preserve"> </w:t>
      </w:r>
      <w:r w:rsidRPr="00A55DB1">
        <w:rPr>
          <w:sz w:val="18"/>
        </w:rPr>
        <w:t>Hiç</w:t>
      </w:r>
      <w:r w:rsidRPr="00A55DB1" w:rsidR="0030183B">
        <w:rPr>
          <w:sz w:val="18"/>
        </w:rPr>
        <w:t xml:space="preserve"> </w:t>
      </w:r>
      <w:r w:rsidRPr="00A55DB1">
        <w:rPr>
          <w:sz w:val="18"/>
        </w:rPr>
        <w:t>bekçi</w:t>
      </w:r>
      <w:r w:rsidRPr="00A55DB1" w:rsidR="0030183B">
        <w:rPr>
          <w:sz w:val="18"/>
        </w:rPr>
        <w:t xml:space="preserve"> </w:t>
      </w:r>
      <w:r w:rsidRPr="00A55DB1">
        <w:rPr>
          <w:sz w:val="18"/>
        </w:rPr>
        <w:t>alınmamış,</w:t>
      </w:r>
      <w:r w:rsidRPr="00A55DB1" w:rsidR="0030183B">
        <w:rPr>
          <w:sz w:val="18"/>
        </w:rPr>
        <w:t xml:space="preserve"> </w:t>
      </w:r>
      <w:r w:rsidRPr="00A55DB1">
        <w:rPr>
          <w:sz w:val="18"/>
        </w:rPr>
        <w:t>o</w:t>
      </w:r>
      <w:r w:rsidRPr="00A55DB1" w:rsidR="0030183B">
        <w:rPr>
          <w:sz w:val="18"/>
        </w:rPr>
        <w:t xml:space="preserve"> </w:t>
      </w:r>
      <w:r w:rsidRPr="00A55DB1">
        <w:rPr>
          <w:sz w:val="18"/>
        </w:rPr>
        <w:t>yüzden.</w:t>
      </w:r>
    </w:p>
    <w:p w:rsidRPr="00A55DB1" w:rsidR="00286344" w:rsidP="00A55DB1" w:rsidRDefault="00286344">
      <w:pPr>
        <w:pStyle w:val="GENELKURUL"/>
        <w:spacing w:line="240" w:lineRule="auto"/>
        <w:rPr>
          <w:sz w:val="18"/>
        </w:rPr>
      </w:pPr>
      <w:r w:rsidRPr="00A55DB1">
        <w:rPr>
          <w:sz w:val="18"/>
        </w:rPr>
        <w:t>MAHMUT</w:t>
      </w:r>
      <w:r w:rsidRPr="00A55DB1" w:rsidR="0030183B">
        <w:rPr>
          <w:sz w:val="18"/>
        </w:rPr>
        <w:t xml:space="preserve"> </w:t>
      </w:r>
      <w:r w:rsidRPr="00A55DB1">
        <w:rPr>
          <w:sz w:val="18"/>
        </w:rPr>
        <w:t>TANAL</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O</w:t>
      </w:r>
      <w:r w:rsidRPr="00A55DB1" w:rsidR="0030183B">
        <w:rPr>
          <w:sz w:val="18"/>
        </w:rPr>
        <w:t xml:space="preserve"> </w:t>
      </w:r>
      <w:r w:rsidRPr="00A55DB1">
        <w:rPr>
          <w:sz w:val="18"/>
        </w:rPr>
        <w:t>dönem</w:t>
      </w:r>
      <w:r w:rsidRPr="00A55DB1" w:rsidR="0030183B">
        <w:rPr>
          <w:sz w:val="18"/>
        </w:rPr>
        <w:t xml:space="preserve"> </w:t>
      </w:r>
      <w:r w:rsidRPr="00A55DB1">
        <w:rPr>
          <w:sz w:val="18"/>
        </w:rPr>
        <w:t>yok</w:t>
      </w:r>
      <w:r w:rsidRPr="00A55DB1" w:rsidR="0030183B">
        <w:rPr>
          <w:sz w:val="18"/>
        </w:rPr>
        <w:t xml:space="preserve"> </w:t>
      </w:r>
      <w:r w:rsidRPr="00A55DB1">
        <w:rPr>
          <w:sz w:val="18"/>
        </w:rPr>
        <w:t>ama.</w:t>
      </w:r>
      <w:r w:rsidRPr="00A55DB1" w:rsidR="0030183B">
        <w:rPr>
          <w:sz w:val="18"/>
        </w:rPr>
        <w:t xml:space="preserve"> </w:t>
      </w:r>
      <w:r w:rsidRPr="00A55DB1">
        <w:rPr>
          <w:sz w:val="18"/>
        </w:rPr>
        <w:t>Ortaokul</w:t>
      </w:r>
      <w:r w:rsidRPr="00A55DB1" w:rsidR="0030183B">
        <w:rPr>
          <w:sz w:val="18"/>
        </w:rPr>
        <w:t xml:space="preserve"> </w:t>
      </w:r>
      <w:r w:rsidRPr="00A55DB1">
        <w:rPr>
          <w:sz w:val="18"/>
        </w:rPr>
        <w:t>mezunu</w:t>
      </w:r>
      <w:r w:rsidRPr="00A55DB1" w:rsidR="0030183B">
        <w:rPr>
          <w:sz w:val="18"/>
        </w:rPr>
        <w:t xml:space="preserve"> </w:t>
      </w:r>
      <w:r w:rsidRPr="00A55DB1">
        <w:rPr>
          <w:sz w:val="18"/>
        </w:rPr>
        <w:t>bekçi</w:t>
      </w:r>
      <w:r w:rsidRPr="00A55DB1" w:rsidR="0030183B">
        <w:rPr>
          <w:sz w:val="18"/>
        </w:rPr>
        <w:t xml:space="preserve"> </w:t>
      </w:r>
      <w:r w:rsidRPr="00A55DB1">
        <w:rPr>
          <w:sz w:val="18"/>
        </w:rPr>
        <w:t>yok.</w:t>
      </w:r>
      <w:r w:rsidRPr="00A55DB1" w:rsidR="0030183B">
        <w:rPr>
          <w:sz w:val="18"/>
        </w:rPr>
        <w:t xml:space="preserve"> </w:t>
      </w:r>
      <w:r w:rsidRPr="00A55DB1">
        <w:rPr>
          <w:sz w:val="18"/>
        </w:rPr>
        <w:t>Zaten</w:t>
      </w:r>
      <w:r w:rsidRPr="00A55DB1" w:rsidR="0030183B">
        <w:rPr>
          <w:sz w:val="18"/>
        </w:rPr>
        <w:t xml:space="preserve"> </w:t>
      </w:r>
      <w:r w:rsidRPr="00A55DB1">
        <w:rPr>
          <w:sz w:val="18"/>
        </w:rPr>
        <w:t>söylemek</w:t>
      </w:r>
      <w:r w:rsidRPr="00A55DB1" w:rsidR="0030183B">
        <w:rPr>
          <w:sz w:val="18"/>
        </w:rPr>
        <w:t xml:space="preserve"> </w:t>
      </w:r>
      <w:r w:rsidRPr="00A55DB1">
        <w:rPr>
          <w:sz w:val="18"/>
        </w:rPr>
        <w:t>istediğim</w:t>
      </w:r>
      <w:r w:rsidRPr="00A55DB1" w:rsidR="0030183B">
        <w:rPr>
          <w:sz w:val="18"/>
        </w:rPr>
        <w:t xml:space="preserve"> </w:t>
      </w:r>
      <w:r w:rsidRPr="00A55DB1">
        <w:rPr>
          <w:sz w:val="18"/>
        </w:rPr>
        <w:t>bu,</w:t>
      </w:r>
      <w:r w:rsidRPr="00A55DB1" w:rsidR="0030183B">
        <w:rPr>
          <w:sz w:val="18"/>
        </w:rPr>
        <w:t xml:space="preserve"> </w:t>
      </w:r>
      <w:r w:rsidRPr="00A55DB1">
        <w:rPr>
          <w:sz w:val="18"/>
        </w:rPr>
        <w:t>vurgulamak</w:t>
      </w:r>
      <w:r w:rsidRPr="00A55DB1" w:rsidR="0030183B">
        <w:rPr>
          <w:sz w:val="18"/>
        </w:rPr>
        <w:t xml:space="preserve"> </w:t>
      </w:r>
      <w:r w:rsidRPr="00A55DB1">
        <w:rPr>
          <w:sz w:val="18"/>
        </w:rPr>
        <w:t>istediğim</w:t>
      </w:r>
      <w:r w:rsidRPr="00A55DB1" w:rsidR="0030183B">
        <w:rPr>
          <w:sz w:val="18"/>
        </w:rPr>
        <w:t xml:space="preserve"> </w:t>
      </w:r>
      <w:r w:rsidRPr="00A55DB1">
        <w:rPr>
          <w:sz w:val="18"/>
        </w:rPr>
        <w:t>bu.</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Diğer</w:t>
      </w:r>
      <w:r w:rsidRPr="00A55DB1" w:rsidR="0030183B">
        <w:rPr>
          <w:sz w:val="18"/>
        </w:rPr>
        <w:t xml:space="preserve"> </w:t>
      </w:r>
      <w:r w:rsidRPr="00A55DB1">
        <w:rPr>
          <w:sz w:val="18"/>
        </w:rPr>
        <w:t>konuşmacımız,</w:t>
      </w:r>
      <w:r w:rsidRPr="00A55DB1" w:rsidR="0030183B">
        <w:rPr>
          <w:sz w:val="18"/>
        </w:rPr>
        <w:t xml:space="preserve"> </w:t>
      </w:r>
      <w:r w:rsidRPr="00A55DB1">
        <w:rPr>
          <w:sz w:val="18"/>
        </w:rPr>
        <w:t>Sayın</w:t>
      </w:r>
      <w:r w:rsidRPr="00A55DB1" w:rsidR="0030183B">
        <w:rPr>
          <w:sz w:val="18"/>
        </w:rPr>
        <w:t xml:space="preserve"> </w:t>
      </w:r>
      <w:r w:rsidRPr="00A55DB1">
        <w:rPr>
          <w:sz w:val="18"/>
        </w:rPr>
        <w:t>Kemal</w:t>
      </w:r>
      <w:r w:rsidRPr="00A55DB1" w:rsidR="0030183B">
        <w:rPr>
          <w:sz w:val="18"/>
        </w:rPr>
        <w:t xml:space="preserve"> </w:t>
      </w:r>
      <w:r w:rsidRPr="00A55DB1">
        <w:rPr>
          <w:sz w:val="18"/>
        </w:rPr>
        <w:t>Peköz.</w:t>
      </w:r>
    </w:p>
    <w:p w:rsidRPr="00A55DB1" w:rsidR="00286344" w:rsidP="00A55DB1" w:rsidRDefault="00286344">
      <w:pPr>
        <w:pStyle w:val="GENELKURUL"/>
        <w:spacing w:line="240" w:lineRule="auto"/>
        <w:rPr>
          <w:sz w:val="18"/>
        </w:rPr>
      </w:pPr>
      <w:r w:rsidRPr="00A55DB1">
        <w:rPr>
          <w:sz w:val="18"/>
        </w:rPr>
        <w:t>Buyurunuz</w:t>
      </w:r>
      <w:r w:rsidRPr="00A55DB1" w:rsidR="0030183B">
        <w:rPr>
          <w:sz w:val="18"/>
        </w:rPr>
        <w:t xml:space="preserve"> </w:t>
      </w:r>
      <w:r w:rsidRPr="00A55DB1">
        <w:rPr>
          <w:sz w:val="18"/>
        </w:rPr>
        <w:t>efendim.</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KEMAL</w:t>
      </w:r>
      <w:r w:rsidRPr="00A55DB1" w:rsidR="0030183B">
        <w:rPr>
          <w:sz w:val="18"/>
        </w:rPr>
        <w:t xml:space="preserve"> </w:t>
      </w:r>
      <w:r w:rsidRPr="00A55DB1">
        <w:rPr>
          <w:sz w:val="18"/>
        </w:rPr>
        <w:t>PEKÖZ</w:t>
      </w:r>
      <w:r w:rsidRPr="00A55DB1" w:rsidR="0030183B">
        <w:rPr>
          <w:sz w:val="18"/>
        </w:rPr>
        <w:t xml:space="preserve"> </w:t>
      </w:r>
      <w:r w:rsidRPr="00A55DB1">
        <w:rPr>
          <w:sz w:val="18"/>
        </w:rPr>
        <w:t>(Adana)</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10’uncu</w:t>
      </w:r>
      <w:r w:rsidRPr="00A55DB1" w:rsidR="0030183B">
        <w:rPr>
          <w:sz w:val="18"/>
        </w:rPr>
        <w:t xml:space="preserve"> </w:t>
      </w:r>
      <w:r w:rsidRPr="00A55DB1">
        <w:rPr>
          <w:sz w:val="18"/>
        </w:rPr>
        <w:t>madde</w:t>
      </w:r>
      <w:r w:rsidRPr="00A55DB1" w:rsidR="0030183B">
        <w:rPr>
          <w:sz w:val="18"/>
        </w:rPr>
        <w:t xml:space="preserve"> </w:t>
      </w:r>
      <w:r w:rsidRPr="00A55DB1">
        <w:rPr>
          <w:sz w:val="18"/>
        </w:rPr>
        <w:t>üzerine</w:t>
      </w:r>
      <w:r w:rsidRPr="00A55DB1" w:rsidR="0030183B">
        <w:rPr>
          <w:sz w:val="18"/>
        </w:rPr>
        <w:t xml:space="preserve"> </w:t>
      </w:r>
      <w:r w:rsidRPr="00A55DB1">
        <w:rPr>
          <w:sz w:val="18"/>
        </w:rPr>
        <w:t>söz</w:t>
      </w:r>
      <w:r w:rsidRPr="00A55DB1" w:rsidR="0030183B">
        <w:rPr>
          <w:sz w:val="18"/>
        </w:rPr>
        <w:t xml:space="preserve"> </w:t>
      </w:r>
      <w:r w:rsidRPr="00A55DB1">
        <w:rPr>
          <w:sz w:val="18"/>
        </w:rPr>
        <w:t>almış</w:t>
      </w:r>
      <w:r w:rsidRPr="00A55DB1" w:rsidR="0030183B">
        <w:rPr>
          <w:sz w:val="18"/>
        </w:rPr>
        <w:t xml:space="preserve"> </w:t>
      </w:r>
      <w:r w:rsidRPr="00A55DB1">
        <w:rPr>
          <w:sz w:val="18"/>
        </w:rPr>
        <w:t>bulunuyorum.</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10’uncu</w:t>
      </w:r>
      <w:r w:rsidRPr="00A55DB1" w:rsidR="0030183B">
        <w:rPr>
          <w:sz w:val="18"/>
        </w:rPr>
        <w:t xml:space="preserve"> </w:t>
      </w:r>
      <w:r w:rsidRPr="00A55DB1">
        <w:rPr>
          <w:sz w:val="18"/>
        </w:rPr>
        <w:t>maddeyle</w:t>
      </w:r>
      <w:r w:rsidRPr="00A55DB1" w:rsidR="0030183B">
        <w:rPr>
          <w:sz w:val="18"/>
        </w:rPr>
        <w:t xml:space="preserve"> </w:t>
      </w:r>
      <w:r w:rsidRPr="00A55DB1">
        <w:rPr>
          <w:sz w:val="18"/>
        </w:rPr>
        <w:t>ilgili</w:t>
      </w:r>
      <w:r w:rsidRPr="00A55DB1" w:rsidR="0030183B">
        <w:rPr>
          <w:sz w:val="18"/>
        </w:rPr>
        <w:t xml:space="preserve"> </w:t>
      </w:r>
      <w:r w:rsidRPr="00A55DB1">
        <w:rPr>
          <w:sz w:val="18"/>
        </w:rPr>
        <w:t>tartışmalar</w:t>
      </w:r>
      <w:r w:rsidRPr="00A55DB1" w:rsidR="0030183B">
        <w:rPr>
          <w:sz w:val="18"/>
        </w:rPr>
        <w:t xml:space="preserve"> </w:t>
      </w:r>
      <w:r w:rsidRPr="00A55DB1">
        <w:rPr>
          <w:sz w:val="18"/>
        </w:rPr>
        <w:t>bir</w:t>
      </w:r>
      <w:r w:rsidRPr="00A55DB1" w:rsidR="0030183B">
        <w:rPr>
          <w:sz w:val="18"/>
        </w:rPr>
        <w:t xml:space="preserve"> </w:t>
      </w:r>
      <w:r w:rsidRPr="00A55DB1">
        <w:rPr>
          <w:sz w:val="18"/>
        </w:rPr>
        <w:t>hayli</w:t>
      </w:r>
      <w:r w:rsidRPr="00A55DB1" w:rsidR="0030183B">
        <w:rPr>
          <w:sz w:val="18"/>
        </w:rPr>
        <w:t xml:space="preserve"> </w:t>
      </w:r>
      <w:r w:rsidRPr="00A55DB1">
        <w:rPr>
          <w:sz w:val="18"/>
        </w:rPr>
        <w:t>yapıldı</w:t>
      </w:r>
      <w:r w:rsidRPr="00A55DB1" w:rsidR="0030183B">
        <w:rPr>
          <w:sz w:val="18"/>
        </w:rPr>
        <w:t xml:space="preserve"> </w:t>
      </w:r>
      <w:r w:rsidRPr="00A55DB1">
        <w:rPr>
          <w:sz w:val="18"/>
        </w:rPr>
        <w:t>ama</w:t>
      </w:r>
      <w:r w:rsidRPr="00A55DB1" w:rsidR="0030183B">
        <w:rPr>
          <w:sz w:val="18"/>
        </w:rPr>
        <w:t xml:space="preserve"> </w:t>
      </w:r>
      <w:r w:rsidRPr="00A55DB1">
        <w:rPr>
          <w:sz w:val="18"/>
        </w:rPr>
        <w:t>bir</w:t>
      </w:r>
      <w:r w:rsidRPr="00A55DB1" w:rsidR="0030183B">
        <w:rPr>
          <w:sz w:val="18"/>
        </w:rPr>
        <w:t xml:space="preserve"> </w:t>
      </w:r>
      <w:r w:rsidRPr="00A55DB1">
        <w:rPr>
          <w:sz w:val="18"/>
        </w:rPr>
        <w:t>bütün</w:t>
      </w:r>
      <w:r w:rsidRPr="00A55DB1" w:rsidR="0030183B">
        <w:rPr>
          <w:sz w:val="18"/>
        </w:rPr>
        <w:t xml:space="preserve"> </w:t>
      </w:r>
      <w:r w:rsidRPr="00A55DB1">
        <w:rPr>
          <w:sz w:val="18"/>
        </w:rPr>
        <w:t>olarak</w:t>
      </w:r>
      <w:r w:rsidRPr="00A55DB1" w:rsidR="0030183B">
        <w:rPr>
          <w:sz w:val="18"/>
        </w:rPr>
        <w:t xml:space="preserve"> </w:t>
      </w:r>
      <w:r w:rsidRPr="00A55DB1">
        <w:rPr>
          <w:sz w:val="18"/>
        </w:rPr>
        <w:t>biz</w:t>
      </w:r>
      <w:r w:rsidRPr="00A55DB1" w:rsidR="0030183B">
        <w:rPr>
          <w:sz w:val="18"/>
        </w:rPr>
        <w:t xml:space="preserve"> </w:t>
      </w:r>
      <w:r w:rsidRPr="00A55DB1">
        <w:rPr>
          <w:sz w:val="18"/>
        </w:rPr>
        <w:t>bu</w:t>
      </w:r>
      <w:r w:rsidRPr="00A55DB1" w:rsidR="0030183B">
        <w:rPr>
          <w:sz w:val="18"/>
        </w:rPr>
        <w:t xml:space="preserve"> </w:t>
      </w:r>
      <w:r w:rsidRPr="00A55DB1">
        <w:rPr>
          <w:sz w:val="18"/>
        </w:rPr>
        <w:t>10’uncu</w:t>
      </w:r>
      <w:r w:rsidRPr="00A55DB1" w:rsidR="0030183B">
        <w:rPr>
          <w:sz w:val="18"/>
        </w:rPr>
        <w:t xml:space="preserve"> </w:t>
      </w:r>
      <w:r w:rsidRPr="00A55DB1">
        <w:rPr>
          <w:sz w:val="18"/>
        </w:rPr>
        <w:t>maddenin</w:t>
      </w:r>
      <w:r w:rsidRPr="00A55DB1" w:rsidR="0030183B">
        <w:rPr>
          <w:sz w:val="18"/>
        </w:rPr>
        <w:t xml:space="preserve"> </w:t>
      </w:r>
      <w:r w:rsidRPr="00A55DB1">
        <w:rPr>
          <w:sz w:val="18"/>
        </w:rPr>
        <w:t>ve</w:t>
      </w:r>
      <w:r w:rsidRPr="00A55DB1" w:rsidR="0030183B">
        <w:rPr>
          <w:sz w:val="18"/>
        </w:rPr>
        <w:t xml:space="preserve"> </w:t>
      </w:r>
      <w:r w:rsidRPr="00A55DB1">
        <w:rPr>
          <w:sz w:val="18"/>
        </w:rPr>
        <w:t>aynı</w:t>
      </w:r>
      <w:r w:rsidRPr="00A55DB1" w:rsidR="0030183B">
        <w:rPr>
          <w:sz w:val="18"/>
        </w:rPr>
        <w:t xml:space="preserve"> </w:t>
      </w:r>
      <w:r w:rsidRPr="00A55DB1">
        <w:rPr>
          <w:sz w:val="18"/>
        </w:rPr>
        <w:t>zamanda</w:t>
      </w:r>
      <w:r w:rsidRPr="00A55DB1" w:rsidR="0030183B">
        <w:rPr>
          <w:sz w:val="18"/>
        </w:rPr>
        <w:t xml:space="preserve"> </w:t>
      </w:r>
      <w:r w:rsidRPr="00A55DB1">
        <w:rPr>
          <w:sz w:val="18"/>
        </w:rPr>
        <w:t>kanunun</w:t>
      </w:r>
      <w:r w:rsidRPr="00A55DB1" w:rsidR="0030183B">
        <w:rPr>
          <w:sz w:val="18"/>
        </w:rPr>
        <w:t xml:space="preserve"> </w:t>
      </w:r>
      <w:r w:rsidRPr="00A55DB1">
        <w:rPr>
          <w:sz w:val="18"/>
        </w:rPr>
        <w:t>bir</w:t>
      </w:r>
      <w:r w:rsidRPr="00A55DB1" w:rsidR="0030183B">
        <w:rPr>
          <w:sz w:val="18"/>
        </w:rPr>
        <w:t xml:space="preserve"> </w:t>
      </w:r>
      <w:r w:rsidRPr="00A55DB1">
        <w:rPr>
          <w:sz w:val="18"/>
        </w:rPr>
        <w:t>bütününün,</w:t>
      </w:r>
      <w:r w:rsidRPr="00A55DB1" w:rsidR="0030183B">
        <w:rPr>
          <w:sz w:val="18"/>
        </w:rPr>
        <w:t xml:space="preserve"> </w:t>
      </w:r>
      <w:r w:rsidRPr="00A55DB1">
        <w:rPr>
          <w:sz w:val="18"/>
        </w:rPr>
        <w:t>AKP</w:t>
      </w:r>
      <w:r w:rsidRPr="00A55DB1" w:rsidR="0030183B">
        <w:rPr>
          <w:sz w:val="18"/>
        </w:rPr>
        <w:t xml:space="preserve"> </w:t>
      </w:r>
      <w:r w:rsidRPr="00A55DB1">
        <w:rPr>
          <w:sz w:val="18"/>
        </w:rPr>
        <w:t>tarafından</w:t>
      </w:r>
      <w:r w:rsidRPr="00A55DB1" w:rsidR="0030183B">
        <w:rPr>
          <w:sz w:val="18"/>
        </w:rPr>
        <w:t xml:space="preserve"> </w:t>
      </w:r>
      <w:r w:rsidRPr="00A55DB1">
        <w:rPr>
          <w:sz w:val="18"/>
        </w:rPr>
        <w:t>kendisine</w:t>
      </w:r>
      <w:r w:rsidRPr="00A55DB1" w:rsidR="0030183B">
        <w:rPr>
          <w:sz w:val="18"/>
        </w:rPr>
        <w:t xml:space="preserve"> </w:t>
      </w:r>
      <w:r w:rsidRPr="00A55DB1">
        <w:rPr>
          <w:sz w:val="18"/>
        </w:rPr>
        <w:t>sadece</w:t>
      </w:r>
      <w:r w:rsidRPr="00A55DB1" w:rsidR="0030183B">
        <w:rPr>
          <w:sz w:val="18"/>
        </w:rPr>
        <w:t xml:space="preserve"> </w:t>
      </w:r>
      <w:r w:rsidRPr="00A55DB1">
        <w:rPr>
          <w:sz w:val="18"/>
        </w:rPr>
        <w:t>yeni</w:t>
      </w:r>
      <w:r w:rsidRPr="00A55DB1" w:rsidR="0030183B">
        <w:rPr>
          <w:sz w:val="18"/>
        </w:rPr>
        <w:t xml:space="preserve"> </w:t>
      </w:r>
      <w:r w:rsidRPr="00A55DB1">
        <w:rPr>
          <w:sz w:val="18"/>
        </w:rPr>
        <w:t>bir</w:t>
      </w:r>
      <w:r w:rsidRPr="00A55DB1" w:rsidR="0030183B">
        <w:rPr>
          <w:sz w:val="18"/>
        </w:rPr>
        <w:t xml:space="preserve"> </w:t>
      </w:r>
      <w:r w:rsidRPr="00A55DB1">
        <w:rPr>
          <w:sz w:val="18"/>
        </w:rPr>
        <w:t>güvenlik</w:t>
      </w:r>
      <w:r w:rsidRPr="00A55DB1" w:rsidR="0030183B">
        <w:rPr>
          <w:sz w:val="18"/>
        </w:rPr>
        <w:t xml:space="preserve"> </w:t>
      </w:r>
      <w:r w:rsidRPr="00A55DB1">
        <w:rPr>
          <w:sz w:val="18"/>
        </w:rPr>
        <w:t>kuvveti</w:t>
      </w:r>
      <w:r w:rsidRPr="00A55DB1" w:rsidR="0030183B">
        <w:rPr>
          <w:sz w:val="18"/>
        </w:rPr>
        <w:t xml:space="preserve"> </w:t>
      </w:r>
      <w:r w:rsidRPr="00A55DB1">
        <w:rPr>
          <w:sz w:val="18"/>
        </w:rPr>
        <w:t>oluşturmak</w:t>
      </w:r>
      <w:r w:rsidRPr="00A55DB1" w:rsidR="0030183B">
        <w:rPr>
          <w:sz w:val="18"/>
        </w:rPr>
        <w:t xml:space="preserve"> </w:t>
      </w:r>
      <w:r w:rsidRPr="00A55DB1">
        <w:rPr>
          <w:sz w:val="18"/>
        </w:rPr>
        <w:t>üzere</w:t>
      </w:r>
      <w:r w:rsidRPr="00A55DB1" w:rsidR="0030183B">
        <w:rPr>
          <w:sz w:val="18"/>
        </w:rPr>
        <w:t xml:space="preserve"> </w:t>
      </w:r>
      <w:r w:rsidRPr="00A55DB1">
        <w:rPr>
          <w:sz w:val="18"/>
        </w:rPr>
        <w:t>oluşturulduğunu</w:t>
      </w:r>
      <w:r w:rsidRPr="00A55DB1" w:rsidR="0030183B">
        <w:rPr>
          <w:sz w:val="18"/>
        </w:rPr>
        <w:t xml:space="preserve"> </w:t>
      </w:r>
      <w:r w:rsidRPr="00A55DB1">
        <w:rPr>
          <w:sz w:val="18"/>
        </w:rPr>
        <w:t>dolayısıyla</w:t>
      </w:r>
      <w:r w:rsidRPr="00A55DB1" w:rsidR="0030183B">
        <w:rPr>
          <w:sz w:val="18"/>
        </w:rPr>
        <w:t xml:space="preserve"> </w:t>
      </w:r>
      <w:r w:rsidRPr="00A55DB1">
        <w:rPr>
          <w:sz w:val="18"/>
        </w:rPr>
        <w:t>da</w:t>
      </w:r>
      <w:r w:rsidRPr="00A55DB1" w:rsidR="0030183B">
        <w:rPr>
          <w:sz w:val="18"/>
        </w:rPr>
        <w:t xml:space="preserve"> </w:t>
      </w:r>
      <w:r w:rsidRPr="00A55DB1">
        <w:rPr>
          <w:sz w:val="18"/>
        </w:rPr>
        <w:t>her</w:t>
      </w:r>
      <w:r w:rsidRPr="00A55DB1" w:rsidR="0030183B">
        <w:rPr>
          <w:sz w:val="18"/>
        </w:rPr>
        <w:t xml:space="preserve"> </w:t>
      </w:r>
      <w:r w:rsidRPr="00A55DB1">
        <w:rPr>
          <w:sz w:val="18"/>
        </w:rPr>
        <w:t>şeyi</w:t>
      </w:r>
      <w:r w:rsidRPr="00A55DB1" w:rsidR="0030183B">
        <w:rPr>
          <w:sz w:val="18"/>
        </w:rPr>
        <w:t xml:space="preserve"> </w:t>
      </w:r>
      <w:r w:rsidRPr="00A55DB1">
        <w:rPr>
          <w:sz w:val="18"/>
        </w:rPr>
        <w:t>yozlaştırdığı</w:t>
      </w:r>
      <w:r w:rsidRPr="00A55DB1" w:rsidR="0030183B">
        <w:rPr>
          <w:sz w:val="18"/>
        </w:rPr>
        <w:t xml:space="preserve"> </w:t>
      </w:r>
      <w:r w:rsidRPr="00A55DB1">
        <w:rPr>
          <w:sz w:val="18"/>
        </w:rPr>
        <w:t>gibi</w:t>
      </w:r>
      <w:r w:rsidRPr="00A55DB1" w:rsidR="0030183B">
        <w:rPr>
          <w:sz w:val="18"/>
        </w:rPr>
        <w:t xml:space="preserve"> </w:t>
      </w:r>
      <w:r w:rsidRPr="00A55DB1">
        <w:rPr>
          <w:sz w:val="18"/>
        </w:rPr>
        <w:t>bunu</w:t>
      </w:r>
      <w:r w:rsidRPr="00A55DB1" w:rsidR="0030183B">
        <w:rPr>
          <w:sz w:val="18"/>
        </w:rPr>
        <w:t xml:space="preserve"> </w:t>
      </w:r>
      <w:r w:rsidRPr="00A55DB1">
        <w:rPr>
          <w:sz w:val="18"/>
        </w:rPr>
        <w:t>da</w:t>
      </w:r>
      <w:r w:rsidRPr="00A55DB1" w:rsidR="0030183B">
        <w:rPr>
          <w:sz w:val="18"/>
        </w:rPr>
        <w:t xml:space="preserve"> </w:t>
      </w:r>
      <w:r w:rsidRPr="00A55DB1">
        <w:rPr>
          <w:sz w:val="18"/>
        </w:rPr>
        <w:t>yozlaştırıp</w:t>
      </w:r>
      <w:r w:rsidRPr="00A55DB1" w:rsidR="0030183B">
        <w:rPr>
          <w:sz w:val="18"/>
        </w:rPr>
        <w:t xml:space="preserve"> </w:t>
      </w:r>
      <w:r w:rsidRPr="00A55DB1">
        <w:rPr>
          <w:sz w:val="18"/>
        </w:rPr>
        <w:t>kendi</w:t>
      </w:r>
      <w:r w:rsidRPr="00A55DB1" w:rsidR="0030183B">
        <w:rPr>
          <w:sz w:val="18"/>
        </w:rPr>
        <w:t xml:space="preserve"> </w:t>
      </w:r>
      <w:r w:rsidRPr="00A55DB1">
        <w:rPr>
          <w:sz w:val="18"/>
        </w:rPr>
        <w:t>çıkarına</w:t>
      </w:r>
      <w:r w:rsidRPr="00A55DB1" w:rsidR="0030183B">
        <w:rPr>
          <w:sz w:val="18"/>
        </w:rPr>
        <w:t xml:space="preserve"> </w:t>
      </w:r>
      <w:r w:rsidRPr="00A55DB1">
        <w:rPr>
          <w:sz w:val="18"/>
        </w:rPr>
        <w:t>kullanmak</w:t>
      </w:r>
      <w:r w:rsidRPr="00A55DB1" w:rsidR="0030183B">
        <w:rPr>
          <w:sz w:val="18"/>
        </w:rPr>
        <w:t xml:space="preserve"> </w:t>
      </w:r>
      <w:r w:rsidRPr="00A55DB1">
        <w:rPr>
          <w:sz w:val="18"/>
        </w:rPr>
        <w:t>için</w:t>
      </w:r>
      <w:r w:rsidRPr="00A55DB1" w:rsidR="0030183B">
        <w:rPr>
          <w:sz w:val="18"/>
        </w:rPr>
        <w:t xml:space="preserve"> </w:t>
      </w:r>
      <w:r w:rsidRPr="00A55DB1">
        <w:rPr>
          <w:sz w:val="18"/>
        </w:rPr>
        <w:t>bir</w:t>
      </w:r>
      <w:r w:rsidRPr="00A55DB1" w:rsidR="0030183B">
        <w:rPr>
          <w:sz w:val="18"/>
        </w:rPr>
        <w:t xml:space="preserve"> </w:t>
      </w:r>
      <w:r w:rsidRPr="00A55DB1">
        <w:rPr>
          <w:sz w:val="18"/>
        </w:rPr>
        <w:t>yol</w:t>
      </w:r>
      <w:r w:rsidRPr="00A55DB1" w:rsidR="0030183B">
        <w:rPr>
          <w:sz w:val="18"/>
        </w:rPr>
        <w:t xml:space="preserve"> </w:t>
      </w:r>
      <w:r w:rsidRPr="00A55DB1">
        <w:rPr>
          <w:sz w:val="18"/>
        </w:rPr>
        <w:t>aradığını</w:t>
      </w:r>
      <w:r w:rsidRPr="00A55DB1" w:rsidR="0030183B">
        <w:rPr>
          <w:sz w:val="18"/>
        </w:rPr>
        <w:t xml:space="preserve"> </w:t>
      </w:r>
      <w:r w:rsidRPr="00A55DB1">
        <w:rPr>
          <w:sz w:val="18"/>
        </w:rPr>
        <w:t>düşünüyoruz,</w:t>
      </w:r>
      <w:r w:rsidRPr="00A55DB1" w:rsidR="0030183B">
        <w:rPr>
          <w:sz w:val="18"/>
        </w:rPr>
        <w:t xml:space="preserve"> </w:t>
      </w:r>
      <w:r w:rsidRPr="00A55DB1">
        <w:rPr>
          <w:sz w:val="18"/>
        </w:rPr>
        <w:t>onun</w:t>
      </w:r>
      <w:r w:rsidRPr="00A55DB1" w:rsidR="0030183B">
        <w:rPr>
          <w:sz w:val="18"/>
        </w:rPr>
        <w:t xml:space="preserve"> </w:t>
      </w:r>
      <w:r w:rsidRPr="00A55DB1">
        <w:rPr>
          <w:sz w:val="18"/>
        </w:rPr>
        <w:t>için</w:t>
      </w:r>
      <w:r w:rsidRPr="00A55DB1" w:rsidR="0030183B">
        <w:rPr>
          <w:sz w:val="18"/>
        </w:rPr>
        <w:t xml:space="preserve"> </w:t>
      </w:r>
      <w:r w:rsidRPr="00A55DB1">
        <w:rPr>
          <w:sz w:val="18"/>
        </w:rPr>
        <w:t>de</w:t>
      </w:r>
      <w:r w:rsidRPr="00A55DB1" w:rsidR="0030183B">
        <w:rPr>
          <w:sz w:val="18"/>
        </w:rPr>
        <w:t xml:space="preserve"> </w:t>
      </w:r>
      <w:r w:rsidRPr="00A55DB1">
        <w:rPr>
          <w:sz w:val="18"/>
        </w:rPr>
        <w:t>bir</w:t>
      </w:r>
      <w:r w:rsidRPr="00A55DB1" w:rsidR="0030183B">
        <w:rPr>
          <w:sz w:val="18"/>
        </w:rPr>
        <w:t xml:space="preserve"> </w:t>
      </w:r>
      <w:r w:rsidRPr="00A55DB1">
        <w:rPr>
          <w:sz w:val="18"/>
        </w:rPr>
        <w:t>bütün</w:t>
      </w:r>
      <w:r w:rsidRPr="00A55DB1" w:rsidR="0030183B">
        <w:rPr>
          <w:sz w:val="18"/>
        </w:rPr>
        <w:t xml:space="preserve"> </w:t>
      </w:r>
      <w:r w:rsidRPr="00A55DB1">
        <w:rPr>
          <w:sz w:val="18"/>
        </w:rPr>
        <w:t>olarak</w:t>
      </w:r>
      <w:r w:rsidRPr="00A55DB1" w:rsidR="0030183B">
        <w:rPr>
          <w:sz w:val="18"/>
        </w:rPr>
        <w:t xml:space="preserve"> </w:t>
      </w:r>
      <w:r w:rsidRPr="00A55DB1">
        <w:rPr>
          <w:sz w:val="18"/>
        </w:rPr>
        <w:t>bu</w:t>
      </w:r>
      <w:r w:rsidRPr="00A55DB1" w:rsidR="0030183B">
        <w:rPr>
          <w:sz w:val="18"/>
        </w:rPr>
        <w:t xml:space="preserve"> </w:t>
      </w:r>
      <w:r w:rsidRPr="00A55DB1">
        <w:rPr>
          <w:sz w:val="18"/>
        </w:rPr>
        <w:t>kanuna</w:t>
      </w:r>
      <w:r w:rsidRPr="00A55DB1" w:rsidR="0030183B">
        <w:rPr>
          <w:sz w:val="18"/>
        </w:rPr>
        <w:t xml:space="preserve"> </w:t>
      </w:r>
      <w:r w:rsidRPr="00A55DB1">
        <w:rPr>
          <w:sz w:val="18"/>
        </w:rPr>
        <w:t>karşıyız.</w:t>
      </w:r>
      <w:r w:rsidRPr="00A55DB1" w:rsidR="0030183B">
        <w:rPr>
          <w:sz w:val="18"/>
        </w:rPr>
        <w:t xml:space="preserve"> </w:t>
      </w:r>
      <w:r w:rsidRPr="00A55DB1">
        <w:rPr>
          <w:sz w:val="18"/>
        </w:rPr>
        <w:t>Bu</w:t>
      </w:r>
      <w:r w:rsidRPr="00A55DB1" w:rsidR="0030183B">
        <w:rPr>
          <w:sz w:val="18"/>
        </w:rPr>
        <w:t xml:space="preserve"> </w:t>
      </w:r>
      <w:r w:rsidRPr="00A55DB1">
        <w:rPr>
          <w:sz w:val="18"/>
        </w:rPr>
        <w:t>kanunu</w:t>
      </w:r>
      <w:r w:rsidRPr="00A55DB1" w:rsidR="0030183B">
        <w:rPr>
          <w:sz w:val="18"/>
        </w:rPr>
        <w:t xml:space="preserve"> </w:t>
      </w:r>
      <w:r w:rsidRPr="00A55DB1">
        <w:rPr>
          <w:sz w:val="18"/>
        </w:rPr>
        <w:t>kabul</w:t>
      </w:r>
      <w:r w:rsidRPr="00A55DB1" w:rsidR="0030183B">
        <w:rPr>
          <w:sz w:val="18"/>
        </w:rPr>
        <w:t xml:space="preserve"> </w:t>
      </w:r>
      <w:r w:rsidRPr="00A55DB1">
        <w:rPr>
          <w:sz w:val="18"/>
        </w:rPr>
        <w:t>etmiyoruz.</w:t>
      </w:r>
    </w:p>
    <w:p w:rsidRPr="00A55DB1" w:rsidR="00286344" w:rsidP="00A55DB1" w:rsidRDefault="00286344">
      <w:pPr>
        <w:pStyle w:val="GENELKURUL"/>
        <w:spacing w:line="240" w:lineRule="auto"/>
        <w:rPr>
          <w:sz w:val="18"/>
        </w:rPr>
      </w:pPr>
      <w:r w:rsidRPr="00A55DB1">
        <w:rPr>
          <w:sz w:val="18"/>
        </w:rPr>
        <w:t>Değerli</w:t>
      </w:r>
      <w:r w:rsidRPr="00A55DB1" w:rsidR="0030183B">
        <w:rPr>
          <w:sz w:val="18"/>
        </w:rPr>
        <w:t xml:space="preserve"> </w:t>
      </w:r>
      <w:r w:rsidRPr="00A55DB1">
        <w:rPr>
          <w:sz w:val="18"/>
        </w:rPr>
        <w:t>arkadaşlar,</w:t>
      </w:r>
      <w:r w:rsidRPr="00A55DB1" w:rsidR="0030183B">
        <w:rPr>
          <w:sz w:val="18"/>
        </w:rPr>
        <w:t xml:space="preserve"> </w:t>
      </w:r>
      <w:r w:rsidRPr="00A55DB1">
        <w:rPr>
          <w:sz w:val="18"/>
        </w:rPr>
        <w:t>burada</w:t>
      </w:r>
      <w:r w:rsidRPr="00A55DB1" w:rsidR="0030183B">
        <w:rPr>
          <w:sz w:val="18"/>
        </w:rPr>
        <w:t xml:space="preserve"> </w:t>
      </w:r>
      <w:r w:rsidRPr="00A55DB1">
        <w:rPr>
          <w:sz w:val="18"/>
        </w:rPr>
        <w:t>çeşitli</w:t>
      </w:r>
      <w:r w:rsidRPr="00A55DB1" w:rsidR="0030183B">
        <w:rPr>
          <w:sz w:val="18"/>
        </w:rPr>
        <w:t xml:space="preserve"> </w:t>
      </w:r>
      <w:r w:rsidRPr="00A55DB1">
        <w:rPr>
          <w:sz w:val="18"/>
        </w:rPr>
        <w:t>tartışmalar</w:t>
      </w:r>
      <w:r w:rsidRPr="00A55DB1" w:rsidR="0030183B">
        <w:rPr>
          <w:sz w:val="18"/>
        </w:rPr>
        <w:t xml:space="preserve"> </w:t>
      </w:r>
      <w:r w:rsidRPr="00A55DB1">
        <w:rPr>
          <w:sz w:val="18"/>
        </w:rPr>
        <w:t>yapılıyor.</w:t>
      </w:r>
      <w:r w:rsidRPr="00A55DB1" w:rsidR="0030183B">
        <w:rPr>
          <w:sz w:val="18"/>
        </w:rPr>
        <w:t xml:space="preserve"> </w:t>
      </w:r>
      <w:r w:rsidRPr="00A55DB1">
        <w:rPr>
          <w:sz w:val="18"/>
        </w:rPr>
        <w:t>70</w:t>
      </w:r>
      <w:r w:rsidRPr="00A55DB1" w:rsidR="0030183B">
        <w:rPr>
          <w:sz w:val="18"/>
        </w:rPr>
        <w:t xml:space="preserve"> </w:t>
      </w:r>
      <w:r w:rsidRPr="00A55DB1">
        <w:rPr>
          <w:sz w:val="18"/>
        </w:rPr>
        <w:t>yaşındayım,</w:t>
      </w:r>
      <w:r w:rsidRPr="00A55DB1" w:rsidR="0030183B">
        <w:rPr>
          <w:sz w:val="18"/>
        </w:rPr>
        <w:t xml:space="preserve"> </w:t>
      </w:r>
      <w:r w:rsidRPr="00A55DB1">
        <w:rPr>
          <w:sz w:val="18"/>
        </w:rPr>
        <w:t>elli</w:t>
      </w:r>
      <w:r w:rsidRPr="00A55DB1" w:rsidR="0030183B">
        <w:rPr>
          <w:sz w:val="18"/>
        </w:rPr>
        <w:t xml:space="preserve"> </w:t>
      </w:r>
      <w:r w:rsidRPr="00A55DB1">
        <w:rPr>
          <w:sz w:val="18"/>
        </w:rPr>
        <w:t>iki</w:t>
      </w:r>
      <w:r w:rsidRPr="00A55DB1" w:rsidR="0030183B">
        <w:rPr>
          <w:sz w:val="18"/>
        </w:rPr>
        <w:t xml:space="preserve"> </w:t>
      </w:r>
      <w:r w:rsidRPr="00A55DB1">
        <w:rPr>
          <w:sz w:val="18"/>
        </w:rPr>
        <w:t>yıldır</w:t>
      </w:r>
      <w:r w:rsidRPr="00A55DB1" w:rsidR="0030183B">
        <w:rPr>
          <w:sz w:val="18"/>
        </w:rPr>
        <w:t xml:space="preserve"> </w:t>
      </w:r>
      <w:r w:rsidRPr="00A55DB1">
        <w:rPr>
          <w:sz w:val="18"/>
        </w:rPr>
        <w:t>da</w:t>
      </w:r>
      <w:r w:rsidRPr="00A55DB1" w:rsidR="0030183B">
        <w:rPr>
          <w:sz w:val="18"/>
        </w:rPr>
        <w:t xml:space="preserve"> </w:t>
      </w:r>
      <w:r w:rsidRPr="00A55DB1">
        <w:rPr>
          <w:sz w:val="18"/>
        </w:rPr>
        <w:t>siyasal</w:t>
      </w:r>
      <w:r w:rsidRPr="00A55DB1" w:rsidR="0030183B">
        <w:rPr>
          <w:sz w:val="18"/>
        </w:rPr>
        <w:t xml:space="preserve"> </w:t>
      </w:r>
      <w:r w:rsidRPr="00A55DB1">
        <w:rPr>
          <w:sz w:val="18"/>
        </w:rPr>
        <w:t>mücadelenin</w:t>
      </w:r>
      <w:r w:rsidRPr="00A55DB1" w:rsidR="0030183B">
        <w:rPr>
          <w:sz w:val="18"/>
        </w:rPr>
        <w:t xml:space="preserve"> </w:t>
      </w:r>
      <w:r w:rsidRPr="00A55DB1">
        <w:rPr>
          <w:sz w:val="18"/>
        </w:rPr>
        <w:t>içerisindeyim,</w:t>
      </w:r>
      <w:r w:rsidRPr="00A55DB1" w:rsidR="0030183B">
        <w:rPr>
          <w:sz w:val="18"/>
        </w:rPr>
        <w:t xml:space="preserve"> </w:t>
      </w:r>
      <w:r w:rsidRPr="00A55DB1">
        <w:rPr>
          <w:sz w:val="18"/>
        </w:rPr>
        <w:t>yirmi</w:t>
      </w:r>
      <w:r w:rsidRPr="00A55DB1" w:rsidR="0030183B">
        <w:rPr>
          <w:sz w:val="18"/>
        </w:rPr>
        <w:t xml:space="preserve"> </w:t>
      </w:r>
      <w:r w:rsidRPr="00A55DB1">
        <w:rPr>
          <w:sz w:val="18"/>
        </w:rPr>
        <w:t>altı</w:t>
      </w:r>
      <w:r w:rsidRPr="00A55DB1" w:rsidR="0030183B">
        <w:rPr>
          <w:sz w:val="18"/>
        </w:rPr>
        <w:t xml:space="preserve"> </w:t>
      </w:r>
      <w:r w:rsidRPr="00A55DB1">
        <w:rPr>
          <w:sz w:val="18"/>
        </w:rPr>
        <w:t>yıldır</w:t>
      </w:r>
      <w:r w:rsidRPr="00A55DB1" w:rsidR="0030183B">
        <w:rPr>
          <w:sz w:val="18"/>
        </w:rPr>
        <w:t xml:space="preserve"> </w:t>
      </w:r>
      <w:r w:rsidRPr="00A55DB1">
        <w:rPr>
          <w:sz w:val="18"/>
        </w:rPr>
        <w:t>da</w:t>
      </w:r>
      <w:r w:rsidRPr="00A55DB1" w:rsidR="0030183B">
        <w:rPr>
          <w:sz w:val="18"/>
        </w:rPr>
        <w:t xml:space="preserve"> </w:t>
      </w:r>
      <w:r w:rsidRPr="00A55DB1">
        <w:rPr>
          <w:sz w:val="18"/>
        </w:rPr>
        <w:t>Kürt</w:t>
      </w:r>
      <w:r w:rsidRPr="00A55DB1" w:rsidR="0030183B">
        <w:rPr>
          <w:sz w:val="18"/>
        </w:rPr>
        <w:t xml:space="preserve"> </w:t>
      </w:r>
      <w:r w:rsidRPr="00A55DB1">
        <w:rPr>
          <w:sz w:val="18"/>
        </w:rPr>
        <w:t>sorununun</w:t>
      </w:r>
      <w:r w:rsidRPr="00A55DB1" w:rsidR="0030183B">
        <w:rPr>
          <w:sz w:val="18"/>
        </w:rPr>
        <w:t xml:space="preserve"> </w:t>
      </w:r>
      <w:r w:rsidRPr="00A55DB1">
        <w:rPr>
          <w:sz w:val="18"/>
        </w:rPr>
        <w:t>çözümünü</w:t>
      </w:r>
      <w:r w:rsidRPr="00A55DB1" w:rsidR="0030183B">
        <w:rPr>
          <w:sz w:val="18"/>
        </w:rPr>
        <w:t xml:space="preserve"> </w:t>
      </w:r>
      <w:r w:rsidRPr="00A55DB1">
        <w:rPr>
          <w:sz w:val="18"/>
        </w:rPr>
        <w:t>programının</w:t>
      </w:r>
      <w:r w:rsidRPr="00A55DB1" w:rsidR="0030183B">
        <w:rPr>
          <w:sz w:val="18"/>
        </w:rPr>
        <w:t xml:space="preserve"> </w:t>
      </w:r>
      <w:r w:rsidRPr="00A55DB1">
        <w:rPr>
          <w:sz w:val="18"/>
        </w:rPr>
        <w:t>göbeğine</w:t>
      </w:r>
      <w:r w:rsidRPr="00A55DB1" w:rsidR="0030183B">
        <w:rPr>
          <w:sz w:val="18"/>
        </w:rPr>
        <w:t xml:space="preserve"> </w:t>
      </w:r>
      <w:r w:rsidRPr="00A55DB1">
        <w:rPr>
          <w:sz w:val="18"/>
        </w:rPr>
        <w:t>oturtmuş</w:t>
      </w:r>
      <w:r w:rsidRPr="00A55DB1" w:rsidR="0030183B">
        <w:rPr>
          <w:sz w:val="18"/>
        </w:rPr>
        <w:t xml:space="preserve"> </w:t>
      </w:r>
      <w:r w:rsidRPr="00A55DB1">
        <w:rPr>
          <w:sz w:val="18"/>
        </w:rPr>
        <w:t>olan</w:t>
      </w:r>
      <w:r w:rsidRPr="00A55DB1" w:rsidR="0030183B">
        <w:rPr>
          <w:sz w:val="18"/>
        </w:rPr>
        <w:t xml:space="preserve"> </w:t>
      </w:r>
      <w:r w:rsidRPr="00A55DB1">
        <w:rPr>
          <w:sz w:val="18"/>
        </w:rPr>
        <w:t>partiler</w:t>
      </w:r>
      <w:r w:rsidRPr="00A55DB1" w:rsidR="0030183B">
        <w:rPr>
          <w:sz w:val="18"/>
        </w:rPr>
        <w:t xml:space="preserve"> </w:t>
      </w:r>
      <w:r w:rsidRPr="00A55DB1">
        <w:rPr>
          <w:sz w:val="18"/>
        </w:rPr>
        <w:t>silsilesinde</w:t>
      </w:r>
      <w:r w:rsidRPr="00A55DB1" w:rsidR="0030183B">
        <w:rPr>
          <w:sz w:val="18"/>
        </w:rPr>
        <w:t xml:space="preserve"> </w:t>
      </w:r>
      <w:r w:rsidRPr="00A55DB1">
        <w:rPr>
          <w:sz w:val="18"/>
        </w:rPr>
        <w:t>mücadele</w:t>
      </w:r>
      <w:r w:rsidRPr="00A55DB1" w:rsidR="0030183B">
        <w:rPr>
          <w:sz w:val="18"/>
        </w:rPr>
        <w:t xml:space="preserve"> </w:t>
      </w:r>
      <w:r w:rsidRPr="00A55DB1">
        <w:rPr>
          <w:sz w:val="18"/>
        </w:rPr>
        <w:t>ediyorum.</w:t>
      </w:r>
      <w:r w:rsidRPr="00A55DB1" w:rsidR="0030183B">
        <w:rPr>
          <w:sz w:val="18"/>
        </w:rPr>
        <w:t xml:space="preserve"> </w:t>
      </w:r>
      <w:r w:rsidRPr="00A55DB1">
        <w:rPr>
          <w:sz w:val="18"/>
        </w:rPr>
        <w:t>Bu</w:t>
      </w:r>
      <w:r w:rsidRPr="00A55DB1" w:rsidR="0030183B">
        <w:rPr>
          <w:sz w:val="18"/>
        </w:rPr>
        <w:t xml:space="preserve"> </w:t>
      </w:r>
      <w:r w:rsidRPr="00A55DB1">
        <w:rPr>
          <w:sz w:val="18"/>
        </w:rPr>
        <w:t>süre</w:t>
      </w:r>
      <w:r w:rsidRPr="00A55DB1" w:rsidR="0030183B">
        <w:rPr>
          <w:sz w:val="18"/>
        </w:rPr>
        <w:t xml:space="preserve"> </w:t>
      </w:r>
      <w:r w:rsidRPr="00A55DB1">
        <w:rPr>
          <w:sz w:val="18"/>
        </w:rPr>
        <w:t>içerisinde</w:t>
      </w:r>
      <w:r w:rsidRPr="00A55DB1" w:rsidR="0030183B">
        <w:rPr>
          <w:sz w:val="18"/>
        </w:rPr>
        <w:t xml:space="preserve"> </w:t>
      </w:r>
      <w:r w:rsidRPr="00A55DB1">
        <w:rPr>
          <w:sz w:val="18"/>
        </w:rPr>
        <w:t>2</w:t>
      </w:r>
      <w:r w:rsidRPr="00A55DB1" w:rsidR="0030183B">
        <w:rPr>
          <w:sz w:val="18"/>
        </w:rPr>
        <w:t xml:space="preserve"> </w:t>
      </w:r>
      <w:r w:rsidRPr="00A55DB1">
        <w:rPr>
          <w:sz w:val="18"/>
        </w:rPr>
        <w:t>darbe,</w:t>
      </w:r>
      <w:r w:rsidRPr="00A55DB1" w:rsidR="0030183B">
        <w:rPr>
          <w:sz w:val="18"/>
        </w:rPr>
        <w:t xml:space="preserve"> </w:t>
      </w:r>
      <w:r w:rsidRPr="00A55DB1">
        <w:rPr>
          <w:sz w:val="18"/>
        </w:rPr>
        <w:t>3</w:t>
      </w:r>
      <w:r w:rsidRPr="00A55DB1" w:rsidR="0030183B">
        <w:rPr>
          <w:sz w:val="18"/>
        </w:rPr>
        <w:t xml:space="preserve"> </w:t>
      </w:r>
      <w:r w:rsidRPr="00A55DB1">
        <w:rPr>
          <w:sz w:val="18"/>
        </w:rPr>
        <w:t>muhtıra,</w:t>
      </w:r>
      <w:r w:rsidRPr="00A55DB1" w:rsidR="0030183B">
        <w:rPr>
          <w:sz w:val="18"/>
        </w:rPr>
        <w:t xml:space="preserve"> </w:t>
      </w:r>
      <w:r w:rsidRPr="00A55DB1">
        <w:rPr>
          <w:sz w:val="18"/>
        </w:rPr>
        <w:t>5</w:t>
      </w:r>
      <w:r w:rsidRPr="00A55DB1" w:rsidR="0030183B">
        <w:rPr>
          <w:sz w:val="18"/>
        </w:rPr>
        <w:t xml:space="preserve"> </w:t>
      </w:r>
      <w:r w:rsidRPr="00A55DB1">
        <w:rPr>
          <w:sz w:val="18"/>
        </w:rPr>
        <w:t>tane</w:t>
      </w:r>
      <w:r w:rsidRPr="00A55DB1" w:rsidR="0030183B">
        <w:rPr>
          <w:sz w:val="18"/>
        </w:rPr>
        <w:t xml:space="preserve"> </w:t>
      </w:r>
      <w:r w:rsidRPr="00A55DB1">
        <w:rPr>
          <w:sz w:val="18"/>
        </w:rPr>
        <w:t>de</w:t>
      </w:r>
      <w:r w:rsidRPr="00A55DB1" w:rsidR="0030183B">
        <w:rPr>
          <w:sz w:val="18"/>
        </w:rPr>
        <w:t xml:space="preserve"> </w:t>
      </w:r>
      <w:r w:rsidRPr="00A55DB1">
        <w:rPr>
          <w:sz w:val="18"/>
        </w:rPr>
        <w:t>darbe</w:t>
      </w:r>
      <w:r w:rsidRPr="00A55DB1" w:rsidR="0030183B">
        <w:rPr>
          <w:sz w:val="18"/>
        </w:rPr>
        <w:t xml:space="preserve"> </w:t>
      </w:r>
      <w:r w:rsidRPr="00A55DB1">
        <w:rPr>
          <w:sz w:val="18"/>
        </w:rPr>
        <w:t>girişimi</w:t>
      </w:r>
      <w:r w:rsidRPr="00A55DB1" w:rsidR="0030183B">
        <w:rPr>
          <w:sz w:val="18"/>
        </w:rPr>
        <w:t xml:space="preserve"> </w:t>
      </w:r>
      <w:r w:rsidRPr="00A55DB1">
        <w:rPr>
          <w:sz w:val="18"/>
        </w:rPr>
        <w:t>gördüm.</w:t>
      </w:r>
      <w:r w:rsidRPr="00A55DB1" w:rsidR="0030183B">
        <w:rPr>
          <w:sz w:val="18"/>
        </w:rPr>
        <w:t xml:space="preserve"> </w:t>
      </w:r>
      <w:r w:rsidRPr="00A55DB1">
        <w:rPr>
          <w:sz w:val="18"/>
        </w:rPr>
        <w:t>Bunların</w:t>
      </w:r>
      <w:r w:rsidRPr="00A55DB1" w:rsidR="0030183B">
        <w:rPr>
          <w:sz w:val="18"/>
        </w:rPr>
        <w:t xml:space="preserve"> </w:t>
      </w:r>
      <w:r w:rsidRPr="00A55DB1">
        <w:rPr>
          <w:sz w:val="18"/>
        </w:rPr>
        <w:t>her</w:t>
      </w:r>
      <w:r w:rsidRPr="00A55DB1" w:rsidR="0030183B">
        <w:rPr>
          <w:sz w:val="18"/>
        </w:rPr>
        <w:t xml:space="preserve"> </w:t>
      </w:r>
      <w:r w:rsidRPr="00A55DB1">
        <w:rPr>
          <w:sz w:val="18"/>
        </w:rPr>
        <w:t>birisi</w:t>
      </w:r>
      <w:r w:rsidRPr="00A55DB1" w:rsidR="0030183B">
        <w:rPr>
          <w:sz w:val="18"/>
        </w:rPr>
        <w:t xml:space="preserve"> </w:t>
      </w:r>
      <w:r w:rsidRPr="00A55DB1">
        <w:rPr>
          <w:sz w:val="18"/>
        </w:rPr>
        <w:t>ülkeyi</w:t>
      </w:r>
      <w:r w:rsidRPr="00A55DB1" w:rsidR="0030183B">
        <w:rPr>
          <w:sz w:val="18"/>
        </w:rPr>
        <w:t xml:space="preserve"> </w:t>
      </w:r>
      <w:r w:rsidRPr="00A55DB1">
        <w:rPr>
          <w:sz w:val="18"/>
        </w:rPr>
        <w:t>önemli</w:t>
      </w:r>
      <w:r w:rsidRPr="00A55DB1" w:rsidR="0030183B">
        <w:rPr>
          <w:sz w:val="18"/>
        </w:rPr>
        <w:t xml:space="preserve"> </w:t>
      </w:r>
      <w:r w:rsidRPr="00A55DB1">
        <w:rPr>
          <w:sz w:val="18"/>
        </w:rPr>
        <w:t>ölçüde</w:t>
      </w:r>
      <w:r w:rsidRPr="00A55DB1" w:rsidR="0030183B">
        <w:rPr>
          <w:sz w:val="18"/>
        </w:rPr>
        <w:t xml:space="preserve"> </w:t>
      </w:r>
      <w:r w:rsidRPr="00A55DB1">
        <w:rPr>
          <w:sz w:val="18"/>
        </w:rPr>
        <w:t>geriye</w:t>
      </w:r>
      <w:r w:rsidRPr="00A55DB1" w:rsidR="0030183B">
        <w:rPr>
          <w:sz w:val="18"/>
        </w:rPr>
        <w:t xml:space="preserve"> </w:t>
      </w:r>
      <w:r w:rsidRPr="00A55DB1">
        <w:rPr>
          <w:sz w:val="18"/>
        </w:rPr>
        <w:t>götürdü</w:t>
      </w:r>
      <w:r w:rsidRPr="00A55DB1" w:rsidR="0030183B">
        <w:rPr>
          <w:sz w:val="18"/>
        </w:rPr>
        <w:t xml:space="preserve"> </w:t>
      </w:r>
      <w:r w:rsidRPr="00A55DB1">
        <w:rPr>
          <w:sz w:val="18"/>
        </w:rPr>
        <w:t>ama</w:t>
      </w:r>
      <w:r w:rsidRPr="00A55DB1" w:rsidR="0030183B">
        <w:rPr>
          <w:sz w:val="18"/>
        </w:rPr>
        <w:t xml:space="preserve"> </w:t>
      </w:r>
      <w:r w:rsidRPr="00A55DB1">
        <w:rPr>
          <w:sz w:val="18"/>
        </w:rPr>
        <w:t>hiçbiri</w:t>
      </w:r>
      <w:r w:rsidRPr="00A55DB1" w:rsidR="0030183B">
        <w:rPr>
          <w:sz w:val="18"/>
        </w:rPr>
        <w:t xml:space="preserve"> </w:t>
      </w:r>
      <w:r w:rsidRPr="00A55DB1">
        <w:rPr>
          <w:sz w:val="18"/>
        </w:rPr>
        <w:t>AKP</w:t>
      </w:r>
      <w:r w:rsidRPr="00A55DB1" w:rsidR="0030183B">
        <w:rPr>
          <w:sz w:val="18"/>
        </w:rPr>
        <w:t xml:space="preserve"> </w:t>
      </w:r>
      <w:r w:rsidRPr="00A55DB1">
        <w:rPr>
          <w:sz w:val="18"/>
        </w:rPr>
        <w:t>iktidara</w:t>
      </w:r>
      <w:r w:rsidRPr="00A55DB1" w:rsidR="0030183B">
        <w:rPr>
          <w:sz w:val="18"/>
        </w:rPr>
        <w:t xml:space="preserve"> </w:t>
      </w:r>
      <w:r w:rsidRPr="00A55DB1">
        <w:rPr>
          <w:sz w:val="18"/>
        </w:rPr>
        <w:t>geldikten</w:t>
      </w:r>
      <w:r w:rsidRPr="00A55DB1" w:rsidR="0030183B">
        <w:rPr>
          <w:sz w:val="18"/>
        </w:rPr>
        <w:t xml:space="preserve"> </w:t>
      </w:r>
      <w:r w:rsidRPr="00A55DB1">
        <w:rPr>
          <w:sz w:val="18"/>
        </w:rPr>
        <w:t>sonraki</w:t>
      </w:r>
      <w:r w:rsidRPr="00A55DB1" w:rsidR="0030183B">
        <w:rPr>
          <w:sz w:val="18"/>
        </w:rPr>
        <w:t xml:space="preserve"> </w:t>
      </w:r>
      <w:r w:rsidRPr="00A55DB1">
        <w:rPr>
          <w:sz w:val="18"/>
        </w:rPr>
        <w:t>uygulamaları</w:t>
      </w:r>
      <w:r w:rsidRPr="00A55DB1" w:rsidR="0030183B">
        <w:rPr>
          <w:sz w:val="18"/>
        </w:rPr>
        <w:t xml:space="preserve"> </w:t>
      </w:r>
      <w:r w:rsidRPr="00A55DB1">
        <w:rPr>
          <w:sz w:val="18"/>
        </w:rPr>
        <w:t>kadar</w:t>
      </w:r>
      <w:r w:rsidRPr="00A55DB1" w:rsidR="0030183B">
        <w:rPr>
          <w:sz w:val="18"/>
        </w:rPr>
        <w:t xml:space="preserve"> </w:t>
      </w:r>
      <w:r w:rsidRPr="00A55DB1">
        <w:rPr>
          <w:sz w:val="18"/>
        </w:rPr>
        <w:t>ülkeyi</w:t>
      </w:r>
      <w:r w:rsidRPr="00A55DB1" w:rsidR="0030183B">
        <w:rPr>
          <w:sz w:val="18"/>
        </w:rPr>
        <w:t xml:space="preserve"> </w:t>
      </w:r>
      <w:r w:rsidRPr="00A55DB1">
        <w:rPr>
          <w:sz w:val="18"/>
        </w:rPr>
        <w:t>geriye</w:t>
      </w:r>
      <w:r w:rsidRPr="00A55DB1" w:rsidR="0030183B">
        <w:rPr>
          <w:sz w:val="18"/>
        </w:rPr>
        <w:t xml:space="preserve"> </w:t>
      </w:r>
      <w:r w:rsidRPr="00A55DB1">
        <w:rPr>
          <w:sz w:val="18"/>
        </w:rPr>
        <w:t>götürmedi.</w:t>
      </w:r>
      <w:r w:rsidRPr="00A55DB1" w:rsidR="0030183B">
        <w:rPr>
          <w:sz w:val="18"/>
        </w:rPr>
        <w:t xml:space="preserve"> </w:t>
      </w:r>
      <w:r w:rsidRPr="00A55DB1">
        <w:rPr>
          <w:sz w:val="18"/>
        </w:rPr>
        <w:t>On</w:t>
      </w:r>
      <w:r w:rsidRPr="00A55DB1" w:rsidR="0030183B">
        <w:rPr>
          <w:sz w:val="18"/>
        </w:rPr>
        <w:t xml:space="preserve"> </w:t>
      </w:r>
      <w:r w:rsidRPr="00A55DB1">
        <w:rPr>
          <w:sz w:val="18"/>
        </w:rPr>
        <w:t>sekiz</w:t>
      </w:r>
      <w:r w:rsidRPr="00A55DB1" w:rsidR="0030183B">
        <w:rPr>
          <w:sz w:val="18"/>
        </w:rPr>
        <w:t xml:space="preserve"> </w:t>
      </w:r>
      <w:r w:rsidRPr="00A55DB1">
        <w:rPr>
          <w:sz w:val="18"/>
        </w:rPr>
        <w:t>senelik</w:t>
      </w:r>
      <w:r w:rsidRPr="00A55DB1" w:rsidR="0030183B">
        <w:rPr>
          <w:sz w:val="18"/>
        </w:rPr>
        <w:t xml:space="preserve"> </w:t>
      </w:r>
      <w:r w:rsidRPr="00A55DB1">
        <w:rPr>
          <w:sz w:val="18"/>
        </w:rPr>
        <w:t>bir</w:t>
      </w:r>
      <w:r w:rsidRPr="00A55DB1" w:rsidR="0030183B">
        <w:rPr>
          <w:sz w:val="18"/>
        </w:rPr>
        <w:t xml:space="preserve"> </w:t>
      </w:r>
      <w:r w:rsidRPr="00A55DB1">
        <w:rPr>
          <w:sz w:val="18"/>
        </w:rPr>
        <w:t>iktidar</w:t>
      </w:r>
      <w:r w:rsidRPr="00A55DB1" w:rsidR="0030183B">
        <w:rPr>
          <w:sz w:val="18"/>
        </w:rPr>
        <w:t xml:space="preserve"> </w:t>
      </w:r>
      <w:r w:rsidRPr="00A55DB1">
        <w:rPr>
          <w:sz w:val="18"/>
        </w:rPr>
        <w:t>döneminizde,</w:t>
      </w:r>
      <w:r w:rsidRPr="00A55DB1" w:rsidR="0030183B">
        <w:rPr>
          <w:sz w:val="18"/>
        </w:rPr>
        <w:t xml:space="preserve"> </w:t>
      </w:r>
      <w:r w:rsidRPr="00A55DB1">
        <w:rPr>
          <w:sz w:val="18"/>
        </w:rPr>
        <w:t>ülkeyi</w:t>
      </w:r>
      <w:r w:rsidRPr="00A55DB1" w:rsidR="0030183B">
        <w:rPr>
          <w:sz w:val="18"/>
        </w:rPr>
        <w:t xml:space="preserve"> </w:t>
      </w:r>
      <w:r w:rsidRPr="00A55DB1">
        <w:rPr>
          <w:sz w:val="18"/>
        </w:rPr>
        <w:t>özgürlükler</w:t>
      </w:r>
      <w:r w:rsidRPr="00A55DB1" w:rsidR="0030183B">
        <w:rPr>
          <w:sz w:val="18"/>
        </w:rPr>
        <w:t xml:space="preserve"> </w:t>
      </w:r>
      <w:r w:rsidRPr="00A55DB1">
        <w:rPr>
          <w:sz w:val="18"/>
        </w:rPr>
        <w:t>açısından</w:t>
      </w:r>
      <w:r w:rsidRPr="00A55DB1" w:rsidR="0030183B">
        <w:rPr>
          <w:sz w:val="18"/>
        </w:rPr>
        <w:t xml:space="preserve"> </w:t>
      </w:r>
      <w:r w:rsidRPr="00A55DB1">
        <w:rPr>
          <w:sz w:val="18"/>
        </w:rPr>
        <w:t>inkâr,</w:t>
      </w:r>
      <w:r w:rsidRPr="00A55DB1" w:rsidR="0030183B">
        <w:rPr>
          <w:sz w:val="18"/>
        </w:rPr>
        <w:t xml:space="preserve"> </w:t>
      </w:r>
      <w:r w:rsidRPr="00A55DB1">
        <w:rPr>
          <w:sz w:val="18"/>
        </w:rPr>
        <w:t>baskı,</w:t>
      </w:r>
      <w:r w:rsidRPr="00A55DB1" w:rsidR="0030183B">
        <w:rPr>
          <w:sz w:val="18"/>
        </w:rPr>
        <w:t xml:space="preserve"> </w:t>
      </w:r>
      <w:r w:rsidRPr="00A55DB1">
        <w:rPr>
          <w:sz w:val="18"/>
        </w:rPr>
        <w:t>yok</w:t>
      </w:r>
      <w:r w:rsidRPr="00A55DB1" w:rsidR="0030183B">
        <w:rPr>
          <w:sz w:val="18"/>
        </w:rPr>
        <w:t xml:space="preserve"> </w:t>
      </w:r>
      <w:r w:rsidRPr="00A55DB1">
        <w:rPr>
          <w:sz w:val="18"/>
        </w:rPr>
        <w:t>etme,</w:t>
      </w:r>
      <w:r w:rsidRPr="00A55DB1" w:rsidR="0030183B">
        <w:rPr>
          <w:sz w:val="18"/>
        </w:rPr>
        <w:t xml:space="preserve"> </w:t>
      </w:r>
      <w:r w:rsidRPr="00A55DB1">
        <w:rPr>
          <w:sz w:val="18"/>
        </w:rPr>
        <w:t>katletme,</w:t>
      </w:r>
      <w:r w:rsidRPr="00A55DB1" w:rsidR="0030183B">
        <w:rPr>
          <w:sz w:val="18"/>
        </w:rPr>
        <w:t xml:space="preserve"> </w:t>
      </w:r>
      <w:r w:rsidRPr="00A55DB1">
        <w:rPr>
          <w:sz w:val="18"/>
        </w:rPr>
        <w:t>sindirme,</w:t>
      </w:r>
      <w:r w:rsidRPr="00A55DB1" w:rsidR="0030183B">
        <w:rPr>
          <w:sz w:val="18"/>
        </w:rPr>
        <w:t xml:space="preserve"> </w:t>
      </w:r>
      <w:r w:rsidRPr="00A55DB1">
        <w:rPr>
          <w:sz w:val="18"/>
        </w:rPr>
        <w:t>asimile</w:t>
      </w:r>
      <w:r w:rsidRPr="00A55DB1" w:rsidR="0030183B">
        <w:rPr>
          <w:sz w:val="18"/>
        </w:rPr>
        <w:t xml:space="preserve"> </w:t>
      </w:r>
      <w:r w:rsidRPr="00A55DB1">
        <w:rPr>
          <w:sz w:val="18"/>
        </w:rPr>
        <w:t>etme</w:t>
      </w:r>
      <w:r w:rsidRPr="00A55DB1" w:rsidR="0030183B">
        <w:rPr>
          <w:sz w:val="18"/>
        </w:rPr>
        <w:t xml:space="preserve"> </w:t>
      </w:r>
      <w:r w:rsidRPr="00A55DB1">
        <w:rPr>
          <w:sz w:val="18"/>
        </w:rPr>
        <w:t>politikalarınız</w:t>
      </w:r>
      <w:r w:rsidRPr="00A55DB1" w:rsidR="0030183B">
        <w:rPr>
          <w:sz w:val="18"/>
        </w:rPr>
        <w:t xml:space="preserve"> </w:t>
      </w:r>
      <w:r w:rsidRPr="00A55DB1">
        <w:rPr>
          <w:sz w:val="18"/>
        </w:rPr>
        <w:t>nedeniyle</w:t>
      </w:r>
      <w:r w:rsidRPr="00A55DB1" w:rsidR="0030183B">
        <w:rPr>
          <w:sz w:val="18"/>
        </w:rPr>
        <w:t xml:space="preserve"> </w:t>
      </w:r>
      <w:r w:rsidRPr="00A55DB1">
        <w:rPr>
          <w:sz w:val="18"/>
        </w:rPr>
        <w:t>tam</w:t>
      </w:r>
      <w:r w:rsidRPr="00A55DB1" w:rsidR="0030183B">
        <w:rPr>
          <w:sz w:val="18"/>
        </w:rPr>
        <w:t xml:space="preserve"> </w:t>
      </w:r>
      <w:r w:rsidRPr="00A55DB1">
        <w:rPr>
          <w:sz w:val="18"/>
        </w:rPr>
        <w:t>yüz</w:t>
      </w:r>
      <w:r w:rsidRPr="00A55DB1" w:rsidR="0030183B">
        <w:rPr>
          <w:sz w:val="18"/>
        </w:rPr>
        <w:t xml:space="preserve"> </w:t>
      </w:r>
      <w:r w:rsidRPr="00A55DB1">
        <w:rPr>
          <w:sz w:val="18"/>
        </w:rPr>
        <w:t>on</w:t>
      </w:r>
      <w:r w:rsidRPr="00A55DB1" w:rsidR="0030183B">
        <w:rPr>
          <w:sz w:val="18"/>
        </w:rPr>
        <w:t xml:space="preserve"> </w:t>
      </w:r>
      <w:r w:rsidRPr="00A55DB1">
        <w:rPr>
          <w:sz w:val="18"/>
        </w:rPr>
        <w:t>sekiz</w:t>
      </w:r>
      <w:r w:rsidRPr="00A55DB1" w:rsidR="0030183B">
        <w:rPr>
          <w:sz w:val="18"/>
        </w:rPr>
        <w:t xml:space="preserve"> </w:t>
      </w:r>
      <w:r w:rsidRPr="00A55DB1">
        <w:rPr>
          <w:sz w:val="18"/>
        </w:rPr>
        <w:t>sene</w:t>
      </w:r>
      <w:r w:rsidRPr="00A55DB1" w:rsidR="0030183B">
        <w:rPr>
          <w:sz w:val="18"/>
        </w:rPr>
        <w:t xml:space="preserve"> </w:t>
      </w:r>
      <w:r w:rsidRPr="00A55DB1">
        <w:rPr>
          <w:sz w:val="18"/>
        </w:rPr>
        <w:t>geriye</w:t>
      </w:r>
      <w:r w:rsidRPr="00A55DB1" w:rsidR="0030183B">
        <w:rPr>
          <w:sz w:val="18"/>
        </w:rPr>
        <w:t xml:space="preserve"> </w:t>
      </w:r>
      <w:r w:rsidRPr="00A55DB1">
        <w:rPr>
          <w:sz w:val="18"/>
        </w:rPr>
        <w:t>götürdünüz.</w:t>
      </w:r>
      <w:r w:rsidRPr="00A55DB1" w:rsidR="0030183B">
        <w:rPr>
          <w:sz w:val="18"/>
        </w:rPr>
        <w:t xml:space="preserve"> </w:t>
      </w:r>
      <w:r w:rsidRPr="00A55DB1">
        <w:rPr>
          <w:sz w:val="18"/>
        </w:rPr>
        <w:t>2</w:t>
      </w:r>
      <w:r w:rsidRPr="00A55DB1" w:rsidR="0030183B">
        <w:rPr>
          <w:sz w:val="18"/>
        </w:rPr>
        <w:t xml:space="preserve"> </w:t>
      </w:r>
      <w:r w:rsidRPr="00A55DB1">
        <w:rPr>
          <w:sz w:val="18"/>
        </w:rPr>
        <w:t>Mart</w:t>
      </w:r>
      <w:r w:rsidRPr="00A55DB1" w:rsidR="0030183B">
        <w:rPr>
          <w:sz w:val="18"/>
        </w:rPr>
        <w:t xml:space="preserve"> </w:t>
      </w:r>
      <w:r w:rsidRPr="00A55DB1">
        <w:rPr>
          <w:sz w:val="18"/>
        </w:rPr>
        <w:t>1994’te</w:t>
      </w:r>
      <w:r w:rsidRPr="00A55DB1" w:rsidR="0030183B">
        <w:rPr>
          <w:sz w:val="18"/>
        </w:rPr>
        <w:t xml:space="preserve"> </w:t>
      </w:r>
      <w:r w:rsidRPr="00A55DB1">
        <w:rPr>
          <w:sz w:val="18"/>
        </w:rPr>
        <w:t>darbe</w:t>
      </w:r>
      <w:r w:rsidRPr="00A55DB1" w:rsidR="0030183B">
        <w:rPr>
          <w:sz w:val="18"/>
        </w:rPr>
        <w:t xml:space="preserve"> </w:t>
      </w:r>
      <w:r w:rsidRPr="00A55DB1">
        <w:rPr>
          <w:sz w:val="18"/>
        </w:rPr>
        <w:t>yapıldı.</w:t>
      </w:r>
      <w:r w:rsidRPr="00A55DB1" w:rsidR="0030183B">
        <w:rPr>
          <w:sz w:val="18"/>
        </w:rPr>
        <w:t xml:space="preserve"> </w:t>
      </w:r>
      <w:r w:rsidRPr="00A55DB1">
        <w:rPr>
          <w:sz w:val="18"/>
        </w:rPr>
        <w:t>Daha</w:t>
      </w:r>
      <w:r w:rsidRPr="00A55DB1" w:rsidR="0030183B">
        <w:rPr>
          <w:sz w:val="18"/>
        </w:rPr>
        <w:t xml:space="preserve"> </w:t>
      </w:r>
      <w:r w:rsidRPr="00A55DB1">
        <w:rPr>
          <w:sz w:val="18"/>
        </w:rPr>
        <w:t>sonra,</w:t>
      </w:r>
      <w:r w:rsidRPr="00A55DB1" w:rsidR="0030183B">
        <w:rPr>
          <w:sz w:val="18"/>
        </w:rPr>
        <w:t xml:space="preserve"> </w:t>
      </w:r>
      <w:r w:rsidRPr="00A55DB1">
        <w:rPr>
          <w:sz w:val="18"/>
        </w:rPr>
        <w:t>iktidara</w:t>
      </w:r>
      <w:r w:rsidRPr="00A55DB1" w:rsidR="0030183B">
        <w:rPr>
          <w:sz w:val="18"/>
        </w:rPr>
        <w:t xml:space="preserve"> </w:t>
      </w:r>
      <w:r w:rsidRPr="00A55DB1">
        <w:rPr>
          <w:sz w:val="18"/>
        </w:rPr>
        <w:t>geldiğiniz</w:t>
      </w:r>
      <w:r w:rsidRPr="00A55DB1" w:rsidR="0030183B">
        <w:rPr>
          <w:sz w:val="18"/>
        </w:rPr>
        <w:t xml:space="preserve"> </w:t>
      </w:r>
      <w:r w:rsidRPr="00A55DB1">
        <w:rPr>
          <w:sz w:val="18"/>
        </w:rPr>
        <w:t>dönemde,</w:t>
      </w:r>
      <w:r w:rsidRPr="00A55DB1" w:rsidR="0030183B">
        <w:rPr>
          <w:sz w:val="18"/>
        </w:rPr>
        <w:t xml:space="preserve"> </w:t>
      </w:r>
      <w:r w:rsidRPr="00A55DB1">
        <w:rPr>
          <w:sz w:val="18"/>
        </w:rPr>
        <w:t>bu</w:t>
      </w:r>
      <w:r w:rsidRPr="00A55DB1" w:rsidR="0030183B">
        <w:rPr>
          <w:sz w:val="18"/>
        </w:rPr>
        <w:t xml:space="preserve"> </w:t>
      </w:r>
      <w:r w:rsidRPr="00A55DB1">
        <w:rPr>
          <w:sz w:val="18"/>
        </w:rPr>
        <w:t>darbelere</w:t>
      </w:r>
      <w:r w:rsidRPr="00A55DB1" w:rsidR="0030183B">
        <w:rPr>
          <w:sz w:val="18"/>
        </w:rPr>
        <w:t xml:space="preserve"> </w:t>
      </w:r>
      <w:r w:rsidRPr="00A55DB1">
        <w:rPr>
          <w:sz w:val="18"/>
        </w:rPr>
        <w:t>karşı</w:t>
      </w:r>
      <w:r w:rsidRPr="00A55DB1" w:rsidR="0030183B">
        <w:rPr>
          <w:sz w:val="18"/>
        </w:rPr>
        <w:t xml:space="preserve"> </w:t>
      </w:r>
      <w:r w:rsidRPr="00A55DB1">
        <w:rPr>
          <w:sz w:val="18"/>
        </w:rPr>
        <w:t>olduğunuzu</w:t>
      </w:r>
      <w:r w:rsidRPr="00A55DB1" w:rsidR="0030183B">
        <w:rPr>
          <w:sz w:val="18"/>
        </w:rPr>
        <w:t xml:space="preserve"> </w:t>
      </w:r>
      <w:r w:rsidRPr="00A55DB1">
        <w:rPr>
          <w:sz w:val="18"/>
        </w:rPr>
        <w:t>söylediniz</w:t>
      </w:r>
      <w:r w:rsidRPr="00A55DB1" w:rsidR="0030183B">
        <w:rPr>
          <w:sz w:val="18"/>
        </w:rPr>
        <w:t xml:space="preserve"> </w:t>
      </w:r>
      <w:r w:rsidRPr="00A55DB1">
        <w:rPr>
          <w:sz w:val="18"/>
        </w:rPr>
        <w:t>ama</w:t>
      </w:r>
      <w:r w:rsidRPr="00A55DB1" w:rsidR="0030183B">
        <w:rPr>
          <w:sz w:val="18"/>
        </w:rPr>
        <w:t xml:space="preserve"> </w:t>
      </w:r>
      <w:r w:rsidRPr="00A55DB1">
        <w:rPr>
          <w:sz w:val="18"/>
        </w:rPr>
        <w:t>4</w:t>
      </w:r>
      <w:r w:rsidRPr="00A55DB1" w:rsidR="0030183B">
        <w:rPr>
          <w:sz w:val="18"/>
        </w:rPr>
        <w:t xml:space="preserve"> </w:t>
      </w:r>
      <w:r w:rsidRPr="00A55DB1">
        <w:rPr>
          <w:sz w:val="18"/>
        </w:rPr>
        <w:t>Kasımda,</w:t>
      </w:r>
      <w:r w:rsidRPr="00A55DB1" w:rsidR="0030183B">
        <w:rPr>
          <w:sz w:val="18"/>
        </w:rPr>
        <w:t xml:space="preserve"> </w:t>
      </w:r>
      <w:r w:rsidRPr="00A55DB1">
        <w:rPr>
          <w:sz w:val="18"/>
        </w:rPr>
        <w:t>kendiniz</w:t>
      </w:r>
      <w:r w:rsidRPr="00A55DB1" w:rsidR="0030183B">
        <w:rPr>
          <w:sz w:val="18"/>
        </w:rPr>
        <w:t xml:space="preserve"> </w:t>
      </w:r>
      <w:r w:rsidRPr="00A55DB1">
        <w:rPr>
          <w:sz w:val="18"/>
        </w:rPr>
        <w:t>aynı</w:t>
      </w:r>
      <w:r w:rsidRPr="00A55DB1" w:rsidR="0030183B">
        <w:rPr>
          <w:sz w:val="18"/>
        </w:rPr>
        <w:t xml:space="preserve"> </w:t>
      </w:r>
      <w:r w:rsidRPr="00A55DB1">
        <w:rPr>
          <w:sz w:val="18"/>
        </w:rPr>
        <w:t>darbeyi</w:t>
      </w:r>
      <w:r w:rsidRPr="00A55DB1" w:rsidR="0030183B">
        <w:rPr>
          <w:sz w:val="18"/>
        </w:rPr>
        <w:t xml:space="preserve"> </w:t>
      </w:r>
      <w:r w:rsidRPr="00A55DB1">
        <w:rPr>
          <w:sz w:val="18"/>
        </w:rPr>
        <w:t>çok</w:t>
      </w:r>
      <w:r w:rsidRPr="00A55DB1" w:rsidR="0030183B">
        <w:rPr>
          <w:sz w:val="18"/>
        </w:rPr>
        <w:t xml:space="preserve"> </w:t>
      </w:r>
      <w:r w:rsidRPr="00A55DB1">
        <w:rPr>
          <w:sz w:val="18"/>
        </w:rPr>
        <w:t>daha</w:t>
      </w:r>
      <w:r w:rsidRPr="00A55DB1" w:rsidR="0030183B">
        <w:rPr>
          <w:sz w:val="18"/>
        </w:rPr>
        <w:t xml:space="preserve"> </w:t>
      </w:r>
      <w:r w:rsidRPr="00A55DB1">
        <w:rPr>
          <w:sz w:val="18"/>
        </w:rPr>
        <w:t>acı</w:t>
      </w:r>
      <w:r w:rsidRPr="00A55DB1" w:rsidR="0030183B">
        <w:rPr>
          <w:sz w:val="18"/>
        </w:rPr>
        <w:t xml:space="preserve"> </w:t>
      </w:r>
      <w:r w:rsidRPr="00A55DB1">
        <w:rPr>
          <w:sz w:val="18"/>
        </w:rPr>
        <w:t>bir</w:t>
      </w:r>
      <w:r w:rsidRPr="00A55DB1" w:rsidR="0030183B">
        <w:rPr>
          <w:sz w:val="18"/>
        </w:rPr>
        <w:t xml:space="preserve"> </w:t>
      </w:r>
      <w:r w:rsidRPr="00A55DB1">
        <w:rPr>
          <w:sz w:val="18"/>
        </w:rPr>
        <w:t>şekilde</w:t>
      </w:r>
      <w:r w:rsidRPr="00A55DB1" w:rsidR="0030183B">
        <w:rPr>
          <w:sz w:val="18"/>
        </w:rPr>
        <w:t xml:space="preserve"> </w:t>
      </w:r>
      <w:r w:rsidRPr="00A55DB1">
        <w:rPr>
          <w:sz w:val="18"/>
        </w:rPr>
        <w:t>gerçekleştirmiş</w:t>
      </w:r>
      <w:r w:rsidRPr="00A55DB1" w:rsidR="0030183B">
        <w:rPr>
          <w:sz w:val="18"/>
        </w:rPr>
        <w:t xml:space="preserve"> </w:t>
      </w:r>
      <w:r w:rsidRPr="00A55DB1">
        <w:rPr>
          <w:sz w:val="18"/>
        </w:rPr>
        <w:t>oldunuz.</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Değerli</w:t>
      </w:r>
      <w:r w:rsidRPr="00A55DB1" w:rsidR="0030183B">
        <w:rPr>
          <w:sz w:val="18"/>
        </w:rPr>
        <w:t xml:space="preserve"> </w:t>
      </w:r>
      <w:r w:rsidRPr="00A55DB1">
        <w:rPr>
          <w:sz w:val="18"/>
        </w:rPr>
        <w:t>arkadaşlar,</w:t>
      </w:r>
      <w:r w:rsidRPr="00A55DB1" w:rsidR="0030183B">
        <w:rPr>
          <w:sz w:val="18"/>
        </w:rPr>
        <w:t xml:space="preserve"> </w:t>
      </w:r>
      <w:r w:rsidRPr="00A55DB1">
        <w:rPr>
          <w:sz w:val="18"/>
        </w:rPr>
        <w:t>son</w:t>
      </w:r>
      <w:r w:rsidRPr="00A55DB1" w:rsidR="0030183B">
        <w:rPr>
          <w:sz w:val="18"/>
        </w:rPr>
        <w:t xml:space="preserve"> </w:t>
      </w:r>
      <w:r w:rsidRPr="00A55DB1">
        <w:rPr>
          <w:sz w:val="18"/>
        </w:rPr>
        <w:t>dönemlerde,</w:t>
      </w:r>
      <w:r w:rsidRPr="00A55DB1" w:rsidR="0030183B">
        <w:rPr>
          <w:sz w:val="18"/>
        </w:rPr>
        <w:t xml:space="preserve"> </w:t>
      </w:r>
      <w:r w:rsidRPr="00A55DB1">
        <w:rPr>
          <w:sz w:val="18"/>
        </w:rPr>
        <w:t>özellikle</w:t>
      </w:r>
      <w:r w:rsidRPr="00A55DB1" w:rsidR="0030183B">
        <w:rPr>
          <w:sz w:val="18"/>
        </w:rPr>
        <w:t xml:space="preserve"> </w:t>
      </w:r>
      <w:r w:rsidRPr="00A55DB1">
        <w:rPr>
          <w:sz w:val="18"/>
        </w:rPr>
        <w:t>AKP</w:t>
      </w:r>
      <w:r w:rsidRPr="00A55DB1" w:rsidR="0030183B">
        <w:rPr>
          <w:sz w:val="18"/>
        </w:rPr>
        <w:t xml:space="preserve"> </w:t>
      </w:r>
      <w:r w:rsidRPr="00A55DB1">
        <w:rPr>
          <w:sz w:val="18"/>
        </w:rPr>
        <w:t>iktidarında</w:t>
      </w:r>
      <w:r w:rsidRPr="00A55DB1" w:rsidR="0030183B">
        <w:rPr>
          <w:sz w:val="18"/>
        </w:rPr>
        <w:t xml:space="preserve"> </w:t>
      </w:r>
      <w:r w:rsidRPr="00A55DB1">
        <w:rPr>
          <w:sz w:val="18"/>
        </w:rPr>
        <w:t>her</w:t>
      </w:r>
      <w:r w:rsidRPr="00A55DB1" w:rsidR="0030183B">
        <w:rPr>
          <w:sz w:val="18"/>
        </w:rPr>
        <w:t xml:space="preserve"> </w:t>
      </w:r>
      <w:r w:rsidRPr="00A55DB1">
        <w:rPr>
          <w:sz w:val="18"/>
        </w:rPr>
        <w:t>gün</w:t>
      </w:r>
      <w:r w:rsidRPr="00A55DB1" w:rsidR="0030183B">
        <w:rPr>
          <w:sz w:val="18"/>
        </w:rPr>
        <w:t xml:space="preserve"> </w:t>
      </w:r>
      <w:r w:rsidRPr="00A55DB1">
        <w:rPr>
          <w:sz w:val="18"/>
        </w:rPr>
        <w:t>yeni</w:t>
      </w:r>
      <w:r w:rsidRPr="00A55DB1" w:rsidR="0030183B">
        <w:rPr>
          <w:sz w:val="18"/>
        </w:rPr>
        <w:t xml:space="preserve"> </w:t>
      </w:r>
      <w:r w:rsidRPr="00A55DB1">
        <w:rPr>
          <w:sz w:val="18"/>
        </w:rPr>
        <w:t>bir</w:t>
      </w:r>
      <w:r w:rsidRPr="00A55DB1" w:rsidR="0030183B">
        <w:rPr>
          <w:sz w:val="18"/>
        </w:rPr>
        <w:t xml:space="preserve"> </w:t>
      </w:r>
      <w:r w:rsidRPr="00A55DB1">
        <w:rPr>
          <w:sz w:val="18"/>
        </w:rPr>
        <w:t>şeyle</w:t>
      </w:r>
      <w:r w:rsidRPr="00A55DB1" w:rsidR="0030183B">
        <w:rPr>
          <w:sz w:val="18"/>
        </w:rPr>
        <w:t xml:space="preserve"> </w:t>
      </w:r>
      <w:r w:rsidRPr="00A55DB1">
        <w:rPr>
          <w:sz w:val="18"/>
        </w:rPr>
        <w:t>uyanıyoruz.</w:t>
      </w:r>
      <w:r w:rsidRPr="00A55DB1" w:rsidR="0030183B">
        <w:rPr>
          <w:sz w:val="18"/>
        </w:rPr>
        <w:t xml:space="preserve"> </w:t>
      </w:r>
      <w:r w:rsidRPr="00A55DB1">
        <w:rPr>
          <w:sz w:val="18"/>
        </w:rPr>
        <w:t>Bayramın</w:t>
      </w:r>
      <w:r w:rsidRPr="00A55DB1" w:rsidR="0030183B">
        <w:rPr>
          <w:sz w:val="18"/>
        </w:rPr>
        <w:t xml:space="preserve"> </w:t>
      </w:r>
      <w:r w:rsidRPr="00A55DB1">
        <w:rPr>
          <w:sz w:val="18"/>
        </w:rPr>
        <w:t>ilk</w:t>
      </w:r>
      <w:r w:rsidRPr="00A55DB1" w:rsidR="0030183B">
        <w:rPr>
          <w:sz w:val="18"/>
        </w:rPr>
        <w:t xml:space="preserve"> </w:t>
      </w:r>
      <w:r w:rsidRPr="00A55DB1">
        <w:rPr>
          <w:sz w:val="18"/>
        </w:rPr>
        <w:t>günü</w:t>
      </w:r>
      <w:r w:rsidRPr="00A55DB1" w:rsidR="0030183B">
        <w:rPr>
          <w:sz w:val="18"/>
        </w:rPr>
        <w:t xml:space="preserve"> </w:t>
      </w:r>
      <w:r w:rsidRPr="00A55DB1">
        <w:rPr>
          <w:sz w:val="18"/>
        </w:rPr>
        <w:t>Diyarbakır’da</w:t>
      </w:r>
      <w:r w:rsidRPr="00A55DB1" w:rsidR="0030183B">
        <w:rPr>
          <w:sz w:val="18"/>
        </w:rPr>
        <w:t xml:space="preserve"> </w:t>
      </w:r>
      <w:r w:rsidRPr="00A55DB1">
        <w:rPr>
          <w:sz w:val="18"/>
        </w:rPr>
        <w:t>Rosa</w:t>
      </w:r>
      <w:r w:rsidRPr="00A55DB1" w:rsidR="0030183B">
        <w:rPr>
          <w:sz w:val="18"/>
        </w:rPr>
        <w:t xml:space="preserve"> </w:t>
      </w:r>
      <w:r w:rsidRPr="00A55DB1">
        <w:rPr>
          <w:sz w:val="18"/>
        </w:rPr>
        <w:t>Kadın</w:t>
      </w:r>
      <w:r w:rsidRPr="00A55DB1" w:rsidR="0030183B">
        <w:rPr>
          <w:sz w:val="18"/>
        </w:rPr>
        <w:t xml:space="preserve"> </w:t>
      </w:r>
      <w:r w:rsidRPr="00A55DB1">
        <w:rPr>
          <w:sz w:val="18"/>
        </w:rPr>
        <w:t>Derneğine</w:t>
      </w:r>
      <w:r w:rsidRPr="00A55DB1" w:rsidR="0030183B">
        <w:rPr>
          <w:sz w:val="18"/>
        </w:rPr>
        <w:t xml:space="preserve"> </w:t>
      </w:r>
      <w:r w:rsidRPr="00A55DB1">
        <w:rPr>
          <w:sz w:val="18"/>
        </w:rPr>
        <w:t>yapılan</w:t>
      </w:r>
      <w:r w:rsidRPr="00A55DB1" w:rsidR="0030183B">
        <w:rPr>
          <w:sz w:val="18"/>
        </w:rPr>
        <w:t xml:space="preserve"> </w:t>
      </w:r>
      <w:r w:rsidRPr="00A55DB1">
        <w:rPr>
          <w:sz w:val="18"/>
        </w:rPr>
        <w:t>bir</w:t>
      </w:r>
      <w:r w:rsidRPr="00A55DB1" w:rsidR="0030183B">
        <w:rPr>
          <w:sz w:val="18"/>
        </w:rPr>
        <w:t xml:space="preserve"> </w:t>
      </w:r>
      <w:r w:rsidRPr="00A55DB1">
        <w:rPr>
          <w:sz w:val="18"/>
        </w:rPr>
        <w:t>baskınla</w:t>
      </w:r>
      <w:r w:rsidRPr="00A55DB1" w:rsidR="0030183B">
        <w:rPr>
          <w:sz w:val="18"/>
        </w:rPr>
        <w:t xml:space="preserve"> </w:t>
      </w:r>
      <w:r w:rsidRPr="00A55DB1">
        <w:rPr>
          <w:sz w:val="18"/>
        </w:rPr>
        <w:t>uyandık</w:t>
      </w:r>
      <w:r w:rsidRPr="00A55DB1" w:rsidR="0030183B">
        <w:rPr>
          <w:sz w:val="18"/>
        </w:rPr>
        <w:t xml:space="preserve"> </w:t>
      </w:r>
      <w:r w:rsidRPr="00A55DB1">
        <w:rPr>
          <w:sz w:val="18"/>
        </w:rPr>
        <w:t>ve</w:t>
      </w:r>
      <w:r w:rsidRPr="00A55DB1" w:rsidR="0030183B">
        <w:rPr>
          <w:sz w:val="18"/>
        </w:rPr>
        <w:t xml:space="preserve"> </w:t>
      </w:r>
      <w:r w:rsidRPr="00A55DB1">
        <w:rPr>
          <w:sz w:val="18"/>
        </w:rPr>
        <w:t>yöneticileri</w:t>
      </w:r>
      <w:r w:rsidRPr="00A55DB1" w:rsidR="0030183B">
        <w:rPr>
          <w:sz w:val="18"/>
        </w:rPr>
        <w:t xml:space="preserve"> </w:t>
      </w:r>
      <w:r w:rsidRPr="00A55DB1">
        <w:rPr>
          <w:sz w:val="18"/>
        </w:rPr>
        <w:t>göz</w:t>
      </w:r>
      <w:r w:rsidRPr="00A55DB1" w:rsidR="0030183B">
        <w:rPr>
          <w:sz w:val="18"/>
        </w:rPr>
        <w:t xml:space="preserve"> </w:t>
      </w:r>
      <w:r w:rsidRPr="00A55DB1">
        <w:rPr>
          <w:sz w:val="18"/>
        </w:rPr>
        <w:t>altına</w:t>
      </w:r>
      <w:r w:rsidRPr="00A55DB1" w:rsidR="0030183B">
        <w:rPr>
          <w:sz w:val="18"/>
        </w:rPr>
        <w:t xml:space="preserve"> </w:t>
      </w:r>
      <w:r w:rsidRPr="00A55DB1">
        <w:rPr>
          <w:sz w:val="18"/>
        </w:rPr>
        <w:t>alındı.</w:t>
      </w:r>
      <w:r w:rsidRPr="00A55DB1" w:rsidR="0030183B">
        <w:rPr>
          <w:sz w:val="18"/>
        </w:rPr>
        <w:t xml:space="preserve"> </w:t>
      </w:r>
      <w:r w:rsidRPr="00A55DB1">
        <w:rPr>
          <w:sz w:val="18"/>
        </w:rPr>
        <w:t>Orada</w:t>
      </w:r>
      <w:r w:rsidRPr="00A55DB1" w:rsidR="0030183B">
        <w:rPr>
          <w:sz w:val="18"/>
        </w:rPr>
        <w:t xml:space="preserve"> </w:t>
      </w:r>
      <w:r w:rsidRPr="00A55DB1">
        <w:rPr>
          <w:sz w:val="18"/>
        </w:rPr>
        <w:t>yönetici</w:t>
      </w:r>
      <w:r w:rsidRPr="00A55DB1" w:rsidR="0030183B">
        <w:rPr>
          <w:sz w:val="18"/>
        </w:rPr>
        <w:t xml:space="preserve"> </w:t>
      </w:r>
      <w:r w:rsidRPr="00A55DB1">
        <w:rPr>
          <w:sz w:val="18"/>
        </w:rPr>
        <w:t>olan,</w:t>
      </w:r>
      <w:r w:rsidRPr="00A55DB1" w:rsidR="0030183B">
        <w:rPr>
          <w:sz w:val="18"/>
        </w:rPr>
        <w:t xml:space="preserve"> </w:t>
      </w:r>
      <w:r w:rsidRPr="00A55DB1">
        <w:rPr>
          <w:sz w:val="18"/>
        </w:rPr>
        <w:t>aynı</w:t>
      </w:r>
      <w:r w:rsidRPr="00A55DB1" w:rsidR="0030183B">
        <w:rPr>
          <w:sz w:val="18"/>
        </w:rPr>
        <w:t xml:space="preserve"> </w:t>
      </w:r>
      <w:r w:rsidRPr="00A55DB1">
        <w:rPr>
          <w:sz w:val="18"/>
        </w:rPr>
        <w:t>zamanda</w:t>
      </w:r>
      <w:r w:rsidRPr="00A55DB1" w:rsidR="0030183B">
        <w:rPr>
          <w:sz w:val="18"/>
        </w:rPr>
        <w:t xml:space="preserve"> </w:t>
      </w:r>
      <w:r w:rsidRPr="00A55DB1">
        <w:rPr>
          <w:sz w:val="18"/>
        </w:rPr>
        <w:t>Bağlar</w:t>
      </w:r>
      <w:r w:rsidRPr="00A55DB1" w:rsidR="0030183B">
        <w:rPr>
          <w:sz w:val="18"/>
        </w:rPr>
        <w:t xml:space="preserve"> </w:t>
      </w:r>
      <w:r w:rsidRPr="00A55DB1">
        <w:rPr>
          <w:sz w:val="18"/>
        </w:rPr>
        <w:t>Belediye</w:t>
      </w:r>
      <w:r w:rsidRPr="00A55DB1" w:rsidR="0030183B">
        <w:rPr>
          <w:sz w:val="18"/>
        </w:rPr>
        <w:t xml:space="preserve"> </w:t>
      </w:r>
      <w:r w:rsidRPr="00A55DB1">
        <w:rPr>
          <w:sz w:val="18"/>
        </w:rPr>
        <w:t>Meclis</w:t>
      </w:r>
      <w:r w:rsidRPr="00A55DB1" w:rsidR="0030183B">
        <w:rPr>
          <w:sz w:val="18"/>
        </w:rPr>
        <w:t xml:space="preserve"> </w:t>
      </w:r>
      <w:r w:rsidRPr="00A55DB1">
        <w:rPr>
          <w:sz w:val="18"/>
        </w:rPr>
        <w:t>Üyemiz</w:t>
      </w:r>
      <w:r w:rsidRPr="00A55DB1" w:rsidR="0030183B">
        <w:rPr>
          <w:sz w:val="18"/>
        </w:rPr>
        <w:t xml:space="preserve"> </w:t>
      </w:r>
      <w:r w:rsidRPr="00A55DB1">
        <w:rPr>
          <w:sz w:val="18"/>
        </w:rPr>
        <w:t>olan</w:t>
      </w:r>
      <w:r w:rsidRPr="00A55DB1" w:rsidR="0030183B">
        <w:rPr>
          <w:sz w:val="18"/>
        </w:rPr>
        <w:t xml:space="preserve"> </w:t>
      </w:r>
      <w:r w:rsidRPr="00A55DB1">
        <w:rPr>
          <w:sz w:val="18"/>
        </w:rPr>
        <w:t>Gönül</w:t>
      </w:r>
      <w:r w:rsidRPr="00A55DB1" w:rsidR="0030183B">
        <w:rPr>
          <w:sz w:val="18"/>
        </w:rPr>
        <w:t xml:space="preserve"> </w:t>
      </w:r>
      <w:r w:rsidRPr="00A55DB1">
        <w:rPr>
          <w:sz w:val="18"/>
        </w:rPr>
        <w:t>Aslan,</w:t>
      </w:r>
      <w:r w:rsidRPr="00A55DB1" w:rsidR="0030183B">
        <w:rPr>
          <w:sz w:val="18"/>
        </w:rPr>
        <w:t xml:space="preserve"> </w:t>
      </w:r>
      <w:r w:rsidRPr="00A55DB1">
        <w:rPr>
          <w:sz w:val="18"/>
        </w:rPr>
        <w:t>3</w:t>
      </w:r>
      <w:r w:rsidRPr="00A55DB1" w:rsidR="0030183B">
        <w:rPr>
          <w:sz w:val="18"/>
        </w:rPr>
        <w:t xml:space="preserve"> </w:t>
      </w:r>
      <w:r w:rsidRPr="00A55DB1">
        <w:rPr>
          <w:sz w:val="18"/>
        </w:rPr>
        <w:t>yaşındaki</w:t>
      </w:r>
      <w:r w:rsidRPr="00A55DB1" w:rsidR="0030183B">
        <w:rPr>
          <w:sz w:val="18"/>
        </w:rPr>
        <w:t xml:space="preserve"> </w:t>
      </w:r>
      <w:r w:rsidRPr="00A55DB1">
        <w:rPr>
          <w:sz w:val="18"/>
        </w:rPr>
        <w:t>tek</w:t>
      </w:r>
      <w:r w:rsidRPr="00A55DB1" w:rsidR="0030183B">
        <w:rPr>
          <w:sz w:val="18"/>
        </w:rPr>
        <w:t xml:space="preserve"> </w:t>
      </w:r>
      <w:r w:rsidRPr="00A55DB1">
        <w:rPr>
          <w:sz w:val="18"/>
        </w:rPr>
        <w:t>böbrekli</w:t>
      </w:r>
      <w:r w:rsidRPr="00A55DB1" w:rsidR="0030183B">
        <w:rPr>
          <w:sz w:val="18"/>
        </w:rPr>
        <w:t xml:space="preserve"> </w:t>
      </w:r>
      <w:r w:rsidRPr="00A55DB1">
        <w:rPr>
          <w:sz w:val="18"/>
        </w:rPr>
        <w:t>çocuğuyla</w:t>
      </w:r>
      <w:r w:rsidRPr="00A55DB1" w:rsidR="0030183B">
        <w:rPr>
          <w:sz w:val="18"/>
        </w:rPr>
        <w:t xml:space="preserve"> </w:t>
      </w:r>
      <w:r w:rsidRPr="00A55DB1">
        <w:rPr>
          <w:sz w:val="18"/>
        </w:rPr>
        <w:t>birlikte</w:t>
      </w:r>
      <w:r w:rsidRPr="00A55DB1" w:rsidR="0030183B">
        <w:rPr>
          <w:sz w:val="18"/>
        </w:rPr>
        <w:t xml:space="preserve"> </w:t>
      </w:r>
      <w:r w:rsidRPr="00A55DB1">
        <w:rPr>
          <w:sz w:val="18"/>
        </w:rPr>
        <w:t>göz</w:t>
      </w:r>
      <w:r w:rsidRPr="00A55DB1" w:rsidR="0030183B">
        <w:rPr>
          <w:sz w:val="18"/>
        </w:rPr>
        <w:t xml:space="preserve"> </w:t>
      </w:r>
      <w:r w:rsidRPr="00A55DB1">
        <w:rPr>
          <w:sz w:val="18"/>
        </w:rPr>
        <w:t>altına</w:t>
      </w:r>
      <w:r w:rsidRPr="00A55DB1" w:rsidR="0030183B">
        <w:rPr>
          <w:sz w:val="18"/>
        </w:rPr>
        <w:t xml:space="preserve"> </w:t>
      </w:r>
      <w:r w:rsidRPr="00A55DB1">
        <w:rPr>
          <w:sz w:val="18"/>
        </w:rPr>
        <w:t>alındı</w:t>
      </w:r>
      <w:r w:rsidRPr="00A55DB1" w:rsidR="0030183B">
        <w:rPr>
          <w:sz w:val="18"/>
        </w:rPr>
        <w:t xml:space="preserve"> </w:t>
      </w:r>
      <w:r w:rsidRPr="00A55DB1">
        <w:rPr>
          <w:sz w:val="18"/>
        </w:rPr>
        <w:t>ve</w:t>
      </w:r>
      <w:r w:rsidRPr="00A55DB1" w:rsidR="0030183B">
        <w:rPr>
          <w:sz w:val="18"/>
        </w:rPr>
        <w:t xml:space="preserve"> </w:t>
      </w:r>
      <w:r w:rsidRPr="00A55DB1">
        <w:rPr>
          <w:sz w:val="18"/>
        </w:rPr>
        <w:t>on</w:t>
      </w:r>
      <w:r w:rsidRPr="00A55DB1" w:rsidR="0030183B">
        <w:rPr>
          <w:sz w:val="18"/>
        </w:rPr>
        <w:t xml:space="preserve"> </w:t>
      </w:r>
      <w:r w:rsidRPr="00A55DB1">
        <w:rPr>
          <w:sz w:val="18"/>
        </w:rPr>
        <w:t>iki</w:t>
      </w:r>
      <w:r w:rsidRPr="00A55DB1" w:rsidR="0030183B">
        <w:rPr>
          <w:sz w:val="18"/>
        </w:rPr>
        <w:t xml:space="preserve"> </w:t>
      </w:r>
      <w:r w:rsidRPr="00A55DB1">
        <w:rPr>
          <w:sz w:val="18"/>
        </w:rPr>
        <w:t>gün</w:t>
      </w:r>
      <w:r w:rsidRPr="00A55DB1" w:rsidR="0030183B">
        <w:rPr>
          <w:sz w:val="18"/>
        </w:rPr>
        <w:t xml:space="preserve"> </w:t>
      </w:r>
      <w:r w:rsidRPr="00A55DB1">
        <w:rPr>
          <w:sz w:val="18"/>
        </w:rPr>
        <w:t>cezaevinde</w:t>
      </w:r>
      <w:r w:rsidRPr="00A55DB1" w:rsidR="0030183B">
        <w:rPr>
          <w:sz w:val="18"/>
        </w:rPr>
        <w:t xml:space="preserve"> </w:t>
      </w:r>
      <w:r w:rsidRPr="00A55DB1">
        <w:rPr>
          <w:sz w:val="18"/>
        </w:rPr>
        <w:t>kaldıktan</w:t>
      </w:r>
      <w:r w:rsidRPr="00A55DB1" w:rsidR="0030183B">
        <w:rPr>
          <w:sz w:val="18"/>
        </w:rPr>
        <w:t xml:space="preserve"> </w:t>
      </w:r>
      <w:r w:rsidRPr="00A55DB1">
        <w:rPr>
          <w:sz w:val="18"/>
        </w:rPr>
        <w:t>sonra,</w:t>
      </w:r>
      <w:r w:rsidRPr="00A55DB1" w:rsidR="0030183B">
        <w:rPr>
          <w:sz w:val="18"/>
        </w:rPr>
        <w:t xml:space="preserve"> </w:t>
      </w:r>
      <w:r w:rsidRPr="00A55DB1">
        <w:rPr>
          <w:sz w:val="18"/>
        </w:rPr>
        <w:t>dün</w:t>
      </w:r>
      <w:r w:rsidRPr="00A55DB1" w:rsidR="0030183B">
        <w:rPr>
          <w:sz w:val="18"/>
        </w:rPr>
        <w:t xml:space="preserve"> </w:t>
      </w:r>
      <w:r w:rsidRPr="00A55DB1">
        <w:rPr>
          <w:sz w:val="18"/>
        </w:rPr>
        <w:t>tahliye</w:t>
      </w:r>
      <w:r w:rsidRPr="00A55DB1" w:rsidR="0030183B">
        <w:rPr>
          <w:sz w:val="18"/>
        </w:rPr>
        <w:t xml:space="preserve"> </w:t>
      </w:r>
      <w:r w:rsidRPr="00A55DB1">
        <w:rPr>
          <w:sz w:val="18"/>
        </w:rPr>
        <w:t>oldu.</w:t>
      </w:r>
      <w:r w:rsidRPr="00A55DB1" w:rsidR="0030183B">
        <w:rPr>
          <w:sz w:val="18"/>
        </w:rPr>
        <w:t xml:space="preserve"> </w:t>
      </w:r>
      <w:r w:rsidRPr="00A55DB1">
        <w:rPr>
          <w:sz w:val="18"/>
        </w:rPr>
        <w:t>Biz</w:t>
      </w:r>
      <w:r w:rsidRPr="00A55DB1" w:rsidR="0030183B">
        <w:rPr>
          <w:sz w:val="18"/>
        </w:rPr>
        <w:t xml:space="preserve"> </w:t>
      </w:r>
      <w:r w:rsidRPr="00A55DB1">
        <w:rPr>
          <w:sz w:val="18"/>
        </w:rPr>
        <w:t>o</w:t>
      </w:r>
      <w:r w:rsidRPr="00A55DB1" w:rsidR="0030183B">
        <w:rPr>
          <w:sz w:val="18"/>
        </w:rPr>
        <w:t xml:space="preserve"> </w:t>
      </w:r>
      <w:r w:rsidRPr="00A55DB1">
        <w:rPr>
          <w:sz w:val="18"/>
        </w:rPr>
        <w:t>zaman</w:t>
      </w:r>
      <w:r w:rsidRPr="00A55DB1" w:rsidR="0030183B">
        <w:rPr>
          <w:sz w:val="18"/>
        </w:rPr>
        <w:t xml:space="preserve"> </w:t>
      </w:r>
      <w:r w:rsidRPr="00A55DB1">
        <w:rPr>
          <w:sz w:val="18"/>
        </w:rPr>
        <w:t>da</w:t>
      </w:r>
      <w:r w:rsidRPr="00A55DB1" w:rsidR="0030183B">
        <w:rPr>
          <w:sz w:val="18"/>
        </w:rPr>
        <w:t xml:space="preserve"> </w:t>
      </w:r>
      <w:r w:rsidRPr="00A55DB1">
        <w:rPr>
          <w:sz w:val="18"/>
        </w:rPr>
        <w:t>dile</w:t>
      </w:r>
      <w:r w:rsidRPr="00A55DB1" w:rsidR="0030183B">
        <w:rPr>
          <w:sz w:val="18"/>
        </w:rPr>
        <w:t xml:space="preserve"> </w:t>
      </w:r>
      <w:r w:rsidRPr="00A55DB1">
        <w:rPr>
          <w:sz w:val="18"/>
        </w:rPr>
        <w:t>getirdiğimizde,</w:t>
      </w:r>
      <w:r w:rsidRPr="00A55DB1" w:rsidR="0030183B">
        <w:rPr>
          <w:sz w:val="18"/>
        </w:rPr>
        <w:t xml:space="preserve"> </w:t>
      </w:r>
      <w:r w:rsidRPr="00A55DB1">
        <w:rPr>
          <w:sz w:val="18"/>
        </w:rPr>
        <w:t>yine</w:t>
      </w:r>
      <w:r w:rsidRPr="00A55DB1" w:rsidR="0030183B">
        <w:rPr>
          <w:sz w:val="18"/>
        </w:rPr>
        <w:t xml:space="preserve"> </w:t>
      </w:r>
      <w:r w:rsidRPr="00A55DB1">
        <w:rPr>
          <w:sz w:val="18"/>
        </w:rPr>
        <w:t>bunlar</w:t>
      </w:r>
      <w:r w:rsidRPr="00A55DB1" w:rsidR="0030183B">
        <w:rPr>
          <w:sz w:val="18"/>
        </w:rPr>
        <w:t xml:space="preserve"> </w:t>
      </w:r>
      <w:r w:rsidRPr="00A55DB1">
        <w:rPr>
          <w:sz w:val="18"/>
        </w:rPr>
        <w:t>dikkate</w:t>
      </w:r>
      <w:r w:rsidRPr="00A55DB1" w:rsidR="0030183B">
        <w:rPr>
          <w:sz w:val="18"/>
        </w:rPr>
        <w:t xml:space="preserve"> </w:t>
      </w:r>
      <w:r w:rsidRPr="00A55DB1">
        <w:rPr>
          <w:sz w:val="18"/>
        </w:rPr>
        <w:t>alınmadı</w:t>
      </w:r>
      <w:r w:rsidRPr="00A55DB1" w:rsidR="0030183B">
        <w:rPr>
          <w:sz w:val="18"/>
        </w:rPr>
        <w:t xml:space="preserve"> </w:t>
      </w:r>
      <w:r w:rsidRPr="00A55DB1">
        <w:rPr>
          <w:sz w:val="18"/>
        </w:rPr>
        <w:t>ve</w:t>
      </w:r>
      <w:r w:rsidRPr="00A55DB1" w:rsidR="0030183B">
        <w:rPr>
          <w:sz w:val="18"/>
        </w:rPr>
        <w:t xml:space="preserve"> </w:t>
      </w:r>
      <w:r w:rsidRPr="00A55DB1">
        <w:rPr>
          <w:sz w:val="18"/>
        </w:rPr>
        <w:t>üzerinde</w:t>
      </w:r>
      <w:r w:rsidRPr="00A55DB1" w:rsidR="0030183B">
        <w:rPr>
          <w:sz w:val="18"/>
        </w:rPr>
        <w:t xml:space="preserve"> </w:t>
      </w:r>
      <w:r w:rsidRPr="00A55DB1">
        <w:rPr>
          <w:sz w:val="18"/>
        </w:rPr>
        <w:t>durulmadı.</w:t>
      </w:r>
      <w:r w:rsidRPr="00A55DB1" w:rsidR="0030183B">
        <w:rPr>
          <w:sz w:val="18"/>
        </w:rPr>
        <w:t xml:space="preserve"> </w:t>
      </w:r>
      <w:r w:rsidRPr="00A55DB1">
        <w:rPr>
          <w:sz w:val="18"/>
        </w:rPr>
        <w:t>Şu</w:t>
      </w:r>
      <w:r w:rsidRPr="00A55DB1" w:rsidR="0030183B">
        <w:rPr>
          <w:sz w:val="18"/>
        </w:rPr>
        <w:t xml:space="preserve"> </w:t>
      </w:r>
      <w:r w:rsidRPr="00A55DB1">
        <w:rPr>
          <w:sz w:val="18"/>
        </w:rPr>
        <w:t>anda</w:t>
      </w:r>
      <w:r w:rsidRPr="00A55DB1" w:rsidR="0030183B">
        <w:rPr>
          <w:sz w:val="18"/>
        </w:rPr>
        <w:t xml:space="preserve"> </w:t>
      </w:r>
      <w:r w:rsidRPr="00A55DB1">
        <w:rPr>
          <w:sz w:val="18"/>
        </w:rPr>
        <w:t>743</w:t>
      </w:r>
      <w:r w:rsidRPr="00A55DB1" w:rsidR="0030183B">
        <w:rPr>
          <w:sz w:val="18"/>
        </w:rPr>
        <w:t xml:space="preserve"> </w:t>
      </w:r>
      <w:r w:rsidRPr="00A55DB1">
        <w:rPr>
          <w:sz w:val="18"/>
        </w:rPr>
        <w:t>çocuk</w:t>
      </w:r>
      <w:r w:rsidRPr="00A55DB1" w:rsidR="0030183B">
        <w:rPr>
          <w:sz w:val="18"/>
        </w:rPr>
        <w:t xml:space="preserve"> </w:t>
      </w:r>
      <w:r w:rsidRPr="00A55DB1">
        <w:rPr>
          <w:sz w:val="18"/>
        </w:rPr>
        <w:t>anneleriyle</w:t>
      </w:r>
      <w:r w:rsidRPr="00A55DB1" w:rsidR="0030183B">
        <w:rPr>
          <w:sz w:val="18"/>
        </w:rPr>
        <w:t xml:space="preserve"> </w:t>
      </w:r>
      <w:r w:rsidRPr="00A55DB1">
        <w:rPr>
          <w:sz w:val="18"/>
        </w:rPr>
        <w:t>birlikte</w:t>
      </w:r>
      <w:r w:rsidRPr="00A55DB1" w:rsidR="0030183B">
        <w:rPr>
          <w:sz w:val="18"/>
        </w:rPr>
        <w:t xml:space="preserve"> </w:t>
      </w:r>
      <w:r w:rsidRPr="00A55DB1">
        <w:rPr>
          <w:sz w:val="18"/>
        </w:rPr>
        <w:t>cezaevinde.</w:t>
      </w:r>
      <w:r w:rsidRPr="00A55DB1" w:rsidR="0030183B">
        <w:rPr>
          <w:sz w:val="18"/>
        </w:rPr>
        <w:t xml:space="preserve"> </w:t>
      </w:r>
      <w:r w:rsidRPr="00A55DB1">
        <w:rPr>
          <w:sz w:val="18"/>
        </w:rPr>
        <w:t>Bu</w:t>
      </w:r>
      <w:r w:rsidRPr="00A55DB1" w:rsidR="0030183B">
        <w:rPr>
          <w:sz w:val="18"/>
        </w:rPr>
        <w:t xml:space="preserve"> </w:t>
      </w:r>
      <w:r w:rsidRPr="00A55DB1">
        <w:rPr>
          <w:sz w:val="18"/>
        </w:rPr>
        <w:t>743</w:t>
      </w:r>
      <w:r w:rsidRPr="00A55DB1" w:rsidR="0030183B">
        <w:rPr>
          <w:sz w:val="18"/>
        </w:rPr>
        <w:t xml:space="preserve"> </w:t>
      </w:r>
      <w:r w:rsidRPr="00A55DB1">
        <w:rPr>
          <w:sz w:val="18"/>
        </w:rPr>
        <w:t>çocuğun</w:t>
      </w:r>
      <w:r w:rsidRPr="00A55DB1" w:rsidR="0030183B">
        <w:rPr>
          <w:sz w:val="18"/>
        </w:rPr>
        <w:t xml:space="preserve"> </w:t>
      </w:r>
      <w:r w:rsidRPr="00A55DB1">
        <w:rPr>
          <w:sz w:val="18"/>
        </w:rPr>
        <w:t>543’ü</w:t>
      </w:r>
      <w:r w:rsidRPr="00A55DB1" w:rsidR="0030183B">
        <w:rPr>
          <w:sz w:val="18"/>
        </w:rPr>
        <w:t xml:space="preserve"> </w:t>
      </w:r>
      <w:r w:rsidRPr="00A55DB1">
        <w:rPr>
          <w:sz w:val="18"/>
        </w:rPr>
        <w:t>sıfır-3</w:t>
      </w:r>
      <w:r w:rsidRPr="00A55DB1" w:rsidR="0030183B">
        <w:rPr>
          <w:sz w:val="18"/>
        </w:rPr>
        <w:t xml:space="preserve"> </w:t>
      </w:r>
      <w:r w:rsidRPr="00A55DB1">
        <w:rPr>
          <w:sz w:val="18"/>
        </w:rPr>
        <w:t>yaş</w:t>
      </w:r>
      <w:r w:rsidRPr="00A55DB1" w:rsidR="0030183B">
        <w:rPr>
          <w:sz w:val="18"/>
        </w:rPr>
        <w:t xml:space="preserve"> </w:t>
      </w:r>
      <w:r w:rsidRPr="00A55DB1">
        <w:rPr>
          <w:sz w:val="18"/>
        </w:rPr>
        <w:t>grubunda,</w:t>
      </w:r>
      <w:r w:rsidRPr="00A55DB1" w:rsidR="0030183B">
        <w:rPr>
          <w:sz w:val="18"/>
        </w:rPr>
        <w:t xml:space="preserve"> </w:t>
      </w:r>
      <w:r w:rsidRPr="00A55DB1">
        <w:rPr>
          <w:sz w:val="18"/>
        </w:rPr>
        <w:t>200’ü</w:t>
      </w:r>
      <w:r w:rsidRPr="00A55DB1" w:rsidR="0030183B">
        <w:rPr>
          <w:sz w:val="18"/>
        </w:rPr>
        <w:t xml:space="preserve"> </w:t>
      </w:r>
      <w:r w:rsidRPr="00A55DB1">
        <w:rPr>
          <w:sz w:val="18"/>
        </w:rPr>
        <w:t>4-6</w:t>
      </w:r>
      <w:r w:rsidRPr="00A55DB1" w:rsidR="0030183B">
        <w:rPr>
          <w:sz w:val="18"/>
        </w:rPr>
        <w:t xml:space="preserve"> </w:t>
      </w:r>
      <w:r w:rsidRPr="00A55DB1">
        <w:rPr>
          <w:sz w:val="18"/>
        </w:rPr>
        <w:t>yaş</w:t>
      </w:r>
      <w:r w:rsidRPr="00A55DB1" w:rsidR="0030183B">
        <w:rPr>
          <w:sz w:val="18"/>
        </w:rPr>
        <w:t xml:space="preserve"> </w:t>
      </w:r>
      <w:r w:rsidRPr="00A55DB1">
        <w:rPr>
          <w:sz w:val="18"/>
        </w:rPr>
        <w:t>grubunda.</w:t>
      </w:r>
      <w:r w:rsidRPr="00A55DB1" w:rsidR="0030183B">
        <w:rPr>
          <w:sz w:val="18"/>
        </w:rPr>
        <w:t xml:space="preserve"> </w:t>
      </w:r>
      <w:r w:rsidRPr="00A55DB1">
        <w:rPr>
          <w:sz w:val="18"/>
        </w:rPr>
        <w:t>O</w:t>
      </w:r>
      <w:r w:rsidRPr="00A55DB1" w:rsidR="0030183B">
        <w:rPr>
          <w:sz w:val="18"/>
        </w:rPr>
        <w:t xml:space="preserve"> </w:t>
      </w:r>
      <w:r w:rsidRPr="00A55DB1">
        <w:rPr>
          <w:sz w:val="18"/>
        </w:rPr>
        <w:t>sıfır-3</w:t>
      </w:r>
      <w:r w:rsidRPr="00A55DB1" w:rsidR="0030183B">
        <w:rPr>
          <w:sz w:val="18"/>
        </w:rPr>
        <w:t xml:space="preserve"> </w:t>
      </w:r>
      <w:r w:rsidRPr="00A55DB1">
        <w:rPr>
          <w:sz w:val="18"/>
        </w:rPr>
        <w:t>yaş</w:t>
      </w:r>
      <w:r w:rsidRPr="00A55DB1" w:rsidR="0030183B">
        <w:rPr>
          <w:sz w:val="18"/>
        </w:rPr>
        <w:t xml:space="preserve"> </w:t>
      </w:r>
      <w:r w:rsidRPr="00A55DB1">
        <w:rPr>
          <w:sz w:val="18"/>
        </w:rPr>
        <w:t>grubunda</w:t>
      </w:r>
      <w:r w:rsidRPr="00A55DB1" w:rsidR="0030183B">
        <w:rPr>
          <w:sz w:val="18"/>
        </w:rPr>
        <w:t xml:space="preserve"> </w:t>
      </w:r>
      <w:r w:rsidRPr="00A55DB1">
        <w:rPr>
          <w:sz w:val="18"/>
        </w:rPr>
        <w:t>olan</w:t>
      </w:r>
      <w:r w:rsidRPr="00A55DB1" w:rsidR="0030183B">
        <w:rPr>
          <w:sz w:val="18"/>
        </w:rPr>
        <w:t xml:space="preserve"> </w:t>
      </w:r>
      <w:r w:rsidRPr="00A55DB1">
        <w:rPr>
          <w:sz w:val="18"/>
        </w:rPr>
        <w:t>bebeklerden</w:t>
      </w:r>
      <w:r w:rsidRPr="00A55DB1" w:rsidR="0030183B">
        <w:rPr>
          <w:sz w:val="18"/>
        </w:rPr>
        <w:t xml:space="preserve"> </w:t>
      </w:r>
      <w:r w:rsidRPr="00A55DB1">
        <w:rPr>
          <w:sz w:val="18"/>
        </w:rPr>
        <w:t>37’si</w:t>
      </w:r>
      <w:r w:rsidRPr="00A55DB1" w:rsidR="0030183B">
        <w:rPr>
          <w:sz w:val="18"/>
        </w:rPr>
        <w:t xml:space="preserve"> </w:t>
      </w:r>
      <w:r w:rsidRPr="00A55DB1">
        <w:rPr>
          <w:sz w:val="18"/>
        </w:rPr>
        <w:t>6</w:t>
      </w:r>
      <w:r w:rsidRPr="00A55DB1" w:rsidR="0030183B">
        <w:rPr>
          <w:sz w:val="18"/>
        </w:rPr>
        <w:t xml:space="preserve"> </w:t>
      </w:r>
      <w:r w:rsidRPr="00A55DB1">
        <w:rPr>
          <w:sz w:val="18"/>
        </w:rPr>
        <w:t>aylıktan</w:t>
      </w:r>
      <w:r w:rsidRPr="00A55DB1" w:rsidR="0030183B">
        <w:rPr>
          <w:sz w:val="18"/>
        </w:rPr>
        <w:t xml:space="preserve"> </w:t>
      </w:r>
      <w:r w:rsidRPr="00A55DB1">
        <w:rPr>
          <w:sz w:val="18"/>
        </w:rPr>
        <w:t>daha</w:t>
      </w:r>
      <w:r w:rsidRPr="00A55DB1" w:rsidR="0030183B">
        <w:rPr>
          <w:sz w:val="18"/>
        </w:rPr>
        <w:t xml:space="preserve"> </w:t>
      </w:r>
      <w:r w:rsidRPr="00A55DB1">
        <w:rPr>
          <w:sz w:val="18"/>
        </w:rPr>
        <w:t>küçük.</w:t>
      </w:r>
      <w:r w:rsidRPr="00A55DB1" w:rsidR="0030183B">
        <w:rPr>
          <w:sz w:val="18"/>
        </w:rPr>
        <w:t xml:space="preserve"> </w:t>
      </w:r>
      <w:r w:rsidRPr="00A55DB1">
        <w:rPr>
          <w:sz w:val="18"/>
        </w:rPr>
        <w:t>Çocukların</w:t>
      </w:r>
      <w:r w:rsidRPr="00A55DB1" w:rsidR="0030183B">
        <w:rPr>
          <w:sz w:val="18"/>
        </w:rPr>
        <w:t xml:space="preserve"> </w:t>
      </w:r>
      <w:r w:rsidRPr="00A55DB1">
        <w:rPr>
          <w:sz w:val="18"/>
        </w:rPr>
        <w:t>anneleriyle</w:t>
      </w:r>
      <w:r w:rsidRPr="00A55DB1" w:rsidR="0030183B">
        <w:rPr>
          <w:sz w:val="18"/>
        </w:rPr>
        <w:t xml:space="preserve"> </w:t>
      </w:r>
      <w:r w:rsidRPr="00A55DB1">
        <w:rPr>
          <w:sz w:val="18"/>
        </w:rPr>
        <w:t>birlikte</w:t>
      </w:r>
      <w:r w:rsidRPr="00A55DB1" w:rsidR="0030183B">
        <w:rPr>
          <w:sz w:val="18"/>
        </w:rPr>
        <w:t xml:space="preserve"> </w:t>
      </w:r>
      <w:r w:rsidRPr="00A55DB1">
        <w:rPr>
          <w:sz w:val="18"/>
        </w:rPr>
        <w:t>cezaevlerinde</w:t>
      </w:r>
      <w:r w:rsidRPr="00A55DB1" w:rsidR="0030183B">
        <w:rPr>
          <w:sz w:val="18"/>
        </w:rPr>
        <w:t xml:space="preserve"> </w:t>
      </w:r>
      <w:r w:rsidRPr="00A55DB1">
        <w:rPr>
          <w:sz w:val="18"/>
        </w:rPr>
        <w:t>yaşamak</w:t>
      </w:r>
      <w:r w:rsidRPr="00A55DB1" w:rsidR="0030183B">
        <w:rPr>
          <w:sz w:val="18"/>
        </w:rPr>
        <w:t xml:space="preserve"> </w:t>
      </w:r>
      <w:r w:rsidRPr="00A55DB1">
        <w:rPr>
          <w:sz w:val="18"/>
        </w:rPr>
        <w:t>zorunda</w:t>
      </w:r>
      <w:r w:rsidRPr="00A55DB1" w:rsidR="0030183B">
        <w:rPr>
          <w:sz w:val="18"/>
        </w:rPr>
        <w:t xml:space="preserve"> </w:t>
      </w:r>
      <w:r w:rsidRPr="00A55DB1">
        <w:rPr>
          <w:sz w:val="18"/>
        </w:rPr>
        <w:t>kalmalarının,</w:t>
      </w:r>
      <w:r w:rsidRPr="00A55DB1" w:rsidR="0030183B">
        <w:rPr>
          <w:sz w:val="18"/>
        </w:rPr>
        <w:t xml:space="preserve"> </w:t>
      </w:r>
      <w:r w:rsidRPr="00A55DB1">
        <w:rPr>
          <w:sz w:val="18"/>
        </w:rPr>
        <w:t>onların</w:t>
      </w:r>
      <w:r w:rsidRPr="00A55DB1" w:rsidR="0030183B">
        <w:rPr>
          <w:sz w:val="18"/>
        </w:rPr>
        <w:t xml:space="preserve"> </w:t>
      </w:r>
      <w:r w:rsidRPr="00A55DB1">
        <w:rPr>
          <w:sz w:val="18"/>
        </w:rPr>
        <w:t>gelecekteki</w:t>
      </w:r>
      <w:r w:rsidRPr="00A55DB1" w:rsidR="0030183B">
        <w:rPr>
          <w:sz w:val="18"/>
        </w:rPr>
        <w:t xml:space="preserve"> </w:t>
      </w:r>
      <w:r w:rsidRPr="00A55DB1">
        <w:rPr>
          <w:sz w:val="18"/>
        </w:rPr>
        <w:t>yaşamlarında</w:t>
      </w:r>
      <w:r w:rsidRPr="00A55DB1" w:rsidR="0030183B">
        <w:rPr>
          <w:sz w:val="18"/>
        </w:rPr>
        <w:t xml:space="preserve"> </w:t>
      </w:r>
      <w:r w:rsidRPr="00A55DB1">
        <w:rPr>
          <w:sz w:val="18"/>
        </w:rPr>
        <w:t>çok</w:t>
      </w:r>
      <w:r w:rsidRPr="00A55DB1" w:rsidR="0030183B">
        <w:rPr>
          <w:sz w:val="18"/>
        </w:rPr>
        <w:t xml:space="preserve"> </w:t>
      </w:r>
      <w:r w:rsidRPr="00A55DB1">
        <w:rPr>
          <w:sz w:val="18"/>
        </w:rPr>
        <w:t>ciddi</w:t>
      </w:r>
      <w:r w:rsidRPr="00A55DB1" w:rsidR="0030183B">
        <w:rPr>
          <w:sz w:val="18"/>
        </w:rPr>
        <w:t xml:space="preserve"> </w:t>
      </w:r>
      <w:r w:rsidRPr="00A55DB1">
        <w:rPr>
          <w:sz w:val="18"/>
        </w:rPr>
        <w:t>psikolojik</w:t>
      </w:r>
      <w:r w:rsidRPr="00A55DB1" w:rsidR="0030183B">
        <w:rPr>
          <w:sz w:val="18"/>
        </w:rPr>
        <w:t xml:space="preserve"> </w:t>
      </w:r>
      <w:r w:rsidRPr="00A55DB1">
        <w:rPr>
          <w:sz w:val="18"/>
        </w:rPr>
        <w:t>ve</w:t>
      </w:r>
      <w:r w:rsidRPr="00A55DB1" w:rsidR="0030183B">
        <w:rPr>
          <w:sz w:val="18"/>
        </w:rPr>
        <w:t xml:space="preserve"> </w:t>
      </w:r>
      <w:r w:rsidRPr="00A55DB1">
        <w:rPr>
          <w:sz w:val="18"/>
        </w:rPr>
        <w:t>sosyal</w:t>
      </w:r>
      <w:r w:rsidRPr="00A55DB1" w:rsidR="0030183B">
        <w:rPr>
          <w:sz w:val="18"/>
        </w:rPr>
        <w:t xml:space="preserve"> </w:t>
      </w:r>
      <w:r w:rsidRPr="00A55DB1">
        <w:rPr>
          <w:sz w:val="18"/>
        </w:rPr>
        <w:t>sorunlar</w:t>
      </w:r>
      <w:r w:rsidRPr="00A55DB1" w:rsidR="0030183B">
        <w:rPr>
          <w:sz w:val="18"/>
        </w:rPr>
        <w:t xml:space="preserve"> </w:t>
      </w:r>
      <w:r w:rsidRPr="00A55DB1">
        <w:rPr>
          <w:sz w:val="18"/>
        </w:rPr>
        <w:t>yaratacağını</w:t>
      </w:r>
      <w:r w:rsidRPr="00A55DB1" w:rsidR="0030183B">
        <w:rPr>
          <w:sz w:val="18"/>
        </w:rPr>
        <w:t xml:space="preserve"> </w:t>
      </w:r>
      <w:r w:rsidRPr="00A55DB1">
        <w:rPr>
          <w:sz w:val="18"/>
        </w:rPr>
        <w:t>herkes</w:t>
      </w:r>
      <w:r w:rsidRPr="00A55DB1" w:rsidR="0030183B">
        <w:rPr>
          <w:sz w:val="18"/>
        </w:rPr>
        <w:t xml:space="preserve"> </w:t>
      </w:r>
      <w:r w:rsidRPr="00A55DB1">
        <w:rPr>
          <w:sz w:val="18"/>
        </w:rPr>
        <w:t>çok</w:t>
      </w:r>
      <w:r w:rsidRPr="00A55DB1" w:rsidR="0030183B">
        <w:rPr>
          <w:sz w:val="18"/>
        </w:rPr>
        <w:t xml:space="preserve"> </w:t>
      </w:r>
      <w:r w:rsidRPr="00A55DB1">
        <w:rPr>
          <w:sz w:val="18"/>
        </w:rPr>
        <w:t>iyi</w:t>
      </w:r>
      <w:r w:rsidRPr="00A55DB1" w:rsidR="0030183B">
        <w:rPr>
          <w:sz w:val="18"/>
        </w:rPr>
        <w:t xml:space="preserve"> </w:t>
      </w:r>
      <w:r w:rsidRPr="00A55DB1">
        <w:rPr>
          <w:sz w:val="18"/>
        </w:rPr>
        <w:t>bilebilir.</w:t>
      </w:r>
    </w:p>
    <w:p w:rsidRPr="00A55DB1" w:rsidR="00286344" w:rsidP="00A55DB1" w:rsidRDefault="00286344">
      <w:pPr>
        <w:pStyle w:val="GENELKURUL"/>
        <w:spacing w:line="240" w:lineRule="auto"/>
        <w:rPr>
          <w:sz w:val="18"/>
        </w:rPr>
      </w:pP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bizim</w:t>
      </w:r>
      <w:r w:rsidRPr="00A55DB1" w:rsidR="0030183B">
        <w:rPr>
          <w:sz w:val="18"/>
        </w:rPr>
        <w:t xml:space="preserve"> </w:t>
      </w:r>
      <w:r w:rsidRPr="00A55DB1">
        <w:rPr>
          <w:sz w:val="18"/>
        </w:rPr>
        <w:t>bu</w:t>
      </w:r>
      <w:r w:rsidRPr="00A55DB1" w:rsidR="0030183B">
        <w:rPr>
          <w:sz w:val="18"/>
        </w:rPr>
        <w:t xml:space="preserve"> </w:t>
      </w:r>
      <w:r w:rsidRPr="00A55DB1">
        <w:rPr>
          <w:sz w:val="18"/>
        </w:rPr>
        <w:t>sorunları</w:t>
      </w:r>
      <w:r w:rsidRPr="00A55DB1" w:rsidR="0030183B">
        <w:rPr>
          <w:sz w:val="18"/>
        </w:rPr>
        <w:t xml:space="preserve"> </w:t>
      </w:r>
      <w:r w:rsidRPr="00A55DB1">
        <w:rPr>
          <w:sz w:val="18"/>
        </w:rPr>
        <w:t>tartışmamız</w:t>
      </w:r>
      <w:r w:rsidRPr="00A55DB1" w:rsidR="0030183B">
        <w:rPr>
          <w:sz w:val="18"/>
        </w:rPr>
        <w:t xml:space="preserve"> </w:t>
      </w:r>
      <w:r w:rsidRPr="00A55DB1">
        <w:rPr>
          <w:sz w:val="18"/>
        </w:rPr>
        <w:t>gerekirken,</w:t>
      </w:r>
      <w:r w:rsidRPr="00A55DB1" w:rsidR="0030183B">
        <w:rPr>
          <w:sz w:val="18"/>
        </w:rPr>
        <w:t xml:space="preserve"> </w:t>
      </w:r>
      <w:r w:rsidRPr="00A55DB1">
        <w:rPr>
          <w:sz w:val="18"/>
        </w:rPr>
        <w:t>Türkiye’nin</w:t>
      </w:r>
      <w:r w:rsidRPr="00A55DB1" w:rsidR="0030183B">
        <w:rPr>
          <w:sz w:val="18"/>
        </w:rPr>
        <w:t xml:space="preserve"> </w:t>
      </w:r>
      <w:r w:rsidRPr="00A55DB1">
        <w:rPr>
          <w:sz w:val="18"/>
        </w:rPr>
        <w:t>ekonomik</w:t>
      </w:r>
      <w:r w:rsidRPr="00A55DB1" w:rsidR="0030183B">
        <w:rPr>
          <w:sz w:val="18"/>
        </w:rPr>
        <w:t xml:space="preserve"> </w:t>
      </w:r>
      <w:r w:rsidRPr="00A55DB1">
        <w:rPr>
          <w:sz w:val="18"/>
        </w:rPr>
        <w:t>sorunlarını</w:t>
      </w:r>
      <w:r w:rsidRPr="00A55DB1" w:rsidR="0030183B">
        <w:rPr>
          <w:sz w:val="18"/>
        </w:rPr>
        <w:t xml:space="preserve"> </w:t>
      </w:r>
      <w:r w:rsidRPr="00A55DB1">
        <w:rPr>
          <w:sz w:val="18"/>
        </w:rPr>
        <w:t>tartışmamız</w:t>
      </w:r>
      <w:r w:rsidRPr="00A55DB1" w:rsidR="0030183B">
        <w:rPr>
          <w:sz w:val="18"/>
        </w:rPr>
        <w:t xml:space="preserve"> </w:t>
      </w:r>
      <w:r w:rsidRPr="00A55DB1">
        <w:rPr>
          <w:sz w:val="18"/>
        </w:rPr>
        <w:t>gerekirken,</w:t>
      </w:r>
      <w:r w:rsidRPr="00A55DB1" w:rsidR="0030183B">
        <w:rPr>
          <w:sz w:val="18"/>
        </w:rPr>
        <w:t xml:space="preserve"> </w:t>
      </w:r>
      <w:r w:rsidRPr="00A55DB1">
        <w:rPr>
          <w:sz w:val="18"/>
        </w:rPr>
        <w:t>Türkiye’de</w:t>
      </w:r>
      <w:r w:rsidRPr="00A55DB1" w:rsidR="0030183B">
        <w:rPr>
          <w:sz w:val="18"/>
        </w:rPr>
        <w:t xml:space="preserve"> </w:t>
      </w:r>
      <w:r w:rsidRPr="00A55DB1">
        <w:rPr>
          <w:sz w:val="18"/>
        </w:rPr>
        <w:t>işsizliği</w:t>
      </w:r>
      <w:r w:rsidRPr="00A55DB1" w:rsidR="0030183B">
        <w:rPr>
          <w:sz w:val="18"/>
        </w:rPr>
        <w:t xml:space="preserve"> </w:t>
      </w:r>
      <w:r w:rsidRPr="00A55DB1">
        <w:rPr>
          <w:sz w:val="18"/>
        </w:rPr>
        <w:t>tartışmamız</w:t>
      </w:r>
      <w:r w:rsidRPr="00A55DB1" w:rsidR="0030183B">
        <w:rPr>
          <w:sz w:val="18"/>
        </w:rPr>
        <w:t xml:space="preserve"> </w:t>
      </w:r>
      <w:r w:rsidRPr="00A55DB1">
        <w:rPr>
          <w:sz w:val="18"/>
        </w:rPr>
        <w:t>gerekirken,</w:t>
      </w:r>
      <w:r w:rsidRPr="00A55DB1" w:rsidR="0030183B">
        <w:rPr>
          <w:sz w:val="18"/>
        </w:rPr>
        <w:t xml:space="preserve"> </w:t>
      </w:r>
      <w:r w:rsidRPr="00A55DB1">
        <w:rPr>
          <w:sz w:val="18"/>
        </w:rPr>
        <w:t>bu</w:t>
      </w:r>
      <w:r w:rsidRPr="00A55DB1" w:rsidR="0030183B">
        <w:rPr>
          <w:sz w:val="18"/>
        </w:rPr>
        <w:t xml:space="preserve"> </w:t>
      </w:r>
      <w:r w:rsidRPr="00A55DB1">
        <w:rPr>
          <w:sz w:val="18"/>
        </w:rPr>
        <w:t>pandemi</w:t>
      </w:r>
      <w:r w:rsidRPr="00A55DB1" w:rsidR="0030183B">
        <w:rPr>
          <w:sz w:val="18"/>
        </w:rPr>
        <w:t xml:space="preserve"> </w:t>
      </w:r>
      <w:r w:rsidRPr="00A55DB1">
        <w:rPr>
          <w:sz w:val="18"/>
        </w:rPr>
        <w:t>döneminde</w:t>
      </w:r>
      <w:r w:rsidRPr="00A55DB1" w:rsidR="0030183B">
        <w:rPr>
          <w:sz w:val="18"/>
        </w:rPr>
        <w:t xml:space="preserve"> </w:t>
      </w:r>
      <w:r w:rsidRPr="00A55DB1">
        <w:rPr>
          <w:sz w:val="18"/>
        </w:rPr>
        <w:t>milyonlarca</w:t>
      </w:r>
      <w:r w:rsidRPr="00A55DB1" w:rsidR="0030183B">
        <w:rPr>
          <w:sz w:val="18"/>
        </w:rPr>
        <w:t xml:space="preserve"> </w:t>
      </w:r>
      <w:r w:rsidRPr="00A55DB1">
        <w:rPr>
          <w:sz w:val="18"/>
        </w:rPr>
        <w:t>insanın</w:t>
      </w:r>
      <w:r w:rsidRPr="00A55DB1" w:rsidR="0030183B">
        <w:rPr>
          <w:sz w:val="18"/>
        </w:rPr>
        <w:t xml:space="preserve"> </w:t>
      </w:r>
      <w:r w:rsidRPr="00A55DB1">
        <w:rPr>
          <w:sz w:val="18"/>
        </w:rPr>
        <w:t>yeniden</w:t>
      </w:r>
      <w:r w:rsidRPr="00A55DB1" w:rsidR="0030183B">
        <w:rPr>
          <w:sz w:val="18"/>
        </w:rPr>
        <w:t xml:space="preserve"> </w:t>
      </w:r>
      <w:r w:rsidRPr="00A55DB1">
        <w:rPr>
          <w:sz w:val="18"/>
        </w:rPr>
        <w:t>işsiz</w:t>
      </w:r>
      <w:r w:rsidRPr="00A55DB1" w:rsidR="0030183B">
        <w:rPr>
          <w:sz w:val="18"/>
        </w:rPr>
        <w:t xml:space="preserve"> </w:t>
      </w:r>
      <w:r w:rsidRPr="00A55DB1">
        <w:rPr>
          <w:sz w:val="18"/>
        </w:rPr>
        <w:t>kaldığını</w:t>
      </w:r>
      <w:r w:rsidRPr="00A55DB1" w:rsidR="0030183B">
        <w:rPr>
          <w:sz w:val="18"/>
        </w:rPr>
        <w:t xml:space="preserve"> </w:t>
      </w:r>
      <w:r w:rsidRPr="00A55DB1">
        <w:rPr>
          <w:sz w:val="18"/>
        </w:rPr>
        <w:t>tartışmamız</w:t>
      </w:r>
      <w:r w:rsidRPr="00A55DB1" w:rsidR="0030183B">
        <w:rPr>
          <w:sz w:val="18"/>
        </w:rPr>
        <w:t xml:space="preserve"> </w:t>
      </w:r>
      <w:r w:rsidRPr="00A55DB1">
        <w:rPr>
          <w:sz w:val="18"/>
        </w:rPr>
        <w:t>gerekirken,</w:t>
      </w:r>
      <w:r w:rsidRPr="00A55DB1" w:rsidR="0030183B">
        <w:rPr>
          <w:sz w:val="18"/>
        </w:rPr>
        <w:t xml:space="preserve"> </w:t>
      </w:r>
      <w:r w:rsidRPr="00A55DB1">
        <w:rPr>
          <w:sz w:val="18"/>
        </w:rPr>
        <w:t>dükkânını</w:t>
      </w:r>
      <w:r w:rsidRPr="00A55DB1" w:rsidR="0030183B">
        <w:rPr>
          <w:sz w:val="18"/>
        </w:rPr>
        <w:t xml:space="preserve"> </w:t>
      </w:r>
      <w:r w:rsidRPr="00A55DB1">
        <w:rPr>
          <w:sz w:val="18"/>
        </w:rPr>
        <w:t>açamaz</w:t>
      </w:r>
      <w:r w:rsidRPr="00A55DB1" w:rsidR="0030183B">
        <w:rPr>
          <w:sz w:val="18"/>
        </w:rPr>
        <w:t xml:space="preserve"> </w:t>
      </w:r>
      <w:r w:rsidRPr="00A55DB1">
        <w:rPr>
          <w:sz w:val="18"/>
        </w:rPr>
        <w:t>duruma</w:t>
      </w:r>
      <w:r w:rsidRPr="00A55DB1" w:rsidR="0030183B">
        <w:rPr>
          <w:sz w:val="18"/>
        </w:rPr>
        <w:t xml:space="preserve"> </w:t>
      </w:r>
      <w:r w:rsidRPr="00A55DB1">
        <w:rPr>
          <w:sz w:val="18"/>
        </w:rPr>
        <w:t>gelen,</w:t>
      </w:r>
      <w:r w:rsidRPr="00A55DB1" w:rsidR="0030183B">
        <w:rPr>
          <w:sz w:val="18"/>
        </w:rPr>
        <w:t xml:space="preserve"> </w:t>
      </w:r>
      <w:r w:rsidRPr="00A55DB1">
        <w:rPr>
          <w:sz w:val="18"/>
        </w:rPr>
        <w:t>iflasla</w:t>
      </w:r>
      <w:r w:rsidRPr="00A55DB1" w:rsidR="0030183B">
        <w:rPr>
          <w:sz w:val="18"/>
        </w:rPr>
        <w:t xml:space="preserve"> </w:t>
      </w:r>
      <w:r w:rsidRPr="00A55DB1">
        <w:rPr>
          <w:sz w:val="18"/>
        </w:rPr>
        <w:t>karşı</w:t>
      </w:r>
      <w:r w:rsidRPr="00A55DB1" w:rsidR="0030183B">
        <w:rPr>
          <w:sz w:val="18"/>
        </w:rPr>
        <w:t xml:space="preserve"> </w:t>
      </w:r>
      <w:r w:rsidRPr="00A55DB1">
        <w:rPr>
          <w:sz w:val="18"/>
        </w:rPr>
        <w:t>karşıya</w:t>
      </w:r>
      <w:r w:rsidRPr="00A55DB1" w:rsidR="0030183B">
        <w:rPr>
          <w:sz w:val="18"/>
        </w:rPr>
        <w:t xml:space="preserve"> </w:t>
      </w:r>
      <w:r w:rsidRPr="00A55DB1">
        <w:rPr>
          <w:sz w:val="18"/>
        </w:rPr>
        <w:t>kalan</w:t>
      </w:r>
      <w:r w:rsidRPr="00A55DB1" w:rsidR="0030183B">
        <w:rPr>
          <w:sz w:val="18"/>
        </w:rPr>
        <w:t xml:space="preserve"> </w:t>
      </w:r>
      <w:r w:rsidRPr="00A55DB1">
        <w:rPr>
          <w:sz w:val="18"/>
        </w:rPr>
        <w:t>esnafların</w:t>
      </w:r>
      <w:r w:rsidRPr="00A55DB1" w:rsidR="0030183B">
        <w:rPr>
          <w:sz w:val="18"/>
        </w:rPr>
        <w:t xml:space="preserve"> </w:t>
      </w:r>
      <w:r w:rsidRPr="00A55DB1">
        <w:rPr>
          <w:sz w:val="18"/>
        </w:rPr>
        <w:t>durumunu</w:t>
      </w:r>
      <w:r w:rsidRPr="00A55DB1" w:rsidR="0030183B">
        <w:rPr>
          <w:sz w:val="18"/>
        </w:rPr>
        <w:t xml:space="preserve"> </w:t>
      </w:r>
      <w:r w:rsidRPr="00A55DB1">
        <w:rPr>
          <w:sz w:val="18"/>
        </w:rPr>
        <w:t>tartışmamız</w:t>
      </w:r>
      <w:r w:rsidRPr="00A55DB1" w:rsidR="0030183B">
        <w:rPr>
          <w:sz w:val="18"/>
        </w:rPr>
        <w:t xml:space="preserve"> </w:t>
      </w:r>
      <w:r w:rsidRPr="00A55DB1">
        <w:rPr>
          <w:sz w:val="18"/>
        </w:rPr>
        <w:t>gerekirken,</w:t>
      </w:r>
      <w:r w:rsidRPr="00A55DB1" w:rsidR="0030183B">
        <w:rPr>
          <w:sz w:val="18"/>
        </w:rPr>
        <w:t xml:space="preserve"> </w:t>
      </w:r>
      <w:r w:rsidRPr="00A55DB1">
        <w:rPr>
          <w:sz w:val="18"/>
        </w:rPr>
        <w:t>tarımda</w:t>
      </w:r>
      <w:r w:rsidRPr="00A55DB1" w:rsidR="0030183B">
        <w:rPr>
          <w:sz w:val="18"/>
        </w:rPr>
        <w:t xml:space="preserve"> </w:t>
      </w:r>
      <w:r w:rsidRPr="00A55DB1">
        <w:rPr>
          <w:sz w:val="18"/>
        </w:rPr>
        <w:t>yaşananlar</w:t>
      </w:r>
      <w:r w:rsidRPr="00A55DB1" w:rsidR="0030183B">
        <w:rPr>
          <w:sz w:val="18"/>
        </w:rPr>
        <w:t xml:space="preserve"> </w:t>
      </w:r>
      <w:r w:rsidRPr="00A55DB1">
        <w:rPr>
          <w:sz w:val="18"/>
        </w:rPr>
        <w:t>nedeniyle</w:t>
      </w:r>
      <w:r w:rsidRPr="00A55DB1" w:rsidR="0030183B">
        <w:rPr>
          <w:sz w:val="18"/>
        </w:rPr>
        <w:t xml:space="preserve"> </w:t>
      </w:r>
      <w:r w:rsidRPr="00A55DB1">
        <w:rPr>
          <w:sz w:val="18"/>
        </w:rPr>
        <w:t>iklim</w:t>
      </w:r>
      <w:r w:rsidRPr="00A55DB1" w:rsidR="0030183B">
        <w:rPr>
          <w:sz w:val="18"/>
        </w:rPr>
        <w:t xml:space="preserve"> </w:t>
      </w:r>
      <w:r w:rsidRPr="00A55DB1">
        <w:rPr>
          <w:sz w:val="18"/>
        </w:rPr>
        <w:t>değişiklikleri</w:t>
      </w:r>
      <w:r w:rsidRPr="00A55DB1" w:rsidR="0030183B">
        <w:rPr>
          <w:sz w:val="18"/>
        </w:rPr>
        <w:t xml:space="preserve"> </w:t>
      </w:r>
      <w:r w:rsidRPr="00A55DB1">
        <w:rPr>
          <w:sz w:val="18"/>
        </w:rPr>
        <w:t>ve</w:t>
      </w:r>
      <w:r w:rsidRPr="00A55DB1" w:rsidR="0030183B">
        <w:rPr>
          <w:sz w:val="18"/>
        </w:rPr>
        <w:t xml:space="preserve"> </w:t>
      </w:r>
      <w:r w:rsidRPr="00A55DB1">
        <w:rPr>
          <w:sz w:val="18"/>
        </w:rPr>
        <w:t>fırtınalar,</w:t>
      </w:r>
      <w:r w:rsidRPr="00A55DB1" w:rsidR="0030183B">
        <w:rPr>
          <w:sz w:val="18"/>
        </w:rPr>
        <w:t xml:space="preserve"> </w:t>
      </w:r>
      <w:r w:rsidRPr="00A55DB1">
        <w:rPr>
          <w:sz w:val="18"/>
        </w:rPr>
        <w:t>vesaireler</w:t>
      </w:r>
      <w:r w:rsidRPr="00A55DB1" w:rsidR="0030183B">
        <w:rPr>
          <w:sz w:val="18"/>
        </w:rPr>
        <w:t xml:space="preserve"> </w:t>
      </w:r>
      <w:r w:rsidRPr="00A55DB1">
        <w:rPr>
          <w:sz w:val="18"/>
        </w:rPr>
        <w:t>nedeniyle</w:t>
      </w:r>
      <w:r w:rsidRPr="00A55DB1" w:rsidR="0030183B">
        <w:rPr>
          <w:sz w:val="18"/>
        </w:rPr>
        <w:t xml:space="preserve"> </w:t>
      </w:r>
      <w:r w:rsidRPr="00A55DB1">
        <w:rPr>
          <w:sz w:val="18"/>
        </w:rPr>
        <w:t>yaşananların</w:t>
      </w:r>
      <w:r w:rsidRPr="00A55DB1" w:rsidR="0030183B">
        <w:rPr>
          <w:sz w:val="18"/>
        </w:rPr>
        <w:t xml:space="preserve"> </w:t>
      </w:r>
      <w:r w:rsidRPr="00A55DB1">
        <w:rPr>
          <w:sz w:val="18"/>
        </w:rPr>
        <w:t>giderilmesi</w:t>
      </w:r>
      <w:r w:rsidRPr="00A55DB1" w:rsidR="0030183B">
        <w:rPr>
          <w:sz w:val="18"/>
        </w:rPr>
        <w:t xml:space="preserve"> </w:t>
      </w:r>
      <w:r w:rsidRPr="00A55DB1">
        <w:rPr>
          <w:sz w:val="18"/>
        </w:rPr>
        <w:t>için</w:t>
      </w:r>
      <w:r w:rsidRPr="00A55DB1" w:rsidR="0030183B">
        <w:rPr>
          <w:sz w:val="18"/>
        </w:rPr>
        <w:t xml:space="preserve"> </w:t>
      </w:r>
      <w:r w:rsidRPr="00A55DB1">
        <w:rPr>
          <w:sz w:val="18"/>
        </w:rPr>
        <w:t>tartışmamız</w:t>
      </w:r>
      <w:r w:rsidRPr="00A55DB1" w:rsidR="0030183B">
        <w:rPr>
          <w:sz w:val="18"/>
        </w:rPr>
        <w:t xml:space="preserve"> </w:t>
      </w:r>
      <w:r w:rsidRPr="00A55DB1">
        <w:rPr>
          <w:sz w:val="18"/>
        </w:rPr>
        <w:t>gerekirken</w:t>
      </w:r>
      <w:r w:rsidRPr="00A55DB1" w:rsidR="0030183B">
        <w:rPr>
          <w:sz w:val="18"/>
        </w:rPr>
        <w:t xml:space="preserve"> </w:t>
      </w:r>
      <w:r w:rsidRPr="00A55DB1">
        <w:rPr>
          <w:sz w:val="18"/>
        </w:rPr>
        <w:t>ve</w:t>
      </w:r>
      <w:r w:rsidRPr="00A55DB1" w:rsidR="0030183B">
        <w:rPr>
          <w:sz w:val="18"/>
        </w:rPr>
        <w:t xml:space="preserve"> </w:t>
      </w:r>
      <w:r w:rsidRPr="00A55DB1">
        <w:rPr>
          <w:sz w:val="18"/>
        </w:rPr>
        <w:t>işsizliğe</w:t>
      </w:r>
      <w:r w:rsidRPr="00A55DB1" w:rsidR="0030183B">
        <w:rPr>
          <w:sz w:val="18"/>
        </w:rPr>
        <w:t xml:space="preserve"> </w:t>
      </w:r>
      <w:r w:rsidRPr="00A55DB1">
        <w:rPr>
          <w:sz w:val="18"/>
        </w:rPr>
        <w:t>çözüm</w:t>
      </w:r>
      <w:r w:rsidRPr="00A55DB1" w:rsidR="0030183B">
        <w:rPr>
          <w:sz w:val="18"/>
        </w:rPr>
        <w:t xml:space="preserve"> </w:t>
      </w:r>
      <w:r w:rsidRPr="00A55DB1">
        <w:rPr>
          <w:sz w:val="18"/>
        </w:rPr>
        <w:t>bulmamız</w:t>
      </w:r>
      <w:r w:rsidRPr="00A55DB1" w:rsidR="0030183B">
        <w:rPr>
          <w:sz w:val="18"/>
        </w:rPr>
        <w:t xml:space="preserve"> </w:t>
      </w:r>
      <w:r w:rsidRPr="00A55DB1">
        <w:rPr>
          <w:sz w:val="18"/>
        </w:rPr>
        <w:t>gerekirken,</w:t>
      </w:r>
      <w:r w:rsidRPr="00A55DB1" w:rsidR="0030183B">
        <w:rPr>
          <w:sz w:val="18"/>
        </w:rPr>
        <w:t xml:space="preserve"> </w:t>
      </w:r>
      <w:r w:rsidRPr="00A55DB1">
        <w:rPr>
          <w:sz w:val="18"/>
        </w:rPr>
        <w:t>özgürlük</w:t>
      </w:r>
      <w:r w:rsidRPr="00A55DB1" w:rsidR="0030183B">
        <w:rPr>
          <w:sz w:val="18"/>
        </w:rPr>
        <w:t xml:space="preserve"> </w:t>
      </w:r>
      <w:r w:rsidRPr="00A55DB1">
        <w:rPr>
          <w:sz w:val="18"/>
        </w:rPr>
        <w:t>sorununa,</w:t>
      </w:r>
      <w:r w:rsidRPr="00A55DB1" w:rsidR="0030183B">
        <w:rPr>
          <w:sz w:val="18"/>
        </w:rPr>
        <w:t xml:space="preserve"> </w:t>
      </w:r>
      <w:r w:rsidRPr="00A55DB1">
        <w:rPr>
          <w:sz w:val="18"/>
        </w:rPr>
        <w:t>basın</w:t>
      </w:r>
      <w:r w:rsidRPr="00A55DB1" w:rsidR="0030183B">
        <w:rPr>
          <w:sz w:val="18"/>
        </w:rPr>
        <w:t xml:space="preserve"> </w:t>
      </w:r>
      <w:r w:rsidRPr="00A55DB1">
        <w:rPr>
          <w:sz w:val="18"/>
        </w:rPr>
        <w:t>özgürlüğü</w:t>
      </w:r>
      <w:r w:rsidRPr="00A55DB1" w:rsidR="0030183B">
        <w:rPr>
          <w:sz w:val="18"/>
        </w:rPr>
        <w:t xml:space="preserve"> </w:t>
      </w:r>
      <w:r w:rsidRPr="00A55DB1">
        <w:rPr>
          <w:sz w:val="18"/>
        </w:rPr>
        <w:t>sorununa</w:t>
      </w:r>
      <w:r w:rsidRPr="00A55DB1" w:rsidR="0030183B">
        <w:rPr>
          <w:sz w:val="18"/>
        </w:rPr>
        <w:t xml:space="preserve"> </w:t>
      </w:r>
      <w:r w:rsidRPr="00A55DB1">
        <w:rPr>
          <w:sz w:val="18"/>
        </w:rPr>
        <w:t>çözüm</w:t>
      </w:r>
      <w:r w:rsidRPr="00A55DB1" w:rsidR="0030183B">
        <w:rPr>
          <w:sz w:val="18"/>
        </w:rPr>
        <w:t xml:space="preserve"> </w:t>
      </w:r>
      <w:r w:rsidRPr="00A55DB1">
        <w:rPr>
          <w:sz w:val="18"/>
        </w:rPr>
        <w:t>bulmak</w:t>
      </w:r>
      <w:r w:rsidRPr="00A55DB1" w:rsidR="0030183B">
        <w:rPr>
          <w:sz w:val="18"/>
        </w:rPr>
        <w:t xml:space="preserve"> </w:t>
      </w:r>
      <w:r w:rsidRPr="00A55DB1">
        <w:rPr>
          <w:sz w:val="18"/>
        </w:rPr>
        <w:t>için</w:t>
      </w:r>
      <w:r w:rsidRPr="00A55DB1" w:rsidR="0030183B">
        <w:rPr>
          <w:sz w:val="18"/>
        </w:rPr>
        <w:t xml:space="preserve"> </w:t>
      </w:r>
      <w:r w:rsidRPr="00A55DB1">
        <w:rPr>
          <w:sz w:val="18"/>
        </w:rPr>
        <w:t>tartışmamız</w:t>
      </w:r>
      <w:r w:rsidRPr="00A55DB1" w:rsidR="0030183B">
        <w:rPr>
          <w:sz w:val="18"/>
        </w:rPr>
        <w:t xml:space="preserve"> </w:t>
      </w:r>
      <w:r w:rsidRPr="00A55DB1">
        <w:rPr>
          <w:sz w:val="18"/>
        </w:rPr>
        <w:t>gerekirken</w:t>
      </w:r>
      <w:r w:rsidRPr="00A55DB1" w:rsidR="0030183B">
        <w:rPr>
          <w:sz w:val="18"/>
        </w:rPr>
        <w:t xml:space="preserve"> </w:t>
      </w:r>
      <w:r w:rsidRPr="00A55DB1">
        <w:rPr>
          <w:sz w:val="18"/>
        </w:rPr>
        <w:t>biz</w:t>
      </w:r>
      <w:r w:rsidRPr="00A55DB1" w:rsidR="0030183B">
        <w:rPr>
          <w:sz w:val="18"/>
        </w:rPr>
        <w:t xml:space="preserve"> </w:t>
      </w:r>
      <w:r w:rsidRPr="00A55DB1">
        <w:rPr>
          <w:sz w:val="18"/>
        </w:rPr>
        <w:t>burada</w:t>
      </w:r>
      <w:r w:rsidRPr="00A55DB1" w:rsidR="0030183B">
        <w:rPr>
          <w:sz w:val="18"/>
        </w:rPr>
        <w:t xml:space="preserve"> </w:t>
      </w:r>
      <w:r w:rsidRPr="00A55DB1">
        <w:rPr>
          <w:sz w:val="18"/>
        </w:rPr>
        <w:t>kendilerine</w:t>
      </w:r>
      <w:r w:rsidRPr="00A55DB1" w:rsidR="0030183B">
        <w:rPr>
          <w:sz w:val="18"/>
        </w:rPr>
        <w:t xml:space="preserve"> </w:t>
      </w:r>
      <w:r w:rsidRPr="00A55DB1">
        <w:rPr>
          <w:sz w:val="18"/>
        </w:rPr>
        <w:t>yeni</w:t>
      </w:r>
      <w:r w:rsidRPr="00A55DB1" w:rsidR="0030183B">
        <w:rPr>
          <w:sz w:val="18"/>
        </w:rPr>
        <w:t xml:space="preserve"> </w:t>
      </w:r>
      <w:r w:rsidRPr="00A55DB1">
        <w:rPr>
          <w:sz w:val="18"/>
        </w:rPr>
        <w:t>bir</w:t>
      </w:r>
      <w:r w:rsidRPr="00A55DB1" w:rsidR="0030183B">
        <w:rPr>
          <w:sz w:val="18"/>
        </w:rPr>
        <w:t xml:space="preserve"> </w:t>
      </w:r>
      <w:r w:rsidRPr="00A55DB1">
        <w:rPr>
          <w:sz w:val="18"/>
        </w:rPr>
        <w:t>dayanak</w:t>
      </w:r>
      <w:r w:rsidRPr="00A55DB1" w:rsidR="0030183B">
        <w:rPr>
          <w:sz w:val="18"/>
        </w:rPr>
        <w:t xml:space="preserve"> </w:t>
      </w:r>
      <w:r w:rsidRPr="00A55DB1">
        <w:rPr>
          <w:sz w:val="18"/>
        </w:rPr>
        <w:t>noktası,</w:t>
      </w:r>
      <w:r w:rsidRPr="00A55DB1" w:rsidR="0030183B">
        <w:rPr>
          <w:sz w:val="18"/>
        </w:rPr>
        <w:t xml:space="preserve"> </w:t>
      </w:r>
      <w:r w:rsidRPr="00A55DB1">
        <w:rPr>
          <w:sz w:val="18"/>
        </w:rPr>
        <w:t>yeni</w:t>
      </w:r>
      <w:r w:rsidRPr="00A55DB1" w:rsidR="0030183B">
        <w:rPr>
          <w:sz w:val="18"/>
        </w:rPr>
        <w:t xml:space="preserve"> </w:t>
      </w:r>
      <w:r w:rsidRPr="00A55DB1">
        <w:rPr>
          <w:sz w:val="18"/>
        </w:rPr>
        <w:t>bir</w:t>
      </w:r>
      <w:r w:rsidRPr="00A55DB1" w:rsidR="0030183B">
        <w:rPr>
          <w:sz w:val="18"/>
        </w:rPr>
        <w:t xml:space="preserve"> </w:t>
      </w:r>
      <w:r w:rsidRPr="00A55DB1">
        <w:rPr>
          <w:sz w:val="18"/>
        </w:rPr>
        <w:t>mekanizma</w:t>
      </w:r>
      <w:r w:rsidRPr="00A55DB1" w:rsidR="0030183B">
        <w:rPr>
          <w:sz w:val="18"/>
        </w:rPr>
        <w:t xml:space="preserve"> </w:t>
      </w:r>
      <w:r w:rsidRPr="00A55DB1">
        <w:rPr>
          <w:sz w:val="18"/>
        </w:rPr>
        <w:t>oluşturmak</w:t>
      </w:r>
      <w:r w:rsidRPr="00A55DB1" w:rsidR="0030183B">
        <w:rPr>
          <w:sz w:val="18"/>
        </w:rPr>
        <w:t xml:space="preserve"> </w:t>
      </w:r>
      <w:r w:rsidRPr="00A55DB1">
        <w:rPr>
          <w:sz w:val="18"/>
        </w:rPr>
        <w:t>üzere</w:t>
      </w:r>
      <w:r w:rsidRPr="00A55DB1" w:rsidR="0030183B">
        <w:rPr>
          <w:sz w:val="18"/>
        </w:rPr>
        <w:t xml:space="preserve"> </w:t>
      </w:r>
      <w:r w:rsidRPr="00A55DB1">
        <w:rPr>
          <w:sz w:val="18"/>
        </w:rPr>
        <w:t>getirdikleri</w:t>
      </w:r>
      <w:r w:rsidRPr="00A55DB1" w:rsidR="0030183B">
        <w:rPr>
          <w:sz w:val="18"/>
        </w:rPr>
        <w:t xml:space="preserve"> </w:t>
      </w:r>
      <w:r w:rsidRPr="00A55DB1">
        <w:rPr>
          <w:sz w:val="18"/>
        </w:rPr>
        <w:t>bir</w:t>
      </w:r>
      <w:r w:rsidRPr="00A55DB1" w:rsidR="0030183B">
        <w:rPr>
          <w:sz w:val="18"/>
        </w:rPr>
        <w:t xml:space="preserve"> </w:t>
      </w:r>
      <w:r w:rsidRPr="00A55DB1">
        <w:rPr>
          <w:sz w:val="18"/>
        </w:rPr>
        <w:t>kanunu</w:t>
      </w:r>
      <w:r w:rsidRPr="00A55DB1" w:rsidR="0030183B">
        <w:rPr>
          <w:sz w:val="18"/>
        </w:rPr>
        <w:t xml:space="preserve"> </w:t>
      </w:r>
      <w:r w:rsidRPr="00A55DB1">
        <w:rPr>
          <w:sz w:val="18"/>
        </w:rPr>
        <w:t>tartışmak</w:t>
      </w:r>
      <w:r w:rsidRPr="00A55DB1" w:rsidR="0030183B">
        <w:rPr>
          <w:sz w:val="18"/>
        </w:rPr>
        <w:t xml:space="preserve"> </w:t>
      </w:r>
      <w:r w:rsidRPr="00A55DB1">
        <w:rPr>
          <w:sz w:val="18"/>
        </w:rPr>
        <w:t>istiyoruz.</w:t>
      </w:r>
      <w:r w:rsidRPr="00A55DB1" w:rsidR="0030183B">
        <w:rPr>
          <w:sz w:val="18"/>
        </w:rPr>
        <w:t xml:space="preserve"> </w:t>
      </w:r>
      <w:r w:rsidRPr="00A55DB1">
        <w:rPr>
          <w:sz w:val="18"/>
        </w:rPr>
        <w:t>Oysaki</w:t>
      </w:r>
      <w:r w:rsidRPr="00A55DB1" w:rsidR="0030183B">
        <w:rPr>
          <w:sz w:val="18"/>
        </w:rPr>
        <w:t xml:space="preserve"> </w:t>
      </w:r>
      <w:r w:rsidRPr="00A55DB1">
        <w:rPr>
          <w:sz w:val="18"/>
        </w:rPr>
        <w:t>bu</w:t>
      </w:r>
      <w:r w:rsidRPr="00A55DB1" w:rsidR="0030183B">
        <w:rPr>
          <w:sz w:val="18"/>
        </w:rPr>
        <w:t xml:space="preserve"> </w:t>
      </w:r>
      <w:r w:rsidRPr="00A55DB1">
        <w:rPr>
          <w:sz w:val="18"/>
        </w:rPr>
        <w:t>Meclisin</w:t>
      </w:r>
      <w:r w:rsidRPr="00A55DB1" w:rsidR="0030183B">
        <w:rPr>
          <w:sz w:val="18"/>
        </w:rPr>
        <w:t xml:space="preserve"> </w:t>
      </w:r>
      <w:r w:rsidRPr="00A55DB1">
        <w:rPr>
          <w:sz w:val="18"/>
        </w:rPr>
        <w:t>görevleri</w:t>
      </w:r>
      <w:r w:rsidRPr="00A55DB1" w:rsidR="0030183B">
        <w:rPr>
          <w:sz w:val="18"/>
        </w:rPr>
        <w:t xml:space="preserve"> </w:t>
      </w:r>
      <w:r w:rsidRPr="00A55DB1">
        <w:rPr>
          <w:sz w:val="18"/>
        </w:rPr>
        <w:t>bunlar</w:t>
      </w:r>
      <w:r w:rsidRPr="00A55DB1" w:rsidR="0030183B">
        <w:rPr>
          <w:sz w:val="18"/>
        </w:rPr>
        <w:t xml:space="preserve"> </w:t>
      </w:r>
      <w:r w:rsidRPr="00A55DB1">
        <w:rPr>
          <w:sz w:val="18"/>
        </w:rPr>
        <w:t>olmamalı.</w:t>
      </w:r>
      <w:r w:rsidRPr="00A55DB1" w:rsidR="0030183B">
        <w:rPr>
          <w:sz w:val="18"/>
        </w:rPr>
        <w:t xml:space="preserve"> </w:t>
      </w:r>
      <w:r w:rsidRPr="00A55DB1">
        <w:rPr>
          <w:sz w:val="18"/>
        </w:rPr>
        <w:t>Bu</w:t>
      </w:r>
      <w:r w:rsidRPr="00A55DB1" w:rsidR="0030183B">
        <w:rPr>
          <w:sz w:val="18"/>
        </w:rPr>
        <w:t xml:space="preserve"> </w:t>
      </w:r>
      <w:r w:rsidRPr="00A55DB1">
        <w:rPr>
          <w:sz w:val="18"/>
        </w:rPr>
        <w:t>Meclisin</w:t>
      </w:r>
      <w:r w:rsidRPr="00A55DB1" w:rsidR="0030183B">
        <w:rPr>
          <w:sz w:val="18"/>
        </w:rPr>
        <w:t xml:space="preserve"> </w:t>
      </w:r>
      <w:r w:rsidRPr="00A55DB1">
        <w:rPr>
          <w:sz w:val="18"/>
        </w:rPr>
        <w:t>görevleri,</w:t>
      </w:r>
      <w:r w:rsidRPr="00A55DB1" w:rsidR="0030183B">
        <w:rPr>
          <w:sz w:val="18"/>
        </w:rPr>
        <w:t xml:space="preserve"> </w:t>
      </w:r>
      <w:r w:rsidRPr="00A55DB1">
        <w:rPr>
          <w:sz w:val="18"/>
        </w:rPr>
        <w:t>Türkiye'nin</w:t>
      </w:r>
      <w:r w:rsidRPr="00A55DB1" w:rsidR="0030183B">
        <w:rPr>
          <w:sz w:val="18"/>
        </w:rPr>
        <w:t xml:space="preserve"> </w:t>
      </w:r>
      <w:r w:rsidRPr="00A55DB1">
        <w:rPr>
          <w:sz w:val="18"/>
        </w:rPr>
        <w:t>sorunlarını</w:t>
      </w:r>
      <w:r w:rsidRPr="00A55DB1" w:rsidR="0030183B">
        <w:rPr>
          <w:sz w:val="18"/>
        </w:rPr>
        <w:t xml:space="preserve"> </w:t>
      </w:r>
      <w:r w:rsidRPr="00A55DB1">
        <w:rPr>
          <w:sz w:val="18"/>
        </w:rPr>
        <w:t>tartışmak</w:t>
      </w:r>
      <w:r w:rsidRPr="00A55DB1" w:rsidR="0030183B">
        <w:rPr>
          <w:sz w:val="18"/>
        </w:rPr>
        <w:t xml:space="preserve"> </w:t>
      </w:r>
      <w:r w:rsidRPr="00A55DB1">
        <w:rPr>
          <w:sz w:val="18"/>
        </w:rPr>
        <w:t>üzere</w:t>
      </w:r>
      <w:r w:rsidRPr="00A55DB1" w:rsidR="0030183B">
        <w:rPr>
          <w:sz w:val="18"/>
        </w:rPr>
        <w:t xml:space="preserve"> </w:t>
      </w:r>
      <w:r w:rsidRPr="00A55DB1">
        <w:rPr>
          <w:sz w:val="18"/>
        </w:rPr>
        <w:t>bir</w:t>
      </w:r>
      <w:r w:rsidRPr="00A55DB1" w:rsidR="0030183B">
        <w:rPr>
          <w:sz w:val="18"/>
        </w:rPr>
        <w:t xml:space="preserve"> </w:t>
      </w:r>
      <w:r w:rsidRPr="00A55DB1">
        <w:rPr>
          <w:sz w:val="18"/>
        </w:rPr>
        <w:t>araya</w:t>
      </w:r>
      <w:r w:rsidRPr="00A55DB1" w:rsidR="0030183B">
        <w:rPr>
          <w:sz w:val="18"/>
        </w:rPr>
        <w:t xml:space="preserve"> </w:t>
      </w:r>
      <w:r w:rsidRPr="00A55DB1">
        <w:rPr>
          <w:sz w:val="18"/>
        </w:rPr>
        <w:t>gelmek,</w:t>
      </w:r>
      <w:r w:rsidRPr="00A55DB1" w:rsidR="0030183B">
        <w:rPr>
          <w:sz w:val="18"/>
        </w:rPr>
        <w:t xml:space="preserve"> </w:t>
      </w:r>
      <w:r w:rsidRPr="00A55DB1">
        <w:rPr>
          <w:sz w:val="18"/>
        </w:rPr>
        <w:t>Türkiye’nin</w:t>
      </w:r>
      <w:r w:rsidRPr="00A55DB1" w:rsidR="0030183B">
        <w:rPr>
          <w:sz w:val="18"/>
        </w:rPr>
        <w:t xml:space="preserve"> </w:t>
      </w:r>
      <w:r w:rsidRPr="00A55DB1">
        <w:rPr>
          <w:sz w:val="18"/>
        </w:rPr>
        <w:t>sorunlarının</w:t>
      </w:r>
      <w:r w:rsidRPr="00A55DB1" w:rsidR="0030183B">
        <w:rPr>
          <w:sz w:val="18"/>
        </w:rPr>
        <w:t xml:space="preserve"> </w:t>
      </w:r>
      <w:r w:rsidRPr="00A55DB1">
        <w:rPr>
          <w:sz w:val="18"/>
        </w:rPr>
        <w:t>çözümü</w:t>
      </w:r>
      <w:r w:rsidRPr="00A55DB1" w:rsidR="0030183B">
        <w:rPr>
          <w:sz w:val="18"/>
        </w:rPr>
        <w:t xml:space="preserve"> </w:t>
      </w:r>
      <w:r w:rsidRPr="00A55DB1">
        <w:rPr>
          <w:sz w:val="18"/>
        </w:rPr>
        <w:t>için</w:t>
      </w:r>
      <w:r w:rsidRPr="00A55DB1" w:rsidR="0030183B">
        <w:rPr>
          <w:sz w:val="18"/>
        </w:rPr>
        <w:t xml:space="preserve"> </w:t>
      </w:r>
      <w:r w:rsidRPr="00A55DB1">
        <w:rPr>
          <w:sz w:val="18"/>
        </w:rPr>
        <w:t>yollar</w:t>
      </w:r>
      <w:r w:rsidRPr="00A55DB1" w:rsidR="0030183B">
        <w:rPr>
          <w:sz w:val="18"/>
        </w:rPr>
        <w:t xml:space="preserve"> </w:t>
      </w:r>
      <w:r w:rsidRPr="00A55DB1">
        <w:rPr>
          <w:sz w:val="18"/>
        </w:rPr>
        <w:t>aranmak,</w:t>
      </w:r>
      <w:r w:rsidRPr="00A55DB1" w:rsidR="0030183B">
        <w:rPr>
          <w:sz w:val="18"/>
        </w:rPr>
        <w:t xml:space="preserve"> </w:t>
      </w:r>
      <w:r w:rsidRPr="00A55DB1">
        <w:rPr>
          <w:sz w:val="18"/>
        </w:rPr>
        <w:t>iktidarıyla,</w:t>
      </w:r>
      <w:r w:rsidRPr="00A55DB1" w:rsidR="0030183B">
        <w:rPr>
          <w:sz w:val="18"/>
        </w:rPr>
        <w:t xml:space="preserve"> </w:t>
      </w:r>
      <w:r w:rsidRPr="00A55DB1">
        <w:rPr>
          <w:sz w:val="18"/>
        </w:rPr>
        <w:t>muhalefetiyle,</w:t>
      </w:r>
      <w:r w:rsidRPr="00A55DB1" w:rsidR="0030183B">
        <w:rPr>
          <w:sz w:val="18"/>
        </w:rPr>
        <w:t xml:space="preserve"> </w:t>
      </w:r>
      <w:r w:rsidRPr="00A55DB1">
        <w:rPr>
          <w:sz w:val="18"/>
        </w:rPr>
        <w:t>yapıcı</w:t>
      </w:r>
      <w:r w:rsidRPr="00A55DB1" w:rsidR="0030183B">
        <w:rPr>
          <w:sz w:val="18"/>
        </w:rPr>
        <w:t xml:space="preserve"> </w:t>
      </w:r>
      <w:r w:rsidRPr="00A55DB1">
        <w:rPr>
          <w:sz w:val="18"/>
        </w:rPr>
        <w:t>tavırlarla</w:t>
      </w:r>
      <w:r w:rsidRPr="00A55DB1" w:rsidR="0030183B">
        <w:rPr>
          <w:sz w:val="18"/>
        </w:rPr>
        <w:t xml:space="preserve"> </w:t>
      </w:r>
      <w:r w:rsidRPr="00A55DB1">
        <w:rPr>
          <w:sz w:val="18"/>
        </w:rPr>
        <w:t>bu</w:t>
      </w:r>
      <w:r w:rsidRPr="00A55DB1" w:rsidR="0030183B">
        <w:rPr>
          <w:sz w:val="18"/>
        </w:rPr>
        <w:t xml:space="preserve"> </w:t>
      </w:r>
      <w:r w:rsidRPr="00A55DB1">
        <w:rPr>
          <w:sz w:val="18"/>
        </w:rPr>
        <w:t>ülkenin</w:t>
      </w:r>
      <w:r w:rsidRPr="00A55DB1" w:rsidR="0030183B">
        <w:rPr>
          <w:sz w:val="18"/>
        </w:rPr>
        <w:t xml:space="preserve"> </w:t>
      </w:r>
      <w:r w:rsidRPr="00A55DB1">
        <w:rPr>
          <w:sz w:val="18"/>
        </w:rPr>
        <w:t>sorunlarını</w:t>
      </w:r>
      <w:r w:rsidRPr="00A55DB1" w:rsidR="0030183B">
        <w:rPr>
          <w:sz w:val="18"/>
        </w:rPr>
        <w:t xml:space="preserve"> </w:t>
      </w:r>
      <w:r w:rsidRPr="00A55DB1">
        <w:rPr>
          <w:sz w:val="18"/>
        </w:rPr>
        <w:t>çözmek</w:t>
      </w:r>
      <w:r w:rsidRPr="00A55DB1" w:rsidR="0030183B">
        <w:rPr>
          <w:sz w:val="18"/>
        </w:rPr>
        <w:t xml:space="preserve"> </w:t>
      </w:r>
      <w:r w:rsidRPr="00A55DB1">
        <w:rPr>
          <w:sz w:val="18"/>
        </w:rPr>
        <w:t>olmalı.</w:t>
      </w:r>
      <w:r w:rsidRPr="00A55DB1" w:rsidR="0030183B">
        <w:rPr>
          <w:sz w:val="18"/>
        </w:rPr>
        <w:t xml:space="preserve"> </w:t>
      </w:r>
      <w:r w:rsidRPr="00A55DB1">
        <w:rPr>
          <w:sz w:val="18"/>
        </w:rPr>
        <w:t>Oysaki</w:t>
      </w:r>
      <w:r w:rsidRPr="00A55DB1" w:rsidR="0030183B">
        <w:rPr>
          <w:sz w:val="18"/>
        </w:rPr>
        <w:t xml:space="preserve"> </w:t>
      </w:r>
      <w:r w:rsidRPr="00A55DB1">
        <w:rPr>
          <w:sz w:val="18"/>
        </w:rPr>
        <w:t>AKP,</w:t>
      </w:r>
      <w:r w:rsidRPr="00A55DB1" w:rsidR="0030183B">
        <w:rPr>
          <w:sz w:val="18"/>
        </w:rPr>
        <w:t xml:space="preserve"> </w:t>
      </w:r>
      <w:r w:rsidRPr="00A55DB1">
        <w:rPr>
          <w:sz w:val="18"/>
        </w:rPr>
        <w:t>her</w:t>
      </w:r>
      <w:r w:rsidRPr="00A55DB1" w:rsidR="0030183B">
        <w:rPr>
          <w:sz w:val="18"/>
        </w:rPr>
        <w:t xml:space="preserve"> </w:t>
      </w:r>
      <w:r w:rsidRPr="00A55DB1">
        <w:rPr>
          <w:sz w:val="18"/>
        </w:rPr>
        <w:t>zaman</w:t>
      </w:r>
      <w:r w:rsidRPr="00A55DB1" w:rsidR="0030183B">
        <w:rPr>
          <w:sz w:val="18"/>
        </w:rPr>
        <w:t xml:space="preserve"> </w:t>
      </w:r>
      <w:r w:rsidRPr="00A55DB1">
        <w:rPr>
          <w:sz w:val="18"/>
        </w:rPr>
        <w:t>olduğu</w:t>
      </w:r>
      <w:r w:rsidRPr="00A55DB1" w:rsidR="0030183B">
        <w:rPr>
          <w:sz w:val="18"/>
        </w:rPr>
        <w:t xml:space="preserve"> </w:t>
      </w:r>
      <w:r w:rsidRPr="00A55DB1">
        <w:rPr>
          <w:sz w:val="18"/>
        </w:rPr>
        <w:t>gibi</w:t>
      </w:r>
      <w:r w:rsidRPr="00A55DB1" w:rsidR="0030183B">
        <w:rPr>
          <w:sz w:val="18"/>
        </w:rPr>
        <w:t xml:space="preserve"> </w:t>
      </w:r>
      <w:r w:rsidRPr="00A55DB1">
        <w:rPr>
          <w:sz w:val="18"/>
        </w:rPr>
        <w:t>burada</w:t>
      </w:r>
      <w:r w:rsidRPr="00A55DB1" w:rsidR="0030183B">
        <w:rPr>
          <w:sz w:val="18"/>
        </w:rPr>
        <w:t xml:space="preserve"> </w:t>
      </w:r>
      <w:r w:rsidRPr="00A55DB1">
        <w:rPr>
          <w:sz w:val="18"/>
        </w:rPr>
        <w:t>da</w:t>
      </w:r>
      <w:r w:rsidRPr="00A55DB1" w:rsidR="0030183B">
        <w:rPr>
          <w:sz w:val="18"/>
        </w:rPr>
        <w:t xml:space="preserve"> </w:t>
      </w:r>
      <w:r w:rsidRPr="00A55DB1">
        <w:rPr>
          <w:sz w:val="18"/>
        </w:rPr>
        <w:t>yine</w:t>
      </w:r>
      <w:r w:rsidRPr="00A55DB1" w:rsidR="0030183B">
        <w:rPr>
          <w:sz w:val="18"/>
        </w:rPr>
        <w:t xml:space="preserve"> </w:t>
      </w:r>
      <w:r w:rsidRPr="00A55DB1">
        <w:rPr>
          <w:sz w:val="18"/>
        </w:rPr>
        <w:t>sadece</w:t>
      </w:r>
      <w:r w:rsidRPr="00A55DB1" w:rsidR="0030183B">
        <w:rPr>
          <w:sz w:val="18"/>
        </w:rPr>
        <w:t xml:space="preserve"> </w:t>
      </w:r>
      <w:r w:rsidRPr="00A55DB1">
        <w:rPr>
          <w:sz w:val="18"/>
        </w:rPr>
        <w:t>kendisinin</w:t>
      </w:r>
      <w:r w:rsidRPr="00A55DB1" w:rsidR="0030183B">
        <w:rPr>
          <w:sz w:val="18"/>
        </w:rPr>
        <w:t xml:space="preserve"> </w:t>
      </w:r>
      <w:r w:rsidRPr="00A55DB1">
        <w:rPr>
          <w:sz w:val="18"/>
        </w:rPr>
        <w:t>işine</w:t>
      </w:r>
      <w:r w:rsidRPr="00A55DB1" w:rsidR="0030183B">
        <w:rPr>
          <w:sz w:val="18"/>
        </w:rPr>
        <w:t xml:space="preserve"> </w:t>
      </w:r>
      <w:r w:rsidRPr="00A55DB1">
        <w:rPr>
          <w:sz w:val="18"/>
        </w:rPr>
        <w:t>geleni</w:t>
      </w:r>
      <w:r w:rsidRPr="00A55DB1" w:rsidR="0030183B">
        <w:rPr>
          <w:sz w:val="18"/>
        </w:rPr>
        <w:t xml:space="preserve"> </w:t>
      </w:r>
      <w:r w:rsidRPr="00A55DB1">
        <w:rPr>
          <w:sz w:val="18"/>
        </w:rPr>
        <w:t>yapıyor;</w:t>
      </w:r>
      <w:r w:rsidRPr="00A55DB1" w:rsidR="0030183B">
        <w:rPr>
          <w:sz w:val="18"/>
        </w:rPr>
        <w:t xml:space="preserve"> </w:t>
      </w:r>
      <w:r w:rsidRPr="00A55DB1">
        <w:rPr>
          <w:sz w:val="18"/>
        </w:rPr>
        <w:t>mesela</w:t>
      </w:r>
      <w:r w:rsidRPr="00A55DB1" w:rsidR="0030183B">
        <w:rPr>
          <w:sz w:val="18"/>
        </w:rPr>
        <w:t xml:space="preserve"> </w:t>
      </w:r>
      <w:r w:rsidRPr="00A55DB1">
        <w:rPr>
          <w:sz w:val="18"/>
        </w:rPr>
        <w:t>“Darbelere</w:t>
      </w:r>
      <w:r w:rsidRPr="00A55DB1" w:rsidR="0030183B">
        <w:rPr>
          <w:sz w:val="18"/>
        </w:rPr>
        <w:t xml:space="preserve"> </w:t>
      </w:r>
      <w:r w:rsidRPr="00A55DB1">
        <w:rPr>
          <w:sz w:val="18"/>
        </w:rPr>
        <w:t>karşıyız.”</w:t>
      </w:r>
      <w:r w:rsidRPr="00A55DB1" w:rsidR="0030183B">
        <w:rPr>
          <w:sz w:val="18"/>
        </w:rPr>
        <w:t xml:space="preserve"> </w:t>
      </w:r>
      <w:r w:rsidRPr="00A55DB1">
        <w:rPr>
          <w:sz w:val="18"/>
        </w:rPr>
        <w:t>diyor</w:t>
      </w:r>
      <w:r w:rsidRPr="00A55DB1" w:rsidR="0030183B">
        <w:rPr>
          <w:sz w:val="18"/>
        </w:rPr>
        <w:t xml:space="preserve"> </w:t>
      </w:r>
      <w:r w:rsidRPr="00A55DB1">
        <w:rPr>
          <w:sz w:val="18"/>
        </w:rPr>
        <w:t>ama</w:t>
      </w:r>
      <w:r w:rsidRPr="00A55DB1" w:rsidR="0030183B">
        <w:rPr>
          <w:sz w:val="18"/>
        </w:rPr>
        <w:t xml:space="preserve"> </w:t>
      </w:r>
      <w:r w:rsidRPr="00A55DB1">
        <w:rPr>
          <w:sz w:val="18"/>
        </w:rPr>
        <w:t>aslında</w:t>
      </w:r>
      <w:r w:rsidRPr="00A55DB1" w:rsidR="0030183B">
        <w:rPr>
          <w:sz w:val="18"/>
        </w:rPr>
        <w:t xml:space="preserve"> </w:t>
      </w:r>
      <w:r w:rsidRPr="00A55DB1">
        <w:rPr>
          <w:sz w:val="18"/>
        </w:rPr>
        <w:t>darbelere</w:t>
      </w:r>
      <w:r w:rsidRPr="00A55DB1" w:rsidR="0030183B">
        <w:rPr>
          <w:sz w:val="18"/>
        </w:rPr>
        <w:t xml:space="preserve"> </w:t>
      </w:r>
      <w:r w:rsidRPr="00A55DB1">
        <w:rPr>
          <w:sz w:val="18"/>
        </w:rPr>
        <w:t>karşı</w:t>
      </w:r>
      <w:r w:rsidRPr="00A55DB1" w:rsidR="0030183B">
        <w:rPr>
          <w:sz w:val="18"/>
        </w:rPr>
        <w:t xml:space="preserve"> </w:t>
      </w:r>
      <w:r w:rsidRPr="00A55DB1">
        <w:rPr>
          <w:sz w:val="18"/>
        </w:rPr>
        <w:t>olmadığını</w:t>
      </w:r>
      <w:r w:rsidRPr="00A55DB1" w:rsidR="0030183B">
        <w:rPr>
          <w:sz w:val="18"/>
        </w:rPr>
        <w:t xml:space="preserve"> </w:t>
      </w:r>
      <w:r w:rsidRPr="00A55DB1">
        <w:rPr>
          <w:sz w:val="18"/>
        </w:rPr>
        <w:t>hep</w:t>
      </w:r>
      <w:r w:rsidRPr="00A55DB1" w:rsidR="0030183B">
        <w:rPr>
          <w:sz w:val="18"/>
        </w:rPr>
        <w:t xml:space="preserve"> </w:t>
      </w:r>
      <w:r w:rsidRPr="00A55DB1">
        <w:rPr>
          <w:sz w:val="18"/>
        </w:rPr>
        <w:t>beraber</w:t>
      </w:r>
      <w:r w:rsidRPr="00A55DB1" w:rsidR="0030183B">
        <w:rPr>
          <w:sz w:val="18"/>
        </w:rPr>
        <w:t xml:space="preserve"> </w:t>
      </w:r>
      <w:r w:rsidRPr="00A55DB1">
        <w:rPr>
          <w:sz w:val="18"/>
        </w:rPr>
        <w:t>biliyoruz.</w:t>
      </w:r>
      <w:r w:rsidRPr="00A55DB1" w:rsidR="0030183B">
        <w:rPr>
          <w:sz w:val="18"/>
        </w:rPr>
        <w:t xml:space="preserve"> </w:t>
      </w:r>
      <w:r w:rsidRPr="00A55DB1">
        <w:rPr>
          <w:sz w:val="18"/>
        </w:rPr>
        <w:t>Sadece</w:t>
      </w:r>
      <w:r w:rsidRPr="00A55DB1" w:rsidR="0030183B">
        <w:rPr>
          <w:sz w:val="18"/>
        </w:rPr>
        <w:t xml:space="preserve"> </w:t>
      </w:r>
      <w:r w:rsidRPr="00A55DB1">
        <w:rPr>
          <w:sz w:val="18"/>
        </w:rPr>
        <w:t>ve</w:t>
      </w:r>
      <w:r w:rsidRPr="00A55DB1" w:rsidR="0030183B">
        <w:rPr>
          <w:sz w:val="18"/>
        </w:rPr>
        <w:t xml:space="preserve"> </w:t>
      </w:r>
      <w:r w:rsidRPr="00A55DB1">
        <w:rPr>
          <w:sz w:val="18"/>
        </w:rPr>
        <w:t>sadece</w:t>
      </w:r>
      <w:r w:rsidRPr="00A55DB1" w:rsidR="0030183B">
        <w:rPr>
          <w:sz w:val="18"/>
        </w:rPr>
        <w:t xml:space="preserve"> </w:t>
      </w:r>
      <w:r w:rsidRPr="00A55DB1">
        <w:rPr>
          <w:sz w:val="18"/>
        </w:rPr>
        <w:t>başkasının,</w:t>
      </w:r>
      <w:r w:rsidRPr="00A55DB1" w:rsidR="0030183B">
        <w:rPr>
          <w:sz w:val="18"/>
        </w:rPr>
        <w:t xml:space="preserve"> </w:t>
      </w:r>
      <w:r w:rsidRPr="00A55DB1">
        <w:rPr>
          <w:sz w:val="18"/>
        </w:rPr>
        <w:t>kendisi</w:t>
      </w:r>
      <w:r w:rsidRPr="00A55DB1" w:rsidR="0030183B">
        <w:rPr>
          <w:sz w:val="18"/>
        </w:rPr>
        <w:t xml:space="preserve"> </w:t>
      </w:r>
      <w:r w:rsidRPr="00A55DB1">
        <w:rPr>
          <w:sz w:val="18"/>
        </w:rPr>
        <w:t>dışında</w:t>
      </w:r>
      <w:r w:rsidRPr="00A55DB1" w:rsidR="0030183B">
        <w:rPr>
          <w:sz w:val="18"/>
        </w:rPr>
        <w:t xml:space="preserve"> </w:t>
      </w:r>
      <w:r w:rsidRPr="00A55DB1">
        <w:rPr>
          <w:sz w:val="18"/>
        </w:rPr>
        <w:t>başkasının</w:t>
      </w:r>
      <w:r w:rsidRPr="00A55DB1" w:rsidR="0030183B">
        <w:rPr>
          <w:sz w:val="18"/>
        </w:rPr>
        <w:t xml:space="preserve"> </w:t>
      </w:r>
      <w:r w:rsidRPr="00A55DB1">
        <w:rPr>
          <w:sz w:val="18"/>
        </w:rPr>
        <w:t>darbe</w:t>
      </w:r>
      <w:r w:rsidRPr="00A55DB1" w:rsidR="0030183B">
        <w:rPr>
          <w:sz w:val="18"/>
        </w:rPr>
        <w:t xml:space="preserve"> </w:t>
      </w:r>
      <w:r w:rsidRPr="00A55DB1">
        <w:rPr>
          <w:sz w:val="18"/>
        </w:rPr>
        <w:t>yapmasına</w:t>
      </w:r>
      <w:r w:rsidRPr="00A55DB1" w:rsidR="0030183B">
        <w:rPr>
          <w:sz w:val="18"/>
        </w:rPr>
        <w:t xml:space="preserve"> </w:t>
      </w:r>
      <w:r w:rsidRPr="00A55DB1">
        <w:rPr>
          <w:sz w:val="18"/>
        </w:rPr>
        <w:t>karşı</w:t>
      </w:r>
      <w:r w:rsidRPr="00A55DB1" w:rsidR="0030183B">
        <w:rPr>
          <w:sz w:val="18"/>
        </w:rPr>
        <w:t xml:space="preserve"> </w:t>
      </w:r>
      <w:r w:rsidRPr="00A55DB1">
        <w:rPr>
          <w:sz w:val="18"/>
        </w:rPr>
        <w:t>oysaki</w:t>
      </w:r>
      <w:r w:rsidRPr="00A55DB1" w:rsidR="0030183B">
        <w:rPr>
          <w:sz w:val="18"/>
        </w:rPr>
        <w:t xml:space="preserve"> </w:t>
      </w:r>
      <w:r w:rsidRPr="00A55DB1">
        <w:rPr>
          <w:sz w:val="18"/>
        </w:rPr>
        <w:t>kendisi</w:t>
      </w:r>
      <w:r w:rsidRPr="00A55DB1" w:rsidR="0030183B">
        <w:rPr>
          <w:sz w:val="18"/>
        </w:rPr>
        <w:t xml:space="preserve"> </w:t>
      </w:r>
      <w:r w:rsidRPr="00A55DB1">
        <w:rPr>
          <w:sz w:val="18"/>
        </w:rPr>
        <w:t>darbe</w:t>
      </w:r>
      <w:r w:rsidRPr="00A55DB1" w:rsidR="0030183B">
        <w:rPr>
          <w:sz w:val="18"/>
        </w:rPr>
        <w:t xml:space="preserve"> </w:t>
      </w:r>
      <w:r w:rsidRPr="00A55DB1">
        <w:rPr>
          <w:sz w:val="18"/>
        </w:rPr>
        <w:t>yaptığı</w:t>
      </w:r>
      <w:r w:rsidRPr="00A55DB1" w:rsidR="0030183B">
        <w:rPr>
          <w:sz w:val="18"/>
        </w:rPr>
        <w:t xml:space="preserve"> </w:t>
      </w:r>
      <w:r w:rsidRPr="00A55DB1">
        <w:rPr>
          <w:sz w:val="18"/>
        </w:rPr>
        <w:t>zaman</w:t>
      </w:r>
      <w:r w:rsidRPr="00A55DB1" w:rsidR="0030183B">
        <w:rPr>
          <w:sz w:val="18"/>
        </w:rPr>
        <w:t xml:space="preserve"> </w:t>
      </w:r>
      <w:r w:rsidRPr="00A55DB1">
        <w:rPr>
          <w:sz w:val="18"/>
        </w:rPr>
        <w:t>bunları</w:t>
      </w:r>
      <w:r w:rsidRPr="00A55DB1" w:rsidR="0030183B">
        <w:rPr>
          <w:sz w:val="18"/>
        </w:rPr>
        <w:t xml:space="preserve"> </w:t>
      </w:r>
      <w:r w:rsidRPr="00A55DB1">
        <w:rPr>
          <w:sz w:val="18"/>
        </w:rPr>
        <w:t>gayet</w:t>
      </w:r>
      <w:r w:rsidRPr="00A55DB1" w:rsidR="0030183B">
        <w:rPr>
          <w:sz w:val="18"/>
        </w:rPr>
        <w:t xml:space="preserve"> </w:t>
      </w:r>
      <w:r w:rsidRPr="00A55DB1">
        <w:rPr>
          <w:sz w:val="18"/>
        </w:rPr>
        <w:t>rahat</w:t>
      </w:r>
      <w:r w:rsidRPr="00A55DB1" w:rsidR="0030183B">
        <w:rPr>
          <w:sz w:val="18"/>
        </w:rPr>
        <w:t xml:space="preserve"> </w:t>
      </w:r>
      <w:r w:rsidRPr="00A55DB1">
        <w:rPr>
          <w:sz w:val="18"/>
        </w:rPr>
        <w:t>uygulayabiliyor</w:t>
      </w:r>
      <w:r w:rsidRPr="00A55DB1" w:rsidR="0030183B">
        <w:rPr>
          <w:sz w:val="18"/>
        </w:rPr>
        <w:t xml:space="preserve"> </w:t>
      </w:r>
      <w:r w:rsidRPr="00A55DB1">
        <w:rPr>
          <w:sz w:val="18"/>
        </w:rPr>
        <w:t>ve</w:t>
      </w:r>
      <w:r w:rsidRPr="00A55DB1" w:rsidR="0030183B">
        <w:rPr>
          <w:sz w:val="18"/>
        </w:rPr>
        <w:t xml:space="preserve"> </w:t>
      </w:r>
      <w:r w:rsidRPr="00A55DB1">
        <w:rPr>
          <w:sz w:val="18"/>
        </w:rPr>
        <w:t>ona</w:t>
      </w:r>
      <w:r w:rsidRPr="00A55DB1" w:rsidR="0030183B">
        <w:rPr>
          <w:sz w:val="18"/>
        </w:rPr>
        <w:t xml:space="preserve"> </w:t>
      </w:r>
      <w:r w:rsidRPr="00A55DB1">
        <w:rPr>
          <w:sz w:val="18"/>
        </w:rPr>
        <w:t>rağmen</w:t>
      </w:r>
      <w:r w:rsidRPr="00A55DB1" w:rsidR="0030183B">
        <w:rPr>
          <w:sz w:val="18"/>
        </w:rPr>
        <w:t xml:space="preserve"> </w:t>
      </w:r>
      <w:r w:rsidRPr="00A55DB1">
        <w:rPr>
          <w:sz w:val="18"/>
        </w:rPr>
        <w:t>“Darbecilere</w:t>
      </w:r>
      <w:r w:rsidRPr="00A55DB1" w:rsidR="0030183B">
        <w:rPr>
          <w:sz w:val="18"/>
        </w:rPr>
        <w:t xml:space="preserve"> </w:t>
      </w:r>
      <w:r w:rsidRPr="00A55DB1">
        <w:rPr>
          <w:sz w:val="18"/>
        </w:rPr>
        <w:t>karşıyız.”</w:t>
      </w:r>
      <w:r w:rsidRPr="00A55DB1" w:rsidR="0030183B">
        <w:rPr>
          <w:sz w:val="18"/>
        </w:rPr>
        <w:t xml:space="preserve"> </w:t>
      </w:r>
      <w:r w:rsidRPr="00A55DB1">
        <w:rPr>
          <w:sz w:val="18"/>
        </w:rPr>
        <w:t>diye</w:t>
      </w:r>
      <w:r w:rsidRPr="00A55DB1" w:rsidR="0030183B">
        <w:rPr>
          <w:sz w:val="18"/>
        </w:rPr>
        <w:t xml:space="preserve"> </w:t>
      </w:r>
      <w:r w:rsidRPr="00A55DB1">
        <w:rPr>
          <w:sz w:val="18"/>
        </w:rPr>
        <w:t>söyleyebiliyor.</w:t>
      </w:r>
      <w:r w:rsidRPr="00A55DB1" w:rsidR="0030183B">
        <w:rPr>
          <w:sz w:val="18"/>
        </w:rPr>
        <w:t xml:space="preserve"> </w:t>
      </w:r>
      <w:r w:rsidRPr="00A55DB1">
        <w:rPr>
          <w:sz w:val="18"/>
        </w:rPr>
        <w:t>Evet,</w:t>
      </w:r>
      <w:r w:rsidRPr="00A55DB1" w:rsidR="0030183B">
        <w:rPr>
          <w:sz w:val="18"/>
        </w:rPr>
        <w:t xml:space="preserve"> </w:t>
      </w:r>
      <w:r w:rsidRPr="00A55DB1">
        <w:rPr>
          <w:sz w:val="18"/>
        </w:rPr>
        <w:t>siz</w:t>
      </w:r>
      <w:r w:rsidRPr="00A55DB1" w:rsidR="0030183B">
        <w:rPr>
          <w:sz w:val="18"/>
        </w:rPr>
        <w:t xml:space="preserve"> </w:t>
      </w:r>
      <w:r w:rsidRPr="00A55DB1">
        <w:rPr>
          <w:sz w:val="18"/>
        </w:rPr>
        <w:t>darbecilere</w:t>
      </w:r>
      <w:r w:rsidRPr="00A55DB1" w:rsidR="0030183B">
        <w:rPr>
          <w:sz w:val="18"/>
        </w:rPr>
        <w:t xml:space="preserve"> </w:t>
      </w:r>
      <w:r w:rsidRPr="00A55DB1">
        <w:rPr>
          <w:sz w:val="18"/>
        </w:rPr>
        <w:t>karşı</w:t>
      </w:r>
      <w:r w:rsidRPr="00A55DB1" w:rsidR="0030183B">
        <w:rPr>
          <w:sz w:val="18"/>
        </w:rPr>
        <w:t xml:space="preserve"> </w:t>
      </w:r>
      <w:r w:rsidRPr="00A55DB1">
        <w:rPr>
          <w:sz w:val="18"/>
        </w:rPr>
        <w:t>değilsiniz,</w:t>
      </w:r>
      <w:r w:rsidRPr="00A55DB1" w:rsidR="0030183B">
        <w:rPr>
          <w:sz w:val="18"/>
        </w:rPr>
        <w:t xml:space="preserve"> </w:t>
      </w:r>
      <w:r w:rsidRPr="00A55DB1">
        <w:rPr>
          <w:sz w:val="18"/>
        </w:rPr>
        <w:t>sadece</w:t>
      </w:r>
      <w:r w:rsidRPr="00A55DB1" w:rsidR="0030183B">
        <w:rPr>
          <w:sz w:val="18"/>
        </w:rPr>
        <w:t xml:space="preserve"> </w:t>
      </w:r>
      <w:r w:rsidRPr="00A55DB1">
        <w:rPr>
          <w:sz w:val="18"/>
        </w:rPr>
        <w:t>sizden</w:t>
      </w:r>
      <w:r w:rsidRPr="00A55DB1" w:rsidR="0030183B">
        <w:rPr>
          <w:sz w:val="18"/>
        </w:rPr>
        <w:t xml:space="preserve"> </w:t>
      </w:r>
      <w:r w:rsidRPr="00A55DB1">
        <w:rPr>
          <w:sz w:val="18"/>
        </w:rPr>
        <w:t>başkasının</w:t>
      </w:r>
      <w:r w:rsidRPr="00A55DB1" w:rsidR="0030183B">
        <w:rPr>
          <w:sz w:val="18"/>
        </w:rPr>
        <w:t xml:space="preserve"> </w:t>
      </w:r>
      <w:r w:rsidRPr="00A55DB1">
        <w:rPr>
          <w:sz w:val="18"/>
        </w:rPr>
        <w:t>darbe</w:t>
      </w:r>
      <w:r w:rsidRPr="00A55DB1" w:rsidR="0030183B">
        <w:rPr>
          <w:sz w:val="18"/>
        </w:rPr>
        <w:t xml:space="preserve"> </w:t>
      </w:r>
      <w:r w:rsidRPr="00A55DB1">
        <w:rPr>
          <w:sz w:val="18"/>
        </w:rPr>
        <w:t>yapmasına</w:t>
      </w:r>
      <w:r w:rsidRPr="00A55DB1" w:rsidR="0030183B">
        <w:rPr>
          <w:sz w:val="18"/>
        </w:rPr>
        <w:t xml:space="preserve"> </w:t>
      </w:r>
      <w:r w:rsidRPr="00A55DB1">
        <w:rPr>
          <w:sz w:val="18"/>
        </w:rPr>
        <w:t>karşısınız.</w:t>
      </w:r>
      <w:r w:rsidRPr="00A55DB1" w:rsidR="0030183B">
        <w:rPr>
          <w:sz w:val="18"/>
        </w:rPr>
        <w:t xml:space="preserve"> </w:t>
      </w:r>
      <w:r w:rsidRPr="00A55DB1">
        <w:rPr>
          <w:sz w:val="18"/>
        </w:rPr>
        <w:t>Bu</w:t>
      </w:r>
      <w:r w:rsidRPr="00A55DB1" w:rsidR="0030183B">
        <w:rPr>
          <w:sz w:val="18"/>
        </w:rPr>
        <w:t xml:space="preserve"> </w:t>
      </w:r>
      <w:r w:rsidRPr="00A55DB1">
        <w:rPr>
          <w:sz w:val="18"/>
        </w:rPr>
        <w:t>tavrınızdan</w:t>
      </w:r>
      <w:r w:rsidRPr="00A55DB1" w:rsidR="0030183B">
        <w:rPr>
          <w:sz w:val="18"/>
        </w:rPr>
        <w:t xml:space="preserve"> </w:t>
      </w:r>
      <w:r w:rsidRPr="00A55DB1">
        <w:rPr>
          <w:sz w:val="18"/>
        </w:rPr>
        <w:t>vazgeçmediğiniz</w:t>
      </w:r>
      <w:r w:rsidRPr="00A55DB1" w:rsidR="0030183B">
        <w:rPr>
          <w:sz w:val="18"/>
        </w:rPr>
        <w:t xml:space="preserve"> </w:t>
      </w:r>
      <w:r w:rsidRPr="00A55DB1">
        <w:rPr>
          <w:sz w:val="18"/>
        </w:rPr>
        <w:t>sürece</w:t>
      </w:r>
      <w:r w:rsidRPr="00A55DB1" w:rsidR="0030183B">
        <w:rPr>
          <w:sz w:val="18"/>
        </w:rPr>
        <w:t xml:space="preserve"> </w:t>
      </w:r>
      <w:r w:rsidRPr="00A55DB1">
        <w:rPr>
          <w:sz w:val="18"/>
        </w:rPr>
        <w:t>ülke</w:t>
      </w:r>
      <w:r w:rsidRPr="00A55DB1" w:rsidR="0030183B">
        <w:rPr>
          <w:sz w:val="18"/>
        </w:rPr>
        <w:t xml:space="preserve"> </w:t>
      </w:r>
      <w:r w:rsidRPr="00A55DB1">
        <w:rPr>
          <w:sz w:val="18"/>
        </w:rPr>
        <w:t>huzura</w:t>
      </w:r>
      <w:r w:rsidRPr="00A55DB1" w:rsidR="0030183B">
        <w:rPr>
          <w:sz w:val="18"/>
        </w:rPr>
        <w:t xml:space="preserve"> </w:t>
      </w:r>
      <w:r w:rsidRPr="00A55DB1">
        <w:rPr>
          <w:sz w:val="18"/>
        </w:rPr>
        <w:t>ermeyecektir,</w:t>
      </w:r>
      <w:r w:rsidRPr="00A55DB1" w:rsidR="0030183B">
        <w:rPr>
          <w:sz w:val="18"/>
        </w:rPr>
        <w:t xml:space="preserve"> </w:t>
      </w:r>
      <w:r w:rsidRPr="00A55DB1">
        <w:rPr>
          <w:sz w:val="18"/>
        </w:rPr>
        <w:t>bu</w:t>
      </w:r>
      <w:r w:rsidRPr="00A55DB1" w:rsidR="0030183B">
        <w:rPr>
          <w:sz w:val="18"/>
        </w:rPr>
        <w:t xml:space="preserve"> </w:t>
      </w:r>
      <w:r w:rsidRPr="00A55DB1">
        <w:rPr>
          <w:sz w:val="18"/>
        </w:rPr>
        <w:t>ülkeye</w:t>
      </w:r>
      <w:r w:rsidRPr="00A55DB1" w:rsidR="0030183B">
        <w:rPr>
          <w:sz w:val="18"/>
        </w:rPr>
        <w:t xml:space="preserve"> </w:t>
      </w:r>
      <w:r w:rsidRPr="00A55DB1">
        <w:rPr>
          <w:sz w:val="18"/>
        </w:rPr>
        <w:t>ne</w:t>
      </w:r>
      <w:r w:rsidRPr="00A55DB1" w:rsidR="0030183B">
        <w:rPr>
          <w:sz w:val="18"/>
        </w:rPr>
        <w:t xml:space="preserve"> </w:t>
      </w:r>
      <w:r w:rsidRPr="00A55DB1">
        <w:rPr>
          <w:sz w:val="18"/>
        </w:rPr>
        <w:t>huzur</w:t>
      </w:r>
      <w:r w:rsidRPr="00A55DB1" w:rsidR="0030183B">
        <w:rPr>
          <w:sz w:val="18"/>
        </w:rPr>
        <w:t xml:space="preserve"> </w:t>
      </w:r>
      <w:r w:rsidRPr="00A55DB1">
        <w:rPr>
          <w:sz w:val="18"/>
        </w:rPr>
        <w:t>ne</w:t>
      </w:r>
      <w:r w:rsidRPr="00A55DB1" w:rsidR="0030183B">
        <w:rPr>
          <w:sz w:val="18"/>
        </w:rPr>
        <w:t xml:space="preserve"> </w:t>
      </w:r>
      <w:r w:rsidRPr="00A55DB1">
        <w:rPr>
          <w:sz w:val="18"/>
        </w:rPr>
        <w:t>barış</w:t>
      </w:r>
      <w:r w:rsidRPr="00A55DB1" w:rsidR="0030183B">
        <w:rPr>
          <w:sz w:val="18"/>
        </w:rPr>
        <w:t xml:space="preserve"> </w:t>
      </w:r>
      <w:r w:rsidRPr="00A55DB1">
        <w:rPr>
          <w:sz w:val="18"/>
        </w:rPr>
        <w:t>gelmeyecektir.</w:t>
      </w:r>
      <w:r w:rsidRPr="00A55DB1" w:rsidR="0030183B">
        <w:rPr>
          <w:sz w:val="18"/>
        </w:rPr>
        <w:t xml:space="preserve"> </w:t>
      </w:r>
      <w:r w:rsidRPr="00A55DB1">
        <w:rPr>
          <w:sz w:val="18"/>
        </w:rPr>
        <w:t>Umarım,</w:t>
      </w:r>
      <w:r w:rsidRPr="00A55DB1" w:rsidR="0030183B">
        <w:rPr>
          <w:sz w:val="18"/>
        </w:rPr>
        <w:t xml:space="preserve"> </w:t>
      </w:r>
      <w:r w:rsidRPr="00A55DB1">
        <w:rPr>
          <w:sz w:val="18"/>
        </w:rPr>
        <w:t>kısa</w:t>
      </w:r>
      <w:r w:rsidRPr="00A55DB1" w:rsidR="0030183B">
        <w:rPr>
          <w:sz w:val="18"/>
        </w:rPr>
        <w:t xml:space="preserve"> </w:t>
      </w:r>
      <w:r w:rsidRPr="00A55DB1">
        <w:rPr>
          <w:sz w:val="18"/>
        </w:rPr>
        <w:t>sürede</w:t>
      </w:r>
      <w:r w:rsidRPr="00A55DB1" w:rsidR="0030183B">
        <w:rPr>
          <w:sz w:val="18"/>
        </w:rPr>
        <w:t xml:space="preserve"> </w:t>
      </w:r>
      <w:r w:rsidRPr="00A55DB1">
        <w:rPr>
          <w:sz w:val="18"/>
        </w:rPr>
        <w:t>aklınızı</w:t>
      </w:r>
      <w:r w:rsidRPr="00A55DB1" w:rsidR="0030183B">
        <w:rPr>
          <w:sz w:val="18"/>
        </w:rPr>
        <w:t xml:space="preserve"> </w:t>
      </w:r>
      <w:r w:rsidRPr="00A55DB1">
        <w:rPr>
          <w:sz w:val="18"/>
        </w:rPr>
        <w:t>başınıza</w:t>
      </w:r>
      <w:r w:rsidRPr="00A55DB1" w:rsidR="0030183B">
        <w:rPr>
          <w:sz w:val="18"/>
        </w:rPr>
        <w:t xml:space="preserve"> </w:t>
      </w:r>
      <w:r w:rsidRPr="00A55DB1">
        <w:rPr>
          <w:sz w:val="18"/>
        </w:rPr>
        <w:t>toplar,</w:t>
      </w:r>
      <w:r w:rsidRPr="00A55DB1" w:rsidR="0030183B">
        <w:rPr>
          <w:sz w:val="18"/>
        </w:rPr>
        <w:t xml:space="preserve"> </w:t>
      </w:r>
      <w:r w:rsidRPr="00A55DB1">
        <w:rPr>
          <w:sz w:val="18"/>
        </w:rPr>
        <w:t>bu</w:t>
      </w:r>
      <w:r w:rsidRPr="00A55DB1" w:rsidR="0030183B">
        <w:rPr>
          <w:sz w:val="18"/>
        </w:rPr>
        <w:t xml:space="preserve"> </w:t>
      </w:r>
      <w:r w:rsidRPr="00A55DB1">
        <w:rPr>
          <w:sz w:val="18"/>
        </w:rPr>
        <w:t>yoldan</w:t>
      </w:r>
      <w:r w:rsidRPr="00A55DB1" w:rsidR="0030183B">
        <w:rPr>
          <w:sz w:val="18"/>
        </w:rPr>
        <w:t xml:space="preserve"> </w:t>
      </w:r>
      <w:r w:rsidRPr="00A55DB1">
        <w:rPr>
          <w:sz w:val="18"/>
        </w:rPr>
        <w:t>vazgeçersiniz.</w:t>
      </w:r>
    </w:p>
    <w:p w:rsidRPr="00A55DB1" w:rsidR="00286344" w:rsidP="00A55DB1" w:rsidRDefault="00286344">
      <w:pPr>
        <w:pStyle w:val="GENELKURUL"/>
        <w:spacing w:line="240" w:lineRule="auto"/>
        <w:rPr>
          <w:sz w:val="18"/>
        </w:rPr>
      </w:pPr>
      <w:r w:rsidRPr="00A55DB1">
        <w:rPr>
          <w:sz w:val="18"/>
        </w:rPr>
        <w:t>Saygılar</w:t>
      </w:r>
      <w:r w:rsidRPr="00A55DB1" w:rsidR="0030183B">
        <w:rPr>
          <w:sz w:val="18"/>
        </w:rPr>
        <w:t xml:space="preserve"> </w:t>
      </w:r>
      <w:r w:rsidRPr="00A55DB1">
        <w:rPr>
          <w:sz w:val="18"/>
        </w:rPr>
        <w:t>sunuyorum.</w:t>
      </w:r>
      <w:r w:rsidRPr="00A55DB1" w:rsidR="0030183B">
        <w:rPr>
          <w:sz w:val="18"/>
        </w:rPr>
        <w:t xml:space="preserve"> </w:t>
      </w:r>
      <w:r w:rsidRPr="00A55DB1">
        <w:rPr>
          <w:sz w:val="18"/>
        </w:rPr>
        <w:t>(HDP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Muş…</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isterseniz</w:t>
      </w:r>
      <w:r w:rsidRPr="00A55DB1" w:rsidR="0030183B">
        <w:rPr>
          <w:sz w:val="18"/>
        </w:rPr>
        <w:t xml:space="preserve"> </w:t>
      </w:r>
      <w:r w:rsidRPr="00A55DB1">
        <w:rPr>
          <w:sz w:val="18"/>
        </w:rPr>
        <w:t>oylamadan</w:t>
      </w:r>
      <w:r w:rsidRPr="00A55DB1" w:rsidR="0030183B">
        <w:rPr>
          <w:sz w:val="18"/>
        </w:rPr>
        <w:t xml:space="preserve"> </w:t>
      </w:r>
      <w:r w:rsidRPr="00A55DB1">
        <w:rPr>
          <w:sz w:val="18"/>
        </w:rPr>
        <w:t>sonra</w:t>
      </w:r>
      <w:r w:rsidRPr="00A55DB1" w:rsidR="0030183B">
        <w:rPr>
          <w:sz w:val="18"/>
        </w:rPr>
        <w:t xml:space="preserve"> </w:t>
      </w:r>
      <w:r w:rsidRPr="00A55DB1">
        <w:rPr>
          <w:sz w:val="18"/>
        </w:rPr>
        <w:t>verin,</w:t>
      </w:r>
      <w:r w:rsidRPr="00A55DB1" w:rsidR="0030183B">
        <w:rPr>
          <w:sz w:val="18"/>
        </w:rPr>
        <w:t xml:space="preserve"> </w:t>
      </w:r>
      <w:r w:rsidRPr="00A55DB1">
        <w:rPr>
          <w:sz w:val="18"/>
        </w:rPr>
        <w:t>isterseniz</w:t>
      </w:r>
      <w:r w:rsidRPr="00A55DB1" w:rsidR="0030183B">
        <w:rPr>
          <w:sz w:val="18"/>
        </w:rPr>
        <w:t xml:space="preserve"> </w:t>
      </w:r>
      <w:r w:rsidRPr="00A55DB1">
        <w:rPr>
          <w:sz w:val="18"/>
        </w:rPr>
        <w:t>şimdi</w:t>
      </w:r>
      <w:r w:rsidRPr="00A55DB1" w:rsidR="0030183B">
        <w:rPr>
          <w:sz w:val="18"/>
        </w:rPr>
        <w:t xml:space="preserve"> </w:t>
      </w:r>
      <w:r w:rsidRPr="00A55DB1">
        <w:rPr>
          <w:sz w:val="18"/>
        </w:rPr>
        <w:t>verin.</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Sayın</w:t>
      </w:r>
      <w:r w:rsidRPr="00A55DB1" w:rsidR="0030183B">
        <w:rPr>
          <w:sz w:val="18"/>
        </w:rPr>
        <w:t xml:space="preserve"> </w:t>
      </w:r>
      <w:r w:rsidRPr="00A55DB1">
        <w:rPr>
          <w:sz w:val="18"/>
        </w:rPr>
        <w:t>Muş.</w:t>
      </w:r>
    </w:p>
    <w:p w:rsidRPr="00A55DB1" w:rsidR="00E27F4E" w:rsidP="00A55DB1" w:rsidRDefault="00E27F4E">
      <w:pPr>
        <w:tabs>
          <w:tab w:val="center" w:pos="5100"/>
        </w:tabs>
        <w:suppressAutoHyphens/>
        <w:ind w:left="80" w:right="60" w:firstLine="760"/>
        <w:jc w:val="both"/>
        <w:rPr>
          <w:sz w:val="18"/>
        </w:rPr>
      </w:pPr>
      <w:r w:rsidRPr="00A55DB1">
        <w:rPr>
          <w:sz w:val="18"/>
        </w:rPr>
        <w:t>V.-</w:t>
      </w:r>
      <w:r w:rsidRPr="00A55DB1" w:rsidR="0030183B">
        <w:rPr>
          <w:sz w:val="18"/>
        </w:rPr>
        <w:t xml:space="preserve"> </w:t>
      </w:r>
      <w:r w:rsidRPr="00A55DB1">
        <w:rPr>
          <w:sz w:val="18"/>
        </w:rPr>
        <w:t>AÇIKLAMALAR</w:t>
      </w:r>
      <w:r w:rsidRPr="00A55DB1" w:rsidR="0030183B">
        <w:rPr>
          <w:sz w:val="18"/>
        </w:rPr>
        <w:t xml:space="preserve"> </w:t>
      </w:r>
      <w:r w:rsidRPr="00A55DB1">
        <w:rPr>
          <w:sz w:val="18"/>
        </w:rPr>
        <w:t>(Devam)</w:t>
      </w:r>
    </w:p>
    <w:p w:rsidRPr="00A55DB1" w:rsidR="00E27F4E" w:rsidP="00A55DB1" w:rsidRDefault="00E27F4E">
      <w:pPr>
        <w:tabs>
          <w:tab w:val="center" w:pos="5100"/>
        </w:tabs>
        <w:suppressAutoHyphens/>
        <w:ind w:left="80" w:right="60" w:firstLine="760"/>
        <w:jc w:val="both"/>
        <w:rPr>
          <w:sz w:val="18"/>
        </w:rPr>
      </w:pPr>
      <w:r w:rsidRPr="00A55DB1">
        <w:rPr>
          <w:sz w:val="18"/>
        </w:rPr>
        <w:t>45.-</w:t>
      </w:r>
      <w:r w:rsidRPr="00A55DB1" w:rsidR="0030183B">
        <w:rPr>
          <w:sz w:val="18"/>
        </w:rPr>
        <w:t xml:space="preserve"> </w:t>
      </w:r>
      <w:r w:rsidRPr="00A55DB1">
        <w:rPr>
          <w:sz w:val="18"/>
        </w:rPr>
        <w:t>İstanbul</w:t>
      </w:r>
      <w:r w:rsidRPr="00A55DB1" w:rsidR="0030183B">
        <w:rPr>
          <w:sz w:val="18"/>
        </w:rPr>
        <w:t xml:space="preserve"> </w:t>
      </w:r>
      <w:r w:rsidRPr="00A55DB1">
        <w:rPr>
          <w:sz w:val="18"/>
        </w:rPr>
        <w:t>Milletvekili</w:t>
      </w:r>
      <w:r w:rsidRPr="00A55DB1" w:rsidR="0030183B">
        <w:rPr>
          <w:sz w:val="18"/>
        </w:rPr>
        <w:t xml:space="preserve"> </w:t>
      </w:r>
      <w:r w:rsidRPr="00A55DB1">
        <w:rPr>
          <w:sz w:val="18"/>
        </w:rPr>
        <w:t>Mehmet</w:t>
      </w:r>
      <w:r w:rsidRPr="00A55DB1" w:rsidR="0030183B">
        <w:rPr>
          <w:sz w:val="18"/>
        </w:rPr>
        <w:t xml:space="preserve"> </w:t>
      </w:r>
      <w:r w:rsidRPr="00A55DB1">
        <w:rPr>
          <w:sz w:val="18"/>
        </w:rPr>
        <w:t>Muş’un,</w:t>
      </w:r>
      <w:r w:rsidRPr="00A55DB1" w:rsidR="0030183B">
        <w:rPr>
          <w:sz w:val="18"/>
        </w:rPr>
        <w:t xml:space="preserve"> </w:t>
      </w:r>
      <w:r w:rsidRPr="00A55DB1">
        <w:rPr>
          <w:sz w:val="18"/>
        </w:rPr>
        <w:t>Adana</w:t>
      </w:r>
      <w:r w:rsidRPr="00A55DB1" w:rsidR="0030183B">
        <w:rPr>
          <w:sz w:val="18"/>
        </w:rPr>
        <w:t xml:space="preserve"> </w:t>
      </w:r>
      <w:r w:rsidRPr="00A55DB1">
        <w:rPr>
          <w:sz w:val="18"/>
        </w:rPr>
        <w:t>Milletvekili</w:t>
      </w:r>
      <w:r w:rsidRPr="00A55DB1" w:rsidR="0030183B">
        <w:rPr>
          <w:sz w:val="18"/>
        </w:rPr>
        <w:t xml:space="preserve"> </w:t>
      </w:r>
      <w:r w:rsidRPr="00A55DB1">
        <w:rPr>
          <w:sz w:val="18"/>
        </w:rPr>
        <w:t>Kemal</w:t>
      </w:r>
      <w:r w:rsidRPr="00A55DB1" w:rsidR="0030183B">
        <w:rPr>
          <w:sz w:val="18"/>
        </w:rPr>
        <w:t xml:space="preserve"> </w:t>
      </w:r>
      <w:r w:rsidRPr="00A55DB1">
        <w:rPr>
          <w:sz w:val="18"/>
        </w:rPr>
        <w:t>Peköz’ün</w:t>
      </w:r>
      <w:r w:rsidRPr="00A55DB1" w:rsidR="0030183B">
        <w:rPr>
          <w:sz w:val="18"/>
        </w:rPr>
        <w:t xml:space="preserve"> </w:t>
      </w:r>
      <w:r w:rsidRPr="00A55DB1">
        <w:rPr>
          <w:sz w:val="18"/>
        </w:rPr>
        <w:t>görüşülmekte</w:t>
      </w:r>
      <w:r w:rsidRPr="00A55DB1" w:rsidR="0030183B">
        <w:rPr>
          <w:sz w:val="18"/>
        </w:rPr>
        <w:t xml:space="preserve"> </w:t>
      </w:r>
      <w:r w:rsidRPr="00A55DB1">
        <w:rPr>
          <w:sz w:val="18"/>
        </w:rPr>
        <w:t>olan</w:t>
      </w:r>
      <w:r w:rsidRPr="00A55DB1" w:rsidR="0030183B">
        <w:rPr>
          <w:sz w:val="18"/>
        </w:rPr>
        <w:t xml:space="preserve"> </w:t>
      </w:r>
      <w:r w:rsidRPr="00A55DB1">
        <w:rPr>
          <w:sz w:val="18"/>
        </w:rPr>
        <w:t>174</w:t>
      </w:r>
      <w:r w:rsidRPr="00A55DB1" w:rsidR="0030183B">
        <w:rPr>
          <w:sz w:val="18"/>
        </w:rPr>
        <w:t xml:space="preserve"> </w:t>
      </w:r>
      <w:r w:rsidRPr="00A55DB1">
        <w:rPr>
          <w:sz w:val="18"/>
        </w:rPr>
        <w:t>sıra</w:t>
      </w:r>
      <w:r w:rsidRPr="00A55DB1" w:rsidR="0030183B">
        <w:rPr>
          <w:sz w:val="18"/>
        </w:rPr>
        <w:t xml:space="preserve"> </w:t>
      </w:r>
      <w:r w:rsidRPr="00A55DB1">
        <w:rPr>
          <w:sz w:val="18"/>
        </w:rPr>
        <w:t>sayılı</w:t>
      </w:r>
      <w:r w:rsidRPr="00A55DB1" w:rsidR="0030183B">
        <w:rPr>
          <w:sz w:val="18"/>
        </w:rPr>
        <w:t xml:space="preserve"> </w:t>
      </w:r>
      <w:r w:rsidRPr="00A55DB1">
        <w:rPr>
          <w:sz w:val="18"/>
        </w:rPr>
        <w:t>Kanun</w:t>
      </w:r>
      <w:r w:rsidRPr="00A55DB1" w:rsidR="0030183B">
        <w:rPr>
          <w:sz w:val="18"/>
        </w:rPr>
        <w:t xml:space="preserve"> </w:t>
      </w:r>
      <w:r w:rsidRPr="00A55DB1">
        <w:rPr>
          <w:sz w:val="18"/>
        </w:rPr>
        <w:t>Teklifi’nin</w:t>
      </w:r>
      <w:r w:rsidRPr="00A55DB1" w:rsidR="0030183B">
        <w:rPr>
          <w:sz w:val="18"/>
        </w:rPr>
        <w:t xml:space="preserve"> </w:t>
      </w:r>
      <w:r w:rsidRPr="00A55DB1">
        <w:rPr>
          <w:sz w:val="18"/>
        </w:rPr>
        <w:t>10’uncu</w:t>
      </w:r>
      <w:r w:rsidRPr="00A55DB1" w:rsidR="0030183B">
        <w:rPr>
          <w:sz w:val="18"/>
        </w:rPr>
        <w:t xml:space="preserve"> </w:t>
      </w:r>
      <w:r w:rsidRPr="00A55DB1">
        <w:rPr>
          <w:sz w:val="18"/>
        </w:rPr>
        <w:t>maddesiyle</w:t>
      </w:r>
      <w:r w:rsidRPr="00A55DB1" w:rsidR="0030183B">
        <w:rPr>
          <w:sz w:val="18"/>
        </w:rPr>
        <w:t xml:space="preserve"> </w:t>
      </w:r>
      <w:r w:rsidRPr="00A55DB1">
        <w:rPr>
          <w:sz w:val="18"/>
        </w:rPr>
        <w:t>ilgili</w:t>
      </w:r>
      <w:r w:rsidRPr="00A55DB1" w:rsidR="0030183B">
        <w:rPr>
          <w:sz w:val="18"/>
        </w:rPr>
        <w:t xml:space="preserve"> </w:t>
      </w:r>
      <w:r w:rsidRPr="00A55DB1">
        <w:rPr>
          <w:sz w:val="18"/>
        </w:rPr>
        <w:t>önerge</w:t>
      </w:r>
      <w:r w:rsidRPr="00A55DB1" w:rsidR="0030183B">
        <w:rPr>
          <w:sz w:val="18"/>
        </w:rPr>
        <w:t xml:space="preserve"> </w:t>
      </w:r>
      <w:r w:rsidRPr="00A55DB1">
        <w:rPr>
          <w:sz w:val="18"/>
        </w:rPr>
        <w:t>üzerinde</w:t>
      </w:r>
      <w:r w:rsidRPr="00A55DB1" w:rsidR="0030183B">
        <w:rPr>
          <w:sz w:val="18"/>
        </w:rPr>
        <w:t xml:space="preserve"> </w:t>
      </w:r>
      <w:r w:rsidRPr="00A55DB1">
        <w:rPr>
          <w:sz w:val="18"/>
        </w:rPr>
        <w:t>yaptığı</w:t>
      </w:r>
      <w:r w:rsidRPr="00A55DB1" w:rsidR="0030183B">
        <w:rPr>
          <w:sz w:val="18"/>
        </w:rPr>
        <w:t xml:space="preserve"> </w:t>
      </w:r>
      <w:r w:rsidRPr="00A55DB1">
        <w:rPr>
          <w:sz w:val="18"/>
        </w:rPr>
        <w:t>konuşmasındaki</w:t>
      </w:r>
      <w:r w:rsidRPr="00A55DB1" w:rsidR="0030183B">
        <w:rPr>
          <w:sz w:val="18"/>
        </w:rPr>
        <w:t xml:space="preserve"> </w:t>
      </w:r>
      <w:r w:rsidRPr="00A55DB1">
        <w:rPr>
          <w:sz w:val="18"/>
        </w:rPr>
        <w:t>bazı</w:t>
      </w:r>
      <w:r w:rsidRPr="00A55DB1" w:rsidR="0030183B">
        <w:rPr>
          <w:sz w:val="18"/>
        </w:rPr>
        <w:t xml:space="preserve"> </w:t>
      </w:r>
      <w:r w:rsidRPr="00A55DB1">
        <w:rPr>
          <w:sz w:val="18"/>
        </w:rPr>
        <w:t>ifadelerine</w:t>
      </w:r>
      <w:r w:rsidRPr="00A55DB1" w:rsidR="0030183B">
        <w:rPr>
          <w:sz w:val="18"/>
        </w:rPr>
        <w:t xml:space="preserve"> </w:t>
      </w:r>
      <w:r w:rsidRPr="00A55DB1">
        <w:rPr>
          <w:sz w:val="18"/>
        </w:rPr>
        <w:t>ilişkin</w:t>
      </w:r>
      <w:r w:rsidRPr="00A55DB1" w:rsidR="0030183B">
        <w:rPr>
          <w:sz w:val="18"/>
        </w:rPr>
        <w:t xml:space="preserve"> </w:t>
      </w:r>
      <w:r w:rsidRPr="00A55DB1">
        <w:rPr>
          <w:sz w:val="18"/>
        </w:rPr>
        <w:t>açıklaması</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r w:rsidRPr="00A55DB1" w:rsidR="0030183B">
        <w:rPr>
          <w:sz w:val="18"/>
        </w:rPr>
        <w:t xml:space="preserve"> </w:t>
      </w:r>
      <w:r w:rsidRPr="00A55DB1">
        <w:rPr>
          <w:sz w:val="18"/>
        </w:rPr>
        <w:t>hatibin</w:t>
      </w:r>
      <w:r w:rsidRPr="00A55DB1" w:rsidR="0030183B">
        <w:rPr>
          <w:sz w:val="18"/>
        </w:rPr>
        <w:t xml:space="preserve"> </w:t>
      </w:r>
      <w:r w:rsidRPr="00A55DB1">
        <w:rPr>
          <w:sz w:val="18"/>
        </w:rPr>
        <w:t>konuşmasında</w:t>
      </w:r>
      <w:r w:rsidRPr="00A55DB1" w:rsidR="0030183B">
        <w:rPr>
          <w:sz w:val="18"/>
        </w:rPr>
        <w:t xml:space="preserve"> </w:t>
      </w:r>
      <w:r w:rsidRPr="00A55DB1">
        <w:rPr>
          <w:sz w:val="18"/>
        </w:rPr>
        <w:t>“yok</w:t>
      </w:r>
      <w:r w:rsidRPr="00A55DB1" w:rsidR="0030183B">
        <w:rPr>
          <w:sz w:val="18"/>
        </w:rPr>
        <w:t xml:space="preserve"> </w:t>
      </w:r>
      <w:r w:rsidRPr="00A55DB1">
        <w:rPr>
          <w:sz w:val="18"/>
        </w:rPr>
        <w:t>etme,</w:t>
      </w:r>
      <w:r w:rsidRPr="00A55DB1" w:rsidR="0030183B">
        <w:rPr>
          <w:sz w:val="18"/>
        </w:rPr>
        <w:t xml:space="preserve"> </w:t>
      </w:r>
      <w:r w:rsidRPr="00A55DB1">
        <w:rPr>
          <w:sz w:val="18"/>
        </w:rPr>
        <w:t>sindirme,</w:t>
      </w:r>
      <w:r w:rsidRPr="00A55DB1" w:rsidR="0030183B">
        <w:rPr>
          <w:sz w:val="18"/>
        </w:rPr>
        <w:t xml:space="preserve"> </w:t>
      </w:r>
      <w:r w:rsidRPr="00A55DB1">
        <w:rPr>
          <w:sz w:val="18"/>
        </w:rPr>
        <w:t>asimilasyon,</w:t>
      </w:r>
      <w:r w:rsidRPr="00A55DB1" w:rsidR="0030183B">
        <w:rPr>
          <w:sz w:val="18"/>
        </w:rPr>
        <w:t xml:space="preserve"> </w:t>
      </w:r>
      <w:r w:rsidRPr="00A55DB1">
        <w:rPr>
          <w:sz w:val="18"/>
        </w:rPr>
        <w:t>baskı</w:t>
      </w:r>
      <w:r w:rsidRPr="00A55DB1" w:rsidR="0030183B">
        <w:rPr>
          <w:sz w:val="18"/>
        </w:rPr>
        <w:t xml:space="preserve"> </w:t>
      </w:r>
      <w:r w:rsidRPr="00A55DB1">
        <w:rPr>
          <w:sz w:val="18"/>
        </w:rPr>
        <w:t>kurma”</w:t>
      </w:r>
      <w:r w:rsidRPr="00A55DB1" w:rsidR="0030183B">
        <w:rPr>
          <w:sz w:val="18"/>
        </w:rPr>
        <w:t xml:space="preserve"> </w:t>
      </w:r>
      <w:r w:rsidRPr="00A55DB1">
        <w:rPr>
          <w:sz w:val="18"/>
        </w:rPr>
        <w:t>gibi</w:t>
      </w:r>
      <w:r w:rsidRPr="00A55DB1" w:rsidR="0030183B">
        <w:rPr>
          <w:sz w:val="18"/>
        </w:rPr>
        <w:t xml:space="preserve"> </w:t>
      </w:r>
      <w:r w:rsidRPr="00A55DB1">
        <w:rPr>
          <w:sz w:val="18"/>
        </w:rPr>
        <w:t>itham</w:t>
      </w:r>
      <w:r w:rsidRPr="00A55DB1" w:rsidR="0030183B">
        <w:rPr>
          <w:sz w:val="18"/>
        </w:rPr>
        <w:t xml:space="preserve"> </w:t>
      </w:r>
      <w:r w:rsidRPr="00A55DB1">
        <w:rPr>
          <w:sz w:val="18"/>
        </w:rPr>
        <w:t>ve</w:t>
      </w:r>
      <w:r w:rsidRPr="00A55DB1" w:rsidR="0030183B">
        <w:rPr>
          <w:sz w:val="18"/>
        </w:rPr>
        <w:t xml:space="preserve"> </w:t>
      </w:r>
      <w:r w:rsidRPr="00A55DB1">
        <w:rPr>
          <w:sz w:val="18"/>
        </w:rPr>
        <w:t>iddiaları</w:t>
      </w:r>
      <w:r w:rsidRPr="00A55DB1" w:rsidR="0030183B">
        <w:rPr>
          <w:sz w:val="18"/>
        </w:rPr>
        <w:t xml:space="preserve"> </w:t>
      </w:r>
      <w:r w:rsidRPr="00A55DB1">
        <w:rPr>
          <w:sz w:val="18"/>
        </w:rPr>
        <w:t>söz</w:t>
      </w:r>
      <w:r w:rsidRPr="00A55DB1" w:rsidR="0030183B">
        <w:rPr>
          <w:sz w:val="18"/>
        </w:rPr>
        <w:t xml:space="preserve"> </w:t>
      </w:r>
      <w:r w:rsidRPr="00A55DB1">
        <w:rPr>
          <w:sz w:val="18"/>
        </w:rPr>
        <w:t>konusudur</w:t>
      </w:r>
      <w:r w:rsidRPr="00A55DB1" w:rsidR="0030183B">
        <w:rPr>
          <w:sz w:val="18"/>
        </w:rPr>
        <w:t xml:space="preserve"> </w:t>
      </w:r>
      <w:r w:rsidRPr="00A55DB1">
        <w:rPr>
          <w:sz w:val="18"/>
        </w:rPr>
        <w:t>partimize</w:t>
      </w:r>
      <w:r w:rsidRPr="00A55DB1" w:rsidR="0030183B">
        <w:rPr>
          <w:sz w:val="18"/>
        </w:rPr>
        <w:t xml:space="preserve"> </w:t>
      </w:r>
      <w:r w:rsidRPr="00A55DB1">
        <w:rPr>
          <w:sz w:val="18"/>
        </w:rPr>
        <w:t>yönelik.</w:t>
      </w:r>
      <w:r w:rsidRPr="00A55DB1" w:rsidR="0030183B">
        <w:rPr>
          <w:sz w:val="18"/>
        </w:rPr>
        <w:t xml:space="preserve"> </w:t>
      </w:r>
      <w:r w:rsidRPr="00A55DB1">
        <w:rPr>
          <w:sz w:val="18"/>
        </w:rPr>
        <w:t>Bunları</w:t>
      </w:r>
      <w:r w:rsidRPr="00A55DB1" w:rsidR="0030183B">
        <w:rPr>
          <w:sz w:val="18"/>
        </w:rPr>
        <w:t xml:space="preserve"> </w:t>
      </w:r>
      <w:r w:rsidRPr="00A55DB1">
        <w:rPr>
          <w:sz w:val="18"/>
        </w:rPr>
        <w:t>bir</w:t>
      </w:r>
      <w:r w:rsidRPr="00A55DB1" w:rsidR="0030183B">
        <w:rPr>
          <w:sz w:val="18"/>
        </w:rPr>
        <w:t xml:space="preserve"> </w:t>
      </w:r>
      <w:r w:rsidRPr="00A55DB1">
        <w:rPr>
          <w:sz w:val="18"/>
        </w:rPr>
        <w:t>kere</w:t>
      </w:r>
      <w:r w:rsidRPr="00A55DB1" w:rsidR="0030183B">
        <w:rPr>
          <w:sz w:val="18"/>
        </w:rPr>
        <w:t xml:space="preserve"> </w:t>
      </w:r>
      <w:r w:rsidRPr="00A55DB1">
        <w:rPr>
          <w:sz w:val="18"/>
        </w:rPr>
        <w:t>reddettiğimizi,</w:t>
      </w:r>
      <w:r w:rsidRPr="00A55DB1" w:rsidR="0030183B">
        <w:rPr>
          <w:sz w:val="18"/>
        </w:rPr>
        <w:t xml:space="preserve"> </w:t>
      </w:r>
      <w:r w:rsidRPr="00A55DB1">
        <w:rPr>
          <w:sz w:val="18"/>
        </w:rPr>
        <w:t>kesinlikle</w:t>
      </w:r>
      <w:r w:rsidRPr="00A55DB1" w:rsidR="0030183B">
        <w:rPr>
          <w:sz w:val="18"/>
        </w:rPr>
        <w:t xml:space="preserve"> </w:t>
      </w:r>
      <w:r w:rsidRPr="00A55DB1">
        <w:rPr>
          <w:sz w:val="18"/>
        </w:rPr>
        <w:t>kabul</w:t>
      </w:r>
      <w:r w:rsidRPr="00A55DB1" w:rsidR="0030183B">
        <w:rPr>
          <w:sz w:val="18"/>
        </w:rPr>
        <w:t xml:space="preserve"> </w:t>
      </w:r>
      <w:r w:rsidRPr="00A55DB1">
        <w:rPr>
          <w:sz w:val="18"/>
        </w:rPr>
        <w:t>etmediğimizi</w:t>
      </w:r>
      <w:r w:rsidRPr="00A55DB1" w:rsidR="0030183B">
        <w:rPr>
          <w:sz w:val="18"/>
        </w:rPr>
        <w:t xml:space="preserve"> </w:t>
      </w:r>
      <w:r w:rsidRPr="00A55DB1">
        <w:rPr>
          <w:sz w:val="18"/>
        </w:rPr>
        <w:t>ifade</w:t>
      </w:r>
      <w:r w:rsidRPr="00A55DB1" w:rsidR="0030183B">
        <w:rPr>
          <w:sz w:val="18"/>
        </w:rPr>
        <w:t xml:space="preserve"> </w:t>
      </w:r>
      <w:r w:rsidRPr="00A55DB1">
        <w:rPr>
          <w:sz w:val="18"/>
        </w:rPr>
        <w:t>etmek</w:t>
      </w:r>
      <w:r w:rsidRPr="00A55DB1" w:rsidR="0030183B">
        <w:rPr>
          <w:sz w:val="18"/>
        </w:rPr>
        <w:t xml:space="preserve"> </w:t>
      </w:r>
      <w:r w:rsidRPr="00A55DB1">
        <w:rPr>
          <w:sz w:val="18"/>
        </w:rPr>
        <w:t>isterim.</w:t>
      </w:r>
      <w:r w:rsidRPr="00A55DB1" w:rsidR="0030183B">
        <w:rPr>
          <w:sz w:val="18"/>
        </w:rPr>
        <w:t xml:space="preserve"> </w:t>
      </w:r>
      <w:r w:rsidRPr="00A55DB1">
        <w:rPr>
          <w:sz w:val="18"/>
        </w:rPr>
        <w:t>Şunu</w:t>
      </w:r>
      <w:r w:rsidRPr="00A55DB1" w:rsidR="0030183B">
        <w:rPr>
          <w:sz w:val="18"/>
        </w:rPr>
        <w:t xml:space="preserve"> </w:t>
      </w:r>
      <w:r w:rsidRPr="00A55DB1">
        <w:rPr>
          <w:sz w:val="18"/>
        </w:rPr>
        <w:t>belirteyim:</w:t>
      </w:r>
      <w:r w:rsidRPr="00A55DB1" w:rsidR="0030183B">
        <w:rPr>
          <w:sz w:val="18"/>
        </w:rPr>
        <w:t xml:space="preserve"> </w:t>
      </w:r>
      <w:r w:rsidRPr="00A55DB1">
        <w:rPr>
          <w:sz w:val="18"/>
        </w:rPr>
        <w:t>Burada</w:t>
      </w:r>
      <w:r w:rsidRPr="00A55DB1" w:rsidR="0030183B">
        <w:rPr>
          <w:sz w:val="18"/>
        </w:rPr>
        <w:t xml:space="preserve"> </w:t>
      </w:r>
      <w:r w:rsidRPr="00A55DB1">
        <w:rPr>
          <w:sz w:val="18"/>
        </w:rPr>
        <w:t>hatip</w:t>
      </w:r>
      <w:r w:rsidRPr="00A55DB1" w:rsidR="0030183B">
        <w:rPr>
          <w:sz w:val="18"/>
        </w:rPr>
        <w:t xml:space="preserve"> </w:t>
      </w:r>
      <w:r w:rsidRPr="00A55DB1">
        <w:rPr>
          <w:sz w:val="18"/>
        </w:rPr>
        <w:t>şundan</w:t>
      </w:r>
      <w:r w:rsidRPr="00A55DB1" w:rsidR="0030183B">
        <w:rPr>
          <w:sz w:val="18"/>
        </w:rPr>
        <w:t xml:space="preserve"> </w:t>
      </w:r>
      <w:r w:rsidRPr="00A55DB1">
        <w:rPr>
          <w:sz w:val="18"/>
        </w:rPr>
        <w:t>rahatsız</w:t>
      </w:r>
      <w:r w:rsidRPr="00A55DB1" w:rsidR="0030183B">
        <w:rPr>
          <w:sz w:val="18"/>
        </w:rPr>
        <w:t xml:space="preserve"> </w:t>
      </w:r>
      <w:r w:rsidRPr="00A55DB1">
        <w:rPr>
          <w:sz w:val="18"/>
        </w:rPr>
        <w:t>olabilir:</w:t>
      </w:r>
      <w:r w:rsidRPr="00A55DB1" w:rsidR="0030183B">
        <w:rPr>
          <w:sz w:val="18"/>
        </w:rPr>
        <w:t xml:space="preserve"> </w:t>
      </w:r>
      <w:r w:rsidRPr="00A55DB1">
        <w:rPr>
          <w:sz w:val="18"/>
        </w:rPr>
        <w:t>PKK</w:t>
      </w:r>
      <w:r w:rsidRPr="00A55DB1" w:rsidR="0030183B">
        <w:rPr>
          <w:sz w:val="18"/>
        </w:rPr>
        <w:t xml:space="preserve"> </w:t>
      </w:r>
      <w:r w:rsidRPr="00A55DB1">
        <w:rPr>
          <w:sz w:val="18"/>
        </w:rPr>
        <w:t>esnafa</w:t>
      </w:r>
      <w:r w:rsidRPr="00A55DB1" w:rsidR="0030183B">
        <w:rPr>
          <w:sz w:val="18"/>
        </w:rPr>
        <w:t xml:space="preserve"> </w:t>
      </w:r>
      <w:r w:rsidRPr="00A55DB1">
        <w:rPr>
          <w:sz w:val="18"/>
        </w:rPr>
        <w:t>kepenk</w:t>
      </w:r>
      <w:r w:rsidRPr="00A55DB1" w:rsidR="0030183B">
        <w:rPr>
          <w:sz w:val="18"/>
        </w:rPr>
        <w:t xml:space="preserve"> </w:t>
      </w:r>
      <w:r w:rsidRPr="00A55DB1">
        <w:rPr>
          <w:sz w:val="18"/>
        </w:rPr>
        <w:t>kapattıramıyor,</w:t>
      </w:r>
      <w:r w:rsidRPr="00A55DB1" w:rsidR="0030183B">
        <w:rPr>
          <w:sz w:val="18"/>
        </w:rPr>
        <w:t xml:space="preserve"> </w:t>
      </w:r>
      <w:r w:rsidRPr="00A55DB1">
        <w:rPr>
          <w:sz w:val="18"/>
        </w:rPr>
        <w:t>PKK</w:t>
      </w:r>
      <w:r w:rsidRPr="00A55DB1" w:rsidR="0030183B">
        <w:rPr>
          <w:sz w:val="18"/>
        </w:rPr>
        <w:t xml:space="preserve"> </w:t>
      </w:r>
      <w:r w:rsidRPr="00A55DB1">
        <w:rPr>
          <w:sz w:val="18"/>
        </w:rPr>
        <w:t>insanlara</w:t>
      </w:r>
      <w:r w:rsidRPr="00A55DB1" w:rsidR="0030183B">
        <w:rPr>
          <w:sz w:val="18"/>
        </w:rPr>
        <w:t xml:space="preserve"> </w:t>
      </w:r>
      <w:r w:rsidRPr="00A55DB1">
        <w:rPr>
          <w:sz w:val="18"/>
        </w:rPr>
        <w:t>eskisi</w:t>
      </w:r>
      <w:r w:rsidRPr="00A55DB1" w:rsidR="0030183B">
        <w:rPr>
          <w:sz w:val="18"/>
        </w:rPr>
        <w:t xml:space="preserve"> </w:t>
      </w:r>
      <w:r w:rsidRPr="00A55DB1">
        <w:rPr>
          <w:sz w:val="18"/>
        </w:rPr>
        <w:t>gibi</w:t>
      </w:r>
      <w:r w:rsidRPr="00A55DB1" w:rsidR="0030183B">
        <w:rPr>
          <w:sz w:val="18"/>
        </w:rPr>
        <w:t xml:space="preserve"> </w:t>
      </w:r>
      <w:r w:rsidRPr="00A55DB1">
        <w:rPr>
          <w:sz w:val="18"/>
        </w:rPr>
        <w:t>haraç</w:t>
      </w:r>
      <w:r w:rsidRPr="00A55DB1" w:rsidR="0030183B">
        <w:rPr>
          <w:sz w:val="18"/>
        </w:rPr>
        <w:t xml:space="preserve"> </w:t>
      </w:r>
      <w:r w:rsidRPr="00A55DB1">
        <w:rPr>
          <w:sz w:val="18"/>
        </w:rPr>
        <w:t>kesemiyor,</w:t>
      </w:r>
      <w:r w:rsidRPr="00A55DB1" w:rsidR="0030183B">
        <w:rPr>
          <w:sz w:val="18"/>
        </w:rPr>
        <w:t xml:space="preserve"> </w:t>
      </w:r>
      <w:r w:rsidRPr="00A55DB1">
        <w:rPr>
          <w:sz w:val="18"/>
        </w:rPr>
        <w:t>PKK</w:t>
      </w:r>
      <w:r w:rsidRPr="00A55DB1" w:rsidR="0030183B">
        <w:rPr>
          <w:sz w:val="18"/>
        </w:rPr>
        <w:t xml:space="preserve"> </w:t>
      </w:r>
      <w:r w:rsidRPr="00A55DB1">
        <w:rPr>
          <w:sz w:val="18"/>
        </w:rPr>
        <w:t>orada,</w:t>
      </w:r>
      <w:r w:rsidRPr="00A55DB1" w:rsidR="0030183B">
        <w:rPr>
          <w:sz w:val="18"/>
        </w:rPr>
        <w:t xml:space="preserve"> </w:t>
      </w:r>
      <w:r w:rsidRPr="00A55DB1">
        <w:rPr>
          <w:sz w:val="18"/>
        </w:rPr>
        <w:t>bölgede</w:t>
      </w:r>
      <w:r w:rsidRPr="00A55DB1" w:rsidR="0030183B">
        <w:rPr>
          <w:sz w:val="18"/>
        </w:rPr>
        <w:t xml:space="preserve"> </w:t>
      </w:r>
      <w:r w:rsidRPr="00A55DB1">
        <w:rPr>
          <w:sz w:val="18"/>
        </w:rPr>
        <w:t>siyasi</w:t>
      </w:r>
      <w:r w:rsidRPr="00A55DB1" w:rsidR="0030183B">
        <w:rPr>
          <w:sz w:val="18"/>
        </w:rPr>
        <w:t xml:space="preserve"> </w:t>
      </w:r>
      <w:r w:rsidRPr="00A55DB1">
        <w:rPr>
          <w:sz w:val="18"/>
        </w:rPr>
        <w:t>aktörleri</w:t>
      </w:r>
      <w:r w:rsidRPr="00A55DB1" w:rsidR="0030183B">
        <w:rPr>
          <w:sz w:val="18"/>
        </w:rPr>
        <w:t xml:space="preserve"> </w:t>
      </w:r>
      <w:r w:rsidRPr="00A55DB1">
        <w:rPr>
          <w:sz w:val="18"/>
        </w:rPr>
        <w:t>katledemiyor,</w:t>
      </w:r>
      <w:r w:rsidRPr="00A55DB1" w:rsidR="0030183B">
        <w:rPr>
          <w:sz w:val="18"/>
        </w:rPr>
        <w:t xml:space="preserve"> </w:t>
      </w:r>
      <w:r w:rsidRPr="00A55DB1">
        <w:rPr>
          <w:sz w:val="18"/>
        </w:rPr>
        <w:t>şehit</w:t>
      </w:r>
      <w:r w:rsidRPr="00A55DB1" w:rsidR="0030183B">
        <w:rPr>
          <w:sz w:val="18"/>
        </w:rPr>
        <w:t xml:space="preserve"> </w:t>
      </w:r>
      <w:r w:rsidRPr="00A55DB1">
        <w:rPr>
          <w:sz w:val="18"/>
        </w:rPr>
        <w:t>edemiyor;</w:t>
      </w:r>
      <w:r w:rsidRPr="00A55DB1" w:rsidR="0030183B">
        <w:rPr>
          <w:sz w:val="18"/>
        </w:rPr>
        <w:t xml:space="preserve"> </w:t>
      </w:r>
      <w:r w:rsidRPr="00A55DB1">
        <w:rPr>
          <w:sz w:val="18"/>
        </w:rPr>
        <w:t>bundan</w:t>
      </w:r>
      <w:r w:rsidRPr="00A55DB1" w:rsidR="0030183B">
        <w:rPr>
          <w:sz w:val="18"/>
        </w:rPr>
        <w:t xml:space="preserve"> </w:t>
      </w:r>
      <w:r w:rsidRPr="00A55DB1">
        <w:rPr>
          <w:sz w:val="18"/>
        </w:rPr>
        <w:t>bir</w:t>
      </w:r>
      <w:r w:rsidRPr="00A55DB1" w:rsidR="0030183B">
        <w:rPr>
          <w:sz w:val="18"/>
        </w:rPr>
        <w:t xml:space="preserve"> </w:t>
      </w:r>
      <w:r w:rsidRPr="00A55DB1">
        <w:rPr>
          <w:sz w:val="18"/>
        </w:rPr>
        <w:t>rahatsızlığı</w:t>
      </w:r>
      <w:r w:rsidRPr="00A55DB1" w:rsidR="0030183B">
        <w:rPr>
          <w:sz w:val="18"/>
        </w:rPr>
        <w:t xml:space="preserve"> </w:t>
      </w:r>
      <w:r w:rsidRPr="00A55DB1">
        <w:rPr>
          <w:sz w:val="18"/>
        </w:rPr>
        <w:t>olabilir</w:t>
      </w:r>
      <w:r w:rsidRPr="00A55DB1" w:rsidR="0030183B">
        <w:rPr>
          <w:sz w:val="18"/>
        </w:rPr>
        <w:t xml:space="preserve"> </w:t>
      </w:r>
      <w:r w:rsidRPr="00A55DB1">
        <w:rPr>
          <w:sz w:val="18"/>
        </w:rPr>
        <w:t>çünkü</w:t>
      </w:r>
      <w:r w:rsidRPr="00A55DB1" w:rsidR="0030183B">
        <w:rPr>
          <w:sz w:val="18"/>
        </w:rPr>
        <w:t xml:space="preserve"> </w:t>
      </w:r>
      <w:r w:rsidRPr="00A55DB1">
        <w:rPr>
          <w:sz w:val="18"/>
        </w:rPr>
        <w:t>bu</w:t>
      </w:r>
      <w:r w:rsidRPr="00A55DB1" w:rsidR="0030183B">
        <w:rPr>
          <w:sz w:val="18"/>
        </w:rPr>
        <w:t xml:space="preserve"> </w:t>
      </w:r>
      <w:r w:rsidRPr="00A55DB1">
        <w:rPr>
          <w:sz w:val="18"/>
        </w:rPr>
        <w:t>yöntemlerle</w:t>
      </w:r>
      <w:r w:rsidRPr="00A55DB1" w:rsidR="0030183B">
        <w:rPr>
          <w:sz w:val="18"/>
        </w:rPr>
        <w:t xml:space="preserve"> </w:t>
      </w:r>
      <w:r w:rsidRPr="00A55DB1">
        <w:rPr>
          <w:sz w:val="18"/>
        </w:rPr>
        <w:t>bölge</w:t>
      </w:r>
      <w:r w:rsidRPr="00A55DB1" w:rsidR="0030183B">
        <w:rPr>
          <w:sz w:val="18"/>
        </w:rPr>
        <w:t xml:space="preserve"> </w:t>
      </w:r>
      <w:r w:rsidRPr="00A55DB1">
        <w:rPr>
          <w:sz w:val="18"/>
        </w:rPr>
        <w:t>insanı,</w:t>
      </w:r>
      <w:r w:rsidRPr="00A55DB1" w:rsidR="0030183B">
        <w:rPr>
          <w:sz w:val="18"/>
        </w:rPr>
        <w:t xml:space="preserve"> </w:t>
      </w:r>
      <w:r w:rsidRPr="00A55DB1">
        <w:rPr>
          <w:sz w:val="18"/>
        </w:rPr>
        <w:t>bölgede</w:t>
      </w:r>
      <w:r w:rsidRPr="00A55DB1" w:rsidR="0030183B">
        <w:rPr>
          <w:sz w:val="18"/>
        </w:rPr>
        <w:t xml:space="preserve"> </w:t>
      </w:r>
      <w:r w:rsidRPr="00A55DB1">
        <w:rPr>
          <w:sz w:val="18"/>
        </w:rPr>
        <w:t>yaşayan</w:t>
      </w:r>
      <w:r w:rsidRPr="00A55DB1" w:rsidR="0030183B">
        <w:rPr>
          <w:sz w:val="18"/>
        </w:rPr>
        <w:t xml:space="preserve"> </w:t>
      </w:r>
      <w:r w:rsidRPr="00A55DB1">
        <w:rPr>
          <w:sz w:val="18"/>
        </w:rPr>
        <w:t>insanlar,</w:t>
      </w:r>
      <w:r w:rsidRPr="00A55DB1" w:rsidR="0030183B">
        <w:rPr>
          <w:sz w:val="18"/>
        </w:rPr>
        <w:t xml:space="preserve"> </w:t>
      </w:r>
      <w:r w:rsidRPr="00A55DB1">
        <w:rPr>
          <w:sz w:val="18"/>
        </w:rPr>
        <w:t>vatandaşlarımız</w:t>
      </w:r>
      <w:r w:rsidRPr="00A55DB1" w:rsidR="0030183B">
        <w:rPr>
          <w:sz w:val="18"/>
        </w:rPr>
        <w:t xml:space="preserve"> </w:t>
      </w:r>
      <w:r w:rsidRPr="00A55DB1">
        <w:rPr>
          <w:sz w:val="18"/>
        </w:rPr>
        <w:t>hep</w:t>
      </w:r>
      <w:r w:rsidRPr="00A55DB1" w:rsidR="0030183B">
        <w:rPr>
          <w:sz w:val="18"/>
        </w:rPr>
        <w:t xml:space="preserve"> </w:t>
      </w:r>
      <w:r w:rsidRPr="00A55DB1">
        <w:rPr>
          <w:sz w:val="18"/>
        </w:rPr>
        <w:t>baskı</w:t>
      </w:r>
      <w:r w:rsidRPr="00A55DB1" w:rsidR="0030183B">
        <w:rPr>
          <w:sz w:val="18"/>
        </w:rPr>
        <w:t xml:space="preserve"> </w:t>
      </w:r>
      <w:r w:rsidRPr="00A55DB1">
        <w:rPr>
          <w:sz w:val="18"/>
        </w:rPr>
        <w:t>altında</w:t>
      </w:r>
      <w:r w:rsidRPr="00A55DB1" w:rsidR="0030183B">
        <w:rPr>
          <w:sz w:val="18"/>
        </w:rPr>
        <w:t xml:space="preserve"> </w:t>
      </w:r>
      <w:r w:rsidRPr="00A55DB1">
        <w:rPr>
          <w:sz w:val="18"/>
        </w:rPr>
        <w:t>tutuldu</w:t>
      </w:r>
      <w:r w:rsidRPr="00A55DB1" w:rsidR="0030183B">
        <w:rPr>
          <w:sz w:val="18"/>
        </w:rPr>
        <w:t xml:space="preserve"> </w:t>
      </w:r>
      <w:r w:rsidRPr="00A55DB1">
        <w:rPr>
          <w:sz w:val="18"/>
        </w:rPr>
        <w:t>ve</w:t>
      </w:r>
      <w:r w:rsidRPr="00A55DB1" w:rsidR="0030183B">
        <w:rPr>
          <w:sz w:val="18"/>
        </w:rPr>
        <w:t xml:space="preserve"> </w:t>
      </w:r>
      <w:r w:rsidRPr="00A55DB1">
        <w:rPr>
          <w:sz w:val="18"/>
        </w:rPr>
        <w:t>bu</w:t>
      </w:r>
      <w:r w:rsidRPr="00A55DB1" w:rsidR="0030183B">
        <w:rPr>
          <w:sz w:val="18"/>
        </w:rPr>
        <w:t xml:space="preserve"> </w:t>
      </w:r>
      <w:r w:rsidRPr="00A55DB1">
        <w:rPr>
          <w:sz w:val="18"/>
        </w:rPr>
        <w:t>beyefendiler</w:t>
      </w:r>
      <w:r w:rsidRPr="00A55DB1" w:rsidR="0030183B">
        <w:rPr>
          <w:sz w:val="18"/>
        </w:rPr>
        <w:t xml:space="preserve"> </w:t>
      </w:r>
      <w:r w:rsidRPr="00A55DB1">
        <w:rPr>
          <w:sz w:val="18"/>
        </w:rPr>
        <w:t>de</w:t>
      </w:r>
      <w:r w:rsidRPr="00A55DB1" w:rsidR="0030183B">
        <w:rPr>
          <w:sz w:val="18"/>
        </w:rPr>
        <w:t xml:space="preserve"> </w:t>
      </w:r>
      <w:r w:rsidRPr="00A55DB1">
        <w:rPr>
          <w:sz w:val="18"/>
        </w:rPr>
        <w:t>bunun</w:t>
      </w:r>
      <w:r w:rsidRPr="00A55DB1" w:rsidR="0030183B">
        <w:rPr>
          <w:sz w:val="18"/>
        </w:rPr>
        <w:t xml:space="preserve"> </w:t>
      </w:r>
      <w:r w:rsidRPr="00A55DB1">
        <w:rPr>
          <w:sz w:val="18"/>
        </w:rPr>
        <w:t>üzerinde</w:t>
      </w:r>
      <w:r w:rsidRPr="00A55DB1" w:rsidR="0030183B">
        <w:rPr>
          <w:sz w:val="18"/>
        </w:rPr>
        <w:t xml:space="preserve"> </w:t>
      </w:r>
      <w:r w:rsidRPr="00A55DB1">
        <w:rPr>
          <w:sz w:val="18"/>
        </w:rPr>
        <w:t>yüzerek</w:t>
      </w:r>
      <w:r w:rsidRPr="00A55DB1" w:rsidR="0030183B">
        <w:rPr>
          <w:sz w:val="18"/>
        </w:rPr>
        <w:t xml:space="preserve"> </w:t>
      </w:r>
      <w:r w:rsidRPr="00A55DB1">
        <w:rPr>
          <w:sz w:val="18"/>
        </w:rPr>
        <w:t>bu</w:t>
      </w:r>
      <w:r w:rsidRPr="00A55DB1" w:rsidR="0030183B">
        <w:rPr>
          <w:sz w:val="18"/>
        </w:rPr>
        <w:t xml:space="preserve"> </w:t>
      </w:r>
      <w:r w:rsidRPr="00A55DB1">
        <w:rPr>
          <w:sz w:val="18"/>
        </w:rPr>
        <w:t>koltuklarda</w:t>
      </w:r>
      <w:r w:rsidRPr="00A55DB1" w:rsidR="0030183B">
        <w:rPr>
          <w:sz w:val="18"/>
        </w:rPr>
        <w:t xml:space="preserve"> </w:t>
      </w:r>
      <w:r w:rsidRPr="00A55DB1">
        <w:rPr>
          <w:sz w:val="18"/>
        </w:rPr>
        <w:t>oturdular.</w:t>
      </w:r>
      <w:r w:rsidRPr="00A55DB1" w:rsidR="0030183B">
        <w:rPr>
          <w:sz w:val="18"/>
        </w:rPr>
        <w:t xml:space="preserve"> </w:t>
      </w:r>
      <w:r w:rsidRPr="00A55DB1">
        <w:rPr>
          <w:sz w:val="18"/>
        </w:rPr>
        <w:t>Dolayısıyla</w:t>
      </w:r>
      <w:r w:rsidRPr="00A55DB1" w:rsidR="0030183B">
        <w:rPr>
          <w:sz w:val="18"/>
        </w:rPr>
        <w:t xml:space="preserve"> </w:t>
      </w:r>
      <w:r w:rsidRPr="00A55DB1">
        <w:rPr>
          <w:sz w:val="18"/>
        </w:rPr>
        <w:t>rahatsızlığınızın</w:t>
      </w:r>
      <w:r w:rsidRPr="00A55DB1" w:rsidR="0030183B">
        <w:rPr>
          <w:sz w:val="18"/>
        </w:rPr>
        <w:t xml:space="preserve"> </w:t>
      </w:r>
      <w:r w:rsidRPr="00A55DB1">
        <w:rPr>
          <w:sz w:val="18"/>
        </w:rPr>
        <w:t>ve</w:t>
      </w:r>
      <w:r w:rsidRPr="00A55DB1" w:rsidR="0030183B">
        <w:rPr>
          <w:sz w:val="18"/>
        </w:rPr>
        <w:t xml:space="preserve"> </w:t>
      </w:r>
      <w:r w:rsidRPr="00A55DB1">
        <w:rPr>
          <w:sz w:val="18"/>
        </w:rPr>
        <w:t>hazımsızlığınızın</w:t>
      </w:r>
      <w:r w:rsidRPr="00A55DB1" w:rsidR="0030183B">
        <w:rPr>
          <w:sz w:val="18"/>
        </w:rPr>
        <w:t xml:space="preserve"> </w:t>
      </w:r>
      <w:r w:rsidRPr="00A55DB1">
        <w:rPr>
          <w:sz w:val="18"/>
        </w:rPr>
        <w:t>bu</w:t>
      </w:r>
      <w:r w:rsidRPr="00A55DB1" w:rsidR="0030183B">
        <w:rPr>
          <w:sz w:val="18"/>
        </w:rPr>
        <w:t xml:space="preserve"> </w:t>
      </w:r>
      <w:r w:rsidRPr="00A55DB1">
        <w:rPr>
          <w:sz w:val="18"/>
        </w:rPr>
        <w:t>olduğunun</w:t>
      </w:r>
      <w:r w:rsidRPr="00A55DB1" w:rsidR="0030183B">
        <w:rPr>
          <w:sz w:val="18"/>
        </w:rPr>
        <w:t xml:space="preserve"> </w:t>
      </w:r>
      <w:r w:rsidRPr="00A55DB1">
        <w:rPr>
          <w:sz w:val="18"/>
        </w:rPr>
        <w:t>farkındayım.</w:t>
      </w:r>
      <w:r w:rsidRPr="00A55DB1" w:rsidR="0030183B">
        <w:rPr>
          <w:sz w:val="18"/>
        </w:rPr>
        <w:t xml:space="preserve"> </w:t>
      </w:r>
      <w:r w:rsidRPr="00A55DB1">
        <w:rPr>
          <w:sz w:val="18"/>
        </w:rPr>
        <w:t>Bunun</w:t>
      </w:r>
      <w:r w:rsidRPr="00A55DB1" w:rsidR="0030183B">
        <w:rPr>
          <w:sz w:val="18"/>
        </w:rPr>
        <w:t xml:space="preserve"> </w:t>
      </w:r>
      <w:r w:rsidRPr="00A55DB1">
        <w:rPr>
          <w:sz w:val="18"/>
        </w:rPr>
        <w:t>Genel</w:t>
      </w:r>
      <w:r w:rsidRPr="00A55DB1" w:rsidR="0030183B">
        <w:rPr>
          <w:sz w:val="18"/>
        </w:rPr>
        <w:t xml:space="preserve"> </w:t>
      </w:r>
      <w:r w:rsidRPr="00A55DB1">
        <w:rPr>
          <w:sz w:val="18"/>
        </w:rPr>
        <w:t>Kurul</w:t>
      </w:r>
      <w:r w:rsidRPr="00A55DB1" w:rsidR="0030183B">
        <w:rPr>
          <w:sz w:val="18"/>
        </w:rPr>
        <w:t xml:space="preserve"> </w:t>
      </w:r>
      <w:r w:rsidRPr="00A55DB1">
        <w:rPr>
          <w:sz w:val="18"/>
        </w:rPr>
        <w:t>tarafından</w:t>
      </w:r>
      <w:r w:rsidRPr="00A55DB1" w:rsidR="0030183B">
        <w:rPr>
          <w:sz w:val="18"/>
        </w:rPr>
        <w:t xml:space="preserve"> </w:t>
      </w:r>
      <w:r w:rsidRPr="00A55DB1">
        <w:rPr>
          <w:sz w:val="18"/>
        </w:rPr>
        <w:t>bilinmesini</w:t>
      </w:r>
      <w:r w:rsidRPr="00A55DB1" w:rsidR="0030183B">
        <w:rPr>
          <w:sz w:val="18"/>
        </w:rPr>
        <w:t xml:space="preserve"> </w:t>
      </w:r>
      <w:r w:rsidRPr="00A55DB1">
        <w:rPr>
          <w:sz w:val="18"/>
        </w:rPr>
        <w:t>özellikle</w:t>
      </w:r>
      <w:r w:rsidRPr="00A55DB1" w:rsidR="0030183B">
        <w:rPr>
          <w:sz w:val="18"/>
        </w:rPr>
        <w:t xml:space="preserve"> </w:t>
      </w:r>
      <w:r w:rsidRPr="00A55DB1">
        <w:rPr>
          <w:sz w:val="18"/>
        </w:rPr>
        <w:t>arzu</w:t>
      </w:r>
      <w:r w:rsidRPr="00A55DB1" w:rsidR="0030183B">
        <w:rPr>
          <w:sz w:val="18"/>
        </w:rPr>
        <w:t xml:space="preserve"> </w:t>
      </w:r>
      <w:r w:rsidRPr="00A55DB1">
        <w:rPr>
          <w:sz w:val="18"/>
        </w:rPr>
        <w:t>ederim.</w:t>
      </w:r>
      <w:r w:rsidRPr="00A55DB1" w:rsidR="0030183B">
        <w:rPr>
          <w:sz w:val="18"/>
        </w:rPr>
        <w:t xml:space="preserve"> </w:t>
      </w:r>
      <w:r w:rsidRPr="00A55DB1">
        <w:rPr>
          <w:sz w:val="18"/>
        </w:rPr>
        <w:t>Yok</w:t>
      </w:r>
      <w:r w:rsidRPr="00A55DB1" w:rsidR="0030183B">
        <w:rPr>
          <w:sz w:val="18"/>
        </w:rPr>
        <w:t xml:space="preserve"> </w:t>
      </w:r>
      <w:r w:rsidRPr="00A55DB1">
        <w:rPr>
          <w:sz w:val="18"/>
        </w:rPr>
        <w:t>etme,</w:t>
      </w:r>
      <w:r w:rsidRPr="00A55DB1" w:rsidR="0030183B">
        <w:rPr>
          <w:sz w:val="18"/>
        </w:rPr>
        <w:t xml:space="preserve"> </w:t>
      </w:r>
      <w:r w:rsidRPr="00A55DB1">
        <w:rPr>
          <w:sz w:val="18"/>
        </w:rPr>
        <w:t>sindirme,</w:t>
      </w:r>
      <w:r w:rsidRPr="00A55DB1" w:rsidR="0030183B">
        <w:rPr>
          <w:sz w:val="18"/>
        </w:rPr>
        <w:t xml:space="preserve"> </w:t>
      </w:r>
      <w:r w:rsidRPr="00A55DB1">
        <w:rPr>
          <w:sz w:val="18"/>
        </w:rPr>
        <w:t>asimilasyon,</w:t>
      </w:r>
      <w:r w:rsidRPr="00A55DB1" w:rsidR="0030183B">
        <w:rPr>
          <w:sz w:val="18"/>
        </w:rPr>
        <w:t xml:space="preserve"> </w:t>
      </w:r>
      <w:r w:rsidRPr="00A55DB1">
        <w:rPr>
          <w:sz w:val="18"/>
        </w:rPr>
        <w:t>baskı</w:t>
      </w:r>
      <w:r w:rsidRPr="00A55DB1" w:rsidR="0030183B">
        <w:rPr>
          <w:sz w:val="18"/>
        </w:rPr>
        <w:t xml:space="preserve"> </w:t>
      </w:r>
      <w:r w:rsidRPr="00A55DB1">
        <w:rPr>
          <w:sz w:val="18"/>
        </w:rPr>
        <w:t>kurma;</w:t>
      </w:r>
      <w:r w:rsidRPr="00A55DB1" w:rsidR="0030183B">
        <w:rPr>
          <w:sz w:val="18"/>
        </w:rPr>
        <w:t xml:space="preserve"> </w:t>
      </w:r>
      <w:r w:rsidRPr="00A55DB1">
        <w:rPr>
          <w:sz w:val="18"/>
        </w:rPr>
        <w:t>tamamına</w:t>
      </w:r>
      <w:r w:rsidRPr="00A55DB1" w:rsidR="0030183B">
        <w:rPr>
          <w:sz w:val="18"/>
        </w:rPr>
        <w:t xml:space="preserve"> </w:t>
      </w:r>
      <w:r w:rsidRPr="00A55DB1">
        <w:rPr>
          <w:sz w:val="18"/>
        </w:rPr>
        <w:t>karşıyız.</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DİRAYET</w:t>
      </w:r>
      <w:r w:rsidRPr="00A55DB1" w:rsidR="0030183B">
        <w:rPr>
          <w:sz w:val="18"/>
        </w:rPr>
        <w:t xml:space="preserve"> </w:t>
      </w:r>
      <w:r w:rsidRPr="00A55DB1">
        <w:rPr>
          <w:sz w:val="18"/>
        </w:rPr>
        <w:t>DİLAN</w:t>
      </w:r>
      <w:r w:rsidRPr="00A55DB1" w:rsidR="0030183B">
        <w:rPr>
          <w:sz w:val="18"/>
        </w:rPr>
        <w:t xml:space="preserve"> </w:t>
      </w:r>
      <w:r w:rsidRPr="00A55DB1">
        <w:rPr>
          <w:sz w:val="18"/>
        </w:rPr>
        <w:t>TAŞDEMİR</w:t>
      </w:r>
      <w:r w:rsidRPr="00A55DB1" w:rsidR="0030183B">
        <w:rPr>
          <w:sz w:val="18"/>
        </w:rPr>
        <w:t xml:space="preserve"> </w:t>
      </w:r>
      <w:r w:rsidRPr="00A55DB1">
        <w:rPr>
          <w:sz w:val="18"/>
        </w:rPr>
        <w:t>(Ağrı)</w:t>
      </w:r>
      <w:r w:rsidRPr="00A55DB1" w:rsidR="0030183B">
        <w:rPr>
          <w:sz w:val="18"/>
        </w:rPr>
        <w:t xml:space="preserve"> </w:t>
      </w:r>
      <w:r w:rsidRPr="00A55DB1">
        <w:rPr>
          <w:sz w:val="18"/>
        </w:rPr>
        <w:t>–</w:t>
      </w:r>
      <w:r w:rsidRPr="00A55DB1" w:rsidR="0030183B">
        <w:rPr>
          <w:sz w:val="18"/>
        </w:rPr>
        <w:t xml:space="preserve"> </w:t>
      </w:r>
      <w:r w:rsidRPr="00A55DB1">
        <w:rPr>
          <w:sz w:val="18"/>
        </w:rPr>
        <w:t>Uzaylılar</w:t>
      </w:r>
      <w:r w:rsidRPr="00A55DB1" w:rsidR="0030183B">
        <w:rPr>
          <w:sz w:val="18"/>
        </w:rPr>
        <w:t xml:space="preserve"> </w:t>
      </w:r>
      <w:r w:rsidRPr="00A55DB1">
        <w:rPr>
          <w:sz w:val="18"/>
        </w:rPr>
        <w:t>yapıyor</w:t>
      </w:r>
      <w:r w:rsidRPr="00A55DB1" w:rsidR="0030183B">
        <w:rPr>
          <w:sz w:val="18"/>
        </w:rPr>
        <w:t xml:space="preserve"> </w:t>
      </w:r>
      <w:r w:rsidRPr="00A55DB1">
        <w:rPr>
          <w:sz w:val="18"/>
        </w:rPr>
        <w:t>sanki!</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Türkiye</w:t>
      </w:r>
      <w:r w:rsidRPr="00A55DB1" w:rsidR="0030183B">
        <w:rPr>
          <w:sz w:val="18"/>
        </w:rPr>
        <w:t xml:space="preserve"> </w:t>
      </w:r>
      <w:r w:rsidRPr="00A55DB1">
        <w:rPr>
          <w:sz w:val="18"/>
        </w:rPr>
        <w:t>83</w:t>
      </w:r>
      <w:r w:rsidRPr="00A55DB1" w:rsidR="0030183B">
        <w:rPr>
          <w:sz w:val="18"/>
        </w:rPr>
        <w:t xml:space="preserve"> </w:t>
      </w:r>
      <w:r w:rsidRPr="00A55DB1">
        <w:rPr>
          <w:sz w:val="18"/>
        </w:rPr>
        <w:t>milyonla</w:t>
      </w:r>
      <w:r w:rsidRPr="00A55DB1" w:rsidR="0030183B">
        <w:rPr>
          <w:sz w:val="18"/>
        </w:rPr>
        <w:t xml:space="preserve"> </w:t>
      </w:r>
      <w:r w:rsidRPr="00A55DB1">
        <w:rPr>
          <w:sz w:val="18"/>
        </w:rPr>
        <w:t>bir</w:t>
      </w:r>
      <w:r w:rsidRPr="00A55DB1" w:rsidR="0030183B">
        <w:rPr>
          <w:sz w:val="18"/>
        </w:rPr>
        <w:t xml:space="preserve"> </w:t>
      </w:r>
      <w:r w:rsidRPr="00A55DB1">
        <w:rPr>
          <w:sz w:val="18"/>
        </w:rPr>
        <w:t>ve</w:t>
      </w:r>
      <w:r w:rsidRPr="00A55DB1" w:rsidR="0030183B">
        <w:rPr>
          <w:sz w:val="18"/>
        </w:rPr>
        <w:t xml:space="preserve"> </w:t>
      </w:r>
      <w:r w:rsidRPr="00A55DB1">
        <w:rPr>
          <w:sz w:val="18"/>
        </w:rPr>
        <w:t>beraberdir</w:t>
      </w:r>
      <w:r w:rsidRPr="00A55DB1" w:rsidR="0030183B">
        <w:rPr>
          <w:sz w:val="18"/>
        </w:rPr>
        <w:t xml:space="preserve"> </w:t>
      </w:r>
      <w:r w:rsidRPr="00A55DB1">
        <w:rPr>
          <w:sz w:val="18"/>
        </w:rPr>
        <w:t>diyorum,</w:t>
      </w:r>
      <w:r w:rsidRPr="00A55DB1" w:rsidR="0030183B">
        <w:rPr>
          <w:sz w:val="18"/>
        </w:rPr>
        <w:t xml:space="preserve"> </w:t>
      </w:r>
      <w:r w:rsidRPr="00A55DB1">
        <w:rPr>
          <w:sz w:val="18"/>
        </w:rPr>
        <w:t>teşekkür</w:t>
      </w:r>
      <w:r w:rsidRPr="00A55DB1" w:rsidR="0030183B">
        <w:rPr>
          <w:sz w:val="18"/>
        </w:rPr>
        <w:t xml:space="preserve"> </w:t>
      </w:r>
      <w:r w:rsidRPr="00A55DB1">
        <w:rPr>
          <w:sz w:val="18"/>
        </w:rPr>
        <w:t>ediyorum.</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Kerestecioğlu…</w:t>
      </w:r>
    </w:p>
    <w:p w:rsidRPr="00A55DB1" w:rsidR="00E27F4E" w:rsidP="00A55DB1" w:rsidRDefault="00E27F4E">
      <w:pPr>
        <w:tabs>
          <w:tab w:val="center" w:pos="5100"/>
        </w:tabs>
        <w:suppressAutoHyphens/>
        <w:ind w:left="80" w:right="60" w:firstLine="760"/>
        <w:jc w:val="both"/>
        <w:rPr>
          <w:sz w:val="18"/>
        </w:rPr>
      </w:pPr>
      <w:r w:rsidRPr="00A55DB1">
        <w:rPr>
          <w:sz w:val="18"/>
        </w:rPr>
        <w:t>46.-</w:t>
      </w:r>
      <w:r w:rsidRPr="00A55DB1" w:rsidR="0030183B">
        <w:rPr>
          <w:sz w:val="18"/>
        </w:rPr>
        <w:t xml:space="preserve"> </w:t>
      </w:r>
      <w:r w:rsidRPr="00A55DB1">
        <w:rPr>
          <w:sz w:val="18"/>
        </w:rPr>
        <w:t>Ankara</w:t>
      </w:r>
      <w:r w:rsidRPr="00A55DB1" w:rsidR="0030183B">
        <w:rPr>
          <w:sz w:val="18"/>
        </w:rPr>
        <w:t xml:space="preserve"> </w:t>
      </w:r>
      <w:r w:rsidRPr="00A55DB1">
        <w:rPr>
          <w:sz w:val="18"/>
        </w:rPr>
        <w:t>Milletvekili</w:t>
      </w:r>
      <w:r w:rsidRPr="00A55DB1" w:rsidR="0030183B">
        <w:rPr>
          <w:sz w:val="18"/>
        </w:rPr>
        <w:t xml:space="preserve"> </w:t>
      </w:r>
      <w:r w:rsidRPr="00A55DB1">
        <w:rPr>
          <w:sz w:val="18"/>
        </w:rPr>
        <w:t>Filiz</w:t>
      </w:r>
      <w:r w:rsidRPr="00A55DB1" w:rsidR="0030183B">
        <w:rPr>
          <w:sz w:val="18"/>
        </w:rPr>
        <w:t xml:space="preserve"> </w:t>
      </w:r>
      <w:r w:rsidRPr="00A55DB1">
        <w:rPr>
          <w:sz w:val="18"/>
        </w:rPr>
        <w:t>Kerestecioğlu</w:t>
      </w:r>
      <w:r w:rsidRPr="00A55DB1" w:rsidR="0030183B">
        <w:rPr>
          <w:sz w:val="18"/>
        </w:rPr>
        <w:t xml:space="preserve"> </w:t>
      </w:r>
      <w:r w:rsidRPr="00A55DB1">
        <w:rPr>
          <w:sz w:val="18"/>
        </w:rPr>
        <w:t>Demir’in,</w:t>
      </w:r>
      <w:r w:rsidRPr="00A55DB1" w:rsidR="0030183B">
        <w:rPr>
          <w:sz w:val="18"/>
        </w:rPr>
        <w:t xml:space="preserve"> </w:t>
      </w:r>
      <w:r w:rsidRPr="00A55DB1">
        <w:rPr>
          <w:sz w:val="18"/>
        </w:rPr>
        <w:t>İstanbul</w:t>
      </w:r>
      <w:r w:rsidRPr="00A55DB1" w:rsidR="0030183B">
        <w:rPr>
          <w:sz w:val="18"/>
        </w:rPr>
        <w:t xml:space="preserve"> </w:t>
      </w:r>
      <w:r w:rsidRPr="00A55DB1">
        <w:rPr>
          <w:sz w:val="18"/>
        </w:rPr>
        <w:t>Milletvekili</w:t>
      </w:r>
      <w:r w:rsidRPr="00A55DB1" w:rsidR="0030183B">
        <w:rPr>
          <w:sz w:val="18"/>
        </w:rPr>
        <w:t xml:space="preserve"> </w:t>
      </w:r>
      <w:r w:rsidRPr="00A55DB1">
        <w:rPr>
          <w:sz w:val="18"/>
        </w:rPr>
        <w:t>Mehmet</w:t>
      </w:r>
      <w:r w:rsidRPr="00A55DB1" w:rsidR="0030183B">
        <w:rPr>
          <w:sz w:val="18"/>
        </w:rPr>
        <w:t xml:space="preserve"> </w:t>
      </w:r>
      <w:r w:rsidRPr="00A55DB1">
        <w:rPr>
          <w:sz w:val="18"/>
        </w:rPr>
        <w:t>Muş’un</w:t>
      </w:r>
      <w:r w:rsidRPr="00A55DB1" w:rsidR="0030183B">
        <w:rPr>
          <w:sz w:val="18"/>
        </w:rPr>
        <w:t xml:space="preserve"> </w:t>
      </w:r>
      <w:r w:rsidRPr="00A55DB1">
        <w:rPr>
          <w:sz w:val="18"/>
        </w:rPr>
        <w:t>yaptığı</w:t>
      </w:r>
      <w:r w:rsidRPr="00A55DB1" w:rsidR="0030183B">
        <w:rPr>
          <w:sz w:val="18"/>
        </w:rPr>
        <w:t xml:space="preserve"> </w:t>
      </w:r>
      <w:r w:rsidRPr="00A55DB1">
        <w:rPr>
          <w:sz w:val="18"/>
        </w:rPr>
        <w:t>açıklamasındaki</w:t>
      </w:r>
      <w:r w:rsidRPr="00A55DB1" w:rsidR="0030183B">
        <w:rPr>
          <w:sz w:val="18"/>
        </w:rPr>
        <w:t xml:space="preserve"> </w:t>
      </w:r>
      <w:r w:rsidRPr="00A55DB1">
        <w:rPr>
          <w:sz w:val="18"/>
        </w:rPr>
        <w:t>bazı</w:t>
      </w:r>
      <w:r w:rsidRPr="00A55DB1" w:rsidR="0030183B">
        <w:rPr>
          <w:sz w:val="18"/>
        </w:rPr>
        <w:t xml:space="preserve"> </w:t>
      </w:r>
      <w:r w:rsidRPr="00A55DB1">
        <w:rPr>
          <w:sz w:val="18"/>
        </w:rPr>
        <w:t>ifadelerine</w:t>
      </w:r>
      <w:r w:rsidRPr="00A55DB1" w:rsidR="0030183B">
        <w:rPr>
          <w:sz w:val="18"/>
        </w:rPr>
        <w:t xml:space="preserve"> </w:t>
      </w:r>
      <w:r w:rsidRPr="00A55DB1">
        <w:rPr>
          <w:sz w:val="18"/>
        </w:rPr>
        <w:t>ifadelerine</w:t>
      </w:r>
      <w:r w:rsidRPr="00A55DB1" w:rsidR="0030183B">
        <w:rPr>
          <w:sz w:val="18"/>
        </w:rPr>
        <w:t xml:space="preserve"> </w:t>
      </w:r>
      <w:r w:rsidRPr="00A55DB1">
        <w:rPr>
          <w:sz w:val="18"/>
        </w:rPr>
        <w:t>ilişkin</w:t>
      </w:r>
      <w:r w:rsidRPr="00A55DB1" w:rsidR="0030183B">
        <w:rPr>
          <w:sz w:val="18"/>
        </w:rPr>
        <w:t xml:space="preserve"> </w:t>
      </w:r>
      <w:r w:rsidRPr="00A55DB1">
        <w:rPr>
          <w:sz w:val="18"/>
        </w:rPr>
        <w:t>açıklaması</w:t>
      </w:r>
    </w:p>
    <w:p w:rsidRPr="00A55DB1" w:rsidR="00286344" w:rsidP="00A55DB1" w:rsidRDefault="00286344">
      <w:pPr>
        <w:pStyle w:val="GENELKURUL"/>
        <w:spacing w:line="240" w:lineRule="auto"/>
        <w:rPr>
          <w:sz w:val="18"/>
        </w:rPr>
      </w:pPr>
      <w:r w:rsidRPr="00A55DB1">
        <w:rPr>
          <w:sz w:val="18"/>
        </w:rPr>
        <w:t>FİLİZ</w:t>
      </w:r>
      <w:r w:rsidRPr="00A55DB1" w:rsidR="0030183B">
        <w:rPr>
          <w:sz w:val="18"/>
        </w:rPr>
        <w:t xml:space="preserve"> </w:t>
      </w:r>
      <w:r w:rsidRPr="00A55DB1">
        <w:rPr>
          <w:sz w:val="18"/>
        </w:rPr>
        <w:t>KERESTECİOĞLU</w:t>
      </w:r>
      <w:r w:rsidRPr="00A55DB1" w:rsidR="0030183B">
        <w:rPr>
          <w:sz w:val="18"/>
        </w:rPr>
        <w:t xml:space="preserve"> </w:t>
      </w:r>
      <w:r w:rsidRPr="00A55DB1">
        <w:rPr>
          <w:sz w:val="18"/>
        </w:rPr>
        <w:t>DEMİR</w:t>
      </w:r>
      <w:r w:rsidRPr="00A55DB1" w:rsidR="0030183B">
        <w:rPr>
          <w:sz w:val="18"/>
        </w:rPr>
        <w:t xml:space="preserve"> </w:t>
      </w:r>
      <w:r w:rsidRPr="00A55DB1">
        <w:rPr>
          <w:sz w:val="18"/>
        </w:rPr>
        <w:t>(Ankara)</w:t>
      </w:r>
      <w:r w:rsidRPr="00A55DB1" w:rsidR="0030183B">
        <w:rPr>
          <w:sz w:val="18"/>
        </w:rPr>
        <w:t xml:space="preserve"> </w:t>
      </w:r>
      <w:r w:rsidRPr="00A55DB1">
        <w:rPr>
          <w:sz w:val="18"/>
        </w:rPr>
        <w:t>–</w:t>
      </w:r>
      <w:r w:rsidRPr="00A55DB1" w:rsidR="0030183B">
        <w:rPr>
          <w:sz w:val="18"/>
        </w:rPr>
        <w:t xml:space="preserve"> </w:t>
      </w:r>
      <w:r w:rsidRPr="00A55DB1">
        <w:rPr>
          <w:sz w:val="18"/>
        </w:rPr>
        <w:t>Teşekkürler</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p>
    <w:p w:rsidRPr="00A55DB1" w:rsidR="00286344" w:rsidP="00A55DB1" w:rsidRDefault="00286344">
      <w:pPr>
        <w:pStyle w:val="GENELKURUL"/>
        <w:spacing w:line="240" w:lineRule="auto"/>
        <w:rPr>
          <w:sz w:val="18"/>
        </w:rPr>
      </w:pPr>
      <w:r w:rsidRPr="00A55DB1">
        <w:rPr>
          <w:sz w:val="18"/>
        </w:rPr>
        <w:t>Biz</w:t>
      </w:r>
      <w:r w:rsidRPr="00A55DB1" w:rsidR="0030183B">
        <w:rPr>
          <w:sz w:val="18"/>
        </w:rPr>
        <w:t xml:space="preserve"> </w:t>
      </w:r>
      <w:r w:rsidRPr="00A55DB1">
        <w:rPr>
          <w:sz w:val="18"/>
        </w:rPr>
        <w:t>de</w:t>
      </w:r>
      <w:r w:rsidRPr="00A55DB1" w:rsidR="0030183B">
        <w:rPr>
          <w:sz w:val="18"/>
        </w:rPr>
        <w:t xml:space="preserve"> </w:t>
      </w:r>
      <w:r w:rsidRPr="00A55DB1">
        <w:rPr>
          <w:sz w:val="18"/>
        </w:rPr>
        <w:t>aynı</w:t>
      </w:r>
      <w:r w:rsidRPr="00A55DB1" w:rsidR="0030183B">
        <w:rPr>
          <w:sz w:val="18"/>
        </w:rPr>
        <w:t xml:space="preserve"> </w:t>
      </w:r>
      <w:r w:rsidRPr="00A55DB1">
        <w:rPr>
          <w:sz w:val="18"/>
        </w:rPr>
        <w:t>teraneleri</w:t>
      </w:r>
      <w:r w:rsidRPr="00A55DB1" w:rsidR="0030183B">
        <w:rPr>
          <w:sz w:val="18"/>
        </w:rPr>
        <w:t xml:space="preserve"> </w:t>
      </w:r>
      <w:r w:rsidRPr="00A55DB1">
        <w:rPr>
          <w:sz w:val="18"/>
        </w:rPr>
        <w:t>dinlemekten</w:t>
      </w:r>
      <w:r w:rsidRPr="00A55DB1" w:rsidR="0030183B">
        <w:rPr>
          <w:sz w:val="18"/>
        </w:rPr>
        <w:t xml:space="preserve"> </w:t>
      </w:r>
      <w:r w:rsidRPr="00A55DB1">
        <w:rPr>
          <w:sz w:val="18"/>
        </w:rPr>
        <w:t>yorulduk</w:t>
      </w:r>
      <w:r w:rsidRPr="00A55DB1" w:rsidR="0030183B">
        <w:rPr>
          <w:sz w:val="18"/>
        </w:rPr>
        <w:t xml:space="preserve"> </w:t>
      </w:r>
      <w:r w:rsidRPr="00A55DB1">
        <w:rPr>
          <w:sz w:val="18"/>
        </w:rPr>
        <w:t>gerçekten.</w:t>
      </w:r>
      <w:r w:rsidRPr="00A55DB1" w:rsidR="0030183B">
        <w:rPr>
          <w:sz w:val="18"/>
        </w:rPr>
        <w:t xml:space="preserve"> </w:t>
      </w:r>
      <w:r w:rsidRPr="00A55DB1">
        <w:rPr>
          <w:sz w:val="18"/>
        </w:rPr>
        <w:t>Hani</w:t>
      </w:r>
      <w:r w:rsidRPr="00A55DB1" w:rsidR="0030183B">
        <w:rPr>
          <w:sz w:val="18"/>
        </w:rPr>
        <w:t xml:space="preserve"> </w:t>
      </w:r>
      <w:r w:rsidRPr="00A55DB1">
        <w:rPr>
          <w:sz w:val="18"/>
        </w:rPr>
        <w:t>HDP’yle</w:t>
      </w:r>
      <w:r w:rsidRPr="00A55DB1" w:rsidR="0030183B">
        <w:rPr>
          <w:sz w:val="18"/>
        </w:rPr>
        <w:t xml:space="preserve"> </w:t>
      </w:r>
      <w:r w:rsidRPr="00A55DB1">
        <w:rPr>
          <w:sz w:val="18"/>
        </w:rPr>
        <w:t>HDP</w:t>
      </w:r>
      <w:r w:rsidRPr="00A55DB1" w:rsidR="0030183B">
        <w:rPr>
          <w:sz w:val="18"/>
        </w:rPr>
        <w:t xml:space="preserve"> </w:t>
      </w:r>
      <w:r w:rsidRPr="00A55DB1">
        <w:rPr>
          <w:sz w:val="18"/>
        </w:rPr>
        <w:t>olarak</w:t>
      </w:r>
      <w:r w:rsidRPr="00A55DB1" w:rsidR="0030183B">
        <w:rPr>
          <w:sz w:val="18"/>
        </w:rPr>
        <w:t xml:space="preserve"> </w:t>
      </w:r>
      <w:r w:rsidRPr="00A55DB1">
        <w:rPr>
          <w:sz w:val="18"/>
        </w:rPr>
        <w:t>konuşurlarsa</w:t>
      </w:r>
      <w:r w:rsidRPr="00A55DB1" w:rsidR="0030183B">
        <w:rPr>
          <w:sz w:val="18"/>
        </w:rPr>
        <w:t xml:space="preserve"> </w:t>
      </w:r>
      <w:r w:rsidRPr="00A55DB1">
        <w:rPr>
          <w:sz w:val="18"/>
        </w:rPr>
        <w:t>biz</w:t>
      </w:r>
      <w:r w:rsidRPr="00A55DB1" w:rsidR="0030183B">
        <w:rPr>
          <w:sz w:val="18"/>
        </w:rPr>
        <w:t xml:space="preserve"> </w:t>
      </w:r>
      <w:r w:rsidRPr="00A55DB1">
        <w:rPr>
          <w:sz w:val="18"/>
        </w:rPr>
        <w:t>de</w:t>
      </w:r>
      <w:r w:rsidRPr="00A55DB1" w:rsidR="0030183B">
        <w:rPr>
          <w:sz w:val="18"/>
        </w:rPr>
        <w:t xml:space="preserve"> </w:t>
      </w:r>
      <w:r w:rsidRPr="00A55DB1">
        <w:rPr>
          <w:sz w:val="18"/>
        </w:rPr>
        <w:t>karşılık</w:t>
      </w:r>
      <w:r w:rsidRPr="00A55DB1" w:rsidR="0030183B">
        <w:rPr>
          <w:sz w:val="18"/>
        </w:rPr>
        <w:t xml:space="preserve"> </w:t>
      </w:r>
      <w:r w:rsidRPr="00A55DB1">
        <w:rPr>
          <w:sz w:val="18"/>
        </w:rPr>
        <w:t>verebileceğiz,</w:t>
      </w:r>
      <w:r w:rsidRPr="00A55DB1" w:rsidR="0030183B">
        <w:rPr>
          <w:sz w:val="18"/>
        </w:rPr>
        <w:t xml:space="preserve"> </w:t>
      </w:r>
      <w:r w:rsidRPr="00A55DB1">
        <w:rPr>
          <w:sz w:val="18"/>
        </w:rPr>
        <w:t>memnun</w:t>
      </w:r>
      <w:r w:rsidRPr="00A55DB1" w:rsidR="0030183B">
        <w:rPr>
          <w:sz w:val="18"/>
        </w:rPr>
        <w:t xml:space="preserve"> </w:t>
      </w:r>
      <w:r w:rsidRPr="00A55DB1">
        <w:rPr>
          <w:sz w:val="18"/>
        </w:rPr>
        <w:t>oluruz</w:t>
      </w:r>
      <w:r w:rsidRPr="00A55DB1" w:rsidR="0030183B">
        <w:rPr>
          <w:sz w:val="18"/>
        </w:rPr>
        <w:t xml:space="preserve"> </w:t>
      </w:r>
      <w:r w:rsidRPr="00A55DB1">
        <w:rPr>
          <w:sz w:val="18"/>
        </w:rPr>
        <w:t>bundan</w:t>
      </w:r>
      <w:r w:rsidRPr="00A55DB1" w:rsidR="0030183B">
        <w:rPr>
          <w:sz w:val="18"/>
        </w:rPr>
        <w:t xml:space="preserve"> </w:t>
      </w:r>
      <w:r w:rsidRPr="00A55DB1">
        <w:rPr>
          <w:sz w:val="18"/>
        </w:rPr>
        <w:t>ama</w:t>
      </w:r>
      <w:r w:rsidRPr="00A55DB1" w:rsidR="0030183B">
        <w:rPr>
          <w:sz w:val="18"/>
        </w:rPr>
        <w:t xml:space="preserve"> </w:t>
      </w:r>
      <w:r w:rsidRPr="00A55DB1">
        <w:rPr>
          <w:sz w:val="18"/>
        </w:rPr>
        <w:t>hani</w:t>
      </w:r>
      <w:r w:rsidRPr="00A55DB1" w:rsidR="0030183B">
        <w:rPr>
          <w:sz w:val="18"/>
        </w:rPr>
        <w:t xml:space="preserve"> </w:t>
      </w:r>
      <w:r w:rsidRPr="00A55DB1">
        <w:rPr>
          <w:sz w:val="18"/>
        </w:rPr>
        <w:t>“Pe-Ke-Ke”yle</w:t>
      </w:r>
      <w:r w:rsidRPr="00A55DB1" w:rsidR="0030183B">
        <w:rPr>
          <w:sz w:val="18"/>
        </w:rPr>
        <w:t xml:space="preserve"> </w:t>
      </w:r>
      <w:r w:rsidRPr="00A55DB1">
        <w:rPr>
          <w:sz w:val="18"/>
        </w:rPr>
        <w:t>konuşmak</w:t>
      </w:r>
      <w:r w:rsidRPr="00A55DB1" w:rsidR="0030183B">
        <w:rPr>
          <w:sz w:val="18"/>
        </w:rPr>
        <w:t xml:space="preserve"> </w:t>
      </w:r>
      <w:r w:rsidRPr="00A55DB1">
        <w:rPr>
          <w:sz w:val="18"/>
        </w:rPr>
        <w:t>istiyorlarsa</w:t>
      </w:r>
      <w:r w:rsidRPr="00A55DB1" w:rsidR="0030183B">
        <w:rPr>
          <w:sz w:val="18"/>
        </w:rPr>
        <w:t xml:space="preserve"> </w:t>
      </w:r>
      <w:r w:rsidRPr="00A55DB1">
        <w:rPr>
          <w:sz w:val="18"/>
        </w:rPr>
        <w:t>onu</w:t>
      </w:r>
      <w:r w:rsidRPr="00A55DB1" w:rsidR="0030183B">
        <w:rPr>
          <w:sz w:val="18"/>
        </w:rPr>
        <w:t xml:space="preserve"> </w:t>
      </w:r>
      <w:r w:rsidRPr="00A55DB1">
        <w:rPr>
          <w:sz w:val="18"/>
        </w:rPr>
        <w:t>bilemeyeceğiz</w:t>
      </w:r>
      <w:r w:rsidRPr="00A55DB1" w:rsidR="0030183B">
        <w:rPr>
          <w:sz w:val="18"/>
        </w:rPr>
        <w:t xml:space="preserve"> </w:t>
      </w:r>
      <w:r w:rsidRPr="00A55DB1">
        <w:rPr>
          <w:sz w:val="18"/>
        </w:rPr>
        <w:t>yani</w:t>
      </w:r>
      <w:r w:rsidRPr="00A55DB1" w:rsidR="0030183B">
        <w:rPr>
          <w:sz w:val="18"/>
        </w:rPr>
        <w:t xml:space="preserve"> </w:t>
      </w:r>
      <w:r w:rsidRPr="00A55DB1">
        <w:rPr>
          <w:sz w:val="18"/>
        </w:rPr>
        <w:t>burada</w:t>
      </w:r>
      <w:r w:rsidRPr="00A55DB1" w:rsidR="0030183B">
        <w:rPr>
          <w:sz w:val="18"/>
        </w:rPr>
        <w:t xml:space="preserve"> </w:t>
      </w:r>
      <w:r w:rsidRPr="00A55DB1">
        <w:rPr>
          <w:sz w:val="18"/>
        </w:rPr>
        <w:t>konuşabilecekleri</w:t>
      </w:r>
      <w:r w:rsidRPr="00A55DB1" w:rsidR="0030183B">
        <w:rPr>
          <w:sz w:val="18"/>
        </w:rPr>
        <w:t xml:space="preserve"> </w:t>
      </w:r>
      <w:r w:rsidRPr="00A55DB1">
        <w:rPr>
          <w:sz w:val="18"/>
        </w:rPr>
        <w:t>herhangi</w:t>
      </w:r>
      <w:r w:rsidRPr="00A55DB1" w:rsidR="0030183B">
        <w:rPr>
          <w:sz w:val="18"/>
        </w:rPr>
        <w:t xml:space="preserve"> </w:t>
      </w:r>
      <w:r w:rsidRPr="00A55DB1">
        <w:rPr>
          <w:sz w:val="18"/>
        </w:rPr>
        <w:t>bir</w:t>
      </w:r>
      <w:r w:rsidRPr="00A55DB1" w:rsidR="0030183B">
        <w:rPr>
          <w:sz w:val="18"/>
        </w:rPr>
        <w:t xml:space="preserve"> </w:t>
      </w:r>
      <w:r w:rsidRPr="00A55DB1">
        <w:rPr>
          <w:sz w:val="18"/>
        </w:rPr>
        <w:t>kimse</w:t>
      </w:r>
      <w:r w:rsidRPr="00A55DB1" w:rsidR="0030183B">
        <w:rPr>
          <w:sz w:val="18"/>
        </w:rPr>
        <w:t xml:space="preserve"> </w:t>
      </w:r>
      <w:r w:rsidRPr="00A55DB1">
        <w:rPr>
          <w:sz w:val="18"/>
        </w:rPr>
        <w:t>yok</w:t>
      </w:r>
      <w:r w:rsidRPr="00A55DB1" w:rsidR="0030183B">
        <w:rPr>
          <w:sz w:val="18"/>
        </w:rPr>
        <w:t xml:space="preserve"> </w:t>
      </w:r>
      <w:r w:rsidRPr="00A55DB1">
        <w:rPr>
          <w:sz w:val="18"/>
        </w:rPr>
        <w:t>herhâlde</w:t>
      </w:r>
      <w:r w:rsidRPr="00A55DB1" w:rsidR="0030183B">
        <w:rPr>
          <w:sz w:val="18"/>
        </w:rPr>
        <w:t xml:space="preserve"> </w:t>
      </w:r>
      <w:r w:rsidRPr="00A55DB1">
        <w:rPr>
          <w:sz w:val="18"/>
        </w:rPr>
        <w:t>oradan</w:t>
      </w:r>
      <w:r w:rsidRPr="00A55DB1" w:rsidR="0030183B">
        <w:rPr>
          <w:sz w:val="18"/>
        </w:rPr>
        <w:t xml:space="preserve"> </w:t>
      </w:r>
      <w:r w:rsidRPr="00A55DB1">
        <w:rPr>
          <w:sz w:val="18"/>
        </w:rPr>
        <w:t>diye</w:t>
      </w:r>
      <w:r w:rsidRPr="00A55DB1" w:rsidR="0030183B">
        <w:rPr>
          <w:sz w:val="18"/>
        </w:rPr>
        <w:t xml:space="preserve"> </w:t>
      </w:r>
      <w:r w:rsidRPr="00A55DB1">
        <w:rPr>
          <w:sz w:val="18"/>
        </w:rPr>
        <w:t>düşünüyorum.</w:t>
      </w:r>
    </w:p>
    <w:p w:rsidRPr="00A55DB1" w:rsidR="00286344" w:rsidP="00A55DB1" w:rsidRDefault="00286344">
      <w:pPr>
        <w:pStyle w:val="GENELKURUL"/>
        <w:spacing w:line="240" w:lineRule="auto"/>
        <w:rPr>
          <w:sz w:val="18"/>
        </w:rPr>
      </w:pPr>
      <w:r w:rsidRPr="00A55DB1">
        <w:rPr>
          <w:sz w:val="18"/>
        </w:rPr>
        <w:t>Ayrıca,</w:t>
      </w:r>
      <w:r w:rsidRPr="00A55DB1" w:rsidR="0030183B">
        <w:rPr>
          <w:sz w:val="18"/>
        </w:rPr>
        <w:t xml:space="preserve"> </w:t>
      </w:r>
      <w:r w:rsidRPr="00A55DB1">
        <w:rPr>
          <w:sz w:val="18"/>
        </w:rPr>
        <w:t>baktığınızda,</w:t>
      </w:r>
      <w:r w:rsidRPr="00A55DB1" w:rsidR="0030183B">
        <w:rPr>
          <w:sz w:val="18"/>
        </w:rPr>
        <w:t xml:space="preserve"> </w:t>
      </w:r>
      <w:r w:rsidRPr="00A55DB1">
        <w:rPr>
          <w:sz w:val="18"/>
        </w:rPr>
        <w:t>mesela</w:t>
      </w:r>
      <w:r w:rsidRPr="00A55DB1" w:rsidR="0030183B">
        <w:rPr>
          <w:sz w:val="18"/>
        </w:rPr>
        <w:t xml:space="preserve"> </w:t>
      </w:r>
      <w:r w:rsidRPr="00A55DB1">
        <w:rPr>
          <w:sz w:val="18"/>
        </w:rPr>
        <w:t>hepimiz</w:t>
      </w:r>
      <w:r w:rsidRPr="00A55DB1" w:rsidR="0030183B">
        <w:rPr>
          <w:sz w:val="18"/>
        </w:rPr>
        <w:t xml:space="preserve"> </w:t>
      </w:r>
      <w:r w:rsidRPr="00A55DB1">
        <w:rPr>
          <w:sz w:val="18"/>
        </w:rPr>
        <w:t>için</w:t>
      </w:r>
      <w:r w:rsidRPr="00A55DB1" w:rsidR="0030183B">
        <w:rPr>
          <w:sz w:val="18"/>
        </w:rPr>
        <w:t xml:space="preserve"> </w:t>
      </w:r>
      <w:r w:rsidRPr="00A55DB1">
        <w:rPr>
          <w:sz w:val="18"/>
        </w:rPr>
        <w:t>çok</w:t>
      </w:r>
      <w:r w:rsidRPr="00A55DB1" w:rsidR="0030183B">
        <w:rPr>
          <w:sz w:val="18"/>
        </w:rPr>
        <w:t xml:space="preserve"> </w:t>
      </w:r>
      <w:r w:rsidRPr="00A55DB1">
        <w:rPr>
          <w:sz w:val="18"/>
        </w:rPr>
        <w:t>önemli</w:t>
      </w:r>
      <w:r w:rsidRPr="00A55DB1" w:rsidR="0030183B">
        <w:rPr>
          <w:sz w:val="18"/>
        </w:rPr>
        <w:t xml:space="preserve"> </w:t>
      </w:r>
      <w:r w:rsidRPr="00A55DB1">
        <w:rPr>
          <w:sz w:val="18"/>
        </w:rPr>
        <w:t>bir</w:t>
      </w:r>
      <w:r w:rsidRPr="00A55DB1" w:rsidR="0030183B">
        <w:rPr>
          <w:sz w:val="18"/>
        </w:rPr>
        <w:t xml:space="preserve"> </w:t>
      </w:r>
      <w:r w:rsidRPr="00A55DB1">
        <w:rPr>
          <w:sz w:val="18"/>
        </w:rPr>
        <w:t>değer</w:t>
      </w:r>
      <w:r w:rsidRPr="00A55DB1" w:rsidR="0030183B">
        <w:rPr>
          <w:sz w:val="18"/>
        </w:rPr>
        <w:t xml:space="preserve"> </w:t>
      </w:r>
      <w:r w:rsidRPr="00A55DB1">
        <w:rPr>
          <w:sz w:val="18"/>
        </w:rPr>
        <w:t>olan</w:t>
      </w:r>
      <w:r w:rsidRPr="00A55DB1" w:rsidR="0030183B">
        <w:rPr>
          <w:sz w:val="18"/>
        </w:rPr>
        <w:t xml:space="preserve"> </w:t>
      </w:r>
      <w:r w:rsidRPr="00A55DB1">
        <w:rPr>
          <w:sz w:val="18"/>
        </w:rPr>
        <w:t>Tahir</w:t>
      </w:r>
      <w:r w:rsidRPr="00A55DB1" w:rsidR="0030183B">
        <w:rPr>
          <w:sz w:val="18"/>
        </w:rPr>
        <w:t xml:space="preserve"> </w:t>
      </w:r>
      <w:r w:rsidRPr="00A55DB1">
        <w:rPr>
          <w:sz w:val="18"/>
        </w:rPr>
        <w:t>Elçi’nin</w:t>
      </w:r>
      <w:r w:rsidRPr="00A55DB1" w:rsidR="0030183B">
        <w:rPr>
          <w:sz w:val="18"/>
        </w:rPr>
        <w:t xml:space="preserve"> </w:t>
      </w:r>
      <w:r w:rsidRPr="00A55DB1">
        <w:rPr>
          <w:sz w:val="18"/>
        </w:rPr>
        <w:t>parkının</w:t>
      </w:r>
      <w:r w:rsidRPr="00A55DB1" w:rsidR="0030183B">
        <w:rPr>
          <w:sz w:val="18"/>
        </w:rPr>
        <w:t xml:space="preserve"> </w:t>
      </w:r>
      <w:r w:rsidRPr="00A55DB1">
        <w:rPr>
          <w:sz w:val="18"/>
        </w:rPr>
        <w:t>adını</w:t>
      </w:r>
      <w:r w:rsidRPr="00A55DB1" w:rsidR="0030183B">
        <w:rPr>
          <w:sz w:val="18"/>
        </w:rPr>
        <w:t xml:space="preserve"> </w:t>
      </w:r>
      <w:r w:rsidRPr="00A55DB1">
        <w:rPr>
          <w:sz w:val="18"/>
        </w:rPr>
        <w:t>herhâlde</w:t>
      </w:r>
      <w:r w:rsidRPr="00A55DB1" w:rsidR="0030183B">
        <w:rPr>
          <w:sz w:val="18"/>
        </w:rPr>
        <w:t xml:space="preserve"> </w:t>
      </w:r>
      <w:r w:rsidRPr="00A55DB1">
        <w:rPr>
          <w:sz w:val="18"/>
        </w:rPr>
        <w:t>gelip</w:t>
      </w:r>
      <w:r w:rsidRPr="00A55DB1" w:rsidR="0030183B">
        <w:rPr>
          <w:sz w:val="18"/>
        </w:rPr>
        <w:t xml:space="preserve"> </w:t>
      </w:r>
      <w:r w:rsidRPr="00A55DB1">
        <w:rPr>
          <w:sz w:val="18"/>
        </w:rPr>
        <w:t>“Pe-Ke-Ke”</w:t>
      </w:r>
      <w:r w:rsidRPr="00A55DB1" w:rsidR="0030183B">
        <w:rPr>
          <w:sz w:val="18"/>
        </w:rPr>
        <w:t xml:space="preserve"> </w:t>
      </w:r>
      <w:r w:rsidRPr="00A55DB1">
        <w:rPr>
          <w:sz w:val="18"/>
        </w:rPr>
        <w:t>değiştirmemiştir</w:t>
      </w:r>
      <w:r w:rsidRPr="00A55DB1" w:rsidR="0030183B">
        <w:rPr>
          <w:sz w:val="18"/>
        </w:rPr>
        <w:t xml:space="preserve"> </w:t>
      </w:r>
      <w:r w:rsidRPr="00A55DB1">
        <w:rPr>
          <w:sz w:val="18"/>
        </w:rPr>
        <w:t>değil</w:t>
      </w:r>
      <w:r w:rsidRPr="00A55DB1" w:rsidR="0030183B">
        <w:rPr>
          <w:sz w:val="18"/>
        </w:rPr>
        <w:t xml:space="preserve"> </w:t>
      </w:r>
      <w:r w:rsidRPr="00A55DB1">
        <w:rPr>
          <w:sz w:val="18"/>
        </w:rPr>
        <w:t>mi?</w:t>
      </w:r>
      <w:r w:rsidRPr="00A55DB1" w:rsidR="0030183B">
        <w:rPr>
          <w:sz w:val="18"/>
        </w:rPr>
        <w:t xml:space="preserve"> </w:t>
      </w:r>
      <w:r w:rsidRPr="00A55DB1">
        <w:rPr>
          <w:sz w:val="18"/>
        </w:rPr>
        <w:t>Yani</w:t>
      </w:r>
      <w:r w:rsidRPr="00A55DB1" w:rsidR="0030183B">
        <w:rPr>
          <w:sz w:val="18"/>
        </w:rPr>
        <w:t xml:space="preserve"> </w:t>
      </w:r>
      <w:r w:rsidRPr="00A55DB1">
        <w:rPr>
          <w:sz w:val="18"/>
        </w:rPr>
        <w:t>onu</w:t>
      </w:r>
      <w:r w:rsidRPr="00A55DB1" w:rsidR="0030183B">
        <w:rPr>
          <w:sz w:val="18"/>
        </w:rPr>
        <w:t xml:space="preserve"> </w:t>
      </w:r>
      <w:r w:rsidRPr="00A55DB1">
        <w:rPr>
          <w:sz w:val="18"/>
        </w:rPr>
        <w:t>kimin</w:t>
      </w:r>
      <w:r w:rsidRPr="00A55DB1" w:rsidR="0030183B">
        <w:rPr>
          <w:sz w:val="18"/>
        </w:rPr>
        <w:t xml:space="preserve"> </w:t>
      </w:r>
      <w:r w:rsidRPr="00A55DB1">
        <w:rPr>
          <w:sz w:val="18"/>
        </w:rPr>
        <w:t>değiştirdiğini</w:t>
      </w:r>
      <w:r w:rsidRPr="00A55DB1" w:rsidR="0030183B">
        <w:rPr>
          <w:sz w:val="18"/>
        </w:rPr>
        <w:t xml:space="preserve"> </w:t>
      </w:r>
      <w:r w:rsidRPr="00A55DB1">
        <w:rPr>
          <w:sz w:val="18"/>
        </w:rPr>
        <w:t>gayet</w:t>
      </w:r>
      <w:r w:rsidRPr="00A55DB1" w:rsidR="0030183B">
        <w:rPr>
          <w:sz w:val="18"/>
        </w:rPr>
        <w:t xml:space="preserve"> </w:t>
      </w:r>
      <w:r w:rsidRPr="00A55DB1">
        <w:rPr>
          <w:sz w:val="18"/>
        </w:rPr>
        <w:t>iyi</w:t>
      </w:r>
      <w:r w:rsidRPr="00A55DB1" w:rsidR="0030183B">
        <w:rPr>
          <w:sz w:val="18"/>
        </w:rPr>
        <w:t xml:space="preserve"> </w:t>
      </w:r>
      <w:r w:rsidRPr="00A55DB1">
        <w:rPr>
          <w:sz w:val="18"/>
        </w:rPr>
        <w:t>biliyoruz.</w:t>
      </w:r>
      <w:r w:rsidRPr="00A55DB1" w:rsidR="0030183B">
        <w:rPr>
          <w:sz w:val="18"/>
        </w:rPr>
        <w:t xml:space="preserve"> </w:t>
      </w:r>
      <w:r w:rsidRPr="00A55DB1">
        <w:rPr>
          <w:sz w:val="18"/>
        </w:rPr>
        <w:t>Aynı</w:t>
      </w:r>
      <w:r w:rsidRPr="00A55DB1" w:rsidR="0030183B">
        <w:rPr>
          <w:sz w:val="18"/>
        </w:rPr>
        <w:t xml:space="preserve"> </w:t>
      </w:r>
      <w:r w:rsidRPr="00A55DB1">
        <w:rPr>
          <w:sz w:val="18"/>
        </w:rPr>
        <w:t>şekilde,</w:t>
      </w:r>
      <w:r w:rsidRPr="00A55DB1" w:rsidR="0030183B">
        <w:rPr>
          <w:sz w:val="18"/>
        </w:rPr>
        <w:t xml:space="preserve"> </w:t>
      </w:r>
      <w:r w:rsidRPr="00A55DB1">
        <w:rPr>
          <w:sz w:val="18"/>
        </w:rPr>
        <w:t>Ahmedi</w:t>
      </w:r>
      <w:r w:rsidRPr="00A55DB1" w:rsidR="0030183B">
        <w:rPr>
          <w:sz w:val="18"/>
        </w:rPr>
        <w:t xml:space="preserve"> </w:t>
      </w:r>
      <w:r w:rsidRPr="00A55DB1">
        <w:rPr>
          <w:sz w:val="18"/>
        </w:rPr>
        <w:t>Hani</w:t>
      </w:r>
      <w:r w:rsidRPr="00A55DB1" w:rsidR="0030183B">
        <w:rPr>
          <w:sz w:val="18"/>
        </w:rPr>
        <w:t xml:space="preserve"> </w:t>
      </w:r>
      <w:r w:rsidRPr="00A55DB1">
        <w:rPr>
          <w:sz w:val="18"/>
        </w:rPr>
        <w:t>Kültür</w:t>
      </w:r>
      <w:r w:rsidRPr="00A55DB1" w:rsidR="0030183B">
        <w:rPr>
          <w:sz w:val="18"/>
        </w:rPr>
        <w:t xml:space="preserve"> </w:t>
      </w:r>
      <w:r w:rsidRPr="00A55DB1">
        <w:rPr>
          <w:sz w:val="18"/>
        </w:rPr>
        <w:t>Merkezinin</w:t>
      </w:r>
      <w:r w:rsidRPr="00A55DB1" w:rsidR="0030183B">
        <w:rPr>
          <w:sz w:val="18"/>
        </w:rPr>
        <w:t xml:space="preserve"> </w:t>
      </w:r>
      <w:r w:rsidRPr="00A55DB1">
        <w:rPr>
          <w:sz w:val="18"/>
        </w:rPr>
        <w:t>ya</w:t>
      </w:r>
      <w:r w:rsidRPr="00A55DB1" w:rsidR="0030183B">
        <w:rPr>
          <w:sz w:val="18"/>
        </w:rPr>
        <w:t xml:space="preserve"> </w:t>
      </w:r>
      <w:r w:rsidRPr="00A55DB1">
        <w:rPr>
          <w:sz w:val="18"/>
        </w:rPr>
        <w:t>da</w:t>
      </w:r>
      <w:r w:rsidRPr="00A55DB1" w:rsidR="0030183B">
        <w:rPr>
          <w:sz w:val="18"/>
        </w:rPr>
        <w:t xml:space="preserve"> </w:t>
      </w:r>
      <w:r w:rsidRPr="00A55DB1">
        <w:rPr>
          <w:sz w:val="18"/>
        </w:rPr>
        <w:t>birçok</w:t>
      </w:r>
      <w:r w:rsidRPr="00A55DB1" w:rsidR="0030183B">
        <w:rPr>
          <w:sz w:val="18"/>
        </w:rPr>
        <w:t xml:space="preserve"> </w:t>
      </w:r>
      <w:r w:rsidRPr="00A55DB1">
        <w:rPr>
          <w:sz w:val="18"/>
        </w:rPr>
        <w:t>yerde,</w:t>
      </w:r>
      <w:r w:rsidRPr="00A55DB1" w:rsidR="0030183B">
        <w:rPr>
          <w:sz w:val="18"/>
        </w:rPr>
        <w:t xml:space="preserve"> </w:t>
      </w:r>
      <w:r w:rsidRPr="00A55DB1">
        <w:rPr>
          <w:sz w:val="18"/>
        </w:rPr>
        <w:t>atanan</w:t>
      </w:r>
      <w:r w:rsidRPr="00A55DB1" w:rsidR="0030183B">
        <w:rPr>
          <w:sz w:val="18"/>
        </w:rPr>
        <w:t xml:space="preserve"> </w:t>
      </w:r>
      <w:r w:rsidRPr="00A55DB1">
        <w:rPr>
          <w:sz w:val="18"/>
        </w:rPr>
        <w:t>kayyumların,</w:t>
      </w:r>
      <w:r w:rsidRPr="00A55DB1" w:rsidR="0030183B">
        <w:rPr>
          <w:sz w:val="18"/>
        </w:rPr>
        <w:t xml:space="preserve"> </w:t>
      </w:r>
      <w:r w:rsidRPr="00A55DB1">
        <w:rPr>
          <w:sz w:val="18"/>
        </w:rPr>
        <w:t>orada</w:t>
      </w:r>
      <w:r w:rsidRPr="00A55DB1" w:rsidR="0030183B">
        <w:rPr>
          <w:sz w:val="18"/>
        </w:rPr>
        <w:t xml:space="preserve"> </w:t>
      </w:r>
      <w:r w:rsidRPr="00A55DB1">
        <w:rPr>
          <w:sz w:val="18"/>
        </w:rPr>
        <w:t>Kürtler</w:t>
      </w:r>
      <w:r w:rsidRPr="00A55DB1" w:rsidR="0030183B">
        <w:rPr>
          <w:sz w:val="18"/>
        </w:rPr>
        <w:t xml:space="preserve"> </w:t>
      </w:r>
      <w:r w:rsidRPr="00A55DB1">
        <w:rPr>
          <w:sz w:val="18"/>
        </w:rPr>
        <w:t>yoğunluklu</w:t>
      </w:r>
      <w:r w:rsidRPr="00A55DB1" w:rsidR="0030183B">
        <w:rPr>
          <w:sz w:val="18"/>
        </w:rPr>
        <w:t xml:space="preserve"> </w:t>
      </w:r>
      <w:r w:rsidRPr="00A55DB1">
        <w:rPr>
          <w:sz w:val="18"/>
        </w:rPr>
        <w:t>olarak</w:t>
      </w:r>
      <w:r w:rsidRPr="00A55DB1" w:rsidR="0030183B">
        <w:rPr>
          <w:sz w:val="18"/>
        </w:rPr>
        <w:t xml:space="preserve"> </w:t>
      </w:r>
      <w:r w:rsidRPr="00A55DB1">
        <w:rPr>
          <w:sz w:val="18"/>
        </w:rPr>
        <w:t>yaşadığı</w:t>
      </w:r>
      <w:r w:rsidRPr="00A55DB1" w:rsidR="0030183B">
        <w:rPr>
          <w:sz w:val="18"/>
        </w:rPr>
        <w:t xml:space="preserve"> </w:t>
      </w:r>
      <w:r w:rsidRPr="00A55DB1">
        <w:rPr>
          <w:sz w:val="18"/>
        </w:rPr>
        <w:t>hâlde,</w:t>
      </w:r>
      <w:r w:rsidRPr="00A55DB1" w:rsidR="0030183B">
        <w:rPr>
          <w:sz w:val="18"/>
        </w:rPr>
        <w:t xml:space="preserve"> </w:t>
      </w:r>
      <w:r w:rsidRPr="00A55DB1">
        <w:rPr>
          <w:sz w:val="18"/>
        </w:rPr>
        <w:t>İngilizce</w:t>
      </w:r>
      <w:r w:rsidRPr="00A55DB1" w:rsidR="0030183B">
        <w:rPr>
          <w:sz w:val="18"/>
        </w:rPr>
        <w:t xml:space="preserve"> </w:t>
      </w:r>
      <w:r w:rsidRPr="00A55DB1">
        <w:rPr>
          <w:sz w:val="18"/>
        </w:rPr>
        <w:t>tabela</w:t>
      </w:r>
      <w:r w:rsidRPr="00A55DB1" w:rsidR="0030183B">
        <w:rPr>
          <w:sz w:val="18"/>
        </w:rPr>
        <w:t xml:space="preserve"> </w:t>
      </w:r>
      <w:r w:rsidRPr="00A55DB1">
        <w:rPr>
          <w:sz w:val="18"/>
        </w:rPr>
        <w:t>koyabildiğini,</w:t>
      </w:r>
      <w:r w:rsidRPr="00A55DB1" w:rsidR="0030183B">
        <w:rPr>
          <w:sz w:val="18"/>
        </w:rPr>
        <w:t xml:space="preserve"> </w:t>
      </w:r>
      <w:r w:rsidRPr="00A55DB1">
        <w:rPr>
          <w:sz w:val="18"/>
        </w:rPr>
        <w:t>kalkıp</w:t>
      </w:r>
      <w:r w:rsidRPr="00A55DB1" w:rsidR="0030183B">
        <w:rPr>
          <w:sz w:val="18"/>
        </w:rPr>
        <w:t xml:space="preserve"> </w:t>
      </w:r>
      <w:r w:rsidRPr="00A55DB1">
        <w:rPr>
          <w:sz w:val="18"/>
        </w:rPr>
        <w:t>da</w:t>
      </w:r>
      <w:r w:rsidRPr="00A55DB1" w:rsidR="0030183B">
        <w:rPr>
          <w:sz w:val="18"/>
        </w:rPr>
        <w:t xml:space="preserve"> </w:t>
      </w:r>
      <w:r w:rsidRPr="00A55DB1">
        <w:rPr>
          <w:sz w:val="18"/>
        </w:rPr>
        <w:t>Kürtçe</w:t>
      </w:r>
      <w:r w:rsidRPr="00A55DB1" w:rsidR="0030183B">
        <w:rPr>
          <w:sz w:val="18"/>
        </w:rPr>
        <w:t xml:space="preserve"> </w:t>
      </w:r>
      <w:r w:rsidRPr="00A55DB1">
        <w:rPr>
          <w:sz w:val="18"/>
        </w:rPr>
        <w:t>tabelayı</w:t>
      </w:r>
      <w:r w:rsidRPr="00A55DB1" w:rsidR="0030183B">
        <w:rPr>
          <w:sz w:val="18"/>
        </w:rPr>
        <w:t xml:space="preserve"> </w:t>
      </w:r>
      <w:r w:rsidRPr="00A55DB1">
        <w:rPr>
          <w:sz w:val="18"/>
        </w:rPr>
        <w:t>kaldırdığını</w:t>
      </w:r>
      <w:r w:rsidRPr="00A55DB1" w:rsidR="0030183B">
        <w:rPr>
          <w:sz w:val="18"/>
        </w:rPr>
        <w:t xml:space="preserve"> </w:t>
      </w:r>
      <w:r w:rsidRPr="00A55DB1">
        <w:rPr>
          <w:sz w:val="18"/>
        </w:rPr>
        <w:t>da</w:t>
      </w:r>
      <w:r w:rsidRPr="00A55DB1" w:rsidR="0030183B">
        <w:rPr>
          <w:sz w:val="18"/>
        </w:rPr>
        <w:t xml:space="preserve"> </w:t>
      </w:r>
      <w:r w:rsidRPr="00A55DB1">
        <w:rPr>
          <w:sz w:val="18"/>
        </w:rPr>
        <w:t>biliyoruz.</w:t>
      </w:r>
      <w:r w:rsidRPr="00A55DB1" w:rsidR="0030183B">
        <w:rPr>
          <w:sz w:val="18"/>
        </w:rPr>
        <w:t xml:space="preserve"> </w:t>
      </w:r>
      <w:r w:rsidRPr="00A55DB1">
        <w:rPr>
          <w:sz w:val="18"/>
        </w:rPr>
        <w:t>Bunları</w:t>
      </w:r>
      <w:r w:rsidRPr="00A55DB1" w:rsidR="0030183B">
        <w:rPr>
          <w:sz w:val="18"/>
        </w:rPr>
        <w:t xml:space="preserve"> </w:t>
      </w:r>
      <w:r w:rsidRPr="00A55DB1">
        <w:rPr>
          <w:sz w:val="18"/>
        </w:rPr>
        <w:t>da</w:t>
      </w:r>
      <w:r w:rsidRPr="00A55DB1" w:rsidR="0030183B">
        <w:rPr>
          <w:sz w:val="18"/>
        </w:rPr>
        <w:t xml:space="preserve"> </w:t>
      </w:r>
      <w:r w:rsidRPr="00A55DB1">
        <w:rPr>
          <w:sz w:val="18"/>
        </w:rPr>
        <w:t>herhâlde</w:t>
      </w:r>
      <w:r w:rsidRPr="00A55DB1" w:rsidR="0030183B">
        <w:rPr>
          <w:sz w:val="18"/>
        </w:rPr>
        <w:t xml:space="preserve"> </w:t>
      </w:r>
      <w:r w:rsidRPr="00A55DB1">
        <w:rPr>
          <w:sz w:val="18"/>
        </w:rPr>
        <w:t>“Pe-Ke-Ke”</w:t>
      </w:r>
      <w:r w:rsidRPr="00A55DB1" w:rsidR="0030183B">
        <w:rPr>
          <w:sz w:val="18"/>
        </w:rPr>
        <w:t xml:space="preserve"> </w:t>
      </w:r>
      <w:r w:rsidRPr="00A55DB1">
        <w:rPr>
          <w:sz w:val="18"/>
        </w:rPr>
        <w:t>yapmıyordur</w:t>
      </w:r>
      <w:r w:rsidRPr="00A55DB1" w:rsidR="0030183B">
        <w:rPr>
          <w:sz w:val="18"/>
        </w:rPr>
        <w:t xml:space="preserve"> </w:t>
      </w:r>
      <w:r w:rsidRPr="00A55DB1">
        <w:rPr>
          <w:sz w:val="18"/>
        </w:rPr>
        <w:t>değil</w:t>
      </w:r>
      <w:r w:rsidRPr="00A55DB1" w:rsidR="0030183B">
        <w:rPr>
          <w:sz w:val="18"/>
        </w:rPr>
        <w:t xml:space="preserve"> </w:t>
      </w:r>
      <w:r w:rsidRPr="00A55DB1">
        <w:rPr>
          <w:sz w:val="18"/>
        </w:rPr>
        <w:t>mi?</w:t>
      </w:r>
      <w:r w:rsidRPr="00A55DB1" w:rsidR="0030183B">
        <w:rPr>
          <w:sz w:val="18"/>
        </w:rPr>
        <w:t xml:space="preserve"> </w:t>
      </w:r>
      <w:r w:rsidRPr="00A55DB1">
        <w:rPr>
          <w:sz w:val="18"/>
        </w:rPr>
        <w:t>Bunları</w:t>
      </w:r>
      <w:r w:rsidRPr="00A55DB1" w:rsidR="0030183B">
        <w:rPr>
          <w:sz w:val="18"/>
        </w:rPr>
        <w:t xml:space="preserve"> </w:t>
      </w:r>
      <w:r w:rsidRPr="00A55DB1">
        <w:rPr>
          <w:sz w:val="18"/>
        </w:rPr>
        <w:t>da</w:t>
      </w:r>
      <w:r w:rsidRPr="00A55DB1" w:rsidR="0030183B">
        <w:rPr>
          <w:sz w:val="18"/>
        </w:rPr>
        <w:t xml:space="preserve"> </w:t>
      </w:r>
      <w:r w:rsidRPr="00A55DB1">
        <w:rPr>
          <w:sz w:val="18"/>
        </w:rPr>
        <w:t>kimin</w:t>
      </w:r>
      <w:r w:rsidRPr="00A55DB1" w:rsidR="0030183B">
        <w:rPr>
          <w:sz w:val="18"/>
        </w:rPr>
        <w:t xml:space="preserve"> </w:t>
      </w:r>
      <w:r w:rsidRPr="00A55DB1">
        <w:rPr>
          <w:sz w:val="18"/>
        </w:rPr>
        <w:t>yaptığını</w:t>
      </w:r>
      <w:r w:rsidRPr="00A55DB1" w:rsidR="0030183B">
        <w:rPr>
          <w:sz w:val="18"/>
        </w:rPr>
        <w:t xml:space="preserve"> </w:t>
      </w:r>
      <w:r w:rsidRPr="00A55DB1">
        <w:rPr>
          <w:sz w:val="18"/>
        </w:rPr>
        <w:t>gayet</w:t>
      </w:r>
      <w:r w:rsidRPr="00A55DB1" w:rsidR="0030183B">
        <w:rPr>
          <w:sz w:val="18"/>
        </w:rPr>
        <w:t xml:space="preserve"> </w:t>
      </w:r>
      <w:r w:rsidRPr="00A55DB1">
        <w:rPr>
          <w:sz w:val="18"/>
        </w:rPr>
        <w:t>iyi</w:t>
      </w:r>
      <w:r w:rsidRPr="00A55DB1" w:rsidR="0030183B">
        <w:rPr>
          <w:sz w:val="18"/>
        </w:rPr>
        <w:t xml:space="preserve"> </w:t>
      </w:r>
      <w:r w:rsidRPr="00A55DB1">
        <w:rPr>
          <w:sz w:val="18"/>
        </w:rPr>
        <w:t>biliyoruz.</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“Pe-Ke-Ke”</w:t>
      </w:r>
      <w:r w:rsidRPr="00A55DB1" w:rsidR="0030183B">
        <w:rPr>
          <w:sz w:val="18"/>
        </w:rPr>
        <w:t xml:space="preserve"> </w:t>
      </w:r>
      <w:r w:rsidRPr="00A55DB1">
        <w:rPr>
          <w:sz w:val="18"/>
        </w:rPr>
        <w:t>değil,</w:t>
      </w:r>
      <w:r w:rsidRPr="00A55DB1" w:rsidR="0030183B">
        <w:rPr>
          <w:sz w:val="18"/>
        </w:rPr>
        <w:t xml:space="preserve"> </w:t>
      </w:r>
      <w:r w:rsidRPr="00A55DB1">
        <w:rPr>
          <w:sz w:val="18"/>
        </w:rPr>
        <w:t>“Pe-Ka-Ka”</w:t>
      </w:r>
      <w:r w:rsidRPr="00A55DB1" w:rsidR="0030183B">
        <w:rPr>
          <w:sz w:val="18"/>
        </w:rPr>
        <w:t xml:space="preserve"> </w:t>
      </w:r>
      <w:r w:rsidRPr="00A55DB1">
        <w:rPr>
          <w:sz w:val="18"/>
        </w:rPr>
        <w:t>“Pe-Ka-Ka”!</w:t>
      </w:r>
    </w:p>
    <w:p w:rsidRPr="00A55DB1" w:rsidR="00286344" w:rsidP="00A55DB1" w:rsidRDefault="00286344">
      <w:pPr>
        <w:pStyle w:val="GENELKURUL"/>
        <w:spacing w:line="240" w:lineRule="auto"/>
        <w:rPr>
          <w:sz w:val="18"/>
        </w:rPr>
      </w:pPr>
      <w:r w:rsidRPr="00A55DB1">
        <w:rPr>
          <w:sz w:val="18"/>
        </w:rPr>
        <w:t>FİLİZ</w:t>
      </w:r>
      <w:r w:rsidRPr="00A55DB1" w:rsidR="0030183B">
        <w:rPr>
          <w:sz w:val="18"/>
        </w:rPr>
        <w:t xml:space="preserve"> </w:t>
      </w:r>
      <w:r w:rsidRPr="00A55DB1">
        <w:rPr>
          <w:sz w:val="18"/>
        </w:rPr>
        <w:t>KERESTECİOĞLU</w:t>
      </w:r>
      <w:r w:rsidRPr="00A55DB1" w:rsidR="0030183B">
        <w:rPr>
          <w:sz w:val="18"/>
        </w:rPr>
        <w:t xml:space="preserve"> </w:t>
      </w:r>
      <w:r w:rsidRPr="00A55DB1">
        <w:rPr>
          <w:sz w:val="18"/>
        </w:rPr>
        <w:t>DEMİR</w:t>
      </w:r>
      <w:r w:rsidRPr="00A55DB1" w:rsidR="0030183B">
        <w:rPr>
          <w:sz w:val="18"/>
        </w:rPr>
        <w:t xml:space="preserve"> </w:t>
      </w:r>
      <w:r w:rsidRPr="00A55DB1">
        <w:rPr>
          <w:sz w:val="18"/>
        </w:rPr>
        <w:t>(Ankara)</w:t>
      </w:r>
      <w:r w:rsidRPr="00A55DB1" w:rsidR="0030183B">
        <w:rPr>
          <w:sz w:val="18"/>
        </w:rPr>
        <w:t xml:space="preserve"> </w:t>
      </w:r>
      <w:r w:rsidRPr="00A55DB1">
        <w:rPr>
          <w:sz w:val="18"/>
        </w:rPr>
        <w:t>-</w:t>
      </w:r>
      <w:r w:rsidRPr="00A55DB1" w:rsidR="0030183B">
        <w:rPr>
          <w:sz w:val="18"/>
        </w:rPr>
        <w:t xml:space="preserve"> </w:t>
      </w:r>
      <w:r w:rsidRPr="00A55DB1">
        <w:rPr>
          <w:sz w:val="18"/>
        </w:rPr>
        <w:t>O</w:t>
      </w:r>
      <w:r w:rsidRPr="00A55DB1" w:rsidR="0030183B">
        <w:rPr>
          <w:sz w:val="18"/>
        </w:rPr>
        <w:t xml:space="preserve"> </w:t>
      </w:r>
      <w:r w:rsidRPr="00A55DB1">
        <w:rPr>
          <w:sz w:val="18"/>
        </w:rPr>
        <w:t>yüzden</w:t>
      </w:r>
      <w:r w:rsidRPr="00A55DB1" w:rsidR="0030183B">
        <w:rPr>
          <w:sz w:val="18"/>
        </w:rPr>
        <w:t xml:space="preserve"> </w:t>
      </w:r>
      <w:r w:rsidRPr="00A55DB1">
        <w:rPr>
          <w:sz w:val="18"/>
        </w:rPr>
        <w:t>ben</w:t>
      </w:r>
      <w:r w:rsidRPr="00A55DB1" w:rsidR="0030183B">
        <w:rPr>
          <w:sz w:val="18"/>
        </w:rPr>
        <w:t xml:space="preserve"> </w:t>
      </w:r>
      <w:r w:rsidRPr="00A55DB1">
        <w:rPr>
          <w:sz w:val="18"/>
        </w:rPr>
        <w:t>ne</w:t>
      </w:r>
      <w:r w:rsidRPr="00A55DB1" w:rsidR="0030183B">
        <w:rPr>
          <w:sz w:val="18"/>
        </w:rPr>
        <w:t xml:space="preserve"> </w:t>
      </w:r>
      <w:r w:rsidRPr="00A55DB1">
        <w:rPr>
          <w:sz w:val="18"/>
        </w:rPr>
        <w:t>diyeceğimi</w:t>
      </w:r>
      <w:r w:rsidRPr="00A55DB1" w:rsidR="0030183B">
        <w:rPr>
          <w:sz w:val="18"/>
        </w:rPr>
        <w:t xml:space="preserve"> </w:t>
      </w:r>
      <w:r w:rsidRPr="00A55DB1">
        <w:rPr>
          <w:sz w:val="18"/>
        </w:rPr>
        <w:t>bilirim,</w:t>
      </w:r>
      <w:r w:rsidRPr="00A55DB1" w:rsidR="0030183B">
        <w:rPr>
          <w:sz w:val="18"/>
        </w:rPr>
        <w:t xml:space="preserve"> </w:t>
      </w:r>
      <w:r w:rsidRPr="00A55DB1">
        <w:rPr>
          <w:sz w:val="18"/>
        </w:rPr>
        <w:t>siz</w:t>
      </w:r>
      <w:r w:rsidRPr="00A55DB1" w:rsidR="0030183B">
        <w:rPr>
          <w:sz w:val="18"/>
        </w:rPr>
        <w:t xml:space="preserve"> </w:t>
      </w:r>
      <w:r w:rsidRPr="00A55DB1">
        <w:rPr>
          <w:sz w:val="18"/>
        </w:rPr>
        <w:t>ne</w:t>
      </w:r>
      <w:r w:rsidRPr="00A55DB1" w:rsidR="0030183B">
        <w:rPr>
          <w:sz w:val="18"/>
        </w:rPr>
        <w:t xml:space="preserve"> </w:t>
      </w:r>
      <w:r w:rsidRPr="00A55DB1">
        <w:rPr>
          <w:sz w:val="18"/>
        </w:rPr>
        <w:t>diyeceğinizi</w:t>
      </w:r>
      <w:r w:rsidRPr="00A55DB1" w:rsidR="0030183B">
        <w:rPr>
          <w:sz w:val="18"/>
        </w:rPr>
        <w:t xml:space="preserve"> </w:t>
      </w:r>
      <w:r w:rsidRPr="00A55DB1">
        <w:rPr>
          <w:sz w:val="18"/>
        </w:rPr>
        <w:t>bilirsiniz.</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KEMAL</w:t>
      </w:r>
      <w:r w:rsidRPr="00A55DB1" w:rsidR="0030183B">
        <w:rPr>
          <w:sz w:val="18"/>
        </w:rPr>
        <w:t xml:space="preserve"> </w:t>
      </w:r>
      <w:r w:rsidRPr="00A55DB1">
        <w:rPr>
          <w:sz w:val="18"/>
        </w:rPr>
        <w:t>BÜLBÜL</w:t>
      </w:r>
      <w:r w:rsidRPr="00A55DB1" w:rsidR="0030183B">
        <w:rPr>
          <w:sz w:val="18"/>
        </w:rPr>
        <w:t xml:space="preserve"> </w:t>
      </w:r>
      <w:r w:rsidRPr="00A55DB1">
        <w:rPr>
          <w:sz w:val="18"/>
        </w:rPr>
        <w:t>(Antalya)</w:t>
      </w:r>
      <w:r w:rsidRPr="00A55DB1" w:rsidR="0030183B">
        <w:rPr>
          <w:sz w:val="18"/>
        </w:rPr>
        <w:t xml:space="preserve"> </w:t>
      </w:r>
      <w:r w:rsidRPr="00A55DB1">
        <w:rPr>
          <w:sz w:val="18"/>
        </w:rPr>
        <w:t>–</w:t>
      </w:r>
      <w:r w:rsidRPr="00A55DB1" w:rsidR="0030183B">
        <w:rPr>
          <w:sz w:val="18"/>
        </w:rPr>
        <w:t xml:space="preserve"> </w:t>
      </w:r>
      <w:r w:rsidRPr="00A55DB1">
        <w:rPr>
          <w:sz w:val="18"/>
        </w:rPr>
        <w:t>“Ka”</w:t>
      </w:r>
      <w:r w:rsidRPr="00A55DB1" w:rsidR="0030183B">
        <w:rPr>
          <w:sz w:val="18"/>
        </w:rPr>
        <w:t xml:space="preserve"> </w:t>
      </w:r>
      <w:r w:rsidRPr="00A55DB1">
        <w:rPr>
          <w:sz w:val="18"/>
        </w:rPr>
        <w:t>diye</w:t>
      </w:r>
      <w:r w:rsidRPr="00A55DB1" w:rsidR="0030183B">
        <w:rPr>
          <w:sz w:val="18"/>
        </w:rPr>
        <w:t xml:space="preserve"> </w:t>
      </w:r>
      <w:r w:rsidRPr="00A55DB1">
        <w:rPr>
          <w:sz w:val="18"/>
        </w:rPr>
        <w:t>bir</w:t>
      </w:r>
      <w:r w:rsidRPr="00A55DB1" w:rsidR="0030183B">
        <w:rPr>
          <w:sz w:val="18"/>
        </w:rPr>
        <w:t xml:space="preserve"> </w:t>
      </w:r>
      <w:r w:rsidRPr="00A55DB1">
        <w:rPr>
          <w:sz w:val="18"/>
        </w:rPr>
        <w:t>ses</w:t>
      </w:r>
      <w:r w:rsidRPr="00A55DB1" w:rsidR="0030183B">
        <w:rPr>
          <w:sz w:val="18"/>
        </w:rPr>
        <w:t xml:space="preserve"> </w:t>
      </w:r>
      <w:r w:rsidRPr="00A55DB1">
        <w:rPr>
          <w:sz w:val="18"/>
        </w:rPr>
        <w:t>yok.</w:t>
      </w:r>
      <w:r w:rsidRPr="00A55DB1" w:rsidR="0030183B">
        <w:rPr>
          <w:sz w:val="18"/>
        </w:rPr>
        <w:t xml:space="preserve"> </w:t>
      </w:r>
      <w:r w:rsidRPr="00A55DB1">
        <w:rPr>
          <w:sz w:val="18"/>
        </w:rPr>
        <w:t>Türkçe</w:t>
      </w:r>
      <w:r w:rsidRPr="00A55DB1" w:rsidR="0030183B">
        <w:rPr>
          <w:sz w:val="18"/>
        </w:rPr>
        <w:t xml:space="preserve"> </w:t>
      </w:r>
      <w:r w:rsidRPr="00A55DB1">
        <w:rPr>
          <w:sz w:val="18"/>
        </w:rPr>
        <w:t>öğrenin,</w:t>
      </w:r>
      <w:r w:rsidRPr="00A55DB1" w:rsidR="0030183B">
        <w:rPr>
          <w:sz w:val="18"/>
        </w:rPr>
        <w:t xml:space="preserve"> </w:t>
      </w:r>
      <w:r w:rsidRPr="00A55DB1">
        <w:rPr>
          <w:sz w:val="18"/>
        </w:rPr>
        <w:t>Türkçe!</w:t>
      </w:r>
    </w:p>
    <w:p w:rsidRPr="00A55DB1" w:rsidR="00286344" w:rsidP="00A55DB1" w:rsidRDefault="00286344">
      <w:pPr>
        <w:pStyle w:val="GENELKURUL"/>
        <w:spacing w:line="240" w:lineRule="auto"/>
        <w:rPr>
          <w:sz w:val="18"/>
        </w:rPr>
      </w:pPr>
      <w:r w:rsidRPr="00A55DB1">
        <w:rPr>
          <w:sz w:val="18"/>
        </w:rPr>
        <w:t>FİLİZ</w:t>
      </w:r>
      <w:r w:rsidRPr="00A55DB1" w:rsidR="0030183B">
        <w:rPr>
          <w:sz w:val="18"/>
        </w:rPr>
        <w:t xml:space="preserve"> </w:t>
      </w:r>
      <w:r w:rsidRPr="00A55DB1">
        <w:rPr>
          <w:sz w:val="18"/>
        </w:rPr>
        <w:t>KERESTECİOĞLU</w:t>
      </w:r>
      <w:r w:rsidRPr="00A55DB1" w:rsidR="0030183B">
        <w:rPr>
          <w:sz w:val="18"/>
        </w:rPr>
        <w:t xml:space="preserve"> </w:t>
      </w:r>
      <w:r w:rsidRPr="00A55DB1">
        <w:rPr>
          <w:sz w:val="18"/>
        </w:rPr>
        <w:t>DEMİR</w:t>
      </w:r>
      <w:r w:rsidRPr="00A55DB1" w:rsidR="0030183B">
        <w:rPr>
          <w:sz w:val="18"/>
        </w:rPr>
        <w:t xml:space="preserve"> </w:t>
      </w:r>
      <w:r w:rsidRPr="00A55DB1">
        <w:rPr>
          <w:sz w:val="18"/>
        </w:rPr>
        <w:t>(Ankara)</w:t>
      </w:r>
      <w:r w:rsidRPr="00A55DB1" w:rsidR="0030183B">
        <w:rPr>
          <w:sz w:val="18"/>
        </w:rPr>
        <w:t xml:space="preserve"> </w:t>
      </w:r>
      <w:r w:rsidRPr="00A55DB1">
        <w:rPr>
          <w:sz w:val="18"/>
        </w:rPr>
        <w:t>-</w:t>
      </w:r>
      <w:r w:rsidRPr="00A55DB1" w:rsidR="0030183B">
        <w:rPr>
          <w:sz w:val="18"/>
        </w:rPr>
        <w:t xml:space="preserve"> </w:t>
      </w:r>
      <w:r w:rsidRPr="00A55DB1">
        <w:rPr>
          <w:sz w:val="18"/>
        </w:rPr>
        <w:t>Biz</w:t>
      </w:r>
      <w:r w:rsidRPr="00A55DB1" w:rsidR="0030183B">
        <w:rPr>
          <w:sz w:val="18"/>
        </w:rPr>
        <w:t xml:space="preserve"> </w:t>
      </w:r>
      <w:r w:rsidRPr="00A55DB1">
        <w:rPr>
          <w:sz w:val="18"/>
        </w:rPr>
        <w:t>ne</w:t>
      </w:r>
      <w:r w:rsidRPr="00A55DB1" w:rsidR="0030183B">
        <w:rPr>
          <w:sz w:val="18"/>
        </w:rPr>
        <w:t xml:space="preserve"> </w:t>
      </w:r>
      <w:r w:rsidRPr="00A55DB1">
        <w:rPr>
          <w:sz w:val="18"/>
        </w:rPr>
        <w:t>sizin</w:t>
      </w:r>
      <w:r w:rsidRPr="00A55DB1" w:rsidR="0030183B">
        <w:rPr>
          <w:sz w:val="18"/>
        </w:rPr>
        <w:t xml:space="preserve"> </w:t>
      </w:r>
      <w:r w:rsidRPr="00A55DB1">
        <w:rPr>
          <w:sz w:val="18"/>
        </w:rPr>
        <w:t>mezuralarınızla</w:t>
      </w:r>
      <w:r w:rsidRPr="00A55DB1" w:rsidR="0030183B">
        <w:rPr>
          <w:sz w:val="18"/>
        </w:rPr>
        <w:t xml:space="preserve"> </w:t>
      </w:r>
      <w:r w:rsidRPr="00A55DB1">
        <w:rPr>
          <w:sz w:val="18"/>
        </w:rPr>
        <w:t>mesafelerle</w:t>
      </w:r>
      <w:r w:rsidRPr="00A55DB1" w:rsidR="0030183B">
        <w:rPr>
          <w:sz w:val="18"/>
        </w:rPr>
        <w:t xml:space="preserve"> </w:t>
      </w:r>
      <w:r w:rsidRPr="00A55DB1">
        <w:rPr>
          <w:sz w:val="18"/>
        </w:rPr>
        <w:t>konuşuruz</w:t>
      </w:r>
      <w:r w:rsidRPr="00A55DB1" w:rsidR="0030183B">
        <w:rPr>
          <w:sz w:val="18"/>
        </w:rPr>
        <w:t xml:space="preserve"> </w:t>
      </w:r>
      <w:r w:rsidRPr="00A55DB1">
        <w:rPr>
          <w:sz w:val="18"/>
        </w:rPr>
        <w:t>ne</w:t>
      </w:r>
      <w:r w:rsidRPr="00A55DB1" w:rsidR="0030183B">
        <w:rPr>
          <w:sz w:val="18"/>
        </w:rPr>
        <w:t xml:space="preserve"> </w:t>
      </w:r>
      <w:r w:rsidRPr="00A55DB1">
        <w:rPr>
          <w:sz w:val="18"/>
        </w:rPr>
        <w:t>sizin</w:t>
      </w:r>
      <w:r w:rsidRPr="00A55DB1" w:rsidR="0030183B">
        <w:rPr>
          <w:sz w:val="18"/>
        </w:rPr>
        <w:t xml:space="preserve"> </w:t>
      </w:r>
      <w:r w:rsidRPr="00A55DB1">
        <w:rPr>
          <w:sz w:val="18"/>
        </w:rPr>
        <w:t>dilinizle</w:t>
      </w:r>
      <w:r w:rsidRPr="00A55DB1" w:rsidR="0030183B">
        <w:rPr>
          <w:sz w:val="18"/>
        </w:rPr>
        <w:t xml:space="preserve"> </w:t>
      </w:r>
      <w:r w:rsidRPr="00A55DB1">
        <w:rPr>
          <w:sz w:val="18"/>
        </w:rPr>
        <w:t>konuşuruz.</w:t>
      </w:r>
      <w:r w:rsidRPr="00A55DB1" w:rsidR="0030183B">
        <w:rPr>
          <w:sz w:val="18"/>
        </w:rPr>
        <w:t xml:space="preserve"> </w:t>
      </w:r>
      <w:r w:rsidRPr="00A55DB1">
        <w:rPr>
          <w:sz w:val="18"/>
        </w:rPr>
        <w:t>Kendi</w:t>
      </w:r>
      <w:r w:rsidRPr="00A55DB1" w:rsidR="0030183B">
        <w:rPr>
          <w:sz w:val="18"/>
        </w:rPr>
        <w:t xml:space="preserve"> </w:t>
      </w:r>
      <w:r w:rsidRPr="00A55DB1">
        <w:rPr>
          <w:sz w:val="18"/>
        </w:rPr>
        <w:t>dilimizle</w:t>
      </w:r>
      <w:r w:rsidRPr="00A55DB1" w:rsidR="0030183B">
        <w:rPr>
          <w:sz w:val="18"/>
        </w:rPr>
        <w:t xml:space="preserve"> </w:t>
      </w:r>
      <w:r w:rsidRPr="00A55DB1">
        <w:rPr>
          <w:sz w:val="18"/>
        </w:rPr>
        <w:t>konuşuruz,</w:t>
      </w:r>
      <w:r w:rsidRPr="00A55DB1" w:rsidR="0030183B">
        <w:rPr>
          <w:sz w:val="18"/>
        </w:rPr>
        <w:t xml:space="preserve"> </w:t>
      </w:r>
      <w:r w:rsidRPr="00A55DB1">
        <w:rPr>
          <w:sz w:val="18"/>
        </w:rPr>
        <w:t>sizin</w:t>
      </w:r>
      <w:r w:rsidRPr="00A55DB1" w:rsidR="0030183B">
        <w:rPr>
          <w:sz w:val="18"/>
        </w:rPr>
        <w:t xml:space="preserve"> </w:t>
      </w:r>
      <w:r w:rsidRPr="00A55DB1">
        <w:rPr>
          <w:sz w:val="18"/>
        </w:rPr>
        <w:t>o</w:t>
      </w:r>
      <w:r w:rsidRPr="00A55DB1" w:rsidR="0030183B">
        <w:rPr>
          <w:sz w:val="18"/>
        </w:rPr>
        <w:t xml:space="preserve"> </w:t>
      </w:r>
      <w:r w:rsidRPr="00A55DB1">
        <w:rPr>
          <w:sz w:val="18"/>
        </w:rPr>
        <w:t>öfke</w:t>
      </w:r>
      <w:r w:rsidRPr="00A55DB1" w:rsidR="0030183B">
        <w:rPr>
          <w:sz w:val="18"/>
        </w:rPr>
        <w:t xml:space="preserve"> </w:t>
      </w:r>
      <w:r w:rsidRPr="00A55DB1">
        <w:rPr>
          <w:sz w:val="18"/>
        </w:rPr>
        <w:t>dilinize</w:t>
      </w:r>
      <w:r w:rsidRPr="00A55DB1" w:rsidR="0030183B">
        <w:rPr>
          <w:sz w:val="18"/>
        </w:rPr>
        <w:t xml:space="preserve"> </w:t>
      </w:r>
      <w:r w:rsidRPr="00A55DB1">
        <w:rPr>
          <w:sz w:val="18"/>
        </w:rPr>
        <w:t>de</w:t>
      </w:r>
      <w:r w:rsidRPr="00A55DB1" w:rsidR="0030183B">
        <w:rPr>
          <w:sz w:val="18"/>
        </w:rPr>
        <w:t xml:space="preserve"> </w:t>
      </w:r>
      <w:r w:rsidRPr="00A55DB1">
        <w:rPr>
          <w:sz w:val="18"/>
        </w:rPr>
        <w:t>demokratik</w:t>
      </w:r>
      <w:r w:rsidRPr="00A55DB1" w:rsidR="0030183B">
        <w:rPr>
          <w:sz w:val="18"/>
        </w:rPr>
        <w:t xml:space="preserve"> </w:t>
      </w:r>
      <w:r w:rsidRPr="00A55DB1">
        <w:rPr>
          <w:sz w:val="18"/>
        </w:rPr>
        <w:t>olmayan</w:t>
      </w:r>
      <w:r w:rsidRPr="00A55DB1" w:rsidR="0030183B">
        <w:rPr>
          <w:sz w:val="18"/>
        </w:rPr>
        <w:t xml:space="preserve"> </w:t>
      </w:r>
      <w:r w:rsidRPr="00A55DB1">
        <w:rPr>
          <w:sz w:val="18"/>
        </w:rPr>
        <w:t>siyaset</w:t>
      </w:r>
      <w:r w:rsidRPr="00A55DB1" w:rsidR="0030183B">
        <w:rPr>
          <w:sz w:val="18"/>
        </w:rPr>
        <w:t xml:space="preserve"> </w:t>
      </w:r>
      <w:r w:rsidRPr="00A55DB1">
        <w:rPr>
          <w:sz w:val="18"/>
        </w:rPr>
        <w:t>dilinize</w:t>
      </w:r>
      <w:r w:rsidRPr="00A55DB1" w:rsidR="0030183B">
        <w:rPr>
          <w:sz w:val="18"/>
        </w:rPr>
        <w:t xml:space="preserve"> </w:t>
      </w:r>
      <w:r w:rsidRPr="00A55DB1">
        <w:rPr>
          <w:sz w:val="18"/>
        </w:rPr>
        <w:t>de</w:t>
      </w:r>
      <w:r w:rsidRPr="00A55DB1" w:rsidR="0030183B">
        <w:rPr>
          <w:sz w:val="18"/>
        </w:rPr>
        <w:t xml:space="preserve"> </w:t>
      </w:r>
      <w:r w:rsidRPr="00A55DB1">
        <w:rPr>
          <w:sz w:val="18"/>
        </w:rPr>
        <w:t>hiç</w:t>
      </w:r>
      <w:r w:rsidRPr="00A55DB1" w:rsidR="0030183B">
        <w:rPr>
          <w:sz w:val="18"/>
        </w:rPr>
        <w:t xml:space="preserve"> </w:t>
      </w:r>
      <w:r w:rsidRPr="00A55DB1">
        <w:rPr>
          <w:sz w:val="18"/>
        </w:rPr>
        <w:t>ihtiyacımız</w:t>
      </w:r>
      <w:r w:rsidRPr="00A55DB1" w:rsidR="0030183B">
        <w:rPr>
          <w:sz w:val="18"/>
        </w:rPr>
        <w:t xml:space="preserve"> </w:t>
      </w:r>
      <w:r w:rsidRPr="00A55DB1">
        <w:rPr>
          <w:sz w:val="18"/>
        </w:rPr>
        <w:t>yok</w:t>
      </w:r>
      <w:r w:rsidRPr="00A55DB1" w:rsidR="0030183B">
        <w:rPr>
          <w:sz w:val="18"/>
        </w:rPr>
        <w:t xml:space="preserve"> </w:t>
      </w:r>
      <w:r w:rsidRPr="00A55DB1">
        <w:rPr>
          <w:sz w:val="18"/>
        </w:rPr>
        <w:t>bizim.</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Sevgi</w:t>
      </w:r>
      <w:r w:rsidRPr="00A55DB1" w:rsidR="0030183B">
        <w:rPr>
          <w:sz w:val="18"/>
        </w:rPr>
        <w:t xml:space="preserve"> </w:t>
      </w:r>
      <w:r w:rsidRPr="00A55DB1">
        <w:rPr>
          <w:sz w:val="18"/>
        </w:rPr>
        <w:t>dilimiz</w:t>
      </w:r>
      <w:r w:rsidRPr="00A55DB1" w:rsidR="0030183B">
        <w:rPr>
          <w:sz w:val="18"/>
        </w:rPr>
        <w:t xml:space="preserve"> </w:t>
      </w:r>
      <w:r w:rsidRPr="00A55DB1">
        <w:rPr>
          <w:sz w:val="18"/>
        </w:rPr>
        <w:t>var,</w:t>
      </w:r>
      <w:r w:rsidRPr="00A55DB1" w:rsidR="0030183B">
        <w:rPr>
          <w:sz w:val="18"/>
        </w:rPr>
        <w:t xml:space="preserve"> </w:t>
      </w:r>
      <w:r w:rsidRPr="00A55DB1">
        <w:rPr>
          <w:sz w:val="18"/>
        </w:rPr>
        <w:t>sevgi.</w:t>
      </w:r>
      <w:r w:rsidRPr="00A55DB1" w:rsidR="0030183B">
        <w:rPr>
          <w:sz w:val="18"/>
        </w:rPr>
        <w:t xml:space="preserve"> </w:t>
      </w:r>
      <w:r w:rsidRPr="00A55DB1">
        <w:rPr>
          <w:sz w:val="18"/>
        </w:rPr>
        <w:t>Kardeşlik</w:t>
      </w:r>
      <w:r w:rsidRPr="00A55DB1" w:rsidR="0030183B">
        <w:rPr>
          <w:sz w:val="18"/>
        </w:rPr>
        <w:t xml:space="preserve"> </w:t>
      </w:r>
      <w:r w:rsidRPr="00A55DB1">
        <w:rPr>
          <w:sz w:val="18"/>
        </w:rPr>
        <w:t>dilimiz</w:t>
      </w:r>
      <w:r w:rsidRPr="00A55DB1" w:rsidR="0030183B">
        <w:rPr>
          <w:sz w:val="18"/>
        </w:rPr>
        <w:t xml:space="preserve"> </w:t>
      </w:r>
      <w:r w:rsidRPr="00A55DB1">
        <w:rPr>
          <w:sz w:val="18"/>
        </w:rPr>
        <w:t>var.</w:t>
      </w:r>
    </w:p>
    <w:p w:rsidRPr="00A55DB1" w:rsidR="00286344" w:rsidP="00A55DB1" w:rsidRDefault="00286344">
      <w:pPr>
        <w:pStyle w:val="GENELKURUL"/>
        <w:spacing w:line="240" w:lineRule="auto"/>
        <w:rPr>
          <w:sz w:val="18"/>
        </w:rPr>
      </w:pPr>
      <w:r w:rsidRPr="00A55DB1">
        <w:rPr>
          <w:sz w:val="18"/>
        </w:rPr>
        <w:t>FİLİZ</w:t>
      </w:r>
      <w:r w:rsidRPr="00A55DB1" w:rsidR="0030183B">
        <w:rPr>
          <w:sz w:val="18"/>
        </w:rPr>
        <w:t xml:space="preserve"> </w:t>
      </w:r>
      <w:r w:rsidRPr="00A55DB1">
        <w:rPr>
          <w:sz w:val="18"/>
        </w:rPr>
        <w:t>KERESTECİOĞLU</w:t>
      </w:r>
      <w:r w:rsidRPr="00A55DB1" w:rsidR="0030183B">
        <w:rPr>
          <w:sz w:val="18"/>
        </w:rPr>
        <w:t xml:space="preserve"> </w:t>
      </w:r>
      <w:r w:rsidRPr="00A55DB1">
        <w:rPr>
          <w:sz w:val="18"/>
        </w:rPr>
        <w:t>DEMİR</w:t>
      </w:r>
      <w:r w:rsidRPr="00A55DB1" w:rsidR="0030183B">
        <w:rPr>
          <w:sz w:val="18"/>
        </w:rPr>
        <w:t xml:space="preserve"> </w:t>
      </w:r>
      <w:r w:rsidRPr="00A55DB1">
        <w:rPr>
          <w:sz w:val="18"/>
        </w:rPr>
        <w:t>(Ankara)</w:t>
      </w:r>
      <w:r w:rsidRPr="00A55DB1" w:rsidR="0030183B">
        <w:rPr>
          <w:sz w:val="18"/>
        </w:rPr>
        <w:t xml:space="preserve"> </w:t>
      </w:r>
      <w:r w:rsidRPr="00A55DB1">
        <w:rPr>
          <w:sz w:val="18"/>
        </w:rPr>
        <w:t>-</w:t>
      </w:r>
      <w:r w:rsidRPr="00A55DB1" w:rsidR="0030183B">
        <w:rPr>
          <w:sz w:val="18"/>
        </w:rPr>
        <w:t xml:space="preserve"> </w:t>
      </w:r>
      <w:r w:rsidRPr="00A55DB1">
        <w:rPr>
          <w:sz w:val="18"/>
        </w:rPr>
        <w:t>Biz</w:t>
      </w:r>
      <w:r w:rsidRPr="00A55DB1" w:rsidR="0030183B">
        <w:rPr>
          <w:sz w:val="18"/>
        </w:rPr>
        <w:t xml:space="preserve"> </w:t>
      </w:r>
      <w:r w:rsidRPr="00A55DB1">
        <w:rPr>
          <w:sz w:val="18"/>
        </w:rPr>
        <w:t>gerçekten,</w:t>
      </w:r>
      <w:r w:rsidRPr="00A55DB1" w:rsidR="0030183B">
        <w:rPr>
          <w:sz w:val="18"/>
        </w:rPr>
        <w:t xml:space="preserve"> </w:t>
      </w:r>
      <w:r w:rsidRPr="00A55DB1">
        <w:rPr>
          <w:sz w:val="18"/>
        </w:rPr>
        <w:t>başka</w:t>
      </w:r>
      <w:r w:rsidRPr="00A55DB1" w:rsidR="0030183B">
        <w:rPr>
          <w:sz w:val="18"/>
        </w:rPr>
        <w:t xml:space="preserve"> </w:t>
      </w:r>
      <w:r w:rsidRPr="00A55DB1">
        <w:rPr>
          <w:sz w:val="18"/>
        </w:rPr>
        <w:t>bir</w:t>
      </w:r>
      <w:r w:rsidRPr="00A55DB1" w:rsidR="0030183B">
        <w:rPr>
          <w:sz w:val="18"/>
        </w:rPr>
        <w:t xml:space="preserve"> </w:t>
      </w:r>
      <w:r w:rsidRPr="00A55DB1">
        <w:rPr>
          <w:sz w:val="18"/>
        </w:rPr>
        <w:t>dille</w:t>
      </w:r>
      <w:r w:rsidRPr="00A55DB1" w:rsidR="0030183B">
        <w:rPr>
          <w:sz w:val="18"/>
        </w:rPr>
        <w:t xml:space="preserve"> </w:t>
      </w:r>
      <w:r w:rsidRPr="00A55DB1">
        <w:rPr>
          <w:sz w:val="18"/>
        </w:rPr>
        <w:t>konuşuruz,</w:t>
      </w:r>
      <w:r w:rsidRPr="00A55DB1" w:rsidR="0030183B">
        <w:rPr>
          <w:sz w:val="18"/>
        </w:rPr>
        <w:t xml:space="preserve"> </w:t>
      </w:r>
      <w:r w:rsidRPr="00A55DB1">
        <w:rPr>
          <w:sz w:val="18"/>
        </w:rPr>
        <w:t>onu</w:t>
      </w:r>
      <w:r w:rsidRPr="00A55DB1" w:rsidR="0030183B">
        <w:rPr>
          <w:sz w:val="18"/>
        </w:rPr>
        <w:t xml:space="preserve"> </w:t>
      </w:r>
      <w:r w:rsidRPr="00A55DB1">
        <w:rPr>
          <w:sz w:val="18"/>
        </w:rPr>
        <w:t>da</w:t>
      </w:r>
      <w:r w:rsidRPr="00A55DB1" w:rsidR="0030183B">
        <w:rPr>
          <w:sz w:val="18"/>
        </w:rPr>
        <w:t xml:space="preserve"> </w:t>
      </w:r>
      <w:r w:rsidRPr="00A55DB1">
        <w:rPr>
          <w:sz w:val="18"/>
        </w:rPr>
        <w:t>halkımız</w:t>
      </w:r>
      <w:r w:rsidRPr="00A55DB1" w:rsidR="0030183B">
        <w:rPr>
          <w:sz w:val="18"/>
        </w:rPr>
        <w:t xml:space="preserve"> </w:t>
      </w:r>
      <w:r w:rsidRPr="00A55DB1">
        <w:rPr>
          <w:sz w:val="18"/>
        </w:rPr>
        <w:t>anlar</w:t>
      </w:r>
      <w:r w:rsidRPr="00A55DB1" w:rsidR="0030183B">
        <w:rPr>
          <w:sz w:val="18"/>
        </w:rPr>
        <w:t xml:space="preserve"> </w:t>
      </w:r>
      <w:r w:rsidRPr="00A55DB1">
        <w:rPr>
          <w:sz w:val="18"/>
        </w:rPr>
        <w:t>diyorum.</w:t>
      </w:r>
    </w:p>
    <w:p w:rsidRPr="00A55DB1" w:rsidR="00286344" w:rsidP="00A55DB1" w:rsidRDefault="00286344">
      <w:pPr>
        <w:pStyle w:val="GENELKURUL"/>
        <w:spacing w:line="240" w:lineRule="auto"/>
        <w:rPr>
          <w:sz w:val="18"/>
        </w:rPr>
      </w:pPr>
      <w:r w:rsidRPr="00A55DB1">
        <w:rPr>
          <w:sz w:val="18"/>
        </w:rPr>
        <w:t>Teşekkürler</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(HDP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E27F4E" w:rsidP="00A55DB1" w:rsidRDefault="00E27F4E">
      <w:pPr>
        <w:tabs>
          <w:tab w:val="center" w:pos="5100"/>
        </w:tabs>
        <w:suppressAutoHyphens/>
        <w:ind w:left="80" w:right="60" w:firstLine="760"/>
        <w:jc w:val="both"/>
        <w:rPr>
          <w:sz w:val="18"/>
        </w:rPr>
      </w:pPr>
      <w:r w:rsidRPr="00A55DB1">
        <w:rPr>
          <w:sz w:val="18"/>
        </w:rPr>
        <w:t>IX.-</w:t>
      </w:r>
      <w:r w:rsidRPr="00A55DB1" w:rsidR="0030183B">
        <w:rPr>
          <w:sz w:val="18"/>
        </w:rPr>
        <w:t xml:space="preserve"> </w:t>
      </w:r>
      <w:r w:rsidRPr="00A55DB1">
        <w:rPr>
          <w:sz w:val="18"/>
        </w:rPr>
        <w:t>KANUN</w:t>
      </w:r>
      <w:r w:rsidRPr="00A55DB1" w:rsidR="0030183B">
        <w:rPr>
          <w:sz w:val="18"/>
        </w:rPr>
        <w:t xml:space="preserve"> </w:t>
      </w:r>
      <w:r w:rsidRPr="00A55DB1">
        <w:rPr>
          <w:sz w:val="18"/>
        </w:rPr>
        <w:t>TEKLİFLERİ</w:t>
      </w:r>
      <w:r w:rsidRPr="00A55DB1" w:rsidR="0030183B">
        <w:rPr>
          <w:sz w:val="18"/>
        </w:rPr>
        <w:t xml:space="preserve"> </w:t>
      </w:r>
      <w:r w:rsidRPr="00A55DB1">
        <w:rPr>
          <w:sz w:val="18"/>
        </w:rPr>
        <w:t>İLE</w:t>
      </w:r>
      <w:r w:rsidRPr="00A55DB1" w:rsidR="0030183B">
        <w:rPr>
          <w:sz w:val="18"/>
        </w:rPr>
        <w:t xml:space="preserve"> </w:t>
      </w:r>
      <w:r w:rsidRPr="00A55DB1">
        <w:rPr>
          <w:sz w:val="18"/>
        </w:rPr>
        <w:t>KOMİSYONLARDAN</w:t>
      </w:r>
      <w:r w:rsidRPr="00A55DB1" w:rsidR="0030183B">
        <w:rPr>
          <w:sz w:val="18"/>
        </w:rPr>
        <w:t xml:space="preserve"> </w:t>
      </w:r>
      <w:r w:rsidRPr="00A55DB1">
        <w:rPr>
          <w:sz w:val="18"/>
        </w:rPr>
        <w:t>GELEN</w:t>
      </w:r>
      <w:r w:rsidRPr="00A55DB1" w:rsidR="0030183B">
        <w:rPr>
          <w:sz w:val="18"/>
        </w:rPr>
        <w:t xml:space="preserve"> </w:t>
      </w:r>
      <w:r w:rsidRPr="00A55DB1">
        <w:rPr>
          <w:sz w:val="18"/>
        </w:rPr>
        <w:t>DİĞER</w:t>
      </w:r>
      <w:r w:rsidRPr="00A55DB1" w:rsidR="0030183B">
        <w:rPr>
          <w:sz w:val="18"/>
        </w:rPr>
        <w:t xml:space="preserve"> </w:t>
      </w:r>
      <w:r w:rsidRPr="00A55DB1">
        <w:rPr>
          <w:sz w:val="18"/>
        </w:rPr>
        <w:t>İŞLER</w:t>
      </w:r>
      <w:r w:rsidRPr="00A55DB1" w:rsidR="0030183B">
        <w:rPr>
          <w:sz w:val="18"/>
        </w:rPr>
        <w:t xml:space="preserve"> </w:t>
      </w:r>
      <w:r w:rsidRPr="00A55DB1">
        <w:rPr>
          <w:sz w:val="18"/>
        </w:rPr>
        <w:t>(Devam)</w:t>
      </w:r>
    </w:p>
    <w:p w:rsidRPr="00A55DB1" w:rsidR="00E27F4E" w:rsidP="00A55DB1" w:rsidRDefault="00E27F4E">
      <w:pPr>
        <w:tabs>
          <w:tab w:val="center" w:pos="5100"/>
        </w:tabs>
        <w:suppressAutoHyphens/>
        <w:ind w:left="80" w:right="60" w:firstLine="760"/>
        <w:jc w:val="both"/>
        <w:rPr>
          <w:sz w:val="18"/>
        </w:rPr>
      </w:pPr>
      <w:r w:rsidRPr="00A55DB1">
        <w:rPr>
          <w:sz w:val="18"/>
        </w:rPr>
        <w:t>A)</w:t>
      </w:r>
      <w:r w:rsidRPr="00A55DB1" w:rsidR="0030183B">
        <w:rPr>
          <w:sz w:val="18"/>
        </w:rPr>
        <w:t xml:space="preserve"> </w:t>
      </w:r>
      <w:r w:rsidRPr="00A55DB1">
        <w:rPr>
          <w:sz w:val="18"/>
        </w:rPr>
        <w:t>Kanun</w:t>
      </w:r>
      <w:r w:rsidRPr="00A55DB1" w:rsidR="0030183B">
        <w:rPr>
          <w:sz w:val="18"/>
        </w:rPr>
        <w:t xml:space="preserve"> </w:t>
      </w:r>
      <w:r w:rsidRPr="00A55DB1">
        <w:rPr>
          <w:sz w:val="18"/>
        </w:rPr>
        <w:t>Teklifleri</w:t>
      </w:r>
      <w:r w:rsidRPr="00A55DB1" w:rsidR="0030183B">
        <w:rPr>
          <w:sz w:val="18"/>
        </w:rPr>
        <w:t xml:space="preserve"> </w:t>
      </w:r>
      <w:r w:rsidRPr="00A55DB1">
        <w:rPr>
          <w:sz w:val="18"/>
        </w:rPr>
        <w:t>(Devam)</w:t>
      </w:r>
    </w:p>
    <w:p w:rsidRPr="00A55DB1" w:rsidR="00E27F4E" w:rsidP="00A55DB1" w:rsidRDefault="00E27F4E">
      <w:pPr>
        <w:tabs>
          <w:tab w:val="center" w:pos="5100"/>
        </w:tabs>
        <w:suppressAutoHyphens/>
        <w:ind w:left="80" w:right="60" w:firstLine="760"/>
        <w:jc w:val="both"/>
        <w:rPr>
          <w:sz w:val="18"/>
        </w:rPr>
      </w:pPr>
      <w:r w:rsidRPr="00A55DB1">
        <w:rPr>
          <w:sz w:val="18"/>
        </w:rPr>
        <w:t>1.-</w:t>
      </w:r>
      <w:r w:rsidRPr="00A55DB1" w:rsidR="0030183B">
        <w:rPr>
          <w:sz w:val="18"/>
        </w:rPr>
        <w:t xml:space="preserve"> </w:t>
      </w:r>
      <w:r w:rsidRPr="00A55DB1">
        <w:rPr>
          <w:sz w:val="18"/>
        </w:rPr>
        <w:t>Kilis</w:t>
      </w:r>
      <w:r w:rsidRPr="00A55DB1" w:rsidR="0030183B">
        <w:rPr>
          <w:sz w:val="18"/>
        </w:rPr>
        <w:t xml:space="preserve"> </w:t>
      </w:r>
      <w:r w:rsidRPr="00A55DB1">
        <w:rPr>
          <w:sz w:val="18"/>
        </w:rPr>
        <w:t>Milletvekili</w:t>
      </w:r>
      <w:r w:rsidRPr="00A55DB1" w:rsidR="0030183B">
        <w:rPr>
          <w:sz w:val="18"/>
        </w:rPr>
        <w:t xml:space="preserve"> </w:t>
      </w:r>
      <w:r w:rsidRPr="00A55DB1">
        <w:rPr>
          <w:sz w:val="18"/>
        </w:rPr>
        <w:t>Mustafa</w:t>
      </w:r>
      <w:r w:rsidRPr="00A55DB1" w:rsidR="0030183B">
        <w:rPr>
          <w:sz w:val="18"/>
        </w:rPr>
        <w:t xml:space="preserve"> </w:t>
      </w:r>
      <w:r w:rsidRPr="00A55DB1">
        <w:rPr>
          <w:sz w:val="18"/>
        </w:rPr>
        <w:t>Hilmi</w:t>
      </w:r>
      <w:r w:rsidRPr="00A55DB1" w:rsidR="0030183B">
        <w:rPr>
          <w:sz w:val="18"/>
        </w:rPr>
        <w:t xml:space="preserve"> </w:t>
      </w:r>
      <w:r w:rsidRPr="00A55DB1">
        <w:rPr>
          <w:sz w:val="18"/>
        </w:rPr>
        <w:t>Dülger</w:t>
      </w:r>
      <w:r w:rsidRPr="00A55DB1" w:rsidR="0030183B">
        <w:rPr>
          <w:sz w:val="18"/>
        </w:rPr>
        <w:t xml:space="preserve"> </w:t>
      </w:r>
      <w:r w:rsidRPr="00A55DB1">
        <w:rPr>
          <w:sz w:val="18"/>
        </w:rPr>
        <w:t>ile</w:t>
      </w:r>
      <w:r w:rsidRPr="00A55DB1" w:rsidR="0030183B">
        <w:rPr>
          <w:sz w:val="18"/>
        </w:rPr>
        <w:t xml:space="preserve"> </w:t>
      </w:r>
      <w:r w:rsidRPr="00A55DB1">
        <w:rPr>
          <w:sz w:val="18"/>
        </w:rPr>
        <w:t>55</w:t>
      </w:r>
      <w:r w:rsidRPr="00A55DB1" w:rsidR="0030183B">
        <w:rPr>
          <w:sz w:val="18"/>
        </w:rPr>
        <w:t xml:space="preserve"> </w:t>
      </w:r>
      <w:r w:rsidRPr="00A55DB1">
        <w:rPr>
          <w:sz w:val="18"/>
        </w:rPr>
        <w:t>Milletvekilinin</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w:t>
      </w:r>
      <w:r w:rsidRPr="00A55DB1" w:rsidR="0030183B">
        <w:rPr>
          <w:sz w:val="18"/>
        </w:rPr>
        <w:t xml:space="preserve"> </w:t>
      </w:r>
      <w:r w:rsidRPr="00A55DB1">
        <w:rPr>
          <w:sz w:val="18"/>
        </w:rPr>
        <w:t>Kanunu</w:t>
      </w:r>
      <w:r w:rsidRPr="00A55DB1" w:rsidR="0030183B">
        <w:rPr>
          <w:sz w:val="18"/>
        </w:rPr>
        <w:t xml:space="preserve"> </w:t>
      </w:r>
      <w:r w:rsidRPr="00A55DB1">
        <w:rPr>
          <w:sz w:val="18"/>
        </w:rPr>
        <w:t>Teklifi</w:t>
      </w:r>
      <w:r w:rsidRPr="00A55DB1" w:rsidR="0030183B">
        <w:rPr>
          <w:sz w:val="18"/>
        </w:rPr>
        <w:t xml:space="preserve"> </w:t>
      </w:r>
      <w:r w:rsidRPr="00A55DB1">
        <w:rPr>
          <w:sz w:val="18"/>
        </w:rPr>
        <w:t>(2/2555)</w:t>
      </w:r>
      <w:r w:rsidRPr="00A55DB1" w:rsidR="0030183B">
        <w:rPr>
          <w:sz w:val="18"/>
        </w:rPr>
        <w:t xml:space="preserve"> </w:t>
      </w:r>
      <w:r w:rsidRPr="00A55DB1">
        <w:rPr>
          <w:sz w:val="18"/>
        </w:rPr>
        <w:t>ve</w:t>
      </w:r>
      <w:r w:rsidRPr="00A55DB1" w:rsidR="0030183B">
        <w:rPr>
          <w:sz w:val="18"/>
        </w:rPr>
        <w:t xml:space="preserve"> </w:t>
      </w:r>
      <w:r w:rsidRPr="00A55DB1">
        <w:rPr>
          <w:sz w:val="18"/>
        </w:rPr>
        <w:t>İçişleri</w:t>
      </w:r>
      <w:r w:rsidRPr="00A55DB1" w:rsidR="0030183B">
        <w:rPr>
          <w:sz w:val="18"/>
        </w:rPr>
        <w:t xml:space="preserve"> </w:t>
      </w:r>
      <w:r w:rsidRPr="00A55DB1">
        <w:rPr>
          <w:sz w:val="18"/>
        </w:rPr>
        <w:t>Komisyonu</w:t>
      </w:r>
      <w:r w:rsidRPr="00A55DB1" w:rsidR="0030183B">
        <w:rPr>
          <w:sz w:val="18"/>
        </w:rPr>
        <w:t xml:space="preserve"> </w:t>
      </w:r>
      <w:r w:rsidRPr="00A55DB1">
        <w:rPr>
          <w:sz w:val="18"/>
        </w:rPr>
        <w:t>Raporu</w:t>
      </w:r>
      <w:r w:rsidRPr="00A55DB1" w:rsidR="0030183B">
        <w:rPr>
          <w:sz w:val="18"/>
        </w:rPr>
        <w:t xml:space="preserve"> </w:t>
      </w:r>
      <w:r w:rsidRPr="00A55DB1">
        <w:rPr>
          <w:sz w:val="18"/>
        </w:rPr>
        <w:t>(S.</w:t>
      </w:r>
      <w:r w:rsidRPr="00A55DB1" w:rsidR="0030183B">
        <w:rPr>
          <w:sz w:val="18"/>
        </w:rPr>
        <w:t xml:space="preserve"> </w:t>
      </w:r>
      <w:r w:rsidRPr="00A55DB1">
        <w:rPr>
          <w:sz w:val="18"/>
        </w:rPr>
        <w:t>Sayısı:</w:t>
      </w:r>
      <w:r w:rsidRPr="00A55DB1" w:rsidR="0030183B">
        <w:rPr>
          <w:sz w:val="18"/>
        </w:rPr>
        <w:t xml:space="preserve"> </w:t>
      </w:r>
      <w:r w:rsidRPr="00A55DB1">
        <w:rPr>
          <w:sz w:val="18"/>
        </w:rPr>
        <w:t>174)</w:t>
      </w:r>
      <w:r w:rsidRPr="00A55DB1" w:rsidR="0030183B">
        <w:rPr>
          <w:sz w:val="18"/>
        </w:rPr>
        <w:t xml:space="preserve"> </w:t>
      </w:r>
      <w:r w:rsidRPr="00A55DB1">
        <w:rPr>
          <w:sz w:val="18"/>
        </w:rPr>
        <w:t>(Devam)</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Önergeleri</w:t>
      </w:r>
      <w:r w:rsidRPr="00A55DB1" w:rsidR="0030183B">
        <w:rPr>
          <w:sz w:val="18"/>
        </w:rPr>
        <w:t xml:space="preserve"> </w:t>
      </w:r>
      <w:r w:rsidRPr="00A55DB1">
        <w:rPr>
          <w:sz w:val="18"/>
        </w:rPr>
        <w:t>oylarınıza</w:t>
      </w:r>
      <w:r w:rsidRPr="00A55DB1" w:rsidR="0030183B">
        <w:rPr>
          <w:sz w:val="18"/>
        </w:rPr>
        <w:t xml:space="preserve"> </w:t>
      </w:r>
      <w:r w:rsidRPr="00A55DB1">
        <w:rPr>
          <w:sz w:val="18"/>
        </w:rPr>
        <w:t>sunuyorum:</w:t>
      </w:r>
      <w:r w:rsidRPr="00A55DB1" w:rsidR="0030183B">
        <w:rPr>
          <w:sz w:val="18"/>
        </w:rPr>
        <w:t xml:space="preserve"> </w:t>
      </w:r>
      <w:r w:rsidRPr="00A55DB1">
        <w:rPr>
          <w:sz w:val="18"/>
        </w:rPr>
        <w:t>Kabul</w:t>
      </w:r>
      <w:r w:rsidRPr="00A55DB1" w:rsidR="0030183B">
        <w:rPr>
          <w:sz w:val="18"/>
        </w:rPr>
        <w:t xml:space="preserve"> </w:t>
      </w:r>
      <w:r w:rsidRPr="00A55DB1">
        <w:rPr>
          <w:sz w:val="18"/>
        </w:rPr>
        <w:t>edenler…</w:t>
      </w:r>
      <w:r w:rsidRPr="00A55DB1" w:rsidR="0030183B">
        <w:rPr>
          <w:sz w:val="18"/>
        </w:rPr>
        <w:t xml:space="preserve"> </w:t>
      </w:r>
      <w:r w:rsidRPr="00A55DB1">
        <w:rPr>
          <w:sz w:val="18"/>
        </w:rPr>
        <w:t>Kabul</w:t>
      </w:r>
      <w:r w:rsidRPr="00A55DB1" w:rsidR="0030183B">
        <w:rPr>
          <w:sz w:val="18"/>
        </w:rPr>
        <w:t xml:space="preserve"> </w:t>
      </w:r>
      <w:r w:rsidRPr="00A55DB1">
        <w:rPr>
          <w:sz w:val="18"/>
        </w:rPr>
        <w:t>etmeyenler…</w:t>
      </w:r>
      <w:r w:rsidRPr="00A55DB1" w:rsidR="0030183B">
        <w:rPr>
          <w:sz w:val="18"/>
        </w:rPr>
        <w:t xml:space="preserve"> </w:t>
      </w:r>
      <w:r w:rsidRPr="00A55DB1">
        <w:rPr>
          <w:sz w:val="18"/>
        </w:rPr>
        <w:t>Önergeler</w:t>
      </w:r>
      <w:r w:rsidRPr="00A55DB1" w:rsidR="0030183B">
        <w:rPr>
          <w:sz w:val="18"/>
        </w:rPr>
        <w:t xml:space="preserve"> </w:t>
      </w:r>
      <w:r w:rsidRPr="00A55DB1">
        <w:rPr>
          <w:sz w:val="18"/>
        </w:rPr>
        <w:t>kabul</w:t>
      </w:r>
      <w:r w:rsidRPr="00A55DB1" w:rsidR="0030183B">
        <w:rPr>
          <w:sz w:val="18"/>
        </w:rPr>
        <w:t xml:space="preserve"> </w:t>
      </w:r>
      <w:r w:rsidRPr="00A55DB1">
        <w:rPr>
          <w:sz w:val="18"/>
        </w:rPr>
        <w:t>edilmemiştir.</w:t>
      </w:r>
    </w:p>
    <w:p w:rsidRPr="00A55DB1" w:rsidR="00286344" w:rsidP="00A55DB1" w:rsidRDefault="00286344">
      <w:pPr>
        <w:pStyle w:val="GENELKURUL"/>
        <w:spacing w:line="240" w:lineRule="auto"/>
        <w:rPr>
          <w:sz w:val="18"/>
        </w:rPr>
      </w:pPr>
      <w:r w:rsidRPr="00A55DB1">
        <w:rPr>
          <w:sz w:val="18"/>
        </w:rPr>
        <w:t>Diğer</w:t>
      </w:r>
      <w:r w:rsidRPr="00A55DB1" w:rsidR="0030183B">
        <w:rPr>
          <w:sz w:val="18"/>
        </w:rPr>
        <w:t xml:space="preserve"> </w:t>
      </w:r>
      <w:r w:rsidRPr="00A55DB1">
        <w:rPr>
          <w:sz w:val="18"/>
        </w:rPr>
        <w:t>önergeyi</w:t>
      </w:r>
      <w:r w:rsidRPr="00A55DB1" w:rsidR="0030183B">
        <w:rPr>
          <w:sz w:val="18"/>
        </w:rPr>
        <w:t xml:space="preserve"> </w:t>
      </w:r>
      <w:r w:rsidRPr="00A55DB1">
        <w:rPr>
          <w:sz w:val="18"/>
        </w:rPr>
        <w:t>okutuyorum:</w:t>
      </w:r>
    </w:p>
    <w:p w:rsidRPr="00A55DB1" w:rsidR="00286344" w:rsidP="00A55DB1" w:rsidRDefault="00286344">
      <w:pPr>
        <w:pStyle w:val="GENELKURUL"/>
        <w:spacing w:line="240" w:lineRule="auto"/>
        <w:jc w:val="center"/>
        <w:rPr>
          <w:sz w:val="18"/>
        </w:rPr>
      </w:pPr>
      <w:r w:rsidRPr="00A55DB1">
        <w:rPr>
          <w:sz w:val="18"/>
        </w:rPr>
        <w:t>Türkiye</w:t>
      </w:r>
      <w:r w:rsidRPr="00A55DB1" w:rsidR="0030183B">
        <w:rPr>
          <w:sz w:val="18"/>
        </w:rPr>
        <w:t xml:space="preserve"> </w:t>
      </w:r>
      <w:r w:rsidRPr="00A55DB1">
        <w:rPr>
          <w:sz w:val="18"/>
        </w:rPr>
        <w:t>Büyük</w:t>
      </w:r>
      <w:r w:rsidRPr="00A55DB1" w:rsidR="0030183B">
        <w:rPr>
          <w:sz w:val="18"/>
        </w:rPr>
        <w:t xml:space="preserve"> </w:t>
      </w:r>
      <w:r w:rsidRPr="00A55DB1">
        <w:rPr>
          <w:sz w:val="18"/>
        </w:rPr>
        <w:t>Millet</w:t>
      </w:r>
      <w:r w:rsidRPr="00A55DB1" w:rsidR="0030183B">
        <w:rPr>
          <w:sz w:val="18"/>
        </w:rPr>
        <w:t xml:space="preserve"> </w:t>
      </w:r>
      <w:r w:rsidRPr="00A55DB1">
        <w:rPr>
          <w:sz w:val="18"/>
        </w:rPr>
        <w:t>Meclisi</w:t>
      </w:r>
      <w:r w:rsidRPr="00A55DB1" w:rsidR="0030183B">
        <w:rPr>
          <w:sz w:val="18"/>
        </w:rPr>
        <w:t xml:space="preserve"> </w:t>
      </w:r>
      <w:r w:rsidRPr="00A55DB1">
        <w:rPr>
          <w:sz w:val="18"/>
        </w:rPr>
        <w:t>Başkanlığına</w:t>
      </w:r>
    </w:p>
    <w:p w:rsidRPr="00A55DB1" w:rsidR="00286344" w:rsidP="00A55DB1" w:rsidRDefault="00286344">
      <w:pPr>
        <w:pStyle w:val="GENELKURUL"/>
        <w:spacing w:line="240" w:lineRule="auto"/>
        <w:rPr>
          <w:sz w:val="18"/>
        </w:rPr>
      </w:pPr>
      <w:r w:rsidRPr="00A55DB1">
        <w:rPr>
          <w:sz w:val="18"/>
        </w:rPr>
        <w:t>Görüşülmekte</w:t>
      </w:r>
      <w:r w:rsidRPr="00A55DB1" w:rsidR="0030183B">
        <w:rPr>
          <w:sz w:val="18"/>
        </w:rPr>
        <w:t xml:space="preserve"> </w:t>
      </w:r>
      <w:r w:rsidRPr="00A55DB1">
        <w:rPr>
          <w:sz w:val="18"/>
        </w:rPr>
        <w:t>olan</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w:t>
      </w:r>
      <w:r w:rsidRPr="00A55DB1" w:rsidR="0030183B">
        <w:rPr>
          <w:sz w:val="18"/>
        </w:rPr>
        <w:t xml:space="preserve"> </w:t>
      </w:r>
      <w:r w:rsidRPr="00A55DB1">
        <w:rPr>
          <w:sz w:val="18"/>
        </w:rPr>
        <w:t>Kanunu</w:t>
      </w:r>
      <w:r w:rsidRPr="00A55DB1" w:rsidR="0030183B">
        <w:rPr>
          <w:sz w:val="18"/>
        </w:rPr>
        <w:t xml:space="preserve"> </w:t>
      </w:r>
      <w:r w:rsidRPr="00A55DB1">
        <w:rPr>
          <w:sz w:val="18"/>
        </w:rPr>
        <w:t>Teklifi’nin</w:t>
      </w:r>
      <w:r w:rsidRPr="00A55DB1" w:rsidR="0030183B">
        <w:rPr>
          <w:sz w:val="18"/>
        </w:rPr>
        <w:t xml:space="preserve"> </w:t>
      </w:r>
      <w:r w:rsidRPr="00A55DB1">
        <w:rPr>
          <w:sz w:val="18"/>
        </w:rPr>
        <w:t>10’uncu</w:t>
      </w:r>
      <w:r w:rsidRPr="00A55DB1" w:rsidR="0030183B">
        <w:rPr>
          <w:sz w:val="18"/>
        </w:rPr>
        <w:t xml:space="preserve"> </w:t>
      </w:r>
      <w:r w:rsidRPr="00A55DB1">
        <w:rPr>
          <w:sz w:val="18"/>
        </w:rPr>
        <w:t>maddesinin</w:t>
      </w:r>
      <w:r w:rsidRPr="00A55DB1" w:rsidR="0030183B">
        <w:rPr>
          <w:sz w:val="18"/>
        </w:rPr>
        <w:t xml:space="preserve"> </w:t>
      </w:r>
      <w:r w:rsidRPr="00A55DB1">
        <w:rPr>
          <w:sz w:val="18"/>
        </w:rPr>
        <w:t>(1)’inci</w:t>
      </w:r>
      <w:r w:rsidRPr="00A55DB1" w:rsidR="0030183B">
        <w:rPr>
          <w:sz w:val="18"/>
        </w:rPr>
        <w:t xml:space="preserve"> </w:t>
      </w:r>
      <w:r w:rsidRPr="00A55DB1">
        <w:rPr>
          <w:sz w:val="18"/>
        </w:rPr>
        <w:t>fıkrasının</w:t>
      </w:r>
      <w:r w:rsidRPr="00A55DB1" w:rsidR="0030183B">
        <w:rPr>
          <w:sz w:val="18"/>
        </w:rPr>
        <w:t xml:space="preserve"> </w:t>
      </w:r>
      <w:r w:rsidRPr="00A55DB1">
        <w:rPr>
          <w:sz w:val="18"/>
        </w:rPr>
        <w:t>aşağıdaki</w:t>
      </w:r>
      <w:r w:rsidRPr="00A55DB1" w:rsidR="0030183B">
        <w:rPr>
          <w:sz w:val="18"/>
        </w:rPr>
        <w:t xml:space="preserve"> </w:t>
      </w:r>
      <w:r w:rsidRPr="00A55DB1">
        <w:rPr>
          <w:sz w:val="18"/>
        </w:rPr>
        <w:t>şekilde</w:t>
      </w:r>
      <w:r w:rsidRPr="00A55DB1" w:rsidR="0030183B">
        <w:rPr>
          <w:sz w:val="18"/>
        </w:rPr>
        <w:t xml:space="preserve"> </w:t>
      </w:r>
      <w:r w:rsidRPr="00A55DB1">
        <w:rPr>
          <w:sz w:val="18"/>
        </w:rPr>
        <w:t>değiştirilmesini</w:t>
      </w:r>
      <w:r w:rsidRPr="00A55DB1" w:rsidR="0030183B">
        <w:rPr>
          <w:sz w:val="18"/>
        </w:rPr>
        <w:t xml:space="preserve"> </w:t>
      </w:r>
      <w:r w:rsidRPr="00A55DB1">
        <w:rPr>
          <w:sz w:val="18"/>
        </w:rPr>
        <w:t>arz</w:t>
      </w:r>
      <w:r w:rsidRPr="00A55DB1" w:rsidR="0030183B">
        <w:rPr>
          <w:sz w:val="18"/>
        </w:rPr>
        <w:t xml:space="preserve"> </w:t>
      </w:r>
      <w:r w:rsidRPr="00A55DB1">
        <w:rPr>
          <w:sz w:val="18"/>
        </w:rPr>
        <w:t>ve</w:t>
      </w:r>
      <w:r w:rsidRPr="00A55DB1" w:rsidR="0030183B">
        <w:rPr>
          <w:sz w:val="18"/>
        </w:rPr>
        <w:t xml:space="preserve"> </w:t>
      </w:r>
      <w:r w:rsidRPr="00A55DB1">
        <w:rPr>
          <w:sz w:val="18"/>
        </w:rPr>
        <w:t>teklif</w:t>
      </w:r>
      <w:r w:rsidRPr="00A55DB1" w:rsidR="0030183B">
        <w:rPr>
          <w:sz w:val="18"/>
        </w:rPr>
        <w:t xml:space="preserve"> </w:t>
      </w:r>
      <w:r w:rsidRPr="00A55DB1">
        <w:rPr>
          <w:sz w:val="18"/>
        </w:rPr>
        <w:t>ederiz.</w:t>
      </w:r>
    </w:p>
    <w:p w:rsidRPr="00A55DB1" w:rsidR="00286344" w:rsidP="00A55DB1" w:rsidRDefault="00286344">
      <w:pPr>
        <w:pStyle w:val="GENELKURUL"/>
        <w:spacing w:line="240" w:lineRule="auto"/>
        <w:rPr>
          <w:sz w:val="18"/>
        </w:rPr>
      </w:pPr>
      <w:r w:rsidRPr="00A55DB1">
        <w:rPr>
          <w:sz w:val="18"/>
        </w:rPr>
        <w:t>“(1)</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w:t>
      </w:r>
      <w:r w:rsidRPr="00A55DB1" w:rsidR="0030183B">
        <w:rPr>
          <w:sz w:val="18"/>
        </w:rPr>
        <w:t xml:space="preserve"> </w:t>
      </w:r>
      <w:r w:rsidRPr="00A55DB1">
        <w:rPr>
          <w:sz w:val="18"/>
        </w:rPr>
        <w:t>mevzuatla</w:t>
      </w:r>
      <w:r w:rsidRPr="00A55DB1" w:rsidR="0030183B">
        <w:rPr>
          <w:sz w:val="18"/>
        </w:rPr>
        <w:t xml:space="preserve"> </w:t>
      </w:r>
      <w:r w:rsidRPr="00A55DB1">
        <w:rPr>
          <w:sz w:val="18"/>
        </w:rPr>
        <w:t>genel</w:t>
      </w:r>
      <w:r w:rsidRPr="00A55DB1" w:rsidR="0030183B">
        <w:rPr>
          <w:sz w:val="18"/>
        </w:rPr>
        <w:t xml:space="preserve"> </w:t>
      </w:r>
      <w:r w:rsidRPr="00A55DB1">
        <w:rPr>
          <w:sz w:val="18"/>
        </w:rPr>
        <w:t>kolluk</w:t>
      </w:r>
      <w:r w:rsidRPr="00A55DB1" w:rsidR="0030183B">
        <w:rPr>
          <w:sz w:val="18"/>
        </w:rPr>
        <w:t xml:space="preserve"> </w:t>
      </w:r>
      <w:r w:rsidRPr="00A55DB1">
        <w:rPr>
          <w:sz w:val="18"/>
        </w:rPr>
        <w:t>kuvvetlerine</w:t>
      </w:r>
      <w:r w:rsidRPr="00A55DB1" w:rsidR="0030183B">
        <w:rPr>
          <w:sz w:val="18"/>
        </w:rPr>
        <w:t xml:space="preserve"> </w:t>
      </w:r>
      <w:r w:rsidRPr="00A55DB1">
        <w:rPr>
          <w:sz w:val="18"/>
        </w:rPr>
        <w:t>tevdi</w:t>
      </w:r>
      <w:r w:rsidRPr="00A55DB1" w:rsidR="0030183B">
        <w:rPr>
          <w:sz w:val="18"/>
        </w:rPr>
        <w:t xml:space="preserve"> </w:t>
      </w:r>
      <w:r w:rsidRPr="00A55DB1">
        <w:rPr>
          <w:sz w:val="18"/>
        </w:rPr>
        <w:t>edilen</w:t>
      </w:r>
      <w:r w:rsidRPr="00A55DB1" w:rsidR="0030183B">
        <w:rPr>
          <w:sz w:val="18"/>
        </w:rPr>
        <w:t xml:space="preserve"> </w:t>
      </w:r>
      <w:r w:rsidRPr="00A55DB1">
        <w:rPr>
          <w:sz w:val="18"/>
        </w:rPr>
        <w:t>görevlerde</w:t>
      </w:r>
      <w:r w:rsidRPr="00A55DB1" w:rsidR="0030183B">
        <w:rPr>
          <w:sz w:val="18"/>
        </w:rPr>
        <w:t xml:space="preserve"> </w:t>
      </w:r>
      <w:r w:rsidRPr="00A55DB1">
        <w:rPr>
          <w:sz w:val="18"/>
        </w:rPr>
        <w:t>genel</w:t>
      </w:r>
      <w:r w:rsidRPr="00A55DB1" w:rsidR="0030183B">
        <w:rPr>
          <w:sz w:val="18"/>
        </w:rPr>
        <w:t xml:space="preserve"> </w:t>
      </w:r>
      <w:r w:rsidRPr="00A55DB1">
        <w:rPr>
          <w:sz w:val="18"/>
        </w:rPr>
        <w:t>kolluk</w:t>
      </w:r>
      <w:r w:rsidRPr="00A55DB1" w:rsidR="0030183B">
        <w:rPr>
          <w:sz w:val="18"/>
        </w:rPr>
        <w:t xml:space="preserve"> </w:t>
      </w:r>
      <w:r w:rsidRPr="00A55DB1">
        <w:rPr>
          <w:sz w:val="18"/>
        </w:rPr>
        <w:t>kuvvetlerine</w:t>
      </w:r>
      <w:r w:rsidRPr="00A55DB1" w:rsidR="0030183B">
        <w:rPr>
          <w:sz w:val="18"/>
        </w:rPr>
        <w:t xml:space="preserve"> </w:t>
      </w:r>
      <w:r w:rsidRPr="00A55DB1">
        <w:rPr>
          <w:sz w:val="18"/>
        </w:rPr>
        <w:t>yardım</w:t>
      </w:r>
      <w:r w:rsidRPr="00A55DB1" w:rsidR="0030183B">
        <w:rPr>
          <w:sz w:val="18"/>
        </w:rPr>
        <w:t xml:space="preserve"> </w:t>
      </w:r>
      <w:r w:rsidRPr="00A55DB1">
        <w:rPr>
          <w:sz w:val="18"/>
        </w:rPr>
        <w:t>ederler.”</w:t>
      </w:r>
    </w:p>
    <w:p w:rsidRPr="00A55DB1" w:rsidR="00286344" w:rsidP="00A55DB1" w:rsidRDefault="00286344">
      <w:pPr>
        <w:pStyle w:val="3LMZA"/>
        <w:spacing w:line="240" w:lineRule="auto"/>
        <w:rPr>
          <w:sz w:val="18"/>
        </w:rPr>
      </w:pPr>
      <w:r w:rsidRPr="00A55DB1">
        <w:rPr>
          <w:sz w:val="18"/>
        </w:rPr>
        <w:tab/>
        <w:t>Mehmet</w:t>
      </w:r>
      <w:r w:rsidRPr="00A55DB1" w:rsidR="0030183B">
        <w:rPr>
          <w:sz w:val="18"/>
        </w:rPr>
        <w:t xml:space="preserve"> </w:t>
      </w:r>
      <w:r w:rsidRPr="00A55DB1">
        <w:rPr>
          <w:sz w:val="18"/>
        </w:rPr>
        <w:t>Metanet</w:t>
      </w:r>
      <w:r w:rsidRPr="00A55DB1" w:rsidR="0030183B">
        <w:rPr>
          <w:sz w:val="18"/>
        </w:rPr>
        <w:t xml:space="preserve"> </w:t>
      </w:r>
      <w:r w:rsidRPr="00A55DB1">
        <w:rPr>
          <w:sz w:val="18"/>
        </w:rPr>
        <w:t>Çulhaoğlu</w:t>
      </w:r>
      <w:r w:rsidRPr="00A55DB1">
        <w:rPr>
          <w:sz w:val="18"/>
        </w:rPr>
        <w:tab/>
        <w:t>İmam</w:t>
      </w:r>
      <w:r w:rsidRPr="00A55DB1" w:rsidR="0030183B">
        <w:rPr>
          <w:sz w:val="18"/>
        </w:rPr>
        <w:t xml:space="preserve"> </w:t>
      </w:r>
      <w:r w:rsidRPr="00A55DB1">
        <w:rPr>
          <w:sz w:val="18"/>
        </w:rPr>
        <w:t>Hüseyin</w:t>
      </w:r>
      <w:r w:rsidRPr="00A55DB1" w:rsidR="0030183B">
        <w:rPr>
          <w:sz w:val="18"/>
        </w:rPr>
        <w:t xml:space="preserve"> </w:t>
      </w:r>
      <w:r w:rsidRPr="00A55DB1">
        <w:rPr>
          <w:sz w:val="18"/>
        </w:rPr>
        <w:t>Filiz</w:t>
      </w:r>
      <w:r w:rsidRPr="00A55DB1">
        <w:rPr>
          <w:sz w:val="18"/>
        </w:rPr>
        <w:tab/>
        <w:t>Metin</w:t>
      </w:r>
      <w:r w:rsidRPr="00A55DB1" w:rsidR="0030183B">
        <w:rPr>
          <w:sz w:val="18"/>
        </w:rPr>
        <w:t xml:space="preserve"> </w:t>
      </w:r>
      <w:r w:rsidRPr="00A55DB1">
        <w:rPr>
          <w:sz w:val="18"/>
        </w:rPr>
        <w:t>Ergun</w:t>
      </w:r>
      <w:r w:rsidRPr="00A55DB1">
        <w:rPr>
          <w:sz w:val="18"/>
        </w:rPr>
        <w:tab/>
      </w:r>
      <w:r w:rsidRPr="00A55DB1">
        <w:rPr>
          <w:sz w:val="18"/>
        </w:rPr>
        <w:tab/>
        <w:t>Adana</w:t>
      </w:r>
      <w:r w:rsidRPr="00A55DB1">
        <w:rPr>
          <w:sz w:val="18"/>
        </w:rPr>
        <w:tab/>
        <w:t>Gaziantep</w:t>
      </w:r>
      <w:r w:rsidRPr="00A55DB1">
        <w:rPr>
          <w:sz w:val="18"/>
        </w:rPr>
        <w:tab/>
        <w:t>Muğla</w:t>
      </w:r>
    </w:p>
    <w:p w:rsidRPr="00A55DB1" w:rsidR="000B1DB1" w:rsidP="00A55DB1" w:rsidRDefault="00286344">
      <w:pPr>
        <w:pStyle w:val="3LMZA"/>
        <w:spacing w:line="240" w:lineRule="auto"/>
        <w:rPr>
          <w:sz w:val="18"/>
        </w:rPr>
      </w:pPr>
      <w:r w:rsidRPr="00A55DB1">
        <w:rPr>
          <w:sz w:val="18"/>
        </w:rPr>
        <w:tab/>
        <w:t>Orhan</w:t>
      </w:r>
      <w:r w:rsidRPr="00A55DB1" w:rsidR="0030183B">
        <w:rPr>
          <w:sz w:val="18"/>
        </w:rPr>
        <w:t xml:space="preserve"> </w:t>
      </w:r>
      <w:r w:rsidRPr="00A55DB1">
        <w:rPr>
          <w:sz w:val="18"/>
        </w:rPr>
        <w:t>Çakırlar</w:t>
      </w:r>
      <w:r w:rsidRPr="00A55DB1">
        <w:rPr>
          <w:sz w:val="18"/>
        </w:rPr>
        <w:tab/>
        <w:t>Hasan</w:t>
      </w:r>
      <w:r w:rsidRPr="00A55DB1" w:rsidR="0030183B">
        <w:rPr>
          <w:sz w:val="18"/>
        </w:rPr>
        <w:t xml:space="preserve"> </w:t>
      </w:r>
      <w:r w:rsidRPr="00A55DB1">
        <w:rPr>
          <w:sz w:val="18"/>
        </w:rPr>
        <w:t>Subaşı</w:t>
      </w:r>
    </w:p>
    <w:p w:rsidRPr="00A55DB1" w:rsidR="00286344" w:rsidP="00A55DB1" w:rsidRDefault="00286344">
      <w:pPr>
        <w:pStyle w:val="3LMZA"/>
        <w:spacing w:line="240" w:lineRule="auto"/>
        <w:rPr>
          <w:sz w:val="18"/>
        </w:rPr>
      </w:pPr>
      <w:r w:rsidRPr="00A55DB1">
        <w:rPr>
          <w:sz w:val="18"/>
        </w:rPr>
        <w:tab/>
        <w:t>Edirne</w:t>
      </w:r>
      <w:r w:rsidRPr="00A55DB1">
        <w:rPr>
          <w:sz w:val="18"/>
        </w:rPr>
        <w:tab/>
        <w:t>Antalya</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Komisyon</w:t>
      </w:r>
      <w:r w:rsidRPr="00A55DB1" w:rsidR="0030183B">
        <w:rPr>
          <w:sz w:val="18"/>
        </w:rPr>
        <w:t xml:space="preserve"> </w:t>
      </w:r>
      <w:r w:rsidRPr="00A55DB1">
        <w:rPr>
          <w:sz w:val="18"/>
        </w:rPr>
        <w:t>önergeye</w:t>
      </w:r>
      <w:r w:rsidRPr="00A55DB1" w:rsidR="0030183B">
        <w:rPr>
          <w:sz w:val="18"/>
        </w:rPr>
        <w:t xml:space="preserve"> </w:t>
      </w:r>
      <w:r w:rsidRPr="00A55DB1">
        <w:rPr>
          <w:sz w:val="18"/>
        </w:rPr>
        <w:t>katılıyor</w:t>
      </w:r>
      <w:r w:rsidRPr="00A55DB1" w:rsidR="0030183B">
        <w:rPr>
          <w:sz w:val="18"/>
        </w:rPr>
        <w:t xml:space="preserve"> </w:t>
      </w:r>
      <w:r w:rsidRPr="00A55DB1">
        <w:rPr>
          <w:sz w:val="18"/>
        </w:rPr>
        <w:t>mu?</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İÇİŞLERİ</w:t>
      </w:r>
      <w:r w:rsidRPr="00A55DB1" w:rsidR="0030183B">
        <w:rPr>
          <w:sz w:val="18"/>
        </w:rPr>
        <w:t xml:space="preserve"> </w:t>
      </w:r>
      <w:r w:rsidRPr="00A55DB1">
        <w:rPr>
          <w:sz w:val="18"/>
        </w:rPr>
        <w:t>KOMİSYONU</w:t>
      </w:r>
      <w:r w:rsidRPr="00A55DB1" w:rsidR="0030183B">
        <w:rPr>
          <w:sz w:val="18"/>
        </w:rPr>
        <w:t xml:space="preserve"> </w:t>
      </w:r>
      <w:r w:rsidRPr="00A55DB1">
        <w:rPr>
          <w:sz w:val="18"/>
        </w:rPr>
        <w:t>BAŞKAN</w:t>
      </w:r>
      <w:r w:rsidRPr="00A55DB1" w:rsidR="0030183B">
        <w:rPr>
          <w:sz w:val="18"/>
        </w:rPr>
        <w:t xml:space="preserve"> </w:t>
      </w:r>
      <w:r w:rsidRPr="00A55DB1">
        <w:rPr>
          <w:sz w:val="18"/>
        </w:rPr>
        <w:t>VEKİLİ</w:t>
      </w:r>
      <w:r w:rsidRPr="00A55DB1" w:rsidR="0030183B">
        <w:rPr>
          <w:sz w:val="18"/>
        </w:rPr>
        <w:t xml:space="preserve"> </w:t>
      </w:r>
      <w:r w:rsidRPr="00A55DB1">
        <w:rPr>
          <w:sz w:val="18"/>
        </w:rPr>
        <w:t>SERMET</w:t>
      </w:r>
      <w:r w:rsidRPr="00A55DB1" w:rsidR="0030183B">
        <w:rPr>
          <w:sz w:val="18"/>
        </w:rPr>
        <w:t xml:space="preserve"> </w:t>
      </w:r>
      <w:r w:rsidRPr="00A55DB1">
        <w:rPr>
          <w:sz w:val="18"/>
        </w:rPr>
        <w:t>ATAY</w:t>
      </w:r>
      <w:r w:rsidRPr="00A55DB1" w:rsidR="0030183B">
        <w:rPr>
          <w:sz w:val="18"/>
        </w:rPr>
        <w:t xml:space="preserve"> </w:t>
      </w:r>
      <w:r w:rsidRPr="00A55DB1">
        <w:rPr>
          <w:sz w:val="18"/>
        </w:rPr>
        <w:t>(Gaziantep)</w:t>
      </w:r>
      <w:r w:rsidRPr="00A55DB1" w:rsidR="0030183B">
        <w:rPr>
          <w:sz w:val="18"/>
        </w:rPr>
        <w:t xml:space="preserve"> </w:t>
      </w:r>
      <w:r w:rsidRPr="00A55DB1">
        <w:rPr>
          <w:sz w:val="18"/>
        </w:rPr>
        <w:t>–</w:t>
      </w:r>
      <w:r w:rsidRPr="00A55DB1" w:rsidR="0030183B">
        <w:rPr>
          <w:sz w:val="18"/>
        </w:rPr>
        <w:t xml:space="preserve"> </w:t>
      </w:r>
      <w:r w:rsidRPr="00A55DB1">
        <w:rPr>
          <w:sz w:val="18"/>
        </w:rPr>
        <w:t>Katılmıyoruz</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Önerge</w:t>
      </w:r>
      <w:r w:rsidRPr="00A55DB1" w:rsidR="0030183B">
        <w:rPr>
          <w:sz w:val="18"/>
        </w:rPr>
        <w:t xml:space="preserve"> </w:t>
      </w:r>
      <w:r w:rsidRPr="00A55DB1">
        <w:rPr>
          <w:sz w:val="18"/>
        </w:rPr>
        <w:t>hakkında</w:t>
      </w:r>
      <w:r w:rsidRPr="00A55DB1" w:rsidR="0030183B">
        <w:rPr>
          <w:sz w:val="18"/>
        </w:rPr>
        <w:t xml:space="preserve"> </w:t>
      </w:r>
      <w:r w:rsidRPr="00A55DB1">
        <w:rPr>
          <w:sz w:val="18"/>
        </w:rPr>
        <w:t>söz,</w:t>
      </w:r>
      <w:r w:rsidRPr="00A55DB1" w:rsidR="0030183B">
        <w:rPr>
          <w:sz w:val="18"/>
        </w:rPr>
        <w:t xml:space="preserve"> </w:t>
      </w:r>
      <w:r w:rsidRPr="00A55DB1">
        <w:rPr>
          <w:sz w:val="18"/>
        </w:rPr>
        <w:t>Sayın</w:t>
      </w:r>
      <w:r w:rsidRPr="00A55DB1" w:rsidR="0030183B">
        <w:rPr>
          <w:sz w:val="18"/>
        </w:rPr>
        <w:t xml:space="preserve"> </w:t>
      </w:r>
      <w:r w:rsidRPr="00A55DB1">
        <w:rPr>
          <w:sz w:val="18"/>
        </w:rPr>
        <w:t>Hasan</w:t>
      </w:r>
      <w:r w:rsidRPr="00A55DB1" w:rsidR="0030183B">
        <w:rPr>
          <w:sz w:val="18"/>
        </w:rPr>
        <w:t xml:space="preserve"> </w:t>
      </w:r>
      <w:r w:rsidRPr="00A55DB1">
        <w:rPr>
          <w:sz w:val="18"/>
        </w:rPr>
        <w:t>Subaşı’nın.</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Buyurunuz</w:t>
      </w:r>
      <w:r w:rsidRPr="00A55DB1" w:rsidR="0030183B">
        <w:rPr>
          <w:sz w:val="18"/>
        </w:rPr>
        <w:t xml:space="preserve"> </w:t>
      </w:r>
      <w:r w:rsidRPr="00A55DB1">
        <w:rPr>
          <w:sz w:val="18"/>
        </w:rPr>
        <w:t>Sayın</w:t>
      </w:r>
      <w:r w:rsidRPr="00A55DB1" w:rsidR="0030183B">
        <w:rPr>
          <w:sz w:val="18"/>
        </w:rPr>
        <w:t xml:space="preserve"> </w:t>
      </w:r>
      <w:r w:rsidRPr="00A55DB1">
        <w:rPr>
          <w:sz w:val="18"/>
        </w:rPr>
        <w:t>Subaşı.</w:t>
      </w:r>
      <w:r w:rsidRPr="00A55DB1" w:rsidR="0030183B">
        <w:rPr>
          <w:sz w:val="18"/>
        </w:rPr>
        <w:t xml:space="preserve"> </w:t>
      </w:r>
      <w:r w:rsidRPr="00A55DB1">
        <w:rPr>
          <w:sz w:val="18"/>
        </w:rPr>
        <w:t>(İYİ</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HASAN</w:t>
      </w:r>
      <w:r w:rsidRPr="00A55DB1" w:rsidR="0030183B">
        <w:rPr>
          <w:sz w:val="18"/>
        </w:rPr>
        <w:t xml:space="preserve"> </w:t>
      </w:r>
      <w:r w:rsidRPr="00A55DB1">
        <w:rPr>
          <w:sz w:val="18"/>
        </w:rPr>
        <w:t>SUBAŞI</w:t>
      </w:r>
      <w:r w:rsidRPr="00A55DB1" w:rsidR="0030183B">
        <w:rPr>
          <w:sz w:val="18"/>
        </w:rPr>
        <w:t xml:space="preserve"> </w:t>
      </w:r>
      <w:r w:rsidRPr="00A55DB1">
        <w:rPr>
          <w:sz w:val="18"/>
        </w:rPr>
        <w:t>(Antalya)</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Genel</w:t>
      </w:r>
      <w:r w:rsidRPr="00A55DB1" w:rsidR="0030183B">
        <w:rPr>
          <w:sz w:val="18"/>
        </w:rPr>
        <w:t xml:space="preserve"> </w:t>
      </w:r>
      <w:r w:rsidRPr="00A55DB1">
        <w:rPr>
          <w:sz w:val="18"/>
        </w:rPr>
        <w:t>Kurulu</w:t>
      </w:r>
      <w:r w:rsidRPr="00A55DB1" w:rsidR="0030183B">
        <w:rPr>
          <w:sz w:val="18"/>
        </w:rPr>
        <w:t xml:space="preserve"> </w:t>
      </w:r>
      <w:r w:rsidRPr="00A55DB1">
        <w:rPr>
          <w:sz w:val="18"/>
        </w:rPr>
        <w:t>saygıyla</w:t>
      </w:r>
      <w:r w:rsidRPr="00A55DB1" w:rsidR="0030183B">
        <w:rPr>
          <w:sz w:val="18"/>
        </w:rPr>
        <w:t xml:space="preserve"> </w:t>
      </w:r>
      <w:r w:rsidRPr="00A55DB1">
        <w:rPr>
          <w:sz w:val="18"/>
        </w:rPr>
        <w:t>selamlıyorum.</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w:t>
      </w:r>
      <w:r w:rsidRPr="00A55DB1" w:rsidR="0030183B">
        <w:rPr>
          <w:sz w:val="18"/>
        </w:rPr>
        <w:t xml:space="preserve"> </w:t>
      </w:r>
      <w:r w:rsidRPr="00A55DB1">
        <w:rPr>
          <w:sz w:val="18"/>
        </w:rPr>
        <w:t>Kanunu</w:t>
      </w:r>
      <w:r w:rsidRPr="00A55DB1" w:rsidR="0030183B">
        <w:rPr>
          <w:sz w:val="18"/>
        </w:rPr>
        <w:t xml:space="preserve"> </w:t>
      </w:r>
      <w:r w:rsidRPr="00A55DB1">
        <w:rPr>
          <w:sz w:val="18"/>
        </w:rPr>
        <w:t>Teklifi’nin</w:t>
      </w:r>
      <w:r w:rsidRPr="00A55DB1" w:rsidR="0030183B">
        <w:rPr>
          <w:sz w:val="18"/>
        </w:rPr>
        <w:t xml:space="preserve"> </w:t>
      </w:r>
      <w:r w:rsidRPr="00A55DB1">
        <w:rPr>
          <w:sz w:val="18"/>
        </w:rPr>
        <w:t>10’uncu</w:t>
      </w:r>
      <w:r w:rsidRPr="00A55DB1" w:rsidR="0030183B">
        <w:rPr>
          <w:sz w:val="18"/>
        </w:rPr>
        <w:t xml:space="preserve"> </w:t>
      </w:r>
      <w:r w:rsidRPr="00A55DB1">
        <w:rPr>
          <w:sz w:val="18"/>
        </w:rPr>
        <w:t>maddesiyle</w:t>
      </w:r>
      <w:r w:rsidRPr="00A55DB1" w:rsidR="0030183B">
        <w:rPr>
          <w:sz w:val="18"/>
        </w:rPr>
        <w:t xml:space="preserve"> </w:t>
      </w:r>
      <w:r w:rsidRPr="00A55DB1">
        <w:rPr>
          <w:sz w:val="18"/>
        </w:rPr>
        <w:t>ilgili</w:t>
      </w:r>
      <w:r w:rsidRPr="00A55DB1" w:rsidR="0030183B">
        <w:rPr>
          <w:sz w:val="18"/>
        </w:rPr>
        <w:t xml:space="preserve"> </w:t>
      </w:r>
      <w:r w:rsidRPr="00A55DB1">
        <w:rPr>
          <w:sz w:val="18"/>
        </w:rPr>
        <w:t>konuşmak</w:t>
      </w:r>
      <w:r w:rsidRPr="00A55DB1" w:rsidR="0030183B">
        <w:rPr>
          <w:sz w:val="18"/>
        </w:rPr>
        <w:t xml:space="preserve"> </w:t>
      </w:r>
      <w:r w:rsidRPr="00A55DB1">
        <w:rPr>
          <w:sz w:val="18"/>
        </w:rPr>
        <w:t>üzere</w:t>
      </w:r>
      <w:r w:rsidRPr="00A55DB1" w:rsidR="0030183B">
        <w:rPr>
          <w:sz w:val="18"/>
        </w:rPr>
        <w:t xml:space="preserve"> </w:t>
      </w:r>
      <w:r w:rsidRPr="00A55DB1">
        <w:rPr>
          <w:sz w:val="18"/>
        </w:rPr>
        <w:t>söz</w:t>
      </w:r>
      <w:r w:rsidRPr="00A55DB1" w:rsidR="0030183B">
        <w:rPr>
          <w:sz w:val="18"/>
        </w:rPr>
        <w:t xml:space="preserve"> </w:t>
      </w:r>
      <w:r w:rsidRPr="00A55DB1">
        <w:rPr>
          <w:sz w:val="18"/>
        </w:rPr>
        <w:t>almış</w:t>
      </w:r>
      <w:r w:rsidRPr="00A55DB1" w:rsidR="0030183B">
        <w:rPr>
          <w:sz w:val="18"/>
        </w:rPr>
        <w:t xml:space="preserve"> </w:t>
      </w:r>
      <w:r w:rsidRPr="00A55DB1">
        <w:rPr>
          <w:sz w:val="18"/>
        </w:rPr>
        <w:t>bulunuyorum.</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Bu</w:t>
      </w:r>
      <w:r w:rsidRPr="00A55DB1" w:rsidR="0030183B">
        <w:rPr>
          <w:sz w:val="18"/>
        </w:rPr>
        <w:t xml:space="preserve"> </w:t>
      </w:r>
      <w:r w:rsidRPr="00A55DB1">
        <w:rPr>
          <w:sz w:val="18"/>
        </w:rPr>
        <w:t>kanun</w:t>
      </w:r>
      <w:r w:rsidRPr="00A55DB1" w:rsidR="0030183B">
        <w:rPr>
          <w:sz w:val="18"/>
        </w:rPr>
        <w:t xml:space="preserve"> </w:t>
      </w:r>
      <w:r w:rsidRPr="00A55DB1">
        <w:rPr>
          <w:sz w:val="18"/>
        </w:rPr>
        <w:t>teklifi</w:t>
      </w:r>
      <w:r w:rsidRPr="00A55DB1" w:rsidR="0030183B">
        <w:rPr>
          <w:sz w:val="18"/>
        </w:rPr>
        <w:t xml:space="preserve"> </w:t>
      </w:r>
      <w:r w:rsidRPr="00A55DB1">
        <w:rPr>
          <w:sz w:val="18"/>
        </w:rPr>
        <w:t>görüşülmeye</w:t>
      </w:r>
      <w:r w:rsidRPr="00A55DB1" w:rsidR="0030183B">
        <w:rPr>
          <w:sz w:val="18"/>
        </w:rPr>
        <w:t xml:space="preserve"> </w:t>
      </w:r>
      <w:r w:rsidRPr="00A55DB1">
        <w:rPr>
          <w:sz w:val="18"/>
        </w:rPr>
        <w:t>başlandığından</w:t>
      </w:r>
      <w:r w:rsidRPr="00A55DB1" w:rsidR="0030183B">
        <w:rPr>
          <w:sz w:val="18"/>
        </w:rPr>
        <w:t xml:space="preserve"> </w:t>
      </w:r>
      <w:r w:rsidRPr="00A55DB1">
        <w:rPr>
          <w:sz w:val="18"/>
        </w:rPr>
        <w:t>beri,</w:t>
      </w:r>
      <w:r w:rsidRPr="00A55DB1" w:rsidR="0030183B">
        <w:rPr>
          <w:sz w:val="18"/>
        </w:rPr>
        <w:t xml:space="preserve"> </w:t>
      </w:r>
      <w:r w:rsidRPr="00A55DB1">
        <w:rPr>
          <w:sz w:val="18"/>
        </w:rPr>
        <w:t>günlerdir</w:t>
      </w:r>
      <w:r w:rsidRPr="00A55DB1" w:rsidR="0030183B">
        <w:rPr>
          <w:sz w:val="18"/>
        </w:rPr>
        <w:t xml:space="preserve"> </w:t>
      </w:r>
      <w:r w:rsidRPr="00A55DB1">
        <w:rPr>
          <w:sz w:val="18"/>
        </w:rPr>
        <w:t>“Paramiliter</w:t>
      </w:r>
      <w:r w:rsidRPr="00A55DB1" w:rsidR="0030183B">
        <w:rPr>
          <w:sz w:val="18"/>
        </w:rPr>
        <w:t xml:space="preserve"> </w:t>
      </w:r>
      <w:r w:rsidRPr="00A55DB1">
        <w:rPr>
          <w:sz w:val="18"/>
        </w:rPr>
        <w:t>güç</w:t>
      </w:r>
      <w:r w:rsidRPr="00A55DB1" w:rsidR="0030183B">
        <w:rPr>
          <w:sz w:val="18"/>
        </w:rPr>
        <w:t xml:space="preserve"> </w:t>
      </w:r>
      <w:r w:rsidRPr="00A55DB1">
        <w:rPr>
          <w:sz w:val="18"/>
        </w:rPr>
        <w:t>mü</w:t>
      </w:r>
      <w:r w:rsidRPr="00A55DB1" w:rsidR="0030183B">
        <w:rPr>
          <w:sz w:val="18"/>
        </w:rPr>
        <w:t xml:space="preserve"> </w:t>
      </w:r>
      <w:r w:rsidRPr="00A55DB1">
        <w:rPr>
          <w:sz w:val="18"/>
        </w:rPr>
        <w:t>tesis</w:t>
      </w:r>
      <w:r w:rsidRPr="00A55DB1" w:rsidR="0030183B">
        <w:rPr>
          <w:sz w:val="18"/>
        </w:rPr>
        <w:t xml:space="preserve"> </w:t>
      </w:r>
      <w:r w:rsidRPr="00A55DB1">
        <w:rPr>
          <w:sz w:val="18"/>
        </w:rPr>
        <w:t>etmek</w:t>
      </w:r>
      <w:r w:rsidRPr="00A55DB1" w:rsidR="0030183B">
        <w:rPr>
          <w:sz w:val="18"/>
        </w:rPr>
        <w:t xml:space="preserve"> </w:t>
      </w:r>
      <w:r w:rsidRPr="00A55DB1">
        <w:rPr>
          <w:sz w:val="18"/>
        </w:rPr>
        <w:t>istiyorsunuz?”</w:t>
      </w:r>
      <w:r w:rsidRPr="00A55DB1" w:rsidR="0030183B">
        <w:rPr>
          <w:sz w:val="18"/>
        </w:rPr>
        <w:t xml:space="preserve"> </w:t>
      </w:r>
      <w:r w:rsidRPr="00A55DB1">
        <w:rPr>
          <w:sz w:val="18"/>
        </w:rPr>
        <w:t>“Jurnalcilik</w:t>
      </w:r>
      <w:r w:rsidRPr="00A55DB1" w:rsidR="0030183B">
        <w:rPr>
          <w:sz w:val="18"/>
        </w:rPr>
        <w:t xml:space="preserve"> </w:t>
      </w:r>
      <w:r w:rsidRPr="00A55DB1">
        <w:rPr>
          <w:sz w:val="18"/>
        </w:rPr>
        <w:t>mi</w:t>
      </w:r>
      <w:r w:rsidRPr="00A55DB1" w:rsidR="0030183B">
        <w:rPr>
          <w:sz w:val="18"/>
        </w:rPr>
        <w:t xml:space="preserve"> </w:t>
      </w:r>
      <w:r w:rsidRPr="00A55DB1">
        <w:rPr>
          <w:sz w:val="18"/>
        </w:rPr>
        <w:t>yaptıracaksınız?”</w:t>
      </w:r>
      <w:r w:rsidRPr="00A55DB1" w:rsidR="0030183B">
        <w:rPr>
          <w:sz w:val="18"/>
        </w:rPr>
        <w:t xml:space="preserve"> </w:t>
      </w:r>
      <w:r w:rsidRPr="00A55DB1">
        <w:rPr>
          <w:sz w:val="18"/>
        </w:rPr>
        <w:t>“Parti</w:t>
      </w:r>
      <w:r w:rsidRPr="00A55DB1" w:rsidR="0030183B">
        <w:rPr>
          <w:sz w:val="18"/>
        </w:rPr>
        <w:t xml:space="preserve"> </w:t>
      </w:r>
      <w:r w:rsidRPr="00A55DB1">
        <w:rPr>
          <w:sz w:val="18"/>
        </w:rPr>
        <w:t>kolluğu</w:t>
      </w:r>
      <w:r w:rsidRPr="00A55DB1" w:rsidR="0030183B">
        <w:rPr>
          <w:sz w:val="18"/>
        </w:rPr>
        <w:t xml:space="preserve"> </w:t>
      </w:r>
      <w:r w:rsidRPr="00A55DB1">
        <w:rPr>
          <w:sz w:val="18"/>
        </w:rPr>
        <w:t>mu,</w:t>
      </w:r>
      <w:r w:rsidRPr="00A55DB1" w:rsidR="0030183B">
        <w:rPr>
          <w:sz w:val="18"/>
        </w:rPr>
        <w:t xml:space="preserve"> </w:t>
      </w:r>
      <w:r w:rsidRPr="00A55DB1">
        <w:rPr>
          <w:sz w:val="18"/>
        </w:rPr>
        <w:t>rejim</w:t>
      </w:r>
      <w:r w:rsidRPr="00A55DB1" w:rsidR="0030183B">
        <w:rPr>
          <w:sz w:val="18"/>
        </w:rPr>
        <w:t xml:space="preserve"> </w:t>
      </w:r>
      <w:r w:rsidRPr="00A55DB1">
        <w:rPr>
          <w:sz w:val="18"/>
        </w:rPr>
        <w:t>muhafızlığı</w:t>
      </w:r>
      <w:r w:rsidRPr="00A55DB1" w:rsidR="0030183B">
        <w:rPr>
          <w:sz w:val="18"/>
        </w:rPr>
        <w:t xml:space="preserve"> </w:t>
      </w:r>
      <w:r w:rsidRPr="00A55DB1">
        <w:rPr>
          <w:sz w:val="18"/>
        </w:rPr>
        <w:t>mı,</w:t>
      </w:r>
      <w:r w:rsidRPr="00A55DB1" w:rsidR="0030183B">
        <w:rPr>
          <w:sz w:val="18"/>
        </w:rPr>
        <w:t xml:space="preserve"> </w:t>
      </w:r>
      <w:r w:rsidRPr="00A55DB1">
        <w:rPr>
          <w:sz w:val="18"/>
        </w:rPr>
        <w:t>paralel</w:t>
      </w:r>
      <w:r w:rsidRPr="00A55DB1" w:rsidR="0030183B">
        <w:rPr>
          <w:sz w:val="18"/>
        </w:rPr>
        <w:t xml:space="preserve"> </w:t>
      </w:r>
      <w:r w:rsidRPr="00A55DB1">
        <w:rPr>
          <w:sz w:val="18"/>
        </w:rPr>
        <w:t>kolluk</w:t>
      </w:r>
      <w:r w:rsidRPr="00A55DB1" w:rsidR="0030183B">
        <w:rPr>
          <w:sz w:val="18"/>
        </w:rPr>
        <w:t xml:space="preserve"> </w:t>
      </w:r>
      <w:r w:rsidRPr="00A55DB1">
        <w:rPr>
          <w:sz w:val="18"/>
        </w:rPr>
        <w:t>mu</w:t>
      </w:r>
      <w:r w:rsidRPr="00A55DB1" w:rsidR="0030183B">
        <w:rPr>
          <w:sz w:val="18"/>
        </w:rPr>
        <w:t xml:space="preserve"> </w:t>
      </w:r>
      <w:r w:rsidRPr="00A55DB1">
        <w:rPr>
          <w:sz w:val="18"/>
        </w:rPr>
        <w:t>kurmak</w:t>
      </w:r>
      <w:r w:rsidRPr="00A55DB1" w:rsidR="0030183B">
        <w:rPr>
          <w:sz w:val="18"/>
        </w:rPr>
        <w:t xml:space="preserve"> </w:t>
      </w:r>
      <w:r w:rsidRPr="00A55DB1">
        <w:rPr>
          <w:sz w:val="18"/>
        </w:rPr>
        <w:t>istiyorsunuz?”</w:t>
      </w:r>
      <w:r w:rsidRPr="00A55DB1" w:rsidR="0030183B">
        <w:rPr>
          <w:sz w:val="18"/>
        </w:rPr>
        <w:t xml:space="preserve"> </w:t>
      </w:r>
      <w:r w:rsidRPr="00A55DB1">
        <w:rPr>
          <w:sz w:val="18"/>
        </w:rPr>
        <w:t>“Ahlak</w:t>
      </w:r>
      <w:r w:rsidRPr="00A55DB1" w:rsidR="0030183B">
        <w:rPr>
          <w:sz w:val="18"/>
        </w:rPr>
        <w:t xml:space="preserve"> </w:t>
      </w:r>
      <w:r w:rsidRPr="00A55DB1">
        <w:rPr>
          <w:sz w:val="18"/>
        </w:rPr>
        <w:t>bekçiliği</w:t>
      </w:r>
      <w:r w:rsidRPr="00A55DB1" w:rsidR="0030183B">
        <w:rPr>
          <w:sz w:val="18"/>
        </w:rPr>
        <w:t xml:space="preserve"> </w:t>
      </w:r>
      <w:r w:rsidRPr="00A55DB1">
        <w:rPr>
          <w:sz w:val="18"/>
        </w:rPr>
        <w:t>mi</w:t>
      </w:r>
      <w:r w:rsidRPr="00A55DB1" w:rsidR="0030183B">
        <w:rPr>
          <w:sz w:val="18"/>
        </w:rPr>
        <w:t xml:space="preserve"> </w:t>
      </w:r>
      <w:r w:rsidRPr="00A55DB1">
        <w:rPr>
          <w:sz w:val="18"/>
        </w:rPr>
        <w:t>düşünüyorsunuz?”</w:t>
      </w:r>
      <w:r w:rsidRPr="00A55DB1" w:rsidR="0030183B">
        <w:rPr>
          <w:sz w:val="18"/>
        </w:rPr>
        <w:t xml:space="preserve"> </w:t>
      </w:r>
      <w:r w:rsidRPr="00A55DB1">
        <w:rPr>
          <w:sz w:val="18"/>
        </w:rPr>
        <w:t>gibi</w:t>
      </w:r>
      <w:r w:rsidRPr="00A55DB1" w:rsidR="0030183B">
        <w:rPr>
          <w:sz w:val="18"/>
        </w:rPr>
        <w:t xml:space="preserve"> </w:t>
      </w:r>
      <w:r w:rsidRPr="00A55DB1">
        <w:rPr>
          <w:sz w:val="18"/>
        </w:rPr>
        <w:t>iddia</w:t>
      </w:r>
      <w:r w:rsidRPr="00A55DB1" w:rsidR="0030183B">
        <w:rPr>
          <w:sz w:val="18"/>
        </w:rPr>
        <w:t xml:space="preserve"> </w:t>
      </w:r>
      <w:r w:rsidRPr="00A55DB1">
        <w:rPr>
          <w:sz w:val="18"/>
        </w:rPr>
        <w:t>ve</w:t>
      </w:r>
      <w:r w:rsidRPr="00A55DB1" w:rsidR="0030183B">
        <w:rPr>
          <w:sz w:val="18"/>
        </w:rPr>
        <w:t xml:space="preserve"> </w:t>
      </w:r>
      <w:r w:rsidRPr="00A55DB1">
        <w:rPr>
          <w:sz w:val="18"/>
        </w:rPr>
        <w:t>isnatlar</w:t>
      </w:r>
      <w:r w:rsidRPr="00A55DB1" w:rsidR="0030183B">
        <w:rPr>
          <w:sz w:val="18"/>
        </w:rPr>
        <w:t xml:space="preserve"> </w:t>
      </w:r>
      <w:r w:rsidRPr="00A55DB1">
        <w:rPr>
          <w:sz w:val="18"/>
        </w:rPr>
        <w:t>hatipler</w:t>
      </w:r>
      <w:r w:rsidRPr="00A55DB1" w:rsidR="0030183B">
        <w:rPr>
          <w:sz w:val="18"/>
        </w:rPr>
        <w:t xml:space="preserve"> </w:t>
      </w:r>
      <w:r w:rsidRPr="00A55DB1">
        <w:rPr>
          <w:sz w:val="18"/>
        </w:rPr>
        <w:t>tarafından</w:t>
      </w:r>
      <w:r w:rsidRPr="00A55DB1" w:rsidR="0030183B">
        <w:rPr>
          <w:sz w:val="18"/>
        </w:rPr>
        <w:t xml:space="preserve"> </w:t>
      </w:r>
      <w:r w:rsidRPr="00A55DB1">
        <w:rPr>
          <w:sz w:val="18"/>
        </w:rPr>
        <w:t>sıkça</w:t>
      </w:r>
      <w:r w:rsidRPr="00A55DB1" w:rsidR="0030183B">
        <w:rPr>
          <w:sz w:val="18"/>
        </w:rPr>
        <w:t xml:space="preserve"> </w:t>
      </w:r>
      <w:r w:rsidRPr="00A55DB1">
        <w:rPr>
          <w:sz w:val="18"/>
        </w:rPr>
        <w:t>dile</w:t>
      </w:r>
      <w:r w:rsidRPr="00A55DB1" w:rsidR="0030183B">
        <w:rPr>
          <w:sz w:val="18"/>
        </w:rPr>
        <w:t xml:space="preserve"> </w:t>
      </w:r>
      <w:r w:rsidRPr="00A55DB1">
        <w:rPr>
          <w:sz w:val="18"/>
        </w:rPr>
        <w:t>getirildi.</w:t>
      </w:r>
      <w:r w:rsidRPr="00A55DB1" w:rsidR="0030183B">
        <w:rPr>
          <w:sz w:val="18"/>
        </w:rPr>
        <w:t xml:space="preserve"> </w:t>
      </w:r>
      <w:r w:rsidRPr="00A55DB1">
        <w:rPr>
          <w:sz w:val="18"/>
        </w:rPr>
        <w:t>Bir</w:t>
      </w:r>
      <w:r w:rsidRPr="00A55DB1" w:rsidR="0030183B">
        <w:rPr>
          <w:sz w:val="18"/>
        </w:rPr>
        <w:t xml:space="preserve"> </w:t>
      </w:r>
      <w:r w:rsidRPr="00A55DB1">
        <w:rPr>
          <w:sz w:val="18"/>
        </w:rPr>
        <w:t>de</w:t>
      </w:r>
      <w:r w:rsidRPr="00A55DB1" w:rsidR="0030183B">
        <w:rPr>
          <w:sz w:val="18"/>
        </w:rPr>
        <w:t xml:space="preserve"> </w:t>
      </w:r>
      <w:r w:rsidRPr="00A55DB1">
        <w:rPr>
          <w:sz w:val="18"/>
        </w:rPr>
        <w:t>Sayın</w:t>
      </w:r>
      <w:r w:rsidRPr="00A55DB1" w:rsidR="0030183B">
        <w:rPr>
          <w:sz w:val="18"/>
        </w:rPr>
        <w:t xml:space="preserve"> </w:t>
      </w:r>
      <w:r w:rsidRPr="00A55DB1">
        <w:rPr>
          <w:sz w:val="18"/>
        </w:rPr>
        <w:t>Cemal</w:t>
      </w:r>
      <w:r w:rsidRPr="00A55DB1" w:rsidR="0030183B">
        <w:rPr>
          <w:sz w:val="18"/>
        </w:rPr>
        <w:t xml:space="preserve"> </w:t>
      </w:r>
      <w:r w:rsidRPr="00A55DB1">
        <w:rPr>
          <w:sz w:val="18"/>
        </w:rPr>
        <w:t>Enginyurt’un</w:t>
      </w:r>
      <w:r w:rsidRPr="00A55DB1" w:rsidR="0030183B">
        <w:rPr>
          <w:sz w:val="18"/>
        </w:rPr>
        <w:t xml:space="preserve"> </w:t>
      </w:r>
      <w:r w:rsidRPr="00A55DB1">
        <w:rPr>
          <w:sz w:val="18"/>
        </w:rPr>
        <w:t>“Bu</w:t>
      </w:r>
      <w:r w:rsidRPr="00A55DB1" w:rsidR="0030183B">
        <w:rPr>
          <w:sz w:val="18"/>
        </w:rPr>
        <w:t xml:space="preserve"> </w:t>
      </w:r>
      <w:r w:rsidRPr="00A55DB1">
        <w:rPr>
          <w:sz w:val="18"/>
        </w:rPr>
        <w:t>kanun</w:t>
      </w:r>
      <w:r w:rsidRPr="00A55DB1" w:rsidR="0030183B">
        <w:rPr>
          <w:sz w:val="18"/>
        </w:rPr>
        <w:t xml:space="preserve"> </w:t>
      </w:r>
      <w:r w:rsidRPr="00A55DB1">
        <w:rPr>
          <w:sz w:val="18"/>
        </w:rPr>
        <w:t>teklifine,</w:t>
      </w:r>
      <w:r w:rsidRPr="00A55DB1" w:rsidR="0030183B">
        <w:rPr>
          <w:sz w:val="18"/>
        </w:rPr>
        <w:t xml:space="preserve"> </w:t>
      </w:r>
      <w:r w:rsidRPr="00A55DB1">
        <w:rPr>
          <w:sz w:val="18"/>
        </w:rPr>
        <w:t>bekçi</w:t>
      </w:r>
      <w:r w:rsidRPr="00A55DB1" w:rsidR="0030183B">
        <w:rPr>
          <w:sz w:val="18"/>
        </w:rPr>
        <w:t xml:space="preserve"> </w:t>
      </w:r>
      <w:r w:rsidRPr="00A55DB1">
        <w:rPr>
          <w:sz w:val="18"/>
        </w:rPr>
        <w:t>babalara</w:t>
      </w:r>
      <w:r w:rsidRPr="00A55DB1" w:rsidR="0030183B">
        <w:rPr>
          <w:sz w:val="18"/>
        </w:rPr>
        <w:t xml:space="preserve"> </w:t>
      </w:r>
      <w:r w:rsidRPr="00A55DB1">
        <w:rPr>
          <w:sz w:val="18"/>
        </w:rPr>
        <w:t>muhalefet</w:t>
      </w:r>
      <w:r w:rsidRPr="00A55DB1" w:rsidR="0030183B">
        <w:rPr>
          <w:sz w:val="18"/>
        </w:rPr>
        <w:t xml:space="preserve"> </w:t>
      </w:r>
      <w:r w:rsidRPr="00A55DB1">
        <w:rPr>
          <w:sz w:val="18"/>
        </w:rPr>
        <w:t>niye</w:t>
      </w:r>
      <w:r w:rsidRPr="00A55DB1" w:rsidR="0030183B">
        <w:rPr>
          <w:sz w:val="18"/>
        </w:rPr>
        <w:t xml:space="preserve"> </w:t>
      </w:r>
      <w:r w:rsidRPr="00A55DB1">
        <w:rPr>
          <w:sz w:val="18"/>
        </w:rPr>
        <w:t>bu</w:t>
      </w:r>
      <w:r w:rsidRPr="00A55DB1" w:rsidR="0030183B">
        <w:rPr>
          <w:sz w:val="18"/>
        </w:rPr>
        <w:t xml:space="preserve"> </w:t>
      </w:r>
      <w:r w:rsidRPr="00A55DB1">
        <w:rPr>
          <w:sz w:val="18"/>
        </w:rPr>
        <w:t>kadar</w:t>
      </w:r>
      <w:r w:rsidRPr="00A55DB1" w:rsidR="0030183B">
        <w:rPr>
          <w:sz w:val="18"/>
        </w:rPr>
        <w:t xml:space="preserve"> </w:t>
      </w:r>
      <w:r w:rsidRPr="00A55DB1">
        <w:rPr>
          <w:sz w:val="18"/>
        </w:rPr>
        <w:t>karşı?”</w:t>
      </w:r>
      <w:r w:rsidRPr="00A55DB1" w:rsidR="0030183B">
        <w:rPr>
          <w:sz w:val="18"/>
        </w:rPr>
        <w:t xml:space="preserve"> </w:t>
      </w:r>
      <w:r w:rsidRPr="00A55DB1">
        <w:rPr>
          <w:sz w:val="18"/>
        </w:rPr>
        <w:t>diye</w:t>
      </w:r>
      <w:r w:rsidRPr="00A55DB1" w:rsidR="0030183B">
        <w:rPr>
          <w:sz w:val="18"/>
        </w:rPr>
        <w:t xml:space="preserve"> </w:t>
      </w:r>
      <w:r w:rsidRPr="00A55DB1">
        <w:rPr>
          <w:sz w:val="18"/>
        </w:rPr>
        <w:t>farklı</w:t>
      </w:r>
      <w:r w:rsidRPr="00A55DB1" w:rsidR="0030183B">
        <w:rPr>
          <w:sz w:val="18"/>
        </w:rPr>
        <w:t xml:space="preserve"> </w:t>
      </w:r>
      <w:r w:rsidRPr="00A55DB1">
        <w:rPr>
          <w:sz w:val="18"/>
        </w:rPr>
        <w:t>bir</w:t>
      </w:r>
      <w:r w:rsidRPr="00A55DB1" w:rsidR="0030183B">
        <w:rPr>
          <w:sz w:val="18"/>
        </w:rPr>
        <w:t xml:space="preserve"> </w:t>
      </w:r>
      <w:r w:rsidRPr="00A55DB1">
        <w:rPr>
          <w:sz w:val="18"/>
        </w:rPr>
        <w:t>çıkışı</w:t>
      </w:r>
      <w:r w:rsidRPr="00A55DB1" w:rsidR="0030183B">
        <w:rPr>
          <w:sz w:val="18"/>
        </w:rPr>
        <w:t xml:space="preserve"> </w:t>
      </w:r>
      <w:r w:rsidRPr="00A55DB1">
        <w:rPr>
          <w:sz w:val="18"/>
        </w:rPr>
        <w:t>oldu.</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Şunu</w:t>
      </w:r>
      <w:r w:rsidRPr="00A55DB1" w:rsidR="0030183B">
        <w:rPr>
          <w:sz w:val="18"/>
        </w:rPr>
        <w:t xml:space="preserve"> </w:t>
      </w:r>
      <w:r w:rsidRPr="00A55DB1">
        <w:rPr>
          <w:sz w:val="18"/>
        </w:rPr>
        <w:t>ifade</w:t>
      </w:r>
      <w:r w:rsidRPr="00A55DB1" w:rsidR="0030183B">
        <w:rPr>
          <w:sz w:val="18"/>
        </w:rPr>
        <w:t xml:space="preserve"> </w:t>
      </w:r>
      <w:r w:rsidRPr="00A55DB1">
        <w:rPr>
          <w:sz w:val="18"/>
        </w:rPr>
        <w:t>etmek</w:t>
      </w:r>
      <w:r w:rsidRPr="00A55DB1" w:rsidR="0030183B">
        <w:rPr>
          <w:sz w:val="18"/>
        </w:rPr>
        <w:t xml:space="preserve"> </w:t>
      </w:r>
      <w:r w:rsidRPr="00A55DB1">
        <w:rPr>
          <w:sz w:val="18"/>
        </w:rPr>
        <w:t>isterim</w:t>
      </w:r>
      <w:r w:rsidRPr="00A55DB1" w:rsidR="0030183B">
        <w:rPr>
          <w:sz w:val="18"/>
        </w:rPr>
        <w:t xml:space="preserve"> </w:t>
      </w:r>
      <w:r w:rsidRPr="00A55DB1">
        <w:rPr>
          <w:sz w:val="18"/>
        </w:rPr>
        <w:t>ki</w:t>
      </w:r>
      <w:r w:rsidRPr="00A55DB1" w:rsidR="0030183B">
        <w:rPr>
          <w:sz w:val="18"/>
        </w:rPr>
        <w:t xml:space="preserve"> </w:t>
      </w:r>
      <w:r w:rsidRPr="00A55DB1">
        <w:rPr>
          <w:sz w:val="18"/>
        </w:rPr>
        <w:t>bekçi</w:t>
      </w:r>
      <w:r w:rsidRPr="00A55DB1" w:rsidR="0030183B">
        <w:rPr>
          <w:sz w:val="18"/>
        </w:rPr>
        <w:t xml:space="preserve"> </w:t>
      </w:r>
      <w:r w:rsidRPr="00A55DB1">
        <w:rPr>
          <w:sz w:val="18"/>
        </w:rPr>
        <w:t>babaya</w:t>
      </w:r>
      <w:r w:rsidRPr="00A55DB1" w:rsidR="0030183B">
        <w:rPr>
          <w:sz w:val="18"/>
        </w:rPr>
        <w:t xml:space="preserve"> </w:t>
      </w:r>
      <w:r w:rsidRPr="00A55DB1">
        <w:rPr>
          <w:sz w:val="18"/>
        </w:rPr>
        <w:t>karşı</w:t>
      </w:r>
      <w:r w:rsidRPr="00A55DB1" w:rsidR="0030183B">
        <w:rPr>
          <w:sz w:val="18"/>
        </w:rPr>
        <w:t xml:space="preserve"> </w:t>
      </w:r>
      <w:r w:rsidRPr="00A55DB1">
        <w:rPr>
          <w:sz w:val="18"/>
        </w:rPr>
        <w:t>olan…</w:t>
      </w:r>
      <w:r w:rsidRPr="00A55DB1" w:rsidR="0030183B">
        <w:rPr>
          <w:sz w:val="18"/>
        </w:rPr>
        <w:t xml:space="preserve"> </w:t>
      </w:r>
      <w:r w:rsidRPr="00A55DB1">
        <w:rPr>
          <w:sz w:val="18"/>
        </w:rPr>
        <w:t>Huzur</w:t>
      </w:r>
      <w:r w:rsidRPr="00A55DB1" w:rsidR="0030183B">
        <w:rPr>
          <w:sz w:val="18"/>
        </w:rPr>
        <w:t xml:space="preserve"> </w:t>
      </w:r>
      <w:r w:rsidRPr="00A55DB1">
        <w:rPr>
          <w:sz w:val="18"/>
        </w:rPr>
        <w:t>ve</w:t>
      </w:r>
      <w:r w:rsidRPr="00A55DB1" w:rsidR="0030183B">
        <w:rPr>
          <w:sz w:val="18"/>
        </w:rPr>
        <w:t xml:space="preserve"> </w:t>
      </w:r>
      <w:r w:rsidRPr="00A55DB1">
        <w:rPr>
          <w:sz w:val="18"/>
        </w:rPr>
        <w:t>güveni</w:t>
      </w:r>
      <w:r w:rsidRPr="00A55DB1" w:rsidR="0030183B">
        <w:rPr>
          <w:sz w:val="18"/>
        </w:rPr>
        <w:t xml:space="preserve"> </w:t>
      </w:r>
      <w:r w:rsidRPr="00A55DB1">
        <w:rPr>
          <w:sz w:val="18"/>
        </w:rPr>
        <w:t>tesis</w:t>
      </w:r>
      <w:r w:rsidRPr="00A55DB1" w:rsidR="0030183B">
        <w:rPr>
          <w:sz w:val="18"/>
        </w:rPr>
        <w:t xml:space="preserve"> </w:t>
      </w:r>
      <w:r w:rsidRPr="00A55DB1">
        <w:rPr>
          <w:sz w:val="18"/>
        </w:rPr>
        <w:t>etmek</w:t>
      </w:r>
      <w:r w:rsidRPr="00A55DB1" w:rsidR="0030183B">
        <w:rPr>
          <w:sz w:val="18"/>
        </w:rPr>
        <w:t xml:space="preserve"> </w:t>
      </w:r>
      <w:r w:rsidRPr="00A55DB1">
        <w:rPr>
          <w:sz w:val="18"/>
        </w:rPr>
        <w:t>için</w:t>
      </w:r>
      <w:r w:rsidRPr="00A55DB1" w:rsidR="0030183B">
        <w:rPr>
          <w:sz w:val="18"/>
        </w:rPr>
        <w:t xml:space="preserve"> </w:t>
      </w:r>
      <w:r w:rsidRPr="00A55DB1">
        <w:rPr>
          <w:sz w:val="18"/>
        </w:rPr>
        <w:t>bu</w:t>
      </w:r>
      <w:r w:rsidRPr="00A55DB1" w:rsidR="0030183B">
        <w:rPr>
          <w:sz w:val="18"/>
        </w:rPr>
        <w:t xml:space="preserve"> </w:t>
      </w:r>
      <w:r w:rsidRPr="00A55DB1">
        <w:rPr>
          <w:sz w:val="18"/>
        </w:rPr>
        <w:t>konuda</w:t>
      </w:r>
      <w:r w:rsidRPr="00A55DB1" w:rsidR="0030183B">
        <w:rPr>
          <w:sz w:val="18"/>
        </w:rPr>
        <w:t xml:space="preserve"> </w:t>
      </w:r>
      <w:r w:rsidRPr="00A55DB1">
        <w:rPr>
          <w:sz w:val="18"/>
        </w:rPr>
        <w:t>gayret</w:t>
      </w:r>
      <w:r w:rsidRPr="00A55DB1" w:rsidR="0030183B">
        <w:rPr>
          <w:sz w:val="18"/>
        </w:rPr>
        <w:t xml:space="preserve"> </w:t>
      </w:r>
      <w:r w:rsidRPr="00A55DB1">
        <w:rPr>
          <w:sz w:val="18"/>
        </w:rPr>
        <w:t>veren</w:t>
      </w:r>
      <w:r w:rsidRPr="00A55DB1" w:rsidR="0030183B">
        <w:rPr>
          <w:sz w:val="18"/>
        </w:rPr>
        <w:t xml:space="preserve"> </w:t>
      </w:r>
      <w:r w:rsidRPr="00A55DB1">
        <w:rPr>
          <w:sz w:val="18"/>
        </w:rPr>
        <w:t>bekçilerimize,</w:t>
      </w:r>
      <w:r w:rsidRPr="00A55DB1" w:rsidR="0030183B">
        <w:rPr>
          <w:sz w:val="18"/>
        </w:rPr>
        <w:t xml:space="preserve"> </w:t>
      </w:r>
      <w:r w:rsidRPr="00A55DB1">
        <w:rPr>
          <w:sz w:val="18"/>
        </w:rPr>
        <w:t>çalışanlarımıza</w:t>
      </w:r>
      <w:r w:rsidRPr="00A55DB1" w:rsidR="0030183B">
        <w:rPr>
          <w:sz w:val="18"/>
        </w:rPr>
        <w:t xml:space="preserve"> </w:t>
      </w:r>
      <w:r w:rsidRPr="00A55DB1">
        <w:rPr>
          <w:sz w:val="18"/>
        </w:rPr>
        <w:t>kimsenin</w:t>
      </w:r>
      <w:r w:rsidRPr="00A55DB1" w:rsidR="0030183B">
        <w:rPr>
          <w:sz w:val="18"/>
        </w:rPr>
        <w:t xml:space="preserve"> </w:t>
      </w:r>
      <w:r w:rsidRPr="00A55DB1">
        <w:rPr>
          <w:sz w:val="18"/>
        </w:rPr>
        <w:t>bir</w:t>
      </w:r>
      <w:r w:rsidRPr="00A55DB1" w:rsidR="0030183B">
        <w:rPr>
          <w:sz w:val="18"/>
        </w:rPr>
        <w:t xml:space="preserve"> </w:t>
      </w:r>
      <w:r w:rsidRPr="00A55DB1">
        <w:rPr>
          <w:sz w:val="18"/>
        </w:rPr>
        <w:t>itirazı</w:t>
      </w:r>
      <w:r w:rsidRPr="00A55DB1" w:rsidR="0030183B">
        <w:rPr>
          <w:sz w:val="18"/>
        </w:rPr>
        <w:t xml:space="preserve"> </w:t>
      </w:r>
      <w:r w:rsidRPr="00A55DB1">
        <w:rPr>
          <w:sz w:val="18"/>
        </w:rPr>
        <w:t>yoktur</w:t>
      </w:r>
      <w:r w:rsidRPr="00A55DB1" w:rsidR="0030183B">
        <w:rPr>
          <w:sz w:val="18"/>
        </w:rPr>
        <w:t xml:space="preserve"> </w:t>
      </w:r>
      <w:r w:rsidRPr="00A55DB1">
        <w:rPr>
          <w:sz w:val="18"/>
        </w:rPr>
        <w:t>fakat</w:t>
      </w:r>
      <w:r w:rsidRPr="00A55DB1" w:rsidR="0030183B">
        <w:rPr>
          <w:sz w:val="18"/>
        </w:rPr>
        <w:t xml:space="preserve"> </w:t>
      </w:r>
      <w:r w:rsidRPr="00A55DB1">
        <w:rPr>
          <w:sz w:val="18"/>
        </w:rPr>
        <w:t>bu</w:t>
      </w:r>
      <w:r w:rsidRPr="00A55DB1" w:rsidR="0030183B">
        <w:rPr>
          <w:sz w:val="18"/>
        </w:rPr>
        <w:t xml:space="preserve"> </w:t>
      </w:r>
      <w:r w:rsidRPr="00A55DB1">
        <w:rPr>
          <w:sz w:val="18"/>
        </w:rPr>
        <w:t>kanun</w:t>
      </w:r>
      <w:r w:rsidRPr="00A55DB1" w:rsidR="0030183B">
        <w:rPr>
          <w:sz w:val="18"/>
        </w:rPr>
        <w:t xml:space="preserve"> </w:t>
      </w:r>
      <w:r w:rsidRPr="00A55DB1">
        <w:rPr>
          <w:sz w:val="18"/>
        </w:rPr>
        <w:t>teklifini</w:t>
      </w:r>
      <w:r w:rsidRPr="00A55DB1" w:rsidR="0030183B">
        <w:rPr>
          <w:sz w:val="18"/>
        </w:rPr>
        <w:t xml:space="preserve"> </w:t>
      </w:r>
      <w:r w:rsidRPr="00A55DB1">
        <w:rPr>
          <w:sz w:val="18"/>
        </w:rPr>
        <w:t>hazırlayan</w:t>
      </w:r>
      <w:r w:rsidRPr="00A55DB1" w:rsidR="0030183B">
        <w:rPr>
          <w:sz w:val="18"/>
        </w:rPr>
        <w:t xml:space="preserve"> </w:t>
      </w:r>
      <w:r w:rsidRPr="00A55DB1">
        <w:rPr>
          <w:sz w:val="18"/>
        </w:rPr>
        <w:t>iktidarın,</w:t>
      </w:r>
      <w:r w:rsidRPr="00A55DB1" w:rsidR="0030183B">
        <w:rPr>
          <w:sz w:val="18"/>
        </w:rPr>
        <w:t xml:space="preserve"> </w:t>
      </w:r>
      <w:r w:rsidRPr="00A55DB1">
        <w:rPr>
          <w:sz w:val="18"/>
        </w:rPr>
        <w:t>biraz</w:t>
      </w:r>
      <w:r w:rsidRPr="00A55DB1" w:rsidR="0030183B">
        <w:rPr>
          <w:sz w:val="18"/>
        </w:rPr>
        <w:t xml:space="preserve"> </w:t>
      </w:r>
      <w:r w:rsidRPr="00A55DB1">
        <w:rPr>
          <w:sz w:val="18"/>
        </w:rPr>
        <w:t>önce</w:t>
      </w:r>
      <w:r w:rsidRPr="00A55DB1" w:rsidR="0030183B">
        <w:rPr>
          <w:sz w:val="18"/>
        </w:rPr>
        <w:t xml:space="preserve"> </w:t>
      </w:r>
      <w:r w:rsidRPr="00A55DB1">
        <w:rPr>
          <w:sz w:val="18"/>
        </w:rPr>
        <w:t>sıraladığım</w:t>
      </w:r>
      <w:r w:rsidRPr="00A55DB1" w:rsidR="0030183B">
        <w:rPr>
          <w:sz w:val="18"/>
        </w:rPr>
        <w:t xml:space="preserve"> </w:t>
      </w:r>
      <w:r w:rsidRPr="00A55DB1">
        <w:rPr>
          <w:sz w:val="18"/>
        </w:rPr>
        <w:t>iddia</w:t>
      </w:r>
      <w:r w:rsidRPr="00A55DB1" w:rsidR="0030183B">
        <w:rPr>
          <w:sz w:val="18"/>
        </w:rPr>
        <w:t xml:space="preserve"> </w:t>
      </w:r>
      <w:r w:rsidRPr="00A55DB1">
        <w:rPr>
          <w:sz w:val="18"/>
        </w:rPr>
        <w:t>ve</w:t>
      </w:r>
      <w:r w:rsidRPr="00A55DB1" w:rsidR="0030183B">
        <w:rPr>
          <w:sz w:val="18"/>
        </w:rPr>
        <w:t xml:space="preserve"> </w:t>
      </w:r>
      <w:r w:rsidRPr="00A55DB1">
        <w:rPr>
          <w:sz w:val="18"/>
        </w:rPr>
        <w:t>isnatlardan</w:t>
      </w:r>
      <w:r w:rsidRPr="00A55DB1" w:rsidR="0030183B">
        <w:rPr>
          <w:sz w:val="18"/>
        </w:rPr>
        <w:t xml:space="preserve"> </w:t>
      </w:r>
      <w:r w:rsidRPr="00A55DB1">
        <w:rPr>
          <w:sz w:val="18"/>
        </w:rPr>
        <w:t>kurtulabilmesinin</w:t>
      </w:r>
      <w:r w:rsidRPr="00A55DB1" w:rsidR="0030183B">
        <w:rPr>
          <w:sz w:val="18"/>
        </w:rPr>
        <w:t xml:space="preserve"> </w:t>
      </w:r>
      <w:r w:rsidRPr="00A55DB1">
        <w:rPr>
          <w:sz w:val="18"/>
        </w:rPr>
        <w:t>iki</w:t>
      </w:r>
      <w:r w:rsidRPr="00A55DB1" w:rsidR="0030183B">
        <w:rPr>
          <w:sz w:val="18"/>
        </w:rPr>
        <w:t xml:space="preserve"> </w:t>
      </w:r>
      <w:r w:rsidRPr="00A55DB1">
        <w:rPr>
          <w:sz w:val="18"/>
        </w:rPr>
        <w:t>yolu</w:t>
      </w:r>
      <w:r w:rsidRPr="00A55DB1" w:rsidR="0030183B">
        <w:rPr>
          <w:sz w:val="18"/>
        </w:rPr>
        <w:t xml:space="preserve"> </w:t>
      </w:r>
      <w:r w:rsidRPr="00A55DB1">
        <w:rPr>
          <w:sz w:val="18"/>
        </w:rPr>
        <w:t>var</w:t>
      </w:r>
      <w:r w:rsidRPr="00A55DB1" w:rsidR="0030183B">
        <w:rPr>
          <w:sz w:val="18"/>
        </w:rPr>
        <w:t xml:space="preserve"> </w:t>
      </w:r>
      <w:r w:rsidRPr="00A55DB1">
        <w:rPr>
          <w:sz w:val="18"/>
        </w:rPr>
        <w:t>bana</w:t>
      </w:r>
      <w:r w:rsidRPr="00A55DB1" w:rsidR="0030183B">
        <w:rPr>
          <w:sz w:val="18"/>
        </w:rPr>
        <w:t xml:space="preserve"> </w:t>
      </w:r>
      <w:r w:rsidRPr="00A55DB1">
        <w:rPr>
          <w:sz w:val="18"/>
        </w:rPr>
        <w:t>göre:</w:t>
      </w:r>
      <w:r w:rsidRPr="00A55DB1" w:rsidR="0030183B">
        <w:rPr>
          <w:sz w:val="18"/>
        </w:rPr>
        <w:t xml:space="preserve"> </w:t>
      </w:r>
      <w:r w:rsidRPr="00A55DB1">
        <w:rPr>
          <w:sz w:val="18"/>
        </w:rPr>
        <w:t>Birincisi;</w:t>
      </w:r>
      <w:r w:rsidRPr="00A55DB1" w:rsidR="0030183B">
        <w:rPr>
          <w:sz w:val="18"/>
        </w:rPr>
        <w:t xml:space="preserve"> </w:t>
      </w:r>
      <w:r w:rsidRPr="00A55DB1">
        <w:rPr>
          <w:sz w:val="18"/>
        </w:rPr>
        <w:t>alınan,</w:t>
      </w:r>
      <w:r w:rsidRPr="00A55DB1" w:rsidR="0030183B">
        <w:rPr>
          <w:sz w:val="18"/>
        </w:rPr>
        <w:t xml:space="preserve"> </w:t>
      </w:r>
      <w:r w:rsidRPr="00A55DB1">
        <w:rPr>
          <w:sz w:val="18"/>
        </w:rPr>
        <w:t>atanan</w:t>
      </w:r>
      <w:r w:rsidRPr="00A55DB1" w:rsidR="0030183B">
        <w:rPr>
          <w:sz w:val="18"/>
        </w:rPr>
        <w:t xml:space="preserve"> </w:t>
      </w:r>
      <w:r w:rsidRPr="00A55DB1">
        <w:rPr>
          <w:sz w:val="18"/>
        </w:rPr>
        <w:t>bekçilerin</w:t>
      </w:r>
      <w:r w:rsidRPr="00A55DB1" w:rsidR="0030183B">
        <w:rPr>
          <w:sz w:val="18"/>
        </w:rPr>
        <w:t xml:space="preserve"> </w:t>
      </w:r>
      <w:r w:rsidRPr="00A55DB1">
        <w:rPr>
          <w:sz w:val="18"/>
        </w:rPr>
        <w:t>sınav</w:t>
      </w:r>
      <w:r w:rsidRPr="00A55DB1" w:rsidR="0030183B">
        <w:rPr>
          <w:sz w:val="18"/>
        </w:rPr>
        <w:t xml:space="preserve"> </w:t>
      </w:r>
      <w:r w:rsidRPr="00A55DB1">
        <w:rPr>
          <w:sz w:val="18"/>
        </w:rPr>
        <w:t>sistemi</w:t>
      </w:r>
      <w:r w:rsidRPr="00A55DB1" w:rsidR="0030183B">
        <w:rPr>
          <w:sz w:val="18"/>
        </w:rPr>
        <w:t xml:space="preserve"> </w:t>
      </w:r>
      <w:r w:rsidRPr="00A55DB1">
        <w:rPr>
          <w:sz w:val="18"/>
        </w:rPr>
        <w:t>adil</w:t>
      </w:r>
      <w:r w:rsidRPr="00A55DB1" w:rsidR="0030183B">
        <w:rPr>
          <w:sz w:val="18"/>
        </w:rPr>
        <w:t xml:space="preserve"> </w:t>
      </w:r>
      <w:r w:rsidRPr="00A55DB1">
        <w:rPr>
          <w:sz w:val="18"/>
        </w:rPr>
        <w:t>ve</w:t>
      </w:r>
      <w:r w:rsidRPr="00A55DB1" w:rsidR="0030183B">
        <w:rPr>
          <w:sz w:val="18"/>
        </w:rPr>
        <w:t xml:space="preserve"> </w:t>
      </w:r>
      <w:r w:rsidRPr="00A55DB1">
        <w:rPr>
          <w:sz w:val="18"/>
        </w:rPr>
        <w:t>şeffaf</w:t>
      </w:r>
      <w:r w:rsidRPr="00A55DB1" w:rsidR="0030183B">
        <w:rPr>
          <w:sz w:val="18"/>
        </w:rPr>
        <w:t xml:space="preserve"> </w:t>
      </w:r>
      <w:r w:rsidRPr="00A55DB1">
        <w:rPr>
          <w:sz w:val="18"/>
        </w:rPr>
        <w:t>bir</w:t>
      </w:r>
      <w:r w:rsidRPr="00A55DB1" w:rsidR="0030183B">
        <w:rPr>
          <w:sz w:val="18"/>
        </w:rPr>
        <w:t xml:space="preserve"> </w:t>
      </w:r>
      <w:r w:rsidRPr="00A55DB1">
        <w:rPr>
          <w:sz w:val="18"/>
        </w:rPr>
        <w:t>sistemle</w:t>
      </w:r>
      <w:r w:rsidRPr="00A55DB1" w:rsidR="0030183B">
        <w:rPr>
          <w:sz w:val="18"/>
        </w:rPr>
        <w:t xml:space="preserve"> </w:t>
      </w:r>
      <w:r w:rsidRPr="00A55DB1">
        <w:rPr>
          <w:sz w:val="18"/>
        </w:rPr>
        <w:t>yapılıyorsa</w:t>
      </w:r>
      <w:r w:rsidRPr="00A55DB1" w:rsidR="0030183B">
        <w:rPr>
          <w:sz w:val="18"/>
        </w:rPr>
        <w:t xml:space="preserve"> </w:t>
      </w:r>
      <w:r w:rsidRPr="00A55DB1">
        <w:rPr>
          <w:sz w:val="18"/>
        </w:rPr>
        <w:t>ve</w:t>
      </w:r>
      <w:r w:rsidRPr="00A55DB1" w:rsidR="0030183B">
        <w:rPr>
          <w:sz w:val="18"/>
        </w:rPr>
        <w:t xml:space="preserve"> </w:t>
      </w:r>
      <w:r w:rsidRPr="00A55DB1">
        <w:rPr>
          <w:sz w:val="18"/>
        </w:rPr>
        <w:t>bu</w:t>
      </w:r>
      <w:r w:rsidRPr="00A55DB1" w:rsidR="0030183B">
        <w:rPr>
          <w:sz w:val="18"/>
        </w:rPr>
        <w:t xml:space="preserve"> </w:t>
      </w:r>
      <w:r w:rsidRPr="00A55DB1">
        <w:rPr>
          <w:sz w:val="18"/>
        </w:rPr>
        <w:t>bekçiler,</w:t>
      </w:r>
      <w:r w:rsidRPr="00A55DB1" w:rsidR="0030183B">
        <w:rPr>
          <w:sz w:val="18"/>
        </w:rPr>
        <w:t xml:space="preserve"> </w:t>
      </w:r>
      <w:r w:rsidRPr="00A55DB1">
        <w:rPr>
          <w:sz w:val="18"/>
        </w:rPr>
        <w:t>AK</w:t>
      </w:r>
      <w:r w:rsidRPr="00A55DB1" w:rsidR="0030183B">
        <w:rPr>
          <w:sz w:val="18"/>
        </w:rPr>
        <w:t xml:space="preserve"> </w:t>
      </w:r>
      <w:r w:rsidRPr="00A55DB1">
        <w:rPr>
          <w:sz w:val="18"/>
        </w:rPr>
        <w:t>PARTİ’nin</w:t>
      </w:r>
      <w:r w:rsidRPr="00A55DB1" w:rsidR="0030183B">
        <w:rPr>
          <w:sz w:val="18"/>
        </w:rPr>
        <w:t xml:space="preserve"> </w:t>
      </w:r>
      <w:r w:rsidRPr="00A55DB1">
        <w:rPr>
          <w:sz w:val="18"/>
        </w:rPr>
        <w:t>referansı</w:t>
      </w:r>
      <w:r w:rsidRPr="00A55DB1" w:rsidR="0030183B">
        <w:rPr>
          <w:sz w:val="18"/>
        </w:rPr>
        <w:t xml:space="preserve"> </w:t>
      </w:r>
      <w:r w:rsidRPr="00A55DB1">
        <w:rPr>
          <w:sz w:val="18"/>
        </w:rPr>
        <w:t>olmaksızın,</w:t>
      </w:r>
      <w:r w:rsidRPr="00A55DB1" w:rsidR="0030183B">
        <w:rPr>
          <w:sz w:val="18"/>
        </w:rPr>
        <w:t xml:space="preserve"> </w:t>
      </w:r>
      <w:r w:rsidRPr="00A55DB1">
        <w:rPr>
          <w:sz w:val="18"/>
        </w:rPr>
        <w:t>vatan</w:t>
      </w:r>
      <w:r w:rsidRPr="00A55DB1" w:rsidR="0030183B">
        <w:rPr>
          <w:sz w:val="18"/>
        </w:rPr>
        <w:t xml:space="preserve"> </w:t>
      </w:r>
      <w:r w:rsidRPr="00A55DB1">
        <w:rPr>
          <w:sz w:val="18"/>
        </w:rPr>
        <w:t>evlatları</w:t>
      </w:r>
      <w:r w:rsidRPr="00A55DB1" w:rsidR="0030183B">
        <w:rPr>
          <w:sz w:val="18"/>
        </w:rPr>
        <w:t xml:space="preserve"> </w:t>
      </w:r>
      <w:r w:rsidRPr="00A55DB1">
        <w:rPr>
          <w:sz w:val="18"/>
        </w:rPr>
        <w:t>içinden,</w:t>
      </w:r>
      <w:r w:rsidRPr="00A55DB1" w:rsidR="0030183B">
        <w:rPr>
          <w:sz w:val="18"/>
        </w:rPr>
        <w:t xml:space="preserve"> </w:t>
      </w:r>
      <w:r w:rsidRPr="00A55DB1">
        <w:rPr>
          <w:sz w:val="18"/>
        </w:rPr>
        <w:t>bu</w:t>
      </w:r>
      <w:r w:rsidRPr="00A55DB1" w:rsidR="0030183B">
        <w:rPr>
          <w:sz w:val="18"/>
        </w:rPr>
        <w:t xml:space="preserve"> </w:t>
      </w:r>
      <w:r w:rsidRPr="00A55DB1">
        <w:rPr>
          <w:sz w:val="18"/>
        </w:rPr>
        <w:t>işi</w:t>
      </w:r>
      <w:r w:rsidRPr="00A55DB1" w:rsidR="0030183B">
        <w:rPr>
          <w:sz w:val="18"/>
        </w:rPr>
        <w:t xml:space="preserve"> </w:t>
      </w:r>
      <w:r w:rsidRPr="00A55DB1">
        <w:rPr>
          <w:sz w:val="18"/>
        </w:rPr>
        <w:t>layıkıyla</w:t>
      </w:r>
      <w:r w:rsidRPr="00A55DB1" w:rsidR="0030183B">
        <w:rPr>
          <w:sz w:val="18"/>
        </w:rPr>
        <w:t xml:space="preserve"> </w:t>
      </w:r>
      <w:r w:rsidRPr="00A55DB1">
        <w:rPr>
          <w:sz w:val="18"/>
        </w:rPr>
        <w:t>yapabilecek</w:t>
      </w:r>
      <w:r w:rsidRPr="00A55DB1" w:rsidR="0030183B">
        <w:rPr>
          <w:sz w:val="18"/>
        </w:rPr>
        <w:t xml:space="preserve"> </w:t>
      </w:r>
      <w:r w:rsidRPr="00A55DB1">
        <w:rPr>
          <w:sz w:val="18"/>
        </w:rPr>
        <w:t>kişilerden</w:t>
      </w:r>
      <w:r w:rsidRPr="00A55DB1" w:rsidR="0030183B">
        <w:rPr>
          <w:sz w:val="18"/>
        </w:rPr>
        <w:t xml:space="preserve"> </w:t>
      </w:r>
      <w:r w:rsidRPr="00A55DB1">
        <w:rPr>
          <w:sz w:val="18"/>
        </w:rPr>
        <w:t>seçiliyorsa</w:t>
      </w:r>
      <w:r w:rsidRPr="00A55DB1" w:rsidR="0030183B">
        <w:rPr>
          <w:sz w:val="18"/>
        </w:rPr>
        <w:t xml:space="preserve"> </w:t>
      </w:r>
      <w:r w:rsidRPr="00A55DB1">
        <w:rPr>
          <w:sz w:val="18"/>
        </w:rPr>
        <w:t>itiraz</w:t>
      </w:r>
      <w:r w:rsidRPr="00A55DB1" w:rsidR="0030183B">
        <w:rPr>
          <w:sz w:val="18"/>
        </w:rPr>
        <w:t xml:space="preserve"> </w:t>
      </w:r>
      <w:r w:rsidRPr="00A55DB1">
        <w:rPr>
          <w:sz w:val="18"/>
        </w:rPr>
        <w:t>olmayacaktır.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İkincisi,</w:t>
      </w:r>
      <w:r w:rsidRPr="00A55DB1" w:rsidR="0030183B">
        <w:rPr>
          <w:sz w:val="18"/>
        </w:rPr>
        <w:t xml:space="preserve"> </w:t>
      </w:r>
      <w:r w:rsidRPr="00A55DB1">
        <w:rPr>
          <w:sz w:val="18"/>
        </w:rPr>
        <w:t>25-30</w:t>
      </w:r>
      <w:r w:rsidRPr="00A55DB1" w:rsidR="0030183B">
        <w:rPr>
          <w:sz w:val="18"/>
        </w:rPr>
        <w:t xml:space="preserve"> </w:t>
      </w:r>
      <w:r w:rsidRPr="00A55DB1">
        <w:rPr>
          <w:sz w:val="18"/>
        </w:rPr>
        <w:t>yaşındaki</w:t>
      </w:r>
      <w:r w:rsidRPr="00A55DB1" w:rsidR="0030183B">
        <w:rPr>
          <w:sz w:val="18"/>
        </w:rPr>
        <w:t xml:space="preserve"> </w:t>
      </w:r>
      <w:r w:rsidRPr="00A55DB1">
        <w:rPr>
          <w:sz w:val="18"/>
        </w:rPr>
        <w:t>gençlerin</w:t>
      </w:r>
      <w:r w:rsidRPr="00A55DB1" w:rsidR="0030183B">
        <w:rPr>
          <w:sz w:val="18"/>
        </w:rPr>
        <w:t xml:space="preserve"> </w:t>
      </w:r>
      <w:r w:rsidRPr="00A55DB1">
        <w:rPr>
          <w:sz w:val="18"/>
        </w:rPr>
        <w:t>beline</w:t>
      </w:r>
      <w:r w:rsidRPr="00A55DB1" w:rsidR="0030183B">
        <w:rPr>
          <w:sz w:val="18"/>
        </w:rPr>
        <w:t xml:space="preserve"> </w:t>
      </w:r>
      <w:r w:rsidRPr="00A55DB1">
        <w:rPr>
          <w:sz w:val="18"/>
        </w:rPr>
        <w:t>silahı</w:t>
      </w:r>
      <w:r w:rsidRPr="00A55DB1" w:rsidR="0030183B">
        <w:rPr>
          <w:sz w:val="18"/>
        </w:rPr>
        <w:t xml:space="preserve"> </w:t>
      </w:r>
      <w:r w:rsidRPr="00A55DB1">
        <w:rPr>
          <w:sz w:val="18"/>
        </w:rPr>
        <w:t>verip</w:t>
      </w:r>
      <w:r w:rsidRPr="00A55DB1" w:rsidR="0030183B">
        <w:rPr>
          <w:sz w:val="18"/>
        </w:rPr>
        <w:t xml:space="preserve"> </w:t>
      </w:r>
      <w:r w:rsidRPr="00A55DB1">
        <w:rPr>
          <w:sz w:val="18"/>
        </w:rPr>
        <w:t>de</w:t>
      </w:r>
      <w:r w:rsidRPr="00A55DB1" w:rsidR="0030183B">
        <w:rPr>
          <w:sz w:val="18"/>
        </w:rPr>
        <w:t xml:space="preserve"> </w:t>
      </w:r>
      <w:r w:rsidRPr="00A55DB1">
        <w:rPr>
          <w:sz w:val="18"/>
        </w:rPr>
        <w:t>“Sen</w:t>
      </w:r>
      <w:r w:rsidRPr="00A55DB1" w:rsidR="0030183B">
        <w:rPr>
          <w:sz w:val="18"/>
        </w:rPr>
        <w:t xml:space="preserve"> </w:t>
      </w:r>
      <w:r w:rsidRPr="00A55DB1">
        <w:rPr>
          <w:sz w:val="18"/>
        </w:rPr>
        <w:t>de</w:t>
      </w:r>
      <w:r w:rsidRPr="00A55DB1" w:rsidR="0030183B">
        <w:rPr>
          <w:sz w:val="18"/>
        </w:rPr>
        <w:t xml:space="preserve"> </w:t>
      </w:r>
      <w:r w:rsidRPr="00A55DB1">
        <w:rPr>
          <w:sz w:val="18"/>
        </w:rPr>
        <w:t>yardımcı</w:t>
      </w:r>
      <w:r w:rsidRPr="00A55DB1" w:rsidR="0030183B">
        <w:rPr>
          <w:sz w:val="18"/>
        </w:rPr>
        <w:t xml:space="preserve"> </w:t>
      </w:r>
      <w:r w:rsidRPr="00A55DB1">
        <w:rPr>
          <w:sz w:val="18"/>
        </w:rPr>
        <w:t>kolluk</w:t>
      </w:r>
      <w:r w:rsidRPr="00A55DB1" w:rsidR="0030183B">
        <w:rPr>
          <w:sz w:val="18"/>
        </w:rPr>
        <w:t xml:space="preserve"> </w:t>
      </w:r>
      <w:r w:rsidRPr="00A55DB1">
        <w:rPr>
          <w:sz w:val="18"/>
        </w:rPr>
        <w:t>kuvveti</w:t>
      </w:r>
      <w:r w:rsidRPr="00A55DB1" w:rsidR="0030183B">
        <w:rPr>
          <w:sz w:val="18"/>
        </w:rPr>
        <w:t xml:space="preserve"> </w:t>
      </w:r>
      <w:r w:rsidRPr="00A55DB1">
        <w:rPr>
          <w:sz w:val="18"/>
        </w:rPr>
        <w:t>gibi</w:t>
      </w:r>
      <w:r w:rsidRPr="00A55DB1" w:rsidR="0030183B">
        <w:rPr>
          <w:sz w:val="18"/>
        </w:rPr>
        <w:t xml:space="preserve"> </w:t>
      </w:r>
      <w:r w:rsidRPr="00A55DB1">
        <w:rPr>
          <w:sz w:val="18"/>
        </w:rPr>
        <w:t>yakala,</w:t>
      </w:r>
      <w:r w:rsidRPr="00A55DB1" w:rsidR="0030183B">
        <w:rPr>
          <w:sz w:val="18"/>
        </w:rPr>
        <w:t xml:space="preserve"> </w:t>
      </w:r>
      <w:r w:rsidRPr="00A55DB1">
        <w:rPr>
          <w:sz w:val="18"/>
        </w:rPr>
        <w:t>üst</w:t>
      </w:r>
      <w:r w:rsidRPr="00A55DB1" w:rsidR="0030183B">
        <w:rPr>
          <w:sz w:val="18"/>
        </w:rPr>
        <w:t xml:space="preserve"> </w:t>
      </w:r>
      <w:r w:rsidRPr="00A55DB1">
        <w:rPr>
          <w:sz w:val="18"/>
        </w:rPr>
        <w:t>ara,</w:t>
      </w:r>
      <w:r w:rsidRPr="00A55DB1" w:rsidR="0030183B">
        <w:rPr>
          <w:sz w:val="18"/>
        </w:rPr>
        <w:t xml:space="preserve"> </w:t>
      </w:r>
      <w:r w:rsidRPr="00A55DB1">
        <w:rPr>
          <w:sz w:val="18"/>
        </w:rPr>
        <w:t>durdur,</w:t>
      </w:r>
      <w:r w:rsidRPr="00A55DB1" w:rsidR="0030183B">
        <w:rPr>
          <w:sz w:val="18"/>
        </w:rPr>
        <w:t xml:space="preserve"> </w:t>
      </w:r>
      <w:r w:rsidRPr="00A55DB1">
        <w:rPr>
          <w:sz w:val="18"/>
        </w:rPr>
        <w:t>tut.”</w:t>
      </w:r>
      <w:r w:rsidRPr="00A55DB1" w:rsidR="0030183B">
        <w:rPr>
          <w:sz w:val="18"/>
        </w:rPr>
        <w:t xml:space="preserve"> </w:t>
      </w:r>
      <w:r w:rsidRPr="00A55DB1">
        <w:rPr>
          <w:sz w:val="18"/>
        </w:rPr>
        <w:t>diye</w:t>
      </w:r>
      <w:r w:rsidRPr="00A55DB1" w:rsidR="0030183B">
        <w:rPr>
          <w:sz w:val="18"/>
        </w:rPr>
        <w:t xml:space="preserve"> </w:t>
      </w:r>
      <w:r w:rsidRPr="00A55DB1">
        <w:rPr>
          <w:sz w:val="18"/>
        </w:rPr>
        <w:t>yetki</w:t>
      </w:r>
      <w:r w:rsidRPr="00A55DB1" w:rsidR="0030183B">
        <w:rPr>
          <w:sz w:val="18"/>
        </w:rPr>
        <w:t xml:space="preserve"> </w:t>
      </w:r>
      <w:r w:rsidRPr="00A55DB1">
        <w:rPr>
          <w:sz w:val="18"/>
        </w:rPr>
        <w:t>verirseniz</w:t>
      </w:r>
      <w:r w:rsidRPr="00A55DB1" w:rsidR="0030183B">
        <w:rPr>
          <w:sz w:val="18"/>
        </w:rPr>
        <w:t xml:space="preserve"> </w:t>
      </w:r>
      <w:r w:rsidRPr="00A55DB1">
        <w:rPr>
          <w:sz w:val="18"/>
        </w:rPr>
        <w:t>ve</w:t>
      </w:r>
      <w:r w:rsidRPr="00A55DB1" w:rsidR="0030183B">
        <w:rPr>
          <w:sz w:val="18"/>
        </w:rPr>
        <w:t xml:space="preserve"> </w:t>
      </w:r>
      <w:r w:rsidRPr="00A55DB1">
        <w:rPr>
          <w:sz w:val="18"/>
        </w:rPr>
        <w:t>bu</w:t>
      </w:r>
      <w:r w:rsidRPr="00A55DB1" w:rsidR="0030183B">
        <w:rPr>
          <w:sz w:val="18"/>
        </w:rPr>
        <w:t xml:space="preserve"> </w:t>
      </w:r>
      <w:r w:rsidRPr="00A55DB1">
        <w:rPr>
          <w:sz w:val="18"/>
        </w:rPr>
        <w:t>insanlara</w:t>
      </w:r>
      <w:r w:rsidRPr="00A55DB1" w:rsidR="0030183B">
        <w:rPr>
          <w:sz w:val="18"/>
        </w:rPr>
        <w:t xml:space="preserve"> </w:t>
      </w:r>
      <w:r w:rsidRPr="00A55DB1">
        <w:rPr>
          <w:sz w:val="18"/>
        </w:rPr>
        <w:t>6</w:t>
      </w:r>
      <w:r w:rsidRPr="00A55DB1" w:rsidR="0030183B">
        <w:rPr>
          <w:sz w:val="18"/>
        </w:rPr>
        <w:t xml:space="preserve"> </w:t>
      </w:r>
      <w:r w:rsidRPr="00A55DB1">
        <w:rPr>
          <w:sz w:val="18"/>
        </w:rPr>
        <w:t>saat</w:t>
      </w:r>
      <w:r w:rsidRPr="00A55DB1" w:rsidR="0030183B">
        <w:rPr>
          <w:sz w:val="18"/>
        </w:rPr>
        <w:t xml:space="preserve"> </w:t>
      </w:r>
      <w:r w:rsidRPr="00A55DB1">
        <w:rPr>
          <w:sz w:val="18"/>
        </w:rPr>
        <w:t>demokrasi</w:t>
      </w:r>
      <w:r w:rsidRPr="00A55DB1" w:rsidR="0030183B">
        <w:rPr>
          <w:sz w:val="18"/>
        </w:rPr>
        <w:t xml:space="preserve"> </w:t>
      </w:r>
      <w:r w:rsidRPr="00A55DB1">
        <w:rPr>
          <w:sz w:val="18"/>
        </w:rPr>
        <w:t>ve</w:t>
      </w:r>
      <w:r w:rsidRPr="00A55DB1" w:rsidR="0030183B">
        <w:rPr>
          <w:sz w:val="18"/>
        </w:rPr>
        <w:t xml:space="preserve"> </w:t>
      </w:r>
      <w:r w:rsidRPr="00A55DB1">
        <w:rPr>
          <w:sz w:val="18"/>
        </w:rPr>
        <w:t>adalet</w:t>
      </w:r>
      <w:r w:rsidRPr="00A55DB1" w:rsidR="0030183B">
        <w:rPr>
          <w:sz w:val="18"/>
        </w:rPr>
        <w:t xml:space="preserve"> </w:t>
      </w:r>
      <w:r w:rsidRPr="00A55DB1">
        <w:rPr>
          <w:sz w:val="18"/>
        </w:rPr>
        <w:t>dersi,</w:t>
      </w:r>
      <w:r w:rsidRPr="00A55DB1" w:rsidR="0030183B">
        <w:rPr>
          <w:sz w:val="18"/>
        </w:rPr>
        <w:t xml:space="preserve"> </w:t>
      </w:r>
      <w:r w:rsidRPr="00A55DB1">
        <w:rPr>
          <w:sz w:val="18"/>
        </w:rPr>
        <w:t>6</w:t>
      </w:r>
      <w:r w:rsidRPr="00A55DB1" w:rsidR="0030183B">
        <w:rPr>
          <w:sz w:val="18"/>
        </w:rPr>
        <w:t xml:space="preserve"> </w:t>
      </w:r>
      <w:r w:rsidRPr="00A55DB1">
        <w:rPr>
          <w:sz w:val="18"/>
        </w:rPr>
        <w:t>saat</w:t>
      </w:r>
      <w:r w:rsidRPr="00A55DB1" w:rsidR="0030183B">
        <w:rPr>
          <w:sz w:val="18"/>
        </w:rPr>
        <w:t xml:space="preserve"> </w:t>
      </w:r>
      <w:r w:rsidRPr="00A55DB1">
        <w:rPr>
          <w:sz w:val="18"/>
        </w:rPr>
        <w:t>halkla</w:t>
      </w:r>
      <w:r w:rsidRPr="00A55DB1" w:rsidR="0030183B">
        <w:rPr>
          <w:sz w:val="18"/>
        </w:rPr>
        <w:t xml:space="preserve"> </w:t>
      </w:r>
      <w:r w:rsidRPr="00A55DB1">
        <w:rPr>
          <w:sz w:val="18"/>
        </w:rPr>
        <w:t>ilişkiler,</w:t>
      </w:r>
      <w:r w:rsidRPr="00A55DB1" w:rsidR="0030183B">
        <w:rPr>
          <w:sz w:val="18"/>
        </w:rPr>
        <w:t xml:space="preserve"> </w:t>
      </w:r>
      <w:r w:rsidRPr="00A55DB1">
        <w:rPr>
          <w:sz w:val="18"/>
        </w:rPr>
        <w:t>54</w:t>
      </w:r>
      <w:r w:rsidRPr="00A55DB1" w:rsidR="0030183B">
        <w:rPr>
          <w:sz w:val="18"/>
        </w:rPr>
        <w:t xml:space="preserve"> </w:t>
      </w:r>
      <w:r w:rsidRPr="00A55DB1">
        <w:rPr>
          <w:sz w:val="18"/>
        </w:rPr>
        <w:t>saat</w:t>
      </w:r>
      <w:r w:rsidRPr="00A55DB1" w:rsidR="0030183B">
        <w:rPr>
          <w:sz w:val="18"/>
        </w:rPr>
        <w:t xml:space="preserve"> </w:t>
      </w:r>
      <w:r w:rsidRPr="00A55DB1">
        <w:rPr>
          <w:sz w:val="18"/>
        </w:rPr>
        <w:t>silah</w:t>
      </w:r>
      <w:r w:rsidRPr="00A55DB1" w:rsidR="0030183B">
        <w:rPr>
          <w:sz w:val="18"/>
        </w:rPr>
        <w:t xml:space="preserve"> </w:t>
      </w:r>
      <w:r w:rsidRPr="00A55DB1">
        <w:rPr>
          <w:sz w:val="18"/>
        </w:rPr>
        <w:t>kullanma</w:t>
      </w:r>
      <w:r w:rsidRPr="00A55DB1" w:rsidR="0030183B">
        <w:rPr>
          <w:sz w:val="18"/>
        </w:rPr>
        <w:t xml:space="preserve"> </w:t>
      </w:r>
      <w:r w:rsidRPr="00A55DB1">
        <w:rPr>
          <w:sz w:val="18"/>
        </w:rPr>
        <w:t>ve</w:t>
      </w:r>
      <w:r w:rsidRPr="00A55DB1" w:rsidR="0030183B">
        <w:rPr>
          <w:sz w:val="18"/>
        </w:rPr>
        <w:t xml:space="preserve"> </w:t>
      </w:r>
      <w:r w:rsidRPr="00A55DB1">
        <w:rPr>
          <w:sz w:val="18"/>
        </w:rPr>
        <w:t>toplam</w:t>
      </w:r>
      <w:r w:rsidRPr="00A55DB1" w:rsidR="0030183B">
        <w:rPr>
          <w:sz w:val="18"/>
        </w:rPr>
        <w:t xml:space="preserve"> </w:t>
      </w:r>
      <w:r w:rsidRPr="00A55DB1">
        <w:rPr>
          <w:sz w:val="18"/>
        </w:rPr>
        <w:t>216</w:t>
      </w:r>
      <w:r w:rsidRPr="00A55DB1" w:rsidR="0030183B">
        <w:rPr>
          <w:sz w:val="18"/>
        </w:rPr>
        <w:t xml:space="preserve"> </w:t>
      </w:r>
      <w:r w:rsidRPr="00A55DB1">
        <w:rPr>
          <w:sz w:val="18"/>
        </w:rPr>
        <w:t>saat</w:t>
      </w:r>
      <w:r w:rsidRPr="00A55DB1" w:rsidR="0030183B">
        <w:rPr>
          <w:sz w:val="18"/>
        </w:rPr>
        <w:t xml:space="preserve"> </w:t>
      </w:r>
      <w:r w:rsidRPr="00A55DB1">
        <w:rPr>
          <w:sz w:val="18"/>
        </w:rPr>
        <w:t>ders</w:t>
      </w:r>
      <w:r w:rsidRPr="00A55DB1" w:rsidR="0030183B">
        <w:rPr>
          <w:sz w:val="18"/>
        </w:rPr>
        <w:t xml:space="preserve"> </w:t>
      </w:r>
      <w:r w:rsidRPr="00A55DB1">
        <w:rPr>
          <w:sz w:val="18"/>
        </w:rPr>
        <w:t>vererek</w:t>
      </w:r>
      <w:r w:rsidRPr="00A55DB1" w:rsidR="0030183B">
        <w:rPr>
          <w:sz w:val="18"/>
        </w:rPr>
        <w:t xml:space="preserve"> </w:t>
      </w:r>
      <w:r w:rsidRPr="00A55DB1">
        <w:rPr>
          <w:sz w:val="18"/>
        </w:rPr>
        <w:t>kırk</w:t>
      </w:r>
      <w:r w:rsidRPr="00A55DB1" w:rsidR="0030183B">
        <w:rPr>
          <w:sz w:val="18"/>
        </w:rPr>
        <w:t xml:space="preserve"> </w:t>
      </w:r>
      <w:r w:rsidRPr="00A55DB1">
        <w:rPr>
          <w:sz w:val="18"/>
        </w:rPr>
        <w:t>bir</w:t>
      </w:r>
      <w:r w:rsidRPr="00A55DB1" w:rsidR="0030183B">
        <w:rPr>
          <w:sz w:val="18"/>
        </w:rPr>
        <w:t xml:space="preserve"> </w:t>
      </w:r>
      <w:r w:rsidRPr="00A55DB1">
        <w:rPr>
          <w:sz w:val="18"/>
        </w:rPr>
        <w:t>gün</w:t>
      </w:r>
      <w:r w:rsidRPr="00A55DB1" w:rsidR="0030183B">
        <w:rPr>
          <w:sz w:val="18"/>
        </w:rPr>
        <w:t xml:space="preserve"> </w:t>
      </w:r>
      <w:r w:rsidRPr="00A55DB1">
        <w:rPr>
          <w:sz w:val="18"/>
        </w:rPr>
        <w:t>eğitimle</w:t>
      </w:r>
      <w:r w:rsidRPr="00A55DB1" w:rsidR="0030183B">
        <w:rPr>
          <w:sz w:val="18"/>
        </w:rPr>
        <w:t xml:space="preserve"> </w:t>
      </w:r>
      <w:r w:rsidRPr="00A55DB1">
        <w:rPr>
          <w:sz w:val="18"/>
        </w:rPr>
        <w:t>ve</w:t>
      </w:r>
      <w:r w:rsidRPr="00A55DB1" w:rsidR="0030183B">
        <w:rPr>
          <w:sz w:val="18"/>
        </w:rPr>
        <w:t xml:space="preserve"> </w:t>
      </w:r>
      <w:r w:rsidRPr="00A55DB1">
        <w:rPr>
          <w:sz w:val="18"/>
        </w:rPr>
        <w:t>bu</w:t>
      </w:r>
      <w:r w:rsidRPr="00A55DB1" w:rsidR="0030183B">
        <w:rPr>
          <w:sz w:val="18"/>
        </w:rPr>
        <w:t xml:space="preserve"> </w:t>
      </w:r>
      <w:r w:rsidRPr="00A55DB1">
        <w:rPr>
          <w:sz w:val="18"/>
        </w:rPr>
        <w:t>yetkilerle</w:t>
      </w:r>
      <w:r w:rsidRPr="00A55DB1" w:rsidR="0030183B">
        <w:rPr>
          <w:sz w:val="18"/>
        </w:rPr>
        <w:t xml:space="preserve"> </w:t>
      </w:r>
      <w:r w:rsidRPr="00A55DB1">
        <w:rPr>
          <w:sz w:val="18"/>
        </w:rPr>
        <w:t>mücehhez</w:t>
      </w:r>
      <w:r w:rsidRPr="00A55DB1" w:rsidR="0030183B">
        <w:rPr>
          <w:sz w:val="18"/>
        </w:rPr>
        <w:t xml:space="preserve"> </w:t>
      </w:r>
      <w:r w:rsidRPr="00A55DB1">
        <w:rPr>
          <w:sz w:val="18"/>
        </w:rPr>
        <w:t>silahı</w:t>
      </w:r>
      <w:r w:rsidRPr="00A55DB1" w:rsidR="0030183B">
        <w:rPr>
          <w:sz w:val="18"/>
        </w:rPr>
        <w:t xml:space="preserve"> </w:t>
      </w:r>
      <w:r w:rsidRPr="00A55DB1">
        <w:rPr>
          <w:sz w:val="18"/>
        </w:rPr>
        <w:t>beline</w:t>
      </w:r>
      <w:r w:rsidRPr="00A55DB1" w:rsidR="0030183B">
        <w:rPr>
          <w:sz w:val="18"/>
        </w:rPr>
        <w:t xml:space="preserve"> </w:t>
      </w:r>
      <w:r w:rsidRPr="00A55DB1">
        <w:rPr>
          <w:sz w:val="18"/>
        </w:rPr>
        <w:t>takarsanız</w:t>
      </w:r>
      <w:r w:rsidRPr="00A55DB1" w:rsidR="0030183B">
        <w:rPr>
          <w:sz w:val="18"/>
        </w:rPr>
        <w:t xml:space="preserve"> </w:t>
      </w:r>
      <w:r w:rsidRPr="00A55DB1">
        <w:rPr>
          <w:sz w:val="18"/>
        </w:rPr>
        <w:t>binlerce,</w:t>
      </w:r>
      <w:r w:rsidRPr="00A55DB1" w:rsidR="0030183B">
        <w:rPr>
          <w:sz w:val="18"/>
        </w:rPr>
        <w:t xml:space="preserve"> </w:t>
      </w:r>
      <w:r w:rsidRPr="00A55DB1">
        <w:rPr>
          <w:sz w:val="18"/>
        </w:rPr>
        <w:t>on</w:t>
      </w:r>
      <w:r w:rsidRPr="00A55DB1" w:rsidR="0030183B">
        <w:rPr>
          <w:sz w:val="18"/>
        </w:rPr>
        <w:t xml:space="preserve"> </w:t>
      </w:r>
      <w:r w:rsidRPr="00A55DB1">
        <w:rPr>
          <w:sz w:val="18"/>
        </w:rPr>
        <w:t>binlerce</w:t>
      </w:r>
      <w:r w:rsidRPr="00A55DB1" w:rsidR="0030183B">
        <w:rPr>
          <w:sz w:val="18"/>
        </w:rPr>
        <w:t xml:space="preserve"> </w:t>
      </w:r>
      <w:r w:rsidRPr="00A55DB1">
        <w:rPr>
          <w:sz w:val="18"/>
        </w:rPr>
        <w:t>ciddi</w:t>
      </w:r>
      <w:r w:rsidRPr="00A55DB1" w:rsidR="0030183B">
        <w:rPr>
          <w:sz w:val="18"/>
        </w:rPr>
        <w:t xml:space="preserve"> </w:t>
      </w:r>
      <w:r w:rsidRPr="00A55DB1">
        <w:rPr>
          <w:sz w:val="18"/>
        </w:rPr>
        <w:t>sorunu</w:t>
      </w:r>
      <w:r w:rsidRPr="00A55DB1" w:rsidR="0030183B">
        <w:rPr>
          <w:sz w:val="18"/>
        </w:rPr>
        <w:t xml:space="preserve"> </w:t>
      </w:r>
      <w:r w:rsidRPr="00A55DB1">
        <w:rPr>
          <w:sz w:val="18"/>
        </w:rPr>
        <w:t>ülkenin</w:t>
      </w:r>
      <w:r w:rsidRPr="00A55DB1" w:rsidR="0030183B">
        <w:rPr>
          <w:sz w:val="18"/>
        </w:rPr>
        <w:t xml:space="preserve"> </w:t>
      </w:r>
      <w:r w:rsidRPr="00A55DB1">
        <w:rPr>
          <w:sz w:val="18"/>
        </w:rPr>
        <w:t>içine</w:t>
      </w:r>
      <w:r w:rsidRPr="00A55DB1" w:rsidR="0030183B">
        <w:rPr>
          <w:sz w:val="18"/>
        </w:rPr>
        <w:t xml:space="preserve"> </w:t>
      </w:r>
      <w:r w:rsidRPr="00A55DB1">
        <w:rPr>
          <w:sz w:val="18"/>
        </w:rPr>
        <w:t>bomba</w:t>
      </w:r>
      <w:r w:rsidRPr="00A55DB1" w:rsidR="0030183B">
        <w:rPr>
          <w:sz w:val="18"/>
        </w:rPr>
        <w:t xml:space="preserve"> </w:t>
      </w:r>
      <w:r w:rsidRPr="00A55DB1">
        <w:rPr>
          <w:sz w:val="18"/>
        </w:rPr>
        <w:t>gibi</w:t>
      </w:r>
      <w:r w:rsidRPr="00A55DB1" w:rsidR="0030183B">
        <w:rPr>
          <w:sz w:val="18"/>
        </w:rPr>
        <w:t xml:space="preserve"> </w:t>
      </w:r>
      <w:r w:rsidRPr="00A55DB1">
        <w:rPr>
          <w:sz w:val="18"/>
        </w:rPr>
        <w:t>koymuş</w:t>
      </w:r>
      <w:r w:rsidRPr="00A55DB1" w:rsidR="0030183B">
        <w:rPr>
          <w:sz w:val="18"/>
        </w:rPr>
        <w:t xml:space="preserve"> </w:t>
      </w:r>
      <w:r w:rsidRPr="00A55DB1">
        <w:rPr>
          <w:sz w:val="18"/>
        </w:rPr>
        <w:t>olursunuz.</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Bakın,</w:t>
      </w:r>
      <w:r w:rsidRPr="00A55DB1" w:rsidR="0030183B">
        <w:rPr>
          <w:sz w:val="18"/>
        </w:rPr>
        <w:t xml:space="preserve"> </w:t>
      </w:r>
      <w:r w:rsidRPr="00A55DB1">
        <w:rPr>
          <w:sz w:val="18"/>
        </w:rPr>
        <w:t>yetişmiş</w:t>
      </w:r>
      <w:r w:rsidRPr="00A55DB1" w:rsidR="0030183B">
        <w:rPr>
          <w:sz w:val="18"/>
        </w:rPr>
        <w:t xml:space="preserve"> </w:t>
      </w:r>
      <w:r w:rsidRPr="00A55DB1">
        <w:rPr>
          <w:sz w:val="18"/>
        </w:rPr>
        <w:t>bir</w:t>
      </w:r>
      <w:r w:rsidRPr="00A55DB1" w:rsidR="0030183B">
        <w:rPr>
          <w:sz w:val="18"/>
        </w:rPr>
        <w:t xml:space="preserve"> </w:t>
      </w:r>
      <w:r w:rsidRPr="00A55DB1">
        <w:rPr>
          <w:sz w:val="18"/>
        </w:rPr>
        <w:t>polis</w:t>
      </w:r>
      <w:r w:rsidRPr="00A55DB1" w:rsidR="0030183B">
        <w:rPr>
          <w:sz w:val="18"/>
        </w:rPr>
        <w:t xml:space="preserve"> </w:t>
      </w:r>
      <w:r w:rsidRPr="00A55DB1">
        <w:rPr>
          <w:sz w:val="18"/>
        </w:rPr>
        <w:t>ama</w:t>
      </w:r>
      <w:r w:rsidRPr="00A55DB1" w:rsidR="0030183B">
        <w:rPr>
          <w:sz w:val="18"/>
        </w:rPr>
        <w:t xml:space="preserve"> </w:t>
      </w:r>
      <w:r w:rsidRPr="00A55DB1">
        <w:rPr>
          <w:sz w:val="18"/>
        </w:rPr>
        <w:t>insan</w:t>
      </w:r>
      <w:r w:rsidRPr="00A55DB1" w:rsidR="0030183B">
        <w:rPr>
          <w:sz w:val="18"/>
        </w:rPr>
        <w:t xml:space="preserve"> </w:t>
      </w:r>
      <w:r w:rsidRPr="00A55DB1">
        <w:rPr>
          <w:sz w:val="18"/>
        </w:rPr>
        <w:t>haklarından</w:t>
      </w:r>
      <w:r w:rsidRPr="00A55DB1" w:rsidR="0030183B">
        <w:rPr>
          <w:sz w:val="18"/>
        </w:rPr>
        <w:t xml:space="preserve"> </w:t>
      </w:r>
      <w:r w:rsidRPr="00A55DB1">
        <w:rPr>
          <w:sz w:val="18"/>
        </w:rPr>
        <w:t>ve</w:t>
      </w:r>
      <w:r w:rsidRPr="00A55DB1" w:rsidR="0030183B">
        <w:rPr>
          <w:sz w:val="18"/>
        </w:rPr>
        <w:t xml:space="preserve"> </w:t>
      </w:r>
      <w:r w:rsidRPr="00A55DB1">
        <w:rPr>
          <w:sz w:val="18"/>
        </w:rPr>
        <w:t>adalet</w:t>
      </w:r>
      <w:r w:rsidRPr="00A55DB1" w:rsidR="0030183B">
        <w:rPr>
          <w:sz w:val="18"/>
        </w:rPr>
        <w:t xml:space="preserve"> </w:t>
      </w:r>
      <w:r w:rsidRPr="00A55DB1">
        <w:rPr>
          <w:sz w:val="18"/>
        </w:rPr>
        <w:t>nosyonundan</w:t>
      </w:r>
      <w:r w:rsidRPr="00A55DB1" w:rsidR="0030183B">
        <w:rPr>
          <w:sz w:val="18"/>
        </w:rPr>
        <w:t xml:space="preserve"> </w:t>
      </w:r>
      <w:r w:rsidRPr="00A55DB1">
        <w:rPr>
          <w:sz w:val="18"/>
        </w:rPr>
        <w:t>yoksun,</w:t>
      </w:r>
      <w:r w:rsidRPr="00A55DB1" w:rsidR="0030183B">
        <w:rPr>
          <w:sz w:val="18"/>
        </w:rPr>
        <w:t xml:space="preserve"> </w:t>
      </w:r>
      <w:r w:rsidRPr="00A55DB1">
        <w:rPr>
          <w:sz w:val="18"/>
        </w:rPr>
        <w:t>insanlıktan</w:t>
      </w:r>
      <w:r w:rsidRPr="00A55DB1" w:rsidR="0030183B">
        <w:rPr>
          <w:sz w:val="18"/>
        </w:rPr>
        <w:t xml:space="preserve"> </w:t>
      </w:r>
      <w:r w:rsidRPr="00A55DB1">
        <w:rPr>
          <w:sz w:val="18"/>
        </w:rPr>
        <w:t>yoksun</w:t>
      </w:r>
      <w:r w:rsidRPr="00A55DB1" w:rsidR="0030183B">
        <w:rPr>
          <w:sz w:val="18"/>
        </w:rPr>
        <w:t xml:space="preserve"> </w:t>
      </w:r>
      <w:r w:rsidRPr="00A55DB1">
        <w:rPr>
          <w:sz w:val="18"/>
        </w:rPr>
        <w:t>yetişmiş</w:t>
      </w:r>
      <w:r w:rsidRPr="00A55DB1" w:rsidR="0030183B">
        <w:rPr>
          <w:sz w:val="18"/>
        </w:rPr>
        <w:t xml:space="preserve"> </w:t>
      </w:r>
      <w:r w:rsidRPr="00A55DB1">
        <w:rPr>
          <w:sz w:val="18"/>
        </w:rPr>
        <w:t>ABD’li</w:t>
      </w:r>
      <w:r w:rsidRPr="00A55DB1" w:rsidR="0030183B">
        <w:rPr>
          <w:sz w:val="18"/>
        </w:rPr>
        <w:t xml:space="preserve"> </w:t>
      </w:r>
      <w:r w:rsidRPr="00A55DB1">
        <w:rPr>
          <w:sz w:val="18"/>
        </w:rPr>
        <w:t>bir</w:t>
      </w:r>
      <w:r w:rsidRPr="00A55DB1" w:rsidR="0030183B">
        <w:rPr>
          <w:sz w:val="18"/>
        </w:rPr>
        <w:t xml:space="preserve"> </w:t>
      </w:r>
      <w:r w:rsidRPr="00A55DB1">
        <w:rPr>
          <w:sz w:val="18"/>
        </w:rPr>
        <w:t>polis,</w:t>
      </w:r>
      <w:r w:rsidRPr="00A55DB1" w:rsidR="0030183B">
        <w:rPr>
          <w:sz w:val="18"/>
        </w:rPr>
        <w:t xml:space="preserve"> </w:t>
      </w:r>
      <w:r w:rsidRPr="00A55DB1">
        <w:rPr>
          <w:sz w:val="18"/>
        </w:rPr>
        <w:t>George</w:t>
      </w:r>
      <w:r w:rsidRPr="00A55DB1" w:rsidR="0030183B">
        <w:rPr>
          <w:sz w:val="18"/>
        </w:rPr>
        <w:t xml:space="preserve"> </w:t>
      </w:r>
      <w:r w:rsidRPr="00A55DB1">
        <w:rPr>
          <w:sz w:val="18"/>
        </w:rPr>
        <w:t>Floyd</w:t>
      </w:r>
      <w:r w:rsidRPr="00A55DB1" w:rsidR="0030183B">
        <w:rPr>
          <w:sz w:val="18"/>
        </w:rPr>
        <w:t xml:space="preserve"> </w:t>
      </w:r>
      <w:r w:rsidRPr="00A55DB1">
        <w:rPr>
          <w:sz w:val="18"/>
        </w:rPr>
        <w:t>olayında</w:t>
      </w:r>
      <w:r w:rsidRPr="00A55DB1" w:rsidR="0030183B">
        <w:rPr>
          <w:sz w:val="18"/>
        </w:rPr>
        <w:t xml:space="preserve"> </w:t>
      </w:r>
      <w:r w:rsidRPr="00A55DB1">
        <w:rPr>
          <w:sz w:val="18"/>
        </w:rPr>
        <w:t>bir</w:t>
      </w:r>
      <w:r w:rsidRPr="00A55DB1" w:rsidR="0030183B">
        <w:rPr>
          <w:sz w:val="18"/>
        </w:rPr>
        <w:t xml:space="preserve"> </w:t>
      </w:r>
      <w:r w:rsidRPr="00A55DB1">
        <w:rPr>
          <w:sz w:val="18"/>
        </w:rPr>
        <w:t>siyahi</w:t>
      </w:r>
      <w:r w:rsidRPr="00A55DB1" w:rsidR="0030183B">
        <w:rPr>
          <w:sz w:val="18"/>
        </w:rPr>
        <w:t xml:space="preserve"> </w:t>
      </w:r>
      <w:r w:rsidRPr="00A55DB1">
        <w:rPr>
          <w:sz w:val="18"/>
        </w:rPr>
        <w:t>yurttaşını</w:t>
      </w:r>
      <w:r w:rsidRPr="00A55DB1" w:rsidR="0030183B">
        <w:rPr>
          <w:sz w:val="18"/>
        </w:rPr>
        <w:t xml:space="preserve"> </w:t>
      </w:r>
      <w:r w:rsidRPr="00A55DB1">
        <w:rPr>
          <w:sz w:val="18"/>
        </w:rPr>
        <w:t>yakaladı</w:t>
      </w:r>
      <w:r w:rsidRPr="00A55DB1" w:rsidR="0030183B">
        <w:rPr>
          <w:sz w:val="18"/>
        </w:rPr>
        <w:t xml:space="preserve"> </w:t>
      </w:r>
      <w:r w:rsidRPr="00A55DB1">
        <w:rPr>
          <w:sz w:val="18"/>
        </w:rPr>
        <w:t>ve</w:t>
      </w:r>
      <w:r w:rsidRPr="00A55DB1" w:rsidR="0030183B">
        <w:rPr>
          <w:sz w:val="18"/>
        </w:rPr>
        <w:t xml:space="preserve"> </w:t>
      </w:r>
      <w:r w:rsidRPr="00A55DB1">
        <w:rPr>
          <w:sz w:val="18"/>
        </w:rPr>
        <w:t>tuttu,</w:t>
      </w:r>
      <w:r w:rsidRPr="00A55DB1" w:rsidR="0030183B">
        <w:rPr>
          <w:sz w:val="18"/>
        </w:rPr>
        <w:t xml:space="preserve"> </w:t>
      </w:r>
      <w:r w:rsidRPr="00A55DB1">
        <w:rPr>
          <w:sz w:val="18"/>
        </w:rPr>
        <w:t>dokuz</w:t>
      </w:r>
      <w:r w:rsidRPr="00A55DB1" w:rsidR="0030183B">
        <w:rPr>
          <w:sz w:val="18"/>
        </w:rPr>
        <w:t xml:space="preserve"> </w:t>
      </w:r>
      <w:r w:rsidRPr="00A55DB1">
        <w:rPr>
          <w:sz w:val="18"/>
        </w:rPr>
        <w:t>dakika</w:t>
      </w:r>
      <w:r w:rsidRPr="00A55DB1" w:rsidR="0030183B">
        <w:rPr>
          <w:sz w:val="18"/>
        </w:rPr>
        <w:t xml:space="preserve"> </w:t>
      </w:r>
      <w:r w:rsidRPr="00A55DB1">
        <w:rPr>
          <w:sz w:val="18"/>
        </w:rPr>
        <w:t>süre</w:t>
      </w:r>
      <w:r w:rsidRPr="00A55DB1" w:rsidR="0030183B">
        <w:rPr>
          <w:sz w:val="18"/>
        </w:rPr>
        <w:t xml:space="preserve"> </w:t>
      </w:r>
      <w:r w:rsidRPr="00A55DB1">
        <w:rPr>
          <w:sz w:val="18"/>
        </w:rPr>
        <w:t>içinde</w:t>
      </w:r>
      <w:r w:rsidRPr="00A55DB1" w:rsidR="0030183B">
        <w:rPr>
          <w:sz w:val="18"/>
        </w:rPr>
        <w:t xml:space="preserve"> </w:t>
      </w:r>
      <w:r w:rsidRPr="00A55DB1">
        <w:rPr>
          <w:sz w:val="18"/>
        </w:rPr>
        <w:t>ölümüne</w:t>
      </w:r>
      <w:r w:rsidRPr="00A55DB1" w:rsidR="0030183B">
        <w:rPr>
          <w:sz w:val="18"/>
        </w:rPr>
        <w:t xml:space="preserve"> </w:t>
      </w:r>
      <w:r w:rsidRPr="00A55DB1">
        <w:rPr>
          <w:sz w:val="18"/>
        </w:rPr>
        <w:t>neden</w:t>
      </w:r>
      <w:r w:rsidRPr="00A55DB1" w:rsidR="0030183B">
        <w:rPr>
          <w:sz w:val="18"/>
        </w:rPr>
        <w:t xml:space="preserve"> </w:t>
      </w:r>
      <w:r w:rsidRPr="00A55DB1">
        <w:rPr>
          <w:sz w:val="18"/>
        </w:rPr>
        <w:t>oldu;</w:t>
      </w:r>
      <w:r w:rsidRPr="00A55DB1" w:rsidR="0030183B">
        <w:rPr>
          <w:sz w:val="18"/>
        </w:rPr>
        <w:t xml:space="preserve"> </w:t>
      </w:r>
      <w:r w:rsidRPr="00A55DB1">
        <w:rPr>
          <w:sz w:val="18"/>
        </w:rPr>
        <w:t>sadece</w:t>
      </w:r>
      <w:r w:rsidRPr="00A55DB1" w:rsidR="0030183B">
        <w:rPr>
          <w:sz w:val="18"/>
        </w:rPr>
        <w:t xml:space="preserve"> </w:t>
      </w:r>
      <w:r w:rsidRPr="00A55DB1">
        <w:rPr>
          <w:sz w:val="18"/>
        </w:rPr>
        <w:t>Amerika</w:t>
      </w:r>
      <w:r w:rsidRPr="00A55DB1" w:rsidR="0030183B">
        <w:rPr>
          <w:sz w:val="18"/>
        </w:rPr>
        <w:t xml:space="preserve"> </w:t>
      </w:r>
      <w:r w:rsidRPr="00A55DB1">
        <w:rPr>
          <w:sz w:val="18"/>
        </w:rPr>
        <w:t>değil,</w:t>
      </w:r>
      <w:r w:rsidRPr="00A55DB1" w:rsidR="0030183B">
        <w:rPr>
          <w:sz w:val="18"/>
        </w:rPr>
        <w:t xml:space="preserve"> </w:t>
      </w:r>
      <w:r w:rsidRPr="00A55DB1">
        <w:rPr>
          <w:sz w:val="18"/>
        </w:rPr>
        <w:t>bütün</w:t>
      </w:r>
      <w:r w:rsidRPr="00A55DB1" w:rsidR="0030183B">
        <w:rPr>
          <w:sz w:val="18"/>
        </w:rPr>
        <w:t xml:space="preserve"> </w:t>
      </w:r>
      <w:r w:rsidRPr="00A55DB1">
        <w:rPr>
          <w:sz w:val="18"/>
        </w:rPr>
        <w:t>dünya</w:t>
      </w:r>
      <w:r w:rsidRPr="00A55DB1" w:rsidR="0030183B">
        <w:rPr>
          <w:sz w:val="18"/>
        </w:rPr>
        <w:t xml:space="preserve"> </w:t>
      </w:r>
      <w:r w:rsidRPr="00A55DB1">
        <w:rPr>
          <w:sz w:val="18"/>
        </w:rPr>
        <w:t>karıştı.</w:t>
      </w:r>
      <w:r w:rsidRPr="00A55DB1" w:rsidR="0030183B">
        <w:rPr>
          <w:sz w:val="18"/>
        </w:rPr>
        <w:t xml:space="preserve"> </w:t>
      </w:r>
      <w:r w:rsidRPr="00A55DB1">
        <w:rPr>
          <w:sz w:val="18"/>
        </w:rPr>
        <w:t>Bu</w:t>
      </w:r>
      <w:r w:rsidRPr="00A55DB1" w:rsidR="0030183B">
        <w:rPr>
          <w:sz w:val="18"/>
        </w:rPr>
        <w:t xml:space="preserve"> </w:t>
      </w:r>
      <w:r w:rsidRPr="00A55DB1">
        <w:rPr>
          <w:sz w:val="18"/>
        </w:rPr>
        <w:t>bir</w:t>
      </w:r>
      <w:r w:rsidRPr="00A55DB1" w:rsidR="0030183B">
        <w:rPr>
          <w:sz w:val="18"/>
        </w:rPr>
        <w:t xml:space="preserve"> </w:t>
      </w:r>
      <w:r w:rsidRPr="00A55DB1">
        <w:rPr>
          <w:sz w:val="18"/>
        </w:rPr>
        <w:t>eğitimli</w:t>
      </w:r>
      <w:r w:rsidRPr="00A55DB1" w:rsidR="0030183B">
        <w:rPr>
          <w:sz w:val="18"/>
        </w:rPr>
        <w:t xml:space="preserve"> </w:t>
      </w:r>
      <w:r w:rsidRPr="00A55DB1">
        <w:rPr>
          <w:sz w:val="18"/>
        </w:rPr>
        <w:t>polisti,</w:t>
      </w:r>
      <w:r w:rsidRPr="00A55DB1" w:rsidR="0030183B">
        <w:rPr>
          <w:sz w:val="18"/>
        </w:rPr>
        <w:t xml:space="preserve"> </w:t>
      </w:r>
      <w:r w:rsidRPr="00A55DB1">
        <w:rPr>
          <w:sz w:val="18"/>
        </w:rPr>
        <w:t>belki</w:t>
      </w:r>
      <w:r w:rsidRPr="00A55DB1" w:rsidR="0030183B">
        <w:rPr>
          <w:sz w:val="18"/>
        </w:rPr>
        <w:t xml:space="preserve"> </w:t>
      </w:r>
      <w:r w:rsidRPr="00A55DB1">
        <w:rPr>
          <w:sz w:val="18"/>
        </w:rPr>
        <w:t>de</w:t>
      </w:r>
      <w:r w:rsidRPr="00A55DB1" w:rsidR="0030183B">
        <w:rPr>
          <w:sz w:val="18"/>
        </w:rPr>
        <w:t xml:space="preserve"> </w:t>
      </w:r>
      <w:r w:rsidRPr="00A55DB1">
        <w:rPr>
          <w:sz w:val="18"/>
        </w:rPr>
        <w:t>yıllarca</w:t>
      </w:r>
      <w:r w:rsidRPr="00A55DB1" w:rsidR="0030183B">
        <w:rPr>
          <w:sz w:val="18"/>
        </w:rPr>
        <w:t xml:space="preserve"> </w:t>
      </w:r>
      <w:r w:rsidRPr="00A55DB1">
        <w:rPr>
          <w:sz w:val="18"/>
        </w:rPr>
        <w:t>tecrübe</w:t>
      </w:r>
      <w:r w:rsidRPr="00A55DB1" w:rsidR="0030183B">
        <w:rPr>
          <w:sz w:val="18"/>
        </w:rPr>
        <w:t xml:space="preserve"> </w:t>
      </w:r>
      <w:r w:rsidRPr="00A55DB1">
        <w:rPr>
          <w:sz w:val="18"/>
        </w:rPr>
        <w:t>sahibi</w:t>
      </w:r>
      <w:r w:rsidRPr="00A55DB1" w:rsidR="0030183B">
        <w:rPr>
          <w:sz w:val="18"/>
        </w:rPr>
        <w:t xml:space="preserve"> </w:t>
      </w:r>
      <w:r w:rsidRPr="00A55DB1">
        <w:rPr>
          <w:sz w:val="18"/>
        </w:rPr>
        <w:t>olan,</w:t>
      </w:r>
      <w:r w:rsidRPr="00A55DB1" w:rsidR="0030183B">
        <w:rPr>
          <w:sz w:val="18"/>
        </w:rPr>
        <w:t xml:space="preserve"> </w:t>
      </w:r>
      <w:r w:rsidRPr="00A55DB1">
        <w:rPr>
          <w:sz w:val="18"/>
        </w:rPr>
        <w:t>eğitimli</w:t>
      </w:r>
      <w:r w:rsidRPr="00A55DB1" w:rsidR="0030183B">
        <w:rPr>
          <w:sz w:val="18"/>
        </w:rPr>
        <w:t xml:space="preserve"> </w:t>
      </w:r>
      <w:r w:rsidRPr="00A55DB1">
        <w:rPr>
          <w:sz w:val="18"/>
        </w:rPr>
        <w:t>bir</w:t>
      </w:r>
      <w:r w:rsidRPr="00A55DB1" w:rsidR="0030183B">
        <w:rPr>
          <w:sz w:val="18"/>
        </w:rPr>
        <w:t xml:space="preserve"> </w:t>
      </w:r>
      <w:r w:rsidRPr="00A55DB1">
        <w:rPr>
          <w:sz w:val="18"/>
        </w:rPr>
        <w:t>polis</w:t>
      </w:r>
      <w:r w:rsidRPr="00A55DB1" w:rsidR="0030183B">
        <w:rPr>
          <w:sz w:val="18"/>
        </w:rPr>
        <w:t xml:space="preserve"> </w:t>
      </w:r>
      <w:r w:rsidRPr="00A55DB1">
        <w:rPr>
          <w:sz w:val="18"/>
        </w:rPr>
        <w:t>ama</w:t>
      </w:r>
      <w:r w:rsidRPr="00A55DB1" w:rsidR="0030183B">
        <w:rPr>
          <w:sz w:val="18"/>
        </w:rPr>
        <w:t xml:space="preserve"> </w:t>
      </w:r>
      <w:r w:rsidRPr="00A55DB1">
        <w:rPr>
          <w:sz w:val="18"/>
        </w:rPr>
        <w:t>insan</w:t>
      </w:r>
      <w:r w:rsidRPr="00A55DB1" w:rsidR="0030183B">
        <w:rPr>
          <w:sz w:val="18"/>
        </w:rPr>
        <w:t xml:space="preserve"> </w:t>
      </w:r>
      <w:r w:rsidRPr="00A55DB1">
        <w:rPr>
          <w:sz w:val="18"/>
        </w:rPr>
        <w:t>haklarından</w:t>
      </w:r>
      <w:r w:rsidRPr="00A55DB1" w:rsidR="0030183B">
        <w:rPr>
          <w:sz w:val="18"/>
        </w:rPr>
        <w:t xml:space="preserve"> </w:t>
      </w:r>
      <w:r w:rsidRPr="00A55DB1">
        <w:rPr>
          <w:sz w:val="18"/>
        </w:rPr>
        <w:t>ve</w:t>
      </w:r>
      <w:r w:rsidRPr="00A55DB1" w:rsidR="0030183B">
        <w:rPr>
          <w:sz w:val="18"/>
        </w:rPr>
        <w:t xml:space="preserve"> </w:t>
      </w:r>
      <w:r w:rsidRPr="00A55DB1">
        <w:rPr>
          <w:sz w:val="18"/>
        </w:rPr>
        <w:t>insanlıktan</w:t>
      </w:r>
      <w:r w:rsidRPr="00A55DB1" w:rsidR="0030183B">
        <w:rPr>
          <w:sz w:val="18"/>
        </w:rPr>
        <w:t xml:space="preserve"> </w:t>
      </w:r>
      <w:r w:rsidRPr="00A55DB1">
        <w:rPr>
          <w:sz w:val="18"/>
        </w:rPr>
        <w:t>yeterince</w:t>
      </w:r>
      <w:r w:rsidRPr="00A55DB1" w:rsidR="0030183B">
        <w:rPr>
          <w:sz w:val="18"/>
        </w:rPr>
        <w:t xml:space="preserve"> </w:t>
      </w:r>
      <w:r w:rsidRPr="00A55DB1">
        <w:rPr>
          <w:sz w:val="18"/>
        </w:rPr>
        <w:t>nasibini</w:t>
      </w:r>
      <w:r w:rsidRPr="00A55DB1" w:rsidR="0030183B">
        <w:rPr>
          <w:sz w:val="18"/>
        </w:rPr>
        <w:t xml:space="preserve"> </w:t>
      </w:r>
      <w:r w:rsidRPr="00A55DB1">
        <w:rPr>
          <w:sz w:val="18"/>
        </w:rPr>
        <w:t>almamış</w:t>
      </w:r>
      <w:r w:rsidRPr="00A55DB1" w:rsidR="0030183B">
        <w:rPr>
          <w:sz w:val="18"/>
        </w:rPr>
        <w:t xml:space="preserve"> </w:t>
      </w:r>
      <w:r w:rsidRPr="00A55DB1">
        <w:rPr>
          <w:sz w:val="18"/>
        </w:rPr>
        <w:t>bir</w:t>
      </w:r>
      <w:r w:rsidRPr="00A55DB1" w:rsidR="0030183B">
        <w:rPr>
          <w:sz w:val="18"/>
        </w:rPr>
        <w:t xml:space="preserve"> </w:t>
      </w:r>
      <w:r w:rsidRPr="00A55DB1">
        <w:rPr>
          <w:sz w:val="18"/>
        </w:rPr>
        <w:t>polis.</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Cahil</w:t>
      </w:r>
      <w:r w:rsidRPr="00A55DB1" w:rsidR="0030183B">
        <w:rPr>
          <w:sz w:val="18"/>
        </w:rPr>
        <w:t xml:space="preserve"> </w:t>
      </w:r>
      <w:r w:rsidRPr="00A55DB1">
        <w:rPr>
          <w:sz w:val="18"/>
        </w:rPr>
        <w:t>cesareti</w:t>
      </w:r>
      <w:r w:rsidRPr="00A55DB1" w:rsidR="0030183B">
        <w:rPr>
          <w:sz w:val="18"/>
        </w:rPr>
        <w:t xml:space="preserve"> </w:t>
      </w:r>
      <w:r w:rsidRPr="00A55DB1">
        <w:rPr>
          <w:sz w:val="18"/>
        </w:rPr>
        <w:t>demek</w:t>
      </w:r>
      <w:r w:rsidRPr="00A55DB1" w:rsidR="0030183B">
        <w:rPr>
          <w:sz w:val="18"/>
        </w:rPr>
        <w:t xml:space="preserve"> </w:t>
      </w:r>
      <w:r w:rsidRPr="00A55DB1">
        <w:rPr>
          <w:sz w:val="18"/>
        </w:rPr>
        <w:t>istemiyorum</w:t>
      </w:r>
      <w:r w:rsidRPr="00A55DB1" w:rsidR="0030183B">
        <w:rPr>
          <w:sz w:val="18"/>
        </w:rPr>
        <w:t xml:space="preserve"> </w:t>
      </w:r>
      <w:r w:rsidRPr="00A55DB1">
        <w:rPr>
          <w:sz w:val="18"/>
        </w:rPr>
        <w:t>ama</w:t>
      </w:r>
      <w:r w:rsidRPr="00A55DB1" w:rsidR="0030183B">
        <w:rPr>
          <w:sz w:val="18"/>
        </w:rPr>
        <w:t xml:space="preserve"> </w:t>
      </w:r>
      <w:r w:rsidRPr="00A55DB1">
        <w:rPr>
          <w:sz w:val="18"/>
        </w:rPr>
        <w:t>gözü</w:t>
      </w:r>
      <w:r w:rsidRPr="00A55DB1" w:rsidR="0030183B">
        <w:rPr>
          <w:sz w:val="18"/>
        </w:rPr>
        <w:t xml:space="preserve"> </w:t>
      </w:r>
      <w:r w:rsidRPr="00A55DB1">
        <w:rPr>
          <w:sz w:val="18"/>
        </w:rPr>
        <w:t>karalık</w:t>
      </w:r>
      <w:r w:rsidRPr="00A55DB1" w:rsidR="0030183B">
        <w:rPr>
          <w:sz w:val="18"/>
        </w:rPr>
        <w:t xml:space="preserve"> </w:t>
      </w:r>
      <w:r w:rsidRPr="00A55DB1">
        <w:rPr>
          <w:sz w:val="18"/>
        </w:rPr>
        <w:t>AK</w:t>
      </w:r>
      <w:r w:rsidRPr="00A55DB1" w:rsidR="0030183B">
        <w:rPr>
          <w:sz w:val="18"/>
        </w:rPr>
        <w:t xml:space="preserve"> </w:t>
      </w:r>
      <w:r w:rsidRPr="00A55DB1">
        <w:rPr>
          <w:sz w:val="18"/>
        </w:rPr>
        <w:t>PARTİ’nin</w:t>
      </w:r>
      <w:r w:rsidRPr="00A55DB1" w:rsidR="0030183B">
        <w:rPr>
          <w:sz w:val="18"/>
        </w:rPr>
        <w:t xml:space="preserve"> </w:t>
      </w:r>
      <w:r w:rsidRPr="00A55DB1">
        <w:rPr>
          <w:sz w:val="18"/>
        </w:rPr>
        <w:t>gençlik</w:t>
      </w:r>
      <w:r w:rsidRPr="00A55DB1" w:rsidR="0030183B">
        <w:rPr>
          <w:sz w:val="18"/>
        </w:rPr>
        <w:t xml:space="preserve"> </w:t>
      </w:r>
      <w:r w:rsidRPr="00A55DB1">
        <w:rPr>
          <w:sz w:val="18"/>
        </w:rPr>
        <w:t>kolları</w:t>
      </w:r>
      <w:r w:rsidRPr="00A55DB1" w:rsidR="0030183B">
        <w:rPr>
          <w:sz w:val="18"/>
        </w:rPr>
        <w:t xml:space="preserve"> </w:t>
      </w:r>
      <w:r w:rsidRPr="00A55DB1">
        <w:rPr>
          <w:sz w:val="18"/>
        </w:rPr>
        <w:t>referansıyla,</w:t>
      </w:r>
      <w:r w:rsidRPr="00A55DB1" w:rsidR="0030183B">
        <w:rPr>
          <w:sz w:val="18"/>
        </w:rPr>
        <w:t xml:space="preserve"> </w:t>
      </w:r>
      <w:r w:rsidRPr="00A55DB1">
        <w:rPr>
          <w:sz w:val="18"/>
        </w:rPr>
        <w:t>binlerce</w:t>
      </w:r>
      <w:r w:rsidRPr="00A55DB1" w:rsidR="0030183B">
        <w:rPr>
          <w:sz w:val="18"/>
        </w:rPr>
        <w:t xml:space="preserve"> </w:t>
      </w:r>
      <w:r w:rsidRPr="00A55DB1">
        <w:rPr>
          <w:sz w:val="18"/>
        </w:rPr>
        <w:t>kişiyi,</w:t>
      </w:r>
      <w:r w:rsidRPr="00A55DB1" w:rsidR="0030183B">
        <w:rPr>
          <w:sz w:val="18"/>
        </w:rPr>
        <w:t xml:space="preserve"> </w:t>
      </w:r>
      <w:r w:rsidRPr="00A55DB1">
        <w:rPr>
          <w:sz w:val="18"/>
        </w:rPr>
        <w:t>20-30</w:t>
      </w:r>
      <w:r w:rsidRPr="00A55DB1" w:rsidR="0030183B">
        <w:rPr>
          <w:sz w:val="18"/>
        </w:rPr>
        <w:t xml:space="preserve"> </w:t>
      </w:r>
      <w:r w:rsidRPr="00A55DB1">
        <w:rPr>
          <w:sz w:val="18"/>
        </w:rPr>
        <w:t>yaşındaki</w:t>
      </w:r>
      <w:r w:rsidRPr="00A55DB1" w:rsidR="0030183B">
        <w:rPr>
          <w:sz w:val="18"/>
        </w:rPr>
        <w:t xml:space="preserve"> </w:t>
      </w:r>
      <w:r w:rsidRPr="00A55DB1">
        <w:rPr>
          <w:sz w:val="18"/>
        </w:rPr>
        <w:t>gençleri,</w:t>
      </w:r>
      <w:r w:rsidRPr="00A55DB1" w:rsidR="0030183B">
        <w:rPr>
          <w:sz w:val="18"/>
        </w:rPr>
        <w:t xml:space="preserve"> </w:t>
      </w:r>
      <w:r w:rsidRPr="00A55DB1">
        <w:rPr>
          <w:sz w:val="18"/>
        </w:rPr>
        <w:t>bu</w:t>
      </w:r>
      <w:r w:rsidRPr="00A55DB1" w:rsidR="0030183B">
        <w:rPr>
          <w:sz w:val="18"/>
        </w:rPr>
        <w:t xml:space="preserve"> </w:t>
      </w:r>
      <w:r w:rsidRPr="00A55DB1">
        <w:rPr>
          <w:sz w:val="18"/>
        </w:rPr>
        <w:t>yetkilerle</w:t>
      </w:r>
      <w:r w:rsidRPr="00A55DB1" w:rsidR="0030183B">
        <w:rPr>
          <w:sz w:val="18"/>
        </w:rPr>
        <w:t xml:space="preserve"> </w:t>
      </w:r>
      <w:r w:rsidRPr="00A55DB1">
        <w:rPr>
          <w:sz w:val="18"/>
        </w:rPr>
        <w:t>beline</w:t>
      </w:r>
      <w:r w:rsidRPr="00A55DB1" w:rsidR="0030183B">
        <w:rPr>
          <w:sz w:val="18"/>
        </w:rPr>
        <w:t xml:space="preserve"> </w:t>
      </w:r>
      <w:r w:rsidRPr="00A55DB1">
        <w:rPr>
          <w:sz w:val="18"/>
        </w:rPr>
        <w:t>silahı…</w:t>
      </w:r>
      <w:r w:rsidRPr="00A55DB1" w:rsidR="0030183B">
        <w:rPr>
          <w:sz w:val="18"/>
        </w:rPr>
        <w:t xml:space="preserve"> </w:t>
      </w:r>
      <w:r w:rsidRPr="00A55DB1">
        <w:rPr>
          <w:sz w:val="18"/>
        </w:rPr>
        <w:t>Tekrar</w:t>
      </w:r>
      <w:r w:rsidRPr="00A55DB1" w:rsidR="0030183B">
        <w:rPr>
          <w:sz w:val="18"/>
        </w:rPr>
        <w:t xml:space="preserve"> </w:t>
      </w:r>
      <w:r w:rsidRPr="00A55DB1">
        <w:rPr>
          <w:sz w:val="18"/>
        </w:rPr>
        <w:t>ediyorum,</w:t>
      </w:r>
      <w:r w:rsidRPr="00A55DB1" w:rsidR="0030183B">
        <w:rPr>
          <w:sz w:val="18"/>
        </w:rPr>
        <w:t xml:space="preserve"> </w:t>
      </w:r>
      <w:r w:rsidRPr="00A55DB1">
        <w:rPr>
          <w:sz w:val="18"/>
        </w:rPr>
        <w:t>onları</w:t>
      </w:r>
      <w:r w:rsidRPr="00A55DB1" w:rsidR="0030183B">
        <w:rPr>
          <w:sz w:val="18"/>
        </w:rPr>
        <w:t xml:space="preserve"> </w:t>
      </w:r>
      <w:r w:rsidRPr="00A55DB1">
        <w:rPr>
          <w:sz w:val="18"/>
        </w:rPr>
        <w:t>saymak</w:t>
      </w:r>
      <w:r w:rsidRPr="00A55DB1" w:rsidR="0030183B">
        <w:rPr>
          <w:sz w:val="18"/>
        </w:rPr>
        <w:t xml:space="preserve"> </w:t>
      </w:r>
      <w:r w:rsidRPr="00A55DB1">
        <w:rPr>
          <w:sz w:val="18"/>
        </w:rPr>
        <w:t>isterim:</w:t>
      </w:r>
      <w:r w:rsidRPr="00A55DB1" w:rsidR="0030183B">
        <w:rPr>
          <w:sz w:val="18"/>
        </w:rPr>
        <w:t xml:space="preserve"> </w:t>
      </w:r>
      <w:r w:rsidRPr="00A55DB1">
        <w:rPr>
          <w:sz w:val="18"/>
        </w:rPr>
        <w:t>adalet</w:t>
      </w:r>
      <w:r w:rsidRPr="00A55DB1" w:rsidR="0030183B">
        <w:rPr>
          <w:sz w:val="18"/>
        </w:rPr>
        <w:t xml:space="preserve"> </w:t>
      </w:r>
      <w:r w:rsidRPr="00A55DB1">
        <w:rPr>
          <w:sz w:val="18"/>
        </w:rPr>
        <w:t>ve</w:t>
      </w:r>
      <w:r w:rsidRPr="00A55DB1" w:rsidR="0030183B">
        <w:rPr>
          <w:sz w:val="18"/>
        </w:rPr>
        <w:t xml:space="preserve"> </w:t>
      </w:r>
      <w:r w:rsidRPr="00A55DB1">
        <w:rPr>
          <w:sz w:val="18"/>
        </w:rPr>
        <w:t>demokrasi</w:t>
      </w:r>
      <w:r w:rsidRPr="00A55DB1" w:rsidR="0030183B">
        <w:rPr>
          <w:sz w:val="18"/>
        </w:rPr>
        <w:t xml:space="preserve"> </w:t>
      </w:r>
      <w:r w:rsidRPr="00A55DB1">
        <w:rPr>
          <w:sz w:val="18"/>
        </w:rPr>
        <w:t>dersi</w:t>
      </w:r>
      <w:r w:rsidRPr="00A55DB1" w:rsidR="0030183B">
        <w:rPr>
          <w:sz w:val="18"/>
        </w:rPr>
        <w:t xml:space="preserve"> </w:t>
      </w:r>
      <w:r w:rsidRPr="00A55DB1">
        <w:rPr>
          <w:sz w:val="18"/>
        </w:rPr>
        <w:t>6</w:t>
      </w:r>
      <w:r w:rsidRPr="00A55DB1" w:rsidR="0030183B">
        <w:rPr>
          <w:sz w:val="18"/>
        </w:rPr>
        <w:t xml:space="preserve"> </w:t>
      </w:r>
      <w:r w:rsidRPr="00A55DB1">
        <w:rPr>
          <w:sz w:val="18"/>
        </w:rPr>
        <w:t>saat,,</w:t>
      </w:r>
      <w:r w:rsidRPr="00A55DB1" w:rsidR="0030183B">
        <w:rPr>
          <w:sz w:val="18"/>
        </w:rPr>
        <w:t xml:space="preserve"> </w:t>
      </w:r>
      <w:r w:rsidRPr="00A55DB1">
        <w:rPr>
          <w:sz w:val="18"/>
        </w:rPr>
        <w:t>halkla</w:t>
      </w:r>
      <w:r w:rsidRPr="00A55DB1" w:rsidR="0030183B">
        <w:rPr>
          <w:sz w:val="18"/>
        </w:rPr>
        <w:t xml:space="preserve"> </w:t>
      </w:r>
      <w:r w:rsidRPr="00A55DB1">
        <w:rPr>
          <w:sz w:val="18"/>
        </w:rPr>
        <w:t>ilişkiler</w:t>
      </w:r>
      <w:r w:rsidRPr="00A55DB1" w:rsidR="0030183B">
        <w:rPr>
          <w:sz w:val="18"/>
        </w:rPr>
        <w:t xml:space="preserve"> </w:t>
      </w:r>
      <w:r w:rsidRPr="00A55DB1">
        <w:rPr>
          <w:sz w:val="18"/>
        </w:rPr>
        <w:t>6</w:t>
      </w:r>
      <w:r w:rsidRPr="00A55DB1" w:rsidR="0030183B">
        <w:rPr>
          <w:sz w:val="18"/>
        </w:rPr>
        <w:t xml:space="preserve"> </w:t>
      </w:r>
      <w:r w:rsidRPr="00A55DB1">
        <w:rPr>
          <w:sz w:val="18"/>
        </w:rPr>
        <w:t>saat,</w:t>
      </w:r>
      <w:r w:rsidRPr="00A55DB1" w:rsidR="0030183B">
        <w:rPr>
          <w:sz w:val="18"/>
        </w:rPr>
        <w:t xml:space="preserve"> </w:t>
      </w:r>
      <w:r w:rsidRPr="00A55DB1">
        <w:rPr>
          <w:sz w:val="18"/>
        </w:rPr>
        <w:t>trafik</w:t>
      </w:r>
      <w:r w:rsidRPr="00A55DB1" w:rsidR="0030183B">
        <w:rPr>
          <w:sz w:val="18"/>
        </w:rPr>
        <w:t xml:space="preserve"> </w:t>
      </w:r>
      <w:r w:rsidRPr="00A55DB1">
        <w:rPr>
          <w:sz w:val="18"/>
        </w:rPr>
        <w:t>ve</w:t>
      </w:r>
      <w:r w:rsidRPr="00A55DB1" w:rsidR="0030183B">
        <w:rPr>
          <w:sz w:val="18"/>
        </w:rPr>
        <w:t xml:space="preserve"> </w:t>
      </w:r>
      <w:r w:rsidRPr="00A55DB1">
        <w:rPr>
          <w:sz w:val="18"/>
        </w:rPr>
        <w:t>ilkyardım</w:t>
      </w:r>
      <w:r w:rsidRPr="00A55DB1" w:rsidR="0030183B">
        <w:rPr>
          <w:sz w:val="18"/>
        </w:rPr>
        <w:t xml:space="preserve"> </w:t>
      </w:r>
      <w:r w:rsidRPr="00A55DB1">
        <w:rPr>
          <w:sz w:val="18"/>
        </w:rPr>
        <w:t>6</w:t>
      </w:r>
      <w:r w:rsidRPr="00A55DB1" w:rsidR="0030183B">
        <w:rPr>
          <w:sz w:val="18"/>
        </w:rPr>
        <w:t xml:space="preserve"> </w:t>
      </w:r>
      <w:r w:rsidRPr="00A55DB1">
        <w:rPr>
          <w:sz w:val="18"/>
        </w:rPr>
        <w:t>saat,</w:t>
      </w:r>
      <w:r w:rsidRPr="00A55DB1" w:rsidR="0030183B">
        <w:rPr>
          <w:sz w:val="18"/>
        </w:rPr>
        <w:t xml:space="preserve"> </w:t>
      </w:r>
      <w:r w:rsidRPr="00A55DB1">
        <w:rPr>
          <w:sz w:val="18"/>
        </w:rPr>
        <w:t>silah</w:t>
      </w:r>
      <w:r w:rsidRPr="00A55DB1" w:rsidR="0030183B">
        <w:rPr>
          <w:sz w:val="18"/>
        </w:rPr>
        <w:t xml:space="preserve"> </w:t>
      </w:r>
      <w:r w:rsidRPr="00A55DB1">
        <w:rPr>
          <w:sz w:val="18"/>
        </w:rPr>
        <w:t>eğitimi</w:t>
      </w:r>
      <w:r w:rsidRPr="00A55DB1" w:rsidR="0030183B">
        <w:rPr>
          <w:sz w:val="18"/>
        </w:rPr>
        <w:t xml:space="preserve"> </w:t>
      </w:r>
      <w:r w:rsidRPr="00A55DB1">
        <w:rPr>
          <w:sz w:val="18"/>
        </w:rPr>
        <w:t>54</w:t>
      </w:r>
      <w:r w:rsidRPr="00A55DB1" w:rsidR="0030183B">
        <w:rPr>
          <w:sz w:val="18"/>
        </w:rPr>
        <w:t xml:space="preserve"> </w:t>
      </w:r>
      <w:r w:rsidRPr="00A55DB1">
        <w:rPr>
          <w:sz w:val="18"/>
        </w:rPr>
        <w:t>saat,</w:t>
      </w:r>
      <w:r w:rsidRPr="00A55DB1" w:rsidR="0030183B">
        <w:rPr>
          <w:sz w:val="18"/>
        </w:rPr>
        <w:t xml:space="preserve"> </w:t>
      </w:r>
      <w:r w:rsidRPr="00A55DB1">
        <w:rPr>
          <w:sz w:val="18"/>
        </w:rPr>
        <w:t>temel</w:t>
      </w:r>
      <w:r w:rsidRPr="00A55DB1" w:rsidR="0030183B">
        <w:rPr>
          <w:sz w:val="18"/>
        </w:rPr>
        <w:t xml:space="preserve"> </w:t>
      </w:r>
      <w:r w:rsidRPr="00A55DB1">
        <w:rPr>
          <w:sz w:val="18"/>
        </w:rPr>
        <w:t>hukuk</w:t>
      </w:r>
      <w:r w:rsidRPr="00A55DB1" w:rsidR="0030183B">
        <w:rPr>
          <w:sz w:val="18"/>
        </w:rPr>
        <w:t xml:space="preserve"> </w:t>
      </w:r>
      <w:r w:rsidRPr="00A55DB1">
        <w:rPr>
          <w:sz w:val="18"/>
        </w:rPr>
        <w:t>eğitimi,</w:t>
      </w:r>
      <w:r w:rsidRPr="00A55DB1" w:rsidR="0030183B">
        <w:rPr>
          <w:sz w:val="18"/>
        </w:rPr>
        <w:t xml:space="preserve"> </w:t>
      </w:r>
      <w:r w:rsidRPr="00A55DB1">
        <w:rPr>
          <w:sz w:val="18"/>
        </w:rPr>
        <w:t>idari</w:t>
      </w:r>
      <w:r w:rsidRPr="00A55DB1" w:rsidR="0030183B">
        <w:rPr>
          <w:sz w:val="18"/>
        </w:rPr>
        <w:t xml:space="preserve"> </w:t>
      </w:r>
      <w:r w:rsidRPr="00A55DB1">
        <w:rPr>
          <w:sz w:val="18"/>
        </w:rPr>
        <w:t>yapı,</w:t>
      </w:r>
      <w:r w:rsidRPr="00A55DB1" w:rsidR="0030183B">
        <w:rPr>
          <w:sz w:val="18"/>
        </w:rPr>
        <w:t xml:space="preserve"> </w:t>
      </w:r>
      <w:r w:rsidRPr="00A55DB1">
        <w:rPr>
          <w:sz w:val="18"/>
        </w:rPr>
        <w:t>mevzuat,</w:t>
      </w:r>
      <w:r w:rsidRPr="00A55DB1" w:rsidR="0030183B">
        <w:rPr>
          <w:sz w:val="18"/>
        </w:rPr>
        <w:t xml:space="preserve"> </w:t>
      </w:r>
      <w:r w:rsidRPr="00A55DB1">
        <w:rPr>
          <w:sz w:val="18"/>
        </w:rPr>
        <w:t>mesleki</w:t>
      </w:r>
      <w:r w:rsidRPr="00A55DB1" w:rsidR="0030183B">
        <w:rPr>
          <w:sz w:val="18"/>
        </w:rPr>
        <w:t xml:space="preserve"> </w:t>
      </w:r>
      <w:r w:rsidRPr="00A55DB1">
        <w:rPr>
          <w:sz w:val="18"/>
        </w:rPr>
        <w:t>yazışma</w:t>
      </w:r>
      <w:r w:rsidRPr="00A55DB1" w:rsidR="0030183B">
        <w:rPr>
          <w:sz w:val="18"/>
        </w:rPr>
        <w:t xml:space="preserve"> </w:t>
      </w:r>
      <w:r w:rsidRPr="00A55DB1">
        <w:rPr>
          <w:sz w:val="18"/>
        </w:rPr>
        <w:t>dâhil</w:t>
      </w:r>
      <w:r w:rsidRPr="00A55DB1" w:rsidR="0030183B">
        <w:rPr>
          <w:sz w:val="18"/>
        </w:rPr>
        <w:t xml:space="preserve"> </w:t>
      </w:r>
      <w:r w:rsidRPr="00A55DB1">
        <w:rPr>
          <w:sz w:val="18"/>
        </w:rPr>
        <w:t>216</w:t>
      </w:r>
      <w:r w:rsidRPr="00A55DB1" w:rsidR="0030183B">
        <w:rPr>
          <w:sz w:val="18"/>
        </w:rPr>
        <w:t xml:space="preserve"> </w:t>
      </w:r>
      <w:r w:rsidRPr="00A55DB1">
        <w:rPr>
          <w:sz w:val="18"/>
        </w:rPr>
        <w:t>saat.</w:t>
      </w:r>
      <w:r w:rsidRPr="00A55DB1" w:rsidR="0030183B">
        <w:rPr>
          <w:sz w:val="18"/>
        </w:rPr>
        <w:t xml:space="preserve"> </w:t>
      </w:r>
      <w:r w:rsidRPr="00A55DB1">
        <w:rPr>
          <w:sz w:val="18"/>
        </w:rPr>
        <w:t>Bununla</w:t>
      </w:r>
      <w:r w:rsidRPr="00A55DB1" w:rsidR="0030183B">
        <w:rPr>
          <w:sz w:val="18"/>
        </w:rPr>
        <w:t xml:space="preserve"> </w:t>
      </w:r>
      <w:r w:rsidRPr="00A55DB1">
        <w:rPr>
          <w:sz w:val="18"/>
        </w:rPr>
        <w:t>bu</w:t>
      </w:r>
      <w:r w:rsidRPr="00A55DB1" w:rsidR="0030183B">
        <w:rPr>
          <w:sz w:val="18"/>
        </w:rPr>
        <w:t xml:space="preserve"> </w:t>
      </w:r>
      <w:r w:rsidRPr="00A55DB1">
        <w:rPr>
          <w:sz w:val="18"/>
        </w:rPr>
        <w:t>yetkileri</w:t>
      </w:r>
      <w:r w:rsidRPr="00A55DB1" w:rsidR="0030183B">
        <w:rPr>
          <w:sz w:val="18"/>
        </w:rPr>
        <w:t xml:space="preserve"> </w:t>
      </w:r>
      <w:r w:rsidRPr="00A55DB1">
        <w:rPr>
          <w:sz w:val="18"/>
        </w:rPr>
        <w:t>vermeniz</w:t>
      </w:r>
      <w:r w:rsidRPr="00A55DB1" w:rsidR="0030183B">
        <w:rPr>
          <w:sz w:val="18"/>
        </w:rPr>
        <w:t xml:space="preserve"> </w:t>
      </w:r>
      <w:r w:rsidRPr="00A55DB1">
        <w:rPr>
          <w:sz w:val="18"/>
        </w:rPr>
        <w:t>çok</w:t>
      </w:r>
      <w:r w:rsidRPr="00A55DB1" w:rsidR="0030183B">
        <w:rPr>
          <w:sz w:val="18"/>
        </w:rPr>
        <w:t xml:space="preserve"> </w:t>
      </w:r>
      <w:r w:rsidRPr="00A55DB1">
        <w:rPr>
          <w:sz w:val="18"/>
        </w:rPr>
        <w:t>ciddi</w:t>
      </w:r>
      <w:r w:rsidRPr="00A55DB1" w:rsidR="0030183B">
        <w:rPr>
          <w:sz w:val="18"/>
        </w:rPr>
        <w:t xml:space="preserve"> </w:t>
      </w:r>
      <w:r w:rsidRPr="00A55DB1">
        <w:rPr>
          <w:sz w:val="18"/>
        </w:rPr>
        <w:t>gözü</w:t>
      </w:r>
      <w:r w:rsidRPr="00A55DB1" w:rsidR="0030183B">
        <w:rPr>
          <w:sz w:val="18"/>
        </w:rPr>
        <w:t xml:space="preserve"> </w:t>
      </w:r>
      <w:r w:rsidRPr="00A55DB1">
        <w:rPr>
          <w:sz w:val="18"/>
        </w:rPr>
        <w:t>karalıktır.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HASAN</w:t>
      </w:r>
      <w:r w:rsidRPr="00A55DB1" w:rsidR="0030183B">
        <w:rPr>
          <w:sz w:val="18"/>
        </w:rPr>
        <w:t xml:space="preserve"> </w:t>
      </w:r>
      <w:r w:rsidRPr="00A55DB1">
        <w:rPr>
          <w:sz w:val="18"/>
        </w:rPr>
        <w:t>SUBAŞI</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Tamamlıyorum.</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p>
    <w:p w:rsidRPr="00A55DB1" w:rsidR="00286344" w:rsidP="00A55DB1" w:rsidRDefault="00286344">
      <w:pPr>
        <w:pStyle w:val="GENELKURUL"/>
        <w:spacing w:line="240" w:lineRule="auto"/>
        <w:rPr>
          <w:sz w:val="18"/>
        </w:rPr>
      </w:pPr>
      <w:r w:rsidRPr="00A55DB1">
        <w:rPr>
          <w:sz w:val="18"/>
        </w:rPr>
        <w:t>HASAN</w:t>
      </w:r>
      <w:r w:rsidRPr="00A55DB1" w:rsidR="0030183B">
        <w:rPr>
          <w:sz w:val="18"/>
        </w:rPr>
        <w:t xml:space="preserve"> </w:t>
      </w:r>
      <w:r w:rsidRPr="00A55DB1">
        <w:rPr>
          <w:sz w:val="18"/>
        </w:rPr>
        <w:t>SUBAŞI</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Bugün,</w:t>
      </w:r>
      <w:r w:rsidRPr="00A55DB1" w:rsidR="0030183B">
        <w:rPr>
          <w:sz w:val="18"/>
        </w:rPr>
        <w:t xml:space="preserve"> </w:t>
      </w:r>
      <w:r w:rsidRPr="00A55DB1">
        <w:rPr>
          <w:sz w:val="18"/>
        </w:rPr>
        <w:t>bu</w:t>
      </w:r>
      <w:r w:rsidRPr="00A55DB1" w:rsidR="0030183B">
        <w:rPr>
          <w:sz w:val="18"/>
        </w:rPr>
        <w:t xml:space="preserve"> </w:t>
      </w:r>
      <w:r w:rsidRPr="00A55DB1">
        <w:rPr>
          <w:sz w:val="18"/>
        </w:rPr>
        <w:t>George</w:t>
      </w:r>
      <w:r w:rsidRPr="00A55DB1" w:rsidR="0030183B">
        <w:rPr>
          <w:sz w:val="18"/>
        </w:rPr>
        <w:t xml:space="preserve"> </w:t>
      </w:r>
      <w:r w:rsidRPr="00A55DB1">
        <w:rPr>
          <w:sz w:val="18"/>
        </w:rPr>
        <w:t>Floyd</w:t>
      </w:r>
      <w:r w:rsidRPr="00A55DB1" w:rsidR="0030183B">
        <w:rPr>
          <w:sz w:val="18"/>
        </w:rPr>
        <w:t xml:space="preserve"> </w:t>
      </w:r>
      <w:r w:rsidRPr="00A55DB1">
        <w:rPr>
          <w:sz w:val="18"/>
        </w:rPr>
        <w:t>olayından</w:t>
      </w:r>
      <w:r w:rsidRPr="00A55DB1" w:rsidR="0030183B">
        <w:rPr>
          <w:sz w:val="18"/>
        </w:rPr>
        <w:t xml:space="preserve"> </w:t>
      </w:r>
      <w:r w:rsidRPr="00A55DB1">
        <w:rPr>
          <w:sz w:val="18"/>
        </w:rPr>
        <w:t>sonra,</w:t>
      </w:r>
      <w:r w:rsidRPr="00A55DB1" w:rsidR="0030183B">
        <w:rPr>
          <w:sz w:val="18"/>
        </w:rPr>
        <w:t xml:space="preserve"> </w:t>
      </w:r>
      <w:r w:rsidRPr="00A55DB1">
        <w:rPr>
          <w:sz w:val="18"/>
        </w:rPr>
        <w:t>adaletin,</w:t>
      </w:r>
      <w:r w:rsidRPr="00A55DB1" w:rsidR="0030183B">
        <w:rPr>
          <w:sz w:val="18"/>
        </w:rPr>
        <w:t xml:space="preserve"> </w:t>
      </w:r>
      <w:r w:rsidRPr="00A55DB1">
        <w:rPr>
          <w:sz w:val="18"/>
        </w:rPr>
        <w:t>insan</w:t>
      </w:r>
      <w:r w:rsidRPr="00A55DB1" w:rsidR="0030183B">
        <w:rPr>
          <w:sz w:val="18"/>
        </w:rPr>
        <w:t xml:space="preserve"> </w:t>
      </w:r>
      <w:r w:rsidRPr="00A55DB1">
        <w:rPr>
          <w:sz w:val="18"/>
        </w:rPr>
        <w:t>haklarının</w:t>
      </w:r>
      <w:r w:rsidRPr="00A55DB1" w:rsidR="0030183B">
        <w:rPr>
          <w:sz w:val="18"/>
        </w:rPr>
        <w:t xml:space="preserve"> </w:t>
      </w:r>
      <w:r w:rsidRPr="00A55DB1">
        <w:rPr>
          <w:sz w:val="18"/>
        </w:rPr>
        <w:t>olmadığı,</w:t>
      </w:r>
      <w:r w:rsidRPr="00A55DB1" w:rsidR="0030183B">
        <w:rPr>
          <w:sz w:val="18"/>
        </w:rPr>
        <w:t xml:space="preserve"> </w:t>
      </w:r>
      <w:r w:rsidRPr="00A55DB1">
        <w:rPr>
          <w:sz w:val="18"/>
        </w:rPr>
        <w:t>hukukun</w:t>
      </w:r>
      <w:r w:rsidRPr="00A55DB1" w:rsidR="0030183B">
        <w:rPr>
          <w:sz w:val="18"/>
        </w:rPr>
        <w:t xml:space="preserve"> </w:t>
      </w:r>
      <w:r w:rsidRPr="00A55DB1">
        <w:rPr>
          <w:sz w:val="18"/>
        </w:rPr>
        <w:t>olmadığı</w:t>
      </w:r>
      <w:r w:rsidRPr="00A55DB1" w:rsidR="0030183B">
        <w:rPr>
          <w:sz w:val="18"/>
        </w:rPr>
        <w:t xml:space="preserve"> </w:t>
      </w:r>
      <w:r w:rsidRPr="00A55DB1">
        <w:rPr>
          <w:sz w:val="18"/>
        </w:rPr>
        <w:t>bir</w:t>
      </w:r>
      <w:r w:rsidRPr="00A55DB1" w:rsidR="0030183B">
        <w:rPr>
          <w:sz w:val="18"/>
        </w:rPr>
        <w:t xml:space="preserve"> </w:t>
      </w:r>
      <w:r w:rsidRPr="00A55DB1">
        <w:rPr>
          <w:sz w:val="18"/>
        </w:rPr>
        <w:t>yerde</w:t>
      </w:r>
      <w:r w:rsidRPr="00A55DB1" w:rsidR="0030183B">
        <w:rPr>
          <w:sz w:val="18"/>
        </w:rPr>
        <w:t xml:space="preserve"> </w:t>
      </w:r>
      <w:r w:rsidRPr="00A55DB1">
        <w:rPr>
          <w:sz w:val="18"/>
        </w:rPr>
        <w:t>neler</w:t>
      </w:r>
      <w:r w:rsidRPr="00A55DB1" w:rsidR="0030183B">
        <w:rPr>
          <w:sz w:val="18"/>
        </w:rPr>
        <w:t xml:space="preserve"> </w:t>
      </w:r>
      <w:r w:rsidRPr="00A55DB1">
        <w:rPr>
          <w:sz w:val="18"/>
        </w:rPr>
        <w:t>olabileceğini</w:t>
      </w:r>
      <w:r w:rsidRPr="00A55DB1" w:rsidR="0030183B">
        <w:rPr>
          <w:sz w:val="18"/>
        </w:rPr>
        <w:t xml:space="preserve"> </w:t>
      </w:r>
      <w:r w:rsidRPr="00A55DB1">
        <w:rPr>
          <w:sz w:val="18"/>
        </w:rPr>
        <w:t>hem</w:t>
      </w:r>
      <w:r w:rsidRPr="00A55DB1" w:rsidR="0030183B">
        <w:rPr>
          <w:sz w:val="18"/>
        </w:rPr>
        <w:t xml:space="preserve"> </w:t>
      </w:r>
      <w:r w:rsidRPr="00A55DB1">
        <w:rPr>
          <w:sz w:val="18"/>
        </w:rPr>
        <w:t>Amerika</w:t>
      </w:r>
      <w:r w:rsidRPr="00A55DB1" w:rsidR="0030183B">
        <w:rPr>
          <w:sz w:val="18"/>
        </w:rPr>
        <w:t xml:space="preserve"> </w:t>
      </w:r>
      <w:r w:rsidRPr="00A55DB1">
        <w:rPr>
          <w:sz w:val="18"/>
        </w:rPr>
        <w:t>Birleşik</w:t>
      </w:r>
      <w:r w:rsidRPr="00A55DB1" w:rsidR="0030183B">
        <w:rPr>
          <w:sz w:val="18"/>
        </w:rPr>
        <w:t xml:space="preserve"> </w:t>
      </w:r>
      <w:r w:rsidRPr="00A55DB1">
        <w:rPr>
          <w:sz w:val="18"/>
        </w:rPr>
        <w:t>Devletleri</w:t>
      </w:r>
      <w:r w:rsidRPr="00A55DB1" w:rsidR="0030183B">
        <w:rPr>
          <w:sz w:val="18"/>
        </w:rPr>
        <w:t xml:space="preserve"> </w:t>
      </w:r>
      <w:r w:rsidRPr="00A55DB1">
        <w:rPr>
          <w:sz w:val="18"/>
        </w:rPr>
        <w:t>hem</w:t>
      </w:r>
      <w:r w:rsidRPr="00A55DB1" w:rsidR="0030183B">
        <w:rPr>
          <w:sz w:val="18"/>
        </w:rPr>
        <w:t xml:space="preserve"> </w:t>
      </w:r>
      <w:r w:rsidRPr="00A55DB1">
        <w:rPr>
          <w:sz w:val="18"/>
        </w:rPr>
        <w:t>dünyanın</w:t>
      </w:r>
      <w:r w:rsidRPr="00A55DB1" w:rsidR="0030183B">
        <w:rPr>
          <w:sz w:val="18"/>
        </w:rPr>
        <w:t xml:space="preserve"> </w:t>
      </w:r>
      <w:r w:rsidRPr="00A55DB1">
        <w:rPr>
          <w:sz w:val="18"/>
        </w:rPr>
        <w:t>bütün</w:t>
      </w:r>
      <w:r w:rsidRPr="00A55DB1" w:rsidR="0030183B">
        <w:rPr>
          <w:sz w:val="18"/>
        </w:rPr>
        <w:t xml:space="preserve"> </w:t>
      </w:r>
      <w:r w:rsidRPr="00A55DB1">
        <w:rPr>
          <w:sz w:val="18"/>
        </w:rPr>
        <w:t>Batı</w:t>
      </w:r>
      <w:r w:rsidRPr="00A55DB1" w:rsidR="0030183B">
        <w:rPr>
          <w:sz w:val="18"/>
        </w:rPr>
        <w:t xml:space="preserve"> </w:t>
      </w:r>
      <w:r w:rsidRPr="00A55DB1">
        <w:rPr>
          <w:sz w:val="18"/>
        </w:rPr>
        <w:t>medeniyetleri</w:t>
      </w:r>
      <w:r w:rsidRPr="00A55DB1" w:rsidR="0030183B">
        <w:rPr>
          <w:sz w:val="18"/>
        </w:rPr>
        <w:t xml:space="preserve"> </w:t>
      </w:r>
      <w:r w:rsidRPr="00A55DB1">
        <w:rPr>
          <w:sz w:val="18"/>
        </w:rPr>
        <w:t>de</w:t>
      </w:r>
      <w:r w:rsidRPr="00A55DB1" w:rsidR="0030183B">
        <w:rPr>
          <w:sz w:val="18"/>
        </w:rPr>
        <w:t xml:space="preserve"> </w:t>
      </w:r>
      <w:r w:rsidRPr="00A55DB1">
        <w:rPr>
          <w:sz w:val="18"/>
        </w:rPr>
        <w:t>dâhil</w:t>
      </w:r>
      <w:r w:rsidRPr="00A55DB1" w:rsidR="0030183B">
        <w:rPr>
          <w:sz w:val="18"/>
        </w:rPr>
        <w:t xml:space="preserve"> </w:t>
      </w:r>
      <w:r w:rsidRPr="00A55DB1">
        <w:rPr>
          <w:sz w:val="18"/>
        </w:rPr>
        <w:t>öğrenmiş</w:t>
      </w:r>
      <w:r w:rsidRPr="00A55DB1" w:rsidR="0030183B">
        <w:rPr>
          <w:sz w:val="18"/>
        </w:rPr>
        <w:t xml:space="preserve"> </w:t>
      </w:r>
      <w:r w:rsidRPr="00A55DB1">
        <w:rPr>
          <w:sz w:val="18"/>
        </w:rPr>
        <w:t>oldu.</w:t>
      </w:r>
      <w:r w:rsidRPr="00A55DB1" w:rsidR="0030183B">
        <w:rPr>
          <w:sz w:val="18"/>
        </w:rPr>
        <w:t xml:space="preserve"> </w:t>
      </w:r>
      <w:r w:rsidRPr="00A55DB1">
        <w:rPr>
          <w:sz w:val="18"/>
        </w:rPr>
        <w:t>Bu</w:t>
      </w:r>
      <w:r w:rsidRPr="00A55DB1" w:rsidR="0030183B">
        <w:rPr>
          <w:sz w:val="18"/>
        </w:rPr>
        <w:t xml:space="preserve"> </w:t>
      </w:r>
      <w:r w:rsidRPr="00A55DB1">
        <w:rPr>
          <w:sz w:val="18"/>
        </w:rPr>
        <w:t>olaydan</w:t>
      </w:r>
      <w:r w:rsidRPr="00A55DB1" w:rsidR="0030183B">
        <w:rPr>
          <w:sz w:val="18"/>
        </w:rPr>
        <w:t xml:space="preserve"> </w:t>
      </w:r>
      <w:r w:rsidRPr="00A55DB1">
        <w:rPr>
          <w:sz w:val="18"/>
        </w:rPr>
        <w:t>sonra,</w:t>
      </w:r>
      <w:r w:rsidRPr="00A55DB1" w:rsidR="0030183B">
        <w:rPr>
          <w:sz w:val="18"/>
        </w:rPr>
        <w:t xml:space="preserve"> </w:t>
      </w:r>
      <w:r w:rsidRPr="00A55DB1">
        <w:rPr>
          <w:sz w:val="18"/>
        </w:rPr>
        <w:t>ben</w:t>
      </w:r>
      <w:r w:rsidRPr="00A55DB1" w:rsidR="0030183B">
        <w:rPr>
          <w:sz w:val="18"/>
        </w:rPr>
        <w:t xml:space="preserve"> </w:t>
      </w:r>
      <w:r w:rsidRPr="00A55DB1">
        <w:rPr>
          <w:sz w:val="18"/>
        </w:rPr>
        <w:t>inanıyorum</w:t>
      </w:r>
      <w:r w:rsidRPr="00A55DB1" w:rsidR="0030183B">
        <w:rPr>
          <w:sz w:val="18"/>
        </w:rPr>
        <w:t xml:space="preserve"> </w:t>
      </w:r>
      <w:r w:rsidRPr="00A55DB1">
        <w:rPr>
          <w:sz w:val="18"/>
        </w:rPr>
        <w:t>ki</w:t>
      </w:r>
      <w:r w:rsidRPr="00A55DB1" w:rsidR="0030183B">
        <w:rPr>
          <w:sz w:val="18"/>
        </w:rPr>
        <w:t xml:space="preserve"> </w:t>
      </w:r>
      <w:r w:rsidRPr="00A55DB1">
        <w:rPr>
          <w:sz w:val="18"/>
        </w:rPr>
        <w:t>insan</w:t>
      </w:r>
      <w:r w:rsidRPr="00A55DB1" w:rsidR="0030183B">
        <w:rPr>
          <w:sz w:val="18"/>
        </w:rPr>
        <w:t xml:space="preserve"> </w:t>
      </w:r>
      <w:r w:rsidRPr="00A55DB1">
        <w:rPr>
          <w:sz w:val="18"/>
        </w:rPr>
        <w:t>hakları</w:t>
      </w:r>
      <w:r w:rsidRPr="00A55DB1" w:rsidR="0030183B">
        <w:rPr>
          <w:sz w:val="18"/>
        </w:rPr>
        <w:t xml:space="preserve"> </w:t>
      </w:r>
      <w:r w:rsidRPr="00A55DB1">
        <w:rPr>
          <w:sz w:val="18"/>
        </w:rPr>
        <w:t>ve</w:t>
      </w:r>
      <w:r w:rsidRPr="00A55DB1" w:rsidR="0030183B">
        <w:rPr>
          <w:sz w:val="18"/>
        </w:rPr>
        <w:t xml:space="preserve"> </w:t>
      </w:r>
      <w:r w:rsidRPr="00A55DB1">
        <w:rPr>
          <w:sz w:val="18"/>
        </w:rPr>
        <w:t>adalet</w:t>
      </w:r>
      <w:r w:rsidRPr="00A55DB1" w:rsidR="0030183B">
        <w:rPr>
          <w:sz w:val="18"/>
        </w:rPr>
        <w:t xml:space="preserve"> </w:t>
      </w:r>
      <w:r w:rsidRPr="00A55DB1">
        <w:rPr>
          <w:sz w:val="18"/>
        </w:rPr>
        <w:t>çokça</w:t>
      </w:r>
      <w:r w:rsidRPr="00A55DB1" w:rsidR="0030183B">
        <w:rPr>
          <w:sz w:val="18"/>
        </w:rPr>
        <w:t xml:space="preserve"> </w:t>
      </w:r>
      <w:r w:rsidRPr="00A55DB1">
        <w:rPr>
          <w:sz w:val="18"/>
        </w:rPr>
        <w:t>gündeme</w:t>
      </w:r>
      <w:r w:rsidRPr="00A55DB1" w:rsidR="0030183B">
        <w:rPr>
          <w:sz w:val="18"/>
        </w:rPr>
        <w:t xml:space="preserve"> </w:t>
      </w:r>
      <w:r w:rsidRPr="00A55DB1">
        <w:rPr>
          <w:sz w:val="18"/>
        </w:rPr>
        <w:t>gelip</w:t>
      </w:r>
      <w:r w:rsidRPr="00A55DB1" w:rsidR="0030183B">
        <w:rPr>
          <w:sz w:val="18"/>
        </w:rPr>
        <w:t xml:space="preserve"> </w:t>
      </w:r>
      <w:r w:rsidRPr="00A55DB1">
        <w:rPr>
          <w:sz w:val="18"/>
        </w:rPr>
        <w:t>sorgulanacaktır,</w:t>
      </w:r>
      <w:r w:rsidRPr="00A55DB1" w:rsidR="0030183B">
        <w:rPr>
          <w:sz w:val="18"/>
        </w:rPr>
        <w:t xml:space="preserve"> </w:t>
      </w:r>
      <w:r w:rsidRPr="00A55DB1">
        <w:rPr>
          <w:sz w:val="18"/>
        </w:rPr>
        <w:t>bütün</w:t>
      </w:r>
      <w:r w:rsidRPr="00A55DB1" w:rsidR="0030183B">
        <w:rPr>
          <w:sz w:val="18"/>
        </w:rPr>
        <w:t xml:space="preserve"> </w:t>
      </w:r>
      <w:r w:rsidRPr="00A55DB1">
        <w:rPr>
          <w:sz w:val="18"/>
        </w:rPr>
        <w:t>otoriter</w:t>
      </w:r>
      <w:r w:rsidRPr="00A55DB1" w:rsidR="0030183B">
        <w:rPr>
          <w:sz w:val="18"/>
        </w:rPr>
        <w:t xml:space="preserve"> </w:t>
      </w:r>
      <w:r w:rsidRPr="00A55DB1">
        <w:rPr>
          <w:sz w:val="18"/>
        </w:rPr>
        <w:t>ve</w:t>
      </w:r>
      <w:r w:rsidRPr="00A55DB1" w:rsidR="0030183B">
        <w:rPr>
          <w:sz w:val="18"/>
        </w:rPr>
        <w:t xml:space="preserve"> </w:t>
      </w:r>
      <w:r w:rsidRPr="00A55DB1">
        <w:rPr>
          <w:sz w:val="18"/>
        </w:rPr>
        <w:t>totaliter</w:t>
      </w:r>
      <w:r w:rsidRPr="00A55DB1" w:rsidR="0030183B">
        <w:rPr>
          <w:sz w:val="18"/>
        </w:rPr>
        <w:t xml:space="preserve"> </w:t>
      </w:r>
      <w:r w:rsidRPr="00A55DB1">
        <w:rPr>
          <w:sz w:val="18"/>
        </w:rPr>
        <w:t>rejimler</w:t>
      </w:r>
      <w:r w:rsidRPr="00A55DB1" w:rsidR="0030183B">
        <w:rPr>
          <w:sz w:val="18"/>
        </w:rPr>
        <w:t xml:space="preserve"> </w:t>
      </w:r>
      <w:r w:rsidRPr="00A55DB1">
        <w:rPr>
          <w:sz w:val="18"/>
        </w:rPr>
        <w:t>sorgulanacaktır.</w:t>
      </w:r>
      <w:r w:rsidRPr="00A55DB1" w:rsidR="0030183B">
        <w:rPr>
          <w:sz w:val="18"/>
        </w:rPr>
        <w:t xml:space="preserve"> </w:t>
      </w:r>
      <w:r w:rsidRPr="00A55DB1">
        <w:rPr>
          <w:sz w:val="18"/>
        </w:rPr>
        <w:t>Trump</w:t>
      </w:r>
      <w:r w:rsidRPr="00A55DB1" w:rsidR="0030183B">
        <w:rPr>
          <w:sz w:val="18"/>
        </w:rPr>
        <w:t xml:space="preserve"> </w:t>
      </w:r>
      <w:r w:rsidRPr="00A55DB1">
        <w:rPr>
          <w:sz w:val="18"/>
        </w:rPr>
        <w:t>da</w:t>
      </w:r>
      <w:r w:rsidRPr="00A55DB1" w:rsidR="0030183B">
        <w:rPr>
          <w:sz w:val="18"/>
        </w:rPr>
        <w:t xml:space="preserve"> </w:t>
      </w:r>
      <w:r w:rsidRPr="00A55DB1">
        <w:rPr>
          <w:sz w:val="18"/>
        </w:rPr>
        <w:t>zaten</w:t>
      </w:r>
      <w:r w:rsidRPr="00A55DB1" w:rsidR="0030183B">
        <w:rPr>
          <w:sz w:val="18"/>
        </w:rPr>
        <w:t xml:space="preserve"> </w:t>
      </w:r>
      <w:r w:rsidRPr="00A55DB1">
        <w:rPr>
          <w:sz w:val="18"/>
        </w:rPr>
        <w:t>komplo</w:t>
      </w:r>
      <w:r w:rsidRPr="00A55DB1" w:rsidR="0030183B">
        <w:rPr>
          <w:sz w:val="18"/>
        </w:rPr>
        <w:t xml:space="preserve"> </w:t>
      </w:r>
      <w:r w:rsidRPr="00A55DB1">
        <w:rPr>
          <w:sz w:val="18"/>
        </w:rPr>
        <w:t>teorilerini</w:t>
      </w:r>
      <w:r w:rsidRPr="00A55DB1" w:rsidR="0030183B">
        <w:rPr>
          <w:sz w:val="18"/>
        </w:rPr>
        <w:t xml:space="preserve"> </w:t>
      </w:r>
      <w:r w:rsidRPr="00A55DB1">
        <w:rPr>
          <w:sz w:val="18"/>
        </w:rPr>
        <w:t>sıralamaya</w:t>
      </w:r>
      <w:r w:rsidRPr="00A55DB1" w:rsidR="0030183B">
        <w:rPr>
          <w:sz w:val="18"/>
        </w:rPr>
        <w:t xml:space="preserve"> </w:t>
      </w:r>
      <w:r w:rsidRPr="00A55DB1">
        <w:rPr>
          <w:sz w:val="18"/>
        </w:rPr>
        <w:t>başladığına</w:t>
      </w:r>
      <w:r w:rsidRPr="00A55DB1" w:rsidR="0030183B">
        <w:rPr>
          <w:sz w:val="18"/>
        </w:rPr>
        <w:t xml:space="preserve"> </w:t>
      </w:r>
      <w:r w:rsidRPr="00A55DB1">
        <w:rPr>
          <w:sz w:val="18"/>
        </w:rPr>
        <w:t>göre</w:t>
      </w:r>
      <w:r w:rsidRPr="00A55DB1" w:rsidR="0030183B">
        <w:rPr>
          <w:sz w:val="18"/>
        </w:rPr>
        <w:t xml:space="preserve"> </w:t>
      </w:r>
      <w:r w:rsidRPr="00A55DB1">
        <w:rPr>
          <w:sz w:val="18"/>
        </w:rPr>
        <w:t>çok</w:t>
      </w:r>
      <w:r w:rsidRPr="00A55DB1" w:rsidR="0030183B">
        <w:rPr>
          <w:sz w:val="18"/>
        </w:rPr>
        <w:t xml:space="preserve"> </w:t>
      </w:r>
      <w:r w:rsidRPr="00A55DB1">
        <w:rPr>
          <w:sz w:val="18"/>
        </w:rPr>
        <w:t>şey</w:t>
      </w:r>
      <w:r w:rsidRPr="00A55DB1" w:rsidR="0030183B">
        <w:rPr>
          <w:sz w:val="18"/>
        </w:rPr>
        <w:t xml:space="preserve"> </w:t>
      </w:r>
      <w:r w:rsidRPr="00A55DB1">
        <w:rPr>
          <w:sz w:val="18"/>
        </w:rPr>
        <w:t>değişecektir.</w:t>
      </w:r>
      <w:r w:rsidRPr="00A55DB1" w:rsidR="0030183B">
        <w:rPr>
          <w:sz w:val="18"/>
        </w:rPr>
        <w:t xml:space="preserve"> </w:t>
      </w:r>
      <w:r w:rsidRPr="00A55DB1">
        <w:rPr>
          <w:sz w:val="18"/>
        </w:rPr>
        <w:t>“Yeni</w:t>
      </w:r>
      <w:r w:rsidRPr="00A55DB1" w:rsidR="0030183B">
        <w:rPr>
          <w:sz w:val="18"/>
        </w:rPr>
        <w:t xml:space="preserve"> </w:t>
      </w:r>
      <w:r w:rsidRPr="00A55DB1">
        <w:rPr>
          <w:sz w:val="18"/>
        </w:rPr>
        <w:t>Türkiye”</w:t>
      </w:r>
      <w:r w:rsidRPr="00A55DB1" w:rsidR="0030183B">
        <w:rPr>
          <w:sz w:val="18"/>
        </w:rPr>
        <w:t xml:space="preserve"> </w:t>
      </w:r>
      <w:r w:rsidRPr="00A55DB1">
        <w:rPr>
          <w:sz w:val="18"/>
        </w:rPr>
        <w:t>dediğiniz</w:t>
      </w:r>
      <w:r w:rsidRPr="00A55DB1" w:rsidR="0030183B">
        <w:rPr>
          <w:sz w:val="18"/>
        </w:rPr>
        <w:t xml:space="preserve"> </w:t>
      </w:r>
      <w:r w:rsidRPr="00A55DB1">
        <w:rPr>
          <w:sz w:val="18"/>
        </w:rPr>
        <w:t>Türkiye’de</w:t>
      </w:r>
      <w:r w:rsidRPr="00A55DB1" w:rsidR="0030183B">
        <w:rPr>
          <w:sz w:val="18"/>
        </w:rPr>
        <w:t xml:space="preserve"> </w:t>
      </w:r>
      <w:r w:rsidRPr="00A55DB1">
        <w:rPr>
          <w:sz w:val="18"/>
        </w:rPr>
        <w:t>de</w:t>
      </w:r>
      <w:r w:rsidRPr="00A55DB1" w:rsidR="0030183B">
        <w:rPr>
          <w:sz w:val="18"/>
        </w:rPr>
        <w:t xml:space="preserve"> </w:t>
      </w:r>
      <w:r w:rsidRPr="00A55DB1">
        <w:rPr>
          <w:sz w:val="18"/>
        </w:rPr>
        <w:t>inanıyorum</w:t>
      </w:r>
      <w:r w:rsidRPr="00A55DB1" w:rsidR="0030183B">
        <w:rPr>
          <w:sz w:val="18"/>
        </w:rPr>
        <w:t xml:space="preserve"> </w:t>
      </w:r>
      <w:r w:rsidRPr="00A55DB1">
        <w:rPr>
          <w:sz w:val="18"/>
        </w:rPr>
        <w:t>ki</w:t>
      </w:r>
      <w:r w:rsidRPr="00A55DB1" w:rsidR="0030183B">
        <w:rPr>
          <w:sz w:val="18"/>
        </w:rPr>
        <w:t xml:space="preserve"> </w:t>
      </w:r>
      <w:r w:rsidRPr="00A55DB1">
        <w:rPr>
          <w:sz w:val="18"/>
        </w:rPr>
        <w:t>adalet,</w:t>
      </w:r>
      <w:r w:rsidRPr="00A55DB1" w:rsidR="0030183B">
        <w:rPr>
          <w:sz w:val="18"/>
        </w:rPr>
        <w:t xml:space="preserve"> </w:t>
      </w:r>
      <w:r w:rsidRPr="00A55DB1">
        <w:rPr>
          <w:sz w:val="18"/>
        </w:rPr>
        <w:t>insan</w:t>
      </w:r>
      <w:r w:rsidRPr="00A55DB1" w:rsidR="0030183B">
        <w:rPr>
          <w:sz w:val="18"/>
        </w:rPr>
        <w:t xml:space="preserve"> </w:t>
      </w:r>
      <w:r w:rsidRPr="00A55DB1">
        <w:rPr>
          <w:sz w:val="18"/>
        </w:rPr>
        <w:t>hakları</w:t>
      </w:r>
      <w:r w:rsidRPr="00A55DB1" w:rsidR="0030183B">
        <w:rPr>
          <w:sz w:val="18"/>
        </w:rPr>
        <w:t xml:space="preserve"> </w:t>
      </w:r>
      <w:r w:rsidRPr="00A55DB1">
        <w:rPr>
          <w:sz w:val="18"/>
        </w:rPr>
        <w:t>ve</w:t>
      </w:r>
      <w:r w:rsidRPr="00A55DB1" w:rsidR="0030183B">
        <w:rPr>
          <w:sz w:val="18"/>
        </w:rPr>
        <w:t xml:space="preserve"> </w:t>
      </w:r>
      <w:r w:rsidRPr="00A55DB1">
        <w:rPr>
          <w:sz w:val="18"/>
        </w:rPr>
        <w:t>hukuk</w:t>
      </w:r>
      <w:r w:rsidRPr="00A55DB1" w:rsidR="0030183B">
        <w:rPr>
          <w:sz w:val="18"/>
        </w:rPr>
        <w:t xml:space="preserve"> </w:t>
      </w:r>
      <w:r w:rsidRPr="00A55DB1">
        <w:rPr>
          <w:sz w:val="18"/>
        </w:rPr>
        <w:t>ön</w:t>
      </w:r>
      <w:r w:rsidRPr="00A55DB1" w:rsidR="0030183B">
        <w:rPr>
          <w:sz w:val="18"/>
        </w:rPr>
        <w:t xml:space="preserve"> </w:t>
      </w:r>
      <w:r w:rsidRPr="00A55DB1">
        <w:rPr>
          <w:sz w:val="18"/>
        </w:rPr>
        <w:t>plana</w:t>
      </w:r>
      <w:r w:rsidRPr="00A55DB1" w:rsidR="0030183B">
        <w:rPr>
          <w:sz w:val="18"/>
        </w:rPr>
        <w:t xml:space="preserve"> </w:t>
      </w:r>
      <w:r w:rsidRPr="00A55DB1">
        <w:rPr>
          <w:sz w:val="18"/>
        </w:rPr>
        <w:t>çıkacak</w:t>
      </w:r>
      <w:r w:rsidRPr="00A55DB1" w:rsidR="0030183B">
        <w:rPr>
          <w:sz w:val="18"/>
        </w:rPr>
        <w:t xml:space="preserve"> </w:t>
      </w:r>
      <w:r w:rsidRPr="00A55DB1">
        <w:rPr>
          <w:sz w:val="18"/>
        </w:rPr>
        <w:t>ve</w:t>
      </w:r>
      <w:r w:rsidRPr="00A55DB1" w:rsidR="0030183B">
        <w:rPr>
          <w:sz w:val="18"/>
        </w:rPr>
        <w:t xml:space="preserve"> </w:t>
      </w:r>
      <w:r w:rsidRPr="00A55DB1">
        <w:rPr>
          <w:sz w:val="18"/>
        </w:rPr>
        <w:t>otoriter</w:t>
      </w:r>
      <w:r w:rsidRPr="00A55DB1" w:rsidR="0030183B">
        <w:rPr>
          <w:sz w:val="18"/>
        </w:rPr>
        <w:t xml:space="preserve"> </w:t>
      </w:r>
      <w:r w:rsidRPr="00A55DB1">
        <w:rPr>
          <w:sz w:val="18"/>
        </w:rPr>
        <w:t>rejimler</w:t>
      </w:r>
      <w:r w:rsidRPr="00A55DB1" w:rsidR="0030183B">
        <w:rPr>
          <w:sz w:val="18"/>
        </w:rPr>
        <w:t xml:space="preserve"> </w:t>
      </w:r>
      <w:r w:rsidRPr="00A55DB1">
        <w:rPr>
          <w:sz w:val="18"/>
        </w:rPr>
        <w:t>sorgulanmaya</w:t>
      </w:r>
      <w:r w:rsidRPr="00A55DB1" w:rsidR="0030183B">
        <w:rPr>
          <w:sz w:val="18"/>
        </w:rPr>
        <w:t xml:space="preserve"> </w:t>
      </w:r>
      <w:r w:rsidRPr="00A55DB1">
        <w:rPr>
          <w:sz w:val="18"/>
        </w:rPr>
        <w:t>başlanacaktır.</w:t>
      </w:r>
    </w:p>
    <w:p w:rsidRPr="00A55DB1" w:rsidR="00286344" w:rsidP="00A55DB1" w:rsidRDefault="00286344">
      <w:pPr>
        <w:pStyle w:val="GENELKURUL"/>
        <w:spacing w:line="240" w:lineRule="auto"/>
        <w:rPr>
          <w:sz w:val="18"/>
        </w:rPr>
      </w:pPr>
      <w:r w:rsidRPr="00A55DB1">
        <w:rPr>
          <w:sz w:val="18"/>
        </w:rPr>
        <w:t>Saygıyla</w:t>
      </w:r>
      <w:r w:rsidRPr="00A55DB1" w:rsidR="0030183B">
        <w:rPr>
          <w:sz w:val="18"/>
        </w:rPr>
        <w:t xml:space="preserve"> </w:t>
      </w:r>
      <w:r w:rsidRPr="00A55DB1">
        <w:rPr>
          <w:sz w:val="18"/>
        </w:rPr>
        <w:t>selamlıyorum</w:t>
      </w:r>
      <w:r w:rsidRPr="00A55DB1" w:rsidR="0030183B">
        <w:rPr>
          <w:sz w:val="18"/>
        </w:rPr>
        <w:t xml:space="preserve"> </w:t>
      </w:r>
      <w:r w:rsidRPr="00A55DB1">
        <w:rPr>
          <w:sz w:val="18"/>
        </w:rPr>
        <w:t>efendim.</w:t>
      </w:r>
      <w:r w:rsidRPr="00A55DB1" w:rsidR="0030183B">
        <w:rPr>
          <w:sz w:val="18"/>
        </w:rPr>
        <w:t xml:space="preserve"> </w:t>
      </w:r>
      <w:r w:rsidRPr="00A55DB1">
        <w:rPr>
          <w:sz w:val="18"/>
        </w:rPr>
        <w:t>(İYİ</w:t>
      </w:r>
      <w:r w:rsidRPr="00A55DB1" w:rsidR="0030183B">
        <w:rPr>
          <w:sz w:val="18"/>
        </w:rPr>
        <w:t xml:space="preserve"> </w:t>
      </w:r>
      <w:r w:rsidRPr="00A55DB1">
        <w:rPr>
          <w:sz w:val="18"/>
        </w:rPr>
        <w:t>PARTİ</w:t>
      </w:r>
      <w:r w:rsidRPr="00A55DB1" w:rsidR="0030183B">
        <w:rPr>
          <w:sz w:val="18"/>
        </w:rPr>
        <w:t xml:space="preserve"> </w:t>
      </w:r>
      <w:r w:rsidRPr="00A55DB1">
        <w:rPr>
          <w:sz w:val="18"/>
        </w:rPr>
        <w:t>ve</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Önergeyi</w:t>
      </w:r>
      <w:r w:rsidRPr="00A55DB1" w:rsidR="0030183B">
        <w:rPr>
          <w:sz w:val="18"/>
        </w:rPr>
        <w:t xml:space="preserve"> </w:t>
      </w:r>
      <w:r w:rsidRPr="00A55DB1">
        <w:rPr>
          <w:sz w:val="18"/>
        </w:rPr>
        <w:t>oylarınıza</w:t>
      </w:r>
      <w:r w:rsidRPr="00A55DB1" w:rsidR="0030183B">
        <w:rPr>
          <w:sz w:val="18"/>
        </w:rPr>
        <w:t xml:space="preserve"> </w:t>
      </w:r>
      <w:r w:rsidRPr="00A55DB1">
        <w:rPr>
          <w:sz w:val="18"/>
        </w:rPr>
        <w:t>sunuyorum:</w:t>
      </w:r>
      <w:r w:rsidRPr="00A55DB1" w:rsidR="0030183B">
        <w:rPr>
          <w:sz w:val="18"/>
        </w:rPr>
        <w:t xml:space="preserve"> </w:t>
      </w:r>
      <w:r w:rsidRPr="00A55DB1">
        <w:rPr>
          <w:sz w:val="18"/>
        </w:rPr>
        <w:t>Kabul</w:t>
      </w:r>
      <w:r w:rsidRPr="00A55DB1" w:rsidR="0030183B">
        <w:rPr>
          <w:sz w:val="18"/>
        </w:rPr>
        <w:t xml:space="preserve"> </w:t>
      </w:r>
      <w:r w:rsidRPr="00A55DB1">
        <w:rPr>
          <w:sz w:val="18"/>
        </w:rPr>
        <w:t>edenler…</w:t>
      </w:r>
      <w:r w:rsidRPr="00A55DB1" w:rsidR="0030183B">
        <w:rPr>
          <w:sz w:val="18"/>
        </w:rPr>
        <w:t xml:space="preserve"> </w:t>
      </w:r>
      <w:r w:rsidRPr="00A55DB1">
        <w:rPr>
          <w:sz w:val="18"/>
        </w:rPr>
        <w:t>Kabul</w:t>
      </w:r>
      <w:r w:rsidRPr="00A55DB1" w:rsidR="0030183B">
        <w:rPr>
          <w:sz w:val="18"/>
        </w:rPr>
        <w:t xml:space="preserve"> </w:t>
      </w:r>
      <w:r w:rsidRPr="00A55DB1">
        <w:rPr>
          <w:sz w:val="18"/>
        </w:rPr>
        <w:t>etmeyenler…</w:t>
      </w:r>
      <w:r w:rsidRPr="00A55DB1" w:rsidR="0030183B">
        <w:rPr>
          <w:sz w:val="18"/>
        </w:rPr>
        <w:t xml:space="preserve"> </w:t>
      </w:r>
      <w:r w:rsidRPr="00A55DB1">
        <w:rPr>
          <w:sz w:val="18"/>
        </w:rPr>
        <w:t>Önerge</w:t>
      </w:r>
      <w:r w:rsidRPr="00A55DB1" w:rsidR="0030183B">
        <w:rPr>
          <w:sz w:val="18"/>
        </w:rPr>
        <w:t xml:space="preserve"> </w:t>
      </w:r>
      <w:r w:rsidRPr="00A55DB1">
        <w:rPr>
          <w:sz w:val="18"/>
        </w:rPr>
        <w:t>kabul</w:t>
      </w:r>
      <w:r w:rsidRPr="00A55DB1" w:rsidR="0030183B">
        <w:rPr>
          <w:sz w:val="18"/>
        </w:rPr>
        <w:t xml:space="preserve"> </w:t>
      </w:r>
      <w:r w:rsidRPr="00A55DB1">
        <w:rPr>
          <w:sz w:val="18"/>
        </w:rPr>
        <w:t>edilmemiştir.</w:t>
      </w:r>
    </w:p>
    <w:p w:rsidRPr="00A55DB1" w:rsidR="00286344" w:rsidP="00A55DB1" w:rsidRDefault="00286344">
      <w:pPr>
        <w:pStyle w:val="GENELKURUL"/>
        <w:spacing w:line="240" w:lineRule="auto"/>
        <w:rPr>
          <w:sz w:val="18"/>
        </w:rPr>
      </w:pPr>
      <w:r w:rsidRPr="00A55DB1">
        <w:rPr>
          <w:sz w:val="18"/>
        </w:rPr>
        <w:t>10’uncu</w:t>
      </w:r>
      <w:r w:rsidRPr="00A55DB1" w:rsidR="0030183B">
        <w:rPr>
          <w:sz w:val="18"/>
        </w:rPr>
        <w:t xml:space="preserve"> </w:t>
      </w:r>
      <w:r w:rsidRPr="00A55DB1">
        <w:rPr>
          <w:sz w:val="18"/>
        </w:rPr>
        <w:t>maddeyi</w:t>
      </w:r>
      <w:r w:rsidRPr="00A55DB1" w:rsidR="0030183B">
        <w:rPr>
          <w:sz w:val="18"/>
        </w:rPr>
        <w:t xml:space="preserve"> </w:t>
      </w:r>
      <w:r w:rsidRPr="00A55DB1">
        <w:rPr>
          <w:sz w:val="18"/>
        </w:rPr>
        <w:t>oylarınıza</w:t>
      </w:r>
      <w:r w:rsidRPr="00A55DB1" w:rsidR="0030183B">
        <w:rPr>
          <w:sz w:val="18"/>
        </w:rPr>
        <w:t xml:space="preserve"> </w:t>
      </w:r>
      <w:r w:rsidRPr="00A55DB1">
        <w:rPr>
          <w:sz w:val="18"/>
        </w:rPr>
        <w:t>sunuyorum:</w:t>
      </w:r>
      <w:r w:rsidRPr="00A55DB1" w:rsidR="0030183B">
        <w:rPr>
          <w:sz w:val="18"/>
        </w:rPr>
        <w:t xml:space="preserve"> </w:t>
      </w:r>
      <w:r w:rsidRPr="00A55DB1">
        <w:rPr>
          <w:sz w:val="18"/>
        </w:rPr>
        <w:t>Kabul</w:t>
      </w:r>
      <w:r w:rsidRPr="00A55DB1" w:rsidR="0030183B">
        <w:rPr>
          <w:sz w:val="18"/>
        </w:rPr>
        <w:t xml:space="preserve"> </w:t>
      </w:r>
      <w:r w:rsidRPr="00A55DB1">
        <w:rPr>
          <w:sz w:val="18"/>
        </w:rPr>
        <w:t>edenler…</w:t>
      </w:r>
      <w:r w:rsidRPr="00A55DB1" w:rsidR="0030183B">
        <w:rPr>
          <w:sz w:val="18"/>
        </w:rPr>
        <w:t xml:space="preserve"> </w:t>
      </w:r>
      <w:r w:rsidRPr="00A55DB1">
        <w:rPr>
          <w:sz w:val="18"/>
        </w:rPr>
        <w:t>Kabul</w:t>
      </w:r>
      <w:r w:rsidRPr="00A55DB1" w:rsidR="0030183B">
        <w:rPr>
          <w:sz w:val="18"/>
        </w:rPr>
        <w:t xml:space="preserve"> </w:t>
      </w:r>
      <w:r w:rsidRPr="00A55DB1">
        <w:rPr>
          <w:sz w:val="18"/>
        </w:rPr>
        <w:t>etmeyenler…</w:t>
      </w:r>
      <w:r w:rsidRPr="00A55DB1" w:rsidR="0030183B">
        <w:rPr>
          <w:sz w:val="18"/>
        </w:rPr>
        <w:t xml:space="preserve"> </w:t>
      </w:r>
      <w:r w:rsidRPr="00A55DB1">
        <w:rPr>
          <w:sz w:val="18"/>
        </w:rPr>
        <w:t>10’uncu</w:t>
      </w:r>
      <w:r w:rsidRPr="00A55DB1" w:rsidR="0030183B">
        <w:rPr>
          <w:sz w:val="18"/>
        </w:rPr>
        <w:t xml:space="preserve"> </w:t>
      </w:r>
      <w:r w:rsidRPr="00A55DB1">
        <w:rPr>
          <w:sz w:val="18"/>
        </w:rPr>
        <w:t>madde</w:t>
      </w:r>
      <w:r w:rsidRPr="00A55DB1" w:rsidR="0030183B">
        <w:rPr>
          <w:sz w:val="18"/>
        </w:rPr>
        <w:t xml:space="preserve"> </w:t>
      </w:r>
      <w:r w:rsidRPr="00A55DB1">
        <w:rPr>
          <w:sz w:val="18"/>
        </w:rPr>
        <w:t>kabul</w:t>
      </w:r>
      <w:r w:rsidRPr="00A55DB1" w:rsidR="0030183B">
        <w:rPr>
          <w:sz w:val="18"/>
        </w:rPr>
        <w:t xml:space="preserve"> </w:t>
      </w:r>
      <w:r w:rsidRPr="00A55DB1">
        <w:rPr>
          <w:sz w:val="18"/>
        </w:rPr>
        <w:t>edilmiştir.</w:t>
      </w:r>
    </w:p>
    <w:p w:rsidRPr="00A55DB1" w:rsidR="00286344" w:rsidP="00A55DB1" w:rsidRDefault="00286344">
      <w:pPr>
        <w:pStyle w:val="GENELKURUL"/>
        <w:spacing w:line="240" w:lineRule="auto"/>
        <w:rPr>
          <w:sz w:val="18"/>
        </w:rPr>
      </w:pPr>
      <w:r w:rsidRPr="00A55DB1">
        <w:rPr>
          <w:sz w:val="18"/>
        </w:rPr>
        <w:t>11’inci</w:t>
      </w:r>
      <w:r w:rsidRPr="00A55DB1" w:rsidR="0030183B">
        <w:rPr>
          <w:sz w:val="18"/>
        </w:rPr>
        <w:t xml:space="preserve"> </w:t>
      </w:r>
      <w:r w:rsidRPr="00A55DB1">
        <w:rPr>
          <w:sz w:val="18"/>
        </w:rPr>
        <w:t>madde</w:t>
      </w:r>
      <w:r w:rsidRPr="00A55DB1" w:rsidR="0030183B">
        <w:rPr>
          <w:sz w:val="18"/>
        </w:rPr>
        <w:t xml:space="preserve"> </w:t>
      </w:r>
      <w:r w:rsidRPr="00A55DB1">
        <w:rPr>
          <w:sz w:val="18"/>
        </w:rPr>
        <w:t>üzerinde</w:t>
      </w:r>
      <w:r w:rsidRPr="00A55DB1" w:rsidR="0030183B">
        <w:rPr>
          <w:sz w:val="18"/>
        </w:rPr>
        <w:t xml:space="preserve"> </w:t>
      </w:r>
      <w:r w:rsidRPr="00A55DB1">
        <w:rPr>
          <w:sz w:val="18"/>
        </w:rPr>
        <w:t>3</w:t>
      </w:r>
      <w:r w:rsidRPr="00A55DB1" w:rsidR="0030183B">
        <w:rPr>
          <w:sz w:val="18"/>
        </w:rPr>
        <w:t xml:space="preserve"> </w:t>
      </w:r>
      <w:r w:rsidRPr="00A55DB1">
        <w:rPr>
          <w:sz w:val="18"/>
        </w:rPr>
        <w:t>önerge</w:t>
      </w:r>
      <w:r w:rsidRPr="00A55DB1" w:rsidR="0030183B">
        <w:rPr>
          <w:sz w:val="18"/>
        </w:rPr>
        <w:t xml:space="preserve"> </w:t>
      </w:r>
      <w:r w:rsidRPr="00A55DB1">
        <w:rPr>
          <w:sz w:val="18"/>
        </w:rPr>
        <w:t>vardır,</w:t>
      </w:r>
      <w:r w:rsidRPr="00A55DB1" w:rsidR="0030183B">
        <w:rPr>
          <w:sz w:val="18"/>
        </w:rPr>
        <w:t xml:space="preserve"> </w:t>
      </w:r>
      <w:r w:rsidRPr="00A55DB1">
        <w:rPr>
          <w:sz w:val="18"/>
        </w:rPr>
        <w:t>önergeleri</w:t>
      </w:r>
      <w:r w:rsidRPr="00A55DB1" w:rsidR="0030183B">
        <w:rPr>
          <w:sz w:val="18"/>
        </w:rPr>
        <w:t xml:space="preserve"> </w:t>
      </w:r>
      <w:r w:rsidRPr="00A55DB1">
        <w:rPr>
          <w:sz w:val="18"/>
        </w:rPr>
        <w:t>aykırılık</w:t>
      </w:r>
      <w:r w:rsidRPr="00A55DB1" w:rsidR="0030183B">
        <w:rPr>
          <w:sz w:val="18"/>
        </w:rPr>
        <w:t xml:space="preserve"> </w:t>
      </w:r>
      <w:r w:rsidRPr="00A55DB1">
        <w:rPr>
          <w:sz w:val="18"/>
        </w:rPr>
        <w:t>sırasına</w:t>
      </w:r>
      <w:r w:rsidRPr="00A55DB1" w:rsidR="0030183B">
        <w:rPr>
          <w:sz w:val="18"/>
        </w:rPr>
        <w:t xml:space="preserve"> </w:t>
      </w:r>
      <w:r w:rsidRPr="00A55DB1">
        <w:rPr>
          <w:sz w:val="18"/>
        </w:rPr>
        <w:t>göre</w:t>
      </w:r>
      <w:r w:rsidRPr="00A55DB1" w:rsidR="0030183B">
        <w:rPr>
          <w:sz w:val="18"/>
        </w:rPr>
        <w:t xml:space="preserve"> </w:t>
      </w:r>
      <w:r w:rsidRPr="00A55DB1">
        <w:rPr>
          <w:sz w:val="18"/>
        </w:rPr>
        <w:t>işleme</w:t>
      </w:r>
      <w:r w:rsidRPr="00A55DB1" w:rsidR="0030183B">
        <w:rPr>
          <w:sz w:val="18"/>
        </w:rPr>
        <w:t xml:space="preserve"> </w:t>
      </w:r>
      <w:r w:rsidRPr="00A55DB1">
        <w:rPr>
          <w:sz w:val="18"/>
        </w:rPr>
        <w:t>alacağım.</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İlk</w:t>
      </w:r>
      <w:r w:rsidRPr="00A55DB1" w:rsidR="0030183B">
        <w:rPr>
          <w:sz w:val="18"/>
        </w:rPr>
        <w:t xml:space="preserve"> </w:t>
      </w:r>
      <w:r w:rsidRPr="00A55DB1">
        <w:rPr>
          <w:sz w:val="18"/>
        </w:rPr>
        <w:t>önergeyi</w:t>
      </w:r>
      <w:r w:rsidRPr="00A55DB1" w:rsidR="0030183B">
        <w:rPr>
          <w:sz w:val="18"/>
        </w:rPr>
        <w:t xml:space="preserve"> </w:t>
      </w:r>
      <w:r w:rsidRPr="00A55DB1">
        <w:rPr>
          <w:sz w:val="18"/>
        </w:rPr>
        <w:t>okutuyorum:</w:t>
      </w:r>
      <w:r w:rsidRPr="00A55DB1" w:rsidR="0030183B">
        <w:rPr>
          <w:sz w:val="18"/>
        </w:rPr>
        <w:t xml:space="preserve"> </w:t>
      </w:r>
    </w:p>
    <w:p w:rsidRPr="00A55DB1" w:rsidR="00286344" w:rsidP="00A55DB1" w:rsidRDefault="00286344">
      <w:pPr>
        <w:pStyle w:val="GENELKURUL"/>
        <w:spacing w:line="240" w:lineRule="auto"/>
        <w:ind w:firstLine="811"/>
        <w:jc w:val="center"/>
        <w:rPr>
          <w:sz w:val="18"/>
        </w:rPr>
      </w:pPr>
      <w:r w:rsidRPr="00A55DB1">
        <w:rPr>
          <w:sz w:val="18"/>
        </w:rPr>
        <w:t>Türkiye</w:t>
      </w:r>
      <w:r w:rsidRPr="00A55DB1" w:rsidR="0030183B">
        <w:rPr>
          <w:sz w:val="18"/>
        </w:rPr>
        <w:t xml:space="preserve"> </w:t>
      </w:r>
      <w:r w:rsidRPr="00A55DB1">
        <w:rPr>
          <w:sz w:val="18"/>
        </w:rPr>
        <w:t>Büyük</w:t>
      </w:r>
      <w:r w:rsidRPr="00A55DB1" w:rsidR="0030183B">
        <w:rPr>
          <w:sz w:val="18"/>
        </w:rPr>
        <w:t xml:space="preserve"> </w:t>
      </w:r>
      <w:r w:rsidRPr="00A55DB1">
        <w:rPr>
          <w:sz w:val="18"/>
        </w:rPr>
        <w:t>Millet</w:t>
      </w:r>
      <w:r w:rsidRPr="00A55DB1" w:rsidR="0030183B">
        <w:rPr>
          <w:sz w:val="18"/>
        </w:rPr>
        <w:t xml:space="preserve"> </w:t>
      </w:r>
      <w:r w:rsidRPr="00A55DB1">
        <w:rPr>
          <w:sz w:val="18"/>
        </w:rPr>
        <w:t>Meclisi</w:t>
      </w:r>
      <w:r w:rsidRPr="00A55DB1" w:rsidR="0030183B">
        <w:rPr>
          <w:sz w:val="18"/>
        </w:rPr>
        <w:t xml:space="preserve"> </w:t>
      </w:r>
      <w:r w:rsidRPr="00A55DB1">
        <w:rPr>
          <w:sz w:val="18"/>
        </w:rPr>
        <w:t>Başkanlığına</w:t>
      </w:r>
    </w:p>
    <w:p w:rsidRPr="00A55DB1" w:rsidR="00286344" w:rsidP="00A55DB1" w:rsidRDefault="00286344">
      <w:pPr>
        <w:pStyle w:val="GENELKURUL"/>
        <w:spacing w:line="240" w:lineRule="auto"/>
        <w:ind w:firstLine="811"/>
        <w:rPr>
          <w:sz w:val="18"/>
        </w:rPr>
      </w:pPr>
      <w:r w:rsidRPr="00A55DB1">
        <w:rPr>
          <w:sz w:val="18"/>
        </w:rPr>
        <w:t>Görüşülmekte</w:t>
      </w:r>
      <w:r w:rsidRPr="00A55DB1" w:rsidR="0030183B">
        <w:rPr>
          <w:sz w:val="18"/>
        </w:rPr>
        <w:t xml:space="preserve"> </w:t>
      </w:r>
      <w:r w:rsidRPr="00A55DB1">
        <w:rPr>
          <w:sz w:val="18"/>
        </w:rPr>
        <w:t>olan</w:t>
      </w:r>
      <w:r w:rsidRPr="00A55DB1" w:rsidR="0030183B">
        <w:rPr>
          <w:sz w:val="18"/>
        </w:rPr>
        <w:t xml:space="preserve"> </w:t>
      </w:r>
      <w:r w:rsidRPr="00A55DB1">
        <w:rPr>
          <w:sz w:val="18"/>
        </w:rPr>
        <w:t>174</w:t>
      </w:r>
      <w:r w:rsidRPr="00A55DB1" w:rsidR="0030183B">
        <w:rPr>
          <w:sz w:val="18"/>
        </w:rPr>
        <w:t xml:space="preserve"> </w:t>
      </w:r>
      <w:r w:rsidRPr="00A55DB1">
        <w:rPr>
          <w:sz w:val="18"/>
        </w:rPr>
        <w:t>sıra</w:t>
      </w:r>
      <w:r w:rsidRPr="00A55DB1" w:rsidR="0030183B">
        <w:rPr>
          <w:sz w:val="18"/>
        </w:rPr>
        <w:t xml:space="preserve"> </w:t>
      </w:r>
      <w:r w:rsidRPr="00A55DB1">
        <w:rPr>
          <w:sz w:val="18"/>
        </w:rPr>
        <w:t>sayılı</w:t>
      </w:r>
      <w:r w:rsidRPr="00A55DB1" w:rsidR="0030183B">
        <w:rPr>
          <w:sz w:val="18"/>
        </w:rPr>
        <w:t xml:space="preserve"> </w:t>
      </w:r>
      <w:r w:rsidRPr="00A55DB1">
        <w:rPr>
          <w:sz w:val="18"/>
        </w:rPr>
        <w:t>Kanun</w:t>
      </w:r>
      <w:r w:rsidRPr="00A55DB1" w:rsidR="0030183B">
        <w:rPr>
          <w:sz w:val="18"/>
        </w:rPr>
        <w:t xml:space="preserve"> </w:t>
      </w:r>
      <w:r w:rsidRPr="00A55DB1">
        <w:rPr>
          <w:sz w:val="18"/>
        </w:rPr>
        <w:t>Teklifi’nin</w:t>
      </w:r>
      <w:r w:rsidRPr="00A55DB1" w:rsidR="0030183B">
        <w:rPr>
          <w:sz w:val="18"/>
        </w:rPr>
        <w:t xml:space="preserve"> </w:t>
      </w:r>
      <w:r w:rsidRPr="00A55DB1">
        <w:rPr>
          <w:sz w:val="18"/>
        </w:rPr>
        <w:t>11’inci</w:t>
      </w:r>
      <w:r w:rsidRPr="00A55DB1" w:rsidR="0030183B">
        <w:rPr>
          <w:sz w:val="18"/>
        </w:rPr>
        <w:t xml:space="preserve"> </w:t>
      </w:r>
      <w:r w:rsidRPr="00A55DB1">
        <w:rPr>
          <w:sz w:val="18"/>
        </w:rPr>
        <w:t>maddesinin</w:t>
      </w:r>
      <w:r w:rsidRPr="00A55DB1" w:rsidR="0030183B">
        <w:rPr>
          <w:sz w:val="18"/>
        </w:rPr>
        <w:t xml:space="preserve"> </w:t>
      </w:r>
      <w:r w:rsidRPr="00A55DB1">
        <w:rPr>
          <w:sz w:val="18"/>
        </w:rPr>
        <w:t>teklif</w:t>
      </w:r>
      <w:r w:rsidRPr="00A55DB1" w:rsidR="0030183B">
        <w:rPr>
          <w:sz w:val="18"/>
        </w:rPr>
        <w:t xml:space="preserve"> </w:t>
      </w:r>
      <w:r w:rsidRPr="00A55DB1">
        <w:rPr>
          <w:sz w:val="18"/>
        </w:rPr>
        <w:t>metninden</w:t>
      </w:r>
      <w:r w:rsidRPr="00A55DB1" w:rsidR="0030183B">
        <w:rPr>
          <w:sz w:val="18"/>
        </w:rPr>
        <w:t xml:space="preserve"> </w:t>
      </w:r>
      <w:r w:rsidRPr="00A55DB1">
        <w:rPr>
          <w:sz w:val="18"/>
        </w:rPr>
        <w:t>çıkarılmasını</w:t>
      </w:r>
      <w:r w:rsidRPr="00A55DB1" w:rsidR="0030183B">
        <w:rPr>
          <w:sz w:val="18"/>
        </w:rPr>
        <w:t xml:space="preserve"> </w:t>
      </w:r>
      <w:r w:rsidRPr="00A55DB1">
        <w:rPr>
          <w:sz w:val="18"/>
        </w:rPr>
        <w:t>arz</w:t>
      </w:r>
      <w:r w:rsidRPr="00A55DB1" w:rsidR="0030183B">
        <w:rPr>
          <w:sz w:val="18"/>
        </w:rPr>
        <w:t xml:space="preserve"> </w:t>
      </w:r>
      <w:r w:rsidRPr="00A55DB1">
        <w:rPr>
          <w:sz w:val="18"/>
        </w:rPr>
        <w:t>ve</w:t>
      </w:r>
      <w:r w:rsidRPr="00A55DB1" w:rsidR="0030183B">
        <w:rPr>
          <w:sz w:val="18"/>
        </w:rPr>
        <w:t xml:space="preserve"> </w:t>
      </w:r>
      <w:r w:rsidRPr="00A55DB1">
        <w:rPr>
          <w:sz w:val="18"/>
        </w:rPr>
        <w:t>teklif</w:t>
      </w:r>
      <w:r w:rsidRPr="00A55DB1" w:rsidR="0030183B">
        <w:rPr>
          <w:sz w:val="18"/>
        </w:rPr>
        <w:t xml:space="preserve"> </w:t>
      </w:r>
      <w:r w:rsidRPr="00A55DB1">
        <w:rPr>
          <w:sz w:val="18"/>
        </w:rPr>
        <w:t>ederiz.</w:t>
      </w:r>
      <w:r w:rsidRPr="00A55DB1" w:rsidR="0030183B">
        <w:rPr>
          <w:sz w:val="18"/>
        </w:rPr>
        <w:t xml:space="preserve"> </w:t>
      </w:r>
    </w:p>
    <w:p w:rsidRPr="00A55DB1" w:rsidR="00286344" w:rsidP="00A55DB1" w:rsidRDefault="00286344">
      <w:pPr>
        <w:pStyle w:val="3LMZA"/>
        <w:spacing w:line="240" w:lineRule="auto"/>
        <w:rPr>
          <w:sz w:val="18"/>
        </w:rPr>
      </w:pPr>
      <w:r w:rsidRPr="00A55DB1">
        <w:rPr>
          <w:sz w:val="18"/>
        </w:rPr>
        <w:tab/>
        <w:t>Ali</w:t>
      </w:r>
      <w:r w:rsidRPr="00A55DB1" w:rsidR="0030183B">
        <w:rPr>
          <w:sz w:val="18"/>
        </w:rPr>
        <w:t xml:space="preserve"> </w:t>
      </w:r>
      <w:r w:rsidRPr="00A55DB1">
        <w:rPr>
          <w:sz w:val="18"/>
        </w:rPr>
        <w:t>Kenanoğlu</w:t>
      </w:r>
      <w:r w:rsidRPr="00A55DB1">
        <w:rPr>
          <w:sz w:val="18"/>
        </w:rPr>
        <w:tab/>
        <w:t>Filiz</w:t>
      </w:r>
      <w:r w:rsidRPr="00A55DB1" w:rsidR="0030183B">
        <w:rPr>
          <w:sz w:val="18"/>
        </w:rPr>
        <w:t xml:space="preserve"> </w:t>
      </w:r>
      <w:r w:rsidRPr="00A55DB1">
        <w:rPr>
          <w:sz w:val="18"/>
        </w:rPr>
        <w:t>Kerestecioğlu</w:t>
      </w:r>
      <w:r w:rsidRPr="00A55DB1" w:rsidR="0030183B">
        <w:rPr>
          <w:sz w:val="18"/>
        </w:rPr>
        <w:t xml:space="preserve"> </w:t>
      </w:r>
      <w:r w:rsidRPr="00A55DB1">
        <w:rPr>
          <w:sz w:val="18"/>
        </w:rPr>
        <w:t>Demir</w:t>
      </w:r>
      <w:r w:rsidRPr="00A55DB1">
        <w:rPr>
          <w:sz w:val="18"/>
        </w:rPr>
        <w:tab/>
        <w:t>Erol</w:t>
      </w:r>
      <w:r w:rsidRPr="00A55DB1" w:rsidR="0030183B">
        <w:rPr>
          <w:sz w:val="18"/>
        </w:rPr>
        <w:t xml:space="preserve"> </w:t>
      </w:r>
      <w:r w:rsidRPr="00A55DB1">
        <w:rPr>
          <w:sz w:val="18"/>
        </w:rPr>
        <w:t>Katırcıoğlu</w:t>
      </w:r>
    </w:p>
    <w:p w:rsidRPr="00A55DB1" w:rsidR="00286344" w:rsidP="00A55DB1" w:rsidRDefault="00286344">
      <w:pPr>
        <w:pStyle w:val="3LMZA"/>
        <w:spacing w:line="240" w:lineRule="auto"/>
        <w:rPr>
          <w:sz w:val="18"/>
        </w:rPr>
      </w:pPr>
      <w:r w:rsidRPr="00A55DB1">
        <w:rPr>
          <w:sz w:val="18"/>
        </w:rPr>
        <w:tab/>
        <w:t>İstanbul</w:t>
      </w:r>
      <w:r w:rsidRPr="00A55DB1">
        <w:rPr>
          <w:sz w:val="18"/>
        </w:rPr>
        <w:tab/>
        <w:t>Ankara</w:t>
      </w:r>
      <w:r w:rsidRPr="00A55DB1">
        <w:rPr>
          <w:sz w:val="18"/>
        </w:rPr>
        <w:tab/>
        <w:t>İstanbul</w:t>
      </w:r>
    </w:p>
    <w:p w:rsidRPr="00A55DB1" w:rsidR="00286344" w:rsidP="00A55DB1" w:rsidRDefault="00286344">
      <w:pPr>
        <w:pStyle w:val="3LMZA"/>
        <w:spacing w:line="240" w:lineRule="auto"/>
        <w:rPr>
          <w:sz w:val="18"/>
        </w:rPr>
      </w:pPr>
      <w:r w:rsidRPr="00A55DB1">
        <w:rPr>
          <w:sz w:val="18"/>
        </w:rPr>
        <w:tab/>
        <w:t>Züleyha</w:t>
      </w:r>
      <w:r w:rsidRPr="00A55DB1" w:rsidR="0030183B">
        <w:rPr>
          <w:sz w:val="18"/>
        </w:rPr>
        <w:t xml:space="preserve"> </w:t>
      </w:r>
      <w:r w:rsidRPr="00A55DB1">
        <w:rPr>
          <w:sz w:val="18"/>
        </w:rPr>
        <w:t>Gülüm</w:t>
      </w:r>
      <w:r w:rsidRPr="00A55DB1">
        <w:rPr>
          <w:sz w:val="18"/>
        </w:rPr>
        <w:tab/>
        <w:t>Mahmut</w:t>
      </w:r>
      <w:r w:rsidRPr="00A55DB1" w:rsidR="0030183B">
        <w:rPr>
          <w:sz w:val="18"/>
        </w:rPr>
        <w:t xml:space="preserve"> </w:t>
      </w:r>
      <w:r w:rsidRPr="00A55DB1">
        <w:rPr>
          <w:sz w:val="18"/>
        </w:rPr>
        <w:t>Celadet</w:t>
      </w:r>
      <w:r w:rsidRPr="00A55DB1" w:rsidR="0030183B">
        <w:rPr>
          <w:sz w:val="18"/>
        </w:rPr>
        <w:t xml:space="preserve"> </w:t>
      </w:r>
      <w:r w:rsidRPr="00A55DB1">
        <w:rPr>
          <w:sz w:val="18"/>
        </w:rPr>
        <w:t>Gaydalı</w:t>
      </w:r>
    </w:p>
    <w:p w:rsidRPr="00A55DB1" w:rsidR="00286344" w:rsidP="00A55DB1" w:rsidRDefault="00286344">
      <w:pPr>
        <w:pStyle w:val="3LMZA"/>
        <w:spacing w:line="240" w:lineRule="auto"/>
        <w:rPr>
          <w:sz w:val="18"/>
        </w:rPr>
      </w:pPr>
      <w:r w:rsidRPr="00A55DB1">
        <w:rPr>
          <w:sz w:val="18"/>
        </w:rPr>
        <w:tab/>
        <w:t>İstanbul</w:t>
      </w:r>
      <w:r w:rsidRPr="00A55DB1">
        <w:rPr>
          <w:sz w:val="18"/>
        </w:rPr>
        <w:tab/>
        <w:t>Bitlis</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Komisyon</w:t>
      </w:r>
      <w:r w:rsidRPr="00A55DB1" w:rsidR="0030183B">
        <w:rPr>
          <w:sz w:val="18"/>
        </w:rPr>
        <w:t xml:space="preserve"> </w:t>
      </w:r>
      <w:r w:rsidRPr="00A55DB1">
        <w:rPr>
          <w:sz w:val="18"/>
        </w:rPr>
        <w:t>önergeye</w:t>
      </w:r>
      <w:r w:rsidRPr="00A55DB1" w:rsidR="0030183B">
        <w:rPr>
          <w:sz w:val="18"/>
        </w:rPr>
        <w:t xml:space="preserve"> </w:t>
      </w:r>
      <w:r w:rsidRPr="00A55DB1">
        <w:rPr>
          <w:sz w:val="18"/>
        </w:rPr>
        <w:t>katılıyor</w:t>
      </w:r>
      <w:r w:rsidRPr="00A55DB1" w:rsidR="0030183B">
        <w:rPr>
          <w:sz w:val="18"/>
        </w:rPr>
        <w:t xml:space="preserve"> </w:t>
      </w:r>
      <w:r w:rsidRPr="00A55DB1">
        <w:rPr>
          <w:sz w:val="18"/>
        </w:rPr>
        <w:t>mu?</w:t>
      </w:r>
    </w:p>
    <w:p w:rsidRPr="00A55DB1" w:rsidR="00286344" w:rsidP="00A55DB1" w:rsidRDefault="00286344">
      <w:pPr>
        <w:pStyle w:val="GENELKURUL"/>
        <w:spacing w:line="240" w:lineRule="auto"/>
        <w:rPr>
          <w:sz w:val="18"/>
        </w:rPr>
      </w:pPr>
      <w:r w:rsidRPr="00A55DB1">
        <w:rPr>
          <w:sz w:val="18"/>
        </w:rPr>
        <w:t>İÇİŞLERİ</w:t>
      </w:r>
      <w:r w:rsidRPr="00A55DB1" w:rsidR="0030183B">
        <w:rPr>
          <w:sz w:val="18"/>
        </w:rPr>
        <w:t xml:space="preserve"> </w:t>
      </w:r>
      <w:r w:rsidRPr="00A55DB1">
        <w:rPr>
          <w:sz w:val="18"/>
        </w:rPr>
        <w:t>KOMİSYONU</w:t>
      </w:r>
      <w:r w:rsidRPr="00A55DB1" w:rsidR="0030183B">
        <w:rPr>
          <w:sz w:val="18"/>
        </w:rPr>
        <w:t xml:space="preserve"> </w:t>
      </w:r>
      <w:r w:rsidRPr="00A55DB1">
        <w:rPr>
          <w:sz w:val="18"/>
        </w:rPr>
        <w:t>BAŞKAN</w:t>
      </w:r>
      <w:r w:rsidRPr="00A55DB1" w:rsidR="0030183B">
        <w:rPr>
          <w:sz w:val="18"/>
        </w:rPr>
        <w:t xml:space="preserve"> </w:t>
      </w:r>
      <w:r w:rsidRPr="00A55DB1">
        <w:rPr>
          <w:sz w:val="18"/>
        </w:rPr>
        <w:t>VEKİLİ</w:t>
      </w:r>
      <w:r w:rsidRPr="00A55DB1" w:rsidR="0030183B">
        <w:rPr>
          <w:sz w:val="18"/>
        </w:rPr>
        <w:t xml:space="preserve"> </w:t>
      </w:r>
      <w:r w:rsidRPr="00A55DB1">
        <w:rPr>
          <w:sz w:val="18"/>
        </w:rPr>
        <w:t>SERMET</w:t>
      </w:r>
      <w:r w:rsidRPr="00A55DB1" w:rsidR="0030183B">
        <w:rPr>
          <w:sz w:val="18"/>
        </w:rPr>
        <w:t xml:space="preserve"> </w:t>
      </w:r>
      <w:r w:rsidRPr="00A55DB1">
        <w:rPr>
          <w:sz w:val="18"/>
        </w:rPr>
        <w:t>ATAY</w:t>
      </w:r>
      <w:r w:rsidRPr="00A55DB1" w:rsidR="0030183B">
        <w:rPr>
          <w:sz w:val="18"/>
        </w:rPr>
        <w:t xml:space="preserve"> </w:t>
      </w:r>
      <w:r w:rsidRPr="00A55DB1">
        <w:rPr>
          <w:sz w:val="18"/>
        </w:rPr>
        <w:t>(Gaziantep)</w:t>
      </w:r>
      <w:r w:rsidRPr="00A55DB1" w:rsidR="0030183B">
        <w:rPr>
          <w:sz w:val="18"/>
        </w:rPr>
        <w:t xml:space="preserve"> </w:t>
      </w:r>
      <w:r w:rsidRPr="00A55DB1">
        <w:rPr>
          <w:sz w:val="18"/>
        </w:rPr>
        <w:t>–</w:t>
      </w:r>
      <w:r w:rsidRPr="00A55DB1" w:rsidR="0030183B">
        <w:rPr>
          <w:sz w:val="18"/>
        </w:rPr>
        <w:t xml:space="preserve"> </w:t>
      </w:r>
      <w:r w:rsidRPr="00A55DB1">
        <w:rPr>
          <w:sz w:val="18"/>
        </w:rPr>
        <w:t>Katılmıyoruz</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Önerge</w:t>
      </w:r>
      <w:r w:rsidRPr="00A55DB1" w:rsidR="0030183B">
        <w:rPr>
          <w:sz w:val="18"/>
        </w:rPr>
        <w:t xml:space="preserve"> </w:t>
      </w:r>
      <w:r w:rsidRPr="00A55DB1">
        <w:rPr>
          <w:sz w:val="18"/>
        </w:rPr>
        <w:t>üzerinde</w:t>
      </w:r>
      <w:r w:rsidRPr="00A55DB1" w:rsidR="0030183B">
        <w:rPr>
          <w:sz w:val="18"/>
        </w:rPr>
        <w:t xml:space="preserve"> </w:t>
      </w:r>
      <w:r w:rsidRPr="00A55DB1">
        <w:rPr>
          <w:sz w:val="18"/>
        </w:rPr>
        <w:t>söz</w:t>
      </w:r>
      <w:r w:rsidRPr="00A55DB1" w:rsidR="0030183B">
        <w:rPr>
          <w:sz w:val="18"/>
        </w:rPr>
        <w:t xml:space="preserve"> </w:t>
      </w:r>
      <w:r w:rsidRPr="00A55DB1">
        <w:rPr>
          <w:sz w:val="18"/>
        </w:rPr>
        <w:t>isteyen</w:t>
      </w:r>
      <w:r w:rsidRPr="00A55DB1" w:rsidR="0030183B">
        <w:rPr>
          <w:sz w:val="18"/>
        </w:rPr>
        <w:t xml:space="preserve"> </w:t>
      </w:r>
      <w:r w:rsidRPr="00A55DB1">
        <w:rPr>
          <w:sz w:val="18"/>
        </w:rPr>
        <w:t>Sayın</w:t>
      </w:r>
      <w:r w:rsidRPr="00A55DB1" w:rsidR="0030183B">
        <w:rPr>
          <w:sz w:val="18"/>
        </w:rPr>
        <w:t xml:space="preserve"> </w:t>
      </w:r>
      <w:r w:rsidRPr="00A55DB1">
        <w:rPr>
          <w:sz w:val="18"/>
        </w:rPr>
        <w:t>Ali</w:t>
      </w:r>
      <w:r w:rsidRPr="00A55DB1" w:rsidR="0030183B">
        <w:rPr>
          <w:sz w:val="18"/>
        </w:rPr>
        <w:t xml:space="preserve"> </w:t>
      </w:r>
      <w:r w:rsidRPr="00A55DB1">
        <w:rPr>
          <w:sz w:val="18"/>
        </w:rPr>
        <w:t>Kenanoğlu.</w:t>
      </w:r>
    </w:p>
    <w:p w:rsidRPr="00A55DB1" w:rsidR="00286344" w:rsidP="00A55DB1" w:rsidRDefault="00286344">
      <w:pPr>
        <w:pStyle w:val="GENELKURUL"/>
        <w:spacing w:line="240" w:lineRule="auto"/>
        <w:rPr>
          <w:sz w:val="18"/>
        </w:rPr>
      </w:pPr>
      <w:r w:rsidRPr="00A55DB1">
        <w:rPr>
          <w:sz w:val="18"/>
        </w:rPr>
        <w:t>Buyurunuz</w:t>
      </w:r>
      <w:r w:rsidRPr="00A55DB1" w:rsidR="0030183B">
        <w:rPr>
          <w:sz w:val="18"/>
        </w:rPr>
        <w:t xml:space="preserve"> </w:t>
      </w:r>
      <w:r w:rsidRPr="00A55DB1">
        <w:rPr>
          <w:sz w:val="18"/>
        </w:rPr>
        <w:t>Sayın</w:t>
      </w:r>
      <w:r w:rsidRPr="00A55DB1" w:rsidR="0030183B">
        <w:rPr>
          <w:sz w:val="18"/>
        </w:rPr>
        <w:t xml:space="preserve"> </w:t>
      </w:r>
      <w:r w:rsidRPr="00A55DB1">
        <w:rPr>
          <w:sz w:val="18"/>
        </w:rPr>
        <w:t>Kenanoğlu.</w:t>
      </w:r>
      <w:r w:rsidRPr="00A55DB1" w:rsidR="0030183B">
        <w:rPr>
          <w:sz w:val="18"/>
        </w:rPr>
        <w:t xml:space="preserve"> </w:t>
      </w:r>
      <w:r w:rsidRPr="00A55DB1">
        <w:rPr>
          <w:sz w:val="18"/>
        </w:rPr>
        <w:t>(HDP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286344" w:rsidP="00A55DB1" w:rsidRDefault="00286344">
      <w:pPr>
        <w:pStyle w:val="GENELKURUL"/>
        <w:spacing w:line="240" w:lineRule="auto"/>
        <w:rPr>
          <w:sz w:val="18"/>
        </w:rPr>
      </w:pPr>
      <w:r w:rsidRPr="00A55DB1">
        <w:rPr>
          <w:sz w:val="18"/>
        </w:rPr>
        <w:t>ALİ</w:t>
      </w:r>
      <w:r w:rsidRPr="00A55DB1" w:rsidR="0030183B">
        <w:rPr>
          <w:sz w:val="18"/>
        </w:rPr>
        <w:t xml:space="preserve"> </w:t>
      </w:r>
      <w:r w:rsidRPr="00A55DB1">
        <w:rPr>
          <w:sz w:val="18"/>
        </w:rPr>
        <w:t>KENANOĞLU</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Genel</w:t>
      </w:r>
      <w:r w:rsidRPr="00A55DB1" w:rsidR="0030183B">
        <w:rPr>
          <w:sz w:val="18"/>
        </w:rPr>
        <w:t xml:space="preserve"> </w:t>
      </w:r>
      <w:r w:rsidRPr="00A55DB1">
        <w:rPr>
          <w:sz w:val="18"/>
        </w:rPr>
        <w:t>Kurulu</w:t>
      </w:r>
      <w:r w:rsidRPr="00A55DB1" w:rsidR="0030183B">
        <w:rPr>
          <w:sz w:val="18"/>
        </w:rPr>
        <w:t xml:space="preserve"> </w:t>
      </w:r>
      <w:r w:rsidRPr="00A55DB1">
        <w:rPr>
          <w:sz w:val="18"/>
        </w:rPr>
        <w:t>saygıyla</w:t>
      </w:r>
      <w:r w:rsidRPr="00A55DB1" w:rsidR="0030183B">
        <w:rPr>
          <w:sz w:val="18"/>
        </w:rPr>
        <w:t xml:space="preserve"> </w:t>
      </w:r>
      <w:r w:rsidRPr="00A55DB1">
        <w:rPr>
          <w:sz w:val="18"/>
        </w:rPr>
        <w:t>selamlıyorum.</w:t>
      </w:r>
    </w:p>
    <w:p w:rsidRPr="00A55DB1" w:rsidR="00286344" w:rsidP="00A55DB1" w:rsidRDefault="00286344">
      <w:pPr>
        <w:pStyle w:val="GENELKURUL"/>
        <w:spacing w:line="240" w:lineRule="auto"/>
        <w:rPr>
          <w:sz w:val="18"/>
        </w:rPr>
      </w:pPr>
      <w:r w:rsidRPr="00A55DB1">
        <w:rPr>
          <w:sz w:val="18"/>
        </w:rPr>
        <w:t>Bekçiler</w:t>
      </w:r>
      <w:r w:rsidRPr="00A55DB1" w:rsidR="0030183B">
        <w:rPr>
          <w:sz w:val="18"/>
        </w:rPr>
        <w:t xml:space="preserve"> </w:t>
      </w:r>
      <w:r w:rsidRPr="00A55DB1">
        <w:rPr>
          <w:sz w:val="18"/>
        </w:rPr>
        <w:t>Kanunu’nun</w:t>
      </w:r>
      <w:r w:rsidRPr="00A55DB1" w:rsidR="0030183B">
        <w:rPr>
          <w:sz w:val="18"/>
        </w:rPr>
        <w:t xml:space="preserve"> </w:t>
      </w:r>
      <w:r w:rsidRPr="00A55DB1">
        <w:rPr>
          <w:sz w:val="18"/>
        </w:rPr>
        <w:t>bir</w:t>
      </w:r>
      <w:r w:rsidRPr="00A55DB1" w:rsidR="0030183B">
        <w:rPr>
          <w:sz w:val="18"/>
        </w:rPr>
        <w:t xml:space="preserve"> </w:t>
      </w:r>
      <w:r w:rsidRPr="00A55DB1">
        <w:rPr>
          <w:sz w:val="18"/>
        </w:rPr>
        <w:t>bütün</w:t>
      </w:r>
      <w:r w:rsidRPr="00A55DB1" w:rsidR="0030183B">
        <w:rPr>
          <w:sz w:val="18"/>
        </w:rPr>
        <w:t xml:space="preserve"> </w:t>
      </w:r>
      <w:r w:rsidRPr="00A55DB1">
        <w:rPr>
          <w:sz w:val="18"/>
        </w:rPr>
        <w:t>olarak</w:t>
      </w:r>
      <w:r w:rsidRPr="00A55DB1" w:rsidR="0030183B">
        <w:rPr>
          <w:sz w:val="18"/>
        </w:rPr>
        <w:t xml:space="preserve"> </w:t>
      </w:r>
      <w:r w:rsidRPr="00A55DB1">
        <w:rPr>
          <w:sz w:val="18"/>
        </w:rPr>
        <w:t>ülkenin</w:t>
      </w:r>
      <w:r w:rsidRPr="00A55DB1" w:rsidR="0030183B">
        <w:rPr>
          <w:sz w:val="18"/>
        </w:rPr>
        <w:t xml:space="preserve"> </w:t>
      </w:r>
      <w:r w:rsidRPr="00A55DB1">
        <w:rPr>
          <w:sz w:val="18"/>
        </w:rPr>
        <w:t>güvenlik</w:t>
      </w:r>
      <w:r w:rsidRPr="00A55DB1" w:rsidR="0030183B">
        <w:rPr>
          <w:sz w:val="18"/>
        </w:rPr>
        <w:t xml:space="preserve"> </w:t>
      </w:r>
      <w:r w:rsidRPr="00A55DB1">
        <w:rPr>
          <w:sz w:val="18"/>
        </w:rPr>
        <w:t>meselesi</w:t>
      </w:r>
      <w:r w:rsidRPr="00A55DB1" w:rsidR="0030183B">
        <w:rPr>
          <w:sz w:val="18"/>
        </w:rPr>
        <w:t xml:space="preserve"> </w:t>
      </w:r>
      <w:r w:rsidRPr="00A55DB1">
        <w:rPr>
          <w:sz w:val="18"/>
        </w:rPr>
        <w:t>olduğunu</w:t>
      </w:r>
      <w:r w:rsidRPr="00A55DB1" w:rsidR="0030183B">
        <w:rPr>
          <w:sz w:val="18"/>
        </w:rPr>
        <w:t xml:space="preserve"> </w:t>
      </w:r>
      <w:r w:rsidRPr="00A55DB1">
        <w:rPr>
          <w:sz w:val="18"/>
        </w:rPr>
        <w:t>daha</w:t>
      </w:r>
      <w:r w:rsidRPr="00A55DB1" w:rsidR="0030183B">
        <w:rPr>
          <w:sz w:val="18"/>
        </w:rPr>
        <w:t xml:space="preserve"> </w:t>
      </w:r>
      <w:r w:rsidRPr="00A55DB1">
        <w:rPr>
          <w:sz w:val="18"/>
        </w:rPr>
        <w:t>önceki</w:t>
      </w:r>
      <w:r w:rsidRPr="00A55DB1" w:rsidR="0030183B">
        <w:rPr>
          <w:sz w:val="18"/>
        </w:rPr>
        <w:t xml:space="preserve"> </w:t>
      </w:r>
      <w:r w:rsidRPr="00A55DB1">
        <w:rPr>
          <w:sz w:val="18"/>
        </w:rPr>
        <w:t>hatiplerimiz</w:t>
      </w:r>
      <w:r w:rsidRPr="00A55DB1" w:rsidR="0030183B">
        <w:rPr>
          <w:sz w:val="18"/>
        </w:rPr>
        <w:t xml:space="preserve"> </w:t>
      </w:r>
      <w:r w:rsidRPr="00A55DB1">
        <w:rPr>
          <w:sz w:val="18"/>
        </w:rPr>
        <w:t>de</w:t>
      </w:r>
      <w:r w:rsidRPr="00A55DB1" w:rsidR="0030183B">
        <w:rPr>
          <w:sz w:val="18"/>
        </w:rPr>
        <w:t xml:space="preserve"> </w:t>
      </w:r>
      <w:r w:rsidRPr="00A55DB1">
        <w:rPr>
          <w:sz w:val="18"/>
        </w:rPr>
        <w:t>bizler</w:t>
      </w:r>
      <w:r w:rsidRPr="00A55DB1" w:rsidR="0030183B">
        <w:rPr>
          <w:sz w:val="18"/>
        </w:rPr>
        <w:t xml:space="preserve"> </w:t>
      </w:r>
      <w:r w:rsidRPr="00A55DB1">
        <w:rPr>
          <w:sz w:val="18"/>
        </w:rPr>
        <w:t>de</w:t>
      </w:r>
      <w:r w:rsidRPr="00A55DB1" w:rsidR="0030183B">
        <w:rPr>
          <w:sz w:val="18"/>
        </w:rPr>
        <w:t xml:space="preserve"> </w:t>
      </w:r>
      <w:r w:rsidRPr="00A55DB1">
        <w:rPr>
          <w:sz w:val="18"/>
        </w:rPr>
        <w:t>söz</w:t>
      </w:r>
      <w:r w:rsidRPr="00A55DB1" w:rsidR="0030183B">
        <w:rPr>
          <w:sz w:val="18"/>
        </w:rPr>
        <w:t xml:space="preserve"> </w:t>
      </w:r>
      <w:r w:rsidRPr="00A55DB1">
        <w:rPr>
          <w:sz w:val="18"/>
        </w:rPr>
        <w:t>aldığımızda</w:t>
      </w:r>
      <w:r w:rsidRPr="00A55DB1" w:rsidR="0030183B">
        <w:rPr>
          <w:sz w:val="18"/>
        </w:rPr>
        <w:t xml:space="preserve"> </w:t>
      </w:r>
      <w:r w:rsidRPr="00A55DB1">
        <w:rPr>
          <w:sz w:val="18"/>
        </w:rPr>
        <w:t>dile</w:t>
      </w:r>
      <w:r w:rsidRPr="00A55DB1" w:rsidR="0030183B">
        <w:rPr>
          <w:sz w:val="18"/>
        </w:rPr>
        <w:t xml:space="preserve"> </w:t>
      </w:r>
      <w:r w:rsidRPr="00A55DB1">
        <w:rPr>
          <w:sz w:val="18"/>
        </w:rPr>
        <w:t>getirdik;</w:t>
      </w:r>
      <w:r w:rsidRPr="00A55DB1" w:rsidR="0030183B">
        <w:rPr>
          <w:sz w:val="18"/>
        </w:rPr>
        <w:t xml:space="preserve"> </w:t>
      </w:r>
      <w:r w:rsidRPr="00A55DB1">
        <w:rPr>
          <w:sz w:val="18"/>
        </w:rPr>
        <w:t>tabii,</w:t>
      </w:r>
      <w:r w:rsidRPr="00A55DB1" w:rsidR="0030183B">
        <w:rPr>
          <w:sz w:val="18"/>
        </w:rPr>
        <w:t xml:space="preserve"> </w:t>
      </w:r>
      <w:r w:rsidRPr="00A55DB1">
        <w:rPr>
          <w:sz w:val="18"/>
        </w:rPr>
        <w:t>güvenlik</w:t>
      </w:r>
      <w:r w:rsidRPr="00A55DB1" w:rsidR="0030183B">
        <w:rPr>
          <w:sz w:val="18"/>
        </w:rPr>
        <w:t xml:space="preserve"> </w:t>
      </w:r>
      <w:r w:rsidRPr="00A55DB1">
        <w:rPr>
          <w:sz w:val="18"/>
        </w:rPr>
        <w:t>meselesinin</w:t>
      </w:r>
      <w:r w:rsidRPr="00A55DB1" w:rsidR="0030183B">
        <w:rPr>
          <w:sz w:val="18"/>
        </w:rPr>
        <w:t xml:space="preserve"> </w:t>
      </w:r>
      <w:r w:rsidRPr="00A55DB1">
        <w:rPr>
          <w:sz w:val="18"/>
        </w:rPr>
        <w:t>de</w:t>
      </w:r>
      <w:r w:rsidRPr="00A55DB1" w:rsidR="0030183B">
        <w:rPr>
          <w:sz w:val="18"/>
        </w:rPr>
        <w:t xml:space="preserve"> </w:t>
      </w:r>
      <w:r w:rsidRPr="00A55DB1">
        <w:rPr>
          <w:sz w:val="18"/>
        </w:rPr>
        <w:t>sadece</w:t>
      </w:r>
      <w:r w:rsidRPr="00A55DB1" w:rsidR="0030183B">
        <w:rPr>
          <w:sz w:val="18"/>
        </w:rPr>
        <w:t xml:space="preserve"> </w:t>
      </w:r>
      <w:r w:rsidRPr="00A55DB1">
        <w:rPr>
          <w:sz w:val="18"/>
        </w:rPr>
        <w:t>güvenlik</w:t>
      </w:r>
      <w:r w:rsidRPr="00A55DB1" w:rsidR="0030183B">
        <w:rPr>
          <w:sz w:val="18"/>
        </w:rPr>
        <w:t xml:space="preserve"> </w:t>
      </w:r>
      <w:r w:rsidRPr="00A55DB1">
        <w:rPr>
          <w:sz w:val="18"/>
        </w:rPr>
        <w:t>güçlerinin</w:t>
      </w:r>
      <w:r w:rsidRPr="00A55DB1" w:rsidR="0030183B">
        <w:rPr>
          <w:sz w:val="18"/>
        </w:rPr>
        <w:t xml:space="preserve"> </w:t>
      </w:r>
      <w:r w:rsidRPr="00A55DB1">
        <w:rPr>
          <w:sz w:val="18"/>
        </w:rPr>
        <w:t>sayısını</w:t>
      </w:r>
      <w:r w:rsidRPr="00A55DB1" w:rsidR="0030183B">
        <w:rPr>
          <w:sz w:val="18"/>
        </w:rPr>
        <w:t xml:space="preserve"> </w:t>
      </w:r>
      <w:r w:rsidRPr="00A55DB1">
        <w:rPr>
          <w:sz w:val="18"/>
        </w:rPr>
        <w:t>artırmakla</w:t>
      </w:r>
      <w:r w:rsidRPr="00A55DB1" w:rsidR="0030183B">
        <w:rPr>
          <w:sz w:val="18"/>
        </w:rPr>
        <w:t xml:space="preserve"> </w:t>
      </w:r>
      <w:r w:rsidRPr="00A55DB1">
        <w:rPr>
          <w:sz w:val="18"/>
        </w:rPr>
        <w:t>çözülemeyeceğini</w:t>
      </w:r>
      <w:r w:rsidRPr="00A55DB1" w:rsidR="0030183B">
        <w:rPr>
          <w:sz w:val="18"/>
        </w:rPr>
        <w:t xml:space="preserve"> </w:t>
      </w:r>
      <w:r w:rsidRPr="00A55DB1">
        <w:rPr>
          <w:sz w:val="18"/>
        </w:rPr>
        <w:t>de</w:t>
      </w:r>
      <w:r w:rsidRPr="00A55DB1" w:rsidR="0030183B">
        <w:rPr>
          <w:sz w:val="18"/>
        </w:rPr>
        <w:t xml:space="preserve"> </w:t>
      </w:r>
      <w:r w:rsidRPr="00A55DB1">
        <w:rPr>
          <w:sz w:val="18"/>
        </w:rPr>
        <w:t>ifade</w:t>
      </w:r>
      <w:r w:rsidRPr="00A55DB1" w:rsidR="0030183B">
        <w:rPr>
          <w:sz w:val="18"/>
        </w:rPr>
        <w:t xml:space="preserve"> </w:t>
      </w:r>
      <w:r w:rsidRPr="00A55DB1">
        <w:rPr>
          <w:sz w:val="18"/>
        </w:rPr>
        <w:t>ettik.</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Bir</w:t>
      </w:r>
      <w:r w:rsidRPr="00A55DB1" w:rsidR="0030183B">
        <w:rPr>
          <w:sz w:val="18"/>
        </w:rPr>
        <w:t xml:space="preserve"> </w:t>
      </w:r>
      <w:r w:rsidRPr="00A55DB1">
        <w:rPr>
          <w:sz w:val="18"/>
        </w:rPr>
        <w:t>bütün</w:t>
      </w:r>
      <w:r w:rsidRPr="00A55DB1" w:rsidR="0030183B">
        <w:rPr>
          <w:sz w:val="18"/>
        </w:rPr>
        <w:t xml:space="preserve"> </w:t>
      </w:r>
      <w:r w:rsidRPr="00A55DB1">
        <w:rPr>
          <w:sz w:val="18"/>
        </w:rPr>
        <w:t>olarak</w:t>
      </w:r>
      <w:r w:rsidRPr="00A55DB1" w:rsidR="0030183B">
        <w:rPr>
          <w:sz w:val="18"/>
        </w:rPr>
        <w:t xml:space="preserve"> </w:t>
      </w:r>
      <w:r w:rsidRPr="00A55DB1">
        <w:rPr>
          <w:sz w:val="18"/>
        </w:rPr>
        <w:t>ülkedeki</w:t>
      </w:r>
      <w:r w:rsidRPr="00A55DB1" w:rsidR="0030183B">
        <w:rPr>
          <w:sz w:val="18"/>
        </w:rPr>
        <w:t xml:space="preserve"> </w:t>
      </w:r>
      <w:r w:rsidRPr="00A55DB1">
        <w:rPr>
          <w:sz w:val="18"/>
        </w:rPr>
        <w:t>hak,</w:t>
      </w:r>
      <w:r w:rsidRPr="00A55DB1" w:rsidR="0030183B">
        <w:rPr>
          <w:sz w:val="18"/>
        </w:rPr>
        <w:t xml:space="preserve"> </w:t>
      </w:r>
      <w:r w:rsidRPr="00A55DB1">
        <w:rPr>
          <w:sz w:val="18"/>
        </w:rPr>
        <w:t>adalet,</w:t>
      </w:r>
      <w:r w:rsidRPr="00A55DB1" w:rsidR="0030183B">
        <w:rPr>
          <w:sz w:val="18"/>
        </w:rPr>
        <w:t xml:space="preserve"> </w:t>
      </w:r>
      <w:r w:rsidRPr="00A55DB1">
        <w:rPr>
          <w:sz w:val="18"/>
        </w:rPr>
        <w:t>demokrasi,</w:t>
      </w:r>
      <w:r w:rsidRPr="00A55DB1" w:rsidR="0030183B">
        <w:rPr>
          <w:sz w:val="18"/>
        </w:rPr>
        <w:t xml:space="preserve"> </w:t>
      </w:r>
      <w:r w:rsidRPr="00A55DB1">
        <w:rPr>
          <w:sz w:val="18"/>
        </w:rPr>
        <w:t>bütün</w:t>
      </w:r>
      <w:r w:rsidRPr="00A55DB1" w:rsidR="0030183B">
        <w:rPr>
          <w:sz w:val="18"/>
        </w:rPr>
        <w:t xml:space="preserve"> </w:t>
      </w:r>
      <w:r w:rsidRPr="00A55DB1">
        <w:rPr>
          <w:sz w:val="18"/>
        </w:rPr>
        <w:t>bu</w:t>
      </w:r>
      <w:r w:rsidRPr="00A55DB1" w:rsidR="0030183B">
        <w:rPr>
          <w:sz w:val="18"/>
        </w:rPr>
        <w:t xml:space="preserve"> </w:t>
      </w:r>
      <w:r w:rsidRPr="00A55DB1">
        <w:rPr>
          <w:sz w:val="18"/>
        </w:rPr>
        <w:t>meseleler</w:t>
      </w:r>
      <w:r w:rsidRPr="00A55DB1" w:rsidR="0030183B">
        <w:rPr>
          <w:sz w:val="18"/>
        </w:rPr>
        <w:t xml:space="preserve"> </w:t>
      </w:r>
      <w:r w:rsidRPr="00A55DB1">
        <w:rPr>
          <w:sz w:val="18"/>
        </w:rPr>
        <w:t>güvenlik</w:t>
      </w:r>
      <w:r w:rsidRPr="00A55DB1" w:rsidR="0030183B">
        <w:rPr>
          <w:sz w:val="18"/>
        </w:rPr>
        <w:t xml:space="preserve"> </w:t>
      </w:r>
      <w:r w:rsidRPr="00A55DB1">
        <w:rPr>
          <w:sz w:val="18"/>
        </w:rPr>
        <w:t>sorununun</w:t>
      </w:r>
      <w:r w:rsidRPr="00A55DB1" w:rsidR="0030183B">
        <w:rPr>
          <w:sz w:val="18"/>
        </w:rPr>
        <w:t xml:space="preserve"> </w:t>
      </w:r>
      <w:r w:rsidRPr="00A55DB1">
        <w:rPr>
          <w:sz w:val="18"/>
        </w:rPr>
        <w:t>ana</w:t>
      </w:r>
      <w:r w:rsidRPr="00A55DB1" w:rsidR="0030183B">
        <w:rPr>
          <w:sz w:val="18"/>
        </w:rPr>
        <w:t xml:space="preserve"> </w:t>
      </w:r>
      <w:r w:rsidRPr="00A55DB1">
        <w:rPr>
          <w:sz w:val="18"/>
        </w:rPr>
        <w:t>kollarıdır.</w:t>
      </w:r>
      <w:r w:rsidRPr="00A55DB1" w:rsidR="0030183B">
        <w:rPr>
          <w:sz w:val="18"/>
        </w:rPr>
        <w:t xml:space="preserve"> </w:t>
      </w:r>
      <w:r w:rsidRPr="00A55DB1">
        <w:rPr>
          <w:sz w:val="18"/>
        </w:rPr>
        <w:t>Şimdi,</w:t>
      </w:r>
      <w:r w:rsidRPr="00A55DB1" w:rsidR="0030183B">
        <w:rPr>
          <w:sz w:val="18"/>
        </w:rPr>
        <w:t xml:space="preserve"> </w:t>
      </w:r>
      <w:r w:rsidRPr="00A55DB1">
        <w:rPr>
          <w:sz w:val="18"/>
        </w:rPr>
        <w:t>bunlarla</w:t>
      </w:r>
      <w:r w:rsidRPr="00A55DB1" w:rsidR="0030183B">
        <w:rPr>
          <w:sz w:val="18"/>
        </w:rPr>
        <w:t xml:space="preserve"> </w:t>
      </w:r>
      <w:r w:rsidRPr="00A55DB1">
        <w:rPr>
          <w:sz w:val="18"/>
        </w:rPr>
        <w:t>ilgili</w:t>
      </w:r>
      <w:r w:rsidRPr="00A55DB1" w:rsidR="0030183B">
        <w:rPr>
          <w:sz w:val="18"/>
        </w:rPr>
        <w:t xml:space="preserve"> </w:t>
      </w:r>
      <w:r w:rsidRPr="00A55DB1">
        <w:rPr>
          <w:sz w:val="18"/>
        </w:rPr>
        <w:t>olarak,</w:t>
      </w:r>
      <w:r w:rsidRPr="00A55DB1" w:rsidR="0030183B">
        <w:rPr>
          <w:sz w:val="18"/>
        </w:rPr>
        <w:t xml:space="preserve"> </w:t>
      </w:r>
      <w:r w:rsidRPr="00A55DB1">
        <w:rPr>
          <w:sz w:val="18"/>
        </w:rPr>
        <w:t>son</w:t>
      </w:r>
      <w:r w:rsidRPr="00A55DB1" w:rsidR="0030183B">
        <w:rPr>
          <w:sz w:val="18"/>
        </w:rPr>
        <w:t xml:space="preserve"> </w:t>
      </w:r>
      <w:r w:rsidRPr="00A55DB1">
        <w:rPr>
          <w:sz w:val="18"/>
        </w:rPr>
        <w:t>zamanlarda,</w:t>
      </w:r>
      <w:r w:rsidRPr="00A55DB1" w:rsidR="0030183B">
        <w:rPr>
          <w:sz w:val="18"/>
        </w:rPr>
        <w:t xml:space="preserve"> </w:t>
      </w:r>
      <w:r w:rsidRPr="00A55DB1">
        <w:rPr>
          <w:sz w:val="18"/>
        </w:rPr>
        <w:t>özellikle</w:t>
      </w:r>
      <w:r w:rsidRPr="00A55DB1" w:rsidR="0030183B">
        <w:rPr>
          <w:sz w:val="18"/>
        </w:rPr>
        <w:t xml:space="preserve"> </w:t>
      </w:r>
      <w:r w:rsidRPr="00A55DB1">
        <w:rPr>
          <w:sz w:val="18"/>
        </w:rPr>
        <w:t>HDP</w:t>
      </w:r>
      <w:r w:rsidRPr="00A55DB1" w:rsidR="0030183B">
        <w:rPr>
          <w:sz w:val="18"/>
        </w:rPr>
        <w:t xml:space="preserve"> </w:t>
      </w:r>
      <w:r w:rsidRPr="00A55DB1">
        <w:rPr>
          <w:sz w:val="18"/>
        </w:rPr>
        <w:t>üzerinden</w:t>
      </w:r>
      <w:r w:rsidRPr="00A55DB1" w:rsidR="0030183B">
        <w:rPr>
          <w:sz w:val="18"/>
        </w:rPr>
        <w:t xml:space="preserve"> </w:t>
      </w:r>
      <w:r w:rsidRPr="00A55DB1">
        <w:rPr>
          <w:sz w:val="18"/>
        </w:rPr>
        <w:t>bir</w:t>
      </w:r>
      <w:r w:rsidRPr="00A55DB1" w:rsidR="0030183B">
        <w:rPr>
          <w:sz w:val="18"/>
        </w:rPr>
        <w:t xml:space="preserve"> </w:t>
      </w:r>
      <w:r w:rsidRPr="00A55DB1">
        <w:rPr>
          <w:sz w:val="18"/>
        </w:rPr>
        <w:t>kapatma</w:t>
      </w:r>
      <w:r w:rsidRPr="00A55DB1" w:rsidR="0030183B">
        <w:rPr>
          <w:sz w:val="18"/>
        </w:rPr>
        <w:t xml:space="preserve"> </w:t>
      </w:r>
      <w:r w:rsidRPr="00A55DB1">
        <w:rPr>
          <w:sz w:val="18"/>
        </w:rPr>
        <w:t>furyası</w:t>
      </w:r>
      <w:r w:rsidRPr="00A55DB1" w:rsidR="0030183B">
        <w:rPr>
          <w:sz w:val="18"/>
        </w:rPr>
        <w:t xml:space="preserve"> </w:t>
      </w:r>
      <w:r w:rsidRPr="00A55DB1">
        <w:rPr>
          <w:sz w:val="18"/>
        </w:rPr>
        <w:t>tartışılıyor;</w:t>
      </w:r>
      <w:r w:rsidRPr="00A55DB1" w:rsidR="0030183B">
        <w:rPr>
          <w:sz w:val="18"/>
        </w:rPr>
        <w:t xml:space="preserve"> </w:t>
      </w:r>
      <w:r w:rsidRPr="00A55DB1">
        <w:rPr>
          <w:sz w:val="18"/>
        </w:rPr>
        <w:t>her</w:t>
      </w:r>
      <w:r w:rsidRPr="00A55DB1" w:rsidR="0030183B">
        <w:rPr>
          <w:sz w:val="18"/>
        </w:rPr>
        <w:t xml:space="preserve"> </w:t>
      </w:r>
      <w:r w:rsidRPr="00A55DB1">
        <w:rPr>
          <w:sz w:val="18"/>
        </w:rPr>
        <w:t>gün</w:t>
      </w:r>
      <w:r w:rsidRPr="00A55DB1" w:rsidR="0030183B">
        <w:rPr>
          <w:sz w:val="18"/>
        </w:rPr>
        <w:t xml:space="preserve"> </w:t>
      </w:r>
      <w:r w:rsidRPr="00A55DB1">
        <w:rPr>
          <w:sz w:val="18"/>
        </w:rPr>
        <w:t>televizyonlarda</w:t>
      </w:r>
      <w:r w:rsidRPr="00A55DB1" w:rsidR="0030183B">
        <w:rPr>
          <w:sz w:val="18"/>
        </w:rPr>
        <w:t xml:space="preserve"> </w:t>
      </w:r>
      <w:r w:rsidRPr="00A55DB1">
        <w:rPr>
          <w:sz w:val="18"/>
        </w:rPr>
        <w:t>“HDP</w:t>
      </w:r>
      <w:r w:rsidRPr="00A55DB1" w:rsidR="0030183B">
        <w:rPr>
          <w:sz w:val="18"/>
        </w:rPr>
        <w:t xml:space="preserve"> </w:t>
      </w:r>
      <w:r w:rsidRPr="00A55DB1">
        <w:rPr>
          <w:sz w:val="18"/>
        </w:rPr>
        <w:t>kapatılsın.”</w:t>
      </w:r>
      <w:r w:rsidRPr="00A55DB1" w:rsidR="0030183B">
        <w:rPr>
          <w:sz w:val="18"/>
        </w:rPr>
        <w:t xml:space="preserve"> </w:t>
      </w:r>
      <w:r w:rsidRPr="00A55DB1">
        <w:rPr>
          <w:sz w:val="18"/>
        </w:rPr>
        <w:t>“HDP</w:t>
      </w:r>
      <w:r w:rsidRPr="00A55DB1" w:rsidR="0030183B">
        <w:rPr>
          <w:sz w:val="18"/>
        </w:rPr>
        <w:t xml:space="preserve"> </w:t>
      </w:r>
      <w:r w:rsidRPr="00A55DB1">
        <w:rPr>
          <w:sz w:val="18"/>
        </w:rPr>
        <w:t>şunun</w:t>
      </w:r>
      <w:r w:rsidRPr="00A55DB1" w:rsidR="0030183B">
        <w:rPr>
          <w:sz w:val="18"/>
        </w:rPr>
        <w:t xml:space="preserve"> </w:t>
      </w:r>
      <w:r w:rsidRPr="00A55DB1">
        <w:rPr>
          <w:sz w:val="18"/>
        </w:rPr>
        <w:t>için</w:t>
      </w:r>
      <w:r w:rsidRPr="00A55DB1" w:rsidR="0030183B">
        <w:rPr>
          <w:sz w:val="18"/>
        </w:rPr>
        <w:t xml:space="preserve"> </w:t>
      </w:r>
      <w:r w:rsidRPr="00A55DB1">
        <w:rPr>
          <w:sz w:val="18"/>
        </w:rPr>
        <w:t>kapatılmalı,</w:t>
      </w:r>
      <w:r w:rsidRPr="00A55DB1" w:rsidR="0030183B">
        <w:rPr>
          <w:sz w:val="18"/>
        </w:rPr>
        <w:t xml:space="preserve"> </w:t>
      </w:r>
      <w:r w:rsidRPr="00A55DB1">
        <w:rPr>
          <w:sz w:val="18"/>
        </w:rPr>
        <w:t>bunun</w:t>
      </w:r>
      <w:r w:rsidRPr="00A55DB1" w:rsidR="0030183B">
        <w:rPr>
          <w:sz w:val="18"/>
        </w:rPr>
        <w:t xml:space="preserve"> </w:t>
      </w:r>
      <w:r w:rsidRPr="00A55DB1">
        <w:rPr>
          <w:sz w:val="18"/>
        </w:rPr>
        <w:t>için</w:t>
      </w:r>
      <w:r w:rsidRPr="00A55DB1" w:rsidR="0030183B">
        <w:rPr>
          <w:sz w:val="18"/>
        </w:rPr>
        <w:t xml:space="preserve"> </w:t>
      </w:r>
      <w:r w:rsidRPr="00A55DB1">
        <w:rPr>
          <w:sz w:val="18"/>
        </w:rPr>
        <w:t>kapatılmalı.”</w:t>
      </w:r>
      <w:r w:rsidRPr="00A55DB1" w:rsidR="0030183B">
        <w:rPr>
          <w:sz w:val="18"/>
        </w:rPr>
        <w:t xml:space="preserve"> </w:t>
      </w:r>
      <w:r w:rsidRPr="00A55DB1">
        <w:rPr>
          <w:sz w:val="18"/>
        </w:rPr>
        <w:t>diye</w:t>
      </w:r>
      <w:r w:rsidRPr="00A55DB1" w:rsidR="0030183B">
        <w:rPr>
          <w:sz w:val="18"/>
        </w:rPr>
        <w:t xml:space="preserve"> </w:t>
      </w:r>
      <w:r w:rsidRPr="00A55DB1">
        <w:rPr>
          <w:sz w:val="18"/>
        </w:rPr>
        <w:t>yaygara</w:t>
      </w:r>
      <w:r w:rsidRPr="00A55DB1" w:rsidR="0030183B">
        <w:rPr>
          <w:sz w:val="18"/>
        </w:rPr>
        <w:t xml:space="preserve"> </w:t>
      </w:r>
      <w:r w:rsidRPr="00A55DB1">
        <w:rPr>
          <w:sz w:val="18"/>
        </w:rPr>
        <w:t>kopartılıyor.</w:t>
      </w:r>
      <w:r w:rsidRPr="00A55DB1" w:rsidR="0030183B">
        <w:rPr>
          <w:sz w:val="18"/>
        </w:rPr>
        <w:t xml:space="preserve"> </w:t>
      </w:r>
      <w:r w:rsidRPr="00A55DB1">
        <w:rPr>
          <w:sz w:val="18"/>
        </w:rPr>
        <w:t>Bunun</w:t>
      </w:r>
      <w:r w:rsidRPr="00A55DB1" w:rsidR="0030183B">
        <w:rPr>
          <w:sz w:val="18"/>
        </w:rPr>
        <w:t xml:space="preserve"> </w:t>
      </w:r>
      <w:r w:rsidRPr="00A55DB1">
        <w:rPr>
          <w:sz w:val="18"/>
        </w:rPr>
        <w:t>organizasyonunu</w:t>
      </w:r>
      <w:r w:rsidRPr="00A55DB1" w:rsidR="0030183B">
        <w:rPr>
          <w:sz w:val="18"/>
        </w:rPr>
        <w:t xml:space="preserve"> </w:t>
      </w:r>
      <w:r w:rsidRPr="00A55DB1">
        <w:rPr>
          <w:sz w:val="18"/>
        </w:rPr>
        <w:t>da</w:t>
      </w:r>
      <w:r w:rsidRPr="00A55DB1" w:rsidR="0030183B">
        <w:rPr>
          <w:sz w:val="18"/>
        </w:rPr>
        <w:t xml:space="preserve"> </w:t>
      </w:r>
      <w:r w:rsidRPr="00A55DB1">
        <w:rPr>
          <w:sz w:val="18"/>
        </w:rPr>
        <w:t>Hükûmetin,</w:t>
      </w:r>
      <w:r w:rsidRPr="00A55DB1" w:rsidR="0030183B">
        <w:rPr>
          <w:sz w:val="18"/>
        </w:rPr>
        <w:t xml:space="preserve"> </w:t>
      </w:r>
      <w:r w:rsidRPr="00A55DB1">
        <w:rPr>
          <w:sz w:val="18"/>
        </w:rPr>
        <w:t>iktidarın</w:t>
      </w:r>
      <w:r w:rsidRPr="00A55DB1" w:rsidR="0030183B">
        <w:rPr>
          <w:sz w:val="18"/>
        </w:rPr>
        <w:t xml:space="preserve"> </w:t>
      </w:r>
      <w:r w:rsidRPr="00A55DB1">
        <w:rPr>
          <w:sz w:val="18"/>
        </w:rPr>
        <w:t>dışarıdan</w:t>
      </w:r>
      <w:r w:rsidRPr="00A55DB1" w:rsidR="0030183B">
        <w:rPr>
          <w:sz w:val="18"/>
        </w:rPr>
        <w:t xml:space="preserve"> </w:t>
      </w:r>
      <w:r w:rsidRPr="00A55DB1">
        <w:rPr>
          <w:sz w:val="18"/>
        </w:rPr>
        <w:t>destekli</w:t>
      </w:r>
      <w:r w:rsidRPr="00A55DB1" w:rsidR="0030183B">
        <w:rPr>
          <w:sz w:val="18"/>
        </w:rPr>
        <w:t xml:space="preserve"> </w:t>
      </w:r>
      <w:r w:rsidRPr="00A55DB1">
        <w:rPr>
          <w:sz w:val="18"/>
        </w:rPr>
        <w:t>yandaşı</w:t>
      </w:r>
      <w:r w:rsidRPr="00A55DB1" w:rsidR="0030183B">
        <w:rPr>
          <w:sz w:val="18"/>
        </w:rPr>
        <w:t xml:space="preserve"> </w:t>
      </w:r>
      <w:r w:rsidRPr="00A55DB1">
        <w:rPr>
          <w:sz w:val="18"/>
        </w:rPr>
        <w:t>Doğu</w:t>
      </w:r>
      <w:r w:rsidRPr="00A55DB1" w:rsidR="0030183B">
        <w:rPr>
          <w:sz w:val="18"/>
        </w:rPr>
        <w:t xml:space="preserve"> </w:t>
      </w:r>
      <w:r w:rsidRPr="00A55DB1">
        <w:rPr>
          <w:sz w:val="18"/>
        </w:rPr>
        <w:t>Perinçek</w:t>
      </w:r>
      <w:r w:rsidRPr="00A55DB1" w:rsidR="0030183B">
        <w:rPr>
          <w:sz w:val="18"/>
        </w:rPr>
        <w:t xml:space="preserve"> </w:t>
      </w:r>
      <w:r w:rsidRPr="00A55DB1">
        <w:rPr>
          <w:sz w:val="18"/>
        </w:rPr>
        <w:t>yapıyor.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Şimdi,</w:t>
      </w:r>
      <w:r w:rsidRPr="00A55DB1" w:rsidR="0030183B">
        <w:rPr>
          <w:sz w:val="18"/>
        </w:rPr>
        <w:t xml:space="preserve"> </w:t>
      </w:r>
      <w:r w:rsidRPr="00A55DB1">
        <w:rPr>
          <w:sz w:val="18"/>
        </w:rPr>
        <w:t>Doğu</w:t>
      </w:r>
      <w:r w:rsidRPr="00A55DB1" w:rsidR="0030183B">
        <w:rPr>
          <w:sz w:val="18"/>
        </w:rPr>
        <w:t xml:space="preserve"> </w:t>
      </w:r>
      <w:r w:rsidRPr="00A55DB1">
        <w:rPr>
          <w:sz w:val="18"/>
        </w:rPr>
        <w:t>Perinçek</w:t>
      </w:r>
      <w:r w:rsidRPr="00A55DB1" w:rsidR="0030183B">
        <w:rPr>
          <w:sz w:val="18"/>
        </w:rPr>
        <w:t xml:space="preserve"> </w:t>
      </w:r>
      <w:r w:rsidRPr="00A55DB1">
        <w:rPr>
          <w:sz w:val="18"/>
        </w:rPr>
        <w:t>kim?</w:t>
      </w:r>
      <w:r w:rsidRPr="00A55DB1" w:rsidR="0030183B">
        <w:rPr>
          <w:sz w:val="18"/>
        </w:rPr>
        <w:t xml:space="preserve"> </w:t>
      </w:r>
      <w:r w:rsidRPr="00A55DB1">
        <w:rPr>
          <w:sz w:val="18"/>
        </w:rPr>
        <w:t>Solcular,</w:t>
      </w:r>
      <w:r w:rsidRPr="00A55DB1" w:rsidR="0030183B">
        <w:rPr>
          <w:sz w:val="18"/>
        </w:rPr>
        <w:t xml:space="preserve"> </w:t>
      </w:r>
      <w:r w:rsidRPr="00A55DB1">
        <w:rPr>
          <w:sz w:val="18"/>
        </w:rPr>
        <w:t>sosyalistler</w:t>
      </w:r>
      <w:r w:rsidRPr="00A55DB1" w:rsidR="0030183B">
        <w:rPr>
          <w:sz w:val="18"/>
        </w:rPr>
        <w:t xml:space="preserve"> </w:t>
      </w:r>
      <w:r w:rsidRPr="00A55DB1">
        <w:rPr>
          <w:sz w:val="18"/>
        </w:rPr>
        <w:t>Doğu</w:t>
      </w:r>
      <w:r w:rsidRPr="00A55DB1" w:rsidR="0030183B">
        <w:rPr>
          <w:sz w:val="18"/>
        </w:rPr>
        <w:t xml:space="preserve"> </w:t>
      </w:r>
      <w:r w:rsidRPr="00A55DB1">
        <w:rPr>
          <w:sz w:val="18"/>
        </w:rPr>
        <w:t>Perinçek’in</w:t>
      </w:r>
      <w:r w:rsidRPr="00A55DB1" w:rsidR="0030183B">
        <w:rPr>
          <w:sz w:val="18"/>
        </w:rPr>
        <w:t xml:space="preserve"> </w:t>
      </w:r>
      <w:r w:rsidRPr="00A55DB1">
        <w:rPr>
          <w:sz w:val="18"/>
        </w:rPr>
        <w:t>kim</w:t>
      </w:r>
      <w:r w:rsidRPr="00A55DB1" w:rsidR="0030183B">
        <w:rPr>
          <w:sz w:val="18"/>
        </w:rPr>
        <w:t xml:space="preserve"> </w:t>
      </w:r>
      <w:r w:rsidRPr="00A55DB1">
        <w:rPr>
          <w:sz w:val="18"/>
        </w:rPr>
        <w:t>olduğunu</w:t>
      </w:r>
      <w:r w:rsidRPr="00A55DB1" w:rsidR="0030183B">
        <w:rPr>
          <w:sz w:val="18"/>
        </w:rPr>
        <w:t xml:space="preserve"> </w:t>
      </w:r>
      <w:r w:rsidRPr="00A55DB1">
        <w:rPr>
          <w:sz w:val="18"/>
        </w:rPr>
        <w:t>iyi</w:t>
      </w:r>
      <w:r w:rsidRPr="00A55DB1" w:rsidR="0030183B">
        <w:rPr>
          <w:sz w:val="18"/>
        </w:rPr>
        <w:t xml:space="preserve"> </w:t>
      </w:r>
      <w:r w:rsidRPr="00A55DB1">
        <w:rPr>
          <w:sz w:val="18"/>
        </w:rPr>
        <w:t>öğrenmişler,</w:t>
      </w:r>
      <w:r w:rsidRPr="00A55DB1" w:rsidR="0030183B">
        <w:rPr>
          <w:sz w:val="18"/>
        </w:rPr>
        <w:t xml:space="preserve"> </w:t>
      </w:r>
      <w:r w:rsidRPr="00A55DB1">
        <w:rPr>
          <w:sz w:val="18"/>
        </w:rPr>
        <w:t>tespit</w:t>
      </w:r>
      <w:r w:rsidRPr="00A55DB1" w:rsidR="0030183B">
        <w:rPr>
          <w:sz w:val="18"/>
        </w:rPr>
        <w:t xml:space="preserve"> </w:t>
      </w:r>
      <w:r w:rsidRPr="00A55DB1">
        <w:rPr>
          <w:sz w:val="18"/>
        </w:rPr>
        <w:t>etmişler</w:t>
      </w:r>
      <w:r w:rsidRPr="00A55DB1" w:rsidR="0030183B">
        <w:rPr>
          <w:sz w:val="18"/>
        </w:rPr>
        <w:t xml:space="preserve"> </w:t>
      </w:r>
      <w:r w:rsidRPr="00A55DB1">
        <w:rPr>
          <w:sz w:val="18"/>
        </w:rPr>
        <w:t>ve</w:t>
      </w:r>
      <w:r w:rsidRPr="00A55DB1" w:rsidR="0030183B">
        <w:rPr>
          <w:sz w:val="18"/>
        </w:rPr>
        <w:t xml:space="preserve"> </w:t>
      </w:r>
      <w:r w:rsidRPr="00A55DB1">
        <w:rPr>
          <w:sz w:val="18"/>
        </w:rPr>
        <w:t>bunu</w:t>
      </w:r>
      <w:r w:rsidRPr="00A55DB1" w:rsidR="0030183B">
        <w:rPr>
          <w:sz w:val="18"/>
        </w:rPr>
        <w:t xml:space="preserve"> </w:t>
      </w:r>
      <w:r w:rsidRPr="00A55DB1">
        <w:rPr>
          <w:sz w:val="18"/>
        </w:rPr>
        <w:t>dışlamışlar,</w:t>
      </w:r>
      <w:r w:rsidRPr="00A55DB1" w:rsidR="0030183B">
        <w:rPr>
          <w:sz w:val="18"/>
        </w:rPr>
        <w:t xml:space="preserve"> </w:t>
      </w:r>
      <w:r w:rsidRPr="00A55DB1">
        <w:rPr>
          <w:sz w:val="18"/>
        </w:rPr>
        <w:t>atmışlar.</w:t>
      </w:r>
      <w:r w:rsidRPr="00A55DB1" w:rsidR="0030183B">
        <w:rPr>
          <w:sz w:val="18"/>
        </w:rPr>
        <w:t xml:space="preserve"> </w:t>
      </w:r>
      <w:r w:rsidRPr="00A55DB1">
        <w:rPr>
          <w:sz w:val="18"/>
        </w:rPr>
        <w:t>Şimdi,</w:t>
      </w:r>
      <w:r w:rsidRPr="00A55DB1" w:rsidR="0030183B">
        <w:rPr>
          <w:sz w:val="18"/>
        </w:rPr>
        <w:t xml:space="preserve"> </w:t>
      </w:r>
      <w:r w:rsidRPr="00A55DB1">
        <w:rPr>
          <w:sz w:val="18"/>
        </w:rPr>
        <w:t>gitmiş</w:t>
      </w:r>
      <w:r w:rsidRPr="00A55DB1" w:rsidR="0030183B">
        <w:rPr>
          <w:sz w:val="18"/>
        </w:rPr>
        <w:t xml:space="preserve"> </w:t>
      </w:r>
      <w:r w:rsidRPr="00A55DB1">
        <w:rPr>
          <w:sz w:val="18"/>
        </w:rPr>
        <w:t>kendisini</w:t>
      </w:r>
      <w:r w:rsidRPr="00A55DB1" w:rsidR="0030183B">
        <w:rPr>
          <w:sz w:val="18"/>
        </w:rPr>
        <w:t xml:space="preserve"> </w:t>
      </w:r>
      <w:r w:rsidRPr="00A55DB1">
        <w:rPr>
          <w:sz w:val="18"/>
        </w:rPr>
        <w:t>iktidarın</w:t>
      </w:r>
      <w:r w:rsidRPr="00A55DB1" w:rsidR="0030183B">
        <w:rPr>
          <w:sz w:val="18"/>
        </w:rPr>
        <w:t xml:space="preserve"> </w:t>
      </w:r>
      <w:r w:rsidRPr="00A55DB1">
        <w:rPr>
          <w:sz w:val="18"/>
        </w:rPr>
        <w:t>yanında</w:t>
      </w:r>
      <w:r w:rsidRPr="00A55DB1" w:rsidR="0030183B">
        <w:rPr>
          <w:sz w:val="18"/>
        </w:rPr>
        <w:t xml:space="preserve"> </w:t>
      </w:r>
      <w:r w:rsidRPr="00A55DB1">
        <w:rPr>
          <w:sz w:val="18"/>
        </w:rPr>
        <w:t>bir</w:t>
      </w:r>
      <w:r w:rsidRPr="00A55DB1" w:rsidR="0030183B">
        <w:rPr>
          <w:sz w:val="18"/>
        </w:rPr>
        <w:t xml:space="preserve"> </w:t>
      </w:r>
      <w:r w:rsidRPr="00A55DB1">
        <w:rPr>
          <w:sz w:val="18"/>
        </w:rPr>
        <w:t>yere</w:t>
      </w:r>
      <w:r w:rsidRPr="00A55DB1" w:rsidR="0030183B">
        <w:rPr>
          <w:sz w:val="18"/>
        </w:rPr>
        <w:t xml:space="preserve"> </w:t>
      </w:r>
      <w:r w:rsidRPr="00A55DB1">
        <w:rPr>
          <w:sz w:val="18"/>
        </w:rPr>
        <w:t>konumlandırmış</w:t>
      </w:r>
      <w:r w:rsidRPr="00A55DB1" w:rsidR="0030183B">
        <w:rPr>
          <w:sz w:val="18"/>
        </w:rPr>
        <w:t xml:space="preserve"> </w:t>
      </w:r>
      <w:r w:rsidRPr="00A55DB1">
        <w:rPr>
          <w:sz w:val="18"/>
        </w:rPr>
        <w:t>ve</w:t>
      </w:r>
      <w:r w:rsidRPr="00A55DB1" w:rsidR="0030183B">
        <w:rPr>
          <w:sz w:val="18"/>
        </w:rPr>
        <w:t xml:space="preserve"> </w:t>
      </w:r>
      <w:r w:rsidRPr="00A55DB1">
        <w:rPr>
          <w:sz w:val="18"/>
        </w:rPr>
        <w:t>her</w:t>
      </w:r>
      <w:r w:rsidRPr="00A55DB1" w:rsidR="0030183B">
        <w:rPr>
          <w:sz w:val="18"/>
        </w:rPr>
        <w:t xml:space="preserve"> </w:t>
      </w:r>
      <w:r w:rsidRPr="00A55DB1">
        <w:rPr>
          <w:sz w:val="18"/>
        </w:rPr>
        <w:t>gün</w:t>
      </w:r>
      <w:r w:rsidRPr="00A55DB1" w:rsidR="0030183B">
        <w:rPr>
          <w:sz w:val="18"/>
        </w:rPr>
        <w:t xml:space="preserve"> </w:t>
      </w:r>
      <w:r w:rsidRPr="00A55DB1">
        <w:rPr>
          <w:sz w:val="18"/>
        </w:rPr>
        <w:t>televizyonlarda</w:t>
      </w:r>
      <w:r w:rsidRPr="00A55DB1" w:rsidR="0030183B">
        <w:rPr>
          <w:sz w:val="18"/>
        </w:rPr>
        <w:t xml:space="preserve"> </w:t>
      </w:r>
      <w:r w:rsidRPr="00A55DB1">
        <w:rPr>
          <w:sz w:val="18"/>
        </w:rPr>
        <w:t>yaygara</w:t>
      </w:r>
      <w:r w:rsidRPr="00A55DB1" w:rsidR="0030183B">
        <w:rPr>
          <w:sz w:val="18"/>
        </w:rPr>
        <w:t xml:space="preserve"> </w:t>
      </w:r>
      <w:r w:rsidRPr="00A55DB1">
        <w:rPr>
          <w:sz w:val="18"/>
        </w:rPr>
        <w:t>kopartıyor.</w:t>
      </w:r>
      <w:r w:rsidRPr="00A55DB1" w:rsidR="0030183B">
        <w:rPr>
          <w:sz w:val="18"/>
        </w:rPr>
        <w:t xml:space="preserve"> </w:t>
      </w:r>
      <w:r w:rsidRPr="00A55DB1">
        <w:rPr>
          <w:sz w:val="18"/>
        </w:rPr>
        <w:t>Kendisi</w:t>
      </w:r>
      <w:r w:rsidRPr="00A55DB1" w:rsidR="0030183B">
        <w:rPr>
          <w:sz w:val="18"/>
        </w:rPr>
        <w:t xml:space="preserve"> </w:t>
      </w:r>
      <w:r w:rsidRPr="00A55DB1">
        <w:rPr>
          <w:sz w:val="18"/>
        </w:rPr>
        <w:t>benim</w:t>
      </w:r>
      <w:r w:rsidRPr="00A55DB1" w:rsidR="0030183B">
        <w:rPr>
          <w:sz w:val="18"/>
        </w:rPr>
        <w:t xml:space="preserve"> </w:t>
      </w:r>
      <w:r w:rsidRPr="00A55DB1">
        <w:rPr>
          <w:sz w:val="18"/>
        </w:rPr>
        <w:t>İstanbul</w:t>
      </w:r>
      <w:r w:rsidRPr="00A55DB1" w:rsidR="0030183B">
        <w:rPr>
          <w:sz w:val="18"/>
        </w:rPr>
        <w:t xml:space="preserve"> </w:t>
      </w:r>
      <w:r w:rsidRPr="00A55DB1">
        <w:rPr>
          <w:sz w:val="18"/>
        </w:rPr>
        <w:t>3’üncü</w:t>
      </w:r>
      <w:r w:rsidRPr="00A55DB1" w:rsidR="0030183B">
        <w:rPr>
          <w:sz w:val="18"/>
        </w:rPr>
        <w:t xml:space="preserve"> </w:t>
      </w:r>
      <w:r w:rsidRPr="00A55DB1">
        <w:rPr>
          <w:sz w:val="18"/>
        </w:rPr>
        <w:t>bölgeden</w:t>
      </w:r>
      <w:r w:rsidRPr="00A55DB1" w:rsidR="0030183B">
        <w:rPr>
          <w:sz w:val="18"/>
        </w:rPr>
        <w:t xml:space="preserve"> </w:t>
      </w:r>
      <w:r w:rsidRPr="00A55DB1">
        <w:rPr>
          <w:sz w:val="18"/>
        </w:rPr>
        <w:t>aldığım</w:t>
      </w:r>
      <w:r w:rsidRPr="00A55DB1" w:rsidR="0030183B">
        <w:rPr>
          <w:sz w:val="18"/>
        </w:rPr>
        <w:t xml:space="preserve"> </w:t>
      </w:r>
      <w:r w:rsidRPr="00A55DB1">
        <w:rPr>
          <w:sz w:val="18"/>
        </w:rPr>
        <w:t>oy</w:t>
      </w:r>
      <w:r w:rsidRPr="00A55DB1" w:rsidR="0030183B">
        <w:rPr>
          <w:sz w:val="18"/>
        </w:rPr>
        <w:t xml:space="preserve"> </w:t>
      </w:r>
      <w:r w:rsidRPr="00A55DB1">
        <w:rPr>
          <w:sz w:val="18"/>
        </w:rPr>
        <w:t>kadar</w:t>
      </w:r>
      <w:r w:rsidRPr="00A55DB1" w:rsidR="0030183B">
        <w:rPr>
          <w:sz w:val="18"/>
        </w:rPr>
        <w:t xml:space="preserve"> </w:t>
      </w:r>
      <w:r w:rsidRPr="00A55DB1">
        <w:rPr>
          <w:sz w:val="18"/>
        </w:rPr>
        <w:t>Türkiye</w:t>
      </w:r>
      <w:r w:rsidRPr="00A55DB1" w:rsidR="0030183B">
        <w:rPr>
          <w:sz w:val="18"/>
        </w:rPr>
        <w:t xml:space="preserve"> </w:t>
      </w:r>
      <w:r w:rsidRPr="00A55DB1">
        <w:rPr>
          <w:sz w:val="18"/>
        </w:rPr>
        <w:t>genelinden</w:t>
      </w:r>
      <w:r w:rsidRPr="00A55DB1" w:rsidR="0030183B">
        <w:rPr>
          <w:sz w:val="18"/>
        </w:rPr>
        <w:t xml:space="preserve"> </w:t>
      </w:r>
      <w:r w:rsidRPr="00A55DB1">
        <w:rPr>
          <w:sz w:val="18"/>
        </w:rPr>
        <w:t>oy</w:t>
      </w:r>
      <w:r w:rsidRPr="00A55DB1" w:rsidR="0030183B">
        <w:rPr>
          <w:sz w:val="18"/>
        </w:rPr>
        <w:t xml:space="preserve"> </w:t>
      </w:r>
      <w:r w:rsidRPr="00A55DB1">
        <w:rPr>
          <w:sz w:val="18"/>
        </w:rPr>
        <w:t>alamamış.</w:t>
      </w:r>
      <w:r w:rsidRPr="00A55DB1" w:rsidR="0030183B">
        <w:rPr>
          <w:sz w:val="18"/>
        </w:rPr>
        <w:t xml:space="preserve"> </w:t>
      </w:r>
      <w:r w:rsidRPr="00A55DB1">
        <w:rPr>
          <w:sz w:val="18"/>
        </w:rPr>
        <w:t>Hepsi</w:t>
      </w:r>
      <w:r w:rsidRPr="00A55DB1" w:rsidR="0030183B">
        <w:rPr>
          <w:sz w:val="18"/>
        </w:rPr>
        <w:t xml:space="preserve"> </w:t>
      </w:r>
      <w:r w:rsidRPr="00A55DB1">
        <w:rPr>
          <w:sz w:val="18"/>
        </w:rPr>
        <w:t>bu</w:t>
      </w:r>
      <w:r w:rsidRPr="00A55DB1" w:rsidR="0030183B">
        <w:rPr>
          <w:sz w:val="18"/>
        </w:rPr>
        <w:t xml:space="preserve"> </w:t>
      </w:r>
      <w:r w:rsidRPr="00A55DB1">
        <w:rPr>
          <w:sz w:val="18"/>
        </w:rPr>
        <w:t>kadar</w:t>
      </w:r>
      <w:r w:rsidRPr="00A55DB1" w:rsidR="0030183B">
        <w:rPr>
          <w:sz w:val="18"/>
        </w:rPr>
        <w:t xml:space="preserve"> </w:t>
      </w:r>
      <w:r w:rsidRPr="00A55DB1">
        <w:rPr>
          <w:sz w:val="18"/>
        </w:rPr>
        <w:t>yani</w:t>
      </w:r>
      <w:r w:rsidRPr="00A55DB1" w:rsidR="0030183B">
        <w:rPr>
          <w:sz w:val="18"/>
        </w:rPr>
        <w:t xml:space="preserve"> </w:t>
      </w:r>
      <w:r w:rsidRPr="00A55DB1">
        <w:rPr>
          <w:sz w:val="18"/>
        </w:rPr>
        <w:t>bütün</w:t>
      </w:r>
      <w:r w:rsidRPr="00A55DB1" w:rsidR="0030183B">
        <w:rPr>
          <w:sz w:val="18"/>
        </w:rPr>
        <w:t xml:space="preserve"> </w:t>
      </w:r>
      <w:r w:rsidRPr="00A55DB1">
        <w:rPr>
          <w:sz w:val="18"/>
        </w:rPr>
        <w:t>gücü</w:t>
      </w:r>
      <w:r w:rsidRPr="00A55DB1" w:rsidR="0030183B">
        <w:rPr>
          <w:sz w:val="18"/>
        </w:rPr>
        <w:t xml:space="preserve"> </w:t>
      </w:r>
      <w:r w:rsidRPr="00A55DB1">
        <w:rPr>
          <w:sz w:val="18"/>
        </w:rPr>
        <w:t>de</w:t>
      </w:r>
      <w:r w:rsidRPr="00A55DB1" w:rsidR="0030183B">
        <w:rPr>
          <w:sz w:val="18"/>
        </w:rPr>
        <w:t xml:space="preserve"> </w:t>
      </w:r>
      <w:r w:rsidRPr="00A55DB1">
        <w:rPr>
          <w:sz w:val="18"/>
        </w:rPr>
        <w:t>bu.</w:t>
      </w:r>
    </w:p>
    <w:p w:rsidRPr="00A55DB1" w:rsidR="00286344" w:rsidP="00A55DB1" w:rsidRDefault="00286344">
      <w:pPr>
        <w:pStyle w:val="GENELKURUL"/>
        <w:spacing w:line="240" w:lineRule="auto"/>
        <w:rPr>
          <w:sz w:val="18"/>
        </w:rPr>
      </w:pPr>
      <w:r w:rsidRPr="00A55DB1">
        <w:rPr>
          <w:sz w:val="18"/>
        </w:rPr>
        <w:t>Şimdi,</w:t>
      </w:r>
      <w:r w:rsidRPr="00A55DB1" w:rsidR="0030183B">
        <w:rPr>
          <w:sz w:val="18"/>
        </w:rPr>
        <w:t xml:space="preserve"> </w:t>
      </w:r>
      <w:r w:rsidRPr="00A55DB1">
        <w:rPr>
          <w:sz w:val="18"/>
        </w:rPr>
        <w:t>Perinçek</w:t>
      </w:r>
      <w:r w:rsidRPr="00A55DB1" w:rsidR="0030183B">
        <w:rPr>
          <w:sz w:val="18"/>
        </w:rPr>
        <w:t xml:space="preserve"> </w:t>
      </w:r>
      <w:r w:rsidRPr="00A55DB1">
        <w:rPr>
          <w:sz w:val="18"/>
        </w:rPr>
        <w:t>gibiler,</w:t>
      </w:r>
      <w:r w:rsidRPr="00A55DB1" w:rsidR="0030183B">
        <w:rPr>
          <w:sz w:val="18"/>
        </w:rPr>
        <w:t xml:space="preserve"> </w:t>
      </w:r>
      <w:r w:rsidRPr="00A55DB1">
        <w:rPr>
          <w:sz w:val="18"/>
        </w:rPr>
        <w:t>bu</w:t>
      </w:r>
      <w:r w:rsidRPr="00A55DB1" w:rsidR="0030183B">
        <w:rPr>
          <w:sz w:val="18"/>
        </w:rPr>
        <w:t xml:space="preserve"> </w:t>
      </w:r>
      <w:r w:rsidRPr="00A55DB1">
        <w:rPr>
          <w:sz w:val="18"/>
        </w:rPr>
        <w:t>organizasyon</w:t>
      </w:r>
      <w:r w:rsidRPr="00A55DB1" w:rsidR="0030183B">
        <w:rPr>
          <w:sz w:val="18"/>
        </w:rPr>
        <w:t xml:space="preserve"> </w:t>
      </w:r>
      <w:r w:rsidRPr="00A55DB1">
        <w:rPr>
          <w:sz w:val="18"/>
        </w:rPr>
        <w:t>ekibine</w:t>
      </w:r>
      <w:r w:rsidRPr="00A55DB1" w:rsidR="0030183B">
        <w:rPr>
          <w:sz w:val="18"/>
        </w:rPr>
        <w:t xml:space="preserve"> </w:t>
      </w:r>
      <w:r w:rsidRPr="00A55DB1">
        <w:rPr>
          <w:sz w:val="18"/>
        </w:rPr>
        <w:t>katılanlar,</w:t>
      </w:r>
      <w:r w:rsidRPr="00A55DB1" w:rsidR="0030183B">
        <w:rPr>
          <w:sz w:val="18"/>
        </w:rPr>
        <w:t xml:space="preserve"> </w:t>
      </w:r>
      <w:r w:rsidRPr="00A55DB1">
        <w:rPr>
          <w:sz w:val="18"/>
        </w:rPr>
        <w:t>bununla</w:t>
      </w:r>
      <w:r w:rsidRPr="00A55DB1" w:rsidR="0030183B">
        <w:rPr>
          <w:sz w:val="18"/>
        </w:rPr>
        <w:t xml:space="preserve"> </w:t>
      </w:r>
      <w:r w:rsidRPr="00A55DB1">
        <w:rPr>
          <w:sz w:val="18"/>
        </w:rPr>
        <w:t>birlikte</w:t>
      </w:r>
      <w:r w:rsidRPr="00A55DB1" w:rsidR="0030183B">
        <w:rPr>
          <w:sz w:val="18"/>
        </w:rPr>
        <w:t xml:space="preserve"> </w:t>
      </w:r>
      <w:r w:rsidRPr="00A55DB1">
        <w:rPr>
          <w:sz w:val="18"/>
        </w:rPr>
        <w:t>hareket</w:t>
      </w:r>
      <w:r w:rsidRPr="00A55DB1" w:rsidR="0030183B">
        <w:rPr>
          <w:sz w:val="18"/>
        </w:rPr>
        <w:t xml:space="preserve"> </w:t>
      </w:r>
      <w:r w:rsidRPr="00A55DB1">
        <w:rPr>
          <w:sz w:val="18"/>
        </w:rPr>
        <w:t>edenler;</w:t>
      </w:r>
      <w:r w:rsidRPr="00A55DB1" w:rsidR="0030183B">
        <w:rPr>
          <w:sz w:val="18"/>
        </w:rPr>
        <w:t xml:space="preserve"> </w:t>
      </w:r>
      <w:r w:rsidRPr="00A55DB1">
        <w:rPr>
          <w:sz w:val="18"/>
        </w:rPr>
        <w:t>hani</w:t>
      </w:r>
      <w:r w:rsidRPr="00A55DB1" w:rsidR="0030183B">
        <w:rPr>
          <w:sz w:val="18"/>
        </w:rPr>
        <w:t xml:space="preserve"> </w:t>
      </w:r>
      <w:r w:rsidRPr="00A55DB1">
        <w:rPr>
          <w:sz w:val="18"/>
        </w:rPr>
        <w:t>mahallelerde</w:t>
      </w:r>
      <w:r w:rsidRPr="00A55DB1" w:rsidR="0030183B">
        <w:rPr>
          <w:sz w:val="18"/>
        </w:rPr>
        <w:t xml:space="preserve"> </w:t>
      </w:r>
      <w:r w:rsidRPr="00A55DB1">
        <w:rPr>
          <w:sz w:val="18"/>
        </w:rPr>
        <w:t>kötü</w:t>
      </w:r>
      <w:r w:rsidRPr="00A55DB1" w:rsidR="0030183B">
        <w:rPr>
          <w:sz w:val="18"/>
        </w:rPr>
        <w:t xml:space="preserve"> </w:t>
      </w:r>
      <w:r w:rsidRPr="00A55DB1">
        <w:rPr>
          <w:sz w:val="18"/>
        </w:rPr>
        <w:t>esnaflar</w:t>
      </w:r>
      <w:r w:rsidRPr="00A55DB1" w:rsidR="0030183B">
        <w:rPr>
          <w:sz w:val="18"/>
        </w:rPr>
        <w:t xml:space="preserve"> </w:t>
      </w:r>
      <w:r w:rsidRPr="00A55DB1">
        <w:rPr>
          <w:sz w:val="18"/>
        </w:rPr>
        <w:t>vardır,</w:t>
      </w:r>
      <w:r w:rsidRPr="00A55DB1" w:rsidR="0030183B">
        <w:rPr>
          <w:sz w:val="18"/>
        </w:rPr>
        <w:t xml:space="preserve"> </w:t>
      </w:r>
      <w:r w:rsidRPr="00A55DB1">
        <w:rPr>
          <w:sz w:val="18"/>
        </w:rPr>
        <w:t>kıskançtır,</w:t>
      </w:r>
      <w:r w:rsidRPr="00A55DB1" w:rsidR="0030183B">
        <w:rPr>
          <w:sz w:val="18"/>
        </w:rPr>
        <w:t xml:space="preserve"> </w:t>
      </w:r>
      <w:r w:rsidRPr="00A55DB1">
        <w:rPr>
          <w:sz w:val="18"/>
        </w:rPr>
        <w:t>fesattır,</w:t>
      </w:r>
      <w:r w:rsidRPr="00A55DB1" w:rsidR="0030183B">
        <w:rPr>
          <w:sz w:val="18"/>
        </w:rPr>
        <w:t xml:space="preserve"> </w:t>
      </w:r>
      <w:r w:rsidRPr="00A55DB1">
        <w:rPr>
          <w:sz w:val="18"/>
        </w:rPr>
        <w:t>çekemezdir,</w:t>
      </w:r>
      <w:r w:rsidRPr="00A55DB1" w:rsidR="0030183B">
        <w:rPr>
          <w:sz w:val="18"/>
        </w:rPr>
        <w:t xml:space="preserve"> </w:t>
      </w:r>
      <w:r w:rsidRPr="00A55DB1">
        <w:rPr>
          <w:sz w:val="18"/>
        </w:rPr>
        <w:t>komşusunun</w:t>
      </w:r>
      <w:r w:rsidRPr="00A55DB1" w:rsidR="0030183B">
        <w:rPr>
          <w:sz w:val="18"/>
        </w:rPr>
        <w:t xml:space="preserve"> </w:t>
      </w:r>
      <w:r w:rsidRPr="00A55DB1">
        <w:rPr>
          <w:sz w:val="18"/>
        </w:rPr>
        <w:t>yanındaki</w:t>
      </w:r>
      <w:r w:rsidRPr="00A55DB1" w:rsidR="0030183B">
        <w:rPr>
          <w:sz w:val="18"/>
        </w:rPr>
        <w:t xml:space="preserve"> </w:t>
      </w:r>
      <w:r w:rsidRPr="00A55DB1">
        <w:rPr>
          <w:sz w:val="18"/>
        </w:rPr>
        <w:t>dükkânın</w:t>
      </w:r>
      <w:r w:rsidRPr="00A55DB1" w:rsidR="0030183B">
        <w:rPr>
          <w:sz w:val="18"/>
        </w:rPr>
        <w:t xml:space="preserve"> </w:t>
      </w:r>
      <w:r w:rsidRPr="00A55DB1">
        <w:rPr>
          <w:sz w:val="18"/>
        </w:rPr>
        <w:t>kapanmasını</w:t>
      </w:r>
      <w:r w:rsidRPr="00A55DB1" w:rsidR="0030183B">
        <w:rPr>
          <w:sz w:val="18"/>
        </w:rPr>
        <w:t xml:space="preserve"> </w:t>
      </w:r>
      <w:r w:rsidRPr="00A55DB1">
        <w:rPr>
          <w:sz w:val="18"/>
        </w:rPr>
        <w:t>ister,</w:t>
      </w:r>
      <w:r w:rsidRPr="00A55DB1" w:rsidR="0030183B">
        <w:rPr>
          <w:sz w:val="18"/>
        </w:rPr>
        <w:t xml:space="preserve"> </w:t>
      </w:r>
      <w:r w:rsidRPr="00A55DB1">
        <w:rPr>
          <w:sz w:val="18"/>
        </w:rPr>
        <w:t>o</w:t>
      </w:r>
      <w:r w:rsidRPr="00A55DB1" w:rsidR="0030183B">
        <w:rPr>
          <w:sz w:val="18"/>
        </w:rPr>
        <w:t xml:space="preserve"> </w:t>
      </w:r>
      <w:r w:rsidRPr="00A55DB1">
        <w:rPr>
          <w:sz w:val="18"/>
        </w:rPr>
        <w:t>esnafın</w:t>
      </w:r>
      <w:r w:rsidRPr="00A55DB1" w:rsidR="0030183B">
        <w:rPr>
          <w:sz w:val="18"/>
        </w:rPr>
        <w:t xml:space="preserve"> </w:t>
      </w:r>
      <w:r w:rsidRPr="00A55DB1">
        <w:rPr>
          <w:sz w:val="18"/>
        </w:rPr>
        <w:t>kapatılmasını</w:t>
      </w:r>
      <w:r w:rsidRPr="00A55DB1" w:rsidR="0030183B">
        <w:rPr>
          <w:sz w:val="18"/>
        </w:rPr>
        <w:t xml:space="preserve"> </w:t>
      </w:r>
      <w:r w:rsidRPr="00A55DB1">
        <w:rPr>
          <w:sz w:val="18"/>
        </w:rPr>
        <w:t>ister</w:t>
      </w:r>
      <w:r w:rsidRPr="00A55DB1" w:rsidR="0030183B">
        <w:rPr>
          <w:sz w:val="18"/>
        </w:rPr>
        <w:t xml:space="preserve"> </w:t>
      </w:r>
      <w:r w:rsidRPr="00A55DB1">
        <w:rPr>
          <w:sz w:val="18"/>
        </w:rPr>
        <w:t>ki</w:t>
      </w:r>
      <w:r w:rsidRPr="00A55DB1" w:rsidR="0030183B">
        <w:rPr>
          <w:sz w:val="18"/>
        </w:rPr>
        <w:t xml:space="preserve"> </w:t>
      </w:r>
      <w:r w:rsidRPr="00A55DB1">
        <w:rPr>
          <w:sz w:val="18"/>
        </w:rPr>
        <w:t>oradaki</w:t>
      </w:r>
      <w:r w:rsidRPr="00A55DB1" w:rsidR="0030183B">
        <w:rPr>
          <w:sz w:val="18"/>
        </w:rPr>
        <w:t xml:space="preserve"> </w:t>
      </w:r>
      <w:r w:rsidRPr="00A55DB1">
        <w:rPr>
          <w:sz w:val="18"/>
        </w:rPr>
        <w:t>müşterilerin</w:t>
      </w:r>
      <w:r w:rsidRPr="00A55DB1" w:rsidR="0030183B">
        <w:rPr>
          <w:sz w:val="18"/>
        </w:rPr>
        <w:t xml:space="preserve"> </w:t>
      </w:r>
      <w:r w:rsidRPr="00A55DB1">
        <w:rPr>
          <w:sz w:val="18"/>
        </w:rPr>
        <w:t>kendisine</w:t>
      </w:r>
      <w:r w:rsidRPr="00A55DB1" w:rsidR="0030183B">
        <w:rPr>
          <w:sz w:val="18"/>
        </w:rPr>
        <w:t xml:space="preserve"> </w:t>
      </w:r>
      <w:r w:rsidRPr="00A55DB1">
        <w:rPr>
          <w:sz w:val="18"/>
        </w:rPr>
        <w:t>koşacağını</w:t>
      </w:r>
      <w:r w:rsidRPr="00A55DB1" w:rsidR="0030183B">
        <w:rPr>
          <w:sz w:val="18"/>
        </w:rPr>
        <w:t xml:space="preserve"> </w:t>
      </w:r>
      <w:r w:rsidRPr="00A55DB1">
        <w:rPr>
          <w:sz w:val="18"/>
        </w:rPr>
        <w:t>düşünür.</w:t>
      </w:r>
      <w:r w:rsidRPr="00A55DB1" w:rsidR="0030183B">
        <w:rPr>
          <w:sz w:val="18"/>
        </w:rPr>
        <w:t xml:space="preserve"> </w:t>
      </w:r>
      <w:r w:rsidRPr="00A55DB1">
        <w:rPr>
          <w:sz w:val="18"/>
        </w:rPr>
        <w:t>Kendisine</w:t>
      </w:r>
      <w:r w:rsidRPr="00A55DB1" w:rsidR="0030183B">
        <w:rPr>
          <w:sz w:val="18"/>
        </w:rPr>
        <w:t xml:space="preserve"> </w:t>
      </w:r>
      <w:r w:rsidRPr="00A55DB1">
        <w:rPr>
          <w:sz w:val="18"/>
        </w:rPr>
        <w:t>geleceğini</w:t>
      </w:r>
      <w:r w:rsidRPr="00A55DB1" w:rsidR="0030183B">
        <w:rPr>
          <w:sz w:val="18"/>
        </w:rPr>
        <w:t xml:space="preserve"> </w:t>
      </w:r>
      <w:r w:rsidRPr="00A55DB1">
        <w:rPr>
          <w:sz w:val="18"/>
        </w:rPr>
        <w:t>düşünür;</w:t>
      </w:r>
      <w:r w:rsidRPr="00A55DB1" w:rsidR="0030183B">
        <w:rPr>
          <w:sz w:val="18"/>
        </w:rPr>
        <w:t xml:space="preserve"> </w:t>
      </w:r>
      <w:r w:rsidRPr="00A55DB1">
        <w:rPr>
          <w:sz w:val="18"/>
        </w:rPr>
        <w:t>bunlar</w:t>
      </w:r>
      <w:r w:rsidRPr="00A55DB1" w:rsidR="0030183B">
        <w:rPr>
          <w:sz w:val="18"/>
        </w:rPr>
        <w:t xml:space="preserve"> </w:t>
      </w:r>
      <w:r w:rsidRPr="00A55DB1">
        <w:rPr>
          <w:sz w:val="18"/>
        </w:rPr>
        <w:t>HDP’yi</w:t>
      </w:r>
      <w:r w:rsidRPr="00A55DB1" w:rsidR="0030183B">
        <w:rPr>
          <w:sz w:val="18"/>
        </w:rPr>
        <w:t xml:space="preserve"> </w:t>
      </w:r>
      <w:r w:rsidRPr="00A55DB1">
        <w:rPr>
          <w:sz w:val="18"/>
        </w:rPr>
        <w:t>bir</w:t>
      </w:r>
      <w:r w:rsidRPr="00A55DB1" w:rsidR="0030183B">
        <w:rPr>
          <w:sz w:val="18"/>
        </w:rPr>
        <w:t xml:space="preserve"> </w:t>
      </w:r>
      <w:r w:rsidRPr="00A55DB1">
        <w:rPr>
          <w:sz w:val="18"/>
        </w:rPr>
        <w:t>market,</w:t>
      </w:r>
      <w:r w:rsidRPr="00A55DB1" w:rsidR="0030183B">
        <w:rPr>
          <w:sz w:val="18"/>
        </w:rPr>
        <w:t xml:space="preserve"> </w:t>
      </w:r>
      <w:r w:rsidRPr="00A55DB1">
        <w:rPr>
          <w:sz w:val="18"/>
        </w:rPr>
        <w:t>HDP’ye</w:t>
      </w:r>
      <w:r w:rsidRPr="00A55DB1" w:rsidR="0030183B">
        <w:rPr>
          <w:sz w:val="18"/>
        </w:rPr>
        <w:t xml:space="preserve"> </w:t>
      </w:r>
      <w:r w:rsidRPr="00A55DB1">
        <w:rPr>
          <w:sz w:val="18"/>
        </w:rPr>
        <w:t>oy</w:t>
      </w:r>
      <w:r w:rsidRPr="00A55DB1" w:rsidR="0030183B">
        <w:rPr>
          <w:sz w:val="18"/>
        </w:rPr>
        <w:t xml:space="preserve"> </w:t>
      </w:r>
      <w:r w:rsidRPr="00A55DB1">
        <w:rPr>
          <w:sz w:val="18"/>
        </w:rPr>
        <w:t>verenleri</w:t>
      </w:r>
      <w:r w:rsidRPr="00A55DB1" w:rsidR="0030183B">
        <w:rPr>
          <w:sz w:val="18"/>
        </w:rPr>
        <w:t xml:space="preserve"> </w:t>
      </w:r>
      <w:r w:rsidRPr="00A55DB1">
        <w:rPr>
          <w:sz w:val="18"/>
        </w:rPr>
        <w:t>de</w:t>
      </w:r>
      <w:r w:rsidRPr="00A55DB1" w:rsidR="0030183B">
        <w:rPr>
          <w:sz w:val="18"/>
        </w:rPr>
        <w:t xml:space="preserve"> </w:t>
      </w:r>
      <w:r w:rsidRPr="00A55DB1">
        <w:rPr>
          <w:sz w:val="18"/>
        </w:rPr>
        <w:t>müşteri</w:t>
      </w:r>
      <w:r w:rsidRPr="00A55DB1" w:rsidR="0030183B">
        <w:rPr>
          <w:sz w:val="18"/>
        </w:rPr>
        <w:t xml:space="preserve"> </w:t>
      </w:r>
      <w:r w:rsidRPr="00A55DB1">
        <w:rPr>
          <w:sz w:val="18"/>
        </w:rPr>
        <w:t>zannediyorlar</w:t>
      </w:r>
      <w:r w:rsidRPr="00A55DB1" w:rsidR="0030183B">
        <w:rPr>
          <w:sz w:val="18"/>
        </w:rPr>
        <w:t xml:space="preserve"> </w:t>
      </w:r>
      <w:r w:rsidRPr="00A55DB1">
        <w:rPr>
          <w:sz w:val="18"/>
        </w:rPr>
        <w:t>yani</w:t>
      </w:r>
      <w:r w:rsidRPr="00A55DB1" w:rsidR="0030183B">
        <w:rPr>
          <w:sz w:val="18"/>
        </w:rPr>
        <w:t xml:space="preserve"> </w:t>
      </w:r>
      <w:r w:rsidRPr="00A55DB1">
        <w:rPr>
          <w:sz w:val="18"/>
        </w:rPr>
        <w:t>HDP</w:t>
      </w:r>
      <w:r w:rsidRPr="00A55DB1" w:rsidR="0030183B">
        <w:rPr>
          <w:sz w:val="18"/>
        </w:rPr>
        <w:t xml:space="preserve"> </w:t>
      </w:r>
      <w:r w:rsidRPr="00A55DB1">
        <w:rPr>
          <w:sz w:val="18"/>
        </w:rPr>
        <w:t>kapatılırsa</w:t>
      </w:r>
      <w:r w:rsidRPr="00A55DB1" w:rsidR="0030183B">
        <w:rPr>
          <w:sz w:val="18"/>
        </w:rPr>
        <w:t xml:space="preserve"> </w:t>
      </w:r>
      <w:r w:rsidRPr="00A55DB1">
        <w:rPr>
          <w:sz w:val="18"/>
        </w:rPr>
        <w:t>oradaki</w:t>
      </w:r>
      <w:r w:rsidRPr="00A55DB1" w:rsidR="0030183B">
        <w:rPr>
          <w:sz w:val="18"/>
        </w:rPr>
        <w:t xml:space="preserve"> </w:t>
      </w:r>
      <w:r w:rsidRPr="00A55DB1">
        <w:rPr>
          <w:sz w:val="18"/>
        </w:rPr>
        <w:t>müşteriler</w:t>
      </w:r>
      <w:r w:rsidRPr="00A55DB1" w:rsidR="0030183B">
        <w:rPr>
          <w:sz w:val="18"/>
        </w:rPr>
        <w:t xml:space="preserve"> </w:t>
      </w:r>
      <w:r w:rsidRPr="00A55DB1">
        <w:rPr>
          <w:sz w:val="18"/>
        </w:rPr>
        <w:t>kendilerine</w:t>
      </w:r>
      <w:r w:rsidRPr="00A55DB1" w:rsidR="0030183B">
        <w:rPr>
          <w:sz w:val="18"/>
        </w:rPr>
        <w:t xml:space="preserve"> </w:t>
      </w:r>
      <w:r w:rsidRPr="00A55DB1">
        <w:rPr>
          <w:sz w:val="18"/>
        </w:rPr>
        <w:t>koşar</w:t>
      </w:r>
      <w:r w:rsidRPr="00A55DB1" w:rsidR="0030183B">
        <w:rPr>
          <w:sz w:val="18"/>
        </w:rPr>
        <w:t xml:space="preserve"> </w:t>
      </w:r>
      <w:r w:rsidRPr="00A55DB1">
        <w:rPr>
          <w:sz w:val="18"/>
        </w:rPr>
        <w:t>zannediyorlar.</w:t>
      </w:r>
      <w:r w:rsidRPr="00A55DB1" w:rsidR="0030183B">
        <w:rPr>
          <w:sz w:val="18"/>
        </w:rPr>
        <w:t xml:space="preserve"> </w:t>
      </w:r>
      <w:r w:rsidRPr="00A55DB1">
        <w:rPr>
          <w:sz w:val="18"/>
        </w:rPr>
        <w:t>Ya</w:t>
      </w:r>
      <w:r w:rsidRPr="00A55DB1" w:rsidR="0030183B">
        <w:rPr>
          <w:sz w:val="18"/>
        </w:rPr>
        <w:t xml:space="preserve"> </w:t>
      </w:r>
      <w:r w:rsidRPr="00A55DB1">
        <w:rPr>
          <w:sz w:val="18"/>
        </w:rPr>
        <w:t>akıllanmadınız</w:t>
      </w:r>
      <w:r w:rsidRPr="00A55DB1" w:rsidR="0030183B">
        <w:rPr>
          <w:sz w:val="18"/>
        </w:rPr>
        <w:t xml:space="preserve"> </w:t>
      </w:r>
      <w:r w:rsidRPr="00A55DB1">
        <w:rPr>
          <w:sz w:val="18"/>
        </w:rPr>
        <w:t>mı?</w:t>
      </w:r>
      <w:r w:rsidRPr="00A55DB1" w:rsidR="0030183B">
        <w:rPr>
          <w:sz w:val="18"/>
        </w:rPr>
        <w:t xml:space="preserve"> </w:t>
      </w:r>
      <w:r w:rsidRPr="00A55DB1">
        <w:rPr>
          <w:sz w:val="18"/>
        </w:rPr>
        <w:t>Yani</w:t>
      </w:r>
      <w:r w:rsidRPr="00A55DB1" w:rsidR="0030183B">
        <w:rPr>
          <w:sz w:val="18"/>
        </w:rPr>
        <w:t xml:space="preserve"> </w:t>
      </w:r>
      <w:r w:rsidRPr="00A55DB1">
        <w:rPr>
          <w:sz w:val="18"/>
        </w:rPr>
        <w:t>hâlâ</w:t>
      </w:r>
      <w:r w:rsidRPr="00A55DB1" w:rsidR="0030183B">
        <w:rPr>
          <w:sz w:val="18"/>
        </w:rPr>
        <w:t xml:space="preserve"> </w:t>
      </w:r>
      <w:r w:rsidRPr="00A55DB1">
        <w:rPr>
          <w:sz w:val="18"/>
        </w:rPr>
        <w:t>mı</w:t>
      </w:r>
      <w:r w:rsidRPr="00A55DB1" w:rsidR="0030183B">
        <w:rPr>
          <w:sz w:val="18"/>
        </w:rPr>
        <w:t xml:space="preserve"> </w:t>
      </w:r>
      <w:r w:rsidRPr="00A55DB1">
        <w:rPr>
          <w:sz w:val="18"/>
        </w:rPr>
        <w:t>aklınız</w:t>
      </w:r>
      <w:r w:rsidRPr="00A55DB1" w:rsidR="0030183B">
        <w:rPr>
          <w:sz w:val="18"/>
        </w:rPr>
        <w:t xml:space="preserve"> </w:t>
      </w:r>
      <w:r w:rsidRPr="00A55DB1">
        <w:rPr>
          <w:sz w:val="18"/>
        </w:rPr>
        <w:t>başınıza</w:t>
      </w:r>
      <w:r w:rsidRPr="00A55DB1" w:rsidR="0030183B">
        <w:rPr>
          <w:sz w:val="18"/>
        </w:rPr>
        <w:t xml:space="preserve"> </w:t>
      </w:r>
      <w:r w:rsidRPr="00A55DB1">
        <w:rPr>
          <w:sz w:val="18"/>
        </w:rPr>
        <w:t>gelmedi?</w:t>
      </w:r>
      <w:r w:rsidRPr="00A55DB1" w:rsidR="0030183B">
        <w:rPr>
          <w:sz w:val="18"/>
        </w:rPr>
        <w:t xml:space="preserve"> </w:t>
      </w:r>
      <w:r w:rsidRPr="00A55DB1">
        <w:rPr>
          <w:sz w:val="18"/>
        </w:rPr>
        <w:t>Yani</w:t>
      </w:r>
      <w:r w:rsidRPr="00A55DB1" w:rsidR="0030183B">
        <w:rPr>
          <w:sz w:val="18"/>
        </w:rPr>
        <w:t xml:space="preserve"> </w:t>
      </w:r>
      <w:r w:rsidRPr="00A55DB1">
        <w:rPr>
          <w:sz w:val="18"/>
        </w:rPr>
        <w:t>HEP’i</w:t>
      </w:r>
      <w:r w:rsidRPr="00A55DB1" w:rsidR="0030183B">
        <w:rPr>
          <w:sz w:val="18"/>
        </w:rPr>
        <w:t xml:space="preserve"> </w:t>
      </w:r>
      <w:r w:rsidRPr="00A55DB1">
        <w:rPr>
          <w:sz w:val="18"/>
        </w:rPr>
        <w:t>kapattınız,</w:t>
      </w:r>
      <w:r w:rsidRPr="00A55DB1" w:rsidR="0030183B">
        <w:rPr>
          <w:sz w:val="18"/>
        </w:rPr>
        <w:t xml:space="preserve"> </w:t>
      </w:r>
      <w:r w:rsidRPr="00A55DB1">
        <w:rPr>
          <w:sz w:val="18"/>
        </w:rPr>
        <w:t>DEP’i</w:t>
      </w:r>
      <w:r w:rsidRPr="00A55DB1" w:rsidR="0030183B">
        <w:rPr>
          <w:sz w:val="18"/>
        </w:rPr>
        <w:t xml:space="preserve"> </w:t>
      </w:r>
      <w:r w:rsidRPr="00A55DB1">
        <w:rPr>
          <w:sz w:val="18"/>
        </w:rPr>
        <w:t>kapattınız,</w:t>
      </w:r>
      <w:r w:rsidRPr="00A55DB1" w:rsidR="0030183B">
        <w:rPr>
          <w:sz w:val="18"/>
        </w:rPr>
        <w:t xml:space="preserve"> </w:t>
      </w:r>
      <w:r w:rsidRPr="00A55DB1">
        <w:rPr>
          <w:sz w:val="18"/>
        </w:rPr>
        <w:t>ÖZDEP’</w:t>
      </w:r>
      <w:r w:rsidRPr="00A55DB1" w:rsidR="0030183B">
        <w:rPr>
          <w:sz w:val="18"/>
        </w:rPr>
        <w:t xml:space="preserve"> </w:t>
      </w:r>
      <w:r w:rsidRPr="00A55DB1">
        <w:rPr>
          <w:sz w:val="18"/>
        </w:rPr>
        <w:t>kapattınız,</w:t>
      </w:r>
      <w:r w:rsidRPr="00A55DB1" w:rsidR="0030183B">
        <w:rPr>
          <w:sz w:val="18"/>
        </w:rPr>
        <w:t xml:space="preserve"> </w:t>
      </w:r>
      <w:r w:rsidRPr="00A55DB1">
        <w:rPr>
          <w:sz w:val="18"/>
        </w:rPr>
        <w:t>HADEP’i</w:t>
      </w:r>
      <w:r w:rsidRPr="00A55DB1" w:rsidR="0030183B">
        <w:rPr>
          <w:sz w:val="18"/>
        </w:rPr>
        <w:t xml:space="preserve"> </w:t>
      </w:r>
      <w:r w:rsidRPr="00A55DB1">
        <w:rPr>
          <w:sz w:val="18"/>
        </w:rPr>
        <w:t>kapattınız,</w:t>
      </w:r>
      <w:r w:rsidRPr="00A55DB1" w:rsidR="0030183B">
        <w:rPr>
          <w:sz w:val="18"/>
        </w:rPr>
        <w:t xml:space="preserve"> </w:t>
      </w:r>
      <w:r w:rsidRPr="00A55DB1">
        <w:rPr>
          <w:sz w:val="18"/>
        </w:rPr>
        <w:t>DTP’yi</w:t>
      </w:r>
      <w:r w:rsidRPr="00A55DB1" w:rsidR="0030183B">
        <w:rPr>
          <w:sz w:val="18"/>
        </w:rPr>
        <w:t xml:space="preserve"> </w:t>
      </w:r>
      <w:r w:rsidRPr="00A55DB1">
        <w:rPr>
          <w:sz w:val="18"/>
        </w:rPr>
        <w:t>kapattınız</w:t>
      </w:r>
      <w:r w:rsidRPr="00A55DB1" w:rsidR="0030183B">
        <w:rPr>
          <w:sz w:val="18"/>
        </w:rPr>
        <w:t xml:space="preserve"> </w:t>
      </w:r>
      <w:r w:rsidRPr="00A55DB1">
        <w:rPr>
          <w:sz w:val="18"/>
        </w:rPr>
        <w:t>ve</w:t>
      </w:r>
      <w:r w:rsidRPr="00A55DB1" w:rsidR="0030183B">
        <w:rPr>
          <w:sz w:val="18"/>
        </w:rPr>
        <w:t xml:space="preserve"> </w:t>
      </w:r>
      <w:r w:rsidRPr="00A55DB1">
        <w:rPr>
          <w:sz w:val="18"/>
        </w:rPr>
        <w:t>her</w:t>
      </w:r>
      <w:r w:rsidRPr="00A55DB1" w:rsidR="0030183B">
        <w:rPr>
          <w:sz w:val="18"/>
        </w:rPr>
        <w:t xml:space="preserve"> </w:t>
      </w:r>
      <w:r w:rsidRPr="00A55DB1">
        <w:rPr>
          <w:sz w:val="18"/>
        </w:rPr>
        <w:t>kapattığınız</w:t>
      </w:r>
      <w:r w:rsidRPr="00A55DB1" w:rsidR="0030183B">
        <w:rPr>
          <w:sz w:val="18"/>
        </w:rPr>
        <w:t xml:space="preserve"> </w:t>
      </w:r>
      <w:r w:rsidRPr="00A55DB1">
        <w:rPr>
          <w:sz w:val="18"/>
        </w:rPr>
        <w:t>süreçte</w:t>
      </w:r>
      <w:r w:rsidRPr="00A55DB1" w:rsidR="0030183B">
        <w:rPr>
          <w:sz w:val="18"/>
        </w:rPr>
        <w:t xml:space="preserve"> </w:t>
      </w:r>
      <w:r w:rsidRPr="00A55DB1">
        <w:rPr>
          <w:sz w:val="18"/>
        </w:rPr>
        <w:t>de</w:t>
      </w:r>
      <w:r w:rsidRPr="00A55DB1" w:rsidR="0030183B">
        <w:rPr>
          <w:sz w:val="18"/>
        </w:rPr>
        <w:t xml:space="preserve"> </w:t>
      </w:r>
      <w:r w:rsidRPr="00A55DB1">
        <w:rPr>
          <w:sz w:val="18"/>
        </w:rPr>
        <w:t>bu</w:t>
      </w:r>
      <w:r w:rsidRPr="00A55DB1" w:rsidR="0030183B">
        <w:rPr>
          <w:sz w:val="18"/>
        </w:rPr>
        <w:t xml:space="preserve"> </w:t>
      </w:r>
      <w:r w:rsidRPr="00A55DB1">
        <w:rPr>
          <w:sz w:val="18"/>
        </w:rPr>
        <w:t>siyaset</w:t>
      </w:r>
      <w:r w:rsidRPr="00A55DB1" w:rsidR="0030183B">
        <w:rPr>
          <w:sz w:val="18"/>
        </w:rPr>
        <w:t xml:space="preserve"> </w:t>
      </w:r>
      <w:r w:rsidRPr="00A55DB1">
        <w:rPr>
          <w:sz w:val="18"/>
        </w:rPr>
        <w:t>güçlenerek</w:t>
      </w:r>
      <w:r w:rsidRPr="00A55DB1" w:rsidR="0030183B">
        <w:rPr>
          <w:sz w:val="18"/>
        </w:rPr>
        <w:t xml:space="preserve"> </w:t>
      </w:r>
      <w:r w:rsidRPr="00A55DB1">
        <w:rPr>
          <w:sz w:val="18"/>
        </w:rPr>
        <w:t>buraya</w:t>
      </w:r>
      <w:r w:rsidRPr="00A55DB1" w:rsidR="0030183B">
        <w:rPr>
          <w:sz w:val="18"/>
        </w:rPr>
        <w:t xml:space="preserve"> </w:t>
      </w:r>
      <w:r w:rsidRPr="00A55DB1">
        <w:rPr>
          <w:sz w:val="18"/>
        </w:rPr>
        <w:t>geldi.</w:t>
      </w:r>
      <w:r w:rsidRPr="00A55DB1" w:rsidR="0030183B">
        <w:rPr>
          <w:sz w:val="18"/>
        </w:rPr>
        <w:t xml:space="preserve"> </w:t>
      </w:r>
      <w:r w:rsidRPr="00A55DB1">
        <w:rPr>
          <w:sz w:val="18"/>
        </w:rPr>
        <w:t>Bakın</w:t>
      </w:r>
      <w:r w:rsidRPr="00A55DB1" w:rsidR="0030183B">
        <w:rPr>
          <w:sz w:val="18"/>
        </w:rPr>
        <w:t xml:space="preserve"> </w:t>
      </w:r>
      <w:r w:rsidRPr="00A55DB1">
        <w:rPr>
          <w:sz w:val="18"/>
        </w:rPr>
        <w:t>burada</w:t>
      </w:r>
      <w:r w:rsidRPr="00A55DB1" w:rsidR="0030183B">
        <w:rPr>
          <w:sz w:val="18"/>
        </w:rPr>
        <w:t xml:space="preserve"> </w:t>
      </w:r>
      <w:r w:rsidRPr="00A55DB1">
        <w:rPr>
          <w:sz w:val="18"/>
        </w:rPr>
        <w:t>3’üncü</w:t>
      </w:r>
      <w:r w:rsidRPr="00A55DB1" w:rsidR="0030183B">
        <w:rPr>
          <w:sz w:val="18"/>
        </w:rPr>
        <w:t xml:space="preserve"> </w:t>
      </w:r>
      <w:r w:rsidRPr="00A55DB1">
        <w:rPr>
          <w:sz w:val="18"/>
        </w:rPr>
        <w:t>sırada</w:t>
      </w:r>
      <w:r w:rsidRPr="00A55DB1" w:rsidR="0030183B">
        <w:rPr>
          <w:sz w:val="18"/>
        </w:rPr>
        <w:t xml:space="preserve"> </w:t>
      </w:r>
      <w:r w:rsidRPr="00A55DB1">
        <w:rPr>
          <w:sz w:val="18"/>
        </w:rPr>
        <w:t>oturuyor</w:t>
      </w:r>
      <w:r w:rsidRPr="00A55DB1" w:rsidR="0030183B">
        <w:rPr>
          <w:sz w:val="18"/>
        </w:rPr>
        <w:t xml:space="preserve"> </w:t>
      </w:r>
      <w:r w:rsidRPr="00A55DB1">
        <w:rPr>
          <w:sz w:val="18"/>
        </w:rPr>
        <w:t>bu</w:t>
      </w:r>
      <w:r w:rsidRPr="00A55DB1" w:rsidR="0030183B">
        <w:rPr>
          <w:sz w:val="18"/>
        </w:rPr>
        <w:t xml:space="preserve"> </w:t>
      </w:r>
      <w:r w:rsidRPr="00A55DB1">
        <w:rPr>
          <w:sz w:val="18"/>
        </w:rPr>
        <w:t>parti,</w:t>
      </w:r>
      <w:r w:rsidRPr="00A55DB1" w:rsidR="0030183B">
        <w:rPr>
          <w:sz w:val="18"/>
        </w:rPr>
        <w:t xml:space="preserve"> </w:t>
      </w:r>
      <w:r w:rsidRPr="00A55DB1">
        <w:rPr>
          <w:sz w:val="18"/>
        </w:rPr>
        <w:t>3’üncü</w:t>
      </w:r>
      <w:r w:rsidRPr="00A55DB1" w:rsidR="0030183B">
        <w:rPr>
          <w:sz w:val="18"/>
        </w:rPr>
        <w:t xml:space="preserve"> </w:t>
      </w:r>
      <w:r w:rsidRPr="00A55DB1">
        <w:rPr>
          <w:sz w:val="18"/>
        </w:rPr>
        <w:t>sırada.</w:t>
      </w:r>
      <w:r w:rsidRPr="00A55DB1" w:rsidR="0030183B">
        <w:rPr>
          <w:sz w:val="18"/>
        </w:rPr>
        <w:t xml:space="preserve"> </w:t>
      </w:r>
      <w:r w:rsidRPr="00A55DB1">
        <w:rPr>
          <w:sz w:val="18"/>
        </w:rPr>
        <w:t>Yani</w:t>
      </w:r>
      <w:r w:rsidRPr="00A55DB1" w:rsidR="0030183B">
        <w:rPr>
          <w:sz w:val="18"/>
        </w:rPr>
        <w:t xml:space="preserve"> </w:t>
      </w:r>
      <w:r w:rsidRPr="00A55DB1">
        <w:rPr>
          <w:sz w:val="18"/>
        </w:rPr>
        <w:t>HDP’nin</w:t>
      </w:r>
      <w:r w:rsidRPr="00A55DB1" w:rsidR="0030183B">
        <w:rPr>
          <w:sz w:val="18"/>
        </w:rPr>
        <w:t xml:space="preserve"> </w:t>
      </w:r>
      <w:r w:rsidRPr="00A55DB1">
        <w:rPr>
          <w:sz w:val="18"/>
        </w:rPr>
        <w:t>kapatılmasıyla</w:t>
      </w:r>
      <w:r w:rsidRPr="00A55DB1" w:rsidR="0030183B">
        <w:rPr>
          <w:sz w:val="18"/>
        </w:rPr>
        <w:t xml:space="preserve"> </w:t>
      </w:r>
      <w:r w:rsidRPr="00A55DB1">
        <w:rPr>
          <w:sz w:val="18"/>
        </w:rPr>
        <w:t>sıranızı</w:t>
      </w:r>
      <w:r w:rsidRPr="00A55DB1" w:rsidR="0030183B">
        <w:rPr>
          <w:sz w:val="18"/>
        </w:rPr>
        <w:t xml:space="preserve"> </w:t>
      </w:r>
      <w:r w:rsidRPr="00A55DB1">
        <w:rPr>
          <w:sz w:val="18"/>
        </w:rPr>
        <w:t>yükselteceğinizi</w:t>
      </w:r>
      <w:r w:rsidRPr="00A55DB1" w:rsidR="0030183B">
        <w:rPr>
          <w:sz w:val="18"/>
        </w:rPr>
        <w:t xml:space="preserve"> </w:t>
      </w:r>
      <w:r w:rsidRPr="00A55DB1">
        <w:rPr>
          <w:sz w:val="18"/>
        </w:rPr>
        <w:t>filan</w:t>
      </w:r>
      <w:r w:rsidRPr="00A55DB1" w:rsidR="0030183B">
        <w:rPr>
          <w:sz w:val="18"/>
        </w:rPr>
        <w:t xml:space="preserve"> </w:t>
      </w:r>
      <w:r w:rsidRPr="00A55DB1">
        <w:rPr>
          <w:sz w:val="18"/>
        </w:rPr>
        <w:t>düşünüyorsanız</w:t>
      </w:r>
      <w:r w:rsidRPr="00A55DB1" w:rsidR="0030183B">
        <w:rPr>
          <w:sz w:val="18"/>
        </w:rPr>
        <w:t xml:space="preserve"> </w:t>
      </w:r>
      <w:r w:rsidRPr="00A55DB1">
        <w:rPr>
          <w:sz w:val="18"/>
        </w:rPr>
        <w:t>boşuna</w:t>
      </w:r>
      <w:r w:rsidRPr="00A55DB1" w:rsidR="0030183B">
        <w:rPr>
          <w:sz w:val="18"/>
        </w:rPr>
        <w:t xml:space="preserve"> </w:t>
      </w:r>
      <w:r w:rsidRPr="00A55DB1">
        <w:rPr>
          <w:sz w:val="18"/>
        </w:rPr>
        <w:t>hayal</w:t>
      </w:r>
      <w:r w:rsidRPr="00A55DB1" w:rsidR="0030183B">
        <w:rPr>
          <w:sz w:val="18"/>
        </w:rPr>
        <w:t xml:space="preserve"> </w:t>
      </w:r>
      <w:r w:rsidRPr="00A55DB1">
        <w:rPr>
          <w:sz w:val="18"/>
        </w:rPr>
        <w:t>kuruyorsunuz</w:t>
      </w:r>
      <w:r w:rsidRPr="00A55DB1" w:rsidR="0030183B">
        <w:rPr>
          <w:sz w:val="18"/>
        </w:rPr>
        <w:t xml:space="preserve"> </w:t>
      </w:r>
      <w:r w:rsidRPr="00A55DB1">
        <w:rPr>
          <w:sz w:val="18"/>
        </w:rPr>
        <w:t>ya</w:t>
      </w:r>
      <w:r w:rsidRPr="00A55DB1" w:rsidR="0030183B">
        <w:rPr>
          <w:sz w:val="18"/>
        </w:rPr>
        <w:t xml:space="preserve"> </w:t>
      </w:r>
      <w:r w:rsidRPr="00A55DB1">
        <w:rPr>
          <w:sz w:val="18"/>
        </w:rPr>
        <w:t>da</w:t>
      </w:r>
      <w:r w:rsidRPr="00A55DB1" w:rsidR="0030183B">
        <w:rPr>
          <w:sz w:val="18"/>
        </w:rPr>
        <w:t xml:space="preserve"> </w:t>
      </w:r>
      <w:r w:rsidRPr="00A55DB1">
        <w:rPr>
          <w:sz w:val="18"/>
        </w:rPr>
        <w:t>birileri</w:t>
      </w:r>
      <w:r w:rsidRPr="00A55DB1" w:rsidR="0030183B">
        <w:rPr>
          <w:sz w:val="18"/>
        </w:rPr>
        <w:t xml:space="preserve"> </w:t>
      </w:r>
      <w:r w:rsidRPr="00A55DB1">
        <w:rPr>
          <w:sz w:val="18"/>
        </w:rPr>
        <w:t>buralara</w:t>
      </w:r>
      <w:r w:rsidRPr="00A55DB1" w:rsidR="0030183B">
        <w:rPr>
          <w:sz w:val="18"/>
        </w:rPr>
        <w:t xml:space="preserve"> </w:t>
      </w:r>
      <w:r w:rsidRPr="00A55DB1">
        <w:rPr>
          <w:sz w:val="18"/>
        </w:rPr>
        <w:t>oturacağını</w:t>
      </w:r>
      <w:r w:rsidRPr="00A55DB1" w:rsidR="0030183B">
        <w:rPr>
          <w:sz w:val="18"/>
        </w:rPr>
        <w:t xml:space="preserve"> </w:t>
      </w:r>
      <w:r w:rsidRPr="00A55DB1">
        <w:rPr>
          <w:sz w:val="18"/>
        </w:rPr>
        <w:t>zannediyorsa,</w:t>
      </w:r>
      <w:r w:rsidRPr="00A55DB1" w:rsidR="0030183B">
        <w:rPr>
          <w:sz w:val="18"/>
        </w:rPr>
        <w:t xml:space="preserve"> </w:t>
      </w:r>
      <w:r w:rsidRPr="00A55DB1">
        <w:rPr>
          <w:sz w:val="18"/>
        </w:rPr>
        <w:t>dışarıdan</w:t>
      </w:r>
      <w:r w:rsidRPr="00A55DB1" w:rsidR="0030183B">
        <w:rPr>
          <w:sz w:val="18"/>
        </w:rPr>
        <w:t xml:space="preserve"> </w:t>
      </w:r>
      <w:r w:rsidRPr="00A55DB1">
        <w:rPr>
          <w:sz w:val="18"/>
        </w:rPr>
        <w:t>gazel</w:t>
      </w:r>
      <w:r w:rsidRPr="00A55DB1" w:rsidR="0030183B">
        <w:rPr>
          <w:sz w:val="18"/>
        </w:rPr>
        <w:t xml:space="preserve"> </w:t>
      </w:r>
      <w:r w:rsidRPr="00A55DB1">
        <w:rPr>
          <w:sz w:val="18"/>
        </w:rPr>
        <w:t>okuyarak</w:t>
      </w:r>
      <w:r w:rsidRPr="00A55DB1" w:rsidR="0030183B">
        <w:rPr>
          <w:sz w:val="18"/>
        </w:rPr>
        <w:t xml:space="preserve"> </w:t>
      </w:r>
      <w:r w:rsidRPr="00A55DB1">
        <w:rPr>
          <w:sz w:val="18"/>
        </w:rPr>
        <w:t>HDP’li</w:t>
      </w:r>
      <w:r w:rsidRPr="00A55DB1" w:rsidR="0030183B">
        <w:rPr>
          <w:sz w:val="18"/>
        </w:rPr>
        <w:t xml:space="preserve"> </w:t>
      </w:r>
      <w:r w:rsidRPr="00A55DB1">
        <w:rPr>
          <w:sz w:val="18"/>
        </w:rPr>
        <w:t>1</w:t>
      </w:r>
      <w:r w:rsidRPr="00A55DB1" w:rsidR="0030183B">
        <w:rPr>
          <w:sz w:val="18"/>
        </w:rPr>
        <w:t xml:space="preserve"> </w:t>
      </w:r>
      <w:r w:rsidRPr="00A55DB1">
        <w:rPr>
          <w:sz w:val="18"/>
        </w:rPr>
        <w:t>milletvekilinin</w:t>
      </w:r>
      <w:r w:rsidRPr="00A55DB1" w:rsidR="0030183B">
        <w:rPr>
          <w:sz w:val="18"/>
        </w:rPr>
        <w:t xml:space="preserve"> </w:t>
      </w:r>
      <w:r w:rsidRPr="00A55DB1">
        <w:rPr>
          <w:sz w:val="18"/>
        </w:rPr>
        <w:t>aldığı</w:t>
      </w:r>
      <w:r w:rsidRPr="00A55DB1" w:rsidR="0030183B">
        <w:rPr>
          <w:sz w:val="18"/>
        </w:rPr>
        <w:t xml:space="preserve"> </w:t>
      </w:r>
      <w:r w:rsidRPr="00A55DB1">
        <w:rPr>
          <w:sz w:val="18"/>
        </w:rPr>
        <w:t>oyu</w:t>
      </w:r>
      <w:r w:rsidRPr="00A55DB1" w:rsidR="0030183B">
        <w:rPr>
          <w:sz w:val="18"/>
        </w:rPr>
        <w:t xml:space="preserve"> </w:t>
      </w:r>
      <w:r w:rsidRPr="00A55DB1">
        <w:rPr>
          <w:sz w:val="18"/>
        </w:rPr>
        <w:t>bile</w:t>
      </w:r>
      <w:r w:rsidRPr="00A55DB1" w:rsidR="0030183B">
        <w:rPr>
          <w:sz w:val="18"/>
        </w:rPr>
        <w:t xml:space="preserve"> </w:t>
      </w:r>
      <w:r w:rsidRPr="00A55DB1">
        <w:rPr>
          <w:sz w:val="18"/>
        </w:rPr>
        <w:t>alamayanlar</w:t>
      </w:r>
      <w:r w:rsidRPr="00A55DB1" w:rsidR="0030183B">
        <w:rPr>
          <w:sz w:val="18"/>
        </w:rPr>
        <w:t xml:space="preserve"> </w:t>
      </w:r>
      <w:r w:rsidRPr="00A55DB1">
        <w:rPr>
          <w:sz w:val="18"/>
        </w:rPr>
        <w:t>HDP</w:t>
      </w:r>
      <w:r w:rsidRPr="00A55DB1" w:rsidR="0030183B">
        <w:rPr>
          <w:sz w:val="18"/>
        </w:rPr>
        <w:t xml:space="preserve"> </w:t>
      </w:r>
      <w:r w:rsidRPr="00A55DB1">
        <w:rPr>
          <w:sz w:val="18"/>
        </w:rPr>
        <w:t>kapatılınca</w:t>
      </w:r>
      <w:r w:rsidRPr="00A55DB1" w:rsidR="0030183B">
        <w:rPr>
          <w:sz w:val="18"/>
        </w:rPr>
        <w:t xml:space="preserve"> </w:t>
      </w:r>
      <w:r w:rsidRPr="00A55DB1">
        <w:rPr>
          <w:sz w:val="18"/>
        </w:rPr>
        <w:t>bu</w:t>
      </w:r>
      <w:r w:rsidRPr="00A55DB1" w:rsidR="0030183B">
        <w:rPr>
          <w:sz w:val="18"/>
        </w:rPr>
        <w:t xml:space="preserve"> </w:t>
      </w:r>
      <w:r w:rsidRPr="00A55DB1">
        <w:rPr>
          <w:sz w:val="18"/>
        </w:rPr>
        <w:t>sıralara</w:t>
      </w:r>
      <w:r w:rsidRPr="00A55DB1" w:rsidR="0030183B">
        <w:rPr>
          <w:sz w:val="18"/>
        </w:rPr>
        <w:t xml:space="preserve"> </w:t>
      </w:r>
      <w:r w:rsidRPr="00A55DB1">
        <w:rPr>
          <w:sz w:val="18"/>
        </w:rPr>
        <w:t>geleceklerini</w:t>
      </w:r>
      <w:r w:rsidRPr="00A55DB1" w:rsidR="0030183B">
        <w:rPr>
          <w:sz w:val="18"/>
        </w:rPr>
        <w:t xml:space="preserve"> </w:t>
      </w:r>
      <w:r w:rsidRPr="00A55DB1">
        <w:rPr>
          <w:sz w:val="18"/>
        </w:rPr>
        <w:t>zannediyorlarsa</w:t>
      </w:r>
      <w:r w:rsidRPr="00A55DB1" w:rsidR="0030183B">
        <w:rPr>
          <w:sz w:val="18"/>
        </w:rPr>
        <w:t xml:space="preserve"> </w:t>
      </w:r>
      <w:r w:rsidRPr="00A55DB1">
        <w:rPr>
          <w:sz w:val="18"/>
        </w:rPr>
        <w:t>hayal</w:t>
      </w:r>
      <w:r w:rsidRPr="00A55DB1" w:rsidR="0030183B">
        <w:rPr>
          <w:sz w:val="18"/>
        </w:rPr>
        <w:t xml:space="preserve"> </w:t>
      </w:r>
      <w:r w:rsidRPr="00A55DB1">
        <w:rPr>
          <w:sz w:val="18"/>
        </w:rPr>
        <w:t>kuruyorlar.</w:t>
      </w:r>
      <w:r w:rsidRPr="00A55DB1" w:rsidR="0030183B">
        <w:rPr>
          <w:sz w:val="18"/>
        </w:rPr>
        <w:t xml:space="preserve"> </w:t>
      </w:r>
      <w:r w:rsidRPr="00A55DB1">
        <w:rPr>
          <w:sz w:val="18"/>
        </w:rPr>
        <w:t>Onlar</w:t>
      </w:r>
      <w:r w:rsidRPr="00A55DB1" w:rsidR="0030183B">
        <w:rPr>
          <w:sz w:val="18"/>
        </w:rPr>
        <w:t xml:space="preserve"> </w:t>
      </w:r>
      <w:r w:rsidRPr="00A55DB1">
        <w:rPr>
          <w:sz w:val="18"/>
        </w:rPr>
        <w:t>fesattır,</w:t>
      </w:r>
      <w:r w:rsidRPr="00A55DB1" w:rsidR="0030183B">
        <w:rPr>
          <w:sz w:val="18"/>
        </w:rPr>
        <w:t xml:space="preserve"> </w:t>
      </w:r>
      <w:r w:rsidRPr="00A55DB1">
        <w:rPr>
          <w:sz w:val="18"/>
        </w:rPr>
        <w:t>kötü</w:t>
      </w:r>
      <w:r w:rsidRPr="00A55DB1" w:rsidR="0030183B">
        <w:rPr>
          <w:sz w:val="18"/>
        </w:rPr>
        <w:t xml:space="preserve"> </w:t>
      </w:r>
      <w:r w:rsidRPr="00A55DB1">
        <w:rPr>
          <w:sz w:val="18"/>
        </w:rPr>
        <w:t>niyetlidir;</w:t>
      </w:r>
      <w:r w:rsidRPr="00A55DB1" w:rsidR="0030183B">
        <w:rPr>
          <w:sz w:val="18"/>
        </w:rPr>
        <w:t xml:space="preserve"> </w:t>
      </w:r>
      <w:r w:rsidRPr="00A55DB1">
        <w:rPr>
          <w:sz w:val="18"/>
        </w:rPr>
        <w:t>onların</w:t>
      </w:r>
      <w:r w:rsidRPr="00A55DB1" w:rsidR="0030183B">
        <w:rPr>
          <w:sz w:val="18"/>
        </w:rPr>
        <w:t xml:space="preserve"> </w:t>
      </w:r>
      <w:r w:rsidRPr="00A55DB1">
        <w:rPr>
          <w:sz w:val="18"/>
        </w:rPr>
        <w:t>yaptıklarıyla</w:t>
      </w:r>
      <w:r w:rsidRPr="00A55DB1" w:rsidR="0030183B">
        <w:rPr>
          <w:sz w:val="18"/>
        </w:rPr>
        <w:t xml:space="preserve"> </w:t>
      </w:r>
      <w:r w:rsidRPr="00A55DB1">
        <w:rPr>
          <w:sz w:val="18"/>
        </w:rPr>
        <w:t>HDP</w:t>
      </w:r>
      <w:r w:rsidRPr="00A55DB1" w:rsidR="0030183B">
        <w:rPr>
          <w:sz w:val="18"/>
        </w:rPr>
        <w:t xml:space="preserve"> </w:t>
      </w:r>
      <w:r w:rsidRPr="00A55DB1">
        <w:rPr>
          <w:sz w:val="18"/>
        </w:rPr>
        <w:t>ve</w:t>
      </w:r>
      <w:r w:rsidRPr="00A55DB1" w:rsidR="0030183B">
        <w:rPr>
          <w:sz w:val="18"/>
        </w:rPr>
        <w:t xml:space="preserve"> </w:t>
      </w:r>
      <w:r w:rsidRPr="00A55DB1">
        <w:rPr>
          <w:sz w:val="18"/>
        </w:rPr>
        <w:t>HDP</w:t>
      </w:r>
      <w:r w:rsidRPr="00A55DB1" w:rsidR="0030183B">
        <w:rPr>
          <w:sz w:val="18"/>
        </w:rPr>
        <w:t xml:space="preserve"> </w:t>
      </w:r>
      <w:r w:rsidRPr="00A55DB1">
        <w:rPr>
          <w:sz w:val="18"/>
        </w:rPr>
        <w:t>siyaseti</w:t>
      </w:r>
      <w:r w:rsidRPr="00A55DB1" w:rsidR="0030183B">
        <w:rPr>
          <w:sz w:val="18"/>
        </w:rPr>
        <w:t xml:space="preserve"> </w:t>
      </w:r>
      <w:r w:rsidRPr="00A55DB1">
        <w:rPr>
          <w:sz w:val="18"/>
        </w:rPr>
        <w:t>sadece</w:t>
      </w:r>
      <w:r w:rsidRPr="00A55DB1" w:rsidR="0030183B">
        <w:rPr>
          <w:sz w:val="18"/>
        </w:rPr>
        <w:t xml:space="preserve"> </w:t>
      </w:r>
      <w:r w:rsidRPr="00A55DB1">
        <w:rPr>
          <w:sz w:val="18"/>
        </w:rPr>
        <w:t>güçlenir</w:t>
      </w:r>
      <w:r w:rsidRPr="00A55DB1" w:rsidR="0030183B">
        <w:rPr>
          <w:sz w:val="18"/>
        </w:rPr>
        <w:t xml:space="preserve"> </w:t>
      </w:r>
      <w:r w:rsidRPr="00A55DB1">
        <w:rPr>
          <w:sz w:val="18"/>
        </w:rPr>
        <w:t>çünkü</w:t>
      </w:r>
      <w:r w:rsidRPr="00A55DB1" w:rsidR="0030183B">
        <w:rPr>
          <w:sz w:val="18"/>
        </w:rPr>
        <w:t xml:space="preserve"> </w:t>
      </w:r>
      <w:r w:rsidRPr="00A55DB1">
        <w:rPr>
          <w:sz w:val="18"/>
        </w:rPr>
        <w:t>halk</w:t>
      </w:r>
      <w:r w:rsidRPr="00A55DB1" w:rsidR="0030183B">
        <w:rPr>
          <w:sz w:val="18"/>
        </w:rPr>
        <w:t xml:space="preserve"> </w:t>
      </w:r>
      <w:r w:rsidRPr="00A55DB1">
        <w:rPr>
          <w:sz w:val="18"/>
        </w:rPr>
        <w:t>bunu</w:t>
      </w:r>
      <w:r w:rsidRPr="00A55DB1" w:rsidR="0030183B">
        <w:rPr>
          <w:sz w:val="18"/>
        </w:rPr>
        <w:t xml:space="preserve"> </w:t>
      </w:r>
      <w:r w:rsidRPr="00A55DB1">
        <w:rPr>
          <w:sz w:val="18"/>
        </w:rPr>
        <w:t>çok</w:t>
      </w:r>
      <w:r w:rsidRPr="00A55DB1" w:rsidR="0030183B">
        <w:rPr>
          <w:sz w:val="18"/>
        </w:rPr>
        <w:t xml:space="preserve"> </w:t>
      </w:r>
      <w:r w:rsidRPr="00A55DB1">
        <w:rPr>
          <w:sz w:val="18"/>
        </w:rPr>
        <w:t>iyi</w:t>
      </w:r>
      <w:r w:rsidRPr="00A55DB1" w:rsidR="0030183B">
        <w:rPr>
          <w:sz w:val="18"/>
        </w:rPr>
        <w:t xml:space="preserve"> </w:t>
      </w:r>
      <w:r w:rsidRPr="00A55DB1">
        <w:rPr>
          <w:sz w:val="18"/>
        </w:rPr>
        <w:t>görüyor.</w:t>
      </w:r>
      <w:r w:rsidRPr="00A55DB1" w:rsidR="0030183B">
        <w:rPr>
          <w:sz w:val="18"/>
        </w:rPr>
        <w:t xml:space="preserve"> </w:t>
      </w:r>
      <w:r w:rsidRPr="00A55DB1">
        <w:rPr>
          <w:sz w:val="18"/>
        </w:rPr>
        <w:t>Siz</w:t>
      </w:r>
      <w:r w:rsidRPr="00A55DB1" w:rsidR="0030183B">
        <w:rPr>
          <w:sz w:val="18"/>
        </w:rPr>
        <w:t xml:space="preserve"> </w:t>
      </w:r>
      <w:r w:rsidRPr="00A55DB1">
        <w:rPr>
          <w:sz w:val="18"/>
        </w:rPr>
        <w:t>ne</w:t>
      </w:r>
      <w:r w:rsidRPr="00A55DB1" w:rsidR="0030183B">
        <w:rPr>
          <w:sz w:val="18"/>
        </w:rPr>
        <w:t xml:space="preserve"> </w:t>
      </w:r>
      <w:r w:rsidRPr="00A55DB1">
        <w:rPr>
          <w:sz w:val="18"/>
        </w:rPr>
        <w:t>kadar</w:t>
      </w:r>
      <w:r w:rsidRPr="00A55DB1" w:rsidR="0030183B">
        <w:rPr>
          <w:sz w:val="18"/>
        </w:rPr>
        <w:t xml:space="preserve"> </w:t>
      </w:r>
      <w:r w:rsidRPr="00A55DB1">
        <w:rPr>
          <w:sz w:val="18"/>
        </w:rPr>
        <w:t>iftira</w:t>
      </w:r>
      <w:r w:rsidRPr="00A55DB1" w:rsidR="0030183B">
        <w:rPr>
          <w:sz w:val="18"/>
        </w:rPr>
        <w:t xml:space="preserve"> </w:t>
      </w:r>
      <w:r w:rsidRPr="00A55DB1">
        <w:rPr>
          <w:sz w:val="18"/>
        </w:rPr>
        <w:t>atarsanız,</w:t>
      </w:r>
      <w:r w:rsidRPr="00A55DB1" w:rsidR="0030183B">
        <w:rPr>
          <w:sz w:val="18"/>
        </w:rPr>
        <w:t xml:space="preserve"> </w:t>
      </w:r>
      <w:r w:rsidRPr="00A55DB1">
        <w:rPr>
          <w:sz w:val="18"/>
        </w:rPr>
        <w:t>ne</w:t>
      </w:r>
      <w:r w:rsidRPr="00A55DB1" w:rsidR="0030183B">
        <w:rPr>
          <w:sz w:val="18"/>
        </w:rPr>
        <w:t xml:space="preserve"> </w:t>
      </w:r>
      <w:r w:rsidRPr="00A55DB1">
        <w:rPr>
          <w:sz w:val="18"/>
        </w:rPr>
        <w:t>kadar</w:t>
      </w:r>
      <w:r w:rsidRPr="00A55DB1" w:rsidR="0030183B">
        <w:rPr>
          <w:sz w:val="18"/>
        </w:rPr>
        <w:t xml:space="preserve"> </w:t>
      </w:r>
      <w:r w:rsidRPr="00A55DB1">
        <w:rPr>
          <w:sz w:val="18"/>
        </w:rPr>
        <w:t>yalan</w:t>
      </w:r>
      <w:r w:rsidRPr="00A55DB1" w:rsidR="0030183B">
        <w:rPr>
          <w:sz w:val="18"/>
        </w:rPr>
        <w:t xml:space="preserve"> </w:t>
      </w:r>
      <w:r w:rsidRPr="00A55DB1">
        <w:rPr>
          <w:sz w:val="18"/>
        </w:rPr>
        <w:t>söylerseniz</w:t>
      </w:r>
      <w:r w:rsidRPr="00A55DB1" w:rsidR="0030183B">
        <w:rPr>
          <w:sz w:val="18"/>
        </w:rPr>
        <w:t xml:space="preserve"> </w:t>
      </w:r>
      <w:r w:rsidRPr="00A55DB1">
        <w:rPr>
          <w:sz w:val="18"/>
        </w:rPr>
        <w:t>söyleyin,</w:t>
      </w:r>
      <w:r w:rsidRPr="00A55DB1" w:rsidR="0030183B">
        <w:rPr>
          <w:sz w:val="18"/>
        </w:rPr>
        <w:t xml:space="preserve"> </w:t>
      </w:r>
      <w:r w:rsidRPr="00A55DB1">
        <w:rPr>
          <w:sz w:val="18"/>
        </w:rPr>
        <w:t>bunun</w:t>
      </w:r>
      <w:r w:rsidRPr="00A55DB1" w:rsidR="0030183B">
        <w:rPr>
          <w:sz w:val="18"/>
        </w:rPr>
        <w:t xml:space="preserve"> </w:t>
      </w:r>
      <w:r w:rsidRPr="00A55DB1">
        <w:rPr>
          <w:sz w:val="18"/>
        </w:rPr>
        <w:t>karşılığını</w:t>
      </w:r>
      <w:r w:rsidRPr="00A55DB1" w:rsidR="0030183B">
        <w:rPr>
          <w:sz w:val="18"/>
        </w:rPr>
        <w:t xml:space="preserve"> </w:t>
      </w:r>
      <w:r w:rsidRPr="00A55DB1">
        <w:rPr>
          <w:sz w:val="18"/>
        </w:rPr>
        <w:t>sandıkta</w:t>
      </w:r>
      <w:r w:rsidRPr="00A55DB1" w:rsidR="0030183B">
        <w:rPr>
          <w:sz w:val="18"/>
        </w:rPr>
        <w:t xml:space="preserve"> </w:t>
      </w:r>
      <w:r w:rsidRPr="00A55DB1">
        <w:rPr>
          <w:sz w:val="18"/>
        </w:rPr>
        <w:t>alıyorsunuz.</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Hani</w:t>
      </w:r>
      <w:r w:rsidRPr="00A55DB1" w:rsidR="0030183B">
        <w:rPr>
          <w:sz w:val="18"/>
        </w:rPr>
        <w:t xml:space="preserve"> </w:t>
      </w:r>
      <w:r w:rsidRPr="00A55DB1">
        <w:rPr>
          <w:sz w:val="18"/>
        </w:rPr>
        <w:t>konuşuyorsunuz</w:t>
      </w:r>
      <w:r w:rsidRPr="00A55DB1" w:rsidR="0030183B">
        <w:rPr>
          <w:sz w:val="18"/>
        </w:rPr>
        <w:t xml:space="preserve"> </w:t>
      </w:r>
      <w:r w:rsidRPr="00A55DB1">
        <w:rPr>
          <w:sz w:val="18"/>
        </w:rPr>
        <w:t>ya</w:t>
      </w:r>
      <w:r w:rsidRPr="00A55DB1" w:rsidR="0030183B">
        <w:rPr>
          <w:sz w:val="18"/>
        </w:rPr>
        <w:t xml:space="preserve"> </w:t>
      </w:r>
      <w:r w:rsidRPr="00A55DB1">
        <w:rPr>
          <w:sz w:val="18"/>
        </w:rPr>
        <w:t>“Kürtler</w:t>
      </w:r>
      <w:r w:rsidRPr="00A55DB1" w:rsidR="0030183B">
        <w:rPr>
          <w:sz w:val="18"/>
        </w:rPr>
        <w:t xml:space="preserve"> </w:t>
      </w:r>
      <w:r w:rsidRPr="00A55DB1">
        <w:rPr>
          <w:sz w:val="18"/>
        </w:rPr>
        <w:t>sizi</w:t>
      </w:r>
      <w:r w:rsidRPr="00A55DB1" w:rsidR="0030183B">
        <w:rPr>
          <w:sz w:val="18"/>
        </w:rPr>
        <w:t xml:space="preserve"> </w:t>
      </w:r>
      <w:r w:rsidRPr="00A55DB1">
        <w:rPr>
          <w:sz w:val="18"/>
        </w:rPr>
        <w:t>şöyle</w:t>
      </w:r>
      <w:r w:rsidRPr="00A55DB1" w:rsidR="0030183B">
        <w:rPr>
          <w:sz w:val="18"/>
        </w:rPr>
        <w:t xml:space="preserve"> </w:t>
      </w:r>
      <w:r w:rsidRPr="00A55DB1">
        <w:rPr>
          <w:sz w:val="18"/>
        </w:rPr>
        <w:t>sevmiyor,</w:t>
      </w:r>
      <w:r w:rsidRPr="00A55DB1" w:rsidR="0030183B">
        <w:rPr>
          <w:sz w:val="18"/>
        </w:rPr>
        <w:t xml:space="preserve"> </w:t>
      </w:r>
      <w:r w:rsidRPr="00A55DB1">
        <w:rPr>
          <w:sz w:val="18"/>
        </w:rPr>
        <w:t>siz</w:t>
      </w:r>
      <w:r w:rsidRPr="00A55DB1" w:rsidR="0030183B">
        <w:rPr>
          <w:sz w:val="18"/>
        </w:rPr>
        <w:t xml:space="preserve"> </w:t>
      </w:r>
      <w:r w:rsidRPr="00A55DB1">
        <w:rPr>
          <w:sz w:val="18"/>
        </w:rPr>
        <w:t>Kürtlere</w:t>
      </w:r>
      <w:r w:rsidRPr="00A55DB1" w:rsidR="0030183B">
        <w:rPr>
          <w:sz w:val="18"/>
        </w:rPr>
        <w:t xml:space="preserve"> </w:t>
      </w:r>
      <w:r w:rsidRPr="00A55DB1">
        <w:rPr>
          <w:sz w:val="18"/>
        </w:rPr>
        <w:t>böyle</w:t>
      </w:r>
      <w:r w:rsidRPr="00A55DB1" w:rsidR="0030183B">
        <w:rPr>
          <w:sz w:val="18"/>
        </w:rPr>
        <w:t xml:space="preserve"> </w:t>
      </w:r>
      <w:r w:rsidRPr="00A55DB1">
        <w:rPr>
          <w:sz w:val="18"/>
        </w:rPr>
        <w:t>düşmansınız.”</w:t>
      </w:r>
      <w:r w:rsidRPr="00A55DB1" w:rsidR="0030183B">
        <w:rPr>
          <w:sz w:val="18"/>
        </w:rPr>
        <w:t xml:space="preserve"> </w:t>
      </w:r>
      <w:r w:rsidRPr="00A55DB1">
        <w:rPr>
          <w:sz w:val="18"/>
        </w:rPr>
        <w:t>diye,</w:t>
      </w:r>
      <w:r w:rsidRPr="00A55DB1" w:rsidR="0030183B">
        <w:rPr>
          <w:sz w:val="18"/>
        </w:rPr>
        <w:t xml:space="preserve"> </w:t>
      </w:r>
      <w:r w:rsidRPr="00A55DB1">
        <w:rPr>
          <w:sz w:val="18"/>
        </w:rPr>
        <w:t>Kürtlerin</w:t>
      </w:r>
      <w:r w:rsidRPr="00A55DB1" w:rsidR="0030183B">
        <w:rPr>
          <w:sz w:val="18"/>
        </w:rPr>
        <w:t xml:space="preserve"> </w:t>
      </w:r>
      <w:r w:rsidRPr="00A55DB1">
        <w:rPr>
          <w:sz w:val="18"/>
        </w:rPr>
        <w:t>yoğun</w:t>
      </w:r>
      <w:r w:rsidRPr="00A55DB1" w:rsidR="0030183B">
        <w:rPr>
          <w:sz w:val="18"/>
        </w:rPr>
        <w:t xml:space="preserve"> </w:t>
      </w:r>
      <w:r w:rsidRPr="00A55DB1">
        <w:rPr>
          <w:sz w:val="18"/>
        </w:rPr>
        <w:t>yaşadığı</w:t>
      </w:r>
      <w:r w:rsidRPr="00A55DB1" w:rsidR="0030183B">
        <w:rPr>
          <w:sz w:val="18"/>
        </w:rPr>
        <w:t xml:space="preserve"> </w:t>
      </w:r>
      <w:r w:rsidRPr="00A55DB1">
        <w:rPr>
          <w:sz w:val="18"/>
        </w:rPr>
        <w:t>illerde</w:t>
      </w:r>
      <w:r w:rsidRPr="00A55DB1" w:rsidR="0030183B">
        <w:rPr>
          <w:sz w:val="18"/>
        </w:rPr>
        <w:t xml:space="preserve"> </w:t>
      </w:r>
      <w:r w:rsidRPr="00A55DB1">
        <w:rPr>
          <w:sz w:val="18"/>
        </w:rPr>
        <w:t>neyin</w:t>
      </w:r>
      <w:r w:rsidRPr="00A55DB1" w:rsidR="0030183B">
        <w:rPr>
          <w:sz w:val="18"/>
        </w:rPr>
        <w:t xml:space="preserve"> </w:t>
      </w:r>
      <w:r w:rsidRPr="00A55DB1">
        <w:rPr>
          <w:sz w:val="18"/>
        </w:rPr>
        <w:t>nasıl</w:t>
      </w:r>
      <w:r w:rsidRPr="00A55DB1" w:rsidR="0030183B">
        <w:rPr>
          <w:sz w:val="18"/>
        </w:rPr>
        <w:t xml:space="preserve"> </w:t>
      </w:r>
      <w:r w:rsidRPr="00A55DB1">
        <w:rPr>
          <w:sz w:val="18"/>
        </w:rPr>
        <w:t>olduğunu,</w:t>
      </w:r>
      <w:r w:rsidRPr="00A55DB1" w:rsidR="0030183B">
        <w:rPr>
          <w:sz w:val="18"/>
        </w:rPr>
        <w:t xml:space="preserve"> </w:t>
      </w:r>
      <w:r w:rsidRPr="00A55DB1">
        <w:rPr>
          <w:sz w:val="18"/>
        </w:rPr>
        <w:t>hangi</w:t>
      </w:r>
      <w:r w:rsidRPr="00A55DB1" w:rsidR="0030183B">
        <w:rPr>
          <w:sz w:val="18"/>
        </w:rPr>
        <w:t xml:space="preserve"> </w:t>
      </w:r>
      <w:r w:rsidRPr="00A55DB1">
        <w:rPr>
          <w:sz w:val="18"/>
        </w:rPr>
        <w:t>sonuçların</w:t>
      </w:r>
      <w:r w:rsidRPr="00A55DB1" w:rsidR="0030183B">
        <w:rPr>
          <w:sz w:val="18"/>
        </w:rPr>
        <w:t xml:space="preserve"> </w:t>
      </w:r>
      <w:r w:rsidRPr="00A55DB1">
        <w:rPr>
          <w:sz w:val="18"/>
        </w:rPr>
        <w:t>alındığını,</w:t>
      </w:r>
      <w:r w:rsidRPr="00A55DB1" w:rsidR="0030183B">
        <w:rPr>
          <w:sz w:val="18"/>
        </w:rPr>
        <w:t xml:space="preserve"> </w:t>
      </w:r>
      <w:r w:rsidRPr="00A55DB1">
        <w:rPr>
          <w:sz w:val="18"/>
        </w:rPr>
        <w:t>bütün</w:t>
      </w:r>
      <w:r w:rsidRPr="00A55DB1" w:rsidR="0030183B">
        <w:rPr>
          <w:sz w:val="18"/>
        </w:rPr>
        <w:t xml:space="preserve"> </w:t>
      </w:r>
      <w:r w:rsidRPr="00A55DB1">
        <w:rPr>
          <w:sz w:val="18"/>
        </w:rPr>
        <w:t>baskı</w:t>
      </w:r>
      <w:r w:rsidRPr="00A55DB1" w:rsidR="0030183B">
        <w:rPr>
          <w:sz w:val="18"/>
        </w:rPr>
        <w:t xml:space="preserve"> </w:t>
      </w:r>
      <w:r w:rsidRPr="00A55DB1">
        <w:rPr>
          <w:sz w:val="18"/>
        </w:rPr>
        <w:t>gücünüze,</w:t>
      </w:r>
      <w:r w:rsidRPr="00A55DB1" w:rsidR="0030183B">
        <w:rPr>
          <w:sz w:val="18"/>
        </w:rPr>
        <w:t xml:space="preserve"> </w:t>
      </w:r>
      <w:r w:rsidRPr="00A55DB1">
        <w:rPr>
          <w:sz w:val="18"/>
        </w:rPr>
        <w:t>devletin</w:t>
      </w:r>
      <w:r w:rsidRPr="00A55DB1" w:rsidR="0030183B">
        <w:rPr>
          <w:sz w:val="18"/>
        </w:rPr>
        <w:t xml:space="preserve"> </w:t>
      </w:r>
      <w:r w:rsidRPr="00A55DB1">
        <w:rPr>
          <w:sz w:val="18"/>
        </w:rPr>
        <w:t>bütün</w:t>
      </w:r>
      <w:r w:rsidRPr="00A55DB1" w:rsidR="0030183B">
        <w:rPr>
          <w:sz w:val="18"/>
        </w:rPr>
        <w:t xml:space="preserve"> </w:t>
      </w:r>
      <w:r w:rsidRPr="00A55DB1">
        <w:rPr>
          <w:sz w:val="18"/>
        </w:rPr>
        <w:t>imkânlarına</w:t>
      </w:r>
      <w:r w:rsidRPr="00A55DB1" w:rsidR="0030183B">
        <w:rPr>
          <w:sz w:val="18"/>
        </w:rPr>
        <w:t xml:space="preserve"> </w:t>
      </w:r>
      <w:r w:rsidRPr="00A55DB1">
        <w:rPr>
          <w:sz w:val="18"/>
        </w:rPr>
        <w:t>rağmen</w:t>
      </w:r>
      <w:r w:rsidRPr="00A55DB1" w:rsidR="0030183B">
        <w:rPr>
          <w:sz w:val="18"/>
        </w:rPr>
        <w:t xml:space="preserve"> </w:t>
      </w:r>
      <w:r w:rsidRPr="00A55DB1">
        <w:rPr>
          <w:sz w:val="18"/>
        </w:rPr>
        <w:t>oralarda</w:t>
      </w:r>
      <w:r w:rsidRPr="00A55DB1" w:rsidR="0030183B">
        <w:rPr>
          <w:sz w:val="18"/>
        </w:rPr>
        <w:t xml:space="preserve"> </w:t>
      </w:r>
      <w:r w:rsidRPr="00A55DB1">
        <w:rPr>
          <w:sz w:val="18"/>
        </w:rPr>
        <w:t>herhangi</w:t>
      </w:r>
      <w:r w:rsidRPr="00A55DB1" w:rsidR="0030183B">
        <w:rPr>
          <w:sz w:val="18"/>
        </w:rPr>
        <w:t xml:space="preserve"> </w:t>
      </w:r>
      <w:r w:rsidRPr="00A55DB1">
        <w:rPr>
          <w:sz w:val="18"/>
        </w:rPr>
        <w:t>bir</w:t>
      </w:r>
      <w:r w:rsidRPr="00A55DB1" w:rsidR="0030183B">
        <w:rPr>
          <w:sz w:val="18"/>
        </w:rPr>
        <w:t xml:space="preserve"> </w:t>
      </w:r>
      <w:r w:rsidRPr="00A55DB1">
        <w:rPr>
          <w:sz w:val="18"/>
        </w:rPr>
        <w:t>sonuç</w:t>
      </w:r>
      <w:r w:rsidRPr="00A55DB1" w:rsidR="0030183B">
        <w:rPr>
          <w:sz w:val="18"/>
        </w:rPr>
        <w:t xml:space="preserve"> </w:t>
      </w:r>
      <w:r w:rsidRPr="00A55DB1">
        <w:rPr>
          <w:sz w:val="18"/>
        </w:rPr>
        <w:t>alamadığınızı</w:t>
      </w:r>
      <w:r w:rsidRPr="00A55DB1" w:rsidR="0030183B">
        <w:rPr>
          <w:sz w:val="18"/>
        </w:rPr>
        <w:t xml:space="preserve"> </w:t>
      </w:r>
      <w:r w:rsidRPr="00A55DB1">
        <w:rPr>
          <w:sz w:val="18"/>
        </w:rPr>
        <w:t>ve</w:t>
      </w:r>
      <w:r w:rsidRPr="00A55DB1" w:rsidR="0030183B">
        <w:rPr>
          <w:sz w:val="18"/>
        </w:rPr>
        <w:t xml:space="preserve"> </w:t>
      </w:r>
      <w:r w:rsidRPr="00A55DB1">
        <w:rPr>
          <w:sz w:val="18"/>
        </w:rPr>
        <w:t>halkın</w:t>
      </w:r>
      <w:r w:rsidRPr="00A55DB1" w:rsidR="0030183B">
        <w:rPr>
          <w:sz w:val="18"/>
        </w:rPr>
        <w:t xml:space="preserve"> </w:t>
      </w:r>
      <w:r w:rsidRPr="00A55DB1">
        <w:rPr>
          <w:sz w:val="18"/>
        </w:rPr>
        <w:t>iradesini</w:t>
      </w:r>
      <w:r w:rsidRPr="00A55DB1" w:rsidR="0030183B">
        <w:rPr>
          <w:sz w:val="18"/>
        </w:rPr>
        <w:t xml:space="preserve"> </w:t>
      </w:r>
      <w:r w:rsidRPr="00A55DB1">
        <w:rPr>
          <w:sz w:val="18"/>
        </w:rPr>
        <w:t>zorla</w:t>
      </w:r>
      <w:r w:rsidRPr="00A55DB1" w:rsidR="0030183B">
        <w:rPr>
          <w:sz w:val="18"/>
        </w:rPr>
        <w:t xml:space="preserve"> </w:t>
      </w:r>
      <w:r w:rsidRPr="00A55DB1">
        <w:rPr>
          <w:sz w:val="18"/>
        </w:rPr>
        <w:t>nasıl</w:t>
      </w:r>
      <w:r w:rsidRPr="00A55DB1" w:rsidR="0030183B">
        <w:rPr>
          <w:sz w:val="18"/>
        </w:rPr>
        <w:t xml:space="preserve"> </w:t>
      </w:r>
      <w:r w:rsidRPr="00A55DB1">
        <w:rPr>
          <w:sz w:val="18"/>
        </w:rPr>
        <w:t>gasbettiğinizi</w:t>
      </w:r>
      <w:r w:rsidRPr="00A55DB1" w:rsidR="0030183B">
        <w:rPr>
          <w:sz w:val="18"/>
        </w:rPr>
        <w:t xml:space="preserve"> </w:t>
      </w:r>
      <w:r w:rsidRPr="00A55DB1">
        <w:rPr>
          <w:sz w:val="18"/>
        </w:rPr>
        <w:t>herkes</w:t>
      </w:r>
      <w:r w:rsidRPr="00A55DB1" w:rsidR="0030183B">
        <w:rPr>
          <w:sz w:val="18"/>
        </w:rPr>
        <w:t xml:space="preserve"> </w:t>
      </w:r>
      <w:r w:rsidRPr="00A55DB1">
        <w:rPr>
          <w:sz w:val="18"/>
        </w:rPr>
        <w:t>çok</w:t>
      </w:r>
      <w:r w:rsidRPr="00A55DB1" w:rsidR="0030183B">
        <w:rPr>
          <w:sz w:val="18"/>
        </w:rPr>
        <w:t xml:space="preserve"> </w:t>
      </w:r>
      <w:r w:rsidRPr="00A55DB1">
        <w:rPr>
          <w:sz w:val="18"/>
        </w:rPr>
        <w:t>açık</w:t>
      </w:r>
      <w:r w:rsidRPr="00A55DB1" w:rsidR="0030183B">
        <w:rPr>
          <w:sz w:val="18"/>
        </w:rPr>
        <w:t xml:space="preserve"> </w:t>
      </w:r>
      <w:r w:rsidRPr="00A55DB1">
        <w:rPr>
          <w:sz w:val="18"/>
        </w:rPr>
        <w:t>bir</w:t>
      </w:r>
      <w:r w:rsidRPr="00A55DB1" w:rsidR="0030183B">
        <w:rPr>
          <w:sz w:val="18"/>
        </w:rPr>
        <w:t xml:space="preserve"> </w:t>
      </w:r>
      <w:r w:rsidRPr="00A55DB1">
        <w:rPr>
          <w:sz w:val="18"/>
        </w:rPr>
        <w:t>şekilde</w:t>
      </w:r>
      <w:r w:rsidRPr="00A55DB1" w:rsidR="0030183B">
        <w:rPr>
          <w:sz w:val="18"/>
        </w:rPr>
        <w:t xml:space="preserve"> </w:t>
      </w:r>
      <w:r w:rsidRPr="00A55DB1">
        <w:rPr>
          <w:sz w:val="18"/>
        </w:rPr>
        <w:t>görüyor.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Şimdi,</w:t>
      </w:r>
      <w:r w:rsidRPr="00A55DB1" w:rsidR="0030183B">
        <w:rPr>
          <w:sz w:val="18"/>
        </w:rPr>
        <w:t xml:space="preserve"> </w:t>
      </w:r>
      <w:r w:rsidRPr="00A55DB1">
        <w:rPr>
          <w:sz w:val="18"/>
        </w:rPr>
        <w:t>Doğu</w:t>
      </w:r>
      <w:r w:rsidRPr="00A55DB1" w:rsidR="0030183B">
        <w:rPr>
          <w:sz w:val="18"/>
        </w:rPr>
        <w:t xml:space="preserve"> </w:t>
      </w:r>
      <w:r w:rsidRPr="00A55DB1">
        <w:rPr>
          <w:sz w:val="18"/>
        </w:rPr>
        <w:t>Perinçek’ten</w:t>
      </w:r>
      <w:r w:rsidRPr="00A55DB1" w:rsidR="0030183B">
        <w:rPr>
          <w:sz w:val="18"/>
        </w:rPr>
        <w:t xml:space="preserve"> </w:t>
      </w:r>
      <w:r w:rsidRPr="00A55DB1">
        <w:rPr>
          <w:sz w:val="18"/>
        </w:rPr>
        <w:t>bahsetmişken</w:t>
      </w:r>
      <w:r w:rsidRPr="00A55DB1" w:rsidR="0030183B">
        <w:rPr>
          <w:sz w:val="18"/>
        </w:rPr>
        <w:t xml:space="preserve"> </w:t>
      </w:r>
      <w:r w:rsidRPr="00A55DB1">
        <w:rPr>
          <w:sz w:val="18"/>
        </w:rPr>
        <w:t>bir</w:t>
      </w:r>
      <w:r w:rsidRPr="00A55DB1" w:rsidR="0030183B">
        <w:rPr>
          <w:sz w:val="18"/>
        </w:rPr>
        <w:t xml:space="preserve"> </w:t>
      </w:r>
      <w:r w:rsidRPr="00A55DB1">
        <w:rPr>
          <w:sz w:val="18"/>
        </w:rPr>
        <w:t>şeyi</w:t>
      </w:r>
      <w:r w:rsidRPr="00A55DB1" w:rsidR="0030183B">
        <w:rPr>
          <w:sz w:val="18"/>
        </w:rPr>
        <w:t xml:space="preserve"> </w:t>
      </w:r>
      <w:r w:rsidRPr="00A55DB1">
        <w:rPr>
          <w:sz w:val="18"/>
        </w:rPr>
        <w:t>daha</w:t>
      </w:r>
      <w:r w:rsidRPr="00A55DB1" w:rsidR="0030183B">
        <w:rPr>
          <w:sz w:val="18"/>
        </w:rPr>
        <w:t xml:space="preserve"> </w:t>
      </w:r>
      <w:r w:rsidRPr="00A55DB1">
        <w:rPr>
          <w:sz w:val="18"/>
        </w:rPr>
        <w:t>ilave</w:t>
      </w:r>
      <w:r w:rsidRPr="00A55DB1" w:rsidR="0030183B">
        <w:rPr>
          <w:sz w:val="18"/>
        </w:rPr>
        <w:t xml:space="preserve"> </w:t>
      </w:r>
      <w:r w:rsidRPr="00A55DB1">
        <w:rPr>
          <w:sz w:val="18"/>
        </w:rPr>
        <w:t>etmek</w:t>
      </w:r>
      <w:r w:rsidRPr="00A55DB1" w:rsidR="0030183B">
        <w:rPr>
          <w:sz w:val="18"/>
        </w:rPr>
        <w:t xml:space="preserve"> </w:t>
      </w:r>
      <w:r w:rsidRPr="00A55DB1">
        <w:rPr>
          <w:sz w:val="18"/>
        </w:rPr>
        <w:t>isterim.</w:t>
      </w:r>
    </w:p>
    <w:p w:rsidRPr="00A55DB1" w:rsidR="00286344" w:rsidP="00A55DB1" w:rsidRDefault="00286344">
      <w:pPr>
        <w:pStyle w:val="GENELKURUL"/>
        <w:spacing w:line="240" w:lineRule="auto"/>
        <w:rPr>
          <w:sz w:val="18"/>
        </w:rPr>
      </w:pPr>
      <w:r w:rsidRPr="00A55DB1">
        <w:rPr>
          <w:sz w:val="18"/>
        </w:rPr>
        <w:t>OYA</w:t>
      </w:r>
      <w:r w:rsidRPr="00A55DB1" w:rsidR="0030183B">
        <w:rPr>
          <w:sz w:val="18"/>
        </w:rPr>
        <w:t xml:space="preserve"> </w:t>
      </w:r>
      <w:r w:rsidRPr="00A55DB1">
        <w:rPr>
          <w:sz w:val="18"/>
        </w:rPr>
        <w:t>ERONAT</w:t>
      </w:r>
      <w:r w:rsidRPr="00A55DB1" w:rsidR="0030183B">
        <w:rPr>
          <w:sz w:val="18"/>
        </w:rPr>
        <w:t xml:space="preserve"> </w:t>
      </w:r>
      <w:r w:rsidRPr="00A55DB1">
        <w:rPr>
          <w:sz w:val="18"/>
        </w:rPr>
        <w:t>(Diyarbakır)</w:t>
      </w:r>
      <w:r w:rsidRPr="00A55DB1" w:rsidR="0030183B">
        <w:rPr>
          <w:sz w:val="18"/>
        </w:rPr>
        <w:t xml:space="preserve"> </w:t>
      </w:r>
      <w:r w:rsidRPr="00A55DB1">
        <w:rPr>
          <w:sz w:val="18"/>
        </w:rPr>
        <w:t>–</w:t>
      </w:r>
      <w:r w:rsidRPr="00A55DB1" w:rsidR="0030183B">
        <w:rPr>
          <w:sz w:val="18"/>
        </w:rPr>
        <w:t xml:space="preserve"> </w:t>
      </w:r>
      <w:r w:rsidRPr="00A55DB1">
        <w:rPr>
          <w:sz w:val="18"/>
        </w:rPr>
        <w:t>Bize</w:t>
      </w:r>
      <w:r w:rsidRPr="00A55DB1" w:rsidR="0030183B">
        <w:rPr>
          <w:sz w:val="18"/>
        </w:rPr>
        <w:t xml:space="preserve"> </w:t>
      </w:r>
      <w:r w:rsidRPr="00A55DB1">
        <w:rPr>
          <w:sz w:val="18"/>
        </w:rPr>
        <w:t>ne</w:t>
      </w:r>
      <w:r w:rsidRPr="00A55DB1" w:rsidR="0030183B">
        <w:rPr>
          <w:sz w:val="18"/>
        </w:rPr>
        <w:t xml:space="preserve"> </w:t>
      </w:r>
      <w:r w:rsidRPr="00A55DB1">
        <w:rPr>
          <w:sz w:val="18"/>
        </w:rPr>
        <w:t>Doğu</w:t>
      </w:r>
      <w:r w:rsidRPr="00A55DB1" w:rsidR="0030183B">
        <w:rPr>
          <w:sz w:val="18"/>
        </w:rPr>
        <w:t xml:space="preserve"> </w:t>
      </w:r>
      <w:r w:rsidRPr="00A55DB1">
        <w:rPr>
          <w:sz w:val="18"/>
        </w:rPr>
        <w:t>Perinçek’ten?</w:t>
      </w:r>
    </w:p>
    <w:p w:rsidRPr="00A55DB1" w:rsidR="00286344" w:rsidP="00A55DB1" w:rsidRDefault="00286344">
      <w:pPr>
        <w:pStyle w:val="GENELKURUL"/>
        <w:spacing w:line="240" w:lineRule="auto"/>
        <w:rPr>
          <w:sz w:val="18"/>
        </w:rPr>
      </w:pPr>
      <w:r w:rsidRPr="00A55DB1">
        <w:rPr>
          <w:sz w:val="18"/>
        </w:rPr>
        <w:t>ALİ</w:t>
      </w:r>
      <w:r w:rsidRPr="00A55DB1" w:rsidR="0030183B">
        <w:rPr>
          <w:sz w:val="18"/>
        </w:rPr>
        <w:t xml:space="preserve"> </w:t>
      </w:r>
      <w:r w:rsidRPr="00A55DB1">
        <w:rPr>
          <w:sz w:val="18"/>
        </w:rPr>
        <w:t>KENANOĞLU</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Niye</w:t>
      </w:r>
      <w:r w:rsidRPr="00A55DB1" w:rsidR="0030183B">
        <w:rPr>
          <w:sz w:val="18"/>
        </w:rPr>
        <w:t xml:space="preserve"> </w:t>
      </w:r>
      <w:r w:rsidRPr="00A55DB1">
        <w:rPr>
          <w:sz w:val="18"/>
        </w:rPr>
        <w:t>üzerinize</w:t>
      </w:r>
      <w:r w:rsidRPr="00A55DB1" w:rsidR="0030183B">
        <w:rPr>
          <w:sz w:val="18"/>
        </w:rPr>
        <w:t xml:space="preserve"> </w:t>
      </w:r>
      <w:r w:rsidRPr="00A55DB1">
        <w:rPr>
          <w:sz w:val="18"/>
        </w:rPr>
        <w:t>alınıyorsunuz?</w:t>
      </w:r>
      <w:r w:rsidRPr="00A55DB1" w:rsidR="0030183B">
        <w:rPr>
          <w:sz w:val="18"/>
        </w:rPr>
        <w:t xml:space="preserve"> </w:t>
      </w:r>
      <w:r w:rsidRPr="00A55DB1">
        <w:rPr>
          <w:sz w:val="18"/>
        </w:rPr>
        <w:t>Biz</w:t>
      </w:r>
      <w:r w:rsidRPr="00A55DB1" w:rsidR="0030183B">
        <w:rPr>
          <w:sz w:val="18"/>
        </w:rPr>
        <w:t xml:space="preserve"> </w:t>
      </w:r>
      <w:r w:rsidRPr="00A55DB1">
        <w:rPr>
          <w:sz w:val="18"/>
        </w:rPr>
        <w:t>anlatıyoruz,</w:t>
      </w:r>
      <w:r w:rsidRPr="00A55DB1" w:rsidR="0030183B">
        <w:rPr>
          <w:sz w:val="18"/>
        </w:rPr>
        <w:t xml:space="preserve"> </w:t>
      </w:r>
      <w:r w:rsidRPr="00A55DB1">
        <w:rPr>
          <w:sz w:val="18"/>
        </w:rPr>
        <w:t>niye</w:t>
      </w:r>
      <w:r w:rsidRPr="00A55DB1" w:rsidR="0030183B">
        <w:rPr>
          <w:sz w:val="18"/>
        </w:rPr>
        <w:t xml:space="preserve"> </w:t>
      </w:r>
      <w:r w:rsidRPr="00A55DB1">
        <w:rPr>
          <w:sz w:val="18"/>
        </w:rPr>
        <w:t>üzerinize</w:t>
      </w:r>
      <w:r w:rsidRPr="00A55DB1" w:rsidR="0030183B">
        <w:rPr>
          <w:sz w:val="18"/>
        </w:rPr>
        <w:t xml:space="preserve"> </w:t>
      </w:r>
      <w:r w:rsidRPr="00A55DB1">
        <w:rPr>
          <w:sz w:val="18"/>
        </w:rPr>
        <w:t>alınıyorsunuz?</w:t>
      </w:r>
    </w:p>
    <w:p w:rsidRPr="00A55DB1" w:rsidR="00286344" w:rsidP="00A55DB1" w:rsidRDefault="00286344">
      <w:pPr>
        <w:pStyle w:val="GENELKURUL"/>
        <w:spacing w:line="240" w:lineRule="auto"/>
        <w:rPr>
          <w:sz w:val="18"/>
        </w:rPr>
      </w:pPr>
      <w:r w:rsidRPr="00A55DB1">
        <w:rPr>
          <w:sz w:val="18"/>
        </w:rPr>
        <w:t>OYA</w:t>
      </w:r>
      <w:r w:rsidRPr="00A55DB1" w:rsidR="0030183B">
        <w:rPr>
          <w:sz w:val="18"/>
        </w:rPr>
        <w:t xml:space="preserve"> </w:t>
      </w:r>
      <w:r w:rsidRPr="00A55DB1">
        <w:rPr>
          <w:sz w:val="18"/>
        </w:rPr>
        <w:t>ERONAT</w:t>
      </w:r>
      <w:r w:rsidRPr="00A55DB1" w:rsidR="0030183B">
        <w:rPr>
          <w:sz w:val="18"/>
        </w:rPr>
        <w:t xml:space="preserve"> </w:t>
      </w:r>
      <w:r w:rsidRPr="00A55DB1">
        <w:rPr>
          <w:sz w:val="18"/>
        </w:rPr>
        <w:t>(Diyarbakır)</w:t>
      </w:r>
      <w:r w:rsidRPr="00A55DB1" w:rsidR="0030183B">
        <w:rPr>
          <w:sz w:val="18"/>
        </w:rPr>
        <w:t xml:space="preserve"> </w:t>
      </w:r>
      <w:r w:rsidRPr="00A55DB1">
        <w:rPr>
          <w:sz w:val="18"/>
        </w:rPr>
        <w:t>–</w:t>
      </w:r>
      <w:r w:rsidRPr="00A55DB1" w:rsidR="0030183B">
        <w:rPr>
          <w:sz w:val="18"/>
        </w:rPr>
        <w:t xml:space="preserve"> </w:t>
      </w:r>
      <w:r w:rsidRPr="00A55DB1">
        <w:rPr>
          <w:sz w:val="18"/>
        </w:rPr>
        <w:t>Bana</w:t>
      </w:r>
      <w:r w:rsidRPr="00A55DB1" w:rsidR="0030183B">
        <w:rPr>
          <w:sz w:val="18"/>
        </w:rPr>
        <w:t xml:space="preserve"> </w:t>
      </w:r>
      <w:r w:rsidRPr="00A55DB1">
        <w:rPr>
          <w:sz w:val="18"/>
        </w:rPr>
        <w:t>ne,</w:t>
      </w:r>
      <w:r w:rsidRPr="00A55DB1" w:rsidR="0030183B">
        <w:rPr>
          <w:sz w:val="18"/>
        </w:rPr>
        <w:t xml:space="preserve"> </w:t>
      </w:r>
      <w:r w:rsidRPr="00A55DB1">
        <w:rPr>
          <w:sz w:val="18"/>
        </w:rPr>
        <w:t>bana</w:t>
      </w:r>
      <w:r w:rsidRPr="00A55DB1" w:rsidR="0030183B">
        <w:rPr>
          <w:sz w:val="18"/>
        </w:rPr>
        <w:t xml:space="preserve"> </w:t>
      </w:r>
      <w:r w:rsidRPr="00A55DB1">
        <w:rPr>
          <w:sz w:val="18"/>
        </w:rPr>
        <w:t>ne!</w:t>
      </w:r>
    </w:p>
    <w:p w:rsidRPr="00A55DB1" w:rsidR="00286344" w:rsidP="00A55DB1" w:rsidRDefault="00286344">
      <w:pPr>
        <w:pStyle w:val="GENELKURUL"/>
        <w:spacing w:line="240" w:lineRule="auto"/>
        <w:rPr>
          <w:sz w:val="18"/>
        </w:rPr>
      </w:pPr>
      <w:r w:rsidRPr="00A55DB1">
        <w:rPr>
          <w:sz w:val="18"/>
        </w:rPr>
        <w:t>ALİ</w:t>
      </w:r>
      <w:r w:rsidRPr="00A55DB1" w:rsidR="0030183B">
        <w:rPr>
          <w:sz w:val="18"/>
        </w:rPr>
        <w:t xml:space="preserve"> </w:t>
      </w:r>
      <w:r w:rsidRPr="00A55DB1">
        <w:rPr>
          <w:sz w:val="18"/>
        </w:rPr>
        <w:t>KENANOĞLU</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Şimdi,</w:t>
      </w:r>
      <w:r w:rsidRPr="00A55DB1" w:rsidR="0030183B">
        <w:rPr>
          <w:sz w:val="18"/>
        </w:rPr>
        <w:t xml:space="preserve"> </w:t>
      </w:r>
      <w:r w:rsidRPr="00A55DB1">
        <w:rPr>
          <w:sz w:val="18"/>
        </w:rPr>
        <w:t>2</w:t>
      </w:r>
      <w:r w:rsidRPr="00A55DB1" w:rsidR="0030183B">
        <w:rPr>
          <w:sz w:val="18"/>
        </w:rPr>
        <w:t xml:space="preserve"> </w:t>
      </w:r>
      <w:r w:rsidRPr="00A55DB1">
        <w:rPr>
          <w:sz w:val="18"/>
        </w:rPr>
        <w:t>Temmuz</w:t>
      </w:r>
      <w:r w:rsidRPr="00A55DB1" w:rsidR="0030183B">
        <w:rPr>
          <w:sz w:val="18"/>
        </w:rPr>
        <w:t xml:space="preserve"> </w:t>
      </w:r>
      <w:r w:rsidRPr="00A55DB1">
        <w:rPr>
          <w:sz w:val="18"/>
        </w:rPr>
        <w:t>93</w:t>
      </w:r>
      <w:r w:rsidRPr="00A55DB1" w:rsidR="0030183B">
        <w:rPr>
          <w:sz w:val="18"/>
        </w:rPr>
        <w:t xml:space="preserve"> </w:t>
      </w:r>
      <w:r w:rsidRPr="00A55DB1">
        <w:rPr>
          <w:sz w:val="18"/>
        </w:rPr>
        <w:t>Madımak</w:t>
      </w:r>
      <w:r w:rsidRPr="00A55DB1" w:rsidR="0030183B">
        <w:rPr>
          <w:sz w:val="18"/>
        </w:rPr>
        <w:t xml:space="preserve"> </w:t>
      </w:r>
      <w:r w:rsidRPr="00A55DB1">
        <w:rPr>
          <w:sz w:val="18"/>
        </w:rPr>
        <w:t>katliamında,</w:t>
      </w:r>
      <w:r w:rsidRPr="00A55DB1" w:rsidR="0030183B">
        <w:rPr>
          <w:sz w:val="18"/>
        </w:rPr>
        <w:t xml:space="preserve"> </w:t>
      </w:r>
      <w:r w:rsidRPr="00A55DB1">
        <w:rPr>
          <w:sz w:val="18"/>
        </w:rPr>
        <w:t>Sivas</w:t>
      </w:r>
      <w:r w:rsidRPr="00A55DB1" w:rsidR="0030183B">
        <w:rPr>
          <w:sz w:val="18"/>
        </w:rPr>
        <w:t xml:space="preserve"> </w:t>
      </w:r>
      <w:r w:rsidRPr="00A55DB1">
        <w:rPr>
          <w:sz w:val="18"/>
        </w:rPr>
        <w:t>Madımak</w:t>
      </w:r>
      <w:r w:rsidRPr="00A55DB1" w:rsidR="0030183B">
        <w:rPr>
          <w:sz w:val="18"/>
        </w:rPr>
        <w:t xml:space="preserve"> </w:t>
      </w:r>
      <w:r w:rsidRPr="00A55DB1">
        <w:rPr>
          <w:sz w:val="18"/>
        </w:rPr>
        <w:t>katliamında</w:t>
      </w:r>
      <w:r w:rsidRPr="00A55DB1" w:rsidR="0030183B">
        <w:rPr>
          <w:sz w:val="18"/>
        </w:rPr>
        <w:t xml:space="preserve"> </w:t>
      </w:r>
      <w:r w:rsidRPr="00A55DB1">
        <w:rPr>
          <w:sz w:val="18"/>
        </w:rPr>
        <w:t>bir</w:t>
      </w:r>
      <w:r w:rsidRPr="00A55DB1" w:rsidR="0030183B">
        <w:rPr>
          <w:sz w:val="18"/>
        </w:rPr>
        <w:t xml:space="preserve"> </w:t>
      </w:r>
      <w:r w:rsidRPr="00A55DB1">
        <w:rPr>
          <w:sz w:val="18"/>
        </w:rPr>
        <w:t>gerekçe</w:t>
      </w:r>
      <w:r w:rsidRPr="00A55DB1" w:rsidR="0030183B">
        <w:rPr>
          <w:sz w:val="18"/>
        </w:rPr>
        <w:t xml:space="preserve"> </w:t>
      </w:r>
      <w:r w:rsidRPr="00A55DB1">
        <w:rPr>
          <w:sz w:val="18"/>
        </w:rPr>
        <w:t>sunuldu</w:t>
      </w:r>
      <w:r w:rsidRPr="00A55DB1" w:rsidR="0030183B">
        <w:rPr>
          <w:sz w:val="18"/>
        </w:rPr>
        <w:t xml:space="preserve"> </w:t>
      </w:r>
      <w:r w:rsidRPr="00A55DB1">
        <w:rPr>
          <w:sz w:val="18"/>
        </w:rPr>
        <w:t>yani</w:t>
      </w:r>
      <w:r w:rsidRPr="00A55DB1" w:rsidR="0030183B">
        <w:rPr>
          <w:sz w:val="18"/>
        </w:rPr>
        <w:t xml:space="preserve"> </w:t>
      </w:r>
      <w:r w:rsidRPr="00A55DB1">
        <w:rPr>
          <w:sz w:val="18"/>
        </w:rPr>
        <w:t>o</w:t>
      </w:r>
      <w:r w:rsidRPr="00A55DB1" w:rsidR="0030183B">
        <w:rPr>
          <w:sz w:val="18"/>
        </w:rPr>
        <w:t xml:space="preserve"> </w:t>
      </w:r>
      <w:r w:rsidRPr="00A55DB1">
        <w:rPr>
          <w:sz w:val="18"/>
        </w:rPr>
        <w:t>zaman</w:t>
      </w:r>
      <w:r w:rsidRPr="00A55DB1" w:rsidR="0030183B">
        <w:rPr>
          <w:sz w:val="18"/>
        </w:rPr>
        <w:t xml:space="preserve"> </w:t>
      </w:r>
      <w:r w:rsidRPr="00A55DB1">
        <w:rPr>
          <w:sz w:val="18"/>
        </w:rPr>
        <w:t>ki</w:t>
      </w:r>
      <w:r w:rsidRPr="00A55DB1" w:rsidR="0030183B">
        <w:rPr>
          <w:sz w:val="18"/>
        </w:rPr>
        <w:t xml:space="preserve"> </w:t>
      </w:r>
      <w:r w:rsidRPr="00A55DB1">
        <w:rPr>
          <w:sz w:val="18"/>
        </w:rPr>
        <w:t>yaygın</w:t>
      </w:r>
      <w:r w:rsidRPr="00A55DB1" w:rsidR="0030183B">
        <w:rPr>
          <w:sz w:val="18"/>
        </w:rPr>
        <w:t xml:space="preserve"> </w:t>
      </w:r>
      <w:r w:rsidRPr="00A55DB1">
        <w:rPr>
          <w:sz w:val="18"/>
        </w:rPr>
        <w:t>genel</w:t>
      </w:r>
      <w:r w:rsidRPr="00A55DB1" w:rsidR="0030183B">
        <w:rPr>
          <w:sz w:val="18"/>
        </w:rPr>
        <w:t xml:space="preserve"> </w:t>
      </w:r>
      <w:r w:rsidRPr="00A55DB1">
        <w:rPr>
          <w:sz w:val="18"/>
        </w:rPr>
        <w:t>medya</w:t>
      </w:r>
      <w:r w:rsidRPr="00A55DB1" w:rsidR="0030183B">
        <w:rPr>
          <w:sz w:val="18"/>
        </w:rPr>
        <w:t xml:space="preserve"> </w:t>
      </w:r>
      <w:r w:rsidRPr="00A55DB1">
        <w:rPr>
          <w:sz w:val="18"/>
        </w:rPr>
        <w:t>şöyle</w:t>
      </w:r>
      <w:r w:rsidRPr="00A55DB1" w:rsidR="0030183B">
        <w:rPr>
          <w:sz w:val="18"/>
        </w:rPr>
        <w:t xml:space="preserve"> </w:t>
      </w:r>
      <w:r w:rsidRPr="00A55DB1">
        <w:rPr>
          <w:sz w:val="18"/>
        </w:rPr>
        <w:t>bir</w:t>
      </w:r>
      <w:r w:rsidRPr="00A55DB1" w:rsidR="0030183B">
        <w:rPr>
          <w:sz w:val="18"/>
        </w:rPr>
        <w:t xml:space="preserve"> </w:t>
      </w:r>
      <w:r w:rsidRPr="00A55DB1">
        <w:rPr>
          <w:sz w:val="18"/>
        </w:rPr>
        <w:t>gerekçe</w:t>
      </w:r>
      <w:r w:rsidRPr="00A55DB1" w:rsidR="0030183B">
        <w:rPr>
          <w:sz w:val="18"/>
        </w:rPr>
        <w:t xml:space="preserve"> </w:t>
      </w:r>
      <w:r w:rsidRPr="00A55DB1">
        <w:rPr>
          <w:sz w:val="18"/>
        </w:rPr>
        <w:t>sundu,</w:t>
      </w:r>
      <w:r w:rsidRPr="00A55DB1" w:rsidR="0030183B">
        <w:rPr>
          <w:sz w:val="18"/>
        </w:rPr>
        <w:t xml:space="preserve"> </w:t>
      </w:r>
      <w:r w:rsidRPr="00A55DB1">
        <w:rPr>
          <w:sz w:val="18"/>
        </w:rPr>
        <w:t>dedi</w:t>
      </w:r>
      <w:r w:rsidRPr="00A55DB1" w:rsidR="0030183B">
        <w:rPr>
          <w:sz w:val="18"/>
        </w:rPr>
        <w:t xml:space="preserve"> </w:t>
      </w:r>
      <w:r w:rsidRPr="00A55DB1">
        <w:rPr>
          <w:sz w:val="18"/>
        </w:rPr>
        <w:t>ki:</w:t>
      </w:r>
      <w:r w:rsidRPr="00A55DB1" w:rsidR="0030183B">
        <w:rPr>
          <w:sz w:val="18"/>
        </w:rPr>
        <w:t xml:space="preserve"> </w:t>
      </w:r>
      <w:r w:rsidRPr="00A55DB1">
        <w:rPr>
          <w:sz w:val="18"/>
        </w:rPr>
        <w:t>“Bu</w:t>
      </w:r>
      <w:r w:rsidRPr="00A55DB1" w:rsidR="0030183B">
        <w:rPr>
          <w:sz w:val="18"/>
        </w:rPr>
        <w:t xml:space="preserve"> </w:t>
      </w:r>
      <w:r w:rsidRPr="00A55DB1">
        <w:rPr>
          <w:sz w:val="18"/>
        </w:rPr>
        <w:t>Madımak</w:t>
      </w:r>
      <w:r w:rsidRPr="00A55DB1" w:rsidR="0030183B">
        <w:rPr>
          <w:sz w:val="18"/>
        </w:rPr>
        <w:t xml:space="preserve"> </w:t>
      </w:r>
      <w:r w:rsidRPr="00A55DB1">
        <w:rPr>
          <w:sz w:val="18"/>
        </w:rPr>
        <w:t>katliamı,</w:t>
      </w:r>
      <w:r w:rsidRPr="00A55DB1" w:rsidR="0030183B">
        <w:rPr>
          <w:sz w:val="18"/>
        </w:rPr>
        <w:t xml:space="preserve"> </w:t>
      </w:r>
      <w:r w:rsidRPr="00A55DB1">
        <w:rPr>
          <w:sz w:val="18"/>
        </w:rPr>
        <w:t>Aziz</w:t>
      </w:r>
      <w:r w:rsidRPr="00A55DB1" w:rsidR="0030183B">
        <w:rPr>
          <w:sz w:val="18"/>
        </w:rPr>
        <w:t xml:space="preserve"> </w:t>
      </w:r>
      <w:r w:rsidRPr="00A55DB1">
        <w:rPr>
          <w:sz w:val="18"/>
        </w:rPr>
        <w:t>Nesin’in</w:t>
      </w:r>
      <w:r w:rsidRPr="00A55DB1" w:rsidR="0030183B">
        <w:rPr>
          <w:sz w:val="18"/>
        </w:rPr>
        <w:t xml:space="preserve"> </w:t>
      </w:r>
      <w:r w:rsidRPr="00A55DB1">
        <w:rPr>
          <w:sz w:val="18"/>
        </w:rPr>
        <w:t>provokasyonuyla</w:t>
      </w:r>
      <w:r w:rsidRPr="00A55DB1" w:rsidR="0030183B">
        <w:rPr>
          <w:sz w:val="18"/>
        </w:rPr>
        <w:t xml:space="preserve"> </w:t>
      </w:r>
      <w:r w:rsidRPr="00A55DB1">
        <w:rPr>
          <w:sz w:val="18"/>
        </w:rPr>
        <w:t>olmuştur.”</w:t>
      </w:r>
      <w:r w:rsidRPr="00A55DB1" w:rsidR="0030183B">
        <w:rPr>
          <w:sz w:val="18"/>
        </w:rPr>
        <w:t xml:space="preserve"> </w:t>
      </w:r>
      <w:r w:rsidRPr="00A55DB1">
        <w:rPr>
          <w:sz w:val="18"/>
        </w:rPr>
        <w:t>Neydi</w:t>
      </w:r>
      <w:r w:rsidRPr="00A55DB1" w:rsidR="0030183B">
        <w:rPr>
          <w:sz w:val="18"/>
        </w:rPr>
        <w:t xml:space="preserve"> </w:t>
      </w:r>
      <w:r w:rsidRPr="00A55DB1">
        <w:rPr>
          <w:sz w:val="18"/>
        </w:rPr>
        <w:t>o</w:t>
      </w:r>
      <w:r w:rsidRPr="00A55DB1" w:rsidR="0030183B">
        <w:rPr>
          <w:sz w:val="18"/>
        </w:rPr>
        <w:t xml:space="preserve"> </w:t>
      </w:r>
      <w:r w:rsidRPr="00A55DB1">
        <w:rPr>
          <w:sz w:val="18"/>
        </w:rPr>
        <w:t>provokasyon</w:t>
      </w:r>
      <w:r w:rsidRPr="00A55DB1" w:rsidR="0030183B">
        <w:rPr>
          <w:sz w:val="18"/>
        </w:rPr>
        <w:t xml:space="preserve"> </w:t>
      </w:r>
      <w:r w:rsidRPr="00A55DB1">
        <w:rPr>
          <w:sz w:val="18"/>
        </w:rPr>
        <w:t>yani</w:t>
      </w:r>
      <w:r w:rsidRPr="00A55DB1" w:rsidR="0030183B">
        <w:rPr>
          <w:sz w:val="18"/>
        </w:rPr>
        <w:t xml:space="preserve"> </w:t>
      </w:r>
      <w:r w:rsidRPr="00A55DB1">
        <w:rPr>
          <w:sz w:val="18"/>
        </w:rPr>
        <w:t>iddia</w:t>
      </w:r>
      <w:r w:rsidRPr="00A55DB1" w:rsidR="0030183B">
        <w:rPr>
          <w:sz w:val="18"/>
        </w:rPr>
        <w:t xml:space="preserve"> </w:t>
      </w:r>
      <w:r w:rsidRPr="00A55DB1">
        <w:rPr>
          <w:sz w:val="18"/>
        </w:rPr>
        <w:t>ettikleri</w:t>
      </w:r>
      <w:r w:rsidRPr="00A55DB1" w:rsidR="0030183B">
        <w:rPr>
          <w:sz w:val="18"/>
        </w:rPr>
        <w:t xml:space="preserve"> </w:t>
      </w:r>
      <w:r w:rsidRPr="00A55DB1">
        <w:rPr>
          <w:sz w:val="18"/>
        </w:rPr>
        <w:t>provokasyon</w:t>
      </w:r>
      <w:r w:rsidRPr="00A55DB1" w:rsidR="0030183B">
        <w:rPr>
          <w:sz w:val="18"/>
        </w:rPr>
        <w:t xml:space="preserve"> </w:t>
      </w:r>
      <w:r w:rsidRPr="00A55DB1">
        <w:rPr>
          <w:sz w:val="18"/>
        </w:rPr>
        <w:t>neydi?</w:t>
      </w:r>
      <w:r w:rsidRPr="00A55DB1" w:rsidR="0030183B">
        <w:rPr>
          <w:sz w:val="18"/>
        </w:rPr>
        <w:t xml:space="preserve"> </w:t>
      </w:r>
      <w:r w:rsidRPr="00A55DB1">
        <w:rPr>
          <w:sz w:val="18"/>
        </w:rPr>
        <w:t>Aziz</w:t>
      </w:r>
      <w:r w:rsidRPr="00A55DB1" w:rsidR="0030183B">
        <w:rPr>
          <w:sz w:val="18"/>
        </w:rPr>
        <w:t xml:space="preserve"> </w:t>
      </w:r>
      <w:r w:rsidRPr="00A55DB1">
        <w:rPr>
          <w:sz w:val="18"/>
        </w:rPr>
        <w:t>Nesin’in</w:t>
      </w:r>
      <w:r w:rsidRPr="00A55DB1" w:rsidR="0030183B">
        <w:rPr>
          <w:sz w:val="18"/>
        </w:rPr>
        <w:t xml:space="preserve"> </w:t>
      </w:r>
      <w:r w:rsidRPr="00A55DB1">
        <w:rPr>
          <w:sz w:val="18"/>
        </w:rPr>
        <w:t>Salman</w:t>
      </w:r>
      <w:r w:rsidRPr="00A55DB1" w:rsidR="0030183B">
        <w:rPr>
          <w:sz w:val="18"/>
        </w:rPr>
        <w:t xml:space="preserve"> </w:t>
      </w:r>
      <w:r w:rsidRPr="00A55DB1">
        <w:rPr>
          <w:sz w:val="18"/>
        </w:rPr>
        <w:t>Rüşdi'nin</w:t>
      </w:r>
      <w:r w:rsidRPr="00A55DB1" w:rsidR="0030183B">
        <w:rPr>
          <w:sz w:val="18"/>
        </w:rPr>
        <w:t xml:space="preserve"> </w:t>
      </w:r>
      <w:r w:rsidRPr="00A55DB1">
        <w:rPr>
          <w:sz w:val="18"/>
        </w:rPr>
        <w:t>yazdığı</w:t>
      </w:r>
      <w:r w:rsidRPr="00A55DB1" w:rsidR="0030183B">
        <w:rPr>
          <w:sz w:val="18"/>
        </w:rPr>
        <w:t xml:space="preserve"> </w:t>
      </w:r>
      <w:r w:rsidRPr="00A55DB1">
        <w:rPr>
          <w:sz w:val="18"/>
        </w:rPr>
        <w:t>“Şeytan</w:t>
      </w:r>
      <w:r w:rsidRPr="00A55DB1" w:rsidR="0030183B">
        <w:rPr>
          <w:sz w:val="18"/>
        </w:rPr>
        <w:t xml:space="preserve"> </w:t>
      </w:r>
      <w:r w:rsidRPr="00A55DB1">
        <w:rPr>
          <w:sz w:val="18"/>
        </w:rPr>
        <w:t>Ayetleri”</w:t>
      </w:r>
      <w:r w:rsidRPr="00A55DB1" w:rsidR="0030183B">
        <w:rPr>
          <w:sz w:val="18"/>
        </w:rPr>
        <w:t xml:space="preserve"> </w:t>
      </w:r>
      <w:r w:rsidRPr="00A55DB1">
        <w:rPr>
          <w:sz w:val="18"/>
        </w:rPr>
        <w:t>kitabını</w:t>
      </w:r>
      <w:r w:rsidRPr="00A55DB1" w:rsidR="0030183B">
        <w:rPr>
          <w:sz w:val="18"/>
        </w:rPr>
        <w:t xml:space="preserve"> </w:t>
      </w:r>
      <w:r w:rsidRPr="00A55DB1">
        <w:rPr>
          <w:sz w:val="18"/>
        </w:rPr>
        <w:t>yayınlamasıydı,</w:t>
      </w:r>
      <w:r w:rsidRPr="00A55DB1" w:rsidR="0030183B">
        <w:rPr>
          <w:sz w:val="18"/>
        </w:rPr>
        <w:t xml:space="preserve"> </w:t>
      </w:r>
      <w:r w:rsidRPr="00A55DB1">
        <w:rPr>
          <w:sz w:val="18"/>
        </w:rPr>
        <w:t>bunu</w:t>
      </w:r>
      <w:r w:rsidRPr="00A55DB1" w:rsidR="0030183B">
        <w:rPr>
          <w:sz w:val="18"/>
        </w:rPr>
        <w:t xml:space="preserve"> </w:t>
      </w:r>
      <w:r w:rsidRPr="00A55DB1">
        <w:rPr>
          <w:sz w:val="18"/>
        </w:rPr>
        <w:t>iddia</w:t>
      </w:r>
      <w:r w:rsidRPr="00A55DB1" w:rsidR="0030183B">
        <w:rPr>
          <w:sz w:val="18"/>
        </w:rPr>
        <w:t xml:space="preserve"> </w:t>
      </w:r>
      <w:r w:rsidRPr="00A55DB1">
        <w:rPr>
          <w:sz w:val="18"/>
        </w:rPr>
        <w:t>ediyorlardı.</w:t>
      </w:r>
      <w:r w:rsidRPr="00A55DB1" w:rsidR="0030183B">
        <w:rPr>
          <w:sz w:val="18"/>
        </w:rPr>
        <w:t xml:space="preserve"> </w:t>
      </w:r>
      <w:r w:rsidRPr="00A55DB1">
        <w:rPr>
          <w:sz w:val="18"/>
        </w:rPr>
        <w:t>Şimdi,</w:t>
      </w:r>
      <w:r w:rsidRPr="00A55DB1" w:rsidR="0030183B">
        <w:rPr>
          <w:sz w:val="18"/>
        </w:rPr>
        <w:t xml:space="preserve"> </w:t>
      </w:r>
      <w:r w:rsidRPr="00A55DB1">
        <w:rPr>
          <w:sz w:val="18"/>
        </w:rPr>
        <w:t>peki,</w:t>
      </w:r>
      <w:r w:rsidRPr="00A55DB1" w:rsidR="0030183B">
        <w:rPr>
          <w:sz w:val="18"/>
        </w:rPr>
        <w:t xml:space="preserve"> </w:t>
      </w:r>
      <w:r w:rsidRPr="00A55DB1">
        <w:rPr>
          <w:sz w:val="18"/>
        </w:rPr>
        <w:t>gerçek</w:t>
      </w:r>
      <w:r w:rsidRPr="00A55DB1" w:rsidR="0030183B">
        <w:rPr>
          <w:sz w:val="18"/>
        </w:rPr>
        <w:t xml:space="preserve"> </w:t>
      </w:r>
      <w:r w:rsidRPr="00A55DB1">
        <w:rPr>
          <w:sz w:val="18"/>
        </w:rPr>
        <w:t>böyle</w:t>
      </w:r>
      <w:r w:rsidRPr="00A55DB1" w:rsidR="0030183B">
        <w:rPr>
          <w:sz w:val="18"/>
        </w:rPr>
        <w:t xml:space="preserve"> </w:t>
      </w:r>
      <w:r w:rsidRPr="00A55DB1">
        <w:rPr>
          <w:sz w:val="18"/>
        </w:rPr>
        <w:t>miydi?</w:t>
      </w:r>
      <w:r w:rsidRPr="00A55DB1" w:rsidR="0030183B">
        <w:rPr>
          <w:sz w:val="18"/>
        </w:rPr>
        <w:t xml:space="preserve"> </w:t>
      </w:r>
      <w:r w:rsidRPr="00A55DB1">
        <w:rPr>
          <w:sz w:val="18"/>
        </w:rPr>
        <w:t>Geçen</w:t>
      </w:r>
      <w:r w:rsidRPr="00A55DB1" w:rsidR="0030183B">
        <w:rPr>
          <w:sz w:val="18"/>
        </w:rPr>
        <w:t xml:space="preserve"> </w:t>
      </w:r>
      <w:r w:rsidRPr="00A55DB1">
        <w:rPr>
          <w:sz w:val="18"/>
        </w:rPr>
        <w:t>gün</w:t>
      </w:r>
      <w:r w:rsidRPr="00A55DB1" w:rsidR="0030183B">
        <w:rPr>
          <w:sz w:val="18"/>
        </w:rPr>
        <w:t xml:space="preserve"> </w:t>
      </w:r>
      <w:r w:rsidRPr="00A55DB1">
        <w:rPr>
          <w:sz w:val="18"/>
        </w:rPr>
        <w:t>Aziz</w:t>
      </w:r>
      <w:r w:rsidRPr="00A55DB1" w:rsidR="0030183B">
        <w:rPr>
          <w:sz w:val="18"/>
        </w:rPr>
        <w:t xml:space="preserve"> </w:t>
      </w:r>
      <w:r w:rsidRPr="00A55DB1">
        <w:rPr>
          <w:sz w:val="18"/>
        </w:rPr>
        <w:t>Nesin’in</w:t>
      </w:r>
      <w:r w:rsidRPr="00A55DB1" w:rsidR="0030183B">
        <w:rPr>
          <w:sz w:val="18"/>
        </w:rPr>
        <w:t xml:space="preserve"> </w:t>
      </w:r>
      <w:r w:rsidRPr="00A55DB1">
        <w:rPr>
          <w:sz w:val="18"/>
        </w:rPr>
        <w:t>oğlu</w:t>
      </w:r>
      <w:r w:rsidRPr="00A55DB1" w:rsidR="0030183B">
        <w:rPr>
          <w:sz w:val="18"/>
        </w:rPr>
        <w:t xml:space="preserve"> </w:t>
      </w:r>
      <w:r w:rsidRPr="00A55DB1">
        <w:rPr>
          <w:sz w:val="18"/>
        </w:rPr>
        <w:t>bunu</w:t>
      </w:r>
      <w:r w:rsidRPr="00A55DB1" w:rsidR="0030183B">
        <w:rPr>
          <w:sz w:val="18"/>
        </w:rPr>
        <w:t xml:space="preserve"> </w:t>
      </w:r>
      <w:r w:rsidRPr="00A55DB1">
        <w:rPr>
          <w:sz w:val="18"/>
        </w:rPr>
        <w:t>anlatıyor</w:t>
      </w:r>
      <w:r w:rsidRPr="00A55DB1" w:rsidR="0030183B">
        <w:rPr>
          <w:sz w:val="18"/>
        </w:rPr>
        <w:t xml:space="preserve"> </w:t>
      </w:r>
      <w:r w:rsidRPr="00A55DB1">
        <w:rPr>
          <w:sz w:val="18"/>
        </w:rPr>
        <w:t>ve</w:t>
      </w:r>
      <w:r w:rsidRPr="00A55DB1" w:rsidR="0030183B">
        <w:rPr>
          <w:sz w:val="18"/>
        </w:rPr>
        <w:t xml:space="preserve"> </w:t>
      </w:r>
      <w:r w:rsidRPr="00A55DB1">
        <w:rPr>
          <w:sz w:val="18"/>
        </w:rPr>
        <w:t>şu</w:t>
      </w:r>
      <w:r w:rsidRPr="00A55DB1" w:rsidR="0030183B">
        <w:rPr>
          <w:sz w:val="18"/>
        </w:rPr>
        <w:t xml:space="preserve"> </w:t>
      </w:r>
      <w:r w:rsidRPr="00A55DB1">
        <w:rPr>
          <w:sz w:val="18"/>
        </w:rPr>
        <w:t>anda,</w:t>
      </w:r>
      <w:r w:rsidRPr="00A55DB1" w:rsidR="0030183B">
        <w:rPr>
          <w:sz w:val="18"/>
        </w:rPr>
        <w:t xml:space="preserve"> </w:t>
      </w:r>
      <w:r w:rsidRPr="00A55DB1">
        <w:rPr>
          <w:sz w:val="18"/>
        </w:rPr>
        <w:t>2</w:t>
      </w:r>
      <w:r w:rsidRPr="00A55DB1" w:rsidR="0030183B">
        <w:rPr>
          <w:sz w:val="18"/>
        </w:rPr>
        <w:t xml:space="preserve"> </w:t>
      </w:r>
      <w:r w:rsidRPr="00A55DB1">
        <w:rPr>
          <w:sz w:val="18"/>
        </w:rPr>
        <w:t>Temmuz</w:t>
      </w:r>
      <w:r w:rsidRPr="00A55DB1" w:rsidR="0030183B">
        <w:rPr>
          <w:sz w:val="18"/>
        </w:rPr>
        <w:t xml:space="preserve"> </w:t>
      </w:r>
      <w:r w:rsidRPr="00A55DB1">
        <w:rPr>
          <w:sz w:val="18"/>
        </w:rPr>
        <w:t>Sivas</w:t>
      </w:r>
      <w:r w:rsidRPr="00A55DB1" w:rsidR="0030183B">
        <w:rPr>
          <w:sz w:val="18"/>
        </w:rPr>
        <w:t xml:space="preserve"> </w:t>
      </w:r>
      <w:r w:rsidRPr="00A55DB1">
        <w:rPr>
          <w:sz w:val="18"/>
        </w:rPr>
        <w:t>Madımak</w:t>
      </w:r>
      <w:r w:rsidRPr="00A55DB1" w:rsidR="0030183B">
        <w:rPr>
          <w:sz w:val="18"/>
        </w:rPr>
        <w:t xml:space="preserve"> </w:t>
      </w:r>
      <w:r w:rsidRPr="00A55DB1">
        <w:rPr>
          <w:sz w:val="18"/>
        </w:rPr>
        <w:t>katliamında</w:t>
      </w:r>
      <w:r w:rsidRPr="00A55DB1" w:rsidR="0030183B">
        <w:rPr>
          <w:sz w:val="18"/>
        </w:rPr>
        <w:t xml:space="preserve"> </w:t>
      </w:r>
      <w:r w:rsidRPr="00A55DB1">
        <w:rPr>
          <w:sz w:val="18"/>
        </w:rPr>
        <w:t>vefat</w:t>
      </w:r>
      <w:r w:rsidRPr="00A55DB1" w:rsidR="0030183B">
        <w:rPr>
          <w:sz w:val="18"/>
        </w:rPr>
        <w:t xml:space="preserve"> </w:t>
      </w:r>
      <w:r w:rsidRPr="00A55DB1">
        <w:rPr>
          <w:sz w:val="18"/>
        </w:rPr>
        <w:t>edenlerin</w:t>
      </w:r>
      <w:r w:rsidRPr="00A55DB1" w:rsidR="0030183B">
        <w:rPr>
          <w:sz w:val="18"/>
        </w:rPr>
        <w:t xml:space="preserve"> </w:t>
      </w:r>
      <w:r w:rsidRPr="00A55DB1">
        <w:rPr>
          <w:sz w:val="18"/>
        </w:rPr>
        <w:t>ailelerinin</w:t>
      </w:r>
      <w:r w:rsidRPr="00A55DB1" w:rsidR="0030183B">
        <w:rPr>
          <w:sz w:val="18"/>
        </w:rPr>
        <w:t xml:space="preserve"> </w:t>
      </w:r>
      <w:r w:rsidRPr="00A55DB1">
        <w:rPr>
          <w:sz w:val="18"/>
        </w:rPr>
        <w:t>avukatları</w:t>
      </w:r>
      <w:r w:rsidRPr="00A55DB1" w:rsidR="0030183B">
        <w:rPr>
          <w:sz w:val="18"/>
        </w:rPr>
        <w:t xml:space="preserve"> </w:t>
      </w:r>
      <w:r w:rsidRPr="00A55DB1">
        <w:rPr>
          <w:sz w:val="18"/>
        </w:rPr>
        <w:t>da</w:t>
      </w:r>
      <w:r w:rsidRPr="00A55DB1" w:rsidR="0030183B">
        <w:rPr>
          <w:sz w:val="18"/>
        </w:rPr>
        <w:t xml:space="preserve"> </w:t>
      </w:r>
      <w:r w:rsidRPr="00A55DB1">
        <w:rPr>
          <w:sz w:val="18"/>
        </w:rPr>
        <w:t>mahkemeye</w:t>
      </w:r>
      <w:r w:rsidRPr="00A55DB1" w:rsidR="0030183B">
        <w:rPr>
          <w:sz w:val="18"/>
        </w:rPr>
        <w:t xml:space="preserve"> </w:t>
      </w:r>
      <w:r w:rsidRPr="00A55DB1">
        <w:rPr>
          <w:sz w:val="18"/>
        </w:rPr>
        <w:t>dilekçe</w:t>
      </w:r>
      <w:r w:rsidRPr="00A55DB1" w:rsidR="0030183B">
        <w:rPr>
          <w:sz w:val="18"/>
        </w:rPr>
        <w:t xml:space="preserve"> </w:t>
      </w:r>
      <w:r w:rsidRPr="00A55DB1">
        <w:rPr>
          <w:sz w:val="18"/>
        </w:rPr>
        <w:t>verdi</w:t>
      </w:r>
      <w:r w:rsidRPr="00A55DB1" w:rsidR="0030183B">
        <w:rPr>
          <w:sz w:val="18"/>
        </w:rPr>
        <w:t xml:space="preserve"> </w:t>
      </w:r>
      <w:r w:rsidRPr="00A55DB1">
        <w:rPr>
          <w:sz w:val="18"/>
        </w:rPr>
        <w:t>Doğu</w:t>
      </w:r>
      <w:r w:rsidRPr="00A55DB1" w:rsidR="0030183B">
        <w:rPr>
          <w:sz w:val="18"/>
        </w:rPr>
        <w:t xml:space="preserve"> </w:t>
      </w:r>
      <w:r w:rsidRPr="00A55DB1">
        <w:rPr>
          <w:sz w:val="18"/>
        </w:rPr>
        <w:t>Perinçek’in</w:t>
      </w:r>
      <w:r w:rsidRPr="00A55DB1" w:rsidR="0030183B">
        <w:rPr>
          <w:sz w:val="18"/>
        </w:rPr>
        <w:t xml:space="preserve"> </w:t>
      </w:r>
      <w:r w:rsidRPr="00A55DB1">
        <w:rPr>
          <w:sz w:val="18"/>
        </w:rPr>
        <w:t>dinlenmesi</w:t>
      </w:r>
      <w:r w:rsidRPr="00A55DB1" w:rsidR="0030183B">
        <w:rPr>
          <w:sz w:val="18"/>
        </w:rPr>
        <w:t xml:space="preserve"> </w:t>
      </w:r>
      <w:r w:rsidRPr="00A55DB1">
        <w:rPr>
          <w:sz w:val="18"/>
        </w:rPr>
        <w:t>için.</w:t>
      </w:r>
      <w:r w:rsidRPr="00A55DB1" w:rsidR="0030183B">
        <w:rPr>
          <w:sz w:val="18"/>
        </w:rPr>
        <w:t xml:space="preserve"> </w:t>
      </w:r>
      <w:r w:rsidRPr="00A55DB1">
        <w:rPr>
          <w:sz w:val="18"/>
        </w:rPr>
        <w:t>Neden?</w:t>
      </w:r>
      <w:r w:rsidRPr="00A55DB1" w:rsidR="0030183B">
        <w:rPr>
          <w:sz w:val="18"/>
        </w:rPr>
        <w:t xml:space="preserve"> </w:t>
      </w:r>
      <w:r w:rsidRPr="00A55DB1">
        <w:rPr>
          <w:sz w:val="18"/>
        </w:rPr>
        <w:t>Çünkü</w:t>
      </w:r>
      <w:r w:rsidRPr="00A55DB1" w:rsidR="0030183B">
        <w:rPr>
          <w:sz w:val="18"/>
        </w:rPr>
        <w:t xml:space="preserve"> </w:t>
      </w:r>
      <w:r w:rsidRPr="00A55DB1">
        <w:rPr>
          <w:sz w:val="18"/>
        </w:rPr>
        <w:t>o</w:t>
      </w:r>
      <w:r w:rsidRPr="00A55DB1" w:rsidR="0030183B">
        <w:rPr>
          <w:sz w:val="18"/>
        </w:rPr>
        <w:t xml:space="preserve"> </w:t>
      </w:r>
      <w:r w:rsidRPr="00A55DB1">
        <w:rPr>
          <w:sz w:val="18"/>
        </w:rPr>
        <w:t>gün</w:t>
      </w:r>
      <w:r w:rsidRPr="00A55DB1" w:rsidR="0030183B">
        <w:rPr>
          <w:sz w:val="18"/>
        </w:rPr>
        <w:t xml:space="preserve"> </w:t>
      </w:r>
      <w:r w:rsidRPr="00A55DB1">
        <w:rPr>
          <w:sz w:val="18"/>
        </w:rPr>
        <w:t>yani</w:t>
      </w:r>
      <w:r w:rsidRPr="00A55DB1" w:rsidR="0030183B">
        <w:rPr>
          <w:sz w:val="18"/>
        </w:rPr>
        <w:t xml:space="preserve"> </w:t>
      </w:r>
      <w:r w:rsidRPr="00A55DB1">
        <w:rPr>
          <w:sz w:val="18"/>
        </w:rPr>
        <w:t>2</w:t>
      </w:r>
      <w:r w:rsidRPr="00A55DB1" w:rsidR="0030183B">
        <w:rPr>
          <w:sz w:val="18"/>
        </w:rPr>
        <w:t xml:space="preserve"> </w:t>
      </w:r>
      <w:r w:rsidRPr="00A55DB1">
        <w:rPr>
          <w:sz w:val="18"/>
        </w:rPr>
        <w:t>Temmuz</w:t>
      </w:r>
      <w:r w:rsidRPr="00A55DB1" w:rsidR="0030183B">
        <w:rPr>
          <w:sz w:val="18"/>
        </w:rPr>
        <w:t xml:space="preserve"> </w:t>
      </w:r>
      <w:r w:rsidRPr="00A55DB1">
        <w:rPr>
          <w:sz w:val="18"/>
        </w:rPr>
        <w:t>93’te,</w:t>
      </w:r>
      <w:r w:rsidRPr="00A55DB1" w:rsidR="0030183B">
        <w:rPr>
          <w:sz w:val="18"/>
        </w:rPr>
        <w:t xml:space="preserve"> </w:t>
      </w:r>
      <w:r w:rsidRPr="00A55DB1">
        <w:rPr>
          <w:sz w:val="18"/>
        </w:rPr>
        <w:t>o</w:t>
      </w:r>
      <w:r w:rsidRPr="00A55DB1" w:rsidR="0030183B">
        <w:rPr>
          <w:sz w:val="18"/>
        </w:rPr>
        <w:t xml:space="preserve"> </w:t>
      </w:r>
      <w:r w:rsidRPr="00A55DB1">
        <w:rPr>
          <w:sz w:val="18"/>
        </w:rPr>
        <w:t>tarihlerde</w:t>
      </w:r>
      <w:r w:rsidRPr="00A55DB1" w:rsidR="0030183B">
        <w:rPr>
          <w:sz w:val="18"/>
        </w:rPr>
        <w:t xml:space="preserve"> </w:t>
      </w:r>
      <w:r w:rsidRPr="00A55DB1">
        <w:rPr>
          <w:sz w:val="18"/>
        </w:rPr>
        <w:t>Salman</w:t>
      </w:r>
      <w:r w:rsidRPr="00A55DB1" w:rsidR="0030183B">
        <w:rPr>
          <w:sz w:val="18"/>
        </w:rPr>
        <w:t xml:space="preserve"> </w:t>
      </w:r>
      <w:r w:rsidRPr="00A55DB1">
        <w:rPr>
          <w:sz w:val="18"/>
        </w:rPr>
        <w:t>Rüşdi’nin</w:t>
      </w:r>
      <w:r w:rsidRPr="00A55DB1" w:rsidR="0030183B">
        <w:rPr>
          <w:sz w:val="18"/>
        </w:rPr>
        <w:t xml:space="preserve"> </w:t>
      </w:r>
      <w:r w:rsidRPr="00A55DB1">
        <w:rPr>
          <w:sz w:val="18"/>
        </w:rPr>
        <w:t>kitabını,</w:t>
      </w:r>
      <w:r w:rsidRPr="00A55DB1" w:rsidR="0030183B">
        <w:rPr>
          <w:sz w:val="18"/>
        </w:rPr>
        <w:t xml:space="preserve"> </w:t>
      </w:r>
      <w:r w:rsidRPr="00A55DB1">
        <w:rPr>
          <w:sz w:val="18"/>
        </w:rPr>
        <w:t>“Şeytan</w:t>
      </w:r>
      <w:r w:rsidRPr="00A55DB1" w:rsidR="0030183B">
        <w:rPr>
          <w:sz w:val="18"/>
        </w:rPr>
        <w:t xml:space="preserve"> </w:t>
      </w:r>
      <w:r w:rsidRPr="00A55DB1">
        <w:rPr>
          <w:sz w:val="18"/>
        </w:rPr>
        <w:t>Ayetleri”</w:t>
      </w:r>
      <w:r w:rsidRPr="00A55DB1" w:rsidR="0030183B">
        <w:rPr>
          <w:sz w:val="18"/>
        </w:rPr>
        <w:t xml:space="preserve"> </w:t>
      </w:r>
      <w:r w:rsidRPr="00A55DB1">
        <w:rPr>
          <w:sz w:val="18"/>
        </w:rPr>
        <w:t>kitabını</w:t>
      </w:r>
      <w:r w:rsidRPr="00A55DB1" w:rsidR="0030183B">
        <w:rPr>
          <w:sz w:val="18"/>
        </w:rPr>
        <w:t xml:space="preserve"> </w:t>
      </w:r>
      <w:r w:rsidRPr="00A55DB1">
        <w:rPr>
          <w:sz w:val="18"/>
        </w:rPr>
        <w:t>yayınlayan</w:t>
      </w:r>
      <w:r w:rsidRPr="00A55DB1" w:rsidR="0030183B">
        <w:rPr>
          <w:sz w:val="18"/>
        </w:rPr>
        <w:t xml:space="preserve"> </w:t>
      </w:r>
      <w:r w:rsidRPr="00A55DB1">
        <w:rPr>
          <w:sz w:val="18"/>
        </w:rPr>
        <w:t>Aziz</w:t>
      </w:r>
      <w:r w:rsidRPr="00A55DB1" w:rsidR="0030183B">
        <w:rPr>
          <w:sz w:val="18"/>
        </w:rPr>
        <w:t xml:space="preserve"> </w:t>
      </w:r>
      <w:r w:rsidRPr="00A55DB1">
        <w:rPr>
          <w:sz w:val="18"/>
        </w:rPr>
        <w:t>Nesin</w:t>
      </w:r>
      <w:r w:rsidRPr="00A55DB1" w:rsidR="0030183B">
        <w:rPr>
          <w:sz w:val="18"/>
        </w:rPr>
        <w:t xml:space="preserve"> </w:t>
      </w:r>
      <w:r w:rsidRPr="00A55DB1">
        <w:rPr>
          <w:sz w:val="18"/>
        </w:rPr>
        <w:t>değildi,</w:t>
      </w:r>
      <w:r w:rsidRPr="00A55DB1" w:rsidR="0030183B">
        <w:rPr>
          <w:sz w:val="18"/>
        </w:rPr>
        <w:t xml:space="preserve"> </w:t>
      </w:r>
      <w:r w:rsidRPr="00A55DB1">
        <w:rPr>
          <w:sz w:val="18"/>
        </w:rPr>
        <w:t>Doğu</w:t>
      </w:r>
      <w:r w:rsidRPr="00A55DB1" w:rsidR="0030183B">
        <w:rPr>
          <w:sz w:val="18"/>
        </w:rPr>
        <w:t xml:space="preserve"> </w:t>
      </w:r>
      <w:r w:rsidRPr="00A55DB1">
        <w:rPr>
          <w:sz w:val="18"/>
        </w:rPr>
        <w:t>Perinçek’ti,</w:t>
      </w:r>
      <w:r w:rsidRPr="00A55DB1" w:rsidR="0030183B">
        <w:rPr>
          <w:sz w:val="18"/>
        </w:rPr>
        <w:t xml:space="preserve"> </w:t>
      </w:r>
      <w:r w:rsidRPr="00A55DB1">
        <w:rPr>
          <w:sz w:val="18"/>
        </w:rPr>
        <w:t>Aydınlık</w:t>
      </w:r>
      <w:r w:rsidRPr="00A55DB1" w:rsidR="0030183B">
        <w:rPr>
          <w:sz w:val="18"/>
        </w:rPr>
        <w:t xml:space="preserve"> </w:t>
      </w:r>
      <w:r w:rsidRPr="00A55DB1">
        <w:rPr>
          <w:sz w:val="18"/>
        </w:rPr>
        <w:t>dergisiydi.</w:t>
      </w:r>
      <w:r w:rsidRPr="00A55DB1" w:rsidR="0030183B">
        <w:rPr>
          <w:sz w:val="18"/>
        </w:rPr>
        <w:t xml:space="preserve"> </w:t>
      </w:r>
      <w:r w:rsidRPr="00A55DB1">
        <w:rPr>
          <w:sz w:val="18"/>
        </w:rPr>
        <w:t>Bu</w:t>
      </w:r>
      <w:r w:rsidRPr="00A55DB1" w:rsidR="0030183B">
        <w:rPr>
          <w:sz w:val="18"/>
        </w:rPr>
        <w:t xml:space="preserve"> </w:t>
      </w:r>
      <w:r w:rsidRPr="00A55DB1">
        <w:rPr>
          <w:sz w:val="18"/>
        </w:rPr>
        <w:t>anlamıyla</w:t>
      </w:r>
      <w:r w:rsidRPr="00A55DB1" w:rsidR="0030183B">
        <w:rPr>
          <w:sz w:val="18"/>
        </w:rPr>
        <w:t xml:space="preserve"> </w:t>
      </w:r>
      <w:r w:rsidRPr="00A55DB1">
        <w:rPr>
          <w:sz w:val="18"/>
        </w:rPr>
        <w:t>daha</w:t>
      </w:r>
      <w:r w:rsidRPr="00A55DB1" w:rsidR="0030183B">
        <w:rPr>
          <w:sz w:val="18"/>
        </w:rPr>
        <w:t xml:space="preserve"> </w:t>
      </w:r>
      <w:r w:rsidRPr="00A55DB1">
        <w:rPr>
          <w:sz w:val="18"/>
        </w:rPr>
        <w:t>biz</w:t>
      </w:r>
      <w:r w:rsidRPr="00A55DB1" w:rsidR="0030183B">
        <w:rPr>
          <w:sz w:val="18"/>
        </w:rPr>
        <w:t xml:space="preserve"> </w:t>
      </w:r>
      <w:r w:rsidRPr="00A55DB1">
        <w:rPr>
          <w:sz w:val="18"/>
        </w:rPr>
        <w:t>o</w:t>
      </w:r>
      <w:r w:rsidRPr="00A55DB1" w:rsidR="0030183B">
        <w:rPr>
          <w:sz w:val="18"/>
        </w:rPr>
        <w:t xml:space="preserve"> </w:t>
      </w:r>
      <w:r w:rsidRPr="00A55DB1">
        <w:rPr>
          <w:sz w:val="18"/>
        </w:rPr>
        <w:t>tarihten</w:t>
      </w:r>
      <w:r w:rsidRPr="00A55DB1" w:rsidR="0030183B">
        <w:rPr>
          <w:sz w:val="18"/>
        </w:rPr>
        <w:t xml:space="preserve"> </w:t>
      </w:r>
      <w:r w:rsidRPr="00A55DB1">
        <w:rPr>
          <w:sz w:val="18"/>
        </w:rPr>
        <w:t>Doğu</w:t>
      </w:r>
      <w:r w:rsidRPr="00A55DB1" w:rsidR="0030183B">
        <w:rPr>
          <w:sz w:val="18"/>
        </w:rPr>
        <w:t xml:space="preserve"> </w:t>
      </w:r>
      <w:r w:rsidRPr="00A55DB1">
        <w:rPr>
          <w:sz w:val="18"/>
        </w:rPr>
        <w:t>Perinçek’in</w:t>
      </w:r>
      <w:r w:rsidRPr="00A55DB1" w:rsidR="0030183B">
        <w:rPr>
          <w:sz w:val="18"/>
        </w:rPr>
        <w:t xml:space="preserve"> </w:t>
      </w:r>
      <w:r w:rsidRPr="00A55DB1">
        <w:rPr>
          <w:sz w:val="18"/>
        </w:rPr>
        <w:t>kimlere</w:t>
      </w:r>
      <w:r w:rsidRPr="00A55DB1" w:rsidR="0030183B">
        <w:rPr>
          <w:sz w:val="18"/>
        </w:rPr>
        <w:t xml:space="preserve"> </w:t>
      </w:r>
      <w:r w:rsidRPr="00A55DB1">
        <w:rPr>
          <w:sz w:val="18"/>
        </w:rPr>
        <w:t>ve</w:t>
      </w:r>
      <w:r w:rsidRPr="00A55DB1" w:rsidR="0030183B">
        <w:rPr>
          <w:sz w:val="18"/>
        </w:rPr>
        <w:t xml:space="preserve"> </w:t>
      </w:r>
      <w:r w:rsidRPr="00A55DB1">
        <w:rPr>
          <w:sz w:val="18"/>
        </w:rPr>
        <w:t>nelere</w:t>
      </w:r>
      <w:r w:rsidRPr="00A55DB1" w:rsidR="0030183B">
        <w:rPr>
          <w:sz w:val="18"/>
        </w:rPr>
        <w:t xml:space="preserve"> </w:t>
      </w:r>
      <w:r w:rsidRPr="00A55DB1">
        <w:rPr>
          <w:sz w:val="18"/>
        </w:rPr>
        <w:t>hizmet</w:t>
      </w:r>
      <w:r w:rsidRPr="00A55DB1" w:rsidR="0030183B">
        <w:rPr>
          <w:sz w:val="18"/>
        </w:rPr>
        <w:t xml:space="preserve"> </w:t>
      </w:r>
      <w:r w:rsidRPr="00A55DB1">
        <w:rPr>
          <w:sz w:val="18"/>
        </w:rPr>
        <w:t>ettiğini</w:t>
      </w:r>
      <w:r w:rsidRPr="00A55DB1" w:rsidR="0030183B">
        <w:rPr>
          <w:sz w:val="18"/>
        </w:rPr>
        <w:t xml:space="preserve"> </w:t>
      </w:r>
      <w:r w:rsidRPr="00A55DB1">
        <w:rPr>
          <w:sz w:val="18"/>
        </w:rPr>
        <w:t>biliyoruz.</w:t>
      </w:r>
      <w:r w:rsidRPr="00A55DB1" w:rsidR="0030183B">
        <w:rPr>
          <w:sz w:val="18"/>
        </w:rPr>
        <w:t xml:space="preserve"> </w:t>
      </w:r>
      <w:r w:rsidRPr="00A55DB1">
        <w:rPr>
          <w:sz w:val="18"/>
        </w:rPr>
        <w:t>Bugün</w:t>
      </w:r>
      <w:r w:rsidRPr="00A55DB1" w:rsidR="0030183B">
        <w:rPr>
          <w:sz w:val="18"/>
        </w:rPr>
        <w:t xml:space="preserve"> </w:t>
      </w:r>
      <w:r w:rsidRPr="00A55DB1">
        <w:rPr>
          <w:sz w:val="18"/>
        </w:rPr>
        <w:t>Doğu</w:t>
      </w:r>
      <w:r w:rsidRPr="00A55DB1" w:rsidR="0030183B">
        <w:rPr>
          <w:sz w:val="18"/>
        </w:rPr>
        <w:t xml:space="preserve"> </w:t>
      </w:r>
      <w:r w:rsidRPr="00A55DB1">
        <w:rPr>
          <w:sz w:val="18"/>
        </w:rPr>
        <w:t>Perinçek’in</w:t>
      </w:r>
      <w:r w:rsidRPr="00A55DB1" w:rsidR="0030183B">
        <w:rPr>
          <w:sz w:val="18"/>
        </w:rPr>
        <w:t xml:space="preserve"> </w:t>
      </w:r>
      <w:r w:rsidRPr="00A55DB1">
        <w:rPr>
          <w:sz w:val="18"/>
        </w:rPr>
        <w:t>peşinden</w:t>
      </w:r>
      <w:r w:rsidRPr="00A55DB1" w:rsidR="0030183B">
        <w:rPr>
          <w:sz w:val="18"/>
        </w:rPr>
        <w:t xml:space="preserve"> </w:t>
      </w:r>
      <w:r w:rsidRPr="00A55DB1">
        <w:rPr>
          <w:sz w:val="18"/>
        </w:rPr>
        <w:t>koşanlar,</w:t>
      </w:r>
      <w:r w:rsidRPr="00A55DB1" w:rsidR="0030183B">
        <w:rPr>
          <w:sz w:val="18"/>
        </w:rPr>
        <w:t xml:space="preserve"> </w:t>
      </w:r>
      <w:r w:rsidRPr="00A55DB1">
        <w:rPr>
          <w:sz w:val="18"/>
        </w:rPr>
        <w:t>onun</w:t>
      </w:r>
      <w:r w:rsidRPr="00A55DB1" w:rsidR="0030183B">
        <w:rPr>
          <w:sz w:val="18"/>
        </w:rPr>
        <w:t xml:space="preserve"> </w:t>
      </w:r>
      <w:r w:rsidRPr="00A55DB1">
        <w:rPr>
          <w:sz w:val="18"/>
        </w:rPr>
        <w:t>arkasından</w:t>
      </w:r>
      <w:r w:rsidRPr="00A55DB1" w:rsidR="0030183B">
        <w:rPr>
          <w:sz w:val="18"/>
        </w:rPr>
        <w:t xml:space="preserve"> </w:t>
      </w:r>
      <w:r w:rsidRPr="00A55DB1">
        <w:rPr>
          <w:sz w:val="18"/>
        </w:rPr>
        <w:t>“HDP</w:t>
      </w:r>
      <w:r w:rsidRPr="00A55DB1" w:rsidR="0030183B">
        <w:rPr>
          <w:sz w:val="18"/>
        </w:rPr>
        <w:t xml:space="preserve"> </w:t>
      </w:r>
      <w:r w:rsidRPr="00A55DB1">
        <w:rPr>
          <w:sz w:val="18"/>
        </w:rPr>
        <w:t>kapatılsın.”</w:t>
      </w:r>
      <w:r w:rsidRPr="00A55DB1" w:rsidR="0030183B">
        <w:rPr>
          <w:sz w:val="18"/>
        </w:rPr>
        <w:t xml:space="preserve"> </w:t>
      </w:r>
      <w:r w:rsidRPr="00A55DB1">
        <w:rPr>
          <w:sz w:val="18"/>
        </w:rPr>
        <w:t>yaygarası</w:t>
      </w:r>
      <w:r w:rsidRPr="00A55DB1" w:rsidR="0030183B">
        <w:rPr>
          <w:sz w:val="18"/>
        </w:rPr>
        <w:t xml:space="preserve"> </w:t>
      </w:r>
      <w:r w:rsidRPr="00A55DB1">
        <w:rPr>
          <w:sz w:val="18"/>
        </w:rPr>
        <w:t>kopartanlar</w:t>
      </w:r>
      <w:r w:rsidRPr="00A55DB1" w:rsidR="0030183B">
        <w:rPr>
          <w:sz w:val="18"/>
        </w:rPr>
        <w:t xml:space="preserve"> </w:t>
      </w:r>
      <w:r w:rsidRPr="00A55DB1">
        <w:rPr>
          <w:sz w:val="18"/>
        </w:rPr>
        <w:t>da</w:t>
      </w:r>
      <w:r w:rsidRPr="00A55DB1" w:rsidR="0030183B">
        <w:rPr>
          <w:sz w:val="18"/>
        </w:rPr>
        <w:t xml:space="preserve"> </w:t>
      </w:r>
      <w:r w:rsidRPr="00A55DB1">
        <w:rPr>
          <w:sz w:val="18"/>
        </w:rPr>
        <w:t>çok</w:t>
      </w:r>
      <w:r w:rsidRPr="00A55DB1" w:rsidR="0030183B">
        <w:rPr>
          <w:sz w:val="18"/>
        </w:rPr>
        <w:t xml:space="preserve"> </w:t>
      </w:r>
      <w:r w:rsidRPr="00A55DB1">
        <w:rPr>
          <w:sz w:val="18"/>
        </w:rPr>
        <w:t>geç</w:t>
      </w:r>
      <w:r w:rsidRPr="00A55DB1" w:rsidR="0030183B">
        <w:rPr>
          <w:sz w:val="18"/>
        </w:rPr>
        <w:t xml:space="preserve"> </w:t>
      </w:r>
      <w:r w:rsidRPr="00A55DB1">
        <w:rPr>
          <w:sz w:val="18"/>
        </w:rPr>
        <w:t>kalmadan</w:t>
      </w:r>
      <w:r w:rsidRPr="00A55DB1" w:rsidR="0030183B">
        <w:rPr>
          <w:sz w:val="18"/>
        </w:rPr>
        <w:t xml:space="preserve"> </w:t>
      </w:r>
      <w:r w:rsidRPr="00A55DB1">
        <w:rPr>
          <w:sz w:val="18"/>
        </w:rPr>
        <w:t>onun</w:t>
      </w:r>
      <w:r w:rsidRPr="00A55DB1" w:rsidR="0030183B">
        <w:rPr>
          <w:sz w:val="18"/>
        </w:rPr>
        <w:t xml:space="preserve"> </w:t>
      </w:r>
      <w:r w:rsidRPr="00A55DB1">
        <w:rPr>
          <w:sz w:val="18"/>
        </w:rPr>
        <w:t>kim</w:t>
      </w:r>
      <w:r w:rsidRPr="00A55DB1" w:rsidR="0030183B">
        <w:rPr>
          <w:sz w:val="18"/>
        </w:rPr>
        <w:t xml:space="preserve"> </w:t>
      </w:r>
      <w:r w:rsidRPr="00A55DB1">
        <w:rPr>
          <w:sz w:val="18"/>
        </w:rPr>
        <w:t>olduğunu</w:t>
      </w:r>
      <w:r w:rsidRPr="00A55DB1" w:rsidR="0030183B">
        <w:rPr>
          <w:sz w:val="18"/>
        </w:rPr>
        <w:t xml:space="preserve"> </w:t>
      </w:r>
      <w:r w:rsidRPr="00A55DB1">
        <w:rPr>
          <w:sz w:val="18"/>
        </w:rPr>
        <w:t>öğrenecekler.</w:t>
      </w:r>
    </w:p>
    <w:p w:rsidRPr="00A55DB1" w:rsidR="00286344" w:rsidP="00A55DB1" w:rsidRDefault="00286344">
      <w:pPr>
        <w:pStyle w:val="GENELKURUL"/>
        <w:spacing w:line="240" w:lineRule="auto"/>
        <w:rPr>
          <w:sz w:val="18"/>
        </w:rPr>
      </w:pPr>
      <w:r w:rsidRPr="00A55DB1">
        <w:rPr>
          <w:sz w:val="18"/>
        </w:rPr>
        <w:t>Hepinize</w:t>
      </w:r>
      <w:r w:rsidRPr="00A55DB1" w:rsidR="0030183B">
        <w:rPr>
          <w:sz w:val="18"/>
        </w:rPr>
        <w:t xml:space="preserve"> </w:t>
      </w:r>
      <w:r w:rsidRPr="00A55DB1">
        <w:rPr>
          <w:sz w:val="18"/>
        </w:rPr>
        <w:t>geçmiş</w:t>
      </w:r>
      <w:r w:rsidRPr="00A55DB1" w:rsidR="0030183B">
        <w:rPr>
          <w:sz w:val="18"/>
        </w:rPr>
        <w:t xml:space="preserve"> </w:t>
      </w:r>
      <w:r w:rsidRPr="00A55DB1">
        <w:rPr>
          <w:sz w:val="18"/>
        </w:rPr>
        <w:t>olsun.</w:t>
      </w:r>
      <w:r w:rsidRPr="00A55DB1" w:rsidR="0030183B">
        <w:rPr>
          <w:sz w:val="18"/>
        </w:rPr>
        <w:t xml:space="preserve"> </w:t>
      </w:r>
      <w:r w:rsidRPr="00A55DB1">
        <w:rPr>
          <w:sz w:val="18"/>
        </w:rPr>
        <w:t>(HDP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Buyurunuz</w:t>
      </w:r>
      <w:r w:rsidRPr="00A55DB1" w:rsidR="0030183B">
        <w:rPr>
          <w:sz w:val="18"/>
        </w:rPr>
        <w:t xml:space="preserve"> </w:t>
      </w:r>
      <w:r w:rsidRPr="00A55DB1">
        <w:rPr>
          <w:sz w:val="18"/>
        </w:rPr>
        <w:t>Sayın</w:t>
      </w:r>
      <w:r w:rsidRPr="00A55DB1" w:rsidR="0030183B">
        <w:rPr>
          <w:sz w:val="18"/>
        </w:rPr>
        <w:t xml:space="preserve"> </w:t>
      </w:r>
      <w:r w:rsidRPr="00A55DB1">
        <w:rPr>
          <w:sz w:val="18"/>
        </w:rPr>
        <w:t>Muş.</w:t>
      </w:r>
    </w:p>
    <w:p w:rsidRPr="00A55DB1" w:rsidR="0030183B" w:rsidP="00A55DB1" w:rsidRDefault="0030183B">
      <w:pPr>
        <w:tabs>
          <w:tab w:val="center" w:pos="5100"/>
        </w:tabs>
        <w:suppressAutoHyphens/>
        <w:ind w:left="80" w:right="60" w:firstLine="760"/>
        <w:jc w:val="both"/>
        <w:rPr>
          <w:sz w:val="18"/>
        </w:rPr>
      </w:pPr>
      <w:r w:rsidRPr="00A55DB1">
        <w:rPr>
          <w:sz w:val="18"/>
        </w:rPr>
        <w:t>V.- AÇIKLAMALAR (Devam)</w:t>
      </w:r>
    </w:p>
    <w:p w:rsidRPr="00A55DB1" w:rsidR="0030183B" w:rsidP="00A55DB1" w:rsidRDefault="0030183B">
      <w:pPr>
        <w:tabs>
          <w:tab w:val="center" w:pos="5100"/>
        </w:tabs>
        <w:suppressAutoHyphens/>
        <w:ind w:left="80" w:right="60" w:firstLine="760"/>
        <w:jc w:val="both"/>
        <w:rPr>
          <w:sz w:val="18"/>
        </w:rPr>
      </w:pPr>
      <w:r w:rsidRPr="00A55DB1">
        <w:rPr>
          <w:sz w:val="18"/>
        </w:rPr>
        <w:t>47.- İstanbul Milletvekili Mehmet Muş’un, İstanbul Milletvekili Ali Kenanoğlu’nun görüşülmekte olan 174 sıra sayılı Kanun Teklifi’nin 11’inci maddesiyle ilgili önerge üzerinde yaptığı konuşmasındaki bazı ifadelerine ilişkin açıklaması</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vallahi</w:t>
      </w:r>
      <w:r w:rsidRPr="00A55DB1" w:rsidR="0030183B">
        <w:rPr>
          <w:sz w:val="18"/>
        </w:rPr>
        <w:t xml:space="preserve"> </w:t>
      </w:r>
      <w:r w:rsidRPr="00A55DB1">
        <w:rPr>
          <w:sz w:val="18"/>
        </w:rPr>
        <w:t>Doğu</w:t>
      </w:r>
      <w:r w:rsidRPr="00A55DB1" w:rsidR="0030183B">
        <w:rPr>
          <w:sz w:val="18"/>
        </w:rPr>
        <w:t xml:space="preserve"> </w:t>
      </w:r>
      <w:r w:rsidRPr="00A55DB1">
        <w:rPr>
          <w:sz w:val="18"/>
        </w:rPr>
        <w:t>Perinçek</w:t>
      </w:r>
      <w:r w:rsidRPr="00A55DB1" w:rsidR="0030183B">
        <w:rPr>
          <w:sz w:val="18"/>
        </w:rPr>
        <w:t xml:space="preserve"> </w:t>
      </w:r>
      <w:r w:rsidRPr="00A55DB1">
        <w:rPr>
          <w:sz w:val="18"/>
        </w:rPr>
        <w:t>bizim</w:t>
      </w:r>
      <w:r w:rsidRPr="00A55DB1" w:rsidR="0030183B">
        <w:rPr>
          <w:sz w:val="18"/>
        </w:rPr>
        <w:t xml:space="preserve"> </w:t>
      </w:r>
      <w:r w:rsidRPr="00A55DB1">
        <w:rPr>
          <w:sz w:val="18"/>
        </w:rPr>
        <w:t>ortağımız</w:t>
      </w:r>
      <w:r w:rsidRPr="00A55DB1" w:rsidR="0030183B">
        <w:rPr>
          <w:sz w:val="18"/>
        </w:rPr>
        <w:t xml:space="preserve"> </w:t>
      </w:r>
      <w:r w:rsidRPr="00A55DB1">
        <w:rPr>
          <w:sz w:val="18"/>
        </w:rPr>
        <w:t>değil,</w:t>
      </w:r>
      <w:r w:rsidRPr="00A55DB1" w:rsidR="0030183B">
        <w:rPr>
          <w:sz w:val="18"/>
        </w:rPr>
        <w:t xml:space="preserve"> </w:t>
      </w:r>
      <w:r w:rsidRPr="00A55DB1">
        <w:rPr>
          <w:sz w:val="18"/>
        </w:rPr>
        <w:t>yandaşımız</w:t>
      </w:r>
      <w:r w:rsidRPr="00A55DB1" w:rsidR="0030183B">
        <w:rPr>
          <w:sz w:val="18"/>
        </w:rPr>
        <w:t xml:space="preserve"> </w:t>
      </w:r>
      <w:r w:rsidRPr="00A55DB1">
        <w:rPr>
          <w:sz w:val="18"/>
        </w:rPr>
        <w:t>değil.</w:t>
      </w:r>
    </w:p>
    <w:p w:rsidRPr="00A55DB1" w:rsidR="00286344" w:rsidP="00A55DB1" w:rsidRDefault="00286344">
      <w:pPr>
        <w:pStyle w:val="GENELKURUL"/>
        <w:spacing w:line="240" w:lineRule="auto"/>
        <w:rPr>
          <w:sz w:val="18"/>
        </w:rPr>
      </w:pPr>
      <w:r w:rsidRPr="00A55DB1">
        <w:rPr>
          <w:sz w:val="18"/>
        </w:rPr>
        <w:t>KEMAL</w:t>
      </w:r>
      <w:r w:rsidRPr="00A55DB1" w:rsidR="0030183B">
        <w:rPr>
          <w:sz w:val="18"/>
        </w:rPr>
        <w:t xml:space="preserve"> </w:t>
      </w:r>
      <w:r w:rsidRPr="00A55DB1">
        <w:rPr>
          <w:sz w:val="18"/>
        </w:rPr>
        <w:t>BÜLBÜL</w:t>
      </w:r>
      <w:r w:rsidRPr="00A55DB1" w:rsidR="0030183B">
        <w:rPr>
          <w:sz w:val="18"/>
        </w:rPr>
        <w:t xml:space="preserve"> </w:t>
      </w:r>
      <w:r w:rsidRPr="00A55DB1">
        <w:rPr>
          <w:sz w:val="18"/>
        </w:rPr>
        <w:t>(Antalya)</w:t>
      </w:r>
      <w:r w:rsidRPr="00A55DB1" w:rsidR="0030183B">
        <w:rPr>
          <w:sz w:val="18"/>
        </w:rPr>
        <w:t xml:space="preserve"> </w:t>
      </w:r>
      <w:r w:rsidRPr="00A55DB1">
        <w:rPr>
          <w:sz w:val="18"/>
        </w:rPr>
        <w:t>–</w:t>
      </w:r>
      <w:r w:rsidRPr="00A55DB1" w:rsidR="0030183B">
        <w:rPr>
          <w:sz w:val="18"/>
        </w:rPr>
        <w:t xml:space="preserve"> </w:t>
      </w:r>
      <w:r w:rsidRPr="00A55DB1">
        <w:rPr>
          <w:sz w:val="18"/>
        </w:rPr>
        <w:t>Ortağınız,</w:t>
      </w:r>
      <w:r w:rsidRPr="00A55DB1" w:rsidR="0030183B">
        <w:rPr>
          <w:sz w:val="18"/>
        </w:rPr>
        <w:t xml:space="preserve"> </w:t>
      </w:r>
      <w:r w:rsidRPr="00A55DB1">
        <w:rPr>
          <w:sz w:val="18"/>
        </w:rPr>
        <w:t>ortağınız.</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Burada</w:t>
      </w:r>
      <w:r w:rsidRPr="00A55DB1" w:rsidR="0030183B">
        <w:rPr>
          <w:sz w:val="18"/>
        </w:rPr>
        <w:t xml:space="preserve"> </w:t>
      </w:r>
      <w:r w:rsidRPr="00A55DB1">
        <w:rPr>
          <w:sz w:val="18"/>
        </w:rPr>
        <w:t>siz</w:t>
      </w:r>
      <w:r w:rsidRPr="00A55DB1" w:rsidR="0030183B">
        <w:rPr>
          <w:sz w:val="18"/>
        </w:rPr>
        <w:t xml:space="preserve"> </w:t>
      </w:r>
      <w:r w:rsidRPr="00A55DB1">
        <w:rPr>
          <w:sz w:val="18"/>
        </w:rPr>
        <w:t>nasıl</w:t>
      </w:r>
      <w:r w:rsidRPr="00A55DB1" w:rsidR="0030183B">
        <w:rPr>
          <w:sz w:val="18"/>
        </w:rPr>
        <w:t xml:space="preserve"> </w:t>
      </w:r>
      <w:r w:rsidRPr="00A55DB1">
        <w:rPr>
          <w:sz w:val="18"/>
        </w:rPr>
        <w:t>siyaset</w:t>
      </w:r>
      <w:r w:rsidRPr="00A55DB1" w:rsidR="0030183B">
        <w:rPr>
          <w:sz w:val="18"/>
        </w:rPr>
        <w:t xml:space="preserve"> </w:t>
      </w:r>
      <w:r w:rsidRPr="00A55DB1">
        <w:rPr>
          <w:sz w:val="18"/>
        </w:rPr>
        <w:t>yapıyorsanız</w:t>
      </w:r>
      <w:r w:rsidRPr="00A55DB1" w:rsidR="0030183B">
        <w:rPr>
          <w:sz w:val="18"/>
        </w:rPr>
        <w:t xml:space="preserve"> </w:t>
      </w:r>
      <w:r w:rsidRPr="00A55DB1">
        <w:rPr>
          <w:sz w:val="18"/>
        </w:rPr>
        <w:t>o</w:t>
      </w:r>
      <w:r w:rsidRPr="00A55DB1" w:rsidR="0030183B">
        <w:rPr>
          <w:sz w:val="18"/>
        </w:rPr>
        <w:t xml:space="preserve"> </w:t>
      </w:r>
      <w:r w:rsidRPr="00A55DB1">
        <w:rPr>
          <w:sz w:val="18"/>
        </w:rPr>
        <w:t>da</w:t>
      </w:r>
      <w:r w:rsidRPr="00A55DB1" w:rsidR="0030183B">
        <w:rPr>
          <w:sz w:val="18"/>
        </w:rPr>
        <w:t xml:space="preserve"> </w:t>
      </w:r>
      <w:r w:rsidRPr="00A55DB1">
        <w:rPr>
          <w:sz w:val="18"/>
        </w:rPr>
        <w:t>siyaset</w:t>
      </w:r>
      <w:r w:rsidRPr="00A55DB1" w:rsidR="0030183B">
        <w:rPr>
          <w:sz w:val="18"/>
        </w:rPr>
        <w:t xml:space="preserve"> </w:t>
      </w:r>
      <w:r w:rsidRPr="00A55DB1">
        <w:rPr>
          <w:sz w:val="18"/>
        </w:rPr>
        <w:t>yapan</w:t>
      </w:r>
      <w:r w:rsidRPr="00A55DB1" w:rsidR="0030183B">
        <w:rPr>
          <w:sz w:val="18"/>
        </w:rPr>
        <w:t xml:space="preserve"> </w:t>
      </w:r>
      <w:r w:rsidRPr="00A55DB1">
        <w:rPr>
          <w:sz w:val="18"/>
        </w:rPr>
        <w:t>bir</w:t>
      </w:r>
      <w:r w:rsidRPr="00A55DB1" w:rsidR="0030183B">
        <w:rPr>
          <w:sz w:val="18"/>
        </w:rPr>
        <w:t xml:space="preserve"> </w:t>
      </w:r>
      <w:r w:rsidRPr="00A55DB1">
        <w:rPr>
          <w:sz w:val="18"/>
        </w:rPr>
        <w:t>parti;</w:t>
      </w:r>
      <w:r w:rsidRPr="00A55DB1" w:rsidR="0030183B">
        <w:rPr>
          <w:sz w:val="18"/>
        </w:rPr>
        <w:t xml:space="preserve"> </w:t>
      </w:r>
      <w:r w:rsidRPr="00A55DB1">
        <w:rPr>
          <w:sz w:val="18"/>
        </w:rPr>
        <w:t>bizimle</w:t>
      </w:r>
      <w:r w:rsidRPr="00A55DB1" w:rsidR="0030183B">
        <w:rPr>
          <w:sz w:val="18"/>
        </w:rPr>
        <w:t xml:space="preserve"> </w:t>
      </w:r>
      <w:r w:rsidRPr="00A55DB1">
        <w:rPr>
          <w:sz w:val="18"/>
        </w:rPr>
        <w:t>bir</w:t>
      </w:r>
      <w:r w:rsidRPr="00A55DB1" w:rsidR="0030183B">
        <w:rPr>
          <w:sz w:val="18"/>
        </w:rPr>
        <w:t xml:space="preserve"> </w:t>
      </w:r>
      <w:r w:rsidRPr="00A55DB1">
        <w:rPr>
          <w:sz w:val="18"/>
        </w:rPr>
        <w:t>birlikteliği</w:t>
      </w:r>
      <w:r w:rsidRPr="00A55DB1" w:rsidR="0030183B">
        <w:rPr>
          <w:sz w:val="18"/>
        </w:rPr>
        <w:t xml:space="preserve"> </w:t>
      </w:r>
      <w:r w:rsidRPr="00A55DB1">
        <w:rPr>
          <w:sz w:val="18"/>
        </w:rPr>
        <w:t>yok,</w:t>
      </w:r>
      <w:r w:rsidRPr="00A55DB1" w:rsidR="0030183B">
        <w:rPr>
          <w:sz w:val="18"/>
        </w:rPr>
        <w:t xml:space="preserve"> </w:t>
      </w:r>
      <w:r w:rsidRPr="00A55DB1">
        <w:rPr>
          <w:sz w:val="18"/>
        </w:rPr>
        <w:t>onunla</w:t>
      </w:r>
      <w:r w:rsidRPr="00A55DB1" w:rsidR="0030183B">
        <w:rPr>
          <w:sz w:val="18"/>
        </w:rPr>
        <w:t xml:space="preserve"> </w:t>
      </w:r>
      <w:r w:rsidRPr="00A55DB1">
        <w:rPr>
          <w:sz w:val="18"/>
        </w:rPr>
        <w:t>bizim</w:t>
      </w:r>
      <w:r w:rsidRPr="00A55DB1" w:rsidR="0030183B">
        <w:rPr>
          <w:sz w:val="18"/>
        </w:rPr>
        <w:t xml:space="preserve"> </w:t>
      </w:r>
      <w:r w:rsidRPr="00A55DB1">
        <w:rPr>
          <w:sz w:val="18"/>
        </w:rPr>
        <w:t>bir</w:t>
      </w:r>
      <w:r w:rsidRPr="00A55DB1" w:rsidR="0030183B">
        <w:rPr>
          <w:sz w:val="18"/>
        </w:rPr>
        <w:t xml:space="preserve"> </w:t>
      </w:r>
      <w:r w:rsidRPr="00A55DB1">
        <w:rPr>
          <w:sz w:val="18"/>
        </w:rPr>
        <w:t>ortaklığımız</w:t>
      </w:r>
      <w:r w:rsidRPr="00A55DB1" w:rsidR="0030183B">
        <w:rPr>
          <w:sz w:val="18"/>
        </w:rPr>
        <w:t xml:space="preserve"> </w:t>
      </w:r>
      <w:r w:rsidRPr="00A55DB1">
        <w:rPr>
          <w:sz w:val="18"/>
        </w:rPr>
        <w:t>yok.</w:t>
      </w:r>
    </w:p>
    <w:p w:rsidRPr="00A55DB1" w:rsidR="00286344" w:rsidP="00A55DB1" w:rsidRDefault="00286344">
      <w:pPr>
        <w:pStyle w:val="GENELKURUL"/>
        <w:spacing w:line="240" w:lineRule="auto"/>
        <w:rPr>
          <w:sz w:val="18"/>
        </w:rPr>
      </w:pPr>
      <w:r w:rsidRPr="00A55DB1">
        <w:rPr>
          <w:sz w:val="18"/>
        </w:rPr>
        <w:t>SERPİL</w:t>
      </w:r>
      <w:r w:rsidRPr="00A55DB1" w:rsidR="0030183B">
        <w:rPr>
          <w:sz w:val="18"/>
        </w:rPr>
        <w:t xml:space="preserve"> </w:t>
      </w:r>
      <w:r w:rsidRPr="00A55DB1">
        <w:rPr>
          <w:sz w:val="18"/>
        </w:rPr>
        <w:t>KEMALBAY</w:t>
      </w:r>
      <w:r w:rsidRPr="00A55DB1" w:rsidR="0030183B">
        <w:rPr>
          <w:sz w:val="18"/>
        </w:rPr>
        <w:t xml:space="preserve"> </w:t>
      </w:r>
      <w:r w:rsidRPr="00A55DB1">
        <w:rPr>
          <w:sz w:val="18"/>
        </w:rPr>
        <w:t>PEKGÖZEGÜ</w:t>
      </w:r>
      <w:r w:rsidRPr="00A55DB1" w:rsidR="0030183B">
        <w:rPr>
          <w:sz w:val="18"/>
        </w:rPr>
        <w:t xml:space="preserve"> </w:t>
      </w:r>
      <w:r w:rsidRPr="00A55DB1">
        <w:rPr>
          <w:sz w:val="18"/>
        </w:rPr>
        <w:t>(İzmir)</w:t>
      </w:r>
      <w:r w:rsidRPr="00A55DB1" w:rsidR="0030183B">
        <w:rPr>
          <w:sz w:val="18"/>
        </w:rPr>
        <w:t xml:space="preserve"> </w:t>
      </w:r>
      <w:r w:rsidRPr="00A55DB1">
        <w:rPr>
          <w:sz w:val="18"/>
        </w:rPr>
        <w:t>–</w:t>
      </w:r>
      <w:r w:rsidRPr="00A55DB1" w:rsidR="0030183B">
        <w:rPr>
          <w:sz w:val="18"/>
        </w:rPr>
        <w:t xml:space="preserve"> </w:t>
      </w:r>
      <w:r w:rsidRPr="00A55DB1">
        <w:rPr>
          <w:sz w:val="18"/>
        </w:rPr>
        <w:t>Sana</w:t>
      </w:r>
      <w:r w:rsidRPr="00A55DB1" w:rsidR="0030183B">
        <w:rPr>
          <w:sz w:val="18"/>
        </w:rPr>
        <w:t xml:space="preserve"> </w:t>
      </w:r>
      <w:r w:rsidRPr="00A55DB1">
        <w:rPr>
          <w:sz w:val="18"/>
        </w:rPr>
        <w:t>söylemediler</w:t>
      </w:r>
      <w:r w:rsidRPr="00A55DB1" w:rsidR="0030183B">
        <w:rPr>
          <w:sz w:val="18"/>
        </w:rPr>
        <w:t xml:space="preserve"> </w:t>
      </w:r>
      <w:r w:rsidRPr="00A55DB1">
        <w:rPr>
          <w:sz w:val="18"/>
        </w:rPr>
        <w:t>mi?</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Biz</w:t>
      </w:r>
      <w:r w:rsidRPr="00A55DB1" w:rsidR="0030183B">
        <w:rPr>
          <w:sz w:val="18"/>
        </w:rPr>
        <w:t xml:space="preserve"> </w:t>
      </w:r>
      <w:r w:rsidRPr="00A55DB1">
        <w:rPr>
          <w:sz w:val="18"/>
        </w:rPr>
        <w:t>ittifakımızı</w:t>
      </w:r>
      <w:r w:rsidRPr="00A55DB1" w:rsidR="0030183B">
        <w:rPr>
          <w:sz w:val="18"/>
        </w:rPr>
        <w:t xml:space="preserve"> </w:t>
      </w:r>
      <w:r w:rsidRPr="00A55DB1">
        <w:rPr>
          <w:sz w:val="18"/>
        </w:rPr>
        <w:t>yaptığımız</w:t>
      </w:r>
      <w:r w:rsidRPr="00A55DB1" w:rsidR="0030183B">
        <w:rPr>
          <w:sz w:val="18"/>
        </w:rPr>
        <w:t xml:space="preserve"> </w:t>
      </w:r>
      <w:r w:rsidRPr="00A55DB1">
        <w:rPr>
          <w:sz w:val="18"/>
        </w:rPr>
        <w:t>zaman</w:t>
      </w:r>
      <w:r w:rsidRPr="00A55DB1" w:rsidR="0030183B">
        <w:rPr>
          <w:sz w:val="18"/>
        </w:rPr>
        <w:t xml:space="preserve"> </w:t>
      </w:r>
      <w:r w:rsidRPr="00A55DB1">
        <w:rPr>
          <w:sz w:val="18"/>
        </w:rPr>
        <w:t>kiminle</w:t>
      </w:r>
      <w:r w:rsidRPr="00A55DB1" w:rsidR="0030183B">
        <w:rPr>
          <w:sz w:val="18"/>
        </w:rPr>
        <w:t xml:space="preserve"> </w:t>
      </w:r>
      <w:r w:rsidRPr="00A55DB1">
        <w:rPr>
          <w:sz w:val="18"/>
        </w:rPr>
        <w:t>ittifak</w:t>
      </w:r>
      <w:r w:rsidRPr="00A55DB1" w:rsidR="0030183B">
        <w:rPr>
          <w:sz w:val="18"/>
        </w:rPr>
        <w:t xml:space="preserve"> </w:t>
      </w:r>
      <w:r w:rsidRPr="00A55DB1">
        <w:rPr>
          <w:sz w:val="18"/>
        </w:rPr>
        <w:t>yaptığımız</w:t>
      </w:r>
      <w:r w:rsidRPr="00A55DB1" w:rsidR="0030183B">
        <w:rPr>
          <w:sz w:val="18"/>
        </w:rPr>
        <w:t xml:space="preserve"> </w:t>
      </w:r>
      <w:r w:rsidRPr="00A55DB1">
        <w:rPr>
          <w:sz w:val="18"/>
        </w:rPr>
        <w:t>ortada,</w:t>
      </w:r>
      <w:r w:rsidRPr="00A55DB1" w:rsidR="0030183B">
        <w:rPr>
          <w:sz w:val="18"/>
        </w:rPr>
        <w:t xml:space="preserve"> </w:t>
      </w:r>
      <w:r w:rsidRPr="00A55DB1">
        <w:rPr>
          <w:sz w:val="18"/>
        </w:rPr>
        <w:t>gayet</w:t>
      </w:r>
      <w:r w:rsidRPr="00A55DB1" w:rsidR="0030183B">
        <w:rPr>
          <w:sz w:val="18"/>
        </w:rPr>
        <w:t xml:space="preserve"> </w:t>
      </w:r>
      <w:r w:rsidRPr="00A55DB1">
        <w:rPr>
          <w:sz w:val="18"/>
        </w:rPr>
        <w:t>açık,</w:t>
      </w:r>
      <w:r w:rsidRPr="00A55DB1" w:rsidR="0030183B">
        <w:rPr>
          <w:sz w:val="18"/>
        </w:rPr>
        <w:t xml:space="preserve"> </w:t>
      </w:r>
      <w:r w:rsidRPr="00A55DB1">
        <w:rPr>
          <w:sz w:val="18"/>
        </w:rPr>
        <w:t>seçik,</w:t>
      </w:r>
      <w:r w:rsidRPr="00A55DB1" w:rsidR="0030183B">
        <w:rPr>
          <w:sz w:val="18"/>
        </w:rPr>
        <w:t xml:space="preserve"> </w:t>
      </w:r>
      <w:r w:rsidRPr="00A55DB1">
        <w:rPr>
          <w:sz w:val="18"/>
        </w:rPr>
        <w:t>resmî</w:t>
      </w:r>
      <w:r w:rsidRPr="00A55DB1" w:rsidR="0030183B">
        <w:rPr>
          <w:sz w:val="18"/>
        </w:rPr>
        <w:t xml:space="preserve"> </w:t>
      </w:r>
      <w:r w:rsidRPr="00A55DB1">
        <w:rPr>
          <w:sz w:val="18"/>
        </w:rPr>
        <w:t>görünüyor;</w:t>
      </w:r>
      <w:r w:rsidRPr="00A55DB1" w:rsidR="0030183B">
        <w:rPr>
          <w:sz w:val="18"/>
        </w:rPr>
        <w:t xml:space="preserve"> </w:t>
      </w:r>
      <w:r w:rsidRPr="00A55DB1">
        <w:rPr>
          <w:sz w:val="18"/>
        </w:rPr>
        <w:t>gayriresmî</w:t>
      </w:r>
      <w:r w:rsidRPr="00A55DB1" w:rsidR="0030183B">
        <w:rPr>
          <w:sz w:val="18"/>
        </w:rPr>
        <w:t xml:space="preserve"> </w:t>
      </w:r>
      <w:r w:rsidRPr="00A55DB1">
        <w:rPr>
          <w:sz w:val="18"/>
        </w:rPr>
        <w:t>bir</w:t>
      </w:r>
      <w:r w:rsidRPr="00A55DB1" w:rsidR="0030183B">
        <w:rPr>
          <w:sz w:val="18"/>
        </w:rPr>
        <w:t xml:space="preserve"> </w:t>
      </w:r>
      <w:r w:rsidRPr="00A55DB1">
        <w:rPr>
          <w:sz w:val="18"/>
        </w:rPr>
        <w:t>şey</w:t>
      </w:r>
      <w:r w:rsidRPr="00A55DB1" w:rsidR="0030183B">
        <w:rPr>
          <w:sz w:val="18"/>
        </w:rPr>
        <w:t xml:space="preserve"> </w:t>
      </w:r>
      <w:r w:rsidRPr="00A55DB1">
        <w:rPr>
          <w:sz w:val="18"/>
        </w:rPr>
        <w:t>yok,</w:t>
      </w:r>
      <w:r w:rsidRPr="00A55DB1" w:rsidR="0030183B">
        <w:rPr>
          <w:sz w:val="18"/>
        </w:rPr>
        <w:t xml:space="preserve"> </w:t>
      </w:r>
      <w:r w:rsidRPr="00A55DB1">
        <w:rPr>
          <w:sz w:val="18"/>
        </w:rPr>
        <w:t>gayriresmî</w:t>
      </w:r>
      <w:r w:rsidRPr="00A55DB1" w:rsidR="0030183B">
        <w:rPr>
          <w:sz w:val="18"/>
        </w:rPr>
        <w:t xml:space="preserve"> </w:t>
      </w:r>
      <w:r w:rsidRPr="00A55DB1">
        <w:rPr>
          <w:sz w:val="18"/>
        </w:rPr>
        <w:t>bir</w:t>
      </w:r>
      <w:r w:rsidRPr="00A55DB1" w:rsidR="0030183B">
        <w:rPr>
          <w:sz w:val="18"/>
        </w:rPr>
        <w:t xml:space="preserve"> </w:t>
      </w:r>
      <w:r w:rsidRPr="00A55DB1">
        <w:rPr>
          <w:sz w:val="18"/>
        </w:rPr>
        <w:t>şey</w:t>
      </w:r>
      <w:r w:rsidRPr="00A55DB1" w:rsidR="0030183B">
        <w:rPr>
          <w:sz w:val="18"/>
        </w:rPr>
        <w:t xml:space="preserve"> </w:t>
      </w:r>
      <w:r w:rsidRPr="00A55DB1">
        <w:rPr>
          <w:sz w:val="18"/>
        </w:rPr>
        <w:t>yok.</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r w:rsidRPr="00A55DB1">
        <w:rPr>
          <w:sz w:val="18"/>
        </w:rPr>
        <w:t>Yani,</w:t>
      </w:r>
      <w:r w:rsidRPr="00A55DB1" w:rsidR="0030183B">
        <w:rPr>
          <w:sz w:val="18"/>
        </w:rPr>
        <w:t xml:space="preserve"> </w:t>
      </w:r>
      <w:r w:rsidRPr="00A55DB1">
        <w:rPr>
          <w:sz w:val="18"/>
        </w:rPr>
        <w:t>Pervin</w:t>
      </w:r>
      <w:r w:rsidRPr="00A55DB1" w:rsidR="0030183B">
        <w:rPr>
          <w:sz w:val="18"/>
        </w:rPr>
        <w:t xml:space="preserve"> </w:t>
      </w:r>
      <w:r w:rsidRPr="00A55DB1">
        <w:rPr>
          <w:sz w:val="18"/>
        </w:rPr>
        <w:t>Hanım’ın</w:t>
      </w:r>
      <w:r w:rsidRPr="00A55DB1" w:rsidR="0030183B">
        <w:rPr>
          <w:sz w:val="18"/>
        </w:rPr>
        <w:t xml:space="preserve"> </w:t>
      </w:r>
      <w:r w:rsidRPr="00A55DB1">
        <w:rPr>
          <w:sz w:val="18"/>
        </w:rPr>
        <w:t>dediği</w:t>
      </w:r>
      <w:r w:rsidRPr="00A55DB1" w:rsidR="0030183B">
        <w:rPr>
          <w:sz w:val="18"/>
        </w:rPr>
        <w:t xml:space="preserve"> </w:t>
      </w:r>
      <w:r w:rsidRPr="00A55DB1">
        <w:rPr>
          <w:sz w:val="18"/>
        </w:rPr>
        <w:t>gibi</w:t>
      </w:r>
      <w:r w:rsidRPr="00A55DB1" w:rsidR="0030183B">
        <w:rPr>
          <w:sz w:val="18"/>
        </w:rPr>
        <w:t xml:space="preserve"> </w:t>
      </w:r>
      <w:r w:rsidRPr="00A55DB1">
        <w:rPr>
          <w:sz w:val="18"/>
        </w:rPr>
        <w:t>“Artık</w:t>
      </w:r>
      <w:r w:rsidRPr="00A55DB1" w:rsidR="0030183B">
        <w:rPr>
          <w:sz w:val="18"/>
        </w:rPr>
        <w:t xml:space="preserve"> </w:t>
      </w:r>
      <w:r w:rsidRPr="00A55DB1">
        <w:rPr>
          <w:sz w:val="18"/>
        </w:rPr>
        <w:t>kapalı</w:t>
      </w:r>
      <w:r w:rsidRPr="00A55DB1" w:rsidR="0030183B">
        <w:rPr>
          <w:sz w:val="18"/>
        </w:rPr>
        <w:t xml:space="preserve"> </w:t>
      </w:r>
      <w:r w:rsidRPr="00A55DB1">
        <w:rPr>
          <w:sz w:val="18"/>
        </w:rPr>
        <w:t>kapılar</w:t>
      </w:r>
      <w:r w:rsidRPr="00A55DB1" w:rsidR="0030183B">
        <w:rPr>
          <w:sz w:val="18"/>
        </w:rPr>
        <w:t xml:space="preserve"> </w:t>
      </w:r>
      <w:r w:rsidRPr="00A55DB1">
        <w:rPr>
          <w:sz w:val="18"/>
        </w:rPr>
        <w:t>ardından</w:t>
      </w:r>
      <w:r w:rsidRPr="00A55DB1" w:rsidR="0030183B">
        <w:rPr>
          <w:sz w:val="18"/>
        </w:rPr>
        <w:t xml:space="preserve"> </w:t>
      </w:r>
      <w:r w:rsidRPr="00A55DB1">
        <w:rPr>
          <w:sz w:val="18"/>
        </w:rPr>
        <w:t>ittifak</w:t>
      </w:r>
      <w:r w:rsidRPr="00A55DB1" w:rsidR="0030183B">
        <w:rPr>
          <w:sz w:val="18"/>
        </w:rPr>
        <w:t xml:space="preserve"> </w:t>
      </w:r>
      <w:r w:rsidRPr="00A55DB1">
        <w:rPr>
          <w:sz w:val="18"/>
        </w:rPr>
        <w:t>yapmayacağız.”</w:t>
      </w:r>
      <w:r w:rsidRPr="00A55DB1" w:rsidR="0030183B">
        <w:rPr>
          <w:sz w:val="18"/>
        </w:rPr>
        <w:t xml:space="preserve"> </w:t>
      </w:r>
      <w:r w:rsidRPr="00A55DB1">
        <w:rPr>
          <w:sz w:val="18"/>
        </w:rPr>
        <w:t>Biz</w:t>
      </w:r>
      <w:r w:rsidRPr="00A55DB1" w:rsidR="0030183B">
        <w:rPr>
          <w:sz w:val="18"/>
        </w:rPr>
        <w:t xml:space="preserve"> </w:t>
      </w:r>
      <w:r w:rsidRPr="00A55DB1">
        <w:rPr>
          <w:sz w:val="18"/>
        </w:rPr>
        <w:t>açık</w:t>
      </w:r>
      <w:r w:rsidRPr="00A55DB1" w:rsidR="0030183B">
        <w:rPr>
          <w:sz w:val="18"/>
        </w:rPr>
        <w:t xml:space="preserve"> </w:t>
      </w:r>
      <w:r w:rsidRPr="00A55DB1">
        <w:rPr>
          <w:sz w:val="18"/>
        </w:rPr>
        <w:t>yapıyoruz;</w:t>
      </w:r>
      <w:r w:rsidRPr="00A55DB1" w:rsidR="0030183B">
        <w:rPr>
          <w:sz w:val="18"/>
        </w:rPr>
        <w:t xml:space="preserve"> </w:t>
      </w:r>
      <w:r w:rsidRPr="00A55DB1">
        <w:rPr>
          <w:sz w:val="18"/>
        </w:rPr>
        <w:t>bakın,</w:t>
      </w:r>
      <w:r w:rsidRPr="00A55DB1" w:rsidR="0030183B">
        <w:rPr>
          <w:sz w:val="18"/>
        </w:rPr>
        <w:t xml:space="preserve"> </w:t>
      </w:r>
      <w:r w:rsidRPr="00A55DB1">
        <w:rPr>
          <w:sz w:val="18"/>
        </w:rPr>
        <w:t>ortağımız</w:t>
      </w:r>
      <w:r w:rsidRPr="00A55DB1" w:rsidR="0030183B">
        <w:rPr>
          <w:sz w:val="18"/>
        </w:rPr>
        <w:t xml:space="preserve"> </w:t>
      </w:r>
      <w:r w:rsidRPr="00A55DB1">
        <w:rPr>
          <w:sz w:val="18"/>
        </w:rPr>
        <w:t>da</w:t>
      </w:r>
      <w:r w:rsidRPr="00A55DB1" w:rsidR="0030183B">
        <w:rPr>
          <w:sz w:val="18"/>
        </w:rPr>
        <w:t xml:space="preserve"> </w:t>
      </w:r>
      <w:r w:rsidRPr="00A55DB1">
        <w:rPr>
          <w:sz w:val="18"/>
        </w:rPr>
        <w:t>burada.</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Bir</w:t>
      </w:r>
      <w:r w:rsidRPr="00A55DB1" w:rsidR="0030183B">
        <w:rPr>
          <w:sz w:val="18"/>
        </w:rPr>
        <w:t xml:space="preserve"> </w:t>
      </w:r>
      <w:r w:rsidRPr="00A55DB1">
        <w:rPr>
          <w:sz w:val="18"/>
        </w:rPr>
        <w:t>diğer</w:t>
      </w:r>
      <w:r w:rsidRPr="00A55DB1" w:rsidR="0030183B">
        <w:rPr>
          <w:sz w:val="18"/>
        </w:rPr>
        <w:t xml:space="preserve"> </w:t>
      </w:r>
      <w:r w:rsidRPr="00A55DB1">
        <w:rPr>
          <w:sz w:val="18"/>
        </w:rPr>
        <w:t>mesele</w:t>
      </w:r>
      <w:r w:rsidRPr="00A55DB1" w:rsidR="0030183B">
        <w:rPr>
          <w:sz w:val="18"/>
        </w:rPr>
        <w:t xml:space="preserve"> </w:t>
      </w:r>
      <w:r w:rsidRPr="00A55DB1">
        <w:rPr>
          <w:sz w:val="18"/>
        </w:rPr>
        <w:t>de</w:t>
      </w:r>
      <w:r w:rsidRPr="00A55DB1" w:rsidR="0030183B">
        <w:rPr>
          <w:sz w:val="18"/>
        </w:rPr>
        <w:t xml:space="preserve"> </w:t>
      </w:r>
      <w:r w:rsidRPr="00A55DB1">
        <w:rPr>
          <w:sz w:val="18"/>
        </w:rPr>
        <w:t>şudur:</w:t>
      </w:r>
      <w:r w:rsidRPr="00A55DB1" w:rsidR="0030183B">
        <w:rPr>
          <w:sz w:val="18"/>
        </w:rPr>
        <w:t xml:space="preserve"> </w:t>
      </w:r>
      <w:r w:rsidRPr="00A55DB1">
        <w:rPr>
          <w:sz w:val="18"/>
        </w:rPr>
        <w:t>Arkadaşlar,</w:t>
      </w:r>
      <w:r w:rsidRPr="00A55DB1" w:rsidR="0030183B">
        <w:rPr>
          <w:sz w:val="18"/>
        </w:rPr>
        <w:t xml:space="preserve"> </w:t>
      </w:r>
      <w:r w:rsidRPr="00A55DB1">
        <w:rPr>
          <w:sz w:val="18"/>
        </w:rPr>
        <w:t>kimsenin</w:t>
      </w:r>
      <w:r w:rsidRPr="00A55DB1" w:rsidR="0030183B">
        <w:rPr>
          <w:sz w:val="18"/>
        </w:rPr>
        <w:t xml:space="preserve"> </w:t>
      </w:r>
      <w:r w:rsidRPr="00A55DB1">
        <w:rPr>
          <w:sz w:val="18"/>
        </w:rPr>
        <w:t>kimseyi</w:t>
      </w:r>
      <w:r w:rsidRPr="00A55DB1" w:rsidR="0030183B">
        <w:rPr>
          <w:sz w:val="18"/>
        </w:rPr>
        <w:t xml:space="preserve"> </w:t>
      </w:r>
      <w:r w:rsidRPr="00A55DB1">
        <w:rPr>
          <w:sz w:val="18"/>
        </w:rPr>
        <w:t>kapattığı</w:t>
      </w:r>
      <w:r w:rsidRPr="00A55DB1" w:rsidR="0030183B">
        <w:rPr>
          <w:sz w:val="18"/>
        </w:rPr>
        <w:t xml:space="preserve"> </w:t>
      </w:r>
      <w:r w:rsidRPr="00A55DB1">
        <w:rPr>
          <w:sz w:val="18"/>
        </w:rPr>
        <w:t>yok.</w:t>
      </w:r>
      <w:r w:rsidRPr="00A55DB1" w:rsidR="0030183B">
        <w:rPr>
          <w:sz w:val="18"/>
        </w:rPr>
        <w:t xml:space="preserve"> </w:t>
      </w:r>
      <w:r w:rsidRPr="00A55DB1">
        <w:rPr>
          <w:sz w:val="18"/>
        </w:rPr>
        <w:t>Parti</w:t>
      </w:r>
      <w:r w:rsidRPr="00A55DB1" w:rsidR="0030183B">
        <w:rPr>
          <w:sz w:val="18"/>
        </w:rPr>
        <w:t xml:space="preserve"> </w:t>
      </w:r>
      <w:r w:rsidRPr="00A55DB1">
        <w:rPr>
          <w:sz w:val="18"/>
        </w:rPr>
        <w:t>kapatmalara</w:t>
      </w:r>
      <w:r w:rsidRPr="00A55DB1" w:rsidR="0030183B">
        <w:rPr>
          <w:sz w:val="18"/>
        </w:rPr>
        <w:t xml:space="preserve"> </w:t>
      </w:r>
      <w:r w:rsidRPr="00A55DB1">
        <w:rPr>
          <w:sz w:val="18"/>
        </w:rPr>
        <w:t>biz,</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olarak</w:t>
      </w:r>
      <w:r w:rsidRPr="00A55DB1" w:rsidR="0030183B">
        <w:rPr>
          <w:sz w:val="18"/>
        </w:rPr>
        <w:t xml:space="preserve"> </w:t>
      </w:r>
      <w:r w:rsidRPr="00A55DB1">
        <w:rPr>
          <w:sz w:val="18"/>
        </w:rPr>
        <w:t>ilkesel</w:t>
      </w:r>
      <w:r w:rsidRPr="00A55DB1" w:rsidR="0030183B">
        <w:rPr>
          <w:sz w:val="18"/>
        </w:rPr>
        <w:t xml:space="preserve"> </w:t>
      </w:r>
      <w:r w:rsidRPr="00A55DB1">
        <w:rPr>
          <w:sz w:val="18"/>
        </w:rPr>
        <w:t>olarak</w:t>
      </w:r>
      <w:r w:rsidRPr="00A55DB1" w:rsidR="0030183B">
        <w:rPr>
          <w:sz w:val="18"/>
        </w:rPr>
        <w:t xml:space="preserve"> </w:t>
      </w:r>
      <w:r w:rsidRPr="00A55DB1">
        <w:rPr>
          <w:sz w:val="18"/>
        </w:rPr>
        <w:t>karşı</w:t>
      </w:r>
      <w:r w:rsidRPr="00A55DB1" w:rsidR="0030183B">
        <w:rPr>
          <w:sz w:val="18"/>
        </w:rPr>
        <w:t xml:space="preserve"> </w:t>
      </w:r>
      <w:r w:rsidRPr="00A55DB1">
        <w:rPr>
          <w:sz w:val="18"/>
        </w:rPr>
        <w:t>olan</w:t>
      </w:r>
      <w:r w:rsidRPr="00A55DB1" w:rsidR="0030183B">
        <w:rPr>
          <w:sz w:val="18"/>
        </w:rPr>
        <w:t xml:space="preserve"> </w:t>
      </w:r>
      <w:r w:rsidRPr="00A55DB1">
        <w:rPr>
          <w:sz w:val="18"/>
        </w:rPr>
        <w:t>bir</w:t>
      </w:r>
      <w:r w:rsidRPr="00A55DB1" w:rsidR="0030183B">
        <w:rPr>
          <w:sz w:val="18"/>
        </w:rPr>
        <w:t xml:space="preserve"> </w:t>
      </w:r>
      <w:r w:rsidRPr="00A55DB1">
        <w:rPr>
          <w:sz w:val="18"/>
        </w:rPr>
        <w:t>partiyiz;</w:t>
      </w:r>
      <w:r w:rsidRPr="00A55DB1" w:rsidR="0030183B">
        <w:rPr>
          <w:sz w:val="18"/>
        </w:rPr>
        <w:t xml:space="preserve"> </w:t>
      </w:r>
      <w:r w:rsidRPr="00A55DB1">
        <w:rPr>
          <w:sz w:val="18"/>
        </w:rPr>
        <w:t>hatırlatırım</w:t>
      </w:r>
      <w:r w:rsidRPr="00A55DB1" w:rsidR="0030183B">
        <w:rPr>
          <w:sz w:val="18"/>
        </w:rPr>
        <w:t xml:space="preserve"> </w:t>
      </w:r>
      <w:r w:rsidRPr="00A55DB1">
        <w:rPr>
          <w:sz w:val="18"/>
        </w:rPr>
        <w:t>size.</w:t>
      </w:r>
    </w:p>
    <w:p w:rsidRPr="00A55DB1" w:rsidR="00286344" w:rsidP="00A55DB1" w:rsidRDefault="00286344">
      <w:pPr>
        <w:pStyle w:val="GENELKURUL"/>
        <w:spacing w:line="240" w:lineRule="auto"/>
        <w:rPr>
          <w:sz w:val="18"/>
        </w:rPr>
      </w:pPr>
      <w:r w:rsidRPr="00A55DB1">
        <w:rPr>
          <w:sz w:val="18"/>
        </w:rPr>
        <w:t>SERPİL</w:t>
      </w:r>
      <w:r w:rsidRPr="00A55DB1" w:rsidR="0030183B">
        <w:rPr>
          <w:sz w:val="18"/>
        </w:rPr>
        <w:t xml:space="preserve"> </w:t>
      </w:r>
      <w:r w:rsidRPr="00A55DB1">
        <w:rPr>
          <w:sz w:val="18"/>
        </w:rPr>
        <w:t>KEMALBAY</w:t>
      </w:r>
      <w:r w:rsidRPr="00A55DB1" w:rsidR="0030183B">
        <w:rPr>
          <w:sz w:val="18"/>
        </w:rPr>
        <w:t xml:space="preserve"> </w:t>
      </w:r>
      <w:r w:rsidRPr="00A55DB1">
        <w:rPr>
          <w:sz w:val="18"/>
        </w:rPr>
        <w:t>PEKGÖZEGÜ</w:t>
      </w:r>
      <w:r w:rsidRPr="00A55DB1" w:rsidR="0030183B">
        <w:rPr>
          <w:sz w:val="18"/>
        </w:rPr>
        <w:t xml:space="preserve"> </w:t>
      </w:r>
      <w:r w:rsidRPr="00A55DB1">
        <w:rPr>
          <w:sz w:val="18"/>
        </w:rPr>
        <w:t>(İzmir)</w:t>
      </w:r>
      <w:r w:rsidRPr="00A55DB1" w:rsidR="0030183B">
        <w:rPr>
          <w:sz w:val="18"/>
        </w:rPr>
        <w:t xml:space="preserve"> </w:t>
      </w:r>
      <w:r w:rsidRPr="00A55DB1">
        <w:rPr>
          <w:sz w:val="18"/>
        </w:rPr>
        <w:t>–</w:t>
      </w:r>
      <w:r w:rsidRPr="00A55DB1" w:rsidR="0030183B">
        <w:rPr>
          <w:sz w:val="18"/>
        </w:rPr>
        <w:t xml:space="preserve"> </w:t>
      </w:r>
      <w:r w:rsidRPr="00A55DB1">
        <w:rPr>
          <w:sz w:val="18"/>
        </w:rPr>
        <w:t>Belediye</w:t>
      </w:r>
      <w:r w:rsidRPr="00A55DB1" w:rsidR="0030183B">
        <w:rPr>
          <w:sz w:val="18"/>
        </w:rPr>
        <w:t xml:space="preserve"> </w:t>
      </w:r>
      <w:r w:rsidRPr="00A55DB1">
        <w:rPr>
          <w:sz w:val="18"/>
        </w:rPr>
        <w:t>kapatıyorsunuz.</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Ve</w:t>
      </w:r>
      <w:r w:rsidRPr="00A55DB1" w:rsidR="0030183B">
        <w:rPr>
          <w:sz w:val="18"/>
        </w:rPr>
        <w:t xml:space="preserve"> </w:t>
      </w:r>
      <w:r w:rsidRPr="00A55DB1">
        <w:rPr>
          <w:sz w:val="18"/>
        </w:rPr>
        <w:t>bunun</w:t>
      </w:r>
      <w:r w:rsidRPr="00A55DB1" w:rsidR="0030183B">
        <w:rPr>
          <w:sz w:val="18"/>
        </w:rPr>
        <w:t xml:space="preserve"> </w:t>
      </w:r>
      <w:r w:rsidRPr="00A55DB1">
        <w:rPr>
          <w:sz w:val="18"/>
        </w:rPr>
        <w:t>için</w:t>
      </w:r>
      <w:r w:rsidRPr="00A55DB1" w:rsidR="0030183B">
        <w:rPr>
          <w:sz w:val="18"/>
        </w:rPr>
        <w:t xml:space="preserve"> </w:t>
      </w:r>
      <w:r w:rsidRPr="00A55DB1">
        <w:rPr>
          <w:sz w:val="18"/>
        </w:rPr>
        <w:t>Anayasa</w:t>
      </w:r>
      <w:r w:rsidRPr="00A55DB1" w:rsidR="0030183B">
        <w:rPr>
          <w:sz w:val="18"/>
        </w:rPr>
        <w:t xml:space="preserve"> </w:t>
      </w:r>
      <w:r w:rsidRPr="00A55DB1">
        <w:rPr>
          <w:sz w:val="18"/>
        </w:rPr>
        <w:t>değişikliği</w:t>
      </w:r>
      <w:r w:rsidRPr="00A55DB1" w:rsidR="0030183B">
        <w:rPr>
          <w:sz w:val="18"/>
        </w:rPr>
        <w:t xml:space="preserve"> </w:t>
      </w:r>
      <w:r w:rsidRPr="00A55DB1">
        <w:rPr>
          <w:sz w:val="18"/>
        </w:rPr>
        <w:t>maddesi</w:t>
      </w:r>
      <w:r w:rsidRPr="00A55DB1" w:rsidR="0030183B">
        <w:rPr>
          <w:sz w:val="18"/>
        </w:rPr>
        <w:t xml:space="preserve"> </w:t>
      </w:r>
      <w:r w:rsidRPr="00A55DB1">
        <w:rPr>
          <w:sz w:val="18"/>
        </w:rPr>
        <w:t>getirdik.</w:t>
      </w:r>
      <w:r w:rsidRPr="00A55DB1" w:rsidR="0030183B">
        <w:rPr>
          <w:sz w:val="18"/>
        </w:rPr>
        <w:t xml:space="preserve"> </w:t>
      </w:r>
      <w:r w:rsidRPr="00A55DB1">
        <w:rPr>
          <w:sz w:val="18"/>
        </w:rPr>
        <w:t>O</w:t>
      </w:r>
      <w:r w:rsidRPr="00A55DB1" w:rsidR="0030183B">
        <w:rPr>
          <w:sz w:val="18"/>
        </w:rPr>
        <w:t xml:space="preserve"> </w:t>
      </w:r>
      <w:r w:rsidRPr="00A55DB1">
        <w:rPr>
          <w:sz w:val="18"/>
        </w:rPr>
        <w:t>dönemde</w:t>
      </w:r>
      <w:r w:rsidRPr="00A55DB1" w:rsidR="0030183B">
        <w:rPr>
          <w:sz w:val="18"/>
        </w:rPr>
        <w:t xml:space="preserve"> </w:t>
      </w:r>
      <w:r w:rsidRPr="00A55DB1">
        <w:rPr>
          <w:sz w:val="18"/>
        </w:rPr>
        <w:t>Anayasa</w:t>
      </w:r>
      <w:r w:rsidRPr="00A55DB1" w:rsidR="0030183B">
        <w:rPr>
          <w:sz w:val="18"/>
        </w:rPr>
        <w:t xml:space="preserve"> </w:t>
      </w:r>
      <w:r w:rsidRPr="00A55DB1">
        <w:rPr>
          <w:sz w:val="18"/>
        </w:rPr>
        <w:t>değişikliği</w:t>
      </w:r>
      <w:r w:rsidRPr="00A55DB1" w:rsidR="0030183B">
        <w:rPr>
          <w:sz w:val="18"/>
        </w:rPr>
        <w:t xml:space="preserve"> </w:t>
      </w:r>
      <w:r w:rsidRPr="00A55DB1">
        <w:rPr>
          <w:sz w:val="18"/>
        </w:rPr>
        <w:t>maalesef</w:t>
      </w:r>
      <w:r w:rsidRPr="00A55DB1" w:rsidR="0030183B">
        <w:rPr>
          <w:sz w:val="18"/>
        </w:rPr>
        <w:t xml:space="preserve"> </w:t>
      </w:r>
      <w:r w:rsidRPr="00A55DB1">
        <w:rPr>
          <w:sz w:val="18"/>
        </w:rPr>
        <w:t>buradan</w:t>
      </w:r>
      <w:r w:rsidRPr="00A55DB1" w:rsidR="0030183B">
        <w:rPr>
          <w:sz w:val="18"/>
        </w:rPr>
        <w:t xml:space="preserve"> </w:t>
      </w:r>
      <w:r w:rsidRPr="00A55DB1">
        <w:rPr>
          <w:sz w:val="18"/>
        </w:rPr>
        <w:t>geçmedi,</w:t>
      </w:r>
      <w:r w:rsidRPr="00A55DB1" w:rsidR="0030183B">
        <w:rPr>
          <w:sz w:val="18"/>
        </w:rPr>
        <w:t xml:space="preserve"> </w:t>
      </w:r>
      <w:r w:rsidRPr="00A55DB1">
        <w:rPr>
          <w:sz w:val="18"/>
        </w:rPr>
        <w:t>geçemedi,</w:t>
      </w:r>
      <w:r w:rsidRPr="00A55DB1" w:rsidR="0030183B">
        <w:rPr>
          <w:sz w:val="18"/>
        </w:rPr>
        <w:t xml:space="preserve"> </w:t>
      </w:r>
      <w:r w:rsidRPr="00A55DB1">
        <w:rPr>
          <w:sz w:val="18"/>
        </w:rPr>
        <w:t>düştü</w:t>
      </w:r>
      <w:r w:rsidRPr="00A55DB1" w:rsidR="0030183B">
        <w:rPr>
          <w:sz w:val="18"/>
        </w:rPr>
        <w:t xml:space="preserve"> </w:t>
      </w:r>
      <w:r w:rsidRPr="00A55DB1">
        <w:rPr>
          <w:sz w:val="18"/>
        </w:rPr>
        <w:t>o</w:t>
      </w:r>
      <w:r w:rsidRPr="00A55DB1" w:rsidR="0030183B">
        <w:rPr>
          <w:sz w:val="18"/>
        </w:rPr>
        <w:t xml:space="preserve"> </w:t>
      </w:r>
      <w:r w:rsidRPr="00A55DB1">
        <w:rPr>
          <w:sz w:val="18"/>
        </w:rPr>
        <w:t>madde</w:t>
      </w:r>
      <w:r w:rsidRPr="00A55DB1" w:rsidR="0030183B">
        <w:rPr>
          <w:sz w:val="18"/>
        </w:rPr>
        <w:t xml:space="preserve"> </w:t>
      </w:r>
      <w:r w:rsidRPr="00A55DB1">
        <w:rPr>
          <w:sz w:val="18"/>
        </w:rPr>
        <w:t>ama</w:t>
      </w:r>
      <w:r w:rsidRPr="00A55DB1" w:rsidR="0030183B">
        <w:rPr>
          <w:sz w:val="18"/>
        </w:rPr>
        <w:t xml:space="preserve"> </w:t>
      </w:r>
      <w:r w:rsidRPr="00A55DB1">
        <w:rPr>
          <w:sz w:val="18"/>
        </w:rPr>
        <w:t>biz</w:t>
      </w:r>
      <w:r w:rsidRPr="00A55DB1" w:rsidR="0030183B">
        <w:rPr>
          <w:sz w:val="18"/>
        </w:rPr>
        <w:t xml:space="preserve"> </w:t>
      </w:r>
      <w:r w:rsidRPr="00A55DB1">
        <w:rPr>
          <w:sz w:val="18"/>
        </w:rPr>
        <w:t>bunu</w:t>
      </w:r>
      <w:r w:rsidRPr="00A55DB1" w:rsidR="0030183B">
        <w:rPr>
          <w:sz w:val="18"/>
        </w:rPr>
        <w:t xml:space="preserve"> </w:t>
      </w:r>
      <w:r w:rsidRPr="00A55DB1">
        <w:rPr>
          <w:sz w:val="18"/>
        </w:rPr>
        <w:t>getirdik,</w:t>
      </w:r>
      <w:r w:rsidRPr="00A55DB1" w:rsidR="0030183B">
        <w:rPr>
          <w:sz w:val="18"/>
        </w:rPr>
        <w:t xml:space="preserve"> </w:t>
      </w:r>
      <w:r w:rsidRPr="00A55DB1">
        <w:rPr>
          <w:sz w:val="18"/>
        </w:rPr>
        <w:t>biz</w:t>
      </w:r>
      <w:r w:rsidRPr="00A55DB1" w:rsidR="0030183B">
        <w:rPr>
          <w:sz w:val="18"/>
        </w:rPr>
        <w:t xml:space="preserve"> </w:t>
      </w:r>
      <w:r w:rsidRPr="00A55DB1">
        <w:rPr>
          <w:sz w:val="18"/>
        </w:rPr>
        <w:t>bunu</w:t>
      </w:r>
      <w:r w:rsidRPr="00A55DB1" w:rsidR="0030183B">
        <w:rPr>
          <w:sz w:val="18"/>
        </w:rPr>
        <w:t xml:space="preserve"> </w:t>
      </w:r>
      <w:r w:rsidRPr="00A55DB1">
        <w:rPr>
          <w:sz w:val="18"/>
        </w:rPr>
        <w:t>getirdik.</w:t>
      </w:r>
      <w:r w:rsidRPr="00A55DB1" w:rsidR="0030183B">
        <w:rPr>
          <w:sz w:val="18"/>
        </w:rPr>
        <w:t xml:space="preserve"> </w:t>
      </w:r>
      <w:r w:rsidRPr="00A55DB1">
        <w:rPr>
          <w:sz w:val="18"/>
        </w:rPr>
        <w:t>Dolayısıyla</w:t>
      </w:r>
      <w:r w:rsidRPr="00A55DB1" w:rsidR="0030183B">
        <w:rPr>
          <w:sz w:val="18"/>
        </w:rPr>
        <w:t xml:space="preserve"> </w:t>
      </w:r>
      <w:r w:rsidRPr="00A55DB1">
        <w:rPr>
          <w:sz w:val="18"/>
        </w:rPr>
        <w:t>biz</w:t>
      </w:r>
      <w:r w:rsidRPr="00A55DB1" w:rsidR="0030183B">
        <w:rPr>
          <w:sz w:val="18"/>
        </w:rPr>
        <w:t xml:space="preserve"> </w:t>
      </w:r>
      <w:r w:rsidRPr="00A55DB1">
        <w:rPr>
          <w:sz w:val="18"/>
        </w:rPr>
        <w:t>ilkesel</w:t>
      </w:r>
      <w:r w:rsidRPr="00A55DB1" w:rsidR="0030183B">
        <w:rPr>
          <w:sz w:val="18"/>
        </w:rPr>
        <w:t xml:space="preserve"> </w:t>
      </w:r>
      <w:r w:rsidRPr="00A55DB1">
        <w:rPr>
          <w:sz w:val="18"/>
        </w:rPr>
        <w:t>olarak</w:t>
      </w:r>
      <w:r w:rsidRPr="00A55DB1" w:rsidR="0030183B">
        <w:rPr>
          <w:sz w:val="18"/>
        </w:rPr>
        <w:t xml:space="preserve"> </w:t>
      </w:r>
      <w:r w:rsidRPr="00A55DB1">
        <w:rPr>
          <w:sz w:val="18"/>
        </w:rPr>
        <w:t>parti</w:t>
      </w:r>
      <w:r w:rsidRPr="00A55DB1" w:rsidR="0030183B">
        <w:rPr>
          <w:sz w:val="18"/>
        </w:rPr>
        <w:t xml:space="preserve"> </w:t>
      </w:r>
      <w:r w:rsidRPr="00A55DB1">
        <w:rPr>
          <w:sz w:val="18"/>
        </w:rPr>
        <w:t>kapatmalara</w:t>
      </w:r>
      <w:r w:rsidRPr="00A55DB1" w:rsidR="0030183B">
        <w:rPr>
          <w:sz w:val="18"/>
        </w:rPr>
        <w:t xml:space="preserve"> </w:t>
      </w:r>
      <w:r w:rsidRPr="00A55DB1">
        <w:rPr>
          <w:sz w:val="18"/>
        </w:rPr>
        <w:t>karşıyız.</w:t>
      </w:r>
    </w:p>
    <w:p w:rsidRPr="00A55DB1" w:rsidR="00286344" w:rsidP="00A55DB1" w:rsidRDefault="00286344">
      <w:pPr>
        <w:pStyle w:val="GENELKURUL"/>
        <w:spacing w:line="240" w:lineRule="auto"/>
        <w:rPr>
          <w:sz w:val="18"/>
        </w:rPr>
      </w:pPr>
      <w:r w:rsidRPr="00A55DB1">
        <w:rPr>
          <w:sz w:val="18"/>
        </w:rPr>
        <w:t>Bir</w:t>
      </w:r>
      <w:r w:rsidRPr="00A55DB1" w:rsidR="0030183B">
        <w:rPr>
          <w:sz w:val="18"/>
        </w:rPr>
        <w:t xml:space="preserve"> </w:t>
      </w:r>
      <w:r w:rsidRPr="00A55DB1">
        <w:rPr>
          <w:sz w:val="18"/>
        </w:rPr>
        <w:t>başka</w:t>
      </w:r>
      <w:r w:rsidRPr="00A55DB1" w:rsidR="0030183B">
        <w:rPr>
          <w:sz w:val="18"/>
        </w:rPr>
        <w:t xml:space="preserve"> </w:t>
      </w:r>
      <w:r w:rsidRPr="00A55DB1">
        <w:rPr>
          <w:sz w:val="18"/>
        </w:rPr>
        <w:t>mesele:</w:t>
      </w:r>
      <w:r w:rsidRPr="00A55DB1" w:rsidR="0030183B">
        <w:rPr>
          <w:sz w:val="18"/>
        </w:rPr>
        <w:t xml:space="preserve"> </w:t>
      </w:r>
      <w:r w:rsidRPr="00A55DB1">
        <w:rPr>
          <w:sz w:val="18"/>
        </w:rPr>
        <w:t>Sayın</w:t>
      </w:r>
      <w:r w:rsidRPr="00A55DB1" w:rsidR="0030183B">
        <w:rPr>
          <w:sz w:val="18"/>
        </w:rPr>
        <w:t xml:space="preserve"> </w:t>
      </w:r>
      <w:r w:rsidRPr="00A55DB1">
        <w:rPr>
          <w:sz w:val="18"/>
        </w:rPr>
        <w:t>Hatip,</w:t>
      </w:r>
      <w:r w:rsidRPr="00A55DB1" w:rsidR="0030183B">
        <w:rPr>
          <w:sz w:val="18"/>
        </w:rPr>
        <w:t xml:space="preserve"> </w:t>
      </w:r>
      <w:r w:rsidRPr="00A55DB1">
        <w:rPr>
          <w:sz w:val="18"/>
        </w:rPr>
        <w:t>yalan</w:t>
      </w:r>
      <w:r w:rsidRPr="00A55DB1" w:rsidR="0030183B">
        <w:rPr>
          <w:sz w:val="18"/>
        </w:rPr>
        <w:t xml:space="preserve"> </w:t>
      </w:r>
      <w:r w:rsidRPr="00A55DB1">
        <w:rPr>
          <w:sz w:val="18"/>
        </w:rPr>
        <w:t>söyleyen</w:t>
      </w:r>
      <w:r w:rsidRPr="00A55DB1" w:rsidR="0030183B">
        <w:rPr>
          <w:sz w:val="18"/>
        </w:rPr>
        <w:t xml:space="preserve"> </w:t>
      </w:r>
      <w:r w:rsidRPr="00A55DB1">
        <w:rPr>
          <w:sz w:val="18"/>
        </w:rPr>
        <w:t>sizlersiniz,</w:t>
      </w:r>
      <w:r w:rsidRPr="00A55DB1" w:rsidR="0030183B">
        <w:rPr>
          <w:sz w:val="18"/>
        </w:rPr>
        <w:t xml:space="preserve"> </w:t>
      </w:r>
      <w:r w:rsidRPr="00A55DB1">
        <w:rPr>
          <w:sz w:val="18"/>
        </w:rPr>
        <w:t>biz</w:t>
      </w:r>
      <w:r w:rsidRPr="00A55DB1" w:rsidR="0030183B">
        <w:rPr>
          <w:sz w:val="18"/>
        </w:rPr>
        <w:t xml:space="preserve"> </w:t>
      </w:r>
      <w:r w:rsidRPr="00A55DB1">
        <w:rPr>
          <w:sz w:val="18"/>
        </w:rPr>
        <w:t>değil;</w:t>
      </w:r>
      <w:r w:rsidRPr="00A55DB1" w:rsidR="0030183B">
        <w:rPr>
          <w:sz w:val="18"/>
        </w:rPr>
        <w:t xml:space="preserve"> </w:t>
      </w:r>
      <w:r w:rsidRPr="00A55DB1">
        <w:rPr>
          <w:sz w:val="18"/>
        </w:rPr>
        <w:t>bir</w:t>
      </w:r>
      <w:r w:rsidRPr="00A55DB1" w:rsidR="0030183B">
        <w:rPr>
          <w:sz w:val="18"/>
        </w:rPr>
        <w:t xml:space="preserve"> </w:t>
      </w:r>
      <w:r w:rsidRPr="00A55DB1">
        <w:rPr>
          <w:sz w:val="18"/>
        </w:rPr>
        <w:t>yalanı</w:t>
      </w:r>
      <w:r w:rsidRPr="00A55DB1" w:rsidR="0030183B">
        <w:rPr>
          <w:sz w:val="18"/>
        </w:rPr>
        <w:t xml:space="preserve"> </w:t>
      </w:r>
      <w:r w:rsidRPr="00A55DB1">
        <w:rPr>
          <w:sz w:val="18"/>
        </w:rPr>
        <w:t>söyleyip</w:t>
      </w:r>
      <w:r w:rsidRPr="00A55DB1" w:rsidR="0030183B">
        <w:rPr>
          <w:sz w:val="18"/>
        </w:rPr>
        <w:t xml:space="preserve"> </w:t>
      </w:r>
      <w:r w:rsidRPr="00A55DB1">
        <w:rPr>
          <w:sz w:val="18"/>
        </w:rPr>
        <w:t>ondan</w:t>
      </w:r>
      <w:r w:rsidRPr="00A55DB1" w:rsidR="0030183B">
        <w:rPr>
          <w:sz w:val="18"/>
        </w:rPr>
        <w:t xml:space="preserve"> </w:t>
      </w:r>
      <w:r w:rsidRPr="00A55DB1">
        <w:rPr>
          <w:sz w:val="18"/>
        </w:rPr>
        <w:t>sonra</w:t>
      </w:r>
      <w:r w:rsidRPr="00A55DB1" w:rsidR="0030183B">
        <w:rPr>
          <w:sz w:val="18"/>
        </w:rPr>
        <w:t xml:space="preserve"> </w:t>
      </w:r>
      <w:r w:rsidRPr="00A55DB1">
        <w:rPr>
          <w:sz w:val="18"/>
        </w:rPr>
        <w:t>onu</w:t>
      </w:r>
      <w:r w:rsidRPr="00A55DB1" w:rsidR="0030183B">
        <w:rPr>
          <w:sz w:val="18"/>
        </w:rPr>
        <w:t xml:space="preserve"> </w:t>
      </w:r>
      <w:r w:rsidRPr="00A55DB1">
        <w:rPr>
          <w:sz w:val="18"/>
        </w:rPr>
        <w:t>tekrarlayıp</w:t>
      </w:r>
      <w:r w:rsidRPr="00A55DB1" w:rsidR="0030183B">
        <w:rPr>
          <w:sz w:val="18"/>
        </w:rPr>
        <w:t xml:space="preserve"> </w:t>
      </w:r>
      <w:r w:rsidRPr="00A55DB1">
        <w:rPr>
          <w:sz w:val="18"/>
        </w:rPr>
        <w:t>ona</w:t>
      </w:r>
      <w:r w:rsidRPr="00A55DB1" w:rsidR="0030183B">
        <w:rPr>
          <w:sz w:val="18"/>
        </w:rPr>
        <w:t xml:space="preserve"> </w:t>
      </w:r>
      <w:r w:rsidRPr="00A55DB1">
        <w:rPr>
          <w:sz w:val="18"/>
        </w:rPr>
        <w:t>inanan</w:t>
      </w:r>
      <w:r w:rsidRPr="00A55DB1" w:rsidR="0030183B">
        <w:rPr>
          <w:sz w:val="18"/>
        </w:rPr>
        <w:t xml:space="preserve"> </w:t>
      </w:r>
      <w:r w:rsidRPr="00A55DB1">
        <w:rPr>
          <w:sz w:val="18"/>
        </w:rPr>
        <w:t>sizlersiniz,</w:t>
      </w:r>
      <w:r w:rsidRPr="00A55DB1" w:rsidR="0030183B">
        <w:rPr>
          <w:sz w:val="18"/>
        </w:rPr>
        <w:t xml:space="preserve"> </w:t>
      </w:r>
      <w:r w:rsidRPr="00A55DB1">
        <w:rPr>
          <w:sz w:val="18"/>
        </w:rPr>
        <w:t>biz</w:t>
      </w:r>
      <w:r w:rsidRPr="00A55DB1" w:rsidR="0030183B">
        <w:rPr>
          <w:sz w:val="18"/>
        </w:rPr>
        <w:t xml:space="preserve"> </w:t>
      </w:r>
      <w:r w:rsidRPr="00A55DB1">
        <w:rPr>
          <w:sz w:val="18"/>
        </w:rPr>
        <w:t>değiliz.</w:t>
      </w:r>
    </w:p>
    <w:p w:rsidRPr="00A55DB1" w:rsidR="00286344" w:rsidP="00A55DB1" w:rsidRDefault="00286344">
      <w:pPr>
        <w:pStyle w:val="GENELKURUL"/>
        <w:spacing w:line="240" w:lineRule="auto"/>
        <w:rPr>
          <w:sz w:val="18"/>
        </w:rPr>
      </w:pPr>
      <w:r w:rsidRPr="00A55DB1">
        <w:rPr>
          <w:sz w:val="18"/>
        </w:rPr>
        <w:t>ALİ</w:t>
      </w:r>
      <w:r w:rsidRPr="00A55DB1" w:rsidR="0030183B">
        <w:rPr>
          <w:sz w:val="18"/>
        </w:rPr>
        <w:t xml:space="preserve"> </w:t>
      </w:r>
      <w:r w:rsidRPr="00A55DB1">
        <w:rPr>
          <w:sz w:val="18"/>
        </w:rPr>
        <w:t>KENANOĞLU</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Hangi</w:t>
      </w:r>
      <w:r w:rsidRPr="00A55DB1" w:rsidR="0030183B">
        <w:rPr>
          <w:sz w:val="18"/>
        </w:rPr>
        <w:t xml:space="preserve"> </w:t>
      </w:r>
      <w:r w:rsidRPr="00A55DB1">
        <w:rPr>
          <w:sz w:val="18"/>
        </w:rPr>
        <w:t>yalanı</w:t>
      </w:r>
      <w:r w:rsidRPr="00A55DB1" w:rsidR="0030183B">
        <w:rPr>
          <w:sz w:val="18"/>
        </w:rPr>
        <w:t xml:space="preserve"> </w:t>
      </w:r>
      <w:r w:rsidRPr="00A55DB1">
        <w:rPr>
          <w:sz w:val="18"/>
        </w:rPr>
        <w:t>söylemişiz,</w:t>
      </w:r>
      <w:r w:rsidRPr="00A55DB1" w:rsidR="0030183B">
        <w:rPr>
          <w:sz w:val="18"/>
        </w:rPr>
        <w:t xml:space="preserve"> </w:t>
      </w:r>
      <w:r w:rsidRPr="00A55DB1">
        <w:rPr>
          <w:sz w:val="18"/>
        </w:rPr>
        <w:t>onu</w:t>
      </w:r>
      <w:r w:rsidRPr="00A55DB1" w:rsidR="0030183B">
        <w:rPr>
          <w:sz w:val="18"/>
        </w:rPr>
        <w:t xml:space="preserve"> </w:t>
      </w:r>
      <w:r w:rsidRPr="00A55DB1">
        <w:rPr>
          <w:sz w:val="18"/>
        </w:rPr>
        <w:t>söyleyin</w:t>
      </w:r>
      <w:r w:rsidRPr="00A55DB1" w:rsidR="0030183B">
        <w:rPr>
          <w:sz w:val="18"/>
        </w:rPr>
        <w:t xml:space="preserve"> </w:t>
      </w:r>
      <w:r w:rsidRPr="00A55DB1">
        <w:rPr>
          <w:sz w:val="18"/>
        </w:rPr>
        <w:t>de</w:t>
      </w:r>
      <w:r w:rsidRPr="00A55DB1" w:rsidR="0030183B">
        <w:rPr>
          <w:sz w:val="18"/>
        </w:rPr>
        <w:t xml:space="preserve"> </w:t>
      </w:r>
      <w:r w:rsidRPr="00A55DB1">
        <w:rPr>
          <w:sz w:val="18"/>
        </w:rPr>
        <w:t>cevap</w:t>
      </w:r>
      <w:r w:rsidRPr="00A55DB1" w:rsidR="0030183B">
        <w:rPr>
          <w:sz w:val="18"/>
        </w:rPr>
        <w:t xml:space="preserve"> </w:t>
      </w:r>
      <w:r w:rsidRPr="00A55DB1">
        <w:rPr>
          <w:sz w:val="18"/>
        </w:rPr>
        <w:t>verelim</w:t>
      </w:r>
      <w:r w:rsidRPr="00A55DB1" w:rsidR="0030183B">
        <w:rPr>
          <w:sz w:val="18"/>
        </w:rPr>
        <w:t xml:space="preserve"> </w:t>
      </w:r>
      <w:r w:rsidRPr="00A55DB1">
        <w:rPr>
          <w:sz w:val="18"/>
        </w:rPr>
        <w:t>o</w:t>
      </w:r>
      <w:r w:rsidRPr="00A55DB1" w:rsidR="0030183B">
        <w:rPr>
          <w:sz w:val="18"/>
        </w:rPr>
        <w:t xml:space="preserve"> </w:t>
      </w:r>
      <w:r w:rsidRPr="00A55DB1">
        <w:rPr>
          <w:sz w:val="18"/>
        </w:rPr>
        <w:t>zaman,</w:t>
      </w:r>
      <w:r w:rsidRPr="00A55DB1" w:rsidR="0030183B">
        <w:rPr>
          <w:sz w:val="18"/>
        </w:rPr>
        <w:t xml:space="preserve"> </w:t>
      </w:r>
      <w:r w:rsidRPr="00A55DB1">
        <w:rPr>
          <w:sz w:val="18"/>
        </w:rPr>
        <w:t>hangi</w:t>
      </w:r>
      <w:r w:rsidRPr="00A55DB1" w:rsidR="0030183B">
        <w:rPr>
          <w:sz w:val="18"/>
        </w:rPr>
        <w:t xml:space="preserve"> </w:t>
      </w:r>
      <w:r w:rsidRPr="00A55DB1">
        <w:rPr>
          <w:sz w:val="18"/>
        </w:rPr>
        <w:t>yalanı</w:t>
      </w:r>
      <w:r w:rsidRPr="00A55DB1" w:rsidR="0030183B">
        <w:rPr>
          <w:sz w:val="18"/>
        </w:rPr>
        <w:t xml:space="preserve"> </w:t>
      </w:r>
      <w:r w:rsidRPr="00A55DB1">
        <w:rPr>
          <w:sz w:val="18"/>
        </w:rPr>
        <w:t>söyledik?</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Lütfen</w:t>
      </w:r>
      <w:r w:rsidRPr="00A55DB1" w:rsidR="0030183B">
        <w:rPr>
          <w:sz w:val="18"/>
        </w:rPr>
        <w:t xml:space="preserve"> </w:t>
      </w:r>
      <w:r w:rsidRPr="00A55DB1">
        <w:rPr>
          <w:sz w:val="18"/>
        </w:rPr>
        <w:t>kayıtlara</w:t>
      </w:r>
      <w:r w:rsidRPr="00A55DB1" w:rsidR="0030183B">
        <w:rPr>
          <w:sz w:val="18"/>
        </w:rPr>
        <w:t xml:space="preserve"> </w:t>
      </w:r>
      <w:r w:rsidRPr="00A55DB1">
        <w:rPr>
          <w:sz w:val="18"/>
        </w:rPr>
        <w:t>geçin</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r w:rsidRPr="00A55DB1" w:rsidR="0030183B">
        <w:rPr>
          <w:sz w:val="18"/>
        </w:rPr>
        <w:t xml:space="preserve"> </w:t>
      </w:r>
      <w:r w:rsidRPr="00A55DB1">
        <w:rPr>
          <w:sz w:val="18"/>
        </w:rPr>
        <w:t>ben</w:t>
      </w:r>
      <w:r w:rsidRPr="00A55DB1" w:rsidR="0030183B">
        <w:rPr>
          <w:sz w:val="18"/>
        </w:rPr>
        <w:t xml:space="preserve"> </w:t>
      </w:r>
      <w:r w:rsidRPr="00A55DB1">
        <w:rPr>
          <w:sz w:val="18"/>
        </w:rPr>
        <w:t>o</w:t>
      </w:r>
      <w:r w:rsidRPr="00A55DB1" w:rsidR="0030183B">
        <w:rPr>
          <w:sz w:val="18"/>
        </w:rPr>
        <w:t xml:space="preserve"> </w:t>
      </w:r>
      <w:r w:rsidRPr="00A55DB1">
        <w:rPr>
          <w:sz w:val="18"/>
        </w:rPr>
        <w:t>kürsüden</w:t>
      </w:r>
      <w:r w:rsidRPr="00A55DB1" w:rsidR="0030183B">
        <w:rPr>
          <w:sz w:val="18"/>
        </w:rPr>
        <w:t xml:space="preserve"> </w:t>
      </w:r>
      <w:r w:rsidRPr="00A55DB1">
        <w:rPr>
          <w:sz w:val="18"/>
        </w:rPr>
        <w:t>hangi</w:t>
      </w:r>
      <w:r w:rsidRPr="00A55DB1" w:rsidR="0030183B">
        <w:rPr>
          <w:sz w:val="18"/>
        </w:rPr>
        <w:t xml:space="preserve"> </w:t>
      </w:r>
      <w:r w:rsidRPr="00A55DB1">
        <w:rPr>
          <w:sz w:val="18"/>
        </w:rPr>
        <w:t>yalanı</w:t>
      </w:r>
      <w:r w:rsidRPr="00A55DB1" w:rsidR="0030183B">
        <w:rPr>
          <w:sz w:val="18"/>
        </w:rPr>
        <w:t xml:space="preserve"> </w:t>
      </w:r>
      <w:r w:rsidRPr="00A55DB1">
        <w:rPr>
          <w:sz w:val="18"/>
        </w:rPr>
        <w:t>söylemişsem</w:t>
      </w:r>
      <w:r w:rsidRPr="00A55DB1" w:rsidR="0030183B">
        <w:rPr>
          <w:sz w:val="18"/>
        </w:rPr>
        <w:t xml:space="preserve"> </w:t>
      </w:r>
      <w:r w:rsidRPr="00A55DB1">
        <w:rPr>
          <w:sz w:val="18"/>
        </w:rPr>
        <w:t>Sayın</w:t>
      </w:r>
      <w:r w:rsidRPr="00A55DB1" w:rsidR="0030183B">
        <w:rPr>
          <w:sz w:val="18"/>
        </w:rPr>
        <w:t xml:space="preserve"> </w:t>
      </w:r>
      <w:r w:rsidRPr="00A55DB1">
        <w:rPr>
          <w:sz w:val="18"/>
        </w:rPr>
        <w:t>Muş</w:t>
      </w:r>
      <w:r w:rsidRPr="00A55DB1" w:rsidR="0030183B">
        <w:rPr>
          <w:sz w:val="18"/>
        </w:rPr>
        <w:t xml:space="preserve"> </w:t>
      </w:r>
      <w:r w:rsidRPr="00A55DB1">
        <w:rPr>
          <w:sz w:val="18"/>
        </w:rPr>
        <w:t>söylesin,</w:t>
      </w:r>
      <w:r w:rsidRPr="00A55DB1" w:rsidR="0030183B">
        <w:rPr>
          <w:sz w:val="18"/>
        </w:rPr>
        <w:t xml:space="preserve"> </w:t>
      </w:r>
      <w:r w:rsidRPr="00A55DB1">
        <w:rPr>
          <w:sz w:val="18"/>
        </w:rPr>
        <w:t>biz</w:t>
      </w:r>
      <w:r w:rsidRPr="00A55DB1" w:rsidR="0030183B">
        <w:rPr>
          <w:sz w:val="18"/>
        </w:rPr>
        <w:t xml:space="preserve"> </w:t>
      </w:r>
      <w:r w:rsidRPr="00A55DB1">
        <w:rPr>
          <w:sz w:val="18"/>
        </w:rPr>
        <w:t>de</w:t>
      </w:r>
      <w:r w:rsidRPr="00A55DB1" w:rsidR="0030183B">
        <w:rPr>
          <w:sz w:val="18"/>
        </w:rPr>
        <w:t xml:space="preserve"> </w:t>
      </w:r>
      <w:r w:rsidRPr="00A55DB1">
        <w:rPr>
          <w:sz w:val="18"/>
        </w:rPr>
        <w:t>cevabını</w:t>
      </w:r>
      <w:r w:rsidRPr="00A55DB1" w:rsidR="0030183B">
        <w:rPr>
          <w:sz w:val="18"/>
        </w:rPr>
        <w:t xml:space="preserve"> </w:t>
      </w:r>
      <w:r w:rsidRPr="00A55DB1">
        <w:rPr>
          <w:sz w:val="18"/>
        </w:rPr>
        <w:t>verelim.</w:t>
      </w:r>
      <w:r w:rsidRPr="00A55DB1" w:rsidR="0030183B">
        <w:rPr>
          <w:sz w:val="18"/>
        </w:rPr>
        <w:t xml:space="preserve"> </w:t>
      </w:r>
      <w:r w:rsidRPr="00A55DB1">
        <w:rPr>
          <w:sz w:val="18"/>
        </w:rPr>
        <w:t>Böyle</w:t>
      </w:r>
      <w:r w:rsidRPr="00A55DB1" w:rsidR="0030183B">
        <w:rPr>
          <w:sz w:val="18"/>
        </w:rPr>
        <w:t xml:space="preserve"> </w:t>
      </w:r>
      <w:r w:rsidRPr="00A55DB1">
        <w:rPr>
          <w:sz w:val="18"/>
        </w:rPr>
        <w:t>“Yalan</w:t>
      </w:r>
      <w:r w:rsidRPr="00A55DB1" w:rsidR="0030183B">
        <w:rPr>
          <w:sz w:val="18"/>
        </w:rPr>
        <w:t xml:space="preserve"> </w:t>
      </w:r>
      <w:r w:rsidRPr="00A55DB1">
        <w:rPr>
          <w:sz w:val="18"/>
        </w:rPr>
        <w:t>söylüyorsunuz.”</w:t>
      </w:r>
      <w:r w:rsidRPr="00A55DB1" w:rsidR="0030183B">
        <w:rPr>
          <w:sz w:val="18"/>
        </w:rPr>
        <w:t xml:space="preserve"> </w:t>
      </w:r>
      <w:r w:rsidRPr="00A55DB1">
        <w:rPr>
          <w:sz w:val="18"/>
        </w:rPr>
        <w:t>ile</w:t>
      </w:r>
      <w:r w:rsidRPr="00A55DB1" w:rsidR="0030183B">
        <w:rPr>
          <w:sz w:val="18"/>
        </w:rPr>
        <w:t xml:space="preserve"> </w:t>
      </w:r>
      <w:r w:rsidRPr="00A55DB1">
        <w:rPr>
          <w:sz w:val="18"/>
        </w:rPr>
        <w:t>olur</w:t>
      </w:r>
      <w:r w:rsidRPr="00A55DB1" w:rsidR="0030183B">
        <w:rPr>
          <w:sz w:val="18"/>
        </w:rPr>
        <w:t xml:space="preserve"> </w:t>
      </w:r>
      <w:r w:rsidRPr="00A55DB1">
        <w:rPr>
          <w:sz w:val="18"/>
        </w:rPr>
        <w:t>mu</w:t>
      </w:r>
      <w:r w:rsidRPr="00A55DB1" w:rsidR="0030183B">
        <w:rPr>
          <w:sz w:val="18"/>
        </w:rPr>
        <w:t xml:space="preserve"> </w:t>
      </w:r>
      <w:r w:rsidRPr="00A55DB1">
        <w:rPr>
          <w:sz w:val="18"/>
        </w:rPr>
        <w:t>bu</w:t>
      </w:r>
      <w:r w:rsidRPr="00A55DB1" w:rsidR="0030183B">
        <w:rPr>
          <w:sz w:val="18"/>
        </w:rPr>
        <w:t xml:space="preserve"> </w:t>
      </w:r>
      <w:r w:rsidRPr="00A55DB1">
        <w:rPr>
          <w:sz w:val="18"/>
        </w:rPr>
        <w:t>işler?</w:t>
      </w:r>
    </w:p>
    <w:p w:rsidRPr="00A55DB1" w:rsidR="0030183B" w:rsidP="00A55DB1" w:rsidRDefault="0030183B">
      <w:pPr>
        <w:tabs>
          <w:tab w:val="center" w:pos="5100"/>
        </w:tabs>
        <w:suppressAutoHyphens/>
        <w:ind w:left="80" w:right="60" w:firstLine="760"/>
        <w:jc w:val="both"/>
        <w:rPr>
          <w:sz w:val="18"/>
        </w:rPr>
      </w:pPr>
      <w:r w:rsidRPr="00A55DB1">
        <w:rPr>
          <w:sz w:val="18"/>
        </w:rPr>
        <w:t>IX.- KANUN TEKLİFLERİ İLE KOMİSYONLARDAN GELEN DİĞER İŞLER (Devam)</w:t>
      </w:r>
    </w:p>
    <w:p w:rsidRPr="00A55DB1" w:rsidR="0030183B" w:rsidP="00A55DB1" w:rsidRDefault="0030183B">
      <w:pPr>
        <w:tabs>
          <w:tab w:val="center" w:pos="5100"/>
        </w:tabs>
        <w:suppressAutoHyphens/>
        <w:ind w:left="80" w:right="60" w:firstLine="760"/>
        <w:jc w:val="both"/>
        <w:rPr>
          <w:sz w:val="18"/>
        </w:rPr>
      </w:pPr>
      <w:r w:rsidRPr="00A55DB1">
        <w:rPr>
          <w:sz w:val="18"/>
        </w:rPr>
        <w:t>A) Kanun Teklifleri (Devam)</w:t>
      </w:r>
    </w:p>
    <w:p w:rsidRPr="00A55DB1" w:rsidR="0030183B" w:rsidP="00A55DB1" w:rsidRDefault="0030183B">
      <w:pPr>
        <w:tabs>
          <w:tab w:val="center" w:pos="5100"/>
        </w:tabs>
        <w:suppressAutoHyphens/>
        <w:ind w:left="80" w:right="60" w:firstLine="760"/>
        <w:jc w:val="both"/>
        <w:rPr>
          <w:sz w:val="18"/>
        </w:rPr>
      </w:pPr>
      <w:r w:rsidRPr="00A55DB1">
        <w:rPr>
          <w:sz w:val="18"/>
        </w:rPr>
        <w:t>1.- Kilis Milletvekili Mustafa Hilmi Dülger ile 55 Milletvekilinin Çarşı ve Mahalle Bekçileri Kanunu Teklifi (2/2555) ve İçişleri Komisyonu Raporu (S. Sayısı: 174) (Devam)</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Önergeyi</w:t>
      </w:r>
      <w:r w:rsidRPr="00A55DB1" w:rsidR="0030183B">
        <w:rPr>
          <w:sz w:val="18"/>
        </w:rPr>
        <w:t xml:space="preserve"> </w:t>
      </w:r>
      <w:r w:rsidRPr="00A55DB1">
        <w:rPr>
          <w:sz w:val="18"/>
        </w:rPr>
        <w:t>oylarınıza</w:t>
      </w:r>
      <w:r w:rsidRPr="00A55DB1" w:rsidR="0030183B">
        <w:rPr>
          <w:sz w:val="18"/>
        </w:rPr>
        <w:t xml:space="preserve"> </w:t>
      </w:r>
      <w:r w:rsidRPr="00A55DB1">
        <w:rPr>
          <w:sz w:val="18"/>
        </w:rPr>
        <w:t>sunuyorum:</w:t>
      </w:r>
      <w:r w:rsidRPr="00A55DB1" w:rsidR="0030183B">
        <w:rPr>
          <w:sz w:val="18"/>
        </w:rPr>
        <w:t xml:space="preserve"> </w:t>
      </w:r>
      <w:r w:rsidRPr="00A55DB1">
        <w:rPr>
          <w:sz w:val="18"/>
        </w:rPr>
        <w:t>Kabul</w:t>
      </w:r>
      <w:r w:rsidRPr="00A55DB1" w:rsidR="0030183B">
        <w:rPr>
          <w:sz w:val="18"/>
        </w:rPr>
        <w:t xml:space="preserve"> </w:t>
      </w:r>
      <w:r w:rsidRPr="00A55DB1">
        <w:rPr>
          <w:sz w:val="18"/>
        </w:rPr>
        <w:t>edenler…</w:t>
      </w:r>
      <w:r w:rsidRPr="00A55DB1" w:rsidR="0030183B">
        <w:rPr>
          <w:sz w:val="18"/>
        </w:rPr>
        <w:t xml:space="preserve"> </w:t>
      </w:r>
      <w:r w:rsidRPr="00A55DB1">
        <w:rPr>
          <w:sz w:val="18"/>
        </w:rPr>
        <w:t>Kabul</w:t>
      </w:r>
      <w:r w:rsidRPr="00A55DB1" w:rsidR="0030183B">
        <w:rPr>
          <w:sz w:val="18"/>
        </w:rPr>
        <w:t xml:space="preserve"> </w:t>
      </w:r>
      <w:r w:rsidRPr="00A55DB1">
        <w:rPr>
          <w:sz w:val="18"/>
        </w:rPr>
        <w:t>etmeyenler…</w:t>
      </w:r>
      <w:r w:rsidRPr="00A55DB1" w:rsidR="0030183B">
        <w:rPr>
          <w:sz w:val="18"/>
        </w:rPr>
        <w:t xml:space="preserve"> </w:t>
      </w:r>
      <w:r w:rsidRPr="00A55DB1">
        <w:rPr>
          <w:sz w:val="18"/>
        </w:rPr>
        <w:t>Kabul</w:t>
      </w:r>
      <w:r w:rsidRPr="00A55DB1" w:rsidR="0030183B">
        <w:rPr>
          <w:sz w:val="18"/>
        </w:rPr>
        <w:t xml:space="preserve"> </w:t>
      </w:r>
      <w:r w:rsidRPr="00A55DB1">
        <w:rPr>
          <w:sz w:val="18"/>
        </w:rPr>
        <w:t>edilmemiştir.</w:t>
      </w:r>
    </w:p>
    <w:p w:rsidRPr="00A55DB1" w:rsidR="00286344" w:rsidP="00A55DB1" w:rsidRDefault="00286344">
      <w:pPr>
        <w:pStyle w:val="GENELKURUL"/>
        <w:spacing w:line="240" w:lineRule="auto"/>
        <w:rPr>
          <w:sz w:val="18"/>
        </w:rPr>
      </w:pPr>
      <w:r w:rsidRPr="00A55DB1">
        <w:rPr>
          <w:sz w:val="18"/>
        </w:rPr>
        <w:t>Diğer</w:t>
      </w:r>
      <w:r w:rsidRPr="00A55DB1" w:rsidR="0030183B">
        <w:rPr>
          <w:sz w:val="18"/>
        </w:rPr>
        <w:t xml:space="preserve"> </w:t>
      </w:r>
      <w:r w:rsidRPr="00A55DB1">
        <w:rPr>
          <w:sz w:val="18"/>
        </w:rPr>
        <w:t>önergeyi</w:t>
      </w:r>
      <w:r w:rsidRPr="00A55DB1" w:rsidR="0030183B">
        <w:rPr>
          <w:sz w:val="18"/>
        </w:rPr>
        <w:t xml:space="preserve"> </w:t>
      </w:r>
      <w:r w:rsidRPr="00A55DB1">
        <w:rPr>
          <w:sz w:val="18"/>
        </w:rPr>
        <w:t>okutuyorum:</w:t>
      </w:r>
    </w:p>
    <w:p w:rsidRPr="00A55DB1" w:rsidR="00286344" w:rsidP="00A55DB1" w:rsidRDefault="00286344">
      <w:pPr>
        <w:pStyle w:val="GENELKURUL"/>
        <w:spacing w:line="240" w:lineRule="auto"/>
        <w:ind w:firstLine="811"/>
        <w:jc w:val="center"/>
        <w:rPr>
          <w:sz w:val="18"/>
        </w:rPr>
      </w:pPr>
      <w:r w:rsidRPr="00A55DB1">
        <w:rPr>
          <w:sz w:val="18"/>
        </w:rPr>
        <w:t>Türkiye</w:t>
      </w:r>
      <w:r w:rsidRPr="00A55DB1" w:rsidR="0030183B">
        <w:rPr>
          <w:sz w:val="18"/>
        </w:rPr>
        <w:t xml:space="preserve"> </w:t>
      </w:r>
      <w:r w:rsidRPr="00A55DB1">
        <w:rPr>
          <w:sz w:val="18"/>
        </w:rPr>
        <w:t>Büyük</w:t>
      </w:r>
      <w:r w:rsidRPr="00A55DB1" w:rsidR="0030183B">
        <w:rPr>
          <w:sz w:val="18"/>
        </w:rPr>
        <w:t xml:space="preserve"> </w:t>
      </w:r>
      <w:r w:rsidRPr="00A55DB1">
        <w:rPr>
          <w:sz w:val="18"/>
        </w:rPr>
        <w:t>Millet</w:t>
      </w:r>
      <w:r w:rsidRPr="00A55DB1" w:rsidR="0030183B">
        <w:rPr>
          <w:sz w:val="18"/>
        </w:rPr>
        <w:t xml:space="preserve"> </w:t>
      </w:r>
      <w:r w:rsidRPr="00A55DB1">
        <w:rPr>
          <w:sz w:val="18"/>
        </w:rPr>
        <w:t>Meclisi</w:t>
      </w:r>
      <w:r w:rsidRPr="00A55DB1" w:rsidR="0030183B">
        <w:rPr>
          <w:sz w:val="18"/>
        </w:rPr>
        <w:t xml:space="preserve"> </w:t>
      </w:r>
      <w:r w:rsidRPr="00A55DB1">
        <w:rPr>
          <w:sz w:val="18"/>
        </w:rPr>
        <w:t>Başkanlığına</w:t>
      </w:r>
    </w:p>
    <w:p w:rsidRPr="00A55DB1" w:rsidR="00286344" w:rsidP="00A55DB1" w:rsidRDefault="00286344">
      <w:pPr>
        <w:pStyle w:val="GENELKURUL"/>
        <w:spacing w:line="240" w:lineRule="auto"/>
        <w:rPr>
          <w:sz w:val="18"/>
        </w:rPr>
      </w:pPr>
      <w:r w:rsidRPr="00A55DB1">
        <w:rPr>
          <w:sz w:val="18"/>
        </w:rPr>
        <w:t>Görüşülmekte</w:t>
      </w:r>
      <w:r w:rsidRPr="00A55DB1" w:rsidR="0030183B">
        <w:rPr>
          <w:sz w:val="18"/>
        </w:rPr>
        <w:t xml:space="preserve"> </w:t>
      </w:r>
      <w:r w:rsidRPr="00A55DB1">
        <w:rPr>
          <w:sz w:val="18"/>
        </w:rPr>
        <w:t>olan</w:t>
      </w:r>
      <w:r w:rsidRPr="00A55DB1" w:rsidR="0030183B">
        <w:rPr>
          <w:sz w:val="18"/>
        </w:rPr>
        <w:t xml:space="preserve"> </w:t>
      </w:r>
      <w:r w:rsidRPr="00A55DB1">
        <w:rPr>
          <w:sz w:val="18"/>
        </w:rPr>
        <w:t>174</w:t>
      </w:r>
      <w:r w:rsidRPr="00A55DB1" w:rsidR="0030183B">
        <w:rPr>
          <w:sz w:val="18"/>
        </w:rPr>
        <w:t xml:space="preserve"> </w:t>
      </w:r>
      <w:r w:rsidRPr="00A55DB1">
        <w:rPr>
          <w:sz w:val="18"/>
        </w:rPr>
        <w:t>sıra</w:t>
      </w:r>
      <w:r w:rsidRPr="00A55DB1" w:rsidR="0030183B">
        <w:rPr>
          <w:sz w:val="18"/>
        </w:rPr>
        <w:t xml:space="preserve"> </w:t>
      </w:r>
      <w:r w:rsidRPr="00A55DB1">
        <w:rPr>
          <w:sz w:val="18"/>
        </w:rPr>
        <w:t>sayılı</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w:t>
      </w:r>
      <w:r w:rsidRPr="00A55DB1" w:rsidR="0030183B">
        <w:rPr>
          <w:sz w:val="18"/>
        </w:rPr>
        <w:t xml:space="preserve"> </w:t>
      </w:r>
      <w:r w:rsidRPr="00A55DB1">
        <w:rPr>
          <w:sz w:val="18"/>
        </w:rPr>
        <w:t>Kanunu</w:t>
      </w:r>
      <w:r w:rsidRPr="00A55DB1" w:rsidR="0030183B">
        <w:rPr>
          <w:sz w:val="18"/>
        </w:rPr>
        <w:t xml:space="preserve"> </w:t>
      </w:r>
      <w:r w:rsidRPr="00A55DB1">
        <w:rPr>
          <w:sz w:val="18"/>
        </w:rPr>
        <w:t>Teklifi’nin</w:t>
      </w:r>
      <w:r w:rsidRPr="00A55DB1" w:rsidR="0030183B">
        <w:rPr>
          <w:sz w:val="18"/>
        </w:rPr>
        <w:t xml:space="preserve"> </w:t>
      </w:r>
      <w:r w:rsidRPr="00A55DB1">
        <w:rPr>
          <w:sz w:val="18"/>
        </w:rPr>
        <w:t>11’inci</w:t>
      </w:r>
      <w:r w:rsidRPr="00A55DB1" w:rsidR="0030183B">
        <w:rPr>
          <w:sz w:val="18"/>
        </w:rPr>
        <w:t xml:space="preserve"> </w:t>
      </w:r>
      <w:r w:rsidRPr="00A55DB1">
        <w:rPr>
          <w:sz w:val="18"/>
        </w:rPr>
        <w:t>maddesinin</w:t>
      </w:r>
      <w:r w:rsidRPr="00A55DB1" w:rsidR="0030183B">
        <w:rPr>
          <w:sz w:val="18"/>
        </w:rPr>
        <w:t xml:space="preserve"> </w:t>
      </w:r>
      <w:r w:rsidRPr="00A55DB1">
        <w:rPr>
          <w:sz w:val="18"/>
        </w:rPr>
        <w:t>aşağıdaki</w:t>
      </w:r>
      <w:r w:rsidRPr="00A55DB1" w:rsidR="0030183B">
        <w:rPr>
          <w:sz w:val="18"/>
        </w:rPr>
        <w:t xml:space="preserve"> </w:t>
      </w:r>
      <w:r w:rsidRPr="00A55DB1">
        <w:rPr>
          <w:sz w:val="18"/>
        </w:rPr>
        <w:t>şekilde</w:t>
      </w:r>
      <w:r w:rsidRPr="00A55DB1" w:rsidR="0030183B">
        <w:rPr>
          <w:sz w:val="18"/>
        </w:rPr>
        <w:t xml:space="preserve"> </w:t>
      </w:r>
      <w:r w:rsidRPr="00A55DB1">
        <w:rPr>
          <w:sz w:val="18"/>
        </w:rPr>
        <w:t>değiştirilmesini</w:t>
      </w:r>
      <w:r w:rsidRPr="00A55DB1" w:rsidR="0030183B">
        <w:rPr>
          <w:sz w:val="18"/>
        </w:rPr>
        <w:t xml:space="preserve"> </w:t>
      </w:r>
      <w:r w:rsidRPr="00A55DB1">
        <w:rPr>
          <w:sz w:val="18"/>
        </w:rPr>
        <w:t>arz</w:t>
      </w:r>
      <w:r w:rsidRPr="00A55DB1" w:rsidR="0030183B">
        <w:rPr>
          <w:sz w:val="18"/>
        </w:rPr>
        <w:t xml:space="preserve"> </w:t>
      </w:r>
      <w:r w:rsidRPr="00A55DB1">
        <w:rPr>
          <w:sz w:val="18"/>
        </w:rPr>
        <w:t>ve</w:t>
      </w:r>
      <w:r w:rsidRPr="00A55DB1" w:rsidR="0030183B">
        <w:rPr>
          <w:sz w:val="18"/>
        </w:rPr>
        <w:t xml:space="preserve"> </w:t>
      </w:r>
      <w:r w:rsidRPr="00A55DB1">
        <w:rPr>
          <w:sz w:val="18"/>
        </w:rPr>
        <w:t>teklif</w:t>
      </w:r>
      <w:r w:rsidRPr="00A55DB1" w:rsidR="0030183B">
        <w:rPr>
          <w:sz w:val="18"/>
        </w:rPr>
        <w:t xml:space="preserve"> </w:t>
      </w:r>
      <w:r w:rsidRPr="00A55DB1">
        <w:rPr>
          <w:sz w:val="18"/>
        </w:rPr>
        <w:t>ederiz.</w:t>
      </w:r>
    </w:p>
    <w:p w:rsidRPr="00A55DB1" w:rsidR="00286344" w:rsidP="00A55DB1" w:rsidRDefault="00286344">
      <w:pPr>
        <w:pStyle w:val="GENELKURUL"/>
        <w:spacing w:line="240" w:lineRule="auto"/>
        <w:rPr>
          <w:sz w:val="18"/>
        </w:rPr>
      </w:pPr>
      <w:r w:rsidRPr="00A55DB1">
        <w:rPr>
          <w:sz w:val="18"/>
        </w:rPr>
        <w:t>“Madde</w:t>
      </w:r>
      <w:r w:rsidRPr="00A55DB1" w:rsidR="0030183B">
        <w:rPr>
          <w:sz w:val="18"/>
        </w:rPr>
        <w:t xml:space="preserve"> </w:t>
      </w:r>
      <w:r w:rsidRPr="00A55DB1">
        <w:rPr>
          <w:sz w:val="18"/>
        </w:rPr>
        <w:t>11-</w:t>
      </w:r>
      <w:r w:rsidRPr="00A55DB1" w:rsidR="0030183B">
        <w:rPr>
          <w:sz w:val="18"/>
        </w:rPr>
        <w:t xml:space="preserve"> </w:t>
      </w:r>
      <w:r w:rsidRPr="00A55DB1">
        <w:rPr>
          <w:sz w:val="18"/>
        </w:rPr>
        <w:t>(1)</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w:t>
      </w:r>
      <w:r w:rsidRPr="00A55DB1" w:rsidR="0030183B">
        <w:rPr>
          <w:sz w:val="18"/>
        </w:rPr>
        <w:t xml:space="preserve"> </w:t>
      </w:r>
      <w:r w:rsidRPr="00A55DB1">
        <w:rPr>
          <w:sz w:val="18"/>
        </w:rPr>
        <w:t>kolluk</w:t>
      </w:r>
      <w:r w:rsidRPr="00A55DB1" w:rsidR="0030183B">
        <w:rPr>
          <w:sz w:val="18"/>
        </w:rPr>
        <w:t xml:space="preserve"> </w:t>
      </w:r>
      <w:r w:rsidRPr="00A55DB1">
        <w:rPr>
          <w:sz w:val="18"/>
        </w:rPr>
        <w:t>hizmet</w:t>
      </w:r>
      <w:r w:rsidRPr="00A55DB1" w:rsidR="0030183B">
        <w:rPr>
          <w:sz w:val="18"/>
        </w:rPr>
        <w:t xml:space="preserve"> </w:t>
      </w:r>
      <w:r w:rsidRPr="00A55DB1">
        <w:rPr>
          <w:sz w:val="18"/>
        </w:rPr>
        <w:t>ve</w:t>
      </w:r>
      <w:r w:rsidRPr="00A55DB1" w:rsidR="0030183B">
        <w:rPr>
          <w:sz w:val="18"/>
        </w:rPr>
        <w:t xml:space="preserve"> </w:t>
      </w:r>
      <w:r w:rsidRPr="00A55DB1">
        <w:rPr>
          <w:sz w:val="18"/>
        </w:rPr>
        <w:t>görevleri</w:t>
      </w:r>
      <w:r w:rsidRPr="00A55DB1" w:rsidR="0030183B">
        <w:rPr>
          <w:sz w:val="18"/>
        </w:rPr>
        <w:t xml:space="preserve"> </w:t>
      </w:r>
      <w:r w:rsidRPr="00A55DB1">
        <w:rPr>
          <w:sz w:val="18"/>
        </w:rPr>
        <w:t>dışında</w:t>
      </w:r>
      <w:r w:rsidRPr="00A55DB1" w:rsidR="0030183B">
        <w:rPr>
          <w:sz w:val="18"/>
        </w:rPr>
        <w:t xml:space="preserve"> </w:t>
      </w:r>
      <w:r w:rsidRPr="00A55DB1">
        <w:rPr>
          <w:sz w:val="18"/>
        </w:rPr>
        <w:t>her</w:t>
      </w:r>
      <w:r w:rsidRPr="00A55DB1" w:rsidR="0030183B">
        <w:rPr>
          <w:sz w:val="18"/>
        </w:rPr>
        <w:t xml:space="preserve"> </w:t>
      </w:r>
      <w:r w:rsidRPr="00A55DB1">
        <w:rPr>
          <w:sz w:val="18"/>
        </w:rPr>
        <w:t>ne</w:t>
      </w:r>
      <w:r w:rsidRPr="00A55DB1" w:rsidR="0030183B">
        <w:rPr>
          <w:sz w:val="18"/>
        </w:rPr>
        <w:t xml:space="preserve"> </w:t>
      </w:r>
      <w:r w:rsidRPr="00A55DB1">
        <w:rPr>
          <w:sz w:val="18"/>
        </w:rPr>
        <w:t>surette</w:t>
      </w:r>
      <w:r w:rsidRPr="00A55DB1" w:rsidR="0030183B">
        <w:rPr>
          <w:sz w:val="18"/>
        </w:rPr>
        <w:t xml:space="preserve"> </w:t>
      </w:r>
      <w:r w:rsidRPr="00A55DB1">
        <w:rPr>
          <w:sz w:val="18"/>
        </w:rPr>
        <w:t>olursa</w:t>
      </w:r>
      <w:r w:rsidRPr="00A55DB1" w:rsidR="0030183B">
        <w:rPr>
          <w:sz w:val="18"/>
        </w:rPr>
        <w:t xml:space="preserve"> </w:t>
      </w:r>
      <w:r w:rsidRPr="00A55DB1">
        <w:rPr>
          <w:sz w:val="18"/>
        </w:rPr>
        <w:t>olsun</w:t>
      </w:r>
      <w:r w:rsidRPr="00A55DB1" w:rsidR="0030183B">
        <w:rPr>
          <w:sz w:val="18"/>
        </w:rPr>
        <w:t xml:space="preserve"> </w:t>
      </w:r>
      <w:r w:rsidRPr="00A55DB1">
        <w:rPr>
          <w:sz w:val="18"/>
        </w:rPr>
        <w:t>başka</w:t>
      </w:r>
      <w:r w:rsidRPr="00A55DB1" w:rsidR="0030183B">
        <w:rPr>
          <w:sz w:val="18"/>
        </w:rPr>
        <w:t xml:space="preserve"> </w:t>
      </w:r>
      <w:r w:rsidRPr="00A55DB1">
        <w:rPr>
          <w:sz w:val="18"/>
        </w:rPr>
        <w:t>bir</w:t>
      </w:r>
      <w:r w:rsidRPr="00A55DB1" w:rsidR="0030183B">
        <w:rPr>
          <w:sz w:val="18"/>
        </w:rPr>
        <w:t xml:space="preserve"> </w:t>
      </w:r>
      <w:r w:rsidRPr="00A55DB1">
        <w:rPr>
          <w:sz w:val="18"/>
        </w:rPr>
        <w:t>işte</w:t>
      </w:r>
      <w:r w:rsidRPr="00A55DB1" w:rsidR="0030183B">
        <w:rPr>
          <w:sz w:val="18"/>
        </w:rPr>
        <w:t xml:space="preserve"> </w:t>
      </w:r>
      <w:r w:rsidRPr="00A55DB1">
        <w:rPr>
          <w:sz w:val="18"/>
        </w:rPr>
        <w:t>çalıştırılamaz</w:t>
      </w:r>
      <w:r w:rsidRPr="00A55DB1" w:rsidR="0030183B">
        <w:rPr>
          <w:sz w:val="18"/>
        </w:rPr>
        <w:t xml:space="preserve"> </w:t>
      </w:r>
      <w:r w:rsidRPr="00A55DB1">
        <w:rPr>
          <w:sz w:val="18"/>
        </w:rPr>
        <w:t>ve</w:t>
      </w:r>
      <w:r w:rsidRPr="00A55DB1" w:rsidR="0030183B">
        <w:rPr>
          <w:sz w:val="18"/>
        </w:rPr>
        <w:t xml:space="preserve"> </w:t>
      </w:r>
      <w:r w:rsidRPr="00A55DB1">
        <w:rPr>
          <w:sz w:val="18"/>
        </w:rPr>
        <w:t>başka</w:t>
      </w:r>
      <w:r w:rsidRPr="00A55DB1" w:rsidR="0030183B">
        <w:rPr>
          <w:sz w:val="18"/>
        </w:rPr>
        <w:t xml:space="preserve"> </w:t>
      </w:r>
      <w:r w:rsidRPr="00A55DB1">
        <w:rPr>
          <w:sz w:val="18"/>
        </w:rPr>
        <w:t>görevler</w:t>
      </w:r>
      <w:r w:rsidRPr="00A55DB1" w:rsidR="0030183B">
        <w:rPr>
          <w:sz w:val="18"/>
        </w:rPr>
        <w:t xml:space="preserve"> </w:t>
      </w:r>
      <w:r w:rsidRPr="00A55DB1">
        <w:rPr>
          <w:sz w:val="18"/>
        </w:rPr>
        <w:t>verilemez.”</w:t>
      </w:r>
    </w:p>
    <w:p w:rsidRPr="00A55DB1" w:rsidR="00286344" w:rsidP="00A55DB1" w:rsidRDefault="0030183B">
      <w:pPr>
        <w:pStyle w:val="3LMZA"/>
        <w:spacing w:line="240" w:lineRule="auto"/>
        <w:rPr>
          <w:sz w:val="18"/>
        </w:rPr>
      </w:pPr>
      <w:r w:rsidRPr="00A55DB1">
        <w:rPr>
          <w:sz w:val="18"/>
        </w:rPr>
        <w:tab/>
      </w:r>
      <w:r w:rsidRPr="00A55DB1" w:rsidR="00286344">
        <w:rPr>
          <w:sz w:val="18"/>
        </w:rPr>
        <w:t>Ömer</w:t>
      </w:r>
      <w:r w:rsidRPr="00A55DB1">
        <w:rPr>
          <w:sz w:val="18"/>
        </w:rPr>
        <w:t xml:space="preserve"> </w:t>
      </w:r>
      <w:r w:rsidRPr="00A55DB1" w:rsidR="00286344">
        <w:rPr>
          <w:sz w:val="18"/>
        </w:rPr>
        <w:t>Fethi</w:t>
      </w:r>
      <w:r w:rsidRPr="00A55DB1">
        <w:rPr>
          <w:sz w:val="18"/>
        </w:rPr>
        <w:t xml:space="preserve"> </w:t>
      </w:r>
      <w:r w:rsidRPr="00A55DB1" w:rsidR="00286344">
        <w:rPr>
          <w:sz w:val="18"/>
        </w:rPr>
        <w:t>Gürer</w:t>
      </w:r>
      <w:r w:rsidRPr="00A55DB1" w:rsidR="00286344">
        <w:rPr>
          <w:sz w:val="18"/>
        </w:rPr>
        <w:tab/>
        <w:t>Ensar</w:t>
      </w:r>
      <w:r w:rsidRPr="00A55DB1">
        <w:rPr>
          <w:sz w:val="18"/>
        </w:rPr>
        <w:t xml:space="preserve"> </w:t>
      </w:r>
      <w:r w:rsidRPr="00A55DB1" w:rsidR="00286344">
        <w:rPr>
          <w:sz w:val="18"/>
        </w:rPr>
        <w:t>Aytekin</w:t>
      </w:r>
      <w:r w:rsidRPr="00A55DB1" w:rsidR="00286344">
        <w:rPr>
          <w:sz w:val="18"/>
        </w:rPr>
        <w:tab/>
        <w:t>Ali</w:t>
      </w:r>
      <w:r w:rsidRPr="00A55DB1">
        <w:rPr>
          <w:sz w:val="18"/>
        </w:rPr>
        <w:t xml:space="preserve"> </w:t>
      </w:r>
      <w:r w:rsidRPr="00A55DB1" w:rsidR="00286344">
        <w:rPr>
          <w:sz w:val="18"/>
        </w:rPr>
        <w:t>Öztunç</w:t>
      </w:r>
    </w:p>
    <w:p w:rsidRPr="00A55DB1" w:rsidR="00286344" w:rsidP="00A55DB1" w:rsidRDefault="00286344">
      <w:pPr>
        <w:pStyle w:val="3LMZA"/>
        <w:spacing w:line="240" w:lineRule="auto"/>
        <w:rPr>
          <w:sz w:val="18"/>
        </w:rPr>
      </w:pPr>
      <w:r w:rsidRPr="00A55DB1">
        <w:rPr>
          <w:sz w:val="18"/>
        </w:rPr>
        <w:tab/>
        <w:t>Niğde</w:t>
      </w:r>
      <w:r w:rsidRPr="00A55DB1">
        <w:rPr>
          <w:sz w:val="18"/>
        </w:rPr>
        <w:tab/>
        <w:t>Balıkesir</w:t>
      </w:r>
      <w:r w:rsidRPr="00A55DB1">
        <w:rPr>
          <w:sz w:val="18"/>
        </w:rPr>
        <w:tab/>
        <w:t>Kahramanmaraş</w:t>
      </w:r>
    </w:p>
    <w:p w:rsidRPr="00A55DB1" w:rsidR="00286344" w:rsidP="00A55DB1" w:rsidRDefault="00286344">
      <w:pPr>
        <w:pStyle w:val="3LMZA"/>
        <w:spacing w:line="240" w:lineRule="auto"/>
        <w:rPr>
          <w:sz w:val="18"/>
        </w:rPr>
      </w:pPr>
      <w:r w:rsidRPr="00A55DB1">
        <w:rPr>
          <w:sz w:val="18"/>
        </w:rPr>
        <w:tab/>
        <w:t>İlhami</w:t>
      </w:r>
      <w:r w:rsidRPr="00A55DB1" w:rsidR="0030183B">
        <w:rPr>
          <w:sz w:val="18"/>
        </w:rPr>
        <w:t xml:space="preserve"> </w:t>
      </w:r>
      <w:r w:rsidRPr="00A55DB1">
        <w:rPr>
          <w:sz w:val="18"/>
        </w:rPr>
        <w:t>Özcan</w:t>
      </w:r>
      <w:r w:rsidRPr="00A55DB1" w:rsidR="0030183B">
        <w:rPr>
          <w:sz w:val="18"/>
        </w:rPr>
        <w:t xml:space="preserve"> </w:t>
      </w:r>
      <w:r w:rsidRPr="00A55DB1">
        <w:rPr>
          <w:sz w:val="18"/>
        </w:rPr>
        <w:t>Aygun</w:t>
      </w:r>
      <w:r w:rsidRPr="00A55DB1" w:rsidR="0030183B">
        <w:rPr>
          <w:sz w:val="18"/>
        </w:rPr>
        <w:t xml:space="preserve"> </w:t>
      </w:r>
      <w:r w:rsidRPr="00A55DB1">
        <w:rPr>
          <w:sz w:val="18"/>
        </w:rPr>
        <w:tab/>
        <w:t>Yaşar</w:t>
      </w:r>
      <w:r w:rsidRPr="00A55DB1" w:rsidR="0030183B">
        <w:rPr>
          <w:sz w:val="18"/>
        </w:rPr>
        <w:t xml:space="preserve"> </w:t>
      </w:r>
      <w:r w:rsidRPr="00A55DB1">
        <w:rPr>
          <w:sz w:val="18"/>
        </w:rPr>
        <w:t>Tüzün</w:t>
      </w:r>
      <w:r w:rsidRPr="00A55DB1">
        <w:rPr>
          <w:sz w:val="18"/>
        </w:rPr>
        <w:tab/>
        <w:t>Faruk</w:t>
      </w:r>
      <w:r w:rsidRPr="00A55DB1" w:rsidR="0030183B">
        <w:rPr>
          <w:sz w:val="18"/>
        </w:rPr>
        <w:t xml:space="preserve"> </w:t>
      </w:r>
      <w:r w:rsidRPr="00A55DB1">
        <w:rPr>
          <w:sz w:val="18"/>
        </w:rPr>
        <w:t>Sarıaslan</w:t>
      </w:r>
    </w:p>
    <w:p w:rsidRPr="00A55DB1" w:rsidR="00286344" w:rsidP="00A55DB1" w:rsidRDefault="00286344">
      <w:pPr>
        <w:pStyle w:val="3LMZA"/>
        <w:spacing w:line="240" w:lineRule="auto"/>
        <w:rPr>
          <w:sz w:val="18"/>
        </w:rPr>
      </w:pPr>
      <w:r w:rsidRPr="00A55DB1">
        <w:rPr>
          <w:sz w:val="18"/>
        </w:rPr>
        <w:tab/>
        <w:t>Tekirdağ</w:t>
      </w:r>
      <w:r w:rsidRPr="00A55DB1">
        <w:rPr>
          <w:sz w:val="18"/>
        </w:rPr>
        <w:tab/>
        <w:t>Bilecik</w:t>
      </w:r>
      <w:r w:rsidRPr="00A55DB1">
        <w:rPr>
          <w:sz w:val="18"/>
        </w:rPr>
        <w:tab/>
        <w:t>Nevşehir</w:t>
      </w:r>
    </w:p>
    <w:p w:rsidRPr="00A55DB1" w:rsidR="00286344" w:rsidP="00A55DB1" w:rsidRDefault="00286344">
      <w:pPr>
        <w:pStyle w:val="3LMZA"/>
        <w:spacing w:line="240" w:lineRule="auto"/>
        <w:rPr>
          <w:sz w:val="18"/>
        </w:rPr>
      </w:pPr>
      <w:r w:rsidRPr="00A55DB1">
        <w:rPr>
          <w:sz w:val="18"/>
        </w:rPr>
        <w:tab/>
        <w:t>Zeynel</w:t>
      </w:r>
      <w:r w:rsidRPr="00A55DB1" w:rsidR="0030183B">
        <w:rPr>
          <w:sz w:val="18"/>
        </w:rPr>
        <w:t xml:space="preserve"> </w:t>
      </w:r>
      <w:r w:rsidRPr="00A55DB1">
        <w:rPr>
          <w:sz w:val="18"/>
        </w:rPr>
        <w:t>Emre</w:t>
      </w:r>
    </w:p>
    <w:p w:rsidRPr="00A55DB1" w:rsidR="00286344" w:rsidP="00A55DB1" w:rsidRDefault="00286344">
      <w:pPr>
        <w:pStyle w:val="3LMZA"/>
        <w:spacing w:line="240" w:lineRule="auto"/>
        <w:rPr>
          <w:sz w:val="18"/>
        </w:rPr>
      </w:pPr>
      <w:r w:rsidRPr="00A55DB1">
        <w:rPr>
          <w:sz w:val="18"/>
        </w:rPr>
        <w:tab/>
        <w:t>İstanbul</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Komisyon</w:t>
      </w:r>
      <w:r w:rsidRPr="00A55DB1" w:rsidR="0030183B">
        <w:rPr>
          <w:sz w:val="18"/>
        </w:rPr>
        <w:t xml:space="preserve"> </w:t>
      </w:r>
      <w:r w:rsidRPr="00A55DB1">
        <w:rPr>
          <w:sz w:val="18"/>
        </w:rPr>
        <w:t>önergeye</w:t>
      </w:r>
      <w:r w:rsidRPr="00A55DB1" w:rsidR="0030183B">
        <w:rPr>
          <w:sz w:val="18"/>
        </w:rPr>
        <w:t xml:space="preserve"> </w:t>
      </w:r>
      <w:r w:rsidRPr="00A55DB1">
        <w:rPr>
          <w:sz w:val="18"/>
        </w:rPr>
        <w:t>katılıyor</w:t>
      </w:r>
      <w:r w:rsidRPr="00A55DB1" w:rsidR="0030183B">
        <w:rPr>
          <w:sz w:val="18"/>
        </w:rPr>
        <w:t xml:space="preserve"> </w:t>
      </w:r>
      <w:r w:rsidRPr="00A55DB1">
        <w:rPr>
          <w:sz w:val="18"/>
        </w:rPr>
        <w:t>mu?</w:t>
      </w:r>
    </w:p>
    <w:p w:rsidRPr="00A55DB1" w:rsidR="00286344" w:rsidP="00A55DB1" w:rsidRDefault="00286344">
      <w:pPr>
        <w:pStyle w:val="GENELKURUL"/>
        <w:spacing w:line="240" w:lineRule="auto"/>
        <w:rPr>
          <w:sz w:val="18"/>
        </w:rPr>
      </w:pPr>
      <w:r w:rsidRPr="00A55DB1">
        <w:rPr>
          <w:sz w:val="18"/>
        </w:rPr>
        <w:t>İÇİŞLERİ</w:t>
      </w:r>
      <w:r w:rsidRPr="00A55DB1" w:rsidR="0030183B">
        <w:rPr>
          <w:sz w:val="18"/>
        </w:rPr>
        <w:t xml:space="preserve"> </w:t>
      </w:r>
      <w:r w:rsidRPr="00A55DB1">
        <w:rPr>
          <w:sz w:val="18"/>
        </w:rPr>
        <w:t>KOMİSYONU</w:t>
      </w:r>
      <w:r w:rsidRPr="00A55DB1" w:rsidR="0030183B">
        <w:rPr>
          <w:sz w:val="18"/>
        </w:rPr>
        <w:t xml:space="preserve"> </w:t>
      </w:r>
      <w:r w:rsidRPr="00A55DB1">
        <w:rPr>
          <w:sz w:val="18"/>
        </w:rPr>
        <w:t>BAŞKAN</w:t>
      </w:r>
      <w:r w:rsidRPr="00A55DB1" w:rsidR="0030183B">
        <w:rPr>
          <w:sz w:val="18"/>
        </w:rPr>
        <w:t xml:space="preserve"> </w:t>
      </w:r>
      <w:r w:rsidRPr="00A55DB1">
        <w:rPr>
          <w:sz w:val="18"/>
        </w:rPr>
        <w:t>VEKİLİ</w:t>
      </w:r>
      <w:r w:rsidRPr="00A55DB1" w:rsidR="0030183B">
        <w:rPr>
          <w:sz w:val="18"/>
        </w:rPr>
        <w:t xml:space="preserve"> </w:t>
      </w:r>
      <w:r w:rsidRPr="00A55DB1">
        <w:rPr>
          <w:sz w:val="18"/>
        </w:rPr>
        <w:t>SERMET</w:t>
      </w:r>
      <w:r w:rsidRPr="00A55DB1" w:rsidR="0030183B">
        <w:rPr>
          <w:sz w:val="18"/>
        </w:rPr>
        <w:t xml:space="preserve"> </w:t>
      </w:r>
      <w:r w:rsidRPr="00A55DB1">
        <w:rPr>
          <w:sz w:val="18"/>
        </w:rPr>
        <w:t>ATAY</w:t>
      </w:r>
      <w:r w:rsidRPr="00A55DB1" w:rsidR="0030183B">
        <w:rPr>
          <w:sz w:val="18"/>
        </w:rPr>
        <w:t xml:space="preserve"> </w:t>
      </w:r>
      <w:r w:rsidRPr="00A55DB1">
        <w:rPr>
          <w:sz w:val="18"/>
        </w:rPr>
        <w:t>(Gaziantep)</w:t>
      </w:r>
      <w:r w:rsidRPr="00A55DB1" w:rsidR="0030183B">
        <w:rPr>
          <w:sz w:val="18"/>
        </w:rPr>
        <w:t xml:space="preserve"> </w:t>
      </w:r>
      <w:r w:rsidRPr="00A55DB1">
        <w:rPr>
          <w:sz w:val="18"/>
        </w:rPr>
        <w:t>–</w:t>
      </w:r>
      <w:r w:rsidRPr="00A55DB1" w:rsidR="0030183B">
        <w:rPr>
          <w:sz w:val="18"/>
        </w:rPr>
        <w:t xml:space="preserve"> </w:t>
      </w:r>
      <w:r w:rsidRPr="00A55DB1">
        <w:rPr>
          <w:sz w:val="18"/>
        </w:rPr>
        <w:t>Katılmıyoruz</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Önerge</w:t>
      </w:r>
      <w:r w:rsidRPr="00A55DB1" w:rsidR="0030183B">
        <w:rPr>
          <w:sz w:val="18"/>
        </w:rPr>
        <w:t xml:space="preserve"> </w:t>
      </w:r>
      <w:r w:rsidRPr="00A55DB1">
        <w:rPr>
          <w:sz w:val="18"/>
        </w:rPr>
        <w:t>üzerinde</w:t>
      </w:r>
      <w:r w:rsidRPr="00A55DB1" w:rsidR="0030183B">
        <w:rPr>
          <w:sz w:val="18"/>
        </w:rPr>
        <w:t xml:space="preserve"> </w:t>
      </w:r>
      <w:r w:rsidRPr="00A55DB1">
        <w:rPr>
          <w:sz w:val="18"/>
        </w:rPr>
        <w:t>söz</w:t>
      </w:r>
      <w:r w:rsidRPr="00A55DB1" w:rsidR="0030183B">
        <w:rPr>
          <w:sz w:val="18"/>
        </w:rPr>
        <w:t xml:space="preserve"> </w:t>
      </w:r>
      <w:r w:rsidRPr="00A55DB1">
        <w:rPr>
          <w:sz w:val="18"/>
        </w:rPr>
        <w:t>isteyen</w:t>
      </w:r>
      <w:r w:rsidRPr="00A55DB1" w:rsidR="0030183B">
        <w:rPr>
          <w:sz w:val="18"/>
        </w:rPr>
        <w:t xml:space="preserve"> </w:t>
      </w:r>
      <w:r w:rsidRPr="00A55DB1">
        <w:rPr>
          <w:sz w:val="18"/>
        </w:rPr>
        <w:t>Sayın</w:t>
      </w:r>
      <w:r w:rsidRPr="00A55DB1" w:rsidR="0030183B">
        <w:rPr>
          <w:sz w:val="18"/>
        </w:rPr>
        <w:t xml:space="preserve"> </w:t>
      </w:r>
      <w:r w:rsidRPr="00A55DB1">
        <w:rPr>
          <w:sz w:val="18"/>
        </w:rPr>
        <w:t>Zeynel</w:t>
      </w:r>
      <w:r w:rsidRPr="00A55DB1" w:rsidR="0030183B">
        <w:rPr>
          <w:sz w:val="18"/>
        </w:rPr>
        <w:t xml:space="preserve"> </w:t>
      </w:r>
      <w:r w:rsidRPr="00A55DB1">
        <w:rPr>
          <w:sz w:val="18"/>
        </w:rPr>
        <w:t>Emre.</w:t>
      </w:r>
    </w:p>
    <w:p w:rsidRPr="00A55DB1" w:rsidR="00286344" w:rsidP="00A55DB1" w:rsidRDefault="00286344">
      <w:pPr>
        <w:pStyle w:val="GENELKURUL"/>
        <w:spacing w:line="240" w:lineRule="auto"/>
        <w:rPr>
          <w:sz w:val="18"/>
        </w:rPr>
      </w:pPr>
      <w:r w:rsidRPr="00A55DB1">
        <w:rPr>
          <w:sz w:val="18"/>
        </w:rPr>
        <w:t>Buyurunuz</w:t>
      </w:r>
      <w:r w:rsidRPr="00A55DB1" w:rsidR="0030183B">
        <w:rPr>
          <w:sz w:val="18"/>
        </w:rPr>
        <w:t xml:space="preserve"> </w:t>
      </w:r>
      <w:r w:rsidRPr="00A55DB1">
        <w:rPr>
          <w:sz w:val="18"/>
        </w:rPr>
        <w:t>Sayın</w:t>
      </w:r>
      <w:r w:rsidRPr="00A55DB1" w:rsidR="0030183B">
        <w:rPr>
          <w:sz w:val="18"/>
        </w:rPr>
        <w:t xml:space="preserve"> </w:t>
      </w:r>
      <w:r w:rsidRPr="00A55DB1">
        <w:rPr>
          <w:sz w:val="18"/>
        </w:rPr>
        <w:t>Emre.</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286344" w:rsidP="00A55DB1" w:rsidRDefault="00286344">
      <w:pPr>
        <w:pStyle w:val="GENELKURUL"/>
        <w:spacing w:line="240" w:lineRule="auto"/>
        <w:rPr>
          <w:sz w:val="18"/>
        </w:rPr>
      </w:pPr>
      <w:r w:rsidRPr="00A55DB1">
        <w:rPr>
          <w:sz w:val="18"/>
        </w:rPr>
        <w:t>ZEYNEL</w:t>
      </w:r>
      <w:r w:rsidRPr="00A55DB1" w:rsidR="0030183B">
        <w:rPr>
          <w:sz w:val="18"/>
        </w:rPr>
        <w:t xml:space="preserve"> </w:t>
      </w:r>
      <w:r w:rsidRPr="00A55DB1">
        <w:rPr>
          <w:sz w:val="18"/>
        </w:rPr>
        <w:t>EMRE</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hepinizi</w:t>
      </w:r>
      <w:r w:rsidRPr="00A55DB1" w:rsidR="0030183B">
        <w:rPr>
          <w:sz w:val="18"/>
        </w:rPr>
        <w:t xml:space="preserve"> </w:t>
      </w:r>
      <w:r w:rsidRPr="00A55DB1">
        <w:rPr>
          <w:sz w:val="18"/>
        </w:rPr>
        <w:t>saygıyla</w:t>
      </w:r>
      <w:r w:rsidRPr="00A55DB1" w:rsidR="0030183B">
        <w:rPr>
          <w:sz w:val="18"/>
        </w:rPr>
        <w:t xml:space="preserve"> </w:t>
      </w:r>
      <w:r w:rsidRPr="00A55DB1">
        <w:rPr>
          <w:sz w:val="18"/>
        </w:rPr>
        <w:t>selamlıyorum.</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Biliyorsunuz,</w:t>
      </w:r>
      <w:r w:rsidRPr="00A55DB1" w:rsidR="0030183B">
        <w:rPr>
          <w:sz w:val="18"/>
        </w:rPr>
        <w:t xml:space="preserve"> </w:t>
      </w:r>
      <w:r w:rsidRPr="00A55DB1">
        <w:rPr>
          <w:sz w:val="18"/>
        </w:rPr>
        <w:t>Türkiye'nin</w:t>
      </w:r>
      <w:r w:rsidRPr="00A55DB1" w:rsidR="0030183B">
        <w:rPr>
          <w:sz w:val="18"/>
        </w:rPr>
        <w:t xml:space="preserve"> </w:t>
      </w:r>
      <w:r w:rsidRPr="00A55DB1">
        <w:rPr>
          <w:sz w:val="18"/>
        </w:rPr>
        <w:t>çok</w:t>
      </w:r>
      <w:r w:rsidRPr="00A55DB1" w:rsidR="0030183B">
        <w:rPr>
          <w:sz w:val="18"/>
        </w:rPr>
        <w:t xml:space="preserve"> </w:t>
      </w:r>
      <w:r w:rsidRPr="00A55DB1">
        <w:rPr>
          <w:sz w:val="18"/>
        </w:rPr>
        <w:t>ciddi</w:t>
      </w:r>
      <w:r w:rsidRPr="00A55DB1" w:rsidR="0030183B">
        <w:rPr>
          <w:sz w:val="18"/>
        </w:rPr>
        <w:t xml:space="preserve"> </w:t>
      </w:r>
      <w:r w:rsidRPr="00A55DB1">
        <w:rPr>
          <w:sz w:val="18"/>
        </w:rPr>
        <w:t>sorunları</w:t>
      </w:r>
      <w:r w:rsidRPr="00A55DB1" w:rsidR="0030183B">
        <w:rPr>
          <w:sz w:val="18"/>
        </w:rPr>
        <w:t xml:space="preserve"> </w:t>
      </w:r>
      <w:r w:rsidRPr="00A55DB1">
        <w:rPr>
          <w:sz w:val="18"/>
        </w:rPr>
        <w:t>var;</w:t>
      </w:r>
      <w:r w:rsidRPr="00A55DB1" w:rsidR="0030183B">
        <w:rPr>
          <w:sz w:val="18"/>
        </w:rPr>
        <w:t xml:space="preserve"> </w:t>
      </w:r>
      <w:r w:rsidRPr="00A55DB1">
        <w:rPr>
          <w:sz w:val="18"/>
        </w:rPr>
        <w:t>ekonomiye</w:t>
      </w:r>
      <w:r w:rsidRPr="00A55DB1" w:rsidR="0030183B">
        <w:rPr>
          <w:sz w:val="18"/>
        </w:rPr>
        <w:t xml:space="preserve"> </w:t>
      </w:r>
      <w:r w:rsidRPr="00A55DB1">
        <w:rPr>
          <w:sz w:val="18"/>
        </w:rPr>
        <w:t>ilişkin</w:t>
      </w:r>
      <w:r w:rsidRPr="00A55DB1" w:rsidR="0030183B">
        <w:rPr>
          <w:sz w:val="18"/>
        </w:rPr>
        <w:t xml:space="preserve"> </w:t>
      </w:r>
      <w:r w:rsidRPr="00A55DB1">
        <w:rPr>
          <w:sz w:val="18"/>
        </w:rPr>
        <w:t>sorunları</w:t>
      </w:r>
      <w:r w:rsidRPr="00A55DB1" w:rsidR="0030183B">
        <w:rPr>
          <w:sz w:val="18"/>
        </w:rPr>
        <w:t xml:space="preserve"> </w:t>
      </w:r>
      <w:r w:rsidRPr="00A55DB1">
        <w:rPr>
          <w:sz w:val="18"/>
        </w:rPr>
        <w:t>var,</w:t>
      </w:r>
      <w:r w:rsidRPr="00A55DB1" w:rsidR="0030183B">
        <w:rPr>
          <w:sz w:val="18"/>
        </w:rPr>
        <w:t xml:space="preserve"> </w:t>
      </w:r>
      <w:r w:rsidRPr="00A55DB1">
        <w:rPr>
          <w:sz w:val="18"/>
        </w:rPr>
        <w:t>işsizlik</w:t>
      </w:r>
      <w:r w:rsidRPr="00A55DB1" w:rsidR="0030183B">
        <w:rPr>
          <w:sz w:val="18"/>
        </w:rPr>
        <w:t xml:space="preserve"> </w:t>
      </w:r>
      <w:r w:rsidRPr="00A55DB1">
        <w:rPr>
          <w:sz w:val="18"/>
        </w:rPr>
        <w:t>sorunu</w:t>
      </w:r>
      <w:r w:rsidRPr="00A55DB1" w:rsidR="0030183B">
        <w:rPr>
          <w:sz w:val="18"/>
        </w:rPr>
        <w:t xml:space="preserve"> </w:t>
      </w:r>
      <w:r w:rsidRPr="00A55DB1">
        <w:rPr>
          <w:sz w:val="18"/>
        </w:rPr>
        <w:t>var,</w:t>
      </w:r>
      <w:r w:rsidRPr="00A55DB1" w:rsidR="0030183B">
        <w:rPr>
          <w:sz w:val="18"/>
        </w:rPr>
        <w:t xml:space="preserve"> </w:t>
      </w:r>
      <w:r w:rsidRPr="00A55DB1">
        <w:rPr>
          <w:sz w:val="18"/>
        </w:rPr>
        <w:t>dış</w:t>
      </w:r>
      <w:r w:rsidRPr="00A55DB1" w:rsidR="0030183B">
        <w:rPr>
          <w:sz w:val="18"/>
        </w:rPr>
        <w:t xml:space="preserve"> </w:t>
      </w:r>
      <w:r w:rsidRPr="00A55DB1">
        <w:rPr>
          <w:sz w:val="18"/>
        </w:rPr>
        <w:t>politika</w:t>
      </w:r>
      <w:r w:rsidRPr="00A55DB1" w:rsidR="0030183B">
        <w:rPr>
          <w:sz w:val="18"/>
        </w:rPr>
        <w:t xml:space="preserve"> </w:t>
      </w:r>
      <w:r w:rsidRPr="00A55DB1">
        <w:rPr>
          <w:sz w:val="18"/>
        </w:rPr>
        <w:t>sorunu</w:t>
      </w:r>
      <w:r w:rsidRPr="00A55DB1" w:rsidR="0030183B">
        <w:rPr>
          <w:sz w:val="18"/>
        </w:rPr>
        <w:t xml:space="preserve"> </w:t>
      </w:r>
      <w:r w:rsidRPr="00A55DB1">
        <w:rPr>
          <w:sz w:val="18"/>
        </w:rPr>
        <w:t>var,</w:t>
      </w:r>
      <w:r w:rsidRPr="00A55DB1" w:rsidR="0030183B">
        <w:rPr>
          <w:sz w:val="18"/>
        </w:rPr>
        <w:t xml:space="preserve"> </w:t>
      </w:r>
      <w:r w:rsidRPr="00A55DB1">
        <w:rPr>
          <w:sz w:val="18"/>
        </w:rPr>
        <w:t>eğitimde</w:t>
      </w:r>
      <w:r w:rsidRPr="00A55DB1" w:rsidR="0030183B">
        <w:rPr>
          <w:sz w:val="18"/>
        </w:rPr>
        <w:t xml:space="preserve"> </w:t>
      </w:r>
      <w:r w:rsidRPr="00A55DB1">
        <w:rPr>
          <w:sz w:val="18"/>
        </w:rPr>
        <w:t>onlarca</w:t>
      </w:r>
      <w:r w:rsidRPr="00A55DB1" w:rsidR="0030183B">
        <w:rPr>
          <w:sz w:val="18"/>
        </w:rPr>
        <w:t xml:space="preserve"> </w:t>
      </w:r>
      <w:r w:rsidRPr="00A55DB1">
        <w:rPr>
          <w:sz w:val="18"/>
        </w:rPr>
        <w:t>problemi</w:t>
      </w:r>
      <w:r w:rsidRPr="00A55DB1" w:rsidR="0030183B">
        <w:rPr>
          <w:sz w:val="18"/>
        </w:rPr>
        <w:t xml:space="preserve"> </w:t>
      </w:r>
      <w:r w:rsidRPr="00A55DB1">
        <w:rPr>
          <w:sz w:val="18"/>
        </w:rPr>
        <w:t>var</w:t>
      </w:r>
      <w:r w:rsidRPr="00A55DB1" w:rsidR="0030183B">
        <w:rPr>
          <w:sz w:val="18"/>
        </w:rPr>
        <w:t xml:space="preserve"> </w:t>
      </w:r>
      <w:r w:rsidRPr="00A55DB1">
        <w:rPr>
          <w:sz w:val="18"/>
        </w:rPr>
        <w:t>ama</w:t>
      </w:r>
      <w:r w:rsidRPr="00A55DB1" w:rsidR="0030183B">
        <w:rPr>
          <w:sz w:val="18"/>
        </w:rPr>
        <w:t xml:space="preserve"> </w:t>
      </w:r>
      <w:r w:rsidRPr="00A55DB1">
        <w:rPr>
          <w:sz w:val="18"/>
        </w:rPr>
        <w:t>biz,</w:t>
      </w:r>
      <w:r w:rsidRPr="00A55DB1" w:rsidR="0030183B">
        <w:rPr>
          <w:sz w:val="18"/>
        </w:rPr>
        <w:t xml:space="preserve"> </w:t>
      </w:r>
      <w:r w:rsidRPr="00A55DB1">
        <w:rPr>
          <w:sz w:val="18"/>
        </w:rPr>
        <w:t>bir</w:t>
      </w:r>
      <w:r w:rsidRPr="00A55DB1" w:rsidR="0030183B">
        <w:rPr>
          <w:sz w:val="18"/>
        </w:rPr>
        <w:t xml:space="preserve"> </w:t>
      </w:r>
      <w:r w:rsidRPr="00A55DB1">
        <w:rPr>
          <w:sz w:val="18"/>
        </w:rPr>
        <w:t>türlü</w:t>
      </w:r>
      <w:r w:rsidRPr="00A55DB1" w:rsidR="0030183B">
        <w:rPr>
          <w:sz w:val="18"/>
        </w:rPr>
        <w:t xml:space="preserve"> </w:t>
      </w:r>
      <w:r w:rsidRPr="00A55DB1">
        <w:rPr>
          <w:sz w:val="18"/>
        </w:rPr>
        <w:t>Türkiye'nin</w:t>
      </w:r>
      <w:r w:rsidRPr="00A55DB1" w:rsidR="0030183B">
        <w:rPr>
          <w:sz w:val="18"/>
        </w:rPr>
        <w:t xml:space="preserve"> </w:t>
      </w:r>
      <w:r w:rsidRPr="00A55DB1">
        <w:rPr>
          <w:sz w:val="18"/>
        </w:rPr>
        <w:t>gerçek</w:t>
      </w:r>
      <w:r w:rsidRPr="00A55DB1" w:rsidR="0030183B">
        <w:rPr>
          <w:sz w:val="18"/>
        </w:rPr>
        <w:t xml:space="preserve"> </w:t>
      </w:r>
      <w:r w:rsidRPr="00A55DB1">
        <w:rPr>
          <w:sz w:val="18"/>
        </w:rPr>
        <w:t>sorunlarını</w:t>
      </w:r>
      <w:r w:rsidRPr="00A55DB1" w:rsidR="0030183B">
        <w:rPr>
          <w:sz w:val="18"/>
        </w:rPr>
        <w:t xml:space="preserve"> </w:t>
      </w:r>
      <w:r w:rsidRPr="00A55DB1">
        <w:rPr>
          <w:sz w:val="18"/>
        </w:rPr>
        <w:t>gündeme</w:t>
      </w:r>
      <w:r w:rsidRPr="00A55DB1" w:rsidR="0030183B">
        <w:rPr>
          <w:sz w:val="18"/>
        </w:rPr>
        <w:t xml:space="preserve"> </w:t>
      </w:r>
      <w:r w:rsidRPr="00A55DB1">
        <w:rPr>
          <w:sz w:val="18"/>
        </w:rPr>
        <w:t>getirmiyoruz,</w:t>
      </w:r>
      <w:r w:rsidRPr="00A55DB1" w:rsidR="0030183B">
        <w:rPr>
          <w:sz w:val="18"/>
        </w:rPr>
        <w:t xml:space="preserve"> </w:t>
      </w:r>
      <w:r w:rsidRPr="00A55DB1">
        <w:rPr>
          <w:sz w:val="18"/>
        </w:rPr>
        <w:t>bunları</w:t>
      </w:r>
      <w:r w:rsidRPr="00A55DB1" w:rsidR="0030183B">
        <w:rPr>
          <w:sz w:val="18"/>
        </w:rPr>
        <w:t xml:space="preserve"> </w:t>
      </w:r>
      <w:r w:rsidRPr="00A55DB1">
        <w:rPr>
          <w:sz w:val="18"/>
        </w:rPr>
        <w:t>konuşmuyoruz.</w:t>
      </w:r>
      <w:r w:rsidRPr="00A55DB1" w:rsidR="0030183B">
        <w:rPr>
          <w:sz w:val="18"/>
        </w:rPr>
        <w:t xml:space="preserve"> </w:t>
      </w:r>
      <w:r w:rsidRPr="00A55DB1">
        <w:rPr>
          <w:sz w:val="18"/>
        </w:rPr>
        <w:t>Beş</w:t>
      </w:r>
      <w:r w:rsidRPr="00A55DB1" w:rsidR="0030183B">
        <w:rPr>
          <w:sz w:val="18"/>
        </w:rPr>
        <w:t xml:space="preserve"> </w:t>
      </w:r>
      <w:r w:rsidRPr="00A55DB1">
        <w:rPr>
          <w:sz w:val="18"/>
        </w:rPr>
        <w:t>yıldır</w:t>
      </w:r>
      <w:r w:rsidRPr="00A55DB1" w:rsidR="0030183B">
        <w:rPr>
          <w:sz w:val="18"/>
        </w:rPr>
        <w:t xml:space="preserve"> </w:t>
      </w:r>
      <w:r w:rsidRPr="00A55DB1">
        <w:rPr>
          <w:sz w:val="18"/>
        </w:rPr>
        <w:t>milletvekiliyim,</w:t>
      </w:r>
      <w:r w:rsidRPr="00A55DB1" w:rsidR="0030183B">
        <w:rPr>
          <w:sz w:val="18"/>
        </w:rPr>
        <w:t xml:space="preserve"> </w:t>
      </w:r>
      <w:r w:rsidRPr="00A55DB1">
        <w:rPr>
          <w:sz w:val="18"/>
        </w:rPr>
        <w:t>beş</w:t>
      </w:r>
      <w:r w:rsidRPr="00A55DB1" w:rsidR="0030183B">
        <w:rPr>
          <w:sz w:val="18"/>
        </w:rPr>
        <w:t xml:space="preserve"> </w:t>
      </w:r>
      <w:r w:rsidRPr="00A55DB1">
        <w:rPr>
          <w:sz w:val="18"/>
        </w:rPr>
        <w:t>yıldır</w:t>
      </w:r>
      <w:r w:rsidRPr="00A55DB1" w:rsidR="0030183B">
        <w:rPr>
          <w:sz w:val="18"/>
        </w:rPr>
        <w:t xml:space="preserve"> </w:t>
      </w:r>
      <w:r w:rsidRPr="00A55DB1">
        <w:rPr>
          <w:sz w:val="18"/>
        </w:rPr>
        <w:t>sıklıkla</w:t>
      </w:r>
      <w:r w:rsidRPr="00A55DB1" w:rsidR="0030183B">
        <w:rPr>
          <w:sz w:val="18"/>
        </w:rPr>
        <w:t xml:space="preserve"> </w:t>
      </w:r>
      <w:r w:rsidRPr="00A55DB1">
        <w:rPr>
          <w:sz w:val="18"/>
        </w:rPr>
        <w:t>bu</w:t>
      </w:r>
      <w:r w:rsidRPr="00A55DB1" w:rsidR="0030183B">
        <w:rPr>
          <w:sz w:val="18"/>
        </w:rPr>
        <w:t xml:space="preserve"> </w:t>
      </w:r>
      <w:r w:rsidRPr="00A55DB1">
        <w:rPr>
          <w:sz w:val="18"/>
        </w:rPr>
        <w:t>kürsüde</w:t>
      </w:r>
      <w:r w:rsidRPr="00A55DB1" w:rsidR="0030183B">
        <w:rPr>
          <w:sz w:val="18"/>
        </w:rPr>
        <w:t xml:space="preserve"> </w:t>
      </w:r>
      <w:r w:rsidRPr="00A55DB1">
        <w:rPr>
          <w:sz w:val="18"/>
        </w:rPr>
        <w:t>söz</w:t>
      </w:r>
      <w:r w:rsidRPr="00A55DB1" w:rsidR="0030183B">
        <w:rPr>
          <w:sz w:val="18"/>
        </w:rPr>
        <w:t xml:space="preserve"> </w:t>
      </w:r>
      <w:r w:rsidRPr="00A55DB1">
        <w:rPr>
          <w:sz w:val="18"/>
        </w:rPr>
        <w:t>alıyorum,</w:t>
      </w:r>
      <w:r w:rsidRPr="00A55DB1" w:rsidR="0030183B">
        <w:rPr>
          <w:sz w:val="18"/>
        </w:rPr>
        <w:t xml:space="preserve"> </w:t>
      </w:r>
      <w:r w:rsidRPr="00A55DB1">
        <w:rPr>
          <w:sz w:val="18"/>
        </w:rPr>
        <w:t>çoğu</w:t>
      </w:r>
      <w:r w:rsidRPr="00A55DB1" w:rsidR="0030183B">
        <w:rPr>
          <w:sz w:val="18"/>
        </w:rPr>
        <w:t xml:space="preserve"> </w:t>
      </w:r>
      <w:r w:rsidRPr="00A55DB1">
        <w:rPr>
          <w:sz w:val="18"/>
        </w:rPr>
        <w:t>kez</w:t>
      </w:r>
      <w:r w:rsidRPr="00A55DB1" w:rsidR="0030183B">
        <w:rPr>
          <w:sz w:val="18"/>
        </w:rPr>
        <w:t xml:space="preserve"> </w:t>
      </w:r>
      <w:r w:rsidRPr="00A55DB1">
        <w:rPr>
          <w:sz w:val="18"/>
        </w:rPr>
        <w:t>“Ya,</w:t>
      </w:r>
      <w:r w:rsidRPr="00A55DB1" w:rsidR="0030183B">
        <w:rPr>
          <w:sz w:val="18"/>
        </w:rPr>
        <w:t xml:space="preserve"> </w:t>
      </w:r>
      <w:r w:rsidRPr="00A55DB1">
        <w:rPr>
          <w:sz w:val="18"/>
        </w:rPr>
        <w:t>yaptığınız</w:t>
      </w:r>
      <w:r w:rsidRPr="00A55DB1" w:rsidR="0030183B">
        <w:rPr>
          <w:sz w:val="18"/>
        </w:rPr>
        <w:t xml:space="preserve"> </w:t>
      </w:r>
      <w:r w:rsidRPr="00A55DB1">
        <w:rPr>
          <w:sz w:val="18"/>
        </w:rPr>
        <w:t>yanlıştır,</w:t>
      </w:r>
      <w:r w:rsidRPr="00A55DB1" w:rsidR="0030183B">
        <w:rPr>
          <w:sz w:val="18"/>
        </w:rPr>
        <w:t xml:space="preserve"> </w:t>
      </w:r>
      <w:r w:rsidRPr="00A55DB1">
        <w:rPr>
          <w:sz w:val="18"/>
        </w:rPr>
        <w:t>böyle</w:t>
      </w:r>
      <w:r w:rsidRPr="00A55DB1" w:rsidR="0030183B">
        <w:rPr>
          <w:sz w:val="18"/>
        </w:rPr>
        <w:t xml:space="preserve"> </w:t>
      </w:r>
      <w:r w:rsidRPr="00A55DB1">
        <w:rPr>
          <w:sz w:val="18"/>
        </w:rPr>
        <w:t>olmaz,</w:t>
      </w:r>
      <w:r w:rsidRPr="00A55DB1" w:rsidR="0030183B">
        <w:rPr>
          <w:sz w:val="18"/>
        </w:rPr>
        <w:t xml:space="preserve"> </w:t>
      </w:r>
      <w:r w:rsidRPr="00A55DB1">
        <w:rPr>
          <w:sz w:val="18"/>
        </w:rPr>
        <w:t>haksızlıktır,</w:t>
      </w:r>
      <w:r w:rsidRPr="00A55DB1" w:rsidR="0030183B">
        <w:rPr>
          <w:sz w:val="18"/>
        </w:rPr>
        <w:t xml:space="preserve"> </w:t>
      </w:r>
      <w:r w:rsidRPr="00A55DB1">
        <w:rPr>
          <w:sz w:val="18"/>
        </w:rPr>
        <w:t>hukuksuzluktur,</w:t>
      </w:r>
      <w:r w:rsidRPr="00A55DB1" w:rsidR="0030183B">
        <w:rPr>
          <w:sz w:val="18"/>
        </w:rPr>
        <w:t xml:space="preserve"> </w:t>
      </w:r>
      <w:r w:rsidRPr="00A55DB1">
        <w:rPr>
          <w:sz w:val="18"/>
        </w:rPr>
        <w:t>zulümdür.”</w:t>
      </w:r>
      <w:r w:rsidRPr="00A55DB1" w:rsidR="0030183B">
        <w:rPr>
          <w:sz w:val="18"/>
        </w:rPr>
        <w:t xml:space="preserve"> </w:t>
      </w:r>
      <w:r w:rsidRPr="00A55DB1">
        <w:rPr>
          <w:sz w:val="18"/>
        </w:rPr>
        <w:t>demekle</w:t>
      </w:r>
      <w:r w:rsidRPr="00A55DB1" w:rsidR="0030183B">
        <w:rPr>
          <w:sz w:val="18"/>
        </w:rPr>
        <w:t xml:space="preserve"> </w:t>
      </w:r>
      <w:r w:rsidRPr="00A55DB1">
        <w:rPr>
          <w:sz w:val="18"/>
        </w:rPr>
        <w:t>geçiyor.</w:t>
      </w:r>
      <w:r w:rsidRPr="00A55DB1" w:rsidR="0030183B">
        <w:rPr>
          <w:sz w:val="18"/>
        </w:rPr>
        <w:t xml:space="preserve"> </w:t>
      </w:r>
      <w:r w:rsidRPr="00A55DB1">
        <w:rPr>
          <w:sz w:val="18"/>
        </w:rPr>
        <w:t>Şimdi</w:t>
      </w:r>
      <w:r w:rsidRPr="00A55DB1" w:rsidR="0030183B">
        <w:rPr>
          <w:sz w:val="18"/>
        </w:rPr>
        <w:t xml:space="preserve"> </w:t>
      </w:r>
      <w:r w:rsidRPr="00A55DB1">
        <w:rPr>
          <w:sz w:val="18"/>
        </w:rPr>
        <w:t>bakın,</w:t>
      </w:r>
      <w:r w:rsidRPr="00A55DB1" w:rsidR="0030183B">
        <w:rPr>
          <w:sz w:val="18"/>
        </w:rPr>
        <w:t xml:space="preserve"> </w:t>
      </w:r>
      <w:r w:rsidRPr="00A55DB1">
        <w:rPr>
          <w:sz w:val="18"/>
        </w:rPr>
        <w:t>maalesef,</w:t>
      </w:r>
      <w:r w:rsidRPr="00A55DB1" w:rsidR="0030183B">
        <w:rPr>
          <w:sz w:val="18"/>
        </w:rPr>
        <w:t xml:space="preserve"> </w:t>
      </w:r>
      <w:r w:rsidRPr="00A55DB1">
        <w:rPr>
          <w:sz w:val="18"/>
        </w:rPr>
        <w:t>Türkiye</w:t>
      </w:r>
      <w:r w:rsidRPr="00A55DB1" w:rsidR="0030183B">
        <w:rPr>
          <w:sz w:val="18"/>
        </w:rPr>
        <w:t xml:space="preserve"> </w:t>
      </w:r>
      <w:r w:rsidRPr="00A55DB1">
        <w:rPr>
          <w:sz w:val="18"/>
        </w:rPr>
        <w:t>sizin</w:t>
      </w:r>
      <w:r w:rsidRPr="00A55DB1" w:rsidR="0030183B">
        <w:rPr>
          <w:sz w:val="18"/>
        </w:rPr>
        <w:t xml:space="preserve"> </w:t>
      </w:r>
      <w:r w:rsidRPr="00A55DB1">
        <w:rPr>
          <w:sz w:val="18"/>
        </w:rPr>
        <w:t>yüzünüzden</w:t>
      </w:r>
      <w:r w:rsidRPr="00A55DB1" w:rsidR="0030183B">
        <w:rPr>
          <w:sz w:val="18"/>
        </w:rPr>
        <w:t xml:space="preserve"> </w:t>
      </w:r>
      <w:r w:rsidRPr="00A55DB1">
        <w:rPr>
          <w:sz w:val="18"/>
        </w:rPr>
        <w:t>yerinde</w:t>
      </w:r>
      <w:r w:rsidRPr="00A55DB1" w:rsidR="0030183B">
        <w:rPr>
          <w:sz w:val="18"/>
        </w:rPr>
        <w:t xml:space="preserve"> </w:t>
      </w:r>
      <w:r w:rsidRPr="00A55DB1">
        <w:rPr>
          <w:sz w:val="18"/>
        </w:rPr>
        <w:t>sayıyor.</w:t>
      </w:r>
      <w:r w:rsidRPr="00A55DB1" w:rsidR="0030183B">
        <w:rPr>
          <w:sz w:val="18"/>
        </w:rPr>
        <w:t xml:space="preserve"> </w:t>
      </w:r>
      <w:r w:rsidRPr="00A55DB1">
        <w:rPr>
          <w:sz w:val="18"/>
        </w:rPr>
        <w:t>Yasama</w:t>
      </w:r>
      <w:r w:rsidRPr="00A55DB1" w:rsidR="0030183B">
        <w:rPr>
          <w:sz w:val="18"/>
        </w:rPr>
        <w:t xml:space="preserve"> </w:t>
      </w:r>
      <w:r w:rsidRPr="00A55DB1">
        <w:rPr>
          <w:sz w:val="18"/>
        </w:rPr>
        <w:t>dokunulmazlığı</w:t>
      </w:r>
      <w:r w:rsidRPr="00A55DB1" w:rsidR="0030183B">
        <w:rPr>
          <w:sz w:val="18"/>
        </w:rPr>
        <w:t xml:space="preserve"> </w:t>
      </w:r>
      <w:r w:rsidRPr="00A55DB1">
        <w:rPr>
          <w:sz w:val="18"/>
        </w:rPr>
        <w:t>meselesinde</w:t>
      </w:r>
      <w:r w:rsidRPr="00A55DB1" w:rsidR="0030183B">
        <w:rPr>
          <w:sz w:val="18"/>
        </w:rPr>
        <w:t xml:space="preserve"> </w:t>
      </w:r>
      <w:r w:rsidRPr="00A55DB1">
        <w:rPr>
          <w:sz w:val="18"/>
        </w:rPr>
        <w:t>açıkçası</w:t>
      </w:r>
      <w:r w:rsidRPr="00A55DB1" w:rsidR="0030183B">
        <w:rPr>
          <w:sz w:val="18"/>
        </w:rPr>
        <w:t xml:space="preserve"> </w:t>
      </w:r>
      <w:r w:rsidRPr="00A55DB1">
        <w:rPr>
          <w:sz w:val="18"/>
        </w:rPr>
        <w:t>böyle</w:t>
      </w:r>
      <w:r w:rsidRPr="00A55DB1" w:rsidR="0030183B">
        <w:rPr>
          <w:sz w:val="18"/>
        </w:rPr>
        <w:t xml:space="preserve"> </w:t>
      </w:r>
      <w:r w:rsidRPr="00A55DB1">
        <w:rPr>
          <w:sz w:val="18"/>
        </w:rPr>
        <w:t>alfabenin</w:t>
      </w:r>
      <w:r w:rsidRPr="00A55DB1" w:rsidR="0030183B">
        <w:rPr>
          <w:sz w:val="18"/>
        </w:rPr>
        <w:t xml:space="preserve"> </w:t>
      </w:r>
      <w:r w:rsidRPr="00A55DB1">
        <w:rPr>
          <w:sz w:val="18"/>
        </w:rPr>
        <w:t>a’sını,</w:t>
      </w:r>
      <w:r w:rsidRPr="00A55DB1" w:rsidR="0030183B">
        <w:rPr>
          <w:sz w:val="18"/>
        </w:rPr>
        <w:t xml:space="preserve"> </w:t>
      </w:r>
      <w:r w:rsidRPr="00A55DB1">
        <w:rPr>
          <w:sz w:val="18"/>
        </w:rPr>
        <w:t>b’sini,</w:t>
      </w:r>
      <w:r w:rsidRPr="00A55DB1" w:rsidR="0030183B">
        <w:rPr>
          <w:sz w:val="18"/>
        </w:rPr>
        <w:t xml:space="preserve"> </w:t>
      </w:r>
      <w:r w:rsidRPr="00A55DB1">
        <w:rPr>
          <w:sz w:val="18"/>
        </w:rPr>
        <w:t>c’sini</w:t>
      </w:r>
      <w:r w:rsidRPr="00A55DB1" w:rsidR="0030183B">
        <w:rPr>
          <w:sz w:val="18"/>
        </w:rPr>
        <w:t xml:space="preserve"> </w:t>
      </w:r>
      <w:r w:rsidRPr="00A55DB1">
        <w:rPr>
          <w:sz w:val="18"/>
        </w:rPr>
        <w:t>konuşmak</w:t>
      </w:r>
      <w:r w:rsidRPr="00A55DB1" w:rsidR="0030183B">
        <w:rPr>
          <w:sz w:val="18"/>
        </w:rPr>
        <w:t xml:space="preserve"> </w:t>
      </w:r>
      <w:r w:rsidRPr="00A55DB1">
        <w:rPr>
          <w:sz w:val="18"/>
        </w:rPr>
        <w:t>istemiyorum;</w:t>
      </w:r>
      <w:r w:rsidRPr="00A55DB1" w:rsidR="0030183B">
        <w:rPr>
          <w:sz w:val="18"/>
        </w:rPr>
        <w:t xml:space="preserve"> </w:t>
      </w:r>
      <w:r w:rsidRPr="00A55DB1">
        <w:rPr>
          <w:sz w:val="18"/>
        </w:rPr>
        <w:t>bu</w:t>
      </w:r>
      <w:r w:rsidRPr="00A55DB1" w:rsidR="0030183B">
        <w:rPr>
          <w:sz w:val="18"/>
        </w:rPr>
        <w:t xml:space="preserve"> </w:t>
      </w:r>
      <w:r w:rsidRPr="00A55DB1">
        <w:rPr>
          <w:sz w:val="18"/>
        </w:rPr>
        <w:t>Parlamentoya</w:t>
      </w:r>
      <w:r w:rsidRPr="00A55DB1" w:rsidR="0030183B">
        <w:rPr>
          <w:sz w:val="18"/>
        </w:rPr>
        <w:t xml:space="preserve"> </w:t>
      </w:r>
      <w:r w:rsidRPr="00A55DB1">
        <w:rPr>
          <w:sz w:val="18"/>
        </w:rPr>
        <w:t>gelen</w:t>
      </w:r>
      <w:r w:rsidRPr="00A55DB1" w:rsidR="0030183B">
        <w:rPr>
          <w:sz w:val="18"/>
        </w:rPr>
        <w:t xml:space="preserve"> </w:t>
      </w:r>
      <w:r w:rsidRPr="00A55DB1">
        <w:rPr>
          <w:sz w:val="18"/>
        </w:rPr>
        <w:t>birinin</w:t>
      </w:r>
      <w:r w:rsidRPr="00A55DB1" w:rsidR="0030183B">
        <w:rPr>
          <w:sz w:val="18"/>
        </w:rPr>
        <w:t xml:space="preserve"> </w:t>
      </w:r>
      <w:r w:rsidRPr="00A55DB1">
        <w:rPr>
          <w:sz w:val="18"/>
        </w:rPr>
        <w:t>bunları</w:t>
      </w:r>
      <w:r w:rsidRPr="00A55DB1" w:rsidR="0030183B">
        <w:rPr>
          <w:sz w:val="18"/>
        </w:rPr>
        <w:t xml:space="preserve"> </w:t>
      </w:r>
      <w:r w:rsidRPr="00A55DB1">
        <w:rPr>
          <w:sz w:val="18"/>
        </w:rPr>
        <w:t>bilmesi,</w:t>
      </w:r>
      <w:r w:rsidRPr="00A55DB1" w:rsidR="0030183B">
        <w:rPr>
          <w:sz w:val="18"/>
        </w:rPr>
        <w:t xml:space="preserve"> </w:t>
      </w:r>
      <w:r w:rsidRPr="00A55DB1">
        <w:rPr>
          <w:sz w:val="18"/>
        </w:rPr>
        <w:t>anlaması</w:t>
      </w:r>
      <w:r w:rsidRPr="00A55DB1" w:rsidR="0030183B">
        <w:rPr>
          <w:sz w:val="18"/>
        </w:rPr>
        <w:t xml:space="preserve"> </w:t>
      </w:r>
      <w:r w:rsidRPr="00A55DB1">
        <w:rPr>
          <w:sz w:val="18"/>
        </w:rPr>
        <w:t>lazım.</w:t>
      </w:r>
      <w:r w:rsidRPr="00A55DB1" w:rsidR="0030183B">
        <w:rPr>
          <w:sz w:val="18"/>
        </w:rPr>
        <w:t xml:space="preserve"> </w:t>
      </w:r>
      <w:r w:rsidRPr="00A55DB1">
        <w:rPr>
          <w:sz w:val="18"/>
        </w:rPr>
        <w:t>1790</w:t>
      </w:r>
      <w:r w:rsidRPr="00A55DB1" w:rsidR="0030183B">
        <w:rPr>
          <w:sz w:val="18"/>
        </w:rPr>
        <w:t xml:space="preserve"> </w:t>
      </w:r>
      <w:r w:rsidRPr="00A55DB1">
        <w:rPr>
          <w:sz w:val="18"/>
        </w:rPr>
        <w:t>yılında</w:t>
      </w:r>
      <w:r w:rsidRPr="00A55DB1" w:rsidR="0030183B">
        <w:rPr>
          <w:sz w:val="18"/>
        </w:rPr>
        <w:t xml:space="preserve"> </w:t>
      </w:r>
      <w:r w:rsidRPr="00A55DB1">
        <w:rPr>
          <w:sz w:val="18"/>
        </w:rPr>
        <w:t>Fransız</w:t>
      </w:r>
      <w:r w:rsidRPr="00A55DB1" w:rsidR="0030183B">
        <w:rPr>
          <w:sz w:val="18"/>
        </w:rPr>
        <w:t xml:space="preserve"> </w:t>
      </w:r>
      <w:r w:rsidRPr="00A55DB1">
        <w:rPr>
          <w:sz w:val="18"/>
        </w:rPr>
        <w:t>İhtilali’nden</w:t>
      </w:r>
      <w:r w:rsidRPr="00A55DB1" w:rsidR="0030183B">
        <w:rPr>
          <w:sz w:val="18"/>
        </w:rPr>
        <w:t xml:space="preserve"> </w:t>
      </w:r>
      <w:r w:rsidRPr="00A55DB1">
        <w:rPr>
          <w:sz w:val="18"/>
        </w:rPr>
        <w:t>sonra</w:t>
      </w:r>
      <w:r w:rsidRPr="00A55DB1" w:rsidR="0030183B">
        <w:rPr>
          <w:sz w:val="18"/>
        </w:rPr>
        <w:t xml:space="preserve"> </w:t>
      </w:r>
      <w:r w:rsidRPr="00A55DB1">
        <w:rPr>
          <w:sz w:val="18"/>
        </w:rPr>
        <w:t>kurucu</w:t>
      </w:r>
      <w:r w:rsidRPr="00A55DB1" w:rsidR="0030183B">
        <w:rPr>
          <w:sz w:val="18"/>
        </w:rPr>
        <w:t xml:space="preserve"> </w:t>
      </w:r>
      <w:r w:rsidRPr="00A55DB1">
        <w:rPr>
          <w:sz w:val="18"/>
        </w:rPr>
        <w:t>meclis</w:t>
      </w:r>
      <w:r w:rsidRPr="00A55DB1" w:rsidR="0030183B">
        <w:rPr>
          <w:sz w:val="18"/>
        </w:rPr>
        <w:t xml:space="preserve"> </w:t>
      </w:r>
      <w:r w:rsidRPr="00A55DB1">
        <w:rPr>
          <w:sz w:val="18"/>
        </w:rPr>
        <w:t>yasama</w:t>
      </w:r>
      <w:r w:rsidRPr="00A55DB1" w:rsidR="0030183B">
        <w:rPr>
          <w:sz w:val="18"/>
        </w:rPr>
        <w:t xml:space="preserve"> </w:t>
      </w:r>
      <w:r w:rsidRPr="00A55DB1">
        <w:rPr>
          <w:sz w:val="18"/>
        </w:rPr>
        <w:t>dokunulmazlığı</w:t>
      </w:r>
      <w:r w:rsidRPr="00A55DB1" w:rsidR="0030183B">
        <w:rPr>
          <w:sz w:val="18"/>
        </w:rPr>
        <w:t xml:space="preserve"> </w:t>
      </w:r>
      <w:r w:rsidRPr="00A55DB1">
        <w:rPr>
          <w:sz w:val="18"/>
        </w:rPr>
        <w:t>meselesini</w:t>
      </w:r>
      <w:r w:rsidRPr="00A55DB1" w:rsidR="0030183B">
        <w:rPr>
          <w:sz w:val="18"/>
        </w:rPr>
        <w:t xml:space="preserve"> </w:t>
      </w:r>
      <w:r w:rsidRPr="00A55DB1">
        <w:rPr>
          <w:sz w:val="18"/>
        </w:rPr>
        <w:t>ihdas</w:t>
      </w:r>
      <w:r w:rsidRPr="00A55DB1" w:rsidR="0030183B">
        <w:rPr>
          <w:sz w:val="18"/>
        </w:rPr>
        <w:t xml:space="preserve"> </w:t>
      </w:r>
      <w:r w:rsidRPr="00A55DB1">
        <w:rPr>
          <w:sz w:val="18"/>
        </w:rPr>
        <w:t>etmiş</w:t>
      </w:r>
      <w:r w:rsidRPr="00A55DB1" w:rsidR="0030183B">
        <w:rPr>
          <w:sz w:val="18"/>
        </w:rPr>
        <w:t xml:space="preserve"> </w:t>
      </w:r>
      <w:r w:rsidRPr="00A55DB1">
        <w:rPr>
          <w:sz w:val="18"/>
        </w:rPr>
        <w:t>o</w:t>
      </w:r>
      <w:r w:rsidRPr="00A55DB1" w:rsidR="0030183B">
        <w:rPr>
          <w:sz w:val="18"/>
        </w:rPr>
        <w:t xml:space="preserve"> </w:t>
      </w:r>
      <w:r w:rsidRPr="00A55DB1">
        <w:rPr>
          <w:sz w:val="18"/>
        </w:rPr>
        <w:t>günden</w:t>
      </w:r>
      <w:r w:rsidRPr="00A55DB1" w:rsidR="0030183B">
        <w:rPr>
          <w:sz w:val="18"/>
        </w:rPr>
        <w:t xml:space="preserve"> </w:t>
      </w:r>
      <w:r w:rsidRPr="00A55DB1">
        <w:rPr>
          <w:sz w:val="18"/>
        </w:rPr>
        <w:t>bugüne</w:t>
      </w:r>
      <w:r w:rsidRPr="00A55DB1" w:rsidR="0030183B">
        <w:rPr>
          <w:sz w:val="18"/>
        </w:rPr>
        <w:t xml:space="preserve"> </w:t>
      </w:r>
      <w:r w:rsidRPr="00A55DB1">
        <w:rPr>
          <w:sz w:val="18"/>
        </w:rPr>
        <w:t>kadar</w:t>
      </w:r>
      <w:r w:rsidRPr="00A55DB1" w:rsidR="0030183B">
        <w:rPr>
          <w:sz w:val="18"/>
        </w:rPr>
        <w:t xml:space="preserve"> </w:t>
      </w:r>
      <w:r w:rsidRPr="00A55DB1">
        <w:rPr>
          <w:sz w:val="18"/>
        </w:rPr>
        <w:t>tüm</w:t>
      </w:r>
      <w:r w:rsidRPr="00A55DB1" w:rsidR="0030183B">
        <w:rPr>
          <w:sz w:val="18"/>
        </w:rPr>
        <w:t xml:space="preserve"> </w:t>
      </w:r>
      <w:r w:rsidRPr="00A55DB1">
        <w:rPr>
          <w:sz w:val="18"/>
        </w:rPr>
        <w:t>parlamentolarda</w:t>
      </w:r>
      <w:r w:rsidRPr="00A55DB1" w:rsidR="0030183B">
        <w:rPr>
          <w:sz w:val="18"/>
        </w:rPr>
        <w:t xml:space="preserve"> </w:t>
      </w:r>
      <w:r w:rsidRPr="00A55DB1">
        <w:rPr>
          <w:sz w:val="18"/>
        </w:rPr>
        <w:t>böyle</w:t>
      </w:r>
      <w:r w:rsidRPr="00A55DB1" w:rsidR="0030183B">
        <w:rPr>
          <w:sz w:val="18"/>
        </w:rPr>
        <w:t xml:space="preserve"> </w:t>
      </w:r>
      <w:r w:rsidRPr="00A55DB1">
        <w:rPr>
          <w:sz w:val="18"/>
        </w:rPr>
        <w:t>bir</w:t>
      </w:r>
      <w:r w:rsidRPr="00A55DB1" w:rsidR="0030183B">
        <w:rPr>
          <w:sz w:val="18"/>
        </w:rPr>
        <w:t xml:space="preserve"> </w:t>
      </w:r>
      <w:r w:rsidRPr="00A55DB1">
        <w:rPr>
          <w:sz w:val="18"/>
        </w:rPr>
        <w:t>müessese</w:t>
      </w:r>
      <w:r w:rsidRPr="00A55DB1" w:rsidR="0030183B">
        <w:rPr>
          <w:sz w:val="18"/>
        </w:rPr>
        <w:t xml:space="preserve"> </w:t>
      </w:r>
      <w:r w:rsidRPr="00A55DB1">
        <w:rPr>
          <w:sz w:val="18"/>
        </w:rPr>
        <w:t>var.</w:t>
      </w:r>
      <w:r w:rsidRPr="00A55DB1" w:rsidR="0030183B">
        <w:rPr>
          <w:sz w:val="18"/>
        </w:rPr>
        <w:t xml:space="preserve"> </w:t>
      </w:r>
      <w:r w:rsidRPr="00A55DB1">
        <w:rPr>
          <w:sz w:val="18"/>
        </w:rPr>
        <w:t>Türkiye’de</w:t>
      </w:r>
      <w:r w:rsidRPr="00A55DB1" w:rsidR="0030183B">
        <w:rPr>
          <w:sz w:val="18"/>
        </w:rPr>
        <w:t xml:space="preserve"> </w:t>
      </w:r>
      <w:r w:rsidRPr="00A55DB1">
        <w:rPr>
          <w:sz w:val="18"/>
        </w:rPr>
        <w:t>bunu</w:t>
      </w:r>
      <w:r w:rsidRPr="00A55DB1" w:rsidR="0030183B">
        <w:rPr>
          <w:sz w:val="18"/>
        </w:rPr>
        <w:t xml:space="preserve"> </w:t>
      </w:r>
      <w:r w:rsidRPr="00A55DB1">
        <w:rPr>
          <w:sz w:val="18"/>
        </w:rPr>
        <w:t>bizim</w:t>
      </w:r>
      <w:r w:rsidRPr="00A55DB1" w:rsidR="0030183B">
        <w:rPr>
          <w:sz w:val="18"/>
        </w:rPr>
        <w:t xml:space="preserve"> </w:t>
      </w:r>
      <w:r w:rsidRPr="00A55DB1">
        <w:rPr>
          <w:sz w:val="18"/>
        </w:rPr>
        <w:t>kullanmaya</w:t>
      </w:r>
      <w:r w:rsidRPr="00A55DB1" w:rsidR="0030183B">
        <w:rPr>
          <w:sz w:val="18"/>
        </w:rPr>
        <w:t xml:space="preserve"> </w:t>
      </w:r>
      <w:r w:rsidRPr="00A55DB1">
        <w:rPr>
          <w:sz w:val="18"/>
        </w:rPr>
        <w:t>başlamamız</w:t>
      </w:r>
      <w:r w:rsidRPr="00A55DB1" w:rsidR="0030183B">
        <w:rPr>
          <w:sz w:val="18"/>
        </w:rPr>
        <w:t xml:space="preserve"> </w:t>
      </w:r>
      <w:r w:rsidRPr="00A55DB1">
        <w:rPr>
          <w:sz w:val="18"/>
        </w:rPr>
        <w:t>1876</w:t>
      </w:r>
      <w:r w:rsidRPr="00A55DB1" w:rsidR="0030183B">
        <w:rPr>
          <w:sz w:val="18"/>
        </w:rPr>
        <w:t xml:space="preserve"> </w:t>
      </w:r>
      <w:r w:rsidRPr="00A55DB1">
        <w:rPr>
          <w:sz w:val="18"/>
        </w:rPr>
        <w:t>Anayasası’na</w:t>
      </w:r>
      <w:r w:rsidRPr="00A55DB1" w:rsidR="0030183B">
        <w:rPr>
          <w:sz w:val="18"/>
        </w:rPr>
        <w:t xml:space="preserve"> </w:t>
      </w:r>
      <w:r w:rsidRPr="00A55DB1">
        <w:rPr>
          <w:sz w:val="18"/>
        </w:rPr>
        <w:t>dayanır,</w:t>
      </w:r>
      <w:r w:rsidRPr="00A55DB1" w:rsidR="0030183B">
        <w:rPr>
          <w:sz w:val="18"/>
        </w:rPr>
        <w:t xml:space="preserve"> </w:t>
      </w:r>
      <w:r w:rsidRPr="00A55DB1">
        <w:rPr>
          <w:sz w:val="18"/>
        </w:rPr>
        <w:t>o</w:t>
      </w:r>
      <w:r w:rsidRPr="00A55DB1" w:rsidR="0030183B">
        <w:rPr>
          <w:sz w:val="18"/>
        </w:rPr>
        <w:t xml:space="preserve"> </w:t>
      </w:r>
      <w:r w:rsidRPr="00A55DB1">
        <w:rPr>
          <w:sz w:val="18"/>
        </w:rPr>
        <w:t>günden</w:t>
      </w:r>
      <w:r w:rsidRPr="00A55DB1" w:rsidR="0030183B">
        <w:rPr>
          <w:sz w:val="18"/>
        </w:rPr>
        <w:t xml:space="preserve"> </w:t>
      </w:r>
      <w:r w:rsidRPr="00A55DB1">
        <w:rPr>
          <w:sz w:val="18"/>
        </w:rPr>
        <w:t>beridir</w:t>
      </w:r>
      <w:r w:rsidRPr="00A55DB1" w:rsidR="0030183B">
        <w:rPr>
          <w:sz w:val="18"/>
        </w:rPr>
        <w:t xml:space="preserve"> </w:t>
      </w:r>
      <w:r w:rsidRPr="00A55DB1">
        <w:rPr>
          <w:sz w:val="18"/>
        </w:rPr>
        <w:t>mevzuatımızda</w:t>
      </w:r>
      <w:r w:rsidRPr="00A55DB1" w:rsidR="0030183B">
        <w:rPr>
          <w:sz w:val="18"/>
        </w:rPr>
        <w:t xml:space="preserve"> </w:t>
      </w:r>
      <w:r w:rsidRPr="00A55DB1">
        <w:rPr>
          <w:sz w:val="18"/>
        </w:rPr>
        <w:t>var.</w:t>
      </w:r>
      <w:r w:rsidRPr="00A55DB1" w:rsidR="0030183B">
        <w:rPr>
          <w:sz w:val="18"/>
        </w:rPr>
        <w:t xml:space="preserve"> </w:t>
      </w:r>
      <w:r w:rsidRPr="00A55DB1">
        <w:rPr>
          <w:sz w:val="18"/>
        </w:rPr>
        <w:t>Asıl</w:t>
      </w:r>
      <w:r w:rsidRPr="00A55DB1" w:rsidR="0030183B">
        <w:rPr>
          <w:sz w:val="18"/>
        </w:rPr>
        <w:t xml:space="preserve"> </w:t>
      </w:r>
      <w:r w:rsidRPr="00A55DB1">
        <w:rPr>
          <w:sz w:val="18"/>
        </w:rPr>
        <w:t>çıkma</w:t>
      </w:r>
      <w:r w:rsidRPr="00A55DB1" w:rsidR="0030183B">
        <w:rPr>
          <w:sz w:val="18"/>
        </w:rPr>
        <w:t xml:space="preserve"> </w:t>
      </w:r>
      <w:r w:rsidRPr="00A55DB1">
        <w:rPr>
          <w:sz w:val="18"/>
        </w:rPr>
        <w:t>nedeni</w:t>
      </w:r>
      <w:r w:rsidRPr="00A55DB1" w:rsidR="0030183B">
        <w:rPr>
          <w:sz w:val="18"/>
        </w:rPr>
        <w:t xml:space="preserve"> </w:t>
      </w:r>
      <w:r w:rsidRPr="00A55DB1">
        <w:rPr>
          <w:sz w:val="18"/>
        </w:rPr>
        <w:t>muhalefet</w:t>
      </w:r>
      <w:r w:rsidRPr="00A55DB1" w:rsidR="0030183B">
        <w:rPr>
          <w:sz w:val="18"/>
        </w:rPr>
        <w:t xml:space="preserve"> </w:t>
      </w:r>
      <w:r w:rsidRPr="00A55DB1">
        <w:rPr>
          <w:sz w:val="18"/>
        </w:rPr>
        <w:t>milletvekillerini</w:t>
      </w:r>
      <w:r w:rsidRPr="00A55DB1" w:rsidR="0030183B">
        <w:rPr>
          <w:sz w:val="18"/>
        </w:rPr>
        <w:t xml:space="preserve"> </w:t>
      </w:r>
      <w:r w:rsidRPr="00A55DB1">
        <w:rPr>
          <w:sz w:val="18"/>
        </w:rPr>
        <w:t>iktidar</w:t>
      </w:r>
      <w:r w:rsidRPr="00A55DB1" w:rsidR="0030183B">
        <w:rPr>
          <w:sz w:val="18"/>
        </w:rPr>
        <w:t xml:space="preserve"> </w:t>
      </w:r>
      <w:r w:rsidRPr="00A55DB1">
        <w:rPr>
          <w:sz w:val="18"/>
        </w:rPr>
        <w:t>baskısından</w:t>
      </w:r>
      <w:r w:rsidRPr="00A55DB1" w:rsidR="0030183B">
        <w:rPr>
          <w:sz w:val="18"/>
        </w:rPr>
        <w:t xml:space="preserve"> </w:t>
      </w:r>
      <w:r w:rsidRPr="00A55DB1">
        <w:rPr>
          <w:sz w:val="18"/>
        </w:rPr>
        <w:t>korumak</w:t>
      </w:r>
      <w:r w:rsidRPr="00A55DB1" w:rsidR="0030183B">
        <w:rPr>
          <w:sz w:val="18"/>
        </w:rPr>
        <w:t xml:space="preserve"> </w:t>
      </w:r>
      <w:r w:rsidRPr="00A55DB1">
        <w:rPr>
          <w:sz w:val="18"/>
        </w:rPr>
        <w:t>ve</w:t>
      </w:r>
      <w:r w:rsidRPr="00A55DB1" w:rsidR="0030183B">
        <w:rPr>
          <w:sz w:val="18"/>
        </w:rPr>
        <w:t xml:space="preserve"> </w:t>
      </w:r>
      <w:r w:rsidRPr="00A55DB1">
        <w:rPr>
          <w:sz w:val="18"/>
        </w:rPr>
        <w:t>özgürce</w:t>
      </w:r>
      <w:r w:rsidRPr="00A55DB1" w:rsidR="0030183B">
        <w:rPr>
          <w:sz w:val="18"/>
        </w:rPr>
        <w:t xml:space="preserve"> </w:t>
      </w:r>
      <w:r w:rsidRPr="00A55DB1">
        <w:rPr>
          <w:sz w:val="18"/>
        </w:rPr>
        <w:t>işlerini</w:t>
      </w:r>
      <w:r w:rsidRPr="00A55DB1" w:rsidR="0030183B">
        <w:rPr>
          <w:sz w:val="18"/>
        </w:rPr>
        <w:t xml:space="preserve"> </w:t>
      </w:r>
      <w:r w:rsidRPr="00A55DB1">
        <w:rPr>
          <w:sz w:val="18"/>
        </w:rPr>
        <w:t>yapabilmelerini</w:t>
      </w:r>
      <w:r w:rsidRPr="00A55DB1" w:rsidR="0030183B">
        <w:rPr>
          <w:sz w:val="18"/>
        </w:rPr>
        <w:t xml:space="preserve"> </w:t>
      </w:r>
      <w:r w:rsidRPr="00A55DB1">
        <w:rPr>
          <w:sz w:val="18"/>
        </w:rPr>
        <w:t>sağlamaktır.</w:t>
      </w:r>
      <w:r w:rsidRPr="00A55DB1" w:rsidR="0030183B">
        <w:rPr>
          <w:sz w:val="18"/>
        </w:rPr>
        <w:t xml:space="preserve"> </w:t>
      </w:r>
      <w:r w:rsidRPr="00A55DB1">
        <w:rPr>
          <w:sz w:val="18"/>
        </w:rPr>
        <w:t>Ne</w:t>
      </w:r>
      <w:r w:rsidRPr="00A55DB1" w:rsidR="0030183B">
        <w:rPr>
          <w:sz w:val="18"/>
        </w:rPr>
        <w:t xml:space="preserve"> </w:t>
      </w:r>
      <w:r w:rsidRPr="00A55DB1">
        <w:rPr>
          <w:sz w:val="18"/>
        </w:rPr>
        <w:t>zaman</w:t>
      </w:r>
      <w:r w:rsidRPr="00A55DB1" w:rsidR="0030183B">
        <w:rPr>
          <w:sz w:val="18"/>
        </w:rPr>
        <w:t xml:space="preserve"> </w:t>
      </w:r>
      <w:r w:rsidRPr="00A55DB1">
        <w:rPr>
          <w:sz w:val="18"/>
        </w:rPr>
        <w:t>ki</w:t>
      </w:r>
      <w:r w:rsidRPr="00A55DB1" w:rsidR="0030183B">
        <w:rPr>
          <w:sz w:val="18"/>
        </w:rPr>
        <w:t xml:space="preserve"> </w:t>
      </w:r>
      <w:r w:rsidRPr="00A55DB1">
        <w:rPr>
          <w:sz w:val="18"/>
        </w:rPr>
        <w:t>ülkelerde</w:t>
      </w:r>
      <w:r w:rsidRPr="00A55DB1" w:rsidR="0030183B">
        <w:rPr>
          <w:sz w:val="18"/>
        </w:rPr>
        <w:t xml:space="preserve"> </w:t>
      </w:r>
      <w:r w:rsidRPr="00A55DB1">
        <w:rPr>
          <w:sz w:val="18"/>
        </w:rPr>
        <w:t>bağımsız</w:t>
      </w:r>
      <w:r w:rsidRPr="00A55DB1" w:rsidR="0030183B">
        <w:rPr>
          <w:sz w:val="18"/>
        </w:rPr>
        <w:t xml:space="preserve"> </w:t>
      </w:r>
      <w:r w:rsidRPr="00A55DB1">
        <w:rPr>
          <w:sz w:val="18"/>
        </w:rPr>
        <w:t>ve</w:t>
      </w:r>
      <w:r w:rsidRPr="00A55DB1" w:rsidR="0030183B">
        <w:rPr>
          <w:sz w:val="18"/>
        </w:rPr>
        <w:t xml:space="preserve"> </w:t>
      </w:r>
      <w:r w:rsidRPr="00A55DB1">
        <w:rPr>
          <w:sz w:val="18"/>
        </w:rPr>
        <w:t>tarafsız</w:t>
      </w:r>
      <w:r w:rsidRPr="00A55DB1" w:rsidR="0030183B">
        <w:rPr>
          <w:sz w:val="18"/>
        </w:rPr>
        <w:t xml:space="preserve"> </w:t>
      </w:r>
      <w:r w:rsidRPr="00A55DB1">
        <w:rPr>
          <w:sz w:val="18"/>
        </w:rPr>
        <w:t>yargı</w:t>
      </w:r>
      <w:r w:rsidRPr="00A55DB1" w:rsidR="0030183B">
        <w:rPr>
          <w:sz w:val="18"/>
        </w:rPr>
        <w:t xml:space="preserve"> </w:t>
      </w:r>
      <w:r w:rsidRPr="00A55DB1">
        <w:rPr>
          <w:sz w:val="18"/>
        </w:rPr>
        <w:t>inşa</w:t>
      </w:r>
      <w:r w:rsidRPr="00A55DB1" w:rsidR="0030183B">
        <w:rPr>
          <w:sz w:val="18"/>
        </w:rPr>
        <w:t xml:space="preserve"> </w:t>
      </w:r>
      <w:r w:rsidRPr="00A55DB1">
        <w:rPr>
          <w:sz w:val="18"/>
        </w:rPr>
        <w:t>edilmiş,</w:t>
      </w:r>
      <w:r w:rsidRPr="00A55DB1" w:rsidR="0030183B">
        <w:rPr>
          <w:sz w:val="18"/>
        </w:rPr>
        <w:t xml:space="preserve"> </w:t>
      </w:r>
      <w:r w:rsidRPr="00A55DB1">
        <w:rPr>
          <w:sz w:val="18"/>
        </w:rPr>
        <w:t>o</w:t>
      </w:r>
      <w:r w:rsidRPr="00A55DB1" w:rsidR="0030183B">
        <w:rPr>
          <w:sz w:val="18"/>
        </w:rPr>
        <w:t xml:space="preserve"> </w:t>
      </w:r>
      <w:r w:rsidRPr="00A55DB1">
        <w:rPr>
          <w:sz w:val="18"/>
        </w:rPr>
        <w:t>zaman</w:t>
      </w:r>
      <w:r w:rsidRPr="00A55DB1" w:rsidR="0030183B">
        <w:rPr>
          <w:sz w:val="18"/>
        </w:rPr>
        <w:t xml:space="preserve"> </w:t>
      </w:r>
      <w:r w:rsidRPr="00A55DB1">
        <w:rPr>
          <w:sz w:val="18"/>
        </w:rPr>
        <w:t>dokunulmazlık</w:t>
      </w:r>
      <w:r w:rsidRPr="00A55DB1" w:rsidR="0030183B">
        <w:rPr>
          <w:sz w:val="18"/>
        </w:rPr>
        <w:t xml:space="preserve"> </w:t>
      </w:r>
      <w:r w:rsidRPr="00A55DB1">
        <w:rPr>
          <w:sz w:val="18"/>
        </w:rPr>
        <w:t>sınırlandırılmıştır.</w:t>
      </w:r>
      <w:r w:rsidRPr="00A55DB1" w:rsidR="0030183B">
        <w:rPr>
          <w:sz w:val="18"/>
        </w:rPr>
        <w:t xml:space="preserve"> </w:t>
      </w:r>
      <w:r w:rsidRPr="00A55DB1">
        <w:rPr>
          <w:sz w:val="18"/>
        </w:rPr>
        <w:t>Biz,</w:t>
      </w:r>
      <w:r w:rsidRPr="00A55DB1" w:rsidR="0030183B">
        <w:rPr>
          <w:sz w:val="18"/>
        </w:rPr>
        <w:t xml:space="preserve"> </w:t>
      </w:r>
      <w:r w:rsidRPr="00A55DB1">
        <w:rPr>
          <w:sz w:val="18"/>
        </w:rPr>
        <w:t>dönüyoruz</w:t>
      </w:r>
      <w:r w:rsidRPr="00A55DB1" w:rsidR="0030183B">
        <w:rPr>
          <w:sz w:val="18"/>
        </w:rPr>
        <w:t xml:space="preserve"> </w:t>
      </w:r>
      <w:r w:rsidRPr="00A55DB1">
        <w:rPr>
          <w:sz w:val="18"/>
        </w:rPr>
        <w:t>dolaşıyoruz,</w:t>
      </w:r>
      <w:r w:rsidRPr="00A55DB1" w:rsidR="0030183B">
        <w:rPr>
          <w:sz w:val="18"/>
        </w:rPr>
        <w:t xml:space="preserve"> </w:t>
      </w:r>
      <w:r w:rsidRPr="00A55DB1">
        <w:rPr>
          <w:sz w:val="18"/>
        </w:rPr>
        <w:t>bu</w:t>
      </w:r>
      <w:r w:rsidRPr="00A55DB1" w:rsidR="0030183B">
        <w:rPr>
          <w:sz w:val="18"/>
        </w:rPr>
        <w:t xml:space="preserve"> </w:t>
      </w:r>
      <w:r w:rsidRPr="00A55DB1">
        <w:rPr>
          <w:sz w:val="18"/>
        </w:rPr>
        <w:t>meseledeki</w:t>
      </w:r>
      <w:r w:rsidRPr="00A55DB1" w:rsidR="0030183B">
        <w:rPr>
          <w:sz w:val="18"/>
        </w:rPr>
        <w:t xml:space="preserve"> </w:t>
      </w:r>
      <w:r w:rsidRPr="00A55DB1">
        <w:rPr>
          <w:sz w:val="18"/>
        </w:rPr>
        <w:t>mantıksızlıklar</w:t>
      </w:r>
      <w:r w:rsidRPr="00A55DB1" w:rsidR="0030183B">
        <w:rPr>
          <w:sz w:val="18"/>
        </w:rPr>
        <w:t xml:space="preserve"> </w:t>
      </w:r>
      <w:r w:rsidRPr="00A55DB1">
        <w:rPr>
          <w:sz w:val="18"/>
        </w:rPr>
        <w:t>üzerine</w:t>
      </w:r>
      <w:r w:rsidRPr="00A55DB1" w:rsidR="0030183B">
        <w:rPr>
          <w:sz w:val="18"/>
        </w:rPr>
        <w:t xml:space="preserve"> </w:t>
      </w:r>
      <w:r w:rsidRPr="00A55DB1">
        <w:rPr>
          <w:sz w:val="18"/>
        </w:rPr>
        <w:t>konuşup</w:t>
      </w:r>
      <w:r w:rsidRPr="00A55DB1" w:rsidR="0030183B">
        <w:rPr>
          <w:sz w:val="18"/>
        </w:rPr>
        <w:t xml:space="preserve"> </w:t>
      </w:r>
      <w:r w:rsidRPr="00A55DB1">
        <w:rPr>
          <w:sz w:val="18"/>
        </w:rPr>
        <w:t>duruyoruz.</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Şimdi</w:t>
      </w:r>
      <w:r w:rsidRPr="00A55DB1" w:rsidR="0030183B">
        <w:rPr>
          <w:sz w:val="18"/>
        </w:rPr>
        <w:t xml:space="preserve"> </w:t>
      </w:r>
      <w:r w:rsidRPr="00A55DB1">
        <w:rPr>
          <w:sz w:val="18"/>
        </w:rPr>
        <w:t>bakın,</w:t>
      </w:r>
      <w:r w:rsidRPr="00A55DB1" w:rsidR="0030183B">
        <w:rPr>
          <w:sz w:val="18"/>
        </w:rPr>
        <w:t xml:space="preserve"> </w:t>
      </w:r>
      <w:r w:rsidRPr="00A55DB1">
        <w:rPr>
          <w:sz w:val="18"/>
        </w:rPr>
        <w:t>değerli</w:t>
      </w:r>
      <w:r w:rsidRPr="00A55DB1" w:rsidR="0030183B">
        <w:rPr>
          <w:sz w:val="18"/>
        </w:rPr>
        <w:t xml:space="preserve"> </w:t>
      </w:r>
      <w:r w:rsidRPr="00A55DB1">
        <w:rPr>
          <w:sz w:val="18"/>
        </w:rPr>
        <w:t>arkadaşlar;</w:t>
      </w:r>
      <w:r w:rsidRPr="00A55DB1" w:rsidR="0030183B">
        <w:rPr>
          <w:sz w:val="18"/>
        </w:rPr>
        <w:t xml:space="preserve"> </w:t>
      </w:r>
      <w:r w:rsidRPr="00A55DB1">
        <w:rPr>
          <w:sz w:val="18"/>
        </w:rPr>
        <w:t>ben</w:t>
      </w:r>
      <w:r w:rsidRPr="00A55DB1" w:rsidR="0030183B">
        <w:rPr>
          <w:sz w:val="18"/>
        </w:rPr>
        <w:t xml:space="preserve"> </w:t>
      </w:r>
      <w:r w:rsidRPr="00A55DB1">
        <w:rPr>
          <w:sz w:val="18"/>
        </w:rPr>
        <w:t>milletvekili</w:t>
      </w:r>
      <w:r w:rsidRPr="00A55DB1" w:rsidR="0030183B">
        <w:rPr>
          <w:sz w:val="18"/>
        </w:rPr>
        <w:t xml:space="preserve"> </w:t>
      </w:r>
      <w:r w:rsidRPr="00A55DB1">
        <w:rPr>
          <w:sz w:val="18"/>
        </w:rPr>
        <w:t>olarak</w:t>
      </w:r>
      <w:r w:rsidRPr="00A55DB1" w:rsidR="0030183B">
        <w:rPr>
          <w:sz w:val="18"/>
        </w:rPr>
        <w:t xml:space="preserve"> </w:t>
      </w:r>
      <w:r w:rsidRPr="00A55DB1">
        <w:rPr>
          <w:sz w:val="18"/>
        </w:rPr>
        <w:t>ömür</w:t>
      </w:r>
      <w:r w:rsidRPr="00A55DB1" w:rsidR="0030183B">
        <w:rPr>
          <w:sz w:val="18"/>
        </w:rPr>
        <w:t xml:space="preserve"> </w:t>
      </w:r>
      <w:r w:rsidRPr="00A55DB1">
        <w:rPr>
          <w:sz w:val="18"/>
        </w:rPr>
        <w:t>boyu</w:t>
      </w:r>
      <w:r w:rsidRPr="00A55DB1" w:rsidR="0030183B">
        <w:rPr>
          <w:sz w:val="18"/>
        </w:rPr>
        <w:t xml:space="preserve"> </w:t>
      </w:r>
      <w:r w:rsidRPr="00A55DB1">
        <w:rPr>
          <w:sz w:val="18"/>
        </w:rPr>
        <w:t>dokunulmazlık</w:t>
      </w:r>
      <w:r w:rsidRPr="00A55DB1" w:rsidR="0030183B">
        <w:rPr>
          <w:sz w:val="18"/>
        </w:rPr>
        <w:t xml:space="preserve"> </w:t>
      </w:r>
      <w:r w:rsidRPr="00A55DB1">
        <w:rPr>
          <w:sz w:val="18"/>
        </w:rPr>
        <w:t>sahibi</w:t>
      </w:r>
      <w:r w:rsidRPr="00A55DB1" w:rsidR="0030183B">
        <w:rPr>
          <w:sz w:val="18"/>
        </w:rPr>
        <w:t xml:space="preserve"> </w:t>
      </w:r>
      <w:r w:rsidRPr="00A55DB1">
        <w:rPr>
          <w:sz w:val="18"/>
        </w:rPr>
        <w:t>miyim?</w:t>
      </w:r>
      <w:r w:rsidRPr="00A55DB1" w:rsidR="0030183B">
        <w:rPr>
          <w:sz w:val="18"/>
        </w:rPr>
        <w:t xml:space="preserve"> </w:t>
      </w:r>
      <w:r w:rsidRPr="00A55DB1">
        <w:rPr>
          <w:sz w:val="18"/>
        </w:rPr>
        <w:t>Değilim.</w:t>
      </w:r>
      <w:r w:rsidRPr="00A55DB1" w:rsidR="0030183B">
        <w:rPr>
          <w:sz w:val="18"/>
        </w:rPr>
        <w:t xml:space="preserve"> </w:t>
      </w:r>
      <w:r w:rsidRPr="00A55DB1">
        <w:rPr>
          <w:sz w:val="18"/>
        </w:rPr>
        <w:t>Sizler</w:t>
      </w:r>
      <w:r w:rsidRPr="00A55DB1" w:rsidR="0030183B">
        <w:rPr>
          <w:sz w:val="18"/>
        </w:rPr>
        <w:t xml:space="preserve"> </w:t>
      </w:r>
      <w:r w:rsidRPr="00A55DB1">
        <w:rPr>
          <w:sz w:val="18"/>
        </w:rPr>
        <w:t>sahibi</w:t>
      </w:r>
      <w:r w:rsidRPr="00A55DB1" w:rsidR="0030183B">
        <w:rPr>
          <w:sz w:val="18"/>
        </w:rPr>
        <w:t xml:space="preserve"> </w:t>
      </w:r>
      <w:r w:rsidRPr="00A55DB1">
        <w:rPr>
          <w:sz w:val="18"/>
        </w:rPr>
        <w:t>misiniz?</w:t>
      </w:r>
      <w:r w:rsidRPr="00A55DB1" w:rsidR="0030183B">
        <w:rPr>
          <w:sz w:val="18"/>
        </w:rPr>
        <w:t xml:space="preserve"> </w:t>
      </w:r>
      <w:r w:rsidRPr="00A55DB1">
        <w:rPr>
          <w:sz w:val="18"/>
        </w:rPr>
        <w:t>Değilsiniz.</w:t>
      </w:r>
      <w:r w:rsidRPr="00A55DB1" w:rsidR="0030183B">
        <w:rPr>
          <w:sz w:val="18"/>
        </w:rPr>
        <w:t xml:space="preserve"> </w:t>
      </w:r>
      <w:r w:rsidRPr="00A55DB1">
        <w:rPr>
          <w:sz w:val="18"/>
        </w:rPr>
        <w:t>Her</w:t>
      </w:r>
      <w:r w:rsidRPr="00A55DB1" w:rsidR="0030183B">
        <w:rPr>
          <w:sz w:val="18"/>
        </w:rPr>
        <w:t xml:space="preserve"> </w:t>
      </w:r>
      <w:r w:rsidRPr="00A55DB1">
        <w:rPr>
          <w:sz w:val="18"/>
        </w:rPr>
        <w:t>seçildiğimizde</w:t>
      </w:r>
      <w:r w:rsidRPr="00A55DB1" w:rsidR="0030183B">
        <w:rPr>
          <w:sz w:val="18"/>
        </w:rPr>
        <w:t xml:space="preserve"> </w:t>
      </w:r>
      <w:r w:rsidRPr="00A55DB1">
        <w:rPr>
          <w:sz w:val="18"/>
        </w:rPr>
        <w:t>geçici</w:t>
      </w:r>
      <w:r w:rsidRPr="00A55DB1" w:rsidR="0030183B">
        <w:rPr>
          <w:sz w:val="18"/>
        </w:rPr>
        <w:t xml:space="preserve"> </w:t>
      </w:r>
      <w:r w:rsidRPr="00A55DB1">
        <w:rPr>
          <w:sz w:val="18"/>
        </w:rPr>
        <w:t>olarak</w:t>
      </w:r>
      <w:r w:rsidRPr="00A55DB1" w:rsidR="0030183B">
        <w:rPr>
          <w:sz w:val="18"/>
        </w:rPr>
        <w:t xml:space="preserve"> </w:t>
      </w:r>
      <w:r w:rsidRPr="00A55DB1">
        <w:rPr>
          <w:sz w:val="18"/>
        </w:rPr>
        <w:t>bunu</w:t>
      </w:r>
      <w:r w:rsidRPr="00A55DB1" w:rsidR="0030183B">
        <w:rPr>
          <w:sz w:val="18"/>
        </w:rPr>
        <w:t xml:space="preserve"> </w:t>
      </w:r>
      <w:r w:rsidRPr="00A55DB1">
        <w:rPr>
          <w:sz w:val="18"/>
        </w:rPr>
        <w:t>kazanıyoruz.</w:t>
      </w:r>
      <w:r w:rsidRPr="00A55DB1" w:rsidR="0030183B">
        <w:rPr>
          <w:sz w:val="18"/>
        </w:rPr>
        <w:t xml:space="preserve"> </w:t>
      </w:r>
      <w:r w:rsidRPr="00A55DB1">
        <w:rPr>
          <w:sz w:val="18"/>
        </w:rPr>
        <w:t>Öyleyse,</w:t>
      </w:r>
      <w:r w:rsidRPr="00A55DB1" w:rsidR="0030183B">
        <w:rPr>
          <w:sz w:val="18"/>
        </w:rPr>
        <w:t xml:space="preserve"> </w:t>
      </w:r>
      <w:r w:rsidRPr="00A55DB1">
        <w:rPr>
          <w:sz w:val="18"/>
        </w:rPr>
        <w:t>her</w:t>
      </w:r>
      <w:r w:rsidRPr="00A55DB1" w:rsidR="0030183B">
        <w:rPr>
          <w:sz w:val="18"/>
        </w:rPr>
        <w:t xml:space="preserve"> </w:t>
      </w:r>
      <w:r w:rsidRPr="00A55DB1">
        <w:rPr>
          <w:sz w:val="18"/>
        </w:rPr>
        <w:t>dokunulmazlık</w:t>
      </w:r>
      <w:r w:rsidRPr="00A55DB1" w:rsidR="0030183B">
        <w:rPr>
          <w:sz w:val="18"/>
        </w:rPr>
        <w:t xml:space="preserve"> </w:t>
      </w:r>
      <w:r w:rsidRPr="00A55DB1">
        <w:rPr>
          <w:sz w:val="18"/>
        </w:rPr>
        <w:t>kaldırılması</w:t>
      </w:r>
      <w:r w:rsidRPr="00A55DB1" w:rsidR="0030183B">
        <w:rPr>
          <w:sz w:val="18"/>
        </w:rPr>
        <w:t xml:space="preserve"> </w:t>
      </w:r>
      <w:r w:rsidRPr="00A55DB1">
        <w:rPr>
          <w:sz w:val="18"/>
        </w:rPr>
        <w:t>da</w:t>
      </w:r>
      <w:r w:rsidRPr="00A55DB1" w:rsidR="0030183B">
        <w:rPr>
          <w:sz w:val="18"/>
        </w:rPr>
        <w:t xml:space="preserve"> </w:t>
      </w:r>
      <w:r w:rsidRPr="00A55DB1">
        <w:rPr>
          <w:sz w:val="18"/>
        </w:rPr>
        <w:t>o</w:t>
      </w:r>
      <w:r w:rsidRPr="00A55DB1" w:rsidR="0030183B">
        <w:rPr>
          <w:sz w:val="18"/>
        </w:rPr>
        <w:t xml:space="preserve"> </w:t>
      </w:r>
      <w:r w:rsidRPr="00A55DB1">
        <w:rPr>
          <w:sz w:val="18"/>
        </w:rPr>
        <w:t>döneme</w:t>
      </w:r>
      <w:r w:rsidRPr="00A55DB1" w:rsidR="0030183B">
        <w:rPr>
          <w:sz w:val="18"/>
        </w:rPr>
        <w:t xml:space="preserve"> </w:t>
      </w:r>
      <w:r w:rsidRPr="00A55DB1">
        <w:rPr>
          <w:sz w:val="18"/>
        </w:rPr>
        <w:t>özgüdür.</w:t>
      </w:r>
      <w:r w:rsidRPr="00A55DB1" w:rsidR="0030183B">
        <w:rPr>
          <w:sz w:val="18"/>
        </w:rPr>
        <w:t xml:space="preserve"> </w:t>
      </w:r>
      <w:r w:rsidRPr="00A55DB1">
        <w:rPr>
          <w:sz w:val="18"/>
        </w:rPr>
        <w:t>Ömür</w:t>
      </w:r>
      <w:r w:rsidRPr="00A55DB1" w:rsidR="0030183B">
        <w:rPr>
          <w:sz w:val="18"/>
        </w:rPr>
        <w:t xml:space="preserve"> </w:t>
      </w:r>
      <w:r w:rsidRPr="00A55DB1">
        <w:rPr>
          <w:sz w:val="18"/>
        </w:rPr>
        <w:t>boyu</w:t>
      </w:r>
      <w:r w:rsidRPr="00A55DB1" w:rsidR="0030183B">
        <w:rPr>
          <w:sz w:val="18"/>
        </w:rPr>
        <w:t xml:space="preserve"> </w:t>
      </w:r>
      <w:r w:rsidRPr="00A55DB1">
        <w:rPr>
          <w:sz w:val="18"/>
        </w:rPr>
        <w:t>dokunulmazlığım</w:t>
      </w:r>
      <w:r w:rsidRPr="00A55DB1" w:rsidR="0030183B">
        <w:rPr>
          <w:sz w:val="18"/>
        </w:rPr>
        <w:t xml:space="preserve"> </w:t>
      </w:r>
      <w:r w:rsidRPr="00A55DB1">
        <w:rPr>
          <w:sz w:val="18"/>
        </w:rPr>
        <w:t>olmadığı</w:t>
      </w:r>
      <w:r w:rsidRPr="00A55DB1" w:rsidR="0030183B">
        <w:rPr>
          <w:sz w:val="18"/>
        </w:rPr>
        <w:t xml:space="preserve"> </w:t>
      </w:r>
      <w:r w:rsidRPr="00A55DB1">
        <w:rPr>
          <w:sz w:val="18"/>
        </w:rPr>
        <w:t>için,</w:t>
      </w:r>
      <w:r w:rsidRPr="00A55DB1" w:rsidR="0030183B">
        <w:rPr>
          <w:sz w:val="18"/>
        </w:rPr>
        <w:t xml:space="preserve"> </w:t>
      </w:r>
      <w:r w:rsidRPr="00A55DB1">
        <w:rPr>
          <w:sz w:val="18"/>
        </w:rPr>
        <w:t>ömür</w:t>
      </w:r>
      <w:r w:rsidRPr="00A55DB1" w:rsidR="0030183B">
        <w:rPr>
          <w:sz w:val="18"/>
        </w:rPr>
        <w:t xml:space="preserve"> </w:t>
      </w:r>
      <w:r w:rsidRPr="00A55DB1">
        <w:rPr>
          <w:sz w:val="18"/>
        </w:rPr>
        <w:t>boyu</w:t>
      </w:r>
      <w:r w:rsidRPr="00A55DB1" w:rsidR="0030183B">
        <w:rPr>
          <w:sz w:val="18"/>
        </w:rPr>
        <w:t xml:space="preserve"> </w:t>
      </w:r>
      <w:r w:rsidRPr="00A55DB1">
        <w:rPr>
          <w:sz w:val="18"/>
        </w:rPr>
        <w:t>da</w:t>
      </w:r>
      <w:r w:rsidRPr="00A55DB1" w:rsidR="0030183B">
        <w:rPr>
          <w:sz w:val="18"/>
        </w:rPr>
        <w:t xml:space="preserve"> </w:t>
      </w:r>
      <w:r w:rsidRPr="00A55DB1">
        <w:rPr>
          <w:sz w:val="18"/>
        </w:rPr>
        <w:t>dokunulmazlığımı</w:t>
      </w:r>
      <w:r w:rsidRPr="00A55DB1" w:rsidR="0030183B">
        <w:rPr>
          <w:sz w:val="18"/>
        </w:rPr>
        <w:t xml:space="preserve"> </w:t>
      </w:r>
      <w:r w:rsidRPr="00A55DB1">
        <w:rPr>
          <w:sz w:val="18"/>
        </w:rPr>
        <w:t>kaldıramazsınız.</w:t>
      </w:r>
      <w:r w:rsidRPr="00A55DB1" w:rsidR="0030183B">
        <w:rPr>
          <w:sz w:val="18"/>
        </w:rPr>
        <w:t xml:space="preserve"> </w:t>
      </w:r>
      <w:r w:rsidRPr="00A55DB1">
        <w:rPr>
          <w:sz w:val="18"/>
        </w:rPr>
        <w:t>Enis</w:t>
      </w:r>
      <w:r w:rsidRPr="00A55DB1" w:rsidR="0030183B">
        <w:rPr>
          <w:sz w:val="18"/>
        </w:rPr>
        <w:t xml:space="preserve"> </w:t>
      </w:r>
      <w:r w:rsidRPr="00A55DB1">
        <w:rPr>
          <w:sz w:val="18"/>
        </w:rPr>
        <w:t>Berberoğlu’nun</w:t>
      </w:r>
      <w:r w:rsidRPr="00A55DB1" w:rsidR="0030183B">
        <w:rPr>
          <w:sz w:val="18"/>
        </w:rPr>
        <w:t xml:space="preserve"> </w:t>
      </w:r>
      <w:r w:rsidRPr="00A55DB1">
        <w:rPr>
          <w:sz w:val="18"/>
        </w:rPr>
        <w:t>dokunulmazlığını</w:t>
      </w:r>
      <w:r w:rsidRPr="00A55DB1" w:rsidR="0030183B">
        <w:rPr>
          <w:sz w:val="18"/>
        </w:rPr>
        <w:t xml:space="preserve"> </w:t>
      </w:r>
      <w:r w:rsidRPr="00A55DB1">
        <w:rPr>
          <w:sz w:val="18"/>
        </w:rPr>
        <w:t>26’ncı</w:t>
      </w:r>
      <w:r w:rsidRPr="00A55DB1" w:rsidR="0030183B">
        <w:rPr>
          <w:sz w:val="18"/>
        </w:rPr>
        <w:t xml:space="preserve"> </w:t>
      </w:r>
      <w:r w:rsidRPr="00A55DB1">
        <w:rPr>
          <w:sz w:val="18"/>
        </w:rPr>
        <w:t>Dönemde</w:t>
      </w:r>
      <w:r w:rsidRPr="00A55DB1" w:rsidR="0030183B">
        <w:rPr>
          <w:sz w:val="18"/>
        </w:rPr>
        <w:t xml:space="preserve"> </w:t>
      </w:r>
      <w:r w:rsidRPr="00A55DB1">
        <w:rPr>
          <w:sz w:val="18"/>
        </w:rPr>
        <w:t>kaldırdınız,</w:t>
      </w:r>
      <w:r w:rsidRPr="00A55DB1" w:rsidR="0030183B">
        <w:rPr>
          <w:sz w:val="18"/>
        </w:rPr>
        <w:t xml:space="preserve"> </w:t>
      </w:r>
      <w:r w:rsidRPr="00A55DB1">
        <w:rPr>
          <w:sz w:val="18"/>
        </w:rPr>
        <w:t>27’nci</w:t>
      </w:r>
      <w:r w:rsidRPr="00A55DB1" w:rsidR="0030183B">
        <w:rPr>
          <w:sz w:val="18"/>
        </w:rPr>
        <w:t xml:space="preserve"> </w:t>
      </w:r>
      <w:r w:rsidRPr="00A55DB1">
        <w:rPr>
          <w:sz w:val="18"/>
        </w:rPr>
        <w:t>Dönemde</w:t>
      </w:r>
      <w:r w:rsidRPr="00A55DB1" w:rsidR="0030183B">
        <w:rPr>
          <w:sz w:val="18"/>
        </w:rPr>
        <w:t xml:space="preserve"> </w:t>
      </w:r>
      <w:r w:rsidRPr="00A55DB1">
        <w:rPr>
          <w:sz w:val="18"/>
        </w:rPr>
        <w:t>adam</w:t>
      </w:r>
      <w:r w:rsidRPr="00A55DB1" w:rsidR="0030183B">
        <w:rPr>
          <w:sz w:val="18"/>
        </w:rPr>
        <w:t xml:space="preserve"> </w:t>
      </w:r>
      <w:r w:rsidRPr="00A55DB1">
        <w:rPr>
          <w:sz w:val="18"/>
        </w:rPr>
        <w:t>dokunulmazlığını</w:t>
      </w:r>
      <w:r w:rsidRPr="00A55DB1" w:rsidR="0030183B">
        <w:rPr>
          <w:sz w:val="18"/>
        </w:rPr>
        <w:t xml:space="preserve"> </w:t>
      </w:r>
      <w:r w:rsidRPr="00A55DB1">
        <w:rPr>
          <w:sz w:val="18"/>
        </w:rPr>
        <w:t>elde</w:t>
      </w:r>
      <w:r w:rsidRPr="00A55DB1" w:rsidR="0030183B">
        <w:rPr>
          <w:sz w:val="18"/>
        </w:rPr>
        <w:t xml:space="preserve"> </w:t>
      </w:r>
      <w:r w:rsidRPr="00A55DB1">
        <w:rPr>
          <w:sz w:val="18"/>
        </w:rPr>
        <w:t>etti,</w:t>
      </w:r>
      <w:r w:rsidRPr="00A55DB1" w:rsidR="0030183B">
        <w:rPr>
          <w:sz w:val="18"/>
        </w:rPr>
        <w:t xml:space="preserve"> </w:t>
      </w:r>
      <w:r w:rsidRPr="00A55DB1">
        <w:rPr>
          <w:sz w:val="18"/>
        </w:rPr>
        <w:t>kaldırmadan</w:t>
      </w:r>
      <w:r w:rsidRPr="00A55DB1" w:rsidR="0030183B">
        <w:rPr>
          <w:sz w:val="18"/>
        </w:rPr>
        <w:t xml:space="preserve"> </w:t>
      </w:r>
      <w:r w:rsidRPr="00A55DB1">
        <w:rPr>
          <w:sz w:val="18"/>
        </w:rPr>
        <w:t>vekilliğini</w:t>
      </w:r>
      <w:r w:rsidRPr="00A55DB1" w:rsidR="0030183B">
        <w:rPr>
          <w:sz w:val="18"/>
        </w:rPr>
        <w:t xml:space="preserve"> </w:t>
      </w:r>
      <w:r w:rsidRPr="00A55DB1">
        <w:rPr>
          <w:sz w:val="18"/>
        </w:rPr>
        <w:t>düşürdünüz.</w:t>
      </w:r>
      <w:r w:rsidRPr="00A55DB1" w:rsidR="0030183B">
        <w:rPr>
          <w:sz w:val="18"/>
        </w:rPr>
        <w:t xml:space="preserve"> </w:t>
      </w:r>
      <w:r w:rsidRPr="00A55DB1">
        <w:rPr>
          <w:sz w:val="18"/>
        </w:rPr>
        <w:t>Ya,</w:t>
      </w:r>
      <w:r w:rsidRPr="00A55DB1" w:rsidR="0030183B">
        <w:rPr>
          <w:sz w:val="18"/>
        </w:rPr>
        <w:t xml:space="preserve"> </w:t>
      </w:r>
      <w:r w:rsidRPr="00A55DB1">
        <w:rPr>
          <w:sz w:val="18"/>
        </w:rPr>
        <w:t>bu</w:t>
      </w:r>
      <w:r w:rsidRPr="00A55DB1" w:rsidR="0030183B">
        <w:rPr>
          <w:sz w:val="18"/>
        </w:rPr>
        <w:t xml:space="preserve"> </w:t>
      </w:r>
      <w:r w:rsidRPr="00A55DB1">
        <w:rPr>
          <w:sz w:val="18"/>
        </w:rPr>
        <w:t>Parlamentoya</w:t>
      </w:r>
      <w:r w:rsidRPr="00A55DB1" w:rsidR="0030183B">
        <w:rPr>
          <w:sz w:val="18"/>
        </w:rPr>
        <w:t xml:space="preserve"> </w:t>
      </w:r>
      <w:r w:rsidRPr="00A55DB1">
        <w:rPr>
          <w:sz w:val="18"/>
        </w:rPr>
        <w:t>bunu</w:t>
      </w:r>
      <w:r w:rsidRPr="00A55DB1" w:rsidR="0030183B">
        <w:rPr>
          <w:sz w:val="18"/>
        </w:rPr>
        <w:t xml:space="preserve"> </w:t>
      </w:r>
      <w:r w:rsidRPr="00A55DB1">
        <w:rPr>
          <w:sz w:val="18"/>
        </w:rPr>
        <w:t>nasıl</w:t>
      </w:r>
      <w:r w:rsidRPr="00A55DB1" w:rsidR="0030183B">
        <w:rPr>
          <w:sz w:val="18"/>
        </w:rPr>
        <w:t xml:space="preserve"> </w:t>
      </w:r>
      <w:r w:rsidRPr="00A55DB1">
        <w:rPr>
          <w:sz w:val="18"/>
        </w:rPr>
        <w:t>yaptınız,</w:t>
      </w:r>
      <w:r w:rsidRPr="00A55DB1" w:rsidR="0030183B">
        <w:rPr>
          <w:sz w:val="18"/>
        </w:rPr>
        <w:t xml:space="preserve"> </w:t>
      </w:r>
      <w:r w:rsidRPr="00A55DB1">
        <w:rPr>
          <w:sz w:val="18"/>
        </w:rPr>
        <w:t>bu</w:t>
      </w:r>
      <w:r w:rsidRPr="00A55DB1" w:rsidR="0030183B">
        <w:rPr>
          <w:sz w:val="18"/>
        </w:rPr>
        <w:t xml:space="preserve"> </w:t>
      </w:r>
      <w:r w:rsidRPr="00A55DB1">
        <w:rPr>
          <w:sz w:val="18"/>
        </w:rPr>
        <w:t>kadar</w:t>
      </w:r>
      <w:r w:rsidRPr="00A55DB1" w:rsidR="0030183B">
        <w:rPr>
          <w:sz w:val="18"/>
        </w:rPr>
        <w:t xml:space="preserve"> </w:t>
      </w:r>
      <w:r w:rsidRPr="00A55DB1">
        <w:rPr>
          <w:sz w:val="18"/>
        </w:rPr>
        <w:t>basit</w:t>
      </w:r>
      <w:r w:rsidRPr="00A55DB1" w:rsidR="0030183B">
        <w:rPr>
          <w:sz w:val="18"/>
        </w:rPr>
        <w:t xml:space="preserve"> </w:t>
      </w:r>
      <w:r w:rsidRPr="00A55DB1">
        <w:rPr>
          <w:sz w:val="18"/>
        </w:rPr>
        <w:t>bir</w:t>
      </w:r>
      <w:r w:rsidRPr="00A55DB1" w:rsidR="0030183B">
        <w:rPr>
          <w:sz w:val="18"/>
        </w:rPr>
        <w:t xml:space="preserve"> </w:t>
      </w:r>
      <w:r w:rsidRPr="00A55DB1">
        <w:rPr>
          <w:sz w:val="18"/>
        </w:rPr>
        <w:t>şey!</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Hepimizin</w:t>
      </w:r>
      <w:r w:rsidRPr="00A55DB1" w:rsidR="0030183B">
        <w:rPr>
          <w:sz w:val="18"/>
        </w:rPr>
        <w:t xml:space="preserve"> </w:t>
      </w:r>
      <w:r w:rsidRPr="00A55DB1">
        <w:rPr>
          <w:sz w:val="18"/>
        </w:rPr>
        <w:t>siyasi</w:t>
      </w:r>
      <w:r w:rsidRPr="00A55DB1" w:rsidR="0030183B">
        <w:rPr>
          <w:sz w:val="18"/>
        </w:rPr>
        <w:t xml:space="preserve"> </w:t>
      </w:r>
      <w:r w:rsidRPr="00A55DB1">
        <w:rPr>
          <w:sz w:val="18"/>
        </w:rPr>
        <w:t>görüşleri</w:t>
      </w:r>
      <w:r w:rsidRPr="00A55DB1" w:rsidR="0030183B">
        <w:rPr>
          <w:sz w:val="18"/>
        </w:rPr>
        <w:t xml:space="preserve"> </w:t>
      </w:r>
      <w:r w:rsidRPr="00A55DB1">
        <w:rPr>
          <w:sz w:val="18"/>
        </w:rPr>
        <w:t>var,</w:t>
      </w:r>
      <w:r w:rsidRPr="00A55DB1" w:rsidR="0030183B">
        <w:rPr>
          <w:sz w:val="18"/>
        </w:rPr>
        <w:t xml:space="preserve"> </w:t>
      </w:r>
      <w:r w:rsidRPr="00A55DB1">
        <w:rPr>
          <w:sz w:val="18"/>
        </w:rPr>
        <w:t>partileri</w:t>
      </w:r>
      <w:r w:rsidRPr="00A55DB1" w:rsidR="0030183B">
        <w:rPr>
          <w:sz w:val="18"/>
        </w:rPr>
        <w:t xml:space="preserve"> </w:t>
      </w:r>
      <w:r w:rsidRPr="00A55DB1">
        <w:rPr>
          <w:sz w:val="18"/>
        </w:rPr>
        <w:t>var,</w:t>
      </w:r>
      <w:r w:rsidRPr="00A55DB1" w:rsidR="0030183B">
        <w:rPr>
          <w:sz w:val="18"/>
        </w:rPr>
        <w:t xml:space="preserve"> </w:t>
      </w:r>
      <w:r w:rsidRPr="00A55DB1">
        <w:rPr>
          <w:sz w:val="18"/>
        </w:rPr>
        <w:t>liderle</w:t>
      </w:r>
      <w:r w:rsidRPr="00A55DB1" w:rsidR="0030183B">
        <w:rPr>
          <w:sz w:val="18"/>
        </w:rPr>
        <w:t xml:space="preserve"> </w:t>
      </w:r>
      <w:r w:rsidRPr="00A55DB1">
        <w:rPr>
          <w:sz w:val="18"/>
        </w:rPr>
        <w:t>ilişkileri</w:t>
      </w:r>
      <w:r w:rsidRPr="00A55DB1" w:rsidR="0030183B">
        <w:rPr>
          <w:sz w:val="18"/>
        </w:rPr>
        <w:t xml:space="preserve"> </w:t>
      </w:r>
      <w:r w:rsidRPr="00A55DB1">
        <w:rPr>
          <w:sz w:val="18"/>
        </w:rPr>
        <w:t>var.</w:t>
      </w:r>
      <w:r w:rsidRPr="00A55DB1" w:rsidR="0030183B">
        <w:rPr>
          <w:sz w:val="18"/>
        </w:rPr>
        <w:t xml:space="preserve"> </w:t>
      </w:r>
      <w:r w:rsidRPr="00A55DB1">
        <w:rPr>
          <w:sz w:val="18"/>
        </w:rPr>
        <w:t>Anlıyorum,</w:t>
      </w:r>
      <w:r w:rsidRPr="00A55DB1" w:rsidR="0030183B">
        <w:rPr>
          <w:sz w:val="18"/>
        </w:rPr>
        <w:t xml:space="preserve"> </w:t>
      </w:r>
      <w:r w:rsidRPr="00A55DB1">
        <w:rPr>
          <w:sz w:val="18"/>
        </w:rPr>
        <w:t>milletvekillerinin</w:t>
      </w:r>
      <w:r w:rsidRPr="00A55DB1" w:rsidR="0030183B">
        <w:rPr>
          <w:sz w:val="18"/>
        </w:rPr>
        <w:t xml:space="preserve"> </w:t>
      </w:r>
      <w:r w:rsidRPr="00A55DB1">
        <w:rPr>
          <w:sz w:val="18"/>
        </w:rPr>
        <w:t>kendi</w:t>
      </w:r>
      <w:r w:rsidRPr="00A55DB1" w:rsidR="0030183B">
        <w:rPr>
          <w:sz w:val="18"/>
        </w:rPr>
        <w:t xml:space="preserve"> </w:t>
      </w:r>
      <w:r w:rsidRPr="00A55DB1">
        <w:rPr>
          <w:sz w:val="18"/>
        </w:rPr>
        <w:t>partilerinin</w:t>
      </w:r>
      <w:r w:rsidRPr="00A55DB1" w:rsidR="0030183B">
        <w:rPr>
          <w:sz w:val="18"/>
        </w:rPr>
        <w:t xml:space="preserve"> </w:t>
      </w:r>
      <w:r w:rsidRPr="00A55DB1">
        <w:rPr>
          <w:sz w:val="18"/>
        </w:rPr>
        <w:t>genel</w:t>
      </w:r>
      <w:r w:rsidRPr="00A55DB1" w:rsidR="0030183B">
        <w:rPr>
          <w:sz w:val="18"/>
        </w:rPr>
        <w:t xml:space="preserve"> </w:t>
      </w:r>
      <w:r w:rsidRPr="00A55DB1">
        <w:rPr>
          <w:sz w:val="18"/>
        </w:rPr>
        <w:t>başkanlarına</w:t>
      </w:r>
      <w:r w:rsidRPr="00A55DB1" w:rsidR="0030183B">
        <w:rPr>
          <w:sz w:val="18"/>
        </w:rPr>
        <w:t xml:space="preserve"> </w:t>
      </w:r>
      <w:r w:rsidRPr="00A55DB1">
        <w:rPr>
          <w:sz w:val="18"/>
        </w:rPr>
        <w:t>karşı</w:t>
      </w:r>
      <w:r w:rsidRPr="00A55DB1" w:rsidR="0030183B">
        <w:rPr>
          <w:sz w:val="18"/>
        </w:rPr>
        <w:t xml:space="preserve"> </w:t>
      </w:r>
      <w:r w:rsidRPr="00A55DB1">
        <w:rPr>
          <w:sz w:val="18"/>
        </w:rPr>
        <w:t>çıkması</w:t>
      </w:r>
      <w:r w:rsidRPr="00A55DB1" w:rsidR="0030183B">
        <w:rPr>
          <w:sz w:val="18"/>
        </w:rPr>
        <w:t xml:space="preserve"> </w:t>
      </w:r>
      <w:r w:rsidRPr="00A55DB1">
        <w:rPr>
          <w:sz w:val="18"/>
        </w:rPr>
        <w:t>kolay</w:t>
      </w:r>
      <w:r w:rsidRPr="00A55DB1" w:rsidR="0030183B">
        <w:rPr>
          <w:sz w:val="18"/>
        </w:rPr>
        <w:t xml:space="preserve"> </w:t>
      </w:r>
      <w:r w:rsidRPr="00A55DB1">
        <w:rPr>
          <w:sz w:val="18"/>
        </w:rPr>
        <w:t>bir</w:t>
      </w:r>
      <w:r w:rsidRPr="00A55DB1" w:rsidR="0030183B">
        <w:rPr>
          <w:sz w:val="18"/>
        </w:rPr>
        <w:t xml:space="preserve"> </w:t>
      </w:r>
      <w:r w:rsidRPr="00A55DB1">
        <w:rPr>
          <w:sz w:val="18"/>
        </w:rPr>
        <w:t>şey</w:t>
      </w:r>
      <w:r w:rsidRPr="00A55DB1" w:rsidR="0030183B">
        <w:rPr>
          <w:sz w:val="18"/>
        </w:rPr>
        <w:t xml:space="preserve"> </w:t>
      </w:r>
      <w:r w:rsidRPr="00A55DB1">
        <w:rPr>
          <w:sz w:val="18"/>
        </w:rPr>
        <w:t>değil</w:t>
      </w:r>
      <w:r w:rsidRPr="00A55DB1" w:rsidR="0030183B">
        <w:rPr>
          <w:sz w:val="18"/>
        </w:rPr>
        <w:t xml:space="preserve"> </w:t>
      </w:r>
      <w:r w:rsidRPr="00A55DB1">
        <w:rPr>
          <w:sz w:val="18"/>
        </w:rPr>
        <w:t>ama</w:t>
      </w:r>
      <w:r w:rsidRPr="00A55DB1" w:rsidR="0030183B">
        <w:rPr>
          <w:sz w:val="18"/>
        </w:rPr>
        <w:t xml:space="preserve"> </w:t>
      </w:r>
      <w:r w:rsidRPr="00A55DB1">
        <w:rPr>
          <w:sz w:val="18"/>
        </w:rPr>
        <w:t>bakın,</w:t>
      </w:r>
      <w:r w:rsidRPr="00A55DB1" w:rsidR="0030183B">
        <w:rPr>
          <w:sz w:val="18"/>
        </w:rPr>
        <w:t xml:space="preserve"> </w:t>
      </w:r>
      <w:r w:rsidRPr="00A55DB1">
        <w:rPr>
          <w:sz w:val="18"/>
        </w:rPr>
        <w:t>bu</w:t>
      </w:r>
      <w:r w:rsidRPr="00A55DB1" w:rsidR="0030183B">
        <w:rPr>
          <w:sz w:val="18"/>
        </w:rPr>
        <w:t xml:space="preserve"> </w:t>
      </w:r>
      <w:r w:rsidRPr="00A55DB1">
        <w:rPr>
          <w:sz w:val="18"/>
        </w:rPr>
        <w:t>kadar</w:t>
      </w:r>
      <w:r w:rsidRPr="00A55DB1" w:rsidR="0030183B">
        <w:rPr>
          <w:sz w:val="18"/>
        </w:rPr>
        <w:t xml:space="preserve"> </w:t>
      </w:r>
      <w:r w:rsidRPr="00A55DB1">
        <w:rPr>
          <w:sz w:val="18"/>
        </w:rPr>
        <w:t>da</w:t>
      </w:r>
      <w:r w:rsidRPr="00A55DB1" w:rsidR="0030183B">
        <w:rPr>
          <w:sz w:val="18"/>
        </w:rPr>
        <w:t xml:space="preserve"> </w:t>
      </w:r>
      <w:r w:rsidRPr="00A55DB1">
        <w:rPr>
          <w:sz w:val="18"/>
        </w:rPr>
        <w:t>olmaz.</w:t>
      </w:r>
      <w:r w:rsidRPr="00A55DB1" w:rsidR="0030183B">
        <w:rPr>
          <w:sz w:val="18"/>
        </w:rPr>
        <w:t xml:space="preserve"> </w:t>
      </w:r>
      <w:r w:rsidRPr="00A55DB1">
        <w:rPr>
          <w:sz w:val="18"/>
        </w:rPr>
        <w:t>Allah</w:t>
      </w:r>
      <w:r w:rsidRPr="00A55DB1" w:rsidR="0030183B">
        <w:rPr>
          <w:sz w:val="18"/>
        </w:rPr>
        <w:t xml:space="preserve"> </w:t>
      </w:r>
      <w:r w:rsidRPr="00A55DB1">
        <w:rPr>
          <w:sz w:val="18"/>
        </w:rPr>
        <w:t>kimseyi</w:t>
      </w:r>
      <w:r w:rsidRPr="00A55DB1" w:rsidR="0030183B">
        <w:rPr>
          <w:sz w:val="18"/>
        </w:rPr>
        <w:t xml:space="preserve"> </w:t>
      </w:r>
      <w:r w:rsidRPr="00A55DB1">
        <w:rPr>
          <w:sz w:val="18"/>
        </w:rPr>
        <w:t>şöyle</w:t>
      </w:r>
      <w:r w:rsidRPr="00A55DB1" w:rsidR="0030183B">
        <w:rPr>
          <w:sz w:val="18"/>
        </w:rPr>
        <w:t xml:space="preserve"> </w:t>
      </w:r>
      <w:r w:rsidRPr="00A55DB1">
        <w:rPr>
          <w:sz w:val="18"/>
        </w:rPr>
        <w:t>bir</w:t>
      </w:r>
      <w:r w:rsidRPr="00A55DB1" w:rsidR="0030183B">
        <w:rPr>
          <w:sz w:val="18"/>
        </w:rPr>
        <w:t xml:space="preserve"> </w:t>
      </w:r>
      <w:r w:rsidRPr="00A55DB1">
        <w:rPr>
          <w:sz w:val="18"/>
        </w:rPr>
        <w:t>duruma</w:t>
      </w:r>
      <w:r w:rsidRPr="00A55DB1" w:rsidR="0030183B">
        <w:rPr>
          <w:sz w:val="18"/>
        </w:rPr>
        <w:t xml:space="preserve"> </w:t>
      </w:r>
      <w:r w:rsidRPr="00A55DB1">
        <w:rPr>
          <w:sz w:val="18"/>
        </w:rPr>
        <w:t>düşürmesin…</w:t>
      </w:r>
      <w:r w:rsidRPr="00A55DB1" w:rsidR="0030183B">
        <w:rPr>
          <w:sz w:val="18"/>
        </w:rPr>
        <w:t xml:space="preserve"> </w:t>
      </w:r>
      <w:r w:rsidRPr="00A55DB1">
        <w:rPr>
          <w:sz w:val="18"/>
        </w:rPr>
        <w:t>Bakın,</w:t>
      </w:r>
      <w:r w:rsidRPr="00A55DB1" w:rsidR="0030183B">
        <w:rPr>
          <w:sz w:val="18"/>
        </w:rPr>
        <w:t xml:space="preserve"> </w:t>
      </w:r>
      <w:r w:rsidRPr="00A55DB1">
        <w:rPr>
          <w:sz w:val="18"/>
        </w:rPr>
        <w:t>kayda</w:t>
      </w:r>
      <w:r w:rsidRPr="00A55DB1" w:rsidR="0030183B">
        <w:rPr>
          <w:sz w:val="18"/>
        </w:rPr>
        <w:t xml:space="preserve"> </w:t>
      </w:r>
      <w:r w:rsidRPr="00A55DB1">
        <w:rPr>
          <w:sz w:val="18"/>
        </w:rPr>
        <w:t>düşüyor,</w:t>
      </w:r>
      <w:r w:rsidRPr="00A55DB1" w:rsidR="0030183B">
        <w:rPr>
          <w:sz w:val="18"/>
        </w:rPr>
        <w:t xml:space="preserve"> </w:t>
      </w:r>
      <w:r w:rsidRPr="00A55DB1">
        <w:rPr>
          <w:sz w:val="18"/>
        </w:rPr>
        <w:t>ben</w:t>
      </w:r>
      <w:r w:rsidRPr="00A55DB1" w:rsidR="0030183B">
        <w:rPr>
          <w:sz w:val="18"/>
        </w:rPr>
        <w:t xml:space="preserve"> </w:t>
      </w:r>
      <w:r w:rsidRPr="00A55DB1">
        <w:rPr>
          <w:sz w:val="18"/>
        </w:rPr>
        <w:t>söylüyorum:</w:t>
      </w:r>
      <w:r w:rsidRPr="00A55DB1" w:rsidR="0030183B">
        <w:rPr>
          <w:sz w:val="18"/>
        </w:rPr>
        <w:t xml:space="preserve"> </w:t>
      </w:r>
      <w:r w:rsidRPr="00A55DB1">
        <w:rPr>
          <w:sz w:val="18"/>
        </w:rPr>
        <w:t>Bir</w:t>
      </w:r>
      <w:r w:rsidRPr="00A55DB1" w:rsidR="0030183B">
        <w:rPr>
          <w:sz w:val="18"/>
        </w:rPr>
        <w:t xml:space="preserve"> </w:t>
      </w:r>
      <w:r w:rsidRPr="00A55DB1">
        <w:rPr>
          <w:sz w:val="18"/>
        </w:rPr>
        <w:t>gün</w:t>
      </w:r>
      <w:r w:rsidRPr="00A55DB1" w:rsidR="0030183B">
        <w:rPr>
          <w:sz w:val="18"/>
        </w:rPr>
        <w:t xml:space="preserve"> </w:t>
      </w:r>
      <w:r w:rsidRPr="00A55DB1">
        <w:rPr>
          <w:sz w:val="18"/>
        </w:rPr>
        <w:t>ki</w:t>
      </w:r>
      <w:r w:rsidRPr="00A55DB1" w:rsidR="0030183B">
        <w:rPr>
          <w:sz w:val="18"/>
        </w:rPr>
        <w:t xml:space="preserve"> </w:t>
      </w:r>
      <w:r w:rsidRPr="00A55DB1">
        <w:rPr>
          <w:sz w:val="18"/>
        </w:rPr>
        <w:t>eğer</w:t>
      </w:r>
      <w:r w:rsidRPr="00A55DB1" w:rsidR="0030183B">
        <w:rPr>
          <w:sz w:val="18"/>
        </w:rPr>
        <w:t xml:space="preserve"> </w:t>
      </w:r>
      <w:r w:rsidRPr="00A55DB1">
        <w:rPr>
          <w:sz w:val="18"/>
        </w:rPr>
        <w:t>ben</w:t>
      </w:r>
      <w:r w:rsidRPr="00A55DB1" w:rsidR="0030183B">
        <w:rPr>
          <w:sz w:val="18"/>
        </w:rPr>
        <w:t xml:space="preserve"> </w:t>
      </w:r>
      <w:r w:rsidRPr="00A55DB1">
        <w:rPr>
          <w:sz w:val="18"/>
        </w:rPr>
        <w:t>sözümü</w:t>
      </w:r>
      <w:r w:rsidRPr="00A55DB1" w:rsidR="0030183B">
        <w:rPr>
          <w:sz w:val="18"/>
        </w:rPr>
        <w:t xml:space="preserve"> </w:t>
      </w:r>
      <w:r w:rsidRPr="00A55DB1">
        <w:rPr>
          <w:sz w:val="18"/>
        </w:rPr>
        <w:t>yemek</w:t>
      </w:r>
      <w:r w:rsidRPr="00A55DB1" w:rsidR="0030183B">
        <w:rPr>
          <w:sz w:val="18"/>
        </w:rPr>
        <w:t xml:space="preserve"> </w:t>
      </w:r>
      <w:r w:rsidRPr="00A55DB1">
        <w:rPr>
          <w:sz w:val="18"/>
        </w:rPr>
        <w:t>zorunda</w:t>
      </w:r>
      <w:r w:rsidRPr="00A55DB1" w:rsidR="0030183B">
        <w:rPr>
          <w:sz w:val="18"/>
        </w:rPr>
        <w:t xml:space="preserve"> </w:t>
      </w:r>
      <w:r w:rsidRPr="00A55DB1">
        <w:rPr>
          <w:sz w:val="18"/>
        </w:rPr>
        <w:t>kalacaksam</w:t>
      </w:r>
      <w:r w:rsidRPr="00A55DB1" w:rsidR="0030183B">
        <w:rPr>
          <w:sz w:val="18"/>
        </w:rPr>
        <w:t xml:space="preserve"> </w:t>
      </w:r>
      <w:r w:rsidRPr="00A55DB1">
        <w:rPr>
          <w:sz w:val="18"/>
        </w:rPr>
        <w:t>“Lanet</w:t>
      </w:r>
      <w:r w:rsidRPr="00A55DB1" w:rsidR="0030183B">
        <w:rPr>
          <w:sz w:val="18"/>
        </w:rPr>
        <w:t xml:space="preserve"> </w:t>
      </w:r>
      <w:r w:rsidRPr="00A55DB1">
        <w:rPr>
          <w:sz w:val="18"/>
        </w:rPr>
        <w:t>olsun!”</w:t>
      </w:r>
      <w:r w:rsidRPr="00A55DB1" w:rsidR="0030183B">
        <w:rPr>
          <w:sz w:val="18"/>
        </w:rPr>
        <w:t xml:space="preserve"> </w:t>
      </w:r>
      <w:r w:rsidRPr="00A55DB1">
        <w:rPr>
          <w:sz w:val="18"/>
        </w:rPr>
        <w:t>derim,</w:t>
      </w:r>
      <w:r w:rsidRPr="00A55DB1" w:rsidR="0030183B">
        <w:rPr>
          <w:sz w:val="18"/>
        </w:rPr>
        <w:t xml:space="preserve"> </w:t>
      </w:r>
      <w:r w:rsidRPr="00A55DB1">
        <w:rPr>
          <w:sz w:val="18"/>
        </w:rPr>
        <w:t>siyaset</w:t>
      </w:r>
      <w:r w:rsidRPr="00A55DB1" w:rsidR="0030183B">
        <w:rPr>
          <w:sz w:val="18"/>
        </w:rPr>
        <w:t xml:space="preserve"> </w:t>
      </w:r>
      <w:r w:rsidRPr="00A55DB1">
        <w:rPr>
          <w:sz w:val="18"/>
        </w:rPr>
        <w:t>yapmam</w:t>
      </w:r>
      <w:r w:rsidRPr="00A55DB1" w:rsidR="0030183B">
        <w:rPr>
          <w:sz w:val="18"/>
        </w:rPr>
        <w:t xml:space="preserve"> </w:t>
      </w:r>
      <w:r w:rsidRPr="00A55DB1">
        <w:rPr>
          <w:sz w:val="18"/>
        </w:rPr>
        <w:t>arkadaş.</w:t>
      </w:r>
      <w:r w:rsidRPr="00A55DB1" w:rsidR="0030183B">
        <w:rPr>
          <w:sz w:val="18"/>
        </w:rPr>
        <w:t xml:space="preserve"> </w:t>
      </w:r>
      <w:r w:rsidRPr="00A55DB1">
        <w:rPr>
          <w:sz w:val="18"/>
        </w:rPr>
        <w:t>Bugünkü</w:t>
      </w:r>
      <w:r w:rsidRPr="00A55DB1" w:rsidR="0030183B">
        <w:rPr>
          <w:sz w:val="18"/>
        </w:rPr>
        <w:t xml:space="preserve"> </w:t>
      </w:r>
      <w:r w:rsidRPr="00A55DB1">
        <w:rPr>
          <w:sz w:val="18"/>
        </w:rPr>
        <w:t>Meclis</w:t>
      </w:r>
      <w:r w:rsidRPr="00A55DB1" w:rsidR="0030183B">
        <w:rPr>
          <w:sz w:val="18"/>
        </w:rPr>
        <w:t xml:space="preserve"> </w:t>
      </w:r>
      <w:r w:rsidRPr="00A55DB1">
        <w:rPr>
          <w:sz w:val="18"/>
        </w:rPr>
        <w:t>Başkanı</w:t>
      </w:r>
      <w:r w:rsidRPr="00A55DB1" w:rsidR="0030183B">
        <w:rPr>
          <w:sz w:val="18"/>
        </w:rPr>
        <w:t xml:space="preserve"> </w:t>
      </w:r>
      <w:r w:rsidRPr="00A55DB1">
        <w:rPr>
          <w:sz w:val="18"/>
        </w:rPr>
        <w:t>Anayasa</w:t>
      </w:r>
      <w:r w:rsidRPr="00A55DB1" w:rsidR="0030183B">
        <w:rPr>
          <w:sz w:val="18"/>
        </w:rPr>
        <w:t xml:space="preserve"> </w:t>
      </w:r>
      <w:r w:rsidRPr="00A55DB1">
        <w:rPr>
          <w:sz w:val="18"/>
        </w:rPr>
        <w:t>Komisyonu</w:t>
      </w:r>
      <w:r w:rsidRPr="00A55DB1" w:rsidR="0030183B">
        <w:rPr>
          <w:sz w:val="18"/>
        </w:rPr>
        <w:t xml:space="preserve"> </w:t>
      </w:r>
      <w:r w:rsidRPr="00A55DB1">
        <w:rPr>
          <w:sz w:val="18"/>
        </w:rPr>
        <w:t>Başkanıyken</w:t>
      </w:r>
      <w:r w:rsidRPr="00A55DB1" w:rsidR="0030183B">
        <w:rPr>
          <w:sz w:val="18"/>
        </w:rPr>
        <w:t xml:space="preserve"> </w:t>
      </w:r>
      <w:r w:rsidRPr="00A55DB1">
        <w:rPr>
          <w:sz w:val="18"/>
        </w:rPr>
        <w:t>-tutanağı</w:t>
      </w:r>
      <w:r w:rsidRPr="00A55DB1" w:rsidR="0030183B">
        <w:rPr>
          <w:sz w:val="18"/>
        </w:rPr>
        <w:t xml:space="preserve"> </w:t>
      </w:r>
      <w:r w:rsidRPr="00A55DB1">
        <w:rPr>
          <w:sz w:val="18"/>
        </w:rPr>
        <w:t>var</w:t>
      </w:r>
      <w:r w:rsidRPr="00A55DB1" w:rsidR="0030183B">
        <w:rPr>
          <w:sz w:val="18"/>
        </w:rPr>
        <w:t xml:space="preserve"> </w:t>
      </w:r>
      <w:r w:rsidRPr="00A55DB1">
        <w:rPr>
          <w:sz w:val="18"/>
        </w:rPr>
        <w:t>ya,</w:t>
      </w:r>
      <w:r w:rsidRPr="00A55DB1" w:rsidR="0030183B">
        <w:rPr>
          <w:sz w:val="18"/>
        </w:rPr>
        <w:t xml:space="preserve"> </w:t>
      </w:r>
      <w:r w:rsidRPr="00A55DB1">
        <w:rPr>
          <w:sz w:val="18"/>
        </w:rPr>
        <w:t>ifadesi</w:t>
      </w:r>
      <w:r w:rsidRPr="00A55DB1" w:rsidR="0030183B">
        <w:rPr>
          <w:sz w:val="18"/>
        </w:rPr>
        <w:t xml:space="preserve"> </w:t>
      </w:r>
      <w:r w:rsidRPr="00A55DB1">
        <w:rPr>
          <w:sz w:val="18"/>
        </w:rPr>
        <w:t>var-</w:t>
      </w:r>
      <w:r w:rsidRPr="00A55DB1" w:rsidR="0030183B">
        <w:rPr>
          <w:sz w:val="18"/>
        </w:rPr>
        <w:t xml:space="preserve"> </w:t>
      </w:r>
      <w:r w:rsidRPr="00A55DB1">
        <w:rPr>
          <w:sz w:val="18"/>
        </w:rPr>
        <w:t>soruyorlar</w:t>
      </w:r>
      <w:r w:rsidRPr="00A55DB1" w:rsidR="0030183B">
        <w:rPr>
          <w:sz w:val="18"/>
        </w:rPr>
        <w:t xml:space="preserve"> </w:t>
      </w:r>
      <w:r w:rsidRPr="00A55DB1">
        <w:rPr>
          <w:sz w:val="18"/>
        </w:rPr>
        <w:t>kendisine,</w:t>
      </w:r>
      <w:r w:rsidRPr="00A55DB1" w:rsidR="0030183B">
        <w:rPr>
          <w:sz w:val="18"/>
        </w:rPr>
        <w:t xml:space="preserve"> </w:t>
      </w:r>
      <w:r w:rsidRPr="00A55DB1">
        <w:rPr>
          <w:sz w:val="18"/>
        </w:rPr>
        <w:t>diyor</w:t>
      </w:r>
      <w:r w:rsidRPr="00A55DB1" w:rsidR="0030183B">
        <w:rPr>
          <w:sz w:val="18"/>
        </w:rPr>
        <w:t xml:space="preserve"> </w:t>
      </w:r>
      <w:r w:rsidRPr="00A55DB1">
        <w:rPr>
          <w:sz w:val="18"/>
        </w:rPr>
        <w:t>ki:</w:t>
      </w:r>
      <w:r w:rsidRPr="00A55DB1" w:rsidR="0030183B">
        <w:rPr>
          <w:sz w:val="18"/>
        </w:rPr>
        <w:t xml:space="preserve"> </w:t>
      </w:r>
      <w:r w:rsidRPr="00A55DB1">
        <w:rPr>
          <w:sz w:val="18"/>
        </w:rPr>
        <w:t>“Bu,</w:t>
      </w:r>
      <w:r w:rsidRPr="00A55DB1" w:rsidR="0030183B">
        <w:rPr>
          <w:sz w:val="18"/>
        </w:rPr>
        <w:t xml:space="preserve"> </w:t>
      </w:r>
      <w:r w:rsidRPr="00A55DB1">
        <w:rPr>
          <w:sz w:val="18"/>
        </w:rPr>
        <w:t>26’ncı</w:t>
      </w:r>
      <w:r w:rsidRPr="00A55DB1" w:rsidR="0030183B">
        <w:rPr>
          <w:sz w:val="18"/>
        </w:rPr>
        <w:t xml:space="preserve"> </w:t>
      </w:r>
      <w:r w:rsidRPr="00A55DB1">
        <w:rPr>
          <w:sz w:val="18"/>
        </w:rPr>
        <w:t>Dönem</w:t>
      </w:r>
      <w:r w:rsidRPr="00A55DB1" w:rsidR="0030183B">
        <w:rPr>
          <w:sz w:val="18"/>
        </w:rPr>
        <w:t xml:space="preserve"> </w:t>
      </w:r>
      <w:r w:rsidRPr="00A55DB1">
        <w:rPr>
          <w:sz w:val="18"/>
        </w:rPr>
        <w:t>için</w:t>
      </w:r>
      <w:r w:rsidRPr="00A55DB1" w:rsidR="0030183B">
        <w:rPr>
          <w:sz w:val="18"/>
        </w:rPr>
        <w:t xml:space="preserve"> </w:t>
      </w:r>
      <w:r w:rsidRPr="00A55DB1">
        <w:rPr>
          <w:sz w:val="18"/>
        </w:rPr>
        <w:t>geçerlidir,</w:t>
      </w:r>
      <w:r w:rsidRPr="00A55DB1" w:rsidR="0030183B">
        <w:rPr>
          <w:sz w:val="18"/>
        </w:rPr>
        <w:t xml:space="preserve"> </w:t>
      </w:r>
      <w:r w:rsidRPr="00A55DB1">
        <w:rPr>
          <w:sz w:val="18"/>
        </w:rPr>
        <w:t>27’nci</w:t>
      </w:r>
      <w:r w:rsidRPr="00A55DB1" w:rsidR="0030183B">
        <w:rPr>
          <w:sz w:val="18"/>
        </w:rPr>
        <w:t xml:space="preserve"> </w:t>
      </w:r>
      <w:r w:rsidRPr="00A55DB1">
        <w:rPr>
          <w:sz w:val="18"/>
        </w:rPr>
        <w:t>Dönemde</w:t>
      </w:r>
      <w:r w:rsidRPr="00A55DB1" w:rsidR="0030183B">
        <w:rPr>
          <w:sz w:val="18"/>
        </w:rPr>
        <w:t xml:space="preserve"> </w:t>
      </w:r>
      <w:r w:rsidRPr="00A55DB1">
        <w:rPr>
          <w:sz w:val="18"/>
        </w:rPr>
        <w:t>seçilirse</w:t>
      </w:r>
      <w:r w:rsidRPr="00A55DB1" w:rsidR="0030183B">
        <w:rPr>
          <w:sz w:val="18"/>
        </w:rPr>
        <w:t xml:space="preserve"> </w:t>
      </w:r>
      <w:r w:rsidRPr="00A55DB1">
        <w:rPr>
          <w:sz w:val="18"/>
        </w:rPr>
        <w:t>onunla</w:t>
      </w:r>
      <w:r w:rsidRPr="00A55DB1" w:rsidR="0030183B">
        <w:rPr>
          <w:sz w:val="18"/>
        </w:rPr>
        <w:t xml:space="preserve"> </w:t>
      </w:r>
      <w:r w:rsidRPr="00A55DB1">
        <w:rPr>
          <w:sz w:val="18"/>
        </w:rPr>
        <w:t>ilgili</w:t>
      </w:r>
      <w:r w:rsidRPr="00A55DB1" w:rsidR="0030183B">
        <w:rPr>
          <w:sz w:val="18"/>
        </w:rPr>
        <w:t xml:space="preserve"> </w:t>
      </w:r>
      <w:r w:rsidRPr="00A55DB1">
        <w:rPr>
          <w:sz w:val="18"/>
        </w:rPr>
        <w:t>işlem</w:t>
      </w:r>
      <w:r w:rsidRPr="00A55DB1" w:rsidR="0030183B">
        <w:rPr>
          <w:sz w:val="18"/>
        </w:rPr>
        <w:t xml:space="preserve"> </w:t>
      </w:r>
      <w:r w:rsidRPr="00A55DB1">
        <w:rPr>
          <w:sz w:val="18"/>
        </w:rPr>
        <w:t>yapmak</w:t>
      </w:r>
      <w:r w:rsidRPr="00A55DB1" w:rsidR="0030183B">
        <w:rPr>
          <w:sz w:val="18"/>
        </w:rPr>
        <w:t xml:space="preserve"> </w:t>
      </w:r>
      <w:r w:rsidRPr="00A55DB1">
        <w:rPr>
          <w:sz w:val="18"/>
        </w:rPr>
        <w:t>için</w:t>
      </w:r>
      <w:r w:rsidRPr="00A55DB1" w:rsidR="0030183B">
        <w:rPr>
          <w:sz w:val="18"/>
        </w:rPr>
        <w:t xml:space="preserve"> </w:t>
      </w:r>
      <w:r w:rsidRPr="00A55DB1">
        <w:rPr>
          <w:sz w:val="18"/>
        </w:rPr>
        <w:t>tekrardan</w:t>
      </w:r>
      <w:r w:rsidRPr="00A55DB1" w:rsidR="0030183B">
        <w:rPr>
          <w:sz w:val="18"/>
        </w:rPr>
        <w:t xml:space="preserve"> </w:t>
      </w:r>
      <w:r w:rsidRPr="00A55DB1">
        <w:rPr>
          <w:sz w:val="18"/>
        </w:rPr>
        <w:t>dokunulmazlığın</w:t>
      </w:r>
      <w:r w:rsidRPr="00A55DB1" w:rsidR="0030183B">
        <w:rPr>
          <w:sz w:val="18"/>
        </w:rPr>
        <w:t xml:space="preserve"> </w:t>
      </w:r>
      <w:r w:rsidRPr="00A55DB1">
        <w:rPr>
          <w:sz w:val="18"/>
        </w:rPr>
        <w:t>kaldırılmasına</w:t>
      </w:r>
      <w:r w:rsidRPr="00A55DB1" w:rsidR="0030183B">
        <w:rPr>
          <w:sz w:val="18"/>
        </w:rPr>
        <w:t xml:space="preserve"> </w:t>
      </w:r>
      <w:r w:rsidRPr="00A55DB1">
        <w:rPr>
          <w:sz w:val="18"/>
        </w:rPr>
        <w:t>bağlı.”</w:t>
      </w:r>
      <w:r w:rsidRPr="00A55DB1" w:rsidR="0030183B">
        <w:rPr>
          <w:sz w:val="18"/>
        </w:rPr>
        <w:t xml:space="preserve"> </w:t>
      </w:r>
      <w:r w:rsidRPr="00A55DB1">
        <w:rPr>
          <w:sz w:val="18"/>
        </w:rPr>
        <w:t>Tutanak</w:t>
      </w:r>
      <w:r w:rsidRPr="00A55DB1" w:rsidR="0030183B">
        <w:rPr>
          <w:sz w:val="18"/>
        </w:rPr>
        <w:t xml:space="preserve"> </w:t>
      </w:r>
      <w:r w:rsidRPr="00A55DB1">
        <w:rPr>
          <w:sz w:val="18"/>
        </w:rPr>
        <w:t>burada</w:t>
      </w:r>
      <w:r w:rsidRPr="00A55DB1" w:rsidR="0030183B">
        <w:rPr>
          <w:sz w:val="18"/>
        </w:rPr>
        <w:t xml:space="preserve"> </w:t>
      </w:r>
      <w:r w:rsidRPr="00A55DB1">
        <w:rPr>
          <w:sz w:val="18"/>
        </w:rPr>
        <w:t>ya!</w:t>
      </w:r>
      <w:r w:rsidRPr="00A55DB1" w:rsidR="0030183B">
        <w:rPr>
          <w:sz w:val="18"/>
        </w:rPr>
        <w:t xml:space="preserve"> </w:t>
      </w:r>
      <w:r w:rsidRPr="00A55DB1">
        <w:rPr>
          <w:sz w:val="18"/>
        </w:rPr>
        <w:t>Şimdi,</w:t>
      </w:r>
      <w:r w:rsidRPr="00A55DB1" w:rsidR="0030183B">
        <w:rPr>
          <w:sz w:val="18"/>
        </w:rPr>
        <w:t xml:space="preserve"> </w:t>
      </w:r>
      <w:r w:rsidRPr="00A55DB1">
        <w:rPr>
          <w:sz w:val="18"/>
        </w:rPr>
        <w:t>bu</w:t>
      </w:r>
      <w:r w:rsidRPr="00A55DB1" w:rsidR="0030183B">
        <w:rPr>
          <w:sz w:val="18"/>
        </w:rPr>
        <w:t xml:space="preserve"> </w:t>
      </w:r>
      <w:r w:rsidRPr="00A55DB1">
        <w:rPr>
          <w:sz w:val="18"/>
        </w:rPr>
        <w:t>insan</w:t>
      </w:r>
      <w:r w:rsidRPr="00A55DB1" w:rsidR="0030183B">
        <w:rPr>
          <w:sz w:val="18"/>
        </w:rPr>
        <w:t xml:space="preserve"> </w:t>
      </w:r>
      <w:r w:rsidRPr="00A55DB1">
        <w:rPr>
          <w:sz w:val="18"/>
        </w:rPr>
        <w:t>bu</w:t>
      </w:r>
      <w:r w:rsidRPr="00A55DB1" w:rsidR="0030183B">
        <w:rPr>
          <w:sz w:val="18"/>
        </w:rPr>
        <w:t xml:space="preserve"> </w:t>
      </w:r>
      <w:r w:rsidRPr="00A55DB1">
        <w:rPr>
          <w:sz w:val="18"/>
        </w:rPr>
        <w:t>sözünü</w:t>
      </w:r>
      <w:r w:rsidRPr="00A55DB1" w:rsidR="0030183B">
        <w:rPr>
          <w:sz w:val="18"/>
        </w:rPr>
        <w:t xml:space="preserve"> </w:t>
      </w:r>
      <w:r w:rsidRPr="00A55DB1">
        <w:rPr>
          <w:sz w:val="18"/>
        </w:rPr>
        <w:t>yiyor.</w:t>
      </w:r>
      <w:r w:rsidRPr="00A55DB1" w:rsidR="0030183B">
        <w:rPr>
          <w:sz w:val="18"/>
        </w:rPr>
        <w:t xml:space="preserve"> </w:t>
      </w:r>
      <w:r w:rsidRPr="00A55DB1">
        <w:rPr>
          <w:sz w:val="18"/>
        </w:rPr>
        <w:t>Niye?</w:t>
      </w:r>
      <w:r w:rsidRPr="00A55DB1" w:rsidR="0030183B">
        <w:rPr>
          <w:sz w:val="18"/>
        </w:rPr>
        <w:t xml:space="preserve"> </w:t>
      </w:r>
      <w:r w:rsidRPr="00A55DB1">
        <w:rPr>
          <w:sz w:val="18"/>
        </w:rPr>
        <w:t>Talimat</w:t>
      </w:r>
      <w:r w:rsidRPr="00A55DB1" w:rsidR="0030183B">
        <w:rPr>
          <w:sz w:val="18"/>
        </w:rPr>
        <w:t xml:space="preserve"> </w:t>
      </w:r>
      <w:r w:rsidRPr="00A55DB1">
        <w:rPr>
          <w:sz w:val="18"/>
        </w:rPr>
        <w:t>geliyor.</w:t>
      </w:r>
      <w:r w:rsidRPr="00A55DB1" w:rsidR="0030183B">
        <w:rPr>
          <w:sz w:val="18"/>
        </w:rPr>
        <w:t xml:space="preserve"> </w:t>
      </w:r>
      <w:r w:rsidRPr="00A55DB1">
        <w:rPr>
          <w:sz w:val="18"/>
        </w:rPr>
        <w:t>Allah</w:t>
      </w:r>
      <w:r w:rsidRPr="00A55DB1" w:rsidR="0030183B">
        <w:rPr>
          <w:sz w:val="18"/>
        </w:rPr>
        <w:t xml:space="preserve"> </w:t>
      </w:r>
      <w:r w:rsidRPr="00A55DB1">
        <w:rPr>
          <w:sz w:val="18"/>
        </w:rPr>
        <w:t>aşkına,</w:t>
      </w:r>
      <w:r w:rsidRPr="00A55DB1" w:rsidR="0030183B">
        <w:rPr>
          <w:sz w:val="18"/>
        </w:rPr>
        <w:t xml:space="preserve"> </w:t>
      </w:r>
      <w:r w:rsidRPr="00A55DB1">
        <w:rPr>
          <w:sz w:val="18"/>
        </w:rPr>
        <w:t>sizin</w:t>
      </w:r>
      <w:r w:rsidRPr="00A55DB1" w:rsidR="0030183B">
        <w:rPr>
          <w:sz w:val="18"/>
        </w:rPr>
        <w:t xml:space="preserve"> </w:t>
      </w:r>
      <w:r w:rsidRPr="00A55DB1">
        <w:rPr>
          <w:sz w:val="18"/>
        </w:rPr>
        <w:t>vicdanınız</w:t>
      </w:r>
      <w:r w:rsidRPr="00A55DB1" w:rsidR="0030183B">
        <w:rPr>
          <w:sz w:val="18"/>
        </w:rPr>
        <w:t xml:space="preserve"> </w:t>
      </w:r>
      <w:r w:rsidRPr="00A55DB1">
        <w:rPr>
          <w:sz w:val="18"/>
        </w:rPr>
        <w:t>buna</w:t>
      </w:r>
      <w:r w:rsidRPr="00A55DB1" w:rsidR="0030183B">
        <w:rPr>
          <w:sz w:val="18"/>
        </w:rPr>
        <w:t xml:space="preserve"> </w:t>
      </w:r>
      <w:r w:rsidRPr="00A55DB1">
        <w:rPr>
          <w:sz w:val="18"/>
        </w:rPr>
        <w:t>el</w:t>
      </w:r>
      <w:r w:rsidRPr="00A55DB1" w:rsidR="0030183B">
        <w:rPr>
          <w:sz w:val="18"/>
        </w:rPr>
        <w:t xml:space="preserve"> </w:t>
      </w:r>
      <w:r w:rsidRPr="00A55DB1">
        <w:rPr>
          <w:sz w:val="18"/>
        </w:rPr>
        <w:t>veriyor</w:t>
      </w:r>
      <w:r w:rsidRPr="00A55DB1" w:rsidR="0030183B">
        <w:rPr>
          <w:sz w:val="18"/>
        </w:rPr>
        <w:t xml:space="preserve"> </w:t>
      </w:r>
      <w:r w:rsidRPr="00A55DB1">
        <w:rPr>
          <w:sz w:val="18"/>
        </w:rPr>
        <w:t>mu</w:t>
      </w:r>
      <w:r w:rsidRPr="00A55DB1" w:rsidR="0030183B">
        <w:rPr>
          <w:sz w:val="18"/>
        </w:rPr>
        <w:t xml:space="preserve"> </w:t>
      </w:r>
      <w:r w:rsidRPr="00A55DB1">
        <w:rPr>
          <w:sz w:val="18"/>
        </w:rPr>
        <w:t>yani?</w:t>
      </w:r>
      <w:r w:rsidRPr="00A55DB1" w:rsidR="0030183B">
        <w:rPr>
          <w:sz w:val="18"/>
        </w:rPr>
        <w:t xml:space="preserve"> </w:t>
      </w:r>
      <w:r w:rsidRPr="00A55DB1">
        <w:rPr>
          <w:sz w:val="18"/>
        </w:rPr>
        <w:t>Bu</w:t>
      </w:r>
      <w:r w:rsidRPr="00A55DB1" w:rsidR="0030183B">
        <w:rPr>
          <w:sz w:val="18"/>
        </w:rPr>
        <w:t xml:space="preserve"> </w:t>
      </w:r>
      <w:r w:rsidRPr="00A55DB1">
        <w:rPr>
          <w:sz w:val="18"/>
        </w:rPr>
        <w:t>mesele,</w:t>
      </w:r>
      <w:r w:rsidRPr="00A55DB1" w:rsidR="0030183B">
        <w:rPr>
          <w:sz w:val="18"/>
        </w:rPr>
        <w:t xml:space="preserve"> </w:t>
      </w:r>
      <w:r w:rsidRPr="00A55DB1">
        <w:rPr>
          <w:sz w:val="18"/>
        </w:rPr>
        <w:t>Enis</w:t>
      </w:r>
      <w:r w:rsidRPr="00A55DB1" w:rsidR="0030183B">
        <w:rPr>
          <w:sz w:val="18"/>
        </w:rPr>
        <w:t xml:space="preserve"> </w:t>
      </w:r>
      <w:r w:rsidRPr="00A55DB1">
        <w:rPr>
          <w:sz w:val="18"/>
        </w:rPr>
        <w:t>Berberoğlu</w:t>
      </w:r>
      <w:r w:rsidRPr="00A55DB1" w:rsidR="0030183B">
        <w:rPr>
          <w:sz w:val="18"/>
        </w:rPr>
        <w:t xml:space="preserve"> </w:t>
      </w:r>
      <w:r w:rsidRPr="00A55DB1">
        <w:rPr>
          <w:sz w:val="18"/>
        </w:rPr>
        <w:t>meselesi</w:t>
      </w:r>
      <w:r w:rsidRPr="00A55DB1" w:rsidR="0030183B">
        <w:rPr>
          <w:sz w:val="18"/>
        </w:rPr>
        <w:t xml:space="preserve"> </w:t>
      </w:r>
      <w:r w:rsidRPr="00A55DB1">
        <w:rPr>
          <w:sz w:val="18"/>
        </w:rPr>
        <w:t>ya</w:t>
      </w:r>
      <w:r w:rsidRPr="00A55DB1" w:rsidR="0030183B">
        <w:rPr>
          <w:sz w:val="18"/>
        </w:rPr>
        <w:t xml:space="preserve"> </w:t>
      </w:r>
      <w:r w:rsidRPr="00A55DB1">
        <w:rPr>
          <w:sz w:val="18"/>
        </w:rPr>
        <w:t>da</w:t>
      </w:r>
      <w:r w:rsidRPr="00A55DB1" w:rsidR="0030183B">
        <w:rPr>
          <w:sz w:val="18"/>
        </w:rPr>
        <w:t xml:space="preserve"> </w:t>
      </w:r>
      <w:r w:rsidRPr="00A55DB1">
        <w:rPr>
          <w:sz w:val="18"/>
        </w:rPr>
        <w:t>A,</w:t>
      </w:r>
      <w:r w:rsidRPr="00A55DB1" w:rsidR="0030183B">
        <w:rPr>
          <w:sz w:val="18"/>
        </w:rPr>
        <w:t xml:space="preserve"> </w:t>
      </w:r>
      <w:r w:rsidRPr="00A55DB1">
        <w:rPr>
          <w:sz w:val="18"/>
        </w:rPr>
        <w:t>B,</w:t>
      </w:r>
      <w:r w:rsidRPr="00A55DB1" w:rsidR="0030183B">
        <w:rPr>
          <w:sz w:val="18"/>
        </w:rPr>
        <w:t xml:space="preserve"> </w:t>
      </w:r>
      <w:r w:rsidRPr="00A55DB1">
        <w:rPr>
          <w:sz w:val="18"/>
        </w:rPr>
        <w:t>C</w:t>
      </w:r>
      <w:r w:rsidRPr="00A55DB1" w:rsidR="0030183B">
        <w:rPr>
          <w:sz w:val="18"/>
        </w:rPr>
        <w:t xml:space="preserve"> </w:t>
      </w:r>
      <w:r w:rsidRPr="00A55DB1">
        <w:rPr>
          <w:sz w:val="18"/>
        </w:rPr>
        <w:t>meselesi</w:t>
      </w:r>
      <w:r w:rsidRPr="00A55DB1" w:rsidR="0030183B">
        <w:rPr>
          <w:sz w:val="18"/>
        </w:rPr>
        <w:t xml:space="preserve"> </w:t>
      </w:r>
      <w:r w:rsidRPr="00A55DB1">
        <w:rPr>
          <w:sz w:val="18"/>
        </w:rPr>
        <w:t>değil;</w:t>
      </w:r>
      <w:r w:rsidRPr="00A55DB1" w:rsidR="0030183B">
        <w:rPr>
          <w:sz w:val="18"/>
        </w:rPr>
        <w:t xml:space="preserve"> </w:t>
      </w:r>
      <w:r w:rsidRPr="00A55DB1">
        <w:rPr>
          <w:sz w:val="18"/>
        </w:rPr>
        <w:t>Parlamentonun</w:t>
      </w:r>
      <w:r w:rsidRPr="00A55DB1" w:rsidR="0030183B">
        <w:rPr>
          <w:sz w:val="18"/>
        </w:rPr>
        <w:t xml:space="preserve"> </w:t>
      </w:r>
      <w:r w:rsidRPr="00A55DB1">
        <w:rPr>
          <w:sz w:val="18"/>
        </w:rPr>
        <w:t>hukukunu</w:t>
      </w:r>
      <w:r w:rsidRPr="00A55DB1" w:rsidR="0030183B">
        <w:rPr>
          <w:sz w:val="18"/>
        </w:rPr>
        <w:t xml:space="preserve"> </w:t>
      </w:r>
      <w:r w:rsidRPr="00A55DB1">
        <w:rPr>
          <w:sz w:val="18"/>
        </w:rPr>
        <w:t>koruyun,</w:t>
      </w:r>
      <w:r w:rsidRPr="00A55DB1" w:rsidR="0030183B">
        <w:rPr>
          <w:sz w:val="18"/>
        </w:rPr>
        <w:t xml:space="preserve"> </w:t>
      </w:r>
      <w:r w:rsidRPr="00A55DB1">
        <w:rPr>
          <w:sz w:val="18"/>
        </w:rPr>
        <w:t>kendi</w:t>
      </w:r>
      <w:r w:rsidRPr="00A55DB1" w:rsidR="0030183B">
        <w:rPr>
          <w:sz w:val="18"/>
        </w:rPr>
        <w:t xml:space="preserve"> </w:t>
      </w:r>
      <w:r w:rsidRPr="00A55DB1">
        <w:rPr>
          <w:sz w:val="18"/>
        </w:rPr>
        <w:t>hukukunuzu</w:t>
      </w:r>
      <w:r w:rsidRPr="00A55DB1" w:rsidR="0030183B">
        <w:rPr>
          <w:sz w:val="18"/>
        </w:rPr>
        <w:t xml:space="preserve"> </w:t>
      </w:r>
      <w:r w:rsidRPr="00A55DB1">
        <w:rPr>
          <w:sz w:val="18"/>
        </w:rPr>
        <w:t>koruyun.</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Değerli</w:t>
      </w:r>
      <w:r w:rsidRPr="00A55DB1" w:rsidR="0030183B">
        <w:rPr>
          <w:sz w:val="18"/>
        </w:rPr>
        <w:t xml:space="preserve"> </w:t>
      </w:r>
      <w:r w:rsidRPr="00A55DB1">
        <w:rPr>
          <w:sz w:val="18"/>
        </w:rPr>
        <w:t>arkadaşlar,</w:t>
      </w:r>
      <w:r w:rsidRPr="00A55DB1" w:rsidR="0030183B">
        <w:rPr>
          <w:sz w:val="18"/>
        </w:rPr>
        <w:t xml:space="preserve"> </w:t>
      </w:r>
      <w:r w:rsidRPr="00A55DB1">
        <w:rPr>
          <w:sz w:val="18"/>
        </w:rPr>
        <w:t>dokunulmazlığa</w:t>
      </w:r>
      <w:r w:rsidRPr="00A55DB1" w:rsidR="0030183B">
        <w:rPr>
          <w:sz w:val="18"/>
        </w:rPr>
        <w:t xml:space="preserve"> </w:t>
      </w:r>
      <w:r w:rsidRPr="00A55DB1">
        <w:rPr>
          <w:sz w:val="18"/>
        </w:rPr>
        <w:t>ilişkin</w:t>
      </w:r>
      <w:r w:rsidRPr="00A55DB1" w:rsidR="0030183B">
        <w:rPr>
          <w:sz w:val="18"/>
        </w:rPr>
        <w:t xml:space="preserve"> </w:t>
      </w:r>
      <w:r w:rsidRPr="00A55DB1">
        <w:rPr>
          <w:sz w:val="18"/>
        </w:rPr>
        <w:t>söylenecek</w:t>
      </w:r>
      <w:r w:rsidRPr="00A55DB1" w:rsidR="0030183B">
        <w:rPr>
          <w:sz w:val="18"/>
        </w:rPr>
        <w:t xml:space="preserve"> </w:t>
      </w:r>
      <w:r w:rsidRPr="00A55DB1">
        <w:rPr>
          <w:sz w:val="18"/>
        </w:rPr>
        <w:t>onlarca</w:t>
      </w:r>
      <w:r w:rsidRPr="00A55DB1" w:rsidR="0030183B">
        <w:rPr>
          <w:sz w:val="18"/>
        </w:rPr>
        <w:t xml:space="preserve"> </w:t>
      </w:r>
      <w:r w:rsidRPr="00A55DB1">
        <w:rPr>
          <w:sz w:val="18"/>
        </w:rPr>
        <w:t>şey</w:t>
      </w:r>
      <w:r w:rsidRPr="00A55DB1" w:rsidR="0030183B">
        <w:rPr>
          <w:sz w:val="18"/>
        </w:rPr>
        <w:t xml:space="preserve"> </w:t>
      </w:r>
      <w:r w:rsidRPr="00A55DB1">
        <w:rPr>
          <w:sz w:val="18"/>
        </w:rPr>
        <w:t>var,</w:t>
      </w:r>
      <w:r w:rsidRPr="00A55DB1" w:rsidR="0030183B">
        <w:rPr>
          <w:sz w:val="18"/>
        </w:rPr>
        <w:t xml:space="preserve"> </w:t>
      </w:r>
      <w:r w:rsidRPr="00A55DB1">
        <w:rPr>
          <w:sz w:val="18"/>
        </w:rPr>
        <w:t>zamanı</w:t>
      </w:r>
      <w:r w:rsidRPr="00A55DB1" w:rsidR="0030183B">
        <w:rPr>
          <w:sz w:val="18"/>
        </w:rPr>
        <w:t xml:space="preserve"> </w:t>
      </w:r>
      <w:r w:rsidRPr="00A55DB1">
        <w:rPr>
          <w:sz w:val="18"/>
        </w:rPr>
        <w:t>geldikçe</w:t>
      </w:r>
      <w:r w:rsidRPr="00A55DB1" w:rsidR="0030183B">
        <w:rPr>
          <w:sz w:val="18"/>
        </w:rPr>
        <w:t xml:space="preserve"> </w:t>
      </w:r>
      <w:r w:rsidRPr="00A55DB1">
        <w:rPr>
          <w:sz w:val="18"/>
        </w:rPr>
        <w:t>konuşmak</w:t>
      </w:r>
      <w:r w:rsidRPr="00A55DB1" w:rsidR="0030183B">
        <w:rPr>
          <w:sz w:val="18"/>
        </w:rPr>
        <w:t xml:space="preserve"> </w:t>
      </w:r>
      <w:r w:rsidRPr="00A55DB1">
        <w:rPr>
          <w:sz w:val="18"/>
        </w:rPr>
        <w:t>lazım,</w:t>
      </w:r>
      <w:r w:rsidRPr="00A55DB1" w:rsidR="0030183B">
        <w:rPr>
          <w:sz w:val="18"/>
        </w:rPr>
        <w:t xml:space="preserve"> </w:t>
      </w:r>
      <w:r w:rsidRPr="00A55DB1">
        <w:rPr>
          <w:sz w:val="18"/>
        </w:rPr>
        <w:t>dünya</w:t>
      </w:r>
      <w:r w:rsidRPr="00A55DB1" w:rsidR="0030183B">
        <w:rPr>
          <w:sz w:val="18"/>
        </w:rPr>
        <w:t xml:space="preserve"> </w:t>
      </w:r>
      <w:r w:rsidRPr="00A55DB1">
        <w:rPr>
          <w:sz w:val="18"/>
        </w:rPr>
        <w:t>örneklerini</w:t>
      </w:r>
      <w:r w:rsidRPr="00A55DB1" w:rsidR="0030183B">
        <w:rPr>
          <w:sz w:val="18"/>
        </w:rPr>
        <w:t xml:space="preserve"> </w:t>
      </w:r>
      <w:r w:rsidRPr="00A55DB1">
        <w:rPr>
          <w:sz w:val="18"/>
        </w:rPr>
        <w:t>anlatmak</w:t>
      </w:r>
      <w:r w:rsidRPr="00A55DB1" w:rsidR="0030183B">
        <w:rPr>
          <w:sz w:val="18"/>
        </w:rPr>
        <w:t xml:space="preserve"> </w:t>
      </w:r>
      <w:r w:rsidRPr="00A55DB1">
        <w:rPr>
          <w:sz w:val="18"/>
        </w:rPr>
        <w:t>lazım</w:t>
      </w:r>
      <w:r w:rsidRPr="00A55DB1" w:rsidR="0030183B">
        <w:rPr>
          <w:sz w:val="18"/>
        </w:rPr>
        <w:t xml:space="preserve"> </w:t>
      </w:r>
      <w:r w:rsidRPr="00A55DB1">
        <w:rPr>
          <w:sz w:val="18"/>
        </w:rPr>
        <w:t>ama</w:t>
      </w:r>
      <w:r w:rsidRPr="00A55DB1" w:rsidR="0030183B">
        <w:rPr>
          <w:sz w:val="18"/>
        </w:rPr>
        <w:t xml:space="preserve"> </w:t>
      </w:r>
      <w:r w:rsidRPr="00A55DB1">
        <w:rPr>
          <w:sz w:val="18"/>
        </w:rPr>
        <w:t>emin</w:t>
      </w:r>
      <w:r w:rsidRPr="00A55DB1" w:rsidR="0030183B">
        <w:rPr>
          <w:sz w:val="18"/>
        </w:rPr>
        <w:t xml:space="preserve"> </w:t>
      </w:r>
      <w:r w:rsidRPr="00A55DB1">
        <w:rPr>
          <w:sz w:val="18"/>
        </w:rPr>
        <w:t>olun,</w:t>
      </w:r>
      <w:r w:rsidRPr="00A55DB1" w:rsidR="0030183B">
        <w:rPr>
          <w:sz w:val="18"/>
        </w:rPr>
        <w:t xml:space="preserve"> </w:t>
      </w:r>
      <w:r w:rsidRPr="00A55DB1">
        <w:rPr>
          <w:sz w:val="18"/>
        </w:rPr>
        <w:t>Türkiye</w:t>
      </w:r>
      <w:r w:rsidRPr="00A55DB1" w:rsidR="0030183B">
        <w:rPr>
          <w:sz w:val="18"/>
        </w:rPr>
        <w:t xml:space="preserve"> </w:t>
      </w:r>
      <w:r w:rsidRPr="00A55DB1">
        <w:rPr>
          <w:sz w:val="18"/>
        </w:rPr>
        <w:t>boşuna</w:t>
      </w:r>
      <w:r w:rsidRPr="00A55DB1" w:rsidR="0030183B">
        <w:rPr>
          <w:sz w:val="18"/>
        </w:rPr>
        <w:t xml:space="preserve"> </w:t>
      </w:r>
      <w:r w:rsidRPr="00A55DB1">
        <w:rPr>
          <w:sz w:val="18"/>
        </w:rPr>
        <w:t>zaman</w:t>
      </w:r>
      <w:r w:rsidRPr="00A55DB1" w:rsidR="0030183B">
        <w:rPr>
          <w:sz w:val="18"/>
        </w:rPr>
        <w:t xml:space="preserve"> </w:t>
      </w:r>
      <w:r w:rsidRPr="00A55DB1">
        <w:rPr>
          <w:sz w:val="18"/>
        </w:rPr>
        <w:t>kaybediyor.</w:t>
      </w:r>
      <w:r w:rsidRPr="00A55DB1" w:rsidR="0030183B">
        <w:rPr>
          <w:sz w:val="18"/>
        </w:rPr>
        <w:t xml:space="preserve"> </w:t>
      </w:r>
      <w:r w:rsidRPr="00A55DB1">
        <w:rPr>
          <w:sz w:val="18"/>
        </w:rPr>
        <w:t>Ne</w:t>
      </w:r>
      <w:r w:rsidRPr="00A55DB1" w:rsidR="0030183B">
        <w:rPr>
          <w:sz w:val="18"/>
        </w:rPr>
        <w:t xml:space="preserve"> </w:t>
      </w:r>
      <w:r w:rsidRPr="00A55DB1">
        <w:rPr>
          <w:sz w:val="18"/>
        </w:rPr>
        <w:t>yaptığınızı</w:t>
      </w:r>
      <w:r w:rsidRPr="00A55DB1" w:rsidR="0030183B">
        <w:rPr>
          <w:sz w:val="18"/>
        </w:rPr>
        <w:t xml:space="preserve"> </w:t>
      </w:r>
      <w:r w:rsidRPr="00A55DB1">
        <w:rPr>
          <w:sz w:val="18"/>
        </w:rPr>
        <w:t>bilmiyorsunuz</w:t>
      </w:r>
      <w:r w:rsidRPr="00A55DB1" w:rsidR="0030183B">
        <w:rPr>
          <w:sz w:val="18"/>
        </w:rPr>
        <w:t xml:space="preserve"> </w:t>
      </w:r>
      <w:r w:rsidRPr="00A55DB1">
        <w:rPr>
          <w:sz w:val="18"/>
        </w:rPr>
        <w:t>bence.</w:t>
      </w:r>
      <w:r w:rsidRPr="00A55DB1" w:rsidR="0030183B">
        <w:rPr>
          <w:sz w:val="18"/>
        </w:rPr>
        <w:t xml:space="preserve"> </w:t>
      </w:r>
      <w:r w:rsidRPr="00A55DB1">
        <w:rPr>
          <w:sz w:val="18"/>
        </w:rPr>
        <w:t>Her</w:t>
      </w:r>
      <w:r w:rsidRPr="00A55DB1" w:rsidR="0030183B">
        <w:rPr>
          <w:sz w:val="18"/>
        </w:rPr>
        <w:t xml:space="preserve"> </w:t>
      </w:r>
      <w:r w:rsidRPr="00A55DB1">
        <w:rPr>
          <w:sz w:val="18"/>
        </w:rPr>
        <w:t>gün</w:t>
      </w:r>
      <w:r w:rsidRPr="00A55DB1" w:rsidR="0030183B">
        <w:rPr>
          <w:sz w:val="18"/>
        </w:rPr>
        <w:t xml:space="preserve"> </w:t>
      </w:r>
      <w:r w:rsidRPr="00A55DB1">
        <w:rPr>
          <w:sz w:val="18"/>
        </w:rPr>
        <w:t>uyanıyorsunuz</w:t>
      </w:r>
      <w:r w:rsidRPr="00A55DB1" w:rsidR="0030183B">
        <w:rPr>
          <w:sz w:val="18"/>
        </w:rPr>
        <w:t xml:space="preserve"> </w:t>
      </w:r>
      <w:r w:rsidRPr="00A55DB1">
        <w:rPr>
          <w:sz w:val="18"/>
        </w:rPr>
        <w:t>-bir</w:t>
      </w:r>
      <w:r w:rsidRPr="00A55DB1" w:rsidR="0030183B">
        <w:rPr>
          <w:sz w:val="18"/>
        </w:rPr>
        <w:t xml:space="preserve"> </w:t>
      </w:r>
      <w:r w:rsidRPr="00A55DB1">
        <w:rPr>
          <w:sz w:val="18"/>
        </w:rPr>
        <w:t>ülke</w:t>
      </w:r>
      <w:r w:rsidRPr="00A55DB1" w:rsidR="0030183B">
        <w:rPr>
          <w:sz w:val="18"/>
        </w:rPr>
        <w:t xml:space="preserve"> </w:t>
      </w:r>
      <w:r w:rsidRPr="00A55DB1">
        <w:rPr>
          <w:sz w:val="18"/>
        </w:rPr>
        <w:t>düşünün-</w:t>
      </w:r>
      <w:r w:rsidRPr="00A55DB1" w:rsidR="0030183B">
        <w:rPr>
          <w:sz w:val="18"/>
        </w:rPr>
        <w:t xml:space="preserve"> </w:t>
      </w:r>
      <w:r w:rsidRPr="00A55DB1">
        <w:rPr>
          <w:sz w:val="18"/>
        </w:rPr>
        <w:t>bakıyorsunuz,</w:t>
      </w:r>
      <w:r w:rsidRPr="00A55DB1" w:rsidR="0030183B">
        <w:rPr>
          <w:sz w:val="18"/>
        </w:rPr>
        <w:t xml:space="preserve"> </w:t>
      </w:r>
      <w:r w:rsidRPr="00A55DB1">
        <w:rPr>
          <w:sz w:val="18"/>
        </w:rPr>
        <w:t>bir</w:t>
      </w:r>
      <w:r w:rsidRPr="00A55DB1" w:rsidR="0030183B">
        <w:rPr>
          <w:sz w:val="18"/>
        </w:rPr>
        <w:t xml:space="preserve"> </w:t>
      </w:r>
      <w:r w:rsidRPr="00A55DB1">
        <w:rPr>
          <w:sz w:val="18"/>
        </w:rPr>
        <w:t>gazeteci</w:t>
      </w:r>
      <w:r w:rsidRPr="00A55DB1" w:rsidR="0030183B">
        <w:rPr>
          <w:sz w:val="18"/>
        </w:rPr>
        <w:t xml:space="preserve"> </w:t>
      </w:r>
      <w:r w:rsidRPr="00A55DB1">
        <w:rPr>
          <w:sz w:val="18"/>
        </w:rPr>
        <w:t>“ajan”</w:t>
      </w:r>
      <w:r w:rsidRPr="00A55DB1" w:rsidR="0030183B">
        <w:rPr>
          <w:sz w:val="18"/>
        </w:rPr>
        <w:t xml:space="preserve"> </w:t>
      </w:r>
      <w:r w:rsidRPr="00A55DB1">
        <w:rPr>
          <w:sz w:val="18"/>
        </w:rPr>
        <w:t>diye</w:t>
      </w:r>
      <w:r w:rsidRPr="00A55DB1" w:rsidR="0030183B">
        <w:rPr>
          <w:sz w:val="18"/>
        </w:rPr>
        <w:t xml:space="preserve"> </w:t>
      </w:r>
      <w:r w:rsidRPr="00A55DB1">
        <w:rPr>
          <w:sz w:val="18"/>
        </w:rPr>
        <w:t>gözaltına</w:t>
      </w:r>
      <w:r w:rsidRPr="00A55DB1" w:rsidR="0030183B">
        <w:rPr>
          <w:sz w:val="18"/>
        </w:rPr>
        <w:t xml:space="preserve"> </w:t>
      </w:r>
      <w:r w:rsidRPr="00A55DB1">
        <w:rPr>
          <w:sz w:val="18"/>
        </w:rPr>
        <w:t>alınmış.</w:t>
      </w:r>
      <w:r w:rsidRPr="00A55DB1" w:rsidR="0030183B">
        <w:rPr>
          <w:sz w:val="18"/>
        </w:rPr>
        <w:t xml:space="preserve"> </w:t>
      </w:r>
      <w:r w:rsidRPr="00A55DB1">
        <w:rPr>
          <w:sz w:val="18"/>
        </w:rPr>
        <w:t>Haber</w:t>
      </w:r>
      <w:r w:rsidRPr="00A55DB1" w:rsidR="0030183B">
        <w:rPr>
          <w:sz w:val="18"/>
        </w:rPr>
        <w:t xml:space="preserve"> </w:t>
      </w:r>
      <w:r w:rsidRPr="00A55DB1">
        <w:rPr>
          <w:sz w:val="18"/>
        </w:rPr>
        <w:t>değeri</w:t>
      </w:r>
      <w:r w:rsidRPr="00A55DB1" w:rsidR="0030183B">
        <w:rPr>
          <w:sz w:val="18"/>
        </w:rPr>
        <w:t xml:space="preserve"> </w:t>
      </w:r>
      <w:r w:rsidRPr="00A55DB1">
        <w:rPr>
          <w:sz w:val="18"/>
        </w:rPr>
        <w:t>var</w:t>
      </w:r>
      <w:r w:rsidRPr="00A55DB1" w:rsidR="0030183B">
        <w:rPr>
          <w:sz w:val="18"/>
        </w:rPr>
        <w:t xml:space="preserve"> </w:t>
      </w:r>
      <w:r w:rsidRPr="00A55DB1">
        <w:rPr>
          <w:sz w:val="18"/>
        </w:rPr>
        <w:t>mı?</w:t>
      </w:r>
      <w:r w:rsidRPr="00A55DB1" w:rsidR="0030183B">
        <w:rPr>
          <w:sz w:val="18"/>
        </w:rPr>
        <w:t xml:space="preserve"> </w:t>
      </w:r>
      <w:r w:rsidRPr="00A55DB1">
        <w:rPr>
          <w:sz w:val="18"/>
        </w:rPr>
        <w:t>Var.</w:t>
      </w:r>
      <w:r w:rsidRPr="00A55DB1" w:rsidR="0030183B">
        <w:rPr>
          <w:sz w:val="18"/>
        </w:rPr>
        <w:t xml:space="preserve"> </w:t>
      </w:r>
      <w:r w:rsidRPr="00A55DB1">
        <w:rPr>
          <w:sz w:val="18"/>
        </w:rPr>
        <w:t>Siyasetçiler</w:t>
      </w:r>
      <w:r w:rsidRPr="00A55DB1" w:rsidR="0030183B">
        <w:rPr>
          <w:sz w:val="18"/>
        </w:rPr>
        <w:t xml:space="preserve"> </w:t>
      </w:r>
      <w:r w:rsidRPr="00A55DB1">
        <w:rPr>
          <w:sz w:val="18"/>
        </w:rPr>
        <w:t>araştırmalı</w:t>
      </w:r>
      <w:r w:rsidRPr="00A55DB1" w:rsidR="0030183B">
        <w:rPr>
          <w:sz w:val="18"/>
        </w:rPr>
        <w:t xml:space="preserve"> </w:t>
      </w:r>
      <w:r w:rsidRPr="00A55DB1">
        <w:rPr>
          <w:sz w:val="18"/>
        </w:rPr>
        <w:t>mı,</w:t>
      </w:r>
      <w:r w:rsidRPr="00A55DB1" w:rsidR="0030183B">
        <w:rPr>
          <w:sz w:val="18"/>
        </w:rPr>
        <w:t xml:space="preserve"> </w:t>
      </w:r>
      <w:r w:rsidRPr="00A55DB1">
        <w:rPr>
          <w:sz w:val="18"/>
        </w:rPr>
        <w:t>bakmalı</w:t>
      </w:r>
      <w:r w:rsidRPr="00A55DB1" w:rsidR="0030183B">
        <w:rPr>
          <w:sz w:val="18"/>
        </w:rPr>
        <w:t xml:space="preserve"> </w:t>
      </w:r>
      <w:r w:rsidRPr="00A55DB1">
        <w:rPr>
          <w:sz w:val="18"/>
        </w:rPr>
        <w:t>mı?</w:t>
      </w:r>
      <w:r w:rsidRPr="00A55DB1" w:rsidR="0030183B">
        <w:rPr>
          <w:sz w:val="18"/>
        </w:rPr>
        <w:t xml:space="preserve"> </w:t>
      </w:r>
      <w:r w:rsidRPr="00A55DB1">
        <w:rPr>
          <w:sz w:val="18"/>
        </w:rPr>
        <w:t>Araştırmalı.</w:t>
      </w:r>
      <w:r w:rsidRPr="00A55DB1" w:rsidR="0030183B">
        <w:rPr>
          <w:sz w:val="18"/>
        </w:rPr>
        <w:t xml:space="preserve"> </w:t>
      </w:r>
      <w:r w:rsidRPr="00A55DB1">
        <w:rPr>
          <w:sz w:val="18"/>
        </w:rPr>
        <w:t>İnanın,</w:t>
      </w:r>
      <w:r w:rsidRPr="00A55DB1" w:rsidR="0030183B">
        <w:rPr>
          <w:sz w:val="18"/>
        </w:rPr>
        <w:t xml:space="preserve"> </w:t>
      </w:r>
      <w:r w:rsidRPr="00A55DB1">
        <w:rPr>
          <w:sz w:val="18"/>
        </w:rPr>
        <w:t>artık</w:t>
      </w:r>
      <w:r w:rsidRPr="00A55DB1" w:rsidR="0030183B">
        <w:rPr>
          <w:sz w:val="18"/>
        </w:rPr>
        <w:t xml:space="preserve"> </w:t>
      </w:r>
      <w:r w:rsidRPr="00A55DB1">
        <w:rPr>
          <w:sz w:val="18"/>
        </w:rPr>
        <w:t>kimse</w:t>
      </w:r>
      <w:r w:rsidRPr="00A55DB1" w:rsidR="0030183B">
        <w:rPr>
          <w:sz w:val="18"/>
        </w:rPr>
        <w:t xml:space="preserve"> </w:t>
      </w:r>
      <w:r w:rsidRPr="00A55DB1">
        <w:rPr>
          <w:sz w:val="18"/>
        </w:rPr>
        <w:t>içeriğini</w:t>
      </w:r>
      <w:r w:rsidRPr="00A55DB1" w:rsidR="0030183B">
        <w:rPr>
          <w:sz w:val="18"/>
        </w:rPr>
        <w:t xml:space="preserve"> </w:t>
      </w:r>
      <w:r w:rsidRPr="00A55DB1">
        <w:rPr>
          <w:sz w:val="18"/>
        </w:rPr>
        <w:t>merak</w:t>
      </w:r>
      <w:r w:rsidRPr="00A55DB1" w:rsidR="0030183B">
        <w:rPr>
          <w:sz w:val="18"/>
        </w:rPr>
        <w:t xml:space="preserve"> </w:t>
      </w:r>
      <w:r w:rsidRPr="00A55DB1">
        <w:rPr>
          <w:sz w:val="18"/>
        </w:rPr>
        <w:t>etmiyor;</w:t>
      </w:r>
      <w:r w:rsidRPr="00A55DB1" w:rsidR="0030183B">
        <w:rPr>
          <w:sz w:val="18"/>
        </w:rPr>
        <w:t xml:space="preserve"> </w:t>
      </w:r>
      <w:r w:rsidRPr="00A55DB1">
        <w:rPr>
          <w:sz w:val="18"/>
        </w:rPr>
        <w:t>ben</w:t>
      </w:r>
      <w:r w:rsidRPr="00A55DB1" w:rsidR="0030183B">
        <w:rPr>
          <w:sz w:val="18"/>
        </w:rPr>
        <w:t xml:space="preserve"> </w:t>
      </w:r>
      <w:r w:rsidRPr="00A55DB1">
        <w:rPr>
          <w:sz w:val="18"/>
        </w:rPr>
        <w:t>o</w:t>
      </w:r>
      <w:r w:rsidRPr="00A55DB1" w:rsidR="0030183B">
        <w:rPr>
          <w:sz w:val="18"/>
        </w:rPr>
        <w:t xml:space="preserve"> </w:t>
      </w:r>
      <w:r w:rsidRPr="00A55DB1">
        <w:rPr>
          <w:sz w:val="18"/>
        </w:rPr>
        <w:t>dosyaların</w:t>
      </w:r>
      <w:r w:rsidRPr="00A55DB1" w:rsidR="0030183B">
        <w:rPr>
          <w:sz w:val="18"/>
        </w:rPr>
        <w:t xml:space="preserve"> </w:t>
      </w:r>
      <w:r w:rsidRPr="00A55DB1">
        <w:rPr>
          <w:sz w:val="18"/>
        </w:rPr>
        <w:t>çoğunu</w:t>
      </w:r>
      <w:r w:rsidRPr="00A55DB1" w:rsidR="0030183B">
        <w:rPr>
          <w:sz w:val="18"/>
        </w:rPr>
        <w:t xml:space="preserve"> </w:t>
      </w:r>
      <w:r w:rsidRPr="00A55DB1">
        <w:rPr>
          <w:sz w:val="18"/>
        </w:rPr>
        <w:t>okuyan</w:t>
      </w:r>
      <w:r w:rsidRPr="00A55DB1" w:rsidR="0030183B">
        <w:rPr>
          <w:sz w:val="18"/>
        </w:rPr>
        <w:t xml:space="preserve"> </w:t>
      </w:r>
      <w:r w:rsidRPr="00A55DB1">
        <w:rPr>
          <w:sz w:val="18"/>
        </w:rPr>
        <w:t>bir</w:t>
      </w:r>
      <w:r w:rsidRPr="00A55DB1" w:rsidR="0030183B">
        <w:rPr>
          <w:sz w:val="18"/>
        </w:rPr>
        <w:t xml:space="preserve"> </w:t>
      </w:r>
      <w:r w:rsidRPr="00A55DB1">
        <w:rPr>
          <w:sz w:val="18"/>
        </w:rPr>
        <w:t>milletvekiliyim,</w:t>
      </w:r>
      <w:r w:rsidRPr="00A55DB1" w:rsidR="0030183B">
        <w:rPr>
          <w:sz w:val="18"/>
        </w:rPr>
        <w:t xml:space="preserve"> </w:t>
      </w:r>
      <w:r w:rsidRPr="00A55DB1">
        <w:rPr>
          <w:sz w:val="18"/>
        </w:rPr>
        <w:t>hepsinde</w:t>
      </w:r>
      <w:r w:rsidRPr="00A55DB1" w:rsidR="0030183B">
        <w:rPr>
          <w:sz w:val="18"/>
        </w:rPr>
        <w:t xml:space="preserve"> </w:t>
      </w:r>
      <w:r w:rsidRPr="00A55DB1">
        <w:rPr>
          <w:sz w:val="18"/>
        </w:rPr>
        <w:t>benzer</w:t>
      </w:r>
      <w:r w:rsidRPr="00A55DB1" w:rsidR="0030183B">
        <w:rPr>
          <w:sz w:val="18"/>
        </w:rPr>
        <w:t xml:space="preserve"> </w:t>
      </w:r>
      <w:r w:rsidRPr="00A55DB1">
        <w:rPr>
          <w:sz w:val="18"/>
        </w:rPr>
        <w:t>durum,</w:t>
      </w:r>
      <w:r w:rsidRPr="00A55DB1" w:rsidR="0030183B">
        <w:rPr>
          <w:sz w:val="18"/>
        </w:rPr>
        <w:t xml:space="preserve"> </w:t>
      </w:r>
      <w:r w:rsidRPr="00A55DB1">
        <w:rPr>
          <w:sz w:val="18"/>
        </w:rPr>
        <w:t>artık</w:t>
      </w:r>
      <w:r w:rsidRPr="00A55DB1" w:rsidR="0030183B">
        <w:rPr>
          <w:sz w:val="18"/>
        </w:rPr>
        <w:t xml:space="preserve"> </w:t>
      </w:r>
      <w:r w:rsidRPr="00A55DB1">
        <w:rPr>
          <w:sz w:val="18"/>
        </w:rPr>
        <w:t>insanlar</w:t>
      </w:r>
      <w:r w:rsidRPr="00A55DB1" w:rsidR="0030183B">
        <w:rPr>
          <w:sz w:val="18"/>
        </w:rPr>
        <w:t xml:space="preserve"> </w:t>
      </w:r>
      <w:r w:rsidRPr="00A55DB1">
        <w:rPr>
          <w:sz w:val="18"/>
        </w:rPr>
        <w:t>merak</w:t>
      </w:r>
      <w:r w:rsidRPr="00A55DB1" w:rsidR="0030183B">
        <w:rPr>
          <w:sz w:val="18"/>
        </w:rPr>
        <w:t xml:space="preserve"> </w:t>
      </w:r>
      <w:r w:rsidRPr="00A55DB1">
        <w:rPr>
          <w:sz w:val="18"/>
        </w:rPr>
        <w:t>etmiyor.</w:t>
      </w:r>
      <w:r w:rsidRPr="00A55DB1" w:rsidR="0030183B">
        <w:rPr>
          <w:sz w:val="18"/>
        </w:rPr>
        <w:t xml:space="preserve"> </w:t>
      </w:r>
      <w:r w:rsidRPr="00A55DB1">
        <w:rPr>
          <w:sz w:val="18"/>
        </w:rPr>
        <w:t>Ya,</w:t>
      </w:r>
      <w:r w:rsidRPr="00A55DB1" w:rsidR="0030183B">
        <w:rPr>
          <w:sz w:val="18"/>
        </w:rPr>
        <w:t xml:space="preserve"> </w:t>
      </w:r>
      <w:r w:rsidRPr="00A55DB1">
        <w:rPr>
          <w:sz w:val="18"/>
        </w:rPr>
        <w:t>bir</w:t>
      </w:r>
      <w:r w:rsidRPr="00A55DB1" w:rsidR="0030183B">
        <w:rPr>
          <w:sz w:val="18"/>
        </w:rPr>
        <w:t xml:space="preserve"> </w:t>
      </w:r>
      <w:r w:rsidRPr="00A55DB1">
        <w:rPr>
          <w:sz w:val="18"/>
        </w:rPr>
        <w:t>ülkede</w:t>
      </w:r>
      <w:r w:rsidRPr="00A55DB1" w:rsidR="0030183B">
        <w:rPr>
          <w:sz w:val="18"/>
        </w:rPr>
        <w:t xml:space="preserve"> </w:t>
      </w:r>
      <w:r w:rsidRPr="00A55DB1">
        <w:rPr>
          <w:sz w:val="18"/>
        </w:rPr>
        <w:t>bu</w:t>
      </w:r>
      <w:r w:rsidRPr="00A55DB1" w:rsidR="0030183B">
        <w:rPr>
          <w:sz w:val="18"/>
        </w:rPr>
        <w:t xml:space="preserve"> </w:t>
      </w:r>
      <w:r w:rsidRPr="00A55DB1">
        <w:rPr>
          <w:sz w:val="18"/>
        </w:rPr>
        <w:t>kadar</w:t>
      </w:r>
      <w:r w:rsidRPr="00A55DB1" w:rsidR="0030183B">
        <w:rPr>
          <w:sz w:val="18"/>
        </w:rPr>
        <w:t xml:space="preserve"> </w:t>
      </w:r>
      <w:r w:rsidRPr="00A55DB1">
        <w:rPr>
          <w:sz w:val="18"/>
        </w:rPr>
        <w:t>ajan</w:t>
      </w:r>
      <w:r w:rsidRPr="00A55DB1" w:rsidR="0030183B">
        <w:rPr>
          <w:sz w:val="18"/>
        </w:rPr>
        <w:t xml:space="preserve"> </w:t>
      </w:r>
      <w:r w:rsidRPr="00A55DB1">
        <w:rPr>
          <w:sz w:val="18"/>
        </w:rPr>
        <w:t>olur</w:t>
      </w:r>
      <w:r w:rsidRPr="00A55DB1" w:rsidR="0030183B">
        <w:rPr>
          <w:sz w:val="18"/>
        </w:rPr>
        <w:t xml:space="preserve"> </w:t>
      </w:r>
      <w:r w:rsidRPr="00A55DB1">
        <w:rPr>
          <w:sz w:val="18"/>
        </w:rPr>
        <w:t>mu?</w:t>
      </w:r>
      <w:r w:rsidRPr="00A55DB1" w:rsidR="0030183B">
        <w:rPr>
          <w:sz w:val="18"/>
        </w:rPr>
        <w:t xml:space="preserve"> </w:t>
      </w:r>
      <w:r w:rsidRPr="00A55DB1">
        <w:rPr>
          <w:sz w:val="18"/>
        </w:rPr>
        <w:t>Bu</w:t>
      </w:r>
      <w:r w:rsidRPr="00A55DB1" w:rsidR="0030183B">
        <w:rPr>
          <w:sz w:val="18"/>
        </w:rPr>
        <w:t xml:space="preserve"> </w:t>
      </w:r>
      <w:r w:rsidRPr="00A55DB1">
        <w:rPr>
          <w:sz w:val="18"/>
        </w:rPr>
        <w:t>bütün</w:t>
      </w:r>
      <w:r w:rsidRPr="00A55DB1" w:rsidR="0030183B">
        <w:rPr>
          <w:sz w:val="18"/>
        </w:rPr>
        <w:t xml:space="preserve"> </w:t>
      </w:r>
      <w:r w:rsidRPr="00A55DB1">
        <w:rPr>
          <w:sz w:val="18"/>
        </w:rPr>
        <w:t>ajanlar</w:t>
      </w:r>
      <w:r w:rsidRPr="00A55DB1" w:rsidR="0030183B">
        <w:rPr>
          <w:sz w:val="18"/>
        </w:rPr>
        <w:t xml:space="preserve"> </w:t>
      </w:r>
      <w:r w:rsidRPr="00A55DB1">
        <w:rPr>
          <w:sz w:val="18"/>
        </w:rPr>
        <w:t>da</w:t>
      </w:r>
      <w:r w:rsidRPr="00A55DB1" w:rsidR="0030183B">
        <w:rPr>
          <w:sz w:val="18"/>
        </w:rPr>
        <w:t xml:space="preserve"> </w:t>
      </w:r>
      <w:r w:rsidRPr="00A55DB1">
        <w:rPr>
          <w:sz w:val="18"/>
        </w:rPr>
        <w:t>size</w:t>
      </w:r>
      <w:r w:rsidRPr="00A55DB1" w:rsidR="0030183B">
        <w:rPr>
          <w:sz w:val="18"/>
        </w:rPr>
        <w:t xml:space="preserve"> </w:t>
      </w:r>
      <w:r w:rsidRPr="00A55DB1">
        <w:rPr>
          <w:sz w:val="18"/>
        </w:rPr>
        <w:t>muhalifler</w:t>
      </w:r>
      <w:r w:rsidRPr="00A55DB1" w:rsidR="0030183B">
        <w:rPr>
          <w:sz w:val="18"/>
        </w:rPr>
        <w:t xml:space="preserve"> </w:t>
      </w:r>
      <w:r w:rsidRPr="00A55DB1">
        <w:rPr>
          <w:sz w:val="18"/>
        </w:rPr>
        <w:t>içinden</w:t>
      </w:r>
      <w:r w:rsidRPr="00A55DB1" w:rsidR="0030183B">
        <w:rPr>
          <w:sz w:val="18"/>
        </w:rPr>
        <w:t xml:space="preserve"> </w:t>
      </w:r>
      <w:r w:rsidRPr="00A55DB1">
        <w:rPr>
          <w:sz w:val="18"/>
        </w:rPr>
        <w:t>mi</w:t>
      </w:r>
      <w:r w:rsidRPr="00A55DB1" w:rsidR="0030183B">
        <w:rPr>
          <w:sz w:val="18"/>
        </w:rPr>
        <w:t xml:space="preserve"> </w:t>
      </w:r>
      <w:r w:rsidRPr="00A55DB1">
        <w:rPr>
          <w:sz w:val="18"/>
        </w:rPr>
        <w:t>çıkıyor?</w:t>
      </w:r>
      <w:r w:rsidRPr="00A55DB1" w:rsidR="0030183B">
        <w:rPr>
          <w:sz w:val="18"/>
        </w:rPr>
        <w:t xml:space="preserve"> </w:t>
      </w:r>
      <w:r w:rsidRPr="00A55DB1">
        <w:rPr>
          <w:sz w:val="18"/>
        </w:rPr>
        <w:t>Devlet</w:t>
      </w:r>
      <w:r w:rsidRPr="00A55DB1" w:rsidR="0030183B">
        <w:rPr>
          <w:sz w:val="18"/>
        </w:rPr>
        <w:t xml:space="preserve"> </w:t>
      </w:r>
      <w:r w:rsidRPr="00A55DB1">
        <w:rPr>
          <w:sz w:val="18"/>
        </w:rPr>
        <w:t>sırları</w:t>
      </w:r>
      <w:r w:rsidRPr="00A55DB1" w:rsidR="0030183B">
        <w:rPr>
          <w:sz w:val="18"/>
        </w:rPr>
        <w:t xml:space="preserve"> </w:t>
      </w:r>
      <w:r w:rsidRPr="00A55DB1">
        <w:rPr>
          <w:sz w:val="18"/>
        </w:rPr>
        <w:t>ortada</w:t>
      </w:r>
      <w:r w:rsidRPr="00A55DB1" w:rsidR="0030183B">
        <w:rPr>
          <w:sz w:val="18"/>
        </w:rPr>
        <w:t xml:space="preserve"> </w:t>
      </w:r>
      <w:r w:rsidRPr="00A55DB1">
        <w:rPr>
          <w:sz w:val="18"/>
        </w:rPr>
        <w:t>geziyor</w:t>
      </w:r>
      <w:r w:rsidRPr="00A55DB1" w:rsidR="0030183B">
        <w:rPr>
          <w:sz w:val="18"/>
        </w:rPr>
        <w:t xml:space="preserve"> </w:t>
      </w:r>
      <w:r w:rsidRPr="00A55DB1">
        <w:rPr>
          <w:sz w:val="18"/>
        </w:rPr>
        <w:t>da</w:t>
      </w:r>
      <w:r w:rsidRPr="00A55DB1" w:rsidR="0030183B">
        <w:rPr>
          <w:sz w:val="18"/>
        </w:rPr>
        <w:t xml:space="preserve"> </w:t>
      </w:r>
      <w:r w:rsidRPr="00A55DB1">
        <w:rPr>
          <w:sz w:val="18"/>
        </w:rPr>
        <w:t>bu</w:t>
      </w:r>
      <w:r w:rsidRPr="00A55DB1" w:rsidR="0030183B">
        <w:rPr>
          <w:sz w:val="18"/>
        </w:rPr>
        <w:t xml:space="preserve"> </w:t>
      </w:r>
      <w:r w:rsidRPr="00A55DB1">
        <w:rPr>
          <w:sz w:val="18"/>
        </w:rPr>
        <w:t>muhalif</w:t>
      </w:r>
      <w:r w:rsidRPr="00A55DB1" w:rsidR="0030183B">
        <w:rPr>
          <w:sz w:val="18"/>
        </w:rPr>
        <w:t xml:space="preserve"> </w:t>
      </w:r>
      <w:r w:rsidRPr="00A55DB1">
        <w:rPr>
          <w:sz w:val="18"/>
        </w:rPr>
        <w:t>gazetecilerin</w:t>
      </w:r>
      <w:r w:rsidRPr="00A55DB1" w:rsidR="0030183B">
        <w:rPr>
          <w:sz w:val="18"/>
        </w:rPr>
        <w:t xml:space="preserve"> </w:t>
      </w:r>
      <w:r w:rsidRPr="00A55DB1">
        <w:rPr>
          <w:sz w:val="18"/>
        </w:rPr>
        <w:t>elinde</w:t>
      </w:r>
      <w:r w:rsidRPr="00A55DB1" w:rsidR="0030183B">
        <w:rPr>
          <w:sz w:val="18"/>
        </w:rPr>
        <w:t xml:space="preserve"> </w:t>
      </w:r>
      <w:r w:rsidRPr="00A55DB1">
        <w:rPr>
          <w:sz w:val="18"/>
        </w:rPr>
        <w:t>mi</w:t>
      </w:r>
      <w:r w:rsidRPr="00A55DB1" w:rsidR="0030183B">
        <w:rPr>
          <w:sz w:val="18"/>
        </w:rPr>
        <w:t xml:space="preserve"> </w:t>
      </w:r>
      <w:r w:rsidRPr="00A55DB1">
        <w:rPr>
          <w:sz w:val="18"/>
        </w:rPr>
        <w:t>dolaşıyor</w:t>
      </w:r>
      <w:r w:rsidRPr="00A55DB1" w:rsidR="0030183B">
        <w:rPr>
          <w:sz w:val="18"/>
        </w:rPr>
        <w:t xml:space="preserve"> </w:t>
      </w:r>
      <w:r w:rsidRPr="00A55DB1">
        <w:rPr>
          <w:sz w:val="18"/>
        </w:rPr>
        <w:t>bunlar?</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r w:rsidRPr="00A55DB1">
        <w:rPr>
          <w:sz w:val="18"/>
        </w:rPr>
        <w:t>Ya,</w:t>
      </w:r>
      <w:r w:rsidRPr="00A55DB1" w:rsidR="0030183B">
        <w:rPr>
          <w:sz w:val="18"/>
        </w:rPr>
        <w:t xml:space="preserve"> </w:t>
      </w:r>
      <w:r w:rsidRPr="00A55DB1">
        <w:rPr>
          <w:sz w:val="18"/>
        </w:rPr>
        <w:t>bu</w:t>
      </w:r>
      <w:r w:rsidRPr="00A55DB1" w:rsidR="0030183B">
        <w:rPr>
          <w:sz w:val="18"/>
        </w:rPr>
        <w:t xml:space="preserve"> </w:t>
      </w:r>
      <w:r w:rsidRPr="00A55DB1">
        <w:rPr>
          <w:sz w:val="18"/>
        </w:rPr>
        <w:t>mantıksızlık,</w:t>
      </w:r>
      <w:r w:rsidRPr="00A55DB1" w:rsidR="0030183B">
        <w:rPr>
          <w:sz w:val="18"/>
        </w:rPr>
        <w:t xml:space="preserve"> </w:t>
      </w:r>
      <w:r w:rsidRPr="00A55DB1">
        <w:rPr>
          <w:sz w:val="18"/>
        </w:rPr>
        <w:t>mantıksızlık!</w:t>
      </w:r>
      <w:r w:rsidRPr="00A55DB1" w:rsidR="0030183B">
        <w:rPr>
          <w:sz w:val="18"/>
        </w:rPr>
        <w:t xml:space="preserve"> </w:t>
      </w:r>
      <w:r w:rsidRPr="00A55DB1">
        <w:rPr>
          <w:sz w:val="18"/>
        </w:rPr>
        <w:t>Artık</w:t>
      </w:r>
      <w:r w:rsidRPr="00A55DB1" w:rsidR="0030183B">
        <w:rPr>
          <w:sz w:val="18"/>
        </w:rPr>
        <w:t xml:space="preserve"> </w:t>
      </w:r>
      <w:r w:rsidRPr="00A55DB1">
        <w:rPr>
          <w:sz w:val="18"/>
        </w:rPr>
        <w:t>bu</w:t>
      </w:r>
      <w:r w:rsidRPr="00A55DB1" w:rsidR="0030183B">
        <w:rPr>
          <w:sz w:val="18"/>
        </w:rPr>
        <w:t xml:space="preserve"> </w:t>
      </w:r>
      <w:r w:rsidRPr="00A55DB1">
        <w:rPr>
          <w:sz w:val="18"/>
        </w:rPr>
        <w:t>saçmalığa</w:t>
      </w:r>
      <w:r w:rsidRPr="00A55DB1" w:rsidR="0030183B">
        <w:rPr>
          <w:sz w:val="18"/>
        </w:rPr>
        <w:t xml:space="preserve"> </w:t>
      </w:r>
      <w:r w:rsidRPr="00A55DB1">
        <w:rPr>
          <w:sz w:val="18"/>
        </w:rPr>
        <w:t>eyvallah</w:t>
      </w:r>
      <w:r w:rsidRPr="00A55DB1" w:rsidR="0030183B">
        <w:rPr>
          <w:sz w:val="18"/>
        </w:rPr>
        <w:t xml:space="preserve"> </w:t>
      </w:r>
      <w:r w:rsidRPr="00A55DB1">
        <w:rPr>
          <w:sz w:val="18"/>
        </w:rPr>
        <w:t>demeyin</w:t>
      </w:r>
      <w:r w:rsidRPr="00A55DB1" w:rsidR="0030183B">
        <w:rPr>
          <w:sz w:val="18"/>
        </w:rPr>
        <w:t xml:space="preserve"> </w:t>
      </w:r>
      <w:r w:rsidRPr="00A55DB1">
        <w:rPr>
          <w:sz w:val="18"/>
        </w:rPr>
        <w:t>ya!</w:t>
      </w:r>
      <w:r w:rsidRPr="00A55DB1" w:rsidR="0030183B">
        <w:rPr>
          <w:sz w:val="18"/>
        </w:rPr>
        <w:t xml:space="preserve"> </w:t>
      </w:r>
      <w:r w:rsidRPr="00A55DB1">
        <w:rPr>
          <w:sz w:val="18"/>
        </w:rPr>
        <w:t>Rezil</w:t>
      </w:r>
      <w:r w:rsidRPr="00A55DB1" w:rsidR="0030183B">
        <w:rPr>
          <w:sz w:val="18"/>
        </w:rPr>
        <w:t xml:space="preserve"> </w:t>
      </w:r>
      <w:r w:rsidRPr="00A55DB1">
        <w:rPr>
          <w:sz w:val="18"/>
        </w:rPr>
        <w:t>oluyorsunuz,</w:t>
      </w:r>
      <w:r w:rsidRPr="00A55DB1" w:rsidR="0030183B">
        <w:rPr>
          <w:sz w:val="18"/>
        </w:rPr>
        <w:t xml:space="preserve"> </w:t>
      </w:r>
      <w:r w:rsidRPr="00A55DB1">
        <w:rPr>
          <w:sz w:val="18"/>
        </w:rPr>
        <w:t>bakın</w:t>
      </w:r>
      <w:r w:rsidRPr="00A55DB1" w:rsidR="0030183B">
        <w:rPr>
          <w:sz w:val="18"/>
        </w:rPr>
        <w:t xml:space="preserve"> </w:t>
      </w:r>
      <w:r w:rsidRPr="00A55DB1">
        <w:rPr>
          <w:sz w:val="18"/>
        </w:rPr>
        <w:t>biz</w:t>
      </w:r>
      <w:r w:rsidRPr="00A55DB1" w:rsidR="0030183B">
        <w:rPr>
          <w:sz w:val="18"/>
        </w:rPr>
        <w:t xml:space="preserve"> </w:t>
      </w:r>
      <w:r w:rsidRPr="00A55DB1">
        <w:rPr>
          <w:sz w:val="18"/>
        </w:rPr>
        <w:t>de</w:t>
      </w:r>
      <w:r w:rsidRPr="00A55DB1" w:rsidR="0030183B">
        <w:rPr>
          <w:sz w:val="18"/>
        </w:rPr>
        <w:t xml:space="preserve"> </w:t>
      </w:r>
      <w:r w:rsidRPr="00A55DB1">
        <w:rPr>
          <w:sz w:val="18"/>
        </w:rPr>
        <w:t>sizin</w:t>
      </w:r>
      <w:r w:rsidRPr="00A55DB1" w:rsidR="0030183B">
        <w:rPr>
          <w:sz w:val="18"/>
        </w:rPr>
        <w:t xml:space="preserve"> </w:t>
      </w:r>
      <w:r w:rsidRPr="00A55DB1">
        <w:rPr>
          <w:sz w:val="18"/>
        </w:rPr>
        <w:t>yüzünüzden</w:t>
      </w:r>
      <w:r w:rsidRPr="00A55DB1" w:rsidR="0030183B">
        <w:rPr>
          <w:sz w:val="18"/>
        </w:rPr>
        <w:t xml:space="preserve"> </w:t>
      </w:r>
      <w:r w:rsidRPr="00A55DB1">
        <w:rPr>
          <w:sz w:val="18"/>
        </w:rPr>
        <w:t>dünyaya</w:t>
      </w:r>
      <w:r w:rsidRPr="00A55DB1" w:rsidR="0030183B">
        <w:rPr>
          <w:sz w:val="18"/>
        </w:rPr>
        <w:t xml:space="preserve"> </w:t>
      </w:r>
      <w:r w:rsidRPr="00A55DB1">
        <w:rPr>
          <w:sz w:val="18"/>
        </w:rPr>
        <w:t>rezil</w:t>
      </w:r>
      <w:r w:rsidRPr="00A55DB1" w:rsidR="0030183B">
        <w:rPr>
          <w:sz w:val="18"/>
        </w:rPr>
        <w:t xml:space="preserve"> </w:t>
      </w:r>
      <w:r w:rsidRPr="00A55DB1">
        <w:rPr>
          <w:sz w:val="18"/>
        </w:rPr>
        <w:t>oluyoruz.</w:t>
      </w:r>
      <w:r w:rsidRPr="00A55DB1" w:rsidR="0030183B">
        <w:rPr>
          <w:sz w:val="18"/>
        </w:rPr>
        <w:t xml:space="preserve"> </w:t>
      </w:r>
      <w:r w:rsidRPr="00A55DB1">
        <w:rPr>
          <w:sz w:val="18"/>
        </w:rPr>
        <w:t>Dünyada</w:t>
      </w:r>
      <w:r w:rsidRPr="00A55DB1" w:rsidR="0030183B">
        <w:rPr>
          <w:sz w:val="18"/>
        </w:rPr>
        <w:t xml:space="preserve"> </w:t>
      </w:r>
      <w:r w:rsidRPr="00A55DB1">
        <w:rPr>
          <w:sz w:val="18"/>
        </w:rPr>
        <w:t>basın</w:t>
      </w:r>
      <w:r w:rsidRPr="00A55DB1" w:rsidR="0030183B">
        <w:rPr>
          <w:sz w:val="18"/>
        </w:rPr>
        <w:t xml:space="preserve"> </w:t>
      </w:r>
      <w:r w:rsidRPr="00A55DB1">
        <w:rPr>
          <w:sz w:val="18"/>
        </w:rPr>
        <w:t>özgürlüğünde</w:t>
      </w:r>
      <w:r w:rsidRPr="00A55DB1" w:rsidR="0030183B">
        <w:rPr>
          <w:sz w:val="18"/>
        </w:rPr>
        <w:t xml:space="preserve"> </w:t>
      </w:r>
      <w:r w:rsidRPr="00A55DB1">
        <w:rPr>
          <w:sz w:val="18"/>
        </w:rPr>
        <w:t>rezil</w:t>
      </w:r>
      <w:r w:rsidRPr="00A55DB1" w:rsidR="0030183B">
        <w:rPr>
          <w:sz w:val="18"/>
        </w:rPr>
        <w:t xml:space="preserve"> </w:t>
      </w:r>
      <w:r w:rsidRPr="00A55DB1">
        <w:rPr>
          <w:sz w:val="18"/>
        </w:rPr>
        <w:t>rüsva</w:t>
      </w:r>
      <w:r w:rsidRPr="00A55DB1" w:rsidR="0030183B">
        <w:rPr>
          <w:sz w:val="18"/>
        </w:rPr>
        <w:t xml:space="preserve"> </w:t>
      </w:r>
      <w:r w:rsidRPr="00A55DB1">
        <w:rPr>
          <w:sz w:val="18"/>
        </w:rPr>
        <w:t>bir</w:t>
      </w:r>
      <w:r w:rsidRPr="00A55DB1" w:rsidR="0030183B">
        <w:rPr>
          <w:sz w:val="18"/>
        </w:rPr>
        <w:t xml:space="preserve"> </w:t>
      </w:r>
      <w:r w:rsidRPr="00A55DB1">
        <w:rPr>
          <w:sz w:val="18"/>
        </w:rPr>
        <w:t>durumdayız,</w:t>
      </w:r>
      <w:r w:rsidRPr="00A55DB1" w:rsidR="0030183B">
        <w:rPr>
          <w:sz w:val="18"/>
        </w:rPr>
        <w:t xml:space="preserve"> </w:t>
      </w:r>
      <w:r w:rsidRPr="00A55DB1">
        <w:rPr>
          <w:sz w:val="18"/>
        </w:rPr>
        <w:t>kimse</w:t>
      </w:r>
      <w:r w:rsidRPr="00A55DB1" w:rsidR="0030183B">
        <w:rPr>
          <w:sz w:val="18"/>
        </w:rPr>
        <w:t xml:space="preserve"> </w:t>
      </w:r>
      <w:r w:rsidRPr="00A55DB1">
        <w:rPr>
          <w:sz w:val="18"/>
        </w:rPr>
        <w:t>bunlara</w:t>
      </w:r>
      <w:r w:rsidRPr="00A55DB1" w:rsidR="0030183B">
        <w:rPr>
          <w:sz w:val="18"/>
        </w:rPr>
        <w:t xml:space="preserve"> </w:t>
      </w:r>
      <w:r w:rsidRPr="00A55DB1">
        <w:rPr>
          <w:sz w:val="18"/>
        </w:rPr>
        <w:t>inanmıyor</w:t>
      </w:r>
      <w:r w:rsidRPr="00A55DB1" w:rsidR="0030183B">
        <w:rPr>
          <w:sz w:val="18"/>
        </w:rPr>
        <w:t xml:space="preserve"> </w:t>
      </w:r>
      <w:r w:rsidRPr="00A55DB1">
        <w:rPr>
          <w:sz w:val="18"/>
        </w:rPr>
        <w:t>artık.</w:t>
      </w:r>
      <w:r w:rsidRPr="00A55DB1" w:rsidR="0030183B">
        <w:rPr>
          <w:sz w:val="18"/>
        </w:rPr>
        <w:t xml:space="preserve"> </w:t>
      </w:r>
      <w:r w:rsidRPr="00A55DB1">
        <w:rPr>
          <w:sz w:val="18"/>
        </w:rPr>
        <w:t>Bu</w:t>
      </w:r>
      <w:r w:rsidRPr="00A55DB1" w:rsidR="0030183B">
        <w:rPr>
          <w:sz w:val="18"/>
        </w:rPr>
        <w:t xml:space="preserve"> </w:t>
      </w:r>
      <w:r w:rsidRPr="00A55DB1">
        <w:rPr>
          <w:sz w:val="18"/>
        </w:rPr>
        <w:t>ayıptan</w:t>
      </w:r>
      <w:r w:rsidRPr="00A55DB1" w:rsidR="0030183B">
        <w:rPr>
          <w:sz w:val="18"/>
        </w:rPr>
        <w:t xml:space="preserve"> </w:t>
      </w:r>
      <w:r w:rsidRPr="00A55DB1">
        <w:rPr>
          <w:sz w:val="18"/>
        </w:rPr>
        <w:t>Türkiye’yi</w:t>
      </w:r>
      <w:r w:rsidRPr="00A55DB1" w:rsidR="0030183B">
        <w:rPr>
          <w:sz w:val="18"/>
        </w:rPr>
        <w:t xml:space="preserve"> </w:t>
      </w:r>
      <w:r w:rsidRPr="00A55DB1">
        <w:rPr>
          <w:sz w:val="18"/>
        </w:rPr>
        <w:t>kurtarın,</w:t>
      </w:r>
      <w:r w:rsidRPr="00A55DB1" w:rsidR="0030183B">
        <w:rPr>
          <w:sz w:val="18"/>
        </w:rPr>
        <w:t xml:space="preserve"> </w:t>
      </w:r>
      <w:r w:rsidRPr="00A55DB1">
        <w:rPr>
          <w:sz w:val="18"/>
        </w:rPr>
        <w:t>böyle</w:t>
      </w:r>
      <w:r w:rsidRPr="00A55DB1" w:rsidR="0030183B">
        <w:rPr>
          <w:sz w:val="18"/>
        </w:rPr>
        <w:t xml:space="preserve"> </w:t>
      </w:r>
      <w:r w:rsidRPr="00A55DB1">
        <w:rPr>
          <w:sz w:val="18"/>
        </w:rPr>
        <w:t>bir</w:t>
      </w:r>
      <w:r w:rsidRPr="00A55DB1" w:rsidR="0030183B">
        <w:rPr>
          <w:sz w:val="18"/>
        </w:rPr>
        <w:t xml:space="preserve"> </w:t>
      </w:r>
      <w:r w:rsidRPr="00A55DB1">
        <w:rPr>
          <w:sz w:val="18"/>
        </w:rPr>
        <w:t>veri</w:t>
      </w:r>
      <w:r w:rsidRPr="00A55DB1" w:rsidR="0030183B">
        <w:rPr>
          <w:sz w:val="18"/>
        </w:rPr>
        <w:t xml:space="preserve"> </w:t>
      </w:r>
      <w:r w:rsidRPr="00A55DB1">
        <w:rPr>
          <w:sz w:val="18"/>
        </w:rPr>
        <w:t>yok.</w:t>
      </w:r>
    </w:p>
    <w:p w:rsidRPr="00A55DB1" w:rsidR="00286344" w:rsidP="00A55DB1" w:rsidRDefault="00286344">
      <w:pPr>
        <w:pStyle w:val="GENELKURUL"/>
        <w:spacing w:line="240" w:lineRule="auto"/>
        <w:rPr>
          <w:sz w:val="18"/>
        </w:rPr>
      </w:pPr>
      <w:r w:rsidRPr="00A55DB1">
        <w:rPr>
          <w:sz w:val="18"/>
        </w:rPr>
        <w:t>Değerli</w:t>
      </w:r>
      <w:r w:rsidRPr="00A55DB1" w:rsidR="0030183B">
        <w:rPr>
          <w:sz w:val="18"/>
        </w:rPr>
        <w:t xml:space="preserve"> </w:t>
      </w:r>
      <w:r w:rsidRPr="00A55DB1">
        <w:rPr>
          <w:sz w:val="18"/>
        </w:rPr>
        <w:t>arkadaşlar,</w:t>
      </w:r>
      <w:r w:rsidRPr="00A55DB1" w:rsidR="0030183B">
        <w:rPr>
          <w:sz w:val="18"/>
        </w:rPr>
        <w:t xml:space="preserve"> </w:t>
      </w:r>
      <w:r w:rsidRPr="00A55DB1">
        <w:rPr>
          <w:sz w:val="18"/>
        </w:rPr>
        <w:t>yargıya</w:t>
      </w:r>
      <w:r w:rsidRPr="00A55DB1" w:rsidR="0030183B">
        <w:rPr>
          <w:sz w:val="18"/>
        </w:rPr>
        <w:t xml:space="preserve"> </w:t>
      </w:r>
      <w:r w:rsidRPr="00A55DB1">
        <w:rPr>
          <w:sz w:val="18"/>
        </w:rPr>
        <w:t>ilişkin</w:t>
      </w:r>
      <w:r w:rsidRPr="00A55DB1" w:rsidR="0030183B">
        <w:rPr>
          <w:sz w:val="18"/>
        </w:rPr>
        <w:t xml:space="preserve"> </w:t>
      </w:r>
      <w:r w:rsidRPr="00A55DB1">
        <w:rPr>
          <w:sz w:val="18"/>
        </w:rPr>
        <w:t>meseleleri</w:t>
      </w:r>
      <w:r w:rsidRPr="00A55DB1" w:rsidR="0030183B">
        <w:rPr>
          <w:sz w:val="18"/>
        </w:rPr>
        <w:t xml:space="preserve"> </w:t>
      </w:r>
      <w:r w:rsidRPr="00A55DB1">
        <w:rPr>
          <w:sz w:val="18"/>
        </w:rPr>
        <w:t>düzeltmeden</w:t>
      </w:r>
      <w:r w:rsidRPr="00A55DB1" w:rsidR="0030183B">
        <w:rPr>
          <w:sz w:val="18"/>
        </w:rPr>
        <w:t xml:space="preserve"> </w:t>
      </w:r>
      <w:r w:rsidRPr="00A55DB1">
        <w:rPr>
          <w:sz w:val="18"/>
        </w:rPr>
        <w:t>biz</w:t>
      </w:r>
      <w:r w:rsidRPr="00A55DB1" w:rsidR="0030183B">
        <w:rPr>
          <w:sz w:val="18"/>
        </w:rPr>
        <w:t xml:space="preserve"> </w:t>
      </w:r>
      <w:r w:rsidRPr="00A55DB1">
        <w:rPr>
          <w:sz w:val="18"/>
        </w:rPr>
        <w:t>bir</w:t>
      </w:r>
      <w:r w:rsidRPr="00A55DB1" w:rsidR="0030183B">
        <w:rPr>
          <w:sz w:val="18"/>
        </w:rPr>
        <w:t xml:space="preserve"> </w:t>
      </w:r>
      <w:r w:rsidRPr="00A55DB1">
        <w:rPr>
          <w:sz w:val="18"/>
        </w:rPr>
        <w:t>şeyi</w:t>
      </w:r>
      <w:r w:rsidRPr="00A55DB1" w:rsidR="0030183B">
        <w:rPr>
          <w:sz w:val="18"/>
        </w:rPr>
        <w:t xml:space="preserve"> </w:t>
      </w:r>
      <w:r w:rsidRPr="00A55DB1">
        <w:rPr>
          <w:sz w:val="18"/>
        </w:rPr>
        <w:t>düzeltemiyoruz.</w:t>
      </w:r>
      <w:r w:rsidRPr="00A55DB1" w:rsidR="0030183B">
        <w:rPr>
          <w:sz w:val="18"/>
        </w:rPr>
        <w:t xml:space="preserve"> </w:t>
      </w:r>
      <w:r w:rsidRPr="00A55DB1">
        <w:rPr>
          <w:sz w:val="18"/>
        </w:rPr>
        <w:t>Ve</w:t>
      </w:r>
      <w:r w:rsidRPr="00A55DB1" w:rsidR="0030183B">
        <w:rPr>
          <w:sz w:val="18"/>
        </w:rPr>
        <w:t xml:space="preserve"> </w:t>
      </w:r>
      <w:r w:rsidRPr="00A55DB1">
        <w:rPr>
          <w:sz w:val="18"/>
        </w:rPr>
        <w:t>ne</w:t>
      </w:r>
      <w:r w:rsidRPr="00A55DB1" w:rsidR="0030183B">
        <w:rPr>
          <w:sz w:val="18"/>
        </w:rPr>
        <w:t xml:space="preserve"> </w:t>
      </w:r>
      <w:r w:rsidRPr="00A55DB1">
        <w:rPr>
          <w:sz w:val="18"/>
        </w:rPr>
        <w:t>zamanki</w:t>
      </w:r>
      <w:r w:rsidRPr="00A55DB1" w:rsidR="0030183B">
        <w:rPr>
          <w:sz w:val="18"/>
        </w:rPr>
        <w:t xml:space="preserve"> </w:t>
      </w:r>
      <w:r w:rsidRPr="00A55DB1">
        <w:rPr>
          <w:sz w:val="18"/>
        </w:rPr>
        <w:t>konuşulursa…</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efendim.</w:t>
      </w:r>
    </w:p>
    <w:p w:rsidRPr="00A55DB1" w:rsidR="00286344" w:rsidP="00A55DB1" w:rsidRDefault="00286344">
      <w:pPr>
        <w:pStyle w:val="GENELKURUL"/>
        <w:spacing w:line="240" w:lineRule="auto"/>
        <w:rPr>
          <w:sz w:val="18"/>
        </w:rPr>
      </w:pPr>
      <w:r w:rsidRPr="00A55DB1">
        <w:rPr>
          <w:sz w:val="18"/>
        </w:rPr>
        <w:t>ZEYNEL</w:t>
      </w:r>
      <w:r w:rsidRPr="00A55DB1" w:rsidR="0030183B">
        <w:rPr>
          <w:sz w:val="18"/>
        </w:rPr>
        <w:t xml:space="preserve"> </w:t>
      </w:r>
      <w:r w:rsidRPr="00A55DB1">
        <w:rPr>
          <w:sz w:val="18"/>
        </w:rPr>
        <w:t>EMRE</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Toparlıyorum</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p>
    <w:p w:rsidRPr="00A55DB1" w:rsidR="00286344" w:rsidP="00A55DB1" w:rsidRDefault="00286344">
      <w:pPr>
        <w:pStyle w:val="GENELKURUL"/>
        <w:spacing w:line="240" w:lineRule="auto"/>
        <w:rPr>
          <w:sz w:val="18"/>
        </w:rPr>
      </w:pPr>
      <w:r w:rsidRPr="00A55DB1">
        <w:rPr>
          <w:sz w:val="18"/>
        </w:rPr>
        <w:t>Konuşmamızın</w:t>
      </w:r>
      <w:r w:rsidRPr="00A55DB1" w:rsidR="0030183B">
        <w:rPr>
          <w:sz w:val="18"/>
        </w:rPr>
        <w:t xml:space="preserve"> </w:t>
      </w:r>
      <w:r w:rsidRPr="00A55DB1">
        <w:rPr>
          <w:sz w:val="18"/>
        </w:rPr>
        <w:t>hepsi</w:t>
      </w:r>
      <w:r w:rsidRPr="00A55DB1" w:rsidR="0030183B">
        <w:rPr>
          <w:sz w:val="18"/>
        </w:rPr>
        <w:t xml:space="preserve"> </w:t>
      </w:r>
      <w:r w:rsidRPr="00A55DB1">
        <w:rPr>
          <w:sz w:val="18"/>
        </w:rPr>
        <w:t>şunun</w:t>
      </w:r>
      <w:r w:rsidRPr="00A55DB1" w:rsidR="0030183B">
        <w:rPr>
          <w:sz w:val="18"/>
        </w:rPr>
        <w:t xml:space="preserve"> </w:t>
      </w:r>
      <w:r w:rsidRPr="00A55DB1">
        <w:rPr>
          <w:sz w:val="18"/>
        </w:rPr>
        <w:t>üstüne</w:t>
      </w:r>
      <w:r w:rsidRPr="00A55DB1" w:rsidR="0030183B">
        <w:rPr>
          <w:sz w:val="18"/>
        </w:rPr>
        <w:t xml:space="preserve"> </w:t>
      </w:r>
      <w:r w:rsidRPr="00A55DB1">
        <w:rPr>
          <w:sz w:val="18"/>
        </w:rPr>
        <w:t>geliyor:</w:t>
      </w:r>
      <w:r w:rsidRPr="00A55DB1" w:rsidR="0030183B">
        <w:rPr>
          <w:sz w:val="18"/>
        </w:rPr>
        <w:t xml:space="preserve"> </w:t>
      </w:r>
      <w:r w:rsidRPr="00A55DB1">
        <w:rPr>
          <w:sz w:val="18"/>
        </w:rPr>
        <w:t>Yargı</w:t>
      </w:r>
      <w:r w:rsidRPr="00A55DB1" w:rsidR="0030183B">
        <w:rPr>
          <w:sz w:val="18"/>
        </w:rPr>
        <w:t xml:space="preserve"> </w:t>
      </w:r>
      <w:r w:rsidRPr="00A55DB1">
        <w:rPr>
          <w:sz w:val="18"/>
        </w:rPr>
        <w:t>âdeta</w:t>
      </w:r>
      <w:r w:rsidRPr="00A55DB1" w:rsidR="0030183B">
        <w:rPr>
          <w:sz w:val="18"/>
        </w:rPr>
        <w:t xml:space="preserve"> </w:t>
      </w:r>
      <w:r w:rsidRPr="00A55DB1">
        <w:rPr>
          <w:sz w:val="18"/>
        </w:rPr>
        <w:t>sizin</w:t>
      </w:r>
      <w:r w:rsidRPr="00A55DB1" w:rsidR="0030183B">
        <w:rPr>
          <w:sz w:val="18"/>
        </w:rPr>
        <w:t xml:space="preserve"> </w:t>
      </w:r>
      <w:r w:rsidRPr="00A55DB1">
        <w:rPr>
          <w:sz w:val="18"/>
        </w:rPr>
        <w:t>oyuncağınız</w:t>
      </w:r>
      <w:r w:rsidRPr="00A55DB1" w:rsidR="0030183B">
        <w:rPr>
          <w:sz w:val="18"/>
        </w:rPr>
        <w:t xml:space="preserve"> </w:t>
      </w:r>
      <w:r w:rsidRPr="00A55DB1">
        <w:rPr>
          <w:sz w:val="18"/>
        </w:rPr>
        <w:t>olmuş;</w:t>
      </w:r>
      <w:r w:rsidRPr="00A55DB1" w:rsidR="0030183B">
        <w:rPr>
          <w:sz w:val="18"/>
        </w:rPr>
        <w:t xml:space="preserve"> </w:t>
      </w:r>
      <w:r w:rsidRPr="00A55DB1">
        <w:rPr>
          <w:sz w:val="18"/>
        </w:rPr>
        <w:t>konjonktüre</w:t>
      </w:r>
      <w:r w:rsidRPr="00A55DB1" w:rsidR="0030183B">
        <w:rPr>
          <w:sz w:val="18"/>
        </w:rPr>
        <w:t xml:space="preserve"> </w:t>
      </w:r>
      <w:r w:rsidRPr="00A55DB1">
        <w:rPr>
          <w:sz w:val="18"/>
        </w:rPr>
        <w:t>göre,</w:t>
      </w:r>
      <w:r w:rsidRPr="00A55DB1" w:rsidR="0030183B">
        <w:rPr>
          <w:sz w:val="18"/>
        </w:rPr>
        <w:t xml:space="preserve"> </w:t>
      </w:r>
      <w:r w:rsidRPr="00A55DB1">
        <w:rPr>
          <w:sz w:val="18"/>
        </w:rPr>
        <w:t>zamana</w:t>
      </w:r>
      <w:r w:rsidRPr="00A55DB1" w:rsidR="0030183B">
        <w:rPr>
          <w:sz w:val="18"/>
        </w:rPr>
        <w:t xml:space="preserve"> </w:t>
      </w:r>
      <w:r w:rsidRPr="00A55DB1">
        <w:rPr>
          <w:sz w:val="18"/>
        </w:rPr>
        <w:t>göre</w:t>
      </w:r>
      <w:r w:rsidRPr="00A55DB1" w:rsidR="0030183B">
        <w:rPr>
          <w:sz w:val="18"/>
        </w:rPr>
        <w:t xml:space="preserve"> </w:t>
      </w:r>
      <w:r w:rsidRPr="00A55DB1">
        <w:rPr>
          <w:sz w:val="18"/>
        </w:rPr>
        <w:t>nasıl,</w:t>
      </w:r>
      <w:r w:rsidRPr="00A55DB1" w:rsidR="0030183B">
        <w:rPr>
          <w:sz w:val="18"/>
        </w:rPr>
        <w:t xml:space="preserve"> </w:t>
      </w:r>
      <w:r w:rsidRPr="00A55DB1">
        <w:rPr>
          <w:sz w:val="18"/>
        </w:rPr>
        <w:t>hangi</w:t>
      </w:r>
      <w:r w:rsidRPr="00A55DB1" w:rsidR="0030183B">
        <w:rPr>
          <w:sz w:val="18"/>
        </w:rPr>
        <w:t xml:space="preserve"> </w:t>
      </w:r>
      <w:r w:rsidRPr="00A55DB1">
        <w:rPr>
          <w:sz w:val="18"/>
        </w:rPr>
        <w:t>şartlarda</w:t>
      </w:r>
      <w:r w:rsidRPr="00A55DB1" w:rsidR="0030183B">
        <w:rPr>
          <w:sz w:val="18"/>
        </w:rPr>
        <w:t xml:space="preserve"> </w:t>
      </w:r>
      <w:r w:rsidRPr="00A55DB1">
        <w:rPr>
          <w:sz w:val="18"/>
        </w:rPr>
        <w:t>siz</w:t>
      </w:r>
      <w:r w:rsidRPr="00A55DB1" w:rsidR="0030183B">
        <w:rPr>
          <w:sz w:val="18"/>
        </w:rPr>
        <w:t xml:space="preserve"> </w:t>
      </w:r>
      <w:r w:rsidRPr="00A55DB1">
        <w:rPr>
          <w:sz w:val="18"/>
        </w:rPr>
        <w:t>iktidarda</w:t>
      </w:r>
      <w:r w:rsidRPr="00A55DB1" w:rsidR="0030183B">
        <w:rPr>
          <w:sz w:val="18"/>
        </w:rPr>
        <w:t xml:space="preserve"> </w:t>
      </w:r>
      <w:r w:rsidRPr="00A55DB1">
        <w:rPr>
          <w:sz w:val="18"/>
        </w:rPr>
        <w:t>kalabilirsiniz</w:t>
      </w:r>
      <w:r w:rsidRPr="00A55DB1" w:rsidR="0030183B">
        <w:rPr>
          <w:sz w:val="18"/>
        </w:rPr>
        <w:t xml:space="preserve"> </w:t>
      </w:r>
      <w:r w:rsidRPr="00A55DB1">
        <w:rPr>
          <w:sz w:val="18"/>
        </w:rPr>
        <w:t>diye</w:t>
      </w:r>
      <w:r w:rsidRPr="00A55DB1" w:rsidR="0030183B">
        <w:rPr>
          <w:sz w:val="18"/>
        </w:rPr>
        <w:t xml:space="preserve"> </w:t>
      </w:r>
      <w:r w:rsidRPr="00A55DB1">
        <w:rPr>
          <w:sz w:val="18"/>
        </w:rPr>
        <w:t>bir</w:t>
      </w:r>
      <w:r w:rsidRPr="00A55DB1" w:rsidR="0030183B">
        <w:rPr>
          <w:sz w:val="18"/>
        </w:rPr>
        <w:t xml:space="preserve"> </w:t>
      </w:r>
      <w:r w:rsidRPr="00A55DB1">
        <w:rPr>
          <w:sz w:val="18"/>
        </w:rPr>
        <w:t>oyun</w:t>
      </w:r>
      <w:r w:rsidRPr="00A55DB1" w:rsidR="0030183B">
        <w:rPr>
          <w:sz w:val="18"/>
        </w:rPr>
        <w:t xml:space="preserve"> </w:t>
      </w:r>
      <w:r w:rsidRPr="00A55DB1">
        <w:rPr>
          <w:sz w:val="18"/>
        </w:rPr>
        <w:t>planı</w:t>
      </w:r>
      <w:r w:rsidRPr="00A55DB1" w:rsidR="0030183B">
        <w:rPr>
          <w:sz w:val="18"/>
        </w:rPr>
        <w:t xml:space="preserve"> </w:t>
      </w:r>
      <w:r w:rsidRPr="00A55DB1">
        <w:rPr>
          <w:sz w:val="18"/>
        </w:rPr>
        <w:t>yapıyorsunuz;</w:t>
      </w:r>
      <w:r w:rsidRPr="00A55DB1" w:rsidR="0030183B">
        <w:rPr>
          <w:sz w:val="18"/>
        </w:rPr>
        <w:t xml:space="preserve"> </w:t>
      </w:r>
      <w:r w:rsidRPr="00A55DB1">
        <w:rPr>
          <w:sz w:val="18"/>
        </w:rPr>
        <w:t>yargı</w:t>
      </w:r>
      <w:r w:rsidRPr="00A55DB1" w:rsidR="0030183B">
        <w:rPr>
          <w:sz w:val="18"/>
        </w:rPr>
        <w:t xml:space="preserve"> </w:t>
      </w:r>
      <w:r w:rsidRPr="00A55DB1">
        <w:rPr>
          <w:sz w:val="18"/>
        </w:rPr>
        <w:t>da</w:t>
      </w:r>
      <w:r w:rsidRPr="00A55DB1" w:rsidR="0030183B">
        <w:rPr>
          <w:sz w:val="18"/>
        </w:rPr>
        <w:t xml:space="preserve"> </w:t>
      </w:r>
      <w:r w:rsidRPr="00A55DB1">
        <w:rPr>
          <w:sz w:val="18"/>
        </w:rPr>
        <w:t>onu</w:t>
      </w:r>
      <w:r w:rsidRPr="00A55DB1" w:rsidR="0030183B">
        <w:rPr>
          <w:sz w:val="18"/>
        </w:rPr>
        <w:t xml:space="preserve"> </w:t>
      </w:r>
      <w:r w:rsidRPr="00A55DB1">
        <w:rPr>
          <w:sz w:val="18"/>
        </w:rPr>
        <w:t>yerine</w:t>
      </w:r>
      <w:r w:rsidRPr="00A55DB1" w:rsidR="0030183B">
        <w:rPr>
          <w:sz w:val="18"/>
        </w:rPr>
        <w:t xml:space="preserve"> </w:t>
      </w:r>
      <w:r w:rsidRPr="00A55DB1">
        <w:rPr>
          <w:sz w:val="18"/>
        </w:rPr>
        <w:t>getirmek</w:t>
      </w:r>
      <w:r w:rsidRPr="00A55DB1" w:rsidR="0030183B">
        <w:rPr>
          <w:sz w:val="18"/>
        </w:rPr>
        <w:t xml:space="preserve"> </w:t>
      </w:r>
      <w:r w:rsidRPr="00A55DB1">
        <w:rPr>
          <w:sz w:val="18"/>
        </w:rPr>
        <w:t>üzere</w:t>
      </w:r>
      <w:r w:rsidRPr="00A55DB1" w:rsidR="0030183B">
        <w:rPr>
          <w:sz w:val="18"/>
        </w:rPr>
        <w:t xml:space="preserve"> </w:t>
      </w:r>
      <w:r w:rsidRPr="00A55DB1">
        <w:rPr>
          <w:sz w:val="18"/>
        </w:rPr>
        <w:t>hareket</w:t>
      </w:r>
      <w:r w:rsidRPr="00A55DB1" w:rsidR="0030183B">
        <w:rPr>
          <w:sz w:val="18"/>
        </w:rPr>
        <w:t xml:space="preserve"> </w:t>
      </w:r>
      <w:r w:rsidRPr="00A55DB1">
        <w:rPr>
          <w:sz w:val="18"/>
        </w:rPr>
        <w:t>eden</w:t>
      </w:r>
      <w:r w:rsidRPr="00A55DB1" w:rsidR="0030183B">
        <w:rPr>
          <w:sz w:val="18"/>
        </w:rPr>
        <w:t xml:space="preserve"> </w:t>
      </w:r>
      <w:r w:rsidRPr="00A55DB1">
        <w:rPr>
          <w:sz w:val="18"/>
        </w:rPr>
        <w:t>bir</w:t>
      </w:r>
      <w:r w:rsidRPr="00A55DB1" w:rsidR="0030183B">
        <w:rPr>
          <w:sz w:val="18"/>
        </w:rPr>
        <w:t xml:space="preserve"> </w:t>
      </w:r>
      <w:r w:rsidRPr="00A55DB1">
        <w:rPr>
          <w:sz w:val="18"/>
        </w:rPr>
        <w:t>organ</w:t>
      </w:r>
      <w:r w:rsidRPr="00A55DB1" w:rsidR="0030183B">
        <w:rPr>
          <w:sz w:val="18"/>
        </w:rPr>
        <w:t xml:space="preserve"> </w:t>
      </w:r>
      <w:r w:rsidRPr="00A55DB1">
        <w:rPr>
          <w:sz w:val="18"/>
        </w:rPr>
        <w:t>hâline</w:t>
      </w:r>
      <w:r w:rsidRPr="00A55DB1" w:rsidR="0030183B">
        <w:rPr>
          <w:sz w:val="18"/>
        </w:rPr>
        <w:t xml:space="preserve"> </w:t>
      </w:r>
      <w:r w:rsidRPr="00A55DB1">
        <w:rPr>
          <w:sz w:val="18"/>
        </w:rPr>
        <w:t>gelmiş</w:t>
      </w:r>
      <w:r w:rsidRPr="00A55DB1" w:rsidR="0030183B">
        <w:rPr>
          <w:sz w:val="18"/>
        </w:rPr>
        <w:t xml:space="preserve"> </w:t>
      </w:r>
      <w:r w:rsidRPr="00A55DB1">
        <w:rPr>
          <w:sz w:val="18"/>
        </w:rPr>
        <w:t>durumda.</w:t>
      </w:r>
      <w:r w:rsidRPr="00A55DB1" w:rsidR="0030183B">
        <w:rPr>
          <w:sz w:val="18"/>
        </w:rPr>
        <w:t xml:space="preserve"> </w:t>
      </w:r>
      <w:r w:rsidRPr="00A55DB1">
        <w:rPr>
          <w:sz w:val="18"/>
        </w:rPr>
        <w:t>Bu,</w:t>
      </w:r>
      <w:r w:rsidRPr="00A55DB1" w:rsidR="0030183B">
        <w:rPr>
          <w:sz w:val="18"/>
        </w:rPr>
        <w:t xml:space="preserve"> </w:t>
      </w:r>
      <w:r w:rsidRPr="00A55DB1">
        <w:rPr>
          <w:sz w:val="18"/>
        </w:rPr>
        <w:t>sürdürülebilir</w:t>
      </w:r>
      <w:r w:rsidRPr="00A55DB1" w:rsidR="0030183B">
        <w:rPr>
          <w:sz w:val="18"/>
        </w:rPr>
        <w:t xml:space="preserve"> </w:t>
      </w:r>
      <w:r w:rsidRPr="00A55DB1">
        <w:rPr>
          <w:sz w:val="18"/>
        </w:rPr>
        <w:t>bir</w:t>
      </w:r>
      <w:r w:rsidRPr="00A55DB1" w:rsidR="0030183B">
        <w:rPr>
          <w:sz w:val="18"/>
        </w:rPr>
        <w:t xml:space="preserve"> </w:t>
      </w:r>
      <w:r w:rsidRPr="00A55DB1">
        <w:rPr>
          <w:sz w:val="18"/>
        </w:rPr>
        <w:t>iş</w:t>
      </w:r>
      <w:r w:rsidRPr="00A55DB1" w:rsidR="0030183B">
        <w:rPr>
          <w:sz w:val="18"/>
        </w:rPr>
        <w:t xml:space="preserve"> </w:t>
      </w:r>
      <w:r w:rsidRPr="00A55DB1">
        <w:rPr>
          <w:sz w:val="18"/>
        </w:rPr>
        <w:t>değil.</w:t>
      </w:r>
      <w:r w:rsidRPr="00A55DB1" w:rsidR="0030183B">
        <w:rPr>
          <w:sz w:val="18"/>
        </w:rPr>
        <w:t xml:space="preserve"> </w:t>
      </w:r>
      <w:r w:rsidRPr="00A55DB1">
        <w:rPr>
          <w:sz w:val="18"/>
        </w:rPr>
        <w:t>Türkiye’ye</w:t>
      </w:r>
      <w:r w:rsidRPr="00A55DB1" w:rsidR="0030183B">
        <w:rPr>
          <w:sz w:val="18"/>
        </w:rPr>
        <w:t xml:space="preserve"> </w:t>
      </w:r>
      <w:r w:rsidRPr="00A55DB1">
        <w:rPr>
          <w:sz w:val="18"/>
        </w:rPr>
        <w:t>çok</w:t>
      </w:r>
      <w:r w:rsidRPr="00A55DB1" w:rsidR="0030183B">
        <w:rPr>
          <w:sz w:val="18"/>
        </w:rPr>
        <w:t xml:space="preserve"> </w:t>
      </w:r>
      <w:r w:rsidRPr="00A55DB1">
        <w:rPr>
          <w:sz w:val="18"/>
        </w:rPr>
        <w:t>büyük</w:t>
      </w:r>
      <w:r w:rsidRPr="00A55DB1" w:rsidR="0030183B">
        <w:rPr>
          <w:sz w:val="18"/>
        </w:rPr>
        <w:t xml:space="preserve"> </w:t>
      </w:r>
      <w:r w:rsidRPr="00A55DB1">
        <w:rPr>
          <w:sz w:val="18"/>
        </w:rPr>
        <w:t>zarar</w:t>
      </w:r>
      <w:r w:rsidRPr="00A55DB1" w:rsidR="0030183B">
        <w:rPr>
          <w:sz w:val="18"/>
        </w:rPr>
        <w:t xml:space="preserve"> </w:t>
      </w:r>
      <w:r w:rsidRPr="00A55DB1">
        <w:rPr>
          <w:sz w:val="18"/>
        </w:rPr>
        <w:t>veriyorsunuz.</w:t>
      </w:r>
      <w:r w:rsidRPr="00A55DB1" w:rsidR="0030183B">
        <w:rPr>
          <w:sz w:val="18"/>
        </w:rPr>
        <w:t xml:space="preserve"> </w:t>
      </w:r>
      <w:r w:rsidRPr="00A55DB1">
        <w:rPr>
          <w:sz w:val="18"/>
        </w:rPr>
        <w:t>Emin</w:t>
      </w:r>
      <w:r w:rsidRPr="00A55DB1" w:rsidR="0030183B">
        <w:rPr>
          <w:sz w:val="18"/>
        </w:rPr>
        <w:t xml:space="preserve"> </w:t>
      </w:r>
      <w:r w:rsidRPr="00A55DB1">
        <w:rPr>
          <w:sz w:val="18"/>
        </w:rPr>
        <w:t>olun</w:t>
      </w:r>
      <w:r w:rsidRPr="00A55DB1" w:rsidR="0030183B">
        <w:rPr>
          <w:sz w:val="18"/>
        </w:rPr>
        <w:t xml:space="preserve"> </w:t>
      </w:r>
      <w:r w:rsidRPr="00A55DB1">
        <w:rPr>
          <w:sz w:val="18"/>
        </w:rPr>
        <w:t>bir</w:t>
      </w:r>
      <w:r w:rsidRPr="00A55DB1" w:rsidR="0030183B">
        <w:rPr>
          <w:sz w:val="18"/>
        </w:rPr>
        <w:t xml:space="preserve"> </w:t>
      </w:r>
      <w:r w:rsidRPr="00A55DB1">
        <w:rPr>
          <w:sz w:val="18"/>
        </w:rPr>
        <w:t>doyum</w:t>
      </w:r>
      <w:r w:rsidRPr="00A55DB1" w:rsidR="0030183B">
        <w:rPr>
          <w:sz w:val="18"/>
        </w:rPr>
        <w:t xml:space="preserve"> </w:t>
      </w:r>
      <w:r w:rsidRPr="00A55DB1">
        <w:rPr>
          <w:sz w:val="18"/>
        </w:rPr>
        <w:t>noktasına</w:t>
      </w:r>
      <w:r w:rsidRPr="00A55DB1" w:rsidR="0030183B">
        <w:rPr>
          <w:sz w:val="18"/>
        </w:rPr>
        <w:t xml:space="preserve"> </w:t>
      </w:r>
      <w:r w:rsidRPr="00A55DB1">
        <w:rPr>
          <w:sz w:val="18"/>
        </w:rPr>
        <w:t>ulaştı</w:t>
      </w:r>
      <w:r w:rsidRPr="00A55DB1" w:rsidR="0030183B">
        <w:rPr>
          <w:sz w:val="18"/>
        </w:rPr>
        <w:t xml:space="preserve"> </w:t>
      </w:r>
      <w:r w:rsidRPr="00A55DB1">
        <w:rPr>
          <w:sz w:val="18"/>
        </w:rPr>
        <w:t>bu</w:t>
      </w:r>
      <w:r w:rsidRPr="00A55DB1" w:rsidR="0030183B">
        <w:rPr>
          <w:sz w:val="18"/>
        </w:rPr>
        <w:t xml:space="preserve"> </w:t>
      </w:r>
      <w:r w:rsidRPr="00A55DB1">
        <w:rPr>
          <w:sz w:val="18"/>
        </w:rPr>
        <w:t>kumpaslar;</w:t>
      </w:r>
      <w:r w:rsidRPr="00A55DB1" w:rsidR="0030183B">
        <w:rPr>
          <w:sz w:val="18"/>
        </w:rPr>
        <w:t xml:space="preserve"> </w:t>
      </w:r>
      <w:r w:rsidRPr="00A55DB1">
        <w:rPr>
          <w:sz w:val="18"/>
        </w:rPr>
        <w:t>size</w:t>
      </w:r>
      <w:r w:rsidRPr="00A55DB1" w:rsidR="0030183B">
        <w:rPr>
          <w:sz w:val="18"/>
        </w:rPr>
        <w:t xml:space="preserve"> </w:t>
      </w:r>
      <w:r w:rsidRPr="00A55DB1">
        <w:rPr>
          <w:sz w:val="18"/>
        </w:rPr>
        <w:t>siyaseten</w:t>
      </w:r>
      <w:r w:rsidRPr="00A55DB1" w:rsidR="0030183B">
        <w:rPr>
          <w:sz w:val="18"/>
        </w:rPr>
        <w:t xml:space="preserve"> </w:t>
      </w:r>
      <w:r w:rsidRPr="00A55DB1">
        <w:rPr>
          <w:sz w:val="18"/>
        </w:rPr>
        <w:t>de</w:t>
      </w:r>
      <w:r w:rsidRPr="00A55DB1" w:rsidR="0030183B">
        <w:rPr>
          <w:sz w:val="18"/>
        </w:rPr>
        <w:t xml:space="preserve"> </w:t>
      </w:r>
      <w:r w:rsidRPr="00A55DB1">
        <w:rPr>
          <w:sz w:val="18"/>
        </w:rPr>
        <w:t>faydası</w:t>
      </w:r>
      <w:r w:rsidRPr="00A55DB1" w:rsidR="0030183B">
        <w:rPr>
          <w:sz w:val="18"/>
        </w:rPr>
        <w:t xml:space="preserve"> </w:t>
      </w:r>
      <w:r w:rsidRPr="00A55DB1">
        <w:rPr>
          <w:sz w:val="18"/>
        </w:rPr>
        <w:t>yok,</w:t>
      </w:r>
      <w:r w:rsidRPr="00A55DB1" w:rsidR="0030183B">
        <w:rPr>
          <w:sz w:val="18"/>
        </w:rPr>
        <w:t xml:space="preserve"> </w:t>
      </w:r>
      <w:r w:rsidRPr="00A55DB1">
        <w:rPr>
          <w:sz w:val="18"/>
        </w:rPr>
        <w:t>eriyorsunuz.</w:t>
      </w:r>
      <w:r w:rsidRPr="00A55DB1" w:rsidR="0030183B">
        <w:rPr>
          <w:sz w:val="18"/>
        </w:rPr>
        <w:t xml:space="preserve"> </w:t>
      </w:r>
      <w:r w:rsidRPr="00A55DB1">
        <w:rPr>
          <w:sz w:val="18"/>
        </w:rPr>
        <w:t>Bundan</w:t>
      </w:r>
      <w:r w:rsidRPr="00A55DB1" w:rsidR="0030183B">
        <w:rPr>
          <w:sz w:val="18"/>
        </w:rPr>
        <w:t xml:space="preserve"> </w:t>
      </w:r>
      <w:r w:rsidRPr="00A55DB1">
        <w:rPr>
          <w:sz w:val="18"/>
        </w:rPr>
        <w:t>ötürü</w:t>
      </w:r>
      <w:r w:rsidRPr="00A55DB1" w:rsidR="0030183B">
        <w:rPr>
          <w:sz w:val="18"/>
        </w:rPr>
        <w:t xml:space="preserve"> </w:t>
      </w:r>
      <w:r w:rsidRPr="00A55DB1">
        <w:rPr>
          <w:sz w:val="18"/>
        </w:rPr>
        <w:t>mutluyuz,</w:t>
      </w:r>
      <w:r w:rsidRPr="00A55DB1" w:rsidR="0030183B">
        <w:rPr>
          <w:sz w:val="18"/>
        </w:rPr>
        <w:t xml:space="preserve"> </w:t>
      </w:r>
      <w:r w:rsidRPr="00A55DB1">
        <w:rPr>
          <w:sz w:val="18"/>
        </w:rPr>
        <w:t>Türkiye’ye</w:t>
      </w:r>
      <w:r w:rsidRPr="00A55DB1" w:rsidR="0030183B">
        <w:rPr>
          <w:sz w:val="18"/>
        </w:rPr>
        <w:t xml:space="preserve"> </w:t>
      </w:r>
      <w:r w:rsidRPr="00A55DB1">
        <w:rPr>
          <w:sz w:val="18"/>
        </w:rPr>
        <w:t>zarar</w:t>
      </w:r>
      <w:r w:rsidRPr="00A55DB1" w:rsidR="0030183B">
        <w:rPr>
          <w:sz w:val="18"/>
        </w:rPr>
        <w:t xml:space="preserve"> </w:t>
      </w:r>
      <w:r w:rsidRPr="00A55DB1">
        <w:rPr>
          <w:sz w:val="18"/>
        </w:rPr>
        <w:t>verdiğiniz</w:t>
      </w:r>
      <w:r w:rsidRPr="00A55DB1" w:rsidR="0030183B">
        <w:rPr>
          <w:sz w:val="18"/>
        </w:rPr>
        <w:t xml:space="preserve"> </w:t>
      </w:r>
      <w:r w:rsidRPr="00A55DB1">
        <w:rPr>
          <w:sz w:val="18"/>
        </w:rPr>
        <w:t>için</w:t>
      </w:r>
      <w:r w:rsidRPr="00A55DB1" w:rsidR="0030183B">
        <w:rPr>
          <w:sz w:val="18"/>
        </w:rPr>
        <w:t xml:space="preserve"> </w:t>
      </w:r>
      <w:r w:rsidRPr="00A55DB1">
        <w:rPr>
          <w:sz w:val="18"/>
        </w:rPr>
        <w:t>mutsuzuz;</w:t>
      </w:r>
      <w:r w:rsidRPr="00A55DB1" w:rsidR="0030183B">
        <w:rPr>
          <w:sz w:val="18"/>
        </w:rPr>
        <w:t xml:space="preserve"> </w:t>
      </w:r>
      <w:r w:rsidRPr="00A55DB1">
        <w:rPr>
          <w:sz w:val="18"/>
        </w:rPr>
        <w:t>bunun</w:t>
      </w:r>
      <w:r w:rsidRPr="00A55DB1" w:rsidR="0030183B">
        <w:rPr>
          <w:sz w:val="18"/>
        </w:rPr>
        <w:t xml:space="preserve"> </w:t>
      </w:r>
      <w:r w:rsidRPr="00A55DB1">
        <w:rPr>
          <w:sz w:val="18"/>
        </w:rPr>
        <w:t>için</w:t>
      </w:r>
      <w:r w:rsidRPr="00A55DB1" w:rsidR="0030183B">
        <w:rPr>
          <w:sz w:val="18"/>
        </w:rPr>
        <w:t xml:space="preserve"> </w:t>
      </w:r>
      <w:r w:rsidRPr="00A55DB1">
        <w:rPr>
          <w:sz w:val="18"/>
        </w:rPr>
        <w:t>haykırıyoruz.</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Genel</w:t>
      </w:r>
      <w:r w:rsidRPr="00A55DB1" w:rsidR="0030183B">
        <w:rPr>
          <w:sz w:val="18"/>
        </w:rPr>
        <w:t xml:space="preserve"> </w:t>
      </w:r>
      <w:r w:rsidRPr="00A55DB1">
        <w:rPr>
          <w:sz w:val="18"/>
        </w:rPr>
        <w:t>Kurulu</w:t>
      </w:r>
      <w:r w:rsidRPr="00A55DB1" w:rsidR="0030183B">
        <w:rPr>
          <w:sz w:val="18"/>
        </w:rPr>
        <w:t xml:space="preserve"> </w:t>
      </w:r>
      <w:r w:rsidRPr="00A55DB1">
        <w:rPr>
          <w:sz w:val="18"/>
        </w:rPr>
        <w:t>saygıyla</w:t>
      </w:r>
      <w:r w:rsidRPr="00A55DB1" w:rsidR="0030183B">
        <w:rPr>
          <w:sz w:val="18"/>
        </w:rPr>
        <w:t xml:space="preserve"> </w:t>
      </w:r>
      <w:r w:rsidRPr="00A55DB1">
        <w:rPr>
          <w:sz w:val="18"/>
        </w:rPr>
        <w:t>selamlıyorum.</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Muş…</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60’a</w:t>
      </w:r>
      <w:r w:rsidRPr="00A55DB1" w:rsidR="0030183B">
        <w:rPr>
          <w:sz w:val="18"/>
        </w:rPr>
        <w:t xml:space="preserve"> </w:t>
      </w:r>
      <w:r w:rsidRPr="00A55DB1">
        <w:rPr>
          <w:sz w:val="18"/>
        </w:rPr>
        <w:t>göre</w:t>
      </w:r>
      <w:r w:rsidRPr="00A55DB1" w:rsidR="0030183B">
        <w:rPr>
          <w:sz w:val="18"/>
        </w:rPr>
        <w:t xml:space="preserve"> </w:t>
      </w:r>
      <w:r w:rsidRPr="00A55DB1">
        <w:rPr>
          <w:sz w:val="18"/>
        </w:rPr>
        <w:t>söz</w:t>
      </w:r>
      <w:r w:rsidRPr="00A55DB1" w:rsidR="0030183B">
        <w:rPr>
          <w:sz w:val="18"/>
        </w:rPr>
        <w:t xml:space="preserve"> </w:t>
      </w:r>
      <w:r w:rsidRPr="00A55DB1">
        <w:rPr>
          <w:sz w:val="18"/>
        </w:rPr>
        <w:t>talebim</w:t>
      </w:r>
      <w:r w:rsidRPr="00A55DB1" w:rsidR="0030183B">
        <w:rPr>
          <w:sz w:val="18"/>
        </w:rPr>
        <w:t xml:space="preserve"> </w:t>
      </w:r>
      <w:r w:rsidRPr="00A55DB1">
        <w:rPr>
          <w:sz w:val="18"/>
        </w:rPr>
        <w:t>var.</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Buyurunuz</w:t>
      </w:r>
      <w:r w:rsidRPr="00A55DB1" w:rsidR="0030183B">
        <w:rPr>
          <w:sz w:val="18"/>
        </w:rPr>
        <w:t xml:space="preserve"> </w:t>
      </w:r>
      <w:r w:rsidRPr="00A55DB1">
        <w:rPr>
          <w:sz w:val="18"/>
        </w:rPr>
        <w:t>Sayın</w:t>
      </w:r>
      <w:r w:rsidRPr="00A55DB1" w:rsidR="0030183B">
        <w:rPr>
          <w:sz w:val="18"/>
        </w:rPr>
        <w:t xml:space="preserve"> </w:t>
      </w:r>
      <w:r w:rsidRPr="00A55DB1">
        <w:rPr>
          <w:sz w:val="18"/>
        </w:rPr>
        <w:t>Muş.</w:t>
      </w:r>
    </w:p>
    <w:p w:rsidRPr="00A55DB1" w:rsidR="0030183B" w:rsidP="00A55DB1" w:rsidRDefault="0030183B">
      <w:pPr>
        <w:tabs>
          <w:tab w:val="center" w:pos="5100"/>
        </w:tabs>
        <w:suppressAutoHyphens/>
        <w:ind w:left="80" w:right="60" w:firstLine="760"/>
        <w:jc w:val="both"/>
        <w:rPr>
          <w:sz w:val="18"/>
        </w:rPr>
      </w:pPr>
      <w:r w:rsidRPr="00A55DB1">
        <w:rPr>
          <w:sz w:val="18"/>
        </w:rPr>
        <w:t>V.- AÇIKLAMALAR (Devam)</w:t>
      </w:r>
    </w:p>
    <w:p w:rsidRPr="00A55DB1" w:rsidR="0030183B" w:rsidP="00A55DB1" w:rsidRDefault="0030183B">
      <w:pPr>
        <w:tabs>
          <w:tab w:val="center" w:pos="5100"/>
        </w:tabs>
        <w:suppressAutoHyphens/>
        <w:ind w:left="80" w:right="60" w:firstLine="760"/>
        <w:jc w:val="both"/>
        <w:rPr>
          <w:sz w:val="18"/>
        </w:rPr>
      </w:pPr>
      <w:r w:rsidRPr="00A55DB1">
        <w:rPr>
          <w:sz w:val="18"/>
        </w:rPr>
        <w:t>48.- İstanbul Milletvekili Mehmet Muş’un, İstanbul Milletvekili Zeynel Emre’nin görüşülmekte olan 174 sıra sayılı Kanun Teklifi’nin 11’inci maddesiyle ilgili önerge üzerinde yaptığı konuşmasındaki bazı ifadelerine ilişkin açıklaması</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burada</w:t>
      </w:r>
      <w:r w:rsidRPr="00A55DB1" w:rsidR="0030183B">
        <w:rPr>
          <w:sz w:val="18"/>
        </w:rPr>
        <w:t xml:space="preserve"> </w:t>
      </w:r>
      <w:r w:rsidRPr="00A55DB1">
        <w:rPr>
          <w:sz w:val="18"/>
        </w:rPr>
        <w:t>cevap</w:t>
      </w:r>
      <w:r w:rsidRPr="00A55DB1" w:rsidR="0030183B">
        <w:rPr>
          <w:sz w:val="18"/>
        </w:rPr>
        <w:t xml:space="preserve"> </w:t>
      </w:r>
      <w:r w:rsidRPr="00A55DB1">
        <w:rPr>
          <w:sz w:val="18"/>
        </w:rPr>
        <w:t>vermek</w:t>
      </w:r>
      <w:r w:rsidRPr="00A55DB1" w:rsidR="0030183B">
        <w:rPr>
          <w:sz w:val="18"/>
        </w:rPr>
        <w:t xml:space="preserve"> </w:t>
      </w:r>
      <w:r w:rsidRPr="00A55DB1">
        <w:rPr>
          <w:sz w:val="18"/>
        </w:rPr>
        <w:t>istemezdim</w:t>
      </w:r>
      <w:r w:rsidRPr="00A55DB1" w:rsidR="0030183B">
        <w:rPr>
          <w:sz w:val="18"/>
        </w:rPr>
        <w:t xml:space="preserve"> </w:t>
      </w:r>
      <w:r w:rsidRPr="00A55DB1">
        <w:rPr>
          <w:sz w:val="18"/>
        </w:rPr>
        <w:t>sayın</w:t>
      </w:r>
      <w:r w:rsidRPr="00A55DB1" w:rsidR="0030183B">
        <w:rPr>
          <w:sz w:val="18"/>
        </w:rPr>
        <w:t xml:space="preserve"> </w:t>
      </w:r>
      <w:r w:rsidRPr="00A55DB1">
        <w:rPr>
          <w:sz w:val="18"/>
        </w:rPr>
        <w:t>hatibe.</w:t>
      </w:r>
      <w:r w:rsidRPr="00A55DB1" w:rsidR="0030183B">
        <w:rPr>
          <w:sz w:val="18"/>
        </w:rPr>
        <w:t xml:space="preserve"> </w:t>
      </w:r>
      <w:r w:rsidRPr="00A55DB1">
        <w:rPr>
          <w:sz w:val="18"/>
        </w:rPr>
        <w:t>Bizim</w:t>
      </w:r>
      <w:r w:rsidRPr="00A55DB1" w:rsidR="0030183B">
        <w:rPr>
          <w:sz w:val="18"/>
        </w:rPr>
        <w:t xml:space="preserve"> </w:t>
      </w:r>
      <w:r w:rsidRPr="00A55DB1">
        <w:rPr>
          <w:sz w:val="18"/>
        </w:rPr>
        <w:t>dokunulmazlıklar</w:t>
      </w:r>
      <w:r w:rsidRPr="00A55DB1" w:rsidR="0030183B">
        <w:rPr>
          <w:sz w:val="18"/>
        </w:rPr>
        <w:t xml:space="preserve"> </w:t>
      </w:r>
      <w:r w:rsidRPr="00A55DB1">
        <w:rPr>
          <w:sz w:val="18"/>
        </w:rPr>
        <w:t>noktasındaki</w:t>
      </w:r>
      <w:r w:rsidRPr="00A55DB1" w:rsidR="0030183B">
        <w:rPr>
          <w:sz w:val="18"/>
        </w:rPr>
        <w:t xml:space="preserve"> </w:t>
      </w:r>
      <w:r w:rsidRPr="00A55DB1">
        <w:rPr>
          <w:sz w:val="18"/>
        </w:rPr>
        <w:t>yaklaşımımız</w:t>
      </w:r>
      <w:r w:rsidRPr="00A55DB1" w:rsidR="0030183B">
        <w:rPr>
          <w:sz w:val="18"/>
        </w:rPr>
        <w:t xml:space="preserve"> </w:t>
      </w:r>
      <w:r w:rsidRPr="00A55DB1">
        <w:rPr>
          <w:sz w:val="18"/>
        </w:rPr>
        <w:t>dün</w:t>
      </w:r>
      <w:r w:rsidRPr="00A55DB1" w:rsidR="0030183B">
        <w:rPr>
          <w:sz w:val="18"/>
        </w:rPr>
        <w:t xml:space="preserve"> </w:t>
      </w:r>
      <w:r w:rsidRPr="00A55DB1">
        <w:rPr>
          <w:sz w:val="18"/>
        </w:rPr>
        <w:t>nasılsa</w:t>
      </w:r>
      <w:r w:rsidRPr="00A55DB1" w:rsidR="0030183B">
        <w:rPr>
          <w:sz w:val="18"/>
        </w:rPr>
        <w:t xml:space="preserve"> </w:t>
      </w:r>
      <w:r w:rsidRPr="00A55DB1">
        <w:rPr>
          <w:sz w:val="18"/>
        </w:rPr>
        <w:t>bugün</w:t>
      </w:r>
      <w:r w:rsidRPr="00A55DB1" w:rsidR="0030183B">
        <w:rPr>
          <w:sz w:val="18"/>
        </w:rPr>
        <w:t xml:space="preserve"> </w:t>
      </w:r>
      <w:r w:rsidRPr="00A55DB1">
        <w:rPr>
          <w:sz w:val="18"/>
        </w:rPr>
        <w:t>de</w:t>
      </w:r>
      <w:r w:rsidRPr="00A55DB1" w:rsidR="0030183B">
        <w:rPr>
          <w:sz w:val="18"/>
        </w:rPr>
        <w:t xml:space="preserve"> </w:t>
      </w:r>
      <w:r w:rsidRPr="00A55DB1">
        <w:rPr>
          <w:sz w:val="18"/>
        </w:rPr>
        <w:t>aynı.</w:t>
      </w:r>
      <w:r w:rsidRPr="00A55DB1" w:rsidR="0030183B">
        <w:rPr>
          <w:sz w:val="18"/>
        </w:rPr>
        <w:t xml:space="preserve"> </w:t>
      </w:r>
      <w:r w:rsidRPr="00A55DB1">
        <w:rPr>
          <w:sz w:val="18"/>
        </w:rPr>
        <w:t>Biz,</w:t>
      </w:r>
      <w:r w:rsidRPr="00A55DB1" w:rsidR="0030183B">
        <w:rPr>
          <w:sz w:val="18"/>
        </w:rPr>
        <w:t xml:space="preserve"> </w:t>
      </w:r>
      <w:r w:rsidRPr="00A55DB1">
        <w:rPr>
          <w:sz w:val="18"/>
        </w:rPr>
        <w:t>milletvekilliğinin</w:t>
      </w:r>
      <w:r w:rsidRPr="00A55DB1" w:rsidR="0030183B">
        <w:rPr>
          <w:sz w:val="18"/>
        </w:rPr>
        <w:t xml:space="preserve"> </w:t>
      </w:r>
      <w:r w:rsidRPr="00A55DB1">
        <w:rPr>
          <w:sz w:val="18"/>
        </w:rPr>
        <w:t>dokunulmazlığının</w:t>
      </w:r>
      <w:r w:rsidRPr="00A55DB1" w:rsidR="0030183B">
        <w:rPr>
          <w:sz w:val="18"/>
        </w:rPr>
        <w:t xml:space="preserve"> </w:t>
      </w:r>
      <w:r w:rsidRPr="00A55DB1">
        <w:rPr>
          <w:sz w:val="18"/>
        </w:rPr>
        <w:t>olması</w:t>
      </w:r>
      <w:r w:rsidRPr="00A55DB1" w:rsidR="0030183B">
        <w:rPr>
          <w:sz w:val="18"/>
        </w:rPr>
        <w:t xml:space="preserve"> </w:t>
      </w:r>
      <w:r w:rsidRPr="00A55DB1">
        <w:rPr>
          <w:sz w:val="18"/>
        </w:rPr>
        <w:t>gerektiğini</w:t>
      </w:r>
      <w:r w:rsidRPr="00A55DB1" w:rsidR="0030183B">
        <w:rPr>
          <w:sz w:val="18"/>
        </w:rPr>
        <w:t xml:space="preserve"> </w:t>
      </w:r>
      <w:r w:rsidRPr="00A55DB1">
        <w:rPr>
          <w:sz w:val="18"/>
        </w:rPr>
        <w:t>savunuyoruz;</w:t>
      </w:r>
      <w:r w:rsidRPr="00A55DB1" w:rsidR="0030183B">
        <w:rPr>
          <w:sz w:val="18"/>
        </w:rPr>
        <w:t xml:space="preserve"> </w:t>
      </w:r>
      <w:r w:rsidRPr="00A55DB1">
        <w:rPr>
          <w:sz w:val="18"/>
        </w:rPr>
        <w:t>biz</w:t>
      </w:r>
      <w:r w:rsidRPr="00A55DB1" w:rsidR="0030183B">
        <w:rPr>
          <w:sz w:val="18"/>
        </w:rPr>
        <w:t xml:space="preserve"> </w:t>
      </w:r>
      <w:r w:rsidRPr="00A55DB1">
        <w:rPr>
          <w:sz w:val="18"/>
        </w:rPr>
        <w:t>baştan</w:t>
      </w:r>
      <w:r w:rsidRPr="00A55DB1" w:rsidR="0030183B">
        <w:rPr>
          <w:sz w:val="18"/>
        </w:rPr>
        <w:t xml:space="preserve"> </w:t>
      </w:r>
      <w:r w:rsidRPr="00A55DB1">
        <w:rPr>
          <w:sz w:val="18"/>
        </w:rPr>
        <w:t>beri</w:t>
      </w:r>
      <w:r w:rsidRPr="00A55DB1" w:rsidR="0030183B">
        <w:rPr>
          <w:sz w:val="18"/>
        </w:rPr>
        <w:t xml:space="preserve"> </w:t>
      </w:r>
      <w:r w:rsidRPr="00A55DB1">
        <w:rPr>
          <w:sz w:val="18"/>
        </w:rPr>
        <w:t>bunu</w:t>
      </w:r>
      <w:r w:rsidRPr="00A55DB1" w:rsidR="0030183B">
        <w:rPr>
          <w:sz w:val="18"/>
        </w:rPr>
        <w:t xml:space="preserve"> </w:t>
      </w:r>
      <w:r w:rsidRPr="00A55DB1">
        <w:rPr>
          <w:sz w:val="18"/>
        </w:rPr>
        <w:t>savunuyoruz.</w:t>
      </w:r>
      <w:r w:rsidRPr="00A55DB1" w:rsidR="0030183B">
        <w:rPr>
          <w:sz w:val="18"/>
        </w:rPr>
        <w:t xml:space="preserve"> </w:t>
      </w:r>
      <w:r w:rsidRPr="00A55DB1">
        <w:rPr>
          <w:sz w:val="18"/>
        </w:rPr>
        <w:t>Fakat</w:t>
      </w:r>
      <w:r w:rsidRPr="00A55DB1" w:rsidR="0030183B">
        <w:rPr>
          <w:sz w:val="18"/>
        </w:rPr>
        <w:t xml:space="preserve"> </w:t>
      </w:r>
      <w:r w:rsidRPr="00A55DB1">
        <w:rPr>
          <w:sz w:val="18"/>
        </w:rPr>
        <w:t>her</w:t>
      </w:r>
      <w:r w:rsidRPr="00A55DB1" w:rsidR="0030183B">
        <w:rPr>
          <w:sz w:val="18"/>
        </w:rPr>
        <w:t xml:space="preserve"> </w:t>
      </w:r>
      <w:r w:rsidRPr="00A55DB1">
        <w:rPr>
          <w:sz w:val="18"/>
        </w:rPr>
        <w:t>çıkan</w:t>
      </w:r>
      <w:r w:rsidRPr="00A55DB1" w:rsidR="0030183B">
        <w:rPr>
          <w:sz w:val="18"/>
        </w:rPr>
        <w:t xml:space="preserve"> </w:t>
      </w:r>
      <w:r w:rsidRPr="00A55DB1">
        <w:rPr>
          <w:sz w:val="18"/>
        </w:rPr>
        <w:t>hatip</w:t>
      </w:r>
      <w:r w:rsidRPr="00A55DB1" w:rsidR="0030183B">
        <w:rPr>
          <w:sz w:val="18"/>
        </w:rPr>
        <w:t xml:space="preserve"> </w:t>
      </w:r>
      <w:r w:rsidRPr="00A55DB1">
        <w:rPr>
          <w:sz w:val="18"/>
        </w:rPr>
        <w:t>konuşuyor,</w:t>
      </w:r>
      <w:r w:rsidRPr="00A55DB1" w:rsidR="0030183B">
        <w:rPr>
          <w:sz w:val="18"/>
        </w:rPr>
        <w:t xml:space="preserve"> </w:t>
      </w:r>
      <w:r w:rsidRPr="00A55DB1">
        <w:rPr>
          <w:sz w:val="18"/>
        </w:rPr>
        <w:t>biz</w:t>
      </w:r>
      <w:r w:rsidRPr="00A55DB1" w:rsidR="0030183B">
        <w:rPr>
          <w:sz w:val="18"/>
        </w:rPr>
        <w:t xml:space="preserve"> </w:t>
      </w:r>
      <w:r w:rsidRPr="00A55DB1">
        <w:rPr>
          <w:sz w:val="18"/>
        </w:rPr>
        <w:t>de</w:t>
      </w:r>
      <w:r w:rsidRPr="00A55DB1" w:rsidR="0030183B">
        <w:rPr>
          <w:sz w:val="18"/>
        </w:rPr>
        <w:t xml:space="preserve"> </w:t>
      </w:r>
      <w:r w:rsidRPr="00A55DB1">
        <w:rPr>
          <w:sz w:val="18"/>
        </w:rPr>
        <w:t>her</w:t>
      </w:r>
      <w:r w:rsidRPr="00A55DB1" w:rsidR="0030183B">
        <w:rPr>
          <w:sz w:val="18"/>
        </w:rPr>
        <w:t xml:space="preserve"> </w:t>
      </w:r>
      <w:r w:rsidRPr="00A55DB1">
        <w:rPr>
          <w:sz w:val="18"/>
        </w:rPr>
        <w:t>seferinde</w:t>
      </w:r>
      <w:r w:rsidRPr="00A55DB1" w:rsidR="0030183B">
        <w:rPr>
          <w:sz w:val="18"/>
        </w:rPr>
        <w:t xml:space="preserve"> </w:t>
      </w:r>
      <w:r w:rsidRPr="00A55DB1">
        <w:rPr>
          <w:sz w:val="18"/>
        </w:rPr>
        <w:t>bu</w:t>
      </w:r>
      <w:r w:rsidRPr="00A55DB1" w:rsidR="0030183B">
        <w:rPr>
          <w:sz w:val="18"/>
        </w:rPr>
        <w:t xml:space="preserve"> </w:t>
      </w:r>
      <w:r w:rsidRPr="00A55DB1">
        <w:rPr>
          <w:sz w:val="18"/>
        </w:rPr>
        <w:t>sürece</w:t>
      </w:r>
      <w:r w:rsidRPr="00A55DB1" w:rsidR="0030183B">
        <w:rPr>
          <w:sz w:val="18"/>
        </w:rPr>
        <w:t xml:space="preserve"> </w:t>
      </w:r>
      <w:r w:rsidRPr="00A55DB1">
        <w:rPr>
          <w:sz w:val="18"/>
        </w:rPr>
        <w:t>nasıl</w:t>
      </w:r>
      <w:r w:rsidRPr="00A55DB1" w:rsidR="0030183B">
        <w:rPr>
          <w:sz w:val="18"/>
        </w:rPr>
        <w:t xml:space="preserve"> </w:t>
      </w:r>
      <w:r w:rsidRPr="00A55DB1">
        <w:rPr>
          <w:sz w:val="18"/>
        </w:rPr>
        <w:t>gelindiğini</w:t>
      </w:r>
      <w:r w:rsidRPr="00A55DB1" w:rsidR="0030183B">
        <w:rPr>
          <w:sz w:val="18"/>
        </w:rPr>
        <w:t xml:space="preserve"> </w:t>
      </w:r>
      <w:r w:rsidRPr="00A55DB1">
        <w:rPr>
          <w:sz w:val="18"/>
        </w:rPr>
        <w:t>hatırlatmak</w:t>
      </w:r>
      <w:r w:rsidRPr="00A55DB1" w:rsidR="0030183B">
        <w:rPr>
          <w:sz w:val="18"/>
        </w:rPr>
        <w:t xml:space="preserve"> </w:t>
      </w:r>
      <w:r w:rsidRPr="00A55DB1">
        <w:rPr>
          <w:sz w:val="18"/>
        </w:rPr>
        <w:t>durumunda</w:t>
      </w:r>
      <w:r w:rsidRPr="00A55DB1" w:rsidR="0030183B">
        <w:rPr>
          <w:sz w:val="18"/>
        </w:rPr>
        <w:t xml:space="preserve"> </w:t>
      </w:r>
      <w:r w:rsidRPr="00A55DB1">
        <w:rPr>
          <w:sz w:val="18"/>
        </w:rPr>
        <w:t>kalıyoruz,</w:t>
      </w:r>
      <w:r w:rsidRPr="00A55DB1" w:rsidR="0030183B">
        <w:rPr>
          <w:sz w:val="18"/>
        </w:rPr>
        <w:t xml:space="preserve"> </w:t>
      </w:r>
      <w:r w:rsidRPr="00A55DB1">
        <w:rPr>
          <w:sz w:val="18"/>
        </w:rPr>
        <w:t>kayıtlara</w:t>
      </w:r>
      <w:r w:rsidRPr="00A55DB1" w:rsidR="0030183B">
        <w:rPr>
          <w:sz w:val="18"/>
        </w:rPr>
        <w:t xml:space="preserve"> </w:t>
      </w:r>
      <w:r w:rsidRPr="00A55DB1">
        <w:rPr>
          <w:sz w:val="18"/>
        </w:rPr>
        <w:t>giriyor.</w:t>
      </w:r>
      <w:r w:rsidRPr="00A55DB1" w:rsidR="0030183B">
        <w:rPr>
          <w:sz w:val="18"/>
        </w:rPr>
        <w:t xml:space="preserve"> </w:t>
      </w:r>
      <w:r w:rsidRPr="00A55DB1">
        <w:rPr>
          <w:sz w:val="18"/>
        </w:rPr>
        <w:t>5</w:t>
      </w:r>
      <w:r w:rsidRPr="00A55DB1" w:rsidR="0030183B">
        <w:rPr>
          <w:sz w:val="18"/>
        </w:rPr>
        <w:t xml:space="preserve"> </w:t>
      </w:r>
      <w:r w:rsidRPr="00A55DB1">
        <w:rPr>
          <w:sz w:val="18"/>
        </w:rPr>
        <w:t>Ocak</w:t>
      </w:r>
      <w:r w:rsidRPr="00A55DB1" w:rsidR="0030183B">
        <w:rPr>
          <w:sz w:val="18"/>
        </w:rPr>
        <w:t xml:space="preserve"> </w:t>
      </w:r>
      <w:r w:rsidRPr="00A55DB1">
        <w:rPr>
          <w:sz w:val="18"/>
        </w:rPr>
        <w:t>2016,</w:t>
      </w:r>
      <w:r w:rsidRPr="00A55DB1" w:rsidR="0030183B">
        <w:rPr>
          <w:sz w:val="18"/>
        </w:rPr>
        <w:t xml:space="preserve"> </w:t>
      </w:r>
      <w:r w:rsidRPr="00A55DB1">
        <w:rPr>
          <w:sz w:val="18"/>
        </w:rPr>
        <w:t>Cumhuriyet</w:t>
      </w:r>
      <w:r w:rsidRPr="00A55DB1" w:rsidR="0030183B">
        <w:rPr>
          <w:sz w:val="18"/>
        </w:rPr>
        <w:t xml:space="preserve"> </w:t>
      </w:r>
      <w:r w:rsidRPr="00A55DB1">
        <w:rPr>
          <w:sz w:val="18"/>
        </w:rPr>
        <w:t>Halk</w:t>
      </w:r>
      <w:r w:rsidRPr="00A55DB1" w:rsidR="0030183B">
        <w:rPr>
          <w:sz w:val="18"/>
        </w:rPr>
        <w:t xml:space="preserve"> </w:t>
      </w:r>
      <w:r w:rsidRPr="00A55DB1">
        <w:rPr>
          <w:sz w:val="18"/>
        </w:rPr>
        <w:t>Partisi</w:t>
      </w:r>
      <w:r w:rsidRPr="00A55DB1" w:rsidR="0030183B">
        <w:rPr>
          <w:sz w:val="18"/>
        </w:rPr>
        <w:t xml:space="preserve"> </w:t>
      </w:r>
      <w:r w:rsidRPr="00A55DB1">
        <w:rPr>
          <w:sz w:val="18"/>
        </w:rPr>
        <w:t>Genel</w:t>
      </w:r>
      <w:r w:rsidRPr="00A55DB1" w:rsidR="0030183B">
        <w:rPr>
          <w:sz w:val="18"/>
        </w:rPr>
        <w:t xml:space="preserve"> </w:t>
      </w:r>
      <w:r w:rsidRPr="00A55DB1">
        <w:rPr>
          <w:sz w:val="18"/>
        </w:rPr>
        <w:t>Başkanı</w:t>
      </w:r>
      <w:r w:rsidRPr="00A55DB1" w:rsidR="0030183B">
        <w:rPr>
          <w:sz w:val="18"/>
        </w:rPr>
        <w:t xml:space="preserve"> </w:t>
      </w:r>
      <w:r w:rsidRPr="00A55DB1">
        <w:rPr>
          <w:sz w:val="18"/>
        </w:rPr>
        <w:t>Sayın</w:t>
      </w:r>
      <w:r w:rsidRPr="00A55DB1" w:rsidR="0030183B">
        <w:rPr>
          <w:sz w:val="18"/>
        </w:rPr>
        <w:t xml:space="preserve"> </w:t>
      </w:r>
      <w:r w:rsidRPr="00A55DB1">
        <w:rPr>
          <w:sz w:val="18"/>
        </w:rPr>
        <w:t>Kemal</w:t>
      </w:r>
      <w:r w:rsidRPr="00A55DB1" w:rsidR="0030183B">
        <w:rPr>
          <w:sz w:val="18"/>
        </w:rPr>
        <w:t xml:space="preserve"> </w:t>
      </w:r>
      <w:r w:rsidRPr="00A55DB1">
        <w:rPr>
          <w:sz w:val="18"/>
        </w:rPr>
        <w:t>Kılıçdaroğlu</w:t>
      </w:r>
      <w:r w:rsidRPr="00A55DB1" w:rsidR="0030183B">
        <w:rPr>
          <w:sz w:val="18"/>
        </w:rPr>
        <w:t xml:space="preserve"> </w:t>
      </w:r>
      <w:r w:rsidRPr="00A55DB1">
        <w:rPr>
          <w:sz w:val="18"/>
        </w:rPr>
        <w:t>“Dokunulmazlıklar</w:t>
      </w:r>
      <w:r w:rsidRPr="00A55DB1" w:rsidR="0030183B">
        <w:rPr>
          <w:sz w:val="18"/>
        </w:rPr>
        <w:t xml:space="preserve"> </w:t>
      </w:r>
      <w:r w:rsidRPr="00A55DB1">
        <w:rPr>
          <w:sz w:val="18"/>
        </w:rPr>
        <w:t>kaldırılsın.”</w:t>
      </w:r>
      <w:r w:rsidRPr="00A55DB1" w:rsidR="0030183B">
        <w:rPr>
          <w:sz w:val="18"/>
        </w:rPr>
        <w:t xml:space="preserve"> d</w:t>
      </w:r>
      <w:r w:rsidRPr="00A55DB1">
        <w:rPr>
          <w:sz w:val="18"/>
        </w:rPr>
        <w:t>iyor,</w:t>
      </w:r>
      <w:r w:rsidRPr="00A55DB1" w:rsidR="0030183B">
        <w:rPr>
          <w:sz w:val="18"/>
        </w:rPr>
        <w:t xml:space="preserve"> </w:t>
      </w:r>
      <w:r w:rsidRPr="00A55DB1">
        <w:rPr>
          <w:sz w:val="18"/>
        </w:rPr>
        <w:t>aradan</w:t>
      </w:r>
      <w:r w:rsidRPr="00A55DB1" w:rsidR="0030183B">
        <w:rPr>
          <w:sz w:val="18"/>
        </w:rPr>
        <w:t xml:space="preserve"> </w:t>
      </w:r>
      <w:r w:rsidRPr="00A55DB1">
        <w:rPr>
          <w:sz w:val="18"/>
        </w:rPr>
        <w:t>zaman</w:t>
      </w:r>
      <w:r w:rsidRPr="00A55DB1" w:rsidR="0030183B">
        <w:rPr>
          <w:sz w:val="18"/>
        </w:rPr>
        <w:t xml:space="preserve"> </w:t>
      </w:r>
      <w:r w:rsidRPr="00A55DB1">
        <w:rPr>
          <w:sz w:val="18"/>
        </w:rPr>
        <w:t>geçiyor</w:t>
      </w:r>
      <w:r w:rsidRPr="00A55DB1" w:rsidR="0030183B">
        <w:rPr>
          <w:sz w:val="18"/>
        </w:rPr>
        <w:t xml:space="preserve"> </w:t>
      </w:r>
      <w:r w:rsidRPr="00A55DB1">
        <w:rPr>
          <w:sz w:val="18"/>
        </w:rPr>
        <w:t>-diğerlerini</w:t>
      </w:r>
      <w:r w:rsidRPr="00A55DB1" w:rsidR="0030183B">
        <w:rPr>
          <w:sz w:val="18"/>
        </w:rPr>
        <w:t xml:space="preserve"> </w:t>
      </w:r>
      <w:r w:rsidRPr="00A55DB1">
        <w:rPr>
          <w:sz w:val="18"/>
        </w:rPr>
        <w:t>atlıyorum-</w:t>
      </w:r>
      <w:r w:rsidRPr="00A55DB1" w:rsidR="0030183B">
        <w:rPr>
          <w:sz w:val="18"/>
        </w:rPr>
        <w:t xml:space="preserve"> </w:t>
      </w:r>
      <w:r w:rsidRPr="00A55DB1">
        <w:rPr>
          <w:sz w:val="18"/>
        </w:rPr>
        <w:t>20</w:t>
      </w:r>
      <w:r w:rsidRPr="00A55DB1" w:rsidR="0030183B">
        <w:rPr>
          <w:sz w:val="18"/>
        </w:rPr>
        <w:t xml:space="preserve"> </w:t>
      </w:r>
      <w:r w:rsidRPr="00A55DB1">
        <w:rPr>
          <w:sz w:val="18"/>
        </w:rPr>
        <w:t>Nisan</w:t>
      </w:r>
      <w:r w:rsidRPr="00A55DB1" w:rsidR="0030183B">
        <w:rPr>
          <w:sz w:val="18"/>
        </w:rPr>
        <w:t xml:space="preserve"> </w:t>
      </w:r>
      <w:r w:rsidRPr="00A55DB1">
        <w:rPr>
          <w:sz w:val="18"/>
        </w:rPr>
        <w:t>2016</w:t>
      </w:r>
      <w:r w:rsidRPr="00A55DB1" w:rsidR="0030183B">
        <w:rPr>
          <w:sz w:val="18"/>
        </w:rPr>
        <w:t xml:space="preserve"> </w:t>
      </w:r>
      <w:r w:rsidRPr="00A55DB1">
        <w:rPr>
          <w:sz w:val="18"/>
        </w:rPr>
        <w:t>“Açık</w:t>
      </w:r>
      <w:r w:rsidRPr="00A55DB1" w:rsidR="0030183B">
        <w:rPr>
          <w:sz w:val="18"/>
        </w:rPr>
        <w:t xml:space="preserve"> </w:t>
      </w:r>
      <w:r w:rsidRPr="00A55DB1">
        <w:rPr>
          <w:sz w:val="18"/>
        </w:rPr>
        <w:t>ve</w:t>
      </w:r>
      <w:r w:rsidRPr="00A55DB1" w:rsidR="0030183B">
        <w:rPr>
          <w:sz w:val="18"/>
        </w:rPr>
        <w:t xml:space="preserve"> </w:t>
      </w:r>
      <w:r w:rsidRPr="00A55DB1">
        <w:rPr>
          <w:sz w:val="18"/>
        </w:rPr>
        <w:t>net</w:t>
      </w:r>
      <w:r w:rsidRPr="00A55DB1" w:rsidR="0030183B">
        <w:rPr>
          <w:sz w:val="18"/>
        </w:rPr>
        <w:t xml:space="preserve"> </w:t>
      </w:r>
      <w:r w:rsidRPr="00A55DB1">
        <w:rPr>
          <w:sz w:val="18"/>
        </w:rPr>
        <w:t>söylüyoruz,</w:t>
      </w:r>
      <w:r w:rsidRPr="00A55DB1" w:rsidR="0030183B">
        <w:rPr>
          <w:sz w:val="18"/>
        </w:rPr>
        <w:t xml:space="preserve"> </w:t>
      </w:r>
      <w:r w:rsidRPr="00A55DB1">
        <w:rPr>
          <w:sz w:val="18"/>
        </w:rPr>
        <w:t>kaldırılsın.”</w:t>
      </w:r>
      <w:r w:rsidRPr="00A55DB1" w:rsidR="0030183B">
        <w:rPr>
          <w:sz w:val="18"/>
        </w:rPr>
        <w:t xml:space="preserve"> </w:t>
      </w:r>
      <w:r w:rsidRPr="00A55DB1">
        <w:rPr>
          <w:sz w:val="18"/>
        </w:rPr>
        <w:t>diyor.</w:t>
      </w:r>
      <w:r w:rsidRPr="00A55DB1" w:rsidR="0030183B">
        <w:rPr>
          <w:sz w:val="18"/>
        </w:rPr>
        <w:t xml:space="preserve"> </w:t>
      </w:r>
      <w:r w:rsidRPr="00A55DB1">
        <w:rPr>
          <w:sz w:val="18"/>
        </w:rPr>
        <w:t>Aşağıya</w:t>
      </w:r>
      <w:r w:rsidRPr="00A55DB1" w:rsidR="0030183B">
        <w:rPr>
          <w:sz w:val="18"/>
        </w:rPr>
        <w:t xml:space="preserve"> </w:t>
      </w:r>
      <w:r w:rsidRPr="00A55DB1">
        <w:rPr>
          <w:sz w:val="18"/>
        </w:rPr>
        <w:t>geliyoruz,</w:t>
      </w:r>
      <w:r w:rsidRPr="00A55DB1" w:rsidR="0030183B">
        <w:rPr>
          <w:sz w:val="18"/>
        </w:rPr>
        <w:t xml:space="preserve"> </w:t>
      </w:r>
      <w:r w:rsidRPr="00A55DB1">
        <w:rPr>
          <w:sz w:val="18"/>
        </w:rPr>
        <w:t>yine</w:t>
      </w:r>
      <w:r w:rsidRPr="00A55DB1" w:rsidR="0030183B">
        <w:rPr>
          <w:sz w:val="18"/>
        </w:rPr>
        <w:t xml:space="preserve"> </w:t>
      </w:r>
      <w:r w:rsidRPr="00A55DB1">
        <w:rPr>
          <w:sz w:val="18"/>
        </w:rPr>
        <w:t>başka</w:t>
      </w:r>
      <w:r w:rsidRPr="00A55DB1" w:rsidR="0030183B">
        <w:rPr>
          <w:sz w:val="18"/>
        </w:rPr>
        <w:t xml:space="preserve"> </w:t>
      </w:r>
      <w:r w:rsidRPr="00A55DB1">
        <w:rPr>
          <w:sz w:val="18"/>
        </w:rPr>
        <w:t>partilerden</w:t>
      </w:r>
      <w:r w:rsidRPr="00A55DB1" w:rsidR="0030183B">
        <w:rPr>
          <w:sz w:val="18"/>
        </w:rPr>
        <w:t xml:space="preserve"> </w:t>
      </w:r>
      <w:r w:rsidRPr="00A55DB1">
        <w:rPr>
          <w:sz w:val="18"/>
        </w:rPr>
        <w:t>var.</w:t>
      </w:r>
      <w:r w:rsidRPr="00A55DB1" w:rsidR="0030183B">
        <w:rPr>
          <w:sz w:val="18"/>
        </w:rPr>
        <w:t xml:space="preserve"> </w:t>
      </w:r>
      <w:r w:rsidRPr="00A55DB1">
        <w:rPr>
          <w:sz w:val="18"/>
        </w:rPr>
        <w:t>Burada</w:t>
      </w:r>
      <w:r w:rsidRPr="00A55DB1" w:rsidR="0030183B">
        <w:rPr>
          <w:sz w:val="18"/>
        </w:rPr>
        <w:t xml:space="preserve"> </w:t>
      </w:r>
      <w:r w:rsidRPr="00A55DB1">
        <w:rPr>
          <w:sz w:val="18"/>
        </w:rPr>
        <w:t>sanki</w:t>
      </w:r>
      <w:r w:rsidRPr="00A55DB1" w:rsidR="0030183B">
        <w:rPr>
          <w:sz w:val="18"/>
        </w:rPr>
        <w:t xml:space="preserve"> </w:t>
      </w:r>
      <w:r w:rsidRPr="00A55DB1">
        <w:rPr>
          <w:sz w:val="18"/>
        </w:rPr>
        <w:t>dokunulmazlığı</w:t>
      </w:r>
      <w:r w:rsidRPr="00A55DB1" w:rsidR="0030183B">
        <w:rPr>
          <w:sz w:val="18"/>
        </w:rPr>
        <w:t xml:space="preserve"> </w:t>
      </w:r>
      <w:r w:rsidRPr="00A55DB1">
        <w:rPr>
          <w:sz w:val="18"/>
        </w:rPr>
        <w:t>kaldırmak</w:t>
      </w:r>
      <w:r w:rsidRPr="00A55DB1" w:rsidR="0030183B">
        <w:rPr>
          <w:sz w:val="18"/>
        </w:rPr>
        <w:t xml:space="preserve"> </w:t>
      </w:r>
      <w:r w:rsidRPr="00A55DB1">
        <w:rPr>
          <w:sz w:val="18"/>
        </w:rPr>
        <w:t>istemeyen,</w:t>
      </w:r>
      <w:r w:rsidRPr="00A55DB1" w:rsidR="0030183B">
        <w:rPr>
          <w:sz w:val="18"/>
        </w:rPr>
        <w:t xml:space="preserve"> </w:t>
      </w:r>
      <w:r w:rsidRPr="00A55DB1">
        <w:rPr>
          <w:sz w:val="18"/>
        </w:rPr>
        <w:t>toplum</w:t>
      </w:r>
      <w:r w:rsidRPr="00A55DB1" w:rsidR="0030183B">
        <w:rPr>
          <w:sz w:val="18"/>
        </w:rPr>
        <w:t xml:space="preserve"> </w:t>
      </w:r>
      <w:r w:rsidRPr="00A55DB1">
        <w:rPr>
          <w:sz w:val="18"/>
        </w:rPr>
        <w:t>nezdinde</w:t>
      </w:r>
      <w:r w:rsidRPr="00A55DB1" w:rsidR="0030183B">
        <w:rPr>
          <w:sz w:val="18"/>
        </w:rPr>
        <w:t xml:space="preserve"> </w:t>
      </w:r>
      <w:r w:rsidRPr="00A55DB1">
        <w:rPr>
          <w:sz w:val="18"/>
        </w:rPr>
        <w:t>bundan</w:t>
      </w:r>
      <w:r w:rsidRPr="00A55DB1" w:rsidR="0030183B">
        <w:rPr>
          <w:sz w:val="18"/>
        </w:rPr>
        <w:t xml:space="preserve"> </w:t>
      </w:r>
      <w:r w:rsidRPr="00A55DB1">
        <w:rPr>
          <w:sz w:val="18"/>
        </w:rPr>
        <w:t>kaçan</w:t>
      </w:r>
      <w:r w:rsidRPr="00A55DB1" w:rsidR="0030183B">
        <w:rPr>
          <w:sz w:val="18"/>
        </w:rPr>
        <w:t xml:space="preserve"> </w:t>
      </w:r>
      <w:r w:rsidRPr="00A55DB1">
        <w:rPr>
          <w:sz w:val="18"/>
        </w:rPr>
        <w:t>biziz</w:t>
      </w:r>
      <w:r w:rsidRPr="00A55DB1" w:rsidR="0030183B">
        <w:rPr>
          <w:sz w:val="18"/>
        </w:rPr>
        <w:t xml:space="preserve"> </w:t>
      </w:r>
      <w:r w:rsidRPr="00A55DB1">
        <w:rPr>
          <w:sz w:val="18"/>
        </w:rPr>
        <w:t>ve</w:t>
      </w:r>
      <w:r w:rsidRPr="00A55DB1" w:rsidR="0030183B">
        <w:rPr>
          <w:sz w:val="18"/>
        </w:rPr>
        <w:t xml:space="preserve"> </w:t>
      </w:r>
      <w:r w:rsidRPr="00A55DB1">
        <w:rPr>
          <w:sz w:val="18"/>
        </w:rPr>
        <w:t>bizim</w:t>
      </w:r>
      <w:r w:rsidRPr="00A55DB1" w:rsidR="0030183B">
        <w:rPr>
          <w:sz w:val="18"/>
        </w:rPr>
        <w:t xml:space="preserve"> </w:t>
      </w:r>
      <w:r w:rsidRPr="00A55DB1">
        <w:rPr>
          <w:sz w:val="18"/>
        </w:rPr>
        <w:t>Cumhur</w:t>
      </w:r>
      <w:r w:rsidRPr="00A55DB1" w:rsidR="0030183B">
        <w:rPr>
          <w:sz w:val="18"/>
        </w:rPr>
        <w:t xml:space="preserve"> </w:t>
      </w:r>
      <w:r w:rsidRPr="00A55DB1">
        <w:rPr>
          <w:sz w:val="18"/>
        </w:rPr>
        <w:t>İttifakı</w:t>
      </w:r>
      <w:r w:rsidRPr="00A55DB1" w:rsidR="0030183B">
        <w:rPr>
          <w:sz w:val="18"/>
        </w:rPr>
        <w:t xml:space="preserve"> </w:t>
      </w:r>
      <w:r w:rsidRPr="00A55DB1">
        <w:rPr>
          <w:sz w:val="18"/>
        </w:rPr>
        <w:t>olarak</w:t>
      </w:r>
      <w:r w:rsidRPr="00A55DB1" w:rsidR="0030183B">
        <w:rPr>
          <w:sz w:val="18"/>
        </w:rPr>
        <w:t xml:space="preserve"> </w:t>
      </w:r>
      <w:r w:rsidRPr="00A55DB1">
        <w:rPr>
          <w:sz w:val="18"/>
        </w:rPr>
        <w:t>bakın,</w:t>
      </w:r>
      <w:r w:rsidRPr="00A55DB1" w:rsidR="0030183B">
        <w:rPr>
          <w:sz w:val="18"/>
        </w:rPr>
        <w:t xml:space="preserve"> </w:t>
      </w:r>
      <w:r w:rsidRPr="00A55DB1">
        <w:rPr>
          <w:sz w:val="18"/>
        </w:rPr>
        <w:t>arkadaşlar,</w:t>
      </w:r>
      <w:r w:rsidRPr="00A55DB1" w:rsidR="0030183B">
        <w:rPr>
          <w:sz w:val="18"/>
        </w:rPr>
        <w:t xml:space="preserve"> </w:t>
      </w:r>
      <w:r w:rsidRPr="00A55DB1">
        <w:rPr>
          <w:sz w:val="18"/>
        </w:rPr>
        <w:t>ikimizin</w:t>
      </w:r>
      <w:r w:rsidRPr="00A55DB1" w:rsidR="0030183B">
        <w:rPr>
          <w:sz w:val="18"/>
        </w:rPr>
        <w:t xml:space="preserve"> </w:t>
      </w:r>
      <w:r w:rsidRPr="00A55DB1">
        <w:rPr>
          <w:sz w:val="18"/>
        </w:rPr>
        <w:t>oyu</w:t>
      </w:r>
      <w:r w:rsidRPr="00A55DB1" w:rsidR="0030183B">
        <w:rPr>
          <w:sz w:val="18"/>
        </w:rPr>
        <w:t xml:space="preserve"> </w:t>
      </w:r>
      <w:r w:rsidRPr="00A55DB1">
        <w:rPr>
          <w:sz w:val="18"/>
        </w:rPr>
        <w:t>yetmiyor,</w:t>
      </w:r>
      <w:r w:rsidRPr="00A55DB1" w:rsidR="0030183B">
        <w:rPr>
          <w:sz w:val="18"/>
        </w:rPr>
        <w:t xml:space="preserve"> </w:t>
      </w:r>
      <w:r w:rsidRPr="00A55DB1">
        <w:rPr>
          <w:sz w:val="18"/>
        </w:rPr>
        <w:t>kaldırılıyor.</w:t>
      </w:r>
      <w:r w:rsidRPr="00A55DB1" w:rsidR="0030183B">
        <w:rPr>
          <w:sz w:val="18"/>
        </w:rPr>
        <w:t xml:space="preserve"> </w:t>
      </w:r>
      <w:r w:rsidRPr="00A55DB1">
        <w:rPr>
          <w:sz w:val="18"/>
        </w:rPr>
        <w:t>Nasıl</w:t>
      </w:r>
      <w:r w:rsidRPr="00A55DB1" w:rsidR="0030183B">
        <w:rPr>
          <w:sz w:val="18"/>
        </w:rPr>
        <w:t xml:space="preserve"> </w:t>
      </w:r>
      <w:r w:rsidRPr="00A55DB1">
        <w:rPr>
          <w:sz w:val="18"/>
        </w:rPr>
        <w:t>kaldırılıyor?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FİLİZ</w:t>
      </w:r>
      <w:r w:rsidRPr="00A55DB1" w:rsidR="0030183B">
        <w:rPr>
          <w:sz w:val="18"/>
        </w:rPr>
        <w:t xml:space="preserve"> </w:t>
      </w:r>
      <w:r w:rsidRPr="00A55DB1">
        <w:rPr>
          <w:sz w:val="18"/>
        </w:rPr>
        <w:t>KERESTECİOĞLU</w:t>
      </w:r>
      <w:r w:rsidRPr="00A55DB1" w:rsidR="0030183B">
        <w:rPr>
          <w:sz w:val="18"/>
        </w:rPr>
        <w:t xml:space="preserve"> </w:t>
      </w:r>
      <w:r w:rsidRPr="00A55DB1">
        <w:rPr>
          <w:sz w:val="18"/>
        </w:rPr>
        <w:t>DEMİR</w:t>
      </w:r>
      <w:r w:rsidRPr="00A55DB1" w:rsidR="0030183B">
        <w:rPr>
          <w:sz w:val="18"/>
        </w:rPr>
        <w:t xml:space="preserve"> </w:t>
      </w:r>
      <w:r w:rsidRPr="00A55DB1">
        <w:rPr>
          <w:sz w:val="18"/>
        </w:rPr>
        <w:t>(Ankara)</w:t>
      </w:r>
      <w:r w:rsidRPr="00A55DB1" w:rsidR="0030183B">
        <w:rPr>
          <w:sz w:val="18"/>
        </w:rPr>
        <w:t xml:space="preserve"> </w:t>
      </w:r>
      <w:r w:rsidRPr="00A55DB1">
        <w:rPr>
          <w:sz w:val="18"/>
        </w:rPr>
        <w:t>–</w:t>
      </w:r>
      <w:r w:rsidRPr="00A55DB1" w:rsidR="0030183B">
        <w:rPr>
          <w:sz w:val="18"/>
        </w:rPr>
        <w:t xml:space="preserve"> </w:t>
      </w:r>
      <w:r w:rsidRPr="00A55DB1">
        <w:rPr>
          <w:sz w:val="18"/>
        </w:rPr>
        <w:t>Talimatla</w:t>
      </w:r>
      <w:r w:rsidRPr="00A55DB1" w:rsidR="0030183B">
        <w:rPr>
          <w:sz w:val="18"/>
        </w:rPr>
        <w:t xml:space="preserve"> </w:t>
      </w:r>
      <w:r w:rsidRPr="00A55DB1">
        <w:rPr>
          <w:sz w:val="18"/>
        </w:rPr>
        <w:t>alıyorsunuz.</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Müsaade</w:t>
      </w:r>
      <w:r w:rsidRPr="00A55DB1" w:rsidR="0030183B">
        <w:rPr>
          <w:sz w:val="18"/>
        </w:rPr>
        <w:t xml:space="preserve"> </w:t>
      </w:r>
      <w:r w:rsidRPr="00A55DB1">
        <w:rPr>
          <w:sz w:val="18"/>
        </w:rPr>
        <w:t>buyurun.</w:t>
      </w:r>
    </w:p>
    <w:p w:rsidRPr="00A55DB1" w:rsidR="00286344" w:rsidP="00A55DB1" w:rsidRDefault="00286344">
      <w:pPr>
        <w:pStyle w:val="GENELKURUL"/>
        <w:spacing w:line="240" w:lineRule="auto"/>
        <w:rPr>
          <w:sz w:val="18"/>
        </w:rPr>
      </w:pPr>
      <w:r w:rsidRPr="00A55DB1">
        <w:rPr>
          <w:sz w:val="18"/>
        </w:rPr>
        <w:t>Bakın,</w:t>
      </w:r>
      <w:r w:rsidRPr="00A55DB1" w:rsidR="0030183B">
        <w:rPr>
          <w:sz w:val="18"/>
        </w:rPr>
        <w:t xml:space="preserve"> </w:t>
      </w:r>
      <w:r w:rsidRPr="00A55DB1">
        <w:rPr>
          <w:sz w:val="18"/>
        </w:rPr>
        <w:t>değerli</w:t>
      </w:r>
      <w:r w:rsidRPr="00A55DB1" w:rsidR="0030183B">
        <w:rPr>
          <w:sz w:val="18"/>
        </w:rPr>
        <w:t xml:space="preserve"> </w:t>
      </w:r>
      <w:r w:rsidRPr="00A55DB1">
        <w:rPr>
          <w:sz w:val="18"/>
        </w:rPr>
        <w:t>arkadaşlar,</w:t>
      </w:r>
      <w:r w:rsidRPr="00A55DB1" w:rsidR="0030183B">
        <w:rPr>
          <w:sz w:val="18"/>
        </w:rPr>
        <w:t xml:space="preserve"> </w:t>
      </w:r>
      <w:r w:rsidRPr="00A55DB1">
        <w:rPr>
          <w:sz w:val="18"/>
        </w:rPr>
        <w:t>geçici</w:t>
      </w:r>
      <w:r w:rsidRPr="00A55DB1" w:rsidR="0030183B">
        <w:rPr>
          <w:sz w:val="18"/>
        </w:rPr>
        <w:t xml:space="preserve"> </w:t>
      </w:r>
      <w:r w:rsidRPr="00A55DB1">
        <w:rPr>
          <w:sz w:val="18"/>
        </w:rPr>
        <w:t>20’nci</w:t>
      </w:r>
      <w:r w:rsidRPr="00A55DB1" w:rsidR="0030183B">
        <w:rPr>
          <w:sz w:val="18"/>
        </w:rPr>
        <w:t xml:space="preserve"> </w:t>
      </w:r>
      <w:r w:rsidRPr="00A55DB1">
        <w:rPr>
          <w:sz w:val="18"/>
        </w:rPr>
        <w:t>madde</w:t>
      </w:r>
      <w:r w:rsidRPr="00A55DB1" w:rsidR="0030183B">
        <w:rPr>
          <w:sz w:val="18"/>
        </w:rPr>
        <w:t xml:space="preserve"> </w:t>
      </w:r>
      <w:r w:rsidRPr="00A55DB1">
        <w:rPr>
          <w:sz w:val="18"/>
        </w:rPr>
        <w:t>ekleniyor.</w:t>
      </w:r>
      <w:r w:rsidRPr="00A55DB1" w:rsidR="0030183B">
        <w:rPr>
          <w:sz w:val="18"/>
        </w:rPr>
        <w:t xml:space="preserve"> </w:t>
      </w:r>
      <w:r w:rsidRPr="00A55DB1">
        <w:rPr>
          <w:sz w:val="18"/>
        </w:rPr>
        <w:t>Şimdi,</w:t>
      </w:r>
      <w:r w:rsidRPr="00A55DB1" w:rsidR="0030183B">
        <w:rPr>
          <w:sz w:val="18"/>
        </w:rPr>
        <w:t xml:space="preserve"> </w:t>
      </w:r>
      <w:r w:rsidRPr="00A55DB1">
        <w:rPr>
          <w:sz w:val="18"/>
        </w:rPr>
        <w:t>söyleniyor,</w:t>
      </w:r>
      <w:r w:rsidRPr="00A55DB1" w:rsidR="0030183B">
        <w:rPr>
          <w:sz w:val="18"/>
        </w:rPr>
        <w:t xml:space="preserve"> </w:t>
      </w:r>
      <w:r w:rsidRPr="00A55DB1">
        <w:rPr>
          <w:sz w:val="18"/>
        </w:rPr>
        <w:t>şu</w:t>
      </w:r>
      <w:r w:rsidRPr="00A55DB1" w:rsidR="0030183B">
        <w:rPr>
          <w:sz w:val="18"/>
        </w:rPr>
        <w:t xml:space="preserve"> </w:t>
      </w:r>
      <w:r w:rsidRPr="00A55DB1">
        <w:rPr>
          <w:sz w:val="18"/>
        </w:rPr>
        <w:t>deniliyor:</w:t>
      </w:r>
      <w:r w:rsidRPr="00A55DB1" w:rsidR="0030183B">
        <w:rPr>
          <w:sz w:val="18"/>
        </w:rPr>
        <w:t xml:space="preserve"> </w:t>
      </w:r>
      <w:r w:rsidRPr="00A55DB1">
        <w:rPr>
          <w:sz w:val="18"/>
        </w:rPr>
        <w:t>“Seçildiği</w:t>
      </w:r>
      <w:r w:rsidRPr="00A55DB1" w:rsidR="0030183B">
        <w:rPr>
          <w:sz w:val="18"/>
        </w:rPr>
        <w:t xml:space="preserve"> </w:t>
      </w:r>
      <w:r w:rsidRPr="00A55DB1">
        <w:rPr>
          <w:sz w:val="18"/>
        </w:rPr>
        <w:t>için</w:t>
      </w:r>
      <w:r w:rsidRPr="00A55DB1" w:rsidR="0030183B">
        <w:rPr>
          <w:sz w:val="18"/>
        </w:rPr>
        <w:t xml:space="preserve"> </w:t>
      </w:r>
      <w:r w:rsidRPr="00A55DB1">
        <w:rPr>
          <w:sz w:val="18"/>
        </w:rPr>
        <w:t>tekrar</w:t>
      </w:r>
      <w:r w:rsidRPr="00A55DB1" w:rsidR="0030183B">
        <w:rPr>
          <w:sz w:val="18"/>
        </w:rPr>
        <w:t xml:space="preserve"> </w:t>
      </w:r>
      <w:r w:rsidRPr="00A55DB1">
        <w:rPr>
          <w:sz w:val="18"/>
        </w:rPr>
        <w:t>dokunulmazlık…”</w:t>
      </w:r>
      <w:r w:rsidRPr="00A55DB1" w:rsidR="0030183B">
        <w:rPr>
          <w:sz w:val="18"/>
        </w:rPr>
        <w:t xml:space="preserve"> </w:t>
      </w:r>
      <w:r w:rsidRPr="00A55DB1">
        <w:rPr>
          <w:sz w:val="18"/>
        </w:rPr>
        <w:t>Bakın,</w:t>
      </w:r>
      <w:r w:rsidRPr="00A55DB1" w:rsidR="0030183B">
        <w:rPr>
          <w:sz w:val="18"/>
        </w:rPr>
        <w:t xml:space="preserve"> </w:t>
      </w:r>
      <w:r w:rsidRPr="00A55DB1">
        <w:rPr>
          <w:sz w:val="18"/>
        </w:rPr>
        <w:t>ben</w:t>
      </w:r>
      <w:r w:rsidRPr="00A55DB1" w:rsidR="0030183B">
        <w:rPr>
          <w:sz w:val="18"/>
        </w:rPr>
        <w:t xml:space="preserve"> </w:t>
      </w:r>
      <w:r w:rsidRPr="00A55DB1">
        <w:rPr>
          <w:sz w:val="18"/>
        </w:rPr>
        <w:t>bir</w:t>
      </w:r>
      <w:r w:rsidRPr="00A55DB1" w:rsidR="0030183B">
        <w:rPr>
          <w:sz w:val="18"/>
        </w:rPr>
        <w:t xml:space="preserve"> </w:t>
      </w:r>
      <w:r w:rsidRPr="00A55DB1">
        <w:rPr>
          <w:sz w:val="18"/>
        </w:rPr>
        <w:t>hukukçuya</w:t>
      </w:r>
      <w:r w:rsidRPr="00A55DB1" w:rsidR="0030183B">
        <w:rPr>
          <w:sz w:val="18"/>
        </w:rPr>
        <w:t xml:space="preserve"> </w:t>
      </w:r>
      <w:r w:rsidRPr="00A55DB1">
        <w:rPr>
          <w:sz w:val="18"/>
        </w:rPr>
        <w:t>bunu</w:t>
      </w:r>
      <w:r w:rsidRPr="00A55DB1" w:rsidR="0030183B">
        <w:rPr>
          <w:sz w:val="18"/>
        </w:rPr>
        <w:t xml:space="preserve"> </w:t>
      </w:r>
      <w:r w:rsidRPr="00A55DB1">
        <w:rPr>
          <w:sz w:val="18"/>
        </w:rPr>
        <w:t>anlatmak</w:t>
      </w:r>
      <w:r w:rsidRPr="00A55DB1" w:rsidR="0030183B">
        <w:rPr>
          <w:sz w:val="18"/>
        </w:rPr>
        <w:t xml:space="preserve"> </w:t>
      </w:r>
      <w:r w:rsidRPr="00A55DB1">
        <w:rPr>
          <w:sz w:val="18"/>
        </w:rPr>
        <w:t>istemezdim</w:t>
      </w:r>
      <w:r w:rsidRPr="00A55DB1" w:rsidR="0030183B">
        <w:rPr>
          <w:sz w:val="18"/>
        </w:rPr>
        <w:t xml:space="preserve"> </w:t>
      </w:r>
      <w:r w:rsidRPr="00A55DB1">
        <w:rPr>
          <w:sz w:val="18"/>
        </w:rPr>
        <w:t>fakat</w:t>
      </w:r>
      <w:r w:rsidRPr="00A55DB1" w:rsidR="0030183B">
        <w:rPr>
          <w:sz w:val="18"/>
        </w:rPr>
        <w:t xml:space="preserve"> </w:t>
      </w:r>
      <w:r w:rsidRPr="00A55DB1">
        <w:rPr>
          <w:sz w:val="18"/>
        </w:rPr>
        <w:t>“Seçildiği</w:t>
      </w:r>
      <w:r w:rsidRPr="00A55DB1" w:rsidR="0030183B">
        <w:rPr>
          <w:sz w:val="18"/>
        </w:rPr>
        <w:t xml:space="preserve"> </w:t>
      </w:r>
      <w:r w:rsidRPr="00A55DB1">
        <w:rPr>
          <w:sz w:val="18"/>
        </w:rPr>
        <w:t>için</w:t>
      </w:r>
      <w:r w:rsidRPr="00A55DB1" w:rsidR="0030183B">
        <w:rPr>
          <w:sz w:val="18"/>
        </w:rPr>
        <w:t xml:space="preserve"> </w:t>
      </w:r>
      <w:r w:rsidRPr="00A55DB1">
        <w:rPr>
          <w:sz w:val="18"/>
        </w:rPr>
        <w:t>tekrar</w:t>
      </w:r>
      <w:r w:rsidRPr="00A55DB1" w:rsidR="0030183B">
        <w:rPr>
          <w:sz w:val="18"/>
        </w:rPr>
        <w:t xml:space="preserve"> </w:t>
      </w:r>
      <w:r w:rsidRPr="00A55DB1">
        <w:rPr>
          <w:sz w:val="18"/>
        </w:rPr>
        <w:t>dokunulmazlık</w:t>
      </w:r>
      <w:r w:rsidRPr="00A55DB1" w:rsidR="0030183B">
        <w:rPr>
          <w:sz w:val="18"/>
        </w:rPr>
        <w:t xml:space="preserve"> </w:t>
      </w:r>
      <w:r w:rsidRPr="00A55DB1">
        <w:rPr>
          <w:sz w:val="18"/>
        </w:rPr>
        <w:t>zırhına</w:t>
      </w:r>
      <w:r w:rsidRPr="00A55DB1" w:rsidR="0030183B">
        <w:rPr>
          <w:sz w:val="18"/>
        </w:rPr>
        <w:t xml:space="preserve"> </w:t>
      </w:r>
      <w:r w:rsidRPr="00A55DB1">
        <w:rPr>
          <w:sz w:val="18"/>
        </w:rPr>
        <w:t>bürünmüştür.”</w:t>
      </w:r>
      <w:r w:rsidRPr="00A55DB1" w:rsidR="0030183B">
        <w:rPr>
          <w:sz w:val="18"/>
        </w:rPr>
        <w:t xml:space="preserve"> </w:t>
      </w:r>
      <w:r w:rsidRPr="00A55DB1">
        <w:rPr>
          <w:sz w:val="18"/>
        </w:rPr>
        <w:t>diyor.</w:t>
      </w:r>
      <w:r w:rsidRPr="00A55DB1" w:rsidR="0030183B">
        <w:rPr>
          <w:sz w:val="18"/>
        </w:rPr>
        <w:t xml:space="preserve"> </w:t>
      </w:r>
      <w:r w:rsidRPr="00A55DB1">
        <w:rPr>
          <w:sz w:val="18"/>
        </w:rPr>
        <w:t>Doğru,</w:t>
      </w:r>
      <w:r w:rsidRPr="00A55DB1" w:rsidR="0030183B">
        <w:rPr>
          <w:sz w:val="18"/>
        </w:rPr>
        <w:t xml:space="preserve"> </w:t>
      </w:r>
      <w:r w:rsidRPr="00A55DB1">
        <w:rPr>
          <w:sz w:val="18"/>
        </w:rPr>
        <w:t>seçildiği</w:t>
      </w:r>
      <w:r w:rsidRPr="00A55DB1" w:rsidR="0030183B">
        <w:rPr>
          <w:sz w:val="18"/>
        </w:rPr>
        <w:t xml:space="preserve"> </w:t>
      </w:r>
      <w:r w:rsidRPr="00A55DB1">
        <w:rPr>
          <w:sz w:val="18"/>
        </w:rPr>
        <w:t>için</w:t>
      </w:r>
      <w:r w:rsidRPr="00A55DB1" w:rsidR="0030183B">
        <w:rPr>
          <w:sz w:val="18"/>
        </w:rPr>
        <w:t xml:space="preserve"> </w:t>
      </w:r>
      <w:r w:rsidRPr="00A55DB1">
        <w:rPr>
          <w:sz w:val="18"/>
        </w:rPr>
        <w:t>dokunulmazlık</w:t>
      </w:r>
      <w:r w:rsidRPr="00A55DB1" w:rsidR="0030183B">
        <w:rPr>
          <w:sz w:val="18"/>
        </w:rPr>
        <w:t xml:space="preserve"> </w:t>
      </w:r>
      <w:r w:rsidRPr="00A55DB1">
        <w:rPr>
          <w:sz w:val="18"/>
        </w:rPr>
        <w:t>kazanmıştır</w:t>
      </w:r>
      <w:r w:rsidRPr="00A55DB1" w:rsidR="0030183B">
        <w:rPr>
          <w:sz w:val="18"/>
        </w:rPr>
        <w:t xml:space="preserve"> </w:t>
      </w:r>
      <w:r w:rsidRPr="00A55DB1">
        <w:rPr>
          <w:sz w:val="18"/>
        </w:rPr>
        <w:t>fakat</w:t>
      </w:r>
      <w:r w:rsidRPr="00A55DB1" w:rsidR="0030183B">
        <w:rPr>
          <w:sz w:val="18"/>
        </w:rPr>
        <w:t xml:space="preserve"> </w:t>
      </w:r>
      <w:r w:rsidRPr="00A55DB1">
        <w:rPr>
          <w:sz w:val="18"/>
        </w:rPr>
        <w:t>Anayasa’nın</w:t>
      </w:r>
      <w:r w:rsidRPr="00A55DB1" w:rsidR="0030183B">
        <w:rPr>
          <w:sz w:val="18"/>
        </w:rPr>
        <w:t xml:space="preserve"> </w:t>
      </w:r>
      <w:r w:rsidRPr="00A55DB1">
        <w:rPr>
          <w:sz w:val="18"/>
        </w:rPr>
        <w:t>geçici</w:t>
      </w:r>
      <w:r w:rsidRPr="00A55DB1" w:rsidR="0030183B">
        <w:rPr>
          <w:sz w:val="18"/>
        </w:rPr>
        <w:t xml:space="preserve"> </w:t>
      </w:r>
      <w:r w:rsidRPr="00A55DB1">
        <w:rPr>
          <w:sz w:val="18"/>
        </w:rPr>
        <w:t>20’nci</w:t>
      </w:r>
      <w:r w:rsidRPr="00A55DB1" w:rsidR="0030183B">
        <w:rPr>
          <w:sz w:val="18"/>
        </w:rPr>
        <w:t xml:space="preserve"> </w:t>
      </w:r>
      <w:r w:rsidRPr="00A55DB1">
        <w:rPr>
          <w:sz w:val="18"/>
        </w:rPr>
        <w:t>maddesi</w:t>
      </w:r>
      <w:r w:rsidRPr="00A55DB1" w:rsidR="0030183B">
        <w:rPr>
          <w:sz w:val="18"/>
        </w:rPr>
        <w:t xml:space="preserve"> </w:t>
      </w:r>
      <w:r w:rsidRPr="00A55DB1">
        <w:rPr>
          <w:sz w:val="18"/>
        </w:rPr>
        <w:t>şunu</w:t>
      </w:r>
      <w:r w:rsidRPr="00A55DB1" w:rsidR="0030183B">
        <w:rPr>
          <w:sz w:val="18"/>
        </w:rPr>
        <w:t xml:space="preserve"> </w:t>
      </w:r>
      <w:r w:rsidRPr="00A55DB1">
        <w:rPr>
          <w:sz w:val="18"/>
        </w:rPr>
        <w:t>söylüyor:</w:t>
      </w:r>
      <w:r w:rsidRPr="00A55DB1" w:rsidR="0030183B">
        <w:rPr>
          <w:sz w:val="18"/>
        </w:rPr>
        <w:t xml:space="preserve"> </w:t>
      </w:r>
      <w:r w:rsidRPr="00A55DB1">
        <w:rPr>
          <w:sz w:val="18"/>
        </w:rPr>
        <w:t>“…yasama</w:t>
      </w:r>
      <w:r w:rsidRPr="00A55DB1" w:rsidR="0030183B">
        <w:rPr>
          <w:sz w:val="18"/>
        </w:rPr>
        <w:t xml:space="preserve"> </w:t>
      </w:r>
      <w:r w:rsidRPr="00A55DB1">
        <w:rPr>
          <w:sz w:val="18"/>
        </w:rPr>
        <w:t>dokunulmazlığının</w:t>
      </w:r>
      <w:r w:rsidRPr="00A55DB1" w:rsidR="0030183B">
        <w:rPr>
          <w:sz w:val="18"/>
        </w:rPr>
        <w:t xml:space="preserve"> </w:t>
      </w:r>
      <w:r w:rsidRPr="00A55DB1">
        <w:rPr>
          <w:sz w:val="18"/>
        </w:rPr>
        <w:t>kaldırılmasına</w:t>
      </w:r>
      <w:r w:rsidRPr="00A55DB1" w:rsidR="0030183B">
        <w:rPr>
          <w:sz w:val="18"/>
        </w:rPr>
        <w:t xml:space="preserve"> </w:t>
      </w:r>
      <w:r w:rsidRPr="00A55DB1">
        <w:rPr>
          <w:sz w:val="18"/>
        </w:rPr>
        <w:t>ilişkin</w:t>
      </w:r>
      <w:r w:rsidRPr="00A55DB1" w:rsidR="0030183B">
        <w:rPr>
          <w:sz w:val="18"/>
        </w:rPr>
        <w:t xml:space="preserve"> </w:t>
      </w:r>
      <w:r w:rsidRPr="00A55DB1">
        <w:rPr>
          <w:sz w:val="18"/>
        </w:rPr>
        <w:t>dosyaları</w:t>
      </w:r>
      <w:r w:rsidRPr="00A55DB1" w:rsidR="0030183B">
        <w:rPr>
          <w:sz w:val="18"/>
        </w:rPr>
        <w:t xml:space="preserve"> </w:t>
      </w:r>
      <w:r w:rsidRPr="00A55DB1">
        <w:rPr>
          <w:sz w:val="18"/>
        </w:rPr>
        <w:t>bulunan</w:t>
      </w:r>
      <w:r w:rsidRPr="00A55DB1" w:rsidR="0030183B">
        <w:rPr>
          <w:sz w:val="18"/>
        </w:rPr>
        <w:t xml:space="preserve"> </w:t>
      </w:r>
      <w:r w:rsidRPr="00A55DB1">
        <w:rPr>
          <w:sz w:val="18"/>
        </w:rPr>
        <w:t>milletvekilleri</w:t>
      </w:r>
      <w:r w:rsidRPr="00A55DB1" w:rsidR="0030183B">
        <w:rPr>
          <w:sz w:val="18"/>
        </w:rPr>
        <w:t xml:space="preserve"> </w:t>
      </w:r>
      <w:r w:rsidRPr="00A55DB1">
        <w:rPr>
          <w:sz w:val="18"/>
        </w:rPr>
        <w:t>hakkında,</w:t>
      </w:r>
      <w:r w:rsidRPr="00A55DB1" w:rsidR="0030183B">
        <w:rPr>
          <w:sz w:val="18"/>
        </w:rPr>
        <w:t xml:space="preserve"> </w:t>
      </w:r>
      <w:r w:rsidRPr="00A55DB1">
        <w:rPr>
          <w:sz w:val="18"/>
        </w:rPr>
        <w:t>bu</w:t>
      </w:r>
      <w:r w:rsidRPr="00A55DB1" w:rsidR="0030183B">
        <w:rPr>
          <w:sz w:val="18"/>
        </w:rPr>
        <w:t xml:space="preserve"> </w:t>
      </w:r>
      <w:r w:rsidRPr="00A55DB1">
        <w:rPr>
          <w:sz w:val="18"/>
        </w:rPr>
        <w:t>dosyalar</w:t>
      </w:r>
      <w:r w:rsidRPr="00A55DB1" w:rsidR="0030183B">
        <w:rPr>
          <w:sz w:val="18"/>
        </w:rPr>
        <w:t xml:space="preserve"> </w:t>
      </w:r>
      <w:r w:rsidRPr="00A55DB1">
        <w:rPr>
          <w:sz w:val="18"/>
        </w:rPr>
        <w:t>bakımından…”</w:t>
      </w:r>
      <w:r w:rsidRPr="00A55DB1" w:rsidR="0030183B">
        <w:rPr>
          <w:sz w:val="18"/>
        </w:rPr>
        <w:t xml:space="preserve"> </w:t>
      </w:r>
      <w:r w:rsidRPr="00A55DB1">
        <w:rPr>
          <w:sz w:val="18"/>
        </w:rPr>
        <w:t>Bakın</w:t>
      </w:r>
      <w:r w:rsidRPr="00A55DB1" w:rsidR="0030183B">
        <w:rPr>
          <w:sz w:val="18"/>
        </w:rPr>
        <w:t xml:space="preserve"> </w:t>
      </w:r>
      <w:r w:rsidRPr="00A55DB1">
        <w:rPr>
          <w:sz w:val="18"/>
        </w:rPr>
        <w:t>“dönem”</w:t>
      </w:r>
      <w:r w:rsidRPr="00A55DB1" w:rsidR="0030183B">
        <w:rPr>
          <w:sz w:val="18"/>
        </w:rPr>
        <w:t xml:space="preserve"> </w:t>
      </w:r>
      <w:r w:rsidRPr="00A55DB1">
        <w:rPr>
          <w:sz w:val="18"/>
        </w:rPr>
        <w:t>demiyor,</w:t>
      </w:r>
      <w:r w:rsidRPr="00A55DB1" w:rsidR="0030183B">
        <w:rPr>
          <w:sz w:val="18"/>
        </w:rPr>
        <w:t xml:space="preserve"> </w:t>
      </w:r>
      <w:r w:rsidRPr="00A55DB1">
        <w:rPr>
          <w:sz w:val="18"/>
        </w:rPr>
        <w:t>“…bu</w:t>
      </w:r>
      <w:r w:rsidRPr="00A55DB1" w:rsidR="0030183B">
        <w:rPr>
          <w:sz w:val="18"/>
        </w:rPr>
        <w:t xml:space="preserve"> </w:t>
      </w:r>
      <w:r w:rsidRPr="00A55DB1">
        <w:rPr>
          <w:sz w:val="18"/>
        </w:rPr>
        <w:t>dosyalar</w:t>
      </w:r>
      <w:r w:rsidRPr="00A55DB1" w:rsidR="0030183B">
        <w:rPr>
          <w:sz w:val="18"/>
        </w:rPr>
        <w:t xml:space="preserve"> </w:t>
      </w:r>
      <w:r w:rsidRPr="00A55DB1">
        <w:rPr>
          <w:sz w:val="18"/>
        </w:rPr>
        <w:t>bakımından</w:t>
      </w:r>
      <w:r w:rsidRPr="00A55DB1" w:rsidR="0030183B">
        <w:rPr>
          <w:sz w:val="18"/>
        </w:rPr>
        <w:t xml:space="preserve"> </w:t>
      </w:r>
      <w:r w:rsidRPr="00A55DB1">
        <w:rPr>
          <w:sz w:val="18"/>
        </w:rPr>
        <w:t>Anayasa’nın</w:t>
      </w:r>
      <w:r w:rsidRPr="00A55DB1" w:rsidR="0030183B">
        <w:rPr>
          <w:sz w:val="18"/>
        </w:rPr>
        <w:t xml:space="preserve"> </w:t>
      </w:r>
      <w:r w:rsidRPr="00A55DB1">
        <w:rPr>
          <w:sz w:val="18"/>
        </w:rPr>
        <w:t>83’üncü</w:t>
      </w:r>
      <w:r w:rsidRPr="00A55DB1" w:rsidR="0030183B">
        <w:rPr>
          <w:sz w:val="18"/>
        </w:rPr>
        <w:t xml:space="preserve"> </w:t>
      </w:r>
      <w:r w:rsidRPr="00A55DB1">
        <w:rPr>
          <w:sz w:val="18"/>
        </w:rPr>
        <w:t>maddesinin</w:t>
      </w:r>
      <w:r w:rsidRPr="00A55DB1" w:rsidR="0030183B">
        <w:rPr>
          <w:sz w:val="18"/>
        </w:rPr>
        <w:t xml:space="preserve"> </w:t>
      </w:r>
      <w:r w:rsidRPr="00A55DB1">
        <w:rPr>
          <w:sz w:val="18"/>
        </w:rPr>
        <w:t>ikinci</w:t>
      </w:r>
      <w:r w:rsidRPr="00A55DB1" w:rsidR="0030183B">
        <w:rPr>
          <w:sz w:val="18"/>
        </w:rPr>
        <w:t xml:space="preserve"> </w:t>
      </w:r>
      <w:r w:rsidRPr="00A55DB1">
        <w:rPr>
          <w:sz w:val="18"/>
        </w:rPr>
        <w:t>fıkrasının</w:t>
      </w:r>
      <w:r w:rsidRPr="00A55DB1" w:rsidR="0030183B">
        <w:rPr>
          <w:sz w:val="18"/>
        </w:rPr>
        <w:t xml:space="preserve"> </w:t>
      </w:r>
      <w:r w:rsidRPr="00A55DB1">
        <w:rPr>
          <w:sz w:val="18"/>
        </w:rPr>
        <w:t>birinci</w:t>
      </w:r>
      <w:r w:rsidRPr="00A55DB1" w:rsidR="0030183B">
        <w:rPr>
          <w:sz w:val="18"/>
        </w:rPr>
        <w:t xml:space="preserve"> </w:t>
      </w:r>
      <w:r w:rsidRPr="00A55DB1">
        <w:rPr>
          <w:sz w:val="18"/>
        </w:rPr>
        <w:t>cümlesi</w:t>
      </w:r>
      <w:r w:rsidRPr="00A55DB1" w:rsidR="0030183B">
        <w:rPr>
          <w:sz w:val="18"/>
        </w:rPr>
        <w:t xml:space="preserve"> </w:t>
      </w:r>
      <w:r w:rsidRPr="00A55DB1">
        <w:rPr>
          <w:sz w:val="18"/>
        </w:rPr>
        <w:t>hükmü</w:t>
      </w:r>
      <w:r w:rsidRPr="00A55DB1" w:rsidR="0030183B">
        <w:rPr>
          <w:sz w:val="18"/>
        </w:rPr>
        <w:t xml:space="preserve"> </w:t>
      </w:r>
      <w:r w:rsidRPr="00A55DB1">
        <w:rPr>
          <w:sz w:val="18"/>
        </w:rPr>
        <w:t>-yani</w:t>
      </w:r>
      <w:r w:rsidRPr="00A55DB1" w:rsidR="0030183B">
        <w:rPr>
          <w:sz w:val="18"/>
        </w:rPr>
        <w:t xml:space="preserve"> </w:t>
      </w:r>
      <w:r w:rsidRPr="00A55DB1">
        <w:rPr>
          <w:sz w:val="18"/>
        </w:rPr>
        <w:t>bu</w:t>
      </w:r>
      <w:r w:rsidRPr="00A55DB1" w:rsidR="0030183B">
        <w:rPr>
          <w:sz w:val="18"/>
        </w:rPr>
        <w:t xml:space="preserve"> </w:t>
      </w:r>
      <w:r w:rsidRPr="00A55DB1">
        <w:rPr>
          <w:sz w:val="18"/>
        </w:rPr>
        <w:t>dokunulmazlık</w:t>
      </w:r>
      <w:r w:rsidRPr="00A55DB1" w:rsidR="0030183B">
        <w:rPr>
          <w:sz w:val="18"/>
        </w:rPr>
        <w:t xml:space="preserve"> </w:t>
      </w:r>
      <w:r w:rsidRPr="00A55DB1">
        <w:rPr>
          <w:sz w:val="18"/>
        </w:rPr>
        <w:t>maddesi-</w:t>
      </w:r>
      <w:r w:rsidRPr="00A55DB1" w:rsidR="0030183B">
        <w:rPr>
          <w:sz w:val="18"/>
        </w:rPr>
        <w:t xml:space="preserve"> </w:t>
      </w:r>
      <w:r w:rsidRPr="00A55DB1">
        <w:rPr>
          <w:sz w:val="18"/>
        </w:rPr>
        <w:t>uygulanmaz.”</w:t>
      </w:r>
      <w:r w:rsidRPr="00A55DB1" w:rsidR="0030183B">
        <w:rPr>
          <w:sz w:val="18"/>
        </w:rPr>
        <w:t xml:space="preserve"> </w:t>
      </w:r>
      <w:r w:rsidRPr="00A55DB1">
        <w:rPr>
          <w:sz w:val="18"/>
        </w:rPr>
        <w:t>Demiyor</w:t>
      </w:r>
      <w:r w:rsidRPr="00A55DB1" w:rsidR="0030183B">
        <w:rPr>
          <w:sz w:val="18"/>
        </w:rPr>
        <w:t xml:space="preserve"> </w:t>
      </w:r>
      <w:r w:rsidRPr="00A55DB1">
        <w:rPr>
          <w:sz w:val="18"/>
        </w:rPr>
        <w:t>ki:</w:t>
      </w:r>
      <w:r w:rsidRPr="00A55DB1" w:rsidR="0030183B">
        <w:rPr>
          <w:sz w:val="18"/>
        </w:rPr>
        <w:t xml:space="preserve"> </w:t>
      </w:r>
      <w:r w:rsidRPr="00A55DB1">
        <w:rPr>
          <w:sz w:val="18"/>
        </w:rPr>
        <w:t>“26’ncı</w:t>
      </w:r>
      <w:r w:rsidRPr="00A55DB1" w:rsidR="0030183B">
        <w:rPr>
          <w:sz w:val="18"/>
        </w:rPr>
        <w:t xml:space="preserve"> </w:t>
      </w:r>
      <w:r w:rsidRPr="00A55DB1">
        <w:rPr>
          <w:sz w:val="18"/>
        </w:rPr>
        <w:t>Dönem</w:t>
      </w:r>
      <w:r w:rsidRPr="00A55DB1" w:rsidR="0030183B">
        <w:rPr>
          <w:sz w:val="18"/>
        </w:rPr>
        <w:t xml:space="preserve"> </w:t>
      </w:r>
      <w:r w:rsidRPr="00A55DB1">
        <w:rPr>
          <w:sz w:val="18"/>
        </w:rPr>
        <w:t>dokunulmazlığı</w:t>
      </w:r>
      <w:r w:rsidRPr="00A55DB1" w:rsidR="0030183B">
        <w:rPr>
          <w:sz w:val="18"/>
        </w:rPr>
        <w:t xml:space="preserve"> </w:t>
      </w:r>
      <w:r w:rsidRPr="00A55DB1">
        <w:rPr>
          <w:sz w:val="18"/>
        </w:rPr>
        <w:t>kaldırılmıştır,</w:t>
      </w:r>
      <w:r w:rsidRPr="00A55DB1" w:rsidR="0030183B">
        <w:rPr>
          <w:sz w:val="18"/>
        </w:rPr>
        <w:t xml:space="preserve"> </w:t>
      </w:r>
      <w:r w:rsidRPr="00A55DB1">
        <w:rPr>
          <w:sz w:val="18"/>
        </w:rPr>
        <w:t>27’nci</w:t>
      </w:r>
      <w:r w:rsidRPr="00A55DB1" w:rsidR="0030183B">
        <w:rPr>
          <w:sz w:val="18"/>
        </w:rPr>
        <w:t xml:space="preserve"> </w:t>
      </w:r>
      <w:r w:rsidRPr="00A55DB1">
        <w:rPr>
          <w:sz w:val="18"/>
        </w:rPr>
        <w:t>Dönem</w:t>
      </w:r>
      <w:r w:rsidRPr="00A55DB1" w:rsidR="0030183B">
        <w:rPr>
          <w:sz w:val="18"/>
        </w:rPr>
        <w:t xml:space="preserve"> </w:t>
      </w:r>
      <w:r w:rsidRPr="00A55DB1">
        <w:rPr>
          <w:sz w:val="18"/>
        </w:rPr>
        <w:t>dokunulmazlığı</w:t>
      </w:r>
      <w:r w:rsidRPr="00A55DB1" w:rsidR="0030183B">
        <w:rPr>
          <w:sz w:val="18"/>
        </w:rPr>
        <w:t xml:space="preserve"> </w:t>
      </w:r>
      <w:r w:rsidRPr="00A55DB1">
        <w:rPr>
          <w:sz w:val="18"/>
        </w:rPr>
        <w:t>kaldırılmıştır.”</w:t>
      </w:r>
    </w:p>
    <w:p w:rsidRPr="00A55DB1" w:rsidR="00286344" w:rsidP="00A55DB1" w:rsidRDefault="00286344">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efendim.</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“Bu</w:t>
      </w:r>
      <w:r w:rsidRPr="00A55DB1" w:rsidR="0030183B">
        <w:rPr>
          <w:sz w:val="18"/>
        </w:rPr>
        <w:t xml:space="preserve"> </w:t>
      </w:r>
      <w:r w:rsidRPr="00A55DB1">
        <w:rPr>
          <w:sz w:val="18"/>
        </w:rPr>
        <w:t>dosyalarla</w:t>
      </w:r>
      <w:r w:rsidRPr="00A55DB1" w:rsidR="0030183B">
        <w:rPr>
          <w:sz w:val="18"/>
        </w:rPr>
        <w:t xml:space="preserve"> </w:t>
      </w:r>
      <w:r w:rsidRPr="00A55DB1">
        <w:rPr>
          <w:sz w:val="18"/>
        </w:rPr>
        <w:t>alakalı</w:t>
      </w:r>
      <w:r w:rsidRPr="00A55DB1" w:rsidR="0030183B">
        <w:rPr>
          <w:sz w:val="18"/>
        </w:rPr>
        <w:t xml:space="preserve"> </w:t>
      </w:r>
      <w:r w:rsidRPr="00A55DB1">
        <w:rPr>
          <w:sz w:val="18"/>
        </w:rPr>
        <w:t>dokunulmazlık</w:t>
      </w:r>
      <w:r w:rsidRPr="00A55DB1" w:rsidR="0030183B">
        <w:rPr>
          <w:sz w:val="18"/>
        </w:rPr>
        <w:t xml:space="preserve"> </w:t>
      </w:r>
      <w:r w:rsidRPr="00A55DB1">
        <w:rPr>
          <w:sz w:val="18"/>
        </w:rPr>
        <w:t>kaldırılmıştır</w:t>
      </w:r>
      <w:r w:rsidRPr="00A55DB1" w:rsidR="0030183B">
        <w:rPr>
          <w:sz w:val="18"/>
        </w:rPr>
        <w:t xml:space="preserve"> </w:t>
      </w:r>
      <w:r w:rsidRPr="00A55DB1">
        <w:rPr>
          <w:sz w:val="18"/>
        </w:rPr>
        <w:t>ve</w:t>
      </w:r>
      <w:r w:rsidRPr="00A55DB1" w:rsidR="0030183B">
        <w:rPr>
          <w:sz w:val="18"/>
        </w:rPr>
        <w:t xml:space="preserve"> </w:t>
      </w:r>
      <w:r w:rsidRPr="00A55DB1">
        <w:rPr>
          <w:sz w:val="18"/>
        </w:rPr>
        <w:t>yargılama</w:t>
      </w:r>
      <w:r w:rsidRPr="00A55DB1" w:rsidR="0030183B">
        <w:rPr>
          <w:sz w:val="18"/>
        </w:rPr>
        <w:t xml:space="preserve"> </w:t>
      </w:r>
      <w:r w:rsidRPr="00A55DB1">
        <w:rPr>
          <w:sz w:val="18"/>
        </w:rPr>
        <w:t>devam</w:t>
      </w:r>
      <w:r w:rsidRPr="00A55DB1" w:rsidR="0030183B">
        <w:rPr>
          <w:sz w:val="18"/>
        </w:rPr>
        <w:t xml:space="preserve"> </w:t>
      </w:r>
      <w:r w:rsidRPr="00A55DB1">
        <w:rPr>
          <w:sz w:val="18"/>
        </w:rPr>
        <w:t>eder.”</w:t>
      </w:r>
      <w:r w:rsidRPr="00A55DB1" w:rsidR="0030183B">
        <w:rPr>
          <w:sz w:val="18"/>
        </w:rPr>
        <w:t xml:space="preserve"> </w:t>
      </w:r>
      <w:r w:rsidRPr="00A55DB1">
        <w:rPr>
          <w:sz w:val="18"/>
        </w:rPr>
        <w:t>Dolayısıyla</w:t>
      </w:r>
      <w:r w:rsidRPr="00A55DB1" w:rsidR="0030183B">
        <w:rPr>
          <w:sz w:val="18"/>
        </w:rPr>
        <w:t xml:space="preserve"> </w:t>
      </w:r>
      <w:r w:rsidRPr="00A55DB1">
        <w:rPr>
          <w:sz w:val="18"/>
        </w:rPr>
        <w:t>bunun</w:t>
      </w:r>
      <w:r w:rsidRPr="00A55DB1" w:rsidR="0030183B">
        <w:rPr>
          <w:sz w:val="18"/>
        </w:rPr>
        <w:t xml:space="preserve"> </w:t>
      </w:r>
      <w:r w:rsidRPr="00A55DB1">
        <w:rPr>
          <w:sz w:val="18"/>
        </w:rPr>
        <w:t>dönemlerle</w:t>
      </w:r>
      <w:r w:rsidRPr="00A55DB1" w:rsidR="0030183B">
        <w:rPr>
          <w:sz w:val="18"/>
        </w:rPr>
        <w:t xml:space="preserve"> </w:t>
      </w:r>
      <w:r w:rsidRPr="00A55DB1">
        <w:rPr>
          <w:sz w:val="18"/>
        </w:rPr>
        <w:t>bir</w:t>
      </w:r>
      <w:r w:rsidRPr="00A55DB1" w:rsidR="0030183B">
        <w:rPr>
          <w:sz w:val="18"/>
        </w:rPr>
        <w:t xml:space="preserve"> </w:t>
      </w:r>
      <w:r w:rsidRPr="00A55DB1">
        <w:rPr>
          <w:sz w:val="18"/>
        </w:rPr>
        <w:t>alakası</w:t>
      </w:r>
      <w:r w:rsidRPr="00A55DB1" w:rsidR="0030183B">
        <w:rPr>
          <w:sz w:val="18"/>
        </w:rPr>
        <w:t xml:space="preserve"> </w:t>
      </w:r>
      <w:r w:rsidRPr="00A55DB1">
        <w:rPr>
          <w:sz w:val="18"/>
        </w:rPr>
        <w:t>yok,</w:t>
      </w:r>
      <w:r w:rsidRPr="00A55DB1" w:rsidR="0030183B">
        <w:rPr>
          <w:sz w:val="18"/>
        </w:rPr>
        <w:t xml:space="preserve"> </w:t>
      </w:r>
      <w:r w:rsidRPr="00A55DB1">
        <w:rPr>
          <w:sz w:val="18"/>
        </w:rPr>
        <w:t>bunun</w:t>
      </w:r>
      <w:r w:rsidRPr="00A55DB1" w:rsidR="0030183B">
        <w:rPr>
          <w:sz w:val="18"/>
        </w:rPr>
        <w:t xml:space="preserve"> </w:t>
      </w:r>
      <w:r w:rsidRPr="00A55DB1">
        <w:rPr>
          <w:sz w:val="18"/>
        </w:rPr>
        <w:t>bir</w:t>
      </w:r>
      <w:r w:rsidRPr="00A55DB1" w:rsidR="0030183B">
        <w:rPr>
          <w:sz w:val="18"/>
        </w:rPr>
        <w:t xml:space="preserve"> </w:t>
      </w:r>
      <w:r w:rsidRPr="00A55DB1">
        <w:rPr>
          <w:sz w:val="18"/>
        </w:rPr>
        <w:t>kere</w:t>
      </w:r>
      <w:r w:rsidRPr="00A55DB1" w:rsidR="0030183B">
        <w:rPr>
          <w:sz w:val="18"/>
        </w:rPr>
        <w:t xml:space="preserve"> </w:t>
      </w:r>
      <w:r w:rsidRPr="00A55DB1">
        <w:rPr>
          <w:sz w:val="18"/>
        </w:rPr>
        <w:t>altını</w:t>
      </w:r>
      <w:r w:rsidRPr="00A55DB1" w:rsidR="0030183B">
        <w:rPr>
          <w:sz w:val="18"/>
        </w:rPr>
        <w:t xml:space="preserve"> </w:t>
      </w:r>
      <w:r w:rsidRPr="00A55DB1">
        <w:rPr>
          <w:sz w:val="18"/>
        </w:rPr>
        <w:t>çizmek</w:t>
      </w:r>
      <w:r w:rsidRPr="00A55DB1" w:rsidR="0030183B">
        <w:rPr>
          <w:sz w:val="18"/>
        </w:rPr>
        <w:t xml:space="preserve"> </w:t>
      </w:r>
      <w:r w:rsidRPr="00A55DB1">
        <w:rPr>
          <w:sz w:val="18"/>
        </w:rPr>
        <w:t>isteriz.</w:t>
      </w:r>
    </w:p>
    <w:p w:rsidRPr="00A55DB1" w:rsidR="00286344" w:rsidP="00A55DB1" w:rsidRDefault="00286344">
      <w:pPr>
        <w:pStyle w:val="GENELKURUL"/>
        <w:spacing w:line="240" w:lineRule="auto"/>
        <w:rPr>
          <w:sz w:val="18"/>
        </w:rPr>
      </w:pPr>
      <w:r w:rsidRPr="00A55DB1">
        <w:rPr>
          <w:sz w:val="18"/>
        </w:rPr>
        <w:t>Bir</w:t>
      </w:r>
      <w:r w:rsidRPr="00A55DB1" w:rsidR="0030183B">
        <w:rPr>
          <w:sz w:val="18"/>
        </w:rPr>
        <w:t xml:space="preserve"> </w:t>
      </w:r>
      <w:r w:rsidRPr="00A55DB1">
        <w:rPr>
          <w:sz w:val="18"/>
        </w:rPr>
        <w:t>diğer</w:t>
      </w:r>
      <w:r w:rsidRPr="00A55DB1" w:rsidR="0030183B">
        <w:rPr>
          <w:sz w:val="18"/>
        </w:rPr>
        <w:t xml:space="preserve"> </w:t>
      </w:r>
      <w:r w:rsidRPr="00A55DB1">
        <w:rPr>
          <w:sz w:val="18"/>
        </w:rPr>
        <w:t>konu:</w:t>
      </w:r>
      <w:r w:rsidRPr="00A55DB1" w:rsidR="0030183B">
        <w:rPr>
          <w:sz w:val="18"/>
        </w:rPr>
        <w:t xml:space="preserve"> </w:t>
      </w:r>
      <w:r w:rsidRPr="00A55DB1">
        <w:rPr>
          <w:sz w:val="18"/>
        </w:rPr>
        <w:t>Az</w:t>
      </w:r>
      <w:r w:rsidRPr="00A55DB1" w:rsidR="0030183B">
        <w:rPr>
          <w:sz w:val="18"/>
        </w:rPr>
        <w:t xml:space="preserve"> </w:t>
      </w:r>
      <w:r w:rsidRPr="00A55DB1">
        <w:rPr>
          <w:sz w:val="18"/>
        </w:rPr>
        <w:t>önce</w:t>
      </w:r>
      <w:r w:rsidRPr="00A55DB1" w:rsidR="0030183B">
        <w:rPr>
          <w:sz w:val="18"/>
        </w:rPr>
        <w:t xml:space="preserve"> </w:t>
      </w:r>
      <w:r w:rsidRPr="00A55DB1">
        <w:rPr>
          <w:sz w:val="18"/>
        </w:rPr>
        <w:t>bir</w:t>
      </w:r>
      <w:r w:rsidRPr="00A55DB1" w:rsidR="0030183B">
        <w:rPr>
          <w:sz w:val="18"/>
        </w:rPr>
        <w:t xml:space="preserve"> </w:t>
      </w:r>
      <w:r w:rsidRPr="00A55DB1">
        <w:rPr>
          <w:sz w:val="18"/>
        </w:rPr>
        <w:t>şey</w:t>
      </w:r>
      <w:r w:rsidRPr="00A55DB1" w:rsidR="0030183B">
        <w:rPr>
          <w:sz w:val="18"/>
        </w:rPr>
        <w:t xml:space="preserve"> </w:t>
      </w:r>
      <w:r w:rsidRPr="00A55DB1">
        <w:rPr>
          <w:sz w:val="18"/>
        </w:rPr>
        <w:t>söyledi</w:t>
      </w:r>
      <w:r w:rsidRPr="00A55DB1" w:rsidR="0030183B">
        <w:rPr>
          <w:sz w:val="18"/>
        </w:rPr>
        <w:t xml:space="preserve"> </w:t>
      </w:r>
      <w:r w:rsidRPr="00A55DB1">
        <w:rPr>
          <w:sz w:val="18"/>
        </w:rPr>
        <w:t>sayın</w:t>
      </w:r>
      <w:r w:rsidRPr="00A55DB1" w:rsidR="0030183B">
        <w:rPr>
          <w:sz w:val="18"/>
        </w:rPr>
        <w:t xml:space="preserve"> </w:t>
      </w:r>
      <w:r w:rsidRPr="00A55DB1">
        <w:rPr>
          <w:sz w:val="18"/>
        </w:rPr>
        <w:t>hatip</w:t>
      </w:r>
      <w:r w:rsidRPr="00A55DB1" w:rsidR="0030183B">
        <w:rPr>
          <w:sz w:val="18"/>
        </w:rPr>
        <w:t xml:space="preserve"> </w:t>
      </w:r>
      <w:r w:rsidRPr="00A55DB1">
        <w:rPr>
          <w:sz w:val="18"/>
        </w:rPr>
        <w:t>-katılıyorum</w:t>
      </w:r>
      <w:r w:rsidRPr="00A55DB1" w:rsidR="0030183B">
        <w:rPr>
          <w:sz w:val="18"/>
        </w:rPr>
        <w:t xml:space="preserve"> </w:t>
      </w:r>
      <w:r w:rsidRPr="00A55DB1">
        <w:rPr>
          <w:sz w:val="18"/>
        </w:rPr>
        <w:t>Zeynel</w:t>
      </w:r>
      <w:r w:rsidRPr="00A55DB1" w:rsidR="0030183B">
        <w:rPr>
          <w:sz w:val="18"/>
        </w:rPr>
        <w:t xml:space="preserve"> </w:t>
      </w:r>
      <w:r w:rsidRPr="00A55DB1">
        <w:rPr>
          <w:sz w:val="18"/>
        </w:rPr>
        <w:t>Bey’e-</w:t>
      </w:r>
      <w:r w:rsidRPr="00A55DB1" w:rsidR="0030183B">
        <w:rPr>
          <w:sz w:val="18"/>
        </w:rPr>
        <w:t xml:space="preserve"> </w:t>
      </w:r>
      <w:r w:rsidRPr="00A55DB1">
        <w:rPr>
          <w:sz w:val="18"/>
        </w:rPr>
        <w:t>diyor</w:t>
      </w:r>
      <w:r w:rsidRPr="00A55DB1" w:rsidR="0030183B">
        <w:rPr>
          <w:sz w:val="18"/>
        </w:rPr>
        <w:t xml:space="preserve"> </w:t>
      </w:r>
      <w:r w:rsidRPr="00A55DB1">
        <w:rPr>
          <w:sz w:val="18"/>
        </w:rPr>
        <w:t>ki:</w:t>
      </w:r>
      <w:r w:rsidRPr="00A55DB1" w:rsidR="0030183B">
        <w:rPr>
          <w:sz w:val="18"/>
        </w:rPr>
        <w:t xml:space="preserve"> </w:t>
      </w:r>
      <w:r w:rsidRPr="00A55DB1">
        <w:rPr>
          <w:sz w:val="18"/>
        </w:rPr>
        <w:t>“Aslında</w:t>
      </w:r>
      <w:r w:rsidRPr="00A55DB1" w:rsidR="0030183B">
        <w:rPr>
          <w:sz w:val="18"/>
        </w:rPr>
        <w:t xml:space="preserve"> </w:t>
      </w:r>
      <w:r w:rsidRPr="00A55DB1">
        <w:rPr>
          <w:sz w:val="18"/>
        </w:rPr>
        <w:t>muhalefeti</w:t>
      </w:r>
      <w:r w:rsidRPr="00A55DB1" w:rsidR="0030183B">
        <w:rPr>
          <w:sz w:val="18"/>
        </w:rPr>
        <w:t xml:space="preserve"> </w:t>
      </w:r>
      <w:r w:rsidRPr="00A55DB1">
        <w:rPr>
          <w:sz w:val="18"/>
        </w:rPr>
        <w:t>korumak</w:t>
      </w:r>
      <w:r w:rsidRPr="00A55DB1" w:rsidR="0030183B">
        <w:rPr>
          <w:sz w:val="18"/>
        </w:rPr>
        <w:t xml:space="preserve"> </w:t>
      </w:r>
      <w:r w:rsidRPr="00A55DB1">
        <w:rPr>
          <w:sz w:val="18"/>
        </w:rPr>
        <w:t>içindir</w:t>
      </w:r>
      <w:r w:rsidRPr="00A55DB1" w:rsidR="0030183B">
        <w:rPr>
          <w:sz w:val="18"/>
        </w:rPr>
        <w:t xml:space="preserve"> </w:t>
      </w:r>
      <w:r w:rsidRPr="00A55DB1">
        <w:rPr>
          <w:sz w:val="18"/>
        </w:rPr>
        <w:t>dokunulmazlık.”</w:t>
      </w:r>
      <w:r w:rsidRPr="00A55DB1" w:rsidR="0030183B">
        <w:rPr>
          <w:sz w:val="18"/>
        </w:rPr>
        <w:t xml:space="preserve"> </w:t>
      </w:r>
      <w:r w:rsidRPr="00A55DB1">
        <w:rPr>
          <w:sz w:val="18"/>
        </w:rPr>
        <w:t>Doğru,</w:t>
      </w:r>
      <w:r w:rsidRPr="00A55DB1" w:rsidR="0030183B">
        <w:rPr>
          <w:sz w:val="18"/>
        </w:rPr>
        <w:t xml:space="preserve"> </w:t>
      </w:r>
      <w:r w:rsidRPr="00A55DB1">
        <w:rPr>
          <w:sz w:val="18"/>
        </w:rPr>
        <w:t>peki</w:t>
      </w:r>
      <w:r w:rsidRPr="00A55DB1" w:rsidR="0030183B">
        <w:rPr>
          <w:sz w:val="18"/>
        </w:rPr>
        <w:t xml:space="preserve"> </w:t>
      </w:r>
      <w:r w:rsidRPr="00A55DB1">
        <w:rPr>
          <w:sz w:val="18"/>
        </w:rPr>
        <w:t>böyle</w:t>
      </w:r>
      <w:r w:rsidRPr="00A55DB1" w:rsidR="0030183B">
        <w:rPr>
          <w:sz w:val="18"/>
        </w:rPr>
        <w:t xml:space="preserve"> </w:t>
      </w:r>
      <w:r w:rsidRPr="00A55DB1">
        <w:rPr>
          <w:sz w:val="18"/>
        </w:rPr>
        <w:t>bir</w:t>
      </w:r>
      <w:r w:rsidRPr="00A55DB1" w:rsidR="0030183B">
        <w:rPr>
          <w:sz w:val="18"/>
        </w:rPr>
        <w:t xml:space="preserve"> </w:t>
      </w:r>
      <w:r w:rsidRPr="00A55DB1">
        <w:rPr>
          <w:sz w:val="18"/>
        </w:rPr>
        <w:t>şey</w:t>
      </w:r>
      <w:r w:rsidRPr="00A55DB1" w:rsidR="0030183B">
        <w:rPr>
          <w:sz w:val="18"/>
        </w:rPr>
        <w:t xml:space="preserve"> </w:t>
      </w:r>
      <w:r w:rsidRPr="00A55DB1">
        <w:rPr>
          <w:sz w:val="18"/>
        </w:rPr>
        <w:t>varken</w:t>
      </w:r>
      <w:r w:rsidRPr="00A55DB1" w:rsidR="0030183B">
        <w:rPr>
          <w:sz w:val="18"/>
        </w:rPr>
        <w:t xml:space="preserve"> </w:t>
      </w:r>
      <w:r w:rsidRPr="00A55DB1">
        <w:rPr>
          <w:sz w:val="18"/>
        </w:rPr>
        <w:t>niye</w:t>
      </w:r>
      <w:r w:rsidRPr="00A55DB1" w:rsidR="0030183B">
        <w:rPr>
          <w:sz w:val="18"/>
        </w:rPr>
        <w:t xml:space="preserve"> </w:t>
      </w:r>
      <w:r w:rsidRPr="00A55DB1">
        <w:rPr>
          <w:sz w:val="18"/>
        </w:rPr>
        <w:t>rest</w:t>
      </w:r>
      <w:r w:rsidRPr="00A55DB1" w:rsidR="0030183B">
        <w:rPr>
          <w:sz w:val="18"/>
        </w:rPr>
        <w:t xml:space="preserve"> </w:t>
      </w:r>
      <w:r w:rsidRPr="00A55DB1">
        <w:rPr>
          <w:sz w:val="18"/>
        </w:rPr>
        <w:t>çekip</w:t>
      </w:r>
      <w:r w:rsidRPr="00A55DB1" w:rsidR="0030183B">
        <w:rPr>
          <w:sz w:val="18"/>
        </w:rPr>
        <w:t xml:space="preserve"> </w:t>
      </w:r>
      <w:r w:rsidRPr="00A55DB1">
        <w:rPr>
          <w:sz w:val="18"/>
        </w:rPr>
        <w:t>“Hodri</w:t>
      </w:r>
      <w:r w:rsidRPr="00A55DB1" w:rsidR="0030183B">
        <w:rPr>
          <w:sz w:val="18"/>
        </w:rPr>
        <w:t xml:space="preserve"> </w:t>
      </w:r>
      <w:r w:rsidRPr="00A55DB1">
        <w:rPr>
          <w:sz w:val="18"/>
        </w:rPr>
        <w:t>meydan!</w:t>
      </w:r>
      <w:r w:rsidRPr="00A55DB1" w:rsidR="0030183B">
        <w:rPr>
          <w:sz w:val="18"/>
        </w:rPr>
        <w:t xml:space="preserve"> </w:t>
      </w:r>
      <w:r w:rsidRPr="00A55DB1">
        <w:rPr>
          <w:sz w:val="18"/>
        </w:rPr>
        <w:t>Yiğitseniz</w:t>
      </w:r>
      <w:r w:rsidRPr="00A55DB1" w:rsidR="0030183B">
        <w:rPr>
          <w:sz w:val="18"/>
        </w:rPr>
        <w:t xml:space="preserve"> </w:t>
      </w:r>
      <w:r w:rsidRPr="00A55DB1">
        <w:rPr>
          <w:sz w:val="18"/>
        </w:rPr>
        <w:t>gelin.”</w:t>
      </w:r>
      <w:r w:rsidRPr="00A55DB1" w:rsidR="0030183B">
        <w:rPr>
          <w:sz w:val="18"/>
        </w:rPr>
        <w:t xml:space="preserve"> </w:t>
      </w:r>
      <w:r w:rsidRPr="00A55DB1">
        <w:rPr>
          <w:sz w:val="18"/>
        </w:rPr>
        <w:t>dediniz?</w:t>
      </w:r>
      <w:r w:rsidRPr="00A55DB1" w:rsidR="0030183B">
        <w:rPr>
          <w:sz w:val="18"/>
        </w:rPr>
        <w:t xml:space="preserve"> </w:t>
      </w:r>
      <w:r w:rsidRPr="00A55DB1">
        <w:rPr>
          <w:sz w:val="18"/>
        </w:rPr>
        <w:t>Madem</w:t>
      </w:r>
      <w:r w:rsidRPr="00A55DB1" w:rsidR="0030183B">
        <w:rPr>
          <w:sz w:val="18"/>
        </w:rPr>
        <w:t xml:space="preserve"> </w:t>
      </w:r>
      <w:r w:rsidRPr="00A55DB1">
        <w:rPr>
          <w:sz w:val="18"/>
        </w:rPr>
        <w:t>muhalefeti</w:t>
      </w:r>
      <w:r w:rsidRPr="00A55DB1" w:rsidR="0030183B">
        <w:rPr>
          <w:sz w:val="18"/>
        </w:rPr>
        <w:t xml:space="preserve"> </w:t>
      </w:r>
      <w:r w:rsidRPr="00A55DB1">
        <w:rPr>
          <w:sz w:val="18"/>
        </w:rPr>
        <w:t>korumak</w:t>
      </w:r>
      <w:r w:rsidRPr="00A55DB1" w:rsidR="0030183B">
        <w:rPr>
          <w:sz w:val="18"/>
        </w:rPr>
        <w:t xml:space="preserve"> </w:t>
      </w:r>
      <w:r w:rsidRPr="00A55DB1">
        <w:rPr>
          <w:sz w:val="18"/>
        </w:rPr>
        <w:t>içindi</w:t>
      </w:r>
      <w:r w:rsidRPr="00A55DB1" w:rsidR="0030183B">
        <w:rPr>
          <w:sz w:val="18"/>
        </w:rPr>
        <w:t xml:space="preserve"> </w:t>
      </w:r>
      <w:r w:rsidRPr="00A55DB1">
        <w:rPr>
          <w:sz w:val="18"/>
        </w:rPr>
        <w:t>bu,</w:t>
      </w:r>
      <w:r w:rsidRPr="00A55DB1" w:rsidR="0030183B">
        <w:rPr>
          <w:sz w:val="18"/>
        </w:rPr>
        <w:t xml:space="preserve"> </w:t>
      </w:r>
      <w:r w:rsidRPr="00A55DB1">
        <w:rPr>
          <w:sz w:val="18"/>
        </w:rPr>
        <w:t>o</w:t>
      </w:r>
      <w:r w:rsidRPr="00A55DB1" w:rsidR="0030183B">
        <w:rPr>
          <w:sz w:val="18"/>
        </w:rPr>
        <w:t xml:space="preserve"> </w:t>
      </w:r>
      <w:r w:rsidRPr="00A55DB1">
        <w:rPr>
          <w:sz w:val="18"/>
        </w:rPr>
        <w:t>gün</w:t>
      </w:r>
      <w:r w:rsidRPr="00A55DB1" w:rsidR="0030183B">
        <w:rPr>
          <w:sz w:val="18"/>
        </w:rPr>
        <w:t xml:space="preserve"> </w:t>
      </w:r>
      <w:r w:rsidRPr="00A55DB1">
        <w:rPr>
          <w:sz w:val="18"/>
        </w:rPr>
        <w:t>dokunulmazlığı</w:t>
      </w:r>
      <w:r w:rsidRPr="00A55DB1" w:rsidR="0030183B">
        <w:rPr>
          <w:sz w:val="18"/>
        </w:rPr>
        <w:t xml:space="preserve"> </w:t>
      </w:r>
      <w:r w:rsidRPr="00A55DB1">
        <w:rPr>
          <w:sz w:val="18"/>
        </w:rPr>
        <w:t>kaldırmak</w:t>
      </w:r>
      <w:r w:rsidRPr="00A55DB1" w:rsidR="0030183B">
        <w:rPr>
          <w:sz w:val="18"/>
        </w:rPr>
        <w:t xml:space="preserve"> </w:t>
      </w:r>
      <w:r w:rsidRPr="00A55DB1">
        <w:rPr>
          <w:sz w:val="18"/>
        </w:rPr>
        <w:t>için</w:t>
      </w:r>
      <w:r w:rsidRPr="00A55DB1" w:rsidR="0030183B">
        <w:rPr>
          <w:sz w:val="18"/>
        </w:rPr>
        <w:t xml:space="preserve"> </w:t>
      </w:r>
      <w:r w:rsidRPr="00A55DB1">
        <w:rPr>
          <w:sz w:val="18"/>
        </w:rPr>
        <w:t>uğraştınız,</w:t>
      </w:r>
      <w:r w:rsidRPr="00A55DB1" w:rsidR="0030183B">
        <w:rPr>
          <w:sz w:val="18"/>
        </w:rPr>
        <w:t xml:space="preserve"> </w:t>
      </w:r>
      <w:r w:rsidRPr="00A55DB1">
        <w:rPr>
          <w:sz w:val="18"/>
        </w:rPr>
        <w:t>bugün</w:t>
      </w:r>
      <w:r w:rsidRPr="00A55DB1" w:rsidR="0030183B">
        <w:rPr>
          <w:sz w:val="18"/>
        </w:rPr>
        <w:t xml:space="preserve"> </w:t>
      </w:r>
      <w:r w:rsidRPr="00A55DB1">
        <w:rPr>
          <w:sz w:val="18"/>
        </w:rPr>
        <w:t>de</w:t>
      </w:r>
      <w:r w:rsidRPr="00A55DB1" w:rsidR="0030183B">
        <w:rPr>
          <w:sz w:val="18"/>
        </w:rPr>
        <w:t xml:space="preserve"> </w:t>
      </w:r>
      <w:r w:rsidRPr="00A55DB1">
        <w:rPr>
          <w:sz w:val="18"/>
        </w:rPr>
        <w:t>diyorsunuz</w:t>
      </w:r>
      <w:r w:rsidRPr="00A55DB1" w:rsidR="0030183B">
        <w:rPr>
          <w:sz w:val="18"/>
        </w:rPr>
        <w:t xml:space="preserve"> </w:t>
      </w:r>
      <w:r w:rsidRPr="00A55DB1">
        <w:rPr>
          <w:sz w:val="18"/>
        </w:rPr>
        <w:t>ki:</w:t>
      </w:r>
      <w:r w:rsidRPr="00A55DB1" w:rsidR="0030183B">
        <w:rPr>
          <w:sz w:val="18"/>
        </w:rPr>
        <w:t xml:space="preserve"> </w:t>
      </w:r>
      <w:r w:rsidRPr="00A55DB1">
        <w:rPr>
          <w:sz w:val="18"/>
        </w:rPr>
        <w:t>“Seçildi,</w:t>
      </w:r>
      <w:r w:rsidRPr="00A55DB1" w:rsidR="0030183B">
        <w:rPr>
          <w:sz w:val="18"/>
        </w:rPr>
        <w:t xml:space="preserve"> </w:t>
      </w:r>
      <w:r w:rsidRPr="00A55DB1">
        <w:rPr>
          <w:sz w:val="18"/>
        </w:rPr>
        <w:t>tekrar</w:t>
      </w:r>
      <w:r w:rsidRPr="00A55DB1" w:rsidR="0030183B">
        <w:rPr>
          <w:sz w:val="18"/>
        </w:rPr>
        <w:t xml:space="preserve"> </w:t>
      </w:r>
      <w:r w:rsidRPr="00A55DB1">
        <w:rPr>
          <w:sz w:val="18"/>
        </w:rPr>
        <w:t>dokunulmazlık</w:t>
      </w:r>
      <w:r w:rsidRPr="00A55DB1" w:rsidR="0030183B">
        <w:rPr>
          <w:sz w:val="18"/>
        </w:rPr>
        <w:t xml:space="preserve"> </w:t>
      </w:r>
      <w:r w:rsidRPr="00A55DB1">
        <w:rPr>
          <w:sz w:val="18"/>
        </w:rPr>
        <w:t>zırhına</w:t>
      </w:r>
      <w:r w:rsidRPr="00A55DB1" w:rsidR="0030183B">
        <w:rPr>
          <w:sz w:val="18"/>
        </w:rPr>
        <w:t xml:space="preserve"> </w:t>
      </w:r>
      <w:r w:rsidRPr="00A55DB1">
        <w:rPr>
          <w:sz w:val="18"/>
        </w:rPr>
        <w:t>bürünür.”</w:t>
      </w:r>
      <w:r w:rsidRPr="00A55DB1" w:rsidR="0030183B">
        <w:rPr>
          <w:sz w:val="18"/>
        </w:rPr>
        <w:t xml:space="preserve"> </w:t>
      </w:r>
      <w:r w:rsidRPr="00A55DB1">
        <w:rPr>
          <w:sz w:val="18"/>
        </w:rPr>
        <w:t>Siz</w:t>
      </w:r>
      <w:r w:rsidRPr="00A55DB1" w:rsidR="0030183B">
        <w:rPr>
          <w:sz w:val="18"/>
        </w:rPr>
        <w:t xml:space="preserve"> </w:t>
      </w:r>
      <w:r w:rsidRPr="00A55DB1">
        <w:rPr>
          <w:sz w:val="18"/>
        </w:rPr>
        <w:t>buna</w:t>
      </w:r>
      <w:r w:rsidRPr="00A55DB1" w:rsidR="0030183B">
        <w:rPr>
          <w:sz w:val="18"/>
        </w:rPr>
        <w:t xml:space="preserve"> </w:t>
      </w:r>
      <w:r w:rsidRPr="00A55DB1">
        <w:rPr>
          <w:sz w:val="18"/>
        </w:rPr>
        <w:t>karşı</w:t>
      </w:r>
      <w:r w:rsidRPr="00A55DB1" w:rsidR="0030183B">
        <w:rPr>
          <w:sz w:val="18"/>
        </w:rPr>
        <w:t xml:space="preserve"> </w:t>
      </w:r>
      <w:r w:rsidRPr="00A55DB1">
        <w:rPr>
          <w:sz w:val="18"/>
        </w:rPr>
        <w:t>değil</w:t>
      </w:r>
      <w:r w:rsidRPr="00A55DB1" w:rsidR="0030183B">
        <w:rPr>
          <w:sz w:val="18"/>
        </w:rPr>
        <w:t xml:space="preserve"> </w:t>
      </w:r>
      <w:r w:rsidRPr="00A55DB1">
        <w:rPr>
          <w:sz w:val="18"/>
        </w:rPr>
        <w:t>miydiniz?</w:t>
      </w:r>
      <w:r w:rsidRPr="00A55DB1" w:rsidR="0030183B">
        <w:rPr>
          <w:sz w:val="18"/>
        </w:rPr>
        <w:t xml:space="preserve"> </w:t>
      </w:r>
      <w:r w:rsidRPr="00A55DB1">
        <w:rPr>
          <w:sz w:val="18"/>
        </w:rPr>
        <w:t>Burada</w:t>
      </w:r>
      <w:r w:rsidRPr="00A55DB1" w:rsidR="0030183B">
        <w:rPr>
          <w:sz w:val="18"/>
        </w:rPr>
        <w:t xml:space="preserve"> </w:t>
      </w:r>
      <w:r w:rsidRPr="00A55DB1">
        <w:rPr>
          <w:sz w:val="18"/>
        </w:rPr>
        <w:t>ilkesel</w:t>
      </w:r>
      <w:r w:rsidRPr="00A55DB1" w:rsidR="0030183B">
        <w:rPr>
          <w:sz w:val="18"/>
        </w:rPr>
        <w:t xml:space="preserve"> </w:t>
      </w:r>
      <w:r w:rsidRPr="00A55DB1">
        <w:rPr>
          <w:sz w:val="18"/>
        </w:rPr>
        <w:t>bir</w:t>
      </w:r>
      <w:r w:rsidRPr="00A55DB1" w:rsidR="0030183B">
        <w:rPr>
          <w:sz w:val="18"/>
        </w:rPr>
        <w:t xml:space="preserve"> </w:t>
      </w:r>
      <w:r w:rsidRPr="00A55DB1">
        <w:rPr>
          <w:sz w:val="18"/>
        </w:rPr>
        <w:t>paradoks</w:t>
      </w:r>
      <w:r w:rsidRPr="00A55DB1" w:rsidR="0030183B">
        <w:rPr>
          <w:sz w:val="18"/>
        </w:rPr>
        <w:t xml:space="preserve"> </w:t>
      </w:r>
      <w:r w:rsidRPr="00A55DB1">
        <w:rPr>
          <w:sz w:val="18"/>
        </w:rPr>
        <w:t>var,</w:t>
      </w:r>
      <w:r w:rsidRPr="00A55DB1" w:rsidR="0030183B">
        <w:rPr>
          <w:sz w:val="18"/>
        </w:rPr>
        <w:t xml:space="preserve"> </w:t>
      </w:r>
      <w:r w:rsidRPr="00A55DB1">
        <w:rPr>
          <w:sz w:val="18"/>
        </w:rPr>
        <w:t>bir</w:t>
      </w:r>
      <w:r w:rsidRPr="00A55DB1" w:rsidR="0030183B">
        <w:rPr>
          <w:sz w:val="18"/>
        </w:rPr>
        <w:t xml:space="preserve"> </w:t>
      </w:r>
      <w:r w:rsidRPr="00A55DB1">
        <w:rPr>
          <w:sz w:val="18"/>
        </w:rPr>
        <w:t>çelişki</w:t>
      </w:r>
      <w:r w:rsidRPr="00A55DB1" w:rsidR="0030183B">
        <w:rPr>
          <w:sz w:val="18"/>
        </w:rPr>
        <w:t xml:space="preserve"> </w:t>
      </w:r>
      <w:r w:rsidRPr="00A55DB1">
        <w:rPr>
          <w:sz w:val="18"/>
        </w:rPr>
        <w:t>var.</w:t>
      </w:r>
    </w:p>
    <w:p w:rsidRPr="00A55DB1" w:rsidR="00286344" w:rsidP="00A55DB1" w:rsidRDefault="00286344">
      <w:pPr>
        <w:pStyle w:val="GENELKURUL"/>
        <w:spacing w:line="240" w:lineRule="auto"/>
        <w:rPr>
          <w:sz w:val="18"/>
        </w:rPr>
      </w:pPr>
      <w:r w:rsidRPr="00A55DB1">
        <w:rPr>
          <w:sz w:val="18"/>
        </w:rPr>
        <w:t>İkincisi,</w:t>
      </w:r>
      <w:r w:rsidRPr="00A55DB1" w:rsidR="0030183B">
        <w:rPr>
          <w:sz w:val="18"/>
        </w:rPr>
        <w:t xml:space="preserve"> </w:t>
      </w:r>
      <w:r w:rsidRPr="00A55DB1">
        <w:rPr>
          <w:sz w:val="18"/>
        </w:rPr>
        <w:t>şunu</w:t>
      </w:r>
      <w:r w:rsidRPr="00A55DB1" w:rsidR="0030183B">
        <w:rPr>
          <w:sz w:val="18"/>
        </w:rPr>
        <w:t xml:space="preserve"> </w:t>
      </w:r>
      <w:r w:rsidRPr="00A55DB1">
        <w:rPr>
          <w:sz w:val="18"/>
        </w:rPr>
        <w:t>Genel</w:t>
      </w:r>
      <w:r w:rsidRPr="00A55DB1" w:rsidR="0030183B">
        <w:rPr>
          <w:sz w:val="18"/>
        </w:rPr>
        <w:t xml:space="preserve"> </w:t>
      </w:r>
      <w:r w:rsidRPr="00A55DB1">
        <w:rPr>
          <w:sz w:val="18"/>
        </w:rPr>
        <w:t>Kurulun</w:t>
      </w:r>
      <w:r w:rsidRPr="00A55DB1" w:rsidR="0030183B">
        <w:rPr>
          <w:sz w:val="18"/>
        </w:rPr>
        <w:t xml:space="preserve"> </w:t>
      </w:r>
      <w:r w:rsidRPr="00A55DB1">
        <w:rPr>
          <w:sz w:val="18"/>
        </w:rPr>
        <w:t>takdirine</w:t>
      </w:r>
      <w:r w:rsidRPr="00A55DB1" w:rsidR="0030183B">
        <w:rPr>
          <w:sz w:val="18"/>
        </w:rPr>
        <w:t xml:space="preserve"> </w:t>
      </w:r>
      <w:r w:rsidRPr="00A55DB1">
        <w:rPr>
          <w:sz w:val="18"/>
        </w:rPr>
        <w:t>sunuyorum:</w:t>
      </w:r>
      <w:r w:rsidRPr="00A55DB1" w:rsidR="0030183B">
        <w:rPr>
          <w:sz w:val="18"/>
        </w:rPr>
        <w:t xml:space="preserve"> </w:t>
      </w:r>
      <w:r w:rsidRPr="00A55DB1">
        <w:rPr>
          <w:sz w:val="18"/>
        </w:rPr>
        <w:t>Bu</w:t>
      </w:r>
      <w:r w:rsidRPr="00A55DB1" w:rsidR="0030183B">
        <w:rPr>
          <w:sz w:val="18"/>
        </w:rPr>
        <w:t xml:space="preserve"> </w:t>
      </w:r>
      <w:r w:rsidRPr="00A55DB1">
        <w:rPr>
          <w:sz w:val="18"/>
        </w:rPr>
        <w:t>dokunulmazlıklar</w:t>
      </w:r>
      <w:r w:rsidRPr="00A55DB1" w:rsidR="0030183B">
        <w:rPr>
          <w:sz w:val="18"/>
        </w:rPr>
        <w:t xml:space="preserve"> </w:t>
      </w:r>
      <w:r w:rsidRPr="00A55DB1">
        <w:rPr>
          <w:sz w:val="18"/>
        </w:rPr>
        <w:t>değerli</w:t>
      </w:r>
      <w:r w:rsidRPr="00A55DB1" w:rsidR="0030183B">
        <w:rPr>
          <w:sz w:val="18"/>
        </w:rPr>
        <w:t xml:space="preserve"> </w:t>
      </w:r>
      <w:r w:rsidRPr="00A55DB1">
        <w:rPr>
          <w:sz w:val="18"/>
        </w:rPr>
        <w:t>arkadaşlarım,</w:t>
      </w:r>
      <w:r w:rsidRPr="00A55DB1" w:rsidR="0030183B">
        <w:rPr>
          <w:sz w:val="18"/>
        </w:rPr>
        <w:t xml:space="preserve"> </w:t>
      </w:r>
      <w:r w:rsidRPr="00A55DB1">
        <w:rPr>
          <w:sz w:val="18"/>
        </w:rPr>
        <w:t>dönem</w:t>
      </w:r>
      <w:r w:rsidRPr="00A55DB1" w:rsidR="0030183B">
        <w:rPr>
          <w:sz w:val="18"/>
        </w:rPr>
        <w:t xml:space="preserve"> </w:t>
      </w:r>
      <w:r w:rsidRPr="00A55DB1">
        <w:rPr>
          <w:sz w:val="18"/>
        </w:rPr>
        <w:t>için</w:t>
      </w:r>
      <w:r w:rsidRPr="00A55DB1" w:rsidR="0030183B">
        <w:rPr>
          <w:sz w:val="18"/>
        </w:rPr>
        <w:t xml:space="preserve"> </w:t>
      </w:r>
      <w:r w:rsidRPr="00A55DB1">
        <w:rPr>
          <w:sz w:val="18"/>
        </w:rPr>
        <w:t>kaldırılmadı,</w:t>
      </w:r>
      <w:r w:rsidRPr="00A55DB1" w:rsidR="0030183B">
        <w:rPr>
          <w:sz w:val="18"/>
        </w:rPr>
        <w:t xml:space="preserve"> </w:t>
      </w:r>
      <w:r w:rsidRPr="00A55DB1">
        <w:rPr>
          <w:sz w:val="18"/>
        </w:rPr>
        <w:t>dosyalar</w:t>
      </w:r>
      <w:r w:rsidRPr="00A55DB1" w:rsidR="0030183B">
        <w:rPr>
          <w:sz w:val="18"/>
        </w:rPr>
        <w:t xml:space="preserve"> </w:t>
      </w:r>
      <w:r w:rsidRPr="00A55DB1">
        <w:rPr>
          <w:sz w:val="18"/>
        </w:rPr>
        <w:t>için</w:t>
      </w:r>
      <w:r w:rsidRPr="00A55DB1" w:rsidR="0030183B">
        <w:rPr>
          <w:sz w:val="18"/>
        </w:rPr>
        <w:t xml:space="preserve"> </w:t>
      </w:r>
      <w:r w:rsidRPr="00A55DB1">
        <w:rPr>
          <w:sz w:val="18"/>
        </w:rPr>
        <w:t>kaldırıldı,</w:t>
      </w:r>
      <w:r w:rsidRPr="00A55DB1" w:rsidR="0030183B">
        <w:rPr>
          <w:sz w:val="18"/>
        </w:rPr>
        <w:t xml:space="preserve"> </w:t>
      </w:r>
      <w:r w:rsidRPr="00A55DB1">
        <w:rPr>
          <w:sz w:val="18"/>
        </w:rPr>
        <w:t>bu</w:t>
      </w:r>
      <w:r w:rsidRPr="00A55DB1" w:rsidR="0030183B">
        <w:rPr>
          <w:sz w:val="18"/>
        </w:rPr>
        <w:t xml:space="preserve"> </w:t>
      </w:r>
      <w:r w:rsidRPr="00A55DB1">
        <w:rPr>
          <w:sz w:val="18"/>
        </w:rPr>
        <w:t>dosyaların</w:t>
      </w:r>
      <w:r w:rsidRPr="00A55DB1" w:rsidR="0030183B">
        <w:rPr>
          <w:sz w:val="18"/>
        </w:rPr>
        <w:t xml:space="preserve"> </w:t>
      </w:r>
      <w:r w:rsidRPr="00A55DB1">
        <w:rPr>
          <w:sz w:val="18"/>
        </w:rPr>
        <w:t>yargılamaları</w:t>
      </w:r>
      <w:r w:rsidRPr="00A55DB1" w:rsidR="0030183B">
        <w:rPr>
          <w:sz w:val="18"/>
        </w:rPr>
        <w:t xml:space="preserve"> </w:t>
      </w:r>
      <w:r w:rsidRPr="00A55DB1">
        <w:rPr>
          <w:sz w:val="18"/>
        </w:rPr>
        <w:t>yıllar</w:t>
      </w:r>
      <w:r w:rsidRPr="00A55DB1" w:rsidR="0030183B">
        <w:rPr>
          <w:sz w:val="18"/>
        </w:rPr>
        <w:t xml:space="preserve"> </w:t>
      </w:r>
      <w:r w:rsidRPr="00A55DB1">
        <w:rPr>
          <w:sz w:val="18"/>
        </w:rPr>
        <w:t>içerisinde</w:t>
      </w:r>
      <w:r w:rsidRPr="00A55DB1" w:rsidR="0030183B">
        <w:rPr>
          <w:sz w:val="18"/>
        </w:rPr>
        <w:t xml:space="preserve"> </w:t>
      </w:r>
      <w:r w:rsidRPr="00A55DB1">
        <w:rPr>
          <w:sz w:val="18"/>
        </w:rPr>
        <w:t>devam</w:t>
      </w:r>
      <w:r w:rsidRPr="00A55DB1" w:rsidR="0030183B">
        <w:rPr>
          <w:sz w:val="18"/>
        </w:rPr>
        <w:t xml:space="preserve"> </w:t>
      </w:r>
      <w:r w:rsidRPr="00A55DB1">
        <w:rPr>
          <w:sz w:val="18"/>
        </w:rPr>
        <w:t>etti.</w:t>
      </w:r>
      <w:r w:rsidRPr="00A55DB1" w:rsidR="0030183B">
        <w:rPr>
          <w:sz w:val="18"/>
        </w:rPr>
        <w:t xml:space="preserve"> </w:t>
      </w:r>
      <w:r w:rsidRPr="00A55DB1">
        <w:rPr>
          <w:sz w:val="18"/>
        </w:rPr>
        <w:t>Bunun</w:t>
      </w:r>
      <w:r w:rsidRPr="00A55DB1" w:rsidR="0030183B">
        <w:rPr>
          <w:sz w:val="18"/>
        </w:rPr>
        <w:t xml:space="preserve"> </w:t>
      </w:r>
      <w:r w:rsidRPr="00A55DB1">
        <w:rPr>
          <w:sz w:val="18"/>
        </w:rPr>
        <w:t>da</w:t>
      </w:r>
      <w:r w:rsidRPr="00A55DB1" w:rsidR="0030183B">
        <w:rPr>
          <w:sz w:val="18"/>
        </w:rPr>
        <w:t xml:space="preserve"> </w:t>
      </w:r>
      <w:r w:rsidRPr="00A55DB1">
        <w:rPr>
          <w:sz w:val="18"/>
        </w:rPr>
        <w:t>kayıtlara</w:t>
      </w:r>
      <w:r w:rsidRPr="00A55DB1" w:rsidR="0030183B">
        <w:rPr>
          <w:sz w:val="18"/>
        </w:rPr>
        <w:t xml:space="preserve"> </w:t>
      </w:r>
      <w:r w:rsidRPr="00A55DB1">
        <w:rPr>
          <w:sz w:val="18"/>
        </w:rPr>
        <w:t>geçmesini</w:t>
      </w:r>
      <w:r w:rsidRPr="00A55DB1" w:rsidR="0030183B">
        <w:rPr>
          <w:sz w:val="18"/>
        </w:rPr>
        <w:t xml:space="preserve"> </w:t>
      </w:r>
      <w:r w:rsidRPr="00A55DB1">
        <w:rPr>
          <w:sz w:val="18"/>
        </w:rPr>
        <w:t>önemsediğimiz</w:t>
      </w:r>
      <w:r w:rsidRPr="00A55DB1" w:rsidR="0030183B">
        <w:rPr>
          <w:sz w:val="18"/>
        </w:rPr>
        <w:t xml:space="preserve"> </w:t>
      </w:r>
      <w:r w:rsidRPr="00A55DB1">
        <w:rPr>
          <w:sz w:val="18"/>
        </w:rPr>
        <w:t>için</w:t>
      </w:r>
      <w:r w:rsidRPr="00A55DB1" w:rsidR="0030183B">
        <w:rPr>
          <w:sz w:val="18"/>
        </w:rPr>
        <w:t xml:space="preserve"> </w:t>
      </w:r>
      <w:r w:rsidRPr="00A55DB1">
        <w:rPr>
          <w:sz w:val="18"/>
        </w:rPr>
        <w:t>özellikle</w:t>
      </w:r>
      <w:r w:rsidRPr="00A55DB1" w:rsidR="0030183B">
        <w:rPr>
          <w:sz w:val="18"/>
        </w:rPr>
        <w:t xml:space="preserve"> </w:t>
      </w:r>
      <w:r w:rsidRPr="00A55DB1">
        <w:rPr>
          <w:sz w:val="18"/>
        </w:rPr>
        <w:t>ifade</w:t>
      </w:r>
      <w:r w:rsidRPr="00A55DB1" w:rsidR="0030183B">
        <w:rPr>
          <w:sz w:val="18"/>
        </w:rPr>
        <w:t xml:space="preserve"> </w:t>
      </w:r>
      <w:r w:rsidRPr="00A55DB1">
        <w:rPr>
          <w:sz w:val="18"/>
        </w:rPr>
        <w:t>ettim.</w:t>
      </w:r>
    </w:p>
    <w:p w:rsidRPr="00A55DB1" w:rsidR="00286344" w:rsidP="00A55DB1" w:rsidRDefault="00286344">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Özel,</w:t>
      </w:r>
      <w:r w:rsidRPr="00A55DB1" w:rsidR="0030183B">
        <w:rPr>
          <w:sz w:val="18"/>
        </w:rPr>
        <w:t xml:space="preserve"> </w:t>
      </w:r>
      <w:r w:rsidRPr="00A55DB1">
        <w:rPr>
          <w:sz w:val="18"/>
        </w:rPr>
        <w:t>buyurun.</w:t>
      </w:r>
    </w:p>
    <w:p w:rsidRPr="00A55DB1" w:rsidR="00286344" w:rsidP="00A55DB1" w:rsidRDefault="00286344">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Hatibimize</w:t>
      </w:r>
      <w:r w:rsidRPr="00A55DB1" w:rsidR="0030183B">
        <w:rPr>
          <w:sz w:val="18"/>
        </w:rPr>
        <w:t xml:space="preserve"> </w:t>
      </w:r>
      <w:r w:rsidRPr="00A55DB1">
        <w:rPr>
          <w:sz w:val="18"/>
        </w:rPr>
        <w:t>cevaben</w:t>
      </w:r>
      <w:r w:rsidRPr="00A55DB1" w:rsidR="0030183B">
        <w:rPr>
          <w:sz w:val="18"/>
        </w:rPr>
        <w:t xml:space="preserve"> </w:t>
      </w:r>
      <w:r w:rsidRPr="00A55DB1">
        <w:rPr>
          <w:sz w:val="18"/>
        </w:rPr>
        <w:t>söyledi,</w:t>
      </w:r>
      <w:r w:rsidRPr="00A55DB1" w:rsidR="0030183B">
        <w:rPr>
          <w:sz w:val="18"/>
        </w:rPr>
        <w:t xml:space="preserve"> </w:t>
      </w:r>
      <w:r w:rsidRPr="00A55DB1">
        <w:rPr>
          <w:sz w:val="18"/>
        </w:rPr>
        <w:t>cevap</w:t>
      </w:r>
      <w:r w:rsidRPr="00A55DB1" w:rsidR="0030183B">
        <w:rPr>
          <w:sz w:val="18"/>
        </w:rPr>
        <w:t xml:space="preserve"> </w:t>
      </w:r>
      <w:r w:rsidRPr="00A55DB1">
        <w:rPr>
          <w:sz w:val="18"/>
        </w:rPr>
        <w:t>hakkını</w:t>
      </w:r>
      <w:r w:rsidRPr="00A55DB1" w:rsidR="0030183B">
        <w:rPr>
          <w:sz w:val="18"/>
        </w:rPr>
        <w:t xml:space="preserve"> </w:t>
      </w:r>
      <w:r w:rsidRPr="00A55DB1">
        <w:rPr>
          <w:sz w:val="18"/>
        </w:rPr>
        <w:t>grubumuz</w:t>
      </w:r>
      <w:r w:rsidRPr="00A55DB1" w:rsidR="0030183B">
        <w:rPr>
          <w:sz w:val="18"/>
        </w:rPr>
        <w:t xml:space="preserve"> </w:t>
      </w:r>
      <w:r w:rsidRPr="00A55DB1">
        <w:rPr>
          <w:sz w:val="18"/>
        </w:rPr>
        <w:t>adına,</w:t>
      </w:r>
      <w:r w:rsidRPr="00A55DB1" w:rsidR="0030183B">
        <w:rPr>
          <w:sz w:val="18"/>
        </w:rPr>
        <w:t xml:space="preserve"> </w:t>
      </w:r>
      <w:r w:rsidRPr="00A55DB1">
        <w:rPr>
          <w:sz w:val="18"/>
        </w:rPr>
        <w:t>yerinden</w:t>
      </w:r>
      <w:r w:rsidRPr="00A55DB1" w:rsidR="0030183B">
        <w:rPr>
          <w:sz w:val="18"/>
        </w:rPr>
        <w:t xml:space="preserve"> </w:t>
      </w:r>
      <w:r w:rsidRPr="00A55DB1">
        <w:rPr>
          <w:sz w:val="18"/>
        </w:rPr>
        <w:t>olmak</w:t>
      </w:r>
      <w:r w:rsidRPr="00A55DB1" w:rsidR="0030183B">
        <w:rPr>
          <w:sz w:val="18"/>
        </w:rPr>
        <w:t xml:space="preserve"> </w:t>
      </w:r>
      <w:r w:rsidRPr="00A55DB1">
        <w:rPr>
          <w:sz w:val="18"/>
        </w:rPr>
        <w:t>üzere,</w:t>
      </w:r>
      <w:r w:rsidRPr="00A55DB1" w:rsidR="0030183B">
        <w:rPr>
          <w:sz w:val="18"/>
        </w:rPr>
        <w:t xml:space="preserve"> </w:t>
      </w:r>
      <w:r w:rsidRPr="00A55DB1">
        <w:rPr>
          <w:sz w:val="18"/>
        </w:rPr>
        <w:t>takdir</w:t>
      </w:r>
      <w:r w:rsidRPr="00A55DB1" w:rsidR="0030183B">
        <w:rPr>
          <w:sz w:val="18"/>
        </w:rPr>
        <w:t xml:space="preserve"> </w:t>
      </w:r>
      <w:r w:rsidRPr="00A55DB1">
        <w:rPr>
          <w:sz w:val="18"/>
        </w:rPr>
        <w:t>ederseniz</w:t>
      </w:r>
      <w:r w:rsidRPr="00A55DB1" w:rsidR="0030183B">
        <w:rPr>
          <w:sz w:val="18"/>
        </w:rPr>
        <w:t xml:space="preserve"> </w:t>
      </w:r>
      <w:r w:rsidRPr="00A55DB1">
        <w:rPr>
          <w:sz w:val="18"/>
        </w:rPr>
        <w:t>Zeynel</w:t>
      </w:r>
      <w:r w:rsidRPr="00A55DB1" w:rsidR="0030183B">
        <w:rPr>
          <w:sz w:val="18"/>
        </w:rPr>
        <w:t xml:space="preserve"> </w:t>
      </w:r>
      <w:r w:rsidRPr="00A55DB1">
        <w:rPr>
          <w:sz w:val="18"/>
        </w:rPr>
        <w:t>Emre</w:t>
      </w:r>
      <w:r w:rsidRPr="00A55DB1" w:rsidR="0030183B">
        <w:rPr>
          <w:sz w:val="18"/>
        </w:rPr>
        <w:t xml:space="preserve"> </w:t>
      </w:r>
      <w:r w:rsidRPr="00A55DB1">
        <w:rPr>
          <w:sz w:val="18"/>
        </w:rPr>
        <w:t>Bey</w:t>
      </w:r>
      <w:r w:rsidRPr="00A55DB1" w:rsidR="0030183B">
        <w:rPr>
          <w:sz w:val="18"/>
        </w:rPr>
        <w:t xml:space="preserve"> </w:t>
      </w:r>
      <w:r w:rsidRPr="00A55DB1">
        <w:rPr>
          <w:sz w:val="18"/>
        </w:rPr>
        <w:t>kullanacak.</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Sayın</w:t>
      </w:r>
      <w:r w:rsidRPr="00A55DB1" w:rsidR="0030183B">
        <w:rPr>
          <w:sz w:val="18"/>
        </w:rPr>
        <w:t xml:space="preserve"> </w:t>
      </w:r>
      <w:r w:rsidRPr="00A55DB1">
        <w:rPr>
          <w:sz w:val="18"/>
        </w:rPr>
        <w:t>Emre.</w:t>
      </w:r>
    </w:p>
    <w:p w:rsidRPr="00A55DB1" w:rsidR="00E52387" w:rsidP="00A55DB1" w:rsidRDefault="00E52387">
      <w:pPr>
        <w:tabs>
          <w:tab w:val="center" w:pos="5100"/>
        </w:tabs>
        <w:suppressAutoHyphens/>
        <w:ind w:left="80" w:right="60" w:firstLine="760"/>
        <w:jc w:val="both"/>
        <w:rPr>
          <w:sz w:val="18"/>
        </w:rPr>
      </w:pPr>
      <w:r w:rsidRPr="00A55DB1">
        <w:rPr>
          <w:sz w:val="18"/>
        </w:rPr>
        <w:t>49.- İstanbul Milletvekili Zeynel Emre’nin, İstanbul Milletvekili Mehmet Muş’un yaptığı açıklamasındaki bazı ifadelerine ilişkin açıklaması</w:t>
      </w:r>
    </w:p>
    <w:p w:rsidRPr="00A55DB1" w:rsidR="00286344" w:rsidP="00A55DB1" w:rsidRDefault="00286344">
      <w:pPr>
        <w:pStyle w:val="GENELKURUL"/>
        <w:spacing w:line="240" w:lineRule="auto"/>
        <w:rPr>
          <w:sz w:val="18"/>
        </w:rPr>
      </w:pPr>
      <w:r w:rsidRPr="00A55DB1">
        <w:rPr>
          <w:sz w:val="18"/>
        </w:rPr>
        <w:t>ZEYNEL</w:t>
      </w:r>
      <w:r w:rsidRPr="00A55DB1" w:rsidR="0030183B">
        <w:rPr>
          <w:sz w:val="18"/>
        </w:rPr>
        <w:t xml:space="preserve"> </w:t>
      </w:r>
      <w:r w:rsidRPr="00A55DB1">
        <w:rPr>
          <w:sz w:val="18"/>
        </w:rPr>
        <w:t>EMRE</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Şimdi,</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meseleyi</w:t>
      </w:r>
      <w:r w:rsidRPr="00A55DB1" w:rsidR="0030183B">
        <w:rPr>
          <w:sz w:val="18"/>
        </w:rPr>
        <w:t xml:space="preserve"> </w:t>
      </w:r>
      <w:r w:rsidRPr="00A55DB1">
        <w:rPr>
          <w:sz w:val="18"/>
        </w:rPr>
        <w:t>ısrarla</w:t>
      </w:r>
      <w:r w:rsidRPr="00A55DB1" w:rsidR="0030183B">
        <w:rPr>
          <w:sz w:val="18"/>
        </w:rPr>
        <w:t xml:space="preserve"> </w:t>
      </w:r>
      <w:r w:rsidRPr="00A55DB1">
        <w:rPr>
          <w:sz w:val="18"/>
        </w:rPr>
        <w:t>anlamazlıktan</w:t>
      </w:r>
      <w:r w:rsidRPr="00A55DB1" w:rsidR="0030183B">
        <w:rPr>
          <w:sz w:val="18"/>
        </w:rPr>
        <w:t xml:space="preserve"> </w:t>
      </w:r>
      <w:r w:rsidRPr="00A55DB1">
        <w:rPr>
          <w:sz w:val="18"/>
        </w:rPr>
        <w:t>gelmek</w:t>
      </w:r>
      <w:r w:rsidRPr="00A55DB1" w:rsidR="0030183B">
        <w:rPr>
          <w:sz w:val="18"/>
        </w:rPr>
        <w:t xml:space="preserve"> </w:t>
      </w:r>
      <w:r w:rsidRPr="00A55DB1">
        <w:rPr>
          <w:sz w:val="18"/>
        </w:rPr>
        <w:t>istiyorlar.</w:t>
      </w:r>
      <w:r w:rsidRPr="00A55DB1" w:rsidR="0030183B">
        <w:rPr>
          <w:sz w:val="18"/>
        </w:rPr>
        <w:t xml:space="preserve"> </w:t>
      </w:r>
      <w:r w:rsidRPr="00A55DB1">
        <w:rPr>
          <w:sz w:val="18"/>
        </w:rPr>
        <w:t>Bakın,</w:t>
      </w:r>
      <w:r w:rsidRPr="00A55DB1" w:rsidR="0030183B">
        <w:rPr>
          <w:sz w:val="18"/>
        </w:rPr>
        <w:t xml:space="preserve"> </w:t>
      </w:r>
      <w:r w:rsidRPr="00A55DB1">
        <w:rPr>
          <w:sz w:val="18"/>
        </w:rPr>
        <w:t>ben</w:t>
      </w:r>
      <w:r w:rsidRPr="00A55DB1" w:rsidR="0030183B">
        <w:rPr>
          <w:sz w:val="18"/>
        </w:rPr>
        <w:t xml:space="preserve"> </w:t>
      </w:r>
      <w:r w:rsidRPr="00A55DB1">
        <w:rPr>
          <w:sz w:val="18"/>
        </w:rPr>
        <w:t>sizin</w:t>
      </w:r>
      <w:r w:rsidRPr="00A55DB1" w:rsidR="0030183B">
        <w:rPr>
          <w:sz w:val="18"/>
        </w:rPr>
        <w:t xml:space="preserve"> </w:t>
      </w:r>
      <w:r w:rsidRPr="00A55DB1">
        <w:rPr>
          <w:sz w:val="18"/>
        </w:rPr>
        <w:t>partiniz</w:t>
      </w:r>
      <w:r w:rsidRPr="00A55DB1" w:rsidR="0030183B">
        <w:rPr>
          <w:sz w:val="18"/>
        </w:rPr>
        <w:t xml:space="preserve"> </w:t>
      </w:r>
      <w:r w:rsidRPr="00A55DB1">
        <w:rPr>
          <w:sz w:val="18"/>
        </w:rPr>
        <w:t>de</w:t>
      </w:r>
      <w:r w:rsidRPr="00A55DB1" w:rsidR="0030183B">
        <w:rPr>
          <w:sz w:val="18"/>
        </w:rPr>
        <w:t xml:space="preserve"> </w:t>
      </w:r>
      <w:r w:rsidRPr="00A55DB1">
        <w:rPr>
          <w:sz w:val="18"/>
        </w:rPr>
        <w:t>dâhil</w:t>
      </w:r>
      <w:r w:rsidRPr="00A55DB1" w:rsidR="0030183B">
        <w:rPr>
          <w:sz w:val="18"/>
        </w:rPr>
        <w:t xml:space="preserve"> </w:t>
      </w:r>
      <w:r w:rsidRPr="00A55DB1">
        <w:rPr>
          <w:sz w:val="18"/>
        </w:rPr>
        <w:t>olmak</w:t>
      </w:r>
      <w:r w:rsidRPr="00A55DB1" w:rsidR="0030183B">
        <w:rPr>
          <w:sz w:val="18"/>
        </w:rPr>
        <w:t xml:space="preserve"> </w:t>
      </w:r>
      <w:r w:rsidRPr="00A55DB1">
        <w:rPr>
          <w:sz w:val="18"/>
        </w:rPr>
        <w:t>üzere,</w:t>
      </w:r>
      <w:r w:rsidRPr="00A55DB1" w:rsidR="0030183B">
        <w:rPr>
          <w:sz w:val="18"/>
        </w:rPr>
        <w:t xml:space="preserve"> </w:t>
      </w:r>
      <w:r w:rsidRPr="00A55DB1">
        <w:rPr>
          <w:sz w:val="18"/>
        </w:rPr>
        <w:t>bu</w:t>
      </w:r>
      <w:r w:rsidRPr="00A55DB1" w:rsidR="0030183B">
        <w:rPr>
          <w:sz w:val="18"/>
        </w:rPr>
        <w:t xml:space="preserve"> </w:t>
      </w:r>
      <w:r w:rsidRPr="00A55DB1">
        <w:rPr>
          <w:sz w:val="18"/>
        </w:rPr>
        <w:t>Parlamentodaki</w:t>
      </w:r>
      <w:r w:rsidRPr="00A55DB1" w:rsidR="0030183B">
        <w:rPr>
          <w:sz w:val="18"/>
        </w:rPr>
        <w:t xml:space="preserve"> </w:t>
      </w:r>
      <w:r w:rsidRPr="00A55DB1">
        <w:rPr>
          <w:sz w:val="18"/>
        </w:rPr>
        <w:t>tüm</w:t>
      </w:r>
      <w:r w:rsidRPr="00A55DB1" w:rsidR="0030183B">
        <w:rPr>
          <w:sz w:val="18"/>
        </w:rPr>
        <w:t xml:space="preserve"> </w:t>
      </w:r>
      <w:r w:rsidRPr="00A55DB1">
        <w:rPr>
          <w:sz w:val="18"/>
        </w:rPr>
        <w:t>siyasi</w:t>
      </w:r>
      <w:r w:rsidRPr="00A55DB1" w:rsidR="0030183B">
        <w:rPr>
          <w:sz w:val="18"/>
        </w:rPr>
        <w:t xml:space="preserve"> </w:t>
      </w:r>
      <w:r w:rsidRPr="00A55DB1">
        <w:rPr>
          <w:sz w:val="18"/>
        </w:rPr>
        <w:t>partilerin</w:t>
      </w:r>
      <w:r w:rsidRPr="00A55DB1" w:rsidR="0030183B">
        <w:rPr>
          <w:sz w:val="18"/>
        </w:rPr>
        <w:t xml:space="preserve"> </w:t>
      </w:r>
      <w:r w:rsidRPr="00A55DB1">
        <w:rPr>
          <w:sz w:val="18"/>
        </w:rPr>
        <w:t>seçim</w:t>
      </w:r>
      <w:r w:rsidRPr="00A55DB1" w:rsidR="0030183B">
        <w:rPr>
          <w:sz w:val="18"/>
        </w:rPr>
        <w:t xml:space="preserve"> </w:t>
      </w:r>
      <w:r w:rsidRPr="00A55DB1">
        <w:rPr>
          <w:sz w:val="18"/>
        </w:rPr>
        <w:t>bildirgesini</w:t>
      </w:r>
      <w:r w:rsidRPr="00A55DB1" w:rsidR="0030183B">
        <w:rPr>
          <w:sz w:val="18"/>
        </w:rPr>
        <w:t xml:space="preserve"> </w:t>
      </w:r>
      <w:r w:rsidRPr="00A55DB1">
        <w:rPr>
          <w:sz w:val="18"/>
        </w:rPr>
        <w:t>okudum,</w:t>
      </w:r>
      <w:r w:rsidRPr="00A55DB1" w:rsidR="0030183B">
        <w:rPr>
          <w:sz w:val="18"/>
        </w:rPr>
        <w:t xml:space="preserve"> </w:t>
      </w:r>
      <w:r w:rsidRPr="00A55DB1">
        <w:rPr>
          <w:sz w:val="18"/>
        </w:rPr>
        <w:t>sizin</w:t>
      </w:r>
      <w:r w:rsidRPr="00A55DB1" w:rsidR="0030183B">
        <w:rPr>
          <w:sz w:val="18"/>
        </w:rPr>
        <w:t xml:space="preserve"> </w:t>
      </w:r>
      <w:r w:rsidRPr="00A55DB1">
        <w:rPr>
          <w:sz w:val="18"/>
        </w:rPr>
        <w:t>de</w:t>
      </w:r>
      <w:r w:rsidRPr="00A55DB1" w:rsidR="0030183B">
        <w:rPr>
          <w:sz w:val="18"/>
        </w:rPr>
        <w:t xml:space="preserve"> </w:t>
      </w:r>
      <w:r w:rsidRPr="00A55DB1">
        <w:rPr>
          <w:sz w:val="18"/>
        </w:rPr>
        <w:t>bildirgenizde</w:t>
      </w:r>
      <w:r w:rsidRPr="00A55DB1" w:rsidR="0030183B">
        <w:rPr>
          <w:sz w:val="18"/>
        </w:rPr>
        <w:t xml:space="preserve"> </w:t>
      </w:r>
      <w:r w:rsidRPr="00A55DB1">
        <w:rPr>
          <w:sz w:val="18"/>
        </w:rPr>
        <w:t>var</w:t>
      </w:r>
      <w:r w:rsidRPr="00A55DB1" w:rsidR="0030183B">
        <w:rPr>
          <w:sz w:val="18"/>
        </w:rPr>
        <w:t xml:space="preserve"> </w:t>
      </w:r>
      <w:r w:rsidRPr="00A55DB1">
        <w:rPr>
          <w:sz w:val="18"/>
        </w:rPr>
        <w:t>“dokunulmazlıkların</w:t>
      </w:r>
      <w:r w:rsidRPr="00A55DB1" w:rsidR="0030183B">
        <w:rPr>
          <w:sz w:val="18"/>
        </w:rPr>
        <w:t xml:space="preserve"> </w:t>
      </w:r>
      <w:r w:rsidRPr="00A55DB1">
        <w:rPr>
          <w:sz w:val="18"/>
        </w:rPr>
        <w:t>kaldırılması,</w:t>
      </w:r>
      <w:r w:rsidRPr="00A55DB1" w:rsidR="0030183B">
        <w:rPr>
          <w:sz w:val="18"/>
        </w:rPr>
        <w:t xml:space="preserve"> </w:t>
      </w:r>
      <w:r w:rsidRPr="00A55DB1">
        <w:rPr>
          <w:sz w:val="18"/>
        </w:rPr>
        <w:t>sınırlandırılması”,</w:t>
      </w:r>
      <w:r w:rsidRPr="00A55DB1" w:rsidR="0030183B">
        <w:rPr>
          <w:sz w:val="18"/>
        </w:rPr>
        <w:t xml:space="preserve"> </w:t>
      </w:r>
      <w:r w:rsidRPr="00A55DB1">
        <w:rPr>
          <w:sz w:val="18"/>
        </w:rPr>
        <w:t>herkeste</w:t>
      </w:r>
      <w:r w:rsidRPr="00A55DB1" w:rsidR="0030183B">
        <w:rPr>
          <w:sz w:val="18"/>
        </w:rPr>
        <w:t xml:space="preserve"> </w:t>
      </w:r>
      <w:r w:rsidRPr="00A55DB1">
        <w:rPr>
          <w:sz w:val="18"/>
        </w:rPr>
        <w:t>var</w:t>
      </w:r>
      <w:r w:rsidRPr="00A55DB1" w:rsidR="0030183B">
        <w:rPr>
          <w:sz w:val="18"/>
        </w:rPr>
        <w:t xml:space="preserve"> </w:t>
      </w:r>
      <w:r w:rsidRPr="00A55DB1">
        <w:rPr>
          <w:sz w:val="18"/>
        </w:rPr>
        <w:t>bu.</w:t>
      </w:r>
      <w:r w:rsidRPr="00A55DB1" w:rsidR="0030183B">
        <w:rPr>
          <w:sz w:val="18"/>
        </w:rPr>
        <w:t xml:space="preserve"> </w:t>
      </w:r>
      <w:r w:rsidRPr="00A55DB1">
        <w:rPr>
          <w:sz w:val="18"/>
        </w:rPr>
        <w:t>Bunu</w:t>
      </w:r>
      <w:r w:rsidRPr="00A55DB1" w:rsidR="0030183B">
        <w:rPr>
          <w:sz w:val="18"/>
        </w:rPr>
        <w:t xml:space="preserve"> </w:t>
      </w:r>
      <w:r w:rsidRPr="00A55DB1">
        <w:rPr>
          <w:sz w:val="18"/>
        </w:rPr>
        <w:t>ilkesel</w:t>
      </w:r>
      <w:r w:rsidRPr="00A55DB1" w:rsidR="0030183B">
        <w:rPr>
          <w:sz w:val="18"/>
        </w:rPr>
        <w:t xml:space="preserve"> </w:t>
      </w:r>
      <w:r w:rsidRPr="00A55DB1">
        <w:rPr>
          <w:sz w:val="18"/>
        </w:rPr>
        <w:t>olarak</w:t>
      </w:r>
      <w:r w:rsidRPr="00A55DB1" w:rsidR="0030183B">
        <w:rPr>
          <w:sz w:val="18"/>
        </w:rPr>
        <w:t xml:space="preserve"> </w:t>
      </w:r>
      <w:r w:rsidRPr="00A55DB1">
        <w:rPr>
          <w:sz w:val="18"/>
        </w:rPr>
        <w:t>savunmak</w:t>
      </w:r>
      <w:r w:rsidRPr="00A55DB1" w:rsidR="0030183B">
        <w:rPr>
          <w:sz w:val="18"/>
        </w:rPr>
        <w:t xml:space="preserve"> </w:t>
      </w:r>
      <w:r w:rsidRPr="00A55DB1">
        <w:rPr>
          <w:sz w:val="18"/>
        </w:rPr>
        <w:t>ayrı</w:t>
      </w:r>
      <w:r w:rsidRPr="00A55DB1" w:rsidR="0030183B">
        <w:rPr>
          <w:sz w:val="18"/>
        </w:rPr>
        <w:t xml:space="preserve"> </w:t>
      </w:r>
      <w:r w:rsidRPr="00A55DB1">
        <w:rPr>
          <w:sz w:val="18"/>
        </w:rPr>
        <w:t>bir</w:t>
      </w:r>
      <w:r w:rsidRPr="00A55DB1" w:rsidR="0030183B">
        <w:rPr>
          <w:sz w:val="18"/>
        </w:rPr>
        <w:t xml:space="preserve"> </w:t>
      </w:r>
      <w:r w:rsidRPr="00A55DB1">
        <w:rPr>
          <w:sz w:val="18"/>
        </w:rPr>
        <w:t>şey</w:t>
      </w:r>
      <w:r w:rsidRPr="00A55DB1" w:rsidR="0030183B">
        <w:rPr>
          <w:sz w:val="18"/>
        </w:rPr>
        <w:t xml:space="preserve"> </w:t>
      </w:r>
      <w:r w:rsidRPr="00A55DB1">
        <w:rPr>
          <w:sz w:val="18"/>
        </w:rPr>
        <w:t>ancak</w:t>
      </w:r>
      <w:r w:rsidRPr="00A55DB1" w:rsidR="0030183B">
        <w:rPr>
          <w:sz w:val="18"/>
        </w:rPr>
        <w:t xml:space="preserve"> </w:t>
      </w:r>
      <w:r w:rsidRPr="00A55DB1">
        <w:rPr>
          <w:sz w:val="18"/>
        </w:rPr>
        <w:t>şimdi</w:t>
      </w:r>
      <w:r w:rsidRPr="00A55DB1" w:rsidR="0030183B">
        <w:rPr>
          <w:sz w:val="18"/>
        </w:rPr>
        <w:t xml:space="preserve"> </w:t>
      </w:r>
      <w:r w:rsidRPr="00A55DB1">
        <w:rPr>
          <w:sz w:val="18"/>
        </w:rPr>
        <w:t>tartıştığımız</w:t>
      </w:r>
      <w:r w:rsidRPr="00A55DB1" w:rsidR="0030183B">
        <w:rPr>
          <w:sz w:val="18"/>
        </w:rPr>
        <w:t xml:space="preserve"> </w:t>
      </w:r>
      <w:r w:rsidRPr="00A55DB1">
        <w:rPr>
          <w:sz w:val="18"/>
        </w:rPr>
        <w:t>mesele</w:t>
      </w:r>
      <w:r w:rsidRPr="00A55DB1" w:rsidR="0030183B">
        <w:rPr>
          <w:sz w:val="18"/>
        </w:rPr>
        <w:t xml:space="preserve"> </w:t>
      </w:r>
      <w:r w:rsidRPr="00A55DB1">
        <w:rPr>
          <w:sz w:val="18"/>
        </w:rPr>
        <w:t>o</w:t>
      </w:r>
      <w:r w:rsidRPr="00A55DB1" w:rsidR="0030183B">
        <w:rPr>
          <w:sz w:val="18"/>
        </w:rPr>
        <w:t xml:space="preserve"> </w:t>
      </w:r>
      <w:r w:rsidRPr="00A55DB1">
        <w:rPr>
          <w:sz w:val="18"/>
        </w:rPr>
        <w:t>değil.</w:t>
      </w:r>
      <w:r w:rsidRPr="00A55DB1" w:rsidR="0030183B">
        <w:rPr>
          <w:sz w:val="18"/>
        </w:rPr>
        <w:t xml:space="preserve"> </w:t>
      </w:r>
      <w:r w:rsidRPr="00A55DB1">
        <w:rPr>
          <w:sz w:val="18"/>
        </w:rPr>
        <w:t>Şimdi</w:t>
      </w:r>
      <w:r w:rsidRPr="00A55DB1" w:rsidR="0030183B">
        <w:rPr>
          <w:sz w:val="18"/>
        </w:rPr>
        <w:t xml:space="preserve"> </w:t>
      </w:r>
      <w:r w:rsidRPr="00A55DB1">
        <w:rPr>
          <w:sz w:val="18"/>
        </w:rPr>
        <w:t>tartıştığımız</w:t>
      </w:r>
      <w:r w:rsidRPr="00A55DB1" w:rsidR="0030183B">
        <w:rPr>
          <w:sz w:val="18"/>
        </w:rPr>
        <w:t xml:space="preserve"> </w:t>
      </w:r>
      <w:r w:rsidRPr="00A55DB1">
        <w:rPr>
          <w:sz w:val="18"/>
        </w:rPr>
        <w:t>mesele</w:t>
      </w:r>
      <w:r w:rsidRPr="00A55DB1" w:rsidR="0030183B">
        <w:rPr>
          <w:sz w:val="18"/>
        </w:rPr>
        <w:t xml:space="preserve"> </w:t>
      </w:r>
      <w:r w:rsidRPr="00A55DB1">
        <w:rPr>
          <w:sz w:val="18"/>
        </w:rPr>
        <w:t>şu:</w:t>
      </w:r>
      <w:r w:rsidRPr="00A55DB1" w:rsidR="0030183B">
        <w:rPr>
          <w:sz w:val="18"/>
        </w:rPr>
        <w:t xml:space="preserve"> </w:t>
      </w:r>
      <w:r w:rsidRPr="00A55DB1">
        <w:rPr>
          <w:sz w:val="18"/>
        </w:rPr>
        <w:t>26’nci</w:t>
      </w:r>
      <w:r w:rsidRPr="00A55DB1" w:rsidR="0030183B">
        <w:rPr>
          <w:sz w:val="18"/>
        </w:rPr>
        <w:t xml:space="preserve"> </w:t>
      </w:r>
      <w:r w:rsidRPr="00A55DB1">
        <w:rPr>
          <w:sz w:val="18"/>
        </w:rPr>
        <w:t>Dönemde</w:t>
      </w:r>
      <w:r w:rsidRPr="00A55DB1" w:rsidR="0030183B">
        <w:rPr>
          <w:sz w:val="18"/>
        </w:rPr>
        <w:t xml:space="preserve"> </w:t>
      </w:r>
      <w:r w:rsidRPr="00A55DB1">
        <w:rPr>
          <w:sz w:val="18"/>
        </w:rPr>
        <w:t>kalkmış</w:t>
      </w:r>
      <w:r w:rsidRPr="00A55DB1" w:rsidR="0030183B">
        <w:rPr>
          <w:sz w:val="18"/>
        </w:rPr>
        <w:t xml:space="preserve"> </w:t>
      </w:r>
      <w:r w:rsidRPr="00A55DB1">
        <w:rPr>
          <w:sz w:val="18"/>
        </w:rPr>
        <w:t>ve</w:t>
      </w:r>
      <w:r w:rsidRPr="00A55DB1" w:rsidR="0030183B">
        <w:rPr>
          <w:sz w:val="18"/>
        </w:rPr>
        <w:t xml:space="preserve"> </w:t>
      </w:r>
      <w:r w:rsidRPr="00A55DB1">
        <w:rPr>
          <w:sz w:val="18"/>
        </w:rPr>
        <w:t>o</w:t>
      </w:r>
      <w:r w:rsidRPr="00A55DB1" w:rsidR="0030183B">
        <w:rPr>
          <w:sz w:val="18"/>
        </w:rPr>
        <w:t xml:space="preserve"> </w:t>
      </w:r>
      <w:r w:rsidRPr="00A55DB1">
        <w:rPr>
          <w:sz w:val="18"/>
        </w:rPr>
        <w:t>zaman</w:t>
      </w:r>
      <w:r w:rsidRPr="00A55DB1" w:rsidR="0030183B">
        <w:rPr>
          <w:sz w:val="18"/>
        </w:rPr>
        <w:t xml:space="preserve"> </w:t>
      </w:r>
      <w:r w:rsidRPr="00A55DB1">
        <w:rPr>
          <w:sz w:val="18"/>
        </w:rPr>
        <w:t>bir</w:t>
      </w:r>
      <w:r w:rsidRPr="00A55DB1" w:rsidR="0030183B">
        <w:rPr>
          <w:sz w:val="18"/>
        </w:rPr>
        <w:t xml:space="preserve"> </w:t>
      </w:r>
      <w:r w:rsidRPr="00A55DB1">
        <w:rPr>
          <w:sz w:val="18"/>
        </w:rPr>
        <w:t>yasanın</w:t>
      </w:r>
      <w:r w:rsidRPr="00A55DB1" w:rsidR="0030183B">
        <w:rPr>
          <w:sz w:val="18"/>
        </w:rPr>
        <w:t xml:space="preserve"> </w:t>
      </w:r>
      <w:r w:rsidRPr="00A55DB1">
        <w:rPr>
          <w:sz w:val="18"/>
        </w:rPr>
        <w:t>uygulanmasında</w:t>
      </w:r>
      <w:r w:rsidRPr="00A55DB1" w:rsidR="0030183B">
        <w:rPr>
          <w:sz w:val="18"/>
        </w:rPr>
        <w:t xml:space="preserve"> </w:t>
      </w:r>
      <w:r w:rsidRPr="00A55DB1">
        <w:rPr>
          <w:sz w:val="18"/>
        </w:rPr>
        <w:t>ihtilaf</w:t>
      </w:r>
      <w:r w:rsidRPr="00A55DB1" w:rsidR="0030183B">
        <w:rPr>
          <w:sz w:val="18"/>
        </w:rPr>
        <w:t xml:space="preserve"> </w:t>
      </w:r>
      <w:r w:rsidRPr="00A55DB1">
        <w:rPr>
          <w:sz w:val="18"/>
        </w:rPr>
        <w:t>varken</w:t>
      </w:r>
      <w:r w:rsidRPr="00A55DB1" w:rsidR="0030183B">
        <w:rPr>
          <w:sz w:val="18"/>
        </w:rPr>
        <w:t xml:space="preserve"> </w:t>
      </w:r>
      <w:r w:rsidRPr="00A55DB1">
        <w:rPr>
          <w:sz w:val="18"/>
        </w:rPr>
        <w:t>o</w:t>
      </w:r>
      <w:r w:rsidRPr="00A55DB1" w:rsidR="0030183B">
        <w:rPr>
          <w:sz w:val="18"/>
        </w:rPr>
        <w:t xml:space="preserve"> </w:t>
      </w:r>
      <w:r w:rsidRPr="00A55DB1">
        <w:rPr>
          <w:sz w:val="18"/>
        </w:rPr>
        <w:t>yasanın</w:t>
      </w:r>
      <w:r w:rsidRPr="00A55DB1" w:rsidR="0030183B">
        <w:rPr>
          <w:sz w:val="18"/>
        </w:rPr>
        <w:t xml:space="preserve"> </w:t>
      </w:r>
      <w:r w:rsidRPr="00A55DB1">
        <w:rPr>
          <w:sz w:val="18"/>
        </w:rPr>
        <w:t>yasa</w:t>
      </w:r>
      <w:r w:rsidRPr="00A55DB1" w:rsidR="0030183B">
        <w:rPr>
          <w:sz w:val="18"/>
        </w:rPr>
        <w:t xml:space="preserve"> </w:t>
      </w:r>
      <w:r w:rsidRPr="00A55DB1">
        <w:rPr>
          <w:sz w:val="18"/>
        </w:rPr>
        <w:t>yapım</w:t>
      </w:r>
      <w:r w:rsidRPr="00A55DB1" w:rsidR="0030183B">
        <w:rPr>
          <w:sz w:val="18"/>
        </w:rPr>
        <w:t xml:space="preserve"> </w:t>
      </w:r>
      <w:r w:rsidRPr="00A55DB1">
        <w:rPr>
          <w:sz w:val="18"/>
        </w:rPr>
        <w:t>sürecindeki</w:t>
      </w:r>
      <w:r w:rsidRPr="00A55DB1" w:rsidR="0030183B">
        <w:rPr>
          <w:sz w:val="18"/>
        </w:rPr>
        <w:t xml:space="preserve"> </w:t>
      </w:r>
      <w:r w:rsidRPr="00A55DB1">
        <w:rPr>
          <w:sz w:val="18"/>
        </w:rPr>
        <w:t>muhataplarının</w:t>
      </w:r>
      <w:r w:rsidRPr="00A55DB1" w:rsidR="0030183B">
        <w:rPr>
          <w:sz w:val="18"/>
        </w:rPr>
        <w:t xml:space="preserve"> </w:t>
      </w:r>
      <w:r w:rsidRPr="00A55DB1">
        <w:rPr>
          <w:sz w:val="18"/>
        </w:rPr>
        <w:t>yani</w:t>
      </w:r>
      <w:r w:rsidRPr="00A55DB1" w:rsidR="0030183B">
        <w:rPr>
          <w:sz w:val="18"/>
        </w:rPr>
        <w:t xml:space="preserve"> </w:t>
      </w:r>
      <w:r w:rsidRPr="00A55DB1">
        <w:rPr>
          <w:sz w:val="18"/>
        </w:rPr>
        <w:t>yasamanın</w:t>
      </w:r>
      <w:r w:rsidRPr="00A55DB1" w:rsidR="0030183B">
        <w:rPr>
          <w:sz w:val="18"/>
        </w:rPr>
        <w:t xml:space="preserve"> </w:t>
      </w:r>
      <w:r w:rsidRPr="00A55DB1">
        <w:rPr>
          <w:sz w:val="18"/>
        </w:rPr>
        <w:t>iradesine</w:t>
      </w:r>
      <w:r w:rsidRPr="00A55DB1" w:rsidR="0030183B">
        <w:rPr>
          <w:sz w:val="18"/>
        </w:rPr>
        <w:t xml:space="preserve"> </w:t>
      </w:r>
      <w:r w:rsidRPr="00A55DB1">
        <w:rPr>
          <w:sz w:val="18"/>
        </w:rPr>
        <w:t>bakılır.</w:t>
      </w:r>
      <w:r w:rsidRPr="00A55DB1" w:rsidR="0030183B">
        <w:rPr>
          <w:sz w:val="18"/>
        </w:rPr>
        <w:t xml:space="preserve"> </w:t>
      </w:r>
      <w:r w:rsidRPr="00A55DB1">
        <w:rPr>
          <w:sz w:val="18"/>
        </w:rPr>
        <w:t>Bakın</w:t>
      </w:r>
      <w:r w:rsidRPr="00A55DB1" w:rsidR="0030183B">
        <w:rPr>
          <w:sz w:val="18"/>
        </w:rPr>
        <w:t xml:space="preserve"> </w:t>
      </w:r>
      <w:r w:rsidRPr="00A55DB1">
        <w:rPr>
          <w:sz w:val="18"/>
        </w:rPr>
        <w:t>ne</w:t>
      </w:r>
      <w:r w:rsidRPr="00A55DB1" w:rsidR="0030183B">
        <w:rPr>
          <w:sz w:val="18"/>
        </w:rPr>
        <w:t xml:space="preserve"> </w:t>
      </w:r>
      <w:r w:rsidRPr="00A55DB1">
        <w:rPr>
          <w:sz w:val="18"/>
        </w:rPr>
        <w:t>diyor</w:t>
      </w:r>
      <w:r w:rsidRPr="00A55DB1" w:rsidR="0030183B">
        <w:rPr>
          <w:sz w:val="18"/>
        </w:rPr>
        <w:t xml:space="preserve"> </w:t>
      </w:r>
      <w:r w:rsidRPr="00A55DB1">
        <w:rPr>
          <w:sz w:val="18"/>
        </w:rPr>
        <w:t>Adalet</w:t>
      </w:r>
      <w:r w:rsidRPr="00A55DB1" w:rsidR="0030183B">
        <w:rPr>
          <w:sz w:val="18"/>
        </w:rPr>
        <w:t xml:space="preserve"> </w:t>
      </w:r>
      <w:r w:rsidRPr="00A55DB1">
        <w:rPr>
          <w:sz w:val="18"/>
        </w:rPr>
        <w:t>Bakanı</w:t>
      </w:r>
      <w:r w:rsidRPr="00A55DB1" w:rsidR="0030183B">
        <w:rPr>
          <w:sz w:val="18"/>
        </w:rPr>
        <w:t xml:space="preserve"> </w:t>
      </w:r>
      <w:r w:rsidRPr="00A55DB1">
        <w:rPr>
          <w:sz w:val="18"/>
        </w:rPr>
        <w:t>Bekir</w:t>
      </w:r>
      <w:r w:rsidRPr="00A55DB1" w:rsidR="0030183B">
        <w:rPr>
          <w:sz w:val="18"/>
        </w:rPr>
        <w:t xml:space="preserve"> </w:t>
      </w:r>
      <w:r w:rsidRPr="00A55DB1">
        <w:rPr>
          <w:sz w:val="18"/>
        </w:rPr>
        <w:t>Bozdağ</w:t>
      </w:r>
      <w:r w:rsidRPr="00A55DB1" w:rsidR="0030183B">
        <w:rPr>
          <w:sz w:val="18"/>
        </w:rPr>
        <w:t xml:space="preserve"> </w:t>
      </w:r>
      <w:r w:rsidRPr="00A55DB1">
        <w:rPr>
          <w:sz w:val="18"/>
        </w:rPr>
        <w:t>“Katılmıyoruz</w:t>
      </w:r>
      <w:r w:rsidRPr="00A55DB1" w:rsidR="0030183B">
        <w:rPr>
          <w:sz w:val="18"/>
        </w:rPr>
        <w:t xml:space="preserve"> </w:t>
      </w:r>
      <w:r w:rsidRPr="00A55DB1">
        <w:rPr>
          <w:sz w:val="18"/>
        </w:rPr>
        <w:t>Başkanım.”</w:t>
      </w:r>
      <w:r w:rsidRPr="00A55DB1" w:rsidR="0030183B">
        <w:rPr>
          <w:sz w:val="18"/>
        </w:rPr>
        <w:t xml:space="preserve"> </w:t>
      </w:r>
      <w:r w:rsidRPr="00A55DB1">
        <w:rPr>
          <w:sz w:val="18"/>
        </w:rPr>
        <w:t>diyor,</w:t>
      </w:r>
      <w:r w:rsidRPr="00A55DB1" w:rsidR="0030183B">
        <w:rPr>
          <w:sz w:val="18"/>
        </w:rPr>
        <w:t xml:space="preserve"> </w:t>
      </w:r>
      <w:r w:rsidRPr="00A55DB1">
        <w:rPr>
          <w:sz w:val="18"/>
        </w:rPr>
        <w:t>Başkan</w:t>
      </w:r>
      <w:r w:rsidRPr="00A55DB1" w:rsidR="0030183B">
        <w:rPr>
          <w:sz w:val="18"/>
        </w:rPr>
        <w:t xml:space="preserve"> </w:t>
      </w:r>
      <w:r w:rsidRPr="00A55DB1">
        <w:rPr>
          <w:sz w:val="18"/>
        </w:rPr>
        <w:t>söz</w:t>
      </w:r>
      <w:r w:rsidRPr="00A55DB1" w:rsidR="0030183B">
        <w:rPr>
          <w:sz w:val="18"/>
        </w:rPr>
        <w:t xml:space="preserve"> </w:t>
      </w:r>
      <w:r w:rsidRPr="00A55DB1">
        <w:rPr>
          <w:sz w:val="18"/>
        </w:rPr>
        <w:t>alıyor,</w:t>
      </w:r>
      <w:r w:rsidRPr="00A55DB1" w:rsidR="0030183B">
        <w:rPr>
          <w:sz w:val="18"/>
        </w:rPr>
        <w:t xml:space="preserve"> </w:t>
      </w:r>
      <w:r w:rsidRPr="00A55DB1">
        <w:rPr>
          <w:sz w:val="18"/>
        </w:rPr>
        <w:t>devam</w:t>
      </w:r>
      <w:r w:rsidRPr="00A55DB1" w:rsidR="0030183B">
        <w:rPr>
          <w:sz w:val="18"/>
        </w:rPr>
        <w:t xml:space="preserve"> </w:t>
      </w:r>
      <w:r w:rsidRPr="00A55DB1">
        <w:rPr>
          <w:sz w:val="18"/>
        </w:rPr>
        <w:t>ediyor,</w:t>
      </w:r>
      <w:r w:rsidRPr="00A55DB1" w:rsidR="0030183B">
        <w:rPr>
          <w:sz w:val="18"/>
        </w:rPr>
        <w:t xml:space="preserve"> </w:t>
      </w:r>
      <w:r w:rsidRPr="00A55DB1">
        <w:rPr>
          <w:sz w:val="18"/>
        </w:rPr>
        <w:t>diyor</w:t>
      </w:r>
      <w:r w:rsidRPr="00A55DB1" w:rsidR="0030183B">
        <w:rPr>
          <w:sz w:val="18"/>
        </w:rPr>
        <w:t xml:space="preserve"> </w:t>
      </w:r>
      <w:r w:rsidRPr="00A55DB1">
        <w:rPr>
          <w:sz w:val="18"/>
        </w:rPr>
        <w:t>ki:</w:t>
      </w:r>
      <w:r w:rsidRPr="00A55DB1" w:rsidR="0030183B">
        <w:rPr>
          <w:sz w:val="18"/>
        </w:rPr>
        <w:t xml:space="preserve"> </w:t>
      </w:r>
      <w:r w:rsidRPr="00A55DB1">
        <w:rPr>
          <w:sz w:val="18"/>
        </w:rPr>
        <w:t>“Bir</w:t>
      </w:r>
      <w:r w:rsidRPr="00A55DB1" w:rsidR="0030183B">
        <w:rPr>
          <w:sz w:val="18"/>
        </w:rPr>
        <w:t xml:space="preserve"> </w:t>
      </w:r>
      <w:r w:rsidRPr="00A55DB1">
        <w:rPr>
          <w:sz w:val="18"/>
        </w:rPr>
        <w:t>konuyu</w:t>
      </w:r>
      <w:r w:rsidRPr="00A55DB1" w:rsidR="0030183B">
        <w:rPr>
          <w:sz w:val="18"/>
        </w:rPr>
        <w:t xml:space="preserve"> </w:t>
      </w:r>
      <w:r w:rsidRPr="00A55DB1">
        <w:rPr>
          <w:sz w:val="18"/>
        </w:rPr>
        <w:t>aydınlatayım,</w:t>
      </w:r>
      <w:r w:rsidRPr="00A55DB1" w:rsidR="0030183B">
        <w:rPr>
          <w:sz w:val="18"/>
        </w:rPr>
        <w:t xml:space="preserve"> </w:t>
      </w:r>
      <w:r w:rsidRPr="00A55DB1">
        <w:rPr>
          <w:sz w:val="18"/>
        </w:rPr>
        <w:t>Anayasa’nın</w:t>
      </w:r>
      <w:r w:rsidRPr="00A55DB1" w:rsidR="0030183B">
        <w:rPr>
          <w:sz w:val="18"/>
        </w:rPr>
        <w:t xml:space="preserve"> </w:t>
      </w:r>
      <w:r w:rsidRPr="00A55DB1">
        <w:rPr>
          <w:sz w:val="18"/>
        </w:rPr>
        <w:t>83’üncü</w:t>
      </w:r>
      <w:r w:rsidRPr="00A55DB1" w:rsidR="0030183B">
        <w:rPr>
          <w:sz w:val="18"/>
        </w:rPr>
        <w:t xml:space="preserve"> </w:t>
      </w:r>
      <w:r w:rsidRPr="00A55DB1">
        <w:rPr>
          <w:sz w:val="18"/>
        </w:rPr>
        <w:t>maddesinin</w:t>
      </w:r>
      <w:r w:rsidRPr="00A55DB1" w:rsidR="0030183B">
        <w:rPr>
          <w:sz w:val="18"/>
        </w:rPr>
        <w:t xml:space="preserve"> </w:t>
      </w:r>
      <w:r w:rsidRPr="00A55DB1">
        <w:rPr>
          <w:sz w:val="18"/>
        </w:rPr>
        <w:t>ikinci</w:t>
      </w:r>
      <w:r w:rsidRPr="00A55DB1" w:rsidR="0030183B">
        <w:rPr>
          <w:sz w:val="18"/>
        </w:rPr>
        <w:t xml:space="preserve"> </w:t>
      </w:r>
      <w:r w:rsidRPr="00A55DB1">
        <w:rPr>
          <w:sz w:val="18"/>
        </w:rPr>
        <w:t>fıkrasının</w:t>
      </w:r>
      <w:r w:rsidRPr="00A55DB1" w:rsidR="0030183B">
        <w:rPr>
          <w:sz w:val="18"/>
        </w:rPr>
        <w:t xml:space="preserve"> </w:t>
      </w:r>
      <w:r w:rsidRPr="00A55DB1">
        <w:rPr>
          <w:sz w:val="18"/>
        </w:rPr>
        <w:t>birinci</w:t>
      </w:r>
      <w:r w:rsidRPr="00A55DB1" w:rsidR="0030183B">
        <w:rPr>
          <w:sz w:val="18"/>
        </w:rPr>
        <w:t xml:space="preserve"> </w:t>
      </w:r>
      <w:r w:rsidRPr="00A55DB1">
        <w:rPr>
          <w:sz w:val="18"/>
        </w:rPr>
        <w:t>cümlesi</w:t>
      </w:r>
      <w:r w:rsidRPr="00A55DB1" w:rsidR="0030183B">
        <w:rPr>
          <w:sz w:val="18"/>
        </w:rPr>
        <w:t xml:space="preserve"> </w:t>
      </w:r>
      <w:r w:rsidRPr="00A55DB1">
        <w:rPr>
          <w:sz w:val="18"/>
        </w:rPr>
        <w:t>hükmü</w:t>
      </w:r>
      <w:r w:rsidRPr="00A55DB1" w:rsidR="0030183B">
        <w:rPr>
          <w:sz w:val="18"/>
        </w:rPr>
        <w:t xml:space="preserve"> </w:t>
      </w:r>
      <w:r w:rsidRPr="00A55DB1">
        <w:rPr>
          <w:sz w:val="18"/>
        </w:rPr>
        <w:t>uygulanmaz.</w:t>
      </w:r>
      <w:r w:rsidRPr="00A55DB1" w:rsidR="0030183B">
        <w:rPr>
          <w:sz w:val="18"/>
        </w:rPr>
        <w:t xml:space="preserve"> </w:t>
      </w:r>
      <w:r w:rsidRPr="00A55DB1">
        <w:rPr>
          <w:sz w:val="18"/>
        </w:rPr>
        <w:t>Bir</w:t>
      </w:r>
      <w:r w:rsidRPr="00A55DB1" w:rsidR="0030183B">
        <w:rPr>
          <w:sz w:val="18"/>
        </w:rPr>
        <w:t xml:space="preserve"> </w:t>
      </w:r>
      <w:r w:rsidRPr="00A55DB1">
        <w:rPr>
          <w:sz w:val="18"/>
        </w:rPr>
        <w:t>de</w:t>
      </w:r>
      <w:r w:rsidRPr="00A55DB1" w:rsidR="0030183B">
        <w:rPr>
          <w:sz w:val="18"/>
        </w:rPr>
        <w:t xml:space="preserve"> </w:t>
      </w:r>
      <w:r w:rsidRPr="00A55DB1">
        <w:rPr>
          <w:sz w:val="18"/>
        </w:rPr>
        <w:t>malumunuz</w:t>
      </w:r>
      <w:r w:rsidRPr="00A55DB1" w:rsidR="0030183B">
        <w:rPr>
          <w:sz w:val="18"/>
        </w:rPr>
        <w:t xml:space="preserve"> </w:t>
      </w:r>
      <w:r w:rsidRPr="00A55DB1">
        <w:rPr>
          <w:sz w:val="18"/>
        </w:rPr>
        <w:t>83’üncü</w:t>
      </w:r>
      <w:r w:rsidRPr="00A55DB1" w:rsidR="0030183B">
        <w:rPr>
          <w:sz w:val="18"/>
        </w:rPr>
        <w:t xml:space="preserve"> </w:t>
      </w:r>
      <w:r w:rsidRPr="00A55DB1">
        <w:rPr>
          <w:sz w:val="18"/>
        </w:rPr>
        <w:t>maddenin</w:t>
      </w:r>
      <w:r w:rsidRPr="00A55DB1" w:rsidR="0030183B">
        <w:rPr>
          <w:sz w:val="18"/>
        </w:rPr>
        <w:t xml:space="preserve"> </w:t>
      </w:r>
      <w:r w:rsidRPr="00A55DB1">
        <w:rPr>
          <w:sz w:val="18"/>
        </w:rPr>
        <w:t>dördüncü</w:t>
      </w:r>
      <w:r w:rsidRPr="00A55DB1" w:rsidR="0030183B">
        <w:rPr>
          <w:sz w:val="18"/>
        </w:rPr>
        <w:t xml:space="preserve"> </w:t>
      </w:r>
      <w:r w:rsidRPr="00A55DB1">
        <w:rPr>
          <w:sz w:val="18"/>
        </w:rPr>
        <w:t>fıkrası</w:t>
      </w:r>
      <w:r w:rsidRPr="00A55DB1" w:rsidR="0030183B">
        <w:rPr>
          <w:sz w:val="18"/>
        </w:rPr>
        <w:t xml:space="preserve"> </w:t>
      </w:r>
      <w:r w:rsidRPr="00A55DB1">
        <w:rPr>
          <w:sz w:val="18"/>
        </w:rPr>
        <w:t>var</w:t>
      </w:r>
      <w:r w:rsidRPr="00A55DB1" w:rsidR="0030183B">
        <w:rPr>
          <w:sz w:val="18"/>
        </w:rPr>
        <w:t xml:space="preserve"> </w:t>
      </w:r>
      <w:r w:rsidRPr="00A55DB1">
        <w:rPr>
          <w:sz w:val="18"/>
        </w:rPr>
        <w:t>o</w:t>
      </w:r>
      <w:r w:rsidRPr="00A55DB1" w:rsidR="0030183B">
        <w:rPr>
          <w:sz w:val="18"/>
        </w:rPr>
        <w:t xml:space="preserve"> </w:t>
      </w:r>
      <w:r w:rsidRPr="00A55DB1">
        <w:rPr>
          <w:sz w:val="18"/>
        </w:rPr>
        <w:t>da</w:t>
      </w:r>
      <w:r w:rsidRPr="00A55DB1" w:rsidR="0030183B">
        <w:rPr>
          <w:sz w:val="18"/>
        </w:rPr>
        <w:t xml:space="preserve"> </w:t>
      </w:r>
      <w:r w:rsidRPr="00A55DB1">
        <w:rPr>
          <w:sz w:val="18"/>
        </w:rPr>
        <w:t>şudur:</w:t>
      </w:r>
      <w:r w:rsidRPr="00A55DB1" w:rsidR="0030183B">
        <w:rPr>
          <w:sz w:val="18"/>
        </w:rPr>
        <w:t xml:space="preserve"> </w:t>
      </w:r>
      <w:r w:rsidRPr="00A55DB1">
        <w:rPr>
          <w:sz w:val="18"/>
        </w:rPr>
        <w:t>‘Tekrar</w:t>
      </w:r>
      <w:r w:rsidRPr="00A55DB1" w:rsidR="0030183B">
        <w:rPr>
          <w:sz w:val="18"/>
        </w:rPr>
        <w:t xml:space="preserve"> </w:t>
      </w:r>
      <w:r w:rsidRPr="00A55DB1">
        <w:rPr>
          <w:sz w:val="18"/>
        </w:rPr>
        <w:t>seçilen</w:t>
      </w:r>
      <w:r w:rsidRPr="00A55DB1" w:rsidR="0030183B">
        <w:rPr>
          <w:sz w:val="18"/>
        </w:rPr>
        <w:t xml:space="preserve"> </w:t>
      </w:r>
      <w:r w:rsidRPr="00A55DB1">
        <w:rPr>
          <w:sz w:val="18"/>
        </w:rPr>
        <w:t>milletvekili</w:t>
      </w:r>
      <w:r w:rsidRPr="00A55DB1" w:rsidR="0030183B">
        <w:rPr>
          <w:sz w:val="18"/>
        </w:rPr>
        <w:t xml:space="preserve"> </w:t>
      </w:r>
      <w:r w:rsidRPr="00A55DB1">
        <w:rPr>
          <w:sz w:val="18"/>
        </w:rPr>
        <w:t>hakkında</w:t>
      </w:r>
      <w:r w:rsidRPr="00A55DB1" w:rsidR="0030183B">
        <w:rPr>
          <w:sz w:val="18"/>
        </w:rPr>
        <w:t xml:space="preserve"> </w:t>
      </w:r>
      <w:r w:rsidRPr="00A55DB1">
        <w:rPr>
          <w:sz w:val="18"/>
        </w:rPr>
        <w:t>soruşturma</w:t>
      </w:r>
      <w:r w:rsidRPr="00A55DB1" w:rsidR="0030183B">
        <w:rPr>
          <w:sz w:val="18"/>
        </w:rPr>
        <w:t xml:space="preserve"> </w:t>
      </w:r>
      <w:r w:rsidRPr="00A55DB1">
        <w:rPr>
          <w:sz w:val="18"/>
        </w:rPr>
        <w:t>ve</w:t>
      </w:r>
      <w:r w:rsidRPr="00A55DB1" w:rsidR="0030183B">
        <w:rPr>
          <w:sz w:val="18"/>
        </w:rPr>
        <w:t xml:space="preserve"> </w:t>
      </w:r>
      <w:r w:rsidRPr="00A55DB1">
        <w:rPr>
          <w:sz w:val="18"/>
        </w:rPr>
        <w:t>kovuşturma,</w:t>
      </w:r>
      <w:r w:rsidRPr="00A55DB1" w:rsidR="0030183B">
        <w:rPr>
          <w:sz w:val="18"/>
        </w:rPr>
        <w:t xml:space="preserve"> </w:t>
      </w:r>
      <w:r w:rsidRPr="00A55DB1">
        <w:rPr>
          <w:sz w:val="18"/>
        </w:rPr>
        <w:t>Meclisin</w:t>
      </w:r>
      <w:r w:rsidRPr="00A55DB1" w:rsidR="0030183B">
        <w:rPr>
          <w:sz w:val="18"/>
        </w:rPr>
        <w:t xml:space="preserve"> </w:t>
      </w:r>
      <w:r w:rsidRPr="00A55DB1">
        <w:rPr>
          <w:sz w:val="18"/>
        </w:rPr>
        <w:t>yeniden</w:t>
      </w:r>
      <w:r w:rsidRPr="00A55DB1" w:rsidR="0030183B">
        <w:rPr>
          <w:sz w:val="18"/>
        </w:rPr>
        <w:t xml:space="preserve"> </w:t>
      </w:r>
      <w:r w:rsidRPr="00A55DB1">
        <w:rPr>
          <w:sz w:val="18"/>
        </w:rPr>
        <w:t>dokunulmazlığını</w:t>
      </w:r>
      <w:r w:rsidRPr="00A55DB1" w:rsidR="0030183B">
        <w:rPr>
          <w:sz w:val="18"/>
        </w:rPr>
        <w:t xml:space="preserve"> </w:t>
      </w:r>
      <w:r w:rsidRPr="00A55DB1">
        <w:rPr>
          <w:sz w:val="18"/>
        </w:rPr>
        <w:t>kaldırmasına</w:t>
      </w:r>
      <w:r w:rsidRPr="00A55DB1" w:rsidR="0030183B">
        <w:rPr>
          <w:sz w:val="18"/>
        </w:rPr>
        <w:t xml:space="preserve"> </w:t>
      </w:r>
      <w:r w:rsidRPr="00A55DB1">
        <w:rPr>
          <w:sz w:val="18"/>
        </w:rPr>
        <w:t>bağlıdır.”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Doğrudur.</w:t>
      </w:r>
    </w:p>
    <w:p w:rsidRPr="00A55DB1" w:rsidR="00286344" w:rsidP="00A55DB1" w:rsidRDefault="00286344">
      <w:pPr>
        <w:pStyle w:val="GENELKURUL"/>
        <w:spacing w:line="240" w:lineRule="auto"/>
        <w:rPr>
          <w:sz w:val="18"/>
        </w:rPr>
      </w:pPr>
      <w:r w:rsidRPr="00A55DB1">
        <w:rPr>
          <w:sz w:val="18"/>
        </w:rPr>
        <w:t>ZEYNEL</w:t>
      </w:r>
      <w:r w:rsidRPr="00A55DB1" w:rsidR="0030183B">
        <w:rPr>
          <w:sz w:val="18"/>
        </w:rPr>
        <w:t xml:space="preserve"> </w:t>
      </w:r>
      <w:r w:rsidRPr="00A55DB1">
        <w:rPr>
          <w:sz w:val="18"/>
        </w:rPr>
        <w:t>EMRE</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“Dolayısıyla</w:t>
      </w:r>
      <w:r w:rsidRPr="00A55DB1" w:rsidR="0030183B">
        <w:rPr>
          <w:sz w:val="18"/>
        </w:rPr>
        <w:t xml:space="preserve"> </w:t>
      </w:r>
      <w:r w:rsidRPr="00A55DB1">
        <w:rPr>
          <w:sz w:val="18"/>
        </w:rPr>
        <w:t>bu</w:t>
      </w:r>
      <w:r w:rsidRPr="00A55DB1" w:rsidR="0030183B">
        <w:rPr>
          <w:sz w:val="18"/>
        </w:rPr>
        <w:t xml:space="preserve"> </w:t>
      </w:r>
      <w:r w:rsidRPr="00A55DB1">
        <w:rPr>
          <w:sz w:val="18"/>
        </w:rPr>
        <w:t>hükme</w:t>
      </w:r>
      <w:r w:rsidRPr="00A55DB1" w:rsidR="0030183B">
        <w:rPr>
          <w:sz w:val="18"/>
        </w:rPr>
        <w:t xml:space="preserve"> </w:t>
      </w:r>
      <w:r w:rsidRPr="00A55DB1">
        <w:rPr>
          <w:sz w:val="18"/>
        </w:rPr>
        <w:t>ilişkin</w:t>
      </w:r>
      <w:r w:rsidRPr="00A55DB1" w:rsidR="0030183B">
        <w:rPr>
          <w:sz w:val="18"/>
        </w:rPr>
        <w:t xml:space="preserve"> </w:t>
      </w:r>
      <w:r w:rsidRPr="00A55DB1">
        <w:rPr>
          <w:sz w:val="18"/>
        </w:rPr>
        <w:t>bizim</w:t>
      </w:r>
      <w:r w:rsidRPr="00A55DB1" w:rsidR="0030183B">
        <w:rPr>
          <w:sz w:val="18"/>
        </w:rPr>
        <w:t xml:space="preserve"> </w:t>
      </w:r>
      <w:r w:rsidRPr="00A55DB1">
        <w:rPr>
          <w:sz w:val="18"/>
        </w:rPr>
        <w:t>herhangi</w:t>
      </w:r>
      <w:r w:rsidRPr="00A55DB1" w:rsidR="0030183B">
        <w:rPr>
          <w:sz w:val="18"/>
        </w:rPr>
        <w:t xml:space="preserve"> </w:t>
      </w:r>
      <w:r w:rsidRPr="00A55DB1">
        <w:rPr>
          <w:sz w:val="18"/>
        </w:rPr>
        <w:t>bir</w:t>
      </w:r>
      <w:r w:rsidRPr="00A55DB1" w:rsidR="0030183B">
        <w:rPr>
          <w:sz w:val="18"/>
        </w:rPr>
        <w:t xml:space="preserve"> </w:t>
      </w:r>
      <w:r w:rsidRPr="00A55DB1">
        <w:rPr>
          <w:sz w:val="18"/>
        </w:rPr>
        <w:t>düzenlememiz</w:t>
      </w:r>
      <w:r w:rsidRPr="00A55DB1" w:rsidR="0030183B">
        <w:rPr>
          <w:sz w:val="18"/>
        </w:rPr>
        <w:t xml:space="preserve"> </w:t>
      </w:r>
      <w:r w:rsidRPr="00A55DB1">
        <w:rPr>
          <w:sz w:val="18"/>
        </w:rPr>
        <w:t>olmadığı</w:t>
      </w:r>
      <w:r w:rsidRPr="00A55DB1" w:rsidR="0030183B">
        <w:rPr>
          <w:sz w:val="18"/>
        </w:rPr>
        <w:t xml:space="preserve"> </w:t>
      </w:r>
      <w:r w:rsidRPr="00A55DB1">
        <w:rPr>
          <w:sz w:val="18"/>
        </w:rPr>
        <w:t>için</w:t>
      </w:r>
      <w:r w:rsidRPr="00A55DB1" w:rsidR="0030183B">
        <w:rPr>
          <w:sz w:val="18"/>
        </w:rPr>
        <w:t xml:space="preserve"> </w:t>
      </w:r>
      <w:r w:rsidRPr="00A55DB1">
        <w:rPr>
          <w:sz w:val="18"/>
        </w:rPr>
        <w:t>burada</w:t>
      </w:r>
      <w:r w:rsidRPr="00A55DB1" w:rsidR="0030183B">
        <w:rPr>
          <w:sz w:val="18"/>
        </w:rPr>
        <w:t xml:space="preserve"> </w:t>
      </w:r>
      <w:r w:rsidRPr="00A55DB1">
        <w:rPr>
          <w:sz w:val="18"/>
        </w:rPr>
        <w:t>bu</w:t>
      </w:r>
      <w:r w:rsidRPr="00A55DB1" w:rsidR="0030183B">
        <w:rPr>
          <w:sz w:val="18"/>
        </w:rPr>
        <w:t xml:space="preserve"> </w:t>
      </w:r>
      <w:r w:rsidRPr="00A55DB1">
        <w:rPr>
          <w:sz w:val="18"/>
        </w:rPr>
        <w:t>hüküm</w:t>
      </w:r>
      <w:r w:rsidRPr="00A55DB1" w:rsidR="0030183B">
        <w:rPr>
          <w:sz w:val="18"/>
        </w:rPr>
        <w:t xml:space="preserve"> </w:t>
      </w:r>
      <w:r w:rsidRPr="00A55DB1">
        <w:rPr>
          <w:sz w:val="18"/>
        </w:rPr>
        <w:t>yerinde</w:t>
      </w:r>
      <w:r w:rsidRPr="00A55DB1" w:rsidR="0030183B">
        <w:rPr>
          <w:sz w:val="18"/>
        </w:rPr>
        <w:t xml:space="preserve"> </w:t>
      </w:r>
      <w:r w:rsidRPr="00A55DB1">
        <w:rPr>
          <w:sz w:val="18"/>
        </w:rPr>
        <w:t>durduğundan,</w:t>
      </w:r>
      <w:r w:rsidRPr="00A55DB1" w:rsidR="0030183B">
        <w:rPr>
          <w:sz w:val="18"/>
        </w:rPr>
        <w:t xml:space="preserve"> </w:t>
      </w:r>
      <w:r w:rsidRPr="00A55DB1">
        <w:rPr>
          <w:sz w:val="18"/>
        </w:rPr>
        <w:t>dolayısıyla</w:t>
      </w:r>
      <w:r w:rsidRPr="00A55DB1" w:rsidR="0030183B">
        <w:rPr>
          <w:sz w:val="18"/>
        </w:rPr>
        <w:t xml:space="preserve"> </w:t>
      </w:r>
      <w:r w:rsidRPr="00A55DB1">
        <w:rPr>
          <w:sz w:val="18"/>
        </w:rPr>
        <w:t>tekrar</w:t>
      </w:r>
      <w:r w:rsidRPr="00A55DB1" w:rsidR="0030183B">
        <w:rPr>
          <w:sz w:val="18"/>
        </w:rPr>
        <w:t xml:space="preserve"> </w:t>
      </w:r>
      <w:r w:rsidRPr="00A55DB1">
        <w:rPr>
          <w:sz w:val="18"/>
        </w:rPr>
        <w:t>bir</w:t>
      </w:r>
      <w:r w:rsidRPr="00A55DB1" w:rsidR="0030183B">
        <w:rPr>
          <w:sz w:val="18"/>
        </w:rPr>
        <w:t xml:space="preserve"> </w:t>
      </w:r>
      <w:r w:rsidRPr="00A55DB1">
        <w:rPr>
          <w:sz w:val="18"/>
        </w:rPr>
        <w:t>seçim</w:t>
      </w:r>
      <w:r w:rsidRPr="00A55DB1" w:rsidR="0030183B">
        <w:rPr>
          <w:sz w:val="18"/>
        </w:rPr>
        <w:t xml:space="preserve"> </w:t>
      </w:r>
      <w:r w:rsidRPr="00A55DB1">
        <w:rPr>
          <w:sz w:val="18"/>
        </w:rPr>
        <w:t>olması</w:t>
      </w:r>
      <w:r w:rsidRPr="00A55DB1" w:rsidR="0030183B">
        <w:rPr>
          <w:sz w:val="18"/>
        </w:rPr>
        <w:t xml:space="preserve"> </w:t>
      </w:r>
      <w:r w:rsidRPr="00A55DB1">
        <w:rPr>
          <w:sz w:val="18"/>
        </w:rPr>
        <w:t>hâlinde</w:t>
      </w:r>
      <w:r w:rsidRPr="00A55DB1" w:rsidR="0030183B">
        <w:rPr>
          <w:sz w:val="18"/>
        </w:rPr>
        <w:t xml:space="preserve"> </w:t>
      </w:r>
      <w:r w:rsidRPr="00A55DB1">
        <w:rPr>
          <w:sz w:val="18"/>
        </w:rPr>
        <w:t>seçilenlerin</w:t>
      </w:r>
      <w:r w:rsidRPr="00A55DB1" w:rsidR="0030183B">
        <w:rPr>
          <w:sz w:val="18"/>
        </w:rPr>
        <w:t xml:space="preserve"> </w:t>
      </w:r>
      <w:r w:rsidRPr="00A55DB1">
        <w:rPr>
          <w:sz w:val="18"/>
        </w:rPr>
        <w:t>dokunulmazlığını</w:t>
      </w:r>
      <w:r w:rsidRPr="00A55DB1" w:rsidR="0030183B">
        <w:rPr>
          <w:sz w:val="18"/>
        </w:rPr>
        <w:t xml:space="preserve"> </w:t>
      </w:r>
      <w:r w:rsidRPr="00A55DB1">
        <w:rPr>
          <w:sz w:val="18"/>
        </w:rPr>
        <w:t>yeniden</w:t>
      </w:r>
      <w:r w:rsidRPr="00A55DB1" w:rsidR="0030183B">
        <w:rPr>
          <w:sz w:val="18"/>
        </w:rPr>
        <w:t xml:space="preserve"> </w:t>
      </w:r>
      <w:r w:rsidRPr="00A55DB1">
        <w:rPr>
          <w:sz w:val="18"/>
        </w:rPr>
        <w:t>kazanacağını</w:t>
      </w:r>
      <w:r w:rsidRPr="00A55DB1" w:rsidR="0030183B">
        <w:rPr>
          <w:sz w:val="18"/>
        </w:rPr>
        <w:t xml:space="preserve"> </w:t>
      </w:r>
      <w:r w:rsidRPr="00A55DB1">
        <w:rPr>
          <w:sz w:val="18"/>
        </w:rPr>
        <w:t>bu</w:t>
      </w:r>
      <w:r w:rsidRPr="00A55DB1" w:rsidR="0030183B">
        <w:rPr>
          <w:sz w:val="18"/>
        </w:rPr>
        <w:t xml:space="preserve"> </w:t>
      </w:r>
      <w:r w:rsidRPr="00A55DB1">
        <w:rPr>
          <w:sz w:val="18"/>
        </w:rPr>
        <w:t>hüküm</w:t>
      </w:r>
      <w:r w:rsidRPr="00A55DB1" w:rsidR="0030183B">
        <w:rPr>
          <w:sz w:val="18"/>
        </w:rPr>
        <w:t xml:space="preserve"> </w:t>
      </w:r>
      <w:r w:rsidRPr="00A55DB1">
        <w:rPr>
          <w:sz w:val="18"/>
        </w:rPr>
        <w:t>dolayısıyla</w:t>
      </w:r>
      <w:r w:rsidRPr="00A55DB1" w:rsidR="0030183B">
        <w:rPr>
          <w:sz w:val="18"/>
        </w:rPr>
        <w:t xml:space="preserve"> </w:t>
      </w:r>
      <w:r w:rsidRPr="00A55DB1">
        <w:rPr>
          <w:sz w:val="18"/>
        </w:rPr>
        <w:t>burada</w:t>
      </w:r>
      <w:r w:rsidRPr="00A55DB1" w:rsidR="0030183B">
        <w:rPr>
          <w:sz w:val="18"/>
        </w:rPr>
        <w:t xml:space="preserve"> </w:t>
      </w:r>
      <w:r w:rsidRPr="00A55DB1">
        <w:rPr>
          <w:sz w:val="18"/>
        </w:rPr>
        <w:t>ifade</w:t>
      </w:r>
      <w:r w:rsidRPr="00A55DB1" w:rsidR="0030183B">
        <w:rPr>
          <w:sz w:val="18"/>
        </w:rPr>
        <w:t xml:space="preserve"> </w:t>
      </w:r>
      <w:r w:rsidRPr="00A55DB1">
        <w:rPr>
          <w:sz w:val="18"/>
        </w:rPr>
        <w:t>etmek</w:t>
      </w:r>
      <w:r w:rsidRPr="00A55DB1" w:rsidR="0030183B">
        <w:rPr>
          <w:sz w:val="18"/>
        </w:rPr>
        <w:t xml:space="preserve"> </w:t>
      </w:r>
      <w:r w:rsidRPr="00A55DB1">
        <w:rPr>
          <w:sz w:val="18"/>
        </w:rPr>
        <w:t>istiyorum,</w:t>
      </w:r>
      <w:r w:rsidRPr="00A55DB1" w:rsidR="0030183B">
        <w:rPr>
          <w:sz w:val="18"/>
        </w:rPr>
        <w:t xml:space="preserve"> </w:t>
      </w:r>
      <w:r w:rsidRPr="00A55DB1">
        <w:rPr>
          <w:sz w:val="18"/>
        </w:rPr>
        <w:t>burada</w:t>
      </w:r>
      <w:r w:rsidRPr="00A55DB1" w:rsidR="0030183B">
        <w:rPr>
          <w:sz w:val="18"/>
        </w:rPr>
        <w:t xml:space="preserve"> </w:t>
      </w:r>
      <w:r w:rsidRPr="00A55DB1">
        <w:rPr>
          <w:sz w:val="18"/>
        </w:rPr>
        <w:t>yanlış</w:t>
      </w:r>
      <w:r w:rsidRPr="00A55DB1" w:rsidR="0030183B">
        <w:rPr>
          <w:sz w:val="18"/>
        </w:rPr>
        <w:t xml:space="preserve"> </w:t>
      </w:r>
      <w:r w:rsidRPr="00A55DB1">
        <w:rPr>
          <w:sz w:val="18"/>
        </w:rPr>
        <w:t>anlaşılmaları</w:t>
      </w:r>
      <w:r w:rsidRPr="00A55DB1" w:rsidR="0030183B">
        <w:rPr>
          <w:sz w:val="18"/>
        </w:rPr>
        <w:t xml:space="preserve"> </w:t>
      </w:r>
      <w:r w:rsidRPr="00A55DB1">
        <w:rPr>
          <w:sz w:val="18"/>
        </w:rPr>
        <w:t>gidermek</w:t>
      </w:r>
      <w:r w:rsidRPr="00A55DB1" w:rsidR="0030183B">
        <w:rPr>
          <w:sz w:val="18"/>
        </w:rPr>
        <w:t xml:space="preserve"> </w:t>
      </w:r>
      <w:r w:rsidRPr="00A55DB1">
        <w:rPr>
          <w:sz w:val="18"/>
        </w:rPr>
        <w:t>için…”</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Doğrudur,</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biz</w:t>
      </w:r>
      <w:r w:rsidRPr="00A55DB1" w:rsidR="0030183B">
        <w:rPr>
          <w:sz w:val="18"/>
        </w:rPr>
        <w:t xml:space="preserve"> </w:t>
      </w:r>
      <w:r w:rsidRPr="00A55DB1">
        <w:rPr>
          <w:sz w:val="18"/>
        </w:rPr>
        <w:t>de</w:t>
      </w:r>
      <w:r w:rsidRPr="00A55DB1" w:rsidR="0030183B">
        <w:rPr>
          <w:sz w:val="18"/>
        </w:rPr>
        <w:t xml:space="preserve"> </w:t>
      </w:r>
      <w:r w:rsidRPr="00A55DB1">
        <w:rPr>
          <w:sz w:val="18"/>
        </w:rPr>
        <w:t>bunu</w:t>
      </w:r>
      <w:r w:rsidRPr="00A55DB1" w:rsidR="0030183B">
        <w:rPr>
          <w:sz w:val="18"/>
        </w:rPr>
        <w:t xml:space="preserve"> </w:t>
      </w:r>
      <w:r w:rsidRPr="00A55DB1">
        <w:rPr>
          <w:sz w:val="18"/>
        </w:rPr>
        <w:t>söylüyoruz</w:t>
      </w:r>
      <w:r w:rsidRPr="00A55DB1" w:rsidR="0030183B">
        <w:rPr>
          <w:sz w:val="18"/>
        </w:rPr>
        <w:t xml:space="preserve"> </w:t>
      </w:r>
      <w:r w:rsidRPr="00A55DB1">
        <w:rPr>
          <w:sz w:val="18"/>
        </w:rPr>
        <w:t>zaten.</w:t>
      </w:r>
    </w:p>
    <w:p w:rsidRPr="00A55DB1" w:rsidR="00286344" w:rsidP="00A55DB1" w:rsidRDefault="00286344">
      <w:pPr>
        <w:pStyle w:val="GENELKURUL"/>
        <w:spacing w:line="240" w:lineRule="auto"/>
        <w:rPr>
          <w:sz w:val="18"/>
        </w:rPr>
      </w:pPr>
      <w:r w:rsidRPr="00A55DB1">
        <w:rPr>
          <w:sz w:val="18"/>
        </w:rPr>
        <w:t>ZEYNEL</w:t>
      </w:r>
      <w:r w:rsidRPr="00A55DB1" w:rsidR="0030183B">
        <w:rPr>
          <w:sz w:val="18"/>
        </w:rPr>
        <w:t xml:space="preserve"> </w:t>
      </w:r>
      <w:r w:rsidRPr="00A55DB1">
        <w:rPr>
          <w:sz w:val="18"/>
        </w:rPr>
        <w:t>EMRE</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Burası</w:t>
      </w:r>
      <w:r w:rsidRPr="00A55DB1" w:rsidR="0030183B">
        <w:rPr>
          <w:sz w:val="18"/>
        </w:rPr>
        <w:t xml:space="preserve"> </w:t>
      </w:r>
      <w:r w:rsidRPr="00A55DB1">
        <w:rPr>
          <w:sz w:val="18"/>
        </w:rPr>
        <w:t>çok</w:t>
      </w:r>
      <w:r w:rsidRPr="00A55DB1" w:rsidR="0030183B">
        <w:rPr>
          <w:sz w:val="18"/>
        </w:rPr>
        <w:t xml:space="preserve"> </w:t>
      </w:r>
      <w:r w:rsidRPr="00A55DB1">
        <w:rPr>
          <w:sz w:val="18"/>
        </w:rPr>
        <w:t>açık,</w:t>
      </w:r>
      <w:r w:rsidRPr="00A55DB1" w:rsidR="0030183B">
        <w:rPr>
          <w:sz w:val="18"/>
        </w:rPr>
        <w:t xml:space="preserve"> </w:t>
      </w:r>
      <w:r w:rsidRPr="00A55DB1">
        <w:rPr>
          <w:sz w:val="18"/>
        </w:rPr>
        <w:t>burada</w:t>
      </w:r>
      <w:r w:rsidRPr="00A55DB1" w:rsidR="0030183B">
        <w:rPr>
          <w:sz w:val="18"/>
        </w:rPr>
        <w:t xml:space="preserve"> </w:t>
      </w:r>
      <w:r w:rsidRPr="00A55DB1">
        <w:rPr>
          <w:sz w:val="18"/>
        </w:rPr>
        <w:t>zaten</w:t>
      </w:r>
      <w:r w:rsidRPr="00A55DB1" w:rsidR="0030183B">
        <w:rPr>
          <w:sz w:val="18"/>
        </w:rPr>
        <w:t xml:space="preserve"> </w:t>
      </w:r>
      <w:r w:rsidRPr="00A55DB1">
        <w:rPr>
          <w:sz w:val="18"/>
        </w:rPr>
        <w:t>yirmi</w:t>
      </w:r>
      <w:r w:rsidRPr="00A55DB1" w:rsidR="0030183B">
        <w:rPr>
          <w:sz w:val="18"/>
        </w:rPr>
        <w:t xml:space="preserve"> </w:t>
      </w:r>
      <w:r w:rsidRPr="00A55DB1">
        <w:rPr>
          <w:sz w:val="18"/>
        </w:rPr>
        <w:t>aydır</w:t>
      </w:r>
      <w:r w:rsidRPr="00A55DB1" w:rsidR="0030183B">
        <w:rPr>
          <w:sz w:val="18"/>
        </w:rPr>
        <w:t xml:space="preserve"> </w:t>
      </w:r>
      <w:r w:rsidRPr="00A55DB1">
        <w:rPr>
          <w:sz w:val="18"/>
        </w:rPr>
        <w:t>bunun</w:t>
      </w:r>
      <w:r w:rsidRPr="00A55DB1" w:rsidR="0030183B">
        <w:rPr>
          <w:sz w:val="18"/>
        </w:rPr>
        <w:t xml:space="preserve"> </w:t>
      </w:r>
      <w:r w:rsidRPr="00A55DB1">
        <w:rPr>
          <w:sz w:val="18"/>
        </w:rPr>
        <w:t>okunmamasının</w:t>
      </w:r>
      <w:r w:rsidRPr="00A55DB1" w:rsidR="0030183B">
        <w:rPr>
          <w:sz w:val="18"/>
        </w:rPr>
        <w:t xml:space="preserve"> </w:t>
      </w:r>
      <w:r w:rsidRPr="00A55DB1">
        <w:rPr>
          <w:sz w:val="18"/>
        </w:rPr>
        <w:t>sebebi</w:t>
      </w:r>
      <w:r w:rsidRPr="00A55DB1" w:rsidR="0030183B">
        <w:rPr>
          <w:sz w:val="18"/>
        </w:rPr>
        <w:t xml:space="preserve"> </w:t>
      </w:r>
      <w:r w:rsidRPr="00A55DB1">
        <w:rPr>
          <w:sz w:val="18"/>
        </w:rPr>
        <w:t>dokunulmazlık</w:t>
      </w:r>
      <w:r w:rsidRPr="00A55DB1" w:rsidR="0030183B">
        <w:rPr>
          <w:sz w:val="18"/>
        </w:rPr>
        <w:t xml:space="preserve"> </w:t>
      </w:r>
      <w:r w:rsidRPr="00A55DB1">
        <w:rPr>
          <w:sz w:val="18"/>
        </w:rPr>
        <w:t>kaldırılması</w:t>
      </w:r>
      <w:r w:rsidRPr="00A55DB1" w:rsidR="0030183B">
        <w:rPr>
          <w:sz w:val="18"/>
        </w:rPr>
        <w:t xml:space="preserve"> </w:t>
      </w:r>
      <w:r w:rsidRPr="00A55DB1">
        <w:rPr>
          <w:sz w:val="18"/>
        </w:rPr>
        <w:t>konusunda</w:t>
      </w:r>
      <w:r w:rsidRPr="00A55DB1" w:rsidR="0030183B">
        <w:rPr>
          <w:sz w:val="18"/>
        </w:rPr>
        <w:t xml:space="preserve"> </w:t>
      </w:r>
      <w:r w:rsidRPr="00A55DB1">
        <w:rPr>
          <w:sz w:val="18"/>
        </w:rPr>
        <w:t>yeniden</w:t>
      </w:r>
      <w:r w:rsidRPr="00A55DB1" w:rsidR="0030183B">
        <w:rPr>
          <w:sz w:val="18"/>
        </w:rPr>
        <w:t xml:space="preserve"> </w:t>
      </w:r>
      <w:r w:rsidRPr="00A55DB1">
        <w:rPr>
          <w:sz w:val="18"/>
        </w:rPr>
        <w:t>bir</w:t>
      </w:r>
      <w:r w:rsidRPr="00A55DB1" w:rsidR="0030183B">
        <w:rPr>
          <w:sz w:val="18"/>
        </w:rPr>
        <w:t xml:space="preserve"> </w:t>
      </w:r>
      <w:r w:rsidRPr="00A55DB1">
        <w:rPr>
          <w:sz w:val="18"/>
        </w:rPr>
        <w:t>işlem</w:t>
      </w:r>
      <w:r w:rsidRPr="00A55DB1" w:rsidR="0030183B">
        <w:rPr>
          <w:sz w:val="18"/>
        </w:rPr>
        <w:t xml:space="preserve"> </w:t>
      </w:r>
      <w:r w:rsidRPr="00A55DB1">
        <w:rPr>
          <w:sz w:val="18"/>
        </w:rPr>
        <w:t>yapılmaması.</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Çok</w:t>
      </w:r>
      <w:r w:rsidRPr="00A55DB1" w:rsidR="0030183B">
        <w:rPr>
          <w:sz w:val="18"/>
        </w:rPr>
        <w:t xml:space="preserve"> </w:t>
      </w:r>
      <w:r w:rsidRPr="00A55DB1">
        <w:rPr>
          <w:sz w:val="18"/>
        </w:rPr>
        <w:t>kısa,</w:t>
      </w:r>
      <w:r w:rsidRPr="00A55DB1" w:rsidR="0030183B">
        <w:rPr>
          <w:sz w:val="18"/>
        </w:rPr>
        <w:t xml:space="preserve"> </w:t>
      </w:r>
      <w:r w:rsidRPr="00A55DB1">
        <w:rPr>
          <w:sz w:val="18"/>
        </w:rPr>
        <w:t>bitirsin</w:t>
      </w:r>
      <w:r w:rsidRPr="00A55DB1" w:rsidR="0030183B">
        <w:rPr>
          <w:sz w:val="18"/>
        </w:rPr>
        <w:t xml:space="preserve"> </w:t>
      </w:r>
      <w:r w:rsidRPr="00A55DB1">
        <w:rPr>
          <w:sz w:val="18"/>
        </w:rPr>
        <w:t>efendim.</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efendim.</w:t>
      </w:r>
    </w:p>
    <w:p w:rsidRPr="00A55DB1" w:rsidR="00286344" w:rsidP="00A55DB1" w:rsidRDefault="00286344">
      <w:pPr>
        <w:pStyle w:val="GENELKURUL"/>
        <w:spacing w:line="240" w:lineRule="auto"/>
        <w:rPr>
          <w:sz w:val="18"/>
        </w:rPr>
      </w:pPr>
      <w:r w:rsidRPr="00A55DB1">
        <w:rPr>
          <w:sz w:val="18"/>
        </w:rPr>
        <w:t>ZEYNEL</w:t>
      </w:r>
      <w:r w:rsidRPr="00A55DB1" w:rsidR="0030183B">
        <w:rPr>
          <w:sz w:val="18"/>
        </w:rPr>
        <w:t xml:space="preserve"> </w:t>
      </w:r>
      <w:r w:rsidRPr="00A55DB1">
        <w:rPr>
          <w:sz w:val="18"/>
        </w:rPr>
        <w:t>EMRE</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Kaldı</w:t>
      </w:r>
      <w:r w:rsidRPr="00A55DB1" w:rsidR="0030183B">
        <w:rPr>
          <w:sz w:val="18"/>
        </w:rPr>
        <w:t xml:space="preserve"> </w:t>
      </w:r>
      <w:r w:rsidRPr="00A55DB1">
        <w:rPr>
          <w:sz w:val="18"/>
        </w:rPr>
        <w:t>ki</w:t>
      </w:r>
      <w:r w:rsidRPr="00A55DB1" w:rsidR="0030183B">
        <w:rPr>
          <w:sz w:val="18"/>
        </w:rPr>
        <w:t xml:space="preserve"> </w:t>
      </w:r>
      <w:r w:rsidRPr="00A55DB1">
        <w:rPr>
          <w:sz w:val="18"/>
        </w:rPr>
        <w:t>daha</w:t>
      </w:r>
      <w:r w:rsidRPr="00A55DB1" w:rsidR="0030183B">
        <w:rPr>
          <w:sz w:val="18"/>
        </w:rPr>
        <w:t xml:space="preserve"> </w:t>
      </w:r>
      <w:r w:rsidRPr="00A55DB1">
        <w:rPr>
          <w:sz w:val="18"/>
        </w:rPr>
        <w:t>önce</w:t>
      </w:r>
      <w:r w:rsidRPr="00A55DB1" w:rsidR="0030183B">
        <w:rPr>
          <w:sz w:val="18"/>
        </w:rPr>
        <w:t xml:space="preserve"> </w:t>
      </w:r>
      <w:r w:rsidRPr="00A55DB1">
        <w:rPr>
          <w:sz w:val="18"/>
        </w:rPr>
        <w:t>Bölge</w:t>
      </w:r>
      <w:r w:rsidRPr="00A55DB1" w:rsidR="0030183B">
        <w:rPr>
          <w:sz w:val="18"/>
        </w:rPr>
        <w:t xml:space="preserve"> </w:t>
      </w:r>
      <w:r w:rsidRPr="00A55DB1">
        <w:rPr>
          <w:sz w:val="18"/>
        </w:rPr>
        <w:t>Adliye</w:t>
      </w:r>
      <w:r w:rsidRPr="00A55DB1" w:rsidR="0030183B">
        <w:rPr>
          <w:sz w:val="18"/>
        </w:rPr>
        <w:t xml:space="preserve"> </w:t>
      </w:r>
      <w:r w:rsidRPr="00A55DB1">
        <w:rPr>
          <w:sz w:val="18"/>
        </w:rPr>
        <w:t>Mahkemesinin</w:t>
      </w:r>
      <w:r w:rsidRPr="00A55DB1" w:rsidR="0030183B">
        <w:rPr>
          <w:sz w:val="18"/>
        </w:rPr>
        <w:t xml:space="preserve"> </w:t>
      </w:r>
      <w:r w:rsidRPr="00A55DB1">
        <w:rPr>
          <w:sz w:val="18"/>
        </w:rPr>
        <w:t>örnek</w:t>
      </w:r>
      <w:r w:rsidRPr="00A55DB1" w:rsidR="0030183B">
        <w:rPr>
          <w:sz w:val="18"/>
        </w:rPr>
        <w:t xml:space="preserve"> </w:t>
      </w:r>
      <w:r w:rsidRPr="00A55DB1">
        <w:rPr>
          <w:sz w:val="18"/>
        </w:rPr>
        <w:t>kararları</w:t>
      </w:r>
      <w:r w:rsidRPr="00A55DB1" w:rsidR="0030183B">
        <w:rPr>
          <w:sz w:val="18"/>
        </w:rPr>
        <w:t xml:space="preserve"> </w:t>
      </w:r>
      <w:r w:rsidRPr="00A55DB1">
        <w:rPr>
          <w:sz w:val="18"/>
        </w:rPr>
        <w:t>var;</w:t>
      </w:r>
      <w:r w:rsidRPr="00A55DB1" w:rsidR="0030183B">
        <w:rPr>
          <w:sz w:val="18"/>
        </w:rPr>
        <w:t xml:space="preserve"> </w:t>
      </w:r>
      <w:r w:rsidRPr="00A55DB1">
        <w:rPr>
          <w:sz w:val="18"/>
        </w:rPr>
        <w:t>benzer</w:t>
      </w:r>
      <w:r w:rsidRPr="00A55DB1" w:rsidR="0030183B">
        <w:rPr>
          <w:sz w:val="18"/>
        </w:rPr>
        <w:t xml:space="preserve"> </w:t>
      </w:r>
      <w:r w:rsidRPr="00A55DB1">
        <w:rPr>
          <w:sz w:val="18"/>
        </w:rPr>
        <w:t>durumda</w:t>
      </w:r>
      <w:r w:rsidRPr="00A55DB1" w:rsidR="0030183B">
        <w:rPr>
          <w:sz w:val="18"/>
        </w:rPr>
        <w:t xml:space="preserve"> </w:t>
      </w:r>
      <w:r w:rsidRPr="00A55DB1">
        <w:rPr>
          <w:sz w:val="18"/>
        </w:rPr>
        <w:t>aynı</w:t>
      </w:r>
      <w:r w:rsidRPr="00A55DB1" w:rsidR="0030183B">
        <w:rPr>
          <w:sz w:val="18"/>
        </w:rPr>
        <w:t xml:space="preserve"> </w:t>
      </w:r>
      <w:r w:rsidRPr="00A55DB1">
        <w:rPr>
          <w:sz w:val="18"/>
        </w:rPr>
        <w:t>şeye</w:t>
      </w:r>
      <w:r w:rsidRPr="00A55DB1" w:rsidR="0030183B">
        <w:rPr>
          <w:sz w:val="18"/>
        </w:rPr>
        <w:t xml:space="preserve"> </w:t>
      </w:r>
      <w:r w:rsidRPr="00A55DB1">
        <w:rPr>
          <w:sz w:val="18"/>
        </w:rPr>
        <w:t>atıf</w:t>
      </w:r>
      <w:r w:rsidRPr="00A55DB1" w:rsidR="0030183B">
        <w:rPr>
          <w:sz w:val="18"/>
        </w:rPr>
        <w:t xml:space="preserve"> </w:t>
      </w:r>
      <w:r w:rsidRPr="00A55DB1">
        <w:rPr>
          <w:sz w:val="18"/>
        </w:rPr>
        <w:t>yapmış.</w:t>
      </w:r>
      <w:r w:rsidRPr="00A55DB1" w:rsidR="0030183B">
        <w:rPr>
          <w:sz w:val="18"/>
        </w:rPr>
        <w:t xml:space="preserve"> </w:t>
      </w:r>
      <w:r w:rsidRPr="00A55DB1">
        <w:rPr>
          <w:sz w:val="18"/>
        </w:rPr>
        <w:t>Şimdi</w:t>
      </w:r>
      <w:r w:rsidRPr="00A55DB1" w:rsidR="0030183B">
        <w:rPr>
          <w:sz w:val="18"/>
        </w:rPr>
        <w:t xml:space="preserve"> </w:t>
      </w:r>
      <w:r w:rsidRPr="00A55DB1">
        <w:rPr>
          <w:sz w:val="18"/>
        </w:rPr>
        <w:t>“Biz</w:t>
      </w:r>
      <w:r w:rsidRPr="00A55DB1" w:rsidR="0030183B">
        <w:rPr>
          <w:sz w:val="18"/>
        </w:rPr>
        <w:t xml:space="preserve"> </w:t>
      </w:r>
      <w:r w:rsidRPr="00A55DB1">
        <w:rPr>
          <w:sz w:val="18"/>
        </w:rPr>
        <w:t>dokunulmazlıkları</w:t>
      </w:r>
      <w:r w:rsidRPr="00A55DB1" w:rsidR="0030183B">
        <w:rPr>
          <w:sz w:val="18"/>
        </w:rPr>
        <w:t xml:space="preserve"> </w:t>
      </w:r>
      <w:r w:rsidRPr="00A55DB1">
        <w:rPr>
          <w:sz w:val="18"/>
        </w:rPr>
        <w:t>kaldırmadık,</w:t>
      </w:r>
      <w:r w:rsidRPr="00A55DB1" w:rsidR="0030183B">
        <w:rPr>
          <w:sz w:val="18"/>
        </w:rPr>
        <w:t xml:space="preserve"> </w:t>
      </w:r>
      <w:r w:rsidRPr="00A55DB1">
        <w:rPr>
          <w:sz w:val="18"/>
        </w:rPr>
        <w:t>bir</w:t>
      </w:r>
      <w:r w:rsidRPr="00A55DB1" w:rsidR="0030183B">
        <w:rPr>
          <w:sz w:val="18"/>
        </w:rPr>
        <w:t xml:space="preserve"> </w:t>
      </w:r>
      <w:r w:rsidRPr="00A55DB1">
        <w:rPr>
          <w:sz w:val="18"/>
        </w:rPr>
        <w:t>kereye</w:t>
      </w:r>
      <w:r w:rsidRPr="00A55DB1" w:rsidR="0030183B">
        <w:rPr>
          <w:sz w:val="18"/>
        </w:rPr>
        <w:t xml:space="preserve"> </w:t>
      </w:r>
      <w:r w:rsidRPr="00A55DB1">
        <w:rPr>
          <w:sz w:val="18"/>
        </w:rPr>
        <w:t>mahsus</w:t>
      </w:r>
      <w:r w:rsidRPr="00A55DB1" w:rsidR="0030183B">
        <w:rPr>
          <w:sz w:val="18"/>
        </w:rPr>
        <w:t xml:space="preserve"> </w:t>
      </w:r>
      <w:r w:rsidRPr="00A55DB1">
        <w:rPr>
          <w:sz w:val="18"/>
        </w:rPr>
        <w:t>geçici</w:t>
      </w:r>
      <w:r w:rsidRPr="00A55DB1" w:rsidR="0030183B">
        <w:rPr>
          <w:sz w:val="18"/>
        </w:rPr>
        <w:t xml:space="preserve"> </w:t>
      </w:r>
      <w:r w:rsidRPr="00A55DB1">
        <w:rPr>
          <w:sz w:val="18"/>
        </w:rPr>
        <w:t>düzenleme</w:t>
      </w:r>
      <w:r w:rsidRPr="00A55DB1" w:rsidR="0030183B">
        <w:rPr>
          <w:sz w:val="18"/>
        </w:rPr>
        <w:t xml:space="preserve"> </w:t>
      </w:r>
      <w:r w:rsidRPr="00A55DB1">
        <w:rPr>
          <w:sz w:val="18"/>
        </w:rPr>
        <w:t>yaptık.”</w:t>
      </w:r>
      <w:r w:rsidRPr="00A55DB1" w:rsidR="0030183B">
        <w:rPr>
          <w:sz w:val="18"/>
        </w:rPr>
        <w:t xml:space="preserve"> </w:t>
      </w:r>
      <w:r w:rsidRPr="00A55DB1">
        <w:rPr>
          <w:sz w:val="18"/>
        </w:rPr>
        <w:t>Bunu...</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Hayır,</w:t>
      </w:r>
      <w:r w:rsidRPr="00A55DB1" w:rsidR="0030183B">
        <w:rPr>
          <w:sz w:val="18"/>
        </w:rPr>
        <w:t xml:space="preserve"> </w:t>
      </w:r>
      <w:r w:rsidRPr="00A55DB1">
        <w:rPr>
          <w:sz w:val="18"/>
        </w:rPr>
        <w:t>bir</w:t>
      </w:r>
      <w:r w:rsidRPr="00A55DB1" w:rsidR="0030183B">
        <w:rPr>
          <w:sz w:val="18"/>
        </w:rPr>
        <w:t xml:space="preserve"> </w:t>
      </w:r>
      <w:r w:rsidRPr="00A55DB1">
        <w:rPr>
          <w:sz w:val="18"/>
        </w:rPr>
        <w:t>kereye</w:t>
      </w:r>
      <w:r w:rsidRPr="00A55DB1" w:rsidR="0030183B">
        <w:rPr>
          <w:sz w:val="18"/>
        </w:rPr>
        <w:t xml:space="preserve"> </w:t>
      </w:r>
      <w:r w:rsidRPr="00A55DB1">
        <w:rPr>
          <w:sz w:val="18"/>
        </w:rPr>
        <w:t>mahsus</w:t>
      </w:r>
      <w:r w:rsidRPr="00A55DB1" w:rsidR="0030183B">
        <w:rPr>
          <w:sz w:val="18"/>
        </w:rPr>
        <w:t xml:space="preserve"> </w:t>
      </w:r>
      <w:r w:rsidRPr="00A55DB1">
        <w:rPr>
          <w:sz w:val="18"/>
        </w:rPr>
        <w:t>kaldırmadık,</w:t>
      </w:r>
      <w:r w:rsidRPr="00A55DB1" w:rsidR="0030183B">
        <w:rPr>
          <w:sz w:val="18"/>
        </w:rPr>
        <w:t xml:space="preserve"> </w:t>
      </w:r>
      <w:r w:rsidRPr="00A55DB1">
        <w:rPr>
          <w:sz w:val="18"/>
        </w:rPr>
        <w:t>dosyalar</w:t>
      </w:r>
      <w:r w:rsidRPr="00A55DB1" w:rsidR="0030183B">
        <w:rPr>
          <w:sz w:val="18"/>
        </w:rPr>
        <w:t xml:space="preserve"> </w:t>
      </w:r>
      <w:r w:rsidRPr="00A55DB1">
        <w:rPr>
          <w:sz w:val="18"/>
        </w:rPr>
        <w:t>için</w:t>
      </w:r>
      <w:r w:rsidRPr="00A55DB1" w:rsidR="0030183B">
        <w:rPr>
          <w:sz w:val="18"/>
        </w:rPr>
        <w:t xml:space="preserve"> </w:t>
      </w:r>
      <w:r w:rsidRPr="00A55DB1">
        <w:rPr>
          <w:sz w:val="18"/>
        </w:rPr>
        <w:t>kaldırdık,</w:t>
      </w:r>
      <w:r w:rsidRPr="00A55DB1" w:rsidR="0030183B">
        <w:rPr>
          <w:sz w:val="18"/>
        </w:rPr>
        <w:t xml:space="preserve"> </w:t>
      </w:r>
      <w:r w:rsidRPr="00A55DB1">
        <w:rPr>
          <w:sz w:val="18"/>
        </w:rPr>
        <w:t>Zeynel</w:t>
      </w:r>
      <w:r w:rsidRPr="00A55DB1" w:rsidR="0030183B">
        <w:rPr>
          <w:sz w:val="18"/>
        </w:rPr>
        <w:t xml:space="preserve"> </w:t>
      </w:r>
      <w:r w:rsidRPr="00A55DB1">
        <w:rPr>
          <w:sz w:val="18"/>
        </w:rPr>
        <w:t>Bey.</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ZEYNEL</w:t>
      </w:r>
      <w:r w:rsidRPr="00A55DB1" w:rsidR="0030183B">
        <w:rPr>
          <w:sz w:val="18"/>
        </w:rPr>
        <w:t xml:space="preserve"> </w:t>
      </w:r>
      <w:r w:rsidRPr="00A55DB1">
        <w:rPr>
          <w:sz w:val="18"/>
        </w:rPr>
        <w:t>EMRE</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Şu</w:t>
      </w:r>
      <w:r w:rsidRPr="00A55DB1" w:rsidR="0030183B">
        <w:rPr>
          <w:sz w:val="18"/>
        </w:rPr>
        <w:t xml:space="preserve"> </w:t>
      </w:r>
      <w:r w:rsidRPr="00A55DB1">
        <w:rPr>
          <w:sz w:val="18"/>
        </w:rPr>
        <w:t>anda</w:t>
      </w:r>
      <w:r w:rsidRPr="00A55DB1" w:rsidR="0030183B">
        <w:rPr>
          <w:sz w:val="18"/>
        </w:rPr>
        <w:t xml:space="preserve"> </w:t>
      </w:r>
      <w:r w:rsidRPr="00A55DB1">
        <w:rPr>
          <w:sz w:val="18"/>
        </w:rPr>
        <w:t>dokunulmazlık</w:t>
      </w:r>
      <w:r w:rsidRPr="00A55DB1" w:rsidR="0030183B">
        <w:rPr>
          <w:sz w:val="18"/>
        </w:rPr>
        <w:t xml:space="preserve"> </w:t>
      </w:r>
      <w:r w:rsidRPr="00A55DB1">
        <w:rPr>
          <w:sz w:val="18"/>
        </w:rPr>
        <w:t>var,</w:t>
      </w:r>
      <w:r w:rsidRPr="00A55DB1" w:rsidR="0030183B">
        <w:rPr>
          <w:sz w:val="18"/>
        </w:rPr>
        <w:t xml:space="preserve"> </w:t>
      </w:r>
      <w:r w:rsidRPr="00A55DB1">
        <w:rPr>
          <w:sz w:val="18"/>
        </w:rPr>
        <w:t>Anayasa’da</w:t>
      </w:r>
      <w:r w:rsidRPr="00A55DB1" w:rsidR="0030183B">
        <w:rPr>
          <w:sz w:val="18"/>
        </w:rPr>
        <w:t xml:space="preserve"> </w:t>
      </w:r>
      <w:r w:rsidRPr="00A55DB1">
        <w:rPr>
          <w:sz w:val="18"/>
        </w:rPr>
        <w:t>duruyor.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Var,</w:t>
      </w:r>
      <w:r w:rsidRPr="00A55DB1" w:rsidR="0030183B">
        <w:rPr>
          <w:sz w:val="18"/>
        </w:rPr>
        <w:t xml:space="preserve"> </w:t>
      </w:r>
      <w:r w:rsidRPr="00A55DB1">
        <w:rPr>
          <w:sz w:val="18"/>
        </w:rPr>
        <w:t>duruyor;</w:t>
      </w:r>
      <w:r w:rsidRPr="00A55DB1" w:rsidR="0030183B">
        <w:rPr>
          <w:sz w:val="18"/>
        </w:rPr>
        <w:t xml:space="preserve"> </w:t>
      </w:r>
      <w:r w:rsidRPr="00A55DB1">
        <w:rPr>
          <w:sz w:val="18"/>
        </w:rPr>
        <w:t>doğru.</w:t>
      </w:r>
    </w:p>
    <w:p w:rsidRPr="00A55DB1" w:rsidR="00286344" w:rsidP="00A55DB1" w:rsidRDefault="00286344">
      <w:pPr>
        <w:pStyle w:val="GENELKURUL"/>
        <w:spacing w:line="240" w:lineRule="auto"/>
        <w:rPr>
          <w:sz w:val="18"/>
        </w:rPr>
      </w:pPr>
      <w:r w:rsidRPr="00A55DB1">
        <w:rPr>
          <w:sz w:val="18"/>
        </w:rPr>
        <w:t>ZEYNEL</w:t>
      </w:r>
      <w:r w:rsidRPr="00A55DB1" w:rsidR="0030183B">
        <w:rPr>
          <w:sz w:val="18"/>
        </w:rPr>
        <w:t xml:space="preserve"> </w:t>
      </w:r>
      <w:r w:rsidRPr="00A55DB1">
        <w:rPr>
          <w:sz w:val="18"/>
        </w:rPr>
        <w:t>EMRE</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83’üncü</w:t>
      </w:r>
      <w:r w:rsidRPr="00A55DB1" w:rsidR="0030183B">
        <w:rPr>
          <w:sz w:val="18"/>
        </w:rPr>
        <w:t xml:space="preserve"> </w:t>
      </w:r>
      <w:r w:rsidRPr="00A55DB1">
        <w:rPr>
          <w:sz w:val="18"/>
        </w:rPr>
        <w:t>madde</w:t>
      </w:r>
      <w:r w:rsidRPr="00A55DB1" w:rsidR="0030183B">
        <w:rPr>
          <w:sz w:val="18"/>
        </w:rPr>
        <w:t xml:space="preserve"> </w:t>
      </w:r>
      <w:r w:rsidRPr="00A55DB1">
        <w:rPr>
          <w:sz w:val="18"/>
        </w:rPr>
        <w:t>yani</w:t>
      </w:r>
      <w:r w:rsidRPr="00A55DB1" w:rsidR="0030183B">
        <w:rPr>
          <w:sz w:val="18"/>
        </w:rPr>
        <w:t xml:space="preserve"> </w:t>
      </w:r>
      <w:r w:rsidRPr="00A55DB1">
        <w:rPr>
          <w:sz w:val="18"/>
        </w:rPr>
        <w:t>bir</w:t>
      </w:r>
      <w:r w:rsidRPr="00A55DB1" w:rsidR="0030183B">
        <w:rPr>
          <w:sz w:val="18"/>
        </w:rPr>
        <w:t xml:space="preserve"> </w:t>
      </w:r>
      <w:r w:rsidRPr="00A55DB1">
        <w:rPr>
          <w:sz w:val="18"/>
        </w:rPr>
        <w:t>partinin</w:t>
      </w:r>
      <w:r w:rsidRPr="00A55DB1" w:rsidR="0030183B">
        <w:rPr>
          <w:sz w:val="18"/>
        </w:rPr>
        <w:t xml:space="preserve"> </w:t>
      </w:r>
      <w:r w:rsidRPr="00A55DB1">
        <w:rPr>
          <w:sz w:val="18"/>
        </w:rPr>
        <w:t>ilkesel</w:t>
      </w:r>
      <w:r w:rsidRPr="00A55DB1" w:rsidR="0030183B">
        <w:rPr>
          <w:sz w:val="18"/>
        </w:rPr>
        <w:t xml:space="preserve"> </w:t>
      </w:r>
      <w:r w:rsidRPr="00A55DB1">
        <w:rPr>
          <w:sz w:val="18"/>
        </w:rPr>
        <w:t>olarak</w:t>
      </w:r>
      <w:r w:rsidRPr="00A55DB1" w:rsidR="0030183B">
        <w:rPr>
          <w:sz w:val="18"/>
        </w:rPr>
        <w:t xml:space="preserve"> </w:t>
      </w:r>
      <w:r w:rsidRPr="00A55DB1">
        <w:rPr>
          <w:sz w:val="18"/>
        </w:rPr>
        <w:t>yargı</w:t>
      </w:r>
      <w:r w:rsidRPr="00A55DB1" w:rsidR="0030183B">
        <w:rPr>
          <w:sz w:val="18"/>
        </w:rPr>
        <w:t xml:space="preserve"> </w:t>
      </w:r>
      <w:r w:rsidRPr="00A55DB1">
        <w:rPr>
          <w:sz w:val="18"/>
        </w:rPr>
        <w:t>bağımsızlığı</w:t>
      </w:r>
      <w:r w:rsidRPr="00A55DB1" w:rsidR="0030183B">
        <w:rPr>
          <w:sz w:val="18"/>
        </w:rPr>
        <w:t xml:space="preserve"> </w:t>
      </w:r>
      <w:r w:rsidRPr="00A55DB1">
        <w:rPr>
          <w:sz w:val="18"/>
        </w:rPr>
        <w:t>ve</w:t>
      </w:r>
      <w:r w:rsidRPr="00A55DB1" w:rsidR="0030183B">
        <w:rPr>
          <w:sz w:val="18"/>
        </w:rPr>
        <w:t xml:space="preserve"> </w:t>
      </w:r>
      <w:r w:rsidRPr="00A55DB1">
        <w:rPr>
          <w:sz w:val="18"/>
        </w:rPr>
        <w:t>tarafsızlığını</w:t>
      </w:r>
      <w:r w:rsidRPr="00A55DB1" w:rsidR="0030183B">
        <w:rPr>
          <w:sz w:val="18"/>
        </w:rPr>
        <w:t xml:space="preserve"> </w:t>
      </w:r>
      <w:r w:rsidRPr="00A55DB1">
        <w:rPr>
          <w:sz w:val="18"/>
        </w:rPr>
        <w:t>savunup</w:t>
      </w:r>
      <w:r w:rsidRPr="00A55DB1" w:rsidR="0030183B">
        <w:rPr>
          <w:sz w:val="18"/>
        </w:rPr>
        <w:t xml:space="preserve"> </w:t>
      </w:r>
      <w:r w:rsidRPr="00A55DB1">
        <w:rPr>
          <w:sz w:val="18"/>
        </w:rPr>
        <w:t>dokunulmazlığının</w:t>
      </w:r>
      <w:r w:rsidRPr="00A55DB1" w:rsidR="0030183B">
        <w:rPr>
          <w:sz w:val="18"/>
        </w:rPr>
        <w:t xml:space="preserve"> </w:t>
      </w:r>
      <w:r w:rsidRPr="00A55DB1">
        <w:rPr>
          <w:sz w:val="18"/>
        </w:rPr>
        <w:t>sınırlanmasını</w:t>
      </w:r>
      <w:r w:rsidRPr="00A55DB1" w:rsidR="0030183B">
        <w:rPr>
          <w:sz w:val="18"/>
        </w:rPr>
        <w:t xml:space="preserve"> </w:t>
      </w:r>
      <w:r w:rsidRPr="00A55DB1">
        <w:rPr>
          <w:sz w:val="18"/>
        </w:rPr>
        <w:t>savunması</w:t>
      </w:r>
      <w:r w:rsidRPr="00A55DB1" w:rsidR="0030183B">
        <w:rPr>
          <w:sz w:val="18"/>
        </w:rPr>
        <w:t xml:space="preserve"> </w:t>
      </w:r>
      <w:r w:rsidRPr="00A55DB1">
        <w:rPr>
          <w:sz w:val="18"/>
        </w:rPr>
        <w:t>ilkesel</w:t>
      </w:r>
      <w:r w:rsidRPr="00A55DB1" w:rsidR="0030183B">
        <w:rPr>
          <w:sz w:val="18"/>
        </w:rPr>
        <w:t xml:space="preserve"> </w:t>
      </w:r>
      <w:r w:rsidRPr="00A55DB1">
        <w:rPr>
          <w:sz w:val="18"/>
        </w:rPr>
        <w:t>olarak</w:t>
      </w:r>
      <w:r w:rsidRPr="00A55DB1" w:rsidR="0030183B">
        <w:rPr>
          <w:sz w:val="18"/>
        </w:rPr>
        <w:t xml:space="preserve"> </w:t>
      </w:r>
      <w:r w:rsidRPr="00A55DB1">
        <w:rPr>
          <w:sz w:val="18"/>
        </w:rPr>
        <w:t>doğrudur</w:t>
      </w:r>
      <w:r w:rsidRPr="00A55DB1" w:rsidR="0030183B">
        <w:rPr>
          <w:sz w:val="18"/>
        </w:rPr>
        <w:t xml:space="preserve"> </w:t>
      </w:r>
      <w:r w:rsidRPr="00A55DB1">
        <w:rPr>
          <w:sz w:val="18"/>
        </w:rPr>
        <w:t>ama</w:t>
      </w:r>
      <w:r w:rsidRPr="00A55DB1" w:rsidR="0030183B">
        <w:rPr>
          <w:sz w:val="18"/>
        </w:rPr>
        <w:t xml:space="preserve"> </w:t>
      </w:r>
      <w:r w:rsidRPr="00A55DB1">
        <w:rPr>
          <w:sz w:val="18"/>
        </w:rPr>
        <w:t>tutup</w:t>
      </w:r>
      <w:r w:rsidRPr="00A55DB1" w:rsidR="0030183B">
        <w:rPr>
          <w:sz w:val="18"/>
        </w:rPr>
        <w:t xml:space="preserve"> </w:t>
      </w:r>
      <w:r w:rsidRPr="00A55DB1">
        <w:rPr>
          <w:sz w:val="18"/>
        </w:rPr>
        <w:t>da</w:t>
      </w:r>
      <w:r w:rsidRPr="00A55DB1" w:rsidR="0030183B">
        <w:rPr>
          <w:sz w:val="18"/>
        </w:rPr>
        <w:t xml:space="preserve"> </w:t>
      </w:r>
      <w:r w:rsidRPr="00A55DB1">
        <w:rPr>
          <w:sz w:val="18"/>
        </w:rPr>
        <w:t>sadece</w:t>
      </w:r>
      <w:r w:rsidRPr="00A55DB1" w:rsidR="0030183B">
        <w:rPr>
          <w:sz w:val="18"/>
        </w:rPr>
        <w:t xml:space="preserve"> </w:t>
      </w:r>
      <w:r w:rsidRPr="00A55DB1">
        <w:rPr>
          <w:sz w:val="18"/>
        </w:rPr>
        <w:t>bir</w:t>
      </w:r>
      <w:r w:rsidRPr="00A55DB1" w:rsidR="0030183B">
        <w:rPr>
          <w:sz w:val="18"/>
        </w:rPr>
        <w:t xml:space="preserve"> </w:t>
      </w:r>
      <w:r w:rsidRPr="00A55DB1">
        <w:rPr>
          <w:sz w:val="18"/>
        </w:rPr>
        <w:t>kereye</w:t>
      </w:r>
      <w:r w:rsidRPr="00A55DB1" w:rsidR="0030183B">
        <w:rPr>
          <w:sz w:val="18"/>
        </w:rPr>
        <w:t xml:space="preserve"> </w:t>
      </w:r>
      <w:r w:rsidRPr="00A55DB1">
        <w:rPr>
          <w:sz w:val="18"/>
        </w:rPr>
        <w:t>mahsus</w:t>
      </w:r>
      <w:r w:rsidRPr="00A55DB1" w:rsidR="0030183B">
        <w:rPr>
          <w:sz w:val="18"/>
        </w:rPr>
        <w:t xml:space="preserve"> </w:t>
      </w:r>
      <w:r w:rsidRPr="00A55DB1">
        <w:rPr>
          <w:sz w:val="18"/>
        </w:rPr>
        <w:t>bunu</w:t>
      </w:r>
      <w:r w:rsidRPr="00A55DB1" w:rsidR="0030183B">
        <w:rPr>
          <w:sz w:val="18"/>
        </w:rPr>
        <w:t xml:space="preserve"> </w:t>
      </w:r>
      <w:r w:rsidRPr="00A55DB1">
        <w:rPr>
          <w:sz w:val="18"/>
        </w:rPr>
        <w:t>kaldırıp</w:t>
      </w:r>
      <w:r w:rsidRPr="00A55DB1" w:rsidR="0030183B">
        <w:rPr>
          <w:sz w:val="18"/>
        </w:rPr>
        <w:t xml:space="preserve"> </w:t>
      </w:r>
      <w:r w:rsidRPr="00A55DB1">
        <w:rPr>
          <w:sz w:val="18"/>
        </w:rPr>
        <w:t>sanki</w:t>
      </w:r>
      <w:r w:rsidRPr="00A55DB1" w:rsidR="0030183B">
        <w:rPr>
          <w:sz w:val="18"/>
        </w:rPr>
        <w:t xml:space="preserve"> </w:t>
      </w:r>
      <w:r w:rsidRPr="00A55DB1">
        <w:rPr>
          <w:sz w:val="18"/>
        </w:rPr>
        <w:t>sürekli</w:t>
      </w:r>
      <w:r w:rsidRPr="00A55DB1" w:rsidR="0030183B">
        <w:rPr>
          <w:sz w:val="18"/>
        </w:rPr>
        <w:t xml:space="preserve"> </w:t>
      </w:r>
      <w:r w:rsidRPr="00A55DB1">
        <w:rPr>
          <w:sz w:val="18"/>
        </w:rPr>
        <w:t>devam</w:t>
      </w:r>
      <w:r w:rsidRPr="00A55DB1" w:rsidR="0030183B">
        <w:rPr>
          <w:sz w:val="18"/>
        </w:rPr>
        <w:t xml:space="preserve"> </w:t>
      </w:r>
      <w:r w:rsidRPr="00A55DB1">
        <w:rPr>
          <w:sz w:val="18"/>
        </w:rPr>
        <w:t>edecekmiş</w:t>
      </w:r>
      <w:r w:rsidRPr="00A55DB1" w:rsidR="0030183B">
        <w:rPr>
          <w:sz w:val="18"/>
        </w:rPr>
        <w:t xml:space="preserve"> </w:t>
      </w:r>
      <w:r w:rsidRPr="00A55DB1">
        <w:rPr>
          <w:sz w:val="18"/>
        </w:rPr>
        <w:t>gibi</w:t>
      </w:r>
      <w:r w:rsidRPr="00A55DB1" w:rsidR="0030183B">
        <w:rPr>
          <w:sz w:val="18"/>
        </w:rPr>
        <w:t xml:space="preserve"> </w:t>
      </w:r>
      <w:r w:rsidRPr="00A55DB1">
        <w:rPr>
          <w:sz w:val="18"/>
        </w:rPr>
        <w:t>işlem</w:t>
      </w:r>
      <w:r w:rsidRPr="00A55DB1" w:rsidR="0030183B">
        <w:rPr>
          <w:sz w:val="18"/>
        </w:rPr>
        <w:t xml:space="preserve"> </w:t>
      </w:r>
      <w:r w:rsidRPr="00A55DB1">
        <w:rPr>
          <w:sz w:val="18"/>
        </w:rPr>
        <w:t>yapması</w:t>
      </w:r>
      <w:r w:rsidRPr="00A55DB1" w:rsidR="0030183B">
        <w:rPr>
          <w:sz w:val="18"/>
        </w:rPr>
        <w:t xml:space="preserve"> </w:t>
      </w:r>
      <w:r w:rsidRPr="00A55DB1">
        <w:rPr>
          <w:sz w:val="18"/>
        </w:rPr>
        <w:t>da</w:t>
      </w:r>
      <w:r w:rsidRPr="00A55DB1" w:rsidR="0030183B">
        <w:rPr>
          <w:sz w:val="18"/>
        </w:rPr>
        <w:t xml:space="preserve"> </w:t>
      </w:r>
      <w:r w:rsidRPr="00A55DB1">
        <w:rPr>
          <w:sz w:val="18"/>
        </w:rPr>
        <w:t>yanlıştır.</w:t>
      </w:r>
      <w:r w:rsidRPr="00A55DB1" w:rsidR="0030183B">
        <w:rPr>
          <w:sz w:val="18"/>
        </w:rPr>
        <w:t xml:space="preserve"> </w:t>
      </w:r>
      <w:r w:rsidRPr="00A55DB1">
        <w:rPr>
          <w:sz w:val="18"/>
        </w:rPr>
        <w:t>Buna</w:t>
      </w:r>
      <w:r w:rsidRPr="00A55DB1" w:rsidR="0030183B">
        <w:rPr>
          <w:sz w:val="18"/>
        </w:rPr>
        <w:t xml:space="preserve"> </w:t>
      </w:r>
      <w:r w:rsidRPr="00A55DB1">
        <w:rPr>
          <w:sz w:val="18"/>
        </w:rPr>
        <w:t>kimsenin</w:t>
      </w:r>
      <w:r w:rsidRPr="00A55DB1" w:rsidR="0030183B">
        <w:rPr>
          <w:sz w:val="18"/>
        </w:rPr>
        <w:t xml:space="preserve"> </w:t>
      </w:r>
      <w:r w:rsidRPr="00A55DB1">
        <w:rPr>
          <w:sz w:val="18"/>
        </w:rPr>
        <w:t>hakkı</w:t>
      </w:r>
      <w:r w:rsidRPr="00A55DB1" w:rsidR="0030183B">
        <w:rPr>
          <w:sz w:val="18"/>
        </w:rPr>
        <w:t xml:space="preserve"> </w:t>
      </w:r>
      <w:r w:rsidRPr="00A55DB1">
        <w:rPr>
          <w:sz w:val="18"/>
        </w:rPr>
        <w:t>yok.</w:t>
      </w:r>
    </w:p>
    <w:p w:rsidRPr="00A55DB1" w:rsidR="00286344" w:rsidP="00A55DB1" w:rsidRDefault="00286344">
      <w:pPr>
        <w:pStyle w:val="GENELKURUL"/>
        <w:spacing w:line="240" w:lineRule="auto"/>
        <w:rPr>
          <w:sz w:val="18"/>
        </w:rPr>
      </w:pPr>
      <w:r w:rsidRPr="00A55DB1">
        <w:rPr>
          <w:sz w:val="18"/>
        </w:rPr>
        <w:t>Son</w:t>
      </w:r>
      <w:r w:rsidRPr="00A55DB1" w:rsidR="0030183B">
        <w:rPr>
          <w:sz w:val="18"/>
        </w:rPr>
        <w:t xml:space="preserve"> </w:t>
      </w:r>
      <w:r w:rsidRPr="00A55DB1">
        <w:rPr>
          <w:sz w:val="18"/>
        </w:rPr>
        <w:t>bir</w:t>
      </w:r>
      <w:r w:rsidRPr="00A55DB1" w:rsidR="0030183B">
        <w:rPr>
          <w:sz w:val="18"/>
        </w:rPr>
        <w:t xml:space="preserve"> </w:t>
      </w:r>
      <w:r w:rsidRPr="00A55DB1">
        <w:rPr>
          <w:sz w:val="18"/>
        </w:rPr>
        <w:t>not:</w:t>
      </w:r>
      <w:r w:rsidRPr="00A55DB1" w:rsidR="0030183B">
        <w:rPr>
          <w:sz w:val="18"/>
        </w:rPr>
        <w:t xml:space="preserve"> </w:t>
      </w:r>
      <w:r w:rsidRPr="00A55DB1">
        <w:rPr>
          <w:sz w:val="18"/>
        </w:rPr>
        <w:t>Anayasa</w:t>
      </w:r>
      <w:r w:rsidRPr="00A55DB1" w:rsidR="0030183B">
        <w:rPr>
          <w:sz w:val="18"/>
        </w:rPr>
        <w:t xml:space="preserve"> </w:t>
      </w:r>
      <w:r w:rsidRPr="00A55DB1">
        <w:rPr>
          <w:sz w:val="18"/>
        </w:rPr>
        <w:t>14</w:t>
      </w:r>
      <w:r w:rsidRPr="00A55DB1" w:rsidR="0030183B">
        <w:rPr>
          <w:sz w:val="18"/>
        </w:rPr>
        <w:t xml:space="preserve"> </w:t>
      </w:r>
      <w:r w:rsidRPr="00A55DB1">
        <w:rPr>
          <w:sz w:val="18"/>
        </w:rPr>
        <w:t>kapsamındaki</w:t>
      </w:r>
      <w:r w:rsidRPr="00A55DB1" w:rsidR="0030183B">
        <w:rPr>
          <w:sz w:val="18"/>
        </w:rPr>
        <w:t xml:space="preserve"> </w:t>
      </w:r>
      <w:r w:rsidRPr="00A55DB1">
        <w:rPr>
          <w:sz w:val="18"/>
        </w:rPr>
        <w:t>suçlarla</w:t>
      </w:r>
      <w:r w:rsidRPr="00A55DB1" w:rsidR="0030183B">
        <w:rPr>
          <w:sz w:val="18"/>
        </w:rPr>
        <w:t xml:space="preserve"> </w:t>
      </w:r>
      <w:r w:rsidRPr="00A55DB1">
        <w:rPr>
          <w:sz w:val="18"/>
        </w:rPr>
        <w:t>ilgili</w:t>
      </w:r>
      <w:r w:rsidRPr="00A55DB1" w:rsidR="0030183B">
        <w:rPr>
          <w:sz w:val="18"/>
        </w:rPr>
        <w:t xml:space="preserve"> </w:t>
      </w:r>
      <w:r w:rsidRPr="00A55DB1">
        <w:rPr>
          <w:sz w:val="18"/>
        </w:rPr>
        <w:t>zaten</w:t>
      </w:r>
      <w:r w:rsidRPr="00A55DB1" w:rsidR="0030183B">
        <w:rPr>
          <w:sz w:val="18"/>
        </w:rPr>
        <w:t xml:space="preserve"> </w:t>
      </w:r>
      <w:r w:rsidRPr="00A55DB1">
        <w:rPr>
          <w:sz w:val="18"/>
        </w:rPr>
        <w:t>mevcut</w:t>
      </w:r>
      <w:r w:rsidRPr="00A55DB1" w:rsidR="0030183B">
        <w:rPr>
          <w:sz w:val="18"/>
        </w:rPr>
        <w:t xml:space="preserve"> </w:t>
      </w:r>
      <w:r w:rsidRPr="00A55DB1">
        <w:rPr>
          <w:sz w:val="18"/>
        </w:rPr>
        <w:t>dokunulmazlık</w:t>
      </w:r>
      <w:r w:rsidRPr="00A55DB1" w:rsidR="0030183B">
        <w:rPr>
          <w:sz w:val="18"/>
        </w:rPr>
        <w:t xml:space="preserve"> </w:t>
      </w:r>
      <w:r w:rsidRPr="00A55DB1">
        <w:rPr>
          <w:sz w:val="18"/>
        </w:rPr>
        <w:t>işlemez.</w:t>
      </w:r>
      <w:r w:rsidRPr="00A55DB1" w:rsidR="0030183B">
        <w:rPr>
          <w:sz w:val="18"/>
        </w:rPr>
        <w:t xml:space="preserve"> </w:t>
      </w:r>
      <w:r w:rsidRPr="00A55DB1">
        <w:rPr>
          <w:sz w:val="18"/>
        </w:rPr>
        <w:t>Bakın</w:t>
      </w:r>
      <w:r w:rsidRPr="00A55DB1" w:rsidR="0030183B">
        <w:rPr>
          <w:sz w:val="18"/>
        </w:rPr>
        <w:t xml:space="preserve"> </w:t>
      </w:r>
      <w:r w:rsidRPr="00A55DB1">
        <w:rPr>
          <w:sz w:val="18"/>
        </w:rPr>
        <w:t>somut</w:t>
      </w:r>
      <w:r w:rsidRPr="00A55DB1" w:rsidR="0030183B">
        <w:rPr>
          <w:sz w:val="18"/>
        </w:rPr>
        <w:t xml:space="preserve"> </w:t>
      </w:r>
      <w:r w:rsidRPr="00A55DB1">
        <w:rPr>
          <w:sz w:val="18"/>
        </w:rPr>
        <w:t>olayda</w:t>
      </w:r>
      <w:r w:rsidRPr="00A55DB1" w:rsidR="0030183B">
        <w:rPr>
          <w:sz w:val="18"/>
        </w:rPr>
        <w:t xml:space="preserve"> </w:t>
      </w:r>
      <w:r w:rsidRPr="00A55DB1">
        <w:rPr>
          <w:sz w:val="18"/>
        </w:rPr>
        <w:t>bu</w:t>
      </w:r>
      <w:r w:rsidRPr="00A55DB1" w:rsidR="0030183B">
        <w:rPr>
          <w:sz w:val="18"/>
        </w:rPr>
        <w:t xml:space="preserve"> </w:t>
      </w:r>
      <w:r w:rsidRPr="00A55DB1">
        <w:rPr>
          <w:sz w:val="18"/>
        </w:rPr>
        <w:t>dahi</w:t>
      </w:r>
      <w:r w:rsidRPr="00A55DB1" w:rsidR="0030183B">
        <w:rPr>
          <w:sz w:val="18"/>
        </w:rPr>
        <w:t xml:space="preserve"> </w:t>
      </w:r>
      <w:r w:rsidRPr="00A55DB1">
        <w:rPr>
          <w:sz w:val="18"/>
        </w:rPr>
        <w:t>yok,</w:t>
      </w:r>
      <w:r w:rsidRPr="00A55DB1" w:rsidR="0030183B">
        <w:rPr>
          <w:sz w:val="18"/>
        </w:rPr>
        <w:t xml:space="preserve"> </w:t>
      </w:r>
      <w:r w:rsidRPr="00A55DB1">
        <w:rPr>
          <w:sz w:val="18"/>
        </w:rPr>
        <w:t>bu</w:t>
      </w:r>
      <w:r w:rsidRPr="00A55DB1" w:rsidR="0030183B">
        <w:rPr>
          <w:sz w:val="18"/>
        </w:rPr>
        <w:t xml:space="preserve"> </w:t>
      </w:r>
      <w:r w:rsidRPr="00A55DB1">
        <w:rPr>
          <w:sz w:val="18"/>
        </w:rPr>
        <w:t>dahi</w:t>
      </w:r>
      <w:r w:rsidRPr="00A55DB1" w:rsidR="0030183B">
        <w:rPr>
          <w:sz w:val="18"/>
        </w:rPr>
        <w:t xml:space="preserve"> </w:t>
      </w:r>
      <w:r w:rsidRPr="00A55DB1">
        <w:rPr>
          <w:sz w:val="18"/>
        </w:rPr>
        <w:t>yok.</w:t>
      </w:r>
      <w:r w:rsidRPr="00A55DB1" w:rsidR="0030183B">
        <w:rPr>
          <w:sz w:val="18"/>
        </w:rPr>
        <w:t xml:space="preserve"> </w:t>
      </w:r>
      <w:r w:rsidRPr="00A55DB1">
        <w:rPr>
          <w:sz w:val="18"/>
        </w:rPr>
        <w:t>Bu</w:t>
      </w:r>
      <w:r w:rsidRPr="00A55DB1" w:rsidR="0030183B">
        <w:rPr>
          <w:sz w:val="18"/>
        </w:rPr>
        <w:t xml:space="preserve"> </w:t>
      </w:r>
      <w:r w:rsidRPr="00A55DB1">
        <w:rPr>
          <w:sz w:val="18"/>
        </w:rPr>
        <w:t>kadar</w:t>
      </w:r>
      <w:r w:rsidRPr="00A55DB1" w:rsidR="0030183B">
        <w:rPr>
          <w:sz w:val="18"/>
        </w:rPr>
        <w:t xml:space="preserve"> </w:t>
      </w:r>
      <w:r w:rsidRPr="00A55DB1">
        <w:rPr>
          <w:sz w:val="18"/>
        </w:rPr>
        <w:t>açık</w:t>
      </w:r>
      <w:r w:rsidRPr="00A55DB1" w:rsidR="0030183B">
        <w:rPr>
          <w:sz w:val="18"/>
        </w:rPr>
        <w:t xml:space="preserve"> </w:t>
      </w:r>
      <w:r w:rsidRPr="00A55DB1">
        <w:rPr>
          <w:sz w:val="18"/>
        </w:rPr>
        <w:t>bir</w:t>
      </w:r>
      <w:r w:rsidRPr="00A55DB1" w:rsidR="0030183B">
        <w:rPr>
          <w:sz w:val="18"/>
        </w:rPr>
        <w:t xml:space="preserve"> </w:t>
      </w:r>
      <w:r w:rsidRPr="00A55DB1">
        <w:rPr>
          <w:sz w:val="18"/>
        </w:rPr>
        <w:t>hukuksuzluk</w:t>
      </w:r>
      <w:r w:rsidRPr="00A55DB1" w:rsidR="0030183B">
        <w:rPr>
          <w:sz w:val="18"/>
        </w:rPr>
        <w:t xml:space="preserve"> </w:t>
      </w:r>
      <w:r w:rsidRPr="00A55DB1">
        <w:rPr>
          <w:sz w:val="18"/>
        </w:rPr>
        <w:t>var.</w:t>
      </w:r>
      <w:r w:rsidRPr="00A55DB1" w:rsidR="0030183B">
        <w:rPr>
          <w:sz w:val="18"/>
        </w:rPr>
        <w:t xml:space="preserve"> </w:t>
      </w:r>
      <w:r w:rsidRPr="00A55DB1">
        <w:rPr>
          <w:sz w:val="18"/>
        </w:rPr>
        <w:t>Bunun</w:t>
      </w:r>
      <w:r w:rsidRPr="00A55DB1" w:rsidR="0030183B">
        <w:rPr>
          <w:sz w:val="18"/>
        </w:rPr>
        <w:t xml:space="preserve"> </w:t>
      </w:r>
      <w:r w:rsidRPr="00A55DB1">
        <w:rPr>
          <w:sz w:val="18"/>
        </w:rPr>
        <w:t>tartışılacak</w:t>
      </w:r>
      <w:r w:rsidRPr="00A55DB1" w:rsidR="0030183B">
        <w:rPr>
          <w:sz w:val="18"/>
        </w:rPr>
        <w:t xml:space="preserve"> </w:t>
      </w:r>
      <w:r w:rsidRPr="00A55DB1">
        <w:rPr>
          <w:sz w:val="18"/>
        </w:rPr>
        <w:t>bir</w:t>
      </w:r>
      <w:r w:rsidRPr="00A55DB1" w:rsidR="0030183B">
        <w:rPr>
          <w:sz w:val="18"/>
        </w:rPr>
        <w:t xml:space="preserve"> </w:t>
      </w:r>
      <w:r w:rsidRPr="00A55DB1">
        <w:rPr>
          <w:sz w:val="18"/>
        </w:rPr>
        <w:t>yanı</w:t>
      </w:r>
      <w:r w:rsidRPr="00A55DB1" w:rsidR="0030183B">
        <w:rPr>
          <w:sz w:val="18"/>
        </w:rPr>
        <w:t xml:space="preserve"> </w:t>
      </w:r>
      <w:r w:rsidRPr="00A55DB1">
        <w:rPr>
          <w:sz w:val="18"/>
        </w:rPr>
        <w:t>yok.</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Buyurunuz.</w:t>
      </w:r>
      <w:r w:rsidRPr="00A55DB1" w:rsidR="0030183B">
        <w:rPr>
          <w:sz w:val="18"/>
        </w:rPr>
        <w:t xml:space="preserve"> </w:t>
      </w:r>
    </w:p>
    <w:p w:rsidRPr="00A55DB1" w:rsidR="002B035F" w:rsidP="00A55DB1" w:rsidRDefault="002B035F">
      <w:pPr>
        <w:tabs>
          <w:tab w:val="center" w:pos="5100"/>
        </w:tabs>
        <w:suppressAutoHyphens/>
        <w:ind w:left="80" w:right="60" w:firstLine="760"/>
        <w:jc w:val="both"/>
        <w:rPr>
          <w:sz w:val="18"/>
        </w:rPr>
      </w:pPr>
      <w:r w:rsidRPr="00A55DB1">
        <w:rPr>
          <w:sz w:val="18"/>
        </w:rPr>
        <w:t>50.- İstanbul Milletvekili Mehmet Muş’un, İstanbul Milletvekili Zeynel Emre’nin yaptığı açıklamasındaki bazı ifadelerine ilişkin açıklaması</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r w:rsidRPr="00A55DB1" w:rsidR="0030183B">
        <w:rPr>
          <w:sz w:val="18"/>
        </w:rPr>
        <w:t xml:space="preserve"> </w:t>
      </w:r>
      <w:r w:rsidRPr="00A55DB1">
        <w:rPr>
          <w:sz w:val="18"/>
        </w:rPr>
        <w:t>sadece</w:t>
      </w:r>
      <w:r w:rsidRPr="00A55DB1" w:rsidR="0030183B">
        <w:rPr>
          <w:sz w:val="18"/>
        </w:rPr>
        <w:t xml:space="preserve"> </w:t>
      </w:r>
      <w:r w:rsidRPr="00A55DB1">
        <w:rPr>
          <w:sz w:val="18"/>
        </w:rPr>
        <w:t>Genel</w:t>
      </w:r>
      <w:r w:rsidRPr="00A55DB1" w:rsidR="0030183B">
        <w:rPr>
          <w:sz w:val="18"/>
        </w:rPr>
        <w:t xml:space="preserve"> </w:t>
      </w:r>
      <w:r w:rsidRPr="00A55DB1">
        <w:rPr>
          <w:sz w:val="18"/>
        </w:rPr>
        <w:t>Kurula</w:t>
      </w:r>
      <w:r w:rsidRPr="00A55DB1" w:rsidR="0030183B">
        <w:rPr>
          <w:sz w:val="18"/>
        </w:rPr>
        <w:t xml:space="preserve"> </w:t>
      </w:r>
      <w:r w:rsidRPr="00A55DB1">
        <w:rPr>
          <w:sz w:val="18"/>
        </w:rPr>
        <w:t>buradaki</w:t>
      </w:r>
      <w:r w:rsidRPr="00A55DB1" w:rsidR="0030183B">
        <w:rPr>
          <w:sz w:val="18"/>
        </w:rPr>
        <w:t xml:space="preserve"> </w:t>
      </w:r>
      <w:r w:rsidRPr="00A55DB1">
        <w:rPr>
          <w:sz w:val="18"/>
        </w:rPr>
        <w:t>hükmü</w:t>
      </w:r>
      <w:r w:rsidRPr="00A55DB1" w:rsidR="0030183B">
        <w:rPr>
          <w:sz w:val="18"/>
        </w:rPr>
        <w:t xml:space="preserve"> </w:t>
      </w:r>
      <w:r w:rsidRPr="00A55DB1">
        <w:rPr>
          <w:sz w:val="18"/>
        </w:rPr>
        <w:t>uygulayacağım.</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Zeynel</w:t>
      </w:r>
      <w:r w:rsidRPr="00A55DB1" w:rsidR="0030183B">
        <w:rPr>
          <w:sz w:val="18"/>
        </w:rPr>
        <w:t xml:space="preserve"> </w:t>
      </w:r>
      <w:r w:rsidRPr="00A55DB1">
        <w:rPr>
          <w:sz w:val="18"/>
        </w:rPr>
        <w:t>Bey’in</w:t>
      </w:r>
      <w:r w:rsidRPr="00A55DB1" w:rsidR="0030183B">
        <w:rPr>
          <w:sz w:val="18"/>
        </w:rPr>
        <w:t xml:space="preserve"> </w:t>
      </w:r>
      <w:r w:rsidRPr="00A55DB1">
        <w:rPr>
          <w:sz w:val="18"/>
        </w:rPr>
        <w:t>dediği</w:t>
      </w:r>
      <w:r w:rsidRPr="00A55DB1" w:rsidR="0030183B">
        <w:rPr>
          <w:sz w:val="18"/>
        </w:rPr>
        <w:t xml:space="preserve"> </w:t>
      </w:r>
      <w:r w:rsidRPr="00A55DB1">
        <w:rPr>
          <w:sz w:val="18"/>
        </w:rPr>
        <w:t>“Milletvekili</w:t>
      </w:r>
      <w:r w:rsidRPr="00A55DB1" w:rsidR="0030183B">
        <w:rPr>
          <w:sz w:val="18"/>
        </w:rPr>
        <w:t xml:space="preserve"> </w:t>
      </w:r>
      <w:r w:rsidRPr="00A55DB1">
        <w:rPr>
          <w:sz w:val="18"/>
        </w:rPr>
        <w:t>seçildiği</w:t>
      </w:r>
      <w:r w:rsidRPr="00A55DB1" w:rsidR="0030183B">
        <w:rPr>
          <w:sz w:val="18"/>
        </w:rPr>
        <w:t xml:space="preserve"> </w:t>
      </w:r>
      <w:r w:rsidRPr="00A55DB1">
        <w:rPr>
          <w:sz w:val="18"/>
        </w:rPr>
        <w:t>zaman</w:t>
      </w:r>
      <w:r w:rsidRPr="00A55DB1" w:rsidR="0030183B">
        <w:rPr>
          <w:sz w:val="18"/>
        </w:rPr>
        <w:t xml:space="preserve"> </w:t>
      </w:r>
      <w:r w:rsidRPr="00A55DB1">
        <w:rPr>
          <w:sz w:val="18"/>
        </w:rPr>
        <w:t>dokunulmazlığı</w:t>
      </w:r>
      <w:r w:rsidRPr="00A55DB1" w:rsidR="0030183B">
        <w:rPr>
          <w:sz w:val="18"/>
        </w:rPr>
        <w:t xml:space="preserve"> </w:t>
      </w:r>
      <w:r w:rsidRPr="00A55DB1">
        <w:rPr>
          <w:sz w:val="18"/>
        </w:rPr>
        <w:t>kazanır.”</w:t>
      </w:r>
      <w:r w:rsidRPr="00A55DB1" w:rsidR="0030183B">
        <w:rPr>
          <w:sz w:val="18"/>
        </w:rPr>
        <w:t xml:space="preserve"> </w:t>
      </w:r>
      <w:r w:rsidRPr="00A55DB1">
        <w:rPr>
          <w:sz w:val="18"/>
        </w:rPr>
        <w:t>doğru</w:t>
      </w:r>
      <w:r w:rsidRPr="00A55DB1" w:rsidR="0030183B">
        <w:rPr>
          <w:sz w:val="18"/>
        </w:rPr>
        <w:t xml:space="preserve"> </w:t>
      </w:r>
      <w:r w:rsidRPr="00A55DB1">
        <w:rPr>
          <w:sz w:val="18"/>
        </w:rPr>
        <w:t>kazanır,</w:t>
      </w:r>
      <w:r w:rsidRPr="00A55DB1" w:rsidR="0030183B">
        <w:rPr>
          <w:sz w:val="18"/>
        </w:rPr>
        <w:t xml:space="preserve"> </w:t>
      </w:r>
      <w:r w:rsidRPr="00A55DB1">
        <w:rPr>
          <w:sz w:val="18"/>
        </w:rPr>
        <w:t>buna</w:t>
      </w:r>
      <w:r w:rsidRPr="00A55DB1" w:rsidR="0030183B">
        <w:rPr>
          <w:sz w:val="18"/>
        </w:rPr>
        <w:t xml:space="preserve"> </w:t>
      </w:r>
      <w:r w:rsidRPr="00A55DB1">
        <w:rPr>
          <w:sz w:val="18"/>
        </w:rPr>
        <w:t>bir</w:t>
      </w:r>
      <w:r w:rsidRPr="00A55DB1" w:rsidR="0030183B">
        <w:rPr>
          <w:sz w:val="18"/>
        </w:rPr>
        <w:t xml:space="preserve"> </w:t>
      </w:r>
      <w:r w:rsidRPr="00A55DB1">
        <w:rPr>
          <w:sz w:val="18"/>
        </w:rPr>
        <w:t>itiraz</w:t>
      </w:r>
      <w:r w:rsidRPr="00A55DB1" w:rsidR="0030183B">
        <w:rPr>
          <w:sz w:val="18"/>
        </w:rPr>
        <w:t xml:space="preserve"> </w:t>
      </w:r>
      <w:r w:rsidRPr="00A55DB1">
        <w:rPr>
          <w:sz w:val="18"/>
        </w:rPr>
        <w:t>yok.</w:t>
      </w:r>
      <w:r w:rsidRPr="00A55DB1" w:rsidR="0030183B">
        <w:rPr>
          <w:sz w:val="18"/>
        </w:rPr>
        <w:t xml:space="preserve"> </w:t>
      </w:r>
      <w:r w:rsidRPr="00A55DB1">
        <w:rPr>
          <w:sz w:val="18"/>
        </w:rPr>
        <w:t>Bakın,</w:t>
      </w:r>
      <w:r w:rsidRPr="00A55DB1" w:rsidR="0030183B">
        <w:rPr>
          <w:sz w:val="18"/>
        </w:rPr>
        <w:t xml:space="preserve"> </w:t>
      </w:r>
      <w:r w:rsidRPr="00A55DB1">
        <w:rPr>
          <w:sz w:val="18"/>
        </w:rPr>
        <w:t>Anayasa’nın</w:t>
      </w:r>
      <w:r w:rsidRPr="00A55DB1" w:rsidR="0030183B">
        <w:rPr>
          <w:sz w:val="18"/>
        </w:rPr>
        <w:t xml:space="preserve"> </w:t>
      </w:r>
      <w:r w:rsidRPr="00A55DB1">
        <w:rPr>
          <w:sz w:val="18"/>
        </w:rPr>
        <w:t>geçici</w:t>
      </w:r>
      <w:r w:rsidRPr="00A55DB1" w:rsidR="0030183B">
        <w:rPr>
          <w:sz w:val="18"/>
        </w:rPr>
        <w:t xml:space="preserve"> </w:t>
      </w:r>
      <w:r w:rsidRPr="00A55DB1">
        <w:rPr>
          <w:sz w:val="18"/>
        </w:rPr>
        <w:t>20’nci</w:t>
      </w:r>
      <w:r w:rsidRPr="00A55DB1" w:rsidR="0030183B">
        <w:rPr>
          <w:sz w:val="18"/>
        </w:rPr>
        <w:t xml:space="preserve"> </w:t>
      </w:r>
      <w:r w:rsidRPr="00A55DB1">
        <w:rPr>
          <w:sz w:val="18"/>
        </w:rPr>
        <w:t>maddesini</w:t>
      </w:r>
      <w:r w:rsidRPr="00A55DB1" w:rsidR="0030183B">
        <w:rPr>
          <w:sz w:val="18"/>
        </w:rPr>
        <w:t xml:space="preserve"> </w:t>
      </w:r>
      <w:r w:rsidRPr="00A55DB1">
        <w:rPr>
          <w:sz w:val="18"/>
        </w:rPr>
        <w:t>okuyorum,</w:t>
      </w:r>
      <w:r w:rsidRPr="00A55DB1" w:rsidR="0030183B">
        <w:rPr>
          <w:sz w:val="18"/>
        </w:rPr>
        <w:t xml:space="preserve"> </w:t>
      </w:r>
      <w:r w:rsidRPr="00A55DB1">
        <w:rPr>
          <w:sz w:val="18"/>
        </w:rPr>
        <w:t>kim</w:t>
      </w:r>
      <w:r w:rsidRPr="00A55DB1" w:rsidR="0030183B">
        <w:rPr>
          <w:sz w:val="18"/>
        </w:rPr>
        <w:t xml:space="preserve"> </w:t>
      </w:r>
      <w:r w:rsidRPr="00A55DB1">
        <w:rPr>
          <w:sz w:val="18"/>
        </w:rPr>
        <w:t>ne</w:t>
      </w:r>
      <w:r w:rsidRPr="00A55DB1" w:rsidR="0030183B">
        <w:rPr>
          <w:sz w:val="18"/>
        </w:rPr>
        <w:t xml:space="preserve"> </w:t>
      </w:r>
      <w:r w:rsidRPr="00A55DB1">
        <w:rPr>
          <w:sz w:val="18"/>
        </w:rPr>
        <w:t>anlıyor,</w:t>
      </w:r>
      <w:r w:rsidRPr="00A55DB1" w:rsidR="0030183B">
        <w:rPr>
          <w:sz w:val="18"/>
        </w:rPr>
        <w:t xml:space="preserve"> </w:t>
      </w:r>
      <w:r w:rsidRPr="00A55DB1">
        <w:rPr>
          <w:sz w:val="18"/>
        </w:rPr>
        <w:t>şu</w:t>
      </w:r>
      <w:r w:rsidRPr="00A55DB1" w:rsidR="0030183B">
        <w:rPr>
          <w:sz w:val="18"/>
        </w:rPr>
        <w:t xml:space="preserve"> </w:t>
      </w:r>
      <w:r w:rsidRPr="00A55DB1">
        <w:rPr>
          <w:sz w:val="18"/>
        </w:rPr>
        <w:t>Parlamentoda</w:t>
      </w:r>
      <w:r w:rsidRPr="00A55DB1" w:rsidR="0030183B">
        <w:rPr>
          <w:sz w:val="18"/>
        </w:rPr>
        <w:t xml:space="preserve"> </w:t>
      </w:r>
      <w:r w:rsidRPr="00A55DB1">
        <w:rPr>
          <w:sz w:val="18"/>
        </w:rPr>
        <w:t>bakalım</w:t>
      </w:r>
      <w:r w:rsidRPr="00A55DB1" w:rsidR="0030183B">
        <w:rPr>
          <w:sz w:val="18"/>
        </w:rPr>
        <w:t xml:space="preserve"> </w:t>
      </w:r>
      <w:r w:rsidRPr="00A55DB1">
        <w:rPr>
          <w:sz w:val="18"/>
        </w:rPr>
        <w:t>ne</w:t>
      </w:r>
      <w:r w:rsidRPr="00A55DB1" w:rsidR="0030183B">
        <w:rPr>
          <w:sz w:val="18"/>
        </w:rPr>
        <w:t xml:space="preserve"> </w:t>
      </w:r>
      <w:r w:rsidRPr="00A55DB1">
        <w:rPr>
          <w:sz w:val="18"/>
        </w:rPr>
        <w:t>anlıyoruz?</w:t>
      </w:r>
      <w:r w:rsidRPr="00A55DB1" w:rsidR="0030183B">
        <w:rPr>
          <w:sz w:val="18"/>
        </w:rPr>
        <w:t xml:space="preserve"> </w:t>
      </w:r>
      <w:r w:rsidRPr="00A55DB1">
        <w:rPr>
          <w:sz w:val="18"/>
        </w:rPr>
        <w:t>Bakın</w:t>
      </w:r>
      <w:r w:rsidRPr="00A55DB1" w:rsidR="0030183B">
        <w:rPr>
          <w:sz w:val="18"/>
        </w:rPr>
        <w:t xml:space="preserve"> </w:t>
      </w:r>
      <w:r w:rsidRPr="00A55DB1">
        <w:rPr>
          <w:sz w:val="18"/>
        </w:rPr>
        <w:t>aynen</w:t>
      </w:r>
      <w:r w:rsidRPr="00A55DB1" w:rsidR="0030183B">
        <w:rPr>
          <w:sz w:val="18"/>
        </w:rPr>
        <w:t xml:space="preserve"> </w:t>
      </w:r>
      <w:r w:rsidRPr="00A55DB1">
        <w:rPr>
          <w:sz w:val="18"/>
        </w:rPr>
        <w:t>okuyorum:</w:t>
      </w:r>
      <w:r w:rsidRPr="00A55DB1" w:rsidR="0030183B">
        <w:rPr>
          <w:sz w:val="18"/>
        </w:rPr>
        <w:t xml:space="preserve"> </w:t>
      </w:r>
      <w:r w:rsidRPr="00A55DB1">
        <w:rPr>
          <w:sz w:val="18"/>
        </w:rPr>
        <w:t>“Bu</w:t>
      </w:r>
      <w:r w:rsidRPr="00A55DB1" w:rsidR="0030183B">
        <w:rPr>
          <w:sz w:val="18"/>
        </w:rPr>
        <w:t xml:space="preserve"> </w:t>
      </w:r>
      <w:r w:rsidRPr="00A55DB1">
        <w:rPr>
          <w:sz w:val="18"/>
        </w:rPr>
        <w:t>maddenin</w:t>
      </w:r>
      <w:r w:rsidRPr="00A55DB1" w:rsidR="0030183B">
        <w:rPr>
          <w:sz w:val="18"/>
        </w:rPr>
        <w:t xml:space="preserve"> </w:t>
      </w:r>
      <w:r w:rsidRPr="00A55DB1">
        <w:rPr>
          <w:sz w:val="18"/>
        </w:rPr>
        <w:t>Türkiye</w:t>
      </w:r>
      <w:r w:rsidRPr="00A55DB1" w:rsidR="0030183B">
        <w:rPr>
          <w:sz w:val="18"/>
        </w:rPr>
        <w:t xml:space="preserve"> </w:t>
      </w:r>
      <w:r w:rsidRPr="00A55DB1">
        <w:rPr>
          <w:sz w:val="18"/>
        </w:rPr>
        <w:t>Büyük</w:t>
      </w:r>
      <w:r w:rsidRPr="00A55DB1" w:rsidR="0030183B">
        <w:rPr>
          <w:sz w:val="18"/>
        </w:rPr>
        <w:t xml:space="preserve"> </w:t>
      </w:r>
      <w:r w:rsidRPr="00A55DB1">
        <w:rPr>
          <w:sz w:val="18"/>
        </w:rPr>
        <w:t>Millet</w:t>
      </w:r>
      <w:r w:rsidRPr="00A55DB1" w:rsidR="0030183B">
        <w:rPr>
          <w:sz w:val="18"/>
        </w:rPr>
        <w:t xml:space="preserve"> </w:t>
      </w:r>
      <w:r w:rsidRPr="00A55DB1">
        <w:rPr>
          <w:sz w:val="18"/>
        </w:rPr>
        <w:t>Meclisinde</w:t>
      </w:r>
      <w:r w:rsidRPr="00A55DB1" w:rsidR="0030183B">
        <w:rPr>
          <w:sz w:val="18"/>
        </w:rPr>
        <w:t xml:space="preserve"> </w:t>
      </w:r>
      <w:r w:rsidRPr="00A55DB1">
        <w:rPr>
          <w:sz w:val="18"/>
        </w:rPr>
        <w:t>kabul</w:t>
      </w:r>
      <w:r w:rsidRPr="00A55DB1" w:rsidR="0030183B">
        <w:rPr>
          <w:sz w:val="18"/>
        </w:rPr>
        <w:t xml:space="preserve"> </w:t>
      </w:r>
      <w:r w:rsidRPr="00A55DB1">
        <w:rPr>
          <w:sz w:val="18"/>
        </w:rPr>
        <w:t>edildiği</w:t>
      </w:r>
      <w:r w:rsidRPr="00A55DB1" w:rsidR="0030183B">
        <w:rPr>
          <w:sz w:val="18"/>
        </w:rPr>
        <w:t xml:space="preserve"> </w:t>
      </w:r>
      <w:r w:rsidRPr="00A55DB1">
        <w:rPr>
          <w:sz w:val="18"/>
        </w:rPr>
        <w:t>tarihte</w:t>
      </w:r>
      <w:r w:rsidRPr="00A55DB1" w:rsidR="0030183B">
        <w:rPr>
          <w:sz w:val="18"/>
        </w:rPr>
        <w:t xml:space="preserve"> </w:t>
      </w:r>
      <w:r w:rsidRPr="00A55DB1">
        <w:rPr>
          <w:sz w:val="18"/>
        </w:rPr>
        <w:t>soruşturmaya</w:t>
      </w:r>
      <w:r w:rsidRPr="00A55DB1" w:rsidR="0030183B">
        <w:rPr>
          <w:sz w:val="18"/>
        </w:rPr>
        <w:t xml:space="preserve"> </w:t>
      </w:r>
      <w:r w:rsidRPr="00A55DB1">
        <w:rPr>
          <w:sz w:val="18"/>
        </w:rPr>
        <w:t>veya</w:t>
      </w:r>
      <w:r w:rsidRPr="00A55DB1" w:rsidR="0030183B">
        <w:rPr>
          <w:sz w:val="18"/>
        </w:rPr>
        <w:t xml:space="preserve"> </w:t>
      </w:r>
      <w:r w:rsidRPr="00A55DB1">
        <w:rPr>
          <w:sz w:val="18"/>
        </w:rPr>
        <w:t>soruşturma</w:t>
      </w:r>
      <w:r w:rsidRPr="00A55DB1" w:rsidR="0030183B">
        <w:rPr>
          <w:sz w:val="18"/>
        </w:rPr>
        <w:t xml:space="preserve"> </w:t>
      </w:r>
      <w:r w:rsidRPr="00A55DB1">
        <w:rPr>
          <w:sz w:val="18"/>
        </w:rPr>
        <w:t>ya</w:t>
      </w:r>
      <w:r w:rsidRPr="00A55DB1" w:rsidR="0030183B">
        <w:rPr>
          <w:sz w:val="18"/>
        </w:rPr>
        <w:t xml:space="preserve"> </w:t>
      </w:r>
      <w:r w:rsidRPr="00A55DB1">
        <w:rPr>
          <w:sz w:val="18"/>
        </w:rPr>
        <w:t>da</w:t>
      </w:r>
      <w:r w:rsidRPr="00A55DB1" w:rsidR="0030183B">
        <w:rPr>
          <w:sz w:val="18"/>
        </w:rPr>
        <w:t xml:space="preserve"> </w:t>
      </w:r>
      <w:r w:rsidRPr="00A55DB1">
        <w:rPr>
          <w:sz w:val="18"/>
        </w:rPr>
        <w:t>kovuşturma</w:t>
      </w:r>
      <w:r w:rsidRPr="00A55DB1" w:rsidR="0030183B">
        <w:rPr>
          <w:sz w:val="18"/>
        </w:rPr>
        <w:t xml:space="preserve"> </w:t>
      </w:r>
      <w:r w:rsidRPr="00A55DB1">
        <w:rPr>
          <w:sz w:val="18"/>
        </w:rPr>
        <w:t>izni</w:t>
      </w:r>
      <w:r w:rsidRPr="00A55DB1" w:rsidR="0030183B">
        <w:rPr>
          <w:sz w:val="18"/>
        </w:rPr>
        <w:t xml:space="preserve"> </w:t>
      </w:r>
      <w:r w:rsidRPr="00A55DB1">
        <w:rPr>
          <w:sz w:val="18"/>
        </w:rPr>
        <w:t>vermeye</w:t>
      </w:r>
      <w:r w:rsidRPr="00A55DB1" w:rsidR="0030183B">
        <w:rPr>
          <w:sz w:val="18"/>
        </w:rPr>
        <w:t xml:space="preserve"> </w:t>
      </w:r>
      <w:r w:rsidRPr="00A55DB1">
        <w:rPr>
          <w:sz w:val="18"/>
        </w:rPr>
        <w:t>yetkili</w:t>
      </w:r>
      <w:r w:rsidRPr="00A55DB1" w:rsidR="0030183B">
        <w:rPr>
          <w:sz w:val="18"/>
        </w:rPr>
        <w:t xml:space="preserve"> </w:t>
      </w:r>
      <w:r w:rsidRPr="00A55DB1">
        <w:rPr>
          <w:sz w:val="18"/>
        </w:rPr>
        <w:t>mercilerden,</w:t>
      </w:r>
      <w:r w:rsidRPr="00A55DB1" w:rsidR="0030183B">
        <w:rPr>
          <w:sz w:val="18"/>
        </w:rPr>
        <w:t xml:space="preserve"> </w:t>
      </w:r>
      <w:r w:rsidRPr="00A55DB1">
        <w:rPr>
          <w:sz w:val="18"/>
        </w:rPr>
        <w:t>Cumhuriyet</w:t>
      </w:r>
      <w:r w:rsidRPr="00A55DB1" w:rsidR="0030183B">
        <w:rPr>
          <w:sz w:val="18"/>
        </w:rPr>
        <w:t xml:space="preserve"> </w:t>
      </w:r>
      <w:r w:rsidRPr="00A55DB1">
        <w:rPr>
          <w:sz w:val="18"/>
        </w:rPr>
        <w:t>başsavcılıklarından</w:t>
      </w:r>
      <w:r w:rsidRPr="00A55DB1" w:rsidR="0030183B">
        <w:rPr>
          <w:sz w:val="18"/>
        </w:rPr>
        <w:t xml:space="preserve"> </w:t>
      </w:r>
      <w:r w:rsidRPr="00A55DB1">
        <w:rPr>
          <w:sz w:val="18"/>
        </w:rPr>
        <w:t>ve</w:t>
      </w:r>
      <w:r w:rsidRPr="00A55DB1" w:rsidR="0030183B">
        <w:rPr>
          <w:sz w:val="18"/>
        </w:rPr>
        <w:t xml:space="preserve"> </w:t>
      </w:r>
      <w:r w:rsidRPr="00A55DB1">
        <w:rPr>
          <w:sz w:val="18"/>
        </w:rPr>
        <w:t>mahkemelerden;</w:t>
      </w:r>
      <w:r w:rsidRPr="00A55DB1" w:rsidR="0030183B">
        <w:rPr>
          <w:sz w:val="18"/>
        </w:rPr>
        <w:t xml:space="preserve"> </w:t>
      </w:r>
      <w:r w:rsidRPr="00A55DB1">
        <w:rPr>
          <w:sz w:val="18"/>
        </w:rPr>
        <w:t>Adalet</w:t>
      </w:r>
      <w:r w:rsidRPr="00A55DB1" w:rsidR="0030183B">
        <w:rPr>
          <w:sz w:val="18"/>
        </w:rPr>
        <w:t xml:space="preserve"> </w:t>
      </w:r>
      <w:r w:rsidRPr="00A55DB1">
        <w:rPr>
          <w:sz w:val="18"/>
        </w:rPr>
        <w:t>Bakanlığına,</w:t>
      </w:r>
      <w:r w:rsidRPr="00A55DB1" w:rsidR="0030183B">
        <w:rPr>
          <w:sz w:val="18"/>
        </w:rPr>
        <w:t xml:space="preserve"> </w:t>
      </w:r>
      <w:r w:rsidRPr="00A55DB1">
        <w:rPr>
          <w:sz w:val="18"/>
        </w:rPr>
        <w:t>Başbakanlığa,</w:t>
      </w:r>
      <w:r w:rsidRPr="00A55DB1" w:rsidR="0030183B">
        <w:rPr>
          <w:sz w:val="18"/>
        </w:rPr>
        <w:t xml:space="preserve"> </w:t>
      </w:r>
      <w:r w:rsidRPr="00A55DB1">
        <w:rPr>
          <w:sz w:val="18"/>
        </w:rPr>
        <w:t>Türkiye</w:t>
      </w:r>
      <w:r w:rsidRPr="00A55DB1" w:rsidR="0030183B">
        <w:rPr>
          <w:sz w:val="18"/>
        </w:rPr>
        <w:t xml:space="preserve"> </w:t>
      </w:r>
      <w:r w:rsidRPr="00A55DB1">
        <w:rPr>
          <w:sz w:val="18"/>
        </w:rPr>
        <w:t>Büyük</w:t>
      </w:r>
      <w:r w:rsidRPr="00A55DB1" w:rsidR="0030183B">
        <w:rPr>
          <w:sz w:val="18"/>
        </w:rPr>
        <w:t xml:space="preserve"> </w:t>
      </w:r>
      <w:r w:rsidRPr="00A55DB1">
        <w:rPr>
          <w:sz w:val="18"/>
        </w:rPr>
        <w:t>Millet</w:t>
      </w:r>
      <w:r w:rsidRPr="00A55DB1" w:rsidR="0030183B">
        <w:rPr>
          <w:sz w:val="18"/>
        </w:rPr>
        <w:t xml:space="preserve"> </w:t>
      </w:r>
      <w:r w:rsidRPr="00A55DB1">
        <w:rPr>
          <w:sz w:val="18"/>
        </w:rPr>
        <w:t>Meclisi</w:t>
      </w:r>
      <w:r w:rsidRPr="00A55DB1" w:rsidR="0030183B">
        <w:rPr>
          <w:sz w:val="18"/>
        </w:rPr>
        <w:t xml:space="preserve"> </w:t>
      </w:r>
      <w:r w:rsidRPr="00A55DB1">
        <w:rPr>
          <w:sz w:val="18"/>
        </w:rPr>
        <w:t>Başkanlığına</w:t>
      </w:r>
      <w:r w:rsidRPr="00A55DB1" w:rsidR="0030183B">
        <w:rPr>
          <w:sz w:val="18"/>
        </w:rPr>
        <w:t xml:space="preserve"> </w:t>
      </w:r>
      <w:r w:rsidRPr="00A55DB1">
        <w:rPr>
          <w:sz w:val="18"/>
        </w:rPr>
        <w:t>ve</w:t>
      </w:r>
      <w:r w:rsidRPr="00A55DB1" w:rsidR="0030183B">
        <w:rPr>
          <w:sz w:val="18"/>
        </w:rPr>
        <w:t xml:space="preserve"> </w:t>
      </w:r>
      <w:r w:rsidRPr="00A55DB1">
        <w:rPr>
          <w:sz w:val="18"/>
        </w:rPr>
        <w:t>Anayasa</w:t>
      </w:r>
      <w:r w:rsidRPr="00A55DB1" w:rsidR="0030183B">
        <w:rPr>
          <w:sz w:val="18"/>
        </w:rPr>
        <w:t xml:space="preserve"> </w:t>
      </w:r>
      <w:r w:rsidRPr="00A55DB1">
        <w:rPr>
          <w:sz w:val="18"/>
        </w:rPr>
        <w:t>ve</w:t>
      </w:r>
      <w:r w:rsidRPr="00A55DB1" w:rsidR="0030183B">
        <w:rPr>
          <w:sz w:val="18"/>
        </w:rPr>
        <w:t xml:space="preserve"> </w:t>
      </w:r>
      <w:r w:rsidRPr="00A55DB1">
        <w:rPr>
          <w:sz w:val="18"/>
        </w:rPr>
        <w:t>Adalet</w:t>
      </w:r>
      <w:r w:rsidRPr="00A55DB1" w:rsidR="0030183B">
        <w:rPr>
          <w:sz w:val="18"/>
        </w:rPr>
        <w:t xml:space="preserve"> </w:t>
      </w:r>
      <w:r w:rsidRPr="00A55DB1">
        <w:rPr>
          <w:sz w:val="18"/>
        </w:rPr>
        <w:t>komisyonları</w:t>
      </w:r>
      <w:r w:rsidRPr="00A55DB1" w:rsidR="0030183B">
        <w:rPr>
          <w:sz w:val="18"/>
        </w:rPr>
        <w:t xml:space="preserve"> </w:t>
      </w:r>
      <w:r w:rsidRPr="00A55DB1">
        <w:rPr>
          <w:sz w:val="18"/>
        </w:rPr>
        <w:t>üyelerinden</w:t>
      </w:r>
      <w:r w:rsidRPr="00A55DB1" w:rsidR="0030183B">
        <w:rPr>
          <w:sz w:val="18"/>
        </w:rPr>
        <w:t xml:space="preserve"> </w:t>
      </w:r>
      <w:r w:rsidRPr="00A55DB1">
        <w:rPr>
          <w:sz w:val="18"/>
        </w:rPr>
        <w:t>kurulu</w:t>
      </w:r>
      <w:r w:rsidRPr="00A55DB1" w:rsidR="0030183B">
        <w:rPr>
          <w:sz w:val="18"/>
        </w:rPr>
        <w:t xml:space="preserve"> </w:t>
      </w:r>
      <w:r w:rsidRPr="00A55DB1">
        <w:rPr>
          <w:sz w:val="18"/>
        </w:rPr>
        <w:t>Karma</w:t>
      </w:r>
      <w:r w:rsidRPr="00A55DB1" w:rsidR="0030183B">
        <w:rPr>
          <w:sz w:val="18"/>
        </w:rPr>
        <w:t xml:space="preserve"> </w:t>
      </w:r>
      <w:r w:rsidRPr="00A55DB1">
        <w:rPr>
          <w:sz w:val="18"/>
        </w:rPr>
        <w:t>Komisyon</w:t>
      </w:r>
      <w:r w:rsidRPr="00A55DB1" w:rsidR="0030183B">
        <w:rPr>
          <w:sz w:val="18"/>
        </w:rPr>
        <w:t xml:space="preserve"> </w:t>
      </w:r>
      <w:r w:rsidRPr="00A55DB1">
        <w:rPr>
          <w:sz w:val="18"/>
        </w:rPr>
        <w:t>Başkanlığına</w:t>
      </w:r>
      <w:r w:rsidRPr="00A55DB1" w:rsidR="0030183B">
        <w:rPr>
          <w:sz w:val="18"/>
        </w:rPr>
        <w:t xml:space="preserve"> </w:t>
      </w:r>
      <w:r w:rsidRPr="00A55DB1">
        <w:rPr>
          <w:sz w:val="18"/>
        </w:rPr>
        <w:t>intikal</w:t>
      </w:r>
      <w:r w:rsidRPr="00A55DB1" w:rsidR="0030183B">
        <w:rPr>
          <w:sz w:val="18"/>
        </w:rPr>
        <w:t xml:space="preserve"> </w:t>
      </w:r>
      <w:r w:rsidRPr="00A55DB1">
        <w:rPr>
          <w:sz w:val="18"/>
        </w:rPr>
        <w:t>etmiş</w:t>
      </w:r>
      <w:r w:rsidRPr="00A55DB1" w:rsidR="0030183B">
        <w:rPr>
          <w:sz w:val="18"/>
        </w:rPr>
        <w:t xml:space="preserve"> </w:t>
      </w:r>
      <w:r w:rsidRPr="00A55DB1">
        <w:rPr>
          <w:sz w:val="18"/>
        </w:rPr>
        <w:t>yasama</w:t>
      </w:r>
      <w:r w:rsidRPr="00A55DB1" w:rsidR="0030183B">
        <w:rPr>
          <w:sz w:val="18"/>
        </w:rPr>
        <w:t xml:space="preserve"> </w:t>
      </w:r>
      <w:r w:rsidRPr="00A55DB1">
        <w:rPr>
          <w:sz w:val="18"/>
        </w:rPr>
        <w:t>dokunulmazlığının</w:t>
      </w:r>
      <w:r w:rsidRPr="00A55DB1" w:rsidR="0030183B">
        <w:rPr>
          <w:sz w:val="18"/>
        </w:rPr>
        <w:t xml:space="preserve"> </w:t>
      </w:r>
      <w:r w:rsidRPr="00A55DB1">
        <w:rPr>
          <w:sz w:val="18"/>
        </w:rPr>
        <w:t>kaldırılmasına</w:t>
      </w:r>
      <w:r w:rsidRPr="00A55DB1" w:rsidR="0030183B">
        <w:rPr>
          <w:sz w:val="18"/>
        </w:rPr>
        <w:t xml:space="preserve"> </w:t>
      </w:r>
      <w:r w:rsidRPr="00A55DB1">
        <w:rPr>
          <w:sz w:val="18"/>
        </w:rPr>
        <w:t>ilişkin</w:t>
      </w:r>
      <w:r w:rsidRPr="00A55DB1" w:rsidR="0030183B">
        <w:rPr>
          <w:sz w:val="18"/>
        </w:rPr>
        <w:t xml:space="preserve"> </w:t>
      </w:r>
      <w:r w:rsidRPr="00A55DB1">
        <w:rPr>
          <w:sz w:val="18"/>
        </w:rPr>
        <w:t>dosyaları</w:t>
      </w:r>
      <w:r w:rsidRPr="00A55DB1" w:rsidR="0030183B">
        <w:rPr>
          <w:sz w:val="18"/>
        </w:rPr>
        <w:t xml:space="preserve"> </w:t>
      </w:r>
      <w:r w:rsidRPr="00A55DB1">
        <w:rPr>
          <w:sz w:val="18"/>
        </w:rPr>
        <w:t>bulunan</w:t>
      </w:r>
      <w:r w:rsidRPr="00A55DB1" w:rsidR="0030183B">
        <w:rPr>
          <w:sz w:val="18"/>
        </w:rPr>
        <w:t xml:space="preserve"> </w:t>
      </w:r>
      <w:r w:rsidRPr="00A55DB1">
        <w:rPr>
          <w:sz w:val="18"/>
        </w:rPr>
        <w:t>milletvekilleri</w:t>
      </w:r>
      <w:r w:rsidRPr="00A55DB1" w:rsidR="0030183B">
        <w:rPr>
          <w:sz w:val="18"/>
        </w:rPr>
        <w:t xml:space="preserve"> </w:t>
      </w:r>
      <w:r w:rsidRPr="00A55DB1">
        <w:rPr>
          <w:sz w:val="18"/>
        </w:rPr>
        <w:t>hakkında</w:t>
      </w:r>
      <w:r w:rsidRPr="00A55DB1" w:rsidR="0030183B">
        <w:rPr>
          <w:sz w:val="18"/>
        </w:rPr>
        <w:t xml:space="preserve"> </w:t>
      </w:r>
      <w:r w:rsidRPr="00A55DB1">
        <w:rPr>
          <w:sz w:val="18"/>
        </w:rPr>
        <w:t>-bakın</w:t>
      </w:r>
      <w:r w:rsidRPr="00A55DB1" w:rsidR="0030183B">
        <w:rPr>
          <w:sz w:val="18"/>
        </w:rPr>
        <w:t xml:space="preserve"> </w:t>
      </w:r>
      <w:r w:rsidRPr="00A55DB1">
        <w:rPr>
          <w:sz w:val="18"/>
        </w:rPr>
        <w:t>burası</w:t>
      </w:r>
      <w:r w:rsidRPr="00A55DB1" w:rsidR="0030183B">
        <w:rPr>
          <w:sz w:val="18"/>
        </w:rPr>
        <w:t xml:space="preserve"> </w:t>
      </w:r>
      <w:r w:rsidRPr="00A55DB1">
        <w:rPr>
          <w:sz w:val="18"/>
        </w:rPr>
        <w:t>çok</w:t>
      </w:r>
      <w:r w:rsidRPr="00A55DB1" w:rsidR="0030183B">
        <w:rPr>
          <w:sz w:val="18"/>
        </w:rPr>
        <w:t xml:space="preserve"> </w:t>
      </w:r>
      <w:r w:rsidRPr="00A55DB1">
        <w:rPr>
          <w:sz w:val="18"/>
        </w:rPr>
        <w:t>önemli-</w:t>
      </w:r>
      <w:r w:rsidRPr="00A55DB1" w:rsidR="0030183B">
        <w:rPr>
          <w:sz w:val="18"/>
        </w:rPr>
        <w:t xml:space="preserve"> </w:t>
      </w:r>
      <w:r w:rsidRPr="00A55DB1">
        <w:rPr>
          <w:sz w:val="18"/>
        </w:rPr>
        <w:t>bu</w:t>
      </w:r>
      <w:r w:rsidRPr="00A55DB1" w:rsidR="0030183B">
        <w:rPr>
          <w:sz w:val="18"/>
        </w:rPr>
        <w:t xml:space="preserve"> </w:t>
      </w:r>
      <w:r w:rsidRPr="00A55DB1">
        <w:rPr>
          <w:sz w:val="18"/>
        </w:rPr>
        <w:t>dosyalar</w:t>
      </w:r>
      <w:r w:rsidRPr="00A55DB1" w:rsidR="0030183B">
        <w:rPr>
          <w:sz w:val="18"/>
        </w:rPr>
        <w:t xml:space="preserve"> </w:t>
      </w:r>
      <w:r w:rsidRPr="00A55DB1">
        <w:rPr>
          <w:sz w:val="18"/>
        </w:rPr>
        <w:t>bakımından,</w:t>
      </w:r>
      <w:r w:rsidRPr="00A55DB1" w:rsidR="0030183B">
        <w:rPr>
          <w:sz w:val="18"/>
        </w:rPr>
        <w:t xml:space="preserve"> </w:t>
      </w:r>
      <w:r w:rsidRPr="00A55DB1">
        <w:rPr>
          <w:sz w:val="18"/>
        </w:rPr>
        <w:t>Anayasa’nın</w:t>
      </w:r>
      <w:r w:rsidRPr="00A55DB1" w:rsidR="0030183B">
        <w:rPr>
          <w:sz w:val="18"/>
        </w:rPr>
        <w:t xml:space="preserve"> </w:t>
      </w:r>
      <w:r w:rsidRPr="00A55DB1">
        <w:rPr>
          <w:sz w:val="18"/>
        </w:rPr>
        <w:t>83’üncü</w:t>
      </w:r>
      <w:r w:rsidRPr="00A55DB1" w:rsidR="0030183B">
        <w:rPr>
          <w:sz w:val="18"/>
        </w:rPr>
        <w:t xml:space="preserve"> </w:t>
      </w:r>
      <w:r w:rsidRPr="00A55DB1">
        <w:rPr>
          <w:sz w:val="18"/>
        </w:rPr>
        <w:t>maddesinin</w:t>
      </w:r>
      <w:r w:rsidRPr="00A55DB1" w:rsidR="0030183B">
        <w:rPr>
          <w:sz w:val="18"/>
        </w:rPr>
        <w:t xml:space="preserve"> </w:t>
      </w:r>
      <w:r w:rsidRPr="00A55DB1">
        <w:rPr>
          <w:sz w:val="18"/>
        </w:rPr>
        <w:t>ikinci</w:t>
      </w:r>
      <w:r w:rsidRPr="00A55DB1" w:rsidR="0030183B">
        <w:rPr>
          <w:sz w:val="18"/>
        </w:rPr>
        <w:t xml:space="preserve"> </w:t>
      </w:r>
      <w:r w:rsidRPr="00A55DB1">
        <w:rPr>
          <w:sz w:val="18"/>
        </w:rPr>
        <w:t>fıkrasının</w:t>
      </w:r>
      <w:r w:rsidRPr="00A55DB1" w:rsidR="0030183B">
        <w:rPr>
          <w:sz w:val="18"/>
        </w:rPr>
        <w:t xml:space="preserve"> </w:t>
      </w:r>
      <w:r w:rsidRPr="00A55DB1">
        <w:rPr>
          <w:sz w:val="18"/>
        </w:rPr>
        <w:t>birinci</w:t>
      </w:r>
      <w:r w:rsidRPr="00A55DB1" w:rsidR="0030183B">
        <w:rPr>
          <w:sz w:val="18"/>
        </w:rPr>
        <w:t xml:space="preserve"> </w:t>
      </w:r>
      <w:r w:rsidRPr="00A55DB1">
        <w:rPr>
          <w:sz w:val="18"/>
        </w:rPr>
        <w:t>cümlesi</w:t>
      </w:r>
      <w:r w:rsidRPr="00A55DB1" w:rsidR="0030183B">
        <w:rPr>
          <w:sz w:val="18"/>
        </w:rPr>
        <w:t xml:space="preserve"> </w:t>
      </w:r>
      <w:r w:rsidRPr="00A55DB1">
        <w:rPr>
          <w:sz w:val="18"/>
        </w:rPr>
        <w:t>hükmü</w:t>
      </w:r>
      <w:r w:rsidRPr="00A55DB1" w:rsidR="0030183B">
        <w:rPr>
          <w:sz w:val="18"/>
        </w:rPr>
        <w:t xml:space="preserve"> </w:t>
      </w:r>
      <w:r w:rsidRPr="00A55DB1">
        <w:rPr>
          <w:sz w:val="18"/>
        </w:rPr>
        <w:t>uygulanmaz.”</w:t>
      </w:r>
      <w:r w:rsidRPr="00A55DB1" w:rsidR="0030183B">
        <w:rPr>
          <w:sz w:val="18"/>
        </w:rPr>
        <w:t xml:space="preserve"> </w:t>
      </w:r>
      <w:r w:rsidRPr="00A55DB1">
        <w:rPr>
          <w:sz w:val="18"/>
        </w:rPr>
        <w:t>Yani</w:t>
      </w:r>
      <w:r w:rsidRPr="00A55DB1" w:rsidR="0030183B">
        <w:rPr>
          <w:sz w:val="18"/>
        </w:rPr>
        <w:t xml:space="preserve"> </w:t>
      </w:r>
      <w:r w:rsidRPr="00A55DB1">
        <w:rPr>
          <w:sz w:val="18"/>
        </w:rPr>
        <w:t>dokunulmazlık</w:t>
      </w:r>
      <w:r w:rsidRPr="00A55DB1" w:rsidR="0030183B">
        <w:rPr>
          <w:sz w:val="18"/>
        </w:rPr>
        <w:t xml:space="preserve"> </w:t>
      </w:r>
      <w:r w:rsidRPr="00A55DB1">
        <w:rPr>
          <w:sz w:val="18"/>
        </w:rPr>
        <w:t>uygulanmaz.</w:t>
      </w:r>
      <w:r w:rsidRPr="00A55DB1" w:rsidR="0030183B">
        <w:rPr>
          <w:sz w:val="18"/>
        </w:rPr>
        <w:t xml:space="preserve"> </w:t>
      </w:r>
      <w:r w:rsidRPr="00A55DB1">
        <w:rPr>
          <w:sz w:val="18"/>
        </w:rPr>
        <w:t>Şimdi,</w:t>
      </w:r>
      <w:r w:rsidRPr="00A55DB1" w:rsidR="0030183B">
        <w:rPr>
          <w:sz w:val="18"/>
        </w:rPr>
        <w:t xml:space="preserve"> </w:t>
      </w:r>
      <w:r w:rsidRPr="00A55DB1">
        <w:rPr>
          <w:sz w:val="18"/>
        </w:rPr>
        <w:t>eğer</w:t>
      </w:r>
      <w:r w:rsidRPr="00A55DB1" w:rsidR="0030183B">
        <w:rPr>
          <w:sz w:val="18"/>
        </w:rPr>
        <w:t xml:space="preserve"> </w:t>
      </w:r>
      <w:r w:rsidRPr="00A55DB1">
        <w:rPr>
          <w:sz w:val="18"/>
        </w:rPr>
        <w:t>seçilen</w:t>
      </w:r>
      <w:r w:rsidRPr="00A55DB1" w:rsidR="0030183B">
        <w:rPr>
          <w:sz w:val="18"/>
        </w:rPr>
        <w:t xml:space="preserve"> </w:t>
      </w:r>
      <w:r w:rsidRPr="00A55DB1">
        <w:rPr>
          <w:sz w:val="18"/>
        </w:rPr>
        <w:t>milletvekili</w:t>
      </w:r>
      <w:r w:rsidRPr="00A55DB1" w:rsidR="0030183B">
        <w:rPr>
          <w:sz w:val="18"/>
        </w:rPr>
        <w:t xml:space="preserve"> </w:t>
      </w:r>
      <w:r w:rsidRPr="00A55DB1">
        <w:rPr>
          <w:sz w:val="18"/>
        </w:rPr>
        <w:t>yeni</w:t>
      </w:r>
      <w:r w:rsidRPr="00A55DB1" w:rsidR="0030183B">
        <w:rPr>
          <w:sz w:val="18"/>
        </w:rPr>
        <w:t xml:space="preserve"> </w:t>
      </w:r>
      <w:r w:rsidRPr="00A55DB1">
        <w:rPr>
          <w:sz w:val="18"/>
        </w:rPr>
        <w:t>bir</w:t>
      </w:r>
      <w:r w:rsidRPr="00A55DB1" w:rsidR="0030183B">
        <w:rPr>
          <w:sz w:val="18"/>
        </w:rPr>
        <w:t xml:space="preserve"> </w:t>
      </w:r>
      <w:r w:rsidRPr="00A55DB1">
        <w:rPr>
          <w:sz w:val="18"/>
        </w:rPr>
        <w:t>soruşturmayla</w:t>
      </w:r>
      <w:r w:rsidRPr="00A55DB1" w:rsidR="0030183B">
        <w:rPr>
          <w:sz w:val="18"/>
        </w:rPr>
        <w:t xml:space="preserve"> </w:t>
      </w:r>
      <w:r w:rsidRPr="00A55DB1">
        <w:rPr>
          <w:sz w:val="18"/>
        </w:rPr>
        <w:t>karşı</w:t>
      </w:r>
      <w:r w:rsidRPr="00A55DB1" w:rsidR="0030183B">
        <w:rPr>
          <w:sz w:val="18"/>
        </w:rPr>
        <w:t xml:space="preserve"> </w:t>
      </w:r>
      <w:r w:rsidRPr="00A55DB1">
        <w:rPr>
          <w:sz w:val="18"/>
        </w:rPr>
        <w:t>karşıyaysa</w:t>
      </w:r>
      <w:r w:rsidRPr="00A55DB1" w:rsidR="0030183B">
        <w:rPr>
          <w:sz w:val="18"/>
        </w:rPr>
        <w:t xml:space="preserve"> </w:t>
      </w:r>
      <w:r w:rsidRPr="00A55DB1">
        <w:rPr>
          <w:sz w:val="18"/>
        </w:rPr>
        <w:t>dokunulmazlık</w:t>
      </w:r>
      <w:r w:rsidRPr="00A55DB1" w:rsidR="0030183B">
        <w:rPr>
          <w:sz w:val="18"/>
        </w:rPr>
        <w:t xml:space="preserve"> </w:t>
      </w:r>
      <w:r w:rsidRPr="00A55DB1">
        <w:rPr>
          <w:sz w:val="18"/>
        </w:rPr>
        <w:t>zırhını</w:t>
      </w:r>
      <w:r w:rsidRPr="00A55DB1" w:rsidR="0030183B">
        <w:rPr>
          <w:sz w:val="18"/>
        </w:rPr>
        <w:t xml:space="preserve"> </w:t>
      </w:r>
      <w:r w:rsidRPr="00A55DB1">
        <w:rPr>
          <w:sz w:val="18"/>
        </w:rPr>
        <w:t>alıyor</w:t>
      </w:r>
      <w:r w:rsidRPr="00A55DB1" w:rsidR="0030183B">
        <w:rPr>
          <w:sz w:val="18"/>
        </w:rPr>
        <w:t xml:space="preserve"> </w:t>
      </w:r>
      <w:r w:rsidRPr="00A55DB1">
        <w:rPr>
          <w:sz w:val="18"/>
        </w:rPr>
        <w:t>ama</w:t>
      </w:r>
      <w:r w:rsidRPr="00A55DB1" w:rsidR="0030183B">
        <w:rPr>
          <w:sz w:val="18"/>
        </w:rPr>
        <w:t xml:space="preserve"> </w:t>
      </w:r>
      <w:r w:rsidRPr="00A55DB1">
        <w:rPr>
          <w:sz w:val="18"/>
        </w:rPr>
        <w:t>bu</w:t>
      </w:r>
      <w:r w:rsidRPr="00A55DB1" w:rsidR="0030183B">
        <w:rPr>
          <w:sz w:val="18"/>
        </w:rPr>
        <w:t xml:space="preserve"> </w:t>
      </w:r>
      <w:r w:rsidRPr="00A55DB1">
        <w:rPr>
          <w:sz w:val="18"/>
        </w:rPr>
        <w:t>arkadaşların</w:t>
      </w:r>
      <w:r w:rsidRPr="00A55DB1" w:rsidR="0030183B">
        <w:rPr>
          <w:sz w:val="18"/>
        </w:rPr>
        <w:t xml:space="preserve"> </w:t>
      </w:r>
      <w:r w:rsidRPr="00A55DB1">
        <w:rPr>
          <w:sz w:val="18"/>
        </w:rPr>
        <w:t>dokunulmazlıkları</w:t>
      </w:r>
      <w:r w:rsidRPr="00A55DB1" w:rsidR="0030183B">
        <w:rPr>
          <w:sz w:val="18"/>
        </w:rPr>
        <w:t xml:space="preserve"> </w:t>
      </w:r>
      <w:r w:rsidRPr="00A55DB1">
        <w:rPr>
          <w:sz w:val="18"/>
        </w:rPr>
        <w:t>kaldırılan</w:t>
      </w:r>
      <w:r w:rsidRPr="00A55DB1" w:rsidR="0030183B">
        <w:rPr>
          <w:sz w:val="18"/>
        </w:rPr>
        <w:t xml:space="preserve"> </w:t>
      </w:r>
      <w:r w:rsidRPr="00A55DB1">
        <w:rPr>
          <w:sz w:val="18"/>
        </w:rPr>
        <w:t>dosyalardan</w:t>
      </w:r>
      <w:r w:rsidRPr="00A55DB1" w:rsidR="0030183B">
        <w:rPr>
          <w:sz w:val="18"/>
        </w:rPr>
        <w:t xml:space="preserve"> </w:t>
      </w:r>
      <w:r w:rsidRPr="00A55DB1">
        <w:rPr>
          <w:sz w:val="18"/>
        </w:rPr>
        <w:t>yargılamaları</w:t>
      </w:r>
      <w:r w:rsidRPr="00A55DB1" w:rsidR="0030183B">
        <w:rPr>
          <w:sz w:val="18"/>
        </w:rPr>
        <w:t xml:space="preserve"> </w:t>
      </w:r>
      <w:r w:rsidRPr="00A55DB1">
        <w:rPr>
          <w:sz w:val="18"/>
        </w:rPr>
        <w:t>geldiği</w:t>
      </w:r>
      <w:r w:rsidRPr="00A55DB1" w:rsidR="0030183B">
        <w:rPr>
          <w:sz w:val="18"/>
        </w:rPr>
        <w:t xml:space="preserve"> </w:t>
      </w:r>
      <w:r w:rsidRPr="00A55DB1">
        <w:rPr>
          <w:sz w:val="18"/>
        </w:rPr>
        <w:t>için…</w:t>
      </w:r>
      <w:r w:rsidRPr="00A55DB1" w:rsidR="0030183B">
        <w:rPr>
          <w:sz w:val="18"/>
        </w:rPr>
        <w:t xml:space="preserve"> </w:t>
      </w:r>
      <w:r w:rsidRPr="00A55DB1">
        <w:rPr>
          <w:sz w:val="18"/>
        </w:rPr>
        <w:t>Anayasa’nın</w:t>
      </w:r>
      <w:r w:rsidRPr="00A55DB1" w:rsidR="0030183B">
        <w:rPr>
          <w:sz w:val="18"/>
        </w:rPr>
        <w:t xml:space="preserve"> </w:t>
      </w:r>
      <w:r w:rsidRPr="00A55DB1">
        <w:rPr>
          <w:sz w:val="18"/>
        </w:rPr>
        <w:t>geçici</w:t>
      </w:r>
      <w:r w:rsidRPr="00A55DB1" w:rsidR="0030183B">
        <w:rPr>
          <w:sz w:val="18"/>
        </w:rPr>
        <w:t xml:space="preserve"> </w:t>
      </w:r>
      <w:r w:rsidRPr="00A55DB1">
        <w:rPr>
          <w:sz w:val="18"/>
        </w:rPr>
        <w:t>20’nci</w:t>
      </w:r>
      <w:r w:rsidRPr="00A55DB1" w:rsidR="0030183B">
        <w:rPr>
          <w:sz w:val="18"/>
        </w:rPr>
        <w:t xml:space="preserve"> </w:t>
      </w:r>
      <w:r w:rsidRPr="00A55DB1">
        <w:rPr>
          <w:sz w:val="18"/>
        </w:rPr>
        <w:t>maddesi</w:t>
      </w:r>
      <w:r w:rsidRPr="00A55DB1" w:rsidR="0030183B">
        <w:rPr>
          <w:sz w:val="18"/>
        </w:rPr>
        <w:t xml:space="preserve"> </w:t>
      </w:r>
      <w:r w:rsidRPr="00A55DB1">
        <w:rPr>
          <w:sz w:val="18"/>
        </w:rPr>
        <w:t>çok</w:t>
      </w:r>
      <w:r w:rsidRPr="00A55DB1" w:rsidR="0030183B">
        <w:rPr>
          <w:sz w:val="18"/>
        </w:rPr>
        <w:t xml:space="preserve"> </w:t>
      </w:r>
      <w:r w:rsidRPr="00A55DB1">
        <w:rPr>
          <w:sz w:val="18"/>
        </w:rPr>
        <w:t>açık,</w:t>
      </w:r>
      <w:r w:rsidRPr="00A55DB1" w:rsidR="0030183B">
        <w:rPr>
          <w:sz w:val="18"/>
        </w:rPr>
        <w:t xml:space="preserve"> </w:t>
      </w:r>
      <w:r w:rsidRPr="00A55DB1">
        <w:rPr>
          <w:sz w:val="18"/>
        </w:rPr>
        <w:t>seçildiği</w:t>
      </w:r>
      <w:r w:rsidRPr="00A55DB1" w:rsidR="0030183B">
        <w:rPr>
          <w:sz w:val="18"/>
        </w:rPr>
        <w:t xml:space="preserve"> </w:t>
      </w:r>
      <w:r w:rsidRPr="00A55DB1">
        <w:rPr>
          <w:sz w:val="18"/>
        </w:rPr>
        <w:t>zaman</w:t>
      </w:r>
      <w:r w:rsidRPr="00A55DB1" w:rsidR="0030183B">
        <w:rPr>
          <w:sz w:val="18"/>
        </w:rPr>
        <w:t xml:space="preserve"> </w:t>
      </w:r>
      <w:r w:rsidRPr="00A55DB1">
        <w:rPr>
          <w:sz w:val="18"/>
        </w:rPr>
        <w:t>tekrar</w:t>
      </w:r>
      <w:r w:rsidRPr="00A55DB1" w:rsidR="0030183B">
        <w:rPr>
          <w:sz w:val="18"/>
        </w:rPr>
        <w:t xml:space="preserve"> </w:t>
      </w:r>
      <w:r w:rsidRPr="00A55DB1">
        <w:rPr>
          <w:sz w:val="18"/>
        </w:rPr>
        <w:t>dokunulmazlık</w:t>
      </w:r>
      <w:r w:rsidRPr="00A55DB1" w:rsidR="0030183B">
        <w:rPr>
          <w:sz w:val="18"/>
        </w:rPr>
        <w:t xml:space="preserve"> </w:t>
      </w:r>
      <w:r w:rsidRPr="00A55DB1">
        <w:rPr>
          <w:sz w:val="18"/>
        </w:rPr>
        <w:t>kazanıyor,</w:t>
      </w:r>
      <w:r w:rsidRPr="00A55DB1" w:rsidR="0030183B">
        <w:rPr>
          <w:sz w:val="18"/>
        </w:rPr>
        <w:t xml:space="preserve"> </w:t>
      </w:r>
      <w:r w:rsidRPr="00A55DB1">
        <w:rPr>
          <w:sz w:val="18"/>
        </w:rPr>
        <w:t>doğru;</w:t>
      </w:r>
      <w:r w:rsidRPr="00A55DB1" w:rsidR="0030183B">
        <w:rPr>
          <w:sz w:val="18"/>
        </w:rPr>
        <w:t xml:space="preserve"> </w:t>
      </w:r>
      <w:r w:rsidRPr="00A55DB1">
        <w:rPr>
          <w:sz w:val="18"/>
        </w:rPr>
        <w:t>o</w:t>
      </w:r>
      <w:r w:rsidRPr="00A55DB1" w:rsidR="0030183B">
        <w:rPr>
          <w:sz w:val="18"/>
        </w:rPr>
        <w:t xml:space="preserve"> </w:t>
      </w:r>
      <w:r w:rsidRPr="00A55DB1">
        <w:rPr>
          <w:sz w:val="18"/>
        </w:rPr>
        <w:t>dokunulmazlığı</w:t>
      </w:r>
      <w:r w:rsidRPr="00A55DB1" w:rsidR="0030183B">
        <w:rPr>
          <w:sz w:val="18"/>
        </w:rPr>
        <w:t xml:space="preserve"> </w:t>
      </w:r>
      <w:r w:rsidRPr="00A55DB1">
        <w:rPr>
          <w:sz w:val="18"/>
        </w:rPr>
        <w:t>kazandıktan</w:t>
      </w:r>
      <w:r w:rsidRPr="00A55DB1" w:rsidR="0030183B">
        <w:rPr>
          <w:sz w:val="18"/>
        </w:rPr>
        <w:t xml:space="preserve"> </w:t>
      </w:r>
      <w:r w:rsidRPr="00A55DB1">
        <w:rPr>
          <w:sz w:val="18"/>
        </w:rPr>
        <w:t>sonra</w:t>
      </w:r>
      <w:r w:rsidRPr="00A55DB1" w:rsidR="0030183B">
        <w:rPr>
          <w:sz w:val="18"/>
        </w:rPr>
        <w:t xml:space="preserve"> </w:t>
      </w:r>
      <w:r w:rsidRPr="00A55DB1">
        <w:rPr>
          <w:sz w:val="18"/>
        </w:rPr>
        <w:t>yeni</w:t>
      </w:r>
      <w:r w:rsidRPr="00A55DB1" w:rsidR="0030183B">
        <w:rPr>
          <w:sz w:val="18"/>
        </w:rPr>
        <w:t xml:space="preserve"> </w:t>
      </w:r>
      <w:r w:rsidRPr="00A55DB1">
        <w:rPr>
          <w:sz w:val="18"/>
        </w:rPr>
        <w:t>bir</w:t>
      </w:r>
      <w:r w:rsidRPr="00A55DB1" w:rsidR="0030183B">
        <w:rPr>
          <w:sz w:val="18"/>
        </w:rPr>
        <w:t xml:space="preserve"> </w:t>
      </w:r>
      <w:r w:rsidRPr="00A55DB1">
        <w:rPr>
          <w:sz w:val="18"/>
        </w:rPr>
        <w:t>dosyaya</w:t>
      </w:r>
      <w:r w:rsidRPr="00A55DB1" w:rsidR="0030183B">
        <w:rPr>
          <w:sz w:val="18"/>
        </w:rPr>
        <w:t xml:space="preserve"> </w:t>
      </w:r>
      <w:r w:rsidRPr="00A55DB1">
        <w:rPr>
          <w:sz w:val="18"/>
        </w:rPr>
        <w:t>işlem</w:t>
      </w:r>
      <w:r w:rsidRPr="00A55DB1" w:rsidR="0030183B">
        <w:rPr>
          <w:sz w:val="18"/>
        </w:rPr>
        <w:t xml:space="preserve"> </w:t>
      </w:r>
      <w:r w:rsidRPr="00A55DB1">
        <w:rPr>
          <w:sz w:val="18"/>
        </w:rPr>
        <w:t>yapamıyorsunuz,</w:t>
      </w:r>
      <w:r w:rsidRPr="00A55DB1" w:rsidR="0030183B">
        <w:rPr>
          <w:sz w:val="18"/>
        </w:rPr>
        <w:t xml:space="preserve"> </w:t>
      </w:r>
      <w:r w:rsidRPr="00A55DB1">
        <w:rPr>
          <w:sz w:val="18"/>
        </w:rPr>
        <w:t>açamıyorsunuz.</w:t>
      </w:r>
      <w:r w:rsidRPr="00A55DB1" w:rsidR="0030183B">
        <w:rPr>
          <w:sz w:val="18"/>
        </w:rPr>
        <w:t xml:space="preserve"> </w:t>
      </w:r>
      <w:r w:rsidRPr="00A55DB1">
        <w:rPr>
          <w:sz w:val="18"/>
        </w:rPr>
        <w:t>Yani</w:t>
      </w:r>
      <w:r w:rsidRPr="00A55DB1" w:rsidR="0030183B">
        <w:rPr>
          <w:sz w:val="18"/>
        </w:rPr>
        <w:t xml:space="preserve"> </w:t>
      </w:r>
      <w:r w:rsidRPr="00A55DB1">
        <w:rPr>
          <w:sz w:val="18"/>
        </w:rPr>
        <w:t>bunu</w:t>
      </w:r>
      <w:r w:rsidRPr="00A55DB1" w:rsidR="0030183B">
        <w:rPr>
          <w:sz w:val="18"/>
        </w:rPr>
        <w:t xml:space="preserve"> </w:t>
      </w:r>
      <w:r w:rsidRPr="00A55DB1">
        <w:rPr>
          <w:sz w:val="18"/>
        </w:rPr>
        <w:t>burada</w:t>
      </w:r>
      <w:r w:rsidRPr="00A55DB1" w:rsidR="0030183B">
        <w:rPr>
          <w:sz w:val="18"/>
        </w:rPr>
        <w:t xml:space="preserve"> </w:t>
      </w:r>
      <w:r w:rsidRPr="00A55DB1">
        <w:rPr>
          <w:sz w:val="18"/>
        </w:rPr>
        <w:t>okudum.</w:t>
      </w:r>
      <w:r w:rsidRPr="00A55DB1" w:rsidR="0030183B">
        <w:rPr>
          <w:sz w:val="18"/>
        </w:rPr>
        <w:t xml:space="preserve"> </w:t>
      </w:r>
      <w:r w:rsidRPr="00A55DB1">
        <w:rPr>
          <w:sz w:val="18"/>
        </w:rPr>
        <w:t>Kim,</w:t>
      </w:r>
      <w:r w:rsidRPr="00A55DB1" w:rsidR="0030183B">
        <w:rPr>
          <w:sz w:val="18"/>
        </w:rPr>
        <w:t xml:space="preserve"> </w:t>
      </w:r>
      <w:r w:rsidRPr="00A55DB1">
        <w:rPr>
          <w:sz w:val="18"/>
        </w:rPr>
        <w:t>ne</w:t>
      </w:r>
      <w:r w:rsidRPr="00A55DB1" w:rsidR="0030183B">
        <w:rPr>
          <w:sz w:val="18"/>
        </w:rPr>
        <w:t xml:space="preserve"> </w:t>
      </w:r>
      <w:r w:rsidRPr="00A55DB1">
        <w:rPr>
          <w:sz w:val="18"/>
        </w:rPr>
        <w:t>anlıyorsa</w:t>
      </w:r>
      <w:r w:rsidRPr="00A55DB1" w:rsidR="0030183B">
        <w:rPr>
          <w:sz w:val="18"/>
        </w:rPr>
        <w:t xml:space="preserve"> </w:t>
      </w:r>
      <w:r w:rsidRPr="00A55DB1">
        <w:rPr>
          <w:sz w:val="18"/>
        </w:rPr>
        <w:t>burada</w:t>
      </w:r>
      <w:r w:rsidRPr="00A55DB1" w:rsidR="0030183B">
        <w:rPr>
          <w:sz w:val="18"/>
        </w:rPr>
        <w:t xml:space="preserve"> </w:t>
      </w:r>
      <w:r w:rsidRPr="00A55DB1">
        <w:rPr>
          <w:sz w:val="18"/>
        </w:rPr>
        <w:t>konuşalım.</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ZÜLFÜ</w:t>
      </w:r>
      <w:r w:rsidRPr="00A55DB1" w:rsidR="0030183B">
        <w:rPr>
          <w:sz w:val="18"/>
        </w:rPr>
        <w:t xml:space="preserve"> </w:t>
      </w:r>
      <w:r w:rsidRPr="00A55DB1">
        <w:rPr>
          <w:sz w:val="18"/>
        </w:rPr>
        <w:t>DEMİRBAĞ</w:t>
      </w:r>
      <w:r w:rsidRPr="00A55DB1" w:rsidR="0030183B">
        <w:rPr>
          <w:sz w:val="18"/>
        </w:rPr>
        <w:t xml:space="preserve"> </w:t>
      </w:r>
      <w:r w:rsidRPr="00A55DB1">
        <w:rPr>
          <w:sz w:val="18"/>
        </w:rPr>
        <w:t>(Elâzığ)</w:t>
      </w:r>
      <w:r w:rsidRPr="00A55DB1" w:rsidR="0030183B">
        <w:rPr>
          <w:sz w:val="18"/>
        </w:rPr>
        <w:t xml:space="preserve"> </w:t>
      </w:r>
      <w:r w:rsidRPr="00A55DB1">
        <w:rPr>
          <w:sz w:val="18"/>
        </w:rPr>
        <w:t>–</w:t>
      </w:r>
      <w:r w:rsidRPr="00A55DB1" w:rsidR="0030183B">
        <w:rPr>
          <w:sz w:val="18"/>
        </w:rPr>
        <w:t xml:space="preserve"> </w:t>
      </w:r>
      <w:r w:rsidRPr="00A55DB1">
        <w:rPr>
          <w:sz w:val="18"/>
        </w:rPr>
        <w:t>Anlaşılmayacak</w:t>
      </w:r>
      <w:r w:rsidRPr="00A55DB1" w:rsidR="0030183B">
        <w:rPr>
          <w:sz w:val="18"/>
        </w:rPr>
        <w:t xml:space="preserve"> </w:t>
      </w:r>
      <w:r w:rsidRPr="00A55DB1">
        <w:rPr>
          <w:sz w:val="18"/>
        </w:rPr>
        <w:t>bir</w:t>
      </w:r>
      <w:r w:rsidRPr="00A55DB1" w:rsidR="0030183B">
        <w:rPr>
          <w:sz w:val="18"/>
        </w:rPr>
        <w:t xml:space="preserve"> </w:t>
      </w:r>
      <w:r w:rsidRPr="00A55DB1">
        <w:rPr>
          <w:sz w:val="18"/>
        </w:rPr>
        <w:t>şey</w:t>
      </w:r>
      <w:r w:rsidRPr="00A55DB1" w:rsidR="0030183B">
        <w:rPr>
          <w:sz w:val="18"/>
        </w:rPr>
        <w:t xml:space="preserve"> </w:t>
      </w:r>
      <w:r w:rsidRPr="00A55DB1">
        <w:rPr>
          <w:sz w:val="18"/>
        </w:rPr>
        <w:t>kalmadı.</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Zoraki</w:t>
      </w:r>
      <w:r w:rsidRPr="00A55DB1" w:rsidR="0030183B">
        <w:rPr>
          <w:sz w:val="18"/>
        </w:rPr>
        <w:t xml:space="preserve"> </w:t>
      </w:r>
      <w:r w:rsidRPr="00A55DB1">
        <w:rPr>
          <w:sz w:val="18"/>
        </w:rPr>
        <w:t>bir</w:t>
      </w:r>
      <w:r w:rsidRPr="00A55DB1" w:rsidR="0030183B">
        <w:rPr>
          <w:sz w:val="18"/>
        </w:rPr>
        <w:t xml:space="preserve"> </w:t>
      </w:r>
      <w:r w:rsidRPr="00A55DB1">
        <w:rPr>
          <w:sz w:val="18"/>
        </w:rPr>
        <w:t>durum</w:t>
      </w:r>
      <w:r w:rsidRPr="00A55DB1" w:rsidR="0030183B">
        <w:rPr>
          <w:sz w:val="18"/>
        </w:rPr>
        <w:t xml:space="preserve"> </w:t>
      </w:r>
      <w:r w:rsidRPr="00A55DB1">
        <w:rPr>
          <w:sz w:val="18"/>
        </w:rPr>
        <w:t>var</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p>
    <w:p w:rsidRPr="00A55DB1" w:rsidR="00286344" w:rsidP="00A55DB1" w:rsidRDefault="00286344">
      <w:pPr>
        <w:pStyle w:val="GENELKURUL"/>
        <w:spacing w:line="240" w:lineRule="auto"/>
        <w:rPr>
          <w:sz w:val="18"/>
        </w:rPr>
      </w:pPr>
      <w:r w:rsidRPr="00A55DB1">
        <w:rPr>
          <w:sz w:val="18"/>
        </w:rPr>
        <w:t>ZEYNEL</w:t>
      </w:r>
      <w:r w:rsidRPr="00A55DB1" w:rsidR="0030183B">
        <w:rPr>
          <w:sz w:val="18"/>
        </w:rPr>
        <w:t xml:space="preserve"> </w:t>
      </w:r>
      <w:r w:rsidRPr="00A55DB1">
        <w:rPr>
          <w:sz w:val="18"/>
        </w:rPr>
        <w:t>EMRE</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83</w:t>
      </w:r>
      <w:r w:rsidRPr="00A55DB1" w:rsidR="0030183B">
        <w:rPr>
          <w:sz w:val="18"/>
        </w:rPr>
        <w:t xml:space="preserve"> </w:t>
      </w:r>
      <w:r w:rsidRPr="00A55DB1">
        <w:rPr>
          <w:sz w:val="18"/>
        </w:rPr>
        <w:t>dördüncü</w:t>
      </w:r>
      <w:r w:rsidRPr="00A55DB1" w:rsidR="0030183B">
        <w:rPr>
          <w:sz w:val="18"/>
        </w:rPr>
        <w:t xml:space="preserve"> </w:t>
      </w:r>
      <w:r w:rsidRPr="00A55DB1">
        <w:rPr>
          <w:sz w:val="18"/>
        </w:rPr>
        <w:t>fıkra</w:t>
      </w:r>
      <w:r w:rsidRPr="00A55DB1" w:rsidR="0030183B">
        <w:rPr>
          <w:sz w:val="18"/>
        </w:rPr>
        <w:t xml:space="preserve"> </w:t>
      </w:r>
      <w:r w:rsidRPr="00A55DB1">
        <w:rPr>
          <w:sz w:val="18"/>
        </w:rPr>
        <w:t>çok</w:t>
      </w:r>
      <w:r w:rsidRPr="00A55DB1" w:rsidR="0030183B">
        <w:rPr>
          <w:sz w:val="18"/>
        </w:rPr>
        <w:t xml:space="preserve"> </w:t>
      </w:r>
      <w:r w:rsidRPr="00A55DB1">
        <w:rPr>
          <w:sz w:val="18"/>
        </w:rPr>
        <w:t>açık.</w:t>
      </w:r>
    </w:p>
    <w:p w:rsidRPr="00A55DB1" w:rsidR="00286344" w:rsidP="00A55DB1" w:rsidRDefault="00286344">
      <w:pPr>
        <w:pStyle w:val="GENELKURUL"/>
        <w:spacing w:line="240" w:lineRule="auto"/>
        <w:rPr>
          <w:sz w:val="18"/>
        </w:rPr>
      </w:pPr>
      <w:r w:rsidRPr="00A55DB1">
        <w:rPr>
          <w:sz w:val="18"/>
        </w:rPr>
        <w:t>ZÜLFÜ</w:t>
      </w:r>
      <w:r w:rsidRPr="00A55DB1" w:rsidR="0030183B">
        <w:rPr>
          <w:sz w:val="18"/>
        </w:rPr>
        <w:t xml:space="preserve"> </w:t>
      </w:r>
      <w:r w:rsidRPr="00A55DB1">
        <w:rPr>
          <w:sz w:val="18"/>
        </w:rPr>
        <w:t>DEMİRBAĞ</w:t>
      </w:r>
      <w:r w:rsidRPr="00A55DB1" w:rsidR="0030183B">
        <w:rPr>
          <w:sz w:val="18"/>
        </w:rPr>
        <w:t xml:space="preserve"> </w:t>
      </w:r>
      <w:r w:rsidRPr="00A55DB1">
        <w:rPr>
          <w:sz w:val="18"/>
        </w:rPr>
        <w:t>(Elâzığ)</w:t>
      </w:r>
      <w:r w:rsidRPr="00A55DB1" w:rsidR="0030183B">
        <w:rPr>
          <w:sz w:val="18"/>
        </w:rPr>
        <w:t xml:space="preserve"> </w:t>
      </w:r>
      <w:r w:rsidRPr="00A55DB1">
        <w:rPr>
          <w:sz w:val="18"/>
        </w:rPr>
        <w:t>–</w:t>
      </w:r>
      <w:r w:rsidRPr="00A55DB1" w:rsidR="0030183B">
        <w:rPr>
          <w:sz w:val="18"/>
        </w:rPr>
        <w:t xml:space="preserve"> </w:t>
      </w:r>
      <w:r w:rsidRPr="00A55DB1">
        <w:rPr>
          <w:sz w:val="18"/>
        </w:rPr>
        <w:t>Anlaşılmaması</w:t>
      </w:r>
      <w:r w:rsidRPr="00A55DB1" w:rsidR="0030183B">
        <w:rPr>
          <w:sz w:val="18"/>
        </w:rPr>
        <w:t xml:space="preserve"> </w:t>
      </w:r>
      <w:r w:rsidRPr="00A55DB1">
        <w:rPr>
          <w:sz w:val="18"/>
        </w:rPr>
        <w:t>için</w:t>
      </w:r>
      <w:r w:rsidRPr="00A55DB1" w:rsidR="0030183B">
        <w:rPr>
          <w:sz w:val="18"/>
        </w:rPr>
        <w:t xml:space="preserve"> </w:t>
      </w:r>
      <w:r w:rsidRPr="00A55DB1">
        <w:rPr>
          <w:sz w:val="18"/>
        </w:rPr>
        <w:t>muhalefet</w:t>
      </w:r>
      <w:r w:rsidRPr="00A55DB1" w:rsidR="0030183B">
        <w:rPr>
          <w:sz w:val="18"/>
        </w:rPr>
        <w:t xml:space="preserve"> </w:t>
      </w:r>
      <w:r w:rsidRPr="00A55DB1">
        <w:rPr>
          <w:sz w:val="18"/>
        </w:rPr>
        <w:t>olmak</w:t>
      </w:r>
      <w:r w:rsidRPr="00A55DB1" w:rsidR="0030183B">
        <w:rPr>
          <w:sz w:val="18"/>
        </w:rPr>
        <w:t xml:space="preserve"> </w:t>
      </w:r>
      <w:r w:rsidRPr="00A55DB1">
        <w:rPr>
          <w:sz w:val="18"/>
        </w:rPr>
        <w:t>lazım.</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Özel,</w:t>
      </w:r>
      <w:r w:rsidRPr="00A55DB1" w:rsidR="0030183B">
        <w:rPr>
          <w:sz w:val="18"/>
        </w:rPr>
        <w:t xml:space="preserve"> </w:t>
      </w:r>
      <w:r w:rsidRPr="00A55DB1">
        <w:rPr>
          <w:sz w:val="18"/>
        </w:rPr>
        <w:t>buyurun.</w:t>
      </w:r>
      <w:r w:rsidRPr="00A55DB1" w:rsidR="0030183B">
        <w:rPr>
          <w:sz w:val="18"/>
        </w:rPr>
        <w:t xml:space="preserve"> </w:t>
      </w:r>
    </w:p>
    <w:p w:rsidRPr="00A55DB1" w:rsidR="002B035F" w:rsidP="00A55DB1" w:rsidRDefault="002B035F">
      <w:pPr>
        <w:tabs>
          <w:tab w:val="center" w:pos="5100"/>
        </w:tabs>
        <w:suppressAutoHyphens/>
        <w:ind w:left="80" w:right="60" w:firstLine="760"/>
        <w:jc w:val="both"/>
        <w:rPr>
          <w:sz w:val="18"/>
        </w:rPr>
      </w:pPr>
      <w:r w:rsidRPr="00A55DB1">
        <w:rPr>
          <w:sz w:val="18"/>
        </w:rPr>
        <w:t>51.- Manisa Milletvekili Özgür Özel’in, İstanbul Milletvekili Mehmet Muş’un yaptığı açıklamasındaki bazı ifadelerine ilişkin açıklaması</w:t>
      </w:r>
    </w:p>
    <w:p w:rsidRPr="00A55DB1" w:rsidR="00286344" w:rsidP="00A55DB1" w:rsidRDefault="00286344">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r w:rsidRPr="00A55DB1" w:rsidR="0030183B">
        <w:rPr>
          <w:sz w:val="18"/>
        </w:rPr>
        <w:t xml:space="preserve"> </w:t>
      </w:r>
      <w:r w:rsidRPr="00A55DB1">
        <w:rPr>
          <w:sz w:val="18"/>
        </w:rPr>
        <w:t>şimdi,</w:t>
      </w:r>
      <w:r w:rsidRPr="00A55DB1" w:rsidR="0030183B">
        <w:rPr>
          <w:sz w:val="18"/>
        </w:rPr>
        <w:t xml:space="preserve"> </w:t>
      </w:r>
      <w:r w:rsidRPr="00A55DB1">
        <w:rPr>
          <w:sz w:val="18"/>
        </w:rPr>
        <w:t>tabii,</w:t>
      </w:r>
      <w:r w:rsidRPr="00A55DB1" w:rsidR="0030183B">
        <w:rPr>
          <w:sz w:val="18"/>
        </w:rPr>
        <w:t xml:space="preserve"> </w:t>
      </w:r>
      <w:r w:rsidRPr="00A55DB1">
        <w:rPr>
          <w:sz w:val="18"/>
        </w:rPr>
        <w:t>Sayın</w:t>
      </w:r>
      <w:r w:rsidRPr="00A55DB1" w:rsidR="0030183B">
        <w:rPr>
          <w:sz w:val="18"/>
        </w:rPr>
        <w:t xml:space="preserve"> </w:t>
      </w:r>
      <w:r w:rsidRPr="00A55DB1">
        <w:rPr>
          <w:sz w:val="18"/>
        </w:rPr>
        <w:t>Muş</w:t>
      </w:r>
      <w:r w:rsidRPr="00A55DB1" w:rsidR="0030183B">
        <w:rPr>
          <w:sz w:val="18"/>
        </w:rPr>
        <w:t xml:space="preserve"> </w:t>
      </w:r>
      <w:r w:rsidRPr="00A55DB1">
        <w:rPr>
          <w:sz w:val="18"/>
        </w:rPr>
        <w:t>da</w:t>
      </w:r>
      <w:r w:rsidRPr="00A55DB1" w:rsidR="0030183B">
        <w:rPr>
          <w:sz w:val="18"/>
        </w:rPr>
        <w:t xml:space="preserve"> </w:t>
      </w:r>
      <w:r w:rsidRPr="00A55DB1">
        <w:rPr>
          <w:sz w:val="18"/>
        </w:rPr>
        <w:t>hukukçu</w:t>
      </w:r>
      <w:r w:rsidRPr="00A55DB1" w:rsidR="0030183B">
        <w:rPr>
          <w:sz w:val="18"/>
        </w:rPr>
        <w:t xml:space="preserve"> </w:t>
      </w:r>
      <w:r w:rsidRPr="00A55DB1">
        <w:rPr>
          <w:sz w:val="18"/>
        </w:rPr>
        <w:t>değil,</w:t>
      </w:r>
      <w:r w:rsidRPr="00A55DB1" w:rsidR="0030183B">
        <w:rPr>
          <w:sz w:val="18"/>
        </w:rPr>
        <w:t xml:space="preserve"> </w:t>
      </w:r>
      <w:r w:rsidRPr="00A55DB1">
        <w:rPr>
          <w:sz w:val="18"/>
        </w:rPr>
        <w:t>ben</w:t>
      </w:r>
      <w:r w:rsidRPr="00A55DB1" w:rsidR="0030183B">
        <w:rPr>
          <w:sz w:val="18"/>
        </w:rPr>
        <w:t xml:space="preserve"> </w:t>
      </w:r>
      <w:r w:rsidRPr="00A55DB1">
        <w:rPr>
          <w:sz w:val="18"/>
        </w:rPr>
        <w:t>de</w:t>
      </w:r>
      <w:r w:rsidRPr="00A55DB1" w:rsidR="0030183B">
        <w:rPr>
          <w:sz w:val="18"/>
        </w:rPr>
        <w:t xml:space="preserve"> </w:t>
      </w:r>
      <w:r w:rsidRPr="00A55DB1">
        <w:rPr>
          <w:sz w:val="18"/>
        </w:rPr>
        <w:t>hukukçu</w:t>
      </w:r>
      <w:r w:rsidRPr="00A55DB1" w:rsidR="0030183B">
        <w:rPr>
          <w:sz w:val="18"/>
        </w:rPr>
        <w:t xml:space="preserve"> </w:t>
      </w:r>
      <w:r w:rsidRPr="00A55DB1">
        <w:rPr>
          <w:sz w:val="18"/>
        </w:rPr>
        <w:t>değilim</w:t>
      </w:r>
      <w:r w:rsidRPr="00A55DB1" w:rsidR="0030183B">
        <w:rPr>
          <w:sz w:val="18"/>
        </w:rPr>
        <w:t xml:space="preserve"> </w:t>
      </w:r>
      <w:r w:rsidRPr="00A55DB1">
        <w:rPr>
          <w:sz w:val="18"/>
        </w:rPr>
        <w:t>ama</w:t>
      </w:r>
      <w:r w:rsidRPr="00A55DB1" w:rsidR="0030183B">
        <w:rPr>
          <w:sz w:val="18"/>
        </w:rPr>
        <w:t xml:space="preserve"> </w:t>
      </w:r>
      <w:r w:rsidRPr="00A55DB1">
        <w:rPr>
          <w:sz w:val="18"/>
        </w:rPr>
        <w:t>hepimizin</w:t>
      </w:r>
      <w:r w:rsidRPr="00A55DB1" w:rsidR="0030183B">
        <w:rPr>
          <w:sz w:val="18"/>
        </w:rPr>
        <w:t xml:space="preserve"> </w:t>
      </w:r>
      <w:r w:rsidRPr="00A55DB1">
        <w:rPr>
          <w:sz w:val="18"/>
        </w:rPr>
        <w:t>hem</w:t>
      </w:r>
      <w:r w:rsidRPr="00A55DB1" w:rsidR="0030183B">
        <w:rPr>
          <w:sz w:val="18"/>
        </w:rPr>
        <w:t xml:space="preserve"> </w:t>
      </w:r>
      <w:r w:rsidRPr="00A55DB1">
        <w:rPr>
          <w:sz w:val="18"/>
        </w:rPr>
        <w:t>okuduğunu</w:t>
      </w:r>
      <w:r w:rsidRPr="00A55DB1" w:rsidR="0030183B">
        <w:rPr>
          <w:sz w:val="18"/>
        </w:rPr>
        <w:t xml:space="preserve"> </w:t>
      </w:r>
      <w:r w:rsidRPr="00A55DB1">
        <w:rPr>
          <w:sz w:val="18"/>
        </w:rPr>
        <w:t>anlama</w:t>
      </w:r>
      <w:r w:rsidRPr="00A55DB1" w:rsidR="0030183B">
        <w:rPr>
          <w:sz w:val="18"/>
        </w:rPr>
        <w:t xml:space="preserve"> </w:t>
      </w:r>
      <w:r w:rsidRPr="00A55DB1">
        <w:rPr>
          <w:sz w:val="18"/>
        </w:rPr>
        <w:t>kabiliyeti</w:t>
      </w:r>
      <w:r w:rsidRPr="00A55DB1" w:rsidR="0030183B">
        <w:rPr>
          <w:sz w:val="18"/>
        </w:rPr>
        <w:t xml:space="preserve"> </w:t>
      </w:r>
      <w:r w:rsidRPr="00A55DB1">
        <w:rPr>
          <w:sz w:val="18"/>
        </w:rPr>
        <w:t>var</w:t>
      </w:r>
      <w:r w:rsidRPr="00A55DB1" w:rsidR="0030183B">
        <w:rPr>
          <w:sz w:val="18"/>
        </w:rPr>
        <w:t xml:space="preserve"> </w:t>
      </w:r>
      <w:r w:rsidRPr="00A55DB1">
        <w:rPr>
          <w:sz w:val="18"/>
        </w:rPr>
        <w:t>hem</w:t>
      </w:r>
      <w:r w:rsidRPr="00A55DB1" w:rsidR="0030183B">
        <w:rPr>
          <w:sz w:val="18"/>
        </w:rPr>
        <w:t xml:space="preserve"> </w:t>
      </w:r>
      <w:r w:rsidRPr="00A55DB1">
        <w:rPr>
          <w:sz w:val="18"/>
        </w:rPr>
        <w:t>de</w:t>
      </w:r>
      <w:r w:rsidRPr="00A55DB1" w:rsidR="0030183B">
        <w:rPr>
          <w:sz w:val="18"/>
        </w:rPr>
        <w:t xml:space="preserve"> </w:t>
      </w:r>
      <w:r w:rsidRPr="00A55DB1">
        <w:rPr>
          <w:sz w:val="18"/>
        </w:rPr>
        <w:t>yasaların</w:t>
      </w:r>
      <w:r w:rsidRPr="00A55DB1" w:rsidR="0030183B">
        <w:rPr>
          <w:sz w:val="18"/>
        </w:rPr>
        <w:t xml:space="preserve"> </w:t>
      </w:r>
      <w:r w:rsidRPr="00A55DB1">
        <w:rPr>
          <w:sz w:val="18"/>
        </w:rPr>
        <w:t>nasıl</w:t>
      </w:r>
      <w:r w:rsidRPr="00A55DB1" w:rsidR="0030183B">
        <w:rPr>
          <w:sz w:val="18"/>
        </w:rPr>
        <w:t xml:space="preserve"> </w:t>
      </w:r>
      <w:r w:rsidRPr="00A55DB1">
        <w:rPr>
          <w:sz w:val="18"/>
        </w:rPr>
        <w:t>uygulanacağı</w:t>
      </w:r>
      <w:r w:rsidRPr="00A55DB1" w:rsidR="0030183B">
        <w:rPr>
          <w:sz w:val="18"/>
        </w:rPr>
        <w:t xml:space="preserve"> </w:t>
      </w:r>
      <w:r w:rsidRPr="00A55DB1">
        <w:rPr>
          <w:sz w:val="18"/>
        </w:rPr>
        <w:t>ve</w:t>
      </w:r>
      <w:r w:rsidRPr="00A55DB1" w:rsidR="0030183B">
        <w:rPr>
          <w:sz w:val="18"/>
        </w:rPr>
        <w:t xml:space="preserve"> </w:t>
      </w:r>
      <w:r w:rsidRPr="00A55DB1">
        <w:rPr>
          <w:sz w:val="18"/>
        </w:rPr>
        <w:t>yargıya</w:t>
      </w:r>
      <w:r w:rsidRPr="00A55DB1" w:rsidR="0030183B">
        <w:rPr>
          <w:sz w:val="18"/>
        </w:rPr>
        <w:t xml:space="preserve"> </w:t>
      </w:r>
      <w:r w:rsidRPr="00A55DB1">
        <w:rPr>
          <w:sz w:val="18"/>
        </w:rPr>
        <w:t>nasıl</w:t>
      </w:r>
      <w:r w:rsidRPr="00A55DB1" w:rsidR="0030183B">
        <w:rPr>
          <w:sz w:val="18"/>
        </w:rPr>
        <w:t xml:space="preserve"> </w:t>
      </w:r>
      <w:r w:rsidRPr="00A55DB1">
        <w:rPr>
          <w:sz w:val="18"/>
        </w:rPr>
        <w:t>yön</w:t>
      </w:r>
      <w:r w:rsidRPr="00A55DB1" w:rsidR="0030183B">
        <w:rPr>
          <w:sz w:val="18"/>
        </w:rPr>
        <w:t xml:space="preserve"> </w:t>
      </w:r>
      <w:r w:rsidRPr="00A55DB1">
        <w:rPr>
          <w:sz w:val="18"/>
        </w:rPr>
        <w:t>vereceği</w:t>
      </w:r>
      <w:r w:rsidRPr="00A55DB1" w:rsidR="0030183B">
        <w:rPr>
          <w:sz w:val="18"/>
        </w:rPr>
        <w:t xml:space="preserve"> </w:t>
      </w:r>
      <w:r w:rsidRPr="00A55DB1">
        <w:rPr>
          <w:sz w:val="18"/>
        </w:rPr>
        <w:t>konusunda</w:t>
      </w:r>
      <w:r w:rsidRPr="00A55DB1" w:rsidR="0030183B">
        <w:rPr>
          <w:sz w:val="18"/>
        </w:rPr>
        <w:t xml:space="preserve"> </w:t>
      </w:r>
      <w:r w:rsidRPr="00A55DB1">
        <w:rPr>
          <w:sz w:val="18"/>
        </w:rPr>
        <w:t>yerleşmiş</w:t>
      </w:r>
      <w:r w:rsidRPr="00A55DB1" w:rsidR="0030183B">
        <w:rPr>
          <w:sz w:val="18"/>
        </w:rPr>
        <w:t xml:space="preserve"> </w:t>
      </w:r>
      <w:r w:rsidRPr="00A55DB1">
        <w:rPr>
          <w:sz w:val="18"/>
        </w:rPr>
        <w:t>kazanımlar</w:t>
      </w:r>
      <w:r w:rsidRPr="00A55DB1" w:rsidR="0030183B">
        <w:rPr>
          <w:sz w:val="18"/>
        </w:rPr>
        <w:t xml:space="preserve"> </w:t>
      </w:r>
      <w:r w:rsidRPr="00A55DB1">
        <w:rPr>
          <w:sz w:val="18"/>
        </w:rPr>
        <w:t>var.</w:t>
      </w:r>
      <w:r w:rsidRPr="00A55DB1" w:rsidR="0030183B">
        <w:rPr>
          <w:sz w:val="18"/>
        </w:rPr>
        <w:t xml:space="preserve"> </w:t>
      </w:r>
      <w:r w:rsidRPr="00A55DB1">
        <w:rPr>
          <w:sz w:val="18"/>
        </w:rPr>
        <w:t>Bir</w:t>
      </w:r>
      <w:r w:rsidRPr="00A55DB1" w:rsidR="0030183B">
        <w:rPr>
          <w:sz w:val="18"/>
        </w:rPr>
        <w:t xml:space="preserve"> </w:t>
      </w:r>
      <w:r w:rsidRPr="00A55DB1">
        <w:rPr>
          <w:sz w:val="18"/>
        </w:rPr>
        <w:t>yasanın</w:t>
      </w:r>
      <w:r w:rsidRPr="00A55DB1" w:rsidR="0030183B">
        <w:rPr>
          <w:sz w:val="18"/>
        </w:rPr>
        <w:t xml:space="preserve"> </w:t>
      </w:r>
      <w:r w:rsidRPr="00A55DB1">
        <w:rPr>
          <w:sz w:val="18"/>
        </w:rPr>
        <w:t>metni</w:t>
      </w:r>
      <w:r w:rsidRPr="00A55DB1" w:rsidR="0030183B">
        <w:rPr>
          <w:sz w:val="18"/>
        </w:rPr>
        <w:t xml:space="preserve"> </w:t>
      </w:r>
      <w:r w:rsidRPr="00A55DB1">
        <w:rPr>
          <w:sz w:val="18"/>
        </w:rPr>
        <w:t>var</w:t>
      </w:r>
      <w:r w:rsidRPr="00A55DB1" w:rsidR="0030183B">
        <w:rPr>
          <w:sz w:val="18"/>
        </w:rPr>
        <w:t xml:space="preserve"> </w:t>
      </w:r>
      <w:r w:rsidRPr="00A55DB1">
        <w:rPr>
          <w:sz w:val="18"/>
        </w:rPr>
        <w:t>-şimdiki</w:t>
      </w:r>
      <w:r w:rsidRPr="00A55DB1" w:rsidR="0030183B">
        <w:rPr>
          <w:sz w:val="18"/>
        </w:rPr>
        <w:t xml:space="preserve"> </w:t>
      </w:r>
      <w:r w:rsidRPr="00A55DB1">
        <w:rPr>
          <w:sz w:val="18"/>
        </w:rPr>
        <w:t>yaptığımız</w:t>
      </w:r>
      <w:r w:rsidRPr="00A55DB1" w:rsidR="0030183B">
        <w:rPr>
          <w:sz w:val="18"/>
        </w:rPr>
        <w:t xml:space="preserve"> </w:t>
      </w:r>
      <w:r w:rsidRPr="00A55DB1">
        <w:rPr>
          <w:sz w:val="18"/>
        </w:rPr>
        <w:t>gibi</w:t>
      </w:r>
      <w:r w:rsidRPr="00A55DB1" w:rsidR="0030183B">
        <w:rPr>
          <w:sz w:val="18"/>
        </w:rPr>
        <w:t xml:space="preserve"> </w:t>
      </w:r>
      <w:r w:rsidRPr="00A55DB1">
        <w:rPr>
          <w:sz w:val="18"/>
        </w:rPr>
        <w:t>önerge</w:t>
      </w:r>
      <w:r w:rsidRPr="00A55DB1" w:rsidR="0030183B">
        <w:rPr>
          <w:sz w:val="18"/>
        </w:rPr>
        <w:t xml:space="preserve"> </w:t>
      </w:r>
      <w:r w:rsidRPr="00A55DB1">
        <w:rPr>
          <w:sz w:val="18"/>
        </w:rPr>
        <w:t>işlemi-</w:t>
      </w:r>
      <w:r w:rsidRPr="00A55DB1" w:rsidR="0030183B">
        <w:rPr>
          <w:sz w:val="18"/>
        </w:rPr>
        <w:t xml:space="preserve"> </w:t>
      </w:r>
      <w:r w:rsidRPr="00A55DB1">
        <w:rPr>
          <w:sz w:val="18"/>
        </w:rPr>
        <w:t>metni</w:t>
      </w:r>
      <w:r w:rsidRPr="00A55DB1" w:rsidR="0030183B">
        <w:rPr>
          <w:sz w:val="18"/>
        </w:rPr>
        <w:t xml:space="preserve"> </w:t>
      </w:r>
      <w:r w:rsidRPr="00A55DB1">
        <w:rPr>
          <w:sz w:val="18"/>
        </w:rPr>
        <w:t>okuyorsunuz,</w:t>
      </w:r>
      <w:r w:rsidRPr="00A55DB1" w:rsidR="0030183B">
        <w:rPr>
          <w:sz w:val="18"/>
        </w:rPr>
        <w:t xml:space="preserve"> </w:t>
      </w:r>
      <w:r w:rsidRPr="00A55DB1">
        <w:rPr>
          <w:sz w:val="18"/>
        </w:rPr>
        <w:t>eğer</w:t>
      </w:r>
      <w:r w:rsidRPr="00A55DB1" w:rsidR="0030183B">
        <w:rPr>
          <w:sz w:val="18"/>
        </w:rPr>
        <w:t xml:space="preserve"> </w:t>
      </w:r>
      <w:r w:rsidRPr="00A55DB1">
        <w:rPr>
          <w:sz w:val="18"/>
        </w:rPr>
        <w:t>metinde</w:t>
      </w:r>
      <w:r w:rsidRPr="00A55DB1" w:rsidR="0030183B">
        <w:rPr>
          <w:sz w:val="18"/>
        </w:rPr>
        <w:t xml:space="preserve"> </w:t>
      </w:r>
      <w:r w:rsidRPr="00A55DB1">
        <w:rPr>
          <w:sz w:val="18"/>
        </w:rPr>
        <w:t>bir</w:t>
      </w:r>
      <w:r w:rsidRPr="00A55DB1" w:rsidR="0030183B">
        <w:rPr>
          <w:sz w:val="18"/>
        </w:rPr>
        <w:t xml:space="preserve"> </w:t>
      </w:r>
      <w:r w:rsidRPr="00A55DB1">
        <w:rPr>
          <w:sz w:val="18"/>
        </w:rPr>
        <w:t>çelişki</w:t>
      </w:r>
      <w:r w:rsidRPr="00A55DB1" w:rsidR="0030183B">
        <w:rPr>
          <w:sz w:val="18"/>
        </w:rPr>
        <w:t xml:space="preserve"> </w:t>
      </w:r>
      <w:r w:rsidRPr="00A55DB1">
        <w:rPr>
          <w:sz w:val="18"/>
        </w:rPr>
        <w:t>varsa</w:t>
      </w:r>
      <w:r w:rsidRPr="00A55DB1" w:rsidR="0030183B">
        <w:rPr>
          <w:sz w:val="18"/>
        </w:rPr>
        <w:t xml:space="preserve"> </w:t>
      </w:r>
      <w:r w:rsidRPr="00A55DB1">
        <w:rPr>
          <w:sz w:val="18"/>
        </w:rPr>
        <w:t>gerekçeye</w:t>
      </w:r>
      <w:r w:rsidRPr="00A55DB1" w:rsidR="0030183B">
        <w:rPr>
          <w:sz w:val="18"/>
        </w:rPr>
        <w:t xml:space="preserve"> </w:t>
      </w:r>
      <w:r w:rsidRPr="00A55DB1">
        <w:rPr>
          <w:sz w:val="18"/>
        </w:rPr>
        <w:t>bakıyorsunuz,</w:t>
      </w:r>
      <w:r w:rsidRPr="00A55DB1" w:rsidR="0030183B">
        <w:rPr>
          <w:sz w:val="18"/>
        </w:rPr>
        <w:t xml:space="preserve"> </w:t>
      </w:r>
      <w:r w:rsidRPr="00A55DB1">
        <w:rPr>
          <w:sz w:val="18"/>
        </w:rPr>
        <w:t>gerekçe</w:t>
      </w:r>
      <w:r w:rsidRPr="00A55DB1" w:rsidR="0030183B">
        <w:rPr>
          <w:sz w:val="18"/>
        </w:rPr>
        <w:t xml:space="preserve"> </w:t>
      </w:r>
      <w:r w:rsidRPr="00A55DB1">
        <w:rPr>
          <w:sz w:val="18"/>
        </w:rPr>
        <w:t>de</w:t>
      </w:r>
      <w:r w:rsidRPr="00A55DB1" w:rsidR="0030183B">
        <w:rPr>
          <w:sz w:val="18"/>
        </w:rPr>
        <w:t xml:space="preserve"> </w:t>
      </w:r>
      <w:r w:rsidRPr="00A55DB1">
        <w:rPr>
          <w:sz w:val="18"/>
        </w:rPr>
        <w:t>yeterli</w:t>
      </w:r>
      <w:r w:rsidRPr="00A55DB1" w:rsidR="0030183B">
        <w:rPr>
          <w:sz w:val="18"/>
        </w:rPr>
        <w:t xml:space="preserve"> </w:t>
      </w:r>
      <w:r w:rsidRPr="00A55DB1">
        <w:rPr>
          <w:sz w:val="18"/>
        </w:rPr>
        <w:t>değilse</w:t>
      </w:r>
      <w:r w:rsidRPr="00A55DB1" w:rsidR="0030183B">
        <w:rPr>
          <w:sz w:val="18"/>
        </w:rPr>
        <w:t xml:space="preserve"> </w:t>
      </w:r>
      <w:r w:rsidRPr="00A55DB1">
        <w:rPr>
          <w:sz w:val="18"/>
        </w:rPr>
        <w:t>mahkemeler</w:t>
      </w:r>
      <w:r w:rsidRPr="00A55DB1" w:rsidR="0030183B">
        <w:rPr>
          <w:sz w:val="18"/>
        </w:rPr>
        <w:t xml:space="preserve"> </w:t>
      </w:r>
      <w:r w:rsidRPr="00A55DB1">
        <w:rPr>
          <w:sz w:val="18"/>
        </w:rPr>
        <w:t>dahi</w:t>
      </w:r>
      <w:r w:rsidRPr="00A55DB1" w:rsidR="0030183B">
        <w:rPr>
          <w:sz w:val="18"/>
        </w:rPr>
        <w:t xml:space="preserve"> </w:t>
      </w:r>
      <w:r w:rsidRPr="00A55DB1">
        <w:rPr>
          <w:sz w:val="18"/>
        </w:rPr>
        <w:t>yasama</w:t>
      </w:r>
      <w:r w:rsidRPr="00A55DB1" w:rsidR="0030183B">
        <w:rPr>
          <w:sz w:val="18"/>
        </w:rPr>
        <w:t xml:space="preserve"> </w:t>
      </w:r>
      <w:r w:rsidRPr="00A55DB1">
        <w:rPr>
          <w:sz w:val="18"/>
        </w:rPr>
        <w:t>sürecindeki</w:t>
      </w:r>
      <w:r w:rsidRPr="00A55DB1" w:rsidR="0030183B">
        <w:rPr>
          <w:sz w:val="18"/>
        </w:rPr>
        <w:t xml:space="preserve"> </w:t>
      </w:r>
      <w:r w:rsidRPr="00A55DB1">
        <w:rPr>
          <w:sz w:val="18"/>
        </w:rPr>
        <w:t>tutanaklara</w:t>
      </w:r>
      <w:r w:rsidRPr="00A55DB1" w:rsidR="0030183B">
        <w:rPr>
          <w:sz w:val="18"/>
        </w:rPr>
        <w:t xml:space="preserve"> </w:t>
      </w:r>
      <w:r w:rsidRPr="00A55DB1">
        <w:rPr>
          <w:sz w:val="18"/>
        </w:rPr>
        <w:t>bakıyorlar.</w:t>
      </w:r>
      <w:r w:rsidRPr="00A55DB1" w:rsidR="0030183B">
        <w:rPr>
          <w:sz w:val="18"/>
        </w:rPr>
        <w:t xml:space="preserve"> </w:t>
      </w:r>
      <w:r w:rsidRPr="00A55DB1">
        <w:rPr>
          <w:sz w:val="18"/>
        </w:rPr>
        <w:t>Soru-cevap</w:t>
      </w:r>
      <w:r w:rsidRPr="00A55DB1" w:rsidR="0030183B">
        <w:rPr>
          <w:sz w:val="18"/>
        </w:rPr>
        <w:t xml:space="preserve"> </w:t>
      </w:r>
      <w:r w:rsidRPr="00A55DB1">
        <w:rPr>
          <w:sz w:val="18"/>
        </w:rPr>
        <w:t>işleminin</w:t>
      </w:r>
      <w:r w:rsidRPr="00A55DB1" w:rsidR="0030183B">
        <w:rPr>
          <w:sz w:val="18"/>
        </w:rPr>
        <w:t xml:space="preserve"> </w:t>
      </w:r>
      <w:r w:rsidRPr="00A55DB1">
        <w:rPr>
          <w:sz w:val="18"/>
        </w:rPr>
        <w:t>yapılmasından</w:t>
      </w:r>
      <w:r w:rsidRPr="00A55DB1" w:rsidR="0030183B">
        <w:rPr>
          <w:sz w:val="18"/>
        </w:rPr>
        <w:t xml:space="preserve"> </w:t>
      </w:r>
      <w:r w:rsidRPr="00A55DB1">
        <w:rPr>
          <w:sz w:val="18"/>
        </w:rPr>
        <w:t>dahi</w:t>
      </w:r>
      <w:r w:rsidRPr="00A55DB1" w:rsidR="0030183B">
        <w:rPr>
          <w:sz w:val="18"/>
        </w:rPr>
        <w:t xml:space="preserve"> </w:t>
      </w:r>
      <w:r w:rsidRPr="00A55DB1">
        <w:rPr>
          <w:sz w:val="18"/>
        </w:rPr>
        <w:t>murat</w:t>
      </w:r>
      <w:r w:rsidRPr="00A55DB1" w:rsidR="0030183B">
        <w:rPr>
          <w:sz w:val="18"/>
        </w:rPr>
        <w:t xml:space="preserve"> </w:t>
      </w:r>
      <w:r w:rsidRPr="00A55DB1">
        <w:rPr>
          <w:sz w:val="18"/>
        </w:rPr>
        <w:t>budur;</w:t>
      </w:r>
      <w:r w:rsidRPr="00A55DB1" w:rsidR="0030183B">
        <w:rPr>
          <w:sz w:val="18"/>
        </w:rPr>
        <w:t xml:space="preserve"> </w:t>
      </w:r>
      <w:r w:rsidRPr="00A55DB1">
        <w:rPr>
          <w:sz w:val="18"/>
        </w:rPr>
        <w:t>daha</w:t>
      </w:r>
      <w:r w:rsidRPr="00A55DB1" w:rsidR="0030183B">
        <w:rPr>
          <w:sz w:val="18"/>
        </w:rPr>
        <w:t xml:space="preserve"> </w:t>
      </w:r>
      <w:r w:rsidRPr="00A55DB1">
        <w:rPr>
          <w:sz w:val="18"/>
        </w:rPr>
        <w:t>iyi</w:t>
      </w:r>
      <w:r w:rsidRPr="00A55DB1" w:rsidR="0030183B">
        <w:rPr>
          <w:sz w:val="18"/>
        </w:rPr>
        <w:t xml:space="preserve"> </w:t>
      </w:r>
      <w:r w:rsidRPr="00A55DB1">
        <w:rPr>
          <w:sz w:val="18"/>
        </w:rPr>
        <w:t>anlaşılması</w:t>
      </w:r>
      <w:r w:rsidRPr="00A55DB1" w:rsidR="0030183B">
        <w:rPr>
          <w:sz w:val="18"/>
        </w:rPr>
        <w:t xml:space="preserve"> </w:t>
      </w:r>
      <w:r w:rsidRPr="00A55DB1">
        <w:rPr>
          <w:sz w:val="18"/>
        </w:rPr>
        <w:t>ve</w:t>
      </w:r>
      <w:r w:rsidRPr="00A55DB1" w:rsidR="0030183B">
        <w:rPr>
          <w:sz w:val="18"/>
        </w:rPr>
        <w:t xml:space="preserve"> </w:t>
      </w:r>
      <w:r w:rsidRPr="00A55DB1">
        <w:rPr>
          <w:sz w:val="18"/>
        </w:rPr>
        <w:t>yasayı</w:t>
      </w:r>
      <w:r w:rsidRPr="00A55DB1" w:rsidR="0030183B">
        <w:rPr>
          <w:sz w:val="18"/>
        </w:rPr>
        <w:t xml:space="preserve"> </w:t>
      </w:r>
      <w:r w:rsidRPr="00A55DB1">
        <w:rPr>
          <w:sz w:val="18"/>
        </w:rPr>
        <w:t>yapanın</w:t>
      </w:r>
      <w:r w:rsidRPr="00A55DB1" w:rsidR="0030183B">
        <w:rPr>
          <w:sz w:val="18"/>
        </w:rPr>
        <w:t xml:space="preserve"> </w:t>
      </w:r>
      <w:r w:rsidRPr="00A55DB1">
        <w:rPr>
          <w:sz w:val="18"/>
        </w:rPr>
        <w:t>niyetinin</w:t>
      </w:r>
      <w:r w:rsidRPr="00A55DB1" w:rsidR="0030183B">
        <w:rPr>
          <w:sz w:val="18"/>
        </w:rPr>
        <w:t xml:space="preserve"> </w:t>
      </w:r>
      <w:r w:rsidRPr="00A55DB1">
        <w:rPr>
          <w:sz w:val="18"/>
        </w:rPr>
        <w:t>uygulayan</w:t>
      </w:r>
      <w:r w:rsidRPr="00A55DB1" w:rsidR="0030183B">
        <w:rPr>
          <w:sz w:val="18"/>
        </w:rPr>
        <w:t xml:space="preserve"> </w:t>
      </w:r>
      <w:r w:rsidRPr="00A55DB1">
        <w:rPr>
          <w:sz w:val="18"/>
        </w:rPr>
        <w:t>tarafından</w:t>
      </w:r>
      <w:r w:rsidRPr="00A55DB1" w:rsidR="0030183B">
        <w:rPr>
          <w:sz w:val="18"/>
        </w:rPr>
        <w:t xml:space="preserve"> </w:t>
      </w:r>
      <w:r w:rsidRPr="00A55DB1">
        <w:rPr>
          <w:sz w:val="18"/>
        </w:rPr>
        <w:t>açıklıkla</w:t>
      </w:r>
      <w:r w:rsidRPr="00A55DB1" w:rsidR="0030183B">
        <w:rPr>
          <w:sz w:val="18"/>
        </w:rPr>
        <w:t xml:space="preserve"> </w:t>
      </w:r>
      <w:r w:rsidRPr="00A55DB1">
        <w:rPr>
          <w:sz w:val="18"/>
        </w:rPr>
        <w:t>kavranması.</w:t>
      </w:r>
      <w:r w:rsidRPr="00A55DB1" w:rsidR="0030183B">
        <w:rPr>
          <w:sz w:val="18"/>
        </w:rPr>
        <w:t xml:space="preserve"> </w:t>
      </w:r>
      <w:r w:rsidRPr="00A55DB1">
        <w:rPr>
          <w:sz w:val="18"/>
        </w:rPr>
        <w:t>Şimdi,</w:t>
      </w:r>
      <w:r w:rsidRPr="00A55DB1" w:rsidR="0030183B">
        <w:rPr>
          <w:sz w:val="18"/>
        </w:rPr>
        <w:t xml:space="preserve"> </w:t>
      </w:r>
      <w:r w:rsidRPr="00A55DB1">
        <w:rPr>
          <w:sz w:val="18"/>
        </w:rPr>
        <w:t>aynı</w:t>
      </w:r>
      <w:r w:rsidRPr="00A55DB1" w:rsidR="0030183B">
        <w:rPr>
          <w:sz w:val="18"/>
        </w:rPr>
        <w:t xml:space="preserve"> </w:t>
      </w:r>
      <w:r w:rsidRPr="00A55DB1">
        <w:rPr>
          <w:sz w:val="18"/>
        </w:rPr>
        <w:t>şeyi</w:t>
      </w:r>
      <w:r w:rsidRPr="00A55DB1" w:rsidR="0030183B">
        <w:rPr>
          <w:sz w:val="18"/>
        </w:rPr>
        <w:t xml:space="preserve"> </w:t>
      </w:r>
      <w:r w:rsidRPr="00A55DB1">
        <w:rPr>
          <w:sz w:val="18"/>
        </w:rPr>
        <w:t>okuyoruz.</w:t>
      </w:r>
      <w:r w:rsidRPr="00A55DB1" w:rsidR="0030183B">
        <w:rPr>
          <w:sz w:val="18"/>
        </w:rPr>
        <w:t xml:space="preserve"> </w:t>
      </w:r>
      <w:r w:rsidRPr="00A55DB1">
        <w:rPr>
          <w:sz w:val="18"/>
        </w:rPr>
        <w:t>Biz</w:t>
      </w:r>
      <w:r w:rsidRPr="00A55DB1" w:rsidR="0030183B">
        <w:rPr>
          <w:sz w:val="18"/>
        </w:rPr>
        <w:t xml:space="preserve"> </w:t>
      </w:r>
      <w:r w:rsidRPr="00A55DB1">
        <w:rPr>
          <w:sz w:val="18"/>
        </w:rPr>
        <w:t>anlıyoruz</w:t>
      </w:r>
      <w:r w:rsidRPr="00A55DB1" w:rsidR="0030183B">
        <w:rPr>
          <w:sz w:val="18"/>
        </w:rPr>
        <w:t xml:space="preserve"> </w:t>
      </w:r>
      <w:r w:rsidRPr="00A55DB1">
        <w:rPr>
          <w:sz w:val="18"/>
        </w:rPr>
        <w:t>ki</w:t>
      </w:r>
      <w:r w:rsidRPr="00A55DB1" w:rsidR="0030183B">
        <w:rPr>
          <w:sz w:val="18"/>
        </w:rPr>
        <w:t xml:space="preserve"> </w:t>
      </w:r>
      <w:r w:rsidRPr="00A55DB1">
        <w:rPr>
          <w:sz w:val="18"/>
        </w:rPr>
        <w:t>bundan,</w:t>
      </w:r>
      <w:r w:rsidRPr="00A55DB1" w:rsidR="0030183B">
        <w:rPr>
          <w:sz w:val="18"/>
        </w:rPr>
        <w:t xml:space="preserve"> </w:t>
      </w:r>
      <w:r w:rsidRPr="00A55DB1">
        <w:rPr>
          <w:sz w:val="18"/>
        </w:rPr>
        <w:t>eğer</w:t>
      </w:r>
      <w:r w:rsidRPr="00A55DB1" w:rsidR="0030183B">
        <w:rPr>
          <w:sz w:val="18"/>
        </w:rPr>
        <w:t xml:space="preserve"> </w:t>
      </w:r>
      <w:r w:rsidRPr="00A55DB1">
        <w:rPr>
          <w:sz w:val="18"/>
        </w:rPr>
        <w:t>bu</w:t>
      </w:r>
      <w:r w:rsidRPr="00A55DB1" w:rsidR="0030183B">
        <w:rPr>
          <w:sz w:val="18"/>
        </w:rPr>
        <w:t xml:space="preserve"> </w:t>
      </w:r>
      <w:r w:rsidRPr="00A55DB1">
        <w:rPr>
          <w:sz w:val="18"/>
        </w:rPr>
        <w:t>milletvekili</w:t>
      </w:r>
      <w:r w:rsidRPr="00A55DB1" w:rsidR="0030183B">
        <w:rPr>
          <w:sz w:val="18"/>
        </w:rPr>
        <w:t xml:space="preserve"> </w:t>
      </w:r>
      <w:r w:rsidRPr="00A55DB1">
        <w:rPr>
          <w:sz w:val="18"/>
        </w:rPr>
        <w:t>yeniden</w:t>
      </w:r>
      <w:r w:rsidRPr="00A55DB1" w:rsidR="0030183B">
        <w:rPr>
          <w:sz w:val="18"/>
        </w:rPr>
        <w:t xml:space="preserve"> </w:t>
      </w:r>
      <w:r w:rsidRPr="00A55DB1">
        <w:rPr>
          <w:sz w:val="18"/>
        </w:rPr>
        <w:t>dokunulmazlık</w:t>
      </w:r>
      <w:r w:rsidRPr="00A55DB1" w:rsidR="0030183B">
        <w:rPr>
          <w:sz w:val="18"/>
        </w:rPr>
        <w:t xml:space="preserve"> </w:t>
      </w:r>
      <w:r w:rsidRPr="00A55DB1">
        <w:rPr>
          <w:sz w:val="18"/>
        </w:rPr>
        <w:t>kazanırsa</w:t>
      </w:r>
      <w:r w:rsidRPr="00A55DB1" w:rsidR="0030183B">
        <w:rPr>
          <w:sz w:val="18"/>
        </w:rPr>
        <w:t xml:space="preserve"> </w:t>
      </w:r>
      <w:r w:rsidRPr="00A55DB1">
        <w:rPr>
          <w:sz w:val="18"/>
        </w:rPr>
        <w:t>soruşturma,</w:t>
      </w:r>
      <w:r w:rsidRPr="00A55DB1" w:rsidR="0030183B">
        <w:rPr>
          <w:sz w:val="18"/>
        </w:rPr>
        <w:t xml:space="preserve"> </w:t>
      </w:r>
      <w:r w:rsidRPr="00A55DB1">
        <w:rPr>
          <w:sz w:val="18"/>
        </w:rPr>
        <w:t>yürümekte</w:t>
      </w:r>
      <w:r w:rsidRPr="00A55DB1" w:rsidR="0030183B">
        <w:rPr>
          <w:sz w:val="18"/>
        </w:rPr>
        <w:t xml:space="preserve"> </w:t>
      </w:r>
      <w:r w:rsidRPr="00A55DB1">
        <w:rPr>
          <w:sz w:val="18"/>
        </w:rPr>
        <w:t>olan</w:t>
      </w:r>
      <w:r w:rsidRPr="00A55DB1" w:rsidR="0030183B">
        <w:rPr>
          <w:sz w:val="18"/>
        </w:rPr>
        <w:t xml:space="preserve"> </w:t>
      </w:r>
      <w:r w:rsidRPr="00A55DB1">
        <w:rPr>
          <w:sz w:val="18"/>
        </w:rPr>
        <w:t>dava</w:t>
      </w:r>
      <w:r w:rsidRPr="00A55DB1" w:rsidR="0030183B">
        <w:rPr>
          <w:sz w:val="18"/>
        </w:rPr>
        <w:t xml:space="preserve"> </w:t>
      </w:r>
      <w:r w:rsidRPr="00A55DB1">
        <w:rPr>
          <w:sz w:val="18"/>
        </w:rPr>
        <w:t>duracak,</w:t>
      </w:r>
      <w:r w:rsidRPr="00A55DB1" w:rsidR="0030183B">
        <w:rPr>
          <w:sz w:val="18"/>
        </w:rPr>
        <w:t xml:space="preserve"> </w:t>
      </w:r>
      <w:r w:rsidRPr="00A55DB1">
        <w:rPr>
          <w:sz w:val="18"/>
        </w:rPr>
        <w:t>Meclis</w:t>
      </w:r>
      <w:r w:rsidRPr="00A55DB1" w:rsidR="0030183B">
        <w:rPr>
          <w:sz w:val="18"/>
        </w:rPr>
        <w:t xml:space="preserve"> </w:t>
      </w:r>
      <w:r w:rsidRPr="00A55DB1">
        <w:rPr>
          <w:sz w:val="18"/>
        </w:rPr>
        <w:t>yeniden</w:t>
      </w:r>
      <w:r w:rsidRPr="00A55DB1" w:rsidR="0030183B">
        <w:rPr>
          <w:sz w:val="18"/>
        </w:rPr>
        <w:t xml:space="preserve"> </w:t>
      </w:r>
      <w:r w:rsidRPr="00A55DB1">
        <w:rPr>
          <w:sz w:val="18"/>
        </w:rPr>
        <w:t>dokunulmazlığını</w:t>
      </w:r>
      <w:r w:rsidRPr="00A55DB1" w:rsidR="0030183B">
        <w:rPr>
          <w:sz w:val="18"/>
        </w:rPr>
        <w:t xml:space="preserve"> </w:t>
      </w:r>
      <w:r w:rsidRPr="00A55DB1">
        <w:rPr>
          <w:sz w:val="18"/>
        </w:rPr>
        <w:t>takdir</w:t>
      </w:r>
      <w:r w:rsidRPr="00A55DB1" w:rsidR="0030183B">
        <w:rPr>
          <w:sz w:val="18"/>
        </w:rPr>
        <w:t xml:space="preserve"> </w:t>
      </w:r>
      <w:r w:rsidRPr="00A55DB1">
        <w:rPr>
          <w:sz w:val="18"/>
        </w:rPr>
        <w:t>ederse</w:t>
      </w:r>
      <w:r w:rsidRPr="00A55DB1" w:rsidR="0030183B">
        <w:rPr>
          <w:sz w:val="18"/>
        </w:rPr>
        <w:t xml:space="preserve"> </w:t>
      </w:r>
      <w:r w:rsidRPr="00A55DB1">
        <w:rPr>
          <w:sz w:val="18"/>
        </w:rPr>
        <w:t>devam</w:t>
      </w:r>
      <w:r w:rsidRPr="00A55DB1" w:rsidR="0030183B">
        <w:rPr>
          <w:sz w:val="18"/>
        </w:rPr>
        <w:t xml:space="preserve"> </w:t>
      </w:r>
      <w:r w:rsidRPr="00A55DB1">
        <w:rPr>
          <w:sz w:val="18"/>
        </w:rPr>
        <w:t>edecek.</w:t>
      </w:r>
      <w:r w:rsidRPr="00A55DB1" w:rsidR="0030183B">
        <w:rPr>
          <w:sz w:val="18"/>
        </w:rPr>
        <w:t xml:space="preserve"> </w:t>
      </w:r>
      <w:r w:rsidRPr="00A55DB1">
        <w:rPr>
          <w:sz w:val="18"/>
        </w:rPr>
        <w:t>Biz</w:t>
      </w:r>
      <w:r w:rsidRPr="00A55DB1" w:rsidR="0030183B">
        <w:rPr>
          <w:sz w:val="18"/>
        </w:rPr>
        <w:t xml:space="preserve"> </w:t>
      </w:r>
      <w:r w:rsidRPr="00A55DB1">
        <w:rPr>
          <w:sz w:val="18"/>
        </w:rPr>
        <w:t>öyle</w:t>
      </w:r>
      <w:r w:rsidRPr="00A55DB1" w:rsidR="0030183B">
        <w:rPr>
          <w:sz w:val="18"/>
        </w:rPr>
        <w:t xml:space="preserve"> </w:t>
      </w:r>
      <w:r w:rsidRPr="00A55DB1">
        <w:rPr>
          <w:sz w:val="18"/>
        </w:rPr>
        <w:t>anlıyoruz,</w:t>
      </w:r>
      <w:r w:rsidRPr="00A55DB1" w:rsidR="0030183B">
        <w:rPr>
          <w:sz w:val="18"/>
        </w:rPr>
        <w:t xml:space="preserve"> </w:t>
      </w:r>
      <w:r w:rsidRPr="00A55DB1">
        <w:rPr>
          <w:sz w:val="18"/>
        </w:rPr>
        <w:t>bizim</w:t>
      </w:r>
      <w:r w:rsidRPr="00A55DB1" w:rsidR="0030183B">
        <w:rPr>
          <w:sz w:val="18"/>
        </w:rPr>
        <w:t xml:space="preserve"> </w:t>
      </w:r>
      <w:r w:rsidRPr="00A55DB1">
        <w:rPr>
          <w:sz w:val="18"/>
        </w:rPr>
        <w:t>gibi</w:t>
      </w:r>
      <w:r w:rsidRPr="00A55DB1" w:rsidR="0030183B">
        <w:rPr>
          <w:sz w:val="18"/>
        </w:rPr>
        <w:t xml:space="preserve"> </w:t>
      </w:r>
      <w:r w:rsidRPr="00A55DB1">
        <w:rPr>
          <w:sz w:val="18"/>
        </w:rPr>
        <w:t>anlayan</w:t>
      </w:r>
      <w:r w:rsidRPr="00A55DB1" w:rsidR="0030183B">
        <w:rPr>
          <w:sz w:val="18"/>
        </w:rPr>
        <w:t xml:space="preserve"> </w:t>
      </w:r>
      <w:r w:rsidRPr="00A55DB1">
        <w:rPr>
          <w:sz w:val="18"/>
        </w:rPr>
        <w:t>mahkeme</w:t>
      </w:r>
      <w:r w:rsidRPr="00A55DB1" w:rsidR="0030183B">
        <w:rPr>
          <w:sz w:val="18"/>
        </w:rPr>
        <w:t xml:space="preserve"> </w:t>
      </w:r>
      <w:r w:rsidRPr="00A55DB1">
        <w:rPr>
          <w:sz w:val="18"/>
        </w:rPr>
        <w:t>var,</w:t>
      </w:r>
      <w:r w:rsidRPr="00A55DB1" w:rsidR="0030183B">
        <w:rPr>
          <w:sz w:val="18"/>
        </w:rPr>
        <w:t xml:space="preserve"> </w:t>
      </w:r>
      <w:r w:rsidRPr="00A55DB1">
        <w:rPr>
          <w:sz w:val="18"/>
        </w:rPr>
        <w:t>yargılamaları</w:t>
      </w:r>
      <w:r w:rsidRPr="00A55DB1" w:rsidR="0030183B">
        <w:rPr>
          <w:sz w:val="18"/>
        </w:rPr>
        <w:t xml:space="preserve"> </w:t>
      </w:r>
      <w:r w:rsidRPr="00A55DB1">
        <w:rPr>
          <w:sz w:val="18"/>
        </w:rPr>
        <w:t>durduran</w:t>
      </w:r>
      <w:r w:rsidRPr="00A55DB1" w:rsidR="0030183B">
        <w:rPr>
          <w:sz w:val="18"/>
        </w:rPr>
        <w:t xml:space="preserve"> </w:t>
      </w:r>
      <w:r w:rsidRPr="00A55DB1">
        <w:rPr>
          <w:sz w:val="18"/>
        </w:rPr>
        <w:t>mahkemeler</w:t>
      </w:r>
      <w:r w:rsidRPr="00A55DB1" w:rsidR="0030183B">
        <w:rPr>
          <w:sz w:val="18"/>
        </w:rPr>
        <w:t xml:space="preserve"> </w:t>
      </w:r>
      <w:r w:rsidRPr="00A55DB1">
        <w:rPr>
          <w:sz w:val="18"/>
        </w:rPr>
        <w:t>var;</w:t>
      </w:r>
      <w:r w:rsidRPr="00A55DB1" w:rsidR="0030183B">
        <w:rPr>
          <w:sz w:val="18"/>
        </w:rPr>
        <w:t xml:space="preserve"> </w:t>
      </w:r>
      <w:r w:rsidRPr="00A55DB1">
        <w:rPr>
          <w:sz w:val="18"/>
        </w:rPr>
        <w:t>dün</w:t>
      </w:r>
      <w:r w:rsidRPr="00A55DB1" w:rsidR="0030183B">
        <w:rPr>
          <w:sz w:val="18"/>
        </w:rPr>
        <w:t xml:space="preserve"> </w:t>
      </w:r>
      <w:r w:rsidRPr="00A55DB1">
        <w:rPr>
          <w:sz w:val="18"/>
        </w:rPr>
        <w:t>örnekleri</w:t>
      </w:r>
      <w:r w:rsidRPr="00A55DB1" w:rsidR="0030183B">
        <w:rPr>
          <w:sz w:val="18"/>
        </w:rPr>
        <w:t xml:space="preserve"> </w:t>
      </w:r>
      <w:r w:rsidRPr="00A55DB1">
        <w:rPr>
          <w:sz w:val="18"/>
        </w:rPr>
        <w:t>anlatıldı.</w:t>
      </w:r>
      <w:r w:rsidRPr="00A55DB1" w:rsidR="0030183B">
        <w:rPr>
          <w:sz w:val="18"/>
        </w:rPr>
        <w:t xml:space="preserve"> </w:t>
      </w:r>
      <w:r w:rsidRPr="00A55DB1">
        <w:rPr>
          <w:sz w:val="18"/>
        </w:rPr>
        <w:t>Sayın</w:t>
      </w:r>
      <w:r w:rsidRPr="00A55DB1" w:rsidR="0030183B">
        <w:rPr>
          <w:sz w:val="18"/>
        </w:rPr>
        <w:t xml:space="preserve"> </w:t>
      </w: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öbür</w:t>
      </w:r>
      <w:r w:rsidRPr="00A55DB1" w:rsidR="0030183B">
        <w:rPr>
          <w:sz w:val="18"/>
        </w:rPr>
        <w:t xml:space="preserve"> </w:t>
      </w:r>
      <w:r w:rsidRPr="00A55DB1">
        <w:rPr>
          <w:sz w:val="18"/>
        </w:rPr>
        <w:t>türlü</w:t>
      </w:r>
      <w:r w:rsidRPr="00A55DB1" w:rsidR="0030183B">
        <w:rPr>
          <w:sz w:val="18"/>
        </w:rPr>
        <w:t xml:space="preserve"> </w:t>
      </w:r>
      <w:r w:rsidRPr="00A55DB1">
        <w:rPr>
          <w:sz w:val="18"/>
        </w:rPr>
        <w:t>anlıyor.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Hayır</w:t>
      </w:r>
      <w:r w:rsidRPr="00A55DB1" w:rsidR="0030183B">
        <w:rPr>
          <w:sz w:val="18"/>
        </w:rPr>
        <w:t xml:space="preserve"> </w:t>
      </w:r>
      <w:r w:rsidRPr="00A55DB1">
        <w:rPr>
          <w:sz w:val="18"/>
        </w:rPr>
        <w:t>canım!</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Onun</w:t>
      </w:r>
      <w:r w:rsidRPr="00A55DB1" w:rsidR="0030183B">
        <w:rPr>
          <w:sz w:val="18"/>
        </w:rPr>
        <w:t xml:space="preserve"> </w:t>
      </w:r>
      <w:r w:rsidRPr="00A55DB1">
        <w:rPr>
          <w:sz w:val="18"/>
        </w:rPr>
        <w:t>gibi</w:t>
      </w:r>
      <w:r w:rsidRPr="00A55DB1" w:rsidR="0030183B">
        <w:rPr>
          <w:sz w:val="18"/>
        </w:rPr>
        <w:t xml:space="preserve"> </w:t>
      </w:r>
      <w:r w:rsidRPr="00A55DB1">
        <w:rPr>
          <w:sz w:val="18"/>
        </w:rPr>
        <w:t>anlayan</w:t>
      </w:r>
      <w:r w:rsidRPr="00A55DB1" w:rsidR="0030183B">
        <w:rPr>
          <w:sz w:val="18"/>
        </w:rPr>
        <w:t xml:space="preserve"> </w:t>
      </w:r>
      <w:r w:rsidRPr="00A55DB1">
        <w:rPr>
          <w:sz w:val="18"/>
        </w:rPr>
        <w:t>mahkeme</w:t>
      </w:r>
      <w:r w:rsidRPr="00A55DB1" w:rsidR="0030183B">
        <w:rPr>
          <w:sz w:val="18"/>
        </w:rPr>
        <w:t xml:space="preserve"> </w:t>
      </w:r>
      <w:r w:rsidRPr="00A55DB1">
        <w:rPr>
          <w:sz w:val="18"/>
        </w:rPr>
        <w:t>var,</w:t>
      </w:r>
      <w:r w:rsidRPr="00A55DB1" w:rsidR="0030183B">
        <w:rPr>
          <w:sz w:val="18"/>
        </w:rPr>
        <w:t xml:space="preserve"> </w:t>
      </w:r>
      <w:r w:rsidRPr="00A55DB1">
        <w:rPr>
          <w:sz w:val="18"/>
        </w:rPr>
        <w:t>yargılamaya</w:t>
      </w:r>
      <w:r w:rsidRPr="00A55DB1" w:rsidR="0030183B">
        <w:rPr>
          <w:sz w:val="18"/>
        </w:rPr>
        <w:t xml:space="preserve"> </w:t>
      </w:r>
      <w:r w:rsidRPr="00A55DB1">
        <w:rPr>
          <w:sz w:val="18"/>
        </w:rPr>
        <w:t>devam</w:t>
      </w:r>
      <w:r w:rsidRPr="00A55DB1" w:rsidR="0030183B">
        <w:rPr>
          <w:sz w:val="18"/>
        </w:rPr>
        <w:t xml:space="preserve"> </w:t>
      </w:r>
      <w:r w:rsidRPr="00A55DB1">
        <w:rPr>
          <w:sz w:val="18"/>
        </w:rPr>
        <w:t>etmiş.</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bunlara</w:t>
      </w:r>
      <w:r w:rsidRPr="00A55DB1" w:rsidR="0030183B">
        <w:rPr>
          <w:sz w:val="18"/>
        </w:rPr>
        <w:t xml:space="preserve"> </w:t>
      </w:r>
      <w:r w:rsidRPr="00A55DB1">
        <w:rPr>
          <w:sz w:val="18"/>
        </w:rPr>
        <w:t>yönelik</w:t>
      </w:r>
      <w:r w:rsidRPr="00A55DB1" w:rsidR="0030183B">
        <w:rPr>
          <w:sz w:val="18"/>
        </w:rPr>
        <w:t xml:space="preserve"> </w:t>
      </w:r>
      <w:r w:rsidRPr="00A55DB1">
        <w:rPr>
          <w:sz w:val="18"/>
        </w:rPr>
        <w:t>itirazlar</w:t>
      </w:r>
      <w:r w:rsidRPr="00A55DB1" w:rsidR="0030183B">
        <w:rPr>
          <w:sz w:val="18"/>
        </w:rPr>
        <w:t xml:space="preserve"> </w:t>
      </w:r>
      <w:r w:rsidRPr="00A55DB1">
        <w:rPr>
          <w:sz w:val="18"/>
        </w:rPr>
        <w:t>yapılmış,</w:t>
      </w:r>
      <w:r w:rsidRPr="00A55DB1" w:rsidR="0030183B">
        <w:rPr>
          <w:sz w:val="18"/>
        </w:rPr>
        <w:t xml:space="preserve"> </w:t>
      </w:r>
      <w:r w:rsidRPr="00A55DB1">
        <w:rPr>
          <w:sz w:val="18"/>
        </w:rPr>
        <w:t>mahkeme</w:t>
      </w:r>
      <w:r w:rsidRPr="00A55DB1" w:rsidR="0030183B">
        <w:rPr>
          <w:sz w:val="18"/>
        </w:rPr>
        <w:t xml:space="preserve"> </w:t>
      </w:r>
      <w:r w:rsidRPr="00A55DB1">
        <w:rPr>
          <w:sz w:val="18"/>
        </w:rPr>
        <w:t>kabul</w:t>
      </w:r>
      <w:r w:rsidRPr="00A55DB1" w:rsidR="0030183B">
        <w:rPr>
          <w:sz w:val="18"/>
        </w:rPr>
        <w:t xml:space="preserve"> </w:t>
      </w:r>
      <w:r w:rsidRPr="00A55DB1">
        <w:rPr>
          <w:sz w:val="18"/>
        </w:rPr>
        <w:t>etmemiş</w:t>
      </w:r>
      <w:r w:rsidRPr="00A55DB1" w:rsidR="0030183B">
        <w:rPr>
          <w:sz w:val="18"/>
        </w:rPr>
        <w:t xml:space="preserve"> </w:t>
      </w:r>
      <w:r w:rsidRPr="00A55DB1">
        <w:rPr>
          <w:sz w:val="18"/>
        </w:rPr>
        <w:t>bunları.</w:t>
      </w:r>
    </w:p>
    <w:p w:rsidRPr="00A55DB1" w:rsidR="00286344" w:rsidP="00A55DB1" w:rsidRDefault="00286344">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Burada</w:t>
      </w:r>
      <w:r w:rsidRPr="00A55DB1" w:rsidR="0030183B">
        <w:rPr>
          <w:sz w:val="18"/>
        </w:rPr>
        <w:t xml:space="preserve"> </w:t>
      </w:r>
      <w:r w:rsidRPr="00A55DB1">
        <w:rPr>
          <w:sz w:val="18"/>
        </w:rPr>
        <w:t>çelişki</w:t>
      </w:r>
      <w:r w:rsidRPr="00A55DB1" w:rsidR="0030183B">
        <w:rPr>
          <w:sz w:val="18"/>
        </w:rPr>
        <w:t xml:space="preserve"> </w:t>
      </w:r>
      <w:r w:rsidRPr="00A55DB1">
        <w:rPr>
          <w:sz w:val="18"/>
        </w:rPr>
        <w:t>varsa</w:t>
      </w:r>
      <w:r w:rsidRPr="00A55DB1" w:rsidR="0030183B">
        <w:rPr>
          <w:sz w:val="18"/>
        </w:rPr>
        <w:t xml:space="preserve"> </w:t>
      </w:r>
      <w:r w:rsidRPr="00A55DB1">
        <w:rPr>
          <w:sz w:val="18"/>
        </w:rPr>
        <w:t>ne</w:t>
      </w:r>
      <w:r w:rsidRPr="00A55DB1" w:rsidR="0030183B">
        <w:rPr>
          <w:sz w:val="18"/>
        </w:rPr>
        <w:t xml:space="preserve"> </w:t>
      </w:r>
      <w:r w:rsidRPr="00A55DB1">
        <w:rPr>
          <w:sz w:val="18"/>
        </w:rPr>
        <w:t>yapacağız?</w:t>
      </w:r>
      <w:r w:rsidRPr="00A55DB1" w:rsidR="0030183B">
        <w:rPr>
          <w:sz w:val="18"/>
        </w:rPr>
        <w:t xml:space="preserve"> </w:t>
      </w:r>
      <w:r w:rsidRPr="00A55DB1">
        <w:rPr>
          <w:sz w:val="18"/>
        </w:rPr>
        <w:t>Gerekçeye</w:t>
      </w:r>
      <w:r w:rsidRPr="00A55DB1" w:rsidR="0030183B">
        <w:rPr>
          <w:sz w:val="18"/>
        </w:rPr>
        <w:t xml:space="preserve"> </w:t>
      </w:r>
      <w:r w:rsidRPr="00A55DB1">
        <w:rPr>
          <w:sz w:val="18"/>
        </w:rPr>
        <w:t>bakacağız.</w:t>
      </w:r>
      <w:r w:rsidRPr="00A55DB1" w:rsidR="0030183B">
        <w:rPr>
          <w:sz w:val="18"/>
        </w:rPr>
        <w:t xml:space="preserve"> </w:t>
      </w:r>
      <w:r w:rsidRPr="00A55DB1">
        <w:rPr>
          <w:sz w:val="18"/>
        </w:rPr>
        <w:t>Çelişki</w:t>
      </w:r>
      <w:r w:rsidRPr="00A55DB1" w:rsidR="0030183B">
        <w:rPr>
          <w:sz w:val="18"/>
        </w:rPr>
        <w:t xml:space="preserve"> </w:t>
      </w:r>
      <w:r w:rsidRPr="00A55DB1">
        <w:rPr>
          <w:sz w:val="18"/>
        </w:rPr>
        <w:t>varsa</w:t>
      </w:r>
      <w:r w:rsidRPr="00A55DB1" w:rsidR="0030183B">
        <w:rPr>
          <w:sz w:val="18"/>
        </w:rPr>
        <w:t xml:space="preserve"> </w:t>
      </w:r>
      <w:r w:rsidRPr="00A55DB1">
        <w:rPr>
          <w:sz w:val="18"/>
        </w:rPr>
        <w:t>ne</w:t>
      </w:r>
      <w:r w:rsidRPr="00A55DB1" w:rsidR="0030183B">
        <w:rPr>
          <w:sz w:val="18"/>
        </w:rPr>
        <w:t xml:space="preserve"> </w:t>
      </w:r>
      <w:r w:rsidRPr="00A55DB1">
        <w:rPr>
          <w:sz w:val="18"/>
        </w:rPr>
        <w:t>yapacağız?</w:t>
      </w:r>
      <w:r w:rsidRPr="00A55DB1" w:rsidR="0030183B">
        <w:rPr>
          <w:sz w:val="18"/>
        </w:rPr>
        <w:t xml:space="preserve"> </w:t>
      </w:r>
      <w:r w:rsidRPr="00A55DB1">
        <w:rPr>
          <w:sz w:val="18"/>
        </w:rPr>
        <w:t>Tutanağa</w:t>
      </w:r>
      <w:r w:rsidRPr="00A55DB1" w:rsidR="0030183B">
        <w:rPr>
          <w:sz w:val="18"/>
        </w:rPr>
        <w:t xml:space="preserve"> </w:t>
      </w:r>
      <w:r w:rsidRPr="00A55DB1">
        <w:rPr>
          <w:sz w:val="18"/>
        </w:rPr>
        <w:t>bakacağız.</w:t>
      </w:r>
    </w:p>
    <w:p w:rsidRPr="00A55DB1" w:rsidR="00286344" w:rsidP="00A55DB1" w:rsidRDefault="00286344">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efendim.</w:t>
      </w:r>
    </w:p>
    <w:p w:rsidRPr="00A55DB1" w:rsidR="00286344" w:rsidP="00A55DB1" w:rsidRDefault="00286344">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Muş,</w:t>
      </w:r>
      <w:r w:rsidRPr="00A55DB1" w:rsidR="0030183B">
        <w:rPr>
          <w:sz w:val="18"/>
        </w:rPr>
        <w:t xml:space="preserve"> </w:t>
      </w:r>
      <w:r w:rsidRPr="00A55DB1">
        <w:rPr>
          <w:sz w:val="18"/>
        </w:rPr>
        <w:t>iktisatçı;</w:t>
      </w:r>
      <w:r w:rsidRPr="00A55DB1" w:rsidR="0030183B">
        <w:rPr>
          <w:sz w:val="18"/>
        </w:rPr>
        <w:t xml:space="preserve"> </w:t>
      </w: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eczacı.</w:t>
      </w:r>
      <w:r w:rsidRPr="00A55DB1" w:rsidR="0030183B">
        <w:rPr>
          <w:sz w:val="18"/>
        </w:rPr>
        <w:t xml:space="preserve"> </w:t>
      </w:r>
      <w:r w:rsidRPr="00A55DB1">
        <w:rPr>
          <w:sz w:val="18"/>
        </w:rPr>
        <w:t>Ama</w:t>
      </w:r>
      <w:r w:rsidRPr="00A55DB1" w:rsidR="0030183B">
        <w:rPr>
          <w:sz w:val="18"/>
        </w:rPr>
        <w:t xml:space="preserve"> </w:t>
      </w:r>
      <w:r w:rsidRPr="00A55DB1">
        <w:rPr>
          <w:sz w:val="18"/>
        </w:rPr>
        <w:t>Anayasa</w:t>
      </w:r>
      <w:r w:rsidRPr="00A55DB1" w:rsidR="0030183B">
        <w:rPr>
          <w:sz w:val="18"/>
        </w:rPr>
        <w:t xml:space="preserve"> </w:t>
      </w:r>
      <w:r w:rsidRPr="00A55DB1">
        <w:rPr>
          <w:sz w:val="18"/>
        </w:rPr>
        <w:t>Komisyonunun</w:t>
      </w:r>
      <w:r w:rsidRPr="00A55DB1" w:rsidR="0030183B">
        <w:rPr>
          <w:sz w:val="18"/>
        </w:rPr>
        <w:t xml:space="preserve"> </w:t>
      </w:r>
      <w:r w:rsidRPr="00A55DB1">
        <w:rPr>
          <w:sz w:val="18"/>
        </w:rPr>
        <w:t>Başkanı,</w:t>
      </w:r>
      <w:r w:rsidRPr="00A55DB1" w:rsidR="0030183B">
        <w:rPr>
          <w:sz w:val="18"/>
        </w:rPr>
        <w:t xml:space="preserve"> </w:t>
      </w:r>
      <w:r w:rsidRPr="00A55DB1">
        <w:rPr>
          <w:sz w:val="18"/>
        </w:rPr>
        <w:t>Anayasa</w:t>
      </w:r>
      <w:r w:rsidRPr="00A55DB1" w:rsidR="0030183B">
        <w:rPr>
          <w:sz w:val="18"/>
        </w:rPr>
        <w:t xml:space="preserve"> </w:t>
      </w:r>
      <w:r w:rsidRPr="00A55DB1">
        <w:rPr>
          <w:sz w:val="18"/>
        </w:rPr>
        <w:t>tarihi</w:t>
      </w:r>
      <w:r w:rsidRPr="00A55DB1" w:rsidR="0030183B">
        <w:rPr>
          <w:sz w:val="18"/>
        </w:rPr>
        <w:t xml:space="preserve"> </w:t>
      </w:r>
      <w:r w:rsidRPr="00A55DB1">
        <w:rPr>
          <w:sz w:val="18"/>
        </w:rPr>
        <w:t>profesörü,</w:t>
      </w:r>
      <w:r w:rsidRPr="00A55DB1" w:rsidR="0030183B">
        <w:rPr>
          <w:sz w:val="18"/>
        </w:rPr>
        <w:t xml:space="preserve"> </w:t>
      </w:r>
      <w:r w:rsidRPr="00A55DB1">
        <w:rPr>
          <w:sz w:val="18"/>
        </w:rPr>
        <w:t>hukukçu</w:t>
      </w:r>
      <w:r w:rsidRPr="00A55DB1" w:rsidR="0030183B">
        <w:rPr>
          <w:sz w:val="18"/>
        </w:rPr>
        <w:t xml:space="preserve"> </w:t>
      </w:r>
      <w:r w:rsidRPr="00A55DB1">
        <w:rPr>
          <w:sz w:val="18"/>
        </w:rPr>
        <w:t>soru-cevapta</w:t>
      </w:r>
      <w:r w:rsidRPr="00A55DB1" w:rsidR="0030183B">
        <w:rPr>
          <w:sz w:val="18"/>
        </w:rPr>
        <w:t xml:space="preserve"> </w:t>
      </w:r>
      <w:r w:rsidRPr="00A55DB1">
        <w:rPr>
          <w:sz w:val="18"/>
        </w:rPr>
        <w:t>Komisyon</w:t>
      </w:r>
      <w:r w:rsidRPr="00A55DB1" w:rsidR="0030183B">
        <w:rPr>
          <w:sz w:val="18"/>
        </w:rPr>
        <w:t xml:space="preserve"> </w:t>
      </w:r>
      <w:r w:rsidRPr="00A55DB1">
        <w:rPr>
          <w:sz w:val="18"/>
        </w:rPr>
        <w:t>adına</w:t>
      </w:r>
      <w:r w:rsidRPr="00A55DB1" w:rsidR="0030183B">
        <w:rPr>
          <w:sz w:val="18"/>
        </w:rPr>
        <w:t xml:space="preserve"> </w:t>
      </w:r>
      <w:r w:rsidRPr="00A55DB1">
        <w:rPr>
          <w:sz w:val="18"/>
        </w:rPr>
        <w:t>diyor</w:t>
      </w:r>
      <w:r w:rsidRPr="00A55DB1" w:rsidR="0030183B">
        <w:rPr>
          <w:sz w:val="18"/>
        </w:rPr>
        <w:t xml:space="preserve"> </w:t>
      </w:r>
      <w:r w:rsidRPr="00A55DB1">
        <w:rPr>
          <w:sz w:val="18"/>
        </w:rPr>
        <w:t>ki:</w:t>
      </w:r>
      <w:r w:rsidRPr="00A55DB1" w:rsidR="0030183B">
        <w:rPr>
          <w:sz w:val="18"/>
        </w:rPr>
        <w:t xml:space="preserve"> </w:t>
      </w:r>
      <w:r w:rsidRPr="00A55DB1">
        <w:rPr>
          <w:sz w:val="18"/>
        </w:rPr>
        <w:t>Soru:</w:t>
      </w:r>
      <w:r w:rsidRPr="00A55DB1" w:rsidR="0030183B">
        <w:rPr>
          <w:sz w:val="18"/>
        </w:rPr>
        <w:t xml:space="preserve"> </w:t>
      </w:r>
      <w:r w:rsidRPr="00A55DB1">
        <w:rPr>
          <w:sz w:val="18"/>
        </w:rPr>
        <w:t>“Bu</w:t>
      </w:r>
      <w:r w:rsidRPr="00A55DB1" w:rsidR="0030183B">
        <w:rPr>
          <w:sz w:val="18"/>
        </w:rPr>
        <w:t xml:space="preserve"> </w:t>
      </w:r>
      <w:r w:rsidRPr="00A55DB1">
        <w:rPr>
          <w:sz w:val="18"/>
        </w:rPr>
        <w:t>kişiler</w:t>
      </w:r>
      <w:r w:rsidRPr="00A55DB1" w:rsidR="0030183B">
        <w:rPr>
          <w:sz w:val="18"/>
        </w:rPr>
        <w:t xml:space="preserve"> </w:t>
      </w:r>
      <w:r w:rsidRPr="00A55DB1">
        <w:rPr>
          <w:sz w:val="18"/>
        </w:rPr>
        <w:t>yeniden</w:t>
      </w:r>
      <w:r w:rsidRPr="00A55DB1" w:rsidR="0030183B">
        <w:rPr>
          <w:sz w:val="18"/>
        </w:rPr>
        <w:t xml:space="preserve"> </w:t>
      </w:r>
      <w:r w:rsidRPr="00A55DB1">
        <w:rPr>
          <w:sz w:val="18"/>
        </w:rPr>
        <w:t>seçildiklerinde</w:t>
      </w:r>
      <w:r w:rsidRPr="00A55DB1" w:rsidR="0030183B">
        <w:rPr>
          <w:sz w:val="18"/>
        </w:rPr>
        <w:t xml:space="preserve"> </w:t>
      </w:r>
      <w:r w:rsidRPr="00A55DB1">
        <w:rPr>
          <w:sz w:val="18"/>
        </w:rPr>
        <w:t>bu</w:t>
      </w:r>
      <w:r w:rsidRPr="00A55DB1" w:rsidR="0030183B">
        <w:rPr>
          <w:sz w:val="18"/>
        </w:rPr>
        <w:t xml:space="preserve"> </w:t>
      </w:r>
      <w:r w:rsidRPr="00A55DB1">
        <w:rPr>
          <w:sz w:val="18"/>
        </w:rPr>
        <w:t>hüküm</w:t>
      </w:r>
      <w:r w:rsidRPr="00A55DB1" w:rsidR="0030183B">
        <w:rPr>
          <w:sz w:val="18"/>
        </w:rPr>
        <w:t xml:space="preserve"> </w:t>
      </w:r>
      <w:r w:rsidRPr="00A55DB1">
        <w:rPr>
          <w:sz w:val="18"/>
        </w:rPr>
        <w:t>olacak?”</w:t>
      </w:r>
      <w:r w:rsidRPr="00A55DB1" w:rsidR="0030183B">
        <w:rPr>
          <w:sz w:val="18"/>
        </w:rPr>
        <w:t xml:space="preserve"> </w:t>
      </w:r>
      <w:r w:rsidRPr="00A55DB1">
        <w:rPr>
          <w:sz w:val="18"/>
        </w:rPr>
        <w:t>Mustafa</w:t>
      </w:r>
      <w:r w:rsidRPr="00A55DB1" w:rsidR="0030183B">
        <w:rPr>
          <w:sz w:val="18"/>
        </w:rPr>
        <w:t xml:space="preserve"> </w:t>
      </w:r>
      <w:r w:rsidRPr="00A55DB1">
        <w:rPr>
          <w:sz w:val="18"/>
        </w:rPr>
        <w:t>Şentop</w:t>
      </w:r>
      <w:r w:rsidRPr="00A55DB1" w:rsidR="0030183B">
        <w:rPr>
          <w:sz w:val="18"/>
        </w:rPr>
        <w:t xml:space="preserve"> </w:t>
      </w:r>
      <w:r w:rsidRPr="00A55DB1">
        <w:rPr>
          <w:sz w:val="18"/>
        </w:rPr>
        <w:t>da</w:t>
      </w:r>
      <w:r w:rsidRPr="00A55DB1" w:rsidR="0030183B">
        <w:rPr>
          <w:sz w:val="18"/>
        </w:rPr>
        <w:t xml:space="preserve"> </w:t>
      </w:r>
      <w:r w:rsidRPr="00A55DB1">
        <w:rPr>
          <w:sz w:val="18"/>
        </w:rPr>
        <w:t>tutanak</w:t>
      </w:r>
      <w:r w:rsidRPr="00A55DB1" w:rsidR="0030183B">
        <w:rPr>
          <w:sz w:val="18"/>
        </w:rPr>
        <w:t xml:space="preserve"> </w:t>
      </w:r>
      <w:r w:rsidRPr="00A55DB1">
        <w:rPr>
          <w:sz w:val="18"/>
        </w:rPr>
        <w:t>altında,</w:t>
      </w:r>
      <w:r w:rsidRPr="00A55DB1" w:rsidR="0030183B">
        <w:rPr>
          <w:sz w:val="18"/>
        </w:rPr>
        <w:t xml:space="preserve"> </w:t>
      </w:r>
      <w:r w:rsidRPr="00A55DB1">
        <w:rPr>
          <w:sz w:val="18"/>
        </w:rPr>
        <w:t>tarihe</w:t>
      </w:r>
      <w:r w:rsidRPr="00A55DB1" w:rsidR="0030183B">
        <w:rPr>
          <w:sz w:val="18"/>
        </w:rPr>
        <w:t xml:space="preserve"> </w:t>
      </w:r>
      <w:r w:rsidRPr="00A55DB1">
        <w:rPr>
          <w:sz w:val="18"/>
        </w:rPr>
        <w:t>not</w:t>
      </w:r>
      <w:r w:rsidRPr="00A55DB1" w:rsidR="0030183B">
        <w:rPr>
          <w:sz w:val="18"/>
        </w:rPr>
        <w:t xml:space="preserve"> </w:t>
      </w:r>
      <w:r w:rsidRPr="00A55DB1">
        <w:rPr>
          <w:sz w:val="18"/>
        </w:rPr>
        <w:t>ve</w:t>
      </w:r>
      <w:r w:rsidRPr="00A55DB1" w:rsidR="0030183B">
        <w:rPr>
          <w:sz w:val="18"/>
        </w:rPr>
        <w:t xml:space="preserve"> </w:t>
      </w:r>
      <w:r w:rsidRPr="00A55DB1">
        <w:rPr>
          <w:sz w:val="18"/>
        </w:rPr>
        <w:t>uygulamacıya</w:t>
      </w:r>
      <w:r w:rsidRPr="00A55DB1" w:rsidR="0030183B">
        <w:rPr>
          <w:sz w:val="18"/>
        </w:rPr>
        <w:t xml:space="preserve"> </w:t>
      </w:r>
      <w:r w:rsidRPr="00A55DB1">
        <w:rPr>
          <w:sz w:val="18"/>
        </w:rPr>
        <w:t>kanıt</w:t>
      </w:r>
      <w:r w:rsidRPr="00A55DB1" w:rsidR="0030183B">
        <w:rPr>
          <w:sz w:val="18"/>
        </w:rPr>
        <w:t xml:space="preserve"> </w:t>
      </w:r>
      <w:r w:rsidRPr="00A55DB1">
        <w:rPr>
          <w:sz w:val="18"/>
        </w:rPr>
        <w:t>olarak</w:t>
      </w:r>
      <w:r w:rsidRPr="00A55DB1" w:rsidR="0030183B">
        <w:rPr>
          <w:sz w:val="18"/>
        </w:rPr>
        <w:t xml:space="preserve"> </w:t>
      </w:r>
      <w:r w:rsidRPr="00A55DB1">
        <w:rPr>
          <w:sz w:val="18"/>
        </w:rPr>
        <w:t>diyor</w:t>
      </w:r>
      <w:r w:rsidRPr="00A55DB1" w:rsidR="0030183B">
        <w:rPr>
          <w:sz w:val="18"/>
        </w:rPr>
        <w:t xml:space="preserve"> </w:t>
      </w:r>
      <w:r w:rsidRPr="00A55DB1">
        <w:rPr>
          <w:sz w:val="18"/>
        </w:rPr>
        <w:t>ki:</w:t>
      </w:r>
      <w:r w:rsidRPr="00A55DB1" w:rsidR="0030183B">
        <w:rPr>
          <w:sz w:val="18"/>
        </w:rPr>
        <w:t xml:space="preserve"> </w:t>
      </w:r>
      <w:r w:rsidRPr="00A55DB1">
        <w:rPr>
          <w:sz w:val="18"/>
        </w:rPr>
        <w:t>“Duracak,</w:t>
      </w:r>
      <w:r w:rsidRPr="00A55DB1" w:rsidR="0030183B">
        <w:rPr>
          <w:sz w:val="18"/>
        </w:rPr>
        <w:t xml:space="preserve"> </w:t>
      </w:r>
      <w:r w:rsidRPr="00A55DB1">
        <w:rPr>
          <w:sz w:val="18"/>
        </w:rPr>
        <w:t>yeniden</w:t>
      </w:r>
      <w:r w:rsidRPr="00A55DB1" w:rsidR="0030183B">
        <w:rPr>
          <w:sz w:val="18"/>
        </w:rPr>
        <w:t xml:space="preserve"> </w:t>
      </w:r>
      <w:r w:rsidRPr="00A55DB1">
        <w:rPr>
          <w:sz w:val="18"/>
        </w:rPr>
        <w:t>kaldırılırsa</w:t>
      </w:r>
      <w:r w:rsidRPr="00A55DB1" w:rsidR="0030183B">
        <w:rPr>
          <w:sz w:val="18"/>
        </w:rPr>
        <w:t xml:space="preserve"> </w:t>
      </w:r>
      <w:r w:rsidRPr="00A55DB1">
        <w:rPr>
          <w:sz w:val="18"/>
        </w:rPr>
        <w:t>devam</w:t>
      </w:r>
      <w:r w:rsidRPr="00A55DB1" w:rsidR="0030183B">
        <w:rPr>
          <w:sz w:val="18"/>
        </w:rPr>
        <w:t xml:space="preserve"> </w:t>
      </w:r>
      <w:r w:rsidRPr="00A55DB1">
        <w:rPr>
          <w:sz w:val="18"/>
        </w:rPr>
        <w:t>edecek.”</w:t>
      </w:r>
      <w:r w:rsidRPr="00A55DB1" w:rsidR="0030183B">
        <w:rPr>
          <w:sz w:val="18"/>
        </w:rPr>
        <w:t xml:space="preserve"> </w:t>
      </w:r>
      <w:r w:rsidRPr="00A55DB1">
        <w:rPr>
          <w:sz w:val="18"/>
        </w:rPr>
        <w:t>Bu</w:t>
      </w:r>
      <w:r w:rsidRPr="00A55DB1" w:rsidR="0030183B">
        <w:rPr>
          <w:sz w:val="18"/>
        </w:rPr>
        <w:t xml:space="preserve"> </w:t>
      </w:r>
      <w:r w:rsidRPr="00A55DB1">
        <w:rPr>
          <w:sz w:val="18"/>
        </w:rPr>
        <w:t>söylendiğinde</w:t>
      </w:r>
      <w:r w:rsidRPr="00A55DB1" w:rsidR="0030183B">
        <w:rPr>
          <w:sz w:val="18"/>
        </w:rPr>
        <w:t xml:space="preserve"> </w:t>
      </w:r>
      <w:r w:rsidRPr="00A55DB1">
        <w:rPr>
          <w:sz w:val="18"/>
        </w:rPr>
        <w:t>Afyon</w:t>
      </w:r>
      <w:r w:rsidRPr="00A55DB1" w:rsidR="0030183B">
        <w:rPr>
          <w:sz w:val="18"/>
        </w:rPr>
        <w:t xml:space="preserve"> </w:t>
      </w:r>
      <w:r w:rsidRPr="00A55DB1">
        <w:rPr>
          <w:sz w:val="18"/>
        </w:rPr>
        <w:t>Milletvekiliniz</w:t>
      </w:r>
      <w:r w:rsidRPr="00A55DB1" w:rsidR="0030183B">
        <w:rPr>
          <w:sz w:val="18"/>
        </w:rPr>
        <w:t xml:space="preserve"> </w:t>
      </w:r>
      <w:r w:rsidRPr="00A55DB1">
        <w:rPr>
          <w:sz w:val="18"/>
        </w:rPr>
        <w:t>Ali</w:t>
      </w:r>
      <w:r w:rsidRPr="00A55DB1" w:rsidR="0030183B">
        <w:rPr>
          <w:sz w:val="18"/>
        </w:rPr>
        <w:t xml:space="preserve"> </w:t>
      </w:r>
      <w:r w:rsidRPr="00A55DB1">
        <w:rPr>
          <w:sz w:val="18"/>
        </w:rPr>
        <w:t>Bey,</w:t>
      </w:r>
      <w:r w:rsidRPr="00A55DB1" w:rsidR="0030183B">
        <w:rPr>
          <w:sz w:val="18"/>
        </w:rPr>
        <w:t xml:space="preserve"> </w:t>
      </w:r>
      <w:r w:rsidRPr="00A55DB1">
        <w:rPr>
          <w:sz w:val="18"/>
        </w:rPr>
        <w:t>buna</w:t>
      </w:r>
      <w:r w:rsidRPr="00A55DB1" w:rsidR="0030183B">
        <w:rPr>
          <w:sz w:val="18"/>
        </w:rPr>
        <w:t xml:space="preserve"> </w:t>
      </w:r>
      <w:r w:rsidRPr="00A55DB1">
        <w:rPr>
          <w:sz w:val="18"/>
        </w:rPr>
        <w:t>inanmayıp</w:t>
      </w:r>
      <w:r w:rsidRPr="00A55DB1" w:rsidR="0030183B">
        <w:rPr>
          <w:sz w:val="18"/>
        </w:rPr>
        <w:t xml:space="preserve"> </w:t>
      </w:r>
      <w:r w:rsidRPr="00A55DB1">
        <w:rPr>
          <w:sz w:val="18"/>
        </w:rPr>
        <w:t>Mustafa</w:t>
      </w:r>
      <w:r w:rsidRPr="00A55DB1" w:rsidR="0030183B">
        <w:rPr>
          <w:sz w:val="18"/>
        </w:rPr>
        <w:t xml:space="preserve"> </w:t>
      </w:r>
      <w:r w:rsidRPr="00A55DB1">
        <w:rPr>
          <w:sz w:val="18"/>
        </w:rPr>
        <w:t>Şentop’a</w:t>
      </w:r>
      <w:r w:rsidRPr="00A55DB1" w:rsidR="0030183B">
        <w:rPr>
          <w:sz w:val="18"/>
        </w:rPr>
        <w:t xml:space="preserve"> </w:t>
      </w:r>
      <w:r w:rsidRPr="00A55DB1">
        <w:rPr>
          <w:sz w:val="18"/>
        </w:rPr>
        <w:t>telefon</w:t>
      </w:r>
      <w:r w:rsidRPr="00A55DB1" w:rsidR="0030183B">
        <w:rPr>
          <w:sz w:val="18"/>
        </w:rPr>
        <w:t xml:space="preserve"> </w:t>
      </w:r>
      <w:r w:rsidRPr="00A55DB1">
        <w:rPr>
          <w:sz w:val="18"/>
        </w:rPr>
        <w:t>açtı</w:t>
      </w:r>
      <w:r w:rsidRPr="00A55DB1" w:rsidR="0030183B">
        <w:rPr>
          <w:sz w:val="18"/>
        </w:rPr>
        <w:t xml:space="preserve"> </w:t>
      </w:r>
      <w:r w:rsidRPr="00A55DB1">
        <w:rPr>
          <w:sz w:val="18"/>
        </w:rPr>
        <w:t>dün,</w:t>
      </w:r>
      <w:r w:rsidRPr="00A55DB1" w:rsidR="0030183B">
        <w:rPr>
          <w:sz w:val="18"/>
        </w:rPr>
        <w:t xml:space="preserve"> </w:t>
      </w:r>
      <w:r w:rsidRPr="00A55DB1">
        <w:rPr>
          <w:sz w:val="18"/>
        </w:rPr>
        <w:t>sonra</w:t>
      </w:r>
      <w:r w:rsidRPr="00A55DB1" w:rsidR="0030183B">
        <w:rPr>
          <w:sz w:val="18"/>
        </w:rPr>
        <w:t xml:space="preserve"> </w:t>
      </w:r>
      <w:r w:rsidRPr="00A55DB1">
        <w:rPr>
          <w:sz w:val="18"/>
        </w:rPr>
        <w:t>da</w:t>
      </w:r>
      <w:r w:rsidRPr="00A55DB1" w:rsidR="0030183B">
        <w:rPr>
          <w:sz w:val="18"/>
        </w:rPr>
        <w:t xml:space="preserve"> </w:t>
      </w:r>
      <w:r w:rsidRPr="00A55DB1">
        <w:rPr>
          <w:sz w:val="18"/>
        </w:rPr>
        <w:t>kürsüde</w:t>
      </w:r>
      <w:r w:rsidRPr="00A55DB1" w:rsidR="0030183B">
        <w:rPr>
          <w:sz w:val="18"/>
        </w:rPr>
        <w:t xml:space="preserve"> </w:t>
      </w:r>
      <w:r w:rsidRPr="00A55DB1">
        <w:rPr>
          <w:sz w:val="18"/>
        </w:rPr>
        <w:t>dedi</w:t>
      </w:r>
      <w:r w:rsidRPr="00A55DB1" w:rsidR="0030183B">
        <w:rPr>
          <w:sz w:val="18"/>
        </w:rPr>
        <w:t xml:space="preserve"> </w:t>
      </w:r>
      <w:r w:rsidRPr="00A55DB1">
        <w:rPr>
          <w:sz w:val="18"/>
        </w:rPr>
        <w:t>ki:</w:t>
      </w:r>
      <w:r w:rsidRPr="00A55DB1" w:rsidR="0030183B">
        <w:rPr>
          <w:sz w:val="18"/>
        </w:rPr>
        <w:t xml:space="preserve"> </w:t>
      </w:r>
      <w:r w:rsidRPr="00A55DB1">
        <w:rPr>
          <w:sz w:val="18"/>
        </w:rPr>
        <w:t>“Sayın</w:t>
      </w:r>
      <w:r w:rsidRPr="00A55DB1" w:rsidR="0030183B">
        <w:rPr>
          <w:sz w:val="18"/>
        </w:rPr>
        <w:t xml:space="preserve"> </w:t>
      </w:r>
      <w:r w:rsidRPr="00A55DB1">
        <w:rPr>
          <w:sz w:val="18"/>
        </w:rPr>
        <w:t>Şentop’u</w:t>
      </w:r>
      <w:r w:rsidRPr="00A55DB1" w:rsidR="0030183B">
        <w:rPr>
          <w:sz w:val="18"/>
        </w:rPr>
        <w:t xml:space="preserve"> </w:t>
      </w:r>
      <w:r w:rsidRPr="00A55DB1">
        <w:rPr>
          <w:sz w:val="18"/>
        </w:rPr>
        <w:t>aradım,</w:t>
      </w:r>
      <w:r w:rsidRPr="00A55DB1" w:rsidR="0030183B">
        <w:rPr>
          <w:sz w:val="18"/>
        </w:rPr>
        <w:t xml:space="preserve"> </w:t>
      </w:r>
      <w:r w:rsidRPr="00A55DB1">
        <w:rPr>
          <w:sz w:val="18"/>
        </w:rPr>
        <w:t>böyle</w:t>
      </w:r>
      <w:r w:rsidRPr="00A55DB1" w:rsidR="0030183B">
        <w:rPr>
          <w:sz w:val="18"/>
        </w:rPr>
        <w:t xml:space="preserve"> </w:t>
      </w:r>
      <w:r w:rsidRPr="00A55DB1">
        <w:rPr>
          <w:sz w:val="18"/>
        </w:rPr>
        <w:t>böyle</w:t>
      </w:r>
      <w:r w:rsidRPr="00A55DB1" w:rsidR="0030183B">
        <w:rPr>
          <w:sz w:val="18"/>
        </w:rPr>
        <w:t xml:space="preserve"> </w:t>
      </w:r>
      <w:r w:rsidRPr="00A55DB1">
        <w:rPr>
          <w:sz w:val="18"/>
        </w:rPr>
        <w:t>diyorlar.</w:t>
      </w:r>
      <w:r w:rsidRPr="00A55DB1" w:rsidR="0030183B">
        <w:rPr>
          <w:sz w:val="18"/>
        </w:rPr>
        <w:t xml:space="preserve"> </w:t>
      </w:r>
      <w:r w:rsidRPr="00A55DB1">
        <w:rPr>
          <w:sz w:val="18"/>
        </w:rPr>
        <w:t>O</w:t>
      </w:r>
      <w:r w:rsidRPr="00A55DB1" w:rsidR="0030183B">
        <w:rPr>
          <w:sz w:val="18"/>
        </w:rPr>
        <w:t xml:space="preserve"> </w:t>
      </w:r>
      <w:r w:rsidRPr="00A55DB1">
        <w:rPr>
          <w:sz w:val="18"/>
        </w:rPr>
        <w:t>da</w:t>
      </w:r>
      <w:r w:rsidRPr="00A55DB1" w:rsidR="0030183B">
        <w:rPr>
          <w:sz w:val="18"/>
        </w:rPr>
        <w:t xml:space="preserve"> </w:t>
      </w:r>
      <w:r w:rsidRPr="00A55DB1">
        <w:rPr>
          <w:sz w:val="18"/>
        </w:rPr>
        <w:t>dedi</w:t>
      </w:r>
      <w:r w:rsidRPr="00A55DB1" w:rsidR="0030183B">
        <w:rPr>
          <w:sz w:val="18"/>
        </w:rPr>
        <w:t xml:space="preserve"> </w:t>
      </w:r>
      <w:r w:rsidRPr="00A55DB1">
        <w:rPr>
          <w:sz w:val="18"/>
        </w:rPr>
        <w:t>ki:</w:t>
      </w:r>
      <w:r w:rsidRPr="00A55DB1" w:rsidR="0030183B">
        <w:rPr>
          <w:sz w:val="18"/>
        </w:rPr>
        <w:t xml:space="preserve"> </w:t>
      </w:r>
      <w:r w:rsidRPr="00A55DB1">
        <w:rPr>
          <w:sz w:val="18"/>
        </w:rPr>
        <w:t>‘Ben</w:t>
      </w:r>
      <w:r w:rsidRPr="00A55DB1" w:rsidR="0030183B">
        <w:rPr>
          <w:sz w:val="18"/>
        </w:rPr>
        <w:t xml:space="preserve"> </w:t>
      </w:r>
      <w:r w:rsidRPr="00A55DB1">
        <w:rPr>
          <w:sz w:val="18"/>
        </w:rPr>
        <w:t>hâlâ</w:t>
      </w:r>
      <w:r w:rsidRPr="00A55DB1" w:rsidR="0030183B">
        <w:rPr>
          <w:sz w:val="18"/>
        </w:rPr>
        <w:t xml:space="preserve"> </w:t>
      </w:r>
      <w:r w:rsidRPr="00A55DB1">
        <w:rPr>
          <w:sz w:val="18"/>
        </w:rPr>
        <w:t>öyle</w:t>
      </w:r>
      <w:r w:rsidRPr="00A55DB1" w:rsidR="0030183B">
        <w:rPr>
          <w:sz w:val="18"/>
        </w:rPr>
        <w:t xml:space="preserve"> </w:t>
      </w:r>
      <w:r w:rsidRPr="00A55DB1">
        <w:rPr>
          <w:sz w:val="18"/>
        </w:rPr>
        <w:t>düşünüyorum,</w:t>
      </w:r>
      <w:r w:rsidRPr="00A55DB1" w:rsidR="0030183B">
        <w:rPr>
          <w:sz w:val="18"/>
        </w:rPr>
        <w:t xml:space="preserve"> </w:t>
      </w:r>
      <w:r w:rsidRPr="00A55DB1">
        <w:rPr>
          <w:sz w:val="18"/>
        </w:rPr>
        <w:t>ben</w:t>
      </w:r>
      <w:r w:rsidRPr="00A55DB1" w:rsidR="0030183B">
        <w:rPr>
          <w:sz w:val="18"/>
        </w:rPr>
        <w:t xml:space="preserve"> </w:t>
      </w:r>
      <w:r w:rsidRPr="00A55DB1">
        <w:rPr>
          <w:sz w:val="18"/>
        </w:rPr>
        <w:t>hâlâ</w:t>
      </w:r>
      <w:r w:rsidRPr="00A55DB1" w:rsidR="0030183B">
        <w:rPr>
          <w:sz w:val="18"/>
        </w:rPr>
        <w:t xml:space="preserve"> </w:t>
      </w:r>
      <w:r w:rsidRPr="00A55DB1">
        <w:rPr>
          <w:sz w:val="18"/>
        </w:rPr>
        <w:t>öyle</w:t>
      </w:r>
      <w:r w:rsidRPr="00A55DB1" w:rsidR="0030183B">
        <w:rPr>
          <w:sz w:val="18"/>
        </w:rPr>
        <w:t xml:space="preserve"> </w:t>
      </w:r>
      <w:r w:rsidRPr="00A55DB1">
        <w:rPr>
          <w:sz w:val="18"/>
        </w:rPr>
        <w:t>düşünüyorum</w:t>
      </w:r>
      <w:r w:rsidRPr="00A55DB1" w:rsidR="0030183B">
        <w:rPr>
          <w:sz w:val="18"/>
        </w:rPr>
        <w:t xml:space="preserve"> </w:t>
      </w:r>
      <w:r w:rsidRPr="00A55DB1">
        <w:rPr>
          <w:sz w:val="18"/>
        </w:rPr>
        <w:t>ve</w:t>
      </w:r>
      <w:r w:rsidRPr="00A55DB1" w:rsidR="0030183B">
        <w:rPr>
          <w:sz w:val="18"/>
        </w:rPr>
        <w:t xml:space="preserve"> </w:t>
      </w:r>
      <w:r w:rsidRPr="00A55DB1">
        <w:rPr>
          <w:sz w:val="18"/>
        </w:rPr>
        <w:t>yeniden</w:t>
      </w:r>
      <w:r w:rsidRPr="00A55DB1" w:rsidR="0030183B">
        <w:rPr>
          <w:sz w:val="18"/>
        </w:rPr>
        <w:t xml:space="preserve"> </w:t>
      </w:r>
      <w:r w:rsidRPr="00A55DB1">
        <w:rPr>
          <w:sz w:val="18"/>
        </w:rPr>
        <w:t>dokunulmazlık</w:t>
      </w:r>
      <w:r w:rsidRPr="00A55DB1" w:rsidR="0030183B">
        <w:rPr>
          <w:sz w:val="18"/>
        </w:rPr>
        <w:t xml:space="preserve"> </w:t>
      </w:r>
      <w:r w:rsidRPr="00A55DB1">
        <w:rPr>
          <w:sz w:val="18"/>
        </w:rPr>
        <w:t>kazanılınca</w:t>
      </w:r>
      <w:r w:rsidRPr="00A55DB1" w:rsidR="0030183B">
        <w:rPr>
          <w:sz w:val="18"/>
        </w:rPr>
        <w:t xml:space="preserve"> </w:t>
      </w:r>
      <w:r w:rsidRPr="00A55DB1">
        <w:rPr>
          <w:sz w:val="18"/>
        </w:rPr>
        <w:t>yargılamanın</w:t>
      </w:r>
      <w:r w:rsidRPr="00A55DB1" w:rsidR="0030183B">
        <w:rPr>
          <w:sz w:val="18"/>
        </w:rPr>
        <w:t xml:space="preserve"> </w:t>
      </w:r>
      <w:r w:rsidRPr="00A55DB1">
        <w:rPr>
          <w:sz w:val="18"/>
        </w:rPr>
        <w:t>durması</w:t>
      </w:r>
      <w:r w:rsidRPr="00A55DB1" w:rsidR="0030183B">
        <w:rPr>
          <w:sz w:val="18"/>
        </w:rPr>
        <w:t xml:space="preserve"> </w:t>
      </w:r>
      <w:r w:rsidRPr="00A55DB1">
        <w:rPr>
          <w:sz w:val="18"/>
        </w:rPr>
        <w:t>lazım.’</w:t>
      </w:r>
      <w:r w:rsidRPr="00A55DB1" w:rsidR="0030183B">
        <w:rPr>
          <w:sz w:val="18"/>
        </w:rPr>
        <w:t xml:space="preserve"> </w:t>
      </w:r>
      <w:r w:rsidRPr="00A55DB1">
        <w:rPr>
          <w:sz w:val="18"/>
        </w:rPr>
        <w:t>dedi.”</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Şentop’un</w:t>
      </w:r>
      <w:r w:rsidRPr="00A55DB1" w:rsidR="0030183B">
        <w:rPr>
          <w:sz w:val="18"/>
        </w:rPr>
        <w:t xml:space="preserve"> </w:t>
      </w:r>
      <w:r w:rsidRPr="00A55DB1">
        <w:rPr>
          <w:sz w:val="18"/>
        </w:rPr>
        <w:t>tarihî</w:t>
      </w:r>
      <w:r w:rsidRPr="00A55DB1" w:rsidR="0030183B">
        <w:rPr>
          <w:sz w:val="18"/>
        </w:rPr>
        <w:t xml:space="preserve"> </w:t>
      </w:r>
      <w:r w:rsidRPr="00A55DB1">
        <w:rPr>
          <w:sz w:val="18"/>
        </w:rPr>
        <w:t>tutarsızlığı,</w:t>
      </w:r>
      <w:r w:rsidRPr="00A55DB1" w:rsidR="0030183B">
        <w:rPr>
          <w:sz w:val="18"/>
        </w:rPr>
        <w:t xml:space="preserve"> </w:t>
      </w:r>
      <w:r w:rsidRPr="00A55DB1">
        <w:rPr>
          <w:sz w:val="18"/>
        </w:rPr>
        <w:t>tutanak</w:t>
      </w:r>
      <w:r w:rsidRPr="00A55DB1" w:rsidR="0030183B">
        <w:rPr>
          <w:sz w:val="18"/>
        </w:rPr>
        <w:t xml:space="preserve"> </w:t>
      </w:r>
      <w:r w:rsidRPr="00A55DB1">
        <w:rPr>
          <w:sz w:val="18"/>
        </w:rPr>
        <w:t>ile</w:t>
      </w:r>
      <w:r w:rsidRPr="00A55DB1" w:rsidR="0030183B">
        <w:rPr>
          <w:sz w:val="18"/>
        </w:rPr>
        <w:t xml:space="preserve"> </w:t>
      </w:r>
      <w:r w:rsidRPr="00A55DB1">
        <w:rPr>
          <w:sz w:val="18"/>
        </w:rPr>
        <w:t>bugün</w:t>
      </w:r>
      <w:r w:rsidRPr="00A55DB1" w:rsidR="0030183B">
        <w:rPr>
          <w:sz w:val="18"/>
        </w:rPr>
        <w:t xml:space="preserve"> </w:t>
      </w:r>
      <w:r w:rsidRPr="00A55DB1">
        <w:rPr>
          <w:sz w:val="18"/>
        </w:rPr>
        <w:t>söylediği</w:t>
      </w:r>
      <w:r w:rsidRPr="00A55DB1" w:rsidR="0030183B">
        <w:rPr>
          <w:sz w:val="18"/>
        </w:rPr>
        <w:t xml:space="preserve"> </w:t>
      </w:r>
      <w:r w:rsidRPr="00A55DB1">
        <w:rPr>
          <w:sz w:val="18"/>
        </w:rPr>
        <w:t>arasında</w:t>
      </w:r>
      <w:r w:rsidRPr="00A55DB1" w:rsidR="0030183B">
        <w:rPr>
          <w:sz w:val="18"/>
        </w:rPr>
        <w:t xml:space="preserve"> </w:t>
      </w:r>
      <w:r w:rsidRPr="00A55DB1">
        <w:rPr>
          <w:sz w:val="18"/>
        </w:rPr>
        <w:t>değil,</w:t>
      </w:r>
      <w:r w:rsidRPr="00A55DB1" w:rsidR="0030183B">
        <w:rPr>
          <w:sz w:val="18"/>
        </w:rPr>
        <w:t xml:space="preserve"> </w:t>
      </w:r>
      <w:r w:rsidRPr="00A55DB1">
        <w:rPr>
          <w:sz w:val="18"/>
        </w:rPr>
        <w:t>Şentop’un</w:t>
      </w:r>
      <w:r w:rsidRPr="00A55DB1" w:rsidR="0030183B">
        <w:rPr>
          <w:sz w:val="18"/>
        </w:rPr>
        <w:t xml:space="preserve"> </w:t>
      </w:r>
      <w:r w:rsidRPr="00A55DB1">
        <w:rPr>
          <w:sz w:val="18"/>
        </w:rPr>
        <w:t>tarihî</w:t>
      </w:r>
      <w:r w:rsidRPr="00A55DB1" w:rsidR="0030183B">
        <w:rPr>
          <w:sz w:val="18"/>
        </w:rPr>
        <w:t xml:space="preserve"> </w:t>
      </w:r>
      <w:r w:rsidRPr="00A55DB1">
        <w:rPr>
          <w:sz w:val="18"/>
        </w:rPr>
        <w:t>tutarsızlığı</w:t>
      </w:r>
      <w:r w:rsidRPr="00A55DB1" w:rsidR="0030183B">
        <w:rPr>
          <w:sz w:val="18"/>
        </w:rPr>
        <w:t xml:space="preserve"> </w:t>
      </w:r>
      <w:r w:rsidRPr="00A55DB1">
        <w:rPr>
          <w:sz w:val="18"/>
        </w:rPr>
        <w:t>şudur:</w:t>
      </w:r>
      <w:r w:rsidRPr="00A55DB1" w:rsidR="0030183B">
        <w:rPr>
          <w:sz w:val="18"/>
        </w:rPr>
        <w:t xml:space="preserve"> </w:t>
      </w:r>
      <w:r w:rsidRPr="00A55DB1">
        <w:rPr>
          <w:sz w:val="18"/>
        </w:rPr>
        <w:t>Hata</w:t>
      </w:r>
      <w:r w:rsidRPr="00A55DB1" w:rsidR="0030183B">
        <w:rPr>
          <w:sz w:val="18"/>
        </w:rPr>
        <w:t xml:space="preserve"> </w:t>
      </w:r>
      <w:r w:rsidRPr="00A55DB1">
        <w:rPr>
          <w:sz w:val="18"/>
        </w:rPr>
        <w:t>yaptığını</w:t>
      </w:r>
      <w:r w:rsidRPr="00A55DB1" w:rsidR="0030183B">
        <w:rPr>
          <w:sz w:val="18"/>
        </w:rPr>
        <w:t xml:space="preserve"> </w:t>
      </w:r>
      <w:r w:rsidRPr="00A55DB1">
        <w:rPr>
          <w:sz w:val="18"/>
        </w:rPr>
        <w:t>düşündüğü</w:t>
      </w:r>
      <w:r w:rsidRPr="00A55DB1" w:rsidR="0030183B">
        <w:rPr>
          <w:sz w:val="18"/>
        </w:rPr>
        <w:t xml:space="preserve"> </w:t>
      </w:r>
      <w:r w:rsidRPr="00A55DB1">
        <w:rPr>
          <w:sz w:val="18"/>
        </w:rPr>
        <w:t>mahkemenin</w:t>
      </w:r>
      <w:r w:rsidRPr="00A55DB1" w:rsidR="0030183B">
        <w:rPr>
          <w:sz w:val="18"/>
        </w:rPr>
        <w:t xml:space="preserve"> </w:t>
      </w:r>
      <w:r w:rsidRPr="00A55DB1">
        <w:rPr>
          <w:sz w:val="18"/>
        </w:rPr>
        <w:t>kararı</w:t>
      </w:r>
      <w:r w:rsidRPr="00A55DB1" w:rsidR="0030183B">
        <w:rPr>
          <w:sz w:val="18"/>
        </w:rPr>
        <w:t xml:space="preserve"> </w:t>
      </w:r>
      <w:r w:rsidRPr="00A55DB1">
        <w:rPr>
          <w:sz w:val="18"/>
        </w:rPr>
        <w:t>gelince</w:t>
      </w:r>
      <w:r w:rsidRPr="00A55DB1" w:rsidR="0030183B">
        <w:rPr>
          <w:sz w:val="18"/>
        </w:rPr>
        <w:t xml:space="preserve"> </w:t>
      </w:r>
      <w:r w:rsidRPr="00A55DB1">
        <w:rPr>
          <w:sz w:val="18"/>
        </w:rPr>
        <w:t>Anayasa’ya</w:t>
      </w:r>
      <w:r w:rsidRPr="00A55DB1" w:rsidR="0030183B">
        <w:rPr>
          <w:sz w:val="18"/>
        </w:rPr>
        <w:t xml:space="preserve"> </w:t>
      </w:r>
      <w:r w:rsidRPr="00A55DB1">
        <w:rPr>
          <w:sz w:val="18"/>
        </w:rPr>
        <w:t>aykırı</w:t>
      </w:r>
      <w:r w:rsidRPr="00A55DB1" w:rsidR="0030183B">
        <w:rPr>
          <w:sz w:val="18"/>
        </w:rPr>
        <w:t xml:space="preserve"> </w:t>
      </w:r>
      <w:r w:rsidRPr="00A55DB1">
        <w:rPr>
          <w:sz w:val="18"/>
        </w:rPr>
        <w:t>ve</w:t>
      </w:r>
      <w:r w:rsidRPr="00A55DB1" w:rsidR="0030183B">
        <w:rPr>
          <w:sz w:val="18"/>
        </w:rPr>
        <w:t xml:space="preserve"> </w:t>
      </w:r>
      <w:r w:rsidRPr="00A55DB1">
        <w:rPr>
          <w:sz w:val="18"/>
        </w:rPr>
        <w:t>inadına</w:t>
      </w:r>
      <w:r w:rsidRPr="00A55DB1" w:rsidR="0030183B">
        <w:rPr>
          <w:sz w:val="18"/>
        </w:rPr>
        <w:t xml:space="preserve"> </w:t>
      </w:r>
      <w:r w:rsidRPr="00A55DB1">
        <w:rPr>
          <w:sz w:val="18"/>
        </w:rPr>
        <w:t>yürütülmüş</w:t>
      </w:r>
      <w:r w:rsidRPr="00A55DB1" w:rsidR="0030183B">
        <w:rPr>
          <w:sz w:val="18"/>
        </w:rPr>
        <w:t xml:space="preserve"> </w:t>
      </w:r>
      <w:r w:rsidRPr="00A55DB1">
        <w:rPr>
          <w:sz w:val="18"/>
        </w:rPr>
        <w:t>bu</w:t>
      </w:r>
      <w:r w:rsidRPr="00A55DB1" w:rsidR="0030183B">
        <w:rPr>
          <w:sz w:val="18"/>
        </w:rPr>
        <w:t xml:space="preserve"> </w:t>
      </w:r>
      <w:r w:rsidRPr="00A55DB1">
        <w:rPr>
          <w:sz w:val="18"/>
        </w:rPr>
        <w:t>süreçte…</w:t>
      </w:r>
    </w:p>
    <w:p w:rsidRPr="00A55DB1" w:rsidR="00286344" w:rsidP="00A55DB1" w:rsidRDefault="00286344">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efendim.</w:t>
      </w:r>
    </w:p>
    <w:p w:rsidRPr="00A55DB1" w:rsidR="00286344" w:rsidP="00A55DB1" w:rsidRDefault="00286344">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…dönem</w:t>
      </w:r>
      <w:r w:rsidRPr="00A55DB1" w:rsidR="0030183B">
        <w:rPr>
          <w:sz w:val="18"/>
        </w:rPr>
        <w:t xml:space="preserve"> </w:t>
      </w:r>
      <w:r w:rsidRPr="00A55DB1">
        <w:rPr>
          <w:sz w:val="18"/>
        </w:rPr>
        <w:t>sonuna</w:t>
      </w:r>
      <w:r w:rsidRPr="00A55DB1" w:rsidR="0030183B">
        <w:rPr>
          <w:sz w:val="18"/>
        </w:rPr>
        <w:t xml:space="preserve"> </w:t>
      </w:r>
      <w:r w:rsidRPr="00A55DB1">
        <w:rPr>
          <w:sz w:val="18"/>
        </w:rPr>
        <w:t>bırakma</w:t>
      </w:r>
      <w:r w:rsidRPr="00A55DB1" w:rsidR="0030183B">
        <w:rPr>
          <w:sz w:val="18"/>
        </w:rPr>
        <w:t xml:space="preserve"> </w:t>
      </w:r>
      <w:r w:rsidRPr="00A55DB1">
        <w:rPr>
          <w:sz w:val="18"/>
        </w:rPr>
        <w:t>teamülü</w:t>
      </w:r>
      <w:r w:rsidRPr="00A55DB1" w:rsidR="0030183B">
        <w:rPr>
          <w:sz w:val="18"/>
        </w:rPr>
        <w:t xml:space="preserve"> </w:t>
      </w:r>
      <w:r w:rsidRPr="00A55DB1">
        <w:rPr>
          <w:sz w:val="18"/>
        </w:rPr>
        <w:t>de</w:t>
      </w:r>
      <w:r w:rsidRPr="00A55DB1" w:rsidR="0030183B">
        <w:rPr>
          <w:sz w:val="18"/>
        </w:rPr>
        <w:t xml:space="preserve"> </w:t>
      </w:r>
      <w:r w:rsidRPr="00A55DB1">
        <w:rPr>
          <w:sz w:val="18"/>
        </w:rPr>
        <w:t>varken,</w:t>
      </w:r>
      <w:r w:rsidRPr="00A55DB1" w:rsidR="0030183B">
        <w:rPr>
          <w:sz w:val="18"/>
        </w:rPr>
        <w:t xml:space="preserve"> </w:t>
      </w:r>
      <w:r w:rsidRPr="00A55DB1">
        <w:rPr>
          <w:sz w:val="18"/>
        </w:rPr>
        <w:t>kendisi</w:t>
      </w:r>
      <w:r w:rsidRPr="00A55DB1" w:rsidR="0030183B">
        <w:rPr>
          <w:sz w:val="18"/>
        </w:rPr>
        <w:t xml:space="preserve"> </w:t>
      </w:r>
      <w:r w:rsidRPr="00A55DB1">
        <w:rPr>
          <w:sz w:val="18"/>
        </w:rPr>
        <w:t>de</w:t>
      </w:r>
      <w:r w:rsidRPr="00A55DB1" w:rsidR="0030183B">
        <w:rPr>
          <w:sz w:val="18"/>
        </w:rPr>
        <w:t xml:space="preserve"> </w:t>
      </w:r>
      <w:r w:rsidRPr="00A55DB1">
        <w:rPr>
          <w:sz w:val="18"/>
        </w:rPr>
        <w:t>bunu</w:t>
      </w:r>
      <w:r w:rsidRPr="00A55DB1" w:rsidR="0030183B">
        <w:rPr>
          <w:sz w:val="18"/>
        </w:rPr>
        <w:t xml:space="preserve"> </w:t>
      </w:r>
      <w:r w:rsidRPr="00A55DB1">
        <w:rPr>
          <w:sz w:val="18"/>
        </w:rPr>
        <w:t>yapacağını</w:t>
      </w:r>
      <w:r w:rsidRPr="00A55DB1" w:rsidR="0030183B">
        <w:rPr>
          <w:sz w:val="18"/>
        </w:rPr>
        <w:t xml:space="preserve"> </w:t>
      </w:r>
      <w:r w:rsidRPr="00A55DB1">
        <w:rPr>
          <w:sz w:val="18"/>
        </w:rPr>
        <w:t>söylemişken</w:t>
      </w:r>
      <w:r w:rsidRPr="00A55DB1" w:rsidR="0030183B">
        <w:rPr>
          <w:sz w:val="18"/>
        </w:rPr>
        <w:t xml:space="preserve"> </w:t>
      </w:r>
      <w:r w:rsidRPr="00A55DB1">
        <w:rPr>
          <w:sz w:val="18"/>
        </w:rPr>
        <w:t>ve</w:t>
      </w:r>
      <w:r w:rsidRPr="00A55DB1" w:rsidR="0030183B">
        <w:rPr>
          <w:sz w:val="18"/>
        </w:rPr>
        <w:t xml:space="preserve"> </w:t>
      </w:r>
      <w:r w:rsidRPr="00A55DB1">
        <w:rPr>
          <w:sz w:val="18"/>
        </w:rPr>
        <w:t>böyle</w:t>
      </w:r>
      <w:r w:rsidRPr="00A55DB1" w:rsidR="0030183B">
        <w:rPr>
          <w:sz w:val="18"/>
        </w:rPr>
        <w:t xml:space="preserve"> </w:t>
      </w:r>
      <w:r w:rsidRPr="00A55DB1">
        <w:rPr>
          <w:sz w:val="18"/>
        </w:rPr>
        <w:t>yapmaktayken</w:t>
      </w:r>
      <w:r w:rsidRPr="00A55DB1" w:rsidR="0030183B">
        <w:rPr>
          <w:sz w:val="18"/>
        </w:rPr>
        <w:t xml:space="preserve"> </w:t>
      </w:r>
      <w:r w:rsidRPr="00A55DB1">
        <w:rPr>
          <w:sz w:val="18"/>
        </w:rPr>
        <w:t>nasıl</w:t>
      </w:r>
      <w:r w:rsidRPr="00A55DB1" w:rsidR="0030183B">
        <w:rPr>
          <w:sz w:val="18"/>
        </w:rPr>
        <w:t xml:space="preserve"> </w:t>
      </w:r>
      <w:r w:rsidRPr="00A55DB1">
        <w:rPr>
          <w:sz w:val="18"/>
        </w:rPr>
        <w:t>olmuşsa</w:t>
      </w:r>
      <w:r w:rsidRPr="00A55DB1" w:rsidR="0030183B">
        <w:rPr>
          <w:sz w:val="18"/>
        </w:rPr>
        <w:t xml:space="preserve"> </w:t>
      </w:r>
      <w:r w:rsidRPr="00A55DB1">
        <w:rPr>
          <w:sz w:val="18"/>
        </w:rPr>
        <w:t>olmuş,</w:t>
      </w:r>
      <w:r w:rsidRPr="00A55DB1" w:rsidR="0030183B">
        <w:rPr>
          <w:sz w:val="18"/>
        </w:rPr>
        <w:t xml:space="preserve"> </w:t>
      </w:r>
      <w:r w:rsidRPr="00A55DB1">
        <w:rPr>
          <w:sz w:val="18"/>
        </w:rPr>
        <w:t>Sayın</w:t>
      </w:r>
      <w:r w:rsidRPr="00A55DB1" w:rsidR="0030183B">
        <w:rPr>
          <w:sz w:val="18"/>
        </w:rPr>
        <w:t xml:space="preserve"> </w:t>
      </w:r>
      <w:r w:rsidRPr="00A55DB1">
        <w:rPr>
          <w:sz w:val="18"/>
        </w:rPr>
        <w:t>Şentop</w:t>
      </w:r>
      <w:r w:rsidRPr="00A55DB1" w:rsidR="0030183B">
        <w:rPr>
          <w:sz w:val="18"/>
        </w:rPr>
        <w:t xml:space="preserve"> </w:t>
      </w:r>
      <w:r w:rsidRPr="00A55DB1">
        <w:rPr>
          <w:sz w:val="18"/>
        </w:rPr>
        <w:t>bir</w:t>
      </w:r>
      <w:r w:rsidRPr="00A55DB1" w:rsidR="0030183B">
        <w:rPr>
          <w:sz w:val="18"/>
        </w:rPr>
        <w:t xml:space="preserve"> </w:t>
      </w:r>
      <w:r w:rsidRPr="00A55DB1">
        <w:rPr>
          <w:sz w:val="18"/>
        </w:rPr>
        <w:t>sabah</w:t>
      </w:r>
      <w:r w:rsidRPr="00A55DB1" w:rsidR="0030183B">
        <w:rPr>
          <w:sz w:val="18"/>
        </w:rPr>
        <w:t xml:space="preserve"> </w:t>
      </w:r>
      <w:r w:rsidRPr="00A55DB1">
        <w:rPr>
          <w:sz w:val="18"/>
        </w:rPr>
        <w:t>kalkmış,</w:t>
      </w:r>
      <w:r w:rsidRPr="00A55DB1" w:rsidR="0030183B">
        <w:rPr>
          <w:sz w:val="18"/>
        </w:rPr>
        <w:t xml:space="preserve"> </w:t>
      </w:r>
      <w:r w:rsidRPr="00A55DB1">
        <w:rPr>
          <w:sz w:val="18"/>
        </w:rPr>
        <w:t>bunu</w:t>
      </w:r>
      <w:r w:rsidRPr="00A55DB1" w:rsidR="0030183B">
        <w:rPr>
          <w:sz w:val="18"/>
        </w:rPr>
        <w:t xml:space="preserve"> </w:t>
      </w:r>
      <w:r w:rsidRPr="00A55DB1">
        <w:rPr>
          <w:sz w:val="18"/>
        </w:rPr>
        <w:t>okutmaya</w:t>
      </w:r>
      <w:r w:rsidRPr="00A55DB1" w:rsidR="0030183B">
        <w:rPr>
          <w:sz w:val="18"/>
        </w:rPr>
        <w:t xml:space="preserve"> </w:t>
      </w:r>
      <w:r w:rsidRPr="00A55DB1">
        <w:rPr>
          <w:sz w:val="18"/>
        </w:rPr>
        <w:t>karar</w:t>
      </w:r>
      <w:r w:rsidRPr="00A55DB1" w:rsidR="0030183B">
        <w:rPr>
          <w:sz w:val="18"/>
        </w:rPr>
        <w:t xml:space="preserve"> </w:t>
      </w:r>
      <w:r w:rsidRPr="00A55DB1">
        <w:rPr>
          <w:sz w:val="18"/>
        </w:rPr>
        <w:t>vermiş</w:t>
      </w:r>
      <w:r w:rsidRPr="00A55DB1" w:rsidR="0030183B">
        <w:rPr>
          <w:sz w:val="18"/>
        </w:rPr>
        <w:t xml:space="preserve"> </w:t>
      </w:r>
      <w:r w:rsidRPr="00A55DB1">
        <w:rPr>
          <w:sz w:val="18"/>
        </w:rPr>
        <w:t>ya</w:t>
      </w:r>
      <w:r w:rsidRPr="00A55DB1" w:rsidR="0030183B">
        <w:rPr>
          <w:sz w:val="18"/>
        </w:rPr>
        <w:t xml:space="preserve"> </w:t>
      </w:r>
      <w:r w:rsidRPr="00A55DB1">
        <w:rPr>
          <w:sz w:val="18"/>
        </w:rPr>
        <w:t>da</w:t>
      </w:r>
      <w:r w:rsidRPr="00A55DB1" w:rsidR="0030183B">
        <w:rPr>
          <w:sz w:val="18"/>
        </w:rPr>
        <w:t xml:space="preserve"> </w:t>
      </w:r>
      <w:r w:rsidRPr="00A55DB1">
        <w:rPr>
          <w:sz w:val="18"/>
        </w:rPr>
        <w:t>onun</w:t>
      </w:r>
      <w:r w:rsidRPr="00A55DB1" w:rsidR="0030183B">
        <w:rPr>
          <w:sz w:val="18"/>
        </w:rPr>
        <w:t xml:space="preserve"> </w:t>
      </w:r>
      <w:r w:rsidRPr="00A55DB1">
        <w:rPr>
          <w:sz w:val="18"/>
        </w:rPr>
        <w:t>kararını</w:t>
      </w:r>
      <w:r w:rsidRPr="00A55DB1" w:rsidR="0030183B">
        <w:rPr>
          <w:sz w:val="18"/>
        </w:rPr>
        <w:t xml:space="preserve"> </w:t>
      </w:r>
      <w:r w:rsidRPr="00A55DB1">
        <w:rPr>
          <w:sz w:val="18"/>
        </w:rPr>
        <w:t>bir</w:t>
      </w:r>
      <w:r w:rsidRPr="00A55DB1" w:rsidR="0030183B">
        <w:rPr>
          <w:sz w:val="18"/>
        </w:rPr>
        <w:t xml:space="preserve"> </w:t>
      </w:r>
      <w:r w:rsidRPr="00A55DB1">
        <w:rPr>
          <w:sz w:val="18"/>
        </w:rPr>
        <w:t>başka</w:t>
      </w:r>
      <w:r w:rsidRPr="00A55DB1" w:rsidR="0030183B">
        <w:rPr>
          <w:sz w:val="18"/>
        </w:rPr>
        <w:t xml:space="preserve"> </w:t>
      </w:r>
      <w:r w:rsidRPr="00A55DB1">
        <w:rPr>
          <w:sz w:val="18"/>
        </w:rPr>
        <w:t>etki</w:t>
      </w:r>
      <w:r w:rsidRPr="00A55DB1" w:rsidR="0030183B">
        <w:rPr>
          <w:sz w:val="18"/>
        </w:rPr>
        <w:t xml:space="preserve"> </w:t>
      </w:r>
      <w:r w:rsidRPr="00A55DB1">
        <w:rPr>
          <w:sz w:val="18"/>
        </w:rPr>
        <w:t>değiştirmiş.</w:t>
      </w:r>
    </w:p>
    <w:p w:rsidRPr="00A55DB1" w:rsidR="00286344" w:rsidP="00A55DB1" w:rsidRDefault="00286344">
      <w:pPr>
        <w:pStyle w:val="GENELKURUL"/>
        <w:spacing w:line="240" w:lineRule="auto"/>
        <w:rPr>
          <w:sz w:val="18"/>
        </w:rPr>
      </w:pPr>
      <w:r w:rsidRPr="00A55DB1">
        <w:rPr>
          <w:sz w:val="18"/>
        </w:rPr>
        <w:t>Söyleyeceğimiz</w:t>
      </w:r>
      <w:r w:rsidRPr="00A55DB1" w:rsidR="0030183B">
        <w:rPr>
          <w:sz w:val="18"/>
        </w:rPr>
        <w:t xml:space="preserve"> </w:t>
      </w:r>
      <w:r w:rsidRPr="00A55DB1">
        <w:rPr>
          <w:sz w:val="18"/>
        </w:rPr>
        <w:t>bundan</w:t>
      </w:r>
      <w:r w:rsidRPr="00A55DB1" w:rsidR="0030183B">
        <w:rPr>
          <w:sz w:val="18"/>
        </w:rPr>
        <w:t xml:space="preserve"> </w:t>
      </w:r>
      <w:r w:rsidRPr="00A55DB1">
        <w:rPr>
          <w:sz w:val="18"/>
        </w:rPr>
        <w:t>ibarettir</w:t>
      </w:r>
      <w:r w:rsidRPr="00A55DB1" w:rsidR="0030183B">
        <w:rPr>
          <w:sz w:val="18"/>
        </w:rPr>
        <w:t xml:space="preserve"> </w:t>
      </w:r>
      <w:r w:rsidRPr="00A55DB1">
        <w:rPr>
          <w:sz w:val="18"/>
        </w:rPr>
        <w:t>efendim.</w:t>
      </w:r>
    </w:p>
    <w:p w:rsidRPr="00A55DB1" w:rsidR="00286344" w:rsidP="00A55DB1" w:rsidRDefault="00286344">
      <w:pPr>
        <w:pStyle w:val="GENELKURUL"/>
        <w:spacing w:line="240" w:lineRule="auto"/>
        <w:rPr>
          <w:sz w:val="18"/>
        </w:rPr>
      </w:pPr>
      <w:r w:rsidRPr="00A55DB1">
        <w:rPr>
          <w:sz w:val="18"/>
        </w:rPr>
        <w:t>Teşekkürler.</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Oluç…</w:t>
      </w:r>
    </w:p>
    <w:p w:rsidRPr="00A55DB1" w:rsidR="00286344" w:rsidP="00A55DB1" w:rsidRDefault="00286344">
      <w:pPr>
        <w:pStyle w:val="GENELKURUL"/>
        <w:spacing w:line="240" w:lineRule="auto"/>
        <w:rPr>
          <w:sz w:val="18"/>
        </w:rPr>
      </w:pPr>
      <w:bookmarkStart w:name="_Hlk42715043" w:id="2"/>
      <w:r w:rsidRPr="00A55DB1">
        <w:rPr>
          <w:sz w:val="18"/>
        </w:rPr>
        <w:t>HAKKI</w:t>
      </w:r>
      <w:r w:rsidRPr="00A55DB1" w:rsidR="0030183B">
        <w:rPr>
          <w:sz w:val="18"/>
        </w:rPr>
        <w:t xml:space="preserve"> </w:t>
      </w:r>
      <w:r w:rsidRPr="00A55DB1">
        <w:rPr>
          <w:sz w:val="18"/>
        </w:rPr>
        <w:t>SARUHAN</w:t>
      </w:r>
      <w:r w:rsidRPr="00A55DB1" w:rsidR="0030183B">
        <w:rPr>
          <w:sz w:val="18"/>
        </w:rPr>
        <w:t xml:space="preserve"> </w:t>
      </w:r>
      <w:r w:rsidRPr="00A55DB1">
        <w:rPr>
          <w:sz w:val="18"/>
        </w:rPr>
        <w:t>OLUÇ</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bookmarkEnd w:id="2"/>
      <w:r w:rsidRPr="00A55DB1">
        <w:rPr>
          <w:sz w:val="18"/>
        </w:rPr>
        <w:t>Teşekkür</w:t>
      </w:r>
      <w:r w:rsidRPr="00A55DB1" w:rsidR="0030183B">
        <w:rPr>
          <w:sz w:val="18"/>
        </w:rPr>
        <w:t xml:space="preserve"> </w:t>
      </w:r>
      <w:r w:rsidRPr="00A55DB1">
        <w:rPr>
          <w:sz w:val="18"/>
        </w:rPr>
        <w:t>ederim</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Sayın</w:t>
      </w:r>
      <w:r w:rsidRPr="00A55DB1" w:rsidR="0030183B">
        <w:rPr>
          <w:sz w:val="18"/>
        </w:rPr>
        <w:t xml:space="preserve"> </w:t>
      </w:r>
      <w:r w:rsidRPr="00A55DB1">
        <w:rPr>
          <w:sz w:val="18"/>
        </w:rPr>
        <w:t>vekiller,</w:t>
      </w:r>
      <w:r w:rsidRPr="00A55DB1" w:rsidR="0030183B">
        <w:rPr>
          <w:sz w:val="18"/>
        </w:rPr>
        <w:t xml:space="preserve"> </w:t>
      </w:r>
      <w:r w:rsidRPr="00A55DB1">
        <w:rPr>
          <w:sz w:val="18"/>
        </w:rPr>
        <w:t>sadece</w:t>
      </w:r>
      <w:r w:rsidRPr="00A55DB1" w:rsidR="0030183B">
        <w:rPr>
          <w:sz w:val="18"/>
        </w:rPr>
        <w:t xml:space="preserve"> </w:t>
      </w:r>
      <w:r w:rsidRPr="00A55DB1">
        <w:rPr>
          <w:sz w:val="18"/>
        </w:rPr>
        <w:t>kayıtlara</w:t>
      </w:r>
      <w:r w:rsidRPr="00A55DB1" w:rsidR="0030183B">
        <w:rPr>
          <w:sz w:val="18"/>
        </w:rPr>
        <w:t xml:space="preserve"> </w:t>
      </w:r>
      <w:r w:rsidRPr="00A55DB1">
        <w:rPr>
          <w:sz w:val="18"/>
        </w:rPr>
        <w:t>geçmesi</w:t>
      </w:r>
      <w:r w:rsidRPr="00A55DB1" w:rsidR="0030183B">
        <w:rPr>
          <w:sz w:val="18"/>
        </w:rPr>
        <w:t xml:space="preserve"> </w:t>
      </w:r>
      <w:r w:rsidRPr="00A55DB1">
        <w:rPr>
          <w:sz w:val="18"/>
        </w:rPr>
        <w:t>için</w:t>
      </w:r>
      <w:r w:rsidRPr="00A55DB1" w:rsidR="0030183B">
        <w:rPr>
          <w:sz w:val="18"/>
        </w:rPr>
        <w:t xml:space="preserve"> </w:t>
      </w:r>
      <w:r w:rsidRPr="00A55DB1">
        <w:rPr>
          <w:sz w:val="18"/>
        </w:rPr>
        <w:t>söz</w:t>
      </w:r>
      <w:r w:rsidRPr="00A55DB1" w:rsidR="0030183B">
        <w:rPr>
          <w:sz w:val="18"/>
        </w:rPr>
        <w:t xml:space="preserve"> </w:t>
      </w:r>
      <w:r w:rsidRPr="00A55DB1">
        <w:rPr>
          <w:sz w:val="18"/>
        </w:rPr>
        <w:t>aldım.</w:t>
      </w:r>
      <w:r w:rsidRPr="00A55DB1" w:rsidR="0030183B">
        <w:rPr>
          <w:sz w:val="18"/>
        </w:rPr>
        <w:t xml:space="preserve"> </w:t>
      </w:r>
      <w:r w:rsidRPr="00A55DB1">
        <w:rPr>
          <w:sz w:val="18"/>
        </w:rPr>
        <w:t>İki</w:t>
      </w:r>
      <w:r w:rsidRPr="00A55DB1" w:rsidR="0030183B">
        <w:rPr>
          <w:sz w:val="18"/>
        </w:rPr>
        <w:t xml:space="preserve"> </w:t>
      </w:r>
      <w:r w:rsidRPr="00A55DB1">
        <w:rPr>
          <w:sz w:val="18"/>
        </w:rPr>
        <w:t>kısa</w:t>
      </w:r>
      <w:r w:rsidRPr="00A55DB1" w:rsidR="0030183B">
        <w:rPr>
          <w:sz w:val="18"/>
        </w:rPr>
        <w:t xml:space="preserve"> </w:t>
      </w:r>
      <w:r w:rsidRPr="00A55DB1">
        <w:rPr>
          <w:sz w:val="18"/>
        </w:rPr>
        <w:t>konuya</w:t>
      </w:r>
      <w:r w:rsidRPr="00A55DB1" w:rsidR="0030183B">
        <w:rPr>
          <w:sz w:val="18"/>
        </w:rPr>
        <w:t xml:space="preserve"> </w:t>
      </w:r>
      <w:r w:rsidRPr="00A55DB1">
        <w:rPr>
          <w:sz w:val="18"/>
        </w:rPr>
        <w:t>değineceğim.</w:t>
      </w:r>
      <w:r w:rsidRPr="00A55DB1" w:rsidR="0030183B">
        <w:rPr>
          <w:sz w:val="18"/>
        </w:rPr>
        <w:t xml:space="preserve"> </w:t>
      </w:r>
      <w:r w:rsidRPr="00A55DB1">
        <w:rPr>
          <w:sz w:val="18"/>
        </w:rPr>
        <w:t>Birincisi,</w:t>
      </w:r>
      <w:r w:rsidRPr="00A55DB1" w:rsidR="0030183B">
        <w:rPr>
          <w:sz w:val="18"/>
        </w:rPr>
        <w:t xml:space="preserve"> </w:t>
      </w:r>
      <w:r w:rsidRPr="00A55DB1">
        <w:rPr>
          <w:sz w:val="18"/>
        </w:rPr>
        <w:t>bu</w:t>
      </w:r>
      <w:r w:rsidRPr="00A55DB1" w:rsidR="0030183B">
        <w:rPr>
          <w:sz w:val="18"/>
        </w:rPr>
        <w:t xml:space="preserve"> </w:t>
      </w:r>
      <w:r w:rsidRPr="00A55DB1">
        <w:rPr>
          <w:sz w:val="18"/>
        </w:rPr>
        <w:t>dokunulmazlığın</w:t>
      </w:r>
      <w:r w:rsidRPr="00A55DB1" w:rsidR="0030183B">
        <w:rPr>
          <w:sz w:val="18"/>
        </w:rPr>
        <w:t xml:space="preserve"> </w:t>
      </w:r>
      <w:r w:rsidRPr="00A55DB1">
        <w:rPr>
          <w:sz w:val="18"/>
        </w:rPr>
        <w:t>kazanılması</w:t>
      </w:r>
      <w:r w:rsidRPr="00A55DB1" w:rsidR="0030183B">
        <w:rPr>
          <w:sz w:val="18"/>
        </w:rPr>
        <w:t xml:space="preserve"> </w:t>
      </w:r>
      <w:r w:rsidRPr="00A55DB1">
        <w:rPr>
          <w:sz w:val="18"/>
        </w:rPr>
        <w:t>meselesi.</w:t>
      </w:r>
      <w:r w:rsidRPr="00A55DB1" w:rsidR="0030183B">
        <w:rPr>
          <w:sz w:val="18"/>
        </w:rPr>
        <w:t xml:space="preserve"> </w:t>
      </w:r>
      <w:r w:rsidRPr="00A55DB1">
        <w:rPr>
          <w:sz w:val="18"/>
        </w:rPr>
        <w:t>Her</w:t>
      </w:r>
      <w:r w:rsidRPr="00A55DB1" w:rsidR="0030183B">
        <w:rPr>
          <w:sz w:val="18"/>
        </w:rPr>
        <w:t xml:space="preserve"> </w:t>
      </w:r>
      <w:r w:rsidRPr="00A55DB1">
        <w:rPr>
          <w:sz w:val="18"/>
        </w:rPr>
        <w:t>yasama</w:t>
      </w:r>
      <w:r w:rsidRPr="00A55DB1" w:rsidR="0030183B">
        <w:rPr>
          <w:sz w:val="18"/>
        </w:rPr>
        <w:t xml:space="preserve"> </w:t>
      </w:r>
      <w:r w:rsidRPr="00A55DB1">
        <w:rPr>
          <w:sz w:val="18"/>
        </w:rPr>
        <w:t>dönemi</w:t>
      </w:r>
      <w:r w:rsidRPr="00A55DB1" w:rsidR="0030183B">
        <w:rPr>
          <w:sz w:val="18"/>
        </w:rPr>
        <w:t xml:space="preserve"> </w:t>
      </w:r>
      <w:r w:rsidRPr="00A55DB1">
        <w:rPr>
          <w:sz w:val="18"/>
        </w:rPr>
        <w:t>için</w:t>
      </w:r>
      <w:r w:rsidRPr="00A55DB1" w:rsidR="0030183B">
        <w:rPr>
          <w:sz w:val="18"/>
        </w:rPr>
        <w:t xml:space="preserve"> </w:t>
      </w:r>
      <w:r w:rsidRPr="00A55DB1">
        <w:rPr>
          <w:sz w:val="18"/>
        </w:rPr>
        <w:t>ayrı</w:t>
      </w:r>
      <w:r w:rsidRPr="00A55DB1" w:rsidR="0030183B">
        <w:rPr>
          <w:sz w:val="18"/>
        </w:rPr>
        <w:t xml:space="preserve"> </w:t>
      </w:r>
      <w:r w:rsidRPr="00A55DB1">
        <w:rPr>
          <w:sz w:val="18"/>
        </w:rPr>
        <w:t>ayrı</w:t>
      </w:r>
      <w:r w:rsidRPr="00A55DB1" w:rsidR="0030183B">
        <w:rPr>
          <w:sz w:val="18"/>
        </w:rPr>
        <w:t xml:space="preserve"> </w:t>
      </w:r>
      <w:r w:rsidRPr="00A55DB1">
        <w:rPr>
          <w:sz w:val="18"/>
        </w:rPr>
        <w:t>olan</w:t>
      </w:r>
      <w:r w:rsidRPr="00A55DB1" w:rsidR="0030183B">
        <w:rPr>
          <w:sz w:val="18"/>
        </w:rPr>
        <w:t xml:space="preserve"> </w:t>
      </w:r>
      <w:r w:rsidRPr="00A55DB1">
        <w:rPr>
          <w:sz w:val="18"/>
        </w:rPr>
        <w:t>dokunulmazlık</w:t>
      </w:r>
      <w:r w:rsidRPr="00A55DB1" w:rsidR="0030183B">
        <w:rPr>
          <w:sz w:val="18"/>
        </w:rPr>
        <w:t xml:space="preserve"> </w:t>
      </w:r>
      <w:r w:rsidRPr="00A55DB1">
        <w:rPr>
          <w:sz w:val="18"/>
        </w:rPr>
        <w:t>meselesi</w:t>
      </w:r>
      <w:r w:rsidRPr="00A55DB1" w:rsidR="0030183B">
        <w:rPr>
          <w:sz w:val="18"/>
        </w:rPr>
        <w:t xml:space="preserve"> </w:t>
      </w:r>
      <w:r w:rsidRPr="00A55DB1">
        <w:rPr>
          <w:sz w:val="18"/>
        </w:rPr>
        <w:t>var,</w:t>
      </w:r>
      <w:r w:rsidRPr="00A55DB1" w:rsidR="0030183B">
        <w:rPr>
          <w:sz w:val="18"/>
        </w:rPr>
        <w:t xml:space="preserve"> </w:t>
      </w:r>
      <w:r w:rsidRPr="00A55DB1">
        <w:rPr>
          <w:sz w:val="18"/>
        </w:rPr>
        <w:t>bu</w:t>
      </w:r>
      <w:r w:rsidRPr="00A55DB1" w:rsidR="0030183B">
        <w:rPr>
          <w:sz w:val="18"/>
        </w:rPr>
        <w:t xml:space="preserve"> </w:t>
      </w:r>
      <w:r w:rsidRPr="00A55DB1">
        <w:rPr>
          <w:sz w:val="18"/>
        </w:rPr>
        <w:t>net.</w:t>
      </w:r>
      <w:r w:rsidRPr="00A55DB1" w:rsidR="0030183B">
        <w:rPr>
          <w:sz w:val="18"/>
        </w:rPr>
        <w:t xml:space="preserve"> </w:t>
      </w:r>
      <w:r w:rsidRPr="00A55DB1">
        <w:rPr>
          <w:sz w:val="18"/>
        </w:rPr>
        <w:t>Çünkü</w:t>
      </w:r>
      <w:r w:rsidRPr="00A55DB1" w:rsidR="0030183B">
        <w:rPr>
          <w:sz w:val="18"/>
        </w:rPr>
        <w:t xml:space="preserve"> </w:t>
      </w:r>
      <w:r w:rsidRPr="00A55DB1">
        <w:rPr>
          <w:sz w:val="18"/>
        </w:rPr>
        <w:t>bu</w:t>
      </w:r>
      <w:r w:rsidRPr="00A55DB1" w:rsidR="0030183B">
        <w:rPr>
          <w:sz w:val="18"/>
        </w:rPr>
        <w:t xml:space="preserve"> </w:t>
      </w:r>
      <w:r w:rsidRPr="00A55DB1">
        <w:rPr>
          <w:sz w:val="18"/>
        </w:rPr>
        <w:t>dokunulmazlık</w:t>
      </w:r>
      <w:r w:rsidRPr="00A55DB1" w:rsidR="0030183B">
        <w:rPr>
          <w:sz w:val="18"/>
        </w:rPr>
        <w:t xml:space="preserve"> </w:t>
      </w:r>
      <w:r w:rsidRPr="00A55DB1">
        <w:rPr>
          <w:sz w:val="18"/>
        </w:rPr>
        <w:t>tartışması</w:t>
      </w:r>
      <w:r w:rsidRPr="00A55DB1" w:rsidR="0030183B">
        <w:rPr>
          <w:sz w:val="18"/>
        </w:rPr>
        <w:t xml:space="preserve"> </w:t>
      </w:r>
      <w:r w:rsidRPr="00A55DB1">
        <w:rPr>
          <w:sz w:val="18"/>
        </w:rPr>
        <w:t>yani</w:t>
      </w:r>
      <w:r w:rsidRPr="00A55DB1" w:rsidR="0030183B">
        <w:rPr>
          <w:sz w:val="18"/>
        </w:rPr>
        <w:t xml:space="preserve"> </w:t>
      </w:r>
      <w:r w:rsidRPr="00A55DB1">
        <w:rPr>
          <w:sz w:val="18"/>
        </w:rPr>
        <w:t>Türkiye’nin</w:t>
      </w:r>
      <w:r w:rsidRPr="00A55DB1" w:rsidR="0030183B">
        <w:rPr>
          <w:sz w:val="18"/>
        </w:rPr>
        <w:t xml:space="preserve"> </w:t>
      </w:r>
      <w:r w:rsidRPr="00A55DB1">
        <w:rPr>
          <w:sz w:val="18"/>
        </w:rPr>
        <w:t>icat</w:t>
      </w:r>
      <w:r w:rsidRPr="00A55DB1" w:rsidR="0030183B">
        <w:rPr>
          <w:sz w:val="18"/>
        </w:rPr>
        <w:t xml:space="preserve"> </w:t>
      </w:r>
      <w:r w:rsidRPr="00A55DB1">
        <w:rPr>
          <w:sz w:val="18"/>
        </w:rPr>
        <w:t>ettiği</w:t>
      </w:r>
      <w:r w:rsidRPr="00A55DB1" w:rsidR="0030183B">
        <w:rPr>
          <w:sz w:val="18"/>
        </w:rPr>
        <w:t xml:space="preserve"> </w:t>
      </w:r>
      <w:r w:rsidRPr="00A55DB1">
        <w:rPr>
          <w:sz w:val="18"/>
        </w:rPr>
        <w:t>bir</w:t>
      </w:r>
      <w:r w:rsidRPr="00A55DB1" w:rsidR="0030183B">
        <w:rPr>
          <w:sz w:val="18"/>
        </w:rPr>
        <w:t xml:space="preserve"> </w:t>
      </w:r>
      <w:r w:rsidRPr="00A55DB1">
        <w:rPr>
          <w:sz w:val="18"/>
        </w:rPr>
        <w:t>konu</w:t>
      </w:r>
      <w:r w:rsidRPr="00A55DB1" w:rsidR="0030183B">
        <w:rPr>
          <w:sz w:val="18"/>
        </w:rPr>
        <w:t xml:space="preserve"> </w:t>
      </w:r>
      <w:r w:rsidRPr="00A55DB1">
        <w:rPr>
          <w:sz w:val="18"/>
        </w:rPr>
        <w:t>değil</w:t>
      </w:r>
      <w:r w:rsidRPr="00A55DB1" w:rsidR="0030183B">
        <w:rPr>
          <w:sz w:val="18"/>
        </w:rPr>
        <w:t xml:space="preserve"> </w:t>
      </w:r>
      <w:r w:rsidRPr="00A55DB1">
        <w:rPr>
          <w:sz w:val="18"/>
        </w:rPr>
        <w:t>biliyorsunuz</w:t>
      </w:r>
      <w:r w:rsidRPr="00A55DB1" w:rsidR="0030183B">
        <w:rPr>
          <w:sz w:val="18"/>
        </w:rPr>
        <w:t xml:space="preserve"> </w:t>
      </w:r>
      <w:r w:rsidRPr="00A55DB1">
        <w:rPr>
          <w:sz w:val="18"/>
        </w:rPr>
        <w:t>Sayın</w:t>
      </w:r>
      <w:r w:rsidRPr="00A55DB1" w:rsidR="0030183B">
        <w:rPr>
          <w:sz w:val="18"/>
        </w:rPr>
        <w:t xml:space="preserve"> </w:t>
      </w:r>
      <w:r w:rsidRPr="00A55DB1">
        <w:rPr>
          <w:sz w:val="18"/>
        </w:rPr>
        <w:t>Muş.</w:t>
      </w:r>
      <w:r w:rsidRPr="00A55DB1" w:rsidR="0030183B">
        <w:rPr>
          <w:sz w:val="18"/>
        </w:rPr>
        <w:t xml:space="preserve"> </w:t>
      </w:r>
      <w:r w:rsidRPr="00A55DB1">
        <w:rPr>
          <w:sz w:val="18"/>
        </w:rPr>
        <w:t>Yani</w:t>
      </w:r>
      <w:r w:rsidRPr="00A55DB1" w:rsidR="0030183B">
        <w:rPr>
          <w:sz w:val="18"/>
        </w:rPr>
        <w:t xml:space="preserve"> </w:t>
      </w:r>
      <w:r w:rsidRPr="00A55DB1">
        <w:rPr>
          <w:sz w:val="18"/>
        </w:rPr>
        <w:t>biz</w:t>
      </w:r>
      <w:r w:rsidRPr="00A55DB1" w:rsidR="0030183B">
        <w:rPr>
          <w:sz w:val="18"/>
        </w:rPr>
        <w:t xml:space="preserve"> </w:t>
      </w:r>
      <w:r w:rsidRPr="00A55DB1">
        <w:rPr>
          <w:sz w:val="18"/>
        </w:rPr>
        <w:t>bunu</w:t>
      </w:r>
      <w:r w:rsidRPr="00A55DB1" w:rsidR="0030183B">
        <w:rPr>
          <w:sz w:val="18"/>
        </w:rPr>
        <w:t xml:space="preserve"> </w:t>
      </w:r>
      <w:r w:rsidRPr="00A55DB1">
        <w:rPr>
          <w:sz w:val="18"/>
        </w:rPr>
        <w:t>evrensel</w:t>
      </w:r>
      <w:r w:rsidRPr="00A55DB1" w:rsidR="0030183B">
        <w:rPr>
          <w:sz w:val="18"/>
        </w:rPr>
        <w:t xml:space="preserve"> </w:t>
      </w:r>
      <w:r w:rsidRPr="00A55DB1">
        <w:rPr>
          <w:sz w:val="18"/>
        </w:rPr>
        <w:t>ilkelerden</w:t>
      </w:r>
      <w:r w:rsidRPr="00A55DB1" w:rsidR="0030183B">
        <w:rPr>
          <w:sz w:val="18"/>
        </w:rPr>
        <w:t xml:space="preserve"> </w:t>
      </w:r>
      <w:r w:rsidRPr="00A55DB1">
        <w:rPr>
          <w:sz w:val="18"/>
        </w:rPr>
        <w:t>almışız</w:t>
      </w:r>
      <w:r w:rsidRPr="00A55DB1" w:rsidR="0030183B">
        <w:rPr>
          <w:sz w:val="18"/>
        </w:rPr>
        <w:t xml:space="preserve"> </w:t>
      </w:r>
      <w:r w:rsidRPr="00A55DB1">
        <w:rPr>
          <w:sz w:val="18"/>
        </w:rPr>
        <w:t>taşımışız</w:t>
      </w:r>
      <w:r w:rsidRPr="00A55DB1" w:rsidR="0030183B">
        <w:rPr>
          <w:sz w:val="18"/>
        </w:rPr>
        <w:t xml:space="preserve"> </w:t>
      </w:r>
      <w:r w:rsidRPr="00A55DB1">
        <w:rPr>
          <w:sz w:val="18"/>
        </w:rPr>
        <w:t>buraya</w:t>
      </w:r>
      <w:r w:rsidRPr="00A55DB1" w:rsidR="0030183B">
        <w:rPr>
          <w:sz w:val="18"/>
        </w:rPr>
        <w:t xml:space="preserve"> </w:t>
      </w:r>
      <w:r w:rsidRPr="00A55DB1">
        <w:rPr>
          <w:sz w:val="18"/>
        </w:rPr>
        <w:t>yani</w:t>
      </w:r>
      <w:r w:rsidRPr="00A55DB1" w:rsidR="0030183B">
        <w:rPr>
          <w:sz w:val="18"/>
        </w:rPr>
        <w:t xml:space="preserve"> </w:t>
      </w:r>
      <w:r w:rsidRPr="00A55DB1">
        <w:rPr>
          <w:sz w:val="18"/>
        </w:rPr>
        <w:t>günün</w:t>
      </w:r>
      <w:r w:rsidRPr="00A55DB1" w:rsidR="0030183B">
        <w:rPr>
          <w:sz w:val="18"/>
        </w:rPr>
        <w:t xml:space="preserve"> </w:t>
      </w:r>
      <w:r w:rsidRPr="00A55DB1">
        <w:rPr>
          <w:sz w:val="18"/>
        </w:rPr>
        <w:t>birinde</w:t>
      </w:r>
      <w:r w:rsidRPr="00A55DB1" w:rsidR="0030183B">
        <w:rPr>
          <w:sz w:val="18"/>
        </w:rPr>
        <w:t xml:space="preserve"> </w:t>
      </w:r>
      <w:r w:rsidRPr="00A55DB1">
        <w:rPr>
          <w:sz w:val="18"/>
        </w:rPr>
        <w:t>Türkiye’deki</w:t>
      </w:r>
      <w:r w:rsidRPr="00A55DB1" w:rsidR="0030183B">
        <w:rPr>
          <w:sz w:val="18"/>
        </w:rPr>
        <w:t xml:space="preserve"> </w:t>
      </w:r>
      <w:r w:rsidRPr="00A55DB1">
        <w:rPr>
          <w:sz w:val="18"/>
        </w:rPr>
        <w:t>hukukçular</w:t>
      </w:r>
      <w:r w:rsidRPr="00A55DB1" w:rsidR="0030183B">
        <w:rPr>
          <w:sz w:val="18"/>
        </w:rPr>
        <w:t xml:space="preserve"> </w:t>
      </w:r>
      <w:r w:rsidRPr="00A55DB1">
        <w:rPr>
          <w:sz w:val="18"/>
        </w:rPr>
        <w:t>bir</w:t>
      </w:r>
      <w:r w:rsidRPr="00A55DB1" w:rsidR="0030183B">
        <w:rPr>
          <w:sz w:val="18"/>
        </w:rPr>
        <w:t xml:space="preserve"> </w:t>
      </w:r>
      <w:r w:rsidRPr="00A55DB1">
        <w:rPr>
          <w:sz w:val="18"/>
        </w:rPr>
        <w:t>dokunulmazlık</w:t>
      </w:r>
      <w:r w:rsidRPr="00A55DB1" w:rsidR="0030183B">
        <w:rPr>
          <w:sz w:val="18"/>
        </w:rPr>
        <w:t xml:space="preserve"> </w:t>
      </w:r>
      <w:r w:rsidRPr="00A55DB1">
        <w:rPr>
          <w:sz w:val="18"/>
        </w:rPr>
        <w:t>icat</w:t>
      </w:r>
      <w:r w:rsidRPr="00A55DB1" w:rsidR="0030183B">
        <w:rPr>
          <w:sz w:val="18"/>
        </w:rPr>
        <w:t xml:space="preserve"> </w:t>
      </w:r>
      <w:r w:rsidRPr="00A55DB1">
        <w:rPr>
          <w:sz w:val="18"/>
        </w:rPr>
        <w:t>edelim</w:t>
      </w:r>
      <w:r w:rsidRPr="00A55DB1" w:rsidR="0030183B">
        <w:rPr>
          <w:sz w:val="18"/>
        </w:rPr>
        <w:t xml:space="preserve"> </w:t>
      </w:r>
      <w:r w:rsidRPr="00A55DB1">
        <w:rPr>
          <w:sz w:val="18"/>
        </w:rPr>
        <w:t>diye</w:t>
      </w:r>
      <w:r w:rsidRPr="00A55DB1" w:rsidR="0030183B">
        <w:rPr>
          <w:sz w:val="18"/>
        </w:rPr>
        <w:t xml:space="preserve"> </w:t>
      </w:r>
      <w:r w:rsidRPr="00A55DB1">
        <w:rPr>
          <w:sz w:val="18"/>
        </w:rPr>
        <w:t>bunu</w:t>
      </w:r>
      <w:r w:rsidRPr="00A55DB1" w:rsidR="0030183B">
        <w:rPr>
          <w:sz w:val="18"/>
        </w:rPr>
        <w:t xml:space="preserve"> </w:t>
      </w:r>
      <w:r w:rsidRPr="00A55DB1">
        <w:rPr>
          <w:sz w:val="18"/>
        </w:rPr>
        <w:t>bulmamışlar.</w:t>
      </w:r>
      <w:r w:rsidRPr="00A55DB1" w:rsidR="0030183B">
        <w:rPr>
          <w:sz w:val="18"/>
        </w:rPr>
        <w:t xml:space="preserve"> </w:t>
      </w:r>
      <w:r w:rsidRPr="00A55DB1">
        <w:rPr>
          <w:sz w:val="18"/>
        </w:rPr>
        <w:t>Şimdi,</w:t>
      </w:r>
      <w:r w:rsidRPr="00A55DB1" w:rsidR="0030183B">
        <w:rPr>
          <w:sz w:val="18"/>
        </w:rPr>
        <w:t xml:space="preserve"> </w:t>
      </w:r>
      <w:r w:rsidRPr="00A55DB1">
        <w:rPr>
          <w:sz w:val="18"/>
        </w:rPr>
        <w:t>uluslararası</w:t>
      </w:r>
      <w:r w:rsidRPr="00A55DB1" w:rsidR="0030183B">
        <w:rPr>
          <w:sz w:val="18"/>
        </w:rPr>
        <w:t xml:space="preserve"> </w:t>
      </w:r>
      <w:r w:rsidRPr="00A55DB1">
        <w:rPr>
          <w:sz w:val="18"/>
        </w:rPr>
        <w:t>alanda</w:t>
      </w:r>
      <w:r w:rsidRPr="00A55DB1" w:rsidR="0030183B">
        <w:rPr>
          <w:sz w:val="18"/>
        </w:rPr>
        <w:t xml:space="preserve"> </w:t>
      </w:r>
      <w:r w:rsidRPr="00A55DB1">
        <w:rPr>
          <w:sz w:val="18"/>
        </w:rPr>
        <w:t>bunun</w:t>
      </w:r>
      <w:r w:rsidRPr="00A55DB1" w:rsidR="0030183B">
        <w:rPr>
          <w:sz w:val="18"/>
        </w:rPr>
        <w:t xml:space="preserve"> </w:t>
      </w:r>
      <w:r w:rsidRPr="00A55DB1">
        <w:rPr>
          <w:sz w:val="18"/>
        </w:rPr>
        <w:t>nasıl</w:t>
      </w:r>
      <w:r w:rsidRPr="00A55DB1" w:rsidR="0030183B">
        <w:rPr>
          <w:sz w:val="18"/>
        </w:rPr>
        <w:t xml:space="preserve"> </w:t>
      </w:r>
      <w:r w:rsidRPr="00A55DB1">
        <w:rPr>
          <w:sz w:val="18"/>
        </w:rPr>
        <w:t>uygulandığı</w:t>
      </w:r>
      <w:r w:rsidRPr="00A55DB1" w:rsidR="0030183B">
        <w:rPr>
          <w:sz w:val="18"/>
        </w:rPr>
        <w:t xml:space="preserve"> </w:t>
      </w:r>
      <w:r w:rsidRPr="00A55DB1">
        <w:rPr>
          <w:sz w:val="18"/>
        </w:rPr>
        <w:t>belli.</w:t>
      </w:r>
      <w:r w:rsidRPr="00A55DB1" w:rsidR="0030183B">
        <w:rPr>
          <w:sz w:val="18"/>
        </w:rPr>
        <w:t xml:space="preserve"> </w:t>
      </w:r>
      <w:r w:rsidRPr="00A55DB1">
        <w:rPr>
          <w:sz w:val="18"/>
        </w:rPr>
        <w:t>Bunu</w:t>
      </w:r>
      <w:r w:rsidRPr="00A55DB1" w:rsidR="0030183B">
        <w:rPr>
          <w:sz w:val="18"/>
        </w:rPr>
        <w:t xml:space="preserve"> </w:t>
      </w:r>
      <w:r w:rsidRPr="00A55DB1">
        <w:rPr>
          <w:sz w:val="18"/>
        </w:rPr>
        <w:t>hukukçular</w:t>
      </w:r>
      <w:r w:rsidRPr="00A55DB1" w:rsidR="0030183B">
        <w:rPr>
          <w:sz w:val="18"/>
        </w:rPr>
        <w:t xml:space="preserve"> </w:t>
      </w:r>
      <w:r w:rsidRPr="00A55DB1">
        <w:rPr>
          <w:sz w:val="18"/>
        </w:rPr>
        <w:t>da</w:t>
      </w:r>
      <w:r w:rsidRPr="00A55DB1" w:rsidR="0030183B">
        <w:rPr>
          <w:sz w:val="18"/>
        </w:rPr>
        <w:t xml:space="preserve"> </w:t>
      </w:r>
      <w:r w:rsidRPr="00A55DB1">
        <w:rPr>
          <w:sz w:val="18"/>
        </w:rPr>
        <w:t>biliyorlar</w:t>
      </w:r>
      <w:r w:rsidRPr="00A55DB1" w:rsidR="0030183B">
        <w:rPr>
          <w:sz w:val="18"/>
        </w:rPr>
        <w:t xml:space="preserve"> </w:t>
      </w:r>
      <w:r w:rsidRPr="00A55DB1">
        <w:rPr>
          <w:sz w:val="18"/>
        </w:rPr>
        <w:t>zaten</w:t>
      </w:r>
      <w:r w:rsidRPr="00A55DB1" w:rsidR="0030183B">
        <w:rPr>
          <w:sz w:val="18"/>
        </w:rPr>
        <w:t xml:space="preserve"> </w:t>
      </w:r>
      <w:r w:rsidRPr="00A55DB1">
        <w:rPr>
          <w:sz w:val="18"/>
        </w:rPr>
        <w:t>böyle</w:t>
      </w:r>
      <w:r w:rsidRPr="00A55DB1" w:rsidR="0030183B">
        <w:rPr>
          <w:sz w:val="18"/>
        </w:rPr>
        <w:t xml:space="preserve"> </w:t>
      </w:r>
      <w:r w:rsidRPr="00A55DB1">
        <w:rPr>
          <w:sz w:val="18"/>
        </w:rPr>
        <w:t>olduğunu,</w:t>
      </w:r>
      <w:r w:rsidRPr="00A55DB1" w:rsidR="0030183B">
        <w:rPr>
          <w:sz w:val="18"/>
        </w:rPr>
        <w:t xml:space="preserve"> </w:t>
      </w:r>
      <w:r w:rsidRPr="00A55DB1">
        <w:rPr>
          <w:sz w:val="18"/>
        </w:rPr>
        <w:t>burası</w:t>
      </w:r>
      <w:r w:rsidRPr="00A55DB1" w:rsidR="0030183B">
        <w:rPr>
          <w:sz w:val="18"/>
        </w:rPr>
        <w:t xml:space="preserve"> </w:t>
      </w:r>
      <w:r w:rsidRPr="00A55DB1">
        <w:rPr>
          <w:sz w:val="18"/>
        </w:rPr>
        <w:t>tartışmasız</w:t>
      </w:r>
      <w:r w:rsidRPr="00A55DB1" w:rsidR="0030183B">
        <w:rPr>
          <w:sz w:val="18"/>
        </w:rPr>
        <w:t xml:space="preserve"> </w:t>
      </w:r>
      <w:r w:rsidRPr="00A55DB1">
        <w:rPr>
          <w:sz w:val="18"/>
        </w:rPr>
        <w:t>bir</w:t>
      </w:r>
      <w:r w:rsidRPr="00A55DB1" w:rsidR="0030183B">
        <w:rPr>
          <w:sz w:val="18"/>
        </w:rPr>
        <w:t xml:space="preserve"> </w:t>
      </w:r>
      <w:r w:rsidRPr="00A55DB1">
        <w:rPr>
          <w:sz w:val="18"/>
        </w:rPr>
        <w:t>konu.</w:t>
      </w:r>
      <w:r w:rsidRPr="00A55DB1" w:rsidR="0030183B">
        <w:rPr>
          <w:sz w:val="18"/>
        </w:rPr>
        <w:t xml:space="preserve"> </w:t>
      </w:r>
      <w:r w:rsidRPr="00A55DB1">
        <w:rPr>
          <w:sz w:val="18"/>
        </w:rPr>
        <w:t>Kayıtlara</w:t>
      </w:r>
      <w:r w:rsidRPr="00A55DB1" w:rsidR="0030183B">
        <w:rPr>
          <w:sz w:val="18"/>
        </w:rPr>
        <w:t xml:space="preserve"> </w:t>
      </w:r>
      <w:r w:rsidRPr="00A55DB1">
        <w:rPr>
          <w:sz w:val="18"/>
        </w:rPr>
        <w:t>geçmesini</w:t>
      </w:r>
      <w:r w:rsidRPr="00A55DB1" w:rsidR="0030183B">
        <w:rPr>
          <w:sz w:val="18"/>
        </w:rPr>
        <w:t xml:space="preserve"> </w:t>
      </w:r>
      <w:r w:rsidRPr="00A55DB1">
        <w:rPr>
          <w:sz w:val="18"/>
        </w:rPr>
        <w:t>istediğim</w:t>
      </w:r>
      <w:r w:rsidRPr="00A55DB1" w:rsidR="0030183B">
        <w:rPr>
          <w:sz w:val="18"/>
        </w:rPr>
        <w:t xml:space="preserve"> </w:t>
      </w:r>
      <w:r w:rsidRPr="00A55DB1">
        <w:rPr>
          <w:sz w:val="18"/>
        </w:rPr>
        <w:t>mesele</w:t>
      </w:r>
      <w:r w:rsidRPr="00A55DB1" w:rsidR="0030183B">
        <w:rPr>
          <w:sz w:val="18"/>
        </w:rPr>
        <w:t xml:space="preserve"> </w:t>
      </w:r>
      <w:r w:rsidRPr="00A55DB1">
        <w:rPr>
          <w:sz w:val="18"/>
        </w:rPr>
        <w:t>şu:</w:t>
      </w:r>
      <w:r w:rsidRPr="00A55DB1" w:rsidR="0030183B">
        <w:rPr>
          <w:sz w:val="18"/>
        </w:rPr>
        <w:t xml:space="preserve"> </w:t>
      </w:r>
      <w:r w:rsidRPr="00A55DB1">
        <w:rPr>
          <w:sz w:val="18"/>
        </w:rPr>
        <w:t>Bizim</w:t>
      </w:r>
      <w:r w:rsidRPr="00A55DB1" w:rsidR="0030183B">
        <w:rPr>
          <w:sz w:val="18"/>
        </w:rPr>
        <w:t xml:space="preserve"> </w:t>
      </w:r>
      <w:r w:rsidRPr="00A55DB1">
        <w:rPr>
          <w:sz w:val="18"/>
        </w:rPr>
        <w:t>düşürülen</w:t>
      </w:r>
      <w:r w:rsidRPr="00A55DB1" w:rsidR="0030183B">
        <w:rPr>
          <w:sz w:val="18"/>
        </w:rPr>
        <w:t xml:space="preserve"> </w:t>
      </w:r>
      <w:r w:rsidRPr="00A55DB1">
        <w:rPr>
          <w:sz w:val="18"/>
        </w:rPr>
        <w:t>2</w:t>
      </w:r>
      <w:r w:rsidRPr="00A55DB1" w:rsidR="0030183B">
        <w:rPr>
          <w:sz w:val="18"/>
        </w:rPr>
        <w:t xml:space="preserve"> </w:t>
      </w:r>
      <w:r w:rsidRPr="00A55DB1">
        <w:rPr>
          <w:sz w:val="18"/>
        </w:rPr>
        <w:t>vekilimiz</w:t>
      </w:r>
      <w:r w:rsidRPr="00A55DB1" w:rsidR="0030183B">
        <w:rPr>
          <w:sz w:val="18"/>
        </w:rPr>
        <w:t xml:space="preserve"> </w:t>
      </w:r>
      <w:r w:rsidRPr="00A55DB1">
        <w:rPr>
          <w:sz w:val="18"/>
        </w:rPr>
        <w:t>var</w:t>
      </w:r>
      <w:r w:rsidRPr="00A55DB1" w:rsidR="0030183B">
        <w:rPr>
          <w:sz w:val="18"/>
        </w:rPr>
        <w:t xml:space="preserve"> </w:t>
      </w:r>
      <w:r w:rsidRPr="00A55DB1">
        <w:rPr>
          <w:sz w:val="18"/>
        </w:rPr>
        <w:t>ya,</w:t>
      </w:r>
      <w:r w:rsidRPr="00A55DB1" w:rsidR="0030183B">
        <w:rPr>
          <w:sz w:val="18"/>
        </w:rPr>
        <w:t xml:space="preserve"> </w:t>
      </w:r>
      <w:r w:rsidRPr="00A55DB1">
        <w:rPr>
          <w:sz w:val="18"/>
        </w:rPr>
        <w:t>onlar</w:t>
      </w:r>
      <w:r w:rsidRPr="00A55DB1" w:rsidR="0030183B">
        <w:rPr>
          <w:sz w:val="18"/>
        </w:rPr>
        <w:t xml:space="preserve"> </w:t>
      </w:r>
      <w:r w:rsidRPr="00A55DB1">
        <w:rPr>
          <w:sz w:val="18"/>
        </w:rPr>
        <w:t>da</w:t>
      </w:r>
      <w:r w:rsidRPr="00A55DB1" w:rsidR="0030183B">
        <w:rPr>
          <w:sz w:val="18"/>
        </w:rPr>
        <w:t xml:space="preserve"> </w:t>
      </w:r>
      <w:r w:rsidRPr="00A55DB1">
        <w:rPr>
          <w:sz w:val="18"/>
        </w:rPr>
        <w:t>2018</w:t>
      </w:r>
      <w:r w:rsidRPr="00A55DB1" w:rsidR="0030183B">
        <w:rPr>
          <w:sz w:val="18"/>
        </w:rPr>
        <w:t xml:space="preserve"> </w:t>
      </w:r>
      <w:r w:rsidRPr="00A55DB1">
        <w:rPr>
          <w:sz w:val="18"/>
        </w:rPr>
        <w:t>seçiminde</w:t>
      </w:r>
      <w:r w:rsidRPr="00A55DB1" w:rsidR="0030183B">
        <w:rPr>
          <w:sz w:val="18"/>
        </w:rPr>
        <w:t xml:space="preserve"> </w:t>
      </w:r>
      <w:r w:rsidRPr="00A55DB1">
        <w:rPr>
          <w:sz w:val="18"/>
        </w:rPr>
        <w:t>yeniden</w:t>
      </w:r>
      <w:r w:rsidRPr="00A55DB1" w:rsidR="0030183B">
        <w:rPr>
          <w:sz w:val="18"/>
        </w:rPr>
        <w:t xml:space="preserve"> </w:t>
      </w:r>
      <w:r w:rsidRPr="00A55DB1">
        <w:rPr>
          <w:sz w:val="18"/>
        </w:rPr>
        <w:t>seçilerek</w:t>
      </w:r>
      <w:r w:rsidRPr="00A55DB1" w:rsidR="0030183B">
        <w:rPr>
          <w:sz w:val="18"/>
        </w:rPr>
        <w:t xml:space="preserve"> </w:t>
      </w:r>
      <w:r w:rsidRPr="00A55DB1">
        <w:rPr>
          <w:sz w:val="18"/>
        </w:rPr>
        <w:t>ve</w:t>
      </w:r>
      <w:r w:rsidRPr="00A55DB1" w:rsidR="0030183B">
        <w:rPr>
          <w:sz w:val="18"/>
        </w:rPr>
        <w:t xml:space="preserve"> </w:t>
      </w:r>
      <w:r w:rsidRPr="00A55DB1">
        <w:rPr>
          <w:sz w:val="18"/>
        </w:rPr>
        <w:t>biri</w:t>
      </w:r>
      <w:r w:rsidRPr="00A55DB1" w:rsidR="0030183B">
        <w:rPr>
          <w:sz w:val="18"/>
        </w:rPr>
        <w:t xml:space="preserve"> </w:t>
      </w:r>
      <w:r w:rsidRPr="00A55DB1">
        <w:rPr>
          <w:sz w:val="18"/>
        </w:rPr>
        <w:t>yeniden</w:t>
      </w:r>
      <w:r w:rsidRPr="00A55DB1" w:rsidR="0030183B">
        <w:rPr>
          <w:sz w:val="18"/>
        </w:rPr>
        <w:t xml:space="preserve"> </w:t>
      </w:r>
      <w:r w:rsidRPr="00A55DB1">
        <w:rPr>
          <w:sz w:val="18"/>
        </w:rPr>
        <w:t>seçilerek</w:t>
      </w:r>
      <w:r w:rsidRPr="00A55DB1" w:rsidR="0030183B">
        <w:rPr>
          <w:sz w:val="18"/>
        </w:rPr>
        <w:t xml:space="preserve"> </w:t>
      </w:r>
      <w:r w:rsidRPr="00A55DB1">
        <w:rPr>
          <w:sz w:val="18"/>
        </w:rPr>
        <w:t>-2015’te</w:t>
      </w:r>
      <w:r w:rsidRPr="00A55DB1" w:rsidR="0030183B">
        <w:rPr>
          <w:sz w:val="18"/>
        </w:rPr>
        <w:t xml:space="preserve"> </w:t>
      </w:r>
      <w:r w:rsidRPr="00A55DB1">
        <w:rPr>
          <w:sz w:val="18"/>
        </w:rPr>
        <w:t>seçilmişti</w:t>
      </w:r>
      <w:r w:rsidRPr="00A55DB1" w:rsidR="0030183B">
        <w:rPr>
          <w:sz w:val="18"/>
        </w:rPr>
        <w:t xml:space="preserve"> </w:t>
      </w:r>
      <w:r w:rsidRPr="00A55DB1">
        <w:rPr>
          <w:sz w:val="18"/>
        </w:rPr>
        <w:t>şimdi</w:t>
      </w:r>
      <w:r w:rsidRPr="00A55DB1" w:rsidR="0030183B">
        <w:rPr>
          <w:sz w:val="18"/>
        </w:rPr>
        <w:t xml:space="preserve"> </w:t>
      </w:r>
      <w:r w:rsidRPr="00A55DB1">
        <w:rPr>
          <w:sz w:val="18"/>
        </w:rPr>
        <w:t>2018’de</w:t>
      </w:r>
      <w:r w:rsidRPr="00A55DB1" w:rsidR="0030183B">
        <w:rPr>
          <w:sz w:val="18"/>
        </w:rPr>
        <w:t xml:space="preserve"> </w:t>
      </w:r>
      <w:r w:rsidRPr="00A55DB1">
        <w:rPr>
          <w:sz w:val="18"/>
        </w:rPr>
        <w:t>yeniden</w:t>
      </w:r>
      <w:r w:rsidRPr="00A55DB1" w:rsidR="0030183B">
        <w:rPr>
          <w:sz w:val="18"/>
        </w:rPr>
        <w:t xml:space="preserve"> </w:t>
      </w:r>
      <w:r w:rsidRPr="00A55DB1">
        <w:rPr>
          <w:sz w:val="18"/>
        </w:rPr>
        <w:t>seçildi-</w:t>
      </w:r>
      <w:r w:rsidRPr="00A55DB1" w:rsidR="0030183B">
        <w:rPr>
          <w:sz w:val="18"/>
        </w:rPr>
        <w:t xml:space="preserve"> </w:t>
      </w:r>
      <w:r w:rsidRPr="00A55DB1">
        <w:rPr>
          <w:sz w:val="18"/>
        </w:rPr>
        <w:t>diğeri</w:t>
      </w:r>
      <w:r w:rsidRPr="00A55DB1" w:rsidR="0030183B">
        <w:rPr>
          <w:sz w:val="18"/>
        </w:rPr>
        <w:t xml:space="preserve"> </w:t>
      </w:r>
      <w:r w:rsidRPr="00A55DB1">
        <w:rPr>
          <w:sz w:val="18"/>
        </w:rPr>
        <w:t>de</w:t>
      </w:r>
      <w:r w:rsidRPr="00A55DB1" w:rsidR="0030183B">
        <w:rPr>
          <w:sz w:val="18"/>
        </w:rPr>
        <w:t xml:space="preserve"> </w:t>
      </w:r>
      <w:r w:rsidRPr="00A55DB1">
        <w:rPr>
          <w:sz w:val="18"/>
        </w:rPr>
        <w:t>ilk</w:t>
      </w:r>
      <w:r w:rsidRPr="00A55DB1" w:rsidR="0030183B">
        <w:rPr>
          <w:sz w:val="18"/>
        </w:rPr>
        <w:t xml:space="preserve"> </w:t>
      </w:r>
      <w:r w:rsidRPr="00A55DB1">
        <w:rPr>
          <w:sz w:val="18"/>
        </w:rPr>
        <w:t>defa</w:t>
      </w:r>
      <w:r w:rsidRPr="00A55DB1" w:rsidR="0030183B">
        <w:rPr>
          <w:sz w:val="18"/>
        </w:rPr>
        <w:t xml:space="preserve"> </w:t>
      </w:r>
      <w:r w:rsidRPr="00A55DB1">
        <w:rPr>
          <w:sz w:val="18"/>
        </w:rPr>
        <w:t>2018’de</w:t>
      </w:r>
      <w:r w:rsidRPr="00A55DB1" w:rsidR="0030183B">
        <w:rPr>
          <w:sz w:val="18"/>
        </w:rPr>
        <w:t xml:space="preserve"> </w:t>
      </w:r>
      <w:r w:rsidRPr="00A55DB1">
        <w:rPr>
          <w:sz w:val="18"/>
        </w:rPr>
        <w:t>vekil</w:t>
      </w:r>
      <w:r w:rsidRPr="00A55DB1" w:rsidR="0030183B">
        <w:rPr>
          <w:sz w:val="18"/>
        </w:rPr>
        <w:t xml:space="preserve"> </w:t>
      </w:r>
      <w:r w:rsidRPr="00A55DB1">
        <w:rPr>
          <w:sz w:val="18"/>
        </w:rPr>
        <w:t>oldu;</w:t>
      </w:r>
      <w:r w:rsidRPr="00A55DB1" w:rsidR="0030183B">
        <w:rPr>
          <w:sz w:val="18"/>
        </w:rPr>
        <w:t xml:space="preserve"> </w:t>
      </w:r>
      <w:r w:rsidRPr="00A55DB1">
        <w:rPr>
          <w:sz w:val="18"/>
        </w:rPr>
        <w:t>2’si</w:t>
      </w:r>
      <w:r w:rsidRPr="00A55DB1" w:rsidR="0030183B">
        <w:rPr>
          <w:sz w:val="18"/>
        </w:rPr>
        <w:t xml:space="preserve"> </w:t>
      </w:r>
      <w:r w:rsidRPr="00A55DB1">
        <w:rPr>
          <w:sz w:val="18"/>
        </w:rPr>
        <w:t>de</w:t>
      </w:r>
      <w:r w:rsidRPr="00A55DB1" w:rsidR="0030183B">
        <w:rPr>
          <w:sz w:val="18"/>
        </w:rPr>
        <w:t xml:space="preserve"> </w:t>
      </w:r>
      <w:r w:rsidRPr="00A55DB1">
        <w:rPr>
          <w:sz w:val="18"/>
        </w:rPr>
        <w:t>yasama</w:t>
      </w:r>
      <w:r w:rsidRPr="00A55DB1" w:rsidR="0030183B">
        <w:rPr>
          <w:sz w:val="18"/>
        </w:rPr>
        <w:t xml:space="preserve"> </w:t>
      </w:r>
      <w:r w:rsidRPr="00A55DB1">
        <w:rPr>
          <w:sz w:val="18"/>
        </w:rPr>
        <w:t>dokunulmazlığını</w:t>
      </w:r>
      <w:r w:rsidRPr="00A55DB1" w:rsidR="0030183B">
        <w:rPr>
          <w:sz w:val="18"/>
        </w:rPr>
        <w:t xml:space="preserve"> </w:t>
      </w:r>
      <w:r w:rsidRPr="00A55DB1">
        <w:rPr>
          <w:sz w:val="18"/>
        </w:rPr>
        <w:t>kazandılar</w:t>
      </w:r>
      <w:r w:rsidRPr="00A55DB1" w:rsidR="0030183B">
        <w:rPr>
          <w:sz w:val="18"/>
        </w:rPr>
        <w:t xml:space="preserve"> </w:t>
      </w:r>
      <w:r w:rsidRPr="00A55DB1">
        <w:rPr>
          <w:sz w:val="18"/>
        </w:rPr>
        <w:t>o</w:t>
      </w:r>
      <w:r w:rsidRPr="00A55DB1" w:rsidR="0030183B">
        <w:rPr>
          <w:sz w:val="18"/>
        </w:rPr>
        <w:t xml:space="preserve"> </w:t>
      </w:r>
      <w:r w:rsidRPr="00A55DB1">
        <w:rPr>
          <w:sz w:val="18"/>
        </w:rPr>
        <w:t>seçim</w:t>
      </w:r>
      <w:r w:rsidRPr="00A55DB1" w:rsidR="0030183B">
        <w:rPr>
          <w:sz w:val="18"/>
        </w:rPr>
        <w:t xml:space="preserve"> </w:t>
      </w:r>
      <w:r w:rsidRPr="00A55DB1">
        <w:rPr>
          <w:sz w:val="18"/>
        </w:rPr>
        <w:t>sonunda.</w:t>
      </w:r>
      <w:r w:rsidRPr="00A55DB1" w:rsidR="0030183B">
        <w:rPr>
          <w:sz w:val="18"/>
        </w:rPr>
        <w:t xml:space="preserve"> </w:t>
      </w:r>
      <w:r w:rsidRPr="00A55DB1">
        <w:rPr>
          <w:sz w:val="18"/>
        </w:rPr>
        <w:t>Yani</w:t>
      </w:r>
      <w:r w:rsidRPr="00A55DB1" w:rsidR="0030183B">
        <w:rPr>
          <w:sz w:val="18"/>
        </w:rPr>
        <w:t xml:space="preserve"> </w:t>
      </w:r>
      <w:r w:rsidRPr="00A55DB1">
        <w:rPr>
          <w:sz w:val="18"/>
        </w:rPr>
        <w:t>sizin</w:t>
      </w:r>
      <w:r w:rsidRPr="00A55DB1" w:rsidR="0030183B">
        <w:rPr>
          <w:sz w:val="18"/>
        </w:rPr>
        <w:t xml:space="preserve"> </w:t>
      </w:r>
      <w:r w:rsidRPr="00A55DB1">
        <w:rPr>
          <w:sz w:val="18"/>
        </w:rPr>
        <w:t>dediğiniz</w:t>
      </w:r>
      <w:r w:rsidRPr="00A55DB1" w:rsidR="0030183B">
        <w:rPr>
          <w:sz w:val="18"/>
        </w:rPr>
        <w:t xml:space="preserve"> </w:t>
      </w:r>
      <w:r w:rsidRPr="00A55DB1">
        <w:rPr>
          <w:sz w:val="18"/>
        </w:rPr>
        <w:t>20’nci</w:t>
      </w:r>
      <w:r w:rsidRPr="00A55DB1" w:rsidR="0030183B">
        <w:rPr>
          <w:sz w:val="18"/>
        </w:rPr>
        <w:t xml:space="preserve"> </w:t>
      </w:r>
      <w:r w:rsidRPr="00A55DB1">
        <w:rPr>
          <w:sz w:val="18"/>
        </w:rPr>
        <w:t>maddeyle,</w:t>
      </w:r>
      <w:r w:rsidRPr="00A55DB1" w:rsidR="0030183B">
        <w:rPr>
          <w:sz w:val="18"/>
        </w:rPr>
        <w:t xml:space="preserve"> </w:t>
      </w:r>
      <w:r w:rsidRPr="00A55DB1">
        <w:rPr>
          <w:sz w:val="18"/>
        </w:rPr>
        <w:t>Anayasa’nın</w:t>
      </w:r>
      <w:r w:rsidRPr="00A55DB1" w:rsidR="0030183B">
        <w:rPr>
          <w:sz w:val="18"/>
        </w:rPr>
        <w:t xml:space="preserve"> </w:t>
      </w:r>
      <w:r w:rsidRPr="00A55DB1">
        <w:rPr>
          <w:sz w:val="18"/>
        </w:rPr>
        <w:t>geçici</w:t>
      </w:r>
      <w:r w:rsidRPr="00A55DB1" w:rsidR="0030183B">
        <w:rPr>
          <w:sz w:val="18"/>
        </w:rPr>
        <w:t xml:space="preserve"> </w:t>
      </w:r>
      <w:r w:rsidRPr="00A55DB1">
        <w:rPr>
          <w:sz w:val="18"/>
        </w:rPr>
        <w:t>20’nci</w:t>
      </w:r>
      <w:r w:rsidRPr="00A55DB1" w:rsidR="0030183B">
        <w:rPr>
          <w:sz w:val="18"/>
        </w:rPr>
        <w:t xml:space="preserve"> </w:t>
      </w:r>
      <w:r w:rsidRPr="00A55DB1">
        <w:rPr>
          <w:sz w:val="18"/>
        </w:rPr>
        <w:t>maddesiyle</w:t>
      </w:r>
      <w:r w:rsidRPr="00A55DB1" w:rsidR="0030183B">
        <w:rPr>
          <w:sz w:val="18"/>
        </w:rPr>
        <w:t xml:space="preserve"> </w:t>
      </w:r>
      <w:r w:rsidRPr="00A55DB1">
        <w:rPr>
          <w:sz w:val="18"/>
        </w:rPr>
        <w:t>bu</w:t>
      </w:r>
      <w:r w:rsidRPr="00A55DB1" w:rsidR="0030183B">
        <w:rPr>
          <w:sz w:val="18"/>
        </w:rPr>
        <w:t xml:space="preserve"> </w:t>
      </w:r>
      <w:r w:rsidRPr="00A55DB1">
        <w:rPr>
          <w:sz w:val="18"/>
        </w:rPr>
        <w:t>2</w:t>
      </w:r>
      <w:r w:rsidRPr="00A55DB1" w:rsidR="0030183B">
        <w:rPr>
          <w:sz w:val="18"/>
        </w:rPr>
        <w:t xml:space="preserve"> </w:t>
      </w:r>
      <w:r w:rsidRPr="00A55DB1">
        <w:rPr>
          <w:sz w:val="18"/>
        </w:rPr>
        <w:t>vekilimizin</w:t>
      </w:r>
      <w:r w:rsidRPr="00A55DB1" w:rsidR="0030183B">
        <w:rPr>
          <w:sz w:val="18"/>
        </w:rPr>
        <w:t xml:space="preserve"> </w:t>
      </w:r>
      <w:r w:rsidRPr="00A55DB1">
        <w:rPr>
          <w:sz w:val="18"/>
        </w:rPr>
        <w:t>hiçbir</w:t>
      </w:r>
      <w:r w:rsidRPr="00A55DB1" w:rsidR="0030183B">
        <w:rPr>
          <w:sz w:val="18"/>
        </w:rPr>
        <w:t xml:space="preserve"> </w:t>
      </w:r>
      <w:r w:rsidRPr="00A55DB1">
        <w:rPr>
          <w:sz w:val="18"/>
        </w:rPr>
        <w:t>alakası</w:t>
      </w:r>
      <w:r w:rsidRPr="00A55DB1" w:rsidR="0030183B">
        <w:rPr>
          <w:sz w:val="18"/>
        </w:rPr>
        <w:t xml:space="preserve"> </w:t>
      </w:r>
      <w:r w:rsidRPr="00A55DB1">
        <w:rPr>
          <w:sz w:val="18"/>
        </w:rPr>
        <w:t>yok.</w:t>
      </w:r>
      <w:r w:rsidRPr="00A55DB1" w:rsidR="0030183B">
        <w:rPr>
          <w:sz w:val="18"/>
        </w:rPr>
        <w:t xml:space="preserve"> </w:t>
      </w:r>
      <w:r w:rsidRPr="00A55DB1">
        <w:rPr>
          <w:sz w:val="18"/>
        </w:rPr>
        <w:t>Yani,</w:t>
      </w:r>
      <w:r w:rsidRPr="00A55DB1" w:rsidR="0030183B">
        <w:rPr>
          <w:sz w:val="18"/>
        </w:rPr>
        <w:t xml:space="preserve"> </w:t>
      </w:r>
      <w:r w:rsidRPr="00A55DB1">
        <w:rPr>
          <w:sz w:val="18"/>
        </w:rPr>
        <w:t>Anayasa’nın</w:t>
      </w:r>
      <w:r w:rsidRPr="00A55DB1" w:rsidR="0030183B">
        <w:rPr>
          <w:sz w:val="18"/>
        </w:rPr>
        <w:t xml:space="preserve"> </w:t>
      </w:r>
      <w:r w:rsidRPr="00A55DB1">
        <w:rPr>
          <w:sz w:val="18"/>
        </w:rPr>
        <w:t>20’nci</w:t>
      </w:r>
      <w:r w:rsidRPr="00A55DB1" w:rsidR="0030183B">
        <w:rPr>
          <w:sz w:val="18"/>
        </w:rPr>
        <w:t xml:space="preserve"> </w:t>
      </w:r>
      <w:r w:rsidRPr="00A55DB1">
        <w:rPr>
          <w:sz w:val="18"/>
        </w:rPr>
        <w:t>geçici</w:t>
      </w:r>
      <w:r w:rsidRPr="00A55DB1" w:rsidR="0030183B">
        <w:rPr>
          <w:sz w:val="18"/>
        </w:rPr>
        <w:t xml:space="preserve"> </w:t>
      </w:r>
      <w:r w:rsidRPr="00A55DB1">
        <w:rPr>
          <w:sz w:val="18"/>
        </w:rPr>
        <w:t>maddesi</w:t>
      </w:r>
      <w:r w:rsidRPr="00A55DB1" w:rsidR="0030183B">
        <w:rPr>
          <w:sz w:val="18"/>
        </w:rPr>
        <w:t xml:space="preserve"> </w:t>
      </w:r>
      <w:r w:rsidRPr="00A55DB1">
        <w:rPr>
          <w:sz w:val="18"/>
        </w:rPr>
        <w:t>bu</w:t>
      </w:r>
      <w:r w:rsidRPr="00A55DB1" w:rsidR="0030183B">
        <w:rPr>
          <w:sz w:val="18"/>
        </w:rPr>
        <w:t xml:space="preserve"> </w:t>
      </w:r>
      <w:r w:rsidRPr="00A55DB1">
        <w:rPr>
          <w:sz w:val="18"/>
        </w:rPr>
        <w:t>Mecliste</w:t>
      </w:r>
      <w:r w:rsidRPr="00A55DB1" w:rsidR="0030183B">
        <w:rPr>
          <w:sz w:val="18"/>
        </w:rPr>
        <w:t xml:space="preserve"> </w:t>
      </w:r>
      <w:r w:rsidRPr="00A55DB1">
        <w:rPr>
          <w:sz w:val="18"/>
        </w:rPr>
        <w:t>çıkarıldığı</w:t>
      </w:r>
      <w:r w:rsidRPr="00A55DB1" w:rsidR="0030183B">
        <w:rPr>
          <w:sz w:val="18"/>
        </w:rPr>
        <w:t xml:space="preserve"> </w:t>
      </w:r>
      <w:r w:rsidRPr="00A55DB1">
        <w:rPr>
          <w:sz w:val="18"/>
        </w:rPr>
        <w:t>zaman</w:t>
      </w:r>
      <w:r w:rsidRPr="00A55DB1" w:rsidR="0030183B">
        <w:rPr>
          <w:sz w:val="18"/>
        </w:rPr>
        <w:t xml:space="preserve"> </w:t>
      </w:r>
      <w:r w:rsidRPr="00A55DB1">
        <w:rPr>
          <w:sz w:val="18"/>
        </w:rPr>
        <w:t>bu</w:t>
      </w:r>
      <w:r w:rsidRPr="00A55DB1" w:rsidR="0030183B">
        <w:rPr>
          <w:sz w:val="18"/>
        </w:rPr>
        <w:t xml:space="preserve"> </w:t>
      </w:r>
      <w:r w:rsidRPr="00A55DB1">
        <w:rPr>
          <w:sz w:val="18"/>
        </w:rPr>
        <w:t>arkadaşlarımız</w:t>
      </w:r>
      <w:r w:rsidRPr="00A55DB1" w:rsidR="0030183B">
        <w:rPr>
          <w:sz w:val="18"/>
        </w:rPr>
        <w:t xml:space="preserve"> </w:t>
      </w:r>
      <w:r w:rsidRPr="00A55DB1">
        <w:rPr>
          <w:sz w:val="18"/>
        </w:rPr>
        <w:t>vekil</w:t>
      </w:r>
      <w:r w:rsidRPr="00A55DB1" w:rsidR="0030183B">
        <w:rPr>
          <w:sz w:val="18"/>
        </w:rPr>
        <w:t xml:space="preserve"> </w:t>
      </w:r>
      <w:r w:rsidRPr="00A55DB1">
        <w:rPr>
          <w:sz w:val="18"/>
        </w:rPr>
        <w:t>değildi</w:t>
      </w:r>
      <w:r w:rsidRPr="00A55DB1" w:rsidR="0030183B">
        <w:rPr>
          <w:sz w:val="18"/>
        </w:rPr>
        <w:t xml:space="preserve"> </w:t>
      </w:r>
      <w:r w:rsidRPr="00A55DB1">
        <w:rPr>
          <w:sz w:val="18"/>
        </w:rPr>
        <w:t>zaten,</w:t>
      </w:r>
      <w:r w:rsidRPr="00A55DB1" w:rsidR="0030183B">
        <w:rPr>
          <w:sz w:val="18"/>
        </w:rPr>
        <w:t xml:space="preserve"> </w:t>
      </w:r>
      <w:r w:rsidRPr="00A55DB1">
        <w:rPr>
          <w:sz w:val="18"/>
        </w:rPr>
        <w:t>vekil</w:t>
      </w:r>
      <w:r w:rsidRPr="00A55DB1" w:rsidR="0030183B">
        <w:rPr>
          <w:sz w:val="18"/>
        </w:rPr>
        <w:t xml:space="preserve"> </w:t>
      </w:r>
      <w:r w:rsidRPr="00A55DB1">
        <w:rPr>
          <w:sz w:val="18"/>
        </w:rPr>
        <w:t>değillerdi…</w:t>
      </w:r>
    </w:p>
    <w:p w:rsidRPr="00A55DB1" w:rsidR="00286344" w:rsidP="00A55DB1" w:rsidRDefault="00286344">
      <w:pPr>
        <w:pStyle w:val="GENELKURUL"/>
        <w:spacing w:line="240" w:lineRule="auto"/>
        <w:rPr>
          <w:sz w:val="18"/>
        </w:rPr>
      </w:pPr>
      <w:bookmarkStart w:name="_Hlk42715707" w:id="3"/>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bookmarkEnd w:id="3"/>
      <w:r w:rsidRPr="00A55DB1">
        <w:rPr>
          <w:sz w:val="18"/>
        </w:rPr>
        <w:t>14’üncü</w:t>
      </w:r>
      <w:r w:rsidRPr="00A55DB1" w:rsidR="0030183B">
        <w:rPr>
          <w:sz w:val="18"/>
        </w:rPr>
        <w:t xml:space="preserve"> </w:t>
      </w:r>
      <w:r w:rsidRPr="00A55DB1">
        <w:rPr>
          <w:sz w:val="18"/>
        </w:rPr>
        <w:t>madde...</w:t>
      </w:r>
    </w:p>
    <w:p w:rsidRPr="00A55DB1" w:rsidR="00286344" w:rsidP="00A55DB1" w:rsidRDefault="00286344">
      <w:pPr>
        <w:pStyle w:val="GENELKURUL"/>
        <w:spacing w:line="240" w:lineRule="auto"/>
        <w:rPr>
          <w:sz w:val="18"/>
        </w:rPr>
      </w:pPr>
      <w:r w:rsidRPr="00A55DB1">
        <w:rPr>
          <w:sz w:val="18"/>
        </w:rPr>
        <w:t>HAKKI</w:t>
      </w:r>
      <w:r w:rsidRPr="00A55DB1" w:rsidR="0030183B">
        <w:rPr>
          <w:sz w:val="18"/>
        </w:rPr>
        <w:t xml:space="preserve"> </w:t>
      </w:r>
      <w:r w:rsidRPr="00A55DB1">
        <w:rPr>
          <w:sz w:val="18"/>
        </w:rPr>
        <w:t>SARUHAN</w:t>
      </w:r>
      <w:r w:rsidRPr="00A55DB1" w:rsidR="0030183B">
        <w:rPr>
          <w:sz w:val="18"/>
        </w:rPr>
        <w:t xml:space="preserve"> </w:t>
      </w:r>
      <w:r w:rsidRPr="00A55DB1">
        <w:rPr>
          <w:sz w:val="18"/>
        </w:rPr>
        <w:t>OLUÇ</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…ne</w:t>
      </w:r>
      <w:r w:rsidRPr="00A55DB1" w:rsidR="0030183B">
        <w:rPr>
          <w:sz w:val="18"/>
        </w:rPr>
        <w:t xml:space="preserve"> </w:t>
      </w:r>
      <w:r w:rsidRPr="00A55DB1">
        <w:rPr>
          <w:sz w:val="18"/>
        </w:rPr>
        <w:t>Musa</w:t>
      </w:r>
      <w:r w:rsidRPr="00A55DB1" w:rsidR="0030183B">
        <w:rPr>
          <w:sz w:val="18"/>
        </w:rPr>
        <w:t xml:space="preserve"> </w:t>
      </w:r>
      <w:r w:rsidRPr="00A55DB1">
        <w:rPr>
          <w:sz w:val="18"/>
        </w:rPr>
        <w:t>Farisoğulları</w:t>
      </w:r>
      <w:r w:rsidRPr="00A55DB1" w:rsidR="0030183B">
        <w:rPr>
          <w:sz w:val="18"/>
        </w:rPr>
        <w:t xml:space="preserve"> </w:t>
      </w:r>
      <w:r w:rsidRPr="00A55DB1">
        <w:rPr>
          <w:sz w:val="18"/>
        </w:rPr>
        <w:t>ne</w:t>
      </w:r>
      <w:r w:rsidRPr="00A55DB1" w:rsidR="0030183B">
        <w:rPr>
          <w:sz w:val="18"/>
        </w:rPr>
        <w:t xml:space="preserve"> </w:t>
      </w:r>
      <w:r w:rsidRPr="00A55DB1">
        <w:rPr>
          <w:sz w:val="18"/>
        </w:rPr>
        <w:t>Leyla</w:t>
      </w:r>
      <w:r w:rsidRPr="00A55DB1" w:rsidR="0030183B">
        <w:rPr>
          <w:sz w:val="18"/>
        </w:rPr>
        <w:t xml:space="preserve"> </w:t>
      </w:r>
      <w:r w:rsidRPr="00A55DB1">
        <w:rPr>
          <w:sz w:val="18"/>
        </w:rPr>
        <w:t>Güven.</w:t>
      </w:r>
      <w:r w:rsidRPr="00A55DB1" w:rsidR="0030183B">
        <w:rPr>
          <w:sz w:val="18"/>
        </w:rPr>
        <w:t xml:space="preserve"> </w:t>
      </w:r>
      <w:r w:rsidRPr="00A55DB1">
        <w:rPr>
          <w:sz w:val="18"/>
        </w:rPr>
        <w:t>Dolayısıyla</w:t>
      </w:r>
      <w:r w:rsidRPr="00A55DB1" w:rsidR="0030183B">
        <w:rPr>
          <w:sz w:val="18"/>
        </w:rPr>
        <w:t xml:space="preserve"> </w:t>
      </w:r>
      <w:r w:rsidRPr="00A55DB1">
        <w:rPr>
          <w:sz w:val="18"/>
        </w:rPr>
        <w:t>tartışmaya</w:t>
      </w:r>
      <w:r w:rsidRPr="00A55DB1" w:rsidR="0030183B">
        <w:rPr>
          <w:sz w:val="18"/>
        </w:rPr>
        <w:t xml:space="preserve"> </w:t>
      </w:r>
      <w:r w:rsidRPr="00A55DB1">
        <w:rPr>
          <w:sz w:val="18"/>
        </w:rPr>
        <w:t>bu</w:t>
      </w:r>
      <w:r w:rsidRPr="00A55DB1" w:rsidR="0030183B">
        <w:rPr>
          <w:sz w:val="18"/>
        </w:rPr>
        <w:t xml:space="preserve"> </w:t>
      </w:r>
      <w:r w:rsidRPr="00A55DB1">
        <w:rPr>
          <w:sz w:val="18"/>
        </w:rPr>
        <w:t>da</w:t>
      </w:r>
      <w:r w:rsidRPr="00A55DB1" w:rsidR="0030183B">
        <w:rPr>
          <w:sz w:val="18"/>
        </w:rPr>
        <w:t xml:space="preserve"> </w:t>
      </w:r>
      <w:r w:rsidRPr="00A55DB1">
        <w:rPr>
          <w:sz w:val="18"/>
        </w:rPr>
        <w:t>kayıtlara</w:t>
      </w:r>
      <w:r w:rsidRPr="00A55DB1" w:rsidR="0030183B">
        <w:rPr>
          <w:sz w:val="18"/>
        </w:rPr>
        <w:t xml:space="preserve"> </w:t>
      </w:r>
      <w:r w:rsidRPr="00A55DB1">
        <w:rPr>
          <w:sz w:val="18"/>
        </w:rPr>
        <w:t>girsin</w:t>
      </w:r>
      <w:r w:rsidRPr="00A55DB1" w:rsidR="0030183B">
        <w:rPr>
          <w:sz w:val="18"/>
        </w:rPr>
        <w:t xml:space="preserve"> </w:t>
      </w:r>
      <w:r w:rsidRPr="00A55DB1">
        <w:rPr>
          <w:sz w:val="18"/>
        </w:rPr>
        <w:t>diye</w:t>
      </w:r>
      <w:r w:rsidRPr="00A55DB1" w:rsidR="0030183B">
        <w:rPr>
          <w:sz w:val="18"/>
        </w:rPr>
        <w:t xml:space="preserve"> </w:t>
      </w:r>
      <w:r w:rsidRPr="00A55DB1">
        <w:rPr>
          <w:sz w:val="18"/>
        </w:rPr>
        <w:t>söylüyorum.</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Onlarınki</w:t>
      </w:r>
      <w:r w:rsidRPr="00A55DB1" w:rsidR="0030183B">
        <w:rPr>
          <w:sz w:val="18"/>
        </w:rPr>
        <w:t xml:space="preserve"> </w:t>
      </w:r>
      <w:r w:rsidRPr="00A55DB1">
        <w:rPr>
          <w:sz w:val="18"/>
        </w:rPr>
        <w:t>Anayasa’nın</w:t>
      </w:r>
      <w:r w:rsidRPr="00A55DB1" w:rsidR="0030183B">
        <w:rPr>
          <w:sz w:val="18"/>
        </w:rPr>
        <w:t xml:space="preserve"> </w:t>
      </w:r>
      <w:r w:rsidRPr="00A55DB1">
        <w:rPr>
          <w:sz w:val="18"/>
        </w:rPr>
        <w:t>14’üncü</w:t>
      </w:r>
      <w:r w:rsidRPr="00A55DB1" w:rsidR="0030183B">
        <w:rPr>
          <w:sz w:val="18"/>
        </w:rPr>
        <w:t xml:space="preserve"> </w:t>
      </w:r>
      <w:r w:rsidRPr="00A55DB1">
        <w:rPr>
          <w:sz w:val="18"/>
        </w:rPr>
        <w:t>maddesi</w:t>
      </w:r>
      <w:r w:rsidRPr="00A55DB1" w:rsidR="0030183B">
        <w:rPr>
          <w:sz w:val="18"/>
        </w:rPr>
        <w:t xml:space="preserve"> </w:t>
      </w:r>
      <w:r w:rsidRPr="00A55DB1">
        <w:rPr>
          <w:sz w:val="18"/>
        </w:rPr>
        <w:t>Saruhan</w:t>
      </w:r>
      <w:r w:rsidRPr="00A55DB1" w:rsidR="0030183B">
        <w:rPr>
          <w:sz w:val="18"/>
        </w:rPr>
        <w:t xml:space="preserve"> </w:t>
      </w:r>
      <w:r w:rsidRPr="00A55DB1">
        <w:rPr>
          <w:sz w:val="18"/>
        </w:rPr>
        <w:t>Bey.</w:t>
      </w:r>
    </w:p>
    <w:p w:rsidRPr="00A55DB1" w:rsidR="00286344" w:rsidP="00A55DB1" w:rsidRDefault="00286344">
      <w:pPr>
        <w:pStyle w:val="GENELKURUL"/>
        <w:spacing w:line="240" w:lineRule="auto"/>
        <w:rPr>
          <w:sz w:val="18"/>
        </w:rPr>
      </w:pPr>
      <w:r w:rsidRPr="00A55DB1">
        <w:rPr>
          <w:sz w:val="18"/>
        </w:rPr>
        <w:t>ALİ</w:t>
      </w:r>
      <w:r w:rsidRPr="00A55DB1" w:rsidR="0030183B">
        <w:rPr>
          <w:sz w:val="18"/>
        </w:rPr>
        <w:t xml:space="preserve"> </w:t>
      </w:r>
      <w:r w:rsidRPr="00A55DB1">
        <w:rPr>
          <w:sz w:val="18"/>
        </w:rPr>
        <w:t>ÖZKAYA</w:t>
      </w:r>
      <w:r w:rsidRPr="00A55DB1" w:rsidR="0030183B">
        <w:rPr>
          <w:sz w:val="18"/>
        </w:rPr>
        <w:t xml:space="preserve"> </w:t>
      </w:r>
      <w:r w:rsidRPr="00A55DB1">
        <w:rPr>
          <w:sz w:val="18"/>
        </w:rPr>
        <w:t>(Afyonkarahisar)</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r w:rsidRPr="00A55DB1" w:rsidR="0030183B">
        <w:rPr>
          <w:sz w:val="18"/>
        </w:rPr>
        <w:t xml:space="preserve"> </w:t>
      </w:r>
      <w:r w:rsidRPr="00A55DB1">
        <w:rPr>
          <w:sz w:val="18"/>
        </w:rPr>
        <w:t>ismimiz</w:t>
      </w:r>
      <w:r w:rsidRPr="00A55DB1" w:rsidR="0030183B">
        <w:rPr>
          <w:sz w:val="18"/>
        </w:rPr>
        <w:t xml:space="preserve"> </w:t>
      </w:r>
      <w:r w:rsidRPr="00A55DB1">
        <w:rPr>
          <w:sz w:val="18"/>
        </w:rPr>
        <w:t>geçtiği</w:t>
      </w:r>
      <w:r w:rsidRPr="00A55DB1" w:rsidR="0030183B">
        <w:rPr>
          <w:sz w:val="18"/>
        </w:rPr>
        <w:t xml:space="preserve"> </w:t>
      </w:r>
      <w:r w:rsidRPr="00A55DB1">
        <w:rPr>
          <w:sz w:val="18"/>
        </w:rPr>
        <w:t>için</w:t>
      </w:r>
      <w:r w:rsidRPr="00A55DB1" w:rsidR="0030183B">
        <w:rPr>
          <w:sz w:val="18"/>
        </w:rPr>
        <w:t xml:space="preserve"> </w:t>
      </w:r>
      <w:r w:rsidRPr="00A55DB1">
        <w:rPr>
          <w:sz w:val="18"/>
        </w:rPr>
        <w:t>kısa</w:t>
      </w:r>
      <w:r w:rsidRPr="00A55DB1" w:rsidR="0030183B">
        <w:rPr>
          <w:sz w:val="18"/>
        </w:rPr>
        <w:t xml:space="preserve"> </w:t>
      </w:r>
      <w:r w:rsidRPr="00A55DB1">
        <w:rPr>
          <w:sz w:val="18"/>
        </w:rPr>
        <w:t>bir</w:t>
      </w:r>
      <w:r w:rsidRPr="00A55DB1" w:rsidR="0030183B">
        <w:rPr>
          <w:sz w:val="18"/>
        </w:rPr>
        <w:t xml:space="preserve"> </w:t>
      </w:r>
      <w:r w:rsidRPr="00A55DB1">
        <w:rPr>
          <w:sz w:val="18"/>
        </w:rPr>
        <w:t>açıklama</w:t>
      </w:r>
      <w:r w:rsidRPr="00A55DB1" w:rsidR="0030183B">
        <w:rPr>
          <w:sz w:val="18"/>
        </w:rPr>
        <w:t xml:space="preserve"> </w:t>
      </w:r>
      <w:r w:rsidRPr="00A55DB1">
        <w:rPr>
          <w:sz w:val="18"/>
        </w:rPr>
        <w:t>yapayım.</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Ali</w:t>
      </w:r>
      <w:r w:rsidRPr="00A55DB1" w:rsidR="0030183B">
        <w:rPr>
          <w:sz w:val="18"/>
        </w:rPr>
        <w:t xml:space="preserve"> </w:t>
      </w:r>
      <w:r w:rsidRPr="00A55DB1">
        <w:rPr>
          <w:sz w:val="18"/>
        </w:rPr>
        <w:t>Bey</w:t>
      </w:r>
      <w:r w:rsidRPr="00A55DB1" w:rsidR="0030183B">
        <w:rPr>
          <w:sz w:val="18"/>
        </w:rPr>
        <w:t xml:space="preserve"> </w:t>
      </w:r>
      <w:r w:rsidRPr="00A55DB1">
        <w:rPr>
          <w:sz w:val="18"/>
        </w:rPr>
        <w:t>tamam,</w:t>
      </w:r>
      <w:r w:rsidRPr="00A55DB1" w:rsidR="0030183B">
        <w:rPr>
          <w:sz w:val="18"/>
        </w:rPr>
        <w:t xml:space="preserve"> </w:t>
      </w:r>
      <w:r w:rsidRPr="00A55DB1">
        <w:rPr>
          <w:sz w:val="18"/>
        </w:rPr>
        <w:t>vasıl</w:t>
      </w:r>
      <w:r w:rsidRPr="00A55DB1" w:rsidR="0030183B">
        <w:rPr>
          <w:sz w:val="18"/>
        </w:rPr>
        <w:t xml:space="preserve"> </w:t>
      </w:r>
      <w:r w:rsidRPr="00A55DB1">
        <w:rPr>
          <w:sz w:val="18"/>
        </w:rPr>
        <w:t>oldu.</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Devam</w:t>
      </w:r>
      <w:r w:rsidRPr="00A55DB1" w:rsidR="0030183B">
        <w:rPr>
          <w:sz w:val="18"/>
        </w:rPr>
        <w:t xml:space="preserve"> </w:t>
      </w:r>
      <w:r w:rsidRPr="00A55DB1">
        <w:rPr>
          <w:sz w:val="18"/>
        </w:rPr>
        <w:t>edelim.</w:t>
      </w:r>
    </w:p>
    <w:p w:rsidRPr="00A55DB1" w:rsidR="00312A92" w:rsidP="00A55DB1" w:rsidRDefault="00312A92">
      <w:pPr>
        <w:tabs>
          <w:tab w:val="center" w:pos="5100"/>
        </w:tabs>
        <w:suppressAutoHyphens/>
        <w:ind w:left="80" w:right="60" w:firstLine="760"/>
        <w:jc w:val="both"/>
        <w:rPr>
          <w:sz w:val="18"/>
        </w:rPr>
      </w:pPr>
      <w:r w:rsidRPr="00A55DB1">
        <w:rPr>
          <w:sz w:val="18"/>
        </w:rPr>
        <w:t>IX.- KANUN TEKLİFLERİ İLE KOMİSYONLARDAN GELEN DİĞER İŞLER (Devam)</w:t>
      </w:r>
    </w:p>
    <w:p w:rsidRPr="00A55DB1" w:rsidR="00312A92" w:rsidP="00A55DB1" w:rsidRDefault="00312A92">
      <w:pPr>
        <w:tabs>
          <w:tab w:val="center" w:pos="5100"/>
        </w:tabs>
        <w:suppressAutoHyphens/>
        <w:ind w:left="80" w:right="60" w:firstLine="760"/>
        <w:jc w:val="both"/>
        <w:rPr>
          <w:sz w:val="18"/>
        </w:rPr>
      </w:pPr>
      <w:r w:rsidRPr="00A55DB1">
        <w:rPr>
          <w:sz w:val="18"/>
        </w:rPr>
        <w:t>A) Kanun Teklifleri (Devam)</w:t>
      </w:r>
    </w:p>
    <w:p w:rsidRPr="00A55DB1" w:rsidR="00312A92" w:rsidP="00A55DB1" w:rsidRDefault="00312A92">
      <w:pPr>
        <w:tabs>
          <w:tab w:val="center" w:pos="5100"/>
        </w:tabs>
        <w:suppressAutoHyphens/>
        <w:ind w:left="80" w:right="60" w:firstLine="760"/>
        <w:jc w:val="both"/>
        <w:rPr>
          <w:sz w:val="18"/>
        </w:rPr>
      </w:pPr>
      <w:r w:rsidRPr="00A55DB1">
        <w:rPr>
          <w:sz w:val="18"/>
        </w:rPr>
        <w:t>1.- Kilis Milletvekili Mustafa Hilmi Dülger ile 55 Milletvekilinin Çarşı ve Mahalle Bekçileri Kanunu Teklifi (2/2555) ve İçişleri Komisyonu Raporu (S. Sayısı: 174) (Devam)</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Önergeyi</w:t>
      </w:r>
      <w:r w:rsidRPr="00A55DB1" w:rsidR="0030183B">
        <w:rPr>
          <w:sz w:val="18"/>
        </w:rPr>
        <w:t xml:space="preserve"> </w:t>
      </w:r>
      <w:r w:rsidRPr="00A55DB1">
        <w:rPr>
          <w:sz w:val="18"/>
        </w:rPr>
        <w:t>oylarınıza</w:t>
      </w:r>
      <w:r w:rsidRPr="00A55DB1" w:rsidR="0030183B">
        <w:rPr>
          <w:sz w:val="18"/>
        </w:rPr>
        <w:t xml:space="preserve"> </w:t>
      </w:r>
      <w:r w:rsidRPr="00A55DB1">
        <w:rPr>
          <w:sz w:val="18"/>
        </w:rPr>
        <w:t>sunuyorum.</w:t>
      </w:r>
      <w:r w:rsidRPr="00A55DB1" w:rsidR="0030183B">
        <w:rPr>
          <w:sz w:val="18"/>
        </w:rPr>
        <w:t xml:space="preserve"> </w:t>
      </w:r>
      <w:r w:rsidRPr="00A55DB1">
        <w:rPr>
          <w:sz w:val="18"/>
        </w:rPr>
        <w:t>Kabul</w:t>
      </w:r>
      <w:r w:rsidRPr="00A55DB1" w:rsidR="0030183B">
        <w:rPr>
          <w:sz w:val="18"/>
        </w:rPr>
        <w:t xml:space="preserve"> </w:t>
      </w:r>
      <w:r w:rsidRPr="00A55DB1">
        <w:rPr>
          <w:sz w:val="18"/>
        </w:rPr>
        <w:t>edenler…</w:t>
      </w:r>
      <w:r w:rsidRPr="00A55DB1" w:rsidR="0030183B">
        <w:rPr>
          <w:sz w:val="18"/>
        </w:rPr>
        <w:t xml:space="preserve"> </w:t>
      </w:r>
      <w:r w:rsidRPr="00A55DB1">
        <w:rPr>
          <w:sz w:val="18"/>
        </w:rPr>
        <w:t>Kabul</w:t>
      </w:r>
      <w:r w:rsidRPr="00A55DB1" w:rsidR="0030183B">
        <w:rPr>
          <w:sz w:val="18"/>
        </w:rPr>
        <w:t xml:space="preserve"> </w:t>
      </w:r>
      <w:r w:rsidRPr="00A55DB1">
        <w:rPr>
          <w:sz w:val="18"/>
        </w:rPr>
        <w:t>etmeyenler...</w:t>
      </w:r>
      <w:r w:rsidRPr="00A55DB1" w:rsidR="0030183B">
        <w:rPr>
          <w:sz w:val="18"/>
        </w:rPr>
        <w:t xml:space="preserve"> </w:t>
      </w:r>
      <w:r w:rsidRPr="00A55DB1">
        <w:rPr>
          <w:sz w:val="18"/>
        </w:rPr>
        <w:t>Önerge</w:t>
      </w:r>
      <w:r w:rsidRPr="00A55DB1" w:rsidR="0030183B">
        <w:rPr>
          <w:sz w:val="18"/>
        </w:rPr>
        <w:t xml:space="preserve"> </w:t>
      </w:r>
      <w:r w:rsidRPr="00A55DB1">
        <w:rPr>
          <w:sz w:val="18"/>
        </w:rPr>
        <w:t>kabul</w:t>
      </w:r>
      <w:r w:rsidRPr="00A55DB1" w:rsidR="0030183B">
        <w:rPr>
          <w:sz w:val="18"/>
        </w:rPr>
        <w:t xml:space="preserve"> </w:t>
      </w:r>
      <w:r w:rsidRPr="00A55DB1">
        <w:rPr>
          <w:sz w:val="18"/>
        </w:rPr>
        <w:t>edilmemiştir.</w:t>
      </w:r>
    </w:p>
    <w:p w:rsidRPr="00A55DB1" w:rsidR="00286344" w:rsidP="00A55DB1" w:rsidRDefault="00286344">
      <w:pPr>
        <w:pStyle w:val="GENELKURUL"/>
        <w:spacing w:line="240" w:lineRule="auto"/>
        <w:rPr>
          <w:sz w:val="18"/>
        </w:rPr>
      </w:pPr>
      <w:r w:rsidRPr="00A55DB1">
        <w:rPr>
          <w:sz w:val="18"/>
        </w:rPr>
        <w:t>Diğer</w:t>
      </w:r>
      <w:r w:rsidRPr="00A55DB1" w:rsidR="0030183B">
        <w:rPr>
          <w:sz w:val="18"/>
        </w:rPr>
        <w:t xml:space="preserve"> </w:t>
      </w:r>
      <w:r w:rsidRPr="00A55DB1">
        <w:rPr>
          <w:sz w:val="18"/>
        </w:rPr>
        <w:t>önergeyi</w:t>
      </w:r>
      <w:r w:rsidRPr="00A55DB1" w:rsidR="0030183B">
        <w:rPr>
          <w:sz w:val="18"/>
        </w:rPr>
        <w:t xml:space="preserve"> </w:t>
      </w:r>
      <w:r w:rsidRPr="00A55DB1">
        <w:rPr>
          <w:sz w:val="18"/>
        </w:rPr>
        <w:t>okutuyorum:</w:t>
      </w:r>
    </w:p>
    <w:p w:rsidRPr="00A55DB1" w:rsidR="00286344" w:rsidP="00A55DB1" w:rsidRDefault="00286344">
      <w:pPr>
        <w:pStyle w:val="GENELKURUL"/>
        <w:spacing w:line="240" w:lineRule="auto"/>
        <w:ind w:firstLine="811"/>
        <w:jc w:val="center"/>
        <w:rPr>
          <w:sz w:val="18"/>
        </w:rPr>
      </w:pPr>
      <w:r w:rsidRPr="00A55DB1">
        <w:rPr>
          <w:sz w:val="18"/>
        </w:rPr>
        <w:t>Türkiye</w:t>
      </w:r>
      <w:r w:rsidRPr="00A55DB1" w:rsidR="0030183B">
        <w:rPr>
          <w:sz w:val="18"/>
        </w:rPr>
        <w:t xml:space="preserve"> </w:t>
      </w:r>
      <w:r w:rsidRPr="00A55DB1">
        <w:rPr>
          <w:sz w:val="18"/>
        </w:rPr>
        <w:t>Büyük</w:t>
      </w:r>
      <w:r w:rsidRPr="00A55DB1" w:rsidR="0030183B">
        <w:rPr>
          <w:sz w:val="18"/>
        </w:rPr>
        <w:t xml:space="preserve"> </w:t>
      </w:r>
      <w:r w:rsidRPr="00A55DB1">
        <w:rPr>
          <w:sz w:val="18"/>
        </w:rPr>
        <w:t>Millet</w:t>
      </w:r>
      <w:r w:rsidRPr="00A55DB1" w:rsidR="0030183B">
        <w:rPr>
          <w:sz w:val="18"/>
        </w:rPr>
        <w:t xml:space="preserve"> </w:t>
      </w:r>
      <w:r w:rsidRPr="00A55DB1">
        <w:rPr>
          <w:sz w:val="18"/>
        </w:rPr>
        <w:t>Meclisi</w:t>
      </w:r>
      <w:r w:rsidRPr="00A55DB1" w:rsidR="0030183B">
        <w:rPr>
          <w:sz w:val="18"/>
        </w:rPr>
        <w:t xml:space="preserve"> </w:t>
      </w:r>
      <w:r w:rsidRPr="00A55DB1">
        <w:rPr>
          <w:sz w:val="18"/>
        </w:rPr>
        <w:t>Başkanlığına</w:t>
      </w:r>
    </w:p>
    <w:p w:rsidRPr="00A55DB1" w:rsidR="00286344" w:rsidP="00A55DB1" w:rsidRDefault="00286344">
      <w:pPr>
        <w:pStyle w:val="GENELKURUL"/>
        <w:spacing w:line="240" w:lineRule="auto"/>
        <w:rPr>
          <w:sz w:val="18"/>
        </w:rPr>
      </w:pPr>
      <w:r w:rsidRPr="00A55DB1">
        <w:rPr>
          <w:sz w:val="18"/>
        </w:rPr>
        <w:t>Görüşülmekte</w:t>
      </w:r>
      <w:r w:rsidRPr="00A55DB1" w:rsidR="0030183B">
        <w:rPr>
          <w:sz w:val="18"/>
        </w:rPr>
        <w:t xml:space="preserve"> </w:t>
      </w:r>
      <w:r w:rsidRPr="00A55DB1">
        <w:rPr>
          <w:sz w:val="18"/>
        </w:rPr>
        <w:t>olan</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w:t>
      </w:r>
      <w:r w:rsidRPr="00A55DB1" w:rsidR="0030183B">
        <w:rPr>
          <w:sz w:val="18"/>
        </w:rPr>
        <w:t xml:space="preserve"> </w:t>
      </w:r>
      <w:r w:rsidRPr="00A55DB1">
        <w:rPr>
          <w:sz w:val="18"/>
        </w:rPr>
        <w:t>Kanunu</w:t>
      </w:r>
      <w:r w:rsidRPr="00A55DB1" w:rsidR="0030183B">
        <w:rPr>
          <w:sz w:val="18"/>
        </w:rPr>
        <w:t xml:space="preserve"> </w:t>
      </w:r>
      <w:r w:rsidRPr="00A55DB1">
        <w:rPr>
          <w:sz w:val="18"/>
        </w:rPr>
        <w:t>Teklifi’nin</w:t>
      </w:r>
      <w:r w:rsidRPr="00A55DB1" w:rsidR="0030183B">
        <w:rPr>
          <w:sz w:val="18"/>
        </w:rPr>
        <w:t xml:space="preserve"> </w:t>
      </w:r>
      <w:r w:rsidRPr="00A55DB1">
        <w:rPr>
          <w:sz w:val="18"/>
        </w:rPr>
        <w:t>11’inci</w:t>
      </w:r>
      <w:r w:rsidRPr="00A55DB1" w:rsidR="0030183B">
        <w:rPr>
          <w:sz w:val="18"/>
        </w:rPr>
        <w:t xml:space="preserve"> </w:t>
      </w:r>
      <w:r w:rsidRPr="00A55DB1">
        <w:rPr>
          <w:sz w:val="18"/>
        </w:rPr>
        <w:t>maddesinin</w:t>
      </w:r>
      <w:r w:rsidRPr="00A55DB1" w:rsidR="0030183B">
        <w:rPr>
          <w:sz w:val="18"/>
        </w:rPr>
        <w:t xml:space="preserve"> </w:t>
      </w:r>
      <w:r w:rsidRPr="00A55DB1">
        <w:rPr>
          <w:sz w:val="18"/>
        </w:rPr>
        <w:t>(1)’inci</w:t>
      </w:r>
      <w:r w:rsidRPr="00A55DB1" w:rsidR="0030183B">
        <w:rPr>
          <w:sz w:val="18"/>
        </w:rPr>
        <w:t xml:space="preserve"> </w:t>
      </w:r>
      <w:r w:rsidRPr="00A55DB1">
        <w:rPr>
          <w:sz w:val="18"/>
        </w:rPr>
        <w:t>fıkrasının</w:t>
      </w:r>
      <w:r w:rsidRPr="00A55DB1" w:rsidR="0030183B">
        <w:rPr>
          <w:sz w:val="18"/>
        </w:rPr>
        <w:t xml:space="preserve"> </w:t>
      </w:r>
      <w:r w:rsidRPr="00A55DB1">
        <w:rPr>
          <w:sz w:val="18"/>
        </w:rPr>
        <w:t>aşağıdaki</w:t>
      </w:r>
      <w:r w:rsidRPr="00A55DB1" w:rsidR="0030183B">
        <w:rPr>
          <w:sz w:val="18"/>
        </w:rPr>
        <w:t xml:space="preserve"> </w:t>
      </w:r>
      <w:r w:rsidRPr="00A55DB1">
        <w:rPr>
          <w:sz w:val="18"/>
        </w:rPr>
        <w:t>şekilde</w:t>
      </w:r>
      <w:r w:rsidRPr="00A55DB1" w:rsidR="0030183B">
        <w:rPr>
          <w:sz w:val="18"/>
        </w:rPr>
        <w:t xml:space="preserve"> </w:t>
      </w:r>
      <w:r w:rsidRPr="00A55DB1">
        <w:rPr>
          <w:sz w:val="18"/>
        </w:rPr>
        <w:t>değiştirilmesini</w:t>
      </w:r>
      <w:r w:rsidRPr="00A55DB1" w:rsidR="0030183B">
        <w:rPr>
          <w:sz w:val="18"/>
        </w:rPr>
        <w:t xml:space="preserve"> </w:t>
      </w:r>
      <w:r w:rsidRPr="00A55DB1">
        <w:rPr>
          <w:sz w:val="18"/>
        </w:rPr>
        <w:t>arz</w:t>
      </w:r>
      <w:r w:rsidRPr="00A55DB1" w:rsidR="0030183B">
        <w:rPr>
          <w:sz w:val="18"/>
        </w:rPr>
        <w:t xml:space="preserve"> </w:t>
      </w:r>
      <w:r w:rsidRPr="00A55DB1">
        <w:rPr>
          <w:sz w:val="18"/>
        </w:rPr>
        <w:t>ve</w:t>
      </w:r>
      <w:r w:rsidRPr="00A55DB1" w:rsidR="0030183B">
        <w:rPr>
          <w:sz w:val="18"/>
        </w:rPr>
        <w:t xml:space="preserve"> </w:t>
      </w:r>
      <w:r w:rsidRPr="00A55DB1">
        <w:rPr>
          <w:sz w:val="18"/>
        </w:rPr>
        <w:t>teklif</w:t>
      </w:r>
      <w:r w:rsidRPr="00A55DB1" w:rsidR="0030183B">
        <w:rPr>
          <w:sz w:val="18"/>
        </w:rPr>
        <w:t xml:space="preserve"> </w:t>
      </w:r>
      <w:r w:rsidRPr="00A55DB1">
        <w:rPr>
          <w:sz w:val="18"/>
        </w:rPr>
        <w:t>ederiz.</w:t>
      </w:r>
    </w:p>
    <w:p w:rsidRPr="00A55DB1" w:rsidR="00286344" w:rsidP="00A55DB1" w:rsidRDefault="00286344">
      <w:pPr>
        <w:pStyle w:val="GENELKURUL"/>
        <w:spacing w:line="240" w:lineRule="auto"/>
        <w:rPr>
          <w:sz w:val="18"/>
        </w:rPr>
      </w:pPr>
      <w:r w:rsidRPr="00A55DB1">
        <w:rPr>
          <w:sz w:val="18"/>
        </w:rPr>
        <w:t>“(1)</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bekçilerinin</w:t>
      </w:r>
      <w:r w:rsidRPr="00A55DB1" w:rsidR="0030183B">
        <w:rPr>
          <w:sz w:val="18"/>
        </w:rPr>
        <w:t xml:space="preserve"> </w:t>
      </w:r>
      <w:r w:rsidRPr="00A55DB1">
        <w:rPr>
          <w:sz w:val="18"/>
        </w:rPr>
        <w:t>kolluk</w:t>
      </w:r>
      <w:r w:rsidRPr="00A55DB1" w:rsidR="0030183B">
        <w:rPr>
          <w:sz w:val="18"/>
        </w:rPr>
        <w:t xml:space="preserve"> </w:t>
      </w:r>
      <w:r w:rsidRPr="00A55DB1">
        <w:rPr>
          <w:sz w:val="18"/>
        </w:rPr>
        <w:t>hizmet</w:t>
      </w:r>
      <w:r w:rsidRPr="00A55DB1" w:rsidR="0030183B">
        <w:rPr>
          <w:sz w:val="18"/>
        </w:rPr>
        <w:t xml:space="preserve"> </w:t>
      </w:r>
      <w:r w:rsidRPr="00A55DB1">
        <w:rPr>
          <w:sz w:val="18"/>
        </w:rPr>
        <w:t>ve</w:t>
      </w:r>
      <w:r w:rsidRPr="00A55DB1" w:rsidR="0030183B">
        <w:rPr>
          <w:sz w:val="18"/>
        </w:rPr>
        <w:t xml:space="preserve"> </w:t>
      </w:r>
      <w:r w:rsidRPr="00A55DB1">
        <w:rPr>
          <w:sz w:val="18"/>
        </w:rPr>
        <w:t>görevleri</w:t>
      </w:r>
      <w:r w:rsidRPr="00A55DB1" w:rsidR="0030183B">
        <w:rPr>
          <w:sz w:val="18"/>
        </w:rPr>
        <w:t xml:space="preserve"> </w:t>
      </w:r>
      <w:r w:rsidRPr="00A55DB1">
        <w:rPr>
          <w:sz w:val="18"/>
        </w:rPr>
        <w:t>dışında</w:t>
      </w:r>
      <w:r w:rsidRPr="00A55DB1" w:rsidR="0030183B">
        <w:rPr>
          <w:sz w:val="18"/>
        </w:rPr>
        <w:t xml:space="preserve"> </w:t>
      </w:r>
      <w:r w:rsidRPr="00A55DB1">
        <w:rPr>
          <w:sz w:val="18"/>
        </w:rPr>
        <w:t>her</w:t>
      </w:r>
      <w:r w:rsidRPr="00A55DB1" w:rsidR="0030183B">
        <w:rPr>
          <w:sz w:val="18"/>
        </w:rPr>
        <w:t xml:space="preserve"> </w:t>
      </w:r>
      <w:r w:rsidRPr="00A55DB1">
        <w:rPr>
          <w:sz w:val="18"/>
        </w:rPr>
        <w:t>ne</w:t>
      </w:r>
      <w:r w:rsidRPr="00A55DB1" w:rsidR="0030183B">
        <w:rPr>
          <w:sz w:val="18"/>
        </w:rPr>
        <w:t xml:space="preserve"> </w:t>
      </w:r>
      <w:r w:rsidRPr="00A55DB1">
        <w:rPr>
          <w:sz w:val="18"/>
        </w:rPr>
        <w:t>suretle</w:t>
      </w:r>
      <w:r w:rsidRPr="00A55DB1" w:rsidR="0030183B">
        <w:rPr>
          <w:sz w:val="18"/>
        </w:rPr>
        <w:t xml:space="preserve"> </w:t>
      </w:r>
      <w:r w:rsidRPr="00A55DB1">
        <w:rPr>
          <w:sz w:val="18"/>
        </w:rPr>
        <w:t>olursa</w:t>
      </w:r>
      <w:r w:rsidRPr="00A55DB1" w:rsidR="0030183B">
        <w:rPr>
          <w:sz w:val="18"/>
        </w:rPr>
        <w:t xml:space="preserve"> </w:t>
      </w:r>
      <w:r w:rsidRPr="00A55DB1">
        <w:rPr>
          <w:sz w:val="18"/>
        </w:rPr>
        <w:t>olsun</w:t>
      </w:r>
      <w:r w:rsidRPr="00A55DB1" w:rsidR="0030183B">
        <w:rPr>
          <w:sz w:val="18"/>
        </w:rPr>
        <w:t xml:space="preserve"> </w:t>
      </w:r>
      <w:r w:rsidRPr="00A55DB1">
        <w:rPr>
          <w:sz w:val="18"/>
        </w:rPr>
        <w:t>çalıştırılmaları</w:t>
      </w:r>
      <w:r w:rsidRPr="00A55DB1" w:rsidR="0030183B">
        <w:rPr>
          <w:sz w:val="18"/>
        </w:rPr>
        <w:t xml:space="preserve"> </w:t>
      </w:r>
      <w:r w:rsidRPr="00A55DB1">
        <w:rPr>
          <w:sz w:val="18"/>
        </w:rPr>
        <w:t>yasaktır.”</w:t>
      </w:r>
    </w:p>
    <w:p w:rsidRPr="00A55DB1" w:rsidR="00286344" w:rsidP="00A55DB1" w:rsidRDefault="00286344">
      <w:pPr>
        <w:pStyle w:val="3LMZA"/>
        <w:spacing w:line="240" w:lineRule="auto"/>
        <w:rPr>
          <w:sz w:val="18"/>
        </w:rPr>
      </w:pPr>
      <w:r w:rsidRPr="00A55DB1">
        <w:rPr>
          <w:sz w:val="18"/>
        </w:rPr>
        <w:tab/>
        <w:t>Mehmet</w:t>
      </w:r>
      <w:r w:rsidRPr="00A55DB1" w:rsidR="0030183B">
        <w:rPr>
          <w:sz w:val="18"/>
        </w:rPr>
        <w:t xml:space="preserve"> </w:t>
      </w:r>
      <w:r w:rsidRPr="00A55DB1">
        <w:rPr>
          <w:sz w:val="18"/>
        </w:rPr>
        <w:t>Metanet</w:t>
      </w:r>
      <w:r w:rsidRPr="00A55DB1" w:rsidR="0030183B">
        <w:rPr>
          <w:sz w:val="18"/>
        </w:rPr>
        <w:t xml:space="preserve"> </w:t>
      </w:r>
      <w:r w:rsidRPr="00A55DB1">
        <w:rPr>
          <w:sz w:val="18"/>
        </w:rPr>
        <w:t>Çulhaoğlu</w:t>
      </w:r>
      <w:r w:rsidRPr="00A55DB1">
        <w:rPr>
          <w:sz w:val="18"/>
        </w:rPr>
        <w:tab/>
        <w:t>Hasan</w:t>
      </w:r>
      <w:r w:rsidRPr="00A55DB1" w:rsidR="0030183B">
        <w:rPr>
          <w:sz w:val="18"/>
        </w:rPr>
        <w:t xml:space="preserve"> </w:t>
      </w:r>
      <w:r w:rsidRPr="00A55DB1">
        <w:rPr>
          <w:sz w:val="18"/>
        </w:rPr>
        <w:t>Subaşı</w:t>
      </w:r>
      <w:r w:rsidRPr="00A55DB1">
        <w:rPr>
          <w:sz w:val="18"/>
        </w:rPr>
        <w:tab/>
        <w:t>Orhan</w:t>
      </w:r>
      <w:r w:rsidRPr="00A55DB1" w:rsidR="0030183B">
        <w:rPr>
          <w:sz w:val="18"/>
        </w:rPr>
        <w:t xml:space="preserve"> </w:t>
      </w:r>
      <w:r w:rsidRPr="00A55DB1">
        <w:rPr>
          <w:sz w:val="18"/>
        </w:rPr>
        <w:t>Çakırlar</w:t>
      </w:r>
    </w:p>
    <w:p w:rsidRPr="00A55DB1" w:rsidR="00286344" w:rsidP="00A55DB1" w:rsidRDefault="00286344">
      <w:pPr>
        <w:pStyle w:val="3LMZA"/>
        <w:spacing w:line="240" w:lineRule="auto"/>
        <w:rPr>
          <w:sz w:val="18"/>
        </w:rPr>
      </w:pPr>
      <w:r w:rsidRPr="00A55DB1">
        <w:rPr>
          <w:sz w:val="18"/>
        </w:rPr>
        <w:tab/>
        <w:t>Adana</w:t>
      </w:r>
      <w:r w:rsidRPr="00A55DB1">
        <w:rPr>
          <w:sz w:val="18"/>
        </w:rPr>
        <w:tab/>
        <w:t>Antalya</w:t>
      </w:r>
      <w:r w:rsidRPr="00A55DB1" w:rsidR="0030183B">
        <w:rPr>
          <w:sz w:val="18"/>
        </w:rPr>
        <w:t xml:space="preserve"> </w:t>
      </w:r>
      <w:r w:rsidRPr="00A55DB1">
        <w:rPr>
          <w:sz w:val="18"/>
        </w:rPr>
        <w:tab/>
        <w:t>Edirne</w:t>
      </w:r>
    </w:p>
    <w:p w:rsidRPr="00A55DB1" w:rsidR="00286344" w:rsidP="00A55DB1" w:rsidRDefault="00286344">
      <w:pPr>
        <w:pStyle w:val="3LMZA"/>
        <w:spacing w:line="240" w:lineRule="auto"/>
        <w:rPr>
          <w:sz w:val="18"/>
        </w:rPr>
      </w:pPr>
      <w:r w:rsidRPr="00A55DB1">
        <w:rPr>
          <w:sz w:val="18"/>
        </w:rPr>
        <w:tab/>
        <w:t>Hüseyin</w:t>
      </w:r>
      <w:r w:rsidRPr="00A55DB1" w:rsidR="0030183B">
        <w:rPr>
          <w:sz w:val="18"/>
        </w:rPr>
        <w:t xml:space="preserve"> </w:t>
      </w:r>
      <w:r w:rsidRPr="00A55DB1">
        <w:rPr>
          <w:sz w:val="18"/>
        </w:rPr>
        <w:t>Örs</w:t>
      </w:r>
      <w:r w:rsidRPr="00A55DB1">
        <w:rPr>
          <w:sz w:val="18"/>
        </w:rPr>
        <w:tab/>
        <w:t>İmam</w:t>
      </w:r>
      <w:r w:rsidRPr="00A55DB1" w:rsidR="0030183B">
        <w:rPr>
          <w:sz w:val="18"/>
        </w:rPr>
        <w:t xml:space="preserve"> </w:t>
      </w:r>
      <w:r w:rsidRPr="00A55DB1">
        <w:rPr>
          <w:sz w:val="18"/>
        </w:rPr>
        <w:t>Hüseyin</w:t>
      </w:r>
      <w:r w:rsidRPr="00A55DB1" w:rsidR="0030183B">
        <w:rPr>
          <w:sz w:val="18"/>
        </w:rPr>
        <w:t xml:space="preserve"> </w:t>
      </w:r>
      <w:r w:rsidRPr="00A55DB1">
        <w:rPr>
          <w:sz w:val="18"/>
        </w:rPr>
        <w:t>Filiz</w:t>
      </w:r>
      <w:r w:rsidRPr="00A55DB1">
        <w:rPr>
          <w:sz w:val="18"/>
        </w:rPr>
        <w:tab/>
        <w:t>Metin</w:t>
      </w:r>
      <w:r w:rsidRPr="00A55DB1" w:rsidR="0030183B">
        <w:rPr>
          <w:sz w:val="18"/>
        </w:rPr>
        <w:t xml:space="preserve"> </w:t>
      </w:r>
      <w:r w:rsidRPr="00A55DB1">
        <w:rPr>
          <w:sz w:val="18"/>
        </w:rPr>
        <w:t>Ergun</w:t>
      </w:r>
    </w:p>
    <w:p w:rsidRPr="00A55DB1" w:rsidR="00286344" w:rsidP="00A55DB1" w:rsidRDefault="00286344">
      <w:pPr>
        <w:pStyle w:val="3LMZA"/>
        <w:spacing w:line="240" w:lineRule="auto"/>
        <w:rPr>
          <w:sz w:val="18"/>
        </w:rPr>
      </w:pPr>
      <w:r w:rsidRPr="00A55DB1">
        <w:rPr>
          <w:sz w:val="18"/>
        </w:rPr>
        <w:tab/>
        <w:t>Trabzon</w:t>
      </w:r>
      <w:r w:rsidRPr="00A55DB1">
        <w:rPr>
          <w:sz w:val="18"/>
        </w:rPr>
        <w:tab/>
        <w:t>Gaziantep</w:t>
      </w:r>
      <w:r w:rsidRPr="00A55DB1">
        <w:rPr>
          <w:sz w:val="18"/>
        </w:rPr>
        <w:tab/>
        <w:t>Muğla</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Komisyon</w:t>
      </w:r>
      <w:r w:rsidRPr="00A55DB1" w:rsidR="0030183B">
        <w:rPr>
          <w:sz w:val="18"/>
        </w:rPr>
        <w:t xml:space="preserve"> </w:t>
      </w:r>
      <w:r w:rsidRPr="00A55DB1">
        <w:rPr>
          <w:sz w:val="18"/>
        </w:rPr>
        <w:t>önergeye</w:t>
      </w:r>
      <w:r w:rsidRPr="00A55DB1" w:rsidR="0030183B">
        <w:rPr>
          <w:sz w:val="18"/>
        </w:rPr>
        <w:t xml:space="preserve"> </w:t>
      </w:r>
      <w:r w:rsidRPr="00A55DB1">
        <w:rPr>
          <w:sz w:val="18"/>
        </w:rPr>
        <w:t>katılıyor</w:t>
      </w:r>
      <w:r w:rsidRPr="00A55DB1" w:rsidR="0030183B">
        <w:rPr>
          <w:sz w:val="18"/>
        </w:rPr>
        <w:t xml:space="preserve"> </w:t>
      </w:r>
      <w:r w:rsidRPr="00A55DB1">
        <w:rPr>
          <w:sz w:val="18"/>
        </w:rPr>
        <w:t>mu?</w:t>
      </w:r>
    </w:p>
    <w:p w:rsidRPr="00A55DB1" w:rsidR="00286344" w:rsidP="00A55DB1" w:rsidRDefault="00286344">
      <w:pPr>
        <w:pStyle w:val="GENELKURUL"/>
        <w:spacing w:line="240" w:lineRule="auto"/>
        <w:rPr>
          <w:sz w:val="18"/>
        </w:rPr>
      </w:pPr>
      <w:r w:rsidRPr="00A55DB1">
        <w:rPr>
          <w:sz w:val="18"/>
        </w:rPr>
        <w:t>İÇİŞLERİ</w:t>
      </w:r>
      <w:r w:rsidRPr="00A55DB1" w:rsidR="0030183B">
        <w:rPr>
          <w:sz w:val="18"/>
        </w:rPr>
        <w:t xml:space="preserve"> </w:t>
      </w:r>
      <w:r w:rsidRPr="00A55DB1">
        <w:rPr>
          <w:sz w:val="18"/>
        </w:rPr>
        <w:t>KOMİSYONU</w:t>
      </w:r>
      <w:r w:rsidRPr="00A55DB1" w:rsidR="0030183B">
        <w:rPr>
          <w:sz w:val="18"/>
        </w:rPr>
        <w:t xml:space="preserve"> </w:t>
      </w:r>
      <w:r w:rsidRPr="00A55DB1">
        <w:rPr>
          <w:sz w:val="18"/>
        </w:rPr>
        <w:t>BAŞKAN</w:t>
      </w:r>
      <w:r w:rsidRPr="00A55DB1" w:rsidR="0030183B">
        <w:rPr>
          <w:sz w:val="18"/>
        </w:rPr>
        <w:t xml:space="preserve"> </w:t>
      </w:r>
      <w:r w:rsidRPr="00A55DB1">
        <w:rPr>
          <w:sz w:val="18"/>
        </w:rPr>
        <w:t>VEKİLİ</w:t>
      </w:r>
      <w:r w:rsidRPr="00A55DB1" w:rsidR="0030183B">
        <w:rPr>
          <w:sz w:val="18"/>
        </w:rPr>
        <w:t xml:space="preserve"> </w:t>
      </w:r>
      <w:r w:rsidRPr="00A55DB1">
        <w:rPr>
          <w:sz w:val="18"/>
        </w:rPr>
        <w:t>SERMET</w:t>
      </w:r>
      <w:r w:rsidRPr="00A55DB1" w:rsidR="0030183B">
        <w:rPr>
          <w:sz w:val="18"/>
        </w:rPr>
        <w:t xml:space="preserve"> </w:t>
      </w:r>
      <w:r w:rsidRPr="00A55DB1">
        <w:rPr>
          <w:sz w:val="18"/>
        </w:rPr>
        <w:t>ATAY</w:t>
      </w:r>
      <w:r w:rsidRPr="00A55DB1" w:rsidR="0030183B">
        <w:rPr>
          <w:sz w:val="18"/>
        </w:rPr>
        <w:t xml:space="preserve"> </w:t>
      </w:r>
      <w:r w:rsidRPr="00A55DB1">
        <w:rPr>
          <w:sz w:val="18"/>
        </w:rPr>
        <w:t>(Gaziantep)</w:t>
      </w:r>
      <w:r w:rsidRPr="00A55DB1" w:rsidR="0030183B">
        <w:rPr>
          <w:sz w:val="18"/>
        </w:rPr>
        <w:t xml:space="preserve"> </w:t>
      </w:r>
      <w:r w:rsidRPr="00A55DB1">
        <w:rPr>
          <w:sz w:val="18"/>
        </w:rPr>
        <w:t>–</w:t>
      </w:r>
      <w:r w:rsidRPr="00A55DB1" w:rsidR="0030183B">
        <w:rPr>
          <w:sz w:val="18"/>
        </w:rPr>
        <w:t xml:space="preserve"> </w:t>
      </w:r>
      <w:r w:rsidRPr="00A55DB1">
        <w:rPr>
          <w:sz w:val="18"/>
        </w:rPr>
        <w:t>Katılmıyoruz</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Önerge</w:t>
      </w:r>
      <w:r w:rsidRPr="00A55DB1" w:rsidR="0030183B">
        <w:rPr>
          <w:sz w:val="18"/>
        </w:rPr>
        <w:t xml:space="preserve"> </w:t>
      </w:r>
      <w:r w:rsidRPr="00A55DB1">
        <w:rPr>
          <w:sz w:val="18"/>
        </w:rPr>
        <w:t>üzerinde</w:t>
      </w:r>
      <w:r w:rsidRPr="00A55DB1" w:rsidR="0030183B">
        <w:rPr>
          <w:sz w:val="18"/>
        </w:rPr>
        <w:t xml:space="preserve"> </w:t>
      </w:r>
      <w:r w:rsidRPr="00A55DB1">
        <w:rPr>
          <w:sz w:val="18"/>
        </w:rPr>
        <w:t>söz</w:t>
      </w:r>
      <w:r w:rsidRPr="00A55DB1" w:rsidR="0030183B">
        <w:rPr>
          <w:sz w:val="18"/>
        </w:rPr>
        <w:t xml:space="preserve"> </w:t>
      </w:r>
      <w:r w:rsidRPr="00A55DB1">
        <w:rPr>
          <w:sz w:val="18"/>
        </w:rPr>
        <w:t>isteyen</w:t>
      </w:r>
      <w:r w:rsidRPr="00A55DB1" w:rsidR="0030183B">
        <w:rPr>
          <w:sz w:val="18"/>
        </w:rPr>
        <w:t xml:space="preserve"> </w:t>
      </w:r>
      <w:r w:rsidRPr="00A55DB1">
        <w:rPr>
          <w:sz w:val="18"/>
        </w:rPr>
        <w:t>Sayın</w:t>
      </w:r>
      <w:r w:rsidRPr="00A55DB1" w:rsidR="0030183B">
        <w:rPr>
          <w:sz w:val="18"/>
        </w:rPr>
        <w:t xml:space="preserve"> </w:t>
      </w:r>
      <w:r w:rsidRPr="00A55DB1">
        <w:rPr>
          <w:sz w:val="18"/>
        </w:rPr>
        <w:t>Hüseyin</w:t>
      </w:r>
      <w:r w:rsidRPr="00A55DB1" w:rsidR="0030183B">
        <w:rPr>
          <w:sz w:val="18"/>
        </w:rPr>
        <w:t xml:space="preserve"> </w:t>
      </w:r>
      <w:r w:rsidRPr="00A55DB1">
        <w:rPr>
          <w:sz w:val="18"/>
        </w:rPr>
        <w:t>Örs.</w:t>
      </w:r>
    </w:p>
    <w:p w:rsidRPr="00A55DB1" w:rsidR="00286344" w:rsidP="00A55DB1" w:rsidRDefault="00286344">
      <w:pPr>
        <w:pStyle w:val="GENELKURUL"/>
        <w:spacing w:line="240" w:lineRule="auto"/>
        <w:rPr>
          <w:sz w:val="18"/>
        </w:rPr>
      </w:pPr>
      <w:r w:rsidRPr="00A55DB1">
        <w:rPr>
          <w:sz w:val="18"/>
        </w:rPr>
        <w:t>Buyurunuz</w:t>
      </w:r>
      <w:r w:rsidRPr="00A55DB1" w:rsidR="0030183B">
        <w:rPr>
          <w:sz w:val="18"/>
        </w:rPr>
        <w:t xml:space="preserve"> </w:t>
      </w:r>
      <w:r w:rsidRPr="00A55DB1">
        <w:rPr>
          <w:sz w:val="18"/>
        </w:rPr>
        <w:t>Sayın</w:t>
      </w:r>
      <w:r w:rsidRPr="00A55DB1" w:rsidR="0030183B">
        <w:rPr>
          <w:sz w:val="18"/>
        </w:rPr>
        <w:t xml:space="preserve"> </w:t>
      </w:r>
      <w:r w:rsidRPr="00A55DB1">
        <w:rPr>
          <w:sz w:val="18"/>
        </w:rPr>
        <w:t>Örs.</w:t>
      </w:r>
      <w:r w:rsidRPr="00A55DB1" w:rsidR="0030183B">
        <w:rPr>
          <w:sz w:val="18"/>
        </w:rPr>
        <w:t xml:space="preserve"> </w:t>
      </w:r>
      <w:r w:rsidRPr="00A55DB1">
        <w:rPr>
          <w:sz w:val="18"/>
        </w:rPr>
        <w:t>(İYİ</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HÜSEYİN</w:t>
      </w:r>
      <w:r w:rsidRPr="00A55DB1" w:rsidR="0030183B">
        <w:rPr>
          <w:sz w:val="18"/>
        </w:rPr>
        <w:t xml:space="preserve"> </w:t>
      </w:r>
      <w:r w:rsidRPr="00A55DB1">
        <w:rPr>
          <w:sz w:val="18"/>
        </w:rPr>
        <w:t>ÖRS</w:t>
      </w:r>
      <w:r w:rsidRPr="00A55DB1" w:rsidR="0030183B">
        <w:rPr>
          <w:sz w:val="18"/>
        </w:rPr>
        <w:t xml:space="preserve"> </w:t>
      </w:r>
      <w:r w:rsidRPr="00A55DB1">
        <w:rPr>
          <w:sz w:val="18"/>
        </w:rPr>
        <w:t>(Trabzon)</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r w:rsidRPr="00A55DB1" w:rsidR="0030183B">
        <w:rPr>
          <w:sz w:val="18"/>
        </w:rPr>
        <w:t xml:space="preserve"> </w:t>
      </w:r>
      <w:r w:rsidRPr="00A55DB1">
        <w:rPr>
          <w:sz w:val="18"/>
        </w:rPr>
        <w:t>çok</w:t>
      </w:r>
      <w:r w:rsidRPr="00A55DB1" w:rsidR="0030183B">
        <w:rPr>
          <w:sz w:val="18"/>
        </w:rPr>
        <w:t xml:space="preserve"> </w:t>
      </w: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w:t>
      </w:r>
      <w:r w:rsidRPr="00A55DB1" w:rsidR="0030183B">
        <w:rPr>
          <w:sz w:val="18"/>
        </w:rPr>
        <w:t xml:space="preserve"> </w:t>
      </w:r>
      <w:r w:rsidRPr="00A55DB1">
        <w:rPr>
          <w:sz w:val="18"/>
        </w:rPr>
        <w:t>Kanunu</w:t>
      </w:r>
      <w:r w:rsidRPr="00A55DB1" w:rsidR="0030183B">
        <w:rPr>
          <w:sz w:val="18"/>
        </w:rPr>
        <w:t xml:space="preserve"> </w:t>
      </w:r>
      <w:r w:rsidRPr="00A55DB1">
        <w:rPr>
          <w:sz w:val="18"/>
        </w:rPr>
        <w:t>Teklifi’nin</w:t>
      </w:r>
      <w:r w:rsidRPr="00A55DB1" w:rsidR="0030183B">
        <w:rPr>
          <w:sz w:val="18"/>
        </w:rPr>
        <w:t xml:space="preserve"> </w:t>
      </w:r>
      <w:r w:rsidRPr="00A55DB1">
        <w:rPr>
          <w:sz w:val="18"/>
        </w:rPr>
        <w:t>11’inci</w:t>
      </w:r>
      <w:r w:rsidRPr="00A55DB1" w:rsidR="0030183B">
        <w:rPr>
          <w:sz w:val="18"/>
        </w:rPr>
        <w:t xml:space="preserve"> </w:t>
      </w:r>
      <w:r w:rsidRPr="00A55DB1">
        <w:rPr>
          <w:sz w:val="18"/>
        </w:rPr>
        <w:t>maddesi</w:t>
      </w:r>
      <w:r w:rsidRPr="00A55DB1" w:rsidR="0030183B">
        <w:rPr>
          <w:sz w:val="18"/>
        </w:rPr>
        <w:t xml:space="preserve"> </w:t>
      </w:r>
      <w:r w:rsidRPr="00A55DB1">
        <w:rPr>
          <w:sz w:val="18"/>
        </w:rPr>
        <w:t>üzerinde</w:t>
      </w:r>
      <w:r w:rsidRPr="00A55DB1" w:rsidR="0030183B">
        <w:rPr>
          <w:sz w:val="18"/>
        </w:rPr>
        <w:t xml:space="preserve"> </w:t>
      </w:r>
      <w:r w:rsidRPr="00A55DB1">
        <w:rPr>
          <w:sz w:val="18"/>
        </w:rPr>
        <w:t>İYİ</w:t>
      </w:r>
      <w:r w:rsidRPr="00A55DB1" w:rsidR="0030183B">
        <w:rPr>
          <w:sz w:val="18"/>
        </w:rPr>
        <w:t xml:space="preserve"> </w:t>
      </w:r>
      <w:r w:rsidRPr="00A55DB1">
        <w:rPr>
          <w:sz w:val="18"/>
        </w:rPr>
        <w:t>PARTİ</w:t>
      </w:r>
      <w:r w:rsidRPr="00A55DB1" w:rsidR="0030183B">
        <w:rPr>
          <w:sz w:val="18"/>
        </w:rPr>
        <w:t xml:space="preserve"> </w:t>
      </w:r>
      <w:r w:rsidRPr="00A55DB1">
        <w:rPr>
          <w:sz w:val="18"/>
        </w:rPr>
        <w:t>adına</w:t>
      </w:r>
      <w:r w:rsidRPr="00A55DB1" w:rsidR="0030183B">
        <w:rPr>
          <w:sz w:val="18"/>
        </w:rPr>
        <w:t xml:space="preserve"> </w:t>
      </w:r>
      <w:r w:rsidRPr="00A55DB1">
        <w:rPr>
          <w:sz w:val="18"/>
        </w:rPr>
        <w:t>söz</w:t>
      </w:r>
      <w:r w:rsidRPr="00A55DB1" w:rsidR="0030183B">
        <w:rPr>
          <w:sz w:val="18"/>
        </w:rPr>
        <w:t xml:space="preserve"> </w:t>
      </w:r>
      <w:r w:rsidRPr="00A55DB1">
        <w:rPr>
          <w:sz w:val="18"/>
        </w:rPr>
        <w:t>aldım,</w:t>
      </w:r>
      <w:r w:rsidRPr="00A55DB1" w:rsidR="0030183B">
        <w:rPr>
          <w:sz w:val="18"/>
        </w:rPr>
        <w:t xml:space="preserve"> </w:t>
      </w:r>
      <w:r w:rsidRPr="00A55DB1">
        <w:rPr>
          <w:sz w:val="18"/>
        </w:rPr>
        <w:t>hepinizi</w:t>
      </w:r>
      <w:r w:rsidRPr="00A55DB1" w:rsidR="0030183B">
        <w:rPr>
          <w:sz w:val="18"/>
        </w:rPr>
        <w:t xml:space="preserve"> </w:t>
      </w:r>
      <w:r w:rsidRPr="00A55DB1">
        <w:rPr>
          <w:sz w:val="18"/>
        </w:rPr>
        <w:t>en</w:t>
      </w:r>
      <w:r w:rsidRPr="00A55DB1" w:rsidR="0030183B">
        <w:rPr>
          <w:sz w:val="18"/>
        </w:rPr>
        <w:t xml:space="preserve"> </w:t>
      </w:r>
      <w:r w:rsidRPr="00A55DB1">
        <w:rPr>
          <w:sz w:val="18"/>
        </w:rPr>
        <w:t>derin</w:t>
      </w:r>
      <w:r w:rsidRPr="00A55DB1" w:rsidR="0030183B">
        <w:rPr>
          <w:sz w:val="18"/>
        </w:rPr>
        <w:t xml:space="preserve"> </w:t>
      </w:r>
      <w:r w:rsidRPr="00A55DB1">
        <w:rPr>
          <w:sz w:val="18"/>
        </w:rPr>
        <w:t>saygılarımla</w:t>
      </w:r>
      <w:r w:rsidRPr="00A55DB1" w:rsidR="0030183B">
        <w:rPr>
          <w:sz w:val="18"/>
        </w:rPr>
        <w:t xml:space="preserve"> </w:t>
      </w:r>
      <w:r w:rsidRPr="00A55DB1">
        <w:rPr>
          <w:sz w:val="18"/>
        </w:rPr>
        <w:t>selamlıyorum.</w:t>
      </w:r>
    </w:p>
    <w:p w:rsidRPr="00A55DB1" w:rsidR="00286344" w:rsidP="00A55DB1" w:rsidRDefault="00286344">
      <w:pPr>
        <w:pStyle w:val="GENELKURUL"/>
        <w:spacing w:line="240" w:lineRule="auto"/>
        <w:rPr>
          <w:sz w:val="18"/>
        </w:rPr>
      </w:pP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bu</w:t>
      </w:r>
      <w:r w:rsidRPr="00A55DB1" w:rsidR="0030183B">
        <w:rPr>
          <w:sz w:val="18"/>
        </w:rPr>
        <w:t xml:space="preserve"> </w:t>
      </w:r>
      <w:r w:rsidRPr="00A55DB1">
        <w:rPr>
          <w:sz w:val="18"/>
        </w:rPr>
        <w:t>maddede</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w:t>
      </w:r>
      <w:r w:rsidRPr="00A55DB1" w:rsidR="0030183B">
        <w:rPr>
          <w:sz w:val="18"/>
        </w:rPr>
        <w:t xml:space="preserve"> </w:t>
      </w:r>
      <w:r w:rsidRPr="00A55DB1">
        <w:rPr>
          <w:sz w:val="18"/>
        </w:rPr>
        <w:t>kolluk</w:t>
      </w:r>
      <w:r w:rsidRPr="00A55DB1" w:rsidR="0030183B">
        <w:rPr>
          <w:sz w:val="18"/>
        </w:rPr>
        <w:t xml:space="preserve"> </w:t>
      </w:r>
      <w:r w:rsidRPr="00A55DB1">
        <w:rPr>
          <w:sz w:val="18"/>
        </w:rPr>
        <w:t>hizmet</w:t>
      </w:r>
      <w:r w:rsidRPr="00A55DB1" w:rsidR="0030183B">
        <w:rPr>
          <w:sz w:val="18"/>
        </w:rPr>
        <w:t xml:space="preserve"> </w:t>
      </w:r>
      <w:r w:rsidRPr="00A55DB1">
        <w:rPr>
          <w:sz w:val="18"/>
        </w:rPr>
        <w:t>ve</w:t>
      </w:r>
      <w:r w:rsidRPr="00A55DB1" w:rsidR="0030183B">
        <w:rPr>
          <w:sz w:val="18"/>
        </w:rPr>
        <w:t xml:space="preserve"> </w:t>
      </w:r>
      <w:r w:rsidRPr="00A55DB1">
        <w:rPr>
          <w:sz w:val="18"/>
        </w:rPr>
        <w:t>görevleri</w:t>
      </w:r>
      <w:r w:rsidRPr="00A55DB1" w:rsidR="0030183B">
        <w:rPr>
          <w:sz w:val="18"/>
        </w:rPr>
        <w:t xml:space="preserve"> </w:t>
      </w:r>
      <w:r w:rsidRPr="00A55DB1">
        <w:rPr>
          <w:sz w:val="18"/>
        </w:rPr>
        <w:t>dışında</w:t>
      </w:r>
      <w:r w:rsidRPr="00A55DB1" w:rsidR="0030183B">
        <w:rPr>
          <w:sz w:val="18"/>
        </w:rPr>
        <w:t xml:space="preserve"> </w:t>
      </w:r>
      <w:r w:rsidRPr="00A55DB1">
        <w:rPr>
          <w:sz w:val="18"/>
        </w:rPr>
        <w:t>her</w:t>
      </w:r>
      <w:r w:rsidRPr="00A55DB1" w:rsidR="0030183B">
        <w:rPr>
          <w:sz w:val="18"/>
        </w:rPr>
        <w:t xml:space="preserve"> </w:t>
      </w:r>
      <w:r w:rsidRPr="00A55DB1">
        <w:rPr>
          <w:sz w:val="18"/>
        </w:rPr>
        <w:t>ne</w:t>
      </w:r>
      <w:r w:rsidRPr="00A55DB1" w:rsidR="0030183B">
        <w:rPr>
          <w:sz w:val="18"/>
        </w:rPr>
        <w:t xml:space="preserve"> </w:t>
      </w:r>
      <w:r w:rsidRPr="00A55DB1">
        <w:rPr>
          <w:sz w:val="18"/>
        </w:rPr>
        <w:t>suretle</w:t>
      </w:r>
      <w:r w:rsidRPr="00A55DB1" w:rsidR="0030183B">
        <w:rPr>
          <w:sz w:val="18"/>
        </w:rPr>
        <w:t xml:space="preserve"> </w:t>
      </w:r>
      <w:r w:rsidRPr="00A55DB1">
        <w:rPr>
          <w:sz w:val="18"/>
        </w:rPr>
        <w:t>olursa</w:t>
      </w:r>
      <w:r w:rsidRPr="00A55DB1" w:rsidR="0030183B">
        <w:rPr>
          <w:sz w:val="18"/>
        </w:rPr>
        <w:t xml:space="preserve"> </w:t>
      </w:r>
      <w:r w:rsidRPr="00A55DB1">
        <w:rPr>
          <w:sz w:val="18"/>
        </w:rPr>
        <w:t>olsun</w:t>
      </w:r>
      <w:r w:rsidRPr="00A55DB1" w:rsidR="0030183B">
        <w:rPr>
          <w:sz w:val="18"/>
        </w:rPr>
        <w:t xml:space="preserve"> </w:t>
      </w:r>
      <w:r w:rsidRPr="00A55DB1">
        <w:rPr>
          <w:sz w:val="18"/>
        </w:rPr>
        <w:t>çalıştırılamazlar.”</w:t>
      </w:r>
      <w:r w:rsidRPr="00A55DB1" w:rsidR="0030183B">
        <w:rPr>
          <w:sz w:val="18"/>
        </w:rPr>
        <w:t xml:space="preserve"> </w:t>
      </w:r>
      <w:r w:rsidRPr="00A55DB1">
        <w:rPr>
          <w:sz w:val="18"/>
        </w:rPr>
        <w:t>denilmektedir.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Değerli</w:t>
      </w:r>
      <w:r w:rsidRPr="00A55DB1" w:rsidR="0030183B">
        <w:rPr>
          <w:sz w:val="18"/>
        </w:rPr>
        <w:t xml:space="preserve"> </w:t>
      </w:r>
      <w:r w:rsidRPr="00A55DB1">
        <w:rPr>
          <w:sz w:val="18"/>
        </w:rPr>
        <w:t>arkadaşlar,</w:t>
      </w:r>
      <w:r w:rsidRPr="00A55DB1" w:rsidR="0030183B">
        <w:rPr>
          <w:sz w:val="18"/>
        </w:rPr>
        <w:t xml:space="preserve"> </w:t>
      </w:r>
      <w:r w:rsidRPr="00A55DB1">
        <w:rPr>
          <w:sz w:val="18"/>
        </w:rPr>
        <w:t>ülkemizde</w:t>
      </w:r>
      <w:r w:rsidRPr="00A55DB1" w:rsidR="0030183B">
        <w:rPr>
          <w:sz w:val="18"/>
        </w:rPr>
        <w:t xml:space="preserve"> </w:t>
      </w:r>
      <w:r w:rsidRPr="00A55DB1">
        <w:rPr>
          <w:sz w:val="18"/>
        </w:rPr>
        <w:t>birçok</w:t>
      </w:r>
      <w:r w:rsidRPr="00A55DB1" w:rsidR="0030183B">
        <w:rPr>
          <w:sz w:val="18"/>
        </w:rPr>
        <w:t xml:space="preserve"> </w:t>
      </w:r>
      <w:r w:rsidRPr="00A55DB1">
        <w:rPr>
          <w:sz w:val="18"/>
        </w:rPr>
        <w:t>kurumda</w:t>
      </w:r>
      <w:r w:rsidRPr="00A55DB1" w:rsidR="0030183B">
        <w:rPr>
          <w:sz w:val="18"/>
        </w:rPr>
        <w:t xml:space="preserve"> </w:t>
      </w:r>
      <w:r w:rsidRPr="00A55DB1">
        <w:rPr>
          <w:sz w:val="18"/>
        </w:rPr>
        <w:t>personelin</w:t>
      </w:r>
      <w:r w:rsidRPr="00A55DB1" w:rsidR="0030183B">
        <w:rPr>
          <w:sz w:val="18"/>
        </w:rPr>
        <w:t xml:space="preserve"> </w:t>
      </w:r>
      <w:r w:rsidRPr="00A55DB1">
        <w:rPr>
          <w:sz w:val="18"/>
        </w:rPr>
        <w:t>görevleri</w:t>
      </w:r>
      <w:r w:rsidRPr="00A55DB1" w:rsidR="0030183B">
        <w:rPr>
          <w:sz w:val="18"/>
        </w:rPr>
        <w:t xml:space="preserve"> </w:t>
      </w:r>
      <w:r w:rsidRPr="00A55DB1">
        <w:rPr>
          <w:sz w:val="18"/>
        </w:rPr>
        <w:t>dışında</w:t>
      </w:r>
      <w:r w:rsidRPr="00A55DB1" w:rsidR="0030183B">
        <w:rPr>
          <w:sz w:val="18"/>
        </w:rPr>
        <w:t xml:space="preserve"> </w:t>
      </w:r>
      <w:r w:rsidRPr="00A55DB1">
        <w:rPr>
          <w:sz w:val="18"/>
        </w:rPr>
        <w:t>çalıştırıldığı,</w:t>
      </w:r>
      <w:r w:rsidRPr="00A55DB1" w:rsidR="0030183B">
        <w:rPr>
          <w:sz w:val="18"/>
        </w:rPr>
        <w:t xml:space="preserve"> </w:t>
      </w:r>
      <w:r w:rsidRPr="00A55DB1">
        <w:rPr>
          <w:sz w:val="18"/>
        </w:rPr>
        <w:t>yetkileri</w:t>
      </w:r>
      <w:r w:rsidRPr="00A55DB1" w:rsidR="0030183B">
        <w:rPr>
          <w:sz w:val="18"/>
        </w:rPr>
        <w:t xml:space="preserve"> </w:t>
      </w:r>
      <w:r w:rsidRPr="00A55DB1">
        <w:rPr>
          <w:sz w:val="18"/>
        </w:rPr>
        <w:t>haricinde</w:t>
      </w:r>
      <w:r w:rsidRPr="00A55DB1" w:rsidR="0030183B">
        <w:rPr>
          <w:sz w:val="18"/>
        </w:rPr>
        <w:t xml:space="preserve"> </w:t>
      </w:r>
      <w:r w:rsidRPr="00A55DB1">
        <w:rPr>
          <w:sz w:val="18"/>
        </w:rPr>
        <w:t>sorumluluk</w:t>
      </w:r>
      <w:r w:rsidRPr="00A55DB1" w:rsidR="0030183B">
        <w:rPr>
          <w:sz w:val="18"/>
        </w:rPr>
        <w:t xml:space="preserve"> </w:t>
      </w:r>
      <w:r w:rsidRPr="00A55DB1">
        <w:rPr>
          <w:sz w:val="18"/>
        </w:rPr>
        <w:t>yüklendiği</w:t>
      </w:r>
      <w:r w:rsidRPr="00A55DB1" w:rsidR="0030183B">
        <w:rPr>
          <w:sz w:val="18"/>
        </w:rPr>
        <w:t xml:space="preserve"> </w:t>
      </w:r>
      <w:r w:rsidRPr="00A55DB1">
        <w:rPr>
          <w:sz w:val="18"/>
        </w:rPr>
        <w:t>gerçeğini</w:t>
      </w:r>
      <w:r w:rsidRPr="00A55DB1" w:rsidR="0030183B">
        <w:rPr>
          <w:sz w:val="18"/>
        </w:rPr>
        <w:t xml:space="preserve"> </w:t>
      </w:r>
      <w:r w:rsidRPr="00A55DB1">
        <w:rPr>
          <w:sz w:val="18"/>
        </w:rPr>
        <w:t>göz</w:t>
      </w:r>
      <w:r w:rsidRPr="00A55DB1" w:rsidR="0030183B">
        <w:rPr>
          <w:sz w:val="18"/>
        </w:rPr>
        <w:t xml:space="preserve"> </w:t>
      </w:r>
      <w:r w:rsidRPr="00A55DB1">
        <w:rPr>
          <w:sz w:val="18"/>
        </w:rPr>
        <w:t>ardı</w:t>
      </w:r>
      <w:r w:rsidRPr="00A55DB1" w:rsidR="0030183B">
        <w:rPr>
          <w:sz w:val="18"/>
        </w:rPr>
        <w:t xml:space="preserve"> </w:t>
      </w:r>
      <w:r w:rsidRPr="00A55DB1">
        <w:rPr>
          <w:sz w:val="18"/>
        </w:rPr>
        <w:t>etmeyelim</w:t>
      </w:r>
      <w:r w:rsidRPr="00A55DB1" w:rsidR="0030183B">
        <w:rPr>
          <w:sz w:val="18"/>
        </w:rPr>
        <w:t xml:space="preserve"> </w:t>
      </w:r>
      <w:r w:rsidRPr="00A55DB1">
        <w:rPr>
          <w:sz w:val="18"/>
        </w:rPr>
        <w:t>diyorum.</w:t>
      </w:r>
      <w:r w:rsidRPr="00A55DB1" w:rsidR="0030183B">
        <w:rPr>
          <w:sz w:val="18"/>
        </w:rPr>
        <w:t xml:space="preserve"> </w:t>
      </w:r>
      <w:r w:rsidRPr="00A55DB1">
        <w:rPr>
          <w:sz w:val="18"/>
        </w:rPr>
        <w:t>Bu</w:t>
      </w:r>
      <w:r w:rsidRPr="00A55DB1" w:rsidR="0030183B">
        <w:rPr>
          <w:sz w:val="18"/>
        </w:rPr>
        <w:t xml:space="preserve"> </w:t>
      </w:r>
      <w:r w:rsidRPr="00A55DB1">
        <w:rPr>
          <w:sz w:val="18"/>
        </w:rPr>
        <w:t>kimi</w:t>
      </w:r>
      <w:r w:rsidRPr="00A55DB1" w:rsidR="0030183B">
        <w:rPr>
          <w:sz w:val="18"/>
        </w:rPr>
        <w:t xml:space="preserve"> </w:t>
      </w:r>
      <w:r w:rsidRPr="00A55DB1">
        <w:rPr>
          <w:sz w:val="18"/>
        </w:rPr>
        <w:t>zaman</w:t>
      </w:r>
      <w:r w:rsidRPr="00A55DB1" w:rsidR="0030183B">
        <w:rPr>
          <w:sz w:val="18"/>
        </w:rPr>
        <w:t xml:space="preserve"> </w:t>
      </w:r>
      <w:r w:rsidRPr="00A55DB1">
        <w:rPr>
          <w:sz w:val="18"/>
        </w:rPr>
        <w:t>herhangi</w:t>
      </w:r>
      <w:r w:rsidRPr="00A55DB1" w:rsidR="0030183B">
        <w:rPr>
          <w:sz w:val="18"/>
        </w:rPr>
        <w:t xml:space="preserve"> </w:t>
      </w:r>
      <w:r w:rsidRPr="00A55DB1">
        <w:rPr>
          <w:sz w:val="18"/>
        </w:rPr>
        <w:t>bir</w:t>
      </w:r>
      <w:r w:rsidRPr="00A55DB1" w:rsidR="0030183B">
        <w:rPr>
          <w:sz w:val="18"/>
        </w:rPr>
        <w:t xml:space="preserve"> </w:t>
      </w:r>
      <w:r w:rsidRPr="00A55DB1">
        <w:rPr>
          <w:sz w:val="18"/>
        </w:rPr>
        <w:t>baskı</w:t>
      </w:r>
      <w:r w:rsidRPr="00A55DB1" w:rsidR="0030183B">
        <w:rPr>
          <w:sz w:val="18"/>
        </w:rPr>
        <w:t xml:space="preserve"> </w:t>
      </w:r>
      <w:r w:rsidRPr="00A55DB1">
        <w:rPr>
          <w:sz w:val="18"/>
        </w:rPr>
        <w:t>olmadan</w:t>
      </w:r>
      <w:r w:rsidRPr="00A55DB1" w:rsidR="0030183B">
        <w:rPr>
          <w:sz w:val="18"/>
        </w:rPr>
        <w:t xml:space="preserve"> </w:t>
      </w:r>
      <w:r w:rsidRPr="00A55DB1">
        <w:rPr>
          <w:sz w:val="18"/>
        </w:rPr>
        <w:t>gerçekleşse</w:t>
      </w:r>
      <w:r w:rsidRPr="00A55DB1" w:rsidR="0030183B">
        <w:rPr>
          <w:sz w:val="18"/>
        </w:rPr>
        <w:t xml:space="preserve"> </w:t>
      </w:r>
      <w:r w:rsidRPr="00A55DB1">
        <w:rPr>
          <w:sz w:val="18"/>
        </w:rPr>
        <w:t>de</w:t>
      </w:r>
      <w:r w:rsidRPr="00A55DB1" w:rsidR="0030183B">
        <w:rPr>
          <w:sz w:val="18"/>
        </w:rPr>
        <w:t xml:space="preserve"> </w:t>
      </w:r>
      <w:r w:rsidRPr="00A55DB1">
        <w:rPr>
          <w:sz w:val="18"/>
        </w:rPr>
        <w:t>çoğu</w:t>
      </w:r>
      <w:r w:rsidRPr="00A55DB1" w:rsidR="0030183B">
        <w:rPr>
          <w:sz w:val="18"/>
        </w:rPr>
        <w:t xml:space="preserve"> </w:t>
      </w:r>
      <w:r w:rsidRPr="00A55DB1">
        <w:rPr>
          <w:sz w:val="18"/>
        </w:rPr>
        <w:t>zaman</w:t>
      </w:r>
      <w:r w:rsidRPr="00A55DB1" w:rsidR="0030183B">
        <w:rPr>
          <w:sz w:val="18"/>
        </w:rPr>
        <w:t xml:space="preserve"> </w:t>
      </w:r>
      <w:r w:rsidRPr="00A55DB1">
        <w:rPr>
          <w:sz w:val="18"/>
        </w:rPr>
        <w:t>da</w:t>
      </w:r>
      <w:r w:rsidRPr="00A55DB1" w:rsidR="0030183B">
        <w:rPr>
          <w:sz w:val="18"/>
        </w:rPr>
        <w:t xml:space="preserve"> </w:t>
      </w:r>
      <w:r w:rsidRPr="00A55DB1">
        <w:rPr>
          <w:sz w:val="18"/>
        </w:rPr>
        <w:t>amir</w:t>
      </w:r>
      <w:r w:rsidRPr="00A55DB1" w:rsidR="0030183B">
        <w:rPr>
          <w:sz w:val="18"/>
        </w:rPr>
        <w:t xml:space="preserve"> </w:t>
      </w:r>
      <w:r w:rsidRPr="00A55DB1">
        <w:rPr>
          <w:sz w:val="18"/>
        </w:rPr>
        <w:t>ya</w:t>
      </w:r>
      <w:r w:rsidRPr="00A55DB1" w:rsidR="0030183B">
        <w:rPr>
          <w:sz w:val="18"/>
        </w:rPr>
        <w:t xml:space="preserve"> </w:t>
      </w:r>
      <w:r w:rsidRPr="00A55DB1">
        <w:rPr>
          <w:sz w:val="18"/>
        </w:rPr>
        <w:t>da</w:t>
      </w:r>
      <w:r w:rsidRPr="00A55DB1" w:rsidR="0030183B">
        <w:rPr>
          <w:sz w:val="18"/>
        </w:rPr>
        <w:t xml:space="preserve"> </w:t>
      </w:r>
      <w:r w:rsidRPr="00A55DB1">
        <w:rPr>
          <w:sz w:val="18"/>
        </w:rPr>
        <w:t>müdürlerin</w:t>
      </w:r>
      <w:r w:rsidRPr="00A55DB1" w:rsidR="0030183B">
        <w:rPr>
          <w:sz w:val="18"/>
        </w:rPr>
        <w:t xml:space="preserve"> </w:t>
      </w:r>
      <w:r w:rsidRPr="00A55DB1">
        <w:rPr>
          <w:sz w:val="18"/>
        </w:rPr>
        <w:t>makam</w:t>
      </w:r>
      <w:r w:rsidRPr="00A55DB1" w:rsidR="0030183B">
        <w:rPr>
          <w:sz w:val="18"/>
        </w:rPr>
        <w:t xml:space="preserve"> </w:t>
      </w:r>
      <w:r w:rsidRPr="00A55DB1">
        <w:rPr>
          <w:sz w:val="18"/>
        </w:rPr>
        <w:t>gücünü</w:t>
      </w:r>
      <w:r w:rsidRPr="00A55DB1" w:rsidR="0030183B">
        <w:rPr>
          <w:sz w:val="18"/>
        </w:rPr>
        <w:t xml:space="preserve"> </w:t>
      </w:r>
      <w:r w:rsidRPr="00A55DB1">
        <w:rPr>
          <w:sz w:val="18"/>
        </w:rPr>
        <w:t>kullanarak</w:t>
      </w:r>
      <w:r w:rsidRPr="00A55DB1" w:rsidR="0030183B">
        <w:rPr>
          <w:sz w:val="18"/>
        </w:rPr>
        <w:t xml:space="preserve"> </w:t>
      </w:r>
      <w:r w:rsidRPr="00A55DB1">
        <w:rPr>
          <w:sz w:val="18"/>
        </w:rPr>
        <w:t>personelin</w:t>
      </w:r>
      <w:r w:rsidRPr="00A55DB1" w:rsidR="0030183B">
        <w:rPr>
          <w:sz w:val="18"/>
        </w:rPr>
        <w:t xml:space="preserve"> </w:t>
      </w:r>
      <w:r w:rsidRPr="00A55DB1">
        <w:rPr>
          <w:sz w:val="18"/>
        </w:rPr>
        <w:t>rızası</w:t>
      </w:r>
      <w:r w:rsidRPr="00A55DB1" w:rsidR="0030183B">
        <w:rPr>
          <w:sz w:val="18"/>
        </w:rPr>
        <w:t xml:space="preserve"> </w:t>
      </w:r>
      <w:r w:rsidRPr="00A55DB1">
        <w:rPr>
          <w:sz w:val="18"/>
        </w:rPr>
        <w:t>olmadan</w:t>
      </w:r>
      <w:r w:rsidRPr="00A55DB1" w:rsidR="0030183B">
        <w:rPr>
          <w:sz w:val="18"/>
        </w:rPr>
        <w:t xml:space="preserve"> </w:t>
      </w:r>
      <w:r w:rsidRPr="00A55DB1">
        <w:rPr>
          <w:sz w:val="18"/>
        </w:rPr>
        <w:t>görevi</w:t>
      </w:r>
      <w:r w:rsidRPr="00A55DB1" w:rsidR="0030183B">
        <w:rPr>
          <w:sz w:val="18"/>
        </w:rPr>
        <w:t xml:space="preserve"> </w:t>
      </w:r>
      <w:r w:rsidRPr="00A55DB1">
        <w:rPr>
          <w:sz w:val="18"/>
        </w:rPr>
        <w:t>dışında</w:t>
      </w:r>
      <w:r w:rsidRPr="00A55DB1" w:rsidR="0030183B">
        <w:rPr>
          <w:sz w:val="18"/>
        </w:rPr>
        <w:t xml:space="preserve"> </w:t>
      </w:r>
      <w:r w:rsidRPr="00A55DB1">
        <w:rPr>
          <w:sz w:val="18"/>
        </w:rPr>
        <w:t>çalıştırılması</w:t>
      </w:r>
      <w:r w:rsidRPr="00A55DB1" w:rsidR="0030183B">
        <w:rPr>
          <w:sz w:val="18"/>
        </w:rPr>
        <w:t xml:space="preserve"> </w:t>
      </w:r>
      <w:r w:rsidRPr="00A55DB1">
        <w:rPr>
          <w:sz w:val="18"/>
        </w:rPr>
        <w:t>şeklinde</w:t>
      </w:r>
      <w:r w:rsidRPr="00A55DB1" w:rsidR="0030183B">
        <w:rPr>
          <w:sz w:val="18"/>
        </w:rPr>
        <w:t xml:space="preserve"> </w:t>
      </w:r>
      <w:r w:rsidRPr="00A55DB1">
        <w:rPr>
          <w:sz w:val="18"/>
        </w:rPr>
        <w:t>gerçekleşmektedir.</w:t>
      </w:r>
      <w:r w:rsidRPr="00A55DB1" w:rsidR="0030183B">
        <w:rPr>
          <w:sz w:val="18"/>
        </w:rPr>
        <w:t xml:space="preserve"> </w:t>
      </w:r>
      <w:r w:rsidRPr="00A55DB1">
        <w:rPr>
          <w:sz w:val="18"/>
        </w:rPr>
        <w:t>Bu</w:t>
      </w:r>
      <w:r w:rsidRPr="00A55DB1" w:rsidR="0030183B">
        <w:rPr>
          <w:sz w:val="18"/>
        </w:rPr>
        <w:t xml:space="preserve"> </w:t>
      </w:r>
      <w:r w:rsidRPr="00A55DB1">
        <w:rPr>
          <w:sz w:val="18"/>
        </w:rPr>
        <w:t>noktada</w:t>
      </w:r>
      <w:r w:rsidRPr="00A55DB1" w:rsidR="0030183B">
        <w:rPr>
          <w:sz w:val="18"/>
        </w:rPr>
        <w:t xml:space="preserve"> </w:t>
      </w:r>
      <w:r w:rsidRPr="00A55DB1">
        <w:rPr>
          <w:sz w:val="18"/>
        </w:rPr>
        <w:t>ilgili</w:t>
      </w:r>
      <w:r w:rsidRPr="00A55DB1" w:rsidR="0030183B">
        <w:rPr>
          <w:sz w:val="18"/>
        </w:rPr>
        <w:t xml:space="preserve"> </w:t>
      </w:r>
      <w:r w:rsidRPr="00A55DB1">
        <w:rPr>
          <w:sz w:val="18"/>
        </w:rPr>
        <w:t>kanun</w:t>
      </w:r>
      <w:r w:rsidRPr="00A55DB1" w:rsidR="0030183B">
        <w:rPr>
          <w:sz w:val="18"/>
        </w:rPr>
        <w:t xml:space="preserve"> </w:t>
      </w:r>
      <w:r w:rsidRPr="00A55DB1">
        <w:rPr>
          <w:sz w:val="18"/>
        </w:rPr>
        <w:t>teklifinde</w:t>
      </w:r>
      <w:r w:rsidRPr="00A55DB1" w:rsidR="0030183B">
        <w:rPr>
          <w:sz w:val="18"/>
        </w:rPr>
        <w:t xml:space="preserve"> </w:t>
      </w:r>
      <w:r w:rsidRPr="00A55DB1">
        <w:rPr>
          <w:sz w:val="18"/>
        </w:rPr>
        <w:t>yer</w:t>
      </w:r>
      <w:r w:rsidRPr="00A55DB1" w:rsidR="0030183B">
        <w:rPr>
          <w:sz w:val="18"/>
        </w:rPr>
        <w:t xml:space="preserve"> </w:t>
      </w:r>
      <w:r w:rsidRPr="00A55DB1">
        <w:rPr>
          <w:sz w:val="18"/>
        </w:rPr>
        <w:t>alan</w:t>
      </w:r>
      <w:r w:rsidRPr="00A55DB1" w:rsidR="0030183B">
        <w:rPr>
          <w:sz w:val="18"/>
        </w:rPr>
        <w:t xml:space="preserve"> </w:t>
      </w:r>
      <w:r w:rsidRPr="00A55DB1">
        <w:rPr>
          <w:sz w:val="18"/>
        </w:rPr>
        <w:t>bu</w:t>
      </w:r>
      <w:r w:rsidRPr="00A55DB1" w:rsidR="0030183B">
        <w:rPr>
          <w:sz w:val="18"/>
        </w:rPr>
        <w:t xml:space="preserve"> </w:t>
      </w:r>
      <w:r w:rsidRPr="00A55DB1">
        <w:rPr>
          <w:sz w:val="18"/>
        </w:rPr>
        <w:t>maddeye</w:t>
      </w:r>
      <w:r w:rsidRPr="00A55DB1" w:rsidR="0030183B">
        <w:rPr>
          <w:sz w:val="18"/>
        </w:rPr>
        <w:t xml:space="preserve"> </w:t>
      </w:r>
      <w:r w:rsidRPr="00A55DB1">
        <w:rPr>
          <w:sz w:val="18"/>
        </w:rPr>
        <w:t>genel</w:t>
      </w:r>
      <w:r w:rsidRPr="00A55DB1" w:rsidR="0030183B">
        <w:rPr>
          <w:sz w:val="18"/>
        </w:rPr>
        <w:t xml:space="preserve"> </w:t>
      </w:r>
      <w:r w:rsidRPr="00A55DB1">
        <w:rPr>
          <w:sz w:val="18"/>
        </w:rPr>
        <w:t>itibarıyla</w:t>
      </w:r>
      <w:r w:rsidRPr="00A55DB1" w:rsidR="0030183B">
        <w:rPr>
          <w:sz w:val="18"/>
        </w:rPr>
        <w:t xml:space="preserve"> </w:t>
      </w:r>
      <w:r w:rsidRPr="00A55DB1">
        <w:rPr>
          <w:sz w:val="18"/>
        </w:rPr>
        <w:t>karşı</w:t>
      </w:r>
      <w:r w:rsidRPr="00A55DB1" w:rsidR="0030183B">
        <w:rPr>
          <w:sz w:val="18"/>
        </w:rPr>
        <w:t xml:space="preserve"> </w:t>
      </w:r>
      <w:r w:rsidRPr="00A55DB1">
        <w:rPr>
          <w:sz w:val="18"/>
        </w:rPr>
        <w:t>olmadığımızı</w:t>
      </w:r>
      <w:r w:rsidRPr="00A55DB1" w:rsidR="0030183B">
        <w:rPr>
          <w:sz w:val="18"/>
        </w:rPr>
        <w:t xml:space="preserve"> </w:t>
      </w:r>
      <w:r w:rsidRPr="00A55DB1">
        <w:rPr>
          <w:sz w:val="18"/>
        </w:rPr>
        <w:t>ancak</w:t>
      </w:r>
      <w:r w:rsidRPr="00A55DB1" w:rsidR="0030183B">
        <w:rPr>
          <w:sz w:val="18"/>
        </w:rPr>
        <w:t xml:space="preserve"> </w:t>
      </w:r>
      <w:r w:rsidRPr="00A55DB1">
        <w:rPr>
          <w:sz w:val="18"/>
        </w:rPr>
        <w:t>bir</w:t>
      </w:r>
      <w:r w:rsidRPr="00A55DB1" w:rsidR="0030183B">
        <w:rPr>
          <w:sz w:val="18"/>
        </w:rPr>
        <w:t xml:space="preserve"> </w:t>
      </w:r>
      <w:r w:rsidRPr="00A55DB1">
        <w:rPr>
          <w:sz w:val="18"/>
        </w:rPr>
        <w:t>düzenlemeye</w:t>
      </w:r>
      <w:r w:rsidRPr="00A55DB1" w:rsidR="0030183B">
        <w:rPr>
          <w:sz w:val="18"/>
        </w:rPr>
        <w:t xml:space="preserve"> </w:t>
      </w:r>
      <w:r w:rsidRPr="00A55DB1">
        <w:rPr>
          <w:sz w:val="18"/>
        </w:rPr>
        <w:t>ihtiyaç</w:t>
      </w:r>
      <w:r w:rsidRPr="00A55DB1" w:rsidR="0030183B">
        <w:rPr>
          <w:sz w:val="18"/>
        </w:rPr>
        <w:t xml:space="preserve"> </w:t>
      </w:r>
      <w:r w:rsidRPr="00A55DB1">
        <w:rPr>
          <w:sz w:val="18"/>
        </w:rPr>
        <w:t>olduğunu</w:t>
      </w:r>
      <w:r w:rsidRPr="00A55DB1" w:rsidR="0030183B">
        <w:rPr>
          <w:sz w:val="18"/>
        </w:rPr>
        <w:t xml:space="preserve"> </w:t>
      </w:r>
      <w:r w:rsidRPr="00A55DB1">
        <w:rPr>
          <w:sz w:val="18"/>
        </w:rPr>
        <w:t>da</w:t>
      </w:r>
      <w:r w:rsidRPr="00A55DB1" w:rsidR="0030183B">
        <w:rPr>
          <w:sz w:val="18"/>
        </w:rPr>
        <w:t xml:space="preserve"> </w:t>
      </w:r>
      <w:r w:rsidRPr="00A55DB1">
        <w:rPr>
          <w:sz w:val="18"/>
        </w:rPr>
        <w:t>ifade</w:t>
      </w:r>
      <w:r w:rsidRPr="00A55DB1" w:rsidR="0030183B">
        <w:rPr>
          <w:sz w:val="18"/>
        </w:rPr>
        <w:t xml:space="preserve"> </w:t>
      </w:r>
      <w:r w:rsidRPr="00A55DB1">
        <w:rPr>
          <w:sz w:val="18"/>
        </w:rPr>
        <w:t>etmek</w:t>
      </w:r>
      <w:r w:rsidRPr="00A55DB1" w:rsidR="0030183B">
        <w:rPr>
          <w:sz w:val="18"/>
        </w:rPr>
        <w:t xml:space="preserve"> </w:t>
      </w:r>
      <w:r w:rsidRPr="00A55DB1">
        <w:rPr>
          <w:sz w:val="18"/>
        </w:rPr>
        <w:t>isterim.</w:t>
      </w:r>
      <w:r w:rsidRPr="00A55DB1" w:rsidR="0030183B">
        <w:rPr>
          <w:sz w:val="18"/>
        </w:rPr>
        <w:t xml:space="preserve"> </w:t>
      </w:r>
      <w:r w:rsidRPr="00A55DB1">
        <w:rPr>
          <w:sz w:val="18"/>
        </w:rPr>
        <w:t>Bekçi</w:t>
      </w:r>
      <w:r w:rsidRPr="00A55DB1" w:rsidR="0030183B">
        <w:rPr>
          <w:sz w:val="18"/>
        </w:rPr>
        <w:t xml:space="preserve"> </w:t>
      </w:r>
      <w:r w:rsidRPr="00A55DB1">
        <w:rPr>
          <w:sz w:val="18"/>
        </w:rPr>
        <w:t>kardeşlerimiz</w:t>
      </w:r>
      <w:r w:rsidRPr="00A55DB1" w:rsidR="0030183B">
        <w:rPr>
          <w:sz w:val="18"/>
        </w:rPr>
        <w:t xml:space="preserve"> </w:t>
      </w:r>
      <w:r w:rsidRPr="00A55DB1">
        <w:rPr>
          <w:sz w:val="18"/>
        </w:rPr>
        <w:t>ya</w:t>
      </w:r>
      <w:r w:rsidRPr="00A55DB1" w:rsidR="0030183B">
        <w:rPr>
          <w:sz w:val="18"/>
        </w:rPr>
        <w:t xml:space="preserve"> </w:t>
      </w:r>
      <w:r w:rsidRPr="00A55DB1">
        <w:rPr>
          <w:sz w:val="18"/>
        </w:rPr>
        <w:t>görevleri</w:t>
      </w:r>
      <w:r w:rsidRPr="00A55DB1" w:rsidR="0030183B">
        <w:rPr>
          <w:sz w:val="18"/>
        </w:rPr>
        <w:t xml:space="preserve"> </w:t>
      </w:r>
      <w:r w:rsidRPr="00A55DB1">
        <w:rPr>
          <w:sz w:val="18"/>
        </w:rPr>
        <w:t>dışında</w:t>
      </w:r>
      <w:r w:rsidRPr="00A55DB1" w:rsidR="0030183B">
        <w:rPr>
          <w:sz w:val="18"/>
        </w:rPr>
        <w:t xml:space="preserve"> </w:t>
      </w:r>
      <w:r w:rsidRPr="00A55DB1">
        <w:rPr>
          <w:sz w:val="18"/>
        </w:rPr>
        <w:t>çalıştırılırsa</w:t>
      </w:r>
      <w:r w:rsidRPr="00A55DB1" w:rsidR="0030183B">
        <w:rPr>
          <w:sz w:val="18"/>
        </w:rPr>
        <w:t xml:space="preserve"> </w:t>
      </w:r>
      <w:r w:rsidRPr="00A55DB1">
        <w:rPr>
          <w:sz w:val="18"/>
        </w:rPr>
        <w:t>bu</w:t>
      </w:r>
      <w:r w:rsidRPr="00A55DB1" w:rsidR="0030183B">
        <w:rPr>
          <w:sz w:val="18"/>
        </w:rPr>
        <w:t xml:space="preserve"> </w:t>
      </w:r>
      <w:r w:rsidRPr="00A55DB1">
        <w:rPr>
          <w:sz w:val="18"/>
        </w:rPr>
        <w:t>duruma</w:t>
      </w:r>
      <w:r w:rsidRPr="00A55DB1" w:rsidR="0030183B">
        <w:rPr>
          <w:sz w:val="18"/>
        </w:rPr>
        <w:t xml:space="preserve"> </w:t>
      </w:r>
      <w:r w:rsidRPr="00A55DB1">
        <w:rPr>
          <w:sz w:val="18"/>
        </w:rPr>
        <w:t>ilişkin</w:t>
      </w:r>
      <w:r w:rsidRPr="00A55DB1" w:rsidR="0030183B">
        <w:rPr>
          <w:sz w:val="18"/>
        </w:rPr>
        <w:t xml:space="preserve"> </w:t>
      </w:r>
      <w:r w:rsidRPr="00A55DB1">
        <w:rPr>
          <w:sz w:val="18"/>
        </w:rPr>
        <w:t>herhangi</w:t>
      </w:r>
      <w:r w:rsidRPr="00A55DB1" w:rsidR="0030183B">
        <w:rPr>
          <w:sz w:val="18"/>
        </w:rPr>
        <w:t xml:space="preserve"> </w:t>
      </w:r>
      <w:r w:rsidRPr="00A55DB1">
        <w:rPr>
          <w:sz w:val="18"/>
        </w:rPr>
        <w:t>bir</w:t>
      </w:r>
      <w:r w:rsidRPr="00A55DB1" w:rsidR="0030183B">
        <w:rPr>
          <w:sz w:val="18"/>
        </w:rPr>
        <w:t xml:space="preserve"> </w:t>
      </w:r>
      <w:r w:rsidRPr="00A55DB1">
        <w:rPr>
          <w:sz w:val="18"/>
        </w:rPr>
        <w:t>yaptırım</w:t>
      </w:r>
      <w:r w:rsidRPr="00A55DB1" w:rsidR="0030183B">
        <w:rPr>
          <w:sz w:val="18"/>
        </w:rPr>
        <w:t xml:space="preserve"> </w:t>
      </w:r>
      <w:r w:rsidRPr="00A55DB1">
        <w:rPr>
          <w:sz w:val="18"/>
        </w:rPr>
        <w:t>var</w:t>
      </w:r>
      <w:r w:rsidRPr="00A55DB1" w:rsidR="0030183B">
        <w:rPr>
          <w:sz w:val="18"/>
        </w:rPr>
        <w:t xml:space="preserve"> </w:t>
      </w:r>
      <w:r w:rsidRPr="00A55DB1">
        <w:rPr>
          <w:sz w:val="18"/>
        </w:rPr>
        <w:t>mıdır?</w:t>
      </w:r>
      <w:r w:rsidRPr="00A55DB1" w:rsidR="0030183B">
        <w:rPr>
          <w:sz w:val="18"/>
        </w:rPr>
        <w:t xml:space="preserve"> </w:t>
      </w:r>
      <w:r w:rsidRPr="00A55DB1">
        <w:rPr>
          <w:sz w:val="18"/>
        </w:rPr>
        <w:t>Herhangi</w:t>
      </w:r>
      <w:r w:rsidRPr="00A55DB1" w:rsidR="0030183B">
        <w:rPr>
          <w:sz w:val="18"/>
        </w:rPr>
        <w:t xml:space="preserve"> </w:t>
      </w:r>
      <w:r w:rsidRPr="00A55DB1">
        <w:rPr>
          <w:sz w:val="18"/>
        </w:rPr>
        <w:t>bir</w:t>
      </w:r>
      <w:r w:rsidRPr="00A55DB1" w:rsidR="0030183B">
        <w:rPr>
          <w:sz w:val="18"/>
        </w:rPr>
        <w:t xml:space="preserve"> </w:t>
      </w:r>
      <w:r w:rsidRPr="00A55DB1">
        <w:rPr>
          <w:sz w:val="18"/>
        </w:rPr>
        <w:t>cezai</w:t>
      </w:r>
      <w:r w:rsidRPr="00A55DB1" w:rsidR="0030183B">
        <w:rPr>
          <w:sz w:val="18"/>
        </w:rPr>
        <w:t xml:space="preserve"> </w:t>
      </w:r>
      <w:r w:rsidRPr="00A55DB1">
        <w:rPr>
          <w:sz w:val="18"/>
        </w:rPr>
        <w:t>işlem</w:t>
      </w:r>
      <w:r w:rsidRPr="00A55DB1" w:rsidR="0030183B">
        <w:rPr>
          <w:sz w:val="18"/>
        </w:rPr>
        <w:t xml:space="preserve"> </w:t>
      </w:r>
      <w:r w:rsidRPr="00A55DB1">
        <w:rPr>
          <w:sz w:val="18"/>
        </w:rPr>
        <w:t>uygulanacak</w:t>
      </w:r>
      <w:r w:rsidRPr="00A55DB1" w:rsidR="0030183B">
        <w:rPr>
          <w:sz w:val="18"/>
        </w:rPr>
        <w:t xml:space="preserve"> </w:t>
      </w:r>
      <w:r w:rsidRPr="00A55DB1">
        <w:rPr>
          <w:sz w:val="18"/>
        </w:rPr>
        <w:t>mıdır?</w:t>
      </w:r>
      <w:r w:rsidRPr="00A55DB1" w:rsidR="0030183B">
        <w:rPr>
          <w:sz w:val="18"/>
        </w:rPr>
        <w:t xml:space="preserve"> </w:t>
      </w:r>
      <w:r w:rsidRPr="00A55DB1">
        <w:rPr>
          <w:sz w:val="18"/>
        </w:rPr>
        <w:t>Madem</w:t>
      </w:r>
      <w:r w:rsidRPr="00A55DB1" w:rsidR="0030183B">
        <w:rPr>
          <w:sz w:val="18"/>
        </w:rPr>
        <w:t xml:space="preserve"> </w:t>
      </w:r>
      <w:r w:rsidRPr="00A55DB1">
        <w:rPr>
          <w:sz w:val="18"/>
        </w:rPr>
        <w:t>bu</w:t>
      </w:r>
      <w:r w:rsidRPr="00A55DB1" w:rsidR="0030183B">
        <w:rPr>
          <w:sz w:val="18"/>
        </w:rPr>
        <w:t xml:space="preserve"> </w:t>
      </w:r>
      <w:r w:rsidRPr="00A55DB1">
        <w:rPr>
          <w:sz w:val="18"/>
        </w:rPr>
        <w:t>personelin</w:t>
      </w:r>
      <w:r w:rsidRPr="00A55DB1" w:rsidR="0030183B">
        <w:rPr>
          <w:sz w:val="18"/>
        </w:rPr>
        <w:t xml:space="preserve"> </w:t>
      </w:r>
      <w:r w:rsidRPr="00A55DB1">
        <w:rPr>
          <w:sz w:val="18"/>
        </w:rPr>
        <w:t>görev</w:t>
      </w:r>
      <w:r w:rsidRPr="00A55DB1" w:rsidR="0030183B">
        <w:rPr>
          <w:sz w:val="18"/>
        </w:rPr>
        <w:t xml:space="preserve"> </w:t>
      </w:r>
      <w:r w:rsidRPr="00A55DB1">
        <w:rPr>
          <w:sz w:val="18"/>
        </w:rPr>
        <w:t>ve</w:t>
      </w:r>
      <w:r w:rsidRPr="00A55DB1" w:rsidR="0030183B">
        <w:rPr>
          <w:sz w:val="18"/>
        </w:rPr>
        <w:t xml:space="preserve"> </w:t>
      </w:r>
      <w:r w:rsidRPr="00A55DB1">
        <w:rPr>
          <w:sz w:val="18"/>
        </w:rPr>
        <w:t>amaçları</w:t>
      </w:r>
      <w:r w:rsidRPr="00A55DB1" w:rsidR="0030183B">
        <w:rPr>
          <w:sz w:val="18"/>
        </w:rPr>
        <w:t xml:space="preserve"> </w:t>
      </w:r>
      <w:r w:rsidRPr="00A55DB1">
        <w:rPr>
          <w:sz w:val="18"/>
        </w:rPr>
        <w:t>dışında</w:t>
      </w:r>
      <w:r w:rsidRPr="00A55DB1" w:rsidR="0030183B">
        <w:rPr>
          <w:sz w:val="18"/>
        </w:rPr>
        <w:t xml:space="preserve"> </w:t>
      </w:r>
      <w:r w:rsidRPr="00A55DB1">
        <w:rPr>
          <w:sz w:val="18"/>
        </w:rPr>
        <w:t>çalıştırılmasına</w:t>
      </w:r>
      <w:r w:rsidRPr="00A55DB1" w:rsidR="0030183B">
        <w:rPr>
          <w:sz w:val="18"/>
        </w:rPr>
        <w:t xml:space="preserve"> </w:t>
      </w:r>
      <w:r w:rsidRPr="00A55DB1">
        <w:rPr>
          <w:sz w:val="18"/>
        </w:rPr>
        <w:t>karşıyız,</w:t>
      </w:r>
      <w:r w:rsidRPr="00A55DB1" w:rsidR="0030183B">
        <w:rPr>
          <w:sz w:val="18"/>
        </w:rPr>
        <w:t xml:space="preserve"> </w:t>
      </w:r>
      <w:r w:rsidRPr="00A55DB1">
        <w:rPr>
          <w:sz w:val="18"/>
        </w:rPr>
        <w:t>o</w:t>
      </w:r>
      <w:r w:rsidRPr="00A55DB1" w:rsidR="0030183B">
        <w:rPr>
          <w:sz w:val="18"/>
        </w:rPr>
        <w:t xml:space="preserve"> </w:t>
      </w:r>
      <w:r w:rsidRPr="00A55DB1">
        <w:rPr>
          <w:sz w:val="18"/>
        </w:rPr>
        <w:t>hâlde</w:t>
      </w:r>
      <w:r w:rsidRPr="00A55DB1" w:rsidR="0030183B">
        <w:rPr>
          <w:sz w:val="18"/>
        </w:rPr>
        <w:t xml:space="preserve"> </w:t>
      </w:r>
      <w:r w:rsidRPr="00A55DB1">
        <w:rPr>
          <w:sz w:val="18"/>
        </w:rPr>
        <w:t>görevi</w:t>
      </w:r>
      <w:r w:rsidRPr="00A55DB1" w:rsidR="0030183B">
        <w:rPr>
          <w:sz w:val="18"/>
        </w:rPr>
        <w:t xml:space="preserve"> </w:t>
      </w:r>
      <w:r w:rsidRPr="00A55DB1">
        <w:rPr>
          <w:sz w:val="18"/>
        </w:rPr>
        <w:t>kötü</w:t>
      </w:r>
      <w:r w:rsidRPr="00A55DB1" w:rsidR="0030183B">
        <w:rPr>
          <w:sz w:val="18"/>
        </w:rPr>
        <w:t xml:space="preserve"> </w:t>
      </w:r>
      <w:r w:rsidRPr="00A55DB1">
        <w:rPr>
          <w:sz w:val="18"/>
        </w:rPr>
        <w:t>kullanmaya</w:t>
      </w:r>
      <w:r w:rsidRPr="00A55DB1" w:rsidR="0030183B">
        <w:rPr>
          <w:sz w:val="18"/>
        </w:rPr>
        <w:t xml:space="preserve"> </w:t>
      </w:r>
      <w:r w:rsidRPr="00A55DB1">
        <w:rPr>
          <w:sz w:val="18"/>
        </w:rPr>
        <w:t>mahal</w:t>
      </w:r>
      <w:r w:rsidRPr="00A55DB1" w:rsidR="0030183B">
        <w:rPr>
          <w:sz w:val="18"/>
        </w:rPr>
        <w:t xml:space="preserve"> </w:t>
      </w:r>
      <w:r w:rsidRPr="00A55DB1">
        <w:rPr>
          <w:sz w:val="18"/>
        </w:rPr>
        <w:t>vermemek</w:t>
      </w:r>
      <w:r w:rsidRPr="00A55DB1" w:rsidR="0030183B">
        <w:rPr>
          <w:sz w:val="18"/>
        </w:rPr>
        <w:t xml:space="preserve"> </w:t>
      </w:r>
      <w:r w:rsidRPr="00A55DB1">
        <w:rPr>
          <w:sz w:val="18"/>
        </w:rPr>
        <w:t>adına</w:t>
      </w:r>
      <w:r w:rsidRPr="00A55DB1" w:rsidR="0030183B">
        <w:rPr>
          <w:sz w:val="18"/>
        </w:rPr>
        <w:t xml:space="preserve"> </w:t>
      </w:r>
      <w:r w:rsidRPr="00A55DB1">
        <w:rPr>
          <w:sz w:val="18"/>
        </w:rPr>
        <w:t>bu</w:t>
      </w:r>
      <w:r w:rsidRPr="00A55DB1" w:rsidR="0030183B">
        <w:rPr>
          <w:sz w:val="18"/>
        </w:rPr>
        <w:t xml:space="preserve"> </w:t>
      </w:r>
      <w:r w:rsidRPr="00A55DB1">
        <w:rPr>
          <w:sz w:val="18"/>
        </w:rPr>
        <w:t>maddeye</w:t>
      </w:r>
      <w:r w:rsidRPr="00A55DB1" w:rsidR="0030183B">
        <w:rPr>
          <w:sz w:val="18"/>
        </w:rPr>
        <w:t xml:space="preserve"> </w:t>
      </w:r>
      <w:r w:rsidRPr="00A55DB1">
        <w:rPr>
          <w:sz w:val="18"/>
        </w:rPr>
        <w:t>kesin</w:t>
      </w:r>
      <w:r w:rsidRPr="00A55DB1" w:rsidR="0030183B">
        <w:rPr>
          <w:sz w:val="18"/>
        </w:rPr>
        <w:t xml:space="preserve"> </w:t>
      </w:r>
      <w:r w:rsidRPr="00A55DB1">
        <w:rPr>
          <w:sz w:val="18"/>
        </w:rPr>
        <w:t>ve</w:t>
      </w:r>
      <w:r w:rsidRPr="00A55DB1" w:rsidR="0030183B">
        <w:rPr>
          <w:sz w:val="18"/>
        </w:rPr>
        <w:t xml:space="preserve"> </w:t>
      </w:r>
      <w:r w:rsidRPr="00A55DB1">
        <w:rPr>
          <w:sz w:val="18"/>
        </w:rPr>
        <w:t>net</w:t>
      </w:r>
      <w:r w:rsidRPr="00A55DB1" w:rsidR="0030183B">
        <w:rPr>
          <w:sz w:val="18"/>
        </w:rPr>
        <w:t xml:space="preserve"> </w:t>
      </w:r>
      <w:r w:rsidRPr="00A55DB1">
        <w:rPr>
          <w:sz w:val="18"/>
        </w:rPr>
        <w:t>ifadelerle</w:t>
      </w:r>
      <w:r w:rsidRPr="00A55DB1" w:rsidR="0030183B">
        <w:rPr>
          <w:sz w:val="18"/>
        </w:rPr>
        <w:t xml:space="preserve"> </w:t>
      </w:r>
      <w:r w:rsidRPr="00A55DB1">
        <w:rPr>
          <w:sz w:val="18"/>
        </w:rPr>
        <w:t>bununla</w:t>
      </w:r>
      <w:r w:rsidRPr="00A55DB1" w:rsidR="0030183B">
        <w:rPr>
          <w:sz w:val="18"/>
        </w:rPr>
        <w:t xml:space="preserve"> </w:t>
      </w:r>
      <w:r w:rsidRPr="00A55DB1">
        <w:rPr>
          <w:sz w:val="18"/>
        </w:rPr>
        <w:t>ilgili</w:t>
      </w:r>
      <w:r w:rsidRPr="00A55DB1" w:rsidR="0030183B">
        <w:rPr>
          <w:sz w:val="18"/>
        </w:rPr>
        <w:t xml:space="preserve"> </w:t>
      </w:r>
      <w:r w:rsidRPr="00A55DB1">
        <w:rPr>
          <w:sz w:val="18"/>
        </w:rPr>
        <w:t>yaptırımların</w:t>
      </w:r>
      <w:r w:rsidRPr="00A55DB1" w:rsidR="0030183B">
        <w:rPr>
          <w:sz w:val="18"/>
        </w:rPr>
        <w:t xml:space="preserve"> </w:t>
      </w:r>
      <w:r w:rsidRPr="00A55DB1">
        <w:rPr>
          <w:sz w:val="18"/>
        </w:rPr>
        <w:t>da</w:t>
      </w:r>
      <w:r w:rsidRPr="00A55DB1" w:rsidR="0030183B">
        <w:rPr>
          <w:sz w:val="18"/>
        </w:rPr>
        <w:t xml:space="preserve"> </w:t>
      </w:r>
      <w:r w:rsidRPr="00A55DB1">
        <w:rPr>
          <w:sz w:val="18"/>
        </w:rPr>
        <w:t>eklenmesi</w:t>
      </w:r>
      <w:r w:rsidRPr="00A55DB1" w:rsidR="0030183B">
        <w:rPr>
          <w:sz w:val="18"/>
        </w:rPr>
        <w:t xml:space="preserve"> </w:t>
      </w:r>
      <w:r w:rsidRPr="00A55DB1">
        <w:rPr>
          <w:sz w:val="18"/>
        </w:rPr>
        <w:t>gerektiğini</w:t>
      </w:r>
      <w:r w:rsidRPr="00A55DB1" w:rsidR="0030183B">
        <w:rPr>
          <w:sz w:val="18"/>
        </w:rPr>
        <w:t xml:space="preserve"> </w:t>
      </w:r>
      <w:r w:rsidRPr="00A55DB1">
        <w:rPr>
          <w:sz w:val="18"/>
        </w:rPr>
        <w:t>ifade</w:t>
      </w:r>
      <w:r w:rsidRPr="00A55DB1" w:rsidR="0030183B">
        <w:rPr>
          <w:sz w:val="18"/>
        </w:rPr>
        <w:t xml:space="preserve"> </w:t>
      </w:r>
      <w:r w:rsidRPr="00A55DB1">
        <w:rPr>
          <w:sz w:val="18"/>
        </w:rPr>
        <w:t>etmek</w:t>
      </w:r>
      <w:r w:rsidRPr="00A55DB1" w:rsidR="0030183B">
        <w:rPr>
          <w:sz w:val="18"/>
        </w:rPr>
        <w:t xml:space="preserve"> </w:t>
      </w:r>
      <w:r w:rsidRPr="00A55DB1">
        <w:rPr>
          <w:sz w:val="18"/>
        </w:rPr>
        <w:t>isterim.</w:t>
      </w:r>
    </w:p>
    <w:p w:rsidRPr="00A55DB1" w:rsidR="00286344" w:rsidP="00A55DB1" w:rsidRDefault="00286344">
      <w:pPr>
        <w:pStyle w:val="GENELKURUL"/>
        <w:spacing w:line="240" w:lineRule="auto"/>
        <w:rPr>
          <w:sz w:val="18"/>
        </w:rPr>
      </w:pP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konuşmamın</w:t>
      </w:r>
      <w:r w:rsidRPr="00A55DB1" w:rsidR="0030183B">
        <w:rPr>
          <w:sz w:val="18"/>
        </w:rPr>
        <w:t xml:space="preserve"> </w:t>
      </w:r>
      <w:r w:rsidRPr="00A55DB1">
        <w:rPr>
          <w:sz w:val="18"/>
        </w:rPr>
        <w:t>bu</w:t>
      </w:r>
      <w:r w:rsidRPr="00A55DB1" w:rsidR="0030183B">
        <w:rPr>
          <w:sz w:val="18"/>
        </w:rPr>
        <w:t xml:space="preserve"> </w:t>
      </w:r>
      <w:r w:rsidRPr="00A55DB1">
        <w:rPr>
          <w:sz w:val="18"/>
        </w:rPr>
        <w:t>bölümünde</w:t>
      </w:r>
      <w:r w:rsidRPr="00A55DB1" w:rsidR="0030183B">
        <w:rPr>
          <w:sz w:val="18"/>
        </w:rPr>
        <w:t xml:space="preserve"> </w:t>
      </w:r>
      <w:r w:rsidRPr="00A55DB1">
        <w:rPr>
          <w:sz w:val="18"/>
        </w:rPr>
        <w:t>bölgemle</w:t>
      </w:r>
      <w:r w:rsidRPr="00A55DB1" w:rsidR="0030183B">
        <w:rPr>
          <w:sz w:val="18"/>
        </w:rPr>
        <w:t xml:space="preserve"> </w:t>
      </w:r>
      <w:r w:rsidRPr="00A55DB1">
        <w:rPr>
          <w:sz w:val="18"/>
        </w:rPr>
        <w:t>ilgili</w:t>
      </w:r>
      <w:r w:rsidRPr="00A55DB1" w:rsidR="0030183B">
        <w:rPr>
          <w:sz w:val="18"/>
        </w:rPr>
        <w:t xml:space="preserve"> </w:t>
      </w:r>
      <w:r w:rsidRPr="00A55DB1">
        <w:rPr>
          <w:sz w:val="18"/>
        </w:rPr>
        <w:t>birkaç</w:t>
      </w:r>
      <w:r w:rsidRPr="00A55DB1" w:rsidR="0030183B">
        <w:rPr>
          <w:sz w:val="18"/>
        </w:rPr>
        <w:t xml:space="preserve"> </w:t>
      </w:r>
      <w:r w:rsidRPr="00A55DB1">
        <w:rPr>
          <w:sz w:val="18"/>
        </w:rPr>
        <w:t>sorunu</w:t>
      </w:r>
      <w:r w:rsidRPr="00A55DB1" w:rsidR="0030183B">
        <w:rPr>
          <w:sz w:val="18"/>
        </w:rPr>
        <w:t xml:space="preserve"> </w:t>
      </w:r>
      <w:r w:rsidRPr="00A55DB1">
        <w:rPr>
          <w:sz w:val="18"/>
        </w:rPr>
        <w:t>da</w:t>
      </w:r>
      <w:r w:rsidRPr="00A55DB1" w:rsidR="0030183B">
        <w:rPr>
          <w:sz w:val="18"/>
        </w:rPr>
        <w:t xml:space="preserve"> </w:t>
      </w:r>
      <w:r w:rsidRPr="00A55DB1">
        <w:rPr>
          <w:sz w:val="18"/>
        </w:rPr>
        <w:t>dile</w:t>
      </w:r>
      <w:r w:rsidRPr="00A55DB1" w:rsidR="0030183B">
        <w:rPr>
          <w:sz w:val="18"/>
        </w:rPr>
        <w:t xml:space="preserve"> </w:t>
      </w:r>
      <w:r w:rsidRPr="00A55DB1">
        <w:rPr>
          <w:sz w:val="18"/>
        </w:rPr>
        <w:t>getirmek</w:t>
      </w:r>
      <w:r w:rsidRPr="00A55DB1" w:rsidR="0030183B">
        <w:rPr>
          <w:sz w:val="18"/>
        </w:rPr>
        <w:t xml:space="preserve"> </w:t>
      </w:r>
      <w:r w:rsidRPr="00A55DB1">
        <w:rPr>
          <w:sz w:val="18"/>
        </w:rPr>
        <w:t>istiyorum.</w:t>
      </w:r>
      <w:r w:rsidRPr="00A55DB1" w:rsidR="0030183B">
        <w:rPr>
          <w:sz w:val="18"/>
        </w:rPr>
        <w:t xml:space="preserve"> </w:t>
      </w:r>
      <w:r w:rsidRPr="00A55DB1">
        <w:rPr>
          <w:sz w:val="18"/>
        </w:rPr>
        <w:t>Anayasa’mızın</w:t>
      </w:r>
      <w:r w:rsidRPr="00A55DB1" w:rsidR="0030183B">
        <w:rPr>
          <w:sz w:val="18"/>
        </w:rPr>
        <w:t xml:space="preserve"> </w:t>
      </w:r>
      <w:r w:rsidRPr="00A55DB1">
        <w:rPr>
          <w:sz w:val="18"/>
        </w:rPr>
        <w:t>56’ncı</w:t>
      </w:r>
      <w:r w:rsidRPr="00A55DB1" w:rsidR="0030183B">
        <w:rPr>
          <w:sz w:val="18"/>
        </w:rPr>
        <w:t xml:space="preserve"> </w:t>
      </w:r>
      <w:r w:rsidRPr="00A55DB1">
        <w:rPr>
          <w:sz w:val="18"/>
        </w:rPr>
        <w:t>maddesine</w:t>
      </w:r>
      <w:r w:rsidRPr="00A55DB1" w:rsidR="0030183B">
        <w:rPr>
          <w:sz w:val="18"/>
        </w:rPr>
        <w:t xml:space="preserve"> </w:t>
      </w:r>
      <w:r w:rsidRPr="00A55DB1">
        <w:rPr>
          <w:sz w:val="18"/>
        </w:rPr>
        <w:t>göre</w:t>
      </w:r>
      <w:r w:rsidRPr="00A55DB1" w:rsidR="0030183B">
        <w:rPr>
          <w:sz w:val="18"/>
        </w:rPr>
        <w:t xml:space="preserve"> </w:t>
      </w:r>
      <w:r w:rsidRPr="00A55DB1">
        <w:rPr>
          <w:sz w:val="18"/>
        </w:rPr>
        <w:t>herkes</w:t>
      </w:r>
      <w:r w:rsidRPr="00A55DB1" w:rsidR="0030183B">
        <w:rPr>
          <w:sz w:val="18"/>
        </w:rPr>
        <w:t xml:space="preserve"> </w:t>
      </w:r>
      <w:r w:rsidRPr="00A55DB1">
        <w:rPr>
          <w:sz w:val="18"/>
        </w:rPr>
        <w:t>sağlıklı</w:t>
      </w:r>
      <w:r w:rsidRPr="00A55DB1" w:rsidR="0030183B">
        <w:rPr>
          <w:sz w:val="18"/>
        </w:rPr>
        <w:t xml:space="preserve"> </w:t>
      </w:r>
      <w:r w:rsidRPr="00A55DB1">
        <w:rPr>
          <w:sz w:val="18"/>
        </w:rPr>
        <w:t>ve</w:t>
      </w:r>
      <w:r w:rsidRPr="00A55DB1" w:rsidR="0030183B">
        <w:rPr>
          <w:sz w:val="18"/>
        </w:rPr>
        <w:t xml:space="preserve"> </w:t>
      </w:r>
      <w:r w:rsidRPr="00A55DB1">
        <w:rPr>
          <w:sz w:val="18"/>
        </w:rPr>
        <w:t>dengeli</w:t>
      </w:r>
      <w:r w:rsidRPr="00A55DB1" w:rsidR="0030183B">
        <w:rPr>
          <w:sz w:val="18"/>
        </w:rPr>
        <w:t xml:space="preserve"> </w:t>
      </w:r>
      <w:r w:rsidRPr="00A55DB1">
        <w:rPr>
          <w:sz w:val="18"/>
        </w:rPr>
        <w:t>bir</w:t>
      </w:r>
      <w:r w:rsidRPr="00A55DB1" w:rsidR="0030183B">
        <w:rPr>
          <w:sz w:val="18"/>
        </w:rPr>
        <w:t xml:space="preserve"> </w:t>
      </w:r>
      <w:r w:rsidRPr="00A55DB1">
        <w:rPr>
          <w:sz w:val="18"/>
        </w:rPr>
        <w:t>çevrede</w:t>
      </w:r>
      <w:r w:rsidRPr="00A55DB1" w:rsidR="0030183B">
        <w:rPr>
          <w:sz w:val="18"/>
        </w:rPr>
        <w:t xml:space="preserve"> </w:t>
      </w:r>
      <w:r w:rsidRPr="00A55DB1">
        <w:rPr>
          <w:sz w:val="18"/>
        </w:rPr>
        <w:t>yaşama</w:t>
      </w:r>
      <w:r w:rsidRPr="00A55DB1" w:rsidR="0030183B">
        <w:rPr>
          <w:sz w:val="18"/>
        </w:rPr>
        <w:t xml:space="preserve"> </w:t>
      </w:r>
      <w:r w:rsidRPr="00A55DB1">
        <w:rPr>
          <w:sz w:val="18"/>
        </w:rPr>
        <w:t>hakkına</w:t>
      </w:r>
      <w:r w:rsidRPr="00A55DB1" w:rsidR="0030183B">
        <w:rPr>
          <w:sz w:val="18"/>
        </w:rPr>
        <w:t xml:space="preserve"> </w:t>
      </w:r>
      <w:r w:rsidRPr="00A55DB1">
        <w:rPr>
          <w:sz w:val="18"/>
        </w:rPr>
        <w:t>sahiptir.</w:t>
      </w:r>
      <w:r w:rsidRPr="00A55DB1" w:rsidR="0030183B">
        <w:rPr>
          <w:sz w:val="18"/>
        </w:rPr>
        <w:t xml:space="preserve"> </w:t>
      </w:r>
      <w:r w:rsidRPr="00A55DB1">
        <w:rPr>
          <w:sz w:val="18"/>
        </w:rPr>
        <w:t>Çevreyi</w:t>
      </w:r>
      <w:r w:rsidRPr="00A55DB1" w:rsidR="0030183B">
        <w:rPr>
          <w:sz w:val="18"/>
        </w:rPr>
        <w:t xml:space="preserve"> </w:t>
      </w:r>
      <w:r w:rsidRPr="00A55DB1">
        <w:rPr>
          <w:sz w:val="18"/>
        </w:rPr>
        <w:t>geliştirmek,</w:t>
      </w:r>
      <w:r w:rsidRPr="00A55DB1" w:rsidR="0030183B">
        <w:rPr>
          <w:sz w:val="18"/>
        </w:rPr>
        <w:t xml:space="preserve"> </w:t>
      </w:r>
      <w:r w:rsidRPr="00A55DB1">
        <w:rPr>
          <w:sz w:val="18"/>
        </w:rPr>
        <w:t>çevre</w:t>
      </w:r>
      <w:r w:rsidRPr="00A55DB1" w:rsidR="0030183B">
        <w:rPr>
          <w:sz w:val="18"/>
        </w:rPr>
        <w:t xml:space="preserve"> </w:t>
      </w:r>
      <w:r w:rsidRPr="00A55DB1">
        <w:rPr>
          <w:sz w:val="18"/>
        </w:rPr>
        <w:t>sağlığını</w:t>
      </w:r>
      <w:r w:rsidRPr="00A55DB1" w:rsidR="0030183B">
        <w:rPr>
          <w:sz w:val="18"/>
        </w:rPr>
        <w:t xml:space="preserve"> </w:t>
      </w:r>
      <w:r w:rsidRPr="00A55DB1">
        <w:rPr>
          <w:sz w:val="18"/>
        </w:rPr>
        <w:t>korumak</w:t>
      </w:r>
      <w:r w:rsidRPr="00A55DB1" w:rsidR="0030183B">
        <w:rPr>
          <w:sz w:val="18"/>
        </w:rPr>
        <w:t xml:space="preserve"> </w:t>
      </w:r>
      <w:r w:rsidRPr="00A55DB1">
        <w:rPr>
          <w:sz w:val="18"/>
        </w:rPr>
        <w:t>ve</w:t>
      </w:r>
      <w:r w:rsidRPr="00A55DB1" w:rsidR="0030183B">
        <w:rPr>
          <w:sz w:val="18"/>
        </w:rPr>
        <w:t xml:space="preserve"> </w:t>
      </w:r>
      <w:r w:rsidRPr="00A55DB1">
        <w:rPr>
          <w:sz w:val="18"/>
        </w:rPr>
        <w:t>çevre</w:t>
      </w:r>
      <w:r w:rsidRPr="00A55DB1" w:rsidR="0030183B">
        <w:rPr>
          <w:sz w:val="18"/>
        </w:rPr>
        <w:t xml:space="preserve"> </w:t>
      </w:r>
      <w:r w:rsidRPr="00A55DB1">
        <w:rPr>
          <w:sz w:val="18"/>
        </w:rPr>
        <w:t>kirlenmesini</w:t>
      </w:r>
      <w:r w:rsidRPr="00A55DB1" w:rsidR="0030183B">
        <w:rPr>
          <w:sz w:val="18"/>
        </w:rPr>
        <w:t xml:space="preserve"> </w:t>
      </w:r>
      <w:r w:rsidRPr="00A55DB1">
        <w:rPr>
          <w:sz w:val="18"/>
        </w:rPr>
        <w:t>önlemek</w:t>
      </w:r>
      <w:r w:rsidRPr="00A55DB1" w:rsidR="0030183B">
        <w:rPr>
          <w:sz w:val="18"/>
        </w:rPr>
        <w:t xml:space="preserve"> </w:t>
      </w:r>
      <w:r w:rsidRPr="00A55DB1">
        <w:rPr>
          <w:sz w:val="18"/>
        </w:rPr>
        <w:t>devletin</w:t>
      </w:r>
      <w:r w:rsidRPr="00A55DB1" w:rsidR="0030183B">
        <w:rPr>
          <w:sz w:val="18"/>
        </w:rPr>
        <w:t xml:space="preserve"> </w:t>
      </w:r>
      <w:r w:rsidRPr="00A55DB1">
        <w:rPr>
          <w:sz w:val="18"/>
        </w:rPr>
        <w:t>ve</w:t>
      </w:r>
      <w:r w:rsidRPr="00A55DB1" w:rsidR="0030183B">
        <w:rPr>
          <w:sz w:val="18"/>
        </w:rPr>
        <w:t xml:space="preserve"> </w:t>
      </w:r>
      <w:r w:rsidRPr="00A55DB1">
        <w:rPr>
          <w:sz w:val="18"/>
        </w:rPr>
        <w:t>vatandaşların</w:t>
      </w:r>
      <w:r w:rsidRPr="00A55DB1" w:rsidR="0030183B">
        <w:rPr>
          <w:sz w:val="18"/>
        </w:rPr>
        <w:t xml:space="preserve"> </w:t>
      </w:r>
      <w:r w:rsidRPr="00A55DB1">
        <w:rPr>
          <w:sz w:val="18"/>
        </w:rPr>
        <w:t>ödevidir.</w:t>
      </w:r>
      <w:r w:rsidRPr="00A55DB1" w:rsidR="0030183B">
        <w:rPr>
          <w:sz w:val="18"/>
        </w:rPr>
        <w:t xml:space="preserve"> </w:t>
      </w:r>
      <w:r w:rsidRPr="00A55DB1">
        <w:rPr>
          <w:sz w:val="18"/>
        </w:rPr>
        <w:t>Hepimizin</w:t>
      </w:r>
      <w:r w:rsidRPr="00A55DB1" w:rsidR="0030183B">
        <w:rPr>
          <w:sz w:val="18"/>
        </w:rPr>
        <w:t xml:space="preserve"> </w:t>
      </w:r>
      <w:r w:rsidRPr="00A55DB1">
        <w:rPr>
          <w:sz w:val="18"/>
        </w:rPr>
        <w:t>malumu</w:t>
      </w:r>
      <w:r w:rsidRPr="00A55DB1" w:rsidR="0030183B">
        <w:rPr>
          <w:sz w:val="18"/>
        </w:rPr>
        <w:t xml:space="preserve"> </w:t>
      </w:r>
      <w:r w:rsidRPr="00A55DB1">
        <w:rPr>
          <w:sz w:val="18"/>
        </w:rPr>
        <w:t>zor</w:t>
      </w:r>
      <w:r w:rsidRPr="00A55DB1" w:rsidR="0030183B">
        <w:rPr>
          <w:sz w:val="18"/>
        </w:rPr>
        <w:t xml:space="preserve"> </w:t>
      </w:r>
      <w:r w:rsidRPr="00A55DB1">
        <w:rPr>
          <w:sz w:val="18"/>
        </w:rPr>
        <w:t>bir</w:t>
      </w:r>
      <w:r w:rsidRPr="00A55DB1" w:rsidR="0030183B">
        <w:rPr>
          <w:sz w:val="18"/>
        </w:rPr>
        <w:t xml:space="preserve"> </w:t>
      </w:r>
      <w:r w:rsidRPr="00A55DB1">
        <w:rPr>
          <w:sz w:val="18"/>
        </w:rPr>
        <w:t>dönemdeyiz.</w:t>
      </w:r>
      <w:r w:rsidRPr="00A55DB1" w:rsidR="0030183B">
        <w:rPr>
          <w:sz w:val="18"/>
        </w:rPr>
        <w:t xml:space="preserve"> </w:t>
      </w:r>
      <w:r w:rsidRPr="00A55DB1">
        <w:rPr>
          <w:sz w:val="18"/>
        </w:rPr>
        <w:t>Dünyayı</w:t>
      </w:r>
      <w:r w:rsidRPr="00A55DB1" w:rsidR="0030183B">
        <w:rPr>
          <w:sz w:val="18"/>
        </w:rPr>
        <w:t xml:space="preserve"> </w:t>
      </w:r>
      <w:r w:rsidRPr="00A55DB1">
        <w:rPr>
          <w:sz w:val="18"/>
        </w:rPr>
        <w:t>ve</w:t>
      </w:r>
      <w:r w:rsidRPr="00A55DB1" w:rsidR="0030183B">
        <w:rPr>
          <w:sz w:val="18"/>
        </w:rPr>
        <w:t xml:space="preserve"> </w:t>
      </w:r>
      <w:r w:rsidRPr="00A55DB1">
        <w:rPr>
          <w:sz w:val="18"/>
        </w:rPr>
        <w:t>Türkiye’yi</w:t>
      </w:r>
      <w:r w:rsidRPr="00A55DB1" w:rsidR="0030183B">
        <w:rPr>
          <w:sz w:val="18"/>
        </w:rPr>
        <w:t xml:space="preserve"> </w:t>
      </w:r>
      <w:r w:rsidRPr="00A55DB1">
        <w:rPr>
          <w:sz w:val="18"/>
        </w:rPr>
        <w:t>her</w:t>
      </w:r>
      <w:r w:rsidRPr="00A55DB1" w:rsidR="0030183B">
        <w:rPr>
          <w:sz w:val="18"/>
        </w:rPr>
        <w:t xml:space="preserve"> </w:t>
      </w:r>
      <w:r w:rsidRPr="00A55DB1">
        <w:rPr>
          <w:sz w:val="18"/>
        </w:rPr>
        <w:t>anlamda</w:t>
      </w:r>
      <w:r w:rsidRPr="00A55DB1" w:rsidR="0030183B">
        <w:rPr>
          <w:sz w:val="18"/>
        </w:rPr>
        <w:t xml:space="preserve"> </w:t>
      </w:r>
      <w:r w:rsidRPr="00A55DB1">
        <w:rPr>
          <w:sz w:val="18"/>
        </w:rPr>
        <w:t>olumsuz</w:t>
      </w:r>
      <w:r w:rsidRPr="00A55DB1" w:rsidR="0030183B">
        <w:rPr>
          <w:sz w:val="18"/>
        </w:rPr>
        <w:t xml:space="preserve"> </w:t>
      </w:r>
      <w:r w:rsidRPr="00A55DB1">
        <w:rPr>
          <w:sz w:val="18"/>
        </w:rPr>
        <w:t>yönde</w:t>
      </w:r>
      <w:r w:rsidRPr="00A55DB1" w:rsidR="0030183B">
        <w:rPr>
          <w:sz w:val="18"/>
        </w:rPr>
        <w:t xml:space="preserve"> </w:t>
      </w:r>
      <w:r w:rsidRPr="00A55DB1">
        <w:rPr>
          <w:sz w:val="18"/>
        </w:rPr>
        <w:t>etkileyen</w:t>
      </w:r>
      <w:r w:rsidRPr="00A55DB1" w:rsidR="0030183B">
        <w:rPr>
          <w:sz w:val="18"/>
        </w:rPr>
        <w:t xml:space="preserve"> </w:t>
      </w:r>
      <w:r w:rsidRPr="00A55DB1">
        <w:rPr>
          <w:sz w:val="18"/>
        </w:rPr>
        <w:t>Covid-19</w:t>
      </w:r>
      <w:r w:rsidRPr="00A55DB1" w:rsidR="0030183B">
        <w:rPr>
          <w:sz w:val="18"/>
        </w:rPr>
        <w:t xml:space="preserve"> </w:t>
      </w:r>
      <w:r w:rsidRPr="00A55DB1">
        <w:rPr>
          <w:sz w:val="18"/>
        </w:rPr>
        <w:t>salgını</w:t>
      </w:r>
      <w:r w:rsidRPr="00A55DB1" w:rsidR="0030183B">
        <w:rPr>
          <w:sz w:val="18"/>
        </w:rPr>
        <w:t xml:space="preserve"> </w:t>
      </w:r>
      <w:r w:rsidRPr="00A55DB1">
        <w:rPr>
          <w:sz w:val="18"/>
        </w:rPr>
        <w:t>sürecinden</w:t>
      </w:r>
      <w:r w:rsidRPr="00A55DB1" w:rsidR="0030183B">
        <w:rPr>
          <w:sz w:val="18"/>
        </w:rPr>
        <w:t xml:space="preserve"> </w:t>
      </w:r>
      <w:r w:rsidRPr="00A55DB1">
        <w:rPr>
          <w:sz w:val="18"/>
        </w:rPr>
        <w:t>geçiyoruz.</w:t>
      </w:r>
      <w:r w:rsidRPr="00A55DB1" w:rsidR="0030183B">
        <w:rPr>
          <w:sz w:val="18"/>
        </w:rPr>
        <w:t xml:space="preserve"> </w:t>
      </w:r>
      <w:r w:rsidRPr="00A55DB1">
        <w:rPr>
          <w:sz w:val="18"/>
        </w:rPr>
        <w:t>Bu</w:t>
      </w:r>
      <w:r w:rsidRPr="00A55DB1" w:rsidR="0030183B">
        <w:rPr>
          <w:sz w:val="18"/>
        </w:rPr>
        <w:t xml:space="preserve"> </w:t>
      </w:r>
      <w:r w:rsidRPr="00A55DB1">
        <w:rPr>
          <w:sz w:val="18"/>
        </w:rPr>
        <w:t>küresel</w:t>
      </w:r>
      <w:r w:rsidRPr="00A55DB1" w:rsidR="0030183B">
        <w:rPr>
          <w:sz w:val="18"/>
        </w:rPr>
        <w:t xml:space="preserve"> </w:t>
      </w:r>
      <w:r w:rsidRPr="00A55DB1">
        <w:rPr>
          <w:sz w:val="18"/>
        </w:rPr>
        <w:t>salgının,</w:t>
      </w:r>
      <w:r w:rsidRPr="00A55DB1" w:rsidR="0030183B">
        <w:rPr>
          <w:sz w:val="18"/>
        </w:rPr>
        <w:t xml:space="preserve"> </w:t>
      </w:r>
      <w:r w:rsidRPr="00A55DB1">
        <w:rPr>
          <w:sz w:val="18"/>
        </w:rPr>
        <w:t>insan</w:t>
      </w:r>
      <w:r w:rsidRPr="00A55DB1" w:rsidR="0030183B">
        <w:rPr>
          <w:sz w:val="18"/>
        </w:rPr>
        <w:t xml:space="preserve"> </w:t>
      </w:r>
      <w:r w:rsidRPr="00A55DB1">
        <w:rPr>
          <w:sz w:val="18"/>
        </w:rPr>
        <w:t>ve</w:t>
      </w:r>
      <w:r w:rsidRPr="00A55DB1" w:rsidR="0030183B">
        <w:rPr>
          <w:sz w:val="18"/>
        </w:rPr>
        <w:t xml:space="preserve"> </w:t>
      </w:r>
      <w:r w:rsidRPr="00A55DB1">
        <w:rPr>
          <w:sz w:val="18"/>
        </w:rPr>
        <w:t>doğa</w:t>
      </w:r>
      <w:r w:rsidRPr="00A55DB1" w:rsidR="0030183B">
        <w:rPr>
          <w:sz w:val="18"/>
        </w:rPr>
        <w:t xml:space="preserve"> </w:t>
      </w:r>
      <w:r w:rsidRPr="00A55DB1">
        <w:rPr>
          <w:sz w:val="18"/>
        </w:rPr>
        <w:t>ilişkisine</w:t>
      </w:r>
      <w:r w:rsidRPr="00A55DB1" w:rsidR="0030183B">
        <w:rPr>
          <w:sz w:val="18"/>
        </w:rPr>
        <w:t xml:space="preserve"> </w:t>
      </w:r>
      <w:r w:rsidRPr="00A55DB1">
        <w:rPr>
          <w:sz w:val="18"/>
        </w:rPr>
        <w:t>insandan</w:t>
      </w:r>
      <w:r w:rsidRPr="00A55DB1" w:rsidR="0030183B">
        <w:rPr>
          <w:sz w:val="18"/>
        </w:rPr>
        <w:t xml:space="preserve"> </w:t>
      </w:r>
      <w:r w:rsidRPr="00A55DB1">
        <w:rPr>
          <w:sz w:val="18"/>
        </w:rPr>
        <w:t>kaynaklı</w:t>
      </w:r>
      <w:r w:rsidRPr="00A55DB1" w:rsidR="0030183B">
        <w:rPr>
          <w:sz w:val="18"/>
        </w:rPr>
        <w:t xml:space="preserve"> </w:t>
      </w:r>
      <w:r w:rsidRPr="00A55DB1">
        <w:rPr>
          <w:sz w:val="18"/>
        </w:rPr>
        <w:t>olumsuzlukların</w:t>
      </w:r>
      <w:r w:rsidRPr="00A55DB1" w:rsidR="0030183B">
        <w:rPr>
          <w:sz w:val="18"/>
        </w:rPr>
        <w:t xml:space="preserve"> </w:t>
      </w:r>
      <w:r w:rsidRPr="00A55DB1">
        <w:rPr>
          <w:sz w:val="18"/>
        </w:rPr>
        <w:t>net</w:t>
      </w:r>
      <w:r w:rsidRPr="00A55DB1" w:rsidR="0030183B">
        <w:rPr>
          <w:sz w:val="18"/>
        </w:rPr>
        <w:t xml:space="preserve"> </w:t>
      </w:r>
      <w:r w:rsidRPr="00A55DB1">
        <w:rPr>
          <w:sz w:val="18"/>
        </w:rPr>
        <w:t>olarak</w:t>
      </w:r>
      <w:r w:rsidRPr="00A55DB1" w:rsidR="0030183B">
        <w:rPr>
          <w:sz w:val="18"/>
        </w:rPr>
        <w:t xml:space="preserve"> </w:t>
      </w:r>
      <w:r w:rsidRPr="00A55DB1">
        <w:rPr>
          <w:sz w:val="18"/>
        </w:rPr>
        <w:t>görülmesi</w:t>
      </w:r>
      <w:r w:rsidRPr="00A55DB1" w:rsidR="0030183B">
        <w:rPr>
          <w:sz w:val="18"/>
        </w:rPr>
        <w:t xml:space="preserve"> </w:t>
      </w:r>
      <w:r w:rsidRPr="00A55DB1">
        <w:rPr>
          <w:sz w:val="18"/>
        </w:rPr>
        <w:t>ve</w:t>
      </w:r>
      <w:r w:rsidRPr="00A55DB1" w:rsidR="0030183B">
        <w:rPr>
          <w:sz w:val="18"/>
        </w:rPr>
        <w:t xml:space="preserve"> </w:t>
      </w:r>
      <w:r w:rsidRPr="00A55DB1">
        <w:rPr>
          <w:sz w:val="18"/>
        </w:rPr>
        <w:t>bu</w:t>
      </w:r>
      <w:r w:rsidRPr="00A55DB1" w:rsidR="0030183B">
        <w:rPr>
          <w:sz w:val="18"/>
        </w:rPr>
        <w:t xml:space="preserve"> </w:t>
      </w:r>
      <w:r w:rsidRPr="00A55DB1">
        <w:rPr>
          <w:sz w:val="18"/>
        </w:rPr>
        <w:t>ikili</w:t>
      </w:r>
      <w:r w:rsidRPr="00A55DB1" w:rsidR="0030183B">
        <w:rPr>
          <w:sz w:val="18"/>
        </w:rPr>
        <w:t xml:space="preserve"> </w:t>
      </w:r>
      <w:r w:rsidRPr="00A55DB1">
        <w:rPr>
          <w:sz w:val="18"/>
        </w:rPr>
        <w:t>ilişkinin</w:t>
      </w:r>
      <w:r w:rsidRPr="00A55DB1" w:rsidR="0030183B">
        <w:rPr>
          <w:sz w:val="18"/>
        </w:rPr>
        <w:t xml:space="preserve"> </w:t>
      </w:r>
      <w:r w:rsidRPr="00A55DB1">
        <w:rPr>
          <w:sz w:val="18"/>
        </w:rPr>
        <w:t>yeniden</w:t>
      </w:r>
      <w:r w:rsidRPr="00A55DB1" w:rsidR="0030183B">
        <w:rPr>
          <w:sz w:val="18"/>
        </w:rPr>
        <w:t xml:space="preserve"> </w:t>
      </w:r>
      <w:r w:rsidRPr="00A55DB1">
        <w:rPr>
          <w:sz w:val="18"/>
        </w:rPr>
        <w:t>gözden</w:t>
      </w:r>
      <w:r w:rsidRPr="00A55DB1" w:rsidR="0030183B">
        <w:rPr>
          <w:sz w:val="18"/>
        </w:rPr>
        <w:t xml:space="preserve"> </w:t>
      </w:r>
      <w:r w:rsidRPr="00A55DB1">
        <w:rPr>
          <w:sz w:val="18"/>
        </w:rPr>
        <w:t>geçirilmesi,</w:t>
      </w:r>
      <w:r w:rsidRPr="00A55DB1" w:rsidR="0030183B">
        <w:rPr>
          <w:sz w:val="18"/>
        </w:rPr>
        <w:t xml:space="preserve"> </w:t>
      </w:r>
      <w:r w:rsidRPr="00A55DB1">
        <w:rPr>
          <w:sz w:val="18"/>
        </w:rPr>
        <w:t>doğanın</w:t>
      </w:r>
      <w:r w:rsidRPr="00A55DB1" w:rsidR="0030183B">
        <w:rPr>
          <w:sz w:val="18"/>
        </w:rPr>
        <w:t xml:space="preserve"> </w:t>
      </w:r>
      <w:r w:rsidRPr="00A55DB1">
        <w:rPr>
          <w:sz w:val="18"/>
        </w:rPr>
        <w:t>üzerindeki</w:t>
      </w:r>
      <w:r w:rsidRPr="00A55DB1" w:rsidR="0030183B">
        <w:rPr>
          <w:sz w:val="18"/>
        </w:rPr>
        <w:t xml:space="preserve"> </w:t>
      </w:r>
      <w:r w:rsidRPr="00A55DB1">
        <w:rPr>
          <w:sz w:val="18"/>
        </w:rPr>
        <w:t>baskının</w:t>
      </w:r>
      <w:r w:rsidRPr="00A55DB1" w:rsidR="0030183B">
        <w:rPr>
          <w:sz w:val="18"/>
        </w:rPr>
        <w:t xml:space="preserve"> </w:t>
      </w:r>
      <w:r w:rsidRPr="00A55DB1">
        <w:rPr>
          <w:sz w:val="18"/>
        </w:rPr>
        <w:t>azaltılması</w:t>
      </w:r>
      <w:r w:rsidRPr="00A55DB1" w:rsidR="0030183B">
        <w:rPr>
          <w:sz w:val="18"/>
        </w:rPr>
        <w:t xml:space="preserve"> </w:t>
      </w:r>
      <w:r w:rsidRPr="00A55DB1">
        <w:rPr>
          <w:sz w:val="18"/>
        </w:rPr>
        <w:t>için</w:t>
      </w:r>
      <w:r w:rsidRPr="00A55DB1" w:rsidR="0030183B">
        <w:rPr>
          <w:sz w:val="18"/>
        </w:rPr>
        <w:t xml:space="preserve"> </w:t>
      </w:r>
      <w:r w:rsidRPr="00A55DB1">
        <w:rPr>
          <w:sz w:val="18"/>
        </w:rPr>
        <w:t>bir</w:t>
      </w:r>
      <w:r w:rsidRPr="00A55DB1" w:rsidR="0030183B">
        <w:rPr>
          <w:sz w:val="18"/>
        </w:rPr>
        <w:t xml:space="preserve"> </w:t>
      </w:r>
      <w:r w:rsidRPr="00A55DB1">
        <w:rPr>
          <w:sz w:val="18"/>
        </w:rPr>
        <w:t>fırsat</w:t>
      </w:r>
      <w:r w:rsidRPr="00A55DB1" w:rsidR="0030183B">
        <w:rPr>
          <w:sz w:val="18"/>
        </w:rPr>
        <w:t xml:space="preserve"> </w:t>
      </w:r>
      <w:r w:rsidRPr="00A55DB1">
        <w:rPr>
          <w:sz w:val="18"/>
        </w:rPr>
        <w:t>olmasını</w:t>
      </w:r>
      <w:r w:rsidRPr="00A55DB1" w:rsidR="0030183B">
        <w:rPr>
          <w:sz w:val="18"/>
        </w:rPr>
        <w:t xml:space="preserve"> </w:t>
      </w:r>
      <w:r w:rsidRPr="00A55DB1">
        <w:rPr>
          <w:sz w:val="18"/>
        </w:rPr>
        <w:t>dileyerek</w:t>
      </w:r>
      <w:r w:rsidRPr="00A55DB1" w:rsidR="0030183B">
        <w:rPr>
          <w:sz w:val="18"/>
        </w:rPr>
        <w:t xml:space="preserve"> </w:t>
      </w:r>
      <w:r w:rsidRPr="00A55DB1">
        <w:rPr>
          <w:sz w:val="18"/>
        </w:rPr>
        <w:t>hem</w:t>
      </w:r>
      <w:r w:rsidRPr="00A55DB1" w:rsidR="0030183B">
        <w:rPr>
          <w:sz w:val="18"/>
        </w:rPr>
        <w:t xml:space="preserve"> </w:t>
      </w:r>
      <w:r w:rsidRPr="00A55DB1">
        <w:rPr>
          <w:sz w:val="18"/>
        </w:rPr>
        <w:t>bölgem</w:t>
      </w:r>
      <w:r w:rsidRPr="00A55DB1" w:rsidR="0030183B">
        <w:rPr>
          <w:sz w:val="18"/>
        </w:rPr>
        <w:t xml:space="preserve"> </w:t>
      </w:r>
      <w:r w:rsidRPr="00A55DB1">
        <w:rPr>
          <w:sz w:val="18"/>
        </w:rPr>
        <w:t>Doğu</w:t>
      </w:r>
      <w:r w:rsidRPr="00A55DB1" w:rsidR="0030183B">
        <w:rPr>
          <w:sz w:val="18"/>
        </w:rPr>
        <w:t xml:space="preserve"> </w:t>
      </w:r>
      <w:r w:rsidRPr="00A55DB1">
        <w:rPr>
          <w:sz w:val="18"/>
        </w:rPr>
        <w:t>Karadeniz’de</w:t>
      </w:r>
      <w:r w:rsidRPr="00A55DB1" w:rsidR="0030183B">
        <w:rPr>
          <w:sz w:val="18"/>
        </w:rPr>
        <w:t xml:space="preserve"> </w:t>
      </w:r>
      <w:r w:rsidRPr="00A55DB1">
        <w:rPr>
          <w:sz w:val="18"/>
        </w:rPr>
        <w:t>hem</w:t>
      </w:r>
      <w:r w:rsidRPr="00A55DB1" w:rsidR="0030183B">
        <w:rPr>
          <w:sz w:val="18"/>
        </w:rPr>
        <w:t xml:space="preserve"> </w:t>
      </w:r>
      <w:r w:rsidRPr="00A55DB1">
        <w:rPr>
          <w:sz w:val="18"/>
        </w:rPr>
        <w:t>de</w:t>
      </w:r>
      <w:r w:rsidRPr="00A55DB1" w:rsidR="0030183B">
        <w:rPr>
          <w:sz w:val="18"/>
        </w:rPr>
        <w:t xml:space="preserve"> </w:t>
      </w:r>
      <w:r w:rsidRPr="00A55DB1">
        <w:rPr>
          <w:sz w:val="18"/>
        </w:rPr>
        <w:t>ülkemizin</w:t>
      </w:r>
      <w:r w:rsidRPr="00A55DB1" w:rsidR="0030183B">
        <w:rPr>
          <w:sz w:val="18"/>
        </w:rPr>
        <w:t xml:space="preserve"> </w:t>
      </w:r>
      <w:r w:rsidRPr="00A55DB1">
        <w:rPr>
          <w:sz w:val="18"/>
        </w:rPr>
        <w:t>diğer</w:t>
      </w:r>
      <w:r w:rsidRPr="00A55DB1" w:rsidR="0030183B">
        <w:rPr>
          <w:sz w:val="18"/>
        </w:rPr>
        <w:t xml:space="preserve"> </w:t>
      </w:r>
      <w:r w:rsidRPr="00A55DB1">
        <w:rPr>
          <w:sz w:val="18"/>
        </w:rPr>
        <w:t>bölgelerinde</w:t>
      </w:r>
      <w:r w:rsidRPr="00A55DB1" w:rsidR="0030183B">
        <w:rPr>
          <w:sz w:val="18"/>
        </w:rPr>
        <w:t xml:space="preserve"> </w:t>
      </w:r>
      <w:r w:rsidRPr="00A55DB1">
        <w:rPr>
          <w:sz w:val="18"/>
        </w:rPr>
        <w:t>yaşamakta</w:t>
      </w:r>
      <w:r w:rsidRPr="00A55DB1" w:rsidR="0030183B">
        <w:rPr>
          <w:sz w:val="18"/>
        </w:rPr>
        <w:t xml:space="preserve"> </w:t>
      </w:r>
      <w:r w:rsidRPr="00A55DB1">
        <w:rPr>
          <w:sz w:val="18"/>
        </w:rPr>
        <w:t>olan</w:t>
      </w:r>
      <w:r w:rsidRPr="00A55DB1" w:rsidR="0030183B">
        <w:rPr>
          <w:sz w:val="18"/>
        </w:rPr>
        <w:t xml:space="preserve"> </w:t>
      </w:r>
      <w:r w:rsidRPr="00A55DB1">
        <w:rPr>
          <w:sz w:val="18"/>
        </w:rPr>
        <w:t>doğa</w:t>
      </w:r>
      <w:r w:rsidRPr="00A55DB1" w:rsidR="0030183B">
        <w:rPr>
          <w:sz w:val="18"/>
        </w:rPr>
        <w:t xml:space="preserve"> </w:t>
      </w:r>
      <w:r w:rsidRPr="00A55DB1">
        <w:rPr>
          <w:sz w:val="18"/>
        </w:rPr>
        <w:t>katliamları</w:t>
      </w:r>
      <w:r w:rsidRPr="00A55DB1" w:rsidR="0030183B">
        <w:rPr>
          <w:sz w:val="18"/>
        </w:rPr>
        <w:t xml:space="preserve"> </w:t>
      </w:r>
      <w:r w:rsidRPr="00A55DB1">
        <w:rPr>
          <w:sz w:val="18"/>
        </w:rPr>
        <w:t>ve</w:t>
      </w:r>
      <w:r w:rsidRPr="00A55DB1" w:rsidR="0030183B">
        <w:rPr>
          <w:sz w:val="18"/>
        </w:rPr>
        <w:t xml:space="preserve"> </w:t>
      </w:r>
      <w:r w:rsidRPr="00A55DB1">
        <w:rPr>
          <w:sz w:val="18"/>
        </w:rPr>
        <w:t>çevre</w:t>
      </w:r>
      <w:r w:rsidRPr="00A55DB1" w:rsidR="0030183B">
        <w:rPr>
          <w:sz w:val="18"/>
        </w:rPr>
        <w:t xml:space="preserve"> </w:t>
      </w:r>
      <w:r w:rsidRPr="00A55DB1">
        <w:rPr>
          <w:sz w:val="18"/>
        </w:rPr>
        <w:t>kirliliğine</w:t>
      </w:r>
      <w:r w:rsidRPr="00A55DB1" w:rsidR="0030183B">
        <w:rPr>
          <w:sz w:val="18"/>
        </w:rPr>
        <w:t xml:space="preserve"> </w:t>
      </w:r>
      <w:r w:rsidRPr="00A55DB1">
        <w:rPr>
          <w:sz w:val="18"/>
        </w:rPr>
        <w:t>dikkatlerinizi</w:t>
      </w:r>
      <w:r w:rsidRPr="00A55DB1" w:rsidR="0030183B">
        <w:rPr>
          <w:sz w:val="18"/>
        </w:rPr>
        <w:t xml:space="preserve"> </w:t>
      </w:r>
      <w:r w:rsidRPr="00A55DB1">
        <w:rPr>
          <w:sz w:val="18"/>
        </w:rPr>
        <w:t>çekmek</w:t>
      </w:r>
      <w:r w:rsidRPr="00A55DB1" w:rsidR="0030183B">
        <w:rPr>
          <w:sz w:val="18"/>
        </w:rPr>
        <w:t xml:space="preserve"> </w:t>
      </w:r>
      <w:r w:rsidRPr="00A55DB1">
        <w:rPr>
          <w:sz w:val="18"/>
        </w:rPr>
        <w:t>istiyorum.</w:t>
      </w:r>
    </w:p>
    <w:p w:rsidRPr="00A55DB1" w:rsidR="00286344" w:rsidP="00A55DB1" w:rsidRDefault="00286344">
      <w:pPr>
        <w:pStyle w:val="GENELKURUL"/>
        <w:spacing w:line="240" w:lineRule="auto"/>
        <w:rPr>
          <w:sz w:val="18"/>
        </w:rPr>
      </w:pP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yaylaları,</w:t>
      </w:r>
      <w:r w:rsidRPr="00A55DB1" w:rsidR="0030183B">
        <w:rPr>
          <w:sz w:val="18"/>
        </w:rPr>
        <w:t xml:space="preserve"> </w:t>
      </w:r>
      <w:r w:rsidRPr="00A55DB1">
        <w:rPr>
          <w:sz w:val="18"/>
        </w:rPr>
        <w:t>dereleri,</w:t>
      </w:r>
      <w:r w:rsidRPr="00A55DB1" w:rsidR="0030183B">
        <w:rPr>
          <w:sz w:val="18"/>
        </w:rPr>
        <w:t xml:space="preserve"> </w:t>
      </w:r>
      <w:r w:rsidRPr="00A55DB1">
        <w:rPr>
          <w:sz w:val="18"/>
        </w:rPr>
        <w:t>ormanları</w:t>
      </w:r>
      <w:r w:rsidRPr="00A55DB1" w:rsidR="0030183B">
        <w:rPr>
          <w:sz w:val="18"/>
        </w:rPr>
        <w:t xml:space="preserve"> </w:t>
      </w:r>
      <w:r w:rsidRPr="00A55DB1">
        <w:rPr>
          <w:sz w:val="18"/>
        </w:rPr>
        <w:t>ve</w:t>
      </w:r>
      <w:r w:rsidRPr="00A55DB1" w:rsidR="0030183B">
        <w:rPr>
          <w:sz w:val="18"/>
        </w:rPr>
        <w:t xml:space="preserve"> </w:t>
      </w:r>
      <w:r w:rsidRPr="00A55DB1">
        <w:rPr>
          <w:sz w:val="18"/>
        </w:rPr>
        <w:t>eşsiz</w:t>
      </w:r>
      <w:r w:rsidRPr="00A55DB1" w:rsidR="0030183B">
        <w:rPr>
          <w:sz w:val="18"/>
        </w:rPr>
        <w:t xml:space="preserve"> </w:t>
      </w:r>
      <w:r w:rsidRPr="00A55DB1">
        <w:rPr>
          <w:sz w:val="18"/>
        </w:rPr>
        <w:t>doğasıyla</w:t>
      </w:r>
      <w:r w:rsidRPr="00A55DB1" w:rsidR="0030183B">
        <w:rPr>
          <w:sz w:val="18"/>
        </w:rPr>
        <w:t xml:space="preserve"> </w:t>
      </w:r>
      <w:r w:rsidRPr="00A55DB1">
        <w:rPr>
          <w:sz w:val="18"/>
        </w:rPr>
        <w:t>insanı</w:t>
      </w:r>
      <w:r w:rsidRPr="00A55DB1" w:rsidR="0030183B">
        <w:rPr>
          <w:sz w:val="18"/>
        </w:rPr>
        <w:t xml:space="preserve"> </w:t>
      </w:r>
      <w:r w:rsidRPr="00A55DB1">
        <w:rPr>
          <w:sz w:val="18"/>
        </w:rPr>
        <w:t>büyüleyen</w:t>
      </w:r>
      <w:r w:rsidRPr="00A55DB1" w:rsidR="0030183B">
        <w:rPr>
          <w:sz w:val="18"/>
        </w:rPr>
        <w:t xml:space="preserve"> </w:t>
      </w:r>
      <w:r w:rsidRPr="00A55DB1">
        <w:rPr>
          <w:sz w:val="18"/>
        </w:rPr>
        <w:t>Karadeniz</w:t>
      </w:r>
      <w:r w:rsidRPr="00A55DB1" w:rsidR="0030183B">
        <w:rPr>
          <w:sz w:val="18"/>
        </w:rPr>
        <w:t xml:space="preserve"> </w:t>
      </w:r>
      <w:r w:rsidRPr="00A55DB1">
        <w:rPr>
          <w:sz w:val="18"/>
        </w:rPr>
        <w:t>Bölgemiz</w:t>
      </w:r>
      <w:r w:rsidRPr="00A55DB1" w:rsidR="0030183B">
        <w:rPr>
          <w:sz w:val="18"/>
        </w:rPr>
        <w:t xml:space="preserve"> </w:t>
      </w:r>
      <w:r w:rsidRPr="00A55DB1">
        <w:rPr>
          <w:sz w:val="18"/>
        </w:rPr>
        <w:t>son</w:t>
      </w:r>
      <w:r w:rsidRPr="00A55DB1" w:rsidR="0030183B">
        <w:rPr>
          <w:sz w:val="18"/>
        </w:rPr>
        <w:t xml:space="preserve"> </w:t>
      </w:r>
      <w:r w:rsidRPr="00A55DB1">
        <w:rPr>
          <w:sz w:val="18"/>
        </w:rPr>
        <w:t>yıllarda</w:t>
      </w:r>
      <w:r w:rsidRPr="00A55DB1" w:rsidR="0030183B">
        <w:rPr>
          <w:sz w:val="18"/>
        </w:rPr>
        <w:t xml:space="preserve"> </w:t>
      </w:r>
      <w:r w:rsidRPr="00A55DB1">
        <w:rPr>
          <w:sz w:val="18"/>
        </w:rPr>
        <w:t>ekolojik</w:t>
      </w:r>
      <w:r w:rsidRPr="00A55DB1" w:rsidR="0030183B">
        <w:rPr>
          <w:sz w:val="18"/>
        </w:rPr>
        <w:t xml:space="preserve"> </w:t>
      </w:r>
      <w:r w:rsidRPr="00A55DB1">
        <w:rPr>
          <w:sz w:val="18"/>
        </w:rPr>
        <w:t>yıkımın</w:t>
      </w:r>
      <w:r w:rsidRPr="00A55DB1" w:rsidR="0030183B">
        <w:rPr>
          <w:sz w:val="18"/>
        </w:rPr>
        <w:t xml:space="preserve"> </w:t>
      </w:r>
      <w:r w:rsidRPr="00A55DB1">
        <w:rPr>
          <w:sz w:val="18"/>
        </w:rPr>
        <w:t>âdeta</w:t>
      </w:r>
      <w:r w:rsidRPr="00A55DB1" w:rsidR="0030183B">
        <w:rPr>
          <w:sz w:val="18"/>
        </w:rPr>
        <w:t xml:space="preserve"> </w:t>
      </w:r>
      <w:r w:rsidRPr="00A55DB1">
        <w:rPr>
          <w:sz w:val="18"/>
        </w:rPr>
        <w:t>merkezi</w:t>
      </w:r>
      <w:r w:rsidRPr="00A55DB1" w:rsidR="0030183B">
        <w:rPr>
          <w:sz w:val="18"/>
        </w:rPr>
        <w:t xml:space="preserve"> </w:t>
      </w:r>
      <w:r w:rsidRPr="00A55DB1">
        <w:rPr>
          <w:sz w:val="18"/>
        </w:rPr>
        <w:t>hâline</w:t>
      </w:r>
      <w:r w:rsidRPr="00A55DB1" w:rsidR="0030183B">
        <w:rPr>
          <w:sz w:val="18"/>
        </w:rPr>
        <w:t xml:space="preserve"> </w:t>
      </w:r>
      <w:r w:rsidRPr="00A55DB1">
        <w:rPr>
          <w:sz w:val="18"/>
        </w:rPr>
        <w:t>gelmiştir.</w:t>
      </w:r>
      <w:r w:rsidRPr="00A55DB1" w:rsidR="0030183B">
        <w:rPr>
          <w:sz w:val="18"/>
        </w:rPr>
        <w:t xml:space="preserve"> </w:t>
      </w:r>
      <w:r w:rsidRPr="00A55DB1">
        <w:rPr>
          <w:sz w:val="18"/>
        </w:rPr>
        <w:t>Yaylaları</w:t>
      </w:r>
      <w:r w:rsidRPr="00A55DB1" w:rsidR="0030183B">
        <w:rPr>
          <w:sz w:val="18"/>
        </w:rPr>
        <w:t xml:space="preserve"> </w:t>
      </w:r>
      <w:r w:rsidRPr="00A55DB1">
        <w:rPr>
          <w:sz w:val="18"/>
        </w:rPr>
        <w:t>imara</w:t>
      </w:r>
      <w:r w:rsidRPr="00A55DB1" w:rsidR="0030183B">
        <w:rPr>
          <w:sz w:val="18"/>
        </w:rPr>
        <w:t xml:space="preserve"> </w:t>
      </w:r>
      <w:r w:rsidRPr="00A55DB1">
        <w:rPr>
          <w:sz w:val="18"/>
        </w:rPr>
        <w:t>açmak</w:t>
      </w:r>
      <w:r w:rsidRPr="00A55DB1" w:rsidR="0030183B">
        <w:rPr>
          <w:sz w:val="18"/>
        </w:rPr>
        <w:t xml:space="preserve"> </w:t>
      </w:r>
      <w:r w:rsidRPr="00A55DB1">
        <w:rPr>
          <w:sz w:val="18"/>
        </w:rPr>
        <w:t>için</w:t>
      </w:r>
      <w:r w:rsidRPr="00A55DB1" w:rsidR="0030183B">
        <w:rPr>
          <w:sz w:val="18"/>
        </w:rPr>
        <w:t xml:space="preserve"> </w:t>
      </w:r>
      <w:r w:rsidRPr="00A55DB1">
        <w:rPr>
          <w:sz w:val="18"/>
        </w:rPr>
        <w:t>yapılan</w:t>
      </w:r>
      <w:r w:rsidRPr="00A55DB1" w:rsidR="0030183B">
        <w:rPr>
          <w:sz w:val="18"/>
        </w:rPr>
        <w:t xml:space="preserve"> </w:t>
      </w:r>
      <w:r w:rsidRPr="00A55DB1">
        <w:rPr>
          <w:sz w:val="18"/>
        </w:rPr>
        <w:t>yollarda</w:t>
      </w:r>
      <w:r w:rsidRPr="00A55DB1" w:rsidR="0030183B">
        <w:rPr>
          <w:sz w:val="18"/>
        </w:rPr>
        <w:t xml:space="preserve"> </w:t>
      </w:r>
      <w:r w:rsidRPr="00A55DB1">
        <w:rPr>
          <w:sz w:val="18"/>
        </w:rPr>
        <w:t>binlerce</w:t>
      </w:r>
      <w:r w:rsidRPr="00A55DB1" w:rsidR="0030183B">
        <w:rPr>
          <w:sz w:val="18"/>
        </w:rPr>
        <w:t xml:space="preserve"> </w:t>
      </w:r>
      <w:r w:rsidRPr="00A55DB1">
        <w:rPr>
          <w:sz w:val="18"/>
        </w:rPr>
        <w:t>ağaç</w:t>
      </w:r>
      <w:r w:rsidRPr="00A55DB1" w:rsidR="0030183B">
        <w:rPr>
          <w:sz w:val="18"/>
        </w:rPr>
        <w:t xml:space="preserve"> </w:t>
      </w:r>
      <w:r w:rsidRPr="00A55DB1">
        <w:rPr>
          <w:sz w:val="18"/>
        </w:rPr>
        <w:t>kesilmiş,</w:t>
      </w:r>
      <w:r w:rsidRPr="00A55DB1" w:rsidR="0030183B">
        <w:rPr>
          <w:sz w:val="18"/>
        </w:rPr>
        <w:t xml:space="preserve"> </w:t>
      </w:r>
      <w:r w:rsidRPr="00A55DB1">
        <w:rPr>
          <w:sz w:val="18"/>
        </w:rPr>
        <w:t>HES’ler</w:t>
      </w:r>
      <w:r w:rsidRPr="00A55DB1" w:rsidR="0030183B">
        <w:rPr>
          <w:sz w:val="18"/>
        </w:rPr>
        <w:t xml:space="preserve"> </w:t>
      </w:r>
      <w:r w:rsidRPr="00A55DB1">
        <w:rPr>
          <w:sz w:val="18"/>
        </w:rPr>
        <w:t>nedeniyle</w:t>
      </w:r>
      <w:r w:rsidRPr="00A55DB1" w:rsidR="0030183B">
        <w:rPr>
          <w:sz w:val="18"/>
        </w:rPr>
        <w:t xml:space="preserve"> </w:t>
      </w:r>
      <w:r w:rsidRPr="00A55DB1">
        <w:rPr>
          <w:sz w:val="18"/>
        </w:rPr>
        <w:t>dereler</w:t>
      </w:r>
      <w:r w:rsidRPr="00A55DB1" w:rsidR="0030183B">
        <w:rPr>
          <w:sz w:val="18"/>
        </w:rPr>
        <w:t xml:space="preserve"> </w:t>
      </w:r>
      <w:r w:rsidRPr="00A55DB1">
        <w:rPr>
          <w:sz w:val="18"/>
        </w:rPr>
        <w:t>kururken</w:t>
      </w:r>
      <w:r w:rsidRPr="00A55DB1" w:rsidR="0030183B">
        <w:rPr>
          <w:sz w:val="18"/>
        </w:rPr>
        <w:t xml:space="preserve"> </w:t>
      </w:r>
      <w:r w:rsidRPr="00A55DB1">
        <w:rPr>
          <w:sz w:val="18"/>
        </w:rPr>
        <w:t>kırmızı</w:t>
      </w:r>
      <w:r w:rsidRPr="00A55DB1" w:rsidR="0030183B">
        <w:rPr>
          <w:sz w:val="18"/>
        </w:rPr>
        <w:t xml:space="preserve"> </w:t>
      </w:r>
      <w:r w:rsidRPr="00A55DB1">
        <w:rPr>
          <w:sz w:val="18"/>
        </w:rPr>
        <w:t>benekli</w:t>
      </w:r>
      <w:r w:rsidRPr="00A55DB1" w:rsidR="0030183B">
        <w:rPr>
          <w:sz w:val="18"/>
        </w:rPr>
        <w:t xml:space="preserve"> </w:t>
      </w:r>
      <w:r w:rsidRPr="00A55DB1">
        <w:rPr>
          <w:sz w:val="18"/>
        </w:rPr>
        <w:t>alabalıklarımızın</w:t>
      </w:r>
      <w:r w:rsidRPr="00A55DB1" w:rsidR="0030183B">
        <w:rPr>
          <w:sz w:val="18"/>
        </w:rPr>
        <w:t xml:space="preserve"> </w:t>
      </w:r>
      <w:r w:rsidRPr="00A55DB1">
        <w:rPr>
          <w:sz w:val="18"/>
        </w:rPr>
        <w:t>da</w:t>
      </w:r>
      <w:r w:rsidRPr="00A55DB1" w:rsidR="0030183B">
        <w:rPr>
          <w:sz w:val="18"/>
        </w:rPr>
        <w:t xml:space="preserve"> </w:t>
      </w:r>
      <w:r w:rsidRPr="00A55DB1">
        <w:rPr>
          <w:sz w:val="18"/>
        </w:rPr>
        <w:t>maalesef</w:t>
      </w:r>
      <w:r w:rsidRPr="00A55DB1" w:rsidR="0030183B">
        <w:rPr>
          <w:sz w:val="18"/>
        </w:rPr>
        <w:t xml:space="preserve"> </w:t>
      </w:r>
      <w:r w:rsidRPr="00A55DB1">
        <w:rPr>
          <w:sz w:val="18"/>
        </w:rPr>
        <w:t>soyu</w:t>
      </w:r>
      <w:r w:rsidRPr="00A55DB1" w:rsidR="0030183B">
        <w:rPr>
          <w:sz w:val="18"/>
        </w:rPr>
        <w:t xml:space="preserve"> </w:t>
      </w:r>
      <w:r w:rsidRPr="00A55DB1">
        <w:rPr>
          <w:sz w:val="18"/>
        </w:rPr>
        <w:t>kurutulmuştur.</w:t>
      </w:r>
      <w:r w:rsidRPr="00A55DB1" w:rsidR="0030183B">
        <w:rPr>
          <w:sz w:val="18"/>
        </w:rPr>
        <w:t xml:space="preserve"> </w:t>
      </w:r>
      <w:r w:rsidRPr="00A55DB1">
        <w:rPr>
          <w:sz w:val="18"/>
        </w:rPr>
        <w:t>Bu</w:t>
      </w:r>
      <w:r w:rsidRPr="00A55DB1" w:rsidR="0030183B">
        <w:rPr>
          <w:sz w:val="18"/>
        </w:rPr>
        <w:t xml:space="preserve"> </w:t>
      </w:r>
      <w:r w:rsidRPr="00A55DB1">
        <w:rPr>
          <w:sz w:val="18"/>
        </w:rPr>
        <w:t>da</w:t>
      </w:r>
      <w:r w:rsidRPr="00A55DB1" w:rsidR="0030183B">
        <w:rPr>
          <w:sz w:val="18"/>
        </w:rPr>
        <w:t xml:space="preserve"> </w:t>
      </w:r>
      <w:r w:rsidRPr="00A55DB1">
        <w:rPr>
          <w:sz w:val="18"/>
        </w:rPr>
        <w:t>yetmemiş,</w:t>
      </w:r>
      <w:r w:rsidRPr="00A55DB1" w:rsidR="0030183B">
        <w:rPr>
          <w:sz w:val="18"/>
        </w:rPr>
        <w:t xml:space="preserve"> </w:t>
      </w:r>
      <w:r w:rsidRPr="00A55DB1">
        <w:rPr>
          <w:sz w:val="18"/>
        </w:rPr>
        <w:t>siyanürlü</w:t>
      </w:r>
      <w:r w:rsidRPr="00A55DB1" w:rsidR="0030183B">
        <w:rPr>
          <w:sz w:val="18"/>
        </w:rPr>
        <w:t xml:space="preserve"> </w:t>
      </w:r>
      <w:r w:rsidRPr="00A55DB1">
        <w:rPr>
          <w:sz w:val="18"/>
        </w:rPr>
        <w:t>maden</w:t>
      </w:r>
      <w:r w:rsidRPr="00A55DB1" w:rsidR="0030183B">
        <w:rPr>
          <w:sz w:val="18"/>
        </w:rPr>
        <w:t xml:space="preserve"> </w:t>
      </w:r>
      <w:r w:rsidRPr="00A55DB1">
        <w:rPr>
          <w:sz w:val="18"/>
        </w:rPr>
        <w:t>aramalarıyla</w:t>
      </w:r>
      <w:r w:rsidRPr="00A55DB1" w:rsidR="0030183B">
        <w:rPr>
          <w:sz w:val="18"/>
        </w:rPr>
        <w:t xml:space="preserve"> </w:t>
      </w:r>
      <w:r w:rsidRPr="00A55DB1">
        <w:rPr>
          <w:sz w:val="18"/>
        </w:rPr>
        <w:t>bölgenin</w:t>
      </w:r>
      <w:r w:rsidRPr="00A55DB1" w:rsidR="0030183B">
        <w:rPr>
          <w:sz w:val="18"/>
        </w:rPr>
        <w:t xml:space="preserve"> </w:t>
      </w:r>
      <w:r w:rsidRPr="00A55DB1">
        <w:rPr>
          <w:sz w:val="18"/>
        </w:rPr>
        <w:t>geçim</w:t>
      </w:r>
      <w:r w:rsidRPr="00A55DB1" w:rsidR="0030183B">
        <w:rPr>
          <w:sz w:val="18"/>
        </w:rPr>
        <w:t xml:space="preserve"> </w:t>
      </w:r>
      <w:r w:rsidRPr="00A55DB1">
        <w:rPr>
          <w:sz w:val="18"/>
        </w:rPr>
        <w:t>kaynağı</w:t>
      </w:r>
      <w:r w:rsidRPr="00A55DB1" w:rsidR="0030183B">
        <w:rPr>
          <w:sz w:val="18"/>
        </w:rPr>
        <w:t xml:space="preserve"> </w:t>
      </w:r>
      <w:r w:rsidRPr="00A55DB1">
        <w:rPr>
          <w:sz w:val="18"/>
        </w:rPr>
        <w:t>olan</w:t>
      </w:r>
      <w:r w:rsidRPr="00A55DB1" w:rsidR="0030183B">
        <w:rPr>
          <w:sz w:val="18"/>
        </w:rPr>
        <w:t xml:space="preserve"> </w:t>
      </w:r>
      <w:r w:rsidRPr="00A55DB1">
        <w:rPr>
          <w:sz w:val="18"/>
        </w:rPr>
        <w:t>fındık</w:t>
      </w:r>
      <w:r w:rsidRPr="00A55DB1" w:rsidR="0030183B">
        <w:rPr>
          <w:sz w:val="18"/>
        </w:rPr>
        <w:t xml:space="preserve"> </w:t>
      </w:r>
      <w:r w:rsidRPr="00A55DB1">
        <w:rPr>
          <w:sz w:val="18"/>
        </w:rPr>
        <w:t>ve</w:t>
      </w:r>
      <w:r w:rsidRPr="00A55DB1" w:rsidR="0030183B">
        <w:rPr>
          <w:sz w:val="18"/>
        </w:rPr>
        <w:t xml:space="preserve"> </w:t>
      </w:r>
      <w:r w:rsidRPr="00A55DB1">
        <w:rPr>
          <w:sz w:val="18"/>
        </w:rPr>
        <w:t>çay</w:t>
      </w:r>
      <w:r w:rsidRPr="00A55DB1" w:rsidR="0030183B">
        <w:rPr>
          <w:sz w:val="18"/>
        </w:rPr>
        <w:t xml:space="preserve"> </w:t>
      </w:r>
      <w:r w:rsidRPr="00A55DB1">
        <w:rPr>
          <w:sz w:val="18"/>
        </w:rPr>
        <w:t>tarımına</w:t>
      </w:r>
      <w:r w:rsidRPr="00A55DB1" w:rsidR="0030183B">
        <w:rPr>
          <w:sz w:val="18"/>
        </w:rPr>
        <w:t xml:space="preserve"> </w:t>
      </w:r>
      <w:r w:rsidRPr="00A55DB1">
        <w:rPr>
          <w:sz w:val="18"/>
        </w:rPr>
        <w:t>darbe</w:t>
      </w:r>
      <w:r w:rsidRPr="00A55DB1" w:rsidR="0030183B">
        <w:rPr>
          <w:sz w:val="18"/>
        </w:rPr>
        <w:t xml:space="preserve"> </w:t>
      </w:r>
      <w:r w:rsidRPr="00A55DB1">
        <w:rPr>
          <w:sz w:val="18"/>
        </w:rPr>
        <w:t>indirilmiş,</w:t>
      </w:r>
      <w:r w:rsidRPr="00A55DB1" w:rsidR="0030183B">
        <w:rPr>
          <w:sz w:val="18"/>
        </w:rPr>
        <w:t xml:space="preserve"> </w:t>
      </w:r>
      <w:r w:rsidRPr="00A55DB1">
        <w:rPr>
          <w:sz w:val="18"/>
        </w:rPr>
        <w:t>dereler</w:t>
      </w:r>
      <w:r w:rsidRPr="00A55DB1" w:rsidR="0030183B">
        <w:rPr>
          <w:sz w:val="18"/>
        </w:rPr>
        <w:t xml:space="preserve"> </w:t>
      </w:r>
      <w:r w:rsidRPr="00A55DB1">
        <w:rPr>
          <w:sz w:val="18"/>
        </w:rPr>
        <w:t>çamur</w:t>
      </w:r>
      <w:r w:rsidRPr="00A55DB1" w:rsidR="0030183B">
        <w:rPr>
          <w:sz w:val="18"/>
        </w:rPr>
        <w:t xml:space="preserve"> </w:t>
      </w:r>
      <w:r w:rsidRPr="00A55DB1">
        <w:rPr>
          <w:sz w:val="18"/>
        </w:rPr>
        <w:t>akar</w:t>
      </w:r>
      <w:r w:rsidRPr="00A55DB1" w:rsidR="0030183B">
        <w:rPr>
          <w:sz w:val="18"/>
        </w:rPr>
        <w:t xml:space="preserve"> </w:t>
      </w:r>
      <w:r w:rsidRPr="00A55DB1">
        <w:rPr>
          <w:sz w:val="18"/>
        </w:rPr>
        <w:t>olmuş,</w:t>
      </w:r>
      <w:r w:rsidRPr="00A55DB1" w:rsidR="0030183B">
        <w:rPr>
          <w:sz w:val="18"/>
        </w:rPr>
        <w:t xml:space="preserve"> </w:t>
      </w:r>
      <w:r w:rsidRPr="00A55DB1">
        <w:rPr>
          <w:sz w:val="18"/>
        </w:rPr>
        <w:t>su</w:t>
      </w:r>
      <w:r w:rsidRPr="00A55DB1" w:rsidR="0030183B">
        <w:rPr>
          <w:sz w:val="18"/>
        </w:rPr>
        <w:t xml:space="preserve"> </w:t>
      </w:r>
      <w:r w:rsidRPr="00A55DB1">
        <w:rPr>
          <w:sz w:val="18"/>
        </w:rPr>
        <w:t>tutulmasının</w:t>
      </w:r>
      <w:r w:rsidRPr="00A55DB1" w:rsidR="0030183B">
        <w:rPr>
          <w:sz w:val="18"/>
        </w:rPr>
        <w:t xml:space="preserve"> </w:t>
      </w:r>
      <w:r w:rsidRPr="00A55DB1">
        <w:rPr>
          <w:sz w:val="18"/>
        </w:rPr>
        <w:t>yapıldığı</w:t>
      </w:r>
      <w:r w:rsidRPr="00A55DB1" w:rsidR="0030183B">
        <w:rPr>
          <w:sz w:val="18"/>
        </w:rPr>
        <w:t xml:space="preserve"> </w:t>
      </w:r>
      <w:r w:rsidRPr="00A55DB1">
        <w:rPr>
          <w:sz w:val="18"/>
        </w:rPr>
        <w:t>bölgelerde</w:t>
      </w:r>
      <w:r w:rsidRPr="00A55DB1" w:rsidR="0030183B">
        <w:rPr>
          <w:sz w:val="18"/>
        </w:rPr>
        <w:t xml:space="preserve"> </w:t>
      </w:r>
      <w:r w:rsidRPr="00A55DB1">
        <w:rPr>
          <w:sz w:val="18"/>
        </w:rPr>
        <w:t>heyelanlar</w:t>
      </w:r>
      <w:r w:rsidRPr="00A55DB1" w:rsidR="0030183B">
        <w:rPr>
          <w:sz w:val="18"/>
        </w:rPr>
        <w:t xml:space="preserve"> </w:t>
      </w:r>
      <w:r w:rsidRPr="00A55DB1">
        <w:rPr>
          <w:sz w:val="18"/>
        </w:rPr>
        <w:t>meydana</w:t>
      </w:r>
      <w:r w:rsidRPr="00A55DB1" w:rsidR="0030183B">
        <w:rPr>
          <w:sz w:val="18"/>
        </w:rPr>
        <w:t xml:space="preserve"> </w:t>
      </w:r>
      <w:r w:rsidRPr="00A55DB1">
        <w:rPr>
          <w:sz w:val="18"/>
        </w:rPr>
        <w:t>gelmiş,</w:t>
      </w:r>
      <w:r w:rsidRPr="00A55DB1" w:rsidR="0030183B">
        <w:rPr>
          <w:sz w:val="18"/>
        </w:rPr>
        <w:t xml:space="preserve"> </w:t>
      </w:r>
      <w:r w:rsidRPr="00A55DB1">
        <w:rPr>
          <w:sz w:val="18"/>
        </w:rPr>
        <w:t>dere</w:t>
      </w:r>
      <w:r w:rsidRPr="00A55DB1" w:rsidR="0030183B">
        <w:rPr>
          <w:sz w:val="18"/>
        </w:rPr>
        <w:t xml:space="preserve"> </w:t>
      </w:r>
      <w:r w:rsidRPr="00A55DB1">
        <w:rPr>
          <w:sz w:val="18"/>
        </w:rPr>
        <w:t>yataklarının</w:t>
      </w:r>
      <w:r w:rsidRPr="00A55DB1" w:rsidR="0030183B">
        <w:rPr>
          <w:sz w:val="18"/>
        </w:rPr>
        <w:t xml:space="preserve"> </w:t>
      </w:r>
      <w:r w:rsidRPr="00A55DB1">
        <w:rPr>
          <w:sz w:val="18"/>
        </w:rPr>
        <w:t>denizle</w:t>
      </w:r>
      <w:r w:rsidRPr="00A55DB1" w:rsidR="0030183B">
        <w:rPr>
          <w:sz w:val="18"/>
        </w:rPr>
        <w:t xml:space="preserve"> </w:t>
      </w:r>
      <w:r w:rsidRPr="00A55DB1">
        <w:rPr>
          <w:sz w:val="18"/>
        </w:rPr>
        <w:t>buluştuğu</w:t>
      </w:r>
      <w:r w:rsidRPr="00A55DB1" w:rsidR="0030183B">
        <w:rPr>
          <w:sz w:val="18"/>
        </w:rPr>
        <w:t xml:space="preserve"> </w:t>
      </w:r>
      <w:r w:rsidRPr="00A55DB1">
        <w:rPr>
          <w:sz w:val="18"/>
        </w:rPr>
        <w:t>Karadeniz</w:t>
      </w:r>
      <w:r w:rsidRPr="00A55DB1" w:rsidR="0030183B">
        <w:rPr>
          <w:sz w:val="18"/>
        </w:rPr>
        <w:t xml:space="preserve"> </w:t>
      </w:r>
      <w:r w:rsidRPr="00A55DB1">
        <w:rPr>
          <w:sz w:val="18"/>
        </w:rPr>
        <w:t>kıyılarının</w:t>
      </w:r>
      <w:r w:rsidRPr="00A55DB1" w:rsidR="0030183B">
        <w:rPr>
          <w:sz w:val="18"/>
        </w:rPr>
        <w:t xml:space="preserve"> </w:t>
      </w:r>
      <w:r w:rsidRPr="00A55DB1">
        <w:rPr>
          <w:sz w:val="18"/>
        </w:rPr>
        <w:t>rengi</w:t>
      </w:r>
      <w:r w:rsidRPr="00A55DB1" w:rsidR="0030183B">
        <w:rPr>
          <w:sz w:val="18"/>
        </w:rPr>
        <w:t xml:space="preserve"> </w:t>
      </w:r>
      <w:r w:rsidRPr="00A55DB1">
        <w:rPr>
          <w:sz w:val="18"/>
        </w:rPr>
        <w:t>değişmiş,</w:t>
      </w:r>
      <w:r w:rsidRPr="00A55DB1" w:rsidR="0030183B">
        <w:rPr>
          <w:sz w:val="18"/>
        </w:rPr>
        <w:t xml:space="preserve"> </w:t>
      </w:r>
      <w:r w:rsidRPr="00A55DB1">
        <w:rPr>
          <w:sz w:val="18"/>
        </w:rPr>
        <w:t>balık</w:t>
      </w:r>
      <w:r w:rsidRPr="00A55DB1" w:rsidR="0030183B">
        <w:rPr>
          <w:sz w:val="18"/>
        </w:rPr>
        <w:t xml:space="preserve"> </w:t>
      </w:r>
      <w:r w:rsidRPr="00A55DB1">
        <w:rPr>
          <w:sz w:val="18"/>
        </w:rPr>
        <w:t>yuvalarımız</w:t>
      </w:r>
      <w:r w:rsidRPr="00A55DB1" w:rsidR="0030183B">
        <w:rPr>
          <w:sz w:val="18"/>
        </w:rPr>
        <w:t xml:space="preserve"> </w:t>
      </w:r>
      <w:r w:rsidRPr="00A55DB1">
        <w:rPr>
          <w:sz w:val="18"/>
        </w:rPr>
        <w:t>tahrip</w:t>
      </w:r>
      <w:r w:rsidRPr="00A55DB1" w:rsidR="0030183B">
        <w:rPr>
          <w:sz w:val="18"/>
        </w:rPr>
        <w:t xml:space="preserve"> </w:t>
      </w:r>
      <w:r w:rsidRPr="00A55DB1">
        <w:rPr>
          <w:sz w:val="18"/>
        </w:rPr>
        <w:t>olmuştur.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Bu</w:t>
      </w:r>
      <w:r w:rsidRPr="00A55DB1" w:rsidR="0030183B">
        <w:rPr>
          <w:sz w:val="18"/>
        </w:rPr>
        <w:t xml:space="preserve"> </w:t>
      </w:r>
      <w:r w:rsidRPr="00A55DB1">
        <w:rPr>
          <w:sz w:val="18"/>
        </w:rPr>
        <w:t>konularla</w:t>
      </w:r>
      <w:r w:rsidRPr="00A55DB1" w:rsidR="0030183B">
        <w:rPr>
          <w:sz w:val="18"/>
        </w:rPr>
        <w:t xml:space="preserve"> </w:t>
      </w:r>
      <w:r w:rsidRPr="00A55DB1">
        <w:rPr>
          <w:sz w:val="18"/>
        </w:rPr>
        <w:t>ilgili</w:t>
      </w:r>
      <w:r w:rsidRPr="00A55DB1" w:rsidR="0030183B">
        <w:rPr>
          <w:sz w:val="18"/>
        </w:rPr>
        <w:t xml:space="preserve"> </w:t>
      </w:r>
      <w:r w:rsidRPr="00A55DB1">
        <w:rPr>
          <w:sz w:val="18"/>
        </w:rPr>
        <w:t>bu</w:t>
      </w:r>
      <w:r w:rsidRPr="00A55DB1" w:rsidR="0030183B">
        <w:rPr>
          <w:sz w:val="18"/>
        </w:rPr>
        <w:t xml:space="preserve"> </w:t>
      </w:r>
      <w:r w:rsidRPr="00A55DB1">
        <w:rPr>
          <w:sz w:val="18"/>
        </w:rPr>
        <w:t>kürsüde</w:t>
      </w:r>
      <w:r w:rsidRPr="00A55DB1" w:rsidR="0030183B">
        <w:rPr>
          <w:sz w:val="18"/>
        </w:rPr>
        <w:t xml:space="preserve"> </w:t>
      </w:r>
      <w:r w:rsidRPr="00A55DB1">
        <w:rPr>
          <w:sz w:val="18"/>
        </w:rPr>
        <w:t>defalarca</w:t>
      </w:r>
      <w:r w:rsidRPr="00A55DB1" w:rsidR="0030183B">
        <w:rPr>
          <w:sz w:val="18"/>
        </w:rPr>
        <w:t xml:space="preserve"> </w:t>
      </w:r>
      <w:r w:rsidRPr="00A55DB1">
        <w:rPr>
          <w:sz w:val="18"/>
        </w:rPr>
        <w:t>konuştum,</w:t>
      </w:r>
      <w:r w:rsidRPr="00A55DB1" w:rsidR="0030183B">
        <w:rPr>
          <w:sz w:val="18"/>
        </w:rPr>
        <w:t xml:space="preserve"> </w:t>
      </w:r>
      <w:r w:rsidRPr="00A55DB1">
        <w:rPr>
          <w:sz w:val="18"/>
        </w:rPr>
        <w:t>soru</w:t>
      </w:r>
      <w:r w:rsidRPr="00A55DB1" w:rsidR="0030183B">
        <w:rPr>
          <w:sz w:val="18"/>
        </w:rPr>
        <w:t xml:space="preserve"> </w:t>
      </w:r>
      <w:r w:rsidRPr="00A55DB1">
        <w:rPr>
          <w:sz w:val="18"/>
        </w:rPr>
        <w:t>önergeleri</w:t>
      </w:r>
      <w:r w:rsidRPr="00A55DB1" w:rsidR="0030183B">
        <w:rPr>
          <w:sz w:val="18"/>
        </w:rPr>
        <w:t xml:space="preserve"> </w:t>
      </w:r>
      <w:r w:rsidRPr="00A55DB1">
        <w:rPr>
          <w:sz w:val="18"/>
        </w:rPr>
        <w:t>verdim,</w:t>
      </w:r>
      <w:r w:rsidRPr="00A55DB1" w:rsidR="0030183B">
        <w:rPr>
          <w:sz w:val="18"/>
        </w:rPr>
        <w:t xml:space="preserve"> </w:t>
      </w:r>
      <w:r w:rsidRPr="00A55DB1">
        <w:rPr>
          <w:sz w:val="18"/>
        </w:rPr>
        <w:t>araştırma</w:t>
      </w:r>
      <w:r w:rsidRPr="00A55DB1" w:rsidR="0030183B">
        <w:rPr>
          <w:sz w:val="18"/>
        </w:rPr>
        <w:t xml:space="preserve"> </w:t>
      </w:r>
      <w:r w:rsidRPr="00A55DB1">
        <w:rPr>
          <w:sz w:val="18"/>
        </w:rPr>
        <w:t>önergeleri</w:t>
      </w:r>
      <w:r w:rsidRPr="00A55DB1" w:rsidR="0030183B">
        <w:rPr>
          <w:sz w:val="18"/>
        </w:rPr>
        <w:t xml:space="preserve"> </w:t>
      </w:r>
      <w:r w:rsidRPr="00A55DB1">
        <w:rPr>
          <w:sz w:val="18"/>
        </w:rPr>
        <w:t>verdim.</w:t>
      </w:r>
      <w:r w:rsidRPr="00A55DB1" w:rsidR="0030183B">
        <w:rPr>
          <w:sz w:val="18"/>
        </w:rPr>
        <w:t xml:space="preserve"> </w:t>
      </w:r>
      <w:r w:rsidRPr="00A55DB1">
        <w:rPr>
          <w:sz w:val="18"/>
        </w:rPr>
        <w:t>Bir</w:t>
      </w:r>
      <w:r w:rsidRPr="00A55DB1" w:rsidR="0030183B">
        <w:rPr>
          <w:sz w:val="18"/>
        </w:rPr>
        <w:t xml:space="preserve"> </w:t>
      </w:r>
      <w:r w:rsidRPr="00A55DB1">
        <w:rPr>
          <w:sz w:val="18"/>
        </w:rPr>
        <w:t>Kamilet</w:t>
      </w:r>
      <w:r w:rsidRPr="00A55DB1" w:rsidR="0030183B">
        <w:rPr>
          <w:sz w:val="18"/>
        </w:rPr>
        <w:t xml:space="preserve"> </w:t>
      </w:r>
      <w:r w:rsidRPr="00A55DB1">
        <w:rPr>
          <w:sz w:val="18"/>
        </w:rPr>
        <w:t>Vadisi,</w:t>
      </w:r>
      <w:r w:rsidRPr="00A55DB1" w:rsidR="0030183B">
        <w:rPr>
          <w:sz w:val="18"/>
        </w:rPr>
        <w:t xml:space="preserve"> </w:t>
      </w:r>
      <w:r w:rsidRPr="00A55DB1">
        <w:rPr>
          <w:sz w:val="18"/>
        </w:rPr>
        <w:t>Artvin</w:t>
      </w:r>
      <w:r w:rsidRPr="00A55DB1" w:rsidR="0030183B">
        <w:rPr>
          <w:sz w:val="18"/>
        </w:rPr>
        <w:t xml:space="preserve"> </w:t>
      </w:r>
      <w:r w:rsidRPr="00A55DB1">
        <w:rPr>
          <w:sz w:val="18"/>
        </w:rPr>
        <w:t>Cerattepe,</w:t>
      </w:r>
      <w:r w:rsidRPr="00A55DB1" w:rsidR="0030183B">
        <w:rPr>
          <w:sz w:val="18"/>
        </w:rPr>
        <w:t xml:space="preserve"> </w:t>
      </w:r>
      <w:r w:rsidRPr="00A55DB1">
        <w:rPr>
          <w:sz w:val="18"/>
        </w:rPr>
        <w:t>Sürmene</w:t>
      </w:r>
      <w:r w:rsidRPr="00A55DB1" w:rsidR="0030183B">
        <w:rPr>
          <w:sz w:val="18"/>
        </w:rPr>
        <w:t xml:space="preserve"> </w:t>
      </w:r>
      <w:r w:rsidRPr="00A55DB1">
        <w:rPr>
          <w:sz w:val="18"/>
        </w:rPr>
        <w:t>Çamburnu,</w:t>
      </w:r>
      <w:r w:rsidRPr="00A55DB1" w:rsidR="0030183B">
        <w:rPr>
          <w:sz w:val="18"/>
        </w:rPr>
        <w:t xml:space="preserve"> </w:t>
      </w:r>
      <w:r w:rsidRPr="00A55DB1">
        <w:rPr>
          <w:sz w:val="18"/>
        </w:rPr>
        <w:t>Araklı</w:t>
      </w:r>
      <w:r w:rsidRPr="00A55DB1" w:rsidR="0030183B">
        <w:rPr>
          <w:sz w:val="18"/>
        </w:rPr>
        <w:t xml:space="preserve"> </w:t>
      </w:r>
      <w:r w:rsidRPr="00A55DB1">
        <w:rPr>
          <w:sz w:val="18"/>
        </w:rPr>
        <w:t>Taşönü,</w:t>
      </w:r>
      <w:r w:rsidRPr="00A55DB1" w:rsidR="0030183B">
        <w:rPr>
          <w:sz w:val="18"/>
        </w:rPr>
        <w:t xml:space="preserve"> </w:t>
      </w:r>
      <w:r w:rsidRPr="00A55DB1">
        <w:rPr>
          <w:sz w:val="18"/>
        </w:rPr>
        <w:t>Gümüşhane</w:t>
      </w:r>
      <w:r w:rsidRPr="00A55DB1" w:rsidR="0030183B">
        <w:rPr>
          <w:sz w:val="18"/>
        </w:rPr>
        <w:t xml:space="preserve"> </w:t>
      </w:r>
      <w:r w:rsidRPr="00A55DB1">
        <w:rPr>
          <w:sz w:val="18"/>
        </w:rPr>
        <w:t>Dipsiz</w:t>
      </w:r>
      <w:r w:rsidRPr="00A55DB1" w:rsidR="0030183B">
        <w:rPr>
          <w:sz w:val="18"/>
        </w:rPr>
        <w:t xml:space="preserve"> </w:t>
      </w:r>
      <w:r w:rsidRPr="00A55DB1">
        <w:rPr>
          <w:sz w:val="18"/>
        </w:rPr>
        <w:t>Göl,</w:t>
      </w:r>
      <w:r w:rsidRPr="00A55DB1" w:rsidR="0030183B">
        <w:rPr>
          <w:sz w:val="18"/>
        </w:rPr>
        <w:t xml:space="preserve"> </w:t>
      </w:r>
      <w:r w:rsidRPr="00A55DB1">
        <w:rPr>
          <w:sz w:val="18"/>
        </w:rPr>
        <w:t>Amasra</w:t>
      </w:r>
      <w:r w:rsidRPr="00A55DB1" w:rsidR="0030183B">
        <w:rPr>
          <w:sz w:val="18"/>
        </w:rPr>
        <w:t xml:space="preserve"> </w:t>
      </w:r>
      <w:r w:rsidRPr="00A55DB1">
        <w:rPr>
          <w:sz w:val="18"/>
        </w:rPr>
        <w:t>Termik</w:t>
      </w:r>
      <w:r w:rsidRPr="00A55DB1" w:rsidR="0030183B">
        <w:rPr>
          <w:sz w:val="18"/>
        </w:rPr>
        <w:t xml:space="preserve"> </w:t>
      </w:r>
      <w:r w:rsidRPr="00A55DB1">
        <w:rPr>
          <w:sz w:val="18"/>
        </w:rPr>
        <w:t>Santrali,</w:t>
      </w:r>
      <w:r w:rsidRPr="00A55DB1" w:rsidR="0030183B">
        <w:rPr>
          <w:sz w:val="18"/>
        </w:rPr>
        <w:t xml:space="preserve"> </w:t>
      </w:r>
      <w:r w:rsidRPr="00A55DB1">
        <w:rPr>
          <w:sz w:val="18"/>
        </w:rPr>
        <w:t>Çaykara</w:t>
      </w:r>
      <w:r w:rsidRPr="00A55DB1" w:rsidR="0030183B">
        <w:rPr>
          <w:sz w:val="18"/>
        </w:rPr>
        <w:t xml:space="preserve"> </w:t>
      </w:r>
      <w:r w:rsidRPr="00A55DB1">
        <w:rPr>
          <w:sz w:val="18"/>
        </w:rPr>
        <w:t>Uzungöl,</w:t>
      </w:r>
      <w:r w:rsidRPr="00A55DB1" w:rsidR="0030183B">
        <w:rPr>
          <w:sz w:val="18"/>
        </w:rPr>
        <w:t xml:space="preserve"> </w:t>
      </w:r>
      <w:r w:rsidRPr="00A55DB1">
        <w:rPr>
          <w:sz w:val="18"/>
        </w:rPr>
        <w:t>Akçaabat</w:t>
      </w:r>
      <w:r w:rsidRPr="00A55DB1" w:rsidR="0030183B">
        <w:rPr>
          <w:sz w:val="18"/>
        </w:rPr>
        <w:t xml:space="preserve"> </w:t>
      </w:r>
      <w:r w:rsidRPr="00A55DB1">
        <w:rPr>
          <w:sz w:val="18"/>
        </w:rPr>
        <w:t>deniz</w:t>
      </w:r>
      <w:r w:rsidRPr="00A55DB1" w:rsidR="0030183B">
        <w:rPr>
          <w:sz w:val="18"/>
        </w:rPr>
        <w:t xml:space="preserve"> </w:t>
      </w:r>
      <w:r w:rsidRPr="00A55DB1">
        <w:rPr>
          <w:sz w:val="18"/>
        </w:rPr>
        <w:t>dolgusuyla</w:t>
      </w:r>
      <w:r w:rsidRPr="00A55DB1" w:rsidR="0030183B">
        <w:rPr>
          <w:sz w:val="18"/>
        </w:rPr>
        <w:t xml:space="preserve"> </w:t>
      </w:r>
      <w:r w:rsidRPr="00A55DB1">
        <w:rPr>
          <w:sz w:val="18"/>
        </w:rPr>
        <w:t>ilgili</w:t>
      </w:r>
      <w:r w:rsidRPr="00A55DB1" w:rsidR="0030183B">
        <w:rPr>
          <w:sz w:val="18"/>
        </w:rPr>
        <w:t xml:space="preserve"> </w:t>
      </w:r>
      <w:r w:rsidRPr="00A55DB1">
        <w:rPr>
          <w:sz w:val="18"/>
        </w:rPr>
        <w:t>çevre</w:t>
      </w:r>
      <w:r w:rsidRPr="00A55DB1" w:rsidR="0030183B">
        <w:rPr>
          <w:sz w:val="18"/>
        </w:rPr>
        <w:t xml:space="preserve"> </w:t>
      </w:r>
      <w:r w:rsidRPr="00A55DB1">
        <w:rPr>
          <w:sz w:val="18"/>
        </w:rPr>
        <w:t>tahribatlarını</w:t>
      </w:r>
      <w:r w:rsidRPr="00A55DB1" w:rsidR="0030183B">
        <w:rPr>
          <w:sz w:val="18"/>
        </w:rPr>
        <w:t xml:space="preserve"> </w:t>
      </w:r>
      <w:r w:rsidRPr="00A55DB1">
        <w:rPr>
          <w:sz w:val="18"/>
        </w:rPr>
        <w:t>bu</w:t>
      </w:r>
      <w:r w:rsidRPr="00A55DB1" w:rsidR="0030183B">
        <w:rPr>
          <w:sz w:val="18"/>
        </w:rPr>
        <w:t xml:space="preserve"> </w:t>
      </w:r>
      <w:r w:rsidRPr="00A55DB1">
        <w:rPr>
          <w:sz w:val="18"/>
        </w:rPr>
        <w:t>kürsüde</w:t>
      </w:r>
      <w:r w:rsidRPr="00A55DB1" w:rsidR="0030183B">
        <w:rPr>
          <w:sz w:val="18"/>
        </w:rPr>
        <w:t xml:space="preserve"> </w:t>
      </w:r>
      <w:r w:rsidRPr="00A55DB1">
        <w:rPr>
          <w:sz w:val="18"/>
        </w:rPr>
        <w:t>dile</w:t>
      </w:r>
      <w:r w:rsidRPr="00A55DB1" w:rsidR="0030183B">
        <w:rPr>
          <w:sz w:val="18"/>
        </w:rPr>
        <w:t xml:space="preserve"> </w:t>
      </w:r>
      <w:r w:rsidRPr="00A55DB1">
        <w:rPr>
          <w:sz w:val="18"/>
        </w:rPr>
        <w:t>getirmiştim.</w:t>
      </w:r>
      <w:r w:rsidRPr="00A55DB1" w:rsidR="0030183B">
        <w:rPr>
          <w:sz w:val="18"/>
        </w:rPr>
        <w:t xml:space="preserve"> </w:t>
      </w:r>
      <w:r w:rsidRPr="00A55DB1">
        <w:rPr>
          <w:sz w:val="18"/>
        </w:rPr>
        <w:t>Son</w:t>
      </w:r>
      <w:r w:rsidRPr="00A55DB1" w:rsidR="0030183B">
        <w:rPr>
          <w:sz w:val="18"/>
        </w:rPr>
        <w:t xml:space="preserve"> </w:t>
      </w:r>
      <w:r w:rsidRPr="00A55DB1">
        <w:rPr>
          <w:sz w:val="18"/>
        </w:rPr>
        <w:t>olarak</w:t>
      </w:r>
      <w:r w:rsidRPr="00A55DB1" w:rsidR="0030183B">
        <w:rPr>
          <w:sz w:val="18"/>
        </w:rPr>
        <w:t xml:space="preserve"> </w:t>
      </w:r>
      <w:r w:rsidRPr="00A55DB1">
        <w:rPr>
          <w:sz w:val="18"/>
        </w:rPr>
        <w:t>da</w:t>
      </w:r>
      <w:r w:rsidRPr="00A55DB1" w:rsidR="0030183B">
        <w:rPr>
          <w:sz w:val="18"/>
        </w:rPr>
        <w:t xml:space="preserve"> </w:t>
      </w:r>
      <w:r w:rsidRPr="00A55DB1">
        <w:rPr>
          <w:sz w:val="18"/>
        </w:rPr>
        <w:t>Giresun’da</w:t>
      </w:r>
      <w:r w:rsidRPr="00A55DB1" w:rsidR="0030183B">
        <w:rPr>
          <w:sz w:val="18"/>
        </w:rPr>
        <w:t xml:space="preserve"> </w:t>
      </w:r>
      <w:r w:rsidRPr="00A55DB1">
        <w:rPr>
          <w:sz w:val="18"/>
        </w:rPr>
        <w:t>Çanakçı</w:t>
      </w:r>
      <w:r w:rsidRPr="00A55DB1" w:rsidR="0030183B">
        <w:rPr>
          <w:sz w:val="18"/>
        </w:rPr>
        <w:t xml:space="preserve"> </w:t>
      </w:r>
      <w:r w:rsidRPr="00A55DB1">
        <w:rPr>
          <w:sz w:val="18"/>
        </w:rPr>
        <w:t>Deresi</w:t>
      </w:r>
      <w:r w:rsidRPr="00A55DB1" w:rsidR="0030183B">
        <w:rPr>
          <w:sz w:val="18"/>
        </w:rPr>
        <w:t xml:space="preserve"> </w:t>
      </w:r>
      <w:r w:rsidRPr="00A55DB1">
        <w:rPr>
          <w:sz w:val="18"/>
        </w:rPr>
        <w:t>üzerinde</w:t>
      </w:r>
      <w:r w:rsidRPr="00A55DB1" w:rsidR="0030183B">
        <w:rPr>
          <w:sz w:val="18"/>
        </w:rPr>
        <w:t xml:space="preserve"> </w:t>
      </w:r>
      <w:r w:rsidRPr="00A55DB1">
        <w:rPr>
          <w:sz w:val="18"/>
        </w:rPr>
        <w:t>yapılmak</w:t>
      </w:r>
      <w:r w:rsidRPr="00A55DB1" w:rsidR="0030183B">
        <w:rPr>
          <w:sz w:val="18"/>
        </w:rPr>
        <w:t xml:space="preserve"> </w:t>
      </w:r>
      <w:r w:rsidRPr="00A55DB1">
        <w:rPr>
          <w:sz w:val="18"/>
        </w:rPr>
        <w:t>istenen</w:t>
      </w:r>
      <w:r w:rsidRPr="00A55DB1" w:rsidR="0030183B">
        <w:rPr>
          <w:sz w:val="18"/>
        </w:rPr>
        <w:t xml:space="preserve"> </w:t>
      </w:r>
      <w:r w:rsidRPr="00A55DB1">
        <w:rPr>
          <w:sz w:val="18"/>
        </w:rPr>
        <w:t>5’inci</w:t>
      </w:r>
      <w:r w:rsidRPr="00A55DB1" w:rsidR="0030183B">
        <w:rPr>
          <w:sz w:val="18"/>
        </w:rPr>
        <w:t xml:space="preserve"> </w:t>
      </w:r>
      <w:r w:rsidRPr="00A55DB1">
        <w:rPr>
          <w:sz w:val="18"/>
        </w:rPr>
        <w:t>HES</w:t>
      </w:r>
      <w:r w:rsidRPr="00A55DB1" w:rsidR="0030183B">
        <w:rPr>
          <w:sz w:val="18"/>
        </w:rPr>
        <w:t xml:space="preserve"> </w:t>
      </w:r>
      <w:r w:rsidRPr="00A55DB1">
        <w:rPr>
          <w:sz w:val="18"/>
        </w:rPr>
        <w:t>projesi,</w:t>
      </w:r>
      <w:r w:rsidRPr="00A55DB1" w:rsidR="0030183B">
        <w:rPr>
          <w:sz w:val="18"/>
        </w:rPr>
        <w:t xml:space="preserve"> </w:t>
      </w:r>
      <w:r w:rsidRPr="00A55DB1">
        <w:rPr>
          <w:sz w:val="18"/>
        </w:rPr>
        <w:t>bölge</w:t>
      </w:r>
      <w:r w:rsidRPr="00A55DB1" w:rsidR="0030183B">
        <w:rPr>
          <w:sz w:val="18"/>
        </w:rPr>
        <w:t xml:space="preserve"> </w:t>
      </w:r>
      <w:r w:rsidRPr="00A55DB1">
        <w:rPr>
          <w:sz w:val="18"/>
        </w:rPr>
        <w:t>halkını,</w:t>
      </w:r>
      <w:r w:rsidRPr="00A55DB1" w:rsidR="0030183B">
        <w:rPr>
          <w:sz w:val="18"/>
        </w:rPr>
        <w:t xml:space="preserve"> </w:t>
      </w:r>
      <w:r w:rsidRPr="00A55DB1">
        <w:rPr>
          <w:sz w:val="18"/>
        </w:rPr>
        <w:t>orada</w:t>
      </w:r>
      <w:r w:rsidRPr="00A55DB1" w:rsidR="0030183B">
        <w:rPr>
          <w:sz w:val="18"/>
        </w:rPr>
        <w:t xml:space="preserve"> </w:t>
      </w:r>
      <w:r w:rsidRPr="00A55DB1">
        <w:rPr>
          <w:sz w:val="18"/>
        </w:rPr>
        <w:t>yaşayan</w:t>
      </w:r>
      <w:r w:rsidRPr="00A55DB1" w:rsidR="0030183B">
        <w:rPr>
          <w:sz w:val="18"/>
        </w:rPr>
        <w:t xml:space="preserve"> </w:t>
      </w:r>
      <w:r w:rsidRPr="00A55DB1">
        <w:rPr>
          <w:sz w:val="18"/>
        </w:rPr>
        <w:t>vatandaşlarımızı</w:t>
      </w:r>
      <w:r w:rsidRPr="00A55DB1" w:rsidR="0030183B">
        <w:rPr>
          <w:sz w:val="18"/>
        </w:rPr>
        <w:t xml:space="preserve"> </w:t>
      </w:r>
      <w:r w:rsidRPr="00A55DB1">
        <w:rPr>
          <w:sz w:val="18"/>
        </w:rPr>
        <w:t>isyan</w:t>
      </w:r>
      <w:r w:rsidRPr="00A55DB1" w:rsidR="0030183B">
        <w:rPr>
          <w:sz w:val="18"/>
        </w:rPr>
        <w:t xml:space="preserve"> </w:t>
      </w:r>
      <w:r w:rsidRPr="00A55DB1">
        <w:rPr>
          <w:sz w:val="18"/>
        </w:rPr>
        <w:t>noktasına</w:t>
      </w:r>
      <w:r w:rsidRPr="00A55DB1" w:rsidR="0030183B">
        <w:rPr>
          <w:sz w:val="18"/>
        </w:rPr>
        <w:t xml:space="preserve"> </w:t>
      </w:r>
      <w:r w:rsidRPr="00A55DB1">
        <w:rPr>
          <w:sz w:val="18"/>
        </w:rPr>
        <w:t>getirmiştir.</w:t>
      </w:r>
      <w:r w:rsidRPr="00A55DB1" w:rsidR="0030183B">
        <w:rPr>
          <w:sz w:val="18"/>
        </w:rPr>
        <w:t xml:space="preserve"> </w:t>
      </w:r>
      <w:r w:rsidRPr="00A55DB1">
        <w:rPr>
          <w:sz w:val="18"/>
        </w:rPr>
        <w:t>Aynı</w:t>
      </w:r>
      <w:r w:rsidRPr="00A55DB1" w:rsidR="0030183B">
        <w:rPr>
          <w:sz w:val="18"/>
        </w:rPr>
        <w:t xml:space="preserve"> </w:t>
      </w:r>
      <w:r w:rsidRPr="00A55DB1">
        <w:rPr>
          <w:sz w:val="18"/>
        </w:rPr>
        <w:t>dere</w:t>
      </w:r>
      <w:r w:rsidRPr="00A55DB1" w:rsidR="0030183B">
        <w:rPr>
          <w:sz w:val="18"/>
        </w:rPr>
        <w:t xml:space="preserve"> </w:t>
      </w:r>
      <w:r w:rsidRPr="00A55DB1">
        <w:rPr>
          <w:sz w:val="18"/>
        </w:rPr>
        <w:t>üzerinde</w:t>
      </w:r>
      <w:r w:rsidRPr="00A55DB1" w:rsidR="0030183B">
        <w:rPr>
          <w:sz w:val="18"/>
        </w:rPr>
        <w:t xml:space="preserve"> </w:t>
      </w:r>
      <w:r w:rsidRPr="00A55DB1">
        <w:rPr>
          <w:sz w:val="18"/>
        </w:rPr>
        <w:t>4</w:t>
      </w:r>
      <w:r w:rsidRPr="00A55DB1" w:rsidR="0030183B">
        <w:rPr>
          <w:sz w:val="18"/>
        </w:rPr>
        <w:t xml:space="preserve"> </w:t>
      </w:r>
      <w:r w:rsidRPr="00A55DB1">
        <w:rPr>
          <w:sz w:val="18"/>
        </w:rPr>
        <w:t>tane</w:t>
      </w:r>
      <w:r w:rsidRPr="00A55DB1" w:rsidR="0030183B">
        <w:rPr>
          <w:sz w:val="18"/>
        </w:rPr>
        <w:t xml:space="preserve"> </w:t>
      </w:r>
      <w:r w:rsidRPr="00A55DB1">
        <w:rPr>
          <w:sz w:val="18"/>
        </w:rPr>
        <w:t>HES</w:t>
      </w:r>
      <w:r w:rsidRPr="00A55DB1" w:rsidR="0030183B">
        <w:rPr>
          <w:sz w:val="18"/>
        </w:rPr>
        <w:t xml:space="preserve"> </w:t>
      </w:r>
      <w:r w:rsidRPr="00A55DB1">
        <w:rPr>
          <w:sz w:val="18"/>
        </w:rPr>
        <w:t>varken</w:t>
      </w:r>
      <w:r w:rsidRPr="00A55DB1" w:rsidR="0030183B">
        <w:rPr>
          <w:sz w:val="18"/>
        </w:rPr>
        <w:t xml:space="preserve"> </w:t>
      </w:r>
      <w:r w:rsidRPr="00A55DB1">
        <w:rPr>
          <w:sz w:val="18"/>
        </w:rPr>
        <w:t>5’inci</w:t>
      </w:r>
      <w:r w:rsidRPr="00A55DB1" w:rsidR="0030183B">
        <w:rPr>
          <w:sz w:val="18"/>
        </w:rPr>
        <w:t xml:space="preserve"> </w:t>
      </w:r>
      <w:r w:rsidRPr="00A55DB1">
        <w:rPr>
          <w:sz w:val="18"/>
        </w:rPr>
        <w:t>HES’i</w:t>
      </w:r>
      <w:r w:rsidRPr="00A55DB1" w:rsidR="0030183B">
        <w:rPr>
          <w:sz w:val="18"/>
        </w:rPr>
        <w:t xml:space="preserve"> </w:t>
      </w:r>
      <w:r w:rsidRPr="00A55DB1">
        <w:rPr>
          <w:sz w:val="18"/>
        </w:rPr>
        <w:t>yapmak</w:t>
      </w:r>
      <w:r w:rsidRPr="00A55DB1" w:rsidR="0030183B">
        <w:rPr>
          <w:sz w:val="18"/>
        </w:rPr>
        <w:t xml:space="preserve"> </w:t>
      </w:r>
      <w:r w:rsidRPr="00A55DB1">
        <w:rPr>
          <w:sz w:val="18"/>
        </w:rPr>
        <w:t>tek</w:t>
      </w:r>
      <w:r w:rsidRPr="00A55DB1" w:rsidR="0030183B">
        <w:rPr>
          <w:sz w:val="18"/>
        </w:rPr>
        <w:t xml:space="preserve"> </w:t>
      </w:r>
      <w:r w:rsidRPr="00A55DB1">
        <w:rPr>
          <w:sz w:val="18"/>
        </w:rPr>
        <w:t>kelimeyle</w:t>
      </w:r>
      <w:r w:rsidRPr="00A55DB1" w:rsidR="0030183B">
        <w:rPr>
          <w:sz w:val="18"/>
        </w:rPr>
        <w:t xml:space="preserve"> </w:t>
      </w:r>
      <w:r w:rsidRPr="00A55DB1">
        <w:rPr>
          <w:sz w:val="18"/>
        </w:rPr>
        <w:t>bir</w:t>
      </w:r>
      <w:r w:rsidRPr="00A55DB1" w:rsidR="0030183B">
        <w:rPr>
          <w:sz w:val="18"/>
        </w:rPr>
        <w:t xml:space="preserve"> </w:t>
      </w:r>
      <w:r w:rsidRPr="00A55DB1">
        <w:rPr>
          <w:sz w:val="18"/>
        </w:rPr>
        <w:t>doğa</w:t>
      </w:r>
      <w:r w:rsidRPr="00A55DB1" w:rsidR="0030183B">
        <w:rPr>
          <w:sz w:val="18"/>
        </w:rPr>
        <w:t xml:space="preserve"> </w:t>
      </w:r>
      <w:r w:rsidRPr="00A55DB1">
        <w:rPr>
          <w:sz w:val="18"/>
        </w:rPr>
        <w:t>katliamıdır.</w:t>
      </w:r>
      <w:r w:rsidRPr="00A55DB1" w:rsidR="0030183B">
        <w:rPr>
          <w:sz w:val="18"/>
        </w:rPr>
        <w:t xml:space="preserve"> </w:t>
      </w:r>
      <w:r w:rsidRPr="00A55DB1">
        <w:rPr>
          <w:sz w:val="18"/>
        </w:rPr>
        <w:t>Bu</w:t>
      </w:r>
      <w:r w:rsidRPr="00A55DB1" w:rsidR="0030183B">
        <w:rPr>
          <w:sz w:val="18"/>
        </w:rPr>
        <w:t xml:space="preserve"> </w:t>
      </w:r>
      <w:r w:rsidRPr="00A55DB1">
        <w:rPr>
          <w:sz w:val="18"/>
        </w:rPr>
        <w:t>konuyu</w:t>
      </w:r>
      <w:r w:rsidRPr="00A55DB1" w:rsidR="0030183B">
        <w:rPr>
          <w:sz w:val="18"/>
        </w:rPr>
        <w:t xml:space="preserve"> </w:t>
      </w:r>
      <w:r w:rsidRPr="00A55DB1">
        <w:rPr>
          <w:sz w:val="18"/>
        </w:rPr>
        <w:t>Genel</w:t>
      </w:r>
      <w:r w:rsidRPr="00A55DB1" w:rsidR="0030183B">
        <w:rPr>
          <w:sz w:val="18"/>
        </w:rPr>
        <w:t xml:space="preserve"> </w:t>
      </w:r>
      <w:r w:rsidRPr="00A55DB1">
        <w:rPr>
          <w:sz w:val="18"/>
        </w:rPr>
        <w:t>Başkanımız</w:t>
      </w:r>
      <w:r w:rsidRPr="00A55DB1" w:rsidR="0030183B">
        <w:rPr>
          <w:sz w:val="18"/>
        </w:rPr>
        <w:t xml:space="preserve"> </w:t>
      </w:r>
      <w:r w:rsidRPr="00A55DB1">
        <w:rPr>
          <w:sz w:val="18"/>
        </w:rPr>
        <w:t>Sayın</w:t>
      </w:r>
      <w:r w:rsidRPr="00A55DB1" w:rsidR="0030183B">
        <w:rPr>
          <w:sz w:val="18"/>
        </w:rPr>
        <w:t xml:space="preserve"> </w:t>
      </w:r>
      <w:r w:rsidRPr="00A55DB1">
        <w:rPr>
          <w:sz w:val="18"/>
        </w:rPr>
        <w:t>Meral</w:t>
      </w:r>
      <w:r w:rsidRPr="00A55DB1" w:rsidR="0030183B">
        <w:rPr>
          <w:sz w:val="18"/>
        </w:rPr>
        <w:t xml:space="preserve"> </w:t>
      </w:r>
      <w:r w:rsidRPr="00A55DB1">
        <w:rPr>
          <w:sz w:val="18"/>
        </w:rPr>
        <w:t>Akşener</w:t>
      </w:r>
      <w:r w:rsidRPr="00A55DB1" w:rsidR="0030183B">
        <w:rPr>
          <w:sz w:val="18"/>
        </w:rPr>
        <w:t xml:space="preserve"> </w:t>
      </w:r>
      <w:r w:rsidRPr="00A55DB1">
        <w:rPr>
          <w:sz w:val="18"/>
        </w:rPr>
        <w:t>öncülüğünde</w:t>
      </w:r>
      <w:r w:rsidRPr="00A55DB1" w:rsidR="0030183B">
        <w:rPr>
          <w:sz w:val="18"/>
        </w:rPr>
        <w:t xml:space="preserve"> </w:t>
      </w:r>
      <w:r w:rsidRPr="00A55DB1">
        <w:rPr>
          <w:sz w:val="18"/>
        </w:rPr>
        <w:t>İYİ</w:t>
      </w:r>
      <w:r w:rsidRPr="00A55DB1" w:rsidR="0030183B">
        <w:rPr>
          <w:sz w:val="18"/>
        </w:rPr>
        <w:t xml:space="preserve"> </w:t>
      </w:r>
      <w:r w:rsidRPr="00A55DB1">
        <w:rPr>
          <w:sz w:val="18"/>
        </w:rPr>
        <w:t>PARTİ</w:t>
      </w:r>
      <w:r w:rsidRPr="00A55DB1" w:rsidR="0030183B">
        <w:rPr>
          <w:sz w:val="18"/>
        </w:rPr>
        <w:t xml:space="preserve"> </w:t>
      </w:r>
      <w:r w:rsidRPr="00A55DB1">
        <w:rPr>
          <w:sz w:val="18"/>
        </w:rPr>
        <w:t>olarak</w:t>
      </w:r>
      <w:r w:rsidRPr="00A55DB1" w:rsidR="0030183B">
        <w:rPr>
          <w:sz w:val="18"/>
        </w:rPr>
        <w:t xml:space="preserve"> </w:t>
      </w:r>
      <w:r w:rsidRPr="00A55DB1">
        <w:rPr>
          <w:sz w:val="18"/>
        </w:rPr>
        <w:t>üç</w:t>
      </w:r>
      <w:r w:rsidRPr="00A55DB1" w:rsidR="0030183B">
        <w:rPr>
          <w:sz w:val="18"/>
        </w:rPr>
        <w:t xml:space="preserve"> </w:t>
      </w:r>
      <w:r w:rsidRPr="00A55DB1">
        <w:rPr>
          <w:sz w:val="18"/>
        </w:rPr>
        <w:t>gün</w:t>
      </w:r>
      <w:r w:rsidRPr="00A55DB1" w:rsidR="0030183B">
        <w:rPr>
          <w:sz w:val="18"/>
        </w:rPr>
        <w:t xml:space="preserve"> </w:t>
      </w:r>
      <w:r w:rsidRPr="00A55DB1">
        <w:rPr>
          <w:sz w:val="18"/>
        </w:rPr>
        <w:t>önce</w:t>
      </w:r>
      <w:r w:rsidRPr="00A55DB1" w:rsidR="0030183B">
        <w:rPr>
          <w:sz w:val="18"/>
        </w:rPr>
        <w:t xml:space="preserve"> </w:t>
      </w:r>
      <w:r w:rsidRPr="00A55DB1">
        <w:rPr>
          <w:sz w:val="18"/>
        </w:rPr>
        <w:t>Türkiye</w:t>
      </w:r>
      <w:r w:rsidRPr="00A55DB1" w:rsidR="0030183B">
        <w:rPr>
          <w:sz w:val="18"/>
        </w:rPr>
        <w:t xml:space="preserve"> </w:t>
      </w:r>
      <w:r w:rsidRPr="00A55DB1">
        <w:rPr>
          <w:sz w:val="18"/>
        </w:rPr>
        <w:t>gündemine</w:t>
      </w:r>
      <w:r w:rsidRPr="00A55DB1" w:rsidR="0030183B">
        <w:rPr>
          <w:sz w:val="18"/>
        </w:rPr>
        <w:t xml:space="preserve"> </w:t>
      </w:r>
      <w:r w:rsidRPr="00A55DB1">
        <w:rPr>
          <w:sz w:val="18"/>
        </w:rPr>
        <w:t>taşıdık.</w:t>
      </w:r>
      <w:r w:rsidRPr="00A55DB1" w:rsidR="0030183B">
        <w:rPr>
          <w:sz w:val="18"/>
        </w:rPr>
        <w:t xml:space="preserve"> </w:t>
      </w:r>
      <w:r w:rsidRPr="00A55DB1">
        <w:rPr>
          <w:sz w:val="18"/>
        </w:rPr>
        <w:t>Çanakçı</w:t>
      </w:r>
      <w:r w:rsidRPr="00A55DB1" w:rsidR="0030183B">
        <w:rPr>
          <w:sz w:val="18"/>
        </w:rPr>
        <w:t xml:space="preserve"> </w:t>
      </w:r>
      <w:r w:rsidRPr="00A55DB1">
        <w:rPr>
          <w:sz w:val="18"/>
        </w:rPr>
        <w:t>halkının</w:t>
      </w:r>
      <w:r w:rsidRPr="00A55DB1" w:rsidR="0030183B">
        <w:rPr>
          <w:sz w:val="18"/>
        </w:rPr>
        <w:t xml:space="preserve"> </w:t>
      </w:r>
      <w:r w:rsidRPr="00A55DB1">
        <w:rPr>
          <w:sz w:val="18"/>
        </w:rPr>
        <w:t>yanında</w:t>
      </w:r>
      <w:r w:rsidRPr="00A55DB1" w:rsidR="0030183B">
        <w:rPr>
          <w:sz w:val="18"/>
        </w:rPr>
        <w:t xml:space="preserve"> </w:t>
      </w:r>
      <w:r w:rsidRPr="00A55DB1">
        <w:rPr>
          <w:sz w:val="18"/>
        </w:rPr>
        <w:t>olduk</w:t>
      </w:r>
      <w:r w:rsidRPr="00A55DB1" w:rsidR="0030183B">
        <w:rPr>
          <w:sz w:val="18"/>
        </w:rPr>
        <w:t xml:space="preserve"> </w:t>
      </w:r>
      <w:r w:rsidRPr="00A55DB1">
        <w:rPr>
          <w:sz w:val="18"/>
        </w:rPr>
        <w:t>ve</w:t>
      </w:r>
      <w:r w:rsidRPr="00A55DB1" w:rsidR="0030183B">
        <w:rPr>
          <w:sz w:val="18"/>
        </w:rPr>
        <w:t xml:space="preserve"> </w:t>
      </w:r>
      <w:r w:rsidRPr="00A55DB1">
        <w:rPr>
          <w:sz w:val="18"/>
        </w:rPr>
        <w:t>gördük</w:t>
      </w:r>
      <w:r w:rsidRPr="00A55DB1" w:rsidR="0030183B">
        <w:rPr>
          <w:sz w:val="18"/>
        </w:rPr>
        <w:t xml:space="preserve"> </w:t>
      </w:r>
      <w:r w:rsidRPr="00A55DB1">
        <w:rPr>
          <w:sz w:val="18"/>
        </w:rPr>
        <w:t>ki</w:t>
      </w:r>
      <w:r w:rsidRPr="00A55DB1" w:rsidR="0030183B">
        <w:rPr>
          <w:sz w:val="18"/>
        </w:rPr>
        <w:t xml:space="preserve"> </w:t>
      </w:r>
      <w:r w:rsidRPr="00A55DB1">
        <w:rPr>
          <w:sz w:val="18"/>
        </w:rPr>
        <w:t>Türkiye’nin</w:t>
      </w:r>
      <w:r w:rsidRPr="00A55DB1" w:rsidR="0030183B">
        <w:rPr>
          <w:sz w:val="18"/>
        </w:rPr>
        <w:t xml:space="preserve"> </w:t>
      </w:r>
      <w:r w:rsidRPr="00A55DB1">
        <w:rPr>
          <w:sz w:val="18"/>
        </w:rPr>
        <w:t>dört</w:t>
      </w:r>
      <w:r w:rsidRPr="00A55DB1" w:rsidR="0030183B">
        <w:rPr>
          <w:sz w:val="18"/>
        </w:rPr>
        <w:t xml:space="preserve"> </w:t>
      </w:r>
      <w:r w:rsidRPr="00A55DB1">
        <w:rPr>
          <w:sz w:val="18"/>
        </w:rPr>
        <w:t>bir</w:t>
      </w:r>
      <w:r w:rsidRPr="00A55DB1" w:rsidR="0030183B">
        <w:rPr>
          <w:sz w:val="18"/>
        </w:rPr>
        <w:t xml:space="preserve"> </w:t>
      </w:r>
      <w:r w:rsidRPr="00A55DB1">
        <w:rPr>
          <w:sz w:val="18"/>
        </w:rPr>
        <w:t>yanında</w:t>
      </w:r>
      <w:r w:rsidRPr="00A55DB1" w:rsidR="0030183B">
        <w:rPr>
          <w:sz w:val="18"/>
        </w:rPr>
        <w:t xml:space="preserve"> </w:t>
      </w:r>
      <w:r w:rsidRPr="00A55DB1">
        <w:rPr>
          <w:sz w:val="18"/>
        </w:rPr>
        <w:t>“iyi”lerden</w:t>
      </w:r>
      <w:r w:rsidRPr="00A55DB1" w:rsidR="0030183B">
        <w:rPr>
          <w:sz w:val="18"/>
        </w:rPr>
        <w:t xml:space="preserve"> </w:t>
      </w:r>
      <w:r w:rsidRPr="00A55DB1">
        <w:rPr>
          <w:sz w:val="18"/>
        </w:rPr>
        <w:t>Çanakçı’ya</w:t>
      </w:r>
      <w:r w:rsidRPr="00A55DB1" w:rsidR="0030183B">
        <w:rPr>
          <w:sz w:val="18"/>
        </w:rPr>
        <w:t xml:space="preserve"> </w:t>
      </w:r>
      <w:r w:rsidRPr="00A55DB1">
        <w:rPr>
          <w:sz w:val="18"/>
        </w:rPr>
        <w:t>büyük</w:t>
      </w:r>
      <w:r w:rsidRPr="00A55DB1" w:rsidR="0030183B">
        <w:rPr>
          <w:sz w:val="18"/>
        </w:rPr>
        <w:t xml:space="preserve"> </w:t>
      </w:r>
      <w:r w:rsidRPr="00A55DB1">
        <w:rPr>
          <w:sz w:val="18"/>
        </w:rPr>
        <w:t>bir</w:t>
      </w:r>
      <w:r w:rsidRPr="00A55DB1" w:rsidR="0030183B">
        <w:rPr>
          <w:sz w:val="18"/>
        </w:rPr>
        <w:t xml:space="preserve"> </w:t>
      </w:r>
      <w:r w:rsidRPr="00A55DB1">
        <w:rPr>
          <w:sz w:val="18"/>
        </w:rPr>
        <w:t>destek</w:t>
      </w:r>
      <w:r w:rsidRPr="00A55DB1" w:rsidR="0030183B">
        <w:rPr>
          <w:sz w:val="18"/>
        </w:rPr>
        <w:t xml:space="preserve"> </w:t>
      </w:r>
      <w:r w:rsidRPr="00A55DB1">
        <w:rPr>
          <w:sz w:val="18"/>
        </w:rPr>
        <w:t>geldi</w:t>
      </w:r>
      <w:r w:rsidRPr="00A55DB1" w:rsidR="0030183B">
        <w:rPr>
          <w:sz w:val="18"/>
        </w:rPr>
        <w:t xml:space="preserve"> </w:t>
      </w:r>
      <w:r w:rsidRPr="00A55DB1">
        <w:rPr>
          <w:sz w:val="18"/>
        </w:rPr>
        <w:t>ve</w:t>
      </w:r>
      <w:r w:rsidRPr="00A55DB1" w:rsidR="0030183B">
        <w:rPr>
          <w:sz w:val="18"/>
        </w:rPr>
        <w:t xml:space="preserve"> </w:t>
      </w:r>
      <w:r w:rsidRPr="00A55DB1">
        <w:rPr>
          <w:sz w:val="18"/>
        </w:rPr>
        <w:t>o</w:t>
      </w:r>
      <w:r w:rsidRPr="00A55DB1" w:rsidR="0030183B">
        <w:rPr>
          <w:sz w:val="18"/>
        </w:rPr>
        <w:t xml:space="preserve"> </w:t>
      </w:r>
      <w:r w:rsidRPr="00A55DB1">
        <w:rPr>
          <w:sz w:val="18"/>
        </w:rPr>
        <w:t>akşam</w:t>
      </w:r>
      <w:r w:rsidRPr="00A55DB1" w:rsidR="0030183B">
        <w:rPr>
          <w:sz w:val="18"/>
        </w:rPr>
        <w:t xml:space="preserve"> </w:t>
      </w:r>
      <w:r w:rsidRPr="00A55DB1">
        <w:rPr>
          <w:sz w:val="18"/>
        </w:rPr>
        <w:t>verdiğimiz</w:t>
      </w:r>
      <w:r w:rsidRPr="00A55DB1" w:rsidR="0030183B">
        <w:rPr>
          <w:sz w:val="18"/>
        </w:rPr>
        <w:t xml:space="preserve"> </w:t>
      </w:r>
      <w:r w:rsidRPr="00A55DB1">
        <w:rPr>
          <w:sz w:val="18"/>
        </w:rPr>
        <w:t>mesaj</w:t>
      </w:r>
      <w:r w:rsidRPr="00A55DB1" w:rsidR="0030183B">
        <w:rPr>
          <w:sz w:val="18"/>
        </w:rPr>
        <w:t xml:space="preserve"> </w:t>
      </w:r>
      <w:r w:rsidRPr="00A55DB1">
        <w:rPr>
          <w:sz w:val="18"/>
        </w:rPr>
        <w:t>çok</w:t>
      </w:r>
      <w:r w:rsidRPr="00A55DB1" w:rsidR="0030183B">
        <w:rPr>
          <w:sz w:val="18"/>
        </w:rPr>
        <w:t xml:space="preserve"> </w:t>
      </w:r>
      <w:r w:rsidRPr="00A55DB1">
        <w:rPr>
          <w:sz w:val="18"/>
        </w:rPr>
        <w:t>önemliydi.</w:t>
      </w:r>
      <w:r w:rsidRPr="00A55DB1" w:rsidR="0030183B">
        <w:rPr>
          <w:sz w:val="18"/>
        </w:rPr>
        <w:t xml:space="preserve"> </w:t>
      </w:r>
      <w:r w:rsidRPr="00A55DB1">
        <w:rPr>
          <w:sz w:val="18"/>
        </w:rPr>
        <w:t>Nihayet</w:t>
      </w:r>
      <w:r w:rsidRPr="00A55DB1" w:rsidR="0030183B">
        <w:rPr>
          <w:sz w:val="18"/>
        </w:rPr>
        <w:t xml:space="preserve"> </w:t>
      </w:r>
      <w:r w:rsidRPr="00A55DB1">
        <w:rPr>
          <w:sz w:val="18"/>
        </w:rPr>
        <w:t>bizim</w:t>
      </w:r>
      <w:r w:rsidRPr="00A55DB1" w:rsidR="0030183B">
        <w:rPr>
          <w:sz w:val="18"/>
        </w:rPr>
        <w:t xml:space="preserve"> </w:t>
      </w:r>
      <w:r w:rsidRPr="00A55DB1">
        <w:rPr>
          <w:sz w:val="18"/>
        </w:rPr>
        <w:t>çağrımız</w:t>
      </w:r>
      <w:r w:rsidRPr="00A55DB1" w:rsidR="0030183B">
        <w:rPr>
          <w:sz w:val="18"/>
        </w:rPr>
        <w:t xml:space="preserve"> </w:t>
      </w:r>
      <w:r w:rsidRPr="00A55DB1">
        <w:rPr>
          <w:sz w:val="18"/>
        </w:rPr>
        <w:t>ses</w:t>
      </w:r>
      <w:r w:rsidRPr="00A55DB1" w:rsidR="0030183B">
        <w:rPr>
          <w:sz w:val="18"/>
        </w:rPr>
        <w:t xml:space="preserve"> </w:t>
      </w:r>
      <w:r w:rsidRPr="00A55DB1">
        <w:rPr>
          <w:sz w:val="18"/>
        </w:rPr>
        <w:t>getirdi</w:t>
      </w:r>
      <w:r w:rsidRPr="00A55DB1" w:rsidR="0030183B">
        <w:rPr>
          <w:sz w:val="18"/>
        </w:rPr>
        <w:t xml:space="preserve"> </w:t>
      </w:r>
      <w:r w:rsidRPr="00A55DB1">
        <w:rPr>
          <w:sz w:val="18"/>
        </w:rPr>
        <w:t>ve</w:t>
      </w:r>
      <w:r w:rsidRPr="00A55DB1" w:rsidR="0030183B">
        <w:rPr>
          <w:sz w:val="18"/>
        </w:rPr>
        <w:t xml:space="preserve"> </w:t>
      </w:r>
      <w:r w:rsidRPr="00A55DB1">
        <w:rPr>
          <w:sz w:val="18"/>
        </w:rPr>
        <w:t>Çevre</w:t>
      </w:r>
      <w:r w:rsidRPr="00A55DB1" w:rsidR="0030183B">
        <w:rPr>
          <w:sz w:val="18"/>
        </w:rPr>
        <w:t xml:space="preserve"> </w:t>
      </w:r>
      <w:r w:rsidRPr="00A55DB1">
        <w:rPr>
          <w:sz w:val="18"/>
        </w:rPr>
        <w:t>ve</w:t>
      </w:r>
      <w:r w:rsidRPr="00A55DB1" w:rsidR="0030183B">
        <w:rPr>
          <w:sz w:val="18"/>
        </w:rPr>
        <w:t xml:space="preserve"> </w:t>
      </w:r>
      <w:r w:rsidRPr="00A55DB1">
        <w:rPr>
          <w:sz w:val="18"/>
        </w:rPr>
        <w:t>Şehircilik</w:t>
      </w:r>
      <w:r w:rsidRPr="00A55DB1" w:rsidR="0030183B">
        <w:rPr>
          <w:sz w:val="18"/>
        </w:rPr>
        <w:t xml:space="preserve"> </w:t>
      </w:r>
      <w:r w:rsidRPr="00A55DB1">
        <w:rPr>
          <w:sz w:val="18"/>
        </w:rPr>
        <w:t>Bakanlığı</w:t>
      </w:r>
      <w:r w:rsidRPr="00A55DB1" w:rsidR="0030183B">
        <w:rPr>
          <w:sz w:val="18"/>
        </w:rPr>
        <w:t xml:space="preserve"> </w:t>
      </w:r>
      <w:r w:rsidRPr="00A55DB1">
        <w:rPr>
          <w:sz w:val="18"/>
        </w:rPr>
        <w:t>ertesi</w:t>
      </w:r>
      <w:r w:rsidRPr="00A55DB1" w:rsidR="0030183B">
        <w:rPr>
          <w:sz w:val="18"/>
        </w:rPr>
        <w:t xml:space="preserve"> </w:t>
      </w:r>
      <w:r w:rsidRPr="00A55DB1">
        <w:rPr>
          <w:sz w:val="18"/>
        </w:rPr>
        <w:t>gün</w:t>
      </w:r>
      <w:r w:rsidRPr="00A55DB1" w:rsidR="0030183B">
        <w:rPr>
          <w:sz w:val="18"/>
        </w:rPr>
        <w:t xml:space="preserve"> </w:t>
      </w:r>
      <w:r w:rsidRPr="00A55DB1">
        <w:rPr>
          <w:sz w:val="18"/>
        </w:rPr>
        <w:t>yani</w:t>
      </w:r>
      <w:r w:rsidRPr="00A55DB1" w:rsidR="0030183B">
        <w:rPr>
          <w:sz w:val="18"/>
        </w:rPr>
        <w:t xml:space="preserve"> </w:t>
      </w:r>
      <w:r w:rsidRPr="00A55DB1">
        <w:rPr>
          <w:sz w:val="18"/>
        </w:rPr>
        <w:t>8</w:t>
      </w:r>
      <w:r w:rsidRPr="00A55DB1" w:rsidR="0030183B">
        <w:rPr>
          <w:sz w:val="18"/>
        </w:rPr>
        <w:t xml:space="preserve"> </w:t>
      </w:r>
      <w:r w:rsidRPr="00A55DB1">
        <w:rPr>
          <w:sz w:val="18"/>
        </w:rPr>
        <w:t>Haziran</w:t>
      </w:r>
      <w:r w:rsidRPr="00A55DB1" w:rsidR="0030183B">
        <w:rPr>
          <w:sz w:val="18"/>
        </w:rPr>
        <w:t xml:space="preserve"> </w:t>
      </w:r>
      <w:r w:rsidRPr="00A55DB1">
        <w:rPr>
          <w:sz w:val="18"/>
        </w:rPr>
        <w:t>günü</w:t>
      </w:r>
      <w:r w:rsidRPr="00A55DB1" w:rsidR="0030183B">
        <w:rPr>
          <w:sz w:val="18"/>
        </w:rPr>
        <w:t xml:space="preserve"> </w:t>
      </w:r>
      <w:r w:rsidRPr="00A55DB1">
        <w:rPr>
          <w:sz w:val="18"/>
        </w:rPr>
        <w:t>Çanakçı’yla</w:t>
      </w:r>
      <w:r w:rsidRPr="00A55DB1" w:rsidR="0030183B">
        <w:rPr>
          <w:sz w:val="18"/>
        </w:rPr>
        <w:t xml:space="preserve"> </w:t>
      </w:r>
      <w:r w:rsidRPr="00A55DB1">
        <w:rPr>
          <w:sz w:val="18"/>
        </w:rPr>
        <w:t>ilgili</w:t>
      </w:r>
      <w:r w:rsidRPr="00A55DB1" w:rsidR="0030183B">
        <w:rPr>
          <w:sz w:val="18"/>
        </w:rPr>
        <w:t xml:space="preserve"> </w:t>
      </w:r>
      <w:r w:rsidRPr="00A55DB1">
        <w:rPr>
          <w:sz w:val="18"/>
        </w:rPr>
        <w:t>ÇED</w:t>
      </w:r>
      <w:r w:rsidRPr="00A55DB1" w:rsidR="0030183B">
        <w:rPr>
          <w:sz w:val="18"/>
        </w:rPr>
        <w:t xml:space="preserve"> </w:t>
      </w:r>
      <w:r w:rsidRPr="00A55DB1">
        <w:rPr>
          <w:sz w:val="18"/>
        </w:rPr>
        <w:t>raporunu</w:t>
      </w:r>
      <w:r w:rsidRPr="00A55DB1" w:rsidR="0030183B">
        <w:rPr>
          <w:sz w:val="18"/>
        </w:rPr>
        <w:t xml:space="preserve"> </w:t>
      </w:r>
      <w:r w:rsidRPr="00A55DB1">
        <w:rPr>
          <w:sz w:val="18"/>
        </w:rPr>
        <w:t>iade</w:t>
      </w:r>
      <w:r w:rsidRPr="00A55DB1" w:rsidR="0030183B">
        <w:rPr>
          <w:sz w:val="18"/>
        </w:rPr>
        <w:t xml:space="preserve"> </w:t>
      </w:r>
      <w:r w:rsidRPr="00A55DB1">
        <w:rPr>
          <w:sz w:val="18"/>
        </w:rPr>
        <w:t>ettiğini</w:t>
      </w:r>
      <w:r w:rsidRPr="00A55DB1" w:rsidR="0030183B">
        <w:rPr>
          <w:sz w:val="18"/>
        </w:rPr>
        <w:t xml:space="preserve"> </w:t>
      </w:r>
      <w:r w:rsidRPr="00A55DB1">
        <w:rPr>
          <w:sz w:val="18"/>
        </w:rPr>
        <w:t>duyurdu.</w:t>
      </w:r>
      <w:r w:rsidRPr="00A55DB1" w:rsidR="0030183B">
        <w:rPr>
          <w:sz w:val="18"/>
        </w:rPr>
        <w:t xml:space="preserve"> </w:t>
      </w:r>
      <w:r w:rsidRPr="00A55DB1">
        <w:rPr>
          <w:sz w:val="18"/>
        </w:rPr>
        <w:t>Umarız</w:t>
      </w:r>
      <w:r w:rsidRPr="00A55DB1" w:rsidR="0030183B">
        <w:rPr>
          <w:sz w:val="18"/>
        </w:rPr>
        <w:t xml:space="preserve"> </w:t>
      </w:r>
      <w:r w:rsidRPr="00A55DB1">
        <w:rPr>
          <w:sz w:val="18"/>
        </w:rPr>
        <w:t>bu</w:t>
      </w:r>
      <w:r w:rsidRPr="00A55DB1" w:rsidR="0030183B">
        <w:rPr>
          <w:sz w:val="18"/>
        </w:rPr>
        <w:t xml:space="preserve"> </w:t>
      </w:r>
      <w:r w:rsidRPr="00A55DB1">
        <w:rPr>
          <w:sz w:val="18"/>
        </w:rPr>
        <w:t>bir</w:t>
      </w:r>
      <w:r w:rsidRPr="00A55DB1" w:rsidR="0030183B">
        <w:rPr>
          <w:sz w:val="18"/>
        </w:rPr>
        <w:t xml:space="preserve"> </w:t>
      </w:r>
      <w:r w:rsidRPr="00A55DB1">
        <w:rPr>
          <w:sz w:val="18"/>
        </w:rPr>
        <w:t>daha</w:t>
      </w:r>
      <w:r w:rsidRPr="00A55DB1" w:rsidR="0030183B">
        <w:rPr>
          <w:sz w:val="18"/>
        </w:rPr>
        <w:t xml:space="preserve"> </w:t>
      </w:r>
      <w:r w:rsidRPr="00A55DB1">
        <w:rPr>
          <w:sz w:val="18"/>
        </w:rPr>
        <w:t>gündeme</w:t>
      </w:r>
      <w:r w:rsidRPr="00A55DB1" w:rsidR="0030183B">
        <w:rPr>
          <w:sz w:val="18"/>
        </w:rPr>
        <w:t xml:space="preserve"> </w:t>
      </w:r>
      <w:r w:rsidRPr="00A55DB1">
        <w:rPr>
          <w:sz w:val="18"/>
        </w:rPr>
        <w:t>gelmez.</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efendim.</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HÜSEYİN</w:t>
      </w:r>
      <w:r w:rsidRPr="00A55DB1" w:rsidR="0030183B">
        <w:rPr>
          <w:sz w:val="18"/>
        </w:rPr>
        <w:t xml:space="preserve"> </w:t>
      </w:r>
      <w:r w:rsidRPr="00A55DB1">
        <w:rPr>
          <w:sz w:val="18"/>
        </w:rPr>
        <w:t>ÖRS</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Ben</w:t>
      </w:r>
      <w:r w:rsidRPr="00A55DB1" w:rsidR="0030183B">
        <w:rPr>
          <w:sz w:val="18"/>
        </w:rPr>
        <w:t xml:space="preserve"> </w:t>
      </w:r>
      <w:r w:rsidRPr="00A55DB1">
        <w:rPr>
          <w:sz w:val="18"/>
        </w:rPr>
        <w:t>de</w:t>
      </w:r>
      <w:r w:rsidRPr="00A55DB1" w:rsidR="0030183B">
        <w:rPr>
          <w:sz w:val="18"/>
        </w:rPr>
        <w:t xml:space="preserve"> </w:t>
      </w:r>
      <w:r w:rsidRPr="00A55DB1">
        <w:rPr>
          <w:sz w:val="18"/>
        </w:rPr>
        <w:t>hem</w:t>
      </w:r>
      <w:r w:rsidRPr="00A55DB1" w:rsidR="0030183B">
        <w:rPr>
          <w:sz w:val="18"/>
        </w:rPr>
        <w:t xml:space="preserve"> </w:t>
      </w:r>
      <w:r w:rsidRPr="00A55DB1">
        <w:rPr>
          <w:sz w:val="18"/>
        </w:rPr>
        <w:t>Trabzon</w:t>
      </w:r>
      <w:r w:rsidRPr="00A55DB1" w:rsidR="0030183B">
        <w:rPr>
          <w:sz w:val="18"/>
        </w:rPr>
        <w:t xml:space="preserve"> </w:t>
      </w:r>
      <w:r w:rsidRPr="00A55DB1">
        <w:rPr>
          <w:sz w:val="18"/>
        </w:rPr>
        <w:t>hem</w:t>
      </w:r>
      <w:r w:rsidRPr="00A55DB1" w:rsidR="0030183B">
        <w:rPr>
          <w:sz w:val="18"/>
        </w:rPr>
        <w:t xml:space="preserve"> </w:t>
      </w:r>
      <w:r w:rsidRPr="00A55DB1">
        <w:rPr>
          <w:sz w:val="18"/>
        </w:rPr>
        <w:t>de</w:t>
      </w:r>
      <w:r w:rsidRPr="00A55DB1" w:rsidR="0030183B">
        <w:rPr>
          <w:sz w:val="18"/>
        </w:rPr>
        <w:t xml:space="preserve"> </w:t>
      </w:r>
      <w:r w:rsidRPr="00A55DB1">
        <w:rPr>
          <w:sz w:val="18"/>
        </w:rPr>
        <w:t>bölgenin</w:t>
      </w:r>
      <w:r w:rsidRPr="00A55DB1" w:rsidR="0030183B">
        <w:rPr>
          <w:sz w:val="18"/>
        </w:rPr>
        <w:t xml:space="preserve"> </w:t>
      </w:r>
      <w:r w:rsidRPr="00A55DB1">
        <w:rPr>
          <w:sz w:val="18"/>
        </w:rPr>
        <w:t>milletvekili</w:t>
      </w:r>
      <w:r w:rsidRPr="00A55DB1" w:rsidR="0030183B">
        <w:rPr>
          <w:sz w:val="18"/>
        </w:rPr>
        <w:t xml:space="preserve"> </w:t>
      </w:r>
      <w:r w:rsidRPr="00A55DB1">
        <w:rPr>
          <w:sz w:val="18"/>
        </w:rPr>
        <w:t>olarak</w:t>
      </w:r>
      <w:r w:rsidRPr="00A55DB1" w:rsidR="0030183B">
        <w:rPr>
          <w:sz w:val="18"/>
        </w:rPr>
        <w:t xml:space="preserve"> </w:t>
      </w:r>
      <w:r w:rsidRPr="00A55DB1">
        <w:rPr>
          <w:sz w:val="18"/>
        </w:rPr>
        <w:t>kendi</w:t>
      </w:r>
      <w:r w:rsidRPr="00A55DB1" w:rsidR="0030183B">
        <w:rPr>
          <w:sz w:val="18"/>
        </w:rPr>
        <w:t xml:space="preserve"> </w:t>
      </w:r>
      <w:r w:rsidRPr="00A55DB1">
        <w:rPr>
          <w:sz w:val="18"/>
        </w:rPr>
        <w:t>seçim</w:t>
      </w:r>
      <w:r w:rsidRPr="00A55DB1" w:rsidR="0030183B">
        <w:rPr>
          <w:sz w:val="18"/>
        </w:rPr>
        <w:t xml:space="preserve"> </w:t>
      </w:r>
      <w:r w:rsidRPr="00A55DB1">
        <w:rPr>
          <w:sz w:val="18"/>
        </w:rPr>
        <w:t>bölgemdeki</w:t>
      </w:r>
      <w:r w:rsidRPr="00A55DB1" w:rsidR="0030183B">
        <w:rPr>
          <w:sz w:val="18"/>
        </w:rPr>
        <w:t xml:space="preserve"> </w:t>
      </w:r>
      <w:r w:rsidRPr="00A55DB1">
        <w:rPr>
          <w:sz w:val="18"/>
        </w:rPr>
        <w:t>ve</w:t>
      </w:r>
      <w:r w:rsidRPr="00A55DB1" w:rsidR="0030183B">
        <w:rPr>
          <w:sz w:val="18"/>
        </w:rPr>
        <w:t xml:space="preserve"> </w:t>
      </w:r>
      <w:r w:rsidRPr="00A55DB1">
        <w:rPr>
          <w:sz w:val="18"/>
        </w:rPr>
        <w:t>Türkiye’nin</w:t>
      </w:r>
      <w:r w:rsidRPr="00A55DB1" w:rsidR="0030183B">
        <w:rPr>
          <w:sz w:val="18"/>
        </w:rPr>
        <w:t xml:space="preserve"> </w:t>
      </w:r>
      <w:r w:rsidRPr="00A55DB1">
        <w:rPr>
          <w:sz w:val="18"/>
        </w:rPr>
        <w:t>dört</w:t>
      </w:r>
      <w:r w:rsidRPr="00A55DB1" w:rsidR="0030183B">
        <w:rPr>
          <w:sz w:val="18"/>
        </w:rPr>
        <w:t xml:space="preserve"> </w:t>
      </w:r>
      <w:r w:rsidRPr="00A55DB1">
        <w:rPr>
          <w:sz w:val="18"/>
        </w:rPr>
        <w:t>bir</w:t>
      </w:r>
      <w:r w:rsidRPr="00A55DB1" w:rsidR="0030183B">
        <w:rPr>
          <w:sz w:val="18"/>
        </w:rPr>
        <w:t xml:space="preserve"> </w:t>
      </w:r>
      <w:r w:rsidRPr="00A55DB1">
        <w:rPr>
          <w:sz w:val="18"/>
        </w:rPr>
        <w:t>tarafındaki</w:t>
      </w:r>
      <w:r w:rsidRPr="00A55DB1" w:rsidR="0030183B">
        <w:rPr>
          <w:sz w:val="18"/>
        </w:rPr>
        <w:t xml:space="preserve"> </w:t>
      </w:r>
      <w:r w:rsidRPr="00A55DB1">
        <w:rPr>
          <w:sz w:val="18"/>
        </w:rPr>
        <w:t>bu</w:t>
      </w:r>
      <w:r w:rsidRPr="00A55DB1" w:rsidR="0030183B">
        <w:rPr>
          <w:sz w:val="18"/>
        </w:rPr>
        <w:t xml:space="preserve"> </w:t>
      </w:r>
      <w:r w:rsidRPr="00A55DB1">
        <w:rPr>
          <w:sz w:val="18"/>
        </w:rPr>
        <w:t>çevre</w:t>
      </w:r>
      <w:r w:rsidRPr="00A55DB1" w:rsidR="0030183B">
        <w:rPr>
          <w:sz w:val="18"/>
        </w:rPr>
        <w:t xml:space="preserve"> </w:t>
      </w:r>
      <w:r w:rsidRPr="00A55DB1">
        <w:rPr>
          <w:sz w:val="18"/>
        </w:rPr>
        <w:t>katliamlarının,</w:t>
      </w:r>
      <w:r w:rsidRPr="00A55DB1" w:rsidR="0030183B">
        <w:rPr>
          <w:sz w:val="18"/>
        </w:rPr>
        <w:t xml:space="preserve"> </w:t>
      </w:r>
      <w:r w:rsidRPr="00A55DB1">
        <w:rPr>
          <w:sz w:val="18"/>
        </w:rPr>
        <w:t>çevre</w:t>
      </w:r>
      <w:r w:rsidRPr="00A55DB1" w:rsidR="0030183B">
        <w:rPr>
          <w:sz w:val="18"/>
        </w:rPr>
        <w:t xml:space="preserve"> </w:t>
      </w:r>
      <w:r w:rsidRPr="00A55DB1">
        <w:rPr>
          <w:sz w:val="18"/>
        </w:rPr>
        <w:t>kirliliğiyle</w:t>
      </w:r>
      <w:r w:rsidRPr="00A55DB1" w:rsidR="0030183B">
        <w:rPr>
          <w:sz w:val="18"/>
        </w:rPr>
        <w:t xml:space="preserve"> </w:t>
      </w:r>
      <w:r w:rsidRPr="00A55DB1">
        <w:rPr>
          <w:sz w:val="18"/>
        </w:rPr>
        <w:t>ilgili</w:t>
      </w:r>
      <w:r w:rsidRPr="00A55DB1" w:rsidR="0030183B">
        <w:rPr>
          <w:sz w:val="18"/>
        </w:rPr>
        <w:t xml:space="preserve"> </w:t>
      </w:r>
      <w:r w:rsidRPr="00A55DB1">
        <w:rPr>
          <w:sz w:val="18"/>
        </w:rPr>
        <w:t>yapılan</w:t>
      </w:r>
      <w:r w:rsidRPr="00A55DB1" w:rsidR="0030183B">
        <w:rPr>
          <w:sz w:val="18"/>
        </w:rPr>
        <w:t xml:space="preserve"> </w:t>
      </w:r>
      <w:r w:rsidRPr="00A55DB1">
        <w:rPr>
          <w:sz w:val="18"/>
        </w:rPr>
        <w:t>HES’ler,</w:t>
      </w:r>
      <w:r w:rsidRPr="00A55DB1" w:rsidR="0030183B">
        <w:rPr>
          <w:sz w:val="18"/>
        </w:rPr>
        <w:t xml:space="preserve"> </w:t>
      </w:r>
      <w:r w:rsidRPr="00A55DB1">
        <w:rPr>
          <w:sz w:val="18"/>
        </w:rPr>
        <w:t>maden</w:t>
      </w:r>
      <w:r w:rsidRPr="00A55DB1" w:rsidR="0030183B">
        <w:rPr>
          <w:sz w:val="18"/>
        </w:rPr>
        <w:t xml:space="preserve"> </w:t>
      </w:r>
      <w:r w:rsidRPr="00A55DB1">
        <w:rPr>
          <w:sz w:val="18"/>
        </w:rPr>
        <w:t>ocakları,</w:t>
      </w:r>
      <w:r w:rsidRPr="00A55DB1" w:rsidR="0030183B">
        <w:rPr>
          <w:sz w:val="18"/>
        </w:rPr>
        <w:t xml:space="preserve"> </w:t>
      </w:r>
      <w:r w:rsidRPr="00A55DB1">
        <w:rPr>
          <w:sz w:val="18"/>
        </w:rPr>
        <w:t>taş</w:t>
      </w:r>
      <w:r w:rsidRPr="00A55DB1" w:rsidR="0030183B">
        <w:rPr>
          <w:sz w:val="18"/>
        </w:rPr>
        <w:t xml:space="preserve"> </w:t>
      </w:r>
      <w:r w:rsidRPr="00A55DB1">
        <w:rPr>
          <w:sz w:val="18"/>
        </w:rPr>
        <w:t>ocaklarıyla</w:t>
      </w:r>
      <w:r w:rsidRPr="00A55DB1" w:rsidR="0030183B">
        <w:rPr>
          <w:sz w:val="18"/>
        </w:rPr>
        <w:t xml:space="preserve"> </w:t>
      </w:r>
      <w:r w:rsidRPr="00A55DB1">
        <w:rPr>
          <w:sz w:val="18"/>
        </w:rPr>
        <w:t>ilgili</w:t>
      </w:r>
      <w:r w:rsidRPr="00A55DB1" w:rsidR="0030183B">
        <w:rPr>
          <w:sz w:val="18"/>
        </w:rPr>
        <w:t xml:space="preserve"> </w:t>
      </w:r>
      <w:r w:rsidRPr="00A55DB1">
        <w:rPr>
          <w:sz w:val="18"/>
        </w:rPr>
        <w:t>konuların</w:t>
      </w:r>
      <w:r w:rsidRPr="00A55DB1" w:rsidR="0030183B">
        <w:rPr>
          <w:sz w:val="18"/>
        </w:rPr>
        <w:t xml:space="preserve"> </w:t>
      </w:r>
      <w:r w:rsidRPr="00A55DB1">
        <w:rPr>
          <w:sz w:val="18"/>
        </w:rPr>
        <w:t>takipçisi</w:t>
      </w:r>
      <w:r w:rsidRPr="00A55DB1" w:rsidR="0030183B">
        <w:rPr>
          <w:sz w:val="18"/>
        </w:rPr>
        <w:t xml:space="preserve"> </w:t>
      </w:r>
      <w:r w:rsidRPr="00A55DB1">
        <w:rPr>
          <w:sz w:val="18"/>
        </w:rPr>
        <w:t>olacağımı</w:t>
      </w:r>
      <w:r w:rsidRPr="00A55DB1" w:rsidR="0030183B">
        <w:rPr>
          <w:sz w:val="18"/>
        </w:rPr>
        <w:t xml:space="preserve"> </w:t>
      </w:r>
      <w:r w:rsidRPr="00A55DB1">
        <w:rPr>
          <w:sz w:val="18"/>
        </w:rPr>
        <w:t>sizlere</w:t>
      </w:r>
      <w:r w:rsidRPr="00A55DB1" w:rsidR="0030183B">
        <w:rPr>
          <w:sz w:val="18"/>
        </w:rPr>
        <w:t xml:space="preserve"> </w:t>
      </w:r>
      <w:r w:rsidRPr="00A55DB1">
        <w:rPr>
          <w:sz w:val="18"/>
        </w:rPr>
        <w:t>arz</w:t>
      </w:r>
      <w:r w:rsidRPr="00A55DB1" w:rsidR="0030183B">
        <w:rPr>
          <w:sz w:val="18"/>
        </w:rPr>
        <w:t xml:space="preserve"> </w:t>
      </w:r>
      <w:r w:rsidRPr="00A55DB1">
        <w:rPr>
          <w:sz w:val="18"/>
        </w:rPr>
        <w:t>ediyorum.</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Genel</w:t>
      </w:r>
      <w:r w:rsidRPr="00A55DB1" w:rsidR="0030183B">
        <w:rPr>
          <w:sz w:val="18"/>
        </w:rPr>
        <w:t xml:space="preserve"> </w:t>
      </w:r>
      <w:r w:rsidRPr="00A55DB1">
        <w:rPr>
          <w:sz w:val="18"/>
        </w:rPr>
        <w:t>Kurulu</w:t>
      </w:r>
      <w:r w:rsidRPr="00A55DB1" w:rsidR="0030183B">
        <w:rPr>
          <w:sz w:val="18"/>
        </w:rPr>
        <w:t xml:space="preserve"> </w:t>
      </w:r>
      <w:r w:rsidRPr="00A55DB1">
        <w:rPr>
          <w:sz w:val="18"/>
        </w:rPr>
        <w:t>saygıyla</w:t>
      </w:r>
      <w:r w:rsidRPr="00A55DB1" w:rsidR="0030183B">
        <w:rPr>
          <w:sz w:val="18"/>
        </w:rPr>
        <w:t xml:space="preserve"> </w:t>
      </w:r>
      <w:r w:rsidRPr="00A55DB1">
        <w:rPr>
          <w:sz w:val="18"/>
        </w:rPr>
        <w:t>selamlıyorum.</w:t>
      </w:r>
      <w:r w:rsidRPr="00A55DB1" w:rsidR="0030183B">
        <w:rPr>
          <w:sz w:val="18"/>
        </w:rPr>
        <w:t xml:space="preserve"> </w:t>
      </w:r>
      <w:r w:rsidRPr="00A55DB1">
        <w:rPr>
          <w:sz w:val="18"/>
        </w:rPr>
        <w:t>(İYİ</w:t>
      </w:r>
      <w:r w:rsidRPr="00A55DB1" w:rsidR="0030183B">
        <w:rPr>
          <w:sz w:val="18"/>
        </w:rPr>
        <w:t xml:space="preserve"> </w:t>
      </w:r>
      <w:r w:rsidRPr="00A55DB1">
        <w:rPr>
          <w:sz w:val="18"/>
        </w:rPr>
        <w:t>PARTİ</w:t>
      </w:r>
      <w:r w:rsidRPr="00A55DB1" w:rsidR="0030183B">
        <w:rPr>
          <w:sz w:val="18"/>
        </w:rPr>
        <w:t xml:space="preserve"> </w:t>
      </w:r>
      <w:r w:rsidRPr="00A55DB1">
        <w:rPr>
          <w:sz w:val="18"/>
        </w:rPr>
        <w:t>ve</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Önergeyi</w:t>
      </w:r>
      <w:r w:rsidRPr="00A55DB1" w:rsidR="0030183B">
        <w:rPr>
          <w:sz w:val="18"/>
        </w:rPr>
        <w:t xml:space="preserve"> </w:t>
      </w:r>
      <w:r w:rsidRPr="00A55DB1">
        <w:rPr>
          <w:sz w:val="18"/>
        </w:rPr>
        <w:t>oylarınıza</w:t>
      </w:r>
      <w:r w:rsidRPr="00A55DB1" w:rsidR="0030183B">
        <w:rPr>
          <w:sz w:val="18"/>
        </w:rPr>
        <w:t xml:space="preserve"> </w:t>
      </w:r>
      <w:r w:rsidRPr="00A55DB1">
        <w:rPr>
          <w:sz w:val="18"/>
        </w:rPr>
        <w:t>sunuyorum:</w:t>
      </w:r>
      <w:r w:rsidRPr="00A55DB1" w:rsidR="0030183B">
        <w:rPr>
          <w:sz w:val="18"/>
        </w:rPr>
        <w:t xml:space="preserve"> </w:t>
      </w:r>
      <w:r w:rsidRPr="00A55DB1">
        <w:rPr>
          <w:sz w:val="18"/>
        </w:rPr>
        <w:t>Kabul</w:t>
      </w:r>
      <w:r w:rsidRPr="00A55DB1" w:rsidR="0030183B">
        <w:rPr>
          <w:sz w:val="18"/>
        </w:rPr>
        <w:t xml:space="preserve"> </w:t>
      </w:r>
      <w:r w:rsidRPr="00A55DB1">
        <w:rPr>
          <w:sz w:val="18"/>
        </w:rPr>
        <w:t>edenler…</w:t>
      </w:r>
      <w:r w:rsidRPr="00A55DB1" w:rsidR="0030183B">
        <w:rPr>
          <w:sz w:val="18"/>
        </w:rPr>
        <w:t xml:space="preserve"> </w:t>
      </w:r>
      <w:r w:rsidRPr="00A55DB1">
        <w:rPr>
          <w:sz w:val="18"/>
        </w:rPr>
        <w:t>Kabul</w:t>
      </w:r>
      <w:r w:rsidRPr="00A55DB1" w:rsidR="0030183B">
        <w:rPr>
          <w:sz w:val="18"/>
        </w:rPr>
        <w:t xml:space="preserve"> </w:t>
      </w:r>
      <w:r w:rsidRPr="00A55DB1">
        <w:rPr>
          <w:sz w:val="18"/>
        </w:rPr>
        <w:t>etmeyenler…</w:t>
      </w:r>
      <w:r w:rsidRPr="00A55DB1" w:rsidR="0030183B">
        <w:rPr>
          <w:sz w:val="18"/>
        </w:rPr>
        <w:t xml:space="preserve"> </w:t>
      </w:r>
      <w:r w:rsidRPr="00A55DB1">
        <w:rPr>
          <w:sz w:val="18"/>
        </w:rPr>
        <w:t>Kabul</w:t>
      </w:r>
      <w:r w:rsidRPr="00A55DB1" w:rsidR="0030183B">
        <w:rPr>
          <w:sz w:val="18"/>
        </w:rPr>
        <w:t xml:space="preserve"> </w:t>
      </w:r>
      <w:r w:rsidRPr="00A55DB1">
        <w:rPr>
          <w:sz w:val="18"/>
        </w:rPr>
        <w:t>edilmemiştir.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11’inci</w:t>
      </w:r>
      <w:r w:rsidRPr="00A55DB1" w:rsidR="0030183B">
        <w:rPr>
          <w:sz w:val="18"/>
        </w:rPr>
        <w:t xml:space="preserve"> </w:t>
      </w:r>
      <w:r w:rsidRPr="00A55DB1">
        <w:rPr>
          <w:sz w:val="18"/>
        </w:rPr>
        <w:t>maddeyi</w:t>
      </w:r>
      <w:r w:rsidRPr="00A55DB1" w:rsidR="0030183B">
        <w:rPr>
          <w:sz w:val="18"/>
        </w:rPr>
        <w:t xml:space="preserve"> </w:t>
      </w:r>
      <w:r w:rsidRPr="00A55DB1">
        <w:rPr>
          <w:sz w:val="18"/>
        </w:rPr>
        <w:t>oylarınıza</w:t>
      </w:r>
      <w:r w:rsidRPr="00A55DB1" w:rsidR="0030183B">
        <w:rPr>
          <w:sz w:val="18"/>
        </w:rPr>
        <w:t xml:space="preserve"> </w:t>
      </w:r>
      <w:r w:rsidRPr="00A55DB1">
        <w:rPr>
          <w:sz w:val="18"/>
        </w:rPr>
        <w:t>sunuyorum:</w:t>
      </w:r>
      <w:r w:rsidRPr="00A55DB1" w:rsidR="0030183B">
        <w:rPr>
          <w:sz w:val="18"/>
        </w:rPr>
        <w:t xml:space="preserve"> </w:t>
      </w:r>
      <w:r w:rsidRPr="00A55DB1">
        <w:rPr>
          <w:sz w:val="18"/>
        </w:rPr>
        <w:t>Kabul</w:t>
      </w:r>
      <w:r w:rsidRPr="00A55DB1" w:rsidR="0030183B">
        <w:rPr>
          <w:sz w:val="18"/>
        </w:rPr>
        <w:t xml:space="preserve"> </w:t>
      </w:r>
      <w:r w:rsidRPr="00A55DB1">
        <w:rPr>
          <w:sz w:val="18"/>
        </w:rPr>
        <w:t>edenler…</w:t>
      </w:r>
      <w:r w:rsidRPr="00A55DB1" w:rsidR="0030183B">
        <w:rPr>
          <w:sz w:val="18"/>
        </w:rPr>
        <w:t xml:space="preserve"> </w:t>
      </w:r>
      <w:r w:rsidRPr="00A55DB1">
        <w:rPr>
          <w:sz w:val="18"/>
        </w:rPr>
        <w:t>Kabul</w:t>
      </w:r>
      <w:r w:rsidRPr="00A55DB1" w:rsidR="0030183B">
        <w:rPr>
          <w:sz w:val="18"/>
        </w:rPr>
        <w:t xml:space="preserve"> </w:t>
      </w:r>
      <w:r w:rsidRPr="00A55DB1">
        <w:rPr>
          <w:sz w:val="18"/>
        </w:rPr>
        <w:t>etmeyenler…</w:t>
      </w:r>
      <w:r w:rsidRPr="00A55DB1" w:rsidR="0030183B">
        <w:rPr>
          <w:sz w:val="18"/>
        </w:rPr>
        <w:t xml:space="preserve"> </w:t>
      </w:r>
      <w:r w:rsidRPr="00A55DB1">
        <w:rPr>
          <w:sz w:val="18"/>
        </w:rPr>
        <w:t>Kabul</w:t>
      </w:r>
      <w:r w:rsidRPr="00A55DB1" w:rsidR="0030183B">
        <w:rPr>
          <w:sz w:val="18"/>
        </w:rPr>
        <w:t xml:space="preserve"> </w:t>
      </w:r>
      <w:r w:rsidRPr="00A55DB1">
        <w:rPr>
          <w:sz w:val="18"/>
        </w:rPr>
        <w:t>edilmiştir.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On</w:t>
      </w:r>
      <w:r w:rsidRPr="00A55DB1" w:rsidR="0030183B">
        <w:rPr>
          <w:sz w:val="18"/>
        </w:rPr>
        <w:t xml:space="preserve"> </w:t>
      </w:r>
      <w:r w:rsidRPr="00A55DB1">
        <w:rPr>
          <w:sz w:val="18"/>
        </w:rPr>
        <w:t>beş</w:t>
      </w:r>
      <w:r w:rsidRPr="00A55DB1" w:rsidR="0030183B">
        <w:rPr>
          <w:sz w:val="18"/>
        </w:rPr>
        <w:t xml:space="preserve"> </w:t>
      </w:r>
      <w:r w:rsidRPr="00A55DB1">
        <w:rPr>
          <w:sz w:val="18"/>
        </w:rPr>
        <w:t>dakika</w:t>
      </w:r>
      <w:r w:rsidRPr="00A55DB1" w:rsidR="0030183B">
        <w:rPr>
          <w:sz w:val="18"/>
        </w:rPr>
        <w:t xml:space="preserve"> </w:t>
      </w:r>
      <w:r w:rsidRPr="00A55DB1">
        <w:rPr>
          <w:sz w:val="18"/>
        </w:rPr>
        <w:t>birleşime</w:t>
      </w:r>
      <w:r w:rsidRPr="00A55DB1" w:rsidR="0030183B">
        <w:rPr>
          <w:sz w:val="18"/>
        </w:rPr>
        <w:t xml:space="preserve"> </w:t>
      </w:r>
      <w:r w:rsidRPr="00A55DB1">
        <w:rPr>
          <w:sz w:val="18"/>
        </w:rPr>
        <w:t>ara</w:t>
      </w:r>
      <w:r w:rsidRPr="00A55DB1" w:rsidR="0030183B">
        <w:rPr>
          <w:sz w:val="18"/>
        </w:rPr>
        <w:t xml:space="preserve"> </w:t>
      </w:r>
      <w:r w:rsidRPr="00A55DB1">
        <w:rPr>
          <w:sz w:val="18"/>
        </w:rPr>
        <w:t>veriyorum.</w:t>
      </w:r>
    </w:p>
    <w:p w:rsidRPr="00A55DB1" w:rsidR="00286344" w:rsidP="00A55DB1" w:rsidRDefault="00286344">
      <w:pPr>
        <w:pStyle w:val="GENELKURUL"/>
        <w:spacing w:line="240" w:lineRule="auto"/>
        <w:ind w:firstLine="811"/>
        <w:jc w:val="right"/>
        <w:rPr>
          <w:sz w:val="18"/>
        </w:rPr>
      </w:pPr>
      <w:r w:rsidRPr="00A55DB1">
        <w:rPr>
          <w:sz w:val="18"/>
        </w:rPr>
        <w:t>Kapanma</w:t>
      </w:r>
      <w:r w:rsidRPr="00A55DB1" w:rsidR="0030183B">
        <w:rPr>
          <w:sz w:val="18"/>
        </w:rPr>
        <w:t xml:space="preserve"> </w:t>
      </w:r>
      <w:r w:rsidRPr="00A55DB1">
        <w:rPr>
          <w:sz w:val="18"/>
        </w:rPr>
        <w:t>Saati:</w:t>
      </w:r>
      <w:r w:rsidRPr="00A55DB1" w:rsidR="0030183B">
        <w:rPr>
          <w:sz w:val="18"/>
        </w:rPr>
        <w:t xml:space="preserve"> </w:t>
      </w:r>
      <w:r w:rsidRPr="00A55DB1">
        <w:rPr>
          <w:sz w:val="18"/>
        </w:rPr>
        <w:t>20.38</w:t>
      </w:r>
    </w:p>
    <w:p w:rsidRPr="00A55DB1" w:rsidR="00286344" w:rsidP="00A55DB1" w:rsidRDefault="00286344">
      <w:pPr>
        <w:widowControl w:val="0"/>
        <w:tabs>
          <w:tab w:val="left" w:pos="1856"/>
        </w:tabs>
        <w:suppressAutoHyphens/>
        <w:ind w:left="40" w:right="40" w:firstLine="811"/>
        <w:jc w:val="center"/>
        <w:rPr>
          <w:rFonts w:ascii="Arial" w:hAnsi="Arial" w:cs="Arial"/>
          <w:spacing w:val="32"/>
          <w:sz w:val="18"/>
        </w:rPr>
      </w:pPr>
      <w:r w:rsidRPr="00A55DB1">
        <w:rPr>
          <w:rFonts w:ascii="Arial" w:hAnsi="Arial" w:cs="Arial"/>
          <w:spacing w:val="32"/>
          <w:sz w:val="18"/>
        </w:rPr>
        <w:t>DÖRDÜNCÜ</w:t>
      </w:r>
      <w:r w:rsidRPr="00A55DB1" w:rsidR="0030183B">
        <w:rPr>
          <w:rFonts w:ascii="Arial" w:hAnsi="Arial" w:cs="Arial"/>
          <w:spacing w:val="32"/>
          <w:sz w:val="18"/>
        </w:rPr>
        <w:t xml:space="preserve"> </w:t>
      </w:r>
      <w:r w:rsidRPr="00A55DB1">
        <w:rPr>
          <w:rFonts w:ascii="Arial" w:hAnsi="Arial" w:cs="Arial"/>
          <w:spacing w:val="32"/>
          <w:sz w:val="18"/>
        </w:rPr>
        <w:t>OTURUM</w:t>
      </w:r>
    </w:p>
    <w:p w:rsidRPr="00A55DB1" w:rsidR="00286344" w:rsidP="00A55DB1" w:rsidRDefault="00286344">
      <w:pPr>
        <w:widowControl w:val="0"/>
        <w:tabs>
          <w:tab w:val="left" w:pos="1856"/>
        </w:tabs>
        <w:suppressAutoHyphens/>
        <w:ind w:left="40" w:right="40" w:firstLine="811"/>
        <w:jc w:val="center"/>
        <w:rPr>
          <w:rFonts w:ascii="Arial" w:hAnsi="Arial" w:cs="Arial"/>
          <w:spacing w:val="32"/>
          <w:sz w:val="18"/>
        </w:rPr>
      </w:pPr>
      <w:r w:rsidRPr="00A55DB1">
        <w:rPr>
          <w:rFonts w:ascii="Arial" w:hAnsi="Arial" w:cs="Arial"/>
          <w:spacing w:val="32"/>
          <w:sz w:val="18"/>
        </w:rPr>
        <w:t>Açılma</w:t>
      </w:r>
      <w:r w:rsidRPr="00A55DB1" w:rsidR="0030183B">
        <w:rPr>
          <w:rFonts w:ascii="Arial" w:hAnsi="Arial" w:cs="Arial"/>
          <w:spacing w:val="32"/>
          <w:sz w:val="18"/>
        </w:rPr>
        <w:t xml:space="preserve"> </w:t>
      </w:r>
      <w:r w:rsidRPr="00A55DB1">
        <w:rPr>
          <w:rFonts w:ascii="Arial" w:hAnsi="Arial" w:cs="Arial"/>
          <w:spacing w:val="32"/>
          <w:sz w:val="18"/>
        </w:rPr>
        <w:t>Saati:</w:t>
      </w:r>
      <w:r w:rsidRPr="00A55DB1" w:rsidR="0030183B">
        <w:rPr>
          <w:rFonts w:ascii="Arial" w:hAnsi="Arial" w:cs="Arial"/>
          <w:spacing w:val="32"/>
          <w:sz w:val="18"/>
        </w:rPr>
        <w:t xml:space="preserve"> </w:t>
      </w:r>
      <w:r w:rsidRPr="00A55DB1">
        <w:rPr>
          <w:rFonts w:ascii="Arial" w:hAnsi="Arial" w:cs="Arial"/>
          <w:spacing w:val="32"/>
          <w:sz w:val="18"/>
        </w:rPr>
        <w:t>21.14</w:t>
      </w:r>
    </w:p>
    <w:p w:rsidRPr="00A55DB1" w:rsidR="00286344" w:rsidP="00A55DB1" w:rsidRDefault="00286344">
      <w:pPr>
        <w:widowControl w:val="0"/>
        <w:tabs>
          <w:tab w:val="left" w:pos="1856"/>
        </w:tabs>
        <w:suppressAutoHyphens/>
        <w:ind w:left="40" w:right="40" w:firstLine="811"/>
        <w:jc w:val="center"/>
        <w:rPr>
          <w:rFonts w:ascii="Arial" w:hAnsi="Arial" w:cs="Arial"/>
          <w:spacing w:val="32"/>
          <w:sz w:val="18"/>
        </w:rPr>
      </w:pPr>
      <w:r w:rsidRPr="00A55DB1">
        <w:rPr>
          <w:rFonts w:ascii="Arial" w:hAnsi="Arial" w:cs="Arial"/>
          <w:spacing w:val="32"/>
          <w:sz w:val="18"/>
        </w:rPr>
        <w:t>BAŞKAN:</w:t>
      </w:r>
      <w:r w:rsidRPr="00A55DB1" w:rsidR="0030183B">
        <w:rPr>
          <w:rFonts w:ascii="Arial" w:hAnsi="Arial" w:cs="Arial"/>
          <w:spacing w:val="32"/>
          <w:sz w:val="18"/>
        </w:rPr>
        <w:t xml:space="preserve"> </w:t>
      </w:r>
      <w:r w:rsidRPr="00A55DB1">
        <w:rPr>
          <w:rFonts w:ascii="Arial" w:hAnsi="Arial" w:cs="Arial"/>
          <w:spacing w:val="32"/>
          <w:sz w:val="18"/>
        </w:rPr>
        <w:t>Başkan</w:t>
      </w:r>
      <w:r w:rsidRPr="00A55DB1" w:rsidR="0030183B">
        <w:rPr>
          <w:rFonts w:ascii="Arial" w:hAnsi="Arial" w:cs="Arial"/>
          <w:spacing w:val="32"/>
          <w:sz w:val="18"/>
        </w:rPr>
        <w:t xml:space="preserve"> </w:t>
      </w:r>
      <w:r w:rsidRPr="00A55DB1">
        <w:rPr>
          <w:rFonts w:ascii="Arial" w:hAnsi="Arial" w:cs="Arial"/>
          <w:spacing w:val="32"/>
          <w:sz w:val="18"/>
        </w:rPr>
        <w:t>Vekili</w:t>
      </w:r>
      <w:r w:rsidRPr="00A55DB1" w:rsidR="0030183B">
        <w:rPr>
          <w:rFonts w:ascii="Arial" w:hAnsi="Arial" w:cs="Arial"/>
          <w:spacing w:val="32"/>
          <w:sz w:val="18"/>
        </w:rPr>
        <w:t xml:space="preserve"> </w:t>
      </w:r>
      <w:r w:rsidRPr="00A55DB1">
        <w:rPr>
          <w:rFonts w:ascii="Arial" w:hAnsi="Arial" w:cs="Arial"/>
          <w:spacing w:val="32"/>
          <w:sz w:val="18"/>
        </w:rPr>
        <w:t>Nimetullah</w:t>
      </w:r>
      <w:r w:rsidRPr="00A55DB1" w:rsidR="0030183B">
        <w:rPr>
          <w:rFonts w:ascii="Arial" w:hAnsi="Arial" w:cs="Arial"/>
          <w:spacing w:val="32"/>
          <w:sz w:val="18"/>
        </w:rPr>
        <w:t xml:space="preserve"> </w:t>
      </w:r>
      <w:r w:rsidRPr="00A55DB1">
        <w:rPr>
          <w:rFonts w:ascii="Arial" w:hAnsi="Arial" w:cs="Arial"/>
          <w:spacing w:val="32"/>
          <w:sz w:val="18"/>
        </w:rPr>
        <w:t>ERDOĞMUŞ</w:t>
      </w:r>
    </w:p>
    <w:p w:rsidRPr="00A55DB1" w:rsidR="00286344" w:rsidP="00A55DB1" w:rsidRDefault="00286344">
      <w:pPr>
        <w:widowControl w:val="0"/>
        <w:suppressAutoHyphens/>
        <w:ind w:firstLine="811"/>
        <w:jc w:val="both"/>
        <w:rPr>
          <w:spacing w:val="32"/>
          <w:sz w:val="18"/>
          <w:szCs w:val="22"/>
        </w:rPr>
      </w:pPr>
      <w:r w:rsidRPr="00A55DB1">
        <w:rPr>
          <w:spacing w:val="32"/>
          <w:sz w:val="18"/>
          <w:szCs w:val="22"/>
        </w:rPr>
        <w:t>KÂTİP</w:t>
      </w:r>
      <w:r w:rsidRPr="00A55DB1" w:rsidR="0030183B">
        <w:rPr>
          <w:spacing w:val="32"/>
          <w:sz w:val="18"/>
          <w:szCs w:val="22"/>
        </w:rPr>
        <w:t xml:space="preserve"> </w:t>
      </w:r>
      <w:r w:rsidRPr="00A55DB1">
        <w:rPr>
          <w:spacing w:val="32"/>
          <w:sz w:val="18"/>
          <w:szCs w:val="22"/>
        </w:rPr>
        <w:t>ÜYELER:</w:t>
      </w:r>
      <w:r w:rsidRPr="00A55DB1" w:rsidR="0030183B">
        <w:rPr>
          <w:spacing w:val="32"/>
          <w:sz w:val="18"/>
          <w:szCs w:val="22"/>
        </w:rPr>
        <w:t xml:space="preserve"> </w:t>
      </w:r>
      <w:r w:rsidRPr="00A55DB1">
        <w:rPr>
          <w:spacing w:val="32"/>
          <w:sz w:val="18"/>
          <w:szCs w:val="22"/>
        </w:rPr>
        <w:t>Rümeysa</w:t>
      </w:r>
      <w:r w:rsidRPr="00A55DB1" w:rsidR="0030183B">
        <w:rPr>
          <w:spacing w:val="32"/>
          <w:sz w:val="18"/>
          <w:szCs w:val="22"/>
        </w:rPr>
        <w:t xml:space="preserve"> </w:t>
      </w:r>
      <w:r w:rsidRPr="00A55DB1">
        <w:rPr>
          <w:spacing w:val="32"/>
          <w:sz w:val="18"/>
          <w:szCs w:val="22"/>
        </w:rPr>
        <w:t>KADAK</w:t>
      </w:r>
      <w:r w:rsidRPr="00A55DB1" w:rsidR="0030183B">
        <w:rPr>
          <w:spacing w:val="32"/>
          <w:sz w:val="18"/>
          <w:szCs w:val="22"/>
        </w:rPr>
        <w:t xml:space="preserve"> </w:t>
      </w:r>
      <w:r w:rsidRPr="00A55DB1">
        <w:rPr>
          <w:spacing w:val="32"/>
          <w:sz w:val="18"/>
          <w:szCs w:val="22"/>
        </w:rPr>
        <w:t>(İstanbul),</w:t>
      </w:r>
      <w:r w:rsidRPr="00A55DB1" w:rsidR="0030183B">
        <w:rPr>
          <w:spacing w:val="32"/>
          <w:sz w:val="18"/>
          <w:szCs w:val="22"/>
        </w:rPr>
        <w:t xml:space="preserve"> </w:t>
      </w:r>
      <w:r w:rsidRPr="00A55DB1">
        <w:rPr>
          <w:spacing w:val="32"/>
          <w:sz w:val="18"/>
          <w:szCs w:val="22"/>
        </w:rPr>
        <w:t>Mustafa</w:t>
      </w:r>
      <w:r w:rsidRPr="00A55DB1" w:rsidR="0030183B">
        <w:rPr>
          <w:spacing w:val="32"/>
          <w:sz w:val="18"/>
          <w:szCs w:val="22"/>
        </w:rPr>
        <w:t xml:space="preserve"> </w:t>
      </w:r>
      <w:r w:rsidRPr="00A55DB1">
        <w:rPr>
          <w:spacing w:val="32"/>
          <w:sz w:val="18"/>
          <w:szCs w:val="22"/>
        </w:rPr>
        <w:t>AÇIKGÖZ</w:t>
      </w:r>
      <w:r w:rsidRPr="00A55DB1" w:rsidR="0030183B">
        <w:rPr>
          <w:spacing w:val="32"/>
          <w:sz w:val="18"/>
          <w:szCs w:val="22"/>
        </w:rPr>
        <w:t xml:space="preserve"> </w:t>
      </w:r>
      <w:r w:rsidRPr="00A55DB1">
        <w:rPr>
          <w:spacing w:val="32"/>
          <w:sz w:val="18"/>
          <w:szCs w:val="22"/>
        </w:rPr>
        <w:t>(Nevşehir)</w:t>
      </w:r>
    </w:p>
    <w:p w:rsidRPr="00A55DB1" w:rsidR="00286344" w:rsidP="00A55DB1" w:rsidRDefault="00286344">
      <w:pPr>
        <w:widowControl w:val="0"/>
        <w:tabs>
          <w:tab w:val="left" w:pos="1856"/>
        </w:tabs>
        <w:suppressAutoHyphens/>
        <w:ind w:left="40" w:right="40" w:firstLine="811"/>
        <w:jc w:val="center"/>
        <w:rPr>
          <w:rFonts w:ascii="Arial" w:hAnsi="Arial" w:cs="Arial"/>
          <w:spacing w:val="32"/>
          <w:sz w:val="18"/>
        </w:rPr>
      </w:pPr>
      <w:r w:rsidRPr="00A55DB1">
        <w:rPr>
          <w:rFonts w:ascii="Arial" w:hAnsi="Arial" w:cs="Arial"/>
          <w:spacing w:val="32"/>
          <w:sz w:val="18"/>
        </w:rPr>
        <w:t>-----0-----</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milletvekilleri,</w:t>
      </w:r>
      <w:r w:rsidRPr="00A55DB1" w:rsidR="0030183B">
        <w:rPr>
          <w:sz w:val="18"/>
        </w:rPr>
        <w:t xml:space="preserve"> </w:t>
      </w:r>
      <w:r w:rsidRPr="00A55DB1">
        <w:rPr>
          <w:sz w:val="18"/>
        </w:rPr>
        <w:t>Türkiye</w:t>
      </w:r>
      <w:r w:rsidRPr="00A55DB1" w:rsidR="0030183B">
        <w:rPr>
          <w:sz w:val="18"/>
        </w:rPr>
        <w:t xml:space="preserve"> </w:t>
      </w:r>
      <w:r w:rsidRPr="00A55DB1">
        <w:rPr>
          <w:sz w:val="18"/>
        </w:rPr>
        <w:t>Büyük</w:t>
      </w:r>
      <w:r w:rsidRPr="00A55DB1" w:rsidR="0030183B">
        <w:rPr>
          <w:sz w:val="18"/>
        </w:rPr>
        <w:t xml:space="preserve"> </w:t>
      </w:r>
      <w:r w:rsidRPr="00A55DB1">
        <w:rPr>
          <w:sz w:val="18"/>
        </w:rPr>
        <w:t>Millet</w:t>
      </w:r>
      <w:r w:rsidRPr="00A55DB1" w:rsidR="0030183B">
        <w:rPr>
          <w:sz w:val="18"/>
        </w:rPr>
        <w:t xml:space="preserve"> </w:t>
      </w:r>
      <w:r w:rsidRPr="00A55DB1">
        <w:rPr>
          <w:sz w:val="18"/>
        </w:rPr>
        <w:t>Meclisinin</w:t>
      </w:r>
      <w:r w:rsidRPr="00A55DB1" w:rsidR="0030183B">
        <w:rPr>
          <w:sz w:val="18"/>
        </w:rPr>
        <w:t xml:space="preserve"> </w:t>
      </w:r>
      <w:r w:rsidRPr="00A55DB1">
        <w:rPr>
          <w:sz w:val="18"/>
        </w:rPr>
        <w:t>97’nci</w:t>
      </w:r>
      <w:r w:rsidRPr="00A55DB1" w:rsidR="0030183B">
        <w:rPr>
          <w:sz w:val="18"/>
        </w:rPr>
        <w:t xml:space="preserve"> </w:t>
      </w:r>
      <w:r w:rsidRPr="00A55DB1">
        <w:rPr>
          <w:sz w:val="18"/>
        </w:rPr>
        <w:t>Birleşiminin</w:t>
      </w:r>
      <w:r w:rsidRPr="00A55DB1" w:rsidR="0030183B">
        <w:rPr>
          <w:sz w:val="18"/>
        </w:rPr>
        <w:t xml:space="preserve"> </w:t>
      </w:r>
      <w:r w:rsidRPr="00A55DB1">
        <w:rPr>
          <w:sz w:val="18"/>
        </w:rPr>
        <w:t>Dördüncü</w:t>
      </w:r>
      <w:r w:rsidRPr="00A55DB1" w:rsidR="0030183B">
        <w:rPr>
          <w:sz w:val="18"/>
        </w:rPr>
        <w:t xml:space="preserve"> </w:t>
      </w:r>
      <w:r w:rsidRPr="00A55DB1">
        <w:rPr>
          <w:sz w:val="18"/>
        </w:rPr>
        <w:t>Oturumunu</w:t>
      </w:r>
      <w:r w:rsidRPr="00A55DB1" w:rsidR="0030183B">
        <w:rPr>
          <w:sz w:val="18"/>
        </w:rPr>
        <w:t xml:space="preserve"> </w:t>
      </w:r>
      <w:r w:rsidRPr="00A55DB1">
        <w:rPr>
          <w:sz w:val="18"/>
        </w:rPr>
        <w:t>açıyorum.</w:t>
      </w:r>
    </w:p>
    <w:p w:rsidRPr="00A55DB1" w:rsidR="00286344" w:rsidP="00A55DB1" w:rsidRDefault="00286344">
      <w:pPr>
        <w:pStyle w:val="GENELKURUL"/>
        <w:spacing w:line="240" w:lineRule="auto"/>
        <w:rPr>
          <w:sz w:val="18"/>
        </w:rPr>
      </w:pPr>
      <w:r w:rsidRPr="00A55DB1">
        <w:rPr>
          <w:sz w:val="18"/>
        </w:rPr>
        <w:t>174</w:t>
      </w:r>
      <w:r w:rsidRPr="00A55DB1" w:rsidR="0030183B">
        <w:rPr>
          <w:sz w:val="18"/>
        </w:rPr>
        <w:t xml:space="preserve"> </w:t>
      </w:r>
      <w:r w:rsidRPr="00A55DB1">
        <w:rPr>
          <w:sz w:val="18"/>
        </w:rPr>
        <w:t>sıra</w:t>
      </w:r>
      <w:r w:rsidRPr="00A55DB1" w:rsidR="0030183B">
        <w:rPr>
          <w:sz w:val="18"/>
        </w:rPr>
        <w:t xml:space="preserve"> </w:t>
      </w:r>
      <w:r w:rsidRPr="00A55DB1">
        <w:rPr>
          <w:sz w:val="18"/>
        </w:rPr>
        <w:t>sayılı</w:t>
      </w:r>
      <w:r w:rsidRPr="00A55DB1" w:rsidR="0030183B">
        <w:rPr>
          <w:sz w:val="18"/>
        </w:rPr>
        <w:t xml:space="preserve"> </w:t>
      </w:r>
      <w:r w:rsidRPr="00A55DB1">
        <w:rPr>
          <w:sz w:val="18"/>
        </w:rPr>
        <w:t>Kanun</w:t>
      </w:r>
      <w:r w:rsidRPr="00A55DB1" w:rsidR="0030183B">
        <w:rPr>
          <w:sz w:val="18"/>
        </w:rPr>
        <w:t xml:space="preserve"> </w:t>
      </w:r>
      <w:r w:rsidRPr="00A55DB1">
        <w:rPr>
          <w:sz w:val="18"/>
        </w:rPr>
        <w:t>Teklifi’nin</w:t>
      </w:r>
      <w:r w:rsidRPr="00A55DB1" w:rsidR="0030183B">
        <w:rPr>
          <w:sz w:val="18"/>
        </w:rPr>
        <w:t xml:space="preserve"> </w:t>
      </w:r>
      <w:r w:rsidRPr="00A55DB1">
        <w:rPr>
          <w:sz w:val="18"/>
        </w:rPr>
        <w:t>görüşmelerine</w:t>
      </w:r>
      <w:r w:rsidRPr="00A55DB1" w:rsidR="0030183B">
        <w:rPr>
          <w:sz w:val="18"/>
        </w:rPr>
        <w:t xml:space="preserve"> </w:t>
      </w:r>
      <w:r w:rsidRPr="00A55DB1">
        <w:rPr>
          <w:sz w:val="18"/>
        </w:rPr>
        <w:t>devam</w:t>
      </w:r>
      <w:r w:rsidRPr="00A55DB1" w:rsidR="0030183B">
        <w:rPr>
          <w:sz w:val="18"/>
        </w:rPr>
        <w:t xml:space="preserve"> </w:t>
      </w:r>
      <w:r w:rsidRPr="00A55DB1">
        <w:rPr>
          <w:sz w:val="18"/>
        </w:rPr>
        <w:t>ediyoruz.</w:t>
      </w:r>
    </w:p>
    <w:p w:rsidRPr="00A55DB1" w:rsidR="00286344" w:rsidP="00A55DB1" w:rsidRDefault="00286344">
      <w:pPr>
        <w:pStyle w:val="GENELKURUL"/>
        <w:spacing w:line="240" w:lineRule="auto"/>
        <w:rPr>
          <w:sz w:val="18"/>
        </w:rPr>
      </w:pPr>
      <w:r w:rsidRPr="00A55DB1">
        <w:rPr>
          <w:sz w:val="18"/>
        </w:rPr>
        <w:t>Komisyon?</w:t>
      </w:r>
      <w:r w:rsidRPr="00A55DB1" w:rsidR="0030183B">
        <w:rPr>
          <w:sz w:val="18"/>
        </w:rPr>
        <w:t xml:space="preserve"> </w:t>
      </w:r>
      <w:r w:rsidRPr="00A55DB1">
        <w:rPr>
          <w:sz w:val="18"/>
        </w:rPr>
        <w:t>Yerinde.</w:t>
      </w:r>
    </w:p>
    <w:p w:rsidRPr="00A55DB1" w:rsidR="00286344" w:rsidP="00A55DB1" w:rsidRDefault="00286344">
      <w:pPr>
        <w:pStyle w:val="GENELKURUL"/>
        <w:spacing w:line="240" w:lineRule="auto"/>
        <w:rPr>
          <w:sz w:val="18"/>
        </w:rPr>
      </w:pPr>
      <w:r w:rsidRPr="00A55DB1">
        <w:rPr>
          <w:sz w:val="18"/>
        </w:rPr>
        <w:t>12’nci</w:t>
      </w:r>
      <w:r w:rsidRPr="00A55DB1" w:rsidR="0030183B">
        <w:rPr>
          <w:sz w:val="18"/>
        </w:rPr>
        <w:t xml:space="preserve"> </w:t>
      </w:r>
      <w:r w:rsidRPr="00A55DB1">
        <w:rPr>
          <w:sz w:val="18"/>
        </w:rPr>
        <w:t>madde</w:t>
      </w:r>
      <w:r w:rsidRPr="00A55DB1" w:rsidR="0030183B">
        <w:rPr>
          <w:sz w:val="18"/>
        </w:rPr>
        <w:t xml:space="preserve"> </w:t>
      </w:r>
      <w:r w:rsidRPr="00A55DB1">
        <w:rPr>
          <w:sz w:val="18"/>
        </w:rPr>
        <w:t>üzerinde</w:t>
      </w:r>
      <w:r w:rsidRPr="00A55DB1" w:rsidR="0030183B">
        <w:rPr>
          <w:sz w:val="18"/>
        </w:rPr>
        <w:t xml:space="preserve"> </w:t>
      </w:r>
      <w:r w:rsidRPr="00A55DB1">
        <w:rPr>
          <w:sz w:val="18"/>
        </w:rPr>
        <w:t>3</w:t>
      </w:r>
      <w:r w:rsidRPr="00A55DB1" w:rsidR="0030183B">
        <w:rPr>
          <w:sz w:val="18"/>
        </w:rPr>
        <w:t xml:space="preserve"> </w:t>
      </w:r>
      <w:r w:rsidRPr="00A55DB1">
        <w:rPr>
          <w:sz w:val="18"/>
        </w:rPr>
        <w:t>önerge</w:t>
      </w:r>
      <w:r w:rsidRPr="00A55DB1" w:rsidR="0030183B">
        <w:rPr>
          <w:sz w:val="18"/>
        </w:rPr>
        <w:t xml:space="preserve"> </w:t>
      </w:r>
      <w:r w:rsidRPr="00A55DB1">
        <w:rPr>
          <w:sz w:val="18"/>
        </w:rPr>
        <w:t>vardır,</w:t>
      </w:r>
      <w:r w:rsidRPr="00A55DB1" w:rsidR="0030183B">
        <w:rPr>
          <w:sz w:val="18"/>
        </w:rPr>
        <w:t xml:space="preserve"> </w:t>
      </w:r>
      <w:r w:rsidRPr="00A55DB1">
        <w:rPr>
          <w:sz w:val="18"/>
        </w:rPr>
        <w:t>önergeleri</w:t>
      </w:r>
      <w:r w:rsidRPr="00A55DB1" w:rsidR="0030183B">
        <w:rPr>
          <w:sz w:val="18"/>
        </w:rPr>
        <w:t xml:space="preserve"> </w:t>
      </w:r>
      <w:r w:rsidRPr="00A55DB1">
        <w:rPr>
          <w:sz w:val="18"/>
        </w:rPr>
        <w:t>aykırılık</w:t>
      </w:r>
      <w:r w:rsidRPr="00A55DB1" w:rsidR="0030183B">
        <w:rPr>
          <w:sz w:val="18"/>
        </w:rPr>
        <w:t xml:space="preserve"> </w:t>
      </w:r>
      <w:r w:rsidRPr="00A55DB1">
        <w:rPr>
          <w:sz w:val="18"/>
        </w:rPr>
        <w:t>sırasına</w:t>
      </w:r>
      <w:r w:rsidRPr="00A55DB1" w:rsidR="0030183B">
        <w:rPr>
          <w:sz w:val="18"/>
        </w:rPr>
        <w:t xml:space="preserve"> </w:t>
      </w:r>
      <w:r w:rsidRPr="00A55DB1">
        <w:rPr>
          <w:sz w:val="18"/>
        </w:rPr>
        <w:t>göre</w:t>
      </w:r>
      <w:r w:rsidRPr="00A55DB1" w:rsidR="0030183B">
        <w:rPr>
          <w:sz w:val="18"/>
        </w:rPr>
        <w:t xml:space="preserve"> </w:t>
      </w:r>
      <w:r w:rsidRPr="00A55DB1">
        <w:rPr>
          <w:sz w:val="18"/>
        </w:rPr>
        <w:t>işleme</w:t>
      </w:r>
      <w:r w:rsidRPr="00A55DB1" w:rsidR="0030183B">
        <w:rPr>
          <w:sz w:val="18"/>
        </w:rPr>
        <w:t xml:space="preserve"> </w:t>
      </w:r>
      <w:r w:rsidRPr="00A55DB1">
        <w:rPr>
          <w:sz w:val="18"/>
        </w:rPr>
        <w:t>alacağım.</w:t>
      </w:r>
    </w:p>
    <w:p w:rsidRPr="00A55DB1" w:rsidR="00286344" w:rsidP="00A55DB1" w:rsidRDefault="00286344">
      <w:pPr>
        <w:pStyle w:val="GENELKURUL"/>
        <w:spacing w:line="240" w:lineRule="auto"/>
        <w:rPr>
          <w:sz w:val="18"/>
        </w:rPr>
      </w:pPr>
      <w:r w:rsidRPr="00A55DB1">
        <w:rPr>
          <w:sz w:val="18"/>
        </w:rPr>
        <w:t>İlk</w:t>
      </w:r>
      <w:r w:rsidRPr="00A55DB1" w:rsidR="0030183B">
        <w:rPr>
          <w:sz w:val="18"/>
        </w:rPr>
        <w:t xml:space="preserve"> </w:t>
      </w:r>
      <w:r w:rsidRPr="00A55DB1">
        <w:rPr>
          <w:sz w:val="18"/>
        </w:rPr>
        <w:t>önergeyi</w:t>
      </w:r>
      <w:r w:rsidRPr="00A55DB1" w:rsidR="0030183B">
        <w:rPr>
          <w:sz w:val="18"/>
        </w:rPr>
        <w:t xml:space="preserve"> </w:t>
      </w:r>
      <w:r w:rsidRPr="00A55DB1">
        <w:rPr>
          <w:sz w:val="18"/>
        </w:rPr>
        <w:t>okutuyorum:</w:t>
      </w:r>
    </w:p>
    <w:p w:rsidRPr="00A55DB1" w:rsidR="00286344" w:rsidP="00A55DB1" w:rsidRDefault="00286344">
      <w:pPr>
        <w:pStyle w:val="GENELKURUL"/>
        <w:spacing w:line="240" w:lineRule="auto"/>
        <w:ind w:firstLine="811"/>
        <w:jc w:val="center"/>
        <w:rPr>
          <w:sz w:val="18"/>
        </w:rPr>
      </w:pPr>
      <w:r w:rsidRPr="00A55DB1">
        <w:rPr>
          <w:sz w:val="18"/>
        </w:rPr>
        <w:t>Türkiye</w:t>
      </w:r>
      <w:r w:rsidRPr="00A55DB1" w:rsidR="0030183B">
        <w:rPr>
          <w:sz w:val="18"/>
        </w:rPr>
        <w:t xml:space="preserve"> </w:t>
      </w:r>
      <w:r w:rsidRPr="00A55DB1">
        <w:rPr>
          <w:sz w:val="18"/>
        </w:rPr>
        <w:t>Büyük</w:t>
      </w:r>
      <w:r w:rsidRPr="00A55DB1" w:rsidR="0030183B">
        <w:rPr>
          <w:sz w:val="18"/>
        </w:rPr>
        <w:t xml:space="preserve"> </w:t>
      </w:r>
      <w:r w:rsidRPr="00A55DB1">
        <w:rPr>
          <w:sz w:val="18"/>
        </w:rPr>
        <w:t>Millet</w:t>
      </w:r>
      <w:r w:rsidRPr="00A55DB1" w:rsidR="0030183B">
        <w:rPr>
          <w:sz w:val="18"/>
        </w:rPr>
        <w:t xml:space="preserve"> </w:t>
      </w:r>
      <w:r w:rsidRPr="00A55DB1">
        <w:rPr>
          <w:sz w:val="18"/>
        </w:rPr>
        <w:t>Meclisi</w:t>
      </w:r>
      <w:r w:rsidRPr="00A55DB1" w:rsidR="0030183B">
        <w:rPr>
          <w:sz w:val="18"/>
        </w:rPr>
        <w:t xml:space="preserve"> </w:t>
      </w:r>
      <w:r w:rsidRPr="00A55DB1">
        <w:rPr>
          <w:sz w:val="18"/>
        </w:rPr>
        <w:t>Başkanlığına</w:t>
      </w:r>
    </w:p>
    <w:p w:rsidRPr="00A55DB1" w:rsidR="00286344" w:rsidP="00A55DB1" w:rsidRDefault="00286344">
      <w:pPr>
        <w:pStyle w:val="GENELKURUL"/>
        <w:spacing w:line="240" w:lineRule="auto"/>
        <w:rPr>
          <w:sz w:val="18"/>
        </w:rPr>
      </w:pPr>
      <w:r w:rsidRPr="00A55DB1">
        <w:rPr>
          <w:sz w:val="18"/>
        </w:rPr>
        <w:t>Görüşülmekte</w:t>
      </w:r>
      <w:r w:rsidRPr="00A55DB1" w:rsidR="0030183B">
        <w:rPr>
          <w:sz w:val="18"/>
        </w:rPr>
        <w:t xml:space="preserve"> </w:t>
      </w:r>
      <w:r w:rsidRPr="00A55DB1">
        <w:rPr>
          <w:sz w:val="18"/>
        </w:rPr>
        <w:t>olan</w:t>
      </w:r>
      <w:r w:rsidRPr="00A55DB1" w:rsidR="0030183B">
        <w:rPr>
          <w:sz w:val="18"/>
        </w:rPr>
        <w:t xml:space="preserve"> </w:t>
      </w:r>
      <w:r w:rsidRPr="00A55DB1">
        <w:rPr>
          <w:sz w:val="18"/>
        </w:rPr>
        <w:t>174</w:t>
      </w:r>
      <w:r w:rsidRPr="00A55DB1" w:rsidR="0030183B">
        <w:rPr>
          <w:sz w:val="18"/>
        </w:rPr>
        <w:t xml:space="preserve"> </w:t>
      </w:r>
      <w:r w:rsidRPr="00A55DB1">
        <w:rPr>
          <w:sz w:val="18"/>
        </w:rPr>
        <w:t>sıra</w:t>
      </w:r>
      <w:r w:rsidRPr="00A55DB1" w:rsidR="0030183B">
        <w:rPr>
          <w:sz w:val="18"/>
        </w:rPr>
        <w:t xml:space="preserve"> </w:t>
      </w:r>
      <w:r w:rsidRPr="00A55DB1">
        <w:rPr>
          <w:sz w:val="18"/>
        </w:rPr>
        <w:t>sayılı</w:t>
      </w:r>
      <w:r w:rsidRPr="00A55DB1" w:rsidR="0030183B">
        <w:rPr>
          <w:sz w:val="18"/>
        </w:rPr>
        <w:t xml:space="preserve"> </w:t>
      </w:r>
      <w:r w:rsidRPr="00A55DB1">
        <w:rPr>
          <w:sz w:val="18"/>
        </w:rPr>
        <w:t>Kanun</w:t>
      </w:r>
      <w:r w:rsidRPr="00A55DB1" w:rsidR="0030183B">
        <w:rPr>
          <w:sz w:val="18"/>
        </w:rPr>
        <w:t xml:space="preserve"> </w:t>
      </w:r>
      <w:r w:rsidRPr="00A55DB1">
        <w:rPr>
          <w:sz w:val="18"/>
        </w:rPr>
        <w:t>Teklifi’nin</w:t>
      </w:r>
      <w:r w:rsidRPr="00A55DB1" w:rsidR="0030183B">
        <w:rPr>
          <w:sz w:val="18"/>
        </w:rPr>
        <w:t xml:space="preserve"> </w:t>
      </w:r>
      <w:r w:rsidRPr="00A55DB1">
        <w:rPr>
          <w:sz w:val="18"/>
        </w:rPr>
        <w:t>12’nci</w:t>
      </w:r>
      <w:r w:rsidRPr="00A55DB1" w:rsidR="0030183B">
        <w:rPr>
          <w:sz w:val="18"/>
        </w:rPr>
        <w:t xml:space="preserve"> </w:t>
      </w:r>
      <w:r w:rsidRPr="00A55DB1">
        <w:rPr>
          <w:sz w:val="18"/>
        </w:rPr>
        <w:t>maddesinin</w:t>
      </w:r>
      <w:r w:rsidRPr="00A55DB1" w:rsidR="0030183B">
        <w:rPr>
          <w:sz w:val="18"/>
        </w:rPr>
        <w:t xml:space="preserve"> </w:t>
      </w:r>
      <w:r w:rsidRPr="00A55DB1">
        <w:rPr>
          <w:sz w:val="18"/>
        </w:rPr>
        <w:t>teklif</w:t>
      </w:r>
      <w:r w:rsidRPr="00A55DB1" w:rsidR="0030183B">
        <w:rPr>
          <w:sz w:val="18"/>
        </w:rPr>
        <w:t xml:space="preserve"> </w:t>
      </w:r>
      <w:r w:rsidRPr="00A55DB1">
        <w:rPr>
          <w:sz w:val="18"/>
        </w:rPr>
        <w:t>metninden</w:t>
      </w:r>
      <w:r w:rsidRPr="00A55DB1" w:rsidR="0030183B">
        <w:rPr>
          <w:sz w:val="18"/>
        </w:rPr>
        <w:t xml:space="preserve"> </w:t>
      </w:r>
      <w:r w:rsidRPr="00A55DB1">
        <w:rPr>
          <w:sz w:val="18"/>
        </w:rPr>
        <w:t>çıkarılmasını</w:t>
      </w:r>
      <w:r w:rsidRPr="00A55DB1" w:rsidR="0030183B">
        <w:rPr>
          <w:sz w:val="18"/>
        </w:rPr>
        <w:t xml:space="preserve"> </w:t>
      </w:r>
      <w:r w:rsidRPr="00A55DB1">
        <w:rPr>
          <w:sz w:val="18"/>
        </w:rPr>
        <w:t>arz</w:t>
      </w:r>
      <w:r w:rsidRPr="00A55DB1" w:rsidR="0030183B">
        <w:rPr>
          <w:sz w:val="18"/>
        </w:rPr>
        <w:t xml:space="preserve"> </w:t>
      </w:r>
      <w:r w:rsidRPr="00A55DB1">
        <w:rPr>
          <w:sz w:val="18"/>
        </w:rPr>
        <w:t>ve</w:t>
      </w:r>
      <w:r w:rsidRPr="00A55DB1" w:rsidR="0030183B">
        <w:rPr>
          <w:sz w:val="18"/>
        </w:rPr>
        <w:t xml:space="preserve"> </w:t>
      </w:r>
      <w:r w:rsidRPr="00A55DB1">
        <w:rPr>
          <w:sz w:val="18"/>
        </w:rPr>
        <w:t>teklif</w:t>
      </w:r>
      <w:r w:rsidRPr="00A55DB1" w:rsidR="0030183B">
        <w:rPr>
          <w:sz w:val="18"/>
        </w:rPr>
        <w:t xml:space="preserve"> </w:t>
      </w:r>
      <w:r w:rsidRPr="00A55DB1">
        <w:rPr>
          <w:sz w:val="18"/>
        </w:rPr>
        <w:t>ederiz.</w:t>
      </w:r>
    </w:p>
    <w:p w:rsidRPr="00A55DB1" w:rsidR="00286344" w:rsidP="00A55DB1" w:rsidRDefault="00286344">
      <w:pPr>
        <w:pStyle w:val="3LMZA"/>
        <w:spacing w:line="240" w:lineRule="auto"/>
        <w:rPr>
          <w:sz w:val="18"/>
        </w:rPr>
      </w:pPr>
      <w:r w:rsidRPr="00A55DB1">
        <w:rPr>
          <w:sz w:val="18"/>
        </w:rPr>
        <w:tab/>
        <w:t>Semra</w:t>
      </w:r>
      <w:r w:rsidRPr="00A55DB1" w:rsidR="0030183B">
        <w:rPr>
          <w:sz w:val="18"/>
        </w:rPr>
        <w:t xml:space="preserve"> </w:t>
      </w:r>
      <w:r w:rsidRPr="00A55DB1">
        <w:rPr>
          <w:sz w:val="18"/>
        </w:rPr>
        <w:t>Güzel</w:t>
      </w:r>
      <w:r w:rsidRPr="00A55DB1">
        <w:rPr>
          <w:sz w:val="18"/>
        </w:rPr>
        <w:tab/>
        <w:t>Kemal</w:t>
      </w:r>
      <w:r w:rsidRPr="00A55DB1" w:rsidR="0030183B">
        <w:rPr>
          <w:sz w:val="18"/>
        </w:rPr>
        <w:t xml:space="preserve"> </w:t>
      </w:r>
      <w:r w:rsidRPr="00A55DB1">
        <w:rPr>
          <w:sz w:val="18"/>
        </w:rPr>
        <w:t>Peköz</w:t>
      </w:r>
      <w:r w:rsidRPr="00A55DB1">
        <w:rPr>
          <w:sz w:val="18"/>
        </w:rPr>
        <w:tab/>
        <w:t>Filiz</w:t>
      </w:r>
      <w:r w:rsidRPr="00A55DB1" w:rsidR="0030183B">
        <w:rPr>
          <w:sz w:val="18"/>
        </w:rPr>
        <w:t xml:space="preserve"> </w:t>
      </w:r>
      <w:r w:rsidRPr="00A55DB1">
        <w:rPr>
          <w:sz w:val="18"/>
        </w:rPr>
        <w:t>Kerestecioğlu</w:t>
      </w:r>
      <w:r w:rsidRPr="00A55DB1" w:rsidR="0030183B">
        <w:rPr>
          <w:sz w:val="18"/>
        </w:rPr>
        <w:t xml:space="preserve"> </w:t>
      </w:r>
      <w:r w:rsidRPr="00A55DB1">
        <w:rPr>
          <w:sz w:val="18"/>
        </w:rPr>
        <w:t>Demir</w:t>
      </w:r>
    </w:p>
    <w:p w:rsidRPr="00A55DB1" w:rsidR="00286344" w:rsidP="00A55DB1" w:rsidRDefault="00286344">
      <w:pPr>
        <w:pStyle w:val="3LMZA"/>
        <w:spacing w:line="240" w:lineRule="auto"/>
        <w:rPr>
          <w:sz w:val="18"/>
        </w:rPr>
      </w:pPr>
      <w:r w:rsidRPr="00A55DB1">
        <w:rPr>
          <w:sz w:val="18"/>
        </w:rPr>
        <w:tab/>
        <w:t>Diyarbakır</w:t>
      </w:r>
      <w:r w:rsidRPr="00A55DB1">
        <w:rPr>
          <w:sz w:val="18"/>
        </w:rPr>
        <w:tab/>
        <w:t>Adana</w:t>
      </w:r>
      <w:r w:rsidRPr="00A55DB1">
        <w:rPr>
          <w:sz w:val="18"/>
        </w:rPr>
        <w:tab/>
        <w:t>Ankara</w:t>
      </w:r>
    </w:p>
    <w:p w:rsidRPr="00A55DB1" w:rsidR="00286344" w:rsidP="00A55DB1" w:rsidRDefault="00286344">
      <w:pPr>
        <w:pStyle w:val="3LMZA"/>
        <w:spacing w:line="240" w:lineRule="auto"/>
        <w:rPr>
          <w:sz w:val="18"/>
        </w:rPr>
      </w:pPr>
      <w:r w:rsidRPr="00A55DB1">
        <w:rPr>
          <w:sz w:val="18"/>
        </w:rPr>
        <w:tab/>
        <w:t>Ali</w:t>
      </w:r>
      <w:r w:rsidRPr="00A55DB1" w:rsidR="0030183B">
        <w:rPr>
          <w:sz w:val="18"/>
        </w:rPr>
        <w:t xml:space="preserve"> </w:t>
      </w:r>
      <w:r w:rsidRPr="00A55DB1">
        <w:rPr>
          <w:sz w:val="18"/>
        </w:rPr>
        <w:t>Kenanoğlu</w:t>
      </w:r>
      <w:r w:rsidRPr="00A55DB1">
        <w:rPr>
          <w:sz w:val="18"/>
        </w:rPr>
        <w:tab/>
        <w:t>Erol</w:t>
      </w:r>
      <w:r w:rsidRPr="00A55DB1" w:rsidR="0030183B">
        <w:rPr>
          <w:sz w:val="18"/>
        </w:rPr>
        <w:t xml:space="preserve"> </w:t>
      </w:r>
      <w:r w:rsidRPr="00A55DB1">
        <w:rPr>
          <w:sz w:val="18"/>
        </w:rPr>
        <w:t>Katırcıoğlu</w:t>
      </w:r>
      <w:r w:rsidRPr="00A55DB1">
        <w:rPr>
          <w:sz w:val="18"/>
        </w:rPr>
        <w:tab/>
        <w:t>Mahmut</w:t>
      </w:r>
      <w:r w:rsidRPr="00A55DB1" w:rsidR="0030183B">
        <w:rPr>
          <w:sz w:val="18"/>
        </w:rPr>
        <w:t xml:space="preserve"> </w:t>
      </w:r>
      <w:r w:rsidRPr="00A55DB1">
        <w:rPr>
          <w:sz w:val="18"/>
        </w:rPr>
        <w:t>Celadet</w:t>
      </w:r>
      <w:r w:rsidRPr="00A55DB1" w:rsidR="0030183B">
        <w:rPr>
          <w:sz w:val="18"/>
        </w:rPr>
        <w:t xml:space="preserve"> </w:t>
      </w:r>
      <w:r w:rsidRPr="00A55DB1">
        <w:rPr>
          <w:sz w:val="18"/>
        </w:rPr>
        <w:t>Gaydalı</w:t>
      </w:r>
    </w:p>
    <w:p w:rsidRPr="00A55DB1" w:rsidR="00286344" w:rsidP="00A55DB1" w:rsidRDefault="00286344">
      <w:pPr>
        <w:pStyle w:val="3LMZA"/>
        <w:spacing w:line="240" w:lineRule="auto"/>
        <w:rPr>
          <w:sz w:val="18"/>
        </w:rPr>
      </w:pPr>
      <w:r w:rsidRPr="00A55DB1">
        <w:rPr>
          <w:sz w:val="18"/>
        </w:rPr>
        <w:tab/>
        <w:t>İstanbul</w:t>
      </w:r>
      <w:r w:rsidRPr="00A55DB1">
        <w:rPr>
          <w:sz w:val="18"/>
        </w:rPr>
        <w:tab/>
        <w:t>İstanbul</w:t>
      </w:r>
      <w:r w:rsidRPr="00A55DB1">
        <w:rPr>
          <w:sz w:val="18"/>
        </w:rPr>
        <w:tab/>
        <w:t>Bitlis</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Komisyon</w:t>
      </w:r>
      <w:r w:rsidRPr="00A55DB1" w:rsidR="0030183B">
        <w:rPr>
          <w:sz w:val="18"/>
        </w:rPr>
        <w:t xml:space="preserve"> </w:t>
      </w:r>
      <w:r w:rsidRPr="00A55DB1">
        <w:rPr>
          <w:sz w:val="18"/>
        </w:rPr>
        <w:t>önergeye</w:t>
      </w:r>
      <w:r w:rsidRPr="00A55DB1" w:rsidR="0030183B">
        <w:rPr>
          <w:sz w:val="18"/>
        </w:rPr>
        <w:t xml:space="preserve"> </w:t>
      </w:r>
      <w:r w:rsidRPr="00A55DB1">
        <w:rPr>
          <w:sz w:val="18"/>
        </w:rPr>
        <w:t>katılıyor</w:t>
      </w:r>
      <w:r w:rsidRPr="00A55DB1" w:rsidR="0030183B">
        <w:rPr>
          <w:sz w:val="18"/>
        </w:rPr>
        <w:t xml:space="preserve"> </w:t>
      </w:r>
      <w:r w:rsidRPr="00A55DB1">
        <w:rPr>
          <w:sz w:val="18"/>
        </w:rPr>
        <w:t>mu?</w:t>
      </w:r>
    </w:p>
    <w:p w:rsidRPr="00A55DB1" w:rsidR="00286344" w:rsidP="00A55DB1" w:rsidRDefault="00286344">
      <w:pPr>
        <w:pStyle w:val="GENELKURUL"/>
        <w:spacing w:line="240" w:lineRule="auto"/>
        <w:rPr>
          <w:sz w:val="18"/>
        </w:rPr>
      </w:pPr>
      <w:r w:rsidRPr="00A55DB1">
        <w:rPr>
          <w:sz w:val="18"/>
        </w:rPr>
        <w:t>İÇİŞLERİ</w:t>
      </w:r>
      <w:r w:rsidRPr="00A55DB1" w:rsidR="0030183B">
        <w:rPr>
          <w:sz w:val="18"/>
        </w:rPr>
        <w:t xml:space="preserve"> </w:t>
      </w:r>
      <w:r w:rsidRPr="00A55DB1">
        <w:rPr>
          <w:sz w:val="18"/>
        </w:rPr>
        <w:t>KOMİSYONU</w:t>
      </w:r>
      <w:r w:rsidRPr="00A55DB1" w:rsidR="0030183B">
        <w:rPr>
          <w:sz w:val="18"/>
        </w:rPr>
        <w:t xml:space="preserve"> </w:t>
      </w:r>
      <w:r w:rsidRPr="00A55DB1">
        <w:rPr>
          <w:sz w:val="18"/>
        </w:rPr>
        <w:t>BAŞKANI</w:t>
      </w:r>
      <w:r w:rsidRPr="00A55DB1" w:rsidR="0030183B">
        <w:rPr>
          <w:sz w:val="18"/>
        </w:rPr>
        <w:t xml:space="preserve"> </w:t>
      </w:r>
      <w:r w:rsidRPr="00A55DB1">
        <w:rPr>
          <w:sz w:val="18"/>
        </w:rPr>
        <w:t>CELALETTİN</w:t>
      </w:r>
      <w:r w:rsidRPr="00A55DB1" w:rsidR="0030183B">
        <w:rPr>
          <w:sz w:val="18"/>
        </w:rPr>
        <w:t xml:space="preserve"> </w:t>
      </w:r>
      <w:r w:rsidRPr="00A55DB1">
        <w:rPr>
          <w:sz w:val="18"/>
        </w:rPr>
        <w:t>GÜVENÇ</w:t>
      </w:r>
      <w:r w:rsidRPr="00A55DB1" w:rsidR="0030183B">
        <w:rPr>
          <w:sz w:val="18"/>
        </w:rPr>
        <w:t xml:space="preserve"> </w:t>
      </w:r>
      <w:r w:rsidRPr="00A55DB1">
        <w:rPr>
          <w:sz w:val="18"/>
        </w:rPr>
        <w:t>(Kahramanmaraş)</w:t>
      </w:r>
      <w:r w:rsidRPr="00A55DB1" w:rsidR="0030183B">
        <w:rPr>
          <w:sz w:val="18"/>
        </w:rPr>
        <w:t xml:space="preserve"> </w:t>
      </w:r>
      <w:r w:rsidRPr="00A55DB1">
        <w:rPr>
          <w:sz w:val="18"/>
        </w:rPr>
        <w:t>–</w:t>
      </w:r>
      <w:r w:rsidRPr="00A55DB1" w:rsidR="0030183B">
        <w:rPr>
          <w:sz w:val="18"/>
        </w:rPr>
        <w:t xml:space="preserve"> </w:t>
      </w:r>
      <w:r w:rsidRPr="00A55DB1">
        <w:rPr>
          <w:sz w:val="18"/>
        </w:rPr>
        <w:t>Katılmıyoruz</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Önerge</w:t>
      </w:r>
      <w:r w:rsidRPr="00A55DB1" w:rsidR="0030183B">
        <w:rPr>
          <w:sz w:val="18"/>
        </w:rPr>
        <w:t xml:space="preserve"> </w:t>
      </w:r>
      <w:r w:rsidRPr="00A55DB1">
        <w:rPr>
          <w:sz w:val="18"/>
        </w:rPr>
        <w:t>üzerinde</w:t>
      </w:r>
      <w:r w:rsidRPr="00A55DB1" w:rsidR="0030183B">
        <w:rPr>
          <w:sz w:val="18"/>
        </w:rPr>
        <w:t xml:space="preserve"> </w:t>
      </w:r>
      <w:r w:rsidRPr="00A55DB1">
        <w:rPr>
          <w:sz w:val="18"/>
        </w:rPr>
        <w:t>söz</w:t>
      </w:r>
      <w:r w:rsidRPr="00A55DB1" w:rsidR="0030183B">
        <w:rPr>
          <w:sz w:val="18"/>
        </w:rPr>
        <w:t xml:space="preserve"> </w:t>
      </w:r>
      <w:r w:rsidRPr="00A55DB1">
        <w:rPr>
          <w:sz w:val="18"/>
        </w:rPr>
        <w:t>isteyen,</w:t>
      </w:r>
      <w:r w:rsidRPr="00A55DB1" w:rsidR="0030183B">
        <w:rPr>
          <w:sz w:val="18"/>
        </w:rPr>
        <w:t xml:space="preserve"> </w:t>
      </w:r>
      <w:r w:rsidRPr="00A55DB1">
        <w:rPr>
          <w:sz w:val="18"/>
        </w:rPr>
        <w:t>Sayın</w:t>
      </w:r>
      <w:r w:rsidRPr="00A55DB1" w:rsidR="0030183B">
        <w:rPr>
          <w:sz w:val="18"/>
        </w:rPr>
        <w:t xml:space="preserve"> </w:t>
      </w:r>
      <w:r w:rsidRPr="00A55DB1">
        <w:rPr>
          <w:sz w:val="18"/>
        </w:rPr>
        <w:t>Semra</w:t>
      </w:r>
      <w:r w:rsidRPr="00A55DB1" w:rsidR="0030183B">
        <w:rPr>
          <w:sz w:val="18"/>
        </w:rPr>
        <w:t xml:space="preserve"> </w:t>
      </w:r>
      <w:r w:rsidRPr="00A55DB1">
        <w:rPr>
          <w:sz w:val="18"/>
        </w:rPr>
        <w:t>Güzel.</w:t>
      </w:r>
    </w:p>
    <w:p w:rsidRPr="00A55DB1" w:rsidR="00286344" w:rsidP="00A55DB1" w:rsidRDefault="00286344">
      <w:pPr>
        <w:pStyle w:val="GENELKURUL"/>
        <w:spacing w:line="240" w:lineRule="auto"/>
        <w:rPr>
          <w:sz w:val="18"/>
        </w:rPr>
      </w:pPr>
      <w:r w:rsidRPr="00A55DB1">
        <w:rPr>
          <w:sz w:val="18"/>
        </w:rPr>
        <w:t>Buyurunuz</w:t>
      </w:r>
      <w:r w:rsidRPr="00A55DB1" w:rsidR="0030183B">
        <w:rPr>
          <w:sz w:val="18"/>
        </w:rPr>
        <w:t xml:space="preserve"> </w:t>
      </w:r>
      <w:r w:rsidRPr="00A55DB1">
        <w:rPr>
          <w:sz w:val="18"/>
        </w:rPr>
        <w:t>Sayın</w:t>
      </w:r>
      <w:r w:rsidRPr="00A55DB1" w:rsidR="0030183B">
        <w:rPr>
          <w:sz w:val="18"/>
        </w:rPr>
        <w:t xml:space="preserve"> </w:t>
      </w:r>
      <w:r w:rsidRPr="00A55DB1">
        <w:rPr>
          <w:sz w:val="18"/>
        </w:rPr>
        <w:t>Güzel.</w:t>
      </w:r>
      <w:r w:rsidRPr="00A55DB1" w:rsidR="0030183B">
        <w:rPr>
          <w:sz w:val="18"/>
        </w:rPr>
        <w:t xml:space="preserve"> </w:t>
      </w:r>
      <w:r w:rsidRPr="00A55DB1">
        <w:rPr>
          <w:sz w:val="18"/>
        </w:rPr>
        <w:t>(HDP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286344" w:rsidP="00A55DB1" w:rsidRDefault="00286344">
      <w:pPr>
        <w:pStyle w:val="GENELKURUL"/>
        <w:spacing w:line="240" w:lineRule="auto"/>
        <w:rPr>
          <w:sz w:val="18"/>
        </w:rPr>
      </w:pPr>
      <w:r w:rsidRPr="00A55DB1">
        <w:rPr>
          <w:sz w:val="18"/>
        </w:rPr>
        <w:t>SEMRA</w:t>
      </w:r>
      <w:r w:rsidRPr="00A55DB1" w:rsidR="0030183B">
        <w:rPr>
          <w:sz w:val="18"/>
        </w:rPr>
        <w:t xml:space="preserve"> </w:t>
      </w:r>
      <w:r w:rsidRPr="00A55DB1">
        <w:rPr>
          <w:sz w:val="18"/>
        </w:rPr>
        <w:t>GÜZEL</w:t>
      </w:r>
      <w:r w:rsidRPr="00A55DB1" w:rsidR="0030183B">
        <w:rPr>
          <w:sz w:val="18"/>
        </w:rPr>
        <w:t xml:space="preserve"> </w:t>
      </w:r>
      <w:r w:rsidRPr="00A55DB1">
        <w:rPr>
          <w:sz w:val="18"/>
        </w:rPr>
        <w:t>(Diyarbakır)</w:t>
      </w:r>
      <w:r w:rsidRPr="00A55DB1" w:rsidR="0030183B">
        <w:rPr>
          <w:sz w:val="18"/>
        </w:rPr>
        <w:t xml:space="preserve"> </w:t>
      </w:r>
      <w:r w:rsidRPr="00A55DB1">
        <w:rPr>
          <w:sz w:val="18"/>
        </w:rPr>
        <w:t>–</w:t>
      </w:r>
      <w:r w:rsidRPr="00A55DB1" w:rsidR="0030183B">
        <w:rPr>
          <w:sz w:val="18"/>
        </w:rPr>
        <w:t xml:space="preserve"> </w:t>
      </w:r>
      <w:r w:rsidRPr="00A55DB1">
        <w:rPr>
          <w:sz w:val="18"/>
        </w:rPr>
        <w:t>Teşekkürler</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p>
    <w:p w:rsidRPr="00A55DB1" w:rsidR="00286344" w:rsidP="00A55DB1" w:rsidRDefault="00286344">
      <w:pPr>
        <w:pStyle w:val="GENELKURUL"/>
        <w:spacing w:line="240" w:lineRule="auto"/>
        <w:rPr>
          <w:sz w:val="18"/>
        </w:rPr>
      </w:pP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görüşülen</w:t>
      </w:r>
      <w:r w:rsidRPr="00A55DB1" w:rsidR="0030183B">
        <w:rPr>
          <w:sz w:val="18"/>
        </w:rPr>
        <w:t xml:space="preserve"> </w:t>
      </w:r>
      <w:r w:rsidRPr="00A55DB1">
        <w:rPr>
          <w:sz w:val="18"/>
        </w:rPr>
        <w:t>kanun</w:t>
      </w:r>
      <w:r w:rsidRPr="00A55DB1" w:rsidR="0030183B">
        <w:rPr>
          <w:sz w:val="18"/>
        </w:rPr>
        <w:t xml:space="preserve"> </w:t>
      </w:r>
      <w:r w:rsidRPr="00A55DB1">
        <w:rPr>
          <w:sz w:val="18"/>
        </w:rPr>
        <w:t>teklifinin</w:t>
      </w:r>
      <w:r w:rsidRPr="00A55DB1" w:rsidR="0030183B">
        <w:rPr>
          <w:sz w:val="18"/>
        </w:rPr>
        <w:t xml:space="preserve"> </w:t>
      </w:r>
      <w:r w:rsidRPr="00A55DB1">
        <w:rPr>
          <w:sz w:val="18"/>
        </w:rPr>
        <w:t>12’nci</w:t>
      </w:r>
      <w:r w:rsidRPr="00A55DB1" w:rsidR="0030183B">
        <w:rPr>
          <w:sz w:val="18"/>
        </w:rPr>
        <w:t xml:space="preserve"> </w:t>
      </w:r>
      <w:r w:rsidRPr="00A55DB1">
        <w:rPr>
          <w:sz w:val="18"/>
        </w:rPr>
        <w:t>maddesi</w:t>
      </w:r>
      <w:r w:rsidRPr="00A55DB1" w:rsidR="0030183B">
        <w:rPr>
          <w:sz w:val="18"/>
        </w:rPr>
        <w:t xml:space="preserve"> </w:t>
      </w:r>
      <w:r w:rsidRPr="00A55DB1">
        <w:rPr>
          <w:sz w:val="18"/>
        </w:rPr>
        <w:t>üzerine</w:t>
      </w:r>
      <w:r w:rsidRPr="00A55DB1" w:rsidR="0030183B">
        <w:rPr>
          <w:sz w:val="18"/>
        </w:rPr>
        <w:t xml:space="preserve"> </w:t>
      </w:r>
      <w:r w:rsidRPr="00A55DB1">
        <w:rPr>
          <w:sz w:val="18"/>
        </w:rPr>
        <w:t>söz</w:t>
      </w:r>
      <w:r w:rsidRPr="00A55DB1" w:rsidR="0030183B">
        <w:rPr>
          <w:sz w:val="18"/>
        </w:rPr>
        <w:t xml:space="preserve"> </w:t>
      </w:r>
      <w:r w:rsidRPr="00A55DB1">
        <w:rPr>
          <w:sz w:val="18"/>
        </w:rPr>
        <w:t>almış</w:t>
      </w:r>
      <w:r w:rsidRPr="00A55DB1" w:rsidR="0030183B">
        <w:rPr>
          <w:sz w:val="18"/>
        </w:rPr>
        <w:t xml:space="preserve"> </w:t>
      </w:r>
      <w:r w:rsidRPr="00A55DB1">
        <w:rPr>
          <w:sz w:val="18"/>
        </w:rPr>
        <w:t>bulunmaktayım.</w:t>
      </w:r>
      <w:r w:rsidRPr="00A55DB1" w:rsidR="0030183B">
        <w:rPr>
          <w:sz w:val="18"/>
        </w:rPr>
        <w:t xml:space="preserve"> </w:t>
      </w:r>
      <w:r w:rsidRPr="00A55DB1">
        <w:rPr>
          <w:sz w:val="18"/>
        </w:rPr>
        <w:t>Maddeyle,</w:t>
      </w:r>
      <w:r w:rsidRPr="00A55DB1" w:rsidR="0030183B">
        <w:rPr>
          <w:sz w:val="18"/>
        </w:rPr>
        <w:t xml:space="preserve"> </w:t>
      </w:r>
      <w:r w:rsidRPr="00A55DB1">
        <w:rPr>
          <w:sz w:val="18"/>
        </w:rPr>
        <w:t>bekçilerin</w:t>
      </w:r>
      <w:r w:rsidRPr="00A55DB1" w:rsidR="0030183B">
        <w:rPr>
          <w:sz w:val="18"/>
        </w:rPr>
        <w:t xml:space="preserve"> </w:t>
      </w:r>
      <w:r w:rsidRPr="00A55DB1">
        <w:rPr>
          <w:sz w:val="18"/>
        </w:rPr>
        <w:t>gece</w:t>
      </w:r>
      <w:r w:rsidRPr="00A55DB1" w:rsidR="0030183B">
        <w:rPr>
          <w:sz w:val="18"/>
        </w:rPr>
        <w:t xml:space="preserve"> </w:t>
      </w:r>
      <w:r w:rsidRPr="00A55DB1">
        <w:rPr>
          <w:sz w:val="18"/>
        </w:rPr>
        <w:t>gündüz,</w:t>
      </w:r>
      <w:r w:rsidRPr="00A55DB1" w:rsidR="0030183B">
        <w:rPr>
          <w:sz w:val="18"/>
        </w:rPr>
        <w:t xml:space="preserve"> </w:t>
      </w:r>
      <w:r w:rsidRPr="00A55DB1">
        <w:rPr>
          <w:sz w:val="18"/>
        </w:rPr>
        <w:t>her</w:t>
      </w:r>
      <w:r w:rsidRPr="00A55DB1" w:rsidR="0030183B">
        <w:rPr>
          <w:sz w:val="18"/>
        </w:rPr>
        <w:t xml:space="preserve"> </w:t>
      </w:r>
      <w:r w:rsidRPr="00A55DB1">
        <w:rPr>
          <w:sz w:val="18"/>
        </w:rPr>
        <w:t>vakit</w:t>
      </w:r>
      <w:r w:rsidRPr="00A55DB1" w:rsidR="0030183B">
        <w:rPr>
          <w:sz w:val="18"/>
        </w:rPr>
        <w:t xml:space="preserve"> </w:t>
      </w:r>
      <w:r w:rsidRPr="00A55DB1">
        <w:rPr>
          <w:sz w:val="18"/>
        </w:rPr>
        <w:t>çalışabilecekleri</w:t>
      </w:r>
      <w:r w:rsidRPr="00A55DB1" w:rsidR="0030183B">
        <w:rPr>
          <w:sz w:val="18"/>
        </w:rPr>
        <w:t xml:space="preserve"> </w:t>
      </w:r>
      <w:r w:rsidRPr="00A55DB1">
        <w:rPr>
          <w:sz w:val="18"/>
        </w:rPr>
        <w:t>öngörülmektedir.</w:t>
      </w:r>
      <w:r w:rsidRPr="00A55DB1" w:rsidR="0030183B">
        <w:rPr>
          <w:sz w:val="18"/>
        </w:rPr>
        <w:t xml:space="preserve"> </w:t>
      </w:r>
      <w:r w:rsidRPr="00A55DB1">
        <w:rPr>
          <w:sz w:val="18"/>
        </w:rPr>
        <w:t>Maddenin</w:t>
      </w:r>
      <w:r w:rsidRPr="00A55DB1" w:rsidR="0030183B">
        <w:rPr>
          <w:sz w:val="18"/>
        </w:rPr>
        <w:t xml:space="preserve"> </w:t>
      </w:r>
      <w:r w:rsidRPr="00A55DB1">
        <w:rPr>
          <w:sz w:val="18"/>
        </w:rPr>
        <w:t>içerisine</w:t>
      </w:r>
      <w:r w:rsidRPr="00A55DB1" w:rsidR="0030183B">
        <w:rPr>
          <w:sz w:val="18"/>
        </w:rPr>
        <w:t xml:space="preserve"> </w:t>
      </w:r>
      <w:r w:rsidRPr="00A55DB1">
        <w:rPr>
          <w:sz w:val="18"/>
        </w:rPr>
        <w:t>sıkıştırılan</w:t>
      </w:r>
      <w:r w:rsidRPr="00A55DB1" w:rsidR="0030183B">
        <w:rPr>
          <w:sz w:val="18"/>
        </w:rPr>
        <w:t xml:space="preserve"> </w:t>
      </w:r>
      <w:r w:rsidRPr="00A55DB1">
        <w:rPr>
          <w:sz w:val="18"/>
        </w:rPr>
        <w:t>ve</w:t>
      </w:r>
      <w:r w:rsidRPr="00A55DB1" w:rsidR="0030183B">
        <w:rPr>
          <w:sz w:val="18"/>
        </w:rPr>
        <w:t xml:space="preserve"> </w:t>
      </w:r>
      <w:r w:rsidRPr="00A55DB1">
        <w:rPr>
          <w:sz w:val="18"/>
        </w:rPr>
        <w:t>asıl</w:t>
      </w:r>
      <w:r w:rsidRPr="00A55DB1" w:rsidR="0030183B">
        <w:rPr>
          <w:sz w:val="18"/>
        </w:rPr>
        <w:t xml:space="preserve"> </w:t>
      </w:r>
      <w:r w:rsidRPr="00A55DB1">
        <w:rPr>
          <w:sz w:val="18"/>
        </w:rPr>
        <w:t>önemli</w:t>
      </w:r>
      <w:r w:rsidRPr="00A55DB1" w:rsidR="0030183B">
        <w:rPr>
          <w:sz w:val="18"/>
        </w:rPr>
        <w:t xml:space="preserve"> </w:t>
      </w:r>
      <w:r w:rsidRPr="00A55DB1">
        <w:rPr>
          <w:sz w:val="18"/>
        </w:rPr>
        <w:t>olan</w:t>
      </w:r>
      <w:r w:rsidRPr="00A55DB1" w:rsidR="0030183B">
        <w:rPr>
          <w:sz w:val="18"/>
        </w:rPr>
        <w:t xml:space="preserve"> </w:t>
      </w:r>
      <w:r w:rsidRPr="00A55DB1">
        <w:rPr>
          <w:sz w:val="18"/>
        </w:rPr>
        <w:t>ise</w:t>
      </w:r>
      <w:r w:rsidRPr="00A55DB1" w:rsidR="0030183B">
        <w:rPr>
          <w:sz w:val="18"/>
        </w:rPr>
        <w:t xml:space="preserve"> </w:t>
      </w:r>
      <w:r w:rsidRPr="00A55DB1">
        <w:rPr>
          <w:sz w:val="18"/>
        </w:rPr>
        <w:t>Bakanlık</w:t>
      </w:r>
      <w:r w:rsidRPr="00A55DB1" w:rsidR="0030183B">
        <w:rPr>
          <w:sz w:val="18"/>
        </w:rPr>
        <w:t xml:space="preserve"> </w:t>
      </w:r>
      <w:r w:rsidRPr="00A55DB1">
        <w:rPr>
          <w:sz w:val="18"/>
        </w:rPr>
        <w:t>uygun</w:t>
      </w:r>
      <w:r w:rsidRPr="00A55DB1" w:rsidR="0030183B">
        <w:rPr>
          <w:sz w:val="18"/>
        </w:rPr>
        <w:t xml:space="preserve"> </w:t>
      </w:r>
      <w:r w:rsidRPr="00A55DB1">
        <w:rPr>
          <w:sz w:val="18"/>
        </w:rPr>
        <w:t>görürse</w:t>
      </w:r>
      <w:r w:rsidRPr="00A55DB1" w:rsidR="0030183B">
        <w:rPr>
          <w:sz w:val="18"/>
        </w:rPr>
        <w:t xml:space="preserve"> </w:t>
      </w:r>
      <w:r w:rsidRPr="00A55DB1">
        <w:rPr>
          <w:sz w:val="18"/>
        </w:rPr>
        <w:t>güvenlik</w:t>
      </w:r>
      <w:r w:rsidRPr="00A55DB1" w:rsidR="0030183B">
        <w:rPr>
          <w:sz w:val="18"/>
        </w:rPr>
        <w:t xml:space="preserve"> </w:t>
      </w:r>
      <w:r w:rsidRPr="00A55DB1">
        <w:rPr>
          <w:sz w:val="18"/>
        </w:rPr>
        <w:t>ve</w:t>
      </w:r>
      <w:r w:rsidRPr="00A55DB1" w:rsidR="0030183B">
        <w:rPr>
          <w:sz w:val="18"/>
        </w:rPr>
        <w:t xml:space="preserve"> </w:t>
      </w:r>
      <w:r w:rsidRPr="00A55DB1">
        <w:rPr>
          <w:sz w:val="18"/>
        </w:rPr>
        <w:t>kamu</w:t>
      </w:r>
      <w:r w:rsidRPr="00A55DB1" w:rsidR="0030183B">
        <w:rPr>
          <w:sz w:val="18"/>
        </w:rPr>
        <w:t xml:space="preserve"> </w:t>
      </w:r>
      <w:r w:rsidRPr="00A55DB1">
        <w:rPr>
          <w:sz w:val="18"/>
        </w:rPr>
        <w:t>düzeni</w:t>
      </w:r>
      <w:r w:rsidRPr="00A55DB1" w:rsidR="0030183B">
        <w:rPr>
          <w:sz w:val="18"/>
        </w:rPr>
        <w:t xml:space="preserve"> </w:t>
      </w:r>
      <w:r w:rsidRPr="00A55DB1">
        <w:rPr>
          <w:sz w:val="18"/>
        </w:rPr>
        <w:t>durumunda</w:t>
      </w:r>
      <w:r w:rsidRPr="00A55DB1" w:rsidR="0030183B">
        <w:rPr>
          <w:sz w:val="18"/>
        </w:rPr>
        <w:t xml:space="preserve"> </w:t>
      </w:r>
      <w:r w:rsidRPr="00A55DB1">
        <w:rPr>
          <w:sz w:val="18"/>
        </w:rPr>
        <w:t>da</w:t>
      </w:r>
      <w:r w:rsidRPr="00A55DB1" w:rsidR="0030183B">
        <w:rPr>
          <w:sz w:val="18"/>
        </w:rPr>
        <w:t xml:space="preserve"> </w:t>
      </w:r>
      <w:r w:rsidRPr="00A55DB1">
        <w:rPr>
          <w:sz w:val="18"/>
        </w:rPr>
        <w:t>çalışabilecekleridir.</w:t>
      </w:r>
      <w:r w:rsidRPr="00A55DB1" w:rsidR="0030183B">
        <w:rPr>
          <w:sz w:val="18"/>
        </w:rPr>
        <w:t xml:space="preserve"> </w:t>
      </w:r>
      <w:r w:rsidRPr="00A55DB1">
        <w:rPr>
          <w:sz w:val="18"/>
        </w:rPr>
        <w:t>Biz</w:t>
      </w:r>
      <w:r w:rsidRPr="00A55DB1" w:rsidR="0030183B">
        <w:rPr>
          <w:sz w:val="18"/>
        </w:rPr>
        <w:t xml:space="preserve"> </w:t>
      </w:r>
      <w:r w:rsidRPr="00A55DB1">
        <w:rPr>
          <w:sz w:val="18"/>
        </w:rPr>
        <w:t>söyleyelim</w:t>
      </w:r>
      <w:r w:rsidRPr="00A55DB1" w:rsidR="0030183B">
        <w:rPr>
          <w:sz w:val="18"/>
        </w:rPr>
        <w:t xml:space="preserve"> </w:t>
      </w:r>
      <w:r w:rsidRPr="00A55DB1">
        <w:rPr>
          <w:sz w:val="18"/>
        </w:rPr>
        <w:t>Bakanlık</w:t>
      </w:r>
      <w:r w:rsidRPr="00A55DB1" w:rsidR="0030183B">
        <w:rPr>
          <w:sz w:val="18"/>
        </w:rPr>
        <w:t xml:space="preserve"> </w:t>
      </w:r>
      <w:r w:rsidRPr="00A55DB1">
        <w:rPr>
          <w:sz w:val="18"/>
        </w:rPr>
        <w:t>hangi</w:t>
      </w:r>
      <w:r w:rsidRPr="00A55DB1" w:rsidR="0030183B">
        <w:rPr>
          <w:sz w:val="18"/>
        </w:rPr>
        <w:t xml:space="preserve"> </w:t>
      </w:r>
      <w:r w:rsidRPr="00A55DB1">
        <w:rPr>
          <w:sz w:val="18"/>
        </w:rPr>
        <w:t>durumları</w:t>
      </w:r>
      <w:r w:rsidRPr="00A55DB1" w:rsidR="0030183B">
        <w:rPr>
          <w:sz w:val="18"/>
        </w:rPr>
        <w:t xml:space="preserve"> </w:t>
      </w:r>
      <w:r w:rsidRPr="00A55DB1">
        <w:rPr>
          <w:sz w:val="18"/>
        </w:rPr>
        <w:t>uygun</w:t>
      </w:r>
      <w:r w:rsidRPr="00A55DB1" w:rsidR="0030183B">
        <w:rPr>
          <w:sz w:val="18"/>
        </w:rPr>
        <w:t xml:space="preserve"> </w:t>
      </w:r>
      <w:r w:rsidRPr="00A55DB1">
        <w:rPr>
          <w:sz w:val="18"/>
        </w:rPr>
        <w:t>görüyor;</w:t>
      </w:r>
      <w:r w:rsidRPr="00A55DB1" w:rsidR="0030183B">
        <w:rPr>
          <w:sz w:val="18"/>
        </w:rPr>
        <w:t xml:space="preserve"> </w:t>
      </w:r>
      <w:r w:rsidRPr="00A55DB1">
        <w:rPr>
          <w:sz w:val="18"/>
        </w:rPr>
        <w:t>ekseriyetle</w:t>
      </w:r>
      <w:r w:rsidRPr="00A55DB1" w:rsidR="0030183B">
        <w:rPr>
          <w:sz w:val="18"/>
        </w:rPr>
        <w:t xml:space="preserve"> </w:t>
      </w:r>
      <w:r w:rsidRPr="00A55DB1">
        <w:rPr>
          <w:sz w:val="18"/>
        </w:rPr>
        <w:t>ev</w:t>
      </w:r>
      <w:r w:rsidRPr="00A55DB1" w:rsidR="0030183B">
        <w:rPr>
          <w:sz w:val="18"/>
        </w:rPr>
        <w:t xml:space="preserve"> </w:t>
      </w:r>
      <w:r w:rsidRPr="00A55DB1">
        <w:rPr>
          <w:sz w:val="18"/>
        </w:rPr>
        <w:t>baskınlarını</w:t>
      </w:r>
      <w:r w:rsidRPr="00A55DB1" w:rsidR="0030183B">
        <w:rPr>
          <w:sz w:val="18"/>
        </w:rPr>
        <w:t xml:space="preserve"> </w:t>
      </w:r>
      <w:r w:rsidRPr="00A55DB1">
        <w:rPr>
          <w:sz w:val="18"/>
        </w:rPr>
        <w:t>ve</w:t>
      </w:r>
      <w:r w:rsidRPr="00A55DB1" w:rsidR="0030183B">
        <w:rPr>
          <w:sz w:val="18"/>
        </w:rPr>
        <w:t xml:space="preserve"> </w:t>
      </w:r>
      <w:r w:rsidRPr="00A55DB1">
        <w:rPr>
          <w:sz w:val="18"/>
        </w:rPr>
        <w:t>demokratik</w:t>
      </w:r>
      <w:r w:rsidRPr="00A55DB1" w:rsidR="0030183B">
        <w:rPr>
          <w:sz w:val="18"/>
        </w:rPr>
        <w:t xml:space="preserve"> </w:t>
      </w:r>
      <w:r w:rsidRPr="00A55DB1">
        <w:rPr>
          <w:sz w:val="18"/>
        </w:rPr>
        <w:t>hakların</w:t>
      </w:r>
      <w:r w:rsidRPr="00A55DB1" w:rsidR="0030183B">
        <w:rPr>
          <w:sz w:val="18"/>
        </w:rPr>
        <w:t xml:space="preserve"> </w:t>
      </w:r>
      <w:r w:rsidRPr="00A55DB1">
        <w:rPr>
          <w:sz w:val="18"/>
        </w:rPr>
        <w:t>kullanımının</w:t>
      </w:r>
      <w:r w:rsidRPr="00A55DB1" w:rsidR="0030183B">
        <w:rPr>
          <w:sz w:val="18"/>
        </w:rPr>
        <w:t xml:space="preserve"> </w:t>
      </w:r>
      <w:r w:rsidRPr="00A55DB1">
        <w:rPr>
          <w:sz w:val="18"/>
        </w:rPr>
        <w:t>engellenmesini.</w:t>
      </w:r>
      <w:r w:rsidRPr="00A55DB1" w:rsidR="0030183B">
        <w:rPr>
          <w:sz w:val="18"/>
        </w:rPr>
        <w:t xml:space="preserve"> </w:t>
      </w:r>
      <w:r w:rsidRPr="00A55DB1">
        <w:rPr>
          <w:sz w:val="18"/>
        </w:rPr>
        <w:t>Bunun</w:t>
      </w:r>
      <w:r w:rsidRPr="00A55DB1" w:rsidR="0030183B">
        <w:rPr>
          <w:sz w:val="18"/>
        </w:rPr>
        <w:t xml:space="preserve"> </w:t>
      </w:r>
      <w:r w:rsidRPr="00A55DB1">
        <w:rPr>
          <w:sz w:val="18"/>
        </w:rPr>
        <w:t>için</w:t>
      </w:r>
      <w:r w:rsidRPr="00A55DB1" w:rsidR="0030183B">
        <w:rPr>
          <w:sz w:val="18"/>
        </w:rPr>
        <w:t xml:space="preserve"> </w:t>
      </w:r>
      <w:r w:rsidRPr="00A55DB1">
        <w:rPr>
          <w:sz w:val="18"/>
        </w:rPr>
        <w:t>bekçilere</w:t>
      </w:r>
      <w:r w:rsidRPr="00A55DB1" w:rsidR="0030183B">
        <w:rPr>
          <w:sz w:val="18"/>
        </w:rPr>
        <w:t xml:space="preserve"> </w:t>
      </w:r>
      <w:r w:rsidRPr="00A55DB1">
        <w:rPr>
          <w:sz w:val="18"/>
        </w:rPr>
        <w:t>gerek</w:t>
      </w:r>
      <w:r w:rsidRPr="00A55DB1" w:rsidR="0030183B">
        <w:rPr>
          <w:sz w:val="18"/>
        </w:rPr>
        <w:t xml:space="preserve"> </w:t>
      </w:r>
      <w:r w:rsidRPr="00A55DB1">
        <w:rPr>
          <w:sz w:val="18"/>
        </w:rPr>
        <w:t>yok</w:t>
      </w:r>
      <w:r w:rsidRPr="00A55DB1" w:rsidR="0030183B">
        <w:rPr>
          <w:sz w:val="18"/>
        </w:rPr>
        <w:t xml:space="preserve"> </w:t>
      </w:r>
      <w:r w:rsidRPr="00A55DB1">
        <w:rPr>
          <w:sz w:val="18"/>
        </w:rPr>
        <w:t>aslında.</w:t>
      </w:r>
      <w:r w:rsidRPr="00A55DB1" w:rsidR="0030183B">
        <w:rPr>
          <w:sz w:val="18"/>
        </w:rPr>
        <w:t xml:space="preserve"> </w:t>
      </w:r>
      <w:r w:rsidRPr="00A55DB1">
        <w:rPr>
          <w:sz w:val="18"/>
        </w:rPr>
        <w:t>Bölge</w:t>
      </w:r>
      <w:r w:rsidRPr="00A55DB1" w:rsidR="0030183B">
        <w:rPr>
          <w:sz w:val="18"/>
        </w:rPr>
        <w:t xml:space="preserve"> </w:t>
      </w:r>
      <w:r w:rsidRPr="00A55DB1">
        <w:rPr>
          <w:sz w:val="18"/>
        </w:rPr>
        <w:t>illerinde</w:t>
      </w:r>
      <w:r w:rsidRPr="00A55DB1" w:rsidR="0030183B">
        <w:rPr>
          <w:sz w:val="18"/>
        </w:rPr>
        <w:t xml:space="preserve"> </w:t>
      </w:r>
      <w:r w:rsidRPr="00A55DB1">
        <w:rPr>
          <w:sz w:val="18"/>
        </w:rPr>
        <w:t>neredeyse</w:t>
      </w:r>
      <w:r w:rsidRPr="00A55DB1" w:rsidR="0030183B">
        <w:rPr>
          <w:sz w:val="18"/>
        </w:rPr>
        <w:t xml:space="preserve"> </w:t>
      </w:r>
      <w:r w:rsidRPr="00A55DB1">
        <w:rPr>
          <w:sz w:val="18"/>
        </w:rPr>
        <w:t>kişi</w:t>
      </w:r>
      <w:r w:rsidRPr="00A55DB1" w:rsidR="0030183B">
        <w:rPr>
          <w:sz w:val="18"/>
        </w:rPr>
        <w:t xml:space="preserve"> </w:t>
      </w:r>
      <w:r w:rsidRPr="00A55DB1">
        <w:rPr>
          <w:sz w:val="18"/>
        </w:rPr>
        <w:t>başına</w:t>
      </w:r>
      <w:r w:rsidRPr="00A55DB1" w:rsidR="0030183B">
        <w:rPr>
          <w:sz w:val="18"/>
        </w:rPr>
        <w:t xml:space="preserve"> </w:t>
      </w:r>
      <w:r w:rsidRPr="00A55DB1">
        <w:rPr>
          <w:sz w:val="18"/>
        </w:rPr>
        <w:t>1</w:t>
      </w:r>
      <w:r w:rsidRPr="00A55DB1" w:rsidR="0030183B">
        <w:rPr>
          <w:sz w:val="18"/>
        </w:rPr>
        <w:t xml:space="preserve"> </w:t>
      </w:r>
      <w:r w:rsidRPr="00A55DB1">
        <w:rPr>
          <w:sz w:val="18"/>
        </w:rPr>
        <w:t>güvenlik</w:t>
      </w:r>
      <w:r w:rsidRPr="00A55DB1" w:rsidR="0030183B">
        <w:rPr>
          <w:sz w:val="18"/>
        </w:rPr>
        <w:t xml:space="preserve"> </w:t>
      </w:r>
      <w:r w:rsidRPr="00A55DB1">
        <w:rPr>
          <w:sz w:val="18"/>
        </w:rPr>
        <w:t>görevlisi</w:t>
      </w:r>
      <w:r w:rsidRPr="00A55DB1" w:rsidR="0030183B">
        <w:rPr>
          <w:sz w:val="18"/>
        </w:rPr>
        <w:t xml:space="preserve"> </w:t>
      </w:r>
      <w:r w:rsidRPr="00A55DB1">
        <w:rPr>
          <w:sz w:val="18"/>
        </w:rPr>
        <w:t>düşüyor</w:t>
      </w:r>
      <w:r w:rsidRPr="00A55DB1" w:rsidR="0030183B">
        <w:rPr>
          <w:sz w:val="18"/>
        </w:rPr>
        <w:t xml:space="preserve"> </w:t>
      </w:r>
      <w:r w:rsidRPr="00A55DB1">
        <w:rPr>
          <w:sz w:val="18"/>
        </w:rPr>
        <w:t>ve</w:t>
      </w:r>
      <w:r w:rsidRPr="00A55DB1" w:rsidR="0030183B">
        <w:rPr>
          <w:sz w:val="18"/>
        </w:rPr>
        <w:t xml:space="preserve"> </w:t>
      </w:r>
      <w:r w:rsidRPr="00A55DB1">
        <w:rPr>
          <w:sz w:val="18"/>
        </w:rPr>
        <w:t>öyle</w:t>
      </w:r>
      <w:r w:rsidRPr="00A55DB1" w:rsidR="0030183B">
        <w:rPr>
          <w:sz w:val="18"/>
        </w:rPr>
        <w:t xml:space="preserve"> </w:t>
      </w:r>
      <w:r w:rsidRPr="00A55DB1">
        <w:rPr>
          <w:sz w:val="18"/>
        </w:rPr>
        <w:t>ki</w:t>
      </w:r>
      <w:r w:rsidRPr="00A55DB1" w:rsidR="0030183B">
        <w:rPr>
          <w:sz w:val="18"/>
        </w:rPr>
        <w:t xml:space="preserve"> </w:t>
      </w:r>
      <w:r w:rsidRPr="00A55DB1">
        <w:rPr>
          <w:sz w:val="18"/>
        </w:rPr>
        <w:t>kimi</w:t>
      </w:r>
      <w:r w:rsidRPr="00A55DB1" w:rsidR="0030183B">
        <w:rPr>
          <w:sz w:val="18"/>
        </w:rPr>
        <w:t xml:space="preserve"> </w:t>
      </w:r>
      <w:r w:rsidRPr="00A55DB1">
        <w:rPr>
          <w:sz w:val="18"/>
        </w:rPr>
        <w:t>zamanlar</w:t>
      </w:r>
      <w:r w:rsidRPr="00A55DB1" w:rsidR="0030183B">
        <w:rPr>
          <w:sz w:val="18"/>
        </w:rPr>
        <w:t xml:space="preserve"> </w:t>
      </w:r>
      <w:r w:rsidRPr="00A55DB1">
        <w:rPr>
          <w:sz w:val="18"/>
        </w:rPr>
        <w:t>bir</w:t>
      </w:r>
      <w:r w:rsidRPr="00A55DB1" w:rsidR="0030183B">
        <w:rPr>
          <w:sz w:val="18"/>
        </w:rPr>
        <w:t xml:space="preserve"> </w:t>
      </w:r>
      <w:r w:rsidRPr="00A55DB1">
        <w:rPr>
          <w:sz w:val="18"/>
        </w:rPr>
        <w:t>yurttaş,</w:t>
      </w:r>
      <w:r w:rsidRPr="00A55DB1" w:rsidR="0030183B">
        <w:rPr>
          <w:sz w:val="18"/>
        </w:rPr>
        <w:t xml:space="preserve"> </w:t>
      </w:r>
      <w:r w:rsidRPr="00A55DB1">
        <w:rPr>
          <w:sz w:val="18"/>
        </w:rPr>
        <w:t>günde</w:t>
      </w:r>
      <w:r w:rsidRPr="00A55DB1" w:rsidR="0030183B">
        <w:rPr>
          <w:sz w:val="18"/>
        </w:rPr>
        <w:t xml:space="preserve"> </w:t>
      </w:r>
      <w:r w:rsidRPr="00A55DB1">
        <w:rPr>
          <w:sz w:val="18"/>
        </w:rPr>
        <w:t>4-5</w:t>
      </w:r>
      <w:r w:rsidRPr="00A55DB1" w:rsidR="0030183B">
        <w:rPr>
          <w:sz w:val="18"/>
        </w:rPr>
        <w:t xml:space="preserve"> </w:t>
      </w:r>
      <w:r w:rsidRPr="00A55DB1">
        <w:rPr>
          <w:sz w:val="18"/>
        </w:rPr>
        <w:t>defa</w:t>
      </w:r>
      <w:r w:rsidRPr="00A55DB1" w:rsidR="0030183B">
        <w:rPr>
          <w:sz w:val="18"/>
        </w:rPr>
        <w:t xml:space="preserve"> </w:t>
      </w:r>
      <w:r w:rsidRPr="00A55DB1">
        <w:rPr>
          <w:sz w:val="18"/>
        </w:rPr>
        <w:t>GBT</w:t>
      </w:r>
      <w:r w:rsidRPr="00A55DB1" w:rsidR="0030183B">
        <w:rPr>
          <w:sz w:val="18"/>
        </w:rPr>
        <w:t xml:space="preserve"> </w:t>
      </w:r>
      <w:r w:rsidRPr="00A55DB1">
        <w:rPr>
          <w:sz w:val="18"/>
        </w:rPr>
        <w:t>uygulamasına</w:t>
      </w:r>
      <w:r w:rsidRPr="00A55DB1" w:rsidR="0030183B">
        <w:rPr>
          <w:sz w:val="18"/>
        </w:rPr>
        <w:t xml:space="preserve"> </w:t>
      </w:r>
      <w:r w:rsidRPr="00A55DB1">
        <w:rPr>
          <w:sz w:val="18"/>
        </w:rPr>
        <w:t>maruz</w:t>
      </w:r>
      <w:r w:rsidRPr="00A55DB1" w:rsidR="0030183B">
        <w:rPr>
          <w:sz w:val="18"/>
        </w:rPr>
        <w:t xml:space="preserve"> </w:t>
      </w:r>
      <w:r w:rsidRPr="00A55DB1">
        <w:rPr>
          <w:sz w:val="18"/>
        </w:rPr>
        <w:t>kalıyor.</w:t>
      </w:r>
      <w:r w:rsidRPr="00A55DB1" w:rsidR="0030183B">
        <w:rPr>
          <w:sz w:val="18"/>
        </w:rPr>
        <w:t xml:space="preserve"> </w:t>
      </w:r>
      <w:r w:rsidRPr="00A55DB1">
        <w:rPr>
          <w:sz w:val="18"/>
        </w:rPr>
        <w:t>Şehirde</w:t>
      </w:r>
      <w:r w:rsidRPr="00A55DB1" w:rsidR="0030183B">
        <w:rPr>
          <w:sz w:val="18"/>
        </w:rPr>
        <w:t xml:space="preserve"> </w:t>
      </w:r>
      <w:r w:rsidRPr="00A55DB1">
        <w:rPr>
          <w:sz w:val="18"/>
        </w:rPr>
        <w:t>dolaşan</w:t>
      </w:r>
      <w:r w:rsidRPr="00A55DB1" w:rsidR="0030183B">
        <w:rPr>
          <w:sz w:val="18"/>
        </w:rPr>
        <w:t xml:space="preserve"> </w:t>
      </w:r>
      <w:r w:rsidRPr="00A55DB1">
        <w:rPr>
          <w:sz w:val="18"/>
        </w:rPr>
        <w:t>zırhlı</w:t>
      </w:r>
      <w:r w:rsidRPr="00A55DB1" w:rsidR="0030183B">
        <w:rPr>
          <w:sz w:val="18"/>
        </w:rPr>
        <w:t xml:space="preserve"> </w:t>
      </w:r>
      <w:r w:rsidRPr="00A55DB1">
        <w:rPr>
          <w:sz w:val="18"/>
        </w:rPr>
        <w:t>araçlar</w:t>
      </w:r>
      <w:r w:rsidRPr="00A55DB1" w:rsidR="0030183B">
        <w:rPr>
          <w:sz w:val="18"/>
        </w:rPr>
        <w:t xml:space="preserve"> </w:t>
      </w:r>
      <w:r w:rsidRPr="00A55DB1">
        <w:rPr>
          <w:sz w:val="18"/>
        </w:rPr>
        <w:t>ise</w:t>
      </w:r>
      <w:r w:rsidRPr="00A55DB1" w:rsidR="0030183B">
        <w:rPr>
          <w:sz w:val="18"/>
        </w:rPr>
        <w:t xml:space="preserve"> </w:t>
      </w:r>
      <w:r w:rsidRPr="00A55DB1">
        <w:rPr>
          <w:sz w:val="18"/>
        </w:rPr>
        <w:t>her</w:t>
      </w:r>
      <w:r w:rsidRPr="00A55DB1" w:rsidR="0030183B">
        <w:rPr>
          <w:sz w:val="18"/>
        </w:rPr>
        <w:t xml:space="preserve"> </w:t>
      </w:r>
      <w:r w:rsidRPr="00A55DB1">
        <w:rPr>
          <w:sz w:val="18"/>
        </w:rPr>
        <w:t>yıl</w:t>
      </w:r>
      <w:r w:rsidRPr="00A55DB1" w:rsidR="0030183B">
        <w:rPr>
          <w:sz w:val="18"/>
        </w:rPr>
        <w:t xml:space="preserve"> </w:t>
      </w:r>
      <w:r w:rsidRPr="00A55DB1">
        <w:rPr>
          <w:sz w:val="18"/>
        </w:rPr>
        <w:t>en</w:t>
      </w:r>
      <w:r w:rsidRPr="00A55DB1" w:rsidR="0030183B">
        <w:rPr>
          <w:sz w:val="18"/>
        </w:rPr>
        <w:t xml:space="preserve"> </w:t>
      </w:r>
      <w:r w:rsidRPr="00A55DB1">
        <w:rPr>
          <w:sz w:val="18"/>
        </w:rPr>
        <w:t>az</w:t>
      </w:r>
      <w:r w:rsidRPr="00A55DB1" w:rsidR="0030183B">
        <w:rPr>
          <w:sz w:val="18"/>
        </w:rPr>
        <w:t xml:space="preserve"> </w:t>
      </w:r>
      <w:r w:rsidRPr="00A55DB1">
        <w:rPr>
          <w:sz w:val="18"/>
        </w:rPr>
        <w:t>8-9</w:t>
      </w:r>
      <w:r w:rsidRPr="00A55DB1" w:rsidR="0030183B">
        <w:rPr>
          <w:sz w:val="18"/>
        </w:rPr>
        <w:t xml:space="preserve"> </w:t>
      </w:r>
      <w:r w:rsidRPr="00A55DB1">
        <w:rPr>
          <w:sz w:val="18"/>
        </w:rPr>
        <w:t>kişinin</w:t>
      </w:r>
      <w:r w:rsidRPr="00A55DB1" w:rsidR="0030183B">
        <w:rPr>
          <w:sz w:val="18"/>
        </w:rPr>
        <w:t xml:space="preserve"> </w:t>
      </w:r>
      <w:r w:rsidRPr="00A55DB1">
        <w:rPr>
          <w:sz w:val="18"/>
        </w:rPr>
        <w:t>yaşamına</w:t>
      </w:r>
      <w:r w:rsidRPr="00A55DB1" w:rsidR="0030183B">
        <w:rPr>
          <w:sz w:val="18"/>
        </w:rPr>
        <w:t xml:space="preserve"> </w:t>
      </w:r>
      <w:r w:rsidRPr="00A55DB1">
        <w:rPr>
          <w:sz w:val="18"/>
        </w:rPr>
        <w:t>mal</w:t>
      </w:r>
      <w:r w:rsidRPr="00A55DB1" w:rsidR="0030183B">
        <w:rPr>
          <w:sz w:val="18"/>
        </w:rPr>
        <w:t xml:space="preserve"> </w:t>
      </w:r>
      <w:r w:rsidRPr="00A55DB1">
        <w:rPr>
          <w:sz w:val="18"/>
        </w:rPr>
        <w:t>oluyor.</w:t>
      </w:r>
      <w:r w:rsidRPr="00A55DB1" w:rsidR="0030183B">
        <w:rPr>
          <w:sz w:val="18"/>
        </w:rPr>
        <w:t xml:space="preserve"> </w:t>
      </w:r>
      <w:r w:rsidRPr="00A55DB1">
        <w:rPr>
          <w:sz w:val="18"/>
        </w:rPr>
        <w:t>Güvenlik</w:t>
      </w:r>
      <w:r w:rsidRPr="00A55DB1" w:rsidR="0030183B">
        <w:rPr>
          <w:sz w:val="18"/>
        </w:rPr>
        <w:t xml:space="preserve"> </w:t>
      </w:r>
      <w:r w:rsidRPr="00A55DB1">
        <w:rPr>
          <w:sz w:val="18"/>
        </w:rPr>
        <w:t>adı</w:t>
      </w:r>
      <w:r w:rsidRPr="00A55DB1" w:rsidR="0030183B">
        <w:rPr>
          <w:sz w:val="18"/>
        </w:rPr>
        <w:t xml:space="preserve"> </w:t>
      </w:r>
      <w:r w:rsidRPr="00A55DB1">
        <w:rPr>
          <w:sz w:val="18"/>
        </w:rPr>
        <w:t>altında</w:t>
      </w:r>
      <w:r w:rsidRPr="00A55DB1" w:rsidR="0030183B">
        <w:rPr>
          <w:sz w:val="18"/>
        </w:rPr>
        <w:t xml:space="preserve"> </w:t>
      </w:r>
      <w:r w:rsidRPr="00A55DB1">
        <w:rPr>
          <w:sz w:val="18"/>
        </w:rPr>
        <w:t>topluma</w:t>
      </w:r>
      <w:r w:rsidRPr="00A55DB1" w:rsidR="0030183B">
        <w:rPr>
          <w:sz w:val="18"/>
        </w:rPr>
        <w:t xml:space="preserve"> </w:t>
      </w:r>
      <w:r w:rsidRPr="00A55DB1">
        <w:rPr>
          <w:sz w:val="18"/>
        </w:rPr>
        <w:t>en</w:t>
      </w:r>
      <w:r w:rsidRPr="00A55DB1" w:rsidR="0030183B">
        <w:rPr>
          <w:sz w:val="18"/>
        </w:rPr>
        <w:t xml:space="preserve"> </w:t>
      </w:r>
      <w:r w:rsidRPr="00A55DB1">
        <w:rPr>
          <w:sz w:val="18"/>
        </w:rPr>
        <w:t>büyük</w:t>
      </w:r>
      <w:r w:rsidRPr="00A55DB1" w:rsidR="0030183B">
        <w:rPr>
          <w:sz w:val="18"/>
        </w:rPr>
        <w:t xml:space="preserve"> </w:t>
      </w:r>
      <w:r w:rsidRPr="00A55DB1">
        <w:rPr>
          <w:sz w:val="18"/>
        </w:rPr>
        <w:t>darbe</w:t>
      </w:r>
      <w:r w:rsidRPr="00A55DB1" w:rsidR="0030183B">
        <w:rPr>
          <w:sz w:val="18"/>
        </w:rPr>
        <w:t xml:space="preserve"> </w:t>
      </w:r>
      <w:r w:rsidRPr="00A55DB1">
        <w:rPr>
          <w:sz w:val="18"/>
        </w:rPr>
        <w:t>olan</w:t>
      </w:r>
      <w:r w:rsidRPr="00A55DB1" w:rsidR="0030183B">
        <w:rPr>
          <w:sz w:val="18"/>
        </w:rPr>
        <w:t xml:space="preserve"> </w:t>
      </w:r>
      <w:r w:rsidRPr="00A55DB1">
        <w:rPr>
          <w:sz w:val="18"/>
        </w:rPr>
        <w:t>militarizm</w:t>
      </w:r>
      <w:r w:rsidRPr="00A55DB1" w:rsidR="0030183B">
        <w:rPr>
          <w:sz w:val="18"/>
        </w:rPr>
        <w:t xml:space="preserve"> </w:t>
      </w:r>
      <w:r w:rsidRPr="00A55DB1">
        <w:rPr>
          <w:sz w:val="18"/>
        </w:rPr>
        <w:t>koşulları</w:t>
      </w:r>
      <w:r w:rsidRPr="00A55DB1" w:rsidR="0030183B">
        <w:rPr>
          <w:sz w:val="18"/>
        </w:rPr>
        <w:t xml:space="preserve"> </w:t>
      </w:r>
      <w:r w:rsidRPr="00A55DB1">
        <w:rPr>
          <w:sz w:val="18"/>
        </w:rPr>
        <w:t>dayatılıyor.</w:t>
      </w:r>
    </w:p>
    <w:p w:rsidRPr="00A55DB1" w:rsidR="00286344" w:rsidP="00A55DB1" w:rsidRDefault="00286344">
      <w:pPr>
        <w:pStyle w:val="GENELKURUL"/>
        <w:spacing w:line="240" w:lineRule="auto"/>
        <w:rPr>
          <w:sz w:val="18"/>
        </w:rPr>
      </w:pP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maalesef</w:t>
      </w:r>
      <w:r w:rsidRPr="00A55DB1" w:rsidR="0030183B">
        <w:rPr>
          <w:sz w:val="18"/>
        </w:rPr>
        <w:t xml:space="preserve"> </w:t>
      </w:r>
      <w:r w:rsidRPr="00A55DB1">
        <w:rPr>
          <w:sz w:val="18"/>
        </w:rPr>
        <w:t>ki</w:t>
      </w:r>
      <w:r w:rsidRPr="00A55DB1" w:rsidR="0030183B">
        <w:rPr>
          <w:sz w:val="18"/>
        </w:rPr>
        <w:t xml:space="preserve"> </w:t>
      </w:r>
      <w:r w:rsidRPr="00A55DB1">
        <w:rPr>
          <w:sz w:val="18"/>
        </w:rPr>
        <w:t>bu</w:t>
      </w:r>
      <w:r w:rsidRPr="00A55DB1" w:rsidR="0030183B">
        <w:rPr>
          <w:sz w:val="18"/>
        </w:rPr>
        <w:t xml:space="preserve"> </w:t>
      </w:r>
      <w:r w:rsidRPr="00A55DB1">
        <w:rPr>
          <w:sz w:val="18"/>
        </w:rPr>
        <w:t>kürsüye</w:t>
      </w:r>
      <w:r w:rsidRPr="00A55DB1" w:rsidR="0030183B">
        <w:rPr>
          <w:sz w:val="18"/>
        </w:rPr>
        <w:t xml:space="preserve"> </w:t>
      </w:r>
      <w:r w:rsidRPr="00A55DB1">
        <w:rPr>
          <w:sz w:val="18"/>
        </w:rPr>
        <w:t>her</w:t>
      </w:r>
      <w:r w:rsidRPr="00A55DB1" w:rsidR="0030183B">
        <w:rPr>
          <w:sz w:val="18"/>
        </w:rPr>
        <w:t xml:space="preserve"> </w:t>
      </w:r>
      <w:r w:rsidRPr="00A55DB1">
        <w:rPr>
          <w:sz w:val="18"/>
        </w:rPr>
        <w:t>çıktığımızda,</w:t>
      </w:r>
      <w:r w:rsidRPr="00A55DB1" w:rsidR="0030183B">
        <w:rPr>
          <w:sz w:val="18"/>
        </w:rPr>
        <w:t xml:space="preserve"> </w:t>
      </w:r>
      <w:r w:rsidRPr="00A55DB1">
        <w:rPr>
          <w:sz w:val="18"/>
        </w:rPr>
        <w:t>sorumluluğumuz</w:t>
      </w:r>
      <w:r w:rsidRPr="00A55DB1" w:rsidR="0030183B">
        <w:rPr>
          <w:sz w:val="18"/>
        </w:rPr>
        <w:t xml:space="preserve"> </w:t>
      </w:r>
      <w:r w:rsidRPr="00A55DB1">
        <w:rPr>
          <w:sz w:val="18"/>
        </w:rPr>
        <w:t>muhalefet</w:t>
      </w:r>
      <w:r w:rsidRPr="00A55DB1" w:rsidR="0030183B">
        <w:rPr>
          <w:sz w:val="18"/>
        </w:rPr>
        <w:t xml:space="preserve"> </w:t>
      </w:r>
      <w:r w:rsidRPr="00A55DB1">
        <w:rPr>
          <w:sz w:val="18"/>
        </w:rPr>
        <w:t>etmek</w:t>
      </w:r>
      <w:r w:rsidRPr="00A55DB1" w:rsidR="0030183B">
        <w:rPr>
          <w:sz w:val="18"/>
        </w:rPr>
        <w:t xml:space="preserve"> </w:t>
      </w:r>
      <w:r w:rsidRPr="00A55DB1">
        <w:rPr>
          <w:sz w:val="18"/>
        </w:rPr>
        <w:t>olsa</w:t>
      </w:r>
      <w:r w:rsidRPr="00A55DB1" w:rsidR="0030183B">
        <w:rPr>
          <w:sz w:val="18"/>
        </w:rPr>
        <w:t xml:space="preserve"> </w:t>
      </w:r>
      <w:r w:rsidRPr="00A55DB1">
        <w:rPr>
          <w:sz w:val="18"/>
        </w:rPr>
        <w:t>da</w:t>
      </w:r>
      <w:r w:rsidRPr="00A55DB1" w:rsidR="0030183B">
        <w:rPr>
          <w:sz w:val="18"/>
        </w:rPr>
        <w:t xml:space="preserve"> </w:t>
      </w:r>
      <w:r w:rsidRPr="00A55DB1">
        <w:rPr>
          <w:sz w:val="18"/>
        </w:rPr>
        <w:t>muhalefeti</w:t>
      </w:r>
      <w:r w:rsidRPr="00A55DB1" w:rsidR="0030183B">
        <w:rPr>
          <w:sz w:val="18"/>
        </w:rPr>
        <w:t xml:space="preserve"> </w:t>
      </w:r>
      <w:r w:rsidRPr="00A55DB1">
        <w:rPr>
          <w:sz w:val="18"/>
        </w:rPr>
        <w:t>yok</w:t>
      </w:r>
      <w:r w:rsidRPr="00A55DB1" w:rsidR="0030183B">
        <w:rPr>
          <w:sz w:val="18"/>
        </w:rPr>
        <w:t xml:space="preserve"> </w:t>
      </w:r>
      <w:r w:rsidRPr="00A55DB1">
        <w:rPr>
          <w:sz w:val="18"/>
        </w:rPr>
        <w:t>sayan,</w:t>
      </w:r>
      <w:r w:rsidRPr="00A55DB1" w:rsidR="0030183B">
        <w:rPr>
          <w:sz w:val="18"/>
        </w:rPr>
        <w:t xml:space="preserve"> </w:t>
      </w:r>
      <w:r w:rsidRPr="00A55DB1">
        <w:rPr>
          <w:sz w:val="18"/>
        </w:rPr>
        <w:t>sözün</w:t>
      </w:r>
      <w:r w:rsidRPr="00A55DB1" w:rsidR="0030183B">
        <w:rPr>
          <w:sz w:val="18"/>
        </w:rPr>
        <w:t xml:space="preserve"> </w:t>
      </w:r>
      <w:r w:rsidRPr="00A55DB1">
        <w:rPr>
          <w:sz w:val="18"/>
        </w:rPr>
        <w:t>hükmünün</w:t>
      </w:r>
      <w:r w:rsidRPr="00A55DB1" w:rsidR="0030183B">
        <w:rPr>
          <w:sz w:val="18"/>
        </w:rPr>
        <w:t xml:space="preserve"> </w:t>
      </w:r>
      <w:r w:rsidRPr="00A55DB1">
        <w:rPr>
          <w:sz w:val="18"/>
        </w:rPr>
        <w:t>kalmadığı,</w:t>
      </w:r>
      <w:r w:rsidRPr="00A55DB1" w:rsidR="0030183B">
        <w:rPr>
          <w:sz w:val="18"/>
        </w:rPr>
        <w:t xml:space="preserve"> </w:t>
      </w:r>
      <w:r w:rsidRPr="00A55DB1">
        <w:rPr>
          <w:sz w:val="18"/>
        </w:rPr>
        <w:t>iktidarın</w:t>
      </w:r>
      <w:r w:rsidRPr="00A55DB1" w:rsidR="0030183B">
        <w:rPr>
          <w:sz w:val="18"/>
        </w:rPr>
        <w:t xml:space="preserve"> </w:t>
      </w:r>
      <w:r w:rsidRPr="00A55DB1">
        <w:rPr>
          <w:sz w:val="18"/>
        </w:rPr>
        <w:t>muhalefete</w:t>
      </w:r>
      <w:r w:rsidRPr="00A55DB1" w:rsidR="0030183B">
        <w:rPr>
          <w:sz w:val="18"/>
        </w:rPr>
        <w:t xml:space="preserve"> </w:t>
      </w:r>
      <w:r w:rsidRPr="00A55DB1">
        <w:rPr>
          <w:sz w:val="18"/>
        </w:rPr>
        <w:t>demokrasinin</w:t>
      </w:r>
      <w:r w:rsidRPr="00A55DB1" w:rsidR="0030183B">
        <w:rPr>
          <w:sz w:val="18"/>
        </w:rPr>
        <w:t xml:space="preserve"> </w:t>
      </w:r>
      <w:r w:rsidRPr="00A55DB1">
        <w:rPr>
          <w:sz w:val="18"/>
        </w:rPr>
        <w:t>şartı</w:t>
      </w:r>
      <w:r w:rsidRPr="00A55DB1" w:rsidR="0030183B">
        <w:rPr>
          <w:sz w:val="18"/>
        </w:rPr>
        <w:t xml:space="preserve"> </w:t>
      </w:r>
      <w:r w:rsidRPr="00A55DB1">
        <w:rPr>
          <w:sz w:val="18"/>
        </w:rPr>
        <w:t>olarak</w:t>
      </w:r>
      <w:r w:rsidRPr="00A55DB1" w:rsidR="0030183B">
        <w:rPr>
          <w:sz w:val="18"/>
        </w:rPr>
        <w:t xml:space="preserve"> </w:t>
      </w:r>
      <w:r w:rsidRPr="00A55DB1">
        <w:rPr>
          <w:sz w:val="18"/>
        </w:rPr>
        <w:t>değil</w:t>
      </w:r>
      <w:r w:rsidRPr="00A55DB1" w:rsidR="0030183B">
        <w:rPr>
          <w:sz w:val="18"/>
        </w:rPr>
        <w:t xml:space="preserve"> </w:t>
      </w:r>
      <w:r w:rsidRPr="00A55DB1">
        <w:rPr>
          <w:sz w:val="18"/>
        </w:rPr>
        <w:t>de</w:t>
      </w:r>
      <w:r w:rsidRPr="00A55DB1" w:rsidR="0030183B">
        <w:rPr>
          <w:sz w:val="18"/>
        </w:rPr>
        <w:t xml:space="preserve"> </w:t>
      </w:r>
      <w:r w:rsidRPr="00A55DB1">
        <w:rPr>
          <w:sz w:val="18"/>
        </w:rPr>
        <w:t>düşman</w:t>
      </w:r>
      <w:r w:rsidRPr="00A55DB1" w:rsidR="0030183B">
        <w:rPr>
          <w:sz w:val="18"/>
        </w:rPr>
        <w:t xml:space="preserve"> </w:t>
      </w:r>
      <w:r w:rsidRPr="00A55DB1">
        <w:rPr>
          <w:sz w:val="18"/>
        </w:rPr>
        <w:t>hukukuyla</w:t>
      </w:r>
      <w:r w:rsidRPr="00A55DB1" w:rsidR="0030183B">
        <w:rPr>
          <w:sz w:val="18"/>
        </w:rPr>
        <w:t xml:space="preserve"> </w:t>
      </w:r>
      <w:r w:rsidRPr="00A55DB1">
        <w:rPr>
          <w:sz w:val="18"/>
        </w:rPr>
        <w:t>baktığı</w:t>
      </w:r>
      <w:r w:rsidRPr="00A55DB1" w:rsidR="0030183B">
        <w:rPr>
          <w:sz w:val="18"/>
        </w:rPr>
        <w:t xml:space="preserve"> </w:t>
      </w:r>
      <w:r w:rsidRPr="00A55DB1">
        <w:rPr>
          <w:sz w:val="18"/>
        </w:rPr>
        <w:t>koşullarda</w:t>
      </w:r>
      <w:r w:rsidRPr="00A55DB1" w:rsidR="0030183B">
        <w:rPr>
          <w:sz w:val="18"/>
        </w:rPr>
        <w:t xml:space="preserve"> </w:t>
      </w:r>
      <w:r w:rsidRPr="00A55DB1">
        <w:rPr>
          <w:sz w:val="18"/>
        </w:rPr>
        <w:t>konuşmanın</w:t>
      </w:r>
      <w:r w:rsidRPr="00A55DB1" w:rsidR="0030183B">
        <w:rPr>
          <w:sz w:val="18"/>
        </w:rPr>
        <w:t xml:space="preserve"> </w:t>
      </w:r>
      <w:r w:rsidRPr="00A55DB1">
        <w:rPr>
          <w:sz w:val="18"/>
        </w:rPr>
        <w:t>ağırlığını</w:t>
      </w:r>
      <w:r w:rsidRPr="00A55DB1" w:rsidR="0030183B">
        <w:rPr>
          <w:sz w:val="18"/>
        </w:rPr>
        <w:t xml:space="preserve"> </w:t>
      </w:r>
      <w:r w:rsidRPr="00A55DB1">
        <w:rPr>
          <w:sz w:val="18"/>
        </w:rPr>
        <w:t>taşıyoruz.</w:t>
      </w:r>
      <w:r w:rsidRPr="00A55DB1" w:rsidR="0030183B">
        <w:rPr>
          <w:sz w:val="18"/>
        </w:rPr>
        <w:t xml:space="preserve"> </w:t>
      </w:r>
      <w:r w:rsidRPr="00A55DB1">
        <w:rPr>
          <w:sz w:val="18"/>
        </w:rPr>
        <w:t>Bu</w:t>
      </w:r>
      <w:r w:rsidRPr="00A55DB1" w:rsidR="0030183B">
        <w:rPr>
          <w:sz w:val="18"/>
        </w:rPr>
        <w:t xml:space="preserve"> </w:t>
      </w:r>
      <w:r w:rsidRPr="00A55DB1">
        <w:rPr>
          <w:sz w:val="18"/>
        </w:rPr>
        <w:t>ağırlığa</w:t>
      </w:r>
      <w:r w:rsidRPr="00A55DB1" w:rsidR="0030183B">
        <w:rPr>
          <w:sz w:val="18"/>
        </w:rPr>
        <w:t xml:space="preserve"> </w:t>
      </w:r>
      <w:r w:rsidRPr="00A55DB1">
        <w:rPr>
          <w:sz w:val="18"/>
        </w:rPr>
        <w:t>bir</w:t>
      </w:r>
      <w:r w:rsidRPr="00A55DB1" w:rsidR="0030183B">
        <w:rPr>
          <w:sz w:val="18"/>
        </w:rPr>
        <w:t xml:space="preserve"> </w:t>
      </w:r>
      <w:r w:rsidRPr="00A55DB1">
        <w:rPr>
          <w:sz w:val="18"/>
        </w:rPr>
        <w:t>yenisi</w:t>
      </w:r>
      <w:r w:rsidRPr="00A55DB1" w:rsidR="0030183B">
        <w:rPr>
          <w:sz w:val="18"/>
        </w:rPr>
        <w:t xml:space="preserve"> </w:t>
      </w:r>
      <w:r w:rsidRPr="00A55DB1">
        <w:rPr>
          <w:sz w:val="18"/>
        </w:rPr>
        <w:t>daha</w:t>
      </w:r>
      <w:r w:rsidRPr="00A55DB1" w:rsidR="0030183B">
        <w:rPr>
          <w:sz w:val="18"/>
        </w:rPr>
        <w:t xml:space="preserve"> </w:t>
      </w:r>
      <w:r w:rsidRPr="00A55DB1">
        <w:rPr>
          <w:sz w:val="18"/>
        </w:rPr>
        <w:t>eklendi</w:t>
      </w:r>
      <w:r w:rsidRPr="00A55DB1" w:rsidR="0030183B">
        <w:rPr>
          <w:sz w:val="18"/>
        </w:rPr>
        <w:t xml:space="preserve"> </w:t>
      </w:r>
      <w:r w:rsidRPr="00A55DB1">
        <w:rPr>
          <w:sz w:val="18"/>
        </w:rPr>
        <w:t>ve</w:t>
      </w:r>
      <w:r w:rsidRPr="00A55DB1" w:rsidR="0030183B">
        <w:rPr>
          <w:sz w:val="18"/>
        </w:rPr>
        <w:t xml:space="preserve"> </w:t>
      </w:r>
      <w:r w:rsidRPr="00A55DB1">
        <w:rPr>
          <w:sz w:val="18"/>
        </w:rPr>
        <w:t>geçen</w:t>
      </w:r>
      <w:r w:rsidRPr="00A55DB1" w:rsidR="0030183B">
        <w:rPr>
          <w:sz w:val="18"/>
        </w:rPr>
        <w:t xml:space="preserve"> </w:t>
      </w:r>
      <w:r w:rsidRPr="00A55DB1">
        <w:rPr>
          <w:sz w:val="18"/>
        </w:rPr>
        <w:t>hafta</w:t>
      </w:r>
      <w:r w:rsidRPr="00A55DB1" w:rsidR="0030183B">
        <w:rPr>
          <w:sz w:val="18"/>
        </w:rPr>
        <w:t xml:space="preserve"> </w:t>
      </w:r>
      <w:r w:rsidRPr="00A55DB1">
        <w:rPr>
          <w:sz w:val="18"/>
        </w:rPr>
        <w:t>3</w:t>
      </w:r>
      <w:r w:rsidRPr="00A55DB1" w:rsidR="0030183B">
        <w:rPr>
          <w:sz w:val="18"/>
        </w:rPr>
        <w:t xml:space="preserve"> </w:t>
      </w:r>
      <w:r w:rsidRPr="00A55DB1">
        <w:rPr>
          <w:sz w:val="18"/>
        </w:rPr>
        <w:t>milletvekilinin</w:t>
      </w:r>
      <w:r w:rsidRPr="00A55DB1" w:rsidR="0030183B">
        <w:rPr>
          <w:sz w:val="18"/>
        </w:rPr>
        <w:t xml:space="preserve"> </w:t>
      </w:r>
      <w:r w:rsidRPr="00A55DB1">
        <w:rPr>
          <w:sz w:val="18"/>
        </w:rPr>
        <w:t>vekillikleri</w:t>
      </w:r>
      <w:r w:rsidRPr="00A55DB1" w:rsidR="0030183B">
        <w:rPr>
          <w:sz w:val="18"/>
        </w:rPr>
        <w:t xml:space="preserve"> </w:t>
      </w:r>
      <w:r w:rsidRPr="00A55DB1">
        <w:rPr>
          <w:sz w:val="18"/>
        </w:rPr>
        <w:t>düşürüldü.</w:t>
      </w:r>
      <w:r w:rsidRPr="00A55DB1" w:rsidR="0030183B">
        <w:rPr>
          <w:sz w:val="18"/>
        </w:rPr>
        <w:t xml:space="preserve"> </w:t>
      </w:r>
      <w:r w:rsidRPr="00A55DB1">
        <w:rPr>
          <w:sz w:val="18"/>
        </w:rPr>
        <w:t>Yurttaşlık</w:t>
      </w:r>
      <w:r w:rsidRPr="00A55DB1" w:rsidR="0030183B">
        <w:rPr>
          <w:sz w:val="18"/>
        </w:rPr>
        <w:t xml:space="preserve"> </w:t>
      </w:r>
      <w:r w:rsidRPr="00A55DB1">
        <w:rPr>
          <w:sz w:val="18"/>
        </w:rPr>
        <w:t>hakkı</w:t>
      </w:r>
      <w:r w:rsidRPr="00A55DB1" w:rsidR="0030183B">
        <w:rPr>
          <w:sz w:val="18"/>
        </w:rPr>
        <w:t xml:space="preserve"> </w:t>
      </w:r>
      <w:r w:rsidRPr="00A55DB1">
        <w:rPr>
          <w:sz w:val="18"/>
        </w:rPr>
        <w:t>olan</w:t>
      </w:r>
      <w:r w:rsidRPr="00A55DB1" w:rsidR="0030183B">
        <w:rPr>
          <w:sz w:val="18"/>
        </w:rPr>
        <w:t xml:space="preserve"> </w:t>
      </w:r>
      <w:r w:rsidRPr="00A55DB1">
        <w:rPr>
          <w:sz w:val="18"/>
        </w:rPr>
        <w:t>ve</w:t>
      </w:r>
      <w:r w:rsidRPr="00A55DB1" w:rsidR="0030183B">
        <w:rPr>
          <w:sz w:val="18"/>
        </w:rPr>
        <w:t xml:space="preserve"> </w:t>
      </w:r>
      <w:r w:rsidRPr="00A55DB1">
        <w:rPr>
          <w:sz w:val="18"/>
        </w:rPr>
        <w:t>Anayasa’da</w:t>
      </w:r>
      <w:r w:rsidRPr="00A55DB1" w:rsidR="0030183B">
        <w:rPr>
          <w:sz w:val="18"/>
        </w:rPr>
        <w:t xml:space="preserve"> </w:t>
      </w:r>
      <w:r w:rsidRPr="00A55DB1">
        <w:rPr>
          <w:sz w:val="18"/>
        </w:rPr>
        <w:t>yer</w:t>
      </w:r>
      <w:r w:rsidRPr="00A55DB1" w:rsidR="0030183B">
        <w:rPr>
          <w:sz w:val="18"/>
        </w:rPr>
        <w:t xml:space="preserve"> </w:t>
      </w:r>
      <w:r w:rsidRPr="00A55DB1">
        <w:rPr>
          <w:sz w:val="18"/>
        </w:rPr>
        <w:t>alan</w:t>
      </w:r>
      <w:r w:rsidRPr="00A55DB1" w:rsidR="0030183B">
        <w:rPr>
          <w:sz w:val="18"/>
        </w:rPr>
        <w:t xml:space="preserve"> </w:t>
      </w:r>
      <w:r w:rsidRPr="00A55DB1">
        <w:rPr>
          <w:sz w:val="18"/>
        </w:rPr>
        <w:t>demokrasinin</w:t>
      </w:r>
      <w:r w:rsidRPr="00A55DB1" w:rsidR="0030183B">
        <w:rPr>
          <w:sz w:val="18"/>
        </w:rPr>
        <w:t xml:space="preserve"> </w:t>
      </w:r>
      <w:r w:rsidRPr="00A55DB1">
        <w:rPr>
          <w:sz w:val="18"/>
        </w:rPr>
        <w:t>en</w:t>
      </w:r>
      <w:r w:rsidRPr="00A55DB1" w:rsidR="0030183B">
        <w:rPr>
          <w:sz w:val="18"/>
        </w:rPr>
        <w:t xml:space="preserve"> </w:t>
      </w:r>
      <w:r w:rsidRPr="00A55DB1">
        <w:rPr>
          <w:sz w:val="18"/>
        </w:rPr>
        <w:t>temel</w:t>
      </w:r>
      <w:r w:rsidRPr="00A55DB1" w:rsidR="0030183B">
        <w:rPr>
          <w:sz w:val="18"/>
        </w:rPr>
        <w:t xml:space="preserve"> </w:t>
      </w:r>
      <w:r w:rsidRPr="00A55DB1">
        <w:rPr>
          <w:sz w:val="18"/>
        </w:rPr>
        <w:t>direği</w:t>
      </w:r>
      <w:r w:rsidRPr="00A55DB1" w:rsidR="0030183B">
        <w:rPr>
          <w:sz w:val="18"/>
        </w:rPr>
        <w:t xml:space="preserve"> </w:t>
      </w:r>
      <w:r w:rsidRPr="00A55DB1">
        <w:rPr>
          <w:sz w:val="18"/>
        </w:rPr>
        <w:t>olan</w:t>
      </w:r>
      <w:r w:rsidRPr="00A55DB1" w:rsidR="0030183B">
        <w:rPr>
          <w:sz w:val="18"/>
        </w:rPr>
        <w:t xml:space="preserve"> </w:t>
      </w:r>
      <w:r w:rsidRPr="00A55DB1">
        <w:rPr>
          <w:sz w:val="18"/>
        </w:rPr>
        <w:t>seçme</w:t>
      </w:r>
      <w:r w:rsidRPr="00A55DB1" w:rsidR="0030183B">
        <w:rPr>
          <w:sz w:val="18"/>
        </w:rPr>
        <w:t xml:space="preserve"> </w:t>
      </w:r>
      <w:r w:rsidRPr="00A55DB1">
        <w:rPr>
          <w:sz w:val="18"/>
        </w:rPr>
        <w:t>ve</w:t>
      </w:r>
      <w:r w:rsidRPr="00A55DB1" w:rsidR="0030183B">
        <w:rPr>
          <w:sz w:val="18"/>
        </w:rPr>
        <w:t xml:space="preserve"> </w:t>
      </w:r>
      <w:r w:rsidRPr="00A55DB1">
        <w:rPr>
          <w:sz w:val="18"/>
        </w:rPr>
        <w:t>seçilme</w:t>
      </w:r>
      <w:r w:rsidRPr="00A55DB1" w:rsidR="0030183B">
        <w:rPr>
          <w:sz w:val="18"/>
        </w:rPr>
        <w:t xml:space="preserve"> </w:t>
      </w:r>
      <w:r w:rsidRPr="00A55DB1">
        <w:rPr>
          <w:sz w:val="18"/>
        </w:rPr>
        <w:t>hakkına</w:t>
      </w:r>
      <w:r w:rsidRPr="00A55DB1" w:rsidR="0030183B">
        <w:rPr>
          <w:sz w:val="18"/>
        </w:rPr>
        <w:t xml:space="preserve"> </w:t>
      </w:r>
      <w:r w:rsidRPr="00A55DB1">
        <w:rPr>
          <w:sz w:val="18"/>
        </w:rPr>
        <w:t>darbe</w:t>
      </w:r>
      <w:r w:rsidRPr="00A55DB1" w:rsidR="0030183B">
        <w:rPr>
          <w:sz w:val="18"/>
        </w:rPr>
        <w:t xml:space="preserve"> </w:t>
      </w:r>
      <w:r w:rsidRPr="00A55DB1">
        <w:rPr>
          <w:sz w:val="18"/>
        </w:rPr>
        <w:t>yapıldı.</w:t>
      </w:r>
      <w:r w:rsidRPr="00A55DB1" w:rsidR="0030183B">
        <w:rPr>
          <w:sz w:val="18"/>
        </w:rPr>
        <w:t xml:space="preserve"> </w:t>
      </w:r>
      <w:r w:rsidRPr="00A55DB1">
        <w:rPr>
          <w:sz w:val="18"/>
        </w:rPr>
        <w:t>Her</w:t>
      </w:r>
      <w:r w:rsidRPr="00A55DB1" w:rsidR="0030183B">
        <w:rPr>
          <w:sz w:val="18"/>
        </w:rPr>
        <w:t xml:space="preserve"> </w:t>
      </w:r>
      <w:r w:rsidRPr="00A55DB1">
        <w:rPr>
          <w:sz w:val="18"/>
        </w:rPr>
        <w:t>zaman</w:t>
      </w:r>
      <w:r w:rsidRPr="00A55DB1" w:rsidR="0030183B">
        <w:rPr>
          <w:sz w:val="18"/>
        </w:rPr>
        <w:t xml:space="preserve"> </w:t>
      </w:r>
      <w:r w:rsidRPr="00A55DB1">
        <w:rPr>
          <w:sz w:val="18"/>
        </w:rPr>
        <w:t>yaptığınız</w:t>
      </w:r>
      <w:r w:rsidRPr="00A55DB1" w:rsidR="0030183B">
        <w:rPr>
          <w:sz w:val="18"/>
        </w:rPr>
        <w:t xml:space="preserve"> </w:t>
      </w:r>
      <w:r w:rsidRPr="00A55DB1">
        <w:rPr>
          <w:sz w:val="18"/>
        </w:rPr>
        <w:t>gibi</w:t>
      </w:r>
      <w:r w:rsidRPr="00A55DB1" w:rsidR="0030183B">
        <w:rPr>
          <w:sz w:val="18"/>
        </w:rPr>
        <w:t xml:space="preserve"> </w:t>
      </w:r>
      <w:r w:rsidRPr="00A55DB1">
        <w:rPr>
          <w:sz w:val="18"/>
        </w:rPr>
        <w:t>inkâr</w:t>
      </w:r>
      <w:r w:rsidRPr="00A55DB1" w:rsidR="0030183B">
        <w:rPr>
          <w:sz w:val="18"/>
        </w:rPr>
        <w:t xml:space="preserve"> </w:t>
      </w:r>
      <w:r w:rsidRPr="00A55DB1">
        <w:rPr>
          <w:sz w:val="18"/>
        </w:rPr>
        <w:t>etseniz</w:t>
      </w:r>
      <w:r w:rsidRPr="00A55DB1" w:rsidR="0030183B">
        <w:rPr>
          <w:sz w:val="18"/>
        </w:rPr>
        <w:t xml:space="preserve"> </w:t>
      </w:r>
      <w:r w:rsidRPr="00A55DB1">
        <w:rPr>
          <w:sz w:val="18"/>
        </w:rPr>
        <w:t>de</w:t>
      </w:r>
      <w:r w:rsidRPr="00A55DB1" w:rsidR="0030183B">
        <w:rPr>
          <w:sz w:val="18"/>
        </w:rPr>
        <w:t xml:space="preserve"> </w:t>
      </w:r>
      <w:r w:rsidRPr="00A55DB1">
        <w:rPr>
          <w:sz w:val="18"/>
        </w:rPr>
        <w:t>bu</w:t>
      </w:r>
      <w:r w:rsidRPr="00A55DB1" w:rsidR="0030183B">
        <w:rPr>
          <w:sz w:val="18"/>
        </w:rPr>
        <w:t xml:space="preserve"> </w:t>
      </w:r>
      <w:r w:rsidRPr="00A55DB1">
        <w:rPr>
          <w:sz w:val="18"/>
        </w:rPr>
        <w:t>suçun</w:t>
      </w:r>
      <w:r w:rsidRPr="00A55DB1" w:rsidR="0030183B">
        <w:rPr>
          <w:sz w:val="18"/>
        </w:rPr>
        <w:t xml:space="preserve"> </w:t>
      </w:r>
      <w:r w:rsidRPr="00A55DB1">
        <w:rPr>
          <w:sz w:val="18"/>
        </w:rPr>
        <w:t>adı</w:t>
      </w:r>
      <w:r w:rsidRPr="00A55DB1" w:rsidR="0030183B">
        <w:rPr>
          <w:sz w:val="18"/>
        </w:rPr>
        <w:t xml:space="preserve"> </w:t>
      </w:r>
      <w:r w:rsidRPr="00A55DB1">
        <w:rPr>
          <w:sz w:val="18"/>
        </w:rPr>
        <w:t>darbedir</w:t>
      </w:r>
      <w:r w:rsidRPr="00A55DB1" w:rsidR="0030183B">
        <w:rPr>
          <w:sz w:val="18"/>
        </w:rPr>
        <w:t xml:space="preserve"> </w:t>
      </w:r>
      <w:r w:rsidRPr="00A55DB1">
        <w:rPr>
          <w:sz w:val="18"/>
        </w:rPr>
        <w:t>ve</w:t>
      </w:r>
      <w:r w:rsidRPr="00A55DB1" w:rsidR="0030183B">
        <w:rPr>
          <w:sz w:val="18"/>
        </w:rPr>
        <w:t xml:space="preserve"> </w:t>
      </w:r>
      <w:r w:rsidRPr="00A55DB1">
        <w:rPr>
          <w:sz w:val="18"/>
        </w:rPr>
        <w:t>faili</w:t>
      </w:r>
      <w:r w:rsidRPr="00A55DB1" w:rsidR="0030183B">
        <w:rPr>
          <w:sz w:val="18"/>
        </w:rPr>
        <w:t xml:space="preserve"> </w:t>
      </w:r>
      <w:r w:rsidRPr="00A55DB1">
        <w:rPr>
          <w:sz w:val="18"/>
        </w:rPr>
        <w:t>de</w:t>
      </w:r>
      <w:r w:rsidRPr="00A55DB1" w:rsidR="0030183B">
        <w:rPr>
          <w:sz w:val="18"/>
        </w:rPr>
        <w:t xml:space="preserve"> </w:t>
      </w:r>
      <w:r w:rsidRPr="00A55DB1">
        <w:rPr>
          <w:sz w:val="18"/>
        </w:rPr>
        <w:t>Hükûmettir.</w:t>
      </w:r>
      <w:r w:rsidRPr="00A55DB1" w:rsidR="0030183B">
        <w:rPr>
          <w:sz w:val="18"/>
        </w:rPr>
        <w:t xml:space="preserve"> </w:t>
      </w:r>
      <w:r w:rsidRPr="00A55DB1">
        <w:rPr>
          <w:sz w:val="18"/>
        </w:rPr>
        <w:t>Diyarbakır</w:t>
      </w:r>
      <w:r w:rsidRPr="00A55DB1" w:rsidR="0030183B">
        <w:rPr>
          <w:sz w:val="18"/>
        </w:rPr>
        <w:t xml:space="preserve"> </w:t>
      </w:r>
      <w:r w:rsidRPr="00A55DB1">
        <w:rPr>
          <w:sz w:val="18"/>
        </w:rPr>
        <w:t>ve</w:t>
      </w:r>
      <w:r w:rsidRPr="00A55DB1" w:rsidR="0030183B">
        <w:rPr>
          <w:sz w:val="18"/>
        </w:rPr>
        <w:t xml:space="preserve"> </w:t>
      </w:r>
      <w:r w:rsidRPr="00A55DB1">
        <w:rPr>
          <w:sz w:val="18"/>
        </w:rPr>
        <w:t>Hakkâri</w:t>
      </w:r>
      <w:r w:rsidRPr="00A55DB1" w:rsidR="0030183B">
        <w:rPr>
          <w:sz w:val="18"/>
        </w:rPr>
        <w:t xml:space="preserve"> </w:t>
      </w:r>
      <w:r w:rsidRPr="00A55DB1">
        <w:rPr>
          <w:sz w:val="18"/>
        </w:rPr>
        <w:t>milletvekillerimizin</w:t>
      </w:r>
      <w:r w:rsidRPr="00A55DB1" w:rsidR="0030183B">
        <w:rPr>
          <w:sz w:val="18"/>
        </w:rPr>
        <w:t xml:space="preserve"> </w:t>
      </w:r>
      <w:r w:rsidRPr="00A55DB1">
        <w:rPr>
          <w:sz w:val="18"/>
        </w:rPr>
        <w:t>vekilliklerinin</w:t>
      </w:r>
      <w:r w:rsidRPr="00A55DB1" w:rsidR="0030183B">
        <w:rPr>
          <w:sz w:val="18"/>
        </w:rPr>
        <w:t xml:space="preserve"> </w:t>
      </w:r>
      <w:r w:rsidRPr="00A55DB1">
        <w:rPr>
          <w:sz w:val="18"/>
        </w:rPr>
        <w:t>düşürülmesi</w:t>
      </w:r>
      <w:r w:rsidRPr="00A55DB1" w:rsidR="0030183B">
        <w:rPr>
          <w:sz w:val="18"/>
        </w:rPr>
        <w:t xml:space="preserve"> </w:t>
      </w:r>
      <w:r w:rsidRPr="00A55DB1">
        <w:rPr>
          <w:sz w:val="18"/>
        </w:rPr>
        <w:t>ve</w:t>
      </w:r>
      <w:r w:rsidRPr="00A55DB1" w:rsidR="0030183B">
        <w:rPr>
          <w:sz w:val="18"/>
        </w:rPr>
        <w:t xml:space="preserve"> </w:t>
      </w:r>
      <w:r w:rsidRPr="00A55DB1">
        <w:rPr>
          <w:sz w:val="18"/>
        </w:rPr>
        <w:t>aynı</w:t>
      </w:r>
      <w:r w:rsidRPr="00A55DB1" w:rsidR="0030183B">
        <w:rPr>
          <w:sz w:val="18"/>
        </w:rPr>
        <w:t xml:space="preserve"> </w:t>
      </w:r>
      <w:r w:rsidRPr="00A55DB1">
        <w:rPr>
          <w:sz w:val="18"/>
        </w:rPr>
        <w:t>gece</w:t>
      </w:r>
      <w:r w:rsidRPr="00A55DB1" w:rsidR="0030183B">
        <w:rPr>
          <w:sz w:val="18"/>
        </w:rPr>
        <w:t xml:space="preserve"> </w:t>
      </w:r>
      <w:r w:rsidRPr="00A55DB1">
        <w:rPr>
          <w:sz w:val="18"/>
        </w:rPr>
        <w:t>kaçma</w:t>
      </w:r>
      <w:r w:rsidRPr="00A55DB1" w:rsidR="0030183B">
        <w:rPr>
          <w:sz w:val="18"/>
        </w:rPr>
        <w:t xml:space="preserve"> </w:t>
      </w:r>
      <w:r w:rsidRPr="00A55DB1">
        <w:rPr>
          <w:sz w:val="18"/>
        </w:rPr>
        <w:t>ihtimalleri</w:t>
      </w:r>
      <w:r w:rsidRPr="00A55DB1" w:rsidR="0030183B">
        <w:rPr>
          <w:sz w:val="18"/>
        </w:rPr>
        <w:t xml:space="preserve"> </w:t>
      </w:r>
      <w:r w:rsidRPr="00A55DB1">
        <w:rPr>
          <w:sz w:val="18"/>
        </w:rPr>
        <w:t>yokken</w:t>
      </w:r>
      <w:r w:rsidRPr="00A55DB1" w:rsidR="0030183B">
        <w:rPr>
          <w:sz w:val="18"/>
        </w:rPr>
        <w:t xml:space="preserve"> </w:t>
      </w:r>
      <w:r w:rsidRPr="00A55DB1">
        <w:rPr>
          <w:sz w:val="18"/>
        </w:rPr>
        <w:t>onlarca</w:t>
      </w:r>
      <w:r w:rsidRPr="00A55DB1" w:rsidR="0030183B">
        <w:rPr>
          <w:sz w:val="18"/>
        </w:rPr>
        <w:t xml:space="preserve"> </w:t>
      </w:r>
      <w:r w:rsidRPr="00A55DB1">
        <w:rPr>
          <w:sz w:val="18"/>
        </w:rPr>
        <w:t>polis</w:t>
      </w:r>
      <w:r w:rsidRPr="00A55DB1" w:rsidR="0030183B">
        <w:rPr>
          <w:sz w:val="18"/>
        </w:rPr>
        <w:t xml:space="preserve"> </w:t>
      </w:r>
      <w:r w:rsidRPr="00A55DB1">
        <w:rPr>
          <w:sz w:val="18"/>
        </w:rPr>
        <w:t>eşliğinde</w:t>
      </w:r>
      <w:r w:rsidRPr="00A55DB1" w:rsidR="0030183B">
        <w:rPr>
          <w:sz w:val="18"/>
        </w:rPr>
        <w:t xml:space="preserve"> </w:t>
      </w:r>
      <w:r w:rsidRPr="00A55DB1">
        <w:rPr>
          <w:sz w:val="18"/>
        </w:rPr>
        <w:t>apar</w:t>
      </w:r>
      <w:r w:rsidRPr="00A55DB1" w:rsidR="0030183B">
        <w:rPr>
          <w:sz w:val="18"/>
        </w:rPr>
        <w:t xml:space="preserve"> </w:t>
      </w:r>
      <w:r w:rsidRPr="00A55DB1">
        <w:rPr>
          <w:sz w:val="18"/>
        </w:rPr>
        <w:t>topar</w:t>
      </w:r>
      <w:r w:rsidRPr="00A55DB1" w:rsidR="0030183B">
        <w:rPr>
          <w:sz w:val="18"/>
        </w:rPr>
        <w:t xml:space="preserve"> </w:t>
      </w:r>
      <w:r w:rsidRPr="00A55DB1">
        <w:rPr>
          <w:sz w:val="18"/>
        </w:rPr>
        <w:t>alınıp</w:t>
      </w:r>
      <w:r w:rsidRPr="00A55DB1" w:rsidR="0030183B">
        <w:rPr>
          <w:sz w:val="18"/>
        </w:rPr>
        <w:t xml:space="preserve"> </w:t>
      </w:r>
      <w:r w:rsidRPr="00A55DB1">
        <w:rPr>
          <w:sz w:val="18"/>
        </w:rPr>
        <w:t>cezaevine</w:t>
      </w:r>
      <w:r w:rsidRPr="00A55DB1" w:rsidR="0030183B">
        <w:rPr>
          <w:sz w:val="18"/>
        </w:rPr>
        <w:t xml:space="preserve"> </w:t>
      </w:r>
      <w:r w:rsidRPr="00A55DB1">
        <w:rPr>
          <w:sz w:val="18"/>
        </w:rPr>
        <w:t>gönderilmesi,</w:t>
      </w:r>
      <w:r w:rsidRPr="00A55DB1" w:rsidR="0030183B">
        <w:rPr>
          <w:sz w:val="18"/>
        </w:rPr>
        <w:t xml:space="preserve"> </w:t>
      </w:r>
      <w:r w:rsidRPr="00A55DB1">
        <w:rPr>
          <w:sz w:val="18"/>
        </w:rPr>
        <w:t>sadece</w:t>
      </w:r>
      <w:r w:rsidRPr="00A55DB1" w:rsidR="0030183B">
        <w:rPr>
          <w:sz w:val="18"/>
        </w:rPr>
        <w:t xml:space="preserve"> </w:t>
      </w:r>
      <w:r w:rsidRPr="00A55DB1">
        <w:rPr>
          <w:sz w:val="18"/>
        </w:rPr>
        <w:t>bir</w:t>
      </w:r>
      <w:r w:rsidRPr="00A55DB1" w:rsidR="0030183B">
        <w:rPr>
          <w:sz w:val="18"/>
        </w:rPr>
        <w:t xml:space="preserve"> </w:t>
      </w:r>
      <w:r w:rsidRPr="00A55DB1">
        <w:rPr>
          <w:sz w:val="18"/>
        </w:rPr>
        <w:t>HDP’linin</w:t>
      </w:r>
      <w:r w:rsidRPr="00A55DB1" w:rsidR="0030183B">
        <w:rPr>
          <w:sz w:val="18"/>
        </w:rPr>
        <w:t xml:space="preserve"> </w:t>
      </w:r>
      <w:r w:rsidRPr="00A55DB1">
        <w:rPr>
          <w:sz w:val="18"/>
        </w:rPr>
        <w:t>demokrasi</w:t>
      </w:r>
      <w:r w:rsidRPr="00A55DB1" w:rsidR="0030183B">
        <w:rPr>
          <w:sz w:val="18"/>
        </w:rPr>
        <w:t xml:space="preserve"> </w:t>
      </w:r>
      <w:r w:rsidRPr="00A55DB1">
        <w:rPr>
          <w:sz w:val="18"/>
        </w:rPr>
        <w:t>hakkına</w:t>
      </w:r>
      <w:r w:rsidRPr="00A55DB1" w:rsidR="0030183B">
        <w:rPr>
          <w:sz w:val="18"/>
        </w:rPr>
        <w:t xml:space="preserve"> </w:t>
      </w:r>
      <w:r w:rsidRPr="00A55DB1">
        <w:rPr>
          <w:sz w:val="18"/>
        </w:rPr>
        <w:t>değil</w:t>
      </w:r>
      <w:r w:rsidRPr="00A55DB1" w:rsidR="0030183B">
        <w:rPr>
          <w:sz w:val="18"/>
        </w:rPr>
        <w:t xml:space="preserve"> </w:t>
      </w:r>
      <w:r w:rsidRPr="00A55DB1">
        <w:rPr>
          <w:sz w:val="18"/>
        </w:rPr>
        <w:t>tüm</w:t>
      </w:r>
      <w:r w:rsidRPr="00A55DB1" w:rsidR="0030183B">
        <w:rPr>
          <w:sz w:val="18"/>
        </w:rPr>
        <w:t xml:space="preserve"> </w:t>
      </w:r>
      <w:r w:rsidRPr="00A55DB1">
        <w:rPr>
          <w:sz w:val="18"/>
        </w:rPr>
        <w:t>halkın</w:t>
      </w:r>
      <w:r w:rsidRPr="00A55DB1" w:rsidR="0030183B">
        <w:rPr>
          <w:sz w:val="18"/>
        </w:rPr>
        <w:t xml:space="preserve"> </w:t>
      </w:r>
      <w:r w:rsidRPr="00A55DB1">
        <w:rPr>
          <w:sz w:val="18"/>
        </w:rPr>
        <w:t>iradesine</w:t>
      </w:r>
      <w:r w:rsidRPr="00A55DB1" w:rsidR="0030183B">
        <w:rPr>
          <w:sz w:val="18"/>
        </w:rPr>
        <w:t xml:space="preserve"> </w:t>
      </w:r>
      <w:r w:rsidRPr="00A55DB1">
        <w:rPr>
          <w:sz w:val="18"/>
        </w:rPr>
        <w:t>bir</w:t>
      </w:r>
      <w:r w:rsidRPr="00A55DB1" w:rsidR="0030183B">
        <w:rPr>
          <w:sz w:val="18"/>
        </w:rPr>
        <w:t xml:space="preserve"> </w:t>
      </w:r>
      <w:r w:rsidRPr="00A55DB1">
        <w:rPr>
          <w:sz w:val="18"/>
        </w:rPr>
        <w:t>saldırıdır.</w:t>
      </w:r>
    </w:p>
    <w:p w:rsidRPr="00A55DB1" w:rsidR="00286344" w:rsidP="00A55DB1" w:rsidRDefault="00286344">
      <w:pPr>
        <w:pStyle w:val="GENELKURUL"/>
        <w:spacing w:line="240" w:lineRule="auto"/>
        <w:rPr>
          <w:sz w:val="18"/>
        </w:rPr>
      </w:pP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seçim</w:t>
      </w:r>
      <w:r w:rsidRPr="00A55DB1" w:rsidR="0030183B">
        <w:rPr>
          <w:sz w:val="18"/>
        </w:rPr>
        <w:t xml:space="preserve"> </w:t>
      </w:r>
      <w:r w:rsidRPr="00A55DB1">
        <w:rPr>
          <w:sz w:val="18"/>
        </w:rPr>
        <w:t>bölgem</w:t>
      </w:r>
      <w:r w:rsidRPr="00A55DB1" w:rsidR="0030183B">
        <w:rPr>
          <w:sz w:val="18"/>
        </w:rPr>
        <w:t xml:space="preserve"> </w:t>
      </w:r>
      <w:r w:rsidRPr="00A55DB1">
        <w:rPr>
          <w:sz w:val="18"/>
        </w:rPr>
        <w:t>olan</w:t>
      </w:r>
      <w:r w:rsidRPr="00A55DB1" w:rsidR="0030183B">
        <w:rPr>
          <w:sz w:val="18"/>
        </w:rPr>
        <w:t xml:space="preserve"> </w:t>
      </w:r>
      <w:r w:rsidRPr="00A55DB1">
        <w:rPr>
          <w:sz w:val="18"/>
        </w:rPr>
        <w:t>Diyarbakır’da</w:t>
      </w:r>
      <w:r w:rsidRPr="00A55DB1" w:rsidR="0030183B">
        <w:rPr>
          <w:sz w:val="18"/>
        </w:rPr>
        <w:t xml:space="preserve"> </w:t>
      </w:r>
      <w:r w:rsidRPr="00A55DB1">
        <w:rPr>
          <w:sz w:val="18"/>
        </w:rPr>
        <w:t>yaşayan</w:t>
      </w:r>
      <w:r w:rsidRPr="00A55DB1" w:rsidR="0030183B">
        <w:rPr>
          <w:sz w:val="18"/>
        </w:rPr>
        <w:t xml:space="preserve"> </w:t>
      </w:r>
      <w:r w:rsidRPr="00A55DB1">
        <w:rPr>
          <w:sz w:val="18"/>
        </w:rPr>
        <w:t>ve</w:t>
      </w:r>
      <w:r w:rsidRPr="00A55DB1" w:rsidR="0030183B">
        <w:rPr>
          <w:sz w:val="18"/>
        </w:rPr>
        <w:t xml:space="preserve"> </w:t>
      </w:r>
      <w:r w:rsidRPr="00A55DB1">
        <w:rPr>
          <w:sz w:val="18"/>
        </w:rPr>
        <w:t>her</w:t>
      </w:r>
      <w:r w:rsidRPr="00A55DB1" w:rsidR="0030183B">
        <w:rPr>
          <w:sz w:val="18"/>
        </w:rPr>
        <w:t xml:space="preserve"> </w:t>
      </w:r>
      <w:r w:rsidRPr="00A55DB1">
        <w:rPr>
          <w:sz w:val="18"/>
        </w:rPr>
        <w:t>gün</w:t>
      </w:r>
      <w:r w:rsidRPr="00A55DB1" w:rsidR="0030183B">
        <w:rPr>
          <w:sz w:val="18"/>
        </w:rPr>
        <w:t xml:space="preserve"> </w:t>
      </w:r>
      <w:r w:rsidRPr="00A55DB1">
        <w:rPr>
          <w:sz w:val="18"/>
        </w:rPr>
        <w:t>halkın</w:t>
      </w:r>
      <w:r w:rsidRPr="00A55DB1" w:rsidR="0030183B">
        <w:rPr>
          <w:sz w:val="18"/>
        </w:rPr>
        <w:t xml:space="preserve"> </w:t>
      </w:r>
      <w:r w:rsidRPr="00A55DB1">
        <w:rPr>
          <w:sz w:val="18"/>
        </w:rPr>
        <w:t>içerisinde</w:t>
      </w:r>
      <w:r w:rsidRPr="00A55DB1" w:rsidR="0030183B">
        <w:rPr>
          <w:sz w:val="18"/>
        </w:rPr>
        <w:t xml:space="preserve"> </w:t>
      </w:r>
      <w:r w:rsidRPr="00A55DB1">
        <w:rPr>
          <w:sz w:val="18"/>
        </w:rPr>
        <w:t>olan</w:t>
      </w:r>
      <w:r w:rsidRPr="00A55DB1" w:rsidR="0030183B">
        <w:rPr>
          <w:sz w:val="18"/>
        </w:rPr>
        <w:t xml:space="preserve"> </w:t>
      </w:r>
      <w:r w:rsidRPr="00A55DB1">
        <w:rPr>
          <w:sz w:val="18"/>
        </w:rPr>
        <w:t>bir</w:t>
      </w:r>
      <w:r w:rsidRPr="00A55DB1" w:rsidR="0030183B">
        <w:rPr>
          <w:sz w:val="18"/>
        </w:rPr>
        <w:t xml:space="preserve"> </w:t>
      </w:r>
      <w:r w:rsidRPr="00A55DB1">
        <w:rPr>
          <w:sz w:val="18"/>
        </w:rPr>
        <w:t>vekil</w:t>
      </w:r>
      <w:r w:rsidRPr="00A55DB1" w:rsidR="0030183B">
        <w:rPr>
          <w:sz w:val="18"/>
        </w:rPr>
        <w:t xml:space="preserve"> </w:t>
      </w:r>
      <w:r w:rsidRPr="00A55DB1">
        <w:rPr>
          <w:sz w:val="18"/>
        </w:rPr>
        <w:t>olarak</w:t>
      </w:r>
      <w:r w:rsidRPr="00A55DB1" w:rsidR="0030183B">
        <w:rPr>
          <w:sz w:val="18"/>
        </w:rPr>
        <w:t xml:space="preserve"> </w:t>
      </w:r>
      <w:r w:rsidRPr="00A55DB1">
        <w:rPr>
          <w:sz w:val="18"/>
        </w:rPr>
        <w:t>şunu</w:t>
      </w:r>
      <w:r w:rsidRPr="00A55DB1" w:rsidR="0030183B">
        <w:rPr>
          <w:sz w:val="18"/>
        </w:rPr>
        <w:t xml:space="preserve"> </w:t>
      </w:r>
      <w:r w:rsidRPr="00A55DB1">
        <w:rPr>
          <w:sz w:val="18"/>
        </w:rPr>
        <w:t>dile</w:t>
      </w:r>
      <w:r w:rsidRPr="00A55DB1" w:rsidR="0030183B">
        <w:rPr>
          <w:sz w:val="18"/>
        </w:rPr>
        <w:t xml:space="preserve"> </w:t>
      </w:r>
      <w:r w:rsidRPr="00A55DB1">
        <w:rPr>
          <w:sz w:val="18"/>
        </w:rPr>
        <w:t>getirmek</w:t>
      </w:r>
      <w:r w:rsidRPr="00A55DB1" w:rsidR="0030183B">
        <w:rPr>
          <w:sz w:val="18"/>
        </w:rPr>
        <w:t xml:space="preserve"> </w:t>
      </w:r>
      <w:r w:rsidRPr="00A55DB1">
        <w:rPr>
          <w:sz w:val="18"/>
        </w:rPr>
        <w:t>istiyorum:</w:t>
      </w:r>
      <w:r w:rsidRPr="00A55DB1" w:rsidR="0030183B">
        <w:rPr>
          <w:sz w:val="18"/>
        </w:rPr>
        <w:t xml:space="preserve"> </w:t>
      </w:r>
      <w:r w:rsidRPr="00A55DB1">
        <w:rPr>
          <w:sz w:val="18"/>
        </w:rPr>
        <w:t>Sadece</w:t>
      </w:r>
      <w:r w:rsidRPr="00A55DB1" w:rsidR="0030183B">
        <w:rPr>
          <w:sz w:val="18"/>
        </w:rPr>
        <w:t xml:space="preserve"> </w:t>
      </w:r>
      <w:r w:rsidRPr="00A55DB1">
        <w:rPr>
          <w:sz w:val="18"/>
        </w:rPr>
        <w:t>HDP’liler</w:t>
      </w:r>
      <w:r w:rsidRPr="00A55DB1" w:rsidR="0030183B">
        <w:rPr>
          <w:sz w:val="18"/>
        </w:rPr>
        <w:t xml:space="preserve"> </w:t>
      </w:r>
      <w:r w:rsidRPr="00A55DB1">
        <w:rPr>
          <w:sz w:val="18"/>
        </w:rPr>
        <w:t>değil,</w:t>
      </w:r>
      <w:r w:rsidRPr="00A55DB1" w:rsidR="0030183B">
        <w:rPr>
          <w:sz w:val="18"/>
        </w:rPr>
        <w:t xml:space="preserve"> </w:t>
      </w:r>
      <w:r w:rsidRPr="00A55DB1">
        <w:rPr>
          <w:sz w:val="18"/>
        </w:rPr>
        <w:t>şehirde</w:t>
      </w:r>
      <w:r w:rsidRPr="00A55DB1" w:rsidR="0030183B">
        <w:rPr>
          <w:sz w:val="18"/>
        </w:rPr>
        <w:t xml:space="preserve"> </w:t>
      </w:r>
      <w:r w:rsidRPr="00A55DB1">
        <w:rPr>
          <w:sz w:val="18"/>
        </w:rPr>
        <w:t>yaşayan</w:t>
      </w:r>
      <w:r w:rsidRPr="00A55DB1" w:rsidR="0030183B">
        <w:rPr>
          <w:sz w:val="18"/>
        </w:rPr>
        <w:t xml:space="preserve"> </w:t>
      </w:r>
      <w:r w:rsidRPr="00A55DB1">
        <w:rPr>
          <w:sz w:val="18"/>
        </w:rPr>
        <w:t>birçok</w:t>
      </w:r>
      <w:r w:rsidRPr="00A55DB1" w:rsidR="0030183B">
        <w:rPr>
          <w:sz w:val="18"/>
        </w:rPr>
        <w:t xml:space="preserve"> </w:t>
      </w:r>
      <w:r w:rsidRPr="00A55DB1">
        <w:rPr>
          <w:sz w:val="18"/>
        </w:rPr>
        <w:t>insan,</w:t>
      </w:r>
      <w:r w:rsidRPr="00A55DB1" w:rsidR="0030183B">
        <w:rPr>
          <w:sz w:val="18"/>
        </w:rPr>
        <w:t xml:space="preserve"> </w:t>
      </w:r>
      <w:r w:rsidRPr="00A55DB1">
        <w:rPr>
          <w:sz w:val="18"/>
        </w:rPr>
        <w:t>bu</w:t>
      </w:r>
      <w:r w:rsidRPr="00A55DB1" w:rsidR="0030183B">
        <w:rPr>
          <w:sz w:val="18"/>
        </w:rPr>
        <w:t xml:space="preserve"> </w:t>
      </w:r>
      <w:r w:rsidRPr="00A55DB1">
        <w:rPr>
          <w:sz w:val="18"/>
        </w:rPr>
        <w:t>darbeci</w:t>
      </w:r>
      <w:r w:rsidRPr="00A55DB1" w:rsidR="0030183B">
        <w:rPr>
          <w:sz w:val="18"/>
        </w:rPr>
        <w:t xml:space="preserve"> </w:t>
      </w:r>
      <w:r w:rsidRPr="00A55DB1">
        <w:rPr>
          <w:sz w:val="18"/>
        </w:rPr>
        <w:t>zihniyetin</w:t>
      </w:r>
      <w:r w:rsidRPr="00A55DB1" w:rsidR="0030183B">
        <w:rPr>
          <w:sz w:val="18"/>
        </w:rPr>
        <w:t xml:space="preserve"> </w:t>
      </w:r>
      <w:r w:rsidRPr="00A55DB1">
        <w:rPr>
          <w:sz w:val="18"/>
        </w:rPr>
        <w:t>ürünü</w:t>
      </w:r>
      <w:r w:rsidRPr="00A55DB1" w:rsidR="0030183B">
        <w:rPr>
          <w:sz w:val="18"/>
        </w:rPr>
        <w:t xml:space="preserve"> </w:t>
      </w:r>
      <w:r w:rsidRPr="00A55DB1">
        <w:rPr>
          <w:sz w:val="18"/>
        </w:rPr>
        <w:t>olan</w:t>
      </w:r>
      <w:r w:rsidRPr="00A55DB1" w:rsidR="0030183B">
        <w:rPr>
          <w:sz w:val="18"/>
        </w:rPr>
        <w:t xml:space="preserve"> </w:t>
      </w:r>
      <w:r w:rsidRPr="00A55DB1">
        <w:rPr>
          <w:sz w:val="18"/>
        </w:rPr>
        <w:t>kayyumlardan,</w:t>
      </w:r>
      <w:r w:rsidRPr="00A55DB1" w:rsidR="0030183B">
        <w:rPr>
          <w:sz w:val="18"/>
        </w:rPr>
        <w:t xml:space="preserve"> </w:t>
      </w:r>
      <w:r w:rsidRPr="00A55DB1">
        <w:rPr>
          <w:sz w:val="18"/>
        </w:rPr>
        <w:t>vekilliklerin</w:t>
      </w:r>
      <w:r w:rsidRPr="00A55DB1" w:rsidR="0030183B">
        <w:rPr>
          <w:sz w:val="18"/>
        </w:rPr>
        <w:t xml:space="preserve"> </w:t>
      </w:r>
      <w:r w:rsidRPr="00A55DB1">
        <w:rPr>
          <w:sz w:val="18"/>
        </w:rPr>
        <w:t>düşürülmesinden,</w:t>
      </w:r>
      <w:r w:rsidRPr="00A55DB1" w:rsidR="0030183B">
        <w:rPr>
          <w:sz w:val="18"/>
        </w:rPr>
        <w:t xml:space="preserve"> </w:t>
      </w:r>
      <w:r w:rsidRPr="00A55DB1">
        <w:rPr>
          <w:sz w:val="18"/>
        </w:rPr>
        <w:t>ekonomik</w:t>
      </w:r>
      <w:r w:rsidRPr="00A55DB1" w:rsidR="0030183B">
        <w:rPr>
          <w:sz w:val="18"/>
        </w:rPr>
        <w:t xml:space="preserve"> </w:t>
      </w:r>
      <w:r w:rsidRPr="00A55DB1">
        <w:rPr>
          <w:sz w:val="18"/>
        </w:rPr>
        <w:t>koşullardan</w:t>
      </w:r>
      <w:r w:rsidRPr="00A55DB1" w:rsidR="0030183B">
        <w:rPr>
          <w:sz w:val="18"/>
        </w:rPr>
        <w:t xml:space="preserve"> </w:t>
      </w:r>
      <w:r w:rsidRPr="00A55DB1">
        <w:rPr>
          <w:sz w:val="18"/>
        </w:rPr>
        <w:t>ve</w:t>
      </w:r>
      <w:r w:rsidRPr="00A55DB1" w:rsidR="0030183B">
        <w:rPr>
          <w:sz w:val="18"/>
        </w:rPr>
        <w:t xml:space="preserve"> </w:t>
      </w:r>
      <w:r w:rsidRPr="00A55DB1">
        <w:rPr>
          <w:sz w:val="18"/>
        </w:rPr>
        <w:t>şehirde</w:t>
      </w:r>
      <w:r w:rsidRPr="00A55DB1" w:rsidR="0030183B">
        <w:rPr>
          <w:sz w:val="18"/>
        </w:rPr>
        <w:t xml:space="preserve"> </w:t>
      </w:r>
      <w:r w:rsidRPr="00A55DB1">
        <w:rPr>
          <w:sz w:val="18"/>
        </w:rPr>
        <w:t>her</w:t>
      </w:r>
      <w:r w:rsidRPr="00A55DB1" w:rsidR="0030183B">
        <w:rPr>
          <w:sz w:val="18"/>
        </w:rPr>
        <w:t xml:space="preserve"> </w:t>
      </w:r>
      <w:r w:rsidRPr="00A55DB1">
        <w:rPr>
          <w:sz w:val="18"/>
        </w:rPr>
        <w:t>yerde</w:t>
      </w:r>
      <w:r w:rsidRPr="00A55DB1" w:rsidR="0030183B">
        <w:rPr>
          <w:sz w:val="18"/>
        </w:rPr>
        <w:t xml:space="preserve"> </w:t>
      </w:r>
      <w:r w:rsidRPr="00A55DB1">
        <w:rPr>
          <w:sz w:val="18"/>
        </w:rPr>
        <w:t>panzer</w:t>
      </w:r>
      <w:r w:rsidRPr="00A55DB1" w:rsidR="0030183B">
        <w:rPr>
          <w:sz w:val="18"/>
        </w:rPr>
        <w:t xml:space="preserve"> </w:t>
      </w:r>
      <w:r w:rsidRPr="00A55DB1">
        <w:rPr>
          <w:sz w:val="18"/>
        </w:rPr>
        <w:t>görmekten,</w:t>
      </w:r>
      <w:r w:rsidRPr="00A55DB1" w:rsidR="0030183B">
        <w:rPr>
          <w:sz w:val="18"/>
        </w:rPr>
        <w:t xml:space="preserve"> </w:t>
      </w:r>
      <w:r w:rsidRPr="00A55DB1">
        <w:rPr>
          <w:sz w:val="18"/>
        </w:rPr>
        <w:t>sürekli</w:t>
      </w:r>
      <w:r w:rsidRPr="00A55DB1" w:rsidR="0030183B">
        <w:rPr>
          <w:sz w:val="18"/>
        </w:rPr>
        <w:t xml:space="preserve"> </w:t>
      </w:r>
      <w:r w:rsidRPr="00A55DB1">
        <w:rPr>
          <w:sz w:val="18"/>
        </w:rPr>
        <w:t>GBT</w:t>
      </w:r>
      <w:r w:rsidRPr="00A55DB1" w:rsidR="0030183B">
        <w:rPr>
          <w:sz w:val="18"/>
        </w:rPr>
        <w:t xml:space="preserve"> </w:t>
      </w:r>
      <w:r w:rsidRPr="00A55DB1">
        <w:rPr>
          <w:sz w:val="18"/>
        </w:rPr>
        <w:t>uygulaması</w:t>
      </w:r>
      <w:r w:rsidRPr="00A55DB1" w:rsidR="0030183B">
        <w:rPr>
          <w:sz w:val="18"/>
        </w:rPr>
        <w:t xml:space="preserve"> </w:t>
      </w:r>
      <w:r w:rsidRPr="00A55DB1">
        <w:rPr>
          <w:sz w:val="18"/>
        </w:rPr>
        <w:t>yapılmasından</w:t>
      </w:r>
      <w:r w:rsidRPr="00A55DB1" w:rsidR="0030183B">
        <w:rPr>
          <w:sz w:val="18"/>
        </w:rPr>
        <w:t xml:space="preserve"> </w:t>
      </w:r>
      <w:r w:rsidRPr="00A55DB1">
        <w:rPr>
          <w:sz w:val="18"/>
        </w:rPr>
        <w:t>ve</w:t>
      </w:r>
      <w:r w:rsidRPr="00A55DB1" w:rsidR="0030183B">
        <w:rPr>
          <w:sz w:val="18"/>
        </w:rPr>
        <w:t xml:space="preserve"> </w:t>
      </w:r>
      <w:r w:rsidRPr="00A55DB1">
        <w:rPr>
          <w:sz w:val="18"/>
        </w:rPr>
        <w:t>iki</w:t>
      </w:r>
      <w:r w:rsidRPr="00A55DB1" w:rsidR="0030183B">
        <w:rPr>
          <w:sz w:val="18"/>
        </w:rPr>
        <w:t xml:space="preserve"> </w:t>
      </w:r>
      <w:r w:rsidRPr="00A55DB1">
        <w:rPr>
          <w:sz w:val="18"/>
        </w:rPr>
        <w:t>günde</w:t>
      </w:r>
      <w:r w:rsidRPr="00A55DB1" w:rsidR="0030183B">
        <w:rPr>
          <w:sz w:val="18"/>
        </w:rPr>
        <w:t xml:space="preserve"> </w:t>
      </w:r>
      <w:r w:rsidRPr="00A55DB1">
        <w:rPr>
          <w:sz w:val="18"/>
        </w:rPr>
        <w:t>bir</w:t>
      </w:r>
      <w:r w:rsidRPr="00A55DB1" w:rsidR="0030183B">
        <w:rPr>
          <w:sz w:val="18"/>
        </w:rPr>
        <w:t xml:space="preserve"> </w:t>
      </w:r>
      <w:r w:rsidRPr="00A55DB1">
        <w:rPr>
          <w:sz w:val="18"/>
        </w:rPr>
        <w:t>yapılan</w:t>
      </w:r>
      <w:r w:rsidRPr="00A55DB1" w:rsidR="0030183B">
        <w:rPr>
          <w:sz w:val="18"/>
        </w:rPr>
        <w:t xml:space="preserve"> </w:t>
      </w:r>
      <w:r w:rsidRPr="00A55DB1">
        <w:rPr>
          <w:sz w:val="18"/>
        </w:rPr>
        <w:t>ev</w:t>
      </w:r>
      <w:r w:rsidRPr="00A55DB1" w:rsidR="0030183B">
        <w:rPr>
          <w:sz w:val="18"/>
        </w:rPr>
        <w:t xml:space="preserve"> </w:t>
      </w:r>
      <w:r w:rsidRPr="00A55DB1">
        <w:rPr>
          <w:sz w:val="18"/>
        </w:rPr>
        <w:t>baskınlarından</w:t>
      </w:r>
      <w:r w:rsidRPr="00A55DB1" w:rsidR="0030183B">
        <w:rPr>
          <w:sz w:val="18"/>
        </w:rPr>
        <w:t xml:space="preserve"> </w:t>
      </w:r>
      <w:r w:rsidRPr="00A55DB1">
        <w:rPr>
          <w:sz w:val="18"/>
        </w:rPr>
        <w:t>bıkmış</w:t>
      </w:r>
      <w:r w:rsidRPr="00A55DB1" w:rsidR="0030183B">
        <w:rPr>
          <w:sz w:val="18"/>
        </w:rPr>
        <w:t xml:space="preserve"> </w:t>
      </w:r>
      <w:r w:rsidRPr="00A55DB1">
        <w:rPr>
          <w:sz w:val="18"/>
        </w:rPr>
        <w:t>durumda.</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Diyarbakır’da,</w:t>
      </w:r>
      <w:r w:rsidRPr="00A55DB1" w:rsidR="0030183B">
        <w:rPr>
          <w:sz w:val="18"/>
        </w:rPr>
        <w:t xml:space="preserve"> </w:t>
      </w:r>
      <w:r w:rsidRPr="00A55DB1">
        <w:rPr>
          <w:sz w:val="18"/>
        </w:rPr>
        <w:t>haftada</w:t>
      </w:r>
      <w:r w:rsidRPr="00A55DB1" w:rsidR="0030183B">
        <w:rPr>
          <w:sz w:val="18"/>
        </w:rPr>
        <w:t xml:space="preserve"> </w:t>
      </w:r>
      <w:r w:rsidRPr="00A55DB1">
        <w:rPr>
          <w:sz w:val="18"/>
        </w:rPr>
        <w:t>en</w:t>
      </w:r>
      <w:r w:rsidRPr="00A55DB1" w:rsidR="0030183B">
        <w:rPr>
          <w:sz w:val="18"/>
        </w:rPr>
        <w:t xml:space="preserve"> </w:t>
      </w:r>
      <w:r w:rsidRPr="00A55DB1">
        <w:rPr>
          <w:sz w:val="18"/>
        </w:rPr>
        <w:t>az</w:t>
      </w:r>
      <w:r w:rsidRPr="00A55DB1" w:rsidR="0030183B">
        <w:rPr>
          <w:sz w:val="18"/>
        </w:rPr>
        <w:t xml:space="preserve"> </w:t>
      </w:r>
      <w:r w:rsidRPr="00A55DB1">
        <w:rPr>
          <w:sz w:val="18"/>
        </w:rPr>
        <w:t>iki</w:t>
      </w:r>
      <w:r w:rsidRPr="00A55DB1" w:rsidR="0030183B">
        <w:rPr>
          <w:sz w:val="18"/>
        </w:rPr>
        <w:t xml:space="preserve"> </w:t>
      </w:r>
      <w:r w:rsidRPr="00A55DB1">
        <w:rPr>
          <w:sz w:val="18"/>
        </w:rPr>
        <w:t>üç</w:t>
      </w:r>
      <w:r w:rsidRPr="00A55DB1" w:rsidR="0030183B">
        <w:rPr>
          <w:sz w:val="18"/>
        </w:rPr>
        <w:t xml:space="preserve"> </w:t>
      </w:r>
      <w:r w:rsidRPr="00A55DB1">
        <w:rPr>
          <w:sz w:val="18"/>
        </w:rPr>
        <w:t>defa,</w:t>
      </w:r>
      <w:r w:rsidRPr="00A55DB1" w:rsidR="0030183B">
        <w:rPr>
          <w:sz w:val="18"/>
        </w:rPr>
        <w:t xml:space="preserve"> </w:t>
      </w:r>
      <w:r w:rsidRPr="00A55DB1">
        <w:rPr>
          <w:sz w:val="18"/>
        </w:rPr>
        <w:t>demokratik</w:t>
      </w:r>
      <w:r w:rsidRPr="00A55DB1" w:rsidR="0030183B">
        <w:rPr>
          <w:sz w:val="18"/>
        </w:rPr>
        <w:t xml:space="preserve"> </w:t>
      </w:r>
      <w:r w:rsidRPr="00A55DB1">
        <w:rPr>
          <w:sz w:val="18"/>
        </w:rPr>
        <w:t>siyaset</w:t>
      </w:r>
      <w:r w:rsidRPr="00A55DB1" w:rsidR="0030183B">
        <w:rPr>
          <w:sz w:val="18"/>
        </w:rPr>
        <w:t xml:space="preserve"> </w:t>
      </w:r>
      <w:r w:rsidRPr="00A55DB1">
        <w:rPr>
          <w:sz w:val="18"/>
        </w:rPr>
        <w:t>yürüten</w:t>
      </w:r>
      <w:r w:rsidRPr="00A55DB1" w:rsidR="0030183B">
        <w:rPr>
          <w:sz w:val="18"/>
        </w:rPr>
        <w:t xml:space="preserve"> </w:t>
      </w:r>
      <w:r w:rsidRPr="00A55DB1">
        <w:rPr>
          <w:sz w:val="18"/>
        </w:rPr>
        <w:t>insanların</w:t>
      </w:r>
      <w:r w:rsidRPr="00A55DB1" w:rsidR="0030183B">
        <w:rPr>
          <w:sz w:val="18"/>
        </w:rPr>
        <w:t xml:space="preserve"> </w:t>
      </w:r>
      <w:r w:rsidRPr="00A55DB1">
        <w:rPr>
          <w:sz w:val="18"/>
        </w:rPr>
        <w:t>evlerine</w:t>
      </w:r>
      <w:r w:rsidRPr="00A55DB1" w:rsidR="0030183B">
        <w:rPr>
          <w:sz w:val="18"/>
        </w:rPr>
        <w:t xml:space="preserve"> </w:t>
      </w:r>
      <w:r w:rsidRPr="00A55DB1">
        <w:rPr>
          <w:sz w:val="18"/>
        </w:rPr>
        <w:t>baskın</w:t>
      </w:r>
      <w:r w:rsidRPr="00A55DB1" w:rsidR="0030183B">
        <w:rPr>
          <w:sz w:val="18"/>
        </w:rPr>
        <w:t xml:space="preserve"> </w:t>
      </w:r>
      <w:r w:rsidRPr="00A55DB1">
        <w:rPr>
          <w:sz w:val="18"/>
        </w:rPr>
        <w:t>yapılıyor.</w:t>
      </w:r>
      <w:r w:rsidRPr="00A55DB1" w:rsidR="0030183B">
        <w:rPr>
          <w:sz w:val="18"/>
        </w:rPr>
        <w:t xml:space="preserve"> </w:t>
      </w:r>
      <w:r w:rsidRPr="00A55DB1">
        <w:rPr>
          <w:sz w:val="18"/>
        </w:rPr>
        <w:t>Bunu,</w:t>
      </w:r>
      <w:r w:rsidRPr="00A55DB1" w:rsidR="0030183B">
        <w:rPr>
          <w:sz w:val="18"/>
        </w:rPr>
        <w:t xml:space="preserve"> </w:t>
      </w:r>
      <w:r w:rsidRPr="00A55DB1">
        <w:rPr>
          <w:sz w:val="18"/>
        </w:rPr>
        <w:t>iki</w:t>
      </w:r>
      <w:r w:rsidRPr="00A55DB1" w:rsidR="0030183B">
        <w:rPr>
          <w:sz w:val="18"/>
        </w:rPr>
        <w:t xml:space="preserve"> </w:t>
      </w:r>
      <w:r w:rsidRPr="00A55DB1">
        <w:rPr>
          <w:sz w:val="18"/>
        </w:rPr>
        <w:t>hafta</w:t>
      </w:r>
      <w:r w:rsidRPr="00A55DB1" w:rsidR="0030183B">
        <w:rPr>
          <w:sz w:val="18"/>
        </w:rPr>
        <w:t xml:space="preserve"> </w:t>
      </w:r>
      <w:r w:rsidRPr="00A55DB1">
        <w:rPr>
          <w:sz w:val="18"/>
        </w:rPr>
        <w:t>önce</w:t>
      </w:r>
      <w:r w:rsidRPr="00A55DB1" w:rsidR="0030183B">
        <w:rPr>
          <w:sz w:val="18"/>
        </w:rPr>
        <w:t xml:space="preserve"> </w:t>
      </w:r>
      <w:r w:rsidRPr="00A55DB1">
        <w:rPr>
          <w:sz w:val="18"/>
        </w:rPr>
        <w:t>Rosa</w:t>
      </w:r>
      <w:r w:rsidRPr="00A55DB1" w:rsidR="0030183B">
        <w:rPr>
          <w:sz w:val="18"/>
        </w:rPr>
        <w:t xml:space="preserve"> </w:t>
      </w:r>
      <w:r w:rsidRPr="00A55DB1">
        <w:rPr>
          <w:sz w:val="18"/>
        </w:rPr>
        <w:t>Kadın</w:t>
      </w:r>
      <w:r w:rsidRPr="00A55DB1" w:rsidR="0030183B">
        <w:rPr>
          <w:sz w:val="18"/>
        </w:rPr>
        <w:t xml:space="preserve"> </w:t>
      </w:r>
      <w:r w:rsidRPr="00A55DB1">
        <w:rPr>
          <w:sz w:val="18"/>
        </w:rPr>
        <w:t>Derneğine</w:t>
      </w:r>
      <w:r w:rsidRPr="00A55DB1" w:rsidR="0030183B">
        <w:rPr>
          <w:sz w:val="18"/>
        </w:rPr>
        <w:t xml:space="preserve"> </w:t>
      </w:r>
      <w:r w:rsidRPr="00A55DB1">
        <w:rPr>
          <w:sz w:val="18"/>
        </w:rPr>
        <w:t>ve</w:t>
      </w:r>
      <w:r w:rsidRPr="00A55DB1" w:rsidR="0030183B">
        <w:rPr>
          <w:sz w:val="18"/>
        </w:rPr>
        <w:t xml:space="preserve"> </w:t>
      </w:r>
      <w:r w:rsidRPr="00A55DB1">
        <w:rPr>
          <w:sz w:val="18"/>
        </w:rPr>
        <w:t>TJA’ya</w:t>
      </w:r>
      <w:r w:rsidRPr="00A55DB1" w:rsidR="0030183B">
        <w:rPr>
          <w:sz w:val="18"/>
        </w:rPr>
        <w:t xml:space="preserve"> </w:t>
      </w:r>
      <w:r w:rsidRPr="00A55DB1">
        <w:rPr>
          <w:sz w:val="18"/>
        </w:rPr>
        <w:t>yapılan</w:t>
      </w:r>
      <w:r w:rsidRPr="00A55DB1" w:rsidR="0030183B">
        <w:rPr>
          <w:sz w:val="18"/>
        </w:rPr>
        <w:t xml:space="preserve"> </w:t>
      </w:r>
      <w:r w:rsidRPr="00A55DB1">
        <w:rPr>
          <w:sz w:val="18"/>
        </w:rPr>
        <w:t>baskında</w:t>
      </w:r>
      <w:r w:rsidRPr="00A55DB1" w:rsidR="0030183B">
        <w:rPr>
          <w:sz w:val="18"/>
        </w:rPr>
        <w:t xml:space="preserve"> </w:t>
      </w:r>
      <w:r w:rsidRPr="00A55DB1">
        <w:rPr>
          <w:sz w:val="18"/>
        </w:rPr>
        <w:t>gördük.</w:t>
      </w:r>
      <w:r w:rsidRPr="00A55DB1" w:rsidR="0030183B">
        <w:rPr>
          <w:sz w:val="18"/>
        </w:rPr>
        <w:t xml:space="preserve"> </w:t>
      </w:r>
      <w:r w:rsidRPr="00A55DB1">
        <w:rPr>
          <w:sz w:val="18"/>
        </w:rPr>
        <w:t>Dün</w:t>
      </w:r>
      <w:r w:rsidRPr="00A55DB1" w:rsidR="0030183B">
        <w:rPr>
          <w:sz w:val="18"/>
        </w:rPr>
        <w:t xml:space="preserve"> </w:t>
      </w:r>
      <w:r w:rsidRPr="00A55DB1">
        <w:rPr>
          <w:sz w:val="18"/>
        </w:rPr>
        <w:t>sabah,</w:t>
      </w:r>
      <w:r w:rsidRPr="00A55DB1" w:rsidR="0030183B">
        <w:rPr>
          <w:sz w:val="18"/>
        </w:rPr>
        <w:t xml:space="preserve"> </w:t>
      </w:r>
      <w:r w:rsidRPr="00A55DB1">
        <w:rPr>
          <w:sz w:val="18"/>
        </w:rPr>
        <w:t>yine</w:t>
      </w:r>
      <w:r w:rsidRPr="00A55DB1" w:rsidR="0030183B">
        <w:rPr>
          <w:sz w:val="18"/>
        </w:rPr>
        <w:t xml:space="preserve"> </w:t>
      </w:r>
      <w:r w:rsidRPr="00A55DB1">
        <w:rPr>
          <w:sz w:val="18"/>
        </w:rPr>
        <w:t>Diyarbakır’da,</w:t>
      </w:r>
      <w:r w:rsidRPr="00A55DB1" w:rsidR="0030183B">
        <w:rPr>
          <w:sz w:val="18"/>
        </w:rPr>
        <w:t xml:space="preserve"> </w:t>
      </w:r>
      <w:r w:rsidRPr="00A55DB1">
        <w:rPr>
          <w:sz w:val="18"/>
        </w:rPr>
        <w:t>Bitlis’te,</w:t>
      </w:r>
      <w:r w:rsidRPr="00A55DB1" w:rsidR="0030183B">
        <w:rPr>
          <w:sz w:val="18"/>
        </w:rPr>
        <w:t xml:space="preserve"> </w:t>
      </w:r>
      <w:r w:rsidRPr="00A55DB1">
        <w:rPr>
          <w:sz w:val="18"/>
        </w:rPr>
        <w:t>Muş’ta,</w:t>
      </w:r>
      <w:r w:rsidRPr="00A55DB1" w:rsidR="0030183B">
        <w:rPr>
          <w:sz w:val="18"/>
        </w:rPr>
        <w:t xml:space="preserve"> </w:t>
      </w:r>
      <w:r w:rsidRPr="00A55DB1">
        <w:rPr>
          <w:sz w:val="18"/>
        </w:rPr>
        <w:t>Mersin’de</w:t>
      </w:r>
      <w:r w:rsidRPr="00A55DB1" w:rsidR="0030183B">
        <w:rPr>
          <w:sz w:val="18"/>
        </w:rPr>
        <w:t xml:space="preserve"> </w:t>
      </w:r>
      <w:r w:rsidRPr="00A55DB1">
        <w:rPr>
          <w:sz w:val="18"/>
        </w:rPr>
        <w:t>demokratik</w:t>
      </w:r>
      <w:r w:rsidRPr="00A55DB1" w:rsidR="0030183B">
        <w:rPr>
          <w:sz w:val="18"/>
        </w:rPr>
        <w:t xml:space="preserve"> </w:t>
      </w:r>
      <w:r w:rsidRPr="00A55DB1">
        <w:rPr>
          <w:sz w:val="18"/>
        </w:rPr>
        <w:t>siyaset</w:t>
      </w:r>
      <w:r w:rsidRPr="00A55DB1" w:rsidR="0030183B">
        <w:rPr>
          <w:sz w:val="18"/>
        </w:rPr>
        <w:t xml:space="preserve"> </w:t>
      </w:r>
      <w:r w:rsidRPr="00A55DB1">
        <w:rPr>
          <w:sz w:val="18"/>
        </w:rPr>
        <w:t>çalışması</w:t>
      </w:r>
      <w:r w:rsidRPr="00A55DB1" w:rsidR="0030183B">
        <w:rPr>
          <w:sz w:val="18"/>
        </w:rPr>
        <w:t xml:space="preserve"> </w:t>
      </w:r>
      <w:r w:rsidRPr="00A55DB1">
        <w:rPr>
          <w:sz w:val="18"/>
        </w:rPr>
        <w:t>yürüten</w:t>
      </w:r>
      <w:r w:rsidRPr="00A55DB1" w:rsidR="0030183B">
        <w:rPr>
          <w:sz w:val="18"/>
        </w:rPr>
        <w:t xml:space="preserve"> </w:t>
      </w:r>
      <w:r w:rsidRPr="00A55DB1">
        <w:rPr>
          <w:sz w:val="18"/>
        </w:rPr>
        <w:t>aktivistler,</w:t>
      </w:r>
      <w:r w:rsidRPr="00A55DB1" w:rsidR="0030183B">
        <w:rPr>
          <w:sz w:val="18"/>
        </w:rPr>
        <w:t xml:space="preserve"> </w:t>
      </w:r>
      <w:r w:rsidRPr="00A55DB1">
        <w:rPr>
          <w:sz w:val="18"/>
        </w:rPr>
        <w:t>hukuksuz</w:t>
      </w:r>
      <w:r w:rsidRPr="00A55DB1" w:rsidR="0030183B">
        <w:rPr>
          <w:sz w:val="18"/>
        </w:rPr>
        <w:t xml:space="preserve"> </w:t>
      </w:r>
      <w:r w:rsidRPr="00A55DB1">
        <w:rPr>
          <w:sz w:val="18"/>
        </w:rPr>
        <w:t>ev</w:t>
      </w:r>
      <w:r w:rsidRPr="00A55DB1" w:rsidR="0030183B">
        <w:rPr>
          <w:sz w:val="18"/>
        </w:rPr>
        <w:t xml:space="preserve"> </w:t>
      </w:r>
      <w:r w:rsidRPr="00A55DB1">
        <w:rPr>
          <w:sz w:val="18"/>
        </w:rPr>
        <w:t>baskınlarıyla</w:t>
      </w:r>
      <w:r w:rsidRPr="00A55DB1" w:rsidR="0030183B">
        <w:rPr>
          <w:sz w:val="18"/>
        </w:rPr>
        <w:t xml:space="preserve"> </w:t>
      </w:r>
      <w:r w:rsidRPr="00A55DB1">
        <w:rPr>
          <w:sz w:val="18"/>
        </w:rPr>
        <w:t>gözaltına</w:t>
      </w:r>
      <w:r w:rsidRPr="00A55DB1" w:rsidR="0030183B">
        <w:rPr>
          <w:sz w:val="18"/>
        </w:rPr>
        <w:t xml:space="preserve"> </w:t>
      </w:r>
      <w:r w:rsidRPr="00A55DB1">
        <w:rPr>
          <w:sz w:val="18"/>
        </w:rPr>
        <w:t>alındılar.</w:t>
      </w:r>
      <w:r w:rsidRPr="00A55DB1" w:rsidR="0030183B">
        <w:rPr>
          <w:sz w:val="18"/>
        </w:rPr>
        <w:t xml:space="preserve"> </w:t>
      </w:r>
      <w:r w:rsidRPr="00A55DB1">
        <w:rPr>
          <w:sz w:val="18"/>
        </w:rPr>
        <w:t>Bu</w:t>
      </w:r>
      <w:r w:rsidRPr="00A55DB1" w:rsidR="0030183B">
        <w:rPr>
          <w:sz w:val="18"/>
        </w:rPr>
        <w:t xml:space="preserve"> </w:t>
      </w:r>
      <w:r w:rsidRPr="00A55DB1">
        <w:rPr>
          <w:sz w:val="18"/>
        </w:rPr>
        <w:t>baskınlar</w:t>
      </w:r>
      <w:r w:rsidRPr="00A55DB1" w:rsidR="0030183B">
        <w:rPr>
          <w:sz w:val="18"/>
        </w:rPr>
        <w:t xml:space="preserve"> </w:t>
      </w:r>
      <w:r w:rsidRPr="00A55DB1">
        <w:rPr>
          <w:sz w:val="18"/>
        </w:rPr>
        <w:t>yüzlerce</w:t>
      </w:r>
      <w:r w:rsidRPr="00A55DB1" w:rsidR="0030183B">
        <w:rPr>
          <w:sz w:val="18"/>
        </w:rPr>
        <w:t xml:space="preserve"> </w:t>
      </w:r>
      <w:r w:rsidRPr="00A55DB1">
        <w:rPr>
          <w:sz w:val="18"/>
        </w:rPr>
        <w:t>polisle,</w:t>
      </w:r>
      <w:r w:rsidRPr="00A55DB1" w:rsidR="0030183B">
        <w:rPr>
          <w:sz w:val="18"/>
        </w:rPr>
        <w:t xml:space="preserve"> </w:t>
      </w:r>
      <w:r w:rsidRPr="00A55DB1">
        <w:rPr>
          <w:sz w:val="18"/>
        </w:rPr>
        <w:t>uzun</w:t>
      </w:r>
      <w:r w:rsidRPr="00A55DB1" w:rsidR="0030183B">
        <w:rPr>
          <w:sz w:val="18"/>
        </w:rPr>
        <w:t xml:space="preserve"> </w:t>
      </w:r>
      <w:r w:rsidRPr="00A55DB1">
        <w:rPr>
          <w:sz w:val="18"/>
        </w:rPr>
        <w:t>namlulu</w:t>
      </w:r>
      <w:r w:rsidRPr="00A55DB1" w:rsidR="0030183B">
        <w:rPr>
          <w:sz w:val="18"/>
        </w:rPr>
        <w:t xml:space="preserve"> </w:t>
      </w:r>
      <w:r w:rsidRPr="00A55DB1">
        <w:rPr>
          <w:sz w:val="18"/>
        </w:rPr>
        <w:t>silahlarla,</w:t>
      </w:r>
      <w:r w:rsidRPr="00A55DB1" w:rsidR="0030183B">
        <w:rPr>
          <w:sz w:val="18"/>
        </w:rPr>
        <w:t xml:space="preserve"> </w:t>
      </w:r>
      <w:r w:rsidRPr="00A55DB1">
        <w:rPr>
          <w:sz w:val="18"/>
        </w:rPr>
        <w:t>sabah</w:t>
      </w:r>
      <w:r w:rsidRPr="00A55DB1" w:rsidR="0030183B">
        <w:rPr>
          <w:sz w:val="18"/>
        </w:rPr>
        <w:t xml:space="preserve"> </w:t>
      </w:r>
      <w:r w:rsidRPr="00A55DB1">
        <w:rPr>
          <w:sz w:val="18"/>
        </w:rPr>
        <w:t>beşte</w:t>
      </w:r>
      <w:r w:rsidRPr="00A55DB1" w:rsidR="0030183B">
        <w:rPr>
          <w:sz w:val="18"/>
        </w:rPr>
        <w:t xml:space="preserve"> </w:t>
      </w:r>
      <w:r w:rsidRPr="00A55DB1">
        <w:rPr>
          <w:sz w:val="18"/>
        </w:rPr>
        <w:t>kapılar</w:t>
      </w:r>
      <w:r w:rsidRPr="00A55DB1" w:rsidR="0030183B">
        <w:rPr>
          <w:sz w:val="18"/>
        </w:rPr>
        <w:t xml:space="preserve"> </w:t>
      </w:r>
      <w:r w:rsidRPr="00A55DB1">
        <w:rPr>
          <w:sz w:val="18"/>
        </w:rPr>
        <w:t>kırılarak</w:t>
      </w:r>
      <w:r w:rsidRPr="00A55DB1" w:rsidR="0030183B">
        <w:rPr>
          <w:sz w:val="18"/>
        </w:rPr>
        <w:t xml:space="preserve"> </w:t>
      </w:r>
      <w:r w:rsidRPr="00A55DB1">
        <w:rPr>
          <w:sz w:val="18"/>
        </w:rPr>
        <w:t>yapılıyor.</w:t>
      </w:r>
      <w:r w:rsidRPr="00A55DB1" w:rsidR="0030183B">
        <w:rPr>
          <w:sz w:val="18"/>
        </w:rPr>
        <w:t xml:space="preserve"> </w:t>
      </w:r>
      <w:r w:rsidRPr="00A55DB1">
        <w:rPr>
          <w:sz w:val="18"/>
        </w:rPr>
        <w:t>Bütün</w:t>
      </w:r>
      <w:r w:rsidRPr="00A55DB1" w:rsidR="0030183B">
        <w:rPr>
          <w:sz w:val="18"/>
        </w:rPr>
        <w:t xml:space="preserve"> </w:t>
      </w:r>
      <w:r w:rsidRPr="00A55DB1">
        <w:rPr>
          <w:sz w:val="18"/>
        </w:rPr>
        <w:t>mahalle</w:t>
      </w:r>
      <w:r w:rsidRPr="00A55DB1" w:rsidR="0030183B">
        <w:rPr>
          <w:sz w:val="18"/>
        </w:rPr>
        <w:t xml:space="preserve"> </w:t>
      </w:r>
      <w:r w:rsidRPr="00A55DB1">
        <w:rPr>
          <w:sz w:val="18"/>
        </w:rPr>
        <w:t>sakinleri</w:t>
      </w:r>
      <w:r w:rsidRPr="00A55DB1" w:rsidR="0030183B">
        <w:rPr>
          <w:sz w:val="18"/>
        </w:rPr>
        <w:t xml:space="preserve"> </w:t>
      </w:r>
      <w:r w:rsidRPr="00A55DB1">
        <w:rPr>
          <w:sz w:val="18"/>
        </w:rPr>
        <w:t>ayağa</w:t>
      </w:r>
      <w:r w:rsidRPr="00A55DB1" w:rsidR="0030183B">
        <w:rPr>
          <w:sz w:val="18"/>
        </w:rPr>
        <w:t xml:space="preserve"> </w:t>
      </w:r>
      <w:r w:rsidRPr="00A55DB1">
        <w:rPr>
          <w:sz w:val="18"/>
        </w:rPr>
        <w:t>kaldırılıyor.</w:t>
      </w:r>
      <w:r w:rsidRPr="00A55DB1" w:rsidR="0030183B">
        <w:rPr>
          <w:sz w:val="18"/>
        </w:rPr>
        <w:t xml:space="preserve"> </w:t>
      </w:r>
      <w:r w:rsidRPr="00A55DB1">
        <w:rPr>
          <w:sz w:val="18"/>
        </w:rPr>
        <w:t>Bir</w:t>
      </w:r>
      <w:r w:rsidRPr="00A55DB1" w:rsidR="0030183B">
        <w:rPr>
          <w:sz w:val="18"/>
        </w:rPr>
        <w:t xml:space="preserve"> </w:t>
      </w:r>
      <w:r w:rsidRPr="00A55DB1">
        <w:rPr>
          <w:sz w:val="18"/>
        </w:rPr>
        <w:t>ev</w:t>
      </w:r>
      <w:r w:rsidRPr="00A55DB1" w:rsidR="0030183B">
        <w:rPr>
          <w:sz w:val="18"/>
        </w:rPr>
        <w:t xml:space="preserve"> </w:t>
      </w:r>
      <w:r w:rsidRPr="00A55DB1">
        <w:rPr>
          <w:sz w:val="18"/>
        </w:rPr>
        <w:t>basıldığı</w:t>
      </w:r>
      <w:r w:rsidRPr="00A55DB1" w:rsidR="0030183B">
        <w:rPr>
          <w:sz w:val="18"/>
        </w:rPr>
        <w:t xml:space="preserve"> </w:t>
      </w:r>
      <w:r w:rsidRPr="00A55DB1">
        <w:rPr>
          <w:sz w:val="18"/>
        </w:rPr>
        <w:t>zaman</w:t>
      </w:r>
      <w:r w:rsidRPr="00A55DB1" w:rsidR="0030183B">
        <w:rPr>
          <w:sz w:val="18"/>
        </w:rPr>
        <w:t xml:space="preserve"> </w:t>
      </w:r>
      <w:r w:rsidRPr="00A55DB1">
        <w:rPr>
          <w:sz w:val="18"/>
        </w:rPr>
        <w:t>başta</w:t>
      </w:r>
      <w:r w:rsidRPr="00A55DB1" w:rsidR="0030183B">
        <w:rPr>
          <w:sz w:val="18"/>
        </w:rPr>
        <w:t xml:space="preserve"> </w:t>
      </w:r>
      <w:r w:rsidRPr="00A55DB1">
        <w:rPr>
          <w:sz w:val="18"/>
        </w:rPr>
        <w:t>aile</w:t>
      </w:r>
      <w:r w:rsidRPr="00A55DB1" w:rsidR="0030183B">
        <w:rPr>
          <w:sz w:val="18"/>
        </w:rPr>
        <w:t xml:space="preserve"> </w:t>
      </w:r>
      <w:r w:rsidRPr="00A55DB1">
        <w:rPr>
          <w:sz w:val="18"/>
        </w:rPr>
        <w:t>üyeleri</w:t>
      </w:r>
      <w:r w:rsidRPr="00A55DB1" w:rsidR="0030183B">
        <w:rPr>
          <w:sz w:val="18"/>
        </w:rPr>
        <w:t xml:space="preserve"> </w:t>
      </w:r>
      <w:r w:rsidRPr="00A55DB1">
        <w:rPr>
          <w:sz w:val="18"/>
        </w:rPr>
        <w:t>olmak</w:t>
      </w:r>
      <w:r w:rsidRPr="00A55DB1" w:rsidR="0030183B">
        <w:rPr>
          <w:sz w:val="18"/>
        </w:rPr>
        <w:t xml:space="preserve"> </w:t>
      </w:r>
      <w:r w:rsidRPr="00A55DB1">
        <w:rPr>
          <w:sz w:val="18"/>
        </w:rPr>
        <w:t>üzere</w:t>
      </w:r>
      <w:r w:rsidRPr="00A55DB1" w:rsidR="0030183B">
        <w:rPr>
          <w:sz w:val="18"/>
        </w:rPr>
        <w:t xml:space="preserve"> </w:t>
      </w:r>
      <w:r w:rsidRPr="00A55DB1">
        <w:rPr>
          <w:sz w:val="18"/>
        </w:rPr>
        <w:t>tüm</w:t>
      </w:r>
      <w:r w:rsidRPr="00A55DB1" w:rsidR="0030183B">
        <w:rPr>
          <w:sz w:val="18"/>
        </w:rPr>
        <w:t xml:space="preserve"> </w:t>
      </w:r>
      <w:r w:rsidRPr="00A55DB1">
        <w:rPr>
          <w:sz w:val="18"/>
        </w:rPr>
        <w:t>mahalleye</w:t>
      </w:r>
      <w:r w:rsidRPr="00A55DB1" w:rsidR="0030183B">
        <w:rPr>
          <w:sz w:val="18"/>
        </w:rPr>
        <w:t xml:space="preserve"> </w:t>
      </w:r>
      <w:r w:rsidRPr="00A55DB1">
        <w:rPr>
          <w:sz w:val="18"/>
        </w:rPr>
        <w:t>psikolojik</w:t>
      </w:r>
      <w:r w:rsidRPr="00A55DB1" w:rsidR="0030183B">
        <w:rPr>
          <w:sz w:val="18"/>
        </w:rPr>
        <w:t xml:space="preserve"> </w:t>
      </w:r>
      <w:r w:rsidRPr="00A55DB1">
        <w:rPr>
          <w:sz w:val="18"/>
        </w:rPr>
        <w:t>şiddet</w:t>
      </w:r>
      <w:r w:rsidRPr="00A55DB1" w:rsidR="0030183B">
        <w:rPr>
          <w:sz w:val="18"/>
        </w:rPr>
        <w:t xml:space="preserve"> </w:t>
      </w:r>
      <w:r w:rsidRPr="00A55DB1">
        <w:rPr>
          <w:sz w:val="18"/>
        </w:rPr>
        <w:t>uygulanıyor</w:t>
      </w:r>
      <w:r w:rsidRPr="00A55DB1" w:rsidR="0030183B">
        <w:rPr>
          <w:sz w:val="18"/>
        </w:rPr>
        <w:t xml:space="preserve"> </w:t>
      </w:r>
      <w:r w:rsidRPr="00A55DB1">
        <w:rPr>
          <w:sz w:val="18"/>
        </w:rPr>
        <w:t>ve</w:t>
      </w:r>
      <w:r w:rsidRPr="00A55DB1" w:rsidR="0030183B">
        <w:rPr>
          <w:sz w:val="18"/>
        </w:rPr>
        <w:t xml:space="preserve"> </w:t>
      </w:r>
      <w:r w:rsidRPr="00A55DB1">
        <w:rPr>
          <w:sz w:val="18"/>
        </w:rPr>
        <w:t>bu,</w:t>
      </w:r>
      <w:r w:rsidRPr="00A55DB1" w:rsidR="0030183B">
        <w:rPr>
          <w:sz w:val="18"/>
        </w:rPr>
        <w:t xml:space="preserve"> </w:t>
      </w:r>
      <w:r w:rsidRPr="00A55DB1">
        <w:rPr>
          <w:sz w:val="18"/>
        </w:rPr>
        <w:t>kişilerin</w:t>
      </w:r>
      <w:r w:rsidRPr="00A55DB1" w:rsidR="0030183B">
        <w:rPr>
          <w:sz w:val="18"/>
        </w:rPr>
        <w:t xml:space="preserve"> </w:t>
      </w:r>
      <w:r w:rsidRPr="00A55DB1">
        <w:rPr>
          <w:sz w:val="18"/>
        </w:rPr>
        <w:t>adresleri</w:t>
      </w:r>
      <w:r w:rsidRPr="00A55DB1" w:rsidR="0030183B">
        <w:rPr>
          <w:sz w:val="18"/>
        </w:rPr>
        <w:t xml:space="preserve"> </w:t>
      </w:r>
      <w:r w:rsidRPr="00A55DB1">
        <w:rPr>
          <w:sz w:val="18"/>
        </w:rPr>
        <w:t>belliyken,</w:t>
      </w:r>
      <w:r w:rsidRPr="00A55DB1" w:rsidR="0030183B">
        <w:rPr>
          <w:sz w:val="18"/>
        </w:rPr>
        <w:t xml:space="preserve"> </w:t>
      </w:r>
      <w:r w:rsidRPr="00A55DB1">
        <w:rPr>
          <w:sz w:val="18"/>
        </w:rPr>
        <w:t>varsa</w:t>
      </w:r>
      <w:r w:rsidRPr="00A55DB1" w:rsidR="0030183B">
        <w:rPr>
          <w:sz w:val="18"/>
        </w:rPr>
        <w:t xml:space="preserve"> </w:t>
      </w:r>
      <w:r w:rsidRPr="00A55DB1">
        <w:rPr>
          <w:sz w:val="18"/>
        </w:rPr>
        <w:t>bir</w:t>
      </w:r>
      <w:r w:rsidRPr="00A55DB1" w:rsidR="0030183B">
        <w:rPr>
          <w:sz w:val="18"/>
        </w:rPr>
        <w:t xml:space="preserve"> </w:t>
      </w:r>
      <w:r w:rsidRPr="00A55DB1">
        <w:rPr>
          <w:sz w:val="18"/>
        </w:rPr>
        <w:t>soruşturma</w:t>
      </w:r>
      <w:r w:rsidRPr="00A55DB1" w:rsidR="0030183B">
        <w:rPr>
          <w:sz w:val="18"/>
        </w:rPr>
        <w:t xml:space="preserve"> </w:t>
      </w:r>
      <w:r w:rsidRPr="00A55DB1">
        <w:rPr>
          <w:sz w:val="18"/>
        </w:rPr>
        <w:t>veya</w:t>
      </w:r>
      <w:r w:rsidRPr="00A55DB1" w:rsidR="0030183B">
        <w:rPr>
          <w:sz w:val="18"/>
        </w:rPr>
        <w:t xml:space="preserve"> </w:t>
      </w:r>
      <w:r w:rsidRPr="00A55DB1">
        <w:rPr>
          <w:sz w:val="18"/>
        </w:rPr>
        <w:t>iddia</w:t>
      </w:r>
      <w:r w:rsidRPr="00A55DB1" w:rsidR="0030183B">
        <w:rPr>
          <w:sz w:val="18"/>
        </w:rPr>
        <w:t xml:space="preserve"> </w:t>
      </w:r>
      <w:r w:rsidRPr="00A55DB1">
        <w:rPr>
          <w:sz w:val="18"/>
        </w:rPr>
        <w:t>ifadeye</w:t>
      </w:r>
      <w:r w:rsidRPr="00A55DB1" w:rsidR="0030183B">
        <w:rPr>
          <w:sz w:val="18"/>
        </w:rPr>
        <w:t xml:space="preserve"> </w:t>
      </w:r>
      <w:r w:rsidRPr="00A55DB1">
        <w:rPr>
          <w:sz w:val="18"/>
        </w:rPr>
        <w:t>çağrılabilecekken,</w:t>
      </w:r>
      <w:r w:rsidRPr="00A55DB1" w:rsidR="0030183B">
        <w:rPr>
          <w:sz w:val="18"/>
        </w:rPr>
        <w:t xml:space="preserve"> </w:t>
      </w:r>
      <w:r w:rsidRPr="00A55DB1">
        <w:rPr>
          <w:sz w:val="18"/>
        </w:rPr>
        <w:t>kapılar</w:t>
      </w:r>
      <w:r w:rsidRPr="00A55DB1" w:rsidR="0030183B">
        <w:rPr>
          <w:sz w:val="18"/>
        </w:rPr>
        <w:t xml:space="preserve"> </w:t>
      </w:r>
      <w:r w:rsidRPr="00A55DB1">
        <w:rPr>
          <w:sz w:val="18"/>
        </w:rPr>
        <w:t>kırılarak</w:t>
      </w:r>
      <w:r w:rsidRPr="00A55DB1" w:rsidR="0030183B">
        <w:rPr>
          <w:sz w:val="18"/>
        </w:rPr>
        <w:t xml:space="preserve"> </w:t>
      </w:r>
      <w:r w:rsidRPr="00A55DB1">
        <w:rPr>
          <w:sz w:val="18"/>
        </w:rPr>
        <w:t>yapılıyor.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Parti</w:t>
      </w:r>
      <w:r w:rsidRPr="00A55DB1" w:rsidR="0030183B">
        <w:rPr>
          <w:sz w:val="18"/>
        </w:rPr>
        <w:t xml:space="preserve"> </w:t>
      </w:r>
      <w:r w:rsidRPr="00A55DB1">
        <w:rPr>
          <w:sz w:val="18"/>
        </w:rPr>
        <w:t>çalışanlarımızdan</w:t>
      </w:r>
      <w:r w:rsidRPr="00A55DB1" w:rsidR="0030183B">
        <w:rPr>
          <w:sz w:val="18"/>
        </w:rPr>
        <w:t xml:space="preserve"> </w:t>
      </w:r>
      <w:r w:rsidRPr="00A55DB1">
        <w:rPr>
          <w:sz w:val="18"/>
        </w:rPr>
        <w:t>tutun</w:t>
      </w:r>
      <w:r w:rsidRPr="00A55DB1" w:rsidR="0030183B">
        <w:rPr>
          <w:sz w:val="18"/>
        </w:rPr>
        <w:t xml:space="preserve"> </w:t>
      </w:r>
      <w:r w:rsidRPr="00A55DB1">
        <w:rPr>
          <w:sz w:val="18"/>
        </w:rPr>
        <w:t>da</w:t>
      </w:r>
      <w:r w:rsidRPr="00A55DB1" w:rsidR="0030183B">
        <w:rPr>
          <w:sz w:val="18"/>
        </w:rPr>
        <w:t xml:space="preserve"> </w:t>
      </w:r>
      <w:r w:rsidRPr="00A55DB1">
        <w:rPr>
          <w:sz w:val="18"/>
        </w:rPr>
        <w:t>belediye</w:t>
      </w:r>
      <w:r w:rsidRPr="00A55DB1" w:rsidR="0030183B">
        <w:rPr>
          <w:sz w:val="18"/>
        </w:rPr>
        <w:t xml:space="preserve"> </w:t>
      </w:r>
      <w:r w:rsidRPr="00A55DB1">
        <w:rPr>
          <w:sz w:val="18"/>
        </w:rPr>
        <w:t>eş</w:t>
      </w:r>
      <w:r w:rsidRPr="00A55DB1" w:rsidR="0030183B">
        <w:rPr>
          <w:sz w:val="18"/>
        </w:rPr>
        <w:t xml:space="preserve"> </w:t>
      </w:r>
      <w:r w:rsidRPr="00A55DB1">
        <w:rPr>
          <w:sz w:val="18"/>
        </w:rPr>
        <w:t>başkanlarımıza,</w:t>
      </w:r>
      <w:r w:rsidRPr="00A55DB1" w:rsidR="0030183B">
        <w:rPr>
          <w:sz w:val="18"/>
        </w:rPr>
        <w:t xml:space="preserve"> </w:t>
      </w:r>
      <w:r w:rsidRPr="00A55DB1">
        <w:rPr>
          <w:sz w:val="18"/>
        </w:rPr>
        <w:t>milletvekillerimize</w:t>
      </w:r>
      <w:r w:rsidRPr="00A55DB1" w:rsidR="0030183B">
        <w:rPr>
          <w:sz w:val="18"/>
        </w:rPr>
        <w:t xml:space="preserve"> </w:t>
      </w:r>
      <w:r w:rsidRPr="00A55DB1">
        <w:rPr>
          <w:sz w:val="18"/>
        </w:rPr>
        <w:t>kadar,</w:t>
      </w:r>
      <w:r w:rsidRPr="00A55DB1" w:rsidR="0030183B">
        <w:rPr>
          <w:sz w:val="18"/>
        </w:rPr>
        <w:t xml:space="preserve"> </w:t>
      </w:r>
      <w:r w:rsidRPr="00A55DB1">
        <w:rPr>
          <w:sz w:val="18"/>
        </w:rPr>
        <w:t>asılsız</w:t>
      </w:r>
      <w:r w:rsidRPr="00A55DB1" w:rsidR="0030183B">
        <w:rPr>
          <w:sz w:val="18"/>
        </w:rPr>
        <w:t xml:space="preserve"> </w:t>
      </w:r>
      <w:r w:rsidRPr="00A55DB1">
        <w:rPr>
          <w:sz w:val="18"/>
        </w:rPr>
        <w:t>iddialarla,</w:t>
      </w:r>
      <w:r w:rsidRPr="00A55DB1" w:rsidR="0030183B">
        <w:rPr>
          <w:sz w:val="18"/>
        </w:rPr>
        <w:t xml:space="preserve"> </w:t>
      </w:r>
      <w:r w:rsidRPr="00A55DB1">
        <w:rPr>
          <w:sz w:val="18"/>
        </w:rPr>
        <w:t>saraya</w:t>
      </w:r>
      <w:r w:rsidRPr="00A55DB1" w:rsidR="0030183B">
        <w:rPr>
          <w:sz w:val="18"/>
        </w:rPr>
        <w:t xml:space="preserve"> </w:t>
      </w:r>
      <w:r w:rsidRPr="00A55DB1">
        <w:rPr>
          <w:sz w:val="18"/>
        </w:rPr>
        <w:t>bağımlı</w:t>
      </w:r>
      <w:r w:rsidRPr="00A55DB1" w:rsidR="0030183B">
        <w:rPr>
          <w:sz w:val="18"/>
        </w:rPr>
        <w:t xml:space="preserve"> </w:t>
      </w:r>
      <w:r w:rsidRPr="00A55DB1">
        <w:rPr>
          <w:sz w:val="18"/>
        </w:rPr>
        <w:t>yargı</w:t>
      </w:r>
      <w:r w:rsidRPr="00A55DB1" w:rsidR="0030183B">
        <w:rPr>
          <w:sz w:val="18"/>
        </w:rPr>
        <w:t xml:space="preserve"> </w:t>
      </w:r>
      <w:r w:rsidRPr="00A55DB1">
        <w:rPr>
          <w:sz w:val="18"/>
        </w:rPr>
        <w:t>tarafından</w:t>
      </w:r>
      <w:r w:rsidRPr="00A55DB1" w:rsidR="0030183B">
        <w:rPr>
          <w:sz w:val="18"/>
        </w:rPr>
        <w:t xml:space="preserve"> </w:t>
      </w:r>
      <w:r w:rsidRPr="00A55DB1">
        <w:rPr>
          <w:sz w:val="18"/>
        </w:rPr>
        <w:t>verilen</w:t>
      </w:r>
      <w:r w:rsidRPr="00A55DB1" w:rsidR="0030183B">
        <w:rPr>
          <w:sz w:val="18"/>
        </w:rPr>
        <w:t xml:space="preserve"> </w:t>
      </w:r>
      <w:r w:rsidRPr="00A55DB1">
        <w:rPr>
          <w:sz w:val="18"/>
        </w:rPr>
        <w:t>kararlar</w:t>
      </w:r>
      <w:r w:rsidRPr="00A55DB1" w:rsidR="0030183B">
        <w:rPr>
          <w:sz w:val="18"/>
        </w:rPr>
        <w:t xml:space="preserve"> </w:t>
      </w:r>
      <w:r w:rsidRPr="00A55DB1">
        <w:rPr>
          <w:sz w:val="18"/>
        </w:rPr>
        <w:t>sonucu</w:t>
      </w:r>
      <w:r w:rsidRPr="00A55DB1" w:rsidR="0030183B">
        <w:rPr>
          <w:sz w:val="18"/>
        </w:rPr>
        <w:t xml:space="preserve"> </w:t>
      </w:r>
      <w:r w:rsidRPr="00A55DB1">
        <w:rPr>
          <w:sz w:val="18"/>
        </w:rPr>
        <w:t>kriminalize</w:t>
      </w:r>
      <w:r w:rsidRPr="00A55DB1" w:rsidR="0030183B">
        <w:rPr>
          <w:sz w:val="18"/>
        </w:rPr>
        <w:t xml:space="preserve"> </w:t>
      </w:r>
      <w:r w:rsidRPr="00A55DB1">
        <w:rPr>
          <w:sz w:val="18"/>
        </w:rPr>
        <w:t>etme</w:t>
      </w:r>
      <w:r w:rsidRPr="00A55DB1" w:rsidR="0030183B">
        <w:rPr>
          <w:sz w:val="18"/>
        </w:rPr>
        <w:t xml:space="preserve"> </w:t>
      </w:r>
      <w:r w:rsidRPr="00A55DB1">
        <w:rPr>
          <w:sz w:val="18"/>
        </w:rPr>
        <w:t>durumu</w:t>
      </w:r>
      <w:r w:rsidRPr="00A55DB1" w:rsidR="0030183B">
        <w:rPr>
          <w:sz w:val="18"/>
        </w:rPr>
        <w:t xml:space="preserve"> </w:t>
      </w:r>
      <w:r w:rsidRPr="00A55DB1">
        <w:rPr>
          <w:sz w:val="18"/>
        </w:rPr>
        <w:t>mevcut.</w:t>
      </w:r>
      <w:r w:rsidRPr="00A55DB1" w:rsidR="0030183B">
        <w:rPr>
          <w:sz w:val="18"/>
        </w:rPr>
        <w:t xml:space="preserve"> </w:t>
      </w:r>
      <w:r w:rsidRPr="00A55DB1">
        <w:rPr>
          <w:sz w:val="18"/>
        </w:rPr>
        <w:t>Ama</w:t>
      </w:r>
      <w:r w:rsidRPr="00A55DB1" w:rsidR="0030183B">
        <w:rPr>
          <w:sz w:val="18"/>
        </w:rPr>
        <w:t xml:space="preserve"> </w:t>
      </w:r>
      <w:r w:rsidRPr="00A55DB1">
        <w:rPr>
          <w:sz w:val="18"/>
        </w:rPr>
        <w:t>partimiz,</w:t>
      </w:r>
      <w:r w:rsidRPr="00A55DB1" w:rsidR="0030183B">
        <w:rPr>
          <w:sz w:val="18"/>
        </w:rPr>
        <w:t xml:space="preserve"> </w:t>
      </w:r>
      <w:r w:rsidRPr="00A55DB1">
        <w:rPr>
          <w:sz w:val="18"/>
        </w:rPr>
        <w:t>halkın</w:t>
      </w:r>
      <w:r w:rsidRPr="00A55DB1" w:rsidR="0030183B">
        <w:rPr>
          <w:sz w:val="18"/>
        </w:rPr>
        <w:t xml:space="preserve"> </w:t>
      </w:r>
      <w:r w:rsidRPr="00A55DB1">
        <w:rPr>
          <w:sz w:val="18"/>
        </w:rPr>
        <w:t>bağrından</w:t>
      </w:r>
      <w:r w:rsidRPr="00A55DB1" w:rsidR="0030183B">
        <w:rPr>
          <w:sz w:val="18"/>
        </w:rPr>
        <w:t xml:space="preserve"> </w:t>
      </w:r>
      <w:r w:rsidRPr="00A55DB1">
        <w:rPr>
          <w:sz w:val="18"/>
        </w:rPr>
        <w:t>kopup</w:t>
      </w:r>
      <w:r w:rsidRPr="00A55DB1" w:rsidR="0030183B">
        <w:rPr>
          <w:sz w:val="18"/>
        </w:rPr>
        <w:t xml:space="preserve"> </w:t>
      </w:r>
      <w:r w:rsidRPr="00A55DB1">
        <w:rPr>
          <w:sz w:val="18"/>
        </w:rPr>
        <w:t>gelen</w:t>
      </w:r>
      <w:r w:rsidRPr="00A55DB1" w:rsidR="0030183B">
        <w:rPr>
          <w:sz w:val="18"/>
        </w:rPr>
        <w:t xml:space="preserve"> </w:t>
      </w:r>
      <w:r w:rsidRPr="00A55DB1">
        <w:rPr>
          <w:sz w:val="18"/>
        </w:rPr>
        <w:t>bir</w:t>
      </w:r>
      <w:r w:rsidRPr="00A55DB1" w:rsidR="0030183B">
        <w:rPr>
          <w:sz w:val="18"/>
        </w:rPr>
        <w:t xml:space="preserve"> </w:t>
      </w:r>
      <w:r w:rsidRPr="00A55DB1">
        <w:rPr>
          <w:sz w:val="18"/>
        </w:rPr>
        <w:t>partidir</w:t>
      </w:r>
      <w:r w:rsidRPr="00A55DB1" w:rsidR="0030183B">
        <w:rPr>
          <w:sz w:val="18"/>
        </w:rPr>
        <w:t xml:space="preserve"> </w:t>
      </w:r>
      <w:r w:rsidRPr="00A55DB1">
        <w:rPr>
          <w:sz w:val="18"/>
        </w:rPr>
        <w:t>ve</w:t>
      </w:r>
      <w:r w:rsidRPr="00A55DB1" w:rsidR="0030183B">
        <w:rPr>
          <w:sz w:val="18"/>
        </w:rPr>
        <w:t xml:space="preserve"> </w:t>
      </w:r>
      <w:r w:rsidRPr="00A55DB1">
        <w:rPr>
          <w:sz w:val="18"/>
        </w:rPr>
        <w:t>yıllardır</w:t>
      </w:r>
      <w:r w:rsidRPr="00A55DB1" w:rsidR="0030183B">
        <w:rPr>
          <w:sz w:val="18"/>
        </w:rPr>
        <w:t xml:space="preserve"> </w:t>
      </w:r>
      <w:r w:rsidRPr="00A55DB1">
        <w:rPr>
          <w:sz w:val="18"/>
        </w:rPr>
        <w:t>mücadele</w:t>
      </w:r>
      <w:r w:rsidRPr="00A55DB1" w:rsidR="0030183B">
        <w:rPr>
          <w:sz w:val="18"/>
        </w:rPr>
        <w:t xml:space="preserve"> </w:t>
      </w:r>
      <w:r w:rsidRPr="00A55DB1">
        <w:rPr>
          <w:sz w:val="18"/>
        </w:rPr>
        <w:t>ede</w:t>
      </w:r>
      <w:r w:rsidRPr="00A55DB1" w:rsidR="0030183B">
        <w:rPr>
          <w:sz w:val="18"/>
        </w:rPr>
        <w:t xml:space="preserve"> </w:t>
      </w:r>
      <w:r w:rsidRPr="00A55DB1">
        <w:rPr>
          <w:sz w:val="18"/>
        </w:rPr>
        <w:t>ede,</w:t>
      </w:r>
      <w:r w:rsidRPr="00A55DB1" w:rsidR="0030183B">
        <w:rPr>
          <w:sz w:val="18"/>
        </w:rPr>
        <w:t xml:space="preserve"> </w:t>
      </w:r>
      <w:r w:rsidRPr="00A55DB1">
        <w:rPr>
          <w:sz w:val="18"/>
        </w:rPr>
        <w:t>bedel</w:t>
      </w:r>
      <w:r w:rsidRPr="00A55DB1" w:rsidR="0030183B">
        <w:rPr>
          <w:sz w:val="18"/>
        </w:rPr>
        <w:t xml:space="preserve"> </w:t>
      </w:r>
      <w:r w:rsidRPr="00A55DB1">
        <w:rPr>
          <w:sz w:val="18"/>
        </w:rPr>
        <w:t>ödeye</w:t>
      </w:r>
      <w:r w:rsidRPr="00A55DB1" w:rsidR="0030183B">
        <w:rPr>
          <w:sz w:val="18"/>
        </w:rPr>
        <w:t xml:space="preserve"> </w:t>
      </w:r>
      <w:r w:rsidRPr="00A55DB1">
        <w:rPr>
          <w:sz w:val="18"/>
        </w:rPr>
        <w:t>ödeye</w:t>
      </w:r>
      <w:r w:rsidRPr="00A55DB1" w:rsidR="0030183B">
        <w:rPr>
          <w:sz w:val="18"/>
        </w:rPr>
        <w:t xml:space="preserve"> </w:t>
      </w:r>
      <w:r w:rsidRPr="00A55DB1">
        <w:rPr>
          <w:sz w:val="18"/>
        </w:rPr>
        <w:t>bu</w:t>
      </w:r>
      <w:r w:rsidRPr="00A55DB1" w:rsidR="0030183B">
        <w:rPr>
          <w:sz w:val="18"/>
        </w:rPr>
        <w:t xml:space="preserve"> </w:t>
      </w:r>
      <w:r w:rsidRPr="00A55DB1">
        <w:rPr>
          <w:sz w:val="18"/>
        </w:rPr>
        <w:t>aşamaya</w:t>
      </w:r>
      <w:r w:rsidRPr="00A55DB1" w:rsidR="0030183B">
        <w:rPr>
          <w:sz w:val="18"/>
        </w:rPr>
        <w:t xml:space="preserve"> </w:t>
      </w:r>
      <w:r w:rsidRPr="00A55DB1">
        <w:rPr>
          <w:sz w:val="18"/>
        </w:rPr>
        <w:t>gelmiştir.</w:t>
      </w:r>
      <w:r w:rsidRPr="00A55DB1" w:rsidR="0030183B">
        <w:rPr>
          <w:sz w:val="18"/>
        </w:rPr>
        <w:t xml:space="preserve"> </w:t>
      </w:r>
      <w:r w:rsidRPr="00A55DB1">
        <w:rPr>
          <w:sz w:val="18"/>
        </w:rPr>
        <w:t>Öyle,</w:t>
      </w:r>
      <w:r w:rsidRPr="00A55DB1" w:rsidR="0030183B">
        <w:rPr>
          <w:sz w:val="18"/>
        </w:rPr>
        <w:t xml:space="preserve"> </w:t>
      </w:r>
      <w:r w:rsidRPr="00A55DB1">
        <w:rPr>
          <w:sz w:val="18"/>
        </w:rPr>
        <w:t>AKP’nin</w:t>
      </w:r>
      <w:r w:rsidRPr="00A55DB1" w:rsidR="0030183B">
        <w:rPr>
          <w:sz w:val="18"/>
        </w:rPr>
        <w:t xml:space="preserve"> </w:t>
      </w:r>
      <w:r w:rsidRPr="00A55DB1">
        <w:rPr>
          <w:sz w:val="18"/>
        </w:rPr>
        <w:t>üç</w:t>
      </w:r>
      <w:r w:rsidRPr="00A55DB1" w:rsidR="0030183B">
        <w:rPr>
          <w:sz w:val="18"/>
        </w:rPr>
        <w:t xml:space="preserve"> </w:t>
      </w:r>
      <w:r w:rsidRPr="00A55DB1">
        <w:rPr>
          <w:sz w:val="18"/>
        </w:rPr>
        <w:t>beş</w:t>
      </w:r>
      <w:r w:rsidRPr="00A55DB1" w:rsidR="0030183B">
        <w:rPr>
          <w:sz w:val="18"/>
        </w:rPr>
        <w:t xml:space="preserve"> </w:t>
      </w:r>
      <w:r w:rsidRPr="00A55DB1">
        <w:rPr>
          <w:sz w:val="18"/>
        </w:rPr>
        <w:t>yıllık</w:t>
      </w:r>
      <w:r w:rsidRPr="00A55DB1" w:rsidR="0030183B">
        <w:rPr>
          <w:sz w:val="18"/>
        </w:rPr>
        <w:t xml:space="preserve"> </w:t>
      </w:r>
      <w:r w:rsidRPr="00A55DB1">
        <w:rPr>
          <w:sz w:val="18"/>
        </w:rPr>
        <w:t>faşist</w:t>
      </w:r>
      <w:r w:rsidRPr="00A55DB1" w:rsidR="0030183B">
        <w:rPr>
          <w:sz w:val="18"/>
        </w:rPr>
        <w:t xml:space="preserve"> </w:t>
      </w:r>
      <w:r w:rsidRPr="00A55DB1">
        <w:rPr>
          <w:sz w:val="18"/>
        </w:rPr>
        <w:t>uygulamalarıyla</w:t>
      </w:r>
      <w:r w:rsidRPr="00A55DB1" w:rsidR="0030183B">
        <w:rPr>
          <w:sz w:val="18"/>
        </w:rPr>
        <w:t xml:space="preserve"> </w:t>
      </w:r>
      <w:r w:rsidRPr="00A55DB1">
        <w:rPr>
          <w:sz w:val="18"/>
        </w:rPr>
        <w:t>pes</w:t>
      </w:r>
      <w:r w:rsidRPr="00A55DB1" w:rsidR="0030183B">
        <w:rPr>
          <w:sz w:val="18"/>
        </w:rPr>
        <w:t xml:space="preserve"> </w:t>
      </w:r>
      <w:r w:rsidRPr="00A55DB1">
        <w:rPr>
          <w:sz w:val="18"/>
        </w:rPr>
        <w:t>edecek,</w:t>
      </w:r>
      <w:r w:rsidRPr="00A55DB1" w:rsidR="0030183B">
        <w:rPr>
          <w:sz w:val="18"/>
        </w:rPr>
        <w:t xml:space="preserve"> </w:t>
      </w:r>
      <w:r w:rsidRPr="00A55DB1">
        <w:rPr>
          <w:sz w:val="18"/>
        </w:rPr>
        <w:t>bu</w:t>
      </w:r>
      <w:r w:rsidRPr="00A55DB1" w:rsidR="0030183B">
        <w:rPr>
          <w:sz w:val="18"/>
        </w:rPr>
        <w:t xml:space="preserve"> </w:t>
      </w:r>
      <w:r w:rsidRPr="00A55DB1">
        <w:rPr>
          <w:sz w:val="18"/>
        </w:rPr>
        <w:t>halkın</w:t>
      </w:r>
      <w:r w:rsidRPr="00A55DB1" w:rsidR="0030183B">
        <w:rPr>
          <w:sz w:val="18"/>
        </w:rPr>
        <w:t xml:space="preserve"> </w:t>
      </w:r>
      <w:r w:rsidRPr="00A55DB1">
        <w:rPr>
          <w:sz w:val="18"/>
        </w:rPr>
        <w:t>gerçekliğinin</w:t>
      </w:r>
      <w:r w:rsidRPr="00A55DB1" w:rsidR="0030183B">
        <w:rPr>
          <w:sz w:val="18"/>
        </w:rPr>
        <w:t xml:space="preserve"> </w:t>
      </w:r>
      <w:r w:rsidRPr="00A55DB1">
        <w:rPr>
          <w:sz w:val="18"/>
        </w:rPr>
        <w:t>değişmesine</w:t>
      </w:r>
      <w:r w:rsidRPr="00A55DB1" w:rsidR="0030183B">
        <w:rPr>
          <w:sz w:val="18"/>
        </w:rPr>
        <w:t xml:space="preserve"> </w:t>
      </w:r>
      <w:r w:rsidRPr="00A55DB1">
        <w:rPr>
          <w:sz w:val="18"/>
        </w:rPr>
        <w:t>pabuç</w:t>
      </w:r>
      <w:r w:rsidRPr="00A55DB1" w:rsidR="0030183B">
        <w:rPr>
          <w:sz w:val="18"/>
        </w:rPr>
        <w:t xml:space="preserve"> </w:t>
      </w:r>
      <w:r w:rsidRPr="00A55DB1">
        <w:rPr>
          <w:sz w:val="18"/>
        </w:rPr>
        <w:t>bırakacak</w:t>
      </w:r>
      <w:r w:rsidRPr="00A55DB1" w:rsidR="0030183B">
        <w:rPr>
          <w:sz w:val="18"/>
        </w:rPr>
        <w:t xml:space="preserve"> </w:t>
      </w:r>
      <w:r w:rsidRPr="00A55DB1">
        <w:rPr>
          <w:sz w:val="18"/>
        </w:rPr>
        <w:t>bir</w:t>
      </w:r>
      <w:r w:rsidRPr="00A55DB1" w:rsidR="0030183B">
        <w:rPr>
          <w:sz w:val="18"/>
        </w:rPr>
        <w:t xml:space="preserve"> </w:t>
      </w:r>
      <w:r w:rsidRPr="00A55DB1">
        <w:rPr>
          <w:sz w:val="18"/>
        </w:rPr>
        <w:t>parti</w:t>
      </w:r>
      <w:r w:rsidRPr="00A55DB1" w:rsidR="0030183B">
        <w:rPr>
          <w:sz w:val="18"/>
        </w:rPr>
        <w:t xml:space="preserve"> </w:t>
      </w:r>
      <w:r w:rsidRPr="00A55DB1">
        <w:rPr>
          <w:sz w:val="18"/>
        </w:rPr>
        <w:t>değildir.</w:t>
      </w:r>
    </w:p>
    <w:p w:rsidRPr="00A55DB1" w:rsidR="00286344" w:rsidP="00A55DB1" w:rsidRDefault="00286344">
      <w:pPr>
        <w:pStyle w:val="GENELKURUL"/>
        <w:spacing w:line="240" w:lineRule="auto"/>
        <w:rPr>
          <w:sz w:val="18"/>
        </w:rPr>
      </w:pPr>
      <w:r w:rsidRPr="00A55DB1">
        <w:rPr>
          <w:sz w:val="18"/>
        </w:rPr>
        <w:t>Ankara’dan</w:t>
      </w:r>
      <w:r w:rsidRPr="00A55DB1" w:rsidR="0030183B">
        <w:rPr>
          <w:sz w:val="18"/>
        </w:rPr>
        <w:t xml:space="preserve"> </w:t>
      </w:r>
      <w:r w:rsidRPr="00A55DB1">
        <w:rPr>
          <w:sz w:val="18"/>
        </w:rPr>
        <w:t>her</w:t>
      </w:r>
      <w:r w:rsidRPr="00A55DB1" w:rsidR="0030183B">
        <w:rPr>
          <w:sz w:val="18"/>
        </w:rPr>
        <w:t xml:space="preserve"> </w:t>
      </w:r>
      <w:r w:rsidRPr="00A55DB1">
        <w:rPr>
          <w:sz w:val="18"/>
        </w:rPr>
        <w:t>şey</w:t>
      </w:r>
      <w:r w:rsidRPr="00A55DB1" w:rsidR="0030183B">
        <w:rPr>
          <w:sz w:val="18"/>
        </w:rPr>
        <w:t xml:space="preserve"> </w:t>
      </w:r>
      <w:r w:rsidRPr="00A55DB1">
        <w:rPr>
          <w:sz w:val="18"/>
        </w:rPr>
        <w:t>güllük</w:t>
      </w:r>
      <w:r w:rsidRPr="00A55DB1" w:rsidR="0030183B">
        <w:rPr>
          <w:sz w:val="18"/>
        </w:rPr>
        <w:t xml:space="preserve"> </w:t>
      </w:r>
      <w:r w:rsidRPr="00A55DB1">
        <w:rPr>
          <w:sz w:val="18"/>
        </w:rPr>
        <w:t>gülistanlık</w:t>
      </w:r>
      <w:r w:rsidRPr="00A55DB1" w:rsidR="0030183B">
        <w:rPr>
          <w:sz w:val="18"/>
        </w:rPr>
        <w:t xml:space="preserve"> </w:t>
      </w:r>
      <w:r w:rsidRPr="00A55DB1">
        <w:rPr>
          <w:sz w:val="18"/>
        </w:rPr>
        <w:t>görülüyor</w:t>
      </w:r>
      <w:r w:rsidRPr="00A55DB1" w:rsidR="0030183B">
        <w:rPr>
          <w:sz w:val="18"/>
        </w:rPr>
        <w:t xml:space="preserve"> </w:t>
      </w:r>
      <w:r w:rsidRPr="00A55DB1">
        <w:rPr>
          <w:sz w:val="18"/>
        </w:rPr>
        <w:t>olabilir.</w:t>
      </w:r>
      <w:r w:rsidRPr="00A55DB1" w:rsidR="0030183B">
        <w:rPr>
          <w:sz w:val="18"/>
        </w:rPr>
        <w:t xml:space="preserve"> </w:t>
      </w:r>
      <w:r w:rsidRPr="00A55DB1">
        <w:rPr>
          <w:sz w:val="18"/>
        </w:rPr>
        <w:t>Diyarbakır’a</w:t>
      </w:r>
      <w:r w:rsidRPr="00A55DB1" w:rsidR="0030183B">
        <w:rPr>
          <w:sz w:val="18"/>
        </w:rPr>
        <w:t xml:space="preserve"> </w:t>
      </w:r>
      <w:r w:rsidRPr="00A55DB1">
        <w:rPr>
          <w:sz w:val="18"/>
        </w:rPr>
        <w:t>gelin,</w:t>
      </w:r>
      <w:r w:rsidRPr="00A55DB1" w:rsidR="0030183B">
        <w:rPr>
          <w:sz w:val="18"/>
        </w:rPr>
        <w:t xml:space="preserve"> </w:t>
      </w:r>
      <w:r w:rsidRPr="00A55DB1">
        <w:rPr>
          <w:sz w:val="18"/>
        </w:rPr>
        <w:t>sokaklarda</w:t>
      </w:r>
      <w:r w:rsidRPr="00A55DB1" w:rsidR="0030183B">
        <w:rPr>
          <w:sz w:val="18"/>
        </w:rPr>
        <w:t xml:space="preserve"> </w:t>
      </w:r>
      <w:r w:rsidRPr="00A55DB1">
        <w:rPr>
          <w:sz w:val="18"/>
        </w:rPr>
        <w:t>gezin,</w:t>
      </w:r>
      <w:r w:rsidRPr="00A55DB1" w:rsidR="0030183B">
        <w:rPr>
          <w:sz w:val="18"/>
        </w:rPr>
        <w:t xml:space="preserve"> </w:t>
      </w:r>
      <w:r w:rsidRPr="00A55DB1">
        <w:rPr>
          <w:sz w:val="18"/>
        </w:rPr>
        <w:t>halk</w:t>
      </w:r>
      <w:r w:rsidRPr="00A55DB1" w:rsidR="0030183B">
        <w:rPr>
          <w:sz w:val="18"/>
        </w:rPr>
        <w:t xml:space="preserve"> </w:t>
      </w:r>
      <w:r w:rsidRPr="00A55DB1">
        <w:rPr>
          <w:sz w:val="18"/>
        </w:rPr>
        <w:t>size</w:t>
      </w:r>
      <w:r w:rsidRPr="00A55DB1" w:rsidR="0030183B">
        <w:rPr>
          <w:sz w:val="18"/>
        </w:rPr>
        <w:t xml:space="preserve"> </w:t>
      </w:r>
      <w:r w:rsidRPr="00A55DB1">
        <w:rPr>
          <w:sz w:val="18"/>
        </w:rPr>
        <w:t>kan</w:t>
      </w:r>
      <w:r w:rsidRPr="00A55DB1" w:rsidR="0030183B">
        <w:rPr>
          <w:sz w:val="18"/>
        </w:rPr>
        <w:t xml:space="preserve"> </w:t>
      </w:r>
      <w:r w:rsidRPr="00A55DB1">
        <w:rPr>
          <w:sz w:val="18"/>
        </w:rPr>
        <w:t>kusuyor;</w:t>
      </w:r>
      <w:r w:rsidRPr="00A55DB1" w:rsidR="0030183B">
        <w:rPr>
          <w:sz w:val="18"/>
        </w:rPr>
        <w:t xml:space="preserve"> </w:t>
      </w:r>
      <w:r w:rsidRPr="00A55DB1">
        <w:rPr>
          <w:sz w:val="18"/>
        </w:rPr>
        <w:t>iki</w:t>
      </w:r>
      <w:r w:rsidRPr="00A55DB1" w:rsidR="0030183B">
        <w:rPr>
          <w:sz w:val="18"/>
        </w:rPr>
        <w:t xml:space="preserve"> </w:t>
      </w:r>
      <w:r w:rsidRPr="00A55DB1">
        <w:rPr>
          <w:sz w:val="18"/>
        </w:rPr>
        <w:t>lafından</w:t>
      </w:r>
      <w:r w:rsidRPr="00A55DB1" w:rsidR="0030183B">
        <w:rPr>
          <w:sz w:val="18"/>
        </w:rPr>
        <w:t xml:space="preserve"> </w:t>
      </w:r>
      <w:r w:rsidRPr="00A55DB1">
        <w:rPr>
          <w:sz w:val="18"/>
        </w:rPr>
        <w:t>biri</w:t>
      </w:r>
      <w:r w:rsidRPr="00A55DB1" w:rsidR="0030183B">
        <w:rPr>
          <w:sz w:val="18"/>
        </w:rPr>
        <w:t xml:space="preserve"> </w:t>
      </w:r>
      <w:r w:rsidRPr="00A55DB1">
        <w:rPr>
          <w:sz w:val="18"/>
        </w:rPr>
        <w:t>“İktidardan</w:t>
      </w:r>
      <w:r w:rsidRPr="00A55DB1" w:rsidR="0030183B">
        <w:rPr>
          <w:sz w:val="18"/>
        </w:rPr>
        <w:t xml:space="preserve"> </w:t>
      </w:r>
      <w:r w:rsidRPr="00A55DB1">
        <w:rPr>
          <w:sz w:val="18"/>
        </w:rPr>
        <w:t>ne</w:t>
      </w:r>
      <w:r w:rsidRPr="00A55DB1" w:rsidR="0030183B">
        <w:rPr>
          <w:sz w:val="18"/>
        </w:rPr>
        <w:t xml:space="preserve"> </w:t>
      </w:r>
      <w:r w:rsidRPr="00A55DB1">
        <w:rPr>
          <w:sz w:val="18"/>
        </w:rPr>
        <w:t>zaman</w:t>
      </w:r>
      <w:r w:rsidRPr="00A55DB1" w:rsidR="0030183B">
        <w:rPr>
          <w:sz w:val="18"/>
        </w:rPr>
        <w:t xml:space="preserve"> </w:t>
      </w:r>
      <w:r w:rsidRPr="00A55DB1">
        <w:rPr>
          <w:sz w:val="18"/>
        </w:rPr>
        <w:t>kurtulacağız?”</w:t>
      </w:r>
      <w:r w:rsidRPr="00A55DB1" w:rsidR="0030183B">
        <w:rPr>
          <w:sz w:val="18"/>
        </w:rPr>
        <w:t xml:space="preserve"> </w:t>
      </w:r>
      <w:r w:rsidRPr="00A55DB1">
        <w:rPr>
          <w:sz w:val="18"/>
        </w:rPr>
        <w:t>oluyor.</w:t>
      </w:r>
    </w:p>
    <w:p w:rsidRPr="00A55DB1" w:rsidR="00286344" w:rsidP="00A55DB1" w:rsidRDefault="00286344">
      <w:pPr>
        <w:pStyle w:val="GENELKURUL"/>
        <w:spacing w:line="240" w:lineRule="auto"/>
        <w:rPr>
          <w:sz w:val="18"/>
        </w:rPr>
      </w:pP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kayyum</w:t>
      </w:r>
      <w:r w:rsidRPr="00A55DB1" w:rsidR="0030183B">
        <w:rPr>
          <w:sz w:val="18"/>
        </w:rPr>
        <w:t xml:space="preserve"> </w:t>
      </w:r>
      <w:r w:rsidRPr="00A55DB1">
        <w:rPr>
          <w:sz w:val="18"/>
        </w:rPr>
        <w:t>atayınca,</w:t>
      </w:r>
      <w:r w:rsidRPr="00A55DB1" w:rsidR="0030183B">
        <w:rPr>
          <w:sz w:val="18"/>
        </w:rPr>
        <w:t xml:space="preserve"> </w:t>
      </w:r>
      <w:r w:rsidRPr="00A55DB1">
        <w:rPr>
          <w:sz w:val="18"/>
        </w:rPr>
        <w:t>vekilliklere</w:t>
      </w:r>
      <w:r w:rsidRPr="00A55DB1" w:rsidR="0030183B">
        <w:rPr>
          <w:sz w:val="18"/>
        </w:rPr>
        <w:t xml:space="preserve"> </w:t>
      </w:r>
      <w:r w:rsidRPr="00A55DB1">
        <w:rPr>
          <w:sz w:val="18"/>
        </w:rPr>
        <w:t>el</w:t>
      </w:r>
      <w:r w:rsidRPr="00A55DB1" w:rsidR="0030183B">
        <w:rPr>
          <w:sz w:val="18"/>
        </w:rPr>
        <w:t xml:space="preserve"> </w:t>
      </w:r>
      <w:r w:rsidRPr="00A55DB1">
        <w:rPr>
          <w:sz w:val="18"/>
        </w:rPr>
        <w:t>konulunca</w:t>
      </w:r>
      <w:r w:rsidRPr="00A55DB1" w:rsidR="0030183B">
        <w:rPr>
          <w:sz w:val="18"/>
        </w:rPr>
        <w:t xml:space="preserve"> </w:t>
      </w:r>
      <w:r w:rsidRPr="00A55DB1">
        <w:rPr>
          <w:sz w:val="18"/>
        </w:rPr>
        <w:t>bu</w:t>
      </w:r>
      <w:r w:rsidRPr="00A55DB1" w:rsidR="0030183B">
        <w:rPr>
          <w:sz w:val="18"/>
        </w:rPr>
        <w:t xml:space="preserve"> </w:t>
      </w:r>
      <w:r w:rsidRPr="00A55DB1">
        <w:rPr>
          <w:sz w:val="18"/>
        </w:rPr>
        <w:t>halk</w:t>
      </w:r>
      <w:r w:rsidRPr="00A55DB1" w:rsidR="0030183B">
        <w:rPr>
          <w:sz w:val="18"/>
        </w:rPr>
        <w:t xml:space="preserve"> </w:t>
      </w:r>
      <w:r w:rsidRPr="00A55DB1">
        <w:rPr>
          <w:sz w:val="18"/>
        </w:rPr>
        <w:t>AKP’li</w:t>
      </w:r>
      <w:r w:rsidRPr="00A55DB1" w:rsidR="0030183B">
        <w:rPr>
          <w:sz w:val="18"/>
        </w:rPr>
        <w:t xml:space="preserve"> </w:t>
      </w:r>
      <w:r w:rsidRPr="00A55DB1">
        <w:rPr>
          <w:sz w:val="18"/>
        </w:rPr>
        <w:t>olmuyor.</w:t>
      </w:r>
      <w:r w:rsidRPr="00A55DB1" w:rsidR="0030183B">
        <w:rPr>
          <w:sz w:val="18"/>
        </w:rPr>
        <w:t xml:space="preserve"> </w:t>
      </w:r>
      <w:r w:rsidRPr="00A55DB1">
        <w:rPr>
          <w:sz w:val="18"/>
        </w:rPr>
        <w:t>Hayaliniz</w:t>
      </w:r>
      <w:r w:rsidRPr="00A55DB1" w:rsidR="0030183B">
        <w:rPr>
          <w:sz w:val="18"/>
        </w:rPr>
        <w:t xml:space="preserve"> </w:t>
      </w:r>
      <w:r w:rsidRPr="00A55DB1">
        <w:rPr>
          <w:sz w:val="18"/>
        </w:rPr>
        <w:t>bu</w:t>
      </w:r>
      <w:r w:rsidRPr="00A55DB1" w:rsidR="0030183B">
        <w:rPr>
          <w:sz w:val="18"/>
        </w:rPr>
        <w:t xml:space="preserve"> </w:t>
      </w:r>
      <w:r w:rsidRPr="00A55DB1">
        <w:rPr>
          <w:sz w:val="18"/>
        </w:rPr>
        <w:t>ise</w:t>
      </w:r>
      <w:r w:rsidRPr="00A55DB1" w:rsidR="0030183B">
        <w:rPr>
          <w:sz w:val="18"/>
        </w:rPr>
        <w:t xml:space="preserve"> </w:t>
      </w:r>
      <w:r w:rsidRPr="00A55DB1">
        <w:rPr>
          <w:sz w:val="18"/>
        </w:rPr>
        <w:t>söyleyelim:</w:t>
      </w:r>
      <w:r w:rsidRPr="00A55DB1" w:rsidR="0030183B">
        <w:rPr>
          <w:sz w:val="18"/>
        </w:rPr>
        <w:t xml:space="preserve"> </w:t>
      </w:r>
      <w:r w:rsidRPr="00A55DB1">
        <w:rPr>
          <w:sz w:val="18"/>
        </w:rPr>
        <w:t>Bu,</w:t>
      </w:r>
      <w:r w:rsidRPr="00A55DB1" w:rsidR="0030183B">
        <w:rPr>
          <w:sz w:val="18"/>
        </w:rPr>
        <w:t xml:space="preserve"> </w:t>
      </w:r>
      <w:r w:rsidRPr="00A55DB1">
        <w:rPr>
          <w:sz w:val="18"/>
        </w:rPr>
        <w:t>sadece</w:t>
      </w:r>
      <w:r w:rsidRPr="00A55DB1" w:rsidR="0030183B">
        <w:rPr>
          <w:sz w:val="18"/>
        </w:rPr>
        <w:t xml:space="preserve"> </w:t>
      </w:r>
      <w:r w:rsidRPr="00A55DB1">
        <w:rPr>
          <w:sz w:val="18"/>
        </w:rPr>
        <w:t>bir</w:t>
      </w:r>
      <w:r w:rsidRPr="00A55DB1" w:rsidR="0030183B">
        <w:rPr>
          <w:sz w:val="18"/>
        </w:rPr>
        <w:t xml:space="preserve"> </w:t>
      </w:r>
      <w:r w:rsidRPr="00A55DB1">
        <w:rPr>
          <w:sz w:val="18"/>
        </w:rPr>
        <w:t>hayal.</w:t>
      </w:r>
      <w:r w:rsidRPr="00A55DB1" w:rsidR="0030183B">
        <w:rPr>
          <w:sz w:val="18"/>
        </w:rPr>
        <w:t xml:space="preserve"> </w:t>
      </w:r>
      <w:r w:rsidRPr="00A55DB1">
        <w:rPr>
          <w:sz w:val="18"/>
        </w:rPr>
        <w:t>Ben</w:t>
      </w:r>
      <w:r w:rsidRPr="00A55DB1" w:rsidR="0030183B">
        <w:rPr>
          <w:sz w:val="18"/>
        </w:rPr>
        <w:t xml:space="preserve"> </w:t>
      </w:r>
      <w:r w:rsidRPr="00A55DB1">
        <w:rPr>
          <w:sz w:val="18"/>
        </w:rPr>
        <w:t>size</w:t>
      </w:r>
      <w:r w:rsidRPr="00A55DB1" w:rsidR="0030183B">
        <w:rPr>
          <w:sz w:val="18"/>
        </w:rPr>
        <w:t xml:space="preserve"> </w:t>
      </w:r>
      <w:r w:rsidRPr="00A55DB1">
        <w:rPr>
          <w:sz w:val="18"/>
        </w:rPr>
        <w:t>realiteyi</w:t>
      </w:r>
      <w:r w:rsidRPr="00A55DB1" w:rsidR="0030183B">
        <w:rPr>
          <w:sz w:val="18"/>
        </w:rPr>
        <w:t xml:space="preserve"> </w:t>
      </w:r>
      <w:r w:rsidRPr="00A55DB1">
        <w:rPr>
          <w:sz w:val="18"/>
        </w:rPr>
        <w:t>söyleyeyim:</w:t>
      </w:r>
      <w:r w:rsidRPr="00A55DB1" w:rsidR="0030183B">
        <w:rPr>
          <w:sz w:val="18"/>
        </w:rPr>
        <w:t xml:space="preserve"> </w:t>
      </w:r>
      <w:r w:rsidRPr="00A55DB1">
        <w:rPr>
          <w:sz w:val="18"/>
        </w:rPr>
        <w:t>Bu</w:t>
      </w:r>
      <w:r w:rsidRPr="00A55DB1" w:rsidR="0030183B">
        <w:rPr>
          <w:sz w:val="18"/>
        </w:rPr>
        <w:t xml:space="preserve"> </w:t>
      </w:r>
      <w:r w:rsidRPr="00A55DB1">
        <w:rPr>
          <w:sz w:val="18"/>
        </w:rPr>
        <w:t>ülkenin</w:t>
      </w:r>
      <w:r w:rsidRPr="00A55DB1" w:rsidR="0030183B">
        <w:rPr>
          <w:sz w:val="18"/>
        </w:rPr>
        <w:t xml:space="preserve"> </w:t>
      </w:r>
      <w:r w:rsidRPr="00A55DB1">
        <w:rPr>
          <w:sz w:val="18"/>
        </w:rPr>
        <w:t>16</w:t>
      </w:r>
      <w:r w:rsidRPr="00A55DB1" w:rsidR="0030183B">
        <w:rPr>
          <w:sz w:val="18"/>
        </w:rPr>
        <w:t xml:space="preserve"> </w:t>
      </w:r>
      <w:r w:rsidRPr="00A55DB1">
        <w:rPr>
          <w:sz w:val="18"/>
        </w:rPr>
        <w:t>bakanı</w:t>
      </w:r>
      <w:r w:rsidRPr="00A55DB1" w:rsidR="0030183B">
        <w:rPr>
          <w:sz w:val="18"/>
        </w:rPr>
        <w:t xml:space="preserve"> </w:t>
      </w:r>
      <w:r w:rsidRPr="00A55DB1">
        <w:rPr>
          <w:sz w:val="18"/>
        </w:rPr>
        <w:t>var,</w:t>
      </w:r>
      <w:r w:rsidRPr="00A55DB1" w:rsidR="0030183B">
        <w:rPr>
          <w:sz w:val="18"/>
        </w:rPr>
        <w:t xml:space="preserve"> </w:t>
      </w:r>
      <w:r w:rsidRPr="00A55DB1">
        <w:rPr>
          <w:sz w:val="18"/>
        </w:rPr>
        <w:t>Diyarbakır’a</w:t>
      </w:r>
      <w:r w:rsidRPr="00A55DB1" w:rsidR="0030183B">
        <w:rPr>
          <w:sz w:val="18"/>
        </w:rPr>
        <w:t xml:space="preserve"> </w:t>
      </w:r>
      <w:r w:rsidRPr="00A55DB1">
        <w:rPr>
          <w:sz w:val="18"/>
        </w:rPr>
        <w:t>gelin</w:t>
      </w:r>
      <w:r w:rsidRPr="00A55DB1" w:rsidR="0030183B">
        <w:rPr>
          <w:sz w:val="18"/>
        </w:rPr>
        <w:t xml:space="preserve"> </w:t>
      </w:r>
      <w:r w:rsidRPr="00A55DB1">
        <w:rPr>
          <w:sz w:val="18"/>
        </w:rPr>
        <w:t>sorun,</w:t>
      </w:r>
      <w:r w:rsidRPr="00A55DB1" w:rsidR="0030183B">
        <w:rPr>
          <w:sz w:val="18"/>
        </w:rPr>
        <w:t xml:space="preserve"> </w:t>
      </w:r>
      <w:r w:rsidRPr="00A55DB1">
        <w:rPr>
          <w:sz w:val="18"/>
        </w:rPr>
        <w:t>halkın</w:t>
      </w:r>
      <w:r w:rsidRPr="00A55DB1" w:rsidR="0030183B">
        <w:rPr>
          <w:sz w:val="18"/>
        </w:rPr>
        <w:t xml:space="preserve"> </w:t>
      </w:r>
      <w:r w:rsidRPr="00A55DB1">
        <w:rPr>
          <w:sz w:val="18"/>
        </w:rPr>
        <w:t>bildiği</w:t>
      </w:r>
      <w:r w:rsidRPr="00A55DB1" w:rsidR="0030183B">
        <w:rPr>
          <w:sz w:val="18"/>
        </w:rPr>
        <w:t xml:space="preserve"> </w:t>
      </w:r>
      <w:r w:rsidRPr="00A55DB1">
        <w:rPr>
          <w:sz w:val="18"/>
        </w:rPr>
        <w:t>bir</w:t>
      </w:r>
      <w:r w:rsidRPr="00A55DB1" w:rsidR="0030183B">
        <w:rPr>
          <w:sz w:val="18"/>
        </w:rPr>
        <w:t xml:space="preserve"> </w:t>
      </w:r>
      <w:r w:rsidRPr="00A55DB1">
        <w:rPr>
          <w:sz w:val="18"/>
        </w:rPr>
        <w:t>ikiyi</w:t>
      </w:r>
      <w:r w:rsidRPr="00A55DB1" w:rsidR="0030183B">
        <w:rPr>
          <w:sz w:val="18"/>
        </w:rPr>
        <w:t xml:space="preserve"> </w:t>
      </w:r>
      <w:r w:rsidRPr="00A55DB1">
        <w:rPr>
          <w:sz w:val="18"/>
        </w:rPr>
        <w:t>geçmez</w:t>
      </w:r>
      <w:r w:rsidRPr="00A55DB1" w:rsidR="0030183B">
        <w:rPr>
          <w:sz w:val="18"/>
        </w:rPr>
        <w:t xml:space="preserve"> </w:t>
      </w:r>
      <w:r w:rsidRPr="00A55DB1">
        <w:rPr>
          <w:sz w:val="18"/>
        </w:rPr>
        <w:t>ama</w:t>
      </w:r>
      <w:r w:rsidRPr="00A55DB1" w:rsidR="0030183B">
        <w:rPr>
          <w:sz w:val="18"/>
        </w:rPr>
        <w:t xml:space="preserve"> </w:t>
      </w:r>
      <w:r w:rsidRPr="00A55DB1">
        <w:rPr>
          <w:sz w:val="18"/>
        </w:rPr>
        <w:t>sokaklarda</w:t>
      </w:r>
      <w:r w:rsidRPr="00A55DB1" w:rsidR="0030183B">
        <w:rPr>
          <w:sz w:val="18"/>
        </w:rPr>
        <w:t xml:space="preserve"> </w:t>
      </w:r>
      <w:r w:rsidRPr="00A55DB1">
        <w:rPr>
          <w:sz w:val="18"/>
        </w:rPr>
        <w:t>Musa</w:t>
      </w:r>
      <w:r w:rsidRPr="00A55DB1" w:rsidR="0030183B">
        <w:rPr>
          <w:sz w:val="18"/>
        </w:rPr>
        <w:t xml:space="preserve"> </w:t>
      </w:r>
      <w:r w:rsidRPr="00A55DB1">
        <w:rPr>
          <w:sz w:val="18"/>
        </w:rPr>
        <w:t>Farisoğulları’nı</w:t>
      </w:r>
      <w:r w:rsidRPr="00A55DB1" w:rsidR="0030183B">
        <w:rPr>
          <w:sz w:val="18"/>
        </w:rPr>
        <w:t xml:space="preserve"> </w:t>
      </w:r>
      <w:r w:rsidRPr="00A55DB1">
        <w:rPr>
          <w:sz w:val="18"/>
        </w:rPr>
        <w:t>herkes</w:t>
      </w:r>
      <w:r w:rsidRPr="00A55DB1" w:rsidR="0030183B">
        <w:rPr>
          <w:sz w:val="18"/>
        </w:rPr>
        <w:t xml:space="preserve"> </w:t>
      </w:r>
      <w:r w:rsidRPr="00A55DB1">
        <w:rPr>
          <w:sz w:val="18"/>
        </w:rPr>
        <w:t>tanır,</w:t>
      </w:r>
      <w:r w:rsidRPr="00A55DB1" w:rsidR="0030183B">
        <w:rPr>
          <w:sz w:val="18"/>
        </w:rPr>
        <w:t xml:space="preserve"> </w:t>
      </w:r>
      <w:r w:rsidRPr="00A55DB1">
        <w:rPr>
          <w:sz w:val="18"/>
        </w:rPr>
        <w:t>Leyla</w:t>
      </w:r>
      <w:r w:rsidRPr="00A55DB1" w:rsidR="0030183B">
        <w:rPr>
          <w:sz w:val="18"/>
        </w:rPr>
        <w:t xml:space="preserve"> </w:t>
      </w:r>
      <w:r w:rsidRPr="00A55DB1">
        <w:rPr>
          <w:sz w:val="18"/>
        </w:rPr>
        <w:t>Güven’i</w:t>
      </w:r>
      <w:r w:rsidRPr="00A55DB1" w:rsidR="0030183B">
        <w:rPr>
          <w:sz w:val="18"/>
        </w:rPr>
        <w:t xml:space="preserve"> </w:t>
      </w:r>
      <w:r w:rsidRPr="00A55DB1">
        <w:rPr>
          <w:sz w:val="18"/>
        </w:rPr>
        <w:t>herkes</w:t>
      </w:r>
      <w:r w:rsidRPr="00A55DB1" w:rsidR="0030183B">
        <w:rPr>
          <w:sz w:val="18"/>
        </w:rPr>
        <w:t xml:space="preserve"> </w:t>
      </w:r>
      <w:r w:rsidRPr="00A55DB1">
        <w:rPr>
          <w:sz w:val="18"/>
        </w:rPr>
        <w:t>tanır.</w:t>
      </w:r>
      <w:r w:rsidRPr="00A55DB1" w:rsidR="0030183B">
        <w:rPr>
          <w:sz w:val="18"/>
        </w:rPr>
        <w:t xml:space="preserve"> </w:t>
      </w:r>
      <w:r w:rsidRPr="00A55DB1">
        <w:rPr>
          <w:sz w:val="18"/>
        </w:rPr>
        <w:t>Kayyumun</w:t>
      </w:r>
      <w:r w:rsidRPr="00A55DB1" w:rsidR="0030183B">
        <w:rPr>
          <w:sz w:val="18"/>
        </w:rPr>
        <w:t xml:space="preserve"> </w:t>
      </w:r>
      <w:r w:rsidRPr="00A55DB1">
        <w:rPr>
          <w:sz w:val="18"/>
        </w:rPr>
        <w:t>adını</w:t>
      </w:r>
      <w:r w:rsidRPr="00A55DB1" w:rsidR="0030183B">
        <w:rPr>
          <w:sz w:val="18"/>
        </w:rPr>
        <w:t xml:space="preserve"> </w:t>
      </w:r>
      <w:r w:rsidRPr="00A55DB1">
        <w:rPr>
          <w:sz w:val="18"/>
        </w:rPr>
        <w:t>kimse</w:t>
      </w:r>
      <w:r w:rsidRPr="00A55DB1" w:rsidR="0030183B">
        <w:rPr>
          <w:sz w:val="18"/>
        </w:rPr>
        <w:t xml:space="preserve"> </w:t>
      </w:r>
      <w:r w:rsidRPr="00A55DB1">
        <w:rPr>
          <w:sz w:val="18"/>
        </w:rPr>
        <w:t>bilmez</w:t>
      </w:r>
      <w:r w:rsidRPr="00A55DB1" w:rsidR="0030183B">
        <w:rPr>
          <w:sz w:val="18"/>
        </w:rPr>
        <w:t xml:space="preserve"> </w:t>
      </w:r>
      <w:r w:rsidRPr="00A55DB1">
        <w:rPr>
          <w:sz w:val="18"/>
        </w:rPr>
        <w:t>ama</w:t>
      </w:r>
      <w:r w:rsidRPr="00A55DB1" w:rsidR="0030183B">
        <w:rPr>
          <w:sz w:val="18"/>
        </w:rPr>
        <w:t xml:space="preserve"> </w:t>
      </w:r>
      <w:r w:rsidRPr="00A55DB1">
        <w:rPr>
          <w:sz w:val="18"/>
        </w:rPr>
        <w:t>şu</w:t>
      </w:r>
      <w:r w:rsidRPr="00A55DB1" w:rsidR="0030183B">
        <w:rPr>
          <w:sz w:val="18"/>
        </w:rPr>
        <w:t xml:space="preserve"> </w:t>
      </w:r>
      <w:r w:rsidRPr="00A55DB1">
        <w:rPr>
          <w:sz w:val="18"/>
        </w:rPr>
        <w:t>anda</w:t>
      </w:r>
      <w:r w:rsidRPr="00A55DB1" w:rsidR="0030183B">
        <w:rPr>
          <w:sz w:val="18"/>
        </w:rPr>
        <w:t xml:space="preserve"> </w:t>
      </w:r>
      <w:r w:rsidRPr="00A55DB1">
        <w:rPr>
          <w:sz w:val="18"/>
        </w:rPr>
        <w:t>cezaevinde</w:t>
      </w:r>
      <w:r w:rsidRPr="00A55DB1" w:rsidR="0030183B">
        <w:rPr>
          <w:sz w:val="18"/>
        </w:rPr>
        <w:t xml:space="preserve"> </w:t>
      </w:r>
      <w:r w:rsidRPr="00A55DB1">
        <w:rPr>
          <w:sz w:val="18"/>
        </w:rPr>
        <w:t>olan</w:t>
      </w:r>
      <w:r w:rsidRPr="00A55DB1" w:rsidR="0030183B">
        <w:rPr>
          <w:sz w:val="18"/>
        </w:rPr>
        <w:t xml:space="preserve"> </w:t>
      </w:r>
      <w:r w:rsidRPr="00A55DB1">
        <w:rPr>
          <w:sz w:val="18"/>
        </w:rPr>
        <w:t>Büyükşehir</w:t>
      </w:r>
      <w:r w:rsidRPr="00A55DB1" w:rsidR="0030183B">
        <w:rPr>
          <w:sz w:val="18"/>
        </w:rPr>
        <w:t xml:space="preserve"> </w:t>
      </w:r>
      <w:r w:rsidRPr="00A55DB1">
        <w:rPr>
          <w:sz w:val="18"/>
        </w:rPr>
        <w:t>Belediye</w:t>
      </w:r>
      <w:r w:rsidRPr="00A55DB1" w:rsidR="0030183B">
        <w:rPr>
          <w:sz w:val="18"/>
        </w:rPr>
        <w:t xml:space="preserve"> </w:t>
      </w:r>
      <w:r w:rsidRPr="00A55DB1">
        <w:rPr>
          <w:sz w:val="18"/>
        </w:rPr>
        <w:t>Eş</w:t>
      </w:r>
      <w:r w:rsidRPr="00A55DB1" w:rsidR="0030183B">
        <w:rPr>
          <w:sz w:val="18"/>
        </w:rPr>
        <w:t xml:space="preserve"> </w:t>
      </w:r>
      <w:r w:rsidRPr="00A55DB1">
        <w:rPr>
          <w:sz w:val="18"/>
        </w:rPr>
        <w:t>Başkanımız</w:t>
      </w:r>
      <w:r w:rsidRPr="00A55DB1" w:rsidR="0030183B">
        <w:rPr>
          <w:sz w:val="18"/>
        </w:rPr>
        <w:t xml:space="preserve"> </w:t>
      </w:r>
      <w:r w:rsidRPr="00A55DB1">
        <w:rPr>
          <w:sz w:val="18"/>
        </w:rPr>
        <w:t>Selçuk</w:t>
      </w:r>
      <w:r w:rsidRPr="00A55DB1" w:rsidR="0030183B">
        <w:rPr>
          <w:sz w:val="18"/>
        </w:rPr>
        <w:t xml:space="preserve"> </w:t>
      </w:r>
      <w:r w:rsidRPr="00A55DB1">
        <w:rPr>
          <w:sz w:val="18"/>
        </w:rPr>
        <w:t>Mızraklı’yı</w:t>
      </w:r>
      <w:r w:rsidRPr="00A55DB1" w:rsidR="0030183B">
        <w:rPr>
          <w:sz w:val="18"/>
        </w:rPr>
        <w:t xml:space="preserve"> </w:t>
      </w:r>
      <w:r w:rsidRPr="00A55DB1">
        <w:rPr>
          <w:sz w:val="18"/>
        </w:rPr>
        <w:t>herkes</w:t>
      </w:r>
      <w:r w:rsidRPr="00A55DB1" w:rsidR="0030183B">
        <w:rPr>
          <w:sz w:val="18"/>
        </w:rPr>
        <w:t xml:space="preserve"> </w:t>
      </w:r>
      <w:r w:rsidRPr="00A55DB1">
        <w:rPr>
          <w:sz w:val="18"/>
        </w:rPr>
        <w:t>tanır.</w:t>
      </w:r>
      <w:r w:rsidRPr="00A55DB1" w:rsidR="0030183B">
        <w:rPr>
          <w:sz w:val="18"/>
        </w:rPr>
        <w:t xml:space="preserve"> </w:t>
      </w:r>
      <w:r w:rsidRPr="00A55DB1">
        <w:rPr>
          <w:sz w:val="18"/>
        </w:rPr>
        <w:t>Realite</w:t>
      </w:r>
      <w:r w:rsidRPr="00A55DB1" w:rsidR="0030183B">
        <w:rPr>
          <w:sz w:val="18"/>
        </w:rPr>
        <w:t xml:space="preserve"> </w:t>
      </w:r>
      <w:r w:rsidRPr="00A55DB1">
        <w:rPr>
          <w:sz w:val="18"/>
        </w:rPr>
        <w:t>budur</w:t>
      </w:r>
      <w:r w:rsidRPr="00A55DB1" w:rsidR="0030183B">
        <w:rPr>
          <w:sz w:val="18"/>
        </w:rPr>
        <w:t xml:space="preserve"> </w:t>
      </w:r>
      <w:r w:rsidRPr="00A55DB1">
        <w:rPr>
          <w:sz w:val="18"/>
        </w:rPr>
        <w:t>işte,</w:t>
      </w:r>
      <w:r w:rsidRPr="00A55DB1" w:rsidR="0030183B">
        <w:rPr>
          <w:sz w:val="18"/>
        </w:rPr>
        <w:t xml:space="preserve"> </w:t>
      </w:r>
      <w:r w:rsidRPr="00A55DB1">
        <w:rPr>
          <w:sz w:val="18"/>
        </w:rPr>
        <w:t>HDP</w:t>
      </w:r>
      <w:r w:rsidRPr="00A55DB1" w:rsidR="0030183B">
        <w:rPr>
          <w:sz w:val="18"/>
        </w:rPr>
        <w:t xml:space="preserve"> </w:t>
      </w:r>
      <w:r w:rsidRPr="00A55DB1">
        <w:rPr>
          <w:sz w:val="18"/>
        </w:rPr>
        <w:t>aslında</w:t>
      </w:r>
      <w:r w:rsidRPr="00A55DB1" w:rsidR="0030183B">
        <w:rPr>
          <w:sz w:val="18"/>
        </w:rPr>
        <w:t xml:space="preserve"> </w:t>
      </w:r>
      <w:r w:rsidRPr="00A55DB1">
        <w:rPr>
          <w:sz w:val="18"/>
        </w:rPr>
        <w:t>budur</w:t>
      </w:r>
      <w:r w:rsidRPr="00A55DB1" w:rsidR="0030183B">
        <w:rPr>
          <w:sz w:val="18"/>
        </w:rPr>
        <w:t xml:space="preserve"> </w:t>
      </w:r>
      <w:r w:rsidRPr="00A55DB1">
        <w:rPr>
          <w:sz w:val="18"/>
        </w:rPr>
        <w:t>işte.</w:t>
      </w:r>
      <w:r w:rsidRPr="00A55DB1" w:rsidR="0030183B">
        <w:rPr>
          <w:sz w:val="18"/>
        </w:rPr>
        <w:t xml:space="preserve"> </w:t>
      </w:r>
      <w:r w:rsidRPr="00A55DB1">
        <w:rPr>
          <w:sz w:val="18"/>
        </w:rPr>
        <w:t>Siz,</w:t>
      </w:r>
      <w:r w:rsidRPr="00A55DB1" w:rsidR="0030183B">
        <w:rPr>
          <w:sz w:val="18"/>
        </w:rPr>
        <w:t xml:space="preserve"> </w:t>
      </w:r>
      <w:r w:rsidRPr="00A55DB1">
        <w:rPr>
          <w:sz w:val="18"/>
        </w:rPr>
        <w:t>bu</w:t>
      </w:r>
      <w:r w:rsidRPr="00A55DB1" w:rsidR="0030183B">
        <w:rPr>
          <w:sz w:val="18"/>
        </w:rPr>
        <w:t xml:space="preserve"> </w:t>
      </w:r>
      <w:r w:rsidRPr="00A55DB1">
        <w:rPr>
          <w:sz w:val="18"/>
        </w:rPr>
        <w:t>hakikati</w:t>
      </w:r>
      <w:r w:rsidRPr="00A55DB1" w:rsidR="0030183B">
        <w:rPr>
          <w:sz w:val="18"/>
        </w:rPr>
        <w:t xml:space="preserve"> </w:t>
      </w:r>
      <w:r w:rsidRPr="00A55DB1">
        <w:rPr>
          <w:sz w:val="18"/>
        </w:rPr>
        <w:t>ev</w:t>
      </w:r>
      <w:r w:rsidRPr="00A55DB1" w:rsidR="0030183B">
        <w:rPr>
          <w:sz w:val="18"/>
        </w:rPr>
        <w:t xml:space="preserve"> </w:t>
      </w:r>
      <w:r w:rsidRPr="00A55DB1">
        <w:rPr>
          <w:sz w:val="18"/>
        </w:rPr>
        <w:t>baskınlarıyla</w:t>
      </w:r>
      <w:r w:rsidRPr="00A55DB1" w:rsidR="0030183B">
        <w:rPr>
          <w:sz w:val="18"/>
        </w:rPr>
        <w:t xml:space="preserve"> </w:t>
      </w:r>
      <w:r w:rsidRPr="00A55DB1">
        <w:rPr>
          <w:sz w:val="18"/>
        </w:rPr>
        <w:t>yok</w:t>
      </w:r>
      <w:r w:rsidRPr="00A55DB1" w:rsidR="0030183B">
        <w:rPr>
          <w:sz w:val="18"/>
        </w:rPr>
        <w:t xml:space="preserve"> </w:t>
      </w:r>
      <w:r w:rsidRPr="00A55DB1">
        <w:rPr>
          <w:sz w:val="18"/>
        </w:rPr>
        <w:t>edebileceğinizi</w:t>
      </w:r>
      <w:r w:rsidRPr="00A55DB1" w:rsidR="0030183B">
        <w:rPr>
          <w:sz w:val="18"/>
        </w:rPr>
        <w:t xml:space="preserve"> </w:t>
      </w:r>
      <w:r w:rsidRPr="00A55DB1">
        <w:rPr>
          <w:sz w:val="18"/>
        </w:rPr>
        <w:t>mi</w:t>
      </w:r>
      <w:r w:rsidRPr="00A55DB1" w:rsidR="0030183B">
        <w:rPr>
          <w:sz w:val="18"/>
        </w:rPr>
        <w:t xml:space="preserve"> </w:t>
      </w:r>
      <w:r w:rsidRPr="00A55DB1">
        <w:rPr>
          <w:sz w:val="18"/>
        </w:rPr>
        <w:t>düşünüyorsunuz?</w:t>
      </w:r>
      <w:r w:rsidRPr="00A55DB1" w:rsidR="0030183B">
        <w:rPr>
          <w:sz w:val="18"/>
        </w:rPr>
        <w:t xml:space="preserve"> </w:t>
      </w:r>
      <w:r w:rsidRPr="00A55DB1">
        <w:rPr>
          <w:sz w:val="18"/>
        </w:rPr>
        <w:t>Sizler</w:t>
      </w:r>
      <w:r w:rsidRPr="00A55DB1" w:rsidR="0030183B">
        <w:rPr>
          <w:sz w:val="18"/>
        </w:rPr>
        <w:t xml:space="preserve"> </w:t>
      </w:r>
      <w:r w:rsidRPr="00A55DB1">
        <w:rPr>
          <w:sz w:val="18"/>
        </w:rPr>
        <w:t>“Biz</w:t>
      </w:r>
      <w:r w:rsidRPr="00A55DB1" w:rsidR="0030183B">
        <w:rPr>
          <w:sz w:val="18"/>
        </w:rPr>
        <w:t xml:space="preserve"> </w:t>
      </w:r>
      <w:r w:rsidRPr="00A55DB1">
        <w:rPr>
          <w:sz w:val="18"/>
        </w:rPr>
        <w:t>onların</w:t>
      </w:r>
      <w:r w:rsidRPr="00A55DB1" w:rsidR="0030183B">
        <w:rPr>
          <w:sz w:val="18"/>
        </w:rPr>
        <w:t xml:space="preserve"> </w:t>
      </w:r>
      <w:r w:rsidRPr="00A55DB1">
        <w:rPr>
          <w:sz w:val="18"/>
        </w:rPr>
        <w:t>başını</w:t>
      </w:r>
      <w:r w:rsidRPr="00A55DB1" w:rsidR="0030183B">
        <w:rPr>
          <w:sz w:val="18"/>
        </w:rPr>
        <w:t xml:space="preserve"> </w:t>
      </w:r>
      <w:r w:rsidRPr="00A55DB1">
        <w:rPr>
          <w:sz w:val="18"/>
        </w:rPr>
        <w:t>ezersek,</w:t>
      </w:r>
      <w:r w:rsidRPr="00A55DB1" w:rsidR="0030183B">
        <w:rPr>
          <w:sz w:val="18"/>
        </w:rPr>
        <w:t xml:space="preserve"> </w:t>
      </w:r>
      <w:r w:rsidRPr="00A55DB1">
        <w:rPr>
          <w:sz w:val="18"/>
        </w:rPr>
        <w:t>başı</w:t>
      </w:r>
      <w:r w:rsidRPr="00A55DB1" w:rsidR="0030183B">
        <w:rPr>
          <w:sz w:val="18"/>
        </w:rPr>
        <w:t xml:space="preserve"> </w:t>
      </w:r>
      <w:r w:rsidRPr="00A55DB1">
        <w:rPr>
          <w:sz w:val="18"/>
        </w:rPr>
        <w:t>ezilenin</w:t>
      </w:r>
      <w:r w:rsidRPr="00A55DB1" w:rsidR="0030183B">
        <w:rPr>
          <w:sz w:val="18"/>
        </w:rPr>
        <w:t xml:space="preserve"> </w:t>
      </w:r>
      <w:r w:rsidRPr="00A55DB1">
        <w:rPr>
          <w:sz w:val="18"/>
        </w:rPr>
        <w:t>gövdesi</w:t>
      </w:r>
      <w:r w:rsidRPr="00A55DB1" w:rsidR="0030183B">
        <w:rPr>
          <w:sz w:val="18"/>
        </w:rPr>
        <w:t xml:space="preserve"> </w:t>
      </w:r>
      <w:r w:rsidRPr="00A55DB1">
        <w:rPr>
          <w:sz w:val="18"/>
        </w:rPr>
        <w:t>hareketsiz</w:t>
      </w:r>
      <w:r w:rsidRPr="00A55DB1" w:rsidR="0030183B">
        <w:rPr>
          <w:sz w:val="18"/>
        </w:rPr>
        <w:t xml:space="preserve"> </w:t>
      </w:r>
      <w:r w:rsidRPr="00A55DB1">
        <w:rPr>
          <w:sz w:val="18"/>
        </w:rPr>
        <w:t>kalır.”</w:t>
      </w:r>
      <w:r w:rsidRPr="00A55DB1" w:rsidR="0030183B">
        <w:rPr>
          <w:sz w:val="18"/>
        </w:rPr>
        <w:t xml:space="preserve"> </w:t>
      </w:r>
      <w:r w:rsidRPr="00A55DB1">
        <w:rPr>
          <w:sz w:val="18"/>
        </w:rPr>
        <w:t>sanıyorsunuz.</w:t>
      </w:r>
      <w:r w:rsidRPr="00A55DB1" w:rsidR="0030183B">
        <w:rPr>
          <w:sz w:val="18"/>
        </w:rPr>
        <w:t xml:space="preserve"> </w:t>
      </w:r>
      <w:r w:rsidRPr="00A55DB1">
        <w:rPr>
          <w:sz w:val="18"/>
        </w:rPr>
        <w:t>Ama</w:t>
      </w:r>
      <w:r w:rsidRPr="00A55DB1" w:rsidR="0030183B">
        <w:rPr>
          <w:sz w:val="18"/>
        </w:rPr>
        <w:t xml:space="preserve"> </w:t>
      </w:r>
      <w:r w:rsidRPr="00A55DB1">
        <w:rPr>
          <w:sz w:val="18"/>
        </w:rPr>
        <w:t>HDP’nin</w:t>
      </w:r>
      <w:r w:rsidRPr="00A55DB1" w:rsidR="0030183B">
        <w:rPr>
          <w:sz w:val="18"/>
        </w:rPr>
        <w:t xml:space="preserve"> </w:t>
      </w:r>
      <w:r w:rsidRPr="00A55DB1">
        <w:rPr>
          <w:sz w:val="18"/>
        </w:rPr>
        <w:t>başı</w:t>
      </w:r>
      <w:r w:rsidRPr="00A55DB1" w:rsidR="0030183B">
        <w:rPr>
          <w:sz w:val="18"/>
        </w:rPr>
        <w:t xml:space="preserve"> </w:t>
      </w:r>
      <w:r w:rsidRPr="00A55DB1">
        <w:rPr>
          <w:sz w:val="18"/>
        </w:rPr>
        <w:t>biz</w:t>
      </w:r>
      <w:r w:rsidRPr="00A55DB1" w:rsidR="0030183B">
        <w:rPr>
          <w:sz w:val="18"/>
        </w:rPr>
        <w:t xml:space="preserve"> </w:t>
      </w:r>
      <w:r w:rsidRPr="00A55DB1">
        <w:rPr>
          <w:sz w:val="18"/>
        </w:rPr>
        <w:t>değil</w:t>
      </w:r>
      <w:r w:rsidRPr="00A55DB1" w:rsidR="0030183B">
        <w:rPr>
          <w:sz w:val="18"/>
        </w:rPr>
        <w:t xml:space="preserve"> </w:t>
      </w:r>
      <w:r w:rsidRPr="00A55DB1">
        <w:rPr>
          <w:sz w:val="18"/>
        </w:rPr>
        <w:t>bu</w:t>
      </w:r>
      <w:r w:rsidRPr="00A55DB1" w:rsidR="0030183B">
        <w:rPr>
          <w:sz w:val="18"/>
        </w:rPr>
        <w:t xml:space="preserve"> </w:t>
      </w:r>
      <w:r w:rsidRPr="00A55DB1">
        <w:rPr>
          <w:sz w:val="18"/>
        </w:rPr>
        <w:t>halktır.</w:t>
      </w:r>
      <w:r w:rsidRPr="00A55DB1" w:rsidR="0030183B">
        <w:rPr>
          <w:sz w:val="18"/>
        </w:rPr>
        <w:t xml:space="preserve"> </w:t>
      </w:r>
      <w:r w:rsidRPr="00A55DB1">
        <w:rPr>
          <w:sz w:val="18"/>
        </w:rPr>
        <w:t>Biz</w:t>
      </w:r>
      <w:r w:rsidRPr="00A55DB1" w:rsidR="0030183B">
        <w:rPr>
          <w:sz w:val="18"/>
        </w:rPr>
        <w:t xml:space="preserve"> </w:t>
      </w:r>
      <w:r w:rsidRPr="00A55DB1">
        <w:rPr>
          <w:sz w:val="18"/>
        </w:rPr>
        <w:t>sadece</w:t>
      </w:r>
      <w:r w:rsidRPr="00A55DB1" w:rsidR="0030183B">
        <w:rPr>
          <w:sz w:val="18"/>
        </w:rPr>
        <w:t xml:space="preserve"> </w:t>
      </w:r>
      <w:r w:rsidRPr="00A55DB1">
        <w:rPr>
          <w:sz w:val="18"/>
        </w:rPr>
        <w:t>bu</w:t>
      </w:r>
      <w:r w:rsidRPr="00A55DB1" w:rsidR="0030183B">
        <w:rPr>
          <w:sz w:val="18"/>
        </w:rPr>
        <w:t xml:space="preserve"> </w:t>
      </w:r>
      <w:r w:rsidRPr="00A55DB1">
        <w:rPr>
          <w:sz w:val="18"/>
        </w:rPr>
        <w:t>halkın</w:t>
      </w:r>
      <w:r w:rsidRPr="00A55DB1" w:rsidR="0030183B">
        <w:rPr>
          <w:sz w:val="18"/>
        </w:rPr>
        <w:t xml:space="preserve"> </w:t>
      </w:r>
      <w:r w:rsidRPr="00A55DB1">
        <w:rPr>
          <w:sz w:val="18"/>
        </w:rPr>
        <w:t>hizmetkârlarıyız</w:t>
      </w:r>
      <w:r w:rsidRPr="00A55DB1" w:rsidR="0030183B">
        <w:rPr>
          <w:sz w:val="18"/>
        </w:rPr>
        <w:t xml:space="preserve"> </w:t>
      </w:r>
      <w:r w:rsidRPr="00A55DB1">
        <w:rPr>
          <w:sz w:val="18"/>
        </w:rPr>
        <w:t>ve</w:t>
      </w:r>
      <w:r w:rsidRPr="00A55DB1" w:rsidR="0030183B">
        <w:rPr>
          <w:sz w:val="18"/>
        </w:rPr>
        <w:t xml:space="preserve"> </w:t>
      </w:r>
      <w:r w:rsidRPr="00A55DB1">
        <w:rPr>
          <w:sz w:val="18"/>
        </w:rPr>
        <w:t>size</w:t>
      </w:r>
      <w:r w:rsidRPr="00A55DB1" w:rsidR="0030183B">
        <w:rPr>
          <w:sz w:val="18"/>
        </w:rPr>
        <w:t xml:space="preserve"> </w:t>
      </w:r>
      <w:r w:rsidRPr="00A55DB1">
        <w:rPr>
          <w:sz w:val="18"/>
        </w:rPr>
        <w:t>bir</w:t>
      </w:r>
      <w:r w:rsidRPr="00A55DB1" w:rsidR="0030183B">
        <w:rPr>
          <w:sz w:val="18"/>
        </w:rPr>
        <w:t xml:space="preserve"> </w:t>
      </w:r>
      <w:r w:rsidRPr="00A55DB1">
        <w:rPr>
          <w:sz w:val="18"/>
        </w:rPr>
        <w:t>çift</w:t>
      </w:r>
      <w:r w:rsidRPr="00A55DB1" w:rsidR="0030183B">
        <w:rPr>
          <w:sz w:val="18"/>
        </w:rPr>
        <w:t xml:space="preserve"> </w:t>
      </w:r>
      <w:r w:rsidRPr="00A55DB1">
        <w:rPr>
          <w:sz w:val="18"/>
        </w:rPr>
        <w:t>lafımız</w:t>
      </w:r>
      <w:r w:rsidRPr="00A55DB1" w:rsidR="0030183B">
        <w:rPr>
          <w:sz w:val="18"/>
        </w:rPr>
        <w:t xml:space="preserve"> </w:t>
      </w:r>
      <w:r w:rsidRPr="00A55DB1">
        <w:rPr>
          <w:sz w:val="18"/>
        </w:rPr>
        <w:t>var:</w:t>
      </w:r>
      <w:r w:rsidRPr="00A55DB1" w:rsidR="0030183B">
        <w:rPr>
          <w:sz w:val="18"/>
        </w:rPr>
        <w:t xml:space="preserve"> </w:t>
      </w:r>
      <w:r w:rsidRPr="00A55DB1">
        <w:rPr>
          <w:sz w:val="18"/>
        </w:rPr>
        <w:t>Elinizden</w:t>
      </w:r>
      <w:r w:rsidRPr="00A55DB1" w:rsidR="0030183B">
        <w:rPr>
          <w:sz w:val="18"/>
        </w:rPr>
        <w:t xml:space="preserve"> </w:t>
      </w:r>
      <w:r w:rsidRPr="00A55DB1">
        <w:rPr>
          <w:sz w:val="18"/>
        </w:rPr>
        <w:t>geleni</w:t>
      </w:r>
      <w:r w:rsidRPr="00A55DB1" w:rsidR="0030183B">
        <w:rPr>
          <w:sz w:val="18"/>
        </w:rPr>
        <w:t xml:space="preserve"> </w:t>
      </w:r>
      <w:r w:rsidRPr="00A55DB1">
        <w:rPr>
          <w:sz w:val="18"/>
        </w:rPr>
        <w:t>yapmaya</w:t>
      </w:r>
      <w:r w:rsidRPr="00A55DB1" w:rsidR="0030183B">
        <w:rPr>
          <w:sz w:val="18"/>
        </w:rPr>
        <w:t xml:space="preserve"> </w:t>
      </w:r>
      <w:r w:rsidRPr="00A55DB1">
        <w:rPr>
          <w:sz w:val="18"/>
        </w:rPr>
        <w:t>devam</w:t>
      </w:r>
      <w:r w:rsidRPr="00A55DB1" w:rsidR="0030183B">
        <w:rPr>
          <w:sz w:val="18"/>
        </w:rPr>
        <w:t xml:space="preserve"> </w:t>
      </w:r>
      <w:r w:rsidRPr="00A55DB1">
        <w:rPr>
          <w:sz w:val="18"/>
        </w:rPr>
        <w:t>edin.</w:t>
      </w:r>
      <w:r w:rsidRPr="00A55DB1" w:rsidR="0030183B">
        <w:rPr>
          <w:sz w:val="18"/>
        </w:rPr>
        <w:t xml:space="preserve"> </w:t>
      </w:r>
      <w:r w:rsidRPr="00A55DB1">
        <w:rPr>
          <w:sz w:val="18"/>
        </w:rPr>
        <w:t>Bizim</w:t>
      </w:r>
      <w:r w:rsidRPr="00A55DB1" w:rsidR="0030183B">
        <w:rPr>
          <w:sz w:val="18"/>
        </w:rPr>
        <w:t xml:space="preserve"> </w:t>
      </w:r>
      <w:r w:rsidRPr="00A55DB1">
        <w:rPr>
          <w:sz w:val="18"/>
        </w:rPr>
        <w:t>yolumuz</w:t>
      </w:r>
      <w:r w:rsidRPr="00A55DB1" w:rsidR="0030183B">
        <w:rPr>
          <w:sz w:val="18"/>
        </w:rPr>
        <w:t xml:space="preserve"> </w:t>
      </w:r>
      <w:r w:rsidRPr="00A55DB1">
        <w:rPr>
          <w:sz w:val="18"/>
        </w:rPr>
        <w:t>da</w:t>
      </w:r>
      <w:r w:rsidRPr="00A55DB1" w:rsidR="0030183B">
        <w:rPr>
          <w:sz w:val="18"/>
        </w:rPr>
        <w:t xml:space="preserve"> </w:t>
      </w:r>
      <w:r w:rsidRPr="00A55DB1">
        <w:rPr>
          <w:sz w:val="18"/>
        </w:rPr>
        <w:t>siyasetimiz</w:t>
      </w:r>
      <w:r w:rsidRPr="00A55DB1" w:rsidR="0030183B">
        <w:rPr>
          <w:sz w:val="18"/>
        </w:rPr>
        <w:t xml:space="preserve"> </w:t>
      </w:r>
      <w:r w:rsidRPr="00A55DB1">
        <w:rPr>
          <w:sz w:val="18"/>
        </w:rPr>
        <w:t>de</w:t>
      </w:r>
      <w:r w:rsidRPr="00A55DB1" w:rsidR="0030183B">
        <w:rPr>
          <w:sz w:val="18"/>
        </w:rPr>
        <w:t xml:space="preserve"> </w:t>
      </w:r>
      <w:r w:rsidRPr="00A55DB1">
        <w:rPr>
          <w:sz w:val="18"/>
        </w:rPr>
        <w:t>nettir,</w:t>
      </w:r>
      <w:r w:rsidRPr="00A55DB1" w:rsidR="0030183B">
        <w:rPr>
          <w:sz w:val="18"/>
        </w:rPr>
        <w:t xml:space="preserve"> </w:t>
      </w:r>
      <w:r w:rsidRPr="00A55DB1">
        <w:rPr>
          <w:sz w:val="18"/>
        </w:rPr>
        <w:t>bizimle</w:t>
      </w:r>
      <w:r w:rsidRPr="00A55DB1" w:rsidR="0030183B">
        <w:rPr>
          <w:sz w:val="18"/>
        </w:rPr>
        <w:t xml:space="preserve"> </w:t>
      </w:r>
      <w:r w:rsidRPr="00A55DB1">
        <w:rPr>
          <w:sz w:val="18"/>
        </w:rPr>
        <w:t>yürüyen</w:t>
      </w:r>
      <w:r w:rsidRPr="00A55DB1" w:rsidR="0030183B">
        <w:rPr>
          <w:sz w:val="18"/>
        </w:rPr>
        <w:t xml:space="preserve"> </w:t>
      </w:r>
      <w:r w:rsidRPr="00A55DB1">
        <w:rPr>
          <w:sz w:val="18"/>
        </w:rPr>
        <w:t>halkımızın</w:t>
      </w:r>
      <w:r w:rsidRPr="00A55DB1" w:rsidR="0030183B">
        <w:rPr>
          <w:sz w:val="18"/>
        </w:rPr>
        <w:t xml:space="preserve"> </w:t>
      </w:r>
      <w:r w:rsidRPr="00A55DB1">
        <w:rPr>
          <w:sz w:val="18"/>
        </w:rPr>
        <w:t>da</w:t>
      </w:r>
      <w:r w:rsidRPr="00A55DB1" w:rsidR="0030183B">
        <w:rPr>
          <w:sz w:val="18"/>
        </w:rPr>
        <w:t xml:space="preserve"> </w:t>
      </w:r>
      <w:r w:rsidRPr="00A55DB1">
        <w:rPr>
          <w:sz w:val="18"/>
        </w:rPr>
        <w:t>nettir.</w:t>
      </w:r>
      <w:r w:rsidRPr="00A55DB1" w:rsidR="0030183B">
        <w:rPr>
          <w:sz w:val="18"/>
        </w:rPr>
        <w:t xml:space="preserve"> </w:t>
      </w:r>
      <w:r w:rsidRPr="00A55DB1">
        <w:rPr>
          <w:sz w:val="18"/>
        </w:rPr>
        <w:t>Böylesi</w:t>
      </w:r>
      <w:r w:rsidRPr="00A55DB1" w:rsidR="0030183B">
        <w:rPr>
          <w:sz w:val="18"/>
        </w:rPr>
        <w:t xml:space="preserve"> </w:t>
      </w:r>
      <w:r w:rsidRPr="00A55DB1">
        <w:rPr>
          <w:sz w:val="18"/>
        </w:rPr>
        <w:t>bir</w:t>
      </w:r>
      <w:r w:rsidRPr="00A55DB1" w:rsidR="0030183B">
        <w:rPr>
          <w:sz w:val="18"/>
        </w:rPr>
        <w:t xml:space="preserve"> </w:t>
      </w:r>
      <w:r w:rsidRPr="00A55DB1">
        <w:rPr>
          <w:sz w:val="18"/>
        </w:rPr>
        <w:t>halk</w:t>
      </w:r>
      <w:r w:rsidRPr="00A55DB1" w:rsidR="0030183B">
        <w:rPr>
          <w:sz w:val="18"/>
        </w:rPr>
        <w:t xml:space="preserve"> </w:t>
      </w:r>
      <w:r w:rsidRPr="00A55DB1">
        <w:rPr>
          <w:sz w:val="18"/>
        </w:rPr>
        <w:t>gerçekliği</w:t>
      </w:r>
      <w:r w:rsidRPr="00A55DB1" w:rsidR="0030183B">
        <w:rPr>
          <w:sz w:val="18"/>
        </w:rPr>
        <w:t xml:space="preserve"> </w:t>
      </w:r>
      <w:r w:rsidRPr="00A55DB1">
        <w:rPr>
          <w:sz w:val="18"/>
        </w:rPr>
        <w:t>karşısında</w:t>
      </w:r>
      <w:r w:rsidRPr="00A55DB1" w:rsidR="0030183B">
        <w:rPr>
          <w:sz w:val="18"/>
        </w:rPr>
        <w:t xml:space="preserve"> </w:t>
      </w:r>
      <w:r w:rsidRPr="00A55DB1">
        <w:rPr>
          <w:sz w:val="18"/>
        </w:rPr>
        <w:t>er</w:t>
      </w:r>
      <w:r w:rsidRPr="00A55DB1" w:rsidR="0030183B">
        <w:rPr>
          <w:sz w:val="18"/>
        </w:rPr>
        <w:t xml:space="preserve"> </w:t>
      </w:r>
      <w:r w:rsidRPr="00A55DB1">
        <w:rPr>
          <w:sz w:val="18"/>
        </w:rPr>
        <w:t>ya</w:t>
      </w:r>
      <w:r w:rsidRPr="00A55DB1" w:rsidR="0030183B">
        <w:rPr>
          <w:sz w:val="18"/>
        </w:rPr>
        <w:t xml:space="preserve"> </w:t>
      </w:r>
      <w:r w:rsidRPr="00A55DB1">
        <w:rPr>
          <w:sz w:val="18"/>
        </w:rPr>
        <w:t>da</w:t>
      </w:r>
      <w:r w:rsidRPr="00A55DB1" w:rsidR="0030183B">
        <w:rPr>
          <w:sz w:val="18"/>
        </w:rPr>
        <w:t xml:space="preserve"> </w:t>
      </w:r>
      <w:r w:rsidRPr="00A55DB1">
        <w:rPr>
          <w:sz w:val="18"/>
        </w:rPr>
        <w:t>geç</w:t>
      </w:r>
      <w:r w:rsidRPr="00A55DB1" w:rsidR="0030183B">
        <w:rPr>
          <w:sz w:val="18"/>
        </w:rPr>
        <w:t xml:space="preserve"> </w:t>
      </w:r>
      <w:r w:rsidRPr="00A55DB1">
        <w:rPr>
          <w:sz w:val="18"/>
        </w:rPr>
        <w:t>mahkûm</w:t>
      </w:r>
      <w:r w:rsidRPr="00A55DB1" w:rsidR="0030183B">
        <w:rPr>
          <w:sz w:val="18"/>
        </w:rPr>
        <w:t xml:space="preserve"> </w:t>
      </w:r>
      <w:r w:rsidRPr="00A55DB1">
        <w:rPr>
          <w:sz w:val="18"/>
        </w:rPr>
        <w:t>edilecek</w:t>
      </w:r>
      <w:r w:rsidRPr="00A55DB1" w:rsidR="0030183B">
        <w:rPr>
          <w:sz w:val="18"/>
        </w:rPr>
        <w:t xml:space="preserve"> </w:t>
      </w:r>
      <w:r w:rsidRPr="00A55DB1">
        <w:rPr>
          <w:sz w:val="18"/>
        </w:rPr>
        <w:t>olan,</w:t>
      </w:r>
      <w:r w:rsidRPr="00A55DB1" w:rsidR="0030183B">
        <w:rPr>
          <w:sz w:val="18"/>
        </w:rPr>
        <w:t xml:space="preserve"> </w:t>
      </w:r>
      <w:r w:rsidRPr="00A55DB1">
        <w:rPr>
          <w:sz w:val="18"/>
        </w:rPr>
        <w:t>sizin</w:t>
      </w:r>
      <w:r w:rsidRPr="00A55DB1" w:rsidR="0030183B">
        <w:rPr>
          <w:sz w:val="18"/>
        </w:rPr>
        <w:t xml:space="preserve"> </w:t>
      </w:r>
      <w:r w:rsidRPr="00A55DB1">
        <w:rPr>
          <w:sz w:val="18"/>
        </w:rPr>
        <w:t>faşist</w:t>
      </w:r>
      <w:r w:rsidRPr="00A55DB1" w:rsidR="0030183B">
        <w:rPr>
          <w:sz w:val="18"/>
        </w:rPr>
        <w:t xml:space="preserve"> </w:t>
      </w:r>
      <w:r w:rsidRPr="00A55DB1">
        <w:rPr>
          <w:sz w:val="18"/>
        </w:rPr>
        <w:t>zihniyetiniz</w:t>
      </w:r>
      <w:r w:rsidRPr="00A55DB1" w:rsidR="0030183B">
        <w:rPr>
          <w:sz w:val="18"/>
        </w:rPr>
        <w:t xml:space="preserve"> </w:t>
      </w:r>
      <w:r w:rsidRPr="00A55DB1">
        <w:rPr>
          <w:sz w:val="18"/>
        </w:rPr>
        <w:t>ve</w:t>
      </w:r>
      <w:r w:rsidRPr="00A55DB1" w:rsidR="0030183B">
        <w:rPr>
          <w:sz w:val="18"/>
        </w:rPr>
        <w:t xml:space="preserve"> </w:t>
      </w:r>
      <w:r w:rsidRPr="00A55DB1">
        <w:rPr>
          <w:sz w:val="18"/>
        </w:rPr>
        <w:t>demokrasi</w:t>
      </w:r>
      <w:r w:rsidRPr="00A55DB1" w:rsidR="0030183B">
        <w:rPr>
          <w:sz w:val="18"/>
        </w:rPr>
        <w:t xml:space="preserve"> </w:t>
      </w:r>
      <w:r w:rsidRPr="00A55DB1">
        <w:rPr>
          <w:sz w:val="18"/>
        </w:rPr>
        <w:t>düşmanlığınızdır.</w:t>
      </w:r>
      <w:r w:rsidRPr="00A55DB1" w:rsidR="0030183B">
        <w:rPr>
          <w:sz w:val="18"/>
        </w:rPr>
        <w:t xml:space="preserve"> </w:t>
      </w:r>
      <w:r w:rsidRPr="00A55DB1">
        <w:rPr>
          <w:sz w:val="18"/>
        </w:rPr>
        <w:t>(HDP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faşizm</w:t>
      </w:r>
      <w:r w:rsidRPr="00A55DB1" w:rsidR="0030183B">
        <w:rPr>
          <w:sz w:val="18"/>
        </w:rPr>
        <w:t xml:space="preserve"> </w:t>
      </w:r>
      <w:r w:rsidRPr="00A55DB1">
        <w:rPr>
          <w:sz w:val="18"/>
        </w:rPr>
        <w:t>ve</w:t>
      </w:r>
      <w:r w:rsidRPr="00A55DB1" w:rsidR="0030183B">
        <w:rPr>
          <w:sz w:val="18"/>
        </w:rPr>
        <w:t xml:space="preserve"> </w:t>
      </w:r>
      <w:r w:rsidRPr="00A55DB1">
        <w:rPr>
          <w:sz w:val="18"/>
        </w:rPr>
        <w:t>demokrasi</w:t>
      </w:r>
      <w:r w:rsidRPr="00A55DB1" w:rsidR="0030183B">
        <w:rPr>
          <w:sz w:val="18"/>
        </w:rPr>
        <w:t xml:space="preserve"> </w:t>
      </w:r>
      <w:r w:rsidRPr="00A55DB1">
        <w:rPr>
          <w:sz w:val="18"/>
        </w:rPr>
        <w:t>düşmanlığı</w:t>
      </w:r>
      <w:r w:rsidRPr="00A55DB1" w:rsidR="0030183B">
        <w:rPr>
          <w:sz w:val="18"/>
        </w:rPr>
        <w:t xml:space="preserve"> </w:t>
      </w:r>
      <w:r w:rsidRPr="00A55DB1">
        <w:rPr>
          <w:sz w:val="18"/>
        </w:rPr>
        <w:t>iddialarını</w:t>
      </w:r>
      <w:r w:rsidRPr="00A55DB1" w:rsidR="0030183B">
        <w:rPr>
          <w:sz w:val="18"/>
        </w:rPr>
        <w:t xml:space="preserve"> </w:t>
      </w:r>
      <w:r w:rsidRPr="00A55DB1">
        <w:rPr>
          <w:sz w:val="18"/>
        </w:rPr>
        <w:t>kabul</w:t>
      </w:r>
      <w:r w:rsidRPr="00A55DB1" w:rsidR="0030183B">
        <w:rPr>
          <w:sz w:val="18"/>
        </w:rPr>
        <w:t xml:space="preserve"> </w:t>
      </w:r>
      <w:r w:rsidRPr="00A55DB1">
        <w:rPr>
          <w:sz w:val="18"/>
        </w:rPr>
        <w:t>etmiyor,</w:t>
      </w:r>
      <w:r w:rsidRPr="00A55DB1" w:rsidR="0030183B">
        <w:rPr>
          <w:sz w:val="18"/>
        </w:rPr>
        <w:t xml:space="preserve"> </w:t>
      </w:r>
      <w:r w:rsidRPr="00A55DB1">
        <w:rPr>
          <w:sz w:val="18"/>
        </w:rPr>
        <w:t>Meclisin</w:t>
      </w:r>
      <w:r w:rsidRPr="00A55DB1" w:rsidR="0030183B">
        <w:rPr>
          <w:sz w:val="18"/>
        </w:rPr>
        <w:t xml:space="preserve"> </w:t>
      </w:r>
      <w:r w:rsidRPr="00A55DB1">
        <w:rPr>
          <w:sz w:val="18"/>
        </w:rPr>
        <w:t>en</w:t>
      </w:r>
      <w:r w:rsidRPr="00A55DB1" w:rsidR="0030183B">
        <w:rPr>
          <w:sz w:val="18"/>
        </w:rPr>
        <w:t xml:space="preserve"> </w:t>
      </w:r>
      <w:r w:rsidRPr="00A55DB1">
        <w:rPr>
          <w:sz w:val="18"/>
        </w:rPr>
        <w:t>faşist</w:t>
      </w:r>
      <w:r w:rsidRPr="00A55DB1" w:rsidR="0030183B">
        <w:rPr>
          <w:sz w:val="18"/>
        </w:rPr>
        <w:t xml:space="preserve"> </w:t>
      </w:r>
      <w:r w:rsidRPr="00A55DB1">
        <w:rPr>
          <w:sz w:val="18"/>
        </w:rPr>
        <w:t>partisine</w:t>
      </w:r>
      <w:r w:rsidRPr="00A55DB1" w:rsidR="0030183B">
        <w:rPr>
          <w:sz w:val="18"/>
        </w:rPr>
        <w:t xml:space="preserve"> </w:t>
      </w:r>
      <w:r w:rsidRPr="00A55DB1">
        <w:rPr>
          <w:sz w:val="18"/>
        </w:rPr>
        <w:t>bunları</w:t>
      </w:r>
      <w:r w:rsidRPr="00A55DB1" w:rsidR="0030183B">
        <w:rPr>
          <w:sz w:val="18"/>
        </w:rPr>
        <w:t xml:space="preserve"> </w:t>
      </w:r>
      <w:r w:rsidRPr="00A55DB1">
        <w:rPr>
          <w:sz w:val="18"/>
        </w:rPr>
        <w:t>iade</w:t>
      </w:r>
      <w:r w:rsidRPr="00A55DB1" w:rsidR="0030183B">
        <w:rPr>
          <w:sz w:val="18"/>
        </w:rPr>
        <w:t xml:space="preserve"> </w:t>
      </w:r>
      <w:r w:rsidRPr="00A55DB1">
        <w:rPr>
          <w:sz w:val="18"/>
        </w:rPr>
        <w:t>ediyoruz.</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TULAY</w:t>
      </w:r>
      <w:r w:rsidRPr="00A55DB1" w:rsidR="0030183B">
        <w:rPr>
          <w:sz w:val="18"/>
        </w:rPr>
        <w:t xml:space="preserve"> </w:t>
      </w:r>
      <w:r w:rsidRPr="00A55DB1">
        <w:rPr>
          <w:sz w:val="18"/>
        </w:rPr>
        <w:t>HATIMOĞULLARI</w:t>
      </w:r>
      <w:r w:rsidRPr="00A55DB1" w:rsidR="0030183B">
        <w:rPr>
          <w:sz w:val="18"/>
        </w:rPr>
        <w:t xml:space="preserve"> </w:t>
      </w:r>
      <w:r w:rsidRPr="00A55DB1">
        <w:rPr>
          <w:sz w:val="18"/>
        </w:rPr>
        <w:t>ORUÇ</w:t>
      </w:r>
      <w:r w:rsidRPr="00A55DB1" w:rsidR="0030183B">
        <w:rPr>
          <w:sz w:val="18"/>
        </w:rPr>
        <w:t xml:space="preserve"> </w:t>
      </w:r>
      <w:r w:rsidRPr="00A55DB1">
        <w:rPr>
          <w:sz w:val="18"/>
        </w:rPr>
        <w:t>(Adana)</w:t>
      </w:r>
      <w:r w:rsidRPr="00A55DB1" w:rsidR="0030183B">
        <w:rPr>
          <w:sz w:val="18"/>
        </w:rPr>
        <w:t xml:space="preserve"> </w:t>
      </w:r>
      <w:r w:rsidRPr="00A55DB1">
        <w:rPr>
          <w:sz w:val="18"/>
        </w:rPr>
        <w:t>–</w:t>
      </w:r>
      <w:r w:rsidRPr="00A55DB1" w:rsidR="0030183B">
        <w:rPr>
          <w:sz w:val="18"/>
        </w:rPr>
        <w:t xml:space="preserve"> </w:t>
      </w:r>
      <w:r w:rsidRPr="00A55DB1">
        <w:rPr>
          <w:sz w:val="18"/>
        </w:rPr>
        <w:t>Dediğinize</w:t>
      </w:r>
      <w:r w:rsidRPr="00A55DB1" w:rsidR="0030183B">
        <w:rPr>
          <w:sz w:val="18"/>
        </w:rPr>
        <w:t xml:space="preserve"> </w:t>
      </w:r>
      <w:r w:rsidRPr="00A55DB1">
        <w:rPr>
          <w:sz w:val="18"/>
        </w:rPr>
        <w:t>kendiniz</w:t>
      </w:r>
      <w:r w:rsidRPr="00A55DB1" w:rsidR="0030183B">
        <w:rPr>
          <w:sz w:val="18"/>
        </w:rPr>
        <w:t xml:space="preserve"> </w:t>
      </w:r>
      <w:r w:rsidRPr="00A55DB1">
        <w:rPr>
          <w:sz w:val="18"/>
        </w:rPr>
        <w:t>de</w:t>
      </w:r>
      <w:r w:rsidRPr="00A55DB1" w:rsidR="0030183B">
        <w:rPr>
          <w:sz w:val="18"/>
        </w:rPr>
        <w:t xml:space="preserve"> </w:t>
      </w:r>
      <w:r w:rsidRPr="00A55DB1">
        <w:rPr>
          <w:sz w:val="18"/>
        </w:rPr>
        <w:t>güldünüz</w:t>
      </w:r>
      <w:r w:rsidRPr="00A55DB1" w:rsidR="0030183B">
        <w:rPr>
          <w:sz w:val="18"/>
        </w:rPr>
        <w:t xml:space="preserve"> </w:t>
      </w:r>
      <w:r w:rsidRPr="00A55DB1">
        <w:rPr>
          <w:sz w:val="18"/>
        </w:rPr>
        <w:t>farkındaysanız.</w:t>
      </w:r>
      <w:r w:rsidRPr="00A55DB1" w:rsidR="0030183B">
        <w:rPr>
          <w:sz w:val="18"/>
        </w:rPr>
        <w:t xml:space="preserve"> </w:t>
      </w:r>
      <w:r w:rsidRPr="00A55DB1">
        <w:rPr>
          <w:sz w:val="18"/>
        </w:rPr>
        <w:t>Vallahi</w:t>
      </w:r>
      <w:r w:rsidRPr="00A55DB1" w:rsidR="0030183B">
        <w:rPr>
          <w:sz w:val="18"/>
        </w:rPr>
        <w:t xml:space="preserve"> </w:t>
      </w:r>
      <w:r w:rsidRPr="00A55DB1">
        <w:rPr>
          <w:sz w:val="18"/>
        </w:rPr>
        <w:t>bravo!</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Biz</w:t>
      </w:r>
      <w:r w:rsidRPr="00A55DB1" w:rsidR="0030183B">
        <w:rPr>
          <w:sz w:val="18"/>
        </w:rPr>
        <w:t xml:space="preserve"> </w:t>
      </w:r>
      <w:r w:rsidRPr="00A55DB1">
        <w:rPr>
          <w:sz w:val="18"/>
        </w:rPr>
        <w:t>size</w:t>
      </w:r>
      <w:r w:rsidRPr="00A55DB1" w:rsidR="0030183B">
        <w:rPr>
          <w:sz w:val="18"/>
        </w:rPr>
        <w:t xml:space="preserve"> </w:t>
      </w:r>
      <w:r w:rsidRPr="00A55DB1">
        <w:rPr>
          <w:sz w:val="18"/>
        </w:rPr>
        <w:t>güldük.</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Önergeyi</w:t>
      </w:r>
      <w:r w:rsidRPr="00A55DB1" w:rsidR="0030183B">
        <w:rPr>
          <w:sz w:val="18"/>
        </w:rPr>
        <w:t xml:space="preserve"> </w:t>
      </w:r>
      <w:r w:rsidRPr="00A55DB1">
        <w:rPr>
          <w:sz w:val="18"/>
        </w:rPr>
        <w:t>oylarınıza</w:t>
      </w:r>
      <w:r w:rsidRPr="00A55DB1" w:rsidR="0030183B">
        <w:rPr>
          <w:sz w:val="18"/>
        </w:rPr>
        <w:t xml:space="preserve"> </w:t>
      </w:r>
      <w:r w:rsidRPr="00A55DB1">
        <w:rPr>
          <w:sz w:val="18"/>
        </w:rPr>
        <w:t>sunuyorum:</w:t>
      </w:r>
      <w:r w:rsidRPr="00A55DB1" w:rsidR="0030183B">
        <w:rPr>
          <w:sz w:val="18"/>
        </w:rPr>
        <w:t xml:space="preserve"> </w:t>
      </w:r>
      <w:r w:rsidRPr="00A55DB1">
        <w:rPr>
          <w:sz w:val="18"/>
        </w:rPr>
        <w:t>Kabul</w:t>
      </w:r>
      <w:r w:rsidRPr="00A55DB1" w:rsidR="0030183B">
        <w:rPr>
          <w:sz w:val="18"/>
        </w:rPr>
        <w:t xml:space="preserve"> </w:t>
      </w:r>
      <w:r w:rsidRPr="00A55DB1">
        <w:rPr>
          <w:sz w:val="18"/>
        </w:rPr>
        <w:t>edenler…</w:t>
      </w:r>
      <w:r w:rsidRPr="00A55DB1" w:rsidR="0030183B">
        <w:rPr>
          <w:sz w:val="18"/>
        </w:rPr>
        <w:t xml:space="preserve"> </w:t>
      </w:r>
      <w:r w:rsidRPr="00A55DB1">
        <w:rPr>
          <w:sz w:val="18"/>
        </w:rPr>
        <w:t>Kabul</w:t>
      </w:r>
      <w:r w:rsidRPr="00A55DB1" w:rsidR="0030183B">
        <w:rPr>
          <w:sz w:val="18"/>
        </w:rPr>
        <w:t xml:space="preserve"> </w:t>
      </w:r>
      <w:r w:rsidRPr="00A55DB1">
        <w:rPr>
          <w:sz w:val="18"/>
        </w:rPr>
        <w:t>etmeyenler…</w:t>
      </w:r>
      <w:r w:rsidRPr="00A55DB1" w:rsidR="0030183B">
        <w:rPr>
          <w:sz w:val="18"/>
        </w:rPr>
        <w:t xml:space="preserve"> </w:t>
      </w:r>
      <w:r w:rsidRPr="00A55DB1">
        <w:rPr>
          <w:sz w:val="18"/>
        </w:rPr>
        <w:t>Önerge</w:t>
      </w:r>
      <w:r w:rsidRPr="00A55DB1" w:rsidR="0030183B">
        <w:rPr>
          <w:sz w:val="18"/>
        </w:rPr>
        <w:t xml:space="preserve"> </w:t>
      </w:r>
      <w:r w:rsidRPr="00A55DB1">
        <w:rPr>
          <w:sz w:val="18"/>
        </w:rPr>
        <w:t>kabul</w:t>
      </w:r>
      <w:r w:rsidRPr="00A55DB1" w:rsidR="0030183B">
        <w:rPr>
          <w:sz w:val="18"/>
        </w:rPr>
        <w:t xml:space="preserve"> </w:t>
      </w:r>
      <w:r w:rsidRPr="00A55DB1">
        <w:rPr>
          <w:sz w:val="18"/>
        </w:rPr>
        <w:t>edilmemiştir.</w:t>
      </w:r>
    </w:p>
    <w:p w:rsidRPr="00A55DB1" w:rsidR="00286344" w:rsidP="00A55DB1" w:rsidRDefault="00286344">
      <w:pPr>
        <w:pStyle w:val="GENELKURUL"/>
        <w:spacing w:line="240" w:lineRule="auto"/>
        <w:rPr>
          <w:sz w:val="18"/>
        </w:rPr>
      </w:pPr>
      <w:r w:rsidRPr="00A55DB1">
        <w:rPr>
          <w:sz w:val="18"/>
        </w:rPr>
        <w:t>Diğer</w:t>
      </w:r>
      <w:r w:rsidRPr="00A55DB1" w:rsidR="0030183B">
        <w:rPr>
          <w:sz w:val="18"/>
        </w:rPr>
        <w:t xml:space="preserve"> </w:t>
      </w:r>
      <w:r w:rsidRPr="00A55DB1">
        <w:rPr>
          <w:sz w:val="18"/>
        </w:rPr>
        <w:t>önergeyi</w:t>
      </w:r>
      <w:r w:rsidRPr="00A55DB1" w:rsidR="0030183B">
        <w:rPr>
          <w:sz w:val="18"/>
        </w:rPr>
        <w:t xml:space="preserve"> </w:t>
      </w:r>
      <w:r w:rsidRPr="00A55DB1">
        <w:rPr>
          <w:sz w:val="18"/>
        </w:rPr>
        <w:t>okutuyorum:</w:t>
      </w:r>
      <w:r w:rsidRPr="00A55DB1" w:rsidR="0030183B">
        <w:rPr>
          <w:sz w:val="18"/>
        </w:rPr>
        <w:t xml:space="preserve"> </w:t>
      </w:r>
    </w:p>
    <w:p w:rsidRPr="00A55DB1" w:rsidR="00286344" w:rsidP="00A55DB1" w:rsidRDefault="00286344">
      <w:pPr>
        <w:pStyle w:val="GENELKURUL"/>
        <w:spacing w:line="240" w:lineRule="auto"/>
        <w:ind w:left="1741" w:firstLine="811"/>
        <w:rPr>
          <w:sz w:val="18"/>
        </w:rPr>
      </w:pPr>
      <w:r w:rsidRPr="00A55DB1">
        <w:rPr>
          <w:sz w:val="18"/>
        </w:rPr>
        <w:t>Türkiye</w:t>
      </w:r>
      <w:r w:rsidRPr="00A55DB1" w:rsidR="0030183B">
        <w:rPr>
          <w:sz w:val="18"/>
        </w:rPr>
        <w:t xml:space="preserve"> </w:t>
      </w:r>
      <w:r w:rsidRPr="00A55DB1">
        <w:rPr>
          <w:sz w:val="18"/>
        </w:rPr>
        <w:t>Büyük</w:t>
      </w:r>
      <w:r w:rsidRPr="00A55DB1" w:rsidR="0030183B">
        <w:rPr>
          <w:sz w:val="18"/>
        </w:rPr>
        <w:t xml:space="preserve"> </w:t>
      </w:r>
      <w:r w:rsidRPr="00A55DB1">
        <w:rPr>
          <w:sz w:val="18"/>
        </w:rPr>
        <w:t>Millet</w:t>
      </w:r>
      <w:r w:rsidRPr="00A55DB1" w:rsidR="0030183B">
        <w:rPr>
          <w:sz w:val="18"/>
        </w:rPr>
        <w:t xml:space="preserve"> </w:t>
      </w:r>
      <w:r w:rsidRPr="00A55DB1">
        <w:rPr>
          <w:sz w:val="18"/>
        </w:rPr>
        <w:t>Meclisi</w:t>
      </w:r>
      <w:r w:rsidRPr="00A55DB1" w:rsidR="0030183B">
        <w:rPr>
          <w:sz w:val="18"/>
        </w:rPr>
        <w:t xml:space="preserve"> </w:t>
      </w:r>
      <w:r w:rsidRPr="00A55DB1">
        <w:rPr>
          <w:sz w:val="18"/>
        </w:rPr>
        <w:t>Başkanlığına</w:t>
      </w:r>
    </w:p>
    <w:p w:rsidRPr="00A55DB1" w:rsidR="00286344" w:rsidP="00A55DB1" w:rsidRDefault="00286344">
      <w:pPr>
        <w:pStyle w:val="GENELKURUL"/>
        <w:spacing w:line="240" w:lineRule="auto"/>
        <w:rPr>
          <w:sz w:val="18"/>
        </w:rPr>
      </w:pPr>
      <w:r w:rsidRPr="00A55DB1">
        <w:rPr>
          <w:sz w:val="18"/>
        </w:rPr>
        <w:t>Görüşülmekte</w:t>
      </w:r>
      <w:r w:rsidRPr="00A55DB1" w:rsidR="0030183B">
        <w:rPr>
          <w:sz w:val="18"/>
        </w:rPr>
        <w:t xml:space="preserve"> </w:t>
      </w:r>
      <w:r w:rsidRPr="00A55DB1">
        <w:rPr>
          <w:sz w:val="18"/>
        </w:rPr>
        <w:t>olan</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w:t>
      </w:r>
      <w:r w:rsidRPr="00A55DB1" w:rsidR="0030183B">
        <w:rPr>
          <w:sz w:val="18"/>
        </w:rPr>
        <w:t xml:space="preserve"> </w:t>
      </w:r>
      <w:r w:rsidRPr="00A55DB1">
        <w:rPr>
          <w:sz w:val="18"/>
        </w:rPr>
        <w:t>Kanunu</w:t>
      </w:r>
      <w:r w:rsidRPr="00A55DB1" w:rsidR="0030183B">
        <w:rPr>
          <w:sz w:val="18"/>
        </w:rPr>
        <w:t xml:space="preserve"> </w:t>
      </w:r>
      <w:r w:rsidRPr="00A55DB1">
        <w:rPr>
          <w:sz w:val="18"/>
        </w:rPr>
        <w:t>Teklifi’nin</w:t>
      </w:r>
      <w:r w:rsidRPr="00A55DB1" w:rsidR="0030183B">
        <w:rPr>
          <w:sz w:val="18"/>
        </w:rPr>
        <w:t xml:space="preserve"> </w:t>
      </w:r>
      <w:r w:rsidRPr="00A55DB1">
        <w:rPr>
          <w:sz w:val="18"/>
        </w:rPr>
        <w:t>12’nci</w:t>
      </w:r>
      <w:r w:rsidRPr="00A55DB1" w:rsidR="0030183B">
        <w:rPr>
          <w:sz w:val="18"/>
        </w:rPr>
        <w:t xml:space="preserve"> </w:t>
      </w:r>
      <w:r w:rsidRPr="00A55DB1">
        <w:rPr>
          <w:sz w:val="18"/>
        </w:rPr>
        <w:t>maddesinin</w:t>
      </w:r>
      <w:r w:rsidRPr="00A55DB1" w:rsidR="0030183B">
        <w:rPr>
          <w:sz w:val="18"/>
        </w:rPr>
        <w:t xml:space="preserve"> </w:t>
      </w:r>
      <w:r w:rsidRPr="00A55DB1">
        <w:rPr>
          <w:sz w:val="18"/>
        </w:rPr>
        <w:t>(3)’üncü</w:t>
      </w:r>
      <w:r w:rsidRPr="00A55DB1" w:rsidR="0030183B">
        <w:rPr>
          <w:sz w:val="18"/>
        </w:rPr>
        <w:t xml:space="preserve"> </w:t>
      </w:r>
      <w:r w:rsidRPr="00A55DB1">
        <w:rPr>
          <w:sz w:val="18"/>
        </w:rPr>
        <w:t>fıkrasının</w:t>
      </w:r>
      <w:r w:rsidRPr="00A55DB1" w:rsidR="0030183B">
        <w:rPr>
          <w:sz w:val="18"/>
        </w:rPr>
        <w:t xml:space="preserve"> </w:t>
      </w:r>
      <w:r w:rsidRPr="00A55DB1">
        <w:rPr>
          <w:sz w:val="18"/>
        </w:rPr>
        <w:t>madde</w:t>
      </w:r>
      <w:r w:rsidRPr="00A55DB1" w:rsidR="0030183B">
        <w:rPr>
          <w:sz w:val="18"/>
        </w:rPr>
        <w:t xml:space="preserve"> </w:t>
      </w:r>
      <w:r w:rsidRPr="00A55DB1">
        <w:rPr>
          <w:sz w:val="18"/>
        </w:rPr>
        <w:t>metninden</w:t>
      </w:r>
      <w:r w:rsidRPr="00A55DB1" w:rsidR="0030183B">
        <w:rPr>
          <w:sz w:val="18"/>
        </w:rPr>
        <w:t xml:space="preserve"> </w:t>
      </w:r>
      <w:r w:rsidRPr="00A55DB1">
        <w:rPr>
          <w:sz w:val="18"/>
        </w:rPr>
        <w:t>çıkarılmasını</w:t>
      </w:r>
      <w:r w:rsidRPr="00A55DB1" w:rsidR="0030183B">
        <w:rPr>
          <w:sz w:val="18"/>
        </w:rPr>
        <w:t xml:space="preserve"> </w:t>
      </w:r>
      <w:r w:rsidRPr="00A55DB1">
        <w:rPr>
          <w:sz w:val="18"/>
        </w:rPr>
        <w:t>arz</w:t>
      </w:r>
      <w:r w:rsidRPr="00A55DB1" w:rsidR="0030183B">
        <w:rPr>
          <w:sz w:val="18"/>
        </w:rPr>
        <w:t xml:space="preserve"> </w:t>
      </w:r>
      <w:r w:rsidRPr="00A55DB1">
        <w:rPr>
          <w:sz w:val="18"/>
        </w:rPr>
        <w:t>ve</w:t>
      </w:r>
      <w:r w:rsidRPr="00A55DB1" w:rsidR="0030183B">
        <w:rPr>
          <w:sz w:val="18"/>
        </w:rPr>
        <w:t xml:space="preserve"> </w:t>
      </w:r>
      <w:r w:rsidRPr="00A55DB1">
        <w:rPr>
          <w:sz w:val="18"/>
        </w:rPr>
        <w:t>teklif</w:t>
      </w:r>
      <w:r w:rsidRPr="00A55DB1" w:rsidR="0030183B">
        <w:rPr>
          <w:sz w:val="18"/>
        </w:rPr>
        <w:t xml:space="preserve"> </w:t>
      </w:r>
      <w:r w:rsidRPr="00A55DB1">
        <w:rPr>
          <w:sz w:val="18"/>
        </w:rPr>
        <w:t>ederiz.</w:t>
      </w:r>
    </w:p>
    <w:p w:rsidRPr="00A55DB1" w:rsidR="00286344" w:rsidP="00A55DB1" w:rsidRDefault="00727F09">
      <w:pPr>
        <w:pStyle w:val="3LMZA"/>
        <w:tabs>
          <w:tab w:val="clear" w:pos="2268"/>
          <w:tab w:val="center" w:pos="2410"/>
        </w:tabs>
        <w:spacing w:line="240" w:lineRule="auto"/>
        <w:rPr>
          <w:sz w:val="18"/>
        </w:rPr>
      </w:pPr>
      <w:r w:rsidRPr="00A55DB1">
        <w:rPr>
          <w:sz w:val="18"/>
        </w:rPr>
        <w:tab/>
      </w:r>
      <w:r w:rsidRPr="00A55DB1" w:rsidR="00286344">
        <w:rPr>
          <w:sz w:val="18"/>
        </w:rPr>
        <w:t>Mehmet</w:t>
      </w:r>
      <w:r w:rsidRPr="00A55DB1" w:rsidR="0030183B">
        <w:rPr>
          <w:sz w:val="18"/>
        </w:rPr>
        <w:t xml:space="preserve"> </w:t>
      </w:r>
      <w:r w:rsidRPr="00A55DB1" w:rsidR="00286344">
        <w:rPr>
          <w:sz w:val="18"/>
        </w:rPr>
        <w:t>Metanet</w:t>
      </w:r>
      <w:r w:rsidRPr="00A55DB1" w:rsidR="0030183B">
        <w:rPr>
          <w:sz w:val="18"/>
        </w:rPr>
        <w:t xml:space="preserve"> </w:t>
      </w:r>
      <w:r w:rsidRPr="00A55DB1" w:rsidR="00286344">
        <w:rPr>
          <w:sz w:val="18"/>
        </w:rPr>
        <w:t>Çulhaoğlu</w:t>
      </w:r>
      <w:r w:rsidRPr="00A55DB1" w:rsidR="00286344">
        <w:rPr>
          <w:sz w:val="18"/>
        </w:rPr>
        <w:tab/>
        <w:t>Hasan</w:t>
      </w:r>
      <w:r w:rsidRPr="00A55DB1" w:rsidR="0030183B">
        <w:rPr>
          <w:sz w:val="18"/>
        </w:rPr>
        <w:t xml:space="preserve"> </w:t>
      </w:r>
      <w:r w:rsidRPr="00A55DB1" w:rsidR="00286344">
        <w:rPr>
          <w:sz w:val="18"/>
        </w:rPr>
        <w:t>Subaşı</w:t>
      </w:r>
      <w:r w:rsidRPr="00A55DB1" w:rsidR="00286344">
        <w:rPr>
          <w:sz w:val="18"/>
        </w:rPr>
        <w:tab/>
        <w:t>Orhan</w:t>
      </w:r>
      <w:r w:rsidRPr="00A55DB1" w:rsidR="0030183B">
        <w:rPr>
          <w:sz w:val="18"/>
        </w:rPr>
        <w:t xml:space="preserve"> </w:t>
      </w:r>
      <w:r w:rsidRPr="00A55DB1" w:rsidR="00286344">
        <w:rPr>
          <w:sz w:val="18"/>
        </w:rPr>
        <w:t>Çakırlar</w:t>
      </w:r>
    </w:p>
    <w:p w:rsidRPr="00A55DB1" w:rsidR="00286344" w:rsidP="00A55DB1" w:rsidRDefault="00286344">
      <w:pPr>
        <w:pStyle w:val="3LMZA"/>
        <w:tabs>
          <w:tab w:val="clear" w:pos="2268"/>
          <w:tab w:val="center" w:pos="2410"/>
        </w:tabs>
        <w:spacing w:line="240" w:lineRule="auto"/>
        <w:rPr>
          <w:sz w:val="18"/>
        </w:rPr>
      </w:pPr>
      <w:r w:rsidRPr="00A55DB1">
        <w:rPr>
          <w:sz w:val="18"/>
        </w:rPr>
        <w:tab/>
        <w:t>Adana</w:t>
      </w:r>
      <w:r w:rsidRPr="00A55DB1">
        <w:rPr>
          <w:sz w:val="18"/>
        </w:rPr>
        <w:tab/>
        <w:t>Antalya</w:t>
      </w:r>
      <w:r w:rsidRPr="00A55DB1" w:rsidR="0030183B">
        <w:rPr>
          <w:sz w:val="18"/>
        </w:rPr>
        <w:t xml:space="preserve"> </w:t>
      </w:r>
      <w:r w:rsidRPr="00A55DB1">
        <w:rPr>
          <w:sz w:val="18"/>
        </w:rPr>
        <w:tab/>
        <w:t>Edirne</w:t>
      </w:r>
    </w:p>
    <w:p w:rsidRPr="00A55DB1" w:rsidR="00286344" w:rsidP="00A55DB1" w:rsidRDefault="00286344">
      <w:pPr>
        <w:pStyle w:val="3LMZA"/>
        <w:tabs>
          <w:tab w:val="clear" w:pos="2268"/>
          <w:tab w:val="center" w:pos="2410"/>
        </w:tabs>
        <w:spacing w:line="240" w:lineRule="auto"/>
        <w:rPr>
          <w:sz w:val="18"/>
        </w:rPr>
      </w:pPr>
      <w:r w:rsidRPr="00A55DB1">
        <w:rPr>
          <w:sz w:val="18"/>
        </w:rPr>
        <w:tab/>
        <w:t>Ayhan</w:t>
      </w:r>
      <w:r w:rsidRPr="00A55DB1" w:rsidR="0030183B">
        <w:rPr>
          <w:sz w:val="18"/>
        </w:rPr>
        <w:t xml:space="preserve"> </w:t>
      </w:r>
      <w:r w:rsidRPr="00A55DB1">
        <w:rPr>
          <w:sz w:val="18"/>
        </w:rPr>
        <w:t>Erel</w:t>
      </w:r>
      <w:r w:rsidRPr="00A55DB1">
        <w:rPr>
          <w:sz w:val="18"/>
        </w:rPr>
        <w:tab/>
        <w:t>İmam</w:t>
      </w:r>
      <w:r w:rsidRPr="00A55DB1" w:rsidR="0030183B">
        <w:rPr>
          <w:sz w:val="18"/>
        </w:rPr>
        <w:t xml:space="preserve"> </w:t>
      </w:r>
      <w:r w:rsidRPr="00A55DB1">
        <w:rPr>
          <w:sz w:val="18"/>
        </w:rPr>
        <w:t>Hüseyin</w:t>
      </w:r>
      <w:r w:rsidRPr="00A55DB1" w:rsidR="0030183B">
        <w:rPr>
          <w:sz w:val="18"/>
        </w:rPr>
        <w:t xml:space="preserve"> </w:t>
      </w:r>
      <w:r w:rsidRPr="00A55DB1">
        <w:rPr>
          <w:sz w:val="18"/>
        </w:rPr>
        <w:t>Filiz</w:t>
      </w:r>
      <w:r w:rsidRPr="00A55DB1">
        <w:rPr>
          <w:sz w:val="18"/>
        </w:rPr>
        <w:tab/>
        <w:t>Metin</w:t>
      </w:r>
      <w:r w:rsidRPr="00A55DB1" w:rsidR="0030183B">
        <w:rPr>
          <w:sz w:val="18"/>
        </w:rPr>
        <w:t xml:space="preserve"> </w:t>
      </w:r>
      <w:r w:rsidRPr="00A55DB1">
        <w:rPr>
          <w:sz w:val="18"/>
        </w:rPr>
        <w:t>Ergun</w:t>
      </w:r>
    </w:p>
    <w:p w:rsidRPr="00A55DB1" w:rsidR="00286344" w:rsidP="00A55DB1" w:rsidRDefault="00286344">
      <w:pPr>
        <w:pStyle w:val="3LMZA"/>
        <w:tabs>
          <w:tab w:val="clear" w:pos="2268"/>
          <w:tab w:val="center" w:pos="2410"/>
        </w:tabs>
        <w:spacing w:line="240" w:lineRule="auto"/>
        <w:rPr>
          <w:sz w:val="18"/>
        </w:rPr>
      </w:pPr>
      <w:r w:rsidRPr="00A55DB1">
        <w:rPr>
          <w:sz w:val="18"/>
        </w:rPr>
        <w:tab/>
        <w:t>Aksaray</w:t>
      </w:r>
      <w:r w:rsidRPr="00A55DB1">
        <w:rPr>
          <w:sz w:val="18"/>
        </w:rPr>
        <w:tab/>
        <w:t>Gaziantep</w:t>
      </w:r>
      <w:r w:rsidRPr="00A55DB1">
        <w:rPr>
          <w:sz w:val="18"/>
        </w:rPr>
        <w:tab/>
        <w:t>Muğla</w:t>
      </w:r>
    </w:p>
    <w:p w:rsidRPr="00A55DB1" w:rsidR="00286344" w:rsidP="00A55DB1" w:rsidRDefault="00286344">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tutanağa</w:t>
      </w:r>
      <w:r w:rsidRPr="00A55DB1" w:rsidR="0030183B">
        <w:rPr>
          <w:sz w:val="18"/>
        </w:rPr>
        <w:t xml:space="preserve"> </w:t>
      </w:r>
      <w:r w:rsidRPr="00A55DB1">
        <w:rPr>
          <w:sz w:val="18"/>
        </w:rPr>
        <w:t>geçmesi</w:t>
      </w:r>
      <w:r w:rsidRPr="00A55DB1" w:rsidR="0030183B">
        <w:rPr>
          <w:sz w:val="18"/>
        </w:rPr>
        <w:t xml:space="preserve"> </w:t>
      </w:r>
      <w:r w:rsidRPr="00A55DB1">
        <w:rPr>
          <w:sz w:val="18"/>
        </w:rPr>
        <w:t>açısından</w:t>
      </w:r>
      <w:r w:rsidRPr="00A55DB1" w:rsidR="0030183B">
        <w:rPr>
          <w:sz w:val="18"/>
        </w:rPr>
        <w:t xml:space="preserve"> </w:t>
      </w:r>
      <w:r w:rsidRPr="00A55DB1">
        <w:rPr>
          <w:sz w:val="18"/>
        </w:rPr>
        <w:t>bir</w:t>
      </w:r>
      <w:r w:rsidRPr="00A55DB1" w:rsidR="0030183B">
        <w:rPr>
          <w:sz w:val="18"/>
        </w:rPr>
        <w:t xml:space="preserve"> </w:t>
      </w:r>
      <w:r w:rsidRPr="00A55DB1">
        <w:rPr>
          <w:sz w:val="18"/>
        </w:rPr>
        <w:t>açıklama</w:t>
      </w:r>
      <w:r w:rsidRPr="00A55DB1" w:rsidR="0030183B">
        <w:rPr>
          <w:sz w:val="18"/>
        </w:rPr>
        <w:t xml:space="preserve"> </w:t>
      </w:r>
      <w:r w:rsidRPr="00A55DB1">
        <w:rPr>
          <w:sz w:val="18"/>
        </w:rPr>
        <w:t>yapmak</w:t>
      </w:r>
      <w:r w:rsidRPr="00A55DB1" w:rsidR="0030183B">
        <w:rPr>
          <w:sz w:val="18"/>
        </w:rPr>
        <w:t xml:space="preserve"> </w:t>
      </w:r>
      <w:r w:rsidRPr="00A55DB1">
        <w:rPr>
          <w:sz w:val="18"/>
        </w:rPr>
        <w:t>istiyorum.</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p>
    <w:p w:rsidRPr="00A55DB1" w:rsidR="00286344" w:rsidP="00A55DB1" w:rsidRDefault="00286344">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“Meclisin</w:t>
      </w:r>
      <w:r w:rsidRPr="00A55DB1" w:rsidR="0030183B">
        <w:rPr>
          <w:sz w:val="18"/>
        </w:rPr>
        <w:t xml:space="preserve"> </w:t>
      </w:r>
      <w:r w:rsidRPr="00A55DB1">
        <w:rPr>
          <w:sz w:val="18"/>
        </w:rPr>
        <w:t>en</w:t>
      </w:r>
      <w:r w:rsidRPr="00A55DB1" w:rsidR="0030183B">
        <w:rPr>
          <w:sz w:val="18"/>
        </w:rPr>
        <w:t xml:space="preserve"> </w:t>
      </w:r>
      <w:r w:rsidRPr="00A55DB1">
        <w:rPr>
          <w:sz w:val="18"/>
        </w:rPr>
        <w:t>faşist</w:t>
      </w:r>
      <w:r w:rsidRPr="00A55DB1" w:rsidR="0030183B">
        <w:rPr>
          <w:sz w:val="18"/>
        </w:rPr>
        <w:t xml:space="preserve"> </w:t>
      </w:r>
      <w:r w:rsidRPr="00A55DB1">
        <w:rPr>
          <w:sz w:val="18"/>
        </w:rPr>
        <w:t>partisi”</w:t>
      </w:r>
      <w:r w:rsidRPr="00A55DB1" w:rsidR="0030183B">
        <w:rPr>
          <w:sz w:val="18"/>
        </w:rPr>
        <w:t xml:space="preserve"> </w:t>
      </w:r>
      <w:r w:rsidRPr="00A55DB1">
        <w:rPr>
          <w:sz w:val="18"/>
        </w:rPr>
        <w:t>diye</w:t>
      </w:r>
      <w:r w:rsidRPr="00A55DB1" w:rsidR="0030183B">
        <w:rPr>
          <w:sz w:val="18"/>
        </w:rPr>
        <w:t xml:space="preserve"> </w:t>
      </w:r>
      <w:r w:rsidRPr="00A55DB1">
        <w:rPr>
          <w:sz w:val="18"/>
        </w:rPr>
        <w:t>bir</w:t>
      </w:r>
      <w:r w:rsidRPr="00A55DB1" w:rsidR="0030183B">
        <w:rPr>
          <w:sz w:val="18"/>
        </w:rPr>
        <w:t xml:space="preserve"> </w:t>
      </w:r>
      <w:r w:rsidRPr="00A55DB1">
        <w:rPr>
          <w:sz w:val="18"/>
        </w:rPr>
        <w:t>tanımlama</w:t>
      </w:r>
      <w:r w:rsidRPr="00A55DB1" w:rsidR="0030183B">
        <w:rPr>
          <w:sz w:val="18"/>
        </w:rPr>
        <w:t xml:space="preserve"> </w:t>
      </w:r>
      <w:r w:rsidRPr="00A55DB1">
        <w:rPr>
          <w:sz w:val="18"/>
        </w:rPr>
        <w:t>kullandı.</w:t>
      </w:r>
      <w:r w:rsidRPr="00A55DB1" w:rsidR="0030183B">
        <w:rPr>
          <w:sz w:val="18"/>
        </w:rPr>
        <w:t xml:space="preserve"> </w:t>
      </w:r>
      <w:r w:rsidRPr="00A55DB1">
        <w:rPr>
          <w:sz w:val="18"/>
        </w:rPr>
        <w:t>Bu</w:t>
      </w:r>
      <w:r w:rsidRPr="00A55DB1" w:rsidR="0030183B">
        <w:rPr>
          <w:sz w:val="18"/>
        </w:rPr>
        <w:t xml:space="preserve"> </w:t>
      </w:r>
      <w:r w:rsidRPr="00A55DB1">
        <w:rPr>
          <w:sz w:val="18"/>
        </w:rPr>
        <w:t>tanımlama,</w:t>
      </w:r>
      <w:r w:rsidRPr="00A55DB1" w:rsidR="0030183B">
        <w:rPr>
          <w:sz w:val="18"/>
        </w:rPr>
        <w:t xml:space="preserve"> </w:t>
      </w:r>
      <w:r w:rsidRPr="00A55DB1">
        <w:rPr>
          <w:sz w:val="18"/>
        </w:rPr>
        <w:t>Mecliste</w:t>
      </w:r>
      <w:r w:rsidRPr="00A55DB1" w:rsidR="0030183B">
        <w:rPr>
          <w:sz w:val="18"/>
        </w:rPr>
        <w:t xml:space="preserve"> </w:t>
      </w:r>
      <w:r w:rsidRPr="00A55DB1">
        <w:rPr>
          <w:sz w:val="18"/>
        </w:rPr>
        <w:t>daha</w:t>
      </w:r>
      <w:r w:rsidRPr="00A55DB1" w:rsidR="0030183B">
        <w:rPr>
          <w:sz w:val="18"/>
        </w:rPr>
        <w:t xml:space="preserve"> </w:t>
      </w:r>
      <w:r w:rsidRPr="00A55DB1">
        <w:rPr>
          <w:sz w:val="18"/>
        </w:rPr>
        <w:t>faşist</w:t>
      </w:r>
      <w:r w:rsidRPr="00A55DB1" w:rsidR="0030183B">
        <w:rPr>
          <w:sz w:val="18"/>
        </w:rPr>
        <w:t xml:space="preserve"> </w:t>
      </w:r>
      <w:r w:rsidRPr="00A55DB1">
        <w:rPr>
          <w:sz w:val="18"/>
        </w:rPr>
        <w:t>partiler,</w:t>
      </w:r>
      <w:r w:rsidRPr="00A55DB1" w:rsidR="0030183B">
        <w:rPr>
          <w:sz w:val="18"/>
        </w:rPr>
        <w:t xml:space="preserve"> </w:t>
      </w:r>
      <w:r w:rsidRPr="00A55DB1">
        <w:rPr>
          <w:sz w:val="18"/>
        </w:rPr>
        <w:t>daha</w:t>
      </w:r>
      <w:r w:rsidRPr="00A55DB1" w:rsidR="0030183B">
        <w:rPr>
          <w:sz w:val="18"/>
        </w:rPr>
        <w:t xml:space="preserve"> </w:t>
      </w:r>
      <w:r w:rsidRPr="00A55DB1">
        <w:rPr>
          <w:sz w:val="18"/>
        </w:rPr>
        <w:t>az</w:t>
      </w:r>
      <w:r w:rsidRPr="00A55DB1" w:rsidR="0030183B">
        <w:rPr>
          <w:sz w:val="18"/>
        </w:rPr>
        <w:t xml:space="preserve"> </w:t>
      </w:r>
      <w:r w:rsidRPr="00A55DB1">
        <w:rPr>
          <w:sz w:val="18"/>
        </w:rPr>
        <w:t>faşist</w:t>
      </w:r>
      <w:r w:rsidRPr="00A55DB1" w:rsidR="0030183B">
        <w:rPr>
          <w:sz w:val="18"/>
        </w:rPr>
        <w:t xml:space="preserve"> </w:t>
      </w:r>
      <w:r w:rsidRPr="00A55DB1">
        <w:rPr>
          <w:sz w:val="18"/>
        </w:rPr>
        <w:t>partiler</w:t>
      </w:r>
      <w:r w:rsidRPr="00A55DB1" w:rsidR="0030183B">
        <w:rPr>
          <w:sz w:val="18"/>
        </w:rPr>
        <w:t xml:space="preserve"> </w:t>
      </w:r>
      <w:r w:rsidRPr="00A55DB1">
        <w:rPr>
          <w:sz w:val="18"/>
        </w:rPr>
        <w:t>yani</w:t>
      </w:r>
      <w:r w:rsidRPr="00A55DB1" w:rsidR="0030183B">
        <w:rPr>
          <w:sz w:val="18"/>
        </w:rPr>
        <w:t xml:space="preserve"> </w:t>
      </w:r>
      <w:r w:rsidRPr="00A55DB1">
        <w:rPr>
          <w:sz w:val="18"/>
        </w:rPr>
        <w:t>faşist</w:t>
      </w:r>
      <w:r w:rsidRPr="00A55DB1" w:rsidR="0030183B">
        <w:rPr>
          <w:sz w:val="18"/>
        </w:rPr>
        <w:t xml:space="preserve"> </w:t>
      </w:r>
      <w:r w:rsidRPr="00A55DB1">
        <w:rPr>
          <w:sz w:val="18"/>
        </w:rPr>
        <w:t>partiler</w:t>
      </w:r>
      <w:r w:rsidRPr="00A55DB1" w:rsidR="0030183B">
        <w:rPr>
          <w:sz w:val="18"/>
        </w:rPr>
        <w:t xml:space="preserve"> </w:t>
      </w:r>
      <w:r w:rsidRPr="00A55DB1">
        <w:rPr>
          <w:sz w:val="18"/>
        </w:rPr>
        <w:t>olduğu</w:t>
      </w:r>
      <w:r w:rsidRPr="00A55DB1" w:rsidR="0030183B">
        <w:rPr>
          <w:sz w:val="18"/>
        </w:rPr>
        <w:t xml:space="preserve"> </w:t>
      </w:r>
      <w:r w:rsidRPr="00A55DB1">
        <w:rPr>
          <w:sz w:val="18"/>
        </w:rPr>
        <w:t>algısını</w:t>
      </w:r>
      <w:r w:rsidRPr="00A55DB1" w:rsidR="0030183B">
        <w:rPr>
          <w:sz w:val="18"/>
        </w:rPr>
        <w:t xml:space="preserve"> </w:t>
      </w:r>
      <w:r w:rsidRPr="00A55DB1">
        <w:rPr>
          <w:sz w:val="18"/>
        </w:rPr>
        <w:t>yaratır</w:t>
      </w:r>
      <w:r w:rsidRPr="00A55DB1" w:rsidR="0030183B">
        <w:rPr>
          <w:sz w:val="18"/>
        </w:rPr>
        <w:t xml:space="preserve"> </w:t>
      </w:r>
      <w:r w:rsidRPr="00A55DB1">
        <w:rPr>
          <w:sz w:val="18"/>
        </w:rPr>
        <w:t>ki</w:t>
      </w:r>
      <w:r w:rsidRPr="00A55DB1" w:rsidR="0030183B">
        <w:rPr>
          <w:sz w:val="18"/>
        </w:rPr>
        <w:t xml:space="preserve"> </w:t>
      </w:r>
      <w:r w:rsidRPr="00A55DB1">
        <w:rPr>
          <w:sz w:val="18"/>
        </w:rPr>
        <w:t>tutanaklar</w:t>
      </w:r>
      <w:r w:rsidRPr="00A55DB1" w:rsidR="0030183B">
        <w:rPr>
          <w:sz w:val="18"/>
        </w:rPr>
        <w:t xml:space="preserve"> </w:t>
      </w:r>
      <w:r w:rsidRPr="00A55DB1">
        <w:rPr>
          <w:sz w:val="18"/>
        </w:rPr>
        <w:t>açısından</w:t>
      </w:r>
      <w:r w:rsidRPr="00A55DB1" w:rsidR="0030183B">
        <w:rPr>
          <w:sz w:val="18"/>
        </w:rPr>
        <w:t xml:space="preserve"> </w:t>
      </w:r>
      <w:r w:rsidRPr="00A55DB1">
        <w:rPr>
          <w:sz w:val="18"/>
        </w:rPr>
        <w:t>tarih</w:t>
      </w:r>
      <w:r w:rsidRPr="00A55DB1" w:rsidR="0030183B">
        <w:rPr>
          <w:sz w:val="18"/>
        </w:rPr>
        <w:t xml:space="preserve"> </w:t>
      </w:r>
      <w:r w:rsidRPr="00A55DB1">
        <w:rPr>
          <w:sz w:val="18"/>
        </w:rPr>
        <w:t>önünde</w:t>
      </w:r>
      <w:r w:rsidRPr="00A55DB1" w:rsidR="0030183B">
        <w:rPr>
          <w:sz w:val="18"/>
        </w:rPr>
        <w:t xml:space="preserve"> </w:t>
      </w:r>
      <w:r w:rsidRPr="00A55DB1">
        <w:rPr>
          <w:sz w:val="18"/>
        </w:rPr>
        <w:t>hepimizi</w:t>
      </w:r>
      <w:r w:rsidRPr="00A55DB1" w:rsidR="0030183B">
        <w:rPr>
          <w:sz w:val="18"/>
        </w:rPr>
        <w:t xml:space="preserve"> </w:t>
      </w:r>
      <w:r w:rsidRPr="00A55DB1">
        <w:rPr>
          <w:sz w:val="18"/>
        </w:rPr>
        <w:t>mahcup</w:t>
      </w:r>
      <w:r w:rsidRPr="00A55DB1" w:rsidR="0030183B">
        <w:rPr>
          <w:sz w:val="18"/>
        </w:rPr>
        <w:t xml:space="preserve"> </w:t>
      </w:r>
      <w:r w:rsidRPr="00A55DB1">
        <w:rPr>
          <w:sz w:val="18"/>
        </w:rPr>
        <w:t>eder.</w:t>
      </w:r>
      <w:r w:rsidRPr="00A55DB1" w:rsidR="0030183B">
        <w:rPr>
          <w:sz w:val="18"/>
        </w:rPr>
        <w:t xml:space="preserve"> </w:t>
      </w:r>
      <w:r w:rsidRPr="00A55DB1">
        <w:rPr>
          <w:sz w:val="18"/>
        </w:rPr>
        <w:t>Bu</w:t>
      </w:r>
      <w:r w:rsidRPr="00A55DB1" w:rsidR="0030183B">
        <w:rPr>
          <w:sz w:val="18"/>
        </w:rPr>
        <w:t xml:space="preserve"> </w:t>
      </w:r>
      <w:r w:rsidRPr="00A55DB1">
        <w:rPr>
          <w:sz w:val="18"/>
        </w:rPr>
        <w:t>konuyu</w:t>
      </w:r>
      <w:r w:rsidRPr="00A55DB1" w:rsidR="0030183B">
        <w:rPr>
          <w:sz w:val="18"/>
        </w:rPr>
        <w:t xml:space="preserve"> </w:t>
      </w:r>
      <w:r w:rsidRPr="00A55DB1">
        <w:rPr>
          <w:sz w:val="18"/>
        </w:rPr>
        <w:t>CHP</w:t>
      </w:r>
      <w:r w:rsidRPr="00A55DB1" w:rsidR="0030183B">
        <w:rPr>
          <w:sz w:val="18"/>
        </w:rPr>
        <w:t xml:space="preserve"> </w:t>
      </w:r>
      <w:r w:rsidRPr="00A55DB1">
        <w:rPr>
          <w:sz w:val="18"/>
        </w:rPr>
        <w:t>Grubu</w:t>
      </w:r>
      <w:r w:rsidRPr="00A55DB1" w:rsidR="0030183B">
        <w:rPr>
          <w:sz w:val="18"/>
        </w:rPr>
        <w:t xml:space="preserve"> </w:t>
      </w:r>
      <w:r w:rsidRPr="00A55DB1">
        <w:rPr>
          <w:sz w:val="18"/>
        </w:rPr>
        <w:t>olarak</w:t>
      </w:r>
      <w:r w:rsidRPr="00A55DB1" w:rsidR="0030183B">
        <w:rPr>
          <w:sz w:val="18"/>
        </w:rPr>
        <w:t xml:space="preserve"> </w:t>
      </w:r>
      <w:r w:rsidRPr="00A55DB1">
        <w:rPr>
          <w:sz w:val="18"/>
        </w:rPr>
        <w:t>reddettiğimizi</w:t>
      </w:r>
      <w:r w:rsidRPr="00A55DB1" w:rsidR="0030183B">
        <w:rPr>
          <w:sz w:val="18"/>
        </w:rPr>
        <w:t xml:space="preserve"> </w:t>
      </w:r>
      <w:r w:rsidRPr="00A55DB1">
        <w:rPr>
          <w:sz w:val="18"/>
        </w:rPr>
        <w:t>ve</w:t>
      </w:r>
      <w:r w:rsidRPr="00A55DB1" w:rsidR="0030183B">
        <w:rPr>
          <w:sz w:val="18"/>
        </w:rPr>
        <w:t xml:space="preserve"> </w:t>
      </w:r>
      <w:r w:rsidRPr="00A55DB1">
        <w:rPr>
          <w:sz w:val="18"/>
        </w:rPr>
        <w:t>bu</w:t>
      </w:r>
      <w:r w:rsidRPr="00A55DB1" w:rsidR="0030183B">
        <w:rPr>
          <w:sz w:val="18"/>
        </w:rPr>
        <w:t xml:space="preserve"> </w:t>
      </w:r>
      <w:r w:rsidRPr="00A55DB1">
        <w:rPr>
          <w:sz w:val="18"/>
        </w:rPr>
        <w:t>ifadenin</w:t>
      </w:r>
      <w:r w:rsidRPr="00A55DB1" w:rsidR="0030183B">
        <w:rPr>
          <w:sz w:val="18"/>
        </w:rPr>
        <w:t xml:space="preserve"> </w:t>
      </w:r>
      <w:r w:rsidRPr="00A55DB1">
        <w:rPr>
          <w:sz w:val="18"/>
        </w:rPr>
        <w:t>düzeltilmeye</w:t>
      </w:r>
      <w:r w:rsidRPr="00A55DB1" w:rsidR="0030183B">
        <w:rPr>
          <w:sz w:val="18"/>
        </w:rPr>
        <w:t xml:space="preserve"> </w:t>
      </w:r>
      <w:r w:rsidRPr="00A55DB1">
        <w:rPr>
          <w:sz w:val="18"/>
        </w:rPr>
        <w:t>muhtaç</w:t>
      </w:r>
      <w:r w:rsidRPr="00A55DB1" w:rsidR="0030183B">
        <w:rPr>
          <w:sz w:val="18"/>
        </w:rPr>
        <w:t xml:space="preserve"> </w:t>
      </w:r>
      <w:r w:rsidRPr="00A55DB1">
        <w:rPr>
          <w:sz w:val="18"/>
        </w:rPr>
        <w:t>olduğunu</w:t>
      </w:r>
      <w:r w:rsidRPr="00A55DB1" w:rsidR="0030183B">
        <w:rPr>
          <w:sz w:val="18"/>
        </w:rPr>
        <w:t xml:space="preserve"> </w:t>
      </w:r>
      <w:r w:rsidRPr="00A55DB1">
        <w:rPr>
          <w:sz w:val="18"/>
        </w:rPr>
        <w:t>takdirlerine</w:t>
      </w:r>
      <w:r w:rsidRPr="00A55DB1" w:rsidR="0030183B">
        <w:rPr>
          <w:sz w:val="18"/>
        </w:rPr>
        <w:t xml:space="preserve"> </w:t>
      </w:r>
      <w:r w:rsidRPr="00A55DB1">
        <w:rPr>
          <w:sz w:val="18"/>
        </w:rPr>
        <w:t>sunuyorum.</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MAHMUT</w:t>
      </w:r>
      <w:r w:rsidRPr="00A55DB1" w:rsidR="0030183B">
        <w:rPr>
          <w:sz w:val="18"/>
        </w:rPr>
        <w:t xml:space="preserve"> </w:t>
      </w:r>
      <w:r w:rsidRPr="00A55DB1">
        <w:rPr>
          <w:sz w:val="18"/>
        </w:rPr>
        <w:t>TANAL</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Zaten</w:t>
      </w:r>
      <w:r w:rsidRPr="00A55DB1" w:rsidR="0030183B">
        <w:rPr>
          <w:sz w:val="18"/>
        </w:rPr>
        <w:t xml:space="preserve"> </w:t>
      </w:r>
      <w:r w:rsidRPr="00A55DB1">
        <w:rPr>
          <w:sz w:val="18"/>
        </w:rPr>
        <w:t>Ayferi</w:t>
      </w:r>
      <w:r w:rsidRPr="00A55DB1" w:rsidR="0030183B">
        <w:rPr>
          <w:sz w:val="18"/>
        </w:rPr>
        <w:t xml:space="preserve"> </w:t>
      </w:r>
      <w:r w:rsidRPr="00A55DB1">
        <w:rPr>
          <w:sz w:val="18"/>
        </w:rPr>
        <w:t>Göze,</w:t>
      </w:r>
      <w:r w:rsidRPr="00A55DB1" w:rsidR="0030183B">
        <w:rPr>
          <w:sz w:val="18"/>
        </w:rPr>
        <w:t xml:space="preserve"> </w:t>
      </w:r>
      <w:r w:rsidRPr="00A55DB1">
        <w:rPr>
          <w:sz w:val="18"/>
        </w:rPr>
        <w:t>Siyasal</w:t>
      </w:r>
      <w:r w:rsidRPr="00A55DB1" w:rsidR="0030183B">
        <w:rPr>
          <w:sz w:val="18"/>
        </w:rPr>
        <w:t xml:space="preserve"> </w:t>
      </w:r>
      <w:r w:rsidRPr="00A55DB1">
        <w:rPr>
          <w:sz w:val="18"/>
        </w:rPr>
        <w:t>Düşünceler</w:t>
      </w:r>
      <w:r w:rsidRPr="00A55DB1" w:rsidR="0030183B">
        <w:rPr>
          <w:sz w:val="18"/>
        </w:rPr>
        <w:t xml:space="preserve"> </w:t>
      </w:r>
      <w:r w:rsidRPr="00A55DB1">
        <w:rPr>
          <w:sz w:val="18"/>
        </w:rPr>
        <w:t>ve</w:t>
      </w:r>
      <w:r w:rsidRPr="00A55DB1" w:rsidR="0030183B">
        <w:rPr>
          <w:sz w:val="18"/>
        </w:rPr>
        <w:t xml:space="preserve"> </w:t>
      </w:r>
      <w:r w:rsidRPr="00A55DB1">
        <w:rPr>
          <w:sz w:val="18"/>
        </w:rPr>
        <w:t>Yönetimler</w:t>
      </w:r>
      <w:r w:rsidRPr="00A55DB1" w:rsidR="0030183B">
        <w:rPr>
          <w:sz w:val="18"/>
        </w:rPr>
        <w:t xml:space="preserve"> </w:t>
      </w:r>
      <w:r w:rsidRPr="00A55DB1">
        <w:rPr>
          <w:sz w:val="18"/>
        </w:rPr>
        <w:t>kitabında</w:t>
      </w:r>
      <w:r w:rsidRPr="00A55DB1" w:rsidR="0030183B">
        <w:rPr>
          <w:sz w:val="18"/>
        </w:rPr>
        <w:t xml:space="preserve"> </w:t>
      </w:r>
      <w:r w:rsidRPr="00A55DB1">
        <w:rPr>
          <w:sz w:val="18"/>
        </w:rPr>
        <w:t>faşizmin</w:t>
      </w:r>
      <w:r w:rsidRPr="00A55DB1" w:rsidR="0030183B">
        <w:rPr>
          <w:sz w:val="18"/>
        </w:rPr>
        <w:t xml:space="preserve"> </w:t>
      </w:r>
      <w:r w:rsidRPr="00A55DB1">
        <w:rPr>
          <w:sz w:val="18"/>
        </w:rPr>
        <w:t>tanımını</w:t>
      </w:r>
      <w:r w:rsidRPr="00A55DB1" w:rsidR="0030183B">
        <w:rPr>
          <w:sz w:val="18"/>
        </w:rPr>
        <w:t xml:space="preserve"> </w:t>
      </w:r>
      <w:r w:rsidRPr="00A55DB1">
        <w:rPr>
          <w:sz w:val="18"/>
        </w:rPr>
        <w:t>yapıyor.</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Komisyon</w:t>
      </w:r>
      <w:r w:rsidRPr="00A55DB1" w:rsidR="0030183B">
        <w:rPr>
          <w:sz w:val="18"/>
        </w:rPr>
        <w:t xml:space="preserve"> </w:t>
      </w:r>
      <w:r w:rsidRPr="00A55DB1">
        <w:rPr>
          <w:sz w:val="18"/>
        </w:rPr>
        <w:t>önergeye</w:t>
      </w:r>
      <w:r w:rsidRPr="00A55DB1" w:rsidR="0030183B">
        <w:rPr>
          <w:sz w:val="18"/>
        </w:rPr>
        <w:t xml:space="preserve"> </w:t>
      </w:r>
      <w:r w:rsidRPr="00A55DB1">
        <w:rPr>
          <w:sz w:val="18"/>
        </w:rPr>
        <w:t>katılıyor</w:t>
      </w:r>
      <w:r w:rsidRPr="00A55DB1" w:rsidR="0030183B">
        <w:rPr>
          <w:sz w:val="18"/>
        </w:rPr>
        <w:t xml:space="preserve"> </w:t>
      </w:r>
      <w:r w:rsidRPr="00A55DB1">
        <w:rPr>
          <w:sz w:val="18"/>
        </w:rPr>
        <w:t>mu?</w:t>
      </w:r>
    </w:p>
    <w:p w:rsidRPr="00A55DB1" w:rsidR="00286344" w:rsidP="00A55DB1" w:rsidRDefault="00286344">
      <w:pPr>
        <w:pStyle w:val="GENELKURUL"/>
        <w:spacing w:line="240" w:lineRule="auto"/>
        <w:rPr>
          <w:sz w:val="18"/>
        </w:rPr>
      </w:pPr>
      <w:r w:rsidRPr="00A55DB1">
        <w:rPr>
          <w:sz w:val="18"/>
        </w:rPr>
        <w:t>İÇİŞLERİ</w:t>
      </w:r>
      <w:r w:rsidRPr="00A55DB1" w:rsidR="0030183B">
        <w:rPr>
          <w:sz w:val="18"/>
        </w:rPr>
        <w:t xml:space="preserve"> </w:t>
      </w:r>
      <w:r w:rsidRPr="00A55DB1">
        <w:rPr>
          <w:sz w:val="18"/>
        </w:rPr>
        <w:t>KOMİSYONU</w:t>
      </w:r>
      <w:r w:rsidRPr="00A55DB1" w:rsidR="0030183B">
        <w:rPr>
          <w:sz w:val="18"/>
        </w:rPr>
        <w:t xml:space="preserve"> </w:t>
      </w:r>
      <w:r w:rsidRPr="00A55DB1">
        <w:rPr>
          <w:sz w:val="18"/>
        </w:rPr>
        <w:t>SÖZCÜSÜ</w:t>
      </w:r>
      <w:r w:rsidRPr="00A55DB1" w:rsidR="0030183B">
        <w:rPr>
          <w:sz w:val="18"/>
        </w:rPr>
        <w:t xml:space="preserve"> </w:t>
      </w:r>
      <w:r w:rsidRPr="00A55DB1">
        <w:rPr>
          <w:sz w:val="18"/>
        </w:rPr>
        <w:t>CEMİL</w:t>
      </w:r>
      <w:r w:rsidRPr="00A55DB1" w:rsidR="0030183B">
        <w:rPr>
          <w:sz w:val="18"/>
        </w:rPr>
        <w:t xml:space="preserve"> </w:t>
      </w:r>
      <w:r w:rsidRPr="00A55DB1">
        <w:rPr>
          <w:sz w:val="18"/>
        </w:rPr>
        <w:t>YAMAN</w:t>
      </w:r>
      <w:r w:rsidRPr="00A55DB1" w:rsidR="0030183B">
        <w:rPr>
          <w:sz w:val="18"/>
        </w:rPr>
        <w:t xml:space="preserve"> </w:t>
      </w:r>
      <w:r w:rsidRPr="00A55DB1">
        <w:rPr>
          <w:sz w:val="18"/>
        </w:rPr>
        <w:t>(Kocaeli)</w:t>
      </w:r>
      <w:r w:rsidRPr="00A55DB1" w:rsidR="0030183B">
        <w:rPr>
          <w:sz w:val="18"/>
        </w:rPr>
        <w:t xml:space="preserve"> </w:t>
      </w:r>
      <w:r w:rsidRPr="00A55DB1">
        <w:rPr>
          <w:sz w:val="18"/>
        </w:rPr>
        <w:t>–</w:t>
      </w:r>
      <w:r w:rsidRPr="00A55DB1" w:rsidR="0030183B">
        <w:rPr>
          <w:sz w:val="18"/>
        </w:rPr>
        <w:t xml:space="preserve"> </w:t>
      </w:r>
      <w:r w:rsidRPr="00A55DB1">
        <w:rPr>
          <w:sz w:val="18"/>
        </w:rPr>
        <w:t>Katılmıyoruz</w:t>
      </w:r>
      <w:r w:rsidRPr="00A55DB1" w:rsidR="0030183B">
        <w:rPr>
          <w:sz w:val="18"/>
        </w:rPr>
        <w:t xml:space="preserve"> </w:t>
      </w:r>
      <w:r w:rsidRPr="00A55DB1">
        <w:rPr>
          <w:sz w:val="18"/>
        </w:rPr>
        <w:t>Başkanım.</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Önerge</w:t>
      </w:r>
      <w:r w:rsidRPr="00A55DB1" w:rsidR="0030183B">
        <w:rPr>
          <w:sz w:val="18"/>
        </w:rPr>
        <w:t xml:space="preserve"> </w:t>
      </w:r>
      <w:r w:rsidRPr="00A55DB1">
        <w:rPr>
          <w:sz w:val="18"/>
        </w:rPr>
        <w:t>üzerinde</w:t>
      </w:r>
      <w:r w:rsidRPr="00A55DB1" w:rsidR="0030183B">
        <w:rPr>
          <w:sz w:val="18"/>
        </w:rPr>
        <w:t xml:space="preserve"> </w:t>
      </w:r>
      <w:r w:rsidRPr="00A55DB1">
        <w:rPr>
          <w:sz w:val="18"/>
        </w:rPr>
        <w:t>söz</w:t>
      </w:r>
      <w:r w:rsidRPr="00A55DB1" w:rsidR="0030183B">
        <w:rPr>
          <w:sz w:val="18"/>
        </w:rPr>
        <w:t xml:space="preserve"> </w:t>
      </w:r>
      <w:r w:rsidRPr="00A55DB1">
        <w:rPr>
          <w:sz w:val="18"/>
        </w:rPr>
        <w:t>isteyen</w:t>
      </w:r>
      <w:r w:rsidRPr="00A55DB1" w:rsidR="0030183B">
        <w:rPr>
          <w:sz w:val="18"/>
        </w:rPr>
        <w:t xml:space="preserve"> </w:t>
      </w:r>
      <w:r w:rsidRPr="00A55DB1">
        <w:rPr>
          <w:sz w:val="18"/>
        </w:rPr>
        <w:t>Ayhan</w:t>
      </w:r>
      <w:r w:rsidRPr="00A55DB1" w:rsidR="0030183B">
        <w:rPr>
          <w:sz w:val="18"/>
        </w:rPr>
        <w:t xml:space="preserve"> </w:t>
      </w:r>
      <w:r w:rsidRPr="00A55DB1">
        <w:rPr>
          <w:sz w:val="18"/>
        </w:rPr>
        <w:t>Erel.</w:t>
      </w:r>
    </w:p>
    <w:p w:rsidRPr="00A55DB1" w:rsidR="00286344" w:rsidP="00A55DB1" w:rsidRDefault="00286344">
      <w:pPr>
        <w:pStyle w:val="GENELKURUL"/>
        <w:spacing w:line="240" w:lineRule="auto"/>
        <w:rPr>
          <w:sz w:val="18"/>
        </w:rPr>
      </w:pPr>
      <w:r w:rsidRPr="00A55DB1">
        <w:rPr>
          <w:sz w:val="18"/>
        </w:rPr>
        <w:t>Buyurun</w:t>
      </w:r>
      <w:r w:rsidRPr="00A55DB1" w:rsidR="0030183B">
        <w:rPr>
          <w:sz w:val="18"/>
        </w:rPr>
        <w:t xml:space="preserve"> </w:t>
      </w:r>
      <w:r w:rsidRPr="00A55DB1">
        <w:rPr>
          <w:sz w:val="18"/>
        </w:rPr>
        <w:t>Sayın</w:t>
      </w:r>
      <w:r w:rsidRPr="00A55DB1" w:rsidR="0030183B">
        <w:rPr>
          <w:sz w:val="18"/>
        </w:rPr>
        <w:t xml:space="preserve"> </w:t>
      </w:r>
      <w:r w:rsidRPr="00A55DB1">
        <w:rPr>
          <w:sz w:val="18"/>
        </w:rPr>
        <w:t>Erel.</w:t>
      </w:r>
      <w:r w:rsidRPr="00A55DB1" w:rsidR="0030183B">
        <w:rPr>
          <w:sz w:val="18"/>
        </w:rPr>
        <w:t xml:space="preserve"> </w:t>
      </w:r>
      <w:r w:rsidRPr="00A55DB1">
        <w:rPr>
          <w:sz w:val="18"/>
        </w:rPr>
        <w:t>(İYİ</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286344" w:rsidP="00A55DB1" w:rsidRDefault="00286344">
      <w:pPr>
        <w:pStyle w:val="GENELKURUL"/>
        <w:spacing w:line="240" w:lineRule="auto"/>
        <w:rPr>
          <w:sz w:val="18"/>
        </w:rPr>
      </w:pPr>
      <w:r w:rsidRPr="00A55DB1">
        <w:rPr>
          <w:sz w:val="18"/>
        </w:rPr>
        <w:t>AYHAN</w:t>
      </w:r>
      <w:r w:rsidRPr="00A55DB1" w:rsidR="0030183B">
        <w:rPr>
          <w:sz w:val="18"/>
        </w:rPr>
        <w:t xml:space="preserve"> </w:t>
      </w:r>
      <w:r w:rsidRPr="00A55DB1">
        <w:rPr>
          <w:sz w:val="18"/>
        </w:rPr>
        <w:t>EREL</w:t>
      </w:r>
      <w:r w:rsidRPr="00A55DB1" w:rsidR="0030183B">
        <w:rPr>
          <w:sz w:val="18"/>
        </w:rPr>
        <w:t xml:space="preserve"> </w:t>
      </w:r>
      <w:r w:rsidRPr="00A55DB1">
        <w:rPr>
          <w:sz w:val="18"/>
        </w:rPr>
        <w:t>(Aksaray)</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yüce</w:t>
      </w:r>
      <w:r w:rsidRPr="00A55DB1" w:rsidR="0030183B">
        <w:rPr>
          <w:sz w:val="18"/>
        </w:rPr>
        <w:t xml:space="preserve"> </w:t>
      </w:r>
      <w:r w:rsidRPr="00A55DB1">
        <w:rPr>
          <w:sz w:val="18"/>
        </w:rPr>
        <w:t>Türk</w:t>
      </w:r>
      <w:r w:rsidRPr="00A55DB1" w:rsidR="0030183B">
        <w:rPr>
          <w:sz w:val="18"/>
        </w:rPr>
        <w:t xml:space="preserve"> </w:t>
      </w:r>
      <w:r w:rsidRPr="00A55DB1">
        <w:rPr>
          <w:sz w:val="18"/>
        </w:rPr>
        <w:t>milleti;</w:t>
      </w:r>
      <w:r w:rsidRPr="00A55DB1" w:rsidR="0030183B">
        <w:rPr>
          <w:sz w:val="18"/>
        </w:rPr>
        <w:t xml:space="preserve"> </w:t>
      </w:r>
      <w:r w:rsidRPr="00A55DB1">
        <w:rPr>
          <w:sz w:val="18"/>
        </w:rPr>
        <w:t>görüşülmekte</w:t>
      </w:r>
      <w:r w:rsidRPr="00A55DB1" w:rsidR="0030183B">
        <w:rPr>
          <w:sz w:val="18"/>
        </w:rPr>
        <w:t xml:space="preserve"> </w:t>
      </w:r>
      <w:r w:rsidRPr="00A55DB1">
        <w:rPr>
          <w:sz w:val="18"/>
        </w:rPr>
        <w:t>olan</w:t>
      </w:r>
      <w:r w:rsidRPr="00A55DB1" w:rsidR="0030183B">
        <w:rPr>
          <w:sz w:val="18"/>
        </w:rPr>
        <w:t xml:space="preserve"> </w:t>
      </w:r>
      <w:r w:rsidRPr="00A55DB1">
        <w:rPr>
          <w:sz w:val="18"/>
        </w:rPr>
        <w:t>kanun</w:t>
      </w:r>
      <w:r w:rsidRPr="00A55DB1" w:rsidR="0030183B">
        <w:rPr>
          <w:sz w:val="18"/>
        </w:rPr>
        <w:t xml:space="preserve"> </w:t>
      </w:r>
      <w:r w:rsidRPr="00A55DB1">
        <w:rPr>
          <w:sz w:val="18"/>
        </w:rPr>
        <w:t>teklifinin</w:t>
      </w:r>
      <w:r w:rsidRPr="00A55DB1" w:rsidR="0030183B">
        <w:rPr>
          <w:sz w:val="18"/>
        </w:rPr>
        <w:t xml:space="preserve"> </w:t>
      </w:r>
      <w:r w:rsidRPr="00A55DB1">
        <w:rPr>
          <w:sz w:val="18"/>
        </w:rPr>
        <w:t>12’nci</w:t>
      </w:r>
      <w:r w:rsidRPr="00A55DB1" w:rsidR="0030183B">
        <w:rPr>
          <w:sz w:val="18"/>
        </w:rPr>
        <w:t xml:space="preserve"> </w:t>
      </w:r>
      <w:r w:rsidRPr="00A55DB1">
        <w:rPr>
          <w:sz w:val="18"/>
        </w:rPr>
        <w:t>maddesi</w:t>
      </w:r>
      <w:r w:rsidRPr="00A55DB1" w:rsidR="0030183B">
        <w:rPr>
          <w:sz w:val="18"/>
        </w:rPr>
        <w:t xml:space="preserve"> </w:t>
      </w:r>
      <w:r w:rsidRPr="00A55DB1">
        <w:rPr>
          <w:sz w:val="18"/>
        </w:rPr>
        <w:t>üzerinde</w:t>
      </w:r>
      <w:r w:rsidRPr="00A55DB1" w:rsidR="0030183B">
        <w:rPr>
          <w:sz w:val="18"/>
        </w:rPr>
        <w:t xml:space="preserve"> </w:t>
      </w:r>
      <w:r w:rsidRPr="00A55DB1">
        <w:rPr>
          <w:sz w:val="18"/>
        </w:rPr>
        <w:t>partim</w:t>
      </w:r>
      <w:r w:rsidRPr="00A55DB1" w:rsidR="0030183B">
        <w:rPr>
          <w:sz w:val="18"/>
        </w:rPr>
        <w:t xml:space="preserve"> </w:t>
      </w:r>
      <w:r w:rsidRPr="00A55DB1">
        <w:rPr>
          <w:sz w:val="18"/>
        </w:rPr>
        <w:t>İYİ</w:t>
      </w:r>
      <w:r w:rsidRPr="00A55DB1" w:rsidR="0030183B">
        <w:rPr>
          <w:sz w:val="18"/>
        </w:rPr>
        <w:t xml:space="preserve"> </w:t>
      </w:r>
      <w:r w:rsidRPr="00A55DB1">
        <w:rPr>
          <w:sz w:val="18"/>
        </w:rPr>
        <w:t>PARTİ</w:t>
      </w:r>
      <w:r w:rsidRPr="00A55DB1" w:rsidR="0030183B">
        <w:rPr>
          <w:sz w:val="18"/>
        </w:rPr>
        <w:t xml:space="preserve"> </w:t>
      </w:r>
      <w:r w:rsidRPr="00A55DB1">
        <w:rPr>
          <w:sz w:val="18"/>
        </w:rPr>
        <w:t>adına</w:t>
      </w:r>
      <w:r w:rsidRPr="00A55DB1" w:rsidR="0030183B">
        <w:rPr>
          <w:sz w:val="18"/>
        </w:rPr>
        <w:t xml:space="preserve"> </w:t>
      </w:r>
      <w:r w:rsidRPr="00A55DB1">
        <w:rPr>
          <w:sz w:val="18"/>
        </w:rPr>
        <w:t>söz</w:t>
      </w:r>
      <w:r w:rsidRPr="00A55DB1" w:rsidR="0030183B">
        <w:rPr>
          <w:sz w:val="18"/>
        </w:rPr>
        <w:t xml:space="preserve"> </w:t>
      </w:r>
      <w:r w:rsidRPr="00A55DB1">
        <w:rPr>
          <w:sz w:val="18"/>
        </w:rPr>
        <w:t>almış</w:t>
      </w:r>
      <w:r w:rsidRPr="00A55DB1" w:rsidR="0030183B">
        <w:rPr>
          <w:sz w:val="18"/>
        </w:rPr>
        <w:t xml:space="preserve"> </w:t>
      </w:r>
      <w:r w:rsidRPr="00A55DB1">
        <w:rPr>
          <w:sz w:val="18"/>
        </w:rPr>
        <w:t>bulunmaktayım.</w:t>
      </w:r>
      <w:r w:rsidRPr="00A55DB1" w:rsidR="0030183B">
        <w:rPr>
          <w:sz w:val="18"/>
        </w:rPr>
        <w:t xml:space="preserve"> </w:t>
      </w:r>
      <w:r w:rsidRPr="00A55DB1">
        <w:rPr>
          <w:sz w:val="18"/>
        </w:rPr>
        <w:t>Hepinizi</w:t>
      </w:r>
      <w:r w:rsidRPr="00A55DB1" w:rsidR="0030183B">
        <w:rPr>
          <w:sz w:val="18"/>
        </w:rPr>
        <w:t xml:space="preserve"> </w:t>
      </w:r>
      <w:r w:rsidRPr="00A55DB1">
        <w:rPr>
          <w:sz w:val="18"/>
        </w:rPr>
        <w:t>saygıyla</w:t>
      </w:r>
      <w:r w:rsidRPr="00A55DB1" w:rsidR="0030183B">
        <w:rPr>
          <w:sz w:val="18"/>
        </w:rPr>
        <w:t xml:space="preserve"> </w:t>
      </w:r>
      <w:r w:rsidRPr="00A55DB1">
        <w:rPr>
          <w:sz w:val="18"/>
        </w:rPr>
        <w:t>selamlıyorum.</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İnsan</w:t>
      </w:r>
      <w:r w:rsidRPr="00A55DB1" w:rsidR="0030183B">
        <w:rPr>
          <w:sz w:val="18"/>
        </w:rPr>
        <w:t xml:space="preserve"> </w:t>
      </w:r>
      <w:r w:rsidRPr="00A55DB1">
        <w:rPr>
          <w:sz w:val="18"/>
        </w:rPr>
        <w:t>için</w:t>
      </w:r>
      <w:r w:rsidRPr="00A55DB1" w:rsidR="0030183B">
        <w:rPr>
          <w:sz w:val="18"/>
        </w:rPr>
        <w:t xml:space="preserve"> </w:t>
      </w:r>
      <w:r w:rsidRPr="00A55DB1">
        <w:rPr>
          <w:sz w:val="18"/>
        </w:rPr>
        <w:t>en</w:t>
      </w:r>
      <w:r w:rsidRPr="00A55DB1" w:rsidR="0030183B">
        <w:rPr>
          <w:sz w:val="18"/>
        </w:rPr>
        <w:t xml:space="preserve"> </w:t>
      </w:r>
      <w:r w:rsidRPr="00A55DB1">
        <w:rPr>
          <w:sz w:val="18"/>
        </w:rPr>
        <w:t>zor</w:t>
      </w:r>
      <w:r w:rsidRPr="00A55DB1" w:rsidR="0030183B">
        <w:rPr>
          <w:sz w:val="18"/>
        </w:rPr>
        <w:t xml:space="preserve"> </w:t>
      </w:r>
      <w:r w:rsidRPr="00A55DB1">
        <w:rPr>
          <w:sz w:val="18"/>
        </w:rPr>
        <w:t>şey</w:t>
      </w:r>
      <w:r w:rsidRPr="00A55DB1" w:rsidR="0030183B">
        <w:rPr>
          <w:sz w:val="18"/>
        </w:rPr>
        <w:t xml:space="preserve"> </w:t>
      </w:r>
      <w:r w:rsidRPr="00A55DB1">
        <w:rPr>
          <w:sz w:val="18"/>
        </w:rPr>
        <w:t>her</w:t>
      </w:r>
      <w:r w:rsidRPr="00A55DB1" w:rsidR="0030183B">
        <w:rPr>
          <w:sz w:val="18"/>
        </w:rPr>
        <w:t xml:space="preserve"> </w:t>
      </w:r>
      <w:r w:rsidRPr="00A55DB1">
        <w:rPr>
          <w:sz w:val="18"/>
        </w:rPr>
        <w:t>gün</w:t>
      </w:r>
      <w:r w:rsidRPr="00A55DB1" w:rsidR="0030183B">
        <w:rPr>
          <w:sz w:val="18"/>
        </w:rPr>
        <w:t xml:space="preserve"> </w:t>
      </w:r>
      <w:r w:rsidRPr="00A55DB1">
        <w:rPr>
          <w:sz w:val="18"/>
        </w:rPr>
        <w:t>insan</w:t>
      </w:r>
      <w:r w:rsidRPr="00A55DB1" w:rsidR="0030183B">
        <w:rPr>
          <w:sz w:val="18"/>
        </w:rPr>
        <w:t xml:space="preserve"> </w:t>
      </w:r>
      <w:r w:rsidRPr="00A55DB1">
        <w:rPr>
          <w:sz w:val="18"/>
        </w:rPr>
        <w:t>kalabilmektir.</w:t>
      </w:r>
      <w:r w:rsidRPr="00A55DB1" w:rsidR="0030183B">
        <w:rPr>
          <w:sz w:val="18"/>
        </w:rPr>
        <w:t xml:space="preserve"> </w:t>
      </w:r>
      <w:r w:rsidRPr="00A55DB1">
        <w:rPr>
          <w:sz w:val="18"/>
        </w:rPr>
        <w:t>İnsan,</w:t>
      </w:r>
      <w:r w:rsidRPr="00A55DB1" w:rsidR="0030183B">
        <w:rPr>
          <w:sz w:val="18"/>
        </w:rPr>
        <w:t xml:space="preserve"> </w:t>
      </w:r>
      <w:r w:rsidRPr="00A55DB1">
        <w:rPr>
          <w:sz w:val="18"/>
        </w:rPr>
        <w:t>iyiliği</w:t>
      </w:r>
      <w:r w:rsidRPr="00A55DB1" w:rsidR="0030183B">
        <w:rPr>
          <w:sz w:val="18"/>
        </w:rPr>
        <w:t xml:space="preserve"> </w:t>
      </w:r>
      <w:r w:rsidRPr="00A55DB1">
        <w:rPr>
          <w:sz w:val="18"/>
        </w:rPr>
        <w:t>ancak</w:t>
      </w:r>
      <w:r w:rsidRPr="00A55DB1" w:rsidR="0030183B">
        <w:rPr>
          <w:sz w:val="18"/>
        </w:rPr>
        <w:t xml:space="preserve"> </w:t>
      </w:r>
      <w:r w:rsidRPr="00A55DB1">
        <w:rPr>
          <w:sz w:val="18"/>
        </w:rPr>
        <w:t>başka</w:t>
      </w:r>
      <w:r w:rsidRPr="00A55DB1" w:rsidR="0030183B">
        <w:rPr>
          <w:sz w:val="18"/>
        </w:rPr>
        <w:t xml:space="preserve"> </w:t>
      </w:r>
      <w:r w:rsidRPr="00A55DB1">
        <w:rPr>
          <w:sz w:val="18"/>
        </w:rPr>
        <w:t>bir</w:t>
      </w:r>
      <w:r w:rsidRPr="00A55DB1" w:rsidR="0030183B">
        <w:rPr>
          <w:sz w:val="18"/>
        </w:rPr>
        <w:t xml:space="preserve"> </w:t>
      </w:r>
      <w:r w:rsidRPr="00A55DB1">
        <w:rPr>
          <w:sz w:val="18"/>
        </w:rPr>
        <w:t>insandan</w:t>
      </w:r>
      <w:r w:rsidRPr="00A55DB1" w:rsidR="0030183B">
        <w:rPr>
          <w:sz w:val="18"/>
        </w:rPr>
        <w:t xml:space="preserve"> </w:t>
      </w:r>
      <w:r w:rsidRPr="00A55DB1">
        <w:rPr>
          <w:sz w:val="18"/>
        </w:rPr>
        <w:t>öğrenir.</w:t>
      </w:r>
      <w:r w:rsidRPr="00A55DB1" w:rsidR="0030183B">
        <w:rPr>
          <w:sz w:val="18"/>
        </w:rPr>
        <w:t xml:space="preserve"> </w:t>
      </w:r>
      <w:r w:rsidRPr="00A55DB1">
        <w:rPr>
          <w:sz w:val="18"/>
        </w:rPr>
        <w:t>Türk</w:t>
      </w:r>
      <w:r w:rsidRPr="00A55DB1" w:rsidR="0030183B">
        <w:rPr>
          <w:sz w:val="18"/>
        </w:rPr>
        <w:t xml:space="preserve"> </w:t>
      </w:r>
      <w:r w:rsidRPr="00A55DB1">
        <w:rPr>
          <w:sz w:val="18"/>
        </w:rPr>
        <w:t>dünyasının</w:t>
      </w:r>
      <w:r w:rsidRPr="00A55DB1" w:rsidR="0030183B">
        <w:rPr>
          <w:sz w:val="18"/>
        </w:rPr>
        <w:t xml:space="preserve"> </w:t>
      </w:r>
      <w:r w:rsidRPr="00A55DB1">
        <w:rPr>
          <w:sz w:val="18"/>
        </w:rPr>
        <w:t>büyük</w:t>
      </w:r>
      <w:r w:rsidRPr="00A55DB1" w:rsidR="0030183B">
        <w:rPr>
          <w:sz w:val="18"/>
        </w:rPr>
        <w:t xml:space="preserve"> </w:t>
      </w:r>
      <w:r w:rsidRPr="00A55DB1">
        <w:rPr>
          <w:sz w:val="18"/>
        </w:rPr>
        <w:t>edebiyatçısı,</w:t>
      </w:r>
      <w:r w:rsidRPr="00A55DB1" w:rsidR="0030183B">
        <w:rPr>
          <w:sz w:val="18"/>
        </w:rPr>
        <w:t xml:space="preserve"> </w:t>
      </w:r>
      <w:r w:rsidRPr="00A55DB1">
        <w:rPr>
          <w:sz w:val="18"/>
        </w:rPr>
        <w:t>fikir</w:t>
      </w:r>
      <w:r w:rsidRPr="00A55DB1" w:rsidR="0030183B">
        <w:rPr>
          <w:sz w:val="18"/>
        </w:rPr>
        <w:t xml:space="preserve"> </w:t>
      </w:r>
      <w:r w:rsidRPr="00A55DB1">
        <w:rPr>
          <w:sz w:val="18"/>
        </w:rPr>
        <w:t>ve</w:t>
      </w:r>
      <w:r w:rsidRPr="00A55DB1" w:rsidR="0030183B">
        <w:rPr>
          <w:sz w:val="18"/>
        </w:rPr>
        <w:t xml:space="preserve"> </w:t>
      </w:r>
      <w:r w:rsidRPr="00A55DB1">
        <w:rPr>
          <w:sz w:val="18"/>
        </w:rPr>
        <w:t>dava</w:t>
      </w:r>
      <w:r w:rsidRPr="00A55DB1" w:rsidR="0030183B">
        <w:rPr>
          <w:sz w:val="18"/>
        </w:rPr>
        <w:t xml:space="preserve"> </w:t>
      </w:r>
      <w:r w:rsidRPr="00A55DB1">
        <w:rPr>
          <w:sz w:val="18"/>
        </w:rPr>
        <w:t>adamı,</w:t>
      </w:r>
      <w:r w:rsidRPr="00A55DB1" w:rsidR="0030183B">
        <w:rPr>
          <w:sz w:val="18"/>
        </w:rPr>
        <w:t xml:space="preserve"> </w:t>
      </w:r>
      <w:r w:rsidRPr="00A55DB1">
        <w:rPr>
          <w:sz w:val="18"/>
        </w:rPr>
        <w:t>bozkırın</w:t>
      </w:r>
      <w:r w:rsidRPr="00A55DB1" w:rsidR="0030183B">
        <w:rPr>
          <w:sz w:val="18"/>
        </w:rPr>
        <w:t xml:space="preserve"> </w:t>
      </w:r>
      <w:r w:rsidRPr="00A55DB1">
        <w:rPr>
          <w:sz w:val="18"/>
        </w:rPr>
        <w:t>bilgesi,</w:t>
      </w:r>
      <w:r w:rsidRPr="00A55DB1" w:rsidR="0030183B">
        <w:rPr>
          <w:sz w:val="18"/>
        </w:rPr>
        <w:t xml:space="preserve"> </w:t>
      </w:r>
      <w:r w:rsidRPr="00A55DB1">
        <w:rPr>
          <w:sz w:val="18"/>
        </w:rPr>
        <w:t>eserleriyle</w:t>
      </w:r>
      <w:r w:rsidRPr="00A55DB1" w:rsidR="0030183B">
        <w:rPr>
          <w:sz w:val="18"/>
        </w:rPr>
        <w:t xml:space="preserve"> </w:t>
      </w:r>
      <w:r w:rsidRPr="00A55DB1">
        <w:rPr>
          <w:sz w:val="18"/>
        </w:rPr>
        <w:t>adını</w:t>
      </w:r>
      <w:r w:rsidRPr="00A55DB1" w:rsidR="0030183B">
        <w:rPr>
          <w:sz w:val="18"/>
        </w:rPr>
        <w:t xml:space="preserve"> </w:t>
      </w:r>
      <w:r w:rsidRPr="00A55DB1">
        <w:rPr>
          <w:sz w:val="18"/>
        </w:rPr>
        <w:t>tüm</w:t>
      </w:r>
      <w:r w:rsidRPr="00A55DB1" w:rsidR="0030183B">
        <w:rPr>
          <w:sz w:val="18"/>
        </w:rPr>
        <w:t xml:space="preserve"> </w:t>
      </w:r>
      <w:r w:rsidRPr="00A55DB1">
        <w:rPr>
          <w:sz w:val="18"/>
        </w:rPr>
        <w:t>dünyaya</w:t>
      </w:r>
      <w:r w:rsidRPr="00A55DB1" w:rsidR="0030183B">
        <w:rPr>
          <w:sz w:val="18"/>
        </w:rPr>
        <w:t xml:space="preserve"> </w:t>
      </w:r>
      <w:r w:rsidRPr="00A55DB1">
        <w:rPr>
          <w:sz w:val="18"/>
        </w:rPr>
        <w:t>duyuran</w:t>
      </w:r>
      <w:r w:rsidRPr="00A55DB1" w:rsidR="0030183B">
        <w:rPr>
          <w:sz w:val="18"/>
        </w:rPr>
        <w:t xml:space="preserve"> </w:t>
      </w:r>
      <w:r w:rsidRPr="00A55DB1">
        <w:rPr>
          <w:sz w:val="18"/>
        </w:rPr>
        <w:t>yazar</w:t>
      </w:r>
      <w:r w:rsidRPr="00A55DB1" w:rsidR="0030183B">
        <w:rPr>
          <w:sz w:val="18"/>
        </w:rPr>
        <w:t xml:space="preserve"> </w:t>
      </w:r>
      <w:r w:rsidRPr="00A55DB1">
        <w:rPr>
          <w:sz w:val="18"/>
        </w:rPr>
        <w:t>ve</w:t>
      </w:r>
      <w:r w:rsidRPr="00A55DB1" w:rsidR="0030183B">
        <w:rPr>
          <w:sz w:val="18"/>
        </w:rPr>
        <w:t xml:space="preserve"> </w:t>
      </w:r>
      <w:r w:rsidRPr="00A55DB1">
        <w:rPr>
          <w:sz w:val="18"/>
        </w:rPr>
        <w:t>devlet</w:t>
      </w:r>
      <w:r w:rsidRPr="00A55DB1" w:rsidR="0030183B">
        <w:rPr>
          <w:sz w:val="18"/>
        </w:rPr>
        <w:t xml:space="preserve"> </w:t>
      </w:r>
      <w:r w:rsidRPr="00A55DB1">
        <w:rPr>
          <w:sz w:val="18"/>
        </w:rPr>
        <w:t>adamı</w:t>
      </w:r>
      <w:r w:rsidRPr="00A55DB1" w:rsidR="0030183B">
        <w:rPr>
          <w:sz w:val="18"/>
        </w:rPr>
        <w:t xml:space="preserve"> </w:t>
      </w:r>
      <w:r w:rsidRPr="00A55DB1">
        <w:rPr>
          <w:sz w:val="18"/>
        </w:rPr>
        <w:t>Cengiz</w:t>
      </w:r>
      <w:r w:rsidRPr="00A55DB1" w:rsidR="0030183B">
        <w:rPr>
          <w:sz w:val="18"/>
        </w:rPr>
        <w:t xml:space="preserve"> </w:t>
      </w:r>
      <w:r w:rsidRPr="00A55DB1">
        <w:rPr>
          <w:sz w:val="18"/>
        </w:rPr>
        <w:t>Aytmatov’u</w:t>
      </w:r>
      <w:r w:rsidRPr="00A55DB1" w:rsidR="0030183B">
        <w:rPr>
          <w:sz w:val="18"/>
        </w:rPr>
        <w:t xml:space="preserve"> </w:t>
      </w:r>
      <w:r w:rsidRPr="00A55DB1">
        <w:rPr>
          <w:sz w:val="18"/>
        </w:rPr>
        <w:t>ölümünün</w:t>
      </w:r>
      <w:r w:rsidRPr="00A55DB1" w:rsidR="0030183B">
        <w:rPr>
          <w:sz w:val="18"/>
        </w:rPr>
        <w:t xml:space="preserve"> </w:t>
      </w:r>
      <w:r w:rsidRPr="00A55DB1">
        <w:rPr>
          <w:sz w:val="18"/>
        </w:rPr>
        <w:t>12’nci</w:t>
      </w:r>
      <w:r w:rsidRPr="00A55DB1" w:rsidR="0030183B">
        <w:rPr>
          <w:sz w:val="18"/>
        </w:rPr>
        <w:t xml:space="preserve"> </w:t>
      </w:r>
      <w:r w:rsidRPr="00A55DB1">
        <w:rPr>
          <w:sz w:val="18"/>
        </w:rPr>
        <w:t>yılında</w:t>
      </w:r>
      <w:r w:rsidRPr="00A55DB1" w:rsidR="0030183B">
        <w:rPr>
          <w:sz w:val="18"/>
        </w:rPr>
        <w:t xml:space="preserve"> </w:t>
      </w:r>
      <w:r w:rsidRPr="00A55DB1">
        <w:rPr>
          <w:sz w:val="18"/>
        </w:rPr>
        <w:t>saygı,</w:t>
      </w:r>
      <w:r w:rsidRPr="00A55DB1" w:rsidR="0030183B">
        <w:rPr>
          <w:sz w:val="18"/>
        </w:rPr>
        <w:t xml:space="preserve"> </w:t>
      </w:r>
      <w:r w:rsidRPr="00A55DB1">
        <w:rPr>
          <w:sz w:val="18"/>
        </w:rPr>
        <w:t>rahmet</w:t>
      </w:r>
      <w:r w:rsidRPr="00A55DB1" w:rsidR="0030183B">
        <w:rPr>
          <w:sz w:val="18"/>
        </w:rPr>
        <w:t xml:space="preserve"> </w:t>
      </w:r>
      <w:r w:rsidRPr="00A55DB1">
        <w:rPr>
          <w:sz w:val="18"/>
        </w:rPr>
        <w:t>ve</w:t>
      </w:r>
      <w:r w:rsidRPr="00A55DB1" w:rsidR="0030183B">
        <w:rPr>
          <w:sz w:val="18"/>
        </w:rPr>
        <w:t xml:space="preserve"> </w:t>
      </w:r>
      <w:r w:rsidRPr="00A55DB1">
        <w:rPr>
          <w:sz w:val="18"/>
        </w:rPr>
        <w:t>minnetle</w:t>
      </w:r>
      <w:r w:rsidRPr="00A55DB1" w:rsidR="0030183B">
        <w:rPr>
          <w:sz w:val="18"/>
        </w:rPr>
        <w:t xml:space="preserve"> </w:t>
      </w:r>
      <w:r w:rsidRPr="00A55DB1">
        <w:rPr>
          <w:sz w:val="18"/>
        </w:rPr>
        <w:t>anıyorum.</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Sayın</w:t>
      </w:r>
      <w:r w:rsidRPr="00A55DB1" w:rsidR="0030183B">
        <w:rPr>
          <w:sz w:val="18"/>
        </w:rPr>
        <w:t xml:space="preserve"> </w:t>
      </w:r>
      <w:r w:rsidRPr="00A55DB1">
        <w:rPr>
          <w:sz w:val="18"/>
        </w:rPr>
        <w:t>milletvekilleri,</w:t>
      </w:r>
      <w:r w:rsidRPr="00A55DB1" w:rsidR="0030183B">
        <w:rPr>
          <w:sz w:val="18"/>
        </w:rPr>
        <w:t xml:space="preserve"> </w:t>
      </w:r>
      <w:r w:rsidRPr="00A55DB1">
        <w:rPr>
          <w:sz w:val="18"/>
        </w:rPr>
        <w:t>Doğu</w:t>
      </w:r>
      <w:r w:rsidRPr="00A55DB1" w:rsidR="0030183B">
        <w:rPr>
          <w:sz w:val="18"/>
        </w:rPr>
        <w:t xml:space="preserve"> </w:t>
      </w:r>
      <w:r w:rsidRPr="00A55DB1">
        <w:rPr>
          <w:sz w:val="18"/>
        </w:rPr>
        <w:t>Türkistan</w:t>
      </w:r>
      <w:r w:rsidRPr="00A55DB1" w:rsidR="0030183B">
        <w:rPr>
          <w:sz w:val="18"/>
        </w:rPr>
        <w:t xml:space="preserve"> </w:t>
      </w:r>
      <w:r w:rsidRPr="00A55DB1">
        <w:rPr>
          <w:sz w:val="18"/>
        </w:rPr>
        <w:t>çöllerinde</w:t>
      </w:r>
      <w:r w:rsidRPr="00A55DB1" w:rsidR="0030183B">
        <w:rPr>
          <w:sz w:val="18"/>
        </w:rPr>
        <w:t xml:space="preserve"> </w:t>
      </w:r>
      <w:r w:rsidRPr="00A55DB1">
        <w:rPr>
          <w:sz w:val="18"/>
        </w:rPr>
        <w:t>inşa</w:t>
      </w:r>
      <w:r w:rsidRPr="00A55DB1" w:rsidR="0030183B">
        <w:rPr>
          <w:sz w:val="18"/>
        </w:rPr>
        <w:t xml:space="preserve"> </w:t>
      </w:r>
      <w:r w:rsidRPr="00A55DB1">
        <w:rPr>
          <w:sz w:val="18"/>
        </w:rPr>
        <w:t>edilen</w:t>
      </w:r>
      <w:r w:rsidRPr="00A55DB1" w:rsidR="0030183B">
        <w:rPr>
          <w:sz w:val="18"/>
        </w:rPr>
        <w:t xml:space="preserve"> </w:t>
      </w:r>
      <w:r w:rsidRPr="00A55DB1">
        <w:rPr>
          <w:sz w:val="18"/>
        </w:rPr>
        <w:t>ve</w:t>
      </w:r>
      <w:r w:rsidRPr="00A55DB1" w:rsidR="0030183B">
        <w:rPr>
          <w:sz w:val="18"/>
        </w:rPr>
        <w:t xml:space="preserve"> </w:t>
      </w:r>
      <w:r w:rsidRPr="00A55DB1">
        <w:rPr>
          <w:sz w:val="18"/>
        </w:rPr>
        <w:t>içerisinde</w:t>
      </w:r>
      <w:r w:rsidRPr="00A55DB1" w:rsidR="0030183B">
        <w:rPr>
          <w:sz w:val="18"/>
        </w:rPr>
        <w:t xml:space="preserve"> </w:t>
      </w:r>
      <w:r w:rsidRPr="00A55DB1">
        <w:rPr>
          <w:sz w:val="18"/>
        </w:rPr>
        <w:t>birlerce</w:t>
      </w:r>
      <w:r w:rsidRPr="00A55DB1" w:rsidR="0030183B">
        <w:rPr>
          <w:sz w:val="18"/>
        </w:rPr>
        <w:t xml:space="preserve"> </w:t>
      </w:r>
      <w:r w:rsidRPr="00A55DB1">
        <w:rPr>
          <w:sz w:val="18"/>
        </w:rPr>
        <w:t>Türkistanlı</w:t>
      </w:r>
      <w:r w:rsidRPr="00A55DB1" w:rsidR="0030183B">
        <w:rPr>
          <w:sz w:val="18"/>
        </w:rPr>
        <w:t xml:space="preserve"> </w:t>
      </w:r>
      <w:r w:rsidRPr="00A55DB1">
        <w:rPr>
          <w:sz w:val="18"/>
        </w:rPr>
        <w:t>kardeşimizin</w:t>
      </w:r>
      <w:r w:rsidRPr="00A55DB1" w:rsidR="0030183B">
        <w:rPr>
          <w:sz w:val="18"/>
        </w:rPr>
        <w:t xml:space="preserve"> </w:t>
      </w:r>
      <w:r w:rsidRPr="00A55DB1">
        <w:rPr>
          <w:sz w:val="18"/>
        </w:rPr>
        <w:t>tutulduğu</w:t>
      </w:r>
      <w:r w:rsidRPr="00A55DB1" w:rsidR="0030183B">
        <w:rPr>
          <w:sz w:val="18"/>
        </w:rPr>
        <w:t xml:space="preserve"> </w:t>
      </w:r>
      <w:r w:rsidRPr="00A55DB1">
        <w:rPr>
          <w:sz w:val="18"/>
        </w:rPr>
        <w:t>toplama</w:t>
      </w:r>
      <w:r w:rsidRPr="00A55DB1" w:rsidR="0030183B">
        <w:rPr>
          <w:sz w:val="18"/>
        </w:rPr>
        <w:t xml:space="preserve"> </w:t>
      </w:r>
      <w:r w:rsidRPr="00A55DB1">
        <w:rPr>
          <w:sz w:val="18"/>
        </w:rPr>
        <w:t>kamplarında</w:t>
      </w:r>
      <w:r w:rsidRPr="00A55DB1" w:rsidR="0030183B">
        <w:rPr>
          <w:sz w:val="18"/>
        </w:rPr>
        <w:t xml:space="preserve"> </w:t>
      </w:r>
      <w:r w:rsidRPr="00A55DB1">
        <w:rPr>
          <w:sz w:val="18"/>
        </w:rPr>
        <w:t>her</w:t>
      </w:r>
      <w:r w:rsidRPr="00A55DB1" w:rsidR="0030183B">
        <w:rPr>
          <w:sz w:val="18"/>
        </w:rPr>
        <w:t xml:space="preserve"> </w:t>
      </w:r>
      <w:r w:rsidRPr="00A55DB1">
        <w:rPr>
          <w:sz w:val="18"/>
        </w:rPr>
        <w:t>gün</w:t>
      </w:r>
      <w:r w:rsidRPr="00A55DB1" w:rsidR="0030183B">
        <w:rPr>
          <w:sz w:val="18"/>
        </w:rPr>
        <w:t xml:space="preserve"> </w:t>
      </w:r>
      <w:r w:rsidRPr="00A55DB1">
        <w:rPr>
          <w:sz w:val="18"/>
        </w:rPr>
        <w:t>daha</w:t>
      </w:r>
      <w:r w:rsidRPr="00A55DB1" w:rsidR="0030183B">
        <w:rPr>
          <w:sz w:val="18"/>
        </w:rPr>
        <w:t xml:space="preserve"> </w:t>
      </w:r>
      <w:r w:rsidRPr="00A55DB1">
        <w:rPr>
          <w:sz w:val="18"/>
        </w:rPr>
        <w:t>da</w:t>
      </w:r>
      <w:r w:rsidRPr="00A55DB1" w:rsidR="0030183B">
        <w:rPr>
          <w:sz w:val="18"/>
        </w:rPr>
        <w:t xml:space="preserve"> </w:t>
      </w:r>
      <w:r w:rsidRPr="00A55DB1">
        <w:rPr>
          <w:sz w:val="18"/>
        </w:rPr>
        <w:t>çileler,</w:t>
      </w:r>
      <w:r w:rsidRPr="00A55DB1" w:rsidR="0030183B">
        <w:rPr>
          <w:sz w:val="18"/>
        </w:rPr>
        <w:t xml:space="preserve"> </w:t>
      </w:r>
      <w:r w:rsidRPr="00A55DB1">
        <w:rPr>
          <w:sz w:val="18"/>
        </w:rPr>
        <w:t>eziyetler,</w:t>
      </w:r>
      <w:r w:rsidRPr="00A55DB1" w:rsidR="0030183B">
        <w:rPr>
          <w:sz w:val="18"/>
        </w:rPr>
        <w:t xml:space="preserve"> </w:t>
      </w:r>
      <w:r w:rsidRPr="00A55DB1">
        <w:rPr>
          <w:sz w:val="18"/>
        </w:rPr>
        <w:t>işkenceler</w:t>
      </w:r>
      <w:r w:rsidRPr="00A55DB1" w:rsidR="0030183B">
        <w:rPr>
          <w:sz w:val="18"/>
        </w:rPr>
        <w:t xml:space="preserve"> </w:t>
      </w:r>
      <w:r w:rsidRPr="00A55DB1">
        <w:rPr>
          <w:sz w:val="18"/>
        </w:rPr>
        <w:t>çekilmez</w:t>
      </w:r>
      <w:r w:rsidRPr="00A55DB1" w:rsidR="0030183B">
        <w:rPr>
          <w:sz w:val="18"/>
        </w:rPr>
        <w:t xml:space="preserve"> </w:t>
      </w:r>
      <w:r w:rsidRPr="00A55DB1">
        <w:rPr>
          <w:sz w:val="18"/>
        </w:rPr>
        <w:t>hâle</w:t>
      </w:r>
      <w:r w:rsidRPr="00A55DB1" w:rsidR="0030183B">
        <w:rPr>
          <w:sz w:val="18"/>
        </w:rPr>
        <w:t xml:space="preserve"> </w:t>
      </w:r>
      <w:r w:rsidRPr="00A55DB1">
        <w:rPr>
          <w:sz w:val="18"/>
        </w:rPr>
        <w:t>gelmektedir.</w:t>
      </w:r>
      <w:r w:rsidRPr="00A55DB1" w:rsidR="0030183B">
        <w:rPr>
          <w:sz w:val="18"/>
        </w:rPr>
        <w:t xml:space="preserve"> </w:t>
      </w:r>
      <w:r w:rsidRPr="00A55DB1">
        <w:rPr>
          <w:sz w:val="18"/>
        </w:rPr>
        <w:t>Bugün</w:t>
      </w:r>
      <w:r w:rsidRPr="00A55DB1" w:rsidR="0030183B">
        <w:rPr>
          <w:sz w:val="18"/>
        </w:rPr>
        <w:t xml:space="preserve"> </w:t>
      </w:r>
      <w:r w:rsidRPr="00A55DB1">
        <w:rPr>
          <w:sz w:val="18"/>
        </w:rPr>
        <w:t>3</w:t>
      </w:r>
      <w:r w:rsidRPr="00A55DB1" w:rsidR="0030183B">
        <w:rPr>
          <w:sz w:val="18"/>
        </w:rPr>
        <w:t xml:space="preserve"> </w:t>
      </w:r>
      <w:r w:rsidRPr="00A55DB1">
        <w:rPr>
          <w:sz w:val="18"/>
        </w:rPr>
        <w:t>milyondan</w:t>
      </w:r>
      <w:r w:rsidRPr="00A55DB1" w:rsidR="0030183B">
        <w:rPr>
          <w:sz w:val="18"/>
        </w:rPr>
        <w:t xml:space="preserve"> </w:t>
      </w:r>
      <w:r w:rsidRPr="00A55DB1">
        <w:rPr>
          <w:sz w:val="18"/>
        </w:rPr>
        <w:t>fazla</w:t>
      </w:r>
      <w:r w:rsidRPr="00A55DB1" w:rsidR="0030183B">
        <w:rPr>
          <w:sz w:val="18"/>
        </w:rPr>
        <w:t xml:space="preserve"> </w:t>
      </w:r>
      <w:r w:rsidRPr="00A55DB1">
        <w:rPr>
          <w:sz w:val="18"/>
        </w:rPr>
        <w:t>bizim</w:t>
      </w:r>
      <w:r w:rsidRPr="00A55DB1" w:rsidR="0030183B">
        <w:rPr>
          <w:sz w:val="18"/>
        </w:rPr>
        <w:t xml:space="preserve"> </w:t>
      </w:r>
      <w:r w:rsidRPr="00A55DB1">
        <w:rPr>
          <w:sz w:val="18"/>
        </w:rPr>
        <w:t>kan</w:t>
      </w:r>
      <w:r w:rsidRPr="00A55DB1" w:rsidR="0030183B">
        <w:rPr>
          <w:sz w:val="18"/>
        </w:rPr>
        <w:t xml:space="preserve"> </w:t>
      </w:r>
      <w:r w:rsidRPr="00A55DB1">
        <w:rPr>
          <w:sz w:val="18"/>
        </w:rPr>
        <w:t>kardeşimiz,</w:t>
      </w:r>
      <w:r w:rsidRPr="00A55DB1" w:rsidR="0030183B">
        <w:rPr>
          <w:sz w:val="18"/>
        </w:rPr>
        <w:t xml:space="preserve"> </w:t>
      </w:r>
      <w:r w:rsidRPr="00A55DB1">
        <w:rPr>
          <w:sz w:val="18"/>
        </w:rPr>
        <w:t>din</w:t>
      </w:r>
      <w:r w:rsidRPr="00A55DB1" w:rsidR="0030183B">
        <w:rPr>
          <w:sz w:val="18"/>
        </w:rPr>
        <w:t xml:space="preserve"> </w:t>
      </w:r>
      <w:r w:rsidRPr="00A55DB1">
        <w:rPr>
          <w:sz w:val="18"/>
        </w:rPr>
        <w:t>kardeşimiz</w:t>
      </w:r>
      <w:r w:rsidRPr="00A55DB1" w:rsidR="0030183B">
        <w:rPr>
          <w:sz w:val="18"/>
        </w:rPr>
        <w:t xml:space="preserve"> </w:t>
      </w:r>
      <w:r w:rsidRPr="00A55DB1">
        <w:rPr>
          <w:sz w:val="18"/>
        </w:rPr>
        <w:t>olan</w:t>
      </w:r>
      <w:r w:rsidRPr="00A55DB1" w:rsidR="0030183B">
        <w:rPr>
          <w:sz w:val="18"/>
        </w:rPr>
        <w:t xml:space="preserve"> </w:t>
      </w:r>
      <w:r w:rsidRPr="00A55DB1">
        <w:rPr>
          <w:sz w:val="18"/>
        </w:rPr>
        <w:t>Müslüman</w:t>
      </w:r>
      <w:r w:rsidRPr="00A55DB1" w:rsidR="0030183B">
        <w:rPr>
          <w:sz w:val="18"/>
        </w:rPr>
        <w:t xml:space="preserve"> </w:t>
      </w:r>
      <w:r w:rsidRPr="00A55DB1">
        <w:rPr>
          <w:sz w:val="18"/>
        </w:rPr>
        <w:t>Türk</w:t>
      </w:r>
      <w:r w:rsidRPr="00A55DB1" w:rsidR="0030183B">
        <w:rPr>
          <w:sz w:val="18"/>
        </w:rPr>
        <w:t xml:space="preserve"> </w:t>
      </w:r>
      <w:r w:rsidRPr="00A55DB1">
        <w:rPr>
          <w:sz w:val="18"/>
        </w:rPr>
        <w:t>kardeşlerimiz</w:t>
      </w:r>
      <w:r w:rsidRPr="00A55DB1" w:rsidR="0030183B">
        <w:rPr>
          <w:sz w:val="18"/>
        </w:rPr>
        <w:t xml:space="preserve"> </w:t>
      </w:r>
      <w:r w:rsidRPr="00A55DB1">
        <w:rPr>
          <w:sz w:val="18"/>
        </w:rPr>
        <w:t>Doğu</w:t>
      </w:r>
      <w:r w:rsidRPr="00A55DB1" w:rsidR="0030183B">
        <w:rPr>
          <w:sz w:val="18"/>
        </w:rPr>
        <w:t xml:space="preserve"> </w:t>
      </w:r>
      <w:r w:rsidRPr="00A55DB1">
        <w:rPr>
          <w:sz w:val="18"/>
        </w:rPr>
        <w:t>Türkistan’daki</w:t>
      </w:r>
      <w:r w:rsidRPr="00A55DB1" w:rsidR="0030183B">
        <w:rPr>
          <w:sz w:val="18"/>
        </w:rPr>
        <w:t xml:space="preserve"> </w:t>
      </w:r>
      <w:r w:rsidRPr="00A55DB1">
        <w:rPr>
          <w:sz w:val="18"/>
        </w:rPr>
        <w:t>toplama</w:t>
      </w:r>
      <w:r w:rsidRPr="00A55DB1" w:rsidR="0030183B">
        <w:rPr>
          <w:sz w:val="18"/>
        </w:rPr>
        <w:t xml:space="preserve"> </w:t>
      </w:r>
      <w:r w:rsidRPr="00A55DB1">
        <w:rPr>
          <w:sz w:val="18"/>
        </w:rPr>
        <w:t>kamplarında</w:t>
      </w:r>
      <w:r w:rsidRPr="00A55DB1" w:rsidR="0030183B">
        <w:rPr>
          <w:sz w:val="18"/>
        </w:rPr>
        <w:t xml:space="preserve"> </w:t>
      </w:r>
      <w:r w:rsidRPr="00A55DB1">
        <w:rPr>
          <w:sz w:val="18"/>
        </w:rPr>
        <w:t>tutsak</w:t>
      </w:r>
      <w:r w:rsidRPr="00A55DB1" w:rsidR="0030183B">
        <w:rPr>
          <w:sz w:val="18"/>
        </w:rPr>
        <w:t xml:space="preserve"> </w:t>
      </w:r>
      <w:r w:rsidRPr="00A55DB1">
        <w:rPr>
          <w:sz w:val="18"/>
        </w:rPr>
        <w:t>edilmekte,</w:t>
      </w:r>
      <w:r w:rsidRPr="00A55DB1" w:rsidR="0030183B">
        <w:rPr>
          <w:sz w:val="18"/>
        </w:rPr>
        <w:t xml:space="preserve"> </w:t>
      </w:r>
      <w:r w:rsidRPr="00A55DB1">
        <w:rPr>
          <w:sz w:val="18"/>
        </w:rPr>
        <w:t>işkencelere</w:t>
      </w:r>
      <w:r w:rsidRPr="00A55DB1" w:rsidR="0030183B">
        <w:rPr>
          <w:sz w:val="18"/>
        </w:rPr>
        <w:t xml:space="preserve"> </w:t>
      </w:r>
      <w:r w:rsidRPr="00A55DB1">
        <w:rPr>
          <w:sz w:val="18"/>
        </w:rPr>
        <w:t>ve</w:t>
      </w:r>
      <w:r w:rsidRPr="00A55DB1" w:rsidR="0030183B">
        <w:rPr>
          <w:sz w:val="18"/>
        </w:rPr>
        <w:t xml:space="preserve"> </w:t>
      </w:r>
      <w:r w:rsidRPr="00A55DB1">
        <w:rPr>
          <w:sz w:val="18"/>
        </w:rPr>
        <w:t>aşağılamalara</w:t>
      </w:r>
      <w:r w:rsidRPr="00A55DB1" w:rsidR="0030183B">
        <w:rPr>
          <w:sz w:val="18"/>
        </w:rPr>
        <w:t xml:space="preserve"> </w:t>
      </w:r>
      <w:r w:rsidRPr="00A55DB1">
        <w:rPr>
          <w:sz w:val="18"/>
        </w:rPr>
        <w:t>maruz</w:t>
      </w:r>
      <w:r w:rsidRPr="00A55DB1" w:rsidR="0030183B">
        <w:rPr>
          <w:sz w:val="18"/>
        </w:rPr>
        <w:t xml:space="preserve"> </w:t>
      </w:r>
      <w:r w:rsidRPr="00A55DB1">
        <w:rPr>
          <w:sz w:val="18"/>
        </w:rPr>
        <w:t>kalmaktadırlar.</w:t>
      </w:r>
      <w:r w:rsidRPr="00A55DB1" w:rsidR="0030183B">
        <w:rPr>
          <w:sz w:val="18"/>
        </w:rPr>
        <w:t xml:space="preserve"> </w:t>
      </w:r>
      <w:r w:rsidRPr="00A55DB1">
        <w:rPr>
          <w:sz w:val="18"/>
        </w:rPr>
        <w:t>Kamplarda</w:t>
      </w:r>
      <w:r w:rsidRPr="00A55DB1" w:rsidR="0030183B">
        <w:rPr>
          <w:sz w:val="18"/>
        </w:rPr>
        <w:t xml:space="preserve"> </w:t>
      </w:r>
      <w:r w:rsidRPr="00A55DB1">
        <w:rPr>
          <w:sz w:val="18"/>
        </w:rPr>
        <w:t>20</w:t>
      </w:r>
      <w:r w:rsidRPr="00A55DB1" w:rsidR="0030183B">
        <w:rPr>
          <w:sz w:val="18"/>
        </w:rPr>
        <w:t xml:space="preserve"> </w:t>
      </w:r>
      <w:r w:rsidRPr="00A55DB1">
        <w:rPr>
          <w:sz w:val="18"/>
        </w:rPr>
        <w:t>kişi</w:t>
      </w:r>
      <w:r w:rsidRPr="00A55DB1" w:rsidR="0030183B">
        <w:rPr>
          <w:sz w:val="18"/>
        </w:rPr>
        <w:t xml:space="preserve"> </w:t>
      </w:r>
      <w:r w:rsidRPr="00A55DB1">
        <w:rPr>
          <w:sz w:val="18"/>
        </w:rPr>
        <w:t>bir</w:t>
      </w:r>
      <w:r w:rsidRPr="00A55DB1" w:rsidR="0030183B">
        <w:rPr>
          <w:sz w:val="18"/>
        </w:rPr>
        <w:t xml:space="preserve"> </w:t>
      </w:r>
      <w:r w:rsidRPr="00A55DB1">
        <w:rPr>
          <w:sz w:val="18"/>
        </w:rPr>
        <w:t>odada</w:t>
      </w:r>
      <w:r w:rsidRPr="00A55DB1" w:rsidR="0030183B">
        <w:rPr>
          <w:sz w:val="18"/>
        </w:rPr>
        <w:t xml:space="preserve"> </w:t>
      </w:r>
      <w:r w:rsidRPr="00A55DB1">
        <w:rPr>
          <w:sz w:val="18"/>
        </w:rPr>
        <w:t>kalıyor.</w:t>
      </w:r>
      <w:r w:rsidRPr="00A55DB1" w:rsidR="0030183B">
        <w:rPr>
          <w:sz w:val="18"/>
        </w:rPr>
        <w:t xml:space="preserve"> </w:t>
      </w:r>
      <w:r w:rsidRPr="00A55DB1">
        <w:rPr>
          <w:sz w:val="18"/>
        </w:rPr>
        <w:t>Yemek</w:t>
      </w:r>
      <w:r w:rsidRPr="00A55DB1" w:rsidR="0030183B">
        <w:rPr>
          <w:sz w:val="18"/>
        </w:rPr>
        <w:t xml:space="preserve"> </w:t>
      </w:r>
      <w:r w:rsidRPr="00A55DB1">
        <w:rPr>
          <w:sz w:val="18"/>
        </w:rPr>
        <w:t>ve</w:t>
      </w:r>
      <w:r w:rsidRPr="00A55DB1" w:rsidR="0030183B">
        <w:rPr>
          <w:sz w:val="18"/>
        </w:rPr>
        <w:t xml:space="preserve"> </w:t>
      </w:r>
      <w:r w:rsidRPr="00A55DB1">
        <w:rPr>
          <w:sz w:val="18"/>
        </w:rPr>
        <w:t>tuvalet</w:t>
      </w:r>
      <w:r w:rsidRPr="00A55DB1" w:rsidR="0030183B">
        <w:rPr>
          <w:sz w:val="18"/>
        </w:rPr>
        <w:t xml:space="preserve"> </w:t>
      </w:r>
      <w:r w:rsidRPr="00A55DB1">
        <w:rPr>
          <w:sz w:val="18"/>
        </w:rPr>
        <w:t>ihtiyaçlarını</w:t>
      </w:r>
      <w:r w:rsidRPr="00A55DB1" w:rsidR="0030183B">
        <w:rPr>
          <w:sz w:val="18"/>
        </w:rPr>
        <w:t xml:space="preserve"> </w:t>
      </w:r>
      <w:r w:rsidRPr="00A55DB1">
        <w:rPr>
          <w:sz w:val="18"/>
        </w:rPr>
        <w:t>buradan</w:t>
      </w:r>
      <w:r w:rsidRPr="00A55DB1" w:rsidR="0030183B">
        <w:rPr>
          <w:sz w:val="18"/>
        </w:rPr>
        <w:t xml:space="preserve"> </w:t>
      </w:r>
      <w:r w:rsidRPr="00A55DB1">
        <w:rPr>
          <w:sz w:val="18"/>
        </w:rPr>
        <w:t>karşılıyorlar.</w:t>
      </w:r>
      <w:r w:rsidRPr="00A55DB1" w:rsidR="0030183B">
        <w:rPr>
          <w:sz w:val="18"/>
        </w:rPr>
        <w:t xml:space="preserve"> </w:t>
      </w:r>
      <w:r w:rsidRPr="00A55DB1">
        <w:rPr>
          <w:sz w:val="18"/>
        </w:rPr>
        <w:t>Aynı</w:t>
      </w:r>
      <w:r w:rsidRPr="00A55DB1" w:rsidR="0030183B">
        <w:rPr>
          <w:sz w:val="18"/>
        </w:rPr>
        <w:t xml:space="preserve"> </w:t>
      </w:r>
      <w:r w:rsidRPr="00A55DB1">
        <w:rPr>
          <w:sz w:val="18"/>
        </w:rPr>
        <w:t>anda</w:t>
      </w:r>
      <w:r w:rsidRPr="00A55DB1" w:rsidR="0030183B">
        <w:rPr>
          <w:sz w:val="18"/>
        </w:rPr>
        <w:t xml:space="preserve"> </w:t>
      </w:r>
      <w:r w:rsidRPr="00A55DB1">
        <w:rPr>
          <w:sz w:val="18"/>
        </w:rPr>
        <w:t>uyuyamadıkları</w:t>
      </w:r>
      <w:r w:rsidRPr="00A55DB1" w:rsidR="0030183B">
        <w:rPr>
          <w:sz w:val="18"/>
        </w:rPr>
        <w:t xml:space="preserve"> </w:t>
      </w:r>
      <w:r w:rsidRPr="00A55DB1">
        <w:rPr>
          <w:sz w:val="18"/>
        </w:rPr>
        <w:t>için</w:t>
      </w:r>
      <w:r w:rsidRPr="00A55DB1" w:rsidR="0030183B">
        <w:rPr>
          <w:sz w:val="18"/>
        </w:rPr>
        <w:t xml:space="preserve"> </w:t>
      </w:r>
      <w:r w:rsidRPr="00A55DB1">
        <w:rPr>
          <w:sz w:val="18"/>
        </w:rPr>
        <w:t>nöbetleşe</w:t>
      </w:r>
      <w:r w:rsidRPr="00A55DB1" w:rsidR="0030183B">
        <w:rPr>
          <w:sz w:val="18"/>
        </w:rPr>
        <w:t xml:space="preserve"> </w:t>
      </w:r>
      <w:r w:rsidRPr="00A55DB1">
        <w:rPr>
          <w:sz w:val="18"/>
        </w:rPr>
        <w:t>uyumak</w:t>
      </w:r>
      <w:r w:rsidRPr="00A55DB1" w:rsidR="0030183B">
        <w:rPr>
          <w:sz w:val="18"/>
        </w:rPr>
        <w:t xml:space="preserve"> </w:t>
      </w:r>
      <w:r w:rsidRPr="00A55DB1">
        <w:rPr>
          <w:sz w:val="18"/>
        </w:rPr>
        <w:t>zorundalar.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Kadın</w:t>
      </w:r>
      <w:r w:rsidRPr="00A55DB1" w:rsidR="0030183B">
        <w:rPr>
          <w:sz w:val="18"/>
        </w:rPr>
        <w:t xml:space="preserve"> </w:t>
      </w:r>
      <w:r w:rsidRPr="00A55DB1">
        <w:rPr>
          <w:sz w:val="18"/>
        </w:rPr>
        <w:t>kardeşlerimizin</w:t>
      </w:r>
      <w:r w:rsidRPr="00A55DB1" w:rsidR="0030183B">
        <w:rPr>
          <w:sz w:val="18"/>
        </w:rPr>
        <w:t xml:space="preserve"> </w:t>
      </w:r>
      <w:r w:rsidRPr="00A55DB1">
        <w:rPr>
          <w:sz w:val="18"/>
        </w:rPr>
        <w:t>bulunduğu</w:t>
      </w:r>
      <w:r w:rsidRPr="00A55DB1" w:rsidR="0030183B">
        <w:rPr>
          <w:sz w:val="18"/>
        </w:rPr>
        <w:t xml:space="preserve"> </w:t>
      </w:r>
      <w:r w:rsidRPr="00A55DB1">
        <w:rPr>
          <w:sz w:val="18"/>
        </w:rPr>
        <w:t>hanelere</w:t>
      </w:r>
      <w:r w:rsidRPr="00A55DB1" w:rsidR="0030183B">
        <w:rPr>
          <w:sz w:val="18"/>
        </w:rPr>
        <w:t xml:space="preserve"> </w:t>
      </w:r>
      <w:r w:rsidRPr="00A55DB1">
        <w:rPr>
          <w:sz w:val="18"/>
        </w:rPr>
        <w:t>Çinli</w:t>
      </w:r>
      <w:r w:rsidRPr="00A55DB1" w:rsidR="0030183B">
        <w:rPr>
          <w:sz w:val="18"/>
        </w:rPr>
        <w:t xml:space="preserve"> </w:t>
      </w:r>
      <w:r w:rsidRPr="00A55DB1">
        <w:rPr>
          <w:sz w:val="18"/>
        </w:rPr>
        <w:t>erkek</w:t>
      </w:r>
      <w:r w:rsidRPr="00A55DB1" w:rsidR="0030183B">
        <w:rPr>
          <w:sz w:val="18"/>
        </w:rPr>
        <w:t xml:space="preserve"> </w:t>
      </w:r>
      <w:r w:rsidRPr="00A55DB1">
        <w:rPr>
          <w:sz w:val="18"/>
        </w:rPr>
        <w:t>memurlar</w:t>
      </w:r>
      <w:r w:rsidRPr="00A55DB1" w:rsidR="0030183B">
        <w:rPr>
          <w:sz w:val="18"/>
        </w:rPr>
        <w:t xml:space="preserve"> </w:t>
      </w:r>
      <w:r w:rsidRPr="00A55DB1">
        <w:rPr>
          <w:sz w:val="18"/>
        </w:rPr>
        <w:t>yerleştirilerek</w:t>
      </w:r>
      <w:r w:rsidRPr="00A55DB1" w:rsidR="0030183B">
        <w:rPr>
          <w:sz w:val="18"/>
        </w:rPr>
        <w:t xml:space="preserve"> </w:t>
      </w:r>
      <w:r w:rsidRPr="00A55DB1">
        <w:rPr>
          <w:sz w:val="18"/>
        </w:rPr>
        <w:t>dünyada</w:t>
      </w:r>
      <w:r w:rsidRPr="00A55DB1" w:rsidR="0030183B">
        <w:rPr>
          <w:sz w:val="18"/>
        </w:rPr>
        <w:t xml:space="preserve"> </w:t>
      </w:r>
      <w:r w:rsidRPr="00A55DB1">
        <w:rPr>
          <w:sz w:val="18"/>
        </w:rPr>
        <w:t>emsali</w:t>
      </w:r>
      <w:r w:rsidRPr="00A55DB1" w:rsidR="0030183B">
        <w:rPr>
          <w:sz w:val="18"/>
        </w:rPr>
        <w:t xml:space="preserve"> </w:t>
      </w:r>
      <w:r w:rsidRPr="00A55DB1">
        <w:rPr>
          <w:sz w:val="18"/>
        </w:rPr>
        <w:t>görülmemiş</w:t>
      </w:r>
      <w:r w:rsidRPr="00A55DB1" w:rsidR="0030183B">
        <w:rPr>
          <w:sz w:val="18"/>
        </w:rPr>
        <w:t xml:space="preserve"> </w:t>
      </w:r>
      <w:r w:rsidRPr="00A55DB1">
        <w:rPr>
          <w:sz w:val="18"/>
        </w:rPr>
        <w:t>soykırım,</w:t>
      </w:r>
      <w:r w:rsidRPr="00A55DB1" w:rsidR="0030183B">
        <w:rPr>
          <w:sz w:val="18"/>
        </w:rPr>
        <w:t xml:space="preserve"> </w:t>
      </w:r>
      <w:r w:rsidRPr="00A55DB1">
        <w:rPr>
          <w:sz w:val="18"/>
        </w:rPr>
        <w:t>ahlaksızlık</w:t>
      </w:r>
      <w:r w:rsidRPr="00A55DB1" w:rsidR="0030183B">
        <w:rPr>
          <w:sz w:val="18"/>
        </w:rPr>
        <w:t xml:space="preserve"> </w:t>
      </w:r>
      <w:r w:rsidRPr="00A55DB1">
        <w:rPr>
          <w:sz w:val="18"/>
        </w:rPr>
        <w:t>ve</w:t>
      </w:r>
      <w:r w:rsidRPr="00A55DB1" w:rsidR="0030183B">
        <w:rPr>
          <w:sz w:val="18"/>
        </w:rPr>
        <w:t xml:space="preserve"> </w:t>
      </w:r>
      <w:r w:rsidRPr="00A55DB1">
        <w:rPr>
          <w:sz w:val="18"/>
        </w:rPr>
        <w:t>asimilasyon</w:t>
      </w:r>
      <w:r w:rsidRPr="00A55DB1" w:rsidR="0030183B">
        <w:rPr>
          <w:sz w:val="18"/>
        </w:rPr>
        <w:t xml:space="preserve"> </w:t>
      </w:r>
      <w:r w:rsidRPr="00A55DB1">
        <w:rPr>
          <w:sz w:val="18"/>
        </w:rPr>
        <w:t>politikası</w:t>
      </w:r>
      <w:r w:rsidRPr="00A55DB1" w:rsidR="0030183B">
        <w:rPr>
          <w:sz w:val="18"/>
        </w:rPr>
        <w:t xml:space="preserve"> </w:t>
      </w:r>
      <w:r w:rsidRPr="00A55DB1">
        <w:rPr>
          <w:sz w:val="18"/>
        </w:rPr>
        <w:t>uygulanmaktadır.</w:t>
      </w:r>
      <w:r w:rsidRPr="00A55DB1" w:rsidR="0030183B">
        <w:rPr>
          <w:sz w:val="18"/>
        </w:rPr>
        <w:t xml:space="preserve"> </w:t>
      </w:r>
      <w:r w:rsidRPr="00A55DB1">
        <w:rPr>
          <w:sz w:val="18"/>
        </w:rPr>
        <w:t>2</w:t>
      </w:r>
      <w:r w:rsidRPr="00A55DB1" w:rsidR="0030183B">
        <w:rPr>
          <w:sz w:val="18"/>
        </w:rPr>
        <w:t xml:space="preserve"> </w:t>
      </w:r>
      <w:r w:rsidRPr="00A55DB1">
        <w:rPr>
          <w:sz w:val="18"/>
        </w:rPr>
        <w:t>yaşından</w:t>
      </w:r>
      <w:r w:rsidRPr="00A55DB1" w:rsidR="0030183B">
        <w:rPr>
          <w:sz w:val="18"/>
        </w:rPr>
        <w:t xml:space="preserve"> </w:t>
      </w:r>
      <w:r w:rsidRPr="00A55DB1">
        <w:rPr>
          <w:sz w:val="18"/>
        </w:rPr>
        <w:t>küçük</w:t>
      </w:r>
      <w:r w:rsidRPr="00A55DB1" w:rsidR="0030183B">
        <w:rPr>
          <w:sz w:val="18"/>
        </w:rPr>
        <w:t xml:space="preserve"> </w:t>
      </w:r>
      <w:r w:rsidRPr="00A55DB1">
        <w:rPr>
          <w:sz w:val="18"/>
        </w:rPr>
        <w:t>çocukların</w:t>
      </w:r>
      <w:r w:rsidRPr="00A55DB1" w:rsidR="0030183B">
        <w:rPr>
          <w:sz w:val="18"/>
        </w:rPr>
        <w:t xml:space="preserve"> </w:t>
      </w:r>
      <w:r w:rsidRPr="00A55DB1">
        <w:rPr>
          <w:sz w:val="18"/>
        </w:rPr>
        <w:t>çok</w:t>
      </w:r>
      <w:r w:rsidRPr="00A55DB1" w:rsidR="0030183B">
        <w:rPr>
          <w:sz w:val="18"/>
        </w:rPr>
        <w:t xml:space="preserve"> </w:t>
      </w:r>
      <w:r w:rsidRPr="00A55DB1">
        <w:rPr>
          <w:sz w:val="18"/>
        </w:rPr>
        <w:t>büyük</w:t>
      </w:r>
      <w:r w:rsidRPr="00A55DB1" w:rsidR="0030183B">
        <w:rPr>
          <w:sz w:val="18"/>
        </w:rPr>
        <w:t xml:space="preserve"> </w:t>
      </w:r>
      <w:r w:rsidRPr="00A55DB1">
        <w:rPr>
          <w:sz w:val="18"/>
        </w:rPr>
        <w:t>bir</w:t>
      </w:r>
      <w:r w:rsidRPr="00A55DB1" w:rsidR="0030183B">
        <w:rPr>
          <w:sz w:val="18"/>
        </w:rPr>
        <w:t xml:space="preserve"> </w:t>
      </w:r>
      <w:r w:rsidRPr="00A55DB1">
        <w:rPr>
          <w:sz w:val="18"/>
        </w:rPr>
        <w:t>kısmı</w:t>
      </w:r>
      <w:r w:rsidRPr="00A55DB1" w:rsidR="0030183B">
        <w:rPr>
          <w:sz w:val="18"/>
        </w:rPr>
        <w:t xml:space="preserve"> </w:t>
      </w:r>
      <w:r w:rsidRPr="00A55DB1">
        <w:rPr>
          <w:sz w:val="18"/>
        </w:rPr>
        <w:t>ailelerinden</w:t>
      </w:r>
      <w:r w:rsidRPr="00A55DB1" w:rsidR="0030183B">
        <w:rPr>
          <w:sz w:val="18"/>
        </w:rPr>
        <w:t xml:space="preserve"> </w:t>
      </w:r>
      <w:r w:rsidRPr="00A55DB1">
        <w:rPr>
          <w:sz w:val="18"/>
        </w:rPr>
        <w:t>zorla</w:t>
      </w:r>
      <w:r w:rsidRPr="00A55DB1" w:rsidR="0030183B">
        <w:rPr>
          <w:sz w:val="18"/>
        </w:rPr>
        <w:t xml:space="preserve"> </w:t>
      </w:r>
      <w:r w:rsidRPr="00A55DB1">
        <w:rPr>
          <w:sz w:val="18"/>
        </w:rPr>
        <w:t>alınarak</w:t>
      </w:r>
      <w:r w:rsidRPr="00A55DB1" w:rsidR="0030183B">
        <w:rPr>
          <w:sz w:val="18"/>
        </w:rPr>
        <w:t xml:space="preserve"> </w:t>
      </w:r>
      <w:r w:rsidRPr="00A55DB1">
        <w:rPr>
          <w:sz w:val="18"/>
        </w:rPr>
        <w:t>sözde</w:t>
      </w:r>
      <w:r w:rsidRPr="00A55DB1" w:rsidR="0030183B">
        <w:rPr>
          <w:sz w:val="18"/>
        </w:rPr>
        <w:t xml:space="preserve"> </w:t>
      </w:r>
      <w:r w:rsidRPr="00A55DB1">
        <w:rPr>
          <w:sz w:val="18"/>
        </w:rPr>
        <w:t>anaokullarına</w:t>
      </w:r>
      <w:r w:rsidRPr="00A55DB1" w:rsidR="0030183B">
        <w:rPr>
          <w:sz w:val="18"/>
        </w:rPr>
        <w:t xml:space="preserve"> </w:t>
      </w:r>
      <w:r w:rsidRPr="00A55DB1">
        <w:rPr>
          <w:sz w:val="18"/>
        </w:rPr>
        <w:t>yerleştiriliyor</w:t>
      </w:r>
      <w:r w:rsidRPr="00A55DB1" w:rsidR="0030183B">
        <w:rPr>
          <w:sz w:val="18"/>
        </w:rPr>
        <w:t xml:space="preserve"> </w:t>
      </w:r>
      <w:r w:rsidRPr="00A55DB1">
        <w:rPr>
          <w:sz w:val="18"/>
        </w:rPr>
        <w:t>ve</w:t>
      </w:r>
      <w:r w:rsidRPr="00A55DB1" w:rsidR="0030183B">
        <w:rPr>
          <w:sz w:val="18"/>
        </w:rPr>
        <w:t xml:space="preserve"> </w:t>
      </w:r>
      <w:r w:rsidRPr="00A55DB1">
        <w:rPr>
          <w:sz w:val="18"/>
        </w:rPr>
        <w:t>bu</w:t>
      </w:r>
      <w:r w:rsidRPr="00A55DB1" w:rsidR="0030183B">
        <w:rPr>
          <w:sz w:val="18"/>
        </w:rPr>
        <w:t xml:space="preserve"> </w:t>
      </w:r>
      <w:r w:rsidRPr="00A55DB1">
        <w:rPr>
          <w:sz w:val="18"/>
        </w:rPr>
        <w:t>oran</w:t>
      </w:r>
      <w:r w:rsidRPr="00A55DB1" w:rsidR="0030183B">
        <w:rPr>
          <w:sz w:val="18"/>
        </w:rPr>
        <w:t xml:space="preserve"> </w:t>
      </w:r>
      <w:r w:rsidRPr="00A55DB1">
        <w:rPr>
          <w:sz w:val="18"/>
        </w:rPr>
        <w:t>neredeyse</w:t>
      </w:r>
      <w:r w:rsidRPr="00A55DB1" w:rsidR="0030183B">
        <w:rPr>
          <w:sz w:val="18"/>
        </w:rPr>
        <w:t xml:space="preserve"> </w:t>
      </w:r>
      <w:r w:rsidRPr="00A55DB1">
        <w:rPr>
          <w:sz w:val="18"/>
        </w:rPr>
        <w:t>yüzde</w:t>
      </w:r>
      <w:r w:rsidRPr="00A55DB1" w:rsidR="0030183B">
        <w:rPr>
          <w:sz w:val="18"/>
        </w:rPr>
        <w:t xml:space="preserve"> </w:t>
      </w:r>
      <w:r w:rsidRPr="00A55DB1">
        <w:rPr>
          <w:sz w:val="18"/>
        </w:rPr>
        <w:t>90</w:t>
      </w:r>
      <w:r w:rsidRPr="00A55DB1" w:rsidR="0030183B">
        <w:rPr>
          <w:sz w:val="18"/>
        </w:rPr>
        <w:t xml:space="preserve"> </w:t>
      </w:r>
      <w:r w:rsidRPr="00A55DB1">
        <w:rPr>
          <w:sz w:val="18"/>
        </w:rPr>
        <w:t>civarında.</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Çince</w:t>
      </w:r>
      <w:r w:rsidRPr="00A55DB1" w:rsidR="0030183B">
        <w:rPr>
          <w:sz w:val="18"/>
        </w:rPr>
        <w:t xml:space="preserve"> </w:t>
      </w:r>
      <w:r w:rsidRPr="00A55DB1">
        <w:rPr>
          <w:sz w:val="18"/>
        </w:rPr>
        <w:t>dışında</w:t>
      </w:r>
      <w:r w:rsidRPr="00A55DB1" w:rsidR="0030183B">
        <w:rPr>
          <w:sz w:val="18"/>
        </w:rPr>
        <w:t xml:space="preserve"> </w:t>
      </w:r>
      <w:r w:rsidRPr="00A55DB1">
        <w:rPr>
          <w:sz w:val="18"/>
        </w:rPr>
        <w:t>bir</w:t>
      </w:r>
      <w:r w:rsidRPr="00A55DB1" w:rsidR="0030183B">
        <w:rPr>
          <w:sz w:val="18"/>
        </w:rPr>
        <w:t xml:space="preserve"> </w:t>
      </w:r>
      <w:r w:rsidRPr="00A55DB1">
        <w:rPr>
          <w:sz w:val="18"/>
        </w:rPr>
        <w:t>dille</w:t>
      </w:r>
      <w:r w:rsidRPr="00A55DB1" w:rsidR="0030183B">
        <w:rPr>
          <w:sz w:val="18"/>
        </w:rPr>
        <w:t xml:space="preserve"> </w:t>
      </w:r>
      <w:r w:rsidRPr="00A55DB1">
        <w:rPr>
          <w:sz w:val="18"/>
        </w:rPr>
        <w:t>iletişim</w:t>
      </w:r>
      <w:r w:rsidRPr="00A55DB1" w:rsidR="0030183B">
        <w:rPr>
          <w:sz w:val="18"/>
        </w:rPr>
        <w:t xml:space="preserve"> </w:t>
      </w:r>
      <w:r w:rsidRPr="00A55DB1">
        <w:rPr>
          <w:sz w:val="18"/>
        </w:rPr>
        <w:t>kurulmasının</w:t>
      </w:r>
      <w:r w:rsidRPr="00A55DB1" w:rsidR="0030183B">
        <w:rPr>
          <w:sz w:val="18"/>
        </w:rPr>
        <w:t xml:space="preserve"> </w:t>
      </w:r>
      <w:r w:rsidRPr="00A55DB1">
        <w:rPr>
          <w:sz w:val="18"/>
        </w:rPr>
        <w:t>yasaklandığı</w:t>
      </w:r>
      <w:r w:rsidRPr="00A55DB1" w:rsidR="0030183B">
        <w:rPr>
          <w:sz w:val="18"/>
        </w:rPr>
        <w:t xml:space="preserve"> </w:t>
      </w:r>
      <w:r w:rsidRPr="00A55DB1">
        <w:rPr>
          <w:sz w:val="18"/>
        </w:rPr>
        <w:t>ve</w:t>
      </w:r>
      <w:r w:rsidRPr="00A55DB1" w:rsidR="0030183B">
        <w:rPr>
          <w:sz w:val="18"/>
        </w:rPr>
        <w:t xml:space="preserve"> </w:t>
      </w:r>
      <w:r w:rsidRPr="00A55DB1">
        <w:rPr>
          <w:sz w:val="18"/>
        </w:rPr>
        <w:t>ihlali</w:t>
      </w:r>
      <w:r w:rsidRPr="00A55DB1" w:rsidR="0030183B">
        <w:rPr>
          <w:sz w:val="18"/>
        </w:rPr>
        <w:t xml:space="preserve"> </w:t>
      </w:r>
      <w:r w:rsidRPr="00A55DB1">
        <w:rPr>
          <w:sz w:val="18"/>
        </w:rPr>
        <w:t>durumunda,</w:t>
      </w:r>
      <w:r w:rsidRPr="00A55DB1" w:rsidR="0030183B">
        <w:rPr>
          <w:sz w:val="18"/>
        </w:rPr>
        <w:t xml:space="preserve"> </w:t>
      </w:r>
      <w:r w:rsidRPr="00A55DB1">
        <w:rPr>
          <w:sz w:val="18"/>
        </w:rPr>
        <w:t>ağır</w:t>
      </w:r>
      <w:r w:rsidRPr="00A55DB1" w:rsidR="0030183B">
        <w:rPr>
          <w:sz w:val="18"/>
        </w:rPr>
        <w:t xml:space="preserve"> </w:t>
      </w:r>
      <w:r w:rsidRPr="00A55DB1">
        <w:rPr>
          <w:sz w:val="18"/>
        </w:rPr>
        <w:t>cezalar</w:t>
      </w:r>
      <w:r w:rsidRPr="00A55DB1" w:rsidR="0030183B">
        <w:rPr>
          <w:sz w:val="18"/>
        </w:rPr>
        <w:t xml:space="preserve"> </w:t>
      </w:r>
      <w:r w:rsidRPr="00A55DB1">
        <w:rPr>
          <w:sz w:val="18"/>
        </w:rPr>
        <w:t>uygulanan</w:t>
      </w:r>
      <w:r w:rsidRPr="00A55DB1" w:rsidR="0030183B">
        <w:rPr>
          <w:sz w:val="18"/>
        </w:rPr>
        <w:t xml:space="preserve"> </w:t>
      </w:r>
      <w:r w:rsidRPr="00A55DB1">
        <w:rPr>
          <w:sz w:val="18"/>
        </w:rPr>
        <w:t>bu</w:t>
      </w:r>
      <w:r w:rsidRPr="00A55DB1" w:rsidR="0030183B">
        <w:rPr>
          <w:sz w:val="18"/>
        </w:rPr>
        <w:t xml:space="preserve"> </w:t>
      </w:r>
      <w:r w:rsidRPr="00A55DB1">
        <w:rPr>
          <w:sz w:val="18"/>
        </w:rPr>
        <w:t>söz</w:t>
      </w:r>
      <w:r w:rsidRPr="00A55DB1" w:rsidR="0030183B">
        <w:rPr>
          <w:sz w:val="18"/>
        </w:rPr>
        <w:t xml:space="preserve"> </w:t>
      </w:r>
      <w:r w:rsidRPr="00A55DB1">
        <w:rPr>
          <w:sz w:val="18"/>
        </w:rPr>
        <w:t>konusu</w:t>
      </w:r>
      <w:r w:rsidRPr="00A55DB1" w:rsidR="0030183B">
        <w:rPr>
          <w:sz w:val="18"/>
        </w:rPr>
        <w:t xml:space="preserve"> </w:t>
      </w:r>
      <w:r w:rsidRPr="00A55DB1">
        <w:rPr>
          <w:sz w:val="18"/>
        </w:rPr>
        <w:t>eğitim</w:t>
      </w:r>
      <w:r w:rsidRPr="00A55DB1" w:rsidR="0030183B">
        <w:rPr>
          <w:sz w:val="18"/>
        </w:rPr>
        <w:t xml:space="preserve"> </w:t>
      </w:r>
      <w:r w:rsidRPr="00A55DB1">
        <w:rPr>
          <w:sz w:val="18"/>
        </w:rPr>
        <w:t>kurumu</w:t>
      </w:r>
      <w:r w:rsidRPr="00A55DB1" w:rsidR="0030183B">
        <w:rPr>
          <w:sz w:val="18"/>
        </w:rPr>
        <w:t xml:space="preserve"> </w:t>
      </w:r>
      <w:r w:rsidRPr="00A55DB1">
        <w:rPr>
          <w:sz w:val="18"/>
        </w:rPr>
        <w:t>görünümlü</w:t>
      </w:r>
      <w:r w:rsidRPr="00A55DB1" w:rsidR="0030183B">
        <w:rPr>
          <w:sz w:val="18"/>
        </w:rPr>
        <w:t xml:space="preserve"> </w:t>
      </w:r>
      <w:r w:rsidRPr="00A55DB1">
        <w:rPr>
          <w:sz w:val="18"/>
        </w:rPr>
        <w:t>kamplarda</w:t>
      </w:r>
      <w:r w:rsidRPr="00A55DB1" w:rsidR="0030183B">
        <w:rPr>
          <w:sz w:val="18"/>
        </w:rPr>
        <w:t xml:space="preserve"> </w:t>
      </w:r>
      <w:r w:rsidRPr="00A55DB1">
        <w:rPr>
          <w:sz w:val="18"/>
        </w:rPr>
        <w:t>alıkonulan</w:t>
      </w:r>
      <w:r w:rsidRPr="00A55DB1" w:rsidR="0030183B">
        <w:rPr>
          <w:sz w:val="18"/>
        </w:rPr>
        <w:t xml:space="preserve"> </w:t>
      </w:r>
      <w:r w:rsidRPr="00A55DB1">
        <w:rPr>
          <w:sz w:val="18"/>
        </w:rPr>
        <w:t>çocuklar</w:t>
      </w:r>
      <w:r w:rsidRPr="00A55DB1" w:rsidR="0030183B">
        <w:rPr>
          <w:sz w:val="18"/>
        </w:rPr>
        <w:t xml:space="preserve"> </w:t>
      </w:r>
      <w:r w:rsidRPr="00A55DB1">
        <w:rPr>
          <w:sz w:val="18"/>
        </w:rPr>
        <w:t>Çin</w:t>
      </w:r>
      <w:r w:rsidRPr="00A55DB1" w:rsidR="0030183B">
        <w:rPr>
          <w:sz w:val="18"/>
        </w:rPr>
        <w:t xml:space="preserve"> </w:t>
      </w:r>
      <w:r w:rsidRPr="00A55DB1">
        <w:rPr>
          <w:sz w:val="18"/>
        </w:rPr>
        <w:t>devletini,</w:t>
      </w:r>
      <w:r w:rsidRPr="00A55DB1" w:rsidR="0030183B">
        <w:rPr>
          <w:sz w:val="18"/>
        </w:rPr>
        <w:t xml:space="preserve"> </w:t>
      </w:r>
      <w:r w:rsidRPr="00A55DB1">
        <w:rPr>
          <w:sz w:val="18"/>
        </w:rPr>
        <w:t>liderlerini,</w:t>
      </w:r>
      <w:r w:rsidRPr="00A55DB1" w:rsidR="0030183B">
        <w:rPr>
          <w:sz w:val="18"/>
        </w:rPr>
        <w:t xml:space="preserve"> </w:t>
      </w:r>
      <w:r w:rsidRPr="00A55DB1">
        <w:rPr>
          <w:sz w:val="18"/>
        </w:rPr>
        <w:t>ateist-komünist</w:t>
      </w:r>
      <w:r w:rsidRPr="00A55DB1" w:rsidR="0030183B">
        <w:rPr>
          <w:sz w:val="18"/>
        </w:rPr>
        <w:t xml:space="preserve"> </w:t>
      </w:r>
      <w:r w:rsidRPr="00A55DB1">
        <w:rPr>
          <w:sz w:val="18"/>
        </w:rPr>
        <w:t>yaşam</w:t>
      </w:r>
      <w:r w:rsidRPr="00A55DB1" w:rsidR="0030183B">
        <w:rPr>
          <w:sz w:val="18"/>
        </w:rPr>
        <w:t xml:space="preserve"> </w:t>
      </w:r>
      <w:r w:rsidRPr="00A55DB1">
        <w:rPr>
          <w:sz w:val="18"/>
        </w:rPr>
        <w:t>tarzını</w:t>
      </w:r>
      <w:r w:rsidRPr="00A55DB1" w:rsidR="0030183B">
        <w:rPr>
          <w:sz w:val="18"/>
        </w:rPr>
        <w:t xml:space="preserve"> </w:t>
      </w:r>
      <w:r w:rsidRPr="00A55DB1">
        <w:rPr>
          <w:sz w:val="18"/>
        </w:rPr>
        <w:t>sevmek</w:t>
      </w:r>
      <w:r w:rsidRPr="00A55DB1" w:rsidR="0030183B">
        <w:rPr>
          <w:sz w:val="18"/>
        </w:rPr>
        <w:t xml:space="preserve"> </w:t>
      </w:r>
      <w:r w:rsidRPr="00A55DB1">
        <w:rPr>
          <w:sz w:val="18"/>
        </w:rPr>
        <w:t>için</w:t>
      </w:r>
      <w:r w:rsidRPr="00A55DB1" w:rsidR="0030183B">
        <w:rPr>
          <w:sz w:val="18"/>
        </w:rPr>
        <w:t xml:space="preserve"> </w:t>
      </w:r>
      <w:r w:rsidRPr="00A55DB1">
        <w:rPr>
          <w:sz w:val="18"/>
        </w:rPr>
        <w:t>yetiştirilmektedirler.</w:t>
      </w:r>
      <w:r w:rsidRPr="00A55DB1" w:rsidR="0030183B">
        <w:rPr>
          <w:sz w:val="18"/>
        </w:rPr>
        <w:t xml:space="preserve"> </w:t>
      </w:r>
      <w:r w:rsidRPr="00A55DB1">
        <w:rPr>
          <w:sz w:val="18"/>
        </w:rPr>
        <w:t>Doğu</w:t>
      </w:r>
      <w:r w:rsidRPr="00A55DB1" w:rsidR="0030183B">
        <w:rPr>
          <w:sz w:val="18"/>
        </w:rPr>
        <w:t xml:space="preserve"> </w:t>
      </w:r>
      <w:r w:rsidRPr="00A55DB1">
        <w:rPr>
          <w:sz w:val="18"/>
        </w:rPr>
        <w:t>Türkistan’daki</w:t>
      </w:r>
      <w:r w:rsidRPr="00A55DB1" w:rsidR="0030183B">
        <w:rPr>
          <w:sz w:val="18"/>
        </w:rPr>
        <w:t xml:space="preserve"> </w:t>
      </w:r>
      <w:r w:rsidRPr="00A55DB1">
        <w:rPr>
          <w:sz w:val="18"/>
        </w:rPr>
        <w:t>Çin</w:t>
      </w:r>
      <w:r w:rsidRPr="00A55DB1" w:rsidR="0030183B">
        <w:rPr>
          <w:sz w:val="18"/>
        </w:rPr>
        <w:t xml:space="preserve"> </w:t>
      </w:r>
      <w:r w:rsidRPr="00A55DB1">
        <w:rPr>
          <w:sz w:val="18"/>
        </w:rPr>
        <w:t>zulmünü</w:t>
      </w:r>
      <w:r w:rsidRPr="00A55DB1" w:rsidR="0030183B">
        <w:rPr>
          <w:sz w:val="18"/>
        </w:rPr>
        <w:t xml:space="preserve"> </w:t>
      </w:r>
      <w:r w:rsidRPr="00A55DB1">
        <w:rPr>
          <w:sz w:val="18"/>
        </w:rPr>
        <w:t>dünyaya</w:t>
      </w:r>
      <w:r w:rsidRPr="00A55DB1" w:rsidR="0030183B">
        <w:rPr>
          <w:sz w:val="18"/>
        </w:rPr>
        <w:t xml:space="preserve"> </w:t>
      </w:r>
      <w:r w:rsidRPr="00A55DB1">
        <w:rPr>
          <w:sz w:val="18"/>
        </w:rPr>
        <w:t>duyuran</w:t>
      </w:r>
      <w:r w:rsidRPr="00A55DB1" w:rsidR="0030183B">
        <w:rPr>
          <w:sz w:val="18"/>
        </w:rPr>
        <w:t xml:space="preserve"> </w:t>
      </w:r>
      <w:r w:rsidRPr="00A55DB1">
        <w:rPr>
          <w:sz w:val="18"/>
        </w:rPr>
        <w:t>ve</w:t>
      </w:r>
      <w:r w:rsidRPr="00A55DB1" w:rsidR="0030183B">
        <w:rPr>
          <w:sz w:val="18"/>
        </w:rPr>
        <w:t xml:space="preserve"> </w:t>
      </w:r>
      <w:r w:rsidRPr="00A55DB1">
        <w:rPr>
          <w:sz w:val="18"/>
        </w:rPr>
        <w:t>Temsil</w:t>
      </w:r>
      <w:r w:rsidRPr="00A55DB1" w:rsidR="0030183B">
        <w:rPr>
          <w:sz w:val="18"/>
        </w:rPr>
        <w:t xml:space="preserve"> </w:t>
      </w:r>
      <w:r w:rsidRPr="00A55DB1">
        <w:rPr>
          <w:sz w:val="18"/>
        </w:rPr>
        <w:t>Edilmeyen</w:t>
      </w:r>
      <w:r w:rsidRPr="00A55DB1" w:rsidR="0030183B">
        <w:rPr>
          <w:sz w:val="18"/>
        </w:rPr>
        <w:t xml:space="preserve"> </w:t>
      </w:r>
      <w:r w:rsidRPr="00A55DB1">
        <w:rPr>
          <w:sz w:val="18"/>
        </w:rPr>
        <w:t>Milletler</w:t>
      </w:r>
      <w:r w:rsidRPr="00A55DB1" w:rsidR="0030183B">
        <w:rPr>
          <w:sz w:val="18"/>
        </w:rPr>
        <w:t xml:space="preserve"> </w:t>
      </w:r>
      <w:r w:rsidRPr="00A55DB1">
        <w:rPr>
          <w:sz w:val="18"/>
        </w:rPr>
        <w:t>ve</w:t>
      </w:r>
      <w:r w:rsidRPr="00A55DB1" w:rsidR="0030183B">
        <w:rPr>
          <w:sz w:val="18"/>
        </w:rPr>
        <w:t xml:space="preserve"> </w:t>
      </w:r>
      <w:r w:rsidRPr="00A55DB1">
        <w:rPr>
          <w:sz w:val="18"/>
        </w:rPr>
        <w:t>Halklar</w:t>
      </w:r>
      <w:r w:rsidRPr="00A55DB1" w:rsidR="0030183B">
        <w:rPr>
          <w:sz w:val="18"/>
        </w:rPr>
        <w:t xml:space="preserve"> </w:t>
      </w:r>
      <w:r w:rsidRPr="00A55DB1">
        <w:rPr>
          <w:sz w:val="18"/>
        </w:rPr>
        <w:t>Örgütünün</w:t>
      </w:r>
      <w:r w:rsidRPr="00A55DB1" w:rsidR="0030183B">
        <w:rPr>
          <w:sz w:val="18"/>
        </w:rPr>
        <w:t xml:space="preserve"> </w:t>
      </w:r>
      <w:r w:rsidRPr="00A55DB1">
        <w:rPr>
          <w:sz w:val="18"/>
        </w:rPr>
        <w:t>üyesi,</w:t>
      </w:r>
      <w:r w:rsidRPr="00A55DB1" w:rsidR="0030183B">
        <w:rPr>
          <w:sz w:val="18"/>
        </w:rPr>
        <w:t xml:space="preserve"> </w:t>
      </w:r>
      <w:r w:rsidRPr="00A55DB1">
        <w:rPr>
          <w:sz w:val="18"/>
        </w:rPr>
        <w:t>Dünya</w:t>
      </w:r>
      <w:r w:rsidRPr="00A55DB1" w:rsidR="0030183B">
        <w:rPr>
          <w:sz w:val="18"/>
        </w:rPr>
        <w:t xml:space="preserve"> </w:t>
      </w:r>
      <w:r w:rsidRPr="00A55DB1">
        <w:rPr>
          <w:sz w:val="18"/>
        </w:rPr>
        <w:t>Uygur</w:t>
      </w:r>
      <w:r w:rsidRPr="00A55DB1" w:rsidR="0030183B">
        <w:rPr>
          <w:sz w:val="18"/>
        </w:rPr>
        <w:t xml:space="preserve"> </w:t>
      </w:r>
      <w:r w:rsidRPr="00A55DB1">
        <w:rPr>
          <w:sz w:val="18"/>
        </w:rPr>
        <w:t>Kongresinin</w:t>
      </w:r>
      <w:r w:rsidRPr="00A55DB1" w:rsidR="0030183B">
        <w:rPr>
          <w:sz w:val="18"/>
        </w:rPr>
        <w:t xml:space="preserve"> </w:t>
      </w:r>
      <w:r w:rsidRPr="00A55DB1">
        <w:rPr>
          <w:sz w:val="18"/>
        </w:rPr>
        <w:t>lideri</w:t>
      </w:r>
      <w:r w:rsidRPr="00A55DB1" w:rsidR="0030183B">
        <w:rPr>
          <w:sz w:val="18"/>
        </w:rPr>
        <w:t xml:space="preserve"> </w:t>
      </w:r>
      <w:r w:rsidRPr="00A55DB1">
        <w:rPr>
          <w:sz w:val="18"/>
        </w:rPr>
        <w:t>Dolkun</w:t>
      </w:r>
      <w:r w:rsidRPr="00A55DB1" w:rsidR="0030183B">
        <w:rPr>
          <w:sz w:val="18"/>
        </w:rPr>
        <w:t xml:space="preserve"> </w:t>
      </w:r>
      <w:r w:rsidRPr="00A55DB1">
        <w:rPr>
          <w:sz w:val="18"/>
        </w:rPr>
        <w:t>İsa’nın</w:t>
      </w:r>
      <w:r w:rsidRPr="00A55DB1" w:rsidR="0030183B">
        <w:rPr>
          <w:sz w:val="18"/>
        </w:rPr>
        <w:t xml:space="preserve"> </w:t>
      </w:r>
      <w:r w:rsidRPr="00A55DB1">
        <w:rPr>
          <w:sz w:val="18"/>
        </w:rPr>
        <w:t>Çin’in</w:t>
      </w:r>
      <w:r w:rsidRPr="00A55DB1" w:rsidR="0030183B">
        <w:rPr>
          <w:sz w:val="18"/>
        </w:rPr>
        <w:t xml:space="preserve"> </w:t>
      </w:r>
      <w:r w:rsidRPr="00A55DB1">
        <w:rPr>
          <w:sz w:val="18"/>
        </w:rPr>
        <w:t>talebi</w:t>
      </w:r>
      <w:r w:rsidRPr="00A55DB1" w:rsidR="0030183B">
        <w:rPr>
          <w:sz w:val="18"/>
        </w:rPr>
        <w:t xml:space="preserve"> </w:t>
      </w:r>
      <w:r w:rsidRPr="00A55DB1">
        <w:rPr>
          <w:sz w:val="18"/>
        </w:rPr>
        <w:t>üzerine</w:t>
      </w:r>
      <w:r w:rsidRPr="00A55DB1" w:rsidR="0030183B">
        <w:rPr>
          <w:sz w:val="18"/>
        </w:rPr>
        <w:t xml:space="preserve"> </w:t>
      </w:r>
      <w:r w:rsidRPr="00A55DB1">
        <w:rPr>
          <w:sz w:val="18"/>
        </w:rPr>
        <w:t>ülkemize</w:t>
      </w:r>
      <w:r w:rsidRPr="00A55DB1" w:rsidR="0030183B">
        <w:rPr>
          <w:sz w:val="18"/>
        </w:rPr>
        <w:t xml:space="preserve"> </w:t>
      </w:r>
      <w:r w:rsidRPr="00A55DB1">
        <w:rPr>
          <w:sz w:val="18"/>
        </w:rPr>
        <w:t>girişi</w:t>
      </w:r>
      <w:r w:rsidRPr="00A55DB1" w:rsidR="0030183B">
        <w:rPr>
          <w:sz w:val="18"/>
        </w:rPr>
        <w:t xml:space="preserve"> </w:t>
      </w:r>
      <w:r w:rsidRPr="00A55DB1">
        <w:rPr>
          <w:sz w:val="18"/>
        </w:rPr>
        <w:t>yasaklanmıştır.</w:t>
      </w:r>
      <w:r w:rsidRPr="00A55DB1" w:rsidR="0030183B">
        <w:rPr>
          <w:sz w:val="18"/>
        </w:rPr>
        <w:t xml:space="preserve"> </w:t>
      </w:r>
      <w:r w:rsidRPr="00A55DB1">
        <w:rPr>
          <w:sz w:val="18"/>
        </w:rPr>
        <w:t>10</w:t>
      </w:r>
      <w:r w:rsidRPr="00A55DB1" w:rsidR="0030183B">
        <w:rPr>
          <w:sz w:val="18"/>
        </w:rPr>
        <w:t xml:space="preserve"> </w:t>
      </w:r>
      <w:r w:rsidRPr="00A55DB1">
        <w:rPr>
          <w:sz w:val="18"/>
        </w:rPr>
        <w:t>milyona</w:t>
      </w:r>
      <w:r w:rsidRPr="00A55DB1" w:rsidR="0030183B">
        <w:rPr>
          <w:sz w:val="18"/>
        </w:rPr>
        <w:t xml:space="preserve"> </w:t>
      </w:r>
      <w:r w:rsidRPr="00A55DB1">
        <w:rPr>
          <w:sz w:val="18"/>
        </w:rPr>
        <w:t>yakın</w:t>
      </w:r>
      <w:r w:rsidRPr="00A55DB1" w:rsidR="0030183B">
        <w:rPr>
          <w:sz w:val="18"/>
        </w:rPr>
        <w:t xml:space="preserve"> </w:t>
      </w:r>
      <w:r w:rsidRPr="00A55DB1">
        <w:rPr>
          <w:sz w:val="18"/>
        </w:rPr>
        <w:t>yabancı</w:t>
      </w:r>
      <w:r w:rsidRPr="00A55DB1" w:rsidR="0030183B">
        <w:rPr>
          <w:sz w:val="18"/>
        </w:rPr>
        <w:t xml:space="preserve"> </w:t>
      </w:r>
      <w:r w:rsidRPr="00A55DB1">
        <w:rPr>
          <w:sz w:val="18"/>
        </w:rPr>
        <w:t>uyruklu</w:t>
      </w:r>
      <w:r w:rsidRPr="00A55DB1" w:rsidR="0030183B">
        <w:rPr>
          <w:sz w:val="18"/>
        </w:rPr>
        <w:t xml:space="preserve"> </w:t>
      </w:r>
      <w:r w:rsidRPr="00A55DB1">
        <w:rPr>
          <w:sz w:val="18"/>
        </w:rPr>
        <w:t>vatandaşın</w:t>
      </w:r>
      <w:r w:rsidRPr="00A55DB1" w:rsidR="0030183B">
        <w:rPr>
          <w:sz w:val="18"/>
        </w:rPr>
        <w:t xml:space="preserve"> </w:t>
      </w:r>
      <w:r w:rsidRPr="00A55DB1">
        <w:rPr>
          <w:sz w:val="18"/>
        </w:rPr>
        <w:t>yurdumuza</w:t>
      </w:r>
      <w:r w:rsidRPr="00A55DB1" w:rsidR="0030183B">
        <w:rPr>
          <w:sz w:val="18"/>
        </w:rPr>
        <w:t xml:space="preserve"> </w:t>
      </w:r>
      <w:r w:rsidRPr="00A55DB1">
        <w:rPr>
          <w:sz w:val="18"/>
        </w:rPr>
        <w:t>girmesinde</w:t>
      </w:r>
      <w:r w:rsidRPr="00A55DB1" w:rsidR="0030183B">
        <w:rPr>
          <w:sz w:val="18"/>
        </w:rPr>
        <w:t xml:space="preserve"> </w:t>
      </w:r>
      <w:r w:rsidRPr="00A55DB1">
        <w:rPr>
          <w:sz w:val="18"/>
        </w:rPr>
        <w:t>sakınca</w:t>
      </w:r>
      <w:r w:rsidRPr="00A55DB1" w:rsidR="0030183B">
        <w:rPr>
          <w:sz w:val="18"/>
        </w:rPr>
        <w:t xml:space="preserve"> </w:t>
      </w:r>
      <w:r w:rsidRPr="00A55DB1">
        <w:rPr>
          <w:sz w:val="18"/>
        </w:rPr>
        <w:t>görmeyen</w:t>
      </w:r>
      <w:r w:rsidRPr="00A55DB1" w:rsidR="0030183B">
        <w:rPr>
          <w:sz w:val="18"/>
        </w:rPr>
        <w:t xml:space="preserve"> </w:t>
      </w:r>
      <w:r w:rsidRPr="00A55DB1">
        <w:rPr>
          <w:sz w:val="18"/>
        </w:rPr>
        <w:t>devletimiz,</w:t>
      </w:r>
      <w:r w:rsidRPr="00A55DB1" w:rsidR="0030183B">
        <w:rPr>
          <w:sz w:val="18"/>
        </w:rPr>
        <w:t xml:space="preserve"> </w:t>
      </w:r>
      <w:r w:rsidRPr="00A55DB1">
        <w:rPr>
          <w:sz w:val="18"/>
        </w:rPr>
        <w:t>siyasi</w:t>
      </w:r>
      <w:r w:rsidRPr="00A55DB1" w:rsidR="0030183B">
        <w:rPr>
          <w:sz w:val="18"/>
        </w:rPr>
        <w:t xml:space="preserve"> </w:t>
      </w:r>
      <w:r w:rsidRPr="00A55DB1">
        <w:rPr>
          <w:sz w:val="18"/>
        </w:rPr>
        <w:t>irade;</w:t>
      </w:r>
      <w:r w:rsidRPr="00A55DB1" w:rsidR="0030183B">
        <w:rPr>
          <w:sz w:val="18"/>
        </w:rPr>
        <w:t xml:space="preserve"> </w:t>
      </w:r>
      <w:r w:rsidRPr="00A55DB1">
        <w:rPr>
          <w:sz w:val="18"/>
        </w:rPr>
        <w:t>kan</w:t>
      </w:r>
      <w:r w:rsidRPr="00A55DB1" w:rsidR="0030183B">
        <w:rPr>
          <w:sz w:val="18"/>
        </w:rPr>
        <w:t xml:space="preserve"> </w:t>
      </w:r>
      <w:r w:rsidRPr="00A55DB1">
        <w:rPr>
          <w:sz w:val="18"/>
        </w:rPr>
        <w:t>kardeşimiz,</w:t>
      </w:r>
      <w:r w:rsidRPr="00A55DB1" w:rsidR="0030183B">
        <w:rPr>
          <w:sz w:val="18"/>
        </w:rPr>
        <w:t xml:space="preserve"> </w:t>
      </w:r>
      <w:r w:rsidRPr="00A55DB1">
        <w:rPr>
          <w:sz w:val="18"/>
        </w:rPr>
        <w:t>din</w:t>
      </w:r>
      <w:r w:rsidRPr="00A55DB1" w:rsidR="0030183B">
        <w:rPr>
          <w:sz w:val="18"/>
        </w:rPr>
        <w:t xml:space="preserve"> </w:t>
      </w:r>
      <w:r w:rsidRPr="00A55DB1">
        <w:rPr>
          <w:sz w:val="18"/>
        </w:rPr>
        <w:t>kardeşimiz,</w:t>
      </w:r>
      <w:r w:rsidRPr="00A55DB1" w:rsidR="0030183B">
        <w:rPr>
          <w:sz w:val="18"/>
        </w:rPr>
        <w:t xml:space="preserve"> </w:t>
      </w:r>
      <w:r w:rsidRPr="00A55DB1">
        <w:rPr>
          <w:sz w:val="18"/>
        </w:rPr>
        <w:t>soydaşımız</w:t>
      </w:r>
      <w:r w:rsidRPr="00A55DB1" w:rsidR="0030183B">
        <w:rPr>
          <w:sz w:val="18"/>
        </w:rPr>
        <w:t xml:space="preserve"> </w:t>
      </w:r>
      <w:r w:rsidRPr="00A55DB1">
        <w:rPr>
          <w:sz w:val="18"/>
        </w:rPr>
        <w:t>Dolkun</w:t>
      </w:r>
      <w:r w:rsidRPr="00A55DB1" w:rsidR="0030183B">
        <w:rPr>
          <w:sz w:val="18"/>
        </w:rPr>
        <w:t xml:space="preserve"> </w:t>
      </w:r>
      <w:r w:rsidRPr="00A55DB1">
        <w:rPr>
          <w:sz w:val="18"/>
        </w:rPr>
        <w:t>İsa</w:t>
      </w:r>
      <w:r w:rsidRPr="00A55DB1" w:rsidR="0030183B">
        <w:rPr>
          <w:sz w:val="18"/>
        </w:rPr>
        <w:t xml:space="preserve"> </w:t>
      </w:r>
      <w:r w:rsidRPr="00A55DB1">
        <w:rPr>
          <w:sz w:val="18"/>
        </w:rPr>
        <w:t>Bey</w:t>
      </w:r>
      <w:r w:rsidRPr="00A55DB1" w:rsidR="0030183B">
        <w:rPr>
          <w:sz w:val="18"/>
        </w:rPr>
        <w:t xml:space="preserve"> </w:t>
      </w:r>
      <w:r w:rsidRPr="00A55DB1">
        <w:rPr>
          <w:sz w:val="18"/>
        </w:rPr>
        <w:t>için</w:t>
      </w:r>
      <w:r w:rsidRPr="00A55DB1" w:rsidR="0030183B">
        <w:rPr>
          <w:sz w:val="18"/>
        </w:rPr>
        <w:t xml:space="preserve"> </w:t>
      </w:r>
      <w:r w:rsidRPr="00A55DB1">
        <w:rPr>
          <w:sz w:val="18"/>
        </w:rPr>
        <w:t>sınırlarımıza</w:t>
      </w:r>
      <w:r w:rsidRPr="00A55DB1" w:rsidR="0030183B">
        <w:rPr>
          <w:sz w:val="18"/>
        </w:rPr>
        <w:t xml:space="preserve"> </w:t>
      </w:r>
      <w:r w:rsidRPr="00A55DB1">
        <w:rPr>
          <w:sz w:val="18"/>
        </w:rPr>
        <w:t>niçin</w:t>
      </w:r>
      <w:r w:rsidRPr="00A55DB1" w:rsidR="0030183B">
        <w:rPr>
          <w:sz w:val="18"/>
        </w:rPr>
        <w:t xml:space="preserve"> </w:t>
      </w:r>
      <w:r w:rsidRPr="00A55DB1">
        <w:rPr>
          <w:sz w:val="18"/>
        </w:rPr>
        <w:t>duvar</w:t>
      </w:r>
      <w:r w:rsidRPr="00A55DB1" w:rsidR="0030183B">
        <w:rPr>
          <w:sz w:val="18"/>
        </w:rPr>
        <w:t xml:space="preserve"> </w:t>
      </w:r>
      <w:r w:rsidRPr="00A55DB1">
        <w:rPr>
          <w:sz w:val="18"/>
        </w:rPr>
        <w:t>çekmiştir,</w:t>
      </w:r>
      <w:r w:rsidRPr="00A55DB1" w:rsidR="0030183B">
        <w:rPr>
          <w:sz w:val="18"/>
        </w:rPr>
        <w:t xml:space="preserve"> </w:t>
      </w:r>
      <w:r w:rsidRPr="00A55DB1">
        <w:rPr>
          <w:sz w:val="18"/>
        </w:rPr>
        <w:t>niçin</w:t>
      </w:r>
      <w:r w:rsidRPr="00A55DB1" w:rsidR="0030183B">
        <w:rPr>
          <w:sz w:val="18"/>
        </w:rPr>
        <w:t xml:space="preserve"> </w:t>
      </w:r>
      <w:r w:rsidRPr="00A55DB1">
        <w:rPr>
          <w:sz w:val="18"/>
        </w:rPr>
        <w:t>kapatmıştır?</w:t>
      </w:r>
      <w:r w:rsidRPr="00A55DB1" w:rsidR="0030183B">
        <w:rPr>
          <w:sz w:val="18"/>
        </w:rPr>
        <w:t xml:space="preserve"> </w:t>
      </w:r>
      <w:r w:rsidRPr="00A55DB1">
        <w:rPr>
          <w:sz w:val="18"/>
        </w:rPr>
        <w:t>Türk</w:t>
      </w:r>
      <w:r w:rsidRPr="00A55DB1" w:rsidR="0030183B">
        <w:rPr>
          <w:sz w:val="18"/>
        </w:rPr>
        <w:t xml:space="preserve"> </w:t>
      </w:r>
      <w:r w:rsidRPr="00A55DB1">
        <w:rPr>
          <w:sz w:val="18"/>
        </w:rPr>
        <w:t>dünyası</w:t>
      </w:r>
      <w:r w:rsidRPr="00A55DB1" w:rsidR="0030183B">
        <w:rPr>
          <w:sz w:val="18"/>
        </w:rPr>
        <w:t xml:space="preserve"> </w:t>
      </w:r>
      <w:r w:rsidRPr="00A55DB1">
        <w:rPr>
          <w:sz w:val="18"/>
        </w:rPr>
        <w:t>bu</w:t>
      </w:r>
      <w:r w:rsidRPr="00A55DB1" w:rsidR="0030183B">
        <w:rPr>
          <w:sz w:val="18"/>
        </w:rPr>
        <w:t xml:space="preserve"> </w:t>
      </w:r>
      <w:r w:rsidRPr="00A55DB1">
        <w:rPr>
          <w:sz w:val="18"/>
        </w:rPr>
        <w:t>sorunun</w:t>
      </w:r>
      <w:r w:rsidRPr="00A55DB1" w:rsidR="0030183B">
        <w:rPr>
          <w:sz w:val="18"/>
        </w:rPr>
        <w:t xml:space="preserve"> </w:t>
      </w:r>
      <w:r w:rsidRPr="00A55DB1">
        <w:rPr>
          <w:sz w:val="18"/>
        </w:rPr>
        <w:t>cevabını</w:t>
      </w:r>
      <w:r w:rsidRPr="00A55DB1" w:rsidR="0030183B">
        <w:rPr>
          <w:sz w:val="18"/>
        </w:rPr>
        <w:t xml:space="preserve"> </w:t>
      </w:r>
      <w:r w:rsidRPr="00A55DB1">
        <w:rPr>
          <w:sz w:val="18"/>
        </w:rPr>
        <w:t>aramaktadır.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görüşülmekte</w:t>
      </w:r>
      <w:r w:rsidRPr="00A55DB1" w:rsidR="0030183B">
        <w:rPr>
          <w:sz w:val="18"/>
        </w:rPr>
        <w:t xml:space="preserve"> </w:t>
      </w:r>
      <w:r w:rsidRPr="00A55DB1">
        <w:rPr>
          <w:sz w:val="18"/>
        </w:rPr>
        <w:t>olan</w:t>
      </w:r>
      <w:r w:rsidRPr="00A55DB1" w:rsidR="0030183B">
        <w:rPr>
          <w:sz w:val="18"/>
        </w:rPr>
        <w:t xml:space="preserve"> </w:t>
      </w:r>
      <w:r w:rsidRPr="00A55DB1">
        <w:rPr>
          <w:sz w:val="18"/>
        </w:rPr>
        <w:t>kanun</w:t>
      </w:r>
      <w:r w:rsidRPr="00A55DB1" w:rsidR="0030183B">
        <w:rPr>
          <w:sz w:val="18"/>
        </w:rPr>
        <w:t xml:space="preserve"> </w:t>
      </w:r>
      <w:r w:rsidRPr="00A55DB1">
        <w:rPr>
          <w:sz w:val="18"/>
        </w:rPr>
        <w:t>teklifinin</w:t>
      </w:r>
      <w:r w:rsidRPr="00A55DB1" w:rsidR="0030183B">
        <w:rPr>
          <w:sz w:val="18"/>
        </w:rPr>
        <w:t xml:space="preserve"> </w:t>
      </w:r>
      <w:r w:rsidRPr="00A55DB1">
        <w:rPr>
          <w:sz w:val="18"/>
        </w:rPr>
        <w:t>12’nci</w:t>
      </w:r>
      <w:r w:rsidRPr="00A55DB1" w:rsidR="0030183B">
        <w:rPr>
          <w:sz w:val="18"/>
        </w:rPr>
        <w:t xml:space="preserve"> </w:t>
      </w:r>
      <w:r w:rsidRPr="00A55DB1">
        <w:rPr>
          <w:sz w:val="18"/>
        </w:rPr>
        <w:t>maddesiyle</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bekçilerinin</w:t>
      </w:r>
      <w:r w:rsidRPr="00A55DB1" w:rsidR="0030183B">
        <w:rPr>
          <w:sz w:val="18"/>
        </w:rPr>
        <w:t xml:space="preserve"> </w:t>
      </w:r>
      <w:r w:rsidRPr="00A55DB1">
        <w:rPr>
          <w:sz w:val="18"/>
        </w:rPr>
        <w:t>çalışma</w:t>
      </w:r>
      <w:r w:rsidRPr="00A55DB1" w:rsidR="0030183B">
        <w:rPr>
          <w:sz w:val="18"/>
        </w:rPr>
        <w:t xml:space="preserve"> </w:t>
      </w:r>
      <w:r w:rsidRPr="00A55DB1">
        <w:rPr>
          <w:sz w:val="18"/>
        </w:rPr>
        <w:t>saatleri</w:t>
      </w:r>
      <w:r w:rsidRPr="00A55DB1" w:rsidR="0030183B">
        <w:rPr>
          <w:sz w:val="18"/>
        </w:rPr>
        <w:t xml:space="preserve"> </w:t>
      </w:r>
      <w:r w:rsidRPr="00A55DB1">
        <w:rPr>
          <w:sz w:val="18"/>
        </w:rPr>
        <w:t>belirlenmektedir.</w:t>
      </w:r>
      <w:r w:rsidRPr="00A55DB1" w:rsidR="0030183B">
        <w:rPr>
          <w:sz w:val="18"/>
        </w:rPr>
        <w:t xml:space="preserve"> </w:t>
      </w:r>
      <w:r w:rsidRPr="00A55DB1">
        <w:rPr>
          <w:sz w:val="18"/>
        </w:rPr>
        <w:t>Ancak</w:t>
      </w:r>
      <w:r w:rsidRPr="00A55DB1" w:rsidR="0030183B">
        <w:rPr>
          <w:sz w:val="18"/>
        </w:rPr>
        <w:t xml:space="preserve"> </w:t>
      </w:r>
      <w:r w:rsidRPr="00A55DB1">
        <w:rPr>
          <w:sz w:val="18"/>
        </w:rPr>
        <w:t>maddenin</w:t>
      </w:r>
      <w:r w:rsidRPr="00A55DB1" w:rsidR="0030183B">
        <w:rPr>
          <w:sz w:val="18"/>
        </w:rPr>
        <w:t xml:space="preserve"> </w:t>
      </w:r>
      <w:r w:rsidRPr="00A55DB1">
        <w:rPr>
          <w:sz w:val="18"/>
        </w:rPr>
        <w:t>3’üncü</w:t>
      </w:r>
      <w:r w:rsidRPr="00A55DB1" w:rsidR="0030183B">
        <w:rPr>
          <w:sz w:val="18"/>
        </w:rPr>
        <w:t xml:space="preserve"> </w:t>
      </w:r>
      <w:r w:rsidRPr="00A55DB1">
        <w:rPr>
          <w:sz w:val="18"/>
        </w:rPr>
        <w:t>fıkrasında</w:t>
      </w:r>
      <w:r w:rsidRPr="00A55DB1" w:rsidR="0030183B">
        <w:rPr>
          <w:sz w:val="18"/>
        </w:rPr>
        <w:t xml:space="preserve"> </w:t>
      </w:r>
      <w:r w:rsidRPr="00A55DB1">
        <w:rPr>
          <w:sz w:val="18"/>
        </w:rPr>
        <w:t>bekçilere</w:t>
      </w:r>
      <w:r w:rsidRPr="00A55DB1" w:rsidR="0030183B">
        <w:rPr>
          <w:sz w:val="18"/>
        </w:rPr>
        <w:t xml:space="preserve"> </w:t>
      </w:r>
      <w:r w:rsidRPr="00A55DB1">
        <w:rPr>
          <w:sz w:val="18"/>
        </w:rPr>
        <w:t>kamu</w:t>
      </w:r>
      <w:r w:rsidRPr="00A55DB1" w:rsidR="0030183B">
        <w:rPr>
          <w:sz w:val="18"/>
        </w:rPr>
        <w:t xml:space="preserve"> </w:t>
      </w:r>
      <w:r w:rsidRPr="00A55DB1">
        <w:rPr>
          <w:sz w:val="18"/>
        </w:rPr>
        <w:t>düzeni</w:t>
      </w:r>
      <w:r w:rsidRPr="00A55DB1" w:rsidR="0030183B">
        <w:rPr>
          <w:sz w:val="18"/>
        </w:rPr>
        <w:t xml:space="preserve"> </w:t>
      </w:r>
      <w:r w:rsidRPr="00A55DB1">
        <w:rPr>
          <w:sz w:val="18"/>
        </w:rPr>
        <w:t>ve</w:t>
      </w:r>
      <w:r w:rsidRPr="00A55DB1" w:rsidR="0030183B">
        <w:rPr>
          <w:sz w:val="18"/>
        </w:rPr>
        <w:t xml:space="preserve"> </w:t>
      </w:r>
      <w:r w:rsidRPr="00A55DB1">
        <w:rPr>
          <w:sz w:val="18"/>
        </w:rPr>
        <w:t>güvenliğiyle</w:t>
      </w:r>
      <w:r w:rsidRPr="00A55DB1" w:rsidR="0030183B">
        <w:rPr>
          <w:sz w:val="18"/>
        </w:rPr>
        <w:t xml:space="preserve"> </w:t>
      </w:r>
      <w:r w:rsidRPr="00A55DB1">
        <w:rPr>
          <w:sz w:val="18"/>
        </w:rPr>
        <w:t>alakalı</w:t>
      </w:r>
      <w:r w:rsidRPr="00A55DB1" w:rsidR="0030183B">
        <w:rPr>
          <w:sz w:val="18"/>
        </w:rPr>
        <w:t xml:space="preserve"> </w:t>
      </w:r>
      <w:r w:rsidRPr="00A55DB1">
        <w:rPr>
          <w:sz w:val="18"/>
        </w:rPr>
        <w:t>yetkiler</w:t>
      </w:r>
      <w:r w:rsidRPr="00A55DB1" w:rsidR="0030183B">
        <w:rPr>
          <w:sz w:val="18"/>
        </w:rPr>
        <w:t xml:space="preserve"> </w:t>
      </w:r>
      <w:r w:rsidRPr="00A55DB1">
        <w:rPr>
          <w:sz w:val="18"/>
        </w:rPr>
        <w:t>verilmektedir.</w:t>
      </w:r>
      <w:r w:rsidRPr="00A55DB1" w:rsidR="0030183B">
        <w:rPr>
          <w:sz w:val="18"/>
        </w:rPr>
        <w:t xml:space="preserve"> </w:t>
      </w:r>
      <w:r w:rsidRPr="00A55DB1">
        <w:rPr>
          <w:sz w:val="18"/>
        </w:rPr>
        <w:t>Kamu</w:t>
      </w:r>
      <w:r w:rsidRPr="00A55DB1" w:rsidR="0030183B">
        <w:rPr>
          <w:sz w:val="18"/>
        </w:rPr>
        <w:t xml:space="preserve"> </w:t>
      </w:r>
      <w:r w:rsidRPr="00A55DB1">
        <w:rPr>
          <w:sz w:val="18"/>
        </w:rPr>
        <w:t>düzeni</w:t>
      </w:r>
      <w:r w:rsidRPr="00A55DB1" w:rsidR="0030183B">
        <w:rPr>
          <w:sz w:val="18"/>
        </w:rPr>
        <w:t xml:space="preserve"> </w:t>
      </w:r>
      <w:r w:rsidRPr="00A55DB1">
        <w:rPr>
          <w:sz w:val="18"/>
        </w:rPr>
        <w:t>ve</w:t>
      </w:r>
      <w:r w:rsidRPr="00A55DB1" w:rsidR="0030183B">
        <w:rPr>
          <w:sz w:val="18"/>
        </w:rPr>
        <w:t xml:space="preserve"> </w:t>
      </w:r>
      <w:r w:rsidRPr="00A55DB1">
        <w:rPr>
          <w:sz w:val="18"/>
        </w:rPr>
        <w:t>güvenliği</w:t>
      </w:r>
      <w:r w:rsidRPr="00A55DB1" w:rsidR="0030183B">
        <w:rPr>
          <w:sz w:val="18"/>
        </w:rPr>
        <w:t xml:space="preserve"> </w:t>
      </w:r>
      <w:r w:rsidRPr="00A55DB1">
        <w:rPr>
          <w:sz w:val="18"/>
        </w:rPr>
        <w:t>yetkisi</w:t>
      </w:r>
      <w:r w:rsidRPr="00A55DB1" w:rsidR="0030183B">
        <w:rPr>
          <w:sz w:val="18"/>
        </w:rPr>
        <w:t xml:space="preserve"> </w:t>
      </w:r>
      <w:r w:rsidRPr="00A55DB1">
        <w:rPr>
          <w:sz w:val="18"/>
        </w:rPr>
        <w:t>hâlihazırda</w:t>
      </w:r>
      <w:r w:rsidRPr="00A55DB1" w:rsidR="0030183B">
        <w:rPr>
          <w:sz w:val="18"/>
        </w:rPr>
        <w:t xml:space="preserve"> </w:t>
      </w:r>
      <w:r w:rsidRPr="00A55DB1">
        <w:rPr>
          <w:sz w:val="18"/>
        </w:rPr>
        <w:t>emniyet</w:t>
      </w:r>
      <w:r w:rsidRPr="00A55DB1" w:rsidR="0030183B">
        <w:rPr>
          <w:sz w:val="18"/>
        </w:rPr>
        <w:t xml:space="preserve"> </w:t>
      </w:r>
      <w:r w:rsidRPr="00A55DB1">
        <w:rPr>
          <w:sz w:val="18"/>
        </w:rPr>
        <w:t>güçlerinde</w:t>
      </w:r>
      <w:r w:rsidRPr="00A55DB1" w:rsidR="0030183B">
        <w:rPr>
          <w:sz w:val="18"/>
        </w:rPr>
        <w:t xml:space="preserve"> </w:t>
      </w:r>
      <w:r w:rsidRPr="00A55DB1">
        <w:rPr>
          <w:sz w:val="18"/>
        </w:rPr>
        <w:t>ve</w:t>
      </w:r>
      <w:r w:rsidRPr="00A55DB1" w:rsidR="0030183B">
        <w:rPr>
          <w:sz w:val="18"/>
        </w:rPr>
        <w:t xml:space="preserve"> </w:t>
      </w:r>
      <w:r w:rsidRPr="00A55DB1">
        <w:rPr>
          <w:sz w:val="18"/>
        </w:rPr>
        <w:t>ilgili</w:t>
      </w:r>
      <w:r w:rsidRPr="00A55DB1" w:rsidR="0030183B">
        <w:rPr>
          <w:sz w:val="18"/>
        </w:rPr>
        <w:t xml:space="preserve"> </w:t>
      </w:r>
      <w:r w:rsidRPr="00A55DB1">
        <w:rPr>
          <w:sz w:val="18"/>
        </w:rPr>
        <w:t>güvenlik</w:t>
      </w:r>
      <w:r w:rsidRPr="00A55DB1" w:rsidR="0030183B">
        <w:rPr>
          <w:sz w:val="18"/>
        </w:rPr>
        <w:t xml:space="preserve"> </w:t>
      </w:r>
      <w:r w:rsidRPr="00A55DB1">
        <w:rPr>
          <w:sz w:val="18"/>
        </w:rPr>
        <w:t>birimlerinde</w:t>
      </w:r>
      <w:r w:rsidRPr="00A55DB1" w:rsidR="0030183B">
        <w:rPr>
          <w:sz w:val="18"/>
        </w:rPr>
        <w:t xml:space="preserve"> </w:t>
      </w:r>
      <w:r w:rsidRPr="00A55DB1">
        <w:rPr>
          <w:sz w:val="18"/>
        </w:rPr>
        <w:t>iken</w:t>
      </w:r>
      <w:r w:rsidRPr="00A55DB1" w:rsidR="0030183B">
        <w:rPr>
          <w:sz w:val="18"/>
        </w:rPr>
        <w:t xml:space="preserve"> </w:t>
      </w:r>
      <w:r w:rsidRPr="00A55DB1">
        <w:rPr>
          <w:sz w:val="18"/>
        </w:rPr>
        <w:t>bekçilere</w:t>
      </w:r>
      <w:r w:rsidRPr="00A55DB1" w:rsidR="0030183B">
        <w:rPr>
          <w:sz w:val="18"/>
        </w:rPr>
        <w:t xml:space="preserve"> </w:t>
      </w:r>
      <w:r w:rsidRPr="00A55DB1">
        <w:rPr>
          <w:sz w:val="18"/>
        </w:rPr>
        <w:t>de</w:t>
      </w:r>
      <w:r w:rsidRPr="00A55DB1" w:rsidR="0030183B">
        <w:rPr>
          <w:sz w:val="18"/>
        </w:rPr>
        <w:t xml:space="preserve"> </w:t>
      </w:r>
      <w:r w:rsidRPr="00A55DB1">
        <w:rPr>
          <w:sz w:val="18"/>
        </w:rPr>
        <w:t>bu</w:t>
      </w:r>
      <w:r w:rsidRPr="00A55DB1" w:rsidR="0030183B">
        <w:rPr>
          <w:sz w:val="18"/>
        </w:rPr>
        <w:t xml:space="preserve"> </w:t>
      </w:r>
      <w:r w:rsidRPr="00A55DB1">
        <w:rPr>
          <w:sz w:val="18"/>
        </w:rPr>
        <w:t>yetkinin</w:t>
      </w:r>
      <w:r w:rsidRPr="00A55DB1" w:rsidR="0030183B">
        <w:rPr>
          <w:sz w:val="18"/>
        </w:rPr>
        <w:t xml:space="preserve"> </w:t>
      </w:r>
      <w:r w:rsidRPr="00A55DB1">
        <w:rPr>
          <w:sz w:val="18"/>
        </w:rPr>
        <w:t>verilmesinin</w:t>
      </w:r>
      <w:r w:rsidRPr="00A55DB1" w:rsidR="0030183B">
        <w:rPr>
          <w:sz w:val="18"/>
        </w:rPr>
        <w:t xml:space="preserve"> </w:t>
      </w:r>
      <w:r w:rsidRPr="00A55DB1">
        <w:rPr>
          <w:sz w:val="18"/>
        </w:rPr>
        <w:t>sakıncalı</w:t>
      </w:r>
      <w:r w:rsidRPr="00A55DB1" w:rsidR="0030183B">
        <w:rPr>
          <w:sz w:val="18"/>
        </w:rPr>
        <w:t xml:space="preserve"> </w:t>
      </w:r>
      <w:r w:rsidRPr="00A55DB1">
        <w:rPr>
          <w:sz w:val="18"/>
        </w:rPr>
        <w:t>olacağını</w:t>
      </w:r>
      <w:r w:rsidRPr="00A55DB1" w:rsidR="0030183B">
        <w:rPr>
          <w:sz w:val="18"/>
        </w:rPr>
        <w:t xml:space="preserve"> </w:t>
      </w:r>
      <w:r w:rsidRPr="00A55DB1">
        <w:rPr>
          <w:sz w:val="18"/>
        </w:rPr>
        <w:t>düşünmekteyiz.</w:t>
      </w:r>
      <w:r w:rsidRPr="00A55DB1" w:rsidR="0030183B">
        <w:rPr>
          <w:sz w:val="18"/>
        </w:rPr>
        <w:t xml:space="preserve"> </w:t>
      </w:r>
      <w:r w:rsidRPr="00A55DB1">
        <w:rPr>
          <w:sz w:val="18"/>
        </w:rPr>
        <w:t>Kanunda</w:t>
      </w:r>
      <w:r w:rsidRPr="00A55DB1" w:rsidR="0030183B">
        <w:rPr>
          <w:sz w:val="18"/>
        </w:rPr>
        <w:t xml:space="preserve"> </w:t>
      </w:r>
      <w:r w:rsidRPr="00A55DB1">
        <w:rPr>
          <w:sz w:val="18"/>
        </w:rPr>
        <w:t>belirtildiği</w:t>
      </w:r>
      <w:r w:rsidRPr="00A55DB1" w:rsidR="0030183B">
        <w:rPr>
          <w:sz w:val="18"/>
        </w:rPr>
        <w:t xml:space="preserve"> </w:t>
      </w:r>
      <w:r w:rsidRPr="00A55DB1">
        <w:rPr>
          <w:sz w:val="18"/>
        </w:rPr>
        <w:t>gibi</w:t>
      </w:r>
      <w:r w:rsidRPr="00A55DB1" w:rsidR="0030183B">
        <w:rPr>
          <w:sz w:val="18"/>
        </w:rPr>
        <w:t xml:space="preserve"> </w:t>
      </w:r>
      <w:r w:rsidRPr="00A55DB1">
        <w:rPr>
          <w:sz w:val="18"/>
        </w:rPr>
        <w:t>bekçiler</w:t>
      </w:r>
      <w:r w:rsidRPr="00A55DB1" w:rsidR="0030183B">
        <w:rPr>
          <w:sz w:val="18"/>
        </w:rPr>
        <w:t xml:space="preserve"> </w:t>
      </w:r>
      <w:r w:rsidRPr="00A55DB1">
        <w:rPr>
          <w:sz w:val="18"/>
        </w:rPr>
        <w:t>genel</w:t>
      </w:r>
      <w:r w:rsidRPr="00A55DB1" w:rsidR="0030183B">
        <w:rPr>
          <w:sz w:val="18"/>
        </w:rPr>
        <w:t xml:space="preserve"> </w:t>
      </w:r>
      <w:r w:rsidRPr="00A55DB1">
        <w:rPr>
          <w:sz w:val="18"/>
        </w:rPr>
        <w:t>kolluk</w:t>
      </w:r>
      <w:r w:rsidRPr="00A55DB1" w:rsidR="0030183B">
        <w:rPr>
          <w:sz w:val="18"/>
        </w:rPr>
        <w:t xml:space="preserve"> </w:t>
      </w:r>
      <w:r w:rsidRPr="00A55DB1">
        <w:rPr>
          <w:sz w:val="18"/>
        </w:rPr>
        <w:t>kuvvetlerine</w:t>
      </w:r>
      <w:r w:rsidRPr="00A55DB1" w:rsidR="0030183B">
        <w:rPr>
          <w:sz w:val="18"/>
        </w:rPr>
        <w:t xml:space="preserve"> </w:t>
      </w:r>
      <w:r w:rsidRPr="00A55DB1">
        <w:rPr>
          <w:sz w:val="18"/>
        </w:rPr>
        <w:t>yardımcı</w:t>
      </w:r>
      <w:r w:rsidRPr="00A55DB1" w:rsidR="0030183B">
        <w:rPr>
          <w:sz w:val="18"/>
        </w:rPr>
        <w:t xml:space="preserve"> </w:t>
      </w:r>
      <w:r w:rsidRPr="00A55DB1">
        <w:rPr>
          <w:sz w:val="18"/>
        </w:rPr>
        <w:t>olarak</w:t>
      </w:r>
      <w:r w:rsidRPr="00A55DB1" w:rsidR="0030183B">
        <w:rPr>
          <w:sz w:val="18"/>
        </w:rPr>
        <w:t xml:space="preserve"> </w:t>
      </w:r>
      <w:r w:rsidRPr="00A55DB1">
        <w:rPr>
          <w:sz w:val="18"/>
        </w:rPr>
        <w:t>istihdam</w:t>
      </w:r>
      <w:r w:rsidRPr="00A55DB1" w:rsidR="0030183B">
        <w:rPr>
          <w:sz w:val="18"/>
        </w:rPr>
        <w:t xml:space="preserve"> </w:t>
      </w:r>
      <w:r w:rsidRPr="00A55DB1">
        <w:rPr>
          <w:sz w:val="18"/>
        </w:rPr>
        <w:t>edilmektedir.</w:t>
      </w:r>
      <w:r w:rsidRPr="00A55DB1" w:rsidR="0030183B">
        <w:rPr>
          <w:sz w:val="18"/>
        </w:rPr>
        <w:t xml:space="preserve"> </w:t>
      </w:r>
      <w:r w:rsidRPr="00A55DB1">
        <w:rPr>
          <w:sz w:val="18"/>
        </w:rPr>
        <w:t>Eğer</w:t>
      </w:r>
      <w:r w:rsidRPr="00A55DB1" w:rsidR="0030183B">
        <w:rPr>
          <w:sz w:val="18"/>
        </w:rPr>
        <w:t xml:space="preserve"> </w:t>
      </w:r>
      <w:r w:rsidRPr="00A55DB1">
        <w:rPr>
          <w:sz w:val="18"/>
        </w:rPr>
        <w:t>Türkiye’de</w:t>
      </w:r>
      <w:r w:rsidRPr="00A55DB1" w:rsidR="0030183B">
        <w:rPr>
          <w:sz w:val="18"/>
        </w:rPr>
        <w:t xml:space="preserve"> </w:t>
      </w:r>
      <w:r w:rsidRPr="00A55DB1">
        <w:rPr>
          <w:sz w:val="18"/>
        </w:rPr>
        <w:t>iç</w:t>
      </w:r>
      <w:r w:rsidRPr="00A55DB1" w:rsidR="0030183B">
        <w:rPr>
          <w:sz w:val="18"/>
        </w:rPr>
        <w:t xml:space="preserve"> </w:t>
      </w:r>
      <w:r w:rsidRPr="00A55DB1">
        <w:rPr>
          <w:sz w:val="18"/>
        </w:rPr>
        <w:t>güvenlikte</w:t>
      </w:r>
      <w:r w:rsidRPr="00A55DB1" w:rsidR="0030183B">
        <w:rPr>
          <w:sz w:val="18"/>
        </w:rPr>
        <w:t xml:space="preserve"> </w:t>
      </w:r>
      <w:r w:rsidRPr="00A55DB1">
        <w:rPr>
          <w:sz w:val="18"/>
        </w:rPr>
        <w:t>bir</w:t>
      </w:r>
      <w:r w:rsidRPr="00A55DB1" w:rsidR="0030183B">
        <w:rPr>
          <w:sz w:val="18"/>
        </w:rPr>
        <w:t xml:space="preserve"> </w:t>
      </w:r>
      <w:r w:rsidRPr="00A55DB1">
        <w:rPr>
          <w:sz w:val="18"/>
        </w:rPr>
        <w:t>zafiyet</w:t>
      </w:r>
      <w:r w:rsidRPr="00A55DB1" w:rsidR="0030183B">
        <w:rPr>
          <w:sz w:val="18"/>
        </w:rPr>
        <w:t xml:space="preserve"> </w:t>
      </w:r>
      <w:r w:rsidRPr="00A55DB1">
        <w:rPr>
          <w:sz w:val="18"/>
        </w:rPr>
        <w:t>varsa,</w:t>
      </w:r>
      <w:r w:rsidRPr="00A55DB1" w:rsidR="0030183B">
        <w:rPr>
          <w:sz w:val="18"/>
        </w:rPr>
        <w:t xml:space="preserve"> </w:t>
      </w:r>
      <w:r w:rsidRPr="00A55DB1">
        <w:rPr>
          <w:sz w:val="18"/>
        </w:rPr>
        <w:t>iç</w:t>
      </w:r>
      <w:r w:rsidRPr="00A55DB1" w:rsidR="0030183B">
        <w:rPr>
          <w:sz w:val="18"/>
        </w:rPr>
        <w:t xml:space="preserve"> </w:t>
      </w:r>
      <w:r w:rsidRPr="00A55DB1">
        <w:rPr>
          <w:sz w:val="18"/>
        </w:rPr>
        <w:t>güvenlikte</w:t>
      </w:r>
      <w:r w:rsidRPr="00A55DB1" w:rsidR="0030183B">
        <w:rPr>
          <w:sz w:val="18"/>
        </w:rPr>
        <w:t xml:space="preserve"> </w:t>
      </w:r>
      <w:r w:rsidRPr="00A55DB1">
        <w:rPr>
          <w:sz w:val="18"/>
        </w:rPr>
        <w:t>bir</w:t>
      </w:r>
      <w:r w:rsidRPr="00A55DB1" w:rsidR="0030183B">
        <w:rPr>
          <w:sz w:val="18"/>
        </w:rPr>
        <w:t xml:space="preserve"> </w:t>
      </w:r>
      <w:r w:rsidRPr="00A55DB1">
        <w:rPr>
          <w:sz w:val="18"/>
        </w:rPr>
        <w:t>problem</w:t>
      </w:r>
      <w:r w:rsidRPr="00A55DB1" w:rsidR="0030183B">
        <w:rPr>
          <w:sz w:val="18"/>
        </w:rPr>
        <w:t xml:space="preserve"> </w:t>
      </w:r>
      <w:r w:rsidRPr="00A55DB1">
        <w:rPr>
          <w:sz w:val="18"/>
        </w:rPr>
        <w:t>varsa</w:t>
      </w:r>
      <w:r w:rsidRPr="00A55DB1" w:rsidR="0030183B">
        <w:rPr>
          <w:sz w:val="18"/>
        </w:rPr>
        <w:t xml:space="preserve"> </w:t>
      </w:r>
      <w:r w:rsidRPr="00A55DB1">
        <w:rPr>
          <w:sz w:val="18"/>
        </w:rPr>
        <w:t>mevcut</w:t>
      </w:r>
      <w:r w:rsidRPr="00A55DB1" w:rsidR="0030183B">
        <w:rPr>
          <w:sz w:val="18"/>
        </w:rPr>
        <w:t xml:space="preserve"> </w:t>
      </w:r>
      <w:r w:rsidRPr="00A55DB1">
        <w:rPr>
          <w:sz w:val="18"/>
        </w:rPr>
        <w:t>olan</w:t>
      </w:r>
      <w:r w:rsidRPr="00A55DB1" w:rsidR="0030183B">
        <w:rPr>
          <w:sz w:val="18"/>
        </w:rPr>
        <w:t xml:space="preserve"> </w:t>
      </w:r>
      <w:r w:rsidRPr="00A55DB1">
        <w:rPr>
          <w:sz w:val="18"/>
        </w:rPr>
        <w:t>polis</w:t>
      </w:r>
      <w:r w:rsidRPr="00A55DB1" w:rsidR="0030183B">
        <w:rPr>
          <w:sz w:val="18"/>
        </w:rPr>
        <w:t xml:space="preserve"> </w:t>
      </w:r>
      <w:r w:rsidRPr="00A55DB1">
        <w:rPr>
          <w:sz w:val="18"/>
        </w:rPr>
        <w:t>kadrolarını</w:t>
      </w:r>
      <w:r w:rsidRPr="00A55DB1" w:rsidR="0030183B">
        <w:rPr>
          <w:sz w:val="18"/>
        </w:rPr>
        <w:t xml:space="preserve"> </w:t>
      </w:r>
      <w:r w:rsidRPr="00A55DB1">
        <w:rPr>
          <w:sz w:val="18"/>
        </w:rPr>
        <w:t>güçlendirerek,</w:t>
      </w:r>
      <w:r w:rsidRPr="00A55DB1" w:rsidR="0030183B">
        <w:rPr>
          <w:sz w:val="18"/>
        </w:rPr>
        <w:t xml:space="preserve"> </w:t>
      </w:r>
      <w:r w:rsidRPr="00A55DB1">
        <w:rPr>
          <w:sz w:val="18"/>
        </w:rPr>
        <w:t>polis</w:t>
      </w:r>
      <w:r w:rsidRPr="00A55DB1" w:rsidR="0030183B">
        <w:rPr>
          <w:sz w:val="18"/>
        </w:rPr>
        <w:t xml:space="preserve"> </w:t>
      </w:r>
      <w:r w:rsidRPr="00A55DB1">
        <w:rPr>
          <w:sz w:val="18"/>
        </w:rPr>
        <w:t>sayısını</w:t>
      </w:r>
      <w:r w:rsidRPr="00A55DB1" w:rsidR="0030183B">
        <w:rPr>
          <w:sz w:val="18"/>
        </w:rPr>
        <w:t xml:space="preserve"> </w:t>
      </w:r>
      <w:r w:rsidRPr="00A55DB1">
        <w:rPr>
          <w:sz w:val="18"/>
        </w:rPr>
        <w:t>artırarak</w:t>
      </w:r>
      <w:r w:rsidRPr="00A55DB1" w:rsidR="0030183B">
        <w:rPr>
          <w:sz w:val="18"/>
        </w:rPr>
        <w:t xml:space="preserve"> </w:t>
      </w:r>
      <w:r w:rsidRPr="00A55DB1">
        <w:rPr>
          <w:sz w:val="18"/>
        </w:rPr>
        <w:t>bu</w:t>
      </w:r>
      <w:r w:rsidRPr="00A55DB1" w:rsidR="0030183B">
        <w:rPr>
          <w:sz w:val="18"/>
        </w:rPr>
        <w:t xml:space="preserve"> </w:t>
      </w:r>
      <w:r w:rsidRPr="00A55DB1">
        <w:rPr>
          <w:sz w:val="18"/>
        </w:rPr>
        <w:t>sorunun</w:t>
      </w:r>
      <w:r w:rsidRPr="00A55DB1" w:rsidR="0030183B">
        <w:rPr>
          <w:sz w:val="18"/>
        </w:rPr>
        <w:t xml:space="preserve"> </w:t>
      </w:r>
      <w:r w:rsidRPr="00A55DB1">
        <w:rPr>
          <w:sz w:val="18"/>
        </w:rPr>
        <w:t>çözüleceğinin</w:t>
      </w:r>
      <w:r w:rsidRPr="00A55DB1" w:rsidR="0030183B">
        <w:rPr>
          <w:sz w:val="18"/>
        </w:rPr>
        <w:t xml:space="preserve"> </w:t>
      </w:r>
      <w:r w:rsidRPr="00A55DB1">
        <w:rPr>
          <w:sz w:val="18"/>
        </w:rPr>
        <w:t>daha</w:t>
      </w:r>
      <w:r w:rsidRPr="00A55DB1" w:rsidR="0030183B">
        <w:rPr>
          <w:sz w:val="18"/>
        </w:rPr>
        <w:t xml:space="preserve"> </w:t>
      </w:r>
      <w:r w:rsidRPr="00A55DB1">
        <w:rPr>
          <w:sz w:val="18"/>
        </w:rPr>
        <w:t>mantıklı</w:t>
      </w:r>
      <w:r w:rsidRPr="00A55DB1" w:rsidR="0030183B">
        <w:rPr>
          <w:sz w:val="18"/>
        </w:rPr>
        <w:t xml:space="preserve"> </w:t>
      </w:r>
      <w:r w:rsidRPr="00A55DB1">
        <w:rPr>
          <w:sz w:val="18"/>
        </w:rPr>
        <w:t>ve</w:t>
      </w:r>
      <w:r w:rsidRPr="00A55DB1" w:rsidR="0030183B">
        <w:rPr>
          <w:sz w:val="18"/>
        </w:rPr>
        <w:t xml:space="preserve"> </w:t>
      </w:r>
      <w:r w:rsidRPr="00A55DB1">
        <w:rPr>
          <w:sz w:val="18"/>
        </w:rPr>
        <w:t>uygun</w:t>
      </w:r>
      <w:r w:rsidRPr="00A55DB1" w:rsidR="0030183B">
        <w:rPr>
          <w:sz w:val="18"/>
        </w:rPr>
        <w:t xml:space="preserve"> </w:t>
      </w:r>
      <w:r w:rsidRPr="00A55DB1">
        <w:rPr>
          <w:sz w:val="18"/>
        </w:rPr>
        <w:t>olacağı</w:t>
      </w:r>
      <w:r w:rsidRPr="00A55DB1" w:rsidR="0030183B">
        <w:rPr>
          <w:sz w:val="18"/>
        </w:rPr>
        <w:t xml:space="preserve"> </w:t>
      </w:r>
      <w:r w:rsidRPr="00A55DB1">
        <w:rPr>
          <w:sz w:val="18"/>
        </w:rPr>
        <w:t>kanaatindeyiz.</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Yine</w:t>
      </w:r>
      <w:r w:rsidRPr="00A55DB1" w:rsidR="0030183B">
        <w:rPr>
          <w:sz w:val="18"/>
        </w:rPr>
        <w:t xml:space="preserve"> </w:t>
      </w:r>
      <w:r w:rsidRPr="00A55DB1">
        <w:rPr>
          <w:sz w:val="18"/>
        </w:rPr>
        <w:t>bekçilerin</w:t>
      </w:r>
      <w:r w:rsidRPr="00A55DB1" w:rsidR="0030183B">
        <w:rPr>
          <w:sz w:val="18"/>
        </w:rPr>
        <w:t xml:space="preserve"> </w:t>
      </w:r>
      <w:r w:rsidRPr="00A55DB1">
        <w:rPr>
          <w:sz w:val="18"/>
        </w:rPr>
        <w:t>çalışma</w:t>
      </w:r>
      <w:r w:rsidRPr="00A55DB1" w:rsidR="0030183B">
        <w:rPr>
          <w:sz w:val="18"/>
        </w:rPr>
        <w:t xml:space="preserve"> </w:t>
      </w:r>
      <w:r w:rsidRPr="00A55DB1">
        <w:rPr>
          <w:sz w:val="18"/>
        </w:rPr>
        <w:t>saatlerine</w:t>
      </w:r>
      <w:r w:rsidRPr="00A55DB1" w:rsidR="0030183B">
        <w:rPr>
          <w:sz w:val="18"/>
        </w:rPr>
        <w:t xml:space="preserve"> </w:t>
      </w:r>
      <w:r w:rsidRPr="00A55DB1">
        <w:rPr>
          <w:sz w:val="18"/>
        </w:rPr>
        <w:t>baktığımızda</w:t>
      </w:r>
      <w:r w:rsidRPr="00A55DB1" w:rsidR="0030183B">
        <w:rPr>
          <w:sz w:val="18"/>
        </w:rPr>
        <w:t xml:space="preserve"> </w:t>
      </w:r>
      <w:r w:rsidRPr="00A55DB1">
        <w:rPr>
          <w:sz w:val="18"/>
        </w:rPr>
        <w:t>kanun</w:t>
      </w:r>
      <w:r w:rsidRPr="00A55DB1" w:rsidR="0030183B">
        <w:rPr>
          <w:sz w:val="18"/>
        </w:rPr>
        <w:t xml:space="preserve"> </w:t>
      </w:r>
      <w:r w:rsidRPr="00A55DB1">
        <w:rPr>
          <w:sz w:val="18"/>
        </w:rPr>
        <w:t>maddesinde</w:t>
      </w:r>
      <w:r w:rsidRPr="00A55DB1" w:rsidR="0030183B">
        <w:rPr>
          <w:sz w:val="18"/>
        </w:rPr>
        <w:t xml:space="preserve"> </w:t>
      </w:r>
      <w:r w:rsidRPr="00A55DB1">
        <w:rPr>
          <w:sz w:val="18"/>
        </w:rPr>
        <w:t>“…güneşin</w:t>
      </w:r>
      <w:r w:rsidRPr="00A55DB1" w:rsidR="0030183B">
        <w:rPr>
          <w:sz w:val="18"/>
        </w:rPr>
        <w:t xml:space="preserve"> </w:t>
      </w:r>
      <w:r w:rsidRPr="00A55DB1">
        <w:rPr>
          <w:sz w:val="18"/>
        </w:rPr>
        <w:t>batış</w:t>
      </w:r>
      <w:r w:rsidRPr="00A55DB1" w:rsidR="0030183B">
        <w:rPr>
          <w:sz w:val="18"/>
        </w:rPr>
        <w:t xml:space="preserve"> </w:t>
      </w:r>
      <w:r w:rsidRPr="00A55DB1">
        <w:rPr>
          <w:sz w:val="18"/>
        </w:rPr>
        <w:t>saatinden</w:t>
      </w:r>
      <w:r w:rsidRPr="00A55DB1" w:rsidR="0030183B">
        <w:rPr>
          <w:sz w:val="18"/>
        </w:rPr>
        <w:t xml:space="preserve"> </w:t>
      </w:r>
      <w:r w:rsidRPr="00A55DB1">
        <w:rPr>
          <w:sz w:val="18"/>
        </w:rPr>
        <w:t>doğuş</w:t>
      </w:r>
      <w:r w:rsidRPr="00A55DB1" w:rsidR="0030183B">
        <w:rPr>
          <w:sz w:val="18"/>
        </w:rPr>
        <w:t xml:space="preserve"> </w:t>
      </w:r>
      <w:r w:rsidRPr="00A55DB1">
        <w:rPr>
          <w:sz w:val="18"/>
        </w:rPr>
        <w:t>saatine</w:t>
      </w:r>
      <w:r w:rsidRPr="00A55DB1" w:rsidR="0030183B">
        <w:rPr>
          <w:sz w:val="18"/>
        </w:rPr>
        <w:t xml:space="preserve"> </w:t>
      </w:r>
      <w:r w:rsidRPr="00A55DB1">
        <w:rPr>
          <w:sz w:val="18"/>
        </w:rPr>
        <w:t>kadar</w:t>
      </w:r>
      <w:r w:rsidRPr="00A55DB1" w:rsidR="0030183B">
        <w:rPr>
          <w:sz w:val="18"/>
        </w:rPr>
        <w:t xml:space="preserve"> </w:t>
      </w:r>
      <w:r w:rsidRPr="00A55DB1">
        <w:rPr>
          <w:sz w:val="18"/>
        </w:rPr>
        <w:t>olan</w:t>
      </w:r>
      <w:r w:rsidRPr="00A55DB1" w:rsidR="0030183B">
        <w:rPr>
          <w:sz w:val="18"/>
        </w:rPr>
        <w:t xml:space="preserve"> </w:t>
      </w:r>
      <w:r w:rsidRPr="00A55DB1">
        <w:rPr>
          <w:sz w:val="18"/>
        </w:rPr>
        <w:t>zaman</w:t>
      </w:r>
      <w:r w:rsidRPr="00A55DB1" w:rsidR="0030183B">
        <w:rPr>
          <w:sz w:val="18"/>
        </w:rPr>
        <w:t xml:space="preserve"> </w:t>
      </w:r>
      <w:r w:rsidRPr="00A55DB1">
        <w:rPr>
          <w:sz w:val="18"/>
        </w:rPr>
        <w:t>dilimi...”</w:t>
      </w:r>
      <w:r w:rsidRPr="00A55DB1" w:rsidR="0030183B">
        <w:rPr>
          <w:sz w:val="18"/>
        </w:rPr>
        <w:t xml:space="preserve"> </w:t>
      </w:r>
      <w:r w:rsidRPr="00A55DB1">
        <w:rPr>
          <w:sz w:val="18"/>
        </w:rPr>
        <w:t>deniliyor.</w:t>
      </w:r>
      <w:r w:rsidRPr="00A55DB1" w:rsidR="0030183B">
        <w:rPr>
          <w:sz w:val="18"/>
        </w:rPr>
        <w:t xml:space="preserve"> </w:t>
      </w:r>
      <w:r w:rsidRPr="00A55DB1">
        <w:rPr>
          <w:sz w:val="18"/>
        </w:rPr>
        <w:t>Kış</w:t>
      </w:r>
      <w:r w:rsidRPr="00A55DB1" w:rsidR="0030183B">
        <w:rPr>
          <w:sz w:val="18"/>
        </w:rPr>
        <w:t xml:space="preserve"> </w:t>
      </w:r>
      <w:r w:rsidRPr="00A55DB1">
        <w:rPr>
          <w:sz w:val="18"/>
        </w:rPr>
        <w:t>aylarında</w:t>
      </w:r>
      <w:r w:rsidRPr="00A55DB1" w:rsidR="0030183B">
        <w:rPr>
          <w:sz w:val="18"/>
        </w:rPr>
        <w:t xml:space="preserve"> </w:t>
      </w:r>
      <w:r w:rsidRPr="00A55DB1">
        <w:rPr>
          <w:sz w:val="18"/>
        </w:rPr>
        <w:t>özellikle</w:t>
      </w:r>
      <w:r w:rsidRPr="00A55DB1" w:rsidR="0030183B">
        <w:rPr>
          <w:sz w:val="18"/>
        </w:rPr>
        <w:t xml:space="preserve"> </w:t>
      </w:r>
      <w:r w:rsidRPr="00A55DB1">
        <w:rPr>
          <w:sz w:val="18"/>
        </w:rPr>
        <w:t>16.30’da</w:t>
      </w:r>
      <w:r w:rsidRPr="00A55DB1" w:rsidR="0030183B">
        <w:rPr>
          <w:sz w:val="18"/>
        </w:rPr>
        <w:t xml:space="preserve"> </w:t>
      </w:r>
      <w:r w:rsidRPr="00A55DB1">
        <w:rPr>
          <w:sz w:val="18"/>
        </w:rPr>
        <w:t>güneşin</w:t>
      </w:r>
      <w:r w:rsidRPr="00A55DB1" w:rsidR="0030183B">
        <w:rPr>
          <w:sz w:val="18"/>
        </w:rPr>
        <w:t xml:space="preserve"> </w:t>
      </w:r>
      <w:r w:rsidRPr="00A55DB1">
        <w:rPr>
          <w:sz w:val="18"/>
        </w:rPr>
        <w:t>battığını,</w:t>
      </w:r>
      <w:r w:rsidRPr="00A55DB1" w:rsidR="0030183B">
        <w:rPr>
          <w:sz w:val="18"/>
        </w:rPr>
        <w:t xml:space="preserve"> </w:t>
      </w:r>
      <w:r w:rsidRPr="00A55DB1">
        <w:rPr>
          <w:sz w:val="18"/>
        </w:rPr>
        <w:t>sabah</w:t>
      </w:r>
      <w:r w:rsidRPr="00A55DB1" w:rsidR="0030183B">
        <w:rPr>
          <w:sz w:val="18"/>
        </w:rPr>
        <w:t xml:space="preserve"> </w:t>
      </w:r>
      <w:r w:rsidRPr="00A55DB1">
        <w:rPr>
          <w:sz w:val="18"/>
        </w:rPr>
        <w:t>sekize</w:t>
      </w:r>
      <w:r w:rsidRPr="00A55DB1" w:rsidR="0030183B">
        <w:rPr>
          <w:sz w:val="18"/>
        </w:rPr>
        <w:t xml:space="preserve"> </w:t>
      </w:r>
      <w:r w:rsidRPr="00A55DB1">
        <w:rPr>
          <w:sz w:val="18"/>
        </w:rPr>
        <w:t>doğru</w:t>
      </w:r>
      <w:r w:rsidRPr="00A55DB1" w:rsidR="0030183B">
        <w:rPr>
          <w:sz w:val="18"/>
        </w:rPr>
        <w:t xml:space="preserve"> </w:t>
      </w:r>
      <w:r w:rsidRPr="00A55DB1">
        <w:rPr>
          <w:sz w:val="18"/>
        </w:rPr>
        <w:t>güneşin</w:t>
      </w:r>
      <w:r w:rsidRPr="00A55DB1" w:rsidR="0030183B">
        <w:rPr>
          <w:sz w:val="18"/>
        </w:rPr>
        <w:t xml:space="preserve"> </w:t>
      </w:r>
      <w:r w:rsidRPr="00A55DB1">
        <w:rPr>
          <w:sz w:val="18"/>
        </w:rPr>
        <w:t>doğduğunu</w:t>
      </w:r>
      <w:r w:rsidRPr="00A55DB1" w:rsidR="0030183B">
        <w:rPr>
          <w:sz w:val="18"/>
        </w:rPr>
        <w:t xml:space="preserve"> </w:t>
      </w:r>
      <w:r w:rsidRPr="00A55DB1">
        <w:rPr>
          <w:sz w:val="18"/>
        </w:rPr>
        <w:t>dikkate</w:t>
      </w:r>
      <w:r w:rsidRPr="00A55DB1" w:rsidR="0030183B">
        <w:rPr>
          <w:sz w:val="18"/>
        </w:rPr>
        <w:t xml:space="preserve"> </w:t>
      </w:r>
      <w:r w:rsidRPr="00A55DB1">
        <w:rPr>
          <w:sz w:val="18"/>
        </w:rPr>
        <w:t>alırsanız</w:t>
      </w:r>
      <w:r w:rsidRPr="00A55DB1" w:rsidR="0030183B">
        <w:rPr>
          <w:sz w:val="18"/>
        </w:rPr>
        <w:t xml:space="preserve"> </w:t>
      </w:r>
      <w:r w:rsidRPr="00A55DB1">
        <w:rPr>
          <w:sz w:val="18"/>
        </w:rPr>
        <w:t>demek</w:t>
      </w:r>
      <w:r w:rsidRPr="00A55DB1" w:rsidR="0030183B">
        <w:rPr>
          <w:sz w:val="18"/>
        </w:rPr>
        <w:t xml:space="preserve"> </w:t>
      </w:r>
      <w:r w:rsidRPr="00A55DB1">
        <w:rPr>
          <w:sz w:val="18"/>
        </w:rPr>
        <w:t>ki</w:t>
      </w:r>
      <w:r w:rsidRPr="00A55DB1" w:rsidR="0030183B">
        <w:rPr>
          <w:sz w:val="18"/>
        </w:rPr>
        <w:t xml:space="preserve"> </w:t>
      </w:r>
      <w:r w:rsidRPr="00A55DB1">
        <w:rPr>
          <w:sz w:val="18"/>
        </w:rPr>
        <w:t>bekçiler,</w:t>
      </w:r>
      <w:r w:rsidRPr="00A55DB1" w:rsidR="0030183B">
        <w:rPr>
          <w:sz w:val="18"/>
        </w:rPr>
        <w:t xml:space="preserve"> </w:t>
      </w:r>
      <w:r w:rsidRPr="00A55DB1">
        <w:rPr>
          <w:sz w:val="18"/>
        </w:rPr>
        <w:t>üç</w:t>
      </w:r>
      <w:r w:rsidRPr="00A55DB1" w:rsidR="0030183B">
        <w:rPr>
          <w:sz w:val="18"/>
        </w:rPr>
        <w:t xml:space="preserve"> </w:t>
      </w:r>
      <w:r w:rsidRPr="00A55DB1">
        <w:rPr>
          <w:sz w:val="18"/>
        </w:rPr>
        <w:t>gün</w:t>
      </w:r>
      <w:r w:rsidRPr="00A55DB1" w:rsidR="0030183B">
        <w:rPr>
          <w:sz w:val="18"/>
        </w:rPr>
        <w:t xml:space="preserve"> </w:t>
      </w:r>
      <w:r w:rsidRPr="00A55DB1">
        <w:rPr>
          <w:sz w:val="18"/>
        </w:rPr>
        <w:t>veya</w:t>
      </w:r>
      <w:r w:rsidRPr="00A55DB1" w:rsidR="0030183B">
        <w:rPr>
          <w:sz w:val="18"/>
        </w:rPr>
        <w:t xml:space="preserve"> </w:t>
      </w:r>
      <w:r w:rsidRPr="00A55DB1">
        <w:rPr>
          <w:sz w:val="18"/>
        </w:rPr>
        <w:t>iki</w:t>
      </w:r>
      <w:r w:rsidRPr="00A55DB1" w:rsidR="0030183B">
        <w:rPr>
          <w:sz w:val="18"/>
        </w:rPr>
        <w:t xml:space="preserve"> </w:t>
      </w:r>
      <w:r w:rsidRPr="00A55DB1">
        <w:rPr>
          <w:sz w:val="18"/>
        </w:rPr>
        <w:t>buçuk</w:t>
      </w:r>
      <w:r w:rsidRPr="00A55DB1" w:rsidR="0030183B">
        <w:rPr>
          <w:sz w:val="18"/>
        </w:rPr>
        <w:t xml:space="preserve"> </w:t>
      </w:r>
      <w:r w:rsidRPr="00A55DB1">
        <w:rPr>
          <w:sz w:val="18"/>
        </w:rPr>
        <w:t>gün</w:t>
      </w:r>
      <w:r w:rsidRPr="00A55DB1" w:rsidR="0030183B">
        <w:rPr>
          <w:sz w:val="18"/>
        </w:rPr>
        <w:t xml:space="preserve"> </w:t>
      </w:r>
      <w:r w:rsidRPr="00A55DB1">
        <w:rPr>
          <w:sz w:val="18"/>
        </w:rPr>
        <w:t>çalışmak</w:t>
      </w:r>
      <w:r w:rsidRPr="00A55DB1" w:rsidR="0030183B">
        <w:rPr>
          <w:sz w:val="18"/>
        </w:rPr>
        <w:t xml:space="preserve"> </w:t>
      </w:r>
      <w:r w:rsidRPr="00A55DB1">
        <w:rPr>
          <w:sz w:val="18"/>
        </w:rPr>
        <w:t>durumunda</w:t>
      </w:r>
      <w:r w:rsidRPr="00A55DB1" w:rsidR="0030183B">
        <w:rPr>
          <w:sz w:val="18"/>
        </w:rPr>
        <w:t xml:space="preserve"> </w:t>
      </w:r>
      <w:r w:rsidRPr="00A55DB1">
        <w:rPr>
          <w:sz w:val="18"/>
        </w:rPr>
        <w:t>kalacaktır.</w:t>
      </w:r>
      <w:r w:rsidRPr="00A55DB1" w:rsidR="0030183B">
        <w:rPr>
          <w:sz w:val="18"/>
        </w:rPr>
        <w:t xml:space="preserve"> </w:t>
      </w:r>
      <w:r w:rsidRPr="00A55DB1">
        <w:rPr>
          <w:sz w:val="18"/>
        </w:rPr>
        <w:t>Burada</w:t>
      </w:r>
      <w:r w:rsidRPr="00A55DB1" w:rsidR="0030183B">
        <w:rPr>
          <w:sz w:val="18"/>
        </w:rPr>
        <w:t xml:space="preserve"> </w:t>
      </w:r>
      <w:r w:rsidRPr="00A55DB1">
        <w:rPr>
          <w:sz w:val="18"/>
        </w:rPr>
        <w:t>bir</w:t>
      </w:r>
      <w:r w:rsidRPr="00A55DB1" w:rsidR="0030183B">
        <w:rPr>
          <w:sz w:val="18"/>
        </w:rPr>
        <w:t xml:space="preserve"> </w:t>
      </w:r>
      <w:r w:rsidRPr="00A55DB1">
        <w:rPr>
          <w:sz w:val="18"/>
        </w:rPr>
        <w:t>eksiklik</w:t>
      </w:r>
      <w:r w:rsidRPr="00A55DB1" w:rsidR="0030183B">
        <w:rPr>
          <w:sz w:val="18"/>
        </w:rPr>
        <w:t xml:space="preserve"> </w:t>
      </w:r>
      <w:r w:rsidRPr="00A55DB1">
        <w:rPr>
          <w:sz w:val="18"/>
        </w:rPr>
        <w:t>vardır,</w:t>
      </w:r>
      <w:r w:rsidRPr="00A55DB1" w:rsidR="0030183B">
        <w:rPr>
          <w:sz w:val="18"/>
        </w:rPr>
        <w:t xml:space="preserve"> </w:t>
      </w:r>
      <w:r w:rsidRPr="00A55DB1">
        <w:rPr>
          <w:sz w:val="18"/>
        </w:rPr>
        <w:t>bunun</w:t>
      </w:r>
      <w:r w:rsidRPr="00A55DB1" w:rsidR="0030183B">
        <w:rPr>
          <w:sz w:val="18"/>
        </w:rPr>
        <w:t xml:space="preserve"> </w:t>
      </w:r>
      <w:r w:rsidRPr="00A55DB1">
        <w:rPr>
          <w:sz w:val="18"/>
        </w:rPr>
        <w:t>da</w:t>
      </w:r>
      <w:r w:rsidRPr="00A55DB1" w:rsidR="0030183B">
        <w:rPr>
          <w:sz w:val="18"/>
        </w:rPr>
        <w:t xml:space="preserve"> </w:t>
      </w:r>
      <w:r w:rsidRPr="00A55DB1">
        <w:rPr>
          <w:sz w:val="18"/>
        </w:rPr>
        <w:t>düzenlenmesi</w:t>
      </w:r>
      <w:r w:rsidRPr="00A55DB1" w:rsidR="0030183B">
        <w:rPr>
          <w:sz w:val="18"/>
        </w:rPr>
        <w:t xml:space="preserve"> </w:t>
      </w:r>
      <w:r w:rsidRPr="00A55DB1">
        <w:rPr>
          <w:sz w:val="18"/>
        </w:rPr>
        <w:t>gerekmektedir.</w:t>
      </w:r>
    </w:p>
    <w:p w:rsidRPr="00A55DB1" w:rsidR="00286344" w:rsidP="00A55DB1" w:rsidRDefault="00286344">
      <w:pPr>
        <w:pStyle w:val="GENELKURUL"/>
        <w:spacing w:line="240" w:lineRule="auto"/>
        <w:rPr>
          <w:sz w:val="18"/>
        </w:rPr>
      </w:pPr>
      <w:r w:rsidRPr="00A55DB1">
        <w:rPr>
          <w:sz w:val="18"/>
        </w:rPr>
        <w:t>Yine</w:t>
      </w:r>
      <w:r w:rsidRPr="00A55DB1" w:rsidR="0030183B">
        <w:rPr>
          <w:sz w:val="18"/>
        </w:rPr>
        <w:t xml:space="preserve"> </w:t>
      </w:r>
      <w:r w:rsidRPr="00A55DB1">
        <w:rPr>
          <w:sz w:val="18"/>
        </w:rPr>
        <w:t>bekçilerimizin</w:t>
      </w:r>
      <w:r w:rsidRPr="00A55DB1" w:rsidR="0030183B">
        <w:rPr>
          <w:sz w:val="18"/>
        </w:rPr>
        <w:t xml:space="preserve"> </w:t>
      </w:r>
      <w:r w:rsidRPr="00A55DB1">
        <w:rPr>
          <w:sz w:val="18"/>
        </w:rPr>
        <w:t>çalışma</w:t>
      </w:r>
      <w:r w:rsidRPr="00A55DB1" w:rsidR="0030183B">
        <w:rPr>
          <w:sz w:val="18"/>
        </w:rPr>
        <w:t xml:space="preserve"> </w:t>
      </w:r>
      <w:r w:rsidRPr="00A55DB1">
        <w:rPr>
          <w:sz w:val="18"/>
        </w:rPr>
        <w:t>şartlarıyla</w:t>
      </w:r>
      <w:r w:rsidRPr="00A55DB1" w:rsidR="0030183B">
        <w:rPr>
          <w:sz w:val="18"/>
        </w:rPr>
        <w:t xml:space="preserve"> </w:t>
      </w:r>
      <w:r w:rsidRPr="00A55DB1">
        <w:rPr>
          <w:sz w:val="18"/>
        </w:rPr>
        <w:t>birlikte</w:t>
      </w:r>
      <w:r w:rsidRPr="00A55DB1" w:rsidR="0030183B">
        <w:rPr>
          <w:sz w:val="18"/>
        </w:rPr>
        <w:t xml:space="preserve"> </w:t>
      </w:r>
      <w:r w:rsidRPr="00A55DB1">
        <w:rPr>
          <w:sz w:val="18"/>
        </w:rPr>
        <w:t>anlaşılmaktadır</w:t>
      </w:r>
      <w:r w:rsidRPr="00A55DB1" w:rsidR="0030183B">
        <w:rPr>
          <w:sz w:val="18"/>
        </w:rPr>
        <w:t xml:space="preserve"> </w:t>
      </w:r>
      <w:r w:rsidRPr="00A55DB1">
        <w:rPr>
          <w:sz w:val="18"/>
        </w:rPr>
        <w:t>ki</w:t>
      </w:r>
      <w:r w:rsidRPr="00A55DB1" w:rsidR="0030183B">
        <w:rPr>
          <w:sz w:val="18"/>
        </w:rPr>
        <w:t xml:space="preserve"> </w:t>
      </w:r>
      <w:r w:rsidRPr="00A55DB1">
        <w:rPr>
          <w:sz w:val="18"/>
        </w:rPr>
        <w:t>haftada</w:t>
      </w:r>
      <w:r w:rsidRPr="00A55DB1" w:rsidR="0030183B">
        <w:rPr>
          <w:sz w:val="18"/>
        </w:rPr>
        <w:t xml:space="preserve"> </w:t>
      </w:r>
      <w:r w:rsidRPr="00A55DB1">
        <w:rPr>
          <w:sz w:val="18"/>
        </w:rPr>
        <w:t>yetmiş</w:t>
      </w:r>
      <w:r w:rsidRPr="00A55DB1" w:rsidR="0030183B">
        <w:rPr>
          <w:sz w:val="18"/>
        </w:rPr>
        <w:t xml:space="preserve"> </w:t>
      </w:r>
      <w:r w:rsidRPr="00A55DB1">
        <w:rPr>
          <w:sz w:val="18"/>
        </w:rPr>
        <w:t>beş</w:t>
      </w:r>
      <w:r w:rsidRPr="00A55DB1" w:rsidR="0030183B">
        <w:rPr>
          <w:sz w:val="18"/>
        </w:rPr>
        <w:t xml:space="preserve"> </w:t>
      </w:r>
      <w:r w:rsidRPr="00A55DB1">
        <w:rPr>
          <w:sz w:val="18"/>
        </w:rPr>
        <w:t>saate</w:t>
      </w:r>
      <w:r w:rsidRPr="00A55DB1" w:rsidR="0030183B">
        <w:rPr>
          <w:sz w:val="18"/>
        </w:rPr>
        <w:t xml:space="preserve"> </w:t>
      </w:r>
      <w:r w:rsidRPr="00A55DB1">
        <w:rPr>
          <w:sz w:val="18"/>
        </w:rPr>
        <w:t>varan</w:t>
      </w:r>
      <w:r w:rsidRPr="00A55DB1" w:rsidR="0030183B">
        <w:rPr>
          <w:sz w:val="18"/>
        </w:rPr>
        <w:t xml:space="preserve"> </w:t>
      </w:r>
      <w:r w:rsidRPr="00A55DB1">
        <w:rPr>
          <w:sz w:val="18"/>
        </w:rPr>
        <w:t>bir</w:t>
      </w:r>
      <w:r w:rsidRPr="00A55DB1" w:rsidR="0030183B">
        <w:rPr>
          <w:sz w:val="18"/>
        </w:rPr>
        <w:t xml:space="preserve"> </w:t>
      </w:r>
      <w:r w:rsidRPr="00A55DB1">
        <w:rPr>
          <w:sz w:val="18"/>
        </w:rPr>
        <w:t>çalışma</w:t>
      </w:r>
      <w:r w:rsidRPr="00A55DB1" w:rsidR="0030183B">
        <w:rPr>
          <w:sz w:val="18"/>
        </w:rPr>
        <w:t xml:space="preserve"> </w:t>
      </w:r>
      <w:r w:rsidRPr="00A55DB1">
        <w:rPr>
          <w:sz w:val="18"/>
        </w:rPr>
        <w:t>mesaisi</w:t>
      </w:r>
      <w:r w:rsidRPr="00A55DB1" w:rsidR="0030183B">
        <w:rPr>
          <w:sz w:val="18"/>
        </w:rPr>
        <w:t xml:space="preserve"> </w:t>
      </w:r>
      <w:r w:rsidRPr="00A55DB1">
        <w:rPr>
          <w:sz w:val="18"/>
        </w:rPr>
        <w:t>içerisinde</w:t>
      </w:r>
      <w:r w:rsidRPr="00A55DB1" w:rsidR="0030183B">
        <w:rPr>
          <w:sz w:val="18"/>
        </w:rPr>
        <w:t xml:space="preserve"> </w:t>
      </w:r>
      <w:r w:rsidRPr="00A55DB1">
        <w:rPr>
          <w:sz w:val="18"/>
        </w:rPr>
        <w:t>olacaklardır.</w:t>
      </w:r>
      <w:r w:rsidRPr="00A55DB1" w:rsidR="0030183B">
        <w:rPr>
          <w:sz w:val="18"/>
        </w:rPr>
        <w:t xml:space="preserve"> </w:t>
      </w:r>
      <w:r w:rsidRPr="00A55DB1">
        <w:rPr>
          <w:sz w:val="18"/>
        </w:rPr>
        <w:t>Bunların</w:t>
      </w:r>
      <w:r w:rsidRPr="00A55DB1" w:rsidR="0030183B">
        <w:rPr>
          <w:sz w:val="18"/>
        </w:rPr>
        <w:t xml:space="preserve"> </w:t>
      </w:r>
      <w:r w:rsidRPr="00A55DB1">
        <w:rPr>
          <w:sz w:val="18"/>
        </w:rPr>
        <w:t>günümüzde</w:t>
      </w:r>
      <w:r w:rsidRPr="00A55DB1" w:rsidR="0030183B">
        <w:rPr>
          <w:sz w:val="18"/>
        </w:rPr>
        <w:t xml:space="preserve"> </w:t>
      </w:r>
      <w:r w:rsidRPr="00A55DB1">
        <w:rPr>
          <w:sz w:val="18"/>
        </w:rPr>
        <w:t>polisler</w:t>
      </w:r>
      <w:r w:rsidRPr="00A55DB1" w:rsidR="0030183B">
        <w:rPr>
          <w:sz w:val="18"/>
        </w:rPr>
        <w:t xml:space="preserve"> </w:t>
      </w:r>
      <w:r w:rsidRPr="00A55DB1">
        <w:rPr>
          <w:sz w:val="18"/>
        </w:rPr>
        <w:t>gibi</w:t>
      </w:r>
      <w:r w:rsidRPr="00A55DB1" w:rsidR="0030183B">
        <w:rPr>
          <w:sz w:val="18"/>
        </w:rPr>
        <w:t xml:space="preserve"> </w:t>
      </w:r>
      <w:r w:rsidRPr="00A55DB1">
        <w:rPr>
          <w:sz w:val="18"/>
        </w:rPr>
        <w:t>yaptığı</w:t>
      </w:r>
      <w:r w:rsidRPr="00A55DB1" w:rsidR="0030183B">
        <w:rPr>
          <w:sz w:val="18"/>
        </w:rPr>
        <w:t xml:space="preserve"> </w:t>
      </w:r>
      <w:r w:rsidRPr="00A55DB1">
        <w:rPr>
          <w:sz w:val="18"/>
        </w:rPr>
        <w:t>mesainin</w:t>
      </w:r>
      <w:r w:rsidRPr="00A55DB1" w:rsidR="0030183B">
        <w:rPr>
          <w:sz w:val="18"/>
        </w:rPr>
        <w:t xml:space="preserve"> </w:t>
      </w:r>
      <w:r w:rsidRPr="00A55DB1">
        <w:rPr>
          <w:sz w:val="18"/>
        </w:rPr>
        <w:t>karşılığını</w:t>
      </w:r>
      <w:r w:rsidRPr="00A55DB1" w:rsidR="0030183B">
        <w:rPr>
          <w:sz w:val="18"/>
        </w:rPr>
        <w:t xml:space="preserve"> </w:t>
      </w:r>
      <w:r w:rsidRPr="00A55DB1">
        <w:rPr>
          <w:sz w:val="18"/>
        </w:rPr>
        <w:t>alamama</w:t>
      </w:r>
      <w:r w:rsidRPr="00A55DB1" w:rsidR="0030183B">
        <w:rPr>
          <w:sz w:val="18"/>
        </w:rPr>
        <w:t xml:space="preserve"> </w:t>
      </w:r>
      <w:r w:rsidRPr="00A55DB1">
        <w:rPr>
          <w:sz w:val="18"/>
        </w:rPr>
        <w:t>gibi</w:t>
      </w:r>
      <w:r w:rsidRPr="00A55DB1" w:rsidR="0030183B">
        <w:rPr>
          <w:sz w:val="18"/>
        </w:rPr>
        <w:t xml:space="preserve"> </w:t>
      </w:r>
      <w:r w:rsidRPr="00A55DB1">
        <w:rPr>
          <w:sz w:val="18"/>
        </w:rPr>
        <w:t>bir</w:t>
      </w:r>
      <w:r w:rsidRPr="00A55DB1" w:rsidR="0030183B">
        <w:rPr>
          <w:sz w:val="18"/>
        </w:rPr>
        <w:t xml:space="preserve"> </w:t>
      </w:r>
      <w:r w:rsidRPr="00A55DB1">
        <w:rPr>
          <w:sz w:val="18"/>
        </w:rPr>
        <w:t>durumla</w:t>
      </w:r>
      <w:r w:rsidRPr="00A55DB1" w:rsidR="0030183B">
        <w:rPr>
          <w:sz w:val="18"/>
        </w:rPr>
        <w:t xml:space="preserve"> </w:t>
      </w:r>
      <w:r w:rsidRPr="00A55DB1">
        <w:rPr>
          <w:sz w:val="18"/>
        </w:rPr>
        <w:t>karşı</w:t>
      </w:r>
      <w:r w:rsidRPr="00A55DB1" w:rsidR="0030183B">
        <w:rPr>
          <w:sz w:val="18"/>
        </w:rPr>
        <w:t xml:space="preserve"> </w:t>
      </w:r>
      <w:r w:rsidRPr="00A55DB1">
        <w:rPr>
          <w:sz w:val="18"/>
        </w:rPr>
        <w:t>karşıya</w:t>
      </w:r>
      <w:r w:rsidRPr="00A55DB1" w:rsidR="0030183B">
        <w:rPr>
          <w:sz w:val="18"/>
        </w:rPr>
        <w:t xml:space="preserve"> </w:t>
      </w:r>
      <w:r w:rsidRPr="00A55DB1">
        <w:rPr>
          <w:sz w:val="18"/>
        </w:rPr>
        <w:t>gelmeleri</w:t>
      </w:r>
      <w:r w:rsidRPr="00A55DB1" w:rsidR="0030183B">
        <w:rPr>
          <w:sz w:val="18"/>
        </w:rPr>
        <w:t xml:space="preserve"> </w:t>
      </w:r>
      <w:r w:rsidRPr="00A55DB1">
        <w:rPr>
          <w:sz w:val="18"/>
        </w:rPr>
        <w:t>de</w:t>
      </w:r>
      <w:r w:rsidRPr="00A55DB1" w:rsidR="0030183B">
        <w:rPr>
          <w:sz w:val="18"/>
        </w:rPr>
        <w:t xml:space="preserve"> </w:t>
      </w:r>
      <w:r w:rsidRPr="00A55DB1">
        <w:rPr>
          <w:sz w:val="18"/>
        </w:rPr>
        <w:t>söz</w:t>
      </w:r>
      <w:r w:rsidRPr="00A55DB1" w:rsidR="0030183B">
        <w:rPr>
          <w:sz w:val="18"/>
        </w:rPr>
        <w:t xml:space="preserve"> </w:t>
      </w:r>
      <w:r w:rsidRPr="00A55DB1">
        <w:rPr>
          <w:sz w:val="18"/>
        </w:rPr>
        <w:t>konusudur.</w:t>
      </w:r>
      <w:r w:rsidRPr="00A55DB1" w:rsidR="0030183B">
        <w:rPr>
          <w:sz w:val="18"/>
        </w:rPr>
        <w:t xml:space="preserve"> </w:t>
      </w:r>
      <w:r w:rsidRPr="00A55DB1">
        <w:rPr>
          <w:sz w:val="18"/>
        </w:rPr>
        <w:t>Bu</w:t>
      </w:r>
      <w:r w:rsidRPr="00A55DB1" w:rsidR="0030183B">
        <w:rPr>
          <w:sz w:val="18"/>
        </w:rPr>
        <w:t xml:space="preserve"> </w:t>
      </w:r>
      <w:r w:rsidRPr="00A55DB1">
        <w:rPr>
          <w:sz w:val="18"/>
        </w:rPr>
        <w:t>nedenlerle</w:t>
      </w:r>
      <w:r w:rsidRPr="00A55DB1" w:rsidR="0030183B">
        <w:rPr>
          <w:sz w:val="18"/>
        </w:rPr>
        <w:t xml:space="preserve"> </w:t>
      </w:r>
      <w:r w:rsidRPr="00A55DB1">
        <w:rPr>
          <w:sz w:val="18"/>
        </w:rPr>
        <w:t>maddenin…</w:t>
      </w:r>
    </w:p>
    <w:p w:rsidRPr="00A55DB1" w:rsidR="00286344" w:rsidP="00A55DB1" w:rsidRDefault="00286344">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p>
    <w:p w:rsidRPr="00A55DB1" w:rsidR="00286344" w:rsidP="00A55DB1" w:rsidRDefault="00286344">
      <w:pPr>
        <w:pStyle w:val="GENELKURUL"/>
        <w:spacing w:line="240" w:lineRule="auto"/>
        <w:rPr>
          <w:sz w:val="18"/>
        </w:rPr>
      </w:pPr>
      <w:r w:rsidRPr="00A55DB1">
        <w:rPr>
          <w:sz w:val="18"/>
        </w:rPr>
        <w:t>AYHAN</w:t>
      </w:r>
      <w:r w:rsidRPr="00A55DB1" w:rsidR="0030183B">
        <w:rPr>
          <w:sz w:val="18"/>
        </w:rPr>
        <w:t xml:space="preserve"> </w:t>
      </w:r>
      <w:r w:rsidRPr="00A55DB1">
        <w:rPr>
          <w:sz w:val="18"/>
        </w:rPr>
        <w:t>EREL</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Hepinizi</w:t>
      </w:r>
      <w:r w:rsidRPr="00A55DB1" w:rsidR="0030183B">
        <w:rPr>
          <w:sz w:val="18"/>
        </w:rPr>
        <w:t xml:space="preserve"> </w:t>
      </w:r>
      <w:r w:rsidRPr="00A55DB1">
        <w:rPr>
          <w:sz w:val="18"/>
        </w:rPr>
        <w:t>saygıyla</w:t>
      </w:r>
      <w:r w:rsidRPr="00A55DB1" w:rsidR="0030183B">
        <w:rPr>
          <w:sz w:val="18"/>
        </w:rPr>
        <w:t xml:space="preserve"> </w:t>
      </w:r>
      <w:r w:rsidRPr="00A55DB1">
        <w:rPr>
          <w:sz w:val="18"/>
        </w:rPr>
        <w:t>selamlıyorum.</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Önergeyi</w:t>
      </w:r>
      <w:r w:rsidRPr="00A55DB1" w:rsidR="0030183B">
        <w:rPr>
          <w:sz w:val="18"/>
        </w:rPr>
        <w:t xml:space="preserve"> </w:t>
      </w:r>
      <w:r w:rsidRPr="00A55DB1">
        <w:rPr>
          <w:sz w:val="18"/>
        </w:rPr>
        <w:t>oylarınıza</w:t>
      </w:r>
      <w:r w:rsidRPr="00A55DB1" w:rsidR="0030183B">
        <w:rPr>
          <w:sz w:val="18"/>
        </w:rPr>
        <w:t xml:space="preserve"> </w:t>
      </w:r>
      <w:r w:rsidRPr="00A55DB1">
        <w:rPr>
          <w:sz w:val="18"/>
        </w:rPr>
        <w:t>sunuyorum:</w:t>
      </w:r>
      <w:r w:rsidRPr="00A55DB1" w:rsidR="0030183B">
        <w:rPr>
          <w:sz w:val="18"/>
        </w:rPr>
        <w:t xml:space="preserve"> </w:t>
      </w:r>
      <w:r w:rsidRPr="00A55DB1">
        <w:rPr>
          <w:sz w:val="18"/>
        </w:rPr>
        <w:t>Kabul</w:t>
      </w:r>
      <w:r w:rsidRPr="00A55DB1" w:rsidR="0030183B">
        <w:rPr>
          <w:sz w:val="18"/>
        </w:rPr>
        <w:t xml:space="preserve"> </w:t>
      </w:r>
      <w:r w:rsidRPr="00A55DB1">
        <w:rPr>
          <w:sz w:val="18"/>
        </w:rPr>
        <w:t>edenler…</w:t>
      </w:r>
      <w:r w:rsidRPr="00A55DB1" w:rsidR="0030183B">
        <w:rPr>
          <w:sz w:val="18"/>
        </w:rPr>
        <w:t xml:space="preserve"> </w:t>
      </w:r>
      <w:r w:rsidRPr="00A55DB1">
        <w:rPr>
          <w:sz w:val="18"/>
        </w:rPr>
        <w:t>Kabul</w:t>
      </w:r>
      <w:r w:rsidRPr="00A55DB1" w:rsidR="0030183B">
        <w:rPr>
          <w:sz w:val="18"/>
        </w:rPr>
        <w:t xml:space="preserve"> </w:t>
      </w:r>
      <w:r w:rsidRPr="00A55DB1">
        <w:rPr>
          <w:sz w:val="18"/>
        </w:rPr>
        <w:t>etmeyenler…</w:t>
      </w:r>
      <w:r w:rsidRPr="00A55DB1" w:rsidR="0030183B">
        <w:rPr>
          <w:sz w:val="18"/>
        </w:rPr>
        <w:t xml:space="preserve"> </w:t>
      </w:r>
      <w:r w:rsidRPr="00A55DB1">
        <w:rPr>
          <w:sz w:val="18"/>
        </w:rPr>
        <w:t>Kabul</w:t>
      </w:r>
      <w:r w:rsidRPr="00A55DB1" w:rsidR="0030183B">
        <w:rPr>
          <w:sz w:val="18"/>
        </w:rPr>
        <w:t xml:space="preserve"> </w:t>
      </w:r>
      <w:r w:rsidRPr="00A55DB1">
        <w:rPr>
          <w:sz w:val="18"/>
        </w:rPr>
        <w:t>edilmemiştir.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Diğer</w:t>
      </w:r>
      <w:r w:rsidRPr="00A55DB1" w:rsidR="0030183B">
        <w:rPr>
          <w:sz w:val="18"/>
        </w:rPr>
        <w:t xml:space="preserve"> </w:t>
      </w:r>
      <w:r w:rsidRPr="00A55DB1">
        <w:rPr>
          <w:sz w:val="18"/>
        </w:rPr>
        <w:t>önergeyi</w:t>
      </w:r>
      <w:r w:rsidRPr="00A55DB1" w:rsidR="0030183B">
        <w:rPr>
          <w:sz w:val="18"/>
        </w:rPr>
        <w:t xml:space="preserve"> </w:t>
      </w:r>
      <w:r w:rsidRPr="00A55DB1">
        <w:rPr>
          <w:sz w:val="18"/>
        </w:rPr>
        <w:t>okutuyorum:</w:t>
      </w:r>
    </w:p>
    <w:p w:rsidRPr="00A55DB1" w:rsidR="00286344" w:rsidP="00A55DB1" w:rsidRDefault="00286344">
      <w:pPr>
        <w:pStyle w:val="GENELKURUL"/>
        <w:spacing w:line="240" w:lineRule="auto"/>
        <w:ind w:firstLine="811"/>
        <w:jc w:val="center"/>
        <w:rPr>
          <w:sz w:val="18"/>
        </w:rPr>
      </w:pPr>
      <w:r w:rsidRPr="00A55DB1">
        <w:rPr>
          <w:sz w:val="18"/>
        </w:rPr>
        <w:t>Türkiye</w:t>
      </w:r>
      <w:r w:rsidRPr="00A55DB1" w:rsidR="0030183B">
        <w:rPr>
          <w:sz w:val="18"/>
        </w:rPr>
        <w:t xml:space="preserve"> </w:t>
      </w:r>
      <w:r w:rsidRPr="00A55DB1">
        <w:rPr>
          <w:sz w:val="18"/>
        </w:rPr>
        <w:t>Büyük</w:t>
      </w:r>
      <w:r w:rsidRPr="00A55DB1" w:rsidR="0030183B">
        <w:rPr>
          <w:sz w:val="18"/>
        </w:rPr>
        <w:t xml:space="preserve"> </w:t>
      </w:r>
      <w:r w:rsidRPr="00A55DB1">
        <w:rPr>
          <w:sz w:val="18"/>
        </w:rPr>
        <w:t>Millet</w:t>
      </w:r>
      <w:r w:rsidRPr="00A55DB1" w:rsidR="0030183B">
        <w:rPr>
          <w:sz w:val="18"/>
        </w:rPr>
        <w:t xml:space="preserve"> </w:t>
      </w:r>
      <w:r w:rsidRPr="00A55DB1">
        <w:rPr>
          <w:sz w:val="18"/>
        </w:rPr>
        <w:t>Meclisi</w:t>
      </w:r>
      <w:r w:rsidRPr="00A55DB1" w:rsidR="0030183B">
        <w:rPr>
          <w:sz w:val="18"/>
        </w:rPr>
        <w:t xml:space="preserve"> </w:t>
      </w:r>
      <w:r w:rsidRPr="00A55DB1">
        <w:rPr>
          <w:sz w:val="18"/>
        </w:rPr>
        <w:t>Başkanlığına</w:t>
      </w:r>
    </w:p>
    <w:p w:rsidRPr="00A55DB1" w:rsidR="00286344" w:rsidP="00A55DB1" w:rsidRDefault="00286344">
      <w:pPr>
        <w:pStyle w:val="GENELKURUL"/>
        <w:spacing w:line="240" w:lineRule="auto"/>
        <w:rPr>
          <w:sz w:val="18"/>
        </w:rPr>
      </w:pPr>
      <w:r w:rsidRPr="00A55DB1">
        <w:rPr>
          <w:sz w:val="18"/>
        </w:rPr>
        <w:t>Görüşülmekte</w:t>
      </w:r>
      <w:r w:rsidRPr="00A55DB1" w:rsidR="0030183B">
        <w:rPr>
          <w:sz w:val="18"/>
        </w:rPr>
        <w:t xml:space="preserve"> </w:t>
      </w:r>
      <w:r w:rsidRPr="00A55DB1">
        <w:rPr>
          <w:sz w:val="18"/>
        </w:rPr>
        <w:t>olan</w:t>
      </w:r>
      <w:r w:rsidRPr="00A55DB1" w:rsidR="0030183B">
        <w:rPr>
          <w:sz w:val="18"/>
        </w:rPr>
        <w:t xml:space="preserve"> </w:t>
      </w:r>
      <w:r w:rsidRPr="00A55DB1">
        <w:rPr>
          <w:sz w:val="18"/>
        </w:rPr>
        <w:t>174</w:t>
      </w:r>
      <w:r w:rsidRPr="00A55DB1" w:rsidR="0030183B">
        <w:rPr>
          <w:sz w:val="18"/>
        </w:rPr>
        <w:t xml:space="preserve"> </w:t>
      </w:r>
      <w:r w:rsidRPr="00A55DB1">
        <w:rPr>
          <w:sz w:val="18"/>
        </w:rPr>
        <w:t>sıra</w:t>
      </w:r>
      <w:r w:rsidRPr="00A55DB1" w:rsidR="0030183B">
        <w:rPr>
          <w:sz w:val="18"/>
        </w:rPr>
        <w:t xml:space="preserve"> </w:t>
      </w:r>
      <w:r w:rsidRPr="00A55DB1">
        <w:rPr>
          <w:sz w:val="18"/>
        </w:rPr>
        <w:t>sayılı</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w:t>
      </w:r>
      <w:r w:rsidRPr="00A55DB1" w:rsidR="0030183B">
        <w:rPr>
          <w:sz w:val="18"/>
        </w:rPr>
        <w:t xml:space="preserve"> </w:t>
      </w:r>
      <w:r w:rsidRPr="00A55DB1">
        <w:rPr>
          <w:sz w:val="18"/>
        </w:rPr>
        <w:t>Kanunu</w:t>
      </w:r>
      <w:r w:rsidRPr="00A55DB1" w:rsidR="0030183B">
        <w:rPr>
          <w:sz w:val="18"/>
        </w:rPr>
        <w:t xml:space="preserve"> </w:t>
      </w:r>
      <w:r w:rsidRPr="00A55DB1">
        <w:rPr>
          <w:sz w:val="18"/>
        </w:rPr>
        <w:t>Tekifi’nin</w:t>
      </w:r>
      <w:r w:rsidRPr="00A55DB1" w:rsidR="0030183B">
        <w:rPr>
          <w:sz w:val="18"/>
        </w:rPr>
        <w:t xml:space="preserve"> </w:t>
      </w:r>
      <w:r w:rsidRPr="00A55DB1">
        <w:rPr>
          <w:sz w:val="18"/>
        </w:rPr>
        <w:t>12’nci</w:t>
      </w:r>
      <w:r w:rsidRPr="00A55DB1" w:rsidR="0030183B">
        <w:rPr>
          <w:sz w:val="18"/>
        </w:rPr>
        <w:t xml:space="preserve"> </w:t>
      </w:r>
      <w:r w:rsidRPr="00A55DB1">
        <w:rPr>
          <w:sz w:val="18"/>
        </w:rPr>
        <w:t>maddesinin</w:t>
      </w:r>
      <w:r w:rsidRPr="00A55DB1" w:rsidR="0030183B">
        <w:rPr>
          <w:sz w:val="18"/>
        </w:rPr>
        <w:t xml:space="preserve"> </w:t>
      </w:r>
      <w:r w:rsidRPr="00A55DB1">
        <w:rPr>
          <w:sz w:val="18"/>
        </w:rPr>
        <w:t>birinci</w:t>
      </w:r>
      <w:r w:rsidRPr="00A55DB1" w:rsidR="0030183B">
        <w:rPr>
          <w:sz w:val="18"/>
        </w:rPr>
        <w:t xml:space="preserve"> </w:t>
      </w:r>
      <w:r w:rsidRPr="00A55DB1">
        <w:rPr>
          <w:sz w:val="18"/>
        </w:rPr>
        <w:t>fıkrasının</w:t>
      </w:r>
      <w:r w:rsidRPr="00A55DB1" w:rsidR="0030183B">
        <w:rPr>
          <w:sz w:val="18"/>
        </w:rPr>
        <w:t xml:space="preserve"> </w:t>
      </w:r>
      <w:r w:rsidRPr="00A55DB1">
        <w:rPr>
          <w:sz w:val="18"/>
        </w:rPr>
        <w:t>ikinci</w:t>
      </w:r>
      <w:r w:rsidRPr="00A55DB1" w:rsidR="0030183B">
        <w:rPr>
          <w:sz w:val="18"/>
        </w:rPr>
        <w:t xml:space="preserve"> </w:t>
      </w:r>
      <w:r w:rsidRPr="00A55DB1">
        <w:rPr>
          <w:sz w:val="18"/>
        </w:rPr>
        <w:t>cümlesinin,</w:t>
      </w:r>
      <w:r w:rsidRPr="00A55DB1" w:rsidR="0030183B">
        <w:rPr>
          <w:sz w:val="18"/>
        </w:rPr>
        <w:t xml:space="preserve"> </w:t>
      </w:r>
      <w:r w:rsidRPr="00A55DB1">
        <w:rPr>
          <w:sz w:val="18"/>
        </w:rPr>
        <w:t>üçüncü</w:t>
      </w:r>
      <w:r w:rsidRPr="00A55DB1" w:rsidR="0030183B">
        <w:rPr>
          <w:sz w:val="18"/>
        </w:rPr>
        <w:t xml:space="preserve"> </w:t>
      </w:r>
      <w:r w:rsidRPr="00A55DB1">
        <w:rPr>
          <w:sz w:val="18"/>
        </w:rPr>
        <w:t>fıkrasının</w:t>
      </w:r>
      <w:r w:rsidRPr="00A55DB1" w:rsidR="0030183B">
        <w:rPr>
          <w:sz w:val="18"/>
        </w:rPr>
        <w:t xml:space="preserve"> </w:t>
      </w:r>
      <w:r w:rsidRPr="00A55DB1">
        <w:rPr>
          <w:sz w:val="18"/>
        </w:rPr>
        <w:t>son</w:t>
      </w:r>
      <w:r w:rsidRPr="00A55DB1" w:rsidR="0030183B">
        <w:rPr>
          <w:sz w:val="18"/>
        </w:rPr>
        <w:t xml:space="preserve"> </w:t>
      </w:r>
      <w:r w:rsidRPr="00A55DB1">
        <w:rPr>
          <w:sz w:val="18"/>
        </w:rPr>
        <w:t>cümlesinin</w:t>
      </w:r>
      <w:r w:rsidRPr="00A55DB1" w:rsidR="0030183B">
        <w:rPr>
          <w:sz w:val="18"/>
        </w:rPr>
        <w:t xml:space="preserve"> </w:t>
      </w:r>
      <w:r w:rsidRPr="00A55DB1">
        <w:rPr>
          <w:sz w:val="18"/>
        </w:rPr>
        <w:t>madde</w:t>
      </w:r>
      <w:r w:rsidRPr="00A55DB1" w:rsidR="0030183B">
        <w:rPr>
          <w:sz w:val="18"/>
        </w:rPr>
        <w:t xml:space="preserve"> </w:t>
      </w:r>
      <w:r w:rsidRPr="00A55DB1">
        <w:rPr>
          <w:sz w:val="18"/>
        </w:rPr>
        <w:t>metninden</w:t>
      </w:r>
      <w:r w:rsidRPr="00A55DB1" w:rsidR="0030183B">
        <w:rPr>
          <w:sz w:val="18"/>
        </w:rPr>
        <w:t xml:space="preserve"> </w:t>
      </w:r>
      <w:r w:rsidRPr="00A55DB1">
        <w:rPr>
          <w:sz w:val="18"/>
        </w:rPr>
        <w:t>çıkarılmasını,</w:t>
      </w:r>
      <w:r w:rsidRPr="00A55DB1" w:rsidR="0030183B">
        <w:rPr>
          <w:sz w:val="18"/>
        </w:rPr>
        <w:t xml:space="preserve"> </w:t>
      </w:r>
      <w:r w:rsidRPr="00A55DB1">
        <w:rPr>
          <w:sz w:val="18"/>
        </w:rPr>
        <w:t>ikinci</w:t>
      </w:r>
      <w:r w:rsidRPr="00A55DB1" w:rsidR="0030183B">
        <w:rPr>
          <w:sz w:val="18"/>
        </w:rPr>
        <w:t xml:space="preserve"> </w:t>
      </w:r>
      <w:r w:rsidRPr="00A55DB1">
        <w:rPr>
          <w:sz w:val="18"/>
        </w:rPr>
        <w:t>fıkrasına</w:t>
      </w:r>
      <w:r w:rsidRPr="00A55DB1" w:rsidR="0030183B">
        <w:rPr>
          <w:sz w:val="18"/>
        </w:rPr>
        <w:t xml:space="preserve"> </w:t>
      </w:r>
      <w:r w:rsidRPr="00A55DB1">
        <w:rPr>
          <w:sz w:val="18"/>
        </w:rPr>
        <w:t>“şekilde”</w:t>
      </w:r>
      <w:r w:rsidRPr="00A55DB1" w:rsidR="0030183B">
        <w:rPr>
          <w:sz w:val="18"/>
        </w:rPr>
        <w:t xml:space="preserve"> </w:t>
      </w:r>
      <w:r w:rsidRPr="00A55DB1">
        <w:rPr>
          <w:sz w:val="18"/>
        </w:rPr>
        <w:t>ibaresinden</w:t>
      </w:r>
      <w:r w:rsidRPr="00A55DB1" w:rsidR="0030183B">
        <w:rPr>
          <w:sz w:val="18"/>
        </w:rPr>
        <w:t xml:space="preserve"> </w:t>
      </w:r>
      <w:r w:rsidRPr="00A55DB1">
        <w:rPr>
          <w:sz w:val="18"/>
        </w:rPr>
        <w:t>sonra</w:t>
      </w:r>
      <w:r w:rsidRPr="00A55DB1" w:rsidR="0030183B">
        <w:rPr>
          <w:sz w:val="18"/>
        </w:rPr>
        <w:t xml:space="preserve"> </w:t>
      </w:r>
      <w:r w:rsidRPr="00A55DB1">
        <w:rPr>
          <w:sz w:val="18"/>
        </w:rPr>
        <w:t>gelmek</w:t>
      </w:r>
      <w:r w:rsidRPr="00A55DB1" w:rsidR="0030183B">
        <w:rPr>
          <w:sz w:val="18"/>
        </w:rPr>
        <w:t xml:space="preserve"> </w:t>
      </w:r>
      <w:r w:rsidRPr="00A55DB1">
        <w:rPr>
          <w:sz w:val="18"/>
        </w:rPr>
        <w:t>üzere</w:t>
      </w:r>
      <w:r w:rsidRPr="00A55DB1" w:rsidR="0030183B">
        <w:rPr>
          <w:sz w:val="18"/>
        </w:rPr>
        <w:t xml:space="preserve"> </w:t>
      </w:r>
      <w:r w:rsidRPr="00A55DB1">
        <w:rPr>
          <w:sz w:val="18"/>
        </w:rPr>
        <w:t>“sekiz</w:t>
      </w:r>
      <w:r w:rsidRPr="00A55DB1" w:rsidR="0030183B">
        <w:rPr>
          <w:sz w:val="18"/>
        </w:rPr>
        <w:t xml:space="preserve"> </w:t>
      </w:r>
      <w:r w:rsidRPr="00A55DB1">
        <w:rPr>
          <w:sz w:val="18"/>
        </w:rPr>
        <w:t>saati</w:t>
      </w:r>
      <w:r w:rsidRPr="00A55DB1" w:rsidR="0030183B">
        <w:rPr>
          <w:sz w:val="18"/>
        </w:rPr>
        <w:t xml:space="preserve"> </w:t>
      </w:r>
      <w:r w:rsidRPr="00A55DB1">
        <w:rPr>
          <w:sz w:val="18"/>
        </w:rPr>
        <w:t>geçmemek</w:t>
      </w:r>
      <w:r w:rsidRPr="00A55DB1" w:rsidR="0030183B">
        <w:rPr>
          <w:sz w:val="18"/>
        </w:rPr>
        <w:t xml:space="preserve"> </w:t>
      </w:r>
      <w:r w:rsidRPr="00A55DB1">
        <w:rPr>
          <w:sz w:val="18"/>
        </w:rPr>
        <w:t>üzere”</w:t>
      </w:r>
      <w:r w:rsidRPr="00A55DB1" w:rsidR="0030183B">
        <w:rPr>
          <w:sz w:val="18"/>
        </w:rPr>
        <w:t xml:space="preserve"> </w:t>
      </w:r>
      <w:r w:rsidRPr="00A55DB1">
        <w:rPr>
          <w:sz w:val="18"/>
        </w:rPr>
        <w:t>ibaresinin</w:t>
      </w:r>
      <w:r w:rsidRPr="00A55DB1" w:rsidR="0030183B">
        <w:rPr>
          <w:sz w:val="18"/>
        </w:rPr>
        <w:t xml:space="preserve"> </w:t>
      </w:r>
      <w:r w:rsidRPr="00A55DB1">
        <w:rPr>
          <w:sz w:val="18"/>
        </w:rPr>
        <w:t>eklenmesini</w:t>
      </w:r>
      <w:r w:rsidRPr="00A55DB1" w:rsidR="0030183B">
        <w:rPr>
          <w:sz w:val="18"/>
        </w:rPr>
        <w:t xml:space="preserve"> </w:t>
      </w:r>
      <w:r w:rsidRPr="00A55DB1">
        <w:rPr>
          <w:sz w:val="18"/>
        </w:rPr>
        <w:t>arz</w:t>
      </w:r>
      <w:r w:rsidRPr="00A55DB1" w:rsidR="0030183B">
        <w:rPr>
          <w:sz w:val="18"/>
        </w:rPr>
        <w:t xml:space="preserve"> </w:t>
      </w:r>
      <w:r w:rsidRPr="00A55DB1">
        <w:rPr>
          <w:sz w:val="18"/>
        </w:rPr>
        <w:t>ve</w:t>
      </w:r>
      <w:r w:rsidRPr="00A55DB1" w:rsidR="0030183B">
        <w:rPr>
          <w:sz w:val="18"/>
        </w:rPr>
        <w:t xml:space="preserve"> </w:t>
      </w:r>
      <w:r w:rsidRPr="00A55DB1">
        <w:rPr>
          <w:sz w:val="18"/>
        </w:rPr>
        <w:t>teklif</w:t>
      </w:r>
      <w:r w:rsidRPr="00A55DB1" w:rsidR="0030183B">
        <w:rPr>
          <w:sz w:val="18"/>
        </w:rPr>
        <w:t xml:space="preserve"> </w:t>
      </w:r>
      <w:r w:rsidRPr="00A55DB1">
        <w:rPr>
          <w:sz w:val="18"/>
        </w:rPr>
        <w:t>ederiz.</w:t>
      </w:r>
    </w:p>
    <w:p w:rsidRPr="00A55DB1" w:rsidR="00286344" w:rsidP="00A55DB1" w:rsidRDefault="00727F09">
      <w:pPr>
        <w:pStyle w:val="3LMZA"/>
        <w:spacing w:line="240" w:lineRule="auto"/>
        <w:rPr>
          <w:sz w:val="18"/>
        </w:rPr>
      </w:pPr>
      <w:r w:rsidRPr="00A55DB1">
        <w:rPr>
          <w:sz w:val="18"/>
        </w:rPr>
        <w:tab/>
      </w:r>
      <w:r w:rsidRPr="00A55DB1" w:rsidR="00286344">
        <w:rPr>
          <w:sz w:val="18"/>
        </w:rPr>
        <w:t>Ömer</w:t>
      </w:r>
      <w:r w:rsidRPr="00A55DB1" w:rsidR="0030183B">
        <w:rPr>
          <w:sz w:val="18"/>
        </w:rPr>
        <w:t xml:space="preserve"> </w:t>
      </w:r>
      <w:r w:rsidRPr="00A55DB1" w:rsidR="00286344">
        <w:rPr>
          <w:sz w:val="18"/>
        </w:rPr>
        <w:t>Fethi</w:t>
      </w:r>
      <w:r w:rsidRPr="00A55DB1" w:rsidR="0030183B">
        <w:rPr>
          <w:sz w:val="18"/>
        </w:rPr>
        <w:t xml:space="preserve"> </w:t>
      </w:r>
      <w:r w:rsidRPr="00A55DB1" w:rsidR="00286344">
        <w:rPr>
          <w:sz w:val="18"/>
        </w:rPr>
        <w:t>Gürer</w:t>
      </w:r>
      <w:r w:rsidRPr="00A55DB1" w:rsidR="00286344">
        <w:rPr>
          <w:sz w:val="18"/>
        </w:rPr>
        <w:tab/>
        <w:t>Ensar</w:t>
      </w:r>
      <w:r w:rsidRPr="00A55DB1" w:rsidR="0030183B">
        <w:rPr>
          <w:sz w:val="18"/>
        </w:rPr>
        <w:t xml:space="preserve"> </w:t>
      </w:r>
      <w:r w:rsidRPr="00A55DB1" w:rsidR="00286344">
        <w:rPr>
          <w:sz w:val="18"/>
        </w:rPr>
        <w:t>Aytekin</w:t>
      </w:r>
      <w:r w:rsidRPr="00A55DB1" w:rsidR="00286344">
        <w:rPr>
          <w:sz w:val="18"/>
        </w:rPr>
        <w:tab/>
        <w:t>Ali</w:t>
      </w:r>
      <w:r w:rsidRPr="00A55DB1" w:rsidR="0030183B">
        <w:rPr>
          <w:sz w:val="18"/>
        </w:rPr>
        <w:t xml:space="preserve"> </w:t>
      </w:r>
      <w:r w:rsidRPr="00A55DB1" w:rsidR="00286344">
        <w:rPr>
          <w:sz w:val="18"/>
        </w:rPr>
        <w:t>Öztunç</w:t>
      </w:r>
    </w:p>
    <w:p w:rsidRPr="00A55DB1" w:rsidR="00286344" w:rsidP="00A55DB1" w:rsidRDefault="00727F09">
      <w:pPr>
        <w:pStyle w:val="3LMZA"/>
        <w:spacing w:line="240" w:lineRule="auto"/>
        <w:rPr>
          <w:sz w:val="18"/>
        </w:rPr>
      </w:pPr>
      <w:r w:rsidRPr="00A55DB1">
        <w:rPr>
          <w:sz w:val="18"/>
        </w:rPr>
        <w:tab/>
      </w:r>
      <w:r w:rsidRPr="00A55DB1" w:rsidR="00286344">
        <w:rPr>
          <w:sz w:val="18"/>
        </w:rPr>
        <w:t>Niğde</w:t>
      </w:r>
      <w:r w:rsidRPr="00A55DB1" w:rsidR="00286344">
        <w:rPr>
          <w:sz w:val="18"/>
        </w:rPr>
        <w:tab/>
        <w:t>Balıkesir</w:t>
      </w:r>
      <w:r w:rsidRPr="00A55DB1" w:rsidR="00286344">
        <w:rPr>
          <w:sz w:val="18"/>
        </w:rPr>
        <w:tab/>
        <w:t>Kahramanmaraş</w:t>
      </w:r>
    </w:p>
    <w:p w:rsidRPr="00A55DB1" w:rsidR="00286344" w:rsidP="00A55DB1" w:rsidRDefault="00727F09">
      <w:pPr>
        <w:pStyle w:val="3LMZA"/>
        <w:spacing w:line="240" w:lineRule="auto"/>
        <w:rPr>
          <w:sz w:val="18"/>
        </w:rPr>
      </w:pPr>
      <w:r w:rsidRPr="00A55DB1">
        <w:rPr>
          <w:sz w:val="18"/>
        </w:rPr>
        <w:tab/>
      </w:r>
      <w:r w:rsidRPr="00A55DB1" w:rsidR="00286344">
        <w:rPr>
          <w:sz w:val="18"/>
        </w:rPr>
        <w:t>Yaşar</w:t>
      </w:r>
      <w:r w:rsidRPr="00A55DB1" w:rsidR="0030183B">
        <w:rPr>
          <w:sz w:val="18"/>
        </w:rPr>
        <w:t xml:space="preserve"> </w:t>
      </w:r>
      <w:r w:rsidRPr="00A55DB1" w:rsidR="00286344">
        <w:rPr>
          <w:sz w:val="18"/>
        </w:rPr>
        <w:t>Tüzün</w:t>
      </w:r>
      <w:r w:rsidRPr="00A55DB1" w:rsidR="00286344">
        <w:rPr>
          <w:sz w:val="18"/>
        </w:rPr>
        <w:tab/>
        <w:t>Faruk</w:t>
      </w:r>
      <w:r w:rsidRPr="00A55DB1" w:rsidR="0030183B">
        <w:rPr>
          <w:sz w:val="18"/>
        </w:rPr>
        <w:t xml:space="preserve"> </w:t>
      </w:r>
      <w:r w:rsidRPr="00A55DB1" w:rsidR="00286344">
        <w:rPr>
          <w:sz w:val="18"/>
        </w:rPr>
        <w:t>Sarıaslan</w:t>
      </w:r>
      <w:r w:rsidRPr="00A55DB1" w:rsidR="00286344">
        <w:rPr>
          <w:sz w:val="18"/>
        </w:rPr>
        <w:tab/>
        <w:t>İlhami</w:t>
      </w:r>
      <w:r w:rsidRPr="00A55DB1" w:rsidR="0030183B">
        <w:rPr>
          <w:sz w:val="18"/>
        </w:rPr>
        <w:t xml:space="preserve"> </w:t>
      </w:r>
      <w:r w:rsidRPr="00A55DB1" w:rsidR="00286344">
        <w:rPr>
          <w:sz w:val="18"/>
        </w:rPr>
        <w:t>Özcan</w:t>
      </w:r>
      <w:r w:rsidRPr="00A55DB1" w:rsidR="0030183B">
        <w:rPr>
          <w:sz w:val="18"/>
        </w:rPr>
        <w:t xml:space="preserve"> </w:t>
      </w:r>
      <w:r w:rsidRPr="00A55DB1" w:rsidR="00286344">
        <w:rPr>
          <w:sz w:val="18"/>
        </w:rPr>
        <w:t>Aygun</w:t>
      </w:r>
    </w:p>
    <w:p w:rsidRPr="00A55DB1" w:rsidR="00286344" w:rsidP="00A55DB1" w:rsidRDefault="00727F09">
      <w:pPr>
        <w:pStyle w:val="3LMZA"/>
        <w:spacing w:line="240" w:lineRule="auto"/>
        <w:rPr>
          <w:sz w:val="18"/>
        </w:rPr>
      </w:pPr>
      <w:r w:rsidRPr="00A55DB1">
        <w:rPr>
          <w:sz w:val="18"/>
        </w:rPr>
        <w:tab/>
      </w:r>
      <w:r w:rsidRPr="00A55DB1" w:rsidR="00286344">
        <w:rPr>
          <w:sz w:val="18"/>
        </w:rPr>
        <w:t>Bilecik</w:t>
      </w:r>
      <w:r w:rsidRPr="00A55DB1" w:rsidR="00286344">
        <w:rPr>
          <w:sz w:val="18"/>
        </w:rPr>
        <w:tab/>
        <w:t>Nevşehir</w:t>
      </w:r>
      <w:r w:rsidRPr="00A55DB1" w:rsidR="00286344">
        <w:rPr>
          <w:sz w:val="18"/>
        </w:rPr>
        <w:tab/>
        <w:t>Tekirdağ</w:t>
      </w:r>
    </w:p>
    <w:p w:rsidRPr="00A55DB1" w:rsidR="00286344" w:rsidP="00A55DB1" w:rsidRDefault="00727F09">
      <w:pPr>
        <w:pStyle w:val="3LMZA"/>
        <w:spacing w:line="240" w:lineRule="auto"/>
        <w:rPr>
          <w:sz w:val="18"/>
        </w:rPr>
      </w:pPr>
      <w:r w:rsidRPr="00A55DB1">
        <w:rPr>
          <w:sz w:val="18"/>
        </w:rPr>
        <w:tab/>
      </w:r>
      <w:r w:rsidRPr="00A55DB1" w:rsidR="00286344">
        <w:rPr>
          <w:sz w:val="18"/>
        </w:rPr>
        <w:t>Uğur</w:t>
      </w:r>
      <w:r w:rsidRPr="00A55DB1" w:rsidR="0030183B">
        <w:rPr>
          <w:sz w:val="18"/>
        </w:rPr>
        <w:t xml:space="preserve"> </w:t>
      </w:r>
      <w:r w:rsidRPr="00A55DB1" w:rsidR="00286344">
        <w:rPr>
          <w:sz w:val="18"/>
        </w:rPr>
        <w:t>Bayraktutan</w:t>
      </w:r>
    </w:p>
    <w:p w:rsidRPr="00A55DB1" w:rsidR="00286344" w:rsidP="00A55DB1" w:rsidRDefault="00727F09">
      <w:pPr>
        <w:pStyle w:val="3LMZA"/>
        <w:spacing w:line="240" w:lineRule="auto"/>
        <w:rPr>
          <w:sz w:val="18"/>
        </w:rPr>
      </w:pPr>
      <w:r w:rsidRPr="00A55DB1">
        <w:rPr>
          <w:sz w:val="18"/>
        </w:rPr>
        <w:tab/>
      </w:r>
      <w:r w:rsidRPr="00A55DB1" w:rsidR="00286344">
        <w:rPr>
          <w:sz w:val="18"/>
        </w:rPr>
        <w:t>Artvin</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Komisyon</w:t>
      </w:r>
      <w:r w:rsidRPr="00A55DB1" w:rsidR="0030183B">
        <w:rPr>
          <w:sz w:val="18"/>
        </w:rPr>
        <w:t xml:space="preserve"> </w:t>
      </w:r>
      <w:r w:rsidRPr="00A55DB1">
        <w:rPr>
          <w:sz w:val="18"/>
        </w:rPr>
        <w:t>önergeye</w:t>
      </w:r>
      <w:r w:rsidRPr="00A55DB1" w:rsidR="0030183B">
        <w:rPr>
          <w:sz w:val="18"/>
        </w:rPr>
        <w:t xml:space="preserve"> </w:t>
      </w:r>
      <w:r w:rsidRPr="00A55DB1">
        <w:rPr>
          <w:sz w:val="18"/>
        </w:rPr>
        <w:t>katılıyor</w:t>
      </w:r>
      <w:r w:rsidRPr="00A55DB1" w:rsidR="0030183B">
        <w:rPr>
          <w:sz w:val="18"/>
        </w:rPr>
        <w:t xml:space="preserve"> </w:t>
      </w:r>
      <w:r w:rsidRPr="00A55DB1">
        <w:rPr>
          <w:sz w:val="18"/>
        </w:rPr>
        <w:t>mu?</w:t>
      </w:r>
    </w:p>
    <w:p w:rsidRPr="00A55DB1" w:rsidR="00286344" w:rsidP="00A55DB1" w:rsidRDefault="00286344">
      <w:pPr>
        <w:pStyle w:val="GENELKURUL"/>
        <w:spacing w:line="240" w:lineRule="auto"/>
        <w:rPr>
          <w:sz w:val="18"/>
        </w:rPr>
      </w:pPr>
      <w:r w:rsidRPr="00A55DB1">
        <w:rPr>
          <w:sz w:val="18"/>
        </w:rPr>
        <w:t>İÇİŞLERİ</w:t>
      </w:r>
      <w:r w:rsidRPr="00A55DB1" w:rsidR="0030183B">
        <w:rPr>
          <w:sz w:val="18"/>
        </w:rPr>
        <w:t xml:space="preserve"> </w:t>
      </w:r>
      <w:r w:rsidRPr="00A55DB1">
        <w:rPr>
          <w:sz w:val="18"/>
        </w:rPr>
        <w:t>KOMİSYONU</w:t>
      </w:r>
      <w:r w:rsidRPr="00A55DB1" w:rsidR="0030183B">
        <w:rPr>
          <w:sz w:val="18"/>
        </w:rPr>
        <w:t xml:space="preserve"> </w:t>
      </w:r>
      <w:r w:rsidRPr="00A55DB1">
        <w:rPr>
          <w:sz w:val="18"/>
        </w:rPr>
        <w:t>SÖZCÜSÜ</w:t>
      </w:r>
      <w:r w:rsidRPr="00A55DB1" w:rsidR="0030183B">
        <w:rPr>
          <w:sz w:val="18"/>
        </w:rPr>
        <w:t xml:space="preserve"> </w:t>
      </w:r>
      <w:r w:rsidRPr="00A55DB1">
        <w:rPr>
          <w:sz w:val="18"/>
        </w:rPr>
        <w:t>CEMİL</w:t>
      </w:r>
      <w:r w:rsidRPr="00A55DB1" w:rsidR="0030183B">
        <w:rPr>
          <w:sz w:val="18"/>
        </w:rPr>
        <w:t xml:space="preserve"> </w:t>
      </w:r>
      <w:r w:rsidRPr="00A55DB1">
        <w:rPr>
          <w:sz w:val="18"/>
        </w:rPr>
        <w:t>YAMAN</w:t>
      </w:r>
      <w:r w:rsidRPr="00A55DB1" w:rsidR="0030183B">
        <w:rPr>
          <w:sz w:val="18"/>
        </w:rPr>
        <w:t xml:space="preserve"> </w:t>
      </w:r>
      <w:r w:rsidRPr="00A55DB1">
        <w:rPr>
          <w:sz w:val="18"/>
        </w:rPr>
        <w:t>(Kocaeli)</w:t>
      </w:r>
      <w:r w:rsidRPr="00A55DB1" w:rsidR="0030183B">
        <w:rPr>
          <w:sz w:val="18"/>
        </w:rPr>
        <w:t xml:space="preserve"> </w:t>
      </w:r>
      <w:r w:rsidRPr="00A55DB1">
        <w:rPr>
          <w:sz w:val="18"/>
        </w:rPr>
        <w:t>–</w:t>
      </w:r>
      <w:r w:rsidRPr="00A55DB1" w:rsidR="0030183B">
        <w:rPr>
          <w:sz w:val="18"/>
        </w:rPr>
        <w:t xml:space="preserve"> </w:t>
      </w:r>
      <w:r w:rsidRPr="00A55DB1">
        <w:rPr>
          <w:sz w:val="18"/>
        </w:rPr>
        <w:t>Katılmıyoruz</w:t>
      </w:r>
      <w:r w:rsidRPr="00A55DB1" w:rsidR="0030183B">
        <w:rPr>
          <w:sz w:val="18"/>
        </w:rPr>
        <w:t xml:space="preserve"> </w:t>
      </w:r>
      <w:r w:rsidRPr="00A55DB1">
        <w:rPr>
          <w:sz w:val="18"/>
        </w:rPr>
        <w:t>Başkanım.</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Önerge</w:t>
      </w:r>
      <w:r w:rsidRPr="00A55DB1" w:rsidR="0030183B">
        <w:rPr>
          <w:sz w:val="18"/>
        </w:rPr>
        <w:t xml:space="preserve"> </w:t>
      </w:r>
      <w:r w:rsidRPr="00A55DB1">
        <w:rPr>
          <w:sz w:val="18"/>
        </w:rPr>
        <w:t>üzerinde</w:t>
      </w:r>
      <w:r w:rsidRPr="00A55DB1" w:rsidR="0030183B">
        <w:rPr>
          <w:sz w:val="18"/>
        </w:rPr>
        <w:t xml:space="preserve"> </w:t>
      </w:r>
      <w:r w:rsidRPr="00A55DB1">
        <w:rPr>
          <w:sz w:val="18"/>
        </w:rPr>
        <w:t>söz</w:t>
      </w:r>
      <w:r w:rsidRPr="00A55DB1" w:rsidR="0030183B">
        <w:rPr>
          <w:sz w:val="18"/>
        </w:rPr>
        <w:t xml:space="preserve"> </w:t>
      </w:r>
      <w:r w:rsidRPr="00A55DB1">
        <w:rPr>
          <w:sz w:val="18"/>
        </w:rPr>
        <w:t>isteyen</w:t>
      </w:r>
      <w:r w:rsidRPr="00A55DB1" w:rsidR="0030183B">
        <w:rPr>
          <w:sz w:val="18"/>
        </w:rPr>
        <w:t xml:space="preserve"> </w:t>
      </w:r>
      <w:r w:rsidRPr="00A55DB1">
        <w:rPr>
          <w:sz w:val="18"/>
        </w:rPr>
        <w:t>Sayın</w:t>
      </w:r>
      <w:r w:rsidRPr="00A55DB1" w:rsidR="0030183B">
        <w:rPr>
          <w:sz w:val="18"/>
        </w:rPr>
        <w:t xml:space="preserve"> </w:t>
      </w:r>
      <w:r w:rsidRPr="00A55DB1">
        <w:rPr>
          <w:sz w:val="18"/>
        </w:rPr>
        <w:t>Uğur</w:t>
      </w:r>
      <w:r w:rsidRPr="00A55DB1" w:rsidR="0030183B">
        <w:rPr>
          <w:sz w:val="18"/>
        </w:rPr>
        <w:t xml:space="preserve"> </w:t>
      </w:r>
      <w:r w:rsidRPr="00A55DB1">
        <w:rPr>
          <w:sz w:val="18"/>
        </w:rPr>
        <w:t>Bayraktutan…</w:t>
      </w:r>
    </w:p>
    <w:p w:rsidRPr="00A55DB1" w:rsidR="00286344" w:rsidP="00A55DB1" w:rsidRDefault="00286344">
      <w:pPr>
        <w:pStyle w:val="GENELKURUL"/>
        <w:spacing w:line="240" w:lineRule="auto"/>
        <w:rPr>
          <w:sz w:val="18"/>
        </w:rPr>
      </w:pPr>
      <w:r w:rsidRPr="00A55DB1">
        <w:rPr>
          <w:sz w:val="18"/>
        </w:rPr>
        <w:t>Buyursunlar</w:t>
      </w:r>
      <w:r w:rsidRPr="00A55DB1" w:rsidR="0030183B">
        <w:rPr>
          <w:sz w:val="18"/>
        </w:rPr>
        <w:t xml:space="preserve"> </w:t>
      </w:r>
      <w:r w:rsidRPr="00A55DB1">
        <w:rPr>
          <w:sz w:val="18"/>
        </w:rPr>
        <w:t>Sayın</w:t>
      </w:r>
      <w:r w:rsidRPr="00A55DB1" w:rsidR="0030183B">
        <w:rPr>
          <w:sz w:val="18"/>
        </w:rPr>
        <w:t xml:space="preserve"> </w:t>
      </w:r>
      <w:r w:rsidRPr="00A55DB1">
        <w:rPr>
          <w:sz w:val="18"/>
        </w:rPr>
        <w:t>Bayraktutan.</w:t>
      </w:r>
      <w:r w:rsidRPr="00A55DB1" w:rsidR="0030183B">
        <w:rPr>
          <w:sz w:val="18"/>
        </w:rPr>
        <w:t xml:space="preserve"> </w:t>
      </w:r>
      <w:r w:rsidRPr="00A55DB1">
        <w:rPr>
          <w:sz w:val="18"/>
        </w:rPr>
        <w:t>(HDP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UĞUR</w:t>
      </w:r>
      <w:r w:rsidRPr="00A55DB1" w:rsidR="0030183B">
        <w:rPr>
          <w:sz w:val="18"/>
        </w:rPr>
        <w:t xml:space="preserve"> </w:t>
      </w:r>
      <w:r w:rsidRPr="00A55DB1">
        <w:rPr>
          <w:sz w:val="18"/>
        </w:rPr>
        <w:t>BAYRAKTUTAN</w:t>
      </w:r>
      <w:r w:rsidRPr="00A55DB1" w:rsidR="0030183B">
        <w:rPr>
          <w:sz w:val="18"/>
        </w:rPr>
        <w:t xml:space="preserve"> </w:t>
      </w:r>
      <w:r w:rsidRPr="00A55DB1">
        <w:rPr>
          <w:sz w:val="18"/>
        </w:rPr>
        <w:t>(Artvin)</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yüce</w:t>
      </w:r>
      <w:r w:rsidRPr="00A55DB1" w:rsidR="0030183B">
        <w:rPr>
          <w:sz w:val="18"/>
        </w:rPr>
        <w:t xml:space="preserve"> </w:t>
      </w:r>
      <w:r w:rsidRPr="00A55DB1">
        <w:rPr>
          <w:sz w:val="18"/>
        </w:rPr>
        <w:t>heyetinizi</w:t>
      </w:r>
      <w:r w:rsidRPr="00A55DB1" w:rsidR="0030183B">
        <w:rPr>
          <w:sz w:val="18"/>
        </w:rPr>
        <w:t xml:space="preserve"> </w:t>
      </w:r>
      <w:r w:rsidRPr="00A55DB1">
        <w:rPr>
          <w:sz w:val="18"/>
        </w:rPr>
        <w:t>saygıyla</w:t>
      </w:r>
      <w:r w:rsidRPr="00A55DB1" w:rsidR="0030183B">
        <w:rPr>
          <w:sz w:val="18"/>
        </w:rPr>
        <w:t xml:space="preserve"> </w:t>
      </w:r>
      <w:r w:rsidRPr="00A55DB1">
        <w:rPr>
          <w:sz w:val="18"/>
        </w:rPr>
        <w:t>selamlıyorum.</w:t>
      </w:r>
    </w:p>
    <w:p w:rsidRPr="00A55DB1" w:rsidR="00286344" w:rsidP="00A55DB1" w:rsidRDefault="00286344">
      <w:pPr>
        <w:pStyle w:val="GENELKURUL"/>
        <w:spacing w:line="240" w:lineRule="auto"/>
        <w:rPr>
          <w:sz w:val="18"/>
        </w:rPr>
      </w:pPr>
      <w:r w:rsidRPr="00A55DB1">
        <w:rPr>
          <w:sz w:val="18"/>
        </w:rPr>
        <w:t>Bu</w:t>
      </w:r>
      <w:r w:rsidRPr="00A55DB1" w:rsidR="0030183B">
        <w:rPr>
          <w:sz w:val="18"/>
        </w:rPr>
        <w:t xml:space="preserve"> </w:t>
      </w:r>
      <w:r w:rsidRPr="00A55DB1">
        <w:rPr>
          <w:sz w:val="18"/>
        </w:rPr>
        <w:t>Parlamento</w:t>
      </w:r>
      <w:r w:rsidRPr="00A55DB1" w:rsidR="0030183B">
        <w:rPr>
          <w:sz w:val="18"/>
        </w:rPr>
        <w:t xml:space="preserve"> </w:t>
      </w:r>
      <w:r w:rsidRPr="00A55DB1">
        <w:rPr>
          <w:sz w:val="18"/>
        </w:rPr>
        <w:t>kürsüsünde</w:t>
      </w:r>
      <w:r w:rsidRPr="00A55DB1" w:rsidR="0030183B">
        <w:rPr>
          <w:sz w:val="18"/>
        </w:rPr>
        <w:t xml:space="preserve"> </w:t>
      </w:r>
      <w:r w:rsidRPr="00A55DB1">
        <w:rPr>
          <w:sz w:val="18"/>
        </w:rPr>
        <w:t>özellikle</w:t>
      </w:r>
      <w:r w:rsidRPr="00A55DB1" w:rsidR="0030183B">
        <w:rPr>
          <w:sz w:val="18"/>
        </w:rPr>
        <w:t xml:space="preserve"> </w:t>
      </w:r>
      <w:r w:rsidRPr="00A55DB1">
        <w:rPr>
          <w:sz w:val="18"/>
        </w:rPr>
        <w:t>polislerin</w:t>
      </w:r>
      <w:r w:rsidRPr="00A55DB1" w:rsidR="0030183B">
        <w:rPr>
          <w:sz w:val="18"/>
        </w:rPr>
        <w:t xml:space="preserve"> </w:t>
      </w:r>
      <w:r w:rsidRPr="00A55DB1">
        <w:rPr>
          <w:sz w:val="18"/>
        </w:rPr>
        <w:t>özlük</w:t>
      </w:r>
      <w:r w:rsidRPr="00A55DB1" w:rsidR="0030183B">
        <w:rPr>
          <w:sz w:val="18"/>
        </w:rPr>
        <w:t xml:space="preserve"> </w:t>
      </w:r>
      <w:r w:rsidRPr="00A55DB1">
        <w:rPr>
          <w:sz w:val="18"/>
        </w:rPr>
        <w:t>hakları</w:t>
      </w:r>
      <w:r w:rsidRPr="00A55DB1" w:rsidR="0030183B">
        <w:rPr>
          <w:sz w:val="18"/>
        </w:rPr>
        <w:t xml:space="preserve"> </w:t>
      </w:r>
      <w:r w:rsidRPr="00A55DB1">
        <w:rPr>
          <w:sz w:val="18"/>
        </w:rPr>
        <w:t>ve</w:t>
      </w:r>
      <w:r w:rsidRPr="00A55DB1" w:rsidR="0030183B">
        <w:rPr>
          <w:sz w:val="18"/>
        </w:rPr>
        <w:t xml:space="preserve"> </w:t>
      </w:r>
      <w:r w:rsidRPr="00A55DB1">
        <w:rPr>
          <w:sz w:val="18"/>
        </w:rPr>
        <w:t>3600’le</w:t>
      </w:r>
      <w:r w:rsidRPr="00A55DB1" w:rsidR="0030183B">
        <w:rPr>
          <w:sz w:val="18"/>
        </w:rPr>
        <w:t xml:space="preserve"> </w:t>
      </w:r>
      <w:r w:rsidRPr="00A55DB1">
        <w:rPr>
          <w:sz w:val="18"/>
        </w:rPr>
        <w:t>alakalı</w:t>
      </w:r>
      <w:r w:rsidRPr="00A55DB1" w:rsidR="0030183B">
        <w:rPr>
          <w:sz w:val="18"/>
        </w:rPr>
        <w:t xml:space="preserve"> </w:t>
      </w:r>
      <w:r w:rsidRPr="00A55DB1">
        <w:rPr>
          <w:sz w:val="18"/>
        </w:rPr>
        <w:t>geçmiş</w:t>
      </w:r>
      <w:r w:rsidRPr="00A55DB1" w:rsidR="0030183B">
        <w:rPr>
          <w:sz w:val="18"/>
        </w:rPr>
        <w:t xml:space="preserve"> </w:t>
      </w:r>
      <w:r w:rsidRPr="00A55DB1">
        <w:rPr>
          <w:sz w:val="18"/>
        </w:rPr>
        <w:t>dönemlerde</w:t>
      </w:r>
      <w:r w:rsidRPr="00A55DB1" w:rsidR="0030183B">
        <w:rPr>
          <w:sz w:val="18"/>
        </w:rPr>
        <w:t xml:space="preserve"> </w:t>
      </w:r>
      <w:r w:rsidRPr="00A55DB1">
        <w:rPr>
          <w:sz w:val="18"/>
        </w:rPr>
        <w:t>çok</w:t>
      </w:r>
      <w:r w:rsidRPr="00A55DB1" w:rsidR="0030183B">
        <w:rPr>
          <w:sz w:val="18"/>
        </w:rPr>
        <w:t xml:space="preserve"> </w:t>
      </w:r>
      <w:r w:rsidRPr="00A55DB1">
        <w:rPr>
          <w:sz w:val="18"/>
        </w:rPr>
        <w:t>konuşma</w:t>
      </w:r>
      <w:r w:rsidRPr="00A55DB1" w:rsidR="0030183B">
        <w:rPr>
          <w:sz w:val="18"/>
        </w:rPr>
        <w:t xml:space="preserve"> </w:t>
      </w:r>
      <w:r w:rsidRPr="00A55DB1">
        <w:rPr>
          <w:sz w:val="18"/>
        </w:rPr>
        <w:t>yaptım.</w:t>
      </w:r>
      <w:r w:rsidRPr="00A55DB1" w:rsidR="0030183B">
        <w:rPr>
          <w:sz w:val="18"/>
        </w:rPr>
        <w:t xml:space="preserve"> </w:t>
      </w:r>
      <w:r w:rsidRPr="00A55DB1">
        <w:rPr>
          <w:sz w:val="18"/>
        </w:rPr>
        <w:t>Bundan</w:t>
      </w:r>
      <w:r w:rsidRPr="00A55DB1" w:rsidR="0030183B">
        <w:rPr>
          <w:sz w:val="18"/>
        </w:rPr>
        <w:t xml:space="preserve"> </w:t>
      </w:r>
      <w:r w:rsidRPr="00A55DB1">
        <w:rPr>
          <w:sz w:val="18"/>
        </w:rPr>
        <w:t>önce</w:t>
      </w:r>
      <w:r w:rsidRPr="00A55DB1" w:rsidR="0030183B">
        <w:rPr>
          <w:sz w:val="18"/>
        </w:rPr>
        <w:t xml:space="preserve"> </w:t>
      </w:r>
      <w:r w:rsidRPr="00A55DB1">
        <w:rPr>
          <w:sz w:val="18"/>
        </w:rPr>
        <w:t>yapmış</w:t>
      </w:r>
      <w:r w:rsidRPr="00A55DB1" w:rsidR="0030183B">
        <w:rPr>
          <w:sz w:val="18"/>
        </w:rPr>
        <w:t xml:space="preserve"> </w:t>
      </w:r>
      <w:r w:rsidRPr="00A55DB1">
        <w:rPr>
          <w:sz w:val="18"/>
        </w:rPr>
        <w:t>olduğum</w:t>
      </w:r>
      <w:r w:rsidRPr="00A55DB1" w:rsidR="0030183B">
        <w:rPr>
          <w:sz w:val="18"/>
        </w:rPr>
        <w:t xml:space="preserve"> </w:t>
      </w:r>
      <w:r w:rsidRPr="00A55DB1">
        <w:rPr>
          <w:sz w:val="18"/>
        </w:rPr>
        <w:t>konuşmada</w:t>
      </w:r>
      <w:r w:rsidRPr="00A55DB1" w:rsidR="0030183B">
        <w:rPr>
          <w:sz w:val="18"/>
        </w:rPr>
        <w:t xml:space="preserve"> </w:t>
      </w:r>
      <w:r w:rsidRPr="00A55DB1">
        <w:rPr>
          <w:sz w:val="18"/>
        </w:rPr>
        <w:t>-iyi</w:t>
      </w:r>
      <w:r w:rsidRPr="00A55DB1" w:rsidR="0030183B">
        <w:rPr>
          <w:sz w:val="18"/>
        </w:rPr>
        <w:t xml:space="preserve"> </w:t>
      </w:r>
      <w:r w:rsidRPr="00A55DB1">
        <w:rPr>
          <w:sz w:val="18"/>
        </w:rPr>
        <w:t>hatırlıyorum-</w:t>
      </w:r>
      <w:r w:rsidRPr="00A55DB1" w:rsidR="0030183B">
        <w:rPr>
          <w:sz w:val="18"/>
        </w:rPr>
        <w:t xml:space="preserve"> </w:t>
      </w:r>
      <w:r w:rsidRPr="00A55DB1">
        <w:rPr>
          <w:sz w:val="18"/>
        </w:rPr>
        <w:t>parlamenter</w:t>
      </w:r>
      <w:r w:rsidRPr="00A55DB1" w:rsidR="0030183B">
        <w:rPr>
          <w:sz w:val="18"/>
        </w:rPr>
        <w:t xml:space="preserve"> </w:t>
      </w:r>
      <w:r w:rsidRPr="00A55DB1">
        <w:rPr>
          <w:sz w:val="18"/>
        </w:rPr>
        <w:t>demokrasi</w:t>
      </w:r>
      <w:r w:rsidRPr="00A55DB1" w:rsidR="0030183B">
        <w:rPr>
          <w:sz w:val="18"/>
        </w:rPr>
        <w:t xml:space="preserve"> </w:t>
      </w:r>
      <w:r w:rsidRPr="00A55DB1">
        <w:rPr>
          <w:sz w:val="18"/>
        </w:rPr>
        <w:t>vardı,</w:t>
      </w:r>
      <w:r w:rsidRPr="00A55DB1" w:rsidR="0030183B">
        <w:rPr>
          <w:sz w:val="18"/>
        </w:rPr>
        <w:t xml:space="preserve"> </w:t>
      </w:r>
      <w:r w:rsidRPr="00A55DB1">
        <w:rPr>
          <w:sz w:val="18"/>
        </w:rPr>
        <w:t>bu</w:t>
      </w:r>
      <w:r w:rsidRPr="00A55DB1" w:rsidR="0030183B">
        <w:rPr>
          <w:sz w:val="18"/>
        </w:rPr>
        <w:t xml:space="preserve"> </w:t>
      </w:r>
      <w:r w:rsidRPr="00A55DB1">
        <w:rPr>
          <w:sz w:val="18"/>
        </w:rPr>
        <w:t>sıralarda</w:t>
      </w:r>
      <w:r w:rsidRPr="00A55DB1" w:rsidR="0030183B">
        <w:rPr>
          <w:sz w:val="18"/>
        </w:rPr>
        <w:t xml:space="preserve"> </w:t>
      </w:r>
      <w:r w:rsidRPr="00A55DB1">
        <w:rPr>
          <w:sz w:val="18"/>
        </w:rPr>
        <w:t>Bakanlar</w:t>
      </w:r>
      <w:r w:rsidRPr="00A55DB1" w:rsidR="0030183B">
        <w:rPr>
          <w:sz w:val="18"/>
        </w:rPr>
        <w:t xml:space="preserve"> </w:t>
      </w:r>
      <w:r w:rsidRPr="00A55DB1">
        <w:rPr>
          <w:sz w:val="18"/>
        </w:rPr>
        <w:t>Kurulunu</w:t>
      </w:r>
      <w:r w:rsidRPr="00A55DB1" w:rsidR="0030183B">
        <w:rPr>
          <w:sz w:val="18"/>
        </w:rPr>
        <w:t xml:space="preserve"> </w:t>
      </w:r>
      <w:r w:rsidRPr="00A55DB1">
        <w:rPr>
          <w:sz w:val="18"/>
        </w:rPr>
        <w:t>temsil</w:t>
      </w:r>
      <w:r w:rsidRPr="00A55DB1" w:rsidR="0030183B">
        <w:rPr>
          <w:sz w:val="18"/>
        </w:rPr>
        <w:t xml:space="preserve"> </w:t>
      </w:r>
      <w:r w:rsidRPr="00A55DB1">
        <w:rPr>
          <w:sz w:val="18"/>
        </w:rPr>
        <w:t>eden</w:t>
      </w:r>
      <w:r w:rsidRPr="00A55DB1" w:rsidR="0030183B">
        <w:rPr>
          <w:sz w:val="18"/>
        </w:rPr>
        <w:t xml:space="preserve"> </w:t>
      </w:r>
      <w:r w:rsidRPr="00A55DB1">
        <w:rPr>
          <w:sz w:val="18"/>
        </w:rPr>
        <w:t>Millî</w:t>
      </w:r>
      <w:r w:rsidRPr="00A55DB1" w:rsidR="0030183B">
        <w:rPr>
          <w:sz w:val="18"/>
        </w:rPr>
        <w:t xml:space="preserve"> </w:t>
      </w:r>
      <w:r w:rsidRPr="00A55DB1">
        <w:rPr>
          <w:sz w:val="18"/>
        </w:rPr>
        <w:t>Eğitim</w:t>
      </w:r>
      <w:r w:rsidRPr="00A55DB1" w:rsidR="0030183B">
        <w:rPr>
          <w:sz w:val="18"/>
        </w:rPr>
        <w:t xml:space="preserve"> </w:t>
      </w:r>
      <w:r w:rsidRPr="00A55DB1">
        <w:rPr>
          <w:sz w:val="18"/>
        </w:rPr>
        <w:t>Bakanı</w:t>
      </w:r>
      <w:r w:rsidRPr="00A55DB1" w:rsidR="0030183B">
        <w:rPr>
          <w:sz w:val="18"/>
        </w:rPr>
        <w:t xml:space="preserve"> </w:t>
      </w:r>
      <w:r w:rsidRPr="00A55DB1">
        <w:rPr>
          <w:sz w:val="18"/>
        </w:rPr>
        <w:t>oturuyordu.</w:t>
      </w:r>
      <w:r w:rsidRPr="00A55DB1" w:rsidR="0030183B">
        <w:rPr>
          <w:sz w:val="18"/>
        </w:rPr>
        <w:t xml:space="preserve"> </w:t>
      </w:r>
      <w:r w:rsidRPr="00A55DB1">
        <w:rPr>
          <w:sz w:val="18"/>
        </w:rPr>
        <w:t>Önce</w:t>
      </w:r>
      <w:r w:rsidRPr="00A55DB1" w:rsidR="0030183B">
        <w:rPr>
          <w:sz w:val="18"/>
        </w:rPr>
        <w:t xml:space="preserve"> </w:t>
      </w:r>
      <w:r w:rsidRPr="00A55DB1">
        <w:rPr>
          <w:sz w:val="18"/>
        </w:rPr>
        <w:t>şaşırmıştım</w:t>
      </w:r>
      <w:r w:rsidRPr="00A55DB1" w:rsidR="0030183B">
        <w:rPr>
          <w:sz w:val="18"/>
        </w:rPr>
        <w:t xml:space="preserve"> </w:t>
      </w:r>
      <w:r w:rsidRPr="00A55DB1">
        <w:rPr>
          <w:sz w:val="18"/>
        </w:rPr>
        <w:t>-İçişleri</w:t>
      </w:r>
      <w:r w:rsidRPr="00A55DB1" w:rsidR="0030183B">
        <w:rPr>
          <w:sz w:val="18"/>
        </w:rPr>
        <w:t xml:space="preserve"> </w:t>
      </w:r>
      <w:r w:rsidRPr="00A55DB1">
        <w:rPr>
          <w:sz w:val="18"/>
        </w:rPr>
        <w:t>Bakanlığına</w:t>
      </w:r>
      <w:r w:rsidRPr="00A55DB1" w:rsidR="0030183B">
        <w:rPr>
          <w:sz w:val="18"/>
        </w:rPr>
        <w:t xml:space="preserve"> </w:t>
      </w:r>
      <w:r w:rsidRPr="00A55DB1">
        <w:rPr>
          <w:sz w:val="18"/>
        </w:rPr>
        <w:t>hitap</w:t>
      </w:r>
      <w:r w:rsidRPr="00A55DB1" w:rsidR="0030183B">
        <w:rPr>
          <w:sz w:val="18"/>
        </w:rPr>
        <w:t xml:space="preserve"> </w:t>
      </w:r>
      <w:r w:rsidRPr="00A55DB1">
        <w:rPr>
          <w:sz w:val="18"/>
        </w:rPr>
        <w:t>etmem</w:t>
      </w:r>
      <w:r w:rsidRPr="00A55DB1" w:rsidR="0030183B">
        <w:rPr>
          <w:sz w:val="18"/>
        </w:rPr>
        <w:t xml:space="preserve"> </w:t>
      </w:r>
      <w:r w:rsidRPr="00A55DB1">
        <w:rPr>
          <w:sz w:val="18"/>
        </w:rPr>
        <w:t>gerekirken-</w:t>
      </w:r>
      <w:r w:rsidRPr="00A55DB1" w:rsidR="0030183B">
        <w:rPr>
          <w:sz w:val="18"/>
        </w:rPr>
        <w:t xml:space="preserve"> </w:t>
      </w:r>
      <w:r w:rsidRPr="00A55DB1">
        <w:rPr>
          <w:sz w:val="18"/>
        </w:rPr>
        <w:t>sonra</w:t>
      </w:r>
      <w:r w:rsidRPr="00A55DB1" w:rsidR="0030183B">
        <w:rPr>
          <w:sz w:val="18"/>
        </w:rPr>
        <w:t xml:space="preserve"> </w:t>
      </w:r>
      <w:r w:rsidRPr="00A55DB1">
        <w:rPr>
          <w:sz w:val="18"/>
        </w:rPr>
        <w:t>demiştim</w:t>
      </w:r>
      <w:r w:rsidRPr="00A55DB1" w:rsidR="0030183B">
        <w:rPr>
          <w:sz w:val="18"/>
        </w:rPr>
        <w:t xml:space="preserve"> </w:t>
      </w:r>
      <w:r w:rsidRPr="00A55DB1">
        <w:rPr>
          <w:sz w:val="18"/>
        </w:rPr>
        <w:t>ki:</w:t>
      </w:r>
      <w:r w:rsidRPr="00A55DB1" w:rsidR="0030183B">
        <w:rPr>
          <w:sz w:val="18"/>
        </w:rPr>
        <w:t xml:space="preserve"> </w:t>
      </w:r>
      <w:r w:rsidRPr="00A55DB1">
        <w:rPr>
          <w:sz w:val="18"/>
        </w:rPr>
        <w:t>Atanamayan</w:t>
      </w:r>
      <w:r w:rsidRPr="00A55DB1" w:rsidR="0030183B">
        <w:rPr>
          <w:sz w:val="18"/>
        </w:rPr>
        <w:t xml:space="preserve"> </w:t>
      </w:r>
      <w:r w:rsidRPr="00A55DB1">
        <w:rPr>
          <w:sz w:val="18"/>
        </w:rPr>
        <w:t>öğretmenlerin</w:t>
      </w:r>
      <w:r w:rsidRPr="00A55DB1" w:rsidR="0030183B">
        <w:rPr>
          <w:sz w:val="18"/>
        </w:rPr>
        <w:t xml:space="preserve"> </w:t>
      </w:r>
      <w:r w:rsidRPr="00A55DB1">
        <w:rPr>
          <w:sz w:val="18"/>
        </w:rPr>
        <w:t>polis</w:t>
      </w:r>
      <w:r w:rsidRPr="00A55DB1" w:rsidR="0030183B">
        <w:rPr>
          <w:sz w:val="18"/>
        </w:rPr>
        <w:t xml:space="preserve"> </w:t>
      </w:r>
      <w:r w:rsidRPr="00A55DB1">
        <w:rPr>
          <w:sz w:val="18"/>
        </w:rPr>
        <w:t>olduğu</w:t>
      </w:r>
      <w:r w:rsidRPr="00A55DB1" w:rsidR="0030183B">
        <w:rPr>
          <w:sz w:val="18"/>
        </w:rPr>
        <w:t xml:space="preserve"> </w:t>
      </w:r>
      <w:r w:rsidRPr="00A55DB1">
        <w:rPr>
          <w:sz w:val="18"/>
        </w:rPr>
        <w:t>bu</w:t>
      </w:r>
      <w:r w:rsidRPr="00A55DB1" w:rsidR="0030183B">
        <w:rPr>
          <w:sz w:val="18"/>
        </w:rPr>
        <w:t xml:space="preserve"> </w:t>
      </w:r>
      <w:r w:rsidRPr="00A55DB1">
        <w:rPr>
          <w:sz w:val="18"/>
        </w:rPr>
        <w:t>ülkede</w:t>
      </w:r>
      <w:r w:rsidRPr="00A55DB1" w:rsidR="0030183B">
        <w:rPr>
          <w:sz w:val="18"/>
        </w:rPr>
        <w:t xml:space="preserve"> </w:t>
      </w:r>
      <w:r w:rsidRPr="00A55DB1">
        <w:rPr>
          <w:sz w:val="18"/>
        </w:rPr>
        <w:t>polislerin</w:t>
      </w:r>
      <w:r w:rsidRPr="00A55DB1" w:rsidR="0030183B">
        <w:rPr>
          <w:sz w:val="18"/>
        </w:rPr>
        <w:t xml:space="preserve"> </w:t>
      </w:r>
      <w:r w:rsidRPr="00A55DB1">
        <w:rPr>
          <w:sz w:val="18"/>
        </w:rPr>
        <w:t>sorunlarını</w:t>
      </w:r>
      <w:r w:rsidRPr="00A55DB1" w:rsidR="0030183B">
        <w:rPr>
          <w:sz w:val="18"/>
        </w:rPr>
        <w:t xml:space="preserve"> </w:t>
      </w:r>
      <w:r w:rsidRPr="00A55DB1">
        <w:rPr>
          <w:sz w:val="18"/>
        </w:rPr>
        <w:t>tartışırken</w:t>
      </w:r>
      <w:r w:rsidRPr="00A55DB1" w:rsidR="0030183B">
        <w:rPr>
          <w:sz w:val="18"/>
        </w:rPr>
        <w:t xml:space="preserve"> </w:t>
      </w:r>
      <w:r w:rsidRPr="00A55DB1">
        <w:rPr>
          <w:sz w:val="18"/>
        </w:rPr>
        <w:t>Bakanlar</w:t>
      </w:r>
      <w:r w:rsidRPr="00A55DB1" w:rsidR="0030183B">
        <w:rPr>
          <w:sz w:val="18"/>
        </w:rPr>
        <w:t xml:space="preserve"> </w:t>
      </w:r>
      <w:r w:rsidRPr="00A55DB1">
        <w:rPr>
          <w:sz w:val="18"/>
        </w:rPr>
        <w:t>Kurulu</w:t>
      </w:r>
      <w:r w:rsidRPr="00A55DB1" w:rsidR="0030183B">
        <w:rPr>
          <w:sz w:val="18"/>
        </w:rPr>
        <w:t xml:space="preserve"> </w:t>
      </w:r>
      <w:r w:rsidRPr="00A55DB1">
        <w:rPr>
          <w:sz w:val="18"/>
        </w:rPr>
        <w:t>sıralarında</w:t>
      </w:r>
      <w:r w:rsidRPr="00A55DB1" w:rsidR="0030183B">
        <w:rPr>
          <w:sz w:val="18"/>
        </w:rPr>
        <w:t xml:space="preserve"> </w:t>
      </w:r>
      <w:r w:rsidRPr="00A55DB1">
        <w:rPr>
          <w:sz w:val="18"/>
        </w:rPr>
        <w:t>da</w:t>
      </w:r>
      <w:r w:rsidRPr="00A55DB1" w:rsidR="0030183B">
        <w:rPr>
          <w:sz w:val="18"/>
        </w:rPr>
        <w:t xml:space="preserve"> </w:t>
      </w:r>
      <w:r w:rsidRPr="00A55DB1">
        <w:rPr>
          <w:sz w:val="18"/>
        </w:rPr>
        <w:t>Millî</w:t>
      </w:r>
      <w:r w:rsidRPr="00A55DB1" w:rsidR="0030183B">
        <w:rPr>
          <w:sz w:val="18"/>
        </w:rPr>
        <w:t xml:space="preserve"> </w:t>
      </w:r>
      <w:r w:rsidRPr="00A55DB1">
        <w:rPr>
          <w:sz w:val="18"/>
        </w:rPr>
        <w:t>Eğitim</w:t>
      </w:r>
      <w:r w:rsidRPr="00A55DB1" w:rsidR="0030183B">
        <w:rPr>
          <w:sz w:val="18"/>
        </w:rPr>
        <w:t xml:space="preserve"> </w:t>
      </w:r>
      <w:r w:rsidRPr="00A55DB1">
        <w:rPr>
          <w:sz w:val="18"/>
        </w:rPr>
        <w:t>Bakanının</w:t>
      </w:r>
      <w:r w:rsidRPr="00A55DB1" w:rsidR="0030183B">
        <w:rPr>
          <w:sz w:val="18"/>
        </w:rPr>
        <w:t xml:space="preserve"> </w:t>
      </w:r>
      <w:r w:rsidRPr="00A55DB1">
        <w:rPr>
          <w:sz w:val="18"/>
        </w:rPr>
        <w:t>oturması</w:t>
      </w:r>
      <w:r w:rsidRPr="00A55DB1" w:rsidR="0030183B">
        <w:rPr>
          <w:sz w:val="18"/>
        </w:rPr>
        <w:t xml:space="preserve"> </w:t>
      </w:r>
      <w:r w:rsidRPr="00A55DB1">
        <w:rPr>
          <w:sz w:val="18"/>
        </w:rPr>
        <w:t>bu</w:t>
      </w:r>
      <w:r w:rsidRPr="00A55DB1" w:rsidR="0030183B">
        <w:rPr>
          <w:sz w:val="18"/>
        </w:rPr>
        <w:t xml:space="preserve"> </w:t>
      </w:r>
      <w:r w:rsidRPr="00A55DB1">
        <w:rPr>
          <w:sz w:val="18"/>
        </w:rPr>
        <w:t>kadar</w:t>
      </w:r>
      <w:r w:rsidRPr="00A55DB1" w:rsidR="0030183B">
        <w:rPr>
          <w:sz w:val="18"/>
        </w:rPr>
        <w:t xml:space="preserve"> </w:t>
      </w:r>
      <w:r w:rsidRPr="00A55DB1">
        <w:rPr>
          <w:sz w:val="18"/>
        </w:rPr>
        <w:t>doğaldır.</w:t>
      </w:r>
    </w:p>
    <w:p w:rsidRPr="00A55DB1" w:rsidR="00286344" w:rsidP="00A55DB1" w:rsidRDefault="00286344">
      <w:pPr>
        <w:pStyle w:val="GENELKURUL"/>
        <w:spacing w:line="240" w:lineRule="auto"/>
        <w:rPr>
          <w:sz w:val="18"/>
        </w:rPr>
      </w:pPr>
      <w:r w:rsidRPr="00A55DB1">
        <w:rPr>
          <w:sz w:val="18"/>
        </w:rPr>
        <w:t>Şimdi,</w:t>
      </w:r>
      <w:r w:rsidRPr="00A55DB1" w:rsidR="0030183B">
        <w:rPr>
          <w:sz w:val="18"/>
        </w:rPr>
        <w:t xml:space="preserve"> </w:t>
      </w:r>
      <w:r w:rsidRPr="00A55DB1">
        <w:rPr>
          <w:sz w:val="18"/>
        </w:rPr>
        <w:t>değerli</w:t>
      </w:r>
      <w:r w:rsidRPr="00A55DB1" w:rsidR="0030183B">
        <w:rPr>
          <w:sz w:val="18"/>
        </w:rPr>
        <w:t xml:space="preserve"> </w:t>
      </w:r>
      <w:r w:rsidRPr="00A55DB1">
        <w:rPr>
          <w:sz w:val="18"/>
        </w:rPr>
        <w:t>arkadaşlarım,</w:t>
      </w:r>
      <w:r w:rsidRPr="00A55DB1" w:rsidR="0030183B">
        <w:rPr>
          <w:sz w:val="18"/>
        </w:rPr>
        <w:t xml:space="preserve"> </w:t>
      </w:r>
      <w:r w:rsidRPr="00A55DB1">
        <w:rPr>
          <w:sz w:val="18"/>
        </w:rPr>
        <w:t>bekçilerle</w:t>
      </w:r>
      <w:r w:rsidRPr="00A55DB1" w:rsidR="0030183B">
        <w:rPr>
          <w:sz w:val="18"/>
        </w:rPr>
        <w:t xml:space="preserve"> </w:t>
      </w:r>
      <w:r w:rsidRPr="00A55DB1">
        <w:rPr>
          <w:sz w:val="18"/>
        </w:rPr>
        <w:t>alakalı</w:t>
      </w:r>
      <w:r w:rsidRPr="00A55DB1" w:rsidR="0030183B">
        <w:rPr>
          <w:sz w:val="18"/>
        </w:rPr>
        <w:t xml:space="preserve"> </w:t>
      </w:r>
      <w:r w:rsidRPr="00A55DB1">
        <w:rPr>
          <w:sz w:val="18"/>
        </w:rPr>
        <w:t>düzenleme</w:t>
      </w:r>
      <w:r w:rsidRPr="00A55DB1" w:rsidR="0030183B">
        <w:rPr>
          <w:sz w:val="18"/>
        </w:rPr>
        <w:t xml:space="preserve"> </w:t>
      </w:r>
      <w:r w:rsidRPr="00A55DB1">
        <w:rPr>
          <w:sz w:val="18"/>
        </w:rPr>
        <w:t>getiriliyor,</w:t>
      </w:r>
      <w:r w:rsidRPr="00A55DB1" w:rsidR="0030183B">
        <w:rPr>
          <w:sz w:val="18"/>
        </w:rPr>
        <w:t xml:space="preserve"> </w:t>
      </w:r>
      <w:r w:rsidRPr="00A55DB1">
        <w:rPr>
          <w:sz w:val="18"/>
        </w:rPr>
        <w:t>muhtemelen</w:t>
      </w:r>
      <w:r w:rsidRPr="00A55DB1" w:rsidR="0030183B">
        <w:rPr>
          <w:sz w:val="18"/>
        </w:rPr>
        <w:t xml:space="preserve"> </w:t>
      </w:r>
      <w:r w:rsidRPr="00A55DB1">
        <w:rPr>
          <w:sz w:val="18"/>
        </w:rPr>
        <w:t>şimdi,</w:t>
      </w:r>
      <w:r w:rsidRPr="00A55DB1" w:rsidR="0030183B">
        <w:rPr>
          <w:sz w:val="18"/>
        </w:rPr>
        <w:t xml:space="preserve"> </w:t>
      </w:r>
      <w:r w:rsidRPr="00A55DB1">
        <w:rPr>
          <w:sz w:val="18"/>
        </w:rPr>
        <w:t>yasa</w:t>
      </w:r>
      <w:r w:rsidRPr="00A55DB1" w:rsidR="0030183B">
        <w:rPr>
          <w:sz w:val="18"/>
        </w:rPr>
        <w:t xml:space="preserve"> </w:t>
      </w:r>
      <w:r w:rsidRPr="00A55DB1">
        <w:rPr>
          <w:sz w:val="18"/>
        </w:rPr>
        <w:t>hükümlerine</w:t>
      </w:r>
      <w:r w:rsidRPr="00A55DB1" w:rsidR="0030183B">
        <w:rPr>
          <w:sz w:val="18"/>
        </w:rPr>
        <w:t xml:space="preserve"> </w:t>
      </w:r>
      <w:r w:rsidRPr="00A55DB1">
        <w:rPr>
          <w:sz w:val="18"/>
        </w:rPr>
        <w:t>baktığımız</w:t>
      </w:r>
      <w:r w:rsidRPr="00A55DB1" w:rsidR="0030183B">
        <w:rPr>
          <w:sz w:val="18"/>
        </w:rPr>
        <w:t xml:space="preserve"> </w:t>
      </w:r>
      <w:r w:rsidRPr="00A55DB1">
        <w:rPr>
          <w:sz w:val="18"/>
        </w:rPr>
        <w:t>zaman</w:t>
      </w:r>
      <w:r w:rsidRPr="00A55DB1" w:rsidR="0030183B">
        <w:rPr>
          <w:sz w:val="18"/>
        </w:rPr>
        <w:t xml:space="preserve"> </w:t>
      </w:r>
      <w:r w:rsidRPr="00A55DB1">
        <w:rPr>
          <w:sz w:val="18"/>
        </w:rPr>
        <w:t>önümüzdeki</w:t>
      </w:r>
      <w:r w:rsidRPr="00A55DB1" w:rsidR="0030183B">
        <w:rPr>
          <w:sz w:val="18"/>
        </w:rPr>
        <w:t xml:space="preserve"> </w:t>
      </w:r>
      <w:r w:rsidRPr="00A55DB1">
        <w:rPr>
          <w:sz w:val="18"/>
        </w:rPr>
        <w:t>günlerde</w:t>
      </w:r>
      <w:r w:rsidRPr="00A55DB1" w:rsidR="0030183B">
        <w:rPr>
          <w:sz w:val="18"/>
        </w:rPr>
        <w:t xml:space="preserve"> </w:t>
      </w:r>
      <w:r w:rsidRPr="00A55DB1">
        <w:rPr>
          <w:sz w:val="18"/>
        </w:rPr>
        <w:t>de</w:t>
      </w:r>
      <w:r w:rsidRPr="00A55DB1" w:rsidR="0030183B">
        <w:rPr>
          <w:sz w:val="18"/>
        </w:rPr>
        <w:t xml:space="preserve"> </w:t>
      </w:r>
      <w:r w:rsidRPr="00A55DB1">
        <w:rPr>
          <w:sz w:val="18"/>
        </w:rPr>
        <w:t>bu</w:t>
      </w:r>
      <w:r w:rsidRPr="00A55DB1" w:rsidR="0030183B">
        <w:rPr>
          <w:sz w:val="18"/>
        </w:rPr>
        <w:t xml:space="preserve"> </w:t>
      </w:r>
      <w:r w:rsidRPr="00A55DB1">
        <w:rPr>
          <w:sz w:val="18"/>
        </w:rPr>
        <w:t>bekçilerle</w:t>
      </w:r>
      <w:r w:rsidRPr="00A55DB1" w:rsidR="0030183B">
        <w:rPr>
          <w:sz w:val="18"/>
        </w:rPr>
        <w:t xml:space="preserve"> </w:t>
      </w:r>
      <w:r w:rsidRPr="00A55DB1">
        <w:rPr>
          <w:sz w:val="18"/>
        </w:rPr>
        <w:t>alakalı</w:t>
      </w:r>
      <w:r w:rsidRPr="00A55DB1" w:rsidR="0030183B">
        <w:rPr>
          <w:sz w:val="18"/>
        </w:rPr>
        <w:t xml:space="preserve"> </w:t>
      </w:r>
      <w:r w:rsidRPr="00A55DB1">
        <w:rPr>
          <w:sz w:val="18"/>
        </w:rPr>
        <w:t>sorunları</w:t>
      </w:r>
      <w:r w:rsidRPr="00A55DB1" w:rsidR="0030183B">
        <w:rPr>
          <w:sz w:val="18"/>
        </w:rPr>
        <w:t xml:space="preserve"> </w:t>
      </w:r>
      <w:r w:rsidRPr="00A55DB1">
        <w:rPr>
          <w:sz w:val="18"/>
        </w:rPr>
        <w:t>tartışacağız,</w:t>
      </w:r>
      <w:r w:rsidRPr="00A55DB1" w:rsidR="0030183B">
        <w:rPr>
          <w:sz w:val="18"/>
        </w:rPr>
        <w:t xml:space="preserve"> </w:t>
      </w:r>
      <w:r w:rsidRPr="00A55DB1">
        <w:rPr>
          <w:sz w:val="18"/>
        </w:rPr>
        <w:t>buna</w:t>
      </w:r>
      <w:r w:rsidRPr="00A55DB1" w:rsidR="0030183B">
        <w:rPr>
          <w:sz w:val="18"/>
        </w:rPr>
        <w:t xml:space="preserve"> </w:t>
      </w:r>
      <w:r w:rsidRPr="00A55DB1">
        <w:rPr>
          <w:sz w:val="18"/>
        </w:rPr>
        <w:t>ilişkin</w:t>
      </w:r>
      <w:r w:rsidRPr="00A55DB1" w:rsidR="0030183B">
        <w:rPr>
          <w:sz w:val="18"/>
        </w:rPr>
        <w:t xml:space="preserve"> </w:t>
      </w:r>
      <w:r w:rsidRPr="00A55DB1">
        <w:rPr>
          <w:sz w:val="18"/>
        </w:rPr>
        <w:t>gündeme</w:t>
      </w:r>
      <w:r w:rsidRPr="00A55DB1" w:rsidR="0030183B">
        <w:rPr>
          <w:sz w:val="18"/>
        </w:rPr>
        <w:t xml:space="preserve"> </w:t>
      </w:r>
      <w:r w:rsidRPr="00A55DB1">
        <w:rPr>
          <w:sz w:val="18"/>
        </w:rPr>
        <w:t>bazı</w:t>
      </w:r>
      <w:r w:rsidRPr="00A55DB1" w:rsidR="0030183B">
        <w:rPr>
          <w:sz w:val="18"/>
        </w:rPr>
        <w:t xml:space="preserve"> </w:t>
      </w:r>
      <w:r w:rsidRPr="00A55DB1">
        <w:rPr>
          <w:sz w:val="18"/>
        </w:rPr>
        <w:t>şeyler</w:t>
      </w:r>
      <w:r w:rsidRPr="00A55DB1" w:rsidR="0030183B">
        <w:rPr>
          <w:sz w:val="18"/>
        </w:rPr>
        <w:t xml:space="preserve"> </w:t>
      </w:r>
      <w:r w:rsidRPr="00A55DB1">
        <w:rPr>
          <w:sz w:val="18"/>
        </w:rPr>
        <w:t>getireceğiz.</w:t>
      </w:r>
      <w:r w:rsidRPr="00A55DB1" w:rsidR="0030183B">
        <w:rPr>
          <w:sz w:val="18"/>
        </w:rPr>
        <w:t xml:space="preserve"> </w:t>
      </w:r>
      <w:r w:rsidRPr="00A55DB1">
        <w:rPr>
          <w:sz w:val="18"/>
        </w:rPr>
        <w:t>Öncelikle,</w:t>
      </w:r>
      <w:r w:rsidRPr="00A55DB1" w:rsidR="0030183B">
        <w:rPr>
          <w:sz w:val="18"/>
        </w:rPr>
        <w:t xml:space="preserve"> </w:t>
      </w:r>
      <w:r w:rsidRPr="00A55DB1">
        <w:rPr>
          <w:sz w:val="18"/>
        </w:rPr>
        <w:t>polislerle</w:t>
      </w:r>
      <w:r w:rsidRPr="00A55DB1" w:rsidR="0030183B">
        <w:rPr>
          <w:sz w:val="18"/>
        </w:rPr>
        <w:t xml:space="preserve"> </w:t>
      </w:r>
      <w:r w:rsidRPr="00A55DB1">
        <w:rPr>
          <w:sz w:val="18"/>
        </w:rPr>
        <w:t>alakalı</w:t>
      </w:r>
      <w:r w:rsidRPr="00A55DB1" w:rsidR="0030183B">
        <w:rPr>
          <w:sz w:val="18"/>
        </w:rPr>
        <w:t xml:space="preserve"> </w:t>
      </w:r>
      <w:r w:rsidRPr="00A55DB1">
        <w:rPr>
          <w:sz w:val="18"/>
        </w:rPr>
        <w:t>-biraz</w:t>
      </w:r>
      <w:r w:rsidRPr="00A55DB1" w:rsidR="0030183B">
        <w:rPr>
          <w:sz w:val="18"/>
        </w:rPr>
        <w:t xml:space="preserve"> </w:t>
      </w:r>
      <w:r w:rsidRPr="00A55DB1">
        <w:rPr>
          <w:sz w:val="18"/>
        </w:rPr>
        <w:t>önce</w:t>
      </w:r>
      <w:r w:rsidRPr="00A55DB1" w:rsidR="0030183B">
        <w:rPr>
          <w:sz w:val="18"/>
        </w:rPr>
        <w:t xml:space="preserve"> </w:t>
      </w:r>
      <w:r w:rsidRPr="00A55DB1">
        <w:rPr>
          <w:sz w:val="18"/>
        </w:rPr>
        <w:t>milletvekili</w:t>
      </w:r>
      <w:r w:rsidRPr="00A55DB1" w:rsidR="0030183B">
        <w:rPr>
          <w:sz w:val="18"/>
        </w:rPr>
        <w:t xml:space="preserve"> </w:t>
      </w:r>
      <w:r w:rsidRPr="00A55DB1">
        <w:rPr>
          <w:sz w:val="18"/>
        </w:rPr>
        <w:t>arkadaşlarımız</w:t>
      </w:r>
      <w:r w:rsidRPr="00A55DB1" w:rsidR="0030183B">
        <w:rPr>
          <w:sz w:val="18"/>
        </w:rPr>
        <w:t xml:space="preserve"> </w:t>
      </w:r>
      <w:r w:rsidRPr="00A55DB1">
        <w:rPr>
          <w:sz w:val="18"/>
        </w:rPr>
        <w:t>da</w:t>
      </w:r>
      <w:r w:rsidRPr="00A55DB1" w:rsidR="0030183B">
        <w:rPr>
          <w:sz w:val="18"/>
        </w:rPr>
        <w:t xml:space="preserve"> </w:t>
      </w:r>
      <w:r w:rsidRPr="00A55DB1">
        <w:rPr>
          <w:sz w:val="18"/>
        </w:rPr>
        <w:t>ifade</w:t>
      </w:r>
      <w:r w:rsidRPr="00A55DB1" w:rsidR="0030183B">
        <w:rPr>
          <w:sz w:val="18"/>
        </w:rPr>
        <w:t xml:space="preserve"> </w:t>
      </w:r>
      <w:r w:rsidRPr="00A55DB1">
        <w:rPr>
          <w:sz w:val="18"/>
        </w:rPr>
        <w:t>etti,</w:t>
      </w:r>
      <w:r w:rsidRPr="00A55DB1" w:rsidR="0030183B">
        <w:rPr>
          <w:sz w:val="18"/>
        </w:rPr>
        <w:t xml:space="preserve"> </w:t>
      </w:r>
      <w:r w:rsidRPr="00A55DB1">
        <w:rPr>
          <w:sz w:val="18"/>
        </w:rPr>
        <w:t>sevgili</w:t>
      </w:r>
      <w:r w:rsidRPr="00A55DB1" w:rsidR="0030183B">
        <w:rPr>
          <w:sz w:val="18"/>
        </w:rPr>
        <w:t xml:space="preserve"> </w:t>
      </w:r>
      <w:r w:rsidRPr="00A55DB1">
        <w:rPr>
          <w:sz w:val="18"/>
        </w:rPr>
        <w:t>Tanal</w:t>
      </w:r>
      <w:r w:rsidRPr="00A55DB1" w:rsidR="0030183B">
        <w:rPr>
          <w:sz w:val="18"/>
        </w:rPr>
        <w:t xml:space="preserve"> </w:t>
      </w:r>
      <w:r w:rsidRPr="00A55DB1">
        <w:rPr>
          <w:sz w:val="18"/>
        </w:rPr>
        <w:t>da</w:t>
      </w:r>
      <w:r w:rsidRPr="00A55DB1" w:rsidR="0030183B">
        <w:rPr>
          <w:sz w:val="18"/>
        </w:rPr>
        <w:t xml:space="preserve"> </w:t>
      </w:r>
      <w:r w:rsidRPr="00A55DB1">
        <w:rPr>
          <w:sz w:val="18"/>
        </w:rPr>
        <w:t>ısrarla</w:t>
      </w:r>
      <w:r w:rsidRPr="00A55DB1" w:rsidR="0030183B">
        <w:rPr>
          <w:sz w:val="18"/>
        </w:rPr>
        <w:t xml:space="preserve"> </w:t>
      </w:r>
      <w:r w:rsidRPr="00A55DB1">
        <w:rPr>
          <w:sz w:val="18"/>
        </w:rPr>
        <w:t>vurguladı-</w:t>
      </w:r>
      <w:r w:rsidRPr="00A55DB1" w:rsidR="0030183B">
        <w:rPr>
          <w:sz w:val="18"/>
        </w:rPr>
        <w:t xml:space="preserve"> </w:t>
      </w:r>
      <w:r w:rsidRPr="00A55DB1">
        <w:rPr>
          <w:sz w:val="18"/>
        </w:rPr>
        <w:t>3600’le</w:t>
      </w:r>
      <w:r w:rsidRPr="00A55DB1" w:rsidR="0030183B">
        <w:rPr>
          <w:sz w:val="18"/>
        </w:rPr>
        <w:t xml:space="preserve"> </w:t>
      </w:r>
      <w:r w:rsidRPr="00A55DB1">
        <w:rPr>
          <w:sz w:val="18"/>
        </w:rPr>
        <w:t>alakalı</w:t>
      </w:r>
      <w:r w:rsidRPr="00A55DB1" w:rsidR="0030183B">
        <w:rPr>
          <w:sz w:val="18"/>
        </w:rPr>
        <w:t xml:space="preserve"> </w:t>
      </w:r>
      <w:r w:rsidRPr="00A55DB1">
        <w:rPr>
          <w:sz w:val="18"/>
        </w:rPr>
        <w:t>ciddi</w:t>
      </w:r>
      <w:r w:rsidRPr="00A55DB1" w:rsidR="0030183B">
        <w:rPr>
          <w:sz w:val="18"/>
        </w:rPr>
        <w:t xml:space="preserve"> </w:t>
      </w:r>
      <w:r w:rsidRPr="00A55DB1">
        <w:rPr>
          <w:sz w:val="18"/>
        </w:rPr>
        <w:t>bir</w:t>
      </w:r>
      <w:r w:rsidRPr="00A55DB1" w:rsidR="0030183B">
        <w:rPr>
          <w:sz w:val="18"/>
        </w:rPr>
        <w:t xml:space="preserve"> </w:t>
      </w:r>
      <w:r w:rsidRPr="00A55DB1">
        <w:rPr>
          <w:sz w:val="18"/>
        </w:rPr>
        <w:t>beklenti</w:t>
      </w:r>
      <w:r w:rsidRPr="00A55DB1" w:rsidR="0030183B">
        <w:rPr>
          <w:sz w:val="18"/>
        </w:rPr>
        <w:t xml:space="preserve"> </w:t>
      </w:r>
      <w:r w:rsidRPr="00A55DB1">
        <w:rPr>
          <w:sz w:val="18"/>
        </w:rPr>
        <w:t>var,</w:t>
      </w:r>
      <w:r w:rsidRPr="00A55DB1" w:rsidR="0030183B">
        <w:rPr>
          <w:sz w:val="18"/>
        </w:rPr>
        <w:t xml:space="preserve"> </w:t>
      </w:r>
      <w:r w:rsidRPr="00A55DB1">
        <w:rPr>
          <w:sz w:val="18"/>
        </w:rPr>
        <w:t>bu</w:t>
      </w:r>
      <w:r w:rsidRPr="00A55DB1" w:rsidR="0030183B">
        <w:rPr>
          <w:sz w:val="18"/>
        </w:rPr>
        <w:t xml:space="preserve"> </w:t>
      </w:r>
      <w:r w:rsidRPr="00A55DB1">
        <w:rPr>
          <w:sz w:val="18"/>
        </w:rPr>
        <w:t>düzenlemenin</w:t>
      </w:r>
      <w:r w:rsidRPr="00A55DB1" w:rsidR="0030183B">
        <w:rPr>
          <w:sz w:val="18"/>
        </w:rPr>
        <w:t xml:space="preserve"> </w:t>
      </w:r>
      <w:r w:rsidRPr="00A55DB1">
        <w:rPr>
          <w:sz w:val="18"/>
        </w:rPr>
        <w:t>bir</w:t>
      </w:r>
      <w:r w:rsidRPr="00A55DB1" w:rsidR="0030183B">
        <w:rPr>
          <w:sz w:val="18"/>
        </w:rPr>
        <w:t xml:space="preserve"> </w:t>
      </w:r>
      <w:r w:rsidRPr="00A55DB1">
        <w:rPr>
          <w:sz w:val="18"/>
        </w:rPr>
        <w:t>an</w:t>
      </w:r>
      <w:r w:rsidRPr="00A55DB1" w:rsidR="0030183B">
        <w:rPr>
          <w:sz w:val="18"/>
        </w:rPr>
        <w:t xml:space="preserve"> </w:t>
      </w:r>
      <w:r w:rsidRPr="00A55DB1">
        <w:rPr>
          <w:sz w:val="18"/>
        </w:rPr>
        <w:t>önce</w:t>
      </w:r>
      <w:r w:rsidRPr="00A55DB1" w:rsidR="0030183B">
        <w:rPr>
          <w:sz w:val="18"/>
        </w:rPr>
        <w:t xml:space="preserve"> </w:t>
      </w:r>
      <w:r w:rsidRPr="00A55DB1">
        <w:rPr>
          <w:sz w:val="18"/>
        </w:rPr>
        <w:t>olması</w:t>
      </w:r>
      <w:r w:rsidRPr="00A55DB1" w:rsidR="0030183B">
        <w:rPr>
          <w:sz w:val="18"/>
        </w:rPr>
        <w:t xml:space="preserve"> </w:t>
      </w:r>
      <w:r w:rsidRPr="00A55DB1">
        <w:rPr>
          <w:sz w:val="18"/>
        </w:rPr>
        <w:t>gerekiyor.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Sevgili</w:t>
      </w:r>
      <w:r w:rsidRPr="00A55DB1" w:rsidR="0030183B">
        <w:rPr>
          <w:sz w:val="18"/>
        </w:rPr>
        <w:t xml:space="preserve"> </w:t>
      </w:r>
      <w:r w:rsidRPr="00A55DB1">
        <w:rPr>
          <w:sz w:val="18"/>
        </w:rPr>
        <w:t>milletvekili</w:t>
      </w:r>
      <w:r w:rsidRPr="00A55DB1" w:rsidR="0030183B">
        <w:rPr>
          <w:sz w:val="18"/>
        </w:rPr>
        <w:t xml:space="preserve"> </w:t>
      </w:r>
      <w:r w:rsidRPr="00A55DB1">
        <w:rPr>
          <w:sz w:val="18"/>
        </w:rPr>
        <w:t>arkadaşlarım,</w:t>
      </w:r>
      <w:r w:rsidRPr="00A55DB1" w:rsidR="0030183B">
        <w:rPr>
          <w:sz w:val="18"/>
        </w:rPr>
        <w:t xml:space="preserve"> </w:t>
      </w:r>
      <w:r w:rsidRPr="00A55DB1">
        <w:rPr>
          <w:sz w:val="18"/>
        </w:rPr>
        <w:t>bakın,</w:t>
      </w:r>
      <w:r w:rsidRPr="00A55DB1" w:rsidR="0030183B">
        <w:rPr>
          <w:sz w:val="18"/>
        </w:rPr>
        <w:t xml:space="preserve"> </w:t>
      </w:r>
      <w:r w:rsidRPr="00A55DB1">
        <w:rPr>
          <w:sz w:val="18"/>
        </w:rPr>
        <w:t>polisi</w:t>
      </w:r>
      <w:r w:rsidRPr="00A55DB1" w:rsidR="0030183B">
        <w:rPr>
          <w:sz w:val="18"/>
        </w:rPr>
        <w:t xml:space="preserve"> </w:t>
      </w:r>
      <w:r w:rsidRPr="00A55DB1">
        <w:rPr>
          <w:sz w:val="18"/>
        </w:rPr>
        <w:t>hatırlamamız</w:t>
      </w:r>
      <w:r w:rsidRPr="00A55DB1" w:rsidR="0030183B">
        <w:rPr>
          <w:sz w:val="18"/>
        </w:rPr>
        <w:t xml:space="preserve"> </w:t>
      </w:r>
      <w:r w:rsidRPr="00A55DB1">
        <w:rPr>
          <w:sz w:val="18"/>
        </w:rPr>
        <w:t>için</w:t>
      </w:r>
      <w:r w:rsidRPr="00A55DB1" w:rsidR="0030183B">
        <w:rPr>
          <w:sz w:val="18"/>
        </w:rPr>
        <w:t xml:space="preserve"> </w:t>
      </w:r>
      <w:r w:rsidRPr="00A55DB1">
        <w:rPr>
          <w:sz w:val="18"/>
        </w:rPr>
        <w:t>illa</w:t>
      </w:r>
      <w:r w:rsidRPr="00A55DB1" w:rsidR="0030183B">
        <w:rPr>
          <w:sz w:val="18"/>
        </w:rPr>
        <w:t xml:space="preserve"> </w:t>
      </w:r>
      <w:r w:rsidRPr="00A55DB1">
        <w:rPr>
          <w:sz w:val="18"/>
        </w:rPr>
        <w:t>da</w:t>
      </w:r>
      <w:r w:rsidRPr="00A55DB1" w:rsidR="0030183B">
        <w:rPr>
          <w:sz w:val="18"/>
        </w:rPr>
        <w:t xml:space="preserve"> </w:t>
      </w:r>
      <w:r w:rsidRPr="00A55DB1">
        <w:rPr>
          <w:sz w:val="18"/>
        </w:rPr>
        <w:t>al</w:t>
      </w:r>
      <w:r w:rsidRPr="00A55DB1" w:rsidR="0030183B">
        <w:rPr>
          <w:sz w:val="18"/>
        </w:rPr>
        <w:t xml:space="preserve"> </w:t>
      </w:r>
      <w:r w:rsidRPr="00A55DB1">
        <w:rPr>
          <w:sz w:val="18"/>
        </w:rPr>
        <w:t>bayraklı</w:t>
      </w:r>
      <w:r w:rsidRPr="00A55DB1" w:rsidR="0030183B">
        <w:rPr>
          <w:sz w:val="18"/>
        </w:rPr>
        <w:t xml:space="preserve"> </w:t>
      </w:r>
      <w:r w:rsidRPr="00A55DB1">
        <w:rPr>
          <w:sz w:val="18"/>
        </w:rPr>
        <w:t>tabutlar</w:t>
      </w:r>
      <w:r w:rsidRPr="00A55DB1" w:rsidR="0030183B">
        <w:rPr>
          <w:sz w:val="18"/>
        </w:rPr>
        <w:t xml:space="preserve"> </w:t>
      </w:r>
      <w:r w:rsidRPr="00A55DB1">
        <w:rPr>
          <w:sz w:val="18"/>
        </w:rPr>
        <w:t>içerisinde,</w:t>
      </w:r>
      <w:r w:rsidRPr="00A55DB1" w:rsidR="0030183B">
        <w:rPr>
          <w:sz w:val="18"/>
        </w:rPr>
        <w:t xml:space="preserve"> </w:t>
      </w:r>
      <w:r w:rsidRPr="00A55DB1">
        <w:rPr>
          <w:sz w:val="18"/>
        </w:rPr>
        <w:t>onun</w:t>
      </w:r>
      <w:r w:rsidRPr="00A55DB1" w:rsidR="0030183B">
        <w:rPr>
          <w:sz w:val="18"/>
        </w:rPr>
        <w:t xml:space="preserve"> </w:t>
      </w:r>
      <w:r w:rsidRPr="00A55DB1">
        <w:rPr>
          <w:sz w:val="18"/>
        </w:rPr>
        <w:t>önünde</w:t>
      </w:r>
      <w:r w:rsidRPr="00A55DB1" w:rsidR="0030183B">
        <w:rPr>
          <w:sz w:val="18"/>
        </w:rPr>
        <w:t xml:space="preserve"> </w:t>
      </w:r>
      <w:r w:rsidRPr="00A55DB1">
        <w:rPr>
          <w:sz w:val="18"/>
        </w:rPr>
        <w:t>konuşma</w:t>
      </w:r>
      <w:r w:rsidRPr="00A55DB1" w:rsidR="0030183B">
        <w:rPr>
          <w:sz w:val="18"/>
        </w:rPr>
        <w:t xml:space="preserve"> </w:t>
      </w:r>
      <w:r w:rsidRPr="00A55DB1">
        <w:rPr>
          <w:sz w:val="18"/>
        </w:rPr>
        <w:t>yapmamıza</w:t>
      </w:r>
      <w:r w:rsidRPr="00A55DB1" w:rsidR="0030183B">
        <w:rPr>
          <w:sz w:val="18"/>
        </w:rPr>
        <w:t xml:space="preserve"> </w:t>
      </w:r>
      <w:r w:rsidRPr="00A55DB1">
        <w:rPr>
          <w:sz w:val="18"/>
        </w:rPr>
        <w:t>gerek</w:t>
      </w:r>
      <w:r w:rsidRPr="00A55DB1" w:rsidR="0030183B">
        <w:rPr>
          <w:sz w:val="18"/>
        </w:rPr>
        <w:t xml:space="preserve"> </w:t>
      </w:r>
      <w:r w:rsidRPr="00A55DB1">
        <w:rPr>
          <w:sz w:val="18"/>
        </w:rPr>
        <w:t>yok,</w:t>
      </w:r>
      <w:r w:rsidRPr="00A55DB1" w:rsidR="0030183B">
        <w:rPr>
          <w:sz w:val="18"/>
        </w:rPr>
        <w:t xml:space="preserve"> </w:t>
      </w:r>
      <w:r w:rsidRPr="00A55DB1">
        <w:rPr>
          <w:sz w:val="18"/>
        </w:rPr>
        <w:t>o</w:t>
      </w:r>
      <w:r w:rsidRPr="00A55DB1" w:rsidR="0030183B">
        <w:rPr>
          <w:sz w:val="18"/>
        </w:rPr>
        <w:t xml:space="preserve"> </w:t>
      </w:r>
      <w:r w:rsidRPr="00A55DB1">
        <w:rPr>
          <w:sz w:val="18"/>
        </w:rPr>
        <w:t>al</w:t>
      </w:r>
      <w:r w:rsidRPr="00A55DB1" w:rsidR="0030183B">
        <w:rPr>
          <w:sz w:val="18"/>
        </w:rPr>
        <w:t xml:space="preserve"> </w:t>
      </w:r>
      <w:r w:rsidRPr="00A55DB1">
        <w:rPr>
          <w:sz w:val="18"/>
        </w:rPr>
        <w:t>bayraklı</w:t>
      </w:r>
      <w:r w:rsidRPr="00A55DB1" w:rsidR="0030183B">
        <w:rPr>
          <w:sz w:val="18"/>
        </w:rPr>
        <w:t xml:space="preserve"> </w:t>
      </w:r>
      <w:r w:rsidRPr="00A55DB1">
        <w:rPr>
          <w:sz w:val="18"/>
        </w:rPr>
        <w:t>tabutların</w:t>
      </w:r>
      <w:r w:rsidRPr="00A55DB1" w:rsidR="0030183B">
        <w:rPr>
          <w:sz w:val="18"/>
        </w:rPr>
        <w:t xml:space="preserve"> </w:t>
      </w:r>
      <w:r w:rsidRPr="00A55DB1">
        <w:rPr>
          <w:sz w:val="18"/>
        </w:rPr>
        <w:t>önünde</w:t>
      </w:r>
      <w:r w:rsidRPr="00A55DB1" w:rsidR="0030183B">
        <w:rPr>
          <w:sz w:val="18"/>
        </w:rPr>
        <w:t xml:space="preserve"> </w:t>
      </w:r>
      <w:r w:rsidRPr="00A55DB1">
        <w:rPr>
          <w:sz w:val="18"/>
        </w:rPr>
        <w:t>“Sizin</w:t>
      </w:r>
      <w:r w:rsidRPr="00A55DB1" w:rsidR="0030183B">
        <w:rPr>
          <w:sz w:val="18"/>
        </w:rPr>
        <w:t xml:space="preserve"> </w:t>
      </w:r>
      <w:r w:rsidRPr="00A55DB1">
        <w:rPr>
          <w:sz w:val="18"/>
        </w:rPr>
        <w:t>mekânınız</w:t>
      </w:r>
      <w:r w:rsidRPr="00A55DB1" w:rsidR="0030183B">
        <w:rPr>
          <w:sz w:val="18"/>
        </w:rPr>
        <w:t xml:space="preserve"> </w:t>
      </w:r>
      <w:r w:rsidRPr="00A55DB1">
        <w:rPr>
          <w:sz w:val="18"/>
        </w:rPr>
        <w:t>cennet</w:t>
      </w:r>
      <w:r w:rsidRPr="00A55DB1" w:rsidR="0030183B">
        <w:rPr>
          <w:sz w:val="18"/>
        </w:rPr>
        <w:t xml:space="preserve"> </w:t>
      </w:r>
      <w:r w:rsidRPr="00A55DB1">
        <w:rPr>
          <w:sz w:val="18"/>
        </w:rPr>
        <w:t>olsun,</w:t>
      </w:r>
      <w:r w:rsidRPr="00A55DB1" w:rsidR="0030183B">
        <w:rPr>
          <w:sz w:val="18"/>
        </w:rPr>
        <w:t xml:space="preserve"> </w:t>
      </w:r>
      <w:r w:rsidRPr="00A55DB1">
        <w:rPr>
          <w:sz w:val="18"/>
        </w:rPr>
        <w:t>siz</w:t>
      </w:r>
      <w:r w:rsidRPr="00A55DB1" w:rsidR="0030183B">
        <w:rPr>
          <w:sz w:val="18"/>
        </w:rPr>
        <w:t xml:space="preserve"> </w:t>
      </w:r>
      <w:r w:rsidRPr="00A55DB1">
        <w:rPr>
          <w:sz w:val="18"/>
        </w:rPr>
        <w:t>cennete</w:t>
      </w:r>
      <w:r w:rsidRPr="00A55DB1" w:rsidR="0030183B">
        <w:rPr>
          <w:sz w:val="18"/>
        </w:rPr>
        <w:t xml:space="preserve"> </w:t>
      </w:r>
      <w:r w:rsidRPr="00A55DB1">
        <w:rPr>
          <w:sz w:val="18"/>
        </w:rPr>
        <w:t>gidiyorsunuz.”</w:t>
      </w:r>
      <w:r w:rsidRPr="00A55DB1" w:rsidR="0030183B">
        <w:rPr>
          <w:sz w:val="18"/>
        </w:rPr>
        <w:t xml:space="preserve"> </w:t>
      </w:r>
      <w:r w:rsidRPr="00A55DB1">
        <w:rPr>
          <w:sz w:val="18"/>
        </w:rPr>
        <w:t>demeye</w:t>
      </w:r>
      <w:r w:rsidRPr="00A55DB1" w:rsidR="0030183B">
        <w:rPr>
          <w:sz w:val="18"/>
        </w:rPr>
        <w:t xml:space="preserve"> </w:t>
      </w:r>
      <w:r w:rsidRPr="00A55DB1">
        <w:rPr>
          <w:sz w:val="18"/>
        </w:rPr>
        <w:t>gerek</w:t>
      </w:r>
      <w:r w:rsidRPr="00A55DB1" w:rsidR="0030183B">
        <w:rPr>
          <w:sz w:val="18"/>
        </w:rPr>
        <w:t xml:space="preserve"> </w:t>
      </w:r>
      <w:r w:rsidRPr="00A55DB1">
        <w:rPr>
          <w:sz w:val="18"/>
        </w:rPr>
        <w:t>yok.</w:t>
      </w:r>
      <w:r w:rsidRPr="00A55DB1" w:rsidR="0030183B">
        <w:rPr>
          <w:sz w:val="18"/>
        </w:rPr>
        <w:t xml:space="preserve"> </w:t>
      </w:r>
      <w:r w:rsidRPr="00A55DB1">
        <w:rPr>
          <w:sz w:val="18"/>
        </w:rPr>
        <w:t>Ne</w:t>
      </w:r>
      <w:r w:rsidRPr="00A55DB1" w:rsidR="0030183B">
        <w:rPr>
          <w:sz w:val="18"/>
        </w:rPr>
        <w:t xml:space="preserve"> </w:t>
      </w:r>
      <w:r w:rsidRPr="00A55DB1">
        <w:rPr>
          <w:sz w:val="18"/>
        </w:rPr>
        <w:t>yazık</w:t>
      </w:r>
      <w:r w:rsidRPr="00A55DB1" w:rsidR="0030183B">
        <w:rPr>
          <w:sz w:val="18"/>
        </w:rPr>
        <w:t xml:space="preserve"> </w:t>
      </w:r>
      <w:r w:rsidRPr="00A55DB1">
        <w:rPr>
          <w:sz w:val="18"/>
        </w:rPr>
        <w:t>ki</w:t>
      </w:r>
      <w:r w:rsidRPr="00A55DB1" w:rsidR="0030183B">
        <w:rPr>
          <w:sz w:val="18"/>
        </w:rPr>
        <w:t xml:space="preserve"> </w:t>
      </w:r>
      <w:r w:rsidRPr="00A55DB1">
        <w:rPr>
          <w:sz w:val="18"/>
        </w:rPr>
        <w:t>AKP</w:t>
      </w:r>
      <w:r w:rsidRPr="00A55DB1" w:rsidR="0030183B">
        <w:rPr>
          <w:sz w:val="18"/>
        </w:rPr>
        <w:t xml:space="preserve"> </w:t>
      </w:r>
      <w:r w:rsidRPr="00A55DB1">
        <w:rPr>
          <w:sz w:val="18"/>
        </w:rPr>
        <w:t>Hükûmeti</w:t>
      </w:r>
      <w:r w:rsidRPr="00A55DB1" w:rsidR="0030183B">
        <w:rPr>
          <w:sz w:val="18"/>
        </w:rPr>
        <w:t xml:space="preserve"> </w:t>
      </w:r>
      <w:r w:rsidRPr="00A55DB1">
        <w:rPr>
          <w:sz w:val="18"/>
        </w:rPr>
        <w:t>-bunu</w:t>
      </w:r>
      <w:r w:rsidRPr="00A55DB1" w:rsidR="0030183B">
        <w:rPr>
          <w:sz w:val="18"/>
        </w:rPr>
        <w:t xml:space="preserve"> </w:t>
      </w:r>
      <w:r w:rsidRPr="00A55DB1">
        <w:rPr>
          <w:sz w:val="18"/>
        </w:rPr>
        <w:t>söylerken</w:t>
      </w:r>
      <w:r w:rsidRPr="00A55DB1" w:rsidR="0030183B">
        <w:rPr>
          <w:sz w:val="18"/>
        </w:rPr>
        <w:t xml:space="preserve"> </w:t>
      </w:r>
      <w:r w:rsidRPr="00A55DB1">
        <w:rPr>
          <w:sz w:val="18"/>
        </w:rPr>
        <w:t>üzülüyorum-</w:t>
      </w:r>
      <w:r w:rsidRPr="00A55DB1" w:rsidR="0030183B">
        <w:rPr>
          <w:sz w:val="18"/>
        </w:rPr>
        <w:t xml:space="preserve"> </w:t>
      </w:r>
      <w:r w:rsidRPr="00A55DB1">
        <w:rPr>
          <w:sz w:val="18"/>
        </w:rPr>
        <w:t>polisin</w:t>
      </w:r>
      <w:r w:rsidRPr="00A55DB1" w:rsidR="0030183B">
        <w:rPr>
          <w:sz w:val="18"/>
        </w:rPr>
        <w:t xml:space="preserve"> </w:t>
      </w:r>
      <w:r w:rsidRPr="00A55DB1">
        <w:rPr>
          <w:sz w:val="18"/>
        </w:rPr>
        <w:t>dirisini</w:t>
      </w:r>
      <w:r w:rsidRPr="00A55DB1" w:rsidR="0030183B">
        <w:rPr>
          <w:sz w:val="18"/>
        </w:rPr>
        <w:t xml:space="preserve"> </w:t>
      </w:r>
      <w:r w:rsidRPr="00A55DB1">
        <w:rPr>
          <w:sz w:val="18"/>
        </w:rPr>
        <w:t>sevmiyor,</w:t>
      </w:r>
      <w:r w:rsidRPr="00A55DB1" w:rsidR="0030183B">
        <w:rPr>
          <w:sz w:val="18"/>
        </w:rPr>
        <w:t xml:space="preserve"> </w:t>
      </w:r>
      <w:r w:rsidRPr="00A55DB1">
        <w:rPr>
          <w:sz w:val="18"/>
        </w:rPr>
        <w:t>ölüsünü</w:t>
      </w:r>
      <w:r w:rsidRPr="00A55DB1" w:rsidR="0030183B">
        <w:rPr>
          <w:sz w:val="18"/>
        </w:rPr>
        <w:t xml:space="preserve"> </w:t>
      </w:r>
      <w:r w:rsidRPr="00A55DB1">
        <w:rPr>
          <w:sz w:val="18"/>
        </w:rPr>
        <w:t>seviyor</w:t>
      </w:r>
      <w:r w:rsidRPr="00A55DB1" w:rsidR="0030183B">
        <w:rPr>
          <w:sz w:val="18"/>
        </w:rPr>
        <w:t xml:space="preserve"> </w:t>
      </w:r>
      <w:r w:rsidRPr="00A55DB1">
        <w:rPr>
          <w:sz w:val="18"/>
        </w:rPr>
        <w:t>değerli</w:t>
      </w:r>
      <w:r w:rsidRPr="00A55DB1" w:rsidR="0030183B">
        <w:rPr>
          <w:sz w:val="18"/>
        </w:rPr>
        <w:t xml:space="preserve"> </w:t>
      </w:r>
      <w:r w:rsidRPr="00A55DB1">
        <w:rPr>
          <w:sz w:val="18"/>
        </w:rPr>
        <w:t>arkadaşlarım.</w:t>
      </w:r>
      <w:r w:rsidRPr="00A55DB1" w:rsidR="0030183B">
        <w:rPr>
          <w:sz w:val="18"/>
        </w:rPr>
        <w:t xml:space="preserve"> </w:t>
      </w:r>
      <w:r w:rsidRPr="00A55DB1">
        <w:rPr>
          <w:sz w:val="18"/>
        </w:rPr>
        <w:t>Bununla</w:t>
      </w:r>
      <w:r w:rsidRPr="00A55DB1" w:rsidR="0030183B">
        <w:rPr>
          <w:sz w:val="18"/>
        </w:rPr>
        <w:t xml:space="preserve"> </w:t>
      </w:r>
      <w:r w:rsidRPr="00A55DB1">
        <w:rPr>
          <w:sz w:val="18"/>
        </w:rPr>
        <w:t>alakalı</w:t>
      </w:r>
      <w:r w:rsidRPr="00A55DB1" w:rsidR="0030183B">
        <w:rPr>
          <w:sz w:val="18"/>
        </w:rPr>
        <w:t xml:space="preserve"> </w:t>
      </w:r>
      <w:r w:rsidRPr="00A55DB1">
        <w:rPr>
          <w:sz w:val="18"/>
        </w:rPr>
        <w:t>mutlaka</w:t>
      </w:r>
      <w:r w:rsidRPr="00A55DB1" w:rsidR="0030183B">
        <w:rPr>
          <w:sz w:val="18"/>
        </w:rPr>
        <w:t xml:space="preserve"> </w:t>
      </w:r>
      <w:r w:rsidRPr="00A55DB1">
        <w:rPr>
          <w:sz w:val="18"/>
        </w:rPr>
        <w:t>bir</w:t>
      </w:r>
      <w:r w:rsidRPr="00A55DB1" w:rsidR="0030183B">
        <w:rPr>
          <w:sz w:val="18"/>
        </w:rPr>
        <w:t xml:space="preserve"> </w:t>
      </w:r>
      <w:r w:rsidRPr="00A55DB1">
        <w:rPr>
          <w:sz w:val="18"/>
        </w:rPr>
        <w:t>düzenlemenin</w:t>
      </w:r>
      <w:r w:rsidRPr="00A55DB1" w:rsidR="0030183B">
        <w:rPr>
          <w:sz w:val="18"/>
        </w:rPr>
        <w:t xml:space="preserve"> </w:t>
      </w:r>
      <w:r w:rsidRPr="00A55DB1">
        <w:rPr>
          <w:sz w:val="18"/>
        </w:rPr>
        <w:t>yapılması</w:t>
      </w:r>
      <w:r w:rsidRPr="00A55DB1" w:rsidR="0030183B">
        <w:rPr>
          <w:sz w:val="18"/>
        </w:rPr>
        <w:t xml:space="preserve"> </w:t>
      </w:r>
      <w:r w:rsidRPr="00A55DB1">
        <w:rPr>
          <w:sz w:val="18"/>
        </w:rPr>
        <w:t>gerekiyor.</w:t>
      </w:r>
    </w:p>
    <w:p w:rsidRPr="00A55DB1" w:rsidR="00286344" w:rsidP="00A55DB1" w:rsidRDefault="00286344">
      <w:pPr>
        <w:pStyle w:val="GENELKURUL"/>
        <w:spacing w:line="240" w:lineRule="auto"/>
        <w:rPr>
          <w:sz w:val="18"/>
        </w:rPr>
      </w:pPr>
      <w:r w:rsidRPr="00A55DB1">
        <w:rPr>
          <w:sz w:val="18"/>
        </w:rPr>
        <w:t>İSMAİL</w:t>
      </w:r>
      <w:r w:rsidRPr="00A55DB1" w:rsidR="0030183B">
        <w:rPr>
          <w:sz w:val="18"/>
        </w:rPr>
        <w:t xml:space="preserve"> </w:t>
      </w:r>
      <w:r w:rsidRPr="00A55DB1">
        <w:rPr>
          <w:sz w:val="18"/>
        </w:rPr>
        <w:t>KAYA</w:t>
      </w:r>
      <w:r w:rsidRPr="00A55DB1" w:rsidR="0030183B">
        <w:rPr>
          <w:sz w:val="18"/>
        </w:rPr>
        <w:t xml:space="preserve"> </w:t>
      </w:r>
      <w:r w:rsidRPr="00A55DB1">
        <w:rPr>
          <w:sz w:val="18"/>
        </w:rPr>
        <w:t>(Osmaniye)</w:t>
      </w:r>
      <w:r w:rsidRPr="00A55DB1" w:rsidR="0030183B">
        <w:rPr>
          <w:sz w:val="18"/>
        </w:rPr>
        <w:t xml:space="preserve"> </w:t>
      </w:r>
      <w:r w:rsidRPr="00A55DB1">
        <w:rPr>
          <w:sz w:val="18"/>
        </w:rPr>
        <w:t>–</w:t>
      </w:r>
      <w:r w:rsidRPr="00A55DB1" w:rsidR="0030183B">
        <w:rPr>
          <w:sz w:val="18"/>
        </w:rPr>
        <w:t xml:space="preserve"> </w:t>
      </w:r>
      <w:r w:rsidRPr="00A55DB1">
        <w:rPr>
          <w:sz w:val="18"/>
        </w:rPr>
        <w:t>Yanlış</w:t>
      </w:r>
      <w:r w:rsidRPr="00A55DB1" w:rsidR="0030183B">
        <w:rPr>
          <w:sz w:val="18"/>
        </w:rPr>
        <w:t xml:space="preserve"> </w:t>
      </w:r>
      <w:r w:rsidRPr="00A55DB1">
        <w:rPr>
          <w:sz w:val="18"/>
        </w:rPr>
        <w:t>bir</w:t>
      </w:r>
      <w:r w:rsidRPr="00A55DB1" w:rsidR="0030183B">
        <w:rPr>
          <w:sz w:val="18"/>
        </w:rPr>
        <w:t xml:space="preserve"> </w:t>
      </w:r>
      <w:r w:rsidRPr="00A55DB1">
        <w:rPr>
          <w:sz w:val="18"/>
        </w:rPr>
        <w:t>ifade.</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Bak,</w:t>
      </w:r>
      <w:r w:rsidRPr="00A55DB1" w:rsidR="0030183B">
        <w:rPr>
          <w:sz w:val="18"/>
        </w:rPr>
        <w:t xml:space="preserve"> </w:t>
      </w:r>
      <w:r w:rsidRPr="00A55DB1">
        <w:rPr>
          <w:sz w:val="18"/>
        </w:rPr>
        <w:t>çok</w:t>
      </w:r>
      <w:r w:rsidRPr="00A55DB1" w:rsidR="0030183B">
        <w:rPr>
          <w:sz w:val="18"/>
        </w:rPr>
        <w:t xml:space="preserve"> </w:t>
      </w:r>
      <w:r w:rsidRPr="00A55DB1">
        <w:rPr>
          <w:sz w:val="18"/>
        </w:rPr>
        <w:t>yanlış</w:t>
      </w:r>
      <w:r w:rsidRPr="00A55DB1" w:rsidR="0030183B">
        <w:rPr>
          <w:sz w:val="18"/>
        </w:rPr>
        <w:t xml:space="preserve"> </w:t>
      </w:r>
      <w:r w:rsidRPr="00A55DB1">
        <w:rPr>
          <w:sz w:val="18"/>
        </w:rPr>
        <w:t>bir</w:t>
      </w:r>
      <w:r w:rsidRPr="00A55DB1" w:rsidR="0030183B">
        <w:rPr>
          <w:sz w:val="18"/>
        </w:rPr>
        <w:t xml:space="preserve"> </w:t>
      </w:r>
      <w:r w:rsidRPr="00A55DB1">
        <w:rPr>
          <w:sz w:val="18"/>
        </w:rPr>
        <w:t>ifade</w:t>
      </w:r>
      <w:r w:rsidRPr="00A55DB1" w:rsidR="0030183B">
        <w:rPr>
          <w:sz w:val="18"/>
        </w:rPr>
        <w:t xml:space="preserve"> </w:t>
      </w:r>
      <w:r w:rsidRPr="00A55DB1">
        <w:rPr>
          <w:sz w:val="18"/>
        </w:rPr>
        <w:t>kullanıyorsun,</w:t>
      </w:r>
      <w:r w:rsidRPr="00A55DB1" w:rsidR="0030183B">
        <w:rPr>
          <w:sz w:val="18"/>
        </w:rPr>
        <w:t xml:space="preserve"> </w:t>
      </w:r>
      <w:r w:rsidRPr="00A55DB1">
        <w:rPr>
          <w:sz w:val="18"/>
        </w:rPr>
        <w:t>düzelt</w:t>
      </w:r>
      <w:r w:rsidRPr="00A55DB1" w:rsidR="0030183B">
        <w:rPr>
          <w:sz w:val="18"/>
        </w:rPr>
        <w:t xml:space="preserve"> </w:t>
      </w:r>
      <w:r w:rsidRPr="00A55DB1">
        <w:rPr>
          <w:sz w:val="18"/>
        </w:rPr>
        <w:t>onu.</w:t>
      </w:r>
      <w:r w:rsidRPr="00A55DB1" w:rsidR="0030183B">
        <w:rPr>
          <w:sz w:val="18"/>
        </w:rPr>
        <w:t xml:space="preserve"> </w:t>
      </w:r>
      <w:r w:rsidRPr="00A55DB1">
        <w:rPr>
          <w:sz w:val="18"/>
        </w:rPr>
        <w:t>Sayın</w:t>
      </w:r>
      <w:r w:rsidRPr="00A55DB1" w:rsidR="0030183B">
        <w:rPr>
          <w:sz w:val="18"/>
        </w:rPr>
        <w:t xml:space="preserve"> </w:t>
      </w:r>
      <w:r w:rsidRPr="00A55DB1">
        <w:rPr>
          <w:sz w:val="18"/>
        </w:rPr>
        <w:t>Bayraktutan,</w:t>
      </w:r>
      <w:r w:rsidRPr="00A55DB1" w:rsidR="0030183B">
        <w:rPr>
          <w:sz w:val="18"/>
        </w:rPr>
        <w:t xml:space="preserve"> </w:t>
      </w:r>
      <w:r w:rsidRPr="00A55DB1">
        <w:rPr>
          <w:sz w:val="18"/>
        </w:rPr>
        <w:t>“polisin</w:t>
      </w:r>
      <w:r w:rsidRPr="00A55DB1" w:rsidR="0030183B">
        <w:rPr>
          <w:sz w:val="18"/>
        </w:rPr>
        <w:t xml:space="preserve"> </w:t>
      </w:r>
      <w:r w:rsidRPr="00A55DB1">
        <w:rPr>
          <w:sz w:val="18"/>
        </w:rPr>
        <w:t>ölüsünü</w:t>
      </w:r>
      <w:r w:rsidRPr="00A55DB1" w:rsidR="0030183B">
        <w:rPr>
          <w:sz w:val="18"/>
        </w:rPr>
        <w:t xml:space="preserve"> </w:t>
      </w:r>
      <w:r w:rsidRPr="00A55DB1">
        <w:rPr>
          <w:sz w:val="18"/>
        </w:rPr>
        <w:t>sevmek”</w:t>
      </w:r>
      <w:r w:rsidRPr="00A55DB1" w:rsidR="0030183B">
        <w:rPr>
          <w:sz w:val="18"/>
        </w:rPr>
        <w:t xml:space="preserve"> </w:t>
      </w:r>
      <w:r w:rsidRPr="00A55DB1">
        <w:rPr>
          <w:sz w:val="18"/>
        </w:rPr>
        <w:t>yanlış</w:t>
      </w:r>
      <w:r w:rsidRPr="00A55DB1" w:rsidR="0030183B">
        <w:rPr>
          <w:sz w:val="18"/>
        </w:rPr>
        <w:t xml:space="preserve"> </w:t>
      </w:r>
      <w:r w:rsidRPr="00A55DB1">
        <w:rPr>
          <w:sz w:val="18"/>
        </w:rPr>
        <w:t>bir</w:t>
      </w:r>
      <w:r w:rsidRPr="00A55DB1" w:rsidR="0030183B">
        <w:rPr>
          <w:sz w:val="18"/>
        </w:rPr>
        <w:t xml:space="preserve"> </w:t>
      </w:r>
      <w:r w:rsidRPr="00A55DB1">
        <w:rPr>
          <w:sz w:val="18"/>
        </w:rPr>
        <w:t>ifade,</w:t>
      </w:r>
      <w:r w:rsidRPr="00A55DB1" w:rsidR="0030183B">
        <w:rPr>
          <w:sz w:val="18"/>
        </w:rPr>
        <w:t xml:space="preserve"> </w:t>
      </w:r>
      <w:r w:rsidRPr="00A55DB1">
        <w:rPr>
          <w:sz w:val="18"/>
        </w:rPr>
        <w:t>doğru</w:t>
      </w:r>
      <w:r w:rsidRPr="00A55DB1" w:rsidR="0030183B">
        <w:rPr>
          <w:sz w:val="18"/>
        </w:rPr>
        <w:t xml:space="preserve"> </w:t>
      </w:r>
      <w:r w:rsidRPr="00A55DB1">
        <w:rPr>
          <w:sz w:val="18"/>
        </w:rPr>
        <w:t>değil,</w:t>
      </w:r>
      <w:r w:rsidRPr="00A55DB1" w:rsidR="0030183B">
        <w:rPr>
          <w:sz w:val="18"/>
        </w:rPr>
        <w:t xml:space="preserve"> </w:t>
      </w:r>
      <w:r w:rsidRPr="00A55DB1">
        <w:rPr>
          <w:sz w:val="18"/>
        </w:rPr>
        <w:t>yanlış</w:t>
      </w:r>
      <w:r w:rsidRPr="00A55DB1" w:rsidR="0030183B">
        <w:rPr>
          <w:sz w:val="18"/>
        </w:rPr>
        <w:t xml:space="preserve"> </w:t>
      </w:r>
      <w:r w:rsidRPr="00A55DB1">
        <w:rPr>
          <w:sz w:val="18"/>
        </w:rPr>
        <w:t>yapıyorsun.</w:t>
      </w:r>
      <w:r w:rsidRPr="00A55DB1" w:rsidR="0030183B">
        <w:rPr>
          <w:sz w:val="18"/>
        </w:rPr>
        <w:t xml:space="preserve"> </w:t>
      </w:r>
      <w:r w:rsidRPr="00A55DB1">
        <w:rPr>
          <w:sz w:val="18"/>
        </w:rPr>
        <w:t>“Polisin</w:t>
      </w:r>
      <w:r w:rsidRPr="00A55DB1" w:rsidR="0030183B">
        <w:rPr>
          <w:sz w:val="18"/>
        </w:rPr>
        <w:t xml:space="preserve"> </w:t>
      </w:r>
      <w:r w:rsidRPr="00A55DB1">
        <w:rPr>
          <w:sz w:val="18"/>
        </w:rPr>
        <w:t>ölüsünü</w:t>
      </w:r>
      <w:r w:rsidRPr="00A55DB1" w:rsidR="0030183B">
        <w:rPr>
          <w:sz w:val="18"/>
        </w:rPr>
        <w:t xml:space="preserve"> </w:t>
      </w:r>
      <w:r w:rsidRPr="00A55DB1">
        <w:rPr>
          <w:sz w:val="18"/>
        </w:rPr>
        <w:t>seviyor.”</w:t>
      </w:r>
      <w:r w:rsidRPr="00A55DB1" w:rsidR="0030183B">
        <w:rPr>
          <w:sz w:val="18"/>
        </w:rPr>
        <w:t xml:space="preserve"> </w:t>
      </w:r>
      <w:r w:rsidRPr="00A55DB1">
        <w:rPr>
          <w:sz w:val="18"/>
        </w:rPr>
        <w:t>ne</w:t>
      </w:r>
      <w:r w:rsidRPr="00A55DB1" w:rsidR="0030183B">
        <w:rPr>
          <w:sz w:val="18"/>
        </w:rPr>
        <w:t xml:space="preserve"> </w:t>
      </w:r>
      <w:r w:rsidRPr="00A55DB1">
        <w:rPr>
          <w:sz w:val="18"/>
        </w:rPr>
        <w:t>demek</w:t>
      </w:r>
      <w:r w:rsidRPr="00A55DB1" w:rsidR="0030183B">
        <w:rPr>
          <w:sz w:val="18"/>
        </w:rPr>
        <w:t xml:space="preserve"> </w:t>
      </w:r>
      <w:r w:rsidRPr="00A55DB1">
        <w:rPr>
          <w:sz w:val="18"/>
        </w:rPr>
        <w:t>ya?</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UĞUR</w:t>
      </w:r>
      <w:r w:rsidRPr="00A55DB1" w:rsidR="0030183B">
        <w:rPr>
          <w:sz w:val="18"/>
        </w:rPr>
        <w:t xml:space="preserve"> </w:t>
      </w:r>
      <w:r w:rsidRPr="00A55DB1">
        <w:rPr>
          <w:sz w:val="18"/>
        </w:rPr>
        <w:t>BAYRAKTUTAN</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Muş,</w:t>
      </w:r>
      <w:r w:rsidRPr="00A55DB1" w:rsidR="0030183B">
        <w:rPr>
          <w:sz w:val="18"/>
        </w:rPr>
        <w:t xml:space="preserve"> </w:t>
      </w:r>
      <w:r w:rsidRPr="00A55DB1">
        <w:rPr>
          <w:sz w:val="18"/>
        </w:rPr>
        <w:t>ben</w:t>
      </w:r>
      <w:r w:rsidRPr="00A55DB1" w:rsidR="0030183B">
        <w:rPr>
          <w:sz w:val="18"/>
        </w:rPr>
        <w:t xml:space="preserve"> </w:t>
      </w:r>
      <w:r w:rsidRPr="00A55DB1">
        <w:rPr>
          <w:sz w:val="18"/>
        </w:rPr>
        <w:t>ne</w:t>
      </w:r>
      <w:r w:rsidRPr="00A55DB1" w:rsidR="0030183B">
        <w:rPr>
          <w:sz w:val="18"/>
        </w:rPr>
        <w:t xml:space="preserve"> </w:t>
      </w:r>
      <w:r w:rsidRPr="00A55DB1">
        <w:rPr>
          <w:sz w:val="18"/>
        </w:rPr>
        <w:t>dediğimi</w:t>
      </w:r>
      <w:r w:rsidRPr="00A55DB1" w:rsidR="0030183B">
        <w:rPr>
          <w:sz w:val="18"/>
        </w:rPr>
        <w:t xml:space="preserve"> </w:t>
      </w:r>
      <w:r w:rsidRPr="00A55DB1">
        <w:rPr>
          <w:sz w:val="18"/>
        </w:rPr>
        <w:t>biliyorum.</w:t>
      </w:r>
      <w:r w:rsidRPr="00A55DB1" w:rsidR="0030183B">
        <w:rPr>
          <w:sz w:val="18"/>
        </w:rPr>
        <w:t xml:space="preserve"> </w:t>
      </w:r>
      <w:r w:rsidRPr="00A55DB1">
        <w:rPr>
          <w:sz w:val="18"/>
        </w:rPr>
        <w:t>Bakın,</w:t>
      </w:r>
      <w:r w:rsidRPr="00A55DB1" w:rsidR="0030183B">
        <w:rPr>
          <w:sz w:val="18"/>
        </w:rPr>
        <w:t xml:space="preserve"> </w:t>
      </w:r>
      <w:r w:rsidRPr="00A55DB1">
        <w:rPr>
          <w:sz w:val="18"/>
        </w:rPr>
        <w:t>3600’le</w:t>
      </w:r>
      <w:r w:rsidRPr="00A55DB1" w:rsidR="0030183B">
        <w:rPr>
          <w:sz w:val="18"/>
        </w:rPr>
        <w:t xml:space="preserve"> </w:t>
      </w:r>
      <w:r w:rsidRPr="00A55DB1">
        <w:rPr>
          <w:sz w:val="18"/>
        </w:rPr>
        <w:t>alakalı</w:t>
      </w:r>
      <w:r w:rsidRPr="00A55DB1" w:rsidR="0030183B">
        <w:rPr>
          <w:sz w:val="18"/>
        </w:rPr>
        <w:t xml:space="preserve"> </w:t>
      </w:r>
      <w:r w:rsidRPr="00A55DB1">
        <w:rPr>
          <w:sz w:val="18"/>
        </w:rPr>
        <w:t>bu</w:t>
      </w:r>
      <w:r w:rsidRPr="00A55DB1" w:rsidR="0030183B">
        <w:rPr>
          <w:sz w:val="18"/>
        </w:rPr>
        <w:t xml:space="preserve"> </w:t>
      </w:r>
      <w:r w:rsidRPr="00A55DB1">
        <w:rPr>
          <w:sz w:val="18"/>
        </w:rPr>
        <w:t>düzenlemenin</w:t>
      </w:r>
      <w:r w:rsidRPr="00A55DB1" w:rsidR="0030183B">
        <w:rPr>
          <w:sz w:val="18"/>
        </w:rPr>
        <w:t xml:space="preserve"> </w:t>
      </w:r>
      <w:r w:rsidRPr="00A55DB1">
        <w:rPr>
          <w:sz w:val="18"/>
        </w:rPr>
        <w:t>bir</w:t>
      </w:r>
      <w:r w:rsidRPr="00A55DB1" w:rsidR="0030183B">
        <w:rPr>
          <w:sz w:val="18"/>
        </w:rPr>
        <w:t xml:space="preserve"> </w:t>
      </w:r>
      <w:r w:rsidRPr="00A55DB1">
        <w:rPr>
          <w:sz w:val="18"/>
        </w:rPr>
        <w:t>an</w:t>
      </w:r>
      <w:r w:rsidRPr="00A55DB1" w:rsidR="0030183B">
        <w:rPr>
          <w:sz w:val="18"/>
        </w:rPr>
        <w:t xml:space="preserve"> </w:t>
      </w:r>
      <w:r w:rsidRPr="00A55DB1">
        <w:rPr>
          <w:sz w:val="18"/>
        </w:rPr>
        <w:t>önce</w:t>
      </w:r>
      <w:r w:rsidRPr="00A55DB1" w:rsidR="0030183B">
        <w:rPr>
          <w:sz w:val="18"/>
        </w:rPr>
        <w:t xml:space="preserve"> </w:t>
      </w:r>
      <w:r w:rsidRPr="00A55DB1">
        <w:rPr>
          <w:sz w:val="18"/>
        </w:rPr>
        <w:t>yapılması</w:t>
      </w:r>
      <w:r w:rsidRPr="00A55DB1" w:rsidR="0030183B">
        <w:rPr>
          <w:sz w:val="18"/>
        </w:rPr>
        <w:t xml:space="preserve"> </w:t>
      </w:r>
      <w:r w:rsidRPr="00A55DB1">
        <w:rPr>
          <w:sz w:val="18"/>
        </w:rPr>
        <w:t>gerekiyor,</w:t>
      </w:r>
      <w:r w:rsidRPr="00A55DB1" w:rsidR="0030183B">
        <w:rPr>
          <w:sz w:val="18"/>
        </w:rPr>
        <w:t xml:space="preserve"> </w:t>
      </w:r>
      <w:r w:rsidRPr="00A55DB1">
        <w:rPr>
          <w:sz w:val="18"/>
        </w:rPr>
        <w:t>önce</w:t>
      </w:r>
      <w:r w:rsidRPr="00A55DB1" w:rsidR="0030183B">
        <w:rPr>
          <w:sz w:val="18"/>
        </w:rPr>
        <w:t xml:space="preserve"> </w:t>
      </w:r>
      <w:r w:rsidRPr="00A55DB1">
        <w:rPr>
          <w:sz w:val="18"/>
        </w:rPr>
        <w:t>onun</w:t>
      </w:r>
      <w:r w:rsidRPr="00A55DB1" w:rsidR="0030183B">
        <w:rPr>
          <w:sz w:val="18"/>
        </w:rPr>
        <w:t xml:space="preserve"> </w:t>
      </w:r>
      <w:r w:rsidRPr="00A55DB1">
        <w:rPr>
          <w:sz w:val="18"/>
        </w:rPr>
        <w:t>ifade</w:t>
      </w:r>
      <w:r w:rsidRPr="00A55DB1" w:rsidR="0030183B">
        <w:rPr>
          <w:sz w:val="18"/>
        </w:rPr>
        <w:t xml:space="preserve"> </w:t>
      </w:r>
      <w:r w:rsidRPr="00A55DB1">
        <w:rPr>
          <w:sz w:val="18"/>
        </w:rPr>
        <w:t>edilmesi</w:t>
      </w:r>
      <w:r w:rsidRPr="00A55DB1" w:rsidR="0030183B">
        <w:rPr>
          <w:sz w:val="18"/>
        </w:rPr>
        <w:t xml:space="preserve"> </w:t>
      </w:r>
      <w:r w:rsidRPr="00A55DB1">
        <w:rPr>
          <w:sz w:val="18"/>
        </w:rPr>
        <w:t>gerekiyor.</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Yanlış</w:t>
      </w:r>
      <w:r w:rsidRPr="00A55DB1" w:rsidR="0030183B">
        <w:rPr>
          <w:sz w:val="18"/>
        </w:rPr>
        <w:t xml:space="preserve"> </w:t>
      </w:r>
      <w:r w:rsidRPr="00A55DB1">
        <w:rPr>
          <w:sz w:val="18"/>
        </w:rPr>
        <w:t>yapıyorsun,</w:t>
      </w:r>
      <w:r w:rsidRPr="00A55DB1" w:rsidR="0030183B">
        <w:rPr>
          <w:sz w:val="18"/>
        </w:rPr>
        <w:t xml:space="preserve"> </w:t>
      </w:r>
      <w:r w:rsidRPr="00A55DB1">
        <w:rPr>
          <w:sz w:val="18"/>
        </w:rPr>
        <w:t>yanlış.</w:t>
      </w:r>
      <w:r w:rsidRPr="00A55DB1" w:rsidR="0030183B">
        <w:rPr>
          <w:sz w:val="18"/>
        </w:rPr>
        <w:t xml:space="preserve"> </w:t>
      </w:r>
      <w:r w:rsidRPr="00A55DB1">
        <w:rPr>
          <w:sz w:val="18"/>
        </w:rPr>
        <w:t>Doğru</w:t>
      </w:r>
      <w:r w:rsidRPr="00A55DB1" w:rsidR="0030183B">
        <w:rPr>
          <w:sz w:val="18"/>
        </w:rPr>
        <w:t xml:space="preserve"> </w:t>
      </w:r>
      <w:r w:rsidRPr="00A55DB1">
        <w:rPr>
          <w:sz w:val="18"/>
        </w:rPr>
        <w:t>değil,</w:t>
      </w:r>
      <w:r w:rsidRPr="00A55DB1" w:rsidR="0030183B">
        <w:rPr>
          <w:sz w:val="18"/>
        </w:rPr>
        <w:t xml:space="preserve"> </w:t>
      </w:r>
      <w:r w:rsidRPr="00A55DB1">
        <w:rPr>
          <w:sz w:val="18"/>
        </w:rPr>
        <w:t>yanlış</w:t>
      </w:r>
      <w:r w:rsidRPr="00A55DB1" w:rsidR="0030183B">
        <w:rPr>
          <w:sz w:val="18"/>
        </w:rPr>
        <w:t xml:space="preserve"> </w:t>
      </w:r>
      <w:r w:rsidRPr="00A55DB1">
        <w:rPr>
          <w:sz w:val="18"/>
        </w:rPr>
        <w:t>yapıyorsun.</w:t>
      </w:r>
      <w:r w:rsidRPr="00A55DB1" w:rsidR="0030183B">
        <w:rPr>
          <w:sz w:val="18"/>
        </w:rPr>
        <w:t xml:space="preserve"> </w:t>
      </w:r>
      <w:r w:rsidRPr="00A55DB1">
        <w:rPr>
          <w:sz w:val="18"/>
        </w:rPr>
        <w:t>Böyle</w:t>
      </w:r>
      <w:r w:rsidRPr="00A55DB1" w:rsidR="0030183B">
        <w:rPr>
          <w:sz w:val="18"/>
        </w:rPr>
        <w:t xml:space="preserve"> </w:t>
      </w:r>
      <w:r w:rsidRPr="00A55DB1">
        <w:rPr>
          <w:sz w:val="18"/>
        </w:rPr>
        <w:t>ifade</w:t>
      </w:r>
      <w:r w:rsidRPr="00A55DB1" w:rsidR="0030183B">
        <w:rPr>
          <w:sz w:val="18"/>
        </w:rPr>
        <w:t xml:space="preserve"> </w:t>
      </w:r>
      <w:r w:rsidRPr="00A55DB1">
        <w:rPr>
          <w:sz w:val="18"/>
        </w:rPr>
        <w:t>olmaz.</w:t>
      </w:r>
      <w:r w:rsidRPr="00A55DB1" w:rsidR="0030183B">
        <w:rPr>
          <w:sz w:val="18"/>
        </w:rPr>
        <w:t xml:space="preserve"> </w:t>
      </w:r>
      <w:r w:rsidRPr="00A55DB1">
        <w:rPr>
          <w:sz w:val="18"/>
        </w:rPr>
        <w:t>Ana</w:t>
      </w:r>
      <w:r w:rsidRPr="00A55DB1" w:rsidR="0030183B">
        <w:rPr>
          <w:sz w:val="18"/>
        </w:rPr>
        <w:t xml:space="preserve"> </w:t>
      </w:r>
      <w:r w:rsidRPr="00A55DB1">
        <w:rPr>
          <w:sz w:val="18"/>
        </w:rPr>
        <w:t>muhalefet</w:t>
      </w:r>
      <w:r w:rsidRPr="00A55DB1" w:rsidR="0030183B">
        <w:rPr>
          <w:sz w:val="18"/>
        </w:rPr>
        <w:t xml:space="preserve"> </w:t>
      </w:r>
      <w:r w:rsidRPr="00A55DB1">
        <w:rPr>
          <w:sz w:val="18"/>
        </w:rPr>
        <w:t>milletvekilisin</w:t>
      </w:r>
      <w:r w:rsidRPr="00A55DB1" w:rsidR="0030183B">
        <w:rPr>
          <w:sz w:val="18"/>
        </w:rPr>
        <w:t xml:space="preserve"> </w:t>
      </w:r>
      <w:r w:rsidRPr="00A55DB1">
        <w:rPr>
          <w:sz w:val="18"/>
        </w:rPr>
        <w:t>sen.</w:t>
      </w:r>
    </w:p>
    <w:p w:rsidRPr="00A55DB1" w:rsidR="00286344" w:rsidP="00A55DB1" w:rsidRDefault="00286344">
      <w:pPr>
        <w:pStyle w:val="GENELKURUL"/>
        <w:spacing w:line="240" w:lineRule="auto"/>
        <w:rPr>
          <w:sz w:val="18"/>
        </w:rPr>
      </w:pPr>
      <w:r w:rsidRPr="00A55DB1">
        <w:rPr>
          <w:sz w:val="18"/>
        </w:rPr>
        <w:t>UĞUR</w:t>
      </w:r>
      <w:r w:rsidRPr="00A55DB1" w:rsidR="0030183B">
        <w:rPr>
          <w:sz w:val="18"/>
        </w:rPr>
        <w:t xml:space="preserve"> </w:t>
      </w:r>
      <w:r w:rsidRPr="00A55DB1">
        <w:rPr>
          <w:sz w:val="18"/>
        </w:rPr>
        <w:t>BAYRAKTUTAN</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Bakın,</w:t>
      </w:r>
      <w:r w:rsidRPr="00A55DB1" w:rsidR="0030183B">
        <w:rPr>
          <w:sz w:val="18"/>
        </w:rPr>
        <w:t xml:space="preserve"> </w:t>
      </w:r>
      <w:r w:rsidRPr="00A55DB1">
        <w:rPr>
          <w:sz w:val="18"/>
        </w:rPr>
        <w:t>sonra</w:t>
      </w:r>
      <w:r w:rsidRPr="00A55DB1" w:rsidR="0030183B">
        <w:rPr>
          <w:sz w:val="18"/>
        </w:rPr>
        <w:t xml:space="preserve"> </w:t>
      </w:r>
      <w:r w:rsidRPr="00A55DB1">
        <w:rPr>
          <w:sz w:val="18"/>
        </w:rPr>
        <w:t>cevap</w:t>
      </w:r>
      <w:r w:rsidRPr="00A55DB1" w:rsidR="0030183B">
        <w:rPr>
          <w:sz w:val="18"/>
        </w:rPr>
        <w:t xml:space="preserve"> </w:t>
      </w:r>
      <w:r w:rsidRPr="00A55DB1">
        <w:rPr>
          <w:sz w:val="18"/>
        </w:rPr>
        <w:t>verirsiniz.</w:t>
      </w:r>
      <w:r w:rsidRPr="00A55DB1" w:rsidR="0030183B">
        <w:rPr>
          <w:sz w:val="18"/>
        </w:rPr>
        <w:t xml:space="preserve"> </w:t>
      </w:r>
      <w:r w:rsidRPr="00A55DB1">
        <w:rPr>
          <w:sz w:val="18"/>
        </w:rPr>
        <w:t>Bakın,</w:t>
      </w:r>
      <w:r w:rsidRPr="00A55DB1" w:rsidR="0030183B">
        <w:rPr>
          <w:sz w:val="18"/>
        </w:rPr>
        <w:t xml:space="preserve"> </w:t>
      </w:r>
      <w:r w:rsidRPr="00A55DB1">
        <w:rPr>
          <w:sz w:val="18"/>
        </w:rPr>
        <w:t>ben</w:t>
      </w:r>
      <w:r w:rsidRPr="00A55DB1" w:rsidR="0030183B">
        <w:rPr>
          <w:sz w:val="18"/>
        </w:rPr>
        <w:t xml:space="preserve"> </w:t>
      </w:r>
      <w:r w:rsidRPr="00A55DB1">
        <w:rPr>
          <w:sz w:val="18"/>
        </w:rPr>
        <w:t>ne</w:t>
      </w:r>
      <w:r w:rsidRPr="00A55DB1" w:rsidR="0030183B">
        <w:rPr>
          <w:sz w:val="18"/>
        </w:rPr>
        <w:t xml:space="preserve"> </w:t>
      </w:r>
      <w:r w:rsidRPr="00A55DB1">
        <w:rPr>
          <w:sz w:val="18"/>
        </w:rPr>
        <w:t>dediğimi</w:t>
      </w:r>
      <w:r w:rsidRPr="00A55DB1" w:rsidR="0030183B">
        <w:rPr>
          <w:sz w:val="18"/>
        </w:rPr>
        <w:t xml:space="preserve"> </w:t>
      </w:r>
      <w:r w:rsidRPr="00A55DB1">
        <w:rPr>
          <w:sz w:val="18"/>
        </w:rPr>
        <w:t>bilen</w:t>
      </w:r>
      <w:r w:rsidRPr="00A55DB1" w:rsidR="0030183B">
        <w:rPr>
          <w:sz w:val="18"/>
        </w:rPr>
        <w:t xml:space="preserve"> </w:t>
      </w:r>
      <w:r w:rsidRPr="00A55DB1">
        <w:rPr>
          <w:sz w:val="18"/>
        </w:rPr>
        <w:t>insanım,</w:t>
      </w:r>
      <w:r w:rsidRPr="00A55DB1" w:rsidR="0030183B">
        <w:rPr>
          <w:sz w:val="18"/>
        </w:rPr>
        <w:t xml:space="preserve"> </w:t>
      </w:r>
      <w:r w:rsidRPr="00A55DB1">
        <w:rPr>
          <w:sz w:val="18"/>
        </w:rPr>
        <w:t>buna</w:t>
      </w:r>
      <w:r w:rsidRPr="00A55DB1" w:rsidR="0030183B">
        <w:rPr>
          <w:sz w:val="18"/>
        </w:rPr>
        <w:t xml:space="preserve"> </w:t>
      </w:r>
      <w:r w:rsidRPr="00A55DB1">
        <w:rPr>
          <w:sz w:val="18"/>
        </w:rPr>
        <w:t>cevap</w:t>
      </w:r>
      <w:r w:rsidRPr="00A55DB1" w:rsidR="0030183B">
        <w:rPr>
          <w:sz w:val="18"/>
        </w:rPr>
        <w:t xml:space="preserve"> </w:t>
      </w:r>
      <w:r w:rsidRPr="00A55DB1">
        <w:rPr>
          <w:sz w:val="18"/>
        </w:rPr>
        <w:t>verirsiniz.</w:t>
      </w:r>
    </w:p>
    <w:p w:rsidRPr="00A55DB1" w:rsidR="00286344" w:rsidP="00A55DB1" w:rsidRDefault="00286344">
      <w:pPr>
        <w:pStyle w:val="GENELKURUL"/>
        <w:spacing w:line="240" w:lineRule="auto"/>
        <w:rPr>
          <w:sz w:val="18"/>
        </w:rPr>
      </w:pPr>
      <w:r w:rsidRPr="00A55DB1">
        <w:rPr>
          <w:sz w:val="18"/>
        </w:rPr>
        <w:t>Şimdi,</w:t>
      </w:r>
      <w:r w:rsidRPr="00A55DB1" w:rsidR="0030183B">
        <w:rPr>
          <w:sz w:val="18"/>
        </w:rPr>
        <w:t xml:space="preserve"> </w:t>
      </w:r>
      <w:r w:rsidRPr="00A55DB1">
        <w:rPr>
          <w:sz w:val="18"/>
        </w:rPr>
        <w:t>değerli</w:t>
      </w:r>
      <w:r w:rsidRPr="00A55DB1" w:rsidR="0030183B">
        <w:rPr>
          <w:sz w:val="18"/>
        </w:rPr>
        <w:t xml:space="preserve"> </w:t>
      </w:r>
      <w:r w:rsidRPr="00A55DB1">
        <w:rPr>
          <w:sz w:val="18"/>
        </w:rPr>
        <w:t>arkadaşlarım,</w:t>
      </w:r>
      <w:r w:rsidRPr="00A55DB1" w:rsidR="0030183B">
        <w:rPr>
          <w:sz w:val="18"/>
        </w:rPr>
        <w:t xml:space="preserve"> </w:t>
      </w:r>
      <w:r w:rsidRPr="00A55DB1">
        <w:rPr>
          <w:sz w:val="18"/>
        </w:rPr>
        <w:t>bakın,</w:t>
      </w:r>
      <w:r w:rsidRPr="00A55DB1" w:rsidR="0030183B">
        <w:rPr>
          <w:sz w:val="18"/>
        </w:rPr>
        <w:t xml:space="preserve"> </w:t>
      </w:r>
      <w:r w:rsidRPr="00A55DB1">
        <w:rPr>
          <w:sz w:val="18"/>
        </w:rPr>
        <w:t>polisle</w:t>
      </w:r>
      <w:r w:rsidRPr="00A55DB1" w:rsidR="0030183B">
        <w:rPr>
          <w:sz w:val="18"/>
        </w:rPr>
        <w:t xml:space="preserve"> </w:t>
      </w:r>
      <w:r w:rsidRPr="00A55DB1">
        <w:rPr>
          <w:sz w:val="18"/>
        </w:rPr>
        <w:t>alakalı,</w:t>
      </w:r>
      <w:r w:rsidRPr="00A55DB1" w:rsidR="0030183B">
        <w:rPr>
          <w:sz w:val="18"/>
        </w:rPr>
        <w:t xml:space="preserve"> </w:t>
      </w:r>
      <w:r w:rsidRPr="00A55DB1">
        <w:rPr>
          <w:sz w:val="18"/>
        </w:rPr>
        <w:t>3600’le</w:t>
      </w:r>
      <w:r w:rsidRPr="00A55DB1" w:rsidR="0030183B">
        <w:rPr>
          <w:sz w:val="18"/>
        </w:rPr>
        <w:t xml:space="preserve"> </w:t>
      </w:r>
      <w:r w:rsidRPr="00A55DB1">
        <w:rPr>
          <w:sz w:val="18"/>
        </w:rPr>
        <w:t>alakalı</w:t>
      </w:r>
      <w:r w:rsidRPr="00A55DB1" w:rsidR="0030183B">
        <w:rPr>
          <w:sz w:val="18"/>
        </w:rPr>
        <w:t xml:space="preserve"> </w:t>
      </w:r>
      <w:r w:rsidRPr="00A55DB1">
        <w:rPr>
          <w:sz w:val="18"/>
        </w:rPr>
        <w:t>bir</w:t>
      </w:r>
      <w:r w:rsidRPr="00A55DB1" w:rsidR="0030183B">
        <w:rPr>
          <w:sz w:val="18"/>
        </w:rPr>
        <w:t xml:space="preserve"> </w:t>
      </w:r>
      <w:r w:rsidRPr="00A55DB1">
        <w:rPr>
          <w:sz w:val="18"/>
        </w:rPr>
        <w:t>düzenlemeyi</w:t>
      </w:r>
      <w:r w:rsidRPr="00A55DB1" w:rsidR="0030183B">
        <w:rPr>
          <w:sz w:val="18"/>
        </w:rPr>
        <w:t xml:space="preserve"> </w:t>
      </w:r>
      <w:r w:rsidRPr="00A55DB1">
        <w:rPr>
          <w:sz w:val="18"/>
        </w:rPr>
        <w:t>bir</w:t>
      </w:r>
      <w:r w:rsidRPr="00A55DB1" w:rsidR="0030183B">
        <w:rPr>
          <w:sz w:val="18"/>
        </w:rPr>
        <w:t xml:space="preserve"> </w:t>
      </w:r>
      <w:r w:rsidRPr="00A55DB1">
        <w:rPr>
          <w:sz w:val="18"/>
        </w:rPr>
        <w:t>an</w:t>
      </w:r>
      <w:r w:rsidRPr="00A55DB1" w:rsidR="0030183B">
        <w:rPr>
          <w:sz w:val="18"/>
        </w:rPr>
        <w:t xml:space="preserve"> </w:t>
      </w:r>
      <w:r w:rsidRPr="00A55DB1">
        <w:rPr>
          <w:sz w:val="18"/>
        </w:rPr>
        <w:t>önce</w:t>
      </w:r>
      <w:r w:rsidRPr="00A55DB1" w:rsidR="0030183B">
        <w:rPr>
          <w:sz w:val="18"/>
        </w:rPr>
        <w:t xml:space="preserve"> </w:t>
      </w:r>
      <w:r w:rsidRPr="00A55DB1">
        <w:rPr>
          <w:sz w:val="18"/>
        </w:rPr>
        <w:t>yapın,</w:t>
      </w:r>
      <w:r w:rsidRPr="00A55DB1" w:rsidR="0030183B">
        <w:rPr>
          <w:sz w:val="18"/>
        </w:rPr>
        <w:t xml:space="preserve"> </w:t>
      </w:r>
      <w:r w:rsidRPr="00A55DB1">
        <w:rPr>
          <w:sz w:val="18"/>
        </w:rPr>
        <w:t>Parlamento</w:t>
      </w:r>
      <w:r w:rsidRPr="00A55DB1" w:rsidR="0030183B">
        <w:rPr>
          <w:sz w:val="18"/>
        </w:rPr>
        <w:t xml:space="preserve"> </w:t>
      </w:r>
      <w:r w:rsidRPr="00A55DB1">
        <w:rPr>
          <w:sz w:val="18"/>
        </w:rPr>
        <w:t>gündemine</w:t>
      </w:r>
      <w:r w:rsidRPr="00A55DB1" w:rsidR="0030183B">
        <w:rPr>
          <w:sz w:val="18"/>
        </w:rPr>
        <w:t xml:space="preserve"> </w:t>
      </w:r>
      <w:r w:rsidRPr="00A55DB1">
        <w:rPr>
          <w:sz w:val="18"/>
        </w:rPr>
        <w:t>getirin</w:t>
      </w:r>
      <w:r w:rsidRPr="00A55DB1" w:rsidR="0030183B">
        <w:rPr>
          <w:sz w:val="18"/>
        </w:rPr>
        <w:t xml:space="preserve"> </w:t>
      </w:r>
      <w:r w:rsidRPr="00A55DB1">
        <w:rPr>
          <w:sz w:val="18"/>
        </w:rPr>
        <w:t>ve</w:t>
      </w:r>
      <w:r w:rsidRPr="00A55DB1" w:rsidR="0030183B">
        <w:rPr>
          <w:sz w:val="18"/>
        </w:rPr>
        <w:t xml:space="preserve"> </w:t>
      </w:r>
      <w:r w:rsidRPr="00A55DB1">
        <w:rPr>
          <w:sz w:val="18"/>
        </w:rPr>
        <w:t>polise</w:t>
      </w:r>
      <w:r w:rsidRPr="00A55DB1" w:rsidR="0030183B">
        <w:rPr>
          <w:sz w:val="18"/>
        </w:rPr>
        <w:t xml:space="preserve"> </w:t>
      </w:r>
      <w:r w:rsidRPr="00A55DB1">
        <w:rPr>
          <w:sz w:val="18"/>
        </w:rPr>
        <w:t>hak</w:t>
      </w:r>
      <w:r w:rsidRPr="00A55DB1" w:rsidR="0030183B">
        <w:rPr>
          <w:sz w:val="18"/>
        </w:rPr>
        <w:t xml:space="preserve"> </w:t>
      </w:r>
      <w:r w:rsidRPr="00A55DB1">
        <w:rPr>
          <w:sz w:val="18"/>
        </w:rPr>
        <w:t>etmiş</w:t>
      </w:r>
      <w:r w:rsidRPr="00A55DB1" w:rsidR="0030183B">
        <w:rPr>
          <w:sz w:val="18"/>
        </w:rPr>
        <w:t xml:space="preserve"> </w:t>
      </w:r>
      <w:r w:rsidRPr="00A55DB1">
        <w:rPr>
          <w:sz w:val="18"/>
        </w:rPr>
        <w:t>olduğu</w:t>
      </w:r>
      <w:r w:rsidRPr="00A55DB1" w:rsidR="0030183B">
        <w:rPr>
          <w:sz w:val="18"/>
        </w:rPr>
        <w:t xml:space="preserve"> </w:t>
      </w:r>
      <w:r w:rsidRPr="00A55DB1">
        <w:rPr>
          <w:sz w:val="18"/>
        </w:rPr>
        <w:t>hakkı</w:t>
      </w:r>
      <w:r w:rsidRPr="00A55DB1" w:rsidR="0030183B">
        <w:rPr>
          <w:sz w:val="18"/>
        </w:rPr>
        <w:t xml:space="preserve"> </w:t>
      </w:r>
      <w:r w:rsidRPr="00A55DB1">
        <w:rPr>
          <w:sz w:val="18"/>
        </w:rPr>
        <w:t>verin,</w:t>
      </w:r>
      <w:r w:rsidRPr="00A55DB1" w:rsidR="0030183B">
        <w:rPr>
          <w:sz w:val="18"/>
        </w:rPr>
        <w:t xml:space="preserve"> </w:t>
      </w:r>
      <w:r w:rsidRPr="00A55DB1">
        <w:rPr>
          <w:sz w:val="18"/>
        </w:rPr>
        <w:t>öncelikle</w:t>
      </w:r>
      <w:r w:rsidRPr="00A55DB1" w:rsidR="0030183B">
        <w:rPr>
          <w:sz w:val="18"/>
        </w:rPr>
        <w:t xml:space="preserve"> </w:t>
      </w:r>
      <w:r w:rsidRPr="00A55DB1">
        <w:rPr>
          <w:sz w:val="18"/>
        </w:rPr>
        <w:t>onu</w:t>
      </w:r>
      <w:r w:rsidRPr="00A55DB1" w:rsidR="0030183B">
        <w:rPr>
          <w:sz w:val="18"/>
        </w:rPr>
        <w:t xml:space="preserve"> </w:t>
      </w:r>
      <w:r w:rsidRPr="00A55DB1">
        <w:rPr>
          <w:sz w:val="18"/>
        </w:rPr>
        <w:t>ifade</w:t>
      </w:r>
      <w:r w:rsidRPr="00A55DB1" w:rsidR="0030183B">
        <w:rPr>
          <w:sz w:val="18"/>
        </w:rPr>
        <w:t xml:space="preserve"> </w:t>
      </w:r>
      <w:r w:rsidRPr="00A55DB1">
        <w:rPr>
          <w:sz w:val="18"/>
        </w:rPr>
        <w:t>ediyorum.</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286344" w:rsidP="00A55DB1" w:rsidRDefault="00286344">
      <w:pPr>
        <w:pStyle w:val="GENELKURUL"/>
        <w:spacing w:line="240" w:lineRule="auto"/>
        <w:rPr>
          <w:sz w:val="18"/>
        </w:rPr>
      </w:pPr>
      <w:r w:rsidRPr="00A55DB1">
        <w:rPr>
          <w:sz w:val="18"/>
        </w:rPr>
        <w:t>Değerli</w:t>
      </w:r>
      <w:r w:rsidRPr="00A55DB1" w:rsidR="0030183B">
        <w:rPr>
          <w:sz w:val="18"/>
        </w:rPr>
        <w:t xml:space="preserve"> </w:t>
      </w:r>
      <w:r w:rsidRPr="00A55DB1">
        <w:rPr>
          <w:sz w:val="18"/>
        </w:rPr>
        <w:t>arkadaşlarım,</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bekçileriyle</w:t>
      </w:r>
      <w:r w:rsidRPr="00A55DB1" w:rsidR="0030183B">
        <w:rPr>
          <w:sz w:val="18"/>
        </w:rPr>
        <w:t xml:space="preserve"> </w:t>
      </w:r>
      <w:r w:rsidRPr="00A55DB1">
        <w:rPr>
          <w:sz w:val="18"/>
        </w:rPr>
        <w:t>alakalı</w:t>
      </w:r>
      <w:r w:rsidRPr="00A55DB1" w:rsidR="0030183B">
        <w:rPr>
          <w:sz w:val="18"/>
        </w:rPr>
        <w:t xml:space="preserve"> </w:t>
      </w:r>
      <w:r w:rsidRPr="00A55DB1">
        <w:rPr>
          <w:sz w:val="18"/>
        </w:rPr>
        <w:t>da</w:t>
      </w:r>
      <w:r w:rsidRPr="00A55DB1" w:rsidR="0030183B">
        <w:rPr>
          <w:sz w:val="18"/>
        </w:rPr>
        <w:t xml:space="preserve"> </w:t>
      </w:r>
      <w:r w:rsidRPr="00A55DB1">
        <w:rPr>
          <w:sz w:val="18"/>
        </w:rPr>
        <w:t>12’nci</w:t>
      </w:r>
      <w:r w:rsidRPr="00A55DB1" w:rsidR="0030183B">
        <w:rPr>
          <w:sz w:val="18"/>
        </w:rPr>
        <w:t xml:space="preserve"> </w:t>
      </w:r>
      <w:r w:rsidRPr="00A55DB1">
        <w:rPr>
          <w:sz w:val="18"/>
        </w:rPr>
        <w:t>maddede</w:t>
      </w:r>
      <w:r w:rsidRPr="00A55DB1" w:rsidR="0030183B">
        <w:rPr>
          <w:sz w:val="18"/>
        </w:rPr>
        <w:t xml:space="preserve"> </w:t>
      </w:r>
      <w:r w:rsidRPr="00A55DB1">
        <w:rPr>
          <w:sz w:val="18"/>
        </w:rPr>
        <w:t>çalışma</w:t>
      </w:r>
      <w:r w:rsidRPr="00A55DB1" w:rsidR="0030183B">
        <w:rPr>
          <w:sz w:val="18"/>
        </w:rPr>
        <w:t xml:space="preserve"> </w:t>
      </w:r>
      <w:r w:rsidRPr="00A55DB1">
        <w:rPr>
          <w:sz w:val="18"/>
        </w:rPr>
        <w:t>saatleriyle</w:t>
      </w:r>
      <w:r w:rsidRPr="00A55DB1" w:rsidR="0030183B">
        <w:rPr>
          <w:sz w:val="18"/>
        </w:rPr>
        <w:t xml:space="preserve"> </w:t>
      </w:r>
      <w:r w:rsidRPr="00A55DB1">
        <w:rPr>
          <w:sz w:val="18"/>
        </w:rPr>
        <w:t>alakalı</w:t>
      </w:r>
      <w:r w:rsidRPr="00A55DB1" w:rsidR="0030183B">
        <w:rPr>
          <w:sz w:val="18"/>
        </w:rPr>
        <w:t xml:space="preserve"> </w:t>
      </w:r>
      <w:r w:rsidRPr="00A55DB1">
        <w:rPr>
          <w:sz w:val="18"/>
        </w:rPr>
        <w:t>bir</w:t>
      </w:r>
      <w:r w:rsidRPr="00A55DB1" w:rsidR="0030183B">
        <w:rPr>
          <w:sz w:val="18"/>
        </w:rPr>
        <w:t xml:space="preserve"> </w:t>
      </w:r>
      <w:r w:rsidRPr="00A55DB1">
        <w:rPr>
          <w:sz w:val="18"/>
        </w:rPr>
        <w:t>düzenleme</w:t>
      </w:r>
      <w:r w:rsidRPr="00A55DB1" w:rsidR="0030183B">
        <w:rPr>
          <w:sz w:val="18"/>
        </w:rPr>
        <w:t xml:space="preserve"> </w:t>
      </w:r>
      <w:r w:rsidRPr="00A55DB1">
        <w:rPr>
          <w:sz w:val="18"/>
        </w:rPr>
        <w:t>getiriyoruz.</w:t>
      </w:r>
      <w:r w:rsidRPr="00A55DB1" w:rsidR="0030183B">
        <w:rPr>
          <w:sz w:val="18"/>
        </w:rPr>
        <w:t xml:space="preserve"> </w:t>
      </w:r>
      <w:r w:rsidRPr="00A55DB1">
        <w:rPr>
          <w:sz w:val="18"/>
        </w:rPr>
        <w:t>Çalışma</w:t>
      </w:r>
      <w:r w:rsidRPr="00A55DB1" w:rsidR="0030183B">
        <w:rPr>
          <w:sz w:val="18"/>
        </w:rPr>
        <w:t xml:space="preserve"> </w:t>
      </w:r>
      <w:r w:rsidRPr="00A55DB1">
        <w:rPr>
          <w:sz w:val="18"/>
        </w:rPr>
        <w:t>saatlerinde</w:t>
      </w:r>
      <w:r w:rsidRPr="00A55DB1" w:rsidR="0030183B">
        <w:rPr>
          <w:sz w:val="18"/>
        </w:rPr>
        <w:t xml:space="preserve"> </w:t>
      </w:r>
      <w:r w:rsidRPr="00A55DB1">
        <w:rPr>
          <w:sz w:val="18"/>
        </w:rPr>
        <w:t>ne</w:t>
      </w:r>
      <w:r w:rsidRPr="00A55DB1" w:rsidR="0030183B">
        <w:rPr>
          <w:sz w:val="18"/>
        </w:rPr>
        <w:t xml:space="preserve"> </w:t>
      </w:r>
      <w:r w:rsidRPr="00A55DB1">
        <w:rPr>
          <w:sz w:val="18"/>
        </w:rPr>
        <w:t>yapıyoruz,</w:t>
      </w:r>
      <w:r w:rsidRPr="00A55DB1" w:rsidR="0030183B">
        <w:rPr>
          <w:sz w:val="18"/>
        </w:rPr>
        <w:t xml:space="preserve"> </w:t>
      </w:r>
      <w:r w:rsidRPr="00A55DB1">
        <w:rPr>
          <w:sz w:val="18"/>
        </w:rPr>
        <w:t>önce</w:t>
      </w:r>
      <w:r w:rsidRPr="00A55DB1" w:rsidR="0030183B">
        <w:rPr>
          <w:sz w:val="18"/>
        </w:rPr>
        <w:t xml:space="preserve"> </w:t>
      </w:r>
      <w:r w:rsidRPr="00A55DB1">
        <w:rPr>
          <w:sz w:val="18"/>
        </w:rPr>
        <w:t>onu</w:t>
      </w:r>
      <w:r w:rsidRPr="00A55DB1" w:rsidR="0030183B">
        <w:rPr>
          <w:sz w:val="18"/>
        </w:rPr>
        <w:t xml:space="preserve"> </w:t>
      </w:r>
      <w:r w:rsidRPr="00A55DB1">
        <w:rPr>
          <w:sz w:val="18"/>
        </w:rPr>
        <w:t>ifade</w:t>
      </w:r>
      <w:r w:rsidRPr="00A55DB1" w:rsidR="0030183B">
        <w:rPr>
          <w:sz w:val="18"/>
        </w:rPr>
        <w:t xml:space="preserve"> </w:t>
      </w:r>
      <w:r w:rsidRPr="00A55DB1">
        <w:rPr>
          <w:sz w:val="18"/>
        </w:rPr>
        <w:t>edelim.</w:t>
      </w:r>
      <w:r w:rsidRPr="00A55DB1" w:rsidR="0030183B">
        <w:rPr>
          <w:sz w:val="18"/>
        </w:rPr>
        <w:t xml:space="preserve"> </w:t>
      </w:r>
      <w:r w:rsidRPr="00A55DB1">
        <w:rPr>
          <w:sz w:val="18"/>
        </w:rPr>
        <w:t>Diyoruz</w:t>
      </w:r>
      <w:r w:rsidRPr="00A55DB1" w:rsidR="0030183B">
        <w:rPr>
          <w:sz w:val="18"/>
        </w:rPr>
        <w:t xml:space="preserve"> </w:t>
      </w:r>
      <w:r w:rsidRPr="00A55DB1">
        <w:rPr>
          <w:sz w:val="18"/>
        </w:rPr>
        <w:t>ki:</w:t>
      </w:r>
      <w:r w:rsidRPr="00A55DB1" w:rsidR="0030183B">
        <w:rPr>
          <w:sz w:val="18"/>
        </w:rPr>
        <w:t xml:space="preserve"> </w:t>
      </w:r>
      <w:r w:rsidRPr="00A55DB1">
        <w:rPr>
          <w:sz w:val="18"/>
        </w:rPr>
        <w:t>Hafta</w:t>
      </w:r>
      <w:r w:rsidRPr="00A55DB1" w:rsidR="0030183B">
        <w:rPr>
          <w:sz w:val="18"/>
        </w:rPr>
        <w:t xml:space="preserve"> </w:t>
      </w:r>
      <w:r w:rsidRPr="00A55DB1">
        <w:rPr>
          <w:sz w:val="18"/>
        </w:rPr>
        <w:t>içerisinde</w:t>
      </w:r>
      <w:r w:rsidRPr="00A55DB1" w:rsidR="0030183B">
        <w:rPr>
          <w:sz w:val="18"/>
        </w:rPr>
        <w:t xml:space="preserve"> </w:t>
      </w:r>
      <w:r w:rsidRPr="00A55DB1">
        <w:rPr>
          <w:sz w:val="18"/>
        </w:rPr>
        <w:t>kırk</w:t>
      </w:r>
      <w:r w:rsidRPr="00A55DB1" w:rsidR="0030183B">
        <w:rPr>
          <w:sz w:val="18"/>
        </w:rPr>
        <w:t xml:space="preserve"> </w:t>
      </w:r>
      <w:r w:rsidRPr="00A55DB1">
        <w:rPr>
          <w:sz w:val="18"/>
        </w:rPr>
        <w:t>saatlik</w:t>
      </w:r>
      <w:r w:rsidRPr="00A55DB1" w:rsidR="0030183B">
        <w:rPr>
          <w:sz w:val="18"/>
        </w:rPr>
        <w:t xml:space="preserve"> </w:t>
      </w:r>
      <w:r w:rsidRPr="00A55DB1">
        <w:rPr>
          <w:sz w:val="18"/>
        </w:rPr>
        <w:t>bir</w:t>
      </w:r>
      <w:r w:rsidRPr="00A55DB1" w:rsidR="0030183B">
        <w:rPr>
          <w:sz w:val="18"/>
        </w:rPr>
        <w:t xml:space="preserve"> </w:t>
      </w:r>
      <w:r w:rsidRPr="00A55DB1">
        <w:rPr>
          <w:sz w:val="18"/>
        </w:rPr>
        <w:t>çalışma</w:t>
      </w:r>
      <w:r w:rsidRPr="00A55DB1" w:rsidR="0030183B">
        <w:rPr>
          <w:sz w:val="18"/>
        </w:rPr>
        <w:t xml:space="preserve"> </w:t>
      </w:r>
      <w:r w:rsidRPr="00A55DB1">
        <w:rPr>
          <w:sz w:val="18"/>
        </w:rPr>
        <w:t>süresi</w:t>
      </w:r>
      <w:r w:rsidRPr="00A55DB1" w:rsidR="0030183B">
        <w:rPr>
          <w:sz w:val="18"/>
        </w:rPr>
        <w:t xml:space="preserve"> </w:t>
      </w:r>
      <w:r w:rsidRPr="00A55DB1">
        <w:rPr>
          <w:sz w:val="18"/>
        </w:rPr>
        <w:t>vardır.</w:t>
      </w:r>
      <w:r w:rsidRPr="00A55DB1" w:rsidR="0030183B">
        <w:rPr>
          <w:sz w:val="18"/>
        </w:rPr>
        <w:t xml:space="preserve"> </w:t>
      </w:r>
      <w:r w:rsidRPr="00A55DB1">
        <w:rPr>
          <w:sz w:val="18"/>
        </w:rPr>
        <w:t>Buna</w:t>
      </w:r>
      <w:r w:rsidRPr="00A55DB1" w:rsidR="0030183B">
        <w:rPr>
          <w:sz w:val="18"/>
        </w:rPr>
        <w:t xml:space="preserve"> </w:t>
      </w:r>
      <w:r w:rsidRPr="00A55DB1">
        <w:rPr>
          <w:sz w:val="18"/>
        </w:rPr>
        <w:t>ilişkin</w:t>
      </w:r>
      <w:r w:rsidRPr="00A55DB1" w:rsidR="0030183B">
        <w:rPr>
          <w:sz w:val="18"/>
        </w:rPr>
        <w:t xml:space="preserve"> </w:t>
      </w:r>
      <w:r w:rsidRPr="00A55DB1">
        <w:rPr>
          <w:sz w:val="18"/>
        </w:rPr>
        <w:t>bir</w:t>
      </w:r>
      <w:r w:rsidRPr="00A55DB1" w:rsidR="0030183B">
        <w:rPr>
          <w:sz w:val="18"/>
        </w:rPr>
        <w:t xml:space="preserve"> </w:t>
      </w:r>
      <w:r w:rsidRPr="00A55DB1">
        <w:rPr>
          <w:sz w:val="18"/>
        </w:rPr>
        <w:t>istisnada</w:t>
      </w:r>
      <w:r w:rsidRPr="00A55DB1" w:rsidR="0030183B">
        <w:rPr>
          <w:sz w:val="18"/>
        </w:rPr>
        <w:t xml:space="preserve"> </w:t>
      </w:r>
      <w:r w:rsidRPr="00A55DB1">
        <w:rPr>
          <w:sz w:val="18"/>
        </w:rPr>
        <w:t>“Emniyet</w:t>
      </w:r>
      <w:r w:rsidRPr="00A55DB1" w:rsidR="0030183B">
        <w:rPr>
          <w:sz w:val="18"/>
        </w:rPr>
        <w:t xml:space="preserve"> </w:t>
      </w:r>
      <w:r w:rsidRPr="00A55DB1">
        <w:rPr>
          <w:sz w:val="18"/>
        </w:rPr>
        <w:t>ve</w:t>
      </w:r>
      <w:r w:rsidRPr="00A55DB1" w:rsidR="0030183B">
        <w:rPr>
          <w:sz w:val="18"/>
        </w:rPr>
        <w:t xml:space="preserve"> </w:t>
      </w:r>
      <w:r w:rsidRPr="00A55DB1">
        <w:rPr>
          <w:sz w:val="18"/>
        </w:rPr>
        <w:t>asayişin</w:t>
      </w:r>
      <w:r w:rsidRPr="00A55DB1" w:rsidR="0030183B">
        <w:rPr>
          <w:sz w:val="18"/>
        </w:rPr>
        <w:t xml:space="preserve"> </w:t>
      </w:r>
      <w:r w:rsidRPr="00A55DB1">
        <w:rPr>
          <w:sz w:val="18"/>
        </w:rPr>
        <w:t>gerektirdiği</w:t>
      </w:r>
      <w:r w:rsidRPr="00A55DB1" w:rsidR="0030183B">
        <w:rPr>
          <w:sz w:val="18"/>
        </w:rPr>
        <w:t xml:space="preserve"> </w:t>
      </w:r>
      <w:r w:rsidRPr="00A55DB1">
        <w:rPr>
          <w:sz w:val="18"/>
        </w:rPr>
        <w:t>durumlarda</w:t>
      </w:r>
      <w:r w:rsidRPr="00A55DB1" w:rsidR="0030183B">
        <w:rPr>
          <w:sz w:val="18"/>
        </w:rPr>
        <w:t xml:space="preserve"> </w:t>
      </w:r>
      <w:r w:rsidRPr="00A55DB1">
        <w:rPr>
          <w:sz w:val="18"/>
        </w:rPr>
        <w:t>haftada</w:t>
      </w:r>
      <w:r w:rsidRPr="00A55DB1" w:rsidR="0030183B">
        <w:rPr>
          <w:sz w:val="18"/>
        </w:rPr>
        <w:t xml:space="preserve"> </w:t>
      </w:r>
      <w:r w:rsidRPr="00A55DB1">
        <w:rPr>
          <w:sz w:val="18"/>
        </w:rPr>
        <w:t>bir</w:t>
      </w:r>
      <w:r w:rsidRPr="00A55DB1" w:rsidR="0030183B">
        <w:rPr>
          <w:sz w:val="18"/>
        </w:rPr>
        <w:t xml:space="preserve"> </w:t>
      </w:r>
      <w:r w:rsidRPr="00A55DB1">
        <w:rPr>
          <w:sz w:val="18"/>
        </w:rPr>
        <w:t>gün</w:t>
      </w:r>
      <w:r w:rsidRPr="00A55DB1" w:rsidR="0030183B">
        <w:rPr>
          <w:sz w:val="18"/>
        </w:rPr>
        <w:t xml:space="preserve"> </w:t>
      </w:r>
      <w:r w:rsidRPr="00A55DB1">
        <w:rPr>
          <w:sz w:val="18"/>
        </w:rPr>
        <w:t>izin</w:t>
      </w:r>
      <w:r w:rsidRPr="00A55DB1" w:rsidR="0030183B">
        <w:rPr>
          <w:sz w:val="18"/>
        </w:rPr>
        <w:t xml:space="preserve"> </w:t>
      </w:r>
      <w:r w:rsidRPr="00A55DB1">
        <w:rPr>
          <w:sz w:val="18"/>
        </w:rPr>
        <w:t>vermek</w:t>
      </w:r>
      <w:r w:rsidRPr="00A55DB1" w:rsidR="0030183B">
        <w:rPr>
          <w:sz w:val="18"/>
        </w:rPr>
        <w:t xml:space="preserve"> </w:t>
      </w:r>
      <w:r w:rsidRPr="00A55DB1">
        <w:rPr>
          <w:sz w:val="18"/>
        </w:rPr>
        <w:t>koşuluyla</w:t>
      </w:r>
      <w:r w:rsidRPr="00A55DB1" w:rsidR="0030183B">
        <w:rPr>
          <w:sz w:val="18"/>
        </w:rPr>
        <w:t xml:space="preserve"> </w:t>
      </w:r>
      <w:r w:rsidRPr="00A55DB1">
        <w:rPr>
          <w:sz w:val="18"/>
        </w:rPr>
        <w:t>çalışma</w:t>
      </w:r>
      <w:r w:rsidRPr="00A55DB1" w:rsidR="0030183B">
        <w:rPr>
          <w:sz w:val="18"/>
        </w:rPr>
        <w:t xml:space="preserve"> </w:t>
      </w:r>
      <w:r w:rsidRPr="00A55DB1">
        <w:rPr>
          <w:sz w:val="18"/>
        </w:rPr>
        <w:t>saatlerini</w:t>
      </w:r>
      <w:r w:rsidRPr="00A55DB1" w:rsidR="0030183B">
        <w:rPr>
          <w:sz w:val="18"/>
        </w:rPr>
        <w:t xml:space="preserve"> </w:t>
      </w:r>
      <w:r w:rsidRPr="00A55DB1">
        <w:rPr>
          <w:sz w:val="18"/>
        </w:rPr>
        <w:t>artırabiliriz.”</w:t>
      </w:r>
      <w:r w:rsidRPr="00A55DB1" w:rsidR="0030183B">
        <w:rPr>
          <w:sz w:val="18"/>
        </w:rPr>
        <w:t xml:space="preserve"> </w:t>
      </w:r>
      <w:r w:rsidRPr="00A55DB1">
        <w:rPr>
          <w:sz w:val="18"/>
        </w:rPr>
        <w:t>deni</w:t>
      </w:r>
      <w:r w:rsidRPr="00A55DB1" w:rsidR="005D5BD3">
        <w:rPr>
          <w:sz w:val="18"/>
        </w:rPr>
        <w:t>li</w:t>
      </w:r>
      <w:r w:rsidRPr="00A55DB1">
        <w:rPr>
          <w:sz w:val="18"/>
        </w:rPr>
        <w:t>yor.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Emniyet</w:t>
      </w:r>
      <w:r w:rsidRPr="00A55DB1" w:rsidR="0030183B">
        <w:rPr>
          <w:sz w:val="18"/>
        </w:rPr>
        <w:t xml:space="preserve"> </w:t>
      </w:r>
      <w:r w:rsidRPr="00A55DB1">
        <w:rPr>
          <w:sz w:val="18"/>
        </w:rPr>
        <w:t>ve</w:t>
      </w:r>
      <w:r w:rsidRPr="00A55DB1" w:rsidR="0030183B">
        <w:rPr>
          <w:sz w:val="18"/>
        </w:rPr>
        <w:t xml:space="preserve"> </w:t>
      </w:r>
      <w:r w:rsidRPr="00A55DB1">
        <w:rPr>
          <w:sz w:val="18"/>
        </w:rPr>
        <w:t>asayiş</w:t>
      </w:r>
      <w:r w:rsidRPr="00A55DB1" w:rsidR="0030183B">
        <w:rPr>
          <w:sz w:val="18"/>
        </w:rPr>
        <w:t xml:space="preserve"> </w:t>
      </w:r>
      <w:r w:rsidRPr="00A55DB1">
        <w:rPr>
          <w:sz w:val="18"/>
        </w:rPr>
        <w:t>çok</w:t>
      </w:r>
      <w:r w:rsidRPr="00A55DB1" w:rsidR="0030183B">
        <w:rPr>
          <w:sz w:val="18"/>
        </w:rPr>
        <w:t xml:space="preserve"> </w:t>
      </w:r>
      <w:r w:rsidRPr="00A55DB1">
        <w:rPr>
          <w:sz w:val="18"/>
        </w:rPr>
        <w:t>afaki,</w:t>
      </w:r>
      <w:r w:rsidRPr="00A55DB1" w:rsidR="0030183B">
        <w:rPr>
          <w:sz w:val="18"/>
        </w:rPr>
        <w:t xml:space="preserve"> </w:t>
      </w:r>
      <w:r w:rsidRPr="00A55DB1">
        <w:rPr>
          <w:sz w:val="18"/>
        </w:rPr>
        <w:t>çok</w:t>
      </w:r>
      <w:r w:rsidRPr="00A55DB1" w:rsidR="0030183B">
        <w:rPr>
          <w:sz w:val="18"/>
        </w:rPr>
        <w:t xml:space="preserve"> </w:t>
      </w:r>
      <w:r w:rsidRPr="00A55DB1">
        <w:rPr>
          <w:sz w:val="18"/>
        </w:rPr>
        <w:t>subjektif</w:t>
      </w:r>
      <w:r w:rsidRPr="00A55DB1" w:rsidR="0030183B">
        <w:rPr>
          <w:sz w:val="18"/>
        </w:rPr>
        <w:t xml:space="preserve"> </w:t>
      </w:r>
      <w:r w:rsidRPr="00A55DB1">
        <w:rPr>
          <w:sz w:val="18"/>
        </w:rPr>
        <w:t>bir</w:t>
      </w:r>
      <w:r w:rsidRPr="00A55DB1" w:rsidR="0030183B">
        <w:rPr>
          <w:sz w:val="18"/>
        </w:rPr>
        <w:t xml:space="preserve"> </w:t>
      </w:r>
      <w:r w:rsidRPr="00A55DB1">
        <w:rPr>
          <w:sz w:val="18"/>
        </w:rPr>
        <w:t>değerlendirme,</w:t>
      </w:r>
      <w:r w:rsidRPr="00A55DB1" w:rsidR="0030183B">
        <w:rPr>
          <w:sz w:val="18"/>
        </w:rPr>
        <w:t xml:space="preserve"> </w:t>
      </w:r>
      <w:r w:rsidRPr="00A55DB1">
        <w:rPr>
          <w:sz w:val="18"/>
        </w:rPr>
        <w:t>değerli</w:t>
      </w:r>
      <w:r w:rsidRPr="00A55DB1" w:rsidR="0030183B">
        <w:rPr>
          <w:sz w:val="18"/>
        </w:rPr>
        <w:t xml:space="preserve"> </w:t>
      </w:r>
      <w:r w:rsidRPr="00A55DB1">
        <w:rPr>
          <w:sz w:val="18"/>
        </w:rPr>
        <w:t>arkadaşlarım,</w:t>
      </w:r>
      <w:r w:rsidRPr="00A55DB1" w:rsidR="0030183B">
        <w:rPr>
          <w:sz w:val="18"/>
        </w:rPr>
        <w:t xml:space="preserve"> </w:t>
      </w:r>
      <w:r w:rsidRPr="00A55DB1">
        <w:rPr>
          <w:sz w:val="18"/>
        </w:rPr>
        <w:t>bunu</w:t>
      </w:r>
      <w:r w:rsidRPr="00A55DB1" w:rsidR="0030183B">
        <w:rPr>
          <w:sz w:val="18"/>
        </w:rPr>
        <w:t xml:space="preserve"> </w:t>
      </w:r>
      <w:r w:rsidRPr="00A55DB1">
        <w:rPr>
          <w:sz w:val="18"/>
        </w:rPr>
        <w:t>emniyet</w:t>
      </w:r>
      <w:r w:rsidRPr="00A55DB1" w:rsidR="0030183B">
        <w:rPr>
          <w:sz w:val="18"/>
        </w:rPr>
        <w:t xml:space="preserve"> </w:t>
      </w:r>
      <w:r w:rsidRPr="00A55DB1">
        <w:rPr>
          <w:sz w:val="18"/>
        </w:rPr>
        <w:t>ve</w:t>
      </w:r>
      <w:r w:rsidRPr="00A55DB1" w:rsidR="0030183B">
        <w:rPr>
          <w:sz w:val="18"/>
        </w:rPr>
        <w:t xml:space="preserve"> </w:t>
      </w:r>
      <w:r w:rsidRPr="00A55DB1">
        <w:rPr>
          <w:sz w:val="18"/>
        </w:rPr>
        <w:t>asayişe</w:t>
      </w:r>
      <w:r w:rsidRPr="00A55DB1" w:rsidR="0030183B">
        <w:rPr>
          <w:sz w:val="18"/>
        </w:rPr>
        <w:t xml:space="preserve"> </w:t>
      </w:r>
      <w:r w:rsidRPr="00A55DB1">
        <w:rPr>
          <w:sz w:val="18"/>
        </w:rPr>
        <w:t>bağladığınız</w:t>
      </w:r>
      <w:r w:rsidRPr="00A55DB1" w:rsidR="0030183B">
        <w:rPr>
          <w:sz w:val="18"/>
        </w:rPr>
        <w:t xml:space="preserve"> </w:t>
      </w:r>
      <w:r w:rsidRPr="00A55DB1">
        <w:rPr>
          <w:sz w:val="18"/>
        </w:rPr>
        <w:t>zaman</w:t>
      </w:r>
      <w:r w:rsidRPr="00A55DB1" w:rsidR="0030183B">
        <w:rPr>
          <w:sz w:val="18"/>
        </w:rPr>
        <w:t xml:space="preserve"> </w:t>
      </w:r>
      <w:r w:rsidRPr="00A55DB1">
        <w:rPr>
          <w:sz w:val="18"/>
        </w:rPr>
        <w:t>bunun</w:t>
      </w:r>
      <w:r w:rsidRPr="00A55DB1" w:rsidR="0030183B">
        <w:rPr>
          <w:sz w:val="18"/>
        </w:rPr>
        <w:t xml:space="preserve"> </w:t>
      </w:r>
      <w:r w:rsidRPr="00A55DB1">
        <w:rPr>
          <w:sz w:val="18"/>
        </w:rPr>
        <w:t>altından</w:t>
      </w:r>
      <w:r w:rsidRPr="00A55DB1" w:rsidR="0030183B">
        <w:rPr>
          <w:sz w:val="18"/>
        </w:rPr>
        <w:t xml:space="preserve"> </w:t>
      </w:r>
      <w:r w:rsidRPr="00A55DB1">
        <w:rPr>
          <w:sz w:val="18"/>
        </w:rPr>
        <w:t>kalkamazsınız.</w:t>
      </w:r>
      <w:r w:rsidRPr="00A55DB1" w:rsidR="0030183B">
        <w:rPr>
          <w:sz w:val="18"/>
        </w:rPr>
        <w:t xml:space="preserve"> </w:t>
      </w:r>
      <w:r w:rsidRPr="00A55DB1">
        <w:rPr>
          <w:sz w:val="18"/>
        </w:rPr>
        <w:t>Yarın</w:t>
      </w:r>
      <w:r w:rsidRPr="00A55DB1" w:rsidR="0030183B">
        <w:rPr>
          <w:sz w:val="18"/>
        </w:rPr>
        <w:t xml:space="preserve"> </w:t>
      </w:r>
      <w:r w:rsidRPr="00A55DB1">
        <w:rPr>
          <w:sz w:val="18"/>
        </w:rPr>
        <w:t>öbür</w:t>
      </w:r>
      <w:r w:rsidRPr="00A55DB1" w:rsidR="0030183B">
        <w:rPr>
          <w:sz w:val="18"/>
        </w:rPr>
        <w:t xml:space="preserve"> </w:t>
      </w:r>
      <w:r w:rsidRPr="00A55DB1">
        <w:rPr>
          <w:sz w:val="18"/>
        </w:rPr>
        <w:t>gün</w:t>
      </w:r>
      <w:r w:rsidRPr="00A55DB1" w:rsidR="0030183B">
        <w:rPr>
          <w:sz w:val="18"/>
        </w:rPr>
        <w:t xml:space="preserve"> </w:t>
      </w:r>
      <w:r w:rsidRPr="00A55DB1">
        <w:rPr>
          <w:sz w:val="18"/>
        </w:rPr>
        <w:t>emniyet</w:t>
      </w:r>
      <w:r w:rsidRPr="00A55DB1" w:rsidR="0030183B">
        <w:rPr>
          <w:sz w:val="18"/>
        </w:rPr>
        <w:t xml:space="preserve"> </w:t>
      </w:r>
      <w:r w:rsidRPr="00A55DB1">
        <w:rPr>
          <w:sz w:val="18"/>
        </w:rPr>
        <w:t>ve</w:t>
      </w:r>
      <w:r w:rsidRPr="00A55DB1" w:rsidR="0030183B">
        <w:rPr>
          <w:sz w:val="18"/>
        </w:rPr>
        <w:t xml:space="preserve"> </w:t>
      </w:r>
      <w:r w:rsidRPr="00A55DB1">
        <w:rPr>
          <w:sz w:val="18"/>
        </w:rPr>
        <w:t>asayiş</w:t>
      </w:r>
      <w:r w:rsidRPr="00A55DB1" w:rsidR="0030183B">
        <w:rPr>
          <w:sz w:val="18"/>
        </w:rPr>
        <w:t xml:space="preserve"> </w:t>
      </w:r>
      <w:r w:rsidRPr="00A55DB1">
        <w:rPr>
          <w:sz w:val="18"/>
        </w:rPr>
        <w:t>kılıfına</w:t>
      </w:r>
      <w:r w:rsidRPr="00A55DB1" w:rsidR="0030183B">
        <w:rPr>
          <w:sz w:val="18"/>
        </w:rPr>
        <w:t xml:space="preserve"> </w:t>
      </w:r>
      <w:r w:rsidRPr="00A55DB1">
        <w:rPr>
          <w:sz w:val="18"/>
        </w:rPr>
        <w:t>uydurarak</w:t>
      </w:r>
      <w:r w:rsidRPr="00A55DB1" w:rsidR="0030183B">
        <w:rPr>
          <w:sz w:val="18"/>
        </w:rPr>
        <w:t xml:space="preserve"> </w:t>
      </w:r>
      <w:r w:rsidRPr="00A55DB1">
        <w:rPr>
          <w:sz w:val="18"/>
        </w:rPr>
        <w:t>her</w:t>
      </w:r>
      <w:r w:rsidRPr="00A55DB1" w:rsidR="0030183B">
        <w:rPr>
          <w:sz w:val="18"/>
        </w:rPr>
        <w:t xml:space="preserve"> </w:t>
      </w:r>
      <w:r w:rsidRPr="00A55DB1">
        <w:rPr>
          <w:sz w:val="18"/>
        </w:rPr>
        <w:t>türlü</w:t>
      </w:r>
      <w:r w:rsidRPr="00A55DB1" w:rsidR="0030183B">
        <w:rPr>
          <w:sz w:val="18"/>
        </w:rPr>
        <w:t xml:space="preserve"> </w:t>
      </w:r>
      <w:r w:rsidRPr="00A55DB1">
        <w:rPr>
          <w:sz w:val="18"/>
        </w:rPr>
        <w:t>çalışma</w:t>
      </w:r>
      <w:r w:rsidRPr="00A55DB1" w:rsidR="0030183B">
        <w:rPr>
          <w:sz w:val="18"/>
        </w:rPr>
        <w:t xml:space="preserve"> </w:t>
      </w:r>
      <w:r w:rsidRPr="00A55DB1">
        <w:rPr>
          <w:sz w:val="18"/>
        </w:rPr>
        <w:t>saatini</w:t>
      </w:r>
      <w:r w:rsidRPr="00A55DB1" w:rsidR="0030183B">
        <w:rPr>
          <w:sz w:val="18"/>
        </w:rPr>
        <w:t xml:space="preserve"> </w:t>
      </w:r>
      <w:r w:rsidRPr="00A55DB1">
        <w:rPr>
          <w:sz w:val="18"/>
        </w:rPr>
        <w:t>ortaya</w:t>
      </w:r>
      <w:r w:rsidRPr="00A55DB1" w:rsidR="0030183B">
        <w:rPr>
          <w:sz w:val="18"/>
        </w:rPr>
        <w:t xml:space="preserve"> </w:t>
      </w:r>
      <w:r w:rsidRPr="00A55DB1">
        <w:rPr>
          <w:sz w:val="18"/>
        </w:rPr>
        <w:t>koyabilirsiniz.</w:t>
      </w:r>
    </w:p>
    <w:p w:rsidRPr="00A55DB1" w:rsidR="00286344" w:rsidP="00A55DB1" w:rsidRDefault="00286344">
      <w:pPr>
        <w:pStyle w:val="GENELKURUL"/>
        <w:spacing w:line="240" w:lineRule="auto"/>
        <w:rPr>
          <w:sz w:val="18"/>
        </w:rPr>
      </w:pPr>
      <w:r w:rsidRPr="00A55DB1">
        <w:rPr>
          <w:sz w:val="18"/>
        </w:rPr>
        <w:t>İkinci</w:t>
      </w:r>
      <w:r w:rsidRPr="00A55DB1" w:rsidR="0030183B">
        <w:rPr>
          <w:sz w:val="18"/>
        </w:rPr>
        <w:t xml:space="preserve"> </w:t>
      </w:r>
      <w:r w:rsidRPr="00A55DB1">
        <w:rPr>
          <w:sz w:val="18"/>
        </w:rPr>
        <w:t>fıkrasında</w:t>
      </w:r>
      <w:r w:rsidRPr="00A55DB1" w:rsidR="0030183B">
        <w:rPr>
          <w:sz w:val="18"/>
        </w:rPr>
        <w:t xml:space="preserve"> </w:t>
      </w:r>
      <w:r w:rsidRPr="00A55DB1">
        <w:rPr>
          <w:sz w:val="18"/>
        </w:rPr>
        <w:t>başka</w:t>
      </w:r>
      <w:r w:rsidRPr="00A55DB1" w:rsidR="0030183B">
        <w:rPr>
          <w:sz w:val="18"/>
        </w:rPr>
        <w:t xml:space="preserve"> </w:t>
      </w:r>
      <w:r w:rsidRPr="00A55DB1">
        <w:rPr>
          <w:sz w:val="18"/>
        </w:rPr>
        <w:t>bir</w:t>
      </w:r>
      <w:r w:rsidRPr="00A55DB1" w:rsidR="0030183B">
        <w:rPr>
          <w:sz w:val="18"/>
        </w:rPr>
        <w:t xml:space="preserve"> </w:t>
      </w:r>
      <w:r w:rsidRPr="00A55DB1">
        <w:rPr>
          <w:sz w:val="18"/>
        </w:rPr>
        <w:t>düzenleme</w:t>
      </w:r>
      <w:r w:rsidRPr="00A55DB1" w:rsidR="0030183B">
        <w:rPr>
          <w:sz w:val="18"/>
        </w:rPr>
        <w:t xml:space="preserve"> </w:t>
      </w:r>
      <w:r w:rsidRPr="00A55DB1">
        <w:rPr>
          <w:sz w:val="18"/>
        </w:rPr>
        <w:t>getiriyorsunuz</w:t>
      </w:r>
      <w:r w:rsidRPr="00A55DB1" w:rsidR="0030183B">
        <w:rPr>
          <w:sz w:val="18"/>
        </w:rPr>
        <w:t xml:space="preserve"> </w:t>
      </w:r>
      <w:r w:rsidRPr="00A55DB1">
        <w:rPr>
          <w:sz w:val="18"/>
        </w:rPr>
        <w:t>-ki</w:t>
      </w:r>
      <w:r w:rsidRPr="00A55DB1" w:rsidR="0030183B">
        <w:rPr>
          <w:sz w:val="18"/>
        </w:rPr>
        <w:t xml:space="preserve"> </w:t>
      </w:r>
      <w:r w:rsidRPr="00A55DB1">
        <w:rPr>
          <w:sz w:val="18"/>
        </w:rPr>
        <w:t>o</w:t>
      </w:r>
      <w:r w:rsidRPr="00A55DB1" w:rsidR="0030183B">
        <w:rPr>
          <w:sz w:val="18"/>
        </w:rPr>
        <w:t xml:space="preserve"> </w:t>
      </w:r>
      <w:r w:rsidRPr="00A55DB1">
        <w:rPr>
          <w:sz w:val="18"/>
        </w:rPr>
        <w:t>doğrudur-</w:t>
      </w:r>
      <w:r w:rsidRPr="00A55DB1" w:rsidR="0030183B">
        <w:rPr>
          <w:sz w:val="18"/>
        </w:rPr>
        <w:t xml:space="preserve"> </w:t>
      </w:r>
      <w:r w:rsidRPr="00A55DB1">
        <w:rPr>
          <w:sz w:val="18"/>
        </w:rPr>
        <w:t>“Bekçiler</w:t>
      </w:r>
      <w:r w:rsidRPr="00A55DB1" w:rsidR="0030183B">
        <w:rPr>
          <w:sz w:val="18"/>
        </w:rPr>
        <w:t xml:space="preserve"> </w:t>
      </w:r>
      <w:r w:rsidRPr="00A55DB1">
        <w:rPr>
          <w:sz w:val="18"/>
        </w:rPr>
        <w:t>güneşin</w:t>
      </w:r>
      <w:r w:rsidRPr="00A55DB1" w:rsidR="0030183B">
        <w:rPr>
          <w:sz w:val="18"/>
        </w:rPr>
        <w:t xml:space="preserve"> </w:t>
      </w:r>
      <w:r w:rsidRPr="00A55DB1">
        <w:rPr>
          <w:sz w:val="18"/>
        </w:rPr>
        <w:t>batmasından</w:t>
      </w:r>
      <w:r w:rsidRPr="00A55DB1" w:rsidR="0030183B">
        <w:rPr>
          <w:sz w:val="18"/>
        </w:rPr>
        <w:t xml:space="preserve"> </w:t>
      </w:r>
      <w:r w:rsidRPr="00A55DB1">
        <w:rPr>
          <w:sz w:val="18"/>
        </w:rPr>
        <w:t>güneşin</w:t>
      </w:r>
      <w:r w:rsidRPr="00A55DB1" w:rsidR="0030183B">
        <w:rPr>
          <w:sz w:val="18"/>
        </w:rPr>
        <w:t xml:space="preserve"> </w:t>
      </w:r>
      <w:r w:rsidRPr="00A55DB1">
        <w:rPr>
          <w:sz w:val="18"/>
        </w:rPr>
        <w:t>doğuşuna</w:t>
      </w:r>
      <w:r w:rsidRPr="00A55DB1" w:rsidR="0030183B">
        <w:rPr>
          <w:sz w:val="18"/>
        </w:rPr>
        <w:t xml:space="preserve"> </w:t>
      </w:r>
      <w:r w:rsidRPr="00A55DB1">
        <w:rPr>
          <w:sz w:val="18"/>
        </w:rPr>
        <w:t>kadar</w:t>
      </w:r>
      <w:r w:rsidRPr="00A55DB1" w:rsidR="0030183B">
        <w:rPr>
          <w:sz w:val="18"/>
        </w:rPr>
        <w:t xml:space="preserve"> </w:t>
      </w:r>
      <w:r w:rsidRPr="00A55DB1">
        <w:rPr>
          <w:sz w:val="18"/>
        </w:rPr>
        <w:t>olan</w:t>
      </w:r>
      <w:r w:rsidRPr="00A55DB1" w:rsidR="0030183B">
        <w:rPr>
          <w:sz w:val="18"/>
        </w:rPr>
        <w:t xml:space="preserve"> </w:t>
      </w:r>
      <w:r w:rsidRPr="00A55DB1">
        <w:rPr>
          <w:sz w:val="18"/>
        </w:rPr>
        <w:t>saatler</w:t>
      </w:r>
      <w:r w:rsidRPr="00A55DB1" w:rsidR="0030183B">
        <w:rPr>
          <w:sz w:val="18"/>
        </w:rPr>
        <w:t xml:space="preserve"> </w:t>
      </w:r>
      <w:r w:rsidRPr="00A55DB1">
        <w:rPr>
          <w:sz w:val="18"/>
        </w:rPr>
        <w:t>içerisinde</w:t>
      </w:r>
      <w:r w:rsidRPr="00A55DB1" w:rsidR="0030183B">
        <w:rPr>
          <w:sz w:val="18"/>
        </w:rPr>
        <w:t xml:space="preserve"> </w:t>
      </w:r>
      <w:r w:rsidRPr="00A55DB1">
        <w:rPr>
          <w:sz w:val="18"/>
        </w:rPr>
        <w:t>çalışabilir.”</w:t>
      </w:r>
      <w:r w:rsidRPr="00A55DB1" w:rsidR="0030183B">
        <w:rPr>
          <w:sz w:val="18"/>
        </w:rPr>
        <w:t xml:space="preserve"> </w:t>
      </w:r>
      <w:r w:rsidRPr="00A55DB1">
        <w:rPr>
          <w:sz w:val="18"/>
        </w:rPr>
        <w:t>diyorsunuz</w:t>
      </w:r>
      <w:r w:rsidRPr="00A55DB1" w:rsidR="0030183B">
        <w:rPr>
          <w:sz w:val="18"/>
        </w:rPr>
        <w:t xml:space="preserve"> </w:t>
      </w:r>
      <w:r w:rsidRPr="00A55DB1">
        <w:rPr>
          <w:sz w:val="18"/>
        </w:rPr>
        <w:t>ama</w:t>
      </w:r>
      <w:r w:rsidRPr="00A55DB1" w:rsidR="0030183B">
        <w:rPr>
          <w:sz w:val="18"/>
        </w:rPr>
        <w:t xml:space="preserve"> </w:t>
      </w:r>
      <w:r w:rsidRPr="00A55DB1">
        <w:rPr>
          <w:sz w:val="18"/>
        </w:rPr>
        <w:t>hemen</w:t>
      </w:r>
      <w:r w:rsidRPr="00A55DB1" w:rsidR="0030183B">
        <w:rPr>
          <w:sz w:val="18"/>
        </w:rPr>
        <w:t xml:space="preserve"> </w:t>
      </w:r>
      <w:r w:rsidRPr="00A55DB1">
        <w:rPr>
          <w:sz w:val="18"/>
        </w:rPr>
        <w:t>arkasından</w:t>
      </w:r>
      <w:r w:rsidRPr="00A55DB1" w:rsidR="0030183B">
        <w:rPr>
          <w:sz w:val="18"/>
        </w:rPr>
        <w:t xml:space="preserve"> </w:t>
      </w:r>
      <w:r w:rsidRPr="00A55DB1">
        <w:rPr>
          <w:sz w:val="18"/>
        </w:rPr>
        <w:t>getirdiğiniz</w:t>
      </w:r>
      <w:r w:rsidRPr="00A55DB1" w:rsidR="0030183B">
        <w:rPr>
          <w:sz w:val="18"/>
        </w:rPr>
        <w:t xml:space="preserve"> </w:t>
      </w:r>
      <w:r w:rsidRPr="00A55DB1">
        <w:rPr>
          <w:sz w:val="18"/>
        </w:rPr>
        <w:t>bir</w:t>
      </w:r>
      <w:r w:rsidRPr="00A55DB1" w:rsidR="0030183B">
        <w:rPr>
          <w:sz w:val="18"/>
        </w:rPr>
        <w:t xml:space="preserve"> </w:t>
      </w:r>
      <w:r w:rsidRPr="00A55DB1">
        <w:rPr>
          <w:sz w:val="18"/>
        </w:rPr>
        <w:t>düzenlemede,</w:t>
      </w:r>
      <w:r w:rsidRPr="00A55DB1" w:rsidR="0030183B">
        <w:rPr>
          <w:sz w:val="18"/>
        </w:rPr>
        <w:t xml:space="preserve"> </w:t>
      </w:r>
      <w:r w:rsidRPr="00A55DB1">
        <w:rPr>
          <w:sz w:val="18"/>
        </w:rPr>
        <w:t>güvenlik</w:t>
      </w:r>
      <w:r w:rsidRPr="00A55DB1" w:rsidR="0030183B">
        <w:rPr>
          <w:sz w:val="18"/>
        </w:rPr>
        <w:t xml:space="preserve"> </w:t>
      </w:r>
      <w:r w:rsidRPr="00A55DB1">
        <w:rPr>
          <w:sz w:val="18"/>
        </w:rPr>
        <w:t>ve</w:t>
      </w:r>
      <w:r w:rsidRPr="00A55DB1" w:rsidR="0030183B">
        <w:rPr>
          <w:sz w:val="18"/>
        </w:rPr>
        <w:t xml:space="preserve"> </w:t>
      </w:r>
      <w:r w:rsidRPr="00A55DB1">
        <w:rPr>
          <w:sz w:val="18"/>
        </w:rPr>
        <w:t>kamu</w:t>
      </w:r>
      <w:r w:rsidRPr="00A55DB1" w:rsidR="0030183B">
        <w:rPr>
          <w:sz w:val="18"/>
        </w:rPr>
        <w:t xml:space="preserve"> </w:t>
      </w:r>
      <w:r w:rsidRPr="00A55DB1">
        <w:rPr>
          <w:sz w:val="18"/>
        </w:rPr>
        <w:t>düzeniyle</w:t>
      </w:r>
      <w:r w:rsidRPr="00A55DB1" w:rsidR="0030183B">
        <w:rPr>
          <w:sz w:val="18"/>
        </w:rPr>
        <w:t xml:space="preserve"> </w:t>
      </w:r>
      <w:r w:rsidRPr="00A55DB1">
        <w:rPr>
          <w:sz w:val="18"/>
        </w:rPr>
        <w:t>alakalı</w:t>
      </w:r>
      <w:r w:rsidRPr="00A55DB1" w:rsidR="0030183B">
        <w:rPr>
          <w:sz w:val="18"/>
        </w:rPr>
        <w:t xml:space="preserve"> </w:t>
      </w:r>
      <w:r w:rsidRPr="00A55DB1">
        <w:rPr>
          <w:sz w:val="18"/>
        </w:rPr>
        <w:t>bir</w:t>
      </w:r>
      <w:r w:rsidRPr="00A55DB1" w:rsidR="0030183B">
        <w:rPr>
          <w:sz w:val="18"/>
        </w:rPr>
        <w:t xml:space="preserve"> </w:t>
      </w:r>
      <w:r w:rsidRPr="00A55DB1">
        <w:rPr>
          <w:sz w:val="18"/>
        </w:rPr>
        <w:t>durum</w:t>
      </w:r>
      <w:r w:rsidRPr="00A55DB1" w:rsidR="0030183B">
        <w:rPr>
          <w:sz w:val="18"/>
        </w:rPr>
        <w:t xml:space="preserve"> </w:t>
      </w:r>
      <w:r w:rsidRPr="00A55DB1">
        <w:rPr>
          <w:sz w:val="18"/>
        </w:rPr>
        <w:t>ortaya</w:t>
      </w:r>
      <w:r w:rsidRPr="00A55DB1" w:rsidR="0030183B">
        <w:rPr>
          <w:sz w:val="18"/>
        </w:rPr>
        <w:t xml:space="preserve"> </w:t>
      </w:r>
      <w:r w:rsidRPr="00A55DB1">
        <w:rPr>
          <w:sz w:val="18"/>
        </w:rPr>
        <w:t>çıktığı</w:t>
      </w:r>
      <w:r w:rsidRPr="00A55DB1" w:rsidR="0030183B">
        <w:rPr>
          <w:sz w:val="18"/>
        </w:rPr>
        <w:t xml:space="preserve"> </w:t>
      </w:r>
      <w:r w:rsidRPr="00A55DB1">
        <w:rPr>
          <w:sz w:val="18"/>
        </w:rPr>
        <w:t>zaman,</w:t>
      </w:r>
      <w:r w:rsidRPr="00A55DB1" w:rsidR="0030183B">
        <w:rPr>
          <w:sz w:val="18"/>
        </w:rPr>
        <w:t xml:space="preserve"> </w:t>
      </w:r>
      <w:r w:rsidRPr="00A55DB1">
        <w:rPr>
          <w:sz w:val="18"/>
        </w:rPr>
        <w:t>bunda</w:t>
      </w:r>
      <w:r w:rsidRPr="00A55DB1" w:rsidR="0030183B">
        <w:rPr>
          <w:sz w:val="18"/>
        </w:rPr>
        <w:t xml:space="preserve"> </w:t>
      </w:r>
      <w:r w:rsidRPr="00A55DB1">
        <w:rPr>
          <w:sz w:val="18"/>
        </w:rPr>
        <w:t>da</w:t>
      </w:r>
      <w:r w:rsidRPr="00A55DB1" w:rsidR="0030183B">
        <w:rPr>
          <w:sz w:val="18"/>
        </w:rPr>
        <w:t xml:space="preserve"> </w:t>
      </w:r>
      <w:r w:rsidRPr="00A55DB1">
        <w:rPr>
          <w:sz w:val="18"/>
        </w:rPr>
        <w:t>çalışma</w:t>
      </w:r>
      <w:r w:rsidRPr="00A55DB1" w:rsidR="0030183B">
        <w:rPr>
          <w:sz w:val="18"/>
        </w:rPr>
        <w:t xml:space="preserve"> </w:t>
      </w:r>
      <w:r w:rsidRPr="00A55DB1">
        <w:rPr>
          <w:sz w:val="18"/>
        </w:rPr>
        <w:t>saatleriyle</w:t>
      </w:r>
      <w:r w:rsidRPr="00A55DB1" w:rsidR="0030183B">
        <w:rPr>
          <w:sz w:val="18"/>
        </w:rPr>
        <w:t xml:space="preserve"> </w:t>
      </w:r>
      <w:r w:rsidRPr="00A55DB1">
        <w:rPr>
          <w:sz w:val="18"/>
        </w:rPr>
        <w:t>alakalı</w:t>
      </w:r>
      <w:r w:rsidRPr="00A55DB1" w:rsidR="0030183B">
        <w:rPr>
          <w:sz w:val="18"/>
        </w:rPr>
        <w:t xml:space="preserve"> </w:t>
      </w:r>
      <w:r w:rsidRPr="00A55DB1">
        <w:rPr>
          <w:sz w:val="18"/>
        </w:rPr>
        <w:t>bir</w:t>
      </w:r>
      <w:r w:rsidRPr="00A55DB1" w:rsidR="0030183B">
        <w:rPr>
          <w:sz w:val="18"/>
        </w:rPr>
        <w:t xml:space="preserve"> </w:t>
      </w:r>
      <w:r w:rsidRPr="00A55DB1">
        <w:rPr>
          <w:sz w:val="18"/>
        </w:rPr>
        <w:t>genişletme</w:t>
      </w:r>
      <w:r w:rsidRPr="00A55DB1" w:rsidR="0030183B">
        <w:rPr>
          <w:sz w:val="18"/>
        </w:rPr>
        <w:t xml:space="preserve"> </w:t>
      </w:r>
      <w:r w:rsidRPr="00A55DB1">
        <w:rPr>
          <w:sz w:val="18"/>
        </w:rPr>
        <w:t>ortaya</w:t>
      </w:r>
      <w:r w:rsidRPr="00A55DB1" w:rsidR="0030183B">
        <w:rPr>
          <w:sz w:val="18"/>
        </w:rPr>
        <w:t xml:space="preserve"> </w:t>
      </w:r>
      <w:r w:rsidRPr="00A55DB1">
        <w:rPr>
          <w:sz w:val="18"/>
        </w:rPr>
        <w:t>koyuyorsunuz,</w:t>
      </w:r>
      <w:r w:rsidRPr="00A55DB1" w:rsidR="0030183B">
        <w:rPr>
          <w:sz w:val="18"/>
        </w:rPr>
        <w:t xml:space="preserve"> </w:t>
      </w:r>
      <w:r w:rsidRPr="00A55DB1">
        <w:rPr>
          <w:sz w:val="18"/>
        </w:rPr>
        <w:t>bunu</w:t>
      </w:r>
      <w:r w:rsidRPr="00A55DB1" w:rsidR="0030183B">
        <w:rPr>
          <w:sz w:val="18"/>
        </w:rPr>
        <w:t xml:space="preserve"> </w:t>
      </w:r>
      <w:r w:rsidRPr="00A55DB1">
        <w:rPr>
          <w:sz w:val="18"/>
        </w:rPr>
        <w:t>da</w:t>
      </w:r>
      <w:r w:rsidRPr="00A55DB1" w:rsidR="0030183B">
        <w:rPr>
          <w:sz w:val="18"/>
        </w:rPr>
        <w:t xml:space="preserve"> </w:t>
      </w:r>
      <w:r w:rsidRPr="00A55DB1">
        <w:rPr>
          <w:sz w:val="18"/>
        </w:rPr>
        <w:t>kabul</w:t>
      </w:r>
      <w:r w:rsidRPr="00A55DB1" w:rsidR="0030183B">
        <w:rPr>
          <w:sz w:val="18"/>
        </w:rPr>
        <w:t xml:space="preserve"> </w:t>
      </w:r>
      <w:r w:rsidRPr="00A55DB1">
        <w:rPr>
          <w:sz w:val="18"/>
        </w:rPr>
        <w:t>etmek</w:t>
      </w:r>
      <w:r w:rsidRPr="00A55DB1" w:rsidR="0030183B">
        <w:rPr>
          <w:sz w:val="18"/>
        </w:rPr>
        <w:t xml:space="preserve"> </w:t>
      </w:r>
      <w:r w:rsidRPr="00A55DB1">
        <w:rPr>
          <w:sz w:val="18"/>
        </w:rPr>
        <w:t>mümkün</w:t>
      </w:r>
      <w:r w:rsidRPr="00A55DB1" w:rsidR="0030183B">
        <w:rPr>
          <w:sz w:val="18"/>
        </w:rPr>
        <w:t xml:space="preserve"> </w:t>
      </w:r>
      <w:r w:rsidRPr="00A55DB1">
        <w:rPr>
          <w:sz w:val="18"/>
        </w:rPr>
        <w:t>değil.</w:t>
      </w:r>
      <w:r w:rsidRPr="00A55DB1" w:rsidR="0030183B">
        <w:rPr>
          <w:sz w:val="18"/>
        </w:rPr>
        <w:t xml:space="preserve"> </w:t>
      </w:r>
      <w:r w:rsidRPr="00A55DB1">
        <w:rPr>
          <w:sz w:val="18"/>
        </w:rPr>
        <w:t>Neden</w:t>
      </w:r>
      <w:r w:rsidRPr="00A55DB1" w:rsidR="0030183B">
        <w:rPr>
          <w:sz w:val="18"/>
        </w:rPr>
        <w:t xml:space="preserve"> </w:t>
      </w:r>
      <w:r w:rsidRPr="00A55DB1">
        <w:rPr>
          <w:sz w:val="18"/>
        </w:rPr>
        <w:t>kabul</w:t>
      </w:r>
      <w:r w:rsidRPr="00A55DB1" w:rsidR="0030183B">
        <w:rPr>
          <w:sz w:val="18"/>
        </w:rPr>
        <w:t xml:space="preserve"> </w:t>
      </w:r>
      <w:r w:rsidRPr="00A55DB1">
        <w:rPr>
          <w:sz w:val="18"/>
        </w:rPr>
        <w:t>etmek</w:t>
      </w:r>
      <w:r w:rsidRPr="00A55DB1" w:rsidR="0030183B">
        <w:rPr>
          <w:sz w:val="18"/>
        </w:rPr>
        <w:t xml:space="preserve"> </w:t>
      </w:r>
      <w:r w:rsidRPr="00A55DB1">
        <w:rPr>
          <w:sz w:val="18"/>
        </w:rPr>
        <w:t>mümkün</w:t>
      </w:r>
      <w:r w:rsidRPr="00A55DB1" w:rsidR="0030183B">
        <w:rPr>
          <w:sz w:val="18"/>
        </w:rPr>
        <w:t xml:space="preserve"> </w:t>
      </w:r>
      <w:r w:rsidRPr="00A55DB1">
        <w:rPr>
          <w:sz w:val="18"/>
        </w:rPr>
        <w:t>değil?</w:t>
      </w:r>
      <w:r w:rsidRPr="00A55DB1" w:rsidR="0030183B">
        <w:rPr>
          <w:sz w:val="18"/>
        </w:rPr>
        <w:t xml:space="preserve"> </w:t>
      </w:r>
      <w:r w:rsidRPr="00A55DB1">
        <w:rPr>
          <w:sz w:val="18"/>
        </w:rPr>
        <w:t>Bu</w:t>
      </w:r>
      <w:r w:rsidRPr="00A55DB1" w:rsidR="0030183B">
        <w:rPr>
          <w:sz w:val="18"/>
        </w:rPr>
        <w:t xml:space="preserve"> </w:t>
      </w:r>
      <w:r w:rsidRPr="00A55DB1">
        <w:rPr>
          <w:sz w:val="18"/>
        </w:rPr>
        <w:t>da</w:t>
      </w:r>
      <w:r w:rsidRPr="00A55DB1" w:rsidR="0030183B">
        <w:rPr>
          <w:sz w:val="18"/>
        </w:rPr>
        <w:t xml:space="preserve"> </w:t>
      </w:r>
      <w:r w:rsidRPr="00A55DB1">
        <w:rPr>
          <w:sz w:val="18"/>
        </w:rPr>
        <w:t>yine</w:t>
      </w:r>
      <w:r w:rsidRPr="00A55DB1" w:rsidR="0030183B">
        <w:rPr>
          <w:sz w:val="18"/>
        </w:rPr>
        <w:t xml:space="preserve"> </w:t>
      </w:r>
      <w:r w:rsidRPr="00A55DB1">
        <w:rPr>
          <w:sz w:val="18"/>
        </w:rPr>
        <w:t>subjektif</w:t>
      </w:r>
      <w:r w:rsidRPr="00A55DB1" w:rsidR="0030183B">
        <w:rPr>
          <w:sz w:val="18"/>
        </w:rPr>
        <w:t xml:space="preserve"> </w:t>
      </w:r>
      <w:r w:rsidRPr="00A55DB1">
        <w:rPr>
          <w:sz w:val="18"/>
        </w:rPr>
        <w:t>bir</w:t>
      </w:r>
      <w:r w:rsidRPr="00A55DB1" w:rsidR="0030183B">
        <w:rPr>
          <w:sz w:val="18"/>
        </w:rPr>
        <w:t xml:space="preserve"> </w:t>
      </w:r>
      <w:r w:rsidRPr="00A55DB1">
        <w:rPr>
          <w:sz w:val="18"/>
        </w:rPr>
        <w:t>düzenleme.</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Bakın,</w:t>
      </w:r>
      <w:r w:rsidRPr="00A55DB1" w:rsidR="0030183B">
        <w:rPr>
          <w:sz w:val="18"/>
        </w:rPr>
        <w:t xml:space="preserve"> </w:t>
      </w:r>
      <w:r w:rsidRPr="00A55DB1">
        <w:rPr>
          <w:sz w:val="18"/>
        </w:rPr>
        <w:t>değerli</w:t>
      </w:r>
      <w:r w:rsidRPr="00A55DB1" w:rsidR="0030183B">
        <w:rPr>
          <w:sz w:val="18"/>
        </w:rPr>
        <w:t xml:space="preserve"> </w:t>
      </w:r>
      <w:r w:rsidRPr="00A55DB1">
        <w:rPr>
          <w:sz w:val="18"/>
        </w:rPr>
        <w:t>arkadaşlarım,</w:t>
      </w:r>
      <w:r w:rsidRPr="00A55DB1" w:rsidR="0030183B">
        <w:rPr>
          <w:sz w:val="18"/>
        </w:rPr>
        <w:t xml:space="preserve"> </w:t>
      </w:r>
      <w:r w:rsidRPr="00A55DB1">
        <w:rPr>
          <w:sz w:val="18"/>
        </w:rPr>
        <w:t>kanunların</w:t>
      </w:r>
      <w:r w:rsidRPr="00A55DB1" w:rsidR="0030183B">
        <w:rPr>
          <w:sz w:val="18"/>
        </w:rPr>
        <w:t xml:space="preserve"> </w:t>
      </w:r>
      <w:r w:rsidRPr="00A55DB1">
        <w:rPr>
          <w:sz w:val="18"/>
        </w:rPr>
        <w:t>Anayasa’ya</w:t>
      </w:r>
      <w:r w:rsidRPr="00A55DB1" w:rsidR="0030183B">
        <w:rPr>
          <w:sz w:val="18"/>
        </w:rPr>
        <w:t xml:space="preserve"> </w:t>
      </w:r>
      <w:r w:rsidRPr="00A55DB1">
        <w:rPr>
          <w:sz w:val="18"/>
        </w:rPr>
        <w:t>uygunluğunun</w:t>
      </w:r>
      <w:r w:rsidRPr="00A55DB1" w:rsidR="0030183B">
        <w:rPr>
          <w:sz w:val="18"/>
        </w:rPr>
        <w:t xml:space="preserve"> </w:t>
      </w:r>
      <w:r w:rsidRPr="00A55DB1">
        <w:rPr>
          <w:sz w:val="18"/>
        </w:rPr>
        <w:t>anayasal,</w:t>
      </w:r>
      <w:r w:rsidRPr="00A55DB1" w:rsidR="0030183B">
        <w:rPr>
          <w:sz w:val="18"/>
        </w:rPr>
        <w:t xml:space="preserve"> </w:t>
      </w:r>
      <w:r w:rsidRPr="00A55DB1">
        <w:rPr>
          <w:sz w:val="18"/>
        </w:rPr>
        <w:t>yargısal</w:t>
      </w:r>
      <w:r w:rsidRPr="00A55DB1" w:rsidR="0030183B">
        <w:rPr>
          <w:sz w:val="18"/>
        </w:rPr>
        <w:t xml:space="preserve"> </w:t>
      </w:r>
      <w:r w:rsidRPr="00A55DB1">
        <w:rPr>
          <w:sz w:val="18"/>
        </w:rPr>
        <w:t>denetimini</w:t>
      </w:r>
      <w:r w:rsidRPr="00A55DB1" w:rsidR="0030183B">
        <w:rPr>
          <w:sz w:val="18"/>
        </w:rPr>
        <w:t xml:space="preserve"> </w:t>
      </w:r>
      <w:r w:rsidRPr="00A55DB1">
        <w:rPr>
          <w:sz w:val="18"/>
        </w:rPr>
        <w:t>yapan</w:t>
      </w:r>
      <w:r w:rsidRPr="00A55DB1" w:rsidR="0030183B">
        <w:rPr>
          <w:sz w:val="18"/>
        </w:rPr>
        <w:t xml:space="preserve"> </w:t>
      </w:r>
      <w:r w:rsidRPr="00A55DB1">
        <w:rPr>
          <w:sz w:val="18"/>
        </w:rPr>
        <w:t>Anayasa</w:t>
      </w:r>
      <w:r w:rsidRPr="00A55DB1" w:rsidR="0030183B">
        <w:rPr>
          <w:sz w:val="18"/>
        </w:rPr>
        <w:t xml:space="preserve"> </w:t>
      </w:r>
      <w:r w:rsidRPr="00A55DB1">
        <w:rPr>
          <w:sz w:val="18"/>
        </w:rPr>
        <w:t>Mahkemesi</w:t>
      </w:r>
      <w:r w:rsidRPr="00A55DB1" w:rsidR="0030183B">
        <w:rPr>
          <w:sz w:val="18"/>
        </w:rPr>
        <w:t xml:space="preserve"> </w:t>
      </w:r>
      <w:r w:rsidRPr="00A55DB1">
        <w:rPr>
          <w:sz w:val="18"/>
        </w:rPr>
        <w:t>diye</w:t>
      </w:r>
      <w:r w:rsidRPr="00A55DB1" w:rsidR="0030183B">
        <w:rPr>
          <w:sz w:val="18"/>
        </w:rPr>
        <w:t xml:space="preserve"> </w:t>
      </w:r>
      <w:r w:rsidRPr="00A55DB1">
        <w:rPr>
          <w:sz w:val="18"/>
        </w:rPr>
        <w:t>bir</w:t>
      </w:r>
      <w:r w:rsidRPr="00A55DB1" w:rsidR="0030183B">
        <w:rPr>
          <w:sz w:val="18"/>
        </w:rPr>
        <w:t xml:space="preserve"> </w:t>
      </w:r>
      <w:r w:rsidRPr="00A55DB1">
        <w:rPr>
          <w:sz w:val="18"/>
        </w:rPr>
        <w:t>kurum</w:t>
      </w:r>
      <w:r w:rsidRPr="00A55DB1" w:rsidR="0030183B">
        <w:rPr>
          <w:sz w:val="18"/>
        </w:rPr>
        <w:t xml:space="preserve"> </w:t>
      </w:r>
      <w:r w:rsidRPr="00A55DB1">
        <w:rPr>
          <w:sz w:val="18"/>
        </w:rPr>
        <w:t>var.</w:t>
      </w:r>
      <w:r w:rsidRPr="00A55DB1" w:rsidR="0030183B">
        <w:rPr>
          <w:sz w:val="18"/>
        </w:rPr>
        <w:t xml:space="preserve"> </w:t>
      </w:r>
      <w:r w:rsidRPr="00A55DB1">
        <w:rPr>
          <w:sz w:val="18"/>
        </w:rPr>
        <w:t>Anayasa’da</w:t>
      </w:r>
      <w:r w:rsidRPr="00A55DB1" w:rsidR="0030183B">
        <w:rPr>
          <w:sz w:val="18"/>
        </w:rPr>
        <w:t xml:space="preserve"> </w:t>
      </w:r>
      <w:r w:rsidRPr="00A55DB1">
        <w:rPr>
          <w:sz w:val="18"/>
        </w:rPr>
        <w:t>düzenlenen</w:t>
      </w:r>
      <w:r w:rsidRPr="00A55DB1" w:rsidR="0030183B">
        <w:rPr>
          <w:sz w:val="18"/>
        </w:rPr>
        <w:t xml:space="preserve"> </w:t>
      </w:r>
      <w:r w:rsidRPr="00A55DB1">
        <w:rPr>
          <w:sz w:val="18"/>
        </w:rPr>
        <w:t>50’nci</w:t>
      </w:r>
      <w:r w:rsidRPr="00A55DB1" w:rsidR="0030183B">
        <w:rPr>
          <w:sz w:val="18"/>
        </w:rPr>
        <w:t xml:space="preserve"> </w:t>
      </w:r>
      <w:r w:rsidRPr="00A55DB1">
        <w:rPr>
          <w:sz w:val="18"/>
        </w:rPr>
        <w:t>madde</w:t>
      </w:r>
      <w:r w:rsidRPr="00A55DB1" w:rsidR="0030183B">
        <w:rPr>
          <w:sz w:val="18"/>
        </w:rPr>
        <w:t xml:space="preserve"> </w:t>
      </w:r>
      <w:r w:rsidRPr="00A55DB1">
        <w:rPr>
          <w:sz w:val="18"/>
        </w:rPr>
        <w:t>gayet</w:t>
      </w:r>
      <w:r w:rsidRPr="00A55DB1" w:rsidR="0030183B">
        <w:rPr>
          <w:sz w:val="18"/>
        </w:rPr>
        <w:t xml:space="preserve"> </w:t>
      </w:r>
      <w:r w:rsidRPr="00A55DB1">
        <w:rPr>
          <w:sz w:val="18"/>
        </w:rPr>
        <w:t>açık,</w:t>
      </w:r>
      <w:r w:rsidRPr="00A55DB1" w:rsidR="0030183B">
        <w:rPr>
          <w:sz w:val="18"/>
        </w:rPr>
        <w:t xml:space="preserve"> </w:t>
      </w:r>
      <w:r w:rsidRPr="00A55DB1">
        <w:rPr>
          <w:sz w:val="18"/>
        </w:rPr>
        <w:t>çalışma</w:t>
      </w:r>
      <w:r w:rsidRPr="00A55DB1" w:rsidR="0030183B">
        <w:rPr>
          <w:sz w:val="18"/>
        </w:rPr>
        <w:t xml:space="preserve"> </w:t>
      </w:r>
      <w:r w:rsidRPr="00A55DB1">
        <w:rPr>
          <w:sz w:val="18"/>
        </w:rPr>
        <w:t>hürriyeti</w:t>
      </w:r>
      <w:r w:rsidRPr="00A55DB1" w:rsidR="0030183B">
        <w:rPr>
          <w:sz w:val="18"/>
        </w:rPr>
        <w:t xml:space="preserve"> </w:t>
      </w:r>
      <w:r w:rsidRPr="00A55DB1">
        <w:rPr>
          <w:sz w:val="18"/>
        </w:rPr>
        <w:t>ve</w:t>
      </w:r>
      <w:r w:rsidRPr="00A55DB1" w:rsidR="0030183B">
        <w:rPr>
          <w:sz w:val="18"/>
        </w:rPr>
        <w:t xml:space="preserve"> </w:t>
      </w:r>
      <w:r w:rsidRPr="00A55DB1">
        <w:rPr>
          <w:sz w:val="18"/>
        </w:rPr>
        <w:t>saatleriyle</w:t>
      </w:r>
      <w:r w:rsidRPr="00A55DB1" w:rsidR="0030183B">
        <w:rPr>
          <w:sz w:val="18"/>
        </w:rPr>
        <w:t xml:space="preserve"> </w:t>
      </w:r>
      <w:r w:rsidRPr="00A55DB1">
        <w:rPr>
          <w:sz w:val="18"/>
        </w:rPr>
        <w:t>alakalı</w:t>
      </w:r>
      <w:r w:rsidRPr="00A55DB1" w:rsidR="0030183B">
        <w:rPr>
          <w:sz w:val="18"/>
        </w:rPr>
        <w:t xml:space="preserve"> </w:t>
      </w:r>
      <w:r w:rsidRPr="00A55DB1">
        <w:rPr>
          <w:sz w:val="18"/>
        </w:rPr>
        <w:t>diyor</w:t>
      </w:r>
      <w:r w:rsidRPr="00A55DB1" w:rsidR="0030183B">
        <w:rPr>
          <w:sz w:val="18"/>
        </w:rPr>
        <w:t xml:space="preserve"> </w:t>
      </w:r>
      <w:r w:rsidRPr="00A55DB1">
        <w:rPr>
          <w:sz w:val="18"/>
        </w:rPr>
        <w:t>ki:</w:t>
      </w:r>
      <w:r w:rsidRPr="00A55DB1" w:rsidR="0030183B">
        <w:rPr>
          <w:sz w:val="18"/>
        </w:rPr>
        <w:t xml:space="preserve"> </w:t>
      </w:r>
      <w:r w:rsidRPr="00A55DB1">
        <w:rPr>
          <w:sz w:val="18"/>
        </w:rPr>
        <w:t>Bununla</w:t>
      </w:r>
      <w:r w:rsidRPr="00A55DB1" w:rsidR="0030183B">
        <w:rPr>
          <w:sz w:val="18"/>
        </w:rPr>
        <w:t xml:space="preserve"> </w:t>
      </w:r>
      <w:r w:rsidRPr="00A55DB1">
        <w:rPr>
          <w:sz w:val="18"/>
        </w:rPr>
        <w:t>alakalı</w:t>
      </w:r>
      <w:r w:rsidRPr="00A55DB1" w:rsidR="0030183B">
        <w:rPr>
          <w:sz w:val="18"/>
        </w:rPr>
        <w:t xml:space="preserve"> </w:t>
      </w:r>
      <w:r w:rsidRPr="00A55DB1">
        <w:rPr>
          <w:sz w:val="18"/>
        </w:rPr>
        <w:t>bir</w:t>
      </w:r>
      <w:r w:rsidRPr="00A55DB1" w:rsidR="0030183B">
        <w:rPr>
          <w:sz w:val="18"/>
        </w:rPr>
        <w:t xml:space="preserve"> </w:t>
      </w:r>
      <w:r w:rsidRPr="00A55DB1">
        <w:rPr>
          <w:sz w:val="18"/>
        </w:rPr>
        <w:t>düzenleme</w:t>
      </w:r>
      <w:r w:rsidRPr="00A55DB1" w:rsidR="0030183B">
        <w:rPr>
          <w:sz w:val="18"/>
        </w:rPr>
        <w:t xml:space="preserve"> </w:t>
      </w:r>
      <w:r w:rsidRPr="00A55DB1">
        <w:rPr>
          <w:sz w:val="18"/>
        </w:rPr>
        <w:t>yaparsan</w:t>
      </w:r>
      <w:r w:rsidRPr="00A55DB1" w:rsidR="0030183B">
        <w:rPr>
          <w:sz w:val="18"/>
        </w:rPr>
        <w:t xml:space="preserve"> </w:t>
      </w:r>
      <w:r w:rsidRPr="00A55DB1">
        <w:rPr>
          <w:sz w:val="18"/>
        </w:rPr>
        <w:t>eğer</w:t>
      </w:r>
      <w:r w:rsidRPr="00A55DB1" w:rsidR="0030183B">
        <w:rPr>
          <w:sz w:val="18"/>
        </w:rPr>
        <w:t xml:space="preserve"> </w:t>
      </w:r>
      <w:r w:rsidRPr="00A55DB1">
        <w:rPr>
          <w:sz w:val="18"/>
        </w:rPr>
        <w:t>-ücretli</w:t>
      </w:r>
      <w:r w:rsidRPr="00A55DB1" w:rsidR="0030183B">
        <w:rPr>
          <w:sz w:val="18"/>
        </w:rPr>
        <w:t xml:space="preserve"> </w:t>
      </w:r>
      <w:r w:rsidRPr="00A55DB1">
        <w:rPr>
          <w:sz w:val="18"/>
        </w:rPr>
        <w:t>izin</w:t>
      </w:r>
      <w:r w:rsidRPr="00A55DB1" w:rsidR="0030183B">
        <w:rPr>
          <w:sz w:val="18"/>
        </w:rPr>
        <w:t xml:space="preserve"> </w:t>
      </w:r>
      <w:r w:rsidRPr="00A55DB1">
        <w:rPr>
          <w:sz w:val="18"/>
        </w:rPr>
        <w:t>de</w:t>
      </w:r>
      <w:r w:rsidRPr="00A55DB1" w:rsidR="0030183B">
        <w:rPr>
          <w:sz w:val="18"/>
        </w:rPr>
        <w:t xml:space="preserve"> </w:t>
      </w:r>
      <w:r w:rsidRPr="00A55DB1">
        <w:rPr>
          <w:sz w:val="18"/>
        </w:rPr>
        <w:t>dâhildir</w:t>
      </w:r>
      <w:r w:rsidRPr="00A55DB1" w:rsidR="0030183B">
        <w:rPr>
          <w:sz w:val="18"/>
        </w:rPr>
        <w:t xml:space="preserve"> </w:t>
      </w:r>
      <w:r w:rsidRPr="00A55DB1">
        <w:rPr>
          <w:sz w:val="18"/>
        </w:rPr>
        <w:t>buna-</w:t>
      </w:r>
      <w:r w:rsidRPr="00A55DB1" w:rsidR="0030183B">
        <w:rPr>
          <w:sz w:val="18"/>
        </w:rPr>
        <w:t xml:space="preserve"> </w:t>
      </w:r>
      <w:r w:rsidRPr="00A55DB1">
        <w:rPr>
          <w:sz w:val="18"/>
        </w:rPr>
        <w:t>mutlaka</w:t>
      </w:r>
      <w:r w:rsidRPr="00A55DB1" w:rsidR="0030183B">
        <w:rPr>
          <w:sz w:val="18"/>
        </w:rPr>
        <w:t xml:space="preserve"> </w:t>
      </w:r>
      <w:r w:rsidRPr="00A55DB1">
        <w:rPr>
          <w:sz w:val="18"/>
        </w:rPr>
        <w:t>bunu</w:t>
      </w:r>
      <w:r w:rsidRPr="00A55DB1" w:rsidR="0030183B">
        <w:rPr>
          <w:sz w:val="18"/>
        </w:rPr>
        <w:t xml:space="preserve"> </w:t>
      </w:r>
      <w:r w:rsidRPr="00A55DB1">
        <w:rPr>
          <w:sz w:val="18"/>
        </w:rPr>
        <w:t>kanunla</w:t>
      </w:r>
      <w:r w:rsidRPr="00A55DB1" w:rsidR="0030183B">
        <w:rPr>
          <w:sz w:val="18"/>
        </w:rPr>
        <w:t xml:space="preserve"> </w:t>
      </w:r>
      <w:r w:rsidRPr="00A55DB1">
        <w:rPr>
          <w:sz w:val="18"/>
        </w:rPr>
        <w:t>yapmak</w:t>
      </w:r>
      <w:r w:rsidRPr="00A55DB1" w:rsidR="0030183B">
        <w:rPr>
          <w:sz w:val="18"/>
        </w:rPr>
        <w:t xml:space="preserve"> </w:t>
      </w:r>
      <w:r w:rsidRPr="00A55DB1">
        <w:rPr>
          <w:sz w:val="18"/>
        </w:rPr>
        <w:t>zorundasın.</w:t>
      </w:r>
      <w:r w:rsidRPr="00A55DB1" w:rsidR="0030183B">
        <w:rPr>
          <w:sz w:val="18"/>
        </w:rPr>
        <w:t xml:space="preserve"> </w:t>
      </w:r>
      <w:r w:rsidRPr="00A55DB1">
        <w:rPr>
          <w:sz w:val="18"/>
        </w:rPr>
        <w:t>Şimdi,</w:t>
      </w:r>
      <w:r w:rsidRPr="00A55DB1" w:rsidR="0030183B">
        <w:rPr>
          <w:sz w:val="18"/>
        </w:rPr>
        <w:t xml:space="preserve"> </w:t>
      </w:r>
      <w:r w:rsidRPr="00A55DB1">
        <w:rPr>
          <w:sz w:val="18"/>
        </w:rPr>
        <w:t>burada</w:t>
      </w:r>
      <w:r w:rsidRPr="00A55DB1" w:rsidR="0030183B">
        <w:rPr>
          <w:sz w:val="18"/>
        </w:rPr>
        <w:t xml:space="preserve"> </w:t>
      </w:r>
      <w:r w:rsidRPr="00A55DB1">
        <w:rPr>
          <w:sz w:val="18"/>
        </w:rPr>
        <w:t>bir</w:t>
      </w:r>
      <w:r w:rsidRPr="00A55DB1" w:rsidR="0030183B">
        <w:rPr>
          <w:sz w:val="18"/>
        </w:rPr>
        <w:t xml:space="preserve"> </w:t>
      </w:r>
      <w:r w:rsidRPr="00A55DB1">
        <w:rPr>
          <w:sz w:val="18"/>
        </w:rPr>
        <w:t>düzenleme</w:t>
      </w:r>
      <w:r w:rsidRPr="00A55DB1" w:rsidR="0030183B">
        <w:rPr>
          <w:sz w:val="18"/>
        </w:rPr>
        <w:t xml:space="preserve"> </w:t>
      </w:r>
      <w:r w:rsidRPr="00A55DB1">
        <w:rPr>
          <w:sz w:val="18"/>
        </w:rPr>
        <w:t>getiriyorsunuz</w:t>
      </w:r>
      <w:r w:rsidRPr="00A55DB1" w:rsidR="0030183B">
        <w:rPr>
          <w:sz w:val="18"/>
        </w:rPr>
        <w:t xml:space="preserve"> </w:t>
      </w:r>
      <w:r w:rsidRPr="00A55DB1">
        <w:rPr>
          <w:sz w:val="18"/>
        </w:rPr>
        <w:t>-buna</w:t>
      </w:r>
      <w:r w:rsidRPr="00A55DB1" w:rsidR="0030183B">
        <w:rPr>
          <w:sz w:val="18"/>
        </w:rPr>
        <w:t xml:space="preserve"> </w:t>
      </w:r>
      <w:r w:rsidRPr="00A55DB1">
        <w:rPr>
          <w:sz w:val="18"/>
        </w:rPr>
        <w:t>ilişkin</w:t>
      </w:r>
      <w:r w:rsidRPr="00A55DB1" w:rsidR="0030183B">
        <w:rPr>
          <w:sz w:val="18"/>
        </w:rPr>
        <w:t xml:space="preserve"> </w:t>
      </w:r>
      <w:r w:rsidRPr="00A55DB1">
        <w:rPr>
          <w:sz w:val="18"/>
        </w:rPr>
        <w:t>düzenlemeyi</w:t>
      </w:r>
      <w:r w:rsidRPr="00A55DB1" w:rsidR="0030183B">
        <w:rPr>
          <w:sz w:val="18"/>
        </w:rPr>
        <w:t xml:space="preserve"> </w:t>
      </w:r>
      <w:r w:rsidRPr="00A55DB1">
        <w:rPr>
          <w:sz w:val="18"/>
        </w:rPr>
        <w:t>getirenler</w:t>
      </w:r>
      <w:r w:rsidRPr="00A55DB1" w:rsidR="0030183B">
        <w:rPr>
          <w:sz w:val="18"/>
        </w:rPr>
        <w:t xml:space="preserve"> </w:t>
      </w:r>
      <w:r w:rsidRPr="00A55DB1">
        <w:rPr>
          <w:sz w:val="18"/>
        </w:rPr>
        <w:t>dikkate</w:t>
      </w:r>
      <w:r w:rsidRPr="00A55DB1" w:rsidR="0030183B">
        <w:rPr>
          <w:sz w:val="18"/>
        </w:rPr>
        <w:t xml:space="preserve"> </w:t>
      </w:r>
      <w:r w:rsidRPr="00A55DB1">
        <w:rPr>
          <w:sz w:val="18"/>
        </w:rPr>
        <w:t>aldı</w:t>
      </w:r>
      <w:r w:rsidRPr="00A55DB1" w:rsidR="0030183B">
        <w:rPr>
          <w:sz w:val="18"/>
        </w:rPr>
        <w:t xml:space="preserve"> </w:t>
      </w:r>
      <w:r w:rsidRPr="00A55DB1">
        <w:rPr>
          <w:sz w:val="18"/>
        </w:rPr>
        <w:t>mı</w:t>
      </w:r>
      <w:r w:rsidRPr="00A55DB1" w:rsidR="0030183B">
        <w:rPr>
          <w:sz w:val="18"/>
        </w:rPr>
        <w:t xml:space="preserve"> </w:t>
      </w:r>
      <w:r w:rsidRPr="00A55DB1">
        <w:rPr>
          <w:sz w:val="18"/>
        </w:rPr>
        <w:t>bilmiyorum-</w:t>
      </w:r>
      <w:r w:rsidRPr="00A55DB1" w:rsidR="0030183B">
        <w:rPr>
          <w:sz w:val="18"/>
        </w:rPr>
        <w:t xml:space="preserve"> </w:t>
      </w:r>
      <w:r w:rsidRPr="00A55DB1">
        <w:rPr>
          <w:sz w:val="18"/>
        </w:rPr>
        <w:t>bu</w:t>
      </w:r>
      <w:r w:rsidRPr="00A55DB1" w:rsidR="0030183B">
        <w:rPr>
          <w:sz w:val="18"/>
        </w:rPr>
        <w:t xml:space="preserve"> </w:t>
      </w:r>
      <w:r w:rsidRPr="00A55DB1">
        <w:rPr>
          <w:sz w:val="18"/>
        </w:rPr>
        <w:t>düzenlemeyi,</w:t>
      </w:r>
      <w:r w:rsidRPr="00A55DB1" w:rsidR="0030183B">
        <w:rPr>
          <w:sz w:val="18"/>
        </w:rPr>
        <w:t xml:space="preserve"> </w:t>
      </w:r>
      <w:r w:rsidRPr="00A55DB1">
        <w:rPr>
          <w:sz w:val="18"/>
        </w:rPr>
        <w:t>değerli</w:t>
      </w:r>
      <w:r w:rsidRPr="00A55DB1" w:rsidR="0030183B">
        <w:rPr>
          <w:sz w:val="18"/>
        </w:rPr>
        <w:t xml:space="preserve"> </w:t>
      </w:r>
      <w:r w:rsidRPr="00A55DB1">
        <w:rPr>
          <w:sz w:val="18"/>
        </w:rPr>
        <w:t>arkadaşlarım,</w:t>
      </w:r>
      <w:r w:rsidRPr="00A55DB1" w:rsidR="0030183B">
        <w:rPr>
          <w:sz w:val="18"/>
        </w:rPr>
        <w:t xml:space="preserve"> </w:t>
      </w:r>
      <w:r w:rsidRPr="00A55DB1">
        <w:rPr>
          <w:sz w:val="18"/>
        </w:rPr>
        <w:t>yönetmeliklerle</w:t>
      </w:r>
      <w:r w:rsidRPr="00A55DB1" w:rsidR="0030183B">
        <w:rPr>
          <w:sz w:val="18"/>
        </w:rPr>
        <w:t xml:space="preserve"> </w:t>
      </w:r>
      <w:r w:rsidRPr="00A55DB1">
        <w:rPr>
          <w:sz w:val="18"/>
        </w:rPr>
        <w:t>yapmaya</w:t>
      </w:r>
      <w:r w:rsidRPr="00A55DB1" w:rsidR="0030183B">
        <w:rPr>
          <w:sz w:val="18"/>
        </w:rPr>
        <w:t xml:space="preserve"> </w:t>
      </w:r>
      <w:r w:rsidRPr="00A55DB1">
        <w:rPr>
          <w:sz w:val="18"/>
        </w:rPr>
        <w:t>çalışıyorsunuz.</w:t>
      </w:r>
      <w:r w:rsidRPr="00A55DB1" w:rsidR="0030183B">
        <w:rPr>
          <w:sz w:val="18"/>
        </w:rPr>
        <w:t xml:space="preserve"> </w:t>
      </w:r>
      <w:r w:rsidRPr="00A55DB1">
        <w:rPr>
          <w:sz w:val="18"/>
        </w:rPr>
        <w:t>Bunu</w:t>
      </w:r>
      <w:r w:rsidRPr="00A55DB1" w:rsidR="0030183B">
        <w:rPr>
          <w:sz w:val="18"/>
        </w:rPr>
        <w:t xml:space="preserve"> </w:t>
      </w:r>
      <w:r w:rsidRPr="00A55DB1">
        <w:rPr>
          <w:sz w:val="18"/>
        </w:rPr>
        <w:t>yönetmeliklerle</w:t>
      </w:r>
      <w:r w:rsidRPr="00A55DB1" w:rsidR="0030183B">
        <w:rPr>
          <w:sz w:val="18"/>
        </w:rPr>
        <w:t xml:space="preserve"> </w:t>
      </w:r>
      <w:r w:rsidRPr="00A55DB1">
        <w:rPr>
          <w:sz w:val="18"/>
        </w:rPr>
        <w:t>yapmanız</w:t>
      </w:r>
      <w:r w:rsidRPr="00A55DB1" w:rsidR="0030183B">
        <w:rPr>
          <w:sz w:val="18"/>
        </w:rPr>
        <w:t xml:space="preserve"> </w:t>
      </w:r>
      <w:r w:rsidRPr="00A55DB1">
        <w:rPr>
          <w:sz w:val="18"/>
        </w:rPr>
        <w:t>mümkün</w:t>
      </w:r>
      <w:r w:rsidRPr="00A55DB1" w:rsidR="0030183B">
        <w:rPr>
          <w:sz w:val="18"/>
        </w:rPr>
        <w:t xml:space="preserve"> </w:t>
      </w:r>
      <w:r w:rsidRPr="00A55DB1">
        <w:rPr>
          <w:sz w:val="18"/>
        </w:rPr>
        <w:t>değildir.</w:t>
      </w:r>
      <w:r w:rsidRPr="00A55DB1" w:rsidR="0030183B">
        <w:rPr>
          <w:sz w:val="18"/>
        </w:rPr>
        <w:t xml:space="preserve"> </w:t>
      </w:r>
      <w:r w:rsidRPr="00A55DB1">
        <w:rPr>
          <w:sz w:val="18"/>
        </w:rPr>
        <w:t>Yarın</w:t>
      </w:r>
      <w:r w:rsidRPr="00A55DB1" w:rsidR="0030183B">
        <w:rPr>
          <w:sz w:val="18"/>
        </w:rPr>
        <w:t xml:space="preserve"> </w:t>
      </w:r>
      <w:r w:rsidRPr="00A55DB1">
        <w:rPr>
          <w:sz w:val="18"/>
        </w:rPr>
        <w:t>öbür</w:t>
      </w:r>
      <w:r w:rsidRPr="00A55DB1" w:rsidR="0030183B">
        <w:rPr>
          <w:sz w:val="18"/>
        </w:rPr>
        <w:t xml:space="preserve"> </w:t>
      </w:r>
      <w:r w:rsidRPr="00A55DB1">
        <w:rPr>
          <w:sz w:val="18"/>
        </w:rPr>
        <w:t>gün</w:t>
      </w:r>
      <w:r w:rsidRPr="00A55DB1" w:rsidR="0030183B">
        <w:rPr>
          <w:sz w:val="18"/>
        </w:rPr>
        <w:t xml:space="preserve"> </w:t>
      </w:r>
      <w:r w:rsidRPr="00A55DB1">
        <w:rPr>
          <w:sz w:val="18"/>
        </w:rPr>
        <w:t>eğer</w:t>
      </w:r>
      <w:r w:rsidRPr="00A55DB1" w:rsidR="0030183B">
        <w:rPr>
          <w:sz w:val="18"/>
        </w:rPr>
        <w:t xml:space="preserve"> </w:t>
      </w:r>
      <w:r w:rsidRPr="00A55DB1">
        <w:rPr>
          <w:sz w:val="18"/>
        </w:rPr>
        <w:t>buna</w:t>
      </w:r>
      <w:r w:rsidRPr="00A55DB1" w:rsidR="0030183B">
        <w:rPr>
          <w:sz w:val="18"/>
        </w:rPr>
        <w:t xml:space="preserve"> </w:t>
      </w:r>
      <w:r w:rsidRPr="00A55DB1">
        <w:rPr>
          <w:sz w:val="18"/>
        </w:rPr>
        <w:t>ilişkin</w:t>
      </w:r>
      <w:r w:rsidRPr="00A55DB1" w:rsidR="0030183B">
        <w:rPr>
          <w:sz w:val="18"/>
        </w:rPr>
        <w:t xml:space="preserve"> </w:t>
      </w:r>
      <w:r w:rsidRPr="00A55DB1">
        <w:rPr>
          <w:sz w:val="18"/>
        </w:rPr>
        <w:t>bir</w:t>
      </w:r>
      <w:r w:rsidRPr="00A55DB1" w:rsidR="0030183B">
        <w:rPr>
          <w:sz w:val="18"/>
        </w:rPr>
        <w:t xml:space="preserve"> </w:t>
      </w:r>
      <w:r w:rsidRPr="00A55DB1">
        <w:rPr>
          <w:sz w:val="18"/>
        </w:rPr>
        <w:t>yargısal</w:t>
      </w:r>
      <w:r w:rsidRPr="00A55DB1" w:rsidR="0030183B">
        <w:rPr>
          <w:sz w:val="18"/>
        </w:rPr>
        <w:t xml:space="preserve"> </w:t>
      </w:r>
      <w:r w:rsidRPr="00A55DB1">
        <w:rPr>
          <w:sz w:val="18"/>
        </w:rPr>
        <w:t>denetim</w:t>
      </w:r>
      <w:r w:rsidRPr="00A55DB1" w:rsidR="0030183B">
        <w:rPr>
          <w:sz w:val="18"/>
        </w:rPr>
        <w:t xml:space="preserve"> </w:t>
      </w:r>
      <w:r w:rsidRPr="00A55DB1">
        <w:rPr>
          <w:sz w:val="18"/>
        </w:rPr>
        <w:t>Anayasa</w:t>
      </w:r>
      <w:r w:rsidRPr="00A55DB1" w:rsidR="0030183B">
        <w:rPr>
          <w:sz w:val="18"/>
        </w:rPr>
        <w:t xml:space="preserve"> </w:t>
      </w:r>
      <w:r w:rsidRPr="00A55DB1">
        <w:rPr>
          <w:sz w:val="18"/>
        </w:rPr>
        <w:t>Mahkemesinin</w:t>
      </w:r>
      <w:r w:rsidRPr="00A55DB1" w:rsidR="0030183B">
        <w:rPr>
          <w:sz w:val="18"/>
        </w:rPr>
        <w:t xml:space="preserve"> </w:t>
      </w:r>
      <w:r w:rsidRPr="00A55DB1">
        <w:rPr>
          <w:sz w:val="18"/>
        </w:rPr>
        <w:t>önüne</w:t>
      </w:r>
      <w:r w:rsidRPr="00A55DB1" w:rsidR="0030183B">
        <w:rPr>
          <w:sz w:val="18"/>
        </w:rPr>
        <w:t xml:space="preserve"> </w:t>
      </w:r>
      <w:r w:rsidRPr="00A55DB1">
        <w:rPr>
          <w:sz w:val="18"/>
        </w:rPr>
        <w:t>giderse</w:t>
      </w:r>
      <w:r w:rsidRPr="00A55DB1" w:rsidR="0030183B">
        <w:rPr>
          <w:sz w:val="18"/>
        </w:rPr>
        <w:t xml:space="preserve"> </w:t>
      </w:r>
      <w:r w:rsidRPr="00A55DB1">
        <w:rPr>
          <w:sz w:val="18"/>
        </w:rPr>
        <w:t>altından</w:t>
      </w:r>
      <w:r w:rsidRPr="00A55DB1" w:rsidR="0030183B">
        <w:rPr>
          <w:sz w:val="18"/>
        </w:rPr>
        <w:t xml:space="preserve"> </w:t>
      </w:r>
      <w:r w:rsidRPr="00A55DB1">
        <w:rPr>
          <w:sz w:val="18"/>
        </w:rPr>
        <w:t>kalkamayacağınız</w:t>
      </w:r>
      <w:r w:rsidRPr="00A55DB1" w:rsidR="0030183B">
        <w:rPr>
          <w:sz w:val="18"/>
        </w:rPr>
        <w:t xml:space="preserve"> </w:t>
      </w:r>
      <w:r w:rsidRPr="00A55DB1">
        <w:rPr>
          <w:sz w:val="18"/>
        </w:rPr>
        <w:t>bir</w:t>
      </w:r>
      <w:r w:rsidRPr="00A55DB1" w:rsidR="0030183B">
        <w:rPr>
          <w:sz w:val="18"/>
        </w:rPr>
        <w:t xml:space="preserve"> </w:t>
      </w:r>
      <w:r w:rsidRPr="00A55DB1">
        <w:rPr>
          <w:sz w:val="18"/>
        </w:rPr>
        <w:t>iptal</w:t>
      </w:r>
      <w:r w:rsidRPr="00A55DB1" w:rsidR="0030183B">
        <w:rPr>
          <w:sz w:val="18"/>
        </w:rPr>
        <w:t xml:space="preserve"> </w:t>
      </w:r>
      <w:r w:rsidRPr="00A55DB1">
        <w:rPr>
          <w:sz w:val="18"/>
        </w:rPr>
        <w:t>gerekçesi</w:t>
      </w:r>
      <w:r w:rsidRPr="00A55DB1" w:rsidR="0030183B">
        <w:rPr>
          <w:sz w:val="18"/>
        </w:rPr>
        <w:t xml:space="preserve"> </w:t>
      </w:r>
      <w:r w:rsidRPr="00A55DB1">
        <w:rPr>
          <w:sz w:val="18"/>
        </w:rPr>
        <w:t>ortaya</w:t>
      </w:r>
      <w:r w:rsidRPr="00A55DB1" w:rsidR="0030183B">
        <w:rPr>
          <w:sz w:val="18"/>
        </w:rPr>
        <w:t xml:space="preserve"> </w:t>
      </w:r>
      <w:r w:rsidRPr="00A55DB1">
        <w:rPr>
          <w:sz w:val="18"/>
        </w:rPr>
        <w:t>çıkabilir,</w:t>
      </w:r>
      <w:r w:rsidRPr="00A55DB1" w:rsidR="0030183B">
        <w:rPr>
          <w:sz w:val="18"/>
        </w:rPr>
        <w:t xml:space="preserve"> </w:t>
      </w:r>
      <w:r w:rsidRPr="00A55DB1">
        <w:rPr>
          <w:sz w:val="18"/>
        </w:rPr>
        <w:t>bunu</w:t>
      </w:r>
      <w:r w:rsidRPr="00A55DB1" w:rsidR="0030183B">
        <w:rPr>
          <w:sz w:val="18"/>
        </w:rPr>
        <w:t xml:space="preserve"> </w:t>
      </w:r>
      <w:r w:rsidRPr="00A55DB1">
        <w:rPr>
          <w:sz w:val="18"/>
        </w:rPr>
        <w:t>da</w:t>
      </w:r>
      <w:r w:rsidRPr="00A55DB1" w:rsidR="0030183B">
        <w:rPr>
          <w:sz w:val="18"/>
        </w:rPr>
        <w:t xml:space="preserve"> </w:t>
      </w:r>
      <w:r w:rsidRPr="00A55DB1">
        <w:rPr>
          <w:sz w:val="18"/>
        </w:rPr>
        <w:t>bir</w:t>
      </w:r>
      <w:r w:rsidRPr="00A55DB1" w:rsidR="0030183B">
        <w:rPr>
          <w:sz w:val="18"/>
        </w:rPr>
        <w:t xml:space="preserve"> </w:t>
      </w:r>
      <w:r w:rsidRPr="00A55DB1">
        <w:rPr>
          <w:sz w:val="18"/>
        </w:rPr>
        <w:t>muhalefet</w:t>
      </w:r>
      <w:r w:rsidRPr="00A55DB1" w:rsidR="0030183B">
        <w:rPr>
          <w:sz w:val="18"/>
        </w:rPr>
        <w:t xml:space="preserve"> </w:t>
      </w:r>
      <w:r w:rsidRPr="00A55DB1">
        <w:rPr>
          <w:sz w:val="18"/>
        </w:rPr>
        <w:t>milletvekili</w:t>
      </w:r>
      <w:r w:rsidRPr="00A55DB1" w:rsidR="0030183B">
        <w:rPr>
          <w:sz w:val="18"/>
        </w:rPr>
        <w:t xml:space="preserve"> </w:t>
      </w:r>
      <w:r w:rsidRPr="00A55DB1">
        <w:rPr>
          <w:sz w:val="18"/>
        </w:rPr>
        <w:t>olarak</w:t>
      </w:r>
      <w:r w:rsidRPr="00A55DB1" w:rsidR="0030183B">
        <w:rPr>
          <w:sz w:val="18"/>
        </w:rPr>
        <w:t xml:space="preserve"> </w:t>
      </w:r>
      <w:r w:rsidRPr="00A55DB1">
        <w:rPr>
          <w:sz w:val="18"/>
        </w:rPr>
        <w:t>sizlerin</w:t>
      </w:r>
      <w:r w:rsidRPr="00A55DB1" w:rsidR="0030183B">
        <w:rPr>
          <w:sz w:val="18"/>
        </w:rPr>
        <w:t xml:space="preserve"> </w:t>
      </w:r>
      <w:r w:rsidRPr="00A55DB1">
        <w:rPr>
          <w:sz w:val="18"/>
        </w:rPr>
        <w:t>takdirlerine</w:t>
      </w:r>
      <w:r w:rsidRPr="00A55DB1" w:rsidR="0030183B">
        <w:rPr>
          <w:sz w:val="18"/>
        </w:rPr>
        <w:t xml:space="preserve"> </w:t>
      </w:r>
      <w:r w:rsidRPr="00A55DB1">
        <w:rPr>
          <w:sz w:val="18"/>
        </w:rPr>
        <w:t>sunmak</w:t>
      </w:r>
      <w:r w:rsidRPr="00A55DB1" w:rsidR="0030183B">
        <w:rPr>
          <w:sz w:val="18"/>
        </w:rPr>
        <w:t xml:space="preserve"> </w:t>
      </w:r>
      <w:r w:rsidRPr="00A55DB1">
        <w:rPr>
          <w:sz w:val="18"/>
        </w:rPr>
        <w:t>istiyorum.</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Bir</w:t>
      </w:r>
      <w:r w:rsidRPr="00A55DB1" w:rsidR="0030183B">
        <w:rPr>
          <w:sz w:val="18"/>
        </w:rPr>
        <w:t xml:space="preserve"> </w:t>
      </w:r>
      <w:r w:rsidRPr="00A55DB1">
        <w:rPr>
          <w:sz w:val="18"/>
        </w:rPr>
        <w:t>iki</w:t>
      </w:r>
      <w:r w:rsidRPr="00A55DB1" w:rsidR="0030183B">
        <w:rPr>
          <w:sz w:val="18"/>
        </w:rPr>
        <w:t xml:space="preserve"> </w:t>
      </w:r>
      <w:r w:rsidRPr="00A55DB1">
        <w:rPr>
          <w:sz w:val="18"/>
        </w:rPr>
        <w:t>şeyle</w:t>
      </w:r>
      <w:r w:rsidRPr="00A55DB1" w:rsidR="0030183B">
        <w:rPr>
          <w:sz w:val="18"/>
        </w:rPr>
        <w:t xml:space="preserve"> </w:t>
      </w:r>
      <w:r w:rsidRPr="00A55DB1">
        <w:rPr>
          <w:sz w:val="18"/>
        </w:rPr>
        <w:t>de</w:t>
      </w:r>
      <w:r w:rsidRPr="00A55DB1" w:rsidR="0030183B">
        <w:rPr>
          <w:sz w:val="18"/>
        </w:rPr>
        <w:t xml:space="preserve"> </w:t>
      </w:r>
      <w:r w:rsidRPr="00A55DB1">
        <w:rPr>
          <w:sz w:val="18"/>
        </w:rPr>
        <w:t>sözlerimi</w:t>
      </w:r>
      <w:r w:rsidRPr="00A55DB1" w:rsidR="0030183B">
        <w:rPr>
          <w:sz w:val="18"/>
        </w:rPr>
        <w:t xml:space="preserve"> </w:t>
      </w:r>
      <w:r w:rsidRPr="00A55DB1">
        <w:rPr>
          <w:sz w:val="18"/>
        </w:rPr>
        <w:t>bitirmek</w:t>
      </w:r>
      <w:r w:rsidRPr="00A55DB1" w:rsidR="0030183B">
        <w:rPr>
          <w:sz w:val="18"/>
        </w:rPr>
        <w:t xml:space="preserve"> </w:t>
      </w:r>
      <w:r w:rsidRPr="00A55DB1">
        <w:rPr>
          <w:sz w:val="18"/>
        </w:rPr>
        <w:t>istiyorum,</w:t>
      </w:r>
      <w:r w:rsidRPr="00A55DB1" w:rsidR="0030183B">
        <w:rPr>
          <w:sz w:val="18"/>
        </w:rPr>
        <w:t xml:space="preserve"> </w:t>
      </w:r>
      <w:r w:rsidRPr="00A55DB1">
        <w:rPr>
          <w:sz w:val="18"/>
        </w:rPr>
        <w:t>değerli</w:t>
      </w:r>
      <w:r w:rsidRPr="00A55DB1" w:rsidR="0030183B">
        <w:rPr>
          <w:sz w:val="18"/>
        </w:rPr>
        <w:t xml:space="preserve"> </w:t>
      </w:r>
      <w:r w:rsidRPr="00A55DB1">
        <w:rPr>
          <w:sz w:val="18"/>
        </w:rPr>
        <w:t>arkadaşlarım.</w:t>
      </w:r>
      <w:r w:rsidRPr="00A55DB1" w:rsidR="0030183B">
        <w:rPr>
          <w:sz w:val="18"/>
        </w:rPr>
        <w:t xml:space="preserve"> </w:t>
      </w:r>
      <w:r w:rsidRPr="00A55DB1">
        <w:rPr>
          <w:sz w:val="18"/>
        </w:rPr>
        <w:t>Bakın,</w:t>
      </w:r>
      <w:r w:rsidRPr="00A55DB1" w:rsidR="0030183B">
        <w:rPr>
          <w:sz w:val="18"/>
        </w:rPr>
        <w:t xml:space="preserve"> </w:t>
      </w:r>
      <w:r w:rsidRPr="00A55DB1">
        <w:rPr>
          <w:sz w:val="18"/>
        </w:rPr>
        <w:t>özellikle,</w:t>
      </w:r>
      <w:r w:rsidRPr="00A55DB1" w:rsidR="0030183B">
        <w:rPr>
          <w:sz w:val="18"/>
        </w:rPr>
        <w:t xml:space="preserve"> </w:t>
      </w:r>
      <w:r w:rsidRPr="00A55DB1">
        <w:rPr>
          <w:sz w:val="18"/>
        </w:rPr>
        <w:t>geçen</w:t>
      </w:r>
      <w:r w:rsidRPr="00A55DB1" w:rsidR="0030183B">
        <w:rPr>
          <w:sz w:val="18"/>
        </w:rPr>
        <w:t xml:space="preserve"> </w:t>
      </w:r>
      <w:r w:rsidRPr="00A55DB1">
        <w:rPr>
          <w:sz w:val="18"/>
        </w:rPr>
        <w:t>hafta</w:t>
      </w:r>
      <w:r w:rsidRPr="00A55DB1" w:rsidR="0030183B">
        <w:rPr>
          <w:sz w:val="18"/>
        </w:rPr>
        <w:t xml:space="preserve"> </w:t>
      </w:r>
      <w:r w:rsidRPr="00A55DB1">
        <w:rPr>
          <w:sz w:val="18"/>
        </w:rPr>
        <w:t>yaşadığımız</w:t>
      </w:r>
      <w:r w:rsidRPr="00A55DB1" w:rsidR="0030183B">
        <w:rPr>
          <w:sz w:val="18"/>
        </w:rPr>
        <w:t xml:space="preserve"> </w:t>
      </w:r>
      <w:r w:rsidRPr="00A55DB1">
        <w:rPr>
          <w:sz w:val="18"/>
        </w:rPr>
        <w:t>Enis</w:t>
      </w:r>
      <w:r w:rsidRPr="00A55DB1" w:rsidR="0030183B">
        <w:rPr>
          <w:sz w:val="18"/>
        </w:rPr>
        <w:t xml:space="preserve"> </w:t>
      </w:r>
      <w:r w:rsidRPr="00A55DB1">
        <w:rPr>
          <w:sz w:val="18"/>
        </w:rPr>
        <w:t>Berberoğlu</w:t>
      </w:r>
      <w:r w:rsidRPr="00A55DB1" w:rsidR="0030183B">
        <w:rPr>
          <w:sz w:val="18"/>
        </w:rPr>
        <w:t xml:space="preserve"> </w:t>
      </w:r>
      <w:r w:rsidRPr="00A55DB1">
        <w:rPr>
          <w:sz w:val="18"/>
        </w:rPr>
        <w:t>olayından</w:t>
      </w:r>
      <w:r w:rsidRPr="00A55DB1" w:rsidR="0030183B">
        <w:rPr>
          <w:sz w:val="18"/>
        </w:rPr>
        <w:t xml:space="preserve"> </w:t>
      </w:r>
      <w:r w:rsidRPr="00A55DB1">
        <w:rPr>
          <w:sz w:val="18"/>
        </w:rPr>
        <w:t>sonra,</w:t>
      </w:r>
      <w:r w:rsidRPr="00A55DB1" w:rsidR="0030183B">
        <w:rPr>
          <w:sz w:val="18"/>
        </w:rPr>
        <w:t xml:space="preserve"> </w:t>
      </w:r>
      <w:r w:rsidRPr="00A55DB1">
        <w:rPr>
          <w:sz w:val="18"/>
        </w:rPr>
        <w:t>arkadaşlarımız</w:t>
      </w:r>
      <w:r w:rsidRPr="00A55DB1" w:rsidR="0030183B">
        <w:rPr>
          <w:sz w:val="18"/>
        </w:rPr>
        <w:t xml:space="preserve"> </w:t>
      </w:r>
      <w:r w:rsidRPr="00A55DB1">
        <w:rPr>
          <w:sz w:val="18"/>
        </w:rPr>
        <w:t>83/4’le</w:t>
      </w:r>
      <w:r w:rsidRPr="00A55DB1" w:rsidR="0030183B">
        <w:rPr>
          <w:sz w:val="18"/>
        </w:rPr>
        <w:t xml:space="preserve"> </w:t>
      </w:r>
      <w:r w:rsidRPr="00A55DB1">
        <w:rPr>
          <w:sz w:val="18"/>
        </w:rPr>
        <w:t>alakalı</w:t>
      </w:r>
      <w:r w:rsidRPr="00A55DB1" w:rsidR="0030183B">
        <w:rPr>
          <w:sz w:val="18"/>
        </w:rPr>
        <w:t xml:space="preserve"> </w:t>
      </w:r>
      <w:r w:rsidRPr="00A55DB1">
        <w:rPr>
          <w:sz w:val="18"/>
        </w:rPr>
        <w:t>düzenlemeleri</w:t>
      </w:r>
      <w:r w:rsidRPr="00A55DB1" w:rsidR="0030183B">
        <w:rPr>
          <w:sz w:val="18"/>
        </w:rPr>
        <w:t xml:space="preserve"> </w:t>
      </w:r>
      <w:r w:rsidRPr="00A55DB1">
        <w:rPr>
          <w:sz w:val="18"/>
        </w:rPr>
        <w:t>ortaya</w:t>
      </w:r>
      <w:r w:rsidRPr="00A55DB1" w:rsidR="0030183B">
        <w:rPr>
          <w:sz w:val="18"/>
        </w:rPr>
        <w:t xml:space="preserve"> </w:t>
      </w:r>
      <w:r w:rsidRPr="00A55DB1">
        <w:rPr>
          <w:sz w:val="18"/>
        </w:rPr>
        <w:t>koydular,</w:t>
      </w:r>
      <w:r w:rsidRPr="00A55DB1" w:rsidR="0030183B">
        <w:rPr>
          <w:sz w:val="18"/>
        </w:rPr>
        <w:t xml:space="preserve"> </w:t>
      </w:r>
      <w:r w:rsidRPr="00A55DB1">
        <w:rPr>
          <w:sz w:val="18"/>
        </w:rPr>
        <w:t>yeni</w:t>
      </w:r>
      <w:r w:rsidRPr="00A55DB1" w:rsidR="0030183B">
        <w:rPr>
          <w:sz w:val="18"/>
        </w:rPr>
        <w:t xml:space="preserve"> </w:t>
      </w:r>
      <w:r w:rsidRPr="00A55DB1">
        <w:rPr>
          <w:sz w:val="18"/>
        </w:rPr>
        <w:t>dönemde</w:t>
      </w:r>
      <w:r w:rsidRPr="00A55DB1" w:rsidR="0030183B">
        <w:rPr>
          <w:sz w:val="18"/>
        </w:rPr>
        <w:t xml:space="preserve"> </w:t>
      </w:r>
      <w:r w:rsidRPr="00A55DB1">
        <w:rPr>
          <w:sz w:val="18"/>
        </w:rPr>
        <w:t>dokunulmazlığın</w:t>
      </w:r>
      <w:r w:rsidRPr="00A55DB1" w:rsidR="0030183B">
        <w:rPr>
          <w:sz w:val="18"/>
        </w:rPr>
        <w:t xml:space="preserve"> </w:t>
      </w:r>
      <w:r w:rsidRPr="00A55DB1">
        <w:rPr>
          <w:sz w:val="18"/>
        </w:rPr>
        <w:t>nasıl</w:t>
      </w:r>
      <w:r w:rsidRPr="00A55DB1" w:rsidR="0030183B">
        <w:rPr>
          <w:sz w:val="18"/>
        </w:rPr>
        <w:t xml:space="preserve"> </w:t>
      </w:r>
      <w:r w:rsidRPr="00A55DB1">
        <w:rPr>
          <w:sz w:val="18"/>
        </w:rPr>
        <w:t>olacağına</w:t>
      </w:r>
      <w:r w:rsidRPr="00A55DB1" w:rsidR="0030183B">
        <w:rPr>
          <w:sz w:val="18"/>
        </w:rPr>
        <w:t xml:space="preserve"> </w:t>
      </w:r>
      <w:r w:rsidRPr="00A55DB1">
        <w:rPr>
          <w:sz w:val="18"/>
        </w:rPr>
        <w:t>ilişkin</w:t>
      </w:r>
      <w:r w:rsidRPr="00A55DB1" w:rsidR="0030183B">
        <w:rPr>
          <w:sz w:val="18"/>
        </w:rPr>
        <w:t xml:space="preserve"> </w:t>
      </w:r>
      <w:r w:rsidRPr="00A55DB1">
        <w:rPr>
          <w:sz w:val="18"/>
        </w:rPr>
        <w:t>hükümleri</w:t>
      </w:r>
      <w:r w:rsidRPr="00A55DB1" w:rsidR="0030183B">
        <w:rPr>
          <w:sz w:val="18"/>
        </w:rPr>
        <w:t xml:space="preserve"> </w:t>
      </w:r>
      <w:r w:rsidRPr="00A55DB1">
        <w:rPr>
          <w:sz w:val="18"/>
        </w:rPr>
        <w:t>ortaya</w:t>
      </w:r>
      <w:r w:rsidRPr="00A55DB1" w:rsidR="0030183B">
        <w:rPr>
          <w:sz w:val="18"/>
        </w:rPr>
        <w:t xml:space="preserve"> </w:t>
      </w:r>
      <w:r w:rsidRPr="00A55DB1">
        <w:rPr>
          <w:sz w:val="18"/>
        </w:rPr>
        <w:t>koydular.</w:t>
      </w:r>
      <w:r w:rsidRPr="00A55DB1" w:rsidR="0030183B">
        <w:rPr>
          <w:sz w:val="18"/>
        </w:rPr>
        <w:t xml:space="preserve"> </w:t>
      </w:r>
      <w:r w:rsidRPr="00A55DB1">
        <w:rPr>
          <w:sz w:val="18"/>
        </w:rPr>
        <w:t>Ben</w:t>
      </w:r>
      <w:r w:rsidRPr="00A55DB1" w:rsidR="0030183B">
        <w:rPr>
          <w:sz w:val="18"/>
        </w:rPr>
        <w:t xml:space="preserve"> </w:t>
      </w:r>
      <w:r w:rsidRPr="00A55DB1">
        <w:rPr>
          <w:sz w:val="18"/>
        </w:rPr>
        <w:t>başka</w:t>
      </w:r>
      <w:r w:rsidRPr="00A55DB1" w:rsidR="0030183B">
        <w:rPr>
          <w:sz w:val="18"/>
        </w:rPr>
        <w:t xml:space="preserve"> </w:t>
      </w:r>
      <w:r w:rsidRPr="00A55DB1">
        <w:rPr>
          <w:sz w:val="18"/>
        </w:rPr>
        <w:t>bir</w:t>
      </w:r>
      <w:r w:rsidRPr="00A55DB1" w:rsidR="0030183B">
        <w:rPr>
          <w:sz w:val="18"/>
        </w:rPr>
        <w:t xml:space="preserve"> </w:t>
      </w:r>
      <w:r w:rsidRPr="00A55DB1">
        <w:rPr>
          <w:sz w:val="18"/>
        </w:rPr>
        <w:t>şey</w:t>
      </w:r>
      <w:r w:rsidRPr="00A55DB1" w:rsidR="0030183B">
        <w:rPr>
          <w:sz w:val="18"/>
        </w:rPr>
        <w:t xml:space="preserve"> </w:t>
      </w:r>
      <w:r w:rsidRPr="00A55DB1">
        <w:rPr>
          <w:sz w:val="18"/>
        </w:rPr>
        <w:t>söyleyeceğim.</w:t>
      </w:r>
      <w:r w:rsidRPr="00A55DB1" w:rsidR="0030183B">
        <w:rPr>
          <w:sz w:val="18"/>
        </w:rPr>
        <w:t xml:space="preserve"> </w:t>
      </w:r>
      <w:r w:rsidRPr="00A55DB1">
        <w:rPr>
          <w:sz w:val="18"/>
        </w:rPr>
        <w:t>Bakın,</w:t>
      </w:r>
      <w:r w:rsidRPr="00A55DB1" w:rsidR="0030183B">
        <w:rPr>
          <w:sz w:val="18"/>
        </w:rPr>
        <w:t xml:space="preserve"> </w:t>
      </w:r>
      <w:r w:rsidRPr="00A55DB1">
        <w:rPr>
          <w:sz w:val="18"/>
        </w:rPr>
        <w:t>burada</w:t>
      </w:r>
      <w:r w:rsidRPr="00A55DB1" w:rsidR="0030183B">
        <w:rPr>
          <w:sz w:val="18"/>
        </w:rPr>
        <w:t xml:space="preserve"> </w:t>
      </w:r>
      <w:r w:rsidRPr="00A55DB1">
        <w:rPr>
          <w:sz w:val="18"/>
        </w:rPr>
        <w:t>düşman</w:t>
      </w:r>
      <w:r w:rsidRPr="00A55DB1" w:rsidR="0030183B">
        <w:rPr>
          <w:sz w:val="18"/>
        </w:rPr>
        <w:t xml:space="preserve"> </w:t>
      </w:r>
      <w:r w:rsidRPr="00A55DB1">
        <w:rPr>
          <w:sz w:val="18"/>
        </w:rPr>
        <w:t>ceza</w:t>
      </w:r>
      <w:r w:rsidRPr="00A55DB1" w:rsidR="0030183B">
        <w:rPr>
          <w:sz w:val="18"/>
        </w:rPr>
        <w:t xml:space="preserve"> </w:t>
      </w:r>
      <w:r w:rsidRPr="00A55DB1">
        <w:rPr>
          <w:sz w:val="18"/>
        </w:rPr>
        <w:t>hukukuyla</w:t>
      </w:r>
      <w:r w:rsidRPr="00A55DB1" w:rsidR="0030183B">
        <w:rPr>
          <w:sz w:val="18"/>
        </w:rPr>
        <w:t xml:space="preserve"> </w:t>
      </w:r>
      <w:r w:rsidRPr="00A55DB1">
        <w:rPr>
          <w:sz w:val="18"/>
        </w:rPr>
        <w:t>alakalı</w:t>
      </w:r>
      <w:r w:rsidRPr="00A55DB1" w:rsidR="0030183B">
        <w:rPr>
          <w:sz w:val="18"/>
        </w:rPr>
        <w:t xml:space="preserve"> </w:t>
      </w:r>
      <w:r w:rsidRPr="00A55DB1">
        <w:rPr>
          <w:sz w:val="18"/>
        </w:rPr>
        <w:t>uygulamalar</w:t>
      </w:r>
      <w:r w:rsidRPr="00A55DB1" w:rsidR="0030183B">
        <w:rPr>
          <w:sz w:val="18"/>
        </w:rPr>
        <w:t xml:space="preserve"> </w:t>
      </w:r>
      <w:r w:rsidRPr="00A55DB1">
        <w:rPr>
          <w:sz w:val="18"/>
        </w:rPr>
        <w:t>yapılıyor,</w:t>
      </w:r>
      <w:r w:rsidRPr="00A55DB1" w:rsidR="0030183B">
        <w:rPr>
          <w:sz w:val="18"/>
        </w:rPr>
        <w:t xml:space="preserve"> </w:t>
      </w:r>
      <w:r w:rsidRPr="00A55DB1">
        <w:rPr>
          <w:sz w:val="18"/>
        </w:rPr>
        <w:t>değerli</w:t>
      </w:r>
      <w:r w:rsidRPr="00A55DB1" w:rsidR="0030183B">
        <w:rPr>
          <w:sz w:val="18"/>
        </w:rPr>
        <w:t xml:space="preserve"> </w:t>
      </w:r>
      <w:r w:rsidRPr="00A55DB1">
        <w:rPr>
          <w:sz w:val="18"/>
        </w:rPr>
        <w:t>arkadaşlarım.</w:t>
      </w:r>
      <w:r w:rsidRPr="00A55DB1" w:rsidR="0030183B">
        <w:rPr>
          <w:sz w:val="18"/>
        </w:rPr>
        <w:t xml:space="preserve"> </w:t>
      </w:r>
      <w:r w:rsidRPr="00A55DB1">
        <w:rPr>
          <w:sz w:val="18"/>
        </w:rPr>
        <w:t>Ceza</w:t>
      </w:r>
      <w:r w:rsidRPr="00A55DB1" w:rsidR="0030183B">
        <w:rPr>
          <w:sz w:val="18"/>
        </w:rPr>
        <w:t xml:space="preserve"> </w:t>
      </w:r>
      <w:r w:rsidRPr="00A55DB1">
        <w:rPr>
          <w:sz w:val="18"/>
        </w:rPr>
        <w:t>İnfaz</w:t>
      </w:r>
      <w:r w:rsidRPr="00A55DB1" w:rsidR="0030183B">
        <w:rPr>
          <w:sz w:val="18"/>
        </w:rPr>
        <w:t xml:space="preserve"> </w:t>
      </w:r>
      <w:r w:rsidRPr="00A55DB1">
        <w:rPr>
          <w:sz w:val="18"/>
        </w:rPr>
        <w:t>Kanunu’nun</w:t>
      </w:r>
      <w:r w:rsidRPr="00A55DB1" w:rsidR="0030183B">
        <w:rPr>
          <w:sz w:val="18"/>
        </w:rPr>
        <w:t xml:space="preserve"> </w:t>
      </w:r>
      <w:r w:rsidRPr="00A55DB1">
        <w:rPr>
          <w:sz w:val="18"/>
        </w:rPr>
        <w:t>18’inci</w:t>
      </w:r>
      <w:r w:rsidRPr="00A55DB1" w:rsidR="0030183B">
        <w:rPr>
          <w:sz w:val="18"/>
        </w:rPr>
        <w:t xml:space="preserve"> </w:t>
      </w:r>
      <w:r w:rsidRPr="00A55DB1">
        <w:rPr>
          <w:sz w:val="18"/>
        </w:rPr>
        <w:t>maddesini</w:t>
      </w:r>
      <w:r w:rsidRPr="00A55DB1" w:rsidR="0030183B">
        <w:rPr>
          <w:sz w:val="18"/>
        </w:rPr>
        <w:t xml:space="preserve"> </w:t>
      </w:r>
      <w:r w:rsidRPr="00A55DB1">
        <w:rPr>
          <w:sz w:val="18"/>
        </w:rPr>
        <w:t>hukukçu</w:t>
      </w:r>
      <w:r w:rsidRPr="00A55DB1" w:rsidR="0030183B">
        <w:rPr>
          <w:sz w:val="18"/>
        </w:rPr>
        <w:t xml:space="preserve"> </w:t>
      </w:r>
      <w:r w:rsidRPr="00A55DB1">
        <w:rPr>
          <w:sz w:val="18"/>
        </w:rPr>
        <w:t>milletvekillerin</w:t>
      </w:r>
      <w:r w:rsidRPr="00A55DB1" w:rsidR="0030183B">
        <w:rPr>
          <w:sz w:val="18"/>
        </w:rPr>
        <w:t xml:space="preserve"> </w:t>
      </w:r>
      <w:r w:rsidRPr="00A55DB1">
        <w:rPr>
          <w:sz w:val="18"/>
        </w:rPr>
        <w:t>hepsi</w:t>
      </w:r>
      <w:r w:rsidRPr="00A55DB1" w:rsidR="0030183B">
        <w:rPr>
          <w:sz w:val="18"/>
        </w:rPr>
        <w:t xml:space="preserve"> </w:t>
      </w:r>
      <w:r w:rsidRPr="00A55DB1">
        <w:rPr>
          <w:sz w:val="18"/>
        </w:rPr>
        <w:t>bilirler.</w:t>
      </w:r>
      <w:r w:rsidRPr="00A55DB1" w:rsidR="0030183B">
        <w:rPr>
          <w:sz w:val="18"/>
        </w:rPr>
        <w:t xml:space="preserve"> </w:t>
      </w:r>
      <w:r w:rsidRPr="00A55DB1">
        <w:rPr>
          <w:sz w:val="18"/>
        </w:rPr>
        <w:t>Burada,</w:t>
      </w:r>
      <w:r w:rsidRPr="00A55DB1" w:rsidR="0030183B">
        <w:rPr>
          <w:sz w:val="18"/>
        </w:rPr>
        <w:t xml:space="preserve"> </w:t>
      </w:r>
      <w:r w:rsidRPr="00A55DB1">
        <w:rPr>
          <w:sz w:val="18"/>
        </w:rPr>
        <w:t>özellikle,</w:t>
      </w:r>
      <w:r w:rsidRPr="00A55DB1" w:rsidR="0030183B">
        <w:rPr>
          <w:sz w:val="18"/>
        </w:rPr>
        <w:t xml:space="preserve"> </w:t>
      </w:r>
      <w:r w:rsidRPr="00A55DB1">
        <w:rPr>
          <w:sz w:val="18"/>
        </w:rPr>
        <w:t>taksirli</w:t>
      </w:r>
      <w:r w:rsidRPr="00A55DB1" w:rsidR="0030183B">
        <w:rPr>
          <w:sz w:val="18"/>
        </w:rPr>
        <w:t xml:space="preserve"> </w:t>
      </w:r>
      <w:r w:rsidRPr="00A55DB1">
        <w:rPr>
          <w:sz w:val="18"/>
        </w:rPr>
        <w:t>suçlarda</w:t>
      </w:r>
      <w:r w:rsidRPr="00A55DB1" w:rsidR="0030183B">
        <w:rPr>
          <w:sz w:val="18"/>
        </w:rPr>
        <w:t xml:space="preserve"> </w:t>
      </w:r>
      <w:r w:rsidRPr="00A55DB1">
        <w:rPr>
          <w:sz w:val="18"/>
        </w:rPr>
        <w:t>beş</w:t>
      </w:r>
      <w:r w:rsidRPr="00A55DB1" w:rsidR="0030183B">
        <w:rPr>
          <w:sz w:val="18"/>
        </w:rPr>
        <w:t xml:space="preserve"> </w:t>
      </w:r>
      <w:r w:rsidRPr="00A55DB1">
        <w:rPr>
          <w:sz w:val="18"/>
        </w:rPr>
        <w:t>yılın</w:t>
      </w:r>
      <w:r w:rsidRPr="00A55DB1" w:rsidR="0030183B">
        <w:rPr>
          <w:sz w:val="18"/>
        </w:rPr>
        <w:t xml:space="preserve"> </w:t>
      </w:r>
      <w:r w:rsidRPr="00A55DB1">
        <w:rPr>
          <w:sz w:val="18"/>
        </w:rPr>
        <w:t>üzerinde,</w:t>
      </w:r>
      <w:r w:rsidRPr="00A55DB1" w:rsidR="0030183B">
        <w:rPr>
          <w:sz w:val="18"/>
        </w:rPr>
        <w:t xml:space="preserve"> </w:t>
      </w:r>
      <w:r w:rsidRPr="00A55DB1">
        <w:rPr>
          <w:sz w:val="18"/>
        </w:rPr>
        <w:t>kasıtlı</w:t>
      </w:r>
      <w:r w:rsidRPr="00A55DB1" w:rsidR="0030183B">
        <w:rPr>
          <w:sz w:val="18"/>
        </w:rPr>
        <w:t xml:space="preserve"> </w:t>
      </w:r>
      <w:r w:rsidRPr="00A55DB1">
        <w:rPr>
          <w:sz w:val="18"/>
        </w:rPr>
        <w:t>suçlarda</w:t>
      </w:r>
      <w:r w:rsidRPr="00A55DB1" w:rsidR="0030183B">
        <w:rPr>
          <w:sz w:val="18"/>
        </w:rPr>
        <w:t xml:space="preserve"> </w:t>
      </w:r>
      <w:r w:rsidRPr="00A55DB1">
        <w:rPr>
          <w:sz w:val="18"/>
        </w:rPr>
        <w:t>üç</w:t>
      </w:r>
      <w:r w:rsidRPr="00A55DB1" w:rsidR="0030183B">
        <w:rPr>
          <w:sz w:val="18"/>
        </w:rPr>
        <w:t xml:space="preserve"> </w:t>
      </w:r>
      <w:r w:rsidRPr="00A55DB1">
        <w:rPr>
          <w:sz w:val="18"/>
        </w:rPr>
        <w:t>yılın</w:t>
      </w:r>
      <w:r w:rsidRPr="00A55DB1" w:rsidR="0030183B">
        <w:rPr>
          <w:sz w:val="18"/>
        </w:rPr>
        <w:t xml:space="preserve"> </w:t>
      </w:r>
      <w:r w:rsidRPr="00A55DB1">
        <w:rPr>
          <w:sz w:val="18"/>
        </w:rPr>
        <w:t>üzerinde</w:t>
      </w:r>
      <w:r w:rsidRPr="00A55DB1" w:rsidR="0030183B">
        <w:rPr>
          <w:sz w:val="18"/>
        </w:rPr>
        <w:t xml:space="preserve"> </w:t>
      </w:r>
      <w:r w:rsidRPr="00A55DB1">
        <w:rPr>
          <w:sz w:val="18"/>
        </w:rPr>
        <w:t>suçlarla</w:t>
      </w:r>
      <w:r w:rsidRPr="00A55DB1" w:rsidR="0030183B">
        <w:rPr>
          <w:sz w:val="18"/>
        </w:rPr>
        <w:t xml:space="preserve"> </w:t>
      </w:r>
      <w:r w:rsidRPr="00A55DB1">
        <w:rPr>
          <w:sz w:val="18"/>
        </w:rPr>
        <w:t>alakalı</w:t>
      </w:r>
      <w:r w:rsidRPr="00A55DB1" w:rsidR="0030183B">
        <w:rPr>
          <w:sz w:val="18"/>
        </w:rPr>
        <w:t xml:space="preserve"> </w:t>
      </w:r>
      <w:r w:rsidRPr="00A55DB1">
        <w:rPr>
          <w:sz w:val="18"/>
        </w:rPr>
        <w:t>yakalama</w:t>
      </w:r>
      <w:r w:rsidRPr="00A55DB1" w:rsidR="0030183B">
        <w:rPr>
          <w:sz w:val="18"/>
        </w:rPr>
        <w:t xml:space="preserve"> </w:t>
      </w:r>
      <w:r w:rsidRPr="00A55DB1">
        <w:rPr>
          <w:sz w:val="18"/>
        </w:rPr>
        <w:t>çıkartılıyor.</w:t>
      </w:r>
      <w:r w:rsidRPr="00A55DB1" w:rsidR="0030183B">
        <w:rPr>
          <w:sz w:val="18"/>
        </w:rPr>
        <w:t xml:space="preserve"> </w:t>
      </w:r>
      <w:r w:rsidRPr="00A55DB1">
        <w:rPr>
          <w:sz w:val="18"/>
        </w:rPr>
        <w:t>Biliyorsunuz,</w:t>
      </w:r>
      <w:r w:rsidRPr="00A55DB1" w:rsidR="0030183B">
        <w:rPr>
          <w:sz w:val="18"/>
        </w:rPr>
        <w:t xml:space="preserve"> </w:t>
      </w:r>
      <w:r w:rsidRPr="00A55DB1">
        <w:rPr>
          <w:sz w:val="18"/>
        </w:rPr>
        <w:t>bunun</w:t>
      </w:r>
      <w:r w:rsidRPr="00A55DB1" w:rsidR="0030183B">
        <w:rPr>
          <w:sz w:val="18"/>
        </w:rPr>
        <w:t xml:space="preserve"> </w:t>
      </w:r>
      <w:r w:rsidRPr="00A55DB1">
        <w:rPr>
          <w:sz w:val="18"/>
        </w:rPr>
        <w:t>altındaki</w:t>
      </w:r>
      <w:r w:rsidRPr="00A55DB1" w:rsidR="0030183B">
        <w:rPr>
          <w:sz w:val="18"/>
        </w:rPr>
        <w:t xml:space="preserve"> </w:t>
      </w:r>
      <w:r w:rsidRPr="00A55DB1">
        <w:rPr>
          <w:sz w:val="18"/>
        </w:rPr>
        <w:t>suçlarda</w:t>
      </w:r>
      <w:r w:rsidRPr="00A55DB1" w:rsidR="0030183B">
        <w:rPr>
          <w:sz w:val="18"/>
        </w:rPr>
        <w:t xml:space="preserve"> </w:t>
      </w:r>
      <w:r w:rsidRPr="00A55DB1">
        <w:rPr>
          <w:sz w:val="18"/>
        </w:rPr>
        <w:t>mutlaka</w:t>
      </w:r>
      <w:r w:rsidRPr="00A55DB1" w:rsidR="0030183B">
        <w:rPr>
          <w:sz w:val="18"/>
        </w:rPr>
        <w:t xml:space="preserve"> </w:t>
      </w:r>
      <w:r w:rsidRPr="00A55DB1">
        <w:rPr>
          <w:sz w:val="18"/>
        </w:rPr>
        <w:t>bir</w:t>
      </w:r>
      <w:r w:rsidRPr="00A55DB1" w:rsidR="0030183B">
        <w:rPr>
          <w:sz w:val="18"/>
        </w:rPr>
        <w:t xml:space="preserve"> </w:t>
      </w:r>
      <w:r w:rsidRPr="00A55DB1">
        <w:rPr>
          <w:sz w:val="18"/>
        </w:rPr>
        <w:t>davetname</w:t>
      </w:r>
      <w:r w:rsidRPr="00A55DB1" w:rsidR="0030183B">
        <w:rPr>
          <w:sz w:val="18"/>
        </w:rPr>
        <w:t xml:space="preserve"> </w:t>
      </w:r>
      <w:r w:rsidRPr="00A55DB1">
        <w:rPr>
          <w:sz w:val="18"/>
        </w:rPr>
        <w:t>çıkartılır</w:t>
      </w:r>
      <w:r w:rsidRPr="00A55DB1" w:rsidR="0030183B">
        <w:rPr>
          <w:sz w:val="18"/>
        </w:rPr>
        <w:t xml:space="preserve"> </w:t>
      </w:r>
      <w:r w:rsidRPr="00A55DB1">
        <w:rPr>
          <w:sz w:val="18"/>
        </w:rPr>
        <w:t>-hukukçular</w:t>
      </w:r>
      <w:r w:rsidRPr="00A55DB1" w:rsidR="0030183B">
        <w:rPr>
          <w:sz w:val="18"/>
        </w:rPr>
        <w:t xml:space="preserve"> </w:t>
      </w:r>
      <w:r w:rsidRPr="00A55DB1">
        <w:rPr>
          <w:sz w:val="18"/>
        </w:rPr>
        <w:t>iyi</w:t>
      </w:r>
      <w:r w:rsidRPr="00A55DB1" w:rsidR="0030183B">
        <w:rPr>
          <w:sz w:val="18"/>
        </w:rPr>
        <w:t xml:space="preserve"> </w:t>
      </w:r>
      <w:r w:rsidRPr="00A55DB1">
        <w:rPr>
          <w:sz w:val="18"/>
        </w:rPr>
        <w:t>bilirler-</w:t>
      </w:r>
      <w:r w:rsidRPr="00A55DB1" w:rsidR="0030183B">
        <w:rPr>
          <w:sz w:val="18"/>
        </w:rPr>
        <w:t xml:space="preserve"> </w:t>
      </w:r>
      <w:r w:rsidRPr="00A55DB1">
        <w:rPr>
          <w:sz w:val="18"/>
        </w:rPr>
        <w:t>on</w:t>
      </w:r>
      <w:r w:rsidRPr="00A55DB1" w:rsidR="0030183B">
        <w:rPr>
          <w:sz w:val="18"/>
        </w:rPr>
        <w:t xml:space="preserve"> </w:t>
      </w:r>
      <w:r w:rsidRPr="00A55DB1">
        <w:rPr>
          <w:sz w:val="18"/>
        </w:rPr>
        <w:t>gün</w:t>
      </w:r>
      <w:r w:rsidRPr="00A55DB1" w:rsidR="0030183B">
        <w:rPr>
          <w:sz w:val="18"/>
        </w:rPr>
        <w:t xml:space="preserve"> </w:t>
      </w:r>
      <w:r w:rsidRPr="00A55DB1">
        <w:rPr>
          <w:sz w:val="18"/>
        </w:rPr>
        <w:t>içerisinde</w:t>
      </w:r>
      <w:r w:rsidRPr="00A55DB1" w:rsidR="0030183B">
        <w:rPr>
          <w:sz w:val="18"/>
        </w:rPr>
        <w:t xml:space="preserve"> </w:t>
      </w:r>
      <w:r w:rsidRPr="00A55DB1">
        <w:rPr>
          <w:sz w:val="18"/>
        </w:rPr>
        <w:t>teslim</w:t>
      </w:r>
      <w:r w:rsidRPr="00A55DB1" w:rsidR="0030183B">
        <w:rPr>
          <w:sz w:val="18"/>
        </w:rPr>
        <w:t xml:space="preserve"> </w:t>
      </w:r>
      <w:r w:rsidRPr="00A55DB1">
        <w:rPr>
          <w:sz w:val="18"/>
        </w:rPr>
        <w:t>olmazsa</w:t>
      </w:r>
      <w:r w:rsidRPr="00A55DB1" w:rsidR="0030183B">
        <w:rPr>
          <w:sz w:val="18"/>
        </w:rPr>
        <w:t xml:space="preserve"> </w:t>
      </w:r>
      <w:r w:rsidRPr="00A55DB1">
        <w:rPr>
          <w:sz w:val="18"/>
        </w:rPr>
        <w:t>yakalama</w:t>
      </w:r>
      <w:r w:rsidRPr="00A55DB1" w:rsidR="0030183B">
        <w:rPr>
          <w:sz w:val="18"/>
        </w:rPr>
        <w:t xml:space="preserve"> </w:t>
      </w:r>
      <w:r w:rsidRPr="00A55DB1">
        <w:rPr>
          <w:sz w:val="18"/>
        </w:rPr>
        <w:t>çıkartılır.</w:t>
      </w:r>
    </w:p>
    <w:p w:rsidRPr="00A55DB1" w:rsidR="00286344" w:rsidP="00A55DB1" w:rsidRDefault="00286344">
      <w:pPr>
        <w:pStyle w:val="GENELKURUL"/>
        <w:spacing w:line="240" w:lineRule="auto"/>
        <w:rPr>
          <w:sz w:val="18"/>
        </w:rPr>
      </w:pPr>
      <w:r w:rsidRPr="00A55DB1">
        <w:rPr>
          <w:sz w:val="18"/>
        </w:rPr>
        <w:t>Şimdi,</w:t>
      </w:r>
      <w:r w:rsidRPr="00A55DB1" w:rsidR="0030183B">
        <w:rPr>
          <w:sz w:val="18"/>
        </w:rPr>
        <w:t xml:space="preserve"> </w:t>
      </w:r>
      <w:r w:rsidRPr="00A55DB1">
        <w:rPr>
          <w:sz w:val="18"/>
        </w:rPr>
        <w:t>burada,</w:t>
      </w:r>
      <w:r w:rsidRPr="00A55DB1" w:rsidR="0030183B">
        <w:rPr>
          <w:sz w:val="18"/>
        </w:rPr>
        <w:t xml:space="preserve"> </w:t>
      </w:r>
      <w:r w:rsidRPr="00A55DB1">
        <w:rPr>
          <w:sz w:val="18"/>
        </w:rPr>
        <w:t>arkadaşlar</w:t>
      </w:r>
      <w:r w:rsidRPr="00A55DB1" w:rsidR="0030183B">
        <w:rPr>
          <w:sz w:val="18"/>
        </w:rPr>
        <w:t xml:space="preserve"> </w:t>
      </w:r>
      <w:r w:rsidRPr="00A55DB1">
        <w:rPr>
          <w:sz w:val="18"/>
        </w:rPr>
        <w:t>bakın,</w:t>
      </w:r>
      <w:r w:rsidRPr="00A55DB1" w:rsidR="0030183B">
        <w:rPr>
          <w:sz w:val="18"/>
        </w:rPr>
        <w:t xml:space="preserve"> </w:t>
      </w:r>
      <w:r w:rsidRPr="00A55DB1">
        <w:rPr>
          <w:sz w:val="18"/>
        </w:rPr>
        <w:t>Sayın</w:t>
      </w:r>
      <w:r w:rsidRPr="00A55DB1" w:rsidR="0030183B">
        <w:rPr>
          <w:sz w:val="18"/>
        </w:rPr>
        <w:t xml:space="preserve"> </w:t>
      </w:r>
      <w:r w:rsidRPr="00A55DB1">
        <w:rPr>
          <w:sz w:val="18"/>
        </w:rPr>
        <w:t>Berberoğlu,</w:t>
      </w:r>
      <w:r w:rsidRPr="00A55DB1" w:rsidR="0030183B">
        <w:rPr>
          <w:sz w:val="18"/>
        </w:rPr>
        <w:t xml:space="preserve"> </w:t>
      </w:r>
      <w:r w:rsidRPr="00A55DB1">
        <w:rPr>
          <w:sz w:val="18"/>
        </w:rPr>
        <w:t>infazla</w:t>
      </w:r>
      <w:r w:rsidRPr="00A55DB1" w:rsidR="0030183B">
        <w:rPr>
          <w:sz w:val="18"/>
        </w:rPr>
        <w:t xml:space="preserve"> </w:t>
      </w:r>
      <w:r w:rsidRPr="00A55DB1">
        <w:rPr>
          <w:sz w:val="18"/>
        </w:rPr>
        <w:t>alakalı</w:t>
      </w:r>
      <w:r w:rsidRPr="00A55DB1" w:rsidR="0030183B">
        <w:rPr>
          <w:sz w:val="18"/>
        </w:rPr>
        <w:t xml:space="preserve"> </w:t>
      </w:r>
      <w:r w:rsidRPr="00A55DB1">
        <w:rPr>
          <w:sz w:val="18"/>
        </w:rPr>
        <w:t>beş</w:t>
      </w:r>
      <w:r w:rsidRPr="00A55DB1" w:rsidR="0030183B">
        <w:rPr>
          <w:sz w:val="18"/>
        </w:rPr>
        <w:t xml:space="preserve"> </w:t>
      </w:r>
      <w:r w:rsidRPr="00A55DB1">
        <w:rPr>
          <w:sz w:val="18"/>
        </w:rPr>
        <w:t>yıl</w:t>
      </w:r>
      <w:r w:rsidRPr="00A55DB1" w:rsidR="0030183B">
        <w:rPr>
          <w:sz w:val="18"/>
        </w:rPr>
        <w:t xml:space="preserve"> </w:t>
      </w:r>
      <w:r w:rsidRPr="00A55DB1">
        <w:rPr>
          <w:sz w:val="18"/>
        </w:rPr>
        <w:t>on</w:t>
      </w:r>
      <w:r w:rsidRPr="00A55DB1" w:rsidR="0030183B">
        <w:rPr>
          <w:sz w:val="18"/>
        </w:rPr>
        <w:t xml:space="preserve"> </w:t>
      </w:r>
      <w:r w:rsidRPr="00A55DB1">
        <w:rPr>
          <w:sz w:val="18"/>
        </w:rPr>
        <w:t>ay</w:t>
      </w:r>
      <w:r w:rsidRPr="00A55DB1" w:rsidR="0030183B">
        <w:rPr>
          <w:sz w:val="18"/>
        </w:rPr>
        <w:t xml:space="preserve"> </w:t>
      </w:r>
      <w:r w:rsidRPr="00A55DB1">
        <w:rPr>
          <w:sz w:val="18"/>
        </w:rPr>
        <w:t>ceza</w:t>
      </w:r>
      <w:r w:rsidRPr="00A55DB1" w:rsidR="0030183B">
        <w:rPr>
          <w:sz w:val="18"/>
        </w:rPr>
        <w:t xml:space="preserve"> </w:t>
      </w:r>
      <w:r w:rsidRPr="00A55DB1">
        <w:rPr>
          <w:sz w:val="18"/>
        </w:rPr>
        <w:t>alıyor,</w:t>
      </w:r>
      <w:r w:rsidRPr="00A55DB1" w:rsidR="0030183B">
        <w:rPr>
          <w:sz w:val="18"/>
        </w:rPr>
        <w:t xml:space="preserve"> </w:t>
      </w:r>
      <w:r w:rsidRPr="00A55DB1">
        <w:rPr>
          <w:sz w:val="18"/>
        </w:rPr>
        <w:t>geride</w:t>
      </w:r>
      <w:r w:rsidRPr="00A55DB1" w:rsidR="0030183B">
        <w:rPr>
          <w:sz w:val="18"/>
        </w:rPr>
        <w:t xml:space="preserve"> </w:t>
      </w:r>
      <w:r w:rsidRPr="00A55DB1">
        <w:rPr>
          <w:sz w:val="18"/>
        </w:rPr>
        <w:t>kalan</w:t>
      </w:r>
      <w:r w:rsidRPr="00A55DB1" w:rsidR="0030183B">
        <w:rPr>
          <w:sz w:val="18"/>
        </w:rPr>
        <w:t xml:space="preserve"> </w:t>
      </w:r>
      <w:r w:rsidRPr="00A55DB1">
        <w:rPr>
          <w:sz w:val="18"/>
        </w:rPr>
        <w:t>bir</w:t>
      </w:r>
      <w:r w:rsidRPr="00A55DB1" w:rsidR="0030183B">
        <w:rPr>
          <w:sz w:val="18"/>
        </w:rPr>
        <w:t xml:space="preserve"> </w:t>
      </w:r>
      <w:r w:rsidRPr="00A55DB1">
        <w:rPr>
          <w:sz w:val="18"/>
        </w:rPr>
        <w:t>yıl</w:t>
      </w:r>
      <w:r w:rsidRPr="00A55DB1" w:rsidR="0030183B">
        <w:rPr>
          <w:sz w:val="18"/>
        </w:rPr>
        <w:t xml:space="preserve"> </w:t>
      </w:r>
      <w:r w:rsidRPr="00A55DB1">
        <w:rPr>
          <w:sz w:val="18"/>
        </w:rPr>
        <w:t>sekiz</w:t>
      </w:r>
      <w:r w:rsidRPr="00A55DB1" w:rsidR="0030183B">
        <w:rPr>
          <w:sz w:val="18"/>
        </w:rPr>
        <w:t xml:space="preserve"> </w:t>
      </w:r>
      <w:r w:rsidRPr="00A55DB1">
        <w:rPr>
          <w:sz w:val="18"/>
        </w:rPr>
        <w:t>aylık</w:t>
      </w:r>
      <w:r w:rsidRPr="00A55DB1" w:rsidR="0030183B">
        <w:rPr>
          <w:sz w:val="18"/>
        </w:rPr>
        <w:t xml:space="preserve"> </w:t>
      </w:r>
      <w:r w:rsidRPr="00A55DB1">
        <w:rPr>
          <w:sz w:val="18"/>
        </w:rPr>
        <w:t>bir</w:t>
      </w:r>
      <w:r w:rsidRPr="00A55DB1" w:rsidR="0030183B">
        <w:rPr>
          <w:sz w:val="18"/>
        </w:rPr>
        <w:t xml:space="preserve"> </w:t>
      </w:r>
      <w:r w:rsidRPr="00A55DB1">
        <w:rPr>
          <w:sz w:val="18"/>
        </w:rPr>
        <w:t>süre</w:t>
      </w:r>
      <w:r w:rsidRPr="00A55DB1" w:rsidR="0030183B">
        <w:rPr>
          <w:sz w:val="18"/>
        </w:rPr>
        <w:t xml:space="preserve"> </w:t>
      </w:r>
      <w:r w:rsidRPr="00A55DB1">
        <w:rPr>
          <w:sz w:val="18"/>
        </w:rPr>
        <w:t>var</w:t>
      </w:r>
      <w:r w:rsidRPr="00A55DB1" w:rsidR="0030183B">
        <w:rPr>
          <w:sz w:val="18"/>
        </w:rPr>
        <w:t xml:space="preserve"> </w:t>
      </w:r>
      <w:r w:rsidRPr="00A55DB1">
        <w:rPr>
          <w:sz w:val="18"/>
        </w:rPr>
        <w:t>değerli</w:t>
      </w:r>
      <w:r w:rsidRPr="00A55DB1" w:rsidR="0030183B">
        <w:rPr>
          <w:sz w:val="18"/>
        </w:rPr>
        <w:t xml:space="preserve"> </w:t>
      </w:r>
      <w:r w:rsidRPr="00A55DB1">
        <w:rPr>
          <w:sz w:val="18"/>
        </w:rPr>
        <w:t>arkadaşlarım.</w:t>
      </w:r>
      <w:r w:rsidRPr="00A55DB1" w:rsidR="0030183B">
        <w:rPr>
          <w:sz w:val="18"/>
        </w:rPr>
        <w:t xml:space="preserve"> </w:t>
      </w:r>
      <w:r w:rsidRPr="00A55DB1">
        <w:rPr>
          <w:sz w:val="18"/>
        </w:rPr>
        <w:t>Bu</w:t>
      </w:r>
      <w:r w:rsidRPr="00A55DB1" w:rsidR="0030183B">
        <w:rPr>
          <w:sz w:val="18"/>
        </w:rPr>
        <w:t xml:space="preserve"> </w:t>
      </w:r>
      <w:r w:rsidRPr="00A55DB1">
        <w:rPr>
          <w:sz w:val="18"/>
        </w:rPr>
        <w:t>düzenlemeyi</w:t>
      </w:r>
      <w:r w:rsidRPr="00A55DB1" w:rsidR="0030183B">
        <w:rPr>
          <w:sz w:val="18"/>
        </w:rPr>
        <w:t xml:space="preserve"> </w:t>
      </w:r>
      <w:r w:rsidRPr="00A55DB1">
        <w:rPr>
          <w:sz w:val="18"/>
        </w:rPr>
        <w:t>yapan</w:t>
      </w:r>
      <w:r w:rsidRPr="00A55DB1" w:rsidR="0030183B">
        <w:rPr>
          <w:sz w:val="18"/>
        </w:rPr>
        <w:t xml:space="preserve"> </w:t>
      </w:r>
      <w:r w:rsidRPr="00A55DB1">
        <w:rPr>
          <w:sz w:val="18"/>
        </w:rPr>
        <w:t>savcı,</w:t>
      </w:r>
      <w:r w:rsidRPr="00A55DB1" w:rsidR="0030183B">
        <w:rPr>
          <w:sz w:val="18"/>
        </w:rPr>
        <w:t xml:space="preserve"> </w:t>
      </w:r>
      <w:r w:rsidRPr="00A55DB1">
        <w:rPr>
          <w:sz w:val="18"/>
        </w:rPr>
        <w:t>başsavcılık</w:t>
      </w:r>
      <w:r w:rsidRPr="00A55DB1" w:rsidR="0030183B">
        <w:rPr>
          <w:sz w:val="18"/>
        </w:rPr>
        <w:t xml:space="preserve"> </w:t>
      </w:r>
      <w:r w:rsidRPr="00A55DB1">
        <w:rPr>
          <w:sz w:val="18"/>
        </w:rPr>
        <w:t>bu</w:t>
      </w:r>
      <w:r w:rsidRPr="00A55DB1" w:rsidR="0030183B">
        <w:rPr>
          <w:sz w:val="18"/>
        </w:rPr>
        <w:t xml:space="preserve"> </w:t>
      </w:r>
      <w:r w:rsidRPr="00A55DB1">
        <w:rPr>
          <w:sz w:val="18"/>
        </w:rPr>
        <w:t>yakalamayı</w:t>
      </w:r>
      <w:r w:rsidRPr="00A55DB1" w:rsidR="0030183B">
        <w:rPr>
          <w:sz w:val="18"/>
        </w:rPr>
        <w:t xml:space="preserve"> </w:t>
      </w:r>
      <w:r w:rsidRPr="00A55DB1">
        <w:rPr>
          <w:sz w:val="18"/>
        </w:rPr>
        <w:t>o</w:t>
      </w:r>
      <w:r w:rsidRPr="00A55DB1" w:rsidR="0030183B">
        <w:rPr>
          <w:sz w:val="18"/>
        </w:rPr>
        <w:t xml:space="preserve"> </w:t>
      </w:r>
      <w:r w:rsidRPr="00A55DB1">
        <w:rPr>
          <w:sz w:val="18"/>
        </w:rPr>
        <w:t>gece</w:t>
      </w:r>
      <w:r w:rsidRPr="00A55DB1" w:rsidR="0030183B">
        <w:rPr>
          <w:sz w:val="18"/>
        </w:rPr>
        <w:t xml:space="preserve"> </w:t>
      </w:r>
      <w:r w:rsidRPr="00A55DB1">
        <w:rPr>
          <w:sz w:val="18"/>
        </w:rPr>
        <w:t>talimat</w:t>
      </w:r>
      <w:r w:rsidRPr="00A55DB1" w:rsidR="0030183B">
        <w:rPr>
          <w:sz w:val="18"/>
        </w:rPr>
        <w:t xml:space="preserve"> </w:t>
      </w:r>
      <w:r w:rsidRPr="00A55DB1">
        <w:rPr>
          <w:sz w:val="18"/>
        </w:rPr>
        <w:t>verdiği</w:t>
      </w:r>
      <w:r w:rsidRPr="00A55DB1" w:rsidR="0030183B">
        <w:rPr>
          <w:sz w:val="18"/>
        </w:rPr>
        <w:t xml:space="preserve"> </w:t>
      </w:r>
      <w:r w:rsidRPr="00A55DB1">
        <w:rPr>
          <w:sz w:val="18"/>
        </w:rPr>
        <w:t>zaman</w:t>
      </w:r>
      <w:r w:rsidRPr="00A55DB1" w:rsidR="0030183B">
        <w:rPr>
          <w:sz w:val="18"/>
        </w:rPr>
        <w:t xml:space="preserve"> </w:t>
      </w:r>
      <w:r w:rsidRPr="00A55DB1">
        <w:rPr>
          <w:sz w:val="18"/>
        </w:rPr>
        <w:t>bilmiyor</w:t>
      </w:r>
      <w:r w:rsidRPr="00A55DB1" w:rsidR="0030183B">
        <w:rPr>
          <w:sz w:val="18"/>
        </w:rPr>
        <w:t xml:space="preserve"> </w:t>
      </w:r>
      <w:r w:rsidRPr="00A55DB1">
        <w:rPr>
          <w:sz w:val="18"/>
        </w:rPr>
        <w:t>mu</w:t>
      </w:r>
      <w:r w:rsidRPr="00A55DB1" w:rsidR="0030183B">
        <w:rPr>
          <w:sz w:val="18"/>
        </w:rPr>
        <w:t xml:space="preserve"> </w:t>
      </w:r>
      <w:r w:rsidRPr="00A55DB1">
        <w:rPr>
          <w:sz w:val="18"/>
        </w:rPr>
        <w:t>bunun</w:t>
      </w:r>
      <w:r w:rsidRPr="00A55DB1" w:rsidR="0030183B">
        <w:rPr>
          <w:sz w:val="18"/>
        </w:rPr>
        <w:t xml:space="preserve"> </w:t>
      </w:r>
      <w:r w:rsidRPr="00A55DB1">
        <w:rPr>
          <w:sz w:val="18"/>
        </w:rPr>
        <w:t>açık</w:t>
      </w:r>
      <w:r w:rsidRPr="00A55DB1" w:rsidR="0030183B">
        <w:rPr>
          <w:sz w:val="18"/>
        </w:rPr>
        <w:t xml:space="preserve"> </w:t>
      </w:r>
      <w:r w:rsidRPr="00A55DB1">
        <w:rPr>
          <w:sz w:val="18"/>
        </w:rPr>
        <w:t>cezaevine</w:t>
      </w:r>
      <w:r w:rsidRPr="00A55DB1" w:rsidR="0030183B">
        <w:rPr>
          <w:sz w:val="18"/>
        </w:rPr>
        <w:t xml:space="preserve"> </w:t>
      </w:r>
      <w:r w:rsidRPr="00A55DB1">
        <w:rPr>
          <w:sz w:val="18"/>
        </w:rPr>
        <w:t>çıkıp</w:t>
      </w:r>
      <w:r w:rsidRPr="00A55DB1" w:rsidR="0030183B">
        <w:rPr>
          <w:sz w:val="18"/>
        </w:rPr>
        <w:t xml:space="preserve"> </w:t>
      </w:r>
      <w:r w:rsidRPr="00A55DB1">
        <w:rPr>
          <w:sz w:val="18"/>
        </w:rPr>
        <w:t>ertesi</w:t>
      </w:r>
      <w:r w:rsidRPr="00A55DB1" w:rsidR="0030183B">
        <w:rPr>
          <w:sz w:val="18"/>
        </w:rPr>
        <w:t xml:space="preserve"> </w:t>
      </w:r>
      <w:r w:rsidRPr="00A55DB1">
        <w:rPr>
          <w:sz w:val="18"/>
        </w:rPr>
        <w:t>gün</w:t>
      </w:r>
      <w:r w:rsidRPr="00A55DB1" w:rsidR="0030183B">
        <w:rPr>
          <w:sz w:val="18"/>
        </w:rPr>
        <w:t xml:space="preserve"> </w:t>
      </w:r>
      <w:r w:rsidRPr="00A55DB1">
        <w:rPr>
          <w:sz w:val="18"/>
        </w:rPr>
        <w:t>tahliye</w:t>
      </w:r>
      <w:r w:rsidRPr="00A55DB1" w:rsidR="0030183B">
        <w:rPr>
          <w:sz w:val="18"/>
        </w:rPr>
        <w:t xml:space="preserve"> </w:t>
      </w:r>
      <w:r w:rsidRPr="00A55DB1">
        <w:rPr>
          <w:sz w:val="18"/>
        </w:rPr>
        <w:t>olacağını?</w:t>
      </w:r>
      <w:r w:rsidRPr="00A55DB1" w:rsidR="0030183B">
        <w:rPr>
          <w:sz w:val="18"/>
        </w:rPr>
        <w:t xml:space="preserve"> </w:t>
      </w:r>
      <w:r w:rsidRPr="00A55DB1">
        <w:rPr>
          <w:sz w:val="18"/>
        </w:rPr>
        <w:t>Benden,</w:t>
      </w:r>
      <w:r w:rsidRPr="00A55DB1" w:rsidR="0030183B">
        <w:rPr>
          <w:sz w:val="18"/>
        </w:rPr>
        <w:t xml:space="preserve"> </w:t>
      </w:r>
      <w:r w:rsidRPr="00A55DB1">
        <w:rPr>
          <w:sz w:val="18"/>
        </w:rPr>
        <w:t>hepimizden</w:t>
      </w:r>
      <w:r w:rsidRPr="00A55DB1" w:rsidR="0030183B">
        <w:rPr>
          <w:sz w:val="18"/>
        </w:rPr>
        <w:t xml:space="preserve"> </w:t>
      </w:r>
      <w:r w:rsidRPr="00A55DB1">
        <w:rPr>
          <w:sz w:val="18"/>
        </w:rPr>
        <w:t>daha</w:t>
      </w:r>
      <w:r w:rsidRPr="00A55DB1" w:rsidR="0030183B">
        <w:rPr>
          <w:sz w:val="18"/>
        </w:rPr>
        <w:t xml:space="preserve"> </w:t>
      </w:r>
      <w:r w:rsidRPr="00A55DB1">
        <w:rPr>
          <w:sz w:val="18"/>
        </w:rPr>
        <w:t>iyi</w:t>
      </w:r>
      <w:r w:rsidRPr="00A55DB1" w:rsidR="0030183B">
        <w:rPr>
          <w:sz w:val="18"/>
        </w:rPr>
        <w:t xml:space="preserve"> </w:t>
      </w:r>
      <w:r w:rsidRPr="00A55DB1">
        <w:rPr>
          <w:sz w:val="18"/>
        </w:rPr>
        <w:t>bildiğinden</w:t>
      </w:r>
      <w:r w:rsidRPr="00A55DB1" w:rsidR="0030183B">
        <w:rPr>
          <w:sz w:val="18"/>
        </w:rPr>
        <w:t xml:space="preserve"> </w:t>
      </w:r>
      <w:r w:rsidRPr="00A55DB1">
        <w:rPr>
          <w:sz w:val="18"/>
        </w:rPr>
        <w:t>eminim.</w:t>
      </w:r>
      <w:r w:rsidRPr="00A55DB1" w:rsidR="0030183B">
        <w:rPr>
          <w:sz w:val="18"/>
        </w:rPr>
        <w:t xml:space="preserve"> </w:t>
      </w:r>
      <w:r w:rsidRPr="00A55DB1">
        <w:rPr>
          <w:sz w:val="18"/>
        </w:rPr>
        <w:t>Bu</w:t>
      </w:r>
      <w:r w:rsidRPr="00A55DB1" w:rsidR="0030183B">
        <w:rPr>
          <w:sz w:val="18"/>
        </w:rPr>
        <w:t xml:space="preserve"> </w:t>
      </w:r>
      <w:r w:rsidRPr="00A55DB1">
        <w:rPr>
          <w:sz w:val="18"/>
        </w:rPr>
        <w:t>kapalı</w:t>
      </w:r>
      <w:r w:rsidRPr="00A55DB1" w:rsidR="0030183B">
        <w:rPr>
          <w:sz w:val="18"/>
        </w:rPr>
        <w:t xml:space="preserve"> </w:t>
      </w:r>
      <w:r w:rsidRPr="00A55DB1">
        <w:rPr>
          <w:sz w:val="18"/>
        </w:rPr>
        <w:t>kapılar</w:t>
      </w:r>
      <w:r w:rsidRPr="00A55DB1" w:rsidR="0030183B">
        <w:rPr>
          <w:sz w:val="18"/>
        </w:rPr>
        <w:t xml:space="preserve"> </w:t>
      </w:r>
      <w:r w:rsidRPr="00A55DB1">
        <w:rPr>
          <w:sz w:val="18"/>
        </w:rPr>
        <w:t>ardında</w:t>
      </w:r>
      <w:r w:rsidRPr="00A55DB1" w:rsidR="0030183B">
        <w:rPr>
          <w:sz w:val="18"/>
        </w:rPr>
        <w:t xml:space="preserve"> </w:t>
      </w:r>
      <w:r w:rsidRPr="00A55DB1">
        <w:rPr>
          <w:sz w:val="18"/>
        </w:rPr>
        <w:t>istişare</w:t>
      </w:r>
      <w:r w:rsidRPr="00A55DB1" w:rsidR="0030183B">
        <w:rPr>
          <w:sz w:val="18"/>
        </w:rPr>
        <w:t xml:space="preserve"> </w:t>
      </w:r>
      <w:r w:rsidRPr="00A55DB1">
        <w:rPr>
          <w:sz w:val="18"/>
        </w:rPr>
        <w:t>yapılıyor,</w:t>
      </w:r>
      <w:r w:rsidRPr="00A55DB1" w:rsidR="0030183B">
        <w:rPr>
          <w:sz w:val="18"/>
        </w:rPr>
        <w:t xml:space="preserve"> </w:t>
      </w:r>
      <w:r w:rsidRPr="00A55DB1">
        <w:rPr>
          <w:sz w:val="18"/>
        </w:rPr>
        <w:t>bunu</w:t>
      </w:r>
      <w:r w:rsidRPr="00A55DB1" w:rsidR="0030183B">
        <w:rPr>
          <w:sz w:val="18"/>
        </w:rPr>
        <w:t xml:space="preserve"> </w:t>
      </w:r>
      <w:r w:rsidRPr="00A55DB1">
        <w:rPr>
          <w:sz w:val="18"/>
        </w:rPr>
        <w:t>bilmesine</w:t>
      </w:r>
      <w:r w:rsidRPr="00A55DB1" w:rsidR="0030183B">
        <w:rPr>
          <w:sz w:val="18"/>
        </w:rPr>
        <w:t xml:space="preserve"> </w:t>
      </w:r>
      <w:r w:rsidRPr="00A55DB1">
        <w:rPr>
          <w:sz w:val="18"/>
        </w:rPr>
        <w:t>rağmen,</w:t>
      </w:r>
      <w:r w:rsidRPr="00A55DB1" w:rsidR="0030183B">
        <w:rPr>
          <w:sz w:val="18"/>
        </w:rPr>
        <w:t xml:space="preserve"> </w:t>
      </w:r>
      <w:r w:rsidRPr="00A55DB1">
        <w:rPr>
          <w:sz w:val="18"/>
        </w:rPr>
        <w:t>bu</w:t>
      </w:r>
      <w:r w:rsidRPr="00A55DB1" w:rsidR="0030183B">
        <w:rPr>
          <w:sz w:val="18"/>
        </w:rPr>
        <w:t xml:space="preserve"> </w:t>
      </w:r>
      <w:r w:rsidRPr="00A55DB1">
        <w:rPr>
          <w:sz w:val="18"/>
        </w:rPr>
        <w:t>gerçeği,</w:t>
      </w:r>
      <w:r w:rsidRPr="00A55DB1" w:rsidR="0030183B">
        <w:rPr>
          <w:sz w:val="18"/>
        </w:rPr>
        <w:t xml:space="preserve"> </w:t>
      </w:r>
      <w:r w:rsidRPr="00A55DB1">
        <w:rPr>
          <w:sz w:val="18"/>
        </w:rPr>
        <w:t>ertesi</w:t>
      </w:r>
      <w:r w:rsidRPr="00A55DB1" w:rsidR="0030183B">
        <w:rPr>
          <w:sz w:val="18"/>
        </w:rPr>
        <w:t xml:space="preserve"> </w:t>
      </w:r>
      <w:r w:rsidRPr="00A55DB1">
        <w:rPr>
          <w:sz w:val="18"/>
        </w:rPr>
        <w:t>gün</w:t>
      </w:r>
      <w:r w:rsidRPr="00A55DB1" w:rsidR="0030183B">
        <w:rPr>
          <w:sz w:val="18"/>
        </w:rPr>
        <w:t xml:space="preserve"> </w:t>
      </w:r>
      <w:r w:rsidRPr="00A55DB1">
        <w:rPr>
          <w:sz w:val="18"/>
        </w:rPr>
        <w:t>tahliye</w:t>
      </w:r>
      <w:r w:rsidRPr="00A55DB1" w:rsidR="0030183B">
        <w:rPr>
          <w:sz w:val="18"/>
        </w:rPr>
        <w:t xml:space="preserve"> </w:t>
      </w:r>
      <w:r w:rsidRPr="00A55DB1">
        <w:rPr>
          <w:sz w:val="18"/>
        </w:rPr>
        <w:t>olacağını</w:t>
      </w:r>
      <w:r w:rsidRPr="00A55DB1" w:rsidR="0030183B">
        <w:rPr>
          <w:sz w:val="18"/>
        </w:rPr>
        <w:t xml:space="preserve"> </w:t>
      </w:r>
      <w:r w:rsidRPr="00A55DB1">
        <w:rPr>
          <w:sz w:val="18"/>
        </w:rPr>
        <w:t>bilmesine</w:t>
      </w:r>
      <w:r w:rsidRPr="00A55DB1" w:rsidR="0030183B">
        <w:rPr>
          <w:sz w:val="18"/>
        </w:rPr>
        <w:t xml:space="preserve"> </w:t>
      </w:r>
      <w:r w:rsidRPr="00A55DB1">
        <w:rPr>
          <w:sz w:val="18"/>
        </w:rPr>
        <w:t>rağmen</w:t>
      </w:r>
      <w:r w:rsidRPr="00A55DB1" w:rsidR="0030183B">
        <w:rPr>
          <w:sz w:val="18"/>
        </w:rPr>
        <w:t xml:space="preserve"> </w:t>
      </w:r>
      <w:r w:rsidRPr="00A55DB1">
        <w:rPr>
          <w:sz w:val="18"/>
        </w:rPr>
        <w:t>acele</w:t>
      </w:r>
      <w:r w:rsidRPr="00A55DB1" w:rsidR="0030183B">
        <w:rPr>
          <w:sz w:val="18"/>
        </w:rPr>
        <w:t xml:space="preserve"> </w:t>
      </w:r>
      <w:r w:rsidRPr="00A55DB1">
        <w:rPr>
          <w:sz w:val="18"/>
        </w:rPr>
        <w:t>acele…</w:t>
      </w:r>
      <w:r w:rsidRPr="00A55DB1" w:rsidR="0030183B">
        <w:rPr>
          <w:sz w:val="18"/>
        </w:rPr>
        <w:t xml:space="preserve"> </w:t>
      </w:r>
      <w:r w:rsidRPr="00A55DB1">
        <w:rPr>
          <w:sz w:val="18"/>
        </w:rPr>
        <w:t>Ki</w:t>
      </w:r>
      <w:r w:rsidRPr="00A55DB1" w:rsidR="0030183B">
        <w:rPr>
          <w:sz w:val="18"/>
        </w:rPr>
        <w:t xml:space="preserve"> </w:t>
      </w:r>
      <w:r w:rsidRPr="00A55DB1">
        <w:rPr>
          <w:sz w:val="18"/>
        </w:rPr>
        <w:t>yirmi</w:t>
      </w:r>
      <w:r w:rsidRPr="00A55DB1" w:rsidR="0030183B">
        <w:rPr>
          <w:sz w:val="18"/>
        </w:rPr>
        <w:t xml:space="preserve"> </w:t>
      </w:r>
      <w:r w:rsidRPr="00A55DB1">
        <w:rPr>
          <w:sz w:val="18"/>
        </w:rPr>
        <w:t>dört</w:t>
      </w:r>
      <w:r w:rsidRPr="00A55DB1" w:rsidR="0030183B">
        <w:rPr>
          <w:sz w:val="18"/>
        </w:rPr>
        <w:t xml:space="preserve"> </w:t>
      </w:r>
      <w:r w:rsidRPr="00A55DB1">
        <w:rPr>
          <w:sz w:val="18"/>
        </w:rPr>
        <w:t>yıl</w:t>
      </w:r>
      <w:r w:rsidRPr="00A55DB1" w:rsidR="0030183B">
        <w:rPr>
          <w:sz w:val="18"/>
        </w:rPr>
        <w:t xml:space="preserve"> </w:t>
      </w:r>
      <w:r w:rsidRPr="00A55DB1">
        <w:rPr>
          <w:sz w:val="18"/>
        </w:rPr>
        <w:t>avukatlık</w:t>
      </w:r>
      <w:r w:rsidRPr="00A55DB1" w:rsidR="0030183B">
        <w:rPr>
          <w:sz w:val="18"/>
        </w:rPr>
        <w:t xml:space="preserve"> </w:t>
      </w:r>
      <w:r w:rsidRPr="00A55DB1">
        <w:rPr>
          <w:sz w:val="18"/>
        </w:rPr>
        <w:t>yapmışımdır</w:t>
      </w:r>
      <w:r w:rsidRPr="00A55DB1" w:rsidR="0030183B">
        <w:rPr>
          <w:sz w:val="18"/>
        </w:rPr>
        <w:t xml:space="preserve"> </w:t>
      </w:r>
      <w:r w:rsidRPr="00A55DB1">
        <w:rPr>
          <w:sz w:val="18"/>
        </w:rPr>
        <w:t>-yargılamanın</w:t>
      </w:r>
      <w:r w:rsidRPr="00A55DB1" w:rsidR="0030183B">
        <w:rPr>
          <w:sz w:val="18"/>
        </w:rPr>
        <w:t xml:space="preserve"> </w:t>
      </w:r>
      <w:r w:rsidRPr="00A55DB1">
        <w:rPr>
          <w:sz w:val="18"/>
        </w:rPr>
        <w:t>içinde</w:t>
      </w:r>
      <w:r w:rsidRPr="00A55DB1" w:rsidR="0030183B">
        <w:rPr>
          <w:sz w:val="18"/>
        </w:rPr>
        <w:t xml:space="preserve"> </w:t>
      </w:r>
      <w:r w:rsidRPr="00A55DB1">
        <w:rPr>
          <w:sz w:val="18"/>
        </w:rPr>
        <w:t>bulunan</w:t>
      </w:r>
      <w:r w:rsidRPr="00A55DB1" w:rsidR="0030183B">
        <w:rPr>
          <w:sz w:val="18"/>
        </w:rPr>
        <w:t xml:space="preserve"> </w:t>
      </w:r>
      <w:r w:rsidRPr="00A55DB1">
        <w:rPr>
          <w:sz w:val="18"/>
        </w:rPr>
        <w:t>arkadaşlar</w:t>
      </w:r>
      <w:r w:rsidRPr="00A55DB1" w:rsidR="0030183B">
        <w:rPr>
          <w:sz w:val="18"/>
        </w:rPr>
        <w:t xml:space="preserve"> </w:t>
      </w:r>
      <w:r w:rsidRPr="00A55DB1">
        <w:rPr>
          <w:sz w:val="18"/>
        </w:rPr>
        <w:t>iyi</w:t>
      </w:r>
      <w:r w:rsidRPr="00A55DB1" w:rsidR="0030183B">
        <w:rPr>
          <w:sz w:val="18"/>
        </w:rPr>
        <w:t xml:space="preserve"> </w:t>
      </w:r>
      <w:r w:rsidRPr="00A55DB1">
        <w:rPr>
          <w:sz w:val="18"/>
        </w:rPr>
        <w:t>bilirler-</w:t>
      </w:r>
      <w:r w:rsidRPr="00A55DB1" w:rsidR="0030183B">
        <w:rPr>
          <w:sz w:val="18"/>
        </w:rPr>
        <w:t xml:space="preserve"> </w:t>
      </w:r>
      <w:r w:rsidRPr="00A55DB1">
        <w:rPr>
          <w:sz w:val="18"/>
        </w:rPr>
        <w:t>bu</w:t>
      </w:r>
      <w:r w:rsidRPr="00A55DB1" w:rsidR="0030183B">
        <w:rPr>
          <w:sz w:val="18"/>
        </w:rPr>
        <w:t xml:space="preserve"> </w:t>
      </w:r>
      <w:r w:rsidRPr="00A55DB1">
        <w:rPr>
          <w:sz w:val="18"/>
        </w:rPr>
        <w:t>yakalamaların</w:t>
      </w:r>
      <w:r w:rsidRPr="00A55DB1" w:rsidR="0030183B">
        <w:rPr>
          <w:sz w:val="18"/>
        </w:rPr>
        <w:t xml:space="preserve"> </w:t>
      </w:r>
      <w:r w:rsidRPr="00A55DB1">
        <w:rPr>
          <w:sz w:val="18"/>
        </w:rPr>
        <w:t>savcılığa</w:t>
      </w:r>
      <w:r w:rsidRPr="00A55DB1" w:rsidR="0030183B">
        <w:rPr>
          <w:sz w:val="18"/>
        </w:rPr>
        <w:t xml:space="preserve"> </w:t>
      </w:r>
      <w:r w:rsidRPr="00A55DB1">
        <w:rPr>
          <w:sz w:val="18"/>
        </w:rPr>
        <w:t>nasıl</w:t>
      </w:r>
      <w:r w:rsidRPr="00A55DB1" w:rsidR="0030183B">
        <w:rPr>
          <w:sz w:val="18"/>
        </w:rPr>
        <w:t xml:space="preserve"> </w:t>
      </w:r>
      <w:r w:rsidRPr="00A55DB1">
        <w:rPr>
          <w:sz w:val="18"/>
        </w:rPr>
        <w:t>verildiğini</w:t>
      </w:r>
      <w:r w:rsidRPr="00A55DB1" w:rsidR="0030183B">
        <w:rPr>
          <w:sz w:val="18"/>
        </w:rPr>
        <w:t xml:space="preserve"> </w:t>
      </w:r>
      <w:r w:rsidRPr="00A55DB1">
        <w:rPr>
          <w:sz w:val="18"/>
        </w:rPr>
        <w:t>bilen</w:t>
      </w:r>
      <w:r w:rsidRPr="00A55DB1" w:rsidR="0030183B">
        <w:rPr>
          <w:sz w:val="18"/>
        </w:rPr>
        <w:t xml:space="preserve"> </w:t>
      </w:r>
      <w:r w:rsidRPr="00A55DB1">
        <w:rPr>
          <w:sz w:val="18"/>
        </w:rPr>
        <w:t>arkadaşlarınızdan</w:t>
      </w:r>
      <w:r w:rsidRPr="00A55DB1" w:rsidR="0030183B">
        <w:rPr>
          <w:sz w:val="18"/>
        </w:rPr>
        <w:t xml:space="preserve"> </w:t>
      </w:r>
      <w:r w:rsidRPr="00A55DB1">
        <w:rPr>
          <w:sz w:val="18"/>
        </w:rPr>
        <w:t>biriyim</w:t>
      </w:r>
      <w:r w:rsidRPr="00A55DB1" w:rsidR="0030183B">
        <w:rPr>
          <w:sz w:val="18"/>
        </w:rPr>
        <w:t xml:space="preserve"> </w:t>
      </w:r>
      <w:r w:rsidRPr="00A55DB1">
        <w:rPr>
          <w:sz w:val="18"/>
        </w:rPr>
        <w:t>arkadaşlar;</w:t>
      </w:r>
      <w:r w:rsidRPr="00A55DB1" w:rsidR="0030183B">
        <w:rPr>
          <w:sz w:val="18"/>
        </w:rPr>
        <w:t xml:space="preserve"> </w:t>
      </w:r>
      <w:r w:rsidRPr="00A55DB1">
        <w:rPr>
          <w:sz w:val="18"/>
        </w:rPr>
        <w:t>nasıl</w:t>
      </w:r>
      <w:r w:rsidRPr="00A55DB1" w:rsidR="0030183B">
        <w:rPr>
          <w:sz w:val="18"/>
        </w:rPr>
        <w:t xml:space="preserve"> </w:t>
      </w:r>
      <w:r w:rsidRPr="00A55DB1">
        <w:rPr>
          <w:sz w:val="18"/>
        </w:rPr>
        <w:t>ötelendiğini,</w:t>
      </w:r>
      <w:r w:rsidRPr="00A55DB1" w:rsidR="0030183B">
        <w:rPr>
          <w:sz w:val="18"/>
        </w:rPr>
        <w:t xml:space="preserve"> </w:t>
      </w:r>
      <w:r w:rsidRPr="00A55DB1">
        <w:rPr>
          <w:sz w:val="18"/>
        </w:rPr>
        <w:t>nasıl</w:t>
      </w:r>
      <w:r w:rsidRPr="00A55DB1" w:rsidR="0030183B">
        <w:rPr>
          <w:sz w:val="18"/>
        </w:rPr>
        <w:t xml:space="preserve"> </w:t>
      </w:r>
      <w:r w:rsidRPr="00A55DB1">
        <w:rPr>
          <w:sz w:val="18"/>
        </w:rPr>
        <w:t>paket</w:t>
      </w:r>
      <w:r w:rsidRPr="00A55DB1" w:rsidR="0030183B">
        <w:rPr>
          <w:sz w:val="18"/>
        </w:rPr>
        <w:t xml:space="preserve"> </w:t>
      </w:r>
      <w:r w:rsidRPr="00A55DB1">
        <w:rPr>
          <w:sz w:val="18"/>
        </w:rPr>
        <w:t>yapıldığını,</w:t>
      </w:r>
      <w:r w:rsidRPr="00A55DB1" w:rsidR="0030183B">
        <w:rPr>
          <w:sz w:val="18"/>
        </w:rPr>
        <w:t xml:space="preserve"> </w:t>
      </w:r>
      <w:r w:rsidRPr="00A55DB1">
        <w:rPr>
          <w:sz w:val="18"/>
        </w:rPr>
        <w:t>kimlere</w:t>
      </w:r>
      <w:r w:rsidRPr="00A55DB1" w:rsidR="0030183B">
        <w:rPr>
          <w:sz w:val="18"/>
        </w:rPr>
        <w:t xml:space="preserve"> </w:t>
      </w:r>
      <w:r w:rsidRPr="00A55DB1">
        <w:rPr>
          <w:sz w:val="18"/>
        </w:rPr>
        <w:t>nasıl</w:t>
      </w:r>
      <w:r w:rsidRPr="00A55DB1" w:rsidR="0030183B">
        <w:rPr>
          <w:sz w:val="18"/>
        </w:rPr>
        <w:t xml:space="preserve"> </w:t>
      </w:r>
      <w:r w:rsidRPr="00A55DB1">
        <w:rPr>
          <w:sz w:val="18"/>
        </w:rPr>
        <w:t>VIP</w:t>
      </w:r>
      <w:r w:rsidRPr="00A55DB1" w:rsidR="0030183B">
        <w:rPr>
          <w:sz w:val="18"/>
        </w:rPr>
        <w:t xml:space="preserve"> </w:t>
      </w:r>
      <w:r w:rsidRPr="00A55DB1">
        <w:rPr>
          <w:sz w:val="18"/>
        </w:rPr>
        <w:t>muamele</w:t>
      </w:r>
      <w:r w:rsidRPr="00A55DB1" w:rsidR="0030183B">
        <w:rPr>
          <w:sz w:val="18"/>
        </w:rPr>
        <w:t xml:space="preserve"> </w:t>
      </w:r>
      <w:r w:rsidRPr="00A55DB1">
        <w:rPr>
          <w:sz w:val="18"/>
        </w:rPr>
        <w:t>yapıldığını</w:t>
      </w:r>
      <w:r w:rsidRPr="00A55DB1" w:rsidR="0030183B">
        <w:rPr>
          <w:sz w:val="18"/>
        </w:rPr>
        <w:t xml:space="preserve"> </w:t>
      </w:r>
      <w:r w:rsidRPr="00A55DB1">
        <w:rPr>
          <w:sz w:val="18"/>
        </w:rPr>
        <w:t>uygulamanın</w:t>
      </w:r>
      <w:r w:rsidRPr="00A55DB1" w:rsidR="0030183B">
        <w:rPr>
          <w:sz w:val="18"/>
        </w:rPr>
        <w:t xml:space="preserve"> </w:t>
      </w:r>
      <w:r w:rsidRPr="00A55DB1">
        <w:rPr>
          <w:sz w:val="18"/>
        </w:rPr>
        <w:t>içinden</w:t>
      </w:r>
      <w:r w:rsidRPr="00A55DB1" w:rsidR="0030183B">
        <w:rPr>
          <w:sz w:val="18"/>
        </w:rPr>
        <w:t xml:space="preserve"> </w:t>
      </w:r>
      <w:r w:rsidRPr="00A55DB1">
        <w:rPr>
          <w:sz w:val="18"/>
        </w:rPr>
        <w:t>gelen</w:t>
      </w:r>
      <w:r w:rsidRPr="00A55DB1" w:rsidR="0030183B">
        <w:rPr>
          <w:sz w:val="18"/>
        </w:rPr>
        <w:t xml:space="preserve"> </w:t>
      </w:r>
      <w:r w:rsidRPr="00A55DB1">
        <w:rPr>
          <w:sz w:val="18"/>
        </w:rPr>
        <w:t>bir</w:t>
      </w:r>
      <w:r w:rsidRPr="00A55DB1" w:rsidR="0030183B">
        <w:rPr>
          <w:sz w:val="18"/>
        </w:rPr>
        <w:t xml:space="preserve"> </w:t>
      </w:r>
      <w:r w:rsidRPr="00A55DB1">
        <w:rPr>
          <w:sz w:val="18"/>
        </w:rPr>
        <w:t>arkadaşınız</w:t>
      </w:r>
      <w:r w:rsidRPr="00A55DB1" w:rsidR="0030183B">
        <w:rPr>
          <w:sz w:val="18"/>
        </w:rPr>
        <w:t xml:space="preserve"> </w:t>
      </w:r>
      <w:r w:rsidRPr="00A55DB1">
        <w:rPr>
          <w:sz w:val="18"/>
        </w:rPr>
        <w:t>olarak</w:t>
      </w:r>
      <w:r w:rsidRPr="00A55DB1" w:rsidR="0030183B">
        <w:rPr>
          <w:sz w:val="18"/>
        </w:rPr>
        <w:t xml:space="preserve"> </w:t>
      </w:r>
      <w:r w:rsidRPr="00A55DB1">
        <w:rPr>
          <w:sz w:val="18"/>
        </w:rPr>
        <w:t>iyi</w:t>
      </w:r>
      <w:r w:rsidRPr="00A55DB1" w:rsidR="0030183B">
        <w:rPr>
          <w:sz w:val="18"/>
        </w:rPr>
        <w:t xml:space="preserve"> </w:t>
      </w:r>
      <w:r w:rsidRPr="00A55DB1">
        <w:rPr>
          <w:sz w:val="18"/>
        </w:rPr>
        <w:t>biliyorum.</w:t>
      </w:r>
    </w:p>
    <w:p w:rsidRPr="00A55DB1" w:rsidR="00286344" w:rsidP="00A55DB1" w:rsidRDefault="00286344">
      <w:pPr>
        <w:pStyle w:val="GENELKURUL"/>
        <w:spacing w:line="240" w:lineRule="auto"/>
        <w:rPr>
          <w:sz w:val="18"/>
        </w:rPr>
      </w:pPr>
      <w:r w:rsidRPr="00A55DB1">
        <w:rPr>
          <w:sz w:val="18"/>
        </w:rPr>
        <w:t>Bunu</w:t>
      </w:r>
      <w:r w:rsidRPr="00A55DB1" w:rsidR="0030183B">
        <w:rPr>
          <w:sz w:val="18"/>
        </w:rPr>
        <w:t xml:space="preserve"> </w:t>
      </w:r>
      <w:r w:rsidRPr="00A55DB1">
        <w:rPr>
          <w:sz w:val="18"/>
        </w:rPr>
        <w:t>şunun</w:t>
      </w:r>
      <w:r w:rsidRPr="00A55DB1" w:rsidR="0030183B">
        <w:rPr>
          <w:sz w:val="18"/>
        </w:rPr>
        <w:t xml:space="preserve"> </w:t>
      </w:r>
      <w:r w:rsidRPr="00A55DB1">
        <w:rPr>
          <w:sz w:val="18"/>
        </w:rPr>
        <w:t>için</w:t>
      </w:r>
      <w:r w:rsidRPr="00A55DB1" w:rsidR="0030183B">
        <w:rPr>
          <w:sz w:val="18"/>
        </w:rPr>
        <w:t xml:space="preserve"> </w:t>
      </w:r>
      <w:r w:rsidRPr="00A55DB1">
        <w:rPr>
          <w:sz w:val="18"/>
        </w:rPr>
        <w:t>anlatıyorum…</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p>
    <w:p w:rsidRPr="00A55DB1" w:rsidR="00286344" w:rsidP="00A55DB1" w:rsidRDefault="00286344">
      <w:pPr>
        <w:pStyle w:val="GENELKURUL"/>
        <w:spacing w:line="240" w:lineRule="auto"/>
        <w:rPr>
          <w:sz w:val="18"/>
        </w:rPr>
      </w:pPr>
      <w:r w:rsidRPr="00A55DB1">
        <w:rPr>
          <w:sz w:val="18"/>
        </w:rPr>
        <w:t>UĞUR</w:t>
      </w:r>
      <w:r w:rsidRPr="00A55DB1" w:rsidR="0030183B">
        <w:rPr>
          <w:sz w:val="18"/>
        </w:rPr>
        <w:t xml:space="preserve"> </w:t>
      </w:r>
      <w:r w:rsidRPr="00A55DB1">
        <w:rPr>
          <w:sz w:val="18"/>
        </w:rPr>
        <w:t>BAYRAKTUTAN</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Başkanım,</w:t>
      </w:r>
      <w:r w:rsidRPr="00A55DB1" w:rsidR="0030183B">
        <w:rPr>
          <w:sz w:val="18"/>
        </w:rPr>
        <w:t xml:space="preserve"> </w:t>
      </w:r>
      <w:r w:rsidRPr="00A55DB1">
        <w:rPr>
          <w:sz w:val="18"/>
        </w:rPr>
        <w:t>bağlayacağım,</w:t>
      </w:r>
      <w:r w:rsidRPr="00A55DB1" w:rsidR="0030183B">
        <w:rPr>
          <w:sz w:val="18"/>
        </w:rPr>
        <w:t xml:space="preserve"> </w:t>
      </w:r>
      <w:r w:rsidRPr="00A55DB1">
        <w:rPr>
          <w:sz w:val="18"/>
        </w:rPr>
        <w:t>bir</w:t>
      </w:r>
      <w:r w:rsidRPr="00A55DB1" w:rsidR="0030183B">
        <w:rPr>
          <w:sz w:val="18"/>
        </w:rPr>
        <w:t xml:space="preserve"> </w:t>
      </w:r>
      <w:r w:rsidRPr="00A55DB1">
        <w:rPr>
          <w:sz w:val="18"/>
        </w:rPr>
        <w:t>dakikanızı</w:t>
      </w:r>
      <w:r w:rsidRPr="00A55DB1" w:rsidR="0030183B">
        <w:rPr>
          <w:sz w:val="18"/>
        </w:rPr>
        <w:t xml:space="preserve"> </w:t>
      </w:r>
      <w:r w:rsidRPr="00A55DB1">
        <w:rPr>
          <w:sz w:val="18"/>
        </w:rPr>
        <w:t>istirham</w:t>
      </w:r>
      <w:r w:rsidRPr="00A55DB1" w:rsidR="0030183B">
        <w:rPr>
          <w:sz w:val="18"/>
        </w:rPr>
        <w:t xml:space="preserve"> </w:t>
      </w:r>
      <w:r w:rsidRPr="00A55DB1">
        <w:rPr>
          <w:sz w:val="18"/>
        </w:rPr>
        <w:t>ediyorum.</w:t>
      </w:r>
    </w:p>
    <w:p w:rsidRPr="00A55DB1" w:rsidR="00286344" w:rsidP="00A55DB1" w:rsidRDefault="00286344">
      <w:pPr>
        <w:pStyle w:val="GENELKURUL"/>
        <w:spacing w:line="240" w:lineRule="auto"/>
        <w:rPr>
          <w:sz w:val="18"/>
        </w:rPr>
      </w:pPr>
      <w:r w:rsidRPr="00A55DB1">
        <w:rPr>
          <w:sz w:val="18"/>
        </w:rPr>
        <w:t>Burada</w:t>
      </w:r>
      <w:r w:rsidRPr="00A55DB1" w:rsidR="0030183B">
        <w:rPr>
          <w:sz w:val="18"/>
        </w:rPr>
        <w:t xml:space="preserve"> </w:t>
      </w:r>
      <w:r w:rsidRPr="00A55DB1">
        <w:rPr>
          <w:sz w:val="18"/>
        </w:rPr>
        <w:t>düşman</w:t>
      </w:r>
      <w:r w:rsidRPr="00A55DB1" w:rsidR="0030183B">
        <w:rPr>
          <w:sz w:val="18"/>
        </w:rPr>
        <w:t xml:space="preserve"> </w:t>
      </w:r>
      <w:r w:rsidRPr="00A55DB1">
        <w:rPr>
          <w:sz w:val="18"/>
        </w:rPr>
        <w:t>ceza</w:t>
      </w:r>
      <w:r w:rsidRPr="00A55DB1" w:rsidR="0030183B">
        <w:rPr>
          <w:sz w:val="18"/>
        </w:rPr>
        <w:t xml:space="preserve"> </w:t>
      </w:r>
      <w:r w:rsidRPr="00A55DB1">
        <w:rPr>
          <w:sz w:val="18"/>
        </w:rPr>
        <w:t>hukukuyla</w:t>
      </w:r>
      <w:r w:rsidRPr="00A55DB1" w:rsidR="0030183B">
        <w:rPr>
          <w:sz w:val="18"/>
        </w:rPr>
        <w:t xml:space="preserve"> </w:t>
      </w:r>
      <w:r w:rsidRPr="00A55DB1">
        <w:rPr>
          <w:sz w:val="18"/>
        </w:rPr>
        <w:t>alakalı,</w:t>
      </w:r>
      <w:r w:rsidRPr="00A55DB1" w:rsidR="0030183B">
        <w:rPr>
          <w:sz w:val="18"/>
        </w:rPr>
        <w:t xml:space="preserve"> </w:t>
      </w:r>
      <w:r w:rsidRPr="00A55DB1">
        <w:rPr>
          <w:sz w:val="18"/>
        </w:rPr>
        <w:t>özellikle</w:t>
      </w:r>
      <w:r w:rsidRPr="00A55DB1" w:rsidR="0030183B">
        <w:rPr>
          <w:sz w:val="18"/>
        </w:rPr>
        <w:t xml:space="preserve"> </w:t>
      </w:r>
      <w:r w:rsidRPr="00A55DB1">
        <w:rPr>
          <w:sz w:val="18"/>
        </w:rPr>
        <w:t>bu</w:t>
      </w:r>
      <w:r w:rsidRPr="00A55DB1" w:rsidR="0030183B">
        <w:rPr>
          <w:sz w:val="18"/>
        </w:rPr>
        <w:t xml:space="preserve"> </w:t>
      </w:r>
      <w:r w:rsidRPr="00A55DB1">
        <w:rPr>
          <w:sz w:val="18"/>
        </w:rPr>
        <w:t>sürelerle</w:t>
      </w:r>
      <w:r w:rsidRPr="00A55DB1" w:rsidR="0030183B">
        <w:rPr>
          <w:sz w:val="18"/>
        </w:rPr>
        <w:t xml:space="preserve"> </w:t>
      </w:r>
      <w:r w:rsidRPr="00A55DB1">
        <w:rPr>
          <w:sz w:val="18"/>
        </w:rPr>
        <w:t>alakalı,</w:t>
      </w:r>
      <w:r w:rsidRPr="00A55DB1" w:rsidR="0030183B">
        <w:rPr>
          <w:sz w:val="18"/>
        </w:rPr>
        <w:t xml:space="preserve"> </w:t>
      </w:r>
      <w:r w:rsidRPr="00A55DB1">
        <w:rPr>
          <w:sz w:val="18"/>
        </w:rPr>
        <w:t>yakalamayla</w:t>
      </w:r>
      <w:r w:rsidRPr="00A55DB1" w:rsidR="0030183B">
        <w:rPr>
          <w:sz w:val="18"/>
        </w:rPr>
        <w:t xml:space="preserve"> </w:t>
      </w:r>
      <w:r w:rsidRPr="00A55DB1">
        <w:rPr>
          <w:sz w:val="18"/>
        </w:rPr>
        <w:t>alakalı</w:t>
      </w:r>
      <w:r w:rsidRPr="00A55DB1" w:rsidR="0030183B">
        <w:rPr>
          <w:sz w:val="18"/>
        </w:rPr>
        <w:t xml:space="preserve"> </w:t>
      </w:r>
      <w:r w:rsidRPr="00A55DB1">
        <w:rPr>
          <w:sz w:val="18"/>
        </w:rPr>
        <w:t>acele</w:t>
      </w:r>
      <w:r w:rsidRPr="00A55DB1" w:rsidR="0030183B">
        <w:rPr>
          <w:sz w:val="18"/>
        </w:rPr>
        <w:t xml:space="preserve"> </w:t>
      </w:r>
      <w:r w:rsidRPr="00A55DB1">
        <w:rPr>
          <w:sz w:val="18"/>
        </w:rPr>
        <w:t>yapılması,</w:t>
      </w:r>
      <w:r w:rsidRPr="00A55DB1" w:rsidR="0030183B">
        <w:rPr>
          <w:sz w:val="18"/>
        </w:rPr>
        <w:t xml:space="preserve"> </w:t>
      </w:r>
      <w:r w:rsidRPr="00A55DB1">
        <w:rPr>
          <w:sz w:val="18"/>
        </w:rPr>
        <w:t>Sayın</w:t>
      </w:r>
      <w:r w:rsidRPr="00A55DB1" w:rsidR="0030183B">
        <w:rPr>
          <w:sz w:val="18"/>
        </w:rPr>
        <w:t xml:space="preserve"> </w:t>
      </w:r>
      <w:r w:rsidRPr="00A55DB1">
        <w:rPr>
          <w:sz w:val="18"/>
        </w:rPr>
        <w:t>Enis</w:t>
      </w:r>
      <w:r w:rsidRPr="00A55DB1" w:rsidR="0030183B">
        <w:rPr>
          <w:sz w:val="18"/>
        </w:rPr>
        <w:t xml:space="preserve"> </w:t>
      </w:r>
      <w:r w:rsidRPr="00A55DB1">
        <w:rPr>
          <w:sz w:val="18"/>
        </w:rPr>
        <w:t>Berberoğlu’yla</w:t>
      </w:r>
      <w:r w:rsidRPr="00A55DB1" w:rsidR="0030183B">
        <w:rPr>
          <w:sz w:val="18"/>
        </w:rPr>
        <w:t xml:space="preserve"> </w:t>
      </w:r>
      <w:r w:rsidRPr="00A55DB1">
        <w:rPr>
          <w:sz w:val="18"/>
        </w:rPr>
        <w:t>alakalı</w:t>
      </w:r>
      <w:r w:rsidRPr="00A55DB1" w:rsidR="0030183B">
        <w:rPr>
          <w:sz w:val="18"/>
        </w:rPr>
        <w:t xml:space="preserve"> </w:t>
      </w:r>
      <w:r w:rsidRPr="00A55DB1">
        <w:rPr>
          <w:sz w:val="18"/>
        </w:rPr>
        <w:t>VIP</w:t>
      </w:r>
      <w:r w:rsidRPr="00A55DB1" w:rsidR="0030183B">
        <w:rPr>
          <w:sz w:val="18"/>
        </w:rPr>
        <w:t xml:space="preserve"> </w:t>
      </w:r>
      <w:r w:rsidRPr="00A55DB1">
        <w:rPr>
          <w:sz w:val="18"/>
        </w:rPr>
        <w:t>uygulaması</w:t>
      </w:r>
      <w:r w:rsidRPr="00A55DB1" w:rsidR="0030183B">
        <w:rPr>
          <w:sz w:val="18"/>
        </w:rPr>
        <w:t xml:space="preserve"> </w:t>
      </w:r>
      <w:r w:rsidRPr="00A55DB1">
        <w:rPr>
          <w:sz w:val="18"/>
        </w:rPr>
        <w:t>yapılması,</w:t>
      </w:r>
      <w:r w:rsidRPr="00A55DB1" w:rsidR="0030183B">
        <w:rPr>
          <w:sz w:val="18"/>
        </w:rPr>
        <w:t xml:space="preserve"> </w:t>
      </w:r>
      <w:r w:rsidRPr="00A55DB1">
        <w:rPr>
          <w:sz w:val="18"/>
        </w:rPr>
        <w:t>değerli</w:t>
      </w:r>
      <w:r w:rsidRPr="00A55DB1" w:rsidR="0030183B">
        <w:rPr>
          <w:sz w:val="18"/>
        </w:rPr>
        <w:t xml:space="preserve"> </w:t>
      </w:r>
      <w:r w:rsidRPr="00A55DB1">
        <w:rPr>
          <w:sz w:val="18"/>
        </w:rPr>
        <w:t>arkadaşlarım,</w:t>
      </w:r>
      <w:r w:rsidRPr="00A55DB1" w:rsidR="0030183B">
        <w:rPr>
          <w:sz w:val="18"/>
        </w:rPr>
        <w:t xml:space="preserve"> </w:t>
      </w:r>
      <w:r w:rsidRPr="00A55DB1">
        <w:rPr>
          <w:sz w:val="18"/>
        </w:rPr>
        <w:t>düşman</w:t>
      </w:r>
      <w:r w:rsidRPr="00A55DB1" w:rsidR="0030183B">
        <w:rPr>
          <w:sz w:val="18"/>
        </w:rPr>
        <w:t xml:space="preserve"> </w:t>
      </w:r>
      <w:r w:rsidRPr="00A55DB1">
        <w:rPr>
          <w:sz w:val="18"/>
        </w:rPr>
        <w:t>ceza</w:t>
      </w:r>
      <w:r w:rsidRPr="00A55DB1" w:rsidR="0030183B">
        <w:rPr>
          <w:sz w:val="18"/>
        </w:rPr>
        <w:t xml:space="preserve"> </w:t>
      </w:r>
      <w:r w:rsidRPr="00A55DB1">
        <w:rPr>
          <w:sz w:val="18"/>
        </w:rPr>
        <w:t>hukukunun</w:t>
      </w:r>
      <w:r w:rsidRPr="00A55DB1" w:rsidR="0030183B">
        <w:rPr>
          <w:sz w:val="18"/>
        </w:rPr>
        <w:t xml:space="preserve"> </w:t>
      </w:r>
      <w:r w:rsidRPr="00A55DB1">
        <w:rPr>
          <w:sz w:val="18"/>
        </w:rPr>
        <w:t>ve</w:t>
      </w:r>
      <w:r w:rsidRPr="00A55DB1" w:rsidR="0030183B">
        <w:rPr>
          <w:sz w:val="18"/>
        </w:rPr>
        <w:t xml:space="preserve"> </w:t>
      </w:r>
      <w:r w:rsidRPr="00A55DB1">
        <w:rPr>
          <w:sz w:val="18"/>
        </w:rPr>
        <w:t>Anayasa’nın</w:t>
      </w:r>
      <w:r w:rsidRPr="00A55DB1" w:rsidR="0030183B">
        <w:rPr>
          <w:sz w:val="18"/>
        </w:rPr>
        <w:t xml:space="preserve"> </w:t>
      </w:r>
      <w:r w:rsidRPr="00A55DB1">
        <w:rPr>
          <w:sz w:val="18"/>
        </w:rPr>
        <w:t>83’üncü</w:t>
      </w:r>
      <w:r w:rsidRPr="00A55DB1" w:rsidR="0030183B">
        <w:rPr>
          <w:sz w:val="18"/>
        </w:rPr>
        <w:t xml:space="preserve"> </w:t>
      </w:r>
      <w:r w:rsidRPr="00A55DB1">
        <w:rPr>
          <w:sz w:val="18"/>
        </w:rPr>
        <w:t>maddesinin</w:t>
      </w:r>
      <w:r w:rsidRPr="00A55DB1" w:rsidR="0030183B">
        <w:rPr>
          <w:sz w:val="18"/>
        </w:rPr>
        <w:t xml:space="preserve"> </w:t>
      </w:r>
      <w:r w:rsidRPr="00A55DB1">
        <w:rPr>
          <w:sz w:val="18"/>
        </w:rPr>
        <w:t>dördüncü</w:t>
      </w:r>
      <w:r w:rsidRPr="00A55DB1" w:rsidR="0030183B">
        <w:rPr>
          <w:sz w:val="18"/>
        </w:rPr>
        <w:t xml:space="preserve"> </w:t>
      </w:r>
      <w:r w:rsidRPr="00A55DB1">
        <w:rPr>
          <w:sz w:val="18"/>
        </w:rPr>
        <w:t>fıkrasındaki</w:t>
      </w:r>
      <w:r w:rsidRPr="00A55DB1" w:rsidR="0030183B">
        <w:rPr>
          <w:sz w:val="18"/>
        </w:rPr>
        <w:t xml:space="preserve"> </w:t>
      </w:r>
      <w:r w:rsidRPr="00A55DB1">
        <w:rPr>
          <w:sz w:val="18"/>
        </w:rPr>
        <w:t>uygulamanın</w:t>
      </w:r>
      <w:r w:rsidRPr="00A55DB1" w:rsidR="0030183B">
        <w:rPr>
          <w:sz w:val="18"/>
        </w:rPr>
        <w:t xml:space="preserve"> </w:t>
      </w:r>
      <w:r w:rsidRPr="00A55DB1">
        <w:rPr>
          <w:sz w:val="18"/>
        </w:rPr>
        <w:t>ne</w:t>
      </w:r>
      <w:r w:rsidRPr="00A55DB1" w:rsidR="0030183B">
        <w:rPr>
          <w:sz w:val="18"/>
        </w:rPr>
        <w:t xml:space="preserve"> </w:t>
      </w:r>
      <w:r w:rsidRPr="00A55DB1">
        <w:rPr>
          <w:sz w:val="18"/>
        </w:rPr>
        <w:t>kadar</w:t>
      </w:r>
      <w:r w:rsidRPr="00A55DB1" w:rsidR="0030183B">
        <w:rPr>
          <w:sz w:val="18"/>
        </w:rPr>
        <w:t xml:space="preserve"> </w:t>
      </w:r>
      <w:r w:rsidRPr="00A55DB1">
        <w:rPr>
          <w:sz w:val="18"/>
        </w:rPr>
        <w:t>subjektif</w:t>
      </w:r>
      <w:r w:rsidRPr="00A55DB1" w:rsidR="0030183B">
        <w:rPr>
          <w:sz w:val="18"/>
        </w:rPr>
        <w:t xml:space="preserve"> </w:t>
      </w:r>
      <w:r w:rsidRPr="00A55DB1">
        <w:rPr>
          <w:sz w:val="18"/>
        </w:rPr>
        <w:t>olduğu,</w:t>
      </w:r>
      <w:r w:rsidRPr="00A55DB1" w:rsidR="0030183B">
        <w:rPr>
          <w:sz w:val="18"/>
        </w:rPr>
        <w:t xml:space="preserve"> </w:t>
      </w:r>
      <w:r w:rsidRPr="00A55DB1">
        <w:rPr>
          <w:sz w:val="18"/>
        </w:rPr>
        <w:t>16.</w:t>
      </w:r>
      <w:r w:rsidRPr="00A55DB1" w:rsidR="0030183B">
        <w:rPr>
          <w:sz w:val="18"/>
        </w:rPr>
        <w:t xml:space="preserve"> </w:t>
      </w:r>
      <w:r w:rsidRPr="00A55DB1">
        <w:rPr>
          <w:sz w:val="18"/>
        </w:rPr>
        <w:t>Ceza</w:t>
      </w:r>
      <w:r w:rsidRPr="00A55DB1" w:rsidR="0030183B">
        <w:rPr>
          <w:sz w:val="18"/>
        </w:rPr>
        <w:t xml:space="preserve"> </w:t>
      </w:r>
      <w:r w:rsidRPr="00A55DB1">
        <w:rPr>
          <w:sz w:val="18"/>
        </w:rPr>
        <w:t>Dairesinin</w:t>
      </w:r>
      <w:r w:rsidRPr="00A55DB1" w:rsidR="0030183B">
        <w:rPr>
          <w:sz w:val="18"/>
        </w:rPr>
        <w:t xml:space="preserve"> </w:t>
      </w:r>
      <w:r w:rsidRPr="00A55DB1">
        <w:rPr>
          <w:sz w:val="18"/>
        </w:rPr>
        <w:t>de</w:t>
      </w:r>
      <w:r w:rsidRPr="00A55DB1" w:rsidR="0030183B">
        <w:rPr>
          <w:sz w:val="18"/>
        </w:rPr>
        <w:t xml:space="preserve"> </w:t>
      </w:r>
      <w:r w:rsidRPr="00A55DB1">
        <w:rPr>
          <w:sz w:val="18"/>
        </w:rPr>
        <w:t>nasıl</w:t>
      </w:r>
      <w:r w:rsidRPr="00A55DB1" w:rsidR="0030183B">
        <w:rPr>
          <w:sz w:val="18"/>
        </w:rPr>
        <w:t xml:space="preserve"> </w:t>
      </w:r>
      <w:r w:rsidRPr="00A55DB1">
        <w:rPr>
          <w:sz w:val="18"/>
        </w:rPr>
        <w:t>sınıfta</w:t>
      </w:r>
      <w:r w:rsidRPr="00A55DB1" w:rsidR="0030183B">
        <w:rPr>
          <w:sz w:val="18"/>
        </w:rPr>
        <w:t xml:space="preserve"> </w:t>
      </w:r>
      <w:r w:rsidRPr="00A55DB1">
        <w:rPr>
          <w:sz w:val="18"/>
        </w:rPr>
        <w:t>kaldığını</w:t>
      </w:r>
      <w:r w:rsidRPr="00A55DB1" w:rsidR="0030183B">
        <w:rPr>
          <w:sz w:val="18"/>
        </w:rPr>
        <w:t xml:space="preserve"> </w:t>
      </w:r>
      <w:r w:rsidRPr="00A55DB1">
        <w:rPr>
          <w:sz w:val="18"/>
        </w:rPr>
        <w:t>göstermesi</w:t>
      </w:r>
      <w:r w:rsidRPr="00A55DB1" w:rsidR="0030183B">
        <w:rPr>
          <w:sz w:val="18"/>
        </w:rPr>
        <w:t xml:space="preserve"> </w:t>
      </w:r>
      <w:r w:rsidRPr="00A55DB1">
        <w:rPr>
          <w:sz w:val="18"/>
        </w:rPr>
        <w:t>açısından</w:t>
      </w:r>
      <w:r w:rsidRPr="00A55DB1" w:rsidR="0030183B">
        <w:rPr>
          <w:sz w:val="18"/>
        </w:rPr>
        <w:t xml:space="preserve"> </w:t>
      </w:r>
      <w:r w:rsidRPr="00A55DB1">
        <w:rPr>
          <w:sz w:val="18"/>
        </w:rPr>
        <w:t>garabet</w:t>
      </w:r>
      <w:r w:rsidRPr="00A55DB1" w:rsidR="0030183B">
        <w:rPr>
          <w:sz w:val="18"/>
        </w:rPr>
        <w:t xml:space="preserve"> </w:t>
      </w:r>
      <w:r w:rsidRPr="00A55DB1">
        <w:rPr>
          <w:sz w:val="18"/>
        </w:rPr>
        <w:t>içeren</w:t>
      </w:r>
      <w:r w:rsidRPr="00A55DB1" w:rsidR="0030183B">
        <w:rPr>
          <w:sz w:val="18"/>
        </w:rPr>
        <w:t xml:space="preserve"> </w:t>
      </w:r>
      <w:r w:rsidRPr="00A55DB1">
        <w:rPr>
          <w:sz w:val="18"/>
        </w:rPr>
        <w:t>bir</w:t>
      </w:r>
      <w:r w:rsidRPr="00A55DB1" w:rsidR="0030183B">
        <w:rPr>
          <w:sz w:val="18"/>
        </w:rPr>
        <w:t xml:space="preserve"> </w:t>
      </w:r>
      <w:r w:rsidRPr="00A55DB1">
        <w:rPr>
          <w:sz w:val="18"/>
        </w:rPr>
        <w:t>örnektir</w:t>
      </w:r>
      <w:r w:rsidRPr="00A55DB1" w:rsidR="0030183B">
        <w:rPr>
          <w:sz w:val="18"/>
        </w:rPr>
        <w:t xml:space="preserve"> </w:t>
      </w:r>
      <w:r w:rsidRPr="00A55DB1">
        <w:rPr>
          <w:sz w:val="18"/>
        </w:rPr>
        <w:t>değerli</w:t>
      </w:r>
      <w:r w:rsidRPr="00A55DB1" w:rsidR="0030183B">
        <w:rPr>
          <w:sz w:val="18"/>
        </w:rPr>
        <w:t xml:space="preserve"> </w:t>
      </w:r>
      <w:r w:rsidRPr="00A55DB1">
        <w:rPr>
          <w:sz w:val="18"/>
        </w:rPr>
        <w:t>arkadaşlarım.</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Bakın,</w:t>
      </w:r>
      <w:r w:rsidRPr="00A55DB1" w:rsidR="0030183B">
        <w:rPr>
          <w:sz w:val="18"/>
        </w:rPr>
        <w:t xml:space="preserve"> </w:t>
      </w:r>
      <w:r w:rsidRPr="00A55DB1">
        <w:rPr>
          <w:sz w:val="18"/>
        </w:rPr>
        <w:t>daha</w:t>
      </w:r>
      <w:r w:rsidRPr="00A55DB1" w:rsidR="0030183B">
        <w:rPr>
          <w:sz w:val="18"/>
        </w:rPr>
        <w:t xml:space="preserve"> </w:t>
      </w:r>
      <w:r w:rsidRPr="00A55DB1">
        <w:rPr>
          <w:sz w:val="18"/>
        </w:rPr>
        <w:t>iki</w:t>
      </w:r>
      <w:r w:rsidRPr="00A55DB1" w:rsidR="0030183B">
        <w:rPr>
          <w:sz w:val="18"/>
        </w:rPr>
        <w:t xml:space="preserve"> </w:t>
      </w:r>
      <w:r w:rsidRPr="00A55DB1">
        <w:rPr>
          <w:sz w:val="18"/>
        </w:rPr>
        <w:t>gün</w:t>
      </w:r>
      <w:r w:rsidRPr="00A55DB1" w:rsidR="0030183B">
        <w:rPr>
          <w:sz w:val="18"/>
        </w:rPr>
        <w:t xml:space="preserve"> </w:t>
      </w:r>
      <w:r w:rsidRPr="00A55DB1">
        <w:rPr>
          <w:sz w:val="18"/>
        </w:rPr>
        <w:t>önce</w:t>
      </w:r>
      <w:r w:rsidRPr="00A55DB1" w:rsidR="0030183B">
        <w:rPr>
          <w:sz w:val="18"/>
        </w:rPr>
        <w:t xml:space="preserve"> </w:t>
      </w:r>
      <w:r w:rsidRPr="00A55DB1">
        <w:rPr>
          <w:sz w:val="18"/>
        </w:rPr>
        <w:t>gazetecilerle</w:t>
      </w:r>
      <w:r w:rsidRPr="00A55DB1" w:rsidR="0030183B">
        <w:rPr>
          <w:sz w:val="18"/>
        </w:rPr>
        <w:t xml:space="preserve"> </w:t>
      </w:r>
      <w:r w:rsidRPr="00A55DB1">
        <w:rPr>
          <w:sz w:val="18"/>
        </w:rPr>
        <w:t>alakalı</w:t>
      </w:r>
      <w:r w:rsidRPr="00A55DB1" w:rsidR="0030183B">
        <w:rPr>
          <w:sz w:val="18"/>
        </w:rPr>
        <w:t xml:space="preserve"> </w:t>
      </w:r>
      <w:r w:rsidRPr="00A55DB1">
        <w:rPr>
          <w:sz w:val="18"/>
        </w:rPr>
        <w:t>bir</w:t>
      </w:r>
      <w:r w:rsidRPr="00A55DB1" w:rsidR="0030183B">
        <w:rPr>
          <w:sz w:val="18"/>
        </w:rPr>
        <w:t xml:space="preserve"> </w:t>
      </w:r>
      <w:r w:rsidRPr="00A55DB1">
        <w:rPr>
          <w:sz w:val="18"/>
        </w:rPr>
        <w:t>yakalama</w:t>
      </w:r>
      <w:r w:rsidRPr="00A55DB1" w:rsidR="0030183B">
        <w:rPr>
          <w:sz w:val="18"/>
        </w:rPr>
        <w:t xml:space="preserve"> </w:t>
      </w:r>
      <w:r w:rsidRPr="00A55DB1">
        <w:rPr>
          <w:sz w:val="18"/>
        </w:rPr>
        <w:t>kararı</w:t>
      </w:r>
      <w:r w:rsidRPr="00A55DB1" w:rsidR="0030183B">
        <w:rPr>
          <w:sz w:val="18"/>
        </w:rPr>
        <w:t xml:space="preserve"> </w:t>
      </w:r>
      <w:r w:rsidRPr="00A55DB1">
        <w:rPr>
          <w:sz w:val="18"/>
        </w:rPr>
        <w:t>verildi.</w:t>
      </w:r>
      <w:r w:rsidRPr="00A55DB1" w:rsidR="0030183B">
        <w:rPr>
          <w:sz w:val="18"/>
        </w:rPr>
        <w:t xml:space="preserve"> </w:t>
      </w:r>
      <w:r w:rsidRPr="00A55DB1">
        <w:rPr>
          <w:sz w:val="18"/>
        </w:rPr>
        <w:t>Arkadaşlar,</w:t>
      </w:r>
      <w:r w:rsidRPr="00A55DB1" w:rsidR="0030183B">
        <w:rPr>
          <w:sz w:val="18"/>
        </w:rPr>
        <w:t xml:space="preserve"> </w:t>
      </w:r>
      <w:r w:rsidRPr="00A55DB1">
        <w:rPr>
          <w:sz w:val="18"/>
        </w:rPr>
        <w:t>bu</w:t>
      </w:r>
      <w:r w:rsidRPr="00A55DB1" w:rsidR="0030183B">
        <w:rPr>
          <w:sz w:val="18"/>
        </w:rPr>
        <w:t xml:space="preserve"> </w:t>
      </w:r>
      <w:r w:rsidRPr="00A55DB1">
        <w:rPr>
          <w:sz w:val="18"/>
        </w:rPr>
        <w:t>ülkenin</w:t>
      </w:r>
      <w:r w:rsidRPr="00A55DB1" w:rsidR="0030183B">
        <w:rPr>
          <w:sz w:val="18"/>
        </w:rPr>
        <w:t xml:space="preserve"> </w:t>
      </w:r>
      <w:r w:rsidRPr="00A55DB1">
        <w:rPr>
          <w:sz w:val="18"/>
        </w:rPr>
        <w:t>demokratik</w:t>
      </w:r>
      <w:r w:rsidRPr="00A55DB1" w:rsidR="0030183B">
        <w:rPr>
          <w:sz w:val="18"/>
        </w:rPr>
        <w:t xml:space="preserve"> </w:t>
      </w:r>
      <w:r w:rsidRPr="00A55DB1">
        <w:rPr>
          <w:sz w:val="18"/>
        </w:rPr>
        <w:t>bir</w:t>
      </w:r>
      <w:r w:rsidRPr="00A55DB1" w:rsidR="0030183B">
        <w:rPr>
          <w:sz w:val="18"/>
        </w:rPr>
        <w:t xml:space="preserve"> </w:t>
      </w:r>
      <w:r w:rsidRPr="00A55DB1">
        <w:rPr>
          <w:sz w:val="18"/>
        </w:rPr>
        <w:t>ülke</w:t>
      </w:r>
      <w:r w:rsidRPr="00A55DB1" w:rsidR="0030183B">
        <w:rPr>
          <w:sz w:val="18"/>
        </w:rPr>
        <w:t xml:space="preserve"> </w:t>
      </w:r>
      <w:r w:rsidRPr="00A55DB1">
        <w:rPr>
          <w:sz w:val="18"/>
        </w:rPr>
        <w:t>olmasını</w:t>
      </w:r>
      <w:r w:rsidRPr="00A55DB1" w:rsidR="0030183B">
        <w:rPr>
          <w:sz w:val="18"/>
        </w:rPr>
        <w:t xml:space="preserve"> </w:t>
      </w:r>
      <w:r w:rsidRPr="00A55DB1">
        <w:rPr>
          <w:sz w:val="18"/>
        </w:rPr>
        <w:t>istiyoruz.</w:t>
      </w:r>
      <w:r w:rsidRPr="00A55DB1" w:rsidR="0030183B">
        <w:rPr>
          <w:sz w:val="18"/>
        </w:rPr>
        <w:t xml:space="preserve"> </w:t>
      </w:r>
      <w:r w:rsidRPr="00A55DB1">
        <w:rPr>
          <w:sz w:val="18"/>
        </w:rPr>
        <w:t>İnsanların</w:t>
      </w:r>
      <w:r w:rsidRPr="00A55DB1" w:rsidR="0030183B">
        <w:rPr>
          <w:sz w:val="18"/>
        </w:rPr>
        <w:t xml:space="preserve"> </w:t>
      </w:r>
      <w:r w:rsidRPr="00A55DB1">
        <w:rPr>
          <w:sz w:val="18"/>
        </w:rPr>
        <w:t>sabah</w:t>
      </w:r>
      <w:r w:rsidRPr="00A55DB1" w:rsidR="0030183B">
        <w:rPr>
          <w:sz w:val="18"/>
        </w:rPr>
        <w:t xml:space="preserve"> </w:t>
      </w:r>
      <w:r w:rsidRPr="00A55DB1">
        <w:rPr>
          <w:sz w:val="18"/>
        </w:rPr>
        <w:t>kapıları</w:t>
      </w:r>
      <w:r w:rsidRPr="00A55DB1" w:rsidR="0030183B">
        <w:rPr>
          <w:sz w:val="18"/>
        </w:rPr>
        <w:t xml:space="preserve"> </w:t>
      </w:r>
      <w:r w:rsidRPr="00A55DB1">
        <w:rPr>
          <w:sz w:val="18"/>
        </w:rPr>
        <w:t>çalındığı</w:t>
      </w:r>
      <w:r w:rsidRPr="00A55DB1" w:rsidR="0030183B">
        <w:rPr>
          <w:sz w:val="18"/>
        </w:rPr>
        <w:t xml:space="preserve"> </w:t>
      </w:r>
      <w:r w:rsidRPr="00A55DB1">
        <w:rPr>
          <w:sz w:val="18"/>
        </w:rPr>
        <w:t>zaman</w:t>
      </w:r>
      <w:r w:rsidRPr="00A55DB1" w:rsidR="0030183B">
        <w:rPr>
          <w:sz w:val="18"/>
        </w:rPr>
        <w:t xml:space="preserve"> </w:t>
      </w:r>
      <w:r w:rsidRPr="00A55DB1">
        <w:rPr>
          <w:sz w:val="18"/>
        </w:rPr>
        <w:t>onun</w:t>
      </w:r>
      <w:r w:rsidRPr="00A55DB1" w:rsidR="0030183B">
        <w:rPr>
          <w:sz w:val="18"/>
        </w:rPr>
        <w:t xml:space="preserve"> </w:t>
      </w:r>
      <w:r w:rsidRPr="00A55DB1">
        <w:rPr>
          <w:sz w:val="18"/>
        </w:rPr>
        <w:t>sütçü</w:t>
      </w:r>
      <w:r w:rsidRPr="00A55DB1" w:rsidR="0030183B">
        <w:rPr>
          <w:sz w:val="18"/>
        </w:rPr>
        <w:t xml:space="preserve"> </w:t>
      </w:r>
      <w:r w:rsidRPr="00A55DB1">
        <w:rPr>
          <w:sz w:val="18"/>
        </w:rPr>
        <w:t>olduğunu</w:t>
      </w:r>
      <w:r w:rsidRPr="00A55DB1" w:rsidR="0030183B">
        <w:rPr>
          <w:sz w:val="18"/>
        </w:rPr>
        <w:t xml:space="preserve"> </w:t>
      </w:r>
      <w:r w:rsidRPr="00A55DB1">
        <w:rPr>
          <w:sz w:val="18"/>
        </w:rPr>
        <w:t>beklediği</w:t>
      </w:r>
      <w:r w:rsidRPr="00A55DB1" w:rsidR="0030183B">
        <w:rPr>
          <w:sz w:val="18"/>
        </w:rPr>
        <w:t xml:space="preserve"> </w:t>
      </w:r>
      <w:r w:rsidRPr="00A55DB1">
        <w:rPr>
          <w:sz w:val="18"/>
        </w:rPr>
        <w:t>bir</w:t>
      </w:r>
      <w:r w:rsidRPr="00A55DB1" w:rsidR="0030183B">
        <w:rPr>
          <w:sz w:val="18"/>
        </w:rPr>
        <w:t xml:space="preserve"> </w:t>
      </w:r>
      <w:r w:rsidRPr="00A55DB1">
        <w:rPr>
          <w:sz w:val="18"/>
        </w:rPr>
        <w:t>ülke</w:t>
      </w:r>
      <w:r w:rsidRPr="00A55DB1" w:rsidR="0030183B">
        <w:rPr>
          <w:sz w:val="18"/>
        </w:rPr>
        <w:t xml:space="preserve"> </w:t>
      </w:r>
      <w:r w:rsidRPr="00A55DB1">
        <w:rPr>
          <w:sz w:val="18"/>
        </w:rPr>
        <w:t>olmasını</w:t>
      </w:r>
      <w:r w:rsidRPr="00A55DB1" w:rsidR="0030183B">
        <w:rPr>
          <w:sz w:val="18"/>
        </w:rPr>
        <w:t xml:space="preserve"> </w:t>
      </w:r>
      <w:r w:rsidRPr="00A55DB1">
        <w:rPr>
          <w:sz w:val="18"/>
        </w:rPr>
        <w:t>istiyoruz.</w:t>
      </w:r>
      <w:r w:rsidRPr="00A55DB1" w:rsidR="0030183B">
        <w:rPr>
          <w:sz w:val="18"/>
        </w:rPr>
        <w:t xml:space="preserve"> </w:t>
      </w:r>
      <w:r w:rsidRPr="00A55DB1">
        <w:rPr>
          <w:sz w:val="18"/>
        </w:rPr>
        <w:t>Oğlu</w:t>
      </w:r>
      <w:r w:rsidRPr="00A55DB1" w:rsidR="0030183B">
        <w:rPr>
          <w:sz w:val="18"/>
        </w:rPr>
        <w:t xml:space="preserve"> </w:t>
      </w:r>
      <w:r w:rsidRPr="00A55DB1">
        <w:rPr>
          <w:sz w:val="18"/>
        </w:rPr>
        <w:t>anlattı,</w:t>
      </w:r>
      <w:r w:rsidRPr="00A55DB1" w:rsidR="0030183B">
        <w:rPr>
          <w:sz w:val="18"/>
        </w:rPr>
        <w:t xml:space="preserve"> </w:t>
      </w:r>
      <w:r w:rsidRPr="00A55DB1">
        <w:rPr>
          <w:sz w:val="18"/>
        </w:rPr>
        <w:t>İsmail</w:t>
      </w:r>
      <w:r w:rsidRPr="00A55DB1" w:rsidR="0030183B">
        <w:rPr>
          <w:sz w:val="18"/>
        </w:rPr>
        <w:t xml:space="preserve"> </w:t>
      </w:r>
      <w:r w:rsidRPr="00A55DB1">
        <w:rPr>
          <w:sz w:val="18"/>
        </w:rPr>
        <w:t>Dükel’in</w:t>
      </w:r>
      <w:r w:rsidRPr="00A55DB1" w:rsidR="0030183B">
        <w:rPr>
          <w:sz w:val="18"/>
        </w:rPr>
        <w:t xml:space="preserve"> </w:t>
      </w:r>
      <w:r w:rsidRPr="00A55DB1">
        <w:rPr>
          <w:sz w:val="18"/>
        </w:rPr>
        <w:t>oğlu</w:t>
      </w:r>
      <w:r w:rsidRPr="00A55DB1" w:rsidR="0030183B">
        <w:rPr>
          <w:sz w:val="18"/>
        </w:rPr>
        <w:t xml:space="preserve"> </w:t>
      </w:r>
      <w:r w:rsidRPr="00A55DB1">
        <w:rPr>
          <w:sz w:val="18"/>
        </w:rPr>
        <w:t>anlattı,</w:t>
      </w:r>
      <w:r w:rsidRPr="00A55DB1" w:rsidR="0030183B">
        <w:rPr>
          <w:sz w:val="18"/>
        </w:rPr>
        <w:t xml:space="preserve"> </w:t>
      </w:r>
      <w:r w:rsidRPr="00A55DB1">
        <w:rPr>
          <w:sz w:val="18"/>
        </w:rPr>
        <w:t>polisler</w:t>
      </w:r>
      <w:r w:rsidRPr="00A55DB1" w:rsidR="0030183B">
        <w:rPr>
          <w:sz w:val="18"/>
        </w:rPr>
        <w:t xml:space="preserve"> </w:t>
      </w:r>
      <w:r w:rsidRPr="00A55DB1">
        <w:rPr>
          <w:sz w:val="18"/>
        </w:rPr>
        <w:t>gidiyorlar</w:t>
      </w:r>
      <w:r w:rsidRPr="00A55DB1" w:rsidR="0030183B">
        <w:rPr>
          <w:sz w:val="18"/>
        </w:rPr>
        <w:t xml:space="preserve"> </w:t>
      </w:r>
      <w:r w:rsidRPr="00A55DB1">
        <w:rPr>
          <w:sz w:val="18"/>
        </w:rPr>
        <w:t>İsmail</w:t>
      </w:r>
      <w:r w:rsidRPr="00A55DB1" w:rsidR="0030183B">
        <w:rPr>
          <w:sz w:val="18"/>
        </w:rPr>
        <w:t xml:space="preserve"> </w:t>
      </w:r>
      <w:r w:rsidRPr="00A55DB1">
        <w:rPr>
          <w:sz w:val="18"/>
        </w:rPr>
        <w:t>Dükel</w:t>
      </w:r>
      <w:r w:rsidRPr="00A55DB1" w:rsidR="0030183B">
        <w:rPr>
          <w:sz w:val="18"/>
        </w:rPr>
        <w:t xml:space="preserve"> </w:t>
      </w:r>
      <w:r w:rsidRPr="00A55DB1">
        <w:rPr>
          <w:sz w:val="18"/>
        </w:rPr>
        <w:t>evde</w:t>
      </w:r>
      <w:r w:rsidRPr="00A55DB1" w:rsidR="0030183B">
        <w:rPr>
          <w:sz w:val="18"/>
        </w:rPr>
        <w:t xml:space="preserve"> </w:t>
      </w:r>
      <w:r w:rsidRPr="00A55DB1">
        <w:rPr>
          <w:sz w:val="18"/>
        </w:rPr>
        <w:t>yok.</w:t>
      </w:r>
      <w:r w:rsidRPr="00A55DB1" w:rsidR="0030183B">
        <w:rPr>
          <w:sz w:val="18"/>
        </w:rPr>
        <w:t xml:space="preserve"> </w:t>
      </w:r>
      <w:r w:rsidRPr="00A55DB1">
        <w:rPr>
          <w:sz w:val="18"/>
        </w:rPr>
        <w:t>Muhtemelen</w:t>
      </w:r>
      <w:r w:rsidRPr="00A55DB1" w:rsidR="0030183B">
        <w:rPr>
          <w:sz w:val="18"/>
        </w:rPr>
        <w:t xml:space="preserve"> </w:t>
      </w:r>
      <w:r w:rsidRPr="00A55DB1">
        <w:rPr>
          <w:sz w:val="18"/>
        </w:rPr>
        <w:t>yarın</w:t>
      </w:r>
      <w:r w:rsidRPr="00A55DB1" w:rsidR="0030183B">
        <w:rPr>
          <w:sz w:val="18"/>
        </w:rPr>
        <w:t xml:space="preserve"> </w:t>
      </w:r>
      <w:r w:rsidRPr="00A55DB1">
        <w:rPr>
          <w:sz w:val="18"/>
        </w:rPr>
        <w:t>öbür</w:t>
      </w:r>
      <w:r w:rsidRPr="00A55DB1" w:rsidR="0030183B">
        <w:rPr>
          <w:sz w:val="18"/>
        </w:rPr>
        <w:t xml:space="preserve"> </w:t>
      </w:r>
      <w:r w:rsidRPr="00A55DB1">
        <w:rPr>
          <w:sz w:val="18"/>
        </w:rPr>
        <w:t>gün</w:t>
      </w:r>
      <w:r w:rsidRPr="00A55DB1" w:rsidR="0030183B">
        <w:rPr>
          <w:sz w:val="18"/>
        </w:rPr>
        <w:t xml:space="preserve"> </w:t>
      </w:r>
      <w:r w:rsidRPr="00A55DB1">
        <w:rPr>
          <w:sz w:val="18"/>
        </w:rPr>
        <w:t>tutuklamaya</w:t>
      </w:r>
      <w:r w:rsidRPr="00A55DB1" w:rsidR="0030183B">
        <w:rPr>
          <w:sz w:val="18"/>
        </w:rPr>
        <w:t xml:space="preserve"> </w:t>
      </w:r>
      <w:r w:rsidRPr="00A55DB1">
        <w:rPr>
          <w:sz w:val="18"/>
        </w:rPr>
        <w:t>sevk</w:t>
      </w:r>
      <w:r w:rsidRPr="00A55DB1" w:rsidR="0030183B">
        <w:rPr>
          <w:sz w:val="18"/>
        </w:rPr>
        <w:t xml:space="preserve"> </w:t>
      </w:r>
      <w:r w:rsidRPr="00A55DB1">
        <w:rPr>
          <w:sz w:val="18"/>
        </w:rPr>
        <w:t>edildiği</w:t>
      </w:r>
      <w:r w:rsidRPr="00A55DB1" w:rsidR="0030183B">
        <w:rPr>
          <w:sz w:val="18"/>
        </w:rPr>
        <w:t xml:space="preserve"> </w:t>
      </w:r>
      <w:r w:rsidRPr="00A55DB1">
        <w:rPr>
          <w:sz w:val="18"/>
        </w:rPr>
        <w:t>zaman</w:t>
      </w:r>
      <w:r w:rsidRPr="00A55DB1" w:rsidR="0030183B">
        <w:rPr>
          <w:sz w:val="18"/>
        </w:rPr>
        <w:t xml:space="preserve"> </w:t>
      </w:r>
      <w:r w:rsidRPr="00A55DB1">
        <w:rPr>
          <w:sz w:val="18"/>
        </w:rPr>
        <w:t>diyecekler</w:t>
      </w:r>
      <w:r w:rsidRPr="00A55DB1" w:rsidR="0030183B">
        <w:rPr>
          <w:sz w:val="18"/>
        </w:rPr>
        <w:t xml:space="preserve"> </w:t>
      </w:r>
      <w:r w:rsidRPr="00A55DB1">
        <w:rPr>
          <w:sz w:val="18"/>
        </w:rPr>
        <w:t>ki:</w:t>
      </w:r>
      <w:r w:rsidRPr="00A55DB1" w:rsidR="0030183B">
        <w:rPr>
          <w:sz w:val="18"/>
        </w:rPr>
        <w:t xml:space="preserve"> </w:t>
      </w:r>
      <w:r w:rsidRPr="00A55DB1">
        <w:rPr>
          <w:sz w:val="18"/>
        </w:rPr>
        <w:t>“Kaçma</w:t>
      </w:r>
      <w:r w:rsidRPr="00A55DB1" w:rsidR="0030183B">
        <w:rPr>
          <w:sz w:val="18"/>
        </w:rPr>
        <w:t xml:space="preserve"> </w:t>
      </w:r>
      <w:r w:rsidRPr="00A55DB1">
        <w:rPr>
          <w:sz w:val="18"/>
        </w:rPr>
        <w:t>şüphesi</w:t>
      </w:r>
      <w:r w:rsidRPr="00A55DB1" w:rsidR="0030183B">
        <w:rPr>
          <w:sz w:val="18"/>
        </w:rPr>
        <w:t xml:space="preserve"> </w:t>
      </w:r>
      <w:r w:rsidRPr="00A55DB1">
        <w:rPr>
          <w:sz w:val="18"/>
        </w:rPr>
        <w:t>vardır.”</w:t>
      </w:r>
      <w:r w:rsidRPr="00A55DB1" w:rsidR="0030183B">
        <w:rPr>
          <w:sz w:val="18"/>
        </w:rPr>
        <w:t xml:space="preserve"> </w:t>
      </w:r>
      <w:r w:rsidRPr="00A55DB1">
        <w:rPr>
          <w:sz w:val="18"/>
        </w:rPr>
        <w:t>İsmail</w:t>
      </w:r>
      <w:r w:rsidRPr="00A55DB1" w:rsidR="0030183B">
        <w:rPr>
          <w:sz w:val="18"/>
        </w:rPr>
        <w:t xml:space="preserve"> </w:t>
      </w:r>
      <w:r w:rsidRPr="00A55DB1">
        <w:rPr>
          <w:sz w:val="18"/>
        </w:rPr>
        <w:t>Dükel’e</w:t>
      </w:r>
      <w:r w:rsidRPr="00A55DB1" w:rsidR="0030183B">
        <w:rPr>
          <w:sz w:val="18"/>
        </w:rPr>
        <w:t xml:space="preserve"> </w:t>
      </w:r>
      <w:r w:rsidRPr="00A55DB1">
        <w:rPr>
          <w:sz w:val="18"/>
        </w:rPr>
        <w:t>telefonda</w:t>
      </w:r>
      <w:r w:rsidRPr="00A55DB1" w:rsidR="0030183B">
        <w:rPr>
          <w:sz w:val="18"/>
        </w:rPr>
        <w:t xml:space="preserve"> </w:t>
      </w:r>
      <w:r w:rsidRPr="00A55DB1">
        <w:rPr>
          <w:sz w:val="18"/>
        </w:rPr>
        <w:t>polisler</w:t>
      </w:r>
      <w:r w:rsidRPr="00A55DB1" w:rsidR="0030183B">
        <w:rPr>
          <w:sz w:val="18"/>
        </w:rPr>
        <w:t xml:space="preserve"> </w:t>
      </w:r>
      <w:r w:rsidRPr="00A55DB1">
        <w:rPr>
          <w:sz w:val="18"/>
        </w:rPr>
        <w:t>haber</w:t>
      </w:r>
      <w:r w:rsidRPr="00A55DB1" w:rsidR="0030183B">
        <w:rPr>
          <w:sz w:val="18"/>
        </w:rPr>
        <w:t xml:space="preserve"> </w:t>
      </w:r>
      <w:r w:rsidRPr="00A55DB1">
        <w:rPr>
          <w:sz w:val="18"/>
        </w:rPr>
        <w:t>veriyorlar,</w:t>
      </w:r>
      <w:r w:rsidRPr="00A55DB1" w:rsidR="0030183B">
        <w:rPr>
          <w:sz w:val="18"/>
        </w:rPr>
        <w:t xml:space="preserve"> </w:t>
      </w:r>
      <w:r w:rsidRPr="00A55DB1">
        <w:rPr>
          <w:sz w:val="18"/>
        </w:rPr>
        <w:t>oğlu</w:t>
      </w:r>
      <w:r w:rsidRPr="00A55DB1" w:rsidR="0030183B">
        <w:rPr>
          <w:sz w:val="18"/>
        </w:rPr>
        <w:t xml:space="preserve"> </w:t>
      </w:r>
      <w:r w:rsidRPr="00A55DB1">
        <w:rPr>
          <w:sz w:val="18"/>
        </w:rPr>
        <w:t>haber</w:t>
      </w:r>
      <w:r w:rsidRPr="00A55DB1" w:rsidR="0030183B">
        <w:rPr>
          <w:sz w:val="18"/>
        </w:rPr>
        <w:t xml:space="preserve"> </w:t>
      </w:r>
      <w:r w:rsidRPr="00A55DB1">
        <w:rPr>
          <w:sz w:val="18"/>
        </w:rPr>
        <w:t>veriyor;</w:t>
      </w:r>
      <w:r w:rsidRPr="00A55DB1" w:rsidR="0030183B">
        <w:rPr>
          <w:sz w:val="18"/>
        </w:rPr>
        <w:t xml:space="preserve"> </w:t>
      </w:r>
      <w:r w:rsidRPr="00A55DB1">
        <w:rPr>
          <w:sz w:val="18"/>
        </w:rPr>
        <w:t>öyle</w:t>
      </w:r>
      <w:r w:rsidRPr="00A55DB1" w:rsidR="0030183B">
        <w:rPr>
          <w:sz w:val="18"/>
        </w:rPr>
        <w:t xml:space="preserve"> </w:t>
      </w:r>
      <w:r w:rsidRPr="00A55DB1">
        <w:rPr>
          <w:sz w:val="18"/>
        </w:rPr>
        <w:t>geliyor</w:t>
      </w:r>
      <w:r w:rsidRPr="00A55DB1" w:rsidR="0030183B">
        <w:rPr>
          <w:sz w:val="18"/>
        </w:rPr>
        <w:t xml:space="preserve"> </w:t>
      </w:r>
      <w:r w:rsidRPr="00A55DB1">
        <w:rPr>
          <w:sz w:val="18"/>
        </w:rPr>
        <w:t>tutuklama</w:t>
      </w:r>
      <w:r w:rsidRPr="00A55DB1" w:rsidR="0030183B">
        <w:rPr>
          <w:sz w:val="18"/>
        </w:rPr>
        <w:t xml:space="preserve"> </w:t>
      </w:r>
      <w:r w:rsidRPr="00A55DB1">
        <w:rPr>
          <w:sz w:val="18"/>
        </w:rPr>
        <w:t>kararı</w:t>
      </w:r>
      <w:r w:rsidRPr="00A55DB1" w:rsidR="0030183B">
        <w:rPr>
          <w:sz w:val="18"/>
        </w:rPr>
        <w:t xml:space="preserve"> </w:t>
      </w:r>
      <w:r w:rsidRPr="00A55DB1">
        <w:rPr>
          <w:sz w:val="18"/>
        </w:rPr>
        <w:t>var</w:t>
      </w:r>
      <w:r w:rsidRPr="00A55DB1" w:rsidR="0030183B">
        <w:rPr>
          <w:sz w:val="18"/>
        </w:rPr>
        <w:t xml:space="preserve"> </w:t>
      </w:r>
      <w:r w:rsidRPr="00A55DB1">
        <w:rPr>
          <w:sz w:val="18"/>
        </w:rPr>
        <w:t>diye.</w:t>
      </w:r>
      <w:r w:rsidRPr="00A55DB1" w:rsidR="0030183B">
        <w:rPr>
          <w:sz w:val="18"/>
        </w:rPr>
        <w:t xml:space="preserve"> </w:t>
      </w:r>
      <w:r w:rsidRPr="00A55DB1">
        <w:rPr>
          <w:sz w:val="18"/>
        </w:rPr>
        <w:t>Şimdi,</w:t>
      </w:r>
      <w:r w:rsidRPr="00A55DB1" w:rsidR="0030183B">
        <w:rPr>
          <w:sz w:val="18"/>
        </w:rPr>
        <w:t xml:space="preserve"> </w:t>
      </w:r>
      <w:r w:rsidRPr="00A55DB1">
        <w:rPr>
          <w:sz w:val="18"/>
        </w:rPr>
        <w:t>yarın</w:t>
      </w:r>
      <w:r w:rsidRPr="00A55DB1" w:rsidR="0030183B">
        <w:rPr>
          <w:sz w:val="18"/>
        </w:rPr>
        <w:t xml:space="preserve"> </w:t>
      </w:r>
      <w:r w:rsidRPr="00A55DB1">
        <w:rPr>
          <w:sz w:val="18"/>
        </w:rPr>
        <w:t>öbür</w:t>
      </w:r>
      <w:r w:rsidRPr="00A55DB1" w:rsidR="0030183B">
        <w:rPr>
          <w:sz w:val="18"/>
        </w:rPr>
        <w:t xml:space="preserve"> </w:t>
      </w:r>
      <w:r w:rsidRPr="00A55DB1">
        <w:rPr>
          <w:sz w:val="18"/>
        </w:rPr>
        <w:t>gün</w:t>
      </w:r>
      <w:r w:rsidRPr="00A55DB1" w:rsidR="0030183B">
        <w:rPr>
          <w:sz w:val="18"/>
        </w:rPr>
        <w:t xml:space="preserve"> </w:t>
      </w:r>
      <w:r w:rsidRPr="00A55DB1">
        <w:rPr>
          <w:sz w:val="18"/>
        </w:rPr>
        <w:t>bu</w:t>
      </w:r>
      <w:r w:rsidRPr="00A55DB1" w:rsidR="0030183B">
        <w:rPr>
          <w:sz w:val="18"/>
        </w:rPr>
        <w:t xml:space="preserve"> </w:t>
      </w:r>
      <w:r w:rsidRPr="00A55DB1">
        <w:rPr>
          <w:sz w:val="18"/>
        </w:rPr>
        <w:t>gerekçeyle</w:t>
      </w:r>
      <w:r w:rsidRPr="00A55DB1" w:rsidR="0030183B">
        <w:rPr>
          <w:sz w:val="18"/>
        </w:rPr>
        <w:t xml:space="preserve"> </w:t>
      </w:r>
      <w:r w:rsidRPr="00A55DB1">
        <w:rPr>
          <w:sz w:val="18"/>
        </w:rPr>
        <w:t>bir</w:t>
      </w:r>
      <w:r w:rsidRPr="00A55DB1" w:rsidR="0030183B">
        <w:rPr>
          <w:sz w:val="18"/>
        </w:rPr>
        <w:t xml:space="preserve"> </w:t>
      </w:r>
      <w:r w:rsidRPr="00A55DB1">
        <w:rPr>
          <w:sz w:val="18"/>
        </w:rPr>
        <w:t>kaçma</w:t>
      </w:r>
      <w:r w:rsidRPr="00A55DB1" w:rsidR="0030183B">
        <w:rPr>
          <w:sz w:val="18"/>
        </w:rPr>
        <w:t xml:space="preserve"> </w:t>
      </w:r>
      <w:r w:rsidRPr="00A55DB1">
        <w:rPr>
          <w:sz w:val="18"/>
        </w:rPr>
        <w:t>şüphesi</w:t>
      </w:r>
      <w:r w:rsidRPr="00A55DB1" w:rsidR="0030183B">
        <w:rPr>
          <w:sz w:val="18"/>
        </w:rPr>
        <w:t xml:space="preserve"> </w:t>
      </w:r>
      <w:r w:rsidRPr="00A55DB1">
        <w:rPr>
          <w:sz w:val="18"/>
        </w:rPr>
        <w:t>olabilir</w:t>
      </w:r>
      <w:r w:rsidRPr="00A55DB1" w:rsidR="0030183B">
        <w:rPr>
          <w:sz w:val="18"/>
        </w:rPr>
        <w:t xml:space="preserve"> </w:t>
      </w:r>
      <w:r w:rsidRPr="00A55DB1">
        <w:rPr>
          <w:sz w:val="18"/>
        </w:rPr>
        <w:t>mi</w:t>
      </w:r>
      <w:r w:rsidRPr="00A55DB1" w:rsidR="0030183B">
        <w:rPr>
          <w:sz w:val="18"/>
        </w:rPr>
        <w:t xml:space="preserve"> </w:t>
      </w:r>
      <w:r w:rsidRPr="00A55DB1">
        <w:rPr>
          <w:sz w:val="18"/>
        </w:rPr>
        <w:t>değerli</w:t>
      </w:r>
      <w:r w:rsidRPr="00A55DB1" w:rsidR="0030183B">
        <w:rPr>
          <w:sz w:val="18"/>
        </w:rPr>
        <w:t xml:space="preserve"> </w:t>
      </w:r>
      <w:r w:rsidRPr="00A55DB1">
        <w:rPr>
          <w:sz w:val="18"/>
        </w:rPr>
        <w:t>arkadaşlarım?</w:t>
      </w:r>
      <w:r w:rsidRPr="00A55DB1" w:rsidR="0030183B">
        <w:rPr>
          <w:sz w:val="18"/>
        </w:rPr>
        <w:t xml:space="preserve"> </w:t>
      </w:r>
      <w:r w:rsidRPr="00A55DB1">
        <w:rPr>
          <w:sz w:val="18"/>
        </w:rPr>
        <w:t>Şu</w:t>
      </w:r>
      <w:r w:rsidRPr="00A55DB1" w:rsidR="0030183B">
        <w:rPr>
          <w:sz w:val="18"/>
        </w:rPr>
        <w:t xml:space="preserve"> </w:t>
      </w:r>
      <w:r w:rsidRPr="00A55DB1">
        <w:rPr>
          <w:sz w:val="18"/>
        </w:rPr>
        <w:t>düşman</w:t>
      </w:r>
      <w:r w:rsidRPr="00A55DB1" w:rsidR="0030183B">
        <w:rPr>
          <w:sz w:val="18"/>
        </w:rPr>
        <w:t xml:space="preserve"> </w:t>
      </w:r>
      <w:r w:rsidRPr="00A55DB1">
        <w:rPr>
          <w:sz w:val="18"/>
        </w:rPr>
        <w:t>ceza</w:t>
      </w:r>
      <w:r w:rsidRPr="00A55DB1" w:rsidR="0030183B">
        <w:rPr>
          <w:sz w:val="18"/>
        </w:rPr>
        <w:t xml:space="preserve"> </w:t>
      </w:r>
      <w:r w:rsidRPr="00A55DB1">
        <w:rPr>
          <w:sz w:val="18"/>
        </w:rPr>
        <w:t>hukukunu,</w:t>
      </w:r>
      <w:r w:rsidRPr="00A55DB1" w:rsidR="0030183B">
        <w:rPr>
          <w:sz w:val="18"/>
        </w:rPr>
        <w:t xml:space="preserve"> </w:t>
      </w:r>
      <w:r w:rsidRPr="00A55DB1">
        <w:rPr>
          <w:sz w:val="18"/>
        </w:rPr>
        <w:t>kin</w:t>
      </w:r>
      <w:r w:rsidRPr="00A55DB1" w:rsidR="0030183B">
        <w:rPr>
          <w:sz w:val="18"/>
        </w:rPr>
        <w:t xml:space="preserve"> </w:t>
      </w:r>
      <w:r w:rsidRPr="00A55DB1">
        <w:rPr>
          <w:sz w:val="18"/>
        </w:rPr>
        <w:t>gütme</w:t>
      </w:r>
      <w:r w:rsidRPr="00A55DB1" w:rsidR="0030183B">
        <w:rPr>
          <w:sz w:val="18"/>
        </w:rPr>
        <w:t xml:space="preserve"> </w:t>
      </w:r>
      <w:r w:rsidRPr="00A55DB1">
        <w:rPr>
          <w:sz w:val="18"/>
        </w:rPr>
        <w:t>saikini</w:t>
      </w:r>
      <w:r w:rsidRPr="00A55DB1" w:rsidR="0030183B">
        <w:rPr>
          <w:sz w:val="18"/>
        </w:rPr>
        <w:t xml:space="preserve"> </w:t>
      </w:r>
      <w:r w:rsidRPr="00A55DB1">
        <w:rPr>
          <w:sz w:val="18"/>
        </w:rPr>
        <w:t>bir</w:t>
      </w:r>
      <w:r w:rsidRPr="00A55DB1" w:rsidR="0030183B">
        <w:rPr>
          <w:sz w:val="18"/>
        </w:rPr>
        <w:t xml:space="preserve"> </w:t>
      </w:r>
      <w:r w:rsidRPr="00A55DB1">
        <w:rPr>
          <w:sz w:val="18"/>
        </w:rPr>
        <w:t>kenara</w:t>
      </w:r>
      <w:r w:rsidRPr="00A55DB1" w:rsidR="0030183B">
        <w:rPr>
          <w:sz w:val="18"/>
        </w:rPr>
        <w:t xml:space="preserve"> </w:t>
      </w:r>
      <w:r w:rsidRPr="00A55DB1">
        <w:rPr>
          <w:sz w:val="18"/>
        </w:rPr>
        <w:t>bırakın,</w:t>
      </w:r>
      <w:r w:rsidRPr="00A55DB1" w:rsidR="0030183B">
        <w:rPr>
          <w:sz w:val="18"/>
        </w:rPr>
        <w:t xml:space="preserve"> </w:t>
      </w:r>
      <w:r w:rsidRPr="00A55DB1">
        <w:rPr>
          <w:sz w:val="18"/>
        </w:rPr>
        <w:t>bu</w:t>
      </w:r>
      <w:r w:rsidRPr="00A55DB1" w:rsidR="0030183B">
        <w:rPr>
          <w:sz w:val="18"/>
        </w:rPr>
        <w:t xml:space="preserve"> </w:t>
      </w:r>
      <w:r w:rsidRPr="00A55DB1">
        <w:rPr>
          <w:sz w:val="18"/>
        </w:rPr>
        <w:t>ülkeyi</w:t>
      </w:r>
      <w:r w:rsidRPr="00A55DB1" w:rsidR="0030183B">
        <w:rPr>
          <w:sz w:val="18"/>
        </w:rPr>
        <w:t xml:space="preserve"> </w:t>
      </w:r>
      <w:r w:rsidRPr="00A55DB1">
        <w:rPr>
          <w:sz w:val="18"/>
        </w:rPr>
        <w:t>umudun</w:t>
      </w:r>
      <w:r w:rsidRPr="00A55DB1" w:rsidR="0030183B">
        <w:rPr>
          <w:sz w:val="18"/>
        </w:rPr>
        <w:t xml:space="preserve"> </w:t>
      </w:r>
      <w:r w:rsidRPr="00A55DB1">
        <w:rPr>
          <w:sz w:val="18"/>
        </w:rPr>
        <w:t>ve</w:t>
      </w:r>
      <w:r w:rsidRPr="00A55DB1" w:rsidR="0030183B">
        <w:rPr>
          <w:sz w:val="18"/>
        </w:rPr>
        <w:t xml:space="preserve"> </w:t>
      </w:r>
      <w:r w:rsidRPr="00A55DB1">
        <w:rPr>
          <w:sz w:val="18"/>
        </w:rPr>
        <w:t>özgürlüğün</w:t>
      </w:r>
      <w:r w:rsidRPr="00A55DB1" w:rsidR="0030183B">
        <w:rPr>
          <w:sz w:val="18"/>
        </w:rPr>
        <w:t xml:space="preserve"> </w:t>
      </w:r>
      <w:r w:rsidRPr="00A55DB1">
        <w:rPr>
          <w:sz w:val="18"/>
        </w:rPr>
        <w:t>ülkesi</w:t>
      </w:r>
      <w:r w:rsidRPr="00A55DB1" w:rsidR="0030183B">
        <w:rPr>
          <w:sz w:val="18"/>
        </w:rPr>
        <w:t xml:space="preserve"> </w:t>
      </w:r>
      <w:r w:rsidRPr="00A55DB1">
        <w:rPr>
          <w:sz w:val="18"/>
        </w:rPr>
        <w:t>yapalım</w:t>
      </w:r>
      <w:r w:rsidRPr="00A55DB1" w:rsidR="0030183B">
        <w:rPr>
          <w:sz w:val="18"/>
        </w:rPr>
        <w:t xml:space="preserve"> </w:t>
      </w:r>
      <w:r w:rsidRPr="00A55DB1">
        <w:rPr>
          <w:sz w:val="18"/>
        </w:rPr>
        <w:t>değerli</w:t>
      </w:r>
      <w:r w:rsidRPr="00A55DB1" w:rsidR="0030183B">
        <w:rPr>
          <w:sz w:val="18"/>
        </w:rPr>
        <w:t xml:space="preserve"> </w:t>
      </w:r>
      <w:r w:rsidRPr="00A55DB1">
        <w:rPr>
          <w:sz w:val="18"/>
        </w:rPr>
        <w:t>arkadaşlarım.</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Beklentimiz</w:t>
      </w:r>
      <w:r w:rsidRPr="00A55DB1" w:rsidR="0030183B">
        <w:rPr>
          <w:sz w:val="18"/>
        </w:rPr>
        <w:t xml:space="preserve"> </w:t>
      </w:r>
      <w:r w:rsidRPr="00A55DB1">
        <w:rPr>
          <w:sz w:val="18"/>
        </w:rPr>
        <w:t>ve</w:t>
      </w:r>
      <w:r w:rsidRPr="00A55DB1" w:rsidR="0030183B">
        <w:rPr>
          <w:sz w:val="18"/>
        </w:rPr>
        <w:t xml:space="preserve"> </w:t>
      </w:r>
      <w:r w:rsidRPr="00A55DB1">
        <w:rPr>
          <w:sz w:val="18"/>
        </w:rPr>
        <w:t>talebimiz</w:t>
      </w:r>
      <w:r w:rsidRPr="00A55DB1" w:rsidR="0030183B">
        <w:rPr>
          <w:sz w:val="18"/>
        </w:rPr>
        <w:t xml:space="preserve"> </w:t>
      </w:r>
      <w:r w:rsidRPr="00A55DB1">
        <w:rPr>
          <w:sz w:val="18"/>
        </w:rPr>
        <w:t>budur</w:t>
      </w:r>
      <w:r w:rsidRPr="00A55DB1" w:rsidR="0030183B">
        <w:rPr>
          <w:sz w:val="18"/>
        </w:rPr>
        <w:t xml:space="preserve"> </w:t>
      </w:r>
      <w:r w:rsidRPr="00A55DB1">
        <w:rPr>
          <w:sz w:val="18"/>
        </w:rPr>
        <w:t>diyor,</w:t>
      </w:r>
      <w:r w:rsidRPr="00A55DB1" w:rsidR="0030183B">
        <w:rPr>
          <w:sz w:val="18"/>
        </w:rPr>
        <w:t xml:space="preserve"> </w:t>
      </w:r>
      <w:r w:rsidRPr="00A55DB1">
        <w:rPr>
          <w:sz w:val="18"/>
        </w:rPr>
        <w:t>yüce</w:t>
      </w:r>
      <w:r w:rsidRPr="00A55DB1" w:rsidR="0030183B">
        <w:rPr>
          <w:sz w:val="18"/>
        </w:rPr>
        <w:t xml:space="preserve"> </w:t>
      </w:r>
      <w:r w:rsidRPr="00A55DB1">
        <w:rPr>
          <w:sz w:val="18"/>
        </w:rPr>
        <w:t>heyetinizi</w:t>
      </w:r>
      <w:r w:rsidRPr="00A55DB1" w:rsidR="0030183B">
        <w:rPr>
          <w:sz w:val="18"/>
        </w:rPr>
        <w:t xml:space="preserve"> </w:t>
      </w:r>
      <w:r w:rsidRPr="00A55DB1">
        <w:rPr>
          <w:sz w:val="18"/>
        </w:rPr>
        <w:t>saygıyla</w:t>
      </w:r>
      <w:r w:rsidRPr="00A55DB1" w:rsidR="0030183B">
        <w:rPr>
          <w:sz w:val="18"/>
        </w:rPr>
        <w:t xml:space="preserve"> </w:t>
      </w:r>
      <w:r w:rsidRPr="00A55DB1">
        <w:rPr>
          <w:sz w:val="18"/>
        </w:rPr>
        <w:t>selamlıyorum.</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r w:rsidRPr="00A55DB1" w:rsidR="0030183B">
        <w:rPr>
          <w:sz w:val="18"/>
        </w:rPr>
        <w:t xml:space="preserve"> </w:t>
      </w:r>
      <w:r w:rsidRPr="00A55DB1">
        <w:rPr>
          <w:sz w:val="18"/>
        </w:rPr>
        <w:t>kısa</w:t>
      </w:r>
      <w:r w:rsidRPr="00A55DB1" w:rsidR="0030183B">
        <w:rPr>
          <w:sz w:val="18"/>
        </w:rPr>
        <w:t xml:space="preserve"> </w:t>
      </w:r>
      <w:r w:rsidRPr="00A55DB1">
        <w:rPr>
          <w:sz w:val="18"/>
        </w:rPr>
        <w:t>bir</w:t>
      </w:r>
      <w:r w:rsidRPr="00A55DB1" w:rsidR="0030183B">
        <w:rPr>
          <w:sz w:val="18"/>
        </w:rPr>
        <w:t xml:space="preserve"> </w:t>
      </w:r>
      <w:r w:rsidRPr="00A55DB1">
        <w:rPr>
          <w:sz w:val="18"/>
        </w:rPr>
        <w:t>söz</w:t>
      </w:r>
      <w:r w:rsidRPr="00A55DB1" w:rsidR="0030183B">
        <w:rPr>
          <w:sz w:val="18"/>
        </w:rPr>
        <w:t xml:space="preserve"> </w:t>
      </w:r>
      <w:r w:rsidRPr="00A55DB1">
        <w:rPr>
          <w:sz w:val="18"/>
        </w:rPr>
        <w:t>talep</w:t>
      </w:r>
      <w:r w:rsidRPr="00A55DB1" w:rsidR="0030183B">
        <w:rPr>
          <w:sz w:val="18"/>
        </w:rPr>
        <w:t xml:space="preserve"> </w:t>
      </w:r>
      <w:r w:rsidRPr="00A55DB1">
        <w:rPr>
          <w:sz w:val="18"/>
        </w:rPr>
        <w:t>ediyorum.</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p>
    <w:p w:rsidRPr="00A55DB1" w:rsidR="005D5BD3" w:rsidP="00A55DB1" w:rsidRDefault="005D5BD3">
      <w:pPr>
        <w:tabs>
          <w:tab w:val="center" w:pos="5100"/>
        </w:tabs>
        <w:suppressAutoHyphens/>
        <w:ind w:left="80" w:right="60" w:firstLine="760"/>
        <w:jc w:val="both"/>
        <w:rPr>
          <w:sz w:val="18"/>
        </w:rPr>
      </w:pPr>
      <w:r w:rsidRPr="00A55DB1">
        <w:rPr>
          <w:sz w:val="18"/>
        </w:rPr>
        <w:t>V.- AÇIKLAMALAR (Devam)</w:t>
      </w:r>
    </w:p>
    <w:p w:rsidRPr="00A55DB1" w:rsidR="005D5BD3" w:rsidP="00A55DB1" w:rsidRDefault="005D5BD3">
      <w:pPr>
        <w:tabs>
          <w:tab w:val="center" w:pos="5100"/>
        </w:tabs>
        <w:suppressAutoHyphens/>
        <w:ind w:left="80" w:right="60" w:firstLine="760"/>
        <w:jc w:val="both"/>
        <w:rPr>
          <w:sz w:val="18"/>
        </w:rPr>
      </w:pPr>
      <w:r w:rsidRPr="00A55DB1">
        <w:rPr>
          <w:sz w:val="18"/>
        </w:rPr>
        <w:t>52.- İstanbul Milletvekili Mehmet Muş’un, Artvin Milletvekili Uğur Bayraktutan’ın görüşülmekte olan 174 sıra sayılı Kanun Teklifi’nin 12’nci maddesiyle ilgili önerge üzerinde yaptığı konuşmasındaki bazı ifadelerine ilişkin açıklaması</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Sayın</w:t>
      </w:r>
      <w:r w:rsidRPr="00A55DB1" w:rsidR="0030183B">
        <w:rPr>
          <w:sz w:val="18"/>
        </w:rPr>
        <w:t xml:space="preserve"> </w:t>
      </w:r>
      <w:r w:rsidRPr="00A55DB1">
        <w:rPr>
          <w:sz w:val="18"/>
        </w:rPr>
        <w:t>Bayraktutan’ı</w:t>
      </w:r>
      <w:r w:rsidRPr="00A55DB1" w:rsidR="0030183B">
        <w:rPr>
          <w:sz w:val="18"/>
        </w:rPr>
        <w:t xml:space="preserve"> </w:t>
      </w:r>
      <w:r w:rsidRPr="00A55DB1">
        <w:rPr>
          <w:sz w:val="18"/>
        </w:rPr>
        <w:t>dinledik.</w:t>
      </w:r>
      <w:r w:rsidRPr="00A55DB1" w:rsidR="0030183B">
        <w:rPr>
          <w:sz w:val="18"/>
        </w:rPr>
        <w:t xml:space="preserve"> </w:t>
      </w:r>
      <w:r w:rsidRPr="00A55DB1">
        <w:rPr>
          <w:sz w:val="18"/>
        </w:rPr>
        <w:t>Yalnız</w:t>
      </w:r>
      <w:r w:rsidRPr="00A55DB1" w:rsidR="0030183B">
        <w:rPr>
          <w:sz w:val="18"/>
        </w:rPr>
        <w:t xml:space="preserve"> </w:t>
      </w:r>
      <w:r w:rsidRPr="00A55DB1">
        <w:rPr>
          <w:sz w:val="18"/>
        </w:rPr>
        <w:t>Sayın</w:t>
      </w:r>
      <w:r w:rsidRPr="00A55DB1" w:rsidR="0030183B">
        <w:rPr>
          <w:sz w:val="18"/>
        </w:rPr>
        <w:t xml:space="preserve"> </w:t>
      </w:r>
      <w:r w:rsidRPr="00A55DB1">
        <w:rPr>
          <w:sz w:val="18"/>
        </w:rPr>
        <w:t>Bayraktutan</w:t>
      </w:r>
      <w:r w:rsidRPr="00A55DB1" w:rsidR="0030183B">
        <w:rPr>
          <w:sz w:val="18"/>
        </w:rPr>
        <w:t xml:space="preserve"> </w:t>
      </w:r>
      <w:r w:rsidRPr="00A55DB1">
        <w:rPr>
          <w:sz w:val="18"/>
        </w:rPr>
        <w:t>eleştireceğim</w:t>
      </w:r>
      <w:r w:rsidRPr="00A55DB1" w:rsidR="0030183B">
        <w:rPr>
          <w:sz w:val="18"/>
        </w:rPr>
        <w:t xml:space="preserve"> </w:t>
      </w:r>
      <w:r w:rsidRPr="00A55DB1">
        <w:rPr>
          <w:sz w:val="18"/>
        </w:rPr>
        <w:t>derken</w:t>
      </w:r>
      <w:r w:rsidRPr="00A55DB1" w:rsidR="0030183B">
        <w:rPr>
          <w:sz w:val="18"/>
        </w:rPr>
        <w:t xml:space="preserve"> </w:t>
      </w:r>
      <w:r w:rsidRPr="00A55DB1">
        <w:rPr>
          <w:sz w:val="18"/>
        </w:rPr>
        <w:t>kullandığı</w:t>
      </w:r>
      <w:r w:rsidRPr="00A55DB1" w:rsidR="0030183B">
        <w:rPr>
          <w:sz w:val="18"/>
        </w:rPr>
        <w:t xml:space="preserve"> </w:t>
      </w:r>
      <w:r w:rsidRPr="00A55DB1">
        <w:rPr>
          <w:sz w:val="18"/>
        </w:rPr>
        <w:t>ifadenin</w:t>
      </w:r>
      <w:r w:rsidRPr="00A55DB1" w:rsidR="0030183B">
        <w:rPr>
          <w:sz w:val="18"/>
        </w:rPr>
        <w:t xml:space="preserve"> </w:t>
      </w:r>
      <w:r w:rsidRPr="00A55DB1">
        <w:rPr>
          <w:sz w:val="18"/>
        </w:rPr>
        <w:t>nereye</w:t>
      </w:r>
      <w:r w:rsidRPr="00A55DB1" w:rsidR="0030183B">
        <w:rPr>
          <w:sz w:val="18"/>
        </w:rPr>
        <w:t xml:space="preserve"> </w:t>
      </w:r>
      <w:r w:rsidRPr="00A55DB1">
        <w:rPr>
          <w:sz w:val="18"/>
        </w:rPr>
        <w:t>gittiğini</w:t>
      </w:r>
      <w:r w:rsidRPr="00A55DB1" w:rsidR="0030183B">
        <w:rPr>
          <w:sz w:val="18"/>
        </w:rPr>
        <w:t xml:space="preserve"> </w:t>
      </w:r>
      <w:r w:rsidRPr="00A55DB1">
        <w:rPr>
          <w:sz w:val="18"/>
        </w:rPr>
        <w:t>anlamıyor</w:t>
      </w:r>
      <w:r w:rsidRPr="00A55DB1" w:rsidR="0030183B">
        <w:rPr>
          <w:sz w:val="18"/>
        </w:rPr>
        <w:t xml:space="preserve"> </w:t>
      </w:r>
      <w:r w:rsidRPr="00A55DB1">
        <w:rPr>
          <w:sz w:val="18"/>
        </w:rPr>
        <w:t>herhâlde,</w:t>
      </w:r>
      <w:r w:rsidRPr="00A55DB1" w:rsidR="0030183B">
        <w:rPr>
          <w:sz w:val="18"/>
        </w:rPr>
        <w:t xml:space="preserve"> </w:t>
      </w:r>
      <w:r w:rsidRPr="00A55DB1">
        <w:rPr>
          <w:sz w:val="18"/>
        </w:rPr>
        <w:t>ağzından</w:t>
      </w:r>
      <w:r w:rsidRPr="00A55DB1" w:rsidR="0030183B">
        <w:rPr>
          <w:sz w:val="18"/>
        </w:rPr>
        <w:t xml:space="preserve"> </w:t>
      </w:r>
      <w:r w:rsidRPr="00A55DB1">
        <w:rPr>
          <w:sz w:val="18"/>
        </w:rPr>
        <w:t>çıkanı</w:t>
      </w:r>
      <w:r w:rsidRPr="00A55DB1" w:rsidR="0030183B">
        <w:rPr>
          <w:sz w:val="18"/>
        </w:rPr>
        <w:t xml:space="preserve"> </w:t>
      </w:r>
      <w:r w:rsidRPr="00A55DB1">
        <w:rPr>
          <w:sz w:val="18"/>
        </w:rPr>
        <w:t>kulağı</w:t>
      </w:r>
      <w:r w:rsidRPr="00A55DB1" w:rsidR="0030183B">
        <w:rPr>
          <w:sz w:val="18"/>
        </w:rPr>
        <w:t xml:space="preserve"> </w:t>
      </w:r>
      <w:r w:rsidRPr="00A55DB1">
        <w:rPr>
          <w:sz w:val="18"/>
        </w:rPr>
        <w:t>duymuyor.</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polisin</w:t>
      </w:r>
      <w:r w:rsidRPr="00A55DB1" w:rsidR="0030183B">
        <w:rPr>
          <w:sz w:val="18"/>
        </w:rPr>
        <w:t xml:space="preserve"> </w:t>
      </w:r>
      <w:r w:rsidRPr="00A55DB1">
        <w:rPr>
          <w:sz w:val="18"/>
        </w:rPr>
        <w:t>ölüsünü</w:t>
      </w:r>
      <w:r w:rsidRPr="00A55DB1" w:rsidR="0030183B">
        <w:rPr>
          <w:sz w:val="18"/>
        </w:rPr>
        <w:t xml:space="preserve"> </w:t>
      </w:r>
      <w:r w:rsidRPr="00A55DB1">
        <w:rPr>
          <w:sz w:val="18"/>
        </w:rPr>
        <w:t>sever.”</w:t>
      </w:r>
      <w:r w:rsidRPr="00A55DB1" w:rsidR="0030183B">
        <w:rPr>
          <w:sz w:val="18"/>
        </w:rPr>
        <w:t xml:space="preserve"> </w:t>
      </w:r>
      <w:r w:rsidRPr="00A55DB1">
        <w:rPr>
          <w:sz w:val="18"/>
        </w:rPr>
        <w:t>diyor.</w:t>
      </w:r>
      <w:r w:rsidRPr="00A55DB1" w:rsidR="0030183B">
        <w:rPr>
          <w:sz w:val="18"/>
        </w:rPr>
        <w:t xml:space="preserve"> </w:t>
      </w:r>
      <w:r w:rsidRPr="00A55DB1">
        <w:rPr>
          <w:sz w:val="18"/>
        </w:rPr>
        <w:t>Yazıklar</w:t>
      </w:r>
      <w:r w:rsidRPr="00A55DB1" w:rsidR="0030183B">
        <w:rPr>
          <w:sz w:val="18"/>
        </w:rPr>
        <w:t xml:space="preserve"> </w:t>
      </w:r>
      <w:r w:rsidRPr="00A55DB1">
        <w:rPr>
          <w:sz w:val="18"/>
        </w:rPr>
        <w:t>olsun</w:t>
      </w:r>
      <w:r w:rsidRPr="00A55DB1" w:rsidR="0030183B">
        <w:rPr>
          <w:sz w:val="18"/>
        </w:rPr>
        <w:t xml:space="preserve"> </w:t>
      </w:r>
      <w:r w:rsidRPr="00A55DB1">
        <w:rPr>
          <w:sz w:val="18"/>
        </w:rPr>
        <w:t>size</w:t>
      </w:r>
      <w:r w:rsidRPr="00A55DB1" w:rsidR="0030183B">
        <w:rPr>
          <w:sz w:val="18"/>
        </w:rPr>
        <w:t xml:space="preserve"> </w:t>
      </w:r>
      <w:r w:rsidRPr="00A55DB1">
        <w:rPr>
          <w:sz w:val="18"/>
        </w:rPr>
        <w:t>ya!</w:t>
      </w:r>
      <w:r w:rsidRPr="00A55DB1" w:rsidR="0030183B">
        <w:rPr>
          <w:sz w:val="18"/>
        </w:rPr>
        <w:t xml:space="preserve"> </w:t>
      </w:r>
      <w:r w:rsidRPr="00A55DB1">
        <w:rPr>
          <w:sz w:val="18"/>
        </w:rPr>
        <w:t>Vallahi</w:t>
      </w:r>
      <w:r w:rsidRPr="00A55DB1" w:rsidR="0030183B">
        <w:rPr>
          <w:sz w:val="18"/>
        </w:rPr>
        <w:t xml:space="preserve"> </w:t>
      </w:r>
      <w:r w:rsidRPr="00A55DB1">
        <w:rPr>
          <w:sz w:val="18"/>
        </w:rPr>
        <w:t>billahi</w:t>
      </w:r>
      <w:r w:rsidRPr="00A55DB1" w:rsidR="0030183B">
        <w:rPr>
          <w:sz w:val="18"/>
        </w:rPr>
        <w:t xml:space="preserve"> </w:t>
      </w:r>
      <w:r w:rsidRPr="00A55DB1">
        <w:rPr>
          <w:sz w:val="18"/>
        </w:rPr>
        <w:t>size</w:t>
      </w:r>
      <w:r w:rsidRPr="00A55DB1" w:rsidR="0030183B">
        <w:rPr>
          <w:sz w:val="18"/>
        </w:rPr>
        <w:t xml:space="preserve"> </w:t>
      </w:r>
      <w:r w:rsidRPr="00A55DB1">
        <w:rPr>
          <w:sz w:val="18"/>
        </w:rPr>
        <w:t>yazıklar</w:t>
      </w:r>
      <w:r w:rsidRPr="00A55DB1" w:rsidR="0030183B">
        <w:rPr>
          <w:sz w:val="18"/>
        </w:rPr>
        <w:t xml:space="preserve"> </w:t>
      </w:r>
      <w:r w:rsidRPr="00A55DB1">
        <w:rPr>
          <w:sz w:val="18"/>
        </w:rPr>
        <w:t>olsun!</w:t>
      </w:r>
      <w:r w:rsidRPr="00A55DB1" w:rsidR="0030183B">
        <w:rPr>
          <w:sz w:val="18"/>
        </w:rPr>
        <w:t xml:space="preserve"> </w:t>
      </w:r>
      <w:r w:rsidRPr="00A55DB1">
        <w:rPr>
          <w:sz w:val="18"/>
        </w:rPr>
        <w:t>Bu</w:t>
      </w:r>
      <w:r w:rsidRPr="00A55DB1" w:rsidR="0030183B">
        <w:rPr>
          <w:sz w:val="18"/>
        </w:rPr>
        <w:t xml:space="preserve"> </w:t>
      </w:r>
      <w:r w:rsidRPr="00A55DB1">
        <w:rPr>
          <w:sz w:val="18"/>
        </w:rPr>
        <w:t>nasıl</w:t>
      </w:r>
      <w:r w:rsidRPr="00A55DB1" w:rsidR="0030183B">
        <w:rPr>
          <w:sz w:val="18"/>
        </w:rPr>
        <w:t xml:space="preserve"> </w:t>
      </w:r>
      <w:r w:rsidRPr="00A55DB1">
        <w:rPr>
          <w:sz w:val="18"/>
        </w:rPr>
        <w:t>bir</w:t>
      </w:r>
      <w:r w:rsidRPr="00A55DB1" w:rsidR="0030183B">
        <w:rPr>
          <w:sz w:val="18"/>
        </w:rPr>
        <w:t xml:space="preserve"> </w:t>
      </w:r>
      <w:r w:rsidRPr="00A55DB1">
        <w:rPr>
          <w:sz w:val="18"/>
        </w:rPr>
        <w:t>ifadedir</w:t>
      </w:r>
      <w:r w:rsidRPr="00A55DB1" w:rsidR="0030183B">
        <w:rPr>
          <w:sz w:val="18"/>
        </w:rPr>
        <w:t xml:space="preserve"> </w:t>
      </w:r>
      <w:r w:rsidRPr="00A55DB1">
        <w:rPr>
          <w:sz w:val="18"/>
        </w:rPr>
        <w:t>ya?</w:t>
      </w:r>
      <w:r w:rsidRPr="00A55DB1" w:rsidR="0030183B">
        <w:rPr>
          <w:sz w:val="18"/>
        </w:rPr>
        <w:t xml:space="preserve"> </w:t>
      </w:r>
      <w:r w:rsidRPr="00A55DB1">
        <w:rPr>
          <w:sz w:val="18"/>
        </w:rPr>
        <w:t>Polisin</w:t>
      </w:r>
      <w:r w:rsidRPr="00A55DB1" w:rsidR="0030183B">
        <w:rPr>
          <w:sz w:val="18"/>
        </w:rPr>
        <w:t xml:space="preserve"> </w:t>
      </w:r>
      <w:r w:rsidRPr="00A55DB1">
        <w:rPr>
          <w:sz w:val="18"/>
        </w:rPr>
        <w:t>ölüsünü</w:t>
      </w:r>
      <w:r w:rsidRPr="00A55DB1" w:rsidR="0030183B">
        <w:rPr>
          <w:sz w:val="18"/>
        </w:rPr>
        <w:t xml:space="preserve"> </w:t>
      </w:r>
      <w:r w:rsidRPr="00A55DB1">
        <w:rPr>
          <w:sz w:val="18"/>
        </w:rPr>
        <w:t>sevmek</w:t>
      </w:r>
      <w:r w:rsidRPr="00A55DB1" w:rsidR="0030183B">
        <w:rPr>
          <w:sz w:val="18"/>
        </w:rPr>
        <w:t xml:space="preserve"> </w:t>
      </w:r>
      <w:r w:rsidRPr="00A55DB1">
        <w:rPr>
          <w:sz w:val="18"/>
        </w:rPr>
        <w:t>ne</w:t>
      </w:r>
      <w:r w:rsidRPr="00A55DB1" w:rsidR="0030183B">
        <w:rPr>
          <w:sz w:val="18"/>
        </w:rPr>
        <w:t xml:space="preserve"> </w:t>
      </w:r>
      <w:r w:rsidRPr="00A55DB1">
        <w:rPr>
          <w:sz w:val="18"/>
        </w:rPr>
        <w:t>demek</w:t>
      </w:r>
      <w:r w:rsidRPr="00A55DB1" w:rsidR="0030183B">
        <w:rPr>
          <w:sz w:val="18"/>
        </w:rPr>
        <w:t xml:space="preserve"> </w:t>
      </w:r>
      <w:r w:rsidRPr="00A55DB1">
        <w:rPr>
          <w:sz w:val="18"/>
        </w:rPr>
        <w:t>ya</w:t>
      </w:r>
      <w:r w:rsidRPr="00A55DB1" w:rsidR="005D5BD3">
        <w:rPr>
          <w:sz w:val="18"/>
        </w:rPr>
        <w:t>?</w:t>
      </w:r>
      <w:r w:rsidRPr="00A55DB1" w:rsidR="0030183B">
        <w:rPr>
          <w:sz w:val="18"/>
        </w:rPr>
        <w:t xml:space="preserve"> </w:t>
      </w:r>
      <w:r w:rsidRPr="00A55DB1">
        <w:rPr>
          <w:sz w:val="18"/>
        </w:rPr>
        <w:t>Siz</w:t>
      </w:r>
      <w:r w:rsidRPr="00A55DB1" w:rsidR="0030183B">
        <w:rPr>
          <w:sz w:val="18"/>
        </w:rPr>
        <w:t xml:space="preserve"> </w:t>
      </w:r>
      <w:r w:rsidRPr="00A55DB1">
        <w:rPr>
          <w:sz w:val="18"/>
        </w:rPr>
        <w:t>belki</w:t>
      </w:r>
      <w:r w:rsidRPr="00A55DB1" w:rsidR="0030183B">
        <w:rPr>
          <w:sz w:val="18"/>
        </w:rPr>
        <w:t xml:space="preserve"> </w:t>
      </w:r>
      <w:r w:rsidRPr="00A55DB1">
        <w:rPr>
          <w:sz w:val="18"/>
        </w:rPr>
        <w:t>seviyor</w:t>
      </w:r>
      <w:r w:rsidRPr="00A55DB1" w:rsidR="0030183B">
        <w:rPr>
          <w:sz w:val="18"/>
        </w:rPr>
        <w:t xml:space="preserve"> </w:t>
      </w:r>
      <w:r w:rsidRPr="00A55DB1">
        <w:rPr>
          <w:sz w:val="18"/>
        </w:rPr>
        <w:t>olabilirsiniz</w:t>
      </w:r>
      <w:r w:rsidRPr="00A55DB1" w:rsidR="0030183B">
        <w:rPr>
          <w:sz w:val="18"/>
        </w:rPr>
        <w:t xml:space="preserve"> </w:t>
      </w:r>
      <w:r w:rsidRPr="00A55DB1">
        <w:rPr>
          <w:sz w:val="18"/>
        </w:rPr>
        <w:t>ama</w:t>
      </w:r>
      <w:r w:rsidRPr="00A55DB1" w:rsidR="0030183B">
        <w:rPr>
          <w:sz w:val="18"/>
        </w:rPr>
        <w:t xml:space="preserve"> </w:t>
      </w:r>
      <w:r w:rsidRPr="00A55DB1">
        <w:rPr>
          <w:sz w:val="18"/>
        </w:rPr>
        <w:t>biz</w:t>
      </w:r>
      <w:r w:rsidRPr="00A55DB1" w:rsidR="0030183B">
        <w:rPr>
          <w:sz w:val="18"/>
        </w:rPr>
        <w:t xml:space="preserve"> </w:t>
      </w:r>
      <w:r w:rsidRPr="00A55DB1">
        <w:rPr>
          <w:sz w:val="18"/>
        </w:rPr>
        <w:t>bu</w:t>
      </w:r>
      <w:r w:rsidRPr="00A55DB1" w:rsidR="0030183B">
        <w:rPr>
          <w:sz w:val="18"/>
        </w:rPr>
        <w:t xml:space="preserve"> </w:t>
      </w:r>
      <w:r w:rsidRPr="00A55DB1">
        <w:rPr>
          <w:sz w:val="18"/>
        </w:rPr>
        <w:t>kahraman</w:t>
      </w:r>
      <w:r w:rsidRPr="00A55DB1" w:rsidR="0030183B">
        <w:rPr>
          <w:sz w:val="18"/>
        </w:rPr>
        <w:t xml:space="preserve"> </w:t>
      </w:r>
      <w:r w:rsidRPr="00A55DB1">
        <w:rPr>
          <w:sz w:val="18"/>
        </w:rPr>
        <w:t>vatan</w:t>
      </w:r>
      <w:r w:rsidRPr="00A55DB1" w:rsidR="0030183B">
        <w:rPr>
          <w:sz w:val="18"/>
        </w:rPr>
        <w:t xml:space="preserve"> </w:t>
      </w:r>
      <w:r w:rsidRPr="00A55DB1">
        <w:rPr>
          <w:sz w:val="18"/>
        </w:rPr>
        <w:t>evlatlarının</w:t>
      </w:r>
      <w:r w:rsidRPr="00A55DB1" w:rsidR="0030183B">
        <w:rPr>
          <w:sz w:val="18"/>
        </w:rPr>
        <w:t xml:space="preserve"> </w:t>
      </w:r>
      <w:r w:rsidRPr="00A55DB1">
        <w:rPr>
          <w:sz w:val="18"/>
        </w:rPr>
        <w:t>her</w:t>
      </w:r>
      <w:r w:rsidRPr="00A55DB1" w:rsidR="0030183B">
        <w:rPr>
          <w:sz w:val="18"/>
        </w:rPr>
        <w:t xml:space="preserve"> </w:t>
      </w:r>
      <w:r w:rsidRPr="00A55DB1">
        <w:rPr>
          <w:sz w:val="18"/>
        </w:rPr>
        <w:t>zaman</w:t>
      </w:r>
      <w:r w:rsidRPr="00A55DB1" w:rsidR="0030183B">
        <w:rPr>
          <w:sz w:val="18"/>
        </w:rPr>
        <w:t xml:space="preserve"> </w:t>
      </w:r>
      <w:r w:rsidRPr="00A55DB1">
        <w:rPr>
          <w:sz w:val="18"/>
        </w:rPr>
        <w:t>arkasındayız,</w:t>
      </w:r>
      <w:r w:rsidRPr="00A55DB1" w:rsidR="0030183B">
        <w:rPr>
          <w:sz w:val="18"/>
        </w:rPr>
        <w:t xml:space="preserve"> </w:t>
      </w:r>
      <w:r w:rsidRPr="00A55DB1">
        <w:rPr>
          <w:sz w:val="18"/>
        </w:rPr>
        <w:t>her</w:t>
      </w:r>
      <w:r w:rsidRPr="00A55DB1" w:rsidR="0030183B">
        <w:rPr>
          <w:sz w:val="18"/>
        </w:rPr>
        <w:t xml:space="preserve"> </w:t>
      </w:r>
      <w:r w:rsidRPr="00A55DB1">
        <w:rPr>
          <w:sz w:val="18"/>
        </w:rPr>
        <w:t>zaman</w:t>
      </w:r>
      <w:r w:rsidRPr="00A55DB1" w:rsidR="0030183B">
        <w:rPr>
          <w:sz w:val="18"/>
        </w:rPr>
        <w:t xml:space="preserve"> </w:t>
      </w:r>
      <w:r w:rsidRPr="00A55DB1">
        <w:rPr>
          <w:sz w:val="18"/>
        </w:rPr>
        <w:t>yanlarındayız.</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r w:rsidRPr="00A55DB1">
        <w:rPr>
          <w:sz w:val="18"/>
        </w:rPr>
        <w:t>Sen</w:t>
      </w:r>
      <w:r w:rsidRPr="00A55DB1" w:rsidR="0030183B">
        <w:rPr>
          <w:sz w:val="18"/>
        </w:rPr>
        <w:t xml:space="preserve"> </w:t>
      </w:r>
      <w:r w:rsidRPr="00A55DB1">
        <w:rPr>
          <w:sz w:val="18"/>
        </w:rPr>
        <w:t>rahat</w:t>
      </w:r>
      <w:r w:rsidRPr="00A55DB1" w:rsidR="0030183B">
        <w:rPr>
          <w:sz w:val="18"/>
        </w:rPr>
        <w:t xml:space="preserve"> </w:t>
      </w:r>
      <w:r w:rsidRPr="00A55DB1">
        <w:rPr>
          <w:sz w:val="18"/>
        </w:rPr>
        <w:t>uyu</w:t>
      </w:r>
      <w:r w:rsidRPr="00A55DB1" w:rsidR="0030183B">
        <w:rPr>
          <w:sz w:val="18"/>
        </w:rPr>
        <w:t xml:space="preserve"> </w:t>
      </w:r>
      <w:r w:rsidRPr="00A55DB1">
        <w:rPr>
          <w:sz w:val="18"/>
        </w:rPr>
        <w:t>diye</w:t>
      </w:r>
      <w:r w:rsidRPr="00A55DB1" w:rsidR="0030183B">
        <w:rPr>
          <w:sz w:val="18"/>
        </w:rPr>
        <w:t xml:space="preserve"> </w:t>
      </w:r>
      <w:r w:rsidRPr="00A55DB1">
        <w:rPr>
          <w:sz w:val="18"/>
        </w:rPr>
        <w:t>o</w:t>
      </w:r>
      <w:r w:rsidRPr="00A55DB1" w:rsidR="0030183B">
        <w:rPr>
          <w:sz w:val="18"/>
        </w:rPr>
        <w:t xml:space="preserve"> </w:t>
      </w:r>
      <w:r w:rsidRPr="00A55DB1">
        <w:rPr>
          <w:sz w:val="18"/>
        </w:rPr>
        <w:t>kahramanlar</w:t>
      </w:r>
      <w:r w:rsidRPr="00A55DB1" w:rsidR="0030183B">
        <w:rPr>
          <w:sz w:val="18"/>
        </w:rPr>
        <w:t xml:space="preserve"> </w:t>
      </w:r>
      <w:r w:rsidRPr="00A55DB1">
        <w:rPr>
          <w:sz w:val="18"/>
        </w:rPr>
        <w:t>mücadele</w:t>
      </w:r>
      <w:r w:rsidRPr="00A55DB1" w:rsidR="0030183B">
        <w:rPr>
          <w:sz w:val="18"/>
        </w:rPr>
        <w:t xml:space="preserve"> </w:t>
      </w:r>
      <w:r w:rsidRPr="00A55DB1">
        <w:rPr>
          <w:sz w:val="18"/>
        </w:rPr>
        <w:t>ediyor.</w:t>
      </w:r>
      <w:r w:rsidRPr="00A55DB1" w:rsidR="0030183B">
        <w:rPr>
          <w:sz w:val="18"/>
        </w:rPr>
        <w:t xml:space="preserve"> </w:t>
      </w:r>
      <w:r w:rsidRPr="00A55DB1">
        <w:rPr>
          <w:sz w:val="18"/>
        </w:rPr>
        <w:t>Bunu</w:t>
      </w:r>
      <w:r w:rsidRPr="00A55DB1" w:rsidR="0030183B">
        <w:rPr>
          <w:sz w:val="18"/>
        </w:rPr>
        <w:t xml:space="preserve"> </w:t>
      </w:r>
      <w:r w:rsidRPr="00A55DB1">
        <w:rPr>
          <w:sz w:val="18"/>
        </w:rPr>
        <w:t>reddediyoruz,</w:t>
      </w:r>
      <w:r w:rsidRPr="00A55DB1" w:rsidR="0030183B">
        <w:rPr>
          <w:sz w:val="18"/>
        </w:rPr>
        <w:t xml:space="preserve"> </w:t>
      </w:r>
      <w:r w:rsidRPr="00A55DB1">
        <w:rPr>
          <w:sz w:val="18"/>
        </w:rPr>
        <w:t>bu</w:t>
      </w:r>
      <w:r w:rsidRPr="00A55DB1" w:rsidR="0030183B">
        <w:rPr>
          <w:sz w:val="18"/>
        </w:rPr>
        <w:t xml:space="preserve"> </w:t>
      </w:r>
      <w:r w:rsidRPr="00A55DB1">
        <w:rPr>
          <w:sz w:val="18"/>
        </w:rPr>
        <w:t>ifadeyi</w:t>
      </w:r>
      <w:r w:rsidRPr="00A55DB1" w:rsidR="0030183B">
        <w:rPr>
          <w:sz w:val="18"/>
        </w:rPr>
        <w:t xml:space="preserve"> </w:t>
      </w:r>
      <w:r w:rsidRPr="00A55DB1">
        <w:rPr>
          <w:sz w:val="18"/>
        </w:rPr>
        <w:t>lanetliyoruz,</w:t>
      </w:r>
      <w:r w:rsidRPr="00A55DB1" w:rsidR="0030183B">
        <w:rPr>
          <w:sz w:val="18"/>
        </w:rPr>
        <w:t xml:space="preserve"> </w:t>
      </w:r>
      <w:r w:rsidRPr="00A55DB1">
        <w:rPr>
          <w:sz w:val="18"/>
        </w:rPr>
        <w:t>yazıklar</w:t>
      </w:r>
      <w:r w:rsidRPr="00A55DB1" w:rsidR="0030183B">
        <w:rPr>
          <w:sz w:val="18"/>
        </w:rPr>
        <w:t xml:space="preserve"> </w:t>
      </w:r>
      <w:r w:rsidRPr="00A55DB1">
        <w:rPr>
          <w:sz w:val="18"/>
        </w:rPr>
        <w:t>olsun</w:t>
      </w:r>
      <w:r w:rsidRPr="00A55DB1" w:rsidR="0030183B">
        <w:rPr>
          <w:sz w:val="18"/>
        </w:rPr>
        <w:t xml:space="preserve"> </w:t>
      </w:r>
      <w:r w:rsidRPr="00A55DB1">
        <w:rPr>
          <w:sz w:val="18"/>
        </w:rPr>
        <w:t>diyorum.</w:t>
      </w:r>
      <w:r w:rsidRPr="00A55DB1" w:rsidR="0030183B">
        <w:rPr>
          <w:sz w:val="18"/>
        </w:rPr>
        <w:t xml:space="preserve"> </w:t>
      </w:r>
      <w:r w:rsidRPr="00A55DB1">
        <w:rPr>
          <w:sz w:val="18"/>
        </w:rPr>
        <w:t>Yani</w:t>
      </w:r>
      <w:r w:rsidRPr="00A55DB1" w:rsidR="0030183B">
        <w:rPr>
          <w:sz w:val="18"/>
        </w:rPr>
        <w:t xml:space="preserve"> </w:t>
      </w:r>
      <w:r w:rsidRPr="00A55DB1">
        <w:rPr>
          <w:sz w:val="18"/>
        </w:rPr>
        <w:t>bunun</w:t>
      </w:r>
      <w:r w:rsidRPr="00A55DB1" w:rsidR="0030183B">
        <w:rPr>
          <w:sz w:val="18"/>
        </w:rPr>
        <w:t xml:space="preserve"> </w:t>
      </w:r>
      <w:r w:rsidRPr="00A55DB1">
        <w:rPr>
          <w:sz w:val="18"/>
        </w:rPr>
        <w:t>en</w:t>
      </w:r>
      <w:r w:rsidRPr="00A55DB1" w:rsidR="0030183B">
        <w:rPr>
          <w:sz w:val="18"/>
        </w:rPr>
        <w:t xml:space="preserve"> </w:t>
      </w:r>
      <w:r w:rsidRPr="00A55DB1">
        <w:rPr>
          <w:sz w:val="18"/>
        </w:rPr>
        <w:t>hafif</w:t>
      </w:r>
      <w:r w:rsidRPr="00A55DB1" w:rsidR="0030183B">
        <w:rPr>
          <w:sz w:val="18"/>
        </w:rPr>
        <w:t xml:space="preserve"> </w:t>
      </w:r>
      <w:r w:rsidRPr="00A55DB1">
        <w:rPr>
          <w:sz w:val="18"/>
        </w:rPr>
        <w:t>ifadesi</w:t>
      </w:r>
      <w:r w:rsidRPr="00A55DB1" w:rsidR="0030183B">
        <w:rPr>
          <w:sz w:val="18"/>
        </w:rPr>
        <w:t xml:space="preserve"> </w:t>
      </w:r>
      <w:r w:rsidRPr="00A55DB1">
        <w:rPr>
          <w:sz w:val="18"/>
        </w:rPr>
        <w:t>budur.</w:t>
      </w:r>
      <w:r w:rsidRPr="00A55DB1" w:rsidR="0030183B">
        <w:rPr>
          <w:sz w:val="18"/>
        </w:rPr>
        <w:t xml:space="preserve"> </w:t>
      </w:r>
      <w:r w:rsidRPr="00A55DB1">
        <w:rPr>
          <w:sz w:val="18"/>
        </w:rPr>
        <w:t>3600</w:t>
      </w:r>
      <w:r w:rsidRPr="00A55DB1" w:rsidR="0030183B">
        <w:rPr>
          <w:sz w:val="18"/>
        </w:rPr>
        <w:t xml:space="preserve"> </w:t>
      </w:r>
      <w:r w:rsidRPr="00A55DB1">
        <w:rPr>
          <w:sz w:val="18"/>
        </w:rPr>
        <w:t>ek</w:t>
      </w:r>
      <w:r w:rsidRPr="00A55DB1" w:rsidR="0030183B">
        <w:rPr>
          <w:sz w:val="18"/>
        </w:rPr>
        <w:t xml:space="preserve"> </w:t>
      </w:r>
      <w:r w:rsidRPr="00A55DB1">
        <w:rPr>
          <w:sz w:val="18"/>
        </w:rPr>
        <w:t>göstergenin</w:t>
      </w:r>
      <w:r w:rsidRPr="00A55DB1" w:rsidR="0030183B">
        <w:rPr>
          <w:sz w:val="18"/>
        </w:rPr>
        <w:t xml:space="preserve"> </w:t>
      </w:r>
      <w:r w:rsidRPr="00A55DB1">
        <w:rPr>
          <w:sz w:val="18"/>
        </w:rPr>
        <w:t>vaadini</w:t>
      </w:r>
      <w:r w:rsidRPr="00A55DB1" w:rsidR="0030183B">
        <w:rPr>
          <w:sz w:val="18"/>
        </w:rPr>
        <w:t xml:space="preserve"> </w:t>
      </w:r>
      <w:r w:rsidRPr="00A55DB1">
        <w:rPr>
          <w:sz w:val="18"/>
        </w:rPr>
        <w:t>bizzat</w:t>
      </w:r>
      <w:r w:rsidRPr="00A55DB1" w:rsidR="0030183B">
        <w:rPr>
          <w:sz w:val="18"/>
        </w:rPr>
        <w:t xml:space="preserve"> </w:t>
      </w:r>
      <w:r w:rsidRPr="00A55DB1">
        <w:rPr>
          <w:sz w:val="18"/>
        </w:rPr>
        <w:t>verdik</w:t>
      </w:r>
      <w:r w:rsidRPr="00A55DB1" w:rsidR="0030183B">
        <w:rPr>
          <w:sz w:val="18"/>
        </w:rPr>
        <w:t xml:space="preserve"> </w:t>
      </w:r>
      <w:r w:rsidRPr="00A55DB1">
        <w:rPr>
          <w:sz w:val="18"/>
        </w:rPr>
        <w:t>ve</w:t>
      </w:r>
      <w:r w:rsidRPr="00A55DB1" w:rsidR="0030183B">
        <w:rPr>
          <w:sz w:val="18"/>
        </w:rPr>
        <w:t xml:space="preserve"> </w:t>
      </w:r>
      <w:r w:rsidRPr="00A55DB1">
        <w:rPr>
          <w:sz w:val="18"/>
        </w:rPr>
        <w:t>şimdiye</w:t>
      </w:r>
      <w:r w:rsidRPr="00A55DB1" w:rsidR="0030183B">
        <w:rPr>
          <w:sz w:val="18"/>
        </w:rPr>
        <w:t xml:space="preserve"> </w:t>
      </w:r>
      <w:r w:rsidRPr="00A55DB1">
        <w:rPr>
          <w:sz w:val="18"/>
        </w:rPr>
        <w:t>kadar</w:t>
      </w:r>
      <w:r w:rsidRPr="00A55DB1" w:rsidR="0030183B">
        <w:rPr>
          <w:sz w:val="18"/>
        </w:rPr>
        <w:t xml:space="preserve"> </w:t>
      </w:r>
      <w:r w:rsidRPr="00A55DB1">
        <w:rPr>
          <w:sz w:val="18"/>
        </w:rPr>
        <w:t>biz</w:t>
      </w:r>
      <w:r w:rsidRPr="00A55DB1" w:rsidR="0030183B">
        <w:rPr>
          <w:sz w:val="18"/>
        </w:rPr>
        <w:t xml:space="preserve"> </w:t>
      </w:r>
      <w:r w:rsidRPr="00A55DB1">
        <w:rPr>
          <w:sz w:val="18"/>
        </w:rPr>
        <w:t>hangi</w:t>
      </w:r>
      <w:r w:rsidRPr="00A55DB1" w:rsidR="0030183B">
        <w:rPr>
          <w:sz w:val="18"/>
        </w:rPr>
        <w:t xml:space="preserve"> </w:t>
      </w:r>
      <w:r w:rsidRPr="00A55DB1">
        <w:rPr>
          <w:sz w:val="18"/>
        </w:rPr>
        <w:t>vaadimizi</w:t>
      </w:r>
      <w:r w:rsidRPr="00A55DB1" w:rsidR="0030183B">
        <w:rPr>
          <w:sz w:val="18"/>
        </w:rPr>
        <w:t xml:space="preserve"> </w:t>
      </w:r>
      <w:r w:rsidRPr="00A55DB1">
        <w:rPr>
          <w:sz w:val="18"/>
        </w:rPr>
        <w:t>vermişsek</w:t>
      </w:r>
      <w:r w:rsidRPr="00A55DB1" w:rsidR="0030183B">
        <w:rPr>
          <w:sz w:val="18"/>
        </w:rPr>
        <w:t xml:space="preserve"> </w:t>
      </w:r>
      <w:r w:rsidRPr="00A55DB1">
        <w:rPr>
          <w:sz w:val="18"/>
        </w:rPr>
        <w:t>yapmışızdır,</w:t>
      </w:r>
      <w:r w:rsidRPr="00A55DB1" w:rsidR="0030183B">
        <w:rPr>
          <w:sz w:val="18"/>
        </w:rPr>
        <w:t xml:space="preserve"> </w:t>
      </w:r>
      <w:r w:rsidRPr="00A55DB1">
        <w:rPr>
          <w:sz w:val="18"/>
        </w:rPr>
        <w:t>yerine</w:t>
      </w:r>
      <w:r w:rsidRPr="00A55DB1" w:rsidR="0030183B">
        <w:rPr>
          <w:sz w:val="18"/>
        </w:rPr>
        <w:t xml:space="preserve"> </w:t>
      </w:r>
      <w:r w:rsidRPr="00A55DB1">
        <w:rPr>
          <w:sz w:val="18"/>
        </w:rPr>
        <w:t>getirmişizdir;</w:t>
      </w:r>
      <w:r w:rsidRPr="00A55DB1" w:rsidR="0030183B">
        <w:rPr>
          <w:sz w:val="18"/>
        </w:rPr>
        <w:t xml:space="preserve"> </w:t>
      </w:r>
      <w:r w:rsidRPr="00A55DB1">
        <w:rPr>
          <w:sz w:val="18"/>
        </w:rPr>
        <w:t>rahat</w:t>
      </w:r>
      <w:r w:rsidRPr="00A55DB1" w:rsidR="0030183B">
        <w:rPr>
          <w:sz w:val="18"/>
        </w:rPr>
        <w:t xml:space="preserve"> </w:t>
      </w:r>
      <w:r w:rsidRPr="00A55DB1">
        <w:rPr>
          <w:sz w:val="18"/>
        </w:rPr>
        <w:t>ol,</w:t>
      </w:r>
      <w:r w:rsidRPr="00A55DB1" w:rsidR="0030183B">
        <w:rPr>
          <w:sz w:val="18"/>
        </w:rPr>
        <w:t xml:space="preserve"> </w:t>
      </w:r>
      <w:r w:rsidRPr="00A55DB1">
        <w:rPr>
          <w:sz w:val="18"/>
        </w:rPr>
        <w:t>çalışmalar</w:t>
      </w:r>
      <w:r w:rsidRPr="00A55DB1" w:rsidR="0030183B">
        <w:rPr>
          <w:sz w:val="18"/>
        </w:rPr>
        <w:t xml:space="preserve"> </w:t>
      </w:r>
      <w:r w:rsidRPr="00A55DB1">
        <w:rPr>
          <w:sz w:val="18"/>
        </w:rPr>
        <w:t>bitince</w:t>
      </w:r>
      <w:r w:rsidRPr="00A55DB1" w:rsidR="0030183B">
        <w:rPr>
          <w:sz w:val="18"/>
        </w:rPr>
        <w:t xml:space="preserve"> </w:t>
      </w:r>
      <w:r w:rsidRPr="00A55DB1">
        <w:rPr>
          <w:sz w:val="18"/>
        </w:rPr>
        <w:t>bunu</w:t>
      </w:r>
      <w:r w:rsidRPr="00A55DB1" w:rsidR="0030183B">
        <w:rPr>
          <w:sz w:val="18"/>
        </w:rPr>
        <w:t xml:space="preserve"> </w:t>
      </w:r>
      <w:r w:rsidRPr="00A55DB1">
        <w:rPr>
          <w:sz w:val="18"/>
        </w:rPr>
        <w:t>da</w:t>
      </w:r>
      <w:r w:rsidRPr="00A55DB1" w:rsidR="0030183B">
        <w:rPr>
          <w:sz w:val="18"/>
        </w:rPr>
        <w:t xml:space="preserve"> </w:t>
      </w:r>
      <w:r w:rsidRPr="00A55DB1">
        <w:rPr>
          <w:sz w:val="18"/>
        </w:rPr>
        <w:t>buraya</w:t>
      </w:r>
      <w:r w:rsidRPr="00A55DB1" w:rsidR="0030183B">
        <w:rPr>
          <w:sz w:val="18"/>
        </w:rPr>
        <w:t xml:space="preserve"> </w:t>
      </w:r>
      <w:r w:rsidRPr="00A55DB1">
        <w:rPr>
          <w:sz w:val="18"/>
        </w:rPr>
        <w:t>getireceğiz.</w:t>
      </w:r>
      <w:r w:rsidRPr="00A55DB1" w:rsidR="0030183B">
        <w:rPr>
          <w:sz w:val="18"/>
        </w:rPr>
        <w:t xml:space="preserve"> </w:t>
      </w:r>
      <w:r w:rsidRPr="00A55DB1">
        <w:rPr>
          <w:sz w:val="18"/>
        </w:rPr>
        <w:t>Bunu</w:t>
      </w:r>
      <w:r w:rsidRPr="00A55DB1" w:rsidR="0030183B">
        <w:rPr>
          <w:sz w:val="18"/>
        </w:rPr>
        <w:t xml:space="preserve"> </w:t>
      </w:r>
      <w:r w:rsidRPr="00A55DB1">
        <w:rPr>
          <w:sz w:val="18"/>
        </w:rPr>
        <w:t>defaatle</w:t>
      </w:r>
      <w:r w:rsidRPr="00A55DB1" w:rsidR="0030183B">
        <w:rPr>
          <w:sz w:val="18"/>
        </w:rPr>
        <w:t xml:space="preserve"> </w:t>
      </w:r>
      <w:r w:rsidRPr="00A55DB1">
        <w:rPr>
          <w:sz w:val="18"/>
        </w:rPr>
        <w:t>söyledik.</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bir</w:t>
      </w:r>
      <w:r w:rsidRPr="00A55DB1" w:rsidR="0030183B">
        <w:rPr>
          <w:sz w:val="18"/>
        </w:rPr>
        <w:t xml:space="preserve"> </w:t>
      </w:r>
      <w:r w:rsidRPr="00A55DB1">
        <w:rPr>
          <w:sz w:val="18"/>
        </w:rPr>
        <w:t>diğer</w:t>
      </w:r>
      <w:r w:rsidRPr="00A55DB1" w:rsidR="0030183B">
        <w:rPr>
          <w:sz w:val="18"/>
        </w:rPr>
        <w:t xml:space="preserve"> </w:t>
      </w:r>
      <w:r w:rsidRPr="00A55DB1">
        <w:rPr>
          <w:sz w:val="18"/>
        </w:rPr>
        <w:t>mesele,</w:t>
      </w:r>
      <w:r w:rsidRPr="00A55DB1" w:rsidR="0030183B">
        <w:rPr>
          <w:sz w:val="18"/>
        </w:rPr>
        <w:t xml:space="preserve"> </w:t>
      </w:r>
      <w:r w:rsidRPr="00A55DB1">
        <w:rPr>
          <w:sz w:val="18"/>
        </w:rPr>
        <w:t>burada</w:t>
      </w:r>
      <w:r w:rsidRPr="00A55DB1" w:rsidR="0030183B">
        <w:rPr>
          <w:sz w:val="18"/>
        </w:rPr>
        <w:t xml:space="preserve"> </w:t>
      </w:r>
      <w:r w:rsidRPr="00A55DB1">
        <w:rPr>
          <w:sz w:val="18"/>
        </w:rPr>
        <w:t>hukuki</w:t>
      </w:r>
      <w:r w:rsidRPr="00A55DB1" w:rsidR="0030183B">
        <w:rPr>
          <w:sz w:val="18"/>
        </w:rPr>
        <w:t xml:space="preserve"> </w:t>
      </w:r>
      <w:r w:rsidRPr="00A55DB1">
        <w:rPr>
          <w:sz w:val="18"/>
        </w:rPr>
        <w:t>eleştirme</w:t>
      </w:r>
      <w:r w:rsidRPr="00A55DB1" w:rsidR="0030183B">
        <w:rPr>
          <w:sz w:val="18"/>
        </w:rPr>
        <w:t xml:space="preserve"> </w:t>
      </w:r>
      <w:r w:rsidRPr="00A55DB1">
        <w:rPr>
          <w:sz w:val="18"/>
        </w:rPr>
        <w:t>yaparsınız;</w:t>
      </w:r>
      <w:r w:rsidRPr="00A55DB1" w:rsidR="0030183B">
        <w:rPr>
          <w:sz w:val="18"/>
        </w:rPr>
        <w:t xml:space="preserve"> </w:t>
      </w:r>
      <w:r w:rsidRPr="00A55DB1">
        <w:rPr>
          <w:sz w:val="18"/>
        </w:rPr>
        <w:t>Anayasa’nın</w:t>
      </w:r>
      <w:r w:rsidRPr="00A55DB1" w:rsidR="0030183B">
        <w:rPr>
          <w:sz w:val="18"/>
        </w:rPr>
        <w:t xml:space="preserve"> </w:t>
      </w:r>
      <w:r w:rsidRPr="00A55DB1">
        <w:rPr>
          <w:sz w:val="18"/>
        </w:rPr>
        <w:t>83’ünü</w:t>
      </w:r>
      <w:r w:rsidRPr="00A55DB1" w:rsidR="0030183B">
        <w:rPr>
          <w:sz w:val="18"/>
        </w:rPr>
        <w:t xml:space="preserve"> </w:t>
      </w:r>
      <w:r w:rsidRPr="00A55DB1">
        <w:rPr>
          <w:sz w:val="18"/>
        </w:rPr>
        <w:t>anlatırsınız,</w:t>
      </w:r>
      <w:r w:rsidRPr="00A55DB1" w:rsidR="0030183B">
        <w:rPr>
          <w:sz w:val="18"/>
        </w:rPr>
        <w:t xml:space="preserve"> </w:t>
      </w:r>
      <w:r w:rsidRPr="00A55DB1">
        <w:rPr>
          <w:sz w:val="18"/>
        </w:rPr>
        <w:t>84’ünü</w:t>
      </w:r>
      <w:r w:rsidRPr="00A55DB1" w:rsidR="0030183B">
        <w:rPr>
          <w:sz w:val="18"/>
        </w:rPr>
        <w:t xml:space="preserve"> </w:t>
      </w:r>
      <w:r w:rsidRPr="00A55DB1">
        <w:rPr>
          <w:sz w:val="18"/>
        </w:rPr>
        <w:t>anlatırsınız,</w:t>
      </w:r>
      <w:r w:rsidRPr="00A55DB1" w:rsidR="0030183B">
        <w:rPr>
          <w:sz w:val="18"/>
        </w:rPr>
        <w:t xml:space="preserve"> </w:t>
      </w:r>
      <w:r w:rsidRPr="00A55DB1">
        <w:rPr>
          <w:sz w:val="18"/>
        </w:rPr>
        <w:t>“Geçici</w:t>
      </w:r>
      <w:r w:rsidRPr="00A55DB1" w:rsidR="0030183B">
        <w:rPr>
          <w:sz w:val="18"/>
        </w:rPr>
        <w:t xml:space="preserve"> </w:t>
      </w:r>
      <w:r w:rsidRPr="00A55DB1">
        <w:rPr>
          <w:sz w:val="18"/>
        </w:rPr>
        <w:t>20’sini</w:t>
      </w:r>
      <w:r w:rsidRPr="00A55DB1" w:rsidR="0030183B">
        <w:rPr>
          <w:sz w:val="18"/>
        </w:rPr>
        <w:t xml:space="preserve"> </w:t>
      </w:r>
      <w:r w:rsidRPr="00A55DB1">
        <w:rPr>
          <w:sz w:val="18"/>
        </w:rPr>
        <w:t>ben</w:t>
      </w:r>
      <w:r w:rsidRPr="00A55DB1" w:rsidR="0030183B">
        <w:rPr>
          <w:sz w:val="18"/>
        </w:rPr>
        <w:t xml:space="preserve"> </w:t>
      </w:r>
      <w:r w:rsidRPr="00A55DB1">
        <w:rPr>
          <w:sz w:val="18"/>
        </w:rPr>
        <w:t>böyle</w:t>
      </w:r>
      <w:r w:rsidRPr="00A55DB1" w:rsidR="0030183B">
        <w:rPr>
          <w:sz w:val="18"/>
        </w:rPr>
        <w:t xml:space="preserve"> </w:t>
      </w:r>
      <w:r w:rsidRPr="00A55DB1">
        <w:rPr>
          <w:sz w:val="18"/>
        </w:rPr>
        <w:t>anlıyorum.”</w:t>
      </w:r>
      <w:r w:rsidRPr="00A55DB1" w:rsidR="0030183B">
        <w:rPr>
          <w:sz w:val="18"/>
        </w:rPr>
        <w:t xml:space="preserve"> </w:t>
      </w:r>
      <w:r w:rsidRPr="00A55DB1">
        <w:rPr>
          <w:sz w:val="18"/>
        </w:rPr>
        <w:t>dersiniz,</w:t>
      </w:r>
      <w:r w:rsidRPr="00A55DB1" w:rsidR="0030183B">
        <w:rPr>
          <w:sz w:val="18"/>
        </w:rPr>
        <w:t xml:space="preserve"> </w:t>
      </w:r>
      <w:r w:rsidRPr="00A55DB1">
        <w:rPr>
          <w:sz w:val="18"/>
        </w:rPr>
        <w:t>mahkemenin</w:t>
      </w:r>
      <w:r w:rsidRPr="00A55DB1" w:rsidR="0030183B">
        <w:rPr>
          <w:sz w:val="18"/>
        </w:rPr>
        <w:t xml:space="preserve"> </w:t>
      </w:r>
      <w:r w:rsidRPr="00A55DB1">
        <w:rPr>
          <w:sz w:val="18"/>
        </w:rPr>
        <w:t>verdiği</w:t>
      </w:r>
      <w:r w:rsidRPr="00A55DB1" w:rsidR="0030183B">
        <w:rPr>
          <w:sz w:val="18"/>
        </w:rPr>
        <w:t xml:space="preserve"> </w:t>
      </w:r>
      <w:r w:rsidRPr="00A55DB1">
        <w:rPr>
          <w:sz w:val="18"/>
        </w:rPr>
        <w:t>kararı</w:t>
      </w:r>
      <w:r w:rsidRPr="00A55DB1" w:rsidR="0030183B">
        <w:rPr>
          <w:sz w:val="18"/>
        </w:rPr>
        <w:t xml:space="preserve"> </w:t>
      </w:r>
      <w:r w:rsidRPr="00A55DB1">
        <w:rPr>
          <w:sz w:val="18"/>
        </w:rPr>
        <w:t>eleştirirsiniz</w:t>
      </w:r>
      <w:r w:rsidRPr="00A55DB1" w:rsidR="0030183B">
        <w:rPr>
          <w:sz w:val="18"/>
        </w:rPr>
        <w:t xml:space="preserve"> </w:t>
      </w:r>
      <w:r w:rsidRPr="00A55DB1">
        <w:rPr>
          <w:sz w:val="18"/>
        </w:rPr>
        <w:t>ama</w:t>
      </w:r>
      <w:r w:rsidRPr="00A55DB1" w:rsidR="0030183B">
        <w:rPr>
          <w:sz w:val="18"/>
        </w:rPr>
        <w:t xml:space="preserve"> </w:t>
      </w:r>
      <w:r w:rsidRPr="00A55DB1">
        <w:rPr>
          <w:sz w:val="18"/>
        </w:rPr>
        <w:t>Türkiye</w:t>
      </w:r>
      <w:r w:rsidRPr="00A55DB1" w:rsidR="0030183B">
        <w:rPr>
          <w:sz w:val="18"/>
        </w:rPr>
        <w:t xml:space="preserve"> </w:t>
      </w:r>
      <w:r w:rsidRPr="00A55DB1">
        <w:rPr>
          <w:sz w:val="18"/>
        </w:rPr>
        <w:t>Cumhuriyeti</w:t>
      </w:r>
      <w:r w:rsidRPr="00A55DB1" w:rsidR="0030183B">
        <w:rPr>
          <w:sz w:val="18"/>
        </w:rPr>
        <w:t xml:space="preserve"> </w:t>
      </w:r>
      <w:r w:rsidRPr="00A55DB1">
        <w:rPr>
          <w:sz w:val="18"/>
        </w:rPr>
        <w:t>devletinin...</w:t>
      </w:r>
      <w:r w:rsidRPr="00A55DB1" w:rsidR="0030183B">
        <w:rPr>
          <w:sz w:val="18"/>
        </w:rPr>
        <w:t xml:space="preserve"> </w:t>
      </w:r>
      <w:r w:rsidRPr="00A55DB1">
        <w:rPr>
          <w:sz w:val="18"/>
        </w:rPr>
        <w:t>Bakın,</w:t>
      </w:r>
      <w:r w:rsidRPr="00A55DB1" w:rsidR="0030183B">
        <w:rPr>
          <w:sz w:val="18"/>
        </w:rPr>
        <w:t xml:space="preserve"> </w:t>
      </w:r>
      <w:r w:rsidRPr="00A55DB1">
        <w:rPr>
          <w:sz w:val="18"/>
        </w:rPr>
        <w:t>bayrakları</w:t>
      </w:r>
      <w:r w:rsidRPr="00A55DB1" w:rsidR="0030183B">
        <w:rPr>
          <w:sz w:val="18"/>
        </w:rPr>
        <w:t xml:space="preserve"> </w:t>
      </w:r>
      <w:r w:rsidRPr="00A55DB1">
        <w:rPr>
          <w:sz w:val="18"/>
        </w:rPr>
        <w:t>var</w:t>
      </w:r>
      <w:r w:rsidRPr="00A55DB1" w:rsidR="0030183B">
        <w:rPr>
          <w:sz w:val="18"/>
        </w:rPr>
        <w:t xml:space="preserve"> </w:t>
      </w:r>
      <w:r w:rsidRPr="00A55DB1">
        <w:rPr>
          <w:sz w:val="18"/>
        </w:rPr>
        <w:t>burada</w:t>
      </w:r>
      <w:r w:rsidRPr="00A55DB1" w:rsidR="0030183B">
        <w:rPr>
          <w:sz w:val="18"/>
        </w:rPr>
        <w:t xml:space="preserve"> </w:t>
      </w:r>
      <w:r w:rsidRPr="00A55DB1">
        <w:rPr>
          <w:sz w:val="18"/>
        </w:rPr>
        <w:t>ve</w:t>
      </w:r>
      <w:r w:rsidRPr="00A55DB1" w:rsidR="0030183B">
        <w:rPr>
          <w:sz w:val="18"/>
        </w:rPr>
        <w:t xml:space="preserve"> </w:t>
      </w:r>
      <w:r w:rsidRPr="00A55DB1">
        <w:rPr>
          <w:sz w:val="18"/>
        </w:rPr>
        <w:t>Parlamentosu,</w:t>
      </w:r>
      <w:r w:rsidRPr="00A55DB1" w:rsidR="0030183B">
        <w:rPr>
          <w:sz w:val="18"/>
        </w:rPr>
        <w:t xml:space="preserve"> </w:t>
      </w:r>
      <w:r w:rsidRPr="00A55DB1">
        <w:rPr>
          <w:sz w:val="18"/>
        </w:rPr>
        <w:t>burada</w:t>
      </w:r>
      <w:r w:rsidRPr="00A55DB1" w:rsidR="0030183B">
        <w:rPr>
          <w:sz w:val="18"/>
        </w:rPr>
        <w:t xml:space="preserve"> </w:t>
      </w:r>
      <w:r w:rsidRPr="00A55DB1">
        <w:rPr>
          <w:sz w:val="18"/>
        </w:rPr>
        <w:t>şunu</w:t>
      </w:r>
      <w:r w:rsidRPr="00A55DB1" w:rsidR="0030183B">
        <w:rPr>
          <w:sz w:val="18"/>
        </w:rPr>
        <w:t xml:space="preserve"> </w:t>
      </w:r>
      <w:r w:rsidRPr="00A55DB1">
        <w:rPr>
          <w:sz w:val="18"/>
        </w:rPr>
        <w:t>demezsiniz:</w:t>
      </w:r>
      <w:r w:rsidRPr="00A55DB1" w:rsidR="0030183B">
        <w:rPr>
          <w:sz w:val="18"/>
        </w:rPr>
        <w:t xml:space="preserve"> </w:t>
      </w:r>
      <w:r w:rsidRPr="00A55DB1">
        <w:rPr>
          <w:sz w:val="18"/>
        </w:rPr>
        <w:t>“Düşman</w:t>
      </w:r>
      <w:r w:rsidRPr="00A55DB1" w:rsidR="0030183B">
        <w:rPr>
          <w:sz w:val="18"/>
        </w:rPr>
        <w:t xml:space="preserve"> </w:t>
      </w:r>
      <w:r w:rsidRPr="00A55DB1">
        <w:rPr>
          <w:sz w:val="18"/>
        </w:rPr>
        <w:t>ceza</w:t>
      </w:r>
      <w:r w:rsidRPr="00A55DB1" w:rsidR="0030183B">
        <w:rPr>
          <w:sz w:val="18"/>
        </w:rPr>
        <w:t xml:space="preserve"> </w:t>
      </w:r>
      <w:r w:rsidRPr="00A55DB1">
        <w:rPr>
          <w:sz w:val="18"/>
        </w:rPr>
        <w:t>hukuku</w:t>
      </w:r>
      <w:r w:rsidRPr="00A55DB1" w:rsidR="0030183B">
        <w:rPr>
          <w:sz w:val="18"/>
        </w:rPr>
        <w:t xml:space="preserve"> </w:t>
      </w:r>
      <w:r w:rsidRPr="00A55DB1">
        <w:rPr>
          <w:sz w:val="18"/>
        </w:rPr>
        <w:t>uygulanıyor.”</w:t>
      </w:r>
      <w:r w:rsidRPr="00A55DB1" w:rsidR="0030183B">
        <w:rPr>
          <w:sz w:val="18"/>
        </w:rPr>
        <w:t xml:space="preserve"> </w:t>
      </w:r>
      <w:r w:rsidRPr="00A55DB1">
        <w:rPr>
          <w:sz w:val="18"/>
        </w:rPr>
        <w:t>Hangi</w:t>
      </w:r>
      <w:r w:rsidRPr="00A55DB1" w:rsidR="0030183B">
        <w:rPr>
          <w:sz w:val="18"/>
        </w:rPr>
        <w:t xml:space="preserve"> </w:t>
      </w:r>
      <w:r w:rsidRPr="00A55DB1">
        <w:rPr>
          <w:sz w:val="18"/>
        </w:rPr>
        <w:t>hukuk</w:t>
      </w:r>
      <w:r w:rsidRPr="00A55DB1" w:rsidR="0030183B">
        <w:rPr>
          <w:sz w:val="18"/>
        </w:rPr>
        <w:t xml:space="preserve"> </w:t>
      </w:r>
      <w:r w:rsidRPr="00A55DB1">
        <w:rPr>
          <w:sz w:val="18"/>
        </w:rPr>
        <w:t>mevzuatımızda</w:t>
      </w:r>
      <w:r w:rsidRPr="00A55DB1" w:rsidR="0030183B">
        <w:rPr>
          <w:sz w:val="18"/>
        </w:rPr>
        <w:t xml:space="preserve"> </w:t>
      </w:r>
      <w:r w:rsidRPr="00A55DB1">
        <w:rPr>
          <w:sz w:val="18"/>
        </w:rPr>
        <w:t>“düşman</w:t>
      </w:r>
      <w:r w:rsidRPr="00A55DB1" w:rsidR="0030183B">
        <w:rPr>
          <w:sz w:val="18"/>
        </w:rPr>
        <w:t xml:space="preserve"> </w:t>
      </w:r>
      <w:r w:rsidRPr="00A55DB1">
        <w:rPr>
          <w:sz w:val="18"/>
        </w:rPr>
        <w:t>ceza</w:t>
      </w:r>
      <w:r w:rsidRPr="00A55DB1" w:rsidR="0030183B">
        <w:rPr>
          <w:sz w:val="18"/>
        </w:rPr>
        <w:t xml:space="preserve"> </w:t>
      </w:r>
      <w:r w:rsidRPr="00A55DB1">
        <w:rPr>
          <w:sz w:val="18"/>
        </w:rPr>
        <w:t>hukuku”</w:t>
      </w:r>
      <w:r w:rsidRPr="00A55DB1" w:rsidR="0030183B">
        <w:rPr>
          <w:sz w:val="18"/>
        </w:rPr>
        <w:t xml:space="preserve"> </w:t>
      </w:r>
      <w:r w:rsidRPr="00A55DB1">
        <w:rPr>
          <w:sz w:val="18"/>
        </w:rPr>
        <w:t>yazıyor?</w:t>
      </w:r>
      <w:r w:rsidRPr="00A55DB1" w:rsidR="0030183B">
        <w:rPr>
          <w:sz w:val="18"/>
        </w:rPr>
        <w:t xml:space="preserve"> </w:t>
      </w:r>
      <w:r w:rsidRPr="00A55DB1">
        <w:rPr>
          <w:sz w:val="18"/>
        </w:rPr>
        <w:t>Şimdi,</w:t>
      </w:r>
      <w:r w:rsidRPr="00A55DB1" w:rsidR="0030183B">
        <w:rPr>
          <w:sz w:val="18"/>
        </w:rPr>
        <w:t xml:space="preserve"> </w:t>
      </w:r>
      <w:r w:rsidRPr="00A55DB1">
        <w:rPr>
          <w:sz w:val="18"/>
        </w:rPr>
        <w:t>zıvanadan</w:t>
      </w:r>
      <w:r w:rsidRPr="00A55DB1" w:rsidR="0030183B">
        <w:rPr>
          <w:sz w:val="18"/>
        </w:rPr>
        <w:t xml:space="preserve"> </w:t>
      </w:r>
      <w:r w:rsidRPr="00A55DB1">
        <w:rPr>
          <w:sz w:val="18"/>
        </w:rPr>
        <w:t>çıkmış</w:t>
      </w:r>
      <w:r w:rsidRPr="00A55DB1" w:rsidR="0030183B">
        <w:rPr>
          <w:sz w:val="18"/>
        </w:rPr>
        <w:t xml:space="preserve"> </w:t>
      </w:r>
      <w:r w:rsidRPr="00A55DB1">
        <w:rPr>
          <w:sz w:val="18"/>
        </w:rPr>
        <w:t>vaziyette.</w:t>
      </w:r>
      <w:r w:rsidRPr="00A55DB1" w:rsidR="0030183B">
        <w:rPr>
          <w:sz w:val="18"/>
        </w:rPr>
        <w:t xml:space="preserve"> </w:t>
      </w:r>
      <w:r w:rsidRPr="00A55DB1">
        <w:rPr>
          <w:sz w:val="18"/>
        </w:rPr>
        <w:t>Eleştireceğim</w:t>
      </w:r>
      <w:r w:rsidRPr="00A55DB1" w:rsidR="0030183B">
        <w:rPr>
          <w:sz w:val="18"/>
        </w:rPr>
        <w:t xml:space="preserve"> </w:t>
      </w:r>
      <w:r w:rsidRPr="00A55DB1">
        <w:rPr>
          <w:sz w:val="18"/>
        </w:rPr>
        <w:t>derken</w:t>
      </w:r>
      <w:r w:rsidRPr="00A55DB1" w:rsidR="0030183B">
        <w:rPr>
          <w:sz w:val="18"/>
        </w:rPr>
        <w:t xml:space="preserve"> </w:t>
      </w:r>
      <w:r w:rsidRPr="00A55DB1">
        <w:rPr>
          <w:sz w:val="18"/>
        </w:rPr>
        <w:t>nerede</w:t>
      </w:r>
      <w:r w:rsidRPr="00A55DB1" w:rsidR="0030183B">
        <w:rPr>
          <w:sz w:val="18"/>
        </w:rPr>
        <w:t xml:space="preserve"> </w:t>
      </w:r>
      <w:r w:rsidRPr="00A55DB1">
        <w:rPr>
          <w:sz w:val="18"/>
        </w:rPr>
        <w:t>durduğunu,</w:t>
      </w:r>
      <w:r w:rsidRPr="00A55DB1" w:rsidR="0030183B">
        <w:rPr>
          <w:sz w:val="18"/>
        </w:rPr>
        <w:t xml:space="preserve"> </w:t>
      </w:r>
      <w:r w:rsidRPr="00A55DB1">
        <w:rPr>
          <w:sz w:val="18"/>
        </w:rPr>
        <w:t>nerede</w:t>
      </w:r>
      <w:r w:rsidRPr="00A55DB1" w:rsidR="0030183B">
        <w:rPr>
          <w:sz w:val="18"/>
        </w:rPr>
        <w:t xml:space="preserve"> </w:t>
      </w:r>
      <w:r w:rsidRPr="00A55DB1">
        <w:rPr>
          <w:sz w:val="18"/>
        </w:rPr>
        <w:t>duracağını</w:t>
      </w:r>
      <w:r w:rsidRPr="00A55DB1" w:rsidR="0030183B">
        <w:rPr>
          <w:sz w:val="18"/>
        </w:rPr>
        <w:t xml:space="preserve"> </w:t>
      </w:r>
      <w:r w:rsidRPr="00A55DB1">
        <w:rPr>
          <w:sz w:val="18"/>
        </w:rPr>
        <w:t>maalesef</w:t>
      </w:r>
      <w:r w:rsidRPr="00A55DB1" w:rsidR="0030183B">
        <w:rPr>
          <w:sz w:val="18"/>
        </w:rPr>
        <w:t xml:space="preserve"> </w:t>
      </w:r>
      <w:r w:rsidRPr="00A55DB1">
        <w:rPr>
          <w:sz w:val="18"/>
        </w:rPr>
        <w:t>bilemiyor.</w:t>
      </w:r>
    </w:p>
    <w:p w:rsidRPr="00A55DB1" w:rsidR="00286344" w:rsidP="00A55DB1" w:rsidRDefault="00286344">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Buyurunuz</w:t>
      </w:r>
      <w:r w:rsidRPr="00A55DB1" w:rsidR="0030183B">
        <w:rPr>
          <w:sz w:val="18"/>
        </w:rPr>
        <w:t xml:space="preserve"> </w:t>
      </w:r>
      <w:r w:rsidRPr="00A55DB1">
        <w:rPr>
          <w:sz w:val="18"/>
        </w:rPr>
        <w:t>efendim.</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Böyle</w:t>
      </w:r>
      <w:r w:rsidRPr="00A55DB1" w:rsidR="0030183B">
        <w:rPr>
          <w:sz w:val="18"/>
        </w:rPr>
        <w:t xml:space="preserve"> </w:t>
      </w:r>
      <w:r w:rsidRPr="00A55DB1">
        <w:rPr>
          <w:sz w:val="18"/>
        </w:rPr>
        <w:t>bir</w:t>
      </w:r>
      <w:r w:rsidRPr="00A55DB1" w:rsidR="0030183B">
        <w:rPr>
          <w:sz w:val="18"/>
        </w:rPr>
        <w:t xml:space="preserve"> </w:t>
      </w:r>
      <w:r w:rsidRPr="00A55DB1">
        <w:rPr>
          <w:sz w:val="18"/>
        </w:rPr>
        <w:t>şeyin</w:t>
      </w:r>
      <w:r w:rsidRPr="00A55DB1" w:rsidR="0030183B">
        <w:rPr>
          <w:sz w:val="18"/>
        </w:rPr>
        <w:t xml:space="preserve"> </w:t>
      </w:r>
      <w:r w:rsidRPr="00A55DB1">
        <w:rPr>
          <w:sz w:val="18"/>
        </w:rPr>
        <w:t>kabul</w:t>
      </w:r>
      <w:r w:rsidRPr="00A55DB1" w:rsidR="0030183B">
        <w:rPr>
          <w:sz w:val="18"/>
        </w:rPr>
        <w:t xml:space="preserve"> </w:t>
      </w:r>
      <w:r w:rsidRPr="00A55DB1">
        <w:rPr>
          <w:sz w:val="18"/>
        </w:rPr>
        <w:t>edilmesi</w:t>
      </w:r>
      <w:r w:rsidRPr="00A55DB1" w:rsidR="0030183B">
        <w:rPr>
          <w:sz w:val="18"/>
        </w:rPr>
        <w:t xml:space="preserve"> </w:t>
      </w:r>
      <w:r w:rsidRPr="00A55DB1">
        <w:rPr>
          <w:sz w:val="18"/>
        </w:rPr>
        <w:t>mümkün</w:t>
      </w:r>
      <w:r w:rsidRPr="00A55DB1" w:rsidR="0030183B">
        <w:rPr>
          <w:sz w:val="18"/>
        </w:rPr>
        <w:t xml:space="preserve"> </w:t>
      </w:r>
      <w:r w:rsidRPr="00A55DB1">
        <w:rPr>
          <w:sz w:val="18"/>
        </w:rPr>
        <w:t>değil.</w:t>
      </w:r>
      <w:r w:rsidRPr="00A55DB1" w:rsidR="0030183B">
        <w:rPr>
          <w:sz w:val="18"/>
        </w:rPr>
        <w:t xml:space="preserve"> </w:t>
      </w:r>
      <w:r w:rsidRPr="00A55DB1">
        <w:rPr>
          <w:sz w:val="18"/>
        </w:rPr>
        <w:t>Eleştir</w:t>
      </w:r>
      <w:r w:rsidRPr="00A55DB1" w:rsidR="0030183B">
        <w:rPr>
          <w:sz w:val="18"/>
        </w:rPr>
        <w:t xml:space="preserve"> </w:t>
      </w:r>
      <w:r w:rsidRPr="00A55DB1">
        <w:rPr>
          <w:sz w:val="18"/>
        </w:rPr>
        <w:t>kardeşim,</w:t>
      </w:r>
      <w:r w:rsidRPr="00A55DB1" w:rsidR="0030183B">
        <w:rPr>
          <w:sz w:val="18"/>
        </w:rPr>
        <w:t xml:space="preserve"> </w:t>
      </w:r>
      <w:r w:rsidRPr="00A55DB1">
        <w:rPr>
          <w:sz w:val="18"/>
        </w:rPr>
        <w:t>sana</w:t>
      </w:r>
      <w:r w:rsidRPr="00A55DB1" w:rsidR="0030183B">
        <w:rPr>
          <w:sz w:val="18"/>
        </w:rPr>
        <w:t xml:space="preserve"> </w:t>
      </w:r>
      <w:r w:rsidRPr="00A55DB1">
        <w:rPr>
          <w:sz w:val="18"/>
        </w:rPr>
        <w:t>göre</w:t>
      </w:r>
      <w:r w:rsidRPr="00A55DB1" w:rsidR="0030183B">
        <w:rPr>
          <w:sz w:val="18"/>
        </w:rPr>
        <w:t xml:space="preserve"> </w:t>
      </w:r>
      <w:r w:rsidRPr="00A55DB1">
        <w:rPr>
          <w:sz w:val="18"/>
        </w:rPr>
        <w:t>hukuka</w:t>
      </w:r>
      <w:r w:rsidRPr="00A55DB1" w:rsidR="0030183B">
        <w:rPr>
          <w:sz w:val="18"/>
        </w:rPr>
        <w:t xml:space="preserve"> </w:t>
      </w:r>
      <w:r w:rsidRPr="00A55DB1">
        <w:rPr>
          <w:sz w:val="18"/>
        </w:rPr>
        <w:t>aykırı</w:t>
      </w:r>
      <w:r w:rsidRPr="00A55DB1" w:rsidR="0030183B">
        <w:rPr>
          <w:sz w:val="18"/>
        </w:rPr>
        <w:t xml:space="preserve"> </w:t>
      </w:r>
      <w:r w:rsidRPr="00A55DB1">
        <w:rPr>
          <w:sz w:val="18"/>
        </w:rPr>
        <w:t>olabilir.</w:t>
      </w:r>
      <w:r w:rsidRPr="00A55DB1" w:rsidR="0030183B">
        <w:rPr>
          <w:sz w:val="18"/>
        </w:rPr>
        <w:t xml:space="preserve"> </w:t>
      </w:r>
      <w:r w:rsidRPr="00A55DB1">
        <w:rPr>
          <w:sz w:val="18"/>
        </w:rPr>
        <w:t>Hâkimler</w:t>
      </w:r>
      <w:r w:rsidRPr="00A55DB1" w:rsidR="0030183B">
        <w:rPr>
          <w:sz w:val="18"/>
        </w:rPr>
        <w:t xml:space="preserve"> </w:t>
      </w:r>
      <w:r w:rsidRPr="00A55DB1">
        <w:rPr>
          <w:sz w:val="18"/>
        </w:rPr>
        <w:t>ona</w:t>
      </w:r>
      <w:r w:rsidRPr="00A55DB1" w:rsidR="0030183B">
        <w:rPr>
          <w:sz w:val="18"/>
        </w:rPr>
        <w:t xml:space="preserve"> </w:t>
      </w:r>
      <w:r w:rsidRPr="00A55DB1">
        <w:rPr>
          <w:sz w:val="18"/>
        </w:rPr>
        <w:t>göre</w:t>
      </w:r>
      <w:r w:rsidRPr="00A55DB1" w:rsidR="0030183B">
        <w:rPr>
          <w:sz w:val="18"/>
        </w:rPr>
        <w:t xml:space="preserve"> </w:t>
      </w:r>
      <w:r w:rsidRPr="00A55DB1">
        <w:rPr>
          <w:sz w:val="18"/>
        </w:rPr>
        <w:t>karar</w:t>
      </w:r>
      <w:r w:rsidRPr="00A55DB1" w:rsidR="0030183B">
        <w:rPr>
          <w:sz w:val="18"/>
        </w:rPr>
        <w:t xml:space="preserve"> </w:t>
      </w:r>
      <w:r w:rsidRPr="00A55DB1">
        <w:rPr>
          <w:sz w:val="18"/>
        </w:rPr>
        <w:t>vermiştir,</w:t>
      </w:r>
      <w:r w:rsidRPr="00A55DB1" w:rsidR="0030183B">
        <w:rPr>
          <w:sz w:val="18"/>
        </w:rPr>
        <w:t xml:space="preserve"> </w:t>
      </w:r>
      <w:r w:rsidRPr="00A55DB1">
        <w:rPr>
          <w:sz w:val="18"/>
        </w:rPr>
        <w:t>Parlamento</w:t>
      </w:r>
      <w:r w:rsidRPr="00A55DB1" w:rsidR="0030183B">
        <w:rPr>
          <w:sz w:val="18"/>
        </w:rPr>
        <w:t xml:space="preserve"> </w:t>
      </w:r>
      <w:r w:rsidRPr="00A55DB1">
        <w:rPr>
          <w:sz w:val="18"/>
        </w:rPr>
        <w:t>düşürmüştür.</w:t>
      </w:r>
      <w:r w:rsidRPr="00A55DB1" w:rsidR="0030183B">
        <w:rPr>
          <w:sz w:val="18"/>
        </w:rPr>
        <w:t xml:space="preserve"> </w:t>
      </w:r>
      <w:r w:rsidRPr="00A55DB1">
        <w:rPr>
          <w:sz w:val="18"/>
        </w:rPr>
        <w:t>Zaten</w:t>
      </w:r>
      <w:r w:rsidRPr="00A55DB1" w:rsidR="0030183B">
        <w:rPr>
          <w:sz w:val="18"/>
        </w:rPr>
        <w:t xml:space="preserve"> </w:t>
      </w:r>
      <w:r w:rsidRPr="00A55DB1">
        <w:rPr>
          <w:sz w:val="18"/>
        </w:rPr>
        <w:t>bu</w:t>
      </w:r>
      <w:r w:rsidRPr="00A55DB1" w:rsidR="0030183B">
        <w:rPr>
          <w:sz w:val="18"/>
        </w:rPr>
        <w:t xml:space="preserve"> </w:t>
      </w:r>
      <w:r w:rsidRPr="00A55DB1">
        <w:rPr>
          <w:sz w:val="18"/>
        </w:rPr>
        <w:t>eleştirilere</w:t>
      </w:r>
      <w:r w:rsidRPr="00A55DB1" w:rsidR="0030183B">
        <w:rPr>
          <w:sz w:val="18"/>
        </w:rPr>
        <w:t xml:space="preserve"> </w:t>
      </w:r>
      <w:r w:rsidRPr="00A55DB1">
        <w:rPr>
          <w:sz w:val="18"/>
        </w:rPr>
        <w:t>bir</w:t>
      </w:r>
      <w:r w:rsidRPr="00A55DB1" w:rsidR="0030183B">
        <w:rPr>
          <w:sz w:val="18"/>
        </w:rPr>
        <w:t xml:space="preserve"> </w:t>
      </w:r>
      <w:r w:rsidRPr="00A55DB1">
        <w:rPr>
          <w:sz w:val="18"/>
        </w:rPr>
        <w:t>itirazımız</w:t>
      </w:r>
      <w:r w:rsidRPr="00A55DB1" w:rsidR="0030183B">
        <w:rPr>
          <w:sz w:val="18"/>
        </w:rPr>
        <w:t xml:space="preserve"> </w:t>
      </w:r>
      <w:r w:rsidRPr="00A55DB1">
        <w:rPr>
          <w:sz w:val="18"/>
        </w:rPr>
        <w:t>yok</w:t>
      </w:r>
      <w:r w:rsidRPr="00A55DB1" w:rsidR="0030183B">
        <w:rPr>
          <w:sz w:val="18"/>
        </w:rPr>
        <w:t xml:space="preserve"> </w:t>
      </w:r>
      <w:r w:rsidRPr="00A55DB1">
        <w:rPr>
          <w:sz w:val="18"/>
        </w:rPr>
        <w:t>ama</w:t>
      </w:r>
      <w:r w:rsidRPr="00A55DB1" w:rsidR="0030183B">
        <w:rPr>
          <w:sz w:val="18"/>
        </w:rPr>
        <w:t xml:space="preserve"> </w:t>
      </w:r>
      <w:r w:rsidRPr="00A55DB1">
        <w:rPr>
          <w:sz w:val="18"/>
        </w:rPr>
        <w:t>çıkıp</w:t>
      </w:r>
      <w:r w:rsidRPr="00A55DB1" w:rsidR="0030183B">
        <w:rPr>
          <w:sz w:val="18"/>
        </w:rPr>
        <w:t xml:space="preserve"> </w:t>
      </w:r>
      <w:r w:rsidRPr="00A55DB1">
        <w:rPr>
          <w:sz w:val="18"/>
        </w:rPr>
        <w:t>da</w:t>
      </w:r>
      <w:r w:rsidRPr="00A55DB1" w:rsidR="0030183B">
        <w:rPr>
          <w:sz w:val="18"/>
        </w:rPr>
        <w:t xml:space="preserve"> </w:t>
      </w:r>
      <w:r w:rsidRPr="00A55DB1">
        <w:rPr>
          <w:sz w:val="18"/>
        </w:rPr>
        <w:t>bunu…</w:t>
      </w:r>
      <w:r w:rsidRPr="00A55DB1" w:rsidR="0030183B">
        <w:rPr>
          <w:sz w:val="18"/>
        </w:rPr>
        <w:t xml:space="preserve"> </w:t>
      </w:r>
      <w:r w:rsidRPr="00A55DB1">
        <w:rPr>
          <w:sz w:val="18"/>
        </w:rPr>
        <w:t>Ya</w:t>
      </w:r>
      <w:r w:rsidRPr="00A55DB1" w:rsidR="0030183B">
        <w:rPr>
          <w:sz w:val="18"/>
        </w:rPr>
        <w:t xml:space="preserve"> </w:t>
      </w:r>
      <w:r w:rsidRPr="00A55DB1">
        <w:rPr>
          <w:sz w:val="18"/>
        </w:rPr>
        <w:t>arkadaşlar,</w:t>
      </w:r>
      <w:r w:rsidRPr="00A55DB1" w:rsidR="0030183B">
        <w:rPr>
          <w:sz w:val="18"/>
        </w:rPr>
        <w:t xml:space="preserve"> </w:t>
      </w:r>
      <w:r w:rsidRPr="00A55DB1">
        <w:rPr>
          <w:sz w:val="18"/>
        </w:rPr>
        <w:t>bunlar</w:t>
      </w:r>
      <w:r w:rsidRPr="00A55DB1" w:rsidR="0030183B">
        <w:rPr>
          <w:sz w:val="18"/>
        </w:rPr>
        <w:t xml:space="preserve"> </w:t>
      </w:r>
      <w:r w:rsidRPr="00A55DB1">
        <w:rPr>
          <w:sz w:val="18"/>
        </w:rPr>
        <w:t>hepsi</w:t>
      </w:r>
      <w:r w:rsidRPr="00A55DB1" w:rsidR="0030183B">
        <w:rPr>
          <w:sz w:val="18"/>
        </w:rPr>
        <w:t xml:space="preserve"> </w:t>
      </w:r>
      <w:r w:rsidRPr="00A55DB1">
        <w:rPr>
          <w:sz w:val="18"/>
        </w:rPr>
        <w:t>gelip</w:t>
      </w:r>
      <w:r w:rsidRPr="00A55DB1" w:rsidR="0030183B">
        <w:rPr>
          <w:sz w:val="18"/>
        </w:rPr>
        <w:t xml:space="preserve"> </w:t>
      </w:r>
      <w:r w:rsidRPr="00A55DB1">
        <w:rPr>
          <w:sz w:val="18"/>
        </w:rPr>
        <w:t>geçer,</w:t>
      </w:r>
      <w:r w:rsidRPr="00A55DB1" w:rsidR="0030183B">
        <w:rPr>
          <w:sz w:val="18"/>
        </w:rPr>
        <w:t xml:space="preserve"> </w:t>
      </w:r>
      <w:r w:rsidRPr="00A55DB1">
        <w:rPr>
          <w:sz w:val="18"/>
        </w:rPr>
        <w:t>şu</w:t>
      </w:r>
      <w:r w:rsidRPr="00A55DB1" w:rsidR="0030183B">
        <w:rPr>
          <w:sz w:val="18"/>
        </w:rPr>
        <w:t xml:space="preserve"> </w:t>
      </w:r>
      <w:r w:rsidRPr="00A55DB1">
        <w:rPr>
          <w:sz w:val="18"/>
        </w:rPr>
        <w:t>kayıtlarda</w:t>
      </w:r>
      <w:r w:rsidRPr="00A55DB1" w:rsidR="0030183B">
        <w:rPr>
          <w:sz w:val="18"/>
        </w:rPr>
        <w:t xml:space="preserve"> </w:t>
      </w:r>
      <w:r w:rsidRPr="00A55DB1">
        <w:rPr>
          <w:sz w:val="18"/>
        </w:rPr>
        <w:t>konuştuğunuz</w:t>
      </w:r>
      <w:r w:rsidRPr="00A55DB1" w:rsidR="0030183B">
        <w:rPr>
          <w:sz w:val="18"/>
        </w:rPr>
        <w:t xml:space="preserve"> </w:t>
      </w:r>
      <w:r w:rsidRPr="00A55DB1">
        <w:rPr>
          <w:sz w:val="18"/>
        </w:rPr>
        <w:t>ifadeler</w:t>
      </w:r>
      <w:r w:rsidRPr="00A55DB1" w:rsidR="0030183B">
        <w:rPr>
          <w:sz w:val="18"/>
        </w:rPr>
        <w:t xml:space="preserve"> </w:t>
      </w:r>
      <w:r w:rsidRPr="00A55DB1">
        <w:rPr>
          <w:sz w:val="18"/>
        </w:rPr>
        <w:t>kalır.</w:t>
      </w:r>
      <w:r w:rsidRPr="00A55DB1" w:rsidR="0030183B">
        <w:rPr>
          <w:sz w:val="18"/>
        </w:rPr>
        <w:t xml:space="preserve"> </w:t>
      </w:r>
      <w:r w:rsidRPr="00A55DB1">
        <w:rPr>
          <w:sz w:val="18"/>
        </w:rPr>
        <w:t>Otuz</w:t>
      </w:r>
      <w:r w:rsidRPr="00A55DB1" w:rsidR="0030183B">
        <w:rPr>
          <w:sz w:val="18"/>
        </w:rPr>
        <w:t xml:space="preserve"> </w:t>
      </w:r>
      <w:r w:rsidRPr="00A55DB1">
        <w:rPr>
          <w:sz w:val="18"/>
        </w:rPr>
        <w:t>sene</w:t>
      </w:r>
      <w:r w:rsidRPr="00A55DB1" w:rsidR="0030183B">
        <w:rPr>
          <w:sz w:val="18"/>
        </w:rPr>
        <w:t xml:space="preserve"> </w:t>
      </w:r>
      <w:r w:rsidRPr="00A55DB1">
        <w:rPr>
          <w:sz w:val="18"/>
        </w:rPr>
        <w:t>sonra</w:t>
      </w:r>
      <w:r w:rsidRPr="00A55DB1" w:rsidR="0030183B">
        <w:rPr>
          <w:sz w:val="18"/>
        </w:rPr>
        <w:t xml:space="preserve"> </w:t>
      </w:r>
      <w:r w:rsidRPr="00A55DB1">
        <w:rPr>
          <w:sz w:val="18"/>
        </w:rPr>
        <w:t>“Bir</w:t>
      </w:r>
      <w:r w:rsidRPr="00A55DB1" w:rsidR="0030183B">
        <w:rPr>
          <w:sz w:val="18"/>
        </w:rPr>
        <w:t xml:space="preserve"> </w:t>
      </w:r>
      <w:r w:rsidRPr="00A55DB1">
        <w:rPr>
          <w:sz w:val="18"/>
        </w:rPr>
        <w:t>CHP</w:t>
      </w:r>
      <w:r w:rsidRPr="00A55DB1" w:rsidR="0030183B">
        <w:rPr>
          <w:sz w:val="18"/>
        </w:rPr>
        <w:t xml:space="preserve"> </w:t>
      </w:r>
      <w:r w:rsidRPr="00A55DB1">
        <w:rPr>
          <w:sz w:val="18"/>
        </w:rPr>
        <w:t>milletvekili</w:t>
      </w:r>
      <w:r w:rsidRPr="00A55DB1" w:rsidR="0030183B">
        <w:rPr>
          <w:sz w:val="18"/>
        </w:rPr>
        <w:t xml:space="preserve"> </w:t>
      </w:r>
      <w:r w:rsidRPr="00A55DB1">
        <w:rPr>
          <w:sz w:val="18"/>
        </w:rPr>
        <w:t>düşman</w:t>
      </w:r>
      <w:r w:rsidRPr="00A55DB1" w:rsidR="0030183B">
        <w:rPr>
          <w:sz w:val="18"/>
        </w:rPr>
        <w:t xml:space="preserve"> </w:t>
      </w:r>
      <w:r w:rsidRPr="00A55DB1">
        <w:rPr>
          <w:sz w:val="18"/>
        </w:rPr>
        <w:t>ceza</w:t>
      </w:r>
      <w:r w:rsidRPr="00A55DB1" w:rsidR="0030183B">
        <w:rPr>
          <w:sz w:val="18"/>
        </w:rPr>
        <w:t xml:space="preserve"> </w:t>
      </w:r>
      <w:r w:rsidRPr="00A55DB1">
        <w:rPr>
          <w:sz w:val="18"/>
        </w:rPr>
        <w:t>hukukundan</w:t>
      </w:r>
      <w:r w:rsidRPr="00A55DB1" w:rsidR="0030183B">
        <w:rPr>
          <w:sz w:val="18"/>
        </w:rPr>
        <w:t xml:space="preserve"> </w:t>
      </w:r>
      <w:r w:rsidRPr="00A55DB1">
        <w:rPr>
          <w:sz w:val="18"/>
        </w:rPr>
        <w:t>konuşuyor.”</w:t>
      </w:r>
      <w:r w:rsidRPr="00A55DB1" w:rsidR="0030183B">
        <w:rPr>
          <w:sz w:val="18"/>
        </w:rPr>
        <w:t xml:space="preserve"> </w:t>
      </w:r>
      <w:r w:rsidRPr="00A55DB1">
        <w:rPr>
          <w:sz w:val="18"/>
        </w:rPr>
        <w:t>diye</w:t>
      </w:r>
      <w:r w:rsidRPr="00A55DB1" w:rsidR="0030183B">
        <w:rPr>
          <w:sz w:val="18"/>
        </w:rPr>
        <w:t xml:space="preserve"> </w:t>
      </w:r>
      <w:r w:rsidRPr="00A55DB1">
        <w:rPr>
          <w:sz w:val="18"/>
        </w:rPr>
        <w:t>anılır.</w:t>
      </w:r>
      <w:r w:rsidRPr="00A55DB1" w:rsidR="0030183B">
        <w:rPr>
          <w:sz w:val="18"/>
        </w:rPr>
        <w:t xml:space="preserve"> </w:t>
      </w:r>
      <w:r w:rsidRPr="00A55DB1">
        <w:rPr>
          <w:sz w:val="18"/>
        </w:rPr>
        <w:t>Yanlış</w:t>
      </w:r>
      <w:r w:rsidRPr="00A55DB1" w:rsidR="0030183B">
        <w:rPr>
          <w:sz w:val="18"/>
        </w:rPr>
        <w:t xml:space="preserve"> </w:t>
      </w:r>
      <w:r w:rsidRPr="00A55DB1">
        <w:rPr>
          <w:sz w:val="18"/>
        </w:rPr>
        <w:t>şeyler</w:t>
      </w:r>
      <w:r w:rsidRPr="00A55DB1" w:rsidR="0030183B">
        <w:rPr>
          <w:sz w:val="18"/>
        </w:rPr>
        <w:t xml:space="preserve"> </w:t>
      </w:r>
      <w:r w:rsidRPr="00A55DB1">
        <w:rPr>
          <w:sz w:val="18"/>
        </w:rPr>
        <w:t>bunlar,</w:t>
      </w:r>
      <w:r w:rsidRPr="00A55DB1" w:rsidR="0030183B">
        <w:rPr>
          <w:sz w:val="18"/>
        </w:rPr>
        <w:t xml:space="preserve"> </w:t>
      </w:r>
      <w:r w:rsidRPr="00A55DB1">
        <w:rPr>
          <w:sz w:val="18"/>
        </w:rPr>
        <w:t>doğru</w:t>
      </w:r>
      <w:r w:rsidRPr="00A55DB1" w:rsidR="0030183B">
        <w:rPr>
          <w:sz w:val="18"/>
        </w:rPr>
        <w:t xml:space="preserve"> </w:t>
      </w:r>
      <w:r w:rsidRPr="00A55DB1">
        <w:rPr>
          <w:sz w:val="18"/>
        </w:rPr>
        <w:t>şeyler</w:t>
      </w:r>
      <w:r w:rsidRPr="00A55DB1" w:rsidR="0030183B">
        <w:rPr>
          <w:sz w:val="18"/>
        </w:rPr>
        <w:t xml:space="preserve"> </w:t>
      </w:r>
      <w:r w:rsidRPr="00A55DB1">
        <w:rPr>
          <w:sz w:val="18"/>
        </w:rPr>
        <w:t>değil,</w:t>
      </w:r>
      <w:r w:rsidRPr="00A55DB1" w:rsidR="0030183B">
        <w:rPr>
          <w:sz w:val="18"/>
        </w:rPr>
        <w:t xml:space="preserve"> </w:t>
      </w:r>
      <w:r w:rsidRPr="00A55DB1">
        <w:rPr>
          <w:sz w:val="18"/>
        </w:rPr>
        <w:t>reddediyoruz,</w:t>
      </w:r>
      <w:r w:rsidRPr="00A55DB1" w:rsidR="0030183B">
        <w:rPr>
          <w:sz w:val="18"/>
        </w:rPr>
        <w:t xml:space="preserve"> </w:t>
      </w:r>
      <w:r w:rsidRPr="00A55DB1">
        <w:rPr>
          <w:sz w:val="18"/>
        </w:rPr>
        <w:t>kabul</w:t>
      </w:r>
      <w:r w:rsidRPr="00A55DB1" w:rsidR="0030183B">
        <w:rPr>
          <w:sz w:val="18"/>
        </w:rPr>
        <w:t xml:space="preserve"> </w:t>
      </w:r>
      <w:r w:rsidRPr="00A55DB1">
        <w:rPr>
          <w:sz w:val="18"/>
        </w:rPr>
        <w:t>etmiyoruz.</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Genel</w:t>
      </w:r>
      <w:r w:rsidRPr="00A55DB1" w:rsidR="0030183B">
        <w:rPr>
          <w:sz w:val="18"/>
        </w:rPr>
        <w:t xml:space="preserve"> </w:t>
      </w:r>
      <w:r w:rsidRPr="00A55DB1">
        <w:rPr>
          <w:sz w:val="18"/>
        </w:rPr>
        <w:t>Kurula</w:t>
      </w:r>
      <w:r w:rsidRPr="00A55DB1" w:rsidR="0030183B">
        <w:rPr>
          <w:sz w:val="18"/>
        </w:rPr>
        <w:t xml:space="preserve"> </w:t>
      </w:r>
      <w:r w:rsidRPr="00A55DB1">
        <w:rPr>
          <w:sz w:val="18"/>
        </w:rPr>
        <w:t>saygıyla</w:t>
      </w:r>
      <w:r w:rsidRPr="00A55DB1" w:rsidR="0030183B">
        <w:rPr>
          <w:sz w:val="18"/>
        </w:rPr>
        <w:t xml:space="preserve"> </w:t>
      </w:r>
      <w:r w:rsidRPr="00A55DB1">
        <w:rPr>
          <w:sz w:val="18"/>
        </w:rPr>
        <w:t>anlatmak</w:t>
      </w:r>
      <w:r w:rsidRPr="00A55DB1" w:rsidR="0030183B">
        <w:rPr>
          <w:sz w:val="18"/>
        </w:rPr>
        <w:t xml:space="preserve"> </w:t>
      </w:r>
      <w:r w:rsidRPr="00A55DB1">
        <w:rPr>
          <w:sz w:val="18"/>
        </w:rPr>
        <w:t>istedim.</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Özel…</w:t>
      </w:r>
    </w:p>
    <w:p w:rsidRPr="00A55DB1" w:rsidR="005D5BD3" w:rsidP="00A55DB1" w:rsidRDefault="005D5BD3">
      <w:pPr>
        <w:tabs>
          <w:tab w:val="center" w:pos="5100"/>
        </w:tabs>
        <w:suppressAutoHyphens/>
        <w:ind w:left="80" w:right="60" w:firstLine="760"/>
        <w:jc w:val="both"/>
        <w:rPr>
          <w:sz w:val="18"/>
        </w:rPr>
      </w:pPr>
      <w:r w:rsidRPr="00A55DB1">
        <w:rPr>
          <w:sz w:val="18"/>
        </w:rPr>
        <w:t>53.- Manisa Milletvekili Özgür Özel’in, İstanbul Milletvekili Mehmet Muş’un yaptığı açıklamasındaki bazı ifadelerine ilişkin açıklaması</w:t>
      </w:r>
    </w:p>
    <w:p w:rsidRPr="00A55DB1" w:rsidR="00286344" w:rsidP="00A55DB1" w:rsidRDefault="00286344">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teşekkür</w:t>
      </w:r>
      <w:r w:rsidRPr="00A55DB1" w:rsidR="0030183B">
        <w:rPr>
          <w:sz w:val="18"/>
        </w:rPr>
        <w:t xml:space="preserve"> </w:t>
      </w:r>
      <w:r w:rsidRPr="00A55DB1">
        <w:rPr>
          <w:sz w:val="18"/>
        </w:rPr>
        <w:t>ederim.</w:t>
      </w:r>
    </w:p>
    <w:p w:rsidRPr="00A55DB1" w:rsidR="00286344" w:rsidP="00A55DB1" w:rsidRDefault="00286344">
      <w:pPr>
        <w:pStyle w:val="GENELKURUL"/>
        <w:spacing w:line="240" w:lineRule="auto"/>
        <w:rPr>
          <w:sz w:val="18"/>
        </w:rPr>
      </w:pPr>
      <w:r w:rsidRPr="00A55DB1">
        <w:rPr>
          <w:sz w:val="18"/>
        </w:rPr>
        <w:t>Şimdi,</w:t>
      </w:r>
      <w:r w:rsidRPr="00A55DB1" w:rsidR="0030183B">
        <w:rPr>
          <w:sz w:val="18"/>
        </w:rPr>
        <w:t xml:space="preserve"> </w:t>
      </w:r>
      <w:r w:rsidRPr="00A55DB1">
        <w:rPr>
          <w:sz w:val="18"/>
        </w:rPr>
        <w:t>aslında</w:t>
      </w:r>
      <w:r w:rsidRPr="00A55DB1" w:rsidR="0030183B">
        <w:rPr>
          <w:sz w:val="18"/>
        </w:rPr>
        <w:t xml:space="preserve"> </w:t>
      </w:r>
      <w:r w:rsidRPr="00A55DB1">
        <w:rPr>
          <w:sz w:val="18"/>
        </w:rPr>
        <w:t>öyle</w:t>
      </w:r>
      <w:r w:rsidRPr="00A55DB1" w:rsidR="0030183B">
        <w:rPr>
          <w:sz w:val="18"/>
        </w:rPr>
        <w:t xml:space="preserve"> </w:t>
      </w:r>
      <w:r w:rsidRPr="00A55DB1">
        <w:rPr>
          <w:sz w:val="18"/>
        </w:rPr>
        <w:t>bir</w:t>
      </w:r>
      <w:r w:rsidRPr="00A55DB1" w:rsidR="0030183B">
        <w:rPr>
          <w:sz w:val="18"/>
        </w:rPr>
        <w:t xml:space="preserve"> </w:t>
      </w:r>
      <w:r w:rsidRPr="00A55DB1">
        <w:rPr>
          <w:sz w:val="18"/>
        </w:rPr>
        <w:t>tutarsızlık</w:t>
      </w:r>
      <w:r w:rsidRPr="00A55DB1" w:rsidR="0030183B">
        <w:rPr>
          <w:sz w:val="18"/>
        </w:rPr>
        <w:t xml:space="preserve"> </w:t>
      </w:r>
      <w:r w:rsidRPr="00A55DB1">
        <w:rPr>
          <w:sz w:val="18"/>
        </w:rPr>
        <w:t>ve</w:t>
      </w:r>
      <w:r w:rsidRPr="00A55DB1" w:rsidR="0030183B">
        <w:rPr>
          <w:sz w:val="18"/>
        </w:rPr>
        <w:t xml:space="preserve"> </w:t>
      </w:r>
      <w:r w:rsidRPr="00A55DB1">
        <w:rPr>
          <w:sz w:val="18"/>
        </w:rPr>
        <w:t>öyle</w:t>
      </w:r>
      <w:r w:rsidRPr="00A55DB1" w:rsidR="0030183B">
        <w:rPr>
          <w:sz w:val="18"/>
        </w:rPr>
        <w:t xml:space="preserve"> </w:t>
      </w:r>
      <w:r w:rsidRPr="00A55DB1">
        <w:rPr>
          <w:sz w:val="18"/>
        </w:rPr>
        <w:t>bir</w:t>
      </w:r>
      <w:r w:rsidRPr="00A55DB1" w:rsidR="0030183B">
        <w:rPr>
          <w:sz w:val="18"/>
        </w:rPr>
        <w:t xml:space="preserve"> </w:t>
      </w:r>
      <w:r w:rsidRPr="00A55DB1">
        <w:rPr>
          <w:sz w:val="18"/>
        </w:rPr>
        <w:t>çelişkiyle</w:t>
      </w:r>
      <w:r w:rsidRPr="00A55DB1" w:rsidR="0030183B">
        <w:rPr>
          <w:sz w:val="18"/>
        </w:rPr>
        <w:t xml:space="preserve"> </w:t>
      </w:r>
      <w:r w:rsidRPr="00A55DB1">
        <w:rPr>
          <w:sz w:val="18"/>
        </w:rPr>
        <w:t>karşı</w:t>
      </w:r>
      <w:r w:rsidRPr="00A55DB1" w:rsidR="0030183B">
        <w:rPr>
          <w:sz w:val="18"/>
        </w:rPr>
        <w:t xml:space="preserve"> </w:t>
      </w:r>
      <w:r w:rsidRPr="00A55DB1">
        <w:rPr>
          <w:sz w:val="18"/>
        </w:rPr>
        <w:t>karşıyayız</w:t>
      </w:r>
      <w:r w:rsidRPr="00A55DB1" w:rsidR="0030183B">
        <w:rPr>
          <w:sz w:val="18"/>
        </w:rPr>
        <w:t xml:space="preserve"> </w:t>
      </w:r>
      <w:r w:rsidRPr="00A55DB1">
        <w:rPr>
          <w:sz w:val="18"/>
        </w:rPr>
        <w:t>ki…</w:t>
      </w:r>
      <w:r w:rsidRPr="00A55DB1" w:rsidR="0030183B">
        <w:rPr>
          <w:sz w:val="18"/>
        </w:rPr>
        <w:t xml:space="preserve"> </w:t>
      </w:r>
      <w:r w:rsidRPr="00A55DB1">
        <w:rPr>
          <w:sz w:val="18"/>
        </w:rPr>
        <w:t>Biraz</w:t>
      </w:r>
      <w:r w:rsidRPr="00A55DB1" w:rsidR="0030183B">
        <w:rPr>
          <w:sz w:val="18"/>
        </w:rPr>
        <w:t xml:space="preserve"> </w:t>
      </w:r>
      <w:r w:rsidRPr="00A55DB1">
        <w:rPr>
          <w:sz w:val="18"/>
        </w:rPr>
        <w:t>önce,</w:t>
      </w:r>
      <w:r w:rsidRPr="00A55DB1" w:rsidR="0030183B">
        <w:rPr>
          <w:sz w:val="18"/>
        </w:rPr>
        <w:t xml:space="preserve"> </w:t>
      </w:r>
      <w:r w:rsidRPr="00A55DB1">
        <w:rPr>
          <w:sz w:val="18"/>
        </w:rPr>
        <w:t>hem</w:t>
      </w:r>
      <w:r w:rsidRPr="00A55DB1" w:rsidR="0030183B">
        <w:rPr>
          <w:sz w:val="18"/>
        </w:rPr>
        <w:t xml:space="preserve"> </w:t>
      </w:r>
      <w:r w:rsidRPr="00A55DB1">
        <w:rPr>
          <w:sz w:val="18"/>
        </w:rPr>
        <w:t>de</w:t>
      </w:r>
      <w:r w:rsidRPr="00A55DB1" w:rsidR="0030183B">
        <w:rPr>
          <w:sz w:val="18"/>
        </w:rPr>
        <w:t xml:space="preserve"> </w:t>
      </w:r>
      <w:r w:rsidRPr="00A55DB1">
        <w:rPr>
          <w:sz w:val="18"/>
        </w:rPr>
        <w:t>Grup</w:t>
      </w:r>
      <w:r w:rsidRPr="00A55DB1" w:rsidR="0030183B">
        <w:rPr>
          <w:sz w:val="18"/>
        </w:rPr>
        <w:t xml:space="preserve"> </w:t>
      </w:r>
      <w:r w:rsidRPr="00A55DB1">
        <w:rPr>
          <w:sz w:val="18"/>
        </w:rPr>
        <w:t>Başkan</w:t>
      </w:r>
      <w:r w:rsidRPr="00A55DB1" w:rsidR="0030183B">
        <w:rPr>
          <w:sz w:val="18"/>
        </w:rPr>
        <w:t xml:space="preserve"> </w:t>
      </w:r>
      <w:r w:rsidRPr="00A55DB1">
        <w:rPr>
          <w:sz w:val="18"/>
        </w:rPr>
        <w:t>Vekili</w:t>
      </w:r>
      <w:r w:rsidRPr="00A55DB1" w:rsidR="0030183B">
        <w:rPr>
          <w:sz w:val="18"/>
        </w:rPr>
        <w:t xml:space="preserve"> </w:t>
      </w:r>
      <w:r w:rsidRPr="00A55DB1">
        <w:rPr>
          <w:sz w:val="18"/>
        </w:rPr>
        <w:t>sıfatı</w:t>
      </w:r>
      <w:r w:rsidRPr="00A55DB1" w:rsidR="0030183B">
        <w:rPr>
          <w:sz w:val="18"/>
        </w:rPr>
        <w:t xml:space="preserve"> </w:t>
      </w:r>
      <w:r w:rsidRPr="00A55DB1">
        <w:rPr>
          <w:sz w:val="18"/>
        </w:rPr>
        <w:t>taşındığı</w:t>
      </w:r>
      <w:r w:rsidRPr="00A55DB1" w:rsidR="0030183B">
        <w:rPr>
          <w:sz w:val="18"/>
        </w:rPr>
        <w:t xml:space="preserve"> </w:t>
      </w:r>
      <w:r w:rsidRPr="00A55DB1">
        <w:rPr>
          <w:sz w:val="18"/>
        </w:rPr>
        <w:t>hâlde,</w:t>
      </w:r>
      <w:r w:rsidRPr="00A55DB1" w:rsidR="0030183B">
        <w:rPr>
          <w:sz w:val="18"/>
        </w:rPr>
        <w:t xml:space="preserve"> </w:t>
      </w:r>
      <w:r w:rsidRPr="00A55DB1">
        <w:rPr>
          <w:sz w:val="18"/>
        </w:rPr>
        <w:t>bir</w:t>
      </w:r>
      <w:r w:rsidRPr="00A55DB1" w:rsidR="0030183B">
        <w:rPr>
          <w:sz w:val="18"/>
        </w:rPr>
        <w:t xml:space="preserve"> </w:t>
      </w:r>
      <w:r w:rsidRPr="00A55DB1">
        <w:rPr>
          <w:sz w:val="18"/>
        </w:rPr>
        <w:t>siyasi</w:t>
      </w:r>
      <w:r w:rsidRPr="00A55DB1" w:rsidR="0030183B">
        <w:rPr>
          <w:sz w:val="18"/>
        </w:rPr>
        <w:t xml:space="preserve"> </w:t>
      </w:r>
      <w:r w:rsidRPr="00A55DB1">
        <w:rPr>
          <w:sz w:val="18"/>
        </w:rPr>
        <w:t>partiyle</w:t>
      </w:r>
      <w:r w:rsidRPr="00A55DB1" w:rsidR="0030183B">
        <w:rPr>
          <w:sz w:val="18"/>
        </w:rPr>
        <w:t xml:space="preserve"> </w:t>
      </w:r>
      <w:r w:rsidRPr="00A55DB1">
        <w:rPr>
          <w:sz w:val="18"/>
        </w:rPr>
        <w:t>polemiği</w:t>
      </w:r>
      <w:r w:rsidRPr="00A55DB1" w:rsidR="0030183B">
        <w:rPr>
          <w:sz w:val="18"/>
        </w:rPr>
        <w:t xml:space="preserve"> </w:t>
      </w:r>
      <w:r w:rsidRPr="00A55DB1">
        <w:rPr>
          <w:sz w:val="18"/>
        </w:rPr>
        <w:t>sürdürürken</w:t>
      </w:r>
      <w:r w:rsidRPr="00A55DB1" w:rsidR="0030183B">
        <w:rPr>
          <w:sz w:val="18"/>
        </w:rPr>
        <w:t xml:space="preserve"> </w:t>
      </w:r>
      <w:r w:rsidRPr="00A55DB1">
        <w:rPr>
          <w:sz w:val="18"/>
        </w:rPr>
        <w:t>diyor</w:t>
      </w:r>
      <w:r w:rsidRPr="00A55DB1" w:rsidR="0030183B">
        <w:rPr>
          <w:sz w:val="18"/>
        </w:rPr>
        <w:t xml:space="preserve"> </w:t>
      </w:r>
      <w:r w:rsidRPr="00A55DB1">
        <w:rPr>
          <w:sz w:val="18"/>
        </w:rPr>
        <w:t>ki:</w:t>
      </w:r>
      <w:r w:rsidRPr="00A55DB1" w:rsidR="0030183B">
        <w:rPr>
          <w:sz w:val="18"/>
        </w:rPr>
        <w:t xml:space="preserve"> </w:t>
      </w:r>
      <w:r w:rsidRPr="00A55DB1">
        <w:rPr>
          <w:sz w:val="18"/>
        </w:rPr>
        <w:t>“Bu</w:t>
      </w:r>
      <w:r w:rsidRPr="00A55DB1" w:rsidR="0030183B">
        <w:rPr>
          <w:sz w:val="18"/>
        </w:rPr>
        <w:t xml:space="preserve"> </w:t>
      </w:r>
      <w:r w:rsidRPr="00A55DB1">
        <w:rPr>
          <w:sz w:val="18"/>
        </w:rPr>
        <w:t>Meclisin</w:t>
      </w:r>
      <w:r w:rsidRPr="00A55DB1" w:rsidR="0030183B">
        <w:rPr>
          <w:sz w:val="18"/>
        </w:rPr>
        <w:t xml:space="preserve"> </w:t>
      </w:r>
      <w:r w:rsidRPr="00A55DB1">
        <w:rPr>
          <w:sz w:val="18"/>
        </w:rPr>
        <w:t>en</w:t>
      </w:r>
      <w:r w:rsidRPr="00A55DB1" w:rsidR="0030183B">
        <w:rPr>
          <w:sz w:val="18"/>
        </w:rPr>
        <w:t xml:space="preserve"> </w:t>
      </w:r>
      <w:r w:rsidRPr="00A55DB1">
        <w:rPr>
          <w:sz w:val="18"/>
        </w:rPr>
        <w:t>faşist</w:t>
      </w:r>
      <w:r w:rsidRPr="00A55DB1" w:rsidR="0030183B">
        <w:rPr>
          <w:sz w:val="18"/>
        </w:rPr>
        <w:t xml:space="preserve"> </w:t>
      </w:r>
      <w:r w:rsidRPr="00A55DB1">
        <w:rPr>
          <w:sz w:val="18"/>
        </w:rPr>
        <w:t>siyasi</w:t>
      </w:r>
      <w:r w:rsidRPr="00A55DB1" w:rsidR="0030183B">
        <w:rPr>
          <w:sz w:val="18"/>
        </w:rPr>
        <w:t xml:space="preserve"> </w:t>
      </w:r>
      <w:r w:rsidRPr="00A55DB1">
        <w:rPr>
          <w:sz w:val="18"/>
        </w:rPr>
        <w:t>partisi</w:t>
      </w:r>
      <w:r w:rsidRPr="00A55DB1" w:rsidR="0030183B">
        <w:rPr>
          <w:sz w:val="18"/>
        </w:rPr>
        <w:t xml:space="preserve"> </w:t>
      </w:r>
      <w:r w:rsidRPr="00A55DB1">
        <w:rPr>
          <w:sz w:val="18"/>
        </w:rPr>
        <w:t>sizsiniz.”</w:t>
      </w:r>
      <w:r w:rsidRPr="00A55DB1" w:rsidR="0030183B">
        <w:rPr>
          <w:sz w:val="18"/>
        </w:rPr>
        <w:t xml:space="preserve"> </w:t>
      </w:r>
      <w:r w:rsidRPr="00A55DB1">
        <w:rPr>
          <w:sz w:val="18"/>
        </w:rPr>
        <w:t>Sanki</w:t>
      </w:r>
      <w:r w:rsidRPr="00A55DB1" w:rsidR="0030183B">
        <w:rPr>
          <w:sz w:val="18"/>
        </w:rPr>
        <w:t xml:space="preserve"> </w:t>
      </w:r>
      <w:r w:rsidRPr="00A55DB1">
        <w:rPr>
          <w:sz w:val="18"/>
        </w:rPr>
        <w:t>bu</w:t>
      </w:r>
      <w:r w:rsidRPr="00A55DB1" w:rsidR="0030183B">
        <w:rPr>
          <w:sz w:val="18"/>
        </w:rPr>
        <w:t xml:space="preserve"> </w:t>
      </w:r>
      <w:r w:rsidRPr="00A55DB1">
        <w:rPr>
          <w:sz w:val="18"/>
        </w:rPr>
        <w:t>Mecliste</w:t>
      </w:r>
      <w:r w:rsidRPr="00A55DB1" w:rsidR="0030183B">
        <w:rPr>
          <w:sz w:val="18"/>
        </w:rPr>
        <w:t xml:space="preserve"> </w:t>
      </w:r>
      <w:r w:rsidRPr="00A55DB1">
        <w:rPr>
          <w:sz w:val="18"/>
        </w:rPr>
        <w:t>faşist,</w:t>
      </w:r>
      <w:r w:rsidRPr="00A55DB1" w:rsidR="0030183B">
        <w:rPr>
          <w:sz w:val="18"/>
        </w:rPr>
        <w:t xml:space="preserve"> </w:t>
      </w:r>
      <w:r w:rsidRPr="00A55DB1">
        <w:rPr>
          <w:sz w:val="18"/>
        </w:rPr>
        <w:t>orta</w:t>
      </w:r>
      <w:r w:rsidRPr="00A55DB1" w:rsidR="0030183B">
        <w:rPr>
          <w:sz w:val="18"/>
        </w:rPr>
        <w:t xml:space="preserve"> </w:t>
      </w:r>
      <w:r w:rsidRPr="00A55DB1">
        <w:rPr>
          <w:sz w:val="18"/>
        </w:rPr>
        <w:t>faşist,</w:t>
      </w:r>
      <w:r w:rsidRPr="00A55DB1" w:rsidR="0030183B">
        <w:rPr>
          <w:sz w:val="18"/>
        </w:rPr>
        <w:t xml:space="preserve"> </w:t>
      </w:r>
      <w:r w:rsidRPr="00A55DB1">
        <w:rPr>
          <w:sz w:val="18"/>
        </w:rPr>
        <w:t>daha</w:t>
      </w:r>
      <w:r w:rsidRPr="00A55DB1" w:rsidR="0030183B">
        <w:rPr>
          <w:sz w:val="18"/>
        </w:rPr>
        <w:t xml:space="preserve"> </w:t>
      </w:r>
      <w:r w:rsidRPr="00A55DB1">
        <w:rPr>
          <w:sz w:val="18"/>
        </w:rPr>
        <w:t>faşist</w:t>
      </w:r>
      <w:r w:rsidRPr="00A55DB1" w:rsidR="0030183B">
        <w:rPr>
          <w:sz w:val="18"/>
        </w:rPr>
        <w:t xml:space="preserve"> </w:t>
      </w:r>
      <w:r w:rsidRPr="00A55DB1">
        <w:rPr>
          <w:sz w:val="18"/>
        </w:rPr>
        <w:t>siyasi</w:t>
      </w:r>
      <w:r w:rsidRPr="00A55DB1" w:rsidR="0030183B">
        <w:rPr>
          <w:sz w:val="18"/>
        </w:rPr>
        <w:t xml:space="preserve"> </w:t>
      </w:r>
      <w:r w:rsidRPr="00A55DB1">
        <w:rPr>
          <w:sz w:val="18"/>
        </w:rPr>
        <w:t>partiler</w:t>
      </w:r>
      <w:r w:rsidRPr="00A55DB1" w:rsidR="0030183B">
        <w:rPr>
          <w:sz w:val="18"/>
        </w:rPr>
        <w:t xml:space="preserve"> </w:t>
      </w:r>
      <w:r w:rsidRPr="00A55DB1">
        <w:rPr>
          <w:sz w:val="18"/>
        </w:rPr>
        <w:t>varmış</w:t>
      </w:r>
      <w:r w:rsidRPr="00A55DB1" w:rsidR="0030183B">
        <w:rPr>
          <w:sz w:val="18"/>
        </w:rPr>
        <w:t xml:space="preserve"> </w:t>
      </w:r>
      <w:r w:rsidRPr="00A55DB1">
        <w:rPr>
          <w:sz w:val="18"/>
        </w:rPr>
        <w:t>gibi.</w:t>
      </w:r>
      <w:r w:rsidRPr="00A55DB1" w:rsidR="0030183B">
        <w:rPr>
          <w:sz w:val="18"/>
        </w:rPr>
        <w:t xml:space="preserve"> </w:t>
      </w:r>
      <w:r w:rsidRPr="00A55DB1">
        <w:rPr>
          <w:sz w:val="18"/>
        </w:rPr>
        <w:t>Maksat</w:t>
      </w:r>
      <w:r w:rsidRPr="00A55DB1" w:rsidR="0030183B">
        <w:rPr>
          <w:sz w:val="18"/>
        </w:rPr>
        <w:t xml:space="preserve"> </w:t>
      </w:r>
      <w:r w:rsidRPr="00A55DB1">
        <w:rPr>
          <w:sz w:val="18"/>
        </w:rPr>
        <w:t>ne?</w:t>
      </w:r>
      <w:r w:rsidRPr="00A55DB1" w:rsidR="0030183B">
        <w:rPr>
          <w:sz w:val="18"/>
        </w:rPr>
        <w:t xml:space="preserve"> </w:t>
      </w:r>
      <w:r w:rsidRPr="00A55DB1">
        <w:rPr>
          <w:sz w:val="18"/>
        </w:rPr>
        <w:t>Maksat,</w:t>
      </w:r>
      <w:r w:rsidRPr="00A55DB1" w:rsidR="0030183B">
        <w:rPr>
          <w:sz w:val="18"/>
        </w:rPr>
        <w:t xml:space="preserve"> </w:t>
      </w:r>
      <w:r w:rsidRPr="00A55DB1">
        <w:rPr>
          <w:sz w:val="18"/>
        </w:rPr>
        <w:t>karşısındakine</w:t>
      </w:r>
      <w:r w:rsidRPr="00A55DB1" w:rsidR="0030183B">
        <w:rPr>
          <w:sz w:val="18"/>
        </w:rPr>
        <w:t xml:space="preserve"> </w:t>
      </w:r>
      <w:r w:rsidRPr="00A55DB1">
        <w:rPr>
          <w:sz w:val="18"/>
        </w:rPr>
        <w:t>karşı</w:t>
      </w:r>
      <w:r w:rsidRPr="00A55DB1" w:rsidR="0030183B">
        <w:rPr>
          <w:sz w:val="18"/>
        </w:rPr>
        <w:t xml:space="preserve"> </w:t>
      </w:r>
      <w:r w:rsidRPr="00A55DB1">
        <w:rPr>
          <w:sz w:val="18"/>
        </w:rPr>
        <w:t>çarpıcı</w:t>
      </w:r>
      <w:r w:rsidRPr="00A55DB1" w:rsidR="0030183B">
        <w:rPr>
          <w:sz w:val="18"/>
        </w:rPr>
        <w:t xml:space="preserve"> </w:t>
      </w:r>
      <w:r w:rsidRPr="00A55DB1">
        <w:rPr>
          <w:sz w:val="18"/>
        </w:rPr>
        <w:t>bir</w:t>
      </w:r>
      <w:r w:rsidRPr="00A55DB1" w:rsidR="0030183B">
        <w:rPr>
          <w:sz w:val="18"/>
        </w:rPr>
        <w:t xml:space="preserve"> </w:t>
      </w:r>
      <w:r w:rsidRPr="00A55DB1">
        <w:rPr>
          <w:sz w:val="18"/>
        </w:rPr>
        <w:t>sözle</w:t>
      </w:r>
      <w:r w:rsidRPr="00A55DB1" w:rsidR="0030183B">
        <w:rPr>
          <w:sz w:val="18"/>
        </w:rPr>
        <w:t xml:space="preserve"> </w:t>
      </w:r>
      <w:r w:rsidRPr="00A55DB1">
        <w:rPr>
          <w:sz w:val="18"/>
        </w:rPr>
        <w:t>polemik</w:t>
      </w:r>
      <w:r w:rsidRPr="00A55DB1" w:rsidR="0030183B">
        <w:rPr>
          <w:sz w:val="18"/>
        </w:rPr>
        <w:t xml:space="preserve"> </w:t>
      </w:r>
      <w:r w:rsidRPr="00A55DB1">
        <w:rPr>
          <w:sz w:val="18"/>
        </w:rPr>
        <w:t>noktasında</w:t>
      </w:r>
      <w:r w:rsidRPr="00A55DB1" w:rsidR="0030183B">
        <w:rPr>
          <w:sz w:val="18"/>
        </w:rPr>
        <w:t xml:space="preserve"> </w:t>
      </w:r>
      <w:r w:rsidRPr="00A55DB1">
        <w:rPr>
          <w:sz w:val="18"/>
        </w:rPr>
        <w:t>dikkati</w:t>
      </w:r>
      <w:r w:rsidRPr="00A55DB1" w:rsidR="0030183B">
        <w:rPr>
          <w:sz w:val="18"/>
        </w:rPr>
        <w:t xml:space="preserve"> </w:t>
      </w:r>
      <w:r w:rsidRPr="00A55DB1">
        <w:rPr>
          <w:sz w:val="18"/>
        </w:rPr>
        <w:t>çekmek,</w:t>
      </w:r>
      <w:r w:rsidRPr="00A55DB1" w:rsidR="0030183B">
        <w:rPr>
          <w:sz w:val="18"/>
        </w:rPr>
        <w:t xml:space="preserve"> </w:t>
      </w:r>
      <w:r w:rsidRPr="00A55DB1">
        <w:rPr>
          <w:sz w:val="18"/>
        </w:rPr>
        <w:t>herhâlde</w:t>
      </w:r>
      <w:r w:rsidRPr="00A55DB1" w:rsidR="0030183B">
        <w:rPr>
          <w:sz w:val="18"/>
        </w:rPr>
        <w:t xml:space="preserve"> </w:t>
      </w:r>
      <w:r w:rsidRPr="00A55DB1">
        <w:rPr>
          <w:sz w:val="18"/>
        </w:rPr>
        <w:t>odur,</w:t>
      </w:r>
      <w:r w:rsidRPr="00A55DB1" w:rsidR="0030183B">
        <w:rPr>
          <w:sz w:val="18"/>
        </w:rPr>
        <w:t xml:space="preserve"> </w:t>
      </w:r>
      <w:r w:rsidRPr="00A55DB1">
        <w:rPr>
          <w:sz w:val="18"/>
        </w:rPr>
        <w:t>herhâlde</w:t>
      </w:r>
      <w:r w:rsidRPr="00A55DB1" w:rsidR="0030183B">
        <w:rPr>
          <w:sz w:val="18"/>
        </w:rPr>
        <w:t xml:space="preserve"> </w:t>
      </w:r>
      <w:r w:rsidRPr="00A55DB1">
        <w:rPr>
          <w:sz w:val="18"/>
        </w:rPr>
        <w:t>hepimize</w:t>
      </w:r>
      <w:r w:rsidRPr="00A55DB1" w:rsidR="0030183B">
        <w:rPr>
          <w:sz w:val="18"/>
        </w:rPr>
        <w:t xml:space="preserve"> </w:t>
      </w:r>
      <w:r w:rsidRPr="00A55DB1">
        <w:rPr>
          <w:sz w:val="18"/>
        </w:rPr>
        <w:t>“faşist”</w:t>
      </w:r>
      <w:r w:rsidRPr="00A55DB1" w:rsidR="0030183B">
        <w:rPr>
          <w:sz w:val="18"/>
        </w:rPr>
        <w:t xml:space="preserve"> </w:t>
      </w:r>
      <w:r w:rsidRPr="00A55DB1">
        <w:rPr>
          <w:sz w:val="18"/>
        </w:rPr>
        <w:t>diyecek</w:t>
      </w:r>
      <w:r w:rsidRPr="00A55DB1" w:rsidR="0030183B">
        <w:rPr>
          <w:sz w:val="18"/>
        </w:rPr>
        <w:t xml:space="preserve"> </w:t>
      </w:r>
      <w:r w:rsidRPr="00A55DB1">
        <w:rPr>
          <w:sz w:val="18"/>
        </w:rPr>
        <w:t>hâli</w:t>
      </w:r>
      <w:r w:rsidRPr="00A55DB1" w:rsidR="0030183B">
        <w:rPr>
          <w:sz w:val="18"/>
        </w:rPr>
        <w:t xml:space="preserve"> </w:t>
      </w:r>
      <w:r w:rsidRPr="00A55DB1">
        <w:rPr>
          <w:sz w:val="18"/>
        </w:rPr>
        <w:t>yok</w:t>
      </w:r>
      <w:r w:rsidRPr="00A55DB1" w:rsidR="0030183B">
        <w:rPr>
          <w:sz w:val="18"/>
        </w:rPr>
        <w:t xml:space="preserve"> </w:t>
      </w:r>
      <w:r w:rsidRPr="00A55DB1">
        <w:rPr>
          <w:sz w:val="18"/>
        </w:rPr>
        <w:t>ama</w:t>
      </w:r>
      <w:r w:rsidRPr="00A55DB1" w:rsidR="0030183B">
        <w:rPr>
          <w:sz w:val="18"/>
        </w:rPr>
        <w:t xml:space="preserve"> </w:t>
      </w:r>
      <w:r w:rsidRPr="00A55DB1">
        <w:rPr>
          <w:sz w:val="18"/>
        </w:rPr>
        <w:t>ben</w:t>
      </w:r>
      <w:r w:rsidRPr="00A55DB1" w:rsidR="0030183B">
        <w:rPr>
          <w:sz w:val="18"/>
        </w:rPr>
        <w:t xml:space="preserve"> </w:t>
      </w:r>
      <w:r w:rsidRPr="00A55DB1">
        <w:rPr>
          <w:sz w:val="18"/>
        </w:rPr>
        <w:t>yine</w:t>
      </w:r>
      <w:r w:rsidRPr="00A55DB1" w:rsidR="0030183B">
        <w:rPr>
          <w:sz w:val="18"/>
        </w:rPr>
        <w:t xml:space="preserve"> </w:t>
      </w:r>
      <w:r w:rsidRPr="00A55DB1">
        <w:rPr>
          <w:sz w:val="18"/>
        </w:rPr>
        <w:t>de</w:t>
      </w:r>
      <w:r w:rsidRPr="00A55DB1" w:rsidR="0030183B">
        <w:rPr>
          <w:sz w:val="18"/>
        </w:rPr>
        <w:t xml:space="preserve"> </w:t>
      </w:r>
      <w:r w:rsidRPr="00A55DB1">
        <w:rPr>
          <w:sz w:val="18"/>
        </w:rPr>
        <w:t>tutanağa</w:t>
      </w:r>
      <w:r w:rsidRPr="00A55DB1" w:rsidR="0030183B">
        <w:rPr>
          <w:sz w:val="18"/>
        </w:rPr>
        <w:t xml:space="preserve"> </w:t>
      </w:r>
      <w:r w:rsidRPr="00A55DB1">
        <w:rPr>
          <w:sz w:val="18"/>
        </w:rPr>
        <w:t>şerh</w:t>
      </w:r>
      <w:r w:rsidRPr="00A55DB1" w:rsidR="0030183B">
        <w:rPr>
          <w:sz w:val="18"/>
        </w:rPr>
        <w:t xml:space="preserve"> </w:t>
      </w:r>
      <w:r w:rsidRPr="00A55DB1">
        <w:rPr>
          <w:sz w:val="18"/>
        </w:rPr>
        <w:t>düştüm.</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Sana</w:t>
      </w:r>
      <w:r w:rsidRPr="00A55DB1" w:rsidR="0030183B">
        <w:rPr>
          <w:sz w:val="18"/>
        </w:rPr>
        <w:t xml:space="preserve"> </w:t>
      </w:r>
      <w:r w:rsidRPr="00A55DB1">
        <w:rPr>
          <w:sz w:val="18"/>
        </w:rPr>
        <w:t>ne!</w:t>
      </w:r>
      <w:r w:rsidRPr="00A55DB1" w:rsidR="0030183B">
        <w:rPr>
          <w:sz w:val="18"/>
        </w:rPr>
        <w:t xml:space="preserve"> </w:t>
      </w:r>
      <w:r w:rsidRPr="00A55DB1">
        <w:rPr>
          <w:sz w:val="18"/>
        </w:rPr>
        <w:t>Sen</w:t>
      </w:r>
      <w:r w:rsidRPr="00A55DB1" w:rsidR="0030183B">
        <w:rPr>
          <w:sz w:val="18"/>
        </w:rPr>
        <w:t xml:space="preserve"> </w:t>
      </w:r>
      <w:r w:rsidRPr="00A55DB1">
        <w:rPr>
          <w:sz w:val="18"/>
        </w:rPr>
        <w:t>“Faşist</w:t>
      </w:r>
      <w:r w:rsidRPr="00A55DB1" w:rsidR="0030183B">
        <w:rPr>
          <w:sz w:val="18"/>
        </w:rPr>
        <w:t xml:space="preserve"> </w:t>
      </w:r>
      <w:r w:rsidRPr="00A55DB1">
        <w:rPr>
          <w:sz w:val="18"/>
        </w:rPr>
        <w:t>değilim.”</w:t>
      </w:r>
      <w:r w:rsidRPr="00A55DB1" w:rsidR="0030183B">
        <w:rPr>
          <w:sz w:val="18"/>
        </w:rPr>
        <w:t xml:space="preserve"> </w:t>
      </w:r>
      <w:r w:rsidRPr="00A55DB1">
        <w:rPr>
          <w:sz w:val="18"/>
        </w:rPr>
        <w:t>de.</w:t>
      </w:r>
    </w:p>
    <w:p w:rsidRPr="00A55DB1" w:rsidR="00286344" w:rsidP="00A55DB1" w:rsidRDefault="00286344">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Değerli</w:t>
      </w:r>
      <w:r w:rsidRPr="00A55DB1" w:rsidR="0030183B">
        <w:rPr>
          <w:sz w:val="18"/>
        </w:rPr>
        <w:t xml:space="preserve"> </w:t>
      </w:r>
      <w:r w:rsidRPr="00A55DB1">
        <w:rPr>
          <w:sz w:val="18"/>
        </w:rPr>
        <w:t>Milletvekilimiz</w:t>
      </w:r>
      <w:r w:rsidRPr="00A55DB1" w:rsidR="0030183B">
        <w:rPr>
          <w:sz w:val="18"/>
        </w:rPr>
        <w:t xml:space="preserve"> </w:t>
      </w:r>
      <w:r w:rsidRPr="00A55DB1">
        <w:rPr>
          <w:sz w:val="18"/>
        </w:rPr>
        <w:t>Uğur</w:t>
      </w:r>
      <w:r w:rsidRPr="00A55DB1" w:rsidR="0030183B">
        <w:rPr>
          <w:sz w:val="18"/>
        </w:rPr>
        <w:t xml:space="preserve"> </w:t>
      </w:r>
      <w:r w:rsidRPr="00A55DB1">
        <w:rPr>
          <w:sz w:val="18"/>
        </w:rPr>
        <w:t>Bayraktutan</w:t>
      </w:r>
      <w:r w:rsidRPr="00A55DB1" w:rsidR="0030183B">
        <w:rPr>
          <w:sz w:val="18"/>
        </w:rPr>
        <w:t xml:space="preserve"> </w:t>
      </w:r>
      <w:r w:rsidRPr="00A55DB1">
        <w:rPr>
          <w:sz w:val="18"/>
        </w:rPr>
        <w:t>iyi</w:t>
      </w:r>
      <w:r w:rsidRPr="00A55DB1" w:rsidR="0030183B">
        <w:rPr>
          <w:sz w:val="18"/>
        </w:rPr>
        <w:t xml:space="preserve"> </w:t>
      </w:r>
      <w:r w:rsidRPr="00A55DB1">
        <w:rPr>
          <w:sz w:val="18"/>
        </w:rPr>
        <w:t>bir</w:t>
      </w:r>
      <w:r w:rsidRPr="00A55DB1" w:rsidR="0030183B">
        <w:rPr>
          <w:sz w:val="18"/>
        </w:rPr>
        <w:t xml:space="preserve"> </w:t>
      </w:r>
      <w:r w:rsidRPr="00A55DB1">
        <w:rPr>
          <w:sz w:val="18"/>
        </w:rPr>
        <w:t>hukukçu.</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Tabii,</w:t>
      </w:r>
      <w:r w:rsidRPr="00A55DB1" w:rsidR="0030183B">
        <w:rPr>
          <w:sz w:val="18"/>
        </w:rPr>
        <w:t xml:space="preserve"> </w:t>
      </w:r>
      <w:r w:rsidRPr="00A55DB1">
        <w:rPr>
          <w:sz w:val="18"/>
        </w:rPr>
        <w:t>gördüm</w:t>
      </w:r>
      <w:r w:rsidRPr="00A55DB1" w:rsidR="0030183B">
        <w:rPr>
          <w:sz w:val="18"/>
        </w:rPr>
        <w:t xml:space="preserve"> </w:t>
      </w:r>
      <w:r w:rsidRPr="00A55DB1">
        <w:rPr>
          <w:sz w:val="18"/>
        </w:rPr>
        <w:t>hukukçuluğunu.</w:t>
      </w:r>
    </w:p>
    <w:p w:rsidRPr="00A55DB1" w:rsidR="00286344" w:rsidP="00A55DB1" w:rsidRDefault="00286344">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Partimizin</w:t>
      </w:r>
      <w:r w:rsidRPr="00A55DB1" w:rsidR="0030183B">
        <w:rPr>
          <w:sz w:val="18"/>
        </w:rPr>
        <w:t xml:space="preserve"> </w:t>
      </w:r>
      <w:r w:rsidRPr="00A55DB1">
        <w:rPr>
          <w:sz w:val="18"/>
        </w:rPr>
        <w:t>de</w:t>
      </w:r>
      <w:r w:rsidRPr="00A55DB1" w:rsidR="0030183B">
        <w:rPr>
          <w:sz w:val="18"/>
        </w:rPr>
        <w:t xml:space="preserve"> </w:t>
      </w:r>
      <w:r w:rsidRPr="00A55DB1">
        <w:rPr>
          <w:sz w:val="18"/>
        </w:rPr>
        <w:t>çok</w:t>
      </w:r>
      <w:r w:rsidRPr="00A55DB1" w:rsidR="0030183B">
        <w:rPr>
          <w:sz w:val="18"/>
        </w:rPr>
        <w:t xml:space="preserve"> </w:t>
      </w:r>
      <w:r w:rsidRPr="00A55DB1">
        <w:rPr>
          <w:sz w:val="18"/>
        </w:rPr>
        <w:t>önemli</w:t>
      </w:r>
      <w:r w:rsidRPr="00A55DB1" w:rsidR="0030183B">
        <w:rPr>
          <w:sz w:val="18"/>
        </w:rPr>
        <w:t xml:space="preserve"> </w:t>
      </w:r>
      <w:r w:rsidRPr="00A55DB1">
        <w:rPr>
          <w:sz w:val="18"/>
        </w:rPr>
        <w:t>görevlerinde</w:t>
      </w:r>
      <w:r w:rsidRPr="00A55DB1" w:rsidR="0030183B">
        <w:rPr>
          <w:sz w:val="18"/>
        </w:rPr>
        <w:t xml:space="preserve"> </w:t>
      </w:r>
      <w:r w:rsidRPr="00A55DB1">
        <w:rPr>
          <w:sz w:val="18"/>
        </w:rPr>
        <w:t>bulunuyor</w:t>
      </w:r>
      <w:r w:rsidRPr="00A55DB1" w:rsidR="0030183B">
        <w:rPr>
          <w:sz w:val="18"/>
        </w:rPr>
        <w:t xml:space="preserve"> </w:t>
      </w:r>
      <w:r w:rsidRPr="00A55DB1">
        <w:rPr>
          <w:sz w:val="18"/>
        </w:rPr>
        <w:t>hukukçu</w:t>
      </w:r>
      <w:r w:rsidRPr="00A55DB1" w:rsidR="0030183B">
        <w:rPr>
          <w:sz w:val="18"/>
        </w:rPr>
        <w:t xml:space="preserve"> </w:t>
      </w:r>
      <w:r w:rsidRPr="00A55DB1">
        <w:rPr>
          <w:sz w:val="18"/>
        </w:rPr>
        <w:t>kimliğiyle</w:t>
      </w:r>
      <w:r w:rsidRPr="00A55DB1" w:rsidR="0030183B">
        <w:rPr>
          <w:sz w:val="18"/>
        </w:rPr>
        <w:t xml:space="preserve"> </w:t>
      </w:r>
      <w:r w:rsidRPr="00A55DB1">
        <w:rPr>
          <w:sz w:val="18"/>
        </w:rPr>
        <w:t>ve</w:t>
      </w:r>
      <w:r w:rsidRPr="00A55DB1" w:rsidR="0030183B">
        <w:rPr>
          <w:sz w:val="18"/>
        </w:rPr>
        <w:t xml:space="preserve"> </w:t>
      </w:r>
      <w:r w:rsidRPr="00A55DB1">
        <w:rPr>
          <w:sz w:val="18"/>
        </w:rPr>
        <w:t>“Polise</w:t>
      </w:r>
      <w:r w:rsidRPr="00A55DB1" w:rsidR="0030183B">
        <w:rPr>
          <w:sz w:val="18"/>
        </w:rPr>
        <w:t xml:space="preserve"> </w:t>
      </w:r>
      <w:r w:rsidRPr="00A55DB1">
        <w:rPr>
          <w:sz w:val="18"/>
        </w:rPr>
        <w:t>karşı,</w:t>
      </w:r>
      <w:r w:rsidRPr="00A55DB1" w:rsidR="0030183B">
        <w:rPr>
          <w:sz w:val="18"/>
        </w:rPr>
        <w:t xml:space="preserve"> </w:t>
      </w:r>
      <w:r w:rsidRPr="00A55DB1">
        <w:rPr>
          <w:sz w:val="18"/>
        </w:rPr>
        <w:t>şehit</w:t>
      </w:r>
      <w:r w:rsidRPr="00A55DB1" w:rsidR="0030183B">
        <w:rPr>
          <w:sz w:val="18"/>
        </w:rPr>
        <w:t xml:space="preserve"> </w:t>
      </w:r>
      <w:r w:rsidRPr="00A55DB1">
        <w:rPr>
          <w:sz w:val="18"/>
        </w:rPr>
        <w:t>cenazelerinde</w:t>
      </w:r>
      <w:r w:rsidRPr="00A55DB1" w:rsidR="0030183B">
        <w:rPr>
          <w:sz w:val="18"/>
        </w:rPr>
        <w:t xml:space="preserve"> </w:t>
      </w:r>
      <w:r w:rsidRPr="00A55DB1">
        <w:rPr>
          <w:sz w:val="18"/>
        </w:rPr>
        <w:t>en</w:t>
      </w:r>
      <w:r w:rsidRPr="00A55DB1" w:rsidR="0030183B">
        <w:rPr>
          <w:sz w:val="18"/>
        </w:rPr>
        <w:t xml:space="preserve"> </w:t>
      </w:r>
      <w:r w:rsidRPr="00A55DB1">
        <w:rPr>
          <w:sz w:val="18"/>
        </w:rPr>
        <w:t>güzel</w:t>
      </w:r>
      <w:r w:rsidRPr="00A55DB1" w:rsidR="0030183B">
        <w:rPr>
          <w:sz w:val="18"/>
        </w:rPr>
        <w:t xml:space="preserve"> </w:t>
      </w:r>
      <w:r w:rsidRPr="00A55DB1">
        <w:rPr>
          <w:sz w:val="18"/>
        </w:rPr>
        <w:t>sözleri</w:t>
      </w:r>
      <w:r w:rsidRPr="00A55DB1" w:rsidR="0030183B">
        <w:rPr>
          <w:sz w:val="18"/>
        </w:rPr>
        <w:t xml:space="preserve"> </w:t>
      </w:r>
      <w:r w:rsidRPr="00A55DB1">
        <w:rPr>
          <w:sz w:val="18"/>
        </w:rPr>
        <w:t>söyleyip</w:t>
      </w:r>
      <w:r w:rsidRPr="00A55DB1" w:rsidR="0030183B">
        <w:rPr>
          <w:sz w:val="18"/>
        </w:rPr>
        <w:t xml:space="preserve"> </w:t>
      </w:r>
      <w:r w:rsidRPr="00A55DB1">
        <w:rPr>
          <w:sz w:val="18"/>
        </w:rPr>
        <w:t>de</w:t>
      </w:r>
      <w:r w:rsidRPr="00A55DB1" w:rsidR="0030183B">
        <w:rPr>
          <w:sz w:val="18"/>
        </w:rPr>
        <w:t xml:space="preserve"> </w:t>
      </w:r>
      <w:r w:rsidRPr="00A55DB1">
        <w:rPr>
          <w:sz w:val="18"/>
        </w:rPr>
        <w:t>polisin</w:t>
      </w:r>
      <w:r w:rsidRPr="00A55DB1" w:rsidR="0030183B">
        <w:rPr>
          <w:sz w:val="18"/>
        </w:rPr>
        <w:t xml:space="preserve"> </w:t>
      </w:r>
      <w:r w:rsidRPr="00A55DB1">
        <w:rPr>
          <w:sz w:val="18"/>
        </w:rPr>
        <w:t>görev</w:t>
      </w:r>
      <w:r w:rsidRPr="00A55DB1" w:rsidR="0030183B">
        <w:rPr>
          <w:sz w:val="18"/>
        </w:rPr>
        <w:t xml:space="preserve"> </w:t>
      </w:r>
      <w:r w:rsidRPr="00A55DB1">
        <w:rPr>
          <w:sz w:val="18"/>
        </w:rPr>
        <w:t>yaptığı</w:t>
      </w:r>
      <w:r w:rsidRPr="00A55DB1" w:rsidR="0030183B">
        <w:rPr>
          <w:sz w:val="18"/>
        </w:rPr>
        <w:t xml:space="preserve"> </w:t>
      </w:r>
      <w:r w:rsidRPr="00A55DB1">
        <w:rPr>
          <w:sz w:val="18"/>
        </w:rPr>
        <w:t>sırada</w:t>
      </w:r>
      <w:r w:rsidRPr="00A55DB1" w:rsidR="0030183B">
        <w:rPr>
          <w:sz w:val="18"/>
        </w:rPr>
        <w:t xml:space="preserve"> </w:t>
      </w:r>
      <w:r w:rsidRPr="00A55DB1">
        <w:rPr>
          <w:sz w:val="18"/>
        </w:rPr>
        <w:t>onların</w:t>
      </w:r>
      <w:r w:rsidRPr="00A55DB1" w:rsidR="0030183B">
        <w:rPr>
          <w:sz w:val="18"/>
        </w:rPr>
        <w:t xml:space="preserve"> </w:t>
      </w:r>
      <w:r w:rsidRPr="00A55DB1">
        <w:rPr>
          <w:sz w:val="18"/>
        </w:rPr>
        <w:t>bu</w:t>
      </w:r>
      <w:r w:rsidRPr="00A55DB1" w:rsidR="0030183B">
        <w:rPr>
          <w:sz w:val="18"/>
        </w:rPr>
        <w:t xml:space="preserve"> </w:t>
      </w:r>
      <w:r w:rsidRPr="00A55DB1">
        <w:rPr>
          <w:sz w:val="18"/>
        </w:rPr>
        <w:t>fedakârlığını</w:t>
      </w:r>
      <w:r w:rsidRPr="00A55DB1" w:rsidR="0030183B">
        <w:rPr>
          <w:sz w:val="18"/>
        </w:rPr>
        <w:t xml:space="preserve"> </w:t>
      </w:r>
      <w:r w:rsidRPr="00A55DB1">
        <w:rPr>
          <w:sz w:val="18"/>
        </w:rPr>
        <w:t>görmezden</w:t>
      </w:r>
      <w:r w:rsidRPr="00A55DB1" w:rsidR="0030183B">
        <w:rPr>
          <w:sz w:val="18"/>
        </w:rPr>
        <w:t xml:space="preserve"> </w:t>
      </w:r>
      <w:r w:rsidRPr="00A55DB1">
        <w:rPr>
          <w:sz w:val="18"/>
        </w:rPr>
        <w:t>gelmeyi</w:t>
      </w:r>
      <w:r w:rsidRPr="00A55DB1" w:rsidR="0030183B">
        <w:rPr>
          <w:sz w:val="18"/>
        </w:rPr>
        <w:t xml:space="preserve"> </w:t>
      </w:r>
      <w:r w:rsidRPr="00A55DB1">
        <w:rPr>
          <w:sz w:val="18"/>
        </w:rPr>
        <w:t>kabul</w:t>
      </w:r>
      <w:r w:rsidRPr="00A55DB1" w:rsidR="0030183B">
        <w:rPr>
          <w:sz w:val="18"/>
        </w:rPr>
        <w:t xml:space="preserve"> </w:t>
      </w:r>
      <w:r w:rsidRPr="00A55DB1">
        <w:rPr>
          <w:sz w:val="18"/>
        </w:rPr>
        <w:t>etmiyoruz.”</w:t>
      </w:r>
      <w:r w:rsidRPr="00A55DB1" w:rsidR="0030183B">
        <w:rPr>
          <w:sz w:val="18"/>
        </w:rPr>
        <w:t xml:space="preserve"> </w:t>
      </w:r>
      <w:r w:rsidRPr="00A55DB1">
        <w:rPr>
          <w:sz w:val="18"/>
        </w:rPr>
        <w:t>derken</w:t>
      </w:r>
      <w:r w:rsidRPr="00A55DB1" w:rsidR="0030183B">
        <w:rPr>
          <w:sz w:val="18"/>
        </w:rPr>
        <w:t xml:space="preserve"> </w:t>
      </w:r>
      <w:r w:rsidRPr="00A55DB1">
        <w:rPr>
          <w:sz w:val="18"/>
        </w:rPr>
        <w:t>anlamı</w:t>
      </w:r>
      <w:r w:rsidRPr="00A55DB1" w:rsidR="0030183B">
        <w:rPr>
          <w:sz w:val="18"/>
        </w:rPr>
        <w:t xml:space="preserve"> </w:t>
      </w:r>
      <w:r w:rsidRPr="00A55DB1">
        <w:rPr>
          <w:sz w:val="18"/>
        </w:rPr>
        <w:t>kuvvetlendiren</w:t>
      </w:r>
      <w:r w:rsidRPr="00A55DB1" w:rsidR="0030183B">
        <w:rPr>
          <w:sz w:val="18"/>
        </w:rPr>
        <w:t xml:space="preserve"> </w:t>
      </w:r>
      <w:r w:rsidRPr="00A55DB1">
        <w:rPr>
          <w:sz w:val="18"/>
        </w:rPr>
        <w:t>çarpıcı,</w:t>
      </w:r>
      <w:r w:rsidRPr="00A55DB1" w:rsidR="0030183B">
        <w:rPr>
          <w:sz w:val="18"/>
        </w:rPr>
        <w:t xml:space="preserve"> </w:t>
      </w:r>
      <w:r w:rsidRPr="00A55DB1">
        <w:rPr>
          <w:sz w:val="18"/>
        </w:rPr>
        <w:t>dikkat</w:t>
      </w:r>
      <w:r w:rsidRPr="00A55DB1" w:rsidR="0030183B">
        <w:rPr>
          <w:sz w:val="18"/>
        </w:rPr>
        <w:t xml:space="preserve"> </w:t>
      </w:r>
      <w:r w:rsidRPr="00A55DB1">
        <w:rPr>
          <w:sz w:val="18"/>
        </w:rPr>
        <w:t>çekici</w:t>
      </w:r>
      <w:r w:rsidRPr="00A55DB1" w:rsidR="0030183B">
        <w:rPr>
          <w:sz w:val="18"/>
        </w:rPr>
        <w:t xml:space="preserve"> </w:t>
      </w:r>
      <w:r w:rsidRPr="00A55DB1">
        <w:rPr>
          <w:sz w:val="18"/>
        </w:rPr>
        <w:t>bir</w:t>
      </w:r>
      <w:r w:rsidRPr="00A55DB1" w:rsidR="0030183B">
        <w:rPr>
          <w:sz w:val="18"/>
        </w:rPr>
        <w:t xml:space="preserve"> </w:t>
      </w:r>
      <w:r w:rsidRPr="00A55DB1">
        <w:rPr>
          <w:sz w:val="18"/>
        </w:rPr>
        <w:t>eleştiride</w:t>
      </w:r>
      <w:r w:rsidRPr="00A55DB1" w:rsidR="0030183B">
        <w:rPr>
          <w:sz w:val="18"/>
        </w:rPr>
        <w:t xml:space="preserve"> </w:t>
      </w:r>
      <w:r w:rsidRPr="00A55DB1">
        <w:rPr>
          <w:sz w:val="18"/>
        </w:rPr>
        <w:t>bulunuyor.</w:t>
      </w:r>
    </w:p>
    <w:p w:rsidRPr="00A55DB1" w:rsidR="00286344" w:rsidP="00A55DB1" w:rsidRDefault="00286344">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İSMAİL</w:t>
      </w:r>
      <w:r w:rsidRPr="00A55DB1" w:rsidR="0030183B">
        <w:rPr>
          <w:sz w:val="18"/>
        </w:rPr>
        <w:t xml:space="preserve"> </w:t>
      </w:r>
      <w:r w:rsidRPr="00A55DB1">
        <w:rPr>
          <w:sz w:val="18"/>
        </w:rPr>
        <w:t>KAYA</w:t>
      </w:r>
      <w:r w:rsidRPr="00A55DB1" w:rsidR="0030183B">
        <w:rPr>
          <w:sz w:val="18"/>
        </w:rPr>
        <w:t xml:space="preserve"> </w:t>
      </w:r>
      <w:r w:rsidRPr="00A55DB1">
        <w:rPr>
          <w:sz w:val="18"/>
        </w:rPr>
        <w:t>(Osmaniye)</w:t>
      </w:r>
      <w:r w:rsidRPr="00A55DB1" w:rsidR="0030183B">
        <w:rPr>
          <w:sz w:val="18"/>
        </w:rPr>
        <w:t xml:space="preserve"> </w:t>
      </w:r>
      <w:r w:rsidRPr="00A55DB1">
        <w:rPr>
          <w:sz w:val="18"/>
        </w:rPr>
        <w:t>–</w:t>
      </w:r>
      <w:r w:rsidRPr="00A55DB1" w:rsidR="0030183B">
        <w:rPr>
          <w:sz w:val="18"/>
        </w:rPr>
        <w:t xml:space="preserve"> </w:t>
      </w:r>
      <w:r w:rsidRPr="00A55DB1">
        <w:rPr>
          <w:sz w:val="18"/>
        </w:rPr>
        <w:t>Öyle</w:t>
      </w:r>
      <w:r w:rsidRPr="00A55DB1" w:rsidR="0030183B">
        <w:rPr>
          <w:sz w:val="18"/>
        </w:rPr>
        <w:t xml:space="preserve"> </w:t>
      </w:r>
      <w:r w:rsidRPr="00A55DB1">
        <w:rPr>
          <w:sz w:val="18"/>
        </w:rPr>
        <w:t>bir</w:t>
      </w:r>
      <w:r w:rsidRPr="00A55DB1" w:rsidR="0030183B">
        <w:rPr>
          <w:sz w:val="18"/>
        </w:rPr>
        <w:t xml:space="preserve"> </w:t>
      </w:r>
      <w:r w:rsidRPr="00A55DB1">
        <w:rPr>
          <w:sz w:val="18"/>
        </w:rPr>
        <w:t>şey</w:t>
      </w:r>
      <w:r w:rsidRPr="00A55DB1" w:rsidR="0030183B">
        <w:rPr>
          <w:sz w:val="18"/>
        </w:rPr>
        <w:t xml:space="preserve"> </w:t>
      </w:r>
      <w:r w:rsidRPr="00A55DB1">
        <w:rPr>
          <w:sz w:val="18"/>
        </w:rPr>
        <w:t>demedi</w:t>
      </w:r>
      <w:r w:rsidRPr="00A55DB1" w:rsidR="0030183B">
        <w:rPr>
          <w:sz w:val="18"/>
        </w:rPr>
        <w:t xml:space="preserve"> </w:t>
      </w:r>
      <w:r w:rsidRPr="00A55DB1">
        <w:rPr>
          <w:sz w:val="18"/>
        </w:rPr>
        <w:t>ki.</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efendim.</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Şimdi,</w:t>
      </w:r>
      <w:r w:rsidRPr="00A55DB1" w:rsidR="0030183B">
        <w:rPr>
          <w:sz w:val="18"/>
        </w:rPr>
        <w:t xml:space="preserve"> </w:t>
      </w:r>
      <w:r w:rsidRPr="00A55DB1">
        <w:rPr>
          <w:sz w:val="18"/>
        </w:rPr>
        <w:t>o</w:t>
      </w:r>
      <w:r w:rsidRPr="00A55DB1" w:rsidR="0030183B">
        <w:rPr>
          <w:sz w:val="18"/>
        </w:rPr>
        <w:t xml:space="preserve"> </w:t>
      </w:r>
      <w:r w:rsidRPr="00A55DB1">
        <w:rPr>
          <w:sz w:val="18"/>
        </w:rPr>
        <w:t>polis</w:t>
      </w:r>
      <w:r w:rsidRPr="00A55DB1" w:rsidR="0030183B">
        <w:rPr>
          <w:sz w:val="18"/>
        </w:rPr>
        <w:t xml:space="preserve"> </w:t>
      </w:r>
      <w:r w:rsidRPr="00A55DB1">
        <w:rPr>
          <w:sz w:val="18"/>
        </w:rPr>
        <w:t>ki…</w:t>
      </w:r>
      <w:r w:rsidRPr="00A55DB1" w:rsidR="0030183B">
        <w:rPr>
          <w:sz w:val="18"/>
        </w:rPr>
        <w:t xml:space="preserve"> </w:t>
      </w:r>
      <w:r w:rsidRPr="00A55DB1">
        <w:rPr>
          <w:sz w:val="18"/>
        </w:rPr>
        <w:t>AK</w:t>
      </w:r>
      <w:r w:rsidRPr="00A55DB1" w:rsidR="0030183B">
        <w:rPr>
          <w:sz w:val="18"/>
        </w:rPr>
        <w:t xml:space="preserve"> </w:t>
      </w:r>
      <w:r w:rsidRPr="00A55DB1">
        <w:rPr>
          <w:sz w:val="18"/>
        </w:rPr>
        <w:t>PARTİ’li</w:t>
      </w:r>
      <w:r w:rsidRPr="00A55DB1" w:rsidR="0030183B">
        <w:rPr>
          <w:sz w:val="18"/>
        </w:rPr>
        <w:t xml:space="preserve"> </w:t>
      </w:r>
      <w:r w:rsidRPr="00A55DB1">
        <w:rPr>
          <w:sz w:val="18"/>
        </w:rPr>
        <w:t>siyasetçiler,</w:t>
      </w:r>
      <w:r w:rsidRPr="00A55DB1" w:rsidR="0030183B">
        <w:rPr>
          <w:sz w:val="18"/>
        </w:rPr>
        <w:t xml:space="preserve"> </w:t>
      </w:r>
      <w:r w:rsidRPr="00A55DB1">
        <w:rPr>
          <w:sz w:val="18"/>
        </w:rPr>
        <w:t>vadediyorsunuz,</w:t>
      </w:r>
      <w:r w:rsidRPr="00A55DB1" w:rsidR="0030183B">
        <w:rPr>
          <w:sz w:val="18"/>
        </w:rPr>
        <w:t xml:space="preserve"> </w:t>
      </w:r>
      <w:r w:rsidRPr="00A55DB1">
        <w:rPr>
          <w:sz w:val="18"/>
        </w:rPr>
        <w:t>sonra</w:t>
      </w:r>
      <w:r w:rsidRPr="00A55DB1" w:rsidR="0030183B">
        <w:rPr>
          <w:sz w:val="18"/>
        </w:rPr>
        <w:t xml:space="preserve"> </w:t>
      </w:r>
      <w:r w:rsidRPr="00A55DB1">
        <w:rPr>
          <w:sz w:val="18"/>
        </w:rPr>
        <w:t>da</w:t>
      </w:r>
      <w:r w:rsidRPr="00A55DB1" w:rsidR="0030183B">
        <w:rPr>
          <w:sz w:val="18"/>
        </w:rPr>
        <w:t xml:space="preserve"> </w:t>
      </w:r>
      <w:r w:rsidRPr="00A55DB1">
        <w:rPr>
          <w:sz w:val="18"/>
        </w:rPr>
        <w:t>Allah</w:t>
      </w:r>
      <w:r w:rsidRPr="00A55DB1" w:rsidR="0030183B">
        <w:rPr>
          <w:sz w:val="18"/>
        </w:rPr>
        <w:t xml:space="preserve"> </w:t>
      </w:r>
      <w:r w:rsidRPr="00A55DB1">
        <w:rPr>
          <w:sz w:val="18"/>
        </w:rPr>
        <w:t>nasip</w:t>
      </w:r>
      <w:r w:rsidRPr="00A55DB1" w:rsidR="0030183B">
        <w:rPr>
          <w:sz w:val="18"/>
        </w:rPr>
        <w:t xml:space="preserve"> </w:t>
      </w:r>
      <w:r w:rsidRPr="00A55DB1">
        <w:rPr>
          <w:sz w:val="18"/>
        </w:rPr>
        <w:t>ediyor,</w:t>
      </w:r>
      <w:r w:rsidRPr="00A55DB1" w:rsidR="0030183B">
        <w:rPr>
          <w:sz w:val="18"/>
        </w:rPr>
        <w:t xml:space="preserve"> </w:t>
      </w:r>
      <w:r w:rsidRPr="00A55DB1">
        <w:rPr>
          <w:sz w:val="18"/>
        </w:rPr>
        <w:t>bu</w:t>
      </w:r>
      <w:r w:rsidRPr="00A55DB1" w:rsidR="0030183B">
        <w:rPr>
          <w:sz w:val="18"/>
        </w:rPr>
        <w:t xml:space="preserve"> </w:t>
      </w:r>
      <w:r w:rsidRPr="00A55DB1">
        <w:rPr>
          <w:sz w:val="18"/>
        </w:rPr>
        <w:t>vaatleri</w:t>
      </w:r>
      <w:r w:rsidRPr="00A55DB1" w:rsidR="0030183B">
        <w:rPr>
          <w:sz w:val="18"/>
        </w:rPr>
        <w:t xml:space="preserve"> </w:t>
      </w:r>
      <w:r w:rsidRPr="00A55DB1">
        <w:rPr>
          <w:sz w:val="18"/>
        </w:rPr>
        <w:t>yerine</w:t>
      </w:r>
      <w:r w:rsidRPr="00A55DB1" w:rsidR="0030183B">
        <w:rPr>
          <w:sz w:val="18"/>
        </w:rPr>
        <w:t xml:space="preserve"> </w:t>
      </w:r>
      <w:r w:rsidRPr="00A55DB1">
        <w:rPr>
          <w:sz w:val="18"/>
        </w:rPr>
        <w:t>getirmek</w:t>
      </w:r>
      <w:r w:rsidRPr="00A55DB1" w:rsidR="0030183B">
        <w:rPr>
          <w:sz w:val="18"/>
        </w:rPr>
        <w:t xml:space="preserve"> </w:t>
      </w:r>
      <w:r w:rsidRPr="00A55DB1">
        <w:rPr>
          <w:sz w:val="18"/>
        </w:rPr>
        <w:t>için</w:t>
      </w:r>
      <w:r w:rsidRPr="00A55DB1" w:rsidR="0030183B">
        <w:rPr>
          <w:sz w:val="18"/>
        </w:rPr>
        <w:t xml:space="preserve"> </w:t>
      </w:r>
      <w:r w:rsidRPr="00A55DB1">
        <w:rPr>
          <w:sz w:val="18"/>
        </w:rPr>
        <w:t>buradasınız.</w:t>
      </w:r>
      <w:r w:rsidRPr="00A55DB1" w:rsidR="0030183B">
        <w:rPr>
          <w:sz w:val="18"/>
        </w:rPr>
        <w:t xml:space="preserve"> </w:t>
      </w:r>
      <w:r w:rsidRPr="00A55DB1">
        <w:rPr>
          <w:sz w:val="18"/>
        </w:rPr>
        <w:t>Şimdi</w:t>
      </w:r>
      <w:r w:rsidRPr="00A55DB1" w:rsidR="0030183B">
        <w:rPr>
          <w:sz w:val="18"/>
        </w:rPr>
        <w:t xml:space="preserve"> </w:t>
      </w:r>
      <w:r w:rsidRPr="00A55DB1">
        <w:rPr>
          <w:sz w:val="18"/>
        </w:rPr>
        <w:t>siz,</w:t>
      </w:r>
      <w:r w:rsidRPr="00A55DB1" w:rsidR="0030183B">
        <w:rPr>
          <w:sz w:val="18"/>
        </w:rPr>
        <w:t xml:space="preserve"> </w:t>
      </w:r>
      <w:r w:rsidRPr="00A55DB1">
        <w:rPr>
          <w:sz w:val="18"/>
        </w:rPr>
        <w:t>siyasi</w:t>
      </w:r>
      <w:r w:rsidRPr="00A55DB1" w:rsidR="0030183B">
        <w:rPr>
          <w:sz w:val="18"/>
        </w:rPr>
        <w:t xml:space="preserve"> </w:t>
      </w:r>
      <w:r w:rsidRPr="00A55DB1">
        <w:rPr>
          <w:sz w:val="18"/>
        </w:rPr>
        <w:t>hayatı</w:t>
      </w:r>
      <w:r w:rsidRPr="00A55DB1" w:rsidR="0030183B">
        <w:rPr>
          <w:sz w:val="18"/>
        </w:rPr>
        <w:t xml:space="preserve"> </w:t>
      </w:r>
      <w:r w:rsidRPr="00A55DB1">
        <w:rPr>
          <w:sz w:val="18"/>
        </w:rPr>
        <w:t>imkân</w:t>
      </w:r>
      <w:r w:rsidRPr="00A55DB1" w:rsidR="0030183B">
        <w:rPr>
          <w:sz w:val="18"/>
        </w:rPr>
        <w:t xml:space="preserve"> </w:t>
      </w:r>
      <w:r w:rsidRPr="00A55DB1">
        <w:rPr>
          <w:sz w:val="18"/>
        </w:rPr>
        <w:t>verenler,</w:t>
      </w:r>
      <w:r w:rsidRPr="00A55DB1" w:rsidR="0030183B">
        <w:rPr>
          <w:sz w:val="18"/>
        </w:rPr>
        <w:t xml:space="preserve"> </w:t>
      </w:r>
      <w:r w:rsidRPr="00A55DB1">
        <w:rPr>
          <w:sz w:val="18"/>
        </w:rPr>
        <w:t>7</w:t>
      </w:r>
      <w:r w:rsidRPr="00A55DB1" w:rsidR="0030183B">
        <w:rPr>
          <w:sz w:val="18"/>
        </w:rPr>
        <w:t xml:space="preserve"> </w:t>
      </w:r>
      <w:r w:rsidRPr="00A55DB1">
        <w:rPr>
          <w:sz w:val="18"/>
        </w:rPr>
        <w:t>Haziranda</w:t>
      </w:r>
      <w:r w:rsidRPr="00A55DB1" w:rsidR="0030183B">
        <w:rPr>
          <w:sz w:val="18"/>
        </w:rPr>
        <w:t xml:space="preserve"> </w:t>
      </w:r>
      <w:r w:rsidRPr="00A55DB1">
        <w:rPr>
          <w:sz w:val="18"/>
        </w:rPr>
        <w:t>polise</w:t>
      </w:r>
      <w:r w:rsidRPr="00A55DB1" w:rsidR="0030183B">
        <w:rPr>
          <w:sz w:val="18"/>
        </w:rPr>
        <w:t xml:space="preserve"> </w:t>
      </w:r>
      <w:r w:rsidRPr="00A55DB1">
        <w:rPr>
          <w:sz w:val="18"/>
        </w:rPr>
        <w:t>3600</w:t>
      </w:r>
      <w:r w:rsidRPr="00A55DB1" w:rsidR="0030183B">
        <w:rPr>
          <w:sz w:val="18"/>
        </w:rPr>
        <w:t xml:space="preserve"> </w:t>
      </w:r>
      <w:r w:rsidRPr="00A55DB1">
        <w:rPr>
          <w:sz w:val="18"/>
        </w:rPr>
        <w:t>ek</w:t>
      </w:r>
      <w:r w:rsidRPr="00A55DB1" w:rsidR="0030183B">
        <w:rPr>
          <w:sz w:val="18"/>
        </w:rPr>
        <w:t xml:space="preserve"> </w:t>
      </w:r>
      <w:r w:rsidRPr="00A55DB1">
        <w:rPr>
          <w:sz w:val="18"/>
        </w:rPr>
        <w:t>gösterge</w:t>
      </w:r>
      <w:r w:rsidRPr="00A55DB1" w:rsidR="0030183B">
        <w:rPr>
          <w:sz w:val="18"/>
        </w:rPr>
        <w:t xml:space="preserve"> </w:t>
      </w:r>
      <w:r w:rsidRPr="00A55DB1">
        <w:rPr>
          <w:sz w:val="18"/>
        </w:rPr>
        <w:t>sözü</w:t>
      </w:r>
      <w:r w:rsidRPr="00A55DB1" w:rsidR="0030183B">
        <w:rPr>
          <w:sz w:val="18"/>
        </w:rPr>
        <w:t xml:space="preserve"> </w:t>
      </w:r>
      <w:r w:rsidRPr="00A55DB1">
        <w:rPr>
          <w:sz w:val="18"/>
        </w:rPr>
        <w:t>vermediniz</w:t>
      </w:r>
      <w:r w:rsidRPr="00A55DB1" w:rsidR="0030183B">
        <w:rPr>
          <w:sz w:val="18"/>
        </w:rPr>
        <w:t xml:space="preserve"> </w:t>
      </w:r>
      <w:r w:rsidRPr="00A55DB1">
        <w:rPr>
          <w:sz w:val="18"/>
        </w:rPr>
        <w:t>mi?</w:t>
      </w:r>
      <w:r w:rsidRPr="00A55DB1" w:rsidR="0030183B">
        <w:rPr>
          <w:sz w:val="18"/>
        </w:rPr>
        <w:t xml:space="preserve"> </w:t>
      </w:r>
      <w:r w:rsidRPr="00A55DB1">
        <w:rPr>
          <w:sz w:val="18"/>
        </w:rPr>
        <w:t>1</w:t>
      </w:r>
      <w:r w:rsidRPr="00A55DB1" w:rsidR="0030183B">
        <w:rPr>
          <w:sz w:val="18"/>
        </w:rPr>
        <w:t xml:space="preserve"> </w:t>
      </w:r>
      <w:r w:rsidRPr="00A55DB1">
        <w:rPr>
          <w:sz w:val="18"/>
        </w:rPr>
        <w:t>Kasımda</w:t>
      </w:r>
      <w:r w:rsidRPr="00A55DB1" w:rsidR="0030183B">
        <w:rPr>
          <w:sz w:val="18"/>
        </w:rPr>
        <w:t xml:space="preserve"> </w:t>
      </w:r>
      <w:r w:rsidRPr="00A55DB1">
        <w:rPr>
          <w:sz w:val="18"/>
        </w:rPr>
        <w:t>vermediniz</w:t>
      </w:r>
      <w:r w:rsidRPr="00A55DB1" w:rsidR="0030183B">
        <w:rPr>
          <w:sz w:val="18"/>
        </w:rPr>
        <w:t xml:space="preserve"> </w:t>
      </w:r>
      <w:r w:rsidRPr="00A55DB1">
        <w:rPr>
          <w:sz w:val="18"/>
        </w:rPr>
        <w:t>mi?</w:t>
      </w:r>
      <w:r w:rsidRPr="00A55DB1" w:rsidR="0030183B">
        <w:rPr>
          <w:sz w:val="18"/>
        </w:rPr>
        <w:t xml:space="preserve"> </w:t>
      </w:r>
      <w:r w:rsidRPr="00A55DB1">
        <w:rPr>
          <w:sz w:val="18"/>
        </w:rPr>
        <w:t>24</w:t>
      </w:r>
      <w:r w:rsidRPr="00A55DB1" w:rsidR="0030183B">
        <w:rPr>
          <w:sz w:val="18"/>
        </w:rPr>
        <w:t xml:space="preserve"> </w:t>
      </w:r>
      <w:r w:rsidRPr="00A55DB1">
        <w:rPr>
          <w:sz w:val="18"/>
        </w:rPr>
        <w:t>Haziran</w:t>
      </w:r>
      <w:r w:rsidRPr="00A55DB1" w:rsidR="0030183B">
        <w:rPr>
          <w:sz w:val="18"/>
        </w:rPr>
        <w:t xml:space="preserve"> </w:t>
      </w:r>
      <w:r w:rsidRPr="00A55DB1">
        <w:rPr>
          <w:sz w:val="18"/>
        </w:rPr>
        <w:t>seçiminde</w:t>
      </w:r>
      <w:r w:rsidRPr="00A55DB1" w:rsidR="0030183B">
        <w:rPr>
          <w:sz w:val="18"/>
        </w:rPr>
        <w:t xml:space="preserve"> </w:t>
      </w:r>
      <w:r w:rsidRPr="00A55DB1">
        <w:rPr>
          <w:sz w:val="18"/>
        </w:rPr>
        <w:t>Cumhurbaşkanınız</w:t>
      </w:r>
      <w:r w:rsidRPr="00A55DB1" w:rsidR="0030183B">
        <w:rPr>
          <w:sz w:val="18"/>
        </w:rPr>
        <w:t xml:space="preserve"> </w:t>
      </w:r>
      <w:r w:rsidRPr="00A55DB1">
        <w:rPr>
          <w:sz w:val="18"/>
        </w:rPr>
        <w:t>-partinizin</w:t>
      </w:r>
      <w:r w:rsidRPr="00A55DB1" w:rsidR="0030183B">
        <w:rPr>
          <w:sz w:val="18"/>
        </w:rPr>
        <w:t xml:space="preserve"> </w:t>
      </w:r>
      <w:r w:rsidRPr="00A55DB1">
        <w:rPr>
          <w:sz w:val="18"/>
        </w:rPr>
        <w:t>Genel</w:t>
      </w:r>
      <w:r w:rsidRPr="00A55DB1" w:rsidR="0030183B">
        <w:rPr>
          <w:sz w:val="18"/>
        </w:rPr>
        <w:t xml:space="preserve"> </w:t>
      </w:r>
      <w:r w:rsidRPr="00A55DB1">
        <w:rPr>
          <w:sz w:val="18"/>
        </w:rPr>
        <w:t>Başkanı-</w:t>
      </w:r>
      <w:r w:rsidRPr="00A55DB1" w:rsidR="0030183B">
        <w:rPr>
          <w:sz w:val="18"/>
        </w:rPr>
        <w:t xml:space="preserve"> </w:t>
      </w:r>
      <w:r w:rsidRPr="00A55DB1">
        <w:rPr>
          <w:sz w:val="18"/>
        </w:rPr>
        <w:t>o</w:t>
      </w:r>
      <w:r w:rsidRPr="00A55DB1" w:rsidR="0030183B">
        <w:rPr>
          <w:sz w:val="18"/>
        </w:rPr>
        <w:t xml:space="preserve"> </w:t>
      </w:r>
      <w:r w:rsidRPr="00A55DB1">
        <w:rPr>
          <w:sz w:val="18"/>
        </w:rPr>
        <w:t>gün</w:t>
      </w:r>
      <w:r w:rsidRPr="00A55DB1" w:rsidR="0030183B">
        <w:rPr>
          <w:sz w:val="18"/>
        </w:rPr>
        <w:t xml:space="preserve"> </w:t>
      </w:r>
      <w:r w:rsidRPr="00A55DB1">
        <w:rPr>
          <w:sz w:val="18"/>
        </w:rPr>
        <w:t>çıkıp</w:t>
      </w:r>
      <w:r w:rsidRPr="00A55DB1" w:rsidR="0030183B">
        <w:rPr>
          <w:sz w:val="18"/>
        </w:rPr>
        <w:t xml:space="preserve"> </w:t>
      </w:r>
      <w:r w:rsidRPr="00A55DB1">
        <w:rPr>
          <w:sz w:val="18"/>
        </w:rPr>
        <w:t>da</w:t>
      </w:r>
      <w:r w:rsidRPr="00A55DB1" w:rsidR="0030183B">
        <w:rPr>
          <w:sz w:val="18"/>
        </w:rPr>
        <w:t xml:space="preserve"> </w:t>
      </w:r>
      <w:r w:rsidRPr="00A55DB1">
        <w:rPr>
          <w:sz w:val="18"/>
        </w:rPr>
        <w:t>son</w:t>
      </w:r>
      <w:r w:rsidRPr="00A55DB1" w:rsidR="0030183B">
        <w:rPr>
          <w:sz w:val="18"/>
        </w:rPr>
        <w:t xml:space="preserve"> </w:t>
      </w:r>
      <w:r w:rsidRPr="00A55DB1">
        <w:rPr>
          <w:sz w:val="18"/>
        </w:rPr>
        <w:t>mitinginde,</w:t>
      </w:r>
      <w:r w:rsidRPr="00A55DB1" w:rsidR="0030183B">
        <w:rPr>
          <w:sz w:val="18"/>
        </w:rPr>
        <w:t xml:space="preserve"> </w:t>
      </w:r>
      <w:r w:rsidRPr="00A55DB1">
        <w:rPr>
          <w:sz w:val="18"/>
        </w:rPr>
        <w:t>o</w:t>
      </w:r>
      <w:r w:rsidRPr="00A55DB1" w:rsidR="0030183B">
        <w:rPr>
          <w:sz w:val="18"/>
        </w:rPr>
        <w:t xml:space="preserve"> </w:t>
      </w:r>
      <w:r w:rsidRPr="00A55DB1">
        <w:rPr>
          <w:sz w:val="18"/>
        </w:rPr>
        <w:t>polisleri</w:t>
      </w:r>
      <w:r w:rsidRPr="00A55DB1" w:rsidR="0030183B">
        <w:rPr>
          <w:sz w:val="18"/>
        </w:rPr>
        <w:t xml:space="preserve"> </w:t>
      </w:r>
      <w:r w:rsidRPr="00A55DB1">
        <w:rPr>
          <w:sz w:val="18"/>
        </w:rPr>
        <w:t>de</w:t>
      </w:r>
      <w:r w:rsidRPr="00A55DB1" w:rsidR="0030183B">
        <w:rPr>
          <w:sz w:val="18"/>
        </w:rPr>
        <w:t xml:space="preserve"> </w:t>
      </w:r>
      <w:r w:rsidRPr="00A55DB1">
        <w:rPr>
          <w:sz w:val="18"/>
        </w:rPr>
        <w:t>şahit</w:t>
      </w:r>
      <w:r w:rsidRPr="00A55DB1" w:rsidR="0030183B">
        <w:rPr>
          <w:sz w:val="18"/>
        </w:rPr>
        <w:t xml:space="preserve"> </w:t>
      </w:r>
      <w:r w:rsidRPr="00A55DB1">
        <w:rPr>
          <w:sz w:val="18"/>
        </w:rPr>
        <w:t>tutarak</w:t>
      </w:r>
      <w:r w:rsidRPr="00A55DB1" w:rsidR="0030183B">
        <w:rPr>
          <w:sz w:val="18"/>
        </w:rPr>
        <w:t xml:space="preserve"> </w:t>
      </w:r>
      <w:r w:rsidRPr="00A55DB1">
        <w:rPr>
          <w:sz w:val="18"/>
        </w:rPr>
        <w:t>3600</w:t>
      </w:r>
      <w:r w:rsidRPr="00A55DB1" w:rsidR="0030183B">
        <w:rPr>
          <w:sz w:val="18"/>
        </w:rPr>
        <w:t xml:space="preserve"> </w:t>
      </w:r>
      <w:r w:rsidRPr="00A55DB1">
        <w:rPr>
          <w:sz w:val="18"/>
        </w:rPr>
        <w:t>ek</w:t>
      </w:r>
      <w:r w:rsidRPr="00A55DB1" w:rsidR="0030183B">
        <w:rPr>
          <w:sz w:val="18"/>
        </w:rPr>
        <w:t xml:space="preserve"> </w:t>
      </w:r>
      <w:r w:rsidRPr="00A55DB1">
        <w:rPr>
          <w:sz w:val="18"/>
        </w:rPr>
        <w:t>gösterge</w:t>
      </w:r>
      <w:r w:rsidRPr="00A55DB1" w:rsidR="0030183B">
        <w:rPr>
          <w:sz w:val="18"/>
        </w:rPr>
        <w:t xml:space="preserve"> </w:t>
      </w:r>
      <w:r w:rsidRPr="00A55DB1">
        <w:rPr>
          <w:sz w:val="18"/>
        </w:rPr>
        <w:t>sözü</w:t>
      </w:r>
      <w:r w:rsidRPr="00A55DB1" w:rsidR="0030183B">
        <w:rPr>
          <w:sz w:val="18"/>
        </w:rPr>
        <w:t xml:space="preserve"> </w:t>
      </w:r>
      <w:r w:rsidRPr="00A55DB1">
        <w:rPr>
          <w:sz w:val="18"/>
        </w:rPr>
        <w:t>vermedi</w:t>
      </w:r>
      <w:r w:rsidRPr="00A55DB1" w:rsidR="0030183B">
        <w:rPr>
          <w:sz w:val="18"/>
        </w:rPr>
        <w:t xml:space="preserve"> </w:t>
      </w:r>
      <w:r w:rsidRPr="00A55DB1">
        <w:rPr>
          <w:sz w:val="18"/>
        </w:rPr>
        <w:t>mi?</w:t>
      </w:r>
      <w:r w:rsidRPr="00A55DB1" w:rsidR="0030183B">
        <w:rPr>
          <w:sz w:val="18"/>
        </w:rPr>
        <w:t xml:space="preserve"> </w:t>
      </w:r>
      <w:r w:rsidRPr="00A55DB1">
        <w:rPr>
          <w:sz w:val="18"/>
        </w:rPr>
        <w:t>Maç</w:t>
      </w:r>
      <w:r w:rsidRPr="00A55DB1" w:rsidR="0030183B">
        <w:rPr>
          <w:sz w:val="18"/>
        </w:rPr>
        <w:t xml:space="preserve"> </w:t>
      </w:r>
      <w:r w:rsidRPr="00A55DB1">
        <w:rPr>
          <w:sz w:val="18"/>
        </w:rPr>
        <w:t>olur,</w:t>
      </w:r>
      <w:r w:rsidRPr="00A55DB1" w:rsidR="0030183B">
        <w:rPr>
          <w:sz w:val="18"/>
        </w:rPr>
        <w:t xml:space="preserve"> </w:t>
      </w:r>
      <w:r w:rsidRPr="00A55DB1">
        <w:rPr>
          <w:sz w:val="18"/>
        </w:rPr>
        <w:t>polis</w:t>
      </w:r>
      <w:r w:rsidRPr="00A55DB1" w:rsidR="0030183B">
        <w:rPr>
          <w:sz w:val="18"/>
        </w:rPr>
        <w:t xml:space="preserve"> </w:t>
      </w:r>
      <w:r w:rsidRPr="00A55DB1">
        <w:rPr>
          <w:sz w:val="18"/>
        </w:rPr>
        <w:t>çalışır;</w:t>
      </w:r>
      <w:r w:rsidRPr="00A55DB1" w:rsidR="0030183B">
        <w:rPr>
          <w:sz w:val="18"/>
        </w:rPr>
        <w:t xml:space="preserve"> </w:t>
      </w:r>
      <w:r w:rsidRPr="00A55DB1">
        <w:rPr>
          <w:sz w:val="18"/>
        </w:rPr>
        <w:t>darbe</w:t>
      </w:r>
      <w:r w:rsidRPr="00A55DB1" w:rsidR="0030183B">
        <w:rPr>
          <w:sz w:val="18"/>
        </w:rPr>
        <w:t xml:space="preserve"> </w:t>
      </w:r>
      <w:r w:rsidRPr="00A55DB1">
        <w:rPr>
          <w:sz w:val="18"/>
        </w:rPr>
        <w:t>olur,</w:t>
      </w:r>
      <w:r w:rsidRPr="00A55DB1" w:rsidR="0030183B">
        <w:rPr>
          <w:sz w:val="18"/>
        </w:rPr>
        <w:t xml:space="preserve"> </w:t>
      </w:r>
      <w:r w:rsidRPr="00A55DB1">
        <w:rPr>
          <w:sz w:val="18"/>
        </w:rPr>
        <w:t>önce</w:t>
      </w:r>
      <w:r w:rsidRPr="00A55DB1" w:rsidR="0030183B">
        <w:rPr>
          <w:sz w:val="18"/>
        </w:rPr>
        <w:t xml:space="preserve"> </w:t>
      </w:r>
      <w:r w:rsidRPr="00A55DB1">
        <w:rPr>
          <w:sz w:val="18"/>
        </w:rPr>
        <w:t>çatışır,</w:t>
      </w:r>
      <w:r w:rsidRPr="00A55DB1" w:rsidR="0030183B">
        <w:rPr>
          <w:sz w:val="18"/>
        </w:rPr>
        <w:t xml:space="preserve"> </w:t>
      </w:r>
      <w:r w:rsidRPr="00A55DB1">
        <w:rPr>
          <w:sz w:val="18"/>
        </w:rPr>
        <w:t>sonra</w:t>
      </w:r>
      <w:r w:rsidRPr="00A55DB1" w:rsidR="0030183B">
        <w:rPr>
          <w:sz w:val="18"/>
        </w:rPr>
        <w:t xml:space="preserve"> </w:t>
      </w:r>
      <w:r w:rsidRPr="00A55DB1">
        <w:rPr>
          <w:sz w:val="18"/>
        </w:rPr>
        <w:t>gece</w:t>
      </w:r>
      <w:r w:rsidRPr="00A55DB1" w:rsidR="0030183B">
        <w:rPr>
          <w:sz w:val="18"/>
        </w:rPr>
        <w:t xml:space="preserve"> </w:t>
      </w:r>
      <w:r w:rsidRPr="00A55DB1">
        <w:rPr>
          <w:sz w:val="18"/>
        </w:rPr>
        <w:t>gündüz</w:t>
      </w:r>
      <w:r w:rsidRPr="00A55DB1" w:rsidR="0030183B">
        <w:rPr>
          <w:sz w:val="18"/>
        </w:rPr>
        <w:t xml:space="preserve"> </w:t>
      </w:r>
      <w:r w:rsidRPr="00A55DB1">
        <w:rPr>
          <w:sz w:val="18"/>
        </w:rPr>
        <w:t>çalışır;</w:t>
      </w:r>
      <w:r w:rsidRPr="00A55DB1" w:rsidR="0030183B">
        <w:rPr>
          <w:sz w:val="18"/>
        </w:rPr>
        <w:t xml:space="preserve"> </w:t>
      </w:r>
      <w:r w:rsidRPr="00A55DB1">
        <w:rPr>
          <w:sz w:val="18"/>
        </w:rPr>
        <w:t>miting</w:t>
      </w:r>
      <w:r w:rsidRPr="00A55DB1" w:rsidR="0030183B">
        <w:rPr>
          <w:sz w:val="18"/>
        </w:rPr>
        <w:t xml:space="preserve"> </w:t>
      </w:r>
      <w:r w:rsidRPr="00A55DB1">
        <w:rPr>
          <w:sz w:val="18"/>
        </w:rPr>
        <w:t>olur,</w:t>
      </w:r>
      <w:r w:rsidRPr="00A55DB1" w:rsidR="0030183B">
        <w:rPr>
          <w:sz w:val="18"/>
        </w:rPr>
        <w:t xml:space="preserve"> </w:t>
      </w:r>
      <w:r w:rsidRPr="00A55DB1">
        <w:rPr>
          <w:sz w:val="18"/>
        </w:rPr>
        <w:t>öncesinde</w:t>
      </w:r>
      <w:r w:rsidRPr="00A55DB1" w:rsidR="0030183B">
        <w:rPr>
          <w:sz w:val="18"/>
        </w:rPr>
        <w:t xml:space="preserve"> </w:t>
      </w:r>
      <w:r w:rsidRPr="00A55DB1">
        <w:rPr>
          <w:sz w:val="18"/>
        </w:rPr>
        <w:t>çalışır,</w:t>
      </w:r>
      <w:r w:rsidRPr="00A55DB1" w:rsidR="0030183B">
        <w:rPr>
          <w:sz w:val="18"/>
        </w:rPr>
        <w:t xml:space="preserve"> </w:t>
      </w:r>
      <w:r w:rsidRPr="00A55DB1">
        <w:rPr>
          <w:sz w:val="18"/>
        </w:rPr>
        <w:t>sonrasında</w:t>
      </w:r>
      <w:r w:rsidRPr="00A55DB1" w:rsidR="0030183B">
        <w:rPr>
          <w:sz w:val="18"/>
        </w:rPr>
        <w:t xml:space="preserve"> </w:t>
      </w:r>
      <w:r w:rsidRPr="00A55DB1">
        <w:rPr>
          <w:sz w:val="18"/>
        </w:rPr>
        <w:t>çalışır.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İSMAİL</w:t>
      </w:r>
      <w:r w:rsidRPr="00A55DB1" w:rsidR="0030183B">
        <w:rPr>
          <w:sz w:val="18"/>
        </w:rPr>
        <w:t xml:space="preserve"> </w:t>
      </w:r>
      <w:r w:rsidRPr="00A55DB1">
        <w:rPr>
          <w:sz w:val="18"/>
        </w:rPr>
        <w:t>KAYA</w:t>
      </w:r>
      <w:r w:rsidRPr="00A55DB1" w:rsidR="0030183B">
        <w:rPr>
          <w:sz w:val="18"/>
        </w:rPr>
        <w:t xml:space="preserve"> </w:t>
      </w:r>
      <w:r w:rsidRPr="00A55DB1">
        <w:rPr>
          <w:sz w:val="18"/>
        </w:rPr>
        <w:t>(Osmaniye)</w:t>
      </w:r>
      <w:r w:rsidRPr="00A55DB1" w:rsidR="0030183B">
        <w:rPr>
          <w:sz w:val="18"/>
        </w:rPr>
        <w:t xml:space="preserve"> </w:t>
      </w:r>
      <w:r w:rsidRPr="00A55DB1">
        <w:rPr>
          <w:sz w:val="18"/>
        </w:rPr>
        <w:t>–</w:t>
      </w:r>
      <w:r w:rsidRPr="00A55DB1" w:rsidR="0030183B">
        <w:rPr>
          <w:sz w:val="18"/>
        </w:rPr>
        <w:t xml:space="preserve"> </w:t>
      </w:r>
      <w:r w:rsidRPr="00A55DB1">
        <w:rPr>
          <w:sz w:val="18"/>
        </w:rPr>
        <w:t>Şov</w:t>
      </w:r>
      <w:r w:rsidRPr="00A55DB1" w:rsidR="0030183B">
        <w:rPr>
          <w:sz w:val="18"/>
        </w:rPr>
        <w:t xml:space="preserve"> </w:t>
      </w:r>
      <w:r w:rsidRPr="00A55DB1">
        <w:rPr>
          <w:sz w:val="18"/>
        </w:rPr>
        <w:t>yapma,</w:t>
      </w:r>
      <w:r w:rsidRPr="00A55DB1" w:rsidR="0030183B">
        <w:rPr>
          <w:sz w:val="18"/>
        </w:rPr>
        <w:t xml:space="preserve"> </w:t>
      </w:r>
      <w:r w:rsidRPr="00A55DB1">
        <w:rPr>
          <w:sz w:val="18"/>
        </w:rPr>
        <w:t>şov</w:t>
      </w:r>
      <w:r w:rsidRPr="00A55DB1" w:rsidR="0030183B">
        <w:rPr>
          <w:sz w:val="18"/>
        </w:rPr>
        <w:t xml:space="preserve"> </w:t>
      </w:r>
      <w:r w:rsidRPr="00A55DB1">
        <w:rPr>
          <w:sz w:val="18"/>
        </w:rPr>
        <w:t>yapıyorsun.</w:t>
      </w:r>
    </w:p>
    <w:p w:rsidRPr="00A55DB1" w:rsidR="00286344" w:rsidP="00A55DB1" w:rsidRDefault="00286344">
      <w:pPr>
        <w:pStyle w:val="GENELKURUL"/>
        <w:spacing w:line="240" w:lineRule="auto"/>
        <w:rPr>
          <w:sz w:val="18"/>
        </w:rPr>
      </w:pPr>
      <w:r w:rsidRPr="00A55DB1">
        <w:rPr>
          <w:sz w:val="18"/>
        </w:rPr>
        <w:t>SELAMİ</w:t>
      </w:r>
      <w:r w:rsidRPr="00A55DB1" w:rsidR="0030183B">
        <w:rPr>
          <w:sz w:val="18"/>
        </w:rPr>
        <w:t xml:space="preserve"> </w:t>
      </w:r>
      <w:r w:rsidRPr="00A55DB1">
        <w:rPr>
          <w:sz w:val="18"/>
        </w:rPr>
        <w:t>ALTINOK</w:t>
      </w:r>
      <w:r w:rsidRPr="00A55DB1" w:rsidR="0030183B">
        <w:rPr>
          <w:sz w:val="18"/>
        </w:rPr>
        <w:t xml:space="preserve"> </w:t>
      </w:r>
      <w:r w:rsidRPr="00A55DB1">
        <w:rPr>
          <w:sz w:val="18"/>
        </w:rPr>
        <w:t>(Erzurum)</w:t>
      </w:r>
      <w:r w:rsidRPr="00A55DB1" w:rsidR="0030183B">
        <w:rPr>
          <w:sz w:val="18"/>
        </w:rPr>
        <w:t xml:space="preserve"> </w:t>
      </w:r>
      <w:r w:rsidRPr="00A55DB1">
        <w:rPr>
          <w:sz w:val="18"/>
        </w:rPr>
        <w:t>–</w:t>
      </w:r>
      <w:r w:rsidRPr="00A55DB1" w:rsidR="0030183B">
        <w:rPr>
          <w:sz w:val="18"/>
        </w:rPr>
        <w:t xml:space="preserve"> </w:t>
      </w:r>
      <w:r w:rsidRPr="00A55DB1">
        <w:rPr>
          <w:sz w:val="18"/>
        </w:rPr>
        <w:t>Senden</w:t>
      </w:r>
      <w:r w:rsidRPr="00A55DB1" w:rsidR="0030183B">
        <w:rPr>
          <w:sz w:val="18"/>
        </w:rPr>
        <w:t xml:space="preserve"> </w:t>
      </w:r>
      <w:r w:rsidRPr="00A55DB1">
        <w:rPr>
          <w:sz w:val="18"/>
        </w:rPr>
        <w:t>daha</w:t>
      </w:r>
      <w:r w:rsidRPr="00A55DB1" w:rsidR="0030183B">
        <w:rPr>
          <w:sz w:val="18"/>
        </w:rPr>
        <w:t xml:space="preserve"> </w:t>
      </w:r>
      <w:r w:rsidRPr="00A55DB1">
        <w:rPr>
          <w:sz w:val="18"/>
        </w:rPr>
        <w:t>iyi</w:t>
      </w:r>
      <w:r w:rsidRPr="00A55DB1" w:rsidR="0030183B">
        <w:rPr>
          <w:sz w:val="18"/>
        </w:rPr>
        <w:t xml:space="preserve"> </w:t>
      </w:r>
      <w:r w:rsidRPr="00A55DB1">
        <w:rPr>
          <w:sz w:val="18"/>
        </w:rPr>
        <w:t>biliyoruz</w:t>
      </w:r>
      <w:r w:rsidRPr="00A55DB1" w:rsidR="0030183B">
        <w:rPr>
          <w:sz w:val="18"/>
        </w:rPr>
        <w:t xml:space="preserve"> </w:t>
      </w:r>
      <w:r w:rsidRPr="00A55DB1">
        <w:rPr>
          <w:sz w:val="18"/>
        </w:rPr>
        <w:t>biz,</w:t>
      </w:r>
      <w:r w:rsidRPr="00A55DB1" w:rsidR="0030183B">
        <w:rPr>
          <w:sz w:val="18"/>
        </w:rPr>
        <w:t xml:space="preserve"> </w:t>
      </w:r>
      <w:r w:rsidRPr="00A55DB1">
        <w:rPr>
          <w:sz w:val="18"/>
        </w:rPr>
        <w:t>sıkma</w:t>
      </w:r>
      <w:r w:rsidRPr="00A55DB1" w:rsidR="0030183B">
        <w:rPr>
          <w:sz w:val="18"/>
        </w:rPr>
        <w:t xml:space="preserve"> </w:t>
      </w:r>
      <w:r w:rsidRPr="00A55DB1">
        <w:rPr>
          <w:sz w:val="18"/>
        </w:rPr>
        <w:t>canını.</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İSMAİL</w:t>
      </w:r>
      <w:r w:rsidRPr="00A55DB1" w:rsidR="0030183B">
        <w:rPr>
          <w:sz w:val="18"/>
        </w:rPr>
        <w:t xml:space="preserve"> </w:t>
      </w:r>
      <w:r w:rsidRPr="00A55DB1">
        <w:rPr>
          <w:sz w:val="18"/>
        </w:rPr>
        <w:t>KAYA</w:t>
      </w:r>
      <w:r w:rsidRPr="00A55DB1" w:rsidR="0030183B">
        <w:rPr>
          <w:sz w:val="18"/>
        </w:rPr>
        <w:t xml:space="preserve"> </w:t>
      </w:r>
      <w:r w:rsidRPr="00A55DB1">
        <w:rPr>
          <w:sz w:val="18"/>
        </w:rPr>
        <w:t>(Osmaniye)</w:t>
      </w:r>
      <w:r w:rsidRPr="00A55DB1" w:rsidR="0030183B">
        <w:rPr>
          <w:sz w:val="18"/>
        </w:rPr>
        <w:t xml:space="preserve"> </w:t>
      </w:r>
      <w:r w:rsidRPr="00A55DB1">
        <w:rPr>
          <w:sz w:val="18"/>
        </w:rPr>
        <w:t>–</w:t>
      </w:r>
      <w:r w:rsidRPr="00A55DB1" w:rsidR="0030183B">
        <w:rPr>
          <w:sz w:val="18"/>
        </w:rPr>
        <w:t xml:space="preserve"> </w:t>
      </w:r>
      <w:r w:rsidRPr="00A55DB1">
        <w:rPr>
          <w:sz w:val="18"/>
        </w:rPr>
        <w:t>Onu</w:t>
      </w:r>
      <w:r w:rsidRPr="00A55DB1" w:rsidR="0030183B">
        <w:rPr>
          <w:sz w:val="18"/>
        </w:rPr>
        <w:t xml:space="preserve"> </w:t>
      </w:r>
      <w:r w:rsidRPr="00A55DB1">
        <w:rPr>
          <w:sz w:val="18"/>
        </w:rPr>
        <w:t>en</w:t>
      </w:r>
      <w:r w:rsidRPr="00A55DB1" w:rsidR="0030183B">
        <w:rPr>
          <w:sz w:val="18"/>
        </w:rPr>
        <w:t xml:space="preserve"> </w:t>
      </w:r>
      <w:r w:rsidRPr="00A55DB1">
        <w:rPr>
          <w:sz w:val="18"/>
        </w:rPr>
        <w:t>iyi</w:t>
      </w:r>
      <w:r w:rsidRPr="00A55DB1" w:rsidR="0030183B">
        <w:rPr>
          <w:sz w:val="18"/>
        </w:rPr>
        <w:t xml:space="preserve"> </w:t>
      </w:r>
      <w:r w:rsidRPr="00A55DB1">
        <w:rPr>
          <w:sz w:val="18"/>
        </w:rPr>
        <w:t>bilen</w:t>
      </w:r>
      <w:r w:rsidRPr="00A55DB1" w:rsidR="0030183B">
        <w:rPr>
          <w:sz w:val="18"/>
        </w:rPr>
        <w:t xml:space="preserve"> </w:t>
      </w:r>
      <w:r w:rsidRPr="00A55DB1">
        <w:rPr>
          <w:sz w:val="18"/>
        </w:rPr>
        <w:t>biziz</w:t>
      </w:r>
      <w:r w:rsidRPr="00A55DB1" w:rsidR="0030183B">
        <w:rPr>
          <w:sz w:val="18"/>
        </w:rPr>
        <w:t xml:space="preserve"> </w:t>
      </w:r>
      <w:r w:rsidRPr="00A55DB1">
        <w:rPr>
          <w:sz w:val="18"/>
        </w:rPr>
        <w:t>zaten.</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SELAMİ</w:t>
      </w:r>
      <w:r w:rsidRPr="00A55DB1" w:rsidR="0030183B">
        <w:rPr>
          <w:sz w:val="18"/>
        </w:rPr>
        <w:t xml:space="preserve"> </w:t>
      </w:r>
      <w:r w:rsidRPr="00A55DB1">
        <w:rPr>
          <w:sz w:val="18"/>
        </w:rPr>
        <w:t>ALTINOK</w:t>
      </w:r>
      <w:r w:rsidRPr="00A55DB1" w:rsidR="0030183B">
        <w:rPr>
          <w:sz w:val="18"/>
        </w:rPr>
        <w:t xml:space="preserve"> </w:t>
      </w:r>
      <w:r w:rsidRPr="00A55DB1">
        <w:rPr>
          <w:sz w:val="18"/>
        </w:rPr>
        <w:t>(Erzurum)</w:t>
      </w:r>
      <w:r w:rsidRPr="00A55DB1" w:rsidR="0030183B">
        <w:rPr>
          <w:sz w:val="18"/>
        </w:rPr>
        <w:t xml:space="preserve"> </w:t>
      </w:r>
      <w:r w:rsidRPr="00A55DB1">
        <w:rPr>
          <w:sz w:val="18"/>
        </w:rPr>
        <w:t>–</w:t>
      </w:r>
      <w:r w:rsidRPr="00A55DB1" w:rsidR="0030183B">
        <w:rPr>
          <w:sz w:val="18"/>
        </w:rPr>
        <w:t xml:space="preserve"> </w:t>
      </w:r>
      <w:r w:rsidRPr="00A55DB1">
        <w:rPr>
          <w:sz w:val="18"/>
        </w:rPr>
        <w:t>Nasıl</w:t>
      </w:r>
      <w:r w:rsidRPr="00A55DB1" w:rsidR="0030183B">
        <w:rPr>
          <w:sz w:val="18"/>
        </w:rPr>
        <w:t xml:space="preserve"> </w:t>
      </w:r>
      <w:r w:rsidRPr="00A55DB1">
        <w:rPr>
          <w:sz w:val="18"/>
        </w:rPr>
        <w:t>çalıştıklarını</w:t>
      </w:r>
      <w:r w:rsidRPr="00A55DB1" w:rsidR="0030183B">
        <w:rPr>
          <w:sz w:val="18"/>
        </w:rPr>
        <w:t xml:space="preserve"> </w:t>
      </w:r>
      <w:r w:rsidRPr="00A55DB1">
        <w:rPr>
          <w:sz w:val="18"/>
        </w:rPr>
        <w:t>ben</w:t>
      </w:r>
      <w:r w:rsidRPr="00A55DB1" w:rsidR="0030183B">
        <w:rPr>
          <w:sz w:val="18"/>
        </w:rPr>
        <w:t xml:space="preserve"> </w:t>
      </w:r>
      <w:r w:rsidRPr="00A55DB1">
        <w:rPr>
          <w:sz w:val="18"/>
        </w:rPr>
        <w:t>biliyorum.</w:t>
      </w:r>
    </w:p>
    <w:p w:rsidRPr="00A55DB1" w:rsidR="00286344" w:rsidP="00A55DB1" w:rsidRDefault="00286344">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Pandemi</w:t>
      </w:r>
      <w:r w:rsidRPr="00A55DB1" w:rsidR="0030183B">
        <w:rPr>
          <w:sz w:val="18"/>
        </w:rPr>
        <w:t xml:space="preserve"> </w:t>
      </w:r>
      <w:r w:rsidRPr="00A55DB1">
        <w:rPr>
          <w:sz w:val="18"/>
        </w:rPr>
        <w:t>olur,</w:t>
      </w:r>
      <w:r w:rsidRPr="00A55DB1" w:rsidR="0030183B">
        <w:rPr>
          <w:sz w:val="18"/>
        </w:rPr>
        <w:t xml:space="preserve"> </w:t>
      </w:r>
      <w:r w:rsidRPr="00A55DB1">
        <w:rPr>
          <w:sz w:val="18"/>
        </w:rPr>
        <w:t>ateş</w:t>
      </w:r>
      <w:r w:rsidRPr="00A55DB1" w:rsidR="0030183B">
        <w:rPr>
          <w:sz w:val="18"/>
        </w:rPr>
        <w:t xml:space="preserve"> </w:t>
      </w:r>
      <w:r w:rsidRPr="00A55DB1">
        <w:rPr>
          <w:sz w:val="18"/>
        </w:rPr>
        <w:t>ölçer,</w:t>
      </w:r>
      <w:r w:rsidRPr="00A55DB1" w:rsidR="0030183B">
        <w:rPr>
          <w:sz w:val="18"/>
        </w:rPr>
        <w:t xml:space="preserve"> </w:t>
      </w:r>
      <w:r w:rsidRPr="00A55DB1">
        <w:rPr>
          <w:sz w:val="18"/>
        </w:rPr>
        <w:t>kimlik</w:t>
      </w:r>
      <w:r w:rsidRPr="00A55DB1" w:rsidR="0030183B">
        <w:rPr>
          <w:sz w:val="18"/>
        </w:rPr>
        <w:t xml:space="preserve"> </w:t>
      </w:r>
      <w:r w:rsidRPr="00A55DB1">
        <w:rPr>
          <w:sz w:val="18"/>
        </w:rPr>
        <w:t>bakar,</w:t>
      </w:r>
      <w:r w:rsidRPr="00A55DB1" w:rsidR="0030183B">
        <w:rPr>
          <w:sz w:val="18"/>
        </w:rPr>
        <w:t xml:space="preserve"> </w:t>
      </w:r>
      <w:r w:rsidRPr="00A55DB1">
        <w:rPr>
          <w:sz w:val="18"/>
        </w:rPr>
        <w:t>ona</w:t>
      </w:r>
      <w:r w:rsidRPr="00A55DB1" w:rsidR="0030183B">
        <w:rPr>
          <w:sz w:val="18"/>
        </w:rPr>
        <w:t xml:space="preserve"> </w:t>
      </w:r>
      <w:r w:rsidRPr="00A55DB1">
        <w:rPr>
          <w:sz w:val="18"/>
        </w:rPr>
        <w:t>bakar,</w:t>
      </w:r>
      <w:r w:rsidRPr="00A55DB1" w:rsidR="0030183B">
        <w:rPr>
          <w:sz w:val="18"/>
        </w:rPr>
        <w:t xml:space="preserve"> </w:t>
      </w:r>
      <w:r w:rsidRPr="00A55DB1">
        <w:rPr>
          <w:sz w:val="18"/>
        </w:rPr>
        <w:t>çalışır.</w:t>
      </w:r>
      <w:r w:rsidRPr="00A55DB1" w:rsidR="0030183B">
        <w:rPr>
          <w:sz w:val="18"/>
        </w:rPr>
        <w:t xml:space="preserve"> </w:t>
      </w:r>
      <w:r w:rsidRPr="00A55DB1">
        <w:rPr>
          <w:sz w:val="18"/>
        </w:rPr>
        <w:t>“Evde</w:t>
      </w:r>
      <w:r w:rsidRPr="00A55DB1" w:rsidR="0030183B">
        <w:rPr>
          <w:sz w:val="18"/>
        </w:rPr>
        <w:t xml:space="preserve"> </w:t>
      </w:r>
      <w:r w:rsidRPr="00A55DB1">
        <w:rPr>
          <w:sz w:val="18"/>
        </w:rPr>
        <w:t>kal”,</w:t>
      </w:r>
      <w:r w:rsidRPr="00A55DB1" w:rsidR="0030183B">
        <w:rPr>
          <w:sz w:val="18"/>
        </w:rPr>
        <w:t xml:space="preserve"> </w:t>
      </w:r>
      <w:r w:rsidRPr="00A55DB1">
        <w:rPr>
          <w:sz w:val="18"/>
        </w:rPr>
        <w:t>polis</w:t>
      </w:r>
      <w:r w:rsidRPr="00A55DB1" w:rsidR="0030183B">
        <w:rPr>
          <w:sz w:val="18"/>
        </w:rPr>
        <w:t xml:space="preserve"> </w:t>
      </w:r>
      <w:r w:rsidRPr="00A55DB1">
        <w:rPr>
          <w:sz w:val="18"/>
        </w:rPr>
        <w:t>çalışır.</w:t>
      </w:r>
      <w:r w:rsidRPr="00A55DB1" w:rsidR="0030183B">
        <w:rPr>
          <w:sz w:val="18"/>
        </w:rPr>
        <w:t xml:space="preserve"> </w:t>
      </w:r>
      <w:r w:rsidRPr="00A55DB1">
        <w:rPr>
          <w:sz w:val="18"/>
        </w:rPr>
        <w:t>3600</w:t>
      </w:r>
      <w:r w:rsidRPr="00A55DB1" w:rsidR="0030183B">
        <w:rPr>
          <w:sz w:val="18"/>
        </w:rPr>
        <w:t xml:space="preserve"> </w:t>
      </w:r>
      <w:r w:rsidRPr="00A55DB1">
        <w:rPr>
          <w:sz w:val="18"/>
        </w:rPr>
        <w:t>ek</w:t>
      </w:r>
      <w:r w:rsidRPr="00A55DB1" w:rsidR="0030183B">
        <w:rPr>
          <w:sz w:val="18"/>
        </w:rPr>
        <w:t xml:space="preserve"> </w:t>
      </w:r>
      <w:r w:rsidRPr="00A55DB1">
        <w:rPr>
          <w:sz w:val="18"/>
        </w:rPr>
        <w:t>göstergeye</w:t>
      </w:r>
      <w:r w:rsidRPr="00A55DB1" w:rsidR="0030183B">
        <w:rPr>
          <w:sz w:val="18"/>
        </w:rPr>
        <w:t xml:space="preserve"> </w:t>
      </w:r>
      <w:r w:rsidRPr="00A55DB1">
        <w:rPr>
          <w:sz w:val="18"/>
        </w:rPr>
        <w:t>söz</w:t>
      </w:r>
      <w:r w:rsidRPr="00A55DB1" w:rsidR="0030183B">
        <w:rPr>
          <w:sz w:val="18"/>
        </w:rPr>
        <w:t xml:space="preserve"> </w:t>
      </w:r>
      <w:r w:rsidRPr="00A55DB1">
        <w:rPr>
          <w:sz w:val="18"/>
        </w:rPr>
        <w:t>verirsiniz,</w:t>
      </w:r>
      <w:r w:rsidRPr="00A55DB1" w:rsidR="0030183B">
        <w:rPr>
          <w:sz w:val="18"/>
        </w:rPr>
        <w:t xml:space="preserve"> </w:t>
      </w:r>
      <w:r w:rsidRPr="00A55DB1">
        <w:rPr>
          <w:sz w:val="18"/>
        </w:rPr>
        <w:t>bu</w:t>
      </w:r>
      <w:r w:rsidRPr="00A55DB1" w:rsidR="0030183B">
        <w:rPr>
          <w:sz w:val="18"/>
        </w:rPr>
        <w:t xml:space="preserve"> </w:t>
      </w:r>
      <w:r w:rsidRPr="00A55DB1">
        <w:rPr>
          <w:sz w:val="18"/>
        </w:rPr>
        <w:t>sözü</w:t>
      </w:r>
      <w:r w:rsidRPr="00A55DB1" w:rsidR="0030183B">
        <w:rPr>
          <w:sz w:val="18"/>
        </w:rPr>
        <w:t xml:space="preserve"> </w:t>
      </w:r>
      <w:r w:rsidRPr="00A55DB1">
        <w:rPr>
          <w:sz w:val="18"/>
        </w:rPr>
        <w:t>tutmazsınız,</w:t>
      </w:r>
      <w:r w:rsidRPr="00A55DB1" w:rsidR="0030183B">
        <w:rPr>
          <w:sz w:val="18"/>
        </w:rPr>
        <w:t xml:space="preserve"> </w:t>
      </w:r>
      <w:r w:rsidRPr="00A55DB1">
        <w:rPr>
          <w:sz w:val="18"/>
        </w:rPr>
        <w:t>şimdi</w:t>
      </w:r>
      <w:r w:rsidRPr="00A55DB1" w:rsidR="0030183B">
        <w:rPr>
          <w:sz w:val="18"/>
        </w:rPr>
        <w:t xml:space="preserve"> </w:t>
      </w:r>
      <w:r w:rsidRPr="00A55DB1">
        <w:rPr>
          <w:sz w:val="18"/>
        </w:rPr>
        <w:t>de</w:t>
      </w:r>
      <w:r w:rsidRPr="00A55DB1" w:rsidR="0030183B">
        <w:rPr>
          <w:sz w:val="18"/>
        </w:rPr>
        <w:t xml:space="preserve"> </w:t>
      </w:r>
      <w:r w:rsidRPr="00A55DB1">
        <w:rPr>
          <w:sz w:val="18"/>
        </w:rPr>
        <w:t>hazırlıklar</w:t>
      </w:r>
      <w:r w:rsidRPr="00A55DB1" w:rsidR="0030183B">
        <w:rPr>
          <w:sz w:val="18"/>
        </w:rPr>
        <w:t xml:space="preserve"> </w:t>
      </w:r>
      <w:r w:rsidRPr="00A55DB1">
        <w:rPr>
          <w:sz w:val="18"/>
        </w:rPr>
        <w:t>tamamlanınca…</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İSMAİL</w:t>
      </w:r>
      <w:r w:rsidRPr="00A55DB1" w:rsidR="0030183B">
        <w:rPr>
          <w:sz w:val="18"/>
        </w:rPr>
        <w:t xml:space="preserve"> </w:t>
      </w:r>
      <w:r w:rsidRPr="00A55DB1">
        <w:rPr>
          <w:sz w:val="18"/>
        </w:rPr>
        <w:t>KAYA</w:t>
      </w:r>
      <w:r w:rsidRPr="00A55DB1" w:rsidR="0030183B">
        <w:rPr>
          <w:sz w:val="18"/>
        </w:rPr>
        <w:t xml:space="preserve"> </w:t>
      </w:r>
      <w:r w:rsidRPr="00A55DB1">
        <w:rPr>
          <w:sz w:val="18"/>
        </w:rPr>
        <w:t>(Osmaniye)</w:t>
      </w:r>
      <w:r w:rsidRPr="00A55DB1" w:rsidR="0030183B">
        <w:rPr>
          <w:sz w:val="18"/>
        </w:rPr>
        <w:t xml:space="preserve"> </w:t>
      </w:r>
      <w:r w:rsidRPr="00A55DB1">
        <w:rPr>
          <w:sz w:val="18"/>
        </w:rPr>
        <w:t>–</w:t>
      </w:r>
      <w:r w:rsidRPr="00A55DB1" w:rsidR="0030183B">
        <w:rPr>
          <w:sz w:val="18"/>
        </w:rPr>
        <w:t xml:space="preserve"> </w:t>
      </w:r>
      <w:r w:rsidRPr="00A55DB1">
        <w:rPr>
          <w:sz w:val="18"/>
        </w:rPr>
        <w:t>Onu</w:t>
      </w:r>
      <w:r w:rsidRPr="00A55DB1" w:rsidR="0030183B">
        <w:rPr>
          <w:sz w:val="18"/>
        </w:rPr>
        <w:t xml:space="preserve"> </w:t>
      </w:r>
      <w:r w:rsidRPr="00A55DB1">
        <w:rPr>
          <w:sz w:val="18"/>
        </w:rPr>
        <w:t>da</w:t>
      </w:r>
      <w:r w:rsidRPr="00A55DB1" w:rsidR="0030183B">
        <w:rPr>
          <w:sz w:val="18"/>
        </w:rPr>
        <w:t xml:space="preserve"> </w:t>
      </w:r>
      <w:r w:rsidRPr="00A55DB1">
        <w:rPr>
          <w:sz w:val="18"/>
        </w:rPr>
        <w:t>yaparız.</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İlk</w:t>
      </w:r>
      <w:r w:rsidRPr="00A55DB1" w:rsidR="0030183B">
        <w:rPr>
          <w:sz w:val="18"/>
        </w:rPr>
        <w:t xml:space="preserve"> </w:t>
      </w:r>
      <w:r w:rsidRPr="00A55DB1">
        <w:rPr>
          <w:sz w:val="18"/>
        </w:rPr>
        <w:t>söz</w:t>
      </w:r>
      <w:r w:rsidRPr="00A55DB1" w:rsidR="0030183B">
        <w:rPr>
          <w:sz w:val="18"/>
        </w:rPr>
        <w:t xml:space="preserve"> </w:t>
      </w:r>
      <w:r w:rsidRPr="00A55DB1">
        <w:rPr>
          <w:sz w:val="18"/>
        </w:rPr>
        <w:t>verdiğiniz</w:t>
      </w:r>
      <w:r w:rsidRPr="00A55DB1" w:rsidR="0030183B">
        <w:rPr>
          <w:sz w:val="18"/>
        </w:rPr>
        <w:t xml:space="preserve"> </w:t>
      </w:r>
      <w:r w:rsidRPr="00A55DB1">
        <w:rPr>
          <w:sz w:val="18"/>
        </w:rPr>
        <w:t>polislerden</w:t>
      </w:r>
      <w:r w:rsidRPr="00A55DB1" w:rsidR="0030183B">
        <w:rPr>
          <w:sz w:val="18"/>
        </w:rPr>
        <w:t xml:space="preserve"> </w:t>
      </w:r>
      <w:r w:rsidRPr="00A55DB1">
        <w:rPr>
          <w:sz w:val="18"/>
        </w:rPr>
        <w:t>emekli</w:t>
      </w:r>
      <w:r w:rsidRPr="00A55DB1" w:rsidR="0030183B">
        <w:rPr>
          <w:sz w:val="18"/>
        </w:rPr>
        <w:t xml:space="preserve"> </w:t>
      </w:r>
      <w:r w:rsidRPr="00A55DB1">
        <w:rPr>
          <w:sz w:val="18"/>
        </w:rPr>
        <w:t>olalı</w:t>
      </w:r>
      <w:r w:rsidRPr="00A55DB1" w:rsidR="0030183B">
        <w:rPr>
          <w:sz w:val="18"/>
        </w:rPr>
        <w:t xml:space="preserve"> </w:t>
      </w:r>
      <w:r w:rsidRPr="00A55DB1">
        <w:rPr>
          <w:sz w:val="18"/>
        </w:rPr>
        <w:t>yedi</w:t>
      </w:r>
      <w:r w:rsidRPr="00A55DB1" w:rsidR="0030183B">
        <w:rPr>
          <w:sz w:val="18"/>
        </w:rPr>
        <w:t xml:space="preserve"> </w:t>
      </w:r>
      <w:r w:rsidRPr="00A55DB1">
        <w:rPr>
          <w:sz w:val="18"/>
        </w:rPr>
        <w:t>sene,</w:t>
      </w:r>
      <w:r w:rsidRPr="00A55DB1" w:rsidR="0030183B">
        <w:rPr>
          <w:sz w:val="18"/>
        </w:rPr>
        <w:t xml:space="preserve"> </w:t>
      </w:r>
      <w:r w:rsidRPr="00A55DB1">
        <w:rPr>
          <w:sz w:val="18"/>
        </w:rPr>
        <w:t>sekiz</w:t>
      </w:r>
      <w:r w:rsidRPr="00A55DB1" w:rsidR="0030183B">
        <w:rPr>
          <w:sz w:val="18"/>
        </w:rPr>
        <w:t xml:space="preserve"> </w:t>
      </w:r>
      <w:r w:rsidRPr="00A55DB1">
        <w:rPr>
          <w:sz w:val="18"/>
        </w:rPr>
        <w:t>sene,</w:t>
      </w:r>
      <w:r w:rsidRPr="00A55DB1" w:rsidR="0030183B">
        <w:rPr>
          <w:sz w:val="18"/>
        </w:rPr>
        <w:t xml:space="preserve"> </w:t>
      </w:r>
      <w:r w:rsidRPr="00A55DB1">
        <w:rPr>
          <w:sz w:val="18"/>
        </w:rPr>
        <w:t>on</w:t>
      </w:r>
      <w:r w:rsidRPr="00A55DB1" w:rsidR="0030183B">
        <w:rPr>
          <w:sz w:val="18"/>
        </w:rPr>
        <w:t xml:space="preserve"> </w:t>
      </w:r>
      <w:r w:rsidRPr="00A55DB1">
        <w:rPr>
          <w:sz w:val="18"/>
        </w:rPr>
        <w:t>sene</w:t>
      </w:r>
      <w:r w:rsidRPr="00A55DB1" w:rsidR="0030183B">
        <w:rPr>
          <w:sz w:val="18"/>
        </w:rPr>
        <w:t xml:space="preserve"> </w:t>
      </w:r>
      <w:r w:rsidRPr="00A55DB1">
        <w:rPr>
          <w:sz w:val="18"/>
        </w:rPr>
        <w:t>olanlar</w:t>
      </w:r>
      <w:r w:rsidRPr="00A55DB1" w:rsidR="0030183B">
        <w:rPr>
          <w:sz w:val="18"/>
        </w:rPr>
        <w:t xml:space="preserve"> </w:t>
      </w:r>
      <w:r w:rsidRPr="00A55DB1">
        <w:rPr>
          <w:sz w:val="18"/>
        </w:rPr>
        <w:t>var</w:t>
      </w:r>
      <w:r w:rsidRPr="00A55DB1" w:rsidR="0030183B">
        <w:rPr>
          <w:sz w:val="18"/>
        </w:rPr>
        <w:t xml:space="preserve"> </w:t>
      </w:r>
      <w:r w:rsidRPr="00A55DB1">
        <w:rPr>
          <w:sz w:val="18"/>
        </w:rPr>
        <w:t>yahu!</w:t>
      </w:r>
      <w:r w:rsidRPr="00A55DB1" w:rsidR="0030183B">
        <w:rPr>
          <w:sz w:val="18"/>
        </w:rPr>
        <w:t xml:space="preserve"> </w:t>
      </w:r>
      <w:r w:rsidRPr="00A55DB1">
        <w:rPr>
          <w:sz w:val="18"/>
        </w:rPr>
        <w:t>Birazcık</w:t>
      </w:r>
      <w:r w:rsidRPr="00A55DB1" w:rsidR="0030183B">
        <w:rPr>
          <w:sz w:val="18"/>
        </w:rPr>
        <w:t xml:space="preserve"> </w:t>
      </w:r>
      <w:r w:rsidRPr="00A55DB1">
        <w:rPr>
          <w:sz w:val="18"/>
        </w:rPr>
        <w:t>korkun.</w:t>
      </w:r>
      <w:r w:rsidRPr="00A55DB1" w:rsidR="0030183B">
        <w:rPr>
          <w:sz w:val="18"/>
        </w:rPr>
        <w:t xml:space="preserve"> </w:t>
      </w:r>
      <w:r w:rsidRPr="00A55DB1">
        <w:rPr>
          <w:sz w:val="18"/>
        </w:rPr>
        <w:t>Bazı</w:t>
      </w:r>
      <w:r w:rsidRPr="00A55DB1" w:rsidR="0030183B">
        <w:rPr>
          <w:sz w:val="18"/>
        </w:rPr>
        <w:t xml:space="preserve"> </w:t>
      </w:r>
      <w:r w:rsidRPr="00A55DB1">
        <w:rPr>
          <w:sz w:val="18"/>
        </w:rPr>
        <w:t>kusurlar…</w:t>
      </w:r>
      <w:r w:rsidRPr="00A55DB1" w:rsidR="0030183B">
        <w:rPr>
          <w:sz w:val="18"/>
        </w:rPr>
        <w:t xml:space="preserve"> </w:t>
      </w:r>
      <w:r w:rsidRPr="00A55DB1">
        <w:rPr>
          <w:sz w:val="18"/>
        </w:rPr>
        <w:t>İyi</w:t>
      </w:r>
      <w:r w:rsidRPr="00A55DB1" w:rsidR="0030183B">
        <w:rPr>
          <w:sz w:val="18"/>
        </w:rPr>
        <w:t xml:space="preserve"> </w:t>
      </w:r>
      <w:r w:rsidRPr="00A55DB1">
        <w:rPr>
          <w:sz w:val="18"/>
        </w:rPr>
        <w:t>yaptığınızı</w:t>
      </w:r>
      <w:r w:rsidRPr="00A55DB1" w:rsidR="0030183B">
        <w:rPr>
          <w:sz w:val="18"/>
        </w:rPr>
        <w:t xml:space="preserve"> </w:t>
      </w:r>
      <w:r w:rsidRPr="00A55DB1">
        <w:rPr>
          <w:sz w:val="18"/>
        </w:rPr>
        <w:t>düşündüğünüz</w:t>
      </w:r>
      <w:r w:rsidRPr="00A55DB1" w:rsidR="0030183B">
        <w:rPr>
          <w:sz w:val="18"/>
        </w:rPr>
        <w:t xml:space="preserve"> </w:t>
      </w:r>
      <w:r w:rsidRPr="00A55DB1">
        <w:rPr>
          <w:sz w:val="18"/>
        </w:rPr>
        <w:t>bir</w:t>
      </w:r>
      <w:r w:rsidRPr="00A55DB1" w:rsidR="0030183B">
        <w:rPr>
          <w:sz w:val="18"/>
        </w:rPr>
        <w:t xml:space="preserve"> </w:t>
      </w:r>
      <w:r w:rsidRPr="00A55DB1">
        <w:rPr>
          <w:sz w:val="18"/>
        </w:rPr>
        <w:t>şeyle</w:t>
      </w:r>
      <w:r w:rsidRPr="00A55DB1" w:rsidR="0030183B">
        <w:rPr>
          <w:sz w:val="18"/>
        </w:rPr>
        <w:t xml:space="preserve"> </w:t>
      </w:r>
      <w:r w:rsidRPr="00A55DB1">
        <w:rPr>
          <w:sz w:val="18"/>
        </w:rPr>
        <w:t>övünmek</w:t>
      </w:r>
      <w:r w:rsidRPr="00A55DB1" w:rsidR="0030183B">
        <w:rPr>
          <w:sz w:val="18"/>
        </w:rPr>
        <w:t xml:space="preserve"> </w:t>
      </w:r>
      <w:r w:rsidRPr="00A55DB1">
        <w:rPr>
          <w:sz w:val="18"/>
        </w:rPr>
        <w:t>varken</w:t>
      </w:r>
      <w:r w:rsidRPr="00A55DB1" w:rsidR="0030183B">
        <w:rPr>
          <w:sz w:val="18"/>
        </w:rPr>
        <w:t xml:space="preserve"> </w:t>
      </w:r>
      <w:r w:rsidRPr="00A55DB1">
        <w:rPr>
          <w:sz w:val="18"/>
        </w:rPr>
        <w:t>eksiklikte</w:t>
      </w:r>
      <w:r w:rsidRPr="00A55DB1" w:rsidR="0030183B">
        <w:rPr>
          <w:sz w:val="18"/>
        </w:rPr>
        <w:t xml:space="preserve"> </w:t>
      </w:r>
      <w:r w:rsidRPr="00A55DB1">
        <w:rPr>
          <w:sz w:val="18"/>
        </w:rPr>
        <w:t>de</w:t>
      </w:r>
      <w:r w:rsidRPr="00A55DB1" w:rsidR="0030183B">
        <w:rPr>
          <w:sz w:val="18"/>
        </w:rPr>
        <w:t xml:space="preserve"> </w:t>
      </w:r>
      <w:r w:rsidRPr="00A55DB1">
        <w:rPr>
          <w:sz w:val="18"/>
        </w:rPr>
        <w:t>birazcık</w:t>
      </w:r>
      <w:r w:rsidRPr="00A55DB1" w:rsidR="0030183B">
        <w:rPr>
          <w:sz w:val="18"/>
        </w:rPr>
        <w:t xml:space="preserve"> </w:t>
      </w:r>
      <w:r w:rsidRPr="00A55DB1">
        <w:rPr>
          <w:sz w:val="18"/>
        </w:rPr>
        <w:t>yerinin</w:t>
      </w:r>
      <w:r w:rsidRPr="00A55DB1" w:rsidR="0030183B">
        <w:rPr>
          <w:sz w:val="18"/>
        </w:rPr>
        <w:t xml:space="preserve"> </w:t>
      </w:r>
      <w:r w:rsidRPr="00A55DB1">
        <w:rPr>
          <w:sz w:val="18"/>
        </w:rPr>
        <w:t>be</w:t>
      </w:r>
      <w:r w:rsidRPr="00A55DB1" w:rsidR="0030183B">
        <w:rPr>
          <w:sz w:val="18"/>
        </w:rPr>
        <w:t xml:space="preserve"> </w:t>
      </w:r>
      <w:r w:rsidRPr="00A55DB1">
        <w:rPr>
          <w:sz w:val="18"/>
        </w:rPr>
        <w:t>kardeşim</w:t>
      </w:r>
      <w:r w:rsidRPr="00A55DB1" w:rsidR="0030183B">
        <w:rPr>
          <w:sz w:val="18"/>
        </w:rPr>
        <w:t xml:space="preserve"> </w:t>
      </w:r>
      <w:r w:rsidRPr="00A55DB1">
        <w:rPr>
          <w:sz w:val="18"/>
        </w:rPr>
        <w:t>ya!</w:t>
      </w:r>
    </w:p>
    <w:p w:rsidRPr="00A55DB1" w:rsidR="00286344" w:rsidP="00A55DB1" w:rsidRDefault="00286344">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Pardon</w:t>
      </w:r>
      <w:r w:rsidRPr="00A55DB1" w:rsidR="0030183B">
        <w:rPr>
          <w:sz w:val="18"/>
        </w:rPr>
        <w:t xml:space="preserve"> </w:t>
      </w:r>
      <w:r w:rsidRPr="00A55DB1">
        <w:rPr>
          <w:sz w:val="18"/>
        </w:rPr>
        <w:t>Başkanım…</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efendim.</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“Onu</w:t>
      </w:r>
      <w:r w:rsidRPr="00A55DB1" w:rsidR="0030183B">
        <w:rPr>
          <w:sz w:val="18"/>
        </w:rPr>
        <w:t xml:space="preserve"> </w:t>
      </w:r>
      <w:r w:rsidRPr="00A55DB1">
        <w:rPr>
          <w:sz w:val="18"/>
        </w:rPr>
        <w:t>da</w:t>
      </w:r>
      <w:r w:rsidRPr="00A55DB1" w:rsidR="0030183B">
        <w:rPr>
          <w:sz w:val="18"/>
        </w:rPr>
        <w:t xml:space="preserve"> </w:t>
      </w:r>
      <w:r w:rsidRPr="00A55DB1">
        <w:rPr>
          <w:sz w:val="18"/>
        </w:rPr>
        <w:t>yaparız,</w:t>
      </w:r>
      <w:r w:rsidRPr="00A55DB1" w:rsidR="0030183B">
        <w:rPr>
          <w:sz w:val="18"/>
        </w:rPr>
        <w:t xml:space="preserve"> </w:t>
      </w:r>
      <w:r w:rsidRPr="00A55DB1">
        <w:rPr>
          <w:sz w:val="18"/>
        </w:rPr>
        <w:t>bunu</w:t>
      </w:r>
      <w:r w:rsidRPr="00A55DB1" w:rsidR="0030183B">
        <w:rPr>
          <w:sz w:val="18"/>
        </w:rPr>
        <w:t xml:space="preserve"> </w:t>
      </w:r>
      <w:r w:rsidRPr="00A55DB1">
        <w:rPr>
          <w:sz w:val="18"/>
        </w:rPr>
        <w:t>da</w:t>
      </w:r>
      <w:r w:rsidRPr="00A55DB1" w:rsidR="0030183B">
        <w:rPr>
          <w:sz w:val="18"/>
        </w:rPr>
        <w:t xml:space="preserve"> </w:t>
      </w:r>
      <w:r w:rsidRPr="00A55DB1">
        <w:rPr>
          <w:sz w:val="18"/>
        </w:rPr>
        <w:t>yaparız.”</w:t>
      </w:r>
      <w:r w:rsidRPr="00A55DB1" w:rsidR="0030183B">
        <w:rPr>
          <w:sz w:val="18"/>
        </w:rPr>
        <w:t xml:space="preserve"> </w:t>
      </w:r>
      <w:r w:rsidRPr="00A55DB1">
        <w:rPr>
          <w:sz w:val="18"/>
        </w:rPr>
        <w:t>Yapın,</w:t>
      </w:r>
      <w:r w:rsidRPr="00A55DB1" w:rsidR="0030183B">
        <w:rPr>
          <w:sz w:val="18"/>
        </w:rPr>
        <w:t xml:space="preserve"> </w:t>
      </w:r>
      <w:r w:rsidRPr="00A55DB1">
        <w:rPr>
          <w:sz w:val="18"/>
        </w:rPr>
        <w:t>ondan</w:t>
      </w:r>
      <w:r w:rsidRPr="00A55DB1" w:rsidR="0030183B">
        <w:rPr>
          <w:sz w:val="18"/>
        </w:rPr>
        <w:t xml:space="preserve"> </w:t>
      </w:r>
      <w:r w:rsidRPr="00A55DB1">
        <w:rPr>
          <w:sz w:val="18"/>
        </w:rPr>
        <w:t>sonra</w:t>
      </w:r>
      <w:r w:rsidRPr="00A55DB1" w:rsidR="0030183B">
        <w:rPr>
          <w:sz w:val="18"/>
        </w:rPr>
        <w:t xml:space="preserve"> </w:t>
      </w:r>
      <w:r w:rsidRPr="00A55DB1">
        <w:rPr>
          <w:sz w:val="18"/>
        </w:rPr>
        <w:t>söyleyin.</w:t>
      </w:r>
      <w:r w:rsidRPr="00A55DB1" w:rsidR="0030183B">
        <w:rPr>
          <w:sz w:val="18"/>
        </w:rPr>
        <w:t xml:space="preserve"> </w:t>
      </w:r>
      <w:r w:rsidRPr="00A55DB1">
        <w:rPr>
          <w:sz w:val="18"/>
        </w:rPr>
        <w:t>Bütün</w:t>
      </w:r>
      <w:r w:rsidRPr="00A55DB1" w:rsidR="0030183B">
        <w:rPr>
          <w:sz w:val="18"/>
        </w:rPr>
        <w:t xml:space="preserve"> </w:t>
      </w:r>
      <w:r w:rsidRPr="00A55DB1">
        <w:rPr>
          <w:sz w:val="18"/>
        </w:rPr>
        <w:t>muhalefet</w:t>
      </w:r>
      <w:r w:rsidRPr="00A55DB1" w:rsidR="0030183B">
        <w:rPr>
          <w:sz w:val="18"/>
        </w:rPr>
        <w:t xml:space="preserve"> </w:t>
      </w:r>
      <w:r w:rsidRPr="00A55DB1">
        <w:rPr>
          <w:sz w:val="18"/>
        </w:rPr>
        <w:t>partileri</w:t>
      </w:r>
      <w:r w:rsidRPr="00A55DB1" w:rsidR="0030183B">
        <w:rPr>
          <w:sz w:val="18"/>
        </w:rPr>
        <w:t xml:space="preserve"> </w:t>
      </w:r>
      <w:r w:rsidRPr="00A55DB1">
        <w:rPr>
          <w:sz w:val="18"/>
        </w:rPr>
        <w:t>50</w:t>
      </w:r>
      <w:r w:rsidRPr="00A55DB1" w:rsidR="0030183B">
        <w:rPr>
          <w:sz w:val="18"/>
        </w:rPr>
        <w:t xml:space="preserve"> </w:t>
      </w:r>
      <w:r w:rsidRPr="00A55DB1">
        <w:rPr>
          <w:sz w:val="18"/>
        </w:rPr>
        <w:t>kere</w:t>
      </w:r>
      <w:r w:rsidRPr="00A55DB1" w:rsidR="0030183B">
        <w:rPr>
          <w:sz w:val="18"/>
        </w:rPr>
        <w:t xml:space="preserve"> </w:t>
      </w:r>
      <w:r w:rsidRPr="00A55DB1">
        <w:rPr>
          <w:sz w:val="18"/>
        </w:rPr>
        <w:t>hatırlattı.</w:t>
      </w:r>
      <w:r w:rsidRPr="00A55DB1" w:rsidR="0030183B">
        <w:rPr>
          <w:sz w:val="18"/>
        </w:rPr>
        <w:t xml:space="preserve"> </w:t>
      </w:r>
      <w:r w:rsidRPr="00A55DB1">
        <w:rPr>
          <w:sz w:val="18"/>
        </w:rPr>
        <w:t>Artık</w:t>
      </w:r>
      <w:r w:rsidRPr="00A55DB1" w:rsidR="0030183B">
        <w:rPr>
          <w:sz w:val="18"/>
        </w:rPr>
        <w:t xml:space="preserve"> </w:t>
      </w:r>
      <w:r w:rsidRPr="00A55DB1">
        <w:rPr>
          <w:sz w:val="18"/>
        </w:rPr>
        <w:t>burada</w:t>
      </w:r>
      <w:r w:rsidRPr="00A55DB1" w:rsidR="0030183B">
        <w:rPr>
          <w:sz w:val="18"/>
        </w:rPr>
        <w:t xml:space="preserve"> </w:t>
      </w:r>
      <w:r w:rsidRPr="00A55DB1">
        <w:rPr>
          <w:sz w:val="18"/>
        </w:rPr>
        <w:t>da</w:t>
      </w:r>
      <w:r w:rsidRPr="00A55DB1" w:rsidR="0030183B">
        <w:rPr>
          <w:sz w:val="18"/>
        </w:rPr>
        <w:t xml:space="preserve"> </w:t>
      </w:r>
      <w:r w:rsidRPr="00A55DB1">
        <w:rPr>
          <w:sz w:val="18"/>
        </w:rPr>
        <w:t>alttan</w:t>
      </w:r>
      <w:r w:rsidRPr="00A55DB1" w:rsidR="0030183B">
        <w:rPr>
          <w:sz w:val="18"/>
        </w:rPr>
        <w:t xml:space="preserve"> </w:t>
      </w:r>
      <w:r w:rsidRPr="00A55DB1">
        <w:rPr>
          <w:sz w:val="18"/>
        </w:rPr>
        <w:t>mı</w:t>
      </w:r>
      <w:r w:rsidRPr="00A55DB1" w:rsidR="0030183B">
        <w:rPr>
          <w:sz w:val="18"/>
        </w:rPr>
        <w:t xml:space="preserve"> </w:t>
      </w:r>
      <w:r w:rsidRPr="00A55DB1">
        <w:rPr>
          <w:sz w:val="18"/>
        </w:rPr>
        <w:t>alacağız</w:t>
      </w:r>
      <w:r w:rsidRPr="00A55DB1" w:rsidR="0030183B">
        <w:rPr>
          <w:sz w:val="18"/>
        </w:rPr>
        <w:t xml:space="preserve"> </w:t>
      </w:r>
      <w:r w:rsidRPr="00A55DB1">
        <w:rPr>
          <w:sz w:val="18"/>
        </w:rPr>
        <w:t>ya?</w:t>
      </w:r>
      <w:r w:rsidRPr="00A55DB1" w:rsidR="0030183B">
        <w:rPr>
          <w:sz w:val="18"/>
        </w:rPr>
        <w:t xml:space="preserve"> </w:t>
      </w:r>
      <w:r w:rsidRPr="00A55DB1">
        <w:rPr>
          <w:sz w:val="18"/>
        </w:rPr>
        <w:t>Allah</w:t>
      </w:r>
      <w:r w:rsidRPr="00A55DB1" w:rsidR="0030183B">
        <w:rPr>
          <w:sz w:val="18"/>
        </w:rPr>
        <w:t xml:space="preserve"> </w:t>
      </w:r>
      <w:r w:rsidRPr="00A55DB1">
        <w:rPr>
          <w:sz w:val="18"/>
        </w:rPr>
        <w:t>aşkına</w:t>
      </w:r>
      <w:r w:rsidRPr="00A55DB1" w:rsidR="0030183B">
        <w:rPr>
          <w:sz w:val="18"/>
        </w:rPr>
        <w:t xml:space="preserve"> </w:t>
      </w:r>
      <w:r w:rsidRPr="00A55DB1">
        <w:rPr>
          <w:sz w:val="18"/>
        </w:rPr>
        <w:t>birazcık</w:t>
      </w:r>
      <w:r w:rsidRPr="00A55DB1" w:rsidR="0030183B">
        <w:rPr>
          <w:sz w:val="18"/>
        </w:rPr>
        <w:t xml:space="preserve"> </w:t>
      </w:r>
      <w:r w:rsidRPr="00A55DB1">
        <w:rPr>
          <w:sz w:val="18"/>
        </w:rPr>
        <w:t>insaf!</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Ha,</w:t>
      </w:r>
      <w:r w:rsidRPr="00A55DB1" w:rsidR="0030183B">
        <w:rPr>
          <w:sz w:val="18"/>
        </w:rPr>
        <w:t xml:space="preserve"> </w:t>
      </w:r>
      <w:r w:rsidRPr="00A55DB1">
        <w:rPr>
          <w:sz w:val="18"/>
        </w:rPr>
        <w:t>düşman</w:t>
      </w:r>
      <w:r w:rsidRPr="00A55DB1" w:rsidR="0030183B">
        <w:rPr>
          <w:sz w:val="18"/>
        </w:rPr>
        <w:t xml:space="preserve"> </w:t>
      </w:r>
      <w:r w:rsidRPr="00A55DB1">
        <w:rPr>
          <w:sz w:val="18"/>
        </w:rPr>
        <w:t>ceza</w:t>
      </w:r>
      <w:r w:rsidRPr="00A55DB1" w:rsidR="0030183B">
        <w:rPr>
          <w:sz w:val="18"/>
        </w:rPr>
        <w:t xml:space="preserve"> </w:t>
      </w:r>
      <w:r w:rsidRPr="00A55DB1">
        <w:rPr>
          <w:sz w:val="18"/>
        </w:rPr>
        <w:t>hukuku,</w:t>
      </w:r>
      <w:r w:rsidRPr="00A55DB1" w:rsidR="0030183B">
        <w:rPr>
          <w:sz w:val="18"/>
        </w:rPr>
        <w:t xml:space="preserve"> </w:t>
      </w:r>
      <w:r w:rsidRPr="00A55DB1">
        <w:rPr>
          <w:sz w:val="18"/>
        </w:rPr>
        <w:t>hakkında</w:t>
      </w:r>
      <w:r w:rsidRPr="00A55DB1" w:rsidR="0030183B">
        <w:rPr>
          <w:sz w:val="18"/>
        </w:rPr>
        <w:t xml:space="preserve"> </w:t>
      </w:r>
      <w:r w:rsidRPr="00A55DB1">
        <w:rPr>
          <w:sz w:val="18"/>
        </w:rPr>
        <w:t>dünya</w:t>
      </w:r>
      <w:r w:rsidRPr="00A55DB1" w:rsidR="0030183B">
        <w:rPr>
          <w:sz w:val="18"/>
        </w:rPr>
        <w:t xml:space="preserve"> </w:t>
      </w:r>
      <w:r w:rsidRPr="00A55DB1">
        <w:rPr>
          <w:sz w:val="18"/>
        </w:rPr>
        <w:t>kadar</w:t>
      </w:r>
      <w:r w:rsidRPr="00A55DB1" w:rsidR="0030183B">
        <w:rPr>
          <w:sz w:val="18"/>
        </w:rPr>
        <w:t xml:space="preserve"> </w:t>
      </w:r>
      <w:r w:rsidRPr="00A55DB1">
        <w:rPr>
          <w:sz w:val="18"/>
        </w:rPr>
        <w:t>kitaplar</w:t>
      </w:r>
      <w:r w:rsidRPr="00A55DB1" w:rsidR="0030183B">
        <w:rPr>
          <w:sz w:val="18"/>
        </w:rPr>
        <w:t xml:space="preserve"> </w:t>
      </w:r>
      <w:r w:rsidRPr="00A55DB1">
        <w:rPr>
          <w:sz w:val="18"/>
        </w:rPr>
        <w:t>yazılan,</w:t>
      </w:r>
      <w:r w:rsidRPr="00A55DB1" w:rsidR="0030183B">
        <w:rPr>
          <w:sz w:val="18"/>
        </w:rPr>
        <w:t xml:space="preserve"> </w:t>
      </w:r>
      <w:r w:rsidRPr="00A55DB1">
        <w:rPr>
          <w:sz w:val="18"/>
        </w:rPr>
        <w:t>doktora</w:t>
      </w:r>
      <w:r w:rsidRPr="00A55DB1" w:rsidR="0030183B">
        <w:rPr>
          <w:sz w:val="18"/>
        </w:rPr>
        <w:t xml:space="preserve"> </w:t>
      </w:r>
      <w:r w:rsidRPr="00A55DB1">
        <w:rPr>
          <w:sz w:val="18"/>
        </w:rPr>
        <w:t>tezleri</w:t>
      </w:r>
      <w:r w:rsidRPr="00A55DB1" w:rsidR="0030183B">
        <w:rPr>
          <w:sz w:val="18"/>
        </w:rPr>
        <w:t xml:space="preserve"> </w:t>
      </w:r>
      <w:r w:rsidRPr="00A55DB1">
        <w:rPr>
          <w:sz w:val="18"/>
        </w:rPr>
        <w:t>olan,</w:t>
      </w:r>
      <w:r w:rsidRPr="00A55DB1" w:rsidR="0030183B">
        <w:rPr>
          <w:sz w:val="18"/>
        </w:rPr>
        <w:t xml:space="preserve"> </w:t>
      </w:r>
      <w:r w:rsidRPr="00A55DB1">
        <w:rPr>
          <w:sz w:val="18"/>
        </w:rPr>
        <w:t>dünya</w:t>
      </w:r>
      <w:r w:rsidRPr="00A55DB1" w:rsidR="0030183B">
        <w:rPr>
          <w:sz w:val="18"/>
        </w:rPr>
        <w:t xml:space="preserve"> </w:t>
      </w:r>
      <w:r w:rsidRPr="00A55DB1">
        <w:rPr>
          <w:sz w:val="18"/>
        </w:rPr>
        <w:t>siyasi</w:t>
      </w:r>
      <w:r w:rsidRPr="00A55DB1" w:rsidR="0030183B">
        <w:rPr>
          <w:sz w:val="18"/>
        </w:rPr>
        <w:t xml:space="preserve"> </w:t>
      </w:r>
      <w:r w:rsidRPr="00A55DB1">
        <w:rPr>
          <w:sz w:val="18"/>
        </w:rPr>
        <w:t>tarihinin</w:t>
      </w:r>
      <w:r w:rsidRPr="00A55DB1" w:rsidR="0030183B">
        <w:rPr>
          <w:sz w:val="18"/>
        </w:rPr>
        <w:t xml:space="preserve"> </w:t>
      </w:r>
      <w:r w:rsidRPr="00A55DB1">
        <w:rPr>
          <w:sz w:val="18"/>
        </w:rPr>
        <w:t>de</w:t>
      </w:r>
      <w:r w:rsidRPr="00A55DB1" w:rsidR="0030183B">
        <w:rPr>
          <w:sz w:val="18"/>
        </w:rPr>
        <w:t xml:space="preserve"> </w:t>
      </w:r>
      <w:r w:rsidRPr="00A55DB1">
        <w:rPr>
          <w:sz w:val="18"/>
        </w:rPr>
        <w:t>yargı</w:t>
      </w:r>
      <w:r w:rsidRPr="00A55DB1" w:rsidR="0030183B">
        <w:rPr>
          <w:sz w:val="18"/>
        </w:rPr>
        <w:t xml:space="preserve"> </w:t>
      </w:r>
      <w:r w:rsidRPr="00A55DB1">
        <w:rPr>
          <w:sz w:val="18"/>
        </w:rPr>
        <w:t>tarihinin</w:t>
      </w:r>
      <w:r w:rsidRPr="00A55DB1" w:rsidR="0030183B">
        <w:rPr>
          <w:sz w:val="18"/>
        </w:rPr>
        <w:t xml:space="preserve"> </w:t>
      </w:r>
      <w:r w:rsidRPr="00A55DB1">
        <w:rPr>
          <w:sz w:val="18"/>
        </w:rPr>
        <w:t>de</w:t>
      </w:r>
      <w:r w:rsidRPr="00A55DB1" w:rsidR="0030183B">
        <w:rPr>
          <w:sz w:val="18"/>
        </w:rPr>
        <w:t xml:space="preserve"> </w:t>
      </w:r>
      <w:r w:rsidRPr="00A55DB1">
        <w:rPr>
          <w:sz w:val="18"/>
        </w:rPr>
        <w:t>bir</w:t>
      </w:r>
      <w:r w:rsidRPr="00A55DB1" w:rsidR="0030183B">
        <w:rPr>
          <w:sz w:val="18"/>
        </w:rPr>
        <w:t xml:space="preserve"> </w:t>
      </w:r>
      <w:r w:rsidRPr="00A55DB1">
        <w:rPr>
          <w:sz w:val="18"/>
        </w:rPr>
        <w:t>gerçeği.</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Arkadaşlar,</w:t>
      </w:r>
      <w:r w:rsidRPr="00A55DB1" w:rsidR="0030183B">
        <w:rPr>
          <w:sz w:val="18"/>
        </w:rPr>
        <w:t xml:space="preserve"> </w:t>
      </w:r>
      <w:r w:rsidRPr="00A55DB1">
        <w:rPr>
          <w:sz w:val="18"/>
        </w:rPr>
        <w:t>bakın,</w:t>
      </w:r>
      <w:r w:rsidRPr="00A55DB1" w:rsidR="0030183B">
        <w:rPr>
          <w:sz w:val="18"/>
        </w:rPr>
        <w:t xml:space="preserve"> </w:t>
      </w:r>
      <w:r w:rsidRPr="00A55DB1">
        <w:rPr>
          <w:sz w:val="18"/>
        </w:rPr>
        <w:t>sizin</w:t>
      </w:r>
      <w:r w:rsidRPr="00A55DB1" w:rsidR="0030183B">
        <w:rPr>
          <w:sz w:val="18"/>
        </w:rPr>
        <w:t xml:space="preserve"> </w:t>
      </w:r>
      <w:r w:rsidRPr="00A55DB1">
        <w:rPr>
          <w:sz w:val="18"/>
        </w:rPr>
        <w:t>karşı</w:t>
      </w:r>
      <w:r w:rsidRPr="00A55DB1" w:rsidR="0030183B">
        <w:rPr>
          <w:sz w:val="18"/>
        </w:rPr>
        <w:t xml:space="preserve"> </w:t>
      </w:r>
      <w:r w:rsidRPr="00A55DB1">
        <w:rPr>
          <w:sz w:val="18"/>
        </w:rPr>
        <w:t>tarafa</w:t>
      </w:r>
      <w:r w:rsidRPr="00A55DB1" w:rsidR="0030183B">
        <w:rPr>
          <w:sz w:val="18"/>
        </w:rPr>
        <w:t xml:space="preserve"> </w:t>
      </w:r>
      <w:r w:rsidRPr="00A55DB1">
        <w:rPr>
          <w:sz w:val="18"/>
        </w:rPr>
        <w:t>nasıl</w:t>
      </w:r>
      <w:r w:rsidRPr="00A55DB1" w:rsidR="0030183B">
        <w:rPr>
          <w:sz w:val="18"/>
        </w:rPr>
        <w:t xml:space="preserve"> </w:t>
      </w:r>
      <w:r w:rsidRPr="00A55DB1">
        <w:rPr>
          <w:sz w:val="18"/>
        </w:rPr>
        <w:t>hissettirdiğiniz</w:t>
      </w:r>
      <w:r w:rsidRPr="00A55DB1" w:rsidR="0030183B">
        <w:rPr>
          <w:sz w:val="18"/>
        </w:rPr>
        <w:t xml:space="preserve"> </w:t>
      </w:r>
      <w:r w:rsidRPr="00A55DB1">
        <w:rPr>
          <w:sz w:val="18"/>
        </w:rPr>
        <w:t>değil,</w:t>
      </w:r>
      <w:r w:rsidRPr="00A55DB1" w:rsidR="0030183B">
        <w:rPr>
          <w:sz w:val="18"/>
        </w:rPr>
        <w:t xml:space="preserve"> </w:t>
      </w:r>
      <w:r w:rsidRPr="00A55DB1">
        <w:rPr>
          <w:sz w:val="18"/>
        </w:rPr>
        <w:t>karşı</w:t>
      </w:r>
      <w:r w:rsidRPr="00A55DB1" w:rsidR="0030183B">
        <w:rPr>
          <w:sz w:val="18"/>
        </w:rPr>
        <w:t xml:space="preserve"> </w:t>
      </w:r>
      <w:r w:rsidRPr="00A55DB1">
        <w:rPr>
          <w:sz w:val="18"/>
        </w:rPr>
        <w:t>tarafın</w:t>
      </w:r>
      <w:r w:rsidRPr="00A55DB1" w:rsidR="0030183B">
        <w:rPr>
          <w:sz w:val="18"/>
        </w:rPr>
        <w:t xml:space="preserve"> </w:t>
      </w:r>
      <w:r w:rsidRPr="00A55DB1">
        <w:rPr>
          <w:sz w:val="18"/>
        </w:rPr>
        <w:t>sizin</w:t>
      </w:r>
      <w:r w:rsidRPr="00A55DB1" w:rsidR="0030183B">
        <w:rPr>
          <w:sz w:val="18"/>
        </w:rPr>
        <w:t xml:space="preserve"> </w:t>
      </w:r>
      <w:r w:rsidRPr="00A55DB1">
        <w:rPr>
          <w:sz w:val="18"/>
        </w:rPr>
        <w:t>karşınızda,</w:t>
      </w:r>
      <w:r w:rsidRPr="00A55DB1" w:rsidR="0030183B">
        <w:rPr>
          <w:sz w:val="18"/>
        </w:rPr>
        <w:t xml:space="preserve"> </w:t>
      </w:r>
      <w:r w:rsidRPr="00A55DB1">
        <w:rPr>
          <w:sz w:val="18"/>
        </w:rPr>
        <w:t>kudretiniz</w:t>
      </w:r>
      <w:r w:rsidRPr="00A55DB1" w:rsidR="0030183B">
        <w:rPr>
          <w:sz w:val="18"/>
        </w:rPr>
        <w:t xml:space="preserve"> </w:t>
      </w:r>
      <w:r w:rsidRPr="00A55DB1">
        <w:rPr>
          <w:sz w:val="18"/>
        </w:rPr>
        <w:t>karşısında</w:t>
      </w:r>
      <w:r w:rsidRPr="00A55DB1" w:rsidR="0030183B">
        <w:rPr>
          <w:sz w:val="18"/>
        </w:rPr>
        <w:t xml:space="preserve"> </w:t>
      </w:r>
      <w:r w:rsidRPr="00A55DB1">
        <w:rPr>
          <w:sz w:val="18"/>
        </w:rPr>
        <w:t>kendisini</w:t>
      </w:r>
      <w:r w:rsidRPr="00A55DB1" w:rsidR="0030183B">
        <w:rPr>
          <w:sz w:val="18"/>
        </w:rPr>
        <w:t xml:space="preserve"> </w:t>
      </w:r>
      <w:r w:rsidRPr="00A55DB1">
        <w:rPr>
          <w:sz w:val="18"/>
        </w:rPr>
        <w:t>nasıl</w:t>
      </w:r>
      <w:r w:rsidRPr="00A55DB1" w:rsidR="0030183B">
        <w:rPr>
          <w:sz w:val="18"/>
        </w:rPr>
        <w:t xml:space="preserve"> </w:t>
      </w:r>
      <w:r w:rsidRPr="00A55DB1">
        <w:rPr>
          <w:sz w:val="18"/>
        </w:rPr>
        <w:t>hissettiği</w:t>
      </w:r>
      <w:r w:rsidRPr="00A55DB1" w:rsidR="0030183B">
        <w:rPr>
          <w:sz w:val="18"/>
        </w:rPr>
        <w:t xml:space="preserve"> </w:t>
      </w:r>
      <w:r w:rsidRPr="00A55DB1">
        <w:rPr>
          <w:sz w:val="18"/>
        </w:rPr>
        <w:t>önemli</w:t>
      </w:r>
      <w:r w:rsidRPr="00A55DB1" w:rsidR="0030183B">
        <w:rPr>
          <w:sz w:val="18"/>
        </w:rPr>
        <w:t xml:space="preserve"> </w:t>
      </w:r>
      <w:r w:rsidRPr="00A55DB1">
        <w:rPr>
          <w:sz w:val="18"/>
        </w:rPr>
        <w:t>ve</w:t>
      </w:r>
      <w:r w:rsidRPr="00A55DB1" w:rsidR="0030183B">
        <w:rPr>
          <w:sz w:val="18"/>
        </w:rPr>
        <w:t xml:space="preserve"> </w:t>
      </w:r>
      <w:r w:rsidRPr="00A55DB1">
        <w:rPr>
          <w:sz w:val="18"/>
        </w:rPr>
        <w:t>şunu</w:t>
      </w:r>
      <w:r w:rsidRPr="00A55DB1" w:rsidR="0030183B">
        <w:rPr>
          <w:sz w:val="18"/>
        </w:rPr>
        <w:t xml:space="preserve"> </w:t>
      </w:r>
      <w:r w:rsidRPr="00A55DB1">
        <w:rPr>
          <w:sz w:val="18"/>
        </w:rPr>
        <w:t>söylüyoruz</w:t>
      </w:r>
      <w:r w:rsidRPr="00A55DB1" w:rsidR="0030183B">
        <w:rPr>
          <w:sz w:val="18"/>
        </w:rPr>
        <w:t xml:space="preserve"> </w:t>
      </w:r>
      <w:r w:rsidRPr="00A55DB1">
        <w:rPr>
          <w:sz w:val="18"/>
        </w:rPr>
        <w:t>size:</w:t>
      </w:r>
      <w:r w:rsidRPr="00A55DB1" w:rsidR="0030183B">
        <w:rPr>
          <w:sz w:val="18"/>
        </w:rPr>
        <w:t xml:space="preserve"> </w:t>
      </w:r>
      <w:r w:rsidRPr="00A55DB1">
        <w:rPr>
          <w:sz w:val="18"/>
        </w:rPr>
        <w:t>Aynen</w:t>
      </w:r>
      <w:r w:rsidRPr="00A55DB1" w:rsidR="0030183B">
        <w:rPr>
          <w:sz w:val="18"/>
        </w:rPr>
        <w:t xml:space="preserve"> </w:t>
      </w:r>
      <w:r w:rsidRPr="00A55DB1">
        <w:rPr>
          <w:sz w:val="18"/>
        </w:rPr>
        <w:t>Hitler’in</w:t>
      </w:r>
      <w:r w:rsidRPr="00A55DB1" w:rsidR="0030183B">
        <w:rPr>
          <w:sz w:val="18"/>
        </w:rPr>
        <w:t xml:space="preserve"> </w:t>
      </w:r>
      <w:r w:rsidRPr="00A55DB1">
        <w:rPr>
          <w:sz w:val="18"/>
        </w:rPr>
        <w:t>toplama</w:t>
      </w:r>
      <w:r w:rsidRPr="00A55DB1" w:rsidR="0030183B">
        <w:rPr>
          <w:sz w:val="18"/>
        </w:rPr>
        <w:t xml:space="preserve"> </w:t>
      </w:r>
      <w:r w:rsidRPr="00A55DB1">
        <w:rPr>
          <w:sz w:val="18"/>
        </w:rPr>
        <w:t>kampındakilere,</w:t>
      </w:r>
      <w:r w:rsidRPr="00A55DB1" w:rsidR="0030183B">
        <w:rPr>
          <w:sz w:val="18"/>
        </w:rPr>
        <w:t xml:space="preserve"> </w:t>
      </w:r>
      <w:r w:rsidRPr="00A55DB1">
        <w:rPr>
          <w:sz w:val="18"/>
        </w:rPr>
        <w:t>Sovyetler</w:t>
      </w:r>
      <w:r w:rsidRPr="00A55DB1" w:rsidR="0030183B">
        <w:rPr>
          <w:sz w:val="18"/>
        </w:rPr>
        <w:t xml:space="preserve"> </w:t>
      </w:r>
      <w:r w:rsidRPr="00A55DB1">
        <w:rPr>
          <w:sz w:val="18"/>
        </w:rPr>
        <w:t>Berlin’e</w:t>
      </w:r>
      <w:r w:rsidRPr="00A55DB1" w:rsidR="0030183B">
        <w:rPr>
          <w:sz w:val="18"/>
        </w:rPr>
        <w:t xml:space="preserve"> </w:t>
      </w:r>
      <w:r w:rsidRPr="00A55DB1">
        <w:rPr>
          <w:sz w:val="18"/>
        </w:rPr>
        <w:t>girince</w:t>
      </w:r>
      <w:r w:rsidRPr="00A55DB1" w:rsidR="0030183B">
        <w:rPr>
          <w:sz w:val="18"/>
        </w:rPr>
        <w:t xml:space="preserve"> </w:t>
      </w:r>
      <w:r w:rsidRPr="00A55DB1">
        <w:rPr>
          <w:sz w:val="18"/>
        </w:rPr>
        <w:t>kapıları</w:t>
      </w:r>
      <w:r w:rsidRPr="00A55DB1" w:rsidR="0030183B">
        <w:rPr>
          <w:sz w:val="18"/>
        </w:rPr>
        <w:t xml:space="preserve"> </w:t>
      </w:r>
      <w:r w:rsidRPr="00A55DB1">
        <w:rPr>
          <w:sz w:val="18"/>
        </w:rPr>
        <w:t>açıp</w:t>
      </w:r>
      <w:r w:rsidRPr="00A55DB1" w:rsidR="0030183B">
        <w:rPr>
          <w:sz w:val="18"/>
        </w:rPr>
        <w:t xml:space="preserve"> </w:t>
      </w:r>
      <w:r w:rsidRPr="00A55DB1">
        <w:rPr>
          <w:sz w:val="18"/>
        </w:rPr>
        <w:t>“Aynı</w:t>
      </w:r>
      <w:r w:rsidRPr="00A55DB1" w:rsidR="0030183B">
        <w:rPr>
          <w:sz w:val="18"/>
        </w:rPr>
        <w:t xml:space="preserve"> </w:t>
      </w:r>
      <w:r w:rsidRPr="00A55DB1">
        <w:rPr>
          <w:sz w:val="18"/>
        </w:rPr>
        <w:t>gemide…”</w:t>
      </w:r>
      <w:r w:rsidRPr="00A55DB1" w:rsidR="0030183B">
        <w:rPr>
          <w:sz w:val="18"/>
        </w:rPr>
        <w:t xml:space="preserve"> </w:t>
      </w:r>
      <w:r w:rsidRPr="00A55DB1">
        <w:rPr>
          <w:sz w:val="18"/>
        </w:rPr>
        <w:t>demesinde</w:t>
      </w:r>
      <w:r w:rsidRPr="00A55DB1" w:rsidR="0030183B">
        <w:rPr>
          <w:sz w:val="18"/>
        </w:rPr>
        <w:t xml:space="preserve"> </w:t>
      </w:r>
      <w:r w:rsidRPr="00A55DB1">
        <w:rPr>
          <w:sz w:val="18"/>
        </w:rPr>
        <w:t>o</w:t>
      </w:r>
      <w:r w:rsidRPr="00A55DB1" w:rsidR="0030183B">
        <w:rPr>
          <w:sz w:val="18"/>
        </w:rPr>
        <w:t xml:space="preserve"> </w:t>
      </w:r>
      <w:r w:rsidRPr="00A55DB1">
        <w:rPr>
          <w:sz w:val="18"/>
        </w:rPr>
        <w:t>Yahudiler</w:t>
      </w:r>
      <w:r w:rsidRPr="00A55DB1" w:rsidR="0030183B">
        <w:rPr>
          <w:sz w:val="18"/>
        </w:rPr>
        <w:t xml:space="preserve"> </w:t>
      </w:r>
      <w:r w:rsidRPr="00A55DB1">
        <w:rPr>
          <w:sz w:val="18"/>
        </w:rPr>
        <w:t>ne</w:t>
      </w:r>
      <w:r w:rsidRPr="00A55DB1" w:rsidR="0030183B">
        <w:rPr>
          <w:sz w:val="18"/>
        </w:rPr>
        <w:t xml:space="preserve"> </w:t>
      </w:r>
      <w:r w:rsidRPr="00A55DB1">
        <w:rPr>
          <w:sz w:val="18"/>
        </w:rPr>
        <w:t>hissediyorsa,</w:t>
      </w:r>
      <w:r w:rsidRPr="00A55DB1" w:rsidR="0030183B">
        <w:rPr>
          <w:sz w:val="18"/>
        </w:rPr>
        <w:t xml:space="preserve"> </w:t>
      </w:r>
      <w:r w:rsidRPr="00A55DB1">
        <w:rPr>
          <w:sz w:val="18"/>
        </w:rPr>
        <w:t>Türkiye’deki</w:t>
      </w:r>
      <w:r w:rsidRPr="00A55DB1" w:rsidR="0030183B">
        <w:rPr>
          <w:sz w:val="18"/>
        </w:rPr>
        <w:t xml:space="preserve"> </w:t>
      </w:r>
      <w:r w:rsidRPr="00A55DB1">
        <w:rPr>
          <w:sz w:val="18"/>
        </w:rPr>
        <w:t>muhalifler,</w:t>
      </w:r>
      <w:r w:rsidRPr="00A55DB1" w:rsidR="0030183B">
        <w:rPr>
          <w:sz w:val="18"/>
        </w:rPr>
        <w:t xml:space="preserve"> </w:t>
      </w:r>
      <w:r w:rsidRPr="00A55DB1">
        <w:rPr>
          <w:sz w:val="18"/>
        </w:rPr>
        <w:t>başınız</w:t>
      </w:r>
      <w:r w:rsidRPr="00A55DB1" w:rsidR="0030183B">
        <w:rPr>
          <w:sz w:val="18"/>
        </w:rPr>
        <w:t xml:space="preserve"> </w:t>
      </w:r>
      <w:r w:rsidRPr="00A55DB1">
        <w:rPr>
          <w:sz w:val="18"/>
        </w:rPr>
        <w:t>sıkışınca</w:t>
      </w:r>
      <w:r w:rsidRPr="00A55DB1" w:rsidR="0030183B">
        <w:rPr>
          <w:sz w:val="18"/>
        </w:rPr>
        <w:t xml:space="preserve"> </w:t>
      </w:r>
      <w:r w:rsidRPr="00A55DB1">
        <w:rPr>
          <w:sz w:val="18"/>
        </w:rPr>
        <w:t>“Aynı</w:t>
      </w:r>
      <w:r w:rsidRPr="00A55DB1" w:rsidR="0030183B">
        <w:rPr>
          <w:sz w:val="18"/>
        </w:rPr>
        <w:t xml:space="preserve"> </w:t>
      </w:r>
      <w:r w:rsidRPr="00A55DB1">
        <w:rPr>
          <w:sz w:val="18"/>
        </w:rPr>
        <w:t>gemideyiz.”</w:t>
      </w:r>
      <w:r w:rsidRPr="00A55DB1" w:rsidR="0030183B">
        <w:rPr>
          <w:sz w:val="18"/>
        </w:rPr>
        <w:t xml:space="preserve"> </w:t>
      </w:r>
      <w:r w:rsidRPr="00A55DB1">
        <w:rPr>
          <w:sz w:val="18"/>
        </w:rPr>
        <w:t>dediğinizde</w:t>
      </w:r>
      <w:r w:rsidRPr="00A55DB1" w:rsidR="0030183B">
        <w:rPr>
          <w:sz w:val="18"/>
        </w:rPr>
        <w:t xml:space="preserve"> </w:t>
      </w:r>
      <w:r w:rsidRPr="00A55DB1">
        <w:rPr>
          <w:sz w:val="18"/>
        </w:rPr>
        <w:t>aynı</w:t>
      </w:r>
      <w:r w:rsidRPr="00A55DB1" w:rsidR="0030183B">
        <w:rPr>
          <w:sz w:val="18"/>
        </w:rPr>
        <w:t xml:space="preserve"> </w:t>
      </w:r>
      <w:r w:rsidRPr="00A55DB1">
        <w:rPr>
          <w:sz w:val="18"/>
        </w:rPr>
        <w:t>şeyi</w:t>
      </w:r>
      <w:r w:rsidRPr="00A55DB1" w:rsidR="0030183B">
        <w:rPr>
          <w:sz w:val="18"/>
        </w:rPr>
        <w:t xml:space="preserve"> </w:t>
      </w:r>
      <w:r w:rsidRPr="00A55DB1">
        <w:rPr>
          <w:sz w:val="18"/>
        </w:rPr>
        <w:t>hissediyorlar.</w:t>
      </w:r>
      <w:r w:rsidRPr="00A55DB1" w:rsidR="0030183B">
        <w:rPr>
          <w:sz w:val="18"/>
        </w:rPr>
        <w:t xml:space="preserve"> </w:t>
      </w:r>
      <w:r w:rsidRPr="00A55DB1">
        <w:rPr>
          <w:sz w:val="18"/>
        </w:rPr>
        <w:t>Çünkü</w:t>
      </w:r>
      <w:r w:rsidRPr="00A55DB1" w:rsidR="0030183B">
        <w:rPr>
          <w:sz w:val="18"/>
        </w:rPr>
        <w:t xml:space="preserve"> </w:t>
      </w:r>
      <w:r w:rsidRPr="00A55DB1">
        <w:rPr>
          <w:sz w:val="18"/>
        </w:rPr>
        <w:t>güç</w:t>
      </w:r>
      <w:r w:rsidRPr="00A55DB1" w:rsidR="0030183B">
        <w:rPr>
          <w:sz w:val="18"/>
        </w:rPr>
        <w:t xml:space="preserve"> </w:t>
      </w:r>
      <w:r w:rsidRPr="00A55DB1">
        <w:rPr>
          <w:sz w:val="18"/>
        </w:rPr>
        <w:t>elinizdeyse,</w:t>
      </w:r>
      <w:r w:rsidRPr="00A55DB1" w:rsidR="0030183B">
        <w:rPr>
          <w:sz w:val="18"/>
        </w:rPr>
        <w:t xml:space="preserve"> </w:t>
      </w:r>
      <w:r w:rsidRPr="00A55DB1">
        <w:rPr>
          <w:sz w:val="18"/>
        </w:rPr>
        <w:t>sıkıntı</w:t>
      </w:r>
      <w:r w:rsidRPr="00A55DB1" w:rsidR="0030183B">
        <w:rPr>
          <w:sz w:val="18"/>
        </w:rPr>
        <w:t xml:space="preserve"> </w:t>
      </w:r>
      <w:r w:rsidRPr="00A55DB1">
        <w:rPr>
          <w:sz w:val="18"/>
        </w:rPr>
        <w:t>yoksa,</w:t>
      </w:r>
      <w:r w:rsidRPr="00A55DB1" w:rsidR="0030183B">
        <w:rPr>
          <w:sz w:val="18"/>
        </w:rPr>
        <w:t xml:space="preserve"> </w:t>
      </w:r>
      <w:r w:rsidRPr="00A55DB1">
        <w:rPr>
          <w:sz w:val="18"/>
        </w:rPr>
        <w:t>elinizdeki</w:t>
      </w:r>
      <w:r w:rsidRPr="00A55DB1" w:rsidR="0030183B">
        <w:rPr>
          <w:sz w:val="18"/>
        </w:rPr>
        <w:t xml:space="preserve"> </w:t>
      </w:r>
      <w:r w:rsidRPr="00A55DB1">
        <w:rPr>
          <w:sz w:val="18"/>
        </w:rPr>
        <w:t>kamu</w:t>
      </w:r>
      <w:r w:rsidRPr="00A55DB1" w:rsidR="0030183B">
        <w:rPr>
          <w:sz w:val="18"/>
        </w:rPr>
        <w:t xml:space="preserve"> </w:t>
      </w:r>
      <w:r w:rsidRPr="00A55DB1">
        <w:rPr>
          <w:sz w:val="18"/>
        </w:rPr>
        <w:t>gücüyle</w:t>
      </w:r>
      <w:r w:rsidRPr="00A55DB1" w:rsidR="0030183B">
        <w:rPr>
          <w:sz w:val="18"/>
        </w:rPr>
        <w:t xml:space="preserve"> </w:t>
      </w:r>
      <w:r w:rsidRPr="00A55DB1">
        <w:rPr>
          <w:sz w:val="18"/>
        </w:rPr>
        <w:t>karşınızdaki</w:t>
      </w:r>
      <w:r w:rsidRPr="00A55DB1" w:rsidR="0030183B">
        <w:rPr>
          <w:sz w:val="18"/>
        </w:rPr>
        <w:t xml:space="preserve"> </w:t>
      </w:r>
      <w:r w:rsidRPr="00A55DB1">
        <w:rPr>
          <w:sz w:val="18"/>
        </w:rPr>
        <w:t>sizden</w:t>
      </w:r>
      <w:r w:rsidRPr="00A55DB1" w:rsidR="0030183B">
        <w:rPr>
          <w:sz w:val="18"/>
        </w:rPr>
        <w:t xml:space="preserve"> </w:t>
      </w:r>
      <w:r w:rsidRPr="00A55DB1">
        <w:rPr>
          <w:sz w:val="18"/>
        </w:rPr>
        <w:t>olmayan</w:t>
      </w:r>
      <w:r w:rsidRPr="00A55DB1" w:rsidR="0030183B">
        <w:rPr>
          <w:sz w:val="18"/>
        </w:rPr>
        <w:t xml:space="preserve"> </w:t>
      </w:r>
      <w:r w:rsidRPr="00A55DB1">
        <w:rPr>
          <w:sz w:val="18"/>
        </w:rPr>
        <w:t>herkesi</w:t>
      </w:r>
      <w:r w:rsidRPr="00A55DB1" w:rsidR="0030183B">
        <w:rPr>
          <w:sz w:val="18"/>
        </w:rPr>
        <w:t xml:space="preserve"> </w:t>
      </w:r>
      <w:r w:rsidRPr="00A55DB1">
        <w:rPr>
          <w:sz w:val="18"/>
        </w:rPr>
        <w:t>un</w:t>
      </w:r>
      <w:r w:rsidRPr="00A55DB1" w:rsidR="0030183B">
        <w:rPr>
          <w:sz w:val="18"/>
        </w:rPr>
        <w:t xml:space="preserve"> </w:t>
      </w:r>
      <w:r w:rsidRPr="00A55DB1">
        <w:rPr>
          <w:sz w:val="18"/>
        </w:rPr>
        <w:t>ufak</w:t>
      </w:r>
      <w:r w:rsidRPr="00A55DB1" w:rsidR="0030183B">
        <w:rPr>
          <w:sz w:val="18"/>
        </w:rPr>
        <w:t xml:space="preserve"> </w:t>
      </w:r>
      <w:r w:rsidRPr="00A55DB1">
        <w:rPr>
          <w:sz w:val="18"/>
        </w:rPr>
        <w:t>etmeye</w:t>
      </w:r>
      <w:r w:rsidRPr="00A55DB1" w:rsidR="0030183B">
        <w:rPr>
          <w:sz w:val="18"/>
        </w:rPr>
        <w:t xml:space="preserve"> </w:t>
      </w:r>
      <w:r w:rsidRPr="00A55DB1">
        <w:rPr>
          <w:sz w:val="18"/>
        </w:rPr>
        <w:t>çalışıyorsunuz.</w:t>
      </w:r>
    </w:p>
    <w:p w:rsidRPr="00A55DB1" w:rsidR="00286344" w:rsidP="00A55DB1" w:rsidRDefault="00286344">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efendim.</w:t>
      </w:r>
    </w:p>
    <w:p w:rsidRPr="00A55DB1" w:rsidR="00286344" w:rsidP="00A55DB1" w:rsidRDefault="00286344">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Orantısızca,</w:t>
      </w:r>
      <w:r w:rsidRPr="00A55DB1" w:rsidR="0030183B">
        <w:rPr>
          <w:sz w:val="18"/>
        </w:rPr>
        <w:t xml:space="preserve"> </w:t>
      </w:r>
      <w:r w:rsidRPr="00A55DB1">
        <w:rPr>
          <w:sz w:val="18"/>
        </w:rPr>
        <w:t>acımadan,</w:t>
      </w:r>
      <w:r w:rsidRPr="00A55DB1" w:rsidR="0030183B">
        <w:rPr>
          <w:sz w:val="18"/>
        </w:rPr>
        <w:t xml:space="preserve"> </w:t>
      </w:r>
      <w:r w:rsidRPr="00A55DB1">
        <w:rPr>
          <w:sz w:val="18"/>
        </w:rPr>
        <w:t>vicdanlarınızın</w:t>
      </w:r>
      <w:r w:rsidRPr="00A55DB1" w:rsidR="0030183B">
        <w:rPr>
          <w:sz w:val="18"/>
        </w:rPr>
        <w:t xml:space="preserve"> </w:t>
      </w:r>
      <w:r w:rsidRPr="00A55DB1">
        <w:rPr>
          <w:sz w:val="18"/>
        </w:rPr>
        <w:t>sesini</w:t>
      </w:r>
      <w:r w:rsidRPr="00A55DB1" w:rsidR="0030183B">
        <w:rPr>
          <w:sz w:val="18"/>
        </w:rPr>
        <w:t xml:space="preserve"> </w:t>
      </w:r>
      <w:r w:rsidRPr="00A55DB1">
        <w:rPr>
          <w:sz w:val="18"/>
        </w:rPr>
        <w:t>hiç</w:t>
      </w:r>
      <w:r w:rsidRPr="00A55DB1" w:rsidR="0030183B">
        <w:rPr>
          <w:sz w:val="18"/>
        </w:rPr>
        <w:t xml:space="preserve"> </w:t>
      </w:r>
      <w:r w:rsidRPr="00A55DB1">
        <w:rPr>
          <w:sz w:val="18"/>
        </w:rPr>
        <w:t>dinlemeden</w:t>
      </w:r>
      <w:r w:rsidRPr="00A55DB1" w:rsidR="0030183B">
        <w:rPr>
          <w:sz w:val="18"/>
        </w:rPr>
        <w:t xml:space="preserve"> </w:t>
      </w:r>
      <w:r w:rsidRPr="00A55DB1">
        <w:rPr>
          <w:sz w:val="18"/>
        </w:rPr>
        <w:t>yapıyorsunuz</w:t>
      </w:r>
      <w:r w:rsidRPr="00A55DB1" w:rsidR="0030183B">
        <w:rPr>
          <w:sz w:val="18"/>
        </w:rPr>
        <w:t xml:space="preserve"> </w:t>
      </w:r>
      <w:r w:rsidRPr="00A55DB1">
        <w:rPr>
          <w:sz w:val="18"/>
        </w:rPr>
        <w:t>bunu</w:t>
      </w:r>
      <w:r w:rsidRPr="00A55DB1" w:rsidR="0030183B">
        <w:rPr>
          <w:sz w:val="18"/>
        </w:rPr>
        <w:t xml:space="preserve"> </w:t>
      </w:r>
      <w:r w:rsidRPr="00A55DB1">
        <w:rPr>
          <w:sz w:val="18"/>
        </w:rPr>
        <w:t>ve</w:t>
      </w:r>
      <w:r w:rsidRPr="00A55DB1" w:rsidR="0030183B">
        <w:rPr>
          <w:sz w:val="18"/>
        </w:rPr>
        <w:t xml:space="preserve"> </w:t>
      </w:r>
      <w:r w:rsidRPr="00A55DB1">
        <w:rPr>
          <w:sz w:val="18"/>
        </w:rPr>
        <w:t>insanlar</w:t>
      </w:r>
      <w:r w:rsidRPr="00A55DB1" w:rsidR="0030183B">
        <w:rPr>
          <w:sz w:val="18"/>
        </w:rPr>
        <w:t xml:space="preserve"> </w:t>
      </w:r>
      <w:r w:rsidRPr="00A55DB1">
        <w:rPr>
          <w:sz w:val="18"/>
        </w:rPr>
        <w:t>bize</w:t>
      </w:r>
      <w:r w:rsidRPr="00A55DB1" w:rsidR="0030183B">
        <w:rPr>
          <w:sz w:val="18"/>
        </w:rPr>
        <w:t xml:space="preserve"> </w:t>
      </w:r>
      <w:r w:rsidRPr="00A55DB1">
        <w:rPr>
          <w:sz w:val="18"/>
        </w:rPr>
        <w:t>karşı</w:t>
      </w:r>
      <w:r w:rsidRPr="00A55DB1" w:rsidR="0030183B">
        <w:rPr>
          <w:sz w:val="18"/>
        </w:rPr>
        <w:t xml:space="preserve"> </w:t>
      </w:r>
      <w:r w:rsidRPr="00A55DB1">
        <w:rPr>
          <w:sz w:val="18"/>
        </w:rPr>
        <w:t>bir</w:t>
      </w:r>
      <w:r w:rsidRPr="00A55DB1" w:rsidR="0030183B">
        <w:rPr>
          <w:sz w:val="18"/>
        </w:rPr>
        <w:t xml:space="preserve"> </w:t>
      </w:r>
      <w:r w:rsidRPr="00A55DB1">
        <w:rPr>
          <w:sz w:val="18"/>
        </w:rPr>
        <w:t>düşman</w:t>
      </w:r>
      <w:r w:rsidRPr="00A55DB1" w:rsidR="0030183B">
        <w:rPr>
          <w:sz w:val="18"/>
        </w:rPr>
        <w:t xml:space="preserve"> </w:t>
      </w:r>
      <w:r w:rsidRPr="00A55DB1">
        <w:rPr>
          <w:sz w:val="18"/>
        </w:rPr>
        <w:t>ceza</w:t>
      </w:r>
      <w:r w:rsidRPr="00A55DB1" w:rsidR="0030183B">
        <w:rPr>
          <w:sz w:val="18"/>
        </w:rPr>
        <w:t xml:space="preserve"> </w:t>
      </w:r>
      <w:r w:rsidRPr="00A55DB1">
        <w:rPr>
          <w:sz w:val="18"/>
        </w:rPr>
        <w:t>hukuku</w:t>
      </w:r>
      <w:r w:rsidRPr="00A55DB1" w:rsidR="0030183B">
        <w:rPr>
          <w:sz w:val="18"/>
        </w:rPr>
        <w:t xml:space="preserve"> </w:t>
      </w:r>
      <w:r w:rsidRPr="00A55DB1">
        <w:rPr>
          <w:sz w:val="18"/>
        </w:rPr>
        <w:t>uygulanıyor</w:t>
      </w:r>
      <w:r w:rsidRPr="00A55DB1" w:rsidR="0030183B">
        <w:rPr>
          <w:sz w:val="18"/>
        </w:rPr>
        <w:t xml:space="preserve"> </w:t>
      </w:r>
      <w:r w:rsidRPr="00A55DB1">
        <w:rPr>
          <w:sz w:val="18"/>
        </w:rPr>
        <w:t>diye</w:t>
      </w:r>
      <w:r w:rsidRPr="00A55DB1" w:rsidR="0030183B">
        <w:rPr>
          <w:sz w:val="18"/>
        </w:rPr>
        <w:t xml:space="preserve"> </w:t>
      </w:r>
      <w:r w:rsidRPr="00A55DB1">
        <w:rPr>
          <w:sz w:val="18"/>
        </w:rPr>
        <w:t>düşünüyor.</w:t>
      </w:r>
      <w:r w:rsidRPr="00A55DB1" w:rsidR="0030183B">
        <w:rPr>
          <w:sz w:val="18"/>
        </w:rPr>
        <w:t xml:space="preserve"> </w:t>
      </w:r>
      <w:r w:rsidRPr="00A55DB1">
        <w:rPr>
          <w:sz w:val="18"/>
        </w:rPr>
        <w:t>Şöyle</w:t>
      </w:r>
      <w:r w:rsidRPr="00A55DB1" w:rsidR="0030183B">
        <w:rPr>
          <w:sz w:val="18"/>
        </w:rPr>
        <w:t xml:space="preserve"> </w:t>
      </w:r>
      <w:r w:rsidRPr="00A55DB1">
        <w:rPr>
          <w:sz w:val="18"/>
        </w:rPr>
        <w:t>ki:</w:t>
      </w:r>
      <w:r w:rsidRPr="00A55DB1" w:rsidR="0030183B">
        <w:rPr>
          <w:sz w:val="18"/>
        </w:rPr>
        <w:t xml:space="preserve"> </w:t>
      </w:r>
      <w:r w:rsidRPr="00A55DB1">
        <w:rPr>
          <w:sz w:val="18"/>
        </w:rPr>
        <w:t>Mahkemeler</w:t>
      </w:r>
      <w:r w:rsidRPr="00A55DB1" w:rsidR="0030183B">
        <w:rPr>
          <w:sz w:val="18"/>
        </w:rPr>
        <w:t xml:space="preserve"> </w:t>
      </w:r>
      <w:r w:rsidRPr="00A55DB1">
        <w:rPr>
          <w:sz w:val="18"/>
        </w:rPr>
        <w:t>beraat</w:t>
      </w:r>
      <w:r w:rsidRPr="00A55DB1" w:rsidR="0030183B">
        <w:rPr>
          <w:sz w:val="18"/>
        </w:rPr>
        <w:t xml:space="preserve"> </w:t>
      </w:r>
      <w:r w:rsidRPr="00A55DB1">
        <w:rPr>
          <w:sz w:val="18"/>
        </w:rPr>
        <w:t>veriyor,</w:t>
      </w:r>
      <w:r w:rsidRPr="00A55DB1" w:rsidR="0030183B">
        <w:rPr>
          <w:sz w:val="18"/>
        </w:rPr>
        <w:t xml:space="preserve"> </w:t>
      </w:r>
      <w:r w:rsidRPr="00A55DB1">
        <w:rPr>
          <w:sz w:val="18"/>
        </w:rPr>
        <w:t>oradaydım</w:t>
      </w:r>
      <w:r w:rsidRPr="00A55DB1" w:rsidR="0030183B">
        <w:rPr>
          <w:sz w:val="18"/>
        </w:rPr>
        <w:t xml:space="preserve"> </w:t>
      </w:r>
      <w:r w:rsidRPr="00A55DB1">
        <w:rPr>
          <w:sz w:val="18"/>
        </w:rPr>
        <w:t>“Beraat</w:t>
      </w:r>
      <w:r w:rsidRPr="00A55DB1" w:rsidR="0030183B">
        <w:rPr>
          <w:sz w:val="18"/>
        </w:rPr>
        <w:t xml:space="preserve"> </w:t>
      </w:r>
      <w:r w:rsidRPr="00A55DB1">
        <w:rPr>
          <w:sz w:val="18"/>
        </w:rPr>
        <w:t>ettiniz.”</w:t>
      </w:r>
      <w:r w:rsidRPr="00A55DB1" w:rsidR="0030183B">
        <w:rPr>
          <w:sz w:val="18"/>
        </w:rPr>
        <w:t xml:space="preserve"> </w:t>
      </w:r>
      <w:r w:rsidRPr="00A55DB1">
        <w:rPr>
          <w:sz w:val="18"/>
        </w:rPr>
        <w:t>dediler,</w:t>
      </w:r>
      <w:r w:rsidRPr="00A55DB1" w:rsidR="0030183B">
        <w:rPr>
          <w:sz w:val="18"/>
        </w:rPr>
        <w:t xml:space="preserve"> </w:t>
      </w:r>
      <w:r w:rsidRPr="00A55DB1">
        <w:rPr>
          <w:sz w:val="18"/>
        </w:rPr>
        <w:t>alkışlarla</w:t>
      </w:r>
      <w:r w:rsidRPr="00A55DB1" w:rsidR="0030183B">
        <w:rPr>
          <w:sz w:val="18"/>
        </w:rPr>
        <w:t xml:space="preserve"> </w:t>
      </w:r>
      <w:r w:rsidRPr="00A55DB1">
        <w:rPr>
          <w:sz w:val="18"/>
        </w:rPr>
        <w:t>sevinerek</w:t>
      </w:r>
      <w:r w:rsidRPr="00A55DB1" w:rsidR="0030183B">
        <w:rPr>
          <w:sz w:val="18"/>
        </w:rPr>
        <w:t xml:space="preserve"> </w:t>
      </w:r>
      <w:r w:rsidRPr="00A55DB1">
        <w:rPr>
          <w:sz w:val="18"/>
        </w:rPr>
        <w:t>çıktılar,</w:t>
      </w:r>
      <w:r w:rsidRPr="00A55DB1" w:rsidR="0030183B">
        <w:rPr>
          <w:sz w:val="18"/>
        </w:rPr>
        <w:t xml:space="preserve"> </w:t>
      </w:r>
      <w:r w:rsidRPr="00A55DB1">
        <w:rPr>
          <w:sz w:val="18"/>
        </w:rPr>
        <w:t>başka</w:t>
      </w:r>
      <w:r w:rsidRPr="00A55DB1" w:rsidR="0030183B">
        <w:rPr>
          <w:sz w:val="18"/>
        </w:rPr>
        <w:t xml:space="preserve"> </w:t>
      </w:r>
      <w:r w:rsidRPr="00A55DB1">
        <w:rPr>
          <w:sz w:val="18"/>
        </w:rPr>
        <w:t>bir</w:t>
      </w:r>
      <w:r w:rsidRPr="00A55DB1" w:rsidR="0030183B">
        <w:rPr>
          <w:sz w:val="18"/>
        </w:rPr>
        <w:t xml:space="preserve"> </w:t>
      </w:r>
      <w:r w:rsidRPr="00A55DB1">
        <w:rPr>
          <w:sz w:val="18"/>
        </w:rPr>
        <w:t>dosyadan</w:t>
      </w:r>
      <w:r w:rsidRPr="00A55DB1" w:rsidR="0030183B">
        <w:rPr>
          <w:sz w:val="18"/>
        </w:rPr>
        <w:t xml:space="preserve"> </w:t>
      </w:r>
      <w:r w:rsidRPr="00A55DB1">
        <w:rPr>
          <w:sz w:val="18"/>
        </w:rPr>
        <w:t>tutuklama,</w:t>
      </w:r>
      <w:r w:rsidRPr="00A55DB1" w:rsidR="0030183B">
        <w:rPr>
          <w:sz w:val="18"/>
        </w:rPr>
        <w:t xml:space="preserve"> </w:t>
      </w:r>
      <w:r w:rsidRPr="00A55DB1">
        <w:rPr>
          <w:sz w:val="18"/>
        </w:rPr>
        <w:t>o</w:t>
      </w:r>
      <w:r w:rsidRPr="00A55DB1" w:rsidR="0030183B">
        <w:rPr>
          <w:sz w:val="18"/>
        </w:rPr>
        <w:t xml:space="preserve"> </w:t>
      </w:r>
      <w:r w:rsidRPr="00A55DB1">
        <w:rPr>
          <w:sz w:val="18"/>
        </w:rPr>
        <w:t>dosya</w:t>
      </w:r>
      <w:r w:rsidRPr="00A55DB1" w:rsidR="0030183B">
        <w:rPr>
          <w:sz w:val="18"/>
        </w:rPr>
        <w:t xml:space="preserve"> </w:t>
      </w:r>
      <w:r w:rsidRPr="00A55DB1">
        <w:rPr>
          <w:sz w:val="18"/>
        </w:rPr>
        <w:t>tekrar</w:t>
      </w:r>
      <w:r w:rsidRPr="00A55DB1" w:rsidR="0030183B">
        <w:rPr>
          <w:sz w:val="18"/>
        </w:rPr>
        <w:t xml:space="preserve"> </w:t>
      </w:r>
      <w:r w:rsidRPr="00A55DB1">
        <w:rPr>
          <w:sz w:val="18"/>
        </w:rPr>
        <w:t>çöktü,</w:t>
      </w:r>
      <w:r w:rsidRPr="00A55DB1" w:rsidR="0030183B">
        <w:rPr>
          <w:sz w:val="18"/>
        </w:rPr>
        <w:t xml:space="preserve"> </w:t>
      </w:r>
      <w:r w:rsidRPr="00A55DB1">
        <w:rPr>
          <w:sz w:val="18"/>
        </w:rPr>
        <w:t>şimdi</w:t>
      </w:r>
      <w:r w:rsidRPr="00A55DB1" w:rsidR="0030183B">
        <w:rPr>
          <w:sz w:val="18"/>
        </w:rPr>
        <w:t xml:space="preserve"> </w:t>
      </w:r>
      <w:r w:rsidRPr="00A55DB1">
        <w:rPr>
          <w:sz w:val="18"/>
        </w:rPr>
        <w:t>üçüncü</w:t>
      </w:r>
      <w:r w:rsidRPr="00A55DB1" w:rsidR="0030183B">
        <w:rPr>
          <w:sz w:val="18"/>
        </w:rPr>
        <w:t xml:space="preserve"> </w:t>
      </w:r>
      <w:r w:rsidRPr="00A55DB1">
        <w:rPr>
          <w:sz w:val="18"/>
        </w:rPr>
        <w:t>dosyadan</w:t>
      </w:r>
      <w:r w:rsidRPr="00A55DB1" w:rsidR="0030183B">
        <w:rPr>
          <w:sz w:val="18"/>
        </w:rPr>
        <w:t xml:space="preserve"> </w:t>
      </w:r>
      <w:r w:rsidRPr="00A55DB1">
        <w:rPr>
          <w:sz w:val="18"/>
        </w:rPr>
        <w:t>tutuklama</w:t>
      </w:r>
      <w:r w:rsidRPr="00A55DB1" w:rsidR="0030183B">
        <w:rPr>
          <w:sz w:val="18"/>
        </w:rPr>
        <w:t xml:space="preserve"> </w:t>
      </w:r>
      <w:r w:rsidRPr="00A55DB1">
        <w:rPr>
          <w:sz w:val="18"/>
        </w:rPr>
        <w:t>çünkü</w:t>
      </w:r>
      <w:r w:rsidRPr="00A55DB1" w:rsidR="0030183B">
        <w:rPr>
          <w:sz w:val="18"/>
        </w:rPr>
        <w:t xml:space="preserve"> </w:t>
      </w:r>
      <w:r w:rsidRPr="00A55DB1">
        <w:rPr>
          <w:sz w:val="18"/>
        </w:rPr>
        <w:t>Sayın</w:t>
      </w:r>
      <w:r w:rsidRPr="00A55DB1" w:rsidR="0030183B">
        <w:rPr>
          <w:sz w:val="18"/>
        </w:rPr>
        <w:t xml:space="preserve"> </w:t>
      </w:r>
      <w:r w:rsidRPr="00A55DB1">
        <w:rPr>
          <w:sz w:val="18"/>
        </w:rPr>
        <w:t>Erdoğan</w:t>
      </w:r>
      <w:r w:rsidRPr="00A55DB1" w:rsidR="0030183B">
        <w:rPr>
          <w:sz w:val="18"/>
        </w:rPr>
        <w:t xml:space="preserve"> </w:t>
      </w:r>
      <w:r w:rsidRPr="00A55DB1">
        <w:rPr>
          <w:sz w:val="18"/>
        </w:rPr>
        <w:t>diyor</w:t>
      </w:r>
      <w:r w:rsidRPr="00A55DB1" w:rsidR="0030183B">
        <w:rPr>
          <w:sz w:val="18"/>
        </w:rPr>
        <w:t xml:space="preserve"> </w:t>
      </w:r>
      <w:r w:rsidRPr="00A55DB1">
        <w:rPr>
          <w:sz w:val="18"/>
        </w:rPr>
        <w:t>ki</w:t>
      </w:r>
      <w:r w:rsidRPr="00A55DB1" w:rsidR="0030183B">
        <w:rPr>
          <w:sz w:val="18"/>
        </w:rPr>
        <w:t xml:space="preserve"> </w:t>
      </w:r>
      <w:r w:rsidRPr="00A55DB1">
        <w:rPr>
          <w:sz w:val="18"/>
        </w:rPr>
        <w:t>“Birisini</w:t>
      </w:r>
      <w:r w:rsidRPr="00A55DB1" w:rsidR="0030183B">
        <w:rPr>
          <w:sz w:val="18"/>
        </w:rPr>
        <w:t xml:space="preserve"> </w:t>
      </w:r>
      <w:r w:rsidRPr="00A55DB1">
        <w:rPr>
          <w:sz w:val="18"/>
        </w:rPr>
        <w:t>beraat</w:t>
      </w:r>
      <w:r w:rsidRPr="00A55DB1" w:rsidR="0030183B">
        <w:rPr>
          <w:sz w:val="18"/>
        </w:rPr>
        <w:t xml:space="preserve"> </w:t>
      </w:r>
      <w:r w:rsidRPr="00A55DB1">
        <w:rPr>
          <w:sz w:val="18"/>
        </w:rPr>
        <w:t>ettirmeye</w:t>
      </w:r>
      <w:r w:rsidRPr="00A55DB1" w:rsidR="0030183B">
        <w:rPr>
          <w:sz w:val="18"/>
        </w:rPr>
        <w:t xml:space="preserve"> </w:t>
      </w:r>
      <w:r w:rsidRPr="00A55DB1">
        <w:rPr>
          <w:sz w:val="18"/>
        </w:rPr>
        <w:t>kalktı.”</w:t>
      </w:r>
      <w:r w:rsidRPr="00A55DB1" w:rsidR="0030183B">
        <w:rPr>
          <w:sz w:val="18"/>
        </w:rPr>
        <w:t xml:space="preserve"> </w:t>
      </w:r>
      <w:r w:rsidRPr="00A55DB1">
        <w:rPr>
          <w:sz w:val="18"/>
        </w:rPr>
        <w:t>Türk</w:t>
      </w:r>
      <w:r w:rsidRPr="00A55DB1" w:rsidR="0030183B">
        <w:rPr>
          <w:sz w:val="18"/>
        </w:rPr>
        <w:t xml:space="preserve"> </w:t>
      </w:r>
      <w:r w:rsidRPr="00A55DB1">
        <w:rPr>
          <w:sz w:val="18"/>
        </w:rPr>
        <w:t>milleti</w:t>
      </w:r>
      <w:r w:rsidRPr="00A55DB1" w:rsidR="0030183B">
        <w:rPr>
          <w:sz w:val="18"/>
        </w:rPr>
        <w:t xml:space="preserve"> </w:t>
      </w:r>
      <w:r w:rsidRPr="00A55DB1">
        <w:rPr>
          <w:sz w:val="18"/>
        </w:rPr>
        <w:t>adına</w:t>
      </w:r>
      <w:r w:rsidRPr="00A55DB1" w:rsidR="0030183B">
        <w:rPr>
          <w:sz w:val="18"/>
        </w:rPr>
        <w:t xml:space="preserve"> </w:t>
      </w:r>
      <w:r w:rsidRPr="00A55DB1">
        <w:rPr>
          <w:sz w:val="18"/>
        </w:rPr>
        <w:t>yemin</w:t>
      </w:r>
      <w:r w:rsidRPr="00A55DB1" w:rsidR="0030183B">
        <w:rPr>
          <w:sz w:val="18"/>
        </w:rPr>
        <w:t xml:space="preserve"> </w:t>
      </w:r>
      <w:r w:rsidRPr="00A55DB1">
        <w:rPr>
          <w:sz w:val="18"/>
        </w:rPr>
        <w:t>altında</w:t>
      </w:r>
      <w:r w:rsidRPr="00A55DB1" w:rsidR="0030183B">
        <w:rPr>
          <w:sz w:val="18"/>
        </w:rPr>
        <w:t xml:space="preserve"> </w:t>
      </w:r>
      <w:r w:rsidRPr="00A55DB1">
        <w:rPr>
          <w:sz w:val="18"/>
        </w:rPr>
        <w:t>karar</w:t>
      </w:r>
      <w:r w:rsidRPr="00A55DB1" w:rsidR="0030183B">
        <w:rPr>
          <w:sz w:val="18"/>
        </w:rPr>
        <w:t xml:space="preserve"> </w:t>
      </w:r>
      <w:r w:rsidRPr="00A55DB1">
        <w:rPr>
          <w:sz w:val="18"/>
        </w:rPr>
        <w:t>okuyor</w:t>
      </w:r>
      <w:r w:rsidRPr="00A55DB1" w:rsidR="0030183B">
        <w:rPr>
          <w:sz w:val="18"/>
        </w:rPr>
        <w:t xml:space="preserve"> </w:t>
      </w:r>
      <w:r w:rsidRPr="00A55DB1">
        <w:rPr>
          <w:sz w:val="18"/>
        </w:rPr>
        <w:t>adam.</w:t>
      </w:r>
      <w:r w:rsidRPr="00A55DB1" w:rsidR="0030183B">
        <w:rPr>
          <w:sz w:val="18"/>
        </w:rPr>
        <w:t xml:space="preserve"> </w:t>
      </w:r>
      <w:r w:rsidRPr="00A55DB1">
        <w:rPr>
          <w:sz w:val="18"/>
        </w:rPr>
        <w:t>O</w:t>
      </w:r>
      <w:r w:rsidRPr="00A55DB1" w:rsidR="0030183B">
        <w:rPr>
          <w:sz w:val="18"/>
        </w:rPr>
        <w:t xml:space="preserve"> </w:t>
      </w:r>
      <w:r w:rsidRPr="00A55DB1">
        <w:rPr>
          <w:sz w:val="18"/>
        </w:rPr>
        <w:t>ettirir,</w:t>
      </w:r>
      <w:r w:rsidRPr="00A55DB1" w:rsidR="0030183B">
        <w:rPr>
          <w:sz w:val="18"/>
        </w:rPr>
        <w:t xml:space="preserve"> </w:t>
      </w:r>
      <w:r w:rsidRPr="00A55DB1">
        <w:rPr>
          <w:sz w:val="18"/>
        </w:rPr>
        <w:t>sen</w:t>
      </w:r>
      <w:r w:rsidRPr="00A55DB1" w:rsidR="0030183B">
        <w:rPr>
          <w:sz w:val="18"/>
        </w:rPr>
        <w:t xml:space="preserve"> </w:t>
      </w:r>
      <w:r w:rsidRPr="00A55DB1">
        <w:rPr>
          <w:sz w:val="18"/>
        </w:rPr>
        <w:t>ettiremezsin</w:t>
      </w:r>
      <w:r w:rsidRPr="00A55DB1" w:rsidR="0030183B">
        <w:rPr>
          <w:sz w:val="18"/>
        </w:rPr>
        <w:t xml:space="preserve"> </w:t>
      </w:r>
      <w:r w:rsidRPr="00A55DB1">
        <w:rPr>
          <w:sz w:val="18"/>
        </w:rPr>
        <w:t>ama</w:t>
      </w:r>
      <w:r w:rsidRPr="00A55DB1" w:rsidR="0030183B">
        <w:rPr>
          <w:sz w:val="18"/>
        </w:rPr>
        <w:t xml:space="preserve"> </w:t>
      </w:r>
      <w:r w:rsidRPr="00A55DB1">
        <w:rPr>
          <w:sz w:val="18"/>
        </w:rPr>
        <w:t>Türk</w:t>
      </w:r>
      <w:r w:rsidRPr="00A55DB1" w:rsidR="0030183B">
        <w:rPr>
          <w:sz w:val="18"/>
        </w:rPr>
        <w:t xml:space="preserve"> </w:t>
      </w:r>
      <w:r w:rsidRPr="00A55DB1">
        <w:rPr>
          <w:sz w:val="18"/>
        </w:rPr>
        <w:t>hukuk</w:t>
      </w:r>
      <w:r w:rsidRPr="00A55DB1" w:rsidR="0030183B">
        <w:rPr>
          <w:sz w:val="18"/>
        </w:rPr>
        <w:t xml:space="preserve"> </w:t>
      </w:r>
      <w:r w:rsidRPr="00A55DB1">
        <w:rPr>
          <w:sz w:val="18"/>
        </w:rPr>
        <w:t>sisteminde</w:t>
      </w:r>
      <w:r w:rsidRPr="00A55DB1" w:rsidR="0030183B">
        <w:rPr>
          <w:sz w:val="18"/>
        </w:rPr>
        <w:t xml:space="preserve"> </w:t>
      </w:r>
      <w:r w:rsidRPr="00A55DB1">
        <w:rPr>
          <w:sz w:val="18"/>
        </w:rPr>
        <w:t>olmayan</w:t>
      </w:r>
      <w:r w:rsidRPr="00A55DB1" w:rsidR="0030183B">
        <w:rPr>
          <w:sz w:val="18"/>
        </w:rPr>
        <w:t xml:space="preserve"> </w:t>
      </w:r>
      <w:r w:rsidRPr="00A55DB1">
        <w:rPr>
          <w:sz w:val="18"/>
        </w:rPr>
        <w:t>bir</w:t>
      </w:r>
      <w:r w:rsidRPr="00A55DB1" w:rsidR="0030183B">
        <w:rPr>
          <w:sz w:val="18"/>
        </w:rPr>
        <w:t xml:space="preserve"> </w:t>
      </w:r>
      <w:r w:rsidRPr="00A55DB1">
        <w:rPr>
          <w:sz w:val="18"/>
        </w:rPr>
        <w:t>şey</w:t>
      </w:r>
      <w:r w:rsidRPr="00A55DB1" w:rsidR="0030183B">
        <w:rPr>
          <w:sz w:val="18"/>
        </w:rPr>
        <w:t xml:space="preserve"> </w:t>
      </w:r>
      <w:r w:rsidRPr="00A55DB1">
        <w:rPr>
          <w:sz w:val="18"/>
        </w:rPr>
        <w:t>var:</w:t>
      </w:r>
      <w:r w:rsidRPr="00A55DB1" w:rsidR="0030183B">
        <w:rPr>
          <w:sz w:val="18"/>
        </w:rPr>
        <w:t xml:space="preserve"> </w:t>
      </w:r>
      <w:r w:rsidRPr="00A55DB1">
        <w:rPr>
          <w:sz w:val="18"/>
        </w:rPr>
        <w:t>Millet</w:t>
      </w:r>
      <w:r w:rsidRPr="00A55DB1" w:rsidR="0030183B">
        <w:rPr>
          <w:sz w:val="18"/>
        </w:rPr>
        <w:t xml:space="preserve"> </w:t>
      </w:r>
      <w:r w:rsidRPr="00A55DB1">
        <w:rPr>
          <w:sz w:val="18"/>
        </w:rPr>
        <w:t>jürisinin</w:t>
      </w:r>
      <w:r w:rsidRPr="00A55DB1" w:rsidR="0030183B">
        <w:rPr>
          <w:sz w:val="18"/>
        </w:rPr>
        <w:t xml:space="preserve"> </w:t>
      </w:r>
      <w:r w:rsidRPr="00A55DB1">
        <w:rPr>
          <w:sz w:val="18"/>
        </w:rPr>
        <w:t>sözcüsü</w:t>
      </w:r>
      <w:r w:rsidRPr="00A55DB1" w:rsidR="0030183B">
        <w:rPr>
          <w:sz w:val="18"/>
        </w:rPr>
        <w:t xml:space="preserve"> </w:t>
      </w:r>
      <w:r w:rsidRPr="00A55DB1">
        <w:rPr>
          <w:sz w:val="18"/>
        </w:rPr>
        <w:t>sanıyor</w:t>
      </w:r>
      <w:r w:rsidRPr="00A55DB1" w:rsidR="0030183B">
        <w:rPr>
          <w:sz w:val="18"/>
        </w:rPr>
        <w:t xml:space="preserve"> </w:t>
      </w:r>
      <w:r w:rsidRPr="00A55DB1">
        <w:rPr>
          <w:sz w:val="18"/>
        </w:rPr>
        <w:t>kendisini.</w:t>
      </w:r>
      <w:r w:rsidRPr="00A55DB1" w:rsidR="0030183B">
        <w:rPr>
          <w:sz w:val="18"/>
        </w:rPr>
        <w:t xml:space="preserve"> </w:t>
      </w:r>
      <w:r w:rsidRPr="00A55DB1">
        <w:rPr>
          <w:sz w:val="18"/>
        </w:rPr>
        <w:t>Birisini</w:t>
      </w:r>
      <w:r w:rsidRPr="00A55DB1" w:rsidR="0030183B">
        <w:rPr>
          <w:sz w:val="18"/>
        </w:rPr>
        <w:t xml:space="preserve"> </w:t>
      </w:r>
      <w:r w:rsidRPr="00A55DB1">
        <w:rPr>
          <w:sz w:val="18"/>
        </w:rPr>
        <w:t>zihninde,</w:t>
      </w:r>
      <w:r w:rsidRPr="00A55DB1" w:rsidR="0030183B">
        <w:rPr>
          <w:sz w:val="18"/>
        </w:rPr>
        <w:t xml:space="preserve"> </w:t>
      </w:r>
      <w:r w:rsidRPr="00A55DB1">
        <w:rPr>
          <w:sz w:val="18"/>
        </w:rPr>
        <w:t>vicdanında</w:t>
      </w:r>
      <w:r w:rsidRPr="00A55DB1" w:rsidR="0030183B">
        <w:rPr>
          <w:sz w:val="18"/>
        </w:rPr>
        <w:t xml:space="preserve"> </w:t>
      </w:r>
      <w:r w:rsidRPr="00A55DB1">
        <w:rPr>
          <w:sz w:val="18"/>
        </w:rPr>
        <w:t>mahkûm</w:t>
      </w:r>
      <w:r w:rsidRPr="00A55DB1" w:rsidR="0030183B">
        <w:rPr>
          <w:sz w:val="18"/>
        </w:rPr>
        <w:t xml:space="preserve"> </w:t>
      </w:r>
      <w:r w:rsidRPr="00A55DB1">
        <w:rPr>
          <w:sz w:val="18"/>
        </w:rPr>
        <w:t>ettiyse,</w:t>
      </w:r>
      <w:r w:rsidRPr="00A55DB1" w:rsidR="0030183B">
        <w:rPr>
          <w:sz w:val="18"/>
        </w:rPr>
        <w:t xml:space="preserve"> </w:t>
      </w:r>
      <w:r w:rsidRPr="00A55DB1">
        <w:rPr>
          <w:sz w:val="18"/>
        </w:rPr>
        <w:t>hiçbir</w:t>
      </w:r>
      <w:r w:rsidRPr="00A55DB1" w:rsidR="0030183B">
        <w:rPr>
          <w:sz w:val="18"/>
        </w:rPr>
        <w:t xml:space="preserve"> </w:t>
      </w:r>
      <w:r w:rsidRPr="00A55DB1">
        <w:rPr>
          <w:sz w:val="18"/>
        </w:rPr>
        <w:t>mahkeme,</w:t>
      </w:r>
      <w:r w:rsidRPr="00A55DB1" w:rsidR="0030183B">
        <w:rPr>
          <w:sz w:val="18"/>
        </w:rPr>
        <w:t xml:space="preserve"> </w:t>
      </w:r>
      <w:r w:rsidRPr="00A55DB1">
        <w:rPr>
          <w:sz w:val="18"/>
        </w:rPr>
        <w:t>hiçbir</w:t>
      </w:r>
      <w:r w:rsidRPr="00A55DB1" w:rsidR="0030183B">
        <w:rPr>
          <w:sz w:val="18"/>
        </w:rPr>
        <w:t xml:space="preserve"> </w:t>
      </w:r>
      <w:r w:rsidRPr="00A55DB1">
        <w:rPr>
          <w:sz w:val="18"/>
        </w:rPr>
        <w:t>hâkim</w:t>
      </w:r>
      <w:r w:rsidRPr="00A55DB1" w:rsidR="0030183B">
        <w:rPr>
          <w:sz w:val="18"/>
        </w:rPr>
        <w:t xml:space="preserve"> </w:t>
      </w:r>
      <w:r w:rsidRPr="00A55DB1">
        <w:rPr>
          <w:sz w:val="18"/>
        </w:rPr>
        <w:t>onu</w:t>
      </w:r>
      <w:r w:rsidRPr="00A55DB1" w:rsidR="0030183B">
        <w:rPr>
          <w:sz w:val="18"/>
        </w:rPr>
        <w:t xml:space="preserve"> </w:t>
      </w:r>
      <w:r w:rsidRPr="00A55DB1">
        <w:rPr>
          <w:sz w:val="18"/>
        </w:rPr>
        <w:t>beraat</w:t>
      </w:r>
      <w:r w:rsidRPr="00A55DB1" w:rsidR="0030183B">
        <w:rPr>
          <w:sz w:val="18"/>
        </w:rPr>
        <w:t xml:space="preserve"> </w:t>
      </w:r>
      <w:r w:rsidRPr="00A55DB1">
        <w:rPr>
          <w:sz w:val="18"/>
        </w:rPr>
        <w:t>ettirmeye</w:t>
      </w:r>
      <w:r w:rsidRPr="00A55DB1" w:rsidR="0030183B">
        <w:rPr>
          <w:sz w:val="18"/>
        </w:rPr>
        <w:t xml:space="preserve"> </w:t>
      </w:r>
      <w:r w:rsidRPr="00A55DB1">
        <w:rPr>
          <w:sz w:val="18"/>
        </w:rPr>
        <w:t>gücü</w:t>
      </w:r>
      <w:r w:rsidRPr="00A55DB1" w:rsidR="0030183B">
        <w:rPr>
          <w:sz w:val="18"/>
        </w:rPr>
        <w:t xml:space="preserve"> </w:t>
      </w:r>
      <w:r w:rsidRPr="00A55DB1">
        <w:rPr>
          <w:sz w:val="18"/>
        </w:rPr>
        <w:t>yetmiyor.</w:t>
      </w:r>
      <w:r w:rsidRPr="00A55DB1" w:rsidR="0030183B">
        <w:rPr>
          <w:sz w:val="18"/>
        </w:rPr>
        <w:t xml:space="preserve"> </w:t>
      </w:r>
      <w:r w:rsidRPr="00A55DB1">
        <w:rPr>
          <w:sz w:val="18"/>
        </w:rPr>
        <w:t>Gerekirse</w:t>
      </w:r>
      <w:r w:rsidRPr="00A55DB1" w:rsidR="0030183B">
        <w:rPr>
          <w:sz w:val="18"/>
        </w:rPr>
        <w:t xml:space="preserve"> </w:t>
      </w:r>
      <w:r w:rsidRPr="00A55DB1">
        <w:rPr>
          <w:sz w:val="18"/>
        </w:rPr>
        <w:t>açılması</w:t>
      </w:r>
      <w:r w:rsidRPr="00A55DB1" w:rsidR="0030183B">
        <w:rPr>
          <w:sz w:val="18"/>
        </w:rPr>
        <w:t xml:space="preserve"> </w:t>
      </w:r>
      <w:r w:rsidRPr="00A55DB1">
        <w:rPr>
          <w:sz w:val="18"/>
        </w:rPr>
        <w:t>gereken</w:t>
      </w:r>
      <w:r w:rsidRPr="00A55DB1" w:rsidR="0030183B">
        <w:rPr>
          <w:sz w:val="18"/>
        </w:rPr>
        <w:t xml:space="preserve"> </w:t>
      </w:r>
      <w:r w:rsidRPr="00A55DB1">
        <w:rPr>
          <w:sz w:val="18"/>
        </w:rPr>
        <w:t>kapıları</w:t>
      </w:r>
      <w:r w:rsidRPr="00A55DB1" w:rsidR="0030183B">
        <w:rPr>
          <w:sz w:val="18"/>
        </w:rPr>
        <w:t xml:space="preserve"> </w:t>
      </w:r>
      <w:r w:rsidRPr="00A55DB1">
        <w:rPr>
          <w:sz w:val="18"/>
        </w:rPr>
        <w:t>açmayıp</w:t>
      </w:r>
      <w:r w:rsidRPr="00A55DB1" w:rsidR="0030183B">
        <w:rPr>
          <w:sz w:val="18"/>
        </w:rPr>
        <w:t xml:space="preserve"> </w:t>
      </w:r>
      <w:r w:rsidRPr="00A55DB1">
        <w:rPr>
          <w:sz w:val="18"/>
        </w:rPr>
        <w:t>salınması</w:t>
      </w:r>
      <w:r w:rsidRPr="00A55DB1" w:rsidR="0030183B">
        <w:rPr>
          <w:sz w:val="18"/>
        </w:rPr>
        <w:t xml:space="preserve"> </w:t>
      </w:r>
      <w:r w:rsidRPr="00A55DB1">
        <w:rPr>
          <w:sz w:val="18"/>
        </w:rPr>
        <w:t>gerekenleri</w:t>
      </w:r>
      <w:r w:rsidRPr="00A55DB1" w:rsidR="0030183B">
        <w:rPr>
          <w:sz w:val="18"/>
        </w:rPr>
        <w:t xml:space="preserve"> </w:t>
      </w:r>
      <w:r w:rsidRPr="00A55DB1">
        <w:rPr>
          <w:sz w:val="18"/>
        </w:rPr>
        <w:t>salmayıp</w:t>
      </w:r>
      <w:r w:rsidRPr="00A55DB1" w:rsidR="0030183B">
        <w:rPr>
          <w:sz w:val="18"/>
        </w:rPr>
        <w:t xml:space="preserve"> </w:t>
      </w:r>
      <w:r w:rsidRPr="00A55DB1">
        <w:rPr>
          <w:sz w:val="18"/>
        </w:rPr>
        <w:t>bir</w:t>
      </w:r>
      <w:r w:rsidRPr="00A55DB1" w:rsidR="0030183B">
        <w:rPr>
          <w:sz w:val="18"/>
        </w:rPr>
        <w:t xml:space="preserve"> </w:t>
      </w:r>
      <w:r w:rsidRPr="00A55DB1">
        <w:rPr>
          <w:sz w:val="18"/>
        </w:rPr>
        <w:t>başka</w:t>
      </w:r>
      <w:r w:rsidRPr="00A55DB1" w:rsidR="0030183B">
        <w:rPr>
          <w:sz w:val="18"/>
        </w:rPr>
        <w:t xml:space="preserve"> </w:t>
      </w:r>
      <w:r w:rsidRPr="00A55DB1">
        <w:rPr>
          <w:sz w:val="18"/>
        </w:rPr>
        <w:t>talimatla</w:t>
      </w:r>
      <w:r w:rsidRPr="00A55DB1" w:rsidR="0030183B">
        <w:rPr>
          <w:sz w:val="18"/>
        </w:rPr>
        <w:t xml:space="preserve"> </w:t>
      </w:r>
      <w:r w:rsidRPr="00A55DB1">
        <w:rPr>
          <w:sz w:val="18"/>
        </w:rPr>
        <w:t>yeni</w:t>
      </w:r>
      <w:r w:rsidRPr="00A55DB1" w:rsidR="0030183B">
        <w:rPr>
          <w:sz w:val="18"/>
        </w:rPr>
        <w:t xml:space="preserve"> </w:t>
      </w:r>
      <w:r w:rsidRPr="00A55DB1">
        <w:rPr>
          <w:sz w:val="18"/>
        </w:rPr>
        <w:t>tutuklamalar</w:t>
      </w:r>
      <w:r w:rsidRPr="00A55DB1" w:rsidR="0030183B">
        <w:rPr>
          <w:sz w:val="18"/>
        </w:rPr>
        <w:t xml:space="preserve"> </w:t>
      </w:r>
      <w:r w:rsidRPr="00A55DB1">
        <w:rPr>
          <w:sz w:val="18"/>
        </w:rPr>
        <w:t>yaptırıyorsunuz.</w:t>
      </w:r>
      <w:r w:rsidRPr="00A55DB1" w:rsidR="0030183B">
        <w:rPr>
          <w:sz w:val="18"/>
        </w:rPr>
        <w:t xml:space="preserve"> </w:t>
      </w:r>
      <w:r w:rsidRPr="00A55DB1">
        <w:rPr>
          <w:sz w:val="18"/>
        </w:rPr>
        <w:t>Bu</w:t>
      </w:r>
      <w:r w:rsidRPr="00A55DB1" w:rsidR="0030183B">
        <w:rPr>
          <w:sz w:val="18"/>
        </w:rPr>
        <w:t xml:space="preserve"> </w:t>
      </w:r>
      <w:r w:rsidRPr="00A55DB1">
        <w:rPr>
          <w:sz w:val="18"/>
        </w:rPr>
        <w:t>düşman</w:t>
      </w:r>
      <w:r w:rsidRPr="00A55DB1" w:rsidR="0030183B">
        <w:rPr>
          <w:sz w:val="18"/>
        </w:rPr>
        <w:t xml:space="preserve"> </w:t>
      </w:r>
      <w:r w:rsidRPr="00A55DB1">
        <w:rPr>
          <w:sz w:val="18"/>
        </w:rPr>
        <w:t>ceza</w:t>
      </w:r>
      <w:r w:rsidRPr="00A55DB1" w:rsidR="0030183B">
        <w:rPr>
          <w:sz w:val="18"/>
        </w:rPr>
        <w:t xml:space="preserve"> </w:t>
      </w:r>
      <w:r w:rsidRPr="00A55DB1">
        <w:rPr>
          <w:sz w:val="18"/>
        </w:rPr>
        <w:t>hukuku</w:t>
      </w:r>
      <w:r w:rsidRPr="00A55DB1" w:rsidR="0030183B">
        <w:rPr>
          <w:sz w:val="18"/>
        </w:rPr>
        <w:t xml:space="preserve"> </w:t>
      </w:r>
      <w:r w:rsidRPr="00A55DB1">
        <w:rPr>
          <w:sz w:val="18"/>
        </w:rPr>
        <w:t>değil</w:t>
      </w:r>
      <w:r w:rsidRPr="00A55DB1" w:rsidR="0030183B">
        <w:rPr>
          <w:sz w:val="18"/>
        </w:rPr>
        <w:t xml:space="preserve"> </w:t>
      </w:r>
      <w:r w:rsidRPr="00A55DB1">
        <w:rPr>
          <w:sz w:val="18"/>
        </w:rPr>
        <w:t>de</w:t>
      </w:r>
      <w:r w:rsidRPr="00A55DB1" w:rsidR="0030183B">
        <w:rPr>
          <w:sz w:val="18"/>
        </w:rPr>
        <w:t xml:space="preserve"> </w:t>
      </w:r>
      <w:r w:rsidRPr="00A55DB1">
        <w:rPr>
          <w:sz w:val="18"/>
        </w:rPr>
        <w:t>nedir?</w:t>
      </w:r>
      <w:r w:rsidRPr="00A55DB1" w:rsidR="0030183B">
        <w:rPr>
          <w:sz w:val="18"/>
        </w:rPr>
        <w:t xml:space="preserve"> </w:t>
      </w:r>
      <w:r w:rsidRPr="00A55DB1">
        <w:rPr>
          <w:sz w:val="18"/>
        </w:rPr>
        <w:t>Bu</w:t>
      </w:r>
      <w:r w:rsidRPr="00A55DB1" w:rsidR="0030183B">
        <w:rPr>
          <w:sz w:val="18"/>
        </w:rPr>
        <w:t xml:space="preserve"> </w:t>
      </w:r>
      <w:r w:rsidRPr="00A55DB1">
        <w:rPr>
          <w:sz w:val="18"/>
        </w:rPr>
        <w:t>gece</w:t>
      </w:r>
      <w:r w:rsidRPr="00A55DB1" w:rsidR="0030183B">
        <w:rPr>
          <w:sz w:val="18"/>
        </w:rPr>
        <w:t xml:space="preserve"> </w:t>
      </w:r>
      <w:r w:rsidRPr="00A55DB1">
        <w:rPr>
          <w:sz w:val="18"/>
        </w:rPr>
        <w:t>yatmadan</w:t>
      </w:r>
      <w:r w:rsidRPr="00A55DB1" w:rsidR="0030183B">
        <w:rPr>
          <w:sz w:val="18"/>
        </w:rPr>
        <w:t xml:space="preserve"> </w:t>
      </w:r>
      <w:r w:rsidRPr="00A55DB1">
        <w:rPr>
          <w:sz w:val="18"/>
        </w:rPr>
        <w:t>Allah</w:t>
      </w:r>
      <w:r w:rsidRPr="00A55DB1" w:rsidR="0030183B">
        <w:rPr>
          <w:sz w:val="18"/>
        </w:rPr>
        <w:t xml:space="preserve"> </w:t>
      </w:r>
      <w:r w:rsidRPr="00A55DB1">
        <w:rPr>
          <w:sz w:val="18"/>
        </w:rPr>
        <w:t>aşkına</w:t>
      </w:r>
      <w:r w:rsidRPr="00A55DB1" w:rsidR="0030183B">
        <w:rPr>
          <w:sz w:val="18"/>
        </w:rPr>
        <w:t xml:space="preserve"> </w:t>
      </w:r>
      <w:r w:rsidRPr="00A55DB1">
        <w:rPr>
          <w:sz w:val="18"/>
        </w:rPr>
        <w:t>iki</w:t>
      </w:r>
      <w:r w:rsidRPr="00A55DB1" w:rsidR="0030183B">
        <w:rPr>
          <w:sz w:val="18"/>
        </w:rPr>
        <w:t xml:space="preserve"> </w:t>
      </w:r>
      <w:r w:rsidRPr="00A55DB1">
        <w:rPr>
          <w:sz w:val="18"/>
        </w:rPr>
        <w:t>dakika</w:t>
      </w:r>
      <w:r w:rsidRPr="00A55DB1" w:rsidR="0030183B">
        <w:rPr>
          <w:sz w:val="18"/>
        </w:rPr>
        <w:t xml:space="preserve"> </w:t>
      </w:r>
      <w:r w:rsidRPr="00A55DB1">
        <w:rPr>
          <w:sz w:val="18"/>
        </w:rPr>
        <w:t>şu</w:t>
      </w:r>
      <w:r w:rsidRPr="00A55DB1" w:rsidR="0030183B">
        <w:rPr>
          <w:sz w:val="18"/>
        </w:rPr>
        <w:t xml:space="preserve"> </w:t>
      </w:r>
      <w:r w:rsidRPr="00A55DB1">
        <w:rPr>
          <w:sz w:val="18"/>
        </w:rPr>
        <w:t>konuyu</w:t>
      </w:r>
      <w:r w:rsidRPr="00A55DB1" w:rsidR="0030183B">
        <w:rPr>
          <w:sz w:val="18"/>
        </w:rPr>
        <w:t xml:space="preserve"> </w:t>
      </w:r>
      <w:r w:rsidRPr="00A55DB1">
        <w:rPr>
          <w:sz w:val="18"/>
        </w:rPr>
        <w:t>düşünün,</w:t>
      </w:r>
      <w:r w:rsidRPr="00A55DB1" w:rsidR="0030183B">
        <w:rPr>
          <w:sz w:val="18"/>
        </w:rPr>
        <w:t xml:space="preserve"> </w:t>
      </w:r>
      <w:r w:rsidRPr="00A55DB1">
        <w:rPr>
          <w:sz w:val="18"/>
        </w:rPr>
        <w:t>başka</w:t>
      </w:r>
      <w:r w:rsidRPr="00A55DB1" w:rsidR="0030183B">
        <w:rPr>
          <w:sz w:val="18"/>
        </w:rPr>
        <w:t xml:space="preserve"> </w:t>
      </w:r>
      <w:r w:rsidRPr="00A55DB1">
        <w:rPr>
          <w:sz w:val="18"/>
        </w:rPr>
        <w:t>bir</w:t>
      </w:r>
      <w:r w:rsidRPr="00A55DB1" w:rsidR="0030183B">
        <w:rPr>
          <w:sz w:val="18"/>
        </w:rPr>
        <w:t xml:space="preserve"> </w:t>
      </w:r>
      <w:r w:rsidRPr="00A55DB1">
        <w:rPr>
          <w:sz w:val="18"/>
        </w:rPr>
        <w:t>şey</w:t>
      </w:r>
      <w:r w:rsidRPr="00A55DB1" w:rsidR="0030183B">
        <w:rPr>
          <w:sz w:val="18"/>
        </w:rPr>
        <w:t xml:space="preserve"> </w:t>
      </w:r>
      <w:r w:rsidRPr="00A55DB1">
        <w:rPr>
          <w:sz w:val="18"/>
        </w:rPr>
        <w:t>istemiyorum.</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Muş…</w:t>
      </w:r>
    </w:p>
    <w:p w:rsidRPr="00A55DB1" w:rsidR="005D5BD3" w:rsidP="00A55DB1" w:rsidRDefault="005D5BD3">
      <w:pPr>
        <w:tabs>
          <w:tab w:val="center" w:pos="5100"/>
        </w:tabs>
        <w:suppressAutoHyphens/>
        <w:ind w:left="80" w:right="60" w:firstLine="760"/>
        <w:jc w:val="both"/>
        <w:rPr>
          <w:sz w:val="18"/>
        </w:rPr>
      </w:pPr>
      <w:r w:rsidRPr="00A55DB1">
        <w:rPr>
          <w:sz w:val="18"/>
        </w:rPr>
        <w:t>54.- İstanbul Milletvekili Mehmet Muş’un, Manisa Milletvekili Özgür Özel’in yaptığı açıklamasındaki bazı ifadelerine ilişkin açıklaması</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bu</w:t>
      </w:r>
      <w:r w:rsidRPr="00A55DB1" w:rsidR="0030183B">
        <w:rPr>
          <w:sz w:val="18"/>
        </w:rPr>
        <w:t xml:space="preserve"> </w:t>
      </w:r>
      <w:r w:rsidRPr="00A55DB1">
        <w:rPr>
          <w:sz w:val="18"/>
        </w:rPr>
        <w:t>ifadeleri</w:t>
      </w:r>
      <w:r w:rsidRPr="00A55DB1" w:rsidR="0030183B">
        <w:rPr>
          <w:sz w:val="18"/>
        </w:rPr>
        <w:t xml:space="preserve"> </w:t>
      </w:r>
      <w:r w:rsidRPr="00A55DB1">
        <w:rPr>
          <w:sz w:val="18"/>
        </w:rPr>
        <w:t>biz</w:t>
      </w:r>
      <w:r w:rsidRPr="00A55DB1" w:rsidR="0030183B">
        <w:rPr>
          <w:sz w:val="18"/>
        </w:rPr>
        <w:t xml:space="preserve"> </w:t>
      </w:r>
      <w:r w:rsidRPr="00A55DB1">
        <w:rPr>
          <w:sz w:val="18"/>
        </w:rPr>
        <w:t>sürekli</w:t>
      </w:r>
      <w:r w:rsidRPr="00A55DB1" w:rsidR="0030183B">
        <w:rPr>
          <w:sz w:val="18"/>
        </w:rPr>
        <w:t xml:space="preserve"> </w:t>
      </w:r>
      <w:r w:rsidRPr="00A55DB1">
        <w:rPr>
          <w:sz w:val="18"/>
        </w:rPr>
        <w:t>Sayın</w:t>
      </w:r>
      <w:r w:rsidRPr="00A55DB1" w:rsidR="0030183B">
        <w:rPr>
          <w:sz w:val="18"/>
        </w:rPr>
        <w:t xml:space="preserve"> </w:t>
      </w:r>
      <w:r w:rsidRPr="00A55DB1">
        <w:rPr>
          <w:sz w:val="18"/>
        </w:rPr>
        <w:t>Özel’den</w:t>
      </w:r>
      <w:r w:rsidRPr="00A55DB1" w:rsidR="0030183B">
        <w:rPr>
          <w:sz w:val="18"/>
        </w:rPr>
        <w:t xml:space="preserve"> </w:t>
      </w:r>
      <w:r w:rsidRPr="00A55DB1">
        <w:rPr>
          <w:sz w:val="18"/>
        </w:rPr>
        <w:t>dinliyoruz,</w:t>
      </w:r>
      <w:r w:rsidRPr="00A55DB1" w:rsidR="0030183B">
        <w:rPr>
          <w:sz w:val="18"/>
        </w:rPr>
        <w:t xml:space="preserve"> </w:t>
      </w:r>
      <w:r w:rsidRPr="00A55DB1">
        <w:rPr>
          <w:sz w:val="18"/>
        </w:rPr>
        <w:t>bu</w:t>
      </w:r>
      <w:r w:rsidRPr="00A55DB1" w:rsidR="0030183B">
        <w:rPr>
          <w:sz w:val="18"/>
        </w:rPr>
        <w:t xml:space="preserve"> </w:t>
      </w:r>
      <w:r w:rsidRPr="00A55DB1">
        <w:rPr>
          <w:sz w:val="18"/>
        </w:rPr>
        <w:t>yeni</w:t>
      </w:r>
      <w:r w:rsidRPr="00A55DB1" w:rsidR="0030183B">
        <w:rPr>
          <w:sz w:val="18"/>
        </w:rPr>
        <w:t xml:space="preserve"> </w:t>
      </w:r>
      <w:r w:rsidRPr="00A55DB1">
        <w:rPr>
          <w:sz w:val="18"/>
        </w:rPr>
        <w:t>bir</w:t>
      </w:r>
      <w:r w:rsidRPr="00A55DB1" w:rsidR="0030183B">
        <w:rPr>
          <w:sz w:val="18"/>
        </w:rPr>
        <w:t xml:space="preserve"> </w:t>
      </w:r>
      <w:r w:rsidRPr="00A55DB1">
        <w:rPr>
          <w:sz w:val="18"/>
        </w:rPr>
        <w:t>şey</w:t>
      </w:r>
      <w:r w:rsidRPr="00A55DB1" w:rsidR="0030183B">
        <w:rPr>
          <w:sz w:val="18"/>
        </w:rPr>
        <w:t xml:space="preserve"> </w:t>
      </w:r>
      <w:r w:rsidRPr="00A55DB1">
        <w:rPr>
          <w:sz w:val="18"/>
        </w:rPr>
        <w:t>değil</w:t>
      </w:r>
      <w:r w:rsidRPr="00A55DB1" w:rsidR="0030183B">
        <w:rPr>
          <w:sz w:val="18"/>
        </w:rPr>
        <w:t xml:space="preserve"> </w:t>
      </w:r>
      <w:r w:rsidRPr="00A55DB1">
        <w:rPr>
          <w:sz w:val="18"/>
        </w:rPr>
        <w:t>söyledikleri.</w:t>
      </w:r>
      <w:r w:rsidRPr="00A55DB1" w:rsidR="0030183B">
        <w:rPr>
          <w:sz w:val="18"/>
        </w:rPr>
        <w:t xml:space="preserve"> </w:t>
      </w:r>
      <w:r w:rsidRPr="00A55DB1">
        <w:rPr>
          <w:sz w:val="18"/>
        </w:rPr>
        <w:t>Burada</w:t>
      </w:r>
      <w:r w:rsidRPr="00A55DB1" w:rsidR="0030183B">
        <w:rPr>
          <w:sz w:val="18"/>
        </w:rPr>
        <w:t xml:space="preserve"> </w:t>
      </w:r>
      <w:r w:rsidRPr="00A55DB1">
        <w:rPr>
          <w:sz w:val="18"/>
        </w:rPr>
        <w:t>kullanılan</w:t>
      </w:r>
      <w:r w:rsidRPr="00A55DB1" w:rsidR="0030183B">
        <w:rPr>
          <w:sz w:val="18"/>
        </w:rPr>
        <w:t xml:space="preserve"> </w:t>
      </w:r>
      <w:r w:rsidRPr="00A55DB1">
        <w:rPr>
          <w:sz w:val="18"/>
        </w:rPr>
        <w:t>ifade,</w:t>
      </w:r>
      <w:r w:rsidRPr="00A55DB1" w:rsidR="0030183B">
        <w:rPr>
          <w:sz w:val="18"/>
        </w:rPr>
        <w:t xml:space="preserve"> </w:t>
      </w: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yanlıştır,</w:t>
      </w:r>
      <w:r w:rsidRPr="00A55DB1" w:rsidR="0030183B">
        <w:rPr>
          <w:sz w:val="18"/>
        </w:rPr>
        <w:t xml:space="preserve"> </w:t>
      </w:r>
      <w:r w:rsidRPr="00A55DB1">
        <w:rPr>
          <w:sz w:val="18"/>
        </w:rPr>
        <w:t>doğru</w:t>
      </w:r>
      <w:r w:rsidRPr="00A55DB1" w:rsidR="0030183B">
        <w:rPr>
          <w:sz w:val="18"/>
        </w:rPr>
        <w:t xml:space="preserve"> </w:t>
      </w:r>
      <w:r w:rsidRPr="00A55DB1">
        <w:rPr>
          <w:sz w:val="18"/>
        </w:rPr>
        <w:t>bir</w:t>
      </w:r>
      <w:r w:rsidRPr="00A55DB1" w:rsidR="0030183B">
        <w:rPr>
          <w:sz w:val="18"/>
        </w:rPr>
        <w:t xml:space="preserve"> </w:t>
      </w:r>
      <w:r w:rsidRPr="00A55DB1">
        <w:rPr>
          <w:sz w:val="18"/>
        </w:rPr>
        <w:t>ifade</w:t>
      </w:r>
      <w:r w:rsidRPr="00A55DB1" w:rsidR="0030183B">
        <w:rPr>
          <w:sz w:val="18"/>
        </w:rPr>
        <w:t xml:space="preserve"> </w:t>
      </w:r>
      <w:r w:rsidRPr="00A55DB1">
        <w:rPr>
          <w:sz w:val="18"/>
        </w:rPr>
        <w:t>değildir.</w:t>
      </w:r>
      <w:r w:rsidRPr="00A55DB1" w:rsidR="0030183B">
        <w:rPr>
          <w:sz w:val="18"/>
        </w:rPr>
        <w:t xml:space="preserve"> </w:t>
      </w:r>
      <w:r w:rsidRPr="00A55DB1">
        <w:rPr>
          <w:sz w:val="18"/>
        </w:rPr>
        <w:t>Eğer</w:t>
      </w:r>
      <w:r w:rsidRPr="00A55DB1" w:rsidR="0030183B">
        <w:rPr>
          <w:sz w:val="18"/>
        </w:rPr>
        <w:t xml:space="preserve"> </w:t>
      </w:r>
      <w:r w:rsidRPr="00A55DB1">
        <w:rPr>
          <w:sz w:val="18"/>
        </w:rPr>
        <w:t>siz</w:t>
      </w:r>
      <w:r w:rsidRPr="00A55DB1" w:rsidR="0030183B">
        <w:rPr>
          <w:sz w:val="18"/>
        </w:rPr>
        <w:t xml:space="preserve"> </w:t>
      </w:r>
      <w:r w:rsidRPr="00A55DB1">
        <w:rPr>
          <w:sz w:val="18"/>
        </w:rPr>
        <w:t>bir</w:t>
      </w:r>
      <w:r w:rsidRPr="00A55DB1" w:rsidR="0030183B">
        <w:rPr>
          <w:sz w:val="18"/>
        </w:rPr>
        <w:t xml:space="preserve"> </w:t>
      </w:r>
      <w:r w:rsidRPr="00A55DB1">
        <w:rPr>
          <w:sz w:val="18"/>
        </w:rPr>
        <w:t>düşman</w:t>
      </w:r>
      <w:r w:rsidRPr="00A55DB1" w:rsidR="0030183B">
        <w:rPr>
          <w:sz w:val="18"/>
        </w:rPr>
        <w:t xml:space="preserve"> </w:t>
      </w:r>
      <w:r w:rsidRPr="00A55DB1">
        <w:rPr>
          <w:sz w:val="18"/>
        </w:rPr>
        <w:t>hukukundan</w:t>
      </w:r>
      <w:r w:rsidRPr="00A55DB1" w:rsidR="0030183B">
        <w:rPr>
          <w:sz w:val="18"/>
        </w:rPr>
        <w:t xml:space="preserve"> </w:t>
      </w:r>
      <w:r w:rsidRPr="00A55DB1">
        <w:rPr>
          <w:sz w:val="18"/>
        </w:rPr>
        <w:t>bahsediyorsanız,</w:t>
      </w:r>
      <w:r w:rsidRPr="00A55DB1" w:rsidR="0030183B">
        <w:rPr>
          <w:sz w:val="18"/>
        </w:rPr>
        <w:t xml:space="preserve"> </w:t>
      </w:r>
      <w:r w:rsidRPr="00A55DB1">
        <w:rPr>
          <w:sz w:val="18"/>
        </w:rPr>
        <w:t>devletin</w:t>
      </w:r>
      <w:r w:rsidRPr="00A55DB1" w:rsidR="0030183B">
        <w:rPr>
          <w:sz w:val="18"/>
        </w:rPr>
        <w:t xml:space="preserve"> </w:t>
      </w:r>
      <w:r w:rsidRPr="00A55DB1">
        <w:rPr>
          <w:sz w:val="18"/>
        </w:rPr>
        <w:t>sahibi</w:t>
      </w:r>
      <w:r w:rsidRPr="00A55DB1" w:rsidR="0030183B">
        <w:rPr>
          <w:sz w:val="18"/>
        </w:rPr>
        <w:t xml:space="preserve"> </w:t>
      </w:r>
      <w:r w:rsidRPr="00A55DB1">
        <w:rPr>
          <w:sz w:val="18"/>
        </w:rPr>
        <w:t>biz</w:t>
      </w:r>
      <w:r w:rsidRPr="00A55DB1" w:rsidR="0030183B">
        <w:rPr>
          <w:sz w:val="18"/>
        </w:rPr>
        <w:t xml:space="preserve"> </w:t>
      </w:r>
      <w:r w:rsidRPr="00A55DB1">
        <w:rPr>
          <w:sz w:val="18"/>
        </w:rPr>
        <w:t>değiliz,</w:t>
      </w:r>
      <w:r w:rsidRPr="00A55DB1" w:rsidR="0030183B">
        <w:rPr>
          <w:sz w:val="18"/>
        </w:rPr>
        <w:t xml:space="preserve"> </w:t>
      </w:r>
      <w:r w:rsidRPr="00A55DB1">
        <w:rPr>
          <w:sz w:val="18"/>
        </w:rPr>
        <w:t>devletin</w:t>
      </w:r>
      <w:r w:rsidRPr="00A55DB1" w:rsidR="0030183B">
        <w:rPr>
          <w:sz w:val="18"/>
        </w:rPr>
        <w:t xml:space="preserve"> </w:t>
      </w:r>
      <w:r w:rsidRPr="00A55DB1">
        <w:rPr>
          <w:sz w:val="18"/>
        </w:rPr>
        <w:t>sahibi</w:t>
      </w:r>
      <w:r w:rsidRPr="00A55DB1" w:rsidR="0030183B">
        <w:rPr>
          <w:sz w:val="18"/>
        </w:rPr>
        <w:t xml:space="preserve"> </w:t>
      </w:r>
      <w:r w:rsidRPr="00A55DB1">
        <w:rPr>
          <w:sz w:val="18"/>
        </w:rPr>
        <w:t>millet,</w:t>
      </w:r>
      <w:r w:rsidRPr="00A55DB1" w:rsidR="0030183B">
        <w:rPr>
          <w:sz w:val="18"/>
        </w:rPr>
        <w:t xml:space="preserve"> </w:t>
      </w:r>
      <w:r w:rsidRPr="00A55DB1">
        <w:rPr>
          <w:sz w:val="18"/>
        </w:rPr>
        <w:t>o</w:t>
      </w:r>
      <w:r w:rsidRPr="00A55DB1" w:rsidR="0030183B">
        <w:rPr>
          <w:sz w:val="18"/>
        </w:rPr>
        <w:t xml:space="preserve"> </w:t>
      </w:r>
      <w:r w:rsidRPr="00A55DB1">
        <w:rPr>
          <w:sz w:val="18"/>
        </w:rPr>
        <w:t>zaman</w:t>
      </w:r>
      <w:r w:rsidRPr="00A55DB1" w:rsidR="0030183B">
        <w:rPr>
          <w:sz w:val="18"/>
        </w:rPr>
        <w:t xml:space="preserve"> </w:t>
      </w:r>
      <w:r w:rsidRPr="00A55DB1">
        <w:rPr>
          <w:sz w:val="18"/>
        </w:rPr>
        <w:t>Türkiye</w:t>
      </w:r>
      <w:r w:rsidRPr="00A55DB1" w:rsidR="0030183B">
        <w:rPr>
          <w:sz w:val="18"/>
        </w:rPr>
        <w:t xml:space="preserve"> </w:t>
      </w:r>
      <w:r w:rsidRPr="00A55DB1">
        <w:rPr>
          <w:sz w:val="18"/>
        </w:rPr>
        <w:t>Cumhuriyeti</w:t>
      </w:r>
      <w:r w:rsidRPr="00A55DB1" w:rsidR="0030183B">
        <w:rPr>
          <w:sz w:val="18"/>
        </w:rPr>
        <w:t xml:space="preserve"> </w:t>
      </w:r>
      <w:r w:rsidRPr="00A55DB1">
        <w:rPr>
          <w:sz w:val="18"/>
        </w:rPr>
        <w:t>devleti</w:t>
      </w:r>
      <w:r w:rsidRPr="00A55DB1" w:rsidR="0030183B">
        <w:rPr>
          <w:sz w:val="18"/>
        </w:rPr>
        <w:t xml:space="preserve"> </w:t>
      </w:r>
      <w:r w:rsidRPr="00A55DB1">
        <w:rPr>
          <w:sz w:val="18"/>
        </w:rPr>
        <w:t>sizin</w:t>
      </w:r>
      <w:r w:rsidRPr="00A55DB1" w:rsidR="0030183B">
        <w:rPr>
          <w:sz w:val="18"/>
        </w:rPr>
        <w:t xml:space="preserve"> </w:t>
      </w:r>
      <w:r w:rsidRPr="00A55DB1">
        <w:rPr>
          <w:sz w:val="18"/>
        </w:rPr>
        <w:t>düşmanınız,</w:t>
      </w:r>
      <w:r w:rsidRPr="00A55DB1" w:rsidR="0030183B">
        <w:rPr>
          <w:sz w:val="18"/>
        </w:rPr>
        <w:t xml:space="preserve"> </w:t>
      </w:r>
      <w:r w:rsidRPr="00A55DB1">
        <w:rPr>
          <w:sz w:val="18"/>
        </w:rPr>
        <w:t>siz</w:t>
      </w:r>
      <w:r w:rsidRPr="00A55DB1" w:rsidR="0030183B">
        <w:rPr>
          <w:sz w:val="18"/>
        </w:rPr>
        <w:t xml:space="preserve"> </w:t>
      </w:r>
      <w:r w:rsidRPr="00A55DB1">
        <w:rPr>
          <w:sz w:val="18"/>
        </w:rPr>
        <w:t>Türkiye</w:t>
      </w:r>
      <w:r w:rsidRPr="00A55DB1" w:rsidR="0030183B">
        <w:rPr>
          <w:sz w:val="18"/>
        </w:rPr>
        <w:t xml:space="preserve"> </w:t>
      </w:r>
      <w:r w:rsidRPr="00A55DB1">
        <w:rPr>
          <w:sz w:val="18"/>
        </w:rPr>
        <w:t>Cumhuriyeti</w:t>
      </w:r>
      <w:r w:rsidRPr="00A55DB1" w:rsidR="0030183B">
        <w:rPr>
          <w:sz w:val="18"/>
        </w:rPr>
        <w:t xml:space="preserve"> </w:t>
      </w:r>
      <w:r w:rsidRPr="00A55DB1">
        <w:rPr>
          <w:sz w:val="18"/>
        </w:rPr>
        <w:t>devletini</w:t>
      </w:r>
      <w:r w:rsidRPr="00A55DB1" w:rsidR="0030183B">
        <w:rPr>
          <w:sz w:val="18"/>
        </w:rPr>
        <w:t xml:space="preserve"> </w:t>
      </w:r>
      <w:r w:rsidRPr="00A55DB1">
        <w:rPr>
          <w:sz w:val="18"/>
        </w:rPr>
        <w:t>düşman</w:t>
      </w:r>
      <w:r w:rsidRPr="00A55DB1" w:rsidR="0030183B">
        <w:rPr>
          <w:sz w:val="18"/>
        </w:rPr>
        <w:t xml:space="preserve"> </w:t>
      </w:r>
      <w:r w:rsidRPr="00A55DB1">
        <w:rPr>
          <w:sz w:val="18"/>
        </w:rPr>
        <w:t>olarak</w:t>
      </w:r>
      <w:r w:rsidRPr="00A55DB1" w:rsidR="0030183B">
        <w:rPr>
          <w:sz w:val="18"/>
        </w:rPr>
        <w:t xml:space="preserve"> </w:t>
      </w:r>
      <w:r w:rsidRPr="00A55DB1">
        <w:rPr>
          <w:sz w:val="18"/>
        </w:rPr>
        <w:t>görüyorsunuz.</w:t>
      </w:r>
    </w:p>
    <w:p w:rsidRPr="00A55DB1" w:rsidR="00286344" w:rsidP="00A55DB1" w:rsidRDefault="00286344">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Oha!</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Arkadaşlar</w:t>
      </w:r>
      <w:r w:rsidRPr="00A55DB1" w:rsidR="0030183B">
        <w:rPr>
          <w:sz w:val="18"/>
        </w:rPr>
        <w:t xml:space="preserve"> </w:t>
      </w:r>
      <w:r w:rsidRPr="00A55DB1">
        <w:rPr>
          <w:sz w:val="18"/>
        </w:rPr>
        <w:t>düşman</w:t>
      </w:r>
      <w:r w:rsidRPr="00A55DB1" w:rsidR="0030183B">
        <w:rPr>
          <w:sz w:val="18"/>
        </w:rPr>
        <w:t xml:space="preserve"> </w:t>
      </w:r>
      <w:r w:rsidRPr="00A55DB1">
        <w:rPr>
          <w:sz w:val="18"/>
        </w:rPr>
        <w:t>olarak</w:t>
      </w:r>
      <w:r w:rsidRPr="00A55DB1" w:rsidR="0030183B">
        <w:rPr>
          <w:sz w:val="18"/>
        </w:rPr>
        <w:t xml:space="preserve"> </w:t>
      </w:r>
      <w:r w:rsidRPr="00A55DB1">
        <w:rPr>
          <w:sz w:val="18"/>
        </w:rPr>
        <w:t>gördüğünüz</w:t>
      </w:r>
      <w:r w:rsidRPr="00A55DB1" w:rsidR="0030183B">
        <w:rPr>
          <w:sz w:val="18"/>
        </w:rPr>
        <w:t xml:space="preserve"> </w:t>
      </w:r>
      <w:r w:rsidRPr="00A55DB1">
        <w:rPr>
          <w:sz w:val="18"/>
        </w:rPr>
        <w:t>bir</w:t>
      </w:r>
      <w:r w:rsidRPr="00A55DB1" w:rsidR="0030183B">
        <w:rPr>
          <w:sz w:val="18"/>
        </w:rPr>
        <w:t xml:space="preserve"> </w:t>
      </w:r>
      <w:r w:rsidRPr="00A55DB1">
        <w:rPr>
          <w:sz w:val="18"/>
        </w:rPr>
        <w:t>yerde</w:t>
      </w:r>
      <w:r w:rsidRPr="00A55DB1" w:rsidR="0030183B">
        <w:rPr>
          <w:sz w:val="18"/>
        </w:rPr>
        <w:t xml:space="preserve"> </w:t>
      </w:r>
      <w:r w:rsidRPr="00A55DB1">
        <w:rPr>
          <w:sz w:val="18"/>
        </w:rPr>
        <w:t>ne</w:t>
      </w:r>
      <w:r w:rsidRPr="00A55DB1" w:rsidR="0030183B">
        <w:rPr>
          <w:sz w:val="18"/>
        </w:rPr>
        <w:t xml:space="preserve"> </w:t>
      </w:r>
      <w:r w:rsidRPr="00A55DB1">
        <w:rPr>
          <w:sz w:val="18"/>
        </w:rPr>
        <w:t>arıyorsunuz?</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Burada</w:t>
      </w:r>
      <w:r w:rsidRPr="00A55DB1" w:rsidR="0030183B">
        <w:rPr>
          <w:sz w:val="18"/>
        </w:rPr>
        <w:t xml:space="preserve"> </w:t>
      </w:r>
      <w:r w:rsidRPr="00A55DB1">
        <w:rPr>
          <w:sz w:val="18"/>
        </w:rPr>
        <w:t>olması</w:t>
      </w:r>
      <w:r w:rsidRPr="00A55DB1" w:rsidR="0030183B">
        <w:rPr>
          <w:sz w:val="18"/>
        </w:rPr>
        <w:t xml:space="preserve"> </w:t>
      </w:r>
      <w:r w:rsidRPr="00A55DB1">
        <w:rPr>
          <w:sz w:val="18"/>
        </w:rPr>
        <w:t>gereken</w:t>
      </w:r>
      <w:r w:rsidRPr="00A55DB1" w:rsidR="0030183B">
        <w:rPr>
          <w:sz w:val="18"/>
        </w:rPr>
        <w:t xml:space="preserve"> </w:t>
      </w:r>
      <w:r w:rsidRPr="00A55DB1">
        <w:rPr>
          <w:sz w:val="18"/>
        </w:rPr>
        <w:t>şudur:</w:t>
      </w:r>
      <w:r w:rsidRPr="00A55DB1" w:rsidR="0030183B">
        <w:rPr>
          <w:sz w:val="18"/>
        </w:rPr>
        <w:t xml:space="preserve"> </w:t>
      </w:r>
      <w:r w:rsidRPr="00A55DB1">
        <w:rPr>
          <w:sz w:val="18"/>
        </w:rPr>
        <w:t>Bu</w:t>
      </w:r>
      <w:r w:rsidRPr="00A55DB1" w:rsidR="0030183B">
        <w:rPr>
          <w:sz w:val="18"/>
        </w:rPr>
        <w:t xml:space="preserve"> </w:t>
      </w:r>
      <w:r w:rsidRPr="00A55DB1">
        <w:rPr>
          <w:sz w:val="18"/>
        </w:rPr>
        <w:t>ifadeyi,</w:t>
      </w:r>
      <w:r w:rsidRPr="00A55DB1" w:rsidR="0030183B">
        <w:rPr>
          <w:sz w:val="18"/>
        </w:rPr>
        <w:t xml:space="preserve"> </w:t>
      </w:r>
      <w:r w:rsidRPr="00A55DB1">
        <w:rPr>
          <w:sz w:val="18"/>
        </w:rPr>
        <w:t>sağdan</w:t>
      </w:r>
      <w:r w:rsidRPr="00A55DB1" w:rsidR="0030183B">
        <w:rPr>
          <w:sz w:val="18"/>
        </w:rPr>
        <w:t xml:space="preserve"> </w:t>
      </w:r>
      <w:r w:rsidRPr="00A55DB1">
        <w:rPr>
          <w:sz w:val="18"/>
        </w:rPr>
        <w:t>soldan</w:t>
      </w:r>
      <w:r w:rsidRPr="00A55DB1" w:rsidR="0030183B">
        <w:rPr>
          <w:sz w:val="18"/>
        </w:rPr>
        <w:t xml:space="preserve"> </w:t>
      </w:r>
      <w:r w:rsidRPr="00A55DB1">
        <w:rPr>
          <w:sz w:val="18"/>
        </w:rPr>
        <w:t>demagoji</w:t>
      </w:r>
      <w:r w:rsidRPr="00A55DB1" w:rsidR="0030183B">
        <w:rPr>
          <w:sz w:val="18"/>
        </w:rPr>
        <w:t xml:space="preserve"> </w:t>
      </w:r>
      <w:r w:rsidRPr="00A55DB1">
        <w:rPr>
          <w:sz w:val="18"/>
        </w:rPr>
        <w:t>yaparak</w:t>
      </w:r>
      <w:r w:rsidRPr="00A55DB1" w:rsidR="0030183B">
        <w:rPr>
          <w:sz w:val="18"/>
        </w:rPr>
        <w:t xml:space="preserve"> </w:t>
      </w:r>
      <w:r w:rsidRPr="00A55DB1">
        <w:rPr>
          <w:sz w:val="18"/>
        </w:rPr>
        <w:t>etrafından</w:t>
      </w:r>
      <w:r w:rsidRPr="00A55DB1" w:rsidR="0030183B">
        <w:rPr>
          <w:sz w:val="18"/>
        </w:rPr>
        <w:t xml:space="preserve"> </w:t>
      </w:r>
      <w:r w:rsidRPr="00A55DB1">
        <w:rPr>
          <w:sz w:val="18"/>
        </w:rPr>
        <w:t>dolanmanın</w:t>
      </w:r>
      <w:r w:rsidRPr="00A55DB1" w:rsidR="0030183B">
        <w:rPr>
          <w:sz w:val="18"/>
        </w:rPr>
        <w:t xml:space="preserve"> </w:t>
      </w:r>
      <w:r w:rsidRPr="00A55DB1">
        <w:rPr>
          <w:sz w:val="18"/>
        </w:rPr>
        <w:t>manası</w:t>
      </w:r>
      <w:r w:rsidRPr="00A55DB1" w:rsidR="0030183B">
        <w:rPr>
          <w:sz w:val="18"/>
        </w:rPr>
        <w:t xml:space="preserve"> </w:t>
      </w:r>
      <w:r w:rsidRPr="00A55DB1">
        <w:rPr>
          <w:sz w:val="18"/>
        </w:rPr>
        <w:t>yok.</w:t>
      </w:r>
      <w:r w:rsidRPr="00A55DB1" w:rsidR="0030183B">
        <w:rPr>
          <w:sz w:val="18"/>
        </w:rPr>
        <w:t xml:space="preserve"> </w:t>
      </w:r>
      <w:r w:rsidRPr="00A55DB1">
        <w:rPr>
          <w:sz w:val="18"/>
        </w:rPr>
        <w:t>Arkadaşlar,</w:t>
      </w:r>
      <w:r w:rsidRPr="00A55DB1" w:rsidR="0030183B">
        <w:rPr>
          <w:sz w:val="18"/>
        </w:rPr>
        <w:t xml:space="preserve"> </w:t>
      </w:r>
      <w:r w:rsidRPr="00A55DB1">
        <w:rPr>
          <w:sz w:val="18"/>
        </w:rPr>
        <w:t>ifadelerin</w:t>
      </w:r>
      <w:r w:rsidRPr="00A55DB1" w:rsidR="0030183B">
        <w:rPr>
          <w:sz w:val="18"/>
        </w:rPr>
        <w:t xml:space="preserve"> </w:t>
      </w:r>
      <w:r w:rsidRPr="00A55DB1">
        <w:rPr>
          <w:sz w:val="18"/>
        </w:rPr>
        <w:t>ikisi</w:t>
      </w:r>
      <w:r w:rsidRPr="00A55DB1" w:rsidR="0030183B">
        <w:rPr>
          <w:sz w:val="18"/>
        </w:rPr>
        <w:t xml:space="preserve"> </w:t>
      </w:r>
      <w:r w:rsidRPr="00A55DB1">
        <w:rPr>
          <w:sz w:val="18"/>
        </w:rPr>
        <w:t>de</w:t>
      </w:r>
      <w:r w:rsidRPr="00A55DB1" w:rsidR="0030183B">
        <w:rPr>
          <w:sz w:val="18"/>
        </w:rPr>
        <w:t xml:space="preserve"> </w:t>
      </w:r>
      <w:r w:rsidRPr="00A55DB1">
        <w:rPr>
          <w:sz w:val="18"/>
        </w:rPr>
        <w:t>yanlıştır,</w:t>
      </w:r>
      <w:r w:rsidRPr="00A55DB1" w:rsidR="0030183B">
        <w:rPr>
          <w:sz w:val="18"/>
        </w:rPr>
        <w:t xml:space="preserve"> </w:t>
      </w:r>
      <w:r w:rsidRPr="00A55DB1">
        <w:rPr>
          <w:sz w:val="18"/>
        </w:rPr>
        <w:t>doğru</w:t>
      </w:r>
      <w:r w:rsidRPr="00A55DB1" w:rsidR="0030183B">
        <w:rPr>
          <w:sz w:val="18"/>
        </w:rPr>
        <w:t xml:space="preserve"> </w:t>
      </w:r>
      <w:r w:rsidRPr="00A55DB1">
        <w:rPr>
          <w:sz w:val="18"/>
        </w:rPr>
        <w:t>olmamıştır,</w:t>
      </w:r>
      <w:r w:rsidRPr="00A55DB1" w:rsidR="0030183B">
        <w:rPr>
          <w:sz w:val="18"/>
        </w:rPr>
        <w:t xml:space="preserve"> </w:t>
      </w:r>
      <w:r w:rsidRPr="00A55DB1">
        <w:rPr>
          <w:sz w:val="18"/>
        </w:rPr>
        <w:t>şık</w:t>
      </w:r>
      <w:r w:rsidRPr="00A55DB1" w:rsidR="0030183B">
        <w:rPr>
          <w:sz w:val="18"/>
        </w:rPr>
        <w:t xml:space="preserve"> </w:t>
      </w:r>
      <w:r w:rsidRPr="00A55DB1">
        <w:rPr>
          <w:sz w:val="18"/>
        </w:rPr>
        <w:t>kaçmamıştır.</w:t>
      </w:r>
      <w:r w:rsidRPr="00A55DB1" w:rsidR="0030183B">
        <w:rPr>
          <w:sz w:val="18"/>
        </w:rPr>
        <w:t xml:space="preserve"> </w:t>
      </w:r>
      <w:r w:rsidRPr="00A55DB1">
        <w:rPr>
          <w:sz w:val="18"/>
        </w:rPr>
        <w:t>Bunların</w:t>
      </w:r>
      <w:r w:rsidRPr="00A55DB1" w:rsidR="0030183B">
        <w:rPr>
          <w:sz w:val="18"/>
        </w:rPr>
        <w:t xml:space="preserve"> </w:t>
      </w:r>
      <w:r w:rsidRPr="00A55DB1">
        <w:rPr>
          <w:sz w:val="18"/>
        </w:rPr>
        <w:t>arkasında</w:t>
      </w:r>
      <w:r w:rsidRPr="00A55DB1" w:rsidR="0030183B">
        <w:rPr>
          <w:sz w:val="18"/>
        </w:rPr>
        <w:t xml:space="preserve"> </w:t>
      </w:r>
      <w:r w:rsidRPr="00A55DB1">
        <w:rPr>
          <w:sz w:val="18"/>
        </w:rPr>
        <w:t>durup</w:t>
      </w:r>
      <w:r w:rsidRPr="00A55DB1" w:rsidR="0030183B">
        <w:rPr>
          <w:sz w:val="18"/>
        </w:rPr>
        <w:t xml:space="preserve"> </w:t>
      </w:r>
      <w:r w:rsidRPr="00A55DB1">
        <w:rPr>
          <w:sz w:val="18"/>
        </w:rPr>
        <w:t>savunmanın</w:t>
      </w:r>
      <w:r w:rsidRPr="00A55DB1" w:rsidR="0030183B">
        <w:rPr>
          <w:sz w:val="18"/>
        </w:rPr>
        <w:t xml:space="preserve"> </w:t>
      </w:r>
      <w:r w:rsidRPr="00A55DB1">
        <w:rPr>
          <w:sz w:val="18"/>
        </w:rPr>
        <w:t>manası</w:t>
      </w:r>
      <w:r w:rsidRPr="00A55DB1" w:rsidR="0030183B">
        <w:rPr>
          <w:sz w:val="18"/>
        </w:rPr>
        <w:t xml:space="preserve"> </w:t>
      </w:r>
      <w:r w:rsidRPr="00A55DB1">
        <w:rPr>
          <w:sz w:val="18"/>
        </w:rPr>
        <w:t>yok.</w:t>
      </w:r>
      <w:r w:rsidRPr="00A55DB1" w:rsidR="0030183B">
        <w:rPr>
          <w:sz w:val="18"/>
        </w:rPr>
        <w:t xml:space="preserve"> </w:t>
      </w:r>
      <w:r w:rsidRPr="00A55DB1">
        <w:rPr>
          <w:sz w:val="18"/>
        </w:rPr>
        <w:t>Siyasi</w:t>
      </w:r>
      <w:r w:rsidRPr="00A55DB1" w:rsidR="0030183B">
        <w:rPr>
          <w:sz w:val="18"/>
        </w:rPr>
        <w:t xml:space="preserve"> </w:t>
      </w:r>
      <w:r w:rsidRPr="00A55DB1">
        <w:rPr>
          <w:sz w:val="18"/>
        </w:rPr>
        <w:t>eleştirilere</w:t>
      </w:r>
      <w:r w:rsidRPr="00A55DB1" w:rsidR="0030183B">
        <w:rPr>
          <w:sz w:val="18"/>
        </w:rPr>
        <w:t xml:space="preserve"> </w:t>
      </w:r>
      <w:r w:rsidRPr="00A55DB1">
        <w:rPr>
          <w:sz w:val="18"/>
        </w:rPr>
        <w:t>zaten</w:t>
      </w:r>
      <w:r w:rsidRPr="00A55DB1" w:rsidR="0030183B">
        <w:rPr>
          <w:sz w:val="18"/>
        </w:rPr>
        <w:t xml:space="preserve"> </w:t>
      </w:r>
      <w:r w:rsidRPr="00A55DB1">
        <w:rPr>
          <w:sz w:val="18"/>
        </w:rPr>
        <w:t>bir</w:t>
      </w:r>
      <w:r w:rsidRPr="00A55DB1" w:rsidR="0030183B">
        <w:rPr>
          <w:sz w:val="18"/>
        </w:rPr>
        <w:t xml:space="preserve"> </w:t>
      </w:r>
      <w:r w:rsidRPr="00A55DB1">
        <w:rPr>
          <w:sz w:val="18"/>
        </w:rPr>
        <w:t>şey</w:t>
      </w:r>
      <w:r w:rsidRPr="00A55DB1" w:rsidR="0030183B">
        <w:rPr>
          <w:sz w:val="18"/>
        </w:rPr>
        <w:t xml:space="preserve"> </w:t>
      </w:r>
      <w:r w:rsidRPr="00A55DB1">
        <w:rPr>
          <w:sz w:val="18"/>
        </w:rPr>
        <w:t>dediğimiz</w:t>
      </w:r>
      <w:r w:rsidRPr="00A55DB1" w:rsidR="0030183B">
        <w:rPr>
          <w:sz w:val="18"/>
        </w:rPr>
        <w:t xml:space="preserve"> </w:t>
      </w:r>
      <w:r w:rsidRPr="00A55DB1">
        <w:rPr>
          <w:sz w:val="18"/>
        </w:rPr>
        <w:t>yok.</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İkincisi,</w:t>
      </w:r>
      <w:r w:rsidRPr="00A55DB1" w:rsidR="0030183B">
        <w:rPr>
          <w:sz w:val="18"/>
        </w:rPr>
        <w:t xml:space="preserve"> </w:t>
      </w:r>
      <w:r w:rsidRPr="00A55DB1">
        <w:rPr>
          <w:sz w:val="18"/>
        </w:rPr>
        <w:t>Sayın</w:t>
      </w:r>
      <w:r w:rsidRPr="00A55DB1" w:rsidR="0030183B">
        <w:rPr>
          <w:sz w:val="18"/>
        </w:rPr>
        <w:t xml:space="preserve"> </w:t>
      </w:r>
      <w:r w:rsidRPr="00A55DB1">
        <w:rPr>
          <w:sz w:val="18"/>
        </w:rPr>
        <w:t>Özel,</w:t>
      </w:r>
      <w:r w:rsidRPr="00A55DB1" w:rsidR="0030183B">
        <w:rPr>
          <w:sz w:val="18"/>
        </w:rPr>
        <w:t xml:space="preserve"> </w:t>
      </w:r>
      <w:r w:rsidRPr="00A55DB1">
        <w:rPr>
          <w:sz w:val="18"/>
        </w:rPr>
        <w:t>vallahi,</w:t>
      </w:r>
      <w:r w:rsidRPr="00A55DB1" w:rsidR="0030183B">
        <w:rPr>
          <w:sz w:val="18"/>
        </w:rPr>
        <w:t xml:space="preserve"> </w:t>
      </w:r>
      <w:r w:rsidRPr="00A55DB1">
        <w:rPr>
          <w:sz w:val="18"/>
        </w:rPr>
        <w:t>sizin</w:t>
      </w:r>
      <w:r w:rsidRPr="00A55DB1" w:rsidR="0030183B">
        <w:rPr>
          <w:sz w:val="18"/>
        </w:rPr>
        <w:t xml:space="preserve"> </w:t>
      </w:r>
      <w:r w:rsidRPr="00A55DB1">
        <w:rPr>
          <w:sz w:val="18"/>
        </w:rPr>
        <w:t>nasıl</w:t>
      </w:r>
      <w:r w:rsidRPr="00A55DB1" w:rsidR="0030183B">
        <w:rPr>
          <w:sz w:val="18"/>
        </w:rPr>
        <w:t xml:space="preserve"> </w:t>
      </w:r>
      <w:r w:rsidRPr="00A55DB1">
        <w:rPr>
          <w:sz w:val="18"/>
        </w:rPr>
        <w:t>hissettiğiniz</w:t>
      </w:r>
      <w:r w:rsidRPr="00A55DB1" w:rsidR="0030183B">
        <w:rPr>
          <w:sz w:val="18"/>
        </w:rPr>
        <w:t xml:space="preserve"> </w:t>
      </w:r>
      <w:r w:rsidRPr="00A55DB1">
        <w:rPr>
          <w:sz w:val="18"/>
        </w:rPr>
        <w:t>beni</w:t>
      </w:r>
      <w:r w:rsidRPr="00A55DB1" w:rsidR="0030183B">
        <w:rPr>
          <w:sz w:val="18"/>
        </w:rPr>
        <w:t xml:space="preserve"> </w:t>
      </w:r>
      <w:r w:rsidRPr="00A55DB1">
        <w:rPr>
          <w:sz w:val="18"/>
        </w:rPr>
        <w:t>çok</w:t>
      </w:r>
      <w:r w:rsidRPr="00A55DB1" w:rsidR="0030183B">
        <w:rPr>
          <w:sz w:val="18"/>
        </w:rPr>
        <w:t xml:space="preserve"> </w:t>
      </w:r>
      <w:r w:rsidRPr="00A55DB1">
        <w:rPr>
          <w:sz w:val="18"/>
        </w:rPr>
        <w:t>ilgilendirmiyor.</w:t>
      </w:r>
      <w:r w:rsidRPr="00A55DB1" w:rsidR="0030183B">
        <w:rPr>
          <w:sz w:val="18"/>
        </w:rPr>
        <w:t xml:space="preserve"> </w:t>
      </w:r>
      <w:r w:rsidRPr="00A55DB1">
        <w:rPr>
          <w:sz w:val="18"/>
        </w:rPr>
        <w:t>Bizi</w:t>
      </w:r>
      <w:r w:rsidRPr="00A55DB1" w:rsidR="0030183B">
        <w:rPr>
          <w:sz w:val="18"/>
        </w:rPr>
        <w:t xml:space="preserve"> </w:t>
      </w:r>
      <w:r w:rsidRPr="00A55DB1">
        <w:rPr>
          <w:sz w:val="18"/>
        </w:rPr>
        <w:t>ilgilendiren,</w:t>
      </w:r>
      <w:r w:rsidRPr="00A55DB1" w:rsidR="0030183B">
        <w:rPr>
          <w:sz w:val="18"/>
        </w:rPr>
        <w:t xml:space="preserve"> </w:t>
      </w:r>
      <w:r w:rsidRPr="00A55DB1">
        <w:rPr>
          <w:sz w:val="18"/>
        </w:rPr>
        <w:t>milletimizin</w:t>
      </w:r>
      <w:r w:rsidRPr="00A55DB1" w:rsidR="0030183B">
        <w:rPr>
          <w:sz w:val="18"/>
        </w:rPr>
        <w:t xml:space="preserve"> </w:t>
      </w:r>
      <w:r w:rsidRPr="00A55DB1">
        <w:rPr>
          <w:sz w:val="18"/>
        </w:rPr>
        <w:t>kendisi.</w:t>
      </w:r>
      <w:r w:rsidRPr="00A55DB1" w:rsidR="0030183B">
        <w:rPr>
          <w:sz w:val="18"/>
        </w:rPr>
        <w:t xml:space="preserve"> </w:t>
      </w:r>
      <w:r w:rsidRPr="00A55DB1">
        <w:rPr>
          <w:sz w:val="18"/>
        </w:rPr>
        <w:t>Siz</w:t>
      </w:r>
      <w:r w:rsidRPr="00A55DB1" w:rsidR="0030183B">
        <w:rPr>
          <w:sz w:val="18"/>
        </w:rPr>
        <w:t xml:space="preserve"> </w:t>
      </w:r>
      <w:r w:rsidRPr="00A55DB1">
        <w:rPr>
          <w:sz w:val="18"/>
        </w:rPr>
        <w:t>kendinizi</w:t>
      </w:r>
      <w:r w:rsidRPr="00A55DB1" w:rsidR="0030183B">
        <w:rPr>
          <w:sz w:val="18"/>
        </w:rPr>
        <w:t xml:space="preserve"> </w:t>
      </w:r>
      <w:r w:rsidRPr="00A55DB1">
        <w:rPr>
          <w:sz w:val="18"/>
        </w:rPr>
        <w:t>farklı</w:t>
      </w:r>
      <w:r w:rsidRPr="00A55DB1" w:rsidR="0030183B">
        <w:rPr>
          <w:sz w:val="18"/>
        </w:rPr>
        <w:t xml:space="preserve"> </w:t>
      </w:r>
      <w:r w:rsidRPr="00A55DB1">
        <w:rPr>
          <w:sz w:val="18"/>
        </w:rPr>
        <w:t>hissedebilirsiniz,</w:t>
      </w:r>
      <w:r w:rsidRPr="00A55DB1" w:rsidR="0030183B">
        <w:rPr>
          <w:sz w:val="18"/>
        </w:rPr>
        <w:t xml:space="preserve"> </w:t>
      </w:r>
      <w:r w:rsidRPr="00A55DB1">
        <w:rPr>
          <w:sz w:val="18"/>
        </w:rPr>
        <w:t>değişik</w:t>
      </w:r>
      <w:r w:rsidRPr="00A55DB1" w:rsidR="0030183B">
        <w:rPr>
          <w:sz w:val="18"/>
        </w:rPr>
        <w:t xml:space="preserve"> </w:t>
      </w:r>
      <w:r w:rsidRPr="00A55DB1">
        <w:rPr>
          <w:sz w:val="18"/>
        </w:rPr>
        <w:t>hissedebilirsiniz</w:t>
      </w:r>
      <w:r w:rsidRPr="00A55DB1" w:rsidR="0030183B">
        <w:rPr>
          <w:sz w:val="18"/>
        </w:rPr>
        <w:t xml:space="preserve"> </w:t>
      </w:r>
      <w:r w:rsidRPr="00A55DB1">
        <w:rPr>
          <w:sz w:val="18"/>
        </w:rPr>
        <w:t>ama</w:t>
      </w:r>
      <w:r w:rsidRPr="00A55DB1" w:rsidR="0030183B">
        <w:rPr>
          <w:sz w:val="18"/>
        </w:rPr>
        <w:t xml:space="preserve"> </w:t>
      </w:r>
      <w:r w:rsidRPr="00A55DB1">
        <w:rPr>
          <w:sz w:val="18"/>
        </w:rPr>
        <w:t>bizi</w:t>
      </w:r>
      <w:r w:rsidRPr="00A55DB1" w:rsidR="0030183B">
        <w:rPr>
          <w:sz w:val="18"/>
        </w:rPr>
        <w:t xml:space="preserve"> </w:t>
      </w:r>
      <w:r w:rsidRPr="00A55DB1">
        <w:rPr>
          <w:sz w:val="18"/>
        </w:rPr>
        <w:t>ilgilendiren,</w:t>
      </w:r>
      <w:r w:rsidRPr="00A55DB1" w:rsidR="0030183B">
        <w:rPr>
          <w:sz w:val="18"/>
        </w:rPr>
        <w:t xml:space="preserve"> </w:t>
      </w:r>
      <w:r w:rsidRPr="00A55DB1">
        <w:rPr>
          <w:sz w:val="18"/>
        </w:rPr>
        <w:t>milletimizin</w:t>
      </w:r>
      <w:r w:rsidRPr="00A55DB1" w:rsidR="0030183B">
        <w:rPr>
          <w:sz w:val="18"/>
        </w:rPr>
        <w:t xml:space="preserve"> </w:t>
      </w:r>
      <w:r w:rsidRPr="00A55DB1">
        <w:rPr>
          <w:sz w:val="18"/>
        </w:rPr>
        <w:t>ta</w:t>
      </w:r>
      <w:r w:rsidRPr="00A55DB1" w:rsidR="0030183B">
        <w:rPr>
          <w:sz w:val="18"/>
        </w:rPr>
        <w:t xml:space="preserve"> </w:t>
      </w:r>
      <w:r w:rsidRPr="00A55DB1">
        <w:rPr>
          <w:sz w:val="18"/>
        </w:rPr>
        <w:t>kendisidir.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Teşekkür</w:t>
      </w:r>
      <w:r w:rsidRPr="00A55DB1" w:rsidR="0030183B">
        <w:rPr>
          <w:sz w:val="18"/>
        </w:rPr>
        <w:t xml:space="preserve"> </w:t>
      </w:r>
      <w:r w:rsidRPr="00A55DB1">
        <w:rPr>
          <w:sz w:val="18"/>
        </w:rPr>
        <w:t>ediyorum.</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r w:rsidRPr="00A55DB1" w:rsidR="0030183B">
        <w:rPr>
          <w:sz w:val="18"/>
        </w:rPr>
        <w:t xml:space="preserve"> </w:t>
      </w:r>
      <w:r w:rsidRPr="00A55DB1">
        <w:rPr>
          <w:sz w:val="18"/>
        </w:rPr>
        <w:t>çok</w:t>
      </w:r>
      <w:r w:rsidRPr="00A55DB1" w:rsidR="0030183B">
        <w:rPr>
          <w:sz w:val="18"/>
        </w:rPr>
        <w:t xml:space="preserve"> </w:t>
      </w:r>
      <w:r w:rsidRPr="00A55DB1">
        <w:rPr>
          <w:sz w:val="18"/>
        </w:rPr>
        <w:t>kısa…</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Sayın</w:t>
      </w:r>
      <w:r w:rsidRPr="00A55DB1" w:rsidR="0030183B">
        <w:rPr>
          <w:sz w:val="18"/>
        </w:rPr>
        <w:t xml:space="preserve"> </w:t>
      </w:r>
      <w:r w:rsidRPr="00A55DB1">
        <w:rPr>
          <w:sz w:val="18"/>
        </w:rPr>
        <w:t>Özel.</w:t>
      </w:r>
      <w:r w:rsidRPr="00A55DB1" w:rsidR="0030183B">
        <w:rPr>
          <w:sz w:val="18"/>
        </w:rPr>
        <w:t xml:space="preserve"> </w:t>
      </w:r>
    </w:p>
    <w:p w:rsidRPr="00A55DB1" w:rsidR="005D5BD3" w:rsidP="00A55DB1" w:rsidRDefault="005D5BD3">
      <w:pPr>
        <w:tabs>
          <w:tab w:val="center" w:pos="5100"/>
        </w:tabs>
        <w:suppressAutoHyphens/>
        <w:ind w:left="80" w:right="60" w:firstLine="760"/>
        <w:jc w:val="both"/>
        <w:rPr>
          <w:sz w:val="18"/>
        </w:rPr>
      </w:pPr>
      <w:r w:rsidRPr="00A55DB1">
        <w:rPr>
          <w:sz w:val="18"/>
        </w:rPr>
        <w:t>55.- Manisa Milletvekili Özgür Özel, İstanbul Milletvekili Mehmet Muş’un yaptığı açıklamasındaki bazı ifadelerine ilişkin tekraren açıklaması</w:t>
      </w:r>
    </w:p>
    <w:p w:rsidRPr="00A55DB1" w:rsidR="00286344" w:rsidP="00A55DB1" w:rsidRDefault="00286344">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r w:rsidRPr="00A55DB1" w:rsidR="0030183B">
        <w:rPr>
          <w:sz w:val="18"/>
        </w:rPr>
        <w:t xml:space="preserve"> </w:t>
      </w:r>
      <w:r w:rsidRPr="00A55DB1">
        <w:rPr>
          <w:sz w:val="18"/>
        </w:rPr>
        <w:t>esas</w:t>
      </w:r>
      <w:r w:rsidRPr="00A55DB1" w:rsidR="0030183B">
        <w:rPr>
          <w:sz w:val="18"/>
        </w:rPr>
        <w:t xml:space="preserve"> </w:t>
      </w:r>
      <w:r w:rsidRPr="00A55DB1">
        <w:rPr>
          <w:sz w:val="18"/>
        </w:rPr>
        <w:t>mesele</w:t>
      </w:r>
      <w:r w:rsidRPr="00A55DB1" w:rsidR="0030183B">
        <w:rPr>
          <w:sz w:val="18"/>
        </w:rPr>
        <w:t xml:space="preserve"> </w:t>
      </w:r>
      <w:r w:rsidRPr="00A55DB1">
        <w:rPr>
          <w:sz w:val="18"/>
        </w:rPr>
        <w:t>şu:</w:t>
      </w:r>
      <w:r w:rsidRPr="00A55DB1" w:rsidR="0030183B">
        <w:rPr>
          <w:sz w:val="18"/>
        </w:rPr>
        <w:t xml:space="preserve"> </w:t>
      </w:r>
      <w:r w:rsidRPr="00A55DB1">
        <w:rPr>
          <w:sz w:val="18"/>
        </w:rPr>
        <w:t>Demokrasilerde</w:t>
      </w:r>
      <w:r w:rsidRPr="00A55DB1" w:rsidR="0030183B">
        <w:rPr>
          <w:sz w:val="18"/>
        </w:rPr>
        <w:t xml:space="preserve"> </w:t>
      </w:r>
      <w:r w:rsidRPr="00A55DB1">
        <w:rPr>
          <w:sz w:val="18"/>
        </w:rPr>
        <w:t>devletler</w:t>
      </w:r>
      <w:r w:rsidRPr="00A55DB1" w:rsidR="0030183B">
        <w:rPr>
          <w:sz w:val="18"/>
        </w:rPr>
        <w:t xml:space="preserve"> </w:t>
      </w:r>
      <w:r w:rsidRPr="00A55DB1">
        <w:rPr>
          <w:sz w:val="18"/>
        </w:rPr>
        <w:t>herkese</w:t>
      </w:r>
      <w:r w:rsidRPr="00A55DB1" w:rsidR="0030183B">
        <w:rPr>
          <w:sz w:val="18"/>
        </w:rPr>
        <w:t xml:space="preserve"> </w:t>
      </w:r>
      <w:r w:rsidRPr="00A55DB1">
        <w:rPr>
          <w:sz w:val="18"/>
        </w:rPr>
        <w:t>karşı</w:t>
      </w:r>
      <w:r w:rsidRPr="00A55DB1" w:rsidR="0030183B">
        <w:rPr>
          <w:sz w:val="18"/>
        </w:rPr>
        <w:t xml:space="preserve"> </w:t>
      </w:r>
      <w:r w:rsidRPr="00A55DB1">
        <w:rPr>
          <w:sz w:val="18"/>
        </w:rPr>
        <w:t>aynı</w:t>
      </w:r>
      <w:r w:rsidRPr="00A55DB1" w:rsidR="0030183B">
        <w:rPr>
          <w:sz w:val="18"/>
        </w:rPr>
        <w:t xml:space="preserve"> </w:t>
      </w:r>
      <w:r w:rsidRPr="00A55DB1">
        <w:rPr>
          <w:sz w:val="18"/>
        </w:rPr>
        <w:t>hukuku</w:t>
      </w:r>
      <w:r w:rsidRPr="00A55DB1" w:rsidR="0030183B">
        <w:rPr>
          <w:sz w:val="18"/>
        </w:rPr>
        <w:t xml:space="preserve"> </w:t>
      </w:r>
      <w:r w:rsidRPr="00A55DB1">
        <w:rPr>
          <w:sz w:val="18"/>
        </w:rPr>
        <w:t>uygularlar</w:t>
      </w:r>
      <w:r w:rsidRPr="00A55DB1" w:rsidR="0030183B">
        <w:rPr>
          <w:sz w:val="18"/>
        </w:rPr>
        <w:t xml:space="preserve"> </w:t>
      </w:r>
      <w:r w:rsidRPr="00A55DB1">
        <w:rPr>
          <w:sz w:val="18"/>
        </w:rPr>
        <w:t>ancak</w:t>
      </w:r>
      <w:r w:rsidRPr="00A55DB1" w:rsidR="0030183B">
        <w:rPr>
          <w:sz w:val="18"/>
        </w:rPr>
        <w:t xml:space="preserve"> </w:t>
      </w:r>
      <w:r w:rsidRPr="00A55DB1">
        <w:rPr>
          <w:sz w:val="18"/>
        </w:rPr>
        <w:t>demokrasilerde</w:t>
      </w:r>
      <w:r w:rsidRPr="00A55DB1" w:rsidR="0030183B">
        <w:rPr>
          <w:sz w:val="18"/>
        </w:rPr>
        <w:t xml:space="preserve"> </w:t>
      </w:r>
      <w:r w:rsidRPr="00A55DB1">
        <w:rPr>
          <w:sz w:val="18"/>
        </w:rPr>
        <w:t>devlet</w:t>
      </w:r>
      <w:r w:rsidRPr="00A55DB1" w:rsidR="0030183B">
        <w:rPr>
          <w:sz w:val="18"/>
        </w:rPr>
        <w:t xml:space="preserve"> </w:t>
      </w:r>
      <w:r w:rsidRPr="00A55DB1">
        <w:rPr>
          <w:sz w:val="18"/>
        </w:rPr>
        <w:t>herkese</w:t>
      </w:r>
      <w:r w:rsidRPr="00A55DB1" w:rsidR="0030183B">
        <w:rPr>
          <w:sz w:val="18"/>
        </w:rPr>
        <w:t xml:space="preserve"> </w:t>
      </w:r>
      <w:r w:rsidRPr="00A55DB1">
        <w:rPr>
          <w:sz w:val="18"/>
        </w:rPr>
        <w:t>karşı</w:t>
      </w:r>
      <w:r w:rsidRPr="00A55DB1" w:rsidR="0030183B">
        <w:rPr>
          <w:sz w:val="18"/>
        </w:rPr>
        <w:t xml:space="preserve"> </w:t>
      </w:r>
      <w:r w:rsidRPr="00A55DB1">
        <w:rPr>
          <w:sz w:val="18"/>
        </w:rPr>
        <w:t>aynı</w:t>
      </w:r>
      <w:r w:rsidRPr="00A55DB1" w:rsidR="0030183B">
        <w:rPr>
          <w:sz w:val="18"/>
        </w:rPr>
        <w:t xml:space="preserve"> </w:t>
      </w:r>
      <w:r w:rsidRPr="00A55DB1">
        <w:rPr>
          <w:sz w:val="18"/>
        </w:rPr>
        <w:t>hukuku</w:t>
      </w:r>
      <w:r w:rsidRPr="00A55DB1" w:rsidR="0030183B">
        <w:rPr>
          <w:sz w:val="18"/>
        </w:rPr>
        <w:t xml:space="preserve"> </w:t>
      </w:r>
      <w:r w:rsidRPr="00A55DB1">
        <w:rPr>
          <w:sz w:val="18"/>
        </w:rPr>
        <w:t>uygularken</w:t>
      </w:r>
      <w:r w:rsidRPr="00A55DB1" w:rsidR="0030183B">
        <w:rPr>
          <w:sz w:val="18"/>
        </w:rPr>
        <w:t xml:space="preserve"> </w:t>
      </w:r>
      <w:r w:rsidRPr="00A55DB1">
        <w:rPr>
          <w:sz w:val="18"/>
        </w:rPr>
        <w:t>karşınızdaki</w:t>
      </w:r>
      <w:r w:rsidRPr="00A55DB1" w:rsidR="0030183B">
        <w:rPr>
          <w:sz w:val="18"/>
        </w:rPr>
        <w:t xml:space="preserve"> </w:t>
      </w:r>
      <w:r w:rsidRPr="00A55DB1">
        <w:rPr>
          <w:sz w:val="18"/>
        </w:rPr>
        <w:t>bir</w:t>
      </w:r>
      <w:r w:rsidRPr="00A55DB1" w:rsidR="0030183B">
        <w:rPr>
          <w:sz w:val="18"/>
        </w:rPr>
        <w:t xml:space="preserve"> </w:t>
      </w:r>
      <w:r w:rsidRPr="00A55DB1">
        <w:rPr>
          <w:sz w:val="18"/>
        </w:rPr>
        <w:t>otoriter</w:t>
      </w:r>
      <w:r w:rsidRPr="00A55DB1" w:rsidR="0030183B">
        <w:rPr>
          <w:sz w:val="18"/>
        </w:rPr>
        <w:t xml:space="preserve"> </w:t>
      </w:r>
      <w:r w:rsidRPr="00A55DB1">
        <w:rPr>
          <w:sz w:val="18"/>
        </w:rPr>
        <w:t>rejimse</w:t>
      </w:r>
      <w:r w:rsidRPr="00A55DB1" w:rsidR="005D5BD3">
        <w:rPr>
          <w:sz w:val="18"/>
        </w:rPr>
        <w:t>,</w:t>
      </w:r>
      <w:r w:rsidRPr="00A55DB1" w:rsidR="0030183B">
        <w:rPr>
          <w:sz w:val="18"/>
        </w:rPr>
        <w:t xml:space="preserve"> </w:t>
      </w:r>
      <w:r w:rsidRPr="00A55DB1">
        <w:rPr>
          <w:sz w:val="18"/>
        </w:rPr>
        <w:t>o</w:t>
      </w:r>
      <w:r w:rsidRPr="00A55DB1" w:rsidR="0030183B">
        <w:rPr>
          <w:sz w:val="18"/>
        </w:rPr>
        <w:t xml:space="preserve"> </w:t>
      </w:r>
      <w:r w:rsidRPr="00A55DB1">
        <w:rPr>
          <w:sz w:val="18"/>
        </w:rPr>
        <w:t>rejimi</w:t>
      </w:r>
      <w:r w:rsidRPr="00A55DB1" w:rsidR="0030183B">
        <w:rPr>
          <w:sz w:val="18"/>
        </w:rPr>
        <w:t xml:space="preserve"> </w:t>
      </w:r>
      <w:r w:rsidRPr="00A55DB1">
        <w:rPr>
          <w:sz w:val="18"/>
        </w:rPr>
        <w:t>elinde</w:t>
      </w:r>
      <w:r w:rsidRPr="00A55DB1" w:rsidR="0030183B">
        <w:rPr>
          <w:sz w:val="18"/>
        </w:rPr>
        <w:t xml:space="preserve"> </w:t>
      </w:r>
      <w:r w:rsidRPr="00A55DB1">
        <w:rPr>
          <w:sz w:val="18"/>
        </w:rPr>
        <w:t>tutan</w:t>
      </w:r>
      <w:r w:rsidRPr="00A55DB1" w:rsidR="0030183B">
        <w:rPr>
          <w:sz w:val="18"/>
        </w:rPr>
        <w:t xml:space="preserve"> </w:t>
      </w:r>
      <w:r w:rsidRPr="00A55DB1">
        <w:rPr>
          <w:sz w:val="18"/>
        </w:rPr>
        <w:t>kişi,</w:t>
      </w:r>
      <w:r w:rsidRPr="00A55DB1" w:rsidR="0030183B">
        <w:rPr>
          <w:sz w:val="18"/>
        </w:rPr>
        <w:t xml:space="preserve"> </w:t>
      </w:r>
      <w:r w:rsidRPr="00A55DB1">
        <w:rPr>
          <w:sz w:val="18"/>
        </w:rPr>
        <w:t>zümre</w:t>
      </w:r>
      <w:r w:rsidRPr="00A55DB1" w:rsidR="0030183B">
        <w:rPr>
          <w:sz w:val="18"/>
        </w:rPr>
        <w:t xml:space="preserve"> </w:t>
      </w:r>
      <w:r w:rsidRPr="00A55DB1">
        <w:rPr>
          <w:sz w:val="18"/>
        </w:rPr>
        <w:t>ya</w:t>
      </w:r>
      <w:r w:rsidRPr="00A55DB1" w:rsidR="0030183B">
        <w:rPr>
          <w:sz w:val="18"/>
        </w:rPr>
        <w:t xml:space="preserve"> </w:t>
      </w:r>
      <w:r w:rsidRPr="00A55DB1">
        <w:rPr>
          <w:sz w:val="18"/>
        </w:rPr>
        <w:t>da</w:t>
      </w:r>
      <w:r w:rsidRPr="00A55DB1" w:rsidR="0030183B">
        <w:rPr>
          <w:sz w:val="18"/>
        </w:rPr>
        <w:t xml:space="preserve"> </w:t>
      </w:r>
      <w:r w:rsidRPr="00A55DB1">
        <w:rPr>
          <w:sz w:val="18"/>
        </w:rPr>
        <w:t>parti,</w:t>
      </w:r>
      <w:r w:rsidRPr="00A55DB1" w:rsidR="0030183B">
        <w:rPr>
          <w:sz w:val="18"/>
        </w:rPr>
        <w:t xml:space="preserve"> </w:t>
      </w:r>
      <w:r w:rsidRPr="00A55DB1">
        <w:rPr>
          <w:sz w:val="18"/>
        </w:rPr>
        <w:t>aynı</w:t>
      </w:r>
      <w:r w:rsidRPr="00A55DB1" w:rsidR="0030183B">
        <w:rPr>
          <w:sz w:val="18"/>
        </w:rPr>
        <w:t xml:space="preserve"> </w:t>
      </w:r>
      <w:r w:rsidRPr="00A55DB1">
        <w:rPr>
          <w:sz w:val="18"/>
        </w:rPr>
        <w:t>hukuku</w:t>
      </w:r>
      <w:r w:rsidRPr="00A55DB1" w:rsidR="0030183B">
        <w:rPr>
          <w:sz w:val="18"/>
        </w:rPr>
        <w:t xml:space="preserve"> </w:t>
      </w:r>
      <w:r w:rsidRPr="00A55DB1">
        <w:rPr>
          <w:sz w:val="18"/>
        </w:rPr>
        <w:t>uygulama</w:t>
      </w:r>
      <w:r w:rsidRPr="00A55DB1" w:rsidR="0030183B">
        <w:rPr>
          <w:sz w:val="18"/>
        </w:rPr>
        <w:t xml:space="preserve"> </w:t>
      </w:r>
      <w:r w:rsidRPr="00A55DB1">
        <w:rPr>
          <w:sz w:val="18"/>
        </w:rPr>
        <w:t>safhasında</w:t>
      </w:r>
      <w:r w:rsidRPr="00A55DB1" w:rsidR="0030183B">
        <w:rPr>
          <w:sz w:val="18"/>
        </w:rPr>
        <w:t xml:space="preserve"> </w:t>
      </w:r>
      <w:r w:rsidRPr="00A55DB1">
        <w:rPr>
          <w:sz w:val="18"/>
        </w:rPr>
        <w:t>bazılarına</w:t>
      </w:r>
      <w:r w:rsidRPr="00A55DB1" w:rsidR="0030183B">
        <w:rPr>
          <w:sz w:val="18"/>
        </w:rPr>
        <w:t xml:space="preserve"> </w:t>
      </w:r>
      <w:r w:rsidRPr="00A55DB1">
        <w:rPr>
          <w:sz w:val="18"/>
        </w:rPr>
        <w:t>karşı</w:t>
      </w:r>
      <w:r w:rsidRPr="00A55DB1" w:rsidR="0030183B">
        <w:rPr>
          <w:sz w:val="18"/>
        </w:rPr>
        <w:t xml:space="preserve"> </w:t>
      </w:r>
      <w:r w:rsidRPr="00A55DB1">
        <w:rPr>
          <w:sz w:val="18"/>
        </w:rPr>
        <w:t>düşmanca,</w:t>
      </w:r>
      <w:r w:rsidRPr="00A55DB1" w:rsidR="0030183B">
        <w:rPr>
          <w:sz w:val="18"/>
        </w:rPr>
        <w:t xml:space="preserve"> </w:t>
      </w:r>
      <w:r w:rsidRPr="00A55DB1">
        <w:rPr>
          <w:sz w:val="18"/>
        </w:rPr>
        <w:t>bazılarına</w:t>
      </w:r>
      <w:r w:rsidRPr="00A55DB1" w:rsidR="0030183B">
        <w:rPr>
          <w:sz w:val="18"/>
        </w:rPr>
        <w:t xml:space="preserve"> </w:t>
      </w:r>
      <w:r w:rsidRPr="00A55DB1">
        <w:rPr>
          <w:sz w:val="18"/>
        </w:rPr>
        <w:t>karşı</w:t>
      </w:r>
      <w:r w:rsidRPr="00A55DB1" w:rsidR="0030183B">
        <w:rPr>
          <w:sz w:val="18"/>
        </w:rPr>
        <w:t xml:space="preserve"> </w:t>
      </w:r>
      <w:r w:rsidRPr="00A55DB1">
        <w:rPr>
          <w:sz w:val="18"/>
        </w:rPr>
        <w:t>nötr,</w:t>
      </w:r>
      <w:r w:rsidRPr="00A55DB1" w:rsidR="0030183B">
        <w:rPr>
          <w:sz w:val="18"/>
        </w:rPr>
        <w:t xml:space="preserve"> </w:t>
      </w:r>
      <w:r w:rsidRPr="00A55DB1">
        <w:rPr>
          <w:sz w:val="18"/>
        </w:rPr>
        <w:t>bazılarına</w:t>
      </w:r>
      <w:r w:rsidRPr="00A55DB1" w:rsidR="0030183B">
        <w:rPr>
          <w:sz w:val="18"/>
        </w:rPr>
        <w:t xml:space="preserve"> </w:t>
      </w:r>
      <w:r w:rsidRPr="00A55DB1">
        <w:rPr>
          <w:sz w:val="18"/>
        </w:rPr>
        <w:t>karşı</w:t>
      </w:r>
      <w:r w:rsidRPr="00A55DB1" w:rsidR="0030183B">
        <w:rPr>
          <w:sz w:val="18"/>
        </w:rPr>
        <w:t xml:space="preserve"> </w:t>
      </w:r>
      <w:r w:rsidRPr="00A55DB1">
        <w:rPr>
          <w:sz w:val="18"/>
        </w:rPr>
        <w:t>da</w:t>
      </w:r>
      <w:r w:rsidRPr="00A55DB1" w:rsidR="0030183B">
        <w:rPr>
          <w:sz w:val="18"/>
        </w:rPr>
        <w:t xml:space="preserve"> </w:t>
      </w:r>
      <w:r w:rsidRPr="00A55DB1">
        <w:rPr>
          <w:sz w:val="18"/>
        </w:rPr>
        <w:t>lüzumsuz</w:t>
      </w:r>
      <w:r w:rsidRPr="00A55DB1" w:rsidR="0030183B">
        <w:rPr>
          <w:sz w:val="18"/>
        </w:rPr>
        <w:t xml:space="preserve"> </w:t>
      </w:r>
      <w:r w:rsidRPr="00A55DB1">
        <w:rPr>
          <w:sz w:val="18"/>
        </w:rPr>
        <w:t>dostça</w:t>
      </w:r>
      <w:r w:rsidRPr="00A55DB1" w:rsidR="0030183B">
        <w:rPr>
          <w:sz w:val="18"/>
        </w:rPr>
        <w:t xml:space="preserve"> </w:t>
      </w:r>
      <w:r w:rsidRPr="00A55DB1">
        <w:rPr>
          <w:sz w:val="18"/>
        </w:rPr>
        <w:t>uygular.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O</w:t>
      </w:r>
      <w:r w:rsidRPr="00A55DB1" w:rsidR="0030183B">
        <w:rPr>
          <w:sz w:val="18"/>
        </w:rPr>
        <w:t xml:space="preserve"> </w:t>
      </w:r>
      <w:r w:rsidRPr="00A55DB1">
        <w:rPr>
          <w:sz w:val="18"/>
        </w:rPr>
        <w:t>size</w:t>
      </w:r>
      <w:r w:rsidRPr="00A55DB1" w:rsidR="0030183B">
        <w:rPr>
          <w:sz w:val="18"/>
        </w:rPr>
        <w:t xml:space="preserve"> </w:t>
      </w:r>
      <w:r w:rsidRPr="00A55DB1">
        <w:rPr>
          <w:sz w:val="18"/>
        </w:rPr>
        <w:t>göre!</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Bir</w:t>
      </w:r>
      <w:r w:rsidRPr="00A55DB1" w:rsidR="0030183B">
        <w:rPr>
          <w:sz w:val="18"/>
        </w:rPr>
        <w:t xml:space="preserve"> </w:t>
      </w:r>
      <w:r w:rsidRPr="00A55DB1">
        <w:rPr>
          <w:sz w:val="18"/>
        </w:rPr>
        <w:t>uyuşturucu</w:t>
      </w:r>
      <w:r w:rsidRPr="00A55DB1" w:rsidR="0030183B">
        <w:rPr>
          <w:sz w:val="18"/>
        </w:rPr>
        <w:t xml:space="preserve"> </w:t>
      </w:r>
      <w:r w:rsidRPr="00A55DB1">
        <w:rPr>
          <w:sz w:val="18"/>
        </w:rPr>
        <w:t>baronunu</w:t>
      </w:r>
      <w:r w:rsidRPr="00A55DB1" w:rsidR="0030183B">
        <w:rPr>
          <w:sz w:val="18"/>
        </w:rPr>
        <w:t xml:space="preserve"> </w:t>
      </w:r>
      <w:r w:rsidRPr="00A55DB1">
        <w:rPr>
          <w:sz w:val="18"/>
        </w:rPr>
        <w:t>partinizin</w:t>
      </w:r>
      <w:r w:rsidRPr="00A55DB1" w:rsidR="0030183B">
        <w:rPr>
          <w:sz w:val="18"/>
        </w:rPr>
        <w:t xml:space="preserve"> </w:t>
      </w:r>
      <w:r w:rsidRPr="00A55DB1">
        <w:rPr>
          <w:sz w:val="18"/>
        </w:rPr>
        <w:t>kudretlisi</w:t>
      </w:r>
      <w:r w:rsidRPr="00A55DB1" w:rsidR="0030183B">
        <w:rPr>
          <w:sz w:val="18"/>
        </w:rPr>
        <w:t xml:space="preserve"> </w:t>
      </w:r>
      <w:r w:rsidRPr="00A55DB1">
        <w:rPr>
          <w:sz w:val="18"/>
        </w:rPr>
        <w:t>serbest</w:t>
      </w:r>
      <w:r w:rsidRPr="00A55DB1" w:rsidR="0030183B">
        <w:rPr>
          <w:sz w:val="18"/>
        </w:rPr>
        <w:t xml:space="preserve"> </w:t>
      </w:r>
      <w:r w:rsidRPr="00A55DB1">
        <w:rPr>
          <w:sz w:val="18"/>
        </w:rPr>
        <w:t>bıraktırabiliyorsa,</w:t>
      </w:r>
      <w:r w:rsidRPr="00A55DB1" w:rsidR="0030183B">
        <w:rPr>
          <w:sz w:val="18"/>
        </w:rPr>
        <w:t xml:space="preserve"> </w:t>
      </w:r>
      <w:r w:rsidRPr="00A55DB1">
        <w:rPr>
          <w:sz w:val="18"/>
        </w:rPr>
        <w:t>ona</w:t>
      </w:r>
      <w:r w:rsidRPr="00A55DB1" w:rsidR="0030183B">
        <w:rPr>
          <w:sz w:val="18"/>
        </w:rPr>
        <w:t xml:space="preserve"> </w:t>
      </w:r>
      <w:r w:rsidRPr="00A55DB1">
        <w:rPr>
          <w:sz w:val="18"/>
        </w:rPr>
        <w:t>hak</w:t>
      </w:r>
      <w:r w:rsidRPr="00A55DB1" w:rsidR="0030183B">
        <w:rPr>
          <w:sz w:val="18"/>
        </w:rPr>
        <w:t xml:space="preserve"> </w:t>
      </w:r>
      <w:r w:rsidRPr="00A55DB1">
        <w:rPr>
          <w:sz w:val="18"/>
        </w:rPr>
        <w:t>etmediği</w:t>
      </w:r>
      <w:r w:rsidRPr="00A55DB1" w:rsidR="0030183B">
        <w:rPr>
          <w:sz w:val="18"/>
        </w:rPr>
        <w:t xml:space="preserve"> </w:t>
      </w:r>
      <w:r w:rsidRPr="00A55DB1">
        <w:rPr>
          <w:sz w:val="18"/>
        </w:rPr>
        <w:t>dost</w:t>
      </w:r>
      <w:r w:rsidRPr="00A55DB1" w:rsidR="0030183B">
        <w:rPr>
          <w:sz w:val="18"/>
        </w:rPr>
        <w:t xml:space="preserve"> </w:t>
      </w:r>
      <w:r w:rsidRPr="00A55DB1">
        <w:rPr>
          <w:sz w:val="18"/>
        </w:rPr>
        <w:t>hukuku,</w:t>
      </w:r>
      <w:r w:rsidRPr="00A55DB1" w:rsidR="0030183B">
        <w:rPr>
          <w:sz w:val="18"/>
        </w:rPr>
        <w:t xml:space="preserve"> </w:t>
      </w:r>
      <w:r w:rsidRPr="00A55DB1">
        <w:rPr>
          <w:sz w:val="18"/>
        </w:rPr>
        <w:t>normal</w:t>
      </w:r>
      <w:r w:rsidRPr="00A55DB1" w:rsidR="0030183B">
        <w:rPr>
          <w:sz w:val="18"/>
        </w:rPr>
        <w:t xml:space="preserve"> </w:t>
      </w:r>
      <w:r w:rsidRPr="00A55DB1">
        <w:rPr>
          <w:sz w:val="18"/>
        </w:rPr>
        <w:t>olarak</w:t>
      </w:r>
      <w:r w:rsidRPr="00A55DB1" w:rsidR="0030183B">
        <w:rPr>
          <w:sz w:val="18"/>
        </w:rPr>
        <w:t xml:space="preserve"> </w:t>
      </w:r>
      <w:r w:rsidRPr="00A55DB1">
        <w:rPr>
          <w:sz w:val="18"/>
        </w:rPr>
        <w:t>kimsenin</w:t>
      </w:r>
      <w:r w:rsidRPr="00A55DB1" w:rsidR="0030183B">
        <w:rPr>
          <w:sz w:val="18"/>
        </w:rPr>
        <w:t xml:space="preserve"> </w:t>
      </w:r>
      <w:r w:rsidRPr="00A55DB1">
        <w:rPr>
          <w:sz w:val="18"/>
        </w:rPr>
        <w:t>etkisi</w:t>
      </w:r>
      <w:r w:rsidRPr="00A55DB1" w:rsidR="0030183B">
        <w:rPr>
          <w:sz w:val="18"/>
        </w:rPr>
        <w:t xml:space="preserve"> </w:t>
      </w:r>
      <w:r w:rsidRPr="00A55DB1">
        <w:rPr>
          <w:sz w:val="18"/>
        </w:rPr>
        <w:t>ve</w:t>
      </w:r>
      <w:r w:rsidRPr="00A55DB1" w:rsidR="0030183B">
        <w:rPr>
          <w:sz w:val="18"/>
        </w:rPr>
        <w:t xml:space="preserve"> </w:t>
      </w:r>
      <w:r w:rsidRPr="00A55DB1">
        <w:rPr>
          <w:sz w:val="18"/>
        </w:rPr>
        <w:t>tepkisi</w:t>
      </w:r>
      <w:r w:rsidRPr="00A55DB1" w:rsidR="0030183B">
        <w:rPr>
          <w:sz w:val="18"/>
        </w:rPr>
        <w:t xml:space="preserve"> </w:t>
      </w:r>
      <w:r w:rsidRPr="00A55DB1">
        <w:rPr>
          <w:sz w:val="18"/>
        </w:rPr>
        <w:t>olmayan</w:t>
      </w:r>
      <w:r w:rsidRPr="00A55DB1" w:rsidR="0030183B">
        <w:rPr>
          <w:sz w:val="18"/>
        </w:rPr>
        <w:t xml:space="preserve"> </w:t>
      </w:r>
      <w:r w:rsidRPr="00A55DB1">
        <w:rPr>
          <w:sz w:val="18"/>
        </w:rPr>
        <w:t>yerde</w:t>
      </w:r>
      <w:r w:rsidRPr="00A55DB1" w:rsidR="0030183B">
        <w:rPr>
          <w:sz w:val="18"/>
        </w:rPr>
        <w:t xml:space="preserve"> </w:t>
      </w:r>
      <w:r w:rsidRPr="00A55DB1">
        <w:rPr>
          <w:sz w:val="18"/>
        </w:rPr>
        <w:t>belki</w:t>
      </w:r>
      <w:r w:rsidRPr="00A55DB1" w:rsidR="0030183B">
        <w:rPr>
          <w:sz w:val="18"/>
        </w:rPr>
        <w:t xml:space="preserve"> </w:t>
      </w:r>
      <w:r w:rsidRPr="00A55DB1">
        <w:rPr>
          <w:sz w:val="18"/>
        </w:rPr>
        <w:t>devlet</w:t>
      </w:r>
      <w:r w:rsidRPr="00A55DB1" w:rsidR="0030183B">
        <w:rPr>
          <w:sz w:val="18"/>
        </w:rPr>
        <w:t xml:space="preserve"> </w:t>
      </w:r>
      <w:r w:rsidRPr="00A55DB1">
        <w:rPr>
          <w:sz w:val="18"/>
        </w:rPr>
        <w:t>hukuku</w:t>
      </w:r>
      <w:r w:rsidRPr="00A55DB1" w:rsidR="0030183B">
        <w:rPr>
          <w:sz w:val="18"/>
        </w:rPr>
        <w:t xml:space="preserve"> </w:t>
      </w:r>
      <w:r w:rsidRPr="00A55DB1">
        <w:rPr>
          <w:sz w:val="18"/>
        </w:rPr>
        <w:t>ama</w:t>
      </w:r>
      <w:r w:rsidRPr="00A55DB1" w:rsidR="0030183B">
        <w:rPr>
          <w:sz w:val="18"/>
        </w:rPr>
        <w:t xml:space="preserve"> </w:t>
      </w:r>
      <w:r w:rsidRPr="00A55DB1">
        <w:rPr>
          <w:sz w:val="18"/>
        </w:rPr>
        <w:t>karşınızdaki</w:t>
      </w:r>
      <w:r w:rsidRPr="00A55DB1" w:rsidR="0030183B">
        <w:rPr>
          <w:sz w:val="18"/>
        </w:rPr>
        <w:t xml:space="preserve"> </w:t>
      </w:r>
      <w:r w:rsidRPr="00A55DB1">
        <w:rPr>
          <w:sz w:val="18"/>
        </w:rPr>
        <w:t>bir</w:t>
      </w:r>
      <w:r w:rsidRPr="00A55DB1" w:rsidR="0030183B">
        <w:rPr>
          <w:sz w:val="18"/>
        </w:rPr>
        <w:t xml:space="preserve"> </w:t>
      </w:r>
      <w:r w:rsidRPr="00A55DB1">
        <w:rPr>
          <w:sz w:val="18"/>
        </w:rPr>
        <w:t>muhalif</w:t>
      </w:r>
      <w:r w:rsidRPr="00A55DB1" w:rsidR="0030183B">
        <w:rPr>
          <w:sz w:val="18"/>
        </w:rPr>
        <w:t xml:space="preserve"> </w:t>
      </w:r>
      <w:r w:rsidRPr="00A55DB1">
        <w:rPr>
          <w:sz w:val="18"/>
        </w:rPr>
        <w:t>gazeteciyse,</w:t>
      </w:r>
      <w:r w:rsidRPr="00A55DB1" w:rsidR="0030183B">
        <w:rPr>
          <w:sz w:val="18"/>
        </w:rPr>
        <w:t xml:space="preserve"> </w:t>
      </w:r>
      <w:r w:rsidRPr="00A55DB1">
        <w:rPr>
          <w:sz w:val="18"/>
        </w:rPr>
        <w:t>bir</w:t>
      </w:r>
      <w:r w:rsidRPr="00A55DB1" w:rsidR="0030183B">
        <w:rPr>
          <w:sz w:val="18"/>
        </w:rPr>
        <w:t xml:space="preserve"> </w:t>
      </w:r>
      <w:r w:rsidRPr="00A55DB1">
        <w:rPr>
          <w:sz w:val="18"/>
        </w:rPr>
        <w:t>muhalif</w:t>
      </w:r>
      <w:r w:rsidRPr="00A55DB1" w:rsidR="0030183B">
        <w:rPr>
          <w:sz w:val="18"/>
        </w:rPr>
        <w:t xml:space="preserve"> </w:t>
      </w:r>
      <w:r w:rsidRPr="00A55DB1">
        <w:rPr>
          <w:sz w:val="18"/>
        </w:rPr>
        <w:t>milletvekiliyse</w:t>
      </w:r>
      <w:r w:rsidRPr="00A55DB1" w:rsidR="0030183B">
        <w:rPr>
          <w:sz w:val="18"/>
        </w:rPr>
        <w:t xml:space="preserve"> </w:t>
      </w:r>
      <w:r w:rsidRPr="00A55DB1">
        <w:rPr>
          <w:sz w:val="18"/>
        </w:rPr>
        <w:t>o</w:t>
      </w:r>
      <w:r w:rsidRPr="00A55DB1" w:rsidR="0030183B">
        <w:rPr>
          <w:sz w:val="18"/>
        </w:rPr>
        <w:t xml:space="preserve"> </w:t>
      </w:r>
      <w:r w:rsidRPr="00A55DB1">
        <w:rPr>
          <w:sz w:val="18"/>
        </w:rPr>
        <w:t>zaman</w:t>
      </w:r>
      <w:r w:rsidRPr="00A55DB1" w:rsidR="0030183B">
        <w:rPr>
          <w:sz w:val="18"/>
        </w:rPr>
        <w:t xml:space="preserve"> </w:t>
      </w:r>
      <w:r w:rsidRPr="00A55DB1">
        <w:rPr>
          <w:sz w:val="18"/>
        </w:rPr>
        <w:t>işte</w:t>
      </w:r>
      <w:r w:rsidRPr="00A55DB1" w:rsidR="0030183B">
        <w:rPr>
          <w:sz w:val="18"/>
        </w:rPr>
        <w:t xml:space="preserve"> </w:t>
      </w:r>
      <w:r w:rsidRPr="00A55DB1">
        <w:rPr>
          <w:sz w:val="18"/>
        </w:rPr>
        <w:t>aynı</w:t>
      </w:r>
      <w:r w:rsidRPr="00A55DB1" w:rsidR="0030183B">
        <w:rPr>
          <w:sz w:val="18"/>
        </w:rPr>
        <w:t xml:space="preserve"> </w:t>
      </w:r>
      <w:r w:rsidRPr="00A55DB1">
        <w:rPr>
          <w:sz w:val="18"/>
        </w:rPr>
        <w:t>kanun</w:t>
      </w:r>
      <w:r w:rsidRPr="00A55DB1" w:rsidR="0030183B">
        <w:rPr>
          <w:sz w:val="18"/>
        </w:rPr>
        <w:t xml:space="preserve"> </w:t>
      </w:r>
      <w:r w:rsidRPr="00A55DB1">
        <w:rPr>
          <w:sz w:val="18"/>
        </w:rPr>
        <w:t>ona</w:t>
      </w:r>
      <w:r w:rsidRPr="00A55DB1" w:rsidR="0030183B">
        <w:rPr>
          <w:sz w:val="18"/>
        </w:rPr>
        <w:t xml:space="preserve"> </w:t>
      </w:r>
      <w:r w:rsidRPr="00A55DB1">
        <w:rPr>
          <w:sz w:val="18"/>
        </w:rPr>
        <w:t>düşman</w:t>
      </w:r>
      <w:r w:rsidRPr="00A55DB1" w:rsidR="0030183B">
        <w:rPr>
          <w:sz w:val="18"/>
        </w:rPr>
        <w:t xml:space="preserve"> </w:t>
      </w:r>
      <w:r w:rsidRPr="00A55DB1">
        <w:rPr>
          <w:sz w:val="18"/>
        </w:rPr>
        <w:t>hukuku…</w:t>
      </w:r>
      <w:r w:rsidRPr="00A55DB1" w:rsidR="0030183B">
        <w:rPr>
          <w:sz w:val="18"/>
        </w:rPr>
        <w:t xml:space="preserve"> </w:t>
      </w:r>
      <w:r w:rsidRPr="00A55DB1">
        <w:rPr>
          <w:sz w:val="18"/>
        </w:rPr>
        <w:t>Bir</w:t>
      </w:r>
      <w:r w:rsidRPr="00A55DB1" w:rsidR="0030183B">
        <w:rPr>
          <w:sz w:val="18"/>
        </w:rPr>
        <w:t xml:space="preserve"> </w:t>
      </w:r>
      <w:r w:rsidRPr="00A55DB1">
        <w:rPr>
          <w:sz w:val="18"/>
        </w:rPr>
        <w:t>terör</w:t>
      </w:r>
      <w:r w:rsidRPr="00A55DB1" w:rsidR="0030183B">
        <w:rPr>
          <w:sz w:val="18"/>
        </w:rPr>
        <w:t xml:space="preserve"> </w:t>
      </w:r>
      <w:r w:rsidRPr="00A55DB1">
        <w:rPr>
          <w:sz w:val="18"/>
        </w:rPr>
        <w:t>tanımı</w:t>
      </w:r>
      <w:r w:rsidRPr="00A55DB1" w:rsidR="0030183B">
        <w:rPr>
          <w:sz w:val="18"/>
        </w:rPr>
        <w:t xml:space="preserve"> </w:t>
      </w:r>
      <w:r w:rsidRPr="00A55DB1">
        <w:rPr>
          <w:sz w:val="18"/>
        </w:rPr>
        <w:t>yaparsınız,</w:t>
      </w:r>
      <w:r w:rsidRPr="00A55DB1" w:rsidR="0030183B">
        <w:rPr>
          <w:sz w:val="18"/>
        </w:rPr>
        <w:t xml:space="preserve"> </w:t>
      </w:r>
      <w:r w:rsidRPr="00A55DB1">
        <w:rPr>
          <w:sz w:val="18"/>
        </w:rPr>
        <w:t>yemin</w:t>
      </w:r>
      <w:r w:rsidRPr="00A55DB1" w:rsidR="0030183B">
        <w:rPr>
          <w:sz w:val="18"/>
        </w:rPr>
        <w:t xml:space="preserve"> </w:t>
      </w:r>
      <w:r w:rsidRPr="00A55DB1">
        <w:rPr>
          <w:sz w:val="18"/>
        </w:rPr>
        <w:t>etseniz</w:t>
      </w:r>
      <w:r w:rsidRPr="00A55DB1" w:rsidR="0030183B">
        <w:rPr>
          <w:sz w:val="18"/>
        </w:rPr>
        <w:t xml:space="preserve"> </w:t>
      </w:r>
      <w:r w:rsidRPr="00A55DB1">
        <w:rPr>
          <w:sz w:val="18"/>
        </w:rPr>
        <w:t>başınız</w:t>
      </w:r>
      <w:r w:rsidRPr="00A55DB1" w:rsidR="0030183B">
        <w:rPr>
          <w:sz w:val="18"/>
        </w:rPr>
        <w:t xml:space="preserve"> </w:t>
      </w:r>
      <w:r w:rsidRPr="00A55DB1">
        <w:rPr>
          <w:sz w:val="18"/>
        </w:rPr>
        <w:t>ağrımaz;</w:t>
      </w:r>
      <w:r w:rsidRPr="00A55DB1" w:rsidR="0030183B">
        <w:rPr>
          <w:sz w:val="18"/>
        </w:rPr>
        <w:t xml:space="preserve"> </w:t>
      </w:r>
      <w:r w:rsidRPr="00A55DB1">
        <w:rPr>
          <w:sz w:val="18"/>
        </w:rPr>
        <w:t>hiçbir</w:t>
      </w:r>
      <w:r w:rsidRPr="00A55DB1" w:rsidR="0030183B">
        <w:rPr>
          <w:sz w:val="18"/>
        </w:rPr>
        <w:t xml:space="preserve"> </w:t>
      </w:r>
      <w:r w:rsidRPr="00A55DB1">
        <w:rPr>
          <w:sz w:val="18"/>
        </w:rPr>
        <w:t>gazeteci</w:t>
      </w:r>
      <w:r w:rsidRPr="00A55DB1" w:rsidR="0030183B">
        <w:rPr>
          <w:sz w:val="18"/>
        </w:rPr>
        <w:t xml:space="preserve"> </w:t>
      </w:r>
      <w:r w:rsidRPr="00A55DB1">
        <w:rPr>
          <w:sz w:val="18"/>
        </w:rPr>
        <w:t>gazetecilik</w:t>
      </w:r>
      <w:r w:rsidRPr="00A55DB1" w:rsidR="0030183B">
        <w:rPr>
          <w:sz w:val="18"/>
        </w:rPr>
        <w:t xml:space="preserve"> </w:t>
      </w:r>
      <w:r w:rsidRPr="00A55DB1">
        <w:rPr>
          <w:sz w:val="18"/>
        </w:rPr>
        <w:t>suçundan</w:t>
      </w:r>
      <w:r w:rsidRPr="00A55DB1" w:rsidR="0030183B">
        <w:rPr>
          <w:sz w:val="18"/>
        </w:rPr>
        <w:t xml:space="preserve"> </w:t>
      </w:r>
      <w:r w:rsidRPr="00A55DB1">
        <w:rPr>
          <w:sz w:val="18"/>
        </w:rPr>
        <w:t>içeride</w:t>
      </w:r>
      <w:r w:rsidRPr="00A55DB1" w:rsidR="0030183B">
        <w:rPr>
          <w:sz w:val="18"/>
        </w:rPr>
        <w:t xml:space="preserve"> </w:t>
      </w:r>
      <w:r w:rsidRPr="00A55DB1">
        <w:rPr>
          <w:sz w:val="18"/>
        </w:rPr>
        <w:t>yatmaz</w:t>
      </w:r>
      <w:r w:rsidRPr="00A55DB1" w:rsidR="0030183B">
        <w:rPr>
          <w:sz w:val="18"/>
        </w:rPr>
        <w:t xml:space="preserve"> </w:t>
      </w:r>
      <w:r w:rsidRPr="00A55DB1">
        <w:rPr>
          <w:sz w:val="18"/>
        </w:rPr>
        <w:t>çünkü</w:t>
      </w:r>
      <w:r w:rsidRPr="00A55DB1" w:rsidR="0030183B">
        <w:rPr>
          <w:sz w:val="18"/>
        </w:rPr>
        <w:t xml:space="preserve"> </w:t>
      </w:r>
      <w:r w:rsidRPr="00A55DB1">
        <w:rPr>
          <w:sz w:val="18"/>
        </w:rPr>
        <w:t>gazetecinin</w:t>
      </w:r>
      <w:r w:rsidRPr="00A55DB1" w:rsidR="0030183B">
        <w:rPr>
          <w:sz w:val="18"/>
        </w:rPr>
        <w:t xml:space="preserve"> </w:t>
      </w:r>
      <w:r w:rsidRPr="00A55DB1">
        <w:rPr>
          <w:sz w:val="18"/>
        </w:rPr>
        <w:t>haber</w:t>
      </w:r>
      <w:r w:rsidRPr="00A55DB1" w:rsidR="0030183B">
        <w:rPr>
          <w:sz w:val="18"/>
        </w:rPr>
        <w:t xml:space="preserve"> </w:t>
      </w:r>
      <w:r w:rsidRPr="00A55DB1">
        <w:rPr>
          <w:sz w:val="18"/>
        </w:rPr>
        <w:t>yapmasını</w:t>
      </w:r>
      <w:r w:rsidRPr="00A55DB1" w:rsidR="0030183B">
        <w:rPr>
          <w:sz w:val="18"/>
        </w:rPr>
        <w:t xml:space="preserve"> </w:t>
      </w:r>
      <w:r w:rsidRPr="00A55DB1">
        <w:rPr>
          <w:sz w:val="18"/>
        </w:rPr>
        <w:t>dahi</w:t>
      </w:r>
      <w:r w:rsidRPr="00A55DB1" w:rsidR="0030183B">
        <w:rPr>
          <w:sz w:val="18"/>
        </w:rPr>
        <w:t xml:space="preserve"> </w:t>
      </w:r>
      <w:r w:rsidRPr="00A55DB1">
        <w:rPr>
          <w:sz w:val="18"/>
        </w:rPr>
        <w:t>terör</w:t>
      </w:r>
      <w:r w:rsidRPr="00A55DB1" w:rsidR="0030183B">
        <w:rPr>
          <w:sz w:val="18"/>
        </w:rPr>
        <w:t xml:space="preserve"> </w:t>
      </w:r>
      <w:r w:rsidRPr="00A55DB1">
        <w:rPr>
          <w:sz w:val="18"/>
        </w:rPr>
        <w:t>faaliyetine</w:t>
      </w:r>
      <w:r w:rsidRPr="00A55DB1" w:rsidR="0030183B">
        <w:rPr>
          <w:sz w:val="18"/>
        </w:rPr>
        <w:t xml:space="preserve"> </w:t>
      </w:r>
      <w:r w:rsidRPr="00A55DB1">
        <w:rPr>
          <w:sz w:val="18"/>
        </w:rPr>
        <w:t>sokarsınız.</w:t>
      </w:r>
      <w:r w:rsidRPr="00A55DB1" w:rsidR="0030183B">
        <w:rPr>
          <w:sz w:val="18"/>
        </w:rPr>
        <w:t xml:space="preserve"> </w:t>
      </w:r>
      <w:r w:rsidRPr="00A55DB1">
        <w:rPr>
          <w:sz w:val="18"/>
        </w:rPr>
        <w:t>İşte,</w:t>
      </w:r>
      <w:r w:rsidRPr="00A55DB1" w:rsidR="0030183B">
        <w:rPr>
          <w:sz w:val="18"/>
        </w:rPr>
        <w:t xml:space="preserve"> </w:t>
      </w:r>
      <w:r w:rsidRPr="00A55DB1">
        <w:rPr>
          <w:sz w:val="18"/>
        </w:rPr>
        <w:t>uygulamada</w:t>
      </w:r>
      <w:r w:rsidRPr="00A55DB1" w:rsidR="0030183B">
        <w:rPr>
          <w:sz w:val="18"/>
        </w:rPr>
        <w:t xml:space="preserve"> </w:t>
      </w:r>
      <w:r w:rsidRPr="00A55DB1">
        <w:rPr>
          <w:sz w:val="18"/>
        </w:rPr>
        <w:t>dost</w:t>
      </w:r>
      <w:r w:rsidRPr="00A55DB1" w:rsidR="0030183B">
        <w:rPr>
          <w:sz w:val="18"/>
        </w:rPr>
        <w:t xml:space="preserve"> </w:t>
      </w:r>
      <w:r w:rsidRPr="00A55DB1">
        <w:rPr>
          <w:sz w:val="18"/>
        </w:rPr>
        <w:t>hukuku</w:t>
      </w:r>
      <w:r w:rsidRPr="00A55DB1" w:rsidR="0030183B">
        <w:rPr>
          <w:sz w:val="18"/>
        </w:rPr>
        <w:t xml:space="preserve"> </w:t>
      </w:r>
      <w:r w:rsidRPr="00A55DB1">
        <w:rPr>
          <w:sz w:val="18"/>
        </w:rPr>
        <w:t>ile</w:t>
      </w:r>
      <w:r w:rsidRPr="00A55DB1" w:rsidR="0030183B">
        <w:rPr>
          <w:sz w:val="18"/>
        </w:rPr>
        <w:t xml:space="preserve"> </w:t>
      </w:r>
      <w:r w:rsidRPr="00A55DB1">
        <w:rPr>
          <w:sz w:val="18"/>
        </w:rPr>
        <w:t>düşman</w:t>
      </w:r>
      <w:r w:rsidRPr="00A55DB1" w:rsidR="0030183B">
        <w:rPr>
          <w:sz w:val="18"/>
        </w:rPr>
        <w:t xml:space="preserve"> </w:t>
      </w:r>
      <w:r w:rsidRPr="00A55DB1">
        <w:rPr>
          <w:sz w:val="18"/>
        </w:rPr>
        <w:t>hukukunun,</w:t>
      </w:r>
      <w:r w:rsidRPr="00A55DB1" w:rsidR="0030183B">
        <w:rPr>
          <w:sz w:val="18"/>
        </w:rPr>
        <w:t xml:space="preserve"> </w:t>
      </w:r>
      <w:r w:rsidRPr="00A55DB1">
        <w:rPr>
          <w:sz w:val="18"/>
        </w:rPr>
        <w:t>Zindaşti’yi</w:t>
      </w:r>
      <w:r w:rsidRPr="00A55DB1" w:rsidR="0030183B">
        <w:rPr>
          <w:sz w:val="18"/>
        </w:rPr>
        <w:t xml:space="preserve"> </w:t>
      </w:r>
      <w:r w:rsidRPr="00A55DB1">
        <w:rPr>
          <w:sz w:val="18"/>
        </w:rPr>
        <w:t>salıveren</w:t>
      </w:r>
      <w:r w:rsidRPr="00A55DB1" w:rsidR="0030183B">
        <w:rPr>
          <w:sz w:val="18"/>
        </w:rPr>
        <w:t xml:space="preserve"> </w:t>
      </w:r>
      <w:r w:rsidRPr="00A55DB1">
        <w:rPr>
          <w:sz w:val="18"/>
        </w:rPr>
        <w:t>zihniyet</w:t>
      </w:r>
      <w:r w:rsidRPr="00A55DB1" w:rsidR="0030183B">
        <w:rPr>
          <w:sz w:val="18"/>
        </w:rPr>
        <w:t xml:space="preserve"> </w:t>
      </w:r>
      <w:r w:rsidRPr="00A55DB1">
        <w:rPr>
          <w:sz w:val="18"/>
        </w:rPr>
        <w:t>ile</w:t>
      </w:r>
      <w:r w:rsidRPr="00A55DB1" w:rsidR="0030183B">
        <w:rPr>
          <w:sz w:val="18"/>
        </w:rPr>
        <w:t xml:space="preserve"> </w:t>
      </w:r>
      <w:r w:rsidRPr="00A55DB1">
        <w:rPr>
          <w:sz w:val="18"/>
        </w:rPr>
        <w:t>gazetecileri</w:t>
      </w:r>
      <w:r w:rsidRPr="00A55DB1" w:rsidR="0030183B">
        <w:rPr>
          <w:sz w:val="18"/>
        </w:rPr>
        <w:t xml:space="preserve"> </w:t>
      </w:r>
      <w:r w:rsidRPr="00A55DB1">
        <w:rPr>
          <w:sz w:val="18"/>
        </w:rPr>
        <w:t>mahkûm</w:t>
      </w:r>
      <w:r w:rsidRPr="00A55DB1" w:rsidR="0030183B">
        <w:rPr>
          <w:sz w:val="18"/>
        </w:rPr>
        <w:t xml:space="preserve"> </w:t>
      </w:r>
      <w:r w:rsidRPr="00A55DB1">
        <w:rPr>
          <w:sz w:val="18"/>
        </w:rPr>
        <w:t>eden</w:t>
      </w:r>
      <w:r w:rsidRPr="00A55DB1" w:rsidR="0030183B">
        <w:rPr>
          <w:sz w:val="18"/>
        </w:rPr>
        <w:t xml:space="preserve"> </w:t>
      </w:r>
      <w:r w:rsidRPr="00A55DB1">
        <w:rPr>
          <w:sz w:val="18"/>
        </w:rPr>
        <w:t>zihniyetin,</w:t>
      </w:r>
      <w:r w:rsidRPr="00A55DB1" w:rsidR="0030183B">
        <w:rPr>
          <w:sz w:val="18"/>
        </w:rPr>
        <w:t xml:space="preserve"> </w:t>
      </w:r>
      <w:r w:rsidRPr="00A55DB1">
        <w:rPr>
          <w:sz w:val="18"/>
        </w:rPr>
        <w:t>vekillerimizi</w:t>
      </w:r>
      <w:r w:rsidRPr="00A55DB1" w:rsidR="0030183B">
        <w:rPr>
          <w:sz w:val="18"/>
        </w:rPr>
        <w:t xml:space="preserve"> </w:t>
      </w:r>
      <w:r w:rsidRPr="00A55DB1">
        <w:rPr>
          <w:sz w:val="18"/>
        </w:rPr>
        <w:t>hapse</w:t>
      </w:r>
      <w:r w:rsidRPr="00A55DB1" w:rsidR="0030183B">
        <w:rPr>
          <w:sz w:val="18"/>
        </w:rPr>
        <w:t xml:space="preserve"> </w:t>
      </w:r>
      <w:r w:rsidRPr="00A55DB1">
        <w:rPr>
          <w:sz w:val="18"/>
        </w:rPr>
        <w:t>tıkan</w:t>
      </w:r>
      <w:r w:rsidRPr="00A55DB1" w:rsidR="0030183B">
        <w:rPr>
          <w:sz w:val="18"/>
        </w:rPr>
        <w:t xml:space="preserve"> </w:t>
      </w:r>
      <w:r w:rsidRPr="00A55DB1">
        <w:rPr>
          <w:sz w:val="18"/>
        </w:rPr>
        <w:t>zihniyetin</w:t>
      </w:r>
      <w:r w:rsidRPr="00A55DB1" w:rsidR="0030183B">
        <w:rPr>
          <w:sz w:val="18"/>
        </w:rPr>
        <w:t xml:space="preserve"> </w:t>
      </w:r>
      <w:r w:rsidRPr="00A55DB1">
        <w:rPr>
          <w:sz w:val="18"/>
        </w:rPr>
        <w:t>ta</w:t>
      </w:r>
      <w:r w:rsidRPr="00A55DB1" w:rsidR="0030183B">
        <w:rPr>
          <w:sz w:val="18"/>
        </w:rPr>
        <w:t xml:space="preserve"> </w:t>
      </w:r>
      <w:r w:rsidRPr="00A55DB1">
        <w:rPr>
          <w:sz w:val="18"/>
        </w:rPr>
        <w:t>kendisi</w:t>
      </w:r>
      <w:r w:rsidRPr="00A55DB1" w:rsidR="0030183B">
        <w:rPr>
          <w:sz w:val="18"/>
        </w:rPr>
        <w:t xml:space="preserve"> </w:t>
      </w:r>
      <w:r w:rsidRPr="00A55DB1">
        <w:rPr>
          <w:sz w:val="18"/>
        </w:rPr>
        <w:t>budur.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Teşekkür</w:t>
      </w:r>
      <w:r w:rsidRPr="00A55DB1" w:rsidR="0030183B">
        <w:rPr>
          <w:sz w:val="18"/>
        </w:rPr>
        <w:t xml:space="preserve"> </w:t>
      </w:r>
      <w:r w:rsidRPr="00A55DB1">
        <w:rPr>
          <w:sz w:val="18"/>
        </w:rPr>
        <w:t>ediyorum.</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otoriter</w:t>
      </w:r>
      <w:r w:rsidRPr="00A55DB1" w:rsidR="0030183B">
        <w:rPr>
          <w:sz w:val="18"/>
        </w:rPr>
        <w:t xml:space="preserve"> </w:t>
      </w:r>
      <w:r w:rsidRPr="00A55DB1">
        <w:rPr>
          <w:sz w:val="18"/>
        </w:rPr>
        <w:t>rejim</w:t>
      </w:r>
      <w:r w:rsidRPr="00A55DB1" w:rsidR="0030183B">
        <w:rPr>
          <w:sz w:val="18"/>
        </w:rPr>
        <w:t xml:space="preserve"> </w:t>
      </w:r>
      <w:r w:rsidRPr="00A55DB1">
        <w:rPr>
          <w:sz w:val="18"/>
        </w:rPr>
        <w:t>değil,</w:t>
      </w:r>
      <w:r w:rsidRPr="00A55DB1" w:rsidR="0030183B">
        <w:rPr>
          <w:sz w:val="18"/>
        </w:rPr>
        <w:t xml:space="preserve"> </w:t>
      </w:r>
      <w:r w:rsidRPr="00A55DB1">
        <w:rPr>
          <w:sz w:val="18"/>
        </w:rPr>
        <w:t>yeni</w:t>
      </w:r>
      <w:r w:rsidRPr="00A55DB1" w:rsidR="0030183B">
        <w:rPr>
          <w:sz w:val="18"/>
        </w:rPr>
        <w:t xml:space="preserve"> </w:t>
      </w:r>
      <w:r w:rsidRPr="00A55DB1">
        <w:rPr>
          <w:sz w:val="18"/>
        </w:rPr>
        <w:t>sistemin</w:t>
      </w:r>
      <w:r w:rsidRPr="00A55DB1" w:rsidR="0030183B">
        <w:rPr>
          <w:sz w:val="18"/>
        </w:rPr>
        <w:t xml:space="preserve"> </w:t>
      </w:r>
      <w:r w:rsidRPr="00A55DB1">
        <w:rPr>
          <w:sz w:val="18"/>
        </w:rPr>
        <w:t>seçilmiş</w:t>
      </w:r>
      <w:r w:rsidRPr="00A55DB1" w:rsidR="0030183B">
        <w:rPr>
          <w:sz w:val="18"/>
        </w:rPr>
        <w:t xml:space="preserve"> </w:t>
      </w:r>
      <w:r w:rsidRPr="00A55DB1">
        <w:rPr>
          <w:sz w:val="18"/>
        </w:rPr>
        <w:t>ilk</w:t>
      </w:r>
      <w:r w:rsidRPr="00A55DB1" w:rsidR="0030183B">
        <w:rPr>
          <w:sz w:val="18"/>
        </w:rPr>
        <w:t xml:space="preserve"> </w:t>
      </w:r>
      <w:r w:rsidRPr="00A55DB1">
        <w:rPr>
          <w:sz w:val="18"/>
        </w:rPr>
        <w:t>Cumhurbaşkanı;</w:t>
      </w:r>
      <w:r w:rsidRPr="00A55DB1" w:rsidR="0030183B">
        <w:rPr>
          <w:sz w:val="18"/>
        </w:rPr>
        <w:t xml:space="preserve"> </w:t>
      </w:r>
      <w:r w:rsidRPr="00A55DB1">
        <w:rPr>
          <w:sz w:val="18"/>
        </w:rPr>
        <w:t>alışacaksınız,</w:t>
      </w:r>
      <w:r w:rsidRPr="00A55DB1" w:rsidR="0030183B">
        <w:rPr>
          <w:sz w:val="18"/>
        </w:rPr>
        <w:t xml:space="preserve"> </w:t>
      </w:r>
      <w:r w:rsidRPr="00A55DB1">
        <w:rPr>
          <w:sz w:val="18"/>
        </w:rPr>
        <w:t>seçilmiş</w:t>
      </w:r>
      <w:r w:rsidRPr="00A55DB1" w:rsidR="0030183B">
        <w:rPr>
          <w:sz w:val="18"/>
        </w:rPr>
        <w:t xml:space="preserve"> </w:t>
      </w:r>
      <w:r w:rsidRPr="00A55DB1">
        <w:rPr>
          <w:sz w:val="18"/>
        </w:rPr>
        <w:t>Cumhurbaşkanı.</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Her</w:t>
      </w:r>
      <w:r w:rsidRPr="00A55DB1" w:rsidR="0030183B">
        <w:rPr>
          <w:sz w:val="18"/>
        </w:rPr>
        <w:t xml:space="preserve"> </w:t>
      </w:r>
      <w:r w:rsidRPr="00A55DB1">
        <w:rPr>
          <w:sz w:val="18"/>
        </w:rPr>
        <w:t>Cumhurbaşkanı</w:t>
      </w:r>
      <w:r w:rsidRPr="00A55DB1" w:rsidR="0030183B">
        <w:rPr>
          <w:sz w:val="18"/>
        </w:rPr>
        <w:t xml:space="preserve"> </w:t>
      </w:r>
      <w:r w:rsidRPr="00A55DB1">
        <w:rPr>
          <w:sz w:val="18"/>
        </w:rPr>
        <w:t>seçilmiş.</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Bak,</w:t>
      </w:r>
      <w:r w:rsidRPr="00A55DB1" w:rsidR="0030183B">
        <w:rPr>
          <w:sz w:val="18"/>
        </w:rPr>
        <w:t xml:space="preserve"> </w:t>
      </w:r>
      <w:r w:rsidRPr="00A55DB1">
        <w:rPr>
          <w:sz w:val="18"/>
        </w:rPr>
        <w:t>bir</w:t>
      </w:r>
      <w:r w:rsidRPr="00A55DB1" w:rsidR="0030183B">
        <w:rPr>
          <w:sz w:val="18"/>
        </w:rPr>
        <w:t xml:space="preserve"> </w:t>
      </w:r>
      <w:r w:rsidRPr="00A55DB1">
        <w:rPr>
          <w:sz w:val="18"/>
        </w:rPr>
        <w:t>daha</w:t>
      </w:r>
      <w:r w:rsidRPr="00A55DB1" w:rsidR="0030183B">
        <w:rPr>
          <w:sz w:val="18"/>
        </w:rPr>
        <w:t xml:space="preserve"> </w:t>
      </w:r>
      <w:r w:rsidRPr="00A55DB1">
        <w:rPr>
          <w:sz w:val="18"/>
        </w:rPr>
        <w:t>söylüyorum,</w:t>
      </w:r>
      <w:r w:rsidRPr="00A55DB1" w:rsidR="0030183B">
        <w:rPr>
          <w:sz w:val="18"/>
        </w:rPr>
        <w:t xml:space="preserve"> </w:t>
      </w:r>
      <w:r w:rsidRPr="00A55DB1">
        <w:rPr>
          <w:sz w:val="18"/>
        </w:rPr>
        <w:t>seçilmiş</w:t>
      </w:r>
      <w:r w:rsidRPr="00A55DB1" w:rsidR="0030183B">
        <w:rPr>
          <w:sz w:val="18"/>
        </w:rPr>
        <w:t xml:space="preserve"> </w:t>
      </w:r>
      <w:r w:rsidRPr="00A55DB1">
        <w:rPr>
          <w:sz w:val="18"/>
        </w:rPr>
        <w:t>Cumhurbaşkanı.</w:t>
      </w:r>
      <w:r w:rsidRPr="00A55DB1" w:rsidR="0030183B">
        <w:rPr>
          <w:sz w:val="18"/>
        </w:rPr>
        <w:t xml:space="preserve"> </w:t>
      </w:r>
      <w:r w:rsidRPr="00A55DB1">
        <w:rPr>
          <w:sz w:val="18"/>
        </w:rPr>
        <w:t>Halk</w:t>
      </w:r>
      <w:r w:rsidRPr="00A55DB1" w:rsidR="0030183B">
        <w:rPr>
          <w:sz w:val="18"/>
        </w:rPr>
        <w:t xml:space="preserve"> </w:t>
      </w:r>
      <w:r w:rsidRPr="00A55DB1">
        <w:rPr>
          <w:sz w:val="18"/>
        </w:rPr>
        <w:t>tarafından</w:t>
      </w:r>
      <w:r w:rsidRPr="00A55DB1" w:rsidR="0030183B">
        <w:rPr>
          <w:sz w:val="18"/>
        </w:rPr>
        <w:t xml:space="preserve"> </w:t>
      </w:r>
      <w:r w:rsidRPr="00A55DB1">
        <w:rPr>
          <w:sz w:val="18"/>
        </w:rPr>
        <w:t>seçilmiş,</w:t>
      </w:r>
      <w:r w:rsidRPr="00A55DB1" w:rsidR="0030183B">
        <w:rPr>
          <w:sz w:val="18"/>
        </w:rPr>
        <w:t xml:space="preserve"> </w:t>
      </w:r>
      <w:r w:rsidRPr="00A55DB1">
        <w:rPr>
          <w:sz w:val="18"/>
        </w:rPr>
        <w:t>yeni</w:t>
      </w:r>
      <w:r w:rsidRPr="00A55DB1" w:rsidR="0030183B">
        <w:rPr>
          <w:sz w:val="18"/>
        </w:rPr>
        <w:t xml:space="preserve"> </w:t>
      </w:r>
      <w:r w:rsidRPr="00A55DB1">
        <w:rPr>
          <w:sz w:val="18"/>
        </w:rPr>
        <w:t>sistemin</w:t>
      </w:r>
      <w:r w:rsidRPr="00A55DB1" w:rsidR="0030183B">
        <w:rPr>
          <w:sz w:val="18"/>
        </w:rPr>
        <w:t xml:space="preserve"> </w:t>
      </w:r>
      <w:r w:rsidRPr="00A55DB1">
        <w:rPr>
          <w:sz w:val="18"/>
        </w:rPr>
        <w:t>ilk</w:t>
      </w:r>
      <w:r w:rsidRPr="00A55DB1" w:rsidR="0030183B">
        <w:rPr>
          <w:sz w:val="18"/>
        </w:rPr>
        <w:t xml:space="preserve"> </w:t>
      </w:r>
      <w:r w:rsidRPr="00A55DB1">
        <w:rPr>
          <w:sz w:val="18"/>
        </w:rPr>
        <w:t>Cumhurbaşkanı!</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MAHMUT</w:t>
      </w:r>
      <w:r w:rsidRPr="00A55DB1" w:rsidR="0030183B">
        <w:rPr>
          <w:sz w:val="18"/>
        </w:rPr>
        <w:t xml:space="preserve"> </w:t>
      </w:r>
      <w:r w:rsidRPr="00A55DB1">
        <w:rPr>
          <w:sz w:val="18"/>
        </w:rPr>
        <w:t>TANAL</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Başkanım,</w:t>
      </w:r>
      <w:r w:rsidRPr="00A55DB1" w:rsidR="0030183B">
        <w:rPr>
          <w:sz w:val="18"/>
        </w:rPr>
        <w:t xml:space="preserve"> </w:t>
      </w:r>
      <w:r w:rsidRPr="00A55DB1">
        <w:rPr>
          <w:sz w:val="18"/>
        </w:rPr>
        <w:t>Hitler</w:t>
      </w:r>
      <w:r w:rsidRPr="00A55DB1" w:rsidR="0030183B">
        <w:rPr>
          <w:sz w:val="18"/>
        </w:rPr>
        <w:t xml:space="preserve"> </w:t>
      </w:r>
      <w:r w:rsidRPr="00A55DB1">
        <w:rPr>
          <w:sz w:val="18"/>
        </w:rPr>
        <w:t>de</w:t>
      </w:r>
      <w:r w:rsidRPr="00A55DB1" w:rsidR="0030183B">
        <w:rPr>
          <w:sz w:val="18"/>
        </w:rPr>
        <w:t xml:space="preserve"> </w:t>
      </w:r>
      <w:r w:rsidRPr="00A55DB1">
        <w:rPr>
          <w:sz w:val="18"/>
        </w:rPr>
        <w:t>seçilmişti,</w:t>
      </w:r>
      <w:r w:rsidRPr="00A55DB1" w:rsidR="0030183B">
        <w:rPr>
          <w:sz w:val="18"/>
        </w:rPr>
        <w:t xml:space="preserve"> </w:t>
      </w:r>
      <w:r w:rsidRPr="00A55DB1">
        <w:rPr>
          <w:sz w:val="18"/>
        </w:rPr>
        <w:t>Esad</w:t>
      </w:r>
      <w:r w:rsidRPr="00A55DB1" w:rsidR="0030183B">
        <w:rPr>
          <w:sz w:val="18"/>
        </w:rPr>
        <w:t xml:space="preserve"> </w:t>
      </w:r>
      <w:r w:rsidRPr="00A55DB1">
        <w:rPr>
          <w:sz w:val="18"/>
        </w:rPr>
        <w:t>da</w:t>
      </w:r>
      <w:r w:rsidRPr="00A55DB1" w:rsidR="0030183B">
        <w:rPr>
          <w:sz w:val="18"/>
        </w:rPr>
        <w:t xml:space="preserve"> </w:t>
      </w:r>
      <w:r w:rsidRPr="00A55DB1">
        <w:rPr>
          <w:sz w:val="18"/>
        </w:rPr>
        <w:t>seçilmişti.</w:t>
      </w:r>
      <w:r w:rsidRPr="00A55DB1" w:rsidR="0030183B">
        <w:rPr>
          <w:sz w:val="18"/>
        </w:rPr>
        <w:t xml:space="preserve"> </w:t>
      </w:r>
    </w:p>
    <w:p w:rsidRPr="00A55DB1" w:rsidR="005D5BD3" w:rsidP="00A55DB1" w:rsidRDefault="005D5BD3">
      <w:pPr>
        <w:tabs>
          <w:tab w:val="center" w:pos="5100"/>
        </w:tabs>
        <w:suppressAutoHyphens/>
        <w:ind w:left="80" w:right="60" w:firstLine="760"/>
        <w:jc w:val="both"/>
        <w:rPr>
          <w:sz w:val="18"/>
        </w:rPr>
      </w:pPr>
      <w:r w:rsidRPr="00A55DB1">
        <w:rPr>
          <w:sz w:val="18"/>
        </w:rPr>
        <w:t>IX.- KANUN TEKLİFLERİ İLE KOMİSYONLARDAN GELEN DİĞER İŞLER (Devam)</w:t>
      </w:r>
    </w:p>
    <w:p w:rsidRPr="00A55DB1" w:rsidR="005D5BD3" w:rsidP="00A55DB1" w:rsidRDefault="005D5BD3">
      <w:pPr>
        <w:tabs>
          <w:tab w:val="center" w:pos="5100"/>
        </w:tabs>
        <w:suppressAutoHyphens/>
        <w:ind w:left="80" w:right="60" w:firstLine="760"/>
        <w:jc w:val="both"/>
        <w:rPr>
          <w:sz w:val="18"/>
        </w:rPr>
      </w:pPr>
      <w:r w:rsidRPr="00A55DB1">
        <w:rPr>
          <w:sz w:val="18"/>
        </w:rPr>
        <w:t>A) Kanun Teklifleri (Devam)</w:t>
      </w:r>
    </w:p>
    <w:p w:rsidRPr="00A55DB1" w:rsidR="005D5BD3" w:rsidP="00A55DB1" w:rsidRDefault="005D5BD3">
      <w:pPr>
        <w:tabs>
          <w:tab w:val="center" w:pos="5100"/>
        </w:tabs>
        <w:suppressAutoHyphens/>
        <w:ind w:left="80" w:right="60" w:firstLine="760"/>
        <w:jc w:val="both"/>
        <w:rPr>
          <w:sz w:val="18"/>
        </w:rPr>
      </w:pPr>
      <w:r w:rsidRPr="00A55DB1">
        <w:rPr>
          <w:sz w:val="18"/>
        </w:rPr>
        <w:t>1.- Kilis Milletvekili Mustafa Hilmi Dülger ile 55 Milletvekilinin Çarşı ve Mahalle Bekçileri Kanunu Teklifi (2/2555) ve İçişleri Komisyonu Raporu (S. Sayısı: 174) (Devam)</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Önergeyi</w:t>
      </w:r>
      <w:r w:rsidRPr="00A55DB1" w:rsidR="0030183B">
        <w:rPr>
          <w:sz w:val="18"/>
        </w:rPr>
        <w:t xml:space="preserve"> </w:t>
      </w:r>
      <w:r w:rsidRPr="00A55DB1">
        <w:rPr>
          <w:sz w:val="18"/>
        </w:rPr>
        <w:t>oylarınıza</w:t>
      </w:r>
      <w:r w:rsidRPr="00A55DB1" w:rsidR="0030183B">
        <w:rPr>
          <w:sz w:val="18"/>
        </w:rPr>
        <w:t xml:space="preserve"> </w:t>
      </w:r>
      <w:r w:rsidRPr="00A55DB1">
        <w:rPr>
          <w:sz w:val="18"/>
        </w:rPr>
        <w:t>sunuyorum:</w:t>
      </w:r>
      <w:r w:rsidRPr="00A55DB1" w:rsidR="0030183B">
        <w:rPr>
          <w:sz w:val="18"/>
        </w:rPr>
        <w:t xml:space="preserve"> </w:t>
      </w:r>
      <w:r w:rsidRPr="00A55DB1">
        <w:rPr>
          <w:sz w:val="18"/>
        </w:rPr>
        <w:t>Kabul</w:t>
      </w:r>
      <w:r w:rsidRPr="00A55DB1" w:rsidR="0030183B">
        <w:rPr>
          <w:sz w:val="18"/>
        </w:rPr>
        <w:t xml:space="preserve"> </w:t>
      </w:r>
      <w:r w:rsidRPr="00A55DB1">
        <w:rPr>
          <w:sz w:val="18"/>
        </w:rPr>
        <w:t>edenler…</w:t>
      </w:r>
      <w:r w:rsidRPr="00A55DB1" w:rsidR="0030183B">
        <w:rPr>
          <w:sz w:val="18"/>
        </w:rPr>
        <w:t xml:space="preserve"> </w:t>
      </w:r>
      <w:r w:rsidRPr="00A55DB1">
        <w:rPr>
          <w:sz w:val="18"/>
        </w:rPr>
        <w:t>Kabul</w:t>
      </w:r>
      <w:r w:rsidRPr="00A55DB1" w:rsidR="0030183B">
        <w:rPr>
          <w:sz w:val="18"/>
        </w:rPr>
        <w:t xml:space="preserve"> </w:t>
      </w:r>
      <w:r w:rsidRPr="00A55DB1">
        <w:rPr>
          <w:sz w:val="18"/>
        </w:rPr>
        <w:t>etmeyenler…</w:t>
      </w:r>
      <w:r w:rsidRPr="00A55DB1" w:rsidR="0030183B">
        <w:rPr>
          <w:sz w:val="18"/>
        </w:rPr>
        <w:t xml:space="preserve"> </w:t>
      </w:r>
      <w:r w:rsidRPr="00A55DB1">
        <w:rPr>
          <w:sz w:val="18"/>
        </w:rPr>
        <w:t>Kabul</w:t>
      </w:r>
      <w:r w:rsidRPr="00A55DB1" w:rsidR="0030183B">
        <w:rPr>
          <w:sz w:val="18"/>
        </w:rPr>
        <w:t xml:space="preserve"> </w:t>
      </w:r>
      <w:r w:rsidRPr="00A55DB1">
        <w:rPr>
          <w:sz w:val="18"/>
        </w:rPr>
        <w:t>edilmemiştir.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12’nci</w:t>
      </w:r>
      <w:r w:rsidRPr="00A55DB1" w:rsidR="0030183B">
        <w:rPr>
          <w:sz w:val="18"/>
        </w:rPr>
        <w:t xml:space="preserve"> </w:t>
      </w:r>
      <w:r w:rsidRPr="00A55DB1">
        <w:rPr>
          <w:sz w:val="18"/>
        </w:rPr>
        <w:t>maddeyi</w:t>
      </w:r>
      <w:r w:rsidRPr="00A55DB1" w:rsidR="0030183B">
        <w:rPr>
          <w:sz w:val="18"/>
        </w:rPr>
        <w:t xml:space="preserve"> </w:t>
      </w:r>
      <w:r w:rsidRPr="00A55DB1">
        <w:rPr>
          <w:sz w:val="18"/>
        </w:rPr>
        <w:t>oylarınıza</w:t>
      </w:r>
      <w:r w:rsidRPr="00A55DB1" w:rsidR="0030183B">
        <w:rPr>
          <w:sz w:val="18"/>
        </w:rPr>
        <w:t xml:space="preserve"> </w:t>
      </w:r>
      <w:r w:rsidRPr="00A55DB1">
        <w:rPr>
          <w:sz w:val="18"/>
        </w:rPr>
        <w:t>sunuyorum:</w:t>
      </w:r>
      <w:r w:rsidRPr="00A55DB1" w:rsidR="0030183B">
        <w:rPr>
          <w:sz w:val="18"/>
        </w:rPr>
        <w:t xml:space="preserve"> </w:t>
      </w:r>
      <w:r w:rsidRPr="00A55DB1">
        <w:rPr>
          <w:sz w:val="18"/>
        </w:rPr>
        <w:t>Kabul</w:t>
      </w:r>
      <w:r w:rsidRPr="00A55DB1" w:rsidR="0030183B">
        <w:rPr>
          <w:sz w:val="18"/>
        </w:rPr>
        <w:t xml:space="preserve"> </w:t>
      </w:r>
      <w:r w:rsidRPr="00A55DB1">
        <w:rPr>
          <w:sz w:val="18"/>
        </w:rPr>
        <w:t>edenler…</w:t>
      </w:r>
      <w:r w:rsidRPr="00A55DB1" w:rsidR="0030183B">
        <w:rPr>
          <w:sz w:val="18"/>
        </w:rPr>
        <w:t xml:space="preserve"> </w:t>
      </w:r>
      <w:r w:rsidRPr="00A55DB1">
        <w:rPr>
          <w:sz w:val="18"/>
        </w:rPr>
        <w:t>Kabul</w:t>
      </w:r>
      <w:r w:rsidRPr="00A55DB1" w:rsidR="0030183B">
        <w:rPr>
          <w:sz w:val="18"/>
        </w:rPr>
        <w:t xml:space="preserve"> </w:t>
      </w:r>
      <w:r w:rsidRPr="00A55DB1">
        <w:rPr>
          <w:sz w:val="18"/>
        </w:rPr>
        <w:t>etmeyenler…</w:t>
      </w:r>
      <w:r w:rsidRPr="00A55DB1" w:rsidR="0030183B">
        <w:rPr>
          <w:sz w:val="18"/>
        </w:rPr>
        <w:t xml:space="preserve"> </w:t>
      </w:r>
      <w:r w:rsidRPr="00A55DB1">
        <w:rPr>
          <w:sz w:val="18"/>
        </w:rPr>
        <w:t>Kabul</w:t>
      </w:r>
      <w:r w:rsidRPr="00A55DB1" w:rsidR="0030183B">
        <w:rPr>
          <w:sz w:val="18"/>
        </w:rPr>
        <w:t xml:space="preserve"> </w:t>
      </w:r>
      <w:r w:rsidRPr="00A55DB1">
        <w:rPr>
          <w:sz w:val="18"/>
        </w:rPr>
        <w:t>edilmiştir.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13’üncü</w:t>
      </w:r>
      <w:r w:rsidRPr="00A55DB1" w:rsidR="0030183B">
        <w:rPr>
          <w:sz w:val="18"/>
        </w:rPr>
        <w:t xml:space="preserve"> </w:t>
      </w:r>
      <w:r w:rsidRPr="00A55DB1">
        <w:rPr>
          <w:sz w:val="18"/>
        </w:rPr>
        <w:t>madde</w:t>
      </w:r>
      <w:r w:rsidRPr="00A55DB1" w:rsidR="0030183B">
        <w:rPr>
          <w:sz w:val="18"/>
        </w:rPr>
        <w:t xml:space="preserve"> </w:t>
      </w:r>
      <w:r w:rsidRPr="00A55DB1">
        <w:rPr>
          <w:sz w:val="18"/>
        </w:rPr>
        <w:t>üzerinde</w:t>
      </w:r>
      <w:r w:rsidRPr="00A55DB1" w:rsidR="0030183B">
        <w:rPr>
          <w:sz w:val="18"/>
        </w:rPr>
        <w:t xml:space="preserve"> </w:t>
      </w:r>
      <w:r w:rsidRPr="00A55DB1">
        <w:rPr>
          <w:sz w:val="18"/>
        </w:rPr>
        <w:t>3</w:t>
      </w:r>
      <w:r w:rsidRPr="00A55DB1" w:rsidR="0030183B">
        <w:rPr>
          <w:sz w:val="18"/>
        </w:rPr>
        <w:t xml:space="preserve"> </w:t>
      </w:r>
      <w:r w:rsidRPr="00A55DB1">
        <w:rPr>
          <w:sz w:val="18"/>
        </w:rPr>
        <w:t>önerge</w:t>
      </w:r>
      <w:r w:rsidRPr="00A55DB1" w:rsidR="0030183B">
        <w:rPr>
          <w:sz w:val="18"/>
        </w:rPr>
        <w:t xml:space="preserve"> </w:t>
      </w:r>
      <w:r w:rsidRPr="00A55DB1">
        <w:rPr>
          <w:sz w:val="18"/>
        </w:rPr>
        <w:t>vardır.</w:t>
      </w:r>
      <w:r w:rsidRPr="00A55DB1" w:rsidR="0030183B">
        <w:rPr>
          <w:sz w:val="18"/>
        </w:rPr>
        <w:t xml:space="preserve"> </w:t>
      </w:r>
      <w:r w:rsidRPr="00A55DB1">
        <w:rPr>
          <w:sz w:val="18"/>
        </w:rPr>
        <w:t>Önergeleri</w:t>
      </w:r>
      <w:r w:rsidRPr="00A55DB1" w:rsidR="0030183B">
        <w:rPr>
          <w:sz w:val="18"/>
        </w:rPr>
        <w:t xml:space="preserve"> </w:t>
      </w:r>
      <w:r w:rsidRPr="00A55DB1">
        <w:rPr>
          <w:sz w:val="18"/>
        </w:rPr>
        <w:t>aykırılık</w:t>
      </w:r>
      <w:r w:rsidRPr="00A55DB1" w:rsidR="0030183B">
        <w:rPr>
          <w:sz w:val="18"/>
        </w:rPr>
        <w:t xml:space="preserve"> </w:t>
      </w:r>
      <w:r w:rsidRPr="00A55DB1">
        <w:rPr>
          <w:sz w:val="18"/>
        </w:rPr>
        <w:t>sırasına</w:t>
      </w:r>
      <w:r w:rsidRPr="00A55DB1" w:rsidR="0030183B">
        <w:rPr>
          <w:sz w:val="18"/>
        </w:rPr>
        <w:t xml:space="preserve"> </w:t>
      </w:r>
      <w:r w:rsidRPr="00A55DB1">
        <w:rPr>
          <w:sz w:val="18"/>
        </w:rPr>
        <w:t>göre</w:t>
      </w:r>
      <w:r w:rsidRPr="00A55DB1" w:rsidR="0030183B">
        <w:rPr>
          <w:sz w:val="18"/>
        </w:rPr>
        <w:t xml:space="preserve"> </w:t>
      </w:r>
      <w:r w:rsidRPr="00A55DB1">
        <w:rPr>
          <w:sz w:val="18"/>
        </w:rPr>
        <w:t>işleme</w:t>
      </w:r>
      <w:r w:rsidRPr="00A55DB1" w:rsidR="0030183B">
        <w:rPr>
          <w:sz w:val="18"/>
        </w:rPr>
        <w:t xml:space="preserve"> </w:t>
      </w:r>
      <w:r w:rsidRPr="00A55DB1">
        <w:rPr>
          <w:sz w:val="18"/>
        </w:rPr>
        <w:t>alacağım.</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İlk</w:t>
      </w:r>
      <w:r w:rsidRPr="00A55DB1" w:rsidR="0030183B">
        <w:rPr>
          <w:sz w:val="18"/>
        </w:rPr>
        <w:t xml:space="preserve"> </w:t>
      </w:r>
      <w:r w:rsidRPr="00A55DB1">
        <w:rPr>
          <w:sz w:val="18"/>
        </w:rPr>
        <w:t>önergeyi</w:t>
      </w:r>
      <w:r w:rsidRPr="00A55DB1" w:rsidR="0030183B">
        <w:rPr>
          <w:sz w:val="18"/>
        </w:rPr>
        <w:t xml:space="preserve"> </w:t>
      </w:r>
      <w:r w:rsidRPr="00A55DB1">
        <w:rPr>
          <w:sz w:val="18"/>
        </w:rPr>
        <w:t>okutuyorum:</w:t>
      </w:r>
      <w:r w:rsidRPr="00A55DB1" w:rsidR="0030183B">
        <w:rPr>
          <w:sz w:val="18"/>
        </w:rPr>
        <w:t xml:space="preserve"> </w:t>
      </w:r>
    </w:p>
    <w:p w:rsidRPr="00A55DB1" w:rsidR="00286344" w:rsidP="00A55DB1" w:rsidRDefault="00286344">
      <w:pPr>
        <w:pStyle w:val="GENELKURUL"/>
        <w:spacing w:line="240" w:lineRule="auto"/>
        <w:ind w:firstLine="811"/>
        <w:jc w:val="center"/>
        <w:rPr>
          <w:sz w:val="18"/>
        </w:rPr>
      </w:pPr>
      <w:r w:rsidRPr="00A55DB1">
        <w:rPr>
          <w:sz w:val="18"/>
        </w:rPr>
        <w:t>Türkiye</w:t>
      </w:r>
      <w:r w:rsidRPr="00A55DB1" w:rsidR="0030183B">
        <w:rPr>
          <w:sz w:val="18"/>
        </w:rPr>
        <w:t xml:space="preserve"> </w:t>
      </w:r>
      <w:r w:rsidRPr="00A55DB1">
        <w:rPr>
          <w:sz w:val="18"/>
        </w:rPr>
        <w:t>Büyük</w:t>
      </w:r>
      <w:r w:rsidRPr="00A55DB1" w:rsidR="0030183B">
        <w:rPr>
          <w:sz w:val="18"/>
        </w:rPr>
        <w:t xml:space="preserve"> </w:t>
      </w:r>
      <w:r w:rsidRPr="00A55DB1">
        <w:rPr>
          <w:sz w:val="18"/>
        </w:rPr>
        <w:t>Millet</w:t>
      </w:r>
      <w:r w:rsidRPr="00A55DB1" w:rsidR="0030183B">
        <w:rPr>
          <w:sz w:val="18"/>
        </w:rPr>
        <w:t xml:space="preserve"> </w:t>
      </w:r>
      <w:r w:rsidRPr="00A55DB1">
        <w:rPr>
          <w:sz w:val="18"/>
        </w:rPr>
        <w:t>Meclisi</w:t>
      </w:r>
      <w:r w:rsidRPr="00A55DB1" w:rsidR="0030183B">
        <w:rPr>
          <w:sz w:val="18"/>
        </w:rPr>
        <w:t xml:space="preserve"> </w:t>
      </w:r>
      <w:r w:rsidRPr="00A55DB1">
        <w:rPr>
          <w:sz w:val="18"/>
        </w:rPr>
        <w:t>Başkanlığına</w:t>
      </w:r>
    </w:p>
    <w:p w:rsidRPr="00A55DB1" w:rsidR="00286344" w:rsidP="00A55DB1" w:rsidRDefault="00286344">
      <w:pPr>
        <w:pStyle w:val="GENELKURUL"/>
        <w:spacing w:line="240" w:lineRule="auto"/>
        <w:rPr>
          <w:sz w:val="18"/>
        </w:rPr>
      </w:pPr>
      <w:r w:rsidRPr="00A55DB1">
        <w:rPr>
          <w:sz w:val="18"/>
        </w:rPr>
        <w:t>Görüşülmekte</w:t>
      </w:r>
      <w:r w:rsidRPr="00A55DB1" w:rsidR="0030183B">
        <w:rPr>
          <w:sz w:val="18"/>
        </w:rPr>
        <w:t xml:space="preserve"> </w:t>
      </w:r>
      <w:r w:rsidRPr="00A55DB1">
        <w:rPr>
          <w:sz w:val="18"/>
        </w:rPr>
        <w:t>olan</w:t>
      </w:r>
      <w:r w:rsidRPr="00A55DB1" w:rsidR="0030183B">
        <w:rPr>
          <w:sz w:val="18"/>
        </w:rPr>
        <w:t xml:space="preserve"> </w:t>
      </w:r>
      <w:r w:rsidRPr="00A55DB1">
        <w:rPr>
          <w:sz w:val="18"/>
        </w:rPr>
        <w:t>174</w:t>
      </w:r>
      <w:r w:rsidRPr="00A55DB1" w:rsidR="0030183B">
        <w:rPr>
          <w:sz w:val="18"/>
        </w:rPr>
        <w:t xml:space="preserve"> </w:t>
      </w:r>
      <w:r w:rsidRPr="00A55DB1">
        <w:rPr>
          <w:sz w:val="18"/>
        </w:rPr>
        <w:t>sıra</w:t>
      </w:r>
      <w:r w:rsidRPr="00A55DB1" w:rsidR="0030183B">
        <w:rPr>
          <w:sz w:val="18"/>
        </w:rPr>
        <w:t xml:space="preserve"> </w:t>
      </w:r>
      <w:r w:rsidRPr="00A55DB1">
        <w:rPr>
          <w:sz w:val="18"/>
        </w:rPr>
        <w:t>sayılı</w:t>
      </w:r>
      <w:r w:rsidRPr="00A55DB1" w:rsidR="0030183B">
        <w:rPr>
          <w:sz w:val="18"/>
        </w:rPr>
        <w:t xml:space="preserve"> </w:t>
      </w:r>
      <w:r w:rsidRPr="00A55DB1">
        <w:rPr>
          <w:sz w:val="18"/>
        </w:rPr>
        <w:t>Kanun</w:t>
      </w:r>
      <w:r w:rsidRPr="00A55DB1" w:rsidR="0030183B">
        <w:rPr>
          <w:sz w:val="18"/>
        </w:rPr>
        <w:t xml:space="preserve"> </w:t>
      </w:r>
      <w:r w:rsidRPr="00A55DB1">
        <w:rPr>
          <w:sz w:val="18"/>
        </w:rPr>
        <w:t>Teklifi’nin</w:t>
      </w:r>
      <w:r w:rsidRPr="00A55DB1" w:rsidR="0030183B">
        <w:rPr>
          <w:sz w:val="18"/>
        </w:rPr>
        <w:t xml:space="preserve"> </w:t>
      </w:r>
      <w:r w:rsidRPr="00A55DB1">
        <w:rPr>
          <w:sz w:val="18"/>
        </w:rPr>
        <w:t>13’üncü</w:t>
      </w:r>
      <w:r w:rsidRPr="00A55DB1" w:rsidR="0030183B">
        <w:rPr>
          <w:sz w:val="18"/>
        </w:rPr>
        <w:t xml:space="preserve"> </w:t>
      </w:r>
      <w:r w:rsidRPr="00A55DB1">
        <w:rPr>
          <w:sz w:val="18"/>
        </w:rPr>
        <w:t>maddesinin</w:t>
      </w:r>
      <w:r w:rsidRPr="00A55DB1" w:rsidR="0030183B">
        <w:rPr>
          <w:sz w:val="18"/>
        </w:rPr>
        <w:t xml:space="preserve"> </w:t>
      </w:r>
      <w:r w:rsidRPr="00A55DB1">
        <w:rPr>
          <w:sz w:val="18"/>
        </w:rPr>
        <w:t>teklif</w:t>
      </w:r>
      <w:r w:rsidRPr="00A55DB1" w:rsidR="0030183B">
        <w:rPr>
          <w:sz w:val="18"/>
        </w:rPr>
        <w:t xml:space="preserve"> </w:t>
      </w:r>
      <w:r w:rsidRPr="00A55DB1">
        <w:rPr>
          <w:sz w:val="18"/>
        </w:rPr>
        <w:t>metninden</w:t>
      </w:r>
      <w:r w:rsidRPr="00A55DB1" w:rsidR="0030183B">
        <w:rPr>
          <w:sz w:val="18"/>
        </w:rPr>
        <w:t xml:space="preserve"> </w:t>
      </w:r>
      <w:r w:rsidRPr="00A55DB1">
        <w:rPr>
          <w:sz w:val="18"/>
        </w:rPr>
        <w:t>çıkarılmasını</w:t>
      </w:r>
      <w:r w:rsidRPr="00A55DB1" w:rsidR="0030183B">
        <w:rPr>
          <w:sz w:val="18"/>
        </w:rPr>
        <w:t xml:space="preserve"> </w:t>
      </w:r>
      <w:r w:rsidRPr="00A55DB1">
        <w:rPr>
          <w:sz w:val="18"/>
        </w:rPr>
        <w:t>arz</w:t>
      </w:r>
      <w:r w:rsidRPr="00A55DB1" w:rsidR="0030183B">
        <w:rPr>
          <w:sz w:val="18"/>
        </w:rPr>
        <w:t xml:space="preserve"> </w:t>
      </w:r>
      <w:r w:rsidRPr="00A55DB1">
        <w:rPr>
          <w:sz w:val="18"/>
        </w:rPr>
        <w:t>ve</w:t>
      </w:r>
      <w:r w:rsidRPr="00A55DB1" w:rsidR="0030183B">
        <w:rPr>
          <w:sz w:val="18"/>
        </w:rPr>
        <w:t xml:space="preserve"> </w:t>
      </w:r>
      <w:r w:rsidRPr="00A55DB1">
        <w:rPr>
          <w:sz w:val="18"/>
        </w:rPr>
        <w:t>teklif</w:t>
      </w:r>
      <w:r w:rsidRPr="00A55DB1" w:rsidR="0030183B">
        <w:rPr>
          <w:sz w:val="18"/>
        </w:rPr>
        <w:t xml:space="preserve"> </w:t>
      </w:r>
      <w:r w:rsidRPr="00A55DB1">
        <w:rPr>
          <w:sz w:val="18"/>
        </w:rPr>
        <w:t>ederiz.</w:t>
      </w:r>
    </w:p>
    <w:p w:rsidRPr="00A55DB1" w:rsidR="00286344" w:rsidP="00A55DB1" w:rsidRDefault="00D45DB6">
      <w:pPr>
        <w:pStyle w:val="3LMZA"/>
        <w:spacing w:line="240" w:lineRule="auto"/>
        <w:rPr>
          <w:sz w:val="18"/>
        </w:rPr>
      </w:pPr>
      <w:r w:rsidRPr="00A55DB1">
        <w:rPr>
          <w:sz w:val="18"/>
        </w:rPr>
        <w:tab/>
      </w:r>
      <w:r w:rsidRPr="00A55DB1" w:rsidR="00286344">
        <w:rPr>
          <w:sz w:val="18"/>
        </w:rPr>
        <w:t>Erol</w:t>
      </w:r>
      <w:r w:rsidRPr="00A55DB1" w:rsidR="0030183B">
        <w:rPr>
          <w:sz w:val="18"/>
        </w:rPr>
        <w:t xml:space="preserve"> </w:t>
      </w:r>
      <w:r w:rsidRPr="00A55DB1" w:rsidR="00286344">
        <w:rPr>
          <w:sz w:val="18"/>
        </w:rPr>
        <w:t>Katırcıoğlu</w:t>
      </w:r>
      <w:r w:rsidRPr="00A55DB1" w:rsidR="0030183B">
        <w:rPr>
          <w:sz w:val="18"/>
        </w:rPr>
        <w:t xml:space="preserve"> </w:t>
      </w:r>
      <w:r w:rsidRPr="00A55DB1">
        <w:rPr>
          <w:sz w:val="18"/>
        </w:rPr>
        <w:tab/>
      </w:r>
      <w:r w:rsidRPr="00A55DB1" w:rsidR="00286344">
        <w:rPr>
          <w:sz w:val="18"/>
        </w:rPr>
        <w:t>Serpil</w:t>
      </w:r>
      <w:r w:rsidRPr="00A55DB1" w:rsidR="0030183B">
        <w:rPr>
          <w:sz w:val="18"/>
        </w:rPr>
        <w:t xml:space="preserve"> </w:t>
      </w:r>
      <w:r w:rsidRPr="00A55DB1" w:rsidR="00286344">
        <w:rPr>
          <w:sz w:val="18"/>
        </w:rPr>
        <w:t>Kemalbay</w:t>
      </w:r>
      <w:r w:rsidRPr="00A55DB1" w:rsidR="0030183B">
        <w:rPr>
          <w:sz w:val="18"/>
        </w:rPr>
        <w:t xml:space="preserve"> </w:t>
      </w:r>
      <w:r w:rsidRPr="00A55DB1" w:rsidR="00286344">
        <w:rPr>
          <w:sz w:val="18"/>
        </w:rPr>
        <w:t>Pekgözegü</w:t>
      </w:r>
      <w:r w:rsidRPr="00A55DB1" w:rsidR="00286344">
        <w:rPr>
          <w:sz w:val="18"/>
        </w:rPr>
        <w:tab/>
        <w:t>Filiz</w:t>
      </w:r>
      <w:r w:rsidRPr="00A55DB1" w:rsidR="0030183B">
        <w:rPr>
          <w:sz w:val="18"/>
        </w:rPr>
        <w:t xml:space="preserve"> </w:t>
      </w:r>
      <w:r w:rsidRPr="00A55DB1" w:rsidR="00286344">
        <w:rPr>
          <w:sz w:val="18"/>
        </w:rPr>
        <w:t>Kerestecioğlu</w:t>
      </w:r>
      <w:r w:rsidRPr="00A55DB1" w:rsidR="0030183B">
        <w:rPr>
          <w:sz w:val="18"/>
        </w:rPr>
        <w:t xml:space="preserve"> </w:t>
      </w:r>
      <w:r w:rsidRPr="00A55DB1" w:rsidR="00286344">
        <w:rPr>
          <w:sz w:val="18"/>
        </w:rPr>
        <w:t>Demir</w:t>
      </w:r>
    </w:p>
    <w:p w:rsidRPr="00A55DB1" w:rsidR="00286344" w:rsidP="00A55DB1" w:rsidRDefault="00D45DB6">
      <w:pPr>
        <w:pStyle w:val="3LMZA"/>
        <w:spacing w:line="240" w:lineRule="auto"/>
        <w:rPr>
          <w:sz w:val="18"/>
        </w:rPr>
      </w:pPr>
      <w:r w:rsidRPr="00A55DB1">
        <w:rPr>
          <w:sz w:val="18"/>
        </w:rPr>
        <w:tab/>
      </w:r>
      <w:r w:rsidRPr="00A55DB1" w:rsidR="0030183B">
        <w:rPr>
          <w:sz w:val="18"/>
        </w:rPr>
        <w:t xml:space="preserve"> </w:t>
      </w:r>
      <w:r w:rsidRPr="00A55DB1" w:rsidR="00286344">
        <w:rPr>
          <w:sz w:val="18"/>
        </w:rPr>
        <w:t>İstanbul</w:t>
      </w:r>
      <w:r w:rsidRPr="00A55DB1">
        <w:rPr>
          <w:sz w:val="18"/>
        </w:rPr>
        <w:tab/>
      </w:r>
      <w:r w:rsidRPr="00A55DB1" w:rsidR="00286344">
        <w:rPr>
          <w:sz w:val="18"/>
        </w:rPr>
        <w:t>İzmir</w:t>
      </w:r>
      <w:r w:rsidRPr="00A55DB1" w:rsidR="00286344">
        <w:rPr>
          <w:sz w:val="18"/>
        </w:rPr>
        <w:tab/>
        <w:t>Ankara</w:t>
      </w:r>
    </w:p>
    <w:p w:rsidRPr="00A55DB1" w:rsidR="00286344" w:rsidP="00A55DB1" w:rsidRDefault="00D45DB6">
      <w:pPr>
        <w:pStyle w:val="3LMZA"/>
        <w:spacing w:line="240" w:lineRule="auto"/>
        <w:rPr>
          <w:sz w:val="18"/>
        </w:rPr>
      </w:pPr>
      <w:r w:rsidRPr="00A55DB1">
        <w:rPr>
          <w:sz w:val="18"/>
        </w:rPr>
        <w:tab/>
      </w:r>
      <w:r w:rsidRPr="00A55DB1" w:rsidR="00286344">
        <w:rPr>
          <w:sz w:val="18"/>
        </w:rPr>
        <w:t>Ali</w:t>
      </w:r>
      <w:r w:rsidRPr="00A55DB1" w:rsidR="0030183B">
        <w:rPr>
          <w:sz w:val="18"/>
        </w:rPr>
        <w:t xml:space="preserve"> </w:t>
      </w:r>
      <w:r w:rsidRPr="00A55DB1" w:rsidR="00286344">
        <w:rPr>
          <w:sz w:val="18"/>
        </w:rPr>
        <w:t>Kenanoğlu</w:t>
      </w:r>
      <w:r w:rsidRPr="00A55DB1" w:rsidR="0030183B">
        <w:rPr>
          <w:sz w:val="18"/>
        </w:rPr>
        <w:t xml:space="preserve"> </w:t>
      </w:r>
      <w:r w:rsidRPr="00A55DB1" w:rsidR="00286344">
        <w:rPr>
          <w:sz w:val="18"/>
        </w:rPr>
        <w:tab/>
        <w:t>Mahmut</w:t>
      </w:r>
      <w:r w:rsidRPr="00A55DB1" w:rsidR="0030183B">
        <w:rPr>
          <w:sz w:val="18"/>
        </w:rPr>
        <w:t xml:space="preserve"> </w:t>
      </w:r>
      <w:r w:rsidRPr="00A55DB1" w:rsidR="00286344">
        <w:rPr>
          <w:sz w:val="18"/>
        </w:rPr>
        <w:t>Celadet</w:t>
      </w:r>
      <w:r w:rsidRPr="00A55DB1" w:rsidR="0030183B">
        <w:rPr>
          <w:sz w:val="18"/>
        </w:rPr>
        <w:t xml:space="preserve"> </w:t>
      </w:r>
      <w:r w:rsidRPr="00A55DB1" w:rsidR="00286344">
        <w:rPr>
          <w:sz w:val="18"/>
        </w:rPr>
        <w:t>Gaydalı</w:t>
      </w:r>
      <w:r w:rsidRPr="00A55DB1" w:rsidR="00286344">
        <w:rPr>
          <w:sz w:val="18"/>
        </w:rPr>
        <w:tab/>
        <w:t>Züleyha</w:t>
      </w:r>
      <w:r w:rsidRPr="00A55DB1" w:rsidR="0030183B">
        <w:rPr>
          <w:sz w:val="18"/>
        </w:rPr>
        <w:t xml:space="preserve"> </w:t>
      </w:r>
      <w:r w:rsidRPr="00A55DB1" w:rsidR="00286344">
        <w:rPr>
          <w:sz w:val="18"/>
        </w:rPr>
        <w:t>Gülüm</w:t>
      </w:r>
    </w:p>
    <w:p w:rsidRPr="00A55DB1" w:rsidR="00286344" w:rsidP="00A55DB1" w:rsidRDefault="00D45DB6">
      <w:pPr>
        <w:pStyle w:val="3LMZA"/>
        <w:spacing w:line="240" w:lineRule="auto"/>
        <w:rPr>
          <w:sz w:val="18"/>
        </w:rPr>
      </w:pPr>
      <w:r w:rsidRPr="00A55DB1">
        <w:rPr>
          <w:sz w:val="18"/>
        </w:rPr>
        <w:tab/>
      </w:r>
      <w:r w:rsidRPr="00A55DB1" w:rsidR="00286344">
        <w:rPr>
          <w:sz w:val="18"/>
        </w:rPr>
        <w:t>İstanbul</w:t>
      </w:r>
      <w:r w:rsidRPr="00A55DB1" w:rsidR="00286344">
        <w:rPr>
          <w:sz w:val="18"/>
        </w:rPr>
        <w:tab/>
        <w:t>Bitlis</w:t>
      </w:r>
      <w:r w:rsidRPr="00A55DB1" w:rsidR="00286344">
        <w:rPr>
          <w:sz w:val="18"/>
        </w:rPr>
        <w:tab/>
        <w:t>İstanbul</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Komisyon</w:t>
      </w:r>
      <w:r w:rsidRPr="00A55DB1" w:rsidR="0030183B">
        <w:rPr>
          <w:sz w:val="18"/>
        </w:rPr>
        <w:t xml:space="preserve"> </w:t>
      </w:r>
      <w:r w:rsidRPr="00A55DB1">
        <w:rPr>
          <w:sz w:val="18"/>
        </w:rPr>
        <w:t>önergeye</w:t>
      </w:r>
      <w:r w:rsidRPr="00A55DB1" w:rsidR="0030183B">
        <w:rPr>
          <w:sz w:val="18"/>
        </w:rPr>
        <w:t xml:space="preserve"> </w:t>
      </w:r>
      <w:r w:rsidRPr="00A55DB1">
        <w:rPr>
          <w:sz w:val="18"/>
        </w:rPr>
        <w:t>katılıyor</w:t>
      </w:r>
      <w:r w:rsidRPr="00A55DB1" w:rsidR="0030183B">
        <w:rPr>
          <w:sz w:val="18"/>
        </w:rPr>
        <w:t xml:space="preserve"> </w:t>
      </w:r>
      <w:r w:rsidRPr="00A55DB1">
        <w:rPr>
          <w:sz w:val="18"/>
        </w:rPr>
        <w:t>mu?</w:t>
      </w:r>
    </w:p>
    <w:p w:rsidRPr="00A55DB1" w:rsidR="00286344" w:rsidP="00A55DB1" w:rsidRDefault="00286344">
      <w:pPr>
        <w:pStyle w:val="GENELKURUL"/>
        <w:spacing w:line="240" w:lineRule="auto"/>
        <w:rPr>
          <w:sz w:val="18"/>
        </w:rPr>
      </w:pPr>
      <w:r w:rsidRPr="00A55DB1">
        <w:rPr>
          <w:sz w:val="18"/>
        </w:rPr>
        <w:t>İÇİŞLERİ</w:t>
      </w:r>
      <w:r w:rsidRPr="00A55DB1" w:rsidR="0030183B">
        <w:rPr>
          <w:sz w:val="18"/>
        </w:rPr>
        <w:t xml:space="preserve"> </w:t>
      </w:r>
      <w:r w:rsidRPr="00A55DB1">
        <w:rPr>
          <w:sz w:val="18"/>
        </w:rPr>
        <w:t>KOMİSYONU</w:t>
      </w:r>
      <w:r w:rsidRPr="00A55DB1" w:rsidR="0030183B">
        <w:rPr>
          <w:sz w:val="18"/>
        </w:rPr>
        <w:t xml:space="preserve"> </w:t>
      </w:r>
      <w:r w:rsidRPr="00A55DB1">
        <w:rPr>
          <w:sz w:val="18"/>
        </w:rPr>
        <w:t>SÖZCÜSÜ</w:t>
      </w:r>
      <w:r w:rsidRPr="00A55DB1" w:rsidR="0030183B">
        <w:rPr>
          <w:sz w:val="18"/>
        </w:rPr>
        <w:t xml:space="preserve"> </w:t>
      </w:r>
      <w:r w:rsidRPr="00A55DB1">
        <w:rPr>
          <w:sz w:val="18"/>
        </w:rPr>
        <w:t>CEMİL</w:t>
      </w:r>
      <w:r w:rsidRPr="00A55DB1" w:rsidR="0030183B">
        <w:rPr>
          <w:sz w:val="18"/>
        </w:rPr>
        <w:t xml:space="preserve"> </w:t>
      </w:r>
      <w:r w:rsidRPr="00A55DB1">
        <w:rPr>
          <w:sz w:val="18"/>
        </w:rPr>
        <w:t>YAMAN</w:t>
      </w:r>
      <w:r w:rsidRPr="00A55DB1" w:rsidR="0030183B">
        <w:rPr>
          <w:sz w:val="18"/>
        </w:rPr>
        <w:t xml:space="preserve"> </w:t>
      </w:r>
      <w:r w:rsidRPr="00A55DB1">
        <w:rPr>
          <w:sz w:val="18"/>
        </w:rPr>
        <w:t>(Kocaeli)</w:t>
      </w:r>
      <w:r w:rsidRPr="00A55DB1" w:rsidR="0030183B">
        <w:rPr>
          <w:sz w:val="18"/>
        </w:rPr>
        <w:t xml:space="preserve"> </w:t>
      </w:r>
      <w:r w:rsidRPr="00A55DB1">
        <w:rPr>
          <w:sz w:val="18"/>
        </w:rPr>
        <w:t>-</w:t>
      </w:r>
      <w:r w:rsidRPr="00A55DB1" w:rsidR="0030183B">
        <w:rPr>
          <w:sz w:val="18"/>
        </w:rPr>
        <w:t xml:space="preserve"> </w:t>
      </w:r>
      <w:r w:rsidRPr="00A55DB1">
        <w:rPr>
          <w:sz w:val="18"/>
        </w:rPr>
        <w:t>Katılmıyoruz</w:t>
      </w:r>
      <w:r w:rsidRPr="00A55DB1" w:rsidR="0030183B">
        <w:rPr>
          <w:sz w:val="18"/>
        </w:rPr>
        <w:t xml:space="preserve"> </w:t>
      </w:r>
      <w:r w:rsidRPr="00A55DB1">
        <w:rPr>
          <w:sz w:val="18"/>
        </w:rPr>
        <w:t>Başkanım.</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Önerge</w:t>
      </w:r>
      <w:r w:rsidRPr="00A55DB1" w:rsidR="0030183B">
        <w:rPr>
          <w:sz w:val="18"/>
        </w:rPr>
        <w:t xml:space="preserve"> </w:t>
      </w:r>
      <w:r w:rsidRPr="00A55DB1">
        <w:rPr>
          <w:sz w:val="18"/>
        </w:rPr>
        <w:t>üzerinde</w:t>
      </w:r>
      <w:r w:rsidRPr="00A55DB1" w:rsidR="0030183B">
        <w:rPr>
          <w:sz w:val="18"/>
        </w:rPr>
        <w:t xml:space="preserve"> </w:t>
      </w:r>
      <w:r w:rsidRPr="00A55DB1">
        <w:rPr>
          <w:sz w:val="18"/>
        </w:rPr>
        <w:t>söz</w:t>
      </w:r>
      <w:r w:rsidRPr="00A55DB1" w:rsidR="0030183B">
        <w:rPr>
          <w:sz w:val="18"/>
        </w:rPr>
        <w:t xml:space="preserve"> </w:t>
      </w:r>
      <w:r w:rsidRPr="00A55DB1">
        <w:rPr>
          <w:sz w:val="18"/>
        </w:rPr>
        <w:t>isteyen</w:t>
      </w:r>
      <w:r w:rsidRPr="00A55DB1" w:rsidR="0030183B">
        <w:rPr>
          <w:sz w:val="18"/>
        </w:rPr>
        <w:t xml:space="preserve"> </w:t>
      </w:r>
      <w:r w:rsidRPr="00A55DB1">
        <w:rPr>
          <w:sz w:val="18"/>
        </w:rPr>
        <w:t>Serpil</w:t>
      </w:r>
      <w:r w:rsidRPr="00A55DB1" w:rsidR="0030183B">
        <w:rPr>
          <w:sz w:val="18"/>
        </w:rPr>
        <w:t xml:space="preserve"> </w:t>
      </w:r>
      <w:r w:rsidRPr="00A55DB1">
        <w:rPr>
          <w:sz w:val="18"/>
        </w:rPr>
        <w:t>Kemalbay</w:t>
      </w:r>
      <w:r w:rsidRPr="00A55DB1" w:rsidR="0030183B">
        <w:rPr>
          <w:sz w:val="18"/>
        </w:rPr>
        <w:t xml:space="preserve"> </w:t>
      </w:r>
      <w:r w:rsidRPr="00A55DB1">
        <w:rPr>
          <w:sz w:val="18"/>
        </w:rPr>
        <w:t>Pekgözegü.</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Buyurunuz</w:t>
      </w:r>
      <w:r w:rsidRPr="00A55DB1" w:rsidR="0030183B">
        <w:rPr>
          <w:sz w:val="18"/>
        </w:rPr>
        <w:t xml:space="preserve"> </w:t>
      </w:r>
      <w:r w:rsidRPr="00A55DB1">
        <w:rPr>
          <w:sz w:val="18"/>
        </w:rPr>
        <w:t>Sayın</w:t>
      </w:r>
      <w:r w:rsidRPr="00A55DB1" w:rsidR="0030183B">
        <w:rPr>
          <w:sz w:val="18"/>
        </w:rPr>
        <w:t xml:space="preserve"> </w:t>
      </w:r>
      <w:r w:rsidRPr="00A55DB1">
        <w:rPr>
          <w:sz w:val="18"/>
        </w:rPr>
        <w:t>Pekgözegü.</w:t>
      </w:r>
      <w:r w:rsidRPr="00A55DB1" w:rsidR="0030183B">
        <w:rPr>
          <w:sz w:val="18"/>
        </w:rPr>
        <w:t xml:space="preserve"> </w:t>
      </w:r>
      <w:r w:rsidRPr="00A55DB1">
        <w:rPr>
          <w:sz w:val="18"/>
        </w:rPr>
        <w:t>(HDP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286344" w:rsidP="00A55DB1" w:rsidRDefault="00286344">
      <w:pPr>
        <w:pStyle w:val="GENELKURUL"/>
        <w:spacing w:line="240" w:lineRule="auto"/>
        <w:rPr>
          <w:sz w:val="18"/>
        </w:rPr>
      </w:pPr>
      <w:r w:rsidRPr="00A55DB1">
        <w:rPr>
          <w:sz w:val="18"/>
        </w:rPr>
        <w:t>SERPİL</w:t>
      </w:r>
      <w:r w:rsidRPr="00A55DB1" w:rsidR="0030183B">
        <w:rPr>
          <w:sz w:val="18"/>
        </w:rPr>
        <w:t xml:space="preserve"> </w:t>
      </w:r>
      <w:r w:rsidRPr="00A55DB1">
        <w:rPr>
          <w:sz w:val="18"/>
        </w:rPr>
        <w:t>KEMALBAY</w:t>
      </w:r>
      <w:r w:rsidRPr="00A55DB1" w:rsidR="0030183B">
        <w:rPr>
          <w:sz w:val="18"/>
        </w:rPr>
        <w:t xml:space="preserve"> </w:t>
      </w:r>
      <w:r w:rsidRPr="00A55DB1">
        <w:rPr>
          <w:sz w:val="18"/>
        </w:rPr>
        <w:t>PEKGÖZEGÜ</w:t>
      </w:r>
      <w:r w:rsidRPr="00A55DB1" w:rsidR="0030183B">
        <w:rPr>
          <w:sz w:val="18"/>
        </w:rPr>
        <w:t xml:space="preserve"> </w:t>
      </w:r>
      <w:r w:rsidRPr="00A55DB1">
        <w:rPr>
          <w:sz w:val="18"/>
        </w:rPr>
        <w:t>(İzmir)</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Değerli</w:t>
      </w:r>
      <w:r w:rsidRPr="00A55DB1" w:rsidR="0030183B">
        <w:rPr>
          <w:sz w:val="18"/>
        </w:rPr>
        <w:t xml:space="preserve"> </w:t>
      </w:r>
      <w:r w:rsidRPr="00A55DB1">
        <w:rPr>
          <w:sz w:val="18"/>
        </w:rPr>
        <w:t>Milletvekilimiz</w:t>
      </w:r>
      <w:r w:rsidRPr="00A55DB1" w:rsidR="0030183B">
        <w:rPr>
          <w:sz w:val="18"/>
        </w:rPr>
        <w:t xml:space="preserve"> </w:t>
      </w:r>
      <w:r w:rsidRPr="00A55DB1">
        <w:rPr>
          <w:sz w:val="18"/>
        </w:rPr>
        <w:t>Musa</w:t>
      </w:r>
      <w:r w:rsidRPr="00A55DB1" w:rsidR="0030183B">
        <w:rPr>
          <w:sz w:val="18"/>
        </w:rPr>
        <w:t xml:space="preserve"> </w:t>
      </w:r>
      <w:r w:rsidRPr="00A55DB1">
        <w:rPr>
          <w:sz w:val="18"/>
        </w:rPr>
        <w:t>Farisoğulları</w:t>
      </w:r>
      <w:r w:rsidRPr="00A55DB1" w:rsidR="0030183B">
        <w:rPr>
          <w:sz w:val="18"/>
        </w:rPr>
        <w:t xml:space="preserve"> </w:t>
      </w:r>
      <w:r w:rsidRPr="00A55DB1">
        <w:rPr>
          <w:sz w:val="18"/>
        </w:rPr>
        <w:t>nezdinde</w:t>
      </w:r>
      <w:r w:rsidRPr="00A55DB1" w:rsidR="0030183B">
        <w:rPr>
          <w:sz w:val="18"/>
        </w:rPr>
        <w:t xml:space="preserve"> </w:t>
      </w:r>
      <w:r w:rsidRPr="00A55DB1">
        <w:rPr>
          <w:sz w:val="18"/>
        </w:rPr>
        <w:t>zindanlardaki</w:t>
      </w:r>
      <w:r w:rsidRPr="00A55DB1" w:rsidR="0030183B">
        <w:rPr>
          <w:sz w:val="18"/>
        </w:rPr>
        <w:t xml:space="preserve"> </w:t>
      </w:r>
      <w:r w:rsidRPr="00A55DB1">
        <w:rPr>
          <w:sz w:val="18"/>
        </w:rPr>
        <w:t>tüm</w:t>
      </w:r>
      <w:r w:rsidRPr="00A55DB1" w:rsidR="0030183B">
        <w:rPr>
          <w:sz w:val="18"/>
        </w:rPr>
        <w:t xml:space="preserve"> </w:t>
      </w:r>
      <w:r w:rsidRPr="00A55DB1">
        <w:rPr>
          <w:sz w:val="18"/>
        </w:rPr>
        <w:t>siyasi</w:t>
      </w:r>
      <w:r w:rsidRPr="00A55DB1" w:rsidR="0030183B">
        <w:rPr>
          <w:sz w:val="18"/>
        </w:rPr>
        <w:t xml:space="preserve"> </w:t>
      </w:r>
      <w:r w:rsidRPr="00A55DB1">
        <w:rPr>
          <w:sz w:val="18"/>
        </w:rPr>
        <w:t>tutsakları</w:t>
      </w:r>
      <w:r w:rsidRPr="00A55DB1" w:rsidR="0030183B">
        <w:rPr>
          <w:sz w:val="18"/>
        </w:rPr>
        <w:t xml:space="preserve"> </w:t>
      </w:r>
      <w:r w:rsidRPr="00A55DB1">
        <w:rPr>
          <w:sz w:val="18"/>
        </w:rPr>
        <w:t>selamlıyorum.</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Yaşam</w:t>
      </w:r>
      <w:r w:rsidRPr="00A55DB1" w:rsidR="0030183B">
        <w:rPr>
          <w:sz w:val="18"/>
        </w:rPr>
        <w:t xml:space="preserve"> </w:t>
      </w:r>
      <w:r w:rsidRPr="00A55DB1">
        <w:rPr>
          <w:sz w:val="18"/>
        </w:rPr>
        <w:t>hakkı</w:t>
      </w:r>
      <w:r w:rsidRPr="00A55DB1" w:rsidR="0030183B">
        <w:rPr>
          <w:sz w:val="18"/>
        </w:rPr>
        <w:t xml:space="preserve"> </w:t>
      </w:r>
      <w:r w:rsidRPr="00A55DB1">
        <w:rPr>
          <w:sz w:val="18"/>
        </w:rPr>
        <w:t>her</w:t>
      </w:r>
      <w:r w:rsidRPr="00A55DB1" w:rsidR="0030183B">
        <w:rPr>
          <w:sz w:val="18"/>
        </w:rPr>
        <w:t xml:space="preserve"> </w:t>
      </w:r>
      <w:r w:rsidRPr="00A55DB1">
        <w:rPr>
          <w:sz w:val="18"/>
        </w:rPr>
        <w:t>şeyin</w:t>
      </w:r>
      <w:r w:rsidRPr="00A55DB1" w:rsidR="0030183B">
        <w:rPr>
          <w:sz w:val="18"/>
        </w:rPr>
        <w:t xml:space="preserve"> </w:t>
      </w:r>
      <w:r w:rsidRPr="00A55DB1">
        <w:rPr>
          <w:sz w:val="18"/>
        </w:rPr>
        <w:t>üstündedir</w:t>
      </w:r>
      <w:r w:rsidRPr="00A55DB1" w:rsidR="0030183B">
        <w:rPr>
          <w:sz w:val="18"/>
        </w:rPr>
        <w:t xml:space="preserve"> </w:t>
      </w:r>
      <w:r w:rsidRPr="00A55DB1">
        <w:rPr>
          <w:sz w:val="18"/>
        </w:rPr>
        <w:t>ve</w:t>
      </w:r>
      <w:r w:rsidRPr="00A55DB1" w:rsidR="0030183B">
        <w:rPr>
          <w:sz w:val="18"/>
        </w:rPr>
        <w:t xml:space="preserve"> </w:t>
      </w:r>
      <w:r w:rsidRPr="00A55DB1">
        <w:rPr>
          <w:sz w:val="18"/>
        </w:rPr>
        <w:t>o</w:t>
      </w:r>
      <w:r w:rsidRPr="00A55DB1" w:rsidR="0030183B">
        <w:rPr>
          <w:sz w:val="18"/>
        </w:rPr>
        <w:t xml:space="preserve"> </w:t>
      </w:r>
      <w:r w:rsidRPr="00A55DB1">
        <w:rPr>
          <w:sz w:val="18"/>
        </w:rPr>
        <w:t>yüzden</w:t>
      </w:r>
      <w:r w:rsidRPr="00A55DB1" w:rsidR="0030183B">
        <w:rPr>
          <w:sz w:val="18"/>
        </w:rPr>
        <w:t xml:space="preserve"> </w:t>
      </w:r>
      <w:r w:rsidRPr="00A55DB1">
        <w:rPr>
          <w:sz w:val="18"/>
        </w:rPr>
        <w:t>şuradan</w:t>
      </w:r>
      <w:r w:rsidRPr="00A55DB1" w:rsidR="0030183B">
        <w:rPr>
          <w:sz w:val="18"/>
        </w:rPr>
        <w:t xml:space="preserve"> </w:t>
      </w:r>
      <w:r w:rsidRPr="00A55DB1">
        <w:rPr>
          <w:sz w:val="18"/>
        </w:rPr>
        <w:t>başlamak</w:t>
      </w:r>
      <w:r w:rsidRPr="00A55DB1" w:rsidR="0030183B">
        <w:rPr>
          <w:sz w:val="18"/>
        </w:rPr>
        <w:t xml:space="preserve"> </w:t>
      </w:r>
      <w:r w:rsidRPr="00A55DB1">
        <w:rPr>
          <w:sz w:val="18"/>
        </w:rPr>
        <w:t>isterim</w:t>
      </w:r>
      <w:r w:rsidRPr="00A55DB1" w:rsidR="0030183B">
        <w:rPr>
          <w:sz w:val="18"/>
        </w:rPr>
        <w:t xml:space="preserve"> </w:t>
      </w:r>
      <w:r w:rsidRPr="00A55DB1">
        <w:rPr>
          <w:sz w:val="18"/>
        </w:rPr>
        <w:t>sözlerime:</w:t>
      </w:r>
      <w:r w:rsidRPr="00A55DB1" w:rsidR="0030183B">
        <w:rPr>
          <w:sz w:val="18"/>
        </w:rPr>
        <w:t xml:space="preserve"> </w:t>
      </w:r>
      <w:r w:rsidRPr="00A55DB1">
        <w:rPr>
          <w:sz w:val="18"/>
        </w:rPr>
        <w:t>Aytaç</w:t>
      </w:r>
      <w:r w:rsidRPr="00A55DB1" w:rsidR="0030183B">
        <w:rPr>
          <w:sz w:val="18"/>
        </w:rPr>
        <w:t xml:space="preserve"> </w:t>
      </w:r>
      <w:r w:rsidRPr="00A55DB1">
        <w:rPr>
          <w:sz w:val="18"/>
        </w:rPr>
        <w:t>Ünsal</w:t>
      </w:r>
      <w:r w:rsidRPr="00A55DB1" w:rsidR="0030183B">
        <w:rPr>
          <w:sz w:val="18"/>
        </w:rPr>
        <w:t xml:space="preserve"> </w:t>
      </w:r>
      <w:r w:rsidRPr="00A55DB1">
        <w:rPr>
          <w:sz w:val="18"/>
        </w:rPr>
        <w:t>yüz</w:t>
      </w:r>
      <w:r w:rsidRPr="00A55DB1" w:rsidR="0030183B">
        <w:rPr>
          <w:sz w:val="18"/>
        </w:rPr>
        <w:t xml:space="preserve"> </w:t>
      </w:r>
      <w:r w:rsidRPr="00A55DB1">
        <w:rPr>
          <w:sz w:val="18"/>
        </w:rPr>
        <w:t>yirmi</w:t>
      </w:r>
      <w:r w:rsidRPr="00A55DB1" w:rsidR="0030183B">
        <w:rPr>
          <w:sz w:val="18"/>
        </w:rPr>
        <w:t xml:space="preserve"> </w:t>
      </w:r>
      <w:r w:rsidRPr="00A55DB1">
        <w:rPr>
          <w:sz w:val="18"/>
        </w:rPr>
        <w:t>dokuz</w:t>
      </w:r>
      <w:r w:rsidRPr="00A55DB1" w:rsidR="0030183B">
        <w:rPr>
          <w:sz w:val="18"/>
        </w:rPr>
        <w:t xml:space="preserve"> </w:t>
      </w:r>
      <w:r w:rsidRPr="00A55DB1">
        <w:rPr>
          <w:sz w:val="18"/>
        </w:rPr>
        <w:t>gündür</w:t>
      </w:r>
      <w:r w:rsidRPr="00A55DB1" w:rsidR="0030183B">
        <w:rPr>
          <w:sz w:val="18"/>
        </w:rPr>
        <w:t xml:space="preserve"> </w:t>
      </w:r>
      <w:r w:rsidRPr="00A55DB1">
        <w:rPr>
          <w:sz w:val="18"/>
        </w:rPr>
        <w:t>açlık</w:t>
      </w:r>
      <w:r w:rsidRPr="00A55DB1" w:rsidR="0030183B">
        <w:rPr>
          <w:sz w:val="18"/>
        </w:rPr>
        <w:t xml:space="preserve"> </w:t>
      </w:r>
      <w:r w:rsidRPr="00A55DB1">
        <w:rPr>
          <w:sz w:val="18"/>
        </w:rPr>
        <w:t>grevinde,</w:t>
      </w:r>
      <w:r w:rsidRPr="00A55DB1" w:rsidR="0030183B">
        <w:rPr>
          <w:sz w:val="18"/>
        </w:rPr>
        <w:t xml:space="preserve"> </w:t>
      </w:r>
      <w:r w:rsidRPr="00A55DB1">
        <w:rPr>
          <w:sz w:val="18"/>
        </w:rPr>
        <w:t>Ebru</w:t>
      </w:r>
      <w:r w:rsidRPr="00A55DB1" w:rsidR="0030183B">
        <w:rPr>
          <w:sz w:val="18"/>
        </w:rPr>
        <w:t xml:space="preserve"> </w:t>
      </w:r>
      <w:r w:rsidRPr="00A55DB1">
        <w:rPr>
          <w:sz w:val="18"/>
        </w:rPr>
        <w:t>Timtik</w:t>
      </w:r>
      <w:r w:rsidRPr="00A55DB1" w:rsidR="0030183B">
        <w:rPr>
          <w:sz w:val="18"/>
        </w:rPr>
        <w:t xml:space="preserve"> </w:t>
      </w:r>
      <w:r w:rsidRPr="00A55DB1">
        <w:rPr>
          <w:sz w:val="18"/>
        </w:rPr>
        <w:t>yüz</w:t>
      </w:r>
      <w:r w:rsidRPr="00A55DB1" w:rsidR="0030183B">
        <w:rPr>
          <w:sz w:val="18"/>
        </w:rPr>
        <w:t xml:space="preserve"> </w:t>
      </w:r>
      <w:r w:rsidRPr="00A55DB1">
        <w:rPr>
          <w:sz w:val="18"/>
        </w:rPr>
        <w:t>altmış</w:t>
      </w:r>
      <w:r w:rsidRPr="00A55DB1" w:rsidR="0030183B">
        <w:rPr>
          <w:sz w:val="18"/>
        </w:rPr>
        <w:t xml:space="preserve"> </w:t>
      </w:r>
      <w:r w:rsidRPr="00A55DB1">
        <w:rPr>
          <w:sz w:val="18"/>
        </w:rPr>
        <w:t>gündür</w:t>
      </w:r>
      <w:r w:rsidRPr="00A55DB1" w:rsidR="0030183B">
        <w:rPr>
          <w:sz w:val="18"/>
        </w:rPr>
        <w:t xml:space="preserve"> </w:t>
      </w:r>
      <w:r w:rsidRPr="00A55DB1">
        <w:rPr>
          <w:sz w:val="18"/>
        </w:rPr>
        <w:t>açlık</w:t>
      </w:r>
      <w:r w:rsidRPr="00A55DB1" w:rsidR="0030183B">
        <w:rPr>
          <w:sz w:val="18"/>
        </w:rPr>
        <w:t xml:space="preserve"> </w:t>
      </w:r>
      <w:r w:rsidRPr="00A55DB1">
        <w:rPr>
          <w:sz w:val="18"/>
        </w:rPr>
        <w:t>grevinde.</w:t>
      </w:r>
      <w:r w:rsidRPr="00A55DB1" w:rsidR="0030183B">
        <w:rPr>
          <w:sz w:val="18"/>
        </w:rPr>
        <w:t xml:space="preserve"> </w:t>
      </w:r>
      <w:r w:rsidRPr="00A55DB1">
        <w:rPr>
          <w:sz w:val="18"/>
        </w:rPr>
        <w:t>2</w:t>
      </w:r>
      <w:r w:rsidRPr="00A55DB1" w:rsidR="0030183B">
        <w:rPr>
          <w:sz w:val="18"/>
        </w:rPr>
        <w:t xml:space="preserve"> </w:t>
      </w:r>
      <w:r w:rsidRPr="00A55DB1">
        <w:rPr>
          <w:sz w:val="18"/>
        </w:rPr>
        <w:t>avukat</w:t>
      </w:r>
      <w:r w:rsidRPr="00A55DB1" w:rsidR="0030183B">
        <w:rPr>
          <w:sz w:val="18"/>
        </w:rPr>
        <w:t xml:space="preserve"> </w:t>
      </w:r>
      <w:r w:rsidRPr="00A55DB1">
        <w:rPr>
          <w:sz w:val="18"/>
        </w:rPr>
        <w:t>yüz</w:t>
      </w:r>
      <w:r w:rsidRPr="00A55DB1" w:rsidR="0030183B">
        <w:rPr>
          <w:sz w:val="18"/>
        </w:rPr>
        <w:t xml:space="preserve"> </w:t>
      </w:r>
      <w:r w:rsidRPr="00A55DB1">
        <w:rPr>
          <w:sz w:val="18"/>
        </w:rPr>
        <w:t>elli</w:t>
      </w:r>
      <w:r w:rsidRPr="00A55DB1" w:rsidR="0030183B">
        <w:rPr>
          <w:sz w:val="18"/>
        </w:rPr>
        <w:t xml:space="preserve"> </w:t>
      </w:r>
      <w:r w:rsidRPr="00A55DB1">
        <w:rPr>
          <w:sz w:val="18"/>
        </w:rPr>
        <w:t>dokuz</w:t>
      </w:r>
      <w:r w:rsidRPr="00A55DB1" w:rsidR="0030183B">
        <w:rPr>
          <w:sz w:val="18"/>
        </w:rPr>
        <w:t xml:space="preserve"> </w:t>
      </w:r>
      <w:r w:rsidRPr="00A55DB1">
        <w:rPr>
          <w:sz w:val="18"/>
        </w:rPr>
        <w:t>yıl</w:t>
      </w:r>
      <w:r w:rsidRPr="00A55DB1" w:rsidR="0030183B">
        <w:rPr>
          <w:sz w:val="18"/>
        </w:rPr>
        <w:t xml:space="preserve"> </w:t>
      </w:r>
      <w:r w:rsidRPr="00A55DB1">
        <w:rPr>
          <w:sz w:val="18"/>
        </w:rPr>
        <w:t>hukuksuzca</w:t>
      </w:r>
      <w:r w:rsidRPr="00A55DB1" w:rsidR="0030183B">
        <w:rPr>
          <w:sz w:val="18"/>
        </w:rPr>
        <w:t xml:space="preserve"> </w:t>
      </w:r>
      <w:r w:rsidRPr="00A55DB1">
        <w:rPr>
          <w:sz w:val="18"/>
        </w:rPr>
        <w:t>cezaya</w:t>
      </w:r>
      <w:r w:rsidRPr="00A55DB1" w:rsidR="0030183B">
        <w:rPr>
          <w:sz w:val="18"/>
        </w:rPr>
        <w:t xml:space="preserve"> </w:t>
      </w:r>
      <w:r w:rsidRPr="00A55DB1">
        <w:rPr>
          <w:sz w:val="18"/>
        </w:rPr>
        <w:t>çarptırıldılar</w:t>
      </w:r>
      <w:r w:rsidRPr="00A55DB1" w:rsidR="0030183B">
        <w:rPr>
          <w:sz w:val="18"/>
        </w:rPr>
        <w:t xml:space="preserve"> </w:t>
      </w:r>
      <w:r w:rsidRPr="00A55DB1">
        <w:rPr>
          <w:sz w:val="18"/>
        </w:rPr>
        <w:t>2</w:t>
      </w:r>
      <w:r w:rsidRPr="00A55DB1" w:rsidR="0030183B">
        <w:rPr>
          <w:sz w:val="18"/>
        </w:rPr>
        <w:t xml:space="preserve"> </w:t>
      </w:r>
      <w:r w:rsidRPr="00A55DB1">
        <w:rPr>
          <w:sz w:val="18"/>
        </w:rPr>
        <w:t>avukat</w:t>
      </w:r>
      <w:r w:rsidRPr="00A55DB1" w:rsidR="0030183B">
        <w:rPr>
          <w:sz w:val="18"/>
        </w:rPr>
        <w:t xml:space="preserve"> </w:t>
      </w:r>
      <w:r w:rsidRPr="00A55DB1">
        <w:rPr>
          <w:sz w:val="18"/>
        </w:rPr>
        <w:t>olarak.</w:t>
      </w:r>
      <w:r w:rsidRPr="00A55DB1" w:rsidR="0030183B">
        <w:rPr>
          <w:sz w:val="18"/>
        </w:rPr>
        <w:t xml:space="preserve"> </w:t>
      </w:r>
      <w:r w:rsidRPr="00A55DB1">
        <w:rPr>
          <w:sz w:val="18"/>
        </w:rPr>
        <w:t>Adalet</w:t>
      </w:r>
      <w:r w:rsidRPr="00A55DB1" w:rsidR="0030183B">
        <w:rPr>
          <w:sz w:val="18"/>
        </w:rPr>
        <w:t xml:space="preserve"> </w:t>
      </w:r>
      <w:r w:rsidRPr="00A55DB1">
        <w:rPr>
          <w:sz w:val="18"/>
        </w:rPr>
        <w:t>açlığında</w:t>
      </w:r>
      <w:r w:rsidRPr="00A55DB1" w:rsidR="0030183B">
        <w:rPr>
          <w:sz w:val="18"/>
        </w:rPr>
        <w:t xml:space="preserve"> </w:t>
      </w:r>
      <w:r w:rsidRPr="00A55DB1">
        <w:rPr>
          <w:sz w:val="18"/>
        </w:rPr>
        <w:t>insanlar</w:t>
      </w:r>
      <w:r w:rsidRPr="00A55DB1" w:rsidR="0030183B">
        <w:rPr>
          <w:sz w:val="18"/>
        </w:rPr>
        <w:t xml:space="preserve"> </w:t>
      </w:r>
      <w:r w:rsidRPr="00A55DB1">
        <w:rPr>
          <w:sz w:val="18"/>
        </w:rPr>
        <w:t>ölmesin</w:t>
      </w:r>
      <w:r w:rsidRPr="00A55DB1" w:rsidR="0030183B">
        <w:rPr>
          <w:sz w:val="18"/>
        </w:rPr>
        <w:t xml:space="preserve"> </w:t>
      </w:r>
      <w:r w:rsidRPr="00A55DB1">
        <w:rPr>
          <w:sz w:val="18"/>
        </w:rPr>
        <w:t>istiyoruz</w:t>
      </w:r>
      <w:r w:rsidRPr="00A55DB1" w:rsidR="0030183B">
        <w:rPr>
          <w:sz w:val="18"/>
        </w:rPr>
        <w:t xml:space="preserve"> </w:t>
      </w:r>
      <w:r w:rsidRPr="00A55DB1">
        <w:rPr>
          <w:sz w:val="18"/>
        </w:rPr>
        <w:t>çünkü</w:t>
      </w:r>
      <w:r w:rsidRPr="00A55DB1" w:rsidR="0030183B">
        <w:rPr>
          <w:sz w:val="18"/>
        </w:rPr>
        <w:t xml:space="preserve"> </w:t>
      </w:r>
      <w:r w:rsidRPr="00A55DB1">
        <w:rPr>
          <w:sz w:val="18"/>
        </w:rPr>
        <w:t>insanları</w:t>
      </w:r>
      <w:r w:rsidRPr="00A55DB1" w:rsidR="0030183B">
        <w:rPr>
          <w:sz w:val="18"/>
        </w:rPr>
        <w:t xml:space="preserve"> </w:t>
      </w:r>
      <w:r w:rsidRPr="00A55DB1">
        <w:rPr>
          <w:sz w:val="18"/>
        </w:rPr>
        <w:t>öldürüyorsunuz.</w:t>
      </w:r>
      <w:r w:rsidRPr="00A55DB1" w:rsidR="0030183B">
        <w:rPr>
          <w:sz w:val="18"/>
        </w:rPr>
        <w:t xml:space="preserve"> </w:t>
      </w:r>
      <w:r w:rsidRPr="00A55DB1">
        <w:rPr>
          <w:sz w:val="18"/>
        </w:rPr>
        <w:t>Ağzınızda</w:t>
      </w:r>
      <w:r w:rsidRPr="00A55DB1" w:rsidR="0030183B">
        <w:rPr>
          <w:sz w:val="18"/>
        </w:rPr>
        <w:t xml:space="preserve"> </w:t>
      </w:r>
      <w:r w:rsidRPr="00A55DB1">
        <w:rPr>
          <w:sz w:val="18"/>
        </w:rPr>
        <w:t>çok</w:t>
      </w:r>
      <w:r w:rsidRPr="00A55DB1" w:rsidR="0030183B">
        <w:rPr>
          <w:sz w:val="18"/>
        </w:rPr>
        <w:t xml:space="preserve"> </w:t>
      </w:r>
      <w:r w:rsidRPr="00A55DB1">
        <w:rPr>
          <w:sz w:val="18"/>
        </w:rPr>
        <w:t>sık</w:t>
      </w:r>
      <w:r w:rsidRPr="00A55DB1" w:rsidR="0030183B">
        <w:rPr>
          <w:sz w:val="18"/>
        </w:rPr>
        <w:t xml:space="preserve"> </w:t>
      </w:r>
      <w:r w:rsidRPr="00A55DB1">
        <w:rPr>
          <w:sz w:val="18"/>
        </w:rPr>
        <w:t>kullandığınız</w:t>
      </w:r>
      <w:r w:rsidRPr="00A55DB1" w:rsidR="0030183B">
        <w:rPr>
          <w:sz w:val="18"/>
        </w:rPr>
        <w:t xml:space="preserve"> </w:t>
      </w:r>
      <w:r w:rsidRPr="00A55DB1">
        <w:rPr>
          <w:sz w:val="18"/>
        </w:rPr>
        <w:t>bir</w:t>
      </w:r>
      <w:r w:rsidRPr="00A55DB1" w:rsidR="0030183B">
        <w:rPr>
          <w:sz w:val="18"/>
        </w:rPr>
        <w:t xml:space="preserve"> </w:t>
      </w:r>
      <w:r w:rsidRPr="00A55DB1">
        <w:rPr>
          <w:sz w:val="18"/>
        </w:rPr>
        <w:t>laf</w:t>
      </w:r>
      <w:r w:rsidRPr="00A55DB1" w:rsidR="0030183B">
        <w:rPr>
          <w:sz w:val="18"/>
        </w:rPr>
        <w:t xml:space="preserve"> </w:t>
      </w:r>
      <w:r w:rsidRPr="00A55DB1">
        <w:rPr>
          <w:sz w:val="18"/>
        </w:rPr>
        <w:t>var</w:t>
      </w:r>
      <w:r w:rsidRPr="00A55DB1" w:rsidR="0030183B">
        <w:rPr>
          <w:sz w:val="18"/>
        </w:rPr>
        <w:t xml:space="preserve"> </w:t>
      </w:r>
      <w:r w:rsidRPr="00A55DB1">
        <w:rPr>
          <w:sz w:val="18"/>
        </w:rPr>
        <w:t>“İnsanı</w:t>
      </w:r>
      <w:r w:rsidRPr="00A55DB1" w:rsidR="0030183B">
        <w:rPr>
          <w:sz w:val="18"/>
        </w:rPr>
        <w:t xml:space="preserve"> </w:t>
      </w:r>
      <w:r w:rsidRPr="00A55DB1">
        <w:rPr>
          <w:sz w:val="18"/>
        </w:rPr>
        <w:t>yaşat</w:t>
      </w:r>
      <w:r w:rsidRPr="00A55DB1" w:rsidR="0030183B">
        <w:rPr>
          <w:sz w:val="18"/>
        </w:rPr>
        <w:t xml:space="preserve"> </w:t>
      </w:r>
      <w:r w:rsidRPr="00A55DB1">
        <w:rPr>
          <w:sz w:val="18"/>
        </w:rPr>
        <w:t>ki</w:t>
      </w:r>
      <w:r w:rsidRPr="00A55DB1" w:rsidR="0030183B">
        <w:rPr>
          <w:sz w:val="18"/>
        </w:rPr>
        <w:t xml:space="preserve"> </w:t>
      </w:r>
      <w:r w:rsidRPr="00A55DB1">
        <w:rPr>
          <w:sz w:val="18"/>
        </w:rPr>
        <w:t>devlet</w:t>
      </w:r>
      <w:r w:rsidRPr="00A55DB1" w:rsidR="0030183B">
        <w:rPr>
          <w:sz w:val="18"/>
        </w:rPr>
        <w:t xml:space="preserve"> </w:t>
      </w:r>
      <w:r w:rsidRPr="00A55DB1">
        <w:rPr>
          <w:sz w:val="18"/>
        </w:rPr>
        <w:t>yaşasın.”</w:t>
      </w:r>
      <w:r w:rsidRPr="00A55DB1" w:rsidR="0030183B">
        <w:rPr>
          <w:sz w:val="18"/>
        </w:rPr>
        <w:t xml:space="preserve"> </w:t>
      </w:r>
      <w:r w:rsidRPr="00A55DB1">
        <w:rPr>
          <w:sz w:val="18"/>
        </w:rPr>
        <w:t>diye,</w:t>
      </w:r>
      <w:r w:rsidRPr="00A55DB1" w:rsidR="0030183B">
        <w:rPr>
          <w:sz w:val="18"/>
        </w:rPr>
        <w:t xml:space="preserve"> </w:t>
      </w:r>
      <w:r w:rsidRPr="00A55DB1">
        <w:rPr>
          <w:sz w:val="18"/>
        </w:rPr>
        <w:t>devleti</w:t>
      </w:r>
      <w:r w:rsidRPr="00A55DB1" w:rsidR="0030183B">
        <w:rPr>
          <w:sz w:val="18"/>
        </w:rPr>
        <w:t xml:space="preserve"> </w:t>
      </w:r>
      <w:r w:rsidRPr="00A55DB1">
        <w:rPr>
          <w:sz w:val="18"/>
        </w:rPr>
        <w:t>bilemem</w:t>
      </w:r>
      <w:r w:rsidRPr="00A55DB1" w:rsidR="0030183B">
        <w:rPr>
          <w:sz w:val="18"/>
        </w:rPr>
        <w:t xml:space="preserve"> </w:t>
      </w:r>
      <w:r w:rsidRPr="00A55DB1">
        <w:rPr>
          <w:sz w:val="18"/>
        </w:rPr>
        <w:t>ama</w:t>
      </w:r>
      <w:r w:rsidRPr="00A55DB1" w:rsidR="0030183B">
        <w:rPr>
          <w:sz w:val="18"/>
        </w:rPr>
        <w:t xml:space="preserve"> </w:t>
      </w:r>
      <w:r w:rsidRPr="00A55DB1">
        <w:rPr>
          <w:sz w:val="18"/>
        </w:rPr>
        <w:t>insanları</w:t>
      </w:r>
      <w:r w:rsidRPr="00A55DB1" w:rsidR="0030183B">
        <w:rPr>
          <w:sz w:val="18"/>
        </w:rPr>
        <w:t xml:space="preserve"> </w:t>
      </w:r>
      <w:r w:rsidRPr="00A55DB1">
        <w:rPr>
          <w:sz w:val="18"/>
        </w:rPr>
        <w:t>her</w:t>
      </w:r>
      <w:r w:rsidRPr="00A55DB1" w:rsidR="0030183B">
        <w:rPr>
          <w:sz w:val="18"/>
        </w:rPr>
        <w:t xml:space="preserve"> </w:t>
      </w:r>
      <w:r w:rsidRPr="00A55DB1">
        <w:rPr>
          <w:sz w:val="18"/>
        </w:rPr>
        <w:t>gün</w:t>
      </w:r>
      <w:r w:rsidRPr="00A55DB1" w:rsidR="0030183B">
        <w:rPr>
          <w:sz w:val="18"/>
        </w:rPr>
        <w:t xml:space="preserve"> </w:t>
      </w:r>
      <w:r w:rsidRPr="00A55DB1">
        <w:rPr>
          <w:sz w:val="18"/>
        </w:rPr>
        <w:t>öldürüyorsunuz.</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Mustafa</w:t>
      </w:r>
      <w:r w:rsidRPr="00A55DB1" w:rsidR="0030183B">
        <w:rPr>
          <w:sz w:val="18"/>
        </w:rPr>
        <w:t xml:space="preserve"> </w:t>
      </w:r>
      <w:r w:rsidRPr="00A55DB1">
        <w:rPr>
          <w:sz w:val="18"/>
        </w:rPr>
        <w:t>Koçak’ı</w:t>
      </w:r>
      <w:r w:rsidRPr="00A55DB1" w:rsidR="0030183B">
        <w:rPr>
          <w:sz w:val="18"/>
        </w:rPr>
        <w:t xml:space="preserve"> </w:t>
      </w:r>
      <w:r w:rsidRPr="00A55DB1">
        <w:rPr>
          <w:sz w:val="18"/>
        </w:rPr>
        <w:t>öldürdünüz,</w:t>
      </w:r>
      <w:r w:rsidRPr="00A55DB1" w:rsidR="0030183B">
        <w:rPr>
          <w:sz w:val="18"/>
        </w:rPr>
        <w:t xml:space="preserve"> </w:t>
      </w:r>
      <w:r w:rsidRPr="00A55DB1">
        <w:rPr>
          <w:sz w:val="18"/>
        </w:rPr>
        <w:t>İbrahim</w:t>
      </w:r>
      <w:r w:rsidRPr="00A55DB1" w:rsidR="0030183B">
        <w:rPr>
          <w:sz w:val="18"/>
        </w:rPr>
        <w:t xml:space="preserve"> </w:t>
      </w:r>
      <w:r w:rsidRPr="00A55DB1">
        <w:rPr>
          <w:sz w:val="18"/>
        </w:rPr>
        <w:t>Gökçek’i</w:t>
      </w:r>
      <w:r w:rsidRPr="00A55DB1" w:rsidR="0030183B">
        <w:rPr>
          <w:sz w:val="18"/>
        </w:rPr>
        <w:t xml:space="preserve"> </w:t>
      </w:r>
      <w:r w:rsidRPr="00A55DB1">
        <w:rPr>
          <w:sz w:val="18"/>
        </w:rPr>
        <w:t>öldürdünüz,</w:t>
      </w:r>
      <w:r w:rsidRPr="00A55DB1" w:rsidR="0030183B">
        <w:rPr>
          <w:sz w:val="18"/>
        </w:rPr>
        <w:t xml:space="preserve"> </w:t>
      </w:r>
      <w:r w:rsidRPr="00A55DB1">
        <w:rPr>
          <w:sz w:val="18"/>
        </w:rPr>
        <w:t>Helin</w:t>
      </w:r>
      <w:r w:rsidRPr="00A55DB1" w:rsidR="0030183B">
        <w:rPr>
          <w:sz w:val="18"/>
        </w:rPr>
        <w:t xml:space="preserve"> </w:t>
      </w:r>
      <w:r w:rsidRPr="00A55DB1">
        <w:rPr>
          <w:sz w:val="18"/>
        </w:rPr>
        <w:t>Bölek’i</w:t>
      </w:r>
      <w:r w:rsidRPr="00A55DB1" w:rsidR="0030183B">
        <w:rPr>
          <w:sz w:val="18"/>
        </w:rPr>
        <w:t xml:space="preserve"> </w:t>
      </w:r>
      <w:r w:rsidRPr="00A55DB1">
        <w:rPr>
          <w:sz w:val="18"/>
        </w:rPr>
        <w:t>öldürdünüz;</w:t>
      </w:r>
      <w:r w:rsidRPr="00A55DB1" w:rsidR="0030183B">
        <w:rPr>
          <w:sz w:val="18"/>
        </w:rPr>
        <w:t xml:space="preserve"> </w:t>
      </w:r>
      <w:r w:rsidRPr="00A55DB1">
        <w:rPr>
          <w:sz w:val="18"/>
        </w:rPr>
        <w:t>Aytaç</w:t>
      </w:r>
      <w:r w:rsidRPr="00A55DB1" w:rsidR="0030183B">
        <w:rPr>
          <w:sz w:val="18"/>
        </w:rPr>
        <w:t xml:space="preserve"> </w:t>
      </w:r>
      <w:r w:rsidRPr="00A55DB1">
        <w:rPr>
          <w:sz w:val="18"/>
        </w:rPr>
        <w:t>Ünsal</w:t>
      </w:r>
      <w:r w:rsidRPr="00A55DB1" w:rsidR="0030183B">
        <w:rPr>
          <w:sz w:val="18"/>
        </w:rPr>
        <w:t xml:space="preserve"> </w:t>
      </w:r>
      <w:r w:rsidRPr="00A55DB1">
        <w:rPr>
          <w:sz w:val="18"/>
        </w:rPr>
        <w:t>ve</w:t>
      </w:r>
      <w:r w:rsidRPr="00A55DB1" w:rsidR="0030183B">
        <w:rPr>
          <w:sz w:val="18"/>
        </w:rPr>
        <w:t xml:space="preserve"> </w:t>
      </w:r>
      <w:r w:rsidRPr="00A55DB1">
        <w:rPr>
          <w:sz w:val="18"/>
        </w:rPr>
        <w:t>Ebru</w:t>
      </w:r>
      <w:r w:rsidRPr="00A55DB1" w:rsidR="0030183B">
        <w:rPr>
          <w:sz w:val="18"/>
        </w:rPr>
        <w:t xml:space="preserve"> </w:t>
      </w:r>
      <w:r w:rsidRPr="00A55DB1">
        <w:rPr>
          <w:sz w:val="18"/>
        </w:rPr>
        <w:t>Timtik</w:t>
      </w:r>
      <w:r w:rsidRPr="00A55DB1" w:rsidR="0030183B">
        <w:rPr>
          <w:sz w:val="18"/>
        </w:rPr>
        <w:t xml:space="preserve"> </w:t>
      </w:r>
      <w:r w:rsidRPr="00A55DB1">
        <w:rPr>
          <w:sz w:val="18"/>
        </w:rPr>
        <w:t>yaşasın</w:t>
      </w:r>
      <w:r w:rsidRPr="00A55DB1" w:rsidR="0030183B">
        <w:rPr>
          <w:sz w:val="18"/>
        </w:rPr>
        <w:t xml:space="preserve"> </w:t>
      </w:r>
      <w:r w:rsidRPr="00A55DB1">
        <w:rPr>
          <w:sz w:val="18"/>
        </w:rPr>
        <w:t>istiyoruz.</w:t>
      </w:r>
    </w:p>
    <w:p w:rsidRPr="00A55DB1" w:rsidR="00286344" w:rsidP="00A55DB1" w:rsidRDefault="00286344">
      <w:pPr>
        <w:pStyle w:val="GENELKURUL"/>
        <w:spacing w:line="240" w:lineRule="auto"/>
        <w:rPr>
          <w:sz w:val="18"/>
        </w:rPr>
      </w:pPr>
      <w:r w:rsidRPr="00A55DB1">
        <w:rPr>
          <w:sz w:val="18"/>
        </w:rPr>
        <w:t>OYA</w:t>
      </w:r>
      <w:r w:rsidRPr="00A55DB1" w:rsidR="0030183B">
        <w:rPr>
          <w:sz w:val="18"/>
        </w:rPr>
        <w:t xml:space="preserve"> </w:t>
      </w:r>
      <w:r w:rsidRPr="00A55DB1">
        <w:rPr>
          <w:sz w:val="18"/>
        </w:rPr>
        <w:t>ERONAT</w:t>
      </w:r>
      <w:r w:rsidRPr="00A55DB1" w:rsidR="0030183B">
        <w:rPr>
          <w:sz w:val="18"/>
        </w:rPr>
        <w:t xml:space="preserve"> </w:t>
      </w:r>
      <w:r w:rsidRPr="00A55DB1">
        <w:rPr>
          <w:sz w:val="18"/>
        </w:rPr>
        <w:t>(Diyarbakır)</w:t>
      </w:r>
      <w:r w:rsidRPr="00A55DB1" w:rsidR="0030183B">
        <w:rPr>
          <w:sz w:val="18"/>
        </w:rPr>
        <w:t xml:space="preserve"> </w:t>
      </w:r>
      <w:r w:rsidRPr="00A55DB1">
        <w:rPr>
          <w:sz w:val="18"/>
        </w:rPr>
        <w:t>–</w:t>
      </w:r>
      <w:r w:rsidRPr="00A55DB1" w:rsidR="0030183B">
        <w:rPr>
          <w:sz w:val="18"/>
        </w:rPr>
        <w:t xml:space="preserve"> </w:t>
      </w:r>
      <w:r w:rsidRPr="00A55DB1">
        <w:rPr>
          <w:sz w:val="18"/>
        </w:rPr>
        <w:t>Aybüke</w:t>
      </w:r>
      <w:r w:rsidRPr="00A55DB1" w:rsidR="0030183B">
        <w:rPr>
          <w:sz w:val="18"/>
        </w:rPr>
        <w:t xml:space="preserve"> </w:t>
      </w:r>
      <w:r w:rsidRPr="00A55DB1">
        <w:rPr>
          <w:sz w:val="18"/>
        </w:rPr>
        <w:t>öğretmeni</w:t>
      </w:r>
      <w:r w:rsidRPr="00A55DB1" w:rsidR="0030183B">
        <w:rPr>
          <w:sz w:val="18"/>
        </w:rPr>
        <w:t xml:space="preserve"> </w:t>
      </w:r>
      <w:r w:rsidRPr="00A55DB1">
        <w:rPr>
          <w:sz w:val="18"/>
        </w:rPr>
        <w:t>kim</w:t>
      </w:r>
      <w:r w:rsidRPr="00A55DB1" w:rsidR="0030183B">
        <w:rPr>
          <w:sz w:val="18"/>
        </w:rPr>
        <w:t xml:space="preserve"> </w:t>
      </w:r>
      <w:r w:rsidRPr="00A55DB1">
        <w:rPr>
          <w:sz w:val="18"/>
        </w:rPr>
        <w:t>öldürdü?</w:t>
      </w:r>
      <w:r w:rsidRPr="00A55DB1" w:rsidR="0030183B">
        <w:rPr>
          <w:sz w:val="18"/>
        </w:rPr>
        <w:t xml:space="preserve"> </w:t>
      </w:r>
      <w:r w:rsidRPr="00A55DB1">
        <w:rPr>
          <w:sz w:val="18"/>
        </w:rPr>
        <w:t>Eren’i</w:t>
      </w:r>
      <w:r w:rsidRPr="00A55DB1" w:rsidR="0030183B">
        <w:rPr>
          <w:sz w:val="18"/>
        </w:rPr>
        <w:t xml:space="preserve"> </w:t>
      </w:r>
      <w:r w:rsidRPr="00A55DB1">
        <w:rPr>
          <w:sz w:val="18"/>
        </w:rPr>
        <w:t>kim</w:t>
      </w:r>
      <w:r w:rsidRPr="00A55DB1" w:rsidR="0030183B">
        <w:rPr>
          <w:sz w:val="18"/>
        </w:rPr>
        <w:t xml:space="preserve"> </w:t>
      </w:r>
      <w:r w:rsidRPr="00A55DB1">
        <w:rPr>
          <w:sz w:val="18"/>
        </w:rPr>
        <w:t>öldürdü?</w:t>
      </w:r>
    </w:p>
    <w:p w:rsidRPr="00A55DB1" w:rsidR="00286344" w:rsidP="00A55DB1" w:rsidRDefault="00286344">
      <w:pPr>
        <w:pStyle w:val="GENELKURUL"/>
        <w:spacing w:line="240" w:lineRule="auto"/>
        <w:rPr>
          <w:sz w:val="18"/>
        </w:rPr>
      </w:pPr>
      <w:r w:rsidRPr="00A55DB1">
        <w:rPr>
          <w:sz w:val="18"/>
        </w:rPr>
        <w:t>SERPİL</w:t>
      </w:r>
      <w:r w:rsidRPr="00A55DB1" w:rsidR="0030183B">
        <w:rPr>
          <w:sz w:val="18"/>
        </w:rPr>
        <w:t xml:space="preserve"> </w:t>
      </w:r>
      <w:r w:rsidRPr="00A55DB1">
        <w:rPr>
          <w:sz w:val="18"/>
        </w:rPr>
        <w:t>KEMALBAY</w:t>
      </w:r>
      <w:r w:rsidRPr="00A55DB1" w:rsidR="0030183B">
        <w:rPr>
          <w:sz w:val="18"/>
        </w:rPr>
        <w:t xml:space="preserve"> </w:t>
      </w:r>
      <w:r w:rsidRPr="00A55DB1">
        <w:rPr>
          <w:sz w:val="18"/>
        </w:rPr>
        <w:t>PEKGÖZEGÜ</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Değerli</w:t>
      </w:r>
      <w:r w:rsidRPr="00A55DB1" w:rsidR="0030183B">
        <w:rPr>
          <w:sz w:val="18"/>
        </w:rPr>
        <w:t xml:space="preserve"> </w:t>
      </w:r>
      <w:r w:rsidRPr="00A55DB1">
        <w:rPr>
          <w:sz w:val="18"/>
        </w:rPr>
        <w:t>arkadaşlar,</w:t>
      </w:r>
      <w:r w:rsidRPr="00A55DB1" w:rsidR="0030183B">
        <w:rPr>
          <w:sz w:val="18"/>
        </w:rPr>
        <w:t xml:space="preserve"> </w:t>
      </w:r>
      <w:r w:rsidRPr="00A55DB1">
        <w:rPr>
          <w:sz w:val="18"/>
        </w:rPr>
        <w:t>burada</w:t>
      </w:r>
      <w:r w:rsidRPr="00A55DB1" w:rsidR="0030183B">
        <w:rPr>
          <w:sz w:val="18"/>
        </w:rPr>
        <w:t xml:space="preserve"> </w:t>
      </w:r>
      <w:r w:rsidRPr="00A55DB1">
        <w:rPr>
          <w:sz w:val="18"/>
        </w:rPr>
        <w:t>bekçi</w:t>
      </w:r>
      <w:r w:rsidRPr="00A55DB1" w:rsidR="0030183B">
        <w:rPr>
          <w:sz w:val="18"/>
        </w:rPr>
        <w:t xml:space="preserve"> </w:t>
      </w:r>
      <w:r w:rsidRPr="00A55DB1">
        <w:rPr>
          <w:sz w:val="18"/>
        </w:rPr>
        <w:t>yasasını</w:t>
      </w:r>
      <w:r w:rsidRPr="00A55DB1" w:rsidR="0030183B">
        <w:rPr>
          <w:sz w:val="18"/>
        </w:rPr>
        <w:t xml:space="preserve"> </w:t>
      </w:r>
      <w:r w:rsidRPr="00A55DB1">
        <w:rPr>
          <w:sz w:val="18"/>
        </w:rPr>
        <w:t>konuşuyoruz.</w:t>
      </w:r>
      <w:r w:rsidRPr="00A55DB1" w:rsidR="0030183B">
        <w:rPr>
          <w:sz w:val="18"/>
        </w:rPr>
        <w:t xml:space="preserve"> </w:t>
      </w:r>
      <w:r w:rsidRPr="00A55DB1">
        <w:rPr>
          <w:sz w:val="18"/>
        </w:rPr>
        <w:t>Türkiye’de</w:t>
      </w:r>
      <w:r w:rsidRPr="00A55DB1" w:rsidR="0030183B">
        <w:rPr>
          <w:sz w:val="18"/>
        </w:rPr>
        <w:t xml:space="preserve"> </w:t>
      </w:r>
      <w:r w:rsidRPr="00A55DB1">
        <w:rPr>
          <w:sz w:val="18"/>
        </w:rPr>
        <w:t>bekçiye</w:t>
      </w:r>
      <w:r w:rsidRPr="00A55DB1" w:rsidR="0030183B">
        <w:rPr>
          <w:sz w:val="18"/>
        </w:rPr>
        <w:t xml:space="preserve"> </w:t>
      </w:r>
      <w:r w:rsidRPr="00A55DB1">
        <w:rPr>
          <w:sz w:val="18"/>
        </w:rPr>
        <w:t>neden</w:t>
      </w:r>
      <w:r w:rsidRPr="00A55DB1" w:rsidR="0030183B">
        <w:rPr>
          <w:sz w:val="18"/>
        </w:rPr>
        <w:t xml:space="preserve"> </w:t>
      </w:r>
      <w:r w:rsidRPr="00A55DB1">
        <w:rPr>
          <w:sz w:val="18"/>
        </w:rPr>
        <w:t>ihtiyaç</w:t>
      </w:r>
      <w:r w:rsidRPr="00A55DB1" w:rsidR="0030183B">
        <w:rPr>
          <w:sz w:val="18"/>
        </w:rPr>
        <w:t xml:space="preserve"> </w:t>
      </w:r>
      <w:r w:rsidRPr="00A55DB1">
        <w:rPr>
          <w:sz w:val="18"/>
        </w:rPr>
        <w:t>var?</w:t>
      </w:r>
      <w:r w:rsidRPr="00A55DB1" w:rsidR="0030183B">
        <w:rPr>
          <w:sz w:val="18"/>
        </w:rPr>
        <w:t xml:space="preserve"> </w:t>
      </w:r>
      <w:r w:rsidRPr="00A55DB1">
        <w:rPr>
          <w:sz w:val="18"/>
        </w:rPr>
        <w:t>Diyorsunuz</w:t>
      </w:r>
      <w:r w:rsidRPr="00A55DB1" w:rsidR="0030183B">
        <w:rPr>
          <w:sz w:val="18"/>
        </w:rPr>
        <w:t xml:space="preserve"> </w:t>
      </w:r>
      <w:r w:rsidRPr="00A55DB1">
        <w:rPr>
          <w:sz w:val="18"/>
        </w:rPr>
        <w:t>ki:</w:t>
      </w:r>
      <w:r w:rsidRPr="00A55DB1" w:rsidR="0030183B">
        <w:rPr>
          <w:sz w:val="18"/>
        </w:rPr>
        <w:t xml:space="preserve"> </w:t>
      </w:r>
      <w:r w:rsidRPr="00A55DB1">
        <w:rPr>
          <w:sz w:val="18"/>
        </w:rPr>
        <w:t>Asayiş</w:t>
      </w:r>
      <w:r w:rsidRPr="00A55DB1" w:rsidR="0030183B">
        <w:rPr>
          <w:sz w:val="18"/>
        </w:rPr>
        <w:t xml:space="preserve"> </w:t>
      </w:r>
      <w:r w:rsidRPr="00A55DB1">
        <w:rPr>
          <w:sz w:val="18"/>
        </w:rPr>
        <w:t>için</w:t>
      </w:r>
      <w:r w:rsidRPr="00A55DB1" w:rsidR="0030183B">
        <w:rPr>
          <w:sz w:val="18"/>
        </w:rPr>
        <w:t xml:space="preserve"> </w:t>
      </w:r>
      <w:r w:rsidRPr="00A55DB1">
        <w:rPr>
          <w:sz w:val="18"/>
        </w:rPr>
        <w:t>bekçiye</w:t>
      </w:r>
      <w:r w:rsidRPr="00A55DB1" w:rsidR="0030183B">
        <w:rPr>
          <w:sz w:val="18"/>
        </w:rPr>
        <w:t xml:space="preserve"> </w:t>
      </w:r>
      <w:r w:rsidRPr="00A55DB1">
        <w:rPr>
          <w:sz w:val="18"/>
        </w:rPr>
        <w:t>ihtiyaç</w:t>
      </w:r>
      <w:r w:rsidRPr="00A55DB1" w:rsidR="0030183B">
        <w:rPr>
          <w:sz w:val="18"/>
        </w:rPr>
        <w:t xml:space="preserve"> </w:t>
      </w:r>
      <w:r w:rsidRPr="00A55DB1">
        <w:rPr>
          <w:sz w:val="18"/>
        </w:rPr>
        <w:t>var.</w:t>
      </w:r>
      <w:r w:rsidRPr="00A55DB1" w:rsidR="0030183B">
        <w:rPr>
          <w:sz w:val="18"/>
        </w:rPr>
        <w:t xml:space="preserve"> </w:t>
      </w:r>
      <w:r w:rsidRPr="00A55DB1">
        <w:rPr>
          <w:sz w:val="18"/>
        </w:rPr>
        <w:t>Peki,</w:t>
      </w:r>
      <w:r w:rsidRPr="00A55DB1" w:rsidR="0030183B">
        <w:rPr>
          <w:sz w:val="18"/>
        </w:rPr>
        <w:t xml:space="preserve"> </w:t>
      </w:r>
      <w:r w:rsidRPr="00A55DB1">
        <w:rPr>
          <w:sz w:val="18"/>
        </w:rPr>
        <w:t>arkadaşlar,</w:t>
      </w:r>
      <w:r w:rsidRPr="00A55DB1" w:rsidR="0030183B">
        <w:rPr>
          <w:sz w:val="18"/>
        </w:rPr>
        <w:t xml:space="preserve"> </w:t>
      </w:r>
      <w:r w:rsidRPr="00A55DB1">
        <w:rPr>
          <w:sz w:val="18"/>
        </w:rPr>
        <w:t>1</w:t>
      </w:r>
      <w:r w:rsidRPr="00A55DB1" w:rsidR="0030183B">
        <w:rPr>
          <w:sz w:val="18"/>
        </w:rPr>
        <w:t xml:space="preserve"> </w:t>
      </w:r>
      <w:r w:rsidRPr="00A55DB1">
        <w:rPr>
          <w:sz w:val="18"/>
        </w:rPr>
        <w:t>doktora</w:t>
      </w:r>
      <w:r w:rsidRPr="00A55DB1" w:rsidR="0030183B">
        <w:rPr>
          <w:sz w:val="18"/>
        </w:rPr>
        <w:t xml:space="preserve"> </w:t>
      </w:r>
      <w:r w:rsidRPr="00A55DB1">
        <w:rPr>
          <w:sz w:val="18"/>
        </w:rPr>
        <w:t>500</w:t>
      </w:r>
      <w:r w:rsidRPr="00A55DB1" w:rsidR="0030183B">
        <w:rPr>
          <w:sz w:val="18"/>
        </w:rPr>
        <w:t xml:space="preserve"> </w:t>
      </w:r>
      <w:r w:rsidRPr="00A55DB1">
        <w:rPr>
          <w:sz w:val="18"/>
        </w:rPr>
        <w:t>hasta</w:t>
      </w:r>
      <w:r w:rsidRPr="00A55DB1" w:rsidR="0030183B">
        <w:rPr>
          <w:sz w:val="18"/>
        </w:rPr>
        <w:t xml:space="preserve"> </w:t>
      </w:r>
      <w:r w:rsidRPr="00A55DB1">
        <w:rPr>
          <w:sz w:val="18"/>
        </w:rPr>
        <w:t>düşüyor,</w:t>
      </w:r>
      <w:r w:rsidRPr="00A55DB1" w:rsidR="0030183B">
        <w:rPr>
          <w:sz w:val="18"/>
        </w:rPr>
        <w:t xml:space="preserve"> </w:t>
      </w:r>
      <w:r w:rsidRPr="00A55DB1">
        <w:rPr>
          <w:sz w:val="18"/>
        </w:rPr>
        <w:t>1</w:t>
      </w:r>
      <w:r w:rsidRPr="00A55DB1" w:rsidR="0030183B">
        <w:rPr>
          <w:sz w:val="18"/>
        </w:rPr>
        <w:t xml:space="preserve"> </w:t>
      </w:r>
      <w:r w:rsidRPr="00A55DB1">
        <w:rPr>
          <w:sz w:val="18"/>
        </w:rPr>
        <w:t>hemşireye</w:t>
      </w:r>
      <w:r w:rsidRPr="00A55DB1" w:rsidR="0030183B">
        <w:rPr>
          <w:sz w:val="18"/>
        </w:rPr>
        <w:t xml:space="preserve"> </w:t>
      </w:r>
      <w:r w:rsidRPr="00A55DB1">
        <w:rPr>
          <w:sz w:val="18"/>
        </w:rPr>
        <w:t>415</w:t>
      </w:r>
      <w:r w:rsidRPr="00A55DB1" w:rsidR="0030183B">
        <w:rPr>
          <w:sz w:val="18"/>
        </w:rPr>
        <w:t xml:space="preserve"> </w:t>
      </w:r>
      <w:r w:rsidRPr="00A55DB1">
        <w:rPr>
          <w:sz w:val="18"/>
        </w:rPr>
        <w:t>hasta</w:t>
      </w:r>
      <w:r w:rsidRPr="00A55DB1" w:rsidR="0030183B">
        <w:rPr>
          <w:sz w:val="18"/>
        </w:rPr>
        <w:t xml:space="preserve"> </w:t>
      </w:r>
      <w:r w:rsidRPr="00A55DB1">
        <w:rPr>
          <w:sz w:val="18"/>
        </w:rPr>
        <w:t>düşüyor,</w:t>
      </w:r>
      <w:r w:rsidRPr="00A55DB1" w:rsidR="0030183B">
        <w:rPr>
          <w:sz w:val="18"/>
        </w:rPr>
        <w:t xml:space="preserve"> </w:t>
      </w:r>
      <w:r w:rsidRPr="00A55DB1">
        <w:rPr>
          <w:sz w:val="18"/>
        </w:rPr>
        <w:t>1</w:t>
      </w:r>
      <w:r w:rsidRPr="00A55DB1" w:rsidR="0030183B">
        <w:rPr>
          <w:sz w:val="18"/>
        </w:rPr>
        <w:t xml:space="preserve"> </w:t>
      </w:r>
      <w:r w:rsidRPr="00A55DB1">
        <w:rPr>
          <w:sz w:val="18"/>
        </w:rPr>
        <w:t>polise</w:t>
      </w:r>
      <w:r w:rsidRPr="00A55DB1" w:rsidR="0030183B">
        <w:rPr>
          <w:sz w:val="18"/>
        </w:rPr>
        <w:t xml:space="preserve"> </w:t>
      </w:r>
      <w:r w:rsidRPr="00A55DB1">
        <w:rPr>
          <w:sz w:val="18"/>
        </w:rPr>
        <w:t>185</w:t>
      </w:r>
      <w:r w:rsidRPr="00A55DB1" w:rsidR="0030183B">
        <w:rPr>
          <w:sz w:val="18"/>
        </w:rPr>
        <w:t xml:space="preserve"> </w:t>
      </w:r>
      <w:r w:rsidRPr="00A55DB1">
        <w:rPr>
          <w:sz w:val="18"/>
        </w:rPr>
        <w:t>kişi</w:t>
      </w:r>
      <w:r w:rsidRPr="00A55DB1" w:rsidR="0030183B">
        <w:rPr>
          <w:sz w:val="18"/>
        </w:rPr>
        <w:t xml:space="preserve"> </w:t>
      </w:r>
      <w:r w:rsidRPr="00A55DB1">
        <w:rPr>
          <w:sz w:val="18"/>
        </w:rPr>
        <w:t>düşüyor,</w:t>
      </w:r>
      <w:r w:rsidRPr="00A55DB1" w:rsidR="0030183B">
        <w:rPr>
          <w:sz w:val="18"/>
        </w:rPr>
        <w:t xml:space="preserve"> </w:t>
      </w:r>
      <w:r w:rsidRPr="00A55DB1">
        <w:rPr>
          <w:sz w:val="18"/>
        </w:rPr>
        <w:t>1</w:t>
      </w:r>
      <w:r w:rsidRPr="00A55DB1" w:rsidR="0030183B">
        <w:rPr>
          <w:sz w:val="18"/>
        </w:rPr>
        <w:t xml:space="preserve"> </w:t>
      </w:r>
      <w:r w:rsidRPr="00A55DB1">
        <w:rPr>
          <w:sz w:val="18"/>
        </w:rPr>
        <w:t>avukata</w:t>
      </w:r>
      <w:r w:rsidRPr="00A55DB1" w:rsidR="0030183B">
        <w:rPr>
          <w:sz w:val="18"/>
        </w:rPr>
        <w:t xml:space="preserve"> </w:t>
      </w:r>
      <w:r w:rsidRPr="00A55DB1">
        <w:rPr>
          <w:sz w:val="18"/>
        </w:rPr>
        <w:t>700</w:t>
      </w:r>
      <w:r w:rsidRPr="00A55DB1" w:rsidR="0030183B">
        <w:rPr>
          <w:sz w:val="18"/>
        </w:rPr>
        <w:t xml:space="preserve"> </w:t>
      </w:r>
      <w:r w:rsidRPr="00A55DB1">
        <w:rPr>
          <w:sz w:val="18"/>
        </w:rPr>
        <w:t>kişi</w:t>
      </w:r>
      <w:r w:rsidRPr="00A55DB1" w:rsidR="0030183B">
        <w:rPr>
          <w:sz w:val="18"/>
        </w:rPr>
        <w:t xml:space="preserve"> </w:t>
      </w:r>
      <w:r w:rsidRPr="00A55DB1">
        <w:rPr>
          <w:sz w:val="18"/>
        </w:rPr>
        <w:t>düşüyor.</w:t>
      </w:r>
      <w:r w:rsidRPr="00A55DB1" w:rsidR="0030183B">
        <w:rPr>
          <w:sz w:val="18"/>
        </w:rPr>
        <w:t xml:space="preserve"> </w:t>
      </w:r>
      <w:r w:rsidRPr="00A55DB1">
        <w:rPr>
          <w:sz w:val="18"/>
        </w:rPr>
        <w:t>Bu</w:t>
      </w:r>
      <w:r w:rsidRPr="00A55DB1" w:rsidR="0030183B">
        <w:rPr>
          <w:sz w:val="18"/>
        </w:rPr>
        <w:t xml:space="preserve"> </w:t>
      </w:r>
      <w:r w:rsidRPr="00A55DB1">
        <w:rPr>
          <w:sz w:val="18"/>
        </w:rPr>
        <w:t>kadar</w:t>
      </w:r>
      <w:r w:rsidRPr="00A55DB1" w:rsidR="0030183B">
        <w:rPr>
          <w:sz w:val="18"/>
        </w:rPr>
        <w:t xml:space="preserve"> </w:t>
      </w:r>
      <w:r w:rsidRPr="00A55DB1">
        <w:rPr>
          <w:sz w:val="18"/>
        </w:rPr>
        <w:t>çok</w:t>
      </w:r>
      <w:r w:rsidRPr="00A55DB1" w:rsidR="0030183B">
        <w:rPr>
          <w:sz w:val="18"/>
        </w:rPr>
        <w:t xml:space="preserve"> </w:t>
      </w:r>
      <w:r w:rsidRPr="00A55DB1">
        <w:rPr>
          <w:sz w:val="18"/>
        </w:rPr>
        <w:t>güvenlikçi</w:t>
      </w:r>
      <w:r w:rsidRPr="00A55DB1" w:rsidR="0030183B">
        <w:rPr>
          <w:sz w:val="18"/>
        </w:rPr>
        <w:t xml:space="preserve"> </w:t>
      </w:r>
      <w:r w:rsidRPr="00A55DB1">
        <w:rPr>
          <w:sz w:val="18"/>
        </w:rPr>
        <w:t>bir</w:t>
      </w:r>
      <w:r w:rsidRPr="00A55DB1" w:rsidR="0030183B">
        <w:rPr>
          <w:sz w:val="18"/>
        </w:rPr>
        <w:t xml:space="preserve"> </w:t>
      </w:r>
      <w:r w:rsidRPr="00A55DB1">
        <w:rPr>
          <w:sz w:val="18"/>
        </w:rPr>
        <w:t>politika</w:t>
      </w:r>
      <w:r w:rsidRPr="00A55DB1" w:rsidR="0030183B">
        <w:rPr>
          <w:sz w:val="18"/>
        </w:rPr>
        <w:t xml:space="preserve"> </w:t>
      </w:r>
      <w:r w:rsidRPr="00A55DB1">
        <w:rPr>
          <w:sz w:val="18"/>
        </w:rPr>
        <w:t>izliyorsunuz,</w:t>
      </w:r>
      <w:r w:rsidRPr="00A55DB1" w:rsidR="0030183B">
        <w:rPr>
          <w:sz w:val="18"/>
        </w:rPr>
        <w:t xml:space="preserve"> </w:t>
      </w:r>
      <w:r w:rsidRPr="00A55DB1">
        <w:rPr>
          <w:sz w:val="18"/>
        </w:rPr>
        <w:t>bu</w:t>
      </w:r>
      <w:r w:rsidRPr="00A55DB1" w:rsidR="0030183B">
        <w:rPr>
          <w:sz w:val="18"/>
        </w:rPr>
        <w:t xml:space="preserve"> </w:t>
      </w:r>
      <w:r w:rsidRPr="00A55DB1">
        <w:rPr>
          <w:sz w:val="18"/>
        </w:rPr>
        <w:t>kadar</w:t>
      </w:r>
      <w:r w:rsidRPr="00A55DB1" w:rsidR="0030183B">
        <w:rPr>
          <w:sz w:val="18"/>
        </w:rPr>
        <w:t xml:space="preserve"> </w:t>
      </w:r>
      <w:r w:rsidRPr="00A55DB1">
        <w:rPr>
          <w:sz w:val="18"/>
        </w:rPr>
        <w:t>çok</w:t>
      </w:r>
      <w:r w:rsidRPr="00A55DB1" w:rsidR="0030183B">
        <w:rPr>
          <w:sz w:val="18"/>
        </w:rPr>
        <w:t xml:space="preserve"> </w:t>
      </w:r>
      <w:r w:rsidRPr="00A55DB1">
        <w:rPr>
          <w:sz w:val="18"/>
        </w:rPr>
        <w:t>polis</w:t>
      </w:r>
      <w:r w:rsidRPr="00A55DB1" w:rsidR="0030183B">
        <w:rPr>
          <w:sz w:val="18"/>
        </w:rPr>
        <w:t xml:space="preserve"> </w:t>
      </w:r>
      <w:r w:rsidRPr="00A55DB1">
        <w:rPr>
          <w:sz w:val="18"/>
        </w:rPr>
        <w:t>istihdam</w:t>
      </w:r>
      <w:r w:rsidRPr="00A55DB1" w:rsidR="0030183B">
        <w:rPr>
          <w:sz w:val="18"/>
        </w:rPr>
        <w:t xml:space="preserve"> </w:t>
      </w:r>
      <w:r w:rsidRPr="00A55DB1">
        <w:rPr>
          <w:sz w:val="18"/>
        </w:rPr>
        <w:t>ediyorsunuz</w:t>
      </w:r>
      <w:r w:rsidRPr="00A55DB1" w:rsidR="0030183B">
        <w:rPr>
          <w:sz w:val="18"/>
        </w:rPr>
        <w:t xml:space="preserve"> </w:t>
      </w:r>
      <w:r w:rsidRPr="00A55DB1">
        <w:rPr>
          <w:sz w:val="18"/>
        </w:rPr>
        <w:t>fakat</w:t>
      </w:r>
      <w:r w:rsidRPr="00A55DB1" w:rsidR="0030183B">
        <w:rPr>
          <w:sz w:val="18"/>
        </w:rPr>
        <w:t xml:space="preserve"> </w:t>
      </w:r>
      <w:r w:rsidRPr="00A55DB1">
        <w:rPr>
          <w:sz w:val="18"/>
        </w:rPr>
        <w:t>size</w:t>
      </w:r>
      <w:r w:rsidRPr="00A55DB1" w:rsidR="0030183B">
        <w:rPr>
          <w:sz w:val="18"/>
        </w:rPr>
        <w:t xml:space="preserve"> </w:t>
      </w:r>
      <w:r w:rsidRPr="00A55DB1">
        <w:rPr>
          <w:sz w:val="18"/>
        </w:rPr>
        <w:t>yetmiyor</w:t>
      </w:r>
      <w:r w:rsidRPr="00A55DB1" w:rsidR="0030183B">
        <w:rPr>
          <w:sz w:val="18"/>
        </w:rPr>
        <w:t xml:space="preserve"> </w:t>
      </w:r>
      <w:r w:rsidRPr="00A55DB1">
        <w:rPr>
          <w:sz w:val="18"/>
        </w:rPr>
        <w:t>ve</w:t>
      </w:r>
      <w:r w:rsidRPr="00A55DB1" w:rsidR="0030183B">
        <w:rPr>
          <w:sz w:val="18"/>
        </w:rPr>
        <w:t xml:space="preserve"> </w:t>
      </w:r>
      <w:r w:rsidRPr="00A55DB1">
        <w:rPr>
          <w:sz w:val="18"/>
        </w:rPr>
        <w:t>asayişin</w:t>
      </w:r>
      <w:r w:rsidRPr="00A55DB1" w:rsidR="0030183B">
        <w:rPr>
          <w:sz w:val="18"/>
        </w:rPr>
        <w:t xml:space="preserve"> </w:t>
      </w:r>
      <w:r w:rsidRPr="00A55DB1">
        <w:rPr>
          <w:sz w:val="18"/>
        </w:rPr>
        <w:t>bozulduğunu</w:t>
      </w:r>
      <w:r w:rsidRPr="00A55DB1" w:rsidR="0030183B">
        <w:rPr>
          <w:sz w:val="18"/>
        </w:rPr>
        <w:t xml:space="preserve"> </w:t>
      </w:r>
      <w:r w:rsidRPr="00A55DB1">
        <w:rPr>
          <w:sz w:val="18"/>
        </w:rPr>
        <w:t>söylüyorsunuz.</w:t>
      </w:r>
      <w:r w:rsidRPr="00A55DB1" w:rsidR="0030183B">
        <w:rPr>
          <w:sz w:val="18"/>
        </w:rPr>
        <w:t xml:space="preserve"> </w:t>
      </w:r>
      <w:r w:rsidRPr="00A55DB1">
        <w:rPr>
          <w:sz w:val="18"/>
        </w:rPr>
        <w:t>Türkiye’yi</w:t>
      </w:r>
      <w:r w:rsidRPr="00A55DB1" w:rsidR="0030183B">
        <w:rPr>
          <w:sz w:val="18"/>
        </w:rPr>
        <w:t xml:space="preserve"> </w:t>
      </w:r>
      <w:r w:rsidRPr="00A55DB1">
        <w:rPr>
          <w:sz w:val="18"/>
        </w:rPr>
        <w:t>yirmi</w:t>
      </w:r>
      <w:r w:rsidRPr="00A55DB1" w:rsidR="0030183B">
        <w:rPr>
          <w:sz w:val="18"/>
        </w:rPr>
        <w:t xml:space="preserve"> </w:t>
      </w:r>
      <w:r w:rsidRPr="00A55DB1">
        <w:rPr>
          <w:sz w:val="18"/>
        </w:rPr>
        <w:t>yıldır</w:t>
      </w:r>
      <w:r w:rsidRPr="00A55DB1" w:rsidR="0030183B">
        <w:rPr>
          <w:sz w:val="18"/>
        </w:rPr>
        <w:t xml:space="preserve"> </w:t>
      </w:r>
      <w:r w:rsidRPr="00A55DB1">
        <w:rPr>
          <w:sz w:val="18"/>
        </w:rPr>
        <w:t>yönetiyorsunuz,</w:t>
      </w:r>
      <w:r w:rsidRPr="00A55DB1" w:rsidR="0030183B">
        <w:rPr>
          <w:sz w:val="18"/>
        </w:rPr>
        <w:t xml:space="preserve"> </w:t>
      </w:r>
      <w:r w:rsidRPr="00A55DB1">
        <w:rPr>
          <w:sz w:val="18"/>
        </w:rPr>
        <w:t>asayiş</w:t>
      </w:r>
      <w:r w:rsidRPr="00A55DB1" w:rsidR="0030183B">
        <w:rPr>
          <w:sz w:val="18"/>
        </w:rPr>
        <w:t xml:space="preserve"> </w:t>
      </w:r>
      <w:r w:rsidRPr="00A55DB1">
        <w:rPr>
          <w:sz w:val="18"/>
        </w:rPr>
        <w:t>niye</w:t>
      </w:r>
      <w:r w:rsidRPr="00A55DB1" w:rsidR="0030183B">
        <w:rPr>
          <w:sz w:val="18"/>
        </w:rPr>
        <w:t xml:space="preserve"> </w:t>
      </w:r>
      <w:r w:rsidRPr="00A55DB1">
        <w:rPr>
          <w:sz w:val="18"/>
        </w:rPr>
        <w:t>bozuk,</w:t>
      </w:r>
      <w:r w:rsidRPr="00A55DB1" w:rsidR="0030183B">
        <w:rPr>
          <w:sz w:val="18"/>
        </w:rPr>
        <w:t xml:space="preserve"> </w:t>
      </w:r>
      <w:r w:rsidRPr="00A55DB1">
        <w:rPr>
          <w:sz w:val="18"/>
        </w:rPr>
        <w:t>Türkiye’de</w:t>
      </w:r>
      <w:r w:rsidRPr="00A55DB1" w:rsidR="0030183B">
        <w:rPr>
          <w:sz w:val="18"/>
        </w:rPr>
        <w:t xml:space="preserve"> </w:t>
      </w:r>
      <w:r w:rsidRPr="00A55DB1">
        <w:rPr>
          <w:sz w:val="18"/>
        </w:rPr>
        <w:t>neden</w:t>
      </w:r>
      <w:r w:rsidRPr="00A55DB1" w:rsidR="0030183B">
        <w:rPr>
          <w:sz w:val="18"/>
        </w:rPr>
        <w:t xml:space="preserve"> </w:t>
      </w:r>
      <w:r w:rsidRPr="00A55DB1">
        <w:rPr>
          <w:sz w:val="18"/>
        </w:rPr>
        <w:t>bu</w:t>
      </w:r>
      <w:r w:rsidRPr="00A55DB1" w:rsidR="0030183B">
        <w:rPr>
          <w:sz w:val="18"/>
        </w:rPr>
        <w:t xml:space="preserve"> </w:t>
      </w:r>
      <w:r w:rsidRPr="00A55DB1">
        <w:rPr>
          <w:sz w:val="18"/>
        </w:rPr>
        <w:t>kadar</w:t>
      </w:r>
      <w:r w:rsidRPr="00A55DB1" w:rsidR="0030183B">
        <w:rPr>
          <w:sz w:val="18"/>
        </w:rPr>
        <w:t xml:space="preserve"> </w:t>
      </w:r>
      <w:r w:rsidRPr="00A55DB1">
        <w:rPr>
          <w:sz w:val="18"/>
        </w:rPr>
        <w:t>çok</w:t>
      </w:r>
      <w:r w:rsidRPr="00A55DB1" w:rsidR="0030183B">
        <w:rPr>
          <w:sz w:val="18"/>
        </w:rPr>
        <w:t xml:space="preserve"> </w:t>
      </w:r>
      <w:r w:rsidRPr="00A55DB1">
        <w:rPr>
          <w:sz w:val="18"/>
        </w:rPr>
        <w:t>şiddet</w:t>
      </w:r>
      <w:r w:rsidRPr="00A55DB1" w:rsidR="0030183B">
        <w:rPr>
          <w:sz w:val="18"/>
        </w:rPr>
        <w:t xml:space="preserve"> </w:t>
      </w:r>
      <w:r w:rsidRPr="00A55DB1">
        <w:rPr>
          <w:sz w:val="18"/>
        </w:rPr>
        <w:t>var,</w:t>
      </w:r>
      <w:r w:rsidRPr="00A55DB1" w:rsidR="0030183B">
        <w:rPr>
          <w:sz w:val="18"/>
        </w:rPr>
        <w:t xml:space="preserve"> </w:t>
      </w:r>
      <w:r w:rsidRPr="00A55DB1">
        <w:rPr>
          <w:sz w:val="18"/>
        </w:rPr>
        <w:t>bu</w:t>
      </w:r>
      <w:r w:rsidRPr="00A55DB1" w:rsidR="0030183B">
        <w:rPr>
          <w:sz w:val="18"/>
        </w:rPr>
        <w:t xml:space="preserve"> </w:t>
      </w:r>
      <w:r w:rsidRPr="00A55DB1">
        <w:rPr>
          <w:sz w:val="18"/>
        </w:rPr>
        <w:t>kadar</w:t>
      </w:r>
      <w:r w:rsidRPr="00A55DB1" w:rsidR="0030183B">
        <w:rPr>
          <w:sz w:val="18"/>
        </w:rPr>
        <w:t xml:space="preserve"> </w:t>
      </w:r>
      <w:r w:rsidRPr="00A55DB1">
        <w:rPr>
          <w:sz w:val="18"/>
        </w:rPr>
        <w:t>çok</w:t>
      </w:r>
      <w:r w:rsidRPr="00A55DB1" w:rsidR="0030183B">
        <w:rPr>
          <w:sz w:val="18"/>
        </w:rPr>
        <w:t xml:space="preserve"> </w:t>
      </w:r>
      <w:r w:rsidRPr="00A55DB1">
        <w:rPr>
          <w:sz w:val="18"/>
        </w:rPr>
        <w:t>çatışma</w:t>
      </w:r>
      <w:r w:rsidRPr="00A55DB1" w:rsidR="0030183B">
        <w:rPr>
          <w:sz w:val="18"/>
        </w:rPr>
        <w:t xml:space="preserve"> </w:t>
      </w:r>
      <w:r w:rsidRPr="00A55DB1">
        <w:rPr>
          <w:sz w:val="18"/>
        </w:rPr>
        <w:t>var,</w:t>
      </w:r>
      <w:r w:rsidRPr="00A55DB1" w:rsidR="0030183B">
        <w:rPr>
          <w:sz w:val="18"/>
        </w:rPr>
        <w:t xml:space="preserve"> </w:t>
      </w:r>
      <w:r w:rsidRPr="00A55DB1">
        <w:rPr>
          <w:sz w:val="18"/>
        </w:rPr>
        <w:t>bu</w:t>
      </w:r>
      <w:r w:rsidRPr="00A55DB1" w:rsidR="0030183B">
        <w:rPr>
          <w:sz w:val="18"/>
        </w:rPr>
        <w:t xml:space="preserve"> </w:t>
      </w:r>
      <w:r w:rsidRPr="00A55DB1">
        <w:rPr>
          <w:sz w:val="18"/>
        </w:rPr>
        <w:t>kadar</w:t>
      </w:r>
      <w:r w:rsidRPr="00A55DB1" w:rsidR="0030183B">
        <w:rPr>
          <w:sz w:val="18"/>
        </w:rPr>
        <w:t xml:space="preserve"> </w:t>
      </w:r>
      <w:r w:rsidRPr="00A55DB1">
        <w:rPr>
          <w:sz w:val="18"/>
        </w:rPr>
        <w:t>çok</w:t>
      </w:r>
      <w:r w:rsidRPr="00A55DB1" w:rsidR="0030183B">
        <w:rPr>
          <w:sz w:val="18"/>
        </w:rPr>
        <w:t xml:space="preserve"> </w:t>
      </w:r>
      <w:r w:rsidRPr="00A55DB1">
        <w:rPr>
          <w:sz w:val="18"/>
        </w:rPr>
        <w:t>sorun</w:t>
      </w:r>
      <w:r w:rsidRPr="00A55DB1" w:rsidR="0030183B">
        <w:rPr>
          <w:sz w:val="18"/>
        </w:rPr>
        <w:t xml:space="preserve"> </w:t>
      </w:r>
      <w:r w:rsidRPr="00A55DB1">
        <w:rPr>
          <w:sz w:val="18"/>
        </w:rPr>
        <w:t>var,</w:t>
      </w:r>
      <w:r w:rsidRPr="00A55DB1" w:rsidR="0030183B">
        <w:rPr>
          <w:sz w:val="18"/>
        </w:rPr>
        <w:t xml:space="preserve"> </w:t>
      </w:r>
      <w:r w:rsidRPr="00A55DB1">
        <w:rPr>
          <w:sz w:val="18"/>
        </w:rPr>
        <w:t>hesabını</w:t>
      </w:r>
      <w:r w:rsidRPr="00A55DB1" w:rsidR="0030183B">
        <w:rPr>
          <w:sz w:val="18"/>
        </w:rPr>
        <w:t xml:space="preserve"> </w:t>
      </w:r>
      <w:r w:rsidRPr="00A55DB1">
        <w:rPr>
          <w:sz w:val="18"/>
        </w:rPr>
        <w:t>veremiyorsunuz.</w:t>
      </w:r>
      <w:r w:rsidRPr="00A55DB1" w:rsidR="0030183B">
        <w:rPr>
          <w:sz w:val="18"/>
        </w:rPr>
        <w:t xml:space="preserve"> </w:t>
      </w:r>
      <w:r w:rsidRPr="00A55DB1">
        <w:rPr>
          <w:sz w:val="18"/>
        </w:rPr>
        <w:t>Daha</w:t>
      </w:r>
      <w:r w:rsidRPr="00A55DB1" w:rsidR="0030183B">
        <w:rPr>
          <w:sz w:val="18"/>
        </w:rPr>
        <w:t xml:space="preserve"> </w:t>
      </w:r>
      <w:r w:rsidRPr="00A55DB1">
        <w:rPr>
          <w:sz w:val="18"/>
        </w:rPr>
        <w:t>çok</w:t>
      </w:r>
      <w:r w:rsidRPr="00A55DB1" w:rsidR="0030183B">
        <w:rPr>
          <w:sz w:val="18"/>
        </w:rPr>
        <w:t xml:space="preserve"> </w:t>
      </w:r>
      <w:r w:rsidRPr="00A55DB1">
        <w:rPr>
          <w:sz w:val="18"/>
        </w:rPr>
        <w:t>bekçiyle</w:t>
      </w:r>
      <w:r w:rsidRPr="00A55DB1" w:rsidR="0030183B">
        <w:rPr>
          <w:sz w:val="18"/>
        </w:rPr>
        <w:t xml:space="preserve"> </w:t>
      </w:r>
      <w:r w:rsidRPr="00A55DB1">
        <w:rPr>
          <w:sz w:val="18"/>
        </w:rPr>
        <w:t>bu</w:t>
      </w:r>
      <w:r w:rsidRPr="00A55DB1" w:rsidR="0030183B">
        <w:rPr>
          <w:sz w:val="18"/>
        </w:rPr>
        <w:t xml:space="preserve"> </w:t>
      </w:r>
      <w:r w:rsidRPr="00A55DB1">
        <w:rPr>
          <w:sz w:val="18"/>
        </w:rPr>
        <w:t>sorunları</w:t>
      </w:r>
      <w:r w:rsidRPr="00A55DB1" w:rsidR="0030183B">
        <w:rPr>
          <w:sz w:val="18"/>
        </w:rPr>
        <w:t xml:space="preserve"> </w:t>
      </w:r>
      <w:r w:rsidRPr="00A55DB1">
        <w:rPr>
          <w:sz w:val="18"/>
        </w:rPr>
        <w:t>çözemezsiniz.</w:t>
      </w:r>
      <w:r w:rsidRPr="00A55DB1" w:rsidR="0030183B">
        <w:rPr>
          <w:sz w:val="18"/>
        </w:rPr>
        <w:t xml:space="preserve"> </w:t>
      </w:r>
      <w:r w:rsidRPr="00A55DB1">
        <w:rPr>
          <w:sz w:val="18"/>
        </w:rPr>
        <w:t>Türkiye’de</w:t>
      </w:r>
      <w:r w:rsidRPr="00A55DB1" w:rsidR="0030183B">
        <w:rPr>
          <w:sz w:val="18"/>
        </w:rPr>
        <w:t xml:space="preserve"> </w:t>
      </w:r>
      <w:r w:rsidRPr="00A55DB1">
        <w:rPr>
          <w:sz w:val="18"/>
        </w:rPr>
        <w:t>insanlar</w:t>
      </w:r>
      <w:r w:rsidRPr="00A55DB1" w:rsidR="0030183B">
        <w:rPr>
          <w:sz w:val="18"/>
        </w:rPr>
        <w:t xml:space="preserve"> </w:t>
      </w:r>
      <w:r w:rsidRPr="00A55DB1">
        <w:rPr>
          <w:sz w:val="18"/>
        </w:rPr>
        <w:t>her</w:t>
      </w:r>
      <w:r w:rsidRPr="00A55DB1" w:rsidR="0030183B">
        <w:rPr>
          <w:sz w:val="18"/>
        </w:rPr>
        <w:t xml:space="preserve"> </w:t>
      </w:r>
      <w:r w:rsidRPr="00A55DB1">
        <w:rPr>
          <w:sz w:val="18"/>
        </w:rPr>
        <w:t>gün</w:t>
      </w:r>
      <w:r w:rsidRPr="00A55DB1" w:rsidR="0030183B">
        <w:rPr>
          <w:sz w:val="18"/>
        </w:rPr>
        <w:t xml:space="preserve"> </w:t>
      </w:r>
      <w:r w:rsidRPr="00A55DB1">
        <w:rPr>
          <w:sz w:val="18"/>
        </w:rPr>
        <w:t>gelir</w:t>
      </w:r>
      <w:r w:rsidRPr="00A55DB1" w:rsidR="0030183B">
        <w:rPr>
          <w:sz w:val="18"/>
        </w:rPr>
        <w:t xml:space="preserve"> </w:t>
      </w:r>
      <w:r w:rsidRPr="00A55DB1">
        <w:rPr>
          <w:sz w:val="18"/>
        </w:rPr>
        <w:t>uçurumunda</w:t>
      </w:r>
      <w:r w:rsidRPr="00A55DB1" w:rsidR="0030183B">
        <w:rPr>
          <w:sz w:val="18"/>
        </w:rPr>
        <w:t xml:space="preserve"> </w:t>
      </w:r>
      <w:r w:rsidRPr="00A55DB1">
        <w:rPr>
          <w:sz w:val="18"/>
        </w:rPr>
        <w:t>en</w:t>
      </w:r>
      <w:r w:rsidRPr="00A55DB1" w:rsidR="0030183B">
        <w:rPr>
          <w:sz w:val="18"/>
        </w:rPr>
        <w:t xml:space="preserve"> </w:t>
      </w:r>
      <w:r w:rsidRPr="00A55DB1">
        <w:rPr>
          <w:sz w:val="18"/>
        </w:rPr>
        <w:t>büyük</w:t>
      </w:r>
      <w:r w:rsidRPr="00A55DB1" w:rsidR="0030183B">
        <w:rPr>
          <w:sz w:val="18"/>
        </w:rPr>
        <w:t xml:space="preserve"> </w:t>
      </w:r>
      <w:r w:rsidRPr="00A55DB1">
        <w:rPr>
          <w:sz w:val="18"/>
        </w:rPr>
        <w:t>şekilde</w:t>
      </w:r>
      <w:r w:rsidRPr="00A55DB1" w:rsidR="0030183B">
        <w:rPr>
          <w:sz w:val="18"/>
        </w:rPr>
        <w:t xml:space="preserve"> </w:t>
      </w:r>
      <w:r w:rsidRPr="00A55DB1">
        <w:rPr>
          <w:sz w:val="18"/>
        </w:rPr>
        <w:t>adaletsizliğe</w:t>
      </w:r>
      <w:r w:rsidRPr="00A55DB1" w:rsidR="0030183B">
        <w:rPr>
          <w:sz w:val="18"/>
        </w:rPr>
        <w:t xml:space="preserve"> </w:t>
      </w:r>
      <w:r w:rsidRPr="00A55DB1">
        <w:rPr>
          <w:sz w:val="18"/>
        </w:rPr>
        <w:t>maruz</w:t>
      </w:r>
      <w:r w:rsidRPr="00A55DB1" w:rsidR="0030183B">
        <w:rPr>
          <w:sz w:val="18"/>
        </w:rPr>
        <w:t xml:space="preserve"> </w:t>
      </w:r>
      <w:r w:rsidRPr="00A55DB1">
        <w:rPr>
          <w:sz w:val="18"/>
        </w:rPr>
        <w:t>kalıyor.</w:t>
      </w:r>
      <w:r w:rsidRPr="00A55DB1" w:rsidR="0030183B">
        <w:rPr>
          <w:sz w:val="18"/>
        </w:rPr>
        <w:t xml:space="preserve"> </w:t>
      </w:r>
      <w:r w:rsidRPr="00A55DB1">
        <w:rPr>
          <w:sz w:val="18"/>
        </w:rPr>
        <w:t>Zengini</w:t>
      </w:r>
      <w:r w:rsidRPr="00A55DB1" w:rsidR="0030183B">
        <w:rPr>
          <w:sz w:val="18"/>
        </w:rPr>
        <w:t xml:space="preserve"> </w:t>
      </w:r>
      <w:r w:rsidRPr="00A55DB1">
        <w:rPr>
          <w:sz w:val="18"/>
        </w:rPr>
        <w:t>daha</w:t>
      </w:r>
      <w:r w:rsidRPr="00A55DB1" w:rsidR="0030183B">
        <w:rPr>
          <w:sz w:val="18"/>
        </w:rPr>
        <w:t xml:space="preserve"> </w:t>
      </w:r>
      <w:r w:rsidRPr="00A55DB1">
        <w:rPr>
          <w:sz w:val="18"/>
        </w:rPr>
        <w:t>zengin</w:t>
      </w:r>
      <w:r w:rsidRPr="00A55DB1" w:rsidR="0030183B">
        <w:rPr>
          <w:sz w:val="18"/>
        </w:rPr>
        <w:t xml:space="preserve"> </w:t>
      </w:r>
      <w:r w:rsidRPr="00A55DB1">
        <w:rPr>
          <w:sz w:val="18"/>
        </w:rPr>
        <w:t>yaptınız,</w:t>
      </w:r>
      <w:r w:rsidRPr="00A55DB1" w:rsidR="0030183B">
        <w:rPr>
          <w:sz w:val="18"/>
        </w:rPr>
        <w:t xml:space="preserve"> </w:t>
      </w:r>
      <w:r w:rsidRPr="00A55DB1">
        <w:rPr>
          <w:sz w:val="18"/>
        </w:rPr>
        <w:t>yoksulu</w:t>
      </w:r>
      <w:r w:rsidRPr="00A55DB1" w:rsidR="0030183B">
        <w:rPr>
          <w:sz w:val="18"/>
        </w:rPr>
        <w:t xml:space="preserve"> </w:t>
      </w:r>
      <w:r w:rsidRPr="00A55DB1">
        <w:rPr>
          <w:sz w:val="18"/>
        </w:rPr>
        <w:t>daha</w:t>
      </w:r>
      <w:r w:rsidRPr="00A55DB1" w:rsidR="0030183B">
        <w:rPr>
          <w:sz w:val="18"/>
        </w:rPr>
        <w:t xml:space="preserve"> </w:t>
      </w:r>
      <w:r w:rsidRPr="00A55DB1">
        <w:rPr>
          <w:sz w:val="18"/>
        </w:rPr>
        <w:t>yoksul</w:t>
      </w:r>
      <w:r w:rsidRPr="00A55DB1" w:rsidR="0030183B">
        <w:rPr>
          <w:sz w:val="18"/>
        </w:rPr>
        <w:t xml:space="preserve"> </w:t>
      </w:r>
      <w:r w:rsidRPr="00A55DB1">
        <w:rPr>
          <w:sz w:val="18"/>
        </w:rPr>
        <w:t>yaptınız;</w:t>
      </w:r>
      <w:r w:rsidRPr="00A55DB1" w:rsidR="0030183B">
        <w:rPr>
          <w:sz w:val="18"/>
        </w:rPr>
        <w:t xml:space="preserve"> </w:t>
      </w:r>
      <w:r w:rsidRPr="00A55DB1">
        <w:rPr>
          <w:sz w:val="18"/>
        </w:rPr>
        <w:t>şimdi</w:t>
      </w:r>
      <w:r w:rsidRPr="00A55DB1" w:rsidR="0030183B">
        <w:rPr>
          <w:sz w:val="18"/>
        </w:rPr>
        <w:t xml:space="preserve"> </w:t>
      </w:r>
      <w:r w:rsidRPr="00A55DB1">
        <w:rPr>
          <w:sz w:val="18"/>
        </w:rPr>
        <w:t>yoksulları</w:t>
      </w:r>
      <w:r w:rsidRPr="00A55DB1" w:rsidR="0030183B">
        <w:rPr>
          <w:sz w:val="18"/>
        </w:rPr>
        <w:t xml:space="preserve"> </w:t>
      </w:r>
      <w:r w:rsidRPr="00A55DB1">
        <w:rPr>
          <w:sz w:val="18"/>
        </w:rPr>
        <w:t>susturmak</w:t>
      </w:r>
      <w:r w:rsidRPr="00A55DB1" w:rsidR="0030183B">
        <w:rPr>
          <w:sz w:val="18"/>
        </w:rPr>
        <w:t xml:space="preserve"> </w:t>
      </w:r>
      <w:r w:rsidRPr="00A55DB1">
        <w:rPr>
          <w:sz w:val="18"/>
        </w:rPr>
        <w:t>için</w:t>
      </w:r>
      <w:r w:rsidRPr="00A55DB1" w:rsidR="0030183B">
        <w:rPr>
          <w:sz w:val="18"/>
        </w:rPr>
        <w:t xml:space="preserve"> </w:t>
      </w:r>
      <w:r w:rsidRPr="00A55DB1">
        <w:rPr>
          <w:sz w:val="18"/>
        </w:rPr>
        <w:t>polis</w:t>
      </w:r>
      <w:r w:rsidRPr="00A55DB1" w:rsidR="0030183B">
        <w:rPr>
          <w:sz w:val="18"/>
        </w:rPr>
        <w:t xml:space="preserve"> </w:t>
      </w:r>
      <w:r w:rsidRPr="00A55DB1">
        <w:rPr>
          <w:sz w:val="18"/>
        </w:rPr>
        <w:t>devletini</w:t>
      </w:r>
      <w:r w:rsidRPr="00A55DB1" w:rsidR="0030183B">
        <w:rPr>
          <w:sz w:val="18"/>
        </w:rPr>
        <w:t xml:space="preserve"> </w:t>
      </w:r>
      <w:r w:rsidRPr="00A55DB1">
        <w:rPr>
          <w:sz w:val="18"/>
        </w:rPr>
        <w:t>güçlendirmek</w:t>
      </w:r>
      <w:r w:rsidRPr="00A55DB1" w:rsidR="0030183B">
        <w:rPr>
          <w:sz w:val="18"/>
        </w:rPr>
        <w:t xml:space="preserve"> </w:t>
      </w:r>
      <w:r w:rsidRPr="00A55DB1">
        <w:rPr>
          <w:sz w:val="18"/>
        </w:rPr>
        <w:t>istiyorsunuz,</w:t>
      </w:r>
      <w:r w:rsidRPr="00A55DB1" w:rsidR="0030183B">
        <w:rPr>
          <w:sz w:val="18"/>
        </w:rPr>
        <w:t xml:space="preserve"> </w:t>
      </w:r>
      <w:r w:rsidRPr="00A55DB1">
        <w:rPr>
          <w:sz w:val="18"/>
        </w:rPr>
        <w:t>bir</w:t>
      </w:r>
      <w:r w:rsidRPr="00A55DB1" w:rsidR="0030183B">
        <w:rPr>
          <w:sz w:val="18"/>
        </w:rPr>
        <w:t xml:space="preserve"> </w:t>
      </w:r>
      <w:r w:rsidRPr="00A55DB1">
        <w:rPr>
          <w:sz w:val="18"/>
        </w:rPr>
        <w:t>de</w:t>
      </w:r>
      <w:r w:rsidRPr="00A55DB1" w:rsidR="0030183B">
        <w:rPr>
          <w:sz w:val="18"/>
        </w:rPr>
        <w:t xml:space="preserve"> </w:t>
      </w:r>
      <w:r w:rsidRPr="00A55DB1">
        <w:rPr>
          <w:sz w:val="18"/>
        </w:rPr>
        <w:t>bekçileri</w:t>
      </w:r>
      <w:r w:rsidRPr="00A55DB1" w:rsidR="0030183B">
        <w:rPr>
          <w:sz w:val="18"/>
        </w:rPr>
        <w:t xml:space="preserve"> </w:t>
      </w:r>
      <w:r w:rsidRPr="00A55DB1">
        <w:rPr>
          <w:sz w:val="18"/>
        </w:rPr>
        <w:t>çıkardınız.</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Türkiye’de,</w:t>
      </w:r>
      <w:r w:rsidRPr="00A55DB1" w:rsidR="0030183B">
        <w:rPr>
          <w:sz w:val="18"/>
        </w:rPr>
        <w:t xml:space="preserve"> </w:t>
      </w:r>
      <w:r w:rsidRPr="00A55DB1">
        <w:rPr>
          <w:sz w:val="18"/>
        </w:rPr>
        <w:t>evet,</w:t>
      </w:r>
      <w:r w:rsidRPr="00A55DB1" w:rsidR="0030183B">
        <w:rPr>
          <w:sz w:val="18"/>
        </w:rPr>
        <w:t xml:space="preserve"> </w:t>
      </w:r>
      <w:r w:rsidRPr="00A55DB1">
        <w:rPr>
          <w:sz w:val="18"/>
        </w:rPr>
        <w:t>istihdama</w:t>
      </w:r>
      <w:r w:rsidRPr="00A55DB1" w:rsidR="0030183B">
        <w:rPr>
          <w:sz w:val="18"/>
        </w:rPr>
        <w:t xml:space="preserve"> </w:t>
      </w:r>
      <w:r w:rsidRPr="00A55DB1">
        <w:rPr>
          <w:sz w:val="18"/>
        </w:rPr>
        <w:t>ihtiyaç</w:t>
      </w:r>
      <w:r w:rsidRPr="00A55DB1" w:rsidR="0030183B">
        <w:rPr>
          <w:sz w:val="18"/>
        </w:rPr>
        <w:t xml:space="preserve"> </w:t>
      </w:r>
      <w:r w:rsidRPr="00A55DB1">
        <w:rPr>
          <w:sz w:val="18"/>
        </w:rPr>
        <w:t>var</w:t>
      </w:r>
      <w:r w:rsidRPr="00A55DB1" w:rsidR="0030183B">
        <w:rPr>
          <w:sz w:val="18"/>
        </w:rPr>
        <w:t xml:space="preserve"> </w:t>
      </w:r>
      <w:r w:rsidRPr="00A55DB1">
        <w:rPr>
          <w:sz w:val="18"/>
        </w:rPr>
        <w:t>fakat</w:t>
      </w:r>
      <w:r w:rsidRPr="00A55DB1" w:rsidR="0030183B">
        <w:rPr>
          <w:sz w:val="18"/>
        </w:rPr>
        <w:t xml:space="preserve"> </w:t>
      </w:r>
      <w:r w:rsidRPr="00A55DB1">
        <w:rPr>
          <w:sz w:val="18"/>
        </w:rPr>
        <w:t>mahalle</w:t>
      </w:r>
      <w:r w:rsidRPr="00A55DB1" w:rsidR="0030183B">
        <w:rPr>
          <w:sz w:val="18"/>
        </w:rPr>
        <w:t xml:space="preserve"> </w:t>
      </w:r>
      <w:r w:rsidRPr="00A55DB1">
        <w:rPr>
          <w:sz w:val="18"/>
        </w:rPr>
        <w:t>bekçilerini</w:t>
      </w:r>
      <w:r w:rsidRPr="00A55DB1" w:rsidR="0030183B">
        <w:rPr>
          <w:sz w:val="18"/>
        </w:rPr>
        <w:t xml:space="preserve"> </w:t>
      </w:r>
      <w:r w:rsidRPr="00A55DB1">
        <w:rPr>
          <w:sz w:val="18"/>
        </w:rPr>
        <w:t>istihdam</w:t>
      </w:r>
      <w:r w:rsidRPr="00A55DB1" w:rsidR="0030183B">
        <w:rPr>
          <w:sz w:val="18"/>
        </w:rPr>
        <w:t xml:space="preserve"> </w:t>
      </w:r>
      <w:r w:rsidRPr="00A55DB1">
        <w:rPr>
          <w:sz w:val="18"/>
        </w:rPr>
        <w:t>etmenize</w:t>
      </w:r>
      <w:r w:rsidRPr="00A55DB1" w:rsidR="0030183B">
        <w:rPr>
          <w:sz w:val="18"/>
        </w:rPr>
        <w:t xml:space="preserve"> </w:t>
      </w:r>
      <w:r w:rsidRPr="00A55DB1">
        <w:rPr>
          <w:sz w:val="18"/>
        </w:rPr>
        <w:t>ihtiyaç</w:t>
      </w:r>
      <w:r w:rsidRPr="00A55DB1" w:rsidR="0030183B">
        <w:rPr>
          <w:sz w:val="18"/>
        </w:rPr>
        <w:t xml:space="preserve"> </w:t>
      </w:r>
      <w:r w:rsidRPr="00A55DB1">
        <w:rPr>
          <w:sz w:val="18"/>
        </w:rPr>
        <w:t>yok,</w:t>
      </w:r>
      <w:r w:rsidRPr="00A55DB1" w:rsidR="0030183B">
        <w:rPr>
          <w:sz w:val="18"/>
        </w:rPr>
        <w:t xml:space="preserve"> </w:t>
      </w:r>
      <w:r w:rsidRPr="00A55DB1">
        <w:rPr>
          <w:sz w:val="18"/>
        </w:rPr>
        <w:t>mahallelerimizde</w:t>
      </w:r>
      <w:r w:rsidRPr="00A55DB1" w:rsidR="0030183B">
        <w:rPr>
          <w:sz w:val="18"/>
        </w:rPr>
        <w:t xml:space="preserve"> </w:t>
      </w:r>
      <w:r w:rsidRPr="00A55DB1">
        <w:rPr>
          <w:sz w:val="18"/>
        </w:rPr>
        <w:t>bekçiye</w:t>
      </w:r>
      <w:r w:rsidRPr="00A55DB1" w:rsidR="0030183B">
        <w:rPr>
          <w:sz w:val="18"/>
        </w:rPr>
        <w:t xml:space="preserve"> </w:t>
      </w:r>
      <w:r w:rsidRPr="00A55DB1">
        <w:rPr>
          <w:sz w:val="18"/>
        </w:rPr>
        <w:t>ihtiyaç</w:t>
      </w:r>
      <w:r w:rsidRPr="00A55DB1" w:rsidR="0030183B">
        <w:rPr>
          <w:sz w:val="18"/>
        </w:rPr>
        <w:t xml:space="preserve"> </w:t>
      </w:r>
      <w:r w:rsidRPr="00A55DB1">
        <w:rPr>
          <w:sz w:val="18"/>
        </w:rPr>
        <w:t>yok.</w:t>
      </w:r>
      <w:r w:rsidRPr="00A55DB1" w:rsidR="0030183B">
        <w:rPr>
          <w:sz w:val="18"/>
        </w:rPr>
        <w:t xml:space="preserve"> </w:t>
      </w:r>
      <w:r w:rsidRPr="00A55DB1">
        <w:rPr>
          <w:sz w:val="18"/>
        </w:rPr>
        <w:t>Mahallelerimizde</w:t>
      </w:r>
      <w:r w:rsidRPr="00A55DB1" w:rsidR="0030183B">
        <w:rPr>
          <w:sz w:val="18"/>
        </w:rPr>
        <w:t xml:space="preserve"> </w:t>
      </w:r>
      <w:r w:rsidRPr="00A55DB1">
        <w:rPr>
          <w:sz w:val="18"/>
        </w:rPr>
        <w:t>neye</w:t>
      </w:r>
      <w:r w:rsidRPr="00A55DB1" w:rsidR="0030183B">
        <w:rPr>
          <w:sz w:val="18"/>
        </w:rPr>
        <w:t xml:space="preserve"> </w:t>
      </w:r>
      <w:r w:rsidRPr="00A55DB1">
        <w:rPr>
          <w:sz w:val="18"/>
        </w:rPr>
        <w:t>ihtiyaç</w:t>
      </w:r>
      <w:r w:rsidRPr="00A55DB1" w:rsidR="0030183B">
        <w:rPr>
          <w:sz w:val="18"/>
        </w:rPr>
        <w:t xml:space="preserve"> </w:t>
      </w:r>
      <w:r w:rsidRPr="00A55DB1">
        <w:rPr>
          <w:sz w:val="18"/>
        </w:rPr>
        <w:t>var</w:t>
      </w:r>
      <w:r w:rsidRPr="00A55DB1" w:rsidR="0030183B">
        <w:rPr>
          <w:sz w:val="18"/>
        </w:rPr>
        <w:t xml:space="preserve"> </w:t>
      </w:r>
      <w:r w:rsidRPr="00A55DB1">
        <w:rPr>
          <w:sz w:val="18"/>
        </w:rPr>
        <w:t>biliyor</w:t>
      </w:r>
      <w:r w:rsidRPr="00A55DB1" w:rsidR="0030183B">
        <w:rPr>
          <w:sz w:val="18"/>
        </w:rPr>
        <w:t xml:space="preserve"> </w:t>
      </w:r>
      <w:r w:rsidRPr="00A55DB1">
        <w:rPr>
          <w:sz w:val="18"/>
        </w:rPr>
        <w:t>musunuz?</w:t>
      </w:r>
      <w:r w:rsidRPr="00A55DB1" w:rsidR="0030183B">
        <w:rPr>
          <w:sz w:val="18"/>
        </w:rPr>
        <w:t xml:space="preserve"> </w:t>
      </w:r>
      <w:r w:rsidRPr="00A55DB1">
        <w:rPr>
          <w:sz w:val="18"/>
        </w:rPr>
        <w:t>Mahallelerimizde</w:t>
      </w:r>
      <w:r w:rsidRPr="00A55DB1" w:rsidR="0030183B">
        <w:rPr>
          <w:sz w:val="18"/>
        </w:rPr>
        <w:t xml:space="preserve"> </w:t>
      </w:r>
      <w:r w:rsidRPr="00A55DB1">
        <w:rPr>
          <w:sz w:val="18"/>
        </w:rPr>
        <w:t>mahalle</w:t>
      </w:r>
      <w:r w:rsidRPr="00A55DB1" w:rsidR="0030183B">
        <w:rPr>
          <w:sz w:val="18"/>
        </w:rPr>
        <w:t xml:space="preserve"> </w:t>
      </w:r>
      <w:r w:rsidRPr="00A55DB1">
        <w:rPr>
          <w:sz w:val="18"/>
        </w:rPr>
        <w:t>kreşlerine</w:t>
      </w:r>
      <w:r w:rsidRPr="00A55DB1" w:rsidR="0030183B">
        <w:rPr>
          <w:sz w:val="18"/>
        </w:rPr>
        <w:t xml:space="preserve"> </w:t>
      </w:r>
      <w:r w:rsidRPr="00A55DB1">
        <w:rPr>
          <w:sz w:val="18"/>
        </w:rPr>
        <w:t>ihtiyaç</w:t>
      </w:r>
      <w:r w:rsidRPr="00A55DB1" w:rsidR="0030183B">
        <w:rPr>
          <w:sz w:val="18"/>
        </w:rPr>
        <w:t xml:space="preserve"> </w:t>
      </w:r>
      <w:r w:rsidRPr="00A55DB1">
        <w:rPr>
          <w:sz w:val="18"/>
        </w:rPr>
        <w:t>var.</w:t>
      </w:r>
      <w:r w:rsidRPr="00A55DB1" w:rsidR="0030183B">
        <w:rPr>
          <w:sz w:val="18"/>
        </w:rPr>
        <w:t xml:space="preserve"> </w:t>
      </w:r>
      <w:r w:rsidRPr="00A55DB1">
        <w:rPr>
          <w:sz w:val="18"/>
        </w:rPr>
        <w:t>Eğer</w:t>
      </w:r>
      <w:r w:rsidRPr="00A55DB1" w:rsidR="0030183B">
        <w:rPr>
          <w:sz w:val="18"/>
        </w:rPr>
        <w:t xml:space="preserve"> </w:t>
      </w:r>
      <w:r w:rsidRPr="00A55DB1">
        <w:rPr>
          <w:sz w:val="18"/>
        </w:rPr>
        <w:t>birilerini</w:t>
      </w:r>
      <w:r w:rsidRPr="00A55DB1" w:rsidR="0030183B">
        <w:rPr>
          <w:sz w:val="18"/>
        </w:rPr>
        <w:t xml:space="preserve"> </w:t>
      </w:r>
      <w:r w:rsidRPr="00A55DB1">
        <w:rPr>
          <w:sz w:val="18"/>
        </w:rPr>
        <w:t>istihdam</w:t>
      </w:r>
      <w:r w:rsidRPr="00A55DB1" w:rsidR="0030183B">
        <w:rPr>
          <w:sz w:val="18"/>
        </w:rPr>
        <w:t xml:space="preserve"> </w:t>
      </w:r>
      <w:r w:rsidRPr="00A55DB1">
        <w:rPr>
          <w:sz w:val="18"/>
        </w:rPr>
        <w:t>etmek</w:t>
      </w:r>
      <w:r w:rsidRPr="00A55DB1" w:rsidR="0030183B">
        <w:rPr>
          <w:sz w:val="18"/>
        </w:rPr>
        <w:t xml:space="preserve"> </w:t>
      </w:r>
      <w:r w:rsidRPr="00A55DB1">
        <w:rPr>
          <w:sz w:val="18"/>
        </w:rPr>
        <w:t>istiyorsak</w:t>
      </w:r>
      <w:r w:rsidRPr="00A55DB1" w:rsidR="0030183B">
        <w:rPr>
          <w:sz w:val="18"/>
        </w:rPr>
        <w:t xml:space="preserve"> </w:t>
      </w:r>
      <w:r w:rsidRPr="00A55DB1">
        <w:rPr>
          <w:sz w:val="18"/>
        </w:rPr>
        <w:t>o</w:t>
      </w:r>
      <w:r w:rsidRPr="00A55DB1" w:rsidR="0030183B">
        <w:rPr>
          <w:sz w:val="18"/>
        </w:rPr>
        <w:t xml:space="preserve"> </w:t>
      </w:r>
      <w:r w:rsidRPr="00A55DB1">
        <w:rPr>
          <w:sz w:val="18"/>
        </w:rPr>
        <w:t>zaman</w:t>
      </w:r>
      <w:r w:rsidRPr="00A55DB1" w:rsidR="0030183B">
        <w:rPr>
          <w:sz w:val="18"/>
        </w:rPr>
        <w:t xml:space="preserve"> </w:t>
      </w:r>
      <w:r w:rsidRPr="00A55DB1">
        <w:rPr>
          <w:sz w:val="18"/>
        </w:rPr>
        <w:t>kreşler</w:t>
      </w:r>
      <w:r w:rsidRPr="00A55DB1" w:rsidR="0030183B">
        <w:rPr>
          <w:sz w:val="18"/>
        </w:rPr>
        <w:t xml:space="preserve"> </w:t>
      </w:r>
      <w:r w:rsidRPr="00A55DB1">
        <w:rPr>
          <w:sz w:val="18"/>
        </w:rPr>
        <w:t>açalım</w:t>
      </w:r>
      <w:r w:rsidRPr="00A55DB1" w:rsidR="0030183B">
        <w:rPr>
          <w:sz w:val="18"/>
        </w:rPr>
        <w:t xml:space="preserve"> </w:t>
      </w:r>
      <w:r w:rsidRPr="00A55DB1">
        <w:rPr>
          <w:sz w:val="18"/>
        </w:rPr>
        <w:t>ve</w:t>
      </w:r>
      <w:r w:rsidRPr="00A55DB1" w:rsidR="0030183B">
        <w:rPr>
          <w:sz w:val="18"/>
        </w:rPr>
        <w:t xml:space="preserve"> </w:t>
      </w:r>
      <w:r w:rsidRPr="00A55DB1">
        <w:rPr>
          <w:sz w:val="18"/>
        </w:rPr>
        <w:t>burada</w:t>
      </w:r>
      <w:r w:rsidRPr="00A55DB1" w:rsidR="0030183B">
        <w:rPr>
          <w:sz w:val="18"/>
        </w:rPr>
        <w:t xml:space="preserve"> </w:t>
      </w:r>
      <w:r w:rsidRPr="00A55DB1">
        <w:rPr>
          <w:sz w:val="18"/>
        </w:rPr>
        <w:t>kadınları</w:t>
      </w:r>
      <w:r w:rsidRPr="00A55DB1" w:rsidR="0030183B">
        <w:rPr>
          <w:sz w:val="18"/>
        </w:rPr>
        <w:t xml:space="preserve"> </w:t>
      </w:r>
      <w:r w:rsidRPr="00A55DB1">
        <w:rPr>
          <w:sz w:val="18"/>
        </w:rPr>
        <w:t>istihdam</w:t>
      </w:r>
      <w:r w:rsidRPr="00A55DB1" w:rsidR="0030183B">
        <w:rPr>
          <w:sz w:val="18"/>
        </w:rPr>
        <w:t xml:space="preserve"> </w:t>
      </w:r>
      <w:r w:rsidRPr="00A55DB1">
        <w:rPr>
          <w:sz w:val="18"/>
        </w:rPr>
        <w:t>edelim,</w:t>
      </w:r>
      <w:r w:rsidRPr="00A55DB1" w:rsidR="0030183B">
        <w:rPr>
          <w:sz w:val="18"/>
        </w:rPr>
        <w:t xml:space="preserve"> </w:t>
      </w:r>
      <w:r w:rsidRPr="00A55DB1">
        <w:rPr>
          <w:sz w:val="18"/>
        </w:rPr>
        <w:t>erkekleri</w:t>
      </w:r>
      <w:r w:rsidRPr="00A55DB1" w:rsidR="0030183B">
        <w:rPr>
          <w:sz w:val="18"/>
        </w:rPr>
        <w:t xml:space="preserve"> </w:t>
      </w:r>
      <w:r w:rsidRPr="00A55DB1">
        <w:rPr>
          <w:sz w:val="18"/>
        </w:rPr>
        <w:t>istihdam</w:t>
      </w:r>
      <w:r w:rsidRPr="00A55DB1" w:rsidR="0030183B">
        <w:rPr>
          <w:sz w:val="18"/>
        </w:rPr>
        <w:t xml:space="preserve"> </w:t>
      </w:r>
      <w:r w:rsidRPr="00A55DB1">
        <w:rPr>
          <w:sz w:val="18"/>
        </w:rPr>
        <w:t>edelim,</w:t>
      </w:r>
      <w:r w:rsidRPr="00A55DB1" w:rsidR="0030183B">
        <w:rPr>
          <w:sz w:val="18"/>
        </w:rPr>
        <w:t xml:space="preserve"> </w:t>
      </w:r>
      <w:r w:rsidRPr="00A55DB1">
        <w:rPr>
          <w:sz w:val="18"/>
        </w:rPr>
        <w:t>yurttaşlarımızı</w:t>
      </w:r>
      <w:r w:rsidRPr="00A55DB1" w:rsidR="0030183B">
        <w:rPr>
          <w:sz w:val="18"/>
        </w:rPr>
        <w:t xml:space="preserve"> </w:t>
      </w:r>
      <w:r w:rsidRPr="00A55DB1">
        <w:rPr>
          <w:sz w:val="18"/>
        </w:rPr>
        <w:t>istihdam</w:t>
      </w:r>
      <w:r w:rsidRPr="00A55DB1" w:rsidR="0030183B">
        <w:rPr>
          <w:sz w:val="18"/>
        </w:rPr>
        <w:t xml:space="preserve"> </w:t>
      </w:r>
      <w:r w:rsidRPr="00A55DB1">
        <w:rPr>
          <w:sz w:val="18"/>
        </w:rPr>
        <w:t>edelim;</w:t>
      </w:r>
      <w:r w:rsidRPr="00A55DB1" w:rsidR="0030183B">
        <w:rPr>
          <w:sz w:val="18"/>
        </w:rPr>
        <w:t xml:space="preserve"> </w:t>
      </w:r>
      <w:r w:rsidRPr="00A55DB1">
        <w:rPr>
          <w:sz w:val="18"/>
        </w:rPr>
        <w:t>kamusal</w:t>
      </w:r>
      <w:r w:rsidRPr="00A55DB1" w:rsidR="0030183B">
        <w:rPr>
          <w:sz w:val="18"/>
        </w:rPr>
        <w:t xml:space="preserve"> </w:t>
      </w:r>
      <w:r w:rsidRPr="00A55DB1">
        <w:rPr>
          <w:sz w:val="18"/>
        </w:rPr>
        <w:t>hizmetleri</w:t>
      </w:r>
      <w:r w:rsidRPr="00A55DB1" w:rsidR="0030183B">
        <w:rPr>
          <w:sz w:val="18"/>
        </w:rPr>
        <w:t xml:space="preserve"> </w:t>
      </w:r>
      <w:r w:rsidRPr="00A55DB1">
        <w:rPr>
          <w:sz w:val="18"/>
        </w:rPr>
        <w:t>artıralım,</w:t>
      </w:r>
      <w:r w:rsidRPr="00A55DB1" w:rsidR="0030183B">
        <w:rPr>
          <w:sz w:val="18"/>
        </w:rPr>
        <w:t xml:space="preserve"> </w:t>
      </w:r>
      <w:r w:rsidRPr="00A55DB1">
        <w:rPr>
          <w:sz w:val="18"/>
        </w:rPr>
        <w:t>kamu</w:t>
      </w:r>
      <w:r w:rsidRPr="00A55DB1" w:rsidR="0030183B">
        <w:rPr>
          <w:sz w:val="18"/>
        </w:rPr>
        <w:t xml:space="preserve"> </w:t>
      </w:r>
      <w:r w:rsidRPr="00A55DB1">
        <w:rPr>
          <w:sz w:val="18"/>
        </w:rPr>
        <w:t>hizmetlerinde</w:t>
      </w:r>
      <w:r w:rsidRPr="00A55DB1" w:rsidR="0030183B">
        <w:rPr>
          <w:sz w:val="18"/>
        </w:rPr>
        <w:t xml:space="preserve"> </w:t>
      </w:r>
      <w:r w:rsidRPr="00A55DB1">
        <w:rPr>
          <w:sz w:val="18"/>
        </w:rPr>
        <w:t>işsizleri</w:t>
      </w:r>
      <w:r w:rsidRPr="00A55DB1" w:rsidR="0030183B">
        <w:rPr>
          <w:sz w:val="18"/>
        </w:rPr>
        <w:t xml:space="preserve"> </w:t>
      </w:r>
      <w:r w:rsidRPr="00A55DB1">
        <w:rPr>
          <w:sz w:val="18"/>
        </w:rPr>
        <w:t>istihdam</w:t>
      </w:r>
      <w:r w:rsidRPr="00A55DB1" w:rsidR="0030183B">
        <w:rPr>
          <w:sz w:val="18"/>
        </w:rPr>
        <w:t xml:space="preserve"> </w:t>
      </w:r>
      <w:r w:rsidRPr="00A55DB1">
        <w:rPr>
          <w:sz w:val="18"/>
        </w:rPr>
        <w:t>edelim.</w:t>
      </w:r>
      <w:r w:rsidRPr="00A55DB1" w:rsidR="0030183B">
        <w:rPr>
          <w:sz w:val="18"/>
        </w:rPr>
        <w:t xml:space="preserve"> </w:t>
      </w:r>
      <w:r w:rsidRPr="00A55DB1">
        <w:rPr>
          <w:sz w:val="18"/>
        </w:rPr>
        <w:t>Ama</w:t>
      </w:r>
      <w:r w:rsidRPr="00A55DB1" w:rsidR="0030183B">
        <w:rPr>
          <w:sz w:val="18"/>
        </w:rPr>
        <w:t xml:space="preserve"> </w:t>
      </w:r>
      <w:r w:rsidRPr="00A55DB1">
        <w:rPr>
          <w:sz w:val="18"/>
        </w:rPr>
        <w:t>Türkiye’de</w:t>
      </w:r>
      <w:r w:rsidRPr="00A55DB1" w:rsidR="0030183B">
        <w:rPr>
          <w:sz w:val="18"/>
        </w:rPr>
        <w:t xml:space="preserve"> </w:t>
      </w:r>
      <w:r w:rsidRPr="00A55DB1">
        <w:rPr>
          <w:sz w:val="18"/>
        </w:rPr>
        <w:t>halka</w:t>
      </w:r>
      <w:r w:rsidRPr="00A55DB1" w:rsidR="0030183B">
        <w:rPr>
          <w:sz w:val="18"/>
        </w:rPr>
        <w:t xml:space="preserve"> </w:t>
      </w:r>
      <w:r w:rsidRPr="00A55DB1">
        <w:rPr>
          <w:sz w:val="18"/>
        </w:rPr>
        <w:t>daha</w:t>
      </w:r>
      <w:r w:rsidRPr="00A55DB1" w:rsidR="0030183B">
        <w:rPr>
          <w:sz w:val="18"/>
        </w:rPr>
        <w:t xml:space="preserve"> </w:t>
      </w:r>
      <w:r w:rsidRPr="00A55DB1">
        <w:rPr>
          <w:sz w:val="18"/>
        </w:rPr>
        <w:t>çok</w:t>
      </w:r>
      <w:r w:rsidRPr="00A55DB1" w:rsidR="0030183B">
        <w:rPr>
          <w:sz w:val="18"/>
        </w:rPr>
        <w:t xml:space="preserve"> </w:t>
      </w:r>
      <w:r w:rsidRPr="00A55DB1">
        <w:rPr>
          <w:sz w:val="18"/>
        </w:rPr>
        <w:t>faşizm</w:t>
      </w:r>
      <w:r w:rsidRPr="00A55DB1" w:rsidR="0030183B">
        <w:rPr>
          <w:sz w:val="18"/>
        </w:rPr>
        <w:t xml:space="preserve"> </w:t>
      </w:r>
      <w:r w:rsidRPr="00A55DB1">
        <w:rPr>
          <w:sz w:val="18"/>
        </w:rPr>
        <w:t>uygulamak</w:t>
      </w:r>
      <w:r w:rsidRPr="00A55DB1" w:rsidR="0030183B">
        <w:rPr>
          <w:sz w:val="18"/>
        </w:rPr>
        <w:t xml:space="preserve"> </w:t>
      </w:r>
      <w:r w:rsidRPr="00A55DB1">
        <w:rPr>
          <w:sz w:val="18"/>
        </w:rPr>
        <w:t>için,</w:t>
      </w:r>
      <w:r w:rsidRPr="00A55DB1" w:rsidR="0030183B">
        <w:rPr>
          <w:sz w:val="18"/>
        </w:rPr>
        <w:t xml:space="preserve"> </w:t>
      </w:r>
      <w:r w:rsidRPr="00A55DB1">
        <w:rPr>
          <w:sz w:val="18"/>
        </w:rPr>
        <w:t>paramiliter</w:t>
      </w:r>
      <w:r w:rsidRPr="00A55DB1" w:rsidR="0030183B">
        <w:rPr>
          <w:sz w:val="18"/>
        </w:rPr>
        <w:t xml:space="preserve"> </w:t>
      </w:r>
      <w:r w:rsidRPr="00A55DB1">
        <w:rPr>
          <w:sz w:val="18"/>
        </w:rPr>
        <w:t>bir</w:t>
      </w:r>
      <w:r w:rsidRPr="00A55DB1" w:rsidR="0030183B">
        <w:rPr>
          <w:sz w:val="18"/>
        </w:rPr>
        <w:t xml:space="preserve"> </w:t>
      </w:r>
      <w:r w:rsidRPr="00A55DB1">
        <w:rPr>
          <w:sz w:val="18"/>
        </w:rPr>
        <w:t>güç</w:t>
      </w:r>
      <w:r w:rsidRPr="00A55DB1" w:rsidR="0030183B">
        <w:rPr>
          <w:sz w:val="18"/>
        </w:rPr>
        <w:t xml:space="preserve"> </w:t>
      </w:r>
      <w:r w:rsidRPr="00A55DB1">
        <w:rPr>
          <w:sz w:val="18"/>
        </w:rPr>
        <w:t>olarak</w:t>
      </w:r>
      <w:r w:rsidRPr="00A55DB1" w:rsidR="0030183B">
        <w:rPr>
          <w:sz w:val="18"/>
        </w:rPr>
        <w:t xml:space="preserve"> </w:t>
      </w:r>
      <w:r w:rsidRPr="00A55DB1">
        <w:rPr>
          <w:sz w:val="18"/>
        </w:rPr>
        <w:t>AKP’nin</w:t>
      </w:r>
      <w:r w:rsidRPr="00A55DB1" w:rsidR="0030183B">
        <w:rPr>
          <w:sz w:val="18"/>
        </w:rPr>
        <w:t xml:space="preserve"> </w:t>
      </w:r>
      <w:r w:rsidRPr="00A55DB1">
        <w:rPr>
          <w:sz w:val="18"/>
        </w:rPr>
        <w:t>arka</w:t>
      </w:r>
      <w:r w:rsidRPr="00A55DB1" w:rsidR="0030183B">
        <w:rPr>
          <w:sz w:val="18"/>
        </w:rPr>
        <w:t xml:space="preserve"> </w:t>
      </w:r>
      <w:r w:rsidRPr="00A55DB1">
        <w:rPr>
          <w:sz w:val="18"/>
        </w:rPr>
        <w:t>bahçesini</w:t>
      </w:r>
      <w:r w:rsidRPr="00A55DB1" w:rsidR="0030183B">
        <w:rPr>
          <w:sz w:val="18"/>
        </w:rPr>
        <w:t xml:space="preserve"> </w:t>
      </w:r>
      <w:r w:rsidRPr="00A55DB1">
        <w:rPr>
          <w:sz w:val="18"/>
        </w:rPr>
        <w:t>kollamak</w:t>
      </w:r>
      <w:r w:rsidRPr="00A55DB1" w:rsidR="0030183B">
        <w:rPr>
          <w:sz w:val="18"/>
        </w:rPr>
        <w:t xml:space="preserve"> </w:t>
      </w:r>
      <w:r w:rsidRPr="00A55DB1">
        <w:rPr>
          <w:sz w:val="18"/>
        </w:rPr>
        <w:t>için</w:t>
      </w:r>
      <w:r w:rsidRPr="00A55DB1" w:rsidR="0030183B">
        <w:rPr>
          <w:sz w:val="18"/>
        </w:rPr>
        <w:t xml:space="preserve"> </w:t>
      </w:r>
      <w:r w:rsidRPr="00A55DB1">
        <w:rPr>
          <w:sz w:val="18"/>
        </w:rPr>
        <w:t>bekçilere</w:t>
      </w:r>
      <w:r w:rsidRPr="00A55DB1" w:rsidR="0030183B">
        <w:rPr>
          <w:sz w:val="18"/>
        </w:rPr>
        <w:t xml:space="preserve"> </w:t>
      </w:r>
      <w:r w:rsidRPr="00A55DB1">
        <w:rPr>
          <w:sz w:val="18"/>
        </w:rPr>
        <w:t>hiç</w:t>
      </w:r>
      <w:r w:rsidRPr="00A55DB1" w:rsidR="0030183B">
        <w:rPr>
          <w:sz w:val="18"/>
        </w:rPr>
        <w:t xml:space="preserve"> </w:t>
      </w:r>
      <w:r w:rsidRPr="00A55DB1">
        <w:rPr>
          <w:sz w:val="18"/>
        </w:rPr>
        <w:t>ihtiyaç</w:t>
      </w:r>
      <w:r w:rsidRPr="00A55DB1" w:rsidR="0030183B">
        <w:rPr>
          <w:sz w:val="18"/>
        </w:rPr>
        <w:t xml:space="preserve"> </w:t>
      </w:r>
      <w:r w:rsidRPr="00A55DB1">
        <w:rPr>
          <w:sz w:val="18"/>
        </w:rPr>
        <w:t>yok.</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Türkiye’de</w:t>
      </w:r>
      <w:r w:rsidRPr="00A55DB1" w:rsidR="0030183B">
        <w:rPr>
          <w:sz w:val="18"/>
        </w:rPr>
        <w:t xml:space="preserve"> </w:t>
      </w:r>
      <w:r w:rsidRPr="00A55DB1">
        <w:rPr>
          <w:sz w:val="18"/>
        </w:rPr>
        <w:t>güvenceli</w:t>
      </w:r>
      <w:r w:rsidRPr="00A55DB1" w:rsidR="0030183B">
        <w:rPr>
          <w:sz w:val="18"/>
        </w:rPr>
        <w:t xml:space="preserve"> </w:t>
      </w:r>
      <w:r w:rsidRPr="00A55DB1">
        <w:rPr>
          <w:sz w:val="18"/>
        </w:rPr>
        <w:t>politikalarla</w:t>
      </w:r>
      <w:r w:rsidRPr="00A55DB1" w:rsidR="0030183B">
        <w:rPr>
          <w:sz w:val="18"/>
        </w:rPr>
        <w:t xml:space="preserve"> </w:t>
      </w:r>
      <w:r w:rsidRPr="00A55DB1">
        <w:rPr>
          <w:sz w:val="18"/>
        </w:rPr>
        <w:t>her</w:t>
      </w:r>
      <w:r w:rsidRPr="00A55DB1" w:rsidR="0030183B">
        <w:rPr>
          <w:sz w:val="18"/>
        </w:rPr>
        <w:t xml:space="preserve"> </w:t>
      </w:r>
      <w:r w:rsidRPr="00A55DB1">
        <w:rPr>
          <w:sz w:val="18"/>
        </w:rPr>
        <w:t>gün,</w:t>
      </w:r>
      <w:r w:rsidRPr="00A55DB1" w:rsidR="0030183B">
        <w:rPr>
          <w:sz w:val="18"/>
        </w:rPr>
        <w:t xml:space="preserve"> </w:t>
      </w:r>
      <w:r w:rsidRPr="00A55DB1">
        <w:rPr>
          <w:sz w:val="18"/>
        </w:rPr>
        <w:t>gerçekten</w:t>
      </w:r>
      <w:r w:rsidRPr="00A55DB1" w:rsidR="0030183B">
        <w:rPr>
          <w:sz w:val="18"/>
        </w:rPr>
        <w:t xml:space="preserve"> </w:t>
      </w:r>
      <w:r w:rsidRPr="00A55DB1">
        <w:rPr>
          <w:sz w:val="18"/>
        </w:rPr>
        <w:t>çok</w:t>
      </w:r>
      <w:r w:rsidRPr="00A55DB1" w:rsidR="0030183B">
        <w:rPr>
          <w:sz w:val="18"/>
        </w:rPr>
        <w:t xml:space="preserve"> </w:t>
      </w:r>
      <w:r w:rsidRPr="00A55DB1">
        <w:rPr>
          <w:sz w:val="18"/>
        </w:rPr>
        <w:t>ağır</w:t>
      </w:r>
      <w:r w:rsidRPr="00A55DB1" w:rsidR="0030183B">
        <w:rPr>
          <w:sz w:val="18"/>
        </w:rPr>
        <w:t xml:space="preserve"> </w:t>
      </w:r>
      <w:r w:rsidRPr="00A55DB1">
        <w:rPr>
          <w:sz w:val="18"/>
        </w:rPr>
        <w:t>demokratik</w:t>
      </w:r>
      <w:r w:rsidRPr="00A55DB1" w:rsidR="0030183B">
        <w:rPr>
          <w:sz w:val="18"/>
        </w:rPr>
        <w:t xml:space="preserve"> </w:t>
      </w:r>
      <w:r w:rsidRPr="00A55DB1">
        <w:rPr>
          <w:sz w:val="18"/>
        </w:rPr>
        <w:t>suçlar</w:t>
      </w:r>
      <w:r w:rsidRPr="00A55DB1" w:rsidR="0030183B">
        <w:rPr>
          <w:sz w:val="18"/>
        </w:rPr>
        <w:t xml:space="preserve"> </w:t>
      </w:r>
      <w:r w:rsidRPr="00A55DB1">
        <w:rPr>
          <w:sz w:val="18"/>
        </w:rPr>
        <w:t>işliyorsunuz,</w:t>
      </w:r>
      <w:r w:rsidRPr="00A55DB1" w:rsidR="0030183B">
        <w:rPr>
          <w:sz w:val="18"/>
        </w:rPr>
        <w:t xml:space="preserve"> </w:t>
      </w:r>
      <w:r w:rsidRPr="00A55DB1">
        <w:rPr>
          <w:sz w:val="18"/>
        </w:rPr>
        <w:t>demokrasiyi</w:t>
      </w:r>
      <w:r w:rsidRPr="00A55DB1" w:rsidR="0030183B">
        <w:rPr>
          <w:sz w:val="18"/>
        </w:rPr>
        <w:t xml:space="preserve"> </w:t>
      </w:r>
      <w:r w:rsidRPr="00A55DB1">
        <w:rPr>
          <w:sz w:val="18"/>
        </w:rPr>
        <w:t>tahrip</w:t>
      </w:r>
      <w:r w:rsidRPr="00A55DB1" w:rsidR="0030183B">
        <w:rPr>
          <w:sz w:val="18"/>
        </w:rPr>
        <w:t xml:space="preserve"> </w:t>
      </w:r>
      <w:r w:rsidRPr="00A55DB1">
        <w:rPr>
          <w:sz w:val="18"/>
        </w:rPr>
        <w:t>ediyorsunuz.</w:t>
      </w:r>
      <w:r w:rsidRPr="00A55DB1" w:rsidR="0030183B">
        <w:rPr>
          <w:sz w:val="18"/>
        </w:rPr>
        <w:t xml:space="preserve"> </w:t>
      </w:r>
      <w:r w:rsidRPr="00A55DB1">
        <w:rPr>
          <w:sz w:val="18"/>
        </w:rPr>
        <w:t>Oysa</w:t>
      </w:r>
      <w:r w:rsidRPr="00A55DB1" w:rsidR="0030183B">
        <w:rPr>
          <w:sz w:val="18"/>
        </w:rPr>
        <w:t xml:space="preserve"> </w:t>
      </w:r>
      <w:r w:rsidRPr="00A55DB1">
        <w:rPr>
          <w:sz w:val="18"/>
        </w:rPr>
        <w:t>herkesin</w:t>
      </w:r>
      <w:r w:rsidRPr="00A55DB1" w:rsidR="0030183B">
        <w:rPr>
          <w:sz w:val="18"/>
        </w:rPr>
        <w:t xml:space="preserve"> </w:t>
      </w:r>
      <w:r w:rsidRPr="00A55DB1">
        <w:rPr>
          <w:sz w:val="18"/>
        </w:rPr>
        <w:t>güvenceye</w:t>
      </w:r>
      <w:r w:rsidRPr="00A55DB1" w:rsidR="0030183B">
        <w:rPr>
          <w:sz w:val="18"/>
        </w:rPr>
        <w:t xml:space="preserve"> </w:t>
      </w:r>
      <w:r w:rsidRPr="00A55DB1">
        <w:rPr>
          <w:sz w:val="18"/>
        </w:rPr>
        <w:t>ihtiyacı</w:t>
      </w:r>
      <w:r w:rsidRPr="00A55DB1" w:rsidR="0030183B">
        <w:rPr>
          <w:sz w:val="18"/>
        </w:rPr>
        <w:t xml:space="preserve"> </w:t>
      </w:r>
      <w:r w:rsidRPr="00A55DB1">
        <w:rPr>
          <w:sz w:val="18"/>
        </w:rPr>
        <w:t>var,</w:t>
      </w:r>
      <w:r w:rsidRPr="00A55DB1" w:rsidR="0030183B">
        <w:rPr>
          <w:sz w:val="18"/>
        </w:rPr>
        <w:t xml:space="preserve"> </w:t>
      </w:r>
      <w:r w:rsidRPr="00A55DB1">
        <w:rPr>
          <w:sz w:val="18"/>
        </w:rPr>
        <w:t>güvenceli</w:t>
      </w:r>
      <w:r w:rsidRPr="00A55DB1" w:rsidR="0030183B">
        <w:rPr>
          <w:sz w:val="18"/>
        </w:rPr>
        <w:t xml:space="preserve"> </w:t>
      </w:r>
      <w:r w:rsidRPr="00A55DB1">
        <w:rPr>
          <w:sz w:val="18"/>
        </w:rPr>
        <w:t>bir</w:t>
      </w:r>
      <w:r w:rsidRPr="00A55DB1" w:rsidR="0030183B">
        <w:rPr>
          <w:sz w:val="18"/>
        </w:rPr>
        <w:t xml:space="preserve"> </w:t>
      </w:r>
      <w:r w:rsidRPr="00A55DB1">
        <w:rPr>
          <w:sz w:val="18"/>
        </w:rPr>
        <w:t>toplumda</w:t>
      </w:r>
      <w:r w:rsidRPr="00A55DB1" w:rsidR="0030183B">
        <w:rPr>
          <w:sz w:val="18"/>
        </w:rPr>
        <w:t xml:space="preserve"> </w:t>
      </w:r>
      <w:r w:rsidRPr="00A55DB1">
        <w:rPr>
          <w:sz w:val="18"/>
        </w:rPr>
        <w:t>yaşamaya</w:t>
      </w:r>
      <w:r w:rsidRPr="00A55DB1" w:rsidR="0030183B">
        <w:rPr>
          <w:sz w:val="18"/>
        </w:rPr>
        <w:t xml:space="preserve"> </w:t>
      </w:r>
      <w:r w:rsidRPr="00A55DB1">
        <w:rPr>
          <w:sz w:val="18"/>
        </w:rPr>
        <w:t>ihtiyacı</w:t>
      </w:r>
      <w:r w:rsidRPr="00A55DB1" w:rsidR="0030183B">
        <w:rPr>
          <w:sz w:val="18"/>
        </w:rPr>
        <w:t xml:space="preserve"> </w:t>
      </w:r>
      <w:r w:rsidRPr="00A55DB1">
        <w:rPr>
          <w:sz w:val="18"/>
        </w:rPr>
        <w:t>var.</w:t>
      </w:r>
      <w:r w:rsidRPr="00A55DB1" w:rsidR="0030183B">
        <w:rPr>
          <w:sz w:val="18"/>
        </w:rPr>
        <w:t xml:space="preserve"> </w:t>
      </w:r>
      <w:r w:rsidRPr="00A55DB1">
        <w:rPr>
          <w:sz w:val="18"/>
        </w:rPr>
        <w:t>Örneğin</w:t>
      </w:r>
      <w:r w:rsidRPr="00A55DB1" w:rsidR="0030183B">
        <w:rPr>
          <w:sz w:val="18"/>
        </w:rPr>
        <w:t xml:space="preserve"> </w:t>
      </w:r>
      <w:r w:rsidRPr="00A55DB1">
        <w:rPr>
          <w:sz w:val="18"/>
        </w:rPr>
        <w:t>herkesin</w:t>
      </w:r>
      <w:r w:rsidRPr="00A55DB1" w:rsidR="0030183B">
        <w:rPr>
          <w:sz w:val="18"/>
        </w:rPr>
        <w:t xml:space="preserve"> </w:t>
      </w:r>
      <w:r w:rsidRPr="00A55DB1">
        <w:rPr>
          <w:sz w:val="18"/>
        </w:rPr>
        <w:t>işe</w:t>
      </w:r>
      <w:r w:rsidRPr="00A55DB1" w:rsidR="0030183B">
        <w:rPr>
          <w:sz w:val="18"/>
        </w:rPr>
        <w:t xml:space="preserve"> </w:t>
      </w:r>
      <w:r w:rsidRPr="00A55DB1">
        <w:rPr>
          <w:sz w:val="18"/>
        </w:rPr>
        <w:t>ihtiyacı</w:t>
      </w:r>
      <w:r w:rsidRPr="00A55DB1" w:rsidR="0030183B">
        <w:rPr>
          <w:sz w:val="18"/>
        </w:rPr>
        <w:t xml:space="preserve"> </w:t>
      </w:r>
      <w:r w:rsidRPr="00A55DB1">
        <w:rPr>
          <w:sz w:val="18"/>
        </w:rPr>
        <w:t>var,</w:t>
      </w:r>
      <w:r w:rsidRPr="00A55DB1" w:rsidR="0030183B">
        <w:rPr>
          <w:sz w:val="18"/>
        </w:rPr>
        <w:t xml:space="preserve"> </w:t>
      </w:r>
      <w:r w:rsidRPr="00A55DB1">
        <w:rPr>
          <w:sz w:val="18"/>
        </w:rPr>
        <w:t>herkesin</w:t>
      </w:r>
      <w:r w:rsidRPr="00A55DB1" w:rsidR="0030183B">
        <w:rPr>
          <w:sz w:val="18"/>
        </w:rPr>
        <w:t xml:space="preserve"> </w:t>
      </w:r>
      <w:r w:rsidRPr="00A55DB1">
        <w:rPr>
          <w:sz w:val="18"/>
        </w:rPr>
        <w:t>ekmeğe,</w:t>
      </w:r>
      <w:r w:rsidRPr="00A55DB1" w:rsidR="0030183B">
        <w:rPr>
          <w:sz w:val="18"/>
        </w:rPr>
        <w:t xml:space="preserve"> </w:t>
      </w:r>
      <w:r w:rsidRPr="00A55DB1">
        <w:rPr>
          <w:sz w:val="18"/>
        </w:rPr>
        <w:t>aşa</w:t>
      </w:r>
      <w:r w:rsidRPr="00A55DB1" w:rsidR="0030183B">
        <w:rPr>
          <w:sz w:val="18"/>
        </w:rPr>
        <w:t xml:space="preserve"> </w:t>
      </w:r>
      <w:r w:rsidRPr="00A55DB1">
        <w:rPr>
          <w:sz w:val="18"/>
        </w:rPr>
        <w:t>ihtiyacı</w:t>
      </w:r>
      <w:r w:rsidRPr="00A55DB1" w:rsidR="0030183B">
        <w:rPr>
          <w:sz w:val="18"/>
        </w:rPr>
        <w:t xml:space="preserve"> </w:t>
      </w:r>
      <w:r w:rsidRPr="00A55DB1">
        <w:rPr>
          <w:sz w:val="18"/>
        </w:rPr>
        <w:t>var,</w:t>
      </w:r>
      <w:r w:rsidRPr="00A55DB1" w:rsidR="0030183B">
        <w:rPr>
          <w:sz w:val="18"/>
        </w:rPr>
        <w:t xml:space="preserve"> </w:t>
      </w:r>
      <w:r w:rsidRPr="00A55DB1">
        <w:rPr>
          <w:sz w:val="18"/>
        </w:rPr>
        <w:t>herkesin</w:t>
      </w:r>
      <w:r w:rsidRPr="00A55DB1" w:rsidR="0030183B">
        <w:rPr>
          <w:sz w:val="18"/>
        </w:rPr>
        <w:t xml:space="preserve"> </w:t>
      </w:r>
      <w:r w:rsidRPr="00A55DB1">
        <w:rPr>
          <w:sz w:val="18"/>
        </w:rPr>
        <w:t>yaşam</w:t>
      </w:r>
      <w:r w:rsidRPr="00A55DB1" w:rsidR="0030183B">
        <w:rPr>
          <w:sz w:val="18"/>
        </w:rPr>
        <w:t xml:space="preserve"> </w:t>
      </w:r>
      <w:r w:rsidRPr="00A55DB1">
        <w:rPr>
          <w:sz w:val="18"/>
        </w:rPr>
        <w:t>korkusu</w:t>
      </w:r>
      <w:r w:rsidRPr="00A55DB1" w:rsidR="0030183B">
        <w:rPr>
          <w:sz w:val="18"/>
        </w:rPr>
        <w:t xml:space="preserve"> </w:t>
      </w:r>
      <w:r w:rsidRPr="00A55DB1">
        <w:rPr>
          <w:sz w:val="18"/>
        </w:rPr>
        <w:t>görmeden,</w:t>
      </w:r>
      <w:r w:rsidRPr="00A55DB1" w:rsidR="0030183B">
        <w:rPr>
          <w:sz w:val="18"/>
        </w:rPr>
        <w:t xml:space="preserve"> </w:t>
      </w:r>
      <w:r w:rsidRPr="00A55DB1">
        <w:rPr>
          <w:sz w:val="18"/>
        </w:rPr>
        <w:t>bütün</w:t>
      </w:r>
      <w:r w:rsidRPr="00A55DB1" w:rsidR="0030183B">
        <w:rPr>
          <w:sz w:val="18"/>
        </w:rPr>
        <w:t xml:space="preserve"> </w:t>
      </w:r>
      <w:r w:rsidRPr="00A55DB1">
        <w:rPr>
          <w:sz w:val="18"/>
        </w:rPr>
        <w:t>kadınların</w:t>
      </w:r>
      <w:r w:rsidRPr="00A55DB1" w:rsidR="0030183B">
        <w:rPr>
          <w:sz w:val="18"/>
        </w:rPr>
        <w:t xml:space="preserve"> </w:t>
      </w:r>
      <w:r w:rsidRPr="00A55DB1">
        <w:rPr>
          <w:sz w:val="18"/>
        </w:rPr>
        <w:t>can</w:t>
      </w:r>
      <w:r w:rsidRPr="00A55DB1" w:rsidR="0030183B">
        <w:rPr>
          <w:sz w:val="18"/>
        </w:rPr>
        <w:t xml:space="preserve"> </w:t>
      </w:r>
      <w:r w:rsidRPr="00A55DB1">
        <w:rPr>
          <w:sz w:val="18"/>
        </w:rPr>
        <w:t>korkusu</w:t>
      </w:r>
      <w:r w:rsidRPr="00A55DB1" w:rsidR="0030183B">
        <w:rPr>
          <w:sz w:val="18"/>
        </w:rPr>
        <w:t xml:space="preserve"> </w:t>
      </w:r>
      <w:r w:rsidRPr="00A55DB1">
        <w:rPr>
          <w:sz w:val="18"/>
        </w:rPr>
        <w:t>görmeden</w:t>
      </w:r>
      <w:r w:rsidRPr="00A55DB1" w:rsidR="0030183B">
        <w:rPr>
          <w:sz w:val="18"/>
        </w:rPr>
        <w:t xml:space="preserve"> </w:t>
      </w:r>
      <w:r w:rsidRPr="00A55DB1">
        <w:rPr>
          <w:sz w:val="18"/>
        </w:rPr>
        <w:t>yaşamaya</w:t>
      </w:r>
      <w:r w:rsidRPr="00A55DB1" w:rsidR="0030183B">
        <w:rPr>
          <w:sz w:val="18"/>
        </w:rPr>
        <w:t xml:space="preserve"> </w:t>
      </w:r>
      <w:r w:rsidRPr="00A55DB1">
        <w:rPr>
          <w:sz w:val="18"/>
        </w:rPr>
        <w:t>ihtiyacı</w:t>
      </w:r>
      <w:r w:rsidRPr="00A55DB1" w:rsidR="0030183B">
        <w:rPr>
          <w:sz w:val="18"/>
        </w:rPr>
        <w:t xml:space="preserve"> </w:t>
      </w:r>
      <w:r w:rsidRPr="00A55DB1">
        <w:rPr>
          <w:sz w:val="18"/>
        </w:rPr>
        <w:t>var.</w:t>
      </w:r>
      <w:r w:rsidRPr="00A55DB1" w:rsidR="0030183B">
        <w:rPr>
          <w:sz w:val="18"/>
        </w:rPr>
        <w:t xml:space="preserve"> </w:t>
      </w:r>
      <w:r w:rsidRPr="00A55DB1">
        <w:rPr>
          <w:sz w:val="18"/>
        </w:rPr>
        <w:t>Bunları</w:t>
      </w:r>
      <w:r w:rsidRPr="00A55DB1" w:rsidR="0030183B">
        <w:rPr>
          <w:sz w:val="18"/>
        </w:rPr>
        <w:t xml:space="preserve"> </w:t>
      </w:r>
      <w:r w:rsidRPr="00A55DB1">
        <w:rPr>
          <w:sz w:val="18"/>
        </w:rPr>
        <w:t>sağlayabiliyor</w:t>
      </w:r>
      <w:r w:rsidRPr="00A55DB1" w:rsidR="0030183B">
        <w:rPr>
          <w:sz w:val="18"/>
        </w:rPr>
        <w:t xml:space="preserve"> </w:t>
      </w:r>
      <w:r w:rsidRPr="00A55DB1">
        <w:rPr>
          <w:sz w:val="18"/>
        </w:rPr>
        <w:t>musunuz?</w:t>
      </w:r>
      <w:r w:rsidRPr="00A55DB1" w:rsidR="0030183B">
        <w:rPr>
          <w:sz w:val="18"/>
        </w:rPr>
        <w:t xml:space="preserve"> </w:t>
      </w:r>
      <w:r w:rsidRPr="00A55DB1">
        <w:rPr>
          <w:sz w:val="18"/>
        </w:rPr>
        <w:t>Hayır,</w:t>
      </w:r>
      <w:r w:rsidRPr="00A55DB1" w:rsidR="0030183B">
        <w:rPr>
          <w:sz w:val="18"/>
        </w:rPr>
        <w:t xml:space="preserve"> </w:t>
      </w:r>
      <w:r w:rsidRPr="00A55DB1">
        <w:rPr>
          <w:sz w:val="18"/>
        </w:rPr>
        <w:t>bunları</w:t>
      </w:r>
      <w:r w:rsidRPr="00A55DB1" w:rsidR="0030183B">
        <w:rPr>
          <w:sz w:val="18"/>
        </w:rPr>
        <w:t xml:space="preserve"> </w:t>
      </w:r>
      <w:r w:rsidRPr="00A55DB1">
        <w:rPr>
          <w:sz w:val="18"/>
        </w:rPr>
        <w:t>sağlayamıyorsunuz.</w:t>
      </w:r>
      <w:r w:rsidRPr="00A55DB1" w:rsidR="0030183B">
        <w:rPr>
          <w:sz w:val="18"/>
        </w:rPr>
        <w:t xml:space="preserve"> </w:t>
      </w:r>
      <w:r w:rsidRPr="00A55DB1">
        <w:rPr>
          <w:sz w:val="18"/>
        </w:rPr>
        <w:t>Çalışma</w:t>
      </w:r>
      <w:r w:rsidRPr="00A55DB1" w:rsidR="0030183B">
        <w:rPr>
          <w:sz w:val="18"/>
        </w:rPr>
        <w:t xml:space="preserve"> </w:t>
      </w:r>
      <w:r w:rsidRPr="00A55DB1">
        <w:rPr>
          <w:sz w:val="18"/>
        </w:rPr>
        <w:t>yaşamında</w:t>
      </w:r>
      <w:r w:rsidRPr="00A55DB1" w:rsidR="0030183B">
        <w:rPr>
          <w:sz w:val="18"/>
        </w:rPr>
        <w:t xml:space="preserve"> </w:t>
      </w:r>
      <w:r w:rsidRPr="00A55DB1">
        <w:rPr>
          <w:sz w:val="18"/>
        </w:rPr>
        <w:t>büyük</w:t>
      </w:r>
      <w:r w:rsidRPr="00A55DB1" w:rsidR="0030183B">
        <w:rPr>
          <w:sz w:val="18"/>
        </w:rPr>
        <w:t xml:space="preserve"> </w:t>
      </w:r>
      <w:r w:rsidRPr="00A55DB1">
        <w:rPr>
          <w:sz w:val="18"/>
        </w:rPr>
        <w:t>bir</w:t>
      </w:r>
      <w:r w:rsidRPr="00A55DB1" w:rsidR="0030183B">
        <w:rPr>
          <w:sz w:val="18"/>
        </w:rPr>
        <w:t xml:space="preserve"> </w:t>
      </w:r>
      <w:r w:rsidRPr="00A55DB1">
        <w:rPr>
          <w:sz w:val="18"/>
        </w:rPr>
        <w:t>terör</w:t>
      </w:r>
      <w:r w:rsidRPr="00A55DB1" w:rsidR="0030183B">
        <w:rPr>
          <w:sz w:val="18"/>
        </w:rPr>
        <w:t xml:space="preserve"> </w:t>
      </w:r>
      <w:r w:rsidRPr="00A55DB1">
        <w:rPr>
          <w:sz w:val="18"/>
        </w:rPr>
        <w:t>var,</w:t>
      </w:r>
      <w:r w:rsidRPr="00A55DB1" w:rsidR="0030183B">
        <w:rPr>
          <w:sz w:val="18"/>
        </w:rPr>
        <w:t xml:space="preserve"> </w:t>
      </w:r>
      <w:r w:rsidRPr="00A55DB1">
        <w:rPr>
          <w:sz w:val="18"/>
        </w:rPr>
        <w:t>büyük</w:t>
      </w:r>
      <w:r w:rsidRPr="00A55DB1" w:rsidR="0030183B">
        <w:rPr>
          <w:sz w:val="18"/>
        </w:rPr>
        <w:t xml:space="preserve"> </w:t>
      </w:r>
      <w:r w:rsidRPr="00A55DB1">
        <w:rPr>
          <w:sz w:val="18"/>
        </w:rPr>
        <w:t>bir</w:t>
      </w:r>
      <w:r w:rsidRPr="00A55DB1" w:rsidR="0030183B">
        <w:rPr>
          <w:sz w:val="18"/>
        </w:rPr>
        <w:t xml:space="preserve"> </w:t>
      </w:r>
      <w:r w:rsidRPr="00A55DB1">
        <w:rPr>
          <w:sz w:val="18"/>
        </w:rPr>
        <w:t>şiddet</w:t>
      </w:r>
      <w:r w:rsidRPr="00A55DB1" w:rsidR="0030183B">
        <w:rPr>
          <w:sz w:val="18"/>
        </w:rPr>
        <w:t xml:space="preserve"> </w:t>
      </w:r>
      <w:r w:rsidRPr="00A55DB1">
        <w:rPr>
          <w:sz w:val="18"/>
        </w:rPr>
        <w:t>var,</w:t>
      </w:r>
      <w:r w:rsidRPr="00A55DB1" w:rsidR="0030183B">
        <w:rPr>
          <w:sz w:val="18"/>
        </w:rPr>
        <w:t xml:space="preserve"> </w:t>
      </w:r>
      <w:r w:rsidRPr="00A55DB1">
        <w:rPr>
          <w:sz w:val="18"/>
        </w:rPr>
        <w:t>sömürü</w:t>
      </w:r>
      <w:r w:rsidRPr="00A55DB1" w:rsidR="0030183B">
        <w:rPr>
          <w:sz w:val="18"/>
        </w:rPr>
        <w:t xml:space="preserve"> </w:t>
      </w:r>
      <w:r w:rsidRPr="00A55DB1">
        <w:rPr>
          <w:sz w:val="18"/>
        </w:rPr>
        <w:t>var.</w:t>
      </w:r>
      <w:r w:rsidRPr="00A55DB1" w:rsidR="0030183B">
        <w:rPr>
          <w:sz w:val="18"/>
        </w:rPr>
        <w:t xml:space="preserve"> </w:t>
      </w:r>
      <w:r w:rsidRPr="00A55DB1">
        <w:rPr>
          <w:sz w:val="18"/>
        </w:rPr>
        <w:t>İnsanlar</w:t>
      </w:r>
      <w:r w:rsidRPr="00A55DB1" w:rsidR="0030183B">
        <w:rPr>
          <w:sz w:val="18"/>
        </w:rPr>
        <w:t xml:space="preserve"> </w:t>
      </w:r>
      <w:r w:rsidRPr="00A55DB1">
        <w:rPr>
          <w:sz w:val="18"/>
        </w:rPr>
        <w:t>eve</w:t>
      </w:r>
      <w:r w:rsidRPr="00A55DB1" w:rsidR="0030183B">
        <w:rPr>
          <w:sz w:val="18"/>
        </w:rPr>
        <w:t xml:space="preserve"> </w:t>
      </w:r>
      <w:r w:rsidRPr="00A55DB1">
        <w:rPr>
          <w:sz w:val="18"/>
        </w:rPr>
        <w:t>ekmek</w:t>
      </w:r>
      <w:r w:rsidRPr="00A55DB1" w:rsidR="0030183B">
        <w:rPr>
          <w:sz w:val="18"/>
        </w:rPr>
        <w:t xml:space="preserve"> </w:t>
      </w:r>
      <w:r w:rsidRPr="00A55DB1">
        <w:rPr>
          <w:sz w:val="18"/>
        </w:rPr>
        <w:t>götürmek</w:t>
      </w:r>
      <w:r w:rsidRPr="00A55DB1" w:rsidR="0030183B">
        <w:rPr>
          <w:sz w:val="18"/>
        </w:rPr>
        <w:t xml:space="preserve"> </w:t>
      </w:r>
      <w:r w:rsidRPr="00A55DB1">
        <w:rPr>
          <w:sz w:val="18"/>
        </w:rPr>
        <w:t>için</w:t>
      </w:r>
      <w:r w:rsidRPr="00A55DB1" w:rsidR="0030183B">
        <w:rPr>
          <w:sz w:val="18"/>
        </w:rPr>
        <w:t xml:space="preserve"> </w:t>
      </w:r>
      <w:r w:rsidRPr="00A55DB1">
        <w:rPr>
          <w:sz w:val="18"/>
        </w:rPr>
        <w:t>iş</w:t>
      </w:r>
      <w:r w:rsidRPr="00A55DB1" w:rsidR="0030183B">
        <w:rPr>
          <w:sz w:val="18"/>
        </w:rPr>
        <w:t xml:space="preserve"> </w:t>
      </w:r>
      <w:r w:rsidRPr="00A55DB1">
        <w:rPr>
          <w:sz w:val="18"/>
        </w:rPr>
        <w:t>yerlerinde</w:t>
      </w:r>
      <w:r w:rsidRPr="00A55DB1" w:rsidR="0030183B">
        <w:rPr>
          <w:sz w:val="18"/>
        </w:rPr>
        <w:t xml:space="preserve"> </w:t>
      </w:r>
      <w:r w:rsidRPr="00A55DB1">
        <w:rPr>
          <w:sz w:val="18"/>
        </w:rPr>
        <w:t>ölüyorlar</w:t>
      </w:r>
      <w:r w:rsidRPr="00A55DB1" w:rsidR="0030183B">
        <w:rPr>
          <w:sz w:val="18"/>
        </w:rPr>
        <w:t xml:space="preserve"> </w:t>
      </w:r>
      <w:r w:rsidRPr="00A55DB1">
        <w:rPr>
          <w:sz w:val="18"/>
        </w:rPr>
        <w:t>bu</w:t>
      </w:r>
      <w:r w:rsidRPr="00A55DB1" w:rsidR="0030183B">
        <w:rPr>
          <w:sz w:val="18"/>
        </w:rPr>
        <w:t xml:space="preserve"> </w:t>
      </w:r>
      <w:r w:rsidRPr="00A55DB1">
        <w:rPr>
          <w:sz w:val="18"/>
        </w:rPr>
        <w:t>ülkede</w:t>
      </w:r>
      <w:r w:rsidRPr="00A55DB1" w:rsidR="0030183B">
        <w:rPr>
          <w:sz w:val="18"/>
        </w:rPr>
        <w:t xml:space="preserve"> </w:t>
      </w:r>
      <w:r w:rsidRPr="00A55DB1">
        <w:rPr>
          <w:sz w:val="18"/>
        </w:rPr>
        <w:t>ve</w:t>
      </w:r>
      <w:r w:rsidRPr="00A55DB1" w:rsidR="0030183B">
        <w:rPr>
          <w:sz w:val="18"/>
        </w:rPr>
        <w:t xml:space="preserve"> </w:t>
      </w:r>
      <w:r w:rsidRPr="00A55DB1">
        <w:rPr>
          <w:sz w:val="18"/>
        </w:rPr>
        <w:t>sizin</w:t>
      </w:r>
      <w:r w:rsidRPr="00A55DB1" w:rsidR="0030183B">
        <w:rPr>
          <w:sz w:val="18"/>
        </w:rPr>
        <w:t xml:space="preserve"> </w:t>
      </w:r>
      <w:r w:rsidRPr="00A55DB1">
        <w:rPr>
          <w:sz w:val="18"/>
        </w:rPr>
        <w:t>döneminizde</w:t>
      </w:r>
      <w:r w:rsidRPr="00A55DB1" w:rsidR="0030183B">
        <w:rPr>
          <w:sz w:val="18"/>
        </w:rPr>
        <w:t xml:space="preserve"> </w:t>
      </w:r>
      <w:r w:rsidRPr="00A55DB1">
        <w:rPr>
          <w:sz w:val="18"/>
        </w:rPr>
        <w:t>en</w:t>
      </w:r>
      <w:r w:rsidRPr="00A55DB1" w:rsidR="0030183B">
        <w:rPr>
          <w:sz w:val="18"/>
        </w:rPr>
        <w:t xml:space="preserve"> </w:t>
      </w:r>
      <w:r w:rsidRPr="00A55DB1">
        <w:rPr>
          <w:sz w:val="18"/>
        </w:rPr>
        <w:t>ağır</w:t>
      </w:r>
      <w:r w:rsidRPr="00A55DB1" w:rsidR="0030183B">
        <w:rPr>
          <w:sz w:val="18"/>
        </w:rPr>
        <w:t xml:space="preserve"> </w:t>
      </w:r>
      <w:r w:rsidRPr="00A55DB1">
        <w:rPr>
          <w:sz w:val="18"/>
        </w:rPr>
        <w:t>iş</w:t>
      </w:r>
      <w:r w:rsidRPr="00A55DB1" w:rsidR="0030183B">
        <w:rPr>
          <w:sz w:val="18"/>
        </w:rPr>
        <w:t xml:space="preserve"> </w:t>
      </w:r>
      <w:r w:rsidRPr="00A55DB1">
        <w:rPr>
          <w:sz w:val="18"/>
        </w:rPr>
        <w:t>cinayetleri</w:t>
      </w:r>
      <w:r w:rsidRPr="00A55DB1" w:rsidR="0030183B">
        <w:rPr>
          <w:sz w:val="18"/>
        </w:rPr>
        <w:t xml:space="preserve"> </w:t>
      </w:r>
      <w:r w:rsidRPr="00A55DB1">
        <w:rPr>
          <w:sz w:val="18"/>
        </w:rPr>
        <w:t>işleniyor.</w:t>
      </w:r>
      <w:r w:rsidRPr="00A55DB1" w:rsidR="0030183B">
        <w:rPr>
          <w:sz w:val="18"/>
        </w:rPr>
        <w:t xml:space="preserve"> </w:t>
      </w:r>
      <w:r w:rsidRPr="00A55DB1">
        <w:rPr>
          <w:sz w:val="18"/>
        </w:rPr>
        <w:t>Soma’yı</w:t>
      </w:r>
      <w:r w:rsidRPr="00A55DB1" w:rsidR="0030183B">
        <w:rPr>
          <w:sz w:val="18"/>
        </w:rPr>
        <w:t xml:space="preserve"> </w:t>
      </w:r>
      <w:r w:rsidRPr="00A55DB1">
        <w:rPr>
          <w:sz w:val="18"/>
        </w:rPr>
        <w:t>hatırlayın,</w:t>
      </w:r>
      <w:r w:rsidRPr="00A55DB1" w:rsidR="0030183B">
        <w:rPr>
          <w:sz w:val="18"/>
        </w:rPr>
        <w:t xml:space="preserve"> </w:t>
      </w:r>
      <w:r w:rsidRPr="00A55DB1">
        <w:rPr>
          <w:sz w:val="18"/>
        </w:rPr>
        <w:t>301</w:t>
      </w:r>
      <w:r w:rsidRPr="00A55DB1" w:rsidR="0030183B">
        <w:rPr>
          <w:sz w:val="18"/>
        </w:rPr>
        <w:t xml:space="preserve"> </w:t>
      </w:r>
      <w:r w:rsidRPr="00A55DB1">
        <w:rPr>
          <w:sz w:val="18"/>
        </w:rPr>
        <w:t>maden</w:t>
      </w:r>
      <w:r w:rsidRPr="00A55DB1" w:rsidR="0030183B">
        <w:rPr>
          <w:sz w:val="18"/>
        </w:rPr>
        <w:t xml:space="preserve"> </w:t>
      </w:r>
      <w:r w:rsidRPr="00A55DB1">
        <w:rPr>
          <w:sz w:val="18"/>
        </w:rPr>
        <w:t>işçisi</w:t>
      </w:r>
      <w:r w:rsidRPr="00A55DB1" w:rsidR="0030183B">
        <w:rPr>
          <w:sz w:val="18"/>
        </w:rPr>
        <w:t xml:space="preserve"> </w:t>
      </w:r>
      <w:r w:rsidRPr="00A55DB1">
        <w:rPr>
          <w:sz w:val="18"/>
        </w:rPr>
        <w:t>bir</w:t>
      </w:r>
      <w:r w:rsidRPr="00A55DB1" w:rsidR="0030183B">
        <w:rPr>
          <w:sz w:val="18"/>
        </w:rPr>
        <w:t xml:space="preserve"> </w:t>
      </w:r>
      <w:r w:rsidRPr="00A55DB1">
        <w:rPr>
          <w:sz w:val="18"/>
        </w:rPr>
        <w:t>günde</w:t>
      </w:r>
      <w:r w:rsidRPr="00A55DB1" w:rsidR="0030183B">
        <w:rPr>
          <w:sz w:val="18"/>
        </w:rPr>
        <w:t xml:space="preserve"> </w:t>
      </w:r>
      <w:r w:rsidRPr="00A55DB1">
        <w:rPr>
          <w:sz w:val="18"/>
        </w:rPr>
        <w:t>yaşamını</w:t>
      </w:r>
      <w:r w:rsidRPr="00A55DB1" w:rsidR="0030183B">
        <w:rPr>
          <w:sz w:val="18"/>
        </w:rPr>
        <w:t xml:space="preserve"> </w:t>
      </w:r>
      <w:r w:rsidRPr="00A55DB1">
        <w:rPr>
          <w:sz w:val="18"/>
        </w:rPr>
        <w:t>yitirdi</w:t>
      </w:r>
      <w:r w:rsidRPr="00A55DB1" w:rsidR="0030183B">
        <w:rPr>
          <w:sz w:val="18"/>
        </w:rPr>
        <w:t xml:space="preserve"> </w:t>
      </w:r>
      <w:r w:rsidRPr="00A55DB1">
        <w:rPr>
          <w:sz w:val="18"/>
        </w:rPr>
        <w:t>ve</w:t>
      </w:r>
      <w:r w:rsidRPr="00A55DB1" w:rsidR="0030183B">
        <w:rPr>
          <w:sz w:val="18"/>
        </w:rPr>
        <w:t xml:space="preserve"> </w:t>
      </w:r>
      <w:r w:rsidRPr="00A55DB1">
        <w:rPr>
          <w:sz w:val="18"/>
        </w:rPr>
        <w:t>siz</w:t>
      </w:r>
      <w:r w:rsidRPr="00A55DB1" w:rsidR="0030183B">
        <w:rPr>
          <w:sz w:val="18"/>
        </w:rPr>
        <w:t xml:space="preserve"> </w:t>
      </w:r>
      <w:r w:rsidRPr="00A55DB1">
        <w:rPr>
          <w:sz w:val="18"/>
        </w:rPr>
        <w:t>ancak</w:t>
      </w:r>
      <w:r w:rsidRPr="00A55DB1" w:rsidR="0030183B">
        <w:rPr>
          <w:sz w:val="18"/>
        </w:rPr>
        <w:t xml:space="preserve"> </w:t>
      </w:r>
      <w:r w:rsidRPr="00A55DB1">
        <w:rPr>
          <w:sz w:val="18"/>
        </w:rPr>
        <w:t>ailelerine</w:t>
      </w:r>
      <w:r w:rsidRPr="00A55DB1" w:rsidR="0030183B">
        <w:rPr>
          <w:sz w:val="18"/>
        </w:rPr>
        <w:t xml:space="preserve"> </w:t>
      </w:r>
      <w:r w:rsidRPr="00A55DB1">
        <w:rPr>
          <w:sz w:val="18"/>
        </w:rPr>
        <w:t>tekme</w:t>
      </w:r>
      <w:r w:rsidRPr="00A55DB1" w:rsidR="0030183B">
        <w:rPr>
          <w:sz w:val="18"/>
        </w:rPr>
        <w:t xml:space="preserve"> </w:t>
      </w:r>
      <w:r w:rsidRPr="00A55DB1">
        <w:rPr>
          <w:sz w:val="18"/>
        </w:rPr>
        <w:t>atmaktan</w:t>
      </w:r>
      <w:r w:rsidRPr="00A55DB1" w:rsidR="0030183B">
        <w:rPr>
          <w:sz w:val="18"/>
        </w:rPr>
        <w:t xml:space="preserve"> </w:t>
      </w:r>
      <w:r w:rsidRPr="00A55DB1">
        <w:rPr>
          <w:sz w:val="18"/>
        </w:rPr>
        <w:t>başka</w:t>
      </w:r>
      <w:r w:rsidRPr="00A55DB1" w:rsidR="0030183B">
        <w:rPr>
          <w:sz w:val="18"/>
        </w:rPr>
        <w:t xml:space="preserve"> </w:t>
      </w:r>
      <w:r w:rsidRPr="00A55DB1">
        <w:rPr>
          <w:sz w:val="18"/>
        </w:rPr>
        <w:t>bir</w:t>
      </w:r>
      <w:r w:rsidRPr="00A55DB1" w:rsidR="0030183B">
        <w:rPr>
          <w:sz w:val="18"/>
        </w:rPr>
        <w:t xml:space="preserve"> </w:t>
      </w:r>
      <w:r w:rsidRPr="00A55DB1">
        <w:rPr>
          <w:sz w:val="18"/>
        </w:rPr>
        <w:t>şey</w:t>
      </w:r>
      <w:r w:rsidRPr="00A55DB1" w:rsidR="0030183B">
        <w:rPr>
          <w:sz w:val="18"/>
        </w:rPr>
        <w:t xml:space="preserve"> </w:t>
      </w:r>
      <w:r w:rsidRPr="00A55DB1">
        <w:rPr>
          <w:sz w:val="18"/>
        </w:rPr>
        <w:t>yapmadınız.</w:t>
      </w:r>
      <w:r w:rsidRPr="00A55DB1" w:rsidR="0030183B">
        <w:rPr>
          <w:sz w:val="18"/>
        </w:rPr>
        <w:t xml:space="preserve"> </w:t>
      </w:r>
      <w:r w:rsidRPr="00A55DB1">
        <w:rPr>
          <w:sz w:val="18"/>
        </w:rPr>
        <w:t>İşçiler</w:t>
      </w:r>
      <w:r w:rsidRPr="00A55DB1" w:rsidR="0030183B">
        <w:rPr>
          <w:sz w:val="18"/>
        </w:rPr>
        <w:t xml:space="preserve"> </w:t>
      </w:r>
      <w:r w:rsidRPr="00A55DB1">
        <w:rPr>
          <w:sz w:val="18"/>
        </w:rPr>
        <w:t>her</w:t>
      </w:r>
      <w:r w:rsidRPr="00A55DB1" w:rsidR="0030183B">
        <w:rPr>
          <w:sz w:val="18"/>
        </w:rPr>
        <w:t xml:space="preserve"> </w:t>
      </w:r>
      <w:r w:rsidRPr="00A55DB1">
        <w:rPr>
          <w:sz w:val="18"/>
        </w:rPr>
        <w:t>gün</w:t>
      </w:r>
      <w:r w:rsidRPr="00A55DB1" w:rsidR="0030183B">
        <w:rPr>
          <w:sz w:val="18"/>
        </w:rPr>
        <w:t xml:space="preserve"> </w:t>
      </w:r>
      <w:r w:rsidRPr="00A55DB1">
        <w:rPr>
          <w:sz w:val="18"/>
        </w:rPr>
        <w:t>ölüyor</w:t>
      </w:r>
      <w:r w:rsidRPr="00A55DB1" w:rsidR="0030183B">
        <w:rPr>
          <w:sz w:val="18"/>
        </w:rPr>
        <w:t xml:space="preserve"> </w:t>
      </w:r>
      <w:r w:rsidRPr="00A55DB1">
        <w:rPr>
          <w:sz w:val="18"/>
        </w:rPr>
        <w:t>ve</w:t>
      </w:r>
      <w:r w:rsidRPr="00A55DB1" w:rsidR="0030183B">
        <w:rPr>
          <w:sz w:val="18"/>
        </w:rPr>
        <w:t xml:space="preserve"> </w:t>
      </w:r>
      <w:r w:rsidRPr="00A55DB1">
        <w:rPr>
          <w:sz w:val="18"/>
        </w:rPr>
        <w:t>bunu</w:t>
      </w:r>
      <w:r w:rsidRPr="00A55DB1" w:rsidR="0030183B">
        <w:rPr>
          <w:sz w:val="18"/>
        </w:rPr>
        <w:t xml:space="preserve"> </w:t>
      </w:r>
      <w:r w:rsidRPr="00A55DB1">
        <w:rPr>
          <w:sz w:val="18"/>
        </w:rPr>
        <w:t>durdurmuyorsunuz.</w:t>
      </w:r>
      <w:r w:rsidRPr="00A55DB1" w:rsidR="0030183B">
        <w:rPr>
          <w:sz w:val="18"/>
        </w:rPr>
        <w:t xml:space="preserve"> </w:t>
      </w:r>
      <w:r w:rsidRPr="00A55DB1">
        <w:rPr>
          <w:sz w:val="18"/>
        </w:rPr>
        <w:t>Bunun</w:t>
      </w:r>
      <w:r w:rsidRPr="00A55DB1" w:rsidR="0030183B">
        <w:rPr>
          <w:sz w:val="18"/>
        </w:rPr>
        <w:t xml:space="preserve"> </w:t>
      </w:r>
      <w:r w:rsidRPr="00A55DB1">
        <w:rPr>
          <w:sz w:val="18"/>
        </w:rPr>
        <w:t>için</w:t>
      </w:r>
      <w:r w:rsidRPr="00A55DB1" w:rsidR="0030183B">
        <w:rPr>
          <w:sz w:val="18"/>
        </w:rPr>
        <w:t xml:space="preserve"> </w:t>
      </w:r>
      <w:r w:rsidRPr="00A55DB1">
        <w:rPr>
          <w:sz w:val="18"/>
        </w:rPr>
        <w:t>çare</w:t>
      </w:r>
      <w:r w:rsidRPr="00A55DB1" w:rsidR="0030183B">
        <w:rPr>
          <w:sz w:val="18"/>
        </w:rPr>
        <w:t xml:space="preserve"> </w:t>
      </w:r>
      <w:r w:rsidRPr="00A55DB1">
        <w:rPr>
          <w:sz w:val="18"/>
        </w:rPr>
        <w:t>arayalım,</w:t>
      </w:r>
      <w:r w:rsidRPr="00A55DB1" w:rsidR="0030183B">
        <w:rPr>
          <w:sz w:val="18"/>
        </w:rPr>
        <w:t xml:space="preserve"> </w:t>
      </w:r>
      <w:r w:rsidRPr="00A55DB1">
        <w:rPr>
          <w:sz w:val="18"/>
        </w:rPr>
        <w:t>bunun</w:t>
      </w:r>
      <w:r w:rsidRPr="00A55DB1" w:rsidR="0030183B">
        <w:rPr>
          <w:sz w:val="18"/>
        </w:rPr>
        <w:t xml:space="preserve"> </w:t>
      </w:r>
      <w:r w:rsidRPr="00A55DB1">
        <w:rPr>
          <w:sz w:val="18"/>
        </w:rPr>
        <w:t>için</w:t>
      </w:r>
      <w:r w:rsidRPr="00A55DB1" w:rsidR="0030183B">
        <w:rPr>
          <w:sz w:val="18"/>
        </w:rPr>
        <w:t xml:space="preserve"> </w:t>
      </w:r>
      <w:r w:rsidRPr="00A55DB1">
        <w:rPr>
          <w:sz w:val="18"/>
        </w:rPr>
        <w:t>müfettişler</w:t>
      </w:r>
      <w:r w:rsidRPr="00A55DB1" w:rsidR="0030183B">
        <w:rPr>
          <w:sz w:val="18"/>
        </w:rPr>
        <w:t xml:space="preserve"> </w:t>
      </w:r>
      <w:r w:rsidRPr="00A55DB1">
        <w:rPr>
          <w:sz w:val="18"/>
        </w:rPr>
        <w:t>istihdam</w:t>
      </w:r>
      <w:r w:rsidRPr="00A55DB1" w:rsidR="0030183B">
        <w:rPr>
          <w:sz w:val="18"/>
        </w:rPr>
        <w:t xml:space="preserve"> </w:t>
      </w:r>
      <w:r w:rsidRPr="00A55DB1">
        <w:rPr>
          <w:sz w:val="18"/>
        </w:rPr>
        <w:t>edelim.</w:t>
      </w:r>
      <w:r w:rsidRPr="00A55DB1" w:rsidR="0030183B">
        <w:rPr>
          <w:sz w:val="18"/>
        </w:rPr>
        <w:t xml:space="preserve"> </w:t>
      </w:r>
      <w:r w:rsidRPr="00A55DB1">
        <w:rPr>
          <w:sz w:val="18"/>
        </w:rPr>
        <w:t>Yapmamız</w:t>
      </w:r>
      <w:r w:rsidRPr="00A55DB1" w:rsidR="0030183B">
        <w:rPr>
          <w:sz w:val="18"/>
        </w:rPr>
        <w:t xml:space="preserve"> </w:t>
      </w:r>
      <w:r w:rsidRPr="00A55DB1">
        <w:rPr>
          <w:sz w:val="18"/>
        </w:rPr>
        <w:t>gereken</w:t>
      </w:r>
      <w:r w:rsidRPr="00A55DB1" w:rsidR="0030183B">
        <w:rPr>
          <w:sz w:val="18"/>
        </w:rPr>
        <w:t xml:space="preserve"> </w:t>
      </w:r>
      <w:r w:rsidRPr="00A55DB1">
        <w:rPr>
          <w:sz w:val="18"/>
        </w:rPr>
        <w:t>bu.</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Siz</w:t>
      </w:r>
      <w:r w:rsidRPr="00A55DB1" w:rsidR="0030183B">
        <w:rPr>
          <w:sz w:val="18"/>
        </w:rPr>
        <w:t xml:space="preserve"> </w:t>
      </w:r>
      <w:r w:rsidRPr="00A55DB1">
        <w:rPr>
          <w:sz w:val="18"/>
        </w:rPr>
        <w:t>Kirazlıyayla</w:t>
      </w:r>
      <w:r w:rsidRPr="00A55DB1" w:rsidR="0030183B">
        <w:rPr>
          <w:sz w:val="18"/>
        </w:rPr>
        <w:t xml:space="preserve"> </w:t>
      </w:r>
      <w:r w:rsidRPr="00A55DB1">
        <w:rPr>
          <w:sz w:val="18"/>
        </w:rPr>
        <w:t>köylülerine</w:t>
      </w:r>
      <w:r w:rsidRPr="00A55DB1" w:rsidR="0030183B">
        <w:rPr>
          <w:sz w:val="18"/>
        </w:rPr>
        <w:t xml:space="preserve"> </w:t>
      </w:r>
      <w:r w:rsidRPr="00A55DB1">
        <w:rPr>
          <w:sz w:val="18"/>
        </w:rPr>
        <w:t>polisi,</w:t>
      </w:r>
      <w:r w:rsidRPr="00A55DB1" w:rsidR="0030183B">
        <w:rPr>
          <w:sz w:val="18"/>
        </w:rPr>
        <w:t xml:space="preserve"> </w:t>
      </w:r>
      <w:r w:rsidRPr="00A55DB1">
        <w:rPr>
          <w:sz w:val="18"/>
        </w:rPr>
        <w:t>askeri,</w:t>
      </w:r>
      <w:r w:rsidRPr="00A55DB1" w:rsidR="0030183B">
        <w:rPr>
          <w:sz w:val="18"/>
        </w:rPr>
        <w:t xml:space="preserve"> </w:t>
      </w:r>
      <w:r w:rsidRPr="00A55DB1">
        <w:rPr>
          <w:sz w:val="18"/>
        </w:rPr>
        <w:t>bekçiyi</w:t>
      </w:r>
      <w:r w:rsidRPr="00A55DB1" w:rsidR="0030183B">
        <w:rPr>
          <w:sz w:val="18"/>
        </w:rPr>
        <w:t xml:space="preserve"> </w:t>
      </w:r>
      <w:r w:rsidRPr="00A55DB1">
        <w:rPr>
          <w:sz w:val="18"/>
        </w:rPr>
        <w:t>göndermek</w:t>
      </w:r>
      <w:r w:rsidRPr="00A55DB1" w:rsidR="0030183B">
        <w:rPr>
          <w:sz w:val="18"/>
        </w:rPr>
        <w:t xml:space="preserve"> </w:t>
      </w:r>
      <w:r w:rsidRPr="00A55DB1">
        <w:rPr>
          <w:sz w:val="18"/>
        </w:rPr>
        <w:t>istiyorsunuz</w:t>
      </w:r>
      <w:r w:rsidRPr="00A55DB1" w:rsidR="0030183B">
        <w:rPr>
          <w:sz w:val="18"/>
        </w:rPr>
        <w:t xml:space="preserve"> </w:t>
      </w:r>
      <w:r w:rsidRPr="00A55DB1">
        <w:rPr>
          <w:sz w:val="18"/>
        </w:rPr>
        <w:t>çünkü</w:t>
      </w:r>
      <w:r w:rsidRPr="00A55DB1" w:rsidR="0030183B">
        <w:rPr>
          <w:sz w:val="18"/>
        </w:rPr>
        <w:t xml:space="preserve"> </w:t>
      </w:r>
      <w:r w:rsidRPr="00A55DB1">
        <w:rPr>
          <w:sz w:val="18"/>
        </w:rPr>
        <w:t>onların</w:t>
      </w:r>
      <w:r w:rsidRPr="00A55DB1" w:rsidR="0030183B">
        <w:rPr>
          <w:sz w:val="18"/>
        </w:rPr>
        <w:t xml:space="preserve"> </w:t>
      </w:r>
      <w:r w:rsidRPr="00A55DB1">
        <w:rPr>
          <w:sz w:val="18"/>
        </w:rPr>
        <w:t>tarlalarına,</w:t>
      </w:r>
      <w:r w:rsidRPr="00A55DB1" w:rsidR="0030183B">
        <w:rPr>
          <w:sz w:val="18"/>
        </w:rPr>
        <w:t xml:space="preserve"> </w:t>
      </w:r>
      <w:r w:rsidRPr="00A55DB1">
        <w:rPr>
          <w:sz w:val="18"/>
        </w:rPr>
        <w:t>bahçelerine</w:t>
      </w:r>
      <w:r w:rsidRPr="00A55DB1" w:rsidR="0030183B">
        <w:rPr>
          <w:sz w:val="18"/>
        </w:rPr>
        <w:t xml:space="preserve"> </w:t>
      </w:r>
      <w:r w:rsidRPr="00A55DB1">
        <w:rPr>
          <w:sz w:val="18"/>
        </w:rPr>
        <w:t>şirketlerin</w:t>
      </w:r>
      <w:r w:rsidRPr="00A55DB1" w:rsidR="0030183B">
        <w:rPr>
          <w:sz w:val="18"/>
        </w:rPr>
        <w:t xml:space="preserve"> </w:t>
      </w:r>
      <w:r w:rsidRPr="00A55DB1">
        <w:rPr>
          <w:sz w:val="18"/>
        </w:rPr>
        <w:t>el</w:t>
      </w:r>
      <w:r w:rsidRPr="00A55DB1" w:rsidR="0030183B">
        <w:rPr>
          <w:sz w:val="18"/>
        </w:rPr>
        <w:t xml:space="preserve"> </w:t>
      </w:r>
      <w:r w:rsidRPr="00A55DB1">
        <w:rPr>
          <w:sz w:val="18"/>
        </w:rPr>
        <w:t>koymasını</w:t>
      </w:r>
      <w:r w:rsidRPr="00A55DB1" w:rsidR="0030183B">
        <w:rPr>
          <w:sz w:val="18"/>
        </w:rPr>
        <w:t xml:space="preserve"> </w:t>
      </w:r>
      <w:r w:rsidRPr="00A55DB1">
        <w:rPr>
          <w:sz w:val="18"/>
        </w:rPr>
        <w:t>istiyorsunuz.</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Yine,</w:t>
      </w:r>
      <w:r w:rsidRPr="00A55DB1" w:rsidR="0030183B">
        <w:rPr>
          <w:sz w:val="18"/>
        </w:rPr>
        <w:t xml:space="preserve"> </w:t>
      </w:r>
      <w:r w:rsidRPr="00A55DB1">
        <w:rPr>
          <w:sz w:val="18"/>
        </w:rPr>
        <w:t>Kaz</w:t>
      </w:r>
      <w:r w:rsidRPr="00A55DB1" w:rsidR="0030183B">
        <w:rPr>
          <w:sz w:val="18"/>
        </w:rPr>
        <w:t xml:space="preserve"> </w:t>
      </w:r>
      <w:r w:rsidRPr="00A55DB1">
        <w:rPr>
          <w:sz w:val="18"/>
        </w:rPr>
        <w:t>Dağları’nda,</w:t>
      </w:r>
      <w:r w:rsidRPr="00A55DB1" w:rsidR="0030183B">
        <w:rPr>
          <w:sz w:val="18"/>
        </w:rPr>
        <w:t xml:space="preserve"> </w:t>
      </w:r>
      <w:r w:rsidRPr="00A55DB1">
        <w:rPr>
          <w:sz w:val="18"/>
        </w:rPr>
        <w:t>uluslararası</w:t>
      </w:r>
      <w:r w:rsidRPr="00A55DB1" w:rsidR="0030183B">
        <w:rPr>
          <w:sz w:val="18"/>
        </w:rPr>
        <w:t xml:space="preserve"> </w:t>
      </w:r>
      <w:r w:rsidRPr="00A55DB1">
        <w:rPr>
          <w:sz w:val="18"/>
        </w:rPr>
        <w:t>şirketlerin</w:t>
      </w:r>
      <w:r w:rsidRPr="00A55DB1" w:rsidR="0030183B">
        <w:rPr>
          <w:sz w:val="18"/>
        </w:rPr>
        <w:t xml:space="preserve"> </w:t>
      </w:r>
      <w:r w:rsidRPr="00A55DB1">
        <w:rPr>
          <w:sz w:val="18"/>
        </w:rPr>
        <w:t>Kaz</w:t>
      </w:r>
      <w:r w:rsidRPr="00A55DB1" w:rsidR="0030183B">
        <w:rPr>
          <w:sz w:val="18"/>
        </w:rPr>
        <w:t xml:space="preserve"> </w:t>
      </w:r>
      <w:r w:rsidRPr="00A55DB1">
        <w:rPr>
          <w:sz w:val="18"/>
        </w:rPr>
        <w:t>Dağları’nın</w:t>
      </w:r>
      <w:r w:rsidRPr="00A55DB1" w:rsidR="0030183B">
        <w:rPr>
          <w:sz w:val="18"/>
        </w:rPr>
        <w:t xml:space="preserve"> </w:t>
      </w:r>
      <w:r w:rsidRPr="00A55DB1">
        <w:rPr>
          <w:sz w:val="18"/>
        </w:rPr>
        <w:t>o</w:t>
      </w:r>
      <w:r w:rsidRPr="00A55DB1" w:rsidR="0030183B">
        <w:rPr>
          <w:sz w:val="18"/>
        </w:rPr>
        <w:t xml:space="preserve"> </w:t>
      </w:r>
      <w:r w:rsidRPr="00A55DB1">
        <w:rPr>
          <w:sz w:val="18"/>
        </w:rPr>
        <w:t>güzelim</w:t>
      </w:r>
      <w:r w:rsidRPr="00A55DB1" w:rsidR="0030183B">
        <w:rPr>
          <w:sz w:val="18"/>
        </w:rPr>
        <w:t xml:space="preserve"> </w:t>
      </w:r>
      <w:r w:rsidRPr="00A55DB1">
        <w:rPr>
          <w:sz w:val="18"/>
        </w:rPr>
        <w:t>doğasını</w:t>
      </w:r>
      <w:r w:rsidRPr="00A55DB1" w:rsidR="0030183B">
        <w:rPr>
          <w:sz w:val="18"/>
        </w:rPr>
        <w:t xml:space="preserve"> </w:t>
      </w:r>
      <w:r w:rsidRPr="00A55DB1">
        <w:rPr>
          <w:sz w:val="18"/>
        </w:rPr>
        <w:t>yağmalamasını,</w:t>
      </w:r>
      <w:r w:rsidRPr="00A55DB1" w:rsidR="0030183B">
        <w:rPr>
          <w:sz w:val="18"/>
        </w:rPr>
        <w:t xml:space="preserve"> </w:t>
      </w:r>
      <w:r w:rsidRPr="00A55DB1">
        <w:rPr>
          <w:sz w:val="18"/>
        </w:rPr>
        <w:t>zehirlemesini</w:t>
      </w:r>
      <w:r w:rsidRPr="00A55DB1" w:rsidR="0030183B">
        <w:rPr>
          <w:sz w:val="18"/>
        </w:rPr>
        <w:t xml:space="preserve"> </w:t>
      </w:r>
      <w:r w:rsidRPr="00A55DB1">
        <w:rPr>
          <w:sz w:val="18"/>
        </w:rPr>
        <w:t>istiyorsunuz,</w:t>
      </w:r>
      <w:r w:rsidRPr="00A55DB1" w:rsidR="0030183B">
        <w:rPr>
          <w:sz w:val="18"/>
        </w:rPr>
        <w:t xml:space="preserve"> </w:t>
      </w:r>
      <w:r w:rsidRPr="00A55DB1">
        <w:rPr>
          <w:sz w:val="18"/>
        </w:rPr>
        <w:t>oraya</w:t>
      </w:r>
      <w:r w:rsidRPr="00A55DB1" w:rsidR="0030183B">
        <w:rPr>
          <w:sz w:val="18"/>
        </w:rPr>
        <w:t xml:space="preserve"> </w:t>
      </w:r>
      <w:r w:rsidRPr="00A55DB1">
        <w:rPr>
          <w:sz w:val="18"/>
        </w:rPr>
        <w:t>giden</w:t>
      </w:r>
      <w:r w:rsidRPr="00A55DB1" w:rsidR="0030183B">
        <w:rPr>
          <w:sz w:val="18"/>
        </w:rPr>
        <w:t xml:space="preserve"> </w:t>
      </w:r>
      <w:r w:rsidRPr="00A55DB1">
        <w:rPr>
          <w:sz w:val="18"/>
        </w:rPr>
        <w:t>doğa</w:t>
      </w:r>
      <w:r w:rsidRPr="00A55DB1" w:rsidR="0030183B">
        <w:rPr>
          <w:sz w:val="18"/>
        </w:rPr>
        <w:t xml:space="preserve"> </w:t>
      </w:r>
      <w:r w:rsidRPr="00A55DB1">
        <w:rPr>
          <w:sz w:val="18"/>
        </w:rPr>
        <w:t>savunucularına</w:t>
      </w:r>
      <w:r w:rsidRPr="00A55DB1" w:rsidR="0030183B">
        <w:rPr>
          <w:sz w:val="18"/>
        </w:rPr>
        <w:t xml:space="preserve"> </w:t>
      </w:r>
      <w:r w:rsidRPr="00A55DB1">
        <w:rPr>
          <w:sz w:val="18"/>
        </w:rPr>
        <w:t>şiddet</w:t>
      </w:r>
      <w:r w:rsidRPr="00A55DB1" w:rsidR="0030183B">
        <w:rPr>
          <w:sz w:val="18"/>
        </w:rPr>
        <w:t xml:space="preserve"> </w:t>
      </w:r>
      <w:r w:rsidRPr="00A55DB1">
        <w:rPr>
          <w:sz w:val="18"/>
        </w:rPr>
        <w:t>uygulamak</w:t>
      </w:r>
      <w:r w:rsidRPr="00A55DB1" w:rsidR="0030183B">
        <w:rPr>
          <w:sz w:val="18"/>
        </w:rPr>
        <w:t xml:space="preserve"> </w:t>
      </w:r>
      <w:r w:rsidRPr="00A55DB1">
        <w:rPr>
          <w:sz w:val="18"/>
        </w:rPr>
        <w:t>için</w:t>
      </w:r>
      <w:r w:rsidRPr="00A55DB1" w:rsidR="0030183B">
        <w:rPr>
          <w:sz w:val="18"/>
        </w:rPr>
        <w:t xml:space="preserve"> </w:t>
      </w:r>
      <w:r w:rsidRPr="00A55DB1">
        <w:rPr>
          <w:sz w:val="18"/>
        </w:rPr>
        <w:t>bekçiye,</w:t>
      </w:r>
      <w:r w:rsidRPr="00A55DB1" w:rsidR="0030183B">
        <w:rPr>
          <w:sz w:val="18"/>
        </w:rPr>
        <w:t xml:space="preserve"> </w:t>
      </w:r>
      <w:r w:rsidRPr="00A55DB1">
        <w:rPr>
          <w:sz w:val="18"/>
        </w:rPr>
        <w:t>polise,</w:t>
      </w:r>
      <w:r w:rsidRPr="00A55DB1" w:rsidR="0030183B">
        <w:rPr>
          <w:sz w:val="18"/>
        </w:rPr>
        <w:t xml:space="preserve"> </w:t>
      </w:r>
      <w:r w:rsidRPr="00A55DB1">
        <w:rPr>
          <w:sz w:val="18"/>
        </w:rPr>
        <w:t>askere</w:t>
      </w:r>
      <w:r w:rsidRPr="00A55DB1" w:rsidR="0030183B">
        <w:rPr>
          <w:sz w:val="18"/>
        </w:rPr>
        <w:t xml:space="preserve"> </w:t>
      </w:r>
      <w:r w:rsidRPr="00A55DB1">
        <w:rPr>
          <w:sz w:val="18"/>
        </w:rPr>
        <w:t>ihtiyaç</w:t>
      </w:r>
      <w:r w:rsidRPr="00A55DB1" w:rsidR="0030183B">
        <w:rPr>
          <w:sz w:val="18"/>
        </w:rPr>
        <w:t xml:space="preserve"> </w:t>
      </w:r>
      <w:r w:rsidRPr="00A55DB1">
        <w:rPr>
          <w:sz w:val="18"/>
        </w:rPr>
        <w:t>duyuyorsunuz</w:t>
      </w:r>
      <w:r w:rsidRPr="00A55DB1" w:rsidR="0030183B">
        <w:rPr>
          <w:sz w:val="18"/>
        </w:rPr>
        <w:t xml:space="preserve"> </w:t>
      </w:r>
      <w:r w:rsidRPr="00A55DB1">
        <w:rPr>
          <w:sz w:val="18"/>
        </w:rPr>
        <w:t>yani</w:t>
      </w:r>
      <w:r w:rsidRPr="00A55DB1" w:rsidR="0030183B">
        <w:rPr>
          <w:sz w:val="18"/>
        </w:rPr>
        <w:t xml:space="preserve"> </w:t>
      </w:r>
      <w:r w:rsidRPr="00A55DB1">
        <w:rPr>
          <w:sz w:val="18"/>
        </w:rPr>
        <w:t>şiddette</w:t>
      </w:r>
      <w:r w:rsidRPr="00A55DB1" w:rsidR="0030183B">
        <w:rPr>
          <w:sz w:val="18"/>
        </w:rPr>
        <w:t xml:space="preserve"> </w:t>
      </w:r>
      <w:r w:rsidRPr="00A55DB1">
        <w:rPr>
          <w:sz w:val="18"/>
        </w:rPr>
        <w:t>ihtiyaç</w:t>
      </w:r>
      <w:r w:rsidRPr="00A55DB1" w:rsidR="0030183B">
        <w:rPr>
          <w:sz w:val="18"/>
        </w:rPr>
        <w:t xml:space="preserve"> </w:t>
      </w:r>
      <w:r w:rsidRPr="00A55DB1">
        <w:rPr>
          <w:sz w:val="18"/>
        </w:rPr>
        <w:t>duyuyorsunuz.</w:t>
      </w:r>
      <w:r w:rsidRPr="00A55DB1" w:rsidR="0030183B">
        <w:rPr>
          <w:sz w:val="18"/>
        </w:rPr>
        <w:t xml:space="preserve"> </w:t>
      </w:r>
      <w:r w:rsidRPr="00A55DB1">
        <w:rPr>
          <w:sz w:val="18"/>
        </w:rPr>
        <w:t>Yani,</w:t>
      </w:r>
      <w:r w:rsidRPr="00A55DB1" w:rsidR="0030183B">
        <w:rPr>
          <w:sz w:val="18"/>
        </w:rPr>
        <w:t xml:space="preserve"> </w:t>
      </w:r>
      <w:r w:rsidRPr="00A55DB1">
        <w:rPr>
          <w:sz w:val="18"/>
        </w:rPr>
        <w:t>güvenlik</w:t>
      </w:r>
      <w:r w:rsidRPr="00A55DB1" w:rsidR="0030183B">
        <w:rPr>
          <w:sz w:val="18"/>
        </w:rPr>
        <w:t xml:space="preserve"> </w:t>
      </w:r>
      <w:r w:rsidRPr="00A55DB1">
        <w:rPr>
          <w:sz w:val="18"/>
        </w:rPr>
        <w:t>adı</w:t>
      </w:r>
      <w:r w:rsidRPr="00A55DB1" w:rsidR="0030183B">
        <w:rPr>
          <w:sz w:val="18"/>
        </w:rPr>
        <w:t xml:space="preserve"> </w:t>
      </w:r>
      <w:r w:rsidRPr="00A55DB1">
        <w:rPr>
          <w:sz w:val="18"/>
        </w:rPr>
        <w:t>altında</w:t>
      </w:r>
      <w:r w:rsidRPr="00A55DB1" w:rsidR="0030183B">
        <w:rPr>
          <w:sz w:val="18"/>
        </w:rPr>
        <w:t xml:space="preserve"> </w:t>
      </w:r>
      <w:r w:rsidRPr="00A55DB1">
        <w:rPr>
          <w:sz w:val="18"/>
        </w:rPr>
        <w:t>halkın</w:t>
      </w:r>
      <w:r w:rsidRPr="00A55DB1" w:rsidR="0030183B">
        <w:rPr>
          <w:sz w:val="18"/>
        </w:rPr>
        <w:t xml:space="preserve"> </w:t>
      </w:r>
      <w:r w:rsidRPr="00A55DB1">
        <w:rPr>
          <w:sz w:val="18"/>
        </w:rPr>
        <w:t>toprağını,</w:t>
      </w:r>
      <w:r w:rsidRPr="00A55DB1" w:rsidR="0030183B">
        <w:rPr>
          <w:sz w:val="18"/>
        </w:rPr>
        <w:t xml:space="preserve"> </w:t>
      </w:r>
      <w:r w:rsidRPr="00A55DB1">
        <w:rPr>
          <w:sz w:val="18"/>
        </w:rPr>
        <w:t>halkın</w:t>
      </w:r>
      <w:r w:rsidRPr="00A55DB1" w:rsidR="0030183B">
        <w:rPr>
          <w:sz w:val="18"/>
        </w:rPr>
        <w:t xml:space="preserve"> </w:t>
      </w:r>
      <w:r w:rsidRPr="00A55DB1">
        <w:rPr>
          <w:sz w:val="18"/>
        </w:rPr>
        <w:t>tarlasını,</w:t>
      </w:r>
      <w:r w:rsidRPr="00A55DB1" w:rsidR="0030183B">
        <w:rPr>
          <w:sz w:val="18"/>
        </w:rPr>
        <w:t xml:space="preserve"> </w:t>
      </w:r>
      <w:r w:rsidRPr="00A55DB1">
        <w:rPr>
          <w:sz w:val="18"/>
        </w:rPr>
        <w:t>bahçesini,</w:t>
      </w:r>
      <w:r w:rsidRPr="00A55DB1" w:rsidR="0030183B">
        <w:rPr>
          <w:sz w:val="18"/>
        </w:rPr>
        <w:t xml:space="preserve"> </w:t>
      </w:r>
      <w:r w:rsidRPr="00A55DB1">
        <w:rPr>
          <w:sz w:val="18"/>
        </w:rPr>
        <w:t>halkın</w:t>
      </w:r>
      <w:r w:rsidRPr="00A55DB1" w:rsidR="0030183B">
        <w:rPr>
          <w:sz w:val="18"/>
        </w:rPr>
        <w:t xml:space="preserve"> </w:t>
      </w:r>
      <w:r w:rsidRPr="00A55DB1">
        <w:rPr>
          <w:sz w:val="18"/>
        </w:rPr>
        <w:t>yaşam</w:t>
      </w:r>
      <w:r w:rsidRPr="00A55DB1" w:rsidR="0030183B">
        <w:rPr>
          <w:sz w:val="18"/>
        </w:rPr>
        <w:t xml:space="preserve"> </w:t>
      </w:r>
      <w:r w:rsidRPr="00A55DB1">
        <w:rPr>
          <w:sz w:val="18"/>
        </w:rPr>
        <w:t>hakkını</w:t>
      </w:r>
      <w:r w:rsidRPr="00A55DB1" w:rsidR="0030183B">
        <w:rPr>
          <w:sz w:val="18"/>
        </w:rPr>
        <w:t xml:space="preserve"> </w:t>
      </w:r>
      <w:r w:rsidRPr="00A55DB1">
        <w:rPr>
          <w:sz w:val="18"/>
        </w:rPr>
        <w:t>ihlal</w:t>
      </w:r>
      <w:r w:rsidRPr="00A55DB1" w:rsidR="0030183B">
        <w:rPr>
          <w:sz w:val="18"/>
        </w:rPr>
        <w:t xml:space="preserve"> </w:t>
      </w:r>
      <w:r w:rsidRPr="00A55DB1">
        <w:rPr>
          <w:sz w:val="18"/>
        </w:rPr>
        <w:t>etmek</w:t>
      </w:r>
      <w:r w:rsidRPr="00A55DB1" w:rsidR="0030183B">
        <w:rPr>
          <w:sz w:val="18"/>
        </w:rPr>
        <w:t xml:space="preserve"> </w:t>
      </w:r>
      <w:r w:rsidRPr="00A55DB1">
        <w:rPr>
          <w:sz w:val="18"/>
        </w:rPr>
        <w:t>istiyorsunuz,</w:t>
      </w:r>
      <w:r w:rsidRPr="00A55DB1" w:rsidR="0030183B">
        <w:rPr>
          <w:sz w:val="18"/>
        </w:rPr>
        <w:t xml:space="preserve"> </w:t>
      </w:r>
      <w:r w:rsidRPr="00A55DB1">
        <w:rPr>
          <w:sz w:val="18"/>
        </w:rPr>
        <w:t>bunun</w:t>
      </w:r>
      <w:r w:rsidRPr="00A55DB1" w:rsidR="0030183B">
        <w:rPr>
          <w:sz w:val="18"/>
        </w:rPr>
        <w:t xml:space="preserve"> </w:t>
      </w:r>
      <w:r w:rsidRPr="00A55DB1">
        <w:rPr>
          <w:sz w:val="18"/>
        </w:rPr>
        <w:t>için</w:t>
      </w:r>
      <w:r w:rsidRPr="00A55DB1" w:rsidR="0030183B">
        <w:rPr>
          <w:sz w:val="18"/>
        </w:rPr>
        <w:t xml:space="preserve"> </w:t>
      </w:r>
      <w:r w:rsidRPr="00A55DB1">
        <w:rPr>
          <w:sz w:val="18"/>
        </w:rPr>
        <w:t>bekçiye</w:t>
      </w:r>
      <w:r w:rsidRPr="00A55DB1" w:rsidR="0030183B">
        <w:rPr>
          <w:sz w:val="18"/>
        </w:rPr>
        <w:t xml:space="preserve"> </w:t>
      </w:r>
      <w:r w:rsidRPr="00A55DB1">
        <w:rPr>
          <w:sz w:val="18"/>
        </w:rPr>
        <w:t>ihtiyaç</w:t>
      </w:r>
      <w:r w:rsidRPr="00A55DB1" w:rsidR="0030183B">
        <w:rPr>
          <w:sz w:val="18"/>
        </w:rPr>
        <w:t xml:space="preserve"> </w:t>
      </w:r>
      <w:r w:rsidRPr="00A55DB1">
        <w:rPr>
          <w:sz w:val="18"/>
        </w:rPr>
        <w:t>duyuyorsunuz.</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Yine,</w:t>
      </w:r>
      <w:r w:rsidRPr="00A55DB1" w:rsidR="0030183B">
        <w:rPr>
          <w:sz w:val="18"/>
        </w:rPr>
        <w:t xml:space="preserve"> </w:t>
      </w:r>
      <w:r w:rsidRPr="00A55DB1">
        <w:rPr>
          <w:sz w:val="18"/>
        </w:rPr>
        <w:t>Salihli</w:t>
      </w:r>
      <w:r w:rsidRPr="00A55DB1" w:rsidR="0030183B">
        <w:rPr>
          <w:sz w:val="18"/>
        </w:rPr>
        <w:t xml:space="preserve"> </w:t>
      </w:r>
      <w:r w:rsidRPr="00A55DB1">
        <w:rPr>
          <w:sz w:val="18"/>
        </w:rPr>
        <w:t>Hacıbektaşlı</w:t>
      </w:r>
      <w:r w:rsidRPr="00A55DB1" w:rsidR="0030183B">
        <w:rPr>
          <w:sz w:val="18"/>
        </w:rPr>
        <w:t xml:space="preserve"> </w:t>
      </w:r>
      <w:r w:rsidRPr="00A55DB1">
        <w:rPr>
          <w:sz w:val="18"/>
        </w:rPr>
        <w:t>köyünde</w:t>
      </w:r>
      <w:r w:rsidRPr="00A55DB1" w:rsidR="0030183B">
        <w:rPr>
          <w:sz w:val="18"/>
        </w:rPr>
        <w:t xml:space="preserve"> </w:t>
      </w:r>
      <w:r w:rsidRPr="00A55DB1">
        <w:rPr>
          <w:sz w:val="18"/>
        </w:rPr>
        <w:t>jeotermal</w:t>
      </w:r>
      <w:r w:rsidRPr="00A55DB1" w:rsidR="0030183B">
        <w:rPr>
          <w:sz w:val="18"/>
        </w:rPr>
        <w:t xml:space="preserve"> </w:t>
      </w:r>
      <w:r w:rsidRPr="00A55DB1">
        <w:rPr>
          <w:sz w:val="18"/>
        </w:rPr>
        <w:t>yapmak</w:t>
      </w:r>
      <w:r w:rsidRPr="00A55DB1" w:rsidR="0030183B">
        <w:rPr>
          <w:sz w:val="18"/>
        </w:rPr>
        <w:t xml:space="preserve"> </w:t>
      </w:r>
      <w:r w:rsidRPr="00A55DB1">
        <w:rPr>
          <w:sz w:val="18"/>
        </w:rPr>
        <w:t>istiyorsunuz.</w:t>
      </w:r>
    </w:p>
    <w:p w:rsidRPr="00A55DB1" w:rsidR="00286344" w:rsidP="00A55DB1" w:rsidRDefault="00286344">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efendim.</w:t>
      </w:r>
    </w:p>
    <w:p w:rsidRPr="00A55DB1" w:rsidR="00286344" w:rsidP="00A55DB1" w:rsidRDefault="00286344">
      <w:pPr>
        <w:pStyle w:val="GENELKURUL"/>
        <w:spacing w:line="240" w:lineRule="auto"/>
        <w:rPr>
          <w:sz w:val="18"/>
        </w:rPr>
      </w:pPr>
      <w:r w:rsidRPr="00A55DB1">
        <w:rPr>
          <w:sz w:val="18"/>
        </w:rPr>
        <w:t>SERPİL</w:t>
      </w:r>
      <w:r w:rsidRPr="00A55DB1" w:rsidR="0030183B">
        <w:rPr>
          <w:sz w:val="18"/>
        </w:rPr>
        <w:t xml:space="preserve"> </w:t>
      </w:r>
      <w:r w:rsidRPr="00A55DB1">
        <w:rPr>
          <w:sz w:val="18"/>
        </w:rPr>
        <w:t>KEMALBAY</w:t>
      </w:r>
      <w:r w:rsidRPr="00A55DB1" w:rsidR="0030183B">
        <w:rPr>
          <w:sz w:val="18"/>
        </w:rPr>
        <w:t xml:space="preserve"> </w:t>
      </w:r>
      <w:r w:rsidRPr="00A55DB1">
        <w:rPr>
          <w:sz w:val="18"/>
        </w:rPr>
        <w:t>PEKGÖZEGÜ</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Şirketlerle</w:t>
      </w:r>
      <w:r w:rsidRPr="00A55DB1" w:rsidR="0030183B">
        <w:rPr>
          <w:sz w:val="18"/>
        </w:rPr>
        <w:t xml:space="preserve"> </w:t>
      </w:r>
      <w:r w:rsidRPr="00A55DB1">
        <w:rPr>
          <w:sz w:val="18"/>
        </w:rPr>
        <w:t>kaymakam</w:t>
      </w:r>
      <w:r w:rsidRPr="00A55DB1" w:rsidR="0030183B">
        <w:rPr>
          <w:sz w:val="18"/>
        </w:rPr>
        <w:t xml:space="preserve"> </w:t>
      </w:r>
      <w:r w:rsidRPr="00A55DB1">
        <w:rPr>
          <w:sz w:val="18"/>
        </w:rPr>
        <w:t>eliyle,</w:t>
      </w:r>
      <w:r w:rsidRPr="00A55DB1" w:rsidR="0030183B">
        <w:rPr>
          <w:sz w:val="18"/>
        </w:rPr>
        <w:t xml:space="preserve"> </w:t>
      </w:r>
      <w:r w:rsidRPr="00A55DB1">
        <w:rPr>
          <w:sz w:val="18"/>
        </w:rPr>
        <w:t>vali</w:t>
      </w:r>
      <w:r w:rsidRPr="00A55DB1" w:rsidR="0030183B">
        <w:rPr>
          <w:sz w:val="18"/>
        </w:rPr>
        <w:t xml:space="preserve"> </w:t>
      </w:r>
      <w:r w:rsidRPr="00A55DB1">
        <w:rPr>
          <w:sz w:val="18"/>
        </w:rPr>
        <w:t>eliyle,</w:t>
      </w:r>
      <w:r w:rsidRPr="00A55DB1" w:rsidR="0030183B">
        <w:rPr>
          <w:sz w:val="18"/>
        </w:rPr>
        <w:t xml:space="preserve"> </w:t>
      </w:r>
      <w:r w:rsidRPr="00A55DB1">
        <w:rPr>
          <w:sz w:val="18"/>
        </w:rPr>
        <w:t>kolluk</w:t>
      </w:r>
      <w:r w:rsidRPr="00A55DB1" w:rsidR="0030183B">
        <w:rPr>
          <w:sz w:val="18"/>
        </w:rPr>
        <w:t xml:space="preserve"> </w:t>
      </w:r>
      <w:r w:rsidRPr="00A55DB1">
        <w:rPr>
          <w:sz w:val="18"/>
        </w:rPr>
        <w:t>eliyle</w:t>
      </w:r>
      <w:r w:rsidRPr="00A55DB1" w:rsidR="0030183B">
        <w:rPr>
          <w:sz w:val="18"/>
        </w:rPr>
        <w:t xml:space="preserve"> </w:t>
      </w:r>
      <w:r w:rsidRPr="00A55DB1">
        <w:rPr>
          <w:sz w:val="18"/>
        </w:rPr>
        <w:t>el</w:t>
      </w:r>
      <w:r w:rsidRPr="00A55DB1" w:rsidR="0030183B">
        <w:rPr>
          <w:sz w:val="18"/>
        </w:rPr>
        <w:t xml:space="preserve"> </w:t>
      </w:r>
      <w:r w:rsidRPr="00A55DB1">
        <w:rPr>
          <w:sz w:val="18"/>
        </w:rPr>
        <w:t>ele</w:t>
      </w:r>
      <w:r w:rsidRPr="00A55DB1" w:rsidR="0030183B">
        <w:rPr>
          <w:sz w:val="18"/>
        </w:rPr>
        <w:t xml:space="preserve"> </w:t>
      </w:r>
      <w:r w:rsidRPr="00A55DB1">
        <w:rPr>
          <w:sz w:val="18"/>
        </w:rPr>
        <w:t>vermişsiniz,</w:t>
      </w:r>
      <w:r w:rsidRPr="00A55DB1" w:rsidR="0030183B">
        <w:rPr>
          <w:sz w:val="18"/>
        </w:rPr>
        <w:t xml:space="preserve"> </w:t>
      </w:r>
      <w:r w:rsidRPr="00A55DB1">
        <w:rPr>
          <w:sz w:val="18"/>
        </w:rPr>
        <w:t>o</w:t>
      </w:r>
      <w:r w:rsidRPr="00A55DB1" w:rsidR="0030183B">
        <w:rPr>
          <w:sz w:val="18"/>
        </w:rPr>
        <w:t xml:space="preserve"> </w:t>
      </w:r>
      <w:r w:rsidRPr="00A55DB1">
        <w:rPr>
          <w:sz w:val="18"/>
        </w:rPr>
        <w:t>tarlaları,</w:t>
      </w:r>
      <w:r w:rsidRPr="00A55DB1" w:rsidR="0030183B">
        <w:rPr>
          <w:sz w:val="18"/>
        </w:rPr>
        <w:t xml:space="preserve"> </w:t>
      </w:r>
      <w:r w:rsidRPr="00A55DB1">
        <w:rPr>
          <w:sz w:val="18"/>
        </w:rPr>
        <w:t>onların</w:t>
      </w:r>
      <w:r w:rsidRPr="00A55DB1" w:rsidR="0030183B">
        <w:rPr>
          <w:sz w:val="18"/>
        </w:rPr>
        <w:t xml:space="preserve"> </w:t>
      </w:r>
      <w:r w:rsidRPr="00A55DB1">
        <w:rPr>
          <w:sz w:val="18"/>
        </w:rPr>
        <w:t>yaşam</w:t>
      </w:r>
      <w:r w:rsidRPr="00A55DB1" w:rsidR="0030183B">
        <w:rPr>
          <w:sz w:val="18"/>
        </w:rPr>
        <w:t xml:space="preserve"> </w:t>
      </w:r>
      <w:r w:rsidRPr="00A55DB1">
        <w:rPr>
          <w:sz w:val="18"/>
        </w:rPr>
        <w:t>alanlarını</w:t>
      </w:r>
      <w:r w:rsidRPr="00A55DB1" w:rsidR="0030183B">
        <w:rPr>
          <w:sz w:val="18"/>
        </w:rPr>
        <w:t xml:space="preserve"> </w:t>
      </w:r>
      <w:r w:rsidRPr="00A55DB1">
        <w:rPr>
          <w:sz w:val="18"/>
        </w:rPr>
        <w:t>yağmalamaya</w:t>
      </w:r>
      <w:r w:rsidRPr="00A55DB1" w:rsidR="0030183B">
        <w:rPr>
          <w:sz w:val="18"/>
        </w:rPr>
        <w:t xml:space="preserve"> </w:t>
      </w:r>
      <w:r w:rsidRPr="00A55DB1">
        <w:rPr>
          <w:sz w:val="18"/>
        </w:rPr>
        <w:t>gidiyorsunuz,</w:t>
      </w:r>
      <w:r w:rsidRPr="00A55DB1" w:rsidR="0030183B">
        <w:rPr>
          <w:sz w:val="18"/>
        </w:rPr>
        <w:t xml:space="preserve"> </w:t>
      </w:r>
      <w:r w:rsidRPr="00A55DB1">
        <w:rPr>
          <w:sz w:val="18"/>
        </w:rPr>
        <w:t>halk</w:t>
      </w:r>
      <w:r w:rsidRPr="00A55DB1" w:rsidR="0030183B">
        <w:rPr>
          <w:sz w:val="18"/>
        </w:rPr>
        <w:t xml:space="preserve"> </w:t>
      </w:r>
      <w:r w:rsidRPr="00A55DB1">
        <w:rPr>
          <w:sz w:val="18"/>
        </w:rPr>
        <w:t>sokağa</w:t>
      </w:r>
      <w:r w:rsidRPr="00A55DB1" w:rsidR="0030183B">
        <w:rPr>
          <w:sz w:val="18"/>
        </w:rPr>
        <w:t xml:space="preserve"> </w:t>
      </w:r>
      <w:r w:rsidRPr="00A55DB1">
        <w:rPr>
          <w:sz w:val="18"/>
        </w:rPr>
        <w:t>çıktığı</w:t>
      </w:r>
      <w:r w:rsidRPr="00A55DB1" w:rsidR="0030183B">
        <w:rPr>
          <w:sz w:val="18"/>
        </w:rPr>
        <w:t xml:space="preserve"> </w:t>
      </w:r>
      <w:r w:rsidRPr="00A55DB1">
        <w:rPr>
          <w:sz w:val="18"/>
        </w:rPr>
        <w:t>zaman,</w:t>
      </w:r>
      <w:r w:rsidRPr="00A55DB1" w:rsidR="0030183B">
        <w:rPr>
          <w:sz w:val="18"/>
        </w:rPr>
        <w:t xml:space="preserve"> </w:t>
      </w:r>
      <w:r w:rsidRPr="00A55DB1">
        <w:rPr>
          <w:sz w:val="18"/>
        </w:rPr>
        <w:t>köylü</w:t>
      </w:r>
      <w:r w:rsidRPr="00A55DB1" w:rsidR="0030183B">
        <w:rPr>
          <w:sz w:val="18"/>
        </w:rPr>
        <w:t xml:space="preserve"> </w:t>
      </w:r>
      <w:r w:rsidRPr="00A55DB1">
        <w:rPr>
          <w:sz w:val="18"/>
        </w:rPr>
        <w:t>sokağa</w:t>
      </w:r>
      <w:r w:rsidRPr="00A55DB1" w:rsidR="0030183B">
        <w:rPr>
          <w:sz w:val="18"/>
        </w:rPr>
        <w:t xml:space="preserve"> </w:t>
      </w:r>
      <w:r w:rsidRPr="00A55DB1">
        <w:rPr>
          <w:sz w:val="18"/>
        </w:rPr>
        <w:t>çıktığı</w:t>
      </w:r>
      <w:r w:rsidRPr="00A55DB1" w:rsidR="0030183B">
        <w:rPr>
          <w:sz w:val="18"/>
        </w:rPr>
        <w:t xml:space="preserve"> </w:t>
      </w:r>
      <w:r w:rsidRPr="00A55DB1">
        <w:rPr>
          <w:sz w:val="18"/>
        </w:rPr>
        <w:t>zaman</w:t>
      </w:r>
      <w:r w:rsidRPr="00A55DB1" w:rsidR="0030183B">
        <w:rPr>
          <w:sz w:val="18"/>
        </w:rPr>
        <w:t xml:space="preserve"> </w:t>
      </w:r>
      <w:r w:rsidRPr="00A55DB1">
        <w:rPr>
          <w:sz w:val="18"/>
        </w:rPr>
        <w:t>faşizm</w:t>
      </w:r>
      <w:r w:rsidRPr="00A55DB1" w:rsidR="0030183B">
        <w:rPr>
          <w:sz w:val="18"/>
        </w:rPr>
        <w:t xml:space="preserve"> </w:t>
      </w:r>
      <w:r w:rsidRPr="00A55DB1">
        <w:rPr>
          <w:sz w:val="18"/>
        </w:rPr>
        <w:t>uyguluyorsunuz,</w:t>
      </w:r>
      <w:r w:rsidRPr="00A55DB1" w:rsidR="0030183B">
        <w:rPr>
          <w:sz w:val="18"/>
        </w:rPr>
        <w:t xml:space="preserve"> </w:t>
      </w:r>
      <w:r w:rsidRPr="00A55DB1">
        <w:rPr>
          <w:sz w:val="18"/>
        </w:rPr>
        <w:t>oraya</w:t>
      </w:r>
      <w:r w:rsidRPr="00A55DB1" w:rsidR="0030183B">
        <w:rPr>
          <w:sz w:val="18"/>
        </w:rPr>
        <w:t xml:space="preserve"> </w:t>
      </w:r>
      <w:r w:rsidRPr="00A55DB1">
        <w:rPr>
          <w:sz w:val="18"/>
        </w:rPr>
        <w:t>polisleri</w:t>
      </w:r>
      <w:r w:rsidRPr="00A55DB1" w:rsidR="0030183B">
        <w:rPr>
          <w:sz w:val="18"/>
        </w:rPr>
        <w:t xml:space="preserve"> </w:t>
      </w:r>
      <w:r w:rsidRPr="00A55DB1">
        <w:rPr>
          <w:sz w:val="18"/>
        </w:rPr>
        <w:t>ve</w:t>
      </w:r>
      <w:r w:rsidRPr="00A55DB1" w:rsidR="0030183B">
        <w:rPr>
          <w:sz w:val="18"/>
        </w:rPr>
        <w:t xml:space="preserve"> </w:t>
      </w:r>
      <w:r w:rsidRPr="00A55DB1">
        <w:rPr>
          <w:sz w:val="18"/>
        </w:rPr>
        <w:t>ileride</w:t>
      </w:r>
      <w:r w:rsidRPr="00A55DB1" w:rsidR="0030183B">
        <w:rPr>
          <w:sz w:val="18"/>
        </w:rPr>
        <w:t xml:space="preserve"> </w:t>
      </w:r>
      <w:r w:rsidRPr="00A55DB1">
        <w:rPr>
          <w:sz w:val="18"/>
        </w:rPr>
        <w:t>belki</w:t>
      </w:r>
      <w:r w:rsidRPr="00A55DB1" w:rsidR="0030183B">
        <w:rPr>
          <w:sz w:val="18"/>
        </w:rPr>
        <w:t xml:space="preserve"> </w:t>
      </w:r>
      <w:r w:rsidRPr="00A55DB1">
        <w:rPr>
          <w:sz w:val="18"/>
        </w:rPr>
        <w:t>bekçileri</w:t>
      </w:r>
      <w:r w:rsidRPr="00A55DB1" w:rsidR="0030183B">
        <w:rPr>
          <w:sz w:val="18"/>
        </w:rPr>
        <w:t xml:space="preserve"> </w:t>
      </w:r>
      <w:r w:rsidRPr="00A55DB1">
        <w:rPr>
          <w:sz w:val="18"/>
        </w:rPr>
        <w:t>yığmak</w:t>
      </w:r>
      <w:r w:rsidRPr="00A55DB1" w:rsidR="0030183B">
        <w:rPr>
          <w:sz w:val="18"/>
        </w:rPr>
        <w:t xml:space="preserve"> </w:t>
      </w:r>
      <w:r w:rsidRPr="00A55DB1">
        <w:rPr>
          <w:sz w:val="18"/>
        </w:rPr>
        <w:t>istiyorsunuz.</w:t>
      </w:r>
      <w:r w:rsidRPr="00A55DB1" w:rsidR="0030183B">
        <w:rPr>
          <w:sz w:val="18"/>
        </w:rPr>
        <w:t xml:space="preserve"> </w:t>
      </w:r>
      <w:r w:rsidRPr="00A55DB1">
        <w:rPr>
          <w:sz w:val="18"/>
        </w:rPr>
        <w:t>Bunlardan</w:t>
      </w:r>
      <w:r w:rsidRPr="00A55DB1" w:rsidR="0030183B">
        <w:rPr>
          <w:sz w:val="18"/>
        </w:rPr>
        <w:t xml:space="preserve"> </w:t>
      </w:r>
      <w:r w:rsidRPr="00A55DB1">
        <w:rPr>
          <w:sz w:val="18"/>
        </w:rPr>
        <w:t>vazgeçmenizi</w:t>
      </w:r>
      <w:r w:rsidRPr="00A55DB1" w:rsidR="0030183B">
        <w:rPr>
          <w:sz w:val="18"/>
        </w:rPr>
        <w:t xml:space="preserve"> </w:t>
      </w:r>
      <w:r w:rsidRPr="00A55DB1">
        <w:rPr>
          <w:sz w:val="18"/>
        </w:rPr>
        <w:t>istiyoruz.</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Türkiye’de</w:t>
      </w:r>
      <w:r w:rsidRPr="00A55DB1" w:rsidR="0030183B">
        <w:rPr>
          <w:sz w:val="18"/>
        </w:rPr>
        <w:t xml:space="preserve"> </w:t>
      </w:r>
      <w:r w:rsidRPr="00A55DB1">
        <w:rPr>
          <w:sz w:val="18"/>
        </w:rPr>
        <w:t>bekçilere</w:t>
      </w:r>
      <w:r w:rsidRPr="00A55DB1" w:rsidR="0030183B">
        <w:rPr>
          <w:sz w:val="18"/>
        </w:rPr>
        <w:t xml:space="preserve"> </w:t>
      </w:r>
      <w:r w:rsidRPr="00A55DB1">
        <w:rPr>
          <w:sz w:val="18"/>
        </w:rPr>
        <w:t>ihtiyaç</w:t>
      </w:r>
      <w:r w:rsidRPr="00A55DB1" w:rsidR="0030183B">
        <w:rPr>
          <w:sz w:val="18"/>
        </w:rPr>
        <w:t xml:space="preserve"> </w:t>
      </w:r>
      <w:r w:rsidRPr="00A55DB1">
        <w:rPr>
          <w:sz w:val="18"/>
        </w:rPr>
        <w:t>yok,</w:t>
      </w:r>
      <w:r w:rsidRPr="00A55DB1" w:rsidR="0030183B">
        <w:rPr>
          <w:sz w:val="18"/>
        </w:rPr>
        <w:t xml:space="preserve"> </w:t>
      </w:r>
      <w:r w:rsidRPr="00A55DB1">
        <w:rPr>
          <w:sz w:val="18"/>
        </w:rPr>
        <w:t>Türkiye’de</w:t>
      </w:r>
      <w:r w:rsidRPr="00A55DB1" w:rsidR="0030183B">
        <w:rPr>
          <w:sz w:val="18"/>
        </w:rPr>
        <w:t xml:space="preserve"> </w:t>
      </w:r>
      <w:r w:rsidRPr="00A55DB1">
        <w:rPr>
          <w:sz w:val="18"/>
        </w:rPr>
        <w:t>elektrik</w:t>
      </w:r>
      <w:r w:rsidRPr="00A55DB1" w:rsidR="0030183B">
        <w:rPr>
          <w:sz w:val="18"/>
        </w:rPr>
        <w:t xml:space="preserve"> </w:t>
      </w:r>
      <w:r w:rsidRPr="00A55DB1">
        <w:rPr>
          <w:sz w:val="18"/>
        </w:rPr>
        <w:t>şirketlerinden,</w:t>
      </w:r>
      <w:r w:rsidRPr="00A55DB1" w:rsidR="0030183B">
        <w:rPr>
          <w:sz w:val="18"/>
        </w:rPr>
        <w:t xml:space="preserve"> </w:t>
      </w:r>
      <w:r w:rsidRPr="00A55DB1">
        <w:rPr>
          <w:sz w:val="18"/>
        </w:rPr>
        <w:t>altın</w:t>
      </w:r>
      <w:r w:rsidRPr="00A55DB1" w:rsidR="0030183B">
        <w:rPr>
          <w:sz w:val="18"/>
        </w:rPr>
        <w:t xml:space="preserve"> </w:t>
      </w:r>
      <w:r w:rsidRPr="00A55DB1">
        <w:rPr>
          <w:sz w:val="18"/>
        </w:rPr>
        <w:t>şirketlerinden</w:t>
      </w:r>
      <w:r w:rsidRPr="00A55DB1" w:rsidR="0030183B">
        <w:rPr>
          <w:sz w:val="18"/>
        </w:rPr>
        <w:t xml:space="preserve"> </w:t>
      </w:r>
      <w:r w:rsidRPr="00A55DB1">
        <w:rPr>
          <w:sz w:val="18"/>
        </w:rPr>
        <w:t>ve</w:t>
      </w:r>
      <w:r w:rsidRPr="00A55DB1" w:rsidR="0030183B">
        <w:rPr>
          <w:sz w:val="18"/>
        </w:rPr>
        <w:t xml:space="preserve"> </w:t>
      </w:r>
      <w:r w:rsidRPr="00A55DB1">
        <w:rPr>
          <w:sz w:val="18"/>
        </w:rPr>
        <w:t>jeotermal</w:t>
      </w:r>
      <w:r w:rsidRPr="00A55DB1" w:rsidR="0030183B">
        <w:rPr>
          <w:sz w:val="18"/>
        </w:rPr>
        <w:t xml:space="preserve"> </w:t>
      </w:r>
      <w:r w:rsidRPr="00A55DB1">
        <w:rPr>
          <w:sz w:val="18"/>
        </w:rPr>
        <w:t>şirketlerinden,</w:t>
      </w:r>
      <w:r w:rsidRPr="00A55DB1" w:rsidR="0030183B">
        <w:rPr>
          <w:sz w:val="18"/>
        </w:rPr>
        <w:t xml:space="preserve"> </w:t>
      </w:r>
      <w:r w:rsidRPr="00A55DB1">
        <w:rPr>
          <w:sz w:val="18"/>
        </w:rPr>
        <w:t>sömürü</w:t>
      </w:r>
      <w:r w:rsidRPr="00A55DB1" w:rsidR="0030183B">
        <w:rPr>
          <w:sz w:val="18"/>
        </w:rPr>
        <w:t xml:space="preserve"> </w:t>
      </w:r>
      <w:r w:rsidRPr="00A55DB1">
        <w:rPr>
          <w:sz w:val="18"/>
        </w:rPr>
        <w:t>şirketlerinden</w:t>
      </w:r>
      <w:r w:rsidRPr="00A55DB1" w:rsidR="0030183B">
        <w:rPr>
          <w:sz w:val="18"/>
        </w:rPr>
        <w:t xml:space="preserve"> </w:t>
      </w:r>
      <w:r w:rsidRPr="00A55DB1">
        <w:rPr>
          <w:sz w:val="18"/>
        </w:rPr>
        <w:t>kurtulmaya</w:t>
      </w:r>
      <w:r w:rsidRPr="00A55DB1" w:rsidR="0030183B">
        <w:rPr>
          <w:sz w:val="18"/>
        </w:rPr>
        <w:t xml:space="preserve"> </w:t>
      </w:r>
      <w:r w:rsidRPr="00A55DB1">
        <w:rPr>
          <w:sz w:val="18"/>
        </w:rPr>
        <w:t>ihtiyaç</w:t>
      </w:r>
      <w:r w:rsidRPr="00A55DB1" w:rsidR="0030183B">
        <w:rPr>
          <w:sz w:val="18"/>
        </w:rPr>
        <w:t xml:space="preserve"> </w:t>
      </w:r>
      <w:r w:rsidRPr="00A55DB1">
        <w:rPr>
          <w:sz w:val="18"/>
        </w:rPr>
        <w:t>var,</w:t>
      </w:r>
      <w:r w:rsidRPr="00A55DB1" w:rsidR="0030183B">
        <w:rPr>
          <w:sz w:val="18"/>
        </w:rPr>
        <w:t xml:space="preserve"> </w:t>
      </w:r>
      <w:r w:rsidRPr="00A55DB1">
        <w:rPr>
          <w:sz w:val="18"/>
        </w:rPr>
        <w:t>Türkiye’nin</w:t>
      </w:r>
      <w:r w:rsidRPr="00A55DB1" w:rsidR="0030183B">
        <w:rPr>
          <w:sz w:val="18"/>
        </w:rPr>
        <w:t xml:space="preserve"> </w:t>
      </w:r>
      <w:r w:rsidRPr="00A55DB1">
        <w:rPr>
          <w:sz w:val="18"/>
        </w:rPr>
        <w:t>eşitlikçi,</w:t>
      </w:r>
      <w:r w:rsidRPr="00A55DB1" w:rsidR="0030183B">
        <w:rPr>
          <w:sz w:val="18"/>
        </w:rPr>
        <w:t xml:space="preserve"> </w:t>
      </w:r>
      <w:r w:rsidRPr="00A55DB1">
        <w:rPr>
          <w:sz w:val="18"/>
        </w:rPr>
        <w:t>özgür,</w:t>
      </w:r>
      <w:r w:rsidRPr="00A55DB1" w:rsidR="0030183B">
        <w:rPr>
          <w:sz w:val="18"/>
        </w:rPr>
        <w:t xml:space="preserve"> </w:t>
      </w:r>
      <w:r w:rsidRPr="00A55DB1">
        <w:rPr>
          <w:sz w:val="18"/>
        </w:rPr>
        <w:t>adil</w:t>
      </w:r>
      <w:r w:rsidRPr="00A55DB1" w:rsidR="0030183B">
        <w:rPr>
          <w:sz w:val="18"/>
        </w:rPr>
        <w:t xml:space="preserve"> </w:t>
      </w:r>
      <w:r w:rsidRPr="00A55DB1">
        <w:rPr>
          <w:sz w:val="18"/>
        </w:rPr>
        <w:t>bir</w:t>
      </w:r>
      <w:r w:rsidRPr="00A55DB1" w:rsidR="0030183B">
        <w:rPr>
          <w:sz w:val="18"/>
        </w:rPr>
        <w:t xml:space="preserve"> </w:t>
      </w:r>
      <w:r w:rsidRPr="00A55DB1">
        <w:rPr>
          <w:sz w:val="18"/>
        </w:rPr>
        <w:t>yaşamı</w:t>
      </w:r>
      <w:r w:rsidRPr="00A55DB1" w:rsidR="0030183B">
        <w:rPr>
          <w:sz w:val="18"/>
        </w:rPr>
        <w:t xml:space="preserve"> </w:t>
      </w:r>
      <w:r w:rsidRPr="00A55DB1">
        <w:rPr>
          <w:sz w:val="18"/>
        </w:rPr>
        <w:t>inşa</w:t>
      </w:r>
      <w:r w:rsidRPr="00A55DB1" w:rsidR="0030183B">
        <w:rPr>
          <w:sz w:val="18"/>
        </w:rPr>
        <w:t xml:space="preserve"> </w:t>
      </w:r>
      <w:r w:rsidRPr="00A55DB1">
        <w:rPr>
          <w:sz w:val="18"/>
        </w:rPr>
        <w:t>etmeye</w:t>
      </w:r>
      <w:r w:rsidRPr="00A55DB1" w:rsidR="0030183B">
        <w:rPr>
          <w:sz w:val="18"/>
        </w:rPr>
        <w:t xml:space="preserve"> </w:t>
      </w:r>
      <w:r w:rsidRPr="00A55DB1">
        <w:rPr>
          <w:sz w:val="18"/>
        </w:rPr>
        <w:t>ihtiyacı</w:t>
      </w:r>
      <w:r w:rsidRPr="00A55DB1" w:rsidR="0030183B">
        <w:rPr>
          <w:sz w:val="18"/>
        </w:rPr>
        <w:t xml:space="preserve"> </w:t>
      </w:r>
      <w:r w:rsidRPr="00A55DB1">
        <w:rPr>
          <w:sz w:val="18"/>
        </w:rPr>
        <w:t>var.</w:t>
      </w:r>
      <w:r w:rsidRPr="00A55DB1" w:rsidR="0030183B">
        <w:rPr>
          <w:sz w:val="18"/>
        </w:rPr>
        <w:t xml:space="preserve"> </w:t>
      </w:r>
      <w:r w:rsidRPr="00A55DB1">
        <w:rPr>
          <w:sz w:val="18"/>
        </w:rPr>
        <w:t>Ve</w:t>
      </w:r>
      <w:r w:rsidRPr="00A55DB1" w:rsidR="0030183B">
        <w:rPr>
          <w:sz w:val="18"/>
        </w:rPr>
        <w:t xml:space="preserve"> </w:t>
      </w:r>
      <w:r w:rsidRPr="00A55DB1">
        <w:rPr>
          <w:sz w:val="18"/>
        </w:rPr>
        <w:t>Halkaların</w:t>
      </w:r>
      <w:r w:rsidRPr="00A55DB1" w:rsidR="0030183B">
        <w:rPr>
          <w:sz w:val="18"/>
        </w:rPr>
        <w:t xml:space="preserve"> </w:t>
      </w:r>
      <w:r w:rsidRPr="00A55DB1">
        <w:rPr>
          <w:sz w:val="18"/>
        </w:rPr>
        <w:t>Demokratik</w:t>
      </w:r>
      <w:r w:rsidRPr="00A55DB1" w:rsidR="0030183B">
        <w:rPr>
          <w:sz w:val="18"/>
        </w:rPr>
        <w:t xml:space="preserve"> </w:t>
      </w:r>
      <w:r w:rsidRPr="00A55DB1">
        <w:rPr>
          <w:sz w:val="18"/>
        </w:rPr>
        <w:t>Partisi</w:t>
      </w:r>
      <w:r w:rsidRPr="00A55DB1" w:rsidR="0030183B">
        <w:rPr>
          <w:sz w:val="18"/>
        </w:rPr>
        <w:t xml:space="preserve"> </w:t>
      </w:r>
      <w:r w:rsidRPr="00A55DB1">
        <w:rPr>
          <w:sz w:val="18"/>
        </w:rPr>
        <w:t>olarak,</w:t>
      </w:r>
      <w:r w:rsidRPr="00A55DB1" w:rsidR="0030183B">
        <w:rPr>
          <w:sz w:val="18"/>
        </w:rPr>
        <w:t xml:space="preserve"> </w:t>
      </w:r>
      <w:r w:rsidRPr="00A55DB1">
        <w:rPr>
          <w:sz w:val="18"/>
        </w:rPr>
        <w:t>bizim</w:t>
      </w:r>
      <w:r w:rsidRPr="00A55DB1" w:rsidR="0030183B">
        <w:rPr>
          <w:sz w:val="18"/>
        </w:rPr>
        <w:t xml:space="preserve"> </w:t>
      </w:r>
      <w:r w:rsidRPr="00A55DB1">
        <w:rPr>
          <w:sz w:val="18"/>
        </w:rPr>
        <w:t>istediğimiz</w:t>
      </w:r>
      <w:r w:rsidRPr="00A55DB1" w:rsidR="0030183B">
        <w:rPr>
          <w:sz w:val="18"/>
        </w:rPr>
        <w:t xml:space="preserve"> </w:t>
      </w:r>
      <w:r w:rsidRPr="00A55DB1">
        <w:rPr>
          <w:sz w:val="18"/>
        </w:rPr>
        <w:t>şey,</w:t>
      </w:r>
      <w:r w:rsidRPr="00A55DB1" w:rsidR="0030183B">
        <w:rPr>
          <w:sz w:val="18"/>
        </w:rPr>
        <w:t xml:space="preserve"> </w:t>
      </w:r>
      <w:r w:rsidRPr="00A55DB1">
        <w:rPr>
          <w:sz w:val="18"/>
        </w:rPr>
        <w:t>güvenlikçi</w:t>
      </w:r>
      <w:r w:rsidRPr="00A55DB1" w:rsidR="0030183B">
        <w:rPr>
          <w:sz w:val="18"/>
        </w:rPr>
        <w:t xml:space="preserve"> </w:t>
      </w:r>
      <w:r w:rsidRPr="00A55DB1">
        <w:rPr>
          <w:sz w:val="18"/>
        </w:rPr>
        <w:t>politikalardan</w:t>
      </w:r>
      <w:r w:rsidRPr="00A55DB1" w:rsidR="0030183B">
        <w:rPr>
          <w:sz w:val="18"/>
        </w:rPr>
        <w:t xml:space="preserve"> </w:t>
      </w:r>
      <w:r w:rsidRPr="00A55DB1">
        <w:rPr>
          <w:sz w:val="18"/>
        </w:rPr>
        <w:t>uzak</w:t>
      </w:r>
      <w:r w:rsidRPr="00A55DB1" w:rsidR="0030183B">
        <w:rPr>
          <w:sz w:val="18"/>
        </w:rPr>
        <w:t xml:space="preserve"> </w:t>
      </w:r>
      <w:r w:rsidRPr="00A55DB1">
        <w:rPr>
          <w:sz w:val="18"/>
        </w:rPr>
        <w:t>durmamız</w:t>
      </w:r>
      <w:r w:rsidRPr="00A55DB1" w:rsidR="0030183B">
        <w:rPr>
          <w:sz w:val="18"/>
        </w:rPr>
        <w:t xml:space="preserve"> </w:t>
      </w:r>
      <w:r w:rsidRPr="00A55DB1">
        <w:rPr>
          <w:sz w:val="18"/>
        </w:rPr>
        <w:t>ve</w:t>
      </w:r>
      <w:r w:rsidRPr="00A55DB1" w:rsidR="0030183B">
        <w:rPr>
          <w:sz w:val="18"/>
        </w:rPr>
        <w:t xml:space="preserve"> </w:t>
      </w:r>
      <w:r w:rsidRPr="00A55DB1">
        <w:rPr>
          <w:sz w:val="18"/>
        </w:rPr>
        <w:t>halklarımız</w:t>
      </w:r>
      <w:r w:rsidRPr="00A55DB1" w:rsidR="0030183B">
        <w:rPr>
          <w:sz w:val="18"/>
        </w:rPr>
        <w:t xml:space="preserve"> </w:t>
      </w:r>
      <w:r w:rsidRPr="00A55DB1">
        <w:rPr>
          <w:sz w:val="18"/>
        </w:rPr>
        <w:t>için</w:t>
      </w:r>
      <w:r w:rsidRPr="00A55DB1" w:rsidR="0030183B">
        <w:rPr>
          <w:sz w:val="18"/>
        </w:rPr>
        <w:t xml:space="preserve"> </w:t>
      </w:r>
      <w:r w:rsidRPr="00A55DB1">
        <w:rPr>
          <w:sz w:val="18"/>
        </w:rPr>
        <w:t>güvenceli</w:t>
      </w:r>
      <w:r w:rsidRPr="00A55DB1" w:rsidR="0030183B">
        <w:rPr>
          <w:sz w:val="18"/>
        </w:rPr>
        <w:t xml:space="preserve"> </w:t>
      </w:r>
      <w:r w:rsidRPr="00A55DB1">
        <w:rPr>
          <w:sz w:val="18"/>
        </w:rPr>
        <w:t>bir</w:t>
      </w:r>
      <w:r w:rsidRPr="00A55DB1" w:rsidR="0030183B">
        <w:rPr>
          <w:sz w:val="18"/>
        </w:rPr>
        <w:t xml:space="preserve"> </w:t>
      </w:r>
      <w:r w:rsidRPr="00A55DB1">
        <w:rPr>
          <w:sz w:val="18"/>
        </w:rPr>
        <w:t>Türkiye</w:t>
      </w:r>
      <w:r w:rsidRPr="00A55DB1" w:rsidR="0030183B">
        <w:rPr>
          <w:sz w:val="18"/>
        </w:rPr>
        <w:t xml:space="preserve"> </w:t>
      </w:r>
      <w:r w:rsidRPr="00A55DB1">
        <w:rPr>
          <w:sz w:val="18"/>
        </w:rPr>
        <w:t>yaratmamız,</w:t>
      </w:r>
      <w:r w:rsidRPr="00A55DB1" w:rsidR="0030183B">
        <w:rPr>
          <w:sz w:val="18"/>
        </w:rPr>
        <w:t xml:space="preserve"> </w:t>
      </w:r>
      <w:r w:rsidRPr="00A55DB1">
        <w:rPr>
          <w:sz w:val="18"/>
        </w:rPr>
        <w:t>herkesin</w:t>
      </w:r>
      <w:r w:rsidRPr="00A55DB1" w:rsidR="0030183B">
        <w:rPr>
          <w:sz w:val="18"/>
        </w:rPr>
        <w:t xml:space="preserve"> </w:t>
      </w:r>
      <w:r w:rsidRPr="00A55DB1">
        <w:rPr>
          <w:sz w:val="18"/>
        </w:rPr>
        <w:t>kendini</w:t>
      </w:r>
      <w:r w:rsidRPr="00A55DB1" w:rsidR="0030183B">
        <w:rPr>
          <w:sz w:val="18"/>
        </w:rPr>
        <w:t xml:space="preserve"> </w:t>
      </w:r>
      <w:r w:rsidRPr="00A55DB1">
        <w:rPr>
          <w:sz w:val="18"/>
        </w:rPr>
        <w:t>güvende</w:t>
      </w:r>
      <w:r w:rsidRPr="00A55DB1" w:rsidR="0030183B">
        <w:rPr>
          <w:sz w:val="18"/>
        </w:rPr>
        <w:t xml:space="preserve"> </w:t>
      </w:r>
      <w:r w:rsidRPr="00A55DB1">
        <w:rPr>
          <w:sz w:val="18"/>
        </w:rPr>
        <w:t>hissettiği,</w:t>
      </w:r>
      <w:r w:rsidRPr="00A55DB1" w:rsidR="0030183B">
        <w:rPr>
          <w:sz w:val="18"/>
        </w:rPr>
        <w:t xml:space="preserve"> </w:t>
      </w:r>
      <w:r w:rsidRPr="00A55DB1">
        <w:rPr>
          <w:sz w:val="18"/>
        </w:rPr>
        <w:t>hiçbir</w:t>
      </w:r>
      <w:r w:rsidRPr="00A55DB1" w:rsidR="0030183B">
        <w:rPr>
          <w:sz w:val="18"/>
        </w:rPr>
        <w:t xml:space="preserve"> </w:t>
      </w:r>
      <w:r w:rsidRPr="00A55DB1">
        <w:rPr>
          <w:sz w:val="18"/>
        </w:rPr>
        <w:t>gün</w:t>
      </w:r>
      <w:r w:rsidRPr="00A55DB1" w:rsidR="0030183B">
        <w:rPr>
          <w:sz w:val="18"/>
        </w:rPr>
        <w:t xml:space="preserve"> </w:t>
      </w:r>
      <w:r w:rsidRPr="00A55DB1">
        <w:rPr>
          <w:sz w:val="18"/>
        </w:rPr>
        <w:t>aç</w:t>
      </w:r>
      <w:r w:rsidRPr="00A55DB1" w:rsidR="0030183B">
        <w:rPr>
          <w:sz w:val="18"/>
        </w:rPr>
        <w:t xml:space="preserve"> </w:t>
      </w:r>
      <w:r w:rsidRPr="00A55DB1">
        <w:rPr>
          <w:sz w:val="18"/>
        </w:rPr>
        <w:t>kalmayacağı,</w:t>
      </w:r>
      <w:r w:rsidRPr="00A55DB1" w:rsidR="0030183B">
        <w:rPr>
          <w:sz w:val="18"/>
        </w:rPr>
        <w:t xml:space="preserve"> </w:t>
      </w:r>
      <w:r w:rsidRPr="00A55DB1">
        <w:rPr>
          <w:sz w:val="18"/>
        </w:rPr>
        <w:t>güvende</w:t>
      </w:r>
      <w:r w:rsidRPr="00A55DB1" w:rsidR="0030183B">
        <w:rPr>
          <w:sz w:val="18"/>
        </w:rPr>
        <w:t xml:space="preserve"> </w:t>
      </w:r>
      <w:r w:rsidRPr="00A55DB1">
        <w:rPr>
          <w:sz w:val="18"/>
        </w:rPr>
        <w:t>hissedeceği</w:t>
      </w:r>
      <w:r w:rsidRPr="00A55DB1" w:rsidR="0030183B">
        <w:rPr>
          <w:sz w:val="18"/>
        </w:rPr>
        <w:t xml:space="preserve"> </w:t>
      </w:r>
      <w:r w:rsidRPr="00A55DB1">
        <w:rPr>
          <w:sz w:val="18"/>
        </w:rPr>
        <w:t>bir</w:t>
      </w:r>
      <w:r w:rsidRPr="00A55DB1" w:rsidR="0030183B">
        <w:rPr>
          <w:sz w:val="18"/>
        </w:rPr>
        <w:t xml:space="preserve"> </w:t>
      </w:r>
      <w:r w:rsidRPr="00A55DB1">
        <w:rPr>
          <w:sz w:val="18"/>
        </w:rPr>
        <w:t>Türkiye</w:t>
      </w:r>
      <w:r w:rsidRPr="00A55DB1" w:rsidR="0030183B">
        <w:rPr>
          <w:sz w:val="18"/>
        </w:rPr>
        <w:t xml:space="preserve"> </w:t>
      </w:r>
      <w:r w:rsidRPr="00A55DB1">
        <w:rPr>
          <w:sz w:val="18"/>
        </w:rPr>
        <w:t>yaratmaktır,</w:t>
      </w:r>
      <w:r w:rsidRPr="00A55DB1" w:rsidR="0030183B">
        <w:rPr>
          <w:sz w:val="18"/>
        </w:rPr>
        <w:t xml:space="preserve"> </w:t>
      </w:r>
      <w:r w:rsidRPr="00A55DB1">
        <w:rPr>
          <w:sz w:val="18"/>
        </w:rPr>
        <w:t>bunun</w:t>
      </w:r>
      <w:r w:rsidRPr="00A55DB1" w:rsidR="0030183B">
        <w:rPr>
          <w:sz w:val="18"/>
        </w:rPr>
        <w:t xml:space="preserve"> </w:t>
      </w:r>
      <w:r w:rsidRPr="00A55DB1">
        <w:rPr>
          <w:sz w:val="18"/>
        </w:rPr>
        <w:t>için</w:t>
      </w:r>
      <w:r w:rsidRPr="00A55DB1" w:rsidR="0030183B">
        <w:rPr>
          <w:sz w:val="18"/>
        </w:rPr>
        <w:t xml:space="preserve"> </w:t>
      </w:r>
      <w:r w:rsidRPr="00A55DB1">
        <w:rPr>
          <w:sz w:val="18"/>
        </w:rPr>
        <w:t>mücadeleye</w:t>
      </w:r>
      <w:r w:rsidRPr="00A55DB1" w:rsidR="0030183B">
        <w:rPr>
          <w:sz w:val="18"/>
        </w:rPr>
        <w:t xml:space="preserve"> </w:t>
      </w:r>
      <w:r w:rsidRPr="00A55DB1">
        <w:rPr>
          <w:sz w:val="18"/>
        </w:rPr>
        <w:t>devam</w:t>
      </w:r>
      <w:r w:rsidRPr="00A55DB1" w:rsidR="0030183B">
        <w:rPr>
          <w:sz w:val="18"/>
        </w:rPr>
        <w:t xml:space="preserve"> </w:t>
      </w:r>
      <w:r w:rsidRPr="00A55DB1">
        <w:rPr>
          <w:sz w:val="18"/>
        </w:rPr>
        <w:t>ediyoruz.</w:t>
      </w:r>
      <w:r w:rsidRPr="00A55DB1" w:rsidR="0030183B">
        <w:rPr>
          <w:sz w:val="18"/>
        </w:rPr>
        <w:t xml:space="preserve"> </w:t>
      </w:r>
      <w:r w:rsidRPr="00A55DB1">
        <w:rPr>
          <w:sz w:val="18"/>
        </w:rPr>
        <w:t>(HDP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60’a</w:t>
      </w:r>
      <w:r w:rsidRPr="00A55DB1" w:rsidR="0030183B">
        <w:rPr>
          <w:sz w:val="18"/>
        </w:rPr>
        <w:t xml:space="preserve"> </w:t>
      </w:r>
      <w:r w:rsidRPr="00A55DB1">
        <w:rPr>
          <w:sz w:val="18"/>
        </w:rPr>
        <w:t>göre</w:t>
      </w:r>
      <w:r w:rsidRPr="00A55DB1" w:rsidR="0030183B">
        <w:rPr>
          <w:sz w:val="18"/>
        </w:rPr>
        <w:t xml:space="preserve"> </w:t>
      </w:r>
      <w:r w:rsidRPr="00A55DB1">
        <w:rPr>
          <w:sz w:val="18"/>
        </w:rPr>
        <w:t>bir</w:t>
      </w:r>
      <w:r w:rsidRPr="00A55DB1" w:rsidR="0030183B">
        <w:rPr>
          <w:sz w:val="18"/>
        </w:rPr>
        <w:t xml:space="preserve"> </w:t>
      </w:r>
      <w:r w:rsidRPr="00A55DB1">
        <w:rPr>
          <w:sz w:val="18"/>
        </w:rPr>
        <w:t>söz</w:t>
      </w:r>
      <w:r w:rsidRPr="00A55DB1" w:rsidR="0030183B">
        <w:rPr>
          <w:sz w:val="18"/>
        </w:rPr>
        <w:t xml:space="preserve"> </w:t>
      </w:r>
      <w:r w:rsidRPr="00A55DB1">
        <w:rPr>
          <w:sz w:val="18"/>
        </w:rPr>
        <w:t>talebim</w:t>
      </w:r>
      <w:r w:rsidRPr="00A55DB1" w:rsidR="0030183B">
        <w:rPr>
          <w:sz w:val="18"/>
        </w:rPr>
        <w:t xml:space="preserve"> </w:t>
      </w:r>
      <w:r w:rsidRPr="00A55DB1">
        <w:rPr>
          <w:sz w:val="18"/>
        </w:rPr>
        <w:t>var.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p>
    <w:p w:rsidRPr="00A55DB1" w:rsidR="0045116C" w:rsidP="00A55DB1" w:rsidRDefault="0045116C">
      <w:pPr>
        <w:tabs>
          <w:tab w:val="center" w:pos="5100"/>
        </w:tabs>
        <w:suppressAutoHyphens/>
        <w:ind w:left="80" w:right="60" w:firstLine="760"/>
        <w:jc w:val="both"/>
        <w:rPr>
          <w:sz w:val="18"/>
        </w:rPr>
      </w:pPr>
      <w:r w:rsidRPr="00A55DB1">
        <w:rPr>
          <w:sz w:val="18"/>
        </w:rPr>
        <w:t>V.- AÇIKLAMALAR (Devam)</w:t>
      </w:r>
    </w:p>
    <w:p w:rsidRPr="00A55DB1" w:rsidR="0045116C" w:rsidP="00A55DB1" w:rsidRDefault="0045116C">
      <w:pPr>
        <w:tabs>
          <w:tab w:val="center" w:pos="5100"/>
        </w:tabs>
        <w:suppressAutoHyphens/>
        <w:ind w:left="80" w:right="60" w:firstLine="760"/>
        <w:jc w:val="both"/>
        <w:rPr>
          <w:sz w:val="18"/>
        </w:rPr>
      </w:pPr>
      <w:r w:rsidRPr="00A55DB1">
        <w:rPr>
          <w:sz w:val="18"/>
        </w:rPr>
        <w:t>56.- İstanbul Milletvekili Mehmet Muş’un, İzmir Milletvekili Serpil Kemalbay Pekgözegü’nün görüşülmekte olan 174 sıra sayılı Kanun Teklifi’nin 13’üncü maddesiyle ilgili önerge üzerinde yaptığı konuşmasındaki bazı ifadelerine ilişkin açıklaması</w:t>
      </w:r>
    </w:p>
    <w:p w:rsidRPr="00A55DB1" w:rsidR="00286344" w:rsidP="00A55DB1" w:rsidRDefault="00286344">
      <w:pPr>
        <w:pStyle w:val="GENELKURUL"/>
        <w:spacing w:line="240" w:lineRule="auto"/>
        <w:rPr>
          <w:sz w:val="18"/>
          <w:specVanish/>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Az</w:t>
      </w:r>
      <w:r w:rsidRPr="00A55DB1" w:rsidR="0030183B">
        <w:rPr>
          <w:sz w:val="18"/>
        </w:rPr>
        <w:t xml:space="preserve"> </w:t>
      </w:r>
      <w:r w:rsidRPr="00A55DB1">
        <w:rPr>
          <w:sz w:val="18"/>
        </w:rPr>
        <w:t>önce</w:t>
      </w:r>
      <w:r w:rsidRPr="00A55DB1" w:rsidR="0030183B">
        <w:rPr>
          <w:sz w:val="18"/>
        </w:rPr>
        <w:t xml:space="preserve"> </w:t>
      </w:r>
      <w:r w:rsidRPr="00A55DB1">
        <w:rPr>
          <w:sz w:val="18"/>
        </w:rPr>
        <w:t>sayın</w:t>
      </w:r>
      <w:r w:rsidRPr="00A55DB1" w:rsidR="0030183B">
        <w:rPr>
          <w:sz w:val="18"/>
        </w:rPr>
        <w:t xml:space="preserve"> </w:t>
      </w:r>
      <w:r w:rsidRPr="00A55DB1">
        <w:rPr>
          <w:sz w:val="18"/>
        </w:rPr>
        <w:t>hatip,</w:t>
      </w:r>
      <w:r w:rsidRPr="00A55DB1" w:rsidR="0030183B">
        <w:rPr>
          <w:sz w:val="18"/>
        </w:rPr>
        <w:t xml:space="preserve"> </w:t>
      </w:r>
      <w:r w:rsidRPr="00A55DB1">
        <w:rPr>
          <w:sz w:val="18"/>
        </w:rPr>
        <w:t>grubumuza</w:t>
      </w:r>
      <w:r w:rsidRPr="00A55DB1" w:rsidR="0030183B">
        <w:rPr>
          <w:sz w:val="18"/>
        </w:rPr>
        <w:t xml:space="preserve"> </w:t>
      </w:r>
      <w:r w:rsidRPr="00A55DB1">
        <w:rPr>
          <w:sz w:val="18"/>
        </w:rPr>
        <w:t>dönerek</w:t>
      </w:r>
      <w:r w:rsidRPr="00A55DB1" w:rsidR="0030183B">
        <w:rPr>
          <w:sz w:val="18"/>
        </w:rPr>
        <w:t xml:space="preserve"> </w:t>
      </w:r>
      <w:r w:rsidRPr="00A55DB1">
        <w:rPr>
          <w:sz w:val="18"/>
        </w:rPr>
        <w:t>bazı</w:t>
      </w:r>
      <w:r w:rsidRPr="00A55DB1" w:rsidR="0030183B">
        <w:rPr>
          <w:sz w:val="18"/>
        </w:rPr>
        <w:t xml:space="preserve"> </w:t>
      </w:r>
      <w:r w:rsidRPr="00A55DB1">
        <w:rPr>
          <w:sz w:val="18"/>
        </w:rPr>
        <w:t>isimler</w:t>
      </w:r>
      <w:r w:rsidRPr="00A55DB1" w:rsidR="0030183B">
        <w:rPr>
          <w:sz w:val="18"/>
        </w:rPr>
        <w:t xml:space="preserve"> </w:t>
      </w:r>
      <w:r w:rsidRPr="00A55DB1">
        <w:rPr>
          <w:sz w:val="18"/>
        </w:rPr>
        <w:t>saydı</w:t>
      </w:r>
      <w:r w:rsidRPr="00A55DB1" w:rsidR="0030183B">
        <w:rPr>
          <w:sz w:val="18"/>
        </w:rPr>
        <w:t xml:space="preserve"> </w:t>
      </w:r>
      <w:r w:rsidRPr="00A55DB1">
        <w:rPr>
          <w:sz w:val="18"/>
        </w:rPr>
        <w:t>ve</w:t>
      </w:r>
      <w:r w:rsidRPr="00A55DB1" w:rsidR="0030183B">
        <w:rPr>
          <w:sz w:val="18"/>
        </w:rPr>
        <w:t xml:space="preserve"> </w:t>
      </w:r>
      <w:r w:rsidRPr="00A55DB1">
        <w:rPr>
          <w:sz w:val="18"/>
        </w:rPr>
        <w:t>“Bunları</w:t>
      </w:r>
      <w:r w:rsidRPr="00A55DB1" w:rsidR="0030183B">
        <w:rPr>
          <w:sz w:val="18"/>
        </w:rPr>
        <w:t xml:space="preserve"> </w:t>
      </w:r>
      <w:r w:rsidRPr="00A55DB1">
        <w:rPr>
          <w:sz w:val="18"/>
        </w:rPr>
        <w:t>öldürdünüz.”</w:t>
      </w:r>
      <w:r w:rsidRPr="00A55DB1" w:rsidR="0030183B">
        <w:rPr>
          <w:sz w:val="18"/>
        </w:rPr>
        <w:t xml:space="preserve"> </w:t>
      </w:r>
      <w:r w:rsidRPr="00A55DB1">
        <w:rPr>
          <w:sz w:val="18"/>
        </w:rPr>
        <w:t>dedi.</w:t>
      </w:r>
      <w:r w:rsidRPr="00A55DB1" w:rsidR="0030183B">
        <w:rPr>
          <w:sz w:val="18"/>
        </w:rPr>
        <w:t xml:space="preserve"> </w:t>
      </w:r>
      <w:r w:rsidRPr="00A55DB1">
        <w:rPr>
          <w:sz w:val="18"/>
        </w:rPr>
        <w:t>Biz</w:t>
      </w:r>
      <w:r w:rsidRPr="00A55DB1" w:rsidR="0030183B">
        <w:rPr>
          <w:sz w:val="18"/>
        </w:rPr>
        <w:t xml:space="preserve"> </w:t>
      </w:r>
      <w:r w:rsidRPr="00A55DB1">
        <w:rPr>
          <w:sz w:val="18"/>
        </w:rPr>
        <w:t>kimseyi</w:t>
      </w:r>
      <w:r w:rsidRPr="00A55DB1" w:rsidR="0030183B">
        <w:rPr>
          <w:sz w:val="18"/>
        </w:rPr>
        <w:t xml:space="preserve"> </w:t>
      </w:r>
      <w:r w:rsidRPr="00A55DB1">
        <w:rPr>
          <w:sz w:val="18"/>
        </w:rPr>
        <w:t>öldürmedik</w:t>
      </w:r>
      <w:r w:rsidRPr="00A55DB1" w:rsidR="0030183B">
        <w:rPr>
          <w:sz w:val="18"/>
        </w:rPr>
        <w:t xml:space="preserve"> </w:t>
      </w:r>
      <w:r w:rsidRPr="00A55DB1">
        <w:rPr>
          <w:sz w:val="18"/>
        </w:rPr>
        <w:t>ama</w:t>
      </w:r>
      <w:r w:rsidRPr="00A55DB1" w:rsidR="0030183B">
        <w:rPr>
          <w:sz w:val="18"/>
        </w:rPr>
        <w:t xml:space="preserve"> </w:t>
      </w:r>
      <w:r w:rsidRPr="00A55DB1">
        <w:rPr>
          <w:sz w:val="18"/>
        </w:rPr>
        <w:t>sözcülüğünü</w:t>
      </w:r>
      <w:r w:rsidRPr="00A55DB1" w:rsidR="0030183B">
        <w:rPr>
          <w:sz w:val="18"/>
        </w:rPr>
        <w:t xml:space="preserve"> </w:t>
      </w:r>
      <w:r w:rsidRPr="00A55DB1">
        <w:rPr>
          <w:sz w:val="18"/>
        </w:rPr>
        <w:t>ve</w:t>
      </w:r>
      <w:r w:rsidRPr="00A55DB1" w:rsidR="0030183B">
        <w:rPr>
          <w:sz w:val="18"/>
        </w:rPr>
        <w:t xml:space="preserve"> </w:t>
      </w:r>
      <w:r w:rsidRPr="00A55DB1">
        <w:rPr>
          <w:sz w:val="18"/>
        </w:rPr>
        <w:t>savunuculuğunu</w:t>
      </w:r>
      <w:r w:rsidRPr="00A55DB1" w:rsidR="0030183B">
        <w:rPr>
          <w:sz w:val="18"/>
        </w:rPr>
        <w:t xml:space="preserve"> </w:t>
      </w:r>
      <w:r w:rsidRPr="00A55DB1">
        <w:rPr>
          <w:sz w:val="18"/>
        </w:rPr>
        <w:t>yaptığınız</w:t>
      </w:r>
      <w:r w:rsidRPr="00A55DB1" w:rsidR="0030183B">
        <w:rPr>
          <w:sz w:val="18"/>
        </w:rPr>
        <w:t xml:space="preserve"> </w:t>
      </w:r>
      <w:r w:rsidRPr="00A55DB1">
        <w:rPr>
          <w:sz w:val="18"/>
        </w:rPr>
        <w:t>PKK</w:t>
      </w:r>
      <w:r w:rsidRPr="00A55DB1" w:rsidR="0030183B">
        <w:rPr>
          <w:sz w:val="18"/>
        </w:rPr>
        <w:t xml:space="preserve"> </w:t>
      </w:r>
      <w:r w:rsidRPr="00A55DB1">
        <w:rPr>
          <w:sz w:val="18"/>
        </w:rPr>
        <w:t>terör</w:t>
      </w:r>
      <w:r w:rsidRPr="00A55DB1" w:rsidR="0030183B">
        <w:rPr>
          <w:sz w:val="18"/>
        </w:rPr>
        <w:t xml:space="preserve"> </w:t>
      </w:r>
      <w:r w:rsidRPr="00A55DB1">
        <w:rPr>
          <w:sz w:val="18"/>
        </w:rPr>
        <w:t>örgütü</w:t>
      </w:r>
      <w:r w:rsidRPr="00A55DB1" w:rsidR="0030183B">
        <w:rPr>
          <w:sz w:val="18"/>
        </w:rPr>
        <w:t xml:space="preserve"> </w:t>
      </w:r>
      <w:r w:rsidRPr="00A55DB1">
        <w:rPr>
          <w:sz w:val="18"/>
        </w:rPr>
        <w:t>onlarca</w:t>
      </w:r>
      <w:r w:rsidRPr="00A55DB1" w:rsidR="0030183B">
        <w:rPr>
          <w:sz w:val="18"/>
        </w:rPr>
        <w:t xml:space="preserve"> </w:t>
      </w:r>
      <w:r w:rsidRPr="00A55DB1">
        <w:rPr>
          <w:sz w:val="18"/>
        </w:rPr>
        <w:t>masum</w:t>
      </w:r>
      <w:r w:rsidRPr="00A55DB1" w:rsidR="0030183B">
        <w:rPr>
          <w:sz w:val="18"/>
        </w:rPr>
        <w:t xml:space="preserve"> </w:t>
      </w:r>
      <w:r w:rsidRPr="00A55DB1">
        <w:rPr>
          <w:sz w:val="18"/>
        </w:rPr>
        <w:t>çocuğu</w:t>
      </w:r>
      <w:r w:rsidRPr="00A55DB1" w:rsidR="0030183B">
        <w:rPr>
          <w:sz w:val="18"/>
        </w:rPr>
        <w:t xml:space="preserve"> </w:t>
      </w:r>
      <w:r w:rsidRPr="00A55DB1">
        <w:rPr>
          <w:sz w:val="18"/>
        </w:rPr>
        <w:t>katletti,</w:t>
      </w:r>
      <w:r w:rsidRPr="00A55DB1" w:rsidR="0030183B">
        <w:rPr>
          <w:sz w:val="18"/>
        </w:rPr>
        <w:t xml:space="preserve"> </w:t>
      </w:r>
      <w:r w:rsidRPr="00A55DB1">
        <w:rPr>
          <w:sz w:val="18"/>
        </w:rPr>
        <w:t>onlarca</w:t>
      </w:r>
      <w:r w:rsidRPr="00A55DB1" w:rsidR="0030183B">
        <w:rPr>
          <w:sz w:val="18"/>
        </w:rPr>
        <w:t xml:space="preserve"> </w:t>
      </w:r>
      <w:r w:rsidRPr="00A55DB1">
        <w:rPr>
          <w:sz w:val="18"/>
        </w:rPr>
        <w:t>genç</w:t>
      </w:r>
      <w:r w:rsidRPr="00A55DB1" w:rsidR="0030183B">
        <w:rPr>
          <w:sz w:val="18"/>
        </w:rPr>
        <w:t xml:space="preserve"> </w:t>
      </w:r>
      <w:r w:rsidRPr="00A55DB1">
        <w:rPr>
          <w:sz w:val="18"/>
        </w:rPr>
        <w:t>kızı</w:t>
      </w:r>
      <w:r w:rsidRPr="00A55DB1" w:rsidR="0030183B">
        <w:rPr>
          <w:sz w:val="18"/>
        </w:rPr>
        <w:t xml:space="preserve"> </w:t>
      </w:r>
      <w:r w:rsidRPr="00A55DB1">
        <w:rPr>
          <w:sz w:val="18"/>
        </w:rPr>
        <w:t>dağa</w:t>
      </w:r>
      <w:r w:rsidRPr="00A55DB1" w:rsidR="0030183B">
        <w:rPr>
          <w:sz w:val="18"/>
        </w:rPr>
        <w:t xml:space="preserve"> </w:t>
      </w:r>
      <w:r w:rsidRPr="00A55DB1">
        <w:rPr>
          <w:sz w:val="18"/>
        </w:rPr>
        <w:t>kaçırdı</w:t>
      </w:r>
      <w:r w:rsidRPr="00A55DB1" w:rsidR="0030183B">
        <w:rPr>
          <w:sz w:val="18"/>
        </w:rPr>
        <w:t xml:space="preserve"> </w:t>
      </w:r>
      <w:r w:rsidRPr="00A55DB1">
        <w:rPr>
          <w:sz w:val="18"/>
        </w:rPr>
        <w:t>ve</w:t>
      </w:r>
      <w:r w:rsidRPr="00A55DB1" w:rsidR="0030183B">
        <w:rPr>
          <w:sz w:val="18"/>
        </w:rPr>
        <w:t xml:space="preserve"> </w:t>
      </w:r>
      <w:r w:rsidRPr="00A55DB1">
        <w:rPr>
          <w:sz w:val="18"/>
        </w:rPr>
        <w:t>ben</w:t>
      </w:r>
      <w:r w:rsidRPr="00A55DB1" w:rsidR="0030183B">
        <w:rPr>
          <w:sz w:val="18"/>
        </w:rPr>
        <w:t xml:space="preserve"> </w:t>
      </w:r>
      <w:r w:rsidRPr="00A55DB1">
        <w:rPr>
          <w:sz w:val="18"/>
        </w:rPr>
        <w:t>size</w:t>
      </w:r>
      <w:r w:rsidRPr="00A55DB1" w:rsidR="0030183B">
        <w:rPr>
          <w:sz w:val="18"/>
        </w:rPr>
        <w:t xml:space="preserve"> </w:t>
      </w:r>
      <w:r w:rsidRPr="00A55DB1">
        <w:rPr>
          <w:sz w:val="18"/>
        </w:rPr>
        <w:t>katlettiği</w:t>
      </w:r>
      <w:r w:rsidRPr="00A55DB1" w:rsidR="0030183B">
        <w:rPr>
          <w:sz w:val="18"/>
        </w:rPr>
        <w:t xml:space="preserve"> </w:t>
      </w:r>
      <w:r w:rsidRPr="00A55DB1">
        <w:rPr>
          <w:sz w:val="18"/>
        </w:rPr>
        <w:t>2</w:t>
      </w:r>
      <w:r w:rsidRPr="00A55DB1" w:rsidR="0030183B">
        <w:rPr>
          <w:sz w:val="18"/>
        </w:rPr>
        <w:t xml:space="preserve"> </w:t>
      </w:r>
      <w:r w:rsidRPr="00A55DB1">
        <w:rPr>
          <w:sz w:val="18"/>
        </w:rPr>
        <w:t>yavrumuzdan</w:t>
      </w:r>
      <w:r w:rsidRPr="00A55DB1" w:rsidR="0030183B">
        <w:rPr>
          <w:sz w:val="18"/>
        </w:rPr>
        <w:t xml:space="preserve"> </w:t>
      </w:r>
      <w:r w:rsidRPr="00A55DB1">
        <w:rPr>
          <w:sz w:val="18"/>
        </w:rPr>
        <w:t>bahsedeyim.</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HÜDA</w:t>
      </w:r>
      <w:r w:rsidRPr="00A55DB1" w:rsidR="0030183B">
        <w:rPr>
          <w:sz w:val="18"/>
        </w:rPr>
        <w:t xml:space="preserve"> </w:t>
      </w:r>
      <w:r w:rsidRPr="00A55DB1">
        <w:rPr>
          <w:sz w:val="18"/>
        </w:rPr>
        <w:t>KAYA</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Ne</w:t>
      </w:r>
      <w:r w:rsidRPr="00A55DB1" w:rsidR="0030183B">
        <w:rPr>
          <w:sz w:val="18"/>
        </w:rPr>
        <w:t xml:space="preserve"> </w:t>
      </w:r>
      <w:r w:rsidRPr="00A55DB1">
        <w:rPr>
          <w:sz w:val="18"/>
        </w:rPr>
        <w:t>biçim</w:t>
      </w:r>
      <w:r w:rsidRPr="00A55DB1" w:rsidR="0030183B">
        <w:rPr>
          <w:sz w:val="18"/>
        </w:rPr>
        <w:t xml:space="preserve"> </w:t>
      </w:r>
      <w:r w:rsidRPr="00A55DB1">
        <w:rPr>
          <w:sz w:val="18"/>
        </w:rPr>
        <w:t>konuşuyor</w:t>
      </w:r>
      <w:r w:rsidRPr="00A55DB1" w:rsidR="0030183B">
        <w:rPr>
          <w:sz w:val="18"/>
        </w:rPr>
        <w:t xml:space="preserve"> </w:t>
      </w:r>
      <w:r w:rsidRPr="00A55DB1">
        <w:rPr>
          <w:sz w:val="18"/>
        </w:rPr>
        <w:t>bu</w:t>
      </w:r>
      <w:r w:rsidRPr="00A55DB1" w:rsidR="0030183B">
        <w:rPr>
          <w:sz w:val="18"/>
        </w:rPr>
        <w:t xml:space="preserve"> </w:t>
      </w:r>
      <w:r w:rsidRPr="00A55DB1">
        <w:rPr>
          <w:sz w:val="18"/>
        </w:rPr>
        <w:t>ya!</w:t>
      </w:r>
      <w:r w:rsidRPr="00A55DB1" w:rsidR="0030183B">
        <w:rPr>
          <w:sz w:val="18"/>
        </w:rPr>
        <w:t xml:space="preserve"> </w:t>
      </w:r>
      <w:r w:rsidRPr="00A55DB1">
        <w:rPr>
          <w:sz w:val="18"/>
        </w:rPr>
        <w:t>İyice</w:t>
      </w:r>
      <w:r w:rsidRPr="00A55DB1" w:rsidR="0030183B">
        <w:rPr>
          <w:sz w:val="18"/>
        </w:rPr>
        <w:t xml:space="preserve"> </w:t>
      </w:r>
      <w:r w:rsidRPr="00A55DB1">
        <w:rPr>
          <w:sz w:val="18"/>
        </w:rPr>
        <w:t>haddinizi</w:t>
      </w:r>
      <w:r w:rsidRPr="00A55DB1" w:rsidR="0030183B">
        <w:rPr>
          <w:sz w:val="18"/>
        </w:rPr>
        <w:t xml:space="preserve"> </w:t>
      </w:r>
      <w:r w:rsidRPr="00A55DB1">
        <w:rPr>
          <w:sz w:val="18"/>
        </w:rPr>
        <w:t>aştınız!</w:t>
      </w:r>
      <w:r w:rsidRPr="00A55DB1" w:rsidR="0030183B">
        <w:rPr>
          <w:sz w:val="18"/>
        </w:rPr>
        <w:t xml:space="preserve"> </w:t>
      </w:r>
      <w:r w:rsidRPr="00A55DB1">
        <w:rPr>
          <w:sz w:val="18"/>
        </w:rPr>
        <w:t>Ne</w:t>
      </w:r>
      <w:r w:rsidRPr="00A55DB1" w:rsidR="0030183B">
        <w:rPr>
          <w:sz w:val="18"/>
        </w:rPr>
        <w:t xml:space="preserve"> </w:t>
      </w:r>
      <w:r w:rsidRPr="00A55DB1">
        <w:rPr>
          <w:sz w:val="18"/>
        </w:rPr>
        <w:t>edep</w:t>
      </w:r>
      <w:r w:rsidRPr="00A55DB1" w:rsidR="0030183B">
        <w:rPr>
          <w:sz w:val="18"/>
        </w:rPr>
        <w:t xml:space="preserve"> </w:t>
      </w:r>
      <w:r w:rsidRPr="00A55DB1">
        <w:rPr>
          <w:sz w:val="18"/>
        </w:rPr>
        <w:t>var</w:t>
      </w:r>
      <w:r w:rsidRPr="00A55DB1" w:rsidR="0030183B">
        <w:rPr>
          <w:sz w:val="18"/>
        </w:rPr>
        <w:t xml:space="preserve"> </w:t>
      </w:r>
      <w:r w:rsidRPr="00A55DB1">
        <w:rPr>
          <w:sz w:val="18"/>
        </w:rPr>
        <w:t>ne</w:t>
      </w:r>
      <w:r w:rsidRPr="00A55DB1" w:rsidR="0030183B">
        <w:rPr>
          <w:sz w:val="18"/>
        </w:rPr>
        <w:t xml:space="preserve"> </w:t>
      </w:r>
      <w:r w:rsidRPr="00A55DB1">
        <w:rPr>
          <w:sz w:val="18"/>
        </w:rPr>
        <w:t>ölçü</w:t>
      </w:r>
      <w:r w:rsidRPr="00A55DB1" w:rsidR="0030183B">
        <w:rPr>
          <w:sz w:val="18"/>
        </w:rPr>
        <w:t xml:space="preserve"> </w:t>
      </w:r>
      <w:r w:rsidRPr="00A55DB1">
        <w:rPr>
          <w:sz w:val="18"/>
        </w:rPr>
        <w:t>var!</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Nupelda</w:t>
      </w:r>
      <w:r w:rsidRPr="00A55DB1" w:rsidR="0030183B">
        <w:rPr>
          <w:sz w:val="18"/>
        </w:rPr>
        <w:t xml:space="preserve"> </w:t>
      </w:r>
      <w:r w:rsidRPr="00A55DB1">
        <w:rPr>
          <w:sz w:val="18"/>
        </w:rPr>
        <w:t>ve</w:t>
      </w:r>
      <w:r w:rsidRPr="00A55DB1" w:rsidR="0030183B">
        <w:rPr>
          <w:sz w:val="18"/>
        </w:rPr>
        <w:t xml:space="preserve"> </w:t>
      </w:r>
      <w:r w:rsidRPr="00A55DB1">
        <w:rPr>
          <w:sz w:val="18"/>
        </w:rPr>
        <w:t>Ayaz;</w:t>
      </w:r>
      <w:r w:rsidRPr="00A55DB1" w:rsidR="0030183B">
        <w:rPr>
          <w:sz w:val="18"/>
        </w:rPr>
        <w:t xml:space="preserve"> </w:t>
      </w:r>
      <w:r w:rsidRPr="00A55DB1">
        <w:rPr>
          <w:sz w:val="18"/>
        </w:rPr>
        <w:t>biri</w:t>
      </w:r>
      <w:r w:rsidRPr="00A55DB1" w:rsidR="0030183B">
        <w:rPr>
          <w:sz w:val="18"/>
        </w:rPr>
        <w:t xml:space="preserve"> </w:t>
      </w:r>
      <w:r w:rsidRPr="00A55DB1">
        <w:rPr>
          <w:sz w:val="18"/>
        </w:rPr>
        <w:t>9,</w:t>
      </w:r>
      <w:r w:rsidRPr="00A55DB1" w:rsidR="0030183B">
        <w:rPr>
          <w:sz w:val="18"/>
        </w:rPr>
        <w:t xml:space="preserve"> </w:t>
      </w:r>
      <w:r w:rsidRPr="00A55DB1">
        <w:rPr>
          <w:sz w:val="18"/>
        </w:rPr>
        <w:t>diğeri</w:t>
      </w:r>
      <w:r w:rsidRPr="00A55DB1" w:rsidR="0030183B">
        <w:rPr>
          <w:sz w:val="18"/>
        </w:rPr>
        <w:t xml:space="preserve"> </w:t>
      </w:r>
      <w:r w:rsidRPr="00A55DB1">
        <w:rPr>
          <w:sz w:val="18"/>
        </w:rPr>
        <w:t>4</w:t>
      </w:r>
      <w:r w:rsidRPr="00A55DB1" w:rsidR="0030183B">
        <w:rPr>
          <w:sz w:val="18"/>
        </w:rPr>
        <w:t xml:space="preserve"> </w:t>
      </w:r>
      <w:r w:rsidRPr="00A55DB1">
        <w:rPr>
          <w:sz w:val="18"/>
        </w:rPr>
        <w:t>yaşında.</w:t>
      </w:r>
      <w:r w:rsidRPr="00A55DB1" w:rsidR="0030183B">
        <w:rPr>
          <w:sz w:val="18"/>
        </w:rPr>
        <w:t xml:space="preserve"> </w:t>
      </w:r>
      <w:r w:rsidRPr="00A55DB1">
        <w:rPr>
          <w:sz w:val="18"/>
        </w:rPr>
        <w:t>Bunların</w:t>
      </w:r>
      <w:r w:rsidRPr="00A55DB1" w:rsidR="0030183B">
        <w:rPr>
          <w:sz w:val="18"/>
        </w:rPr>
        <w:t xml:space="preserve"> </w:t>
      </w:r>
      <w:r w:rsidRPr="00A55DB1">
        <w:rPr>
          <w:sz w:val="18"/>
        </w:rPr>
        <w:t>vebali</w:t>
      </w:r>
      <w:r w:rsidRPr="00A55DB1" w:rsidR="0030183B">
        <w:rPr>
          <w:sz w:val="18"/>
        </w:rPr>
        <w:t xml:space="preserve"> </w:t>
      </w:r>
      <w:r w:rsidRPr="00A55DB1">
        <w:rPr>
          <w:sz w:val="18"/>
        </w:rPr>
        <w:t>sizin</w:t>
      </w:r>
      <w:r w:rsidRPr="00A55DB1" w:rsidR="0030183B">
        <w:rPr>
          <w:sz w:val="18"/>
        </w:rPr>
        <w:t xml:space="preserve"> </w:t>
      </w:r>
      <w:r w:rsidRPr="00A55DB1">
        <w:rPr>
          <w:sz w:val="18"/>
        </w:rPr>
        <w:t>boynunuzdadır.</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HAKKI</w:t>
      </w:r>
      <w:r w:rsidRPr="00A55DB1" w:rsidR="0030183B">
        <w:rPr>
          <w:sz w:val="18"/>
        </w:rPr>
        <w:t xml:space="preserve"> </w:t>
      </w:r>
      <w:r w:rsidRPr="00A55DB1">
        <w:rPr>
          <w:sz w:val="18"/>
        </w:rPr>
        <w:t>SARUHAN</w:t>
      </w:r>
      <w:r w:rsidRPr="00A55DB1" w:rsidR="0030183B">
        <w:rPr>
          <w:sz w:val="18"/>
        </w:rPr>
        <w:t xml:space="preserve"> </w:t>
      </w:r>
      <w:r w:rsidRPr="00A55DB1">
        <w:rPr>
          <w:sz w:val="18"/>
        </w:rPr>
        <w:t>OLUÇ</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Oluç...</w:t>
      </w:r>
    </w:p>
    <w:p w:rsidRPr="00A55DB1" w:rsidR="004932A4" w:rsidP="00A55DB1" w:rsidRDefault="004932A4">
      <w:pPr>
        <w:tabs>
          <w:tab w:val="center" w:pos="5100"/>
        </w:tabs>
        <w:suppressAutoHyphens/>
        <w:ind w:left="80" w:right="60" w:firstLine="760"/>
        <w:jc w:val="both"/>
        <w:rPr>
          <w:sz w:val="18"/>
        </w:rPr>
      </w:pPr>
      <w:r w:rsidRPr="00A55DB1">
        <w:rPr>
          <w:sz w:val="18"/>
        </w:rPr>
        <w:t>57.- İstanbul Milletvekili Hakkı Saruhan Oluç’un, İstanbul Milletvekili Mehmet Muş’un yaptığı açıklamasındaki bazı ifadelerine ilişkin açıklaması</w:t>
      </w:r>
    </w:p>
    <w:p w:rsidRPr="00A55DB1" w:rsidR="00286344" w:rsidP="00A55DB1" w:rsidRDefault="00286344">
      <w:pPr>
        <w:pStyle w:val="GENELKURUL"/>
        <w:spacing w:line="240" w:lineRule="auto"/>
        <w:rPr>
          <w:sz w:val="18"/>
        </w:rPr>
      </w:pPr>
      <w:r w:rsidRPr="00A55DB1">
        <w:rPr>
          <w:sz w:val="18"/>
        </w:rPr>
        <w:t>HAKKI</w:t>
      </w:r>
      <w:r w:rsidRPr="00A55DB1" w:rsidR="0030183B">
        <w:rPr>
          <w:sz w:val="18"/>
        </w:rPr>
        <w:t xml:space="preserve"> </w:t>
      </w:r>
      <w:r w:rsidRPr="00A55DB1">
        <w:rPr>
          <w:sz w:val="18"/>
        </w:rPr>
        <w:t>SARUHAN</w:t>
      </w:r>
      <w:r w:rsidRPr="00A55DB1" w:rsidR="0030183B">
        <w:rPr>
          <w:sz w:val="18"/>
        </w:rPr>
        <w:t xml:space="preserve"> </w:t>
      </w:r>
      <w:r w:rsidRPr="00A55DB1">
        <w:rPr>
          <w:sz w:val="18"/>
        </w:rPr>
        <w:t>OLUÇ</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Teşekkür</w:t>
      </w:r>
      <w:r w:rsidRPr="00A55DB1" w:rsidR="0030183B">
        <w:rPr>
          <w:sz w:val="18"/>
        </w:rPr>
        <w:t xml:space="preserve"> </w:t>
      </w:r>
      <w:r w:rsidRPr="00A55DB1">
        <w:rPr>
          <w:sz w:val="18"/>
        </w:rPr>
        <w:t>ederim</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Adalet</w:t>
      </w:r>
      <w:r w:rsidRPr="00A55DB1" w:rsidR="0030183B">
        <w:rPr>
          <w:sz w:val="18"/>
        </w:rPr>
        <w:t xml:space="preserve"> </w:t>
      </w:r>
      <w:r w:rsidRPr="00A55DB1">
        <w:rPr>
          <w:sz w:val="18"/>
        </w:rPr>
        <w:t>ve</w:t>
      </w:r>
      <w:r w:rsidRPr="00A55DB1" w:rsidR="0030183B">
        <w:rPr>
          <w:sz w:val="18"/>
        </w:rPr>
        <w:t xml:space="preserve"> </w:t>
      </w:r>
      <w:r w:rsidRPr="00A55DB1">
        <w:rPr>
          <w:sz w:val="18"/>
        </w:rPr>
        <w:t>Kalkınma</w:t>
      </w:r>
      <w:r w:rsidRPr="00A55DB1" w:rsidR="0030183B">
        <w:rPr>
          <w:sz w:val="18"/>
        </w:rPr>
        <w:t xml:space="preserve"> </w:t>
      </w:r>
      <w:r w:rsidRPr="00A55DB1">
        <w:rPr>
          <w:sz w:val="18"/>
        </w:rPr>
        <w:t>Partisi</w:t>
      </w:r>
      <w:r w:rsidRPr="00A55DB1" w:rsidR="0030183B">
        <w:rPr>
          <w:sz w:val="18"/>
        </w:rPr>
        <w:t xml:space="preserve"> </w:t>
      </w:r>
      <w:r w:rsidRPr="00A55DB1">
        <w:rPr>
          <w:sz w:val="18"/>
        </w:rPr>
        <w:t>Grup</w:t>
      </w:r>
      <w:r w:rsidRPr="00A55DB1" w:rsidR="0030183B">
        <w:rPr>
          <w:sz w:val="18"/>
        </w:rPr>
        <w:t xml:space="preserve"> </w:t>
      </w:r>
      <w:r w:rsidRPr="00A55DB1">
        <w:rPr>
          <w:sz w:val="18"/>
        </w:rPr>
        <w:t>Başkan</w:t>
      </w:r>
      <w:r w:rsidRPr="00A55DB1" w:rsidR="0030183B">
        <w:rPr>
          <w:sz w:val="18"/>
        </w:rPr>
        <w:t xml:space="preserve"> </w:t>
      </w:r>
      <w:r w:rsidRPr="00A55DB1">
        <w:rPr>
          <w:sz w:val="18"/>
        </w:rPr>
        <w:t>Vekilinin</w:t>
      </w:r>
      <w:r w:rsidRPr="00A55DB1" w:rsidR="0030183B">
        <w:rPr>
          <w:sz w:val="18"/>
        </w:rPr>
        <w:t xml:space="preserve"> </w:t>
      </w:r>
      <w:r w:rsidRPr="00A55DB1">
        <w:rPr>
          <w:sz w:val="18"/>
        </w:rPr>
        <w:t>partimize</w:t>
      </w:r>
      <w:r w:rsidRPr="00A55DB1" w:rsidR="0030183B">
        <w:rPr>
          <w:sz w:val="18"/>
        </w:rPr>
        <w:t xml:space="preserve"> </w:t>
      </w:r>
      <w:r w:rsidRPr="00A55DB1">
        <w:rPr>
          <w:sz w:val="18"/>
        </w:rPr>
        <w:t>yönelik</w:t>
      </w:r>
      <w:r w:rsidRPr="00A55DB1" w:rsidR="0030183B">
        <w:rPr>
          <w:sz w:val="18"/>
        </w:rPr>
        <w:t xml:space="preserve"> </w:t>
      </w:r>
      <w:r w:rsidRPr="00A55DB1">
        <w:rPr>
          <w:sz w:val="18"/>
        </w:rPr>
        <w:t>söylediğini</w:t>
      </w:r>
      <w:r w:rsidRPr="00A55DB1" w:rsidR="0030183B">
        <w:rPr>
          <w:sz w:val="18"/>
        </w:rPr>
        <w:t xml:space="preserve"> </w:t>
      </w:r>
      <w:r w:rsidRPr="00A55DB1">
        <w:rPr>
          <w:sz w:val="18"/>
        </w:rPr>
        <w:t>kendilerine</w:t>
      </w:r>
      <w:r w:rsidRPr="00A55DB1" w:rsidR="0030183B">
        <w:rPr>
          <w:sz w:val="18"/>
        </w:rPr>
        <w:t xml:space="preserve"> </w:t>
      </w:r>
      <w:r w:rsidRPr="00A55DB1">
        <w:rPr>
          <w:sz w:val="18"/>
        </w:rPr>
        <w:t>aynen</w:t>
      </w:r>
      <w:r w:rsidRPr="00A55DB1" w:rsidR="0030183B">
        <w:rPr>
          <w:sz w:val="18"/>
        </w:rPr>
        <w:t xml:space="preserve"> </w:t>
      </w:r>
      <w:r w:rsidRPr="00A55DB1">
        <w:rPr>
          <w:sz w:val="18"/>
        </w:rPr>
        <w:t>iade</w:t>
      </w:r>
      <w:r w:rsidRPr="00A55DB1" w:rsidR="0030183B">
        <w:rPr>
          <w:sz w:val="18"/>
        </w:rPr>
        <w:t xml:space="preserve"> </w:t>
      </w:r>
      <w:r w:rsidRPr="00A55DB1">
        <w:rPr>
          <w:sz w:val="18"/>
        </w:rPr>
        <w:t>ediyorum.</w:t>
      </w:r>
      <w:r w:rsidRPr="00A55DB1" w:rsidR="0030183B">
        <w:rPr>
          <w:sz w:val="18"/>
        </w:rPr>
        <w:t xml:space="preserve"> </w:t>
      </w:r>
      <w:r w:rsidRPr="00A55DB1">
        <w:rPr>
          <w:sz w:val="18"/>
        </w:rPr>
        <w:t>Yalnız</w:t>
      </w:r>
      <w:r w:rsidRPr="00A55DB1" w:rsidR="0030183B">
        <w:rPr>
          <w:sz w:val="18"/>
        </w:rPr>
        <w:t xml:space="preserve"> </w:t>
      </w:r>
      <w:r w:rsidRPr="00A55DB1">
        <w:rPr>
          <w:sz w:val="18"/>
        </w:rPr>
        <w:t>iade</w:t>
      </w:r>
      <w:r w:rsidRPr="00A55DB1" w:rsidR="0030183B">
        <w:rPr>
          <w:sz w:val="18"/>
        </w:rPr>
        <w:t xml:space="preserve"> </w:t>
      </w:r>
      <w:r w:rsidRPr="00A55DB1">
        <w:rPr>
          <w:sz w:val="18"/>
        </w:rPr>
        <w:t>ederken</w:t>
      </w:r>
      <w:r w:rsidRPr="00A55DB1" w:rsidR="0030183B">
        <w:rPr>
          <w:sz w:val="18"/>
        </w:rPr>
        <w:t xml:space="preserve"> </w:t>
      </w:r>
      <w:r w:rsidRPr="00A55DB1">
        <w:rPr>
          <w:sz w:val="18"/>
        </w:rPr>
        <w:t>de</w:t>
      </w:r>
      <w:r w:rsidRPr="00A55DB1" w:rsidR="0030183B">
        <w:rPr>
          <w:sz w:val="18"/>
        </w:rPr>
        <w:t xml:space="preserve"> </w:t>
      </w:r>
      <w:r w:rsidRPr="00A55DB1">
        <w:rPr>
          <w:sz w:val="18"/>
        </w:rPr>
        <w:t>bir</w:t>
      </w:r>
      <w:r w:rsidRPr="00A55DB1" w:rsidR="0030183B">
        <w:rPr>
          <w:sz w:val="18"/>
        </w:rPr>
        <w:t xml:space="preserve"> </w:t>
      </w:r>
      <w:r w:rsidRPr="00A55DB1">
        <w:rPr>
          <w:sz w:val="18"/>
        </w:rPr>
        <w:t>şeyi</w:t>
      </w:r>
      <w:r w:rsidRPr="00A55DB1" w:rsidR="0030183B">
        <w:rPr>
          <w:sz w:val="18"/>
        </w:rPr>
        <w:t xml:space="preserve"> </w:t>
      </w:r>
      <w:r w:rsidRPr="00A55DB1">
        <w:rPr>
          <w:sz w:val="18"/>
        </w:rPr>
        <w:t>daha</w:t>
      </w:r>
      <w:r w:rsidRPr="00A55DB1" w:rsidR="0030183B">
        <w:rPr>
          <w:sz w:val="18"/>
        </w:rPr>
        <w:t xml:space="preserve"> </w:t>
      </w:r>
      <w:r w:rsidRPr="00A55DB1">
        <w:rPr>
          <w:sz w:val="18"/>
        </w:rPr>
        <w:t>hatırlatmak</w:t>
      </w:r>
      <w:r w:rsidRPr="00A55DB1" w:rsidR="0030183B">
        <w:rPr>
          <w:sz w:val="18"/>
        </w:rPr>
        <w:t xml:space="preserve"> </w:t>
      </w:r>
      <w:r w:rsidRPr="00A55DB1">
        <w:rPr>
          <w:sz w:val="18"/>
        </w:rPr>
        <w:t>istiyorum:</w:t>
      </w:r>
      <w:r w:rsidRPr="00A55DB1" w:rsidR="0030183B">
        <w:rPr>
          <w:sz w:val="18"/>
        </w:rPr>
        <w:t xml:space="preserve"> </w:t>
      </w:r>
      <w:r w:rsidRPr="00A55DB1">
        <w:rPr>
          <w:sz w:val="18"/>
        </w:rPr>
        <w:t>Sizin</w:t>
      </w:r>
      <w:r w:rsidRPr="00A55DB1" w:rsidR="0030183B">
        <w:rPr>
          <w:sz w:val="18"/>
        </w:rPr>
        <w:t xml:space="preserve"> </w:t>
      </w:r>
      <w:r w:rsidRPr="00A55DB1">
        <w:rPr>
          <w:sz w:val="18"/>
        </w:rPr>
        <w:t>maddi</w:t>
      </w:r>
      <w:r w:rsidRPr="00A55DB1" w:rsidR="0030183B">
        <w:rPr>
          <w:sz w:val="18"/>
        </w:rPr>
        <w:t xml:space="preserve"> </w:t>
      </w:r>
      <w:r w:rsidRPr="00A55DB1">
        <w:rPr>
          <w:sz w:val="18"/>
        </w:rPr>
        <w:t>ve</w:t>
      </w:r>
      <w:r w:rsidRPr="00A55DB1" w:rsidR="0030183B">
        <w:rPr>
          <w:sz w:val="18"/>
        </w:rPr>
        <w:t xml:space="preserve"> </w:t>
      </w:r>
      <w:r w:rsidRPr="00A55DB1">
        <w:rPr>
          <w:sz w:val="18"/>
        </w:rPr>
        <w:t>manevi</w:t>
      </w:r>
      <w:r w:rsidRPr="00A55DB1" w:rsidR="0030183B">
        <w:rPr>
          <w:sz w:val="18"/>
        </w:rPr>
        <w:t xml:space="preserve"> </w:t>
      </w:r>
      <w:r w:rsidRPr="00A55DB1">
        <w:rPr>
          <w:sz w:val="18"/>
        </w:rPr>
        <w:t>anlamda</w:t>
      </w:r>
      <w:r w:rsidRPr="00A55DB1" w:rsidR="0030183B">
        <w:rPr>
          <w:sz w:val="18"/>
        </w:rPr>
        <w:t xml:space="preserve"> </w:t>
      </w:r>
      <w:r w:rsidRPr="00A55DB1">
        <w:rPr>
          <w:sz w:val="18"/>
        </w:rPr>
        <w:t>sözcülüğünü</w:t>
      </w:r>
      <w:r w:rsidRPr="00A55DB1" w:rsidR="0030183B">
        <w:rPr>
          <w:sz w:val="18"/>
        </w:rPr>
        <w:t xml:space="preserve"> </w:t>
      </w:r>
      <w:r w:rsidRPr="00A55DB1">
        <w:rPr>
          <w:sz w:val="18"/>
        </w:rPr>
        <w:t>ve</w:t>
      </w:r>
      <w:r w:rsidRPr="00A55DB1" w:rsidR="0030183B">
        <w:rPr>
          <w:sz w:val="18"/>
        </w:rPr>
        <w:t xml:space="preserve"> </w:t>
      </w:r>
      <w:r w:rsidRPr="00A55DB1">
        <w:rPr>
          <w:sz w:val="18"/>
        </w:rPr>
        <w:t>destekçiliğini</w:t>
      </w:r>
      <w:r w:rsidRPr="00A55DB1" w:rsidR="0030183B">
        <w:rPr>
          <w:sz w:val="18"/>
        </w:rPr>
        <w:t xml:space="preserve"> </w:t>
      </w:r>
      <w:r w:rsidRPr="00A55DB1">
        <w:rPr>
          <w:sz w:val="18"/>
        </w:rPr>
        <w:t>yaptığınız</w:t>
      </w:r>
      <w:r w:rsidRPr="00A55DB1" w:rsidR="0030183B">
        <w:rPr>
          <w:sz w:val="18"/>
        </w:rPr>
        <w:t xml:space="preserve"> </w:t>
      </w:r>
      <w:r w:rsidRPr="00A55DB1">
        <w:rPr>
          <w:sz w:val="18"/>
        </w:rPr>
        <w:t>IŞİD,</w:t>
      </w:r>
      <w:r w:rsidRPr="00A55DB1" w:rsidR="0030183B">
        <w:rPr>
          <w:sz w:val="18"/>
        </w:rPr>
        <w:t xml:space="preserve"> </w:t>
      </w:r>
      <w:r w:rsidRPr="00A55DB1">
        <w:rPr>
          <w:sz w:val="18"/>
        </w:rPr>
        <w:t>El</w:t>
      </w:r>
      <w:r w:rsidRPr="00A55DB1" w:rsidR="0030183B">
        <w:rPr>
          <w:sz w:val="18"/>
        </w:rPr>
        <w:t xml:space="preserve"> </w:t>
      </w:r>
      <w:r w:rsidRPr="00A55DB1">
        <w:rPr>
          <w:sz w:val="18"/>
        </w:rPr>
        <w:t>Kaide</w:t>
      </w:r>
      <w:r w:rsidRPr="00A55DB1" w:rsidR="0030183B">
        <w:rPr>
          <w:sz w:val="18"/>
        </w:rPr>
        <w:t xml:space="preserve"> </w:t>
      </w:r>
      <w:r w:rsidRPr="00A55DB1">
        <w:rPr>
          <w:sz w:val="18"/>
        </w:rPr>
        <w:t>türevi</w:t>
      </w:r>
      <w:r w:rsidRPr="00A55DB1" w:rsidR="0030183B">
        <w:rPr>
          <w:sz w:val="18"/>
        </w:rPr>
        <w:t xml:space="preserve"> </w:t>
      </w:r>
      <w:r w:rsidRPr="00A55DB1">
        <w:rPr>
          <w:sz w:val="18"/>
        </w:rPr>
        <w:t>bütün</w:t>
      </w:r>
      <w:r w:rsidRPr="00A55DB1" w:rsidR="0030183B">
        <w:rPr>
          <w:sz w:val="18"/>
        </w:rPr>
        <w:t xml:space="preserve"> </w:t>
      </w:r>
      <w:r w:rsidRPr="00A55DB1">
        <w:rPr>
          <w:sz w:val="18"/>
        </w:rPr>
        <w:t>örgütler,</w:t>
      </w:r>
      <w:r w:rsidRPr="00A55DB1" w:rsidR="0030183B">
        <w:rPr>
          <w:sz w:val="18"/>
        </w:rPr>
        <w:t xml:space="preserve"> </w:t>
      </w:r>
      <w:r w:rsidRPr="00A55DB1">
        <w:rPr>
          <w:sz w:val="18"/>
        </w:rPr>
        <w:t>Ahrar-uş</w:t>
      </w:r>
      <w:r w:rsidRPr="00A55DB1" w:rsidR="0030183B">
        <w:rPr>
          <w:sz w:val="18"/>
        </w:rPr>
        <w:t xml:space="preserve"> </w:t>
      </w:r>
      <w:r w:rsidRPr="00A55DB1">
        <w:rPr>
          <w:sz w:val="18"/>
        </w:rPr>
        <w:t>Şam...</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Canı</w:t>
      </w:r>
      <w:r w:rsidRPr="00A55DB1" w:rsidR="0030183B">
        <w:rPr>
          <w:sz w:val="18"/>
        </w:rPr>
        <w:t xml:space="preserve"> </w:t>
      </w:r>
      <w:r w:rsidRPr="00A55DB1">
        <w:rPr>
          <w:sz w:val="18"/>
        </w:rPr>
        <w:t>cehenneme</w:t>
      </w:r>
      <w:r w:rsidRPr="00A55DB1" w:rsidR="0030183B">
        <w:rPr>
          <w:sz w:val="18"/>
        </w:rPr>
        <w:t xml:space="preserve"> </w:t>
      </w:r>
      <w:r w:rsidRPr="00A55DB1">
        <w:rPr>
          <w:sz w:val="18"/>
        </w:rPr>
        <w:t>hepsinin,</w:t>
      </w:r>
      <w:r w:rsidRPr="00A55DB1" w:rsidR="0030183B">
        <w:rPr>
          <w:sz w:val="18"/>
        </w:rPr>
        <w:t xml:space="preserve"> </w:t>
      </w:r>
      <w:r w:rsidRPr="00A55DB1">
        <w:rPr>
          <w:sz w:val="18"/>
        </w:rPr>
        <w:t>sen</w:t>
      </w:r>
      <w:r w:rsidRPr="00A55DB1" w:rsidR="0030183B">
        <w:rPr>
          <w:sz w:val="18"/>
        </w:rPr>
        <w:t xml:space="preserve"> </w:t>
      </w:r>
      <w:r w:rsidRPr="00A55DB1">
        <w:rPr>
          <w:sz w:val="18"/>
        </w:rPr>
        <w:t>de</w:t>
      </w:r>
      <w:r w:rsidRPr="00A55DB1" w:rsidR="0030183B">
        <w:rPr>
          <w:sz w:val="18"/>
        </w:rPr>
        <w:t xml:space="preserve"> </w:t>
      </w:r>
      <w:r w:rsidRPr="00A55DB1">
        <w:rPr>
          <w:sz w:val="18"/>
        </w:rPr>
        <w:t>aynısını</w:t>
      </w:r>
      <w:r w:rsidRPr="00A55DB1" w:rsidR="0030183B">
        <w:rPr>
          <w:sz w:val="18"/>
        </w:rPr>
        <w:t xml:space="preserve"> </w:t>
      </w:r>
      <w:r w:rsidRPr="00A55DB1">
        <w:rPr>
          <w:sz w:val="18"/>
        </w:rPr>
        <w:t>söyle</w:t>
      </w:r>
      <w:r w:rsidRPr="00A55DB1" w:rsidR="0030183B">
        <w:rPr>
          <w:sz w:val="18"/>
        </w:rPr>
        <w:t xml:space="preserve"> </w:t>
      </w:r>
      <w:r w:rsidRPr="00A55DB1">
        <w:rPr>
          <w:sz w:val="18"/>
        </w:rPr>
        <w:t>Sayın</w:t>
      </w:r>
      <w:r w:rsidRPr="00A55DB1" w:rsidR="0030183B">
        <w:rPr>
          <w:sz w:val="18"/>
        </w:rPr>
        <w:t xml:space="preserve"> </w:t>
      </w:r>
      <w:r w:rsidRPr="00A55DB1">
        <w:rPr>
          <w:sz w:val="18"/>
        </w:rPr>
        <w:t>Oluç.</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HAKKI</w:t>
      </w:r>
      <w:r w:rsidRPr="00A55DB1" w:rsidR="0030183B">
        <w:rPr>
          <w:sz w:val="18"/>
        </w:rPr>
        <w:t xml:space="preserve"> </w:t>
      </w:r>
      <w:r w:rsidRPr="00A55DB1">
        <w:rPr>
          <w:sz w:val="18"/>
        </w:rPr>
        <w:t>SARUHAN</w:t>
      </w:r>
      <w:r w:rsidRPr="00A55DB1" w:rsidR="0030183B">
        <w:rPr>
          <w:sz w:val="18"/>
        </w:rPr>
        <w:t xml:space="preserve"> </w:t>
      </w:r>
      <w:r w:rsidRPr="00A55DB1">
        <w:rPr>
          <w:sz w:val="18"/>
        </w:rPr>
        <w:t>OLUÇ</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...en</w:t>
      </w:r>
      <w:r w:rsidRPr="00A55DB1" w:rsidR="0030183B">
        <w:rPr>
          <w:sz w:val="18"/>
        </w:rPr>
        <w:t xml:space="preserve"> </w:t>
      </w:r>
      <w:r w:rsidRPr="00A55DB1">
        <w:rPr>
          <w:sz w:val="18"/>
        </w:rPr>
        <w:t>son</w:t>
      </w:r>
      <w:r w:rsidRPr="00A55DB1" w:rsidR="0030183B">
        <w:rPr>
          <w:sz w:val="18"/>
        </w:rPr>
        <w:t xml:space="preserve"> </w:t>
      </w:r>
      <w:r w:rsidRPr="00A55DB1">
        <w:rPr>
          <w:sz w:val="18"/>
        </w:rPr>
        <w:t>HTŞ</w:t>
      </w:r>
      <w:r w:rsidRPr="00A55DB1" w:rsidR="0030183B">
        <w:rPr>
          <w:sz w:val="18"/>
        </w:rPr>
        <w:t xml:space="preserve"> </w:t>
      </w:r>
      <w:r w:rsidRPr="00A55DB1">
        <w:rPr>
          <w:sz w:val="18"/>
        </w:rPr>
        <w:t>dâhil</w:t>
      </w:r>
      <w:r w:rsidRPr="00A55DB1" w:rsidR="0030183B">
        <w:rPr>
          <w:sz w:val="18"/>
        </w:rPr>
        <w:t xml:space="preserve"> </w:t>
      </w:r>
      <w:r w:rsidRPr="00A55DB1">
        <w:rPr>
          <w:sz w:val="18"/>
        </w:rPr>
        <w:t>olmak</w:t>
      </w:r>
      <w:r w:rsidRPr="00A55DB1" w:rsidR="0030183B">
        <w:rPr>
          <w:sz w:val="18"/>
        </w:rPr>
        <w:t xml:space="preserve"> </w:t>
      </w:r>
      <w:r w:rsidRPr="00A55DB1">
        <w:rPr>
          <w:sz w:val="18"/>
        </w:rPr>
        <w:t>üzere</w:t>
      </w:r>
      <w:r w:rsidRPr="00A55DB1" w:rsidR="0030183B">
        <w:rPr>
          <w:sz w:val="18"/>
        </w:rPr>
        <w:t xml:space="preserve"> </w:t>
      </w:r>
      <w:r w:rsidRPr="00A55DB1">
        <w:rPr>
          <w:sz w:val="18"/>
        </w:rPr>
        <w:t>ve</w:t>
      </w:r>
      <w:r w:rsidRPr="00A55DB1" w:rsidR="0030183B">
        <w:rPr>
          <w:sz w:val="18"/>
        </w:rPr>
        <w:t xml:space="preserve"> </w:t>
      </w:r>
      <w:r w:rsidRPr="00A55DB1">
        <w:rPr>
          <w:sz w:val="18"/>
        </w:rPr>
        <w:t>devletin</w:t>
      </w:r>
      <w:r w:rsidRPr="00A55DB1" w:rsidR="0030183B">
        <w:rPr>
          <w:sz w:val="18"/>
        </w:rPr>
        <w:t xml:space="preserve"> </w:t>
      </w:r>
      <w:r w:rsidRPr="00A55DB1">
        <w:rPr>
          <w:sz w:val="18"/>
        </w:rPr>
        <w:t>içine</w:t>
      </w:r>
      <w:r w:rsidRPr="00A55DB1" w:rsidR="0030183B">
        <w:rPr>
          <w:sz w:val="18"/>
        </w:rPr>
        <w:t xml:space="preserve"> </w:t>
      </w:r>
      <w:r w:rsidRPr="00A55DB1">
        <w:rPr>
          <w:sz w:val="18"/>
        </w:rPr>
        <w:t>yerleştirerek</w:t>
      </w:r>
      <w:r w:rsidRPr="00A55DB1" w:rsidR="0030183B">
        <w:rPr>
          <w:sz w:val="18"/>
        </w:rPr>
        <w:t xml:space="preserve"> </w:t>
      </w:r>
      <w:r w:rsidRPr="00A55DB1">
        <w:rPr>
          <w:sz w:val="18"/>
        </w:rPr>
        <w:t>büyütüp</w:t>
      </w:r>
      <w:r w:rsidRPr="00A55DB1" w:rsidR="0030183B">
        <w:rPr>
          <w:sz w:val="18"/>
        </w:rPr>
        <w:t xml:space="preserve"> </w:t>
      </w:r>
      <w:r w:rsidRPr="00A55DB1">
        <w:rPr>
          <w:sz w:val="18"/>
        </w:rPr>
        <w:t>sonunda</w:t>
      </w:r>
      <w:r w:rsidRPr="00A55DB1" w:rsidR="0030183B">
        <w:rPr>
          <w:sz w:val="18"/>
        </w:rPr>
        <w:t xml:space="preserve"> </w:t>
      </w:r>
      <w:r w:rsidRPr="00A55DB1">
        <w:rPr>
          <w:sz w:val="18"/>
        </w:rPr>
        <w:t>bir</w:t>
      </w:r>
      <w:r w:rsidRPr="00A55DB1" w:rsidR="0030183B">
        <w:rPr>
          <w:sz w:val="18"/>
        </w:rPr>
        <w:t xml:space="preserve"> </w:t>
      </w:r>
      <w:r w:rsidRPr="00A55DB1">
        <w:rPr>
          <w:sz w:val="18"/>
        </w:rPr>
        <w:t>darbeye</w:t>
      </w:r>
      <w:r w:rsidRPr="00A55DB1" w:rsidR="0030183B">
        <w:rPr>
          <w:sz w:val="18"/>
        </w:rPr>
        <w:t xml:space="preserve"> </w:t>
      </w:r>
      <w:r w:rsidRPr="00A55DB1">
        <w:rPr>
          <w:sz w:val="18"/>
        </w:rPr>
        <w:t>yol</w:t>
      </w:r>
      <w:r w:rsidRPr="00A55DB1" w:rsidR="0030183B">
        <w:rPr>
          <w:sz w:val="18"/>
        </w:rPr>
        <w:t xml:space="preserve"> </w:t>
      </w:r>
      <w:r w:rsidRPr="00A55DB1">
        <w:rPr>
          <w:sz w:val="18"/>
        </w:rPr>
        <w:t>açtırdığınız...</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Hepsinin</w:t>
      </w:r>
      <w:r w:rsidRPr="00A55DB1" w:rsidR="0030183B">
        <w:rPr>
          <w:sz w:val="18"/>
        </w:rPr>
        <w:t xml:space="preserve"> </w:t>
      </w:r>
      <w:r w:rsidRPr="00A55DB1">
        <w:rPr>
          <w:sz w:val="18"/>
        </w:rPr>
        <w:t>canı</w:t>
      </w:r>
      <w:r w:rsidRPr="00A55DB1" w:rsidR="0030183B">
        <w:rPr>
          <w:sz w:val="18"/>
        </w:rPr>
        <w:t xml:space="preserve"> </w:t>
      </w:r>
      <w:r w:rsidRPr="00A55DB1">
        <w:rPr>
          <w:sz w:val="18"/>
        </w:rPr>
        <w:t>cehenneme,</w:t>
      </w:r>
      <w:r w:rsidRPr="00A55DB1" w:rsidR="0030183B">
        <w:rPr>
          <w:sz w:val="18"/>
        </w:rPr>
        <w:t xml:space="preserve"> </w:t>
      </w:r>
      <w:r w:rsidRPr="00A55DB1">
        <w:rPr>
          <w:sz w:val="18"/>
        </w:rPr>
        <w:t>hepsini</w:t>
      </w:r>
      <w:r w:rsidRPr="00A55DB1" w:rsidR="0030183B">
        <w:rPr>
          <w:sz w:val="18"/>
        </w:rPr>
        <w:t xml:space="preserve"> </w:t>
      </w:r>
      <w:r w:rsidRPr="00A55DB1">
        <w:rPr>
          <w:sz w:val="18"/>
        </w:rPr>
        <w:t>lanetliyorum.</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HAKKI</w:t>
      </w:r>
      <w:r w:rsidRPr="00A55DB1" w:rsidR="0030183B">
        <w:rPr>
          <w:sz w:val="18"/>
        </w:rPr>
        <w:t xml:space="preserve"> </w:t>
      </w:r>
      <w:r w:rsidRPr="00A55DB1">
        <w:rPr>
          <w:sz w:val="18"/>
        </w:rPr>
        <w:t>SARUHAN</w:t>
      </w:r>
      <w:r w:rsidRPr="00A55DB1" w:rsidR="0030183B">
        <w:rPr>
          <w:sz w:val="18"/>
        </w:rPr>
        <w:t xml:space="preserve"> </w:t>
      </w:r>
      <w:r w:rsidRPr="00A55DB1">
        <w:rPr>
          <w:sz w:val="18"/>
        </w:rPr>
        <w:t>OLUÇ</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...FETÖ</w:t>
      </w:r>
      <w:r w:rsidRPr="00A55DB1" w:rsidR="0030183B">
        <w:rPr>
          <w:sz w:val="18"/>
        </w:rPr>
        <w:t xml:space="preserve"> </w:t>
      </w:r>
      <w:r w:rsidRPr="00A55DB1">
        <w:rPr>
          <w:sz w:val="18"/>
        </w:rPr>
        <w:t>olmak</w:t>
      </w:r>
      <w:r w:rsidRPr="00A55DB1" w:rsidR="0030183B">
        <w:rPr>
          <w:sz w:val="18"/>
        </w:rPr>
        <w:t xml:space="preserve"> </w:t>
      </w:r>
      <w:r w:rsidRPr="00A55DB1">
        <w:rPr>
          <w:sz w:val="18"/>
        </w:rPr>
        <w:t>üzere,</w:t>
      </w:r>
      <w:r w:rsidRPr="00A55DB1" w:rsidR="0030183B">
        <w:rPr>
          <w:sz w:val="18"/>
        </w:rPr>
        <w:t xml:space="preserve"> </w:t>
      </w:r>
      <w:r w:rsidRPr="00A55DB1">
        <w:rPr>
          <w:sz w:val="18"/>
        </w:rPr>
        <w:t>bütün</w:t>
      </w:r>
      <w:r w:rsidRPr="00A55DB1" w:rsidR="0030183B">
        <w:rPr>
          <w:sz w:val="18"/>
        </w:rPr>
        <w:t xml:space="preserve"> </w:t>
      </w:r>
      <w:r w:rsidRPr="00A55DB1">
        <w:rPr>
          <w:sz w:val="18"/>
        </w:rPr>
        <w:t>terör</w:t>
      </w:r>
      <w:r w:rsidRPr="00A55DB1" w:rsidR="0030183B">
        <w:rPr>
          <w:sz w:val="18"/>
        </w:rPr>
        <w:t xml:space="preserve"> </w:t>
      </w:r>
      <w:r w:rsidRPr="00A55DB1">
        <w:rPr>
          <w:sz w:val="18"/>
        </w:rPr>
        <w:t>örgütleriyle</w:t>
      </w:r>
      <w:r w:rsidRPr="00A55DB1" w:rsidR="0030183B">
        <w:rPr>
          <w:sz w:val="18"/>
        </w:rPr>
        <w:t xml:space="preserve"> </w:t>
      </w:r>
      <w:r w:rsidRPr="00A55DB1">
        <w:rPr>
          <w:sz w:val="18"/>
        </w:rPr>
        <w:t>ilgili</w:t>
      </w:r>
      <w:r w:rsidRPr="00A55DB1" w:rsidR="0030183B">
        <w:rPr>
          <w:sz w:val="18"/>
        </w:rPr>
        <w:t xml:space="preserve"> </w:t>
      </w:r>
      <w:r w:rsidRPr="00A55DB1">
        <w:rPr>
          <w:sz w:val="18"/>
        </w:rPr>
        <w:t>çalışmalarınız,</w:t>
      </w:r>
      <w:r w:rsidRPr="00A55DB1" w:rsidR="0030183B">
        <w:rPr>
          <w:sz w:val="18"/>
        </w:rPr>
        <w:t xml:space="preserve"> </w:t>
      </w:r>
      <w:r w:rsidRPr="00A55DB1">
        <w:rPr>
          <w:sz w:val="18"/>
        </w:rPr>
        <w:t>ilişkileriniz</w:t>
      </w:r>
      <w:r w:rsidRPr="00A55DB1" w:rsidR="0030183B">
        <w:rPr>
          <w:sz w:val="18"/>
        </w:rPr>
        <w:t xml:space="preserve"> </w:t>
      </w:r>
      <w:r w:rsidRPr="00A55DB1">
        <w:rPr>
          <w:sz w:val="18"/>
        </w:rPr>
        <w:t>tarihe</w:t>
      </w:r>
      <w:r w:rsidRPr="00A55DB1" w:rsidR="0030183B">
        <w:rPr>
          <w:sz w:val="18"/>
        </w:rPr>
        <w:t xml:space="preserve"> </w:t>
      </w:r>
      <w:r w:rsidRPr="00A55DB1">
        <w:rPr>
          <w:sz w:val="18"/>
        </w:rPr>
        <w:t>bütün</w:t>
      </w:r>
      <w:r w:rsidRPr="00A55DB1" w:rsidR="0030183B">
        <w:rPr>
          <w:sz w:val="18"/>
        </w:rPr>
        <w:t xml:space="preserve"> </w:t>
      </w:r>
      <w:r w:rsidRPr="00A55DB1">
        <w:rPr>
          <w:sz w:val="18"/>
        </w:rPr>
        <w:t>kayıtlarıyla</w:t>
      </w:r>
      <w:r w:rsidRPr="00A55DB1" w:rsidR="0030183B">
        <w:rPr>
          <w:sz w:val="18"/>
        </w:rPr>
        <w:t xml:space="preserve"> </w:t>
      </w:r>
      <w:r w:rsidRPr="00A55DB1">
        <w:rPr>
          <w:sz w:val="18"/>
        </w:rPr>
        <w:t>geçmiştir,</w:t>
      </w:r>
      <w:r w:rsidRPr="00A55DB1" w:rsidR="0030183B">
        <w:rPr>
          <w:sz w:val="18"/>
        </w:rPr>
        <w:t xml:space="preserve"> </w:t>
      </w:r>
      <w:r w:rsidRPr="00A55DB1">
        <w:rPr>
          <w:sz w:val="18"/>
        </w:rPr>
        <w:t>bunu</w:t>
      </w:r>
      <w:r w:rsidRPr="00A55DB1" w:rsidR="0030183B">
        <w:rPr>
          <w:sz w:val="18"/>
        </w:rPr>
        <w:t xml:space="preserve"> </w:t>
      </w:r>
      <w:r w:rsidRPr="00A55DB1">
        <w:rPr>
          <w:sz w:val="18"/>
        </w:rPr>
        <w:t>da</w:t>
      </w:r>
      <w:r w:rsidRPr="00A55DB1" w:rsidR="0030183B">
        <w:rPr>
          <w:sz w:val="18"/>
        </w:rPr>
        <w:t xml:space="preserve"> </w:t>
      </w:r>
      <w:r w:rsidRPr="00A55DB1">
        <w:rPr>
          <w:sz w:val="18"/>
        </w:rPr>
        <w:t>size</w:t>
      </w:r>
      <w:r w:rsidRPr="00A55DB1" w:rsidR="0030183B">
        <w:rPr>
          <w:sz w:val="18"/>
        </w:rPr>
        <w:t xml:space="preserve"> </w:t>
      </w:r>
      <w:r w:rsidRPr="00A55DB1">
        <w:rPr>
          <w:sz w:val="18"/>
        </w:rPr>
        <w:t>hatırlatmak</w:t>
      </w:r>
      <w:r w:rsidRPr="00A55DB1" w:rsidR="0030183B">
        <w:rPr>
          <w:sz w:val="18"/>
        </w:rPr>
        <w:t xml:space="preserve"> </w:t>
      </w:r>
      <w:r w:rsidRPr="00A55DB1">
        <w:rPr>
          <w:sz w:val="18"/>
        </w:rPr>
        <w:t>istiyorum.</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Hepsini</w:t>
      </w:r>
      <w:r w:rsidRPr="00A55DB1" w:rsidR="0030183B">
        <w:rPr>
          <w:sz w:val="18"/>
        </w:rPr>
        <w:t xml:space="preserve"> </w:t>
      </w:r>
      <w:r w:rsidRPr="00A55DB1">
        <w:rPr>
          <w:sz w:val="18"/>
        </w:rPr>
        <w:t>lanetliyorum.</w:t>
      </w:r>
    </w:p>
    <w:p w:rsidRPr="00A55DB1" w:rsidR="00286344" w:rsidP="00A55DB1" w:rsidRDefault="00286344">
      <w:pPr>
        <w:pStyle w:val="GENELKURUL"/>
        <w:spacing w:line="240" w:lineRule="auto"/>
        <w:rPr>
          <w:sz w:val="18"/>
        </w:rPr>
      </w:pPr>
      <w:r w:rsidRPr="00A55DB1">
        <w:rPr>
          <w:sz w:val="18"/>
        </w:rPr>
        <w:t>HAKKI</w:t>
      </w:r>
      <w:r w:rsidRPr="00A55DB1" w:rsidR="0030183B">
        <w:rPr>
          <w:sz w:val="18"/>
        </w:rPr>
        <w:t xml:space="preserve"> </w:t>
      </w:r>
      <w:r w:rsidRPr="00A55DB1">
        <w:rPr>
          <w:sz w:val="18"/>
        </w:rPr>
        <w:t>SARUHAN</w:t>
      </w:r>
      <w:r w:rsidRPr="00A55DB1" w:rsidR="0030183B">
        <w:rPr>
          <w:sz w:val="18"/>
        </w:rPr>
        <w:t xml:space="preserve"> </w:t>
      </w:r>
      <w:r w:rsidRPr="00A55DB1">
        <w:rPr>
          <w:sz w:val="18"/>
        </w:rPr>
        <w:t>OLUÇ</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Bu</w:t>
      </w:r>
      <w:r w:rsidRPr="00A55DB1" w:rsidR="0030183B">
        <w:rPr>
          <w:sz w:val="18"/>
        </w:rPr>
        <w:t xml:space="preserve"> </w:t>
      </w:r>
      <w:r w:rsidRPr="00A55DB1">
        <w:rPr>
          <w:sz w:val="18"/>
        </w:rPr>
        <w:t>terör</w:t>
      </w:r>
      <w:r w:rsidRPr="00A55DB1" w:rsidR="0030183B">
        <w:rPr>
          <w:sz w:val="18"/>
        </w:rPr>
        <w:t xml:space="preserve"> </w:t>
      </w:r>
      <w:r w:rsidRPr="00A55DB1">
        <w:rPr>
          <w:sz w:val="18"/>
        </w:rPr>
        <w:t>iktidarının</w:t>
      </w:r>
      <w:r w:rsidRPr="00A55DB1" w:rsidR="0030183B">
        <w:rPr>
          <w:sz w:val="18"/>
        </w:rPr>
        <w:t xml:space="preserve"> </w:t>
      </w:r>
      <w:r w:rsidRPr="00A55DB1">
        <w:rPr>
          <w:sz w:val="18"/>
        </w:rPr>
        <w:t>yaptıklarının</w:t>
      </w:r>
      <w:r w:rsidRPr="00A55DB1" w:rsidR="0030183B">
        <w:rPr>
          <w:sz w:val="18"/>
        </w:rPr>
        <w:t xml:space="preserve"> </w:t>
      </w:r>
      <w:r w:rsidRPr="00A55DB1">
        <w:rPr>
          <w:sz w:val="18"/>
        </w:rPr>
        <w:t>haddi</w:t>
      </w:r>
      <w:r w:rsidRPr="00A55DB1" w:rsidR="0030183B">
        <w:rPr>
          <w:sz w:val="18"/>
        </w:rPr>
        <w:t xml:space="preserve"> </w:t>
      </w:r>
      <w:r w:rsidRPr="00A55DB1">
        <w:rPr>
          <w:sz w:val="18"/>
        </w:rPr>
        <w:t>hesabı</w:t>
      </w:r>
      <w:r w:rsidRPr="00A55DB1" w:rsidR="0030183B">
        <w:rPr>
          <w:sz w:val="18"/>
        </w:rPr>
        <w:t xml:space="preserve"> </w:t>
      </w:r>
      <w:r w:rsidRPr="00A55DB1">
        <w:rPr>
          <w:sz w:val="18"/>
        </w:rPr>
        <w:t>yoktur.</w:t>
      </w:r>
      <w:r w:rsidRPr="00A55DB1" w:rsidR="0030183B">
        <w:rPr>
          <w:sz w:val="18"/>
        </w:rPr>
        <w:t xml:space="preserve"> </w:t>
      </w:r>
      <w:r w:rsidRPr="00A55DB1">
        <w:rPr>
          <w:sz w:val="18"/>
        </w:rPr>
        <w:t>(HDP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286344" w:rsidP="00A55DB1" w:rsidRDefault="00286344">
      <w:pPr>
        <w:pStyle w:val="GENELKURUL"/>
        <w:spacing w:line="240" w:lineRule="auto"/>
        <w:rPr>
          <w:sz w:val="18"/>
        </w:rPr>
      </w:pPr>
      <w:r w:rsidRPr="00A55DB1">
        <w:rPr>
          <w:sz w:val="18"/>
        </w:rPr>
        <w:t>HÜDA</w:t>
      </w:r>
      <w:r w:rsidRPr="00A55DB1" w:rsidR="0030183B">
        <w:rPr>
          <w:sz w:val="18"/>
        </w:rPr>
        <w:t xml:space="preserve"> </w:t>
      </w:r>
      <w:r w:rsidRPr="00A55DB1">
        <w:rPr>
          <w:sz w:val="18"/>
        </w:rPr>
        <w:t>KAYA</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Bitmiyor,</w:t>
      </w:r>
      <w:r w:rsidRPr="00A55DB1" w:rsidR="0030183B">
        <w:rPr>
          <w:sz w:val="18"/>
        </w:rPr>
        <w:t xml:space="preserve"> </w:t>
      </w:r>
      <w:r w:rsidRPr="00A55DB1">
        <w:rPr>
          <w:sz w:val="18"/>
        </w:rPr>
        <w:t>Hükûmetinizin</w:t>
      </w:r>
      <w:r w:rsidRPr="00A55DB1" w:rsidR="0030183B">
        <w:rPr>
          <w:sz w:val="18"/>
        </w:rPr>
        <w:t xml:space="preserve"> </w:t>
      </w:r>
      <w:r w:rsidRPr="00A55DB1">
        <w:rPr>
          <w:sz w:val="18"/>
        </w:rPr>
        <w:t>pratiği</w:t>
      </w:r>
      <w:r w:rsidRPr="00A55DB1" w:rsidR="0030183B">
        <w:rPr>
          <w:sz w:val="18"/>
        </w:rPr>
        <w:t xml:space="preserve"> </w:t>
      </w:r>
      <w:r w:rsidRPr="00A55DB1">
        <w:rPr>
          <w:sz w:val="18"/>
        </w:rPr>
        <w:t>bu!</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Hepsini</w:t>
      </w:r>
      <w:r w:rsidRPr="00A55DB1" w:rsidR="0030183B">
        <w:rPr>
          <w:sz w:val="18"/>
        </w:rPr>
        <w:t xml:space="preserve"> </w:t>
      </w:r>
      <w:r w:rsidRPr="00A55DB1">
        <w:rPr>
          <w:sz w:val="18"/>
        </w:rPr>
        <w:t>lanetliyorum</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Sayın</w:t>
      </w:r>
      <w:r w:rsidRPr="00A55DB1" w:rsidR="0030183B">
        <w:rPr>
          <w:sz w:val="18"/>
        </w:rPr>
        <w:t xml:space="preserve"> </w:t>
      </w:r>
      <w:r w:rsidRPr="00A55DB1">
        <w:rPr>
          <w:sz w:val="18"/>
        </w:rPr>
        <w:t>Oluç’un</w:t>
      </w:r>
      <w:r w:rsidRPr="00A55DB1" w:rsidR="0030183B">
        <w:rPr>
          <w:sz w:val="18"/>
        </w:rPr>
        <w:t xml:space="preserve"> </w:t>
      </w:r>
      <w:r w:rsidRPr="00A55DB1">
        <w:rPr>
          <w:sz w:val="18"/>
        </w:rPr>
        <w:t>saydığı</w:t>
      </w:r>
      <w:r w:rsidRPr="00A55DB1" w:rsidR="0030183B">
        <w:rPr>
          <w:sz w:val="18"/>
        </w:rPr>
        <w:t xml:space="preserve"> </w:t>
      </w:r>
      <w:r w:rsidRPr="00A55DB1">
        <w:rPr>
          <w:sz w:val="18"/>
        </w:rPr>
        <w:t>bütün</w:t>
      </w:r>
      <w:r w:rsidRPr="00A55DB1" w:rsidR="0030183B">
        <w:rPr>
          <w:sz w:val="18"/>
        </w:rPr>
        <w:t xml:space="preserve"> </w:t>
      </w:r>
      <w:r w:rsidRPr="00A55DB1">
        <w:rPr>
          <w:sz w:val="18"/>
        </w:rPr>
        <w:t>terör</w:t>
      </w:r>
      <w:r w:rsidRPr="00A55DB1" w:rsidR="0030183B">
        <w:rPr>
          <w:sz w:val="18"/>
        </w:rPr>
        <w:t xml:space="preserve"> </w:t>
      </w:r>
      <w:r w:rsidRPr="00A55DB1">
        <w:rPr>
          <w:sz w:val="18"/>
        </w:rPr>
        <w:t>örgütlerini</w:t>
      </w:r>
      <w:r w:rsidRPr="00A55DB1" w:rsidR="0030183B">
        <w:rPr>
          <w:sz w:val="18"/>
        </w:rPr>
        <w:t xml:space="preserve"> </w:t>
      </w:r>
      <w:r w:rsidRPr="00A55DB1">
        <w:rPr>
          <w:sz w:val="18"/>
        </w:rPr>
        <w:t>lanetliyoruz,</w:t>
      </w:r>
      <w:r w:rsidRPr="00A55DB1" w:rsidR="0030183B">
        <w:rPr>
          <w:sz w:val="18"/>
        </w:rPr>
        <w:t xml:space="preserve"> </w:t>
      </w:r>
      <w:r w:rsidRPr="00A55DB1">
        <w:rPr>
          <w:sz w:val="18"/>
        </w:rPr>
        <w:t>hepsi</w:t>
      </w:r>
      <w:r w:rsidRPr="00A55DB1" w:rsidR="0030183B">
        <w:rPr>
          <w:sz w:val="18"/>
        </w:rPr>
        <w:t xml:space="preserve"> </w:t>
      </w:r>
      <w:r w:rsidRPr="00A55DB1">
        <w:rPr>
          <w:sz w:val="18"/>
        </w:rPr>
        <w:t>ayağımızın</w:t>
      </w:r>
      <w:r w:rsidRPr="00A55DB1" w:rsidR="0030183B">
        <w:rPr>
          <w:sz w:val="18"/>
        </w:rPr>
        <w:t xml:space="preserve"> </w:t>
      </w:r>
      <w:r w:rsidRPr="00A55DB1">
        <w:rPr>
          <w:sz w:val="18"/>
        </w:rPr>
        <w:t>altındadır,</w:t>
      </w:r>
      <w:r w:rsidRPr="00A55DB1" w:rsidR="0030183B">
        <w:rPr>
          <w:sz w:val="18"/>
        </w:rPr>
        <w:t xml:space="preserve"> </w:t>
      </w:r>
      <w:r w:rsidRPr="00A55DB1">
        <w:rPr>
          <w:sz w:val="18"/>
        </w:rPr>
        <w:t>hepsiyle</w:t>
      </w:r>
      <w:r w:rsidRPr="00A55DB1" w:rsidR="0030183B">
        <w:rPr>
          <w:sz w:val="18"/>
        </w:rPr>
        <w:t xml:space="preserve"> </w:t>
      </w:r>
      <w:r w:rsidRPr="00A55DB1">
        <w:rPr>
          <w:sz w:val="18"/>
        </w:rPr>
        <w:t>de</w:t>
      </w:r>
      <w:r w:rsidRPr="00A55DB1" w:rsidR="0030183B">
        <w:rPr>
          <w:sz w:val="18"/>
        </w:rPr>
        <w:t xml:space="preserve"> </w:t>
      </w:r>
      <w:r w:rsidRPr="00A55DB1">
        <w:rPr>
          <w:sz w:val="18"/>
        </w:rPr>
        <w:t>en</w:t>
      </w:r>
      <w:r w:rsidRPr="00A55DB1" w:rsidR="0030183B">
        <w:rPr>
          <w:sz w:val="18"/>
        </w:rPr>
        <w:t xml:space="preserve"> </w:t>
      </w:r>
      <w:r w:rsidRPr="00A55DB1">
        <w:rPr>
          <w:sz w:val="18"/>
        </w:rPr>
        <w:t>çetin</w:t>
      </w:r>
      <w:r w:rsidRPr="00A55DB1" w:rsidR="0030183B">
        <w:rPr>
          <w:sz w:val="18"/>
        </w:rPr>
        <w:t xml:space="preserve"> </w:t>
      </w:r>
      <w:r w:rsidRPr="00A55DB1">
        <w:rPr>
          <w:sz w:val="18"/>
        </w:rPr>
        <w:t>mücadeleyi</w:t>
      </w:r>
      <w:r w:rsidRPr="00A55DB1" w:rsidR="0030183B">
        <w:rPr>
          <w:sz w:val="18"/>
        </w:rPr>
        <w:t xml:space="preserve"> </w:t>
      </w:r>
      <w:r w:rsidRPr="00A55DB1">
        <w:rPr>
          <w:sz w:val="18"/>
        </w:rPr>
        <w:t>veriyoruz,</w:t>
      </w:r>
      <w:r w:rsidRPr="00A55DB1" w:rsidR="0030183B">
        <w:rPr>
          <w:sz w:val="18"/>
        </w:rPr>
        <w:t xml:space="preserve"> </w:t>
      </w:r>
      <w:r w:rsidRPr="00A55DB1">
        <w:rPr>
          <w:sz w:val="18"/>
        </w:rPr>
        <w:t>buna</w:t>
      </w:r>
      <w:r w:rsidRPr="00A55DB1" w:rsidR="0030183B">
        <w:rPr>
          <w:sz w:val="18"/>
        </w:rPr>
        <w:t xml:space="preserve"> </w:t>
      </w:r>
      <w:r w:rsidRPr="00A55DB1">
        <w:rPr>
          <w:sz w:val="18"/>
        </w:rPr>
        <w:t>PKK</w:t>
      </w:r>
      <w:r w:rsidRPr="00A55DB1" w:rsidR="0030183B">
        <w:rPr>
          <w:sz w:val="18"/>
        </w:rPr>
        <w:t xml:space="preserve"> </w:t>
      </w:r>
      <w:r w:rsidRPr="00A55DB1">
        <w:rPr>
          <w:sz w:val="18"/>
        </w:rPr>
        <w:t>dâhil.</w:t>
      </w:r>
    </w:p>
    <w:p w:rsidRPr="00A55DB1" w:rsidR="004932A4" w:rsidP="00A55DB1" w:rsidRDefault="004932A4">
      <w:pPr>
        <w:tabs>
          <w:tab w:val="center" w:pos="5100"/>
        </w:tabs>
        <w:suppressAutoHyphens/>
        <w:ind w:left="80" w:right="60" w:firstLine="760"/>
        <w:jc w:val="both"/>
        <w:rPr>
          <w:sz w:val="18"/>
        </w:rPr>
      </w:pPr>
      <w:r w:rsidRPr="00A55DB1">
        <w:rPr>
          <w:sz w:val="18"/>
        </w:rPr>
        <w:t>IX.- KANUN TEKLİFLERİ İLE KOMİSYONLARDAN GELEN DİĞER İŞLER (Devam)</w:t>
      </w:r>
    </w:p>
    <w:p w:rsidRPr="00A55DB1" w:rsidR="004932A4" w:rsidP="00A55DB1" w:rsidRDefault="004932A4">
      <w:pPr>
        <w:tabs>
          <w:tab w:val="center" w:pos="5100"/>
        </w:tabs>
        <w:suppressAutoHyphens/>
        <w:ind w:left="80" w:right="60" w:firstLine="760"/>
        <w:jc w:val="both"/>
        <w:rPr>
          <w:sz w:val="18"/>
        </w:rPr>
      </w:pPr>
      <w:r w:rsidRPr="00A55DB1">
        <w:rPr>
          <w:sz w:val="18"/>
        </w:rPr>
        <w:t>A) Kanun Teklifleri (Devam)</w:t>
      </w:r>
    </w:p>
    <w:p w:rsidRPr="00A55DB1" w:rsidR="004932A4" w:rsidP="00A55DB1" w:rsidRDefault="004932A4">
      <w:pPr>
        <w:tabs>
          <w:tab w:val="center" w:pos="5100"/>
        </w:tabs>
        <w:suppressAutoHyphens/>
        <w:ind w:left="80" w:right="60" w:firstLine="760"/>
        <w:jc w:val="both"/>
        <w:rPr>
          <w:sz w:val="18"/>
        </w:rPr>
      </w:pPr>
      <w:r w:rsidRPr="00A55DB1">
        <w:rPr>
          <w:sz w:val="18"/>
        </w:rPr>
        <w:t>1.- Kilis Milletvekili Mustafa Hilmi Dülger ile 55 Milletvekilinin Çarşı ve Mahalle Bekçileri Kanunu Teklifi (2/2555) ve İçişleri Komisyonu Raporu (S. Sayısı: 174) (Devam)</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Önergeyi...</w:t>
      </w:r>
    </w:p>
    <w:p w:rsidRPr="00A55DB1" w:rsidR="00286344" w:rsidP="00A55DB1" w:rsidRDefault="00286344">
      <w:pPr>
        <w:pStyle w:val="GENELKURUL"/>
        <w:spacing w:line="240" w:lineRule="auto"/>
        <w:ind w:firstLine="811"/>
        <w:jc w:val="center"/>
        <w:rPr>
          <w:sz w:val="18"/>
        </w:rPr>
      </w:pPr>
      <w:r w:rsidRPr="00A55DB1">
        <w:rPr>
          <w:sz w:val="18"/>
        </w:rPr>
        <w:t>III.-</w:t>
      </w:r>
      <w:r w:rsidRPr="00A55DB1" w:rsidR="0030183B">
        <w:rPr>
          <w:sz w:val="18"/>
        </w:rPr>
        <w:t xml:space="preserve"> </w:t>
      </w:r>
      <w:r w:rsidRPr="00A55DB1">
        <w:rPr>
          <w:sz w:val="18"/>
        </w:rPr>
        <w:t>YOKLAMA</w:t>
      </w:r>
    </w:p>
    <w:p w:rsidRPr="00A55DB1" w:rsidR="00286344" w:rsidP="00A55DB1" w:rsidRDefault="00286344">
      <w:pPr>
        <w:pStyle w:val="GENELKURUL"/>
        <w:spacing w:line="240" w:lineRule="auto"/>
        <w:rPr>
          <w:sz w:val="18"/>
        </w:rPr>
      </w:pP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bir</w:t>
      </w:r>
      <w:r w:rsidRPr="00A55DB1" w:rsidR="0030183B">
        <w:rPr>
          <w:sz w:val="18"/>
        </w:rPr>
        <w:t xml:space="preserve"> </w:t>
      </w:r>
      <w:r w:rsidRPr="00A55DB1">
        <w:rPr>
          <w:sz w:val="18"/>
        </w:rPr>
        <w:t>grup</w:t>
      </w:r>
      <w:r w:rsidRPr="00A55DB1" w:rsidR="0030183B">
        <w:rPr>
          <w:sz w:val="18"/>
        </w:rPr>
        <w:t xml:space="preserve"> </w:t>
      </w:r>
      <w:r w:rsidRPr="00A55DB1">
        <w:rPr>
          <w:sz w:val="18"/>
        </w:rPr>
        <w:t>milletvekili</w:t>
      </w:r>
      <w:r w:rsidRPr="00A55DB1" w:rsidR="0030183B">
        <w:rPr>
          <w:sz w:val="18"/>
        </w:rPr>
        <w:t xml:space="preserve"> </w:t>
      </w:r>
      <w:r w:rsidRPr="00A55DB1">
        <w:rPr>
          <w:sz w:val="18"/>
        </w:rPr>
        <w:t>ayağa</w:t>
      </w:r>
      <w:r w:rsidRPr="00A55DB1" w:rsidR="0030183B">
        <w:rPr>
          <w:sz w:val="18"/>
        </w:rPr>
        <w:t xml:space="preserve"> </w:t>
      </w:r>
      <w:r w:rsidRPr="00A55DB1">
        <w:rPr>
          <w:sz w:val="18"/>
        </w:rPr>
        <w:t>kalktı)</w:t>
      </w:r>
    </w:p>
    <w:p w:rsidRPr="00A55DB1" w:rsidR="00286344" w:rsidP="00A55DB1" w:rsidRDefault="00286344">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Yoklama</w:t>
      </w:r>
      <w:r w:rsidRPr="00A55DB1" w:rsidR="0030183B">
        <w:rPr>
          <w:sz w:val="18"/>
        </w:rPr>
        <w:t xml:space="preserve"> </w:t>
      </w:r>
      <w:r w:rsidRPr="00A55DB1">
        <w:rPr>
          <w:sz w:val="18"/>
        </w:rPr>
        <w:t>talebimiz</w:t>
      </w:r>
      <w:r w:rsidRPr="00A55DB1" w:rsidR="0030183B">
        <w:rPr>
          <w:sz w:val="18"/>
        </w:rPr>
        <w:t xml:space="preserve"> </w:t>
      </w:r>
      <w:r w:rsidRPr="00A55DB1">
        <w:rPr>
          <w:sz w:val="18"/>
        </w:rPr>
        <w:t>var.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Önergenin</w:t>
      </w:r>
      <w:r w:rsidRPr="00A55DB1" w:rsidR="0030183B">
        <w:rPr>
          <w:sz w:val="18"/>
        </w:rPr>
        <w:t xml:space="preserve"> </w:t>
      </w:r>
      <w:r w:rsidRPr="00A55DB1">
        <w:rPr>
          <w:sz w:val="18"/>
        </w:rPr>
        <w:t>oylanmasından</w:t>
      </w:r>
      <w:r w:rsidRPr="00A55DB1" w:rsidR="0030183B">
        <w:rPr>
          <w:sz w:val="18"/>
        </w:rPr>
        <w:t xml:space="preserve"> </w:t>
      </w:r>
      <w:r w:rsidRPr="00A55DB1">
        <w:rPr>
          <w:sz w:val="18"/>
        </w:rPr>
        <w:t>önce</w:t>
      </w:r>
      <w:r w:rsidRPr="00A55DB1" w:rsidR="0030183B">
        <w:rPr>
          <w:sz w:val="18"/>
        </w:rPr>
        <w:t xml:space="preserve"> </w:t>
      </w:r>
      <w:r w:rsidRPr="00A55DB1">
        <w:rPr>
          <w:sz w:val="18"/>
        </w:rPr>
        <w:t>bir</w:t>
      </w:r>
      <w:r w:rsidRPr="00A55DB1" w:rsidR="0030183B">
        <w:rPr>
          <w:sz w:val="18"/>
        </w:rPr>
        <w:t xml:space="preserve"> </w:t>
      </w:r>
      <w:r w:rsidRPr="00A55DB1">
        <w:rPr>
          <w:sz w:val="18"/>
        </w:rPr>
        <w:t>yoklama</w:t>
      </w:r>
      <w:r w:rsidRPr="00A55DB1" w:rsidR="0030183B">
        <w:rPr>
          <w:sz w:val="18"/>
        </w:rPr>
        <w:t xml:space="preserve"> </w:t>
      </w:r>
      <w:r w:rsidRPr="00A55DB1">
        <w:rPr>
          <w:sz w:val="18"/>
        </w:rPr>
        <w:t>talebi</w:t>
      </w:r>
      <w:r w:rsidRPr="00A55DB1" w:rsidR="0030183B">
        <w:rPr>
          <w:sz w:val="18"/>
        </w:rPr>
        <w:t xml:space="preserve"> </w:t>
      </w:r>
      <w:r w:rsidRPr="00A55DB1">
        <w:rPr>
          <w:sz w:val="18"/>
        </w:rPr>
        <w:t>var.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Sayın</w:t>
      </w:r>
      <w:r w:rsidRPr="00A55DB1" w:rsidR="0030183B">
        <w:rPr>
          <w:sz w:val="18"/>
        </w:rPr>
        <w:t xml:space="preserve"> </w:t>
      </w:r>
      <w:r w:rsidRPr="00A55DB1">
        <w:rPr>
          <w:sz w:val="18"/>
        </w:rPr>
        <w:t>Özel,</w:t>
      </w:r>
      <w:r w:rsidRPr="00A55DB1" w:rsidR="0030183B">
        <w:rPr>
          <w:sz w:val="18"/>
        </w:rPr>
        <w:t xml:space="preserve"> </w:t>
      </w:r>
      <w:r w:rsidRPr="00A55DB1">
        <w:rPr>
          <w:sz w:val="18"/>
        </w:rPr>
        <w:t>Sayın</w:t>
      </w:r>
      <w:r w:rsidRPr="00A55DB1" w:rsidR="0030183B">
        <w:rPr>
          <w:sz w:val="18"/>
        </w:rPr>
        <w:t xml:space="preserve"> </w:t>
      </w:r>
      <w:r w:rsidRPr="00A55DB1">
        <w:rPr>
          <w:sz w:val="18"/>
        </w:rPr>
        <w:t>Hakverdi,</w:t>
      </w:r>
      <w:r w:rsidRPr="00A55DB1" w:rsidR="0030183B">
        <w:rPr>
          <w:sz w:val="18"/>
        </w:rPr>
        <w:t xml:space="preserve"> </w:t>
      </w:r>
      <w:r w:rsidRPr="00A55DB1">
        <w:rPr>
          <w:sz w:val="18"/>
        </w:rPr>
        <w:t>Sayın</w:t>
      </w:r>
      <w:r w:rsidRPr="00A55DB1" w:rsidR="0030183B">
        <w:rPr>
          <w:sz w:val="18"/>
        </w:rPr>
        <w:t xml:space="preserve"> </w:t>
      </w:r>
      <w:r w:rsidRPr="00A55DB1">
        <w:rPr>
          <w:sz w:val="18"/>
        </w:rPr>
        <w:t>Tüzün,</w:t>
      </w:r>
      <w:r w:rsidRPr="00A55DB1" w:rsidR="0030183B">
        <w:rPr>
          <w:sz w:val="18"/>
        </w:rPr>
        <w:t xml:space="preserve"> </w:t>
      </w:r>
      <w:r w:rsidRPr="00A55DB1">
        <w:rPr>
          <w:sz w:val="18"/>
        </w:rPr>
        <w:t>Sayın</w:t>
      </w:r>
      <w:r w:rsidRPr="00A55DB1" w:rsidR="0030183B">
        <w:rPr>
          <w:sz w:val="18"/>
        </w:rPr>
        <w:t xml:space="preserve"> </w:t>
      </w:r>
      <w:r w:rsidRPr="00A55DB1">
        <w:rPr>
          <w:sz w:val="18"/>
        </w:rPr>
        <w:t>Kaya,</w:t>
      </w:r>
      <w:r w:rsidRPr="00A55DB1" w:rsidR="0030183B">
        <w:rPr>
          <w:sz w:val="18"/>
        </w:rPr>
        <w:t xml:space="preserve"> </w:t>
      </w:r>
      <w:r w:rsidRPr="00A55DB1">
        <w:rPr>
          <w:sz w:val="18"/>
        </w:rPr>
        <w:t>Sayın</w:t>
      </w:r>
      <w:r w:rsidRPr="00A55DB1" w:rsidR="0030183B">
        <w:rPr>
          <w:sz w:val="18"/>
        </w:rPr>
        <w:t xml:space="preserve"> </w:t>
      </w:r>
      <w:r w:rsidRPr="00A55DB1">
        <w:rPr>
          <w:sz w:val="18"/>
        </w:rPr>
        <w:t>Altaca</w:t>
      </w:r>
      <w:r w:rsidRPr="00A55DB1" w:rsidR="0030183B">
        <w:rPr>
          <w:sz w:val="18"/>
        </w:rPr>
        <w:t xml:space="preserve"> </w:t>
      </w:r>
      <w:r w:rsidRPr="00A55DB1">
        <w:rPr>
          <w:sz w:val="18"/>
        </w:rPr>
        <w:t>Kayışoğlu,</w:t>
      </w:r>
      <w:r w:rsidRPr="00A55DB1" w:rsidR="0030183B">
        <w:rPr>
          <w:sz w:val="18"/>
        </w:rPr>
        <w:t xml:space="preserve"> </w:t>
      </w:r>
      <w:r w:rsidRPr="00A55DB1">
        <w:rPr>
          <w:sz w:val="18"/>
        </w:rPr>
        <w:t>Sayın</w:t>
      </w:r>
      <w:r w:rsidRPr="00A55DB1" w:rsidR="0030183B">
        <w:rPr>
          <w:sz w:val="18"/>
        </w:rPr>
        <w:t xml:space="preserve"> </w:t>
      </w:r>
      <w:r w:rsidRPr="00A55DB1">
        <w:rPr>
          <w:sz w:val="18"/>
        </w:rPr>
        <w:t>Ünsal,</w:t>
      </w:r>
      <w:r w:rsidRPr="00A55DB1" w:rsidR="0030183B">
        <w:rPr>
          <w:sz w:val="18"/>
        </w:rPr>
        <w:t xml:space="preserve"> </w:t>
      </w:r>
      <w:r w:rsidRPr="00A55DB1">
        <w:rPr>
          <w:sz w:val="18"/>
        </w:rPr>
        <w:t>Sayın</w:t>
      </w:r>
      <w:r w:rsidRPr="00A55DB1" w:rsidR="0030183B">
        <w:rPr>
          <w:sz w:val="18"/>
        </w:rPr>
        <w:t xml:space="preserve"> </w:t>
      </w:r>
      <w:r w:rsidRPr="00A55DB1">
        <w:rPr>
          <w:sz w:val="18"/>
        </w:rPr>
        <w:t>Şevkin,</w:t>
      </w:r>
      <w:r w:rsidRPr="00A55DB1" w:rsidR="0030183B">
        <w:rPr>
          <w:sz w:val="18"/>
        </w:rPr>
        <w:t xml:space="preserve"> </w:t>
      </w:r>
      <w:r w:rsidRPr="00A55DB1">
        <w:rPr>
          <w:sz w:val="18"/>
        </w:rPr>
        <w:t>Sayın</w:t>
      </w:r>
      <w:r w:rsidRPr="00A55DB1" w:rsidR="0030183B">
        <w:rPr>
          <w:sz w:val="18"/>
        </w:rPr>
        <w:t xml:space="preserve"> </w:t>
      </w:r>
      <w:r w:rsidRPr="00A55DB1">
        <w:rPr>
          <w:sz w:val="18"/>
        </w:rPr>
        <w:t>Bayraktutan,</w:t>
      </w:r>
      <w:r w:rsidRPr="00A55DB1" w:rsidR="0030183B">
        <w:rPr>
          <w:sz w:val="18"/>
        </w:rPr>
        <w:t xml:space="preserve"> </w:t>
      </w:r>
      <w:r w:rsidRPr="00A55DB1">
        <w:rPr>
          <w:sz w:val="18"/>
        </w:rPr>
        <w:t>Sayın</w:t>
      </w:r>
      <w:r w:rsidRPr="00A55DB1" w:rsidR="0030183B">
        <w:rPr>
          <w:sz w:val="18"/>
        </w:rPr>
        <w:t xml:space="preserve"> </w:t>
      </w:r>
      <w:r w:rsidRPr="00A55DB1">
        <w:rPr>
          <w:sz w:val="18"/>
        </w:rPr>
        <w:t>Yavuzyılmaz,</w:t>
      </w:r>
      <w:r w:rsidRPr="00A55DB1" w:rsidR="0030183B">
        <w:rPr>
          <w:sz w:val="18"/>
        </w:rPr>
        <w:t xml:space="preserve"> </w:t>
      </w:r>
      <w:r w:rsidRPr="00A55DB1">
        <w:rPr>
          <w:sz w:val="18"/>
        </w:rPr>
        <w:t>Sayın</w:t>
      </w:r>
      <w:r w:rsidRPr="00A55DB1" w:rsidR="0030183B">
        <w:rPr>
          <w:sz w:val="18"/>
        </w:rPr>
        <w:t xml:space="preserve"> </w:t>
      </w:r>
      <w:r w:rsidRPr="00A55DB1">
        <w:rPr>
          <w:sz w:val="18"/>
        </w:rPr>
        <w:t>Gökçel,</w:t>
      </w:r>
      <w:r w:rsidRPr="00A55DB1" w:rsidR="0030183B">
        <w:rPr>
          <w:sz w:val="18"/>
        </w:rPr>
        <w:t xml:space="preserve"> </w:t>
      </w:r>
      <w:r w:rsidRPr="00A55DB1">
        <w:rPr>
          <w:sz w:val="18"/>
        </w:rPr>
        <w:t>Sayın</w:t>
      </w:r>
      <w:r w:rsidRPr="00A55DB1" w:rsidR="0030183B">
        <w:rPr>
          <w:sz w:val="18"/>
        </w:rPr>
        <w:t xml:space="preserve"> </w:t>
      </w:r>
      <w:r w:rsidRPr="00A55DB1">
        <w:rPr>
          <w:sz w:val="18"/>
        </w:rPr>
        <w:t>Kılıç,</w:t>
      </w:r>
      <w:r w:rsidRPr="00A55DB1" w:rsidR="0030183B">
        <w:rPr>
          <w:sz w:val="18"/>
        </w:rPr>
        <w:t xml:space="preserve"> </w:t>
      </w:r>
      <w:r w:rsidRPr="00A55DB1">
        <w:rPr>
          <w:sz w:val="18"/>
        </w:rPr>
        <w:t>Sayın</w:t>
      </w:r>
      <w:r w:rsidRPr="00A55DB1" w:rsidR="0030183B">
        <w:rPr>
          <w:sz w:val="18"/>
        </w:rPr>
        <w:t xml:space="preserve"> </w:t>
      </w:r>
      <w:r w:rsidRPr="00A55DB1">
        <w:rPr>
          <w:sz w:val="18"/>
        </w:rPr>
        <w:t>Köksal,</w:t>
      </w:r>
      <w:r w:rsidRPr="00A55DB1" w:rsidR="0030183B">
        <w:rPr>
          <w:sz w:val="18"/>
        </w:rPr>
        <w:t xml:space="preserve"> </w:t>
      </w:r>
      <w:r w:rsidRPr="00A55DB1">
        <w:rPr>
          <w:sz w:val="18"/>
        </w:rPr>
        <w:t>Sayın</w:t>
      </w:r>
      <w:r w:rsidRPr="00A55DB1" w:rsidR="0030183B">
        <w:rPr>
          <w:sz w:val="18"/>
        </w:rPr>
        <w:t xml:space="preserve"> </w:t>
      </w:r>
      <w:r w:rsidRPr="00A55DB1">
        <w:rPr>
          <w:sz w:val="18"/>
        </w:rPr>
        <w:t>Gürer,</w:t>
      </w:r>
      <w:r w:rsidRPr="00A55DB1" w:rsidR="0030183B">
        <w:rPr>
          <w:sz w:val="18"/>
        </w:rPr>
        <w:t xml:space="preserve"> </w:t>
      </w:r>
      <w:r w:rsidRPr="00A55DB1">
        <w:rPr>
          <w:sz w:val="18"/>
        </w:rPr>
        <w:t>Sayın</w:t>
      </w:r>
      <w:r w:rsidRPr="00A55DB1" w:rsidR="0030183B">
        <w:rPr>
          <w:sz w:val="18"/>
        </w:rPr>
        <w:t xml:space="preserve"> </w:t>
      </w:r>
      <w:r w:rsidRPr="00A55DB1">
        <w:rPr>
          <w:sz w:val="18"/>
        </w:rPr>
        <w:t>Erdoğdu,</w:t>
      </w:r>
      <w:r w:rsidRPr="00A55DB1" w:rsidR="0030183B">
        <w:rPr>
          <w:sz w:val="18"/>
        </w:rPr>
        <w:t xml:space="preserve"> </w:t>
      </w:r>
      <w:r w:rsidRPr="00A55DB1">
        <w:rPr>
          <w:sz w:val="18"/>
        </w:rPr>
        <w:t>Sayın</w:t>
      </w:r>
      <w:r w:rsidRPr="00A55DB1" w:rsidR="0030183B">
        <w:rPr>
          <w:sz w:val="18"/>
        </w:rPr>
        <w:t xml:space="preserve"> </w:t>
      </w:r>
      <w:r w:rsidRPr="00A55DB1">
        <w:rPr>
          <w:sz w:val="18"/>
        </w:rPr>
        <w:t>Tığlı,</w:t>
      </w:r>
      <w:r w:rsidRPr="00A55DB1" w:rsidR="0030183B">
        <w:rPr>
          <w:sz w:val="18"/>
        </w:rPr>
        <w:t xml:space="preserve"> </w:t>
      </w:r>
      <w:r w:rsidRPr="00A55DB1">
        <w:rPr>
          <w:sz w:val="18"/>
        </w:rPr>
        <w:t>Sayın</w:t>
      </w:r>
      <w:r w:rsidRPr="00A55DB1" w:rsidR="0030183B">
        <w:rPr>
          <w:sz w:val="18"/>
        </w:rPr>
        <w:t xml:space="preserve"> </w:t>
      </w:r>
      <w:r w:rsidRPr="00A55DB1">
        <w:rPr>
          <w:sz w:val="18"/>
        </w:rPr>
        <w:t>Sümer,</w:t>
      </w:r>
      <w:r w:rsidRPr="00A55DB1" w:rsidR="0030183B">
        <w:rPr>
          <w:sz w:val="18"/>
        </w:rPr>
        <w:t xml:space="preserve"> </w:t>
      </w:r>
      <w:r w:rsidRPr="00A55DB1">
        <w:rPr>
          <w:sz w:val="18"/>
        </w:rPr>
        <w:t>Sayın</w:t>
      </w:r>
      <w:r w:rsidRPr="00A55DB1" w:rsidR="0030183B">
        <w:rPr>
          <w:sz w:val="18"/>
        </w:rPr>
        <w:t xml:space="preserve"> </w:t>
      </w:r>
      <w:r w:rsidRPr="00A55DB1">
        <w:rPr>
          <w:sz w:val="18"/>
        </w:rPr>
        <w:t>Bülbül,</w:t>
      </w:r>
      <w:r w:rsidRPr="00A55DB1" w:rsidR="0030183B">
        <w:rPr>
          <w:sz w:val="18"/>
        </w:rPr>
        <w:t xml:space="preserve"> </w:t>
      </w:r>
      <w:r w:rsidRPr="00A55DB1">
        <w:rPr>
          <w:sz w:val="18"/>
        </w:rPr>
        <w:t>Sayın</w:t>
      </w:r>
      <w:r w:rsidRPr="00A55DB1" w:rsidR="0030183B">
        <w:rPr>
          <w:sz w:val="18"/>
        </w:rPr>
        <w:t xml:space="preserve"> </w:t>
      </w:r>
      <w:r w:rsidRPr="00A55DB1">
        <w:rPr>
          <w:sz w:val="18"/>
        </w:rPr>
        <w:t>Şahin,</w:t>
      </w:r>
      <w:r w:rsidRPr="00A55DB1" w:rsidR="0030183B">
        <w:rPr>
          <w:sz w:val="18"/>
        </w:rPr>
        <w:t xml:space="preserve"> </w:t>
      </w:r>
      <w:r w:rsidRPr="00A55DB1">
        <w:rPr>
          <w:sz w:val="18"/>
        </w:rPr>
        <w:t>Sayın</w:t>
      </w:r>
      <w:r w:rsidRPr="00A55DB1" w:rsidR="0030183B">
        <w:rPr>
          <w:sz w:val="18"/>
        </w:rPr>
        <w:t xml:space="preserve"> </w:t>
      </w:r>
      <w:r w:rsidRPr="00A55DB1">
        <w:rPr>
          <w:sz w:val="18"/>
        </w:rPr>
        <w:t>Zeybek,</w:t>
      </w:r>
      <w:r w:rsidRPr="00A55DB1" w:rsidR="0030183B">
        <w:rPr>
          <w:sz w:val="18"/>
        </w:rPr>
        <w:t xml:space="preserve"> </w:t>
      </w:r>
      <w:r w:rsidRPr="00A55DB1">
        <w:rPr>
          <w:sz w:val="18"/>
        </w:rPr>
        <w:t>Sayın</w:t>
      </w:r>
      <w:r w:rsidRPr="00A55DB1" w:rsidR="0030183B">
        <w:rPr>
          <w:sz w:val="18"/>
        </w:rPr>
        <w:t xml:space="preserve"> </w:t>
      </w:r>
      <w:r w:rsidRPr="00A55DB1">
        <w:rPr>
          <w:sz w:val="18"/>
        </w:rPr>
        <w:t>Süllü.</w:t>
      </w:r>
    </w:p>
    <w:p w:rsidRPr="00A55DB1" w:rsidR="00286344" w:rsidP="00A55DB1" w:rsidRDefault="00286344">
      <w:pPr>
        <w:pStyle w:val="GENELKURUL"/>
        <w:spacing w:line="240" w:lineRule="auto"/>
        <w:rPr>
          <w:sz w:val="18"/>
        </w:rPr>
      </w:pPr>
      <w:r w:rsidRPr="00A55DB1">
        <w:rPr>
          <w:sz w:val="18"/>
        </w:rPr>
        <w:t>Yoklama</w:t>
      </w:r>
      <w:r w:rsidRPr="00A55DB1" w:rsidR="0030183B">
        <w:rPr>
          <w:sz w:val="18"/>
        </w:rPr>
        <w:t xml:space="preserve"> </w:t>
      </w:r>
      <w:r w:rsidRPr="00A55DB1">
        <w:rPr>
          <w:sz w:val="18"/>
        </w:rPr>
        <w:t>için</w:t>
      </w:r>
      <w:r w:rsidRPr="00A55DB1" w:rsidR="0030183B">
        <w:rPr>
          <w:sz w:val="18"/>
        </w:rPr>
        <w:t xml:space="preserve"> </w:t>
      </w:r>
      <w:r w:rsidRPr="00A55DB1">
        <w:rPr>
          <w:sz w:val="18"/>
        </w:rPr>
        <w:t>üç</w:t>
      </w:r>
      <w:r w:rsidRPr="00A55DB1" w:rsidR="0030183B">
        <w:rPr>
          <w:sz w:val="18"/>
        </w:rPr>
        <w:t xml:space="preserve"> </w:t>
      </w:r>
      <w:r w:rsidRPr="00A55DB1">
        <w:rPr>
          <w:sz w:val="18"/>
        </w:rPr>
        <w:t>dakika</w:t>
      </w:r>
      <w:r w:rsidRPr="00A55DB1" w:rsidR="0030183B">
        <w:rPr>
          <w:sz w:val="18"/>
        </w:rPr>
        <w:t xml:space="preserve"> </w:t>
      </w:r>
      <w:r w:rsidRPr="00A55DB1">
        <w:rPr>
          <w:sz w:val="18"/>
        </w:rPr>
        <w:t>süre</w:t>
      </w:r>
      <w:r w:rsidRPr="00A55DB1" w:rsidR="0030183B">
        <w:rPr>
          <w:sz w:val="18"/>
        </w:rPr>
        <w:t xml:space="preserve"> </w:t>
      </w:r>
      <w:r w:rsidRPr="00A55DB1">
        <w:rPr>
          <w:sz w:val="18"/>
        </w:rPr>
        <w:t>veriyorum</w:t>
      </w:r>
      <w:r w:rsidRPr="00A55DB1" w:rsidR="0030183B">
        <w:rPr>
          <w:sz w:val="18"/>
        </w:rPr>
        <w:t xml:space="preserve"> </w:t>
      </w:r>
      <w:r w:rsidRPr="00A55DB1">
        <w:rPr>
          <w:sz w:val="18"/>
        </w:rPr>
        <w:t>ve</w:t>
      </w:r>
      <w:r w:rsidRPr="00A55DB1" w:rsidR="0030183B">
        <w:rPr>
          <w:sz w:val="18"/>
        </w:rPr>
        <w:t xml:space="preserve"> </w:t>
      </w:r>
      <w:r w:rsidRPr="00A55DB1">
        <w:rPr>
          <w:sz w:val="18"/>
        </w:rPr>
        <w:t>başlatıyorum.</w:t>
      </w:r>
    </w:p>
    <w:p w:rsidRPr="00A55DB1" w:rsidR="00286344" w:rsidP="00A55DB1" w:rsidRDefault="00286344">
      <w:pPr>
        <w:pStyle w:val="GENELKURUL"/>
        <w:spacing w:line="240" w:lineRule="auto"/>
        <w:rPr>
          <w:sz w:val="18"/>
        </w:rPr>
      </w:pPr>
      <w:r w:rsidRPr="00A55DB1">
        <w:rPr>
          <w:sz w:val="18"/>
        </w:rPr>
        <w:t>(Elektronik</w:t>
      </w:r>
      <w:r w:rsidRPr="00A55DB1" w:rsidR="0030183B">
        <w:rPr>
          <w:sz w:val="18"/>
        </w:rPr>
        <w:t xml:space="preserve"> </w:t>
      </w:r>
      <w:r w:rsidRPr="00A55DB1">
        <w:rPr>
          <w:sz w:val="18"/>
        </w:rPr>
        <w:t>cihazla</w:t>
      </w:r>
      <w:r w:rsidRPr="00A55DB1" w:rsidR="0030183B">
        <w:rPr>
          <w:sz w:val="18"/>
        </w:rPr>
        <w:t xml:space="preserve"> </w:t>
      </w:r>
      <w:r w:rsidRPr="00A55DB1">
        <w:rPr>
          <w:sz w:val="18"/>
        </w:rPr>
        <w:t>yoklama</w:t>
      </w:r>
      <w:r w:rsidRPr="00A55DB1" w:rsidR="0030183B">
        <w:rPr>
          <w:sz w:val="18"/>
        </w:rPr>
        <w:t xml:space="preserve"> </w:t>
      </w:r>
      <w:r w:rsidRPr="00A55DB1">
        <w:rPr>
          <w:sz w:val="18"/>
        </w:rPr>
        <w:t>yapıldı)</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Toplantı</w:t>
      </w:r>
      <w:r w:rsidRPr="00A55DB1" w:rsidR="0030183B">
        <w:rPr>
          <w:sz w:val="18"/>
        </w:rPr>
        <w:t xml:space="preserve"> </w:t>
      </w:r>
      <w:r w:rsidRPr="00A55DB1">
        <w:rPr>
          <w:sz w:val="18"/>
        </w:rPr>
        <w:t>yeter</w:t>
      </w:r>
      <w:r w:rsidRPr="00A55DB1" w:rsidR="0030183B">
        <w:rPr>
          <w:sz w:val="18"/>
        </w:rPr>
        <w:t xml:space="preserve"> </w:t>
      </w:r>
      <w:r w:rsidRPr="00A55DB1">
        <w:rPr>
          <w:sz w:val="18"/>
        </w:rPr>
        <w:t>sayısı</w:t>
      </w:r>
      <w:r w:rsidRPr="00A55DB1" w:rsidR="0030183B">
        <w:rPr>
          <w:sz w:val="18"/>
        </w:rPr>
        <w:t xml:space="preserve"> </w:t>
      </w:r>
      <w:r w:rsidRPr="00A55DB1">
        <w:rPr>
          <w:sz w:val="18"/>
        </w:rPr>
        <w:t>yoktur,</w:t>
      </w:r>
      <w:r w:rsidRPr="00A55DB1" w:rsidR="0030183B">
        <w:rPr>
          <w:sz w:val="18"/>
        </w:rPr>
        <w:t xml:space="preserve"> </w:t>
      </w:r>
      <w:r w:rsidRPr="00A55DB1">
        <w:rPr>
          <w:sz w:val="18"/>
        </w:rPr>
        <w:t>birleşime</w:t>
      </w:r>
      <w:r w:rsidRPr="00A55DB1" w:rsidR="0030183B">
        <w:rPr>
          <w:sz w:val="18"/>
        </w:rPr>
        <w:t xml:space="preserve"> </w:t>
      </w:r>
      <w:r w:rsidRPr="00A55DB1">
        <w:rPr>
          <w:sz w:val="18"/>
        </w:rPr>
        <w:t>on</w:t>
      </w:r>
      <w:r w:rsidRPr="00A55DB1" w:rsidR="0030183B">
        <w:rPr>
          <w:sz w:val="18"/>
        </w:rPr>
        <w:t xml:space="preserve"> </w:t>
      </w:r>
      <w:r w:rsidRPr="00A55DB1">
        <w:rPr>
          <w:sz w:val="18"/>
        </w:rPr>
        <w:t>beş</w:t>
      </w:r>
      <w:r w:rsidRPr="00A55DB1" w:rsidR="0030183B">
        <w:rPr>
          <w:sz w:val="18"/>
        </w:rPr>
        <w:t xml:space="preserve"> </w:t>
      </w:r>
      <w:r w:rsidRPr="00A55DB1">
        <w:rPr>
          <w:sz w:val="18"/>
        </w:rPr>
        <w:t>dakika</w:t>
      </w:r>
      <w:r w:rsidRPr="00A55DB1" w:rsidR="0030183B">
        <w:rPr>
          <w:sz w:val="18"/>
        </w:rPr>
        <w:t xml:space="preserve"> </w:t>
      </w:r>
      <w:r w:rsidRPr="00A55DB1">
        <w:rPr>
          <w:sz w:val="18"/>
        </w:rPr>
        <w:t>ara</w:t>
      </w:r>
      <w:r w:rsidRPr="00A55DB1" w:rsidR="0030183B">
        <w:rPr>
          <w:sz w:val="18"/>
        </w:rPr>
        <w:t xml:space="preserve"> </w:t>
      </w:r>
      <w:r w:rsidRPr="00A55DB1">
        <w:rPr>
          <w:sz w:val="18"/>
        </w:rPr>
        <w:t>veriyorum.</w:t>
      </w:r>
    </w:p>
    <w:p w:rsidRPr="00A55DB1" w:rsidR="00286344" w:rsidP="00A55DB1" w:rsidRDefault="00286344">
      <w:pPr>
        <w:pStyle w:val="GENELKURUL"/>
        <w:spacing w:line="240" w:lineRule="auto"/>
        <w:ind w:left="5143" w:firstLine="811"/>
        <w:jc w:val="right"/>
        <w:rPr>
          <w:sz w:val="18"/>
        </w:rPr>
      </w:pPr>
      <w:r w:rsidRPr="00A55DB1">
        <w:rPr>
          <w:sz w:val="18"/>
        </w:rPr>
        <w:t>Kapanma</w:t>
      </w:r>
      <w:r w:rsidRPr="00A55DB1" w:rsidR="0030183B">
        <w:rPr>
          <w:sz w:val="18"/>
        </w:rPr>
        <w:t xml:space="preserve"> </w:t>
      </w:r>
      <w:r w:rsidRPr="00A55DB1">
        <w:rPr>
          <w:sz w:val="18"/>
        </w:rPr>
        <w:t>Saati:</w:t>
      </w:r>
      <w:r w:rsidRPr="00A55DB1" w:rsidR="0030183B">
        <w:rPr>
          <w:sz w:val="18"/>
        </w:rPr>
        <w:t xml:space="preserve"> </w:t>
      </w:r>
      <w:r w:rsidRPr="00A55DB1">
        <w:rPr>
          <w:sz w:val="18"/>
        </w:rPr>
        <w:t>21.59</w:t>
      </w:r>
    </w:p>
    <w:p w:rsidRPr="00A55DB1" w:rsidR="00286344" w:rsidP="00A55DB1" w:rsidRDefault="00286344">
      <w:pPr>
        <w:widowControl w:val="0"/>
        <w:tabs>
          <w:tab w:val="left" w:pos="1856"/>
        </w:tabs>
        <w:suppressAutoHyphens/>
        <w:ind w:left="40" w:right="40" w:firstLine="811"/>
        <w:jc w:val="center"/>
        <w:rPr>
          <w:rFonts w:ascii="Arial" w:hAnsi="Arial" w:cs="Arial"/>
          <w:spacing w:val="32"/>
          <w:sz w:val="18"/>
        </w:rPr>
      </w:pPr>
      <w:r w:rsidRPr="00A55DB1">
        <w:rPr>
          <w:rFonts w:ascii="Arial" w:hAnsi="Arial" w:cs="Arial"/>
          <w:spacing w:val="32"/>
          <w:sz w:val="18"/>
        </w:rPr>
        <w:t>BEŞİNCİ</w:t>
      </w:r>
      <w:r w:rsidRPr="00A55DB1" w:rsidR="0030183B">
        <w:rPr>
          <w:rFonts w:ascii="Arial" w:hAnsi="Arial" w:cs="Arial"/>
          <w:spacing w:val="32"/>
          <w:sz w:val="18"/>
        </w:rPr>
        <w:t xml:space="preserve"> </w:t>
      </w:r>
      <w:r w:rsidRPr="00A55DB1">
        <w:rPr>
          <w:rFonts w:ascii="Arial" w:hAnsi="Arial" w:cs="Arial"/>
          <w:spacing w:val="32"/>
          <w:sz w:val="18"/>
        </w:rPr>
        <w:t>OTURUM</w:t>
      </w:r>
    </w:p>
    <w:p w:rsidRPr="00A55DB1" w:rsidR="00286344" w:rsidP="00A55DB1" w:rsidRDefault="00286344">
      <w:pPr>
        <w:widowControl w:val="0"/>
        <w:tabs>
          <w:tab w:val="left" w:pos="1856"/>
        </w:tabs>
        <w:suppressAutoHyphens/>
        <w:ind w:left="40" w:right="40" w:firstLine="811"/>
        <w:jc w:val="center"/>
        <w:rPr>
          <w:rFonts w:ascii="Arial" w:hAnsi="Arial" w:cs="Arial"/>
          <w:spacing w:val="32"/>
          <w:sz w:val="18"/>
        </w:rPr>
      </w:pPr>
      <w:r w:rsidRPr="00A55DB1">
        <w:rPr>
          <w:rFonts w:ascii="Arial" w:hAnsi="Arial" w:cs="Arial"/>
          <w:spacing w:val="32"/>
          <w:sz w:val="18"/>
        </w:rPr>
        <w:t>Açılma</w:t>
      </w:r>
      <w:r w:rsidRPr="00A55DB1" w:rsidR="0030183B">
        <w:rPr>
          <w:rFonts w:ascii="Arial" w:hAnsi="Arial" w:cs="Arial"/>
          <w:spacing w:val="32"/>
          <w:sz w:val="18"/>
        </w:rPr>
        <w:t xml:space="preserve"> </w:t>
      </w:r>
      <w:r w:rsidRPr="00A55DB1">
        <w:rPr>
          <w:rFonts w:ascii="Arial" w:hAnsi="Arial" w:cs="Arial"/>
          <w:spacing w:val="32"/>
          <w:sz w:val="18"/>
        </w:rPr>
        <w:t>Saati:</w:t>
      </w:r>
      <w:r w:rsidRPr="00A55DB1" w:rsidR="0030183B">
        <w:rPr>
          <w:rFonts w:ascii="Arial" w:hAnsi="Arial" w:cs="Arial"/>
          <w:spacing w:val="32"/>
          <w:sz w:val="18"/>
        </w:rPr>
        <w:t xml:space="preserve"> </w:t>
      </w:r>
      <w:r w:rsidRPr="00A55DB1">
        <w:rPr>
          <w:rFonts w:ascii="Arial" w:hAnsi="Arial" w:cs="Arial"/>
          <w:spacing w:val="32"/>
          <w:sz w:val="18"/>
        </w:rPr>
        <w:t>22.16</w:t>
      </w:r>
    </w:p>
    <w:p w:rsidRPr="00A55DB1" w:rsidR="00286344" w:rsidP="00A55DB1" w:rsidRDefault="00286344">
      <w:pPr>
        <w:widowControl w:val="0"/>
        <w:tabs>
          <w:tab w:val="left" w:pos="1856"/>
        </w:tabs>
        <w:suppressAutoHyphens/>
        <w:ind w:left="40" w:right="40" w:firstLine="811"/>
        <w:jc w:val="center"/>
        <w:rPr>
          <w:rFonts w:ascii="Arial" w:hAnsi="Arial" w:cs="Arial"/>
          <w:spacing w:val="32"/>
          <w:sz w:val="18"/>
        </w:rPr>
      </w:pPr>
      <w:r w:rsidRPr="00A55DB1">
        <w:rPr>
          <w:rFonts w:ascii="Arial" w:hAnsi="Arial" w:cs="Arial"/>
          <w:spacing w:val="32"/>
          <w:sz w:val="18"/>
        </w:rPr>
        <w:t>BAŞKAN:</w:t>
      </w:r>
      <w:r w:rsidRPr="00A55DB1" w:rsidR="0030183B">
        <w:rPr>
          <w:rFonts w:ascii="Arial" w:hAnsi="Arial" w:cs="Arial"/>
          <w:spacing w:val="32"/>
          <w:sz w:val="18"/>
        </w:rPr>
        <w:t xml:space="preserve"> </w:t>
      </w:r>
      <w:r w:rsidRPr="00A55DB1">
        <w:rPr>
          <w:rFonts w:ascii="Arial" w:hAnsi="Arial" w:cs="Arial"/>
          <w:spacing w:val="32"/>
          <w:sz w:val="18"/>
        </w:rPr>
        <w:t>Başkan</w:t>
      </w:r>
      <w:r w:rsidRPr="00A55DB1" w:rsidR="0030183B">
        <w:rPr>
          <w:rFonts w:ascii="Arial" w:hAnsi="Arial" w:cs="Arial"/>
          <w:spacing w:val="32"/>
          <w:sz w:val="18"/>
        </w:rPr>
        <w:t xml:space="preserve"> </w:t>
      </w:r>
      <w:r w:rsidRPr="00A55DB1">
        <w:rPr>
          <w:rFonts w:ascii="Arial" w:hAnsi="Arial" w:cs="Arial"/>
          <w:spacing w:val="32"/>
          <w:sz w:val="18"/>
        </w:rPr>
        <w:t>Vekili</w:t>
      </w:r>
      <w:r w:rsidRPr="00A55DB1" w:rsidR="0030183B">
        <w:rPr>
          <w:rFonts w:ascii="Arial" w:hAnsi="Arial" w:cs="Arial"/>
          <w:spacing w:val="32"/>
          <w:sz w:val="18"/>
        </w:rPr>
        <w:t xml:space="preserve"> </w:t>
      </w:r>
      <w:r w:rsidRPr="00A55DB1">
        <w:rPr>
          <w:rFonts w:ascii="Arial" w:hAnsi="Arial" w:cs="Arial"/>
          <w:spacing w:val="32"/>
          <w:sz w:val="18"/>
        </w:rPr>
        <w:t>Nimetullah</w:t>
      </w:r>
      <w:r w:rsidRPr="00A55DB1" w:rsidR="0030183B">
        <w:rPr>
          <w:rFonts w:ascii="Arial" w:hAnsi="Arial" w:cs="Arial"/>
          <w:spacing w:val="32"/>
          <w:sz w:val="18"/>
        </w:rPr>
        <w:t xml:space="preserve"> </w:t>
      </w:r>
      <w:r w:rsidRPr="00A55DB1">
        <w:rPr>
          <w:rFonts w:ascii="Arial" w:hAnsi="Arial" w:cs="Arial"/>
          <w:spacing w:val="32"/>
          <w:sz w:val="18"/>
        </w:rPr>
        <w:t>ERDOĞMUŞ</w:t>
      </w:r>
    </w:p>
    <w:p w:rsidRPr="00A55DB1" w:rsidR="00286344" w:rsidP="00A55DB1" w:rsidRDefault="00286344">
      <w:pPr>
        <w:pStyle w:val="GENELKURUL"/>
        <w:spacing w:line="240" w:lineRule="auto"/>
        <w:ind w:firstLine="811"/>
        <w:rPr>
          <w:rFonts w:ascii="Times New Roman" w:hAnsi="Times New Roman" w:cs="Times New Roman"/>
          <w:sz w:val="18"/>
          <w:szCs w:val="20"/>
        </w:rPr>
      </w:pPr>
      <w:r w:rsidRPr="00A55DB1">
        <w:rPr>
          <w:rFonts w:ascii="Times New Roman" w:hAnsi="Times New Roman" w:cs="Times New Roman"/>
          <w:sz w:val="18"/>
        </w:rPr>
        <w:t>KÂTİP</w:t>
      </w:r>
      <w:r w:rsidRPr="00A55DB1" w:rsidR="0030183B">
        <w:rPr>
          <w:rFonts w:ascii="Times New Roman" w:hAnsi="Times New Roman" w:cs="Times New Roman"/>
          <w:sz w:val="18"/>
        </w:rPr>
        <w:t xml:space="preserve"> </w:t>
      </w:r>
      <w:r w:rsidRPr="00A55DB1">
        <w:rPr>
          <w:rFonts w:ascii="Times New Roman" w:hAnsi="Times New Roman" w:cs="Times New Roman"/>
          <w:sz w:val="18"/>
        </w:rPr>
        <w:t>ÜYELER:</w:t>
      </w:r>
      <w:r w:rsidRPr="00A55DB1" w:rsidR="0030183B">
        <w:rPr>
          <w:rFonts w:ascii="Times New Roman" w:hAnsi="Times New Roman" w:cs="Times New Roman"/>
          <w:sz w:val="18"/>
        </w:rPr>
        <w:t xml:space="preserve"> </w:t>
      </w:r>
      <w:r w:rsidRPr="00A55DB1">
        <w:rPr>
          <w:rFonts w:ascii="Times New Roman" w:hAnsi="Times New Roman" w:cs="Times New Roman"/>
          <w:sz w:val="18"/>
          <w:szCs w:val="20"/>
        </w:rPr>
        <w:t>Rümeysa</w:t>
      </w:r>
      <w:r w:rsidRPr="00A55DB1" w:rsidR="0030183B">
        <w:rPr>
          <w:rFonts w:ascii="Times New Roman" w:hAnsi="Times New Roman" w:cs="Times New Roman"/>
          <w:sz w:val="18"/>
          <w:szCs w:val="20"/>
        </w:rPr>
        <w:t xml:space="preserve"> </w:t>
      </w:r>
      <w:r w:rsidRPr="00A55DB1">
        <w:rPr>
          <w:rFonts w:ascii="Times New Roman" w:hAnsi="Times New Roman" w:cs="Times New Roman"/>
          <w:sz w:val="18"/>
          <w:szCs w:val="20"/>
        </w:rPr>
        <w:t>KADAK</w:t>
      </w:r>
      <w:r w:rsidRPr="00A55DB1" w:rsidR="0030183B">
        <w:rPr>
          <w:rFonts w:ascii="Times New Roman" w:hAnsi="Times New Roman" w:cs="Times New Roman"/>
          <w:sz w:val="18"/>
          <w:szCs w:val="20"/>
        </w:rPr>
        <w:t xml:space="preserve"> </w:t>
      </w:r>
      <w:r w:rsidRPr="00A55DB1">
        <w:rPr>
          <w:rFonts w:ascii="Times New Roman" w:hAnsi="Times New Roman" w:cs="Times New Roman"/>
          <w:sz w:val="18"/>
          <w:szCs w:val="20"/>
        </w:rPr>
        <w:t>(İstanbul),</w:t>
      </w:r>
      <w:r w:rsidRPr="00A55DB1" w:rsidR="0030183B">
        <w:rPr>
          <w:rFonts w:ascii="Times New Roman" w:hAnsi="Times New Roman" w:cs="Times New Roman"/>
          <w:sz w:val="18"/>
          <w:szCs w:val="20"/>
        </w:rPr>
        <w:t xml:space="preserve"> </w:t>
      </w:r>
      <w:r w:rsidRPr="00A55DB1">
        <w:rPr>
          <w:rFonts w:ascii="Times New Roman" w:hAnsi="Times New Roman" w:cs="Times New Roman"/>
          <w:sz w:val="18"/>
          <w:szCs w:val="20"/>
        </w:rPr>
        <w:t>Mustafa</w:t>
      </w:r>
      <w:r w:rsidRPr="00A55DB1" w:rsidR="0030183B">
        <w:rPr>
          <w:rFonts w:ascii="Times New Roman" w:hAnsi="Times New Roman" w:cs="Times New Roman"/>
          <w:sz w:val="18"/>
          <w:szCs w:val="20"/>
        </w:rPr>
        <w:t xml:space="preserve"> </w:t>
      </w:r>
      <w:r w:rsidRPr="00A55DB1">
        <w:rPr>
          <w:rFonts w:ascii="Times New Roman" w:hAnsi="Times New Roman" w:cs="Times New Roman"/>
          <w:sz w:val="18"/>
          <w:szCs w:val="20"/>
        </w:rPr>
        <w:t>AÇIKGÖZ</w:t>
      </w:r>
      <w:r w:rsidRPr="00A55DB1" w:rsidR="0030183B">
        <w:rPr>
          <w:rFonts w:ascii="Times New Roman" w:hAnsi="Times New Roman" w:cs="Times New Roman"/>
          <w:sz w:val="18"/>
          <w:szCs w:val="20"/>
        </w:rPr>
        <w:t xml:space="preserve"> </w:t>
      </w:r>
      <w:r w:rsidRPr="00A55DB1">
        <w:rPr>
          <w:rFonts w:ascii="Times New Roman" w:hAnsi="Times New Roman" w:cs="Times New Roman"/>
          <w:sz w:val="18"/>
          <w:szCs w:val="20"/>
        </w:rPr>
        <w:t>(Nevşehir)</w:t>
      </w:r>
    </w:p>
    <w:p w:rsidRPr="00A55DB1" w:rsidR="00286344" w:rsidP="00A55DB1" w:rsidRDefault="00286344">
      <w:pPr>
        <w:widowControl w:val="0"/>
        <w:tabs>
          <w:tab w:val="left" w:pos="1856"/>
        </w:tabs>
        <w:suppressAutoHyphens/>
        <w:ind w:left="40" w:right="40" w:firstLine="811"/>
        <w:jc w:val="center"/>
        <w:rPr>
          <w:rFonts w:ascii="Arial" w:hAnsi="Arial" w:cs="Arial"/>
          <w:spacing w:val="32"/>
          <w:sz w:val="18"/>
        </w:rPr>
      </w:pPr>
      <w:r w:rsidRPr="00A55DB1">
        <w:rPr>
          <w:rFonts w:ascii="Arial" w:hAnsi="Arial" w:cs="Arial"/>
          <w:spacing w:val="32"/>
          <w:sz w:val="18"/>
        </w:rPr>
        <w:t>-----0-----</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milletvekilleri,</w:t>
      </w:r>
      <w:r w:rsidRPr="00A55DB1" w:rsidR="0030183B">
        <w:rPr>
          <w:sz w:val="18"/>
        </w:rPr>
        <w:t xml:space="preserve"> </w:t>
      </w:r>
      <w:r w:rsidRPr="00A55DB1">
        <w:rPr>
          <w:sz w:val="18"/>
        </w:rPr>
        <w:t>Türkiye</w:t>
      </w:r>
      <w:r w:rsidRPr="00A55DB1" w:rsidR="0030183B">
        <w:rPr>
          <w:sz w:val="18"/>
        </w:rPr>
        <w:t xml:space="preserve"> </w:t>
      </w:r>
      <w:r w:rsidRPr="00A55DB1">
        <w:rPr>
          <w:sz w:val="18"/>
        </w:rPr>
        <w:t>Büyük</w:t>
      </w:r>
      <w:r w:rsidRPr="00A55DB1" w:rsidR="0030183B">
        <w:rPr>
          <w:sz w:val="18"/>
        </w:rPr>
        <w:t xml:space="preserve"> </w:t>
      </w:r>
      <w:r w:rsidRPr="00A55DB1">
        <w:rPr>
          <w:sz w:val="18"/>
        </w:rPr>
        <w:t>Millet</w:t>
      </w:r>
      <w:r w:rsidRPr="00A55DB1" w:rsidR="0030183B">
        <w:rPr>
          <w:sz w:val="18"/>
        </w:rPr>
        <w:t xml:space="preserve"> </w:t>
      </w:r>
      <w:r w:rsidRPr="00A55DB1">
        <w:rPr>
          <w:sz w:val="18"/>
        </w:rPr>
        <w:t>Meclisinin</w:t>
      </w:r>
      <w:r w:rsidRPr="00A55DB1" w:rsidR="0030183B">
        <w:rPr>
          <w:sz w:val="18"/>
        </w:rPr>
        <w:t xml:space="preserve"> </w:t>
      </w:r>
      <w:r w:rsidRPr="00A55DB1">
        <w:rPr>
          <w:sz w:val="18"/>
        </w:rPr>
        <w:t>97’nci</w:t>
      </w:r>
      <w:r w:rsidRPr="00A55DB1" w:rsidR="0030183B">
        <w:rPr>
          <w:sz w:val="18"/>
        </w:rPr>
        <w:t xml:space="preserve"> </w:t>
      </w:r>
      <w:r w:rsidRPr="00A55DB1">
        <w:rPr>
          <w:sz w:val="18"/>
        </w:rPr>
        <w:t>Birleşiminin</w:t>
      </w:r>
      <w:r w:rsidRPr="00A55DB1" w:rsidR="0030183B">
        <w:rPr>
          <w:sz w:val="18"/>
        </w:rPr>
        <w:t xml:space="preserve"> </w:t>
      </w:r>
      <w:r w:rsidRPr="00A55DB1">
        <w:rPr>
          <w:sz w:val="18"/>
        </w:rPr>
        <w:t>Beşinci</w:t>
      </w:r>
      <w:r w:rsidRPr="00A55DB1" w:rsidR="0030183B">
        <w:rPr>
          <w:sz w:val="18"/>
        </w:rPr>
        <w:t xml:space="preserve"> </w:t>
      </w:r>
      <w:r w:rsidRPr="00A55DB1">
        <w:rPr>
          <w:sz w:val="18"/>
        </w:rPr>
        <w:t>Oturumunu</w:t>
      </w:r>
      <w:r w:rsidRPr="00A55DB1" w:rsidR="0030183B">
        <w:rPr>
          <w:sz w:val="18"/>
        </w:rPr>
        <w:t xml:space="preserve"> </w:t>
      </w:r>
      <w:r w:rsidRPr="00A55DB1">
        <w:rPr>
          <w:sz w:val="18"/>
        </w:rPr>
        <w:t>açıyorum.</w:t>
      </w:r>
    </w:p>
    <w:p w:rsidRPr="00A55DB1" w:rsidR="004932A4" w:rsidP="00A55DB1" w:rsidRDefault="004932A4">
      <w:pPr>
        <w:pStyle w:val="GENELKURUL"/>
        <w:spacing w:line="240" w:lineRule="auto"/>
        <w:ind w:firstLine="811"/>
        <w:jc w:val="center"/>
        <w:rPr>
          <w:sz w:val="18"/>
        </w:rPr>
      </w:pPr>
      <w:r w:rsidRPr="00A55DB1">
        <w:rPr>
          <w:sz w:val="18"/>
        </w:rPr>
        <w:t>III.- YOKLAMA</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İzmir</w:t>
      </w:r>
      <w:r w:rsidRPr="00A55DB1" w:rsidR="0030183B">
        <w:rPr>
          <w:sz w:val="18"/>
        </w:rPr>
        <w:t xml:space="preserve"> </w:t>
      </w:r>
      <w:r w:rsidRPr="00A55DB1">
        <w:rPr>
          <w:sz w:val="18"/>
        </w:rPr>
        <w:t>Milletvekili</w:t>
      </w:r>
      <w:r w:rsidRPr="00A55DB1" w:rsidR="0030183B">
        <w:rPr>
          <w:sz w:val="18"/>
        </w:rPr>
        <w:t xml:space="preserve"> </w:t>
      </w:r>
      <w:r w:rsidRPr="00A55DB1">
        <w:rPr>
          <w:sz w:val="18"/>
        </w:rPr>
        <w:t>Serpil</w:t>
      </w:r>
      <w:r w:rsidRPr="00A55DB1" w:rsidR="0030183B">
        <w:rPr>
          <w:sz w:val="18"/>
        </w:rPr>
        <w:t xml:space="preserve"> </w:t>
      </w:r>
      <w:r w:rsidRPr="00A55DB1">
        <w:rPr>
          <w:sz w:val="18"/>
        </w:rPr>
        <w:t>Kemalbay</w:t>
      </w:r>
      <w:r w:rsidRPr="00A55DB1" w:rsidR="0030183B">
        <w:rPr>
          <w:sz w:val="18"/>
        </w:rPr>
        <w:t xml:space="preserve"> </w:t>
      </w:r>
      <w:r w:rsidRPr="00A55DB1">
        <w:rPr>
          <w:sz w:val="18"/>
        </w:rPr>
        <w:t>ve</w:t>
      </w:r>
      <w:r w:rsidRPr="00A55DB1" w:rsidR="0030183B">
        <w:rPr>
          <w:sz w:val="18"/>
        </w:rPr>
        <w:t xml:space="preserve"> </w:t>
      </w:r>
      <w:r w:rsidRPr="00A55DB1">
        <w:rPr>
          <w:sz w:val="18"/>
        </w:rPr>
        <w:t>arkadaşlarının</w:t>
      </w:r>
      <w:r w:rsidRPr="00A55DB1" w:rsidR="0030183B">
        <w:rPr>
          <w:sz w:val="18"/>
        </w:rPr>
        <w:t xml:space="preserve"> </w:t>
      </w:r>
      <w:r w:rsidRPr="00A55DB1">
        <w:rPr>
          <w:sz w:val="18"/>
        </w:rPr>
        <w:t>önergesinin</w:t>
      </w:r>
      <w:r w:rsidRPr="00A55DB1" w:rsidR="0030183B">
        <w:rPr>
          <w:sz w:val="18"/>
        </w:rPr>
        <w:t xml:space="preserve"> </w:t>
      </w:r>
      <w:r w:rsidRPr="00A55DB1">
        <w:rPr>
          <w:sz w:val="18"/>
        </w:rPr>
        <w:t>oylamasından</w:t>
      </w:r>
      <w:r w:rsidRPr="00A55DB1" w:rsidR="0030183B">
        <w:rPr>
          <w:sz w:val="18"/>
        </w:rPr>
        <w:t xml:space="preserve"> </w:t>
      </w:r>
      <w:r w:rsidRPr="00A55DB1">
        <w:rPr>
          <w:sz w:val="18"/>
        </w:rPr>
        <w:t>önce</w:t>
      </w:r>
      <w:r w:rsidRPr="00A55DB1" w:rsidR="0030183B">
        <w:rPr>
          <w:sz w:val="18"/>
        </w:rPr>
        <w:t xml:space="preserve"> </w:t>
      </w:r>
      <w:r w:rsidRPr="00A55DB1">
        <w:rPr>
          <w:sz w:val="18"/>
        </w:rPr>
        <w:t>istem</w:t>
      </w:r>
      <w:r w:rsidRPr="00A55DB1" w:rsidR="0030183B">
        <w:rPr>
          <w:sz w:val="18"/>
        </w:rPr>
        <w:t xml:space="preserve"> </w:t>
      </w:r>
      <w:r w:rsidRPr="00A55DB1">
        <w:rPr>
          <w:sz w:val="18"/>
        </w:rPr>
        <w:t>üzerine</w:t>
      </w:r>
      <w:r w:rsidRPr="00A55DB1" w:rsidR="0030183B">
        <w:rPr>
          <w:sz w:val="18"/>
        </w:rPr>
        <w:t xml:space="preserve"> </w:t>
      </w:r>
      <w:r w:rsidRPr="00A55DB1">
        <w:rPr>
          <w:sz w:val="18"/>
        </w:rPr>
        <w:t>yapılan</w:t>
      </w:r>
      <w:r w:rsidRPr="00A55DB1" w:rsidR="0030183B">
        <w:rPr>
          <w:sz w:val="18"/>
        </w:rPr>
        <w:t xml:space="preserve"> </w:t>
      </w:r>
      <w:r w:rsidRPr="00A55DB1">
        <w:rPr>
          <w:sz w:val="18"/>
        </w:rPr>
        <w:t>yoklamada</w:t>
      </w:r>
      <w:r w:rsidRPr="00A55DB1" w:rsidR="0030183B">
        <w:rPr>
          <w:sz w:val="18"/>
        </w:rPr>
        <w:t xml:space="preserve"> </w:t>
      </w:r>
      <w:r w:rsidRPr="00A55DB1">
        <w:rPr>
          <w:sz w:val="18"/>
        </w:rPr>
        <w:t>toplantı</w:t>
      </w:r>
      <w:r w:rsidRPr="00A55DB1" w:rsidR="0030183B">
        <w:rPr>
          <w:sz w:val="18"/>
        </w:rPr>
        <w:t xml:space="preserve"> </w:t>
      </w:r>
      <w:r w:rsidRPr="00A55DB1">
        <w:rPr>
          <w:sz w:val="18"/>
        </w:rPr>
        <w:t>yeter</w:t>
      </w:r>
      <w:r w:rsidRPr="00A55DB1" w:rsidR="0030183B">
        <w:rPr>
          <w:sz w:val="18"/>
        </w:rPr>
        <w:t xml:space="preserve"> </w:t>
      </w:r>
      <w:r w:rsidRPr="00A55DB1">
        <w:rPr>
          <w:sz w:val="18"/>
        </w:rPr>
        <w:t>sayısı</w:t>
      </w:r>
      <w:r w:rsidRPr="00A55DB1" w:rsidR="0030183B">
        <w:rPr>
          <w:sz w:val="18"/>
        </w:rPr>
        <w:t xml:space="preserve"> </w:t>
      </w:r>
      <w:r w:rsidRPr="00A55DB1">
        <w:rPr>
          <w:sz w:val="18"/>
        </w:rPr>
        <w:t>bulunamamıştı.</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Şimdi</w:t>
      </w:r>
      <w:r w:rsidRPr="00A55DB1" w:rsidR="0030183B">
        <w:rPr>
          <w:sz w:val="18"/>
        </w:rPr>
        <w:t xml:space="preserve"> </w:t>
      </w:r>
      <w:r w:rsidRPr="00A55DB1">
        <w:rPr>
          <w:sz w:val="18"/>
        </w:rPr>
        <w:t>yoklama</w:t>
      </w:r>
      <w:r w:rsidRPr="00A55DB1" w:rsidR="0030183B">
        <w:rPr>
          <w:sz w:val="18"/>
        </w:rPr>
        <w:t xml:space="preserve"> </w:t>
      </w:r>
      <w:r w:rsidRPr="00A55DB1">
        <w:rPr>
          <w:sz w:val="18"/>
        </w:rPr>
        <w:t>işlemini</w:t>
      </w:r>
      <w:r w:rsidRPr="00A55DB1" w:rsidR="0030183B">
        <w:rPr>
          <w:sz w:val="18"/>
        </w:rPr>
        <w:t xml:space="preserve"> </w:t>
      </w:r>
      <w:r w:rsidRPr="00A55DB1">
        <w:rPr>
          <w:sz w:val="18"/>
        </w:rPr>
        <w:t>tekrarlayacağım.</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Yoklama</w:t>
      </w:r>
      <w:r w:rsidRPr="00A55DB1" w:rsidR="0030183B">
        <w:rPr>
          <w:sz w:val="18"/>
        </w:rPr>
        <w:t xml:space="preserve"> </w:t>
      </w:r>
      <w:r w:rsidRPr="00A55DB1">
        <w:rPr>
          <w:sz w:val="18"/>
        </w:rPr>
        <w:t>için</w:t>
      </w:r>
      <w:r w:rsidRPr="00A55DB1" w:rsidR="0030183B">
        <w:rPr>
          <w:sz w:val="18"/>
        </w:rPr>
        <w:t xml:space="preserve"> </w:t>
      </w:r>
      <w:r w:rsidRPr="00A55DB1">
        <w:rPr>
          <w:sz w:val="18"/>
        </w:rPr>
        <w:t>üç</w:t>
      </w:r>
      <w:r w:rsidRPr="00A55DB1" w:rsidR="0030183B">
        <w:rPr>
          <w:sz w:val="18"/>
        </w:rPr>
        <w:t xml:space="preserve"> </w:t>
      </w:r>
      <w:r w:rsidRPr="00A55DB1">
        <w:rPr>
          <w:sz w:val="18"/>
        </w:rPr>
        <w:t>dakika</w:t>
      </w:r>
      <w:r w:rsidRPr="00A55DB1" w:rsidR="0030183B">
        <w:rPr>
          <w:sz w:val="18"/>
        </w:rPr>
        <w:t xml:space="preserve"> </w:t>
      </w:r>
      <w:r w:rsidRPr="00A55DB1">
        <w:rPr>
          <w:sz w:val="18"/>
        </w:rPr>
        <w:t>süre</w:t>
      </w:r>
      <w:r w:rsidRPr="00A55DB1" w:rsidR="0030183B">
        <w:rPr>
          <w:sz w:val="18"/>
        </w:rPr>
        <w:t xml:space="preserve"> </w:t>
      </w:r>
      <w:r w:rsidRPr="00A55DB1">
        <w:rPr>
          <w:sz w:val="18"/>
        </w:rPr>
        <w:t>vereceğim.</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Pusula</w:t>
      </w:r>
      <w:r w:rsidRPr="00A55DB1" w:rsidR="0030183B">
        <w:rPr>
          <w:sz w:val="18"/>
        </w:rPr>
        <w:t xml:space="preserve"> </w:t>
      </w:r>
      <w:r w:rsidRPr="00A55DB1">
        <w:rPr>
          <w:sz w:val="18"/>
        </w:rPr>
        <w:t>veren</w:t>
      </w:r>
      <w:r w:rsidRPr="00A55DB1" w:rsidR="0030183B">
        <w:rPr>
          <w:sz w:val="18"/>
        </w:rPr>
        <w:t xml:space="preserve"> </w:t>
      </w:r>
      <w:r w:rsidRPr="00A55DB1">
        <w:rPr>
          <w:sz w:val="18"/>
        </w:rPr>
        <w:t>sayın</w:t>
      </w:r>
      <w:r w:rsidRPr="00A55DB1" w:rsidR="0030183B">
        <w:rPr>
          <w:sz w:val="18"/>
        </w:rPr>
        <w:t xml:space="preserve"> </w:t>
      </w:r>
      <w:r w:rsidRPr="00A55DB1">
        <w:rPr>
          <w:sz w:val="18"/>
        </w:rPr>
        <w:t>milletvekilleri,</w:t>
      </w:r>
      <w:r w:rsidRPr="00A55DB1" w:rsidR="0030183B">
        <w:rPr>
          <w:sz w:val="18"/>
        </w:rPr>
        <w:t xml:space="preserve"> </w:t>
      </w:r>
      <w:r w:rsidRPr="00A55DB1">
        <w:rPr>
          <w:sz w:val="18"/>
        </w:rPr>
        <w:t>lütfen</w:t>
      </w:r>
      <w:r w:rsidRPr="00A55DB1" w:rsidR="0030183B">
        <w:rPr>
          <w:sz w:val="18"/>
        </w:rPr>
        <w:t xml:space="preserve"> </w:t>
      </w:r>
      <w:r w:rsidRPr="00A55DB1">
        <w:rPr>
          <w:sz w:val="18"/>
        </w:rPr>
        <w:t>dışarı</w:t>
      </w:r>
      <w:r w:rsidRPr="00A55DB1" w:rsidR="0030183B">
        <w:rPr>
          <w:sz w:val="18"/>
        </w:rPr>
        <w:t xml:space="preserve"> </w:t>
      </w:r>
      <w:r w:rsidRPr="00A55DB1">
        <w:rPr>
          <w:sz w:val="18"/>
        </w:rPr>
        <w:t>çıkmayalım.</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Yoklama</w:t>
      </w:r>
      <w:r w:rsidRPr="00A55DB1" w:rsidR="0030183B">
        <w:rPr>
          <w:sz w:val="18"/>
        </w:rPr>
        <w:t xml:space="preserve"> </w:t>
      </w:r>
      <w:r w:rsidRPr="00A55DB1">
        <w:rPr>
          <w:sz w:val="18"/>
        </w:rPr>
        <w:t>işlemini</w:t>
      </w:r>
      <w:r w:rsidRPr="00A55DB1" w:rsidR="0030183B">
        <w:rPr>
          <w:sz w:val="18"/>
        </w:rPr>
        <w:t xml:space="preserve"> </w:t>
      </w:r>
      <w:r w:rsidRPr="00A55DB1">
        <w:rPr>
          <w:sz w:val="18"/>
        </w:rPr>
        <w:t>başlatıyorum.</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(Elektronik</w:t>
      </w:r>
      <w:r w:rsidRPr="00A55DB1" w:rsidR="0030183B">
        <w:rPr>
          <w:sz w:val="18"/>
        </w:rPr>
        <w:t xml:space="preserve"> </w:t>
      </w:r>
      <w:r w:rsidRPr="00A55DB1">
        <w:rPr>
          <w:sz w:val="18"/>
        </w:rPr>
        <w:t>cihazla</w:t>
      </w:r>
      <w:r w:rsidRPr="00A55DB1" w:rsidR="0030183B">
        <w:rPr>
          <w:sz w:val="18"/>
        </w:rPr>
        <w:t xml:space="preserve"> </w:t>
      </w:r>
      <w:r w:rsidRPr="00A55DB1">
        <w:rPr>
          <w:sz w:val="18"/>
        </w:rPr>
        <w:t>yoklama</w:t>
      </w:r>
      <w:r w:rsidRPr="00A55DB1" w:rsidR="0030183B">
        <w:rPr>
          <w:sz w:val="18"/>
        </w:rPr>
        <w:t xml:space="preserve"> </w:t>
      </w:r>
      <w:r w:rsidRPr="00A55DB1">
        <w:rPr>
          <w:sz w:val="18"/>
        </w:rPr>
        <w:t>yapıldı)</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Toplantı</w:t>
      </w:r>
      <w:r w:rsidRPr="00A55DB1" w:rsidR="0030183B">
        <w:rPr>
          <w:sz w:val="18"/>
        </w:rPr>
        <w:t xml:space="preserve"> </w:t>
      </w:r>
      <w:r w:rsidRPr="00A55DB1">
        <w:rPr>
          <w:sz w:val="18"/>
        </w:rPr>
        <w:t>yeter</w:t>
      </w:r>
      <w:r w:rsidRPr="00A55DB1" w:rsidR="0030183B">
        <w:rPr>
          <w:sz w:val="18"/>
        </w:rPr>
        <w:t xml:space="preserve"> </w:t>
      </w:r>
      <w:r w:rsidRPr="00A55DB1">
        <w:rPr>
          <w:sz w:val="18"/>
        </w:rPr>
        <w:t>sayısı</w:t>
      </w:r>
      <w:r w:rsidRPr="00A55DB1" w:rsidR="0030183B">
        <w:rPr>
          <w:sz w:val="18"/>
        </w:rPr>
        <w:t xml:space="preserve"> </w:t>
      </w:r>
      <w:r w:rsidRPr="00A55DB1">
        <w:rPr>
          <w:sz w:val="18"/>
        </w:rPr>
        <w:t>vardır.</w:t>
      </w:r>
      <w:r w:rsidRPr="00A55DB1" w:rsidR="0030183B">
        <w:rPr>
          <w:sz w:val="18"/>
        </w:rPr>
        <w:t xml:space="preserve"> </w:t>
      </w:r>
    </w:p>
    <w:p w:rsidRPr="00A55DB1" w:rsidR="004932A4" w:rsidP="00A55DB1" w:rsidRDefault="004932A4">
      <w:pPr>
        <w:tabs>
          <w:tab w:val="center" w:pos="5100"/>
        </w:tabs>
        <w:suppressAutoHyphens/>
        <w:ind w:left="80" w:right="60" w:firstLine="760"/>
        <w:jc w:val="both"/>
        <w:rPr>
          <w:sz w:val="18"/>
        </w:rPr>
      </w:pPr>
      <w:r w:rsidRPr="00A55DB1">
        <w:rPr>
          <w:sz w:val="18"/>
        </w:rPr>
        <w:t>IX.- KANUN TEKLİFLERİ İLE KOMİSYONLARDAN GELEN DİĞER İŞLER (Devam)</w:t>
      </w:r>
    </w:p>
    <w:p w:rsidRPr="00A55DB1" w:rsidR="004932A4" w:rsidP="00A55DB1" w:rsidRDefault="004932A4">
      <w:pPr>
        <w:tabs>
          <w:tab w:val="center" w:pos="5100"/>
        </w:tabs>
        <w:suppressAutoHyphens/>
        <w:ind w:left="80" w:right="60" w:firstLine="760"/>
        <w:jc w:val="both"/>
        <w:rPr>
          <w:sz w:val="18"/>
        </w:rPr>
      </w:pPr>
      <w:r w:rsidRPr="00A55DB1">
        <w:rPr>
          <w:sz w:val="18"/>
        </w:rPr>
        <w:t>A) Kanun Teklifleri (Devam)</w:t>
      </w:r>
    </w:p>
    <w:p w:rsidRPr="00A55DB1" w:rsidR="004932A4" w:rsidP="00A55DB1" w:rsidRDefault="004932A4">
      <w:pPr>
        <w:tabs>
          <w:tab w:val="center" w:pos="5100"/>
        </w:tabs>
        <w:suppressAutoHyphens/>
        <w:ind w:left="80" w:right="60" w:firstLine="760"/>
        <w:jc w:val="both"/>
        <w:rPr>
          <w:sz w:val="18"/>
        </w:rPr>
      </w:pPr>
      <w:r w:rsidRPr="00A55DB1">
        <w:rPr>
          <w:sz w:val="18"/>
        </w:rPr>
        <w:t>1.- Kilis Milletvekili Mustafa Hilmi Dülger ile 55 Milletvekilinin Çarşı ve Mahalle Bekçileri Kanunu Teklifi (2/2555) ve İçişleri Komisyonu Raporu (S. Sayısı: 174) (Devam)</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Önergeyi</w:t>
      </w:r>
      <w:r w:rsidRPr="00A55DB1" w:rsidR="0030183B">
        <w:rPr>
          <w:sz w:val="18"/>
        </w:rPr>
        <w:t xml:space="preserve"> </w:t>
      </w:r>
      <w:r w:rsidRPr="00A55DB1">
        <w:rPr>
          <w:sz w:val="18"/>
        </w:rPr>
        <w:t>oylarınıza</w:t>
      </w:r>
      <w:r w:rsidRPr="00A55DB1" w:rsidR="0030183B">
        <w:rPr>
          <w:sz w:val="18"/>
        </w:rPr>
        <w:t xml:space="preserve"> </w:t>
      </w:r>
      <w:r w:rsidRPr="00A55DB1">
        <w:rPr>
          <w:sz w:val="18"/>
        </w:rPr>
        <w:t>sunuyorum:</w:t>
      </w:r>
      <w:r w:rsidRPr="00A55DB1" w:rsidR="0030183B">
        <w:rPr>
          <w:sz w:val="18"/>
        </w:rPr>
        <w:t xml:space="preserve"> </w:t>
      </w:r>
      <w:r w:rsidRPr="00A55DB1">
        <w:rPr>
          <w:sz w:val="18"/>
        </w:rPr>
        <w:t>Kabul</w:t>
      </w:r>
      <w:r w:rsidRPr="00A55DB1" w:rsidR="0030183B">
        <w:rPr>
          <w:sz w:val="18"/>
        </w:rPr>
        <w:t xml:space="preserve"> </w:t>
      </w:r>
      <w:r w:rsidRPr="00A55DB1">
        <w:rPr>
          <w:sz w:val="18"/>
        </w:rPr>
        <w:t>edenler…</w:t>
      </w:r>
      <w:r w:rsidRPr="00A55DB1" w:rsidR="0030183B">
        <w:rPr>
          <w:sz w:val="18"/>
        </w:rPr>
        <w:t xml:space="preserve"> </w:t>
      </w:r>
      <w:r w:rsidRPr="00A55DB1">
        <w:rPr>
          <w:sz w:val="18"/>
        </w:rPr>
        <w:t>Kabul</w:t>
      </w:r>
      <w:r w:rsidRPr="00A55DB1" w:rsidR="0030183B">
        <w:rPr>
          <w:sz w:val="18"/>
        </w:rPr>
        <w:t xml:space="preserve"> </w:t>
      </w:r>
      <w:r w:rsidRPr="00A55DB1">
        <w:rPr>
          <w:sz w:val="18"/>
        </w:rPr>
        <w:t>etmeyenler…</w:t>
      </w:r>
      <w:r w:rsidRPr="00A55DB1" w:rsidR="0030183B">
        <w:rPr>
          <w:sz w:val="18"/>
        </w:rPr>
        <w:t xml:space="preserve"> </w:t>
      </w:r>
      <w:r w:rsidRPr="00A55DB1">
        <w:rPr>
          <w:sz w:val="18"/>
        </w:rPr>
        <w:t>Kabul</w:t>
      </w:r>
      <w:r w:rsidRPr="00A55DB1" w:rsidR="0030183B">
        <w:rPr>
          <w:sz w:val="18"/>
        </w:rPr>
        <w:t xml:space="preserve"> </w:t>
      </w:r>
      <w:r w:rsidRPr="00A55DB1">
        <w:rPr>
          <w:sz w:val="18"/>
        </w:rPr>
        <w:t>edilmemiştir.</w:t>
      </w:r>
    </w:p>
    <w:p w:rsidRPr="00A55DB1" w:rsidR="00286344" w:rsidP="00A55DB1" w:rsidRDefault="00286344">
      <w:pPr>
        <w:pStyle w:val="GENELKURUL"/>
        <w:spacing w:line="240" w:lineRule="auto"/>
        <w:rPr>
          <w:sz w:val="18"/>
        </w:rPr>
      </w:pPr>
      <w:r w:rsidRPr="00A55DB1">
        <w:rPr>
          <w:sz w:val="18"/>
        </w:rPr>
        <w:t>174</w:t>
      </w:r>
      <w:r w:rsidRPr="00A55DB1" w:rsidR="0030183B">
        <w:rPr>
          <w:sz w:val="18"/>
        </w:rPr>
        <w:t xml:space="preserve"> </w:t>
      </w:r>
      <w:r w:rsidRPr="00A55DB1">
        <w:rPr>
          <w:sz w:val="18"/>
        </w:rPr>
        <w:t>sıra</w:t>
      </w:r>
      <w:r w:rsidRPr="00A55DB1" w:rsidR="0030183B">
        <w:rPr>
          <w:sz w:val="18"/>
        </w:rPr>
        <w:t xml:space="preserve"> </w:t>
      </w:r>
      <w:r w:rsidRPr="00A55DB1">
        <w:rPr>
          <w:sz w:val="18"/>
        </w:rPr>
        <w:t>sayılı</w:t>
      </w:r>
      <w:r w:rsidRPr="00A55DB1" w:rsidR="0030183B">
        <w:rPr>
          <w:sz w:val="18"/>
        </w:rPr>
        <w:t xml:space="preserve"> </w:t>
      </w:r>
      <w:r w:rsidRPr="00A55DB1">
        <w:rPr>
          <w:sz w:val="18"/>
        </w:rPr>
        <w:t>Kanun</w:t>
      </w:r>
      <w:r w:rsidRPr="00A55DB1" w:rsidR="0030183B">
        <w:rPr>
          <w:sz w:val="18"/>
        </w:rPr>
        <w:t xml:space="preserve"> </w:t>
      </w:r>
      <w:r w:rsidRPr="00A55DB1">
        <w:rPr>
          <w:sz w:val="18"/>
        </w:rPr>
        <w:t>Teklifi’nin</w:t>
      </w:r>
      <w:r w:rsidRPr="00A55DB1" w:rsidR="0030183B">
        <w:rPr>
          <w:sz w:val="18"/>
        </w:rPr>
        <w:t xml:space="preserve"> </w:t>
      </w:r>
      <w:r w:rsidRPr="00A55DB1">
        <w:rPr>
          <w:sz w:val="18"/>
        </w:rPr>
        <w:t>görüşmelerine</w:t>
      </w:r>
      <w:r w:rsidRPr="00A55DB1" w:rsidR="0030183B">
        <w:rPr>
          <w:sz w:val="18"/>
        </w:rPr>
        <w:t xml:space="preserve"> </w:t>
      </w:r>
      <w:r w:rsidRPr="00A55DB1">
        <w:rPr>
          <w:sz w:val="18"/>
        </w:rPr>
        <w:t>devam</w:t>
      </w:r>
      <w:r w:rsidRPr="00A55DB1" w:rsidR="0030183B">
        <w:rPr>
          <w:sz w:val="18"/>
        </w:rPr>
        <w:t xml:space="preserve"> </w:t>
      </w:r>
      <w:r w:rsidRPr="00A55DB1">
        <w:rPr>
          <w:sz w:val="18"/>
        </w:rPr>
        <w:t>ediyoruz.</w:t>
      </w:r>
    </w:p>
    <w:p w:rsidRPr="00A55DB1" w:rsidR="00286344" w:rsidP="00A55DB1" w:rsidRDefault="00286344">
      <w:pPr>
        <w:pStyle w:val="GENELKURUL"/>
        <w:spacing w:line="240" w:lineRule="auto"/>
        <w:rPr>
          <w:sz w:val="18"/>
        </w:rPr>
      </w:pPr>
      <w:r w:rsidRPr="00A55DB1">
        <w:rPr>
          <w:sz w:val="18"/>
        </w:rPr>
        <w:t>Komisyon?</w:t>
      </w:r>
      <w:r w:rsidRPr="00A55DB1" w:rsidR="0030183B">
        <w:rPr>
          <w:sz w:val="18"/>
        </w:rPr>
        <w:t xml:space="preserve"> </w:t>
      </w:r>
      <w:r w:rsidRPr="00A55DB1">
        <w:rPr>
          <w:sz w:val="18"/>
        </w:rPr>
        <w:t>Yerinde.</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Diğer</w:t>
      </w:r>
      <w:r w:rsidRPr="00A55DB1" w:rsidR="0030183B">
        <w:rPr>
          <w:sz w:val="18"/>
        </w:rPr>
        <w:t xml:space="preserve"> </w:t>
      </w:r>
      <w:r w:rsidRPr="00A55DB1">
        <w:rPr>
          <w:sz w:val="18"/>
        </w:rPr>
        <w:t>önergeyi</w:t>
      </w:r>
      <w:r w:rsidRPr="00A55DB1" w:rsidR="0030183B">
        <w:rPr>
          <w:sz w:val="18"/>
        </w:rPr>
        <w:t xml:space="preserve"> </w:t>
      </w:r>
      <w:r w:rsidRPr="00A55DB1">
        <w:rPr>
          <w:sz w:val="18"/>
        </w:rPr>
        <w:t>okutuyorum:</w:t>
      </w:r>
    </w:p>
    <w:p w:rsidRPr="00A55DB1" w:rsidR="00286344" w:rsidP="00A55DB1" w:rsidRDefault="00286344">
      <w:pPr>
        <w:widowControl w:val="0"/>
        <w:suppressAutoHyphens/>
        <w:ind w:left="40" w:right="40" w:firstLine="811"/>
        <w:jc w:val="center"/>
        <w:rPr>
          <w:rFonts w:ascii="Arial" w:hAnsi="Arial" w:cs="Arial"/>
          <w:spacing w:val="32"/>
          <w:sz w:val="18"/>
        </w:rPr>
      </w:pPr>
      <w:r w:rsidRPr="00A55DB1">
        <w:rPr>
          <w:rFonts w:ascii="Arial" w:hAnsi="Arial" w:cs="Arial"/>
          <w:spacing w:val="32"/>
          <w:sz w:val="18"/>
        </w:rPr>
        <w:t>Türkiye</w:t>
      </w:r>
      <w:r w:rsidRPr="00A55DB1" w:rsidR="0030183B">
        <w:rPr>
          <w:rFonts w:ascii="Arial" w:hAnsi="Arial" w:cs="Arial"/>
          <w:spacing w:val="32"/>
          <w:sz w:val="18"/>
        </w:rPr>
        <w:t xml:space="preserve"> </w:t>
      </w:r>
      <w:r w:rsidRPr="00A55DB1">
        <w:rPr>
          <w:rFonts w:ascii="Arial" w:hAnsi="Arial" w:cs="Arial"/>
          <w:spacing w:val="32"/>
          <w:sz w:val="18"/>
        </w:rPr>
        <w:t>Büyük</w:t>
      </w:r>
      <w:r w:rsidRPr="00A55DB1" w:rsidR="0030183B">
        <w:rPr>
          <w:rFonts w:ascii="Arial" w:hAnsi="Arial" w:cs="Arial"/>
          <w:spacing w:val="32"/>
          <w:sz w:val="18"/>
        </w:rPr>
        <w:t xml:space="preserve"> </w:t>
      </w:r>
      <w:r w:rsidRPr="00A55DB1">
        <w:rPr>
          <w:rFonts w:ascii="Arial" w:hAnsi="Arial" w:cs="Arial"/>
          <w:spacing w:val="32"/>
          <w:sz w:val="18"/>
        </w:rPr>
        <w:t>Millet</w:t>
      </w:r>
      <w:r w:rsidRPr="00A55DB1" w:rsidR="0030183B">
        <w:rPr>
          <w:rFonts w:ascii="Arial" w:hAnsi="Arial" w:cs="Arial"/>
          <w:spacing w:val="32"/>
          <w:sz w:val="18"/>
        </w:rPr>
        <w:t xml:space="preserve"> </w:t>
      </w:r>
      <w:r w:rsidRPr="00A55DB1">
        <w:rPr>
          <w:rFonts w:ascii="Arial" w:hAnsi="Arial" w:cs="Arial"/>
          <w:spacing w:val="32"/>
          <w:sz w:val="18"/>
        </w:rPr>
        <w:t>Meclisi</w:t>
      </w:r>
      <w:r w:rsidRPr="00A55DB1" w:rsidR="0030183B">
        <w:rPr>
          <w:rFonts w:ascii="Arial" w:hAnsi="Arial" w:cs="Arial"/>
          <w:spacing w:val="32"/>
          <w:sz w:val="18"/>
        </w:rPr>
        <w:t xml:space="preserve"> </w:t>
      </w:r>
      <w:r w:rsidRPr="00A55DB1">
        <w:rPr>
          <w:rFonts w:ascii="Arial" w:hAnsi="Arial" w:cs="Arial"/>
          <w:spacing w:val="32"/>
          <w:sz w:val="18"/>
        </w:rPr>
        <w:t>Başkanlığına</w:t>
      </w:r>
    </w:p>
    <w:p w:rsidRPr="00A55DB1" w:rsidR="00286344" w:rsidP="00A55DB1" w:rsidRDefault="00286344">
      <w:pPr>
        <w:pStyle w:val="GENELKURUL"/>
        <w:spacing w:line="240" w:lineRule="auto"/>
        <w:rPr>
          <w:sz w:val="18"/>
        </w:rPr>
      </w:pPr>
      <w:r w:rsidRPr="00A55DB1">
        <w:rPr>
          <w:sz w:val="18"/>
        </w:rPr>
        <w:t>Görüşülmekte</w:t>
      </w:r>
      <w:r w:rsidRPr="00A55DB1" w:rsidR="0030183B">
        <w:rPr>
          <w:sz w:val="18"/>
        </w:rPr>
        <w:t xml:space="preserve"> </w:t>
      </w:r>
      <w:r w:rsidRPr="00A55DB1">
        <w:rPr>
          <w:sz w:val="18"/>
        </w:rPr>
        <w:t>olan</w:t>
      </w:r>
      <w:r w:rsidRPr="00A55DB1" w:rsidR="0030183B">
        <w:rPr>
          <w:sz w:val="18"/>
        </w:rPr>
        <w:t xml:space="preserve"> </w:t>
      </w:r>
      <w:r w:rsidRPr="00A55DB1">
        <w:rPr>
          <w:sz w:val="18"/>
        </w:rPr>
        <w:t>174</w:t>
      </w:r>
      <w:r w:rsidRPr="00A55DB1" w:rsidR="0030183B">
        <w:rPr>
          <w:sz w:val="18"/>
        </w:rPr>
        <w:t xml:space="preserve"> </w:t>
      </w:r>
      <w:r w:rsidRPr="00A55DB1">
        <w:rPr>
          <w:sz w:val="18"/>
        </w:rPr>
        <w:t>sıra</w:t>
      </w:r>
      <w:r w:rsidRPr="00A55DB1" w:rsidR="0030183B">
        <w:rPr>
          <w:sz w:val="18"/>
        </w:rPr>
        <w:t xml:space="preserve"> </w:t>
      </w:r>
      <w:r w:rsidRPr="00A55DB1">
        <w:rPr>
          <w:sz w:val="18"/>
        </w:rPr>
        <w:t>sayılı</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w:t>
      </w:r>
      <w:r w:rsidRPr="00A55DB1" w:rsidR="0030183B">
        <w:rPr>
          <w:sz w:val="18"/>
        </w:rPr>
        <w:t xml:space="preserve"> </w:t>
      </w:r>
      <w:r w:rsidRPr="00A55DB1">
        <w:rPr>
          <w:sz w:val="18"/>
        </w:rPr>
        <w:t>Kanunu</w:t>
      </w:r>
      <w:r w:rsidRPr="00A55DB1" w:rsidR="0030183B">
        <w:rPr>
          <w:sz w:val="18"/>
        </w:rPr>
        <w:t xml:space="preserve"> </w:t>
      </w:r>
      <w:r w:rsidRPr="00A55DB1">
        <w:rPr>
          <w:sz w:val="18"/>
        </w:rPr>
        <w:t>Teklifi’nin</w:t>
      </w:r>
      <w:r w:rsidRPr="00A55DB1" w:rsidR="0030183B">
        <w:rPr>
          <w:sz w:val="18"/>
        </w:rPr>
        <w:t xml:space="preserve"> </w:t>
      </w:r>
      <w:r w:rsidRPr="00A55DB1">
        <w:rPr>
          <w:sz w:val="18"/>
        </w:rPr>
        <w:t>13’üncü</w:t>
      </w:r>
      <w:r w:rsidRPr="00A55DB1" w:rsidR="0030183B">
        <w:rPr>
          <w:sz w:val="18"/>
        </w:rPr>
        <w:t xml:space="preserve"> </w:t>
      </w:r>
      <w:r w:rsidRPr="00A55DB1">
        <w:rPr>
          <w:sz w:val="18"/>
        </w:rPr>
        <w:t>maddesinin</w:t>
      </w:r>
      <w:r w:rsidRPr="00A55DB1" w:rsidR="0030183B">
        <w:rPr>
          <w:sz w:val="18"/>
        </w:rPr>
        <w:t xml:space="preserve"> </w:t>
      </w:r>
      <w:r w:rsidRPr="00A55DB1">
        <w:rPr>
          <w:sz w:val="18"/>
        </w:rPr>
        <w:t>aşağıdaki</w:t>
      </w:r>
      <w:r w:rsidRPr="00A55DB1" w:rsidR="0030183B">
        <w:rPr>
          <w:sz w:val="18"/>
        </w:rPr>
        <w:t xml:space="preserve"> </w:t>
      </w:r>
      <w:r w:rsidRPr="00A55DB1">
        <w:rPr>
          <w:sz w:val="18"/>
        </w:rPr>
        <w:t>şekilde</w:t>
      </w:r>
      <w:r w:rsidRPr="00A55DB1" w:rsidR="0030183B">
        <w:rPr>
          <w:sz w:val="18"/>
        </w:rPr>
        <w:t xml:space="preserve"> </w:t>
      </w:r>
      <w:r w:rsidRPr="00A55DB1">
        <w:rPr>
          <w:sz w:val="18"/>
        </w:rPr>
        <w:t>değiştirilmesini</w:t>
      </w:r>
      <w:r w:rsidRPr="00A55DB1" w:rsidR="0030183B">
        <w:rPr>
          <w:sz w:val="18"/>
        </w:rPr>
        <w:t xml:space="preserve"> </w:t>
      </w:r>
      <w:r w:rsidRPr="00A55DB1">
        <w:rPr>
          <w:sz w:val="18"/>
        </w:rPr>
        <w:t>arz</w:t>
      </w:r>
      <w:r w:rsidRPr="00A55DB1" w:rsidR="0030183B">
        <w:rPr>
          <w:sz w:val="18"/>
        </w:rPr>
        <w:t xml:space="preserve"> </w:t>
      </w:r>
      <w:r w:rsidRPr="00A55DB1">
        <w:rPr>
          <w:sz w:val="18"/>
        </w:rPr>
        <w:t>ve</w:t>
      </w:r>
      <w:r w:rsidRPr="00A55DB1" w:rsidR="0030183B">
        <w:rPr>
          <w:sz w:val="18"/>
        </w:rPr>
        <w:t xml:space="preserve"> </w:t>
      </w:r>
      <w:r w:rsidRPr="00A55DB1">
        <w:rPr>
          <w:sz w:val="18"/>
        </w:rPr>
        <w:t>teklif</w:t>
      </w:r>
      <w:r w:rsidRPr="00A55DB1" w:rsidR="0030183B">
        <w:rPr>
          <w:sz w:val="18"/>
        </w:rPr>
        <w:t xml:space="preserve"> </w:t>
      </w:r>
      <w:r w:rsidRPr="00A55DB1">
        <w:rPr>
          <w:sz w:val="18"/>
        </w:rPr>
        <w:t>ederiz.</w:t>
      </w:r>
    </w:p>
    <w:p w:rsidRPr="00A55DB1" w:rsidR="00286344" w:rsidP="00A55DB1" w:rsidRDefault="00286344">
      <w:pPr>
        <w:pStyle w:val="GENELKURUL"/>
        <w:spacing w:line="240" w:lineRule="auto"/>
        <w:rPr>
          <w:sz w:val="18"/>
        </w:rPr>
      </w:pPr>
      <w:r w:rsidRPr="00A55DB1">
        <w:rPr>
          <w:sz w:val="18"/>
        </w:rPr>
        <w:t>“MADDE</w:t>
      </w:r>
      <w:r w:rsidRPr="00A55DB1" w:rsidR="0030183B">
        <w:rPr>
          <w:sz w:val="18"/>
        </w:rPr>
        <w:t xml:space="preserve"> </w:t>
      </w:r>
      <w:r w:rsidRPr="00A55DB1">
        <w:rPr>
          <w:sz w:val="18"/>
        </w:rPr>
        <w:t>13-</w:t>
      </w:r>
      <w:r w:rsidRPr="00A55DB1" w:rsidR="0030183B">
        <w:rPr>
          <w:sz w:val="18"/>
        </w:rPr>
        <w:t xml:space="preserve"> </w:t>
      </w:r>
      <w:r w:rsidRPr="00A55DB1">
        <w:rPr>
          <w:sz w:val="18"/>
        </w:rPr>
        <w:t>(1)</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bekçilerinin</w:t>
      </w:r>
      <w:r w:rsidRPr="00A55DB1" w:rsidR="0030183B">
        <w:rPr>
          <w:sz w:val="18"/>
        </w:rPr>
        <w:t xml:space="preserve"> </w:t>
      </w:r>
      <w:r w:rsidRPr="00A55DB1">
        <w:rPr>
          <w:sz w:val="18"/>
        </w:rPr>
        <w:t>disiplin,</w:t>
      </w:r>
      <w:r w:rsidRPr="00A55DB1" w:rsidR="0030183B">
        <w:rPr>
          <w:sz w:val="18"/>
        </w:rPr>
        <w:t xml:space="preserve"> </w:t>
      </w:r>
      <w:r w:rsidRPr="00A55DB1">
        <w:rPr>
          <w:sz w:val="18"/>
        </w:rPr>
        <w:t>ödüllendirme</w:t>
      </w:r>
      <w:r w:rsidRPr="00A55DB1" w:rsidR="0030183B">
        <w:rPr>
          <w:sz w:val="18"/>
        </w:rPr>
        <w:t xml:space="preserve"> </w:t>
      </w:r>
      <w:r w:rsidRPr="00A55DB1">
        <w:rPr>
          <w:sz w:val="18"/>
        </w:rPr>
        <w:t>ve</w:t>
      </w:r>
      <w:r w:rsidRPr="00A55DB1" w:rsidR="0030183B">
        <w:rPr>
          <w:sz w:val="18"/>
        </w:rPr>
        <w:t xml:space="preserve"> </w:t>
      </w:r>
      <w:r w:rsidRPr="00A55DB1">
        <w:rPr>
          <w:sz w:val="18"/>
        </w:rPr>
        <w:t>performans</w:t>
      </w:r>
      <w:r w:rsidRPr="00A55DB1" w:rsidR="0030183B">
        <w:rPr>
          <w:sz w:val="18"/>
        </w:rPr>
        <w:t xml:space="preserve"> </w:t>
      </w:r>
      <w:r w:rsidRPr="00A55DB1">
        <w:rPr>
          <w:sz w:val="18"/>
        </w:rPr>
        <w:t>değerlendirme</w:t>
      </w:r>
      <w:r w:rsidRPr="00A55DB1" w:rsidR="0030183B">
        <w:rPr>
          <w:sz w:val="18"/>
        </w:rPr>
        <w:t xml:space="preserve"> </w:t>
      </w:r>
      <w:r w:rsidRPr="00A55DB1">
        <w:rPr>
          <w:sz w:val="18"/>
        </w:rPr>
        <w:t>işlemlerinde</w:t>
      </w:r>
      <w:r w:rsidRPr="00A55DB1" w:rsidR="0030183B">
        <w:rPr>
          <w:sz w:val="18"/>
        </w:rPr>
        <w:t xml:space="preserve"> </w:t>
      </w:r>
      <w:r w:rsidRPr="00A55DB1">
        <w:rPr>
          <w:sz w:val="18"/>
        </w:rPr>
        <w:t>uygulanacak</w:t>
      </w:r>
      <w:r w:rsidRPr="00A55DB1" w:rsidR="0030183B">
        <w:rPr>
          <w:sz w:val="18"/>
        </w:rPr>
        <w:t xml:space="preserve"> </w:t>
      </w:r>
      <w:r w:rsidRPr="00A55DB1">
        <w:rPr>
          <w:sz w:val="18"/>
        </w:rPr>
        <w:t>hükümler</w:t>
      </w:r>
      <w:r w:rsidRPr="00A55DB1" w:rsidR="0030183B">
        <w:rPr>
          <w:sz w:val="18"/>
        </w:rPr>
        <w:t xml:space="preserve"> </w:t>
      </w:r>
      <w:r w:rsidRPr="00A55DB1">
        <w:rPr>
          <w:sz w:val="18"/>
        </w:rPr>
        <w:t>kanunla</w:t>
      </w:r>
      <w:r w:rsidRPr="00A55DB1" w:rsidR="0030183B">
        <w:rPr>
          <w:sz w:val="18"/>
        </w:rPr>
        <w:t xml:space="preserve"> </w:t>
      </w:r>
      <w:r w:rsidRPr="00A55DB1">
        <w:rPr>
          <w:sz w:val="18"/>
        </w:rPr>
        <w:t>düzenlenir.”</w:t>
      </w:r>
      <w:r w:rsidRPr="00A55DB1" w:rsidR="0030183B">
        <w:rPr>
          <w:sz w:val="18"/>
        </w:rPr>
        <w:t xml:space="preserve"> </w:t>
      </w:r>
    </w:p>
    <w:p w:rsidRPr="00A55DB1" w:rsidR="00286344" w:rsidP="00A55DB1" w:rsidRDefault="00286344">
      <w:pPr>
        <w:pStyle w:val="3LMZA"/>
        <w:spacing w:line="240" w:lineRule="auto"/>
        <w:rPr>
          <w:sz w:val="18"/>
        </w:rPr>
      </w:pPr>
      <w:r w:rsidRPr="00A55DB1">
        <w:rPr>
          <w:sz w:val="18"/>
        </w:rPr>
        <w:tab/>
        <w:t>Ömer</w:t>
      </w:r>
      <w:r w:rsidRPr="00A55DB1" w:rsidR="0030183B">
        <w:rPr>
          <w:sz w:val="18"/>
        </w:rPr>
        <w:t xml:space="preserve"> </w:t>
      </w:r>
      <w:r w:rsidRPr="00A55DB1">
        <w:rPr>
          <w:sz w:val="18"/>
        </w:rPr>
        <w:t>Fethi</w:t>
      </w:r>
      <w:r w:rsidRPr="00A55DB1" w:rsidR="0030183B">
        <w:rPr>
          <w:sz w:val="18"/>
        </w:rPr>
        <w:t xml:space="preserve"> </w:t>
      </w:r>
      <w:r w:rsidRPr="00A55DB1">
        <w:rPr>
          <w:sz w:val="18"/>
        </w:rPr>
        <w:t>Gürer</w:t>
      </w:r>
      <w:r w:rsidRPr="00A55DB1">
        <w:rPr>
          <w:sz w:val="18"/>
        </w:rPr>
        <w:tab/>
        <w:t>Ensar</w:t>
      </w:r>
      <w:r w:rsidRPr="00A55DB1" w:rsidR="0030183B">
        <w:rPr>
          <w:sz w:val="18"/>
        </w:rPr>
        <w:t xml:space="preserve"> </w:t>
      </w:r>
      <w:r w:rsidRPr="00A55DB1">
        <w:rPr>
          <w:sz w:val="18"/>
        </w:rPr>
        <w:t>Aytekin</w:t>
      </w:r>
      <w:r w:rsidRPr="00A55DB1">
        <w:rPr>
          <w:sz w:val="18"/>
        </w:rPr>
        <w:tab/>
        <w:t>Ali</w:t>
      </w:r>
      <w:r w:rsidRPr="00A55DB1" w:rsidR="0030183B">
        <w:rPr>
          <w:sz w:val="18"/>
        </w:rPr>
        <w:t xml:space="preserve"> </w:t>
      </w:r>
      <w:r w:rsidRPr="00A55DB1">
        <w:rPr>
          <w:sz w:val="18"/>
        </w:rPr>
        <w:t>Öztunç</w:t>
      </w:r>
    </w:p>
    <w:p w:rsidRPr="00A55DB1" w:rsidR="00286344" w:rsidP="00A55DB1" w:rsidRDefault="00286344">
      <w:pPr>
        <w:pStyle w:val="3LMZA"/>
        <w:spacing w:line="240" w:lineRule="auto"/>
        <w:rPr>
          <w:sz w:val="18"/>
        </w:rPr>
      </w:pPr>
      <w:r w:rsidRPr="00A55DB1">
        <w:rPr>
          <w:sz w:val="18"/>
        </w:rPr>
        <w:tab/>
        <w:t>Niğde</w:t>
      </w:r>
      <w:r w:rsidRPr="00A55DB1" w:rsidR="0030183B">
        <w:rPr>
          <w:sz w:val="18"/>
        </w:rPr>
        <w:t xml:space="preserve"> </w:t>
      </w:r>
      <w:r w:rsidRPr="00A55DB1">
        <w:rPr>
          <w:sz w:val="18"/>
        </w:rPr>
        <w:tab/>
        <w:t>Balıkesir</w:t>
      </w:r>
      <w:r w:rsidRPr="00A55DB1">
        <w:rPr>
          <w:sz w:val="18"/>
        </w:rPr>
        <w:tab/>
        <w:t>Kahramanmaraş</w:t>
      </w:r>
    </w:p>
    <w:p w:rsidRPr="00A55DB1" w:rsidR="00286344" w:rsidP="00A55DB1" w:rsidRDefault="00286344">
      <w:pPr>
        <w:pStyle w:val="3LMZA"/>
        <w:spacing w:line="240" w:lineRule="auto"/>
        <w:rPr>
          <w:sz w:val="18"/>
        </w:rPr>
      </w:pPr>
      <w:r w:rsidRPr="00A55DB1">
        <w:rPr>
          <w:sz w:val="18"/>
        </w:rPr>
        <w:tab/>
        <w:t>Yaşar</w:t>
      </w:r>
      <w:r w:rsidRPr="00A55DB1" w:rsidR="0030183B">
        <w:rPr>
          <w:sz w:val="18"/>
        </w:rPr>
        <w:t xml:space="preserve"> </w:t>
      </w:r>
      <w:r w:rsidRPr="00A55DB1">
        <w:rPr>
          <w:sz w:val="18"/>
        </w:rPr>
        <w:t>Tüzün</w:t>
      </w:r>
      <w:r w:rsidRPr="00A55DB1">
        <w:rPr>
          <w:sz w:val="18"/>
        </w:rPr>
        <w:tab/>
        <w:t>Faruk</w:t>
      </w:r>
      <w:r w:rsidRPr="00A55DB1" w:rsidR="0030183B">
        <w:rPr>
          <w:sz w:val="18"/>
        </w:rPr>
        <w:t xml:space="preserve"> </w:t>
      </w:r>
      <w:r w:rsidRPr="00A55DB1">
        <w:rPr>
          <w:sz w:val="18"/>
        </w:rPr>
        <w:t>Sarıaslan</w:t>
      </w:r>
      <w:r w:rsidRPr="00A55DB1">
        <w:rPr>
          <w:sz w:val="18"/>
        </w:rPr>
        <w:tab/>
        <w:t>İlhami</w:t>
      </w:r>
      <w:r w:rsidRPr="00A55DB1" w:rsidR="0030183B">
        <w:rPr>
          <w:sz w:val="18"/>
        </w:rPr>
        <w:t xml:space="preserve"> </w:t>
      </w:r>
      <w:r w:rsidRPr="00A55DB1">
        <w:rPr>
          <w:sz w:val="18"/>
        </w:rPr>
        <w:t>Özcan</w:t>
      </w:r>
      <w:r w:rsidRPr="00A55DB1" w:rsidR="0030183B">
        <w:rPr>
          <w:sz w:val="18"/>
        </w:rPr>
        <w:t xml:space="preserve"> </w:t>
      </w:r>
      <w:r w:rsidRPr="00A55DB1">
        <w:rPr>
          <w:sz w:val="18"/>
        </w:rPr>
        <w:t>Aygun</w:t>
      </w:r>
    </w:p>
    <w:p w:rsidRPr="00A55DB1" w:rsidR="00286344" w:rsidP="00A55DB1" w:rsidRDefault="00286344">
      <w:pPr>
        <w:pStyle w:val="3LMZA"/>
        <w:spacing w:line="240" w:lineRule="auto"/>
        <w:rPr>
          <w:sz w:val="18"/>
        </w:rPr>
      </w:pPr>
      <w:r w:rsidRPr="00A55DB1">
        <w:rPr>
          <w:sz w:val="18"/>
        </w:rPr>
        <w:tab/>
        <w:t>Bilecik</w:t>
      </w:r>
      <w:r w:rsidRPr="00A55DB1">
        <w:rPr>
          <w:sz w:val="18"/>
        </w:rPr>
        <w:tab/>
        <w:t>Nevşehir</w:t>
      </w:r>
      <w:r w:rsidRPr="00A55DB1">
        <w:rPr>
          <w:sz w:val="18"/>
        </w:rPr>
        <w:tab/>
        <w:t>Tekirdağ</w:t>
      </w:r>
    </w:p>
    <w:p w:rsidRPr="00A55DB1" w:rsidR="00286344" w:rsidP="00A55DB1" w:rsidRDefault="00286344">
      <w:pPr>
        <w:pStyle w:val="3LMZA"/>
        <w:spacing w:line="240" w:lineRule="auto"/>
        <w:rPr>
          <w:sz w:val="18"/>
        </w:rPr>
      </w:pPr>
      <w:r w:rsidRPr="00A55DB1">
        <w:rPr>
          <w:sz w:val="18"/>
        </w:rPr>
        <w:tab/>
        <w:t>Cengiz</w:t>
      </w:r>
      <w:r w:rsidRPr="00A55DB1" w:rsidR="0030183B">
        <w:rPr>
          <w:sz w:val="18"/>
        </w:rPr>
        <w:t xml:space="preserve"> </w:t>
      </w:r>
      <w:r w:rsidRPr="00A55DB1">
        <w:rPr>
          <w:sz w:val="18"/>
        </w:rPr>
        <w:t>Gökçel</w:t>
      </w:r>
    </w:p>
    <w:p w:rsidRPr="00A55DB1" w:rsidR="00286344" w:rsidP="00A55DB1" w:rsidRDefault="00286344">
      <w:pPr>
        <w:pStyle w:val="3LMZA"/>
        <w:spacing w:line="240" w:lineRule="auto"/>
        <w:rPr>
          <w:sz w:val="18"/>
        </w:rPr>
      </w:pPr>
      <w:r w:rsidRPr="00A55DB1">
        <w:rPr>
          <w:sz w:val="18"/>
        </w:rPr>
        <w:tab/>
        <w:t>Mersin</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Komisyon</w:t>
      </w:r>
      <w:r w:rsidRPr="00A55DB1" w:rsidR="0030183B">
        <w:rPr>
          <w:sz w:val="18"/>
        </w:rPr>
        <w:t xml:space="preserve"> </w:t>
      </w:r>
      <w:r w:rsidRPr="00A55DB1">
        <w:rPr>
          <w:sz w:val="18"/>
        </w:rPr>
        <w:t>önergeye</w:t>
      </w:r>
      <w:r w:rsidRPr="00A55DB1" w:rsidR="0030183B">
        <w:rPr>
          <w:sz w:val="18"/>
        </w:rPr>
        <w:t xml:space="preserve"> </w:t>
      </w:r>
      <w:r w:rsidRPr="00A55DB1">
        <w:rPr>
          <w:sz w:val="18"/>
        </w:rPr>
        <w:t>katılıyor</w:t>
      </w:r>
      <w:r w:rsidRPr="00A55DB1" w:rsidR="0030183B">
        <w:rPr>
          <w:sz w:val="18"/>
        </w:rPr>
        <w:t xml:space="preserve"> </w:t>
      </w:r>
      <w:r w:rsidRPr="00A55DB1">
        <w:rPr>
          <w:sz w:val="18"/>
        </w:rPr>
        <w:t>mu?</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İÇİŞLERİ</w:t>
      </w:r>
      <w:r w:rsidRPr="00A55DB1" w:rsidR="0030183B">
        <w:rPr>
          <w:sz w:val="18"/>
        </w:rPr>
        <w:t xml:space="preserve"> </w:t>
      </w:r>
      <w:r w:rsidRPr="00A55DB1">
        <w:rPr>
          <w:sz w:val="18"/>
        </w:rPr>
        <w:t>KOMİSYONU</w:t>
      </w:r>
      <w:r w:rsidRPr="00A55DB1" w:rsidR="0030183B">
        <w:rPr>
          <w:sz w:val="18"/>
        </w:rPr>
        <w:t xml:space="preserve"> </w:t>
      </w:r>
      <w:r w:rsidRPr="00A55DB1">
        <w:rPr>
          <w:sz w:val="18"/>
        </w:rPr>
        <w:t>SÖZCÜSÜ</w:t>
      </w:r>
      <w:r w:rsidRPr="00A55DB1" w:rsidR="0030183B">
        <w:rPr>
          <w:sz w:val="18"/>
        </w:rPr>
        <w:t xml:space="preserve"> </w:t>
      </w:r>
      <w:r w:rsidRPr="00A55DB1">
        <w:rPr>
          <w:sz w:val="18"/>
        </w:rPr>
        <w:t>CEMİL</w:t>
      </w:r>
      <w:r w:rsidRPr="00A55DB1" w:rsidR="0030183B">
        <w:rPr>
          <w:sz w:val="18"/>
        </w:rPr>
        <w:t xml:space="preserve"> </w:t>
      </w:r>
      <w:r w:rsidRPr="00A55DB1">
        <w:rPr>
          <w:sz w:val="18"/>
        </w:rPr>
        <w:t>YAMAN</w:t>
      </w:r>
      <w:r w:rsidRPr="00A55DB1" w:rsidR="0030183B">
        <w:rPr>
          <w:sz w:val="18"/>
        </w:rPr>
        <w:t xml:space="preserve"> </w:t>
      </w:r>
      <w:r w:rsidRPr="00A55DB1">
        <w:rPr>
          <w:sz w:val="18"/>
        </w:rPr>
        <w:t>(Kocaeli)</w:t>
      </w:r>
      <w:r w:rsidRPr="00A55DB1" w:rsidR="0030183B">
        <w:rPr>
          <w:sz w:val="18"/>
        </w:rPr>
        <w:t xml:space="preserve"> </w:t>
      </w:r>
      <w:r w:rsidRPr="00A55DB1">
        <w:rPr>
          <w:sz w:val="18"/>
        </w:rPr>
        <w:t>–</w:t>
      </w:r>
      <w:r w:rsidRPr="00A55DB1" w:rsidR="0030183B">
        <w:rPr>
          <w:sz w:val="18"/>
        </w:rPr>
        <w:t xml:space="preserve"> </w:t>
      </w:r>
      <w:r w:rsidRPr="00A55DB1">
        <w:rPr>
          <w:sz w:val="18"/>
        </w:rPr>
        <w:t>Katılamıyoruz.</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Önerge</w:t>
      </w:r>
      <w:r w:rsidRPr="00A55DB1" w:rsidR="0030183B">
        <w:rPr>
          <w:sz w:val="18"/>
        </w:rPr>
        <w:t xml:space="preserve"> </w:t>
      </w:r>
      <w:r w:rsidRPr="00A55DB1">
        <w:rPr>
          <w:sz w:val="18"/>
        </w:rPr>
        <w:t>üzerinde</w:t>
      </w:r>
      <w:r w:rsidRPr="00A55DB1" w:rsidR="0030183B">
        <w:rPr>
          <w:sz w:val="18"/>
        </w:rPr>
        <w:t xml:space="preserve"> </w:t>
      </w:r>
      <w:r w:rsidRPr="00A55DB1">
        <w:rPr>
          <w:sz w:val="18"/>
        </w:rPr>
        <w:t>söz</w:t>
      </w:r>
      <w:r w:rsidRPr="00A55DB1" w:rsidR="0030183B">
        <w:rPr>
          <w:sz w:val="18"/>
        </w:rPr>
        <w:t xml:space="preserve"> </w:t>
      </w:r>
      <w:r w:rsidRPr="00A55DB1">
        <w:rPr>
          <w:sz w:val="18"/>
        </w:rPr>
        <w:t>isteyen</w:t>
      </w:r>
      <w:r w:rsidRPr="00A55DB1" w:rsidR="0030183B">
        <w:rPr>
          <w:sz w:val="18"/>
        </w:rPr>
        <w:t xml:space="preserve"> </w:t>
      </w:r>
      <w:r w:rsidRPr="00A55DB1">
        <w:rPr>
          <w:sz w:val="18"/>
        </w:rPr>
        <w:t>Sayın</w:t>
      </w:r>
      <w:r w:rsidRPr="00A55DB1" w:rsidR="0030183B">
        <w:rPr>
          <w:sz w:val="18"/>
        </w:rPr>
        <w:t xml:space="preserve"> </w:t>
      </w:r>
      <w:r w:rsidRPr="00A55DB1">
        <w:rPr>
          <w:sz w:val="18"/>
        </w:rPr>
        <w:t>Cengiz</w:t>
      </w:r>
      <w:r w:rsidRPr="00A55DB1" w:rsidR="0030183B">
        <w:rPr>
          <w:sz w:val="18"/>
        </w:rPr>
        <w:t xml:space="preserve"> </w:t>
      </w:r>
      <w:r w:rsidRPr="00A55DB1">
        <w:rPr>
          <w:sz w:val="18"/>
        </w:rPr>
        <w:t>Gökçel.</w:t>
      </w:r>
    </w:p>
    <w:p w:rsidRPr="00A55DB1" w:rsidR="00286344" w:rsidP="00A55DB1" w:rsidRDefault="00286344">
      <w:pPr>
        <w:pStyle w:val="GENELKURUL"/>
        <w:spacing w:line="240" w:lineRule="auto"/>
        <w:rPr>
          <w:sz w:val="18"/>
        </w:rPr>
      </w:pPr>
      <w:r w:rsidRPr="00A55DB1">
        <w:rPr>
          <w:sz w:val="18"/>
        </w:rPr>
        <w:t>Buyurunuz</w:t>
      </w:r>
      <w:r w:rsidRPr="00A55DB1" w:rsidR="0030183B">
        <w:rPr>
          <w:sz w:val="18"/>
        </w:rPr>
        <w:t xml:space="preserve"> </w:t>
      </w:r>
      <w:r w:rsidRPr="00A55DB1">
        <w:rPr>
          <w:sz w:val="18"/>
        </w:rPr>
        <w:t>Sayın</w:t>
      </w:r>
      <w:r w:rsidRPr="00A55DB1" w:rsidR="0030183B">
        <w:rPr>
          <w:sz w:val="18"/>
        </w:rPr>
        <w:t xml:space="preserve"> </w:t>
      </w:r>
      <w:r w:rsidRPr="00A55DB1">
        <w:rPr>
          <w:sz w:val="18"/>
        </w:rPr>
        <w:t>Gökçel.</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CENGİZ</w:t>
      </w:r>
      <w:r w:rsidRPr="00A55DB1" w:rsidR="0030183B">
        <w:rPr>
          <w:sz w:val="18"/>
        </w:rPr>
        <w:t xml:space="preserve"> </w:t>
      </w:r>
      <w:r w:rsidRPr="00A55DB1">
        <w:rPr>
          <w:sz w:val="18"/>
        </w:rPr>
        <w:t>GÖKÇEL</w:t>
      </w:r>
      <w:r w:rsidRPr="00A55DB1" w:rsidR="0030183B">
        <w:rPr>
          <w:sz w:val="18"/>
        </w:rPr>
        <w:t xml:space="preserve"> </w:t>
      </w:r>
      <w:r w:rsidRPr="00A55DB1">
        <w:rPr>
          <w:sz w:val="18"/>
        </w:rPr>
        <w:t>(Mersin)</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ülkemizde</w:t>
      </w:r>
      <w:r w:rsidRPr="00A55DB1" w:rsidR="0030183B">
        <w:rPr>
          <w:sz w:val="18"/>
        </w:rPr>
        <w:t xml:space="preserve"> </w:t>
      </w:r>
      <w:r w:rsidRPr="00A55DB1">
        <w:rPr>
          <w:sz w:val="18"/>
        </w:rPr>
        <w:t>her</w:t>
      </w:r>
      <w:r w:rsidRPr="00A55DB1" w:rsidR="0030183B">
        <w:rPr>
          <w:sz w:val="18"/>
        </w:rPr>
        <w:t xml:space="preserve"> </w:t>
      </w:r>
      <w:r w:rsidRPr="00A55DB1">
        <w:rPr>
          <w:sz w:val="18"/>
        </w:rPr>
        <w:t>şey</w:t>
      </w:r>
      <w:r w:rsidRPr="00A55DB1" w:rsidR="0030183B">
        <w:rPr>
          <w:sz w:val="18"/>
        </w:rPr>
        <w:t xml:space="preserve"> </w:t>
      </w:r>
      <w:r w:rsidRPr="00A55DB1">
        <w:rPr>
          <w:sz w:val="18"/>
        </w:rPr>
        <w:t>bir</w:t>
      </w:r>
      <w:r w:rsidRPr="00A55DB1" w:rsidR="0030183B">
        <w:rPr>
          <w:sz w:val="18"/>
        </w:rPr>
        <w:t xml:space="preserve"> </w:t>
      </w:r>
      <w:r w:rsidRPr="00A55DB1">
        <w:rPr>
          <w:sz w:val="18"/>
        </w:rPr>
        <w:t>adamın</w:t>
      </w:r>
      <w:r w:rsidRPr="00A55DB1" w:rsidR="0030183B">
        <w:rPr>
          <w:sz w:val="18"/>
        </w:rPr>
        <w:t xml:space="preserve"> </w:t>
      </w:r>
      <w:r w:rsidRPr="00A55DB1">
        <w:rPr>
          <w:sz w:val="18"/>
        </w:rPr>
        <w:t>iki</w:t>
      </w:r>
      <w:r w:rsidRPr="00A55DB1" w:rsidR="0030183B">
        <w:rPr>
          <w:sz w:val="18"/>
        </w:rPr>
        <w:t xml:space="preserve"> </w:t>
      </w:r>
      <w:r w:rsidRPr="00A55DB1">
        <w:rPr>
          <w:sz w:val="18"/>
        </w:rPr>
        <w:t>dudağı</w:t>
      </w:r>
      <w:r w:rsidRPr="00A55DB1" w:rsidR="0030183B">
        <w:rPr>
          <w:sz w:val="18"/>
        </w:rPr>
        <w:t xml:space="preserve"> </w:t>
      </w:r>
      <w:r w:rsidRPr="00A55DB1">
        <w:rPr>
          <w:sz w:val="18"/>
        </w:rPr>
        <w:t>arasında.</w:t>
      </w:r>
      <w:r w:rsidRPr="00A55DB1" w:rsidR="0030183B">
        <w:rPr>
          <w:sz w:val="18"/>
        </w:rPr>
        <w:t xml:space="preserve"> </w:t>
      </w:r>
      <w:r w:rsidRPr="00A55DB1">
        <w:rPr>
          <w:sz w:val="18"/>
        </w:rPr>
        <w:t>İnisiyatif</w:t>
      </w:r>
      <w:r w:rsidRPr="00A55DB1" w:rsidR="0030183B">
        <w:rPr>
          <w:sz w:val="18"/>
        </w:rPr>
        <w:t xml:space="preserve"> </w:t>
      </w:r>
      <w:r w:rsidRPr="00A55DB1">
        <w:rPr>
          <w:sz w:val="18"/>
        </w:rPr>
        <w:t>alabilen</w:t>
      </w:r>
      <w:r w:rsidRPr="00A55DB1" w:rsidR="0030183B">
        <w:rPr>
          <w:sz w:val="18"/>
        </w:rPr>
        <w:t xml:space="preserve"> </w:t>
      </w:r>
      <w:r w:rsidRPr="00A55DB1">
        <w:rPr>
          <w:sz w:val="18"/>
        </w:rPr>
        <w:t>idareci</w:t>
      </w:r>
      <w:r w:rsidRPr="00A55DB1" w:rsidR="0030183B">
        <w:rPr>
          <w:sz w:val="18"/>
        </w:rPr>
        <w:t xml:space="preserve"> </w:t>
      </w:r>
      <w:r w:rsidRPr="00A55DB1">
        <w:rPr>
          <w:sz w:val="18"/>
        </w:rPr>
        <w:t>kalmadı.</w:t>
      </w:r>
      <w:r w:rsidRPr="00A55DB1" w:rsidR="0030183B">
        <w:rPr>
          <w:sz w:val="18"/>
        </w:rPr>
        <w:t xml:space="preserve"> </w:t>
      </w:r>
      <w:r w:rsidRPr="00A55DB1">
        <w:rPr>
          <w:sz w:val="18"/>
        </w:rPr>
        <w:t>Tarım</w:t>
      </w:r>
      <w:r w:rsidRPr="00A55DB1" w:rsidR="0030183B">
        <w:rPr>
          <w:sz w:val="18"/>
        </w:rPr>
        <w:t xml:space="preserve"> </w:t>
      </w:r>
      <w:r w:rsidRPr="00A55DB1">
        <w:rPr>
          <w:sz w:val="18"/>
        </w:rPr>
        <w:t>Bakanı</w:t>
      </w:r>
      <w:r w:rsidRPr="00A55DB1" w:rsidR="0030183B">
        <w:rPr>
          <w:sz w:val="18"/>
        </w:rPr>
        <w:t xml:space="preserve"> </w:t>
      </w:r>
      <w:r w:rsidRPr="00A55DB1">
        <w:rPr>
          <w:sz w:val="18"/>
        </w:rPr>
        <w:t>derseniz</w:t>
      </w:r>
      <w:r w:rsidRPr="00A55DB1" w:rsidR="0030183B">
        <w:rPr>
          <w:sz w:val="18"/>
        </w:rPr>
        <w:t xml:space="preserve"> </w:t>
      </w:r>
      <w:r w:rsidRPr="00A55DB1">
        <w:rPr>
          <w:sz w:val="18"/>
        </w:rPr>
        <w:t>hayal</w:t>
      </w:r>
      <w:r w:rsidRPr="00A55DB1" w:rsidR="0030183B">
        <w:rPr>
          <w:sz w:val="18"/>
        </w:rPr>
        <w:t xml:space="preserve"> </w:t>
      </w:r>
      <w:r w:rsidRPr="00A55DB1">
        <w:rPr>
          <w:sz w:val="18"/>
        </w:rPr>
        <w:t>dünyasında,</w:t>
      </w:r>
      <w:r w:rsidRPr="00A55DB1" w:rsidR="0030183B">
        <w:rPr>
          <w:sz w:val="18"/>
        </w:rPr>
        <w:t xml:space="preserve"> </w:t>
      </w:r>
      <w:r w:rsidRPr="00A55DB1">
        <w:rPr>
          <w:sz w:val="18"/>
        </w:rPr>
        <w:t>hiçbir</w:t>
      </w:r>
      <w:r w:rsidRPr="00A55DB1" w:rsidR="0030183B">
        <w:rPr>
          <w:sz w:val="18"/>
        </w:rPr>
        <w:t xml:space="preserve"> </w:t>
      </w:r>
      <w:r w:rsidRPr="00A55DB1">
        <w:rPr>
          <w:sz w:val="18"/>
        </w:rPr>
        <w:t>çiftçi</w:t>
      </w:r>
      <w:r w:rsidRPr="00A55DB1" w:rsidR="0030183B">
        <w:rPr>
          <w:sz w:val="18"/>
        </w:rPr>
        <w:t xml:space="preserve"> </w:t>
      </w:r>
      <w:r w:rsidRPr="00A55DB1">
        <w:rPr>
          <w:sz w:val="18"/>
        </w:rPr>
        <w:t>zarar</w:t>
      </w:r>
      <w:r w:rsidRPr="00A55DB1" w:rsidR="0030183B">
        <w:rPr>
          <w:sz w:val="18"/>
        </w:rPr>
        <w:t xml:space="preserve"> </w:t>
      </w:r>
      <w:r w:rsidRPr="00A55DB1">
        <w:rPr>
          <w:sz w:val="18"/>
        </w:rPr>
        <w:t>etmiyormuş,</w:t>
      </w:r>
      <w:r w:rsidRPr="00A55DB1" w:rsidR="0030183B">
        <w:rPr>
          <w:sz w:val="18"/>
        </w:rPr>
        <w:t xml:space="preserve"> </w:t>
      </w:r>
      <w:r w:rsidRPr="00A55DB1">
        <w:rPr>
          <w:sz w:val="18"/>
        </w:rPr>
        <w:t>herkes</w:t>
      </w:r>
      <w:r w:rsidRPr="00A55DB1" w:rsidR="0030183B">
        <w:rPr>
          <w:sz w:val="18"/>
        </w:rPr>
        <w:t xml:space="preserve"> </w:t>
      </w:r>
      <w:r w:rsidRPr="00A55DB1">
        <w:rPr>
          <w:sz w:val="18"/>
        </w:rPr>
        <w:t>çok</w:t>
      </w:r>
      <w:r w:rsidRPr="00A55DB1" w:rsidR="0030183B">
        <w:rPr>
          <w:sz w:val="18"/>
        </w:rPr>
        <w:t xml:space="preserve"> </w:t>
      </w:r>
      <w:r w:rsidRPr="00A55DB1">
        <w:rPr>
          <w:sz w:val="18"/>
        </w:rPr>
        <w:t>mutluymuş.</w:t>
      </w:r>
      <w:r w:rsidRPr="00A55DB1" w:rsidR="0030183B">
        <w:rPr>
          <w:sz w:val="18"/>
        </w:rPr>
        <w:t xml:space="preserve"> </w:t>
      </w:r>
      <w:r w:rsidRPr="00A55DB1">
        <w:rPr>
          <w:sz w:val="18"/>
        </w:rPr>
        <w:t>Genel</w:t>
      </w:r>
      <w:r w:rsidRPr="00A55DB1" w:rsidR="0030183B">
        <w:rPr>
          <w:sz w:val="18"/>
        </w:rPr>
        <w:t xml:space="preserve"> </w:t>
      </w:r>
      <w:r w:rsidRPr="00A55DB1">
        <w:rPr>
          <w:sz w:val="18"/>
        </w:rPr>
        <w:t>Kurulun</w:t>
      </w:r>
      <w:r w:rsidRPr="00A55DB1" w:rsidR="0030183B">
        <w:rPr>
          <w:sz w:val="18"/>
        </w:rPr>
        <w:t xml:space="preserve"> </w:t>
      </w:r>
      <w:r w:rsidRPr="00A55DB1">
        <w:rPr>
          <w:sz w:val="18"/>
        </w:rPr>
        <w:t>olmadığı</w:t>
      </w:r>
      <w:r w:rsidRPr="00A55DB1" w:rsidR="0030183B">
        <w:rPr>
          <w:sz w:val="18"/>
        </w:rPr>
        <w:t xml:space="preserve"> </w:t>
      </w:r>
      <w:r w:rsidRPr="00A55DB1">
        <w:rPr>
          <w:sz w:val="18"/>
        </w:rPr>
        <w:t>her</w:t>
      </w:r>
      <w:r w:rsidRPr="00A55DB1" w:rsidR="0030183B">
        <w:rPr>
          <w:sz w:val="18"/>
        </w:rPr>
        <w:t xml:space="preserve"> </w:t>
      </w:r>
      <w:r w:rsidRPr="00A55DB1">
        <w:rPr>
          <w:sz w:val="18"/>
        </w:rPr>
        <w:t>gün</w:t>
      </w:r>
      <w:r w:rsidRPr="00A55DB1" w:rsidR="0030183B">
        <w:rPr>
          <w:sz w:val="18"/>
        </w:rPr>
        <w:t xml:space="preserve"> </w:t>
      </w:r>
      <w:r w:rsidRPr="00A55DB1">
        <w:rPr>
          <w:sz w:val="18"/>
        </w:rPr>
        <w:t>sahadayım,</w:t>
      </w:r>
      <w:r w:rsidRPr="00A55DB1" w:rsidR="0030183B">
        <w:rPr>
          <w:sz w:val="18"/>
        </w:rPr>
        <w:t xml:space="preserve"> </w:t>
      </w:r>
      <w:r w:rsidRPr="00A55DB1">
        <w:rPr>
          <w:sz w:val="18"/>
        </w:rPr>
        <w:t>mutlu</w:t>
      </w:r>
      <w:r w:rsidRPr="00A55DB1" w:rsidR="0030183B">
        <w:rPr>
          <w:sz w:val="18"/>
        </w:rPr>
        <w:t xml:space="preserve"> </w:t>
      </w:r>
      <w:r w:rsidRPr="00A55DB1">
        <w:rPr>
          <w:sz w:val="18"/>
        </w:rPr>
        <w:t>olan</w:t>
      </w:r>
      <w:r w:rsidRPr="00A55DB1" w:rsidR="0030183B">
        <w:rPr>
          <w:sz w:val="18"/>
        </w:rPr>
        <w:t xml:space="preserve"> </w:t>
      </w:r>
      <w:r w:rsidRPr="00A55DB1">
        <w:rPr>
          <w:sz w:val="18"/>
        </w:rPr>
        <w:t>bir</w:t>
      </w:r>
      <w:r w:rsidRPr="00A55DB1" w:rsidR="0030183B">
        <w:rPr>
          <w:sz w:val="18"/>
        </w:rPr>
        <w:t xml:space="preserve"> </w:t>
      </w:r>
      <w:r w:rsidRPr="00A55DB1">
        <w:rPr>
          <w:sz w:val="18"/>
        </w:rPr>
        <w:t>çiftçi</w:t>
      </w:r>
      <w:r w:rsidRPr="00A55DB1" w:rsidR="0030183B">
        <w:rPr>
          <w:sz w:val="18"/>
        </w:rPr>
        <w:t xml:space="preserve"> </w:t>
      </w:r>
      <w:r w:rsidRPr="00A55DB1">
        <w:rPr>
          <w:sz w:val="18"/>
        </w:rPr>
        <w:t>bile</w:t>
      </w:r>
      <w:r w:rsidRPr="00A55DB1" w:rsidR="0030183B">
        <w:rPr>
          <w:sz w:val="18"/>
        </w:rPr>
        <w:t xml:space="preserve"> </w:t>
      </w:r>
      <w:r w:rsidRPr="00A55DB1">
        <w:rPr>
          <w:sz w:val="18"/>
        </w:rPr>
        <w:t>göremedim.</w:t>
      </w:r>
      <w:r w:rsidRPr="00A55DB1" w:rsidR="0030183B">
        <w:rPr>
          <w:sz w:val="18"/>
        </w:rPr>
        <w:t xml:space="preserve"> </w:t>
      </w:r>
      <w:r w:rsidRPr="00A55DB1">
        <w:rPr>
          <w:sz w:val="18"/>
        </w:rPr>
        <w:t>Sayın</w:t>
      </w:r>
      <w:r w:rsidRPr="00A55DB1" w:rsidR="0030183B">
        <w:rPr>
          <w:sz w:val="18"/>
        </w:rPr>
        <w:t xml:space="preserve"> </w:t>
      </w:r>
      <w:r w:rsidRPr="00A55DB1">
        <w:rPr>
          <w:sz w:val="18"/>
        </w:rPr>
        <w:t>Bakan</w:t>
      </w:r>
      <w:r w:rsidRPr="00A55DB1" w:rsidR="0030183B">
        <w:rPr>
          <w:sz w:val="18"/>
        </w:rPr>
        <w:t xml:space="preserve"> </w:t>
      </w:r>
      <w:r w:rsidRPr="00A55DB1">
        <w:rPr>
          <w:sz w:val="18"/>
        </w:rPr>
        <w:t>belli</w:t>
      </w:r>
      <w:r w:rsidRPr="00A55DB1" w:rsidR="0030183B">
        <w:rPr>
          <w:sz w:val="18"/>
        </w:rPr>
        <w:t xml:space="preserve"> </w:t>
      </w:r>
      <w:r w:rsidRPr="00A55DB1">
        <w:rPr>
          <w:sz w:val="18"/>
        </w:rPr>
        <w:t>ki</w:t>
      </w:r>
      <w:r w:rsidRPr="00A55DB1" w:rsidR="0030183B">
        <w:rPr>
          <w:sz w:val="18"/>
        </w:rPr>
        <w:t xml:space="preserve"> </w:t>
      </w:r>
      <w:r w:rsidRPr="00A55DB1">
        <w:rPr>
          <w:sz w:val="18"/>
        </w:rPr>
        <w:t>tarım</w:t>
      </w:r>
      <w:r w:rsidRPr="00A55DB1" w:rsidR="0030183B">
        <w:rPr>
          <w:sz w:val="18"/>
        </w:rPr>
        <w:t xml:space="preserve"> </w:t>
      </w:r>
      <w:r w:rsidRPr="00A55DB1">
        <w:rPr>
          <w:sz w:val="18"/>
        </w:rPr>
        <w:t>ürünlerini</w:t>
      </w:r>
      <w:r w:rsidRPr="00A55DB1" w:rsidR="0030183B">
        <w:rPr>
          <w:sz w:val="18"/>
        </w:rPr>
        <w:t xml:space="preserve"> </w:t>
      </w:r>
      <w:r w:rsidRPr="00A55DB1">
        <w:rPr>
          <w:sz w:val="18"/>
        </w:rPr>
        <w:t>ithal</w:t>
      </w:r>
      <w:r w:rsidRPr="00A55DB1" w:rsidR="0030183B">
        <w:rPr>
          <w:sz w:val="18"/>
        </w:rPr>
        <w:t xml:space="preserve"> </w:t>
      </w:r>
      <w:r w:rsidRPr="00A55DB1">
        <w:rPr>
          <w:sz w:val="18"/>
        </w:rPr>
        <w:t>ettiği</w:t>
      </w:r>
      <w:r w:rsidRPr="00A55DB1" w:rsidR="0030183B">
        <w:rPr>
          <w:sz w:val="18"/>
        </w:rPr>
        <w:t xml:space="preserve"> </w:t>
      </w:r>
      <w:r w:rsidRPr="00A55DB1">
        <w:rPr>
          <w:sz w:val="18"/>
        </w:rPr>
        <w:t>ülkelerdeki</w:t>
      </w:r>
      <w:r w:rsidRPr="00A55DB1" w:rsidR="0030183B">
        <w:rPr>
          <w:sz w:val="18"/>
        </w:rPr>
        <w:t xml:space="preserve"> </w:t>
      </w:r>
      <w:r w:rsidRPr="00A55DB1">
        <w:rPr>
          <w:sz w:val="18"/>
        </w:rPr>
        <w:t>çiftçilerden</w:t>
      </w:r>
      <w:r w:rsidRPr="00A55DB1" w:rsidR="0030183B">
        <w:rPr>
          <w:sz w:val="18"/>
        </w:rPr>
        <w:t xml:space="preserve"> </w:t>
      </w:r>
      <w:r w:rsidRPr="00A55DB1">
        <w:rPr>
          <w:sz w:val="18"/>
        </w:rPr>
        <w:t>bahsediyor,</w:t>
      </w:r>
      <w:r w:rsidRPr="00A55DB1" w:rsidR="0030183B">
        <w:rPr>
          <w:sz w:val="18"/>
        </w:rPr>
        <w:t xml:space="preserve"> </w:t>
      </w:r>
      <w:r w:rsidRPr="00A55DB1">
        <w:rPr>
          <w:sz w:val="18"/>
        </w:rPr>
        <w:t>Türk</w:t>
      </w:r>
      <w:r w:rsidRPr="00A55DB1" w:rsidR="0030183B">
        <w:rPr>
          <w:sz w:val="18"/>
        </w:rPr>
        <w:t xml:space="preserve"> </w:t>
      </w:r>
      <w:r w:rsidRPr="00A55DB1">
        <w:rPr>
          <w:sz w:val="18"/>
        </w:rPr>
        <w:t>çiftçisi</w:t>
      </w:r>
      <w:r w:rsidRPr="00A55DB1" w:rsidR="0030183B">
        <w:rPr>
          <w:sz w:val="18"/>
        </w:rPr>
        <w:t xml:space="preserve"> </w:t>
      </w:r>
      <w:r w:rsidRPr="00A55DB1">
        <w:rPr>
          <w:sz w:val="18"/>
        </w:rPr>
        <w:t>kan</w:t>
      </w:r>
      <w:r w:rsidRPr="00A55DB1" w:rsidR="0030183B">
        <w:rPr>
          <w:sz w:val="18"/>
        </w:rPr>
        <w:t xml:space="preserve"> </w:t>
      </w:r>
      <w:r w:rsidRPr="00A55DB1">
        <w:rPr>
          <w:sz w:val="18"/>
        </w:rPr>
        <w:t>ağlıyor.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Arkadaşlar,</w:t>
      </w:r>
      <w:r w:rsidRPr="00A55DB1" w:rsidR="0030183B">
        <w:rPr>
          <w:sz w:val="18"/>
        </w:rPr>
        <w:t xml:space="preserve"> </w:t>
      </w:r>
      <w:r w:rsidRPr="00A55DB1">
        <w:rPr>
          <w:sz w:val="18"/>
        </w:rPr>
        <w:t>dün</w:t>
      </w:r>
      <w:r w:rsidRPr="00A55DB1" w:rsidR="0030183B">
        <w:rPr>
          <w:sz w:val="18"/>
        </w:rPr>
        <w:t xml:space="preserve"> </w:t>
      </w:r>
      <w:r w:rsidRPr="00A55DB1">
        <w:rPr>
          <w:sz w:val="18"/>
        </w:rPr>
        <w:t>TARSİM</w:t>
      </w:r>
      <w:r w:rsidRPr="00A55DB1" w:rsidR="0030183B">
        <w:rPr>
          <w:sz w:val="18"/>
        </w:rPr>
        <w:t xml:space="preserve"> </w:t>
      </w:r>
      <w:r w:rsidRPr="00A55DB1">
        <w:rPr>
          <w:sz w:val="18"/>
        </w:rPr>
        <w:t>yöneticileri</w:t>
      </w:r>
      <w:r w:rsidRPr="00A55DB1" w:rsidR="0030183B">
        <w:rPr>
          <w:sz w:val="18"/>
        </w:rPr>
        <w:t xml:space="preserve"> </w:t>
      </w:r>
      <w:r w:rsidRPr="00A55DB1">
        <w:rPr>
          <w:sz w:val="18"/>
        </w:rPr>
        <w:t>bir</w:t>
      </w:r>
      <w:r w:rsidRPr="00A55DB1" w:rsidR="0030183B">
        <w:rPr>
          <w:sz w:val="18"/>
        </w:rPr>
        <w:t xml:space="preserve"> </w:t>
      </w:r>
      <w:r w:rsidRPr="00A55DB1">
        <w:rPr>
          <w:sz w:val="18"/>
        </w:rPr>
        <w:t>açıklama</w:t>
      </w:r>
      <w:r w:rsidRPr="00A55DB1" w:rsidR="0030183B">
        <w:rPr>
          <w:sz w:val="18"/>
        </w:rPr>
        <w:t xml:space="preserve"> </w:t>
      </w:r>
      <w:r w:rsidRPr="00A55DB1">
        <w:rPr>
          <w:sz w:val="18"/>
        </w:rPr>
        <w:t>yaptı.</w:t>
      </w:r>
      <w:r w:rsidRPr="00A55DB1" w:rsidR="0030183B">
        <w:rPr>
          <w:sz w:val="18"/>
        </w:rPr>
        <w:t xml:space="preserve"> </w:t>
      </w:r>
      <w:r w:rsidRPr="00A55DB1">
        <w:rPr>
          <w:sz w:val="18"/>
        </w:rPr>
        <w:t>“Aşırı</w:t>
      </w:r>
      <w:r w:rsidRPr="00A55DB1" w:rsidR="0030183B">
        <w:rPr>
          <w:sz w:val="18"/>
        </w:rPr>
        <w:t xml:space="preserve"> </w:t>
      </w:r>
      <w:r w:rsidRPr="00A55DB1">
        <w:rPr>
          <w:sz w:val="18"/>
        </w:rPr>
        <w:t>sıcaklardan</w:t>
      </w:r>
      <w:r w:rsidRPr="00A55DB1" w:rsidR="0030183B">
        <w:rPr>
          <w:sz w:val="18"/>
        </w:rPr>
        <w:t xml:space="preserve"> </w:t>
      </w:r>
      <w:r w:rsidRPr="00A55DB1">
        <w:rPr>
          <w:sz w:val="18"/>
        </w:rPr>
        <w:t>kaynaklanan</w:t>
      </w:r>
      <w:r w:rsidRPr="00A55DB1" w:rsidR="0030183B">
        <w:rPr>
          <w:sz w:val="18"/>
        </w:rPr>
        <w:t xml:space="preserve"> </w:t>
      </w:r>
      <w:r w:rsidRPr="00A55DB1">
        <w:rPr>
          <w:sz w:val="18"/>
        </w:rPr>
        <w:t>zararları</w:t>
      </w:r>
      <w:r w:rsidRPr="00A55DB1" w:rsidR="0030183B">
        <w:rPr>
          <w:sz w:val="18"/>
        </w:rPr>
        <w:t xml:space="preserve"> </w:t>
      </w:r>
      <w:r w:rsidRPr="00A55DB1">
        <w:rPr>
          <w:sz w:val="18"/>
        </w:rPr>
        <w:t>karşılayamayacağız.”</w:t>
      </w:r>
      <w:r w:rsidRPr="00A55DB1" w:rsidR="0030183B">
        <w:rPr>
          <w:sz w:val="18"/>
        </w:rPr>
        <w:t xml:space="preserve"> </w:t>
      </w:r>
      <w:r w:rsidRPr="00A55DB1">
        <w:rPr>
          <w:sz w:val="18"/>
        </w:rPr>
        <w:t>dedi.</w:t>
      </w:r>
      <w:r w:rsidRPr="00A55DB1" w:rsidR="0030183B">
        <w:rPr>
          <w:sz w:val="18"/>
        </w:rPr>
        <w:t xml:space="preserve"> </w:t>
      </w:r>
      <w:r w:rsidRPr="00A55DB1">
        <w:rPr>
          <w:sz w:val="18"/>
        </w:rPr>
        <w:t>Çalışmaları</w:t>
      </w:r>
      <w:r w:rsidRPr="00A55DB1" w:rsidR="0030183B">
        <w:rPr>
          <w:sz w:val="18"/>
        </w:rPr>
        <w:t xml:space="preserve"> </w:t>
      </w:r>
      <w:r w:rsidRPr="00A55DB1">
        <w:rPr>
          <w:sz w:val="18"/>
        </w:rPr>
        <w:t>sürüyormuş,</w:t>
      </w:r>
      <w:r w:rsidRPr="00A55DB1" w:rsidR="0030183B">
        <w:rPr>
          <w:sz w:val="18"/>
        </w:rPr>
        <w:t xml:space="preserve"> </w:t>
      </w:r>
      <w:r w:rsidRPr="00A55DB1">
        <w:rPr>
          <w:sz w:val="18"/>
        </w:rPr>
        <w:t>belki</w:t>
      </w:r>
      <w:r w:rsidRPr="00A55DB1" w:rsidR="0030183B">
        <w:rPr>
          <w:sz w:val="18"/>
        </w:rPr>
        <w:t xml:space="preserve"> </w:t>
      </w:r>
      <w:r w:rsidRPr="00A55DB1">
        <w:rPr>
          <w:sz w:val="18"/>
        </w:rPr>
        <w:t>seneye</w:t>
      </w:r>
      <w:r w:rsidRPr="00A55DB1" w:rsidR="0030183B">
        <w:rPr>
          <w:sz w:val="18"/>
        </w:rPr>
        <w:t xml:space="preserve"> </w:t>
      </w:r>
      <w:r w:rsidRPr="00A55DB1">
        <w:rPr>
          <w:sz w:val="18"/>
        </w:rPr>
        <w:t>sigorta</w:t>
      </w:r>
      <w:r w:rsidRPr="00A55DB1" w:rsidR="0030183B">
        <w:rPr>
          <w:sz w:val="18"/>
        </w:rPr>
        <w:t xml:space="preserve"> </w:t>
      </w:r>
      <w:r w:rsidRPr="00A55DB1">
        <w:rPr>
          <w:sz w:val="18"/>
        </w:rPr>
        <w:t>kapsamına</w:t>
      </w:r>
      <w:r w:rsidRPr="00A55DB1" w:rsidR="0030183B">
        <w:rPr>
          <w:sz w:val="18"/>
        </w:rPr>
        <w:t xml:space="preserve"> </w:t>
      </w:r>
      <w:r w:rsidRPr="00A55DB1">
        <w:rPr>
          <w:sz w:val="18"/>
        </w:rPr>
        <w:t>alınırmış;</w:t>
      </w:r>
      <w:r w:rsidRPr="00A55DB1" w:rsidR="0030183B">
        <w:rPr>
          <w:sz w:val="18"/>
        </w:rPr>
        <w:t xml:space="preserve"> </w:t>
      </w:r>
      <w:r w:rsidRPr="00A55DB1">
        <w:rPr>
          <w:sz w:val="18"/>
        </w:rPr>
        <w:t>bu</w:t>
      </w:r>
      <w:r w:rsidRPr="00A55DB1" w:rsidR="0030183B">
        <w:rPr>
          <w:sz w:val="18"/>
        </w:rPr>
        <w:t xml:space="preserve"> </w:t>
      </w:r>
      <w:r w:rsidRPr="00A55DB1">
        <w:rPr>
          <w:sz w:val="18"/>
        </w:rPr>
        <w:t>nasıl</w:t>
      </w:r>
      <w:r w:rsidRPr="00A55DB1" w:rsidR="0030183B">
        <w:rPr>
          <w:sz w:val="18"/>
        </w:rPr>
        <w:t xml:space="preserve"> </w:t>
      </w:r>
      <w:r w:rsidRPr="00A55DB1">
        <w:rPr>
          <w:sz w:val="18"/>
        </w:rPr>
        <w:t>iştir,</w:t>
      </w:r>
      <w:r w:rsidRPr="00A55DB1" w:rsidR="0030183B">
        <w:rPr>
          <w:sz w:val="18"/>
        </w:rPr>
        <w:t xml:space="preserve"> </w:t>
      </w:r>
      <w:r w:rsidRPr="00A55DB1">
        <w:rPr>
          <w:sz w:val="18"/>
        </w:rPr>
        <w:t>anlamadım.</w:t>
      </w:r>
      <w:r w:rsidRPr="00A55DB1" w:rsidR="0030183B">
        <w:rPr>
          <w:sz w:val="18"/>
        </w:rPr>
        <w:t xml:space="preserve"> </w:t>
      </w:r>
      <w:r w:rsidRPr="00A55DB1">
        <w:rPr>
          <w:sz w:val="18"/>
        </w:rPr>
        <w:t>Çiftçinin</w:t>
      </w:r>
      <w:r w:rsidRPr="00A55DB1" w:rsidR="0030183B">
        <w:rPr>
          <w:sz w:val="18"/>
        </w:rPr>
        <w:t xml:space="preserve"> </w:t>
      </w:r>
      <w:r w:rsidRPr="00A55DB1">
        <w:rPr>
          <w:sz w:val="18"/>
        </w:rPr>
        <w:t>bu</w:t>
      </w:r>
      <w:r w:rsidRPr="00A55DB1" w:rsidR="0030183B">
        <w:rPr>
          <w:sz w:val="18"/>
        </w:rPr>
        <w:t xml:space="preserve"> </w:t>
      </w:r>
      <w:r w:rsidRPr="00A55DB1">
        <w:rPr>
          <w:sz w:val="18"/>
        </w:rPr>
        <w:t>yıl</w:t>
      </w:r>
      <w:r w:rsidRPr="00A55DB1" w:rsidR="0030183B">
        <w:rPr>
          <w:sz w:val="18"/>
        </w:rPr>
        <w:t xml:space="preserve"> </w:t>
      </w:r>
      <w:r w:rsidRPr="00A55DB1">
        <w:rPr>
          <w:sz w:val="18"/>
        </w:rPr>
        <w:t>desteğe</w:t>
      </w:r>
      <w:r w:rsidRPr="00A55DB1" w:rsidR="0030183B">
        <w:rPr>
          <w:sz w:val="18"/>
        </w:rPr>
        <w:t xml:space="preserve"> </w:t>
      </w:r>
      <w:r w:rsidRPr="00A55DB1">
        <w:rPr>
          <w:sz w:val="18"/>
        </w:rPr>
        <w:t>ihtiyacı</w:t>
      </w:r>
      <w:r w:rsidRPr="00A55DB1" w:rsidR="0030183B">
        <w:rPr>
          <w:sz w:val="18"/>
        </w:rPr>
        <w:t xml:space="preserve"> </w:t>
      </w:r>
      <w:r w:rsidRPr="00A55DB1">
        <w:rPr>
          <w:sz w:val="18"/>
        </w:rPr>
        <w:t>var</w:t>
      </w:r>
      <w:r w:rsidRPr="00A55DB1" w:rsidR="0030183B">
        <w:rPr>
          <w:sz w:val="18"/>
        </w:rPr>
        <w:t xml:space="preserve"> </w:t>
      </w:r>
      <w:r w:rsidRPr="00A55DB1">
        <w:rPr>
          <w:sz w:val="18"/>
        </w:rPr>
        <w:t>çünkü</w:t>
      </w:r>
      <w:r w:rsidRPr="00A55DB1" w:rsidR="0030183B">
        <w:rPr>
          <w:sz w:val="18"/>
        </w:rPr>
        <w:t xml:space="preserve"> </w:t>
      </w:r>
      <w:r w:rsidRPr="00A55DB1">
        <w:rPr>
          <w:sz w:val="18"/>
        </w:rPr>
        <w:t>ürünleri</w:t>
      </w:r>
      <w:r w:rsidRPr="00A55DB1" w:rsidR="0030183B">
        <w:rPr>
          <w:sz w:val="18"/>
        </w:rPr>
        <w:t xml:space="preserve"> </w:t>
      </w:r>
      <w:r w:rsidRPr="00A55DB1">
        <w:rPr>
          <w:sz w:val="18"/>
        </w:rPr>
        <w:t>yanmış,</w:t>
      </w:r>
      <w:r w:rsidRPr="00A55DB1" w:rsidR="0030183B">
        <w:rPr>
          <w:sz w:val="18"/>
        </w:rPr>
        <w:t xml:space="preserve"> </w:t>
      </w:r>
      <w:r w:rsidRPr="00A55DB1">
        <w:rPr>
          <w:sz w:val="18"/>
        </w:rPr>
        <w:t>donmuş,</w:t>
      </w:r>
      <w:r w:rsidRPr="00A55DB1" w:rsidR="0030183B">
        <w:rPr>
          <w:sz w:val="18"/>
        </w:rPr>
        <w:t xml:space="preserve"> </w:t>
      </w:r>
      <w:r w:rsidRPr="00A55DB1">
        <w:rPr>
          <w:sz w:val="18"/>
        </w:rPr>
        <w:t>dolu</w:t>
      </w:r>
      <w:r w:rsidRPr="00A55DB1" w:rsidR="0030183B">
        <w:rPr>
          <w:sz w:val="18"/>
        </w:rPr>
        <w:t xml:space="preserve"> </w:t>
      </w:r>
      <w:r w:rsidRPr="00A55DB1">
        <w:rPr>
          <w:sz w:val="18"/>
        </w:rPr>
        <w:t>vurmuş,</w:t>
      </w:r>
      <w:r w:rsidRPr="00A55DB1" w:rsidR="0030183B">
        <w:rPr>
          <w:sz w:val="18"/>
        </w:rPr>
        <w:t xml:space="preserve"> </w:t>
      </w:r>
      <w:r w:rsidRPr="00A55DB1">
        <w:rPr>
          <w:sz w:val="18"/>
        </w:rPr>
        <w:t>fırtınadan</w:t>
      </w:r>
      <w:r w:rsidRPr="00A55DB1" w:rsidR="0030183B">
        <w:rPr>
          <w:sz w:val="18"/>
        </w:rPr>
        <w:t xml:space="preserve"> </w:t>
      </w:r>
      <w:r w:rsidRPr="00A55DB1">
        <w:rPr>
          <w:sz w:val="18"/>
        </w:rPr>
        <w:t>dökülmüş,</w:t>
      </w:r>
      <w:r w:rsidRPr="00A55DB1" w:rsidR="0030183B">
        <w:rPr>
          <w:sz w:val="18"/>
        </w:rPr>
        <w:t xml:space="preserve"> </w:t>
      </w:r>
      <w:r w:rsidRPr="00A55DB1">
        <w:rPr>
          <w:sz w:val="18"/>
        </w:rPr>
        <w:t>doğal</w:t>
      </w:r>
      <w:r w:rsidRPr="00A55DB1" w:rsidR="0030183B">
        <w:rPr>
          <w:sz w:val="18"/>
        </w:rPr>
        <w:t xml:space="preserve"> </w:t>
      </w:r>
      <w:r w:rsidRPr="00A55DB1">
        <w:rPr>
          <w:sz w:val="18"/>
        </w:rPr>
        <w:t>afetlerden</w:t>
      </w:r>
      <w:r w:rsidRPr="00A55DB1" w:rsidR="0030183B">
        <w:rPr>
          <w:sz w:val="18"/>
        </w:rPr>
        <w:t xml:space="preserve"> </w:t>
      </w:r>
      <w:r w:rsidRPr="00A55DB1">
        <w:rPr>
          <w:sz w:val="18"/>
        </w:rPr>
        <w:t>zarar</w:t>
      </w:r>
      <w:r w:rsidRPr="00A55DB1" w:rsidR="0030183B">
        <w:rPr>
          <w:sz w:val="18"/>
        </w:rPr>
        <w:t xml:space="preserve"> </w:t>
      </w:r>
      <w:r w:rsidRPr="00A55DB1">
        <w:rPr>
          <w:sz w:val="18"/>
        </w:rPr>
        <w:t>görmüş.</w:t>
      </w:r>
      <w:r w:rsidRPr="00A55DB1" w:rsidR="0030183B">
        <w:rPr>
          <w:sz w:val="18"/>
        </w:rPr>
        <w:t xml:space="preserve"> </w:t>
      </w:r>
      <w:r w:rsidRPr="00A55DB1">
        <w:rPr>
          <w:sz w:val="18"/>
        </w:rPr>
        <w:t>Karşılayın</w:t>
      </w:r>
      <w:r w:rsidRPr="00A55DB1" w:rsidR="0030183B">
        <w:rPr>
          <w:sz w:val="18"/>
        </w:rPr>
        <w:t xml:space="preserve"> </w:t>
      </w:r>
      <w:r w:rsidRPr="00A55DB1">
        <w:rPr>
          <w:sz w:val="18"/>
        </w:rPr>
        <w:t>kardeşim</w:t>
      </w:r>
      <w:r w:rsidRPr="00A55DB1" w:rsidR="0030183B">
        <w:rPr>
          <w:sz w:val="18"/>
        </w:rPr>
        <w:t xml:space="preserve"> </w:t>
      </w:r>
      <w:r w:rsidRPr="00A55DB1">
        <w:rPr>
          <w:sz w:val="18"/>
        </w:rPr>
        <w:t>çiftçinin</w:t>
      </w:r>
      <w:r w:rsidRPr="00A55DB1" w:rsidR="0030183B">
        <w:rPr>
          <w:sz w:val="18"/>
        </w:rPr>
        <w:t xml:space="preserve"> </w:t>
      </w:r>
      <w:r w:rsidRPr="00A55DB1">
        <w:rPr>
          <w:sz w:val="18"/>
        </w:rPr>
        <w:t>bu</w:t>
      </w:r>
      <w:r w:rsidRPr="00A55DB1" w:rsidR="0030183B">
        <w:rPr>
          <w:sz w:val="18"/>
        </w:rPr>
        <w:t xml:space="preserve"> </w:t>
      </w:r>
      <w:r w:rsidRPr="00A55DB1">
        <w:rPr>
          <w:sz w:val="18"/>
        </w:rPr>
        <w:t>zararını.</w:t>
      </w:r>
      <w:r w:rsidRPr="00A55DB1" w:rsidR="0030183B">
        <w:rPr>
          <w:sz w:val="18"/>
        </w:rPr>
        <w:t xml:space="preserve"> </w:t>
      </w:r>
      <w:r w:rsidRPr="00A55DB1">
        <w:rPr>
          <w:sz w:val="18"/>
        </w:rPr>
        <w:t>Çiftçi</w:t>
      </w:r>
      <w:r w:rsidRPr="00A55DB1" w:rsidR="0030183B">
        <w:rPr>
          <w:sz w:val="18"/>
        </w:rPr>
        <w:t xml:space="preserve"> </w:t>
      </w:r>
      <w:r w:rsidRPr="00A55DB1">
        <w:rPr>
          <w:sz w:val="18"/>
        </w:rPr>
        <w:t>fahiş</w:t>
      </w:r>
      <w:r w:rsidRPr="00A55DB1" w:rsidR="0030183B">
        <w:rPr>
          <w:sz w:val="18"/>
        </w:rPr>
        <w:t xml:space="preserve"> </w:t>
      </w:r>
      <w:r w:rsidRPr="00A55DB1">
        <w:rPr>
          <w:sz w:val="18"/>
        </w:rPr>
        <w:t>fiyatlara</w:t>
      </w:r>
      <w:r w:rsidRPr="00A55DB1" w:rsidR="0030183B">
        <w:rPr>
          <w:sz w:val="18"/>
        </w:rPr>
        <w:t xml:space="preserve"> </w:t>
      </w:r>
      <w:r w:rsidRPr="00A55DB1">
        <w:rPr>
          <w:sz w:val="18"/>
        </w:rPr>
        <w:t>sulamış,</w:t>
      </w:r>
      <w:r w:rsidRPr="00A55DB1" w:rsidR="0030183B">
        <w:rPr>
          <w:sz w:val="18"/>
        </w:rPr>
        <w:t xml:space="preserve"> </w:t>
      </w:r>
      <w:r w:rsidRPr="00A55DB1">
        <w:rPr>
          <w:sz w:val="18"/>
        </w:rPr>
        <w:t>ilaçlamış,</w:t>
      </w:r>
      <w:r w:rsidRPr="00A55DB1" w:rsidR="0030183B">
        <w:rPr>
          <w:sz w:val="18"/>
        </w:rPr>
        <w:t xml:space="preserve"> </w:t>
      </w:r>
      <w:r w:rsidRPr="00A55DB1">
        <w:rPr>
          <w:sz w:val="18"/>
        </w:rPr>
        <w:t>gübrelemiş,</w:t>
      </w:r>
      <w:r w:rsidRPr="00A55DB1" w:rsidR="0030183B">
        <w:rPr>
          <w:sz w:val="18"/>
        </w:rPr>
        <w:t xml:space="preserve"> </w:t>
      </w:r>
      <w:r w:rsidRPr="00A55DB1">
        <w:rPr>
          <w:sz w:val="18"/>
        </w:rPr>
        <w:t>bir</w:t>
      </w:r>
      <w:r w:rsidRPr="00A55DB1" w:rsidR="0030183B">
        <w:rPr>
          <w:sz w:val="18"/>
        </w:rPr>
        <w:t xml:space="preserve"> </w:t>
      </w:r>
      <w:r w:rsidRPr="00A55DB1">
        <w:rPr>
          <w:sz w:val="18"/>
        </w:rPr>
        <w:t>afetle</w:t>
      </w:r>
      <w:r w:rsidRPr="00A55DB1" w:rsidR="0030183B">
        <w:rPr>
          <w:sz w:val="18"/>
        </w:rPr>
        <w:t xml:space="preserve"> </w:t>
      </w:r>
      <w:r w:rsidRPr="00A55DB1">
        <w:rPr>
          <w:sz w:val="18"/>
        </w:rPr>
        <w:t>hepsini</w:t>
      </w:r>
      <w:r w:rsidRPr="00A55DB1" w:rsidR="0030183B">
        <w:rPr>
          <w:sz w:val="18"/>
        </w:rPr>
        <w:t xml:space="preserve"> </w:t>
      </w:r>
      <w:r w:rsidRPr="00A55DB1">
        <w:rPr>
          <w:sz w:val="18"/>
        </w:rPr>
        <w:t>kaybetmiş</w:t>
      </w:r>
      <w:r w:rsidRPr="00A55DB1" w:rsidR="0030183B">
        <w:rPr>
          <w:sz w:val="18"/>
        </w:rPr>
        <w:t xml:space="preserve"> </w:t>
      </w:r>
      <w:r w:rsidRPr="00A55DB1">
        <w:rPr>
          <w:sz w:val="18"/>
        </w:rPr>
        <w:t>ama</w:t>
      </w:r>
      <w:r w:rsidRPr="00A55DB1" w:rsidR="0030183B">
        <w:rPr>
          <w:sz w:val="18"/>
        </w:rPr>
        <w:t xml:space="preserve"> </w:t>
      </w:r>
      <w:r w:rsidRPr="00A55DB1">
        <w:rPr>
          <w:sz w:val="18"/>
        </w:rPr>
        <w:t>iktidardan</w:t>
      </w:r>
      <w:r w:rsidRPr="00A55DB1" w:rsidR="0030183B">
        <w:rPr>
          <w:sz w:val="18"/>
        </w:rPr>
        <w:t xml:space="preserve"> </w:t>
      </w:r>
      <w:r w:rsidRPr="00A55DB1">
        <w:rPr>
          <w:sz w:val="18"/>
        </w:rPr>
        <w:t>beklediği</w:t>
      </w:r>
      <w:r w:rsidRPr="00A55DB1" w:rsidR="0030183B">
        <w:rPr>
          <w:sz w:val="18"/>
        </w:rPr>
        <w:t xml:space="preserve"> </w:t>
      </w:r>
      <w:r w:rsidRPr="00A55DB1">
        <w:rPr>
          <w:sz w:val="18"/>
        </w:rPr>
        <w:t>desteği</w:t>
      </w:r>
      <w:r w:rsidRPr="00A55DB1" w:rsidR="0030183B">
        <w:rPr>
          <w:sz w:val="18"/>
        </w:rPr>
        <w:t xml:space="preserve"> </w:t>
      </w:r>
      <w:r w:rsidRPr="00A55DB1">
        <w:rPr>
          <w:sz w:val="18"/>
        </w:rPr>
        <w:t>göremiyor,</w:t>
      </w:r>
      <w:r w:rsidRPr="00A55DB1" w:rsidR="0030183B">
        <w:rPr>
          <w:sz w:val="18"/>
        </w:rPr>
        <w:t xml:space="preserve"> </w:t>
      </w:r>
      <w:r w:rsidRPr="00A55DB1">
        <w:rPr>
          <w:sz w:val="18"/>
        </w:rPr>
        <w:t>sırtını</w:t>
      </w:r>
      <w:r w:rsidRPr="00A55DB1" w:rsidR="0030183B">
        <w:rPr>
          <w:sz w:val="18"/>
        </w:rPr>
        <w:t xml:space="preserve"> </w:t>
      </w:r>
      <w:r w:rsidRPr="00A55DB1">
        <w:rPr>
          <w:sz w:val="18"/>
        </w:rPr>
        <w:t>yasladığı</w:t>
      </w:r>
      <w:r w:rsidRPr="00A55DB1" w:rsidR="0030183B">
        <w:rPr>
          <w:sz w:val="18"/>
        </w:rPr>
        <w:t xml:space="preserve"> </w:t>
      </w:r>
      <w:r w:rsidRPr="00A55DB1">
        <w:rPr>
          <w:sz w:val="18"/>
        </w:rPr>
        <w:t>devlet</w:t>
      </w:r>
      <w:r w:rsidRPr="00A55DB1" w:rsidR="0030183B">
        <w:rPr>
          <w:sz w:val="18"/>
        </w:rPr>
        <w:t xml:space="preserve"> </w:t>
      </w:r>
      <w:r w:rsidRPr="00A55DB1">
        <w:rPr>
          <w:sz w:val="18"/>
        </w:rPr>
        <w:t>arkasından</w:t>
      </w:r>
      <w:r w:rsidRPr="00A55DB1" w:rsidR="0030183B">
        <w:rPr>
          <w:sz w:val="18"/>
        </w:rPr>
        <w:t xml:space="preserve"> </w:t>
      </w:r>
      <w:r w:rsidRPr="00A55DB1">
        <w:rPr>
          <w:sz w:val="18"/>
        </w:rPr>
        <w:t>çekiliyor.</w:t>
      </w:r>
      <w:r w:rsidRPr="00A55DB1" w:rsidR="0030183B">
        <w:rPr>
          <w:sz w:val="18"/>
        </w:rPr>
        <w:t xml:space="preserve"> </w:t>
      </w:r>
      <w:r w:rsidRPr="00A55DB1">
        <w:rPr>
          <w:sz w:val="18"/>
        </w:rPr>
        <w:t>Çıkıyorsunuz</w:t>
      </w:r>
      <w:r w:rsidRPr="00A55DB1" w:rsidR="0030183B">
        <w:rPr>
          <w:sz w:val="18"/>
        </w:rPr>
        <w:t xml:space="preserve"> </w:t>
      </w:r>
      <w:r w:rsidRPr="00A55DB1">
        <w:rPr>
          <w:sz w:val="18"/>
        </w:rPr>
        <w:t>“Çiftçi</w:t>
      </w:r>
      <w:r w:rsidRPr="00A55DB1" w:rsidR="0030183B">
        <w:rPr>
          <w:sz w:val="18"/>
        </w:rPr>
        <w:t xml:space="preserve"> </w:t>
      </w:r>
      <w:r w:rsidRPr="00A55DB1">
        <w:rPr>
          <w:sz w:val="18"/>
        </w:rPr>
        <w:t>sigorta</w:t>
      </w:r>
      <w:r w:rsidRPr="00A55DB1" w:rsidR="0030183B">
        <w:rPr>
          <w:sz w:val="18"/>
        </w:rPr>
        <w:t xml:space="preserve"> </w:t>
      </w:r>
      <w:r w:rsidRPr="00A55DB1">
        <w:rPr>
          <w:sz w:val="18"/>
        </w:rPr>
        <w:t>yaptırmıyor.”</w:t>
      </w:r>
      <w:r w:rsidRPr="00A55DB1" w:rsidR="0030183B">
        <w:rPr>
          <w:sz w:val="18"/>
        </w:rPr>
        <w:t xml:space="preserve"> </w:t>
      </w:r>
      <w:r w:rsidRPr="00A55DB1">
        <w:rPr>
          <w:sz w:val="18"/>
        </w:rPr>
        <w:t>diyorsunuz.</w:t>
      </w:r>
      <w:r w:rsidRPr="00A55DB1" w:rsidR="0030183B">
        <w:rPr>
          <w:sz w:val="18"/>
        </w:rPr>
        <w:t xml:space="preserve"> </w:t>
      </w:r>
      <w:r w:rsidRPr="00A55DB1">
        <w:rPr>
          <w:sz w:val="18"/>
        </w:rPr>
        <w:t>Sigortasını</w:t>
      </w:r>
      <w:r w:rsidRPr="00A55DB1" w:rsidR="0030183B">
        <w:rPr>
          <w:sz w:val="18"/>
        </w:rPr>
        <w:t xml:space="preserve"> </w:t>
      </w:r>
      <w:r w:rsidRPr="00A55DB1">
        <w:rPr>
          <w:sz w:val="18"/>
        </w:rPr>
        <w:t>yaptırmış</w:t>
      </w:r>
      <w:r w:rsidRPr="00A55DB1" w:rsidR="0030183B">
        <w:rPr>
          <w:sz w:val="18"/>
        </w:rPr>
        <w:t xml:space="preserve"> </w:t>
      </w:r>
      <w:r w:rsidRPr="00A55DB1">
        <w:rPr>
          <w:sz w:val="18"/>
        </w:rPr>
        <w:t>olan</w:t>
      </w:r>
      <w:r w:rsidRPr="00A55DB1" w:rsidR="0030183B">
        <w:rPr>
          <w:sz w:val="18"/>
        </w:rPr>
        <w:t xml:space="preserve"> </w:t>
      </w:r>
      <w:r w:rsidRPr="00A55DB1">
        <w:rPr>
          <w:sz w:val="18"/>
        </w:rPr>
        <w:t>çiftçiyi</w:t>
      </w:r>
      <w:r w:rsidRPr="00A55DB1" w:rsidR="0030183B">
        <w:rPr>
          <w:sz w:val="18"/>
        </w:rPr>
        <w:t xml:space="preserve"> </w:t>
      </w:r>
      <w:r w:rsidRPr="00A55DB1">
        <w:rPr>
          <w:sz w:val="18"/>
        </w:rPr>
        <w:t>bile</w:t>
      </w:r>
      <w:r w:rsidRPr="00A55DB1" w:rsidR="0030183B">
        <w:rPr>
          <w:sz w:val="18"/>
        </w:rPr>
        <w:t xml:space="preserve"> </w:t>
      </w:r>
      <w:r w:rsidRPr="00A55DB1">
        <w:rPr>
          <w:sz w:val="18"/>
        </w:rPr>
        <w:t>korumayan</w:t>
      </w:r>
      <w:r w:rsidRPr="00A55DB1" w:rsidR="0030183B">
        <w:rPr>
          <w:sz w:val="18"/>
        </w:rPr>
        <w:t xml:space="preserve"> </w:t>
      </w:r>
      <w:r w:rsidRPr="00A55DB1">
        <w:rPr>
          <w:sz w:val="18"/>
        </w:rPr>
        <w:t>sigortayı</w:t>
      </w:r>
      <w:r w:rsidRPr="00A55DB1" w:rsidR="0030183B">
        <w:rPr>
          <w:sz w:val="18"/>
        </w:rPr>
        <w:t xml:space="preserve"> </w:t>
      </w:r>
      <w:r w:rsidRPr="00A55DB1">
        <w:rPr>
          <w:sz w:val="18"/>
        </w:rPr>
        <w:t>çiftçi</w:t>
      </w:r>
      <w:r w:rsidRPr="00A55DB1" w:rsidR="0030183B">
        <w:rPr>
          <w:sz w:val="18"/>
        </w:rPr>
        <w:t xml:space="preserve"> </w:t>
      </w:r>
      <w:r w:rsidRPr="00A55DB1">
        <w:rPr>
          <w:sz w:val="18"/>
        </w:rPr>
        <w:t>niye</w:t>
      </w:r>
      <w:r w:rsidRPr="00A55DB1" w:rsidR="0030183B">
        <w:rPr>
          <w:sz w:val="18"/>
        </w:rPr>
        <w:t xml:space="preserve"> </w:t>
      </w:r>
      <w:r w:rsidRPr="00A55DB1">
        <w:rPr>
          <w:sz w:val="18"/>
        </w:rPr>
        <w:t>yaptırsın?</w:t>
      </w:r>
      <w:r w:rsidRPr="00A55DB1" w:rsidR="0030183B">
        <w:rPr>
          <w:sz w:val="18"/>
        </w:rPr>
        <w:t xml:space="preserve"> </w:t>
      </w:r>
      <w:r w:rsidRPr="00A55DB1">
        <w:rPr>
          <w:sz w:val="18"/>
        </w:rPr>
        <w:t>Sigorta</w:t>
      </w:r>
      <w:r w:rsidRPr="00A55DB1" w:rsidR="0030183B">
        <w:rPr>
          <w:sz w:val="18"/>
        </w:rPr>
        <w:t xml:space="preserve"> </w:t>
      </w:r>
      <w:r w:rsidRPr="00A55DB1">
        <w:rPr>
          <w:sz w:val="18"/>
        </w:rPr>
        <w:t>yaptıranı</w:t>
      </w:r>
      <w:r w:rsidRPr="00A55DB1" w:rsidR="0030183B">
        <w:rPr>
          <w:sz w:val="18"/>
        </w:rPr>
        <w:t xml:space="preserve"> </w:t>
      </w:r>
      <w:r w:rsidRPr="00A55DB1">
        <w:rPr>
          <w:sz w:val="18"/>
        </w:rPr>
        <w:t>korursan</w:t>
      </w:r>
      <w:r w:rsidRPr="00A55DB1" w:rsidR="0030183B">
        <w:rPr>
          <w:sz w:val="18"/>
        </w:rPr>
        <w:t xml:space="preserve"> </w:t>
      </w:r>
      <w:r w:rsidRPr="00A55DB1">
        <w:rPr>
          <w:sz w:val="18"/>
        </w:rPr>
        <w:t>çiftçi</w:t>
      </w:r>
      <w:r w:rsidRPr="00A55DB1" w:rsidR="0030183B">
        <w:rPr>
          <w:sz w:val="18"/>
        </w:rPr>
        <w:t xml:space="preserve"> </w:t>
      </w:r>
      <w:r w:rsidRPr="00A55DB1">
        <w:rPr>
          <w:sz w:val="18"/>
        </w:rPr>
        <w:t>sigorta</w:t>
      </w:r>
      <w:r w:rsidRPr="00A55DB1" w:rsidR="0030183B">
        <w:rPr>
          <w:sz w:val="18"/>
        </w:rPr>
        <w:t xml:space="preserve"> </w:t>
      </w:r>
      <w:r w:rsidRPr="00A55DB1">
        <w:rPr>
          <w:sz w:val="18"/>
        </w:rPr>
        <w:t>yaptırmaya</w:t>
      </w:r>
      <w:r w:rsidRPr="00A55DB1" w:rsidR="0030183B">
        <w:rPr>
          <w:sz w:val="18"/>
        </w:rPr>
        <w:t xml:space="preserve"> </w:t>
      </w:r>
      <w:r w:rsidRPr="00A55DB1">
        <w:rPr>
          <w:sz w:val="18"/>
        </w:rPr>
        <w:t>devam</w:t>
      </w:r>
      <w:r w:rsidRPr="00A55DB1" w:rsidR="0030183B">
        <w:rPr>
          <w:sz w:val="18"/>
        </w:rPr>
        <w:t xml:space="preserve"> </w:t>
      </w:r>
      <w:r w:rsidRPr="00A55DB1">
        <w:rPr>
          <w:sz w:val="18"/>
        </w:rPr>
        <w:t>eder</w:t>
      </w:r>
      <w:r w:rsidRPr="00A55DB1" w:rsidR="0030183B">
        <w:rPr>
          <w:sz w:val="18"/>
        </w:rPr>
        <w:t xml:space="preserve"> </w:t>
      </w:r>
      <w:r w:rsidRPr="00A55DB1">
        <w:rPr>
          <w:sz w:val="18"/>
        </w:rPr>
        <w:t>ve</w:t>
      </w:r>
      <w:r w:rsidRPr="00A55DB1" w:rsidR="0030183B">
        <w:rPr>
          <w:sz w:val="18"/>
        </w:rPr>
        <w:t xml:space="preserve"> </w:t>
      </w:r>
      <w:r w:rsidRPr="00A55DB1">
        <w:rPr>
          <w:sz w:val="18"/>
        </w:rPr>
        <w:t>çiftçi</w:t>
      </w:r>
      <w:r w:rsidRPr="00A55DB1" w:rsidR="0030183B">
        <w:rPr>
          <w:sz w:val="18"/>
        </w:rPr>
        <w:t xml:space="preserve"> </w:t>
      </w:r>
      <w:r w:rsidRPr="00A55DB1">
        <w:rPr>
          <w:sz w:val="18"/>
        </w:rPr>
        <w:t>-üretimini</w:t>
      </w:r>
      <w:r w:rsidRPr="00A55DB1" w:rsidR="0030183B">
        <w:rPr>
          <w:sz w:val="18"/>
        </w:rPr>
        <w:t xml:space="preserve"> </w:t>
      </w:r>
      <w:r w:rsidRPr="00A55DB1">
        <w:rPr>
          <w:sz w:val="18"/>
        </w:rPr>
        <w:t>artırarak-</w:t>
      </w:r>
      <w:r w:rsidRPr="00A55DB1" w:rsidR="0030183B">
        <w:rPr>
          <w:sz w:val="18"/>
        </w:rPr>
        <w:t xml:space="preserve"> </w:t>
      </w:r>
      <w:r w:rsidRPr="00A55DB1">
        <w:rPr>
          <w:sz w:val="18"/>
        </w:rPr>
        <w:t>üretimde</w:t>
      </w:r>
      <w:r w:rsidRPr="00A55DB1" w:rsidR="0030183B">
        <w:rPr>
          <w:sz w:val="18"/>
        </w:rPr>
        <w:t xml:space="preserve"> </w:t>
      </w:r>
      <w:r w:rsidRPr="00A55DB1">
        <w:rPr>
          <w:sz w:val="18"/>
        </w:rPr>
        <w:t>kalır.</w:t>
      </w:r>
      <w:r w:rsidRPr="00A55DB1" w:rsidR="0030183B">
        <w:rPr>
          <w:sz w:val="18"/>
        </w:rPr>
        <w:t xml:space="preserve"> </w:t>
      </w:r>
      <w:r w:rsidRPr="00A55DB1">
        <w:rPr>
          <w:sz w:val="18"/>
        </w:rPr>
        <w:t>Ancak,</w:t>
      </w:r>
      <w:r w:rsidRPr="00A55DB1" w:rsidR="0030183B">
        <w:rPr>
          <w:sz w:val="18"/>
        </w:rPr>
        <w:t xml:space="preserve"> </w:t>
      </w:r>
      <w:r w:rsidRPr="00A55DB1">
        <w:rPr>
          <w:sz w:val="18"/>
        </w:rPr>
        <w:t>maalesef</w:t>
      </w:r>
      <w:r w:rsidRPr="00A55DB1" w:rsidR="0030183B">
        <w:rPr>
          <w:sz w:val="18"/>
        </w:rPr>
        <w:t xml:space="preserve"> </w:t>
      </w:r>
      <w:r w:rsidRPr="00A55DB1">
        <w:rPr>
          <w:sz w:val="18"/>
        </w:rPr>
        <w:t>AKP</w:t>
      </w:r>
      <w:r w:rsidRPr="00A55DB1" w:rsidR="0030183B">
        <w:rPr>
          <w:sz w:val="18"/>
        </w:rPr>
        <w:t xml:space="preserve"> </w:t>
      </w:r>
      <w:r w:rsidRPr="00A55DB1">
        <w:rPr>
          <w:sz w:val="18"/>
        </w:rPr>
        <w:t>iktidarı</w:t>
      </w:r>
      <w:r w:rsidRPr="00A55DB1" w:rsidR="0030183B">
        <w:rPr>
          <w:sz w:val="18"/>
        </w:rPr>
        <w:t xml:space="preserve"> </w:t>
      </w:r>
      <w:r w:rsidRPr="00A55DB1">
        <w:rPr>
          <w:sz w:val="18"/>
        </w:rPr>
        <w:t>çiftçiyi</w:t>
      </w:r>
      <w:r w:rsidRPr="00A55DB1" w:rsidR="0030183B">
        <w:rPr>
          <w:sz w:val="18"/>
        </w:rPr>
        <w:t xml:space="preserve"> </w:t>
      </w:r>
      <w:r w:rsidRPr="00A55DB1">
        <w:rPr>
          <w:sz w:val="18"/>
        </w:rPr>
        <w:t>yalnız</w:t>
      </w:r>
      <w:r w:rsidRPr="00A55DB1" w:rsidR="0030183B">
        <w:rPr>
          <w:sz w:val="18"/>
        </w:rPr>
        <w:t xml:space="preserve"> </w:t>
      </w:r>
      <w:r w:rsidRPr="00A55DB1">
        <w:rPr>
          <w:sz w:val="18"/>
        </w:rPr>
        <w:t>bıraktı,</w:t>
      </w:r>
      <w:r w:rsidRPr="00A55DB1" w:rsidR="0030183B">
        <w:rPr>
          <w:sz w:val="18"/>
        </w:rPr>
        <w:t xml:space="preserve"> </w:t>
      </w:r>
      <w:r w:rsidRPr="00A55DB1">
        <w:rPr>
          <w:sz w:val="18"/>
        </w:rPr>
        <w:t>kaderine</w:t>
      </w:r>
      <w:r w:rsidRPr="00A55DB1" w:rsidR="0030183B">
        <w:rPr>
          <w:sz w:val="18"/>
        </w:rPr>
        <w:t xml:space="preserve"> </w:t>
      </w:r>
      <w:r w:rsidRPr="00A55DB1">
        <w:rPr>
          <w:sz w:val="18"/>
        </w:rPr>
        <w:t>terk</w:t>
      </w:r>
      <w:r w:rsidRPr="00A55DB1" w:rsidR="0030183B">
        <w:rPr>
          <w:sz w:val="18"/>
        </w:rPr>
        <w:t xml:space="preserve"> </w:t>
      </w:r>
      <w:r w:rsidRPr="00A55DB1">
        <w:rPr>
          <w:sz w:val="18"/>
        </w:rPr>
        <w:t>etti.</w:t>
      </w:r>
      <w:r w:rsidRPr="00A55DB1" w:rsidR="0030183B">
        <w:rPr>
          <w:sz w:val="18"/>
        </w:rPr>
        <w:t xml:space="preserve"> </w:t>
      </w:r>
      <w:r w:rsidRPr="00A55DB1">
        <w:rPr>
          <w:sz w:val="18"/>
        </w:rPr>
        <w:t>Değerli</w:t>
      </w:r>
      <w:r w:rsidRPr="00A55DB1" w:rsidR="0030183B">
        <w:rPr>
          <w:sz w:val="18"/>
        </w:rPr>
        <w:t xml:space="preserve"> </w:t>
      </w:r>
      <w:r w:rsidRPr="00A55DB1">
        <w:rPr>
          <w:sz w:val="18"/>
        </w:rPr>
        <w:t>arkadaşlar,</w:t>
      </w:r>
      <w:r w:rsidRPr="00A55DB1" w:rsidR="0030183B">
        <w:rPr>
          <w:sz w:val="18"/>
        </w:rPr>
        <w:t xml:space="preserve"> </w:t>
      </w:r>
      <w:r w:rsidRPr="00A55DB1">
        <w:rPr>
          <w:sz w:val="18"/>
        </w:rPr>
        <w:t>AKP</w:t>
      </w:r>
      <w:r w:rsidRPr="00A55DB1" w:rsidR="0030183B">
        <w:rPr>
          <w:sz w:val="18"/>
        </w:rPr>
        <w:t xml:space="preserve"> </w:t>
      </w:r>
      <w:r w:rsidRPr="00A55DB1">
        <w:rPr>
          <w:sz w:val="18"/>
        </w:rPr>
        <w:t>sadece</w:t>
      </w:r>
      <w:r w:rsidRPr="00A55DB1" w:rsidR="0030183B">
        <w:rPr>
          <w:sz w:val="18"/>
        </w:rPr>
        <w:t xml:space="preserve"> </w:t>
      </w:r>
      <w:r w:rsidRPr="00A55DB1">
        <w:rPr>
          <w:sz w:val="18"/>
        </w:rPr>
        <w:t>çiftçileri</w:t>
      </w:r>
      <w:r w:rsidRPr="00A55DB1" w:rsidR="0030183B">
        <w:rPr>
          <w:sz w:val="18"/>
        </w:rPr>
        <w:t xml:space="preserve"> </w:t>
      </w:r>
      <w:r w:rsidRPr="00A55DB1">
        <w:rPr>
          <w:sz w:val="18"/>
        </w:rPr>
        <w:t>kaderine</w:t>
      </w:r>
      <w:r w:rsidRPr="00A55DB1" w:rsidR="0030183B">
        <w:rPr>
          <w:sz w:val="18"/>
        </w:rPr>
        <w:t xml:space="preserve"> </w:t>
      </w:r>
      <w:r w:rsidRPr="00A55DB1">
        <w:rPr>
          <w:sz w:val="18"/>
        </w:rPr>
        <w:t>terk</w:t>
      </w:r>
      <w:r w:rsidRPr="00A55DB1" w:rsidR="0030183B">
        <w:rPr>
          <w:sz w:val="18"/>
        </w:rPr>
        <w:t xml:space="preserve"> </w:t>
      </w:r>
      <w:r w:rsidRPr="00A55DB1">
        <w:rPr>
          <w:sz w:val="18"/>
        </w:rPr>
        <w:t>etmedi.</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2002</w:t>
      </w:r>
      <w:r w:rsidRPr="00A55DB1" w:rsidR="0030183B">
        <w:rPr>
          <w:sz w:val="18"/>
        </w:rPr>
        <w:t xml:space="preserve"> </w:t>
      </w:r>
      <w:r w:rsidRPr="00A55DB1">
        <w:rPr>
          <w:sz w:val="18"/>
        </w:rPr>
        <w:t>yılında</w:t>
      </w:r>
      <w:r w:rsidRPr="00A55DB1" w:rsidR="0030183B">
        <w:rPr>
          <w:sz w:val="18"/>
        </w:rPr>
        <w:t xml:space="preserve"> </w:t>
      </w:r>
      <w:r w:rsidRPr="00A55DB1">
        <w:rPr>
          <w:sz w:val="18"/>
        </w:rPr>
        <w:t>“Yoksulluk,</w:t>
      </w:r>
      <w:r w:rsidRPr="00A55DB1" w:rsidR="0030183B">
        <w:rPr>
          <w:sz w:val="18"/>
        </w:rPr>
        <w:t xml:space="preserve"> </w:t>
      </w:r>
      <w:r w:rsidRPr="00A55DB1">
        <w:rPr>
          <w:sz w:val="18"/>
        </w:rPr>
        <w:t>yolsuzluk,</w:t>
      </w:r>
      <w:r w:rsidRPr="00A55DB1" w:rsidR="0030183B">
        <w:rPr>
          <w:sz w:val="18"/>
        </w:rPr>
        <w:t xml:space="preserve"> </w:t>
      </w:r>
      <w:r w:rsidRPr="00A55DB1">
        <w:rPr>
          <w:sz w:val="18"/>
        </w:rPr>
        <w:t>yasaklarla</w:t>
      </w:r>
      <w:r w:rsidRPr="00A55DB1" w:rsidR="0030183B">
        <w:rPr>
          <w:sz w:val="18"/>
        </w:rPr>
        <w:t xml:space="preserve"> </w:t>
      </w:r>
      <w:r w:rsidRPr="00A55DB1">
        <w:rPr>
          <w:sz w:val="18"/>
        </w:rPr>
        <w:t>mücadele</w:t>
      </w:r>
      <w:r w:rsidRPr="00A55DB1" w:rsidR="0030183B">
        <w:rPr>
          <w:sz w:val="18"/>
        </w:rPr>
        <w:t xml:space="preserve"> </w:t>
      </w:r>
      <w:r w:rsidRPr="00A55DB1">
        <w:rPr>
          <w:sz w:val="18"/>
        </w:rPr>
        <w:t>edeceğiz.”</w:t>
      </w:r>
      <w:r w:rsidRPr="00A55DB1" w:rsidR="0030183B">
        <w:rPr>
          <w:sz w:val="18"/>
        </w:rPr>
        <w:t xml:space="preserve"> </w:t>
      </w:r>
      <w:r w:rsidRPr="00A55DB1">
        <w:rPr>
          <w:sz w:val="18"/>
        </w:rPr>
        <w:t>diyerek</w:t>
      </w:r>
      <w:r w:rsidRPr="00A55DB1" w:rsidR="0030183B">
        <w:rPr>
          <w:sz w:val="18"/>
        </w:rPr>
        <w:t xml:space="preserve"> </w:t>
      </w:r>
      <w:r w:rsidRPr="00A55DB1">
        <w:rPr>
          <w:sz w:val="18"/>
        </w:rPr>
        <w:t>iktidara</w:t>
      </w:r>
      <w:r w:rsidRPr="00A55DB1" w:rsidR="0030183B">
        <w:rPr>
          <w:sz w:val="18"/>
        </w:rPr>
        <w:t xml:space="preserve"> </w:t>
      </w:r>
      <w:r w:rsidRPr="00A55DB1">
        <w:rPr>
          <w:sz w:val="18"/>
        </w:rPr>
        <w:t>geldiler.</w:t>
      </w:r>
      <w:r w:rsidRPr="00A55DB1" w:rsidR="0030183B">
        <w:rPr>
          <w:sz w:val="18"/>
        </w:rPr>
        <w:t xml:space="preserve"> </w:t>
      </w:r>
      <w:r w:rsidRPr="00A55DB1">
        <w:rPr>
          <w:sz w:val="18"/>
        </w:rPr>
        <w:t>Bugün,</w:t>
      </w:r>
      <w:r w:rsidRPr="00A55DB1" w:rsidR="0030183B">
        <w:rPr>
          <w:sz w:val="18"/>
        </w:rPr>
        <w:t xml:space="preserve"> </w:t>
      </w:r>
      <w:r w:rsidRPr="00A55DB1">
        <w:rPr>
          <w:sz w:val="18"/>
        </w:rPr>
        <w:t>şehit</w:t>
      </w:r>
      <w:r w:rsidRPr="00A55DB1" w:rsidR="0030183B">
        <w:rPr>
          <w:sz w:val="18"/>
        </w:rPr>
        <w:t xml:space="preserve"> </w:t>
      </w:r>
      <w:r w:rsidRPr="00A55DB1">
        <w:rPr>
          <w:sz w:val="18"/>
        </w:rPr>
        <w:t>aileleri</w:t>
      </w:r>
      <w:r w:rsidRPr="00A55DB1" w:rsidR="0030183B">
        <w:rPr>
          <w:sz w:val="18"/>
        </w:rPr>
        <w:t xml:space="preserve"> </w:t>
      </w:r>
      <w:r w:rsidRPr="00A55DB1">
        <w:rPr>
          <w:sz w:val="18"/>
        </w:rPr>
        <w:t>için</w:t>
      </w:r>
      <w:r w:rsidRPr="00A55DB1" w:rsidR="0030183B">
        <w:rPr>
          <w:sz w:val="18"/>
        </w:rPr>
        <w:t xml:space="preserve"> </w:t>
      </w:r>
      <w:r w:rsidRPr="00A55DB1">
        <w:rPr>
          <w:sz w:val="18"/>
        </w:rPr>
        <w:t>toplanan</w:t>
      </w:r>
      <w:r w:rsidRPr="00A55DB1" w:rsidR="0030183B">
        <w:rPr>
          <w:sz w:val="18"/>
        </w:rPr>
        <w:t xml:space="preserve"> </w:t>
      </w:r>
      <w:r w:rsidRPr="00A55DB1">
        <w:rPr>
          <w:sz w:val="18"/>
        </w:rPr>
        <w:t>bağışlara</w:t>
      </w:r>
      <w:r w:rsidRPr="00A55DB1" w:rsidR="0030183B">
        <w:rPr>
          <w:sz w:val="18"/>
        </w:rPr>
        <w:t xml:space="preserve"> </w:t>
      </w:r>
      <w:r w:rsidRPr="00A55DB1">
        <w:rPr>
          <w:sz w:val="18"/>
        </w:rPr>
        <w:t>bile</w:t>
      </w:r>
      <w:r w:rsidRPr="00A55DB1" w:rsidR="0030183B">
        <w:rPr>
          <w:sz w:val="18"/>
        </w:rPr>
        <w:t xml:space="preserve"> </w:t>
      </w:r>
      <w:r w:rsidRPr="00A55DB1">
        <w:rPr>
          <w:sz w:val="18"/>
        </w:rPr>
        <w:t>göz</w:t>
      </w:r>
      <w:r w:rsidRPr="00A55DB1" w:rsidR="0030183B">
        <w:rPr>
          <w:sz w:val="18"/>
        </w:rPr>
        <w:t xml:space="preserve"> </w:t>
      </w:r>
      <w:r w:rsidRPr="00A55DB1">
        <w:rPr>
          <w:sz w:val="18"/>
        </w:rPr>
        <w:t>diktiler.</w:t>
      </w:r>
      <w:r w:rsidRPr="00A55DB1" w:rsidR="0030183B">
        <w:rPr>
          <w:sz w:val="18"/>
        </w:rPr>
        <w:t xml:space="preserve"> </w:t>
      </w:r>
      <w:r w:rsidRPr="00A55DB1">
        <w:rPr>
          <w:sz w:val="18"/>
        </w:rPr>
        <w:t>15</w:t>
      </w:r>
      <w:r w:rsidRPr="00A55DB1" w:rsidR="0030183B">
        <w:rPr>
          <w:sz w:val="18"/>
        </w:rPr>
        <w:t xml:space="preserve"> </w:t>
      </w:r>
      <w:r w:rsidRPr="00A55DB1">
        <w:rPr>
          <w:sz w:val="18"/>
        </w:rPr>
        <w:t>Temmuz</w:t>
      </w:r>
      <w:r w:rsidRPr="00A55DB1" w:rsidR="0030183B">
        <w:rPr>
          <w:sz w:val="18"/>
        </w:rPr>
        <w:t xml:space="preserve"> </w:t>
      </w:r>
      <w:r w:rsidRPr="00A55DB1">
        <w:rPr>
          <w:sz w:val="18"/>
        </w:rPr>
        <w:t>gazilerinin</w:t>
      </w:r>
      <w:r w:rsidRPr="00A55DB1" w:rsidR="0030183B">
        <w:rPr>
          <w:sz w:val="18"/>
        </w:rPr>
        <w:t xml:space="preserve"> </w:t>
      </w:r>
      <w:r w:rsidRPr="00A55DB1">
        <w:rPr>
          <w:sz w:val="18"/>
        </w:rPr>
        <w:t>eylemi</w:t>
      </w:r>
      <w:r w:rsidRPr="00A55DB1" w:rsidR="0030183B">
        <w:rPr>
          <w:sz w:val="18"/>
        </w:rPr>
        <w:t xml:space="preserve"> </w:t>
      </w:r>
      <w:r w:rsidRPr="00A55DB1">
        <w:rPr>
          <w:sz w:val="18"/>
        </w:rPr>
        <w:t>vardı.</w:t>
      </w:r>
      <w:r w:rsidRPr="00A55DB1" w:rsidR="0030183B">
        <w:rPr>
          <w:sz w:val="18"/>
        </w:rPr>
        <w:t xml:space="preserve"> </w:t>
      </w:r>
      <w:r w:rsidRPr="00A55DB1">
        <w:rPr>
          <w:sz w:val="18"/>
        </w:rPr>
        <w:t>Şehit</w:t>
      </w:r>
      <w:r w:rsidRPr="00A55DB1" w:rsidR="0030183B">
        <w:rPr>
          <w:sz w:val="18"/>
        </w:rPr>
        <w:t xml:space="preserve"> </w:t>
      </w:r>
      <w:r w:rsidRPr="00A55DB1">
        <w:rPr>
          <w:sz w:val="18"/>
        </w:rPr>
        <w:t>yakınları</w:t>
      </w:r>
      <w:r w:rsidRPr="00A55DB1" w:rsidR="0030183B">
        <w:rPr>
          <w:sz w:val="18"/>
        </w:rPr>
        <w:t xml:space="preserve"> </w:t>
      </w:r>
      <w:r w:rsidRPr="00A55DB1">
        <w:rPr>
          <w:sz w:val="18"/>
        </w:rPr>
        <w:t>ve</w:t>
      </w:r>
      <w:r w:rsidRPr="00A55DB1" w:rsidR="0030183B">
        <w:rPr>
          <w:sz w:val="18"/>
        </w:rPr>
        <w:t xml:space="preserve"> </w:t>
      </w:r>
      <w:r w:rsidRPr="00A55DB1">
        <w:rPr>
          <w:sz w:val="18"/>
        </w:rPr>
        <w:t>gaziler</w:t>
      </w:r>
      <w:r w:rsidRPr="00A55DB1" w:rsidR="0030183B">
        <w:rPr>
          <w:sz w:val="18"/>
        </w:rPr>
        <w:t xml:space="preserve"> </w:t>
      </w:r>
      <w:r w:rsidRPr="00A55DB1">
        <w:rPr>
          <w:sz w:val="18"/>
        </w:rPr>
        <w:t>için</w:t>
      </w:r>
      <w:r w:rsidRPr="00A55DB1" w:rsidR="0030183B">
        <w:rPr>
          <w:sz w:val="18"/>
        </w:rPr>
        <w:t xml:space="preserve"> </w:t>
      </w:r>
      <w:r w:rsidRPr="00A55DB1">
        <w:rPr>
          <w:sz w:val="18"/>
        </w:rPr>
        <w:t>vatandaş</w:t>
      </w:r>
      <w:r w:rsidRPr="00A55DB1" w:rsidR="0030183B">
        <w:rPr>
          <w:sz w:val="18"/>
        </w:rPr>
        <w:t xml:space="preserve"> </w:t>
      </w:r>
      <w:r w:rsidRPr="00A55DB1">
        <w:rPr>
          <w:sz w:val="18"/>
        </w:rPr>
        <w:t>boğazından</w:t>
      </w:r>
      <w:r w:rsidRPr="00A55DB1" w:rsidR="0030183B">
        <w:rPr>
          <w:sz w:val="18"/>
        </w:rPr>
        <w:t xml:space="preserve"> </w:t>
      </w:r>
      <w:r w:rsidRPr="00A55DB1">
        <w:rPr>
          <w:sz w:val="18"/>
        </w:rPr>
        <w:t>kıstı,</w:t>
      </w:r>
      <w:r w:rsidRPr="00A55DB1" w:rsidR="0030183B">
        <w:rPr>
          <w:sz w:val="18"/>
        </w:rPr>
        <w:t xml:space="preserve"> </w:t>
      </w:r>
      <w:r w:rsidRPr="00A55DB1">
        <w:rPr>
          <w:sz w:val="18"/>
        </w:rPr>
        <w:t>para</w:t>
      </w:r>
      <w:r w:rsidRPr="00A55DB1" w:rsidR="0030183B">
        <w:rPr>
          <w:sz w:val="18"/>
        </w:rPr>
        <w:t xml:space="preserve"> </w:t>
      </w:r>
      <w:r w:rsidRPr="00A55DB1">
        <w:rPr>
          <w:sz w:val="18"/>
        </w:rPr>
        <w:t>topladı,</w:t>
      </w:r>
      <w:r w:rsidRPr="00A55DB1" w:rsidR="0030183B">
        <w:rPr>
          <w:sz w:val="18"/>
        </w:rPr>
        <w:t xml:space="preserve"> </w:t>
      </w:r>
      <w:r w:rsidRPr="00A55DB1">
        <w:rPr>
          <w:sz w:val="18"/>
        </w:rPr>
        <w:t>tam</w:t>
      </w:r>
      <w:r w:rsidRPr="00A55DB1" w:rsidR="0030183B">
        <w:rPr>
          <w:sz w:val="18"/>
        </w:rPr>
        <w:t xml:space="preserve"> </w:t>
      </w:r>
      <w:r w:rsidRPr="00A55DB1">
        <w:rPr>
          <w:sz w:val="18"/>
        </w:rPr>
        <w:t>309</w:t>
      </w:r>
      <w:r w:rsidRPr="00A55DB1" w:rsidR="0030183B">
        <w:rPr>
          <w:sz w:val="18"/>
        </w:rPr>
        <w:t xml:space="preserve"> </w:t>
      </w:r>
      <w:r w:rsidRPr="00A55DB1">
        <w:rPr>
          <w:sz w:val="18"/>
        </w:rPr>
        <w:t>milyon</w:t>
      </w:r>
      <w:r w:rsidRPr="00A55DB1" w:rsidR="0030183B">
        <w:rPr>
          <w:sz w:val="18"/>
        </w:rPr>
        <w:t xml:space="preserve"> </w:t>
      </w:r>
      <w:r w:rsidRPr="00A55DB1">
        <w:rPr>
          <w:sz w:val="18"/>
        </w:rPr>
        <w:t>lira.</w:t>
      </w:r>
      <w:r w:rsidRPr="00A55DB1" w:rsidR="0030183B">
        <w:rPr>
          <w:sz w:val="18"/>
        </w:rPr>
        <w:t xml:space="preserve"> </w:t>
      </w:r>
      <w:r w:rsidRPr="00A55DB1">
        <w:rPr>
          <w:sz w:val="18"/>
        </w:rPr>
        <w:t>Nerede</w:t>
      </w:r>
      <w:r w:rsidRPr="00A55DB1" w:rsidR="0030183B">
        <w:rPr>
          <w:sz w:val="18"/>
        </w:rPr>
        <w:t xml:space="preserve"> </w:t>
      </w:r>
      <w:r w:rsidRPr="00A55DB1">
        <w:rPr>
          <w:sz w:val="18"/>
        </w:rPr>
        <w:t>bu</w:t>
      </w:r>
      <w:r w:rsidRPr="00A55DB1" w:rsidR="0030183B">
        <w:rPr>
          <w:sz w:val="18"/>
        </w:rPr>
        <w:t xml:space="preserve"> </w:t>
      </w:r>
      <w:r w:rsidRPr="00A55DB1">
        <w:rPr>
          <w:sz w:val="18"/>
        </w:rPr>
        <w:t>para?</w:t>
      </w:r>
      <w:r w:rsidRPr="00A55DB1" w:rsidR="0030183B">
        <w:rPr>
          <w:sz w:val="18"/>
        </w:rPr>
        <w:t xml:space="preserve"> </w:t>
      </w:r>
      <w:r w:rsidRPr="00A55DB1">
        <w:rPr>
          <w:sz w:val="18"/>
        </w:rPr>
        <w:t>Beşiktaş’taki</w:t>
      </w:r>
      <w:r w:rsidRPr="00A55DB1" w:rsidR="0030183B">
        <w:rPr>
          <w:sz w:val="18"/>
        </w:rPr>
        <w:t xml:space="preserve"> </w:t>
      </w:r>
      <w:r w:rsidRPr="00A55DB1">
        <w:rPr>
          <w:sz w:val="18"/>
        </w:rPr>
        <w:t>hain</w:t>
      </w:r>
      <w:r w:rsidRPr="00A55DB1" w:rsidR="0030183B">
        <w:rPr>
          <w:sz w:val="18"/>
        </w:rPr>
        <w:t xml:space="preserve"> </w:t>
      </w:r>
      <w:r w:rsidRPr="00A55DB1">
        <w:rPr>
          <w:sz w:val="18"/>
        </w:rPr>
        <w:t>saldırıda</w:t>
      </w:r>
      <w:r w:rsidRPr="00A55DB1" w:rsidR="0030183B">
        <w:rPr>
          <w:sz w:val="18"/>
        </w:rPr>
        <w:t xml:space="preserve"> </w:t>
      </w:r>
      <w:r w:rsidRPr="00A55DB1">
        <w:rPr>
          <w:sz w:val="18"/>
        </w:rPr>
        <w:t>39</w:t>
      </w:r>
      <w:r w:rsidRPr="00A55DB1" w:rsidR="0030183B">
        <w:rPr>
          <w:sz w:val="18"/>
        </w:rPr>
        <w:t xml:space="preserve"> </w:t>
      </w:r>
      <w:r w:rsidRPr="00A55DB1">
        <w:rPr>
          <w:sz w:val="18"/>
        </w:rPr>
        <w:t>polis,</w:t>
      </w:r>
      <w:r w:rsidRPr="00A55DB1" w:rsidR="0030183B">
        <w:rPr>
          <w:sz w:val="18"/>
        </w:rPr>
        <w:t xml:space="preserve"> </w:t>
      </w:r>
      <w:r w:rsidRPr="00A55DB1">
        <w:rPr>
          <w:sz w:val="18"/>
        </w:rPr>
        <w:t>7</w:t>
      </w:r>
      <w:r w:rsidRPr="00A55DB1" w:rsidR="0030183B">
        <w:rPr>
          <w:sz w:val="18"/>
        </w:rPr>
        <w:t xml:space="preserve"> </w:t>
      </w:r>
      <w:r w:rsidRPr="00A55DB1">
        <w:rPr>
          <w:sz w:val="18"/>
        </w:rPr>
        <w:t>sivil</w:t>
      </w:r>
      <w:r w:rsidRPr="00A55DB1" w:rsidR="0030183B">
        <w:rPr>
          <w:sz w:val="18"/>
        </w:rPr>
        <w:t xml:space="preserve"> </w:t>
      </w:r>
      <w:r w:rsidRPr="00A55DB1">
        <w:rPr>
          <w:sz w:val="18"/>
        </w:rPr>
        <w:t>vatandaşımız</w:t>
      </w:r>
      <w:r w:rsidRPr="00A55DB1" w:rsidR="0030183B">
        <w:rPr>
          <w:sz w:val="18"/>
        </w:rPr>
        <w:t xml:space="preserve"> </w:t>
      </w:r>
      <w:r w:rsidRPr="00A55DB1">
        <w:rPr>
          <w:sz w:val="18"/>
        </w:rPr>
        <w:t>şehit</w:t>
      </w:r>
      <w:r w:rsidRPr="00A55DB1" w:rsidR="0030183B">
        <w:rPr>
          <w:sz w:val="18"/>
        </w:rPr>
        <w:t xml:space="preserve"> </w:t>
      </w:r>
      <w:r w:rsidRPr="00A55DB1">
        <w:rPr>
          <w:sz w:val="18"/>
        </w:rPr>
        <w:t>oldu.</w:t>
      </w:r>
      <w:r w:rsidRPr="00A55DB1" w:rsidR="0030183B">
        <w:rPr>
          <w:sz w:val="18"/>
        </w:rPr>
        <w:t xml:space="preserve"> </w:t>
      </w:r>
      <w:r w:rsidRPr="00A55DB1">
        <w:rPr>
          <w:sz w:val="18"/>
        </w:rPr>
        <w:t>52</w:t>
      </w:r>
      <w:r w:rsidRPr="00A55DB1" w:rsidR="0030183B">
        <w:rPr>
          <w:sz w:val="18"/>
        </w:rPr>
        <w:t xml:space="preserve"> </w:t>
      </w:r>
      <w:r w:rsidRPr="00A55DB1">
        <w:rPr>
          <w:sz w:val="18"/>
        </w:rPr>
        <w:t>milyon</w:t>
      </w:r>
      <w:r w:rsidRPr="00A55DB1" w:rsidR="0030183B">
        <w:rPr>
          <w:sz w:val="18"/>
        </w:rPr>
        <w:t xml:space="preserve"> </w:t>
      </w:r>
      <w:r w:rsidRPr="00A55DB1">
        <w:rPr>
          <w:sz w:val="18"/>
        </w:rPr>
        <w:t>lira</w:t>
      </w:r>
      <w:r w:rsidRPr="00A55DB1" w:rsidR="0030183B">
        <w:rPr>
          <w:sz w:val="18"/>
        </w:rPr>
        <w:t xml:space="preserve"> </w:t>
      </w:r>
      <w:r w:rsidRPr="00A55DB1">
        <w:rPr>
          <w:sz w:val="18"/>
        </w:rPr>
        <w:t>para</w:t>
      </w:r>
      <w:r w:rsidRPr="00A55DB1" w:rsidR="0030183B">
        <w:rPr>
          <w:sz w:val="18"/>
        </w:rPr>
        <w:t xml:space="preserve"> </w:t>
      </w:r>
      <w:r w:rsidRPr="00A55DB1">
        <w:rPr>
          <w:sz w:val="18"/>
        </w:rPr>
        <w:t>toplandı,</w:t>
      </w:r>
      <w:r w:rsidRPr="00A55DB1" w:rsidR="0030183B">
        <w:rPr>
          <w:sz w:val="18"/>
        </w:rPr>
        <w:t xml:space="preserve"> </w:t>
      </w:r>
      <w:r w:rsidRPr="00A55DB1">
        <w:rPr>
          <w:sz w:val="18"/>
        </w:rPr>
        <w:t>nerede</w:t>
      </w:r>
      <w:r w:rsidRPr="00A55DB1" w:rsidR="0030183B">
        <w:rPr>
          <w:sz w:val="18"/>
        </w:rPr>
        <w:t xml:space="preserve"> </w:t>
      </w:r>
      <w:r w:rsidRPr="00A55DB1">
        <w:rPr>
          <w:sz w:val="18"/>
        </w:rPr>
        <w:t>bu</w:t>
      </w:r>
      <w:r w:rsidRPr="00A55DB1" w:rsidR="0030183B">
        <w:rPr>
          <w:sz w:val="18"/>
        </w:rPr>
        <w:t xml:space="preserve"> </w:t>
      </w:r>
      <w:r w:rsidRPr="00A55DB1">
        <w:rPr>
          <w:sz w:val="18"/>
        </w:rPr>
        <w:t>para,</w:t>
      </w:r>
      <w:r w:rsidRPr="00A55DB1" w:rsidR="0030183B">
        <w:rPr>
          <w:sz w:val="18"/>
        </w:rPr>
        <w:t xml:space="preserve"> </w:t>
      </w:r>
      <w:r w:rsidRPr="00A55DB1">
        <w:rPr>
          <w:sz w:val="18"/>
        </w:rPr>
        <w:t>bilen</w:t>
      </w:r>
      <w:r w:rsidRPr="00A55DB1" w:rsidR="0030183B">
        <w:rPr>
          <w:sz w:val="18"/>
        </w:rPr>
        <w:t xml:space="preserve"> </w:t>
      </w:r>
      <w:r w:rsidRPr="00A55DB1">
        <w:rPr>
          <w:sz w:val="18"/>
        </w:rPr>
        <w:t>var</w:t>
      </w:r>
      <w:r w:rsidRPr="00A55DB1" w:rsidR="0030183B">
        <w:rPr>
          <w:sz w:val="18"/>
        </w:rPr>
        <w:t xml:space="preserve"> </w:t>
      </w:r>
      <w:r w:rsidRPr="00A55DB1">
        <w:rPr>
          <w:sz w:val="18"/>
        </w:rPr>
        <w:t>mı</w:t>
      </w:r>
      <w:r w:rsidRPr="00A55DB1" w:rsidR="0030183B">
        <w:rPr>
          <w:sz w:val="18"/>
        </w:rPr>
        <w:t xml:space="preserve"> </w:t>
      </w:r>
      <w:r w:rsidRPr="00A55DB1">
        <w:rPr>
          <w:sz w:val="18"/>
        </w:rPr>
        <w:t>arkadaşlar?</w:t>
      </w:r>
      <w:r w:rsidRPr="00A55DB1" w:rsidR="0030183B">
        <w:rPr>
          <w:sz w:val="18"/>
        </w:rPr>
        <w:t xml:space="preserve"> </w:t>
      </w:r>
      <w:r w:rsidRPr="00A55DB1">
        <w:rPr>
          <w:sz w:val="18"/>
        </w:rPr>
        <w:t>AKP</w:t>
      </w:r>
      <w:r w:rsidRPr="00A55DB1" w:rsidR="0030183B">
        <w:rPr>
          <w:sz w:val="18"/>
        </w:rPr>
        <w:t xml:space="preserve"> </w:t>
      </w:r>
      <w:r w:rsidRPr="00A55DB1">
        <w:rPr>
          <w:sz w:val="18"/>
        </w:rPr>
        <w:t>Genel</w:t>
      </w:r>
      <w:r w:rsidRPr="00A55DB1" w:rsidR="0030183B">
        <w:rPr>
          <w:sz w:val="18"/>
        </w:rPr>
        <w:t xml:space="preserve"> </w:t>
      </w:r>
      <w:r w:rsidRPr="00A55DB1">
        <w:rPr>
          <w:sz w:val="18"/>
        </w:rPr>
        <w:t>Başkanı</w:t>
      </w:r>
      <w:r w:rsidRPr="00A55DB1" w:rsidR="0030183B">
        <w:rPr>
          <w:sz w:val="18"/>
        </w:rPr>
        <w:t xml:space="preserve"> </w:t>
      </w:r>
      <w:r w:rsidRPr="00A55DB1">
        <w:rPr>
          <w:sz w:val="18"/>
        </w:rPr>
        <w:t>gitti,</w:t>
      </w:r>
      <w:r w:rsidRPr="00A55DB1" w:rsidR="0030183B">
        <w:rPr>
          <w:sz w:val="18"/>
        </w:rPr>
        <w:t xml:space="preserve"> </w:t>
      </w:r>
      <w:r w:rsidRPr="00A55DB1">
        <w:rPr>
          <w:sz w:val="18"/>
        </w:rPr>
        <w:t>Kaddafi’den</w:t>
      </w:r>
      <w:r w:rsidRPr="00A55DB1" w:rsidR="0030183B">
        <w:rPr>
          <w:sz w:val="18"/>
        </w:rPr>
        <w:t xml:space="preserve"> </w:t>
      </w:r>
      <w:r w:rsidRPr="00A55DB1">
        <w:rPr>
          <w:sz w:val="18"/>
        </w:rPr>
        <w:t>250</w:t>
      </w:r>
      <w:r w:rsidRPr="00A55DB1" w:rsidR="0030183B">
        <w:rPr>
          <w:sz w:val="18"/>
        </w:rPr>
        <w:t xml:space="preserve"> </w:t>
      </w:r>
      <w:r w:rsidRPr="00A55DB1">
        <w:rPr>
          <w:sz w:val="18"/>
        </w:rPr>
        <w:t>bin</w:t>
      </w:r>
      <w:r w:rsidRPr="00A55DB1" w:rsidR="0030183B">
        <w:rPr>
          <w:sz w:val="18"/>
        </w:rPr>
        <w:t xml:space="preserve"> </w:t>
      </w:r>
      <w:r w:rsidRPr="00A55DB1">
        <w:rPr>
          <w:sz w:val="18"/>
        </w:rPr>
        <w:t>dolar</w:t>
      </w:r>
      <w:r w:rsidRPr="00A55DB1" w:rsidR="0030183B">
        <w:rPr>
          <w:sz w:val="18"/>
        </w:rPr>
        <w:t xml:space="preserve"> </w:t>
      </w:r>
      <w:r w:rsidRPr="00A55DB1">
        <w:rPr>
          <w:sz w:val="18"/>
        </w:rPr>
        <w:t>para</w:t>
      </w:r>
      <w:r w:rsidRPr="00A55DB1" w:rsidR="0030183B">
        <w:rPr>
          <w:sz w:val="18"/>
        </w:rPr>
        <w:t xml:space="preserve"> </w:t>
      </w:r>
      <w:r w:rsidRPr="00A55DB1">
        <w:rPr>
          <w:sz w:val="18"/>
        </w:rPr>
        <w:t>aldı.</w:t>
      </w:r>
      <w:r w:rsidRPr="00A55DB1" w:rsidR="0030183B">
        <w:rPr>
          <w:sz w:val="18"/>
        </w:rPr>
        <w:t xml:space="preserve"> </w:t>
      </w:r>
      <w:r w:rsidRPr="00A55DB1">
        <w:rPr>
          <w:sz w:val="18"/>
        </w:rPr>
        <w:t>“Şehit</w:t>
      </w:r>
      <w:r w:rsidRPr="00A55DB1" w:rsidR="0030183B">
        <w:rPr>
          <w:sz w:val="18"/>
        </w:rPr>
        <w:t xml:space="preserve"> </w:t>
      </w:r>
      <w:r w:rsidRPr="00A55DB1">
        <w:rPr>
          <w:sz w:val="18"/>
        </w:rPr>
        <w:t>ve</w:t>
      </w:r>
      <w:r w:rsidRPr="00A55DB1" w:rsidR="0030183B">
        <w:rPr>
          <w:sz w:val="18"/>
        </w:rPr>
        <w:t xml:space="preserve"> </w:t>
      </w:r>
      <w:r w:rsidRPr="00A55DB1">
        <w:rPr>
          <w:sz w:val="18"/>
        </w:rPr>
        <w:t>gazi</w:t>
      </w:r>
      <w:r w:rsidRPr="00A55DB1" w:rsidR="0030183B">
        <w:rPr>
          <w:sz w:val="18"/>
        </w:rPr>
        <w:t xml:space="preserve"> </w:t>
      </w:r>
      <w:r w:rsidRPr="00A55DB1">
        <w:rPr>
          <w:sz w:val="18"/>
        </w:rPr>
        <w:t>derneklerine</w:t>
      </w:r>
      <w:r w:rsidRPr="00A55DB1" w:rsidR="0030183B">
        <w:rPr>
          <w:sz w:val="18"/>
        </w:rPr>
        <w:t xml:space="preserve"> </w:t>
      </w:r>
      <w:r w:rsidRPr="00A55DB1">
        <w:rPr>
          <w:sz w:val="18"/>
        </w:rPr>
        <w:t>vereceğim.”</w:t>
      </w:r>
      <w:r w:rsidRPr="00A55DB1" w:rsidR="0030183B">
        <w:rPr>
          <w:sz w:val="18"/>
        </w:rPr>
        <w:t xml:space="preserve"> </w:t>
      </w:r>
      <w:r w:rsidRPr="00A55DB1">
        <w:rPr>
          <w:sz w:val="18"/>
        </w:rPr>
        <w:t>dedi.</w:t>
      </w:r>
      <w:r w:rsidRPr="00A55DB1" w:rsidR="0030183B">
        <w:rPr>
          <w:sz w:val="18"/>
        </w:rPr>
        <w:t xml:space="preserve"> </w:t>
      </w:r>
      <w:r w:rsidRPr="00A55DB1">
        <w:rPr>
          <w:sz w:val="18"/>
        </w:rPr>
        <w:t>Değerli</w:t>
      </w:r>
      <w:r w:rsidRPr="00A55DB1" w:rsidR="0030183B">
        <w:rPr>
          <w:sz w:val="18"/>
        </w:rPr>
        <w:t xml:space="preserve"> </w:t>
      </w:r>
      <w:r w:rsidRPr="00A55DB1">
        <w:rPr>
          <w:sz w:val="18"/>
        </w:rPr>
        <w:t>arkadaşlar,</w:t>
      </w:r>
      <w:r w:rsidRPr="00A55DB1" w:rsidR="0030183B">
        <w:rPr>
          <w:sz w:val="18"/>
        </w:rPr>
        <w:t xml:space="preserve"> </w:t>
      </w:r>
      <w:r w:rsidRPr="00A55DB1">
        <w:rPr>
          <w:sz w:val="18"/>
        </w:rPr>
        <w:t>ben</w:t>
      </w:r>
      <w:r w:rsidRPr="00A55DB1" w:rsidR="0030183B">
        <w:rPr>
          <w:sz w:val="18"/>
        </w:rPr>
        <w:t xml:space="preserve"> </w:t>
      </w:r>
      <w:r w:rsidRPr="00A55DB1">
        <w:rPr>
          <w:sz w:val="18"/>
        </w:rPr>
        <w:t>sormaktan</w:t>
      </w:r>
      <w:r w:rsidRPr="00A55DB1" w:rsidR="0030183B">
        <w:rPr>
          <w:sz w:val="18"/>
        </w:rPr>
        <w:t xml:space="preserve"> </w:t>
      </w:r>
      <w:r w:rsidRPr="00A55DB1">
        <w:rPr>
          <w:sz w:val="18"/>
        </w:rPr>
        <w:t>utanıyorum,</w:t>
      </w:r>
      <w:r w:rsidRPr="00A55DB1" w:rsidR="0030183B">
        <w:rPr>
          <w:sz w:val="18"/>
        </w:rPr>
        <w:t xml:space="preserve"> </w:t>
      </w:r>
      <w:r w:rsidRPr="00A55DB1">
        <w:rPr>
          <w:sz w:val="18"/>
        </w:rPr>
        <w:t>bilen</w:t>
      </w:r>
      <w:r w:rsidRPr="00A55DB1" w:rsidR="0030183B">
        <w:rPr>
          <w:sz w:val="18"/>
        </w:rPr>
        <w:t xml:space="preserve"> </w:t>
      </w:r>
      <w:r w:rsidRPr="00A55DB1">
        <w:rPr>
          <w:sz w:val="18"/>
        </w:rPr>
        <w:t>var</w:t>
      </w:r>
      <w:r w:rsidRPr="00A55DB1" w:rsidR="0030183B">
        <w:rPr>
          <w:sz w:val="18"/>
        </w:rPr>
        <w:t xml:space="preserve"> </w:t>
      </w:r>
      <w:r w:rsidRPr="00A55DB1">
        <w:rPr>
          <w:sz w:val="18"/>
        </w:rPr>
        <w:t>mı,</w:t>
      </w:r>
      <w:r w:rsidRPr="00A55DB1" w:rsidR="0030183B">
        <w:rPr>
          <w:sz w:val="18"/>
        </w:rPr>
        <w:t xml:space="preserve"> </w:t>
      </w:r>
      <w:r w:rsidRPr="00A55DB1">
        <w:rPr>
          <w:sz w:val="18"/>
        </w:rPr>
        <w:t>nerede</w:t>
      </w:r>
      <w:r w:rsidRPr="00A55DB1" w:rsidR="0030183B">
        <w:rPr>
          <w:sz w:val="18"/>
        </w:rPr>
        <w:t xml:space="preserve"> </w:t>
      </w:r>
      <w:r w:rsidRPr="00A55DB1">
        <w:rPr>
          <w:sz w:val="18"/>
        </w:rPr>
        <w:t>bu</w:t>
      </w:r>
      <w:r w:rsidRPr="00A55DB1" w:rsidR="0030183B">
        <w:rPr>
          <w:sz w:val="18"/>
        </w:rPr>
        <w:t xml:space="preserve"> </w:t>
      </w:r>
      <w:r w:rsidRPr="00A55DB1">
        <w:rPr>
          <w:sz w:val="18"/>
        </w:rPr>
        <w:t>paralar?</w:t>
      </w:r>
      <w:r w:rsidRPr="00A55DB1" w:rsidR="0030183B">
        <w:rPr>
          <w:sz w:val="18"/>
        </w:rPr>
        <w:t xml:space="preserve"> </w:t>
      </w:r>
      <w:r w:rsidRPr="00A55DB1">
        <w:rPr>
          <w:sz w:val="18"/>
        </w:rPr>
        <w:t>Hamasete</w:t>
      </w:r>
      <w:r w:rsidRPr="00A55DB1" w:rsidR="0030183B">
        <w:rPr>
          <w:sz w:val="18"/>
        </w:rPr>
        <w:t xml:space="preserve"> </w:t>
      </w:r>
      <w:r w:rsidRPr="00A55DB1">
        <w:rPr>
          <w:sz w:val="18"/>
        </w:rPr>
        <w:t>gelince</w:t>
      </w:r>
      <w:r w:rsidRPr="00A55DB1" w:rsidR="0030183B">
        <w:rPr>
          <w:sz w:val="18"/>
        </w:rPr>
        <w:t xml:space="preserve"> </w:t>
      </w:r>
      <w:r w:rsidRPr="00A55DB1">
        <w:rPr>
          <w:sz w:val="18"/>
        </w:rPr>
        <w:t>mangalda</w:t>
      </w:r>
      <w:r w:rsidRPr="00A55DB1" w:rsidR="0030183B">
        <w:rPr>
          <w:sz w:val="18"/>
        </w:rPr>
        <w:t xml:space="preserve"> </w:t>
      </w:r>
      <w:r w:rsidRPr="00A55DB1">
        <w:rPr>
          <w:sz w:val="18"/>
        </w:rPr>
        <w:t>kül</w:t>
      </w:r>
      <w:r w:rsidRPr="00A55DB1" w:rsidR="0030183B">
        <w:rPr>
          <w:sz w:val="18"/>
        </w:rPr>
        <w:t xml:space="preserve"> </w:t>
      </w:r>
      <w:r w:rsidRPr="00A55DB1">
        <w:rPr>
          <w:sz w:val="18"/>
        </w:rPr>
        <w:t>bırakmıyorsunuz,</w:t>
      </w:r>
      <w:r w:rsidRPr="00A55DB1" w:rsidR="0030183B">
        <w:rPr>
          <w:sz w:val="18"/>
        </w:rPr>
        <w:t xml:space="preserve"> </w:t>
      </w:r>
      <w:r w:rsidRPr="00A55DB1">
        <w:rPr>
          <w:sz w:val="18"/>
        </w:rPr>
        <w:t>maşallah!</w:t>
      </w:r>
      <w:r w:rsidRPr="00A55DB1" w:rsidR="0030183B">
        <w:rPr>
          <w:sz w:val="18"/>
        </w:rPr>
        <w:t xml:space="preserve"> </w:t>
      </w:r>
      <w:r w:rsidRPr="00A55DB1">
        <w:rPr>
          <w:sz w:val="18"/>
        </w:rPr>
        <w:t>Sahtekârlık</w:t>
      </w:r>
      <w:r w:rsidRPr="00A55DB1" w:rsidR="0030183B">
        <w:rPr>
          <w:sz w:val="18"/>
        </w:rPr>
        <w:t xml:space="preserve"> </w:t>
      </w:r>
      <w:r w:rsidRPr="00A55DB1">
        <w:rPr>
          <w:sz w:val="18"/>
        </w:rPr>
        <w:t>konusu</w:t>
      </w:r>
      <w:r w:rsidRPr="00A55DB1" w:rsidR="0030183B">
        <w:rPr>
          <w:sz w:val="18"/>
        </w:rPr>
        <w:t xml:space="preserve"> </w:t>
      </w:r>
      <w:r w:rsidRPr="00A55DB1">
        <w:rPr>
          <w:sz w:val="18"/>
        </w:rPr>
        <w:t>olunca</w:t>
      </w:r>
      <w:r w:rsidRPr="00A55DB1" w:rsidR="0030183B">
        <w:rPr>
          <w:sz w:val="18"/>
        </w:rPr>
        <w:t xml:space="preserve"> </w:t>
      </w:r>
      <w:r w:rsidRPr="00A55DB1">
        <w:rPr>
          <w:sz w:val="18"/>
        </w:rPr>
        <w:t>Sülün</w:t>
      </w:r>
      <w:r w:rsidRPr="00A55DB1" w:rsidR="0030183B">
        <w:rPr>
          <w:sz w:val="18"/>
        </w:rPr>
        <w:t xml:space="preserve"> </w:t>
      </w:r>
      <w:r w:rsidRPr="00A55DB1">
        <w:rPr>
          <w:sz w:val="18"/>
        </w:rPr>
        <w:t>Osman’a</w:t>
      </w:r>
      <w:r w:rsidRPr="00A55DB1" w:rsidR="0030183B">
        <w:rPr>
          <w:sz w:val="18"/>
        </w:rPr>
        <w:t xml:space="preserve"> </w:t>
      </w:r>
      <w:r w:rsidRPr="00A55DB1">
        <w:rPr>
          <w:sz w:val="18"/>
        </w:rPr>
        <w:t>taş</w:t>
      </w:r>
      <w:r w:rsidRPr="00A55DB1" w:rsidR="0030183B">
        <w:rPr>
          <w:sz w:val="18"/>
        </w:rPr>
        <w:t xml:space="preserve"> </w:t>
      </w:r>
      <w:r w:rsidRPr="00A55DB1">
        <w:rPr>
          <w:sz w:val="18"/>
        </w:rPr>
        <w:t>çıkarıyorsunuz.</w:t>
      </w:r>
      <w:r w:rsidRPr="00A55DB1" w:rsidR="0030183B">
        <w:rPr>
          <w:sz w:val="18"/>
        </w:rPr>
        <w:t xml:space="preserve"> </w:t>
      </w:r>
      <w:r w:rsidRPr="00A55DB1">
        <w:rPr>
          <w:sz w:val="18"/>
        </w:rPr>
        <w:t>Satmadık</w:t>
      </w:r>
      <w:r w:rsidRPr="00A55DB1" w:rsidR="0030183B">
        <w:rPr>
          <w:sz w:val="18"/>
        </w:rPr>
        <w:t xml:space="preserve"> </w:t>
      </w:r>
      <w:r w:rsidRPr="00A55DB1">
        <w:rPr>
          <w:sz w:val="18"/>
        </w:rPr>
        <w:t>köprü,</w:t>
      </w:r>
      <w:r w:rsidRPr="00A55DB1" w:rsidR="0030183B">
        <w:rPr>
          <w:sz w:val="18"/>
        </w:rPr>
        <w:t xml:space="preserve"> </w:t>
      </w:r>
      <w:r w:rsidRPr="00A55DB1">
        <w:rPr>
          <w:sz w:val="18"/>
        </w:rPr>
        <w:t>peşkeş</w:t>
      </w:r>
      <w:r w:rsidRPr="00A55DB1" w:rsidR="0030183B">
        <w:rPr>
          <w:sz w:val="18"/>
        </w:rPr>
        <w:t xml:space="preserve"> </w:t>
      </w:r>
      <w:r w:rsidRPr="00A55DB1">
        <w:rPr>
          <w:sz w:val="18"/>
        </w:rPr>
        <w:t>çekmedik</w:t>
      </w:r>
      <w:r w:rsidRPr="00A55DB1" w:rsidR="0030183B">
        <w:rPr>
          <w:sz w:val="18"/>
        </w:rPr>
        <w:t xml:space="preserve"> </w:t>
      </w:r>
      <w:r w:rsidRPr="00A55DB1">
        <w:rPr>
          <w:sz w:val="18"/>
        </w:rPr>
        <w:t>arazi</w:t>
      </w:r>
      <w:r w:rsidRPr="00A55DB1" w:rsidR="0030183B">
        <w:rPr>
          <w:sz w:val="18"/>
        </w:rPr>
        <w:t xml:space="preserve"> </w:t>
      </w:r>
      <w:r w:rsidRPr="00A55DB1">
        <w:rPr>
          <w:sz w:val="18"/>
        </w:rPr>
        <w:t>bırakmadınız,</w:t>
      </w:r>
      <w:r w:rsidRPr="00A55DB1" w:rsidR="0030183B">
        <w:rPr>
          <w:sz w:val="18"/>
        </w:rPr>
        <w:t xml:space="preserve"> </w:t>
      </w:r>
      <w:r w:rsidRPr="00A55DB1">
        <w:rPr>
          <w:sz w:val="18"/>
        </w:rPr>
        <w:t>parsel</w:t>
      </w:r>
      <w:r w:rsidRPr="00A55DB1" w:rsidR="0030183B">
        <w:rPr>
          <w:sz w:val="18"/>
        </w:rPr>
        <w:t xml:space="preserve"> </w:t>
      </w:r>
      <w:r w:rsidRPr="00A55DB1">
        <w:rPr>
          <w:sz w:val="18"/>
        </w:rPr>
        <w:t>parsel</w:t>
      </w:r>
      <w:r w:rsidRPr="00A55DB1" w:rsidR="0030183B">
        <w:rPr>
          <w:sz w:val="18"/>
        </w:rPr>
        <w:t xml:space="preserve"> </w:t>
      </w:r>
      <w:r w:rsidRPr="00A55DB1">
        <w:rPr>
          <w:sz w:val="18"/>
        </w:rPr>
        <w:t>sattınız.</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Şimdi</w:t>
      </w:r>
      <w:r w:rsidRPr="00A55DB1" w:rsidR="0030183B">
        <w:rPr>
          <w:sz w:val="18"/>
        </w:rPr>
        <w:t xml:space="preserve"> </w:t>
      </w:r>
      <w:r w:rsidRPr="00A55DB1">
        <w:rPr>
          <w:sz w:val="18"/>
        </w:rPr>
        <w:t>gözünüz</w:t>
      </w:r>
      <w:r w:rsidRPr="00A55DB1" w:rsidR="0030183B">
        <w:rPr>
          <w:sz w:val="18"/>
        </w:rPr>
        <w:t xml:space="preserve"> </w:t>
      </w:r>
      <w:r w:rsidRPr="00A55DB1">
        <w:rPr>
          <w:sz w:val="18"/>
        </w:rPr>
        <w:t>Mersin</w:t>
      </w:r>
      <w:r w:rsidRPr="00A55DB1" w:rsidR="0030183B">
        <w:rPr>
          <w:sz w:val="18"/>
        </w:rPr>
        <w:t xml:space="preserve"> </w:t>
      </w:r>
      <w:r w:rsidRPr="00A55DB1">
        <w:rPr>
          <w:sz w:val="18"/>
        </w:rPr>
        <w:t>Marina’da.</w:t>
      </w:r>
      <w:r w:rsidRPr="00A55DB1" w:rsidR="0030183B">
        <w:rPr>
          <w:sz w:val="18"/>
        </w:rPr>
        <w:t xml:space="preserve"> </w:t>
      </w:r>
      <w:r w:rsidRPr="00A55DB1">
        <w:rPr>
          <w:sz w:val="18"/>
        </w:rPr>
        <w:t>2010</w:t>
      </w:r>
      <w:r w:rsidRPr="00A55DB1" w:rsidR="0030183B">
        <w:rPr>
          <w:sz w:val="18"/>
        </w:rPr>
        <w:t xml:space="preserve"> </w:t>
      </w:r>
      <w:r w:rsidRPr="00A55DB1">
        <w:rPr>
          <w:sz w:val="18"/>
        </w:rPr>
        <w:t>senesinde</w:t>
      </w:r>
      <w:r w:rsidRPr="00A55DB1" w:rsidR="0030183B">
        <w:rPr>
          <w:sz w:val="18"/>
        </w:rPr>
        <w:t xml:space="preserve"> </w:t>
      </w:r>
      <w:r w:rsidRPr="00A55DB1">
        <w:rPr>
          <w:sz w:val="18"/>
        </w:rPr>
        <w:t>Mersin</w:t>
      </w:r>
      <w:r w:rsidRPr="00A55DB1" w:rsidR="0030183B">
        <w:rPr>
          <w:sz w:val="18"/>
        </w:rPr>
        <w:t xml:space="preserve"> </w:t>
      </w:r>
      <w:r w:rsidRPr="00A55DB1">
        <w:rPr>
          <w:sz w:val="18"/>
        </w:rPr>
        <w:t>Marina’yı</w:t>
      </w:r>
      <w:r w:rsidRPr="00A55DB1" w:rsidR="0030183B">
        <w:rPr>
          <w:sz w:val="18"/>
        </w:rPr>
        <w:t xml:space="preserve"> </w:t>
      </w:r>
      <w:r w:rsidRPr="00A55DB1">
        <w:rPr>
          <w:sz w:val="18"/>
        </w:rPr>
        <w:t>yandaşa</w:t>
      </w:r>
      <w:r w:rsidRPr="00A55DB1" w:rsidR="0030183B">
        <w:rPr>
          <w:sz w:val="18"/>
        </w:rPr>
        <w:t xml:space="preserve"> </w:t>
      </w:r>
      <w:r w:rsidRPr="00A55DB1">
        <w:rPr>
          <w:sz w:val="18"/>
        </w:rPr>
        <w:t>verdiniz.</w:t>
      </w:r>
      <w:r w:rsidRPr="00A55DB1" w:rsidR="0030183B">
        <w:rPr>
          <w:sz w:val="18"/>
        </w:rPr>
        <w:t xml:space="preserve"> </w:t>
      </w:r>
      <w:r w:rsidRPr="00A55DB1">
        <w:rPr>
          <w:sz w:val="18"/>
        </w:rPr>
        <w:t>Dediniz</w:t>
      </w:r>
      <w:r w:rsidRPr="00A55DB1" w:rsidR="0030183B">
        <w:rPr>
          <w:sz w:val="18"/>
        </w:rPr>
        <w:t xml:space="preserve"> </w:t>
      </w:r>
      <w:r w:rsidRPr="00A55DB1">
        <w:rPr>
          <w:sz w:val="18"/>
        </w:rPr>
        <w:t>ki:</w:t>
      </w:r>
      <w:r w:rsidRPr="00A55DB1" w:rsidR="0030183B">
        <w:rPr>
          <w:sz w:val="18"/>
        </w:rPr>
        <w:t xml:space="preserve"> </w:t>
      </w:r>
      <w:r w:rsidRPr="00A55DB1">
        <w:rPr>
          <w:sz w:val="18"/>
        </w:rPr>
        <w:t>“Sen</w:t>
      </w:r>
      <w:r w:rsidRPr="00A55DB1" w:rsidR="0030183B">
        <w:rPr>
          <w:sz w:val="18"/>
        </w:rPr>
        <w:t xml:space="preserve"> </w:t>
      </w:r>
      <w:r w:rsidRPr="00A55DB1">
        <w:rPr>
          <w:sz w:val="18"/>
        </w:rPr>
        <w:t>burayı</w:t>
      </w:r>
      <w:r w:rsidRPr="00A55DB1" w:rsidR="0030183B">
        <w:rPr>
          <w:sz w:val="18"/>
        </w:rPr>
        <w:t xml:space="preserve"> </w:t>
      </w:r>
      <w:r w:rsidRPr="00A55DB1">
        <w:rPr>
          <w:sz w:val="18"/>
        </w:rPr>
        <w:t>yüzde</w:t>
      </w:r>
      <w:r w:rsidRPr="00A55DB1" w:rsidR="0030183B">
        <w:rPr>
          <w:sz w:val="18"/>
        </w:rPr>
        <w:t xml:space="preserve"> </w:t>
      </w:r>
      <w:r w:rsidRPr="00A55DB1">
        <w:rPr>
          <w:sz w:val="18"/>
        </w:rPr>
        <w:t>5</w:t>
      </w:r>
      <w:r w:rsidRPr="00A55DB1" w:rsidR="0030183B">
        <w:rPr>
          <w:sz w:val="18"/>
        </w:rPr>
        <w:t xml:space="preserve"> </w:t>
      </w:r>
      <w:r w:rsidRPr="00A55DB1">
        <w:rPr>
          <w:sz w:val="18"/>
        </w:rPr>
        <w:t>yapı</w:t>
      </w:r>
      <w:r w:rsidRPr="00A55DB1" w:rsidR="0030183B">
        <w:rPr>
          <w:sz w:val="18"/>
        </w:rPr>
        <w:t xml:space="preserve"> </w:t>
      </w:r>
      <w:r w:rsidRPr="00A55DB1">
        <w:rPr>
          <w:sz w:val="18"/>
        </w:rPr>
        <w:t>yoğunluğuyla</w:t>
      </w:r>
      <w:r w:rsidRPr="00A55DB1" w:rsidR="0030183B">
        <w:rPr>
          <w:sz w:val="18"/>
        </w:rPr>
        <w:t xml:space="preserve"> </w:t>
      </w:r>
      <w:r w:rsidRPr="00A55DB1">
        <w:rPr>
          <w:sz w:val="18"/>
        </w:rPr>
        <w:t>yap,</w:t>
      </w:r>
      <w:r w:rsidRPr="00A55DB1" w:rsidR="0030183B">
        <w:rPr>
          <w:sz w:val="18"/>
        </w:rPr>
        <w:t xml:space="preserve"> </w:t>
      </w:r>
      <w:r w:rsidRPr="00A55DB1">
        <w:rPr>
          <w:sz w:val="18"/>
        </w:rPr>
        <w:t>işletmek</w:t>
      </w:r>
      <w:r w:rsidRPr="00A55DB1" w:rsidR="0030183B">
        <w:rPr>
          <w:sz w:val="18"/>
        </w:rPr>
        <w:t xml:space="preserve"> </w:t>
      </w:r>
      <w:r w:rsidRPr="00A55DB1">
        <w:rPr>
          <w:sz w:val="18"/>
        </w:rPr>
        <w:t>için</w:t>
      </w:r>
      <w:r w:rsidRPr="00A55DB1" w:rsidR="0030183B">
        <w:rPr>
          <w:sz w:val="18"/>
        </w:rPr>
        <w:t xml:space="preserve"> </w:t>
      </w:r>
      <w:r w:rsidRPr="00A55DB1">
        <w:rPr>
          <w:sz w:val="18"/>
        </w:rPr>
        <w:t>de</w:t>
      </w:r>
      <w:r w:rsidRPr="00A55DB1" w:rsidR="0030183B">
        <w:rPr>
          <w:sz w:val="18"/>
        </w:rPr>
        <w:t xml:space="preserve"> </w:t>
      </w:r>
      <w:r w:rsidRPr="00A55DB1">
        <w:rPr>
          <w:sz w:val="18"/>
        </w:rPr>
        <w:t>şu</w:t>
      </w:r>
      <w:r w:rsidRPr="00A55DB1" w:rsidR="0030183B">
        <w:rPr>
          <w:sz w:val="18"/>
        </w:rPr>
        <w:t xml:space="preserve"> </w:t>
      </w:r>
      <w:r w:rsidRPr="00A55DB1">
        <w:rPr>
          <w:sz w:val="18"/>
        </w:rPr>
        <w:t>kadar</w:t>
      </w:r>
      <w:r w:rsidRPr="00A55DB1" w:rsidR="0030183B">
        <w:rPr>
          <w:sz w:val="18"/>
        </w:rPr>
        <w:t xml:space="preserve"> </w:t>
      </w:r>
      <w:r w:rsidRPr="00A55DB1">
        <w:rPr>
          <w:sz w:val="18"/>
        </w:rPr>
        <w:t>sene</w:t>
      </w:r>
      <w:r w:rsidRPr="00A55DB1" w:rsidR="0030183B">
        <w:rPr>
          <w:sz w:val="18"/>
        </w:rPr>
        <w:t xml:space="preserve"> </w:t>
      </w:r>
      <w:r w:rsidRPr="00A55DB1">
        <w:rPr>
          <w:sz w:val="18"/>
        </w:rPr>
        <w:t>sana.”</w:t>
      </w:r>
      <w:r w:rsidRPr="00A55DB1" w:rsidR="0030183B">
        <w:rPr>
          <w:sz w:val="18"/>
        </w:rPr>
        <w:t xml:space="preserve"> </w:t>
      </w:r>
      <w:r w:rsidRPr="00A55DB1">
        <w:rPr>
          <w:sz w:val="18"/>
        </w:rPr>
        <w:t>Şimdi,</w:t>
      </w:r>
      <w:r w:rsidRPr="00A55DB1" w:rsidR="0030183B">
        <w:rPr>
          <w:sz w:val="18"/>
        </w:rPr>
        <w:t xml:space="preserve"> </w:t>
      </w:r>
      <w:r w:rsidRPr="00A55DB1">
        <w:rPr>
          <w:sz w:val="18"/>
        </w:rPr>
        <w:t>değerli</w:t>
      </w:r>
      <w:r w:rsidRPr="00A55DB1" w:rsidR="0030183B">
        <w:rPr>
          <w:sz w:val="18"/>
        </w:rPr>
        <w:t xml:space="preserve"> </w:t>
      </w:r>
      <w:r w:rsidRPr="00A55DB1">
        <w:rPr>
          <w:sz w:val="18"/>
        </w:rPr>
        <w:t>arkadaşlar,</w:t>
      </w:r>
      <w:r w:rsidRPr="00A55DB1" w:rsidR="0030183B">
        <w:rPr>
          <w:sz w:val="18"/>
        </w:rPr>
        <w:t xml:space="preserve"> </w:t>
      </w:r>
      <w:r w:rsidRPr="00A55DB1">
        <w:rPr>
          <w:sz w:val="18"/>
        </w:rPr>
        <w:t>bir</w:t>
      </w:r>
      <w:r w:rsidRPr="00A55DB1" w:rsidR="0030183B">
        <w:rPr>
          <w:sz w:val="18"/>
        </w:rPr>
        <w:t xml:space="preserve"> </w:t>
      </w:r>
      <w:r w:rsidRPr="00A55DB1">
        <w:rPr>
          <w:sz w:val="18"/>
        </w:rPr>
        <w:t>şey</w:t>
      </w:r>
      <w:r w:rsidRPr="00A55DB1" w:rsidR="0030183B">
        <w:rPr>
          <w:sz w:val="18"/>
        </w:rPr>
        <w:t xml:space="preserve"> </w:t>
      </w:r>
      <w:r w:rsidRPr="00A55DB1">
        <w:rPr>
          <w:sz w:val="18"/>
        </w:rPr>
        <w:t>soruyorum:</w:t>
      </w:r>
      <w:r w:rsidRPr="00A55DB1" w:rsidR="0030183B">
        <w:rPr>
          <w:sz w:val="18"/>
        </w:rPr>
        <w:t xml:space="preserve"> </w:t>
      </w:r>
      <w:r w:rsidRPr="00A55DB1">
        <w:rPr>
          <w:sz w:val="18"/>
        </w:rPr>
        <w:t>Vatandaşlar</w:t>
      </w:r>
      <w:r w:rsidRPr="00A55DB1" w:rsidR="0030183B">
        <w:rPr>
          <w:sz w:val="18"/>
        </w:rPr>
        <w:t xml:space="preserve"> </w:t>
      </w:r>
      <w:r w:rsidRPr="00A55DB1">
        <w:rPr>
          <w:sz w:val="18"/>
        </w:rPr>
        <w:t>mı</w:t>
      </w:r>
      <w:r w:rsidRPr="00A55DB1" w:rsidR="0030183B">
        <w:rPr>
          <w:sz w:val="18"/>
        </w:rPr>
        <w:t xml:space="preserve"> </w:t>
      </w:r>
      <w:r w:rsidRPr="00A55DB1">
        <w:rPr>
          <w:sz w:val="18"/>
        </w:rPr>
        <w:t>kanuna</w:t>
      </w:r>
      <w:r w:rsidRPr="00A55DB1" w:rsidR="0030183B">
        <w:rPr>
          <w:sz w:val="18"/>
        </w:rPr>
        <w:t xml:space="preserve"> </w:t>
      </w:r>
      <w:r w:rsidRPr="00A55DB1">
        <w:rPr>
          <w:sz w:val="18"/>
        </w:rPr>
        <w:t>uyarlar</w:t>
      </w:r>
      <w:r w:rsidRPr="00A55DB1" w:rsidR="0030183B">
        <w:rPr>
          <w:sz w:val="18"/>
        </w:rPr>
        <w:t xml:space="preserve"> </w:t>
      </w:r>
      <w:r w:rsidRPr="00A55DB1" w:rsidR="00A142D0">
        <w:rPr>
          <w:sz w:val="18"/>
        </w:rPr>
        <w:t>-</w:t>
      </w:r>
      <w:r w:rsidRPr="00A55DB1">
        <w:rPr>
          <w:sz w:val="18"/>
        </w:rPr>
        <w:t>hukukçular</w:t>
      </w:r>
      <w:r w:rsidRPr="00A55DB1" w:rsidR="0030183B">
        <w:rPr>
          <w:sz w:val="18"/>
        </w:rPr>
        <w:t xml:space="preserve"> </w:t>
      </w:r>
      <w:r w:rsidRPr="00A55DB1">
        <w:rPr>
          <w:sz w:val="18"/>
        </w:rPr>
        <w:t>çok</w:t>
      </w:r>
      <w:r w:rsidRPr="00A55DB1" w:rsidR="0030183B">
        <w:rPr>
          <w:sz w:val="18"/>
        </w:rPr>
        <w:t xml:space="preserve"> </w:t>
      </w:r>
      <w:r w:rsidRPr="00A55DB1">
        <w:rPr>
          <w:sz w:val="18"/>
        </w:rPr>
        <w:t>daha</w:t>
      </w:r>
      <w:r w:rsidRPr="00A55DB1" w:rsidR="0030183B">
        <w:rPr>
          <w:sz w:val="18"/>
        </w:rPr>
        <w:t xml:space="preserve"> </w:t>
      </w:r>
      <w:r w:rsidRPr="00A55DB1">
        <w:rPr>
          <w:sz w:val="18"/>
        </w:rPr>
        <w:t>iyi</w:t>
      </w:r>
      <w:r w:rsidRPr="00A55DB1" w:rsidR="0030183B">
        <w:rPr>
          <w:sz w:val="18"/>
        </w:rPr>
        <w:t xml:space="preserve"> </w:t>
      </w:r>
      <w:r w:rsidRPr="00A55DB1">
        <w:rPr>
          <w:sz w:val="18"/>
        </w:rPr>
        <w:t>bilir-</w:t>
      </w:r>
      <w:r w:rsidRPr="00A55DB1" w:rsidR="0030183B">
        <w:rPr>
          <w:sz w:val="18"/>
        </w:rPr>
        <w:t xml:space="preserve"> </w:t>
      </w:r>
      <w:r w:rsidRPr="00A55DB1">
        <w:rPr>
          <w:sz w:val="18"/>
        </w:rPr>
        <w:t>kanunlar</w:t>
      </w:r>
      <w:r w:rsidRPr="00A55DB1" w:rsidR="0030183B">
        <w:rPr>
          <w:sz w:val="18"/>
        </w:rPr>
        <w:t xml:space="preserve"> </w:t>
      </w:r>
      <w:r w:rsidRPr="00A55DB1">
        <w:rPr>
          <w:sz w:val="18"/>
        </w:rPr>
        <w:t>mı</w:t>
      </w:r>
      <w:r w:rsidRPr="00A55DB1" w:rsidR="0030183B">
        <w:rPr>
          <w:sz w:val="18"/>
        </w:rPr>
        <w:t xml:space="preserve"> </w:t>
      </w:r>
      <w:r w:rsidRPr="00A55DB1">
        <w:rPr>
          <w:sz w:val="18"/>
        </w:rPr>
        <w:t>vatandaşlara</w:t>
      </w:r>
      <w:r w:rsidRPr="00A55DB1" w:rsidR="0030183B">
        <w:rPr>
          <w:sz w:val="18"/>
        </w:rPr>
        <w:t xml:space="preserve"> </w:t>
      </w:r>
      <w:r w:rsidRPr="00A55DB1">
        <w:rPr>
          <w:sz w:val="18"/>
        </w:rPr>
        <w:t>uydurulur?</w:t>
      </w:r>
    </w:p>
    <w:p w:rsidRPr="00A55DB1" w:rsidR="00286344" w:rsidP="00A55DB1" w:rsidRDefault="00286344">
      <w:pPr>
        <w:pStyle w:val="GENELKURUL"/>
        <w:spacing w:line="240" w:lineRule="auto"/>
        <w:rPr>
          <w:sz w:val="18"/>
        </w:rPr>
      </w:pPr>
      <w:r w:rsidRPr="00A55DB1">
        <w:rPr>
          <w:sz w:val="18"/>
        </w:rPr>
        <w:t>2013</w:t>
      </w:r>
      <w:r w:rsidRPr="00A55DB1" w:rsidR="0030183B">
        <w:rPr>
          <w:sz w:val="18"/>
        </w:rPr>
        <w:t xml:space="preserve"> </w:t>
      </w:r>
      <w:r w:rsidRPr="00A55DB1">
        <w:rPr>
          <w:sz w:val="18"/>
        </w:rPr>
        <w:t>yılında</w:t>
      </w:r>
      <w:r w:rsidRPr="00A55DB1" w:rsidR="0030183B">
        <w:rPr>
          <w:sz w:val="18"/>
        </w:rPr>
        <w:t xml:space="preserve"> </w:t>
      </w:r>
      <w:r w:rsidRPr="00A55DB1">
        <w:rPr>
          <w:sz w:val="18"/>
        </w:rPr>
        <w:t>ne</w:t>
      </w:r>
      <w:r w:rsidRPr="00A55DB1" w:rsidR="0030183B">
        <w:rPr>
          <w:sz w:val="18"/>
        </w:rPr>
        <w:t xml:space="preserve"> </w:t>
      </w:r>
      <w:r w:rsidRPr="00A55DB1">
        <w:rPr>
          <w:sz w:val="18"/>
        </w:rPr>
        <w:t>hikmetse</w:t>
      </w:r>
      <w:r w:rsidRPr="00A55DB1" w:rsidR="0030183B">
        <w:rPr>
          <w:sz w:val="18"/>
        </w:rPr>
        <w:t xml:space="preserve"> </w:t>
      </w:r>
      <w:r w:rsidRPr="00A55DB1">
        <w:rPr>
          <w:sz w:val="18"/>
        </w:rPr>
        <w:t>Çevre</w:t>
      </w:r>
      <w:r w:rsidRPr="00A55DB1" w:rsidR="0030183B">
        <w:rPr>
          <w:sz w:val="18"/>
        </w:rPr>
        <w:t xml:space="preserve"> </w:t>
      </w:r>
      <w:r w:rsidRPr="00A55DB1">
        <w:rPr>
          <w:sz w:val="18"/>
        </w:rPr>
        <w:t>ve</w:t>
      </w:r>
      <w:r w:rsidRPr="00A55DB1" w:rsidR="0030183B">
        <w:rPr>
          <w:sz w:val="18"/>
        </w:rPr>
        <w:t xml:space="preserve"> </w:t>
      </w:r>
      <w:r w:rsidRPr="00A55DB1">
        <w:rPr>
          <w:sz w:val="18"/>
        </w:rPr>
        <w:t>Şehircilik</w:t>
      </w:r>
      <w:r w:rsidRPr="00A55DB1" w:rsidR="0030183B">
        <w:rPr>
          <w:sz w:val="18"/>
        </w:rPr>
        <w:t xml:space="preserve"> </w:t>
      </w:r>
      <w:r w:rsidRPr="00A55DB1">
        <w:rPr>
          <w:sz w:val="18"/>
        </w:rPr>
        <w:t>Bakanlığı</w:t>
      </w:r>
      <w:r w:rsidRPr="00A55DB1" w:rsidR="0030183B">
        <w:rPr>
          <w:sz w:val="18"/>
        </w:rPr>
        <w:t xml:space="preserve"> </w:t>
      </w:r>
      <w:r w:rsidRPr="00A55DB1">
        <w:rPr>
          <w:sz w:val="18"/>
        </w:rPr>
        <w:t>Mersin</w:t>
      </w:r>
      <w:r w:rsidRPr="00A55DB1" w:rsidR="0030183B">
        <w:rPr>
          <w:sz w:val="18"/>
        </w:rPr>
        <w:t xml:space="preserve"> </w:t>
      </w:r>
      <w:r w:rsidRPr="00A55DB1">
        <w:rPr>
          <w:sz w:val="18"/>
        </w:rPr>
        <w:t>Marina’nın</w:t>
      </w:r>
      <w:r w:rsidRPr="00A55DB1" w:rsidR="0030183B">
        <w:rPr>
          <w:sz w:val="18"/>
        </w:rPr>
        <w:t xml:space="preserve"> </w:t>
      </w:r>
      <w:r w:rsidRPr="00A55DB1">
        <w:rPr>
          <w:sz w:val="18"/>
        </w:rPr>
        <w:t>1/1000’lik</w:t>
      </w:r>
      <w:r w:rsidRPr="00A55DB1" w:rsidR="0030183B">
        <w:rPr>
          <w:sz w:val="18"/>
        </w:rPr>
        <w:t xml:space="preserve"> </w:t>
      </w:r>
      <w:r w:rsidRPr="00A55DB1">
        <w:rPr>
          <w:sz w:val="18"/>
        </w:rPr>
        <w:t>imar</w:t>
      </w:r>
      <w:r w:rsidRPr="00A55DB1" w:rsidR="0030183B">
        <w:rPr>
          <w:sz w:val="18"/>
        </w:rPr>
        <w:t xml:space="preserve"> </w:t>
      </w:r>
      <w:r w:rsidRPr="00A55DB1">
        <w:rPr>
          <w:sz w:val="18"/>
        </w:rPr>
        <w:t>planında</w:t>
      </w:r>
      <w:r w:rsidRPr="00A55DB1" w:rsidR="0030183B">
        <w:rPr>
          <w:sz w:val="18"/>
        </w:rPr>
        <w:t xml:space="preserve"> </w:t>
      </w:r>
      <w:r w:rsidRPr="00A55DB1">
        <w:rPr>
          <w:sz w:val="18"/>
        </w:rPr>
        <w:t>küçük</w:t>
      </w:r>
      <w:r w:rsidRPr="00A55DB1" w:rsidR="0030183B">
        <w:rPr>
          <w:sz w:val="18"/>
        </w:rPr>
        <w:t xml:space="preserve"> </w:t>
      </w:r>
      <w:r w:rsidRPr="00A55DB1">
        <w:rPr>
          <w:sz w:val="18"/>
        </w:rPr>
        <w:t>bir</w:t>
      </w:r>
      <w:r w:rsidRPr="00A55DB1" w:rsidR="0030183B">
        <w:rPr>
          <w:sz w:val="18"/>
        </w:rPr>
        <w:t xml:space="preserve"> </w:t>
      </w:r>
      <w:r w:rsidRPr="00A55DB1">
        <w:rPr>
          <w:sz w:val="18"/>
        </w:rPr>
        <w:t>değişiklik</w:t>
      </w:r>
      <w:r w:rsidRPr="00A55DB1" w:rsidR="0030183B">
        <w:rPr>
          <w:sz w:val="18"/>
        </w:rPr>
        <w:t xml:space="preserve"> </w:t>
      </w:r>
      <w:r w:rsidRPr="00A55DB1">
        <w:rPr>
          <w:sz w:val="18"/>
        </w:rPr>
        <w:t>yaptı.</w:t>
      </w:r>
      <w:r w:rsidRPr="00A55DB1" w:rsidR="0030183B">
        <w:rPr>
          <w:sz w:val="18"/>
        </w:rPr>
        <w:t xml:space="preserve"> </w:t>
      </w:r>
      <w:r w:rsidRPr="00A55DB1">
        <w:rPr>
          <w:sz w:val="18"/>
        </w:rPr>
        <w:t>İhaleyi</w:t>
      </w:r>
      <w:r w:rsidRPr="00A55DB1" w:rsidR="0030183B">
        <w:rPr>
          <w:sz w:val="18"/>
        </w:rPr>
        <w:t xml:space="preserve"> </w:t>
      </w:r>
      <w:r w:rsidRPr="00A55DB1">
        <w:rPr>
          <w:sz w:val="18"/>
        </w:rPr>
        <w:t>verdikten</w:t>
      </w:r>
      <w:r w:rsidRPr="00A55DB1" w:rsidR="0030183B">
        <w:rPr>
          <w:sz w:val="18"/>
        </w:rPr>
        <w:t xml:space="preserve"> </w:t>
      </w:r>
      <w:r w:rsidRPr="00A55DB1">
        <w:rPr>
          <w:sz w:val="18"/>
        </w:rPr>
        <w:t>sonra</w:t>
      </w:r>
      <w:r w:rsidRPr="00A55DB1" w:rsidR="0030183B">
        <w:rPr>
          <w:sz w:val="18"/>
        </w:rPr>
        <w:t xml:space="preserve"> </w:t>
      </w:r>
      <w:r w:rsidRPr="00A55DB1">
        <w:rPr>
          <w:sz w:val="18"/>
        </w:rPr>
        <w:t>yapı</w:t>
      </w:r>
      <w:r w:rsidRPr="00A55DB1" w:rsidR="0030183B">
        <w:rPr>
          <w:sz w:val="18"/>
        </w:rPr>
        <w:t xml:space="preserve"> </w:t>
      </w:r>
      <w:r w:rsidRPr="00A55DB1">
        <w:rPr>
          <w:sz w:val="18"/>
        </w:rPr>
        <w:t>iznini</w:t>
      </w:r>
      <w:r w:rsidRPr="00A55DB1" w:rsidR="0030183B">
        <w:rPr>
          <w:sz w:val="18"/>
        </w:rPr>
        <w:t xml:space="preserve"> </w:t>
      </w:r>
      <w:r w:rsidRPr="00A55DB1">
        <w:rPr>
          <w:sz w:val="18"/>
        </w:rPr>
        <w:t>2</w:t>
      </w:r>
      <w:r w:rsidRPr="00A55DB1" w:rsidR="0030183B">
        <w:rPr>
          <w:sz w:val="18"/>
        </w:rPr>
        <w:t xml:space="preserve"> </w:t>
      </w:r>
      <w:r w:rsidRPr="00A55DB1">
        <w:rPr>
          <w:sz w:val="18"/>
        </w:rPr>
        <w:t>katına</w:t>
      </w:r>
      <w:r w:rsidRPr="00A55DB1" w:rsidR="0030183B">
        <w:rPr>
          <w:sz w:val="18"/>
        </w:rPr>
        <w:t xml:space="preserve"> </w:t>
      </w:r>
      <w:r w:rsidRPr="00A55DB1">
        <w:rPr>
          <w:sz w:val="18"/>
        </w:rPr>
        <w:t>çıkardı,</w:t>
      </w:r>
      <w:r w:rsidRPr="00A55DB1" w:rsidR="0030183B">
        <w:rPr>
          <w:sz w:val="18"/>
        </w:rPr>
        <w:t xml:space="preserve"> </w:t>
      </w:r>
      <w:r w:rsidRPr="00A55DB1">
        <w:rPr>
          <w:sz w:val="18"/>
        </w:rPr>
        <w:t>2</w:t>
      </w:r>
      <w:r w:rsidRPr="00A55DB1" w:rsidR="0030183B">
        <w:rPr>
          <w:sz w:val="18"/>
        </w:rPr>
        <w:t xml:space="preserve"> </w:t>
      </w:r>
      <w:r w:rsidRPr="00A55DB1">
        <w:rPr>
          <w:sz w:val="18"/>
        </w:rPr>
        <w:t>kat</w:t>
      </w:r>
      <w:r w:rsidRPr="00A55DB1" w:rsidR="0030183B">
        <w:rPr>
          <w:sz w:val="18"/>
        </w:rPr>
        <w:t xml:space="preserve"> </w:t>
      </w:r>
      <w:r w:rsidRPr="00A55DB1">
        <w:rPr>
          <w:sz w:val="18"/>
        </w:rPr>
        <w:t>fazla</w:t>
      </w:r>
      <w:r w:rsidRPr="00A55DB1" w:rsidR="0030183B">
        <w:rPr>
          <w:sz w:val="18"/>
        </w:rPr>
        <w:t xml:space="preserve"> </w:t>
      </w:r>
      <w:r w:rsidRPr="00A55DB1">
        <w:rPr>
          <w:sz w:val="18"/>
        </w:rPr>
        <w:t>rant</w:t>
      </w:r>
      <w:r w:rsidRPr="00A55DB1" w:rsidR="0030183B">
        <w:rPr>
          <w:sz w:val="18"/>
        </w:rPr>
        <w:t xml:space="preserve"> </w:t>
      </w:r>
      <w:r w:rsidRPr="00A55DB1">
        <w:rPr>
          <w:sz w:val="18"/>
        </w:rPr>
        <w:t>verdi.</w:t>
      </w:r>
      <w:r w:rsidRPr="00A55DB1" w:rsidR="0030183B">
        <w:rPr>
          <w:sz w:val="18"/>
        </w:rPr>
        <w:t xml:space="preserve"> </w:t>
      </w:r>
      <w:r w:rsidRPr="00A55DB1">
        <w:rPr>
          <w:sz w:val="18"/>
        </w:rPr>
        <w:t>Peki,</w:t>
      </w:r>
      <w:r w:rsidRPr="00A55DB1" w:rsidR="0030183B">
        <w:rPr>
          <w:sz w:val="18"/>
        </w:rPr>
        <w:t xml:space="preserve"> </w:t>
      </w:r>
      <w:r w:rsidRPr="00A55DB1">
        <w:rPr>
          <w:sz w:val="18"/>
        </w:rPr>
        <w:t>bunun</w:t>
      </w:r>
      <w:r w:rsidRPr="00A55DB1" w:rsidR="0030183B">
        <w:rPr>
          <w:sz w:val="18"/>
        </w:rPr>
        <w:t xml:space="preserve"> </w:t>
      </w:r>
      <w:r w:rsidRPr="00A55DB1">
        <w:rPr>
          <w:sz w:val="18"/>
        </w:rPr>
        <w:t>karşılığında</w:t>
      </w:r>
      <w:r w:rsidRPr="00A55DB1" w:rsidR="0030183B">
        <w:rPr>
          <w:sz w:val="18"/>
        </w:rPr>
        <w:t xml:space="preserve"> </w:t>
      </w:r>
      <w:r w:rsidRPr="00A55DB1">
        <w:rPr>
          <w:sz w:val="18"/>
        </w:rPr>
        <w:t>devletin</w:t>
      </w:r>
      <w:r w:rsidRPr="00A55DB1" w:rsidR="0030183B">
        <w:rPr>
          <w:sz w:val="18"/>
        </w:rPr>
        <w:t xml:space="preserve"> </w:t>
      </w:r>
      <w:r w:rsidRPr="00A55DB1">
        <w:rPr>
          <w:sz w:val="18"/>
        </w:rPr>
        <w:t>kazancı</w:t>
      </w:r>
      <w:r w:rsidRPr="00A55DB1" w:rsidR="0030183B">
        <w:rPr>
          <w:sz w:val="18"/>
        </w:rPr>
        <w:t xml:space="preserve"> </w:t>
      </w:r>
      <w:r w:rsidRPr="00A55DB1">
        <w:rPr>
          <w:sz w:val="18"/>
        </w:rPr>
        <w:t>oldu</w:t>
      </w:r>
      <w:r w:rsidRPr="00A55DB1" w:rsidR="0030183B">
        <w:rPr>
          <w:sz w:val="18"/>
        </w:rPr>
        <w:t xml:space="preserve"> </w:t>
      </w:r>
      <w:r w:rsidRPr="00A55DB1">
        <w:rPr>
          <w:sz w:val="18"/>
        </w:rPr>
        <w:t>mu?</w:t>
      </w:r>
      <w:r w:rsidRPr="00A55DB1" w:rsidR="0030183B">
        <w:rPr>
          <w:sz w:val="18"/>
        </w:rPr>
        <w:t xml:space="preserve"> </w:t>
      </w:r>
      <w:r w:rsidRPr="00A55DB1">
        <w:rPr>
          <w:sz w:val="18"/>
        </w:rPr>
        <w:t>İnsan</w:t>
      </w:r>
      <w:r w:rsidRPr="00A55DB1" w:rsidR="0030183B">
        <w:rPr>
          <w:sz w:val="18"/>
        </w:rPr>
        <w:t xml:space="preserve"> </w:t>
      </w:r>
      <w:r w:rsidRPr="00A55DB1">
        <w:rPr>
          <w:sz w:val="18"/>
        </w:rPr>
        <w:t>ya</w:t>
      </w:r>
      <w:r w:rsidRPr="00A55DB1" w:rsidR="0030183B">
        <w:rPr>
          <w:sz w:val="18"/>
        </w:rPr>
        <w:t xml:space="preserve"> </w:t>
      </w:r>
      <w:r w:rsidRPr="00A55DB1">
        <w:rPr>
          <w:sz w:val="18"/>
        </w:rPr>
        <w:t>sözleşme</w:t>
      </w:r>
      <w:r w:rsidRPr="00A55DB1" w:rsidR="0030183B">
        <w:rPr>
          <w:sz w:val="18"/>
        </w:rPr>
        <w:t xml:space="preserve"> </w:t>
      </w:r>
      <w:r w:rsidRPr="00A55DB1">
        <w:rPr>
          <w:sz w:val="18"/>
        </w:rPr>
        <w:t>süresinin</w:t>
      </w:r>
      <w:r w:rsidRPr="00A55DB1" w:rsidR="0030183B">
        <w:rPr>
          <w:sz w:val="18"/>
        </w:rPr>
        <w:t xml:space="preserve"> </w:t>
      </w:r>
      <w:r w:rsidRPr="00A55DB1">
        <w:rPr>
          <w:sz w:val="18"/>
        </w:rPr>
        <w:t>kısalmasını</w:t>
      </w:r>
      <w:r w:rsidRPr="00A55DB1" w:rsidR="0030183B">
        <w:rPr>
          <w:sz w:val="18"/>
        </w:rPr>
        <w:t xml:space="preserve"> </w:t>
      </w:r>
      <w:r w:rsidRPr="00A55DB1">
        <w:rPr>
          <w:sz w:val="18"/>
        </w:rPr>
        <w:t>ya</w:t>
      </w:r>
      <w:r w:rsidRPr="00A55DB1" w:rsidR="0030183B">
        <w:rPr>
          <w:sz w:val="18"/>
        </w:rPr>
        <w:t xml:space="preserve"> </w:t>
      </w:r>
      <w:r w:rsidRPr="00A55DB1">
        <w:rPr>
          <w:sz w:val="18"/>
        </w:rPr>
        <w:t>da</w:t>
      </w:r>
      <w:r w:rsidRPr="00A55DB1" w:rsidR="0030183B">
        <w:rPr>
          <w:sz w:val="18"/>
        </w:rPr>
        <w:t xml:space="preserve"> </w:t>
      </w:r>
      <w:r w:rsidRPr="00A55DB1">
        <w:rPr>
          <w:sz w:val="18"/>
        </w:rPr>
        <w:t>şirketin</w:t>
      </w:r>
      <w:r w:rsidRPr="00A55DB1" w:rsidR="0030183B">
        <w:rPr>
          <w:sz w:val="18"/>
        </w:rPr>
        <w:t xml:space="preserve"> </w:t>
      </w:r>
      <w:r w:rsidRPr="00A55DB1">
        <w:rPr>
          <w:sz w:val="18"/>
        </w:rPr>
        <w:t>devlete</w:t>
      </w:r>
      <w:r w:rsidRPr="00A55DB1" w:rsidR="0030183B">
        <w:rPr>
          <w:sz w:val="18"/>
        </w:rPr>
        <w:t xml:space="preserve"> </w:t>
      </w:r>
      <w:r w:rsidRPr="00A55DB1">
        <w:rPr>
          <w:sz w:val="18"/>
        </w:rPr>
        <w:t>ödediği</w:t>
      </w:r>
      <w:r w:rsidRPr="00A55DB1" w:rsidR="0030183B">
        <w:rPr>
          <w:sz w:val="18"/>
        </w:rPr>
        <w:t xml:space="preserve"> </w:t>
      </w:r>
      <w:r w:rsidRPr="00A55DB1">
        <w:rPr>
          <w:sz w:val="18"/>
        </w:rPr>
        <w:t>kiranın</w:t>
      </w:r>
      <w:r w:rsidRPr="00A55DB1" w:rsidR="0030183B">
        <w:rPr>
          <w:sz w:val="18"/>
        </w:rPr>
        <w:t xml:space="preserve"> </w:t>
      </w:r>
      <w:r w:rsidRPr="00A55DB1">
        <w:rPr>
          <w:sz w:val="18"/>
        </w:rPr>
        <w:t>artmasını</w:t>
      </w:r>
      <w:r w:rsidRPr="00A55DB1" w:rsidR="0030183B">
        <w:rPr>
          <w:sz w:val="18"/>
        </w:rPr>
        <w:t xml:space="preserve"> </w:t>
      </w:r>
      <w:r w:rsidRPr="00A55DB1">
        <w:rPr>
          <w:sz w:val="18"/>
        </w:rPr>
        <w:t>bekliyor</w:t>
      </w:r>
      <w:r w:rsidRPr="00A55DB1" w:rsidR="0030183B">
        <w:rPr>
          <w:sz w:val="18"/>
        </w:rPr>
        <w:t xml:space="preserve"> </w:t>
      </w:r>
      <w:r w:rsidRPr="00A55DB1">
        <w:rPr>
          <w:sz w:val="18"/>
        </w:rPr>
        <w:t>değil</w:t>
      </w:r>
      <w:r w:rsidRPr="00A55DB1" w:rsidR="0030183B">
        <w:rPr>
          <w:sz w:val="18"/>
        </w:rPr>
        <w:t xml:space="preserve"> </w:t>
      </w:r>
      <w:r w:rsidRPr="00A55DB1">
        <w:rPr>
          <w:sz w:val="18"/>
        </w:rPr>
        <w:t>mi?</w:t>
      </w:r>
      <w:r w:rsidRPr="00A55DB1" w:rsidR="0030183B">
        <w:rPr>
          <w:sz w:val="18"/>
        </w:rPr>
        <w:t xml:space="preserve"> </w:t>
      </w:r>
      <w:r w:rsidRPr="00A55DB1">
        <w:rPr>
          <w:sz w:val="18"/>
        </w:rPr>
        <w:t>Arkadaşlar,</w:t>
      </w:r>
      <w:r w:rsidRPr="00A55DB1" w:rsidR="0030183B">
        <w:rPr>
          <w:sz w:val="18"/>
        </w:rPr>
        <w:t xml:space="preserve"> </w:t>
      </w:r>
      <w:r w:rsidRPr="00A55DB1">
        <w:rPr>
          <w:sz w:val="18"/>
        </w:rPr>
        <w:t>bu</w:t>
      </w:r>
      <w:r w:rsidRPr="00A55DB1" w:rsidR="0030183B">
        <w:rPr>
          <w:sz w:val="18"/>
        </w:rPr>
        <w:t xml:space="preserve"> </w:t>
      </w:r>
      <w:r w:rsidRPr="00A55DB1">
        <w:rPr>
          <w:sz w:val="18"/>
        </w:rPr>
        <w:t>konu</w:t>
      </w:r>
      <w:r w:rsidRPr="00A55DB1" w:rsidR="0030183B">
        <w:rPr>
          <w:sz w:val="18"/>
        </w:rPr>
        <w:t xml:space="preserve"> </w:t>
      </w:r>
      <w:r w:rsidRPr="00A55DB1">
        <w:rPr>
          <w:sz w:val="18"/>
        </w:rPr>
        <w:t>hakkında</w:t>
      </w:r>
      <w:r w:rsidRPr="00A55DB1" w:rsidR="0030183B">
        <w:rPr>
          <w:sz w:val="18"/>
        </w:rPr>
        <w:t xml:space="preserve"> </w:t>
      </w:r>
      <w:r w:rsidRPr="00A55DB1">
        <w:rPr>
          <w:sz w:val="18"/>
        </w:rPr>
        <w:t>soru</w:t>
      </w:r>
      <w:r w:rsidRPr="00A55DB1" w:rsidR="0030183B">
        <w:rPr>
          <w:sz w:val="18"/>
        </w:rPr>
        <w:t xml:space="preserve"> </w:t>
      </w:r>
      <w:r w:rsidRPr="00A55DB1">
        <w:rPr>
          <w:sz w:val="18"/>
        </w:rPr>
        <w:t>önergesi</w:t>
      </w:r>
      <w:r w:rsidRPr="00A55DB1" w:rsidR="0030183B">
        <w:rPr>
          <w:sz w:val="18"/>
        </w:rPr>
        <w:t xml:space="preserve"> </w:t>
      </w:r>
      <w:r w:rsidRPr="00A55DB1">
        <w:rPr>
          <w:sz w:val="18"/>
        </w:rPr>
        <w:t>verdim,</w:t>
      </w:r>
      <w:r w:rsidRPr="00A55DB1" w:rsidR="0030183B">
        <w:rPr>
          <w:sz w:val="18"/>
        </w:rPr>
        <w:t xml:space="preserve"> </w:t>
      </w:r>
      <w:r w:rsidRPr="00A55DB1">
        <w:rPr>
          <w:sz w:val="18"/>
        </w:rPr>
        <w:t>Sayın</w:t>
      </w:r>
      <w:r w:rsidRPr="00A55DB1" w:rsidR="0030183B">
        <w:rPr>
          <w:sz w:val="18"/>
        </w:rPr>
        <w:t xml:space="preserve"> </w:t>
      </w:r>
      <w:r w:rsidRPr="00A55DB1">
        <w:rPr>
          <w:sz w:val="18"/>
        </w:rPr>
        <w:t>Bakan</w:t>
      </w:r>
      <w:r w:rsidRPr="00A55DB1" w:rsidR="0030183B">
        <w:rPr>
          <w:sz w:val="18"/>
        </w:rPr>
        <w:t xml:space="preserve"> </w:t>
      </w:r>
      <w:r w:rsidRPr="00A55DB1">
        <w:rPr>
          <w:sz w:val="18"/>
        </w:rPr>
        <w:t>da</w:t>
      </w:r>
      <w:r w:rsidRPr="00A55DB1" w:rsidR="0030183B">
        <w:rPr>
          <w:sz w:val="18"/>
        </w:rPr>
        <w:t xml:space="preserve"> </w:t>
      </w:r>
      <w:r w:rsidRPr="00A55DB1">
        <w:rPr>
          <w:sz w:val="18"/>
        </w:rPr>
        <w:t>yanıtladı.</w:t>
      </w:r>
      <w:r w:rsidRPr="00A55DB1" w:rsidR="0030183B">
        <w:rPr>
          <w:sz w:val="18"/>
        </w:rPr>
        <w:t xml:space="preserve"> </w:t>
      </w:r>
      <w:r w:rsidRPr="00A55DB1">
        <w:rPr>
          <w:sz w:val="18"/>
        </w:rPr>
        <w:t>Yanıtı</w:t>
      </w:r>
      <w:r w:rsidRPr="00A55DB1" w:rsidR="0030183B">
        <w:rPr>
          <w:sz w:val="18"/>
        </w:rPr>
        <w:t xml:space="preserve"> </w:t>
      </w:r>
      <w:r w:rsidRPr="00A55DB1">
        <w:rPr>
          <w:sz w:val="18"/>
        </w:rPr>
        <w:t>özetliyorum:</w:t>
      </w:r>
      <w:r w:rsidRPr="00A55DB1" w:rsidR="0030183B">
        <w:rPr>
          <w:sz w:val="18"/>
        </w:rPr>
        <w:t xml:space="preserve"> </w:t>
      </w:r>
      <w:r w:rsidRPr="00A55DB1">
        <w:rPr>
          <w:sz w:val="18"/>
        </w:rPr>
        <w:t>Yatırımcının</w:t>
      </w:r>
      <w:r w:rsidRPr="00A55DB1" w:rsidR="0030183B">
        <w:rPr>
          <w:sz w:val="18"/>
        </w:rPr>
        <w:t xml:space="preserve"> </w:t>
      </w:r>
      <w:r w:rsidRPr="00A55DB1">
        <w:rPr>
          <w:sz w:val="18"/>
        </w:rPr>
        <w:t>kara</w:t>
      </w:r>
      <w:r w:rsidRPr="00A55DB1" w:rsidR="0030183B">
        <w:rPr>
          <w:sz w:val="18"/>
        </w:rPr>
        <w:t xml:space="preserve"> </w:t>
      </w:r>
      <w:r w:rsidRPr="00A55DB1">
        <w:rPr>
          <w:sz w:val="18"/>
        </w:rPr>
        <w:t>kaşına,</w:t>
      </w:r>
      <w:r w:rsidRPr="00A55DB1" w:rsidR="0030183B">
        <w:rPr>
          <w:sz w:val="18"/>
        </w:rPr>
        <w:t xml:space="preserve"> </w:t>
      </w:r>
      <w:r w:rsidRPr="00A55DB1">
        <w:rPr>
          <w:sz w:val="18"/>
        </w:rPr>
        <w:t>kara</w:t>
      </w:r>
      <w:r w:rsidRPr="00A55DB1" w:rsidR="0030183B">
        <w:rPr>
          <w:sz w:val="18"/>
        </w:rPr>
        <w:t xml:space="preserve"> </w:t>
      </w:r>
      <w:r w:rsidRPr="00A55DB1">
        <w:rPr>
          <w:sz w:val="18"/>
        </w:rPr>
        <w:t>gözüne</w:t>
      </w:r>
      <w:r w:rsidRPr="00A55DB1" w:rsidR="0030183B">
        <w:rPr>
          <w:sz w:val="18"/>
        </w:rPr>
        <w:t xml:space="preserve"> </w:t>
      </w:r>
      <w:r w:rsidRPr="00A55DB1">
        <w:rPr>
          <w:sz w:val="18"/>
        </w:rPr>
        <w:t>yapmışlar</w:t>
      </w:r>
      <w:r w:rsidRPr="00A55DB1" w:rsidR="0030183B">
        <w:rPr>
          <w:sz w:val="18"/>
        </w:rPr>
        <w:t xml:space="preserve"> </w:t>
      </w:r>
      <w:r w:rsidRPr="00A55DB1">
        <w:rPr>
          <w:sz w:val="18"/>
        </w:rPr>
        <w:t>bu</w:t>
      </w:r>
      <w:r w:rsidRPr="00A55DB1" w:rsidR="0030183B">
        <w:rPr>
          <w:sz w:val="18"/>
        </w:rPr>
        <w:t xml:space="preserve"> </w:t>
      </w:r>
      <w:r w:rsidRPr="00A55DB1">
        <w:rPr>
          <w:sz w:val="18"/>
        </w:rPr>
        <w:t>değişikliği.</w:t>
      </w:r>
      <w:r w:rsidRPr="00A55DB1" w:rsidR="0030183B">
        <w:rPr>
          <w:sz w:val="18"/>
        </w:rPr>
        <w:t xml:space="preserve"> </w:t>
      </w:r>
      <w:r w:rsidRPr="00A55DB1">
        <w:rPr>
          <w:sz w:val="18"/>
        </w:rPr>
        <w:t>Ne</w:t>
      </w:r>
      <w:r w:rsidRPr="00A55DB1" w:rsidR="0030183B">
        <w:rPr>
          <w:sz w:val="18"/>
        </w:rPr>
        <w:t xml:space="preserve"> </w:t>
      </w:r>
      <w:r w:rsidRPr="00A55DB1">
        <w:rPr>
          <w:sz w:val="18"/>
        </w:rPr>
        <w:t>sözleşme</w:t>
      </w:r>
      <w:r w:rsidRPr="00A55DB1" w:rsidR="0030183B">
        <w:rPr>
          <w:sz w:val="18"/>
        </w:rPr>
        <w:t xml:space="preserve"> </w:t>
      </w:r>
      <w:r w:rsidRPr="00A55DB1">
        <w:rPr>
          <w:sz w:val="18"/>
        </w:rPr>
        <w:t>süresi</w:t>
      </w:r>
      <w:r w:rsidRPr="00A55DB1" w:rsidR="0030183B">
        <w:rPr>
          <w:sz w:val="18"/>
        </w:rPr>
        <w:t xml:space="preserve"> </w:t>
      </w:r>
      <w:r w:rsidRPr="00A55DB1">
        <w:rPr>
          <w:sz w:val="18"/>
        </w:rPr>
        <w:t>kısalmış</w:t>
      </w:r>
      <w:r w:rsidRPr="00A55DB1" w:rsidR="0030183B">
        <w:rPr>
          <w:sz w:val="18"/>
        </w:rPr>
        <w:t xml:space="preserve"> </w:t>
      </w:r>
      <w:r w:rsidRPr="00A55DB1">
        <w:rPr>
          <w:sz w:val="18"/>
        </w:rPr>
        <w:t>ne</w:t>
      </w:r>
      <w:r w:rsidRPr="00A55DB1" w:rsidR="0030183B">
        <w:rPr>
          <w:sz w:val="18"/>
        </w:rPr>
        <w:t xml:space="preserve"> </w:t>
      </w:r>
      <w:r w:rsidRPr="00A55DB1">
        <w:rPr>
          <w:sz w:val="18"/>
        </w:rPr>
        <w:t>kirada</w:t>
      </w:r>
      <w:r w:rsidRPr="00A55DB1" w:rsidR="0030183B">
        <w:rPr>
          <w:sz w:val="18"/>
        </w:rPr>
        <w:t xml:space="preserve"> </w:t>
      </w:r>
      <w:r w:rsidRPr="00A55DB1">
        <w:rPr>
          <w:sz w:val="18"/>
        </w:rPr>
        <w:t>bir</w:t>
      </w:r>
      <w:r w:rsidRPr="00A55DB1" w:rsidR="0030183B">
        <w:rPr>
          <w:sz w:val="18"/>
        </w:rPr>
        <w:t xml:space="preserve"> </w:t>
      </w:r>
      <w:r w:rsidRPr="00A55DB1">
        <w:rPr>
          <w:sz w:val="18"/>
        </w:rPr>
        <w:t>artış</w:t>
      </w:r>
      <w:r w:rsidRPr="00A55DB1" w:rsidR="0030183B">
        <w:rPr>
          <w:sz w:val="18"/>
        </w:rPr>
        <w:t xml:space="preserve"> </w:t>
      </w:r>
      <w:r w:rsidRPr="00A55DB1">
        <w:rPr>
          <w:sz w:val="18"/>
        </w:rPr>
        <w:t>olmuş.</w:t>
      </w:r>
      <w:r w:rsidRPr="00A55DB1" w:rsidR="0030183B">
        <w:rPr>
          <w:sz w:val="18"/>
        </w:rPr>
        <w:t xml:space="preserve"> </w:t>
      </w:r>
      <w:r w:rsidRPr="00A55DB1">
        <w:rPr>
          <w:sz w:val="18"/>
        </w:rPr>
        <w:t>Ama</w:t>
      </w:r>
      <w:r w:rsidRPr="00A55DB1" w:rsidR="0030183B">
        <w:rPr>
          <w:sz w:val="18"/>
        </w:rPr>
        <w:t xml:space="preserve"> </w:t>
      </w:r>
      <w:r w:rsidRPr="00A55DB1">
        <w:rPr>
          <w:sz w:val="18"/>
        </w:rPr>
        <w:t>yandaş</w:t>
      </w:r>
      <w:r w:rsidRPr="00A55DB1" w:rsidR="0030183B">
        <w:rPr>
          <w:sz w:val="18"/>
        </w:rPr>
        <w:t xml:space="preserve"> </w:t>
      </w:r>
      <w:r w:rsidRPr="00A55DB1">
        <w:rPr>
          <w:sz w:val="18"/>
        </w:rPr>
        <w:t>müteahhit</w:t>
      </w:r>
      <w:r w:rsidRPr="00A55DB1" w:rsidR="0030183B">
        <w:rPr>
          <w:sz w:val="18"/>
        </w:rPr>
        <w:t xml:space="preserve"> </w:t>
      </w:r>
      <w:r w:rsidRPr="00A55DB1">
        <w:rPr>
          <w:sz w:val="18"/>
        </w:rPr>
        <w:t>köşe</w:t>
      </w:r>
      <w:r w:rsidRPr="00A55DB1" w:rsidR="0030183B">
        <w:rPr>
          <w:sz w:val="18"/>
        </w:rPr>
        <w:t xml:space="preserve"> </w:t>
      </w:r>
      <w:r w:rsidRPr="00A55DB1">
        <w:rPr>
          <w:sz w:val="18"/>
        </w:rPr>
        <w:t>olmuş,</w:t>
      </w:r>
      <w:r w:rsidRPr="00A55DB1" w:rsidR="0030183B">
        <w:rPr>
          <w:sz w:val="18"/>
        </w:rPr>
        <w:t xml:space="preserve"> </w:t>
      </w:r>
      <w:r w:rsidRPr="00A55DB1">
        <w:rPr>
          <w:sz w:val="18"/>
        </w:rPr>
        <w:t>köşe.</w:t>
      </w:r>
      <w:r w:rsidRPr="00A55DB1" w:rsidR="0030183B">
        <w:rPr>
          <w:sz w:val="18"/>
        </w:rPr>
        <w:t xml:space="preserve"> </w:t>
      </w:r>
      <w:r w:rsidRPr="00A55DB1">
        <w:rPr>
          <w:sz w:val="18"/>
        </w:rPr>
        <w:t>Sonra</w:t>
      </w:r>
      <w:r w:rsidRPr="00A55DB1" w:rsidR="0030183B">
        <w:rPr>
          <w:sz w:val="18"/>
        </w:rPr>
        <w:t xml:space="preserve"> </w:t>
      </w:r>
      <w:r w:rsidRPr="00A55DB1">
        <w:rPr>
          <w:sz w:val="18"/>
        </w:rPr>
        <w:t>burası</w:t>
      </w:r>
      <w:r w:rsidRPr="00A55DB1" w:rsidR="0030183B">
        <w:rPr>
          <w:sz w:val="18"/>
        </w:rPr>
        <w:t xml:space="preserve"> </w:t>
      </w:r>
      <w:r w:rsidRPr="00A55DB1">
        <w:rPr>
          <w:sz w:val="18"/>
        </w:rPr>
        <w:t>davalık</w:t>
      </w:r>
      <w:r w:rsidRPr="00A55DB1" w:rsidR="0030183B">
        <w:rPr>
          <w:sz w:val="18"/>
        </w:rPr>
        <w:t xml:space="preserve"> </w:t>
      </w:r>
      <w:r w:rsidRPr="00A55DB1">
        <w:rPr>
          <w:sz w:val="18"/>
        </w:rPr>
        <w:t>oldu.</w:t>
      </w:r>
      <w:r w:rsidRPr="00A55DB1" w:rsidR="0030183B">
        <w:rPr>
          <w:sz w:val="18"/>
        </w:rPr>
        <w:t xml:space="preserve"> </w:t>
      </w:r>
      <w:r w:rsidRPr="00A55DB1">
        <w:rPr>
          <w:sz w:val="18"/>
        </w:rPr>
        <w:t>İdare</w:t>
      </w:r>
      <w:r w:rsidRPr="00A55DB1" w:rsidR="0030183B">
        <w:rPr>
          <w:sz w:val="18"/>
        </w:rPr>
        <w:t xml:space="preserve"> </w:t>
      </w:r>
      <w:r w:rsidRPr="00A55DB1">
        <w:rPr>
          <w:sz w:val="18"/>
        </w:rPr>
        <w:t>mahkemesi</w:t>
      </w:r>
      <w:r w:rsidRPr="00A55DB1" w:rsidR="0030183B">
        <w:rPr>
          <w:sz w:val="18"/>
        </w:rPr>
        <w:t xml:space="preserve"> </w:t>
      </w:r>
      <w:r w:rsidRPr="00A55DB1">
        <w:rPr>
          <w:sz w:val="18"/>
        </w:rPr>
        <w:t>“Hop</w:t>
      </w:r>
      <w:r w:rsidRPr="00A55DB1" w:rsidR="0030183B">
        <w:rPr>
          <w:sz w:val="18"/>
        </w:rPr>
        <w:t xml:space="preserve"> </w:t>
      </w:r>
      <w:r w:rsidRPr="00A55DB1">
        <w:rPr>
          <w:sz w:val="18"/>
        </w:rPr>
        <w:t>kardeşim!</w:t>
      </w:r>
      <w:r w:rsidRPr="00A55DB1" w:rsidR="0030183B">
        <w:rPr>
          <w:sz w:val="18"/>
        </w:rPr>
        <w:t xml:space="preserve"> </w:t>
      </w:r>
      <w:r w:rsidRPr="00A55DB1">
        <w:rPr>
          <w:sz w:val="18"/>
        </w:rPr>
        <w:t>Alt</w:t>
      </w:r>
      <w:r w:rsidRPr="00A55DB1" w:rsidR="0030183B">
        <w:rPr>
          <w:sz w:val="18"/>
        </w:rPr>
        <w:t xml:space="preserve"> </w:t>
      </w:r>
      <w:r w:rsidRPr="00A55DB1">
        <w:rPr>
          <w:sz w:val="18"/>
        </w:rPr>
        <w:t>ölçekli</w:t>
      </w:r>
      <w:r w:rsidRPr="00A55DB1" w:rsidR="0030183B">
        <w:rPr>
          <w:sz w:val="18"/>
        </w:rPr>
        <w:t xml:space="preserve"> </w:t>
      </w:r>
      <w:r w:rsidRPr="00A55DB1">
        <w:rPr>
          <w:sz w:val="18"/>
        </w:rPr>
        <w:t>plan</w:t>
      </w:r>
      <w:r w:rsidRPr="00A55DB1" w:rsidR="0030183B">
        <w:rPr>
          <w:sz w:val="18"/>
        </w:rPr>
        <w:t xml:space="preserve"> </w:t>
      </w:r>
      <w:r w:rsidRPr="00A55DB1">
        <w:rPr>
          <w:sz w:val="18"/>
        </w:rPr>
        <w:t>üst</w:t>
      </w:r>
      <w:r w:rsidRPr="00A55DB1" w:rsidR="0030183B">
        <w:rPr>
          <w:sz w:val="18"/>
        </w:rPr>
        <w:t xml:space="preserve"> </w:t>
      </w:r>
      <w:r w:rsidRPr="00A55DB1">
        <w:rPr>
          <w:sz w:val="18"/>
        </w:rPr>
        <w:t>ölçekli</w:t>
      </w:r>
      <w:r w:rsidRPr="00A55DB1" w:rsidR="0030183B">
        <w:rPr>
          <w:sz w:val="18"/>
        </w:rPr>
        <w:t xml:space="preserve"> </w:t>
      </w:r>
      <w:r w:rsidRPr="00A55DB1">
        <w:rPr>
          <w:sz w:val="18"/>
        </w:rPr>
        <w:t>plana</w:t>
      </w:r>
      <w:r w:rsidRPr="00A55DB1" w:rsidR="0030183B">
        <w:rPr>
          <w:sz w:val="18"/>
        </w:rPr>
        <w:t xml:space="preserve"> </w:t>
      </w:r>
      <w:r w:rsidRPr="00A55DB1">
        <w:rPr>
          <w:sz w:val="18"/>
        </w:rPr>
        <w:t>uymak</w:t>
      </w:r>
      <w:r w:rsidRPr="00A55DB1" w:rsidR="0030183B">
        <w:rPr>
          <w:sz w:val="18"/>
        </w:rPr>
        <w:t xml:space="preserve"> </w:t>
      </w:r>
      <w:r w:rsidRPr="00A55DB1">
        <w:rPr>
          <w:sz w:val="18"/>
        </w:rPr>
        <w:t>zorunda.</w:t>
      </w:r>
      <w:r w:rsidRPr="00A55DB1" w:rsidR="0030183B">
        <w:rPr>
          <w:sz w:val="18"/>
        </w:rPr>
        <w:t xml:space="preserve"> </w:t>
      </w:r>
      <w:r w:rsidRPr="00A55DB1">
        <w:rPr>
          <w:sz w:val="18"/>
        </w:rPr>
        <w:t>Senin</w:t>
      </w:r>
      <w:r w:rsidRPr="00A55DB1" w:rsidR="0030183B">
        <w:rPr>
          <w:sz w:val="18"/>
        </w:rPr>
        <w:t xml:space="preserve"> </w:t>
      </w:r>
      <w:r w:rsidRPr="00A55DB1">
        <w:rPr>
          <w:sz w:val="18"/>
        </w:rPr>
        <w:t>yaptığın</w:t>
      </w:r>
      <w:r w:rsidRPr="00A55DB1" w:rsidR="0030183B">
        <w:rPr>
          <w:sz w:val="18"/>
        </w:rPr>
        <w:t xml:space="preserve"> </w:t>
      </w:r>
      <w:r w:rsidRPr="00A55DB1">
        <w:rPr>
          <w:sz w:val="18"/>
        </w:rPr>
        <w:t>değişiklik</w:t>
      </w:r>
      <w:r w:rsidRPr="00A55DB1" w:rsidR="0030183B">
        <w:rPr>
          <w:sz w:val="18"/>
        </w:rPr>
        <w:t xml:space="preserve"> </w:t>
      </w:r>
      <w:r w:rsidRPr="00A55DB1">
        <w:rPr>
          <w:sz w:val="18"/>
        </w:rPr>
        <w:t>üst</w:t>
      </w:r>
      <w:r w:rsidRPr="00A55DB1" w:rsidR="0030183B">
        <w:rPr>
          <w:sz w:val="18"/>
        </w:rPr>
        <w:t xml:space="preserve"> </w:t>
      </w:r>
      <w:r w:rsidRPr="00A55DB1">
        <w:rPr>
          <w:sz w:val="18"/>
        </w:rPr>
        <w:t>plana</w:t>
      </w:r>
      <w:r w:rsidRPr="00A55DB1" w:rsidR="0030183B">
        <w:rPr>
          <w:sz w:val="18"/>
        </w:rPr>
        <w:t xml:space="preserve"> </w:t>
      </w:r>
      <w:r w:rsidRPr="00A55DB1">
        <w:rPr>
          <w:sz w:val="18"/>
        </w:rPr>
        <w:t>uymuyor.”</w:t>
      </w:r>
      <w:r w:rsidRPr="00A55DB1" w:rsidR="0030183B">
        <w:rPr>
          <w:sz w:val="18"/>
        </w:rPr>
        <w:t xml:space="preserve"> </w:t>
      </w:r>
      <w:r w:rsidRPr="00A55DB1">
        <w:rPr>
          <w:sz w:val="18"/>
        </w:rPr>
        <w:t>dedi,</w:t>
      </w:r>
      <w:r w:rsidRPr="00A55DB1" w:rsidR="0030183B">
        <w:rPr>
          <w:sz w:val="18"/>
        </w:rPr>
        <w:t xml:space="preserve"> </w:t>
      </w:r>
      <w:r w:rsidRPr="00A55DB1">
        <w:rPr>
          <w:sz w:val="18"/>
        </w:rPr>
        <w:t>yürütmeyi</w:t>
      </w:r>
      <w:r w:rsidRPr="00A55DB1" w:rsidR="0030183B">
        <w:rPr>
          <w:sz w:val="18"/>
        </w:rPr>
        <w:t xml:space="preserve"> </w:t>
      </w:r>
      <w:r w:rsidRPr="00A55DB1">
        <w:rPr>
          <w:sz w:val="18"/>
        </w:rPr>
        <w:t>durdurma</w:t>
      </w:r>
      <w:r w:rsidRPr="00A55DB1" w:rsidR="0030183B">
        <w:rPr>
          <w:sz w:val="18"/>
        </w:rPr>
        <w:t xml:space="preserve"> </w:t>
      </w:r>
      <w:r w:rsidRPr="00A55DB1">
        <w:rPr>
          <w:sz w:val="18"/>
        </w:rPr>
        <w:t>kararı</w:t>
      </w:r>
      <w:r w:rsidRPr="00A55DB1" w:rsidR="0030183B">
        <w:rPr>
          <w:sz w:val="18"/>
        </w:rPr>
        <w:t xml:space="preserve"> </w:t>
      </w:r>
      <w:r w:rsidRPr="00A55DB1">
        <w:rPr>
          <w:sz w:val="18"/>
        </w:rPr>
        <w:t>verdi.</w:t>
      </w:r>
      <w:r w:rsidRPr="00A55DB1" w:rsidR="0030183B">
        <w:rPr>
          <w:sz w:val="18"/>
        </w:rPr>
        <w:t xml:space="preserve"> </w:t>
      </w:r>
      <w:r w:rsidRPr="00A55DB1">
        <w:rPr>
          <w:sz w:val="18"/>
        </w:rPr>
        <w:t>Ama</w:t>
      </w:r>
      <w:r w:rsidRPr="00A55DB1" w:rsidR="0030183B">
        <w:rPr>
          <w:sz w:val="18"/>
        </w:rPr>
        <w:t xml:space="preserve"> </w:t>
      </w:r>
      <w:r w:rsidRPr="00A55DB1">
        <w:rPr>
          <w:sz w:val="18"/>
        </w:rPr>
        <w:t>Çevre</w:t>
      </w:r>
      <w:r w:rsidRPr="00A55DB1" w:rsidR="0030183B">
        <w:rPr>
          <w:sz w:val="18"/>
        </w:rPr>
        <w:t xml:space="preserve"> </w:t>
      </w:r>
      <w:r w:rsidRPr="00A55DB1">
        <w:rPr>
          <w:sz w:val="18"/>
        </w:rPr>
        <w:t>ve</w:t>
      </w:r>
      <w:r w:rsidRPr="00A55DB1" w:rsidR="0030183B">
        <w:rPr>
          <w:sz w:val="18"/>
        </w:rPr>
        <w:t xml:space="preserve"> </w:t>
      </w:r>
      <w:r w:rsidRPr="00A55DB1">
        <w:rPr>
          <w:sz w:val="18"/>
        </w:rPr>
        <w:t>Şehircilik</w:t>
      </w:r>
      <w:r w:rsidRPr="00A55DB1" w:rsidR="0030183B">
        <w:rPr>
          <w:sz w:val="18"/>
        </w:rPr>
        <w:t xml:space="preserve"> </w:t>
      </w:r>
      <w:r w:rsidRPr="00A55DB1">
        <w:rPr>
          <w:sz w:val="18"/>
        </w:rPr>
        <w:t>Bakanlığı</w:t>
      </w:r>
      <w:r w:rsidRPr="00A55DB1" w:rsidR="0030183B">
        <w:rPr>
          <w:sz w:val="18"/>
        </w:rPr>
        <w:t xml:space="preserve"> </w:t>
      </w:r>
      <w:r w:rsidRPr="00A55DB1">
        <w:rPr>
          <w:sz w:val="18"/>
        </w:rPr>
        <w:t>bu</w:t>
      </w:r>
      <w:r w:rsidRPr="00A55DB1" w:rsidR="0030183B">
        <w:rPr>
          <w:sz w:val="18"/>
        </w:rPr>
        <w:t xml:space="preserve"> </w:t>
      </w:r>
      <w:r w:rsidRPr="00A55DB1">
        <w:rPr>
          <w:sz w:val="18"/>
        </w:rPr>
        <w:t>işi</w:t>
      </w:r>
      <w:r w:rsidRPr="00A55DB1" w:rsidR="0030183B">
        <w:rPr>
          <w:sz w:val="18"/>
        </w:rPr>
        <w:t xml:space="preserve"> </w:t>
      </w:r>
      <w:r w:rsidRPr="00A55DB1">
        <w:rPr>
          <w:sz w:val="18"/>
        </w:rPr>
        <w:t>kendine</w:t>
      </w:r>
      <w:r w:rsidRPr="00A55DB1" w:rsidR="0030183B">
        <w:rPr>
          <w:sz w:val="18"/>
        </w:rPr>
        <w:t xml:space="preserve"> </w:t>
      </w:r>
      <w:r w:rsidRPr="00A55DB1">
        <w:rPr>
          <w:sz w:val="18"/>
        </w:rPr>
        <w:t>görev</w:t>
      </w:r>
      <w:r w:rsidRPr="00A55DB1" w:rsidR="0030183B">
        <w:rPr>
          <w:sz w:val="18"/>
        </w:rPr>
        <w:t xml:space="preserve"> </w:t>
      </w:r>
      <w:r w:rsidRPr="00A55DB1">
        <w:rPr>
          <w:sz w:val="18"/>
        </w:rPr>
        <w:t>bildi,</w:t>
      </w:r>
      <w:r w:rsidRPr="00A55DB1" w:rsidR="0030183B">
        <w:rPr>
          <w:sz w:val="18"/>
        </w:rPr>
        <w:t xml:space="preserve"> </w:t>
      </w:r>
      <w:r w:rsidRPr="00A55DB1">
        <w:rPr>
          <w:sz w:val="18"/>
        </w:rPr>
        <w:t>5</w:t>
      </w:r>
      <w:r w:rsidRPr="00A55DB1" w:rsidR="0030183B">
        <w:rPr>
          <w:sz w:val="18"/>
        </w:rPr>
        <w:t xml:space="preserve"> </w:t>
      </w:r>
      <w:r w:rsidRPr="00A55DB1">
        <w:rPr>
          <w:sz w:val="18"/>
        </w:rPr>
        <w:t>Haziranda</w:t>
      </w:r>
      <w:r w:rsidRPr="00A55DB1" w:rsidR="0030183B">
        <w:rPr>
          <w:sz w:val="18"/>
        </w:rPr>
        <w:t xml:space="preserve"> </w:t>
      </w:r>
      <w:r w:rsidRPr="00A55DB1">
        <w:rPr>
          <w:sz w:val="18"/>
        </w:rPr>
        <w:t>ilana</w:t>
      </w:r>
      <w:r w:rsidRPr="00A55DB1" w:rsidR="0030183B">
        <w:rPr>
          <w:sz w:val="18"/>
        </w:rPr>
        <w:t xml:space="preserve"> </w:t>
      </w:r>
      <w:r w:rsidRPr="00A55DB1">
        <w:rPr>
          <w:sz w:val="18"/>
        </w:rPr>
        <w:t>çıktı.</w:t>
      </w:r>
      <w:r w:rsidRPr="00A55DB1" w:rsidR="0030183B">
        <w:rPr>
          <w:sz w:val="18"/>
        </w:rPr>
        <w:t xml:space="preserve"> </w:t>
      </w:r>
      <w:r w:rsidRPr="00A55DB1">
        <w:rPr>
          <w:sz w:val="18"/>
        </w:rPr>
        <w:t>Üst</w:t>
      </w:r>
      <w:r w:rsidRPr="00A55DB1" w:rsidR="0030183B">
        <w:rPr>
          <w:sz w:val="18"/>
        </w:rPr>
        <w:t xml:space="preserve"> </w:t>
      </w:r>
      <w:r w:rsidRPr="00A55DB1">
        <w:rPr>
          <w:sz w:val="18"/>
        </w:rPr>
        <w:t>planı</w:t>
      </w:r>
      <w:r w:rsidRPr="00A55DB1" w:rsidR="0030183B">
        <w:rPr>
          <w:sz w:val="18"/>
        </w:rPr>
        <w:t xml:space="preserve"> </w:t>
      </w:r>
      <w:r w:rsidRPr="00A55DB1">
        <w:rPr>
          <w:sz w:val="18"/>
        </w:rPr>
        <w:t>alt</w:t>
      </w:r>
      <w:r w:rsidRPr="00A55DB1" w:rsidR="0030183B">
        <w:rPr>
          <w:sz w:val="18"/>
        </w:rPr>
        <w:t xml:space="preserve"> </w:t>
      </w:r>
      <w:r w:rsidRPr="00A55DB1">
        <w:rPr>
          <w:sz w:val="18"/>
        </w:rPr>
        <w:t>plana</w:t>
      </w:r>
      <w:r w:rsidRPr="00A55DB1" w:rsidR="0030183B">
        <w:rPr>
          <w:sz w:val="18"/>
        </w:rPr>
        <w:t xml:space="preserve"> </w:t>
      </w:r>
      <w:r w:rsidRPr="00A55DB1">
        <w:rPr>
          <w:sz w:val="18"/>
        </w:rPr>
        <w:t>uydurmaya</w:t>
      </w:r>
      <w:r w:rsidRPr="00A55DB1" w:rsidR="0030183B">
        <w:rPr>
          <w:sz w:val="18"/>
        </w:rPr>
        <w:t xml:space="preserve"> </w:t>
      </w:r>
      <w:r w:rsidRPr="00A55DB1">
        <w:rPr>
          <w:sz w:val="18"/>
        </w:rPr>
        <w:t>çalışıyorlar.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Şimdi</w:t>
      </w:r>
      <w:r w:rsidRPr="00A55DB1" w:rsidR="0030183B">
        <w:rPr>
          <w:sz w:val="18"/>
        </w:rPr>
        <w:t xml:space="preserve"> </w:t>
      </w:r>
      <w:r w:rsidRPr="00A55DB1">
        <w:rPr>
          <w:sz w:val="18"/>
        </w:rPr>
        <w:t>size</w:t>
      </w:r>
      <w:r w:rsidRPr="00A55DB1" w:rsidR="0030183B">
        <w:rPr>
          <w:sz w:val="18"/>
        </w:rPr>
        <w:t xml:space="preserve"> </w:t>
      </w:r>
      <w:r w:rsidRPr="00A55DB1">
        <w:rPr>
          <w:sz w:val="18"/>
        </w:rPr>
        <w:t>tekrar</w:t>
      </w:r>
      <w:r w:rsidRPr="00A55DB1" w:rsidR="0030183B">
        <w:rPr>
          <w:sz w:val="18"/>
        </w:rPr>
        <w:t xml:space="preserve"> </w:t>
      </w:r>
      <w:r w:rsidRPr="00A55DB1">
        <w:rPr>
          <w:sz w:val="18"/>
        </w:rPr>
        <w:t>soruyorum:</w:t>
      </w:r>
      <w:r w:rsidRPr="00A55DB1" w:rsidR="0030183B">
        <w:rPr>
          <w:sz w:val="18"/>
        </w:rPr>
        <w:t xml:space="preserve"> </w:t>
      </w:r>
      <w:r w:rsidRPr="00A55DB1">
        <w:rPr>
          <w:sz w:val="18"/>
        </w:rPr>
        <w:t>Vatandaş</w:t>
      </w:r>
      <w:r w:rsidRPr="00A55DB1" w:rsidR="0030183B">
        <w:rPr>
          <w:sz w:val="18"/>
        </w:rPr>
        <w:t xml:space="preserve"> </w:t>
      </w:r>
      <w:r w:rsidRPr="00A55DB1">
        <w:rPr>
          <w:sz w:val="18"/>
        </w:rPr>
        <w:t>mı</w:t>
      </w:r>
      <w:r w:rsidRPr="00A55DB1" w:rsidR="0030183B">
        <w:rPr>
          <w:sz w:val="18"/>
        </w:rPr>
        <w:t xml:space="preserve"> </w:t>
      </w:r>
      <w:r w:rsidRPr="00A55DB1">
        <w:rPr>
          <w:sz w:val="18"/>
        </w:rPr>
        <w:t>kanuna</w:t>
      </w:r>
      <w:r w:rsidRPr="00A55DB1" w:rsidR="0030183B">
        <w:rPr>
          <w:sz w:val="18"/>
        </w:rPr>
        <w:t xml:space="preserve"> </w:t>
      </w:r>
      <w:r w:rsidRPr="00A55DB1">
        <w:rPr>
          <w:sz w:val="18"/>
        </w:rPr>
        <w:t>uyar,</w:t>
      </w:r>
      <w:r w:rsidRPr="00A55DB1" w:rsidR="0030183B">
        <w:rPr>
          <w:sz w:val="18"/>
        </w:rPr>
        <w:t xml:space="preserve"> </w:t>
      </w:r>
      <w:r w:rsidRPr="00A55DB1">
        <w:rPr>
          <w:sz w:val="18"/>
        </w:rPr>
        <w:t>kanun</w:t>
      </w:r>
      <w:r w:rsidRPr="00A55DB1" w:rsidR="0030183B">
        <w:rPr>
          <w:sz w:val="18"/>
        </w:rPr>
        <w:t xml:space="preserve"> </w:t>
      </w:r>
      <w:r w:rsidRPr="00A55DB1">
        <w:rPr>
          <w:sz w:val="18"/>
        </w:rPr>
        <w:t>mu</w:t>
      </w:r>
      <w:r w:rsidRPr="00A55DB1" w:rsidR="0030183B">
        <w:rPr>
          <w:sz w:val="18"/>
        </w:rPr>
        <w:t xml:space="preserve"> </w:t>
      </w:r>
      <w:r w:rsidRPr="00A55DB1">
        <w:rPr>
          <w:sz w:val="18"/>
        </w:rPr>
        <w:t>vatandaşa</w:t>
      </w:r>
      <w:r w:rsidRPr="00A55DB1" w:rsidR="0030183B">
        <w:rPr>
          <w:sz w:val="18"/>
        </w:rPr>
        <w:t xml:space="preserve"> </w:t>
      </w:r>
      <w:r w:rsidRPr="00A55DB1">
        <w:rPr>
          <w:sz w:val="18"/>
        </w:rPr>
        <w:t>uydurulur?</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286344" w:rsidP="00A55DB1" w:rsidRDefault="00286344">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Sayın</w:t>
      </w:r>
      <w:r w:rsidRPr="00A55DB1" w:rsidR="0030183B">
        <w:rPr>
          <w:sz w:val="18"/>
        </w:rPr>
        <w:t xml:space="preserve"> </w:t>
      </w:r>
      <w:r w:rsidRPr="00A55DB1">
        <w:rPr>
          <w:sz w:val="18"/>
        </w:rPr>
        <w:t>Gökçel.</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CENGİZ</w:t>
      </w:r>
      <w:r w:rsidRPr="00A55DB1" w:rsidR="0030183B">
        <w:rPr>
          <w:sz w:val="18"/>
        </w:rPr>
        <w:t xml:space="preserve"> </w:t>
      </w:r>
      <w:r w:rsidRPr="00A55DB1">
        <w:rPr>
          <w:sz w:val="18"/>
        </w:rPr>
        <w:t>GÖKÇEL</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Muz</w:t>
      </w:r>
      <w:r w:rsidRPr="00A55DB1" w:rsidR="0030183B">
        <w:rPr>
          <w:sz w:val="18"/>
        </w:rPr>
        <w:t xml:space="preserve"> </w:t>
      </w:r>
      <w:r w:rsidRPr="00A55DB1">
        <w:rPr>
          <w:sz w:val="18"/>
        </w:rPr>
        <w:t>cumhuriyetine</w:t>
      </w:r>
      <w:r w:rsidRPr="00A55DB1" w:rsidR="0030183B">
        <w:rPr>
          <w:sz w:val="18"/>
        </w:rPr>
        <w:t xml:space="preserve"> </w:t>
      </w:r>
      <w:r w:rsidRPr="00A55DB1">
        <w:rPr>
          <w:sz w:val="18"/>
        </w:rPr>
        <w:t>döndürdünüz</w:t>
      </w:r>
      <w:r w:rsidRPr="00A55DB1" w:rsidR="0030183B">
        <w:rPr>
          <w:sz w:val="18"/>
        </w:rPr>
        <w:t xml:space="preserve"> </w:t>
      </w:r>
      <w:r w:rsidRPr="00A55DB1">
        <w:rPr>
          <w:sz w:val="18"/>
        </w:rPr>
        <w:t>ülkeyi,</w:t>
      </w:r>
      <w:r w:rsidRPr="00A55DB1" w:rsidR="0030183B">
        <w:rPr>
          <w:sz w:val="18"/>
        </w:rPr>
        <w:t xml:space="preserve"> </w:t>
      </w:r>
      <w:r w:rsidRPr="00A55DB1">
        <w:rPr>
          <w:sz w:val="18"/>
        </w:rPr>
        <w:t>muz</w:t>
      </w:r>
      <w:r w:rsidRPr="00A55DB1" w:rsidR="0030183B">
        <w:rPr>
          <w:sz w:val="18"/>
        </w:rPr>
        <w:t xml:space="preserve"> </w:t>
      </w:r>
      <w:r w:rsidRPr="00A55DB1">
        <w:rPr>
          <w:sz w:val="18"/>
        </w:rPr>
        <w:t>cumhuriyetine!</w:t>
      </w:r>
      <w:r w:rsidRPr="00A55DB1" w:rsidR="0030183B">
        <w:rPr>
          <w:sz w:val="18"/>
        </w:rPr>
        <w:t xml:space="preserve"> </w:t>
      </w:r>
      <w:r w:rsidRPr="00A55DB1">
        <w:rPr>
          <w:sz w:val="18"/>
        </w:rPr>
        <w:t>İlla</w:t>
      </w:r>
      <w:r w:rsidRPr="00A55DB1" w:rsidR="0030183B">
        <w:rPr>
          <w:sz w:val="18"/>
        </w:rPr>
        <w:t xml:space="preserve"> </w:t>
      </w:r>
      <w:r w:rsidRPr="00A55DB1">
        <w:rPr>
          <w:sz w:val="18"/>
        </w:rPr>
        <w:t>birilerine</w:t>
      </w:r>
      <w:r w:rsidRPr="00A55DB1" w:rsidR="0030183B">
        <w:rPr>
          <w:sz w:val="18"/>
        </w:rPr>
        <w:t xml:space="preserve"> </w:t>
      </w:r>
      <w:r w:rsidRPr="00A55DB1">
        <w:rPr>
          <w:sz w:val="18"/>
        </w:rPr>
        <w:t>yardım</w:t>
      </w:r>
      <w:r w:rsidRPr="00A55DB1" w:rsidR="0030183B">
        <w:rPr>
          <w:sz w:val="18"/>
        </w:rPr>
        <w:t xml:space="preserve"> </w:t>
      </w:r>
      <w:r w:rsidRPr="00A55DB1">
        <w:rPr>
          <w:sz w:val="18"/>
        </w:rPr>
        <w:t>mı</w:t>
      </w:r>
      <w:r w:rsidRPr="00A55DB1" w:rsidR="0030183B">
        <w:rPr>
          <w:sz w:val="18"/>
        </w:rPr>
        <w:t xml:space="preserve"> </w:t>
      </w:r>
      <w:r w:rsidRPr="00A55DB1">
        <w:rPr>
          <w:sz w:val="18"/>
        </w:rPr>
        <w:t>etmek</w:t>
      </w:r>
      <w:r w:rsidRPr="00A55DB1" w:rsidR="0030183B">
        <w:rPr>
          <w:sz w:val="18"/>
        </w:rPr>
        <w:t xml:space="preserve"> </w:t>
      </w:r>
      <w:r w:rsidRPr="00A55DB1">
        <w:rPr>
          <w:sz w:val="18"/>
        </w:rPr>
        <w:t>istiyorsunuz?</w:t>
      </w:r>
      <w:r w:rsidRPr="00A55DB1" w:rsidR="0030183B">
        <w:rPr>
          <w:sz w:val="18"/>
        </w:rPr>
        <w:t xml:space="preserve"> </w:t>
      </w:r>
      <w:r w:rsidRPr="00A55DB1">
        <w:rPr>
          <w:sz w:val="18"/>
        </w:rPr>
        <w:t>Kardeşim,</w:t>
      </w:r>
      <w:r w:rsidRPr="00A55DB1" w:rsidR="0030183B">
        <w:rPr>
          <w:sz w:val="18"/>
        </w:rPr>
        <w:t xml:space="preserve"> </w:t>
      </w:r>
      <w:r w:rsidRPr="00A55DB1">
        <w:rPr>
          <w:sz w:val="18"/>
        </w:rPr>
        <w:t>çiftçiye</w:t>
      </w:r>
      <w:r w:rsidRPr="00A55DB1" w:rsidR="0030183B">
        <w:rPr>
          <w:sz w:val="18"/>
        </w:rPr>
        <w:t xml:space="preserve"> </w:t>
      </w:r>
      <w:r w:rsidRPr="00A55DB1">
        <w:rPr>
          <w:sz w:val="18"/>
        </w:rPr>
        <w:t>hakkı</w:t>
      </w:r>
      <w:r w:rsidRPr="00A55DB1" w:rsidR="0030183B">
        <w:rPr>
          <w:sz w:val="18"/>
        </w:rPr>
        <w:t xml:space="preserve"> </w:t>
      </w:r>
      <w:r w:rsidRPr="00A55DB1">
        <w:rPr>
          <w:sz w:val="18"/>
        </w:rPr>
        <w:t>olan</w:t>
      </w:r>
      <w:r w:rsidRPr="00A55DB1" w:rsidR="0030183B">
        <w:rPr>
          <w:sz w:val="18"/>
        </w:rPr>
        <w:t xml:space="preserve"> </w:t>
      </w:r>
      <w:r w:rsidRPr="00A55DB1">
        <w:rPr>
          <w:sz w:val="18"/>
        </w:rPr>
        <w:t>desteği</w:t>
      </w:r>
      <w:r w:rsidRPr="00A55DB1" w:rsidR="0030183B">
        <w:rPr>
          <w:sz w:val="18"/>
        </w:rPr>
        <w:t xml:space="preserve"> </w:t>
      </w:r>
      <w:r w:rsidRPr="00A55DB1">
        <w:rPr>
          <w:sz w:val="18"/>
        </w:rPr>
        <w:t>verin,</w:t>
      </w:r>
      <w:r w:rsidRPr="00A55DB1" w:rsidR="0030183B">
        <w:rPr>
          <w:sz w:val="18"/>
        </w:rPr>
        <w:t xml:space="preserve"> </w:t>
      </w:r>
      <w:r w:rsidRPr="00A55DB1">
        <w:rPr>
          <w:sz w:val="18"/>
        </w:rPr>
        <w:t>işçiye</w:t>
      </w:r>
      <w:r w:rsidRPr="00A55DB1" w:rsidR="0030183B">
        <w:rPr>
          <w:sz w:val="18"/>
        </w:rPr>
        <w:t xml:space="preserve"> </w:t>
      </w:r>
      <w:r w:rsidRPr="00A55DB1">
        <w:rPr>
          <w:sz w:val="18"/>
        </w:rPr>
        <w:t>hakkı</w:t>
      </w:r>
      <w:r w:rsidRPr="00A55DB1" w:rsidR="0030183B">
        <w:rPr>
          <w:sz w:val="18"/>
        </w:rPr>
        <w:t xml:space="preserve"> </w:t>
      </w:r>
      <w:r w:rsidRPr="00A55DB1">
        <w:rPr>
          <w:sz w:val="18"/>
        </w:rPr>
        <w:t>olan</w:t>
      </w:r>
      <w:r w:rsidRPr="00A55DB1" w:rsidR="0030183B">
        <w:rPr>
          <w:sz w:val="18"/>
        </w:rPr>
        <w:t xml:space="preserve"> </w:t>
      </w:r>
      <w:r w:rsidRPr="00A55DB1">
        <w:rPr>
          <w:sz w:val="18"/>
        </w:rPr>
        <w:t>desteği</w:t>
      </w:r>
      <w:r w:rsidRPr="00A55DB1" w:rsidR="0030183B">
        <w:rPr>
          <w:sz w:val="18"/>
        </w:rPr>
        <w:t xml:space="preserve"> </w:t>
      </w:r>
      <w:r w:rsidRPr="00A55DB1">
        <w:rPr>
          <w:sz w:val="18"/>
        </w:rPr>
        <w:t>verin,</w:t>
      </w:r>
      <w:r w:rsidRPr="00A55DB1" w:rsidR="0030183B">
        <w:rPr>
          <w:sz w:val="18"/>
        </w:rPr>
        <w:t xml:space="preserve"> </w:t>
      </w:r>
      <w:r w:rsidRPr="00A55DB1">
        <w:rPr>
          <w:sz w:val="18"/>
        </w:rPr>
        <w:t>esnafa</w:t>
      </w:r>
      <w:r w:rsidRPr="00A55DB1" w:rsidR="0030183B">
        <w:rPr>
          <w:sz w:val="18"/>
        </w:rPr>
        <w:t xml:space="preserve"> </w:t>
      </w:r>
      <w:r w:rsidRPr="00A55DB1">
        <w:rPr>
          <w:sz w:val="18"/>
        </w:rPr>
        <w:t>hakkı</w:t>
      </w:r>
      <w:r w:rsidRPr="00A55DB1" w:rsidR="0030183B">
        <w:rPr>
          <w:sz w:val="18"/>
        </w:rPr>
        <w:t xml:space="preserve"> </w:t>
      </w:r>
      <w:r w:rsidRPr="00A55DB1">
        <w:rPr>
          <w:sz w:val="18"/>
        </w:rPr>
        <w:t>olan</w:t>
      </w:r>
      <w:r w:rsidRPr="00A55DB1" w:rsidR="0030183B">
        <w:rPr>
          <w:sz w:val="18"/>
        </w:rPr>
        <w:t xml:space="preserve"> </w:t>
      </w:r>
      <w:r w:rsidRPr="00A55DB1">
        <w:rPr>
          <w:sz w:val="18"/>
        </w:rPr>
        <w:t>desteği</w:t>
      </w:r>
      <w:r w:rsidRPr="00A55DB1" w:rsidR="0030183B">
        <w:rPr>
          <w:sz w:val="18"/>
        </w:rPr>
        <w:t xml:space="preserve"> </w:t>
      </w:r>
      <w:r w:rsidRPr="00A55DB1">
        <w:rPr>
          <w:sz w:val="18"/>
        </w:rPr>
        <w:t>verin.</w:t>
      </w:r>
      <w:r w:rsidRPr="00A55DB1" w:rsidR="0030183B">
        <w:rPr>
          <w:sz w:val="18"/>
        </w:rPr>
        <w:t xml:space="preserve"> </w:t>
      </w:r>
      <w:r w:rsidRPr="00A55DB1">
        <w:rPr>
          <w:sz w:val="18"/>
        </w:rPr>
        <w:t>Üç</w:t>
      </w:r>
      <w:r w:rsidRPr="00A55DB1" w:rsidR="0030183B">
        <w:rPr>
          <w:sz w:val="18"/>
        </w:rPr>
        <w:t xml:space="preserve"> </w:t>
      </w:r>
      <w:r w:rsidRPr="00A55DB1">
        <w:rPr>
          <w:sz w:val="18"/>
        </w:rPr>
        <w:t>ay</w:t>
      </w:r>
      <w:r w:rsidRPr="00A55DB1" w:rsidR="0030183B">
        <w:rPr>
          <w:sz w:val="18"/>
        </w:rPr>
        <w:t xml:space="preserve"> </w:t>
      </w:r>
      <w:r w:rsidRPr="00A55DB1">
        <w:rPr>
          <w:sz w:val="18"/>
        </w:rPr>
        <w:t>işten</w:t>
      </w:r>
      <w:r w:rsidRPr="00A55DB1" w:rsidR="0030183B">
        <w:rPr>
          <w:sz w:val="18"/>
        </w:rPr>
        <w:t xml:space="preserve"> </w:t>
      </w:r>
      <w:r w:rsidRPr="00A55DB1">
        <w:rPr>
          <w:sz w:val="18"/>
        </w:rPr>
        <w:t>çıkarmayı</w:t>
      </w:r>
      <w:r w:rsidRPr="00A55DB1" w:rsidR="0030183B">
        <w:rPr>
          <w:sz w:val="18"/>
        </w:rPr>
        <w:t xml:space="preserve"> </w:t>
      </w:r>
      <w:r w:rsidRPr="00A55DB1">
        <w:rPr>
          <w:sz w:val="18"/>
        </w:rPr>
        <w:t>yasaklamakla</w:t>
      </w:r>
      <w:r w:rsidRPr="00A55DB1" w:rsidR="0030183B">
        <w:rPr>
          <w:sz w:val="18"/>
        </w:rPr>
        <w:t xml:space="preserve"> </w:t>
      </w:r>
      <w:r w:rsidRPr="00A55DB1">
        <w:rPr>
          <w:sz w:val="18"/>
        </w:rPr>
        <w:t>iş</w:t>
      </w:r>
      <w:r w:rsidRPr="00A55DB1" w:rsidR="0030183B">
        <w:rPr>
          <w:sz w:val="18"/>
        </w:rPr>
        <w:t xml:space="preserve"> </w:t>
      </w:r>
      <w:r w:rsidRPr="00A55DB1">
        <w:rPr>
          <w:sz w:val="18"/>
        </w:rPr>
        <w:t>bitmiyor.</w:t>
      </w:r>
      <w:r w:rsidRPr="00A55DB1" w:rsidR="0030183B">
        <w:rPr>
          <w:sz w:val="18"/>
        </w:rPr>
        <w:t xml:space="preserve"> </w:t>
      </w:r>
      <w:r w:rsidRPr="00A55DB1">
        <w:rPr>
          <w:sz w:val="18"/>
        </w:rPr>
        <w:t>Bu</w:t>
      </w:r>
      <w:r w:rsidRPr="00A55DB1" w:rsidR="0030183B">
        <w:rPr>
          <w:sz w:val="18"/>
        </w:rPr>
        <w:t xml:space="preserve"> </w:t>
      </w:r>
      <w:r w:rsidRPr="00A55DB1">
        <w:rPr>
          <w:sz w:val="18"/>
        </w:rPr>
        <w:t>esnaf</w:t>
      </w:r>
      <w:r w:rsidRPr="00A55DB1" w:rsidR="0030183B">
        <w:rPr>
          <w:sz w:val="18"/>
        </w:rPr>
        <w:t xml:space="preserve"> </w:t>
      </w:r>
      <w:r w:rsidRPr="00A55DB1">
        <w:rPr>
          <w:sz w:val="18"/>
        </w:rPr>
        <w:t>işçisine</w:t>
      </w:r>
      <w:r w:rsidRPr="00A55DB1" w:rsidR="0030183B">
        <w:rPr>
          <w:sz w:val="18"/>
        </w:rPr>
        <w:t xml:space="preserve"> </w:t>
      </w:r>
      <w:r w:rsidRPr="00A55DB1">
        <w:rPr>
          <w:sz w:val="18"/>
        </w:rPr>
        <w:t>maaşı</w:t>
      </w:r>
      <w:r w:rsidRPr="00A55DB1" w:rsidR="0030183B">
        <w:rPr>
          <w:sz w:val="18"/>
        </w:rPr>
        <w:t xml:space="preserve"> </w:t>
      </w:r>
      <w:r w:rsidRPr="00A55DB1">
        <w:rPr>
          <w:sz w:val="18"/>
        </w:rPr>
        <w:t>neyle</w:t>
      </w:r>
      <w:r w:rsidRPr="00A55DB1" w:rsidR="0030183B">
        <w:rPr>
          <w:sz w:val="18"/>
        </w:rPr>
        <w:t xml:space="preserve"> </w:t>
      </w:r>
      <w:r w:rsidRPr="00A55DB1">
        <w:rPr>
          <w:sz w:val="18"/>
        </w:rPr>
        <w:t>ödeyecek,</w:t>
      </w:r>
      <w:r w:rsidRPr="00A55DB1" w:rsidR="0030183B">
        <w:rPr>
          <w:sz w:val="18"/>
        </w:rPr>
        <w:t xml:space="preserve"> </w:t>
      </w:r>
      <w:r w:rsidRPr="00A55DB1">
        <w:rPr>
          <w:sz w:val="18"/>
        </w:rPr>
        <w:t>nasıl</w:t>
      </w:r>
      <w:r w:rsidRPr="00A55DB1" w:rsidR="0030183B">
        <w:rPr>
          <w:sz w:val="18"/>
        </w:rPr>
        <w:t xml:space="preserve"> </w:t>
      </w:r>
      <w:r w:rsidRPr="00A55DB1">
        <w:rPr>
          <w:sz w:val="18"/>
        </w:rPr>
        <w:t>ödeyecek,</w:t>
      </w:r>
      <w:r w:rsidRPr="00A55DB1" w:rsidR="0030183B">
        <w:rPr>
          <w:sz w:val="18"/>
        </w:rPr>
        <w:t xml:space="preserve"> </w:t>
      </w:r>
      <w:r w:rsidRPr="00A55DB1">
        <w:rPr>
          <w:sz w:val="18"/>
        </w:rPr>
        <w:t>ona</w:t>
      </w:r>
      <w:r w:rsidRPr="00A55DB1" w:rsidR="0030183B">
        <w:rPr>
          <w:sz w:val="18"/>
        </w:rPr>
        <w:t xml:space="preserve"> </w:t>
      </w:r>
      <w:r w:rsidRPr="00A55DB1">
        <w:rPr>
          <w:sz w:val="18"/>
        </w:rPr>
        <w:t>çare</w:t>
      </w:r>
      <w:r w:rsidRPr="00A55DB1" w:rsidR="0030183B">
        <w:rPr>
          <w:sz w:val="18"/>
        </w:rPr>
        <w:t xml:space="preserve"> </w:t>
      </w:r>
      <w:r w:rsidRPr="00A55DB1">
        <w:rPr>
          <w:sz w:val="18"/>
        </w:rPr>
        <w:t>bulun.</w:t>
      </w:r>
      <w:r w:rsidRPr="00A55DB1" w:rsidR="0030183B">
        <w:rPr>
          <w:sz w:val="18"/>
        </w:rPr>
        <w:t xml:space="preserve"> </w:t>
      </w:r>
      <w:r w:rsidRPr="00A55DB1">
        <w:rPr>
          <w:sz w:val="18"/>
        </w:rPr>
        <w:t>İşsizlik</w:t>
      </w:r>
      <w:r w:rsidRPr="00A55DB1" w:rsidR="0030183B">
        <w:rPr>
          <w:sz w:val="18"/>
        </w:rPr>
        <w:t xml:space="preserve"> </w:t>
      </w:r>
      <w:r w:rsidRPr="00A55DB1">
        <w:rPr>
          <w:sz w:val="18"/>
        </w:rPr>
        <w:t>Fonu’ndaki</w:t>
      </w:r>
      <w:r w:rsidRPr="00A55DB1" w:rsidR="0030183B">
        <w:rPr>
          <w:sz w:val="18"/>
        </w:rPr>
        <w:t xml:space="preserve"> </w:t>
      </w:r>
      <w:r w:rsidRPr="00A55DB1">
        <w:rPr>
          <w:sz w:val="18"/>
        </w:rPr>
        <w:t>130</w:t>
      </w:r>
      <w:r w:rsidRPr="00A55DB1" w:rsidR="0030183B">
        <w:rPr>
          <w:sz w:val="18"/>
        </w:rPr>
        <w:t xml:space="preserve"> </w:t>
      </w:r>
      <w:r w:rsidRPr="00A55DB1">
        <w:rPr>
          <w:sz w:val="18"/>
        </w:rPr>
        <w:t>milyarı</w:t>
      </w:r>
      <w:r w:rsidRPr="00A55DB1" w:rsidR="0030183B">
        <w:rPr>
          <w:sz w:val="18"/>
        </w:rPr>
        <w:t xml:space="preserve"> </w:t>
      </w:r>
      <w:r w:rsidRPr="00A55DB1">
        <w:rPr>
          <w:sz w:val="18"/>
        </w:rPr>
        <w:t>cebe</w:t>
      </w:r>
      <w:r w:rsidRPr="00A55DB1" w:rsidR="0030183B">
        <w:rPr>
          <w:sz w:val="18"/>
        </w:rPr>
        <w:t xml:space="preserve"> </w:t>
      </w:r>
      <w:r w:rsidRPr="00A55DB1">
        <w:rPr>
          <w:sz w:val="18"/>
        </w:rPr>
        <w:t>indirmeyin,</w:t>
      </w:r>
      <w:r w:rsidRPr="00A55DB1" w:rsidR="0030183B">
        <w:rPr>
          <w:sz w:val="18"/>
        </w:rPr>
        <w:t xml:space="preserve"> </w:t>
      </w:r>
      <w:r w:rsidRPr="00A55DB1">
        <w:rPr>
          <w:sz w:val="18"/>
        </w:rPr>
        <w:t>hakkı</w:t>
      </w:r>
      <w:r w:rsidRPr="00A55DB1" w:rsidR="0030183B">
        <w:rPr>
          <w:sz w:val="18"/>
        </w:rPr>
        <w:t xml:space="preserve"> </w:t>
      </w:r>
      <w:r w:rsidRPr="00A55DB1">
        <w:rPr>
          <w:sz w:val="18"/>
        </w:rPr>
        <w:t>olana</w:t>
      </w:r>
      <w:r w:rsidRPr="00A55DB1" w:rsidR="0030183B">
        <w:rPr>
          <w:sz w:val="18"/>
        </w:rPr>
        <w:t xml:space="preserve"> </w:t>
      </w:r>
      <w:r w:rsidRPr="00A55DB1">
        <w:rPr>
          <w:sz w:val="18"/>
        </w:rPr>
        <w:t>verin.</w:t>
      </w:r>
      <w:r w:rsidRPr="00A55DB1" w:rsidR="0030183B">
        <w:rPr>
          <w:sz w:val="18"/>
        </w:rPr>
        <w:t xml:space="preserve"> </w:t>
      </w:r>
      <w:r w:rsidRPr="00A55DB1">
        <w:rPr>
          <w:sz w:val="18"/>
        </w:rPr>
        <w:t>İnsanlar</w:t>
      </w:r>
      <w:r w:rsidRPr="00A55DB1" w:rsidR="0030183B">
        <w:rPr>
          <w:sz w:val="18"/>
        </w:rPr>
        <w:t xml:space="preserve"> </w:t>
      </w:r>
      <w:r w:rsidRPr="00A55DB1">
        <w:rPr>
          <w:sz w:val="18"/>
        </w:rPr>
        <w:t>eline</w:t>
      </w:r>
      <w:r w:rsidRPr="00A55DB1" w:rsidR="0030183B">
        <w:rPr>
          <w:sz w:val="18"/>
        </w:rPr>
        <w:t xml:space="preserve"> </w:t>
      </w:r>
      <w:r w:rsidRPr="00A55DB1">
        <w:rPr>
          <w:sz w:val="18"/>
        </w:rPr>
        <w:t>geçen</w:t>
      </w:r>
      <w:r w:rsidRPr="00A55DB1" w:rsidR="0030183B">
        <w:rPr>
          <w:sz w:val="18"/>
        </w:rPr>
        <w:t xml:space="preserve"> </w:t>
      </w:r>
      <w:r w:rsidRPr="00A55DB1">
        <w:rPr>
          <w:sz w:val="18"/>
        </w:rPr>
        <w:t>üç-beş</w:t>
      </w:r>
      <w:r w:rsidRPr="00A55DB1" w:rsidR="0030183B">
        <w:rPr>
          <w:sz w:val="18"/>
        </w:rPr>
        <w:t xml:space="preserve"> </w:t>
      </w:r>
      <w:r w:rsidRPr="00A55DB1">
        <w:rPr>
          <w:sz w:val="18"/>
        </w:rPr>
        <w:t>kuruşu</w:t>
      </w:r>
      <w:r w:rsidRPr="00A55DB1" w:rsidR="0030183B">
        <w:rPr>
          <w:sz w:val="18"/>
        </w:rPr>
        <w:t xml:space="preserve"> </w:t>
      </w:r>
      <w:r w:rsidRPr="00A55DB1">
        <w:rPr>
          <w:sz w:val="18"/>
        </w:rPr>
        <w:t>kiraya,</w:t>
      </w:r>
      <w:r w:rsidRPr="00A55DB1" w:rsidR="0030183B">
        <w:rPr>
          <w:sz w:val="18"/>
        </w:rPr>
        <w:t xml:space="preserve"> </w:t>
      </w:r>
      <w:r w:rsidRPr="00A55DB1">
        <w:rPr>
          <w:sz w:val="18"/>
        </w:rPr>
        <w:t>faturaya</w:t>
      </w:r>
      <w:r w:rsidRPr="00A55DB1" w:rsidR="0030183B">
        <w:rPr>
          <w:sz w:val="18"/>
        </w:rPr>
        <w:t xml:space="preserve"> </w:t>
      </w:r>
      <w:r w:rsidRPr="00A55DB1">
        <w:rPr>
          <w:sz w:val="18"/>
        </w:rPr>
        <w:t>yatırmak</w:t>
      </w:r>
      <w:r w:rsidRPr="00A55DB1" w:rsidR="0030183B">
        <w:rPr>
          <w:sz w:val="18"/>
        </w:rPr>
        <w:t xml:space="preserve"> </w:t>
      </w:r>
      <w:r w:rsidRPr="00A55DB1">
        <w:rPr>
          <w:sz w:val="18"/>
        </w:rPr>
        <w:t>zorunda</w:t>
      </w:r>
      <w:r w:rsidRPr="00A55DB1" w:rsidR="0030183B">
        <w:rPr>
          <w:sz w:val="18"/>
        </w:rPr>
        <w:t xml:space="preserve"> </w:t>
      </w:r>
      <w:r w:rsidRPr="00A55DB1">
        <w:rPr>
          <w:sz w:val="18"/>
        </w:rPr>
        <w:t>kalıyor.</w:t>
      </w:r>
      <w:r w:rsidRPr="00A55DB1" w:rsidR="0030183B">
        <w:rPr>
          <w:sz w:val="18"/>
        </w:rPr>
        <w:t xml:space="preserve"> </w:t>
      </w:r>
      <w:r w:rsidRPr="00A55DB1">
        <w:rPr>
          <w:sz w:val="18"/>
        </w:rPr>
        <w:t>Üç</w:t>
      </w:r>
      <w:r w:rsidRPr="00A55DB1" w:rsidR="0030183B">
        <w:rPr>
          <w:sz w:val="18"/>
        </w:rPr>
        <w:t xml:space="preserve"> </w:t>
      </w:r>
      <w:r w:rsidRPr="00A55DB1">
        <w:rPr>
          <w:sz w:val="18"/>
        </w:rPr>
        <w:t>ay</w:t>
      </w:r>
      <w:r w:rsidRPr="00A55DB1" w:rsidR="0030183B">
        <w:rPr>
          <w:sz w:val="18"/>
        </w:rPr>
        <w:t xml:space="preserve"> </w:t>
      </w:r>
      <w:r w:rsidRPr="00A55DB1">
        <w:rPr>
          <w:sz w:val="18"/>
        </w:rPr>
        <w:t>dükkânını</w:t>
      </w:r>
      <w:r w:rsidRPr="00A55DB1" w:rsidR="0030183B">
        <w:rPr>
          <w:sz w:val="18"/>
        </w:rPr>
        <w:t xml:space="preserve"> </w:t>
      </w:r>
      <w:r w:rsidRPr="00A55DB1">
        <w:rPr>
          <w:sz w:val="18"/>
        </w:rPr>
        <w:t>açamayan</w:t>
      </w:r>
      <w:r w:rsidRPr="00A55DB1" w:rsidR="0030183B">
        <w:rPr>
          <w:sz w:val="18"/>
        </w:rPr>
        <w:t xml:space="preserve"> </w:t>
      </w:r>
      <w:r w:rsidRPr="00A55DB1">
        <w:rPr>
          <w:sz w:val="18"/>
        </w:rPr>
        <w:t>esnafın</w:t>
      </w:r>
      <w:r w:rsidRPr="00A55DB1" w:rsidR="0030183B">
        <w:rPr>
          <w:sz w:val="18"/>
        </w:rPr>
        <w:t xml:space="preserve"> </w:t>
      </w:r>
      <w:r w:rsidRPr="00A55DB1">
        <w:rPr>
          <w:sz w:val="18"/>
        </w:rPr>
        <w:t>telefonunu</w:t>
      </w:r>
      <w:r w:rsidRPr="00A55DB1" w:rsidR="0030183B">
        <w:rPr>
          <w:sz w:val="18"/>
        </w:rPr>
        <w:t xml:space="preserve"> </w:t>
      </w:r>
      <w:r w:rsidRPr="00A55DB1">
        <w:rPr>
          <w:sz w:val="18"/>
        </w:rPr>
        <w:t>kesti</w:t>
      </w:r>
      <w:r w:rsidRPr="00A55DB1" w:rsidR="0030183B">
        <w:rPr>
          <w:sz w:val="18"/>
        </w:rPr>
        <w:t xml:space="preserve"> </w:t>
      </w:r>
      <w:r w:rsidRPr="00A55DB1">
        <w:rPr>
          <w:sz w:val="18"/>
        </w:rPr>
        <w:t>TÜRK</w:t>
      </w:r>
      <w:r w:rsidRPr="00A55DB1" w:rsidR="0030183B">
        <w:rPr>
          <w:sz w:val="18"/>
        </w:rPr>
        <w:t xml:space="preserve"> </w:t>
      </w:r>
      <w:r w:rsidRPr="00A55DB1">
        <w:rPr>
          <w:sz w:val="18"/>
        </w:rPr>
        <w:t>TELEKOM.</w:t>
      </w:r>
      <w:r w:rsidRPr="00A55DB1" w:rsidR="0030183B">
        <w:rPr>
          <w:sz w:val="18"/>
        </w:rPr>
        <w:t xml:space="preserve"> </w:t>
      </w:r>
      <w:r w:rsidRPr="00A55DB1">
        <w:rPr>
          <w:sz w:val="18"/>
        </w:rPr>
        <w:t>Bankalar,</w:t>
      </w:r>
      <w:r w:rsidRPr="00A55DB1" w:rsidR="0030183B">
        <w:rPr>
          <w:sz w:val="18"/>
        </w:rPr>
        <w:t xml:space="preserve"> </w:t>
      </w:r>
      <w:r w:rsidRPr="00A55DB1">
        <w:rPr>
          <w:sz w:val="18"/>
        </w:rPr>
        <w:t>kapalı</w:t>
      </w:r>
      <w:r w:rsidRPr="00A55DB1" w:rsidR="0030183B">
        <w:rPr>
          <w:sz w:val="18"/>
        </w:rPr>
        <w:t xml:space="preserve"> </w:t>
      </w:r>
      <w:r w:rsidRPr="00A55DB1">
        <w:rPr>
          <w:sz w:val="18"/>
        </w:rPr>
        <w:t>dükkândan</w:t>
      </w:r>
      <w:r w:rsidRPr="00A55DB1" w:rsidR="0030183B">
        <w:rPr>
          <w:sz w:val="18"/>
        </w:rPr>
        <w:t xml:space="preserve"> </w:t>
      </w:r>
      <w:r w:rsidRPr="00A55DB1">
        <w:rPr>
          <w:sz w:val="18"/>
        </w:rPr>
        <w:t>POS</w:t>
      </w:r>
      <w:r w:rsidRPr="00A55DB1" w:rsidR="0030183B">
        <w:rPr>
          <w:sz w:val="18"/>
        </w:rPr>
        <w:t xml:space="preserve"> </w:t>
      </w:r>
      <w:r w:rsidRPr="00A55DB1">
        <w:rPr>
          <w:sz w:val="18"/>
        </w:rPr>
        <w:t>cihazı</w:t>
      </w:r>
      <w:r w:rsidRPr="00A55DB1" w:rsidR="0030183B">
        <w:rPr>
          <w:sz w:val="18"/>
        </w:rPr>
        <w:t xml:space="preserve"> </w:t>
      </w:r>
      <w:r w:rsidRPr="00A55DB1">
        <w:rPr>
          <w:sz w:val="18"/>
        </w:rPr>
        <w:t>parası</w:t>
      </w:r>
      <w:r w:rsidRPr="00A55DB1" w:rsidR="0030183B">
        <w:rPr>
          <w:sz w:val="18"/>
        </w:rPr>
        <w:t xml:space="preserve"> </w:t>
      </w:r>
      <w:r w:rsidRPr="00A55DB1">
        <w:rPr>
          <w:sz w:val="18"/>
        </w:rPr>
        <w:t>alıyor.</w:t>
      </w:r>
      <w:r w:rsidRPr="00A55DB1" w:rsidR="0030183B">
        <w:rPr>
          <w:sz w:val="18"/>
        </w:rPr>
        <w:t xml:space="preserve"> </w:t>
      </w:r>
      <w:r w:rsidRPr="00A55DB1">
        <w:rPr>
          <w:sz w:val="18"/>
        </w:rPr>
        <w:t>Esnaf</w:t>
      </w:r>
      <w:r w:rsidRPr="00A55DB1" w:rsidR="0030183B">
        <w:rPr>
          <w:sz w:val="18"/>
        </w:rPr>
        <w:t xml:space="preserve"> </w:t>
      </w:r>
      <w:r w:rsidRPr="00A55DB1">
        <w:rPr>
          <w:sz w:val="18"/>
        </w:rPr>
        <w:t>kan</w:t>
      </w:r>
      <w:r w:rsidRPr="00A55DB1" w:rsidR="0030183B">
        <w:rPr>
          <w:sz w:val="18"/>
        </w:rPr>
        <w:t xml:space="preserve"> </w:t>
      </w:r>
      <w:r w:rsidRPr="00A55DB1">
        <w:rPr>
          <w:sz w:val="18"/>
        </w:rPr>
        <w:t>ağlıyor,</w:t>
      </w:r>
      <w:r w:rsidRPr="00A55DB1" w:rsidR="0030183B">
        <w:rPr>
          <w:sz w:val="18"/>
        </w:rPr>
        <w:t xml:space="preserve"> </w:t>
      </w:r>
      <w:r w:rsidRPr="00A55DB1">
        <w:rPr>
          <w:sz w:val="18"/>
        </w:rPr>
        <w:t>“Kirayı</w:t>
      </w:r>
      <w:r w:rsidRPr="00A55DB1" w:rsidR="0030183B">
        <w:rPr>
          <w:sz w:val="18"/>
        </w:rPr>
        <w:t xml:space="preserve"> </w:t>
      </w:r>
      <w:r w:rsidRPr="00A55DB1">
        <w:rPr>
          <w:sz w:val="18"/>
        </w:rPr>
        <w:t>ödeyemiyorum,</w:t>
      </w:r>
      <w:r w:rsidRPr="00A55DB1" w:rsidR="0030183B">
        <w:rPr>
          <w:sz w:val="18"/>
        </w:rPr>
        <w:t xml:space="preserve"> </w:t>
      </w:r>
      <w:r w:rsidRPr="00A55DB1">
        <w:rPr>
          <w:sz w:val="18"/>
        </w:rPr>
        <w:t>kira</w:t>
      </w:r>
      <w:r w:rsidRPr="00A55DB1" w:rsidR="0030183B">
        <w:rPr>
          <w:sz w:val="18"/>
        </w:rPr>
        <w:t xml:space="preserve"> </w:t>
      </w:r>
      <w:r w:rsidRPr="00A55DB1">
        <w:rPr>
          <w:sz w:val="18"/>
        </w:rPr>
        <w:t>desteği</w:t>
      </w:r>
      <w:r w:rsidRPr="00A55DB1" w:rsidR="0030183B">
        <w:rPr>
          <w:sz w:val="18"/>
        </w:rPr>
        <w:t xml:space="preserve"> </w:t>
      </w:r>
      <w:r w:rsidRPr="00A55DB1">
        <w:rPr>
          <w:sz w:val="18"/>
        </w:rPr>
        <w:t>istiyorum.”</w:t>
      </w:r>
      <w:r w:rsidRPr="00A55DB1" w:rsidR="0030183B">
        <w:rPr>
          <w:sz w:val="18"/>
        </w:rPr>
        <w:t xml:space="preserve"> </w:t>
      </w:r>
      <w:r w:rsidRPr="00A55DB1">
        <w:rPr>
          <w:sz w:val="18"/>
        </w:rPr>
        <w:t>diyor.</w:t>
      </w:r>
    </w:p>
    <w:p w:rsidRPr="00A55DB1" w:rsidR="00286344" w:rsidP="00A55DB1" w:rsidRDefault="00286344">
      <w:pPr>
        <w:pStyle w:val="GENELKURUL"/>
        <w:spacing w:line="240" w:lineRule="auto"/>
        <w:rPr>
          <w:sz w:val="18"/>
        </w:rPr>
      </w:pPr>
      <w:r w:rsidRPr="00A55DB1">
        <w:rPr>
          <w:sz w:val="18"/>
        </w:rPr>
        <w:t>Değerli</w:t>
      </w:r>
      <w:r w:rsidRPr="00A55DB1" w:rsidR="0030183B">
        <w:rPr>
          <w:sz w:val="18"/>
        </w:rPr>
        <w:t xml:space="preserve"> </w:t>
      </w:r>
      <w:r w:rsidRPr="00A55DB1">
        <w:rPr>
          <w:sz w:val="18"/>
        </w:rPr>
        <w:t>arkadaşlar,</w:t>
      </w:r>
      <w:r w:rsidRPr="00A55DB1" w:rsidR="0030183B">
        <w:rPr>
          <w:sz w:val="18"/>
        </w:rPr>
        <w:t xml:space="preserve"> </w:t>
      </w:r>
      <w:r w:rsidRPr="00A55DB1">
        <w:rPr>
          <w:sz w:val="18"/>
        </w:rPr>
        <w:t>ülkeyi</w:t>
      </w:r>
      <w:r w:rsidRPr="00A55DB1" w:rsidR="0030183B">
        <w:rPr>
          <w:sz w:val="18"/>
        </w:rPr>
        <w:t xml:space="preserve"> </w:t>
      </w:r>
      <w:r w:rsidRPr="00A55DB1">
        <w:rPr>
          <w:sz w:val="18"/>
        </w:rPr>
        <w:t>ne</w:t>
      </w:r>
      <w:r w:rsidRPr="00A55DB1" w:rsidR="0030183B">
        <w:rPr>
          <w:sz w:val="18"/>
        </w:rPr>
        <w:t xml:space="preserve"> </w:t>
      </w:r>
      <w:r w:rsidRPr="00A55DB1">
        <w:rPr>
          <w:sz w:val="18"/>
        </w:rPr>
        <w:t>hâle</w:t>
      </w:r>
      <w:r w:rsidRPr="00A55DB1" w:rsidR="0030183B">
        <w:rPr>
          <w:sz w:val="18"/>
        </w:rPr>
        <w:t xml:space="preserve"> </w:t>
      </w:r>
      <w:r w:rsidRPr="00A55DB1">
        <w:rPr>
          <w:sz w:val="18"/>
        </w:rPr>
        <w:t>getirdiniz,</w:t>
      </w:r>
      <w:r w:rsidRPr="00A55DB1" w:rsidR="0030183B">
        <w:rPr>
          <w:sz w:val="18"/>
        </w:rPr>
        <w:t xml:space="preserve"> </w:t>
      </w:r>
      <w:r w:rsidRPr="00A55DB1">
        <w:rPr>
          <w:sz w:val="18"/>
        </w:rPr>
        <w:t>biliyor</w:t>
      </w:r>
      <w:r w:rsidRPr="00A55DB1" w:rsidR="0030183B">
        <w:rPr>
          <w:sz w:val="18"/>
        </w:rPr>
        <w:t xml:space="preserve"> </w:t>
      </w:r>
      <w:r w:rsidRPr="00A55DB1">
        <w:rPr>
          <w:sz w:val="18"/>
        </w:rPr>
        <w:t>musunuz?</w:t>
      </w:r>
      <w:r w:rsidRPr="00A55DB1" w:rsidR="0030183B">
        <w:rPr>
          <w:sz w:val="18"/>
        </w:rPr>
        <w:t xml:space="preserve"> </w:t>
      </w:r>
      <w:r w:rsidRPr="00A55DB1">
        <w:rPr>
          <w:sz w:val="18"/>
        </w:rPr>
        <w:t>Bir</w:t>
      </w:r>
      <w:r w:rsidRPr="00A55DB1" w:rsidR="0030183B">
        <w:rPr>
          <w:sz w:val="18"/>
        </w:rPr>
        <w:t xml:space="preserve"> </w:t>
      </w:r>
      <w:r w:rsidRPr="00A55DB1">
        <w:rPr>
          <w:sz w:val="18"/>
        </w:rPr>
        <w:t>kadınımızın</w:t>
      </w:r>
      <w:r w:rsidRPr="00A55DB1" w:rsidR="0030183B">
        <w:rPr>
          <w:sz w:val="18"/>
        </w:rPr>
        <w:t xml:space="preserve"> </w:t>
      </w:r>
      <w:r w:rsidRPr="00A55DB1">
        <w:rPr>
          <w:sz w:val="18"/>
        </w:rPr>
        <w:t>akşam</w:t>
      </w:r>
      <w:r w:rsidRPr="00A55DB1" w:rsidR="0030183B">
        <w:rPr>
          <w:sz w:val="18"/>
        </w:rPr>
        <w:t xml:space="preserve"> </w:t>
      </w:r>
      <w:r w:rsidRPr="00A55DB1">
        <w:rPr>
          <w:sz w:val="18"/>
        </w:rPr>
        <w:t>sokaklarda</w:t>
      </w:r>
      <w:r w:rsidRPr="00A55DB1" w:rsidR="0030183B">
        <w:rPr>
          <w:sz w:val="18"/>
        </w:rPr>
        <w:t xml:space="preserve"> </w:t>
      </w:r>
      <w:r w:rsidRPr="00A55DB1">
        <w:rPr>
          <w:sz w:val="18"/>
        </w:rPr>
        <w:t>“Artık</w:t>
      </w:r>
      <w:r w:rsidRPr="00A55DB1" w:rsidR="0030183B">
        <w:rPr>
          <w:sz w:val="18"/>
        </w:rPr>
        <w:t xml:space="preserve"> </w:t>
      </w:r>
      <w:r w:rsidRPr="00A55DB1">
        <w:rPr>
          <w:sz w:val="18"/>
        </w:rPr>
        <w:t>yemek</w:t>
      </w:r>
      <w:r w:rsidRPr="00A55DB1" w:rsidR="0030183B">
        <w:rPr>
          <w:sz w:val="18"/>
        </w:rPr>
        <w:t xml:space="preserve"> </w:t>
      </w:r>
      <w:r w:rsidRPr="00A55DB1">
        <w:rPr>
          <w:sz w:val="18"/>
        </w:rPr>
        <w:t>var</w:t>
      </w:r>
      <w:r w:rsidRPr="00A55DB1" w:rsidR="0030183B">
        <w:rPr>
          <w:sz w:val="18"/>
        </w:rPr>
        <w:t xml:space="preserve"> </w:t>
      </w:r>
      <w:r w:rsidRPr="00A55DB1">
        <w:rPr>
          <w:sz w:val="18"/>
        </w:rPr>
        <w:t>mı?”</w:t>
      </w:r>
      <w:r w:rsidRPr="00A55DB1" w:rsidR="0030183B">
        <w:rPr>
          <w:sz w:val="18"/>
        </w:rPr>
        <w:t xml:space="preserve"> </w:t>
      </w:r>
      <w:r w:rsidRPr="00A55DB1">
        <w:rPr>
          <w:sz w:val="18"/>
        </w:rPr>
        <w:t>diye</w:t>
      </w:r>
      <w:r w:rsidRPr="00A55DB1" w:rsidR="0030183B">
        <w:rPr>
          <w:sz w:val="18"/>
        </w:rPr>
        <w:t xml:space="preserve"> </w:t>
      </w:r>
      <w:r w:rsidRPr="00A55DB1">
        <w:rPr>
          <w:sz w:val="18"/>
        </w:rPr>
        <w:t>bağırdığı</w:t>
      </w:r>
      <w:r w:rsidRPr="00A55DB1" w:rsidR="0030183B">
        <w:rPr>
          <w:sz w:val="18"/>
        </w:rPr>
        <w:t xml:space="preserve"> </w:t>
      </w:r>
      <w:r w:rsidRPr="00A55DB1">
        <w:rPr>
          <w:sz w:val="18"/>
        </w:rPr>
        <w:t>bir</w:t>
      </w:r>
      <w:r w:rsidRPr="00A55DB1" w:rsidR="0030183B">
        <w:rPr>
          <w:sz w:val="18"/>
        </w:rPr>
        <w:t xml:space="preserve"> </w:t>
      </w:r>
      <w:r w:rsidRPr="00A55DB1">
        <w:rPr>
          <w:sz w:val="18"/>
        </w:rPr>
        <w:t>ülke</w:t>
      </w:r>
      <w:r w:rsidRPr="00A55DB1" w:rsidR="0030183B">
        <w:rPr>
          <w:sz w:val="18"/>
        </w:rPr>
        <w:t xml:space="preserve"> </w:t>
      </w:r>
      <w:r w:rsidRPr="00A55DB1">
        <w:rPr>
          <w:sz w:val="18"/>
        </w:rPr>
        <w:t>hâline</w:t>
      </w:r>
      <w:r w:rsidRPr="00A55DB1" w:rsidR="0030183B">
        <w:rPr>
          <w:sz w:val="18"/>
        </w:rPr>
        <w:t xml:space="preserve"> </w:t>
      </w:r>
      <w:r w:rsidRPr="00A55DB1">
        <w:rPr>
          <w:sz w:val="18"/>
        </w:rPr>
        <w:t>getirdiniz.</w:t>
      </w:r>
      <w:r w:rsidRPr="00A55DB1" w:rsidR="0030183B">
        <w:rPr>
          <w:sz w:val="18"/>
        </w:rPr>
        <w:t xml:space="preserve"> </w:t>
      </w:r>
      <w:r w:rsidRPr="00A55DB1">
        <w:rPr>
          <w:sz w:val="18"/>
        </w:rPr>
        <w:t>Sizlerden</w:t>
      </w:r>
      <w:r w:rsidRPr="00A55DB1" w:rsidR="0030183B">
        <w:rPr>
          <w:sz w:val="18"/>
        </w:rPr>
        <w:t xml:space="preserve"> </w:t>
      </w:r>
      <w:r w:rsidRPr="00A55DB1">
        <w:rPr>
          <w:sz w:val="18"/>
        </w:rPr>
        <w:t>utanıyorum!</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gürültüler)</w:t>
      </w:r>
    </w:p>
    <w:p w:rsidRPr="00A55DB1" w:rsidR="00286344" w:rsidP="00A55DB1" w:rsidRDefault="00286344">
      <w:pPr>
        <w:pStyle w:val="GENELKURUL"/>
        <w:spacing w:line="240" w:lineRule="auto"/>
        <w:rPr>
          <w:sz w:val="18"/>
        </w:rPr>
      </w:pPr>
      <w:r w:rsidRPr="00A55DB1">
        <w:rPr>
          <w:sz w:val="18"/>
        </w:rPr>
        <w:t>RECEP</w:t>
      </w:r>
      <w:r w:rsidRPr="00A55DB1" w:rsidR="0030183B">
        <w:rPr>
          <w:sz w:val="18"/>
        </w:rPr>
        <w:t xml:space="preserve"> </w:t>
      </w:r>
      <w:r w:rsidRPr="00A55DB1">
        <w:rPr>
          <w:sz w:val="18"/>
        </w:rPr>
        <w:t>ÖZEL</w:t>
      </w:r>
      <w:r w:rsidRPr="00A55DB1" w:rsidR="0030183B">
        <w:rPr>
          <w:sz w:val="18"/>
        </w:rPr>
        <w:t xml:space="preserve"> </w:t>
      </w:r>
      <w:r w:rsidRPr="00A55DB1">
        <w:rPr>
          <w:sz w:val="18"/>
        </w:rPr>
        <w:t>(Isparta)</w:t>
      </w:r>
      <w:r w:rsidRPr="00A55DB1" w:rsidR="0030183B">
        <w:rPr>
          <w:sz w:val="18"/>
        </w:rPr>
        <w:t xml:space="preserve"> </w:t>
      </w:r>
      <w:r w:rsidRPr="00A55DB1">
        <w:rPr>
          <w:sz w:val="18"/>
        </w:rPr>
        <w:t>–</w:t>
      </w:r>
      <w:r w:rsidRPr="00A55DB1" w:rsidR="0030183B">
        <w:rPr>
          <w:sz w:val="18"/>
        </w:rPr>
        <w:t xml:space="preserve"> </w:t>
      </w:r>
      <w:r w:rsidRPr="00A55DB1">
        <w:rPr>
          <w:sz w:val="18"/>
        </w:rPr>
        <w:t>Yalancının…</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Sayın</w:t>
      </w:r>
      <w:r w:rsidRPr="00A55DB1" w:rsidR="0030183B">
        <w:rPr>
          <w:sz w:val="18"/>
        </w:rPr>
        <w:t xml:space="preserve"> </w:t>
      </w:r>
      <w:r w:rsidRPr="00A55DB1">
        <w:rPr>
          <w:sz w:val="18"/>
        </w:rPr>
        <w:t>Muş.</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İddialarını</w:t>
      </w:r>
      <w:r w:rsidRPr="00A55DB1" w:rsidR="0030183B">
        <w:rPr>
          <w:sz w:val="18"/>
        </w:rPr>
        <w:t xml:space="preserve"> </w:t>
      </w:r>
      <w:r w:rsidRPr="00A55DB1">
        <w:rPr>
          <w:sz w:val="18"/>
        </w:rPr>
        <w:t>kabul</w:t>
      </w:r>
      <w:r w:rsidRPr="00A55DB1" w:rsidR="0030183B">
        <w:rPr>
          <w:sz w:val="18"/>
        </w:rPr>
        <w:t xml:space="preserve"> </w:t>
      </w:r>
      <w:r w:rsidRPr="00A55DB1">
        <w:rPr>
          <w:sz w:val="18"/>
        </w:rPr>
        <w:t>etmiyoruz.</w:t>
      </w:r>
      <w:r w:rsidRPr="00A55DB1" w:rsidR="0030183B">
        <w:rPr>
          <w:sz w:val="18"/>
        </w:rPr>
        <w:t xml:space="preserve"> </w:t>
      </w:r>
      <w:r w:rsidRPr="00A55DB1">
        <w:rPr>
          <w:sz w:val="18"/>
        </w:rPr>
        <w:t>Eğer</w:t>
      </w:r>
      <w:r w:rsidRPr="00A55DB1" w:rsidR="0030183B">
        <w:rPr>
          <w:sz w:val="18"/>
        </w:rPr>
        <w:t xml:space="preserve"> </w:t>
      </w:r>
      <w:r w:rsidRPr="00A55DB1">
        <w:rPr>
          <w:sz w:val="18"/>
        </w:rPr>
        <w:t>bir</w:t>
      </w:r>
      <w:r w:rsidRPr="00A55DB1" w:rsidR="0030183B">
        <w:rPr>
          <w:sz w:val="18"/>
        </w:rPr>
        <w:t xml:space="preserve"> </w:t>
      </w:r>
      <w:r w:rsidRPr="00A55DB1">
        <w:rPr>
          <w:sz w:val="18"/>
        </w:rPr>
        <w:t>sahtekâr</w:t>
      </w:r>
      <w:r w:rsidRPr="00A55DB1" w:rsidR="0030183B">
        <w:rPr>
          <w:sz w:val="18"/>
        </w:rPr>
        <w:t xml:space="preserve"> </w:t>
      </w:r>
      <w:r w:rsidRPr="00A55DB1">
        <w:rPr>
          <w:sz w:val="18"/>
        </w:rPr>
        <w:t>arıyorsa,</w:t>
      </w:r>
      <w:r w:rsidRPr="00A55DB1" w:rsidR="0030183B">
        <w:rPr>
          <w:sz w:val="18"/>
        </w:rPr>
        <w:t xml:space="preserve"> </w:t>
      </w:r>
      <w:r w:rsidRPr="00A55DB1">
        <w:rPr>
          <w:sz w:val="18"/>
        </w:rPr>
        <w:t>büyük</w:t>
      </w:r>
      <w:r w:rsidRPr="00A55DB1" w:rsidR="0030183B">
        <w:rPr>
          <w:sz w:val="18"/>
        </w:rPr>
        <w:t xml:space="preserve"> </w:t>
      </w:r>
      <w:r w:rsidRPr="00A55DB1">
        <w:rPr>
          <w:sz w:val="18"/>
        </w:rPr>
        <w:t>bir</w:t>
      </w:r>
      <w:r w:rsidRPr="00A55DB1" w:rsidR="0030183B">
        <w:rPr>
          <w:sz w:val="18"/>
        </w:rPr>
        <w:t xml:space="preserve"> </w:t>
      </w:r>
      <w:r w:rsidRPr="00A55DB1">
        <w:rPr>
          <w:sz w:val="18"/>
        </w:rPr>
        <w:t>aynanın</w:t>
      </w:r>
      <w:r w:rsidRPr="00A55DB1" w:rsidR="0030183B">
        <w:rPr>
          <w:sz w:val="18"/>
        </w:rPr>
        <w:t xml:space="preserve"> </w:t>
      </w:r>
      <w:r w:rsidRPr="00A55DB1">
        <w:rPr>
          <w:sz w:val="18"/>
        </w:rPr>
        <w:t>karşısına</w:t>
      </w:r>
      <w:r w:rsidRPr="00A55DB1" w:rsidR="0030183B">
        <w:rPr>
          <w:sz w:val="18"/>
        </w:rPr>
        <w:t xml:space="preserve"> </w:t>
      </w:r>
      <w:r w:rsidRPr="00A55DB1">
        <w:rPr>
          <w:sz w:val="18"/>
        </w:rPr>
        <w:t>geçip</w:t>
      </w:r>
      <w:r w:rsidRPr="00A55DB1" w:rsidR="0030183B">
        <w:rPr>
          <w:sz w:val="18"/>
        </w:rPr>
        <w:t xml:space="preserve"> </w:t>
      </w:r>
      <w:r w:rsidRPr="00A55DB1">
        <w:rPr>
          <w:sz w:val="18"/>
        </w:rPr>
        <w:t>kendisine</w:t>
      </w:r>
      <w:r w:rsidRPr="00A55DB1" w:rsidR="0030183B">
        <w:rPr>
          <w:sz w:val="18"/>
        </w:rPr>
        <w:t xml:space="preserve"> </w:t>
      </w:r>
      <w:r w:rsidRPr="00A55DB1">
        <w:rPr>
          <w:sz w:val="18"/>
        </w:rPr>
        <w:t>bakabilir.</w:t>
      </w:r>
      <w:r w:rsidRPr="00A55DB1" w:rsidR="0030183B">
        <w:rPr>
          <w:sz w:val="18"/>
        </w:rPr>
        <w:t xml:space="preserve"> </w:t>
      </w:r>
      <w:r w:rsidRPr="00A55DB1">
        <w:rPr>
          <w:sz w:val="18"/>
        </w:rPr>
        <w:t>Böyle</w:t>
      </w:r>
      <w:r w:rsidRPr="00A55DB1" w:rsidR="0030183B">
        <w:rPr>
          <w:sz w:val="18"/>
        </w:rPr>
        <w:t xml:space="preserve"> </w:t>
      </w:r>
      <w:r w:rsidRPr="00A55DB1">
        <w:rPr>
          <w:sz w:val="18"/>
        </w:rPr>
        <w:t>bir</w:t>
      </w:r>
      <w:r w:rsidRPr="00A55DB1" w:rsidR="0030183B">
        <w:rPr>
          <w:sz w:val="18"/>
        </w:rPr>
        <w:t xml:space="preserve"> </w:t>
      </w:r>
      <w:r w:rsidRPr="00A55DB1">
        <w:rPr>
          <w:sz w:val="18"/>
        </w:rPr>
        <w:t>konuşma</w:t>
      </w:r>
      <w:r w:rsidRPr="00A55DB1" w:rsidR="0030183B">
        <w:rPr>
          <w:sz w:val="18"/>
        </w:rPr>
        <w:t xml:space="preserve"> </w:t>
      </w:r>
      <w:r w:rsidRPr="00A55DB1">
        <w:rPr>
          <w:sz w:val="18"/>
        </w:rPr>
        <w:t>yapmasından</w:t>
      </w:r>
      <w:r w:rsidRPr="00A55DB1" w:rsidR="0030183B">
        <w:rPr>
          <w:sz w:val="18"/>
        </w:rPr>
        <w:t xml:space="preserve"> </w:t>
      </w:r>
      <w:r w:rsidRPr="00A55DB1">
        <w:rPr>
          <w:sz w:val="18"/>
        </w:rPr>
        <w:t>dolayı</w:t>
      </w:r>
      <w:r w:rsidRPr="00A55DB1" w:rsidR="0030183B">
        <w:rPr>
          <w:sz w:val="18"/>
        </w:rPr>
        <w:t xml:space="preserve"> </w:t>
      </w:r>
      <w:r w:rsidRPr="00A55DB1">
        <w:rPr>
          <w:sz w:val="18"/>
        </w:rPr>
        <w:t>da</w:t>
      </w:r>
      <w:r w:rsidRPr="00A55DB1" w:rsidR="0030183B">
        <w:rPr>
          <w:sz w:val="18"/>
        </w:rPr>
        <w:t xml:space="preserve"> </w:t>
      </w:r>
      <w:r w:rsidRPr="00A55DB1">
        <w:rPr>
          <w:sz w:val="18"/>
        </w:rPr>
        <w:t>biz</w:t>
      </w:r>
      <w:r w:rsidRPr="00A55DB1" w:rsidR="0030183B">
        <w:rPr>
          <w:sz w:val="18"/>
        </w:rPr>
        <w:t xml:space="preserve"> </w:t>
      </w:r>
      <w:r w:rsidRPr="00A55DB1">
        <w:rPr>
          <w:sz w:val="18"/>
        </w:rPr>
        <w:t>kendisinden</w:t>
      </w:r>
      <w:r w:rsidRPr="00A55DB1" w:rsidR="0030183B">
        <w:rPr>
          <w:sz w:val="18"/>
        </w:rPr>
        <w:t xml:space="preserve"> </w:t>
      </w:r>
      <w:r w:rsidRPr="00A55DB1">
        <w:rPr>
          <w:sz w:val="18"/>
        </w:rPr>
        <w:t>utanıyoruz.</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286344" w:rsidP="00A55DB1" w:rsidRDefault="00286344">
      <w:pPr>
        <w:pStyle w:val="GENELKURUL"/>
        <w:spacing w:line="240" w:lineRule="auto"/>
        <w:rPr>
          <w:sz w:val="18"/>
        </w:rPr>
      </w:pPr>
      <w:r w:rsidRPr="00A55DB1">
        <w:rPr>
          <w:sz w:val="18"/>
        </w:rPr>
        <w:t>CENGİZ</w:t>
      </w:r>
      <w:r w:rsidRPr="00A55DB1" w:rsidR="0030183B">
        <w:rPr>
          <w:sz w:val="18"/>
        </w:rPr>
        <w:t xml:space="preserve"> </w:t>
      </w:r>
      <w:r w:rsidRPr="00A55DB1">
        <w:rPr>
          <w:sz w:val="18"/>
        </w:rPr>
        <w:t>GÖKÇEL</w:t>
      </w:r>
      <w:r w:rsidRPr="00A55DB1" w:rsidR="0030183B">
        <w:rPr>
          <w:sz w:val="18"/>
        </w:rPr>
        <w:t xml:space="preserve"> </w:t>
      </w:r>
      <w:r w:rsidRPr="00A55DB1">
        <w:rPr>
          <w:sz w:val="18"/>
        </w:rPr>
        <w:t>(Mersin)</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p>
    <w:p w:rsidRPr="00A55DB1" w:rsidR="00737AD3" w:rsidP="00A55DB1" w:rsidRDefault="00737AD3">
      <w:pPr>
        <w:tabs>
          <w:tab w:val="center" w:pos="5100"/>
        </w:tabs>
        <w:suppressAutoHyphens/>
        <w:ind w:left="80" w:right="60" w:firstLine="760"/>
        <w:jc w:val="both"/>
        <w:rPr>
          <w:sz w:val="18"/>
        </w:rPr>
      </w:pPr>
      <w:r w:rsidRPr="00A55DB1">
        <w:rPr>
          <w:sz w:val="18"/>
        </w:rPr>
        <w:t>V.- AÇIKLAMALAR (Devam)</w:t>
      </w:r>
    </w:p>
    <w:p w:rsidRPr="00A55DB1" w:rsidR="00737AD3" w:rsidP="00A55DB1" w:rsidRDefault="00737AD3">
      <w:pPr>
        <w:tabs>
          <w:tab w:val="center" w:pos="5100"/>
        </w:tabs>
        <w:suppressAutoHyphens/>
        <w:ind w:left="80" w:right="60" w:firstLine="760"/>
        <w:jc w:val="both"/>
        <w:rPr>
          <w:sz w:val="18"/>
        </w:rPr>
      </w:pPr>
      <w:r w:rsidRPr="00A55DB1">
        <w:rPr>
          <w:sz w:val="18"/>
        </w:rPr>
        <w:t>58.- Mersin Milletvekili Cengiz Gökçel’in, İstanbul Milletvekili Mehmet Muş’un yerinden sarf ettiği bazı ifadelerine ilişkin açıklaması</w:t>
      </w:r>
    </w:p>
    <w:p w:rsidRPr="00A55DB1" w:rsidR="00286344" w:rsidP="00A55DB1" w:rsidRDefault="00286344">
      <w:pPr>
        <w:pStyle w:val="GENELKURUL"/>
        <w:spacing w:line="240" w:lineRule="auto"/>
        <w:rPr>
          <w:sz w:val="18"/>
        </w:rPr>
      </w:pPr>
      <w:r w:rsidRPr="00A55DB1">
        <w:rPr>
          <w:sz w:val="18"/>
        </w:rPr>
        <w:t>CENGİZ</w:t>
      </w:r>
      <w:r w:rsidRPr="00A55DB1" w:rsidR="0030183B">
        <w:rPr>
          <w:sz w:val="18"/>
        </w:rPr>
        <w:t xml:space="preserve"> </w:t>
      </w:r>
      <w:r w:rsidRPr="00A55DB1">
        <w:rPr>
          <w:sz w:val="18"/>
        </w:rPr>
        <w:t>GÖKÇEL</w:t>
      </w:r>
      <w:r w:rsidRPr="00A55DB1" w:rsidR="0030183B">
        <w:rPr>
          <w:sz w:val="18"/>
        </w:rPr>
        <w:t xml:space="preserve"> </w:t>
      </w:r>
      <w:r w:rsidRPr="00A55DB1">
        <w:rPr>
          <w:sz w:val="18"/>
        </w:rPr>
        <w:t>(Mersin)</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r w:rsidRPr="00A55DB1" w:rsidR="0030183B">
        <w:rPr>
          <w:sz w:val="18"/>
        </w:rPr>
        <w:t xml:space="preserve"> </w:t>
      </w:r>
      <w:r w:rsidRPr="00A55DB1">
        <w:rPr>
          <w:sz w:val="18"/>
        </w:rPr>
        <w:t>ben</w:t>
      </w:r>
      <w:r w:rsidRPr="00A55DB1" w:rsidR="0030183B">
        <w:rPr>
          <w:sz w:val="18"/>
        </w:rPr>
        <w:t xml:space="preserve"> </w:t>
      </w:r>
      <w:r w:rsidRPr="00A55DB1">
        <w:rPr>
          <w:sz w:val="18"/>
        </w:rPr>
        <w:t>“ben”</w:t>
      </w:r>
      <w:r w:rsidRPr="00A55DB1" w:rsidR="0030183B">
        <w:rPr>
          <w:sz w:val="18"/>
        </w:rPr>
        <w:t xml:space="preserve"> </w:t>
      </w:r>
      <w:r w:rsidRPr="00A55DB1">
        <w:rPr>
          <w:sz w:val="18"/>
        </w:rPr>
        <w:t>diye</w:t>
      </w:r>
      <w:r w:rsidRPr="00A55DB1" w:rsidR="0030183B">
        <w:rPr>
          <w:sz w:val="18"/>
        </w:rPr>
        <w:t xml:space="preserve"> </w:t>
      </w:r>
      <w:r w:rsidRPr="00A55DB1">
        <w:rPr>
          <w:sz w:val="18"/>
        </w:rPr>
        <w:t>söz</w:t>
      </w:r>
      <w:r w:rsidRPr="00A55DB1" w:rsidR="0030183B">
        <w:rPr>
          <w:sz w:val="18"/>
        </w:rPr>
        <w:t xml:space="preserve"> </w:t>
      </w:r>
      <w:r w:rsidRPr="00A55DB1">
        <w:rPr>
          <w:sz w:val="18"/>
        </w:rPr>
        <w:t>etmekten</w:t>
      </w:r>
      <w:r w:rsidRPr="00A55DB1" w:rsidR="0030183B">
        <w:rPr>
          <w:sz w:val="18"/>
        </w:rPr>
        <w:t xml:space="preserve"> </w:t>
      </w:r>
      <w:r w:rsidRPr="00A55DB1">
        <w:rPr>
          <w:sz w:val="18"/>
        </w:rPr>
        <w:t>utanan</w:t>
      </w:r>
      <w:r w:rsidRPr="00A55DB1" w:rsidR="0030183B">
        <w:rPr>
          <w:sz w:val="18"/>
        </w:rPr>
        <w:t xml:space="preserve"> </w:t>
      </w:r>
      <w:r w:rsidRPr="00A55DB1">
        <w:rPr>
          <w:sz w:val="18"/>
        </w:rPr>
        <w:t>bir</w:t>
      </w:r>
      <w:r w:rsidRPr="00A55DB1" w:rsidR="0030183B">
        <w:rPr>
          <w:sz w:val="18"/>
        </w:rPr>
        <w:t xml:space="preserve"> </w:t>
      </w:r>
      <w:r w:rsidRPr="00A55DB1">
        <w:rPr>
          <w:sz w:val="18"/>
        </w:rPr>
        <w:t>insanım</w:t>
      </w:r>
      <w:r w:rsidRPr="00A55DB1" w:rsidR="0030183B">
        <w:rPr>
          <w:sz w:val="18"/>
        </w:rPr>
        <w:t xml:space="preserve"> </w:t>
      </w:r>
      <w:r w:rsidRPr="00A55DB1">
        <w:rPr>
          <w:sz w:val="18"/>
        </w:rPr>
        <w:t>ama</w:t>
      </w:r>
      <w:r w:rsidRPr="00A55DB1" w:rsidR="0030183B">
        <w:rPr>
          <w:sz w:val="18"/>
        </w:rPr>
        <w:t xml:space="preserve"> </w:t>
      </w:r>
      <w:r w:rsidRPr="00A55DB1">
        <w:rPr>
          <w:sz w:val="18"/>
        </w:rPr>
        <w:t>hayatını</w:t>
      </w:r>
      <w:r w:rsidRPr="00A55DB1" w:rsidR="0030183B">
        <w:rPr>
          <w:sz w:val="18"/>
        </w:rPr>
        <w:t xml:space="preserve"> </w:t>
      </w:r>
      <w:r w:rsidRPr="00A55DB1">
        <w:rPr>
          <w:sz w:val="18"/>
        </w:rPr>
        <w:t>çiftçilikle</w:t>
      </w:r>
      <w:r w:rsidRPr="00A55DB1" w:rsidR="0030183B">
        <w:rPr>
          <w:sz w:val="18"/>
        </w:rPr>
        <w:t xml:space="preserve"> </w:t>
      </w:r>
      <w:r w:rsidRPr="00A55DB1">
        <w:rPr>
          <w:sz w:val="18"/>
        </w:rPr>
        <w:t>kazanan,</w:t>
      </w:r>
      <w:r w:rsidRPr="00A55DB1" w:rsidR="0030183B">
        <w:rPr>
          <w:sz w:val="18"/>
        </w:rPr>
        <w:t xml:space="preserve"> </w:t>
      </w:r>
      <w:r w:rsidRPr="00A55DB1">
        <w:rPr>
          <w:sz w:val="18"/>
        </w:rPr>
        <w:t>alın</w:t>
      </w:r>
      <w:r w:rsidRPr="00A55DB1" w:rsidR="0030183B">
        <w:rPr>
          <w:sz w:val="18"/>
        </w:rPr>
        <w:t xml:space="preserve"> </w:t>
      </w:r>
      <w:r w:rsidRPr="00A55DB1">
        <w:rPr>
          <w:sz w:val="18"/>
        </w:rPr>
        <w:t>teriyle</w:t>
      </w:r>
      <w:r w:rsidRPr="00A55DB1" w:rsidR="0030183B">
        <w:rPr>
          <w:sz w:val="18"/>
        </w:rPr>
        <w:t xml:space="preserve"> </w:t>
      </w:r>
      <w:r w:rsidRPr="00A55DB1">
        <w:rPr>
          <w:sz w:val="18"/>
        </w:rPr>
        <w:t>kazanan</w:t>
      </w:r>
      <w:r w:rsidRPr="00A55DB1" w:rsidR="0030183B">
        <w:rPr>
          <w:sz w:val="18"/>
        </w:rPr>
        <w:t xml:space="preserve"> </w:t>
      </w:r>
      <w:r w:rsidRPr="00A55DB1">
        <w:rPr>
          <w:sz w:val="18"/>
        </w:rPr>
        <w:t>ve</w:t>
      </w:r>
      <w:r w:rsidRPr="00A55DB1" w:rsidR="0030183B">
        <w:rPr>
          <w:sz w:val="18"/>
        </w:rPr>
        <w:t xml:space="preserve"> </w:t>
      </w:r>
      <w:r w:rsidRPr="00A55DB1">
        <w:rPr>
          <w:sz w:val="18"/>
        </w:rPr>
        <w:t>ayağının</w:t>
      </w:r>
      <w:r w:rsidRPr="00A55DB1" w:rsidR="0030183B">
        <w:rPr>
          <w:sz w:val="18"/>
        </w:rPr>
        <w:t xml:space="preserve"> </w:t>
      </w:r>
      <w:r w:rsidRPr="00A55DB1">
        <w:rPr>
          <w:sz w:val="18"/>
        </w:rPr>
        <w:t>çarığıyla,</w:t>
      </w:r>
      <w:r w:rsidRPr="00A55DB1" w:rsidR="0030183B">
        <w:rPr>
          <w:sz w:val="18"/>
        </w:rPr>
        <w:t xml:space="preserve"> </w:t>
      </w:r>
      <w:r w:rsidRPr="00A55DB1">
        <w:rPr>
          <w:sz w:val="18"/>
        </w:rPr>
        <w:t>şalvarıyla</w:t>
      </w:r>
      <w:r w:rsidRPr="00A55DB1" w:rsidR="0030183B">
        <w:rPr>
          <w:sz w:val="18"/>
        </w:rPr>
        <w:t xml:space="preserve"> </w:t>
      </w:r>
      <w:r w:rsidRPr="00A55DB1">
        <w:rPr>
          <w:sz w:val="18"/>
        </w:rPr>
        <w:t>Cumhuriyet</w:t>
      </w:r>
      <w:r w:rsidRPr="00A55DB1" w:rsidR="0030183B">
        <w:rPr>
          <w:sz w:val="18"/>
        </w:rPr>
        <w:t xml:space="preserve"> </w:t>
      </w:r>
      <w:r w:rsidRPr="00A55DB1">
        <w:rPr>
          <w:sz w:val="18"/>
        </w:rPr>
        <w:t>Halk</w:t>
      </w:r>
      <w:r w:rsidRPr="00A55DB1" w:rsidR="0030183B">
        <w:rPr>
          <w:sz w:val="18"/>
        </w:rPr>
        <w:t xml:space="preserve"> </w:t>
      </w:r>
      <w:r w:rsidRPr="00A55DB1">
        <w:rPr>
          <w:sz w:val="18"/>
        </w:rPr>
        <w:t>Partisine,</w:t>
      </w:r>
      <w:r w:rsidRPr="00A55DB1" w:rsidR="0030183B">
        <w:rPr>
          <w:sz w:val="18"/>
        </w:rPr>
        <w:t xml:space="preserve"> </w:t>
      </w:r>
      <w:r w:rsidRPr="00A55DB1">
        <w:rPr>
          <w:sz w:val="18"/>
        </w:rPr>
        <w:t>Parlamentoya</w:t>
      </w:r>
      <w:r w:rsidRPr="00A55DB1" w:rsidR="0030183B">
        <w:rPr>
          <w:sz w:val="18"/>
        </w:rPr>
        <w:t xml:space="preserve"> </w:t>
      </w:r>
      <w:r w:rsidRPr="00A55DB1">
        <w:rPr>
          <w:sz w:val="18"/>
        </w:rPr>
        <w:t>gelmiş</w:t>
      </w:r>
      <w:r w:rsidRPr="00A55DB1" w:rsidR="0030183B">
        <w:rPr>
          <w:sz w:val="18"/>
        </w:rPr>
        <w:t xml:space="preserve"> </w:t>
      </w:r>
      <w:r w:rsidRPr="00A55DB1">
        <w:rPr>
          <w:sz w:val="18"/>
        </w:rPr>
        <w:t>namuslu</w:t>
      </w:r>
      <w:r w:rsidRPr="00A55DB1" w:rsidR="0030183B">
        <w:rPr>
          <w:sz w:val="18"/>
        </w:rPr>
        <w:t xml:space="preserve"> </w:t>
      </w:r>
      <w:r w:rsidRPr="00A55DB1">
        <w:rPr>
          <w:sz w:val="18"/>
        </w:rPr>
        <w:t>bir</w:t>
      </w:r>
      <w:r w:rsidRPr="00A55DB1" w:rsidR="0030183B">
        <w:rPr>
          <w:sz w:val="18"/>
        </w:rPr>
        <w:t xml:space="preserve"> </w:t>
      </w:r>
      <w:r w:rsidRPr="00A55DB1">
        <w:rPr>
          <w:sz w:val="18"/>
        </w:rPr>
        <w:t>insanım.</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286344" w:rsidP="00A55DB1" w:rsidRDefault="00286344">
      <w:pPr>
        <w:pStyle w:val="GENELKURUL"/>
        <w:spacing w:line="240" w:lineRule="auto"/>
        <w:rPr>
          <w:sz w:val="18"/>
        </w:rPr>
      </w:pPr>
      <w:r w:rsidRPr="00A55DB1">
        <w:rPr>
          <w:sz w:val="18"/>
        </w:rPr>
        <w:t>ALİ</w:t>
      </w:r>
      <w:r w:rsidRPr="00A55DB1" w:rsidR="0030183B">
        <w:rPr>
          <w:sz w:val="18"/>
        </w:rPr>
        <w:t xml:space="preserve"> </w:t>
      </w:r>
      <w:r w:rsidRPr="00A55DB1">
        <w:rPr>
          <w:sz w:val="18"/>
        </w:rPr>
        <w:t>ÖZKAYA</w:t>
      </w:r>
      <w:r w:rsidRPr="00A55DB1" w:rsidR="0030183B">
        <w:rPr>
          <w:sz w:val="18"/>
        </w:rPr>
        <w:t xml:space="preserve"> </w:t>
      </w:r>
      <w:r w:rsidRPr="00A55DB1">
        <w:rPr>
          <w:sz w:val="18"/>
        </w:rPr>
        <w:t>(Afyonkarahisar)</w:t>
      </w:r>
      <w:r w:rsidRPr="00A55DB1" w:rsidR="0030183B">
        <w:rPr>
          <w:sz w:val="18"/>
        </w:rPr>
        <w:t xml:space="preserve"> </w:t>
      </w:r>
      <w:r w:rsidRPr="00A55DB1">
        <w:rPr>
          <w:sz w:val="18"/>
        </w:rPr>
        <w:t>–</w:t>
      </w:r>
      <w:r w:rsidRPr="00A55DB1" w:rsidR="0030183B">
        <w:rPr>
          <w:sz w:val="18"/>
        </w:rPr>
        <w:t xml:space="preserve"> </w:t>
      </w:r>
      <w:r w:rsidRPr="00A55DB1">
        <w:rPr>
          <w:sz w:val="18"/>
        </w:rPr>
        <w:t>Hiç</w:t>
      </w:r>
      <w:r w:rsidRPr="00A55DB1" w:rsidR="0030183B">
        <w:rPr>
          <w:sz w:val="18"/>
        </w:rPr>
        <w:t xml:space="preserve"> </w:t>
      </w:r>
      <w:r w:rsidRPr="00A55DB1">
        <w:rPr>
          <w:sz w:val="18"/>
        </w:rPr>
        <w:t>öyle</w:t>
      </w:r>
      <w:r w:rsidRPr="00A55DB1" w:rsidR="0030183B">
        <w:rPr>
          <w:sz w:val="18"/>
        </w:rPr>
        <w:t xml:space="preserve"> </w:t>
      </w:r>
      <w:r w:rsidRPr="00A55DB1">
        <w:rPr>
          <w:sz w:val="18"/>
        </w:rPr>
        <w:t>görünmüyor.</w:t>
      </w:r>
    </w:p>
    <w:p w:rsidRPr="00A55DB1" w:rsidR="00286344" w:rsidP="00A55DB1" w:rsidRDefault="00286344">
      <w:pPr>
        <w:pStyle w:val="GENELKURUL"/>
        <w:spacing w:line="240" w:lineRule="auto"/>
        <w:rPr>
          <w:sz w:val="18"/>
        </w:rPr>
      </w:pPr>
      <w:r w:rsidRPr="00A55DB1">
        <w:rPr>
          <w:sz w:val="18"/>
        </w:rPr>
        <w:t>RECEP</w:t>
      </w:r>
      <w:r w:rsidRPr="00A55DB1" w:rsidR="0030183B">
        <w:rPr>
          <w:sz w:val="18"/>
        </w:rPr>
        <w:t xml:space="preserve"> </w:t>
      </w:r>
      <w:r w:rsidRPr="00A55DB1">
        <w:rPr>
          <w:sz w:val="18"/>
        </w:rPr>
        <w:t>ÖZEL</w:t>
      </w:r>
      <w:r w:rsidRPr="00A55DB1" w:rsidR="0030183B">
        <w:rPr>
          <w:sz w:val="18"/>
        </w:rPr>
        <w:t xml:space="preserve"> </w:t>
      </w:r>
      <w:r w:rsidRPr="00A55DB1">
        <w:rPr>
          <w:sz w:val="18"/>
        </w:rPr>
        <w:t>(Isparta)</w:t>
      </w:r>
      <w:r w:rsidRPr="00A55DB1" w:rsidR="0030183B">
        <w:rPr>
          <w:sz w:val="18"/>
        </w:rPr>
        <w:t xml:space="preserve"> </w:t>
      </w:r>
      <w:r w:rsidRPr="00A55DB1">
        <w:rPr>
          <w:sz w:val="18"/>
        </w:rPr>
        <w:t>–</w:t>
      </w:r>
      <w:r w:rsidRPr="00A55DB1" w:rsidR="0030183B">
        <w:rPr>
          <w:sz w:val="18"/>
        </w:rPr>
        <w:t xml:space="preserve"> </w:t>
      </w:r>
      <w:r w:rsidRPr="00A55DB1">
        <w:rPr>
          <w:sz w:val="18"/>
        </w:rPr>
        <w:t>Çarık</w:t>
      </w:r>
      <w:r w:rsidRPr="00A55DB1" w:rsidR="0030183B">
        <w:rPr>
          <w:sz w:val="18"/>
        </w:rPr>
        <w:t xml:space="preserve"> </w:t>
      </w:r>
      <w:r w:rsidRPr="00A55DB1">
        <w:rPr>
          <w:sz w:val="18"/>
        </w:rPr>
        <w:t>nerede,</w:t>
      </w:r>
      <w:r w:rsidRPr="00A55DB1" w:rsidR="0030183B">
        <w:rPr>
          <w:sz w:val="18"/>
        </w:rPr>
        <w:t xml:space="preserve"> </w:t>
      </w:r>
      <w:r w:rsidRPr="00A55DB1">
        <w:rPr>
          <w:sz w:val="18"/>
        </w:rPr>
        <w:t>çarık?</w:t>
      </w:r>
      <w:r w:rsidRPr="00A55DB1" w:rsidR="0030183B">
        <w:rPr>
          <w:sz w:val="18"/>
        </w:rPr>
        <w:t xml:space="preserve"> </w:t>
      </w:r>
      <w:r w:rsidRPr="00A55DB1">
        <w:rPr>
          <w:sz w:val="18"/>
        </w:rPr>
        <w:t>Çarığın</w:t>
      </w:r>
      <w:r w:rsidRPr="00A55DB1" w:rsidR="0030183B">
        <w:rPr>
          <w:sz w:val="18"/>
        </w:rPr>
        <w:t xml:space="preserve"> </w:t>
      </w:r>
      <w:r w:rsidRPr="00A55DB1">
        <w:rPr>
          <w:sz w:val="18"/>
        </w:rPr>
        <w:t>nerede?</w:t>
      </w:r>
      <w:r w:rsidRPr="00A55DB1" w:rsidR="0030183B">
        <w:rPr>
          <w:sz w:val="18"/>
        </w:rPr>
        <w:t xml:space="preserve"> </w:t>
      </w:r>
      <w:r w:rsidRPr="00A55DB1">
        <w:rPr>
          <w:sz w:val="18"/>
        </w:rPr>
        <w:t>Çarığı</w:t>
      </w:r>
      <w:r w:rsidRPr="00A55DB1" w:rsidR="0030183B">
        <w:rPr>
          <w:sz w:val="18"/>
        </w:rPr>
        <w:t xml:space="preserve"> </w:t>
      </w:r>
      <w:r w:rsidRPr="00A55DB1">
        <w:rPr>
          <w:sz w:val="18"/>
        </w:rPr>
        <w:t>ne</w:t>
      </w:r>
      <w:r w:rsidRPr="00A55DB1" w:rsidR="0030183B">
        <w:rPr>
          <w:sz w:val="18"/>
        </w:rPr>
        <w:t xml:space="preserve"> </w:t>
      </w:r>
      <w:r w:rsidRPr="00A55DB1">
        <w:rPr>
          <w:sz w:val="18"/>
        </w:rPr>
        <w:t>zaman</w:t>
      </w:r>
      <w:r w:rsidRPr="00A55DB1" w:rsidR="0030183B">
        <w:rPr>
          <w:sz w:val="18"/>
        </w:rPr>
        <w:t xml:space="preserve"> </w:t>
      </w:r>
      <w:r w:rsidRPr="00A55DB1">
        <w:rPr>
          <w:sz w:val="18"/>
        </w:rPr>
        <w:t>giydin</w:t>
      </w:r>
      <w:r w:rsidRPr="00A55DB1" w:rsidR="0030183B">
        <w:rPr>
          <w:sz w:val="18"/>
        </w:rPr>
        <w:t xml:space="preserve"> </w:t>
      </w:r>
      <w:r w:rsidRPr="00A55DB1">
        <w:rPr>
          <w:sz w:val="18"/>
        </w:rPr>
        <w:t>sen?</w:t>
      </w:r>
      <w:r w:rsidRPr="00A55DB1" w:rsidR="0030183B">
        <w:rPr>
          <w:sz w:val="18"/>
        </w:rPr>
        <w:t xml:space="preserve"> </w:t>
      </w:r>
      <w:r w:rsidRPr="00A55DB1">
        <w:rPr>
          <w:sz w:val="18"/>
        </w:rPr>
        <w:t>Çarık</w:t>
      </w:r>
      <w:r w:rsidRPr="00A55DB1" w:rsidR="0030183B">
        <w:rPr>
          <w:sz w:val="18"/>
        </w:rPr>
        <w:t xml:space="preserve"> </w:t>
      </w:r>
      <w:r w:rsidRPr="00A55DB1">
        <w:rPr>
          <w:sz w:val="18"/>
        </w:rPr>
        <w:t>giydiğin</w:t>
      </w:r>
      <w:r w:rsidRPr="00A55DB1" w:rsidR="0030183B">
        <w:rPr>
          <w:sz w:val="18"/>
        </w:rPr>
        <w:t xml:space="preserve"> </w:t>
      </w:r>
      <w:r w:rsidRPr="00A55DB1">
        <w:rPr>
          <w:sz w:val="18"/>
        </w:rPr>
        <w:t>yok</w:t>
      </w:r>
      <w:r w:rsidRPr="00A55DB1" w:rsidR="0030183B">
        <w:rPr>
          <w:sz w:val="18"/>
        </w:rPr>
        <w:t xml:space="preserve"> </w:t>
      </w:r>
      <w:r w:rsidRPr="00A55DB1">
        <w:rPr>
          <w:sz w:val="18"/>
        </w:rPr>
        <w:t>ya!</w:t>
      </w:r>
      <w:r w:rsidRPr="00A55DB1" w:rsidR="0030183B">
        <w:rPr>
          <w:sz w:val="18"/>
        </w:rPr>
        <w:t xml:space="preserve"> </w:t>
      </w:r>
      <w:r w:rsidRPr="00A55DB1">
        <w:rPr>
          <w:sz w:val="18"/>
        </w:rPr>
        <w:t>Yalan</w:t>
      </w:r>
      <w:r w:rsidRPr="00A55DB1" w:rsidR="0030183B">
        <w:rPr>
          <w:sz w:val="18"/>
        </w:rPr>
        <w:t xml:space="preserve"> </w:t>
      </w:r>
      <w:r w:rsidRPr="00A55DB1">
        <w:rPr>
          <w:sz w:val="18"/>
        </w:rPr>
        <w:t>söylüyorlar.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CENGİZ</w:t>
      </w:r>
      <w:r w:rsidRPr="00A55DB1" w:rsidR="0030183B">
        <w:rPr>
          <w:sz w:val="18"/>
        </w:rPr>
        <w:t xml:space="preserve"> </w:t>
      </w:r>
      <w:r w:rsidRPr="00A55DB1">
        <w:rPr>
          <w:sz w:val="18"/>
        </w:rPr>
        <w:t>GÖKÇEL</w:t>
      </w:r>
      <w:r w:rsidRPr="00A55DB1" w:rsidR="0030183B">
        <w:rPr>
          <w:sz w:val="18"/>
        </w:rPr>
        <w:t xml:space="preserve"> </w:t>
      </w:r>
      <w:r w:rsidRPr="00A55DB1">
        <w:rPr>
          <w:sz w:val="18"/>
        </w:rPr>
        <w:t>(Mersin)</w:t>
      </w:r>
      <w:r w:rsidRPr="00A55DB1" w:rsidR="0030183B">
        <w:rPr>
          <w:sz w:val="18"/>
        </w:rPr>
        <w:t xml:space="preserve"> </w:t>
      </w:r>
      <w:r w:rsidRPr="00A55DB1">
        <w:rPr>
          <w:sz w:val="18"/>
        </w:rPr>
        <w:t>–</w:t>
      </w:r>
      <w:r w:rsidRPr="00A55DB1" w:rsidR="0030183B">
        <w:rPr>
          <w:sz w:val="18"/>
        </w:rPr>
        <w:t xml:space="preserve"> </w:t>
      </w:r>
      <w:r w:rsidRPr="00A55DB1">
        <w:rPr>
          <w:sz w:val="18"/>
        </w:rPr>
        <w:t>Ama</w:t>
      </w:r>
      <w:r w:rsidRPr="00A55DB1" w:rsidR="0030183B">
        <w:rPr>
          <w:sz w:val="18"/>
        </w:rPr>
        <w:t xml:space="preserve"> </w:t>
      </w:r>
      <w:r w:rsidRPr="00A55DB1">
        <w:rPr>
          <w:sz w:val="18"/>
        </w:rPr>
        <w:t>Marina’daki</w:t>
      </w:r>
      <w:r w:rsidRPr="00A55DB1" w:rsidR="0030183B">
        <w:rPr>
          <w:sz w:val="18"/>
        </w:rPr>
        <w:t xml:space="preserve"> </w:t>
      </w:r>
      <w:r w:rsidRPr="00A55DB1">
        <w:rPr>
          <w:sz w:val="18"/>
        </w:rPr>
        <w:t>imar</w:t>
      </w:r>
      <w:r w:rsidRPr="00A55DB1" w:rsidR="0030183B">
        <w:rPr>
          <w:sz w:val="18"/>
        </w:rPr>
        <w:t xml:space="preserve"> </w:t>
      </w:r>
      <w:r w:rsidRPr="00A55DB1">
        <w:rPr>
          <w:sz w:val="18"/>
        </w:rPr>
        <w:t>usulsüzlüğünü,</w:t>
      </w:r>
      <w:r w:rsidRPr="00A55DB1" w:rsidR="0030183B">
        <w:rPr>
          <w:sz w:val="18"/>
        </w:rPr>
        <w:t xml:space="preserve"> </w:t>
      </w:r>
      <w:r w:rsidRPr="00A55DB1">
        <w:rPr>
          <w:sz w:val="18"/>
        </w:rPr>
        <w:t>yandaşa</w:t>
      </w:r>
      <w:r w:rsidRPr="00A55DB1" w:rsidR="0030183B">
        <w:rPr>
          <w:sz w:val="18"/>
        </w:rPr>
        <w:t xml:space="preserve"> </w:t>
      </w:r>
      <w:r w:rsidRPr="00A55DB1">
        <w:rPr>
          <w:sz w:val="18"/>
        </w:rPr>
        <w:t>para</w:t>
      </w:r>
      <w:r w:rsidRPr="00A55DB1" w:rsidR="0030183B">
        <w:rPr>
          <w:sz w:val="18"/>
        </w:rPr>
        <w:t xml:space="preserve"> </w:t>
      </w:r>
      <w:r w:rsidRPr="00A55DB1">
        <w:rPr>
          <w:sz w:val="18"/>
        </w:rPr>
        <w:t>kazandırmayı</w:t>
      </w:r>
      <w:r w:rsidRPr="00A55DB1" w:rsidR="0030183B">
        <w:rPr>
          <w:sz w:val="18"/>
        </w:rPr>
        <w:t xml:space="preserve"> </w:t>
      </w:r>
      <w:r w:rsidRPr="00A55DB1">
        <w:rPr>
          <w:sz w:val="18"/>
        </w:rPr>
        <w:t>sahtekârlık</w:t>
      </w:r>
      <w:r w:rsidRPr="00A55DB1" w:rsidR="0030183B">
        <w:rPr>
          <w:sz w:val="18"/>
        </w:rPr>
        <w:t xml:space="preserve"> </w:t>
      </w:r>
      <w:r w:rsidRPr="00A55DB1">
        <w:rPr>
          <w:sz w:val="18"/>
        </w:rPr>
        <w:t>olarak</w:t>
      </w:r>
      <w:r w:rsidRPr="00A55DB1" w:rsidR="0030183B">
        <w:rPr>
          <w:sz w:val="18"/>
        </w:rPr>
        <w:t xml:space="preserve"> </w:t>
      </w:r>
      <w:r w:rsidRPr="00A55DB1">
        <w:rPr>
          <w:sz w:val="18"/>
        </w:rPr>
        <w:t>düşünmeyenlere</w:t>
      </w:r>
      <w:r w:rsidRPr="00A55DB1" w:rsidR="0030183B">
        <w:rPr>
          <w:sz w:val="18"/>
        </w:rPr>
        <w:t xml:space="preserve"> </w:t>
      </w:r>
      <w:r w:rsidRPr="00A55DB1">
        <w:rPr>
          <w:sz w:val="18"/>
        </w:rPr>
        <w:t>de</w:t>
      </w:r>
      <w:r w:rsidRPr="00A55DB1" w:rsidR="0030183B">
        <w:rPr>
          <w:sz w:val="18"/>
        </w:rPr>
        <w:t xml:space="preserve"> </w:t>
      </w:r>
      <w:r w:rsidRPr="00A55DB1">
        <w:rPr>
          <w:sz w:val="18"/>
        </w:rPr>
        <w:t>ben,</w:t>
      </w:r>
      <w:r w:rsidRPr="00A55DB1" w:rsidR="0030183B">
        <w:rPr>
          <w:sz w:val="18"/>
        </w:rPr>
        <w:t xml:space="preserve"> </w:t>
      </w:r>
      <w:r w:rsidRPr="00A55DB1">
        <w:rPr>
          <w:sz w:val="18"/>
        </w:rPr>
        <w:t>ne</w:t>
      </w:r>
      <w:r w:rsidRPr="00A55DB1" w:rsidR="0030183B">
        <w:rPr>
          <w:sz w:val="18"/>
        </w:rPr>
        <w:t xml:space="preserve"> </w:t>
      </w:r>
      <w:r w:rsidRPr="00A55DB1">
        <w:rPr>
          <w:sz w:val="18"/>
        </w:rPr>
        <w:t>diyeceğimi</w:t>
      </w:r>
      <w:r w:rsidRPr="00A55DB1" w:rsidR="0030183B">
        <w:rPr>
          <w:sz w:val="18"/>
        </w:rPr>
        <w:t xml:space="preserve"> </w:t>
      </w:r>
      <w:r w:rsidRPr="00A55DB1">
        <w:rPr>
          <w:sz w:val="18"/>
        </w:rPr>
        <w:t>bilemediğimi</w:t>
      </w:r>
      <w:r w:rsidRPr="00A55DB1" w:rsidR="0030183B">
        <w:rPr>
          <w:sz w:val="18"/>
        </w:rPr>
        <w:t xml:space="preserve"> </w:t>
      </w:r>
      <w:r w:rsidRPr="00A55DB1">
        <w:rPr>
          <w:sz w:val="18"/>
        </w:rPr>
        <w:t>söylüyorum.</w:t>
      </w:r>
      <w:r w:rsidRPr="00A55DB1" w:rsidR="0030183B">
        <w:rPr>
          <w:sz w:val="18"/>
        </w:rPr>
        <w:t xml:space="preserve"> </w:t>
      </w:r>
      <w:r w:rsidRPr="00A55DB1">
        <w:rPr>
          <w:sz w:val="18"/>
        </w:rPr>
        <w:t>Aynı</w:t>
      </w:r>
      <w:r w:rsidRPr="00A55DB1" w:rsidR="0030183B">
        <w:rPr>
          <w:sz w:val="18"/>
        </w:rPr>
        <w:t xml:space="preserve"> </w:t>
      </w:r>
      <w:r w:rsidRPr="00A55DB1">
        <w:rPr>
          <w:sz w:val="18"/>
        </w:rPr>
        <w:t>sözü</w:t>
      </w:r>
      <w:r w:rsidRPr="00A55DB1" w:rsidR="0030183B">
        <w:rPr>
          <w:sz w:val="18"/>
        </w:rPr>
        <w:t xml:space="preserve"> </w:t>
      </w:r>
      <w:r w:rsidRPr="00A55DB1">
        <w:rPr>
          <w:sz w:val="18"/>
        </w:rPr>
        <w:t>kendisine</w:t>
      </w:r>
      <w:r w:rsidRPr="00A55DB1" w:rsidR="0030183B">
        <w:rPr>
          <w:sz w:val="18"/>
        </w:rPr>
        <w:t xml:space="preserve"> </w:t>
      </w:r>
      <w:r w:rsidRPr="00A55DB1">
        <w:rPr>
          <w:sz w:val="18"/>
        </w:rPr>
        <w:t>iade</w:t>
      </w:r>
      <w:r w:rsidRPr="00A55DB1" w:rsidR="0030183B">
        <w:rPr>
          <w:sz w:val="18"/>
        </w:rPr>
        <w:t xml:space="preserve"> </w:t>
      </w:r>
      <w:r w:rsidRPr="00A55DB1">
        <w:rPr>
          <w:sz w:val="18"/>
        </w:rPr>
        <w:t>ediyorum.</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737AD3" w:rsidP="00A55DB1" w:rsidRDefault="00737AD3">
      <w:pPr>
        <w:tabs>
          <w:tab w:val="center" w:pos="5100"/>
        </w:tabs>
        <w:suppressAutoHyphens/>
        <w:ind w:left="80" w:right="60" w:firstLine="760"/>
        <w:jc w:val="both"/>
        <w:rPr>
          <w:sz w:val="18"/>
        </w:rPr>
      </w:pPr>
      <w:r w:rsidRPr="00A55DB1">
        <w:rPr>
          <w:sz w:val="18"/>
        </w:rPr>
        <w:t>IX.- KANUN TEKLİFLERİ İLE KOMİSYONLARDAN GELEN DİĞER İŞLER (Devam)</w:t>
      </w:r>
    </w:p>
    <w:p w:rsidRPr="00A55DB1" w:rsidR="00737AD3" w:rsidP="00A55DB1" w:rsidRDefault="00737AD3">
      <w:pPr>
        <w:tabs>
          <w:tab w:val="center" w:pos="5100"/>
        </w:tabs>
        <w:suppressAutoHyphens/>
        <w:ind w:left="80" w:right="60" w:firstLine="760"/>
        <w:jc w:val="both"/>
        <w:rPr>
          <w:sz w:val="18"/>
        </w:rPr>
      </w:pPr>
      <w:r w:rsidRPr="00A55DB1">
        <w:rPr>
          <w:sz w:val="18"/>
        </w:rPr>
        <w:t>A) Kanun Teklifleri (Devam)</w:t>
      </w:r>
    </w:p>
    <w:p w:rsidRPr="00A55DB1" w:rsidR="00737AD3" w:rsidP="00A55DB1" w:rsidRDefault="00737AD3">
      <w:pPr>
        <w:tabs>
          <w:tab w:val="center" w:pos="5100"/>
        </w:tabs>
        <w:suppressAutoHyphens/>
        <w:ind w:left="80" w:right="60" w:firstLine="760"/>
        <w:jc w:val="both"/>
        <w:rPr>
          <w:sz w:val="18"/>
        </w:rPr>
      </w:pPr>
      <w:r w:rsidRPr="00A55DB1">
        <w:rPr>
          <w:sz w:val="18"/>
        </w:rPr>
        <w:t>1.- Kilis Milletvekili Mustafa Hilmi Dülger ile 55 Milletvekilinin Çarşı ve Mahalle Bekçileri Kanunu Teklifi (2/2555) ve İçişleri Komisyonu Raporu (S. Sayısı: 174) (Devam)</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Önergeyi</w:t>
      </w:r>
      <w:r w:rsidRPr="00A55DB1" w:rsidR="0030183B">
        <w:rPr>
          <w:sz w:val="18"/>
        </w:rPr>
        <w:t xml:space="preserve"> </w:t>
      </w:r>
      <w:r w:rsidRPr="00A55DB1">
        <w:rPr>
          <w:sz w:val="18"/>
        </w:rPr>
        <w:t>oylarınıza</w:t>
      </w:r>
      <w:r w:rsidRPr="00A55DB1" w:rsidR="0030183B">
        <w:rPr>
          <w:sz w:val="18"/>
        </w:rPr>
        <w:t xml:space="preserve"> </w:t>
      </w:r>
      <w:r w:rsidRPr="00A55DB1">
        <w:rPr>
          <w:sz w:val="18"/>
        </w:rPr>
        <w:t>sunuyorum:</w:t>
      </w:r>
      <w:r w:rsidRPr="00A55DB1" w:rsidR="0030183B">
        <w:rPr>
          <w:sz w:val="18"/>
        </w:rPr>
        <w:t xml:space="preserve"> </w:t>
      </w:r>
      <w:r w:rsidRPr="00A55DB1">
        <w:rPr>
          <w:sz w:val="18"/>
        </w:rPr>
        <w:t>Kabul</w:t>
      </w:r>
      <w:r w:rsidRPr="00A55DB1" w:rsidR="0030183B">
        <w:rPr>
          <w:sz w:val="18"/>
        </w:rPr>
        <w:t xml:space="preserve"> </w:t>
      </w:r>
      <w:r w:rsidRPr="00A55DB1">
        <w:rPr>
          <w:sz w:val="18"/>
        </w:rPr>
        <w:t>edenler…</w:t>
      </w:r>
      <w:r w:rsidRPr="00A55DB1" w:rsidR="0030183B">
        <w:rPr>
          <w:sz w:val="18"/>
        </w:rPr>
        <w:t xml:space="preserve"> </w:t>
      </w:r>
      <w:r w:rsidRPr="00A55DB1">
        <w:rPr>
          <w:sz w:val="18"/>
        </w:rPr>
        <w:t>Kabul</w:t>
      </w:r>
      <w:r w:rsidRPr="00A55DB1" w:rsidR="0030183B">
        <w:rPr>
          <w:sz w:val="18"/>
        </w:rPr>
        <w:t xml:space="preserve"> </w:t>
      </w:r>
      <w:r w:rsidRPr="00A55DB1">
        <w:rPr>
          <w:sz w:val="18"/>
        </w:rPr>
        <w:t>etmeyenler…</w:t>
      </w:r>
      <w:r w:rsidRPr="00A55DB1" w:rsidR="0030183B">
        <w:rPr>
          <w:sz w:val="18"/>
        </w:rPr>
        <w:t xml:space="preserve"> </w:t>
      </w:r>
      <w:r w:rsidRPr="00A55DB1">
        <w:rPr>
          <w:sz w:val="18"/>
        </w:rPr>
        <w:t>Önerge</w:t>
      </w:r>
      <w:r w:rsidRPr="00A55DB1" w:rsidR="0030183B">
        <w:rPr>
          <w:sz w:val="18"/>
        </w:rPr>
        <w:t xml:space="preserve"> </w:t>
      </w:r>
      <w:r w:rsidRPr="00A55DB1">
        <w:rPr>
          <w:sz w:val="18"/>
        </w:rPr>
        <w:t>kabul</w:t>
      </w:r>
      <w:r w:rsidRPr="00A55DB1" w:rsidR="0030183B">
        <w:rPr>
          <w:sz w:val="18"/>
        </w:rPr>
        <w:t xml:space="preserve"> </w:t>
      </w:r>
      <w:r w:rsidRPr="00A55DB1">
        <w:rPr>
          <w:sz w:val="18"/>
        </w:rPr>
        <w:t>edilmemiştir.</w:t>
      </w:r>
    </w:p>
    <w:p w:rsidRPr="00A55DB1" w:rsidR="00286344" w:rsidP="00A55DB1" w:rsidRDefault="00286344">
      <w:pPr>
        <w:pStyle w:val="GENELKURUL"/>
        <w:spacing w:line="240" w:lineRule="auto"/>
        <w:rPr>
          <w:sz w:val="18"/>
        </w:rPr>
      </w:pPr>
      <w:r w:rsidRPr="00A55DB1">
        <w:rPr>
          <w:sz w:val="18"/>
        </w:rPr>
        <w:t>Diğer</w:t>
      </w:r>
      <w:r w:rsidRPr="00A55DB1" w:rsidR="0030183B">
        <w:rPr>
          <w:sz w:val="18"/>
        </w:rPr>
        <w:t xml:space="preserve"> </w:t>
      </w:r>
      <w:r w:rsidRPr="00A55DB1">
        <w:rPr>
          <w:sz w:val="18"/>
        </w:rPr>
        <w:t>önergeyi</w:t>
      </w:r>
      <w:r w:rsidRPr="00A55DB1" w:rsidR="0030183B">
        <w:rPr>
          <w:sz w:val="18"/>
        </w:rPr>
        <w:t xml:space="preserve"> </w:t>
      </w:r>
      <w:r w:rsidRPr="00A55DB1">
        <w:rPr>
          <w:sz w:val="18"/>
        </w:rPr>
        <w:t>okutuyorum:</w:t>
      </w:r>
    </w:p>
    <w:p w:rsidRPr="00A55DB1" w:rsidR="00286344" w:rsidP="00A55DB1" w:rsidRDefault="00286344">
      <w:pPr>
        <w:pStyle w:val="GENELKURUL"/>
        <w:spacing w:line="240" w:lineRule="auto"/>
        <w:ind w:firstLine="811"/>
        <w:jc w:val="center"/>
        <w:rPr>
          <w:sz w:val="18"/>
        </w:rPr>
      </w:pPr>
      <w:r w:rsidRPr="00A55DB1">
        <w:rPr>
          <w:sz w:val="18"/>
        </w:rPr>
        <w:t>Türkiye</w:t>
      </w:r>
      <w:r w:rsidRPr="00A55DB1" w:rsidR="0030183B">
        <w:rPr>
          <w:sz w:val="18"/>
        </w:rPr>
        <w:t xml:space="preserve"> </w:t>
      </w:r>
      <w:r w:rsidRPr="00A55DB1">
        <w:rPr>
          <w:sz w:val="18"/>
        </w:rPr>
        <w:t>Büyük</w:t>
      </w:r>
      <w:r w:rsidRPr="00A55DB1" w:rsidR="0030183B">
        <w:rPr>
          <w:sz w:val="18"/>
        </w:rPr>
        <w:t xml:space="preserve"> </w:t>
      </w:r>
      <w:r w:rsidRPr="00A55DB1">
        <w:rPr>
          <w:sz w:val="18"/>
        </w:rPr>
        <w:t>Millet</w:t>
      </w:r>
      <w:r w:rsidRPr="00A55DB1" w:rsidR="0030183B">
        <w:rPr>
          <w:sz w:val="18"/>
        </w:rPr>
        <w:t xml:space="preserve"> </w:t>
      </w:r>
      <w:r w:rsidRPr="00A55DB1">
        <w:rPr>
          <w:sz w:val="18"/>
        </w:rPr>
        <w:t>Meclisi</w:t>
      </w:r>
      <w:r w:rsidRPr="00A55DB1" w:rsidR="0030183B">
        <w:rPr>
          <w:sz w:val="18"/>
        </w:rPr>
        <w:t xml:space="preserve"> </w:t>
      </w:r>
      <w:r w:rsidRPr="00A55DB1">
        <w:rPr>
          <w:sz w:val="18"/>
        </w:rPr>
        <w:t>Başkanlığına</w:t>
      </w:r>
    </w:p>
    <w:p w:rsidRPr="00A55DB1" w:rsidR="00286344" w:rsidP="00A55DB1" w:rsidRDefault="00286344">
      <w:pPr>
        <w:pStyle w:val="GENELKURUL"/>
        <w:spacing w:line="240" w:lineRule="auto"/>
        <w:rPr>
          <w:sz w:val="18"/>
        </w:rPr>
      </w:pPr>
      <w:r w:rsidRPr="00A55DB1">
        <w:rPr>
          <w:sz w:val="18"/>
        </w:rPr>
        <w:t>Görüşülmekte</w:t>
      </w:r>
      <w:r w:rsidRPr="00A55DB1" w:rsidR="0030183B">
        <w:rPr>
          <w:sz w:val="18"/>
        </w:rPr>
        <w:t xml:space="preserve"> </w:t>
      </w:r>
      <w:r w:rsidRPr="00A55DB1">
        <w:rPr>
          <w:sz w:val="18"/>
        </w:rPr>
        <w:t>olan</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w:t>
      </w:r>
      <w:r w:rsidRPr="00A55DB1" w:rsidR="0030183B">
        <w:rPr>
          <w:sz w:val="18"/>
        </w:rPr>
        <w:t xml:space="preserve"> </w:t>
      </w:r>
      <w:r w:rsidRPr="00A55DB1">
        <w:rPr>
          <w:sz w:val="18"/>
        </w:rPr>
        <w:t>Kanunu</w:t>
      </w:r>
      <w:r w:rsidRPr="00A55DB1" w:rsidR="0030183B">
        <w:rPr>
          <w:sz w:val="18"/>
        </w:rPr>
        <w:t xml:space="preserve"> </w:t>
      </w:r>
      <w:r w:rsidRPr="00A55DB1">
        <w:rPr>
          <w:sz w:val="18"/>
        </w:rPr>
        <w:t>Teklifi’nin</w:t>
      </w:r>
      <w:r w:rsidRPr="00A55DB1" w:rsidR="0030183B">
        <w:rPr>
          <w:sz w:val="18"/>
        </w:rPr>
        <w:t xml:space="preserve"> </w:t>
      </w:r>
      <w:r w:rsidRPr="00A55DB1">
        <w:rPr>
          <w:sz w:val="18"/>
        </w:rPr>
        <w:t>13’üncü</w:t>
      </w:r>
      <w:r w:rsidRPr="00A55DB1" w:rsidR="0030183B">
        <w:rPr>
          <w:sz w:val="18"/>
        </w:rPr>
        <w:t xml:space="preserve"> </w:t>
      </w:r>
      <w:r w:rsidRPr="00A55DB1">
        <w:rPr>
          <w:sz w:val="18"/>
        </w:rPr>
        <w:t>maddesinin</w:t>
      </w:r>
      <w:r w:rsidRPr="00A55DB1" w:rsidR="0030183B">
        <w:rPr>
          <w:sz w:val="18"/>
        </w:rPr>
        <w:t xml:space="preserve"> </w:t>
      </w:r>
      <w:r w:rsidRPr="00A55DB1">
        <w:rPr>
          <w:sz w:val="18"/>
        </w:rPr>
        <w:t>birinci</w:t>
      </w:r>
      <w:r w:rsidRPr="00A55DB1" w:rsidR="0030183B">
        <w:rPr>
          <w:sz w:val="18"/>
        </w:rPr>
        <w:t xml:space="preserve"> </w:t>
      </w:r>
      <w:r w:rsidRPr="00A55DB1">
        <w:rPr>
          <w:sz w:val="18"/>
        </w:rPr>
        <w:t>fıkrasının</w:t>
      </w:r>
      <w:r w:rsidRPr="00A55DB1" w:rsidR="0030183B">
        <w:rPr>
          <w:sz w:val="18"/>
        </w:rPr>
        <w:t xml:space="preserve"> </w:t>
      </w:r>
      <w:r w:rsidRPr="00A55DB1">
        <w:rPr>
          <w:sz w:val="18"/>
        </w:rPr>
        <w:t>aşağıdaki</w:t>
      </w:r>
      <w:r w:rsidRPr="00A55DB1" w:rsidR="0030183B">
        <w:rPr>
          <w:sz w:val="18"/>
        </w:rPr>
        <w:t xml:space="preserve"> </w:t>
      </w:r>
      <w:r w:rsidRPr="00A55DB1">
        <w:rPr>
          <w:sz w:val="18"/>
        </w:rPr>
        <w:t>şekilde</w:t>
      </w:r>
      <w:r w:rsidRPr="00A55DB1" w:rsidR="0030183B">
        <w:rPr>
          <w:sz w:val="18"/>
        </w:rPr>
        <w:t xml:space="preserve"> </w:t>
      </w:r>
      <w:r w:rsidRPr="00A55DB1">
        <w:rPr>
          <w:sz w:val="18"/>
        </w:rPr>
        <w:t>değiştirilmesini</w:t>
      </w:r>
      <w:r w:rsidRPr="00A55DB1" w:rsidR="0030183B">
        <w:rPr>
          <w:sz w:val="18"/>
        </w:rPr>
        <w:t xml:space="preserve"> </w:t>
      </w:r>
      <w:r w:rsidRPr="00A55DB1">
        <w:rPr>
          <w:sz w:val="18"/>
        </w:rPr>
        <w:t>arz</w:t>
      </w:r>
      <w:r w:rsidRPr="00A55DB1" w:rsidR="0030183B">
        <w:rPr>
          <w:sz w:val="18"/>
        </w:rPr>
        <w:t xml:space="preserve"> </w:t>
      </w:r>
      <w:r w:rsidRPr="00A55DB1">
        <w:rPr>
          <w:sz w:val="18"/>
        </w:rPr>
        <w:t>ve</w:t>
      </w:r>
      <w:r w:rsidRPr="00A55DB1" w:rsidR="0030183B">
        <w:rPr>
          <w:sz w:val="18"/>
        </w:rPr>
        <w:t xml:space="preserve"> </w:t>
      </w:r>
      <w:r w:rsidRPr="00A55DB1">
        <w:rPr>
          <w:sz w:val="18"/>
        </w:rPr>
        <w:t>teklif</w:t>
      </w:r>
      <w:r w:rsidRPr="00A55DB1" w:rsidR="0030183B">
        <w:rPr>
          <w:sz w:val="18"/>
        </w:rPr>
        <w:t xml:space="preserve"> </w:t>
      </w:r>
      <w:r w:rsidRPr="00A55DB1">
        <w:rPr>
          <w:sz w:val="18"/>
        </w:rPr>
        <w:t>ederiz.</w:t>
      </w:r>
    </w:p>
    <w:p w:rsidRPr="00A55DB1" w:rsidR="00286344" w:rsidP="00A55DB1" w:rsidRDefault="00286344">
      <w:pPr>
        <w:pStyle w:val="GENELKURUL"/>
        <w:spacing w:line="240" w:lineRule="auto"/>
        <w:rPr>
          <w:sz w:val="18"/>
        </w:rPr>
      </w:pPr>
      <w:r w:rsidRPr="00A55DB1">
        <w:rPr>
          <w:sz w:val="18"/>
        </w:rPr>
        <w:t>“(1)</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bekçilerinin</w:t>
      </w:r>
      <w:r w:rsidRPr="00A55DB1" w:rsidR="0030183B">
        <w:rPr>
          <w:sz w:val="18"/>
        </w:rPr>
        <w:t xml:space="preserve"> </w:t>
      </w:r>
      <w:r w:rsidRPr="00A55DB1">
        <w:rPr>
          <w:sz w:val="18"/>
        </w:rPr>
        <w:t>disiplin,</w:t>
      </w:r>
      <w:r w:rsidRPr="00A55DB1" w:rsidR="0030183B">
        <w:rPr>
          <w:sz w:val="18"/>
        </w:rPr>
        <w:t xml:space="preserve"> </w:t>
      </w:r>
      <w:r w:rsidRPr="00A55DB1">
        <w:rPr>
          <w:sz w:val="18"/>
        </w:rPr>
        <w:t>ödüllendirme</w:t>
      </w:r>
      <w:r w:rsidRPr="00A55DB1" w:rsidR="0030183B">
        <w:rPr>
          <w:sz w:val="18"/>
        </w:rPr>
        <w:t xml:space="preserve"> </w:t>
      </w:r>
      <w:r w:rsidRPr="00A55DB1">
        <w:rPr>
          <w:sz w:val="18"/>
        </w:rPr>
        <w:t>ve</w:t>
      </w:r>
      <w:r w:rsidRPr="00A55DB1" w:rsidR="0030183B">
        <w:rPr>
          <w:sz w:val="18"/>
        </w:rPr>
        <w:t xml:space="preserve"> </w:t>
      </w:r>
      <w:r w:rsidRPr="00A55DB1">
        <w:rPr>
          <w:sz w:val="18"/>
        </w:rPr>
        <w:t>performans</w:t>
      </w:r>
      <w:r w:rsidRPr="00A55DB1" w:rsidR="0030183B">
        <w:rPr>
          <w:sz w:val="18"/>
        </w:rPr>
        <w:t xml:space="preserve"> </w:t>
      </w:r>
      <w:r w:rsidRPr="00A55DB1">
        <w:rPr>
          <w:sz w:val="18"/>
        </w:rPr>
        <w:t>değerlendirme</w:t>
      </w:r>
      <w:r w:rsidRPr="00A55DB1" w:rsidR="0030183B">
        <w:rPr>
          <w:sz w:val="18"/>
        </w:rPr>
        <w:t xml:space="preserve"> </w:t>
      </w:r>
      <w:r w:rsidRPr="00A55DB1">
        <w:rPr>
          <w:sz w:val="18"/>
        </w:rPr>
        <w:t>işlemlerinde</w:t>
      </w:r>
      <w:r w:rsidRPr="00A55DB1" w:rsidR="0030183B">
        <w:rPr>
          <w:sz w:val="18"/>
        </w:rPr>
        <w:t xml:space="preserve"> </w:t>
      </w:r>
      <w:r w:rsidRPr="00A55DB1">
        <w:rPr>
          <w:sz w:val="18"/>
        </w:rPr>
        <w:t>istihdam</w:t>
      </w:r>
      <w:r w:rsidRPr="00A55DB1" w:rsidR="0030183B">
        <w:rPr>
          <w:sz w:val="18"/>
        </w:rPr>
        <w:t xml:space="preserve"> </w:t>
      </w:r>
      <w:r w:rsidRPr="00A55DB1">
        <w:rPr>
          <w:sz w:val="18"/>
        </w:rPr>
        <w:t>edildikleri</w:t>
      </w:r>
      <w:r w:rsidRPr="00A55DB1" w:rsidR="0030183B">
        <w:rPr>
          <w:sz w:val="18"/>
        </w:rPr>
        <w:t xml:space="preserve"> </w:t>
      </w:r>
      <w:r w:rsidRPr="00A55DB1">
        <w:rPr>
          <w:sz w:val="18"/>
        </w:rPr>
        <w:t>genel</w:t>
      </w:r>
      <w:r w:rsidRPr="00A55DB1" w:rsidR="0030183B">
        <w:rPr>
          <w:sz w:val="18"/>
        </w:rPr>
        <w:t xml:space="preserve"> </w:t>
      </w:r>
      <w:r w:rsidRPr="00A55DB1">
        <w:rPr>
          <w:sz w:val="18"/>
        </w:rPr>
        <w:t>kolluk</w:t>
      </w:r>
      <w:r w:rsidRPr="00A55DB1" w:rsidR="0030183B">
        <w:rPr>
          <w:sz w:val="18"/>
        </w:rPr>
        <w:t xml:space="preserve"> </w:t>
      </w:r>
      <w:r w:rsidRPr="00A55DB1">
        <w:rPr>
          <w:sz w:val="18"/>
        </w:rPr>
        <w:t>kuvvetine</w:t>
      </w:r>
      <w:r w:rsidRPr="00A55DB1" w:rsidR="0030183B">
        <w:rPr>
          <w:sz w:val="18"/>
        </w:rPr>
        <w:t xml:space="preserve"> </w:t>
      </w:r>
      <w:r w:rsidRPr="00A55DB1">
        <w:rPr>
          <w:sz w:val="18"/>
        </w:rPr>
        <w:t>göre</w:t>
      </w:r>
      <w:r w:rsidRPr="00A55DB1" w:rsidR="0030183B">
        <w:rPr>
          <w:sz w:val="18"/>
        </w:rPr>
        <w:t xml:space="preserve"> </w:t>
      </w:r>
      <w:r w:rsidRPr="00A55DB1">
        <w:rPr>
          <w:sz w:val="18"/>
        </w:rPr>
        <w:t>emniyet</w:t>
      </w:r>
      <w:r w:rsidRPr="00A55DB1" w:rsidR="0030183B">
        <w:rPr>
          <w:sz w:val="18"/>
        </w:rPr>
        <w:t xml:space="preserve"> </w:t>
      </w:r>
      <w:r w:rsidRPr="00A55DB1">
        <w:rPr>
          <w:sz w:val="18"/>
        </w:rPr>
        <w:t>ya</w:t>
      </w:r>
      <w:r w:rsidRPr="00A55DB1" w:rsidR="0030183B">
        <w:rPr>
          <w:sz w:val="18"/>
        </w:rPr>
        <w:t xml:space="preserve"> </w:t>
      </w:r>
      <w:r w:rsidRPr="00A55DB1">
        <w:rPr>
          <w:sz w:val="18"/>
        </w:rPr>
        <w:t>da</w:t>
      </w:r>
      <w:r w:rsidRPr="00A55DB1" w:rsidR="0030183B">
        <w:rPr>
          <w:sz w:val="18"/>
        </w:rPr>
        <w:t xml:space="preserve"> </w:t>
      </w:r>
      <w:r w:rsidRPr="00A55DB1">
        <w:rPr>
          <w:sz w:val="18"/>
        </w:rPr>
        <w:t>jandarma</w:t>
      </w:r>
      <w:r w:rsidRPr="00A55DB1" w:rsidR="0030183B">
        <w:rPr>
          <w:sz w:val="18"/>
        </w:rPr>
        <w:t xml:space="preserve"> </w:t>
      </w:r>
      <w:r w:rsidRPr="00A55DB1">
        <w:rPr>
          <w:sz w:val="18"/>
        </w:rPr>
        <w:t>hizmetleri</w:t>
      </w:r>
      <w:r w:rsidRPr="00A55DB1" w:rsidR="0030183B">
        <w:rPr>
          <w:sz w:val="18"/>
        </w:rPr>
        <w:t xml:space="preserve"> </w:t>
      </w:r>
      <w:r w:rsidRPr="00A55DB1">
        <w:rPr>
          <w:sz w:val="18"/>
        </w:rPr>
        <w:t>sınıfı</w:t>
      </w:r>
      <w:r w:rsidRPr="00A55DB1" w:rsidR="0030183B">
        <w:rPr>
          <w:sz w:val="18"/>
        </w:rPr>
        <w:t xml:space="preserve"> </w:t>
      </w:r>
      <w:r w:rsidRPr="00A55DB1">
        <w:rPr>
          <w:sz w:val="18"/>
        </w:rPr>
        <w:t>mensuplarına</w:t>
      </w:r>
      <w:r w:rsidRPr="00A55DB1" w:rsidR="0030183B">
        <w:rPr>
          <w:sz w:val="18"/>
        </w:rPr>
        <w:t xml:space="preserve"> </w:t>
      </w:r>
      <w:r w:rsidRPr="00A55DB1">
        <w:rPr>
          <w:sz w:val="18"/>
        </w:rPr>
        <w:t>uygulanan</w:t>
      </w:r>
      <w:r w:rsidRPr="00A55DB1" w:rsidR="0030183B">
        <w:rPr>
          <w:sz w:val="18"/>
        </w:rPr>
        <w:t xml:space="preserve"> </w:t>
      </w:r>
      <w:r w:rsidRPr="00A55DB1">
        <w:rPr>
          <w:sz w:val="18"/>
        </w:rPr>
        <w:t>hükümlerin</w:t>
      </w:r>
      <w:r w:rsidRPr="00A55DB1" w:rsidR="0030183B">
        <w:rPr>
          <w:sz w:val="18"/>
        </w:rPr>
        <w:t xml:space="preserve"> </w:t>
      </w:r>
      <w:r w:rsidRPr="00A55DB1">
        <w:rPr>
          <w:sz w:val="18"/>
        </w:rPr>
        <w:t>aynısı</w:t>
      </w:r>
      <w:r w:rsidRPr="00A55DB1" w:rsidR="0030183B">
        <w:rPr>
          <w:sz w:val="18"/>
        </w:rPr>
        <w:t xml:space="preserve"> </w:t>
      </w:r>
      <w:r w:rsidRPr="00A55DB1">
        <w:rPr>
          <w:sz w:val="18"/>
        </w:rPr>
        <w:t>uygulanır.”</w:t>
      </w:r>
    </w:p>
    <w:p w:rsidRPr="00A55DB1" w:rsidR="00286344" w:rsidP="00A55DB1" w:rsidRDefault="00737AD3">
      <w:pPr>
        <w:pStyle w:val="3LMZA"/>
        <w:spacing w:line="240" w:lineRule="auto"/>
        <w:rPr>
          <w:sz w:val="18"/>
        </w:rPr>
      </w:pPr>
      <w:r w:rsidRPr="00A55DB1">
        <w:rPr>
          <w:sz w:val="18"/>
        </w:rPr>
        <w:tab/>
      </w:r>
      <w:r w:rsidRPr="00A55DB1" w:rsidR="00286344">
        <w:rPr>
          <w:sz w:val="18"/>
        </w:rPr>
        <w:t>Mehmet</w:t>
      </w:r>
      <w:r w:rsidRPr="00A55DB1" w:rsidR="0030183B">
        <w:rPr>
          <w:sz w:val="18"/>
        </w:rPr>
        <w:t xml:space="preserve"> </w:t>
      </w:r>
      <w:r w:rsidRPr="00A55DB1" w:rsidR="00286344">
        <w:rPr>
          <w:sz w:val="18"/>
        </w:rPr>
        <w:t>Metanet</w:t>
      </w:r>
      <w:r w:rsidRPr="00A55DB1" w:rsidR="0030183B">
        <w:rPr>
          <w:sz w:val="18"/>
        </w:rPr>
        <w:t xml:space="preserve"> </w:t>
      </w:r>
      <w:r w:rsidRPr="00A55DB1" w:rsidR="00286344">
        <w:rPr>
          <w:sz w:val="18"/>
        </w:rPr>
        <w:t>Çulhaoğlu</w:t>
      </w:r>
      <w:r w:rsidRPr="00A55DB1" w:rsidR="00286344">
        <w:rPr>
          <w:sz w:val="18"/>
        </w:rPr>
        <w:tab/>
        <w:t>Metin</w:t>
      </w:r>
      <w:r w:rsidRPr="00A55DB1" w:rsidR="0030183B">
        <w:rPr>
          <w:sz w:val="18"/>
        </w:rPr>
        <w:t xml:space="preserve"> </w:t>
      </w:r>
      <w:r w:rsidRPr="00A55DB1" w:rsidR="00286344">
        <w:rPr>
          <w:sz w:val="18"/>
        </w:rPr>
        <w:t>Ergun</w:t>
      </w:r>
      <w:r w:rsidRPr="00A55DB1" w:rsidR="00286344">
        <w:rPr>
          <w:sz w:val="18"/>
        </w:rPr>
        <w:tab/>
        <w:t>Hasan</w:t>
      </w:r>
      <w:r w:rsidRPr="00A55DB1" w:rsidR="0030183B">
        <w:rPr>
          <w:sz w:val="18"/>
        </w:rPr>
        <w:t xml:space="preserve"> </w:t>
      </w:r>
      <w:r w:rsidRPr="00A55DB1" w:rsidR="00286344">
        <w:rPr>
          <w:sz w:val="18"/>
        </w:rPr>
        <w:t>Subaşı</w:t>
      </w:r>
    </w:p>
    <w:p w:rsidRPr="00A55DB1" w:rsidR="00286344" w:rsidP="00A55DB1" w:rsidRDefault="00737AD3">
      <w:pPr>
        <w:pStyle w:val="3LMZA"/>
        <w:spacing w:line="240" w:lineRule="auto"/>
        <w:rPr>
          <w:sz w:val="18"/>
        </w:rPr>
      </w:pPr>
      <w:r w:rsidRPr="00A55DB1">
        <w:rPr>
          <w:sz w:val="18"/>
        </w:rPr>
        <w:tab/>
      </w:r>
      <w:r w:rsidRPr="00A55DB1" w:rsidR="00286344">
        <w:rPr>
          <w:sz w:val="18"/>
        </w:rPr>
        <w:t>Adana</w:t>
      </w:r>
      <w:r w:rsidRPr="00A55DB1" w:rsidR="00286344">
        <w:rPr>
          <w:sz w:val="18"/>
        </w:rPr>
        <w:tab/>
        <w:t>Muğla</w:t>
      </w:r>
      <w:r w:rsidRPr="00A55DB1" w:rsidR="00286344">
        <w:rPr>
          <w:sz w:val="18"/>
        </w:rPr>
        <w:tab/>
        <w:t>Antalya</w:t>
      </w:r>
    </w:p>
    <w:p w:rsidRPr="00A55DB1" w:rsidR="00286344" w:rsidP="00A55DB1" w:rsidRDefault="00737AD3">
      <w:pPr>
        <w:pStyle w:val="3LMZA"/>
        <w:spacing w:line="240" w:lineRule="auto"/>
        <w:rPr>
          <w:sz w:val="18"/>
        </w:rPr>
      </w:pPr>
      <w:r w:rsidRPr="00A55DB1">
        <w:rPr>
          <w:sz w:val="18"/>
        </w:rPr>
        <w:tab/>
      </w:r>
      <w:r w:rsidRPr="00A55DB1" w:rsidR="00286344">
        <w:rPr>
          <w:sz w:val="18"/>
        </w:rPr>
        <w:t>Orhan</w:t>
      </w:r>
      <w:r w:rsidRPr="00A55DB1" w:rsidR="0030183B">
        <w:rPr>
          <w:sz w:val="18"/>
        </w:rPr>
        <w:t xml:space="preserve"> </w:t>
      </w:r>
      <w:r w:rsidRPr="00A55DB1" w:rsidR="00286344">
        <w:rPr>
          <w:sz w:val="18"/>
        </w:rPr>
        <w:t>Çakırlar</w:t>
      </w:r>
      <w:r w:rsidRPr="00A55DB1" w:rsidR="00286344">
        <w:rPr>
          <w:sz w:val="18"/>
        </w:rPr>
        <w:tab/>
        <w:t>İmam</w:t>
      </w:r>
      <w:r w:rsidRPr="00A55DB1" w:rsidR="0030183B">
        <w:rPr>
          <w:sz w:val="18"/>
        </w:rPr>
        <w:t xml:space="preserve"> </w:t>
      </w:r>
      <w:r w:rsidRPr="00A55DB1" w:rsidR="00286344">
        <w:rPr>
          <w:sz w:val="18"/>
        </w:rPr>
        <w:t>Hüseyin</w:t>
      </w:r>
      <w:r w:rsidRPr="00A55DB1" w:rsidR="0030183B">
        <w:rPr>
          <w:sz w:val="18"/>
        </w:rPr>
        <w:t xml:space="preserve"> </w:t>
      </w:r>
      <w:r w:rsidRPr="00A55DB1" w:rsidR="00286344">
        <w:rPr>
          <w:sz w:val="18"/>
        </w:rPr>
        <w:t>Filiz</w:t>
      </w:r>
      <w:r w:rsidRPr="00A55DB1" w:rsidR="00286344">
        <w:rPr>
          <w:sz w:val="18"/>
        </w:rPr>
        <w:tab/>
        <w:t>İbrahim</w:t>
      </w:r>
      <w:r w:rsidRPr="00A55DB1" w:rsidR="0030183B">
        <w:rPr>
          <w:sz w:val="18"/>
        </w:rPr>
        <w:t xml:space="preserve"> </w:t>
      </w:r>
      <w:r w:rsidRPr="00A55DB1" w:rsidR="00286344">
        <w:rPr>
          <w:sz w:val="18"/>
        </w:rPr>
        <w:t>Halil</w:t>
      </w:r>
      <w:r w:rsidRPr="00A55DB1" w:rsidR="0030183B">
        <w:rPr>
          <w:sz w:val="18"/>
        </w:rPr>
        <w:t xml:space="preserve"> </w:t>
      </w:r>
      <w:r w:rsidRPr="00A55DB1" w:rsidR="00286344">
        <w:rPr>
          <w:sz w:val="18"/>
        </w:rPr>
        <w:t>Oral</w:t>
      </w:r>
    </w:p>
    <w:p w:rsidRPr="00A55DB1" w:rsidR="00286344" w:rsidP="00A55DB1" w:rsidRDefault="00737AD3">
      <w:pPr>
        <w:pStyle w:val="3LMZA"/>
        <w:spacing w:line="240" w:lineRule="auto"/>
        <w:rPr>
          <w:sz w:val="18"/>
        </w:rPr>
      </w:pPr>
      <w:r w:rsidRPr="00A55DB1">
        <w:rPr>
          <w:sz w:val="18"/>
        </w:rPr>
        <w:tab/>
      </w:r>
      <w:r w:rsidRPr="00A55DB1" w:rsidR="00286344">
        <w:rPr>
          <w:sz w:val="18"/>
        </w:rPr>
        <w:t>Edirne</w:t>
      </w:r>
      <w:r w:rsidRPr="00A55DB1" w:rsidR="00286344">
        <w:rPr>
          <w:sz w:val="18"/>
        </w:rPr>
        <w:tab/>
        <w:t>Gaziantep</w:t>
      </w:r>
      <w:r w:rsidRPr="00A55DB1" w:rsidR="00286344">
        <w:rPr>
          <w:sz w:val="18"/>
        </w:rPr>
        <w:tab/>
        <w:t>Ankara</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Komisyon</w:t>
      </w:r>
      <w:r w:rsidRPr="00A55DB1" w:rsidR="0030183B">
        <w:rPr>
          <w:sz w:val="18"/>
        </w:rPr>
        <w:t xml:space="preserve"> </w:t>
      </w:r>
      <w:r w:rsidRPr="00A55DB1">
        <w:rPr>
          <w:sz w:val="18"/>
        </w:rPr>
        <w:t>önergeye</w:t>
      </w:r>
      <w:r w:rsidRPr="00A55DB1" w:rsidR="0030183B">
        <w:rPr>
          <w:sz w:val="18"/>
        </w:rPr>
        <w:t xml:space="preserve"> </w:t>
      </w:r>
      <w:r w:rsidRPr="00A55DB1">
        <w:rPr>
          <w:sz w:val="18"/>
        </w:rPr>
        <w:t>katılıyor</w:t>
      </w:r>
      <w:r w:rsidRPr="00A55DB1" w:rsidR="0030183B">
        <w:rPr>
          <w:sz w:val="18"/>
        </w:rPr>
        <w:t xml:space="preserve"> </w:t>
      </w:r>
      <w:r w:rsidRPr="00A55DB1">
        <w:rPr>
          <w:sz w:val="18"/>
        </w:rPr>
        <w:t>mu?</w:t>
      </w:r>
    </w:p>
    <w:p w:rsidRPr="00A55DB1" w:rsidR="00286344" w:rsidP="00A55DB1" w:rsidRDefault="00286344">
      <w:pPr>
        <w:pStyle w:val="GENELKURUL"/>
        <w:spacing w:line="240" w:lineRule="auto"/>
        <w:rPr>
          <w:sz w:val="18"/>
        </w:rPr>
      </w:pPr>
      <w:r w:rsidRPr="00A55DB1">
        <w:rPr>
          <w:sz w:val="18"/>
        </w:rPr>
        <w:t>İÇİŞLERİ</w:t>
      </w:r>
      <w:r w:rsidRPr="00A55DB1" w:rsidR="0030183B">
        <w:rPr>
          <w:sz w:val="18"/>
        </w:rPr>
        <w:t xml:space="preserve"> </w:t>
      </w:r>
      <w:r w:rsidRPr="00A55DB1">
        <w:rPr>
          <w:sz w:val="18"/>
        </w:rPr>
        <w:t>KOMİSYONU</w:t>
      </w:r>
      <w:r w:rsidRPr="00A55DB1" w:rsidR="0030183B">
        <w:rPr>
          <w:sz w:val="18"/>
        </w:rPr>
        <w:t xml:space="preserve"> </w:t>
      </w:r>
      <w:r w:rsidRPr="00A55DB1">
        <w:rPr>
          <w:sz w:val="18"/>
        </w:rPr>
        <w:t>SÖZCÜSÜ</w:t>
      </w:r>
      <w:r w:rsidRPr="00A55DB1" w:rsidR="0030183B">
        <w:rPr>
          <w:sz w:val="18"/>
        </w:rPr>
        <w:t xml:space="preserve"> </w:t>
      </w:r>
      <w:r w:rsidRPr="00A55DB1">
        <w:rPr>
          <w:sz w:val="18"/>
        </w:rPr>
        <w:t>CEMİL</w:t>
      </w:r>
      <w:r w:rsidRPr="00A55DB1" w:rsidR="0030183B">
        <w:rPr>
          <w:sz w:val="18"/>
        </w:rPr>
        <w:t xml:space="preserve"> </w:t>
      </w:r>
      <w:r w:rsidRPr="00A55DB1">
        <w:rPr>
          <w:sz w:val="18"/>
        </w:rPr>
        <w:t>YAMAN</w:t>
      </w:r>
      <w:r w:rsidRPr="00A55DB1" w:rsidR="0030183B">
        <w:rPr>
          <w:sz w:val="18"/>
        </w:rPr>
        <w:t xml:space="preserve"> </w:t>
      </w:r>
      <w:r w:rsidRPr="00A55DB1">
        <w:rPr>
          <w:sz w:val="18"/>
        </w:rPr>
        <w:t>(Kocaeli)</w:t>
      </w:r>
      <w:r w:rsidRPr="00A55DB1" w:rsidR="0030183B">
        <w:rPr>
          <w:sz w:val="18"/>
        </w:rPr>
        <w:t xml:space="preserve"> </w:t>
      </w:r>
      <w:r w:rsidRPr="00A55DB1">
        <w:rPr>
          <w:sz w:val="18"/>
        </w:rPr>
        <w:t>–</w:t>
      </w:r>
      <w:r w:rsidRPr="00A55DB1" w:rsidR="0030183B">
        <w:rPr>
          <w:sz w:val="18"/>
        </w:rPr>
        <w:t xml:space="preserve"> </w:t>
      </w:r>
      <w:r w:rsidRPr="00A55DB1">
        <w:rPr>
          <w:sz w:val="18"/>
        </w:rPr>
        <w:t>Katılmıyoruz</w:t>
      </w:r>
      <w:r w:rsidRPr="00A55DB1" w:rsidR="0030183B">
        <w:rPr>
          <w:sz w:val="18"/>
        </w:rPr>
        <w:t xml:space="preserve"> </w:t>
      </w:r>
      <w:r w:rsidRPr="00A55DB1">
        <w:rPr>
          <w:sz w:val="18"/>
        </w:rPr>
        <w:t>Başkanım.</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Önerge</w:t>
      </w:r>
      <w:r w:rsidRPr="00A55DB1" w:rsidR="0030183B">
        <w:rPr>
          <w:sz w:val="18"/>
        </w:rPr>
        <w:t xml:space="preserve"> </w:t>
      </w:r>
      <w:r w:rsidRPr="00A55DB1">
        <w:rPr>
          <w:sz w:val="18"/>
        </w:rPr>
        <w:t>üzerinde</w:t>
      </w:r>
      <w:r w:rsidRPr="00A55DB1" w:rsidR="0030183B">
        <w:rPr>
          <w:sz w:val="18"/>
        </w:rPr>
        <w:t xml:space="preserve"> </w:t>
      </w:r>
      <w:r w:rsidRPr="00A55DB1">
        <w:rPr>
          <w:sz w:val="18"/>
        </w:rPr>
        <w:t>söz</w:t>
      </w:r>
      <w:r w:rsidRPr="00A55DB1" w:rsidR="0030183B">
        <w:rPr>
          <w:sz w:val="18"/>
        </w:rPr>
        <w:t xml:space="preserve"> </w:t>
      </w:r>
      <w:r w:rsidRPr="00A55DB1">
        <w:rPr>
          <w:sz w:val="18"/>
        </w:rPr>
        <w:t>isteyen</w:t>
      </w:r>
      <w:r w:rsidRPr="00A55DB1" w:rsidR="0030183B">
        <w:rPr>
          <w:sz w:val="18"/>
        </w:rPr>
        <w:t xml:space="preserve"> </w:t>
      </w:r>
      <w:r w:rsidRPr="00A55DB1">
        <w:rPr>
          <w:sz w:val="18"/>
        </w:rPr>
        <w:t>Sayın</w:t>
      </w:r>
      <w:r w:rsidRPr="00A55DB1" w:rsidR="0030183B">
        <w:rPr>
          <w:sz w:val="18"/>
        </w:rPr>
        <w:t xml:space="preserve"> </w:t>
      </w:r>
      <w:r w:rsidRPr="00A55DB1">
        <w:rPr>
          <w:sz w:val="18"/>
        </w:rPr>
        <w:t>İbrahim</w:t>
      </w:r>
      <w:r w:rsidRPr="00A55DB1" w:rsidR="0030183B">
        <w:rPr>
          <w:sz w:val="18"/>
        </w:rPr>
        <w:t xml:space="preserve"> </w:t>
      </w:r>
      <w:r w:rsidRPr="00A55DB1">
        <w:rPr>
          <w:sz w:val="18"/>
        </w:rPr>
        <w:t>Halil</w:t>
      </w:r>
      <w:r w:rsidRPr="00A55DB1" w:rsidR="0030183B">
        <w:rPr>
          <w:sz w:val="18"/>
        </w:rPr>
        <w:t xml:space="preserve"> </w:t>
      </w:r>
      <w:r w:rsidRPr="00A55DB1">
        <w:rPr>
          <w:sz w:val="18"/>
        </w:rPr>
        <w:t>Oral.</w:t>
      </w:r>
    </w:p>
    <w:p w:rsidRPr="00A55DB1" w:rsidR="00286344" w:rsidP="00A55DB1" w:rsidRDefault="00286344">
      <w:pPr>
        <w:pStyle w:val="GENELKURUL"/>
        <w:spacing w:line="240" w:lineRule="auto"/>
        <w:rPr>
          <w:sz w:val="18"/>
        </w:rPr>
      </w:pPr>
      <w:r w:rsidRPr="00A55DB1">
        <w:rPr>
          <w:sz w:val="18"/>
        </w:rPr>
        <w:t>Buyurunuz</w:t>
      </w:r>
      <w:r w:rsidRPr="00A55DB1" w:rsidR="0030183B">
        <w:rPr>
          <w:sz w:val="18"/>
        </w:rPr>
        <w:t xml:space="preserve"> </w:t>
      </w:r>
      <w:r w:rsidRPr="00A55DB1">
        <w:rPr>
          <w:sz w:val="18"/>
        </w:rPr>
        <w:t>Sayın</w:t>
      </w:r>
      <w:r w:rsidRPr="00A55DB1" w:rsidR="0030183B">
        <w:rPr>
          <w:sz w:val="18"/>
        </w:rPr>
        <w:t xml:space="preserve"> </w:t>
      </w:r>
      <w:r w:rsidRPr="00A55DB1">
        <w:rPr>
          <w:sz w:val="18"/>
        </w:rPr>
        <w:t>Oral.</w:t>
      </w:r>
      <w:r w:rsidRPr="00A55DB1" w:rsidR="0030183B">
        <w:rPr>
          <w:sz w:val="18"/>
        </w:rPr>
        <w:t xml:space="preserve"> </w:t>
      </w:r>
      <w:r w:rsidRPr="00A55DB1">
        <w:rPr>
          <w:sz w:val="18"/>
        </w:rPr>
        <w:t>(İYİ</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286344" w:rsidP="00A55DB1" w:rsidRDefault="00286344">
      <w:pPr>
        <w:pStyle w:val="GENELKURUL"/>
        <w:spacing w:line="240" w:lineRule="auto"/>
        <w:rPr>
          <w:sz w:val="18"/>
        </w:rPr>
      </w:pPr>
      <w:r w:rsidRPr="00A55DB1">
        <w:rPr>
          <w:sz w:val="18"/>
        </w:rPr>
        <w:t>İBRAHİM</w:t>
      </w:r>
      <w:r w:rsidRPr="00A55DB1" w:rsidR="0030183B">
        <w:rPr>
          <w:sz w:val="18"/>
        </w:rPr>
        <w:t xml:space="preserve"> </w:t>
      </w:r>
      <w:r w:rsidRPr="00A55DB1">
        <w:rPr>
          <w:sz w:val="18"/>
        </w:rPr>
        <w:t>HALİL</w:t>
      </w:r>
      <w:r w:rsidRPr="00A55DB1" w:rsidR="0030183B">
        <w:rPr>
          <w:sz w:val="18"/>
        </w:rPr>
        <w:t xml:space="preserve"> </w:t>
      </w:r>
      <w:r w:rsidRPr="00A55DB1">
        <w:rPr>
          <w:sz w:val="18"/>
        </w:rPr>
        <w:t>ORAL</w:t>
      </w:r>
      <w:r w:rsidRPr="00A55DB1" w:rsidR="0030183B">
        <w:rPr>
          <w:sz w:val="18"/>
        </w:rPr>
        <w:t xml:space="preserve"> </w:t>
      </w:r>
      <w:r w:rsidRPr="00A55DB1">
        <w:rPr>
          <w:sz w:val="18"/>
        </w:rPr>
        <w:t>(Ankara)</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kıymetli</w:t>
      </w:r>
      <w:r w:rsidRPr="00A55DB1" w:rsidR="0030183B">
        <w:rPr>
          <w:sz w:val="18"/>
        </w:rPr>
        <w:t xml:space="preserve"> </w:t>
      </w:r>
      <w:r w:rsidRPr="00A55DB1">
        <w:rPr>
          <w:sz w:val="18"/>
        </w:rPr>
        <w:t>milletvekilleri;</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w:t>
      </w:r>
      <w:r w:rsidRPr="00A55DB1" w:rsidR="0030183B">
        <w:rPr>
          <w:sz w:val="18"/>
        </w:rPr>
        <w:t xml:space="preserve"> </w:t>
      </w:r>
      <w:r w:rsidRPr="00A55DB1">
        <w:rPr>
          <w:sz w:val="18"/>
        </w:rPr>
        <w:t>Kanunu</w:t>
      </w:r>
      <w:r w:rsidRPr="00A55DB1" w:rsidR="0030183B">
        <w:rPr>
          <w:sz w:val="18"/>
        </w:rPr>
        <w:t xml:space="preserve"> </w:t>
      </w:r>
      <w:r w:rsidRPr="00A55DB1">
        <w:rPr>
          <w:sz w:val="18"/>
        </w:rPr>
        <w:t>Teklifi’nin</w:t>
      </w:r>
      <w:r w:rsidRPr="00A55DB1" w:rsidR="0030183B">
        <w:rPr>
          <w:sz w:val="18"/>
        </w:rPr>
        <w:t xml:space="preserve"> </w:t>
      </w:r>
      <w:r w:rsidRPr="00A55DB1">
        <w:rPr>
          <w:sz w:val="18"/>
        </w:rPr>
        <w:t>13’üncü</w:t>
      </w:r>
      <w:r w:rsidRPr="00A55DB1" w:rsidR="0030183B">
        <w:rPr>
          <w:sz w:val="18"/>
        </w:rPr>
        <w:t xml:space="preserve"> </w:t>
      </w:r>
      <w:r w:rsidRPr="00A55DB1">
        <w:rPr>
          <w:sz w:val="18"/>
        </w:rPr>
        <w:t>maddesi</w:t>
      </w:r>
      <w:r w:rsidRPr="00A55DB1" w:rsidR="0030183B">
        <w:rPr>
          <w:sz w:val="18"/>
        </w:rPr>
        <w:t xml:space="preserve"> </w:t>
      </w:r>
      <w:r w:rsidRPr="00A55DB1">
        <w:rPr>
          <w:sz w:val="18"/>
        </w:rPr>
        <w:t>üzerine</w:t>
      </w:r>
      <w:r w:rsidRPr="00A55DB1" w:rsidR="0030183B">
        <w:rPr>
          <w:sz w:val="18"/>
        </w:rPr>
        <w:t xml:space="preserve"> </w:t>
      </w:r>
      <w:r w:rsidRPr="00A55DB1">
        <w:rPr>
          <w:sz w:val="18"/>
        </w:rPr>
        <w:t>söz</w:t>
      </w:r>
      <w:r w:rsidRPr="00A55DB1" w:rsidR="0030183B">
        <w:rPr>
          <w:sz w:val="18"/>
        </w:rPr>
        <w:t xml:space="preserve"> </w:t>
      </w:r>
      <w:r w:rsidRPr="00A55DB1">
        <w:rPr>
          <w:sz w:val="18"/>
        </w:rPr>
        <w:t>almış</w:t>
      </w:r>
      <w:r w:rsidRPr="00A55DB1" w:rsidR="0030183B">
        <w:rPr>
          <w:sz w:val="18"/>
        </w:rPr>
        <w:t xml:space="preserve"> </w:t>
      </w:r>
      <w:r w:rsidRPr="00A55DB1">
        <w:rPr>
          <w:sz w:val="18"/>
        </w:rPr>
        <w:t>bulunuyorum.</w:t>
      </w:r>
      <w:r w:rsidRPr="00A55DB1" w:rsidR="0030183B">
        <w:rPr>
          <w:sz w:val="18"/>
        </w:rPr>
        <w:t xml:space="preserve"> </w:t>
      </w:r>
      <w:r w:rsidRPr="00A55DB1">
        <w:rPr>
          <w:sz w:val="18"/>
        </w:rPr>
        <w:t>Genel</w:t>
      </w:r>
      <w:r w:rsidRPr="00A55DB1" w:rsidR="0030183B">
        <w:rPr>
          <w:sz w:val="18"/>
        </w:rPr>
        <w:t xml:space="preserve"> </w:t>
      </w:r>
      <w:r w:rsidRPr="00A55DB1">
        <w:rPr>
          <w:sz w:val="18"/>
        </w:rPr>
        <w:t>Kurulu</w:t>
      </w:r>
      <w:r w:rsidRPr="00A55DB1" w:rsidR="0030183B">
        <w:rPr>
          <w:sz w:val="18"/>
        </w:rPr>
        <w:t xml:space="preserve"> </w:t>
      </w:r>
      <w:r w:rsidRPr="00A55DB1">
        <w:rPr>
          <w:sz w:val="18"/>
        </w:rPr>
        <w:t>saygıyla</w:t>
      </w:r>
      <w:r w:rsidRPr="00A55DB1" w:rsidR="0030183B">
        <w:rPr>
          <w:sz w:val="18"/>
        </w:rPr>
        <w:t xml:space="preserve"> </w:t>
      </w:r>
      <w:r w:rsidRPr="00A55DB1">
        <w:rPr>
          <w:sz w:val="18"/>
        </w:rPr>
        <w:t>selamlıyorum.</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Sözlerime,</w:t>
      </w:r>
      <w:r w:rsidRPr="00A55DB1" w:rsidR="0030183B">
        <w:rPr>
          <w:sz w:val="18"/>
        </w:rPr>
        <w:t xml:space="preserve"> </w:t>
      </w:r>
      <w:r w:rsidRPr="00A55DB1">
        <w:rPr>
          <w:sz w:val="18"/>
        </w:rPr>
        <w:t>Türk</w:t>
      </w:r>
      <w:r w:rsidRPr="00A55DB1" w:rsidR="0030183B">
        <w:rPr>
          <w:sz w:val="18"/>
        </w:rPr>
        <w:t xml:space="preserve"> </w:t>
      </w:r>
      <w:r w:rsidRPr="00A55DB1">
        <w:rPr>
          <w:sz w:val="18"/>
        </w:rPr>
        <w:t>dünyasının</w:t>
      </w:r>
      <w:r w:rsidRPr="00A55DB1" w:rsidR="0030183B">
        <w:rPr>
          <w:sz w:val="18"/>
        </w:rPr>
        <w:t xml:space="preserve"> </w:t>
      </w:r>
      <w:r w:rsidRPr="00A55DB1">
        <w:rPr>
          <w:sz w:val="18"/>
        </w:rPr>
        <w:t>dünyaca</w:t>
      </w:r>
      <w:r w:rsidRPr="00A55DB1" w:rsidR="0030183B">
        <w:rPr>
          <w:sz w:val="18"/>
        </w:rPr>
        <w:t xml:space="preserve"> </w:t>
      </w:r>
      <w:r w:rsidRPr="00A55DB1">
        <w:rPr>
          <w:sz w:val="18"/>
        </w:rPr>
        <w:t>ünlü</w:t>
      </w:r>
      <w:r w:rsidRPr="00A55DB1" w:rsidR="0030183B">
        <w:rPr>
          <w:sz w:val="18"/>
        </w:rPr>
        <w:t xml:space="preserve"> </w:t>
      </w:r>
      <w:r w:rsidRPr="00A55DB1">
        <w:rPr>
          <w:sz w:val="18"/>
        </w:rPr>
        <w:t>yazarı,</w:t>
      </w:r>
      <w:r w:rsidRPr="00A55DB1" w:rsidR="0030183B">
        <w:rPr>
          <w:sz w:val="18"/>
        </w:rPr>
        <w:t xml:space="preserve"> </w:t>
      </w:r>
      <w:r w:rsidRPr="00A55DB1">
        <w:rPr>
          <w:sz w:val="18"/>
        </w:rPr>
        <w:t>büyük</w:t>
      </w:r>
      <w:r w:rsidRPr="00A55DB1" w:rsidR="0030183B">
        <w:rPr>
          <w:sz w:val="18"/>
        </w:rPr>
        <w:t xml:space="preserve"> </w:t>
      </w:r>
      <w:r w:rsidRPr="00A55DB1">
        <w:rPr>
          <w:sz w:val="18"/>
        </w:rPr>
        <w:t>Kırgız</w:t>
      </w:r>
      <w:r w:rsidRPr="00A55DB1" w:rsidR="0030183B">
        <w:rPr>
          <w:sz w:val="18"/>
        </w:rPr>
        <w:t xml:space="preserve"> </w:t>
      </w:r>
      <w:r w:rsidRPr="00A55DB1">
        <w:rPr>
          <w:sz w:val="18"/>
        </w:rPr>
        <w:t>romancı</w:t>
      </w:r>
      <w:r w:rsidRPr="00A55DB1" w:rsidR="0030183B">
        <w:rPr>
          <w:sz w:val="18"/>
        </w:rPr>
        <w:t xml:space="preserve"> </w:t>
      </w:r>
      <w:r w:rsidRPr="00A55DB1">
        <w:rPr>
          <w:sz w:val="18"/>
        </w:rPr>
        <w:t>Cengiz</w:t>
      </w:r>
      <w:r w:rsidRPr="00A55DB1" w:rsidR="0030183B">
        <w:rPr>
          <w:sz w:val="18"/>
        </w:rPr>
        <w:t xml:space="preserve"> </w:t>
      </w:r>
      <w:r w:rsidRPr="00A55DB1">
        <w:rPr>
          <w:sz w:val="18"/>
        </w:rPr>
        <w:t>Aytmatov’u</w:t>
      </w:r>
      <w:r w:rsidRPr="00A55DB1" w:rsidR="0030183B">
        <w:rPr>
          <w:sz w:val="18"/>
        </w:rPr>
        <w:t xml:space="preserve"> </w:t>
      </w:r>
      <w:r w:rsidRPr="00A55DB1">
        <w:rPr>
          <w:sz w:val="18"/>
        </w:rPr>
        <w:t>anarak</w:t>
      </w:r>
      <w:r w:rsidRPr="00A55DB1" w:rsidR="0030183B">
        <w:rPr>
          <w:sz w:val="18"/>
        </w:rPr>
        <w:t xml:space="preserve"> </w:t>
      </w:r>
      <w:r w:rsidRPr="00A55DB1">
        <w:rPr>
          <w:sz w:val="18"/>
        </w:rPr>
        <w:t>başlamak</w:t>
      </w:r>
      <w:r w:rsidRPr="00A55DB1" w:rsidR="0030183B">
        <w:rPr>
          <w:sz w:val="18"/>
        </w:rPr>
        <w:t xml:space="preserve"> </w:t>
      </w:r>
      <w:r w:rsidRPr="00A55DB1">
        <w:rPr>
          <w:sz w:val="18"/>
        </w:rPr>
        <w:t>istiyorum.</w:t>
      </w:r>
      <w:r w:rsidRPr="00A55DB1" w:rsidR="0030183B">
        <w:rPr>
          <w:sz w:val="18"/>
        </w:rPr>
        <w:t xml:space="preserve"> </w:t>
      </w:r>
      <w:r w:rsidRPr="00A55DB1">
        <w:rPr>
          <w:sz w:val="18"/>
        </w:rPr>
        <w:t>Mekânı</w:t>
      </w:r>
      <w:r w:rsidRPr="00A55DB1" w:rsidR="0030183B">
        <w:rPr>
          <w:sz w:val="18"/>
        </w:rPr>
        <w:t xml:space="preserve"> </w:t>
      </w:r>
      <w:r w:rsidRPr="00A55DB1">
        <w:rPr>
          <w:sz w:val="18"/>
        </w:rPr>
        <w:t>cennet</w:t>
      </w:r>
      <w:r w:rsidRPr="00A55DB1" w:rsidR="0030183B">
        <w:rPr>
          <w:sz w:val="18"/>
        </w:rPr>
        <w:t xml:space="preserve"> </w:t>
      </w:r>
      <w:r w:rsidRPr="00A55DB1">
        <w:rPr>
          <w:sz w:val="18"/>
        </w:rPr>
        <w:t>olsun,</w:t>
      </w:r>
      <w:r w:rsidRPr="00A55DB1" w:rsidR="0030183B">
        <w:rPr>
          <w:sz w:val="18"/>
        </w:rPr>
        <w:t xml:space="preserve"> </w:t>
      </w:r>
      <w:r w:rsidRPr="00A55DB1">
        <w:rPr>
          <w:sz w:val="18"/>
        </w:rPr>
        <w:t>Allah</w:t>
      </w:r>
      <w:r w:rsidRPr="00A55DB1" w:rsidR="0030183B">
        <w:rPr>
          <w:sz w:val="18"/>
        </w:rPr>
        <w:t xml:space="preserve"> </w:t>
      </w:r>
      <w:r w:rsidRPr="00A55DB1">
        <w:rPr>
          <w:sz w:val="18"/>
        </w:rPr>
        <w:t>rahmet</w:t>
      </w:r>
      <w:r w:rsidRPr="00A55DB1" w:rsidR="0030183B">
        <w:rPr>
          <w:sz w:val="18"/>
        </w:rPr>
        <w:t xml:space="preserve"> </w:t>
      </w:r>
      <w:r w:rsidRPr="00A55DB1">
        <w:rPr>
          <w:sz w:val="18"/>
        </w:rPr>
        <w:t>eylesin.</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Kıymetli</w:t>
      </w:r>
      <w:r w:rsidRPr="00A55DB1" w:rsidR="0030183B">
        <w:rPr>
          <w:sz w:val="18"/>
        </w:rPr>
        <w:t xml:space="preserve"> </w:t>
      </w:r>
      <w:r w:rsidRPr="00A55DB1">
        <w:rPr>
          <w:sz w:val="18"/>
        </w:rPr>
        <w:t>milletvekilleri,</w:t>
      </w:r>
      <w:r w:rsidRPr="00A55DB1" w:rsidR="0030183B">
        <w:rPr>
          <w:sz w:val="18"/>
        </w:rPr>
        <w:t xml:space="preserve"> </w:t>
      </w:r>
      <w:r w:rsidRPr="00A55DB1">
        <w:rPr>
          <w:sz w:val="18"/>
        </w:rPr>
        <w:t>Komisyon</w:t>
      </w:r>
      <w:r w:rsidRPr="00A55DB1" w:rsidR="0030183B">
        <w:rPr>
          <w:sz w:val="18"/>
        </w:rPr>
        <w:t xml:space="preserve"> </w:t>
      </w:r>
      <w:r w:rsidRPr="00A55DB1">
        <w:rPr>
          <w:sz w:val="18"/>
        </w:rPr>
        <w:t>ve</w:t>
      </w:r>
      <w:r w:rsidRPr="00A55DB1" w:rsidR="0030183B">
        <w:rPr>
          <w:sz w:val="18"/>
        </w:rPr>
        <w:t xml:space="preserve"> </w:t>
      </w:r>
      <w:r w:rsidRPr="00A55DB1">
        <w:rPr>
          <w:sz w:val="18"/>
        </w:rPr>
        <w:t>Genel</w:t>
      </w:r>
      <w:r w:rsidRPr="00A55DB1" w:rsidR="0030183B">
        <w:rPr>
          <w:sz w:val="18"/>
        </w:rPr>
        <w:t xml:space="preserve"> </w:t>
      </w:r>
      <w:r w:rsidRPr="00A55DB1">
        <w:rPr>
          <w:sz w:val="18"/>
        </w:rPr>
        <w:t>Kurul</w:t>
      </w:r>
      <w:r w:rsidRPr="00A55DB1" w:rsidR="0030183B">
        <w:rPr>
          <w:sz w:val="18"/>
        </w:rPr>
        <w:t xml:space="preserve"> </w:t>
      </w:r>
      <w:r w:rsidRPr="00A55DB1">
        <w:rPr>
          <w:sz w:val="18"/>
        </w:rPr>
        <w:t>sürecinde</w:t>
      </w:r>
      <w:r w:rsidRPr="00A55DB1" w:rsidR="0030183B">
        <w:rPr>
          <w:sz w:val="18"/>
        </w:rPr>
        <w:t xml:space="preserve"> </w:t>
      </w:r>
      <w:r w:rsidRPr="00A55DB1">
        <w:rPr>
          <w:sz w:val="18"/>
        </w:rPr>
        <w:t>hem</w:t>
      </w:r>
      <w:r w:rsidRPr="00A55DB1" w:rsidR="0030183B">
        <w:rPr>
          <w:sz w:val="18"/>
        </w:rPr>
        <w:t xml:space="preserve"> </w:t>
      </w:r>
      <w:r w:rsidRPr="00A55DB1">
        <w:rPr>
          <w:sz w:val="18"/>
        </w:rPr>
        <w:t>kamuoyundan</w:t>
      </w:r>
      <w:r w:rsidRPr="00A55DB1" w:rsidR="0030183B">
        <w:rPr>
          <w:sz w:val="18"/>
        </w:rPr>
        <w:t xml:space="preserve"> </w:t>
      </w:r>
      <w:r w:rsidRPr="00A55DB1">
        <w:rPr>
          <w:sz w:val="18"/>
        </w:rPr>
        <w:t>gelen</w:t>
      </w:r>
      <w:r w:rsidRPr="00A55DB1" w:rsidR="0030183B">
        <w:rPr>
          <w:sz w:val="18"/>
        </w:rPr>
        <w:t xml:space="preserve"> </w:t>
      </w:r>
      <w:r w:rsidRPr="00A55DB1">
        <w:rPr>
          <w:sz w:val="18"/>
        </w:rPr>
        <w:t>hem</w:t>
      </w:r>
      <w:r w:rsidRPr="00A55DB1" w:rsidR="0030183B">
        <w:rPr>
          <w:sz w:val="18"/>
        </w:rPr>
        <w:t xml:space="preserve"> </w:t>
      </w:r>
      <w:r w:rsidRPr="00A55DB1">
        <w:rPr>
          <w:sz w:val="18"/>
        </w:rPr>
        <w:t>de</w:t>
      </w:r>
      <w:r w:rsidRPr="00A55DB1" w:rsidR="0030183B">
        <w:rPr>
          <w:sz w:val="18"/>
        </w:rPr>
        <w:t xml:space="preserve"> </w:t>
      </w:r>
      <w:r w:rsidRPr="00A55DB1">
        <w:rPr>
          <w:sz w:val="18"/>
        </w:rPr>
        <w:t>Genel</w:t>
      </w:r>
      <w:r w:rsidRPr="00A55DB1" w:rsidR="0030183B">
        <w:rPr>
          <w:sz w:val="18"/>
        </w:rPr>
        <w:t xml:space="preserve"> </w:t>
      </w:r>
      <w:r w:rsidRPr="00A55DB1">
        <w:rPr>
          <w:sz w:val="18"/>
        </w:rPr>
        <w:t>Kurulda</w:t>
      </w:r>
      <w:r w:rsidRPr="00A55DB1" w:rsidR="0030183B">
        <w:rPr>
          <w:sz w:val="18"/>
        </w:rPr>
        <w:t xml:space="preserve"> </w:t>
      </w:r>
      <w:r w:rsidRPr="00A55DB1">
        <w:rPr>
          <w:sz w:val="18"/>
        </w:rPr>
        <w:t>dile</w:t>
      </w:r>
      <w:r w:rsidRPr="00A55DB1" w:rsidR="0030183B">
        <w:rPr>
          <w:sz w:val="18"/>
        </w:rPr>
        <w:t xml:space="preserve"> </w:t>
      </w:r>
      <w:r w:rsidRPr="00A55DB1">
        <w:rPr>
          <w:sz w:val="18"/>
        </w:rPr>
        <w:t>getirdiğimiz</w:t>
      </w:r>
      <w:r w:rsidRPr="00A55DB1" w:rsidR="0030183B">
        <w:rPr>
          <w:sz w:val="18"/>
        </w:rPr>
        <w:t xml:space="preserve"> </w:t>
      </w:r>
      <w:r w:rsidRPr="00A55DB1">
        <w:rPr>
          <w:sz w:val="18"/>
        </w:rPr>
        <w:t>çekincelerin</w:t>
      </w:r>
      <w:r w:rsidRPr="00A55DB1" w:rsidR="0030183B">
        <w:rPr>
          <w:sz w:val="18"/>
        </w:rPr>
        <w:t xml:space="preserve"> </w:t>
      </w:r>
      <w:r w:rsidRPr="00A55DB1">
        <w:rPr>
          <w:sz w:val="18"/>
        </w:rPr>
        <w:t>tamamı</w:t>
      </w:r>
      <w:r w:rsidRPr="00A55DB1" w:rsidR="0030183B">
        <w:rPr>
          <w:sz w:val="18"/>
        </w:rPr>
        <w:t xml:space="preserve"> </w:t>
      </w:r>
      <w:r w:rsidRPr="00A55DB1">
        <w:rPr>
          <w:sz w:val="18"/>
        </w:rPr>
        <w:t>iktidar</w:t>
      </w:r>
      <w:r w:rsidRPr="00A55DB1" w:rsidR="0030183B">
        <w:rPr>
          <w:sz w:val="18"/>
        </w:rPr>
        <w:t xml:space="preserve"> </w:t>
      </w:r>
      <w:r w:rsidRPr="00A55DB1">
        <w:rPr>
          <w:sz w:val="18"/>
        </w:rPr>
        <w:t>tarafından</w:t>
      </w:r>
      <w:r w:rsidRPr="00A55DB1" w:rsidR="0030183B">
        <w:rPr>
          <w:sz w:val="18"/>
        </w:rPr>
        <w:t xml:space="preserve"> </w:t>
      </w:r>
      <w:r w:rsidRPr="00A55DB1">
        <w:rPr>
          <w:sz w:val="18"/>
        </w:rPr>
        <w:t>göz</w:t>
      </w:r>
      <w:r w:rsidRPr="00A55DB1" w:rsidR="0030183B">
        <w:rPr>
          <w:sz w:val="18"/>
        </w:rPr>
        <w:t xml:space="preserve"> </w:t>
      </w:r>
      <w:r w:rsidRPr="00A55DB1">
        <w:rPr>
          <w:sz w:val="18"/>
        </w:rPr>
        <w:t>ardı</w:t>
      </w:r>
      <w:r w:rsidRPr="00A55DB1" w:rsidR="0030183B">
        <w:rPr>
          <w:sz w:val="18"/>
        </w:rPr>
        <w:t xml:space="preserve"> </w:t>
      </w:r>
      <w:r w:rsidRPr="00A55DB1">
        <w:rPr>
          <w:sz w:val="18"/>
        </w:rPr>
        <w:t>edildi.</w:t>
      </w:r>
      <w:r w:rsidRPr="00A55DB1" w:rsidR="0030183B">
        <w:rPr>
          <w:sz w:val="18"/>
        </w:rPr>
        <w:t xml:space="preserve"> </w:t>
      </w:r>
      <w:r w:rsidRPr="00A55DB1">
        <w:rPr>
          <w:sz w:val="18"/>
        </w:rPr>
        <w:t>İçişleri</w:t>
      </w:r>
      <w:r w:rsidRPr="00A55DB1" w:rsidR="0030183B">
        <w:rPr>
          <w:sz w:val="18"/>
        </w:rPr>
        <w:t xml:space="preserve"> </w:t>
      </w:r>
      <w:r w:rsidRPr="00A55DB1">
        <w:rPr>
          <w:sz w:val="18"/>
        </w:rPr>
        <w:t>Bakanlığının</w:t>
      </w:r>
      <w:r w:rsidRPr="00A55DB1" w:rsidR="0030183B">
        <w:rPr>
          <w:sz w:val="18"/>
        </w:rPr>
        <w:t xml:space="preserve"> </w:t>
      </w:r>
      <w:r w:rsidRPr="00A55DB1">
        <w:rPr>
          <w:sz w:val="18"/>
        </w:rPr>
        <w:t>daha</w:t>
      </w:r>
      <w:r w:rsidRPr="00A55DB1" w:rsidR="0030183B">
        <w:rPr>
          <w:sz w:val="18"/>
        </w:rPr>
        <w:t xml:space="preserve"> </w:t>
      </w:r>
      <w:r w:rsidRPr="00A55DB1">
        <w:rPr>
          <w:sz w:val="18"/>
        </w:rPr>
        <w:t>yasalaşmamış</w:t>
      </w:r>
      <w:r w:rsidRPr="00A55DB1" w:rsidR="0030183B">
        <w:rPr>
          <w:sz w:val="18"/>
        </w:rPr>
        <w:t xml:space="preserve"> </w:t>
      </w:r>
      <w:r w:rsidRPr="00A55DB1">
        <w:rPr>
          <w:sz w:val="18"/>
        </w:rPr>
        <w:t>bir</w:t>
      </w:r>
      <w:r w:rsidRPr="00A55DB1" w:rsidR="0030183B">
        <w:rPr>
          <w:sz w:val="18"/>
        </w:rPr>
        <w:t xml:space="preserve"> </w:t>
      </w:r>
      <w:r w:rsidRPr="00A55DB1">
        <w:rPr>
          <w:sz w:val="18"/>
        </w:rPr>
        <w:t>teklifi</w:t>
      </w:r>
      <w:r w:rsidRPr="00A55DB1" w:rsidR="0030183B">
        <w:rPr>
          <w:sz w:val="18"/>
        </w:rPr>
        <w:t xml:space="preserve"> </w:t>
      </w:r>
      <w:r w:rsidRPr="00A55DB1">
        <w:rPr>
          <w:sz w:val="18"/>
        </w:rPr>
        <w:t>yasalaşmış</w:t>
      </w:r>
      <w:r w:rsidRPr="00A55DB1" w:rsidR="0030183B">
        <w:rPr>
          <w:sz w:val="18"/>
        </w:rPr>
        <w:t xml:space="preserve"> </w:t>
      </w:r>
      <w:r w:rsidRPr="00A55DB1">
        <w:rPr>
          <w:sz w:val="18"/>
        </w:rPr>
        <w:t>gibi</w:t>
      </w:r>
      <w:r w:rsidRPr="00A55DB1" w:rsidR="0030183B">
        <w:rPr>
          <w:sz w:val="18"/>
        </w:rPr>
        <w:t xml:space="preserve"> </w:t>
      </w:r>
      <w:r w:rsidRPr="00A55DB1">
        <w:rPr>
          <w:sz w:val="18"/>
        </w:rPr>
        <w:t>sosyal</w:t>
      </w:r>
      <w:r w:rsidRPr="00A55DB1" w:rsidR="0030183B">
        <w:rPr>
          <w:sz w:val="18"/>
        </w:rPr>
        <w:t xml:space="preserve"> </w:t>
      </w:r>
      <w:r w:rsidRPr="00A55DB1">
        <w:rPr>
          <w:sz w:val="18"/>
        </w:rPr>
        <w:t>medya</w:t>
      </w:r>
      <w:r w:rsidRPr="00A55DB1" w:rsidR="0030183B">
        <w:rPr>
          <w:sz w:val="18"/>
        </w:rPr>
        <w:t xml:space="preserve"> </w:t>
      </w:r>
      <w:r w:rsidRPr="00A55DB1">
        <w:rPr>
          <w:sz w:val="18"/>
        </w:rPr>
        <w:t>hesaplarından</w:t>
      </w:r>
      <w:r w:rsidRPr="00A55DB1" w:rsidR="0030183B">
        <w:rPr>
          <w:sz w:val="18"/>
        </w:rPr>
        <w:t xml:space="preserve"> </w:t>
      </w:r>
      <w:r w:rsidRPr="00A55DB1">
        <w:rPr>
          <w:sz w:val="18"/>
        </w:rPr>
        <w:t>paylaşarak</w:t>
      </w:r>
      <w:r w:rsidRPr="00A55DB1" w:rsidR="0030183B">
        <w:rPr>
          <w:sz w:val="18"/>
        </w:rPr>
        <w:t xml:space="preserve"> </w:t>
      </w:r>
      <w:r w:rsidRPr="00A55DB1">
        <w:rPr>
          <w:sz w:val="18"/>
        </w:rPr>
        <w:t>bekçi-polis</w:t>
      </w:r>
      <w:r w:rsidRPr="00A55DB1" w:rsidR="0030183B">
        <w:rPr>
          <w:sz w:val="18"/>
        </w:rPr>
        <w:t xml:space="preserve"> </w:t>
      </w:r>
      <w:r w:rsidRPr="00A55DB1">
        <w:rPr>
          <w:sz w:val="18"/>
        </w:rPr>
        <w:t>yetki</w:t>
      </w:r>
      <w:r w:rsidRPr="00A55DB1" w:rsidR="0030183B">
        <w:rPr>
          <w:sz w:val="18"/>
        </w:rPr>
        <w:t xml:space="preserve"> </w:t>
      </w:r>
      <w:r w:rsidRPr="00A55DB1">
        <w:rPr>
          <w:sz w:val="18"/>
        </w:rPr>
        <w:t>karşılaştırması</w:t>
      </w:r>
      <w:r w:rsidRPr="00A55DB1" w:rsidR="0030183B">
        <w:rPr>
          <w:sz w:val="18"/>
        </w:rPr>
        <w:t xml:space="preserve"> </w:t>
      </w:r>
      <w:r w:rsidRPr="00A55DB1">
        <w:rPr>
          <w:sz w:val="18"/>
        </w:rPr>
        <w:t>yapması</w:t>
      </w:r>
      <w:r w:rsidRPr="00A55DB1" w:rsidR="0030183B">
        <w:rPr>
          <w:sz w:val="18"/>
        </w:rPr>
        <w:t xml:space="preserve"> </w:t>
      </w:r>
      <w:r w:rsidRPr="00A55DB1">
        <w:rPr>
          <w:sz w:val="18"/>
        </w:rPr>
        <w:t>dahi</w:t>
      </w:r>
      <w:r w:rsidRPr="00A55DB1" w:rsidR="0030183B">
        <w:rPr>
          <w:sz w:val="18"/>
        </w:rPr>
        <w:t xml:space="preserve"> </w:t>
      </w:r>
      <w:r w:rsidRPr="00A55DB1">
        <w:rPr>
          <w:sz w:val="18"/>
        </w:rPr>
        <w:t>toplumdaki</w:t>
      </w:r>
      <w:r w:rsidRPr="00A55DB1" w:rsidR="0030183B">
        <w:rPr>
          <w:sz w:val="18"/>
        </w:rPr>
        <w:t xml:space="preserve"> </w:t>
      </w:r>
      <w:r w:rsidRPr="00A55DB1">
        <w:rPr>
          <w:sz w:val="18"/>
        </w:rPr>
        <w:t>tepkinin</w:t>
      </w:r>
      <w:r w:rsidRPr="00A55DB1" w:rsidR="0030183B">
        <w:rPr>
          <w:sz w:val="18"/>
        </w:rPr>
        <w:t xml:space="preserve"> </w:t>
      </w:r>
      <w:r w:rsidRPr="00A55DB1">
        <w:rPr>
          <w:sz w:val="18"/>
        </w:rPr>
        <w:t>görüldüğünün</w:t>
      </w:r>
      <w:r w:rsidRPr="00A55DB1" w:rsidR="0030183B">
        <w:rPr>
          <w:sz w:val="18"/>
        </w:rPr>
        <w:t xml:space="preserve"> </w:t>
      </w:r>
      <w:r w:rsidRPr="00A55DB1">
        <w:rPr>
          <w:sz w:val="18"/>
        </w:rPr>
        <w:t>bir</w:t>
      </w:r>
      <w:r w:rsidRPr="00A55DB1" w:rsidR="0030183B">
        <w:rPr>
          <w:sz w:val="18"/>
        </w:rPr>
        <w:t xml:space="preserve"> </w:t>
      </w:r>
      <w:r w:rsidRPr="00A55DB1">
        <w:rPr>
          <w:sz w:val="18"/>
        </w:rPr>
        <w:t>itirafıdır.</w:t>
      </w:r>
      <w:r w:rsidRPr="00A55DB1" w:rsidR="0030183B">
        <w:rPr>
          <w:sz w:val="18"/>
        </w:rPr>
        <w:t xml:space="preserve"> </w:t>
      </w:r>
      <w:r w:rsidRPr="00A55DB1">
        <w:rPr>
          <w:sz w:val="18"/>
        </w:rPr>
        <w:t>İçişleri</w:t>
      </w:r>
      <w:r w:rsidRPr="00A55DB1" w:rsidR="0030183B">
        <w:rPr>
          <w:sz w:val="18"/>
        </w:rPr>
        <w:t xml:space="preserve"> </w:t>
      </w:r>
      <w:r w:rsidRPr="00A55DB1">
        <w:rPr>
          <w:sz w:val="18"/>
        </w:rPr>
        <w:t>Bakanlığı</w:t>
      </w:r>
      <w:r w:rsidRPr="00A55DB1" w:rsidR="0030183B">
        <w:rPr>
          <w:sz w:val="18"/>
        </w:rPr>
        <w:t xml:space="preserve"> </w:t>
      </w:r>
      <w:r w:rsidRPr="00A55DB1">
        <w:rPr>
          <w:sz w:val="18"/>
        </w:rPr>
        <w:t>“Aslında,</w:t>
      </w:r>
      <w:r w:rsidRPr="00A55DB1" w:rsidR="0030183B">
        <w:rPr>
          <w:sz w:val="18"/>
        </w:rPr>
        <w:t xml:space="preserve"> </w:t>
      </w:r>
      <w:r w:rsidRPr="00A55DB1">
        <w:rPr>
          <w:sz w:val="18"/>
        </w:rPr>
        <w:t>o</w:t>
      </w:r>
      <w:r w:rsidRPr="00A55DB1" w:rsidR="0030183B">
        <w:rPr>
          <w:sz w:val="18"/>
        </w:rPr>
        <w:t xml:space="preserve"> </w:t>
      </w:r>
      <w:r w:rsidRPr="00A55DB1">
        <w:rPr>
          <w:sz w:val="18"/>
        </w:rPr>
        <w:t>iş</w:t>
      </w:r>
      <w:r w:rsidRPr="00A55DB1" w:rsidR="0030183B">
        <w:rPr>
          <w:sz w:val="18"/>
        </w:rPr>
        <w:t xml:space="preserve"> </w:t>
      </w:r>
      <w:r w:rsidRPr="00A55DB1">
        <w:rPr>
          <w:sz w:val="18"/>
        </w:rPr>
        <w:t>öyle</w:t>
      </w:r>
      <w:r w:rsidRPr="00A55DB1" w:rsidR="0030183B">
        <w:rPr>
          <w:sz w:val="18"/>
        </w:rPr>
        <w:t xml:space="preserve"> </w:t>
      </w:r>
      <w:r w:rsidRPr="00A55DB1">
        <w:rPr>
          <w:sz w:val="18"/>
        </w:rPr>
        <w:t>değil.”</w:t>
      </w:r>
      <w:r w:rsidRPr="00A55DB1" w:rsidR="0030183B">
        <w:rPr>
          <w:sz w:val="18"/>
        </w:rPr>
        <w:t xml:space="preserve"> </w:t>
      </w:r>
      <w:r w:rsidRPr="00A55DB1">
        <w:rPr>
          <w:sz w:val="18"/>
        </w:rPr>
        <w:t>demeye</w:t>
      </w:r>
      <w:r w:rsidRPr="00A55DB1" w:rsidR="0030183B">
        <w:rPr>
          <w:sz w:val="18"/>
        </w:rPr>
        <w:t xml:space="preserve"> </w:t>
      </w:r>
      <w:r w:rsidRPr="00A55DB1">
        <w:rPr>
          <w:sz w:val="18"/>
        </w:rPr>
        <w:t>çalışmıştır.</w:t>
      </w:r>
      <w:r w:rsidRPr="00A55DB1" w:rsidR="0030183B">
        <w:rPr>
          <w:sz w:val="18"/>
        </w:rPr>
        <w:t xml:space="preserve"> </w:t>
      </w:r>
      <w:r w:rsidRPr="00A55DB1">
        <w:rPr>
          <w:sz w:val="18"/>
        </w:rPr>
        <w:t>Bütün</w:t>
      </w:r>
      <w:r w:rsidRPr="00A55DB1" w:rsidR="0030183B">
        <w:rPr>
          <w:sz w:val="18"/>
        </w:rPr>
        <w:t xml:space="preserve"> </w:t>
      </w:r>
      <w:r w:rsidRPr="00A55DB1">
        <w:rPr>
          <w:sz w:val="18"/>
        </w:rPr>
        <w:t>bunlar,</w:t>
      </w:r>
      <w:r w:rsidRPr="00A55DB1" w:rsidR="0030183B">
        <w:rPr>
          <w:sz w:val="18"/>
        </w:rPr>
        <w:t xml:space="preserve"> </w:t>
      </w:r>
      <w:r w:rsidRPr="00A55DB1">
        <w:rPr>
          <w:sz w:val="18"/>
        </w:rPr>
        <w:t>gelecekte</w:t>
      </w:r>
      <w:r w:rsidRPr="00A55DB1" w:rsidR="0030183B">
        <w:rPr>
          <w:sz w:val="18"/>
        </w:rPr>
        <w:t xml:space="preserve"> </w:t>
      </w:r>
      <w:r w:rsidRPr="00A55DB1">
        <w:rPr>
          <w:sz w:val="18"/>
        </w:rPr>
        <w:t>yaşanacak</w:t>
      </w:r>
      <w:r w:rsidRPr="00A55DB1" w:rsidR="0030183B">
        <w:rPr>
          <w:sz w:val="18"/>
        </w:rPr>
        <w:t xml:space="preserve"> </w:t>
      </w:r>
      <w:r w:rsidRPr="00A55DB1">
        <w:rPr>
          <w:sz w:val="18"/>
        </w:rPr>
        <w:t>en</w:t>
      </w:r>
      <w:r w:rsidRPr="00A55DB1" w:rsidR="0030183B">
        <w:rPr>
          <w:sz w:val="18"/>
        </w:rPr>
        <w:t xml:space="preserve"> </w:t>
      </w:r>
      <w:r w:rsidRPr="00A55DB1">
        <w:rPr>
          <w:sz w:val="18"/>
        </w:rPr>
        <w:t>ufak</w:t>
      </w:r>
      <w:r w:rsidRPr="00A55DB1" w:rsidR="0030183B">
        <w:rPr>
          <w:sz w:val="18"/>
        </w:rPr>
        <w:t xml:space="preserve"> </w:t>
      </w:r>
      <w:r w:rsidRPr="00A55DB1">
        <w:rPr>
          <w:sz w:val="18"/>
        </w:rPr>
        <w:t>olayları</w:t>
      </w:r>
      <w:r w:rsidRPr="00A55DB1" w:rsidR="0030183B">
        <w:rPr>
          <w:sz w:val="18"/>
        </w:rPr>
        <w:t xml:space="preserve"> </w:t>
      </w:r>
      <w:r w:rsidRPr="00A55DB1">
        <w:rPr>
          <w:sz w:val="18"/>
        </w:rPr>
        <w:t>bile</w:t>
      </w:r>
      <w:r w:rsidRPr="00A55DB1" w:rsidR="0030183B">
        <w:rPr>
          <w:sz w:val="18"/>
        </w:rPr>
        <w:t xml:space="preserve"> </w:t>
      </w:r>
      <w:r w:rsidRPr="00A55DB1">
        <w:rPr>
          <w:sz w:val="18"/>
        </w:rPr>
        <w:t>toplumsal</w:t>
      </w:r>
      <w:r w:rsidRPr="00A55DB1" w:rsidR="0030183B">
        <w:rPr>
          <w:sz w:val="18"/>
        </w:rPr>
        <w:t xml:space="preserve"> </w:t>
      </w:r>
      <w:r w:rsidRPr="00A55DB1">
        <w:rPr>
          <w:sz w:val="18"/>
        </w:rPr>
        <w:t>travma</w:t>
      </w:r>
      <w:r w:rsidRPr="00A55DB1" w:rsidR="0030183B">
        <w:rPr>
          <w:sz w:val="18"/>
        </w:rPr>
        <w:t xml:space="preserve"> </w:t>
      </w:r>
      <w:r w:rsidRPr="00A55DB1">
        <w:rPr>
          <w:sz w:val="18"/>
        </w:rPr>
        <w:t>hâline</w:t>
      </w:r>
      <w:r w:rsidRPr="00A55DB1" w:rsidR="0030183B">
        <w:rPr>
          <w:sz w:val="18"/>
        </w:rPr>
        <w:t xml:space="preserve"> </w:t>
      </w:r>
      <w:r w:rsidRPr="00A55DB1">
        <w:rPr>
          <w:sz w:val="18"/>
        </w:rPr>
        <w:t>getirmenin</w:t>
      </w:r>
      <w:r w:rsidRPr="00A55DB1" w:rsidR="0030183B">
        <w:rPr>
          <w:sz w:val="18"/>
        </w:rPr>
        <w:t xml:space="preserve"> </w:t>
      </w:r>
      <w:r w:rsidRPr="00A55DB1">
        <w:rPr>
          <w:sz w:val="18"/>
        </w:rPr>
        <w:t>önünü</w:t>
      </w:r>
      <w:r w:rsidRPr="00A55DB1" w:rsidR="0030183B">
        <w:rPr>
          <w:sz w:val="18"/>
        </w:rPr>
        <w:t xml:space="preserve"> </w:t>
      </w:r>
      <w:r w:rsidRPr="00A55DB1">
        <w:rPr>
          <w:sz w:val="18"/>
        </w:rPr>
        <w:t>açmıştır.</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yine</w:t>
      </w:r>
      <w:r w:rsidRPr="00A55DB1" w:rsidR="0030183B">
        <w:rPr>
          <w:sz w:val="18"/>
        </w:rPr>
        <w:t xml:space="preserve"> </w:t>
      </w:r>
      <w:r w:rsidRPr="00A55DB1">
        <w:rPr>
          <w:sz w:val="18"/>
        </w:rPr>
        <w:t>ortak</w:t>
      </w:r>
      <w:r w:rsidRPr="00A55DB1" w:rsidR="0030183B">
        <w:rPr>
          <w:sz w:val="18"/>
        </w:rPr>
        <w:t xml:space="preserve"> </w:t>
      </w:r>
      <w:r w:rsidRPr="00A55DB1">
        <w:rPr>
          <w:sz w:val="18"/>
        </w:rPr>
        <w:t>aklı</w:t>
      </w:r>
      <w:r w:rsidRPr="00A55DB1" w:rsidR="0030183B">
        <w:rPr>
          <w:sz w:val="18"/>
        </w:rPr>
        <w:t xml:space="preserve"> </w:t>
      </w:r>
      <w:r w:rsidRPr="00A55DB1">
        <w:rPr>
          <w:sz w:val="18"/>
        </w:rPr>
        <w:t>değil,</w:t>
      </w:r>
      <w:r w:rsidRPr="00A55DB1" w:rsidR="0030183B">
        <w:rPr>
          <w:sz w:val="18"/>
        </w:rPr>
        <w:t xml:space="preserve"> </w:t>
      </w:r>
      <w:r w:rsidRPr="00A55DB1">
        <w:rPr>
          <w:sz w:val="18"/>
        </w:rPr>
        <w:t>“Ben</w:t>
      </w:r>
      <w:r w:rsidRPr="00A55DB1" w:rsidR="0030183B">
        <w:rPr>
          <w:sz w:val="18"/>
        </w:rPr>
        <w:t xml:space="preserve"> </w:t>
      </w:r>
      <w:r w:rsidRPr="00A55DB1">
        <w:rPr>
          <w:sz w:val="18"/>
        </w:rPr>
        <w:t>yaptım,</w:t>
      </w:r>
      <w:r w:rsidRPr="00A55DB1" w:rsidR="0030183B">
        <w:rPr>
          <w:sz w:val="18"/>
        </w:rPr>
        <w:t xml:space="preserve"> </w:t>
      </w:r>
      <w:r w:rsidRPr="00A55DB1">
        <w:rPr>
          <w:sz w:val="18"/>
        </w:rPr>
        <w:t>oldu.”</w:t>
      </w:r>
      <w:r w:rsidRPr="00A55DB1" w:rsidR="0030183B">
        <w:rPr>
          <w:sz w:val="18"/>
        </w:rPr>
        <w:t xml:space="preserve"> </w:t>
      </w:r>
      <w:r w:rsidRPr="00A55DB1">
        <w:rPr>
          <w:sz w:val="18"/>
        </w:rPr>
        <w:t>mantığını</w:t>
      </w:r>
      <w:r w:rsidRPr="00A55DB1" w:rsidR="0030183B">
        <w:rPr>
          <w:sz w:val="18"/>
        </w:rPr>
        <w:t xml:space="preserve"> </w:t>
      </w:r>
      <w:r w:rsidRPr="00A55DB1">
        <w:rPr>
          <w:sz w:val="18"/>
        </w:rPr>
        <w:t>tercih</w:t>
      </w:r>
      <w:r w:rsidRPr="00A55DB1" w:rsidR="0030183B">
        <w:rPr>
          <w:sz w:val="18"/>
        </w:rPr>
        <w:t xml:space="preserve"> </w:t>
      </w:r>
      <w:r w:rsidRPr="00A55DB1">
        <w:rPr>
          <w:sz w:val="18"/>
        </w:rPr>
        <w:t>etmiştir.</w:t>
      </w:r>
      <w:r w:rsidRPr="00A55DB1" w:rsidR="0030183B">
        <w:rPr>
          <w:sz w:val="18"/>
        </w:rPr>
        <w:t xml:space="preserve"> </w:t>
      </w:r>
      <w:r w:rsidRPr="00A55DB1">
        <w:rPr>
          <w:sz w:val="18"/>
        </w:rPr>
        <w:t>Ne</w:t>
      </w:r>
      <w:r w:rsidRPr="00A55DB1" w:rsidR="0030183B">
        <w:rPr>
          <w:sz w:val="18"/>
        </w:rPr>
        <w:t xml:space="preserve"> </w:t>
      </w:r>
      <w:r w:rsidRPr="00A55DB1">
        <w:rPr>
          <w:sz w:val="18"/>
        </w:rPr>
        <w:t>diyelim,</w:t>
      </w:r>
      <w:r w:rsidRPr="00A55DB1" w:rsidR="0030183B">
        <w:rPr>
          <w:sz w:val="18"/>
        </w:rPr>
        <w:t xml:space="preserve"> </w:t>
      </w:r>
      <w:r w:rsidRPr="00A55DB1">
        <w:rPr>
          <w:sz w:val="18"/>
        </w:rPr>
        <w:t>Türk</w:t>
      </w:r>
      <w:r w:rsidRPr="00A55DB1" w:rsidR="0030183B">
        <w:rPr>
          <w:sz w:val="18"/>
        </w:rPr>
        <w:t xml:space="preserve"> </w:t>
      </w:r>
      <w:r w:rsidRPr="00A55DB1">
        <w:rPr>
          <w:sz w:val="18"/>
        </w:rPr>
        <w:t>milleti</w:t>
      </w:r>
      <w:r w:rsidRPr="00A55DB1" w:rsidR="0030183B">
        <w:rPr>
          <w:sz w:val="18"/>
        </w:rPr>
        <w:t xml:space="preserve"> </w:t>
      </w:r>
      <w:r w:rsidRPr="00A55DB1">
        <w:rPr>
          <w:sz w:val="18"/>
        </w:rPr>
        <w:t>ariftir,</w:t>
      </w:r>
      <w:r w:rsidRPr="00A55DB1" w:rsidR="0030183B">
        <w:rPr>
          <w:sz w:val="18"/>
        </w:rPr>
        <w:t xml:space="preserve"> </w:t>
      </w:r>
      <w:r w:rsidRPr="00A55DB1">
        <w:rPr>
          <w:sz w:val="18"/>
        </w:rPr>
        <w:t>ferasetlidir,</w:t>
      </w:r>
      <w:r w:rsidRPr="00A55DB1" w:rsidR="0030183B">
        <w:rPr>
          <w:sz w:val="18"/>
        </w:rPr>
        <w:t xml:space="preserve"> </w:t>
      </w:r>
      <w:r w:rsidRPr="00A55DB1">
        <w:rPr>
          <w:sz w:val="18"/>
        </w:rPr>
        <w:t>milletimiz</w:t>
      </w:r>
      <w:r w:rsidRPr="00A55DB1" w:rsidR="0030183B">
        <w:rPr>
          <w:sz w:val="18"/>
        </w:rPr>
        <w:t xml:space="preserve"> </w:t>
      </w:r>
      <w:r w:rsidRPr="00A55DB1">
        <w:rPr>
          <w:sz w:val="18"/>
        </w:rPr>
        <w:t>neyin</w:t>
      </w:r>
      <w:r w:rsidRPr="00A55DB1" w:rsidR="0030183B">
        <w:rPr>
          <w:sz w:val="18"/>
        </w:rPr>
        <w:t xml:space="preserve"> </w:t>
      </w:r>
      <w:r w:rsidRPr="00A55DB1">
        <w:rPr>
          <w:sz w:val="18"/>
        </w:rPr>
        <w:t>ne</w:t>
      </w:r>
      <w:r w:rsidRPr="00A55DB1" w:rsidR="0030183B">
        <w:rPr>
          <w:sz w:val="18"/>
        </w:rPr>
        <w:t xml:space="preserve"> </w:t>
      </w:r>
      <w:r w:rsidRPr="00A55DB1">
        <w:rPr>
          <w:sz w:val="18"/>
        </w:rPr>
        <w:t>olduğunu</w:t>
      </w:r>
      <w:r w:rsidRPr="00A55DB1" w:rsidR="0030183B">
        <w:rPr>
          <w:sz w:val="18"/>
        </w:rPr>
        <w:t xml:space="preserve"> </w:t>
      </w:r>
      <w:r w:rsidRPr="00A55DB1">
        <w:rPr>
          <w:sz w:val="18"/>
        </w:rPr>
        <w:t>açıkça</w:t>
      </w:r>
      <w:r w:rsidRPr="00A55DB1" w:rsidR="0030183B">
        <w:rPr>
          <w:sz w:val="18"/>
        </w:rPr>
        <w:t xml:space="preserve"> </w:t>
      </w:r>
      <w:r w:rsidRPr="00A55DB1">
        <w:rPr>
          <w:sz w:val="18"/>
        </w:rPr>
        <w:t>görmektedir</w:t>
      </w:r>
      <w:r w:rsidRPr="00A55DB1" w:rsidR="0030183B">
        <w:rPr>
          <w:sz w:val="18"/>
        </w:rPr>
        <w:t xml:space="preserve"> </w:t>
      </w:r>
      <w:r w:rsidRPr="00A55DB1">
        <w:rPr>
          <w:sz w:val="18"/>
        </w:rPr>
        <w:t>ve</w:t>
      </w:r>
      <w:r w:rsidRPr="00A55DB1" w:rsidR="0030183B">
        <w:rPr>
          <w:sz w:val="18"/>
        </w:rPr>
        <w:t xml:space="preserve"> </w:t>
      </w:r>
      <w:r w:rsidRPr="00A55DB1">
        <w:rPr>
          <w:sz w:val="18"/>
        </w:rPr>
        <w:t>cevabını</w:t>
      </w:r>
      <w:r w:rsidRPr="00A55DB1" w:rsidR="0030183B">
        <w:rPr>
          <w:sz w:val="18"/>
        </w:rPr>
        <w:t xml:space="preserve"> </w:t>
      </w:r>
      <w:r w:rsidRPr="00A55DB1">
        <w:rPr>
          <w:sz w:val="18"/>
        </w:rPr>
        <w:t>da</w:t>
      </w:r>
      <w:r w:rsidRPr="00A55DB1" w:rsidR="0030183B">
        <w:rPr>
          <w:sz w:val="18"/>
        </w:rPr>
        <w:t xml:space="preserve"> </w:t>
      </w:r>
      <w:r w:rsidRPr="00A55DB1">
        <w:rPr>
          <w:sz w:val="18"/>
        </w:rPr>
        <w:t>inşallah</w:t>
      </w:r>
      <w:r w:rsidRPr="00A55DB1" w:rsidR="0030183B">
        <w:rPr>
          <w:sz w:val="18"/>
        </w:rPr>
        <w:t xml:space="preserve"> </w:t>
      </w:r>
      <w:r w:rsidRPr="00A55DB1">
        <w:rPr>
          <w:sz w:val="18"/>
        </w:rPr>
        <w:t>en</w:t>
      </w:r>
      <w:r w:rsidRPr="00A55DB1" w:rsidR="0030183B">
        <w:rPr>
          <w:sz w:val="18"/>
        </w:rPr>
        <w:t xml:space="preserve"> </w:t>
      </w:r>
      <w:r w:rsidRPr="00A55DB1">
        <w:rPr>
          <w:sz w:val="18"/>
        </w:rPr>
        <w:t>kısa</w:t>
      </w:r>
      <w:r w:rsidRPr="00A55DB1" w:rsidR="0030183B">
        <w:rPr>
          <w:sz w:val="18"/>
        </w:rPr>
        <w:t xml:space="preserve"> </w:t>
      </w:r>
      <w:r w:rsidRPr="00A55DB1">
        <w:rPr>
          <w:sz w:val="18"/>
        </w:rPr>
        <w:t>sürede</w:t>
      </w:r>
      <w:r w:rsidRPr="00A55DB1" w:rsidR="0030183B">
        <w:rPr>
          <w:sz w:val="18"/>
        </w:rPr>
        <w:t xml:space="preserve"> </w:t>
      </w:r>
      <w:r w:rsidRPr="00A55DB1">
        <w:rPr>
          <w:sz w:val="18"/>
        </w:rPr>
        <w:t>sandıkta</w:t>
      </w:r>
      <w:r w:rsidRPr="00A55DB1" w:rsidR="0030183B">
        <w:rPr>
          <w:sz w:val="18"/>
        </w:rPr>
        <w:t xml:space="preserve"> </w:t>
      </w:r>
      <w:r w:rsidRPr="00A55DB1">
        <w:rPr>
          <w:sz w:val="18"/>
        </w:rPr>
        <w:t>verecektir.</w:t>
      </w:r>
    </w:p>
    <w:p w:rsidRPr="00A55DB1" w:rsidR="00286344" w:rsidP="00A55DB1" w:rsidRDefault="00286344">
      <w:pPr>
        <w:pStyle w:val="GENELKURUL"/>
        <w:spacing w:line="240" w:lineRule="auto"/>
        <w:rPr>
          <w:sz w:val="18"/>
        </w:rPr>
      </w:pPr>
      <w:r w:rsidRPr="00A55DB1">
        <w:rPr>
          <w:sz w:val="18"/>
        </w:rPr>
        <w:t>Saygıdeğer</w:t>
      </w:r>
      <w:r w:rsidRPr="00A55DB1" w:rsidR="0030183B">
        <w:rPr>
          <w:sz w:val="18"/>
        </w:rPr>
        <w:t xml:space="preserve"> </w:t>
      </w:r>
      <w:r w:rsidRPr="00A55DB1">
        <w:rPr>
          <w:sz w:val="18"/>
        </w:rPr>
        <w:t>milletvekilleri,</w:t>
      </w:r>
      <w:r w:rsidRPr="00A55DB1" w:rsidR="0030183B">
        <w:rPr>
          <w:sz w:val="18"/>
        </w:rPr>
        <w:t xml:space="preserve"> </w:t>
      </w:r>
      <w:r w:rsidRPr="00A55DB1">
        <w:rPr>
          <w:sz w:val="18"/>
        </w:rPr>
        <w:t>çiftçilerimizden</w:t>
      </w:r>
      <w:r w:rsidRPr="00A55DB1" w:rsidR="0030183B">
        <w:rPr>
          <w:sz w:val="18"/>
        </w:rPr>
        <w:t xml:space="preserve"> </w:t>
      </w:r>
      <w:r w:rsidRPr="00A55DB1">
        <w:rPr>
          <w:sz w:val="18"/>
        </w:rPr>
        <w:t>her</w:t>
      </w:r>
      <w:r w:rsidRPr="00A55DB1" w:rsidR="0030183B">
        <w:rPr>
          <w:sz w:val="18"/>
        </w:rPr>
        <w:t xml:space="preserve"> </w:t>
      </w:r>
      <w:r w:rsidRPr="00A55DB1">
        <w:rPr>
          <w:sz w:val="18"/>
        </w:rPr>
        <w:t>gün</w:t>
      </w:r>
      <w:r w:rsidRPr="00A55DB1" w:rsidR="0030183B">
        <w:rPr>
          <w:sz w:val="18"/>
        </w:rPr>
        <w:t xml:space="preserve"> </w:t>
      </w:r>
      <w:r w:rsidRPr="00A55DB1">
        <w:rPr>
          <w:sz w:val="18"/>
        </w:rPr>
        <w:t>telefonlar</w:t>
      </w:r>
      <w:r w:rsidRPr="00A55DB1" w:rsidR="0030183B">
        <w:rPr>
          <w:sz w:val="18"/>
        </w:rPr>
        <w:t xml:space="preserve"> </w:t>
      </w:r>
      <w:r w:rsidRPr="00A55DB1">
        <w:rPr>
          <w:sz w:val="18"/>
        </w:rPr>
        <w:t>alıyoruz,</w:t>
      </w:r>
      <w:r w:rsidRPr="00A55DB1" w:rsidR="0030183B">
        <w:rPr>
          <w:sz w:val="18"/>
        </w:rPr>
        <w:t xml:space="preserve"> </w:t>
      </w:r>
      <w:r w:rsidRPr="00A55DB1">
        <w:rPr>
          <w:sz w:val="18"/>
        </w:rPr>
        <w:t>çiftçilerimiz</w:t>
      </w:r>
      <w:r w:rsidRPr="00A55DB1" w:rsidR="0030183B">
        <w:rPr>
          <w:sz w:val="18"/>
        </w:rPr>
        <w:t xml:space="preserve"> </w:t>
      </w:r>
      <w:r w:rsidRPr="00A55DB1">
        <w:rPr>
          <w:sz w:val="18"/>
        </w:rPr>
        <w:t>her</w:t>
      </w:r>
      <w:r w:rsidRPr="00A55DB1" w:rsidR="0030183B">
        <w:rPr>
          <w:sz w:val="18"/>
        </w:rPr>
        <w:t xml:space="preserve"> </w:t>
      </w:r>
      <w:r w:rsidRPr="00A55DB1">
        <w:rPr>
          <w:sz w:val="18"/>
        </w:rPr>
        <w:t>gün</w:t>
      </w:r>
      <w:r w:rsidRPr="00A55DB1" w:rsidR="0030183B">
        <w:rPr>
          <w:sz w:val="18"/>
        </w:rPr>
        <w:t xml:space="preserve"> </w:t>
      </w:r>
      <w:r w:rsidRPr="00A55DB1">
        <w:rPr>
          <w:sz w:val="18"/>
        </w:rPr>
        <w:t>feryat</w:t>
      </w:r>
      <w:r w:rsidRPr="00A55DB1" w:rsidR="0030183B">
        <w:rPr>
          <w:sz w:val="18"/>
        </w:rPr>
        <w:t xml:space="preserve"> </w:t>
      </w:r>
      <w:r w:rsidRPr="00A55DB1">
        <w:rPr>
          <w:sz w:val="18"/>
        </w:rPr>
        <w:t>ediyor.</w:t>
      </w:r>
      <w:r w:rsidRPr="00A55DB1" w:rsidR="0030183B">
        <w:rPr>
          <w:sz w:val="18"/>
        </w:rPr>
        <w:t xml:space="preserve"> </w:t>
      </w:r>
      <w:r w:rsidRPr="00A55DB1">
        <w:rPr>
          <w:sz w:val="18"/>
        </w:rPr>
        <w:t>Mazot,</w:t>
      </w:r>
      <w:r w:rsidRPr="00A55DB1" w:rsidR="0030183B">
        <w:rPr>
          <w:sz w:val="18"/>
        </w:rPr>
        <w:t xml:space="preserve"> </w:t>
      </w:r>
      <w:r w:rsidRPr="00A55DB1">
        <w:rPr>
          <w:sz w:val="18"/>
        </w:rPr>
        <w:t>elektrik,</w:t>
      </w:r>
      <w:r w:rsidRPr="00A55DB1" w:rsidR="0030183B">
        <w:rPr>
          <w:sz w:val="18"/>
        </w:rPr>
        <w:t xml:space="preserve"> </w:t>
      </w:r>
      <w:r w:rsidRPr="00A55DB1">
        <w:rPr>
          <w:sz w:val="18"/>
        </w:rPr>
        <w:t>gübre</w:t>
      </w:r>
      <w:r w:rsidRPr="00A55DB1" w:rsidR="0030183B">
        <w:rPr>
          <w:sz w:val="18"/>
        </w:rPr>
        <w:t xml:space="preserve"> </w:t>
      </w:r>
      <w:r w:rsidRPr="00A55DB1">
        <w:rPr>
          <w:sz w:val="18"/>
        </w:rPr>
        <w:t>gibi</w:t>
      </w:r>
      <w:r w:rsidRPr="00A55DB1" w:rsidR="0030183B">
        <w:rPr>
          <w:sz w:val="18"/>
        </w:rPr>
        <w:t xml:space="preserve"> </w:t>
      </w:r>
      <w:r w:rsidRPr="00A55DB1">
        <w:rPr>
          <w:sz w:val="18"/>
        </w:rPr>
        <w:t>artan</w:t>
      </w:r>
      <w:r w:rsidRPr="00A55DB1" w:rsidR="0030183B">
        <w:rPr>
          <w:sz w:val="18"/>
        </w:rPr>
        <w:t xml:space="preserve"> </w:t>
      </w:r>
      <w:r w:rsidRPr="00A55DB1">
        <w:rPr>
          <w:sz w:val="18"/>
        </w:rPr>
        <w:t>girdi</w:t>
      </w:r>
      <w:r w:rsidRPr="00A55DB1" w:rsidR="0030183B">
        <w:rPr>
          <w:sz w:val="18"/>
        </w:rPr>
        <w:t xml:space="preserve"> </w:t>
      </w:r>
      <w:r w:rsidRPr="00A55DB1">
        <w:rPr>
          <w:sz w:val="18"/>
        </w:rPr>
        <w:t>maliyetleri</w:t>
      </w:r>
      <w:r w:rsidRPr="00A55DB1" w:rsidR="0030183B">
        <w:rPr>
          <w:sz w:val="18"/>
        </w:rPr>
        <w:t xml:space="preserve"> </w:t>
      </w:r>
      <w:r w:rsidRPr="00A55DB1">
        <w:rPr>
          <w:sz w:val="18"/>
        </w:rPr>
        <w:t>sebebiyle</w:t>
      </w:r>
      <w:r w:rsidRPr="00A55DB1" w:rsidR="0030183B">
        <w:rPr>
          <w:sz w:val="18"/>
        </w:rPr>
        <w:t xml:space="preserve"> </w:t>
      </w:r>
      <w:r w:rsidRPr="00A55DB1">
        <w:rPr>
          <w:sz w:val="18"/>
        </w:rPr>
        <w:t>bugün</w:t>
      </w:r>
      <w:r w:rsidRPr="00A55DB1" w:rsidR="0030183B">
        <w:rPr>
          <w:sz w:val="18"/>
        </w:rPr>
        <w:t xml:space="preserve"> </w:t>
      </w:r>
      <w:r w:rsidRPr="00A55DB1">
        <w:rPr>
          <w:sz w:val="18"/>
        </w:rPr>
        <w:t>çiftçilikle</w:t>
      </w:r>
      <w:r w:rsidRPr="00A55DB1" w:rsidR="0030183B">
        <w:rPr>
          <w:sz w:val="18"/>
        </w:rPr>
        <w:t xml:space="preserve"> </w:t>
      </w:r>
      <w:r w:rsidRPr="00A55DB1">
        <w:rPr>
          <w:sz w:val="18"/>
        </w:rPr>
        <w:t>geçinen</w:t>
      </w:r>
      <w:r w:rsidRPr="00A55DB1" w:rsidR="0030183B">
        <w:rPr>
          <w:sz w:val="18"/>
        </w:rPr>
        <w:t xml:space="preserve"> </w:t>
      </w:r>
      <w:r w:rsidRPr="00A55DB1">
        <w:rPr>
          <w:sz w:val="18"/>
        </w:rPr>
        <w:t>birçok</w:t>
      </w:r>
      <w:r w:rsidRPr="00A55DB1" w:rsidR="0030183B">
        <w:rPr>
          <w:sz w:val="18"/>
        </w:rPr>
        <w:t xml:space="preserve"> </w:t>
      </w:r>
      <w:r w:rsidRPr="00A55DB1">
        <w:rPr>
          <w:sz w:val="18"/>
        </w:rPr>
        <w:t>ailemiz</w:t>
      </w:r>
      <w:r w:rsidRPr="00A55DB1" w:rsidR="0030183B">
        <w:rPr>
          <w:sz w:val="18"/>
        </w:rPr>
        <w:t xml:space="preserve"> </w:t>
      </w:r>
      <w:r w:rsidRPr="00A55DB1">
        <w:rPr>
          <w:sz w:val="18"/>
        </w:rPr>
        <w:t>geçimini</w:t>
      </w:r>
      <w:r w:rsidRPr="00A55DB1" w:rsidR="0030183B">
        <w:rPr>
          <w:sz w:val="18"/>
        </w:rPr>
        <w:t xml:space="preserve"> </w:t>
      </w:r>
      <w:r w:rsidRPr="00A55DB1">
        <w:rPr>
          <w:sz w:val="18"/>
        </w:rPr>
        <w:t>temin</w:t>
      </w:r>
      <w:r w:rsidRPr="00A55DB1" w:rsidR="0030183B">
        <w:rPr>
          <w:sz w:val="18"/>
        </w:rPr>
        <w:t xml:space="preserve"> </w:t>
      </w:r>
      <w:r w:rsidRPr="00A55DB1">
        <w:rPr>
          <w:sz w:val="18"/>
        </w:rPr>
        <w:t>edemez</w:t>
      </w:r>
      <w:r w:rsidRPr="00A55DB1" w:rsidR="0030183B">
        <w:rPr>
          <w:sz w:val="18"/>
        </w:rPr>
        <w:t xml:space="preserve"> </w:t>
      </w:r>
      <w:r w:rsidRPr="00A55DB1">
        <w:rPr>
          <w:sz w:val="18"/>
        </w:rPr>
        <w:t>bir</w:t>
      </w:r>
      <w:r w:rsidRPr="00A55DB1" w:rsidR="0030183B">
        <w:rPr>
          <w:sz w:val="18"/>
        </w:rPr>
        <w:t xml:space="preserve"> </w:t>
      </w:r>
      <w:r w:rsidRPr="00A55DB1">
        <w:rPr>
          <w:sz w:val="18"/>
        </w:rPr>
        <w:t>hâlde</w:t>
      </w:r>
      <w:r w:rsidRPr="00A55DB1" w:rsidR="0030183B">
        <w:rPr>
          <w:sz w:val="18"/>
        </w:rPr>
        <w:t xml:space="preserve"> </w:t>
      </w:r>
      <w:r w:rsidRPr="00A55DB1">
        <w:rPr>
          <w:sz w:val="18"/>
        </w:rPr>
        <w:t>iflasın</w:t>
      </w:r>
      <w:r w:rsidRPr="00A55DB1" w:rsidR="0030183B">
        <w:rPr>
          <w:sz w:val="18"/>
        </w:rPr>
        <w:t xml:space="preserve"> </w:t>
      </w:r>
      <w:r w:rsidRPr="00A55DB1">
        <w:rPr>
          <w:sz w:val="18"/>
        </w:rPr>
        <w:t>eşiğine</w:t>
      </w:r>
      <w:r w:rsidRPr="00A55DB1" w:rsidR="0030183B">
        <w:rPr>
          <w:sz w:val="18"/>
        </w:rPr>
        <w:t xml:space="preserve"> </w:t>
      </w:r>
      <w:r w:rsidRPr="00A55DB1">
        <w:rPr>
          <w:sz w:val="18"/>
        </w:rPr>
        <w:t>gelmiş</w:t>
      </w:r>
      <w:r w:rsidRPr="00A55DB1" w:rsidR="0030183B">
        <w:rPr>
          <w:sz w:val="18"/>
        </w:rPr>
        <w:t xml:space="preserve"> </w:t>
      </w:r>
      <w:r w:rsidRPr="00A55DB1">
        <w:rPr>
          <w:sz w:val="18"/>
        </w:rPr>
        <w:t>durumdadır.</w:t>
      </w:r>
      <w:r w:rsidRPr="00A55DB1" w:rsidR="0030183B">
        <w:rPr>
          <w:sz w:val="18"/>
        </w:rPr>
        <w:t xml:space="preserve"> </w:t>
      </w:r>
      <w:r w:rsidRPr="00A55DB1">
        <w:rPr>
          <w:sz w:val="18"/>
        </w:rPr>
        <w:t>Çiftçilerimiz</w:t>
      </w:r>
      <w:r w:rsidRPr="00A55DB1" w:rsidR="0030183B">
        <w:rPr>
          <w:sz w:val="18"/>
        </w:rPr>
        <w:t xml:space="preserve"> </w:t>
      </w:r>
      <w:r w:rsidRPr="00A55DB1">
        <w:rPr>
          <w:sz w:val="18"/>
        </w:rPr>
        <w:t>bu</w:t>
      </w:r>
      <w:r w:rsidRPr="00A55DB1" w:rsidR="0030183B">
        <w:rPr>
          <w:sz w:val="18"/>
        </w:rPr>
        <w:t xml:space="preserve"> </w:t>
      </w:r>
      <w:r w:rsidRPr="00A55DB1">
        <w:rPr>
          <w:sz w:val="18"/>
        </w:rPr>
        <w:t>kadar</w:t>
      </w:r>
      <w:r w:rsidRPr="00A55DB1" w:rsidR="0030183B">
        <w:rPr>
          <w:sz w:val="18"/>
        </w:rPr>
        <w:t xml:space="preserve"> </w:t>
      </w:r>
      <w:r w:rsidRPr="00A55DB1">
        <w:rPr>
          <w:sz w:val="18"/>
        </w:rPr>
        <w:t>zor</w:t>
      </w:r>
      <w:r w:rsidRPr="00A55DB1" w:rsidR="0030183B">
        <w:rPr>
          <w:sz w:val="18"/>
        </w:rPr>
        <w:t xml:space="preserve"> </w:t>
      </w:r>
      <w:r w:rsidRPr="00A55DB1">
        <w:rPr>
          <w:sz w:val="18"/>
        </w:rPr>
        <w:t>ekonomik</w:t>
      </w:r>
      <w:r w:rsidRPr="00A55DB1" w:rsidR="0030183B">
        <w:rPr>
          <w:sz w:val="18"/>
        </w:rPr>
        <w:t xml:space="preserve"> </w:t>
      </w:r>
      <w:r w:rsidRPr="00A55DB1">
        <w:rPr>
          <w:sz w:val="18"/>
        </w:rPr>
        <w:t>şartlar</w:t>
      </w:r>
      <w:r w:rsidRPr="00A55DB1" w:rsidR="0030183B">
        <w:rPr>
          <w:sz w:val="18"/>
        </w:rPr>
        <w:t xml:space="preserve"> </w:t>
      </w:r>
      <w:r w:rsidRPr="00A55DB1">
        <w:rPr>
          <w:sz w:val="18"/>
        </w:rPr>
        <w:t>altında</w:t>
      </w:r>
      <w:r w:rsidRPr="00A55DB1" w:rsidR="0030183B">
        <w:rPr>
          <w:sz w:val="18"/>
        </w:rPr>
        <w:t xml:space="preserve"> </w:t>
      </w:r>
      <w:r w:rsidRPr="00A55DB1">
        <w:rPr>
          <w:sz w:val="18"/>
        </w:rPr>
        <w:t>iken</w:t>
      </w:r>
      <w:r w:rsidRPr="00A55DB1" w:rsidR="0030183B">
        <w:rPr>
          <w:sz w:val="18"/>
        </w:rPr>
        <w:t xml:space="preserve"> </w:t>
      </w:r>
      <w:r w:rsidRPr="00A55DB1">
        <w:rPr>
          <w:sz w:val="18"/>
        </w:rPr>
        <w:t>geçtiğimiz</w:t>
      </w:r>
      <w:r w:rsidRPr="00A55DB1" w:rsidR="0030183B">
        <w:rPr>
          <w:sz w:val="18"/>
        </w:rPr>
        <w:t xml:space="preserve"> </w:t>
      </w:r>
      <w:r w:rsidRPr="00A55DB1">
        <w:rPr>
          <w:sz w:val="18"/>
        </w:rPr>
        <w:t>15</w:t>
      </w:r>
      <w:r w:rsidRPr="00A55DB1" w:rsidR="0030183B">
        <w:rPr>
          <w:sz w:val="18"/>
        </w:rPr>
        <w:t xml:space="preserve"> </w:t>
      </w:r>
      <w:r w:rsidRPr="00A55DB1">
        <w:rPr>
          <w:sz w:val="18"/>
        </w:rPr>
        <w:t>Mayıs</w:t>
      </w:r>
      <w:r w:rsidRPr="00A55DB1" w:rsidR="0030183B">
        <w:rPr>
          <w:sz w:val="18"/>
        </w:rPr>
        <w:t xml:space="preserve"> </w:t>
      </w:r>
      <w:r w:rsidRPr="00A55DB1">
        <w:rPr>
          <w:sz w:val="18"/>
        </w:rPr>
        <w:t>ve</w:t>
      </w:r>
      <w:r w:rsidRPr="00A55DB1" w:rsidR="0030183B">
        <w:rPr>
          <w:sz w:val="18"/>
        </w:rPr>
        <w:t xml:space="preserve"> </w:t>
      </w:r>
      <w:r w:rsidRPr="00A55DB1">
        <w:rPr>
          <w:sz w:val="18"/>
        </w:rPr>
        <w:t>24</w:t>
      </w:r>
      <w:r w:rsidRPr="00A55DB1" w:rsidR="0030183B">
        <w:rPr>
          <w:sz w:val="18"/>
        </w:rPr>
        <w:t xml:space="preserve"> </w:t>
      </w:r>
      <w:r w:rsidRPr="00A55DB1">
        <w:rPr>
          <w:sz w:val="18"/>
        </w:rPr>
        <w:t>Mayıs</w:t>
      </w:r>
      <w:r w:rsidRPr="00A55DB1" w:rsidR="0030183B">
        <w:rPr>
          <w:sz w:val="18"/>
        </w:rPr>
        <w:t xml:space="preserve"> </w:t>
      </w:r>
      <w:r w:rsidRPr="00A55DB1">
        <w:rPr>
          <w:sz w:val="18"/>
        </w:rPr>
        <w:t>tarihleri</w:t>
      </w:r>
      <w:r w:rsidRPr="00A55DB1" w:rsidR="0030183B">
        <w:rPr>
          <w:sz w:val="18"/>
        </w:rPr>
        <w:t xml:space="preserve"> </w:t>
      </w:r>
      <w:r w:rsidRPr="00A55DB1">
        <w:rPr>
          <w:sz w:val="18"/>
        </w:rPr>
        <w:t>arasında</w:t>
      </w:r>
      <w:r w:rsidRPr="00A55DB1" w:rsidR="0030183B">
        <w:rPr>
          <w:sz w:val="18"/>
        </w:rPr>
        <w:t xml:space="preserve"> </w:t>
      </w:r>
      <w:r w:rsidRPr="00A55DB1">
        <w:rPr>
          <w:sz w:val="18"/>
        </w:rPr>
        <w:t>Ege,</w:t>
      </w:r>
      <w:r w:rsidRPr="00A55DB1" w:rsidR="0030183B">
        <w:rPr>
          <w:sz w:val="18"/>
        </w:rPr>
        <w:t xml:space="preserve"> </w:t>
      </w:r>
      <w:r w:rsidRPr="00A55DB1">
        <w:rPr>
          <w:sz w:val="18"/>
        </w:rPr>
        <w:t>İç</w:t>
      </w:r>
      <w:r w:rsidRPr="00A55DB1" w:rsidR="0030183B">
        <w:rPr>
          <w:sz w:val="18"/>
        </w:rPr>
        <w:t xml:space="preserve"> </w:t>
      </w:r>
      <w:r w:rsidRPr="00A55DB1">
        <w:rPr>
          <w:sz w:val="18"/>
        </w:rPr>
        <w:t>Anadolu</w:t>
      </w:r>
      <w:r w:rsidRPr="00A55DB1" w:rsidR="0030183B">
        <w:rPr>
          <w:sz w:val="18"/>
        </w:rPr>
        <w:t xml:space="preserve"> </w:t>
      </w:r>
      <w:r w:rsidRPr="00A55DB1">
        <w:rPr>
          <w:sz w:val="18"/>
        </w:rPr>
        <w:t>ve</w:t>
      </w:r>
      <w:r w:rsidRPr="00A55DB1" w:rsidR="0030183B">
        <w:rPr>
          <w:sz w:val="18"/>
        </w:rPr>
        <w:t xml:space="preserve"> </w:t>
      </w:r>
      <w:r w:rsidRPr="00A55DB1">
        <w:rPr>
          <w:sz w:val="18"/>
        </w:rPr>
        <w:t>Akdeniz</w:t>
      </w:r>
      <w:r w:rsidRPr="00A55DB1" w:rsidR="0030183B">
        <w:rPr>
          <w:sz w:val="18"/>
        </w:rPr>
        <w:t xml:space="preserve"> </w:t>
      </w:r>
      <w:r w:rsidRPr="00A55DB1">
        <w:rPr>
          <w:sz w:val="18"/>
        </w:rPr>
        <w:t>Bölgelerimizde</w:t>
      </w:r>
      <w:r w:rsidRPr="00A55DB1" w:rsidR="0030183B">
        <w:rPr>
          <w:sz w:val="18"/>
        </w:rPr>
        <w:t xml:space="preserve"> </w:t>
      </w:r>
      <w:r w:rsidRPr="00A55DB1">
        <w:rPr>
          <w:sz w:val="18"/>
        </w:rPr>
        <w:t>sıcaklık</w:t>
      </w:r>
      <w:r w:rsidRPr="00A55DB1" w:rsidR="0030183B">
        <w:rPr>
          <w:sz w:val="18"/>
        </w:rPr>
        <w:t xml:space="preserve"> </w:t>
      </w:r>
      <w:r w:rsidRPr="00A55DB1">
        <w:rPr>
          <w:sz w:val="18"/>
        </w:rPr>
        <w:t>değerlerini</w:t>
      </w:r>
      <w:r w:rsidRPr="00A55DB1" w:rsidR="0030183B">
        <w:rPr>
          <w:sz w:val="18"/>
        </w:rPr>
        <w:t xml:space="preserve"> </w:t>
      </w:r>
      <w:r w:rsidRPr="00A55DB1">
        <w:rPr>
          <w:sz w:val="18"/>
        </w:rPr>
        <w:t>mevsim</w:t>
      </w:r>
      <w:r w:rsidRPr="00A55DB1" w:rsidR="0030183B">
        <w:rPr>
          <w:sz w:val="18"/>
        </w:rPr>
        <w:t xml:space="preserve"> </w:t>
      </w:r>
      <w:r w:rsidRPr="00A55DB1">
        <w:rPr>
          <w:sz w:val="18"/>
        </w:rPr>
        <w:t>normallerinin</w:t>
      </w:r>
      <w:r w:rsidRPr="00A55DB1" w:rsidR="0030183B">
        <w:rPr>
          <w:sz w:val="18"/>
        </w:rPr>
        <w:t xml:space="preserve"> </w:t>
      </w:r>
      <w:r w:rsidRPr="00A55DB1">
        <w:rPr>
          <w:sz w:val="18"/>
        </w:rPr>
        <w:t>çok</w:t>
      </w:r>
      <w:r w:rsidRPr="00A55DB1" w:rsidR="0030183B">
        <w:rPr>
          <w:sz w:val="18"/>
        </w:rPr>
        <w:t xml:space="preserve"> </w:t>
      </w:r>
      <w:r w:rsidRPr="00A55DB1">
        <w:rPr>
          <w:sz w:val="18"/>
        </w:rPr>
        <w:t>üstüne</w:t>
      </w:r>
      <w:r w:rsidRPr="00A55DB1" w:rsidR="0030183B">
        <w:rPr>
          <w:sz w:val="18"/>
        </w:rPr>
        <w:t xml:space="preserve"> </w:t>
      </w:r>
      <w:r w:rsidRPr="00A55DB1">
        <w:rPr>
          <w:sz w:val="18"/>
        </w:rPr>
        <w:t>çıkartan</w:t>
      </w:r>
      <w:r w:rsidRPr="00A55DB1" w:rsidR="0030183B">
        <w:rPr>
          <w:sz w:val="18"/>
        </w:rPr>
        <w:t xml:space="preserve"> </w:t>
      </w:r>
      <w:r w:rsidRPr="00A55DB1">
        <w:rPr>
          <w:sz w:val="18"/>
        </w:rPr>
        <w:t>çöl</w:t>
      </w:r>
      <w:r w:rsidRPr="00A55DB1" w:rsidR="0030183B">
        <w:rPr>
          <w:sz w:val="18"/>
        </w:rPr>
        <w:t xml:space="preserve"> </w:t>
      </w:r>
      <w:r w:rsidRPr="00A55DB1">
        <w:rPr>
          <w:sz w:val="18"/>
        </w:rPr>
        <w:t>sıcakları</w:t>
      </w:r>
      <w:r w:rsidRPr="00A55DB1" w:rsidR="0030183B">
        <w:rPr>
          <w:sz w:val="18"/>
        </w:rPr>
        <w:t xml:space="preserve"> </w:t>
      </w:r>
      <w:r w:rsidRPr="00A55DB1">
        <w:rPr>
          <w:sz w:val="18"/>
        </w:rPr>
        <w:t>yaşanmıştır.</w:t>
      </w:r>
      <w:r w:rsidRPr="00A55DB1" w:rsidR="0030183B">
        <w:rPr>
          <w:sz w:val="18"/>
        </w:rPr>
        <w:t xml:space="preserve"> </w:t>
      </w:r>
      <w:r w:rsidRPr="00A55DB1">
        <w:rPr>
          <w:sz w:val="18"/>
        </w:rPr>
        <w:t>Ancak</w:t>
      </w:r>
      <w:r w:rsidRPr="00A55DB1" w:rsidR="0030183B">
        <w:rPr>
          <w:sz w:val="18"/>
        </w:rPr>
        <w:t xml:space="preserve"> </w:t>
      </w:r>
      <w:r w:rsidRPr="00A55DB1">
        <w:rPr>
          <w:sz w:val="18"/>
        </w:rPr>
        <w:t>“TARSİM</w:t>
      </w:r>
      <w:r w:rsidRPr="00A55DB1" w:rsidR="0030183B">
        <w:rPr>
          <w:sz w:val="18"/>
        </w:rPr>
        <w:t xml:space="preserve"> </w:t>
      </w:r>
      <w:r w:rsidRPr="00A55DB1">
        <w:rPr>
          <w:sz w:val="18"/>
        </w:rPr>
        <w:t>sigortası</w:t>
      </w:r>
      <w:r w:rsidRPr="00A55DB1" w:rsidR="0030183B">
        <w:rPr>
          <w:sz w:val="18"/>
        </w:rPr>
        <w:t xml:space="preserve"> </w:t>
      </w:r>
      <w:r w:rsidRPr="00A55DB1">
        <w:rPr>
          <w:sz w:val="18"/>
        </w:rPr>
        <w:t>kapsamına</w:t>
      </w:r>
      <w:r w:rsidRPr="00A55DB1" w:rsidR="0030183B">
        <w:rPr>
          <w:sz w:val="18"/>
        </w:rPr>
        <w:t xml:space="preserve"> </w:t>
      </w:r>
      <w:r w:rsidRPr="00A55DB1">
        <w:rPr>
          <w:sz w:val="18"/>
        </w:rPr>
        <w:t>sıcaklık</w:t>
      </w:r>
      <w:r w:rsidRPr="00A55DB1" w:rsidR="0030183B">
        <w:rPr>
          <w:sz w:val="18"/>
        </w:rPr>
        <w:t xml:space="preserve"> </w:t>
      </w:r>
      <w:r w:rsidRPr="00A55DB1">
        <w:rPr>
          <w:sz w:val="18"/>
        </w:rPr>
        <w:t>ve</w:t>
      </w:r>
      <w:r w:rsidRPr="00A55DB1" w:rsidR="0030183B">
        <w:rPr>
          <w:sz w:val="18"/>
        </w:rPr>
        <w:t xml:space="preserve"> </w:t>
      </w:r>
      <w:r w:rsidRPr="00A55DB1">
        <w:rPr>
          <w:sz w:val="18"/>
        </w:rPr>
        <w:t>fırtınanın</w:t>
      </w:r>
      <w:r w:rsidRPr="00A55DB1" w:rsidR="0030183B">
        <w:rPr>
          <w:sz w:val="18"/>
        </w:rPr>
        <w:t xml:space="preserve"> </w:t>
      </w:r>
      <w:r w:rsidRPr="00A55DB1">
        <w:rPr>
          <w:sz w:val="18"/>
        </w:rPr>
        <w:t>yol</w:t>
      </w:r>
      <w:r w:rsidRPr="00A55DB1" w:rsidR="0030183B">
        <w:rPr>
          <w:sz w:val="18"/>
        </w:rPr>
        <w:t xml:space="preserve"> </w:t>
      </w:r>
      <w:r w:rsidRPr="00A55DB1">
        <w:rPr>
          <w:sz w:val="18"/>
        </w:rPr>
        <w:t>açtığı</w:t>
      </w:r>
      <w:r w:rsidRPr="00A55DB1" w:rsidR="0030183B">
        <w:rPr>
          <w:sz w:val="18"/>
        </w:rPr>
        <w:t xml:space="preserve"> </w:t>
      </w:r>
      <w:r w:rsidRPr="00A55DB1">
        <w:rPr>
          <w:sz w:val="18"/>
        </w:rPr>
        <w:t>zararlar</w:t>
      </w:r>
      <w:r w:rsidRPr="00A55DB1" w:rsidR="0030183B">
        <w:rPr>
          <w:sz w:val="18"/>
        </w:rPr>
        <w:t xml:space="preserve"> </w:t>
      </w:r>
      <w:r w:rsidRPr="00A55DB1">
        <w:rPr>
          <w:sz w:val="18"/>
        </w:rPr>
        <w:t>girmemektedir.”</w:t>
      </w:r>
      <w:r w:rsidRPr="00A55DB1" w:rsidR="0030183B">
        <w:rPr>
          <w:sz w:val="18"/>
        </w:rPr>
        <w:t xml:space="preserve"> </w:t>
      </w:r>
      <w:r w:rsidRPr="00A55DB1">
        <w:rPr>
          <w:sz w:val="18"/>
        </w:rPr>
        <w:t>denilmiştir.</w:t>
      </w:r>
      <w:r w:rsidRPr="00A55DB1" w:rsidR="0030183B">
        <w:rPr>
          <w:sz w:val="18"/>
        </w:rPr>
        <w:t xml:space="preserve"> </w:t>
      </w:r>
      <w:r w:rsidRPr="00A55DB1">
        <w:rPr>
          <w:sz w:val="18"/>
        </w:rPr>
        <w:t>TARSİM</w:t>
      </w:r>
      <w:r w:rsidRPr="00A55DB1" w:rsidR="0030183B">
        <w:rPr>
          <w:sz w:val="18"/>
        </w:rPr>
        <w:t xml:space="preserve"> </w:t>
      </w:r>
      <w:r w:rsidRPr="00A55DB1">
        <w:rPr>
          <w:sz w:val="18"/>
        </w:rPr>
        <w:t>sigorta</w:t>
      </w:r>
      <w:r w:rsidRPr="00A55DB1" w:rsidR="0030183B">
        <w:rPr>
          <w:sz w:val="18"/>
        </w:rPr>
        <w:t xml:space="preserve"> </w:t>
      </w:r>
      <w:r w:rsidRPr="00A55DB1">
        <w:rPr>
          <w:sz w:val="18"/>
        </w:rPr>
        <w:t>mevzuatında</w:t>
      </w:r>
      <w:r w:rsidRPr="00A55DB1" w:rsidR="0030183B">
        <w:rPr>
          <w:sz w:val="18"/>
        </w:rPr>
        <w:t xml:space="preserve"> </w:t>
      </w:r>
      <w:r w:rsidRPr="00A55DB1">
        <w:rPr>
          <w:sz w:val="18"/>
        </w:rPr>
        <w:t>değişiklik</w:t>
      </w:r>
      <w:r w:rsidRPr="00A55DB1" w:rsidR="0030183B">
        <w:rPr>
          <w:sz w:val="18"/>
        </w:rPr>
        <w:t xml:space="preserve"> </w:t>
      </w:r>
      <w:r w:rsidRPr="00A55DB1">
        <w:rPr>
          <w:sz w:val="18"/>
        </w:rPr>
        <w:t>yapılarak</w:t>
      </w:r>
      <w:r w:rsidRPr="00A55DB1" w:rsidR="0030183B">
        <w:rPr>
          <w:sz w:val="18"/>
        </w:rPr>
        <w:t xml:space="preserve"> </w:t>
      </w:r>
      <w:r w:rsidRPr="00A55DB1">
        <w:rPr>
          <w:sz w:val="18"/>
        </w:rPr>
        <w:t>aşırı</w:t>
      </w:r>
      <w:r w:rsidRPr="00A55DB1" w:rsidR="0030183B">
        <w:rPr>
          <w:sz w:val="18"/>
        </w:rPr>
        <w:t xml:space="preserve"> </w:t>
      </w:r>
      <w:r w:rsidRPr="00A55DB1">
        <w:rPr>
          <w:sz w:val="18"/>
        </w:rPr>
        <w:t>sıcakların</w:t>
      </w:r>
      <w:r w:rsidRPr="00A55DB1" w:rsidR="0030183B">
        <w:rPr>
          <w:sz w:val="18"/>
        </w:rPr>
        <w:t xml:space="preserve"> </w:t>
      </w:r>
      <w:r w:rsidRPr="00A55DB1">
        <w:rPr>
          <w:sz w:val="18"/>
        </w:rPr>
        <w:t>ve</w:t>
      </w:r>
      <w:r w:rsidRPr="00A55DB1" w:rsidR="0030183B">
        <w:rPr>
          <w:sz w:val="18"/>
        </w:rPr>
        <w:t xml:space="preserve"> </w:t>
      </w:r>
      <w:r w:rsidRPr="00A55DB1">
        <w:rPr>
          <w:sz w:val="18"/>
        </w:rPr>
        <w:t>rüzgârların</w:t>
      </w:r>
      <w:r w:rsidRPr="00A55DB1" w:rsidR="0030183B">
        <w:rPr>
          <w:sz w:val="18"/>
        </w:rPr>
        <w:t xml:space="preserve"> </w:t>
      </w:r>
      <w:r w:rsidRPr="00A55DB1">
        <w:rPr>
          <w:sz w:val="18"/>
        </w:rPr>
        <w:t>neden</w:t>
      </w:r>
      <w:r w:rsidRPr="00A55DB1" w:rsidR="0030183B">
        <w:rPr>
          <w:sz w:val="18"/>
        </w:rPr>
        <w:t xml:space="preserve"> </w:t>
      </w:r>
      <w:r w:rsidRPr="00A55DB1">
        <w:rPr>
          <w:sz w:val="18"/>
        </w:rPr>
        <w:t>olduğu</w:t>
      </w:r>
      <w:r w:rsidRPr="00A55DB1" w:rsidR="0030183B">
        <w:rPr>
          <w:sz w:val="18"/>
        </w:rPr>
        <w:t xml:space="preserve"> </w:t>
      </w:r>
      <w:r w:rsidRPr="00A55DB1">
        <w:rPr>
          <w:sz w:val="18"/>
        </w:rPr>
        <w:t>zararların</w:t>
      </w:r>
      <w:r w:rsidRPr="00A55DB1" w:rsidR="0030183B">
        <w:rPr>
          <w:sz w:val="18"/>
        </w:rPr>
        <w:t xml:space="preserve"> </w:t>
      </w:r>
      <w:r w:rsidRPr="00A55DB1">
        <w:rPr>
          <w:sz w:val="18"/>
        </w:rPr>
        <w:t>da</w:t>
      </w:r>
      <w:r w:rsidRPr="00A55DB1" w:rsidR="0030183B">
        <w:rPr>
          <w:sz w:val="18"/>
        </w:rPr>
        <w:t xml:space="preserve"> </w:t>
      </w:r>
      <w:r w:rsidRPr="00A55DB1">
        <w:rPr>
          <w:sz w:val="18"/>
        </w:rPr>
        <w:t>sigortalanacağı</w:t>
      </w:r>
      <w:r w:rsidRPr="00A55DB1" w:rsidR="0030183B">
        <w:rPr>
          <w:sz w:val="18"/>
        </w:rPr>
        <w:t xml:space="preserve"> </w:t>
      </w:r>
      <w:r w:rsidRPr="00A55DB1">
        <w:rPr>
          <w:sz w:val="18"/>
        </w:rPr>
        <w:t>teminat</w:t>
      </w:r>
      <w:r w:rsidRPr="00A55DB1" w:rsidR="0030183B">
        <w:rPr>
          <w:sz w:val="18"/>
        </w:rPr>
        <w:t xml:space="preserve"> </w:t>
      </w:r>
      <w:r w:rsidRPr="00A55DB1">
        <w:rPr>
          <w:sz w:val="18"/>
        </w:rPr>
        <w:t>altına</w:t>
      </w:r>
      <w:r w:rsidRPr="00A55DB1" w:rsidR="0030183B">
        <w:rPr>
          <w:sz w:val="18"/>
        </w:rPr>
        <w:t xml:space="preserve"> </w:t>
      </w:r>
      <w:r w:rsidRPr="00A55DB1">
        <w:rPr>
          <w:sz w:val="18"/>
        </w:rPr>
        <w:t>alınmalıdır</w:t>
      </w:r>
      <w:r w:rsidRPr="00A55DB1" w:rsidR="0030183B">
        <w:rPr>
          <w:sz w:val="18"/>
        </w:rPr>
        <w:t xml:space="preserve"> </w:t>
      </w:r>
      <w:r w:rsidRPr="00A55DB1">
        <w:rPr>
          <w:sz w:val="18"/>
        </w:rPr>
        <w:t>ve</w:t>
      </w:r>
      <w:r w:rsidRPr="00A55DB1" w:rsidR="0030183B">
        <w:rPr>
          <w:sz w:val="18"/>
        </w:rPr>
        <w:t xml:space="preserve"> </w:t>
      </w:r>
      <w:r w:rsidRPr="00A55DB1">
        <w:rPr>
          <w:sz w:val="18"/>
        </w:rPr>
        <w:t>almalıdır.</w:t>
      </w:r>
      <w:r w:rsidRPr="00A55DB1" w:rsidR="0030183B">
        <w:rPr>
          <w:sz w:val="18"/>
        </w:rPr>
        <w:t xml:space="preserve"> </w:t>
      </w:r>
      <w:r w:rsidRPr="00A55DB1">
        <w:rPr>
          <w:sz w:val="18"/>
        </w:rPr>
        <w:t>Zaten</w:t>
      </w:r>
      <w:r w:rsidRPr="00A55DB1" w:rsidR="0030183B">
        <w:rPr>
          <w:sz w:val="18"/>
        </w:rPr>
        <w:t xml:space="preserve"> </w:t>
      </w:r>
      <w:r w:rsidRPr="00A55DB1">
        <w:rPr>
          <w:sz w:val="18"/>
        </w:rPr>
        <w:t>tarım</w:t>
      </w:r>
      <w:r w:rsidRPr="00A55DB1" w:rsidR="0030183B">
        <w:rPr>
          <w:sz w:val="18"/>
        </w:rPr>
        <w:t xml:space="preserve"> </w:t>
      </w:r>
      <w:r w:rsidRPr="00A55DB1">
        <w:rPr>
          <w:sz w:val="18"/>
        </w:rPr>
        <w:t>sektörü</w:t>
      </w:r>
      <w:r w:rsidRPr="00A55DB1" w:rsidR="0030183B">
        <w:rPr>
          <w:sz w:val="18"/>
        </w:rPr>
        <w:t xml:space="preserve"> </w:t>
      </w:r>
      <w:r w:rsidRPr="00A55DB1">
        <w:rPr>
          <w:sz w:val="18"/>
        </w:rPr>
        <w:t>zordadır.</w:t>
      </w:r>
      <w:r w:rsidRPr="00A55DB1" w:rsidR="0030183B">
        <w:rPr>
          <w:sz w:val="18"/>
        </w:rPr>
        <w:t xml:space="preserve"> </w:t>
      </w:r>
      <w:r w:rsidRPr="00A55DB1">
        <w:rPr>
          <w:sz w:val="18"/>
        </w:rPr>
        <w:t>Bu</w:t>
      </w:r>
      <w:r w:rsidRPr="00A55DB1" w:rsidR="0030183B">
        <w:rPr>
          <w:sz w:val="18"/>
        </w:rPr>
        <w:t xml:space="preserve"> </w:t>
      </w:r>
      <w:r w:rsidRPr="00A55DB1">
        <w:rPr>
          <w:sz w:val="18"/>
        </w:rPr>
        <w:t>gibi</w:t>
      </w:r>
      <w:r w:rsidRPr="00A55DB1" w:rsidR="0030183B">
        <w:rPr>
          <w:sz w:val="18"/>
        </w:rPr>
        <w:t xml:space="preserve"> </w:t>
      </w:r>
      <w:r w:rsidRPr="00A55DB1">
        <w:rPr>
          <w:sz w:val="18"/>
        </w:rPr>
        <w:t>çözülebilir</w:t>
      </w:r>
      <w:r w:rsidRPr="00A55DB1" w:rsidR="0030183B">
        <w:rPr>
          <w:sz w:val="18"/>
        </w:rPr>
        <w:t xml:space="preserve"> </w:t>
      </w:r>
      <w:r w:rsidRPr="00A55DB1">
        <w:rPr>
          <w:sz w:val="18"/>
        </w:rPr>
        <w:t>sorunları</w:t>
      </w:r>
      <w:r w:rsidRPr="00A55DB1" w:rsidR="0030183B">
        <w:rPr>
          <w:sz w:val="18"/>
        </w:rPr>
        <w:t xml:space="preserve"> </w:t>
      </w:r>
      <w:r w:rsidRPr="00A55DB1">
        <w:rPr>
          <w:sz w:val="18"/>
        </w:rPr>
        <w:t>da</w:t>
      </w:r>
      <w:r w:rsidRPr="00A55DB1" w:rsidR="0030183B">
        <w:rPr>
          <w:sz w:val="18"/>
        </w:rPr>
        <w:t xml:space="preserve"> </w:t>
      </w:r>
      <w:r w:rsidRPr="00A55DB1">
        <w:rPr>
          <w:sz w:val="18"/>
        </w:rPr>
        <w:t>çiftçimize</w:t>
      </w:r>
      <w:r w:rsidRPr="00A55DB1" w:rsidR="0030183B">
        <w:rPr>
          <w:sz w:val="18"/>
        </w:rPr>
        <w:t xml:space="preserve"> </w:t>
      </w:r>
      <w:r w:rsidRPr="00A55DB1">
        <w:rPr>
          <w:sz w:val="18"/>
        </w:rPr>
        <w:t>yük</w:t>
      </w:r>
      <w:r w:rsidRPr="00A55DB1" w:rsidR="0030183B">
        <w:rPr>
          <w:sz w:val="18"/>
        </w:rPr>
        <w:t xml:space="preserve"> </w:t>
      </w:r>
      <w:r w:rsidRPr="00A55DB1">
        <w:rPr>
          <w:sz w:val="18"/>
        </w:rPr>
        <w:t>olarak</w:t>
      </w:r>
      <w:r w:rsidRPr="00A55DB1" w:rsidR="0030183B">
        <w:rPr>
          <w:sz w:val="18"/>
        </w:rPr>
        <w:t xml:space="preserve"> </w:t>
      </w:r>
      <w:r w:rsidRPr="00A55DB1">
        <w:rPr>
          <w:sz w:val="18"/>
        </w:rPr>
        <w:t>bindirmemek</w:t>
      </w:r>
      <w:r w:rsidRPr="00A55DB1" w:rsidR="0030183B">
        <w:rPr>
          <w:sz w:val="18"/>
        </w:rPr>
        <w:t xml:space="preserve"> </w:t>
      </w:r>
      <w:r w:rsidRPr="00A55DB1">
        <w:rPr>
          <w:sz w:val="18"/>
        </w:rPr>
        <w:t>gerekir.</w:t>
      </w:r>
      <w:r w:rsidRPr="00A55DB1" w:rsidR="0030183B">
        <w:rPr>
          <w:sz w:val="18"/>
        </w:rPr>
        <w:t xml:space="preserve"> </w:t>
      </w:r>
      <w:r w:rsidRPr="00A55DB1">
        <w:rPr>
          <w:sz w:val="18"/>
        </w:rPr>
        <w:t>Genel</w:t>
      </w:r>
      <w:r w:rsidRPr="00A55DB1" w:rsidR="0030183B">
        <w:rPr>
          <w:sz w:val="18"/>
        </w:rPr>
        <w:t xml:space="preserve"> </w:t>
      </w:r>
      <w:r w:rsidRPr="00A55DB1">
        <w:rPr>
          <w:sz w:val="18"/>
        </w:rPr>
        <w:t>manada</w:t>
      </w:r>
      <w:r w:rsidRPr="00A55DB1" w:rsidR="0030183B">
        <w:rPr>
          <w:sz w:val="18"/>
        </w:rPr>
        <w:t xml:space="preserve"> </w:t>
      </w:r>
      <w:r w:rsidRPr="00A55DB1">
        <w:rPr>
          <w:sz w:val="18"/>
        </w:rPr>
        <w:t>tarım</w:t>
      </w:r>
      <w:r w:rsidRPr="00A55DB1" w:rsidR="0030183B">
        <w:rPr>
          <w:sz w:val="18"/>
        </w:rPr>
        <w:t xml:space="preserve"> </w:t>
      </w:r>
      <w:r w:rsidRPr="00A55DB1">
        <w:rPr>
          <w:sz w:val="18"/>
        </w:rPr>
        <w:t>sektörü</w:t>
      </w:r>
      <w:r w:rsidRPr="00A55DB1" w:rsidR="0030183B">
        <w:rPr>
          <w:sz w:val="18"/>
        </w:rPr>
        <w:t xml:space="preserve"> </w:t>
      </w:r>
      <w:r w:rsidRPr="00A55DB1">
        <w:rPr>
          <w:sz w:val="18"/>
        </w:rPr>
        <w:t>borçlar</w:t>
      </w:r>
      <w:r w:rsidRPr="00A55DB1" w:rsidR="0030183B">
        <w:rPr>
          <w:sz w:val="18"/>
        </w:rPr>
        <w:t xml:space="preserve"> </w:t>
      </w:r>
      <w:r w:rsidRPr="00A55DB1">
        <w:rPr>
          <w:sz w:val="18"/>
        </w:rPr>
        <w:t>sebebiyle</w:t>
      </w:r>
      <w:r w:rsidRPr="00A55DB1" w:rsidR="0030183B">
        <w:rPr>
          <w:sz w:val="18"/>
        </w:rPr>
        <w:t xml:space="preserve"> </w:t>
      </w:r>
      <w:r w:rsidRPr="00A55DB1">
        <w:rPr>
          <w:sz w:val="18"/>
        </w:rPr>
        <w:t>mağdurdur.</w:t>
      </w:r>
      <w:r w:rsidRPr="00A55DB1" w:rsidR="0030183B">
        <w:rPr>
          <w:sz w:val="18"/>
        </w:rPr>
        <w:t xml:space="preserve"> </w:t>
      </w:r>
      <w:r w:rsidRPr="00A55DB1">
        <w:rPr>
          <w:sz w:val="18"/>
        </w:rPr>
        <w:t>Bunu,</w:t>
      </w:r>
      <w:r w:rsidRPr="00A55DB1" w:rsidR="0030183B">
        <w:rPr>
          <w:sz w:val="18"/>
        </w:rPr>
        <w:t xml:space="preserve"> </w:t>
      </w:r>
      <w:r w:rsidRPr="00A55DB1">
        <w:rPr>
          <w:sz w:val="18"/>
        </w:rPr>
        <w:t>bu</w:t>
      </w:r>
      <w:r w:rsidRPr="00A55DB1" w:rsidR="0030183B">
        <w:rPr>
          <w:sz w:val="18"/>
        </w:rPr>
        <w:t xml:space="preserve"> </w:t>
      </w:r>
      <w:r w:rsidRPr="00A55DB1">
        <w:rPr>
          <w:sz w:val="18"/>
        </w:rPr>
        <w:t>kürsüden</w:t>
      </w:r>
      <w:r w:rsidRPr="00A55DB1" w:rsidR="0030183B">
        <w:rPr>
          <w:sz w:val="18"/>
        </w:rPr>
        <w:t xml:space="preserve"> </w:t>
      </w:r>
      <w:r w:rsidRPr="00A55DB1">
        <w:rPr>
          <w:sz w:val="18"/>
        </w:rPr>
        <w:t>defalarca</w:t>
      </w:r>
      <w:r w:rsidRPr="00A55DB1" w:rsidR="0030183B">
        <w:rPr>
          <w:sz w:val="18"/>
        </w:rPr>
        <w:t xml:space="preserve"> </w:t>
      </w:r>
      <w:r w:rsidRPr="00A55DB1">
        <w:rPr>
          <w:sz w:val="18"/>
        </w:rPr>
        <w:t>dile</w:t>
      </w:r>
      <w:r w:rsidRPr="00A55DB1" w:rsidR="0030183B">
        <w:rPr>
          <w:sz w:val="18"/>
        </w:rPr>
        <w:t xml:space="preserve"> </w:t>
      </w:r>
      <w:r w:rsidRPr="00A55DB1">
        <w:rPr>
          <w:sz w:val="18"/>
        </w:rPr>
        <w:t>getirdik.</w:t>
      </w:r>
      <w:r w:rsidRPr="00A55DB1" w:rsidR="0030183B">
        <w:rPr>
          <w:sz w:val="18"/>
        </w:rPr>
        <w:t xml:space="preserve"> </w:t>
      </w:r>
      <w:r w:rsidRPr="00A55DB1">
        <w:rPr>
          <w:sz w:val="18"/>
        </w:rPr>
        <w:t>Çiftçilerin</w:t>
      </w:r>
      <w:r w:rsidRPr="00A55DB1" w:rsidR="0030183B">
        <w:rPr>
          <w:sz w:val="18"/>
        </w:rPr>
        <w:t xml:space="preserve"> </w:t>
      </w:r>
      <w:r w:rsidRPr="00A55DB1">
        <w:rPr>
          <w:sz w:val="18"/>
        </w:rPr>
        <w:t>Ziraat</w:t>
      </w:r>
      <w:r w:rsidRPr="00A55DB1" w:rsidR="0030183B">
        <w:rPr>
          <w:sz w:val="18"/>
        </w:rPr>
        <w:t xml:space="preserve"> </w:t>
      </w:r>
      <w:r w:rsidRPr="00A55DB1">
        <w:rPr>
          <w:sz w:val="18"/>
        </w:rPr>
        <w:t>Bankasına</w:t>
      </w:r>
      <w:r w:rsidRPr="00A55DB1" w:rsidR="0030183B">
        <w:rPr>
          <w:sz w:val="18"/>
        </w:rPr>
        <w:t xml:space="preserve"> </w:t>
      </w:r>
      <w:r w:rsidRPr="00A55DB1">
        <w:rPr>
          <w:sz w:val="18"/>
        </w:rPr>
        <w:t>ve</w:t>
      </w:r>
      <w:r w:rsidRPr="00A55DB1" w:rsidR="0030183B">
        <w:rPr>
          <w:sz w:val="18"/>
        </w:rPr>
        <w:t xml:space="preserve"> </w:t>
      </w:r>
      <w:r w:rsidRPr="00A55DB1">
        <w:rPr>
          <w:sz w:val="18"/>
        </w:rPr>
        <w:t>Tarım</w:t>
      </w:r>
      <w:r w:rsidRPr="00A55DB1" w:rsidR="0030183B">
        <w:rPr>
          <w:sz w:val="18"/>
        </w:rPr>
        <w:t xml:space="preserve"> </w:t>
      </w:r>
      <w:r w:rsidRPr="00A55DB1">
        <w:rPr>
          <w:sz w:val="18"/>
        </w:rPr>
        <w:t>Kredi</w:t>
      </w:r>
      <w:r w:rsidRPr="00A55DB1" w:rsidR="0030183B">
        <w:rPr>
          <w:sz w:val="18"/>
        </w:rPr>
        <w:t xml:space="preserve"> </w:t>
      </w:r>
      <w:r w:rsidRPr="00A55DB1">
        <w:rPr>
          <w:sz w:val="18"/>
        </w:rPr>
        <w:t>Kooperatiflerine</w:t>
      </w:r>
      <w:r w:rsidRPr="00A55DB1" w:rsidR="0030183B">
        <w:rPr>
          <w:sz w:val="18"/>
        </w:rPr>
        <w:t xml:space="preserve"> </w:t>
      </w:r>
      <w:r w:rsidRPr="00A55DB1">
        <w:rPr>
          <w:sz w:val="18"/>
        </w:rPr>
        <w:t>olan</w:t>
      </w:r>
      <w:r w:rsidRPr="00A55DB1" w:rsidR="0030183B">
        <w:rPr>
          <w:sz w:val="18"/>
        </w:rPr>
        <w:t xml:space="preserve"> </w:t>
      </w:r>
      <w:r w:rsidRPr="00A55DB1">
        <w:rPr>
          <w:sz w:val="18"/>
        </w:rPr>
        <w:t>borçları</w:t>
      </w:r>
      <w:r w:rsidRPr="00A55DB1" w:rsidR="0030183B">
        <w:rPr>
          <w:sz w:val="18"/>
        </w:rPr>
        <w:t xml:space="preserve"> </w:t>
      </w:r>
      <w:r w:rsidRPr="00A55DB1">
        <w:rPr>
          <w:sz w:val="18"/>
        </w:rPr>
        <w:t>faizsiz</w:t>
      </w:r>
      <w:r w:rsidRPr="00A55DB1" w:rsidR="0030183B">
        <w:rPr>
          <w:sz w:val="18"/>
        </w:rPr>
        <w:t xml:space="preserve"> </w:t>
      </w:r>
      <w:r w:rsidRPr="00A55DB1">
        <w:rPr>
          <w:sz w:val="18"/>
        </w:rPr>
        <w:t>bir</w:t>
      </w:r>
      <w:r w:rsidRPr="00A55DB1" w:rsidR="0030183B">
        <w:rPr>
          <w:sz w:val="18"/>
        </w:rPr>
        <w:t xml:space="preserve"> </w:t>
      </w:r>
      <w:r w:rsidRPr="00A55DB1">
        <w:rPr>
          <w:sz w:val="18"/>
        </w:rPr>
        <w:t>yıl</w:t>
      </w:r>
      <w:r w:rsidRPr="00A55DB1" w:rsidR="0030183B">
        <w:rPr>
          <w:sz w:val="18"/>
        </w:rPr>
        <w:t xml:space="preserve"> </w:t>
      </w:r>
      <w:r w:rsidRPr="00A55DB1">
        <w:rPr>
          <w:sz w:val="18"/>
        </w:rPr>
        <w:t>ertelenmeli,</w:t>
      </w:r>
      <w:r w:rsidRPr="00A55DB1" w:rsidR="0030183B">
        <w:rPr>
          <w:sz w:val="18"/>
        </w:rPr>
        <w:t xml:space="preserve"> </w:t>
      </w:r>
      <w:r w:rsidRPr="00A55DB1">
        <w:rPr>
          <w:sz w:val="18"/>
        </w:rPr>
        <w:t>kredi</w:t>
      </w:r>
      <w:r w:rsidRPr="00A55DB1" w:rsidR="0030183B">
        <w:rPr>
          <w:sz w:val="18"/>
        </w:rPr>
        <w:t xml:space="preserve"> </w:t>
      </w:r>
      <w:r w:rsidRPr="00A55DB1">
        <w:rPr>
          <w:sz w:val="18"/>
        </w:rPr>
        <w:t>limitleri</w:t>
      </w:r>
      <w:r w:rsidRPr="00A55DB1" w:rsidR="0030183B">
        <w:rPr>
          <w:sz w:val="18"/>
        </w:rPr>
        <w:t xml:space="preserve"> </w:t>
      </w:r>
      <w:r w:rsidRPr="00A55DB1">
        <w:rPr>
          <w:sz w:val="18"/>
        </w:rPr>
        <w:t>de</w:t>
      </w:r>
      <w:r w:rsidRPr="00A55DB1" w:rsidR="0030183B">
        <w:rPr>
          <w:sz w:val="18"/>
        </w:rPr>
        <w:t xml:space="preserve"> </w:t>
      </w:r>
      <w:r w:rsidRPr="00A55DB1">
        <w:rPr>
          <w:sz w:val="18"/>
        </w:rPr>
        <w:t>en</w:t>
      </w:r>
      <w:r w:rsidRPr="00A55DB1" w:rsidR="0030183B">
        <w:rPr>
          <w:sz w:val="18"/>
        </w:rPr>
        <w:t xml:space="preserve"> </w:t>
      </w:r>
      <w:r w:rsidRPr="00A55DB1">
        <w:rPr>
          <w:sz w:val="18"/>
        </w:rPr>
        <w:t>az</w:t>
      </w:r>
      <w:r w:rsidRPr="00A55DB1" w:rsidR="0030183B">
        <w:rPr>
          <w:sz w:val="18"/>
        </w:rPr>
        <w:t xml:space="preserve"> </w:t>
      </w:r>
      <w:r w:rsidRPr="00A55DB1">
        <w:rPr>
          <w:sz w:val="18"/>
        </w:rPr>
        <w:t>yüzde</w:t>
      </w:r>
      <w:r w:rsidRPr="00A55DB1" w:rsidR="0030183B">
        <w:rPr>
          <w:sz w:val="18"/>
        </w:rPr>
        <w:t xml:space="preserve"> </w:t>
      </w:r>
      <w:r w:rsidRPr="00A55DB1">
        <w:rPr>
          <w:sz w:val="18"/>
        </w:rPr>
        <w:t>25</w:t>
      </w:r>
      <w:r w:rsidRPr="00A55DB1" w:rsidR="0030183B">
        <w:rPr>
          <w:sz w:val="18"/>
        </w:rPr>
        <w:t xml:space="preserve"> </w:t>
      </w:r>
      <w:r w:rsidRPr="00A55DB1">
        <w:rPr>
          <w:sz w:val="18"/>
        </w:rPr>
        <w:t>artırılarak</w:t>
      </w:r>
      <w:r w:rsidRPr="00A55DB1" w:rsidR="0030183B">
        <w:rPr>
          <w:sz w:val="18"/>
        </w:rPr>
        <w:t xml:space="preserve"> </w:t>
      </w:r>
      <w:r w:rsidRPr="00A55DB1">
        <w:rPr>
          <w:sz w:val="18"/>
        </w:rPr>
        <w:t>nakit</w:t>
      </w:r>
      <w:r w:rsidRPr="00A55DB1" w:rsidR="0030183B">
        <w:rPr>
          <w:sz w:val="18"/>
        </w:rPr>
        <w:t xml:space="preserve"> </w:t>
      </w:r>
      <w:r w:rsidRPr="00A55DB1">
        <w:rPr>
          <w:sz w:val="18"/>
        </w:rPr>
        <w:t>girdisi</w:t>
      </w:r>
      <w:r w:rsidRPr="00A55DB1" w:rsidR="0030183B">
        <w:rPr>
          <w:sz w:val="18"/>
        </w:rPr>
        <w:t xml:space="preserve"> </w:t>
      </w:r>
      <w:r w:rsidRPr="00A55DB1">
        <w:rPr>
          <w:sz w:val="18"/>
        </w:rPr>
        <w:t>sağlanmalıdır.</w:t>
      </w:r>
      <w:r w:rsidRPr="00A55DB1" w:rsidR="0030183B">
        <w:rPr>
          <w:sz w:val="18"/>
        </w:rPr>
        <w:t xml:space="preserve"> </w:t>
      </w:r>
      <w:r w:rsidRPr="00A55DB1">
        <w:rPr>
          <w:sz w:val="18"/>
        </w:rPr>
        <w:t>Tarım</w:t>
      </w:r>
      <w:r w:rsidRPr="00A55DB1" w:rsidR="0030183B">
        <w:rPr>
          <w:sz w:val="18"/>
        </w:rPr>
        <w:t xml:space="preserve"> </w:t>
      </w:r>
      <w:r w:rsidRPr="00A55DB1">
        <w:rPr>
          <w:sz w:val="18"/>
        </w:rPr>
        <w:t>olmazsa</w:t>
      </w:r>
      <w:r w:rsidRPr="00A55DB1" w:rsidR="0030183B">
        <w:rPr>
          <w:sz w:val="18"/>
        </w:rPr>
        <w:t xml:space="preserve"> </w:t>
      </w:r>
      <w:r w:rsidRPr="00A55DB1">
        <w:rPr>
          <w:sz w:val="18"/>
        </w:rPr>
        <w:t>Türkiye’nin</w:t>
      </w:r>
      <w:r w:rsidRPr="00A55DB1" w:rsidR="0030183B">
        <w:rPr>
          <w:sz w:val="18"/>
        </w:rPr>
        <w:t xml:space="preserve"> </w:t>
      </w:r>
      <w:r w:rsidRPr="00A55DB1">
        <w:rPr>
          <w:sz w:val="18"/>
        </w:rPr>
        <w:t>geleceği</w:t>
      </w:r>
      <w:r w:rsidRPr="00A55DB1" w:rsidR="0030183B">
        <w:rPr>
          <w:sz w:val="18"/>
        </w:rPr>
        <w:t xml:space="preserve"> </w:t>
      </w:r>
      <w:r w:rsidRPr="00A55DB1">
        <w:rPr>
          <w:sz w:val="18"/>
        </w:rPr>
        <w:t>olmaz,</w:t>
      </w:r>
      <w:r w:rsidRPr="00A55DB1" w:rsidR="0030183B">
        <w:rPr>
          <w:sz w:val="18"/>
        </w:rPr>
        <w:t xml:space="preserve"> </w:t>
      </w:r>
      <w:r w:rsidRPr="00A55DB1">
        <w:rPr>
          <w:sz w:val="18"/>
        </w:rPr>
        <w:t>bunu</w:t>
      </w:r>
      <w:r w:rsidRPr="00A55DB1" w:rsidR="0030183B">
        <w:rPr>
          <w:sz w:val="18"/>
        </w:rPr>
        <w:t xml:space="preserve"> </w:t>
      </w:r>
      <w:r w:rsidRPr="00A55DB1">
        <w:rPr>
          <w:sz w:val="18"/>
        </w:rPr>
        <w:t>da</w:t>
      </w:r>
      <w:r w:rsidRPr="00A55DB1" w:rsidR="0030183B">
        <w:rPr>
          <w:sz w:val="18"/>
        </w:rPr>
        <w:t xml:space="preserve"> </w:t>
      </w:r>
      <w:r w:rsidRPr="00A55DB1">
        <w:rPr>
          <w:sz w:val="18"/>
        </w:rPr>
        <w:t>çok</w:t>
      </w:r>
      <w:r w:rsidRPr="00A55DB1" w:rsidR="0030183B">
        <w:rPr>
          <w:sz w:val="18"/>
        </w:rPr>
        <w:t xml:space="preserve"> </w:t>
      </w:r>
      <w:r w:rsidRPr="00A55DB1">
        <w:rPr>
          <w:sz w:val="18"/>
        </w:rPr>
        <w:t>iyi</w:t>
      </w:r>
      <w:r w:rsidRPr="00A55DB1" w:rsidR="0030183B">
        <w:rPr>
          <w:sz w:val="18"/>
        </w:rPr>
        <w:t xml:space="preserve"> </w:t>
      </w:r>
      <w:r w:rsidRPr="00A55DB1">
        <w:rPr>
          <w:sz w:val="18"/>
        </w:rPr>
        <w:t>idrak</w:t>
      </w:r>
      <w:r w:rsidRPr="00A55DB1" w:rsidR="0030183B">
        <w:rPr>
          <w:sz w:val="18"/>
        </w:rPr>
        <w:t xml:space="preserve"> </w:t>
      </w:r>
      <w:r w:rsidRPr="00A55DB1">
        <w:rPr>
          <w:sz w:val="18"/>
        </w:rPr>
        <w:t>etmek</w:t>
      </w:r>
      <w:r w:rsidRPr="00A55DB1" w:rsidR="0030183B">
        <w:rPr>
          <w:sz w:val="18"/>
        </w:rPr>
        <w:t xml:space="preserve"> </w:t>
      </w:r>
      <w:r w:rsidRPr="00A55DB1">
        <w:rPr>
          <w:sz w:val="18"/>
        </w:rPr>
        <w:t>zorundayız</w:t>
      </w:r>
      <w:r w:rsidRPr="00A55DB1" w:rsidR="0030183B">
        <w:rPr>
          <w:sz w:val="18"/>
        </w:rPr>
        <w:t xml:space="preserve"> </w:t>
      </w:r>
      <w:r w:rsidRPr="00A55DB1">
        <w:rPr>
          <w:sz w:val="18"/>
        </w:rPr>
        <w:t>değerli</w:t>
      </w:r>
      <w:r w:rsidRPr="00A55DB1" w:rsidR="0030183B">
        <w:rPr>
          <w:sz w:val="18"/>
        </w:rPr>
        <w:t xml:space="preserve"> </w:t>
      </w:r>
      <w:r w:rsidRPr="00A55DB1">
        <w:rPr>
          <w:sz w:val="18"/>
        </w:rPr>
        <w:t>arkadaşlarım.</w:t>
      </w:r>
      <w:r w:rsidRPr="00A55DB1" w:rsidR="0030183B">
        <w:rPr>
          <w:sz w:val="18"/>
        </w:rPr>
        <w:t xml:space="preserve"> </w:t>
      </w:r>
      <w:r w:rsidRPr="00A55DB1">
        <w:rPr>
          <w:sz w:val="18"/>
        </w:rPr>
        <w:t>Bu</w:t>
      </w:r>
      <w:r w:rsidRPr="00A55DB1" w:rsidR="0030183B">
        <w:rPr>
          <w:sz w:val="18"/>
        </w:rPr>
        <w:t xml:space="preserve"> </w:t>
      </w:r>
      <w:r w:rsidRPr="00A55DB1">
        <w:rPr>
          <w:sz w:val="18"/>
        </w:rPr>
        <w:t>noktada</w:t>
      </w:r>
      <w:r w:rsidRPr="00A55DB1" w:rsidR="0030183B">
        <w:rPr>
          <w:sz w:val="18"/>
        </w:rPr>
        <w:t xml:space="preserve"> </w:t>
      </w:r>
      <w:r w:rsidRPr="00A55DB1">
        <w:rPr>
          <w:sz w:val="18"/>
        </w:rPr>
        <w:t>coronavirüs</w:t>
      </w:r>
      <w:r w:rsidRPr="00A55DB1" w:rsidR="0030183B">
        <w:rPr>
          <w:sz w:val="18"/>
        </w:rPr>
        <w:t xml:space="preserve"> </w:t>
      </w:r>
      <w:r w:rsidRPr="00A55DB1">
        <w:rPr>
          <w:sz w:val="18"/>
        </w:rPr>
        <w:t>süreci</w:t>
      </w:r>
      <w:r w:rsidRPr="00A55DB1" w:rsidR="0030183B">
        <w:rPr>
          <w:sz w:val="18"/>
        </w:rPr>
        <w:t xml:space="preserve"> </w:t>
      </w:r>
      <w:r w:rsidRPr="00A55DB1">
        <w:rPr>
          <w:sz w:val="18"/>
        </w:rPr>
        <w:t>öncesinde</w:t>
      </w:r>
      <w:r w:rsidRPr="00A55DB1" w:rsidR="0030183B">
        <w:rPr>
          <w:sz w:val="18"/>
        </w:rPr>
        <w:t xml:space="preserve"> </w:t>
      </w:r>
      <w:r w:rsidRPr="00A55DB1">
        <w:rPr>
          <w:sz w:val="18"/>
        </w:rPr>
        <w:t>şeker</w:t>
      </w:r>
      <w:r w:rsidRPr="00A55DB1" w:rsidR="0030183B">
        <w:rPr>
          <w:sz w:val="18"/>
        </w:rPr>
        <w:t xml:space="preserve"> </w:t>
      </w:r>
      <w:r w:rsidRPr="00A55DB1">
        <w:rPr>
          <w:sz w:val="18"/>
        </w:rPr>
        <w:t>pancarı</w:t>
      </w:r>
      <w:r w:rsidRPr="00A55DB1" w:rsidR="0030183B">
        <w:rPr>
          <w:sz w:val="18"/>
        </w:rPr>
        <w:t xml:space="preserve"> </w:t>
      </w:r>
      <w:r w:rsidRPr="00A55DB1">
        <w:rPr>
          <w:sz w:val="18"/>
        </w:rPr>
        <w:t>üreticisini</w:t>
      </w:r>
      <w:r w:rsidRPr="00A55DB1" w:rsidR="0030183B">
        <w:rPr>
          <w:sz w:val="18"/>
        </w:rPr>
        <w:t xml:space="preserve"> </w:t>
      </w:r>
      <w:r w:rsidRPr="00A55DB1">
        <w:rPr>
          <w:sz w:val="18"/>
        </w:rPr>
        <w:t>rahatlatacak</w:t>
      </w:r>
      <w:r w:rsidRPr="00A55DB1" w:rsidR="0030183B">
        <w:rPr>
          <w:sz w:val="18"/>
        </w:rPr>
        <w:t xml:space="preserve"> </w:t>
      </w:r>
      <w:r w:rsidRPr="00A55DB1">
        <w:rPr>
          <w:sz w:val="18"/>
        </w:rPr>
        <w:t>bir</w:t>
      </w:r>
      <w:r w:rsidRPr="00A55DB1" w:rsidR="0030183B">
        <w:rPr>
          <w:sz w:val="18"/>
        </w:rPr>
        <w:t xml:space="preserve"> </w:t>
      </w:r>
      <w:r w:rsidRPr="00A55DB1">
        <w:rPr>
          <w:sz w:val="18"/>
        </w:rPr>
        <w:t>karar</w:t>
      </w:r>
      <w:r w:rsidRPr="00A55DB1" w:rsidR="0030183B">
        <w:rPr>
          <w:sz w:val="18"/>
        </w:rPr>
        <w:t xml:space="preserve"> </w:t>
      </w:r>
      <w:r w:rsidRPr="00A55DB1">
        <w:rPr>
          <w:sz w:val="18"/>
        </w:rPr>
        <w:t>vererek</w:t>
      </w:r>
      <w:r w:rsidRPr="00A55DB1" w:rsidR="0030183B">
        <w:rPr>
          <w:sz w:val="18"/>
        </w:rPr>
        <w:t xml:space="preserve"> </w:t>
      </w:r>
      <w:r w:rsidRPr="00A55DB1">
        <w:rPr>
          <w:sz w:val="18"/>
        </w:rPr>
        <w:t>avans</w:t>
      </w:r>
      <w:r w:rsidRPr="00A55DB1" w:rsidR="0030183B">
        <w:rPr>
          <w:sz w:val="18"/>
        </w:rPr>
        <w:t xml:space="preserve"> </w:t>
      </w:r>
      <w:r w:rsidRPr="00A55DB1">
        <w:rPr>
          <w:sz w:val="18"/>
        </w:rPr>
        <w:t>ödemelerini</w:t>
      </w:r>
      <w:r w:rsidRPr="00A55DB1" w:rsidR="0030183B">
        <w:rPr>
          <w:sz w:val="18"/>
        </w:rPr>
        <w:t xml:space="preserve"> </w:t>
      </w:r>
      <w:r w:rsidRPr="00A55DB1">
        <w:rPr>
          <w:sz w:val="18"/>
        </w:rPr>
        <w:t>gerçekleştiren</w:t>
      </w:r>
      <w:r w:rsidRPr="00A55DB1" w:rsidR="0030183B">
        <w:rPr>
          <w:sz w:val="18"/>
        </w:rPr>
        <w:t xml:space="preserve"> </w:t>
      </w:r>
      <w:r w:rsidRPr="00A55DB1">
        <w:rPr>
          <w:sz w:val="18"/>
        </w:rPr>
        <w:t>Türkiye</w:t>
      </w:r>
      <w:r w:rsidRPr="00A55DB1" w:rsidR="0030183B">
        <w:rPr>
          <w:sz w:val="18"/>
        </w:rPr>
        <w:t xml:space="preserve"> </w:t>
      </w:r>
      <w:r w:rsidRPr="00A55DB1">
        <w:rPr>
          <w:sz w:val="18"/>
        </w:rPr>
        <w:t>Şeker</w:t>
      </w:r>
      <w:r w:rsidRPr="00A55DB1" w:rsidR="0030183B">
        <w:rPr>
          <w:sz w:val="18"/>
        </w:rPr>
        <w:t xml:space="preserve"> </w:t>
      </w:r>
      <w:r w:rsidRPr="00A55DB1">
        <w:rPr>
          <w:sz w:val="18"/>
        </w:rPr>
        <w:t>Fabrikaları</w:t>
      </w:r>
      <w:r w:rsidRPr="00A55DB1" w:rsidR="0030183B">
        <w:rPr>
          <w:sz w:val="18"/>
        </w:rPr>
        <w:t xml:space="preserve"> </w:t>
      </w:r>
      <w:r w:rsidRPr="00A55DB1">
        <w:rPr>
          <w:sz w:val="18"/>
        </w:rPr>
        <w:t>Anonim</w:t>
      </w:r>
      <w:r w:rsidRPr="00A55DB1" w:rsidR="0030183B">
        <w:rPr>
          <w:sz w:val="18"/>
        </w:rPr>
        <w:t xml:space="preserve"> </w:t>
      </w:r>
      <w:r w:rsidRPr="00A55DB1">
        <w:rPr>
          <w:sz w:val="18"/>
        </w:rPr>
        <w:t>Şirketine</w:t>
      </w:r>
      <w:r w:rsidRPr="00A55DB1" w:rsidR="0030183B">
        <w:rPr>
          <w:sz w:val="18"/>
        </w:rPr>
        <w:t xml:space="preserve"> </w:t>
      </w:r>
      <w:r w:rsidRPr="00A55DB1">
        <w:rPr>
          <w:sz w:val="18"/>
        </w:rPr>
        <w:t>de</w:t>
      </w:r>
      <w:r w:rsidRPr="00A55DB1" w:rsidR="0030183B">
        <w:rPr>
          <w:sz w:val="18"/>
        </w:rPr>
        <w:t xml:space="preserve"> </w:t>
      </w:r>
      <w:r w:rsidRPr="00A55DB1">
        <w:rPr>
          <w:sz w:val="18"/>
        </w:rPr>
        <w:t>teşekkürü</w:t>
      </w:r>
      <w:r w:rsidRPr="00A55DB1" w:rsidR="0030183B">
        <w:rPr>
          <w:sz w:val="18"/>
        </w:rPr>
        <w:t xml:space="preserve"> </w:t>
      </w:r>
      <w:r w:rsidRPr="00A55DB1">
        <w:rPr>
          <w:sz w:val="18"/>
        </w:rPr>
        <w:t>bir</w:t>
      </w:r>
      <w:r w:rsidRPr="00A55DB1" w:rsidR="0030183B">
        <w:rPr>
          <w:sz w:val="18"/>
        </w:rPr>
        <w:t xml:space="preserve"> </w:t>
      </w:r>
      <w:r w:rsidRPr="00A55DB1">
        <w:rPr>
          <w:sz w:val="18"/>
        </w:rPr>
        <w:t>borç</w:t>
      </w:r>
      <w:r w:rsidRPr="00A55DB1" w:rsidR="0030183B">
        <w:rPr>
          <w:sz w:val="18"/>
        </w:rPr>
        <w:t xml:space="preserve"> </w:t>
      </w:r>
      <w:r w:rsidRPr="00A55DB1">
        <w:rPr>
          <w:sz w:val="18"/>
        </w:rPr>
        <w:t>biliyorum.</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Saygıdeğer</w:t>
      </w:r>
      <w:r w:rsidRPr="00A55DB1" w:rsidR="0030183B">
        <w:rPr>
          <w:sz w:val="18"/>
        </w:rPr>
        <w:t xml:space="preserve"> </w:t>
      </w:r>
      <w:r w:rsidRPr="00A55DB1">
        <w:rPr>
          <w:sz w:val="18"/>
        </w:rPr>
        <w:t>milletvekilleri,</w:t>
      </w:r>
      <w:r w:rsidRPr="00A55DB1" w:rsidR="0030183B">
        <w:rPr>
          <w:sz w:val="18"/>
        </w:rPr>
        <w:t xml:space="preserve"> </w:t>
      </w:r>
      <w:r w:rsidRPr="00A55DB1">
        <w:rPr>
          <w:sz w:val="18"/>
        </w:rPr>
        <w:t>son</w:t>
      </w:r>
      <w:r w:rsidRPr="00A55DB1" w:rsidR="0030183B">
        <w:rPr>
          <w:sz w:val="18"/>
        </w:rPr>
        <w:t xml:space="preserve"> </w:t>
      </w:r>
      <w:r w:rsidRPr="00A55DB1">
        <w:rPr>
          <w:sz w:val="18"/>
        </w:rPr>
        <w:t>olarak</w:t>
      </w:r>
      <w:r w:rsidRPr="00A55DB1" w:rsidR="0030183B">
        <w:rPr>
          <w:sz w:val="18"/>
        </w:rPr>
        <w:t xml:space="preserve"> </w:t>
      </w:r>
      <w:r w:rsidRPr="00A55DB1">
        <w:rPr>
          <w:sz w:val="18"/>
        </w:rPr>
        <w:t>Doğu</w:t>
      </w:r>
      <w:r w:rsidRPr="00A55DB1" w:rsidR="0030183B">
        <w:rPr>
          <w:sz w:val="18"/>
        </w:rPr>
        <w:t xml:space="preserve"> </w:t>
      </w:r>
      <w:r w:rsidRPr="00A55DB1">
        <w:rPr>
          <w:sz w:val="18"/>
        </w:rPr>
        <w:t>Türkistan’daki</w:t>
      </w:r>
      <w:r w:rsidRPr="00A55DB1" w:rsidR="0030183B">
        <w:rPr>
          <w:sz w:val="18"/>
        </w:rPr>
        <w:t xml:space="preserve"> </w:t>
      </w:r>
      <w:r w:rsidRPr="00A55DB1">
        <w:rPr>
          <w:sz w:val="18"/>
        </w:rPr>
        <w:t>soydaşlarımızla</w:t>
      </w:r>
      <w:r w:rsidRPr="00A55DB1" w:rsidR="0030183B">
        <w:rPr>
          <w:sz w:val="18"/>
        </w:rPr>
        <w:t xml:space="preserve"> </w:t>
      </w:r>
      <w:r w:rsidRPr="00A55DB1">
        <w:rPr>
          <w:sz w:val="18"/>
        </w:rPr>
        <w:t>alakalı</w:t>
      </w:r>
      <w:r w:rsidRPr="00A55DB1" w:rsidR="0030183B">
        <w:rPr>
          <w:sz w:val="18"/>
        </w:rPr>
        <w:t xml:space="preserve"> </w:t>
      </w:r>
      <w:r w:rsidRPr="00A55DB1">
        <w:rPr>
          <w:sz w:val="18"/>
        </w:rPr>
        <w:t>bir</w:t>
      </w:r>
      <w:r w:rsidRPr="00A55DB1" w:rsidR="0030183B">
        <w:rPr>
          <w:sz w:val="18"/>
        </w:rPr>
        <w:t xml:space="preserve"> </w:t>
      </w:r>
      <w:r w:rsidRPr="00A55DB1">
        <w:rPr>
          <w:sz w:val="18"/>
        </w:rPr>
        <w:t>öneride</w:t>
      </w:r>
      <w:r w:rsidRPr="00A55DB1" w:rsidR="0030183B">
        <w:rPr>
          <w:sz w:val="18"/>
        </w:rPr>
        <w:t xml:space="preserve"> </w:t>
      </w:r>
      <w:r w:rsidRPr="00A55DB1">
        <w:rPr>
          <w:sz w:val="18"/>
        </w:rPr>
        <w:t>bulunmak</w:t>
      </w:r>
      <w:r w:rsidRPr="00A55DB1" w:rsidR="0030183B">
        <w:rPr>
          <w:sz w:val="18"/>
        </w:rPr>
        <w:t xml:space="preserve"> </w:t>
      </w:r>
      <w:r w:rsidRPr="00A55DB1">
        <w:rPr>
          <w:sz w:val="18"/>
        </w:rPr>
        <w:t>istiyorum.</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Geçtiğimiz</w:t>
      </w:r>
      <w:r w:rsidRPr="00A55DB1" w:rsidR="0030183B">
        <w:rPr>
          <w:sz w:val="18"/>
        </w:rPr>
        <w:t xml:space="preserve"> </w:t>
      </w:r>
      <w:r w:rsidRPr="00A55DB1">
        <w:rPr>
          <w:sz w:val="18"/>
        </w:rPr>
        <w:t>hafta</w:t>
      </w:r>
      <w:r w:rsidRPr="00A55DB1" w:rsidR="0030183B">
        <w:rPr>
          <w:sz w:val="18"/>
        </w:rPr>
        <w:t xml:space="preserve"> </w:t>
      </w:r>
      <w:r w:rsidRPr="00A55DB1">
        <w:rPr>
          <w:sz w:val="18"/>
        </w:rPr>
        <w:t>Amerika</w:t>
      </w:r>
      <w:r w:rsidRPr="00A55DB1" w:rsidR="0030183B">
        <w:rPr>
          <w:sz w:val="18"/>
        </w:rPr>
        <w:t xml:space="preserve"> </w:t>
      </w:r>
      <w:r w:rsidRPr="00A55DB1">
        <w:rPr>
          <w:sz w:val="18"/>
        </w:rPr>
        <w:t>Birleşik</w:t>
      </w:r>
      <w:r w:rsidRPr="00A55DB1" w:rsidR="0030183B">
        <w:rPr>
          <w:sz w:val="18"/>
        </w:rPr>
        <w:t xml:space="preserve"> </w:t>
      </w:r>
      <w:r w:rsidRPr="00A55DB1">
        <w:rPr>
          <w:sz w:val="18"/>
        </w:rPr>
        <w:t>Devletleri’nde</w:t>
      </w:r>
      <w:r w:rsidRPr="00A55DB1" w:rsidR="0030183B">
        <w:rPr>
          <w:sz w:val="18"/>
        </w:rPr>
        <w:t xml:space="preserve"> </w:t>
      </w:r>
      <w:r w:rsidRPr="00A55DB1">
        <w:rPr>
          <w:sz w:val="18"/>
        </w:rPr>
        <w:t>Senato</w:t>
      </w:r>
      <w:r w:rsidRPr="00A55DB1" w:rsidR="0030183B">
        <w:rPr>
          <w:sz w:val="18"/>
        </w:rPr>
        <w:t xml:space="preserve"> </w:t>
      </w:r>
      <w:r w:rsidRPr="00A55DB1">
        <w:rPr>
          <w:sz w:val="18"/>
        </w:rPr>
        <w:t>ve</w:t>
      </w:r>
      <w:r w:rsidRPr="00A55DB1" w:rsidR="0030183B">
        <w:rPr>
          <w:sz w:val="18"/>
        </w:rPr>
        <w:t xml:space="preserve"> </w:t>
      </w:r>
      <w:r w:rsidRPr="00A55DB1">
        <w:rPr>
          <w:sz w:val="18"/>
        </w:rPr>
        <w:t>Temsilciler</w:t>
      </w:r>
      <w:r w:rsidRPr="00A55DB1" w:rsidR="0030183B">
        <w:rPr>
          <w:sz w:val="18"/>
        </w:rPr>
        <w:t xml:space="preserve"> </w:t>
      </w:r>
      <w:r w:rsidRPr="00A55DB1">
        <w:rPr>
          <w:sz w:val="18"/>
        </w:rPr>
        <w:t>Meclisinin</w:t>
      </w:r>
      <w:r w:rsidRPr="00A55DB1" w:rsidR="0030183B">
        <w:rPr>
          <w:sz w:val="18"/>
        </w:rPr>
        <w:t xml:space="preserve"> </w:t>
      </w:r>
      <w:r w:rsidRPr="00A55DB1">
        <w:rPr>
          <w:sz w:val="18"/>
        </w:rPr>
        <w:t>onayıyla</w:t>
      </w:r>
      <w:r w:rsidRPr="00A55DB1" w:rsidR="0030183B">
        <w:rPr>
          <w:sz w:val="18"/>
        </w:rPr>
        <w:t xml:space="preserve"> </w:t>
      </w:r>
      <w:r w:rsidRPr="00A55DB1">
        <w:rPr>
          <w:sz w:val="18"/>
        </w:rPr>
        <w:t>Doğu</w:t>
      </w:r>
      <w:r w:rsidRPr="00A55DB1" w:rsidR="0030183B">
        <w:rPr>
          <w:sz w:val="18"/>
        </w:rPr>
        <w:t xml:space="preserve"> </w:t>
      </w:r>
      <w:r w:rsidRPr="00A55DB1">
        <w:rPr>
          <w:sz w:val="18"/>
        </w:rPr>
        <w:t>Türkistan’daki</w:t>
      </w:r>
      <w:r w:rsidRPr="00A55DB1" w:rsidR="0030183B">
        <w:rPr>
          <w:sz w:val="18"/>
        </w:rPr>
        <w:t xml:space="preserve"> </w:t>
      </w:r>
      <w:r w:rsidRPr="00A55DB1">
        <w:rPr>
          <w:sz w:val="18"/>
        </w:rPr>
        <w:t>Müslüman</w:t>
      </w:r>
      <w:r w:rsidRPr="00A55DB1" w:rsidR="0030183B">
        <w:rPr>
          <w:sz w:val="18"/>
        </w:rPr>
        <w:t xml:space="preserve"> </w:t>
      </w:r>
      <w:r w:rsidRPr="00A55DB1">
        <w:rPr>
          <w:sz w:val="18"/>
        </w:rPr>
        <w:t>Uygur</w:t>
      </w:r>
      <w:r w:rsidRPr="00A55DB1" w:rsidR="0030183B">
        <w:rPr>
          <w:sz w:val="18"/>
        </w:rPr>
        <w:t xml:space="preserve"> </w:t>
      </w:r>
      <w:r w:rsidRPr="00A55DB1">
        <w:rPr>
          <w:sz w:val="18"/>
        </w:rPr>
        <w:t>Türklerinin</w:t>
      </w:r>
      <w:r w:rsidRPr="00A55DB1" w:rsidR="0030183B">
        <w:rPr>
          <w:sz w:val="18"/>
        </w:rPr>
        <w:t xml:space="preserve"> </w:t>
      </w:r>
      <w:r w:rsidRPr="00A55DB1">
        <w:rPr>
          <w:sz w:val="18"/>
        </w:rPr>
        <w:t>yaşadıkları</w:t>
      </w:r>
      <w:r w:rsidRPr="00A55DB1" w:rsidR="0030183B">
        <w:rPr>
          <w:sz w:val="18"/>
        </w:rPr>
        <w:t xml:space="preserve"> </w:t>
      </w:r>
      <w:r w:rsidRPr="00A55DB1">
        <w:rPr>
          <w:sz w:val="18"/>
        </w:rPr>
        <w:t>zulümleri</w:t>
      </w:r>
      <w:r w:rsidRPr="00A55DB1" w:rsidR="0030183B">
        <w:rPr>
          <w:sz w:val="18"/>
        </w:rPr>
        <w:t xml:space="preserve"> </w:t>
      </w:r>
      <w:r w:rsidRPr="00A55DB1">
        <w:rPr>
          <w:sz w:val="18"/>
        </w:rPr>
        <w:t>ortaya</w:t>
      </w:r>
      <w:r w:rsidRPr="00A55DB1" w:rsidR="0030183B">
        <w:rPr>
          <w:sz w:val="18"/>
        </w:rPr>
        <w:t xml:space="preserve"> </w:t>
      </w:r>
      <w:r w:rsidRPr="00A55DB1">
        <w:rPr>
          <w:sz w:val="18"/>
        </w:rPr>
        <w:t>koyan,</w:t>
      </w:r>
      <w:r w:rsidRPr="00A55DB1" w:rsidR="0030183B">
        <w:rPr>
          <w:sz w:val="18"/>
        </w:rPr>
        <w:t xml:space="preserve"> </w:t>
      </w:r>
      <w:r w:rsidRPr="00A55DB1">
        <w:rPr>
          <w:sz w:val="18"/>
        </w:rPr>
        <w:t>oradaki</w:t>
      </w:r>
      <w:r w:rsidRPr="00A55DB1" w:rsidR="0030183B">
        <w:rPr>
          <w:sz w:val="18"/>
        </w:rPr>
        <w:t xml:space="preserve"> </w:t>
      </w:r>
      <w:r w:rsidRPr="00A55DB1">
        <w:rPr>
          <w:sz w:val="18"/>
        </w:rPr>
        <w:t>insan</w:t>
      </w:r>
      <w:r w:rsidRPr="00A55DB1" w:rsidR="0030183B">
        <w:rPr>
          <w:sz w:val="18"/>
        </w:rPr>
        <w:t xml:space="preserve"> </w:t>
      </w:r>
      <w:r w:rsidRPr="00A55DB1">
        <w:rPr>
          <w:sz w:val="18"/>
        </w:rPr>
        <w:t>hakları</w:t>
      </w:r>
      <w:r w:rsidRPr="00A55DB1" w:rsidR="0030183B">
        <w:rPr>
          <w:sz w:val="18"/>
        </w:rPr>
        <w:t xml:space="preserve"> </w:t>
      </w:r>
      <w:r w:rsidRPr="00A55DB1">
        <w:rPr>
          <w:sz w:val="18"/>
        </w:rPr>
        <w:t>ihlallerini</w:t>
      </w:r>
      <w:r w:rsidRPr="00A55DB1" w:rsidR="0030183B">
        <w:rPr>
          <w:sz w:val="18"/>
        </w:rPr>
        <w:t xml:space="preserve"> </w:t>
      </w:r>
      <w:r w:rsidRPr="00A55DB1">
        <w:rPr>
          <w:sz w:val="18"/>
        </w:rPr>
        <w:t>işaret</w:t>
      </w:r>
      <w:r w:rsidRPr="00A55DB1" w:rsidR="0030183B">
        <w:rPr>
          <w:sz w:val="18"/>
        </w:rPr>
        <w:t xml:space="preserve"> </w:t>
      </w:r>
      <w:r w:rsidRPr="00A55DB1">
        <w:rPr>
          <w:sz w:val="18"/>
        </w:rPr>
        <w:t>eden</w:t>
      </w:r>
      <w:r w:rsidRPr="00A55DB1" w:rsidR="0030183B">
        <w:rPr>
          <w:sz w:val="18"/>
        </w:rPr>
        <w:t xml:space="preserve"> </w:t>
      </w:r>
      <w:r w:rsidRPr="00A55DB1">
        <w:rPr>
          <w:sz w:val="18"/>
        </w:rPr>
        <w:t>ve</w:t>
      </w:r>
      <w:r w:rsidRPr="00A55DB1" w:rsidR="0030183B">
        <w:rPr>
          <w:sz w:val="18"/>
        </w:rPr>
        <w:t xml:space="preserve"> </w:t>
      </w:r>
      <w:r w:rsidRPr="00A55DB1">
        <w:rPr>
          <w:sz w:val="18"/>
        </w:rPr>
        <w:t>bu</w:t>
      </w:r>
      <w:r w:rsidRPr="00A55DB1" w:rsidR="0030183B">
        <w:rPr>
          <w:sz w:val="18"/>
        </w:rPr>
        <w:t xml:space="preserve"> </w:t>
      </w:r>
      <w:r w:rsidRPr="00A55DB1">
        <w:rPr>
          <w:sz w:val="18"/>
        </w:rPr>
        <w:t>sebeple</w:t>
      </w:r>
      <w:r w:rsidRPr="00A55DB1" w:rsidR="0030183B">
        <w:rPr>
          <w:sz w:val="18"/>
        </w:rPr>
        <w:t xml:space="preserve"> </w:t>
      </w:r>
      <w:r w:rsidRPr="00A55DB1">
        <w:rPr>
          <w:sz w:val="18"/>
        </w:rPr>
        <w:t>Çin’e</w:t>
      </w:r>
      <w:r w:rsidRPr="00A55DB1" w:rsidR="0030183B">
        <w:rPr>
          <w:sz w:val="18"/>
        </w:rPr>
        <w:t xml:space="preserve"> </w:t>
      </w:r>
      <w:r w:rsidRPr="00A55DB1">
        <w:rPr>
          <w:sz w:val="18"/>
        </w:rPr>
        <w:t>yönelik</w:t>
      </w:r>
      <w:r w:rsidRPr="00A55DB1" w:rsidR="0030183B">
        <w:rPr>
          <w:sz w:val="18"/>
        </w:rPr>
        <w:t xml:space="preserve"> </w:t>
      </w:r>
      <w:r w:rsidRPr="00A55DB1">
        <w:rPr>
          <w:sz w:val="18"/>
        </w:rPr>
        <w:t>yaptırımlar</w:t>
      </w:r>
      <w:r w:rsidRPr="00A55DB1" w:rsidR="0030183B">
        <w:rPr>
          <w:sz w:val="18"/>
        </w:rPr>
        <w:t xml:space="preserve"> </w:t>
      </w:r>
      <w:r w:rsidRPr="00A55DB1">
        <w:rPr>
          <w:sz w:val="18"/>
        </w:rPr>
        <w:t>içeren</w:t>
      </w:r>
      <w:r w:rsidRPr="00A55DB1" w:rsidR="0030183B">
        <w:rPr>
          <w:sz w:val="18"/>
        </w:rPr>
        <w:t xml:space="preserve"> </w:t>
      </w:r>
      <w:r w:rsidRPr="00A55DB1">
        <w:rPr>
          <w:sz w:val="18"/>
        </w:rPr>
        <w:t>bir</w:t>
      </w:r>
      <w:r w:rsidRPr="00A55DB1" w:rsidR="0030183B">
        <w:rPr>
          <w:sz w:val="18"/>
        </w:rPr>
        <w:t xml:space="preserve"> </w:t>
      </w:r>
      <w:r w:rsidRPr="00A55DB1">
        <w:rPr>
          <w:sz w:val="18"/>
        </w:rPr>
        <w:t>karar</w:t>
      </w:r>
      <w:r w:rsidRPr="00A55DB1" w:rsidR="0030183B">
        <w:rPr>
          <w:sz w:val="18"/>
        </w:rPr>
        <w:t xml:space="preserve"> </w:t>
      </w:r>
      <w:r w:rsidRPr="00A55DB1">
        <w:rPr>
          <w:sz w:val="18"/>
        </w:rPr>
        <w:t>alındı.</w:t>
      </w:r>
      <w:r w:rsidRPr="00A55DB1" w:rsidR="0030183B">
        <w:rPr>
          <w:sz w:val="18"/>
        </w:rPr>
        <w:t xml:space="preserve"> </w:t>
      </w:r>
      <w:r w:rsidRPr="00A55DB1">
        <w:rPr>
          <w:sz w:val="18"/>
        </w:rPr>
        <w:t>Ben</w:t>
      </w:r>
      <w:r w:rsidRPr="00A55DB1" w:rsidR="0030183B">
        <w:rPr>
          <w:sz w:val="18"/>
        </w:rPr>
        <w:t xml:space="preserve"> </w:t>
      </w:r>
      <w:r w:rsidRPr="00A55DB1">
        <w:rPr>
          <w:sz w:val="18"/>
        </w:rPr>
        <w:t>Türkiye</w:t>
      </w:r>
      <w:r w:rsidRPr="00A55DB1" w:rsidR="0030183B">
        <w:rPr>
          <w:sz w:val="18"/>
        </w:rPr>
        <w:t xml:space="preserve"> </w:t>
      </w:r>
      <w:r w:rsidRPr="00A55DB1">
        <w:rPr>
          <w:sz w:val="18"/>
        </w:rPr>
        <w:t>Büyük</w:t>
      </w:r>
      <w:r w:rsidRPr="00A55DB1" w:rsidR="0030183B">
        <w:rPr>
          <w:sz w:val="18"/>
        </w:rPr>
        <w:t xml:space="preserve"> </w:t>
      </w:r>
      <w:r w:rsidRPr="00A55DB1">
        <w:rPr>
          <w:sz w:val="18"/>
        </w:rPr>
        <w:t>Millet</w:t>
      </w:r>
      <w:r w:rsidRPr="00A55DB1" w:rsidR="0030183B">
        <w:rPr>
          <w:sz w:val="18"/>
        </w:rPr>
        <w:t xml:space="preserve"> </w:t>
      </w:r>
      <w:r w:rsidRPr="00A55DB1">
        <w:rPr>
          <w:sz w:val="18"/>
        </w:rPr>
        <w:t>Meclisinin</w:t>
      </w:r>
      <w:r w:rsidRPr="00A55DB1" w:rsidR="0030183B">
        <w:rPr>
          <w:sz w:val="18"/>
        </w:rPr>
        <w:t xml:space="preserve"> </w:t>
      </w:r>
      <w:r w:rsidRPr="00A55DB1">
        <w:rPr>
          <w:sz w:val="18"/>
        </w:rPr>
        <w:t>bir</w:t>
      </w:r>
      <w:r w:rsidRPr="00A55DB1" w:rsidR="0030183B">
        <w:rPr>
          <w:sz w:val="18"/>
        </w:rPr>
        <w:t xml:space="preserve"> </w:t>
      </w:r>
      <w:r w:rsidRPr="00A55DB1">
        <w:rPr>
          <w:sz w:val="18"/>
        </w:rPr>
        <w:t>üyesi</w:t>
      </w:r>
      <w:r w:rsidRPr="00A55DB1" w:rsidR="0030183B">
        <w:rPr>
          <w:sz w:val="18"/>
        </w:rPr>
        <w:t xml:space="preserve"> </w:t>
      </w:r>
      <w:r w:rsidRPr="00A55DB1">
        <w:rPr>
          <w:sz w:val="18"/>
        </w:rPr>
        <w:t>olarak</w:t>
      </w:r>
      <w:r w:rsidRPr="00A55DB1" w:rsidR="0030183B">
        <w:rPr>
          <w:sz w:val="18"/>
        </w:rPr>
        <w:t xml:space="preserve"> </w:t>
      </w:r>
      <w:r w:rsidRPr="00A55DB1">
        <w:rPr>
          <w:sz w:val="18"/>
        </w:rPr>
        <w:t>ve</w:t>
      </w:r>
      <w:r w:rsidRPr="00A55DB1" w:rsidR="0030183B">
        <w:rPr>
          <w:sz w:val="18"/>
        </w:rPr>
        <w:t xml:space="preserve"> </w:t>
      </w:r>
      <w:r w:rsidRPr="00A55DB1">
        <w:rPr>
          <w:sz w:val="18"/>
        </w:rPr>
        <w:t>büyük</w:t>
      </w:r>
      <w:r w:rsidRPr="00A55DB1" w:rsidR="0030183B">
        <w:rPr>
          <w:sz w:val="18"/>
        </w:rPr>
        <w:t xml:space="preserve"> </w:t>
      </w:r>
      <w:r w:rsidRPr="00A55DB1">
        <w:rPr>
          <w:sz w:val="18"/>
        </w:rPr>
        <w:t>Türk</w:t>
      </w:r>
      <w:r w:rsidRPr="00A55DB1" w:rsidR="0030183B">
        <w:rPr>
          <w:sz w:val="18"/>
        </w:rPr>
        <w:t xml:space="preserve"> </w:t>
      </w:r>
      <w:r w:rsidRPr="00A55DB1">
        <w:rPr>
          <w:sz w:val="18"/>
        </w:rPr>
        <w:t>milletinin</w:t>
      </w:r>
      <w:r w:rsidRPr="00A55DB1" w:rsidR="0030183B">
        <w:rPr>
          <w:sz w:val="18"/>
        </w:rPr>
        <w:t xml:space="preserve"> </w:t>
      </w:r>
      <w:r w:rsidRPr="00A55DB1">
        <w:rPr>
          <w:sz w:val="18"/>
        </w:rPr>
        <w:t>bir</w:t>
      </w:r>
      <w:r w:rsidRPr="00A55DB1" w:rsidR="0030183B">
        <w:rPr>
          <w:sz w:val="18"/>
        </w:rPr>
        <w:t xml:space="preserve"> </w:t>
      </w:r>
      <w:r w:rsidRPr="00A55DB1">
        <w:rPr>
          <w:sz w:val="18"/>
        </w:rPr>
        <w:t>ferdi</w:t>
      </w:r>
      <w:r w:rsidRPr="00A55DB1" w:rsidR="0030183B">
        <w:rPr>
          <w:sz w:val="18"/>
        </w:rPr>
        <w:t xml:space="preserve"> </w:t>
      </w:r>
      <w:r w:rsidRPr="00A55DB1">
        <w:rPr>
          <w:sz w:val="18"/>
        </w:rPr>
        <w:t>olarak</w:t>
      </w:r>
      <w:r w:rsidRPr="00A55DB1" w:rsidR="0030183B">
        <w:rPr>
          <w:sz w:val="18"/>
        </w:rPr>
        <w:t xml:space="preserve"> </w:t>
      </w:r>
      <w:r w:rsidRPr="00A55DB1">
        <w:rPr>
          <w:sz w:val="18"/>
        </w:rPr>
        <w:t>bundan</w:t>
      </w:r>
      <w:r w:rsidRPr="00A55DB1" w:rsidR="0030183B">
        <w:rPr>
          <w:sz w:val="18"/>
        </w:rPr>
        <w:t xml:space="preserve"> </w:t>
      </w:r>
      <w:r w:rsidRPr="00A55DB1">
        <w:rPr>
          <w:sz w:val="18"/>
        </w:rPr>
        <w:t>şahsen</w:t>
      </w:r>
      <w:r w:rsidRPr="00A55DB1" w:rsidR="0030183B">
        <w:rPr>
          <w:sz w:val="18"/>
        </w:rPr>
        <w:t xml:space="preserve"> </w:t>
      </w:r>
      <w:r w:rsidRPr="00A55DB1">
        <w:rPr>
          <w:sz w:val="18"/>
        </w:rPr>
        <w:t>utandım.</w:t>
      </w:r>
      <w:r w:rsidRPr="00A55DB1" w:rsidR="0030183B">
        <w:rPr>
          <w:sz w:val="18"/>
        </w:rPr>
        <w:t xml:space="preserve"> </w:t>
      </w:r>
      <w:r w:rsidRPr="00A55DB1">
        <w:rPr>
          <w:sz w:val="18"/>
        </w:rPr>
        <w:t>Dini,</w:t>
      </w:r>
      <w:r w:rsidRPr="00A55DB1" w:rsidR="0030183B">
        <w:rPr>
          <w:sz w:val="18"/>
        </w:rPr>
        <w:t xml:space="preserve"> </w:t>
      </w:r>
      <w:r w:rsidRPr="00A55DB1">
        <w:rPr>
          <w:sz w:val="18"/>
        </w:rPr>
        <w:t>dili,</w:t>
      </w:r>
      <w:r w:rsidRPr="00A55DB1" w:rsidR="0030183B">
        <w:rPr>
          <w:sz w:val="18"/>
        </w:rPr>
        <w:t xml:space="preserve"> </w:t>
      </w:r>
      <w:r w:rsidRPr="00A55DB1">
        <w:rPr>
          <w:sz w:val="18"/>
        </w:rPr>
        <w:t>tarihi</w:t>
      </w:r>
      <w:r w:rsidRPr="00A55DB1" w:rsidR="0030183B">
        <w:rPr>
          <w:sz w:val="18"/>
        </w:rPr>
        <w:t xml:space="preserve"> </w:t>
      </w:r>
      <w:r w:rsidRPr="00A55DB1">
        <w:rPr>
          <w:sz w:val="18"/>
        </w:rPr>
        <w:t>bizimle</w:t>
      </w:r>
      <w:r w:rsidRPr="00A55DB1" w:rsidR="0030183B">
        <w:rPr>
          <w:sz w:val="18"/>
        </w:rPr>
        <w:t xml:space="preserve"> </w:t>
      </w:r>
      <w:r w:rsidRPr="00A55DB1">
        <w:rPr>
          <w:sz w:val="18"/>
        </w:rPr>
        <w:t>bir</w:t>
      </w:r>
      <w:r w:rsidRPr="00A55DB1" w:rsidR="0030183B">
        <w:rPr>
          <w:sz w:val="18"/>
        </w:rPr>
        <w:t xml:space="preserve"> </w:t>
      </w:r>
      <w:r w:rsidRPr="00A55DB1">
        <w:rPr>
          <w:sz w:val="18"/>
        </w:rPr>
        <w:t>olan</w:t>
      </w:r>
      <w:r w:rsidRPr="00A55DB1" w:rsidR="0030183B">
        <w:rPr>
          <w:sz w:val="18"/>
        </w:rPr>
        <w:t xml:space="preserve"> </w:t>
      </w:r>
      <w:r w:rsidRPr="00A55DB1">
        <w:rPr>
          <w:sz w:val="18"/>
        </w:rPr>
        <w:t>Uygurlar</w:t>
      </w:r>
      <w:r w:rsidRPr="00A55DB1" w:rsidR="0030183B">
        <w:rPr>
          <w:sz w:val="18"/>
        </w:rPr>
        <w:t xml:space="preserve"> </w:t>
      </w:r>
      <w:r w:rsidRPr="00A55DB1">
        <w:rPr>
          <w:sz w:val="18"/>
        </w:rPr>
        <w:t>için</w:t>
      </w:r>
      <w:r w:rsidRPr="00A55DB1" w:rsidR="0030183B">
        <w:rPr>
          <w:sz w:val="18"/>
        </w:rPr>
        <w:t xml:space="preserve"> </w:t>
      </w:r>
      <w:r w:rsidRPr="00A55DB1">
        <w:rPr>
          <w:sz w:val="18"/>
        </w:rPr>
        <w:t>böyle</w:t>
      </w:r>
      <w:r w:rsidRPr="00A55DB1" w:rsidR="0030183B">
        <w:rPr>
          <w:sz w:val="18"/>
        </w:rPr>
        <w:t xml:space="preserve"> </w:t>
      </w:r>
      <w:r w:rsidRPr="00A55DB1">
        <w:rPr>
          <w:sz w:val="18"/>
        </w:rPr>
        <w:t>bir</w:t>
      </w:r>
      <w:r w:rsidRPr="00A55DB1" w:rsidR="0030183B">
        <w:rPr>
          <w:sz w:val="18"/>
        </w:rPr>
        <w:t xml:space="preserve"> </w:t>
      </w:r>
      <w:r w:rsidRPr="00A55DB1">
        <w:rPr>
          <w:sz w:val="18"/>
        </w:rPr>
        <w:t>kararı</w:t>
      </w:r>
      <w:r w:rsidRPr="00A55DB1" w:rsidR="0030183B">
        <w:rPr>
          <w:sz w:val="18"/>
        </w:rPr>
        <w:t xml:space="preserve"> </w:t>
      </w:r>
      <w:r w:rsidRPr="00A55DB1">
        <w:rPr>
          <w:sz w:val="18"/>
        </w:rPr>
        <w:t>ve</w:t>
      </w:r>
      <w:r w:rsidRPr="00A55DB1" w:rsidR="0030183B">
        <w:rPr>
          <w:sz w:val="18"/>
        </w:rPr>
        <w:t xml:space="preserve"> </w:t>
      </w:r>
      <w:r w:rsidRPr="00A55DB1">
        <w:rPr>
          <w:sz w:val="18"/>
        </w:rPr>
        <w:t>yasayı</w:t>
      </w:r>
      <w:r w:rsidRPr="00A55DB1" w:rsidR="0030183B">
        <w:rPr>
          <w:sz w:val="18"/>
        </w:rPr>
        <w:t xml:space="preserve"> </w:t>
      </w:r>
      <w:r w:rsidRPr="00A55DB1">
        <w:rPr>
          <w:sz w:val="18"/>
        </w:rPr>
        <w:t>çıkarması</w:t>
      </w:r>
      <w:r w:rsidRPr="00A55DB1" w:rsidR="0030183B">
        <w:rPr>
          <w:sz w:val="18"/>
        </w:rPr>
        <w:t xml:space="preserve"> </w:t>
      </w:r>
      <w:r w:rsidRPr="00A55DB1">
        <w:rPr>
          <w:sz w:val="18"/>
        </w:rPr>
        <w:t>gereken</w:t>
      </w:r>
      <w:r w:rsidRPr="00A55DB1" w:rsidR="0030183B">
        <w:rPr>
          <w:sz w:val="18"/>
        </w:rPr>
        <w:t xml:space="preserve"> </w:t>
      </w:r>
      <w:r w:rsidRPr="00A55DB1">
        <w:rPr>
          <w:sz w:val="18"/>
        </w:rPr>
        <w:t>bizler</w:t>
      </w:r>
      <w:r w:rsidRPr="00A55DB1" w:rsidR="0030183B">
        <w:rPr>
          <w:sz w:val="18"/>
        </w:rPr>
        <w:t xml:space="preserve"> </w:t>
      </w:r>
      <w:r w:rsidRPr="00A55DB1">
        <w:rPr>
          <w:sz w:val="18"/>
        </w:rPr>
        <w:t>iken</w:t>
      </w:r>
      <w:r w:rsidRPr="00A55DB1" w:rsidR="0030183B">
        <w:rPr>
          <w:sz w:val="18"/>
        </w:rPr>
        <w:t xml:space="preserve"> </w:t>
      </w:r>
      <w:r w:rsidRPr="00A55DB1">
        <w:rPr>
          <w:sz w:val="18"/>
        </w:rPr>
        <w:t>siyasi</w:t>
      </w:r>
      <w:r w:rsidRPr="00A55DB1" w:rsidR="0030183B">
        <w:rPr>
          <w:sz w:val="18"/>
        </w:rPr>
        <w:t xml:space="preserve"> </w:t>
      </w:r>
      <w:r w:rsidRPr="00A55DB1">
        <w:rPr>
          <w:sz w:val="18"/>
        </w:rPr>
        <w:t>de</w:t>
      </w:r>
      <w:r w:rsidRPr="00A55DB1" w:rsidR="0030183B">
        <w:rPr>
          <w:sz w:val="18"/>
        </w:rPr>
        <w:t xml:space="preserve"> </w:t>
      </w:r>
      <w:r w:rsidRPr="00A55DB1">
        <w:rPr>
          <w:sz w:val="18"/>
        </w:rPr>
        <w:t>olsa</w:t>
      </w:r>
      <w:r w:rsidRPr="00A55DB1" w:rsidR="0030183B">
        <w:rPr>
          <w:sz w:val="18"/>
        </w:rPr>
        <w:t xml:space="preserve"> </w:t>
      </w:r>
      <w:r w:rsidRPr="00A55DB1">
        <w:rPr>
          <w:sz w:val="18"/>
        </w:rPr>
        <w:t>Amerika</w:t>
      </w:r>
      <w:r w:rsidRPr="00A55DB1" w:rsidR="0030183B">
        <w:rPr>
          <w:sz w:val="18"/>
        </w:rPr>
        <w:t xml:space="preserve"> </w:t>
      </w:r>
      <w:r w:rsidRPr="00A55DB1">
        <w:rPr>
          <w:sz w:val="18"/>
        </w:rPr>
        <w:t>Birleşik</w:t>
      </w:r>
      <w:r w:rsidRPr="00A55DB1" w:rsidR="0030183B">
        <w:rPr>
          <w:sz w:val="18"/>
        </w:rPr>
        <w:t xml:space="preserve"> </w:t>
      </w:r>
      <w:r w:rsidRPr="00A55DB1">
        <w:rPr>
          <w:sz w:val="18"/>
        </w:rPr>
        <w:t>Devletleri</w:t>
      </w:r>
      <w:r w:rsidRPr="00A55DB1" w:rsidR="0030183B">
        <w:rPr>
          <w:sz w:val="18"/>
        </w:rPr>
        <w:t xml:space="preserve"> </w:t>
      </w:r>
      <w:r w:rsidRPr="00A55DB1">
        <w:rPr>
          <w:sz w:val="18"/>
        </w:rPr>
        <w:t>çıkarmıştır.</w:t>
      </w:r>
      <w:r w:rsidRPr="00A55DB1" w:rsidR="0030183B">
        <w:rPr>
          <w:sz w:val="18"/>
        </w:rPr>
        <w:t xml:space="preserve"> </w:t>
      </w:r>
      <w:r w:rsidRPr="00A55DB1">
        <w:rPr>
          <w:sz w:val="18"/>
        </w:rPr>
        <w:t>Bu</w:t>
      </w:r>
      <w:r w:rsidRPr="00A55DB1" w:rsidR="0030183B">
        <w:rPr>
          <w:sz w:val="18"/>
        </w:rPr>
        <w:t xml:space="preserve"> </w:t>
      </w:r>
      <w:r w:rsidRPr="00A55DB1">
        <w:rPr>
          <w:sz w:val="18"/>
        </w:rPr>
        <w:t>hususu</w:t>
      </w:r>
      <w:r w:rsidRPr="00A55DB1" w:rsidR="0030183B">
        <w:rPr>
          <w:sz w:val="18"/>
        </w:rPr>
        <w:t xml:space="preserve"> </w:t>
      </w:r>
      <w:r w:rsidRPr="00A55DB1">
        <w:rPr>
          <w:sz w:val="18"/>
        </w:rPr>
        <w:t>ayrıntılı</w:t>
      </w:r>
      <w:r w:rsidRPr="00A55DB1" w:rsidR="0030183B">
        <w:rPr>
          <w:sz w:val="18"/>
        </w:rPr>
        <w:t xml:space="preserve"> </w:t>
      </w:r>
      <w:r w:rsidRPr="00A55DB1">
        <w:rPr>
          <w:sz w:val="18"/>
        </w:rPr>
        <w:t>olarak</w:t>
      </w:r>
      <w:r w:rsidRPr="00A55DB1" w:rsidR="0030183B">
        <w:rPr>
          <w:sz w:val="18"/>
        </w:rPr>
        <w:t xml:space="preserve"> </w:t>
      </w:r>
      <w:r w:rsidRPr="00A55DB1">
        <w:rPr>
          <w:sz w:val="18"/>
        </w:rPr>
        <w:t>gündeme</w:t>
      </w:r>
      <w:r w:rsidRPr="00A55DB1" w:rsidR="0030183B">
        <w:rPr>
          <w:sz w:val="18"/>
        </w:rPr>
        <w:t xml:space="preserve"> </w:t>
      </w:r>
      <w:r w:rsidRPr="00A55DB1">
        <w:rPr>
          <w:sz w:val="18"/>
        </w:rPr>
        <w:t>taşıyacağım</w:t>
      </w:r>
      <w:r w:rsidRPr="00A55DB1" w:rsidR="0030183B">
        <w:rPr>
          <w:sz w:val="18"/>
        </w:rPr>
        <w:t xml:space="preserve"> </w:t>
      </w:r>
      <w:r w:rsidRPr="00A55DB1">
        <w:rPr>
          <w:sz w:val="18"/>
        </w:rPr>
        <w:t>ancak</w:t>
      </w:r>
      <w:r w:rsidRPr="00A55DB1" w:rsidR="0030183B">
        <w:rPr>
          <w:sz w:val="18"/>
        </w:rPr>
        <w:t xml:space="preserve"> </w:t>
      </w:r>
      <w:r w:rsidRPr="00A55DB1">
        <w:rPr>
          <w:sz w:val="18"/>
        </w:rPr>
        <w:t>şu</w:t>
      </w:r>
      <w:r w:rsidRPr="00A55DB1" w:rsidR="0030183B">
        <w:rPr>
          <w:sz w:val="18"/>
        </w:rPr>
        <w:t xml:space="preserve"> </w:t>
      </w:r>
      <w:r w:rsidRPr="00A55DB1">
        <w:rPr>
          <w:sz w:val="18"/>
        </w:rPr>
        <w:t>çağrıda</w:t>
      </w:r>
      <w:r w:rsidRPr="00A55DB1" w:rsidR="0030183B">
        <w:rPr>
          <w:sz w:val="18"/>
        </w:rPr>
        <w:t xml:space="preserve"> </w:t>
      </w:r>
      <w:r w:rsidRPr="00A55DB1">
        <w:rPr>
          <w:sz w:val="18"/>
        </w:rPr>
        <w:t>bulunmak</w:t>
      </w:r>
      <w:r w:rsidRPr="00A55DB1" w:rsidR="0030183B">
        <w:rPr>
          <w:sz w:val="18"/>
        </w:rPr>
        <w:t xml:space="preserve"> </w:t>
      </w:r>
      <w:r w:rsidRPr="00A55DB1">
        <w:rPr>
          <w:sz w:val="18"/>
        </w:rPr>
        <w:t>istiyorum:</w:t>
      </w:r>
      <w:r w:rsidRPr="00A55DB1" w:rsidR="0030183B">
        <w:rPr>
          <w:sz w:val="18"/>
        </w:rPr>
        <w:t xml:space="preserve"> </w:t>
      </w:r>
      <w:r w:rsidRPr="00A55DB1">
        <w:rPr>
          <w:sz w:val="18"/>
        </w:rPr>
        <w:t>Gelin,</w:t>
      </w:r>
      <w:r w:rsidRPr="00A55DB1" w:rsidR="0030183B">
        <w:rPr>
          <w:sz w:val="18"/>
        </w:rPr>
        <w:t xml:space="preserve"> </w:t>
      </w:r>
      <w:r w:rsidRPr="00A55DB1">
        <w:rPr>
          <w:sz w:val="18"/>
        </w:rPr>
        <w:t>bütün</w:t>
      </w:r>
      <w:r w:rsidRPr="00A55DB1" w:rsidR="0030183B">
        <w:rPr>
          <w:sz w:val="18"/>
        </w:rPr>
        <w:t xml:space="preserve"> </w:t>
      </w:r>
      <w:r w:rsidRPr="00A55DB1">
        <w:rPr>
          <w:sz w:val="18"/>
        </w:rPr>
        <w:t>parti</w:t>
      </w:r>
      <w:r w:rsidRPr="00A55DB1" w:rsidR="0030183B">
        <w:rPr>
          <w:sz w:val="18"/>
        </w:rPr>
        <w:t xml:space="preserve"> </w:t>
      </w:r>
      <w:r w:rsidRPr="00A55DB1">
        <w:rPr>
          <w:sz w:val="18"/>
        </w:rPr>
        <w:t>grupları</w:t>
      </w:r>
      <w:r w:rsidRPr="00A55DB1" w:rsidR="0030183B">
        <w:rPr>
          <w:sz w:val="18"/>
        </w:rPr>
        <w:t xml:space="preserve"> </w:t>
      </w:r>
      <w:r w:rsidRPr="00A55DB1">
        <w:rPr>
          <w:sz w:val="18"/>
        </w:rPr>
        <w:t>olarak</w:t>
      </w:r>
      <w:r w:rsidRPr="00A55DB1" w:rsidR="0030183B">
        <w:rPr>
          <w:sz w:val="18"/>
        </w:rPr>
        <w:t xml:space="preserve"> </w:t>
      </w:r>
      <w:r w:rsidRPr="00A55DB1">
        <w:rPr>
          <w:sz w:val="18"/>
        </w:rPr>
        <w:t>ortak</w:t>
      </w:r>
      <w:r w:rsidRPr="00A55DB1" w:rsidR="0030183B">
        <w:rPr>
          <w:sz w:val="18"/>
        </w:rPr>
        <w:t xml:space="preserve"> </w:t>
      </w:r>
      <w:r w:rsidRPr="00A55DB1">
        <w:rPr>
          <w:sz w:val="18"/>
        </w:rPr>
        <w:t>bir</w:t>
      </w:r>
      <w:r w:rsidRPr="00A55DB1" w:rsidR="0030183B">
        <w:rPr>
          <w:sz w:val="18"/>
        </w:rPr>
        <w:t xml:space="preserve"> </w:t>
      </w:r>
      <w:r w:rsidRPr="00A55DB1">
        <w:rPr>
          <w:sz w:val="18"/>
        </w:rPr>
        <w:t>akılla</w:t>
      </w:r>
      <w:r w:rsidRPr="00A55DB1" w:rsidR="0030183B">
        <w:rPr>
          <w:sz w:val="18"/>
        </w:rPr>
        <w:t xml:space="preserve"> </w:t>
      </w:r>
      <w:r w:rsidRPr="00A55DB1">
        <w:rPr>
          <w:sz w:val="18"/>
        </w:rPr>
        <w:t>bu</w:t>
      </w:r>
      <w:r w:rsidRPr="00A55DB1" w:rsidR="0030183B">
        <w:rPr>
          <w:sz w:val="18"/>
        </w:rPr>
        <w:t xml:space="preserve"> </w:t>
      </w:r>
      <w:r w:rsidRPr="00A55DB1">
        <w:rPr>
          <w:sz w:val="18"/>
        </w:rPr>
        <w:t>meseleyi</w:t>
      </w:r>
      <w:r w:rsidRPr="00A55DB1" w:rsidR="0030183B">
        <w:rPr>
          <w:sz w:val="18"/>
        </w:rPr>
        <w:t xml:space="preserve"> </w:t>
      </w:r>
      <w:r w:rsidRPr="00A55DB1">
        <w:rPr>
          <w:sz w:val="18"/>
        </w:rPr>
        <w:t>gündeme</w:t>
      </w:r>
      <w:r w:rsidRPr="00A55DB1" w:rsidR="0030183B">
        <w:rPr>
          <w:sz w:val="18"/>
        </w:rPr>
        <w:t xml:space="preserve"> </w:t>
      </w:r>
      <w:r w:rsidRPr="00A55DB1">
        <w:rPr>
          <w:sz w:val="18"/>
        </w:rPr>
        <w:t>alalım</w:t>
      </w:r>
      <w:r w:rsidRPr="00A55DB1" w:rsidR="0030183B">
        <w:rPr>
          <w:sz w:val="18"/>
        </w:rPr>
        <w:t xml:space="preserve"> </w:t>
      </w:r>
      <w:r w:rsidRPr="00A55DB1">
        <w:rPr>
          <w:sz w:val="18"/>
        </w:rPr>
        <w:t>ve</w:t>
      </w:r>
      <w:r w:rsidRPr="00A55DB1" w:rsidR="0030183B">
        <w:rPr>
          <w:sz w:val="18"/>
        </w:rPr>
        <w:t xml:space="preserve"> </w:t>
      </w:r>
      <w:r w:rsidRPr="00A55DB1">
        <w:rPr>
          <w:sz w:val="18"/>
        </w:rPr>
        <w:t>Çin’i</w:t>
      </w:r>
      <w:r w:rsidRPr="00A55DB1" w:rsidR="0030183B">
        <w:rPr>
          <w:sz w:val="18"/>
        </w:rPr>
        <w:t xml:space="preserve"> </w:t>
      </w:r>
      <w:r w:rsidRPr="00A55DB1">
        <w:rPr>
          <w:sz w:val="18"/>
        </w:rPr>
        <w:t>kınayan,</w:t>
      </w:r>
      <w:r w:rsidRPr="00A55DB1" w:rsidR="0030183B">
        <w:rPr>
          <w:sz w:val="18"/>
        </w:rPr>
        <w:t xml:space="preserve"> </w:t>
      </w:r>
      <w:r w:rsidRPr="00A55DB1">
        <w:rPr>
          <w:sz w:val="18"/>
        </w:rPr>
        <w:t>Çin’e</w:t>
      </w:r>
      <w:r w:rsidRPr="00A55DB1" w:rsidR="0030183B">
        <w:rPr>
          <w:sz w:val="18"/>
        </w:rPr>
        <w:t xml:space="preserve"> </w:t>
      </w:r>
      <w:r w:rsidRPr="00A55DB1">
        <w:rPr>
          <w:sz w:val="18"/>
        </w:rPr>
        <w:t>insan</w:t>
      </w:r>
      <w:r w:rsidRPr="00A55DB1" w:rsidR="0030183B">
        <w:rPr>
          <w:sz w:val="18"/>
        </w:rPr>
        <w:t xml:space="preserve"> </w:t>
      </w:r>
      <w:r w:rsidRPr="00A55DB1">
        <w:rPr>
          <w:sz w:val="18"/>
        </w:rPr>
        <w:t>hakları</w:t>
      </w:r>
      <w:r w:rsidRPr="00A55DB1" w:rsidR="0030183B">
        <w:rPr>
          <w:sz w:val="18"/>
        </w:rPr>
        <w:t xml:space="preserve"> </w:t>
      </w:r>
      <w:r w:rsidRPr="00A55DB1">
        <w:rPr>
          <w:sz w:val="18"/>
        </w:rPr>
        <w:t>noktasında</w:t>
      </w:r>
      <w:r w:rsidRPr="00A55DB1" w:rsidR="0030183B">
        <w:rPr>
          <w:sz w:val="18"/>
        </w:rPr>
        <w:t xml:space="preserve"> </w:t>
      </w:r>
      <w:r w:rsidRPr="00A55DB1">
        <w:rPr>
          <w:sz w:val="18"/>
        </w:rPr>
        <w:t>tepki</w:t>
      </w:r>
      <w:r w:rsidRPr="00A55DB1" w:rsidR="0030183B">
        <w:rPr>
          <w:sz w:val="18"/>
        </w:rPr>
        <w:t xml:space="preserve"> </w:t>
      </w:r>
      <w:r w:rsidRPr="00A55DB1">
        <w:rPr>
          <w:sz w:val="18"/>
        </w:rPr>
        <w:t>koyan</w:t>
      </w:r>
      <w:r w:rsidRPr="00A55DB1" w:rsidR="0030183B">
        <w:rPr>
          <w:sz w:val="18"/>
        </w:rPr>
        <w:t xml:space="preserve"> </w:t>
      </w:r>
      <w:r w:rsidRPr="00A55DB1">
        <w:rPr>
          <w:sz w:val="18"/>
        </w:rPr>
        <w:t>ve</w:t>
      </w:r>
      <w:r w:rsidRPr="00A55DB1" w:rsidR="0030183B">
        <w:rPr>
          <w:sz w:val="18"/>
        </w:rPr>
        <w:t xml:space="preserve"> </w:t>
      </w:r>
      <w:r w:rsidRPr="00A55DB1">
        <w:rPr>
          <w:sz w:val="18"/>
        </w:rPr>
        <w:t>yaptırımlar</w:t>
      </w:r>
      <w:r w:rsidRPr="00A55DB1" w:rsidR="0030183B">
        <w:rPr>
          <w:sz w:val="18"/>
        </w:rPr>
        <w:t xml:space="preserve"> </w:t>
      </w:r>
      <w:r w:rsidRPr="00A55DB1">
        <w:rPr>
          <w:sz w:val="18"/>
        </w:rPr>
        <w:t>içeren</w:t>
      </w:r>
      <w:r w:rsidRPr="00A55DB1" w:rsidR="0030183B">
        <w:rPr>
          <w:sz w:val="18"/>
        </w:rPr>
        <w:t xml:space="preserve"> </w:t>
      </w:r>
      <w:r w:rsidRPr="00A55DB1">
        <w:rPr>
          <w:sz w:val="18"/>
        </w:rPr>
        <w:t>bir</w:t>
      </w:r>
      <w:r w:rsidRPr="00A55DB1" w:rsidR="0030183B">
        <w:rPr>
          <w:sz w:val="18"/>
        </w:rPr>
        <w:t xml:space="preserve"> </w:t>
      </w:r>
      <w:r w:rsidRPr="00A55DB1">
        <w:rPr>
          <w:sz w:val="18"/>
        </w:rPr>
        <w:t>karar</w:t>
      </w:r>
      <w:r w:rsidRPr="00A55DB1" w:rsidR="0030183B">
        <w:rPr>
          <w:sz w:val="18"/>
        </w:rPr>
        <w:t xml:space="preserve"> </w:t>
      </w:r>
      <w:r w:rsidRPr="00A55DB1">
        <w:rPr>
          <w:sz w:val="18"/>
        </w:rPr>
        <w:t>alalım.</w:t>
      </w:r>
      <w:r w:rsidRPr="00A55DB1" w:rsidR="0030183B">
        <w:rPr>
          <w:sz w:val="18"/>
        </w:rPr>
        <w:t xml:space="preserve"> </w:t>
      </w:r>
      <w:r w:rsidRPr="00A55DB1">
        <w:rPr>
          <w:sz w:val="18"/>
        </w:rPr>
        <w:t>21’inci</w:t>
      </w:r>
      <w:r w:rsidRPr="00A55DB1" w:rsidR="0030183B">
        <w:rPr>
          <w:sz w:val="18"/>
        </w:rPr>
        <w:t xml:space="preserve"> </w:t>
      </w:r>
      <w:r w:rsidRPr="00A55DB1">
        <w:rPr>
          <w:sz w:val="18"/>
        </w:rPr>
        <w:t>yüzyılda</w:t>
      </w:r>
      <w:r w:rsidRPr="00A55DB1" w:rsidR="0030183B">
        <w:rPr>
          <w:sz w:val="18"/>
        </w:rPr>
        <w:t xml:space="preserve"> </w:t>
      </w:r>
      <w:r w:rsidRPr="00A55DB1">
        <w:rPr>
          <w:sz w:val="18"/>
        </w:rPr>
        <w:t>toplama</w:t>
      </w:r>
      <w:r w:rsidRPr="00A55DB1" w:rsidR="0030183B">
        <w:rPr>
          <w:sz w:val="18"/>
        </w:rPr>
        <w:t xml:space="preserve"> </w:t>
      </w:r>
      <w:r w:rsidRPr="00A55DB1">
        <w:rPr>
          <w:sz w:val="18"/>
        </w:rPr>
        <w:t>kampları</w:t>
      </w:r>
      <w:r w:rsidRPr="00A55DB1" w:rsidR="0030183B">
        <w:rPr>
          <w:sz w:val="18"/>
        </w:rPr>
        <w:t xml:space="preserve"> </w:t>
      </w:r>
      <w:r w:rsidRPr="00A55DB1">
        <w:rPr>
          <w:sz w:val="18"/>
        </w:rPr>
        <w:t>kurup</w:t>
      </w:r>
      <w:r w:rsidRPr="00A55DB1" w:rsidR="0030183B">
        <w:rPr>
          <w:sz w:val="18"/>
        </w:rPr>
        <w:t xml:space="preserve"> </w:t>
      </w:r>
      <w:r w:rsidRPr="00A55DB1">
        <w:rPr>
          <w:sz w:val="18"/>
        </w:rPr>
        <w:t>canımız</w:t>
      </w:r>
      <w:r w:rsidRPr="00A55DB1" w:rsidR="0030183B">
        <w:rPr>
          <w:sz w:val="18"/>
        </w:rPr>
        <w:t xml:space="preserve"> </w:t>
      </w:r>
      <w:r w:rsidRPr="00A55DB1">
        <w:rPr>
          <w:sz w:val="18"/>
        </w:rPr>
        <w:t>olan</w:t>
      </w:r>
      <w:r w:rsidRPr="00A55DB1" w:rsidR="0030183B">
        <w:rPr>
          <w:sz w:val="18"/>
        </w:rPr>
        <w:t xml:space="preserve"> </w:t>
      </w:r>
      <w:r w:rsidRPr="00A55DB1">
        <w:rPr>
          <w:sz w:val="18"/>
        </w:rPr>
        <w:t>Uygur</w:t>
      </w:r>
      <w:r w:rsidRPr="00A55DB1" w:rsidR="0030183B">
        <w:rPr>
          <w:sz w:val="18"/>
        </w:rPr>
        <w:t xml:space="preserve"> </w:t>
      </w:r>
      <w:r w:rsidRPr="00A55DB1">
        <w:rPr>
          <w:sz w:val="18"/>
        </w:rPr>
        <w:t>Türklerine</w:t>
      </w:r>
      <w:r w:rsidRPr="00A55DB1" w:rsidR="0030183B">
        <w:rPr>
          <w:sz w:val="18"/>
        </w:rPr>
        <w:t xml:space="preserve"> </w:t>
      </w:r>
      <w:r w:rsidRPr="00A55DB1">
        <w:rPr>
          <w:sz w:val="18"/>
        </w:rPr>
        <w:t>buralarda</w:t>
      </w:r>
      <w:r w:rsidRPr="00A55DB1" w:rsidR="0030183B">
        <w:rPr>
          <w:sz w:val="18"/>
        </w:rPr>
        <w:t xml:space="preserve"> </w:t>
      </w:r>
      <w:r w:rsidRPr="00A55DB1">
        <w:rPr>
          <w:sz w:val="18"/>
        </w:rPr>
        <w:t>zulmeden</w:t>
      </w:r>
      <w:r w:rsidRPr="00A55DB1" w:rsidR="0030183B">
        <w:rPr>
          <w:sz w:val="18"/>
        </w:rPr>
        <w:t xml:space="preserve"> </w:t>
      </w:r>
      <w:r w:rsidRPr="00A55DB1">
        <w:rPr>
          <w:sz w:val="18"/>
        </w:rPr>
        <w:t>rejime</w:t>
      </w:r>
      <w:r w:rsidRPr="00A55DB1" w:rsidR="0030183B">
        <w:rPr>
          <w:sz w:val="18"/>
        </w:rPr>
        <w:t xml:space="preserve"> </w:t>
      </w:r>
      <w:r w:rsidRPr="00A55DB1">
        <w:rPr>
          <w:sz w:val="18"/>
        </w:rPr>
        <w:t>“Dur!”</w:t>
      </w:r>
      <w:r w:rsidRPr="00A55DB1" w:rsidR="0030183B">
        <w:rPr>
          <w:sz w:val="18"/>
        </w:rPr>
        <w:t xml:space="preserve"> </w:t>
      </w:r>
      <w:r w:rsidRPr="00A55DB1">
        <w:rPr>
          <w:sz w:val="18"/>
        </w:rPr>
        <w:t>diyelim.</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Bu</w:t>
      </w:r>
      <w:r w:rsidRPr="00A55DB1" w:rsidR="0030183B">
        <w:rPr>
          <w:sz w:val="18"/>
        </w:rPr>
        <w:t xml:space="preserve"> </w:t>
      </w:r>
      <w:r w:rsidRPr="00A55DB1">
        <w:rPr>
          <w:sz w:val="18"/>
        </w:rPr>
        <w:t>düşüncelerle</w:t>
      </w:r>
      <w:r w:rsidRPr="00A55DB1" w:rsidR="0030183B">
        <w:rPr>
          <w:sz w:val="18"/>
        </w:rPr>
        <w:t xml:space="preserve"> </w:t>
      </w:r>
      <w:r w:rsidRPr="00A55DB1">
        <w:rPr>
          <w:sz w:val="18"/>
        </w:rPr>
        <w:t>teşekkür</w:t>
      </w:r>
      <w:r w:rsidRPr="00A55DB1" w:rsidR="0030183B">
        <w:rPr>
          <w:sz w:val="18"/>
        </w:rPr>
        <w:t xml:space="preserve"> </w:t>
      </w:r>
      <w:r w:rsidRPr="00A55DB1">
        <w:rPr>
          <w:sz w:val="18"/>
        </w:rPr>
        <w:t>ediyor,</w:t>
      </w:r>
      <w:r w:rsidRPr="00A55DB1" w:rsidR="0030183B">
        <w:rPr>
          <w:sz w:val="18"/>
        </w:rPr>
        <w:t xml:space="preserve"> </w:t>
      </w:r>
      <w:r w:rsidRPr="00A55DB1">
        <w:rPr>
          <w:sz w:val="18"/>
        </w:rPr>
        <w:t>yüce</w:t>
      </w:r>
      <w:r w:rsidRPr="00A55DB1" w:rsidR="0030183B">
        <w:rPr>
          <w:sz w:val="18"/>
        </w:rPr>
        <w:t xml:space="preserve"> </w:t>
      </w:r>
      <w:r w:rsidRPr="00A55DB1">
        <w:rPr>
          <w:sz w:val="18"/>
        </w:rPr>
        <w:t>heyetinizi</w:t>
      </w:r>
      <w:r w:rsidRPr="00A55DB1" w:rsidR="0030183B">
        <w:rPr>
          <w:sz w:val="18"/>
        </w:rPr>
        <w:t xml:space="preserve"> </w:t>
      </w:r>
      <w:r w:rsidRPr="00A55DB1">
        <w:rPr>
          <w:sz w:val="18"/>
        </w:rPr>
        <w:t>saygıyla</w:t>
      </w:r>
      <w:r w:rsidRPr="00A55DB1" w:rsidR="0030183B">
        <w:rPr>
          <w:sz w:val="18"/>
        </w:rPr>
        <w:t xml:space="preserve"> </w:t>
      </w:r>
      <w:r w:rsidRPr="00A55DB1">
        <w:rPr>
          <w:sz w:val="18"/>
        </w:rPr>
        <w:t>selamlıyorum.</w:t>
      </w:r>
      <w:r w:rsidRPr="00A55DB1" w:rsidR="0030183B">
        <w:rPr>
          <w:sz w:val="18"/>
        </w:rPr>
        <w:t xml:space="preserve"> </w:t>
      </w:r>
      <w:r w:rsidRPr="00A55DB1">
        <w:rPr>
          <w:sz w:val="18"/>
        </w:rPr>
        <w:t>(İYİ</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Önergeyi</w:t>
      </w:r>
      <w:r w:rsidRPr="00A55DB1" w:rsidR="0030183B">
        <w:rPr>
          <w:sz w:val="18"/>
        </w:rPr>
        <w:t xml:space="preserve"> </w:t>
      </w:r>
      <w:r w:rsidRPr="00A55DB1">
        <w:rPr>
          <w:sz w:val="18"/>
        </w:rPr>
        <w:t>oylarınıza</w:t>
      </w:r>
      <w:r w:rsidRPr="00A55DB1" w:rsidR="0030183B">
        <w:rPr>
          <w:sz w:val="18"/>
        </w:rPr>
        <w:t xml:space="preserve"> </w:t>
      </w:r>
      <w:r w:rsidRPr="00A55DB1">
        <w:rPr>
          <w:sz w:val="18"/>
        </w:rPr>
        <w:t>sunuyorum:</w:t>
      </w:r>
      <w:r w:rsidRPr="00A55DB1" w:rsidR="0030183B">
        <w:rPr>
          <w:sz w:val="18"/>
        </w:rPr>
        <w:t xml:space="preserve"> </w:t>
      </w:r>
      <w:r w:rsidRPr="00A55DB1">
        <w:rPr>
          <w:sz w:val="18"/>
        </w:rPr>
        <w:t>Kabul</w:t>
      </w:r>
      <w:r w:rsidRPr="00A55DB1" w:rsidR="0030183B">
        <w:rPr>
          <w:sz w:val="18"/>
        </w:rPr>
        <w:t xml:space="preserve"> </w:t>
      </w:r>
      <w:r w:rsidRPr="00A55DB1">
        <w:rPr>
          <w:sz w:val="18"/>
        </w:rPr>
        <w:t>edenler…</w:t>
      </w:r>
      <w:r w:rsidRPr="00A55DB1" w:rsidR="0030183B">
        <w:rPr>
          <w:sz w:val="18"/>
        </w:rPr>
        <w:t xml:space="preserve"> </w:t>
      </w:r>
      <w:r w:rsidRPr="00A55DB1">
        <w:rPr>
          <w:sz w:val="18"/>
        </w:rPr>
        <w:t>Kabul</w:t>
      </w:r>
      <w:r w:rsidRPr="00A55DB1" w:rsidR="0030183B">
        <w:rPr>
          <w:sz w:val="18"/>
        </w:rPr>
        <w:t xml:space="preserve"> </w:t>
      </w:r>
      <w:r w:rsidRPr="00A55DB1">
        <w:rPr>
          <w:sz w:val="18"/>
        </w:rPr>
        <w:t>etmeyenler…</w:t>
      </w:r>
      <w:r w:rsidRPr="00A55DB1" w:rsidR="0030183B">
        <w:rPr>
          <w:sz w:val="18"/>
        </w:rPr>
        <w:t xml:space="preserve"> </w:t>
      </w:r>
      <w:r w:rsidRPr="00A55DB1">
        <w:rPr>
          <w:sz w:val="18"/>
        </w:rPr>
        <w:t>Önerge</w:t>
      </w:r>
      <w:r w:rsidRPr="00A55DB1" w:rsidR="0030183B">
        <w:rPr>
          <w:sz w:val="18"/>
        </w:rPr>
        <w:t xml:space="preserve"> </w:t>
      </w:r>
      <w:r w:rsidRPr="00A55DB1">
        <w:rPr>
          <w:sz w:val="18"/>
        </w:rPr>
        <w:t>kabul</w:t>
      </w:r>
      <w:r w:rsidRPr="00A55DB1" w:rsidR="0030183B">
        <w:rPr>
          <w:sz w:val="18"/>
        </w:rPr>
        <w:t xml:space="preserve"> </w:t>
      </w:r>
      <w:r w:rsidRPr="00A55DB1">
        <w:rPr>
          <w:sz w:val="18"/>
        </w:rPr>
        <w:t>edilmemiştir.</w:t>
      </w:r>
    </w:p>
    <w:p w:rsidRPr="00A55DB1" w:rsidR="00286344" w:rsidP="00A55DB1" w:rsidRDefault="00286344">
      <w:pPr>
        <w:pStyle w:val="GENELKURUL"/>
        <w:spacing w:line="240" w:lineRule="auto"/>
        <w:rPr>
          <w:sz w:val="18"/>
        </w:rPr>
      </w:pPr>
      <w:r w:rsidRPr="00A55DB1">
        <w:rPr>
          <w:sz w:val="18"/>
        </w:rPr>
        <w:t>13’üncü</w:t>
      </w:r>
      <w:r w:rsidRPr="00A55DB1" w:rsidR="0030183B">
        <w:rPr>
          <w:sz w:val="18"/>
        </w:rPr>
        <w:t xml:space="preserve"> </w:t>
      </w:r>
      <w:r w:rsidRPr="00A55DB1">
        <w:rPr>
          <w:sz w:val="18"/>
        </w:rPr>
        <w:t>maddeyi</w:t>
      </w:r>
      <w:r w:rsidRPr="00A55DB1" w:rsidR="0030183B">
        <w:rPr>
          <w:sz w:val="18"/>
        </w:rPr>
        <w:t xml:space="preserve"> </w:t>
      </w:r>
      <w:r w:rsidRPr="00A55DB1">
        <w:rPr>
          <w:sz w:val="18"/>
        </w:rPr>
        <w:t>oylarınıza</w:t>
      </w:r>
      <w:r w:rsidRPr="00A55DB1" w:rsidR="0030183B">
        <w:rPr>
          <w:sz w:val="18"/>
        </w:rPr>
        <w:t xml:space="preserve"> </w:t>
      </w:r>
      <w:r w:rsidRPr="00A55DB1">
        <w:rPr>
          <w:sz w:val="18"/>
        </w:rPr>
        <w:t>sunuyorum:</w:t>
      </w:r>
      <w:r w:rsidRPr="00A55DB1" w:rsidR="0030183B">
        <w:rPr>
          <w:sz w:val="18"/>
        </w:rPr>
        <w:t xml:space="preserve"> </w:t>
      </w:r>
      <w:r w:rsidRPr="00A55DB1">
        <w:rPr>
          <w:sz w:val="18"/>
        </w:rPr>
        <w:t>Kabul</w:t>
      </w:r>
      <w:r w:rsidRPr="00A55DB1" w:rsidR="0030183B">
        <w:rPr>
          <w:sz w:val="18"/>
        </w:rPr>
        <w:t xml:space="preserve"> </w:t>
      </w:r>
      <w:r w:rsidRPr="00A55DB1">
        <w:rPr>
          <w:sz w:val="18"/>
        </w:rPr>
        <w:t>edenler…</w:t>
      </w:r>
      <w:r w:rsidRPr="00A55DB1" w:rsidR="0030183B">
        <w:rPr>
          <w:sz w:val="18"/>
        </w:rPr>
        <w:t xml:space="preserve"> </w:t>
      </w:r>
      <w:r w:rsidRPr="00A55DB1">
        <w:rPr>
          <w:sz w:val="18"/>
        </w:rPr>
        <w:t>Kabul</w:t>
      </w:r>
      <w:r w:rsidRPr="00A55DB1" w:rsidR="0030183B">
        <w:rPr>
          <w:sz w:val="18"/>
        </w:rPr>
        <w:t xml:space="preserve"> </w:t>
      </w:r>
      <w:r w:rsidRPr="00A55DB1">
        <w:rPr>
          <w:sz w:val="18"/>
        </w:rPr>
        <w:t>etmeyenler…</w:t>
      </w:r>
      <w:r w:rsidRPr="00A55DB1" w:rsidR="0030183B">
        <w:rPr>
          <w:sz w:val="18"/>
        </w:rPr>
        <w:t xml:space="preserve"> </w:t>
      </w:r>
      <w:r w:rsidRPr="00A55DB1">
        <w:rPr>
          <w:sz w:val="18"/>
        </w:rPr>
        <w:t>Kabul</w:t>
      </w:r>
      <w:r w:rsidRPr="00A55DB1" w:rsidR="0030183B">
        <w:rPr>
          <w:sz w:val="18"/>
        </w:rPr>
        <w:t xml:space="preserve"> </w:t>
      </w:r>
      <w:r w:rsidRPr="00A55DB1">
        <w:rPr>
          <w:sz w:val="18"/>
        </w:rPr>
        <w:t>edilmiştir.</w:t>
      </w:r>
    </w:p>
    <w:p w:rsidRPr="00A55DB1" w:rsidR="00286344" w:rsidP="00A55DB1" w:rsidRDefault="00286344">
      <w:pPr>
        <w:pStyle w:val="GENELKURUL"/>
        <w:spacing w:line="240" w:lineRule="auto"/>
        <w:rPr>
          <w:sz w:val="18"/>
        </w:rPr>
      </w:pPr>
      <w:r w:rsidRPr="00A55DB1">
        <w:rPr>
          <w:sz w:val="18"/>
        </w:rPr>
        <w:t>14’üncü</w:t>
      </w:r>
      <w:r w:rsidRPr="00A55DB1" w:rsidR="0030183B">
        <w:rPr>
          <w:sz w:val="18"/>
        </w:rPr>
        <w:t xml:space="preserve"> </w:t>
      </w:r>
      <w:r w:rsidRPr="00A55DB1">
        <w:rPr>
          <w:sz w:val="18"/>
        </w:rPr>
        <w:t>madde</w:t>
      </w:r>
      <w:r w:rsidRPr="00A55DB1" w:rsidR="0030183B">
        <w:rPr>
          <w:sz w:val="18"/>
        </w:rPr>
        <w:t xml:space="preserve"> </w:t>
      </w:r>
      <w:r w:rsidRPr="00A55DB1">
        <w:rPr>
          <w:sz w:val="18"/>
        </w:rPr>
        <w:t>üzerinde</w:t>
      </w:r>
      <w:r w:rsidRPr="00A55DB1" w:rsidR="0030183B">
        <w:rPr>
          <w:sz w:val="18"/>
        </w:rPr>
        <w:t xml:space="preserve"> </w:t>
      </w:r>
      <w:r w:rsidRPr="00A55DB1">
        <w:rPr>
          <w:sz w:val="18"/>
        </w:rPr>
        <w:t>4</w:t>
      </w:r>
      <w:r w:rsidRPr="00A55DB1" w:rsidR="0030183B">
        <w:rPr>
          <w:sz w:val="18"/>
        </w:rPr>
        <w:t xml:space="preserve"> </w:t>
      </w:r>
      <w:r w:rsidRPr="00A55DB1">
        <w:rPr>
          <w:sz w:val="18"/>
        </w:rPr>
        <w:t>önerge</w:t>
      </w:r>
      <w:r w:rsidRPr="00A55DB1" w:rsidR="0030183B">
        <w:rPr>
          <w:sz w:val="18"/>
        </w:rPr>
        <w:t xml:space="preserve"> </w:t>
      </w:r>
      <w:r w:rsidRPr="00A55DB1">
        <w:rPr>
          <w:sz w:val="18"/>
        </w:rPr>
        <w:t>vardır.</w:t>
      </w:r>
      <w:r w:rsidRPr="00A55DB1" w:rsidR="0030183B">
        <w:rPr>
          <w:sz w:val="18"/>
        </w:rPr>
        <w:t xml:space="preserve"> </w:t>
      </w:r>
      <w:r w:rsidRPr="00A55DB1">
        <w:rPr>
          <w:sz w:val="18"/>
        </w:rPr>
        <w:t>Önergeleri</w:t>
      </w:r>
      <w:r w:rsidRPr="00A55DB1" w:rsidR="0030183B">
        <w:rPr>
          <w:sz w:val="18"/>
        </w:rPr>
        <w:t xml:space="preserve"> </w:t>
      </w:r>
      <w:r w:rsidRPr="00A55DB1">
        <w:rPr>
          <w:sz w:val="18"/>
        </w:rPr>
        <w:t>aykırılık</w:t>
      </w:r>
      <w:r w:rsidRPr="00A55DB1" w:rsidR="0030183B">
        <w:rPr>
          <w:sz w:val="18"/>
        </w:rPr>
        <w:t xml:space="preserve"> </w:t>
      </w:r>
      <w:r w:rsidRPr="00A55DB1">
        <w:rPr>
          <w:sz w:val="18"/>
        </w:rPr>
        <w:t>sırasına</w:t>
      </w:r>
      <w:r w:rsidRPr="00A55DB1" w:rsidR="0030183B">
        <w:rPr>
          <w:sz w:val="18"/>
        </w:rPr>
        <w:t xml:space="preserve"> </w:t>
      </w:r>
      <w:r w:rsidRPr="00A55DB1">
        <w:rPr>
          <w:sz w:val="18"/>
        </w:rPr>
        <w:t>göre</w:t>
      </w:r>
      <w:r w:rsidRPr="00A55DB1" w:rsidR="0030183B">
        <w:rPr>
          <w:sz w:val="18"/>
        </w:rPr>
        <w:t xml:space="preserve"> </w:t>
      </w:r>
      <w:r w:rsidRPr="00A55DB1">
        <w:rPr>
          <w:sz w:val="18"/>
        </w:rPr>
        <w:t>işleme</w:t>
      </w:r>
      <w:r w:rsidRPr="00A55DB1" w:rsidR="0030183B">
        <w:rPr>
          <w:sz w:val="18"/>
        </w:rPr>
        <w:t xml:space="preserve"> </w:t>
      </w:r>
      <w:r w:rsidRPr="00A55DB1">
        <w:rPr>
          <w:sz w:val="18"/>
        </w:rPr>
        <w:t>alacağım.</w:t>
      </w:r>
    </w:p>
    <w:p w:rsidRPr="00A55DB1" w:rsidR="00286344" w:rsidP="00A55DB1" w:rsidRDefault="00286344">
      <w:pPr>
        <w:pStyle w:val="GENELKURUL"/>
        <w:spacing w:line="240" w:lineRule="auto"/>
        <w:rPr>
          <w:sz w:val="18"/>
        </w:rPr>
      </w:pPr>
      <w:r w:rsidRPr="00A55DB1">
        <w:rPr>
          <w:sz w:val="18"/>
        </w:rPr>
        <w:t>İlk</w:t>
      </w:r>
      <w:r w:rsidRPr="00A55DB1" w:rsidR="0030183B">
        <w:rPr>
          <w:sz w:val="18"/>
        </w:rPr>
        <w:t xml:space="preserve"> </w:t>
      </w:r>
      <w:r w:rsidRPr="00A55DB1">
        <w:rPr>
          <w:sz w:val="18"/>
        </w:rPr>
        <w:t>önergeyi</w:t>
      </w:r>
      <w:r w:rsidRPr="00A55DB1" w:rsidR="0030183B">
        <w:rPr>
          <w:sz w:val="18"/>
        </w:rPr>
        <w:t xml:space="preserve"> </w:t>
      </w:r>
      <w:r w:rsidRPr="00A55DB1">
        <w:rPr>
          <w:sz w:val="18"/>
        </w:rPr>
        <w:t>okutuyorum:</w:t>
      </w:r>
    </w:p>
    <w:p w:rsidRPr="00A55DB1" w:rsidR="00286344" w:rsidP="00A55DB1" w:rsidRDefault="00286344">
      <w:pPr>
        <w:pStyle w:val="GENELKURUL"/>
        <w:spacing w:line="240" w:lineRule="auto"/>
        <w:ind w:firstLine="811"/>
        <w:jc w:val="center"/>
        <w:rPr>
          <w:sz w:val="18"/>
        </w:rPr>
      </w:pPr>
      <w:r w:rsidRPr="00A55DB1">
        <w:rPr>
          <w:sz w:val="18"/>
        </w:rPr>
        <w:t>Türkiye</w:t>
      </w:r>
      <w:r w:rsidRPr="00A55DB1" w:rsidR="0030183B">
        <w:rPr>
          <w:sz w:val="18"/>
        </w:rPr>
        <w:t xml:space="preserve"> </w:t>
      </w:r>
      <w:r w:rsidRPr="00A55DB1">
        <w:rPr>
          <w:sz w:val="18"/>
        </w:rPr>
        <w:t>Büyük</w:t>
      </w:r>
      <w:r w:rsidRPr="00A55DB1" w:rsidR="0030183B">
        <w:rPr>
          <w:sz w:val="18"/>
        </w:rPr>
        <w:t xml:space="preserve"> </w:t>
      </w:r>
      <w:r w:rsidRPr="00A55DB1">
        <w:rPr>
          <w:sz w:val="18"/>
        </w:rPr>
        <w:t>Millet</w:t>
      </w:r>
      <w:r w:rsidRPr="00A55DB1" w:rsidR="0030183B">
        <w:rPr>
          <w:sz w:val="18"/>
        </w:rPr>
        <w:t xml:space="preserve"> </w:t>
      </w:r>
      <w:r w:rsidRPr="00A55DB1">
        <w:rPr>
          <w:sz w:val="18"/>
        </w:rPr>
        <w:t>Meclisi</w:t>
      </w:r>
      <w:r w:rsidRPr="00A55DB1" w:rsidR="0030183B">
        <w:rPr>
          <w:sz w:val="18"/>
        </w:rPr>
        <w:t xml:space="preserve"> </w:t>
      </w:r>
      <w:r w:rsidRPr="00A55DB1">
        <w:rPr>
          <w:sz w:val="18"/>
        </w:rPr>
        <w:t>Başkanlığına</w:t>
      </w:r>
    </w:p>
    <w:p w:rsidRPr="00A55DB1" w:rsidR="00286344" w:rsidP="00A55DB1" w:rsidRDefault="00286344">
      <w:pPr>
        <w:pStyle w:val="GENELKURUL"/>
        <w:spacing w:line="240" w:lineRule="auto"/>
        <w:ind w:firstLine="811"/>
        <w:rPr>
          <w:sz w:val="18"/>
        </w:rPr>
      </w:pPr>
      <w:r w:rsidRPr="00A55DB1">
        <w:rPr>
          <w:sz w:val="18"/>
        </w:rPr>
        <w:t>Görüşülmekte</w:t>
      </w:r>
      <w:r w:rsidRPr="00A55DB1" w:rsidR="0030183B">
        <w:rPr>
          <w:sz w:val="18"/>
        </w:rPr>
        <w:t xml:space="preserve"> </w:t>
      </w:r>
      <w:r w:rsidRPr="00A55DB1">
        <w:rPr>
          <w:sz w:val="18"/>
        </w:rPr>
        <w:t>olan</w:t>
      </w:r>
      <w:r w:rsidRPr="00A55DB1" w:rsidR="0030183B">
        <w:rPr>
          <w:sz w:val="18"/>
        </w:rPr>
        <w:t xml:space="preserve"> </w:t>
      </w:r>
      <w:r w:rsidRPr="00A55DB1">
        <w:rPr>
          <w:sz w:val="18"/>
        </w:rPr>
        <w:t>174</w:t>
      </w:r>
      <w:r w:rsidRPr="00A55DB1" w:rsidR="0030183B">
        <w:rPr>
          <w:sz w:val="18"/>
        </w:rPr>
        <w:t xml:space="preserve"> </w:t>
      </w:r>
      <w:r w:rsidRPr="00A55DB1">
        <w:rPr>
          <w:sz w:val="18"/>
        </w:rPr>
        <w:t>sıra</w:t>
      </w:r>
      <w:r w:rsidRPr="00A55DB1" w:rsidR="0030183B">
        <w:rPr>
          <w:sz w:val="18"/>
        </w:rPr>
        <w:t xml:space="preserve"> </w:t>
      </w:r>
      <w:r w:rsidRPr="00A55DB1">
        <w:rPr>
          <w:sz w:val="18"/>
        </w:rPr>
        <w:t>sayılı</w:t>
      </w:r>
      <w:r w:rsidRPr="00A55DB1" w:rsidR="0030183B">
        <w:rPr>
          <w:sz w:val="18"/>
        </w:rPr>
        <w:t xml:space="preserve"> </w:t>
      </w:r>
      <w:r w:rsidRPr="00A55DB1">
        <w:rPr>
          <w:sz w:val="18"/>
        </w:rPr>
        <w:t>Kanun</w:t>
      </w:r>
      <w:r w:rsidRPr="00A55DB1" w:rsidR="0030183B">
        <w:rPr>
          <w:sz w:val="18"/>
        </w:rPr>
        <w:t xml:space="preserve"> </w:t>
      </w:r>
      <w:r w:rsidRPr="00A55DB1">
        <w:rPr>
          <w:sz w:val="18"/>
        </w:rPr>
        <w:t>Teklifi’nin</w:t>
      </w:r>
      <w:r w:rsidRPr="00A55DB1" w:rsidR="0030183B">
        <w:rPr>
          <w:sz w:val="18"/>
        </w:rPr>
        <w:t xml:space="preserve"> </w:t>
      </w:r>
      <w:r w:rsidRPr="00A55DB1">
        <w:rPr>
          <w:sz w:val="18"/>
        </w:rPr>
        <w:t>14’üncü</w:t>
      </w:r>
      <w:r w:rsidRPr="00A55DB1" w:rsidR="0030183B">
        <w:rPr>
          <w:sz w:val="18"/>
        </w:rPr>
        <w:t xml:space="preserve"> </w:t>
      </w:r>
      <w:r w:rsidRPr="00A55DB1">
        <w:rPr>
          <w:sz w:val="18"/>
        </w:rPr>
        <w:t>maddesinin</w:t>
      </w:r>
      <w:r w:rsidRPr="00A55DB1" w:rsidR="0030183B">
        <w:rPr>
          <w:sz w:val="18"/>
        </w:rPr>
        <w:t xml:space="preserve"> </w:t>
      </w:r>
      <w:r w:rsidRPr="00A55DB1">
        <w:rPr>
          <w:sz w:val="18"/>
        </w:rPr>
        <w:t>teklif</w:t>
      </w:r>
      <w:r w:rsidRPr="00A55DB1" w:rsidR="0030183B">
        <w:rPr>
          <w:sz w:val="18"/>
        </w:rPr>
        <w:t xml:space="preserve"> </w:t>
      </w:r>
      <w:r w:rsidRPr="00A55DB1">
        <w:rPr>
          <w:sz w:val="18"/>
        </w:rPr>
        <w:t>metninden</w:t>
      </w:r>
      <w:r w:rsidRPr="00A55DB1" w:rsidR="0030183B">
        <w:rPr>
          <w:sz w:val="18"/>
        </w:rPr>
        <w:t xml:space="preserve"> </w:t>
      </w:r>
      <w:r w:rsidRPr="00A55DB1">
        <w:rPr>
          <w:sz w:val="18"/>
        </w:rPr>
        <w:t>çıkarılmasını</w:t>
      </w:r>
      <w:r w:rsidRPr="00A55DB1" w:rsidR="0030183B">
        <w:rPr>
          <w:sz w:val="18"/>
        </w:rPr>
        <w:t xml:space="preserve"> </w:t>
      </w:r>
      <w:r w:rsidRPr="00A55DB1">
        <w:rPr>
          <w:sz w:val="18"/>
        </w:rPr>
        <w:t>arz</w:t>
      </w:r>
      <w:r w:rsidRPr="00A55DB1" w:rsidR="0030183B">
        <w:rPr>
          <w:sz w:val="18"/>
        </w:rPr>
        <w:t xml:space="preserve"> </w:t>
      </w:r>
      <w:r w:rsidRPr="00A55DB1">
        <w:rPr>
          <w:sz w:val="18"/>
        </w:rPr>
        <w:t>ve</w:t>
      </w:r>
      <w:r w:rsidRPr="00A55DB1" w:rsidR="0030183B">
        <w:rPr>
          <w:sz w:val="18"/>
        </w:rPr>
        <w:t xml:space="preserve"> </w:t>
      </w:r>
      <w:r w:rsidRPr="00A55DB1">
        <w:rPr>
          <w:sz w:val="18"/>
        </w:rPr>
        <w:t>teklif</w:t>
      </w:r>
      <w:r w:rsidRPr="00A55DB1" w:rsidR="0030183B">
        <w:rPr>
          <w:sz w:val="18"/>
        </w:rPr>
        <w:t xml:space="preserve"> </w:t>
      </w:r>
      <w:r w:rsidRPr="00A55DB1">
        <w:rPr>
          <w:sz w:val="18"/>
        </w:rPr>
        <w:t>ederiz.</w:t>
      </w:r>
    </w:p>
    <w:p w:rsidRPr="00A55DB1" w:rsidR="00286344" w:rsidP="00A55DB1" w:rsidRDefault="00737AD3">
      <w:pPr>
        <w:pStyle w:val="3LMZA"/>
        <w:spacing w:line="240" w:lineRule="auto"/>
        <w:rPr>
          <w:sz w:val="18"/>
        </w:rPr>
      </w:pPr>
      <w:bookmarkStart w:name="_Hlk42722201" w:id="4"/>
      <w:r w:rsidRPr="00A55DB1">
        <w:rPr>
          <w:sz w:val="18"/>
        </w:rPr>
        <w:tab/>
      </w:r>
      <w:r w:rsidRPr="00A55DB1" w:rsidR="00286344">
        <w:rPr>
          <w:sz w:val="18"/>
        </w:rPr>
        <w:t>Filiz</w:t>
      </w:r>
      <w:r w:rsidRPr="00A55DB1" w:rsidR="0030183B">
        <w:rPr>
          <w:sz w:val="18"/>
        </w:rPr>
        <w:t xml:space="preserve"> </w:t>
      </w:r>
      <w:r w:rsidRPr="00A55DB1" w:rsidR="00286344">
        <w:rPr>
          <w:sz w:val="18"/>
        </w:rPr>
        <w:t>Kerestecioğlu</w:t>
      </w:r>
      <w:r w:rsidRPr="00A55DB1" w:rsidR="0030183B">
        <w:rPr>
          <w:sz w:val="18"/>
        </w:rPr>
        <w:t xml:space="preserve"> </w:t>
      </w:r>
      <w:r w:rsidRPr="00A55DB1" w:rsidR="00286344">
        <w:rPr>
          <w:sz w:val="18"/>
        </w:rPr>
        <w:t>Demir</w:t>
      </w:r>
      <w:bookmarkEnd w:id="4"/>
      <w:r w:rsidRPr="00A55DB1" w:rsidR="00286344">
        <w:rPr>
          <w:sz w:val="18"/>
        </w:rPr>
        <w:tab/>
        <w:t>Züleyha</w:t>
      </w:r>
      <w:r w:rsidRPr="00A55DB1" w:rsidR="0030183B">
        <w:rPr>
          <w:sz w:val="18"/>
        </w:rPr>
        <w:t xml:space="preserve"> </w:t>
      </w:r>
      <w:r w:rsidRPr="00A55DB1" w:rsidR="00286344">
        <w:rPr>
          <w:sz w:val="18"/>
        </w:rPr>
        <w:t>Gülüm</w:t>
      </w:r>
      <w:r w:rsidRPr="00A55DB1">
        <w:rPr>
          <w:sz w:val="18"/>
        </w:rPr>
        <w:tab/>
        <w:t>Ali Kenanoğlu</w:t>
      </w:r>
    </w:p>
    <w:p w:rsidRPr="00A55DB1" w:rsidR="00286344" w:rsidP="00A55DB1" w:rsidRDefault="00286344">
      <w:pPr>
        <w:pStyle w:val="3LMZA"/>
        <w:spacing w:line="240" w:lineRule="auto"/>
        <w:rPr>
          <w:sz w:val="18"/>
        </w:rPr>
      </w:pPr>
      <w:r w:rsidRPr="00A55DB1">
        <w:rPr>
          <w:sz w:val="18"/>
        </w:rPr>
        <w:tab/>
        <w:t>Ankara</w:t>
      </w:r>
      <w:r w:rsidRPr="00A55DB1" w:rsidR="0030183B">
        <w:rPr>
          <w:sz w:val="18"/>
        </w:rPr>
        <w:t xml:space="preserve"> </w:t>
      </w:r>
      <w:r w:rsidRPr="00A55DB1">
        <w:rPr>
          <w:sz w:val="18"/>
        </w:rPr>
        <w:tab/>
        <w:t>İstanbul</w:t>
      </w:r>
      <w:r w:rsidRPr="00A55DB1" w:rsidR="00737AD3">
        <w:rPr>
          <w:sz w:val="18"/>
        </w:rPr>
        <w:tab/>
        <w:t>İstanbul</w:t>
      </w:r>
    </w:p>
    <w:p w:rsidRPr="00A55DB1" w:rsidR="00737AD3" w:rsidP="00A55DB1" w:rsidRDefault="00286344">
      <w:pPr>
        <w:pStyle w:val="3LMZA"/>
        <w:spacing w:line="240" w:lineRule="auto"/>
        <w:rPr>
          <w:sz w:val="18"/>
        </w:rPr>
      </w:pPr>
      <w:r w:rsidRPr="00A55DB1">
        <w:rPr>
          <w:sz w:val="18"/>
        </w:rPr>
        <w:tab/>
        <w:t>Erol</w:t>
      </w:r>
      <w:r w:rsidRPr="00A55DB1" w:rsidR="0030183B">
        <w:rPr>
          <w:sz w:val="18"/>
        </w:rPr>
        <w:t xml:space="preserve"> </w:t>
      </w:r>
      <w:r w:rsidRPr="00A55DB1">
        <w:rPr>
          <w:sz w:val="18"/>
        </w:rPr>
        <w:t>Katırcıoğlu</w:t>
      </w:r>
      <w:r w:rsidRPr="00A55DB1" w:rsidR="00737AD3">
        <w:rPr>
          <w:sz w:val="18"/>
        </w:rPr>
        <w:tab/>
        <w:t>Mahmut Celadet Gaydalı</w:t>
      </w:r>
    </w:p>
    <w:p w:rsidRPr="00A55DB1" w:rsidR="00286344" w:rsidP="00A55DB1" w:rsidRDefault="00286344">
      <w:pPr>
        <w:pStyle w:val="3LMZA"/>
        <w:spacing w:line="240" w:lineRule="auto"/>
        <w:rPr>
          <w:sz w:val="18"/>
        </w:rPr>
      </w:pPr>
      <w:r w:rsidRPr="00A55DB1">
        <w:rPr>
          <w:sz w:val="18"/>
        </w:rPr>
        <w:tab/>
        <w:t>İstanbul</w:t>
      </w:r>
      <w:r w:rsidRPr="00A55DB1" w:rsidR="00737AD3">
        <w:rPr>
          <w:sz w:val="18"/>
        </w:rPr>
        <w:tab/>
        <w:t>Bitlis</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Komisyon</w:t>
      </w:r>
      <w:r w:rsidRPr="00A55DB1" w:rsidR="0030183B">
        <w:rPr>
          <w:sz w:val="18"/>
        </w:rPr>
        <w:t xml:space="preserve"> </w:t>
      </w:r>
      <w:r w:rsidRPr="00A55DB1">
        <w:rPr>
          <w:sz w:val="18"/>
        </w:rPr>
        <w:t>önergeye</w:t>
      </w:r>
      <w:r w:rsidRPr="00A55DB1" w:rsidR="0030183B">
        <w:rPr>
          <w:sz w:val="18"/>
        </w:rPr>
        <w:t xml:space="preserve"> </w:t>
      </w:r>
      <w:r w:rsidRPr="00A55DB1">
        <w:rPr>
          <w:sz w:val="18"/>
        </w:rPr>
        <w:t>katılıyor</w:t>
      </w:r>
      <w:r w:rsidRPr="00A55DB1" w:rsidR="0030183B">
        <w:rPr>
          <w:sz w:val="18"/>
        </w:rPr>
        <w:t xml:space="preserve"> </w:t>
      </w:r>
      <w:r w:rsidRPr="00A55DB1">
        <w:rPr>
          <w:sz w:val="18"/>
        </w:rPr>
        <w:t>mu?</w:t>
      </w:r>
    </w:p>
    <w:p w:rsidRPr="00A55DB1" w:rsidR="00286344" w:rsidP="00A55DB1" w:rsidRDefault="00286344">
      <w:pPr>
        <w:pStyle w:val="GENELKURUL"/>
        <w:spacing w:line="240" w:lineRule="auto"/>
        <w:rPr>
          <w:sz w:val="18"/>
        </w:rPr>
      </w:pPr>
      <w:r w:rsidRPr="00A55DB1">
        <w:rPr>
          <w:sz w:val="18"/>
        </w:rPr>
        <w:t>İÇİŞLERİ</w:t>
      </w:r>
      <w:r w:rsidRPr="00A55DB1" w:rsidR="0030183B">
        <w:rPr>
          <w:sz w:val="18"/>
        </w:rPr>
        <w:t xml:space="preserve"> </w:t>
      </w:r>
      <w:r w:rsidRPr="00A55DB1">
        <w:rPr>
          <w:sz w:val="18"/>
        </w:rPr>
        <w:t>KOMİSYONU</w:t>
      </w:r>
      <w:r w:rsidRPr="00A55DB1" w:rsidR="0030183B">
        <w:rPr>
          <w:sz w:val="18"/>
        </w:rPr>
        <w:t xml:space="preserve"> </w:t>
      </w:r>
      <w:r w:rsidRPr="00A55DB1">
        <w:rPr>
          <w:sz w:val="18"/>
        </w:rPr>
        <w:t>SÖZCÜSÜ</w:t>
      </w:r>
      <w:r w:rsidRPr="00A55DB1" w:rsidR="0030183B">
        <w:rPr>
          <w:sz w:val="18"/>
        </w:rPr>
        <w:t xml:space="preserve"> </w:t>
      </w:r>
      <w:r w:rsidRPr="00A55DB1">
        <w:rPr>
          <w:sz w:val="18"/>
        </w:rPr>
        <w:t>CEMİL</w:t>
      </w:r>
      <w:r w:rsidRPr="00A55DB1" w:rsidR="0030183B">
        <w:rPr>
          <w:sz w:val="18"/>
        </w:rPr>
        <w:t xml:space="preserve"> </w:t>
      </w:r>
      <w:r w:rsidRPr="00A55DB1">
        <w:rPr>
          <w:sz w:val="18"/>
        </w:rPr>
        <w:t>YAMAN</w:t>
      </w:r>
      <w:r w:rsidRPr="00A55DB1" w:rsidR="0030183B">
        <w:rPr>
          <w:sz w:val="18"/>
        </w:rPr>
        <w:t xml:space="preserve"> </w:t>
      </w:r>
      <w:r w:rsidRPr="00A55DB1">
        <w:rPr>
          <w:sz w:val="18"/>
        </w:rPr>
        <w:t>(Kocaeli)</w:t>
      </w:r>
      <w:r w:rsidRPr="00A55DB1" w:rsidR="0030183B">
        <w:rPr>
          <w:sz w:val="18"/>
        </w:rPr>
        <w:t xml:space="preserve"> </w:t>
      </w:r>
      <w:r w:rsidRPr="00A55DB1">
        <w:rPr>
          <w:sz w:val="18"/>
        </w:rPr>
        <w:t>–</w:t>
      </w:r>
      <w:r w:rsidRPr="00A55DB1" w:rsidR="0030183B">
        <w:rPr>
          <w:sz w:val="18"/>
        </w:rPr>
        <w:t xml:space="preserve"> </w:t>
      </w:r>
      <w:r w:rsidRPr="00A55DB1">
        <w:rPr>
          <w:sz w:val="18"/>
        </w:rPr>
        <w:t>Katılmıyoruz</w:t>
      </w:r>
      <w:r w:rsidRPr="00A55DB1" w:rsidR="0030183B">
        <w:rPr>
          <w:sz w:val="18"/>
        </w:rPr>
        <w:t xml:space="preserve"> </w:t>
      </w:r>
      <w:r w:rsidRPr="00A55DB1">
        <w:rPr>
          <w:sz w:val="18"/>
        </w:rPr>
        <w:t>Başkanım.</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Önerge</w:t>
      </w:r>
      <w:r w:rsidRPr="00A55DB1" w:rsidR="0030183B">
        <w:rPr>
          <w:sz w:val="18"/>
        </w:rPr>
        <w:t xml:space="preserve"> </w:t>
      </w:r>
      <w:r w:rsidRPr="00A55DB1">
        <w:rPr>
          <w:sz w:val="18"/>
        </w:rPr>
        <w:t>üzerinde</w:t>
      </w:r>
      <w:r w:rsidRPr="00A55DB1" w:rsidR="0030183B">
        <w:rPr>
          <w:sz w:val="18"/>
        </w:rPr>
        <w:t xml:space="preserve"> </w:t>
      </w:r>
      <w:r w:rsidRPr="00A55DB1">
        <w:rPr>
          <w:sz w:val="18"/>
        </w:rPr>
        <w:t>söz</w:t>
      </w:r>
      <w:r w:rsidRPr="00A55DB1" w:rsidR="0030183B">
        <w:rPr>
          <w:sz w:val="18"/>
        </w:rPr>
        <w:t xml:space="preserve"> </w:t>
      </w:r>
      <w:r w:rsidRPr="00A55DB1">
        <w:rPr>
          <w:sz w:val="18"/>
        </w:rPr>
        <w:t>isteyen</w:t>
      </w:r>
      <w:r w:rsidRPr="00A55DB1" w:rsidR="0030183B">
        <w:rPr>
          <w:sz w:val="18"/>
        </w:rPr>
        <w:t xml:space="preserve"> </w:t>
      </w:r>
      <w:r w:rsidRPr="00A55DB1">
        <w:rPr>
          <w:sz w:val="18"/>
        </w:rPr>
        <w:t>Sayın</w:t>
      </w:r>
      <w:r w:rsidRPr="00A55DB1" w:rsidR="0030183B">
        <w:rPr>
          <w:sz w:val="18"/>
        </w:rPr>
        <w:t xml:space="preserve"> </w:t>
      </w:r>
      <w:r w:rsidRPr="00A55DB1">
        <w:rPr>
          <w:sz w:val="18"/>
        </w:rPr>
        <w:t>Filiz</w:t>
      </w:r>
      <w:r w:rsidRPr="00A55DB1" w:rsidR="0030183B">
        <w:rPr>
          <w:sz w:val="18"/>
        </w:rPr>
        <w:t xml:space="preserve"> </w:t>
      </w:r>
      <w:r w:rsidRPr="00A55DB1">
        <w:rPr>
          <w:sz w:val="18"/>
        </w:rPr>
        <w:t>Kerestecioğlu.</w:t>
      </w:r>
    </w:p>
    <w:p w:rsidRPr="00A55DB1" w:rsidR="00286344" w:rsidP="00A55DB1" w:rsidRDefault="00286344">
      <w:pPr>
        <w:pStyle w:val="GENELKURUL"/>
        <w:spacing w:line="240" w:lineRule="auto"/>
        <w:rPr>
          <w:sz w:val="18"/>
        </w:rPr>
      </w:pPr>
      <w:r w:rsidRPr="00A55DB1">
        <w:rPr>
          <w:sz w:val="18"/>
        </w:rPr>
        <w:t>Buyurunuz</w:t>
      </w:r>
      <w:r w:rsidRPr="00A55DB1" w:rsidR="0030183B">
        <w:rPr>
          <w:sz w:val="18"/>
        </w:rPr>
        <w:t xml:space="preserve"> </w:t>
      </w:r>
      <w:r w:rsidRPr="00A55DB1">
        <w:rPr>
          <w:sz w:val="18"/>
        </w:rPr>
        <w:t>Sayın</w:t>
      </w:r>
      <w:r w:rsidRPr="00A55DB1" w:rsidR="0030183B">
        <w:rPr>
          <w:sz w:val="18"/>
        </w:rPr>
        <w:t xml:space="preserve"> </w:t>
      </w:r>
      <w:r w:rsidRPr="00A55DB1">
        <w:rPr>
          <w:sz w:val="18"/>
        </w:rPr>
        <w:t>Kerestecioğlu.</w:t>
      </w:r>
      <w:r w:rsidRPr="00A55DB1" w:rsidR="0030183B">
        <w:rPr>
          <w:sz w:val="18"/>
        </w:rPr>
        <w:t xml:space="preserve"> </w:t>
      </w:r>
      <w:r w:rsidRPr="00A55DB1">
        <w:rPr>
          <w:sz w:val="18"/>
        </w:rPr>
        <w:t>(HDP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286344" w:rsidP="00A55DB1" w:rsidRDefault="00286344">
      <w:pPr>
        <w:pStyle w:val="GENELKURUL"/>
        <w:spacing w:line="240" w:lineRule="auto"/>
        <w:rPr>
          <w:sz w:val="18"/>
        </w:rPr>
      </w:pPr>
      <w:r w:rsidRPr="00A55DB1">
        <w:rPr>
          <w:sz w:val="18"/>
        </w:rPr>
        <w:t>FİLİZ</w:t>
      </w:r>
      <w:r w:rsidRPr="00A55DB1" w:rsidR="0030183B">
        <w:rPr>
          <w:sz w:val="18"/>
        </w:rPr>
        <w:t xml:space="preserve"> </w:t>
      </w:r>
      <w:r w:rsidRPr="00A55DB1">
        <w:rPr>
          <w:sz w:val="18"/>
        </w:rPr>
        <w:t>KERESTECİOĞLU</w:t>
      </w:r>
      <w:r w:rsidRPr="00A55DB1" w:rsidR="0030183B">
        <w:rPr>
          <w:sz w:val="18"/>
        </w:rPr>
        <w:t xml:space="preserve"> </w:t>
      </w:r>
      <w:r w:rsidRPr="00A55DB1">
        <w:rPr>
          <w:sz w:val="18"/>
        </w:rPr>
        <w:t>DEMİR</w:t>
      </w:r>
      <w:r w:rsidRPr="00A55DB1" w:rsidR="0030183B">
        <w:rPr>
          <w:sz w:val="18"/>
        </w:rPr>
        <w:t xml:space="preserve"> </w:t>
      </w:r>
      <w:r w:rsidRPr="00A55DB1">
        <w:rPr>
          <w:sz w:val="18"/>
        </w:rPr>
        <w:t>(Ankara)</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bu</w:t>
      </w:r>
      <w:r w:rsidRPr="00A55DB1" w:rsidR="0030183B">
        <w:rPr>
          <w:sz w:val="18"/>
        </w:rPr>
        <w:t xml:space="preserve"> </w:t>
      </w:r>
      <w:r w:rsidRPr="00A55DB1">
        <w:rPr>
          <w:sz w:val="18"/>
        </w:rPr>
        <w:t>Meclis</w:t>
      </w:r>
      <w:r w:rsidRPr="00A55DB1" w:rsidR="0030183B">
        <w:rPr>
          <w:sz w:val="18"/>
        </w:rPr>
        <w:t xml:space="preserve"> </w:t>
      </w:r>
      <w:r w:rsidRPr="00A55DB1">
        <w:rPr>
          <w:sz w:val="18"/>
        </w:rPr>
        <w:t>söze</w:t>
      </w:r>
      <w:r w:rsidRPr="00A55DB1" w:rsidR="0030183B">
        <w:rPr>
          <w:sz w:val="18"/>
        </w:rPr>
        <w:t xml:space="preserve"> </w:t>
      </w:r>
      <w:r w:rsidRPr="00A55DB1">
        <w:rPr>
          <w:sz w:val="18"/>
        </w:rPr>
        <w:t>ve</w:t>
      </w:r>
      <w:r w:rsidRPr="00A55DB1" w:rsidR="0030183B">
        <w:rPr>
          <w:sz w:val="18"/>
        </w:rPr>
        <w:t xml:space="preserve"> </w:t>
      </w:r>
      <w:r w:rsidRPr="00A55DB1">
        <w:rPr>
          <w:sz w:val="18"/>
        </w:rPr>
        <w:t>demokratik</w:t>
      </w:r>
      <w:r w:rsidRPr="00A55DB1" w:rsidR="0030183B">
        <w:rPr>
          <w:sz w:val="18"/>
        </w:rPr>
        <w:t xml:space="preserve"> </w:t>
      </w:r>
      <w:r w:rsidRPr="00A55DB1">
        <w:rPr>
          <w:sz w:val="18"/>
        </w:rPr>
        <w:t>protesto</w:t>
      </w:r>
      <w:r w:rsidRPr="00A55DB1" w:rsidR="0030183B">
        <w:rPr>
          <w:sz w:val="18"/>
        </w:rPr>
        <w:t xml:space="preserve"> </w:t>
      </w:r>
      <w:r w:rsidRPr="00A55DB1">
        <w:rPr>
          <w:sz w:val="18"/>
        </w:rPr>
        <w:t>hakkına</w:t>
      </w:r>
      <w:r w:rsidRPr="00A55DB1" w:rsidR="0030183B">
        <w:rPr>
          <w:sz w:val="18"/>
        </w:rPr>
        <w:t xml:space="preserve"> </w:t>
      </w:r>
      <w:r w:rsidRPr="00A55DB1">
        <w:rPr>
          <w:sz w:val="18"/>
        </w:rPr>
        <w:t>karşı</w:t>
      </w:r>
      <w:r w:rsidRPr="00A55DB1" w:rsidR="0030183B">
        <w:rPr>
          <w:sz w:val="18"/>
        </w:rPr>
        <w:t xml:space="preserve"> </w:t>
      </w:r>
      <w:r w:rsidRPr="00A55DB1">
        <w:rPr>
          <w:sz w:val="18"/>
        </w:rPr>
        <w:t>şiddetle</w:t>
      </w:r>
      <w:r w:rsidRPr="00A55DB1" w:rsidR="0030183B">
        <w:rPr>
          <w:sz w:val="18"/>
        </w:rPr>
        <w:t xml:space="preserve"> </w:t>
      </w:r>
      <w:r w:rsidRPr="00A55DB1">
        <w:rPr>
          <w:sz w:val="18"/>
        </w:rPr>
        <w:t>karşılık</w:t>
      </w:r>
      <w:r w:rsidRPr="00A55DB1" w:rsidR="0030183B">
        <w:rPr>
          <w:sz w:val="18"/>
        </w:rPr>
        <w:t xml:space="preserve"> </w:t>
      </w:r>
      <w:r w:rsidRPr="00A55DB1">
        <w:rPr>
          <w:sz w:val="18"/>
        </w:rPr>
        <w:t>veren</w:t>
      </w:r>
      <w:r w:rsidRPr="00A55DB1" w:rsidR="0030183B">
        <w:rPr>
          <w:sz w:val="18"/>
        </w:rPr>
        <w:t xml:space="preserve"> </w:t>
      </w:r>
      <w:r w:rsidRPr="00A55DB1">
        <w:rPr>
          <w:sz w:val="18"/>
        </w:rPr>
        <w:t>bir</w:t>
      </w:r>
      <w:r w:rsidRPr="00A55DB1" w:rsidR="0030183B">
        <w:rPr>
          <w:sz w:val="18"/>
        </w:rPr>
        <w:t xml:space="preserve"> </w:t>
      </w:r>
      <w:r w:rsidRPr="00A55DB1">
        <w:rPr>
          <w:sz w:val="18"/>
        </w:rPr>
        <w:t>yer</w:t>
      </w:r>
      <w:r w:rsidRPr="00A55DB1" w:rsidR="0030183B">
        <w:rPr>
          <w:sz w:val="18"/>
        </w:rPr>
        <w:t xml:space="preserve"> </w:t>
      </w:r>
      <w:r w:rsidRPr="00A55DB1">
        <w:rPr>
          <w:sz w:val="18"/>
        </w:rPr>
        <w:t>midir?</w:t>
      </w:r>
      <w:r w:rsidRPr="00A55DB1" w:rsidR="0030183B">
        <w:rPr>
          <w:sz w:val="18"/>
        </w:rPr>
        <w:t xml:space="preserve"> </w:t>
      </w:r>
      <w:r w:rsidRPr="00A55DB1">
        <w:rPr>
          <w:sz w:val="18"/>
        </w:rPr>
        <w:t>Maalesef</w:t>
      </w:r>
      <w:r w:rsidRPr="00A55DB1" w:rsidR="0030183B">
        <w:rPr>
          <w:sz w:val="18"/>
        </w:rPr>
        <w:t xml:space="preserve"> </w:t>
      </w:r>
      <w:r w:rsidRPr="00A55DB1">
        <w:rPr>
          <w:sz w:val="18"/>
        </w:rPr>
        <w:t>öyledir.</w:t>
      </w:r>
      <w:r w:rsidRPr="00A55DB1" w:rsidR="0030183B">
        <w:rPr>
          <w:sz w:val="18"/>
        </w:rPr>
        <w:t xml:space="preserve"> </w:t>
      </w:r>
      <w:r w:rsidRPr="00A55DB1">
        <w:rPr>
          <w:sz w:val="18"/>
        </w:rPr>
        <w:t>Ben</w:t>
      </w:r>
      <w:r w:rsidRPr="00A55DB1" w:rsidR="0030183B">
        <w:rPr>
          <w:sz w:val="18"/>
        </w:rPr>
        <w:t xml:space="preserve"> </w:t>
      </w:r>
      <w:r w:rsidRPr="00A55DB1">
        <w:rPr>
          <w:sz w:val="18"/>
        </w:rPr>
        <w:t>buradaki</w:t>
      </w:r>
      <w:r w:rsidRPr="00A55DB1" w:rsidR="0030183B">
        <w:rPr>
          <w:sz w:val="18"/>
        </w:rPr>
        <w:t xml:space="preserve"> </w:t>
      </w:r>
      <w:r w:rsidRPr="00A55DB1">
        <w:rPr>
          <w:sz w:val="18"/>
        </w:rPr>
        <w:t>deneyimlerimde</w:t>
      </w:r>
      <w:r w:rsidRPr="00A55DB1" w:rsidR="0030183B">
        <w:rPr>
          <w:sz w:val="18"/>
        </w:rPr>
        <w:t xml:space="preserve"> </w:t>
      </w:r>
      <w:r w:rsidRPr="00A55DB1">
        <w:rPr>
          <w:sz w:val="18"/>
        </w:rPr>
        <w:t>birçok</w:t>
      </w:r>
      <w:r w:rsidRPr="00A55DB1" w:rsidR="0030183B">
        <w:rPr>
          <w:sz w:val="18"/>
        </w:rPr>
        <w:t xml:space="preserve"> </w:t>
      </w:r>
      <w:r w:rsidRPr="00A55DB1">
        <w:rPr>
          <w:sz w:val="18"/>
        </w:rPr>
        <w:t>kez</w:t>
      </w:r>
      <w:r w:rsidRPr="00A55DB1" w:rsidR="0030183B">
        <w:rPr>
          <w:sz w:val="18"/>
        </w:rPr>
        <w:t xml:space="preserve"> </w:t>
      </w:r>
      <w:r w:rsidRPr="00A55DB1">
        <w:rPr>
          <w:sz w:val="18"/>
        </w:rPr>
        <w:t>bunu</w:t>
      </w:r>
      <w:r w:rsidRPr="00A55DB1" w:rsidR="0030183B">
        <w:rPr>
          <w:sz w:val="18"/>
        </w:rPr>
        <w:t xml:space="preserve"> </w:t>
      </w:r>
      <w:r w:rsidRPr="00A55DB1">
        <w:rPr>
          <w:sz w:val="18"/>
        </w:rPr>
        <w:t>gördüm.</w:t>
      </w:r>
      <w:r w:rsidRPr="00A55DB1" w:rsidR="0030183B">
        <w:rPr>
          <w:sz w:val="18"/>
        </w:rPr>
        <w:t xml:space="preserve"> </w:t>
      </w:r>
      <w:r w:rsidRPr="00A55DB1">
        <w:rPr>
          <w:sz w:val="18"/>
        </w:rPr>
        <w:t>Ama</w:t>
      </w:r>
      <w:r w:rsidRPr="00A55DB1" w:rsidR="0030183B">
        <w:rPr>
          <w:sz w:val="18"/>
        </w:rPr>
        <w:t xml:space="preserve"> </w:t>
      </w:r>
      <w:r w:rsidRPr="00A55DB1">
        <w:rPr>
          <w:sz w:val="18"/>
        </w:rPr>
        <w:t>bunun</w:t>
      </w:r>
      <w:r w:rsidRPr="00A55DB1" w:rsidR="0030183B">
        <w:rPr>
          <w:sz w:val="18"/>
        </w:rPr>
        <w:t xml:space="preserve"> </w:t>
      </w:r>
      <w:r w:rsidRPr="00A55DB1">
        <w:rPr>
          <w:sz w:val="18"/>
        </w:rPr>
        <w:t>arkasından</w:t>
      </w:r>
      <w:r w:rsidRPr="00A55DB1" w:rsidR="0030183B">
        <w:rPr>
          <w:sz w:val="18"/>
        </w:rPr>
        <w:t xml:space="preserve"> </w:t>
      </w:r>
      <w:r w:rsidRPr="00A55DB1">
        <w:rPr>
          <w:sz w:val="18"/>
        </w:rPr>
        <w:t>şöyle</w:t>
      </w:r>
      <w:r w:rsidRPr="00A55DB1" w:rsidR="0030183B">
        <w:rPr>
          <w:sz w:val="18"/>
        </w:rPr>
        <w:t xml:space="preserve"> </w:t>
      </w:r>
      <w:r w:rsidRPr="00A55DB1">
        <w:rPr>
          <w:sz w:val="18"/>
        </w:rPr>
        <w:t>bir</w:t>
      </w:r>
      <w:r w:rsidRPr="00A55DB1" w:rsidR="0030183B">
        <w:rPr>
          <w:sz w:val="18"/>
        </w:rPr>
        <w:t xml:space="preserve"> </w:t>
      </w:r>
      <w:r w:rsidRPr="00A55DB1">
        <w:rPr>
          <w:sz w:val="18"/>
        </w:rPr>
        <w:t>şey</w:t>
      </w:r>
      <w:r w:rsidRPr="00A55DB1" w:rsidR="0030183B">
        <w:rPr>
          <w:sz w:val="18"/>
        </w:rPr>
        <w:t xml:space="preserve"> </w:t>
      </w:r>
      <w:r w:rsidRPr="00A55DB1">
        <w:rPr>
          <w:sz w:val="18"/>
        </w:rPr>
        <w:t>de</w:t>
      </w:r>
      <w:r w:rsidRPr="00A55DB1" w:rsidR="0030183B">
        <w:rPr>
          <w:sz w:val="18"/>
        </w:rPr>
        <w:t xml:space="preserve"> </w:t>
      </w:r>
      <w:r w:rsidRPr="00A55DB1">
        <w:rPr>
          <w:sz w:val="18"/>
        </w:rPr>
        <w:t>oluyor:</w:t>
      </w:r>
      <w:r w:rsidRPr="00A55DB1" w:rsidR="0030183B">
        <w:rPr>
          <w:sz w:val="18"/>
        </w:rPr>
        <w:t xml:space="preserve"> </w:t>
      </w:r>
      <w:r w:rsidRPr="00A55DB1">
        <w:rPr>
          <w:sz w:val="18"/>
        </w:rPr>
        <w:t>Aynı</w:t>
      </w:r>
      <w:r w:rsidRPr="00A55DB1" w:rsidR="0030183B">
        <w:rPr>
          <w:sz w:val="18"/>
        </w:rPr>
        <w:t xml:space="preserve"> </w:t>
      </w:r>
      <w:r w:rsidRPr="00A55DB1">
        <w:rPr>
          <w:sz w:val="18"/>
        </w:rPr>
        <w:t>zamanda</w:t>
      </w:r>
      <w:r w:rsidRPr="00A55DB1" w:rsidR="0030183B">
        <w:rPr>
          <w:sz w:val="18"/>
        </w:rPr>
        <w:t xml:space="preserve"> </w:t>
      </w:r>
      <w:r w:rsidRPr="00A55DB1">
        <w:rPr>
          <w:sz w:val="18"/>
        </w:rPr>
        <w:t>o</w:t>
      </w:r>
      <w:r w:rsidRPr="00A55DB1" w:rsidR="0030183B">
        <w:rPr>
          <w:sz w:val="18"/>
        </w:rPr>
        <w:t xml:space="preserve"> </w:t>
      </w:r>
      <w:r w:rsidRPr="00A55DB1">
        <w:rPr>
          <w:sz w:val="18"/>
        </w:rPr>
        <w:t>şiddet</w:t>
      </w:r>
      <w:r w:rsidRPr="00A55DB1" w:rsidR="0030183B">
        <w:rPr>
          <w:sz w:val="18"/>
        </w:rPr>
        <w:t xml:space="preserve"> </w:t>
      </w:r>
      <w:r w:rsidRPr="00A55DB1">
        <w:rPr>
          <w:sz w:val="18"/>
        </w:rPr>
        <w:t>görüntüleri</w:t>
      </w:r>
      <w:r w:rsidRPr="00A55DB1" w:rsidR="0030183B">
        <w:rPr>
          <w:sz w:val="18"/>
        </w:rPr>
        <w:t xml:space="preserve"> </w:t>
      </w:r>
      <w:r w:rsidRPr="00A55DB1">
        <w:rPr>
          <w:sz w:val="18"/>
        </w:rPr>
        <w:t>içerisinde,</w:t>
      </w:r>
      <w:r w:rsidRPr="00A55DB1" w:rsidR="0030183B">
        <w:rPr>
          <w:sz w:val="18"/>
        </w:rPr>
        <w:t xml:space="preserve"> </w:t>
      </w:r>
      <w:r w:rsidRPr="00A55DB1">
        <w:rPr>
          <w:sz w:val="18"/>
        </w:rPr>
        <w:t>genellikle</w:t>
      </w:r>
      <w:r w:rsidRPr="00A55DB1" w:rsidR="0030183B">
        <w:rPr>
          <w:sz w:val="18"/>
        </w:rPr>
        <w:t xml:space="preserve"> </w:t>
      </w:r>
      <w:r w:rsidRPr="00A55DB1">
        <w:rPr>
          <w:sz w:val="18"/>
        </w:rPr>
        <w:t>böyle</w:t>
      </w:r>
      <w:r w:rsidRPr="00A55DB1" w:rsidR="0030183B">
        <w:rPr>
          <w:sz w:val="18"/>
        </w:rPr>
        <w:t xml:space="preserve"> </w:t>
      </w:r>
      <w:r w:rsidRPr="00A55DB1">
        <w:rPr>
          <w:sz w:val="18"/>
        </w:rPr>
        <w:t>fotoğraflara</w:t>
      </w:r>
      <w:r w:rsidRPr="00A55DB1" w:rsidR="0030183B">
        <w:rPr>
          <w:sz w:val="18"/>
        </w:rPr>
        <w:t xml:space="preserve"> </w:t>
      </w:r>
      <w:r w:rsidRPr="00A55DB1">
        <w:rPr>
          <w:sz w:val="18"/>
        </w:rPr>
        <w:t>baktığınızda</w:t>
      </w:r>
      <w:r w:rsidRPr="00A55DB1" w:rsidR="0030183B">
        <w:rPr>
          <w:sz w:val="18"/>
        </w:rPr>
        <w:t xml:space="preserve"> </w:t>
      </w:r>
      <w:r w:rsidRPr="00A55DB1">
        <w:rPr>
          <w:sz w:val="18"/>
        </w:rPr>
        <w:t>bir</w:t>
      </w:r>
      <w:r w:rsidRPr="00A55DB1" w:rsidR="0030183B">
        <w:rPr>
          <w:sz w:val="18"/>
        </w:rPr>
        <w:t xml:space="preserve"> </w:t>
      </w:r>
      <w:r w:rsidRPr="00A55DB1">
        <w:rPr>
          <w:sz w:val="18"/>
        </w:rPr>
        <w:t>grup</w:t>
      </w:r>
      <w:r w:rsidRPr="00A55DB1" w:rsidR="0030183B">
        <w:rPr>
          <w:sz w:val="18"/>
        </w:rPr>
        <w:t xml:space="preserve"> </w:t>
      </w:r>
      <w:r w:rsidRPr="00A55DB1">
        <w:rPr>
          <w:sz w:val="18"/>
        </w:rPr>
        <w:t>erkeğin</w:t>
      </w:r>
      <w:r w:rsidRPr="00A55DB1" w:rsidR="0030183B">
        <w:rPr>
          <w:sz w:val="18"/>
        </w:rPr>
        <w:t xml:space="preserve"> </w:t>
      </w:r>
      <w:r w:rsidRPr="00A55DB1">
        <w:rPr>
          <w:sz w:val="18"/>
        </w:rPr>
        <w:t>kümelendiğini,</w:t>
      </w:r>
      <w:r w:rsidRPr="00A55DB1" w:rsidR="0030183B">
        <w:rPr>
          <w:sz w:val="18"/>
        </w:rPr>
        <w:t xml:space="preserve"> </w:t>
      </w:r>
      <w:r w:rsidRPr="00A55DB1">
        <w:rPr>
          <w:sz w:val="18"/>
        </w:rPr>
        <w:t>kadınların</w:t>
      </w:r>
      <w:r w:rsidRPr="00A55DB1" w:rsidR="0030183B">
        <w:rPr>
          <w:sz w:val="18"/>
        </w:rPr>
        <w:t xml:space="preserve"> </w:t>
      </w:r>
      <w:r w:rsidRPr="00A55DB1">
        <w:rPr>
          <w:sz w:val="18"/>
        </w:rPr>
        <w:t>geride</w:t>
      </w:r>
      <w:r w:rsidRPr="00A55DB1" w:rsidR="0030183B">
        <w:rPr>
          <w:sz w:val="18"/>
        </w:rPr>
        <w:t xml:space="preserve"> </w:t>
      </w:r>
      <w:r w:rsidRPr="00A55DB1">
        <w:rPr>
          <w:sz w:val="18"/>
        </w:rPr>
        <w:t>kaldığını</w:t>
      </w:r>
      <w:r w:rsidRPr="00A55DB1" w:rsidR="0030183B">
        <w:rPr>
          <w:sz w:val="18"/>
        </w:rPr>
        <w:t xml:space="preserve"> </w:t>
      </w:r>
      <w:r w:rsidRPr="00A55DB1">
        <w:rPr>
          <w:sz w:val="18"/>
        </w:rPr>
        <w:t>görüyorsunuz</w:t>
      </w:r>
      <w:r w:rsidRPr="00A55DB1" w:rsidR="0030183B">
        <w:rPr>
          <w:sz w:val="18"/>
        </w:rPr>
        <w:t xml:space="preserve"> </w:t>
      </w:r>
      <w:r w:rsidRPr="00A55DB1">
        <w:rPr>
          <w:sz w:val="18"/>
        </w:rPr>
        <w:t>ve</w:t>
      </w:r>
      <w:r w:rsidRPr="00A55DB1" w:rsidR="0030183B">
        <w:rPr>
          <w:sz w:val="18"/>
        </w:rPr>
        <w:t xml:space="preserve"> </w:t>
      </w:r>
      <w:r w:rsidRPr="00A55DB1">
        <w:rPr>
          <w:sz w:val="18"/>
        </w:rPr>
        <w:t>aynı</w:t>
      </w:r>
      <w:r w:rsidRPr="00A55DB1" w:rsidR="0030183B">
        <w:rPr>
          <w:sz w:val="18"/>
        </w:rPr>
        <w:t xml:space="preserve"> </w:t>
      </w:r>
      <w:r w:rsidRPr="00A55DB1">
        <w:rPr>
          <w:sz w:val="18"/>
        </w:rPr>
        <w:t>zamanda</w:t>
      </w:r>
      <w:r w:rsidRPr="00A55DB1" w:rsidR="0030183B">
        <w:rPr>
          <w:sz w:val="18"/>
        </w:rPr>
        <w:t xml:space="preserve"> </w:t>
      </w:r>
      <w:r w:rsidRPr="00A55DB1">
        <w:rPr>
          <w:sz w:val="18"/>
        </w:rPr>
        <w:t>da</w:t>
      </w:r>
      <w:r w:rsidRPr="00A55DB1" w:rsidR="0030183B">
        <w:rPr>
          <w:sz w:val="18"/>
        </w:rPr>
        <w:t xml:space="preserve"> </w:t>
      </w:r>
      <w:r w:rsidRPr="00A55DB1">
        <w:rPr>
          <w:sz w:val="18"/>
        </w:rPr>
        <w:t>ciddi</w:t>
      </w:r>
      <w:r w:rsidRPr="00A55DB1" w:rsidR="0030183B">
        <w:rPr>
          <w:sz w:val="18"/>
        </w:rPr>
        <w:t xml:space="preserve"> </w:t>
      </w:r>
      <w:r w:rsidRPr="00A55DB1">
        <w:rPr>
          <w:sz w:val="18"/>
        </w:rPr>
        <w:t>olarak</w:t>
      </w:r>
      <w:r w:rsidRPr="00A55DB1" w:rsidR="0030183B">
        <w:rPr>
          <w:sz w:val="18"/>
        </w:rPr>
        <w:t xml:space="preserve"> </w:t>
      </w:r>
      <w:r w:rsidRPr="00A55DB1">
        <w:rPr>
          <w:sz w:val="18"/>
        </w:rPr>
        <w:t>bu</w:t>
      </w:r>
      <w:r w:rsidRPr="00A55DB1" w:rsidR="0030183B">
        <w:rPr>
          <w:sz w:val="18"/>
        </w:rPr>
        <w:t xml:space="preserve"> </w:t>
      </w:r>
      <w:r w:rsidRPr="00A55DB1">
        <w:rPr>
          <w:sz w:val="18"/>
        </w:rPr>
        <w:t>ara</w:t>
      </w:r>
      <w:r w:rsidRPr="00A55DB1" w:rsidR="0030183B">
        <w:rPr>
          <w:sz w:val="18"/>
        </w:rPr>
        <w:t xml:space="preserve"> </w:t>
      </w:r>
      <w:r w:rsidRPr="00A55DB1">
        <w:rPr>
          <w:sz w:val="18"/>
        </w:rPr>
        <w:t>verildiği</w:t>
      </w:r>
      <w:r w:rsidRPr="00A55DB1" w:rsidR="0030183B">
        <w:rPr>
          <w:sz w:val="18"/>
        </w:rPr>
        <w:t xml:space="preserve"> </w:t>
      </w:r>
      <w:r w:rsidRPr="00A55DB1">
        <w:rPr>
          <w:sz w:val="18"/>
        </w:rPr>
        <w:t>zaman</w:t>
      </w:r>
      <w:r w:rsidRPr="00A55DB1" w:rsidR="0030183B">
        <w:rPr>
          <w:sz w:val="18"/>
        </w:rPr>
        <w:t xml:space="preserve"> </w:t>
      </w:r>
      <w:r w:rsidRPr="00A55DB1">
        <w:rPr>
          <w:sz w:val="18"/>
        </w:rPr>
        <w:t>olduğu</w:t>
      </w:r>
      <w:r w:rsidRPr="00A55DB1" w:rsidR="0030183B">
        <w:rPr>
          <w:sz w:val="18"/>
        </w:rPr>
        <w:t xml:space="preserve"> </w:t>
      </w:r>
      <w:r w:rsidRPr="00A55DB1">
        <w:rPr>
          <w:sz w:val="18"/>
        </w:rPr>
        <w:t>için</w:t>
      </w:r>
      <w:r w:rsidRPr="00A55DB1" w:rsidR="0030183B">
        <w:rPr>
          <w:sz w:val="18"/>
        </w:rPr>
        <w:t xml:space="preserve"> </w:t>
      </w:r>
      <w:r w:rsidRPr="00A55DB1">
        <w:rPr>
          <w:sz w:val="18"/>
        </w:rPr>
        <w:t>tutanaklara</w:t>
      </w:r>
      <w:r w:rsidRPr="00A55DB1" w:rsidR="0030183B">
        <w:rPr>
          <w:sz w:val="18"/>
        </w:rPr>
        <w:t xml:space="preserve"> </w:t>
      </w:r>
      <w:r w:rsidRPr="00A55DB1">
        <w:rPr>
          <w:sz w:val="18"/>
        </w:rPr>
        <w:t>da</w:t>
      </w:r>
      <w:r w:rsidRPr="00A55DB1" w:rsidR="0030183B">
        <w:rPr>
          <w:sz w:val="18"/>
        </w:rPr>
        <w:t xml:space="preserve"> </w:t>
      </w:r>
      <w:r w:rsidRPr="00A55DB1">
        <w:rPr>
          <w:sz w:val="18"/>
        </w:rPr>
        <w:t>geçmeyen</w:t>
      </w:r>
      <w:r w:rsidRPr="00A55DB1" w:rsidR="0030183B">
        <w:rPr>
          <w:sz w:val="18"/>
        </w:rPr>
        <w:t xml:space="preserve"> </w:t>
      </w:r>
      <w:r w:rsidRPr="00A55DB1">
        <w:rPr>
          <w:sz w:val="18"/>
        </w:rPr>
        <w:t>ve</w:t>
      </w:r>
      <w:r w:rsidRPr="00A55DB1" w:rsidR="0030183B">
        <w:rPr>
          <w:sz w:val="18"/>
        </w:rPr>
        <w:t xml:space="preserve"> </w:t>
      </w:r>
      <w:r w:rsidRPr="00A55DB1">
        <w:rPr>
          <w:sz w:val="18"/>
        </w:rPr>
        <w:t>burada</w:t>
      </w:r>
      <w:r w:rsidRPr="00A55DB1" w:rsidR="0030183B">
        <w:rPr>
          <w:sz w:val="18"/>
        </w:rPr>
        <w:t xml:space="preserve"> </w:t>
      </w:r>
      <w:r w:rsidRPr="00A55DB1">
        <w:rPr>
          <w:sz w:val="18"/>
        </w:rPr>
        <w:t>aslında</w:t>
      </w:r>
      <w:r w:rsidRPr="00A55DB1" w:rsidR="0030183B">
        <w:rPr>
          <w:sz w:val="18"/>
        </w:rPr>
        <w:t xml:space="preserve"> </w:t>
      </w:r>
      <w:r w:rsidRPr="00A55DB1">
        <w:rPr>
          <w:sz w:val="18"/>
        </w:rPr>
        <w:t>geçsin</w:t>
      </w:r>
      <w:r w:rsidRPr="00A55DB1" w:rsidR="0030183B">
        <w:rPr>
          <w:sz w:val="18"/>
        </w:rPr>
        <w:t xml:space="preserve"> </w:t>
      </w:r>
      <w:r w:rsidRPr="00A55DB1">
        <w:rPr>
          <w:sz w:val="18"/>
        </w:rPr>
        <w:t>diye,</w:t>
      </w:r>
      <w:r w:rsidRPr="00A55DB1" w:rsidR="0030183B">
        <w:rPr>
          <w:sz w:val="18"/>
        </w:rPr>
        <w:t xml:space="preserve"> </w:t>
      </w:r>
      <w:r w:rsidRPr="00A55DB1">
        <w:rPr>
          <w:sz w:val="18"/>
        </w:rPr>
        <w:t>evet,</w:t>
      </w:r>
      <w:r w:rsidRPr="00A55DB1" w:rsidR="0030183B">
        <w:rPr>
          <w:sz w:val="18"/>
        </w:rPr>
        <w:t xml:space="preserve"> </w:t>
      </w:r>
      <w:r w:rsidRPr="00A55DB1">
        <w:rPr>
          <w:sz w:val="18"/>
        </w:rPr>
        <w:t>“anamıza</w:t>
      </w:r>
      <w:r w:rsidRPr="00A55DB1" w:rsidR="0030183B">
        <w:rPr>
          <w:sz w:val="18"/>
        </w:rPr>
        <w:t xml:space="preserve"> </w:t>
      </w:r>
      <w:r w:rsidRPr="00A55DB1">
        <w:rPr>
          <w:sz w:val="18"/>
        </w:rPr>
        <w:t>avradımıza”</w:t>
      </w:r>
      <w:r w:rsidRPr="00A55DB1" w:rsidR="0030183B">
        <w:rPr>
          <w:sz w:val="18"/>
        </w:rPr>
        <w:t xml:space="preserve"> </w:t>
      </w:r>
      <w:r w:rsidRPr="00A55DB1">
        <w:rPr>
          <w:sz w:val="18"/>
        </w:rPr>
        <w:t>diyerek</w:t>
      </w:r>
      <w:r w:rsidRPr="00A55DB1" w:rsidR="0030183B">
        <w:rPr>
          <w:sz w:val="18"/>
        </w:rPr>
        <w:t xml:space="preserve"> </w:t>
      </w:r>
      <w:r w:rsidRPr="00A55DB1">
        <w:rPr>
          <w:sz w:val="18"/>
        </w:rPr>
        <w:t>küfrediliyor.</w:t>
      </w:r>
      <w:r w:rsidRPr="00A55DB1" w:rsidR="0030183B">
        <w:rPr>
          <w:sz w:val="18"/>
        </w:rPr>
        <w:t xml:space="preserve"> </w:t>
      </w:r>
      <w:r w:rsidRPr="00A55DB1">
        <w:rPr>
          <w:sz w:val="18"/>
        </w:rPr>
        <w:t>Yani</w:t>
      </w:r>
      <w:r w:rsidRPr="00A55DB1" w:rsidR="0030183B">
        <w:rPr>
          <w:sz w:val="18"/>
        </w:rPr>
        <w:t xml:space="preserve"> </w:t>
      </w:r>
      <w:r w:rsidRPr="00A55DB1">
        <w:rPr>
          <w:sz w:val="18"/>
        </w:rPr>
        <w:t>buna</w:t>
      </w:r>
      <w:r w:rsidRPr="00A55DB1" w:rsidR="0030183B">
        <w:rPr>
          <w:sz w:val="18"/>
        </w:rPr>
        <w:t xml:space="preserve"> </w:t>
      </w:r>
      <w:r w:rsidRPr="00A55DB1">
        <w:rPr>
          <w:sz w:val="18"/>
        </w:rPr>
        <w:t>hiçbirinizin</w:t>
      </w:r>
      <w:r w:rsidRPr="00A55DB1" w:rsidR="0030183B">
        <w:rPr>
          <w:sz w:val="18"/>
        </w:rPr>
        <w:t xml:space="preserve"> </w:t>
      </w:r>
      <w:r w:rsidRPr="00A55DB1">
        <w:rPr>
          <w:sz w:val="18"/>
        </w:rPr>
        <w:t>hakkı</w:t>
      </w:r>
      <w:r w:rsidRPr="00A55DB1" w:rsidR="0030183B">
        <w:rPr>
          <w:sz w:val="18"/>
        </w:rPr>
        <w:t xml:space="preserve"> </w:t>
      </w:r>
      <w:r w:rsidRPr="00A55DB1">
        <w:rPr>
          <w:sz w:val="18"/>
        </w:rPr>
        <w:t>yok.</w:t>
      </w:r>
      <w:r w:rsidRPr="00A55DB1" w:rsidR="0030183B">
        <w:rPr>
          <w:sz w:val="18"/>
        </w:rPr>
        <w:t xml:space="preserve"> </w:t>
      </w:r>
      <w:r w:rsidRPr="00A55DB1">
        <w:rPr>
          <w:sz w:val="18"/>
        </w:rPr>
        <w:t>Gerçekten</w:t>
      </w:r>
      <w:r w:rsidRPr="00A55DB1" w:rsidR="0030183B">
        <w:rPr>
          <w:sz w:val="18"/>
        </w:rPr>
        <w:t xml:space="preserve"> </w:t>
      </w:r>
      <w:r w:rsidRPr="00A55DB1">
        <w:rPr>
          <w:sz w:val="18"/>
        </w:rPr>
        <w:t>bunu</w:t>
      </w:r>
      <w:r w:rsidRPr="00A55DB1" w:rsidR="0030183B">
        <w:rPr>
          <w:sz w:val="18"/>
        </w:rPr>
        <w:t xml:space="preserve"> </w:t>
      </w:r>
      <w:r w:rsidRPr="00A55DB1">
        <w:rPr>
          <w:sz w:val="18"/>
        </w:rPr>
        <w:t>hiçbir</w:t>
      </w:r>
      <w:r w:rsidRPr="00A55DB1" w:rsidR="0030183B">
        <w:rPr>
          <w:sz w:val="18"/>
        </w:rPr>
        <w:t xml:space="preserve"> </w:t>
      </w:r>
      <w:r w:rsidRPr="00A55DB1">
        <w:rPr>
          <w:sz w:val="18"/>
        </w:rPr>
        <w:t>şekilde</w:t>
      </w:r>
      <w:r w:rsidRPr="00A55DB1" w:rsidR="0030183B">
        <w:rPr>
          <w:sz w:val="18"/>
        </w:rPr>
        <w:t xml:space="preserve"> </w:t>
      </w:r>
      <w:r w:rsidRPr="00A55DB1">
        <w:rPr>
          <w:sz w:val="18"/>
        </w:rPr>
        <w:t>kabul</w:t>
      </w:r>
      <w:r w:rsidRPr="00A55DB1" w:rsidR="0030183B">
        <w:rPr>
          <w:sz w:val="18"/>
        </w:rPr>
        <w:t xml:space="preserve"> </w:t>
      </w:r>
      <w:r w:rsidRPr="00A55DB1">
        <w:rPr>
          <w:sz w:val="18"/>
        </w:rPr>
        <w:t>etmediğimizi</w:t>
      </w:r>
      <w:r w:rsidRPr="00A55DB1" w:rsidR="0030183B">
        <w:rPr>
          <w:sz w:val="18"/>
        </w:rPr>
        <w:t xml:space="preserve"> </w:t>
      </w:r>
      <w:r w:rsidRPr="00A55DB1">
        <w:rPr>
          <w:sz w:val="18"/>
        </w:rPr>
        <w:t>ve</w:t>
      </w:r>
      <w:r w:rsidRPr="00A55DB1" w:rsidR="0030183B">
        <w:rPr>
          <w:sz w:val="18"/>
        </w:rPr>
        <w:t xml:space="preserve"> </w:t>
      </w:r>
      <w:r w:rsidRPr="00A55DB1">
        <w:rPr>
          <w:sz w:val="18"/>
        </w:rPr>
        <w:t>ondan</w:t>
      </w:r>
      <w:r w:rsidRPr="00A55DB1" w:rsidR="0030183B">
        <w:rPr>
          <w:sz w:val="18"/>
        </w:rPr>
        <w:t xml:space="preserve"> </w:t>
      </w:r>
      <w:r w:rsidRPr="00A55DB1">
        <w:rPr>
          <w:sz w:val="18"/>
        </w:rPr>
        <w:t>sonra</w:t>
      </w:r>
      <w:r w:rsidRPr="00A55DB1" w:rsidR="0030183B">
        <w:rPr>
          <w:sz w:val="18"/>
        </w:rPr>
        <w:t xml:space="preserve"> </w:t>
      </w:r>
      <w:r w:rsidRPr="00A55DB1">
        <w:rPr>
          <w:sz w:val="18"/>
        </w:rPr>
        <w:t>da</w:t>
      </w:r>
      <w:r w:rsidRPr="00A55DB1" w:rsidR="0030183B">
        <w:rPr>
          <w:sz w:val="18"/>
        </w:rPr>
        <w:t xml:space="preserve"> </w:t>
      </w:r>
      <w:r w:rsidRPr="00A55DB1">
        <w:rPr>
          <w:sz w:val="18"/>
        </w:rPr>
        <w:t>kendi</w:t>
      </w:r>
      <w:r w:rsidRPr="00A55DB1" w:rsidR="0030183B">
        <w:rPr>
          <w:sz w:val="18"/>
        </w:rPr>
        <w:t xml:space="preserve"> </w:t>
      </w:r>
      <w:r w:rsidRPr="00A55DB1">
        <w:rPr>
          <w:sz w:val="18"/>
        </w:rPr>
        <w:t>adrenalinizi</w:t>
      </w:r>
      <w:r w:rsidRPr="00A55DB1" w:rsidR="0030183B">
        <w:rPr>
          <w:sz w:val="18"/>
        </w:rPr>
        <w:t xml:space="preserve"> </w:t>
      </w:r>
      <w:r w:rsidRPr="00A55DB1">
        <w:rPr>
          <w:sz w:val="18"/>
        </w:rPr>
        <w:t>yükseltip,</w:t>
      </w:r>
      <w:r w:rsidRPr="00A55DB1" w:rsidR="0030183B">
        <w:rPr>
          <w:sz w:val="18"/>
        </w:rPr>
        <w:t xml:space="preserve"> </w:t>
      </w:r>
      <w:r w:rsidRPr="00A55DB1">
        <w:rPr>
          <w:sz w:val="18"/>
        </w:rPr>
        <w:t>arkasından</w:t>
      </w:r>
      <w:r w:rsidRPr="00A55DB1" w:rsidR="0030183B">
        <w:rPr>
          <w:sz w:val="18"/>
        </w:rPr>
        <w:t xml:space="preserve"> </w:t>
      </w:r>
      <w:r w:rsidRPr="00A55DB1">
        <w:rPr>
          <w:sz w:val="18"/>
        </w:rPr>
        <w:t>da</w:t>
      </w:r>
      <w:r w:rsidRPr="00A55DB1" w:rsidR="0030183B">
        <w:rPr>
          <w:sz w:val="18"/>
        </w:rPr>
        <w:t xml:space="preserve"> </w:t>
      </w:r>
      <w:r w:rsidRPr="00A55DB1">
        <w:rPr>
          <w:sz w:val="18"/>
        </w:rPr>
        <w:t>sakinleyip</w:t>
      </w:r>
      <w:r w:rsidRPr="00A55DB1" w:rsidR="0030183B">
        <w:rPr>
          <w:sz w:val="18"/>
        </w:rPr>
        <w:t xml:space="preserve"> </w:t>
      </w:r>
      <w:r w:rsidRPr="00A55DB1">
        <w:rPr>
          <w:sz w:val="18"/>
        </w:rPr>
        <w:t>hoşbeş</w:t>
      </w:r>
      <w:r w:rsidRPr="00A55DB1" w:rsidR="0030183B">
        <w:rPr>
          <w:sz w:val="18"/>
        </w:rPr>
        <w:t xml:space="preserve"> </w:t>
      </w:r>
      <w:r w:rsidRPr="00A55DB1">
        <w:rPr>
          <w:sz w:val="18"/>
        </w:rPr>
        <w:t>etmenizi</w:t>
      </w:r>
      <w:r w:rsidRPr="00A55DB1" w:rsidR="0030183B">
        <w:rPr>
          <w:sz w:val="18"/>
        </w:rPr>
        <w:t xml:space="preserve"> </w:t>
      </w:r>
      <w:r w:rsidRPr="00A55DB1">
        <w:rPr>
          <w:sz w:val="18"/>
        </w:rPr>
        <w:t>de</w:t>
      </w:r>
      <w:r w:rsidRPr="00A55DB1" w:rsidR="0030183B">
        <w:rPr>
          <w:sz w:val="18"/>
        </w:rPr>
        <w:t xml:space="preserve"> </w:t>
      </w:r>
      <w:r w:rsidRPr="00A55DB1">
        <w:rPr>
          <w:sz w:val="18"/>
        </w:rPr>
        <w:t>kabul</w:t>
      </w:r>
      <w:r w:rsidRPr="00A55DB1" w:rsidR="0030183B">
        <w:rPr>
          <w:sz w:val="18"/>
        </w:rPr>
        <w:t xml:space="preserve"> </w:t>
      </w:r>
      <w:r w:rsidRPr="00A55DB1">
        <w:rPr>
          <w:sz w:val="18"/>
        </w:rPr>
        <w:t>etmediğimizi</w:t>
      </w:r>
      <w:r w:rsidRPr="00A55DB1" w:rsidR="0030183B">
        <w:rPr>
          <w:sz w:val="18"/>
        </w:rPr>
        <w:t xml:space="preserve"> </w:t>
      </w:r>
      <w:r w:rsidRPr="00A55DB1">
        <w:rPr>
          <w:sz w:val="18"/>
        </w:rPr>
        <w:t>buradan</w:t>
      </w:r>
      <w:r w:rsidRPr="00A55DB1" w:rsidR="0030183B">
        <w:rPr>
          <w:sz w:val="18"/>
        </w:rPr>
        <w:t xml:space="preserve"> </w:t>
      </w:r>
      <w:r w:rsidRPr="00A55DB1">
        <w:rPr>
          <w:sz w:val="18"/>
        </w:rPr>
        <w:t>ifade</w:t>
      </w:r>
      <w:r w:rsidRPr="00A55DB1" w:rsidR="0030183B">
        <w:rPr>
          <w:sz w:val="18"/>
        </w:rPr>
        <w:t xml:space="preserve"> </w:t>
      </w:r>
      <w:r w:rsidRPr="00A55DB1">
        <w:rPr>
          <w:sz w:val="18"/>
        </w:rPr>
        <w:t>etmek</w:t>
      </w:r>
      <w:r w:rsidRPr="00A55DB1" w:rsidR="0030183B">
        <w:rPr>
          <w:sz w:val="18"/>
        </w:rPr>
        <w:t xml:space="preserve"> </w:t>
      </w:r>
      <w:r w:rsidRPr="00A55DB1">
        <w:rPr>
          <w:sz w:val="18"/>
        </w:rPr>
        <w:t>isterim.</w:t>
      </w:r>
      <w:r w:rsidRPr="00A55DB1" w:rsidR="0030183B">
        <w:rPr>
          <w:sz w:val="18"/>
        </w:rPr>
        <w:t xml:space="preserve"> </w:t>
      </w:r>
      <w:r w:rsidRPr="00A55DB1">
        <w:rPr>
          <w:sz w:val="18"/>
        </w:rPr>
        <w:t>Yani</w:t>
      </w:r>
      <w:r w:rsidRPr="00A55DB1" w:rsidR="0030183B">
        <w:rPr>
          <w:sz w:val="18"/>
        </w:rPr>
        <w:t xml:space="preserve"> </w:t>
      </w:r>
      <w:r w:rsidRPr="00A55DB1">
        <w:rPr>
          <w:sz w:val="18"/>
        </w:rPr>
        <w:t>biz</w:t>
      </w:r>
      <w:r w:rsidRPr="00A55DB1" w:rsidR="0030183B">
        <w:rPr>
          <w:sz w:val="18"/>
        </w:rPr>
        <w:t xml:space="preserve"> </w:t>
      </w:r>
      <w:r w:rsidRPr="00A55DB1">
        <w:rPr>
          <w:sz w:val="18"/>
        </w:rPr>
        <w:t>kadınlar</w:t>
      </w:r>
      <w:r w:rsidRPr="00A55DB1" w:rsidR="0030183B">
        <w:rPr>
          <w:sz w:val="18"/>
        </w:rPr>
        <w:t xml:space="preserve"> </w:t>
      </w:r>
      <w:r w:rsidRPr="00A55DB1">
        <w:rPr>
          <w:sz w:val="18"/>
        </w:rPr>
        <w:t>olarak</w:t>
      </w:r>
      <w:r w:rsidRPr="00A55DB1" w:rsidR="0030183B">
        <w:rPr>
          <w:sz w:val="18"/>
        </w:rPr>
        <w:t xml:space="preserve"> </w:t>
      </w:r>
      <w:r w:rsidRPr="00A55DB1">
        <w:rPr>
          <w:sz w:val="18"/>
        </w:rPr>
        <w:t>da</w:t>
      </w:r>
      <w:r w:rsidRPr="00A55DB1" w:rsidR="0030183B">
        <w:rPr>
          <w:sz w:val="18"/>
        </w:rPr>
        <w:t xml:space="preserve"> </w:t>
      </w:r>
      <w:r w:rsidRPr="00A55DB1">
        <w:rPr>
          <w:sz w:val="18"/>
        </w:rPr>
        <w:t>ayrıca</w:t>
      </w:r>
      <w:r w:rsidRPr="00A55DB1" w:rsidR="0030183B">
        <w:rPr>
          <w:sz w:val="18"/>
        </w:rPr>
        <w:t xml:space="preserve"> </w:t>
      </w:r>
      <w:r w:rsidRPr="00A55DB1">
        <w:rPr>
          <w:sz w:val="18"/>
        </w:rPr>
        <w:t>o</w:t>
      </w:r>
      <w:r w:rsidRPr="00A55DB1" w:rsidR="0030183B">
        <w:rPr>
          <w:sz w:val="18"/>
        </w:rPr>
        <w:t xml:space="preserve"> </w:t>
      </w:r>
      <w:r w:rsidRPr="00A55DB1">
        <w:rPr>
          <w:sz w:val="18"/>
        </w:rPr>
        <w:t>şiddet</w:t>
      </w:r>
      <w:r w:rsidRPr="00A55DB1" w:rsidR="0030183B">
        <w:rPr>
          <w:sz w:val="18"/>
        </w:rPr>
        <w:t xml:space="preserve"> </w:t>
      </w:r>
      <w:r w:rsidRPr="00A55DB1">
        <w:rPr>
          <w:sz w:val="18"/>
        </w:rPr>
        <w:t>görüntülerinin</w:t>
      </w:r>
      <w:r w:rsidRPr="00A55DB1" w:rsidR="0030183B">
        <w:rPr>
          <w:sz w:val="18"/>
        </w:rPr>
        <w:t xml:space="preserve"> </w:t>
      </w:r>
      <w:r w:rsidRPr="00A55DB1">
        <w:rPr>
          <w:sz w:val="18"/>
        </w:rPr>
        <w:t>dışında</w:t>
      </w:r>
      <w:r w:rsidRPr="00A55DB1" w:rsidR="0030183B">
        <w:rPr>
          <w:sz w:val="18"/>
        </w:rPr>
        <w:t xml:space="preserve"> </w:t>
      </w:r>
      <w:r w:rsidRPr="00A55DB1">
        <w:rPr>
          <w:sz w:val="18"/>
        </w:rPr>
        <w:t>tekrar</w:t>
      </w:r>
      <w:r w:rsidRPr="00A55DB1" w:rsidR="0030183B">
        <w:rPr>
          <w:sz w:val="18"/>
        </w:rPr>
        <w:t xml:space="preserve"> </w:t>
      </w:r>
      <w:r w:rsidRPr="00A55DB1">
        <w:rPr>
          <w:sz w:val="18"/>
        </w:rPr>
        <w:t>şiddete</w:t>
      </w:r>
      <w:r w:rsidRPr="00A55DB1" w:rsidR="0030183B">
        <w:rPr>
          <w:sz w:val="18"/>
        </w:rPr>
        <w:t xml:space="preserve"> </w:t>
      </w:r>
      <w:r w:rsidRPr="00A55DB1">
        <w:rPr>
          <w:sz w:val="18"/>
        </w:rPr>
        <w:t>uğruyoruz,</w:t>
      </w:r>
      <w:r w:rsidRPr="00A55DB1" w:rsidR="0030183B">
        <w:rPr>
          <w:sz w:val="18"/>
        </w:rPr>
        <w:t xml:space="preserve"> </w:t>
      </w:r>
      <w:r w:rsidRPr="00A55DB1">
        <w:rPr>
          <w:sz w:val="18"/>
        </w:rPr>
        <w:t>sizin</w:t>
      </w:r>
      <w:r w:rsidRPr="00A55DB1" w:rsidR="0030183B">
        <w:rPr>
          <w:sz w:val="18"/>
        </w:rPr>
        <w:t xml:space="preserve"> </w:t>
      </w:r>
      <w:r w:rsidRPr="00A55DB1">
        <w:rPr>
          <w:sz w:val="18"/>
        </w:rPr>
        <w:t>ettiğiniz</w:t>
      </w:r>
      <w:r w:rsidRPr="00A55DB1" w:rsidR="0030183B">
        <w:rPr>
          <w:sz w:val="18"/>
        </w:rPr>
        <w:t xml:space="preserve"> </w:t>
      </w:r>
      <w:r w:rsidRPr="00A55DB1">
        <w:rPr>
          <w:sz w:val="18"/>
        </w:rPr>
        <w:t>küfürler</w:t>
      </w:r>
      <w:r w:rsidRPr="00A55DB1" w:rsidR="0030183B">
        <w:rPr>
          <w:sz w:val="18"/>
        </w:rPr>
        <w:t xml:space="preserve"> </w:t>
      </w:r>
      <w:r w:rsidRPr="00A55DB1">
        <w:rPr>
          <w:sz w:val="18"/>
        </w:rPr>
        <w:t>yüzünden.</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İkinci</w:t>
      </w:r>
      <w:r w:rsidRPr="00A55DB1" w:rsidR="0030183B">
        <w:rPr>
          <w:sz w:val="18"/>
        </w:rPr>
        <w:t xml:space="preserve"> </w:t>
      </w:r>
      <w:r w:rsidRPr="00A55DB1">
        <w:rPr>
          <w:sz w:val="18"/>
        </w:rPr>
        <w:t>bir</w:t>
      </w:r>
      <w:r w:rsidRPr="00A55DB1" w:rsidR="0030183B">
        <w:rPr>
          <w:sz w:val="18"/>
        </w:rPr>
        <w:t xml:space="preserve"> </w:t>
      </w:r>
      <w:r w:rsidRPr="00A55DB1">
        <w:rPr>
          <w:sz w:val="18"/>
        </w:rPr>
        <w:t>konu:</w:t>
      </w:r>
      <w:r w:rsidRPr="00A55DB1" w:rsidR="0030183B">
        <w:rPr>
          <w:sz w:val="18"/>
        </w:rPr>
        <w:t xml:space="preserve"> </w:t>
      </w:r>
      <w:r w:rsidRPr="00A55DB1">
        <w:rPr>
          <w:sz w:val="18"/>
        </w:rPr>
        <w:t>Dün</w:t>
      </w:r>
      <w:r w:rsidRPr="00A55DB1" w:rsidR="0030183B">
        <w:rPr>
          <w:sz w:val="18"/>
        </w:rPr>
        <w:t xml:space="preserve"> </w:t>
      </w:r>
      <w:r w:rsidRPr="00A55DB1">
        <w:rPr>
          <w:sz w:val="18"/>
        </w:rPr>
        <w:t>akşam</w:t>
      </w:r>
      <w:r w:rsidRPr="00A55DB1" w:rsidR="0030183B">
        <w:rPr>
          <w:sz w:val="18"/>
        </w:rPr>
        <w:t xml:space="preserve"> </w:t>
      </w:r>
      <w:r w:rsidRPr="00A55DB1">
        <w:rPr>
          <w:sz w:val="18"/>
        </w:rPr>
        <w:t>9’uncu</w:t>
      </w:r>
      <w:r w:rsidRPr="00A55DB1" w:rsidR="0030183B">
        <w:rPr>
          <w:sz w:val="18"/>
        </w:rPr>
        <w:t xml:space="preserve"> </w:t>
      </w:r>
      <w:r w:rsidRPr="00A55DB1">
        <w:rPr>
          <w:sz w:val="18"/>
        </w:rPr>
        <w:t>maddede</w:t>
      </w:r>
      <w:r w:rsidRPr="00A55DB1" w:rsidR="0030183B">
        <w:rPr>
          <w:sz w:val="18"/>
        </w:rPr>
        <w:t xml:space="preserve"> </w:t>
      </w:r>
      <w:r w:rsidRPr="00A55DB1">
        <w:rPr>
          <w:sz w:val="18"/>
        </w:rPr>
        <w:t>konuşma</w:t>
      </w:r>
      <w:r w:rsidRPr="00A55DB1" w:rsidR="0030183B">
        <w:rPr>
          <w:sz w:val="18"/>
        </w:rPr>
        <w:t xml:space="preserve"> </w:t>
      </w:r>
      <w:r w:rsidRPr="00A55DB1">
        <w:rPr>
          <w:sz w:val="18"/>
        </w:rPr>
        <w:t>hakkım</w:t>
      </w:r>
      <w:r w:rsidRPr="00A55DB1" w:rsidR="0030183B">
        <w:rPr>
          <w:sz w:val="18"/>
        </w:rPr>
        <w:t xml:space="preserve"> </w:t>
      </w:r>
      <w:r w:rsidRPr="00A55DB1">
        <w:rPr>
          <w:sz w:val="18"/>
        </w:rPr>
        <w:t>vardı</w:t>
      </w:r>
      <w:r w:rsidRPr="00A55DB1" w:rsidR="0030183B">
        <w:rPr>
          <w:sz w:val="18"/>
        </w:rPr>
        <w:t xml:space="preserve"> </w:t>
      </w:r>
      <w:r w:rsidRPr="00A55DB1">
        <w:rPr>
          <w:sz w:val="18"/>
        </w:rPr>
        <w:t>ve</w:t>
      </w:r>
      <w:r w:rsidRPr="00A55DB1" w:rsidR="0030183B">
        <w:rPr>
          <w:sz w:val="18"/>
        </w:rPr>
        <w:t xml:space="preserve"> </w:t>
      </w:r>
      <w:r w:rsidRPr="00A55DB1">
        <w:rPr>
          <w:sz w:val="18"/>
        </w:rPr>
        <w:t>bu</w:t>
      </w:r>
      <w:r w:rsidRPr="00A55DB1" w:rsidR="0030183B">
        <w:rPr>
          <w:sz w:val="18"/>
        </w:rPr>
        <w:t xml:space="preserve"> </w:t>
      </w:r>
      <w:r w:rsidRPr="00A55DB1">
        <w:rPr>
          <w:sz w:val="18"/>
        </w:rPr>
        <w:t>teklifin</w:t>
      </w:r>
      <w:r w:rsidRPr="00A55DB1" w:rsidR="0030183B">
        <w:rPr>
          <w:sz w:val="18"/>
        </w:rPr>
        <w:t xml:space="preserve"> </w:t>
      </w:r>
      <w:r w:rsidRPr="00A55DB1">
        <w:rPr>
          <w:sz w:val="18"/>
        </w:rPr>
        <w:t>en</w:t>
      </w:r>
      <w:r w:rsidRPr="00A55DB1" w:rsidR="0030183B">
        <w:rPr>
          <w:sz w:val="18"/>
        </w:rPr>
        <w:t xml:space="preserve"> </w:t>
      </w:r>
      <w:r w:rsidRPr="00A55DB1">
        <w:rPr>
          <w:sz w:val="18"/>
        </w:rPr>
        <w:t>önemli</w:t>
      </w:r>
      <w:r w:rsidRPr="00A55DB1" w:rsidR="0030183B">
        <w:rPr>
          <w:sz w:val="18"/>
        </w:rPr>
        <w:t xml:space="preserve"> </w:t>
      </w:r>
      <w:r w:rsidRPr="00A55DB1">
        <w:rPr>
          <w:sz w:val="18"/>
        </w:rPr>
        <w:t>maddelerinden</w:t>
      </w:r>
      <w:r w:rsidRPr="00A55DB1" w:rsidR="0030183B">
        <w:rPr>
          <w:sz w:val="18"/>
        </w:rPr>
        <w:t xml:space="preserve"> </w:t>
      </w:r>
      <w:r w:rsidRPr="00A55DB1">
        <w:rPr>
          <w:sz w:val="18"/>
        </w:rPr>
        <w:t>biri,</w:t>
      </w:r>
      <w:r w:rsidRPr="00A55DB1" w:rsidR="0030183B">
        <w:rPr>
          <w:sz w:val="18"/>
        </w:rPr>
        <w:t xml:space="preserve"> </w:t>
      </w:r>
      <w:r w:rsidRPr="00A55DB1">
        <w:rPr>
          <w:sz w:val="18"/>
        </w:rPr>
        <w:t>bekçilere</w:t>
      </w:r>
      <w:r w:rsidRPr="00A55DB1" w:rsidR="0030183B">
        <w:rPr>
          <w:sz w:val="18"/>
        </w:rPr>
        <w:t xml:space="preserve"> </w:t>
      </w:r>
      <w:r w:rsidRPr="00A55DB1">
        <w:rPr>
          <w:sz w:val="18"/>
        </w:rPr>
        <w:t>silah</w:t>
      </w:r>
      <w:r w:rsidRPr="00A55DB1" w:rsidR="0030183B">
        <w:rPr>
          <w:sz w:val="18"/>
        </w:rPr>
        <w:t xml:space="preserve"> </w:t>
      </w:r>
      <w:r w:rsidRPr="00A55DB1">
        <w:rPr>
          <w:sz w:val="18"/>
        </w:rPr>
        <w:t>kullanma</w:t>
      </w:r>
      <w:r w:rsidRPr="00A55DB1" w:rsidR="0030183B">
        <w:rPr>
          <w:sz w:val="18"/>
        </w:rPr>
        <w:t xml:space="preserve"> </w:t>
      </w:r>
      <w:r w:rsidRPr="00A55DB1">
        <w:rPr>
          <w:sz w:val="18"/>
        </w:rPr>
        <w:t>yetkisinin</w:t>
      </w:r>
      <w:r w:rsidRPr="00A55DB1" w:rsidR="0030183B">
        <w:rPr>
          <w:sz w:val="18"/>
        </w:rPr>
        <w:t xml:space="preserve"> </w:t>
      </w:r>
      <w:r w:rsidRPr="00A55DB1">
        <w:rPr>
          <w:sz w:val="18"/>
        </w:rPr>
        <w:t>verilmesini</w:t>
      </w:r>
      <w:r w:rsidRPr="00A55DB1" w:rsidR="0030183B">
        <w:rPr>
          <w:sz w:val="18"/>
        </w:rPr>
        <w:t xml:space="preserve"> </w:t>
      </w:r>
      <w:r w:rsidRPr="00A55DB1">
        <w:rPr>
          <w:sz w:val="18"/>
        </w:rPr>
        <w:t>düzenleyen</w:t>
      </w:r>
      <w:r w:rsidRPr="00A55DB1" w:rsidR="0030183B">
        <w:rPr>
          <w:sz w:val="18"/>
        </w:rPr>
        <w:t xml:space="preserve"> </w:t>
      </w:r>
      <w:r w:rsidRPr="00A55DB1">
        <w:rPr>
          <w:sz w:val="18"/>
        </w:rPr>
        <w:t>madde</w:t>
      </w:r>
      <w:r w:rsidRPr="00A55DB1" w:rsidR="0030183B">
        <w:rPr>
          <w:sz w:val="18"/>
        </w:rPr>
        <w:t xml:space="preserve"> </w:t>
      </w:r>
      <w:r w:rsidRPr="00A55DB1">
        <w:rPr>
          <w:sz w:val="18"/>
        </w:rPr>
        <w:t>ve</w:t>
      </w:r>
      <w:r w:rsidRPr="00A55DB1" w:rsidR="0030183B">
        <w:rPr>
          <w:sz w:val="18"/>
        </w:rPr>
        <w:t xml:space="preserve"> </w:t>
      </w:r>
      <w:r w:rsidRPr="00A55DB1">
        <w:rPr>
          <w:sz w:val="18"/>
        </w:rPr>
        <w:t>bu</w:t>
      </w:r>
      <w:r w:rsidRPr="00A55DB1" w:rsidR="0030183B">
        <w:rPr>
          <w:sz w:val="18"/>
        </w:rPr>
        <w:t xml:space="preserve"> </w:t>
      </w:r>
      <w:r w:rsidRPr="00A55DB1">
        <w:rPr>
          <w:sz w:val="18"/>
        </w:rPr>
        <w:t>hakkım</w:t>
      </w:r>
      <w:r w:rsidRPr="00A55DB1" w:rsidR="0030183B">
        <w:rPr>
          <w:sz w:val="18"/>
        </w:rPr>
        <w:t xml:space="preserve"> </w:t>
      </w:r>
      <w:r w:rsidRPr="00A55DB1">
        <w:rPr>
          <w:sz w:val="18"/>
        </w:rPr>
        <w:t>gasbedildi</w:t>
      </w:r>
      <w:r w:rsidRPr="00A55DB1" w:rsidR="0030183B">
        <w:rPr>
          <w:sz w:val="18"/>
        </w:rPr>
        <w:t xml:space="preserve"> </w:t>
      </w:r>
      <w:r w:rsidRPr="00A55DB1">
        <w:rPr>
          <w:sz w:val="18"/>
        </w:rPr>
        <w:t>burada.</w:t>
      </w:r>
      <w:r w:rsidRPr="00A55DB1" w:rsidR="0030183B">
        <w:rPr>
          <w:sz w:val="18"/>
        </w:rPr>
        <w:t xml:space="preserve"> </w:t>
      </w:r>
      <w:r w:rsidRPr="00A55DB1">
        <w:rPr>
          <w:sz w:val="18"/>
        </w:rPr>
        <w:t>Bu</w:t>
      </w:r>
      <w:r w:rsidRPr="00A55DB1" w:rsidR="0030183B">
        <w:rPr>
          <w:sz w:val="18"/>
        </w:rPr>
        <w:t xml:space="preserve"> </w:t>
      </w:r>
      <w:r w:rsidRPr="00A55DB1">
        <w:rPr>
          <w:sz w:val="18"/>
        </w:rPr>
        <w:t>incelikle</w:t>
      </w:r>
      <w:r w:rsidRPr="00A55DB1" w:rsidR="0030183B">
        <w:rPr>
          <w:sz w:val="18"/>
        </w:rPr>
        <w:t xml:space="preserve"> </w:t>
      </w:r>
      <w:r w:rsidRPr="00A55DB1">
        <w:rPr>
          <w:sz w:val="18"/>
        </w:rPr>
        <w:t>yapılan</w:t>
      </w:r>
      <w:r w:rsidRPr="00A55DB1" w:rsidR="0030183B">
        <w:rPr>
          <w:sz w:val="18"/>
        </w:rPr>
        <w:t xml:space="preserve"> </w:t>
      </w:r>
      <w:r w:rsidRPr="00A55DB1">
        <w:rPr>
          <w:sz w:val="18"/>
        </w:rPr>
        <w:t>bir</w:t>
      </w:r>
      <w:r w:rsidRPr="00A55DB1" w:rsidR="0030183B">
        <w:rPr>
          <w:sz w:val="18"/>
        </w:rPr>
        <w:t xml:space="preserve"> </w:t>
      </w:r>
      <w:r w:rsidRPr="00A55DB1">
        <w:rPr>
          <w:sz w:val="18"/>
        </w:rPr>
        <w:t>şey</w:t>
      </w:r>
      <w:r w:rsidRPr="00A55DB1" w:rsidR="0030183B">
        <w:rPr>
          <w:sz w:val="18"/>
        </w:rPr>
        <w:t xml:space="preserve"> </w:t>
      </w:r>
      <w:r w:rsidRPr="00A55DB1">
        <w:rPr>
          <w:sz w:val="18"/>
        </w:rPr>
        <w:t>değil</w:t>
      </w:r>
      <w:r w:rsidRPr="00A55DB1" w:rsidR="0030183B">
        <w:rPr>
          <w:sz w:val="18"/>
        </w:rPr>
        <w:t xml:space="preserve"> </w:t>
      </w:r>
      <w:r w:rsidRPr="00A55DB1">
        <w:rPr>
          <w:sz w:val="18"/>
        </w:rPr>
        <w:t>bence</w:t>
      </w:r>
      <w:r w:rsidRPr="00A55DB1" w:rsidR="0030183B">
        <w:rPr>
          <w:sz w:val="18"/>
        </w:rPr>
        <w:t xml:space="preserve"> </w:t>
      </w:r>
      <w:r w:rsidRPr="00A55DB1">
        <w:rPr>
          <w:sz w:val="18"/>
        </w:rPr>
        <w:t>çünkü</w:t>
      </w:r>
      <w:r w:rsidRPr="00A55DB1" w:rsidR="0030183B">
        <w:rPr>
          <w:sz w:val="18"/>
        </w:rPr>
        <w:t xml:space="preserve"> </w:t>
      </w:r>
      <w:r w:rsidRPr="00A55DB1">
        <w:rPr>
          <w:sz w:val="18"/>
        </w:rPr>
        <w:t>protesto</w:t>
      </w:r>
      <w:r w:rsidRPr="00A55DB1" w:rsidR="0030183B">
        <w:rPr>
          <w:sz w:val="18"/>
        </w:rPr>
        <w:t xml:space="preserve"> </w:t>
      </w:r>
      <w:r w:rsidRPr="00A55DB1">
        <w:rPr>
          <w:sz w:val="18"/>
        </w:rPr>
        <w:t>başka</w:t>
      </w:r>
      <w:r w:rsidRPr="00A55DB1" w:rsidR="0030183B">
        <w:rPr>
          <w:sz w:val="18"/>
        </w:rPr>
        <w:t xml:space="preserve"> </w:t>
      </w:r>
      <w:r w:rsidRPr="00A55DB1">
        <w:rPr>
          <w:sz w:val="18"/>
        </w:rPr>
        <w:t>bir</w:t>
      </w:r>
      <w:r w:rsidRPr="00A55DB1" w:rsidR="0030183B">
        <w:rPr>
          <w:sz w:val="18"/>
        </w:rPr>
        <w:t xml:space="preserve"> </w:t>
      </w:r>
      <w:r w:rsidRPr="00A55DB1">
        <w:rPr>
          <w:sz w:val="18"/>
        </w:rPr>
        <w:t>şeydir</w:t>
      </w:r>
      <w:r w:rsidRPr="00A55DB1" w:rsidR="0030183B">
        <w:rPr>
          <w:sz w:val="18"/>
        </w:rPr>
        <w:t xml:space="preserve"> </w:t>
      </w:r>
      <w:r w:rsidRPr="00A55DB1">
        <w:rPr>
          <w:sz w:val="18"/>
        </w:rPr>
        <w:t>ama</w:t>
      </w:r>
      <w:r w:rsidRPr="00A55DB1" w:rsidR="0030183B">
        <w:rPr>
          <w:sz w:val="18"/>
        </w:rPr>
        <w:t xml:space="preserve"> </w:t>
      </w:r>
      <w:r w:rsidRPr="00A55DB1">
        <w:rPr>
          <w:sz w:val="18"/>
        </w:rPr>
        <w:t>muhalefetin</w:t>
      </w:r>
      <w:r w:rsidRPr="00A55DB1" w:rsidR="0030183B">
        <w:rPr>
          <w:sz w:val="18"/>
        </w:rPr>
        <w:t xml:space="preserve"> </w:t>
      </w:r>
      <w:r w:rsidRPr="00A55DB1">
        <w:rPr>
          <w:sz w:val="18"/>
        </w:rPr>
        <w:t>konuşmasını</w:t>
      </w:r>
      <w:r w:rsidRPr="00A55DB1" w:rsidR="0030183B">
        <w:rPr>
          <w:sz w:val="18"/>
        </w:rPr>
        <w:t xml:space="preserve"> </w:t>
      </w:r>
      <w:r w:rsidRPr="00A55DB1">
        <w:rPr>
          <w:sz w:val="18"/>
        </w:rPr>
        <w:t>engellemek,</w:t>
      </w:r>
      <w:r w:rsidRPr="00A55DB1" w:rsidR="0030183B">
        <w:rPr>
          <w:sz w:val="18"/>
        </w:rPr>
        <w:t xml:space="preserve"> </w:t>
      </w:r>
      <w:r w:rsidRPr="00A55DB1">
        <w:rPr>
          <w:sz w:val="18"/>
        </w:rPr>
        <w:t>o</w:t>
      </w:r>
      <w:r w:rsidRPr="00A55DB1" w:rsidR="0030183B">
        <w:rPr>
          <w:sz w:val="18"/>
        </w:rPr>
        <w:t xml:space="preserve"> </w:t>
      </w:r>
      <w:r w:rsidRPr="00A55DB1">
        <w:rPr>
          <w:sz w:val="18"/>
        </w:rPr>
        <w:t>hakkı</w:t>
      </w:r>
      <w:r w:rsidRPr="00A55DB1" w:rsidR="0030183B">
        <w:rPr>
          <w:sz w:val="18"/>
        </w:rPr>
        <w:t xml:space="preserve"> </w:t>
      </w:r>
      <w:r w:rsidRPr="00A55DB1">
        <w:rPr>
          <w:sz w:val="18"/>
        </w:rPr>
        <w:t>gasbetmek</w:t>
      </w:r>
      <w:r w:rsidRPr="00A55DB1" w:rsidR="0030183B">
        <w:rPr>
          <w:sz w:val="18"/>
        </w:rPr>
        <w:t xml:space="preserve"> </w:t>
      </w:r>
      <w:r w:rsidRPr="00A55DB1">
        <w:rPr>
          <w:sz w:val="18"/>
        </w:rPr>
        <w:t>başka</w:t>
      </w:r>
      <w:r w:rsidRPr="00A55DB1" w:rsidR="0030183B">
        <w:rPr>
          <w:sz w:val="18"/>
        </w:rPr>
        <w:t xml:space="preserve"> </w:t>
      </w:r>
      <w:r w:rsidRPr="00A55DB1">
        <w:rPr>
          <w:sz w:val="18"/>
        </w:rPr>
        <w:t>bir</w:t>
      </w:r>
      <w:r w:rsidRPr="00A55DB1" w:rsidR="0030183B">
        <w:rPr>
          <w:sz w:val="18"/>
        </w:rPr>
        <w:t xml:space="preserve"> </w:t>
      </w:r>
      <w:r w:rsidRPr="00A55DB1">
        <w:rPr>
          <w:sz w:val="18"/>
        </w:rPr>
        <w:t>şeydir</w:t>
      </w:r>
      <w:r w:rsidRPr="00A55DB1" w:rsidR="0030183B">
        <w:rPr>
          <w:sz w:val="18"/>
        </w:rPr>
        <w:t xml:space="preserve"> </w:t>
      </w:r>
      <w:r w:rsidRPr="00A55DB1">
        <w:rPr>
          <w:sz w:val="18"/>
        </w:rPr>
        <w:t>ve</w:t>
      </w:r>
      <w:r w:rsidRPr="00A55DB1" w:rsidR="0030183B">
        <w:rPr>
          <w:sz w:val="18"/>
        </w:rPr>
        <w:t xml:space="preserve"> </w:t>
      </w:r>
      <w:r w:rsidRPr="00A55DB1">
        <w:rPr>
          <w:sz w:val="18"/>
        </w:rPr>
        <w:t>bunu</w:t>
      </w:r>
      <w:r w:rsidRPr="00A55DB1" w:rsidR="0030183B">
        <w:rPr>
          <w:sz w:val="18"/>
        </w:rPr>
        <w:t xml:space="preserve"> </w:t>
      </w:r>
      <w:r w:rsidRPr="00A55DB1">
        <w:rPr>
          <w:sz w:val="18"/>
        </w:rPr>
        <w:t>bütün</w:t>
      </w:r>
      <w:r w:rsidRPr="00A55DB1" w:rsidR="0030183B">
        <w:rPr>
          <w:sz w:val="18"/>
        </w:rPr>
        <w:t xml:space="preserve"> </w:t>
      </w:r>
      <w:r w:rsidRPr="00A55DB1">
        <w:rPr>
          <w:sz w:val="18"/>
        </w:rPr>
        <w:t>kamuoyunun</w:t>
      </w:r>
      <w:r w:rsidRPr="00A55DB1" w:rsidR="0030183B">
        <w:rPr>
          <w:sz w:val="18"/>
        </w:rPr>
        <w:t xml:space="preserve"> </w:t>
      </w:r>
      <w:r w:rsidRPr="00A55DB1">
        <w:rPr>
          <w:sz w:val="18"/>
        </w:rPr>
        <w:t>bilmesini</w:t>
      </w:r>
      <w:r w:rsidRPr="00A55DB1" w:rsidR="0030183B">
        <w:rPr>
          <w:sz w:val="18"/>
        </w:rPr>
        <w:t xml:space="preserve"> </w:t>
      </w:r>
      <w:r w:rsidRPr="00A55DB1">
        <w:rPr>
          <w:sz w:val="18"/>
        </w:rPr>
        <w:t>istiyorum.</w:t>
      </w:r>
      <w:r w:rsidRPr="00A55DB1" w:rsidR="0030183B">
        <w:rPr>
          <w:sz w:val="18"/>
        </w:rPr>
        <w:t xml:space="preserve"> </w:t>
      </w:r>
      <w:r w:rsidRPr="00A55DB1">
        <w:rPr>
          <w:sz w:val="18"/>
        </w:rPr>
        <w:t>Bu</w:t>
      </w:r>
      <w:r w:rsidRPr="00A55DB1" w:rsidR="0030183B">
        <w:rPr>
          <w:sz w:val="18"/>
        </w:rPr>
        <w:t xml:space="preserve"> </w:t>
      </w:r>
      <w:r w:rsidRPr="00A55DB1">
        <w:rPr>
          <w:sz w:val="18"/>
        </w:rPr>
        <w:t>nasıl</w:t>
      </w:r>
      <w:r w:rsidRPr="00A55DB1" w:rsidR="0030183B">
        <w:rPr>
          <w:sz w:val="18"/>
        </w:rPr>
        <w:t xml:space="preserve"> </w:t>
      </w:r>
      <w:r w:rsidRPr="00A55DB1">
        <w:rPr>
          <w:sz w:val="18"/>
        </w:rPr>
        <w:t>yapıldı?</w:t>
      </w:r>
      <w:r w:rsidRPr="00A55DB1" w:rsidR="0030183B">
        <w:rPr>
          <w:sz w:val="18"/>
        </w:rPr>
        <w:t xml:space="preserve"> </w:t>
      </w:r>
      <w:r w:rsidRPr="00A55DB1">
        <w:rPr>
          <w:sz w:val="18"/>
        </w:rPr>
        <w:t>Açıkça</w:t>
      </w:r>
      <w:r w:rsidRPr="00A55DB1" w:rsidR="0030183B">
        <w:rPr>
          <w:sz w:val="18"/>
        </w:rPr>
        <w:t xml:space="preserve"> </w:t>
      </w:r>
      <w:r w:rsidRPr="00A55DB1">
        <w:rPr>
          <w:sz w:val="18"/>
        </w:rPr>
        <w:t>yalan</w:t>
      </w:r>
      <w:r w:rsidRPr="00A55DB1" w:rsidR="0030183B">
        <w:rPr>
          <w:sz w:val="18"/>
        </w:rPr>
        <w:t xml:space="preserve"> </w:t>
      </w:r>
      <w:r w:rsidRPr="00A55DB1">
        <w:rPr>
          <w:sz w:val="18"/>
        </w:rPr>
        <w:t>beyanda</w:t>
      </w:r>
      <w:r w:rsidRPr="00A55DB1" w:rsidR="0030183B">
        <w:rPr>
          <w:sz w:val="18"/>
        </w:rPr>
        <w:t xml:space="preserve"> </w:t>
      </w:r>
      <w:r w:rsidRPr="00A55DB1">
        <w:rPr>
          <w:sz w:val="18"/>
        </w:rPr>
        <w:t>bulunan</w:t>
      </w:r>
      <w:r w:rsidRPr="00A55DB1" w:rsidR="0030183B">
        <w:rPr>
          <w:sz w:val="18"/>
        </w:rPr>
        <w:t xml:space="preserve"> </w:t>
      </w:r>
      <w:r w:rsidRPr="00A55DB1">
        <w:rPr>
          <w:sz w:val="18"/>
        </w:rPr>
        <w:t>bir</w:t>
      </w:r>
      <w:r w:rsidRPr="00A55DB1" w:rsidR="0030183B">
        <w:rPr>
          <w:sz w:val="18"/>
        </w:rPr>
        <w:t xml:space="preserve"> </w:t>
      </w:r>
      <w:r w:rsidRPr="00A55DB1">
        <w:rPr>
          <w:sz w:val="18"/>
        </w:rPr>
        <w:t>İçişleri</w:t>
      </w:r>
      <w:r w:rsidRPr="00A55DB1" w:rsidR="0030183B">
        <w:rPr>
          <w:sz w:val="18"/>
        </w:rPr>
        <w:t xml:space="preserve"> </w:t>
      </w:r>
      <w:r w:rsidRPr="00A55DB1">
        <w:rPr>
          <w:sz w:val="18"/>
        </w:rPr>
        <w:t>Komisyonu</w:t>
      </w:r>
      <w:r w:rsidRPr="00A55DB1" w:rsidR="0030183B">
        <w:rPr>
          <w:sz w:val="18"/>
        </w:rPr>
        <w:t xml:space="preserve"> </w:t>
      </w:r>
      <w:r w:rsidRPr="00A55DB1">
        <w:rPr>
          <w:sz w:val="18"/>
        </w:rPr>
        <w:t>var</w:t>
      </w:r>
      <w:r w:rsidRPr="00A55DB1" w:rsidR="0030183B">
        <w:rPr>
          <w:sz w:val="18"/>
        </w:rPr>
        <w:t xml:space="preserve"> </w:t>
      </w:r>
      <w:r w:rsidRPr="00A55DB1">
        <w:rPr>
          <w:sz w:val="18"/>
        </w:rPr>
        <w:t>burada,</w:t>
      </w:r>
      <w:r w:rsidRPr="00A55DB1" w:rsidR="0030183B">
        <w:rPr>
          <w:sz w:val="18"/>
        </w:rPr>
        <w:t xml:space="preserve"> </w:t>
      </w:r>
      <w:r w:rsidRPr="00A55DB1">
        <w:rPr>
          <w:sz w:val="18"/>
        </w:rPr>
        <w:t>resmen</w:t>
      </w:r>
      <w:r w:rsidRPr="00A55DB1" w:rsidR="0030183B">
        <w:rPr>
          <w:sz w:val="18"/>
        </w:rPr>
        <w:t xml:space="preserve"> </w:t>
      </w:r>
      <w:r w:rsidRPr="00A55DB1">
        <w:rPr>
          <w:sz w:val="18"/>
        </w:rPr>
        <w:t>yalan</w:t>
      </w:r>
      <w:r w:rsidRPr="00A55DB1" w:rsidR="0030183B">
        <w:rPr>
          <w:sz w:val="18"/>
        </w:rPr>
        <w:t xml:space="preserve"> </w:t>
      </w:r>
      <w:r w:rsidRPr="00A55DB1">
        <w:rPr>
          <w:sz w:val="18"/>
        </w:rPr>
        <w:t>beyanda</w:t>
      </w:r>
      <w:r w:rsidRPr="00A55DB1" w:rsidR="0030183B">
        <w:rPr>
          <w:sz w:val="18"/>
        </w:rPr>
        <w:t xml:space="preserve"> </w:t>
      </w:r>
      <w:r w:rsidRPr="00A55DB1">
        <w:rPr>
          <w:sz w:val="18"/>
        </w:rPr>
        <w:t>bulundunuz.</w:t>
      </w:r>
      <w:r w:rsidRPr="00A55DB1" w:rsidR="0030183B">
        <w:rPr>
          <w:sz w:val="18"/>
        </w:rPr>
        <w:t xml:space="preserve"> </w:t>
      </w:r>
      <w:r w:rsidRPr="00A55DB1">
        <w:rPr>
          <w:sz w:val="18"/>
        </w:rPr>
        <w:t>Yani</w:t>
      </w:r>
      <w:r w:rsidRPr="00A55DB1" w:rsidR="0030183B">
        <w:rPr>
          <w:sz w:val="18"/>
        </w:rPr>
        <w:t xml:space="preserve"> </w:t>
      </w:r>
      <w:r w:rsidRPr="00A55DB1">
        <w:rPr>
          <w:sz w:val="18"/>
        </w:rPr>
        <w:t>bizim</w:t>
      </w:r>
      <w:r w:rsidRPr="00A55DB1" w:rsidR="0030183B">
        <w:rPr>
          <w:sz w:val="18"/>
        </w:rPr>
        <w:t xml:space="preserve"> </w:t>
      </w:r>
      <w:r w:rsidRPr="00A55DB1">
        <w:rPr>
          <w:sz w:val="18"/>
        </w:rPr>
        <w:t>bekçilere</w:t>
      </w:r>
      <w:r w:rsidRPr="00A55DB1" w:rsidR="0030183B">
        <w:rPr>
          <w:sz w:val="18"/>
        </w:rPr>
        <w:t xml:space="preserve"> </w:t>
      </w:r>
      <w:r w:rsidRPr="00A55DB1">
        <w:rPr>
          <w:sz w:val="18"/>
        </w:rPr>
        <w:t>silah</w:t>
      </w:r>
      <w:r w:rsidRPr="00A55DB1" w:rsidR="0030183B">
        <w:rPr>
          <w:sz w:val="18"/>
        </w:rPr>
        <w:t xml:space="preserve"> </w:t>
      </w:r>
      <w:r w:rsidRPr="00A55DB1">
        <w:rPr>
          <w:sz w:val="18"/>
        </w:rPr>
        <w:t>yetkisi</w:t>
      </w:r>
      <w:r w:rsidRPr="00A55DB1" w:rsidR="0030183B">
        <w:rPr>
          <w:sz w:val="18"/>
        </w:rPr>
        <w:t xml:space="preserve"> </w:t>
      </w:r>
      <w:r w:rsidRPr="00A55DB1">
        <w:rPr>
          <w:sz w:val="18"/>
        </w:rPr>
        <w:t>verilmemesi</w:t>
      </w:r>
      <w:r w:rsidRPr="00A55DB1" w:rsidR="0030183B">
        <w:rPr>
          <w:sz w:val="18"/>
        </w:rPr>
        <w:t xml:space="preserve"> </w:t>
      </w:r>
      <w:r w:rsidRPr="00A55DB1">
        <w:rPr>
          <w:sz w:val="18"/>
        </w:rPr>
        <w:t>üzerine</w:t>
      </w:r>
      <w:r w:rsidRPr="00A55DB1" w:rsidR="0030183B">
        <w:rPr>
          <w:sz w:val="18"/>
        </w:rPr>
        <w:t xml:space="preserve"> </w:t>
      </w:r>
      <w:r w:rsidRPr="00A55DB1">
        <w:rPr>
          <w:sz w:val="18"/>
        </w:rPr>
        <w:t>önergemize</w:t>
      </w:r>
      <w:r w:rsidRPr="00A55DB1" w:rsidR="0030183B">
        <w:rPr>
          <w:sz w:val="18"/>
        </w:rPr>
        <w:t xml:space="preserve"> </w:t>
      </w:r>
      <w:r w:rsidRPr="00A55DB1">
        <w:rPr>
          <w:sz w:val="18"/>
        </w:rPr>
        <w:t>katıldığınızı</w:t>
      </w:r>
      <w:r w:rsidRPr="00A55DB1" w:rsidR="0030183B">
        <w:rPr>
          <w:sz w:val="18"/>
        </w:rPr>
        <w:t xml:space="preserve"> </w:t>
      </w:r>
      <w:r w:rsidRPr="00A55DB1">
        <w:rPr>
          <w:sz w:val="18"/>
        </w:rPr>
        <w:t>söylediniz,</w:t>
      </w:r>
      <w:r w:rsidRPr="00A55DB1" w:rsidR="0030183B">
        <w:rPr>
          <w:sz w:val="18"/>
        </w:rPr>
        <w:t xml:space="preserve"> </w:t>
      </w:r>
      <w:r w:rsidRPr="00A55DB1">
        <w:rPr>
          <w:sz w:val="18"/>
        </w:rPr>
        <w:t>ondan</w:t>
      </w:r>
      <w:r w:rsidRPr="00A55DB1" w:rsidR="0030183B">
        <w:rPr>
          <w:sz w:val="18"/>
        </w:rPr>
        <w:t xml:space="preserve"> </w:t>
      </w:r>
      <w:r w:rsidRPr="00A55DB1">
        <w:rPr>
          <w:sz w:val="18"/>
        </w:rPr>
        <w:t>sonrasında</w:t>
      </w:r>
      <w:r w:rsidRPr="00A55DB1" w:rsidR="0030183B">
        <w:rPr>
          <w:sz w:val="18"/>
        </w:rPr>
        <w:t xml:space="preserve"> </w:t>
      </w:r>
      <w:r w:rsidRPr="00A55DB1">
        <w:rPr>
          <w:sz w:val="18"/>
        </w:rPr>
        <w:t>da</w:t>
      </w:r>
      <w:r w:rsidRPr="00A55DB1" w:rsidR="0030183B">
        <w:rPr>
          <w:sz w:val="18"/>
        </w:rPr>
        <w:t xml:space="preserve"> </w:t>
      </w:r>
      <w:r w:rsidRPr="00A55DB1">
        <w:rPr>
          <w:sz w:val="18"/>
        </w:rPr>
        <w:t>oylamada</w:t>
      </w:r>
      <w:r w:rsidRPr="00A55DB1" w:rsidR="0030183B">
        <w:rPr>
          <w:sz w:val="18"/>
        </w:rPr>
        <w:t xml:space="preserve"> </w:t>
      </w:r>
      <w:r w:rsidRPr="00A55DB1">
        <w:rPr>
          <w:sz w:val="18"/>
        </w:rPr>
        <w:t>o</w:t>
      </w:r>
      <w:r w:rsidRPr="00A55DB1" w:rsidR="0030183B">
        <w:rPr>
          <w:sz w:val="18"/>
        </w:rPr>
        <w:t xml:space="preserve"> </w:t>
      </w:r>
      <w:r w:rsidRPr="00A55DB1">
        <w:rPr>
          <w:sz w:val="18"/>
        </w:rPr>
        <w:t>maddeye</w:t>
      </w:r>
      <w:r w:rsidRPr="00A55DB1" w:rsidR="0030183B">
        <w:rPr>
          <w:sz w:val="18"/>
        </w:rPr>
        <w:t xml:space="preserve"> </w:t>
      </w:r>
      <w:r w:rsidRPr="00A55DB1">
        <w:rPr>
          <w:sz w:val="18"/>
        </w:rPr>
        <w:t>yani</w:t>
      </w:r>
      <w:r w:rsidRPr="00A55DB1" w:rsidR="0030183B">
        <w:rPr>
          <w:sz w:val="18"/>
        </w:rPr>
        <w:t xml:space="preserve"> </w:t>
      </w:r>
      <w:r w:rsidRPr="00A55DB1">
        <w:rPr>
          <w:sz w:val="18"/>
        </w:rPr>
        <w:t>yetki</w:t>
      </w:r>
      <w:r w:rsidRPr="00A55DB1" w:rsidR="0030183B">
        <w:rPr>
          <w:sz w:val="18"/>
        </w:rPr>
        <w:t xml:space="preserve"> </w:t>
      </w:r>
      <w:r w:rsidRPr="00A55DB1">
        <w:rPr>
          <w:sz w:val="18"/>
        </w:rPr>
        <w:t>verilmesine</w:t>
      </w:r>
      <w:r w:rsidRPr="00A55DB1" w:rsidR="0030183B">
        <w:rPr>
          <w:sz w:val="18"/>
        </w:rPr>
        <w:t xml:space="preserve"> </w:t>
      </w:r>
      <w:r w:rsidRPr="00A55DB1">
        <w:rPr>
          <w:sz w:val="18"/>
        </w:rPr>
        <w:t>“evet”</w:t>
      </w:r>
      <w:r w:rsidRPr="00A55DB1" w:rsidR="0030183B">
        <w:rPr>
          <w:sz w:val="18"/>
        </w:rPr>
        <w:t xml:space="preserve"> </w:t>
      </w:r>
      <w:r w:rsidRPr="00A55DB1">
        <w:rPr>
          <w:sz w:val="18"/>
        </w:rPr>
        <w:t>verdiniz.</w:t>
      </w:r>
      <w:r w:rsidRPr="00A55DB1" w:rsidR="0030183B">
        <w:rPr>
          <w:sz w:val="18"/>
        </w:rPr>
        <w:t xml:space="preserve"> </w:t>
      </w:r>
      <w:r w:rsidRPr="00A55DB1">
        <w:rPr>
          <w:sz w:val="18"/>
        </w:rPr>
        <w:t>Böyle</w:t>
      </w:r>
      <w:r w:rsidRPr="00A55DB1" w:rsidR="0030183B">
        <w:rPr>
          <w:sz w:val="18"/>
        </w:rPr>
        <w:t xml:space="preserve"> </w:t>
      </w:r>
      <w:r w:rsidRPr="00A55DB1">
        <w:rPr>
          <w:sz w:val="18"/>
        </w:rPr>
        <w:t>bir</w:t>
      </w:r>
      <w:r w:rsidRPr="00A55DB1" w:rsidR="0030183B">
        <w:rPr>
          <w:sz w:val="18"/>
        </w:rPr>
        <w:t xml:space="preserve"> </w:t>
      </w:r>
      <w:r w:rsidRPr="00A55DB1">
        <w:rPr>
          <w:sz w:val="18"/>
        </w:rPr>
        <w:t>şey</w:t>
      </w:r>
      <w:r w:rsidRPr="00A55DB1" w:rsidR="0030183B">
        <w:rPr>
          <w:sz w:val="18"/>
        </w:rPr>
        <w:t xml:space="preserve"> </w:t>
      </w:r>
      <w:r w:rsidRPr="00A55DB1">
        <w:rPr>
          <w:sz w:val="18"/>
        </w:rPr>
        <w:t>olmaz.</w:t>
      </w:r>
      <w:r w:rsidRPr="00A55DB1" w:rsidR="0030183B">
        <w:rPr>
          <w:sz w:val="18"/>
        </w:rPr>
        <w:t xml:space="preserve"> </w:t>
      </w:r>
      <w:r w:rsidRPr="00A55DB1">
        <w:rPr>
          <w:sz w:val="18"/>
        </w:rPr>
        <w:t>Bunun</w:t>
      </w:r>
      <w:r w:rsidRPr="00A55DB1" w:rsidR="0030183B">
        <w:rPr>
          <w:sz w:val="18"/>
        </w:rPr>
        <w:t xml:space="preserve"> </w:t>
      </w:r>
      <w:r w:rsidRPr="00A55DB1">
        <w:rPr>
          <w:sz w:val="18"/>
        </w:rPr>
        <w:t>adı</w:t>
      </w:r>
      <w:r w:rsidRPr="00A55DB1" w:rsidR="0030183B">
        <w:rPr>
          <w:sz w:val="18"/>
        </w:rPr>
        <w:t xml:space="preserve"> </w:t>
      </w:r>
      <w:r w:rsidRPr="00A55DB1">
        <w:rPr>
          <w:sz w:val="18"/>
        </w:rPr>
        <w:t>incelik</w:t>
      </w:r>
      <w:r w:rsidRPr="00A55DB1" w:rsidR="0030183B">
        <w:rPr>
          <w:sz w:val="18"/>
        </w:rPr>
        <w:t xml:space="preserve"> </w:t>
      </w:r>
      <w:r w:rsidRPr="00A55DB1">
        <w:rPr>
          <w:sz w:val="18"/>
        </w:rPr>
        <w:t>falan</w:t>
      </w:r>
      <w:r w:rsidRPr="00A55DB1" w:rsidR="0030183B">
        <w:rPr>
          <w:sz w:val="18"/>
        </w:rPr>
        <w:t xml:space="preserve"> </w:t>
      </w:r>
      <w:r w:rsidRPr="00A55DB1">
        <w:rPr>
          <w:sz w:val="18"/>
        </w:rPr>
        <w:t>değil,</w:t>
      </w:r>
      <w:r w:rsidRPr="00A55DB1" w:rsidR="0030183B">
        <w:rPr>
          <w:sz w:val="18"/>
        </w:rPr>
        <w:t xml:space="preserve"> </w:t>
      </w:r>
      <w:r w:rsidRPr="00A55DB1">
        <w:rPr>
          <w:sz w:val="18"/>
        </w:rPr>
        <w:t>bunun</w:t>
      </w:r>
      <w:r w:rsidRPr="00A55DB1" w:rsidR="0030183B">
        <w:rPr>
          <w:sz w:val="18"/>
        </w:rPr>
        <w:t xml:space="preserve"> </w:t>
      </w:r>
      <w:r w:rsidRPr="00A55DB1">
        <w:rPr>
          <w:sz w:val="18"/>
        </w:rPr>
        <w:t>adı</w:t>
      </w:r>
      <w:r w:rsidRPr="00A55DB1" w:rsidR="0030183B">
        <w:rPr>
          <w:sz w:val="18"/>
        </w:rPr>
        <w:t xml:space="preserve"> </w:t>
      </w:r>
      <w:r w:rsidRPr="00A55DB1">
        <w:rPr>
          <w:sz w:val="18"/>
        </w:rPr>
        <w:t>İç</w:t>
      </w:r>
      <w:r w:rsidRPr="00A55DB1" w:rsidR="0030183B">
        <w:rPr>
          <w:sz w:val="18"/>
        </w:rPr>
        <w:t xml:space="preserve"> </w:t>
      </w:r>
      <w:r w:rsidRPr="00A55DB1">
        <w:rPr>
          <w:sz w:val="18"/>
        </w:rPr>
        <w:t>Tüzük’e</w:t>
      </w:r>
      <w:r w:rsidRPr="00A55DB1" w:rsidR="0030183B">
        <w:rPr>
          <w:sz w:val="18"/>
        </w:rPr>
        <w:t xml:space="preserve"> </w:t>
      </w:r>
      <w:r w:rsidRPr="00A55DB1">
        <w:rPr>
          <w:sz w:val="18"/>
        </w:rPr>
        <w:t>uymak</w:t>
      </w:r>
      <w:r w:rsidRPr="00A55DB1" w:rsidR="0030183B">
        <w:rPr>
          <w:sz w:val="18"/>
        </w:rPr>
        <w:t xml:space="preserve"> </w:t>
      </w:r>
      <w:r w:rsidRPr="00A55DB1">
        <w:rPr>
          <w:sz w:val="18"/>
        </w:rPr>
        <w:t>falan</w:t>
      </w:r>
      <w:r w:rsidRPr="00A55DB1" w:rsidR="0030183B">
        <w:rPr>
          <w:sz w:val="18"/>
        </w:rPr>
        <w:t xml:space="preserve"> </w:t>
      </w:r>
      <w:r w:rsidRPr="00A55DB1">
        <w:rPr>
          <w:sz w:val="18"/>
        </w:rPr>
        <w:t>değil,</w:t>
      </w:r>
      <w:r w:rsidRPr="00A55DB1" w:rsidR="0030183B">
        <w:rPr>
          <w:sz w:val="18"/>
        </w:rPr>
        <w:t xml:space="preserve"> </w:t>
      </w:r>
      <w:r w:rsidRPr="00A55DB1">
        <w:rPr>
          <w:sz w:val="18"/>
        </w:rPr>
        <w:t>gerçekten</w:t>
      </w:r>
      <w:r w:rsidRPr="00A55DB1" w:rsidR="0030183B">
        <w:rPr>
          <w:sz w:val="18"/>
        </w:rPr>
        <w:t xml:space="preserve"> </w:t>
      </w:r>
      <w:r w:rsidRPr="00A55DB1">
        <w:rPr>
          <w:sz w:val="18"/>
        </w:rPr>
        <w:t>yalan</w:t>
      </w:r>
      <w:r w:rsidRPr="00A55DB1" w:rsidR="0030183B">
        <w:rPr>
          <w:sz w:val="18"/>
        </w:rPr>
        <w:t xml:space="preserve"> </w:t>
      </w:r>
      <w:r w:rsidRPr="00A55DB1">
        <w:rPr>
          <w:sz w:val="18"/>
        </w:rPr>
        <w:t>beyanda</w:t>
      </w:r>
      <w:r w:rsidRPr="00A55DB1" w:rsidR="0030183B">
        <w:rPr>
          <w:sz w:val="18"/>
        </w:rPr>
        <w:t xml:space="preserve"> </w:t>
      </w:r>
      <w:r w:rsidRPr="00A55DB1">
        <w:rPr>
          <w:sz w:val="18"/>
        </w:rPr>
        <w:t>bulunmak.</w:t>
      </w:r>
      <w:r w:rsidRPr="00A55DB1" w:rsidR="0030183B">
        <w:rPr>
          <w:sz w:val="18"/>
        </w:rPr>
        <w:t xml:space="preserve"> </w:t>
      </w:r>
      <w:r w:rsidRPr="00A55DB1">
        <w:rPr>
          <w:sz w:val="18"/>
        </w:rPr>
        <w:t>Bunları</w:t>
      </w:r>
      <w:r w:rsidRPr="00A55DB1" w:rsidR="0030183B">
        <w:rPr>
          <w:sz w:val="18"/>
        </w:rPr>
        <w:t xml:space="preserve"> </w:t>
      </w:r>
      <w:r w:rsidRPr="00A55DB1">
        <w:rPr>
          <w:sz w:val="18"/>
        </w:rPr>
        <w:t>belirtmek</w:t>
      </w:r>
      <w:r w:rsidRPr="00A55DB1" w:rsidR="0030183B">
        <w:rPr>
          <w:sz w:val="18"/>
        </w:rPr>
        <w:t xml:space="preserve"> </w:t>
      </w:r>
      <w:r w:rsidRPr="00A55DB1">
        <w:rPr>
          <w:sz w:val="18"/>
        </w:rPr>
        <w:t>isterim.</w:t>
      </w:r>
    </w:p>
    <w:p w:rsidRPr="00A55DB1" w:rsidR="00286344" w:rsidP="00A55DB1" w:rsidRDefault="00286344">
      <w:pPr>
        <w:pStyle w:val="GENELKURUL"/>
        <w:spacing w:line="240" w:lineRule="auto"/>
        <w:rPr>
          <w:sz w:val="18"/>
        </w:rPr>
      </w:pPr>
      <w:r w:rsidRPr="00A55DB1">
        <w:rPr>
          <w:sz w:val="18"/>
        </w:rPr>
        <w:t>Sayın</w:t>
      </w:r>
      <w:r w:rsidRPr="00A55DB1" w:rsidR="0030183B">
        <w:rPr>
          <w:sz w:val="18"/>
        </w:rPr>
        <w:t xml:space="preserve"> </w:t>
      </w:r>
      <w:r w:rsidRPr="00A55DB1">
        <w:rPr>
          <w:sz w:val="18"/>
        </w:rPr>
        <w:t>milletvekilleri,</w:t>
      </w:r>
      <w:r w:rsidRPr="00A55DB1" w:rsidR="0030183B">
        <w:rPr>
          <w:sz w:val="18"/>
        </w:rPr>
        <w:t xml:space="preserve"> </w:t>
      </w:r>
      <w:r w:rsidRPr="00A55DB1">
        <w:rPr>
          <w:sz w:val="18"/>
        </w:rPr>
        <w:t>şimdi,</w:t>
      </w:r>
      <w:r w:rsidRPr="00A55DB1" w:rsidR="0030183B">
        <w:rPr>
          <w:sz w:val="18"/>
        </w:rPr>
        <w:t xml:space="preserve"> </w:t>
      </w:r>
      <w:r w:rsidRPr="00A55DB1">
        <w:rPr>
          <w:sz w:val="18"/>
        </w:rPr>
        <w:t>salgın</w:t>
      </w:r>
      <w:r w:rsidRPr="00A55DB1" w:rsidR="0030183B">
        <w:rPr>
          <w:sz w:val="18"/>
        </w:rPr>
        <w:t xml:space="preserve"> </w:t>
      </w:r>
      <w:r w:rsidRPr="00A55DB1">
        <w:rPr>
          <w:sz w:val="18"/>
        </w:rPr>
        <w:t>günlerinde</w:t>
      </w:r>
      <w:r w:rsidRPr="00A55DB1" w:rsidR="0030183B">
        <w:rPr>
          <w:sz w:val="18"/>
        </w:rPr>
        <w:t xml:space="preserve"> </w:t>
      </w:r>
      <w:r w:rsidRPr="00A55DB1">
        <w:rPr>
          <w:sz w:val="18"/>
        </w:rPr>
        <w:t>toplumun</w:t>
      </w:r>
      <w:r w:rsidRPr="00A55DB1" w:rsidR="0030183B">
        <w:rPr>
          <w:sz w:val="18"/>
        </w:rPr>
        <w:t xml:space="preserve"> </w:t>
      </w:r>
      <w:r w:rsidRPr="00A55DB1">
        <w:rPr>
          <w:sz w:val="18"/>
        </w:rPr>
        <w:t>Meclise</w:t>
      </w:r>
      <w:r w:rsidRPr="00A55DB1" w:rsidR="0030183B">
        <w:rPr>
          <w:sz w:val="18"/>
        </w:rPr>
        <w:t xml:space="preserve"> </w:t>
      </w:r>
      <w:r w:rsidRPr="00A55DB1">
        <w:rPr>
          <w:sz w:val="18"/>
        </w:rPr>
        <w:t>ihtiyacı</w:t>
      </w:r>
      <w:r w:rsidRPr="00A55DB1" w:rsidR="0030183B">
        <w:rPr>
          <w:sz w:val="18"/>
        </w:rPr>
        <w:t xml:space="preserve"> </w:t>
      </w:r>
      <w:r w:rsidRPr="00A55DB1">
        <w:rPr>
          <w:sz w:val="18"/>
        </w:rPr>
        <w:t>vardır;</w:t>
      </w:r>
      <w:r w:rsidRPr="00A55DB1" w:rsidR="0030183B">
        <w:rPr>
          <w:sz w:val="18"/>
        </w:rPr>
        <w:t xml:space="preserve"> </w:t>
      </w:r>
      <w:r w:rsidRPr="00A55DB1">
        <w:rPr>
          <w:sz w:val="18"/>
        </w:rPr>
        <w:t>insanlar</w:t>
      </w:r>
      <w:r w:rsidRPr="00A55DB1" w:rsidR="0030183B">
        <w:rPr>
          <w:sz w:val="18"/>
        </w:rPr>
        <w:t xml:space="preserve"> </w:t>
      </w:r>
      <w:r w:rsidRPr="00A55DB1">
        <w:rPr>
          <w:sz w:val="18"/>
        </w:rPr>
        <w:t>işlerini</w:t>
      </w:r>
      <w:r w:rsidRPr="00A55DB1" w:rsidR="0030183B">
        <w:rPr>
          <w:sz w:val="18"/>
        </w:rPr>
        <w:t xml:space="preserve"> </w:t>
      </w:r>
      <w:r w:rsidRPr="00A55DB1">
        <w:rPr>
          <w:sz w:val="18"/>
        </w:rPr>
        <w:t>kaybediyor,</w:t>
      </w:r>
      <w:r w:rsidRPr="00A55DB1" w:rsidR="0030183B">
        <w:rPr>
          <w:sz w:val="18"/>
        </w:rPr>
        <w:t xml:space="preserve"> </w:t>
      </w:r>
      <w:r w:rsidRPr="00A55DB1">
        <w:rPr>
          <w:sz w:val="18"/>
        </w:rPr>
        <w:t>maaşlarını</w:t>
      </w:r>
      <w:r w:rsidRPr="00A55DB1" w:rsidR="0030183B">
        <w:rPr>
          <w:sz w:val="18"/>
        </w:rPr>
        <w:t xml:space="preserve"> </w:t>
      </w:r>
      <w:r w:rsidRPr="00A55DB1">
        <w:rPr>
          <w:sz w:val="18"/>
        </w:rPr>
        <w:t>alamıyor,</w:t>
      </w:r>
      <w:r w:rsidRPr="00A55DB1" w:rsidR="0030183B">
        <w:rPr>
          <w:sz w:val="18"/>
        </w:rPr>
        <w:t xml:space="preserve"> </w:t>
      </w:r>
      <w:r w:rsidRPr="00A55DB1">
        <w:rPr>
          <w:sz w:val="18"/>
        </w:rPr>
        <w:t>tüm</w:t>
      </w:r>
      <w:r w:rsidRPr="00A55DB1" w:rsidR="0030183B">
        <w:rPr>
          <w:sz w:val="18"/>
        </w:rPr>
        <w:t xml:space="preserve"> </w:t>
      </w:r>
      <w:r w:rsidRPr="00A55DB1">
        <w:rPr>
          <w:sz w:val="18"/>
        </w:rPr>
        <w:t>dünyayı</w:t>
      </w:r>
      <w:r w:rsidRPr="00A55DB1" w:rsidR="0030183B">
        <w:rPr>
          <w:sz w:val="18"/>
        </w:rPr>
        <w:t xml:space="preserve"> </w:t>
      </w:r>
      <w:r w:rsidRPr="00A55DB1">
        <w:rPr>
          <w:sz w:val="18"/>
        </w:rPr>
        <w:t>etkileyen</w:t>
      </w:r>
      <w:r w:rsidRPr="00A55DB1" w:rsidR="0030183B">
        <w:rPr>
          <w:sz w:val="18"/>
        </w:rPr>
        <w:t xml:space="preserve"> </w:t>
      </w:r>
      <w:r w:rsidRPr="00A55DB1">
        <w:rPr>
          <w:sz w:val="18"/>
        </w:rPr>
        <w:t>bir</w:t>
      </w:r>
      <w:r w:rsidRPr="00A55DB1" w:rsidR="0030183B">
        <w:rPr>
          <w:sz w:val="18"/>
        </w:rPr>
        <w:t xml:space="preserve"> </w:t>
      </w:r>
      <w:r w:rsidRPr="00A55DB1">
        <w:rPr>
          <w:sz w:val="18"/>
        </w:rPr>
        <w:t>salgınla</w:t>
      </w:r>
      <w:r w:rsidRPr="00A55DB1" w:rsidR="0030183B">
        <w:rPr>
          <w:sz w:val="18"/>
        </w:rPr>
        <w:t xml:space="preserve"> </w:t>
      </w:r>
      <w:r w:rsidRPr="00A55DB1">
        <w:rPr>
          <w:sz w:val="18"/>
        </w:rPr>
        <w:t>karşı</w:t>
      </w:r>
      <w:r w:rsidRPr="00A55DB1" w:rsidR="0030183B">
        <w:rPr>
          <w:sz w:val="18"/>
        </w:rPr>
        <w:t xml:space="preserve"> </w:t>
      </w:r>
      <w:r w:rsidRPr="00A55DB1">
        <w:rPr>
          <w:sz w:val="18"/>
        </w:rPr>
        <w:t>karşıyayız.</w:t>
      </w:r>
      <w:r w:rsidRPr="00A55DB1" w:rsidR="0030183B">
        <w:rPr>
          <w:sz w:val="18"/>
        </w:rPr>
        <w:t xml:space="preserve"> </w:t>
      </w:r>
      <w:r w:rsidRPr="00A55DB1">
        <w:rPr>
          <w:sz w:val="18"/>
        </w:rPr>
        <w:t>Meclisin</w:t>
      </w:r>
      <w:r w:rsidRPr="00A55DB1" w:rsidR="0030183B">
        <w:rPr>
          <w:sz w:val="18"/>
        </w:rPr>
        <w:t xml:space="preserve"> </w:t>
      </w:r>
      <w:r w:rsidRPr="00A55DB1">
        <w:rPr>
          <w:sz w:val="18"/>
        </w:rPr>
        <w:t>çalışması</w:t>
      </w:r>
      <w:r w:rsidRPr="00A55DB1" w:rsidR="0030183B">
        <w:rPr>
          <w:sz w:val="18"/>
        </w:rPr>
        <w:t xml:space="preserve"> </w:t>
      </w:r>
      <w:r w:rsidRPr="00A55DB1">
        <w:rPr>
          <w:sz w:val="18"/>
        </w:rPr>
        <w:t>gerekiyor</w:t>
      </w:r>
      <w:r w:rsidRPr="00A55DB1" w:rsidR="0030183B">
        <w:rPr>
          <w:sz w:val="18"/>
        </w:rPr>
        <w:t xml:space="preserve"> </w:t>
      </w:r>
      <w:r w:rsidRPr="00A55DB1">
        <w:rPr>
          <w:sz w:val="18"/>
        </w:rPr>
        <w:t>dedik</w:t>
      </w:r>
      <w:r w:rsidRPr="00A55DB1" w:rsidR="0030183B">
        <w:rPr>
          <w:sz w:val="18"/>
        </w:rPr>
        <w:t xml:space="preserve"> </w:t>
      </w:r>
      <w:r w:rsidRPr="00A55DB1">
        <w:rPr>
          <w:sz w:val="18"/>
        </w:rPr>
        <w:t>ve</w:t>
      </w:r>
      <w:r w:rsidRPr="00A55DB1" w:rsidR="0030183B">
        <w:rPr>
          <w:sz w:val="18"/>
        </w:rPr>
        <w:t xml:space="preserve"> </w:t>
      </w:r>
      <w:r w:rsidRPr="00A55DB1">
        <w:rPr>
          <w:sz w:val="18"/>
        </w:rPr>
        <w:t>Meclis</w:t>
      </w:r>
      <w:r w:rsidRPr="00A55DB1" w:rsidR="0030183B">
        <w:rPr>
          <w:sz w:val="18"/>
        </w:rPr>
        <w:t xml:space="preserve"> </w:t>
      </w:r>
      <w:r w:rsidRPr="00A55DB1">
        <w:rPr>
          <w:sz w:val="18"/>
        </w:rPr>
        <w:t>çalışmaya</w:t>
      </w:r>
      <w:r w:rsidRPr="00A55DB1" w:rsidR="0030183B">
        <w:rPr>
          <w:sz w:val="18"/>
        </w:rPr>
        <w:t xml:space="preserve"> </w:t>
      </w:r>
      <w:r w:rsidRPr="00A55DB1">
        <w:rPr>
          <w:sz w:val="18"/>
        </w:rPr>
        <w:t>başladığında</w:t>
      </w:r>
      <w:r w:rsidRPr="00A55DB1" w:rsidR="0030183B">
        <w:rPr>
          <w:sz w:val="18"/>
        </w:rPr>
        <w:t xml:space="preserve"> </w:t>
      </w:r>
      <w:r w:rsidRPr="00A55DB1">
        <w:rPr>
          <w:sz w:val="18"/>
        </w:rPr>
        <w:t>ilk</w:t>
      </w:r>
      <w:r w:rsidRPr="00A55DB1" w:rsidR="0030183B">
        <w:rPr>
          <w:sz w:val="18"/>
        </w:rPr>
        <w:t xml:space="preserve"> </w:t>
      </w:r>
      <w:r w:rsidRPr="00A55DB1">
        <w:rPr>
          <w:sz w:val="18"/>
        </w:rPr>
        <w:t>görüştüğümüz</w:t>
      </w:r>
      <w:r w:rsidRPr="00A55DB1" w:rsidR="0030183B">
        <w:rPr>
          <w:sz w:val="18"/>
        </w:rPr>
        <w:t xml:space="preserve"> </w:t>
      </w:r>
      <w:r w:rsidRPr="00A55DB1">
        <w:rPr>
          <w:sz w:val="18"/>
        </w:rPr>
        <w:t>şey</w:t>
      </w:r>
      <w:r w:rsidRPr="00A55DB1" w:rsidR="0030183B">
        <w:rPr>
          <w:sz w:val="18"/>
        </w:rPr>
        <w:t xml:space="preserve"> </w:t>
      </w:r>
      <w:r w:rsidRPr="00A55DB1">
        <w:rPr>
          <w:sz w:val="18"/>
        </w:rPr>
        <w:t>ne</w:t>
      </w:r>
      <w:r w:rsidRPr="00A55DB1" w:rsidR="0030183B">
        <w:rPr>
          <w:sz w:val="18"/>
        </w:rPr>
        <w:t xml:space="preserve"> </w:t>
      </w:r>
      <w:r w:rsidRPr="00A55DB1">
        <w:rPr>
          <w:sz w:val="18"/>
        </w:rPr>
        <w:t>oldu?</w:t>
      </w:r>
      <w:r w:rsidRPr="00A55DB1" w:rsidR="0030183B">
        <w:rPr>
          <w:sz w:val="18"/>
        </w:rPr>
        <w:t xml:space="preserve"> </w:t>
      </w:r>
      <w:r w:rsidRPr="00A55DB1">
        <w:rPr>
          <w:sz w:val="18"/>
        </w:rPr>
        <w:t>Bekçilerle</w:t>
      </w:r>
      <w:r w:rsidRPr="00A55DB1" w:rsidR="0030183B">
        <w:rPr>
          <w:sz w:val="18"/>
        </w:rPr>
        <w:t xml:space="preserve"> </w:t>
      </w:r>
      <w:r w:rsidRPr="00A55DB1">
        <w:rPr>
          <w:sz w:val="18"/>
        </w:rPr>
        <w:t>ilgili</w:t>
      </w:r>
      <w:r w:rsidRPr="00A55DB1" w:rsidR="0030183B">
        <w:rPr>
          <w:sz w:val="18"/>
        </w:rPr>
        <w:t xml:space="preserve"> </w:t>
      </w:r>
      <w:r w:rsidRPr="00A55DB1">
        <w:rPr>
          <w:sz w:val="18"/>
        </w:rPr>
        <w:t>yasa</w:t>
      </w:r>
      <w:r w:rsidRPr="00A55DB1" w:rsidR="0030183B">
        <w:rPr>
          <w:sz w:val="18"/>
        </w:rPr>
        <w:t xml:space="preserve"> </w:t>
      </w:r>
      <w:r w:rsidRPr="00A55DB1">
        <w:rPr>
          <w:sz w:val="18"/>
        </w:rPr>
        <w:t>teklifi.</w:t>
      </w:r>
      <w:r w:rsidRPr="00A55DB1" w:rsidR="0030183B">
        <w:rPr>
          <w:sz w:val="18"/>
        </w:rPr>
        <w:t xml:space="preserve"> </w:t>
      </w:r>
      <w:r w:rsidRPr="00A55DB1">
        <w:rPr>
          <w:sz w:val="18"/>
        </w:rPr>
        <w:t>Şimdi,</w:t>
      </w:r>
      <w:r w:rsidRPr="00A55DB1" w:rsidR="0030183B">
        <w:rPr>
          <w:sz w:val="18"/>
        </w:rPr>
        <w:t xml:space="preserve"> </w:t>
      </w:r>
      <w:r w:rsidRPr="00A55DB1">
        <w:rPr>
          <w:sz w:val="18"/>
        </w:rPr>
        <w:t>sormak</w:t>
      </w:r>
      <w:r w:rsidRPr="00A55DB1" w:rsidR="0030183B">
        <w:rPr>
          <w:sz w:val="18"/>
        </w:rPr>
        <w:t xml:space="preserve"> </w:t>
      </w:r>
      <w:r w:rsidRPr="00A55DB1">
        <w:rPr>
          <w:sz w:val="18"/>
        </w:rPr>
        <w:t>istiyorum</w:t>
      </w:r>
      <w:r w:rsidRPr="00A55DB1" w:rsidR="0030183B">
        <w:rPr>
          <w:sz w:val="18"/>
        </w:rPr>
        <w:t xml:space="preserve"> </w:t>
      </w:r>
      <w:r w:rsidRPr="00A55DB1">
        <w:rPr>
          <w:sz w:val="18"/>
        </w:rPr>
        <w:t>gerçekten:</w:t>
      </w:r>
      <w:r w:rsidRPr="00A55DB1" w:rsidR="0030183B">
        <w:rPr>
          <w:sz w:val="18"/>
        </w:rPr>
        <w:t xml:space="preserve"> </w:t>
      </w:r>
      <w:r w:rsidRPr="00A55DB1">
        <w:rPr>
          <w:sz w:val="18"/>
        </w:rPr>
        <w:t>Salgın</w:t>
      </w:r>
      <w:r w:rsidRPr="00A55DB1" w:rsidR="0030183B">
        <w:rPr>
          <w:sz w:val="18"/>
        </w:rPr>
        <w:t xml:space="preserve"> </w:t>
      </w:r>
      <w:r w:rsidRPr="00A55DB1">
        <w:rPr>
          <w:sz w:val="18"/>
        </w:rPr>
        <w:t>sırasında</w:t>
      </w:r>
      <w:r w:rsidRPr="00A55DB1" w:rsidR="0030183B">
        <w:rPr>
          <w:sz w:val="18"/>
        </w:rPr>
        <w:t xml:space="preserve"> </w:t>
      </w:r>
      <w:r w:rsidRPr="00A55DB1">
        <w:rPr>
          <w:sz w:val="18"/>
        </w:rPr>
        <w:t>siz</w:t>
      </w:r>
      <w:r w:rsidRPr="00A55DB1" w:rsidR="0030183B">
        <w:rPr>
          <w:sz w:val="18"/>
        </w:rPr>
        <w:t xml:space="preserve"> </w:t>
      </w:r>
      <w:r w:rsidRPr="00A55DB1">
        <w:rPr>
          <w:sz w:val="18"/>
        </w:rPr>
        <w:t>bir</w:t>
      </w:r>
      <w:r w:rsidRPr="00A55DB1" w:rsidR="0030183B">
        <w:rPr>
          <w:sz w:val="18"/>
        </w:rPr>
        <w:t xml:space="preserve"> </w:t>
      </w:r>
      <w:r w:rsidRPr="00A55DB1">
        <w:rPr>
          <w:sz w:val="18"/>
        </w:rPr>
        <w:t>vatandaşın</w:t>
      </w:r>
      <w:r w:rsidRPr="00A55DB1" w:rsidR="0030183B">
        <w:rPr>
          <w:sz w:val="18"/>
        </w:rPr>
        <w:t xml:space="preserve"> </w:t>
      </w:r>
      <w:r w:rsidRPr="00A55DB1">
        <w:rPr>
          <w:sz w:val="18"/>
        </w:rPr>
        <w:t>çıkıp</w:t>
      </w:r>
      <w:r w:rsidRPr="00A55DB1" w:rsidR="0030183B">
        <w:rPr>
          <w:sz w:val="18"/>
        </w:rPr>
        <w:t xml:space="preserve"> </w:t>
      </w:r>
      <w:r w:rsidRPr="00A55DB1">
        <w:rPr>
          <w:sz w:val="18"/>
        </w:rPr>
        <w:t>da</w:t>
      </w:r>
      <w:r w:rsidRPr="00A55DB1" w:rsidR="0030183B">
        <w:rPr>
          <w:sz w:val="18"/>
        </w:rPr>
        <w:t xml:space="preserve"> </w:t>
      </w:r>
      <w:r w:rsidRPr="00A55DB1">
        <w:rPr>
          <w:sz w:val="18"/>
        </w:rPr>
        <w:t>“Ülkede</w:t>
      </w:r>
      <w:r w:rsidRPr="00A55DB1" w:rsidR="0030183B">
        <w:rPr>
          <w:sz w:val="18"/>
        </w:rPr>
        <w:t xml:space="preserve"> </w:t>
      </w:r>
      <w:r w:rsidRPr="00A55DB1">
        <w:rPr>
          <w:sz w:val="18"/>
        </w:rPr>
        <w:t>polis,</w:t>
      </w:r>
      <w:r w:rsidRPr="00A55DB1" w:rsidR="0030183B">
        <w:rPr>
          <w:sz w:val="18"/>
        </w:rPr>
        <w:t xml:space="preserve"> </w:t>
      </w:r>
      <w:r w:rsidRPr="00A55DB1">
        <w:rPr>
          <w:sz w:val="18"/>
        </w:rPr>
        <w:t>asker</w:t>
      </w:r>
      <w:r w:rsidRPr="00A55DB1" w:rsidR="0030183B">
        <w:rPr>
          <w:sz w:val="18"/>
        </w:rPr>
        <w:t xml:space="preserve"> </w:t>
      </w:r>
      <w:r w:rsidRPr="00A55DB1">
        <w:rPr>
          <w:sz w:val="18"/>
        </w:rPr>
        <w:t>yeterli</w:t>
      </w:r>
      <w:r w:rsidRPr="00A55DB1" w:rsidR="0030183B">
        <w:rPr>
          <w:sz w:val="18"/>
        </w:rPr>
        <w:t xml:space="preserve"> </w:t>
      </w:r>
      <w:r w:rsidRPr="00A55DB1">
        <w:rPr>
          <w:sz w:val="18"/>
        </w:rPr>
        <w:t>değil,</w:t>
      </w:r>
      <w:r w:rsidRPr="00A55DB1" w:rsidR="0030183B">
        <w:rPr>
          <w:sz w:val="18"/>
        </w:rPr>
        <w:t xml:space="preserve"> </w:t>
      </w:r>
      <w:r w:rsidRPr="00A55DB1">
        <w:rPr>
          <w:sz w:val="18"/>
        </w:rPr>
        <w:t>bize</w:t>
      </w:r>
      <w:r w:rsidRPr="00A55DB1" w:rsidR="0030183B">
        <w:rPr>
          <w:sz w:val="18"/>
        </w:rPr>
        <w:t xml:space="preserve"> </w:t>
      </w:r>
      <w:r w:rsidRPr="00A55DB1">
        <w:rPr>
          <w:sz w:val="18"/>
        </w:rPr>
        <w:t>acil</w:t>
      </w:r>
      <w:r w:rsidRPr="00A55DB1" w:rsidR="0030183B">
        <w:rPr>
          <w:sz w:val="18"/>
        </w:rPr>
        <w:t xml:space="preserve"> </w:t>
      </w:r>
      <w:r w:rsidRPr="00A55DB1">
        <w:rPr>
          <w:sz w:val="18"/>
        </w:rPr>
        <w:t>bekçi</w:t>
      </w:r>
      <w:r w:rsidRPr="00A55DB1" w:rsidR="0030183B">
        <w:rPr>
          <w:sz w:val="18"/>
        </w:rPr>
        <w:t xml:space="preserve"> </w:t>
      </w:r>
      <w:r w:rsidRPr="00A55DB1">
        <w:rPr>
          <w:sz w:val="18"/>
        </w:rPr>
        <w:t>lazım.”</w:t>
      </w:r>
      <w:r w:rsidRPr="00A55DB1" w:rsidR="0030183B">
        <w:rPr>
          <w:sz w:val="18"/>
        </w:rPr>
        <w:t xml:space="preserve"> </w:t>
      </w:r>
      <w:r w:rsidRPr="00A55DB1">
        <w:rPr>
          <w:sz w:val="18"/>
        </w:rPr>
        <w:t>dediğini</w:t>
      </w:r>
      <w:r w:rsidRPr="00A55DB1" w:rsidR="0030183B">
        <w:rPr>
          <w:sz w:val="18"/>
        </w:rPr>
        <w:t xml:space="preserve"> </w:t>
      </w:r>
      <w:r w:rsidRPr="00A55DB1">
        <w:rPr>
          <w:sz w:val="18"/>
        </w:rPr>
        <w:t>duydunuz</w:t>
      </w:r>
      <w:r w:rsidRPr="00A55DB1" w:rsidR="0030183B">
        <w:rPr>
          <w:sz w:val="18"/>
        </w:rPr>
        <w:t xml:space="preserve"> </w:t>
      </w:r>
      <w:r w:rsidRPr="00A55DB1">
        <w:rPr>
          <w:sz w:val="18"/>
        </w:rPr>
        <w:t>mu?</w:t>
      </w:r>
      <w:r w:rsidRPr="00A55DB1" w:rsidR="0030183B">
        <w:rPr>
          <w:sz w:val="18"/>
        </w:rPr>
        <w:t xml:space="preserve"> </w:t>
      </w:r>
      <w:r w:rsidRPr="00A55DB1">
        <w:rPr>
          <w:sz w:val="18"/>
        </w:rPr>
        <w:t>Ya</w:t>
      </w:r>
      <w:r w:rsidRPr="00A55DB1" w:rsidR="0030183B">
        <w:rPr>
          <w:sz w:val="18"/>
        </w:rPr>
        <w:t xml:space="preserve"> </w:t>
      </w:r>
      <w:r w:rsidRPr="00A55DB1">
        <w:rPr>
          <w:sz w:val="18"/>
        </w:rPr>
        <w:t>da</w:t>
      </w:r>
      <w:r w:rsidRPr="00A55DB1" w:rsidR="0030183B">
        <w:rPr>
          <w:sz w:val="18"/>
        </w:rPr>
        <w:t xml:space="preserve"> </w:t>
      </w:r>
      <w:r w:rsidRPr="00A55DB1">
        <w:rPr>
          <w:sz w:val="18"/>
        </w:rPr>
        <w:t>bekçilerle</w:t>
      </w:r>
      <w:r w:rsidRPr="00A55DB1" w:rsidR="0030183B">
        <w:rPr>
          <w:sz w:val="18"/>
        </w:rPr>
        <w:t xml:space="preserve"> </w:t>
      </w:r>
      <w:r w:rsidRPr="00A55DB1">
        <w:rPr>
          <w:sz w:val="18"/>
        </w:rPr>
        <w:t>ilgili</w:t>
      </w:r>
      <w:r w:rsidRPr="00A55DB1" w:rsidR="0030183B">
        <w:rPr>
          <w:sz w:val="18"/>
        </w:rPr>
        <w:t xml:space="preserve"> </w:t>
      </w:r>
      <w:r w:rsidRPr="00A55DB1">
        <w:rPr>
          <w:sz w:val="18"/>
        </w:rPr>
        <w:t>bu</w:t>
      </w:r>
      <w:r w:rsidRPr="00A55DB1" w:rsidR="0030183B">
        <w:rPr>
          <w:sz w:val="18"/>
        </w:rPr>
        <w:t xml:space="preserve"> </w:t>
      </w:r>
      <w:r w:rsidRPr="00A55DB1">
        <w:rPr>
          <w:sz w:val="18"/>
        </w:rPr>
        <w:t>yasanın</w:t>
      </w:r>
      <w:r w:rsidRPr="00A55DB1" w:rsidR="0030183B">
        <w:rPr>
          <w:sz w:val="18"/>
        </w:rPr>
        <w:t xml:space="preserve"> </w:t>
      </w:r>
      <w:r w:rsidRPr="00A55DB1">
        <w:rPr>
          <w:sz w:val="18"/>
        </w:rPr>
        <w:t>işsizliğe</w:t>
      </w:r>
      <w:r w:rsidRPr="00A55DB1" w:rsidR="0030183B">
        <w:rPr>
          <w:sz w:val="18"/>
        </w:rPr>
        <w:t xml:space="preserve"> </w:t>
      </w:r>
      <w:r w:rsidRPr="00A55DB1">
        <w:rPr>
          <w:sz w:val="18"/>
        </w:rPr>
        <w:t>faydası</w:t>
      </w:r>
      <w:r w:rsidRPr="00A55DB1" w:rsidR="0030183B">
        <w:rPr>
          <w:sz w:val="18"/>
        </w:rPr>
        <w:t xml:space="preserve"> </w:t>
      </w:r>
      <w:r w:rsidRPr="00A55DB1">
        <w:rPr>
          <w:sz w:val="18"/>
        </w:rPr>
        <w:t>var</w:t>
      </w:r>
      <w:r w:rsidRPr="00A55DB1" w:rsidR="0030183B">
        <w:rPr>
          <w:sz w:val="18"/>
        </w:rPr>
        <w:t xml:space="preserve"> </w:t>
      </w:r>
      <w:r w:rsidRPr="00A55DB1">
        <w:rPr>
          <w:sz w:val="18"/>
        </w:rPr>
        <w:t>mı</w:t>
      </w:r>
      <w:r w:rsidRPr="00A55DB1" w:rsidR="0030183B">
        <w:rPr>
          <w:sz w:val="18"/>
        </w:rPr>
        <w:t xml:space="preserve"> </w:t>
      </w:r>
      <w:r w:rsidRPr="00A55DB1">
        <w:rPr>
          <w:sz w:val="18"/>
        </w:rPr>
        <w:t>sizce,</w:t>
      </w:r>
      <w:r w:rsidRPr="00A55DB1" w:rsidR="0030183B">
        <w:rPr>
          <w:sz w:val="18"/>
        </w:rPr>
        <w:t xml:space="preserve"> </w:t>
      </w:r>
      <w:r w:rsidRPr="00A55DB1">
        <w:rPr>
          <w:sz w:val="18"/>
        </w:rPr>
        <w:t>bunun</w:t>
      </w:r>
      <w:r w:rsidRPr="00A55DB1" w:rsidR="0030183B">
        <w:rPr>
          <w:sz w:val="18"/>
        </w:rPr>
        <w:t xml:space="preserve"> </w:t>
      </w:r>
      <w:r w:rsidRPr="00A55DB1">
        <w:rPr>
          <w:sz w:val="18"/>
        </w:rPr>
        <w:t>için</w:t>
      </w:r>
      <w:r w:rsidRPr="00A55DB1" w:rsidR="0030183B">
        <w:rPr>
          <w:sz w:val="18"/>
        </w:rPr>
        <w:t xml:space="preserve"> </w:t>
      </w:r>
      <w:r w:rsidRPr="00A55DB1">
        <w:rPr>
          <w:sz w:val="18"/>
        </w:rPr>
        <w:t>mi</w:t>
      </w:r>
      <w:r w:rsidRPr="00A55DB1" w:rsidR="0030183B">
        <w:rPr>
          <w:sz w:val="18"/>
        </w:rPr>
        <w:t xml:space="preserve"> </w:t>
      </w:r>
      <w:r w:rsidRPr="00A55DB1">
        <w:rPr>
          <w:sz w:val="18"/>
        </w:rPr>
        <w:t>getiriyorsunuz?</w:t>
      </w:r>
      <w:r w:rsidRPr="00A55DB1" w:rsidR="0030183B">
        <w:rPr>
          <w:sz w:val="18"/>
        </w:rPr>
        <w:t xml:space="preserve"> </w:t>
      </w:r>
      <w:r w:rsidRPr="00A55DB1">
        <w:rPr>
          <w:sz w:val="18"/>
        </w:rPr>
        <w:t>Yurttaşlar</w:t>
      </w:r>
      <w:r w:rsidRPr="00A55DB1" w:rsidR="0030183B">
        <w:rPr>
          <w:sz w:val="18"/>
        </w:rPr>
        <w:t xml:space="preserve"> </w:t>
      </w:r>
      <w:r w:rsidRPr="00A55DB1">
        <w:rPr>
          <w:sz w:val="18"/>
        </w:rPr>
        <w:t>geçim</w:t>
      </w:r>
      <w:r w:rsidRPr="00A55DB1" w:rsidR="0030183B">
        <w:rPr>
          <w:sz w:val="18"/>
        </w:rPr>
        <w:t xml:space="preserve"> </w:t>
      </w:r>
      <w:r w:rsidRPr="00A55DB1">
        <w:rPr>
          <w:sz w:val="18"/>
        </w:rPr>
        <w:t>sıkıntısını,</w:t>
      </w:r>
      <w:r w:rsidRPr="00A55DB1" w:rsidR="0030183B">
        <w:rPr>
          <w:sz w:val="18"/>
        </w:rPr>
        <w:t xml:space="preserve"> </w:t>
      </w:r>
      <w:r w:rsidRPr="00A55DB1">
        <w:rPr>
          <w:sz w:val="18"/>
        </w:rPr>
        <w:t>sağlıkları</w:t>
      </w:r>
      <w:r w:rsidRPr="00A55DB1" w:rsidR="0030183B">
        <w:rPr>
          <w:sz w:val="18"/>
        </w:rPr>
        <w:t xml:space="preserve"> </w:t>
      </w:r>
      <w:r w:rsidRPr="00A55DB1">
        <w:rPr>
          <w:sz w:val="18"/>
        </w:rPr>
        <w:t>konusunda</w:t>
      </w:r>
      <w:r w:rsidRPr="00A55DB1" w:rsidR="0030183B">
        <w:rPr>
          <w:sz w:val="18"/>
        </w:rPr>
        <w:t xml:space="preserve"> </w:t>
      </w:r>
      <w:r w:rsidRPr="00A55DB1">
        <w:rPr>
          <w:sz w:val="18"/>
        </w:rPr>
        <w:t>endişelerini</w:t>
      </w:r>
      <w:r w:rsidRPr="00A55DB1" w:rsidR="0030183B">
        <w:rPr>
          <w:sz w:val="18"/>
        </w:rPr>
        <w:t xml:space="preserve"> </w:t>
      </w:r>
      <w:r w:rsidRPr="00A55DB1">
        <w:rPr>
          <w:sz w:val="18"/>
        </w:rPr>
        <w:t>konuşurlarken</w:t>
      </w:r>
      <w:r w:rsidRPr="00A55DB1" w:rsidR="0030183B">
        <w:rPr>
          <w:sz w:val="18"/>
        </w:rPr>
        <w:t xml:space="preserve"> </w:t>
      </w:r>
      <w:r w:rsidRPr="00A55DB1">
        <w:rPr>
          <w:sz w:val="18"/>
        </w:rPr>
        <w:t>sizce</w:t>
      </w:r>
      <w:r w:rsidRPr="00A55DB1" w:rsidR="0030183B">
        <w:rPr>
          <w:sz w:val="18"/>
        </w:rPr>
        <w:t xml:space="preserve"> </w:t>
      </w:r>
      <w:r w:rsidRPr="00A55DB1">
        <w:rPr>
          <w:sz w:val="18"/>
        </w:rPr>
        <w:t>bekçilere</w:t>
      </w:r>
      <w:r w:rsidRPr="00A55DB1" w:rsidR="0030183B">
        <w:rPr>
          <w:sz w:val="18"/>
        </w:rPr>
        <w:t xml:space="preserve"> </w:t>
      </w:r>
      <w:r w:rsidRPr="00A55DB1">
        <w:rPr>
          <w:sz w:val="18"/>
        </w:rPr>
        <w:t>silah</w:t>
      </w:r>
      <w:r w:rsidRPr="00A55DB1" w:rsidR="0030183B">
        <w:rPr>
          <w:sz w:val="18"/>
        </w:rPr>
        <w:t xml:space="preserve"> </w:t>
      </w:r>
      <w:r w:rsidRPr="00A55DB1">
        <w:rPr>
          <w:sz w:val="18"/>
        </w:rPr>
        <w:t>verilmesini</w:t>
      </w:r>
      <w:r w:rsidRPr="00A55DB1" w:rsidR="0030183B">
        <w:rPr>
          <w:sz w:val="18"/>
        </w:rPr>
        <w:t xml:space="preserve"> </w:t>
      </w:r>
      <w:r w:rsidRPr="00A55DB1">
        <w:rPr>
          <w:sz w:val="18"/>
        </w:rPr>
        <w:t>mi</w:t>
      </w:r>
      <w:r w:rsidRPr="00A55DB1" w:rsidR="0030183B">
        <w:rPr>
          <w:sz w:val="18"/>
        </w:rPr>
        <w:t xml:space="preserve"> </w:t>
      </w:r>
      <w:r w:rsidRPr="00A55DB1">
        <w:rPr>
          <w:sz w:val="18"/>
        </w:rPr>
        <w:t>konuşuyorlar?</w:t>
      </w:r>
      <w:r w:rsidRPr="00A55DB1" w:rsidR="0030183B">
        <w:rPr>
          <w:sz w:val="18"/>
        </w:rPr>
        <w:t xml:space="preserve"> </w:t>
      </w:r>
      <w:r w:rsidRPr="00A55DB1">
        <w:rPr>
          <w:sz w:val="18"/>
        </w:rPr>
        <w:t>Hayır.</w:t>
      </w:r>
      <w:r w:rsidRPr="00A55DB1" w:rsidR="0030183B">
        <w:rPr>
          <w:sz w:val="18"/>
        </w:rPr>
        <w:t xml:space="preserve"> </w:t>
      </w:r>
      <w:r w:rsidRPr="00A55DB1">
        <w:rPr>
          <w:sz w:val="18"/>
        </w:rPr>
        <w:t>Siz</w:t>
      </w:r>
      <w:r w:rsidRPr="00A55DB1" w:rsidR="0030183B">
        <w:rPr>
          <w:sz w:val="18"/>
        </w:rPr>
        <w:t xml:space="preserve"> </w:t>
      </w:r>
      <w:r w:rsidRPr="00A55DB1">
        <w:rPr>
          <w:sz w:val="18"/>
        </w:rPr>
        <w:t>ülkenin</w:t>
      </w:r>
      <w:r w:rsidRPr="00A55DB1" w:rsidR="0030183B">
        <w:rPr>
          <w:sz w:val="18"/>
        </w:rPr>
        <w:t xml:space="preserve"> </w:t>
      </w:r>
      <w:r w:rsidRPr="00A55DB1">
        <w:rPr>
          <w:sz w:val="18"/>
        </w:rPr>
        <w:t>gündeminden</w:t>
      </w:r>
      <w:r w:rsidRPr="00A55DB1" w:rsidR="0030183B">
        <w:rPr>
          <w:sz w:val="18"/>
        </w:rPr>
        <w:t xml:space="preserve"> </w:t>
      </w:r>
      <w:r w:rsidRPr="00A55DB1">
        <w:rPr>
          <w:sz w:val="18"/>
        </w:rPr>
        <w:t>tamamen</w:t>
      </w:r>
      <w:r w:rsidRPr="00A55DB1" w:rsidR="0030183B">
        <w:rPr>
          <w:sz w:val="18"/>
        </w:rPr>
        <w:t xml:space="preserve"> </w:t>
      </w:r>
      <w:r w:rsidRPr="00A55DB1">
        <w:rPr>
          <w:sz w:val="18"/>
        </w:rPr>
        <w:t>farklı</w:t>
      </w:r>
      <w:r w:rsidRPr="00A55DB1" w:rsidR="0030183B">
        <w:rPr>
          <w:sz w:val="18"/>
        </w:rPr>
        <w:t xml:space="preserve"> </w:t>
      </w:r>
      <w:r w:rsidRPr="00A55DB1">
        <w:rPr>
          <w:sz w:val="18"/>
        </w:rPr>
        <w:t>bir</w:t>
      </w:r>
      <w:r w:rsidRPr="00A55DB1" w:rsidR="0030183B">
        <w:rPr>
          <w:sz w:val="18"/>
        </w:rPr>
        <w:t xml:space="preserve"> </w:t>
      </w:r>
      <w:r w:rsidRPr="00A55DB1">
        <w:rPr>
          <w:sz w:val="18"/>
        </w:rPr>
        <w:t>yerdesiniz</w:t>
      </w:r>
      <w:r w:rsidRPr="00A55DB1" w:rsidR="0030183B">
        <w:rPr>
          <w:sz w:val="18"/>
        </w:rPr>
        <w:t xml:space="preserve"> </w:t>
      </w:r>
      <w:r w:rsidRPr="00A55DB1">
        <w:rPr>
          <w:sz w:val="18"/>
        </w:rPr>
        <w:t>çünkü</w:t>
      </w:r>
      <w:r w:rsidRPr="00A55DB1" w:rsidR="0030183B">
        <w:rPr>
          <w:sz w:val="18"/>
        </w:rPr>
        <w:t xml:space="preserve"> </w:t>
      </w:r>
      <w:r w:rsidRPr="00A55DB1">
        <w:rPr>
          <w:sz w:val="18"/>
        </w:rPr>
        <w:t>halkın</w:t>
      </w:r>
      <w:r w:rsidRPr="00A55DB1" w:rsidR="0030183B">
        <w:rPr>
          <w:sz w:val="18"/>
        </w:rPr>
        <w:t xml:space="preserve"> </w:t>
      </w:r>
      <w:r w:rsidRPr="00A55DB1">
        <w:rPr>
          <w:sz w:val="18"/>
        </w:rPr>
        <w:t>değil,</w:t>
      </w:r>
      <w:r w:rsidRPr="00A55DB1" w:rsidR="0030183B">
        <w:rPr>
          <w:sz w:val="18"/>
        </w:rPr>
        <w:t xml:space="preserve"> </w:t>
      </w:r>
      <w:r w:rsidRPr="00A55DB1">
        <w:rPr>
          <w:sz w:val="18"/>
        </w:rPr>
        <w:t>halka</w:t>
      </w:r>
      <w:r w:rsidRPr="00A55DB1" w:rsidR="0030183B">
        <w:rPr>
          <w:sz w:val="18"/>
        </w:rPr>
        <w:t xml:space="preserve"> </w:t>
      </w:r>
      <w:r w:rsidRPr="00A55DB1">
        <w:rPr>
          <w:sz w:val="18"/>
        </w:rPr>
        <w:t>rağmen</w:t>
      </w:r>
      <w:r w:rsidRPr="00A55DB1" w:rsidR="0030183B">
        <w:rPr>
          <w:sz w:val="18"/>
        </w:rPr>
        <w:t xml:space="preserve"> </w:t>
      </w:r>
      <w:r w:rsidRPr="00A55DB1">
        <w:rPr>
          <w:sz w:val="18"/>
        </w:rPr>
        <w:t>iktidarın</w:t>
      </w:r>
      <w:r w:rsidRPr="00A55DB1" w:rsidR="0030183B">
        <w:rPr>
          <w:sz w:val="18"/>
        </w:rPr>
        <w:t xml:space="preserve"> </w:t>
      </w:r>
      <w:r w:rsidRPr="00A55DB1">
        <w:rPr>
          <w:sz w:val="18"/>
        </w:rPr>
        <w:t>selameti</w:t>
      </w:r>
      <w:r w:rsidRPr="00A55DB1" w:rsidR="0030183B">
        <w:rPr>
          <w:sz w:val="18"/>
        </w:rPr>
        <w:t xml:space="preserve"> </w:t>
      </w:r>
      <w:r w:rsidRPr="00A55DB1">
        <w:rPr>
          <w:sz w:val="18"/>
        </w:rPr>
        <w:t>artık</w:t>
      </w:r>
      <w:r w:rsidRPr="00A55DB1" w:rsidR="0030183B">
        <w:rPr>
          <w:sz w:val="18"/>
        </w:rPr>
        <w:t xml:space="preserve"> </w:t>
      </w:r>
      <w:r w:rsidRPr="00A55DB1">
        <w:rPr>
          <w:sz w:val="18"/>
        </w:rPr>
        <w:t>tek</w:t>
      </w:r>
      <w:r w:rsidRPr="00A55DB1" w:rsidR="0030183B">
        <w:rPr>
          <w:sz w:val="18"/>
        </w:rPr>
        <w:t xml:space="preserve"> </w:t>
      </w:r>
      <w:r w:rsidRPr="00A55DB1">
        <w:rPr>
          <w:sz w:val="18"/>
        </w:rPr>
        <w:t>önemli</w:t>
      </w:r>
      <w:r w:rsidRPr="00A55DB1" w:rsidR="0030183B">
        <w:rPr>
          <w:sz w:val="18"/>
        </w:rPr>
        <w:t xml:space="preserve"> </w:t>
      </w:r>
      <w:r w:rsidRPr="00A55DB1">
        <w:rPr>
          <w:sz w:val="18"/>
        </w:rPr>
        <w:t>meseleniz.</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Evet,</w:t>
      </w:r>
      <w:r w:rsidRPr="00A55DB1" w:rsidR="0030183B">
        <w:rPr>
          <w:sz w:val="18"/>
        </w:rPr>
        <w:t xml:space="preserve"> </w:t>
      </w:r>
      <w:r w:rsidRPr="00A55DB1">
        <w:rPr>
          <w:sz w:val="18"/>
        </w:rPr>
        <w:t>biz</w:t>
      </w:r>
      <w:r w:rsidRPr="00A55DB1" w:rsidR="0030183B">
        <w:rPr>
          <w:sz w:val="18"/>
        </w:rPr>
        <w:t xml:space="preserve"> </w:t>
      </w:r>
      <w:r w:rsidRPr="00A55DB1">
        <w:rPr>
          <w:sz w:val="18"/>
        </w:rPr>
        <w:t>bunu</w:t>
      </w:r>
      <w:r w:rsidRPr="00A55DB1" w:rsidR="0030183B">
        <w:rPr>
          <w:sz w:val="18"/>
        </w:rPr>
        <w:t xml:space="preserve"> </w:t>
      </w:r>
      <w:r w:rsidRPr="00A55DB1">
        <w:rPr>
          <w:sz w:val="18"/>
        </w:rPr>
        <w:t>niye</w:t>
      </w:r>
      <w:r w:rsidRPr="00A55DB1" w:rsidR="0030183B">
        <w:rPr>
          <w:sz w:val="18"/>
        </w:rPr>
        <w:t xml:space="preserve"> </w:t>
      </w:r>
      <w:r w:rsidRPr="00A55DB1">
        <w:rPr>
          <w:sz w:val="18"/>
        </w:rPr>
        <w:t>getirdiğinizi</w:t>
      </w:r>
      <w:r w:rsidRPr="00A55DB1" w:rsidR="0030183B">
        <w:rPr>
          <w:sz w:val="18"/>
        </w:rPr>
        <w:t xml:space="preserve"> </w:t>
      </w:r>
      <w:r w:rsidRPr="00A55DB1">
        <w:rPr>
          <w:sz w:val="18"/>
        </w:rPr>
        <w:t>birçok</w:t>
      </w:r>
      <w:r w:rsidRPr="00A55DB1" w:rsidR="0030183B">
        <w:rPr>
          <w:sz w:val="18"/>
        </w:rPr>
        <w:t xml:space="preserve"> </w:t>
      </w:r>
      <w:r w:rsidRPr="00A55DB1">
        <w:rPr>
          <w:sz w:val="18"/>
        </w:rPr>
        <w:t>kez</w:t>
      </w:r>
      <w:r w:rsidRPr="00A55DB1" w:rsidR="0030183B">
        <w:rPr>
          <w:sz w:val="18"/>
        </w:rPr>
        <w:t xml:space="preserve"> </w:t>
      </w:r>
      <w:r w:rsidRPr="00A55DB1">
        <w:rPr>
          <w:sz w:val="18"/>
        </w:rPr>
        <w:t>ifade</w:t>
      </w:r>
      <w:r w:rsidRPr="00A55DB1" w:rsidR="0030183B">
        <w:rPr>
          <w:sz w:val="18"/>
        </w:rPr>
        <w:t xml:space="preserve"> </w:t>
      </w:r>
      <w:r w:rsidRPr="00A55DB1">
        <w:rPr>
          <w:sz w:val="18"/>
        </w:rPr>
        <w:t>ettik.</w:t>
      </w:r>
      <w:r w:rsidRPr="00A55DB1" w:rsidR="0030183B">
        <w:rPr>
          <w:sz w:val="18"/>
        </w:rPr>
        <w:t xml:space="preserve"> </w:t>
      </w:r>
      <w:r w:rsidRPr="00A55DB1">
        <w:rPr>
          <w:sz w:val="18"/>
        </w:rPr>
        <w:t>AKP,</w:t>
      </w:r>
      <w:r w:rsidRPr="00A55DB1" w:rsidR="0030183B">
        <w:rPr>
          <w:sz w:val="18"/>
        </w:rPr>
        <w:t xml:space="preserve"> </w:t>
      </w:r>
      <w:r w:rsidRPr="00A55DB1">
        <w:rPr>
          <w:sz w:val="18"/>
        </w:rPr>
        <w:t>MHP</w:t>
      </w:r>
      <w:r w:rsidRPr="00A55DB1" w:rsidR="0030183B">
        <w:rPr>
          <w:sz w:val="18"/>
        </w:rPr>
        <w:t xml:space="preserve"> </w:t>
      </w:r>
      <w:r w:rsidRPr="00A55DB1">
        <w:rPr>
          <w:sz w:val="18"/>
        </w:rPr>
        <w:t>kadrolarından</w:t>
      </w:r>
      <w:r w:rsidRPr="00A55DB1" w:rsidR="0030183B">
        <w:rPr>
          <w:sz w:val="18"/>
        </w:rPr>
        <w:t xml:space="preserve"> </w:t>
      </w:r>
      <w:r w:rsidRPr="00A55DB1">
        <w:rPr>
          <w:sz w:val="18"/>
        </w:rPr>
        <w:t>oluşan</w:t>
      </w:r>
      <w:r w:rsidRPr="00A55DB1" w:rsidR="0030183B">
        <w:rPr>
          <w:sz w:val="18"/>
        </w:rPr>
        <w:t xml:space="preserve"> </w:t>
      </w:r>
      <w:r w:rsidRPr="00A55DB1">
        <w:rPr>
          <w:sz w:val="18"/>
        </w:rPr>
        <w:t>maaşlı</w:t>
      </w:r>
      <w:r w:rsidRPr="00A55DB1" w:rsidR="0030183B">
        <w:rPr>
          <w:sz w:val="18"/>
        </w:rPr>
        <w:t xml:space="preserve"> </w:t>
      </w:r>
      <w:r w:rsidRPr="00A55DB1">
        <w:rPr>
          <w:sz w:val="18"/>
        </w:rPr>
        <w:t>bir</w:t>
      </w:r>
      <w:r w:rsidRPr="00A55DB1" w:rsidR="0030183B">
        <w:rPr>
          <w:sz w:val="18"/>
        </w:rPr>
        <w:t xml:space="preserve"> </w:t>
      </w:r>
      <w:r w:rsidRPr="00A55DB1">
        <w:rPr>
          <w:sz w:val="18"/>
        </w:rPr>
        <w:t>kitle</w:t>
      </w:r>
      <w:r w:rsidRPr="00A55DB1" w:rsidR="0030183B">
        <w:rPr>
          <w:sz w:val="18"/>
        </w:rPr>
        <w:t xml:space="preserve"> </w:t>
      </w:r>
      <w:r w:rsidRPr="00A55DB1">
        <w:rPr>
          <w:sz w:val="18"/>
        </w:rPr>
        <w:t>yaratmak</w:t>
      </w:r>
      <w:r w:rsidRPr="00A55DB1" w:rsidR="0030183B">
        <w:rPr>
          <w:sz w:val="18"/>
        </w:rPr>
        <w:t xml:space="preserve"> </w:t>
      </w:r>
      <w:r w:rsidRPr="00A55DB1">
        <w:rPr>
          <w:sz w:val="18"/>
        </w:rPr>
        <w:t>istiyorsunuz.</w:t>
      </w:r>
      <w:r w:rsidRPr="00A55DB1" w:rsidR="0030183B">
        <w:rPr>
          <w:sz w:val="18"/>
        </w:rPr>
        <w:t xml:space="preserve"> </w:t>
      </w:r>
      <w:r w:rsidRPr="00A55DB1">
        <w:rPr>
          <w:sz w:val="18"/>
        </w:rPr>
        <w:t>Yurttaşların</w:t>
      </w:r>
      <w:r w:rsidRPr="00A55DB1" w:rsidR="0030183B">
        <w:rPr>
          <w:sz w:val="18"/>
        </w:rPr>
        <w:t xml:space="preserve"> </w:t>
      </w:r>
      <w:r w:rsidRPr="00A55DB1">
        <w:rPr>
          <w:sz w:val="18"/>
        </w:rPr>
        <w:t>iktidardan</w:t>
      </w:r>
      <w:r w:rsidRPr="00A55DB1" w:rsidR="0030183B">
        <w:rPr>
          <w:sz w:val="18"/>
        </w:rPr>
        <w:t xml:space="preserve"> </w:t>
      </w:r>
      <w:r w:rsidRPr="00A55DB1">
        <w:rPr>
          <w:sz w:val="18"/>
        </w:rPr>
        <w:t>duyduğu</w:t>
      </w:r>
      <w:r w:rsidRPr="00A55DB1" w:rsidR="0030183B">
        <w:rPr>
          <w:sz w:val="18"/>
        </w:rPr>
        <w:t xml:space="preserve"> </w:t>
      </w:r>
      <w:r w:rsidRPr="00A55DB1">
        <w:rPr>
          <w:sz w:val="18"/>
        </w:rPr>
        <w:t>hoşnutsuzluk</w:t>
      </w:r>
      <w:r w:rsidRPr="00A55DB1" w:rsidR="0030183B">
        <w:rPr>
          <w:sz w:val="18"/>
        </w:rPr>
        <w:t xml:space="preserve"> </w:t>
      </w:r>
      <w:r w:rsidRPr="00A55DB1">
        <w:rPr>
          <w:sz w:val="18"/>
        </w:rPr>
        <w:t>arttıkça</w:t>
      </w:r>
      <w:r w:rsidRPr="00A55DB1" w:rsidR="0030183B">
        <w:rPr>
          <w:sz w:val="18"/>
        </w:rPr>
        <w:t xml:space="preserve"> </w:t>
      </w:r>
      <w:r w:rsidRPr="00A55DB1">
        <w:rPr>
          <w:sz w:val="18"/>
        </w:rPr>
        <w:t>her</w:t>
      </w:r>
      <w:r w:rsidRPr="00A55DB1" w:rsidR="0030183B">
        <w:rPr>
          <w:sz w:val="18"/>
        </w:rPr>
        <w:t xml:space="preserve"> </w:t>
      </w:r>
      <w:r w:rsidRPr="00A55DB1">
        <w:rPr>
          <w:sz w:val="18"/>
        </w:rPr>
        <w:t>gün</w:t>
      </w:r>
      <w:r w:rsidRPr="00A55DB1" w:rsidR="0030183B">
        <w:rPr>
          <w:sz w:val="18"/>
        </w:rPr>
        <w:t xml:space="preserve"> </w:t>
      </w:r>
      <w:r w:rsidRPr="00A55DB1">
        <w:rPr>
          <w:sz w:val="18"/>
        </w:rPr>
        <w:t>yeni</w:t>
      </w:r>
      <w:r w:rsidRPr="00A55DB1" w:rsidR="0030183B">
        <w:rPr>
          <w:sz w:val="18"/>
        </w:rPr>
        <w:t xml:space="preserve"> </w:t>
      </w:r>
      <w:r w:rsidRPr="00A55DB1">
        <w:rPr>
          <w:sz w:val="18"/>
        </w:rPr>
        <w:t>bir</w:t>
      </w:r>
      <w:r w:rsidRPr="00A55DB1" w:rsidR="0030183B">
        <w:rPr>
          <w:sz w:val="18"/>
        </w:rPr>
        <w:t xml:space="preserve"> </w:t>
      </w:r>
      <w:r w:rsidRPr="00A55DB1">
        <w:rPr>
          <w:sz w:val="18"/>
        </w:rPr>
        <w:t>baskı</w:t>
      </w:r>
      <w:r w:rsidRPr="00A55DB1" w:rsidR="0030183B">
        <w:rPr>
          <w:sz w:val="18"/>
        </w:rPr>
        <w:t xml:space="preserve"> </w:t>
      </w:r>
      <w:r w:rsidRPr="00A55DB1">
        <w:rPr>
          <w:sz w:val="18"/>
        </w:rPr>
        <w:t>ve</w:t>
      </w:r>
      <w:r w:rsidRPr="00A55DB1" w:rsidR="0030183B">
        <w:rPr>
          <w:sz w:val="18"/>
        </w:rPr>
        <w:t xml:space="preserve"> </w:t>
      </w:r>
      <w:r w:rsidRPr="00A55DB1">
        <w:rPr>
          <w:sz w:val="18"/>
        </w:rPr>
        <w:t>denetim</w:t>
      </w:r>
      <w:r w:rsidRPr="00A55DB1" w:rsidR="0030183B">
        <w:rPr>
          <w:sz w:val="18"/>
        </w:rPr>
        <w:t xml:space="preserve"> </w:t>
      </w:r>
      <w:r w:rsidRPr="00A55DB1">
        <w:rPr>
          <w:sz w:val="18"/>
        </w:rPr>
        <w:t>mekanizması</w:t>
      </w:r>
      <w:r w:rsidRPr="00A55DB1" w:rsidR="0030183B">
        <w:rPr>
          <w:sz w:val="18"/>
        </w:rPr>
        <w:t xml:space="preserve"> </w:t>
      </w:r>
      <w:r w:rsidRPr="00A55DB1">
        <w:rPr>
          <w:sz w:val="18"/>
        </w:rPr>
        <w:t>üretiyorsunuz</w:t>
      </w:r>
      <w:r w:rsidRPr="00A55DB1" w:rsidR="0030183B">
        <w:rPr>
          <w:sz w:val="18"/>
        </w:rPr>
        <w:t xml:space="preserve"> </w:t>
      </w:r>
      <w:r w:rsidRPr="00A55DB1">
        <w:rPr>
          <w:sz w:val="18"/>
        </w:rPr>
        <w:t>ve</w:t>
      </w:r>
      <w:r w:rsidRPr="00A55DB1" w:rsidR="0030183B">
        <w:rPr>
          <w:sz w:val="18"/>
        </w:rPr>
        <w:t xml:space="preserve"> </w:t>
      </w:r>
      <w:r w:rsidRPr="00A55DB1">
        <w:rPr>
          <w:sz w:val="18"/>
        </w:rPr>
        <w:t>AKP’nin</w:t>
      </w:r>
      <w:r w:rsidRPr="00A55DB1" w:rsidR="0030183B">
        <w:rPr>
          <w:sz w:val="18"/>
        </w:rPr>
        <w:t xml:space="preserve"> </w:t>
      </w:r>
      <w:r w:rsidRPr="00A55DB1">
        <w:rPr>
          <w:sz w:val="18"/>
        </w:rPr>
        <w:t>güvenlik</w:t>
      </w:r>
      <w:r w:rsidRPr="00A55DB1" w:rsidR="0030183B">
        <w:rPr>
          <w:sz w:val="18"/>
        </w:rPr>
        <w:t xml:space="preserve"> </w:t>
      </w:r>
      <w:r w:rsidRPr="00A55DB1">
        <w:rPr>
          <w:sz w:val="18"/>
        </w:rPr>
        <w:t>paradigması</w:t>
      </w:r>
      <w:r w:rsidRPr="00A55DB1" w:rsidR="0030183B">
        <w:rPr>
          <w:sz w:val="18"/>
        </w:rPr>
        <w:t xml:space="preserve"> </w:t>
      </w:r>
      <w:r w:rsidRPr="00A55DB1">
        <w:rPr>
          <w:sz w:val="18"/>
        </w:rPr>
        <w:t>bütün</w:t>
      </w:r>
      <w:r w:rsidRPr="00A55DB1" w:rsidR="0030183B">
        <w:rPr>
          <w:sz w:val="18"/>
        </w:rPr>
        <w:t xml:space="preserve"> </w:t>
      </w:r>
      <w:r w:rsidRPr="00A55DB1">
        <w:rPr>
          <w:sz w:val="18"/>
        </w:rPr>
        <w:t>yurttaşlar</w:t>
      </w:r>
      <w:r w:rsidRPr="00A55DB1" w:rsidR="0030183B">
        <w:rPr>
          <w:sz w:val="18"/>
        </w:rPr>
        <w:t xml:space="preserve"> </w:t>
      </w:r>
      <w:r w:rsidRPr="00A55DB1">
        <w:rPr>
          <w:sz w:val="18"/>
        </w:rPr>
        <w:t>için</w:t>
      </w:r>
      <w:r w:rsidRPr="00A55DB1" w:rsidR="0030183B">
        <w:rPr>
          <w:sz w:val="18"/>
        </w:rPr>
        <w:t xml:space="preserve"> </w:t>
      </w:r>
      <w:r w:rsidRPr="00A55DB1">
        <w:rPr>
          <w:sz w:val="18"/>
        </w:rPr>
        <w:t>en</w:t>
      </w:r>
      <w:r w:rsidRPr="00A55DB1" w:rsidR="0030183B">
        <w:rPr>
          <w:sz w:val="18"/>
        </w:rPr>
        <w:t xml:space="preserve"> </w:t>
      </w:r>
      <w:r w:rsidRPr="00A55DB1">
        <w:rPr>
          <w:sz w:val="18"/>
        </w:rPr>
        <w:t>büyük</w:t>
      </w:r>
      <w:r w:rsidRPr="00A55DB1" w:rsidR="0030183B">
        <w:rPr>
          <w:sz w:val="18"/>
        </w:rPr>
        <w:t xml:space="preserve"> </w:t>
      </w:r>
      <w:r w:rsidRPr="00A55DB1">
        <w:rPr>
          <w:sz w:val="18"/>
        </w:rPr>
        <w:t>güvenlik</w:t>
      </w:r>
      <w:r w:rsidRPr="00A55DB1" w:rsidR="0030183B">
        <w:rPr>
          <w:sz w:val="18"/>
        </w:rPr>
        <w:t xml:space="preserve"> </w:t>
      </w:r>
      <w:r w:rsidRPr="00A55DB1">
        <w:rPr>
          <w:sz w:val="18"/>
        </w:rPr>
        <w:t>sorunlarından</w:t>
      </w:r>
      <w:r w:rsidRPr="00A55DB1" w:rsidR="0030183B">
        <w:rPr>
          <w:sz w:val="18"/>
        </w:rPr>
        <w:t xml:space="preserve"> </w:t>
      </w:r>
      <w:r w:rsidRPr="00A55DB1">
        <w:rPr>
          <w:sz w:val="18"/>
        </w:rPr>
        <w:t>biri</w:t>
      </w:r>
      <w:r w:rsidRPr="00A55DB1" w:rsidR="0030183B">
        <w:rPr>
          <w:sz w:val="18"/>
        </w:rPr>
        <w:t xml:space="preserve"> </w:t>
      </w:r>
      <w:r w:rsidRPr="00A55DB1">
        <w:rPr>
          <w:sz w:val="18"/>
        </w:rPr>
        <w:t>hâlini</w:t>
      </w:r>
      <w:r w:rsidRPr="00A55DB1" w:rsidR="0030183B">
        <w:rPr>
          <w:sz w:val="18"/>
        </w:rPr>
        <w:t xml:space="preserve"> </w:t>
      </w:r>
      <w:r w:rsidRPr="00A55DB1">
        <w:rPr>
          <w:sz w:val="18"/>
        </w:rPr>
        <w:t>aldı;</w:t>
      </w:r>
      <w:r w:rsidRPr="00A55DB1" w:rsidR="0030183B">
        <w:rPr>
          <w:sz w:val="18"/>
        </w:rPr>
        <w:t xml:space="preserve"> </w:t>
      </w:r>
      <w:r w:rsidRPr="00A55DB1">
        <w:rPr>
          <w:sz w:val="18"/>
        </w:rPr>
        <w:t>toplum</w:t>
      </w:r>
      <w:r w:rsidRPr="00A55DB1" w:rsidR="0030183B">
        <w:rPr>
          <w:sz w:val="18"/>
        </w:rPr>
        <w:t xml:space="preserve"> </w:t>
      </w:r>
      <w:r w:rsidRPr="00A55DB1">
        <w:rPr>
          <w:sz w:val="18"/>
        </w:rPr>
        <w:t>açıkça</w:t>
      </w:r>
      <w:r w:rsidRPr="00A55DB1" w:rsidR="0030183B">
        <w:rPr>
          <w:sz w:val="18"/>
        </w:rPr>
        <w:t xml:space="preserve"> </w:t>
      </w:r>
      <w:r w:rsidRPr="00A55DB1">
        <w:rPr>
          <w:sz w:val="18"/>
        </w:rPr>
        <w:t>militarize</w:t>
      </w:r>
      <w:r w:rsidRPr="00A55DB1" w:rsidR="0030183B">
        <w:rPr>
          <w:sz w:val="18"/>
        </w:rPr>
        <w:t xml:space="preserve"> </w:t>
      </w:r>
      <w:r w:rsidRPr="00A55DB1">
        <w:rPr>
          <w:sz w:val="18"/>
        </w:rPr>
        <w:t>ediliyor</w:t>
      </w:r>
      <w:r w:rsidRPr="00A55DB1" w:rsidR="0030183B">
        <w:rPr>
          <w:sz w:val="18"/>
        </w:rPr>
        <w:t xml:space="preserve"> </w:t>
      </w:r>
      <w:r w:rsidRPr="00A55DB1">
        <w:rPr>
          <w:sz w:val="18"/>
        </w:rPr>
        <w:t>ve</w:t>
      </w:r>
      <w:r w:rsidRPr="00A55DB1" w:rsidR="0030183B">
        <w:rPr>
          <w:sz w:val="18"/>
        </w:rPr>
        <w:t xml:space="preserve"> </w:t>
      </w:r>
      <w:r w:rsidRPr="00A55DB1">
        <w:rPr>
          <w:sz w:val="18"/>
        </w:rPr>
        <w:t>karşıtlıklar,</w:t>
      </w:r>
      <w:r w:rsidRPr="00A55DB1" w:rsidR="0030183B">
        <w:rPr>
          <w:sz w:val="18"/>
        </w:rPr>
        <w:t xml:space="preserve"> </w:t>
      </w:r>
      <w:r w:rsidRPr="00A55DB1">
        <w:rPr>
          <w:sz w:val="18"/>
        </w:rPr>
        <w:t>kutuplaşmalar</w:t>
      </w:r>
      <w:r w:rsidRPr="00A55DB1" w:rsidR="0030183B">
        <w:rPr>
          <w:sz w:val="18"/>
        </w:rPr>
        <w:t xml:space="preserve"> </w:t>
      </w:r>
      <w:r w:rsidRPr="00A55DB1">
        <w:rPr>
          <w:sz w:val="18"/>
        </w:rPr>
        <w:t>yaratılıyor,</w:t>
      </w:r>
      <w:r w:rsidRPr="00A55DB1" w:rsidR="0030183B">
        <w:rPr>
          <w:sz w:val="18"/>
        </w:rPr>
        <w:t xml:space="preserve"> </w:t>
      </w:r>
      <w:r w:rsidRPr="00A55DB1">
        <w:rPr>
          <w:sz w:val="18"/>
        </w:rPr>
        <w:t>silahlanma</w:t>
      </w:r>
      <w:r w:rsidRPr="00A55DB1" w:rsidR="0030183B">
        <w:rPr>
          <w:sz w:val="18"/>
        </w:rPr>
        <w:t xml:space="preserve"> </w:t>
      </w:r>
      <w:r w:rsidRPr="00A55DB1">
        <w:rPr>
          <w:sz w:val="18"/>
        </w:rPr>
        <w:t>teşvik</w:t>
      </w:r>
      <w:r w:rsidRPr="00A55DB1" w:rsidR="0030183B">
        <w:rPr>
          <w:sz w:val="18"/>
        </w:rPr>
        <w:t xml:space="preserve"> </w:t>
      </w:r>
      <w:r w:rsidRPr="00A55DB1">
        <w:rPr>
          <w:sz w:val="18"/>
        </w:rPr>
        <w:t>ediliyor</w:t>
      </w:r>
      <w:r w:rsidRPr="00A55DB1" w:rsidR="0030183B">
        <w:rPr>
          <w:sz w:val="18"/>
        </w:rPr>
        <w:t xml:space="preserve"> </w:t>
      </w:r>
      <w:r w:rsidRPr="00A55DB1">
        <w:rPr>
          <w:sz w:val="18"/>
        </w:rPr>
        <w:t>ve</w:t>
      </w:r>
      <w:r w:rsidRPr="00A55DB1" w:rsidR="0030183B">
        <w:rPr>
          <w:sz w:val="18"/>
        </w:rPr>
        <w:t xml:space="preserve"> </w:t>
      </w:r>
      <w:r w:rsidRPr="00A55DB1">
        <w:rPr>
          <w:sz w:val="18"/>
        </w:rPr>
        <w:t>bütün</w:t>
      </w:r>
      <w:r w:rsidRPr="00A55DB1" w:rsidR="0030183B">
        <w:rPr>
          <w:sz w:val="18"/>
        </w:rPr>
        <w:t xml:space="preserve"> </w:t>
      </w:r>
      <w:r w:rsidRPr="00A55DB1">
        <w:rPr>
          <w:sz w:val="18"/>
        </w:rPr>
        <w:t>bunlar</w:t>
      </w:r>
      <w:r w:rsidRPr="00A55DB1" w:rsidR="0030183B">
        <w:rPr>
          <w:sz w:val="18"/>
        </w:rPr>
        <w:t xml:space="preserve"> </w:t>
      </w:r>
      <w:r w:rsidRPr="00A55DB1">
        <w:rPr>
          <w:sz w:val="18"/>
        </w:rPr>
        <w:t>aslında</w:t>
      </w:r>
      <w:r w:rsidRPr="00A55DB1" w:rsidR="0030183B">
        <w:rPr>
          <w:sz w:val="18"/>
        </w:rPr>
        <w:t xml:space="preserve"> </w:t>
      </w:r>
      <w:r w:rsidRPr="00A55DB1">
        <w:rPr>
          <w:sz w:val="18"/>
        </w:rPr>
        <w:t>bizlerin</w:t>
      </w:r>
      <w:r w:rsidRPr="00A55DB1" w:rsidR="0030183B">
        <w:rPr>
          <w:sz w:val="18"/>
        </w:rPr>
        <w:t xml:space="preserve"> </w:t>
      </w:r>
      <w:r w:rsidRPr="00A55DB1">
        <w:rPr>
          <w:sz w:val="18"/>
        </w:rPr>
        <w:t>kamu</w:t>
      </w:r>
      <w:r w:rsidRPr="00A55DB1" w:rsidR="0030183B">
        <w:rPr>
          <w:sz w:val="18"/>
        </w:rPr>
        <w:t xml:space="preserve"> </w:t>
      </w:r>
      <w:r w:rsidRPr="00A55DB1">
        <w:rPr>
          <w:sz w:val="18"/>
        </w:rPr>
        <w:t>kaynakları</w:t>
      </w:r>
      <w:r w:rsidRPr="00A55DB1" w:rsidR="0030183B">
        <w:rPr>
          <w:sz w:val="18"/>
        </w:rPr>
        <w:t xml:space="preserve"> </w:t>
      </w:r>
      <w:r w:rsidRPr="00A55DB1">
        <w:rPr>
          <w:sz w:val="18"/>
        </w:rPr>
        <w:t>kullanılarak</w:t>
      </w:r>
      <w:r w:rsidRPr="00A55DB1" w:rsidR="0030183B">
        <w:rPr>
          <w:sz w:val="18"/>
        </w:rPr>
        <w:t xml:space="preserve"> </w:t>
      </w:r>
      <w:r w:rsidRPr="00A55DB1">
        <w:rPr>
          <w:sz w:val="18"/>
        </w:rPr>
        <w:t>yapılıyor.</w:t>
      </w:r>
      <w:r w:rsidRPr="00A55DB1" w:rsidR="0030183B">
        <w:rPr>
          <w:sz w:val="18"/>
        </w:rPr>
        <w:t xml:space="preserve"> </w:t>
      </w:r>
      <w:r w:rsidRPr="00A55DB1">
        <w:rPr>
          <w:sz w:val="18"/>
        </w:rPr>
        <w:t>Bugüne</w:t>
      </w:r>
      <w:r w:rsidRPr="00A55DB1" w:rsidR="0030183B">
        <w:rPr>
          <w:sz w:val="18"/>
        </w:rPr>
        <w:t xml:space="preserve"> </w:t>
      </w:r>
      <w:r w:rsidRPr="00A55DB1">
        <w:rPr>
          <w:sz w:val="18"/>
        </w:rPr>
        <w:t>kadar</w:t>
      </w:r>
      <w:r w:rsidRPr="00A55DB1" w:rsidR="0030183B">
        <w:rPr>
          <w:sz w:val="18"/>
        </w:rPr>
        <w:t xml:space="preserve"> </w:t>
      </w:r>
      <w:r w:rsidRPr="00A55DB1">
        <w:rPr>
          <w:sz w:val="18"/>
        </w:rPr>
        <w:t>izlenen</w:t>
      </w:r>
      <w:r w:rsidRPr="00A55DB1" w:rsidR="0030183B">
        <w:rPr>
          <w:sz w:val="18"/>
        </w:rPr>
        <w:t xml:space="preserve"> </w:t>
      </w:r>
      <w:r w:rsidRPr="00A55DB1">
        <w:rPr>
          <w:sz w:val="18"/>
        </w:rPr>
        <w:t>güvenlik</w:t>
      </w:r>
      <w:r w:rsidRPr="00A55DB1" w:rsidR="0030183B">
        <w:rPr>
          <w:sz w:val="18"/>
        </w:rPr>
        <w:t xml:space="preserve"> </w:t>
      </w:r>
      <w:r w:rsidRPr="00A55DB1">
        <w:rPr>
          <w:sz w:val="18"/>
        </w:rPr>
        <w:t>siyaseti</w:t>
      </w:r>
      <w:r w:rsidRPr="00A55DB1" w:rsidR="0030183B">
        <w:rPr>
          <w:sz w:val="18"/>
        </w:rPr>
        <w:t xml:space="preserve"> </w:t>
      </w:r>
      <w:r w:rsidRPr="00A55DB1">
        <w:rPr>
          <w:sz w:val="18"/>
        </w:rPr>
        <w:t>toplumda</w:t>
      </w:r>
      <w:r w:rsidRPr="00A55DB1" w:rsidR="0030183B">
        <w:rPr>
          <w:sz w:val="18"/>
        </w:rPr>
        <w:t xml:space="preserve"> </w:t>
      </w:r>
      <w:r w:rsidRPr="00A55DB1">
        <w:rPr>
          <w:sz w:val="18"/>
        </w:rPr>
        <w:t>gerçekten</w:t>
      </w:r>
      <w:r w:rsidRPr="00A55DB1" w:rsidR="0030183B">
        <w:rPr>
          <w:sz w:val="18"/>
        </w:rPr>
        <w:t xml:space="preserve"> </w:t>
      </w:r>
      <w:r w:rsidRPr="00A55DB1">
        <w:rPr>
          <w:sz w:val="18"/>
        </w:rPr>
        <w:t>huzur</w:t>
      </w:r>
      <w:r w:rsidRPr="00A55DB1" w:rsidR="0030183B">
        <w:rPr>
          <w:sz w:val="18"/>
        </w:rPr>
        <w:t xml:space="preserve"> </w:t>
      </w:r>
      <w:r w:rsidRPr="00A55DB1">
        <w:rPr>
          <w:sz w:val="18"/>
        </w:rPr>
        <w:t>hissinin</w:t>
      </w:r>
      <w:r w:rsidRPr="00A55DB1" w:rsidR="0030183B">
        <w:rPr>
          <w:sz w:val="18"/>
        </w:rPr>
        <w:t xml:space="preserve"> </w:t>
      </w:r>
      <w:r w:rsidRPr="00A55DB1">
        <w:rPr>
          <w:sz w:val="18"/>
        </w:rPr>
        <w:t>oluşmasına</w:t>
      </w:r>
      <w:r w:rsidRPr="00A55DB1" w:rsidR="0030183B">
        <w:rPr>
          <w:sz w:val="18"/>
        </w:rPr>
        <w:t xml:space="preserve"> </w:t>
      </w:r>
      <w:r w:rsidRPr="00A55DB1">
        <w:rPr>
          <w:sz w:val="18"/>
        </w:rPr>
        <w:t>katkı</w:t>
      </w:r>
      <w:r w:rsidRPr="00A55DB1" w:rsidR="0030183B">
        <w:rPr>
          <w:sz w:val="18"/>
        </w:rPr>
        <w:t xml:space="preserve"> </w:t>
      </w:r>
      <w:r w:rsidRPr="00A55DB1">
        <w:rPr>
          <w:sz w:val="18"/>
        </w:rPr>
        <w:t>sağladı</w:t>
      </w:r>
      <w:r w:rsidRPr="00A55DB1" w:rsidR="0030183B">
        <w:rPr>
          <w:sz w:val="18"/>
        </w:rPr>
        <w:t xml:space="preserve"> </w:t>
      </w:r>
      <w:r w:rsidRPr="00A55DB1">
        <w:rPr>
          <w:sz w:val="18"/>
        </w:rPr>
        <w:t>mı?</w:t>
      </w:r>
      <w:r w:rsidRPr="00A55DB1" w:rsidR="0030183B">
        <w:rPr>
          <w:sz w:val="18"/>
        </w:rPr>
        <w:t xml:space="preserve"> </w:t>
      </w:r>
      <w:r w:rsidRPr="00A55DB1">
        <w:rPr>
          <w:sz w:val="18"/>
        </w:rPr>
        <w:t>Eğer</w:t>
      </w:r>
      <w:r w:rsidRPr="00A55DB1" w:rsidR="0030183B">
        <w:rPr>
          <w:sz w:val="18"/>
        </w:rPr>
        <w:t xml:space="preserve"> </w:t>
      </w:r>
      <w:r w:rsidRPr="00A55DB1">
        <w:rPr>
          <w:sz w:val="18"/>
        </w:rPr>
        <w:t>öyle</w:t>
      </w:r>
      <w:r w:rsidRPr="00A55DB1" w:rsidR="0030183B">
        <w:rPr>
          <w:sz w:val="18"/>
        </w:rPr>
        <w:t xml:space="preserve"> </w:t>
      </w:r>
      <w:r w:rsidRPr="00A55DB1">
        <w:rPr>
          <w:sz w:val="18"/>
        </w:rPr>
        <w:t>olsaydı</w:t>
      </w:r>
      <w:r w:rsidRPr="00A55DB1" w:rsidR="0030183B">
        <w:rPr>
          <w:sz w:val="18"/>
        </w:rPr>
        <w:t xml:space="preserve"> </w:t>
      </w:r>
      <w:r w:rsidRPr="00A55DB1">
        <w:rPr>
          <w:sz w:val="18"/>
        </w:rPr>
        <w:t>herhâlde</w:t>
      </w:r>
      <w:r w:rsidRPr="00A55DB1" w:rsidR="0030183B">
        <w:rPr>
          <w:sz w:val="18"/>
        </w:rPr>
        <w:t xml:space="preserve"> </w:t>
      </w:r>
      <w:r w:rsidRPr="00A55DB1">
        <w:rPr>
          <w:sz w:val="18"/>
        </w:rPr>
        <w:t>en</w:t>
      </w:r>
      <w:r w:rsidRPr="00A55DB1" w:rsidR="0030183B">
        <w:rPr>
          <w:sz w:val="18"/>
        </w:rPr>
        <w:t xml:space="preserve"> </w:t>
      </w:r>
      <w:r w:rsidRPr="00A55DB1">
        <w:rPr>
          <w:sz w:val="18"/>
        </w:rPr>
        <w:t>güvenli</w:t>
      </w:r>
      <w:r w:rsidRPr="00A55DB1" w:rsidR="0030183B">
        <w:rPr>
          <w:sz w:val="18"/>
        </w:rPr>
        <w:t xml:space="preserve"> </w:t>
      </w:r>
      <w:r w:rsidRPr="00A55DB1">
        <w:rPr>
          <w:sz w:val="18"/>
        </w:rPr>
        <w:t>bölgeler</w:t>
      </w:r>
      <w:r w:rsidRPr="00A55DB1" w:rsidR="0030183B">
        <w:rPr>
          <w:sz w:val="18"/>
        </w:rPr>
        <w:t xml:space="preserve"> </w:t>
      </w:r>
      <w:r w:rsidRPr="00A55DB1">
        <w:rPr>
          <w:sz w:val="18"/>
        </w:rPr>
        <w:t>Kürtlerin</w:t>
      </w:r>
      <w:r w:rsidRPr="00A55DB1" w:rsidR="0030183B">
        <w:rPr>
          <w:sz w:val="18"/>
        </w:rPr>
        <w:t xml:space="preserve"> </w:t>
      </w:r>
      <w:r w:rsidRPr="00A55DB1">
        <w:rPr>
          <w:sz w:val="18"/>
        </w:rPr>
        <w:t>yaşadığı</w:t>
      </w:r>
      <w:r w:rsidRPr="00A55DB1" w:rsidR="0030183B">
        <w:rPr>
          <w:sz w:val="18"/>
        </w:rPr>
        <w:t xml:space="preserve"> </w:t>
      </w:r>
      <w:r w:rsidRPr="00A55DB1">
        <w:rPr>
          <w:sz w:val="18"/>
        </w:rPr>
        <w:t>yerler</w:t>
      </w:r>
      <w:r w:rsidRPr="00A55DB1" w:rsidR="0030183B">
        <w:rPr>
          <w:sz w:val="18"/>
        </w:rPr>
        <w:t xml:space="preserve"> </w:t>
      </w:r>
      <w:r w:rsidRPr="00A55DB1">
        <w:rPr>
          <w:sz w:val="18"/>
        </w:rPr>
        <w:t>olurdu.</w:t>
      </w:r>
    </w:p>
    <w:p w:rsidRPr="00A55DB1" w:rsidR="00286344" w:rsidP="00A55DB1" w:rsidRDefault="00286344">
      <w:pPr>
        <w:pStyle w:val="GENELKURUL"/>
        <w:spacing w:line="240" w:lineRule="auto"/>
        <w:rPr>
          <w:sz w:val="18"/>
        </w:rPr>
      </w:pPr>
      <w:r w:rsidRPr="00A55DB1">
        <w:rPr>
          <w:sz w:val="18"/>
        </w:rPr>
        <w:t>Diğer</w:t>
      </w:r>
      <w:r w:rsidRPr="00A55DB1" w:rsidR="0030183B">
        <w:rPr>
          <w:sz w:val="18"/>
        </w:rPr>
        <w:t xml:space="preserve"> </w:t>
      </w:r>
      <w:r w:rsidRPr="00A55DB1">
        <w:rPr>
          <w:sz w:val="18"/>
        </w:rPr>
        <w:t>yandan,</w:t>
      </w:r>
      <w:r w:rsidRPr="00A55DB1" w:rsidR="0030183B">
        <w:rPr>
          <w:sz w:val="18"/>
        </w:rPr>
        <w:t xml:space="preserve"> </w:t>
      </w:r>
      <w:r w:rsidRPr="00A55DB1">
        <w:rPr>
          <w:sz w:val="18"/>
        </w:rPr>
        <w:t>hâlen</w:t>
      </w:r>
      <w:r w:rsidRPr="00A55DB1" w:rsidR="0030183B">
        <w:rPr>
          <w:sz w:val="18"/>
        </w:rPr>
        <w:t xml:space="preserve"> </w:t>
      </w:r>
      <w:r w:rsidRPr="00A55DB1">
        <w:rPr>
          <w:sz w:val="18"/>
        </w:rPr>
        <w:t>kadına</w:t>
      </w:r>
      <w:r w:rsidRPr="00A55DB1" w:rsidR="0030183B">
        <w:rPr>
          <w:sz w:val="18"/>
        </w:rPr>
        <w:t xml:space="preserve"> </w:t>
      </w:r>
      <w:r w:rsidRPr="00A55DB1">
        <w:rPr>
          <w:sz w:val="18"/>
        </w:rPr>
        <w:t>yönelik</w:t>
      </w:r>
      <w:r w:rsidRPr="00A55DB1" w:rsidR="0030183B">
        <w:rPr>
          <w:sz w:val="18"/>
        </w:rPr>
        <w:t xml:space="preserve"> </w:t>
      </w:r>
      <w:r w:rsidRPr="00A55DB1">
        <w:rPr>
          <w:sz w:val="18"/>
        </w:rPr>
        <w:t>şiddet</w:t>
      </w:r>
      <w:r w:rsidRPr="00A55DB1" w:rsidR="0030183B">
        <w:rPr>
          <w:sz w:val="18"/>
        </w:rPr>
        <w:t xml:space="preserve"> </w:t>
      </w:r>
      <w:r w:rsidRPr="00A55DB1">
        <w:rPr>
          <w:sz w:val="18"/>
        </w:rPr>
        <w:t>konusunda</w:t>
      </w:r>
      <w:r w:rsidRPr="00A55DB1" w:rsidR="0030183B">
        <w:rPr>
          <w:sz w:val="18"/>
        </w:rPr>
        <w:t xml:space="preserve"> </w:t>
      </w:r>
      <w:r w:rsidRPr="00A55DB1">
        <w:rPr>
          <w:sz w:val="18"/>
        </w:rPr>
        <w:t>uzmanlaşmış</w:t>
      </w:r>
      <w:r w:rsidRPr="00A55DB1" w:rsidR="0030183B">
        <w:rPr>
          <w:sz w:val="18"/>
        </w:rPr>
        <w:t xml:space="preserve"> </w:t>
      </w:r>
      <w:r w:rsidRPr="00A55DB1">
        <w:rPr>
          <w:sz w:val="18"/>
        </w:rPr>
        <w:t>kolluk</w:t>
      </w:r>
      <w:r w:rsidRPr="00A55DB1" w:rsidR="0030183B">
        <w:rPr>
          <w:sz w:val="18"/>
        </w:rPr>
        <w:t xml:space="preserve"> </w:t>
      </w:r>
      <w:r w:rsidRPr="00A55DB1">
        <w:rPr>
          <w:sz w:val="18"/>
        </w:rPr>
        <w:t>birimleri</w:t>
      </w:r>
      <w:r w:rsidRPr="00A55DB1" w:rsidR="0030183B">
        <w:rPr>
          <w:sz w:val="18"/>
        </w:rPr>
        <w:t xml:space="preserve"> </w:t>
      </w:r>
      <w:r w:rsidRPr="00A55DB1">
        <w:rPr>
          <w:sz w:val="18"/>
        </w:rPr>
        <w:t>yok</w:t>
      </w:r>
      <w:r w:rsidRPr="00A55DB1" w:rsidR="0030183B">
        <w:rPr>
          <w:sz w:val="18"/>
        </w:rPr>
        <w:t xml:space="preserve"> </w:t>
      </w:r>
      <w:r w:rsidRPr="00A55DB1">
        <w:rPr>
          <w:sz w:val="18"/>
        </w:rPr>
        <w:t>ve</w:t>
      </w:r>
      <w:r w:rsidRPr="00A55DB1" w:rsidR="0030183B">
        <w:rPr>
          <w:sz w:val="18"/>
        </w:rPr>
        <w:t xml:space="preserve"> </w:t>
      </w:r>
      <w:r w:rsidRPr="00A55DB1">
        <w:rPr>
          <w:sz w:val="18"/>
        </w:rPr>
        <w:t>siz</w:t>
      </w:r>
      <w:r w:rsidRPr="00A55DB1" w:rsidR="0030183B">
        <w:rPr>
          <w:sz w:val="18"/>
        </w:rPr>
        <w:t xml:space="preserve"> </w:t>
      </w:r>
      <w:r w:rsidRPr="00A55DB1">
        <w:rPr>
          <w:sz w:val="18"/>
        </w:rPr>
        <w:t>eğitimsiz</w:t>
      </w:r>
      <w:r w:rsidRPr="00A55DB1" w:rsidR="0030183B">
        <w:rPr>
          <w:sz w:val="18"/>
        </w:rPr>
        <w:t xml:space="preserve"> </w:t>
      </w:r>
      <w:r w:rsidRPr="00A55DB1">
        <w:rPr>
          <w:sz w:val="18"/>
        </w:rPr>
        <w:t>bu</w:t>
      </w:r>
      <w:r w:rsidRPr="00A55DB1" w:rsidR="0030183B">
        <w:rPr>
          <w:sz w:val="18"/>
        </w:rPr>
        <w:t xml:space="preserve"> </w:t>
      </w:r>
      <w:r w:rsidRPr="00A55DB1">
        <w:rPr>
          <w:sz w:val="18"/>
        </w:rPr>
        <w:t>kitleyi</w:t>
      </w:r>
      <w:r w:rsidRPr="00A55DB1" w:rsidR="0030183B">
        <w:rPr>
          <w:sz w:val="18"/>
        </w:rPr>
        <w:t xml:space="preserve"> </w:t>
      </w:r>
      <w:r w:rsidRPr="00A55DB1">
        <w:rPr>
          <w:sz w:val="18"/>
        </w:rPr>
        <w:t>yeniden,</w:t>
      </w:r>
      <w:r w:rsidRPr="00A55DB1" w:rsidR="0030183B">
        <w:rPr>
          <w:sz w:val="18"/>
        </w:rPr>
        <w:t xml:space="preserve"> </w:t>
      </w:r>
      <w:r w:rsidRPr="00A55DB1">
        <w:rPr>
          <w:sz w:val="18"/>
        </w:rPr>
        <w:t>belki</w:t>
      </w:r>
      <w:r w:rsidRPr="00A55DB1" w:rsidR="0030183B">
        <w:rPr>
          <w:sz w:val="18"/>
        </w:rPr>
        <w:t xml:space="preserve"> </w:t>
      </w:r>
      <w:r w:rsidRPr="00A55DB1">
        <w:rPr>
          <w:sz w:val="18"/>
        </w:rPr>
        <w:t>de</w:t>
      </w:r>
      <w:r w:rsidRPr="00A55DB1" w:rsidR="0030183B">
        <w:rPr>
          <w:sz w:val="18"/>
        </w:rPr>
        <w:t xml:space="preserve"> </w:t>
      </w:r>
      <w:r w:rsidRPr="00A55DB1">
        <w:rPr>
          <w:sz w:val="18"/>
        </w:rPr>
        <w:t>bir</w:t>
      </w:r>
      <w:r w:rsidRPr="00A55DB1" w:rsidR="0030183B">
        <w:rPr>
          <w:sz w:val="18"/>
        </w:rPr>
        <w:t xml:space="preserve"> </w:t>
      </w:r>
      <w:r w:rsidRPr="00A55DB1">
        <w:rPr>
          <w:sz w:val="18"/>
        </w:rPr>
        <w:t>“ahlak</w:t>
      </w:r>
      <w:r w:rsidRPr="00A55DB1" w:rsidR="0030183B">
        <w:rPr>
          <w:sz w:val="18"/>
        </w:rPr>
        <w:t xml:space="preserve"> </w:t>
      </w:r>
      <w:r w:rsidRPr="00A55DB1">
        <w:rPr>
          <w:sz w:val="18"/>
        </w:rPr>
        <w:t>zabıtası”</w:t>
      </w:r>
      <w:r w:rsidRPr="00A55DB1" w:rsidR="0030183B">
        <w:rPr>
          <w:sz w:val="18"/>
        </w:rPr>
        <w:t xml:space="preserve"> </w:t>
      </w:r>
      <w:r w:rsidRPr="00A55DB1">
        <w:rPr>
          <w:sz w:val="18"/>
        </w:rPr>
        <w:t>şeklinde</w:t>
      </w:r>
      <w:r w:rsidRPr="00A55DB1" w:rsidR="0030183B">
        <w:rPr>
          <w:sz w:val="18"/>
        </w:rPr>
        <w:t xml:space="preserve"> </w:t>
      </w:r>
      <w:r w:rsidRPr="00A55DB1">
        <w:rPr>
          <w:sz w:val="18"/>
        </w:rPr>
        <w:t>toplumun</w:t>
      </w:r>
      <w:r w:rsidRPr="00A55DB1" w:rsidR="0030183B">
        <w:rPr>
          <w:sz w:val="18"/>
        </w:rPr>
        <w:t xml:space="preserve"> </w:t>
      </w:r>
      <w:r w:rsidRPr="00A55DB1">
        <w:rPr>
          <w:sz w:val="18"/>
        </w:rPr>
        <w:t>üzerine</w:t>
      </w:r>
      <w:r w:rsidRPr="00A55DB1" w:rsidR="0030183B">
        <w:rPr>
          <w:sz w:val="18"/>
        </w:rPr>
        <w:t xml:space="preserve"> </w:t>
      </w:r>
      <w:r w:rsidRPr="00A55DB1">
        <w:rPr>
          <w:sz w:val="18"/>
        </w:rPr>
        <w:t>salacaksınız</w:t>
      </w:r>
      <w:r w:rsidRPr="00A55DB1" w:rsidR="0030183B">
        <w:rPr>
          <w:sz w:val="18"/>
        </w:rPr>
        <w:t xml:space="preserve"> </w:t>
      </w:r>
      <w:r w:rsidRPr="00A55DB1">
        <w:rPr>
          <w:sz w:val="18"/>
        </w:rPr>
        <w:t>ve</w:t>
      </w:r>
      <w:r w:rsidRPr="00A55DB1" w:rsidR="0030183B">
        <w:rPr>
          <w:sz w:val="18"/>
        </w:rPr>
        <w:t xml:space="preserve"> </w:t>
      </w:r>
      <w:r w:rsidRPr="00A55DB1">
        <w:rPr>
          <w:sz w:val="18"/>
        </w:rPr>
        <w:t>bu</w:t>
      </w:r>
      <w:r w:rsidRPr="00A55DB1" w:rsidR="0030183B">
        <w:rPr>
          <w:sz w:val="18"/>
        </w:rPr>
        <w:t xml:space="preserve"> </w:t>
      </w:r>
      <w:r w:rsidRPr="00A55DB1">
        <w:rPr>
          <w:sz w:val="18"/>
        </w:rPr>
        <w:t>yetkiyi</w:t>
      </w:r>
      <w:r w:rsidRPr="00A55DB1" w:rsidR="0030183B">
        <w:rPr>
          <w:sz w:val="18"/>
        </w:rPr>
        <w:t xml:space="preserve"> </w:t>
      </w:r>
      <w:r w:rsidRPr="00A55DB1">
        <w:rPr>
          <w:sz w:val="18"/>
        </w:rPr>
        <w:t>veriyorsunuz.</w:t>
      </w:r>
      <w:r w:rsidRPr="00A55DB1" w:rsidR="0030183B">
        <w:rPr>
          <w:sz w:val="18"/>
        </w:rPr>
        <w:t xml:space="preserve"> </w:t>
      </w:r>
      <w:r w:rsidRPr="00A55DB1">
        <w:rPr>
          <w:sz w:val="18"/>
        </w:rPr>
        <w:t>Oysa</w:t>
      </w:r>
      <w:r w:rsidRPr="00A55DB1" w:rsidR="0030183B">
        <w:rPr>
          <w:sz w:val="18"/>
        </w:rPr>
        <w:t xml:space="preserve"> </w:t>
      </w:r>
      <w:r w:rsidRPr="00A55DB1">
        <w:rPr>
          <w:sz w:val="18"/>
        </w:rPr>
        <w:t>bizim</w:t>
      </w:r>
      <w:r w:rsidRPr="00A55DB1" w:rsidR="0030183B">
        <w:rPr>
          <w:sz w:val="18"/>
        </w:rPr>
        <w:t xml:space="preserve"> </w:t>
      </w:r>
      <w:r w:rsidRPr="00A55DB1">
        <w:rPr>
          <w:sz w:val="18"/>
        </w:rPr>
        <w:t>asıl</w:t>
      </w:r>
      <w:r w:rsidRPr="00A55DB1" w:rsidR="0030183B">
        <w:rPr>
          <w:sz w:val="18"/>
        </w:rPr>
        <w:t xml:space="preserve"> </w:t>
      </w:r>
      <w:r w:rsidRPr="00A55DB1">
        <w:rPr>
          <w:sz w:val="18"/>
        </w:rPr>
        <w:t>konuşmamız</w:t>
      </w:r>
      <w:r w:rsidRPr="00A55DB1" w:rsidR="0030183B">
        <w:rPr>
          <w:sz w:val="18"/>
        </w:rPr>
        <w:t xml:space="preserve"> </w:t>
      </w:r>
      <w:r w:rsidRPr="00A55DB1">
        <w:rPr>
          <w:sz w:val="18"/>
        </w:rPr>
        <w:t>gereken</w:t>
      </w:r>
      <w:r w:rsidRPr="00A55DB1" w:rsidR="0030183B">
        <w:rPr>
          <w:sz w:val="18"/>
        </w:rPr>
        <w:t xml:space="preserve"> </w:t>
      </w:r>
      <w:r w:rsidRPr="00A55DB1">
        <w:rPr>
          <w:sz w:val="18"/>
        </w:rPr>
        <w:t>polisin</w:t>
      </w:r>
      <w:r w:rsidRPr="00A55DB1" w:rsidR="0030183B">
        <w:rPr>
          <w:sz w:val="18"/>
        </w:rPr>
        <w:t xml:space="preserve"> </w:t>
      </w:r>
      <w:r w:rsidRPr="00A55DB1">
        <w:rPr>
          <w:sz w:val="18"/>
        </w:rPr>
        <w:t>yetkilerinin</w:t>
      </w:r>
      <w:r w:rsidRPr="00A55DB1" w:rsidR="0030183B">
        <w:rPr>
          <w:sz w:val="18"/>
        </w:rPr>
        <w:t xml:space="preserve"> </w:t>
      </w:r>
      <w:r w:rsidRPr="00A55DB1">
        <w:rPr>
          <w:sz w:val="18"/>
        </w:rPr>
        <w:t>sınırlandırılması</w:t>
      </w:r>
      <w:r w:rsidRPr="00A55DB1" w:rsidR="0030183B">
        <w:rPr>
          <w:sz w:val="18"/>
        </w:rPr>
        <w:t xml:space="preserve"> </w:t>
      </w:r>
      <w:r w:rsidRPr="00A55DB1">
        <w:rPr>
          <w:sz w:val="18"/>
        </w:rPr>
        <w:t>ve</w:t>
      </w:r>
      <w:r w:rsidRPr="00A55DB1" w:rsidR="0030183B">
        <w:rPr>
          <w:sz w:val="18"/>
        </w:rPr>
        <w:t xml:space="preserve"> </w:t>
      </w:r>
      <w:r w:rsidRPr="00A55DB1">
        <w:rPr>
          <w:sz w:val="18"/>
        </w:rPr>
        <w:t>ısrarla</w:t>
      </w:r>
      <w:r w:rsidRPr="00A55DB1" w:rsidR="0030183B">
        <w:rPr>
          <w:sz w:val="18"/>
        </w:rPr>
        <w:t xml:space="preserve"> </w:t>
      </w:r>
      <w:r w:rsidRPr="00A55DB1">
        <w:rPr>
          <w:sz w:val="18"/>
        </w:rPr>
        <w:t>başvurulan</w:t>
      </w:r>
      <w:r w:rsidRPr="00A55DB1" w:rsidR="0030183B">
        <w:rPr>
          <w:sz w:val="18"/>
        </w:rPr>
        <w:t xml:space="preserve"> </w:t>
      </w:r>
      <w:r w:rsidRPr="00A55DB1">
        <w:rPr>
          <w:sz w:val="18"/>
        </w:rPr>
        <w:t>antidemokratik</w:t>
      </w:r>
      <w:r w:rsidRPr="00A55DB1" w:rsidR="0030183B">
        <w:rPr>
          <w:sz w:val="18"/>
        </w:rPr>
        <w:t xml:space="preserve"> </w:t>
      </w:r>
      <w:r w:rsidRPr="00A55DB1">
        <w:rPr>
          <w:sz w:val="18"/>
        </w:rPr>
        <w:t>uygulamalara</w:t>
      </w:r>
      <w:r w:rsidRPr="00A55DB1" w:rsidR="0030183B">
        <w:rPr>
          <w:sz w:val="18"/>
        </w:rPr>
        <w:t xml:space="preserve"> </w:t>
      </w:r>
      <w:r w:rsidRPr="00A55DB1">
        <w:rPr>
          <w:sz w:val="18"/>
        </w:rPr>
        <w:t>son</w:t>
      </w:r>
      <w:r w:rsidRPr="00A55DB1" w:rsidR="0030183B">
        <w:rPr>
          <w:sz w:val="18"/>
        </w:rPr>
        <w:t xml:space="preserve"> </w:t>
      </w:r>
      <w:r w:rsidRPr="00A55DB1">
        <w:rPr>
          <w:sz w:val="18"/>
        </w:rPr>
        <w:t>verilmesidir.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Buyursunlar.</w:t>
      </w:r>
    </w:p>
    <w:p w:rsidRPr="00A55DB1" w:rsidR="00286344" w:rsidP="00A55DB1" w:rsidRDefault="00286344">
      <w:pPr>
        <w:pStyle w:val="GENELKURUL"/>
        <w:spacing w:line="240" w:lineRule="auto"/>
        <w:rPr>
          <w:sz w:val="18"/>
        </w:rPr>
      </w:pPr>
      <w:r w:rsidRPr="00A55DB1">
        <w:rPr>
          <w:sz w:val="18"/>
        </w:rPr>
        <w:t>FİLİZ</w:t>
      </w:r>
      <w:r w:rsidRPr="00A55DB1" w:rsidR="0030183B">
        <w:rPr>
          <w:sz w:val="18"/>
        </w:rPr>
        <w:t xml:space="preserve"> </w:t>
      </w:r>
      <w:r w:rsidRPr="00A55DB1">
        <w:rPr>
          <w:sz w:val="18"/>
        </w:rPr>
        <w:t>KERESTECİOĞLU</w:t>
      </w:r>
      <w:r w:rsidRPr="00A55DB1" w:rsidR="0030183B">
        <w:rPr>
          <w:sz w:val="18"/>
        </w:rPr>
        <w:t xml:space="preserve"> </w:t>
      </w:r>
      <w:r w:rsidRPr="00A55DB1">
        <w:rPr>
          <w:sz w:val="18"/>
        </w:rPr>
        <w:t>DEMİR</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Evet,</w:t>
      </w:r>
      <w:r w:rsidRPr="00A55DB1" w:rsidR="0030183B">
        <w:rPr>
          <w:sz w:val="18"/>
        </w:rPr>
        <w:t xml:space="preserve"> </w:t>
      </w:r>
      <w:r w:rsidRPr="00A55DB1">
        <w:rPr>
          <w:sz w:val="18"/>
        </w:rPr>
        <w:t>bu,</w:t>
      </w:r>
      <w:r w:rsidRPr="00A55DB1" w:rsidR="0030183B">
        <w:rPr>
          <w:sz w:val="18"/>
        </w:rPr>
        <w:t xml:space="preserve"> </w:t>
      </w:r>
      <w:r w:rsidRPr="00A55DB1">
        <w:rPr>
          <w:sz w:val="18"/>
        </w:rPr>
        <w:t>yeni</w:t>
      </w:r>
      <w:r w:rsidRPr="00A55DB1" w:rsidR="0030183B">
        <w:rPr>
          <w:sz w:val="18"/>
        </w:rPr>
        <w:t xml:space="preserve"> </w:t>
      </w:r>
      <w:r w:rsidRPr="00A55DB1">
        <w:rPr>
          <w:sz w:val="18"/>
        </w:rPr>
        <w:t>siyasi</w:t>
      </w:r>
      <w:r w:rsidRPr="00A55DB1" w:rsidR="0030183B">
        <w:rPr>
          <w:sz w:val="18"/>
        </w:rPr>
        <w:t xml:space="preserve"> </w:t>
      </w:r>
      <w:r w:rsidRPr="00A55DB1">
        <w:rPr>
          <w:sz w:val="18"/>
        </w:rPr>
        <w:t>hamleniz</w:t>
      </w:r>
      <w:r w:rsidRPr="00A55DB1" w:rsidR="0030183B">
        <w:rPr>
          <w:sz w:val="18"/>
        </w:rPr>
        <w:t xml:space="preserve"> </w:t>
      </w:r>
      <w:r w:rsidRPr="00A55DB1">
        <w:rPr>
          <w:sz w:val="18"/>
        </w:rPr>
        <w:t>olarak</w:t>
      </w:r>
      <w:r w:rsidRPr="00A55DB1" w:rsidR="0030183B">
        <w:rPr>
          <w:sz w:val="18"/>
        </w:rPr>
        <w:t xml:space="preserve"> </w:t>
      </w:r>
      <w:r w:rsidRPr="00A55DB1">
        <w:rPr>
          <w:sz w:val="18"/>
        </w:rPr>
        <w:t>gözüküyor</w:t>
      </w:r>
      <w:r w:rsidRPr="00A55DB1" w:rsidR="0030183B">
        <w:rPr>
          <w:sz w:val="18"/>
        </w:rPr>
        <w:t xml:space="preserve"> </w:t>
      </w:r>
      <w:r w:rsidRPr="00A55DB1">
        <w:rPr>
          <w:sz w:val="18"/>
        </w:rPr>
        <w:t>ama</w:t>
      </w:r>
      <w:r w:rsidRPr="00A55DB1" w:rsidR="0030183B">
        <w:rPr>
          <w:sz w:val="18"/>
        </w:rPr>
        <w:t xml:space="preserve"> </w:t>
      </w:r>
      <w:r w:rsidRPr="00A55DB1">
        <w:rPr>
          <w:sz w:val="18"/>
        </w:rPr>
        <w:t>daha</w:t>
      </w:r>
      <w:r w:rsidRPr="00A55DB1" w:rsidR="0030183B">
        <w:rPr>
          <w:sz w:val="18"/>
        </w:rPr>
        <w:t xml:space="preserve"> </w:t>
      </w:r>
      <w:r w:rsidRPr="00A55DB1">
        <w:rPr>
          <w:sz w:val="18"/>
        </w:rPr>
        <w:t>önce</w:t>
      </w:r>
      <w:r w:rsidRPr="00A55DB1" w:rsidR="0030183B">
        <w:rPr>
          <w:sz w:val="18"/>
        </w:rPr>
        <w:t xml:space="preserve"> </w:t>
      </w:r>
      <w:r w:rsidRPr="00A55DB1">
        <w:rPr>
          <w:sz w:val="18"/>
        </w:rPr>
        <w:t>de</w:t>
      </w:r>
      <w:r w:rsidRPr="00A55DB1" w:rsidR="0030183B">
        <w:rPr>
          <w:sz w:val="18"/>
        </w:rPr>
        <w:t xml:space="preserve"> </w:t>
      </w:r>
      <w:r w:rsidRPr="00A55DB1">
        <w:rPr>
          <w:sz w:val="18"/>
        </w:rPr>
        <w:t>dediğim</w:t>
      </w:r>
      <w:r w:rsidRPr="00A55DB1" w:rsidR="0030183B">
        <w:rPr>
          <w:sz w:val="18"/>
        </w:rPr>
        <w:t xml:space="preserve"> </w:t>
      </w:r>
      <w:r w:rsidRPr="00A55DB1">
        <w:rPr>
          <w:sz w:val="18"/>
        </w:rPr>
        <w:t>gibi</w:t>
      </w:r>
      <w:r w:rsidRPr="00A55DB1" w:rsidR="0030183B">
        <w:rPr>
          <w:sz w:val="18"/>
        </w:rPr>
        <w:t xml:space="preserve"> </w:t>
      </w:r>
      <w:r w:rsidRPr="00A55DB1">
        <w:rPr>
          <w:sz w:val="18"/>
        </w:rPr>
        <w:t>asla</w:t>
      </w:r>
      <w:r w:rsidRPr="00A55DB1" w:rsidR="0030183B">
        <w:rPr>
          <w:sz w:val="18"/>
        </w:rPr>
        <w:t xml:space="preserve"> </w:t>
      </w:r>
      <w:r w:rsidRPr="00A55DB1">
        <w:rPr>
          <w:sz w:val="18"/>
        </w:rPr>
        <w:t>yeni</w:t>
      </w:r>
      <w:r w:rsidRPr="00A55DB1" w:rsidR="0030183B">
        <w:rPr>
          <w:sz w:val="18"/>
        </w:rPr>
        <w:t xml:space="preserve"> </w:t>
      </w:r>
      <w:r w:rsidRPr="00A55DB1">
        <w:rPr>
          <w:sz w:val="18"/>
        </w:rPr>
        <w:t>değil.</w:t>
      </w:r>
      <w:r w:rsidRPr="00A55DB1" w:rsidR="0030183B">
        <w:rPr>
          <w:sz w:val="18"/>
        </w:rPr>
        <w:t xml:space="preserve"> </w:t>
      </w:r>
      <w:r w:rsidRPr="00A55DB1">
        <w:rPr>
          <w:sz w:val="18"/>
        </w:rPr>
        <w:t>Ben</w:t>
      </w:r>
      <w:r w:rsidRPr="00A55DB1" w:rsidR="0030183B">
        <w:rPr>
          <w:sz w:val="18"/>
        </w:rPr>
        <w:t xml:space="preserve"> </w:t>
      </w:r>
      <w:r w:rsidRPr="00A55DB1">
        <w:rPr>
          <w:sz w:val="18"/>
        </w:rPr>
        <w:t>buna</w:t>
      </w:r>
      <w:r w:rsidRPr="00A55DB1" w:rsidR="0030183B">
        <w:rPr>
          <w:sz w:val="18"/>
        </w:rPr>
        <w:t xml:space="preserve"> </w:t>
      </w:r>
      <w:r w:rsidRPr="00A55DB1">
        <w:rPr>
          <w:sz w:val="18"/>
        </w:rPr>
        <w:t>yeni</w:t>
      </w:r>
      <w:r w:rsidRPr="00A55DB1" w:rsidR="0030183B">
        <w:rPr>
          <w:sz w:val="18"/>
        </w:rPr>
        <w:t xml:space="preserve"> </w:t>
      </w:r>
      <w:r w:rsidRPr="00A55DB1">
        <w:rPr>
          <w:sz w:val="18"/>
        </w:rPr>
        <w:t>demenin</w:t>
      </w:r>
      <w:r w:rsidRPr="00A55DB1" w:rsidR="0030183B">
        <w:rPr>
          <w:sz w:val="18"/>
        </w:rPr>
        <w:t xml:space="preserve"> </w:t>
      </w:r>
      <w:r w:rsidRPr="00A55DB1">
        <w:rPr>
          <w:sz w:val="18"/>
        </w:rPr>
        <w:t>gerçekten</w:t>
      </w:r>
      <w:r w:rsidRPr="00A55DB1" w:rsidR="0030183B">
        <w:rPr>
          <w:sz w:val="18"/>
        </w:rPr>
        <w:t xml:space="preserve"> </w:t>
      </w:r>
      <w:r w:rsidRPr="00A55DB1">
        <w:rPr>
          <w:sz w:val="18"/>
        </w:rPr>
        <w:t>“yeni”</w:t>
      </w:r>
      <w:r w:rsidRPr="00A55DB1" w:rsidR="0030183B">
        <w:rPr>
          <w:sz w:val="18"/>
        </w:rPr>
        <w:t xml:space="preserve"> </w:t>
      </w:r>
      <w:r w:rsidRPr="00A55DB1">
        <w:rPr>
          <w:sz w:val="18"/>
        </w:rPr>
        <w:t>sözcüğüne</w:t>
      </w:r>
      <w:r w:rsidRPr="00A55DB1" w:rsidR="0030183B">
        <w:rPr>
          <w:sz w:val="18"/>
        </w:rPr>
        <w:t xml:space="preserve"> </w:t>
      </w:r>
      <w:r w:rsidRPr="00A55DB1">
        <w:rPr>
          <w:sz w:val="18"/>
        </w:rPr>
        <w:t>karşı</w:t>
      </w:r>
      <w:r w:rsidRPr="00A55DB1" w:rsidR="0030183B">
        <w:rPr>
          <w:sz w:val="18"/>
        </w:rPr>
        <w:t xml:space="preserve"> </w:t>
      </w:r>
      <w:r w:rsidRPr="00A55DB1">
        <w:rPr>
          <w:sz w:val="18"/>
        </w:rPr>
        <w:t>ayıp</w:t>
      </w:r>
      <w:r w:rsidRPr="00A55DB1" w:rsidR="0030183B">
        <w:rPr>
          <w:sz w:val="18"/>
        </w:rPr>
        <w:t xml:space="preserve"> </w:t>
      </w:r>
      <w:r w:rsidRPr="00A55DB1">
        <w:rPr>
          <w:sz w:val="18"/>
        </w:rPr>
        <w:t>olacağını</w:t>
      </w:r>
      <w:r w:rsidRPr="00A55DB1" w:rsidR="0030183B">
        <w:rPr>
          <w:sz w:val="18"/>
        </w:rPr>
        <w:t xml:space="preserve"> </w:t>
      </w:r>
      <w:r w:rsidRPr="00A55DB1">
        <w:rPr>
          <w:sz w:val="18"/>
        </w:rPr>
        <w:t>düşünüyorum,</w:t>
      </w:r>
      <w:r w:rsidRPr="00A55DB1" w:rsidR="0030183B">
        <w:rPr>
          <w:sz w:val="18"/>
        </w:rPr>
        <w:t xml:space="preserve"> </w:t>
      </w:r>
      <w:r w:rsidRPr="00A55DB1">
        <w:rPr>
          <w:sz w:val="18"/>
        </w:rPr>
        <w:t>tamamen</w:t>
      </w:r>
      <w:r w:rsidRPr="00A55DB1" w:rsidR="0030183B">
        <w:rPr>
          <w:sz w:val="18"/>
        </w:rPr>
        <w:t xml:space="preserve"> </w:t>
      </w:r>
      <w:r w:rsidRPr="00A55DB1">
        <w:rPr>
          <w:sz w:val="18"/>
        </w:rPr>
        <w:t>eski</w:t>
      </w:r>
      <w:r w:rsidRPr="00A55DB1" w:rsidR="0030183B">
        <w:rPr>
          <w:sz w:val="18"/>
        </w:rPr>
        <w:t xml:space="preserve"> </w:t>
      </w:r>
      <w:r w:rsidRPr="00A55DB1">
        <w:rPr>
          <w:sz w:val="18"/>
        </w:rPr>
        <w:t>bir</w:t>
      </w:r>
      <w:r w:rsidRPr="00A55DB1" w:rsidR="0030183B">
        <w:rPr>
          <w:sz w:val="18"/>
        </w:rPr>
        <w:t xml:space="preserve"> </w:t>
      </w:r>
      <w:r w:rsidRPr="00A55DB1">
        <w:rPr>
          <w:sz w:val="18"/>
        </w:rPr>
        <w:t>anlayış.</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Bu</w:t>
      </w:r>
      <w:r w:rsidRPr="00A55DB1" w:rsidR="0030183B">
        <w:rPr>
          <w:sz w:val="18"/>
        </w:rPr>
        <w:t xml:space="preserve"> </w:t>
      </w:r>
      <w:r w:rsidRPr="00A55DB1">
        <w:rPr>
          <w:sz w:val="18"/>
        </w:rPr>
        <w:t>arada,</w:t>
      </w:r>
      <w:r w:rsidRPr="00A55DB1" w:rsidR="0030183B">
        <w:rPr>
          <w:sz w:val="18"/>
        </w:rPr>
        <w:t xml:space="preserve"> </w:t>
      </w:r>
      <w:r w:rsidRPr="00A55DB1">
        <w:rPr>
          <w:sz w:val="18"/>
        </w:rPr>
        <w:t>sözlerime</w:t>
      </w:r>
      <w:r w:rsidRPr="00A55DB1" w:rsidR="0030183B">
        <w:rPr>
          <w:sz w:val="18"/>
        </w:rPr>
        <w:t xml:space="preserve"> </w:t>
      </w:r>
      <w:r w:rsidRPr="00A55DB1">
        <w:rPr>
          <w:sz w:val="18"/>
        </w:rPr>
        <w:t>son</w:t>
      </w:r>
      <w:r w:rsidRPr="00A55DB1" w:rsidR="0030183B">
        <w:rPr>
          <w:sz w:val="18"/>
        </w:rPr>
        <w:t xml:space="preserve"> </w:t>
      </w:r>
      <w:r w:rsidRPr="00A55DB1">
        <w:rPr>
          <w:sz w:val="18"/>
        </w:rPr>
        <w:t>verirken</w:t>
      </w:r>
      <w:r w:rsidRPr="00A55DB1" w:rsidR="0030183B">
        <w:rPr>
          <w:sz w:val="18"/>
        </w:rPr>
        <w:t xml:space="preserve"> </w:t>
      </w:r>
      <w:r w:rsidRPr="00A55DB1">
        <w:rPr>
          <w:sz w:val="18"/>
        </w:rPr>
        <w:t>Cumhurbaşkanlığı</w:t>
      </w:r>
      <w:r w:rsidRPr="00A55DB1" w:rsidR="0030183B">
        <w:rPr>
          <w:sz w:val="18"/>
        </w:rPr>
        <w:t xml:space="preserve"> </w:t>
      </w:r>
      <w:r w:rsidRPr="00A55DB1">
        <w:rPr>
          <w:sz w:val="18"/>
        </w:rPr>
        <w:t>Kültür</w:t>
      </w:r>
      <w:r w:rsidRPr="00A55DB1" w:rsidR="0030183B">
        <w:rPr>
          <w:sz w:val="18"/>
        </w:rPr>
        <w:t xml:space="preserve"> </w:t>
      </w:r>
      <w:r w:rsidRPr="00A55DB1">
        <w:rPr>
          <w:sz w:val="18"/>
        </w:rPr>
        <w:t>ve</w:t>
      </w:r>
      <w:r w:rsidRPr="00A55DB1" w:rsidR="0030183B">
        <w:rPr>
          <w:sz w:val="18"/>
        </w:rPr>
        <w:t xml:space="preserve"> </w:t>
      </w:r>
      <w:r w:rsidRPr="00A55DB1">
        <w:rPr>
          <w:sz w:val="18"/>
        </w:rPr>
        <w:t>Sanat</w:t>
      </w:r>
      <w:r w:rsidRPr="00A55DB1" w:rsidR="0030183B">
        <w:rPr>
          <w:sz w:val="18"/>
        </w:rPr>
        <w:t xml:space="preserve"> </w:t>
      </w:r>
      <w:r w:rsidRPr="00A55DB1">
        <w:rPr>
          <w:sz w:val="18"/>
        </w:rPr>
        <w:t>Büyük</w:t>
      </w:r>
      <w:r w:rsidRPr="00A55DB1" w:rsidR="0030183B">
        <w:rPr>
          <w:sz w:val="18"/>
        </w:rPr>
        <w:t xml:space="preserve"> </w:t>
      </w:r>
      <w:r w:rsidRPr="00A55DB1">
        <w:rPr>
          <w:sz w:val="18"/>
        </w:rPr>
        <w:t>Ödülleri</w:t>
      </w:r>
      <w:r w:rsidRPr="00A55DB1" w:rsidR="0030183B">
        <w:rPr>
          <w:sz w:val="18"/>
        </w:rPr>
        <w:t xml:space="preserve"> </w:t>
      </w:r>
      <w:r w:rsidRPr="00A55DB1">
        <w:rPr>
          <w:sz w:val="18"/>
        </w:rPr>
        <w:t>Yönetmeliği</w:t>
      </w:r>
      <w:r w:rsidRPr="00A55DB1" w:rsidR="0030183B">
        <w:rPr>
          <w:sz w:val="18"/>
        </w:rPr>
        <w:t xml:space="preserve"> </w:t>
      </w:r>
      <w:r w:rsidRPr="00A55DB1">
        <w:rPr>
          <w:sz w:val="18"/>
        </w:rPr>
        <w:t>yayınlandı.</w:t>
      </w:r>
      <w:r w:rsidRPr="00A55DB1" w:rsidR="0030183B">
        <w:rPr>
          <w:sz w:val="18"/>
        </w:rPr>
        <w:t xml:space="preserve"> </w:t>
      </w:r>
      <w:r w:rsidRPr="00A55DB1">
        <w:rPr>
          <w:sz w:val="18"/>
        </w:rPr>
        <w:t>Daha</w:t>
      </w:r>
      <w:r w:rsidRPr="00A55DB1" w:rsidR="0030183B">
        <w:rPr>
          <w:sz w:val="18"/>
        </w:rPr>
        <w:t xml:space="preserve"> </w:t>
      </w:r>
      <w:r w:rsidRPr="00A55DB1">
        <w:rPr>
          <w:sz w:val="18"/>
        </w:rPr>
        <w:t>önce</w:t>
      </w:r>
      <w:r w:rsidRPr="00A55DB1" w:rsidR="0030183B">
        <w:rPr>
          <w:sz w:val="18"/>
        </w:rPr>
        <w:t xml:space="preserve"> </w:t>
      </w:r>
      <w:r w:rsidRPr="00A55DB1">
        <w:rPr>
          <w:sz w:val="18"/>
        </w:rPr>
        <w:t>9</w:t>
      </w:r>
      <w:r w:rsidRPr="00A55DB1" w:rsidR="0030183B">
        <w:rPr>
          <w:sz w:val="18"/>
        </w:rPr>
        <w:t xml:space="preserve"> </w:t>
      </w:r>
      <w:r w:rsidRPr="00A55DB1">
        <w:rPr>
          <w:sz w:val="18"/>
        </w:rPr>
        <w:t>kişilik</w:t>
      </w:r>
      <w:r w:rsidRPr="00A55DB1" w:rsidR="0030183B">
        <w:rPr>
          <w:sz w:val="18"/>
        </w:rPr>
        <w:t xml:space="preserve"> </w:t>
      </w:r>
      <w:r w:rsidRPr="00A55DB1">
        <w:rPr>
          <w:sz w:val="18"/>
        </w:rPr>
        <w:t>bir</w:t>
      </w:r>
      <w:r w:rsidRPr="00A55DB1" w:rsidR="0030183B">
        <w:rPr>
          <w:sz w:val="18"/>
        </w:rPr>
        <w:t xml:space="preserve"> </w:t>
      </w:r>
      <w:r w:rsidRPr="00A55DB1">
        <w:rPr>
          <w:sz w:val="18"/>
        </w:rPr>
        <w:t>kurul</w:t>
      </w:r>
      <w:r w:rsidRPr="00A55DB1" w:rsidR="0030183B">
        <w:rPr>
          <w:sz w:val="18"/>
        </w:rPr>
        <w:t xml:space="preserve"> </w:t>
      </w:r>
      <w:r w:rsidRPr="00A55DB1">
        <w:rPr>
          <w:sz w:val="18"/>
        </w:rPr>
        <w:t>tarafından</w:t>
      </w:r>
      <w:r w:rsidRPr="00A55DB1" w:rsidR="0030183B">
        <w:rPr>
          <w:sz w:val="18"/>
        </w:rPr>
        <w:t xml:space="preserve"> </w:t>
      </w:r>
      <w:r w:rsidRPr="00A55DB1">
        <w:rPr>
          <w:sz w:val="18"/>
        </w:rPr>
        <w:t>oy</w:t>
      </w:r>
      <w:r w:rsidRPr="00A55DB1" w:rsidR="0030183B">
        <w:rPr>
          <w:sz w:val="18"/>
        </w:rPr>
        <w:t xml:space="preserve"> </w:t>
      </w:r>
      <w:r w:rsidRPr="00A55DB1">
        <w:rPr>
          <w:sz w:val="18"/>
        </w:rPr>
        <w:t>çokluğuyla</w:t>
      </w:r>
      <w:r w:rsidRPr="00A55DB1" w:rsidR="0030183B">
        <w:rPr>
          <w:sz w:val="18"/>
        </w:rPr>
        <w:t xml:space="preserve"> </w:t>
      </w:r>
      <w:r w:rsidRPr="00A55DB1">
        <w:rPr>
          <w:sz w:val="18"/>
        </w:rPr>
        <w:t>verilen</w:t>
      </w:r>
      <w:r w:rsidRPr="00A55DB1" w:rsidR="0030183B">
        <w:rPr>
          <w:sz w:val="18"/>
        </w:rPr>
        <w:t xml:space="preserve"> </w:t>
      </w:r>
      <w:r w:rsidRPr="00A55DB1">
        <w:rPr>
          <w:sz w:val="18"/>
        </w:rPr>
        <w:t>ödül</w:t>
      </w:r>
      <w:r w:rsidRPr="00A55DB1" w:rsidR="0030183B">
        <w:rPr>
          <w:sz w:val="18"/>
        </w:rPr>
        <w:t xml:space="preserve"> </w:t>
      </w:r>
      <w:r w:rsidRPr="00A55DB1">
        <w:rPr>
          <w:sz w:val="18"/>
        </w:rPr>
        <w:t>kararı</w:t>
      </w:r>
      <w:r w:rsidRPr="00A55DB1" w:rsidR="0030183B">
        <w:rPr>
          <w:sz w:val="18"/>
        </w:rPr>
        <w:t xml:space="preserve"> </w:t>
      </w:r>
      <w:r w:rsidRPr="00A55DB1">
        <w:rPr>
          <w:sz w:val="18"/>
        </w:rPr>
        <w:t>artık</w:t>
      </w:r>
      <w:r w:rsidRPr="00A55DB1" w:rsidR="0030183B">
        <w:rPr>
          <w:sz w:val="18"/>
        </w:rPr>
        <w:t xml:space="preserve"> </w:t>
      </w:r>
      <w:r w:rsidRPr="00A55DB1">
        <w:rPr>
          <w:sz w:val="18"/>
        </w:rPr>
        <w:t>doğrudan</w:t>
      </w:r>
      <w:r w:rsidRPr="00A55DB1" w:rsidR="0030183B">
        <w:rPr>
          <w:sz w:val="18"/>
        </w:rPr>
        <w:t xml:space="preserve"> </w:t>
      </w:r>
      <w:r w:rsidRPr="00A55DB1">
        <w:rPr>
          <w:sz w:val="18"/>
        </w:rPr>
        <w:t>Cumhurbaşkanının</w:t>
      </w:r>
      <w:r w:rsidRPr="00A55DB1" w:rsidR="0030183B">
        <w:rPr>
          <w:sz w:val="18"/>
        </w:rPr>
        <w:t xml:space="preserve"> </w:t>
      </w:r>
      <w:r w:rsidRPr="00A55DB1">
        <w:rPr>
          <w:sz w:val="18"/>
        </w:rPr>
        <w:t>onayına</w:t>
      </w:r>
      <w:r w:rsidRPr="00A55DB1" w:rsidR="0030183B">
        <w:rPr>
          <w:sz w:val="18"/>
        </w:rPr>
        <w:t xml:space="preserve"> </w:t>
      </w:r>
      <w:r w:rsidRPr="00A55DB1">
        <w:rPr>
          <w:sz w:val="18"/>
        </w:rPr>
        <w:t>sunularak</w:t>
      </w:r>
      <w:r w:rsidRPr="00A55DB1" w:rsidR="0030183B">
        <w:rPr>
          <w:sz w:val="18"/>
        </w:rPr>
        <w:t xml:space="preserve"> </w:t>
      </w:r>
      <w:r w:rsidRPr="00A55DB1">
        <w:rPr>
          <w:sz w:val="18"/>
        </w:rPr>
        <w:t>verilecekmiş.</w:t>
      </w:r>
      <w:r w:rsidRPr="00A55DB1" w:rsidR="0030183B">
        <w:rPr>
          <w:sz w:val="18"/>
        </w:rPr>
        <w:t xml:space="preserve"> </w:t>
      </w:r>
      <w:r w:rsidRPr="00A55DB1">
        <w:rPr>
          <w:sz w:val="18"/>
        </w:rPr>
        <w:t>Öyle</w:t>
      </w:r>
      <w:r w:rsidRPr="00A55DB1" w:rsidR="0030183B">
        <w:rPr>
          <w:sz w:val="18"/>
        </w:rPr>
        <w:t xml:space="preserve"> </w:t>
      </w:r>
      <w:r w:rsidRPr="00A55DB1">
        <w:rPr>
          <w:sz w:val="18"/>
        </w:rPr>
        <w:t>bir</w:t>
      </w:r>
      <w:r w:rsidRPr="00A55DB1" w:rsidR="0030183B">
        <w:rPr>
          <w:sz w:val="18"/>
        </w:rPr>
        <w:t xml:space="preserve"> </w:t>
      </w:r>
      <w:r w:rsidRPr="00A55DB1">
        <w:rPr>
          <w:sz w:val="18"/>
        </w:rPr>
        <w:t>noktaya</w:t>
      </w:r>
      <w:r w:rsidRPr="00A55DB1" w:rsidR="0030183B">
        <w:rPr>
          <w:sz w:val="18"/>
        </w:rPr>
        <w:t xml:space="preserve"> </w:t>
      </w:r>
      <w:r w:rsidRPr="00A55DB1">
        <w:rPr>
          <w:sz w:val="18"/>
        </w:rPr>
        <w:t>geldiniz</w:t>
      </w:r>
      <w:r w:rsidRPr="00A55DB1" w:rsidR="0030183B">
        <w:rPr>
          <w:sz w:val="18"/>
        </w:rPr>
        <w:t xml:space="preserve"> </w:t>
      </w:r>
      <w:r w:rsidRPr="00A55DB1">
        <w:rPr>
          <w:sz w:val="18"/>
        </w:rPr>
        <w:t>ki,</w:t>
      </w:r>
      <w:r w:rsidRPr="00A55DB1" w:rsidR="0030183B">
        <w:rPr>
          <w:sz w:val="18"/>
        </w:rPr>
        <w:t xml:space="preserve"> </w:t>
      </w:r>
      <w:r w:rsidRPr="00A55DB1">
        <w:rPr>
          <w:sz w:val="18"/>
        </w:rPr>
        <w:t>hani</w:t>
      </w:r>
      <w:r w:rsidRPr="00A55DB1" w:rsidR="0030183B">
        <w:rPr>
          <w:sz w:val="18"/>
        </w:rPr>
        <w:t xml:space="preserve"> </w:t>
      </w:r>
      <w:r w:rsidRPr="00A55DB1">
        <w:rPr>
          <w:sz w:val="18"/>
        </w:rPr>
        <w:t>bir</w:t>
      </w:r>
      <w:r w:rsidRPr="00A55DB1" w:rsidR="0030183B">
        <w:rPr>
          <w:sz w:val="18"/>
        </w:rPr>
        <w:t xml:space="preserve"> </w:t>
      </w:r>
      <w:r w:rsidRPr="00A55DB1">
        <w:rPr>
          <w:sz w:val="18"/>
        </w:rPr>
        <w:t>yaşlı</w:t>
      </w:r>
      <w:r w:rsidRPr="00A55DB1" w:rsidR="0030183B">
        <w:rPr>
          <w:sz w:val="18"/>
        </w:rPr>
        <w:t xml:space="preserve"> </w:t>
      </w:r>
      <w:r w:rsidRPr="00A55DB1">
        <w:rPr>
          <w:sz w:val="18"/>
        </w:rPr>
        <w:t>general</w:t>
      </w:r>
      <w:r w:rsidRPr="00A55DB1" w:rsidR="0030183B">
        <w:rPr>
          <w:sz w:val="18"/>
        </w:rPr>
        <w:t xml:space="preserve"> </w:t>
      </w:r>
      <w:r w:rsidRPr="00A55DB1">
        <w:rPr>
          <w:sz w:val="18"/>
        </w:rPr>
        <w:t>vardı,</w:t>
      </w:r>
      <w:r w:rsidRPr="00A55DB1" w:rsidR="0030183B">
        <w:rPr>
          <w:sz w:val="18"/>
        </w:rPr>
        <w:t xml:space="preserve"> </w:t>
      </w:r>
      <w:r w:rsidRPr="00A55DB1">
        <w:rPr>
          <w:sz w:val="18"/>
        </w:rPr>
        <w:t>hatırlarsınız;</w:t>
      </w:r>
      <w:r w:rsidRPr="00A55DB1" w:rsidR="0030183B">
        <w:rPr>
          <w:sz w:val="18"/>
        </w:rPr>
        <w:t xml:space="preserve"> </w:t>
      </w:r>
      <w:r w:rsidRPr="00A55DB1">
        <w:rPr>
          <w:sz w:val="18"/>
        </w:rPr>
        <w:t>baş</w:t>
      </w:r>
      <w:r w:rsidRPr="00A55DB1" w:rsidR="0030183B">
        <w:rPr>
          <w:sz w:val="18"/>
        </w:rPr>
        <w:t xml:space="preserve"> </w:t>
      </w:r>
      <w:r w:rsidRPr="00A55DB1">
        <w:rPr>
          <w:sz w:val="18"/>
        </w:rPr>
        <w:t>harfleri</w:t>
      </w:r>
      <w:r w:rsidRPr="00A55DB1" w:rsidR="0030183B">
        <w:rPr>
          <w:sz w:val="18"/>
        </w:rPr>
        <w:t xml:space="preserve"> </w:t>
      </w:r>
      <w:r w:rsidRPr="00A55DB1">
        <w:rPr>
          <w:sz w:val="18"/>
        </w:rPr>
        <w:t>“K”</w:t>
      </w:r>
      <w:r w:rsidRPr="00A55DB1" w:rsidR="0030183B">
        <w:rPr>
          <w:sz w:val="18"/>
        </w:rPr>
        <w:t xml:space="preserve"> </w:t>
      </w:r>
      <w:r w:rsidRPr="00A55DB1">
        <w:rPr>
          <w:sz w:val="18"/>
        </w:rPr>
        <w:t>ve</w:t>
      </w:r>
      <w:r w:rsidRPr="00A55DB1" w:rsidR="0030183B">
        <w:rPr>
          <w:sz w:val="18"/>
        </w:rPr>
        <w:t xml:space="preserve"> </w:t>
      </w:r>
      <w:r w:rsidRPr="00A55DB1">
        <w:rPr>
          <w:sz w:val="18"/>
        </w:rPr>
        <w:t>“E”</w:t>
      </w:r>
      <w:r w:rsidRPr="00A55DB1" w:rsidR="0030183B">
        <w:rPr>
          <w:sz w:val="18"/>
        </w:rPr>
        <w:t xml:space="preserve"> </w:t>
      </w:r>
      <w:r w:rsidRPr="00A55DB1">
        <w:rPr>
          <w:sz w:val="18"/>
        </w:rPr>
        <w:t>olan;</w:t>
      </w:r>
      <w:r w:rsidRPr="00A55DB1" w:rsidR="0030183B">
        <w:rPr>
          <w:sz w:val="18"/>
        </w:rPr>
        <w:t xml:space="preserve"> </w:t>
      </w:r>
      <w:r w:rsidRPr="00A55DB1">
        <w:rPr>
          <w:sz w:val="18"/>
        </w:rPr>
        <w:t>kendisinin</w:t>
      </w:r>
      <w:r w:rsidRPr="00A55DB1" w:rsidR="0030183B">
        <w:rPr>
          <w:sz w:val="18"/>
        </w:rPr>
        <w:t xml:space="preserve"> </w:t>
      </w:r>
      <w:r w:rsidRPr="00A55DB1">
        <w:rPr>
          <w:sz w:val="18"/>
        </w:rPr>
        <w:t>ressam</w:t>
      </w:r>
      <w:r w:rsidRPr="00A55DB1" w:rsidR="0030183B">
        <w:rPr>
          <w:sz w:val="18"/>
        </w:rPr>
        <w:t xml:space="preserve"> </w:t>
      </w:r>
      <w:r w:rsidRPr="00A55DB1">
        <w:rPr>
          <w:sz w:val="18"/>
        </w:rPr>
        <w:t>olduğunu</w:t>
      </w:r>
      <w:r w:rsidRPr="00A55DB1" w:rsidR="0030183B">
        <w:rPr>
          <w:sz w:val="18"/>
        </w:rPr>
        <w:t xml:space="preserve"> </w:t>
      </w:r>
      <w:r w:rsidRPr="00A55DB1">
        <w:rPr>
          <w:sz w:val="18"/>
        </w:rPr>
        <w:t>düşünüyordu</w:t>
      </w:r>
      <w:r w:rsidRPr="00A55DB1" w:rsidR="0030183B">
        <w:rPr>
          <w:sz w:val="18"/>
        </w:rPr>
        <w:t xml:space="preserve"> </w:t>
      </w:r>
      <w:r w:rsidRPr="00A55DB1">
        <w:rPr>
          <w:sz w:val="18"/>
        </w:rPr>
        <w:t>ve</w:t>
      </w:r>
      <w:r w:rsidRPr="00A55DB1" w:rsidR="0030183B">
        <w:rPr>
          <w:sz w:val="18"/>
        </w:rPr>
        <w:t xml:space="preserve"> </w:t>
      </w:r>
      <w:r w:rsidRPr="00A55DB1">
        <w:rPr>
          <w:sz w:val="18"/>
        </w:rPr>
        <w:t>Picasso’nun</w:t>
      </w:r>
      <w:r w:rsidRPr="00A55DB1" w:rsidR="0030183B">
        <w:rPr>
          <w:sz w:val="18"/>
        </w:rPr>
        <w:t xml:space="preserve"> </w:t>
      </w:r>
      <w:r w:rsidRPr="00A55DB1">
        <w:rPr>
          <w:sz w:val="18"/>
        </w:rPr>
        <w:t>resimlerine</w:t>
      </w:r>
      <w:r w:rsidRPr="00A55DB1" w:rsidR="0030183B">
        <w:rPr>
          <w:sz w:val="18"/>
        </w:rPr>
        <w:t xml:space="preserve"> </w:t>
      </w:r>
      <w:r w:rsidRPr="00A55DB1">
        <w:rPr>
          <w:sz w:val="18"/>
        </w:rPr>
        <w:t>bakıp</w:t>
      </w:r>
      <w:r w:rsidRPr="00A55DB1" w:rsidR="0030183B">
        <w:rPr>
          <w:sz w:val="18"/>
        </w:rPr>
        <w:t xml:space="preserve"> </w:t>
      </w:r>
      <w:r w:rsidRPr="00A55DB1">
        <w:rPr>
          <w:sz w:val="18"/>
        </w:rPr>
        <w:t>“Ben</w:t>
      </w:r>
      <w:r w:rsidRPr="00A55DB1" w:rsidR="0030183B">
        <w:rPr>
          <w:sz w:val="18"/>
        </w:rPr>
        <w:t xml:space="preserve"> </w:t>
      </w:r>
      <w:r w:rsidRPr="00A55DB1">
        <w:rPr>
          <w:sz w:val="18"/>
        </w:rPr>
        <w:t>ondan</w:t>
      </w:r>
      <w:r w:rsidRPr="00A55DB1" w:rsidR="0030183B">
        <w:rPr>
          <w:sz w:val="18"/>
        </w:rPr>
        <w:t xml:space="preserve"> </w:t>
      </w:r>
      <w:r w:rsidRPr="00A55DB1">
        <w:rPr>
          <w:sz w:val="18"/>
        </w:rPr>
        <w:t>daha</w:t>
      </w:r>
      <w:r w:rsidRPr="00A55DB1" w:rsidR="0030183B">
        <w:rPr>
          <w:sz w:val="18"/>
        </w:rPr>
        <w:t xml:space="preserve"> </w:t>
      </w:r>
      <w:r w:rsidRPr="00A55DB1">
        <w:rPr>
          <w:sz w:val="18"/>
        </w:rPr>
        <w:t>iyisini</w:t>
      </w:r>
      <w:r w:rsidRPr="00A55DB1" w:rsidR="0030183B">
        <w:rPr>
          <w:sz w:val="18"/>
        </w:rPr>
        <w:t xml:space="preserve"> </w:t>
      </w:r>
      <w:r w:rsidRPr="00A55DB1">
        <w:rPr>
          <w:sz w:val="18"/>
        </w:rPr>
        <w:t>yaparım.”</w:t>
      </w:r>
      <w:r w:rsidRPr="00A55DB1" w:rsidR="0030183B">
        <w:rPr>
          <w:sz w:val="18"/>
        </w:rPr>
        <w:t xml:space="preserve"> </w:t>
      </w:r>
      <w:r w:rsidRPr="00A55DB1">
        <w:rPr>
          <w:sz w:val="18"/>
        </w:rPr>
        <w:t>diyordu.</w:t>
      </w:r>
      <w:r w:rsidRPr="00A55DB1" w:rsidR="0030183B">
        <w:rPr>
          <w:sz w:val="18"/>
        </w:rPr>
        <w:t xml:space="preserve"> </w:t>
      </w:r>
      <w:r w:rsidRPr="00A55DB1">
        <w:rPr>
          <w:sz w:val="18"/>
        </w:rPr>
        <w:t>Şimdi,</w:t>
      </w:r>
      <w:r w:rsidRPr="00A55DB1" w:rsidR="0030183B">
        <w:rPr>
          <w:sz w:val="18"/>
        </w:rPr>
        <w:t xml:space="preserve"> </w:t>
      </w:r>
      <w:r w:rsidRPr="00A55DB1">
        <w:rPr>
          <w:sz w:val="18"/>
        </w:rPr>
        <w:t>sanıyorum</w:t>
      </w:r>
      <w:r w:rsidRPr="00A55DB1" w:rsidR="0030183B">
        <w:rPr>
          <w:sz w:val="18"/>
        </w:rPr>
        <w:t xml:space="preserve"> </w:t>
      </w:r>
      <w:r w:rsidRPr="00A55DB1">
        <w:rPr>
          <w:sz w:val="18"/>
        </w:rPr>
        <w:t>artık</w:t>
      </w:r>
      <w:r w:rsidRPr="00A55DB1" w:rsidR="0030183B">
        <w:rPr>
          <w:sz w:val="18"/>
        </w:rPr>
        <w:t xml:space="preserve"> </w:t>
      </w:r>
      <w:r w:rsidRPr="00A55DB1">
        <w:rPr>
          <w:sz w:val="18"/>
        </w:rPr>
        <w:t>sanata</w:t>
      </w:r>
      <w:r w:rsidRPr="00A55DB1" w:rsidR="0030183B">
        <w:rPr>
          <w:sz w:val="18"/>
        </w:rPr>
        <w:t xml:space="preserve"> </w:t>
      </w:r>
      <w:r w:rsidRPr="00A55DB1">
        <w:rPr>
          <w:sz w:val="18"/>
        </w:rPr>
        <w:t>da</w:t>
      </w:r>
      <w:r w:rsidRPr="00A55DB1" w:rsidR="0030183B">
        <w:rPr>
          <w:sz w:val="18"/>
        </w:rPr>
        <w:t xml:space="preserve"> </w:t>
      </w:r>
      <w:r w:rsidRPr="00A55DB1">
        <w:rPr>
          <w:sz w:val="18"/>
        </w:rPr>
        <w:t>el</w:t>
      </w:r>
      <w:r w:rsidRPr="00A55DB1" w:rsidR="0030183B">
        <w:rPr>
          <w:sz w:val="18"/>
        </w:rPr>
        <w:t xml:space="preserve"> </w:t>
      </w:r>
      <w:r w:rsidRPr="00A55DB1">
        <w:rPr>
          <w:sz w:val="18"/>
        </w:rPr>
        <w:t>attınız;</w:t>
      </w:r>
      <w:r w:rsidRPr="00A55DB1" w:rsidR="0030183B">
        <w:rPr>
          <w:sz w:val="18"/>
        </w:rPr>
        <w:t xml:space="preserve"> </w:t>
      </w:r>
      <w:r w:rsidRPr="00A55DB1">
        <w:rPr>
          <w:sz w:val="18"/>
        </w:rPr>
        <w:t>hayırlı</w:t>
      </w:r>
      <w:r w:rsidRPr="00A55DB1" w:rsidR="0030183B">
        <w:rPr>
          <w:sz w:val="18"/>
        </w:rPr>
        <w:t xml:space="preserve"> </w:t>
      </w:r>
      <w:r w:rsidRPr="00A55DB1">
        <w:rPr>
          <w:sz w:val="18"/>
        </w:rPr>
        <w:t>olsun!</w:t>
      </w:r>
    </w:p>
    <w:p w:rsidRPr="00A55DB1" w:rsidR="00286344" w:rsidP="00A55DB1" w:rsidRDefault="00286344">
      <w:pPr>
        <w:pStyle w:val="GENELKURUL"/>
        <w:spacing w:line="240" w:lineRule="auto"/>
        <w:rPr>
          <w:sz w:val="18"/>
        </w:rPr>
      </w:pPr>
      <w:r w:rsidRPr="00A55DB1">
        <w:rPr>
          <w:sz w:val="18"/>
        </w:rPr>
        <w:t>Saygılar</w:t>
      </w:r>
      <w:r w:rsidRPr="00A55DB1" w:rsidR="0030183B">
        <w:rPr>
          <w:sz w:val="18"/>
        </w:rPr>
        <w:t xml:space="preserve"> </w:t>
      </w:r>
      <w:r w:rsidRPr="00A55DB1">
        <w:rPr>
          <w:sz w:val="18"/>
        </w:rPr>
        <w:t>sunuyorum.</w:t>
      </w:r>
      <w:r w:rsidRPr="00A55DB1" w:rsidR="0030183B">
        <w:rPr>
          <w:sz w:val="18"/>
        </w:rPr>
        <w:t xml:space="preserve"> </w:t>
      </w:r>
      <w:r w:rsidRPr="00A55DB1">
        <w:rPr>
          <w:sz w:val="18"/>
        </w:rPr>
        <w:t>(HDP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Önergeyi</w:t>
      </w:r>
      <w:r w:rsidRPr="00A55DB1" w:rsidR="0030183B">
        <w:rPr>
          <w:sz w:val="18"/>
        </w:rPr>
        <w:t xml:space="preserve"> </w:t>
      </w:r>
      <w:r w:rsidRPr="00A55DB1">
        <w:rPr>
          <w:sz w:val="18"/>
        </w:rPr>
        <w:t>oylarınıza</w:t>
      </w:r>
      <w:r w:rsidRPr="00A55DB1" w:rsidR="0030183B">
        <w:rPr>
          <w:sz w:val="18"/>
        </w:rPr>
        <w:t xml:space="preserve"> </w:t>
      </w:r>
      <w:r w:rsidRPr="00A55DB1">
        <w:rPr>
          <w:sz w:val="18"/>
        </w:rPr>
        <w:t>sunuyorum:</w:t>
      </w:r>
      <w:r w:rsidRPr="00A55DB1" w:rsidR="0030183B">
        <w:rPr>
          <w:sz w:val="18"/>
        </w:rPr>
        <w:t xml:space="preserve"> </w:t>
      </w:r>
      <w:r w:rsidRPr="00A55DB1">
        <w:rPr>
          <w:sz w:val="18"/>
        </w:rPr>
        <w:t>Kabul</w:t>
      </w:r>
      <w:r w:rsidRPr="00A55DB1" w:rsidR="0030183B">
        <w:rPr>
          <w:sz w:val="18"/>
        </w:rPr>
        <w:t xml:space="preserve"> </w:t>
      </w:r>
      <w:r w:rsidRPr="00A55DB1">
        <w:rPr>
          <w:sz w:val="18"/>
        </w:rPr>
        <w:t>edenler…</w:t>
      </w:r>
      <w:r w:rsidRPr="00A55DB1" w:rsidR="0030183B">
        <w:rPr>
          <w:sz w:val="18"/>
        </w:rPr>
        <w:t xml:space="preserve"> </w:t>
      </w:r>
      <w:r w:rsidRPr="00A55DB1">
        <w:rPr>
          <w:sz w:val="18"/>
        </w:rPr>
        <w:t>Kabul</w:t>
      </w:r>
      <w:r w:rsidRPr="00A55DB1" w:rsidR="0030183B">
        <w:rPr>
          <w:sz w:val="18"/>
        </w:rPr>
        <w:t xml:space="preserve"> </w:t>
      </w:r>
      <w:r w:rsidRPr="00A55DB1">
        <w:rPr>
          <w:sz w:val="18"/>
        </w:rPr>
        <w:t>etmeyenler…</w:t>
      </w:r>
      <w:r w:rsidRPr="00A55DB1" w:rsidR="0030183B">
        <w:rPr>
          <w:sz w:val="18"/>
        </w:rPr>
        <w:t xml:space="preserve"> </w:t>
      </w:r>
      <w:r w:rsidRPr="00A55DB1">
        <w:rPr>
          <w:sz w:val="18"/>
        </w:rPr>
        <w:t>Kabul</w:t>
      </w:r>
      <w:r w:rsidRPr="00A55DB1" w:rsidR="0030183B">
        <w:rPr>
          <w:sz w:val="18"/>
        </w:rPr>
        <w:t xml:space="preserve"> </w:t>
      </w:r>
      <w:r w:rsidRPr="00A55DB1">
        <w:rPr>
          <w:sz w:val="18"/>
        </w:rPr>
        <w:t>edilmemiştir.</w:t>
      </w:r>
    </w:p>
    <w:p w:rsidRPr="00A55DB1" w:rsidR="00286344" w:rsidP="00A55DB1" w:rsidRDefault="00286344">
      <w:pPr>
        <w:pStyle w:val="GENELKURUL"/>
        <w:spacing w:line="240" w:lineRule="auto"/>
        <w:rPr>
          <w:sz w:val="18"/>
        </w:rPr>
      </w:pPr>
      <w:r w:rsidRPr="00A55DB1">
        <w:rPr>
          <w:sz w:val="18"/>
        </w:rPr>
        <w:t>Diğer</w:t>
      </w:r>
      <w:r w:rsidRPr="00A55DB1" w:rsidR="0030183B">
        <w:rPr>
          <w:sz w:val="18"/>
        </w:rPr>
        <w:t xml:space="preserve"> </w:t>
      </w:r>
      <w:r w:rsidRPr="00A55DB1">
        <w:rPr>
          <w:sz w:val="18"/>
        </w:rPr>
        <w:t>önergeyi</w:t>
      </w:r>
      <w:r w:rsidRPr="00A55DB1" w:rsidR="0030183B">
        <w:rPr>
          <w:sz w:val="18"/>
        </w:rPr>
        <w:t xml:space="preserve"> </w:t>
      </w:r>
      <w:r w:rsidRPr="00A55DB1">
        <w:rPr>
          <w:sz w:val="18"/>
        </w:rPr>
        <w:t>okutuyorum:</w:t>
      </w:r>
      <w:r w:rsidRPr="00A55DB1" w:rsidR="0030183B">
        <w:rPr>
          <w:sz w:val="18"/>
        </w:rPr>
        <w:t xml:space="preserve"> </w:t>
      </w:r>
    </w:p>
    <w:p w:rsidRPr="00A55DB1" w:rsidR="00286344" w:rsidP="00A55DB1" w:rsidRDefault="00286344">
      <w:pPr>
        <w:pStyle w:val="GENELKURUL"/>
        <w:spacing w:line="240" w:lineRule="auto"/>
        <w:ind w:firstLine="811"/>
        <w:jc w:val="center"/>
        <w:rPr>
          <w:sz w:val="18"/>
        </w:rPr>
      </w:pPr>
      <w:r w:rsidRPr="00A55DB1">
        <w:rPr>
          <w:sz w:val="18"/>
        </w:rPr>
        <w:t>Türkiye</w:t>
      </w:r>
      <w:r w:rsidRPr="00A55DB1" w:rsidR="0030183B">
        <w:rPr>
          <w:sz w:val="18"/>
        </w:rPr>
        <w:t xml:space="preserve"> </w:t>
      </w:r>
      <w:r w:rsidRPr="00A55DB1">
        <w:rPr>
          <w:sz w:val="18"/>
        </w:rPr>
        <w:t>Büyük</w:t>
      </w:r>
      <w:r w:rsidRPr="00A55DB1" w:rsidR="0030183B">
        <w:rPr>
          <w:sz w:val="18"/>
        </w:rPr>
        <w:t xml:space="preserve"> </w:t>
      </w:r>
      <w:r w:rsidRPr="00A55DB1">
        <w:rPr>
          <w:sz w:val="18"/>
        </w:rPr>
        <w:t>Millet</w:t>
      </w:r>
      <w:r w:rsidRPr="00A55DB1" w:rsidR="0030183B">
        <w:rPr>
          <w:sz w:val="18"/>
        </w:rPr>
        <w:t xml:space="preserve"> </w:t>
      </w:r>
      <w:r w:rsidRPr="00A55DB1">
        <w:rPr>
          <w:sz w:val="18"/>
        </w:rPr>
        <w:t>Meclisi</w:t>
      </w:r>
      <w:r w:rsidRPr="00A55DB1" w:rsidR="0030183B">
        <w:rPr>
          <w:sz w:val="18"/>
        </w:rPr>
        <w:t xml:space="preserve"> </w:t>
      </w:r>
      <w:r w:rsidRPr="00A55DB1">
        <w:rPr>
          <w:sz w:val="18"/>
        </w:rPr>
        <w:t>Başkanlığına</w:t>
      </w:r>
    </w:p>
    <w:p w:rsidRPr="00A55DB1" w:rsidR="00286344" w:rsidP="00A55DB1" w:rsidRDefault="00286344">
      <w:pPr>
        <w:pStyle w:val="GENELKURUL"/>
        <w:spacing w:line="240" w:lineRule="auto"/>
        <w:ind w:firstLine="811"/>
        <w:rPr>
          <w:sz w:val="18"/>
        </w:rPr>
      </w:pPr>
      <w:r w:rsidRPr="00A55DB1">
        <w:rPr>
          <w:sz w:val="18"/>
        </w:rPr>
        <w:t>Görüşülmekte</w:t>
      </w:r>
      <w:r w:rsidRPr="00A55DB1" w:rsidR="0030183B">
        <w:rPr>
          <w:sz w:val="18"/>
        </w:rPr>
        <w:t xml:space="preserve"> </w:t>
      </w:r>
      <w:r w:rsidRPr="00A55DB1">
        <w:rPr>
          <w:sz w:val="18"/>
        </w:rPr>
        <w:t>olan</w:t>
      </w:r>
      <w:r w:rsidRPr="00A55DB1" w:rsidR="0030183B">
        <w:rPr>
          <w:sz w:val="18"/>
        </w:rPr>
        <w:t xml:space="preserve"> </w:t>
      </w:r>
      <w:r w:rsidRPr="00A55DB1">
        <w:rPr>
          <w:sz w:val="18"/>
        </w:rPr>
        <w:t>174</w:t>
      </w:r>
      <w:r w:rsidRPr="00A55DB1" w:rsidR="0030183B">
        <w:rPr>
          <w:sz w:val="18"/>
        </w:rPr>
        <w:t xml:space="preserve"> </w:t>
      </w:r>
      <w:r w:rsidRPr="00A55DB1">
        <w:rPr>
          <w:sz w:val="18"/>
        </w:rPr>
        <w:t>sıra</w:t>
      </w:r>
      <w:r w:rsidRPr="00A55DB1" w:rsidR="0030183B">
        <w:rPr>
          <w:sz w:val="18"/>
        </w:rPr>
        <w:t xml:space="preserve"> </w:t>
      </w:r>
      <w:r w:rsidRPr="00A55DB1">
        <w:rPr>
          <w:sz w:val="18"/>
        </w:rPr>
        <w:t>sayılı</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w:t>
      </w:r>
      <w:r w:rsidRPr="00A55DB1" w:rsidR="0030183B">
        <w:rPr>
          <w:sz w:val="18"/>
        </w:rPr>
        <w:t xml:space="preserve"> </w:t>
      </w:r>
      <w:r w:rsidRPr="00A55DB1">
        <w:rPr>
          <w:sz w:val="18"/>
        </w:rPr>
        <w:t>Kanunu</w:t>
      </w:r>
      <w:r w:rsidRPr="00A55DB1" w:rsidR="0030183B">
        <w:rPr>
          <w:sz w:val="18"/>
        </w:rPr>
        <w:t xml:space="preserve"> </w:t>
      </w:r>
      <w:r w:rsidRPr="00A55DB1">
        <w:rPr>
          <w:sz w:val="18"/>
        </w:rPr>
        <w:t>Teklifi’nin</w:t>
      </w:r>
      <w:r w:rsidRPr="00A55DB1" w:rsidR="0030183B">
        <w:rPr>
          <w:sz w:val="18"/>
        </w:rPr>
        <w:t xml:space="preserve"> </w:t>
      </w:r>
      <w:r w:rsidRPr="00A55DB1">
        <w:rPr>
          <w:sz w:val="18"/>
        </w:rPr>
        <w:t>14’üncü</w:t>
      </w:r>
      <w:r w:rsidRPr="00A55DB1" w:rsidR="0030183B">
        <w:rPr>
          <w:sz w:val="18"/>
        </w:rPr>
        <w:t xml:space="preserve"> </w:t>
      </w:r>
      <w:r w:rsidRPr="00A55DB1">
        <w:rPr>
          <w:sz w:val="18"/>
        </w:rPr>
        <w:t>maddesine</w:t>
      </w:r>
      <w:r w:rsidRPr="00A55DB1" w:rsidR="0030183B">
        <w:rPr>
          <w:sz w:val="18"/>
        </w:rPr>
        <w:t xml:space="preserve"> </w:t>
      </w:r>
      <w:r w:rsidRPr="00A55DB1">
        <w:rPr>
          <w:sz w:val="18"/>
        </w:rPr>
        <w:t>“esaslar”</w:t>
      </w:r>
      <w:r w:rsidRPr="00A55DB1" w:rsidR="0030183B">
        <w:rPr>
          <w:sz w:val="18"/>
        </w:rPr>
        <w:t xml:space="preserve"> </w:t>
      </w:r>
      <w:r w:rsidRPr="00A55DB1">
        <w:rPr>
          <w:sz w:val="18"/>
        </w:rPr>
        <w:t>ibaresinden</w:t>
      </w:r>
      <w:r w:rsidRPr="00A55DB1" w:rsidR="0030183B">
        <w:rPr>
          <w:sz w:val="18"/>
        </w:rPr>
        <w:t xml:space="preserve"> </w:t>
      </w:r>
      <w:r w:rsidRPr="00A55DB1">
        <w:rPr>
          <w:sz w:val="18"/>
        </w:rPr>
        <w:t>sonra</w:t>
      </w:r>
      <w:r w:rsidRPr="00A55DB1" w:rsidR="0030183B">
        <w:rPr>
          <w:sz w:val="18"/>
        </w:rPr>
        <w:t xml:space="preserve"> </w:t>
      </w:r>
      <w:r w:rsidRPr="00A55DB1">
        <w:rPr>
          <w:sz w:val="18"/>
        </w:rPr>
        <w:t>gelmek</w:t>
      </w:r>
      <w:r w:rsidRPr="00A55DB1" w:rsidR="0030183B">
        <w:rPr>
          <w:sz w:val="18"/>
        </w:rPr>
        <w:t xml:space="preserve"> </w:t>
      </w:r>
      <w:r w:rsidRPr="00A55DB1">
        <w:rPr>
          <w:sz w:val="18"/>
        </w:rPr>
        <w:t>üzere</w:t>
      </w:r>
      <w:r w:rsidRPr="00A55DB1" w:rsidR="0030183B">
        <w:rPr>
          <w:sz w:val="18"/>
        </w:rPr>
        <w:t xml:space="preserve"> </w:t>
      </w:r>
      <w:r w:rsidRPr="00A55DB1">
        <w:rPr>
          <w:sz w:val="18"/>
        </w:rPr>
        <w:t>“Adalet</w:t>
      </w:r>
      <w:r w:rsidRPr="00A55DB1" w:rsidR="0030183B">
        <w:rPr>
          <w:sz w:val="18"/>
        </w:rPr>
        <w:t xml:space="preserve"> </w:t>
      </w:r>
      <w:r w:rsidRPr="00A55DB1">
        <w:rPr>
          <w:sz w:val="18"/>
        </w:rPr>
        <w:t>Bakanlığı,</w:t>
      </w:r>
      <w:r w:rsidRPr="00A55DB1" w:rsidR="0030183B">
        <w:rPr>
          <w:sz w:val="18"/>
        </w:rPr>
        <w:t xml:space="preserve"> </w:t>
      </w:r>
      <w:r w:rsidRPr="00A55DB1">
        <w:rPr>
          <w:sz w:val="18"/>
        </w:rPr>
        <w:t>Çevre</w:t>
      </w:r>
      <w:r w:rsidRPr="00A55DB1" w:rsidR="0030183B">
        <w:rPr>
          <w:sz w:val="18"/>
        </w:rPr>
        <w:t xml:space="preserve"> </w:t>
      </w:r>
      <w:r w:rsidRPr="00A55DB1">
        <w:rPr>
          <w:sz w:val="18"/>
        </w:rPr>
        <w:t>ve</w:t>
      </w:r>
      <w:r w:rsidRPr="00A55DB1" w:rsidR="0030183B">
        <w:rPr>
          <w:sz w:val="18"/>
        </w:rPr>
        <w:t xml:space="preserve"> </w:t>
      </w:r>
      <w:r w:rsidRPr="00A55DB1">
        <w:rPr>
          <w:sz w:val="18"/>
        </w:rPr>
        <w:t>Şehircilik</w:t>
      </w:r>
      <w:r w:rsidRPr="00A55DB1" w:rsidR="0030183B">
        <w:rPr>
          <w:sz w:val="18"/>
        </w:rPr>
        <w:t xml:space="preserve"> </w:t>
      </w:r>
      <w:r w:rsidRPr="00A55DB1">
        <w:rPr>
          <w:sz w:val="18"/>
        </w:rPr>
        <w:t>Bakanlığı</w:t>
      </w:r>
      <w:r w:rsidRPr="00A55DB1" w:rsidR="0030183B">
        <w:rPr>
          <w:sz w:val="18"/>
        </w:rPr>
        <w:t xml:space="preserve"> </w:t>
      </w:r>
      <w:r w:rsidRPr="00A55DB1">
        <w:rPr>
          <w:sz w:val="18"/>
        </w:rPr>
        <w:t>ile</w:t>
      </w:r>
      <w:r w:rsidRPr="00A55DB1" w:rsidR="0030183B">
        <w:rPr>
          <w:sz w:val="18"/>
        </w:rPr>
        <w:t xml:space="preserve"> </w:t>
      </w:r>
      <w:r w:rsidRPr="00A55DB1">
        <w:rPr>
          <w:sz w:val="18"/>
        </w:rPr>
        <w:t>Sağlık</w:t>
      </w:r>
      <w:r w:rsidRPr="00A55DB1" w:rsidR="0030183B">
        <w:rPr>
          <w:sz w:val="18"/>
        </w:rPr>
        <w:t xml:space="preserve"> </w:t>
      </w:r>
      <w:r w:rsidRPr="00A55DB1">
        <w:rPr>
          <w:sz w:val="18"/>
        </w:rPr>
        <w:t>Bakanlığı’nın</w:t>
      </w:r>
      <w:r w:rsidRPr="00A55DB1" w:rsidR="0030183B">
        <w:rPr>
          <w:sz w:val="18"/>
        </w:rPr>
        <w:t xml:space="preserve"> </w:t>
      </w:r>
      <w:r w:rsidRPr="00A55DB1">
        <w:rPr>
          <w:sz w:val="18"/>
        </w:rPr>
        <w:t>görüşü</w:t>
      </w:r>
      <w:r w:rsidRPr="00A55DB1" w:rsidR="0030183B">
        <w:rPr>
          <w:sz w:val="18"/>
        </w:rPr>
        <w:t xml:space="preserve"> </w:t>
      </w:r>
      <w:r w:rsidRPr="00A55DB1">
        <w:rPr>
          <w:sz w:val="18"/>
        </w:rPr>
        <w:t>alınarak”</w:t>
      </w:r>
      <w:r w:rsidRPr="00A55DB1" w:rsidR="0030183B">
        <w:rPr>
          <w:sz w:val="18"/>
        </w:rPr>
        <w:t xml:space="preserve"> </w:t>
      </w:r>
      <w:r w:rsidRPr="00A55DB1">
        <w:rPr>
          <w:sz w:val="18"/>
        </w:rPr>
        <w:t>ibarelerinin</w:t>
      </w:r>
      <w:r w:rsidRPr="00A55DB1" w:rsidR="0030183B">
        <w:rPr>
          <w:sz w:val="18"/>
        </w:rPr>
        <w:t xml:space="preserve"> </w:t>
      </w:r>
      <w:r w:rsidRPr="00A55DB1">
        <w:rPr>
          <w:sz w:val="18"/>
        </w:rPr>
        <w:t>eklenmesini</w:t>
      </w:r>
      <w:r w:rsidRPr="00A55DB1" w:rsidR="0030183B">
        <w:rPr>
          <w:sz w:val="18"/>
        </w:rPr>
        <w:t xml:space="preserve"> </w:t>
      </w:r>
      <w:r w:rsidRPr="00A55DB1">
        <w:rPr>
          <w:sz w:val="18"/>
        </w:rPr>
        <w:t>arz</w:t>
      </w:r>
      <w:r w:rsidRPr="00A55DB1" w:rsidR="0030183B">
        <w:rPr>
          <w:sz w:val="18"/>
        </w:rPr>
        <w:t xml:space="preserve"> </w:t>
      </w:r>
      <w:r w:rsidRPr="00A55DB1">
        <w:rPr>
          <w:sz w:val="18"/>
        </w:rPr>
        <w:t>ve</w:t>
      </w:r>
      <w:r w:rsidRPr="00A55DB1" w:rsidR="0030183B">
        <w:rPr>
          <w:sz w:val="18"/>
        </w:rPr>
        <w:t xml:space="preserve"> </w:t>
      </w:r>
      <w:r w:rsidRPr="00A55DB1">
        <w:rPr>
          <w:sz w:val="18"/>
        </w:rPr>
        <w:t>teklif</w:t>
      </w:r>
      <w:r w:rsidRPr="00A55DB1" w:rsidR="0030183B">
        <w:rPr>
          <w:sz w:val="18"/>
        </w:rPr>
        <w:t xml:space="preserve"> </w:t>
      </w:r>
      <w:r w:rsidRPr="00A55DB1">
        <w:rPr>
          <w:sz w:val="18"/>
        </w:rPr>
        <w:t>ederiz.</w:t>
      </w:r>
    </w:p>
    <w:p w:rsidRPr="00A55DB1" w:rsidR="00286344" w:rsidP="00A55DB1" w:rsidRDefault="00286344">
      <w:pPr>
        <w:pStyle w:val="3LMZA"/>
        <w:spacing w:line="240" w:lineRule="auto"/>
        <w:rPr>
          <w:sz w:val="18"/>
        </w:rPr>
      </w:pPr>
      <w:r w:rsidRPr="00A55DB1">
        <w:rPr>
          <w:sz w:val="18"/>
        </w:rPr>
        <w:tab/>
        <w:t>Ömer</w:t>
      </w:r>
      <w:r w:rsidRPr="00A55DB1" w:rsidR="0030183B">
        <w:rPr>
          <w:sz w:val="18"/>
        </w:rPr>
        <w:t xml:space="preserve"> </w:t>
      </w:r>
      <w:r w:rsidRPr="00A55DB1">
        <w:rPr>
          <w:sz w:val="18"/>
        </w:rPr>
        <w:t>Fethi</w:t>
      </w:r>
      <w:r w:rsidRPr="00A55DB1" w:rsidR="0030183B">
        <w:rPr>
          <w:sz w:val="18"/>
        </w:rPr>
        <w:t xml:space="preserve"> </w:t>
      </w:r>
      <w:r w:rsidRPr="00A55DB1">
        <w:rPr>
          <w:sz w:val="18"/>
        </w:rPr>
        <w:t>Gürer</w:t>
      </w:r>
      <w:r w:rsidRPr="00A55DB1">
        <w:rPr>
          <w:sz w:val="18"/>
        </w:rPr>
        <w:tab/>
        <w:t>Ensar</w:t>
      </w:r>
      <w:r w:rsidRPr="00A55DB1" w:rsidR="0030183B">
        <w:rPr>
          <w:sz w:val="18"/>
        </w:rPr>
        <w:t xml:space="preserve"> </w:t>
      </w:r>
      <w:r w:rsidRPr="00A55DB1">
        <w:rPr>
          <w:sz w:val="18"/>
        </w:rPr>
        <w:t>Aytekin</w:t>
      </w:r>
      <w:r w:rsidRPr="00A55DB1" w:rsidR="0030183B">
        <w:rPr>
          <w:sz w:val="18"/>
        </w:rPr>
        <w:t xml:space="preserve"> </w:t>
      </w:r>
      <w:r w:rsidRPr="00A55DB1">
        <w:rPr>
          <w:sz w:val="18"/>
        </w:rPr>
        <w:tab/>
        <w:t>Ali</w:t>
      </w:r>
      <w:r w:rsidRPr="00A55DB1" w:rsidR="0030183B">
        <w:rPr>
          <w:sz w:val="18"/>
        </w:rPr>
        <w:t xml:space="preserve"> </w:t>
      </w:r>
      <w:r w:rsidRPr="00A55DB1">
        <w:rPr>
          <w:sz w:val="18"/>
        </w:rPr>
        <w:t>Öztunç</w:t>
      </w:r>
    </w:p>
    <w:p w:rsidRPr="00A55DB1" w:rsidR="00286344" w:rsidP="00A55DB1" w:rsidRDefault="00286344">
      <w:pPr>
        <w:pStyle w:val="3LMZA"/>
        <w:spacing w:line="240" w:lineRule="auto"/>
        <w:rPr>
          <w:sz w:val="18"/>
        </w:rPr>
      </w:pPr>
      <w:r w:rsidRPr="00A55DB1">
        <w:rPr>
          <w:sz w:val="18"/>
        </w:rPr>
        <w:tab/>
        <w:t>Niğde</w:t>
      </w:r>
      <w:r w:rsidRPr="00A55DB1">
        <w:rPr>
          <w:sz w:val="18"/>
        </w:rPr>
        <w:tab/>
        <w:t>Balıkesir</w:t>
      </w:r>
      <w:r w:rsidRPr="00A55DB1">
        <w:rPr>
          <w:sz w:val="18"/>
        </w:rPr>
        <w:tab/>
        <w:t>Kahramanmaraş</w:t>
      </w:r>
      <w:r w:rsidRPr="00A55DB1" w:rsidR="0030183B">
        <w:rPr>
          <w:sz w:val="18"/>
        </w:rPr>
        <w:t xml:space="preserve"> </w:t>
      </w:r>
    </w:p>
    <w:p w:rsidRPr="00A55DB1" w:rsidR="00286344" w:rsidP="00A55DB1" w:rsidRDefault="00286344">
      <w:pPr>
        <w:pStyle w:val="3LMZA"/>
        <w:spacing w:line="240" w:lineRule="auto"/>
        <w:rPr>
          <w:sz w:val="18"/>
        </w:rPr>
      </w:pPr>
      <w:r w:rsidRPr="00A55DB1">
        <w:rPr>
          <w:sz w:val="18"/>
        </w:rPr>
        <w:tab/>
        <w:t>İlhami</w:t>
      </w:r>
      <w:r w:rsidRPr="00A55DB1" w:rsidR="0030183B">
        <w:rPr>
          <w:sz w:val="18"/>
        </w:rPr>
        <w:t xml:space="preserve"> </w:t>
      </w:r>
      <w:r w:rsidRPr="00A55DB1">
        <w:rPr>
          <w:sz w:val="18"/>
        </w:rPr>
        <w:t>Özcan</w:t>
      </w:r>
      <w:r w:rsidRPr="00A55DB1" w:rsidR="0030183B">
        <w:rPr>
          <w:sz w:val="18"/>
        </w:rPr>
        <w:t xml:space="preserve"> </w:t>
      </w:r>
      <w:r w:rsidRPr="00A55DB1">
        <w:rPr>
          <w:sz w:val="18"/>
        </w:rPr>
        <w:t>Aygun</w:t>
      </w:r>
      <w:r w:rsidRPr="00A55DB1">
        <w:rPr>
          <w:sz w:val="18"/>
        </w:rPr>
        <w:tab/>
        <w:t>Faruk</w:t>
      </w:r>
      <w:r w:rsidRPr="00A55DB1" w:rsidR="0030183B">
        <w:rPr>
          <w:sz w:val="18"/>
        </w:rPr>
        <w:t xml:space="preserve"> </w:t>
      </w:r>
      <w:r w:rsidRPr="00A55DB1">
        <w:rPr>
          <w:sz w:val="18"/>
        </w:rPr>
        <w:t>Sarıaslan</w:t>
      </w:r>
      <w:r w:rsidRPr="00A55DB1" w:rsidR="0030183B">
        <w:rPr>
          <w:sz w:val="18"/>
        </w:rPr>
        <w:t xml:space="preserve"> </w:t>
      </w:r>
      <w:r w:rsidRPr="00A55DB1">
        <w:rPr>
          <w:sz w:val="18"/>
        </w:rPr>
        <w:tab/>
        <w:t>Yaşar</w:t>
      </w:r>
      <w:r w:rsidRPr="00A55DB1" w:rsidR="0030183B">
        <w:rPr>
          <w:sz w:val="18"/>
        </w:rPr>
        <w:t xml:space="preserve"> </w:t>
      </w:r>
      <w:r w:rsidRPr="00A55DB1">
        <w:rPr>
          <w:sz w:val="18"/>
        </w:rPr>
        <w:t>Tüzün</w:t>
      </w:r>
    </w:p>
    <w:p w:rsidRPr="00A55DB1" w:rsidR="00286344" w:rsidP="00A55DB1" w:rsidRDefault="00286344">
      <w:pPr>
        <w:pStyle w:val="3LMZA"/>
        <w:spacing w:line="240" w:lineRule="auto"/>
        <w:rPr>
          <w:sz w:val="18"/>
        </w:rPr>
      </w:pPr>
      <w:r w:rsidRPr="00A55DB1">
        <w:rPr>
          <w:sz w:val="18"/>
        </w:rPr>
        <w:tab/>
        <w:t>Tekirdağ</w:t>
      </w:r>
      <w:r w:rsidRPr="00A55DB1">
        <w:rPr>
          <w:sz w:val="18"/>
        </w:rPr>
        <w:tab/>
        <w:t>Nevşehir</w:t>
      </w:r>
      <w:r w:rsidRPr="00A55DB1">
        <w:rPr>
          <w:sz w:val="18"/>
        </w:rPr>
        <w:tab/>
        <w:t>Bilecik</w:t>
      </w:r>
    </w:p>
    <w:p w:rsidRPr="00A55DB1" w:rsidR="00286344" w:rsidP="00A55DB1" w:rsidRDefault="00286344">
      <w:pPr>
        <w:pStyle w:val="3LMZA"/>
        <w:spacing w:line="240" w:lineRule="auto"/>
        <w:rPr>
          <w:sz w:val="18"/>
        </w:rPr>
      </w:pPr>
      <w:r w:rsidRPr="00A55DB1">
        <w:rPr>
          <w:sz w:val="18"/>
        </w:rPr>
        <w:tab/>
        <w:t>İbrahim</w:t>
      </w:r>
      <w:r w:rsidRPr="00A55DB1" w:rsidR="0030183B">
        <w:rPr>
          <w:sz w:val="18"/>
        </w:rPr>
        <w:t xml:space="preserve"> </w:t>
      </w:r>
      <w:r w:rsidRPr="00A55DB1">
        <w:rPr>
          <w:sz w:val="18"/>
        </w:rPr>
        <w:t>Özden</w:t>
      </w:r>
      <w:r w:rsidRPr="00A55DB1" w:rsidR="0030183B">
        <w:rPr>
          <w:sz w:val="18"/>
        </w:rPr>
        <w:t xml:space="preserve"> </w:t>
      </w:r>
      <w:r w:rsidRPr="00A55DB1">
        <w:rPr>
          <w:sz w:val="18"/>
        </w:rPr>
        <w:t>Kaboğlu</w:t>
      </w:r>
    </w:p>
    <w:p w:rsidRPr="00A55DB1" w:rsidR="00286344" w:rsidP="00A55DB1" w:rsidRDefault="00286344">
      <w:pPr>
        <w:pStyle w:val="3LMZA"/>
        <w:spacing w:line="240" w:lineRule="auto"/>
        <w:rPr>
          <w:sz w:val="18"/>
        </w:rPr>
      </w:pPr>
      <w:r w:rsidRPr="00A55DB1">
        <w:rPr>
          <w:sz w:val="18"/>
        </w:rPr>
        <w:tab/>
        <w:t>İstanbul</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Komisyon</w:t>
      </w:r>
      <w:r w:rsidRPr="00A55DB1" w:rsidR="0030183B">
        <w:rPr>
          <w:sz w:val="18"/>
        </w:rPr>
        <w:t xml:space="preserve"> </w:t>
      </w:r>
      <w:r w:rsidRPr="00A55DB1">
        <w:rPr>
          <w:sz w:val="18"/>
        </w:rPr>
        <w:t>önergeye</w:t>
      </w:r>
      <w:r w:rsidRPr="00A55DB1" w:rsidR="0030183B">
        <w:rPr>
          <w:sz w:val="18"/>
        </w:rPr>
        <w:t xml:space="preserve"> </w:t>
      </w:r>
      <w:r w:rsidRPr="00A55DB1">
        <w:rPr>
          <w:sz w:val="18"/>
        </w:rPr>
        <w:t>katılıyor</w:t>
      </w:r>
      <w:r w:rsidRPr="00A55DB1" w:rsidR="0030183B">
        <w:rPr>
          <w:sz w:val="18"/>
        </w:rPr>
        <w:t xml:space="preserve"> </w:t>
      </w:r>
      <w:r w:rsidRPr="00A55DB1">
        <w:rPr>
          <w:sz w:val="18"/>
        </w:rPr>
        <w:t>mu?</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İÇİŞLERİ</w:t>
      </w:r>
      <w:r w:rsidRPr="00A55DB1" w:rsidR="0030183B">
        <w:rPr>
          <w:sz w:val="18"/>
        </w:rPr>
        <w:t xml:space="preserve"> </w:t>
      </w:r>
      <w:r w:rsidRPr="00A55DB1">
        <w:rPr>
          <w:sz w:val="18"/>
        </w:rPr>
        <w:t>KOMİSYONU</w:t>
      </w:r>
      <w:r w:rsidRPr="00A55DB1" w:rsidR="0030183B">
        <w:rPr>
          <w:sz w:val="18"/>
        </w:rPr>
        <w:t xml:space="preserve"> </w:t>
      </w:r>
      <w:r w:rsidRPr="00A55DB1">
        <w:rPr>
          <w:sz w:val="18"/>
        </w:rPr>
        <w:t>SÖZCÜSÜ</w:t>
      </w:r>
      <w:r w:rsidRPr="00A55DB1" w:rsidR="0030183B">
        <w:rPr>
          <w:sz w:val="18"/>
        </w:rPr>
        <w:t xml:space="preserve"> </w:t>
      </w:r>
      <w:r w:rsidRPr="00A55DB1">
        <w:rPr>
          <w:sz w:val="18"/>
        </w:rPr>
        <w:t>CEMİL</w:t>
      </w:r>
      <w:r w:rsidRPr="00A55DB1" w:rsidR="0030183B">
        <w:rPr>
          <w:sz w:val="18"/>
        </w:rPr>
        <w:t xml:space="preserve"> </w:t>
      </w:r>
      <w:r w:rsidRPr="00A55DB1">
        <w:rPr>
          <w:sz w:val="18"/>
        </w:rPr>
        <w:t>YAMAN</w:t>
      </w:r>
      <w:r w:rsidRPr="00A55DB1" w:rsidR="0030183B">
        <w:rPr>
          <w:sz w:val="18"/>
        </w:rPr>
        <w:t xml:space="preserve"> </w:t>
      </w:r>
      <w:r w:rsidRPr="00A55DB1">
        <w:rPr>
          <w:sz w:val="18"/>
        </w:rPr>
        <w:t>(Kocaeli)</w:t>
      </w:r>
      <w:r w:rsidRPr="00A55DB1" w:rsidR="0030183B">
        <w:rPr>
          <w:sz w:val="18"/>
        </w:rPr>
        <w:t xml:space="preserve"> </w:t>
      </w:r>
      <w:r w:rsidRPr="00A55DB1">
        <w:rPr>
          <w:sz w:val="18"/>
        </w:rPr>
        <w:t>–</w:t>
      </w:r>
      <w:r w:rsidRPr="00A55DB1" w:rsidR="0030183B">
        <w:rPr>
          <w:sz w:val="18"/>
        </w:rPr>
        <w:t xml:space="preserve"> </w:t>
      </w:r>
      <w:r w:rsidRPr="00A55DB1">
        <w:rPr>
          <w:sz w:val="18"/>
        </w:rPr>
        <w:t>Katılmıyoruz</w:t>
      </w:r>
      <w:r w:rsidRPr="00A55DB1" w:rsidR="0030183B">
        <w:rPr>
          <w:sz w:val="18"/>
        </w:rPr>
        <w:t xml:space="preserve"> </w:t>
      </w:r>
      <w:r w:rsidRPr="00A55DB1">
        <w:rPr>
          <w:sz w:val="18"/>
        </w:rPr>
        <w:t>Başkanım.</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Önerge</w:t>
      </w:r>
      <w:r w:rsidRPr="00A55DB1" w:rsidR="0030183B">
        <w:rPr>
          <w:sz w:val="18"/>
        </w:rPr>
        <w:t xml:space="preserve"> </w:t>
      </w:r>
      <w:r w:rsidRPr="00A55DB1">
        <w:rPr>
          <w:sz w:val="18"/>
        </w:rPr>
        <w:t>üzerinde</w:t>
      </w:r>
      <w:r w:rsidRPr="00A55DB1" w:rsidR="0030183B">
        <w:rPr>
          <w:sz w:val="18"/>
        </w:rPr>
        <w:t xml:space="preserve"> </w:t>
      </w:r>
      <w:r w:rsidRPr="00A55DB1">
        <w:rPr>
          <w:sz w:val="18"/>
        </w:rPr>
        <w:t>söz</w:t>
      </w:r>
      <w:r w:rsidRPr="00A55DB1" w:rsidR="0030183B">
        <w:rPr>
          <w:sz w:val="18"/>
        </w:rPr>
        <w:t xml:space="preserve"> </w:t>
      </w:r>
      <w:r w:rsidRPr="00A55DB1">
        <w:rPr>
          <w:sz w:val="18"/>
        </w:rPr>
        <w:t>isteyen</w:t>
      </w:r>
      <w:r w:rsidRPr="00A55DB1" w:rsidR="0030183B">
        <w:rPr>
          <w:sz w:val="18"/>
        </w:rPr>
        <w:t xml:space="preserve"> </w:t>
      </w:r>
      <w:r w:rsidRPr="00A55DB1">
        <w:rPr>
          <w:sz w:val="18"/>
        </w:rPr>
        <w:t>Sayın</w:t>
      </w:r>
      <w:r w:rsidRPr="00A55DB1" w:rsidR="0030183B">
        <w:rPr>
          <w:sz w:val="18"/>
        </w:rPr>
        <w:t xml:space="preserve"> </w:t>
      </w:r>
      <w:r w:rsidRPr="00A55DB1">
        <w:rPr>
          <w:sz w:val="18"/>
        </w:rPr>
        <w:t>İbrahim</w:t>
      </w:r>
      <w:r w:rsidRPr="00A55DB1" w:rsidR="0030183B">
        <w:rPr>
          <w:sz w:val="18"/>
        </w:rPr>
        <w:t xml:space="preserve"> </w:t>
      </w:r>
      <w:r w:rsidRPr="00A55DB1">
        <w:rPr>
          <w:sz w:val="18"/>
        </w:rPr>
        <w:t>Özden</w:t>
      </w:r>
      <w:r w:rsidRPr="00A55DB1" w:rsidR="0030183B">
        <w:rPr>
          <w:sz w:val="18"/>
        </w:rPr>
        <w:t xml:space="preserve"> </w:t>
      </w:r>
      <w:r w:rsidRPr="00A55DB1">
        <w:rPr>
          <w:sz w:val="18"/>
        </w:rPr>
        <w:t>Kaboğlu.</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Buyursunlar</w:t>
      </w:r>
      <w:r w:rsidRPr="00A55DB1" w:rsidR="0030183B">
        <w:rPr>
          <w:sz w:val="18"/>
        </w:rPr>
        <w:t xml:space="preserve"> </w:t>
      </w:r>
      <w:r w:rsidRPr="00A55DB1">
        <w:rPr>
          <w:sz w:val="18"/>
        </w:rPr>
        <w:t>Sayın</w:t>
      </w:r>
      <w:r w:rsidRPr="00A55DB1" w:rsidR="0030183B">
        <w:rPr>
          <w:sz w:val="18"/>
        </w:rPr>
        <w:t xml:space="preserve"> </w:t>
      </w:r>
      <w:r w:rsidRPr="00A55DB1">
        <w:rPr>
          <w:sz w:val="18"/>
        </w:rPr>
        <w:t>Kaboğlu.</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İBRAHİM</w:t>
      </w:r>
      <w:r w:rsidRPr="00A55DB1" w:rsidR="0030183B">
        <w:rPr>
          <w:sz w:val="18"/>
        </w:rPr>
        <w:t xml:space="preserve"> </w:t>
      </w:r>
      <w:r w:rsidRPr="00A55DB1">
        <w:rPr>
          <w:sz w:val="18"/>
        </w:rPr>
        <w:t>ÖZDEN</w:t>
      </w:r>
      <w:r w:rsidRPr="00A55DB1" w:rsidR="0030183B">
        <w:rPr>
          <w:sz w:val="18"/>
        </w:rPr>
        <w:t xml:space="preserve"> </w:t>
      </w:r>
      <w:r w:rsidRPr="00A55DB1">
        <w:rPr>
          <w:sz w:val="18"/>
        </w:rPr>
        <w:t>KABOĞLU</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Divan,</w:t>
      </w:r>
      <w:r w:rsidRPr="00A55DB1" w:rsidR="0030183B">
        <w:rPr>
          <w:sz w:val="18"/>
        </w:rPr>
        <w:t xml:space="preserve"> </w:t>
      </w: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14’üncü</w:t>
      </w:r>
      <w:r w:rsidRPr="00A55DB1" w:rsidR="0030183B">
        <w:rPr>
          <w:sz w:val="18"/>
        </w:rPr>
        <w:t xml:space="preserve"> </w:t>
      </w:r>
      <w:r w:rsidRPr="00A55DB1">
        <w:rPr>
          <w:sz w:val="18"/>
        </w:rPr>
        <w:t>madde</w:t>
      </w:r>
      <w:r w:rsidRPr="00A55DB1" w:rsidR="0030183B">
        <w:rPr>
          <w:sz w:val="18"/>
        </w:rPr>
        <w:t xml:space="preserve"> </w:t>
      </w:r>
      <w:r w:rsidRPr="00A55DB1">
        <w:rPr>
          <w:sz w:val="18"/>
        </w:rPr>
        <w:t>üzerinde</w:t>
      </w:r>
      <w:r w:rsidRPr="00A55DB1" w:rsidR="0030183B">
        <w:rPr>
          <w:sz w:val="18"/>
        </w:rPr>
        <w:t xml:space="preserve"> </w:t>
      </w:r>
      <w:r w:rsidRPr="00A55DB1">
        <w:rPr>
          <w:sz w:val="18"/>
        </w:rPr>
        <w:t>söz</w:t>
      </w:r>
      <w:r w:rsidRPr="00A55DB1" w:rsidR="0030183B">
        <w:rPr>
          <w:sz w:val="18"/>
        </w:rPr>
        <w:t xml:space="preserve"> </w:t>
      </w:r>
      <w:r w:rsidRPr="00A55DB1">
        <w:rPr>
          <w:sz w:val="18"/>
        </w:rPr>
        <w:t>almış</w:t>
      </w:r>
      <w:r w:rsidRPr="00A55DB1" w:rsidR="0030183B">
        <w:rPr>
          <w:sz w:val="18"/>
        </w:rPr>
        <w:t xml:space="preserve"> </w:t>
      </w:r>
      <w:r w:rsidRPr="00A55DB1">
        <w:rPr>
          <w:sz w:val="18"/>
        </w:rPr>
        <w:t>bulunuyorum.</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14’üncü</w:t>
      </w:r>
      <w:r w:rsidRPr="00A55DB1" w:rsidR="0030183B">
        <w:rPr>
          <w:sz w:val="18"/>
        </w:rPr>
        <w:t xml:space="preserve"> </w:t>
      </w:r>
      <w:r w:rsidRPr="00A55DB1">
        <w:rPr>
          <w:sz w:val="18"/>
        </w:rPr>
        <w:t>madde</w:t>
      </w:r>
      <w:r w:rsidRPr="00A55DB1" w:rsidR="0030183B">
        <w:rPr>
          <w:sz w:val="18"/>
        </w:rPr>
        <w:t xml:space="preserve"> </w:t>
      </w:r>
      <w:r w:rsidRPr="00A55DB1">
        <w:rPr>
          <w:sz w:val="18"/>
        </w:rPr>
        <w:t>yönetmeliklere</w:t>
      </w:r>
      <w:r w:rsidRPr="00A55DB1" w:rsidR="0030183B">
        <w:rPr>
          <w:sz w:val="18"/>
        </w:rPr>
        <w:t xml:space="preserve"> </w:t>
      </w:r>
      <w:r w:rsidRPr="00A55DB1">
        <w:rPr>
          <w:sz w:val="18"/>
        </w:rPr>
        <w:t>yollama</w:t>
      </w:r>
      <w:r w:rsidRPr="00A55DB1" w:rsidR="0030183B">
        <w:rPr>
          <w:sz w:val="18"/>
        </w:rPr>
        <w:t xml:space="preserve"> </w:t>
      </w:r>
      <w:r w:rsidRPr="00A55DB1">
        <w:rPr>
          <w:sz w:val="18"/>
        </w:rPr>
        <w:t>yapıyor.</w:t>
      </w:r>
      <w:r w:rsidRPr="00A55DB1" w:rsidR="0030183B">
        <w:rPr>
          <w:sz w:val="18"/>
        </w:rPr>
        <w:t xml:space="preserve"> </w:t>
      </w:r>
      <w:r w:rsidRPr="00A55DB1">
        <w:rPr>
          <w:sz w:val="18"/>
        </w:rPr>
        <w:t>Aslında,</w:t>
      </w:r>
      <w:r w:rsidRPr="00A55DB1" w:rsidR="0030183B">
        <w:rPr>
          <w:sz w:val="18"/>
        </w:rPr>
        <w:t xml:space="preserve"> </w:t>
      </w:r>
      <w:r w:rsidRPr="00A55DB1">
        <w:rPr>
          <w:sz w:val="18"/>
        </w:rPr>
        <w:t>başlangıçtaki</w:t>
      </w:r>
      <w:r w:rsidRPr="00A55DB1" w:rsidR="0030183B">
        <w:rPr>
          <w:sz w:val="18"/>
        </w:rPr>
        <w:t xml:space="preserve"> </w:t>
      </w:r>
      <w:r w:rsidRPr="00A55DB1">
        <w:rPr>
          <w:sz w:val="18"/>
        </w:rPr>
        <w:t>konuşmamda</w:t>
      </w:r>
      <w:r w:rsidRPr="00A55DB1" w:rsidR="0030183B">
        <w:rPr>
          <w:sz w:val="18"/>
        </w:rPr>
        <w:t xml:space="preserve"> </w:t>
      </w:r>
      <w:r w:rsidRPr="00A55DB1">
        <w:rPr>
          <w:sz w:val="18"/>
        </w:rPr>
        <w:t>bu</w:t>
      </w:r>
      <w:r w:rsidRPr="00A55DB1" w:rsidR="0030183B">
        <w:rPr>
          <w:sz w:val="18"/>
        </w:rPr>
        <w:t xml:space="preserve"> </w:t>
      </w:r>
      <w:r w:rsidRPr="00A55DB1">
        <w:rPr>
          <w:sz w:val="18"/>
        </w:rPr>
        <w:t>yasa</w:t>
      </w:r>
      <w:r w:rsidRPr="00A55DB1" w:rsidR="0030183B">
        <w:rPr>
          <w:sz w:val="18"/>
        </w:rPr>
        <w:t xml:space="preserve"> </w:t>
      </w:r>
      <w:r w:rsidRPr="00A55DB1">
        <w:rPr>
          <w:sz w:val="18"/>
        </w:rPr>
        <w:t>önerisinin</w:t>
      </w:r>
      <w:r w:rsidRPr="00A55DB1" w:rsidR="0030183B">
        <w:rPr>
          <w:sz w:val="18"/>
        </w:rPr>
        <w:t xml:space="preserve"> </w:t>
      </w:r>
      <w:r w:rsidRPr="00A55DB1">
        <w:rPr>
          <w:sz w:val="18"/>
        </w:rPr>
        <w:t>3</w:t>
      </w:r>
      <w:r w:rsidRPr="00A55DB1" w:rsidR="0030183B">
        <w:rPr>
          <w:sz w:val="18"/>
        </w:rPr>
        <w:t xml:space="preserve"> </w:t>
      </w:r>
      <w:r w:rsidRPr="00A55DB1">
        <w:rPr>
          <w:sz w:val="18"/>
        </w:rPr>
        <w:t>ayağının</w:t>
      </w:r>
      <w:r w:rsidRPr="00A55DB1" w:rsidR="0030183B">
        <w:rPr>
          <w:sz w:val="18"/>
        </w:rPr>
        <w:t xml:space="preserve"> </w:t>
      </w:r>
      <w:r w:rsidRPr="00A55DB1">
        <w:rPr>
          <w:sz w:val="18"/>
        </w:rPr>
        <w:t>olduğunu;</w:t>
      </w:r>
      <w:r w:rsidRPr="00A55DB1" w:rsidR="0030183B">
        <w:rPr>
          <w:sz w:val="18"/>
        </w:rPr>
        <w:t xml:space="preserve"> </w:t>
      </w:r>
      <w:r w:rsidRPr="00A55DB1">
        <w:rPr>
          <w:sz w:val="18"/>
        </w:rPr>
        <w:t>birinin</w:t>
      </w:r>
      <w:r w:rsidRPr="00A55DB1" w:rsidR="0030183B">
        <w:rPr>
          <w:sz w:val="18"/>
        </w:rPr>
        <w:t xml:space="preserve"> </w:t>
      </w:r>
      <w:r w:rsidRPr="00A55DB1">
        <w:rPr>
          <w:sz w:val="18"/>
        </w:rPr>
        <w:t>kendi</w:t>
      </w:r>
      <w:r w:rsidRPr="00A55DB1" w:rsidR="0030183B">
        <w:rPr>
          <w:sz w:val="18"/>
        </w:rPr>
        <w:t xml:space="preserve"> </w:t>
      </w:r>
      <w:r w:rsidRPr="00A55DB1">
        <w:rPr>
          <w:sz w:val="18"/>
        </w:rPr>
        <w:t>maddeleri,</w:t>
      </w:r>
      <w:r w:rsidRPr="00A55DB1" w:rsidR="0030183B">
        <w:rPr>
          <w:sz w:val="18"/>
        </w:rPr>
        <w:t xml:space="preserve"> </w:t>
      </w:r>
      <w:r w:rsidRPr="00A55DB1">
        <w:rPr>
          <w:sz w:val="18"/>
        </w:rPr>
        <w:t>diğerinin</w:t>
      </w:r>
      <w:r w:rsidRPr="00A55DB1" w:rsidR="0030183B">
        <w:rPr>
          <w:sz w:val="18"/>
        </w:rPr>
        <w:t xml:space="preserve"> </w:t>
      </w:r>
      <w:r w:rsidRPr="00A55DB1">
        <w:rPr>
          <w:sz w:val="18"/>
        </w:rPr>
        <w:t>gönderme</w:t>
      </w:r>
      <w:r w:rsidRPr="00A55DB1" w:rsidR="0030183B">
        <w:rPr>
          <w:sz w:val="18"/>
        </w:rPr>
        <w:t xml:space="preserve"> </w:t>
      </w:r>
      <w:r w:rsidRPr="00A55DB1">
        <w:rPr>
          <w:sz w:val="18"/>
        </w:rPr>
        <w:t>maddeler,</w:t>
      </w:r>
      <w:r w:rsidRPr="00A55DB1" w:rsidR="0030183B">
        <w:rPr>
          <w:sz w:val="18"/>
        </w:rPr>
        <w:t xml:space="preserve"> </w:t>
      </w:r>
      <w:r w:rsidRPr="00A55DB1">
        <w:rPr>
          <w:sz w:val="18"/>
        </w:rPr>
        <w:t>3’üncü</w:t>
      </w:r>
      <w:r w:rsidRPr="00A55DB1" w:rsidR="0030183B">
        <w:rPr>
          <w:sz w:val="18"/>
        </w:rPr>
        <w:t xml:space="preserve"> </w:t>
      </w:r>
      <w:r w:rsidRPr="00A55DB1">
        <w:rPr>
          <w:sz w:val="18"/>
        </w:rPr>
        <w:t>ayağının</w:t>
      </w:r>
      <w:r w:rsidRPr="00A55DB1" w:rsidR="0030183B">
        <w:rPr>
          <w:sz w:val="18"/>
        </w:rPr>
        <w:t xml:space="preserve"> </w:t>
      </w:r>
      <w:r w:rsidRPr="00A55DB1">
        <w:rPr>
          <w:sz w:val="18"/>
        </w:rPr>
        <w:t>ise</w:t>
      </w:r>
      <w:r w:rsidRPr="00A55DB1" w:rsidR="0030183B">
        <w:rPr>
          <w:sz w:val="18"/>
        </w:rPr>
        <w:t xml:space="preserve"> </w:t>
      </w:r>
      <w:r w:rsidRPr="00A55DB1">
        <w:rPr>
          <w:sz w:val="18"/>
        </w:rPr>
        <w:t>yönetmelikler</w:t>
      </w:r>
      <w:r w:rsidRPr="00A55DB1" w:rsidR="0030183B">
        <w:rPr>
          <w:sz w:val="18"/>
        </w:rPr>
        <w:t xml:space="preserve"> </w:t>
      </w:r>
      <w:r w:rsidRPr="00A55DB1">
        <w:rPr>
          <w:sz w:val="18"/>
        </w:rPr>
        <w:t>olduğunu</w:t>
      </w:r>
      <w:r w:rsidRPr="00A55DB1" w:rsidR="0030183B">
        <w:rPr>
          <w:sz w:val="18"/>
        </w:rPr>
        <w:t xml:space="preserve"> </w:t>
      </w:r>
      <w:r w:rsidRPr="00A55DB1">
        <w:rPr>
          <w:sz w:val="18"/>
        </w:rPr>
        <w:t>belirtmiştim</w:t>
      </w:r>
      <w:r w:rsidRPr="00A55DB1" w:rsidR="0030183B">
        <w:rPr>
          <w:sz w:val="18"/>
        </w:rPr>
        <w:t xml:space="preserve"> </w:t>
      </w:r>
      <w:r w:rsidRPr="00A55DB1">
        <w:rPr>
          <w:sz w:val="18"/>
        </w:rPr>
        <w:t>ve</w:t>
      </w:r>
      <w:r w:rsidRPr="00A55DB1" w:rsidR="0030183B">
        <w:rPr>
          <w:sz w:val="18"/>
        </w:rPr>
        <w:t xml:space="preserve"> </w:t>
      </w:r>
      <w:r w:rsidRPr="00A55DB1">
        <w:rPr>
          <w:sz w:val="18"/>
        </w:rPr>
        <w:t>yönetmeliklerin</w:t>
      </w:r>
      <w:r w:rsidRPr="00A55DB1" w:rsidR="0030183B">
        <w:rPr>
          <w:sz w:val="18"/>
        </w:rPr>
        <w:t xml:space="preserve"> </w:t>
      </w:r>
      <w:r w:rsidRPr="00A55DB1">
        <w:rPr>
          <w:sz w:val="18"/>
        </w:rPr>
        <w:t>neden</w:t>
      </w:r>
      <w:r w:rsidRPr="00A55DB1" w:rsidR="0030183B">
        <w:rPr>
          <w:sz w:val="18"/>
        </w:rPr>
        <w:t xml:space="preserve"> </w:t>
      </w:r>
      <w:r w:rsidRPr="00A55DB1">
        <w:rPr>
          <w:sz w:val="18"/>
        </w:rPr>
        <w:t>sorunlu</w:t>
      </w:r>
      <w:r w:rsidRPr="00A55DB1" w:rsidR="0030183B">
        <w:rPr>
          <w:sz w:val="18"/>
        </w:rPr>
        <w:t xml:space="preserve"> </w:t>
      </w:r>
      <w:r w:rsidRPr="00A55DB1">
        <w:rPr>
          <w:sz w:val="18"/>
        </w:rPr>
        <w:t>olduğunu</w:t>
      </w:r>
      <w:r w:rsidRPr="00A55DB1" w:rsidR="0030183B">
        <w:rPr>
          <w:sz w:val="18"/>
        </w:rPr>
        <w:t xml:space="preserve"> </w:t>
      </w:r>
      <w:r w:rsidRPr="00A55DB1">
        <w:rPr>
          <w:sz w:val="18"/>
        </w:rPr>
        <w:t>da</w:t>
      </w:r>
      <w:r w:rsidRPr="00A55DB1" w:rsidR="0030183B">
        <w:rPr>
          <w:sz w:val="18"/>
        </w:rPr>
        <w:t xml:space="preserve"> </w:t>
      </w:r>
      <w:r w:rsidRPr="00A55DB1">
        <w:rPr>
          <w:sz w:val="18"/>
        </w:rPr>
        <w:t>açıklamıştım.</w:t>
      </w:r>
      <w:r w:rsidRPr="00A55DB1" w:rsidR="0030183B">
        <w:rPr>
          <w:sz w:val="18"/>
        </w:rPr>
        <w:t xml:space="preserve"> </w:t>
      </w:r>
      <w:r w:rsidRPr="00A55DB1">
        <w:rPr>
          <w:sz w:val="18"/>
        </w:rPr>
        <w:t>Çünkü</w:t>
      </w:r>
      <w:r w:rsidRPr="00A55DB1" w:rsidR="0030183B">
        <w:rPr>
          <w:sz w:val="18"/>
        </w:rPr>
        <w:t xml:space="preserve"> </w:t>
      </w:r>
      <w:r w:rsidRPr="00A55DB1">
        <w:rPr>
          <w:sz w:val="18"/>
        </w:rPr>
        <w:t>bu</w:t>
      </w:r>
      <w:r w:rsidRPr="00A55DB1" w:rsidR="0030183B">
        <w:rPr>
          <w:sz w:val="18"/>
        </w:rPr>
        <w:t xml:space="preserve"> </w:t>
      </w:r>
      <w:r w:rsidRPr="00A55DB1">
        <w:rPr>
          <w:sz w:val="18"/>
        </w:rPr>
        <w:t>kadar</w:t>
      </w:r>
      <w:r w:rsidRPr="00A55DB1" w:rsidR="0030183B">
        <w:rPr>
          <w:sz w:val="18"/>
        </w:rPr>
        <w:t xml:space="preserve"> </w:t>
      </w:r>
      <w:r w:rsidRPr="00A55DB1">
        <w:rPr>
          <w:sz w:val="18"/>
        </w:rPr>
        <w:t>kritik</w:t>
      </w:r>
      <w:r w:rsidRPr="00A55DB1" w:rsidR="0030183B">
        <w:rPr>
          <w:sz w:val="18"/>
        </w:rPr>
        <w:t xml:space="preserve"> </w:t>
      </w:r>
      <w:r w:rsidRPr="00A55DB1">
        <w:rPr>
          <w:sz w:val="18"/>
        </w:rPr>
        <w:t>bir</w:t>
      </w:r>
      <w:r w:rsidRPr="00A55DB1" w:rsidR="0030183B">
        <w:rPr>
          <w:sz w:val="18"/>
        </w:rPr>
        <w:t xml:space="preserve"> </w:t>
      </w:r>
      <w:r w:rsidRPr="00A55DB1">
        <w:rPr>
          <w:sz w:val="18"/>
        </w:rPr>
        <w:t>yasada,</w:t>
      </w:r>
      <w:r w:rsidRPr="00A55DB1" w:rsidR="0030183B">
        <w:rPr>
          <w:sz w:val="18"/>
        </w:rPr>
        <w:t xml:space="preserve"> </w:t>
      </w:r>
      <w:r w:rsidRPr="00A55DB1">
        <w:rPr>
          <w:sz w:val="18"/>
        </w:rPr>
        <w:t>kolluk</w:t>
      </w:r>
      <w:r w:rsidRPr="00A55DB1" w:rsidR="0030183B">
        <w:rPr>
          <w:sz w:val="18"/>
        </w:rPr>
        <w:t xml:space="preserve"> </w:t>
      </w:r>
      <w:r w:rsidRPr="00A55DB1">
        <w:rPr>
          <w:sz w:val="18"/>
        </w:rPr>
        <w:t>yardımcılarına</w:t>
      </w:r>
      <w:r w:rsidRPr="00A55DB1" w:rsidR="0030183B">
        <w:rPr>
          <w:sz w:val="18"/>
        </w:rPr>
        <w:t xml:space="preserve"> </w:t>
      </w:r>
      <w:r w:rsidRPr="00A55DB1">
        <w:rPr>
          <w:sz w:val="18"/>
        </w:rPr>
        <w:t>bu</w:t>
      </w:r>
      <w:r w:rsidRPr="00A55DB1" w:rsidR="0030183B">
        <w:rPr>
          <w:sz w:val="18"/>
        </w:rPr>
        <w:t xml:space="preserve"> </w:t>
      </w:r>
      <w:r w:rsidRPr="00A55DB1">
        <w:rPr>
          <w:sz w:val="18"/>
        </w:rPr>
        <w:t>denli</w:t>
      </w:r>
      <w:r w:rsidRPr="00A55DB1" w:rsidR="0030183B">
        <w:rPr>
          <w:sz w:val="18"/>
        </w:rPr>
        <w:t xml:space="preserve"> </w:t>
      </w:r>
      <w:r w:rsidRPr="00A55DB1">
        <w:rPr>
          <w:sz w:val="18"/>
        </w:rPr>
        <w:t>yoğun</w:t>
      </w:r>
      <w:r w:rsidRPr="00A55DB1" w:rsidR="0030183B">
        <w:rPr>
          <w:sz w:val="18"/>
        </w:rPr>
        <w:t xml:space="preserve"> </w:t>
      </w:r>
      <w:r w:rsidRPr="00A55DB1">
        <w:rPr>
          <w:sz w:val="18"/>
        </w:rPr>
        <w:t>yetkiler</w:t>
      </w:r>
      <w:r w:rsidRPr="00A55DB1" w:rsidR="0030183B">
        <w:rPr>
          <w:sz w:val="18"/>
        </w:rPr>
        <w:t xml:space="preserve"> </w:t>
      </w:r>
      <w:r w:rsidRPr="00A55DB1">
        <w:rPr>
          <w:sz w:val="18"/>
        </w:rPr>
        <w:t>tanıyan</w:t>
      </w:r>
      <w:r w:rsidRPr="00A55DB1" w:rsidR="0030183B">
        <w:rPr>
          <w:sz w:val="18"/>
        </w:rPr>
        <w:t xml:space="preserve"> </w:t>
      </w:r>
      <w:r w:rsidRPr="00A55DB1">
        <w:rPr>
          <w:sz w:val="18"/>
        </w:rPr>
        <w:t>bir</w:t>
      </w:r>
      <w:r w:rsidRPr="00A55DB1" w:rsidR="0030183B">
        <w:rPr>
          <w:sz w:val="18"/>
        </w:rPr>
        <w:t xml:space="preserve"> </w:t>
      </w:r>
      <w:r w:rsidRPr="00A55DB1">
        <w:rPr>
          <w:sz w:val="18"/>
        </w:rPr>
        <w:t>yasanın</w:t>
      </w:r>
      <w:r w:rsidRPr="00A55DB1" w:rsidR="0030183B">
        <w:rPr>
          <w:sz w:val="18"/>
        </w:rPr>
        <w:t xml:space="preserve"> </w:t>
      </w:r>
      <w:r w:rsidRPr="00A55DB1">
        <w:rPr>
          <w:sz w:val="18"/>
        </w:rPr>
        <w:t>uygulanmasının</w:t>
      </w:r>
      <w:r w:rsidRPr="00A55DB1" w:rsidR="0030183B">
        <w:rPr>
          <w:sz w:val="18"/>
        </w:rPr>
        <w:t xml:space="preserve"> </w:t>
      </w:r>
      <w:r w:rsidRPr="00A55DB1">
        <w:rPr>
          <w:sz w:val="18"/>
        </w:rPr>
        <w:t>çoğul</w:t>
      </w:r>
      <w:r w:rsidRPr="00A55DB1" w:rsidR="0030183B">
        <w:rPr>
          <w:sz w:val="18"/>
        </w:rPr>
        <w:t xml:space="preserve"> </w:t>
      </w:r>
      <w:r w:rsidRPr="00A55DB1">
        <w:rPr>
          <w:sz w:val="18"/>
        </w:rPr>
        <w:t>bir</w:t>
      </w:r>
      <w:r w:rsidRPr="00A55DB1" w:rsidR="0030183B">
        <w:rPr>
          <w:sz w:val="18"/>
        </w:rPr>
        <w:t xml:space="preserve"> </w:t>
      </w:r>
      <w:r w:rsidRPr="00A55DB1">
        <w:rPr>
          <w:sz w:val="18"/>
        </w:rPr>
        <w:t>biçimde</w:t>
      </w:r>
      <w:r w:rsidRPr="00A55DB1" w:rsidR="0030183B">
        <w:rPr>
          <w:sz w:val="18"/>
        </w:rPr>
        <w:t xml:space="preserve"> </w:t>
      </w:r>
      <w:r w:rsidRPr="00A55DB1">
        <w:rPr>
          <w:sz w:val="18"/>
        </w:rPr>
        <w:t>yönetmeliklere</w:t>
      </w:r>
      <w:r w:rsidRPr="00A55DB1" w:rsidR="0030183B">
        <w:rPr>
          <w:sz w:val="18"/>
        </w:rPr>
        <w:t xml:space="preserve"> </w:t>
      </w:r>
      <w:r w:rsidRPr="00A55DB1">
        <w:rPr>
          <w:sz w:val="18"/>
        </w:rPr>
        <w:t>bırakılmasının</w:t>
      </w:r>
      <w:r w:rsidRPr="00A55DB1" w:rsidR="0030183B">
        <w:rPr>
          <w:sz w:val="18"/>
        </w:rPr>
        <w:t xml:space="preserve"> </w:t>
      </w:r>
      <w:r w:rsidRPr="00A55DB1">
        <w:rPr>
          <w:sz w:val="18"/>
        </w:rPr>
        <w:t>tehlikelerine</w:t>
      </w:r>
      <w:r w:rsidRPr="00A55DB1" w:rsidR="0030183B">
        <w:rPr>
          <w:sz w:val="18"/>
        </w:rPr>
        <w:t xml:space="preserve"> </w:t>
      </w:r>
      <w:r w:rsidRPr="00A55DB1">
        <w:rPr>
          <w:sz w:val="18"/>
        </w:rPr>
        <w:t>ve</w:t>
      </w:r>
      <w:r w:rsidRPr="00A55DB1" w:rsidR="0030183B">
        <w:rPr>
          <w:sz w:val="18"/>
        </w:rPr>
        <w:t xml:space="preserve"> </w:t>
      </w:r>
      <w:r w:rsidRPr="00A55DB1">
        <w:rPr>
          <w:sz w:val="18"/>
        </w:rPr>
        <w:t>Anayasa’ya</w:t>
      </w:r>
      <w:r w:rsidRPr="00A55DB1" w:rsidR="0030183B">
        <w:rPr>
          <w:sz w:val="18"/>
        </w:rPr>
        <w:t xml:space="preserve"> </w:t>
      </w:r>
      <w:r w:rsidRPr="00A55DB1">
        <w:rPr>
          <w:sz w:val="18"/>
        </w:rPr>
        <w:t>uygun</w:t>
      </w:r>
      <w:r w:rsidRPr="00A55DB1" w:rsidR="0030183B">
        <w:rPr>
          <w:sz w:val="18"/>
        </w:rPr>
        <w:t xml:space="preserve"> </w:t>
      </w:r>
      <w:r w:rsidRPr="00A55DB1">
        <w:rPr>
          <w:sz w:val="18"/>
        </w:rPr>
        <w:t>olup</w:t>
      </w:r>
      <w:r w:rsidRPr="00A55DB1" w:rsidR="0030183B">
        <w:rPr>
          <w:sz w:val="18"/>
        </w:rPr>
        <w:t xml:space="preserve"> </w:t>
      </w:r>
      <w:r w:rsidRPr="00A55DB1">
        <w:rPr>
          <w:sz w:val="18"/>
        </w:rPr>
        <w:t>olmadığı</w:t>
      </w:r>
      <w:r w:rsidRPr="00A55DB1" w:rsidR="0030183B">
        <w:rPr>
          <w:sz w:val="18"/>
        </w:rPr>
        <w:t xml:space="preserve"> </w:t>
      </w:r>
      <w:r w:rsidRPr="00A55DB1">
        <w:rPr>
          <w:sz w:val="18"/>
        </w:rPr>
        <w:t>sorununa</w:t>
      </w:r>
      <w:r w:rsidRPr="00A55DB1" w:rsidR="0030183B">
        <w:rPr>
          <w:sz w:val="18"/>
        </w:rPr>
        <w:t xml:space="preserve"> </w:t>
      </w:r>
      <w:r w:rsidRPr="00A55DB1">
        <w:rPr>
          <w:sz w:val="18"/>
        </w:rPr>
        <w:t>dikkat</w:t>
      </w:r>
      <w:r w:rsidRPr="00A55DB1" w:rsidR="0030183B">
        <w:rPr>
          <w:sz w:val="18"/>
        </w:rPr>
        <w:t xml:space="preserve"> </w:t>
      </w:r>
      <w:r w:rsidRPr="00A55DB1">
        <w:rPr>
          <w:sz w:val="18"/>
        </w:rPr>
        <w:t>çekmiştim.</w:t>
      </w:r>
      <w:r w:rsidRPr="00A55DB1" w:rsidR="0030183B">
        <w:rPr>
          <w:sz w:val="18"/>
        </w:rPr>
        <w:t xml:space="preserve"> </w:t>
      </w:r>
      <w:r w:rsidRPr="00A55DB1">
        <w:rPr>
          <w:sz w:val="18"/>
        </w:rPr>
        <w:t>Bu</w:t>
      </w:r>
      <w:r w:rsidRPr="00A55DB1" w:rsidR="0030183B">
        <w:rPr>
          <w:sz w:val="18"/>
        </w:rPr>
        <w:t xml:space="preserve"> </w:t>
      </w:r>
      <w:r w:rsidRPr="00A55DB1">
        <w:rPr>
          <w:sz w:val="18"/>
        </w:rPr>
        <w:t>açıdan</w:t>
      </w:r>
      <w:r w:rsidRPr="00A55DB1" w:rsidR="0030183B">
        <w:rPr>
          <w:sz w:val="18"/>
        </w:rPr>
        <w:t xml:space="preserve"> </w:t>
      </w:r>
      <w:r w:rsidRPr="00A55DB1">
        <w:rPr>
          <w:sz w:val="18"/>
        </w:rPr>
        <w:t>bunu</w:t>
      </w:r>
      <w:r w:rsidRPr="00A55DB1" w:rsidR="0030183B">
        <w:rPr>
          <w:sz w:val="18"/>
        </w:rPr>
        <w:t xml:space="preserve"> </w:t>
      </w:r>
      <w:r w:rsidRPr="00A55DB1">
        <w:rPr>
          <w:sz w:val="18"/>
        </w:rPr>
        <w:t>yeniden</w:t>
      </w:r>
      <w:r w:rsidRPr="00A55DB1" w:rsidR="0030183B">
        <w:rPr>
          <w:sz w:val="18"/>
        </w:rPr>
        <w:t xml:space="preserve"> </w:t>
      </w:r>
      <w:r w:rsidRPr="00A55DB1">
        <w:rPr>
          <w:sz w:val="18"/>
        </w:rPr>
        <w:t>vurguluyorum.</w:t>
      </w:r>
      <w:r w:rsidRPr="00A55DB1" w:rsidR="0030183B">
        <w:rPr>
          <w:sz w:val="18"/>
        </w:rPr>
        <w:t xml:space="preserve"> </w:t>
      </w:r>
      <w:r w:rsidRPr="00A55DB1">
        <w:rPr>
          <w:sz w:val="18"/>
        </w:rPr>
        <w:t>Tabii</w:t>
      </w:r>
      <w:r w:rsidRPr="00A55DB1" w:rsidR="0030183B">
        <w:rPr>
          <w:sz w:val="18"/>
        </w:rPr>
        <w:t xml:space="preserve"> </w:t>
      </w:r>
      <w:r w:rsidRPr="00A55DB1">
        <w:rPr>
          <w:sz w:val="18"/>
        </w:rPr>
        <w:t>ki</w:t>
      </w:r>
      <w:r w:rsidRPr="00A55DB1" w:rsidR="0030183B">
        <w:rPr>
          <w:sz w:val="18"/>
        </w:rPr>
        <w:t xml:space="preserve"> </w:t>
      </w:r>
      <w:r w:rsidRPr="00A55DB1">
        <w:rPr>
          <w:sz w:val="18"/>
        </w:rPr>
        <w:t>bu</w:t>
      </w:r>
      <w:r w:rsidRPr="00A55DB1" w:rsidR="0030183B">
        <w:rPr>
          <w:sz w:val="18"/>
        </w:rPr>
        <w:t xml:space="preserve"> </w:t>
      </w:r>
      <w:r w:rsidRPr="00A55DB1">
        <w:rPr>
          <w:sz w:val="18"/>
        </w:rPr>
        <w:t>yasa</w:t>
      </w:r>
      <w:r w:rsidRPr="00A55DB1" w:rsidR="0030183B">
        <w:rPr>
          <w:sz w:val="18"/>
        </w:rPr>
        <w:t xml:space="preserve"> </w:t>
      </w:r>
      <w:r w:rsidRPr="00A55DB1">
        <w:rPr>
          <w:sz w:val="18"/>
        </w:rPr>
        <w:t>ciddi</w:t>
      </w:r>
      <w:r w:rsidRPr="00A55DB1" w:rsidR="0030183B">
        <w:rPr>
          <w:sz w:val="18"/>
        </w:rPr>
        <w:t xml:space="preserve"> </w:t>
      </w:r>
      <w:r w:rsidRPr="00A55DB1">
        <w:rPr>
          <w:sz w:val="18"/>
        </w:rPr>
        <w:t>olarak</w:t>
      </w:r>
      <w:r w:rsidRPr="00A55DB1" w:rsidR="0030183B">
        <w:rPr>
          <w:sz w:val="18"/>
        </w:rPr>
        <w:t xml:space="preserve"> </w:t>
      </w:r>
      <w:r w:rsidRPr="00A55DB1">
        <w:rPr>
          <w:sz w:val="18"/>
        </w:rPr>
        <w:t>Anayasa’ya</w:t>
      </w:r>
      <w:r w:rsidRPr="00A55DB1" w:rsidR="0030183B">
        <w:rPr>
          <w:sz w:val="18"/>
        </w:rPr>
        <w:t xml:space="preserve"> </w:t>
      </w:r>
      <w:r w:rsidRPr="00A55DB1">
        <w:rPr>
          <w:sz w:val="18"/>
        </w:rPr>
        <w:t>aykırı</w:t>
      </w:r>
      <w:r w:rsidRPr="00A55DB1" w:rsidR="0030183B">
        <w:rPr>
          <w:sz w:val="18"/>
        </w:rPr>
        <w:t xml:space="preserve"> </w:t>
      </w:r>
      <w:r w:rsidRPr="00A55DB1">
        <w:rPr>
          <w:sz w:val="18"/>
        </w:rPr>
        <w:t>maddeleri</w:t>
      </w:r>
      <w:r w:rsidRPr="00A55DB1" w:rsidR="0030183B">
        <w:rPr>
          <w:sz w:val="18"/>
        </w:rPr>
        <w:t xml:space="preserve"> </w:t>
      </w:r>
      <w:r w:rsidRPr="00A55DB1">
        <w:rPr>
          <w:sz w:val="18"/>
        </w:rPr>
        <w:t>nedeniyle</w:t>
      </w:r>
      <w:r w:rsidRPr="00A55DB1" w:rsidR="0030183B">
        <w:rPr>
          <w:sz w:val="18"/>
        </w:rPr>
        <w:t xml:space="preserve"> </w:t>
      </w:r>
      <w:r w:rsidRPr="00A55DB1">
        <w:rPr>
          <w:sz w:val="18"/>
        </w:rPr>
        <w:t>değerlendirilecektir.</w:t>
      </w:r>
      <w:r w:rsidRPr="00A55DB1" w:rsidR="0030183B">
        <w:rPr>
          <w:sz w:val="18"/>
        </w:rPr>
        <w:t xml:space="preserve"> </w:t>
      </w:r>
      <w:r w:rsidRPr="00A55DB1">
        <w:rPr>
          <w:sz w:val="18"/>
        </w:rPr>
        <w:t>Bu</w:t>
      </w:r>
      <w:r w:rsidRPr="00A55DB1" w:rsidR="0030183B">
        <w:rPr>
          <w:sz w:val="18"/>
        </w:rPr>
        <w:t xml:space="preserve"> </w:t>
      </w:r>
      <w:r w:rsidRPr="00A55DB1">
        <w:rPr>
          <w:sz w:val="18"/>
        </w:rPr>
        <w:t>vurguyu</w:t>
      </w:r>
      <w:r w:rsidRPr="00A55DB1" w:rsidR="0030183B">
        <w:rPr>
          <w:sz w:val="18"/>
        </w:rPr>
        <w:t xml:space="preserve"> </w:t>
      </w:r>
      <w:r w:rsidRPr="00A55DB1">
        <w:rPr>
          <w:sz w:val="18"/>
        </w:rPr>
        <w:t>yaptıktan</w:t>
      </w:r>
      <w:r w:rsidRPr="00A55DB1" w:rsidR="0030183B">
        <w:rPr>
          <w:sz w:val="18"/>
        </w:rPr>
        <w:t xml:space="preserve"> </w:t>
      </w:r>
      <w:r w:rsidRPr="00A55DB1">
        <w:rPr>
          <w:sz w:val="18"/>
        </w:rPr>
        <w:t>sonra</w:t>
      </w:r>
      <w:r w:rsidRPr="00A55DB1" w:rsidR="0030183B">
        <w:rPr>
          <w:sz w:val="18"/>
        </w:rPr>
        <w:t xml:space="preserve"> </w:t>
      </w:r>
      <w:r w:rsidRPr="00A55DB1">
        <w:rPr>
          <w:sz w:val="18"/>
        </w:rPr>
        <w:t>Anayasa’ya,</w:t>
      </w:r>
      <w:r w:rsidRPr="00A55DB1" w:rsidR="0030183B">
        <w:rPr>
          <w:sz w:val="18"/>
        </w:rPr>
        <w:t xml:space="preserve"> </w:t>
      </w:r>
      <w:r w:rsidRPr="00A55DB1">
        <w:rPr>
          <w:sz w:val="18"/>
        </w:rPr>
        <w:t>anayasa</w:t>
      </w:r>
      <w:r w:rsidRPr="00A55DB1" w:rsidR="0030183B">
        <w:rPr>
          <w:sz w:val="18"/>
        </w:rPr>
        <w:t xml:space="preserve"> </w:t>
      </w:r>
      <w:r w:rsidRPr="00A55DB1">
        <w:rPr>
          <w:sz w:val="18"/>
        </w:rPr>
        <w:t>hukukuna,</w:t>
      </w:r>
      <w:r w:rsidRPr="00A55DB1" w:rsidR="0030183B">
        <w:rPr>
          <w:sz w:val="18"/>
        </w:rPr>
        <w:t xml:space="preserve"> </w:t>
      </w:r>
      <w:r w:rsidRPr="00A55DB1">
        <w:rPr>
          <w:sz w:val="18"/>
        </w:rPr>
        <w:t>anayasa</w:t>
      </w:r>
      <w:r w:rsidRPr="00A55DB1" w:rsidR="0030183B">
        <w:rPr>
          <w:sz w:val="18"/>
        </w:rPr>
        <w:t xml:space="preserve"> </w:t>
      </w:r>
      <w:r w:rsidRPr="00A55DB1">
        <w:rPr>
          <w:sz w:val="18"/>
        </w:rPr>
        <w:t>uzmanlarına</w:t>
      </w:r>
      <w:r w:rsidRPr="00A55DB1" w:rsidR="0030183B">
        <w:rPr>
          <w:sz w:val="18"/>
        </w:rPr>
        <w:t xml:space="preserve"> </w:t>
      </w:r>
      <w:r w:rsidRPr="00A55DB1">
        <w:rPr>
          <w:sz w:val="18"/>
        </w:rPr>
        <w:t>çok</w:t>
      </w:r>
      <w:r w:rsidRPr="00A55DB1" w:rsidR="0030183B">
        <w:rPr>
          <w:sz w:val="18"/>
        </w:rPr>
        <w:t xml:space="preserve"> </w:t>
      </w:r>
      <w:r w:rsidRPr="00A55DB1">
        <w:rPr>
          <w:sz w:val="18"/>
        </w:rPr>
        <w:t>yollama</w:t>
      </w:r>
      <w:r w:rsidRPr="00A55DB1" w:rsidR="0030183B">
        <w:rPr>
          <w:sz w:val="18"/>
        </w:rPr>
        <w:t xml:space="preserve"> </w:t>
      </w:r>
      <w:r w:rsidRPr="00A55DB1">
        <w:rPr>
          <w:sz w:val="18"/>
        </w:rPr>
        <w:t>yapıldı.</w:t>
      </w:r>
      <w:r w:rsidRPr="00A55DB1" w:rsidR="0030183B">
        <w:rPr>
          <w:sz w:val="18"/>
        </w:rPr>
        <w:t xml:space="preserve"> </w:t>
      </w:r>
      <w:r w:rsidRPr="00A55DB1">
        <w:rPr>
          <w:sz w:val="18"/>
        </w:rPr>
        <w:t>Belki</w:t>
      </w:r>
      <w:r w:rsidRPr="00A55DB1" w:rsidR="0030183B">
        <w:rPr>
          <w:sz w:val="18"/>
        </w:rPr>
        <w:t xml:space="preserve"> </w:t>
      </w:r>
      <w:r w:rsidRPr="00A55DB1">
        <w:rPr>
          <w:sz w:val="18"/>
        </w:rPr>
        <w:t>de</w:t>
      </w:r>
      <w:r w:rsidRPr="00A55DB1" w:rsidR="0030183B">
        <w:rPr>
          <w:sz w:val="18"/>
        </w:rPr>
        <w:t xml:space="preserve"> </w:t>
      </w:r>
      <w:r w:rsidRPr="00A55DB1">
        <w:rPr>
          <w:sz w:val="18"/>
        </w:rPr>
        <w:t>burada</w:t>
      </w:r>
      <w:r w:rsidRPr="00A55DB1" w:rsidR="0030183B">
        <w:rPr>
          <w:sz w:val="18"/>
        </w:rPr>
        <w:t xml:space="preserve"> </w:t>
      </w:r>
      <w:r w:rsidRPr="00A55DB1">
        <w:rPr>
          <w:sz w:val="18"/>
        </w:rPr>
        <w:t>ilkin</w:t>
      </w:r>
      <w:r w:rsidRPr="00A55DB1" w:rsidR="0030183B">
        <w:rPr>
          <w:sz w:val="18"/>
        </w:rPr>
        <w:t xml:space="preserve"> </w:t>
      </w:r>
      <w:r w:rsidRPr="00A55DB1">
        <w:rPr>
          <w:sz w:val="18"/>
        </w:rPr>
        <w:t>anayasacılar</w:t>
      </w:r>
      <w:r w:rsidRPr="00A55DB1" w:rsidR="0030183B">
        <w:rPr>
          <w:sz w:val="18"/>
        </w:rPr>
        <w:t xml:space="preserve"> </w:t>
      </w:r>
      <w:r w:rsidRPr="00A55DB1">
        <w:rPr>
          <w:sz w:val="18"/>
        </w:rPr>
        <w:t>konuşmalıydı</w:t>
      </w:r>
      <w:r w:rsidRPr="00A55DB1" w:rsidR="0030183B">
        <w:rPr>
          <w:sz w:val="18"/>
        </w:rPr>
        <w:t xml:space="preserve"> </w:t>
      </w:r>
      <w:r w:rsidRPr="00A55DB1">
        <w:rPr>
          <w:sz w:val="18"/>
        </w:rPr>
        <w:t>fakat</w:t>
      </w:r>
      <w:r w:rsidRPr="00A55DB1" w:rsidR="0030183B">
        <w:rPr>
          <w:sz w:val="18"/>
        </w:rPr>
        <w:t xml:space="preserve"> </w:t>
      </w:r>
      <w:r w:rsidRPr="00A55DB1">
        <w:rPr>
          <w:sz w:val="18"/>
        </w:rPr>
        <w:t>diğerlerinin</w:t>
      </w:r>
      <w:r w:rsidRPr="00A55DB1" w:rsidR="0030183B">
        <w:rPr>
          <w:sz w:val="18"/>
        </w:rPr>
        <w:t xml:space="preserve"> </w:t>
      </w:r>
      <w:r w:rsidRPr="00A55DB1">
        <w:rPr>
          <w:sz w:val="18"/>
        </w:rPr>
        <w:t>konuşmaları</w:t>
      </w:r>
      <w:r w:rsidRPr="00A55DB1" w:rsidR="0030183B">
        <w:rPr>
          <w:sz w:val="18"/>
        </w:rPr>
        <w:t xml:space="preserve"> </w:t>
      </w:r>
      <w:r w:rsidRPr="00A55DB1">
        <w:rPr>
          <w:sz w:val="18"/>
        </w:rPr>
        <w:t>da</w:t>
      </w:r>
      <w:r w:rsidRPr="00A55DB1" w:rsidR="0030183B">
        <w:rPr>
          <w:sz w:val="18"/>
        </w:rPr>
        <w:t xml:space="preserve"> </w:t>
      </w:r>
      <w:r w:rsidRPr="00A55DB1">
        <w:rPr>
          <w:sz w:val="18"/>
        </w:rPr>
        <w:t>kuşkusuz</w:t>
      </w:r>
      <w:r w:rsidRPr="00A55DB1" w:rsidR="0030183B">
        <w:rPr>
          <w:sz w:val="18"/>
        </w:rPr>
        <w:t xml:space="preserve"> </w:t>
      </w:r>
      <w:r w:rsidRPr="00A55DB1">
        <w:rPr>
          <w:sz w:val="18"/>
        </w:rPr>
        <w:t>çok</w:t>
      </w:r>
      <w:r w:rsidRPr="00A55DB1" w:rsidR="0030183B">
        <w:rPr>
          <w:sz w:val="18"/>
        </w:rPr>
        <w:t xml:space="preserve"> </w:t>
      </w:r>
      <w:r w:rsidRPr="00A55DB1">
        <w:rPr>
          <w:sz w:val="18"/>
        </w:rPr>
        <w:t>değerli,</w:t>
      </w:r>
      <w:r w:rsidRPr="00A55DB1" w:rsidR="0030183B">
        <w:rPr>
          <w:sz w:val="18"/>
        </w:rPr>
        <w:t xml:space="preserve"> </w:t>
      </w:r>
      <w:r w:rsidRPr="00A55DB1">
        <w:rPr>
          <w:sz w:val="18"/>
        </w:rPr>
        <w:t>dokunulmazlıkların</w:t>
      </w:r>
      <w:r w:rsidRPr="00A55DB1" w:rsidR="0030183B">
        <w:rPr>
          <w:sz w:val="18"/>
        </w:rPr>
        <w:t xml:space="preserve"> </w:t>
      </w:r>
      <w:r w:rsidRPr="00A55DB1">
        <w:rPr>
          <w:sz w:val="18"/>
        </w:rPr>
        <w:t>kaldırılması</w:t>
      </w:r>
      <w:r w:rsidRPr="00A55DB1" w:rsidR="0030183B">
        <w:rPr>
          <w:sz w:val="18"/>
        </w:rPr>
        <w:t xml:space="preserve"> </w:t>
      </w:r>
      <w:r w:rsidRPr="00A55DB1">
        <w:rPr>
          <w:sz w:val="18"/>
        </w:rPr>
        <w:t>üzerine.</w:t>
      </w:r>
    </w:p>
    <w:p w:rsidRPr="00A55DB1" w:rsidR="00286344" w:rsidP="00A55DB1" w:rsidRDefault="00286344">
      <w:pPr>
        <w:pStyle w:val="GENELKURUL"/>
        <w:spacing w:line="240" w:lineRule="auto"/>
        <w:rPr>
          <w:sz w:val="18"/>
        </w:rPr>
      </w:pPr>
      <w:r w:rsidRPr="00A55DB1">
        <w:rPr>
          <w:sz w:val="18"/>
        </w:rPr>
        <w:t>Burada</w:t>
      </w:r>
      <w:r w:rsidRPr="00A55DB1" w:rsidR="0030183B">
        <w:rPr>
          <w:sz w:val="18"/>
        </w:rPr>
        <w:t xml:space="preserve"> </w:t>
      </w:r>
      <w:r w:rsidRPr="00A55DB1">
        <w:rPr>
          <w:sz w:val="18"/>
        </w:rPr>
        <w:t>hemen</w:t>
      </w:r>
      <w:r w:rsidRPr="00A55DB1" w:rsidR="0030183B">
        <w:rPr>
          <w:sz w:val="18"/>
        </w:rPr>
        <w:t xml:space="preserve"> </w:t>
      </w:r>
      <w:r w:rsidRPr="00A55DB1">
        <w:rPr>
          <w:sz w:val="18"/>
        </w:rPr>
        <w:t>belirtmemiz</w:t>
      </w:r>
      <w:r w:rsidRPr="00A55DB1" w:rsidR="0030183B">
        <w:rPr>
          <w:sz w:val="18"/>
        </w:rPr>
        <w:t xml:space="preserve"> </w:t>
      </w:r>
      <w:r w:rsidRPr="00A55DB1">
        <w:rPr>
          <w:sz w:val="18"/>
        </w:rPr>
        <w:t>gereken</w:t>
      </w:r>
      <w:r w:rsidRPr="00A55DB1" w:rsidR="0030183B">
        <w:rPr>
          <w:sz w:val="18"/>
        </w:rPr>
        <w:t xml:space="preserve"> </w:t>
      </w:r>
      <w:r w:rsidRPr="00A55DB1">
        <w:rPr>
          <w:sz w:val="18"/>
        </w:rPr>
        <w:t>ilk</w:t>
      </w:r>
      <w:r w:rsidRPr="00A55DB1" w:rsidR="0030183B">
        <w:rPr>
          <w:sz w:val="18"/>
        </w:rPr>
        <w:t xml:space="preserve"> </w:t>
      </w:r>
      <w:r w:rsidRPr="00A55DB1">
        <w:rPr>
          <w:sz w:val="18"/>
        </w:rPr>
        <w:t>husus</w:t>
      </w:r>
      <w:r w:rsidRPr="00A55DB1" w:rsidR="0030183B">
        <w:rPr>
          <w:sz w:val="18"/>
        </w:rPr>
        <w:t xml:space="preserve"> </w:t>
      </w:r>
      <w:r w:rsidRPr="00A55DB1">
        <w:rPr>
          <w:sz w:val="18"/>
        </w:rPr>
        <w:t>şudur:</w:t>
      </w:r>
      <w:r w:rsidRPr="00A55DB1" w:rsidR="0030183B">
        <w:rPr>
          <w:sz w:val="18"/>
        </w:rPr>
        <w:t xml:space="preserve"> </w:t>
      </w:r>
      <w:r w:rsidRPr="00A55DB1">
        <w:rPr>
          <w:sz w:val="18"/>
        </w:rPr>
        <w:t>Anayasa’nın</w:t>
      </w:r>
      <w:r w:rsidRPr="00A55DB1" w:rsidR="0030183B">
        <w:rPr>
          <w:sz w:val="18"/>
        </w:rPr>
        <w:t xml:space="preserve"> </w:t>
      </w:r>
      <w:r w:rsidRPr="00A55DB1">
        <w:rPr>
          <w:sz w:val="18"/>
        </w:rPr>
        <w:t>kalıcı</w:t>
      </w:r>
      <w:r w:rsidRPr="00A55DB1" w:rsidR="0030183B">
        <w:rPr>
          <w:sz w:val="18"/>
        </w:rPr>
        <w:t xml:space="preserve"> </w:t>
      </w:r>
      <w:r w:rsidRPr="00A55DB1">
        <w:rPr>
          <w:sz w:val="18"/>
        </w:rPr>
        <w:t>maddeleri</w:t>
      </w:r>
      <w:r w:rsidRPr="00A55DB1" w:rsidR="0030183B">
        <w:rPr>
          <w:sz w:val="18"/>
        </w:rPr>
        <w:t xml:space="preserve"> </w:t>
      </w:r>
      <w:r w:rsidRPr="00A55DB1">
        <w:rPr>
          <w:sz w:val="18"/>
        </w:rPr>
        <w:t>ile</w:t>
      </w:r>
      <w:r w:rsidRPr="00A55DB1" w:rsidR="0030183B">
        <w:rPr>
          <w:sz w:val="18"/>
        </w:rPr>
        <w:t xml:space="preserve"> </w:t>
      </w:r>
      <w:r w:rsidRPr="00A55DB1">
        <w:rPr>
          <w:sz w:val="18"/>
        </w:rPr>
        <w:t>geçici</w:t>
      </w:r>
      <w:r w:rsidRPr="00A55DB1" w:rsidR="0030183B">
        <w:rPr>
          <w:sz w:val="18"/>
        </w:rPr>
        <w:t xml:space="preserve"> </w:t>
      </w:r>
      <w:r w:rsidRPr="00A55DB1">
        <w:rPr>
          <w:sz w:val="18"/>
        </w:rPr>
        <w:t>maddelerini</w:t>
      </w:r>
      <w:r w:rsidRPr="00A55DB1" w:rsidR="0030183B">
        <w:rPr>
          <w:sz w:val="18"/>
        </w:rPr>
        <w:t xml:space="preserve"> </w:t>
      </w:r>
      <w:r w:rsidRPr="00A55DB1">
        <w:rPr>
          <w:sz w:val="18"/>
        </w:rPr>
        <w:t>birbirine</w:t>
      </w:r>
      <w:r w:rsidRPr="00A55DB1" w:rsidR="0030183B">
        <w:rPr>
          <w:sz w:val="18"/>
        </w:rPr>
        <w:t xml:space="preserve"> </w:t>
      </w:r>
      <w:r w:rsidRPr="00A55DB1">
        <w:rPr>
          <w:sz w:val="18"/>
        </w:rPr>
        <w:t>karıştırmayalım.</w:t>
      </w:r>
      <w:r w:rsidRPr="00A55DB1" w:rsidR="0030183B">
        <w:rPr>
          <w:sz w:val="18"/>
        </w:rPr>
        <w:t xml:space="preserve"> </w:t>
      </w:r>
      <w:r w:rsidRPr="00A55DB1">
        <w:rPr>
          <w:sz w:val="18"/>
        </w:rPr>
        <w:t>Geçici</w:t>
      </w:r>
      <w:r w:rsidRPr="00A55DB1" w:rsidR="0030183B">
        <w:rPr>
          <w:sz w:val="18"/>
        </w:rPr>
        <w:t xml:space="preserve"> </w:t>
      </w:r>
      <w:r w:rsidRPr="00A55DB1">
        <w:rPr>
          <w:sz w:val="18"/>
        </w:rPr>
        <w:t>madde</w:t>
      </w:r>
      <w:r w:rsidRPr="00A55DB1" w:rsidR="0030183B">
        <w:rPr>
          <w:sz w:val="18"/>
        </w:rPr>
        <w:t xml:space="preserve"> </w:t>
      </w:r>
      <w:r w:rsidRPr="00A55DB1">
        <w:rPr>
          <w:sz w:val="18"/>
        </w:rPr>
        <w:t>geçicidir,</w:t>
      </w:r>
      <w:r w:rsidRPr="00A55DB1" w:rsidR="0030183B">
        <w:rPr>
          <w:sz w:val="18"/>
        </w:rPr>
        <w:t xml:space="preserve"> </w:t>
      </w:r>
      <w:r w:rsidRPr="00A55DB1">
        <w:rPr>
          <w:sz w:val="18"/>
        </w:rPr>
        <w:t>kalıcı</w:t>
      </w:r>
      <w:r w:rsidRPr="00A55DB1" w:rsidR="0030183B">
        <w:rPr>
          <w:sz w:val="18"/>
        </w:rPr>
        <w:t xml:space="preserve"> </w:t>
      </w:r>
      <w:r w:rsidRPr="00A55DB1">
        <w:rPr>
          <w:sz w:val="18"/>
        </w:rPr>
        <w:t>maddeyse</w:t>
      </w:r>
      <w:r w:rsidRPr="00A55DB1" w:rsidR="0030183B">
        <w:rPr>
          <w:sz w:val="18"/>
        </w:rPr>
        <w:t xml:space="preserve"> </w:t>
      </w:r>
      <w:r w:rsidRPr="00A55DB1">
        <w:rPr>
          <w:sz w:val="18"/>
        </w:rPr>
        <w:t>kalıcıdır.</w:t>
      </w:r>
      <w:r w:rsidRPr="00A55DB1" w:rsidR="0030183B">
        <w:rPr>
          <w:sz w:val="18"/>
        </w:rPr>
        <w:t xml:space="preserve"> </w:t>
      </w:r>
      <w:r w:rsidRPr="00A55DB1">
        <w:rPr>
          <w:sz w:val="18"/>
        </w:rPr>
        <w:t>Geçici</w:t>
      </w:r>
      <w:r w:rsidRPr="00A55DB1" w:rsidR="0030183B">
        <w:rPr>
          <w:sz w:val="18"/>
        </w:rPr>
        <w:t xml:space="preserve"> </w:t>
      </w:r>
      <w:r w:rsidRPr="00A55DB1">
        <w:rPr>
          <w:sz w:val="18"/>
        </w:rPr>
        <w:t>maddenin</w:t>
      </w:r>
      <w:r w:rsidRPr="00A55DB1" w:rsidR="0030183B">
        <w:rPr>
          <w:sz w:val="18"/>
        </w:rPr>
        <w:t xml:space="preserve"> </w:t>
      </w:r>
      <w:r w:rsidRPr="00A55DB1">
        <w:rPr>
          <w:sz w:val="18"/>
        </w:rPr>
        <w:t>süresi</w:t>
      </w:r>
      <w:r w:rsidRPr="00A55DB1" w:rsidR="0030183B">
        <w:rPr>
          <w:sz w:val="18"/>
        </w:rPr>
        <w:t xml:space="preserve"> </w:t>
      </w:r>
      <w:r w:rsidRPr="00A55DB1">
        <w:rPr>
          <w:sz w:val="18"/>
        </w:rPr>
        <w:t>belirli</w:t>
      </w:r>
      <w:r w:rsidRPr="00A55DB1" w:rsidR="0030183B">
        <w:rPr>
          <w:sz w:val="18"/>
        </w:rPr>
        <w:t xml:space="preserve"> </w:t>
      </w:r>
      <w:r w:rsidRPr="00A55DB1">
        <w:rPr>
          <w:sz w:val="18"/>
        </w:rPr>
        <w:t>koşulların</w:t>
      </w:r>
      <w:r w:rsidRPr="00A55DB1" w:rsidR="0030183B">
        <w:rPr>
          <w:sz w:val="18"/>
        </w:rPr>
        <w:t xml:space="preserve"> </w:t>
      </w:r>
      <w:r w:rsidRPr="00A55DB1">
        <w:rPr>
          <w:sz w:val="18"/>
        </w:rPr>
        <w:t>gerçekleşmesine</w:t>
      </w:r>
      <w:r w:rsidRPr="00A55DB1" w:rsidR="0030183B">
        <w:rPr>
          <w:sz w:val="18"/>
        </w:rPr>
        <w:t xml:space="preserve"> </w:t>
      </w:r>
      <w:r w:rsidRPr="00A55DB1">
        <w:rPr>
          <w:sz w:val="18"/>
        </w:rPr>
        <w:t>bağlıdır</w:t>
      </w:r>
      <w:r w:rsidRPr="00A55DB1" w:rsidR="0030183B">
        <w:rPr>
          <w:sz w:val="18"/>
        </w:rPr>
        <w:t xml:space="preserve"> </w:t>
      </w:r>
      <w:r w:rsidRPr="00A55DB1">
        <w:rPr>
          <w:sz w:val="18"/>
        </w:rPr>
        <w:t>ama</w:t>
      </w:r>
      <w:r w:rsidRPr="00A55DB1" w:rsidR="0030183B">
        <w:rPr>
          <w:sz w:val="18"/>
        </w:rPr>
        <w:t xml:space="preserve"> </w:t>
      </w:r>
      <w:r w:rsidRPr="00A55DB1">
        <w:rPr>
          <w:sz w:val="18"/>
        </w:rPr>
        <w:t>kalıcı</w:t>
      </w:r>
      <w:r w:rsidRPr="00A55DB1" w:rsidR="0030183B">
        <w:rPr>
          <w:sz w:val="18"/>
        </w:rPr>
        <w:t xml:space="preserve"> </w:t>
      </w:r>
      <w:r w:rsidRPr="00A55DB1">
        <w:rPr>
          <w:sz w:val="18"/>
        </w:rPr>
        <w:t>maddeler</w:t>
      </w:r>
      <w:r w:rsidRPr="00A55DB1" w:rsidR="0030183B">
        <w:rPr>
          <w:sz w:val="18"/>
        </w:rPr>
        <w:t xml:space="preserve"> </w:t>
      </w:r>
      <w:r w:rsidRPr="00A55DB1">
        <w:rPr>
          <w:sz w:val="18"/>
        </w:rPr>
        <w:t>her</w:t>
      </w:r>
      <w:r w:rsidRPr="00A55DB1" w:rsidR="0030183B">
        <w:rPr>
          <w:sz w:val="18"/>
        </w:rPr>
        <w:t xml:space="preserve"> </w:t>
      </w:r>
      <w:r w:rsidRPr="00A55DB1">
        <w:rPr>
          <w:sz w:val="18"/>
        </w:rPr>
        <w:t>zaman</w:t>
      </w:r>
      <w:r w:rsidRPr="00A55DB1" w:rsidR="0030183B">
        <w:rPr>
          <w:sz w:val="18"/>
        </w:rPr>
        <w:t xml:space="preserve"> </w:t>
      </w:r>
      <w:r w:rsidRPr="00A55DB1">
        <w:rPr>
          <w:sz w:val="18"/>
        </w:rPr>
        <w:t>uygulanan</w:t>
      </w:r>
      <w:r w:rsidRPr="00A55DB1" w:rsidR="0030183B">
        <w:rPr>
          <w:sz w:val="18"/>
        </w:rPr>
        <w:t xml:space="preserve"> </w:t>
      </w:r>
      <w:r w:rsidRPr="00A55DB1">
        <w:rPr>
          <w:sz w:val="18"/>
        </w:rPr>
        <w:t>maddelerdir.</w:t>
      </w:r>
      <w:r w:rsidRPr="00A55DB1" w:rsidR="0030183B">
        <w:rPr>
          <w:sz w:val="18"/>
        </w:rPr>
        <w:t xml:space="preserve"> </w:t>
      </w:r>
      <w:r w:rsidRPr="00A55DB1">
        <w:rPr>
          <w:sz w:val="18"/>
        </w:rPr>
        <w:t>Nitekim,</w:t>
      </w:r>
      <w:r w:rsidRPr="00A55DB1" w:rsidR="0030183B">
        <w:rPr>
          <w:sz w:val="18"/>
        </w:rPr>
        <w:t xml:space="preserve"> </w:t>
      </w:r>
      <w:r w:rsidRPr="00A55DB1">
        <w:rPr>
          <w:sz w:val="18"/>
        </w:rPr>
        <w:t>geçen</w:t>
      </w:r>
      <w:r w:rsidRPr="00A55DB1" w:rsidR="0030183B">
        <w:rPr>
          <w:sz w:val="18"/>
        </w:rPr>
        <w:t xml:space="preserve"> </w:t>
      </w:r>
      <w:r w:rsidRPr="00A55DB1">
        <w:rPr>
          <w:sz w:val="18"/>
        </w:rPr>
        <w:t>perşembe</w:t>
      </w:r>
      <w:r w:rsidRPr="00A55DB1" w:rsidR="0030183B">
        <w:rPr>
          <w:sz w:val="18"/>
        </w:rPr>
        <w:t xml:space="preserve"> </w:t>
      </w:r>
      <w:r w:rsidRPr="00A55DB1">
        <w:rPr>
          <w:sz w:val="18"/>
        </w:rPr>
        <w:t>günü</w:t>
      </w:r>
      <w:r w:rsidRPr="00A55DB1" w:rsidR="0030183B">
        <w:rPr>
          <w:sz w:val="18"/>
        </w:rPr>
        <w:t xml:space="preserve"> </w:t>
      </w:r>
      <w:r w:rsidRPr="00A55DB1">
        <w:rPr>
          <w:sz w:val="18"/>
        </w:rPr>
        <w:t>burada</w:t>
      </w:r>
      <w:r w:rsidRPr="00A55DB1" w:rsidR="0030183B">
        <w:rPr>
          <w:sz w:val="18"/>
        </w:rPr>
        <w:t xml:space="preserve"> </w:t>
      </w:r>
      <w:r w:rsidRPr="00A55DB1">
        <w:rPr>
          <w:sz w:val="18"/>
        </w:rPr>
        <w:t>tanık</w:t>
      </w:r>
      <w:r w:rsidRPr="00A55DB1" w:rsidR="0030183B">
        <w:rPr>
          <w:sz w:val="18"/>
        </w:rPr>
        <w:t xml:space="preserve"> </w:t>
      </w:r>
      <w:r w:rsidRPr="00A55DB1">
        <w:rPr>
          <w:sz w:val="18"/>
        </w:rPr>
        <w:t>olduğumuz</w:t>
      </w:r>
      <w:r w:rsidRPr="00A55DB1" w:rsidR="0030183B">
        <w:rPr>
          <w:sz w:val="18"/>
        </w:rPr>
        <w:t xml:space="preserve"> </w:t>
      </w:r>
      <w:r w:rsidRPr="00A55DB1">
        <w:rPr>
          <w:sz w:val="18"/>
        </w:rPr>
        <w:t>3</w:t>
      </w:r>
      <w:r w:rsidRPr="00A55DB1" w:rsidR="0030183B">
        <w:rPr>
          <w:sz w:val="18"/>
        </w:rPr>
        <w:t xml:space="preserve"> </w:t>
      </w:r>
      <w:r w:rsidRPr="00A55DB1">
        <w:rPr>
          <w:sz w:val="18"/>
        </w:rPr>
        <w:t>vekilin</w:t>
      </w:r>
      <w:r w:rsidRPr="00A55DB1" w:rsidR="0030183B">
        <w:rPr>
          <w:sz w:val="18"/>
        </w:rPr>
        <w:t xml:space="preserve"> </w:t>
      </w:r>
      <w:r w:rsidRPr="00A55DB1">
        <w:rPr>
          <w:sz w:val="18"/>
        </w:rPr>
        <w:t>milletvekilliklerinin</w:t>
      </w:r>
      <w:r w:rsidRPr="00A55DB1" w:rsidR="0030183B">
        <w:rPr>
          <w:sz w:val="18"/>
        </w:rPr>
        <w:t xml:space="preserve"> </w:t>
      </w:r>
      <w:r w:rsidRPr="00A55DB1">
        <w:rPr>
          <w:sz w:val="18"/>
        </w:rPr>
        <w:t>düşürülmesine</w:t>
      </w:r>
      <w:r w:rsidRPr="00A55DB1" w:rsidR="0030183B">
        <w:rPr>
          <w:sz w:val="18"/>
        </w:rPr>
        <w:t xml:space="preserve"> </w:t>
      </w:r>
      <w:r w:rsidRPr="00A55DB1">
        <w:rPr>
          <w:sz w:val="18"/>
        </w:rPr>
        <w:t>dair</w:t>
      </w:r>
      <w:r w:rsidRPr="00A55DB1" w:rsidR="0030183B">
        <w:rPr>
          <w:sz w:val="18"/>
        </w:rPr>
        <w:t xml:space="preserve"> </w:t>
      </w:r>
      <w:r w:rsidRPr="00A55DB1">
        <w:rPr>
          <w:sz w:val="18"/>
        </w:rPr>
        <w:t>irade</w:t>
      </w:r>
      <w:r w:rsidRPr="00A55DB1" w:rsidR="0030183B">
        <w:rPr>
          <w:sz w:val="18"/>
        </w:rPr>
        <w:t xml:space="preserve"> </w:t>
      </w:r>
      <w:r w:rsidRPr="00A55DB1">
        <w:rPr>
          <w:sz w:val="18"/>
        </w:rPr>
        <w:t>de</w:t>
      </w:r>
      <w:r w:rsidRPr="00A55DB1" w:rsidR="0030183B">
        <w:rPr>
          <w:sz w:val="18"/>
        </w:rPr>
        <w:t xml:space="preserve"> </w:t>
      </w:r>
      <w:r w:rsidRPr="00A55DB1">
        <w:rPr>
          <w:sz w:val="18"/>
        </w:rPr>
        <w:t>Anayasa’nın</w:t>
      </w:r>
      <w:r w:rsidRPr="00A55DB1" w:rsidR="0030183B">
        <w:rPr>
          <w:sz w:val="18"/>
        </w:rPr>
        <w:t xml:space="preserve"> </w:t>
      </w:r>
      <w:r w:rsidRPr="00A55DB1">
        <w:rPr>
          <w:sz w:val="18"/>
        </w:rPr>
        <w:t>kalıcı</w:t>
      </w:r>
      <w:r w:rsidRPr="00A55DB1" w:rsidR="0030183B">
        <w:rPr>
          <w:sz w:val="18"/>
        </w:rPr>
        <w:t xml:space="preserve"> </w:t>
      </w:r>
      <w:r w:rsidRPr="00A55DB1">
        <w:rPr>
          <w:sz w:val="18"/>
        </w:rPr>
        <w:t>maddelerinin</w:t>
      </w:r>
      <w:r w:rsidRPr="00A55DB1" w:rsidR="0030183B">
        <w:rPr>
          <w:sz w:val="18"/>
        </w:rPr>
        <w:t xml:space="preserve"> </w:t>
      </w:r>
      <w:r w:rsidRPr="00A55DB1">
        <w:rPr>
          <w:sz w:val="18"/>
        </w:rPr>
        <w:t>uygulanmasına</w:t>
      </w:r>
      <w:r w:rsidRPr="00A55DB1" w:rsidR="0030183B">
        <w:rPr>
          <w:sz w:val="18"/>
        </w:rPr>
        <w:t xml:space="preserve"> </w:t>
      </w:r>
      <w:r w:rsidRPr="00A55DB1">
        <w:rPr>
          <w:sz w:val="18"/>
        </w:rPr>
        <w:t>bağlıdır;</w:t>
      </w:r>
      <w:r w:rsidRPr="00A55DB1" w:rsidR="0030183B">
        <w:rPr>
          <w:sz w:val="18"/>
        </w:rPr>
        <w:t xml:space="preserve"> </w:t>
      </w:r>
      <w:r w:rsidRPr="00A55DB1">
        <w:rPr>
          <w:sz w:val="18"/>
        </w:rPr>
        <w:t>o</w:t>
      </w:r>
      <w:r w:rsidRPr="00A55DB1" w:rsidR="0030183B">
        <w:rPr>
          <w:sz w:val="18"/>
        </w:rPr>
        <w:t xml:space="preserve"> </w:t>
      </w:r>
      <w:r w:rsidRPr="00A55DB1">
        <w:rPr>
          <w:sz w:val="18"/>
        </w:rPr>
        <w:t>çerçevede</w:t>
      </w:r>
      <w:r w:rsidRPr="00A55DB1" w:rsidR="0030183B">
        <w:rPr>
          <w:sz w:val="18"/>
        </w:rPr>
        <w:t xml:space="preserve"> </w:t>
      </w:r>
      <w:r w:rsidRPr="00A55DB1">
        <w:rPr>
          <w:sz w:val="18"/>
        </w:rPr>
        <w:t>buraya</w:t>
      </w:r>
      <w:r w:rsidRPr="00A55DB1" w:rsidR="0030183B">
        <w:rPr>
          <w:sz w:val="18"/>
        </w:rPr>
        <w:t xml:space="preserve"> </w:t>
      </w:r>
      <w:r w:rsidRPr="00A55DB1">
        <w:rPr>
          <w:sz w:val="18"/>
        </w:rPr>
        <w:t>getirildi</w:t>
      </w:r>
      <w:r w:rsidRPr="00A55DB1" w:rsidR="0030183B">
        <w:rPr>
          <w:sz w:val="18"/>
        </w:rPr>
        <w:t xml:space="preserve"> </w:t>
      </w:r>
      <w:r w:rsidRPr="00A55DB1">
        <w:rPr>
          <w:sz w:val="18"/>
        </w:rPr>
        <w:t>ve</w:t>
      </w:r>
      <w:r w:rsidRPr="00A55DB1" w:rsidR="0030183B">
        <w:rPr>
          <w:sz w:val="18"/>
        </w:rPr>
        <w:t xml:space="preserve"> </w:t>
      </w:r>
      <w:r w:rsidRPr="00A55DB1">
        <w:rPr>
          <w:sz w:val="18"/>
        </w:rPr>
        <w:t>o</w:t>
      </w:r>
      <w:r w:rsidRPr="00A55DB1" w:rsidR="0030183B">
        <w:rPr>
          <w:sz w:val="18"/>
        </w:rPr>
        <w:t xml:space="preserve"> </w:t>
      </w:r>
      <w:r w:rsidRPr="00A55DB1">
        <w:rPr>
          <w:sz w:val="18"/>
        </w:rPr>
        <w:t>açıdan</w:t>
      </w:r>
      <w:r w:rsidRPr="00A55DB1" w:rsidR="0030183B">
        <w:rPr>
          <w:sz w:val="18"/>
        </w:rPr>
        <w:t xml:space="preserve"> </w:t>
      </w:r>
      <w:r w:rsidRPr="00A55DB1">
        <w:rPr>
          <w:sz w:val="18"/>
        </w:rPr>
        <w:t>ben</w:t>
      </w:r>
      <w:r w:rsidRPr="00A55DB1" w:rsidR="0030183B">
        <w:rPr>
          <w:sz w:val="18"/>
        </w:rPr>
        <w:t xml:space="preserve"> </w:t>
      </w:r>
      <w:r w:rsidRPr="00A55DB1">
        <w:rPr>
          <w:sz w:val="18"/>
        </w:rPr>
        <w:t>kısa</w:t>
      </w:r>
      <w:r w:rsidRPr="00A55DB1" w:rsidR="0030183B">
        <w:rPr>
          <w:sz w:val="18"/>
        </w:rPr>
        <w:t xml:space="preserve"> </w:t>
      </w:r>
      <w:r w:rsidRPr="00A55DB1">
        <w:rPr>
          <w:sz w:val="18"/>
        </w:rPr>
        <w:t>bir</w:t>
      </w:r>
      <w:r w:rsidRPr="00A55DB1" w:rsidR="0030183B">
        <w:rPr>
          <w:sz w:val="18"/>
        </w:rPr>
        <w:t xml:space="preserve"> </w:t>
      </w:r>
      <w:r w:rsidRPr="00A55DB1">
        <w:rPr>
          <w:sz w:val="18"/>
        </w:rPr>
        <w:t>değerlendirme</w:t>
      </w:r>
      <w:r w:rsidRPr="00A55DB1" w:rsidR="0030183B">
        <w:rPr>
          <w:sz w:val="18"/>
        </w:rPr>
        <w:t xml:space="preserve"> </w:t>
      </w:r>
      <w:r w:rsidRPr="00A55DB1">
        <w:rPr>
          <w:sz w:val="18"/>
        </w:rPr>
        <w:t>yapacağım.</w:t>
      </w:r>
      <w:r w:rsidRPr="00A55DB1" w:rsidR="0030183B">
        <w:rPr>
          <w:sz w:val="18"/>
        </w:rPr>
        <w:t xml:space="preserve"> </w:t>
      </w:r>
      <w:r w:rsidRPr="00A55DB1">
        <w:rPr>
          <w:sz w:val="18"/>
        </w:rPr>
        <w:t>Evet,</w:t>
      </w:r>
      <w:r w:rsidRPr="00A55DB1" w:rsidR="0030183B">
        <w:rPr>
          <w:sz w:val="18"/>
        </w:rPr>
        <w:t xml:space="preserve"> </w:t>
      </w:r>
      <w:r w:rsidRPr="00A55DB1">
        <w:rPr>
          <w:sz w:val="18"/>
        </w:rPr>
        <w:t>çok</w:t>
      </w:r>
      <w:r w:rsidRPr="00A55DB1" w:rsidR="0030183B">
        <w:rPr>
          <w:sz w:val="18"/>
        </w:rPr>
        <w:t xml:space="preserve"> </w:t>
      </w:r>
      <w:r w:rsidRPr="00A55DB1">
        <w:rPr>
          <w:sz w:val="18"/>
        </w:rPr>
        <w:t>konuşuldu</w:t>
      </w:r>
      <w:r w:rsidRPr="00A55DB1" w:rsidR="0030183B">
        <w:rPr>
          <w:sz w:val="18"/>
        </w:rPr>
        <w:t xml:space="preserve"> </w:t>
      </w:r>
      <w:r w:rsidRPr="00A55DB1">
        <w:rPr>
          <w:sz w:val="18"/>
        </w:rPr>
        <w:t>geçici</w:t>
      </w:r>
      <w:r w:rsidRPr="00A55DB1" w:rsidR="0030183B">
        <w:rPr>
          <w:sz w:val="18"/>
        </w:rPr>
        <w:t xml:space="preserve"> </w:t>
      </w:r>
      <w:r w:rsidRPr="00A55DB1">
        <w:rPr>
          <w:sz w:val="18"/>
        </w:rPr>
        <w:t>madde-kalıcı</w:t>
      </w:r>
      <w:r w:rsidRPr="00A55DB1" w:rsidR="0030183B">
        <w:rPr>
          <w:sz w:val="18"/>
        </w:rPr>
        <w:t xml:space="preserve"> </w:t>
      </w:r>
      <w:r w:rsidRPr="00A55DB1">
        <w:rPr>
          <w:sz w:val="18"/>
        </w:rPr>
        <w:t>madde</w:t>
      </w:r>
      <w:r w:rsidRPr="00A55DB1" w:rsidR="0030183B">
        <w:rPr>
          <w:sz w:val="18"/>
        </w:rPr>
        <w:t xml:space="preserve"> </w:t>
      </w:r>
      <w:r w:rsidRPr="00A55DB1">
        <w:rPr>
          <w:sz w:val="18"/>
        </w:rPr>
        <w:t>ilişkisi.</w:t>
      </w:r>
      <w:r w:rsidRPr="00A55DB1" w:rsidR="0030183B">
        <w:rPr>
          <w:sz w:val="18"/>
        </w:rPr>
        <w:t xml:space="preserve"> </w:t>
      </w:r>
      <w:r w:rsidRPr="00A55DB1">
        <w:rPr>
          <w:sz w:val="18"/>
        </w:rPr>
        <w:t>Madde</w:t>
      </w:r>
      <w:r w:rsidRPr="00A55DB1" w:rsidR="0030183B">
        <w:rPr>
          <w:sz w:val="18"/>
        </w:rPr>
        <w:t xml:space="preserve"> </w:t>
      </w:r>
      <w:r w:rsidRPr="00A55DB1">
        <w:rPr>
          <w:sz w:val="18"/>
        </w:rPr>
        <w:t>83</w:t>
      </w:r>
      <w:r w:rsidRPr="00A55DB1" w:rsidR="0030183B">
        <w:rPr>
          <w:sz w:val="18"/>
        </w:rPr>
        <w:t xml:space="preserve"> </w:t>
      </w:r>
      <w:r w:rsidRPr="00A55DB1">
        <w:rPr>
          <w:sz w:val="18"/>
        </w:rPr>
        <w:t>çerçevesinde</w:t>
      </w:r>
      <w:r w:rsidRPr="00A55DB1" w:rsidR="0030183B">
        <w:rPr>
          <w:sz w:val="18"/>
        </w:rPr>
        <w:t xml:space="preserve"> </w:t>
      </w:r>
      <w:r w:rsidRPr="00A55DB1">
        <w:rPr>
          <w:sz w:val="18"/>
        </w:rPr>
        <w:t>seçimle</w:t>
      </w:r>
      <w:r w:rsidRPr="00A55DB1" w:rsidR="0030183B">
        <w:rPr>
          <w:sz w:val="18"/>
        </w:rPr>
        <w:t xml:space="preserve"> </w:t>
      </w:r>
      <w:r w:rsidRPr="00A55DB1">
        <w:rPr>
          <w:sz w:val="18"/>
        </w:rPr>
        <w:t>yeniden</w:t>
      </w:r>
      <w:r w:rsidRPr="00A55DB1" w:rsidR="0030183B">
        <w:rPr>
          <w:sz w:val="18"/>
        </w:rPr>
        <w:t xml:space="preserve"> </w:t>
      </w:r>
      <w:r w:rsidRPr="00A55DB1">
        <w:rPr>
          <w:sz w:val="18"/>
        </w:rPr>
        <w:t>dokunulmazlığın</w:t>
      </w:r>
      <w:r w:rsidRPr="00A55DB1" w:rsidR="0030183B">
        <w:rPr>
          <w:sz w:val="18"/>
        </w:rPr>
        <w:t xml:space="preserve"> </w:t>
      </w:r>
      <w:r w:rsidRPr="00A55DB1">
        <w:rPr>
          <w:sz w:val="18"/>
        </w:rPr>
        <w:t>kazanılacağı</w:t>
      </w:r>
      <w:r w:rsidRPr="00A55DB1" w:rsidR="0030183B">
        <w:rPr>
          <w:sz w:val="18"/>
        </w:rPr>
        <w:t xml:space="preserve"> </w:t>
      </w:r>
      <w:r w:rsidRPr="00A55DB1">
        <w:rPr>
          <w:sz w:val="18"/>
        </w:rPr>
        <w:t>konusunda</w:t>
      </w:r>
      <w:r w:rsidRPr="00A55DB1" w:rsidR="0030183B">
        <w:rPr>
          <w:sz w:val="18"/>
        </w:rPr>
        <w:t xml:space="preserve"> </w:t>
      </w:r>
      <w:r w:rsidRPr="00A55DB1">
        <w:rPr>
          <w:sz w:val="18"/>
        </w:rPr>
        <w:t>hiçbir</w:t>
      </w:r>
      <w:r w:rsidRPr="00A55DB1" w:rsidR="0030183B">
        <w:rPr>
          <w:sz w:val="18"/>
        </w:rPr>
        <w:t xml:space="preserve"> </w:t>
      </w:r>
      <w:r w:rsidRPr="00A55DB1">
        <w:rPr>
          <w:sz w:val="18"/>
        </w:rPr>
        <w:t>kuşku</w:t>
      </w:r>
      <w:r w:rsidRPr="00A55DB1" w:rsidR="0030183B">
        <w:rPr>
          <w:sz w:val="18"/>
        </w:rPr>
        <w:t xml:space="preserve"> </w:t>
      </w:r>
      <w:r w:rsidRPr="00A55DB1">
        <w:rPr>
          <w:sz w:val="18"/>
        </w:rPr>
        <w:t>yok</w:t>
      </w:r>
      <w:r w:rsidRPr="00A55DB1" w:rsidR="0030183B">
        <w:rPr>
          <w:sz w:val="18"/>
        </w:rPr>
        <w:t xml:space="preserve"> </w:t>
      </w:r>
      <w:r w:rsidRPr="00A55DB1">
        <w:rPr>
          <w:sz w:val="18"/>
        </w:rPr>
        <w:t>ama</w:t>
      </w:r>
      <w:r w:rsidRPr="00A55DB1" w:rsidR="0030183B">
        <w:rPr>
          <w:sz w:val="18"/>
        </w:rPr>
        <w:t xml:space="preserve"> </w:t>
      </w:r>
      <w:r w:rsidRPr="00A55DB1">
        <w:rPr>
          <w:sz w:val="18"/>
        </w:rPr>
        <w:t>esasen</w:t>
      </w:r>
      <w:r w:rsidRPr="00A55DB1" w:rsidR="0030183B">
        <w:rPr>
          <w:sz w:val="18"/>
        </w:rPr>
        <w:t xml:space="preserve"> </w:t>
      </w:r>
      <w:r w:rsidRPr="00A55DB1">
        <w:rPr>
          <w:sz w:val="18"/>
        </w:rPr>
        <w:t>burada</w:t>
      </w:r>
      <w:r w:rsidRPr="00A55DB1" w:rsidR="0030183B">
        <w:rPr>
          <w:sz w:val="18"/>
        </w:rPr>
        <w:t xml:space="preserve"> </w:t>
      </w:r>
      <w:r w:rsidRPr="00A55DB1">
        <w:rPr>
          <w:sz w:val="18"/>
        </w:rPr>
        <w:t>okunmakla</w:t>
      </w:r>
      <w:r w:rsidRPr="00A55DB1" w:rsidR="0030183B">
        <w:rPr>
          <w:sz w:val="18"/>
        </w:rPr>
        <w:t xml:space="preserve"> </w:t>
      </w:r>
      <w:r w:rsidRPr="00A55DB1">
        <w:rPr>
          <w:sz w:val="18"/>
        </w:rPr>
        <w:t>kullanılan</w:t>
      </w:r>
      <w:r w:rsidRPr="00A55DB1" w:rsidR="0030183B">
        <w:rPr>
          <w:sz w:val="18"/>
        </w:rPr>
        <w:t xml:space="preserve"> </w:t>
      </w:r>
      <w:r w:rsidRPr="00A55DB1">
        <w:rPr>
          <w:sz w:val="18"/>
        </w:rPr>
        <w:t>madde</w:t>
      </w:r>
      <w:r w:rsidRPr="00A55DB1" w:rsidR="0030183B">
        <w:rPr>
          <w:sz w:val="18"/>
        </w:rPr>
        <w:t xml:space="preserve"> </w:t>
      </w:r>
      <w:r w:rsidRPr="00A55DB1">
        <w:rPr>
          <w:sz w:val="18"/>
        </w:rPr>
        <w:t>hükmü,</w:t>
      </w:r>
      <w:r w:rsidRPr="00A55DB1" w:rsidR="0030183B">
        <w:rPr>
          <w:sz w:val="18"/>
        </w:rPr>
        <w:t xml:space="preserve"> </w:t>
      </w:r>
      <w:r w:rsidRPr="00A55DB1">
        <w:rPr>
          <w:sz w:val="18"/>
        </w:rPr>
        <w:t>“Milletvekilliğinin,</w:t>
      </w:r>
      <w:r w:rsidRPr="00A55DB1" w:rsidR="0030183B">
        <w:rPr>
          <w:sz w:val="18"/>
        </w:rPr>
        <w:t xml:space="preserve"> </w:t>
      </w:r>
      <w:r w:rsidRPr="00A55DB1">
        <w:rPr>
          <w:sz w:val="18"/>
        </w:rPr>
        <w:t>kesin</w:t>
      </w:r>
      <w:r w:rsidRPr="00A55DB1" w:rsidR="0030183B">
        <w:rPr>
          <w:sz w:val="18"/>
        </w:rPr>
        <w:t xml:space="preserve"> </w:t>
      </w:r>
      <w:r w:rsidRPr="00A55DB1">
        <w:rPr>
          <w:sz w:val="18"/>
        </w:rPr>
        <w:t>hüküm</w:t>
      </w:r>
      <w:r w:rsidRPr="00A55DB1" w:rsidR="0030183B">
        <w:rPr>
          <w:sz w:val="18"/>
        </w:rPr>
        <w:t xml:space="preserve"> </w:t>
      </w:r>
      <w:r w:rsidRPr="00A55DB1">
        <w:rPr>
          <w:sz w:val="18"/>
        </w:rPr>
        <w:t>giyme…”</w:t>
      </w:r>
      <w:r w:rsidRPr="00A55DB1" w:rsidR="0030183B">
        <w:rPr>
          <w:sz w:val="18"/>
        </w:rPr>
        <w:t xml:space="preserve"> </w:t>
      </w:r>
      <w:r w:rsidRPr="00A55DB1">
        <w:rPr>
          <w:sz w:val="18"/>
        </w:rPr>
        <w:t>durumu,</w:t>
      </w:r>
      <w:r w:rsidRPr="00A55DB1" w:rsidR="0030183B">
        <w:rPr>
          <w:sz w:val="18"/>
        </w:rPr>
        <w:t xml:space="preserve"> </w:t>
      </w:r>
      <w:r w:rsidRPr="00A55DB1">
        <w:rPr>
          <w:sz w:val="18"/>
        </w:rPr>
        <w:t>işte</w:t>
      </w:r>
      <w:r w:rsidRPr="00A55DB1" w:rsidR="0030183B">
        <w:rPr>
          <w:sz w:val="18"/>
        </w:rPr>
        <w:t xml:space="preserve"> </w:t>
      </w:r>
      <w:r w:rsidRPr="00A55DB1">
        <w:rPr>
          <w:sz w:val="18"/>
        </w:rPr>
        <w:t>madde</w:t>
      </w:r>
      <w:r w:rsidRPr="00A55DB1" w:rsidR="0030183B">
        <w:rPr>
          <w:sz w:val="18"/>
        </w:rPr>
        <w:t xml:space="preserve"> </w:t>
      </w:r>
      <w:r w:rsidRPr="00A55DB1">
        <w:rPr>
          <w:sz w:val="18"/>
        </w:rPr>
        <w:t>84/2.</w:t>
      </w:r>
    </w:p>
    <w:p w:rsidRPr="00A55DB1" w:rsidR="00286344" w:rsidP="00A55DB1" w:rsidRDefault="00286344">
      <w:pPr>
        <w:pStyle w:val="GENELKURUL"/>
        <w:spacing w:line="240" w:lineRule="auto"/>
        <w:rPr>
          <w:sz w:val="18"/>
        </w:rPr>
      </w:pPr>
      <w:r w:rsidRPr="00A55DB1">
        <w:rPr>
          <w:sz w:val="18"/>
        </w:rPr>
        <w:t>Sayın</w:t>
      </w:r>
      <w:r w:rsidRPr="00A55DB1" w:rsidR="0030183B">
        <w:rPr>
          <w:sz w:val="18"/>
        </w:rPr>
        <w:t xml:space="preserve"> </w:t>
      </w:r>
      <w:r w:rsidRPr="00A55DB1">
        <w:rPr>
          <w:sz w:val="18"/>
        </w:rPr>
        <w:t>vekiller,</w:t>
      </w:r>
      <w:r w:rsidRPr="00A55DB1" w:rsidR="0030183B">
        <w:rPr>
          <w:sz w:val="18"/>
        </w:rPr>
        <w:t xml:space="preserve"> </w:t>
      </w:r>
      <w:r w:rsidRPr="00A55DB1">
        <w:rPr>
          <w:sz w:val="18"/>
        </w:rPr>
        <w:t>kuşkusuz</w:t>
      </w:r>
      <w:r w:rsidRPr="00A55DB1" w:rsidR="0030183B">
        <w:rPr>
          <w:sz w:val="18"/>
        </w:rPr>
        <w:t xml:space="preserve"> </w:t>
      </w:r>
      <w:r w:rsidRPr="00A55DB1">
        <w:rPr>
          <w:sz w:val="18"/>
        </w:rPr>
        <w:t>bu</w:t>
      </w:r>
      <w:r w:rsidRPr="00A55DB1" w:rsidR="0030183B">
        <w:rPr>
          <w:sz w:val="18"/>
        </w:rPr>
        <w:t xml:space="preserve"> </w:t>
      </w:r>
      <w:r w:rsidRPr="00A55DB1">
        <w:rPr>
          <w:sz w:val="18"/>
        </w:rPr>
        <w:t>Meclisin</w:t>
      </w:r>
      <w:r w:rsidRPr="00A55DB1" w:rsidR="0030183B">
        <w:rPr>
          <w:sz w:val="18"/>
        </w:rPr>
        <w:t xml:space="preserve"> </w:t>
      </w:r>
      <w:r w:rsidRPr="00A55DB1">
        <w:rPr>
          <w:sz w:val="18"/>
        </w:rPr>
        <w:t>sadece</w:t>
      </w:r>
      <w:r w:rsidRPr="00A55DB1" w:rsidR="0030183B">
        <w:rPr>
          <w:sz w:val="18"/>
        </w:rPr>
        <w:t xml:space="preserve"> </w:t>
      </w:r>
      <w:r w:rsidRPr="00A55DB1">
        <w:rPr>
          <w:sz w:val="18"/>
        </w:rPr>
        <w:t>dörtte</w:t>
      </w:r>
      <w:r w:rsidRPr="00A55DB1" w:rsidR="0030183B">
        <w:rPr>
          <w:sz w:val="18"/>
        </w:rPr>
        <w:t xml:space="preserve"> </w:t>
      </w:r>
      <w:r w:rsidRPr="00A55DB1">
        <w:rPr>
          <w:sz w:val="18"/>
        </w:rPr>
        <w:t>1’i</w:t>
      </w:r>
      <w:r w:rsidRPr="00A55DB1" w:rsidR="0030183B">
        <w:rPr>
          <w:sz w:val="18"/>
        </w:rPr>
        <w:t xml:space="preserve"> </w:t>
      </w:r>
      <w:r w:rsidRPr="00A55DB1">
        <w:rPr>
          <w:sz w:val="18"/>
        </w:rPr>
        <w:t>hukukçudur</w:t>
      </w:r>
      <w:r w:rsidRPr="00A55DB1" w:rsidR="0030183B">
        <w:rPr>
          <w:sz w:val="18"/>
        </w:rPr>
        <w:t xml:space="preserve"> </w:t>
      </w:r>
      <w:r w:rsidRPr="00A55DB1">
        <w:rPr>
          <w:sz w:val="18"/>
        </w:rPr>
        <w:t>ama</w:t>
      </w:r>
      <w:r w:rsidRPr="00A55DB1" w:rsidR="0030183B">
        <w:rPr>
          <w:sz w:val="18"/>
        </w:rPr>
        <w:t xml:space="preserve"> </w:t>
      </w:r>
      <w:r w:rsidRPr="00A55DB1">
        <w:rPr>
          <w:sz w:val="18"/>
        </w:rPr>
        <w:t>hukukçu</w:t>
      </w:r>
      <w:r w:rsidRPr="00A55DB1" w:rsidR="0030183B">
        <w:rPr>
          <w:sz w:val="18"/>
        </w:rPr>
        <w:t xml:space="preserve"> </w:t>
      </w:r>
      <w:r w:rsidRPr="00A55DB1">
        <w:rPr>
          <w:sz w:val="18"/>
        </w:rPr>
        <w:t>olmaya</w:t>
      </w:r>
      <w:r w:rsidRPr="00A55DB1" w:rsidR="0030183B">
        <w:rPr>
          <w:sz w:val="18"/>
        </w:rPr>
        <w:t xml:space="preserve"> </w:t>
      </w:r>
      <w:r w:rsidRPr="00A55DB1">
        <w:rPr>
          <w:sz w:val="18"/>
        </w:rPr>
        <w:t>gerek</w:t>
      </w:r>
      <w:r w:rsidRPr="00A55DB1" w:rsidR="0030183B">
        <w:rPr>
          <w:sz w:val="18"/>
        </w:rPr>
        <w:t xml:space="preserve"> </w:t>
      </w:r>
      <w:r w:rsidRPr="00A55DB1">
        <w:rPr>
          <w:sz w:val="18"/>
        </w:rPr>
        <w:t>yok</w:t>
      </w:r>
      <w:r w:rsidRPr="00A55DB1" w:rsidR="0030183B">
        <w:rPr>
          <w:sz w:val="18"/>
        </w:rPr>
        <w:t xml:space="preserve"> </w:t>
      </w:r>
      <w:r w:rsidRPr="00A55DB1">
        <w:rPr>
          <w:sz w:val="18"/>
        </w:rPr>
        <w:t>bu</w:t>
      </w:r>
      <w:r w:rsidRPr="00A55DB1" w:rsidR="0030183B">
        <w:rPr>
          <w:sz w:val="18"/>
        </w:rPr>
        <w:t xml:space="preserve"> </w:t>
      </w:r>
      <w:r w:rsidRPr="00A55DB1">
        <w:rPr>
          <w:sz w:val="18"/>
        </w:rPr>
        <w:t>maddeyi</w:t>
      </w:r>
      <w:r w:rsidRPr="00A55DB1" w:rsidR="0030183B">
        <w:rPr>
          <w:sz w:val="18"/>
        </w:rPr>
        <w:t xml:space="preserve"> </w:t>
      </w:r>
      <w:r w:rsidRPr="00A55DB1">
        <w:rPr>
          <w:sz w:val="18"/>
        </w:rPr>
        <w:t>yorumlamak,</w:t>
      </w:r>
      <w:r w:rsidRPr="00A55DB1" w:rsidR="0030183B">
        <w:rPr>
          <w:sz w:val="18"/>
        </w:rPr>
        <w:t xml:space="preserve"> </w:t>
      </w:r>
      <w:r w:rsidRPr="00A55DB1">
        <w:rPr>
          <w:sz w:val="18"/>
        </w:rPr>
        <w:t>anlamak</w:t>
      </w:r>
      <w:r w:rsidRPr="00A55DB1" w:rsidR="0030183B">
        <w:rPr>
          <w:sz w:val="18"/>
        </w:rPr>
        <w:t xml:space="preserve"> </w:t>
      </w:r>
      <w:r w:rsidRPr="00A55DB1">
        <w:rPr>
          <w:sz w:val="18"/>
        </w:rPr>
        <w:t>için.</w:t>
      </w:r>
      <w:r w:rsidRPr="00A55DB1" w:rsidR="0030183B">
        <w:rPr>
          <w:sz w:val="18"/>
        </w:rPr>
        <w:t xml:space="preserve"> </w:t>
      </w:r>
      <w:r w:rsidRPr="00A55DB1">
        <w:rPr>
          <w:sz w:val="18"/>
        </w:rPr>
        <w:t>Kesin</w:t>
      </w:r>
      <w:r w:rsidRPr="00A55DB1" w:rsidR="0030183B">
        <w:rPr>
          <w:sz w:val="18"/>
        </w:rPr>
        <w:t xml:space="preserve"> </w:t>
      </w:r>
      <w:r w:rsidRPr="00A55DB1">
        <w:rPr>
          <w:sz w:val="18"/>
        </w:rPr>
        <w:t>hüküm,</w:t>
      </w:r>
      <w:r w:rsidRPr="00A55DB1" w:rsidR="0030183B">
        <w:rPr>
          <w:sz w:val="18"/>
        </w:rPr>
        <w:t xml:space="preserve"> </w:t>
      </w:r>
      <w:r w:rsidRPr="00A55DB1">
        <w:rPr>
          <w:sz w:val="18"/>
        </w:rPr>
        <w:t>1982’de</w:t>
      </w:r>
      <w:r w:rsidRPr="00A55DB1" w:rsidR="0030183B">
        <w:rPr>
          <w:sz w:val="18"/>
        </w:rPr>
        <w:t xml:space="preserve"> </w:t>
      </w:r>
      <w:r w:rsidRPr="00A55DB1">
        <w:rPr>
          <w:sz w:val="18"/>
        </w:rPr>
        <w:t>yazılmış</w:t>
      </w:r>
      <w:r w:rsidRPr="00A55DB1" w:rsidR="0030183B">
        <w:rPr>
          <w:sz w:val="18"/>
        </w:rPr>
        <w:t xml:space="preserve"> </w:t>
      </w:r>
      <w:r w:rsidRPr="00A55DB1">
        <w:rPr>
          <w:sz w:val="18"/>
        </w:rPr>
        <w:t>olan</w:t>
      </w:r>
      <w:r w:rsidRPr="00A55DB1" w:rsidR="0030183B">
        <w:rPr>
          <w:sz w:val="18"/>
        </w:rPr>
        <w:t xml:space="preserve"> </w:t>
      </w:r>
      <w:r w:rsidRPr="00A55DB1">
        <w:rPr>
          <w:sz w:val="18"/>
        </w:rPr>
        <w:t>bu</w:t>
      </w:r>
      <w:r w:rsidRPr="00A55DB1" w:rsidR="0030183B">
        <w:rPr>
          <w:sz w:val="18"/>
        </w:rPr>
        <w:t xml:space="preserve"> </w:t>
      </w:r>
      <w:r w:rsidRPr="00A55DB1">
        <w:rPr>
          <w:sz w:val="18"/>
        </w:rPr>
        <w:t>metne</w:t>
      </w:r>
      <w:r w:rsidRPr="00A55DB1" w:rsidR="0030183B">
        <w:rPr>
          <w:sz w:val="18"/>
        </w:rPr>
        <w:t xml:space="preserve"> </w:t>
      </w:r>
      <w:r w:rsidRPr="00A55DB1">
        <w:rPr>
          <w:sz w:val="18"/>
        </w:rPr>
        <w:t>göre,</w:t>
      </w:r>
      <w:r w:rsidRPr="00A55DB1" w:rsidR="0030183B">
        <w:rPr>
          <w:sz w:val="18"/>
        </w:rPr>
        <w:t xml:space="preserve"> </w:t>
      </w:r>
      <w:r w:rsidRPr="00A55DB1">
        <w:rPr>
          <w:sz w:val="18"/>
        </w:rPr>
        <w:t>o</w:t>
      </w:r>
      <w:r w:rsidRPr="00A55DB1" w:rsidR="0030183B">
        <w:rPr>
          <w:sz w:val="18"/>
        </w:rPr>
        <w:t xml:space="preserve"> </w:t>
      </w:r>
      <w:r w:rsidRPr="00A55DB1">
        <w:rPr>
          <w:sz w:val="18"/>
        </w:rPr>
        <w:t>zamanın</w:t>
      </w:r>
      <w:r w:rsidRPr="00A55DB1" w:rsidR="0030183B">
        <w:rPr>
          <w:sz w:val="18"/>
        </w:rPr>
        <w:t xml:space="preserve"> </w:t>
      </w:r>
      <w:r w:rsidRPr="00A55DB1">
        <w:rPr>
          <w:sz w:val="18"/>
        </w:rPr>
        <w:t>yüksek</w:t>
      </w:r>
      <w:r w:rsidRPr="00A55DB1" w:rsidR="0030183B">
        <w:rPr>
          <w:sz w:val="18"/>
        </w:rPr>
        <w:t xml:space="preserve"> </w:t>
      </w:r>
      <w:r w:rsidRPr="00A55DB1">
        <w:rPr>
          <w:sz w:val="18"/>
        </w:rPr>
        <w:t>mahkemelerinden</w:t>
      </w:r>
      <w:r w:rsidRPr="00A55DB1" w:rsidR="0030183B">
        <w:rPr>
          <w:sz w:val="18"/>
        </w:rPr>
        <w:t xml:space="preserve"> </w:t>
      </w:r>
      <w:r w:rsidRPr="00A55DB1">
        <w:rPr>
          <w:sz w:val="18"/>
        </w:rPr>
        <w:t>-en</w:t>
      </w:r>
      <w:r w:rsidRPr="00A55DB1" w:rsidR="0030183B">
        <w:rPr>
          <w:sz w:val="18"/>
        </w:rPr>
        <w:t xml:space="preserve"> </w:t>
      </w:r>
      <w:r w:rsidRPr="00A55DB1">
        <w:rPr>
          <w:sz w:val="18"/>
        </w:rPr>
        <w:t>son</w:t>
      </w:r>
      <w:r w:rsidRPr="00A55DB1" w:rsidR="0030183B">
        <w:rPr>
          <w:sz w:val="18"/>
        </w:rPr>
        <w:t xml:space="preserve"> </w:t>
      </w:r>
      <w:r w:rsidRPr="00A55DB1">
        <w:rPr>
          <w:sz w:val="18"/>
        </w:rPr>
        <w:t>başvurulan</w:t>
      </w:r>
      <w:r w:rsidRPr="00A55DB1" w:rsidR="0030183B">
        <w:rPr>
          <w:sz w:val="18"/>
        </w:rPr>
        <w:t xml:space="preserve"> </w:t>
      </w:r>
      <w:r w:rsidRPr="00A55DB1">
        <w:rPr>
          <w:sz w:val="18"/>
        </w:rPr>
        <w:t>merci</w:t>
      </w:r>
      <w:r w:rsidRPr="00A55DB1" w:rsidR="0030183B">
        <w:rPr>
          <w:sz w:val="18"/>
        </w:rPr>
        <w:t xml:space="preserve"> </w:t>
      </w:r>
      <w:r w:rsidRPr="00A55DB1">
        <w:rPr>
          <w:sz w:val="18"/>
        </w:rPr>
        <w:t>olarak-</w:t>
      </w:r>
      <w:r w:rsidRPr="00A55DB1" w:rsidR="0030183B">
        <w:rPr>
          <w:sz w:val="18"/>
        </w:rPr>
        <w:t xml:space="preserve"> </w:t>
      </w:r>
      <w:r w:rsidRPr="00A55DB1">
        <w:rPr>
          <w:sz w:val="18"/>
        </w:rPr>
        <w:t>alınabilecek</w:t>
      </w:r>
      <w:r w:rsidRPr="00A55DB1" w:rsidR="0030183B">
        <w:rPr>
          <w:sz w:val="18"/>
        </w:rPr>
        <w:t xml:space="preserve"> </w:t>
      </w:r>
      <w:r w:rsidRPr="00A55DB1">
        <w:rPr>
          <w:sz w:val="18"/>
        </w:rPr>
        <w:t>sonucu</w:t>
      </w:r>
      <w:r w:rsidRPr="00A55DB1" w:rsidR="0030183B">
        <w:rPr>
          <w:sz w:val="18"/>
        </w:rPr>
        <w:t xml:space="preserve"> </w:t>
      </w:r>
      <w:r w:rsidRPr="00A55DB1">
        <w:rPr>
          <w:sz w:val="18"/>
        </w:rPr>
        <w:t>ifade</w:t>
      </w:r>
      <w:r w:rsidRPr="00A55DB1" w:rsidR="0030183B">
        <w:rPr>
          <w:sz w:val="18"/>
        </w:rPr>
        <w:t xml:space="preserve"> </w:t>
      </w:r>
      <w:r w:rsidRPr="00A55DB1">
        <w:rPr>
          <w:sz w:val="18"/>
        </w:rPr>
        <w:t>etmekteydi.</w:t>
      </w:r>
      <w:r w:rsidRPr="00A55DB1" w:rsidR="0030183B">
        <w:rPr>
          <w:sz w:val="18"/>
        </w:rPr>
        <w:t xml:space="preserve"> </w:t>
      </w:r>
      <w:r w:rsidRPr="00A55DB1">
        <w:rPr>
          <w:sz w:val="18"/>
        </w:rPr>
        <w:t>Fakat</w:t>
      </w:r>
      <w:r w:rsidRPr="00A55DB1" w:rsidR="0030183B">
        <w:rPr>
          <w:sz w:val="18"/>
        </w:rPr>
        <w:t xml:space="preserve"> </w:t>
      </w:r>
      <w:r w:rsidRPr="00A55DB1">
        <w:rPr>
          <w:sz w:val="18"/>
        </w:rPr>
        <w:t>2010</w:t>
      </w:r>
      <w:r w:rsidRPr="00A55DB1" w:rsidR="0030183B">
        <w:rPr>
          <w:sz w:val="18"/>
        </w:rPr>
        <w:t xml:space="preserve"> </w:t>
      </w:r>
      <w:r w:rsidRPr="00A55DB1">
        <w:rPr>
          <w:sz w:val="18"/>
        </w:rPr>
        <w:t>Anayasa</w:t>
      </w:r>
      <w:r w:rsidRPr="00A55DB1" w:rsidR="0030183B">
        <w:rPr>
          <w:sz w:val="18"/>
        </w:rPr>
        <w:t xml:space="preserve"> </w:t>
      </w:r>
      <w:r w:rsidRPr="00A55DB1">
        <w:rPr>
          <w:sz w:val="18"/>
        </w:rPr>
        <w:t>değişikliğiyle</w:t>
      </w:r>
      <w:r w:rsidRPr="00A55DB1" w:rsidR="0030183B">
        <w:rPr>
          <w:sz w:val="18"/>
        </w:rPr>
        <w:t xml:space="preserve"> </w:t>
      </w:r>
      <w:r w:rsidRPr="00A55DB1">
        <w:rPr>
          <w:sz w:val="18"/>
        </w:rPr>
        <w:t>yürürlüğe</w:t>
      </w:r>
      <w:r w:rsidRPr="00A55DB1" w:rsidR="0030183B">
        <w:rPr>
          <w:sz w:val="18"/>
        </w:rPr>
        <w:t xml:space="preserve"> </w:t>
      </w:r>
      <w:r w:rsidRPr="00A55DB1">
        <w:rPr>
          <w:sz w:val="18"/>
        </w:rPr>
        <w:t>giren</w:t>
      </w:r>
      <w:r w:rsidRPr="00A55DB1" w:rsidR="0030183B">
        <w:rPr>
          <w:sz w:val="18"/>
        </w:rPr>
        <w:t xml:space="preserve"> </w:t>
      </w:r>
      <w:r w:rsidRPr="00A55DB1">
        <w:rPr>
          <w:sz w:val="18"/>
        </w:rPr>
        <w:t>ve</w:t>
      </w:r>
      <w:r w:rsidRPr="00A55DB1" w:rsidR="0030183B">
        <w:rPr>
          <w:sz w:val="18"/>
        </w:rPr>
        <w:t xml:space="preserve"> </w:t>
      </w:r>
      <w:r w:rsidRPr="00A55DB1">
        <w:rPr>
          <w:sz w:val="18"/>
        </w:rPr>
        <w:t>2012’de</w:t>
      </w:r>
      <w:r w:rsidRPr="00A55DB1" w:rsidR="0030183B">
        <w:rPr>
          <w:sz w:val="18"/>
        </w:rPr>
        <w:t xml:space="preserve"> </w:t>
      </w:r>
      <w:r w:rsidRPr="00A55DB1">
        <w:rPr>
          <w:sz w:val="18"/>
        </w:rPr>
        <w:t>uygulanmaya</w:t>
      </w:r>
      <w:r w:rsidRPr="00A55DB1" w:rsidR="0030183B">
        <w:rPr>
          <w:sz w:val="18"/>
        </w:rPr>
        <w:t xml:space="preserve"> </w:t>
      </w:r>
      <w:r w:rsidRPr="00A55DB1">
        <w:rPr>
          <w:sz w:val="18"/>
        </w:rPr>
        <w:t>başlayan</w:t>
      </w:r>
      <w:r w:rsidRPr="00A55DB1" w:rsidR="0030183B">
        <w:rPr>
          <w:sz w:val="18"/>
        </w:rPr>
        <w:t xml:space="preserve"> </w:t>
      </w:r>
      <w:r w:rsidRPr="00A55DB1">
        <w:rPr>
          <w:sz w:val="18"/>
        </w:rPr>
        <w:t>Anayasa</w:t>
      </w:r>
      <w:r w:rsidRPr="00A55DB1" w:rsidR="0030183B">
        <w:rPr>
          <w:sz w:val="18"/>
        </w:rPr>
        <w:t xml:space="preserve"> </w:t>
      </w:r>
      <w:r w:rsidRPr="00A55DB1">
        <w:rPr>
          <w:sz w:val="18"/>
        </w:rPr>
        <w:t>Mahkemesi</w:t>
      </w:r>
      <w:r w:rsidRPr="00A55DB1" w:rsidR="0030183B">
        <w:rPr>
          <w:sz w:val="18"/>
        </w:rPr>
        <w:t xml:space="preserve"> </w:t>
      </w:r>
      <w:r w:rsidRPr="00A55DB1">
        <w:rPr>
          <w:sz w:val="18"/>
        </w:rPr>
        <w:t>önündeki</w:t>
      </w:r>
      <w:r w:rsidRPr="00A55DB1" w:rsidR="0030183B">
        <w:rPr>
          <w:sz w:val="18"/>
        </w:rPr>
        <w:t xml:space="preserve"> </w:t>
      </w:r>
      <w:r w:rsidRPr="00A55DB1">
        <w:rPr>
          <w:sz w:val="18"/>
        </w:rPr>
        <w:t>bireysel</w:t>
      </w:r>
      <w:r w:rsidRPr="00A55DB1" w:rsidR="0030183B">
        <w:rPr>
          <w:sz w:val="18"/>
        </w:rPr>
        <w:t xml:space="preserve"> </w:t>
      </w:r>
      <w:r w:rsidRPr="00A55DB1">
        <w:rPr>
          <w:sz w:val="18"/>
        </w:rPr>
        <w:t>başvurudan</w:t>
      </w:r>
      <w:r w:rsidRPr="00A55DB1" w:rsidR="0030183B">
        <w:rPr>
          <w:sz w:val="18"/>
        </w:rPr>
        <w:t xml:space="preserve"> </w:t>
      </w:r>
      <w:r w:rsidRPr="00A55DB1">
        <w:rPr>
          <w:sz w:val="18"/>
        </w:rPr>
        <w:t>itibaren</w:t>
      </w:r>
      <w:r w:rsidRPr="00A55DB1" w:rsidR="0030183B">
        <w:rPr>
          <w:sz w:val="18"/>
        </w:rPr>
        <w:t xml:space="preserve"> </w:t>
      </w:r>
      <w:r w:rsidRPr="00A55DB1">
        <w:rPr>
          <w:sz w:val="18"/>
        </w:rPr>
        <w:t>buradaki</w:t>
      </w:r>
      <w:r w:rsidRPr="00A55DB1" w:rsidR="0030183B">
        <w:rPr>
          <w:sz w:val="18"/>
        </w:rPr>
        <w:t xml:space="preserve"> </w:t>
      </w:r>
      <w:r w:rsidRPr="00A55DB1">
        <w:rPr>
          <w:sz w:val="18"/>
        </w:rPr>
        <w:t>kesin</w:t>
      </w:r>
      <w:r w:rsidRPr="00A55DB1" w:rsidR="0030183B">
        <w:rPr>
          <w:sz w:val="18"/>
        </w:rPr>
        <w:t xml:space="preserve"> </w:t>
      </w:r>
      <w:r w:rsidRPr="00A55DB1">
        <w:rPr>
          <w:sz w:val="18"/>
        </w:rPr>
        <w:t>hüküm</w:t>
      </w:r>
      <w:r w:rsidRPr="00A55DB1" w:rsidR="0030183B">
        <w:rPr>
          <w:sz w:val="18"/>
        </w:rPr>
        <w:t xml:space="preserve"> </w:t>
      </w:r>
      <w:r w:rsidRPr="00A55DB1">
        <w:rPr>
          <w:sz w:val="18"/>
        </w:rPr>
        <w:t>artık</w:t>
      </w:r>
      <w:r w:rsidRPr="00A55DB1" w:rsidR="0030183B">
        <w:rPr>
          <w:sz w:val="18"/>
        </w:rPr>
        <w:t xml:space="preserve"> </w:t>
      </w:r>
      <w:r w:rsidRPr="00A55DB1">
        <w:rPr>
          <w:sz w:val="18"/>
        </w:rPr>
        <w:t>Anayasa</w:t>
      </w:r>
      <w:r w:rsidRPr="00A55DB1" w:rsidR="0030183B">
        <w:rPr>
          <w:sz w:val="18"/>
        </w:rPr>
        <w:t xml:space="preserve"> </w:t>
      </w:r>
      <w:r w:rsidRPr="00A55DB1">
        <w:rPr>
          <w:sz w:val="18"/>
        </w:rPr>
        <w:t>Mahkemesinin</w:t>
      </w:r>
      <w:r w:rsidRPr="00A55DB1" w:rsidR="0030183B">
        <w:rPr>
          <w:sz w:val="18"/>
        </w:rPr>
        <w:t xml:space="preserve"> </w:t>
      </w:r>
      <w:r w:rsidRPr="00A55DB1">
        <w:rPr>
          <w:sz w:val="18"/>
        </w:rPr>
        <w:t>de</w:t>
      </w:r>
      <w:r w:rsidRPr="00A55DB1" w:rsidR="0030183B">
        <w:rPr>
          <w:sz w:val="18"/>
        </w:rPr>
        <w:t xml:space="preserve"> </w:t>
      </w:r>
      <w:r w:rsidRPr="00A55DB1">
        <w:rPr>
          <w:sz w:val="18"/>
        </w:rPr>
        <w:t>karar</w:t>
      </w:r>
      <w:r w:rsidRPr="00A55DB1" w:rsidR="0030183B">
        <w:rPr>
          <w:sz w:val="18"/>
        </w:rPr>
        <w:t xml:space="preserve"> </w:t>
      </w:r>
      <w:r w:rsidRPr="00A55DB1">
        <w:rPr>
          <w:sz w:val="18"/>
        </w:rPr>
        <w:t>vermesi</w:t>
      </w:r>
      <w:r w:rsidRPr="00A55DB1" w:rsidR="0030183B">
        <w:rPr>
          <w:sz w:val="18"/>
        </w:rPr>
        <w:t xml:space="preserve"> </w:t>
      </w:r>
      <w:r w:rsidRPr="00A55DB1">
        <w:rPr>
          <w:sz w:val="18"/>
        </w:rPr>
        <w:t>sonunda</w:t>
      </w:r>
      <w:r w:rsidRPr="00A55DB1" w:rsidR="0030183B">
        <w:rPr>
          <w:sz w:val="18"/>
        </w:rPr>
        <w:t xml:space="preserve"> </w:t>
      </w:r>
      <w:r w:rsidRPr="00A55DB1">
        <w:rPr>
          <w:sz w:val="18"/>
        </w:rPr>
        <w:t>oluşan</w:t>
      </w:r>
      <w:r w:rsidRPr="00A55DB1" w:rsidR="0030183B">
        <w:rPr>
          <w:sz w:val="18"/>
        </w:rPr>
        <w:t xml:space="preserve"> </w:t>
      </w:r>
      <w:r w:rsidRPr="00A55DB1">
        <w:rPr>
          <w:sz w:val="18"/>
        </w:rPr>
        <w:t>hüküm,</w:t>
      </w:r>
      <w:r w:rsidRPr="00A55DB1" w:rsidR="0030183B">
        <w:rPr>
          <w:sz w:val="18"/>
        </w:rPr>
        <w:t xml:space="preserve"> </w:t>
      </w:r>
      <w:r w:rsidRPr="00A55DB1">
        <w:rPr>
          <w:sz w:val="18"/>
        </w:rPr>
        <w:t>hatta</w:t>
      </w:r>
      <w:r w:rsidRPr="00A55DB1" w:rsidR="0030183B">
        <w:rPr>
          <w:sz w:val="18"/>
        </w:rPr>
        <w:t xml:space="preserve"> </w:t>
      </w:r>
      <w:r w:rsidRPr="00A55DB1">
        <w:rPr>
          <w:sz w:val="18"/>
        </w:rPr>
        <w:t>ondan</w:t>
      </w:r>
      <w:r w:rsidRPr="00A55DB1" w:rsidR="0030183B">
        <w:rPr>
          <w:sz w:val="18"/>
        </w:rPr>
        <w:t xml:space="preserve"> </w:t>
      </w:r>
      <w:r w:rsidRPr="00A55DB1">
        <w:rPr>
          <w:sz w:val="18"/>
        </w:rPr>
        <w:t>sonra</w:t>
      </w:r>
      <w:r w:rsidRPr="00A55DB1" w:rsidR="0030183B">
        <w:rPr>
          <w:sz w:val="18"/>
        </w:rPr>
        <w:t xml:space="preserve"> </w:t>
      </w:r>
      <w:r w:rsidRPr="00A55DB1">
        <w:rPr>
          <w:sz w:val="18"/>
        </w:rPr>
        <w:t>Avrupa</w:t>
      </w:r>
      <w:r w:rsidRPr="00A55DB1" w:rsidR="0030183B">
        <w:rPr>
          <w:sz w:val="18"/>
        </w:rPr>
        <w:t xml:space="preserve"> </w:t>
      </w:r>
      <w:r w:rsidRPr="00A55DB1">
        <w:rPr>
          <w:sz w:val="18"/>
        </w:rPr>
        <w:t>Mahkemesi…</w:t>
      </w:r>
      <w:r w:rsidRPr="00A55DB1" w:rsidR="0030183B">
        <w:rPr>
          <w:sz w:val="18"/>
        </w:rPr>
        <w:t xml:space="preserve"> </w:t>
      </w:r>
      <w:r w:rsidRPr="00A55DB1">
        <w:rPr>
          <w:sz w:val="18"/>
        </w:rPr>
        <w:t>Nitekim</w:t>
      </w:r>
      <w:r w:rsidRPr="00A55DB1" w:rsidR="0030183B">
        <w:rPr>
          <w:sz w:val="18"/>
        </w:rPr>
        <w:t xml:space="preserve"> </w:t>
      </w:r>
      <w:r w:rsidRPr="00A55DB1">
        <w:rPr>
          <w:sz w:val="18"/>
        </w:rPr>
        <w:t>geçen</w:t>
      </w:r>
      <w:r w:rsidRPr="00A55DB1" w:rsidR="0030183B">
        <w:rPr>
          <w:sz w:val="18"/>
        </w:rPr>
        <w:t xml:space="preserve"> </w:t>
      </w:r>
      <w:r w:rsidRPr="00A55DB1">
        <w:rPr>
          <w:sz w:val="18"/>
        </w:rPr>
        <w:t>yılın</w:t>
      </w:r>
      <w:r w:rsidRPr="00A55DB1" w:rsidR="0030183B">
        <w:rPr>
          <w:sz w:val="18"/>
        </w:rPr>
        <w:t xml:space="preserve"> </w:t>
      </w:r>
      <w:r w:rsidRPr="00A55DB1">
        <w:rPr>
          <w:sz w:val="18"/>
        </w:rPr>
        <w:t>başında</w:t>
      </w:r>
      <w:r w:rsidRPr="00A55DB1" w:rsidR="0030183B">
        <w:rPr>
          <w:sz w:val="18"/>
        </w:rPr>
        <w:t xml:space="preserve"> </w:t>
      </w:r>
      <w:r w:rsidRPr="00A55DB1">
        <w:rPr>
          <w:sz w:val="18"/>
        </w:rPr>
        <w:t>Türkiye</w:t>
      </w:r>
      <w:r w:rsidRPr="00A55DB1" w:rsidR="0030183B">
        <w:rPr>
          <w:sz w:val="18"/>
        </w:rPr>
        <w:t xml:space="preserve"> </w:t>
      </w:r>
      <w:r w:rsidRPr="00A55DB1">
        <w:rPr>
          <w:sz w:val="18"/>
        </w:rPr>
        <w:t>Büyük</w:t>
      </w:r>
      <w:r w:rsidRPr="00A55DB1" w:rsidR="0030183B">
        <w:rPr>
          <w:sz w:val="18"/>
        </w:rPr>
        <w:t xml:space="preserve"> </w:t>
      </w:r>
      <w:r w:rsidRPr="00A55DB1">
        <w:rPr>
          <w:sz w:val="18"/>
        </w:rPr>
        <w:t>Millet</w:t>
      </w:r>
      <w:r w:rsidRPr="00A55DB1" w:rsidR="0030183B">
        <w:rPr>
          <w:sz w:val="18"/>
        </w:rPr>
        <w:t xml:space="preserve"> </w:t>
      </w:r>
      <w:r w:rsidRPr="00A55DB1">
        <w:rPr>
          <w:sz w:val="18"/>
        </w:rPr>
        <w:t>Meclisinin</w:t>
      </w:r>
      <w:r w:rsidRPr="00A55DB1" w:rsidR="0030183B">
        <w:rPr>
          <w:sz w:val="18"/>
        </w:rPr>
        <w:t xml:space="preserve"> </w:t>
      </w:r>
      <w:r w:rsidRPr="00A55DB1">
        <w:rPr>
          <w:sz w:val="18"/>
        </w:rPr>
        <w:t>Sayın</w:t>
      </w:r>
      <w:r w:rsidRPr="00A55DB1" w:rsidR="0030183B">
        <w:rPr>
          <w:sz w:val="18"/>
        </w:rPr>
        <w:t xml:space="preserve"> </w:t>
      </w:r>
      <w:r w:rsidRPr="00A55DB1">
        <w:rPr>
          <w:sz w:val="18"/>
        </w:rPr>
        <w:t>Başkanı,</w:t>
      </w:r>
      <w:r w:rsidRPr="00A55DB1" w:rsidR="0030183B">
        <w:rPr>
          <w:sz w:val="18"/>
        </w:rPr>
        <w:t xml:space="preserve"> </w:t>
      </w:r>
      <w:r w:rsidRPr="00A55DB1">
        <w:rPr>
          <w:sz w:val="18"/>
        </w:rPr>
        <w:t>3</w:t>
      </w:r>
      <w:r w:rsidRPr="00A55DB1" w:rsidR="0030183B">
        <w:rPr>
          <w:sz w:val="18"/>
        </w:rPr>
        <w:t xml:space="preserve"> </w:t>
      </w:r>
      <w:r w:rsidRPr="00A55DB1">
        <w:rPr>
          <w:sz w:val="18"/>
        </w:rPr>
        <w:t>anayasa</w:t>
      </w:r>
      <w:r w:rsidRPr="00A55DB1" w:rsidR="0030183B">
        <w:rPr>
          <w:sz w:val="18"/>
        </w:rPr>
        <w:t xml:space="preserve"> </w:t>
      </w:r>
      <w:r w:rsidRPr="00A55DB1">
        <w:rPr>
          <w:sz w:val="18"/>
        </w:rPr>
        <w:t>hukuku</w:t>
      </w:r>
      <w:r w:rsidRPr="00A55DB1" w:rsidR="0030183B">
        <w:rPr>
          <w:sz w:val="18"/>
        </w:rPr>
        <w:t xml:space="preserve"> </w:t>
      </w:r>
      <w:r w:rsidRPr="00A55DB1">
        <w:rPr>
          <w:sz w:val="18"/>
        </w:rPr>
        <w:t>uzmanından</w:t>
      </w:r>
      <w:r w:rsidRPr="00A55DB1" w:rsidR="0030183B">
        <w:rPr>
          <w:sz w:val="18"/>
        </w:rPr>
        <w:t xml:space="preserve"> </w:t>
      </w:r>
      <w:r w:rsidRPr="00A55DB1">
        <w:rPr>
          <w:sz w:val="18"/>
        </w:rPr>
        <w:t>görüş</w:t>
      </w:r>
      <w:r w:rsidRPr="00A55DB1" w:rsidR="0030183B">
        <w:rPr>
          <w:sz w:val="18"/>
        </w:rPr>
        <w:t xml:space="preserve"> </w:t>
      </w:r>
      <w:r w:rsidRPr="00A55DB1">
        <w:rPr>
          <w:sz w:val="18"/>
        </w:rPr>
        <w:t>istedi</w:t>
      </w:r>
      <w:r w:rsidRPr="00A55DB1" w:rsidR="0030183B">
        <w:rPr>
          <w:sz w:val="18"/>
        </w:rPr>
        <w:t xml:space="preserve"> </w:t>
      </w:r>
      <w:r w:rsidRPr="00A55DB1">
        <w:rPr>
          <w:sz w:val="18"/>
        </w:rPr>
        <w:t>ve</w:t>
      </w:r>
      <w:r w:rsidRPr="00A55DB1" w:rsidR="0030183B">
        <w:rPr>
          <w:sz w:val="18"/>
        </w:rPr>
        <w:t xml:space="preserve"> </w:t>
      </w:r>
      <w:r w:rsidRPr="00A55DB1">
        <w:rPr>
          <w:sz w:val="18"/>
        </w:rPr>
        <w:t>bu</w:t>
      </w:r>
      <w:r w:rsidRPr="00A55DB1" w:rsidR="0030183B">
        <w:rPr>
          <w:sz w:val="18"/>
        </w:rPr>
        <w:t xml:space="preserve"> </w:t>
      </w:r>
      <w:r w:rsidRPr="00A55DB1">
        <w:rPr>
          <w:sz w:val="18"/>
        </w:rPr>
        <w:t>3</w:t>
      </w:r>
      <w:r w:rsidRPr="00A55DB1" w:rsidR="0030183B">
        <w:rPr>
          <w:sz w:val="18"/>
        </w:rPr>
        <w:t xml:space="preserve"> </w:t>
      </w:r>
      <w:r w:rsidRPr="00A55DB1">
        <w:rPr>
          <w:sz w:val="18"/>
        </w:rPr>
        <w:t>anayasa</w:t>
      </w:r>
      <w:r w:rsidRPr="00A55DB1" w:rsidR="0030183B">
        <w:rPr>
          <w:sz w:val="18"/>
        </w:rPr>
        <w:t xml:space="preserve"> </w:t>
      </w:r>
      <w:r w:rsidRPr="00A55DB1">
        <w:rPr>
          <w:sz w:val="18"/>
        </w:rPr>
        <w:t>hukuku</w:t>
      </w:r>
      <w:r w:rsidRPr="00A55DB1" w:rsidR="0030183B">
        <w:rPr>
          <w:sz w:val="18"/>
        </w:rPr>
        <w:t xml:space="preserve"> </w:t>
      </w:r>
      <w:r w:rsidRPr="00A55DB1">
        <w:rPr>
          <w:sz w:val="18"/>
        </w:rPr>
        <w:t>uzmanının</w:t>
      </w:r>
      <w:r w:rsidRPr="00A55DB1" w:rsidR="0030183B">
        <w:rPr>
          <w:sz w:val="18"/>
        </w:rPr>
        <w:t xml:space="preserve"> </w:t>
      </w:r>
      <w:r w:rsidRPr="00A55DB1">
        <w:rPr>
          <w:sz w:val="18"/>
        </w:rPr>
        <w:t>bildirdiği</w:t>
      </w:r>
      <w:r w:rsidRPr="00A55DB1" w:rsidR="0030183B">
        <w:rPr>
          <w:sz w:val="18"/>
        </w:rPr>
        <w:t xml:space="preserve"> </w:t>
      </w:r>
      <w:r w:rsidRPr="00A55DB1">
        <w:rPr>
          <w:sz w:val="18"/>
        </w:rPr>
        <w:t>ayrı</w:t>
      </w:r>
      <w:r w:rsidRPr="00A55DB1" w:rsidR="0030183B">
        <w:rPr>
          <w:sz w:val="18"/>
        </w:rPr>
        <w:t xml:space="preserve"> </w:t>
      </w:r>
      <w:r w:rsidRPr="00A55DB1">
        <w:rPr>
          <w:sz w:val="18"/>
        </w:rPr>
        <w:t>ayrı</w:t>
      </w:r>
      <w:r w:rsidRPr="00A55DB1" w:rsidR="0030183B">
        <w:rPr>
          <w:sz w:val="18"/>
        </w:rPr>
        <w:t xml:space="preserve"> </w:t>
      </w:r>
      <w:r w:rsidRPr="00A55DB1">
        <w:rPr>
          <w:sz w:val="18"/>
        </w:rPr>
        <w:t>görüşe</w:t>
      </w:r>
      <w:r w:rsidRPr="00A55DB1" w:rsidR="0030183B">
        <w:rPr>
          <w:sz w:val="18"/>
        </w:rPr>
        <w:t xml:space="preserve"> </w:t>
      </w:r>
      <w:r w:rsidRPr="00A55DB1">
        <w:rPr>
          <w:sz w:val="18"/>
        </w:rPr>
        <w:t>göre</w:t>
      </w:r>
      <w:r w:rsidRPr="00A55DB1" w:rsidR="0030183B">
        <w:rPr>
          <w:sz w:val="18"/>
        </w:rPr>
        <w:t xml:space="preserve"> </w:t>
      </w:r>
      <w:r w:rsidRPr="00A55DB1">
        <w:rPr>
          <w:sz w:val="18"/>
        </w:rPr>
        <w:t>-gerek</w:t>
      </w:r>
      <w:r w:rsidRPr="00A55DB1" w:rsidR="0030183B">
        <w:rPr>
          <w:sz w:val="18"/>
        </w:rPr>
        <w:t xml:space="preserve"> </w:t>
      </w:r>
      <w:r w:rsidRPr="00A55DB1">
        <w:rPr>
          <w:sz w:val="18"/>
        </w:rPr>
        <w:t>Engin</w:t>
      </w:r>
      <w:r w:rsidRPr="00A55DB1" w:rsidR="0030183B">
        <w:rPr>
          <w:sz w:val="18"/>
        </w:rPr>
        <w:t xml:space="preserve"> </w:t>
      </w:r>
      <w:r w:rsidRPr="00A55DB1">
        <w:rPr>
          <w:sz w:val="18"/>
        </w:rPr>
        <w:t>Alan’ın</w:t>
      </w:r>
      <w:r w:rsidRPr="00A55DB1" w:rsidR="0030183B">
        <w:rPr>
          <w:sz w:val="18"/>
        </w:rPr>
        <w:t xml:space="preserve"> </w:t>
      </w:r>
      <w:r w:rsidRPr="00A55DB1">
        <w:rPr>
          <w:sz w:val="18"/>
        </w:rPr>
        <w:t>dosyasını</w:t>
      </w:r>
      <w:r w:rsidRPr="00A55DB1" w:rsidR="0030183B">
        <w:rPr>
          <w:sz w:val="18"/>
        </w:rPr>
        <w:t xml:space="preserve"> </w:t>
      </w:r>
      <w:r w:rsidRPr="00A55DB1">
        <w:rPr>
          <w:sz w:val="18"/>
        </w:rPr>
        <w:t>değerlendirdiler</w:t>
      </w:r>
      <w:r w:rsidRPr="00A55DB1" w:rsidR="0030183B">
        <w:rPr>
          <w:sz w:val="18"/>
        </w:rPr>
        <w:t xml:space="preserve"> </w:t>
      </w:r>
      <w:r w:rsidRPr="00A55DB1">
        <w:rPr>
          <w:sz w:val="18"/>
        </w:rPr>
        <w:t>gerek</w:t>
      </w:r>
      <w:r w:rsidRPr="00A55DB1" w:rsidR="0030183B">
        <w:rPr>
          <w:sz w:val="18"/>
        </w:rPr>
        <w:t xml:space="preserve"> </w:t>
      </w:r>
      <w:r w:rsidRPr="00A55DB1">
        <w:rPr>
          <w:sz w:val="18"/>
        </w:rPr>
        <w:t>Enis</w:t>
      </w:r>
      <w:r w:rsidRPr="00A55DB1" w:rsidR="0030183B">
        <w:rPr>
          <w:sz w:val="18"/>
        </w:rPr>
        <w:t xml:space="preserve"> </w:t>
      </w:r>
      <w:r w:rsidRPr="00A55DB1">
        <w:rPr>
          <w:sz w:val="18"/>
        </w:rPr>
        <w:t>Berberoğlu’nun</w:t>
      </w:r>
      <w:r w:rsidRPr="00A55DB1" w:rsidR="0030183B">
        <w:rPr>
          <w:sz w:val="18"/>
        </w:rPr>
        <w:t xml:space="preserve"> </w:t>
      </w:r>
      <w:r w:rsidRPr="00A55DB1">
        <w:rPr>
          <w:sz w:val="18"/>
        </w:rPr>
        <w:t>dosyasını-</w:t>
      </w:r>
      <w:r w:rsidRPr="00A55DB1" w:rsidR="0030183B">
        <w:rPr>
          <w:sz w:val="18"/>
        </w:rPr>
        <w:t xml:space="preserve"> </w:t>
      </w:r>
      <w:r w:rsidRPr="00A55DB1">
        <w:rPr>
          <w:sz w:val="18"/>
        </w:rPr>
        <w:t>Anayasa’nın</w:t>
      </w:r>
      <w:r w:rsidRPr="00A55DB1" w:rsidR="0030183B">
        <w:rPr>
          <w:sz w:val="18"/>
        </w:rPr>
        <w:t xml:space="preserve"> </w:t>
      </w:r>
      <w:r w:rsidRPr="00A55DB1">
        <w:rPr>
          <w:sz w:val="18"/>
        </w:rPr>
        <w:t>36,</w:t>
      </w:r>
      <w:r w:rsidRPr="00A55DB1" w:rsidR="0030183B">
        <w:rPr>
          <w:sz w:val="18"/>
        </w:rPr>
        <w:t xml:space="preserve"> </w:t>
      </w:r>
      <w:r w:rsidRPr="00A55DB1">
        <w:rPr>
          <w:sz w:val="18"/>
        </w:rPr>
        <w:t>40,</w:t>
      </w:r>
      <w:r w:rsidRPr="00A55DB1" w:rsidR="0030183B">
        <w:rPr>
          <w:sz w:val="18"/>
        </w:rPr>
        <w:t xml:space="preserve"> </w:t>
      </w:r>
      <w:r w:rsidRPr="00A55DB1">
        <w:rPr>
          <w:sz w:val="18"/>
        </w:rPr>
        <w:t>83,</w:t>
      </w:r>
      <w:r w:rsidRPr="00A55DB1" w:rsidR="0030183B">
        <w:rPr>
          <w:sz w:val="18"/>
        </w:rPr>
        <w:t xml:space="preserve"> </w:t>
      </w:r>
      <w:r w:rsidRPr="00A55DB1">
        <w:rPr>
          <w:sz w:val="18"/>
        </w:rPr>
        <w:t>84,</w:t>
      </w:r>
      <w:r w:rsidRPr="00A55DB1" w:rsidR="0030183B">
        <w:rPr>
          <w:sz w:val="18"/>
        </w:rPr>
        <w:t xml:space="preserve"> </w:t>
      </w:r>
      <w:r w:rsidRPr="00A55DB1">
        <w:rPr>
          <w:sz w:val="18"/>
        </w:rPr>
        <w:t>148’inci</w:t>
      </w:r>
      <w:r w:rsidRPr="00A55DB1" w:rsidR="0030183B">
        <w:rPr>
          <w:sz w:val="18"/>
        </w:rPr>
        <w:t xml:space="preserve"> </w:t>
      </w:r>
      <w:r w:rsidRPr="00A55DB1">
        <w:rPr>
          <w:sz w:val="18"/>
        </w:rPr>
        <w:t>maddeleri</w:t>
      </w:r>
      <w:r w:rsidRPr="00A55DB1" w:rsidR="0030183B">
        <w:rPr>
          <w:sz w:val="18"/>
        </w:rPr>
        <w:t xml:space="preserve"> </w:t>
      </w:r>
      <w:r w:rsidRPr="00A55DB1">
        <w:rPr>
          <w:sz w:val="18"/>
        </w:rPr>
        <w:t>çerçevesinde</w:t>
      </w:r>
      <w:r w:rsidRPr="00A55DB1" w:rsidR="0030183B">
        <w:rPr>
          <w:sz w:val="18"/>
        </w:rPr>
        <w:t xml:space="preserve"> </w:t>
      </w:r>
      <w:r w:rsidRPr="00A55DB1">
        <w:rPr>
          <w:sz w:val="18"/>
        </w:rPr>
        <w:t>henüz</w:t>
      </w:r>
      <w:r w:rsidRPr="00A55DB1" w:rsidR="0030183B">
        <w:rPr>
          <w:sz w:val="18"/>
        </w:rPr>
        <w:t xml:space="preserve"> </w:t>
      </w:r>
      <w:r w:rsidRPr="00A55DB1">
        <w:rPr>
          <w:sz w:val="18"/>
        </w:rPr>
        <w:t>devam</w:t>
      </w:r>
      <w:r w:rsidRPr="00A55DB1" w:rsidR="0030183B">
        <w:rPr>
          <w:sz w:val="18"/>
        </w:rPr>
        <w:t xml:space="preserve"> </w:t>
      </w:r>
      <w:r w:rsidRPr="00A55DB1">
        <w:rPr>
          <w:sz w:val="18"/>
        </w:rPr>
        <w:t>etmekte</w:t>
      </w:r>
      <w:r w:rsidRPr="00A55DB1" w:rsidR="0030183B">
        <w:rPr>
          <w:sz w:val="18"/>
        </w:rPr>
        <w:t xml:space="preserve"> </w:t>
      </w:r>
      <w:r w:rsidRPr="00A55DB1">
        <w:rPr>
          <w:sz w:val="18"/>
        </w:rPr>
        <w:t>olan</w:t>
      </w:r>
      <w:r w:rsidRPr="00A55DB1" w:rsidR="0030183B">
        <w:rPr>
          <w:sz w:val="18"/>
        </w:rPr>
        <w:t xml:space="preserve"> </w:t>
      </w:r>
      <w:r w:rsidRPr="00A55DB1">
        <w:rPr>
          <w:sz w:val="18"/>
        </w:rPr>
        <w:t>bir</w:t>
      </w:r>
      <w:r w:rsidRPr="00A55DB1" w:rsidR="0030183B">
        <w:rPr>
          <w:sz w:val="18"/>
        </w:rPr>
        <w:t xml:space="preserve"> </w:t>
      </w:r>
      <w:r w:rsidRPr="00A55DB1">
        <w:rPr>
          <w:sz w:val="18"/>
        </w:rPr>
        <w:t>yargı</w:t>
      </w:r>
      <w:r w:rsidRPr="00A55DB1" w:rsidR="0030183B">
        <w:rPr>
          <w:sz w:val="18"/>
        </w:rPr>
        <w:t xml:space="preserve"> </w:t>
      </w:r>
      <w:r w:rsidRPr="00A55DB1">
        <w:rPr>
          <w:sz w:val="18"/>
        </w:rPr>
        <w:t>süreci</w:t>
      </w:r>
      <w:r w:rsidRPr="00A55DB1" w:rsidR="0030183B">
        <w:rPr>
          <w:sz w:val="18"/>
        </w:rPr>
        <w:t xml:space="preserve"> </w:t>
      </w:r>
      <w:r w:rsidRPr="00A55DB1">
        <w:rPr>
          <w:sz w:val="18"/>
        </w:rPr>
        <w:t>olduğunu</w:t>
      </w:r>
      <w:r w:rsidRPr="00A55DB1" w:rsidR="0030183B">
        <w:rPr>
          <w:sz w:val="18"/>
        </w:rPr>
        <w:t xml:space="preserve"> </w:t>
      </w:r>
      <w:r w:rsidRPr="00A55DB1">
        <w:rPr>
          <w:sz w:val="18"/>
        </w:rPr>
        <w:t>beyan</w:t>
      </w:r>
      <w:r w:rsidRPr="00A55DB1" w:rsidR="0030183B">
        <w:rPr>
          <w:sz w:val="18"/>
        </w:rPr>
        <w:t xml:space="preserve"> </w:t>
      </w:r>
      <w:r w:rsidRPr="00A55DB1">
        <w:rPr>
          <w:sz w:val="18"/>
        </w:rPr>
        <w:t>ettiler</w:t>
      </w:r>
      <w:r w:rsidRPr="00A55DB1" w:rsidR="0030183B">
        <w:rPr>
          <w:sz w:val="18"/>
        </w:rPr>
        <w:t xml:space="preserve"> </w:t>
      </w:r>
      <w:r w:rsidRPr="00A55DB1">
        <w:rPr>
          <w:sz w:val="18"/>
        </w:rPr>
        <w:t>ve</w:t>
      </w:r>
      <w:r w:rsidRPr="00A55DB1" w:rsidR="0030183B">
        <w:rPr>
          <w:sz w:val="18"/>
        </w:rPr>
        <w:t xml:space="preserve"> </w:t>
      </w:r>
      <w:r w:rsidRPr="00A55DB1">
        <w:rPr>
          <w:sz w:val="18"/>
        </w:rPr>
        <w:t>dolayısıyla</w:t>
      </w:r>
      <w:r w:rsidRPr="00A55DB1" w:rsidR="0030183B">
        <w:rPr>
          <w:sz w:val="18"/>
        </w:rPr>
        <w:t xml:space="preserve"> </w:t>
      </w:r>
      <w:r w:rsidRPr="00A55DB1">
        <w:rPr>
          <w:sz w:val="18"/>
        </w:rPr>
        <w:t>sürecin</w:t>
      </w:r>
      <w:r w:rsidRPr="00A55DB1" w:rsidR="0030183B">
        <w:rPr>
          <w:sz w:val="18"/>
        </w:rPr>
        <w:t xml:space="preserve"> </w:t>
      </w:r>
      <w:r w:rsidRPr="00A55DB1">
        <w:rPr>
          <w:sz w:val="18"/>
        </w:rPr>
        <w:t>beklenmesi</w:t>
      </w:r>
      <w:r w:rsidRPr="00A55DB1" w:rsidR="0030183B">
        <w:rPr>
          <w:sz w:val="18"/>
        </w:rPr>
        <w:t xml:space="preserve"> </w:t>
      </w:r>
      <w:r w:rsidRPr="00A55DB1">
        <w:rPr>
          <w:sz w:val="18"/>
        </w:rPr>
        <w:t>gerektiği</w:t>
      </w:r>
      <w:r w:rsidRPr="00A55DB1" w:rsidR="0030183B">
        <w:rPr>
          <w:sz w:val="18"/>
        </w:rPr>
        <w:t xml:space="preserve"> </w:t>
      </w:r>
      <w:r w:rsidRPr="00A55DB1">
        <w:rPr>
          <w:sz w:val="18"/>
        </w:rPr>
        <w:t>görüşünü</w:t>
      </w:r>
      <w:r w:rsidRPr="00A55DB1" w:rsidR="0030183B">
        <w:rPr>
          <w:sz w:val="18"/>
        </w:rPr>
        <w:t xml:space="preserve"> </w:t>
      </w:r>
      <w:r w:rsidRPr="00A55DB1">
        <w:rPr>
          <w:sz w:val="18"/>
        </w:rPr>
        <w:t>ortaya</w:t>
      </w:r>
      <w:r w:rsidRPr="00A55DB1" w:rsidR="0030183B">
        <w:rPr>
          <w:sz w:val="18"/>
        </w:rPr>
        <w:t xml:space="preserve"> </w:t>
      </w:r>
      <w:r w:rsidRPr="00A55DB1">
        <w:rPr>
          <w:sz w:val="18"/>
        </w:rPr>
        <w:t>koydular.</w:t>
      </w:r>
      <w:r w:rsidRPr="00A55DB1" w:rsidR="0030183B">
        <w:rPr>
          <w:sz w:val="18"/>
        </w:rPr>
        <w:t xml:space="preserve"> </w:t>
      </w:r>
      <w:r w:rsidRPr="00A55DB1">
        <w:rPr>
          <w:sz w:val="18"/>
        </w:rPr>
        <w:t>Türkiye</w:t>
      </w:r>
      <w:r w:rsidRPr="00A55DB1" w:rsidR="0030183B">
        <w:rPr>
          <w:sz w:val="18"/>
        </w:rPr>
        <w:t xml:space="preserve"> </w:t>
      </w:r>
      <w:r w:rsidRPr="00A55DB1">
        <w:rPr>
          <w:sz w:val="18"/>
        </w:rPr>
        <w:t>Büyük</w:t>
      </w:r>
      <w:r w:rsidRPr="00A55DB1" w:rsidR="0030183B">
        <w:rPr>
          <w:sz w:val="18"/>
        </w:rPr>
        <w:t xml:space="preserve"> </w:t>
      </w:r>
      <w:r w:rsidRPr="00A55DB1">
        <w:rPr>
          <w:sz w:val="18"/>
        </w:rPr>
        <w:t>Millet</w:t>
      </w:r>
      <w:r w:rsidRPr="00A55DB1" w:rsidR="0030183B">
        <w:rPr>
          <w:sz w:val="18"/>
        </w:rPr>
        <w:t xml:space="preserve"> </w:t>
      </w:r>
      <w:r w:rsidRPr="00A55DB1">
        <w:rPr>
          <w:sz w:val="18"/>
        </w:rPr>
        <w:t>Meclisi</w:t>
      </w:r>
      <w:r w:rsidRPr="00A55DB1" w:rsidR="0030183B">
        <w:rPr>
          <w:sz w:val="18"/>
        </w:rPr>
        <w:t xml:space="preserve"> </w:t>
      </w:r>
      <w:r w:rsidRPr="00A55DB1">
        <w:rPr>
          <w:sz w:val="18"/>
        </w:rPr>
        <w:t>Başkanlığı</w:t>
      </w:r>
      <w:r w:rsidRPr="00A55DB1" w:rsidR="0030183B">
        <w:rPr>
          <w:sz w:val="18"/>
        </w:rPr>
        <w:t xml:space="preserve"> </w:t>
      </w:r>
      <w:r w:rsidRPr="00A55DB1">
        <w:rPr>
          <w:sz w:val="18"/>
        </w:rPr>
        <w:t>da</w:t>
      </w:r>
      <w:r w:rsidRPr="00A55DB1" w:rsidR="0030183B">
        <w:rPr>
          <w:sz w:val="18"/>
        </w:rPr>
        <w:t xml:space="preserve"> </w:t>
      </w:r>
      <w:r w:rsidRPr="00A55DB1">
        <w:rPr>
          <w:sz w:val="18"/>
        </w:rPr>
        <w:t>bu</w:t>
      </w:r>
      <w:r w:rsidRPr="00A55DB1" w:rsidR="0030183B">
        <w:rPr>
          <w:sz w:val="18"/>
        </w:rPr>
        <w:t xml:space="preserve"> </w:t>
      </w:r>
      <w:r w:rsidRPr="00A55DB1">
        <w:rPr>
          <w:sz w:val="18"/>
        </w:rPr>
        <w:t>görüşlere</w:t>
      </w:r>
      <w:r w:rsidRPr="00A55DB1" w:rsidR="0030183B">
        <w:rPr>
          <w:sz w:val="18"/>
        </w:rPr>
        <w:t xml:space="preserve"> </w:t>
      </w:r>
      <w:r w:rsidRPr="00A55DB1">
        <w:rPr>
          <w:sz w:val="18"/>
        </w:rPr>
        <w:t>uygun</w:t>
      </w:r>
      <w:r w:rsidRPr="00A55DB1" w:rsidR="0030183B">
        <w:rPr>
          <w:sz w:val="18"/>
        </w:rPr>
        <w:t xml:space="preserve"> </w:t>
      </w:r>
      <w:r w:rsidRPr="00A55DB1">
        <w:rPr>
          <w:sz w:val="18"/>
        </w:rPr>
        <w:t>olarak</w:t>
      </w:r>
      <w:r w:rsidRPr="00A55DB1" w:rsidR="0030183B">
        <w:rPr>
          <w:sz w:val="18"/>
        </w:rPr>
        <w:t xml:space="preserve"> </w:t>
      </w:r>
      <w:r w:rsidRPr="00A55DB1">
        <w:rPr>
          <w:sz w:val="18"/>
        </w:rPr>
        <w:t>4</w:t>
      </w:r>
      <w:r w:rsidRPr="00A55DB1" w:rsidR="0030183B">
        <w:rPr>
          <w:sz w:val="18"/>
        </w:rPr>
        <w:t xml:space="preserve"> </w:t>
      </w:r>
      <w:r w:rsidRPr="00A55DB1">
        <w:rPr>
          <w:sz w:val="18"/>
        </w:rPr>
        <w:t>Hazirana</w:t>
      </w:r>
      <w:r w:rsidRPr="00A55DB1" w:rsidR="0030183B">
        <w:rPr>
          <w:sz w:val="18"/>
        </w:rPr>
        <w:t xml:space="preserve"> </w:t>
      </w:r>
      <w:r w:rsidRPr="00A55DB1">
        <w:rPr>
          <w:sz w:val="18"/>
        </w:rPr>
        <w:t>kadar</w:t>
      </w:r>
      <w:r w:rsidRPr="00A55DB1" w:rsidR="0030183B">
        <w:rPr>
          <w:sz w:val="18"/>
        </w:rPr>
        <w:t xml:space="preserve"> </w:t>
      </w:r>
      <w:r w:rsidRPr="00A55DB1">
        <w:rPr>
          <w:sz w:val="18"/>
        </w:rPr>
        <w:t>bekletti</w:t>
      </w:r>
      <w:r w:rsidRPr="00A55DB1" w:rsidR="0030183B">
        <w:rPr>
          <w:sz w:val="18"/>
        </w:rPr>
        <w:t xml:space="preserve"> </w:t>
      </w:r>
      <w:r w:rsidRPr="00A55DB1">
        <w:rPr>
          <w:sz w:val="18"/>
        </w:rPr>
        <w:t>ve</w:t>
      </w:r>
      <w:r w:rsidRPr="00A55DB1" w:rsidR="0030183B">
        <w:rPr>
          <w:sz w:val="18"/>
        </w:rPr>
        <w:t xml:space="preserve"> </w:t>
      </w:r>
      <w:r w:rsidRPr="00A55DB1">
        <w:rPr>
          <w:sz w:val="18"/>
        </w:rPr>
        <w:t>bu</w:t>
      </w:r>
      <w:r w:rsidRPr="00A55DB1" w:rsidR="0030183B">
        <w:rPr>
          <w:sz w:val="18"/>
        </w:rPr>
        <w:t xml:space="preserve"> </w:t>
      </w:r>
      <w:r w:rsidRPr="00A55DB1">
        <w:rPr>
          <w:sz w:val="18"/>
        </w:rPr>
        <w:t>bekletme</w:t>
      </w:r>
      <w:r w:rsidRPr="00A55DB1" w:rsidR="0030183B">
        <w:rPr>
          <w:sz w:val="18"/>
        </w:rPr>
        <w:t xml:space="preserve"> </w:t>
      </w:r>
      <w:r w:rsidRPr="00A55DB1">
        <w:rPr>
          <w:sz w:val="18"/>
        </w:rPr>
        <w:t>Anayasa'ya</w:t>
      </w:r>
      <w:r w:rsidRPr="00A55DB1" w:rsidR="0030183B">
        <w:rPr>
          <w:sz w:val="18"/>
        </w:rPr>
        <w:t xml:space="preserve"> </w:t>
      </w:r>
      <w:r w:rsidRPr="00A55DB1">
        <w:rPr>
          <w:sz w:val="18"/>
        </w:rPr>
        <w:t>uygundu.</w:t>
      </w:r>
      <w:r w:rsidRPr="00A55DB1" w:rsidR="0030183B">
        <w:rPr>
          <w:sz w:val="18"/>
        </w:rPr>
        <w:t xml:space="preserve"> </w:t>
      </w:r>
      <w:r w:rsidRPr="00A55DB1">
        <w:rPr>
          <w:sz w:val="18"/>
        </w:rPr>
        <w:t>4</w:t>
      </w:r>
      <w:r w:rsidRPr="00A55DB1" w:rsidR="0030183B">
        <w:rPr>
          <w:sz w:val="18"/>
        </w:rPr>
        <w:t xml:space="preserve"> </w:t>
      </w:r>
      <w:r w:rsidRPr="00A55DB1">
        <w:rPr>
          <w:sz w:val="18"/>
        </w:rPr>
        <w:t>Haziranda</w:t>
      </w:r>
      <w:r w:rsidRPr="00A55DB1" w:rsidR="0030183B">
        <w:rPr>
          <w:sz w:val="18"/>
        </w:rPr>
        <w:t xml:space="preserve"> </w:t>
      </w:r>
      <w:r w:rsidRPr="00A55DB1">
        <w:rPr>
          <w:sz w:val="18"/>
        </w:rPr>
        <w:t>burada</w:t>
      </w:r>
      <w:r w:rsidRPr="00A55DB1" w:rsidR="0030183B">
        <w:rPr>
          <w:sz w:val="18"/>
        </w:rPr>
        <w:t xml:space="preserve"> </w:t>
      </w:r>
      <w:r w:rsidRPr="00A55DB1">
        <w:rPr>
          <w:sz w:val="18"/>
        </w:rPr>
        <w:t>bunun</w:t>
      </w:r>
      <w:r w:rsidRPr="00A55DB1" w:rsidR="0030183B">
        <w:rPr>
          <w:sz w:val="18"/>
        </w:rPr>
        <w:t xml:space="preserve"> </w:t>
      </w:r>
      <w:r w:rsidRPr="00A55DB1">
        <w:rPr>
          <w:sz w:val="18"/>
        </w:rPr>
        <w:t>okunması</w:t>
      </w:r>
      <w:r w:rsidRPr="00A55DB1" w:rsidR="0030183B">
        <w:rPr>
          <w:sz w:val="18"/>
        </w:rPr>
        <w:t xml:space="preserve"> </w:t>
      </w:r>
      <w:r w:rsidRPr="00A55DB1">
        <w:rPr>
          <w:sz w:val="18"/>
        </w:rPr>
        <w:t>ise</w:t>
      </w:r>
      <w:r w:rsidRPr="00A55DB1" w:rsidR="0030183B">
        <w:rPr>
          <w:sz w:val="18"/>
        </w:rPr>
        <w:t xml:space="preserve"> </w:t>
      </w:r>
      <w:r w:rsidRPr="00A55DB1">
        <w:rPr>
          <w:sz w:val="18"/>
        </w:rPr>
        <w:t>Anayasa'ya</w:t>
      </w:r>
      <w:r w:rsidRPr="00A55DB1" w:rsidR="0030183B">
        <w:rPr>
          <w:sz w:val="18"/>
        </w:rPr>
        <w:t xml:space="preserve"> </w:t>
      </w:r>
      <w:r w:rsidRPr="00A55DB1">
        <w:rPr>
          <w:sz w:val="18"/>
        </w:rPr>
        <w:t>açıkça</w:t>
      </w:r>
      <w:r w:rsidRPr="00A55DB1" w:rsidR="0030183B">
        <w:rPr>
          <w:sz w:val="18"/>
        </w:rPr>
        <w:t xml:space="preserve"> </w:t>
      </w:r>
      <w:r w:rsidRPr="00A55DB1">
        <w:rPr>
          <w:sz w:val="18"/>
        </w:rPr>
        <w:t>aykırılık</w:t>
      </w:r>
      <w:r w:rsidRPr="00A55DB1" w:rsidR="0030183B">
        <w:rPr>
          <w:sz w:val="18"/>
        </w:rPr>
        <w:t xml:space="preserve"> </w:t>
      </w:r>
      <w:r w:rsidRPr="00A55DB1">
        <w:rPr>
          <w:sz w:val="18"/>
        </w:rPr>
        <w:t>teşkil</w:t>
      </w:r>
      <w:r w:rsidRPr="00A55DB1" w:rsidR="0030183B">
        <w:rPr>
          <w:sz w:val="18"/>
        </w:rPr>
        <w:t xml:space="preserve"> </w:t>
      </w:r>
      <w:r w:rsidRPr="00A55DB1">
        <w:rPr>
          <w:sz w:val="18"/>
        </w:rPr>
        <w:t>etmektedir.</w:t>
      </w:r>
      <w:r w:rsidRPr="00A55DB1" w:rsidR="0030183B">
        <w:rPr>
          <w:sz w:val="18"/>
        </w:rPr>
        <w:t xml:space="preserve"> </w:t>
      </w:r>
      <w:r w:rsidRPr="00A55DB1">
        <w:rPr>
          <w:sz w:val="18"/>
        </w:rPr>
        <w:t>Bunu</w:t>
      </w:r>
      <w:r w:rsidRPr="00A55DB1" w:rsidR="0030183B">
        <w:rPr>
          <w:sz w:val="18"/>
        </w:rPr>
        <w:t xml:space="preserve"> </w:t>
      </w:r>
      <w:r w:rsidRPr="00A55DB1">
        <w:rPr>
          <w:sz w:val="18"/>
        </w:rPr>
        <w:t>ben</w:t>
      </w:r>
      <w:r w:rsidRPr="00A55DB1" w:rsidR="0030183B">
        <w:rPr>
          <w:sz w:val="18"/>
        </w:rPr>
        <w:t xml:space="preserve"> </w:t>
      </w:r>
      <w:r w:rsidRPr="00A55DB1">
        <w:rPr>
          <w:sz w:val="18"/>
        </w:rPr>
        <w:t>bir</w:t>
      </w:r>
      <w:r w:rsidRPr="00A55DB1" w:rsidR="0030183B">
        <w:rPr>
          <w:sz w:val="18"/>
        </w:rPr>
        <w:t xml:space="preserve"> </w:t>
      </w:r>
      <w:r w:rsidRPr="00A55DB1">
        <w:rPr>
          <w:sz w:val="18"/>
        </w:rPr>
        <w:t>partiye</w:t>
      </w:r>
      <w:r w:rsidRPr="00A55DB1" w:rsidR="0030183B">
        <w:rPr>
          <w:sz w:val="18"/>
        </w:rPr>
        <w:t xml:space="preserve"> </w:t>
      </w:r>
      <w:r w:rsidRPr="00A55DB1">
        <w:rPr>
          <w:sz w:val="18"/>
        </w:rPr>
        <w:t>mensup</w:t>
      </w:r>
      <w:r w:rsidRPr="00A55DB1" w:rsidR="0030183B">
        <w:rPr>
          <w:sz w:val="18"/>
        </w:rPr>
        <w:t xml:space="preserve"> </w:t>
      </w:r>
      <w:r w:rsidRPr="00A55DB1">
        <w:rPr>
          <w:sz w:val="18"/>
        </w:rPr>
        <w:t>vekil</w:t>
      </w:r>
      <w:r w:rsidRPr="00A55DB1" w:rsidR="0030183B">
        <w:rPr>
          <w:sz w:val="18"/>
        </w:rPr>
        <w:t xml:space="preserve"> </w:t>
      </w:r>
      <w:r w:rsidRPr="00A55DB1">
        <w:rPr>
          <w:sz w:val="18"/>
        </w:rPr>
        <w:t>olarak</w:t>
      </w:r>
      <w:r w:rsidRPr="00A55DB1" w:rsidR="0030183B">
        <w:rPr>
          <w:sz w:val="18"/>
        </w:rPr>
        <w:t xml:space="preserve"> </w:t>
      </w:r>
      <w:r w:rsidRPr="00A55DB1">
        <w:rPr>
          <w:sz w:val="18"/>
        </w:rPr>
        <w:t>söylemiyorum;</w:t>
      </w:r>
      <w:r w:rsidRPr="00A55DB1" w:rsidR="0030183B">
        <w:rPr>
          <w:sz w:val="18"/>
        </w:rPr>
        <w:t xml:space="preserve"> </w:t>
      </w:r>
      <w:r w:rsidRPr="00A55DB1">
        <w:rPr>
          <w:sz w:val="18"/>
        </w:rPr>
        <w:t>bu</w:t>
      </w:r>
      <w:r w:rsidRPr="00A55DB1" w:rsidR="0030183B">
        <w:rPr>
          <w:sz w:val="18"/>
        </w:rPr>
        <w:t xml:space="preserve"> </w:t>
      </w:r>
      <w:r w:rsidRPr="00A55DB1">
        <w:rPr>
          <w:sz w:val="18"/>
        </w:rPr>
        <w:t>vekiller,</w:t>
      </w:r>
      <w:r w:rsidRPr="00A55DB1" w:rsidR="0030183B">
        <w:rPr>
          <w:sz w:val="18"/>
        </w:rPr>
        <w:t xml:space="preserve"> </w:t>
      </w:r>
      <w:r w:rsidRPr="00A55DB1">
        <w:rPr>
          <w:sz w:val="18"/>
        </w:rPr>
        <w:t>söz</w:t>
      </w:r>
      <w:r w:rsidRPr="00A55DB1" w:rsidR="0030183B">
        <w:rPr>
          <w:sz w:val="18"/>
        </w:rPr>
        <w:t xml:space="preserve"> </w:t>
      </w:r>
      <w:r w:rsidRPr="00A55DB1">
        <w:rPr>
          <w:sz w:val="18"/>
        </w:rPr>
        <w:t>konusu</w:t>
      </w:r>
      <w:r w:rsidRPr="00A55DB1" w:rsidR="0030183B">
        <w:rPr>
          <w:sz w:val="18"/>
        </w:rPr>
        <w:t xml:space="preserve"> </w:t>
      </w:r>
      <w:r w:rsidRPr="00A55DB1">
        <w:rPr>
          <w:sz w:val="18"/>
        </w:rPr>
        <w:t>vekiller</w:t>
      </w:r>
      <w:r w:rsidRPr="00A55DB1" w:rsidR="0030183B">
        <w:rPr>
          <w:sz w:val="18"/>
        </w:rPr>
        <w:t xml:space="preserve"> </w:t>
      </w:r>
      <w:r w:rsidRPr="00A55DB1">
        <w:rPr>
          <w:sz w:val="18"/>
        </w:rPr>
        <w:t>A</w:t>
      </w:r>
      <w:r w:rsidRPr="00A55DB1" w:rsidR="0030183B">
        <w:rPr>
          <w:sz w:val="18"/>
        </w:rPr>
        <w:t xml:space="preserve"> </w:t>
      </w:r>
      <w:r w:rsidRPr="00A55DB1">
        <w:rPr>
          <w:sz w:val="18"/>
        </w:rPr>
        <w:t>partisine</w:t>
      </w:r>
      <w:r w:rsidRPr="00A55DB1" w:rsidR="0030183B">
        <w:rPr>
          <w:sz w:val="18"/>
        </w:rPr>
        <w:t xml:space="preserve"> </w:t>
      </w:r>
      <w:r w:rsidRPr="00A55DB1">
        <w:rPr>
          <w:sz w:val="18"/>
        </w:rPr>
        <w:t>veya</w:t>
      </w:r>
      <w:r w:rsidRPr="00A55DB1" w:rsidR="0030183B">
        <w:rPr>
          <w:sz w:val="18"/>
        </w:rPr>
        <w:t xml:space="preserve"> </w:t>
      </w:r>
      <w:r w:rsidRPr="00A55DB1">
        <w:rPr>
          <w:sz w:val="18"/>
        </w:rPr>
        <w:t>bir</w:t>
      </w:r>
      <w:r w:rsidRPr="00A55DB1" w:rsidR="0030183B">
        <w:rPr>
          <w:sz w:val="18"/>
        </w:rPr>
        <w:t xml:space="preserve"> </w:t>
      </w:r>
      <w:r w:rsidRPr="00A55DB1">
        <w:rPr>
          <w:sz w:val="18"/>
        </w:rPr>
        <w:t>başka</w:t>
      </w:r>
      <w:r w:rsidRPr="00A55DB1" w:rsidR="0030183B">
        <w:rPr>
          <w:sz w:val="18"/>
        </w:rPr>
        <w:t xml:space="preserve"> </w:t>
      </w:r>
      <w:r w:rsidRPr="00A55DB1">
        <w:rPr>
          <w:sz w:val="18"/>
        </w:rPr>
        <w:t>partiye</w:t>
      </w:r>
      <w:r w:rsidRPr="00A55DB1" w:rsidR="0030183B">
        <w:rPr>
          <w:sz w:val="18"/>
        </w:rPr>
        <w:t xml:space="preserve"> </w:t>
      </w:r>
      <w:r w:rsidRPr="00A55DB1">
        <w:rPr>
          <w:sz w:val="18"/>
        </w:rPr>
        <w:t>mensup</w:t>
      </w:r>
      <w:r w:rsidRPr="00A55DB1" w:rsidR="0030183B">
        <w:rPr>
          <w:sz w:val="18"/>
        </w:rPr>
        <w:t xml:space="preserve"> </w:t>
      </w:r>
      <w:r w:rsidRPr="00A55DB1">
        <w:rPr>
          <w:sz w:val="18"/>
        </w:rPr>
        <w:t>olsalardı</w:t>
      </w:r>
      <w:r w:rsidRPr="00A55DB1" w:rsidR="0030183B">
        <w:rPr>
          <w:sz w:val="18"/>
        </w:rPr>
        <w:t xml:space="preserve"> </w:t>
      </w:r>
      <w:r w:rsidRPr="00A55DB1">
        <w:rPr>
          <w:sz w:val="18"/>
        </w:rPr>
        <w:t>da</w:t>
      </w:r>
      <w:r w:rsidRPr="00A55DB1" w:rsidR="0030183B">
        <w:rPr>
          <w:sz w:val="18"/>
        </w:rPr>
        <w:t xml:space="preserve"> </w:t>
      </w:r>
      <w:r w:rsidRPr="00A55DB1">
        <w:rPr>
          <w:sz w:val="18"/>
        </w:rPr>
        <w:t>benim</w:t>
      </w:r>
      <w:r w:rsidRPr="00A55DB1" w:rsidR="0030183B">
        <w:rPr>
          <w:sz w:val="18"/>
        </w:rPr>
        <w:t xml:space="preserve"> </w:t>
      </w:r>
      <w:r w:rsidRPr="00A55DB1">
        <w:rPr>
          <w:sz w:val="18"/>
        </w:rPr>
        <w:t>görüşüm</w:t>
      </w:r>
      <w:r w:rsidRPr="00A55DB1" w:rsidR="0030183B">
        <w:rPr>
          <w:sz w:val="18"/>
        </w:rPr>
        <w:t xml:space="preserve"> </w:t>
      </w:r>
      <w:r w:rsidRPr="00A55DB1">
        <w:rPr>
          <w:sz w:val="18"/>
        </w:rPr>
        <w:t>değişmeyecekti;</w:t>
      </w:r>
      <w:r w:rsidRPr="00A55DB1" w:rsidR="0030183B">
        <w:rPr>
          <w:sz w:val="18"/>
        </w:rPr>
        <w:t xml:space="preserve"> </w:t>
      </w:r>
      <w:r w:rsidRPr="00A55DB1">
        <w:rPr>
          <w:sz w:val="18"/>
        </w:rPr>
        <w:t>dosyadaki</w:t>
      </w:r>
      <w:r w:rsidRPr="00A55DB1" w:rsidR="0030183B">
        <w:rPr>
          <w:sz w:val="18"/>
        </w:rPr>
        <w:t xml:space="preserve"> </w:t>
      </w:r>
      <w:r w:rsidRPr="00A55DB1">
        <w:rPr>
          <w:sz w:val="18"/>
        </w:rPr>
        <w:t>görüşler</w:t>
      </w:r>
      <w:r w:rsidRPr="00A55DB1" w:rsidR="0030183B">
        <w:rPr>
          <w:sz w:val="18"/>
        </w:rPr>
        <w:t xml:space="preserve"> </w:t>
      </w:r>
      <w:r w:rsidRPr="00A55DB1">
        <w:rPr>
          <w:sz w:val="18"/>
        </w:rPr>
        <w:t>zaten</w:t>
      </w:r>
      <w:r w:rsidRPr="00A55DB1" w:rsidR="0030183B">
        <w:rPr>
          <w:sz w:val="18"/>
        </w:rPr>
        <w:t xml:space="preserve"> </w:t>
      </w:r>
      <w:r w:rsidRPr="00A55DB1">
        <w:rPr>
          <w:sz w:val="18"/>
        </w:rPr>
        <w:t>orada</w:t>
      </w:r>
      <w:r w:rsidRPr="00A55DB1" w:rsidR="0030183B">
        <w:rPr>
          <w:sz w:val="18"/>
        </w:rPr>
        <w:t xml:space="preserve"> </w:t>
      </w:r>
      <w:r w:rsidRPr="00A55DB1">
        <w:rPr>
          <w:sz w:val="18"/>
        </w:rPr>
        <w:t>belirtiliyor.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Buyursunlar.</w:t>
      </w:r>
    </w:p>
    <w:p w:rsidRPr="00A55DB1" w:rsidR="00286344" w:rsidP="00A55DB1" w:rsidRDefault="00286344">
      <w:pPr>
        <w:pStyle w:val="GENELKURUL"/>
        <w:spacing w:line="240" w:lineRule="auto"/>
        <w:rPr>
          <w:sz w:val="18"/>
        </w:rPr>
      </w:pPr>
      <w:r w:rsidRPr="00A55DB1">
        <w:rPr>
          <w:sz w:val="18"/>
        </w:rPr>
        <w:t>İBRAHİM</w:t>
      </w:r>
      <w:r w:rsidRPr="00A55DB1" w:rsidR="0030183B">
        <w:rPr>
          <w:sz w:val="18"/>
        </w:rPr>
        <w:t xml:space="preserve"> </w:t>
      </w:r>
      <w:r w:rsidRPr="00A55DB1">
        <w:rPr>
          <w:sz w:val="18"/>
        </w:rPr>
        <w:t>ÖZDEN</w:t>
      </w:r>
      <w:r w:rsidRPr="00A55DB1" w:rsidR="0030183B">
        <w:rPr>
          <w:sz w:val="18"/>
        </w:rPr>
        <w:t xml:space="preserve"> </w:t>
      </w:r>
      <w:r w:rsidRPr="00A55DB1">
        <w:rPr>
          <w:sz w:val="18"/>
        </w:rPr>
        <w:t>KABOĞLU</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Biz</w:t>
      </w:r>
      <w:r w:rsidRPr="00A55DB1" w:rsidR="0030183B">
        <w:rPr>
          <w:sz w:val="18"/>
        </w:rPr>
        <w:t xml:space="preserve"> </w:t>
      </w:r>
      <w:r w:rsidRPr="00A55DB1">
        <w:rPr>
          <w:sz w:val="18"/>
        </w:rPr>
        <w:t>milletvekilliğinin</w:t>
      </w:r>
      <w:r w:rsidRPr="00A55DB1" w:rsidR="0030183B">
        <w:rPr>
          <w:sz w:val="18"/>
        </w:rPr>
        <w:t xml:space="preserve"> </w:t>
      </w:r>
      <w:r w:rsidRPr="00A55DB1">
        <w:rPr>
          <w:sz w:val="18"/>
        </w:rPr>
        <w:t>düşürülmesine</w:t>
      </w:r>
      <w:r w:rsidRPr="00A55DB1" w:rsidR="0030183B">
        <w:rPr>
          <w:sz w:val="18"/>
        </w:rPr>
        <w:t xml:space="preserve"> </w:t>
      </w:r>
      <w:r w:rsidRPr="00A55DB1">
        <w:rPr>
          <w:sz w:val="18"/>
        </w:rPr>
        <w:t>taraftar</w:t>
      </w:r>
      <w:r w:rsidRPr="00A55DB1" w:rsidR="0030183B">
        <w:rPr>
          <w:sz w:val="18"/>
        </w:rPr>
        <w:t xml:space="preserve"> </w:t>
      </w:r>
      <w:r w:rsidRPr="00A55DB1">
        <w:rPr>
          <w:sz w:val="18"/>
        </w:rPr>
        <w:t>bulabiliriz,</w:t>
      </w:r>
      <w:r w:rsidRPr="00A55DB1" w:rsidR="0030183B">
        <w:rPr>
          <w:sz w:val="18"/>
        </w:rPr>
        <w:t xml:space="preserve"> </w:t>
      </w:r>
      <w:r w:rsidRPr="00A55DB1">
        <w:rPr>
          <w:sz w:val="18"/>
        </w:rPr>
        <w:t>hiçbir</w:t>
      </w:r>
      <w:r w:rsidRPr="00A55DB1" w:rsidR="0030183B">
        <w:rPr>
          <w:sz w:val="18"/>
        </w:rPr>
        <w:t xml:space="preserve"> </w:t>
      </w:r>
      <w:r w:rsidRPr="00A55DB1">
        <w:rPr>
          <w:sz w:val="18"/>
        </w:rPr>
        <w:t>vekilin</w:t>
      </w:r>
      <w:r w:rsidRPr="00A55DB1" w:rsidR="0030183B">
        <w:rPr>
          <w:sz w:val="18"/>
        </w:rPr>
        <w:t xml:space="preserve"> </w:t>
      </w:r>
      <w:r w:rsidRPr="00A55DB1">
        <w:rPr>
          <w:sz w:val="18"/>
        </w:rPr>
        <w:t>olmaması</w:t>
      </w:r>
      <w:r w:rsidRPr="00A55DB1" w:rsidR="0030183B">
        <w:rPr>
          <w:sz w:val="18"/>
        </w:rPr>
        <w:t xml:space="preserve"> </w:t>
      </w:r>
      <w:r w:rsidRPr="00A55DB1">
        <w:rPr>
          <w:sz w:val="18"/>
        </w:rPr>
        <w:t>gerekiyor,</w:t>
      </w:r>
      <w:r w:rsidRPr="00A55DB1" w:rsidR="0030183B">
        <w:rPr>
          <w:sz w:val="18"/>
        </w:rPr>
        <w:t xml:space="preserve"> </w:t>
      </w:r>
      <w:r w:rsidRPr="00A55DB1">
        <w:rPr>
          <w:sz w:val="18"/>
        </w:rPr>
        <w:t>düşünülmez</w:t>
      </w:r>
      <w:r w:rsidRPr="00A55DB1" w:rsidR="0030183B">
        <w:rPr>
          <w:sz w:val="18"/>
        </w:rPr>
        <w:t xml:space="preserve"> </w:t>
      </w:r>
      <w:r w:rsidRPr="00A55DB1">
        <w:rPr>
          <w:sz w:val="18"/>
        </w:rPr>
        <w:t>ama</w:t>
      </w:r>
      <w:r w:rsidRPr="00A55DB1" w:rsidR="0030183B">
        <w:rPr>
          <w:sz w:val="18"/>
        </w:rPr>
        <w:t xml:space="preserve"> </w:t>
      </w:r>
      <w:r w:rsidRPr="00A55DB1">
        <w:rPr>
          <w:sz w:val="18"/>
        </w:rPr>
        <w:t>bununla</w:t>
      </w:r>
      <w:r w:rsidRPr="00A55DB1" w:rsidR="0030183B">
        <w:rPr>
          <w:sz w:val="18"/>
        </w:rPr>
        <w:t xml:space="preserve"> </w:t>
      </w:r>
      <w:r w:rsidRPr="00A55DB1">
        <w:rPr>
          <w:sz w:val="18"/>
        </w:rPr>
        <w:t>yapılan</w:t>
      </w:r>
      <w:r w:rsidRPr="00A55DB1" w:rsidR="0030183B">
        <w:rPr>
          <w:sz w:val="18"/>
        </w:rPr>
        <w:t xml:space="preserve"> </w:t>
      </w:r>
      <w:r w:rsidRPr="00A55DB1">
        <w:rPr>
          <w:sz w:val="18"/>
        </w:rPr>
        <w:t>işlemin</w:t>
      </w:r>
      <w:r w:rsidRPr="00A55DB1" w:rsidR="0030183B">
        <w:rPr>
          <w:sz w:val="18"/>
        </w:rPr>
        <w:t xml:space="preserve"> </w:t>
      </w:r>
      <w:r w:rsidRPr="00A55DB1">
        <w:rPr>
          <w:sz w:val="18"/>
        </w:rPr>
        <w:t>anayasal</w:t>
      </w:r>
      <w:r w:rsidRPr="00A55DB1" w:rsidR="0030183B">
        <w:rPr>
          <w:sz w:val="18"/>
        </w:rPr>
        <w:t xml:space="preserve"> </w:t>
      </w:r>
      <w:r w:rsidRPr="00A55DB1">
        <w:rPr>
          <w:sz w:val="18"/>
        </w:rPr>
        <w:t>olup</w:t>
      </w:r>
      <w:r w:rsidRPr="00A55DB1" w:rsidR="0030183B">
        <w:rPr>
          <w:sz w:val="18"/>
        </w:rPr>
        <w:t xml:space="preserve"> </w:t>
      </w:r>
      <w:r w:rsidRPr="00A55DB1">
        <w:rPr>
          <w:sz w:val="18"/>
        </w:rPr>
        <w:t>olmadığı</w:t>
      </w:r>
      <w:r w:rsidRPr="00A55DB1" w:rsidR="0030183B">
        <w:rPr>
          <w:sz w:val="18"/>
        </w:rPr>
        <w:t xml:space="preserve"> </w:t>
      </w:r>
      <w:r w:rsidRPr="00A55DB1">
        <w:rPr>
          <w:sz w:val="18"/>
        </w:rPr>
        <w:t>konusunda</w:t>
      </w:r>
      <w:r w:rsidRPr="00A55DB1" w:rsidR="0030183B">
        <w:rPr>
          <w:sz w:val="18"/>
        </w:rPr>
        <w:t xml:space="preserve"> </w:t>
      </w:r>
      <w:r w:rsidRPr="00A55DB1">
        <w:rPr>
          <w:sz w:val="18"/>
        </w:rPr>
        <w:t>görüşümüz</w:t>
      </w:r>
      <w:r w:rsidRPr="00A55DB1" w:rsidR="0030183B">
        <w:rPr>
          <w:sz w:val="18"/>
        </w:rPr>
        <w:t xml:space="preserve"> </w:t>
      </w:r>
      <w:r w:rsidRPr="00A55DB1">
        <w:rPr>
          <w:sz w:val="18"/>
        </w:rPr>
        <w:t>açıkça</w:t>
      </w:r>
      <w:r w:rsidRPr="00A55DB1" w:rsidR="0030183B">
        <w:rPr>
          <w:sz w:val="18"/>
        </w:rPr>
        <w:t xml:space="preserve"> </w:t>
      </w:r>
      <w:r w:rsidRPr="00A55DB1">
        <w:rPr>
          <w:sz w:val="18"/>
        </w:rPr>
        <w:t>ortaya</w:t>
      </w:r>
      <w:r w:rsidRPr="00A55DB1" w:rsidR="0030183B">
        <w:rPr>
          <w:sz w:val="18"/>
        </w:rPr>
        <w:t xml:space="preserve"> </w:t>
      </w:r>
      <w:r w:rsidRPr="00A55DB1">
        <w:rPr>
          <w:sz w:val="18"/>
        </w:rPr>
        <w:t>konulmalı,</w:t>
      </w:r>
      <w:r w:rsidRPr="00A55DB1" w:rsidR="0030183B">
        <w:rPr>
          <w:sz w:val="18"/>
        </w:rPr>
        <w:t xml:space="preserve"> </w:t>
      </w:r>
      <w:r w:rsidRPr="00A55DB1">
        <w:rPr>
          <w:sz w:val="18"/>
        </w:rPr>
        <w:t>yoksa</w:t>
      </w:r>
      <w:r w:rsidRPr="00A55DB1" w:rsidR="0030183B">
        <w:rPr>
          <w:sz w:val="18"/>
        </w:rPr>
        <w:t xml:space="preserve"> </w:t>
      </w:r>
      <w:r w:rsidRPr="00A55DB1">
        <w:rPr>
          <w:sz w:val="18"/>
        </w:rPr>
        <w:t>bir</w:t>
      </w:r>
      <w:r w:rsidRPr="00A55DB1" w:rsidR="0030183B">
        <w:rPr>
          <w:sz w:val="18"/>
        </w:rPr>
        <w:t xml:space="preserve"> </w:t>
      </w:r>
      <w:r w:rsidRPr="00A55DB1">
        <w:rPr>
          <w:sz w:val="18"/>
        </w:rPr>
        <w:t>şeye</w:t>
      </w:r>
      <w:r w:rsidRPr="00A55DB1" w:rsidR="0030183B">
        <w:rPr>
          <w:sz w:val="18"/>
        </w:rPr>
        <w:t xml:space="preserve"> </w:t>
      </w:r>
      <w:r w:rsidRPr="00A55DB1">
        <w:rPr>
          <w:sz w:val="18"/>
        </w:rPr>
        <w:t>taraftar</w:t>
      </w:r>
      <w:r w:rsidRPr="00A55DB1" w:rsidR="0030183B">
        <w:rPr>
          <w:sz w:val="18"/>
        </w:rPr>
        <w:t xml:space="preserve"> </w:t>
      </w:r>
      <w:r w:rsidRPr="00A55DB1">
        <w:rPr>
          <w:sz w:val="18"/>
        </w:rPr>
        <w:t>olmak</w:t>
      </w:r>
      <w:r w:rsidRPr="00A55DB1" w:rsidR="0030183B">
        <w:rPr>
          <w:sz w:val="18"/>
        </w:rPr>
        <w:t xml:space="preserve"> </w:t>
      </w:r>
      <w:r w:rsidRPr="00A55DB1">
        <w:rPr>
          <w:sz w:val="18"/>
        </w:rPr>
        <w:t>veya</w:t>
      </w:r>
      <w:r w:rsidRPr="00A55DB1" w:rsidR="0030183B">
        <w:rPr>
          <w:sz w:val="18"/>
        </w:rPr>
        <w:t xml:space="preserve"> </w:t>
      </w:r>
      <w:r w:rsidRPr="00A55DB1">
        <w:rPr>
          <w:sz w:val="18"/>
        </w:rPr>
        <w:t>karşı</w:t>
      </w:r>
      <w:r w:rsidRPr="00A55DB1" w:rsidR="0030183B">
        <w:rPr>
          <w:sz w:val="18"/>
        </w:rPr>
        <w:t xml:space="preserve"> </w:t>
      </w:r>
      <w:r w:rsidRPr="00A55DB1">
        <w:rPr>
          <w:sz w:val="18"/>
        </w:rPr>
        <w:t>olmak</w:t>
      </w:r>
      <w:r w:rsidRPr="00A55DB1" w:rsidR="0030183B">
        <w:rPr>
          <w:sz w:val="18"/>
        </w:rPr>
        <w:t xml:space="preserve"> </w:t>
      </w:r>
      <w:r w:rsidRPr="00A55DB1">
        <w:rPr>
          <w:sz w:val="18"/>
        </w:rPr>
        <w:t>biçiminde</w:t>
      </w:r>
      <w:r w:rsidRPr="00A55DB1" w:rsidR="0030183B">
        <w:rPr>
          <w:sz w:val="18"/>
        </w:rPr>
        <w:t xml:space="preserve"> </w:t>
      </w:r>
      <w:r w:rsidRPr="00A55DB1">
        <w:rPr>
          <w:sz w:val="18"/>
        </w:rPr>
        <w:t>olmamalıdır.</w:t>
      </w:r>
      <w:r w:rsidRPr="00A55DB1" w:rsidR="0030183B">
        <w:rPr>
          <w:sz w:val="18"/>
        </w:rPr>
        <w:t xml:space="preserve"> </w:t>
      </w:r>
      <w:r w:rsidRPr="00A55DB1">
        <w:rPr>
          <w:sz w:val="18"/>
        </w:rPr>
        <w:t>Türkiye</w:t>
      </w:r>
      <w:r w:rsidRPr="00A55DB1" w:rsidR="0030183B">
        <w:rPr>
          <w:sz w:val="18"/>
        </w:rPr>
        <w:t xml:space="preserve"> </w:t>
      </w:r>
      <w:r w:rsidRPr="00A55DB1">
        <w:rPr>
          <w:sz w:val="18"/>
        </w:rPr>
        <w:t>Büyük</w:t>
      </w:r>
      <w:r w:rsidRPr="00A55DB1" w:rsidR="0030183B">
        <w:rPr>
          <w:sz w:val="18"/>
        </w:rPr>
        <w:t xml:space="preserve"> </w:t>
      </w:r>
      <w:r w:rsidRPr="00A55DB1">
        <w:rPr>
          <w:sz w:val="18"/>
        </w:rPr>
        <w:t>Millet</w:t>
      </w:r>
      <w:r w:rsidRPr="00A55DB1" w:rsidR="0030183B">
        <w:rPr>
          <w:sz w:val="18"/>
        </w:rPr>
        <w:t xml:space="preserve"> </w:t>
      </w:r>
      <w:r w:rsidRPr="00A55DB1">
        <w:rPr>
          <w:sz w:val="18"/>
        </w:rPr>
        <w:t>Meclisi</w:t>
      </w:r>
      <w:r w:rsidRPr="00A55DB1" w:rsidR="0030183B">
        <w:rPr>
          <w:sz w:val="18"/>
        </w:rPr>
        <w:t xml:space="preserve"> </w:t>
      </w:r>
      <w:r w:rsidRPr="00A55DB1">
        <w:rPr>
          <w:sz w:val="18"/>
        </w:rPr>
        <w:t>kesin</w:t>
      </w:r>
      <w:r w:rsidRPr="00A55DB1" w:rsidR="0030183B">
        <w:rPr>
          <w:sz w:val="18"/>
        </w:rPr>
        <w:t xml:space="preserve"> </w:t>
      </w:r>
      <w:r w:rsidRPr="00A55DB1">
        <w:rPr>
          <w:sz w:val="18"/>
        </w:rPr>
        <w:t>hüküm</w:t>
      </w:r>
      <w:r w:rsidRPr="00A55DB1" w:rsidR="0030183B">
        <w:rPr>
          <w:sz w:val="18"/>
        </w:rPr>
        <w:t xml:space="preserve"> </w:t>
      </w:r>
      <w:r w:rsidRPr="00A55DB1">
        <w:rPr>
          <w:sz w:val="18"/>
        </w:rPr>
        <w:t>olarak</w:t>
      </w:r>
      <w:r w:rsidRPr="00A55DB1" w:rsidR="0030183B">
        <w:rPr>
          <w:sz w:val="18"/>
        </w:rPr>
        <w:t xml:space="preserve"> </w:t>
      </w:r>
      <w:r w:rsidRPr="00A55DB1">
        <w:rPr>
          <w:sz w:val="18"/>
        </w:rPr>
        <w:t>Yargıtay</w:t>
      </w:r>
      <w:r w:rsidRPr="00A55DB1" w:rsidR="0030183B">
        <w:rPr>
          <w:sz w:val="18"/>
        </w:rPr>
        <w:t xml:space="preserve"> </w:t>
      </w:r>
      <w:r w:rsidRPr="00A55DB1">
        <w:rPr>
          <w:sz w:val="18"/>
        </w:rPr>
        <w:t>kararını</w:t>
      </w:r>
      <w:r w:rsidRPr="00A55DB1" w:rsidR="0030183B">
        <w:rPr>
          <w:sz w:val="18"/>
        </w:rPr>
        <w:t xml:space="preserve"> </w:t>
      </w:r>
      <w:r w:rsidRPr="00A55DB1">
        <w:rPr>
          <w:sz w:val="18"/>
        </w:rPr>
        <w:t>kullandı</w:t>
      </w:r>
      <w:r w:rsidRPr="00A55DB1" w:rsidR="0030183B">
        <w:rPr>
          <w:sz w:val="18"/>
        </w:rPr>
        <w:t xml:space="preserve"> </w:t>
      </w:r>
      <w:r w:rsidRPr="00A55DB1">
        <w:rPr>
          <w:sz w:val="18"/>
        </w:rPr>
        <w:t>ama</w:t>
      </w:r>
      <w:r w:rsidRPr="00A55DB1" w:rsidR="0030183B">
        <w:rPr>
          <w:sz w:val="18"/>
        </w:rPr>
        <w:t xml:space="preserve"> </w:t>
      </w:r>
      <w:r w:rsidRPr="00A55DB1">
        <w:rPr>
          <w:sz w:val="18"/>
        </w:rPr>
        <w:t>Türkiye</w:t>
      </w:r>
      <w:r w:rsidRPr="00A55DB1" w:rsidR="0030183B">
        <w:rPr>
          <w:sz w:val="18"/>
        </w:rPr>
        <w:t xml:space="preserve"> </w:t>
      </w:r>
      <w:r w:rsidRPr="00A55DB1">
        <w:rPr>
          <w:sz w:val="18"/>
        </w:rPr>
        <w:t>Büyük</w:t>
      </w:r>
      <w:r w:rsidRPr="00A55DB1" w:rsidR="0030183B">
        <w:rPr>
          <w:sz w:val="18"/>
        </w:rPr>
        <w:t xml:space="preserve"> </w:t>
      </w:r>
      <w:r w:rsidRPr="00A55DB1">
        <w:rPr>
          <w:sz w:val="18"/>
        </w:rPr>
        <w:t>Millet</w:t>
      </w:r>
      <w:r w:rsidRPr="00A55DB1" w:rsidR="0030183B">
        <w:rPr>
          <w:sz w:val="18"/>
        </w:rPr>
        <w:t xml:space="preserve"> </w:t>
      </w:r>
      <w:r w:rsidRPr="00A55DB1">
        <w:rPr>
          <w:sz w:val="18"/>
        </w:rPr>
        <w:t>Meclisi</w:t>
      </w:r>
      <w:r w:rsidRPr="00A55DB1" w:rsidR="0030183B">
        <w:rPr>
          <w:sz w:val="18"/>
        </w:rPr>
        <w:t xml:space="preserve"> </w:t>
      </w:r>
      <w:r w:rsidRPr="00A55DB1">
        <w:rPr>
          <w:sz w:val="18"/>
        </w:rPr>
        <w:t>şu</w:t>
      </w:r>
      <w:r w:rsidRPr="00A55DB1" w:rsidR="0030183B">
        <w:rPr>
          <w:sz w:val="18"/>
        </w:rPr>
        <w:t xml:space="preserve"> </w:t>
      </w:r>
      <w:r w:rsidRPr="00A55DB1">
        <w:rPr>
          <w:sz w:val="18"/>
        </w:rPr>
        <w:t>anda</w:t>
      </w:r>
      <w:r w:rsidRPr="00A55DB1" w:rsidR="0030183B">
        <w:rPr>
          <w:sz w:val="18"/>
        </w:rPr>
        <w:t xml:space="preserve"> </w:t>
      </w:r>
      <w:r w:rsidRPr="00A55DB1">
        <w:rPr>
          <w:sz w:val="18"/>
        </w:rPr>
        <w:t>devam</w:t>
      </w:r>
      <w:r w:rsidRPr="00A55DB1" w:rsidR="0030183B">
        <w:rPr>
          <w:sz w:val="18"/>
        </w:rPr>
        <w:t xml:space="preserve"> </w:t>
      </w:r>
      <w:r w:rsidRPr="00A55DB1">
        <w:rPr>
          <w:sz w:val="18"/>
        </w:rPr>
        <w:t>etmekte</w:t>
      </w:r>
      <w:r w:rsidRPr="00A55DB1" w:rsidR="0030183B">
        <w:rPr>
          <w:sz w:val="18"/>
        </w:rPr>
        <w:t xml:space="preserve"> </w:t>
      </w:r>
      <w:r w:rsidRPr="00A55DB1">
        <w:rPr>
          <w:sz w:val="18"/>
        </w:rPr>
        <w:t>olan,</w:t>
      </w:r>
      <w:r w:rsidRPr="00A55DB1" w:rsidR="0030183B">
        <w:rPr>
          <w:sz w:val="18"/>
        </w:rPr>
        <w:t xml:space="preserve"> </w:t>
      </w:r>
      <w:r w:rsidRPr="00A55DB1">
        <w:rPr>
          <w:sz w:val="18"/>
        </w:rPr>
        <w:t>önünde</w:t>
      </w:r>
      <w:r w:rsidRPr="00A55DB1" w:rsidR="0030183B">
        <w:rPr>
          <w:sz w:val="18"/>
        </w:rPr>
        <w:t xml:space="preserve"> </w:t>
      </w:r>
      <w:r w:rsidRPr="00A55DB1">
        <w:rPr>
          <w:sz w:val="18"/>
        </w:rPr>
        <w:t>dosyanın</w:t>
      </w:r>
      <w:r w:rsidRPr="00A55DB1" w:rsidR="0030183B">
        <w:rPr>
          <w:sz w:val="18"/>
        </w:rPr>
        <w:t xml:space="preserve"> </w:t>
      </w:r>
      <w:r w:rsidRPr="00A55DB1">
        <w:rPr>
          <w:sz w:val="18"/>
        </w:rPr>
        <w:t>devam</w:t>
      </w:r>
      <w:r w:rsidRPr="00A55DB1" w:rsidR="0030183B">
        <w:rPr>
          <w:sz w:val="18"/>
        </w:rPr>
        <w:t xml:space="preserve"> </w:t>
      </w:r>
      <w:r w:rsidRPr="00A55DB1">
        <w:rPr>
          <w:sz w:val="18"/>
        </w:rPr>
        <w:t>ettiği</w:t>
      </w:r>
      <w:r w:rsidRPr="00A55DB1" w:rsidR="0030183B">
        <w:rPr>
          <w:sz w:val="18"/>
        </w:rPr>
        <w:t xml:space="preserve"> </w:t>
      </w:r>
      <w:r w:rsidRPr="00A55DB1">
        <w:rPr>
          <w:sz w:val="18"/>
        </w:rPr>
        <w:t>Anayasa</w:t>
      </w:r>
      <w:r w:rsidRPr="00A55DB1" w:rsidR="0030183B">
        <w:rPr>
          <w:sz w:val="18"/>
        </w:rPr>
        <w:t xml:space="preserve"> </w:t>
      </w:r>
      <w:r w:rsidRPr="00A55DB1">
        <w:rPr>
          <w:sz w:val="18"/>
        </w:rPr>
        <w:t>Mahkemesini</w:t>
      </w:r>
      <w:r w:rsidRPr="00A55DB1" w:rsidR="0030183B">
        <w:rPr>
          <w:sz w:val="18"/>
        </w:rPr>
        <w:t xml:space="preserve"> </w:t>
      </w:r>
      <w:r w:rsidRPr="00A55DB1">
        <w:rPr>
          <w:sz w:val="18"/>
        </w:rPr>
        <w:t>kullanmadı.</w:t>
      </w:r>
      <w:r w:rsidRPr="00A55DB1" w:rsidR="0030183B">
        <w:rPr>
          <w:sz w:val="18"/>
        </w:rPr>
        <w:t xml:space="preserve"> </w:t>
      </w:r>
      <w:r w:rsidRPr="00A55DB1">
        <w:rPr>
          <w:sz w:val="18"/>
        </w:rPr>
        <w:t>Yani</w:t>
      </w:r>
      <w:r w:rsidRPr="00A55DB1" w:rsidR="0030183B">
        <w:rPr>
          <w:sz w:val="18"/>
        </w:rPr>
        <w:t xml:space="preserve"> </w:t>
      </w:r>
      <w:r w:rsidRPr="00A55DB1">
        <w:rPr>
          <w:sz w:val="18"/>
        </w:rPr>
        <w:t>bir</w:t>
      </w:r>
      <w:r w:rsidRPr="00A55DB1" w:rsidR="0030183B">
        <w:rPr>
          <w:sz w:val="18"/>
        </w:rPr>
        <w:t xml:space="preserve"> </w:t>
      </w:r>
      <w:r w:rsidRPr="00A55DB1">
        <w:rPr>
          <w:sz w:val="18"/>
        </w:rPr>
        <w:t>yandan</w:t>
      </w:r>
      <w:r w:rsidRPr="00A55DB1" w:rsidR="0030183B">
        <w:rPr>
          <w:sz w:val="18"/>
        </w:rPr>
        <w:t xml:space="preserve"> </w:t>
      </w:r>
      <w:r w:rsidRPr="00A55DB1">
        <w:rPr>
          <w:sz w:val="18"/>
        </w:rPr>
        <w:t>“Yargı</w:t>
      </w:r>
      <w:r w:rsidRPr="00A55DB1" w:rsidR="0030183B">
        <w:rPr>
          <w:sz w:val="18"/>
        </w:rPr>
        <w:t xml:space="preserve"> </w:t>
      </w:r>
      <w:r w:rsidRPr="00A55DB1">
        <w:rPr>
          <w:sz w:val="18"/>
        </w:rPr>
        <w:t>süreci</w:t>
      </w:r>
      <w:r w:rsidRPr="00A55DB1" w:rsidR="0030183B">
        <w:rPr>
          <w:sz w:val="18"/>
        </w:rPr>
        <w:t xml:space="preserve"> </w:t>
      </w:r>
      <w:r w:rsidRPr="00A55DB1">
        <w:rPr>
          <w:sz w:val="18"/>
        </w:rPr>
        <w:t>kesinleşmiştir.”</w:t>
      </w:r>
      <w:r w:rsidRPr="00A55DB1" w:rsidR="0030183B">
        <w:rPr>
          <w:sz w:val="18"/>
        </w:rPr>
        <w:t xml:space="preserve"> </w:t>
      </w:r>
      <w:r w:rsidRPr="00A55DB1">
        <w:rPr>
          <w:sz w:val="18"/>
        </w:rPr>
        <w:t>diyor,</w:t>
      </w:r>
      <w:r w:rsidRPr="00A55DB1" w:rsidR="0030183B">
        <w:rPr>
          <w:sz w:val="18"/>
        </w:rPr>
        <w:t xml:space="preserve"> </w:t>
      </w:r>
      <w:r w:rsidRPr="00A55DB1">
        <w:rPr>
          <w:sz w:val="18"/>
        </w:rPr>
        <w:t>öbür</w:t>
      </w:r>
      <w:r w:rsidRPr="00A55DB1" w:rsidR="0030183B">
        <w:rPr>
          <w:sz w:val="18"/>
        </w:rPr>
        <w:t xml:space="preserve"> </w:t>
      </w:r>
      <w:r w:rsidRPr="00A55DB1">
        <w:rPr>
          <w:sz w:val="18"/>
        </w:rPr>
        <w:t>yandan</w:t>
      </w:r>
      <w:r w:rsidRPr="00A55DB1" w:rsidR="0030183B">
        <w:rPr>
          <w:sz w:val="18"/>
        </w:rPr>
        <w:t xml:space="preserve"> </w:t>
      </w:r>
      <w:r w:rsidRPr="00A55DB1">
        <w:rPr>
          <w:sz w:val="18"/>
        </w:rPr>
        <w:t>Anayasa</w:t>
      </w:r>
      <w:r w:rsidRPr="00A55DB1" w:rsidR="0030183B">
        <w:rPr>
          <w:sz w:val="18"/>
        </w:rPr>
        <w:t xml:space="preserve"> </w:t>
      </w:r>
      <w:r w:rsidRPr="00A55DB1">
        <w:rPr>
          <w:sz w:val="18"/>
        </w:rPr>
        <w:t>madde</w:t>
      </w:r>
      <w:r w:rsidRPr="00A55DB1" w:rsidR="0030183B">
        <w:rPr>
          <w:sz w:val="18"/>
        </w:rPr>
        <w:t xml:space="preserve"> </w:t>
      </w:r>
      <w:r w:rsidRPr="00A55DB1">
        <w:rPr>
          <w:sz w:val="18"/>
        </w:rPr>
        <w:t>148’e</w:t>
      </w:r>
      <w:r w:rsidRPr="00A55DB1" w:rsidR="0030183B">
        <w:rPr>
          <w:sz w:val="18"/>
        </w:rPr>
        <w:t xml:space="preserve"> </w:t>
      </w:r>
      <w:r w:rsidRPr="00A55DB1">
        <w:rPr>
          <w:sz w:val="18"/>
        </w:rPr>
        <w:t>göre</w:t>
      </w:r>
      <w:r w:rsidRPr="00A55DB1" w:rsidR="0030183B">
        <w:rPr>
          <w:sz w:val="18"/>
        </w:rPr>
        <w:t xml:space="preserve"> </w:t>
      </w:r>
      <w:r w:rsidRPr="00A55DB1">
        <w:rPr>
          <w:sz w:val="18"/>
        </w:rPr>
        <w:t>devam</w:t>
      </w:r>
      <w:r w:rsidRPr="00A55DB1" w:rsidR="0030183B">
        <w:rPr>
          <w:sz w:val="18"/>
        </w:rPr>
        <w:t xml:space="preserve"> </w:t>
      </w:r>
      <w:r w:rsidRPr="00A55DB1">
        <w:rPr>
          <w:sz w:val="18"/>
        </w:rPr>
        <w:t>etmekte</w:t>
      </w:r>
      <w:r w:rsidRPr="00A55DB1" w:rsidR="0030183B">
        <w:rPr>
          <w:sz w:val="18"/>
        </w:rPr>
        <w:t xml:space="preserve"> </w:t>
      </w:r>
      <w:r w:rsidRPr="00A55DB1">
        <w:rPr>
          <w:sz w:val="18"/>
        </w:rPr>
        <w:t>olan</w:t>
      </w:r>
      <w:r w:rsidRPr="00A55DB1" w:rsidR="0030183B">
        <w:rPr>
          <w:sz w:val="18"/>
        </w:rPr>
        <w:t xml:space="preserve"> </w:t>
      </w:r>
      <w:r w:rsidRPr="00A55DB1">
        <w:rPr>
          <w:sz w:val="18"/>
        </w:rPr>
        <w:t>yargı</w:t>
      </w:r>
      <w:r w:rsidRPr="00A55DB1" w:rsidR="0030183B">
        <w:rPr>
          <w:sz w:val="18"/>
        </w:rPr>
        <w:t xml:space="preserve"> </w:t>
      </w:r>
      <w:r w:rsidRPr="00A55DB1">
        <w:rPr>
          <w:sz w:val="18"/>
        </w:rPr>
        <w:t>sürecini</w:t>
      </w:r>
      <w:r w:rsidRPr="00A55DB1" w:rsidR="0030183B">
        <w:rPr>
          <w:sz w:val="18"/>
        </w:rPr>
        <w:t xml:space="preserve"> </w:t>
      </w:r>
      <w:r w:rsidRPr="00A55DB1">
        <w:rPr>
          <w:sz w:val="18"/>
        </w:rPr>
        <w:t>kullanmadı.</w:t>
      </w:r>
      <w:r w:rsidRPr="00A55DB1" w:rsidR="0030183B">
        <w:rPr>
          <w:sz w:val="18"/>
        </w:rPr>
        <w:t xml:space="preserve"> </w:t>
      </w:r>
      <w:r w:rsidRPr="00A55DB1">
        <w:rPr>
          <w:sz w:val="18"/>
        </w:rPr>
        <w:t>Şimdi,</w:t>
      </w:r>
      <w:r w:rsidRPr="00A55DB1" w:rsidR="0030183B">
        <w:rPr>
          <w:sz w:val="18"/>
        </w:rPr>
        <w:t xml:space="preserve"> </w:t>
      </w:r>
      <w:r w:rsidRPr="00A55DB1">
        <w:rPr>
          <w:sz w:val="18"/>
        </w:rPr>
        <w:t>bu</w:t>
      </w:r>
      <w:r w:rsidRPr="00A55DB1" w:rsidR="0030183B">
        <w:rPr>
          <w:sz w:val="18"/>
        </w:rPr>
        <w:t xml:space="preserve"> </w:t>
      </w:r>
      <w:r w:rsidRPr="00A55DB1">
        <w:rPr>
          <w:sz w:val="18"/>
        </w:rPr>
        <w:t>konularda</w:t>
      </w:r>
      <w:r w:rsidRPr="00A55DB1" w:rsidR="0030183B">
        <w:rPr>
          <w:sz w:val="18"/>
        </w:rPr>
        <w:t xml:space="preserve"> </w:t>
      </w:r>
      <w:r w:rsidRPr="00A55DB1">
        <w:rPr>
          <w:sz w:val="18"/>
        </w:rPr>
        <w:t>açık</w:t>
      </w:r>
      <w:r w:rsidRPr="00A55DB1" w:rsidR="0030183B">
        <w:rPr>
          <w:sz w:val="18"/>
        </w:rPr>
        <w:t xml:space="preserve"> </w:t>
      </w:r>
      <w:r w:rsidRPr="00A55DB1">
        <w:rPr>
          <w:sz w:val="18"/>
        </w:rPr>
        <w:t>olmalıyız,</w:t>
      </w:r>
      <w:r w:rsidRPr="00A55DB1" w:rsidR="0030183B">
        <w:rPr>
          <w:sz w:val="18"/>
        </w:rPr>
        <w:t xml:space="preserve"> </w:t>
      </w:r>
      <w:r w:rsidRPr="00A55DB1">
        <w:rPr>
          <w:sz w:val="18"/>
        </w:rPr>
        <w:t>burada</w:t>
      </w:r>
      <w:r w:rsidRPr="00A55DB1" w:rsidR="0030183B">
        <w:rPr>
          <w:sz w:val="18"/>
        </w:rPr>
        <w:t xml:space="preserve"> </w:t>
      </w:r>
      <w:r w:rsidRPr="00A55DB1">
        <w:rPr>
          <w:sz w:val="18"/>
        </w:rPr>
        <w:t>partiler</w:t>
      </w:r>
      <w:r w:rsidRPr="00A55DB1" w:rsidR="0030183B">
        <w:rPr>
          <w:sz w:val="18"/>
        </w:rPr>
        <w:t xml:space="preserve"> </w:t>
      </w:r>
      <w:r w:rsidRPr="00A55DB1">
        <w:rPr>
          <w:sz w:val="18"/>
        </w:rPr>
        <w:t>ötesi</w:t>
      </w:r>
      <w:r w:rsidRPr="00A55DB1" w:rsidR="0030183B">
        <w:rPr>
          <w:sz w:val="18"/>
        </w:rPr>
        <w:t xml:space="preserve"> </w:t>
      </w:r>
      <w:r w:rsidRPr="00A55DB1">
        <w:rPr>
          <w:sz w:val="18"/>
        </w:rPr>
        <w:t>konuşabilmeliyiz</w:t>
      </w:r>
      <w:r w:rsidRPr="00A55DB1" w:rsidR="0030183B">
        <w:rPr>
          <w:sz w:val="18"/>
        </w:rPr>
        <w:t xml:space="preserve"> </w:t>
      </w:r>
      <w:r w:rsidRPr="00A55DB1">
        <w:rPr>
          <w:sz w:val="18"/>
        </w:rPr>
        <w:t>çünkü</w:t>
      </w:r>
      <w:r w:rsidRPr="00A55DB1" w:rsidR="0030183B">
        <w:rPr>
          <w:sz w:val="18"/>
        </w:rPr>
        <w:t xml:space="preserve"> </w:t>
      </w:r>
      <w:r w:rsidRPr="00A55DB1">
        <w:rPr>
          <w:sz w:val="18"/>
        </w:rPr>
        <w:t>bu</w:t>
      </w:r>
      <w:r w:rsidRPr="00A55DB1" w:rsidR="0030183B">
        <w:rPr>
          <w:sz w:val="18"/>
        </w:rPr>
        <w:t xml:space="preserve"> </w:t>
      </w:r>
      <w:r w:rsidRPr="00A55DB1">
        <w:rPr>
          <w:sz w:val="18"/>
        </w:rPr>
        <w:t>hükümler,</w:t>
      </w:r>
      <w:r w:rsidRPr="00A55DB1" w:rsidR="0030183B">
        <w:rPr>
          <w:sz w:val="18"/>
        </w:rPr>
        <w:t xml:space="preserve"> </w:t>
      </w:r>
      <w:r w:rsidRPr="00A55DB1">
        <w:rPr>
          <w:sz w:val="18"/>
        </w:rPr>
        <w:t>partiler</w:t>
      </w:r>
      <w:r w:rsidRPr="00A55DB1" w:rsidR="0030183B">
        <w:rPr>
          <w:sz w:val="18"/>
        </w:rPr>
        <w:t xml:space="preserve"> </w:t>
      </w:r>
      <w:r w:rsidRPr="00A55DB1">
        <w:rPr>
          <w:sz w:val="18"/>
        </w:rPr>
        <w:t>ötesi</w:t>
      </w:r>
      <w:r w:rsidRPr="00A55DB1" w:rsidR="0030183B">
        <w:rPr>
          <w:sz w:val="18"/>
        </w:rPr>
        <w:t xml:space="preserve"> </w:t>
      </w:r>
      <w:r w:rsidRPr="00A55DB1">
        <w:rPr>
          <w:sz w:val="18"/>
        </w:rPr>
        <w:t>hükümlerdir.</w:t>
      </w:r>
    </w:p>
    <w:p w:rsidRPr="00A55DB1" w:rsidR="00286344" w:rsidP="00A55DB1" w:rsidRDefault="00286344">
      <w:pPr>
        <w:pStyle w:val="GENELKURUL"/>
        <w:spacing w:line="240" w:lineRule="auto"/>
        <w:rPr>
          <w:sz w:val="18"/>
        </w:rPr>
      </w:pPr>
      <w:r w:rsidRPr="00A55DB1">
        <w:rPr>
          <w:sz w:val="18"/>
        </w:rPr>
        <w:t>RECEP</w:t>
      </w:r>
      <w:r w:rsidRPr="00A55DB1" w:rsidR="0030183B">
        <w:rPr>
          <w:sz w:val="18"/>
        </w:rPr>
        <w:t xml:space="preserve"> </w:t>
      </w:r>
      <w:r w:rsidRPr="00A55DB1">
        <w:rPr>
          <w:sz w:val="18"/>
        </w:rPr>
        <w:t>ÖZEL</w:t>
      </w:r>
      <w:r w:rsidRPr="00A55DB1" w:rsidR="0030183B">
        <w:rPr>
          <w:sz w:val="18"/>
        </w:rPr>
        <w:t xml:space="preserve"> </w:t>
      </w:r>
      <w:r w:rsidRPr="00A55DB1">
        <w:rPr>
          <w:sz w:val="18"/>
        </w:rPr>
        <w:t>(Isparta)</w:t>
      </w:r>
      <w:r w:rsidRPr="00A55DB1" w:rsidR="0030183B">
        <w:rPr>
          <w:sz w:val="18"/>
        </w:rPr>
        <w:t xml:space="preserve"> </w:t>
      </w:r>
      <w:r w:rsidRPr="00A55DB1">
        <w:rPr>
          <w:sz w:val="18"/>
        </w:rPr>
        <w:t>–</w:t>
      </w:r>
      <w:r w:rsidRPr="00A55DB1" w:rsidR="0030183B">
        <w:rPr>
          <w:sz w:val="18"/>
        </w:rPr>
        <w:t xml:space="preserve"> </w:t>
      </w:r>
      <w:r w:rsidRPr="00A55DB1">
        <w:rPr>
          <w:sz w:val="18"/>
        </w:rPr>
        <w:t>Hocam,</w:t>
      </w:r>
      <w:r w:rsidRPr="00A55DB1" w:rsidR="0030183B">
        <w:rPr>
          <w:sz w:val="18"/>
        </w:rPr>
        <w:t xml:space="preserve"> </w:t>
      </w:r>
      <w:r w:rsidRPr="00A55DB1">
        <w:rPr>
          <w:sz w:val="18"/>
        </w:rPr>
        <w:t>bu</w:t>
      </w:r>
      <w:r w:rsidRPr="00A55DB1" w:rsidR="0030183B">
        <w:rPr>
          <w:sz w:val="18"/>
        </w:rPr>
        <w:t xml:space="preserve"> </w:t>
      </w:r>
      <w:r w:rsidRPr="00A55DB1">
        <w:rPr>
          <w:sz w:val="18"/>
        </w:rPr>
        <w:t>konuda</w:t>
      </w:r>
      <w:r w:rsidRPr="00A55DB1" w:rsidR="0030183B">
        <w:rPr>
          <w:sz w:val="18"/>
        </w:rPr>
        <w:t xml:space="preserve"> </w:t>
      </w:r>
      <w:r w:rsidRPr="00A55DB1">
        <w:rPr>
          <w:sz w:val="18"/>
        </w:rPr>
        <w:t>tartışırız</w:t>
      </w:r>
      <w:r w:rsidRPr="00A55DB1" w:rsidR="0030183B">
        <w:rPr>
          <w:sz w:val="18"/>
        </w:rPr>
        <w:t xml:space="preserve"> </w:t>
      </w:r>
      <w:r w:rsidRPr="00A55DB1">
        <w:rPr>
          <w:sz w:val="18"/>
        </w:rPr>
        <w:t>sizinle.</w:t>
      </w:r>
    </w:p>
    <w:p w:rsidRPr="00A55DB1" w:rsidR="00286344" w:rsidP="00A55DB1" w:rsidRDefault="00286344">
      <w:pPr>
        <w:pStyle w:val="GENELKURUL"/>
        <w:spacing w:line="240" w:lineRule="auto"/>
        <w:rPr>
          <w:sz w:val="18"/>
        </w:rPr>
      </w:pPr>
      <w:r w:rsidRPr="00A55DB1">
        <w:rPr>
          <w:sz w:val="18"/>
        </w:rPr>
        <w:t>İBRAHİM</w:t>
      </w:r>
      <w:r w:rsidRPr="00A55DB1" w:rsidR="0030183B">
        <w:rPr>
          <w:sz w:val="18"/>
        </w:rPr>
        <w:t xml:space="preserve"> </w:t>
      </w:r>
      <w:r w:rsidRPr="00A55DB1">
        <w:rPr>
          <w:sz w:val="18"/>
        </w:rPr>
        <w:t>ÖZDEN</w:t>
      </w:r>
      <w:r w:rsidRPr="00A55DB1" w:rsidR="0030183B">
        <w:rPr>
          <w:sz w:val="18"/>
        </w:rPr>
        <w:t xml:space="preserve"> </w:t>
      </w:r>
      <w:r w:rsidRPr="00A55DB1">
        <w:rPr>
          <w:sz w:val="18"/>
        </w:rPr>
        <w:t>KABOĞLU</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Dün</w:t>
      </w:r>
      <w:r w:rsidRPr="00A55DB1" w:rsidR="0030183B">
        <w:rPr>
          <w:sz w:val="18"/>
        </w:rPr>
        <w:t xml:space="preserve"> </w:t>
      </w:r>
      <w:r w:rsidRPr="00A55DB1">
        <w:rPr>
          <w:sz w:val="18"/>
        </w:rPr>
        <w:t>ben</w:t>
      </w:r>
      <w:r w:rsidRPr="00A55DB1" w:rsidR="0030183B">
        <w:rPr>
          <w:sz w:val="18"/>
        </w:rPr>
        <w:t xml:space="preserve"> </w:t>
      </w:r>
      <w:r w:rsidRPr="00A55DB1">
        <w:rPr>
          <w:sz w:val="18"/>
        </w:rPr>
        <w:t>bir</w:t>
      </w:r>
      <w:r w:rsidRPr="00A55DB1" w:rsidR="0030183B">
        <w:rPr>
          <w:sz w:val="18"/>
        </w:rPr>
        <w:t xml:space="preserve"> </w:t>
      </w:r>
      <w:r w:rsidRPr="00A55DB1">
        <w:rPr>
          <w:sz w:val="18"/>
        </w:rPr>
        <w:t>öneride</w:t>
      </w:r>
      <w:r w:rsidRPr="00A55DB1" w:rsidR="0030183B">
        <w:rPr>
          <w:sz w:val="18"/>
        </w:rPr>
        <w:t xml:space="preserve"> </w:t>
      </w:r>
      <w:r w:rsidRPr="00A55DB1">
        <w:rPr>
          <w:sz w:val="18"/>
        </w:rPr>
        <w:t>bulundum</w:t>
      </w:r>
      <w:r w:rsidRPr="00A55DB1" w:rsidR="0030183B">
        <w:rPr>
          <w:sz w:val="18"/>
        </w:rPr>
        <w:t xml:space="preserve"> </w:t>
      </w:r>
      <w:r w:rsidRPr="00A55DB1">
        <w:rPr>
          <w:sz w:val="18"/>
        </w:rPr>
        <w:t>komisyon</w:t>
      </w:r>
      <w:r w:rsidRPr="00A55DB1" w:rsidR="0030183B">
        <w:rPr>
          <w:sz w:val="18"/>
        </w:rPr>
        <w:t xml:space="preserve"> </w:t>
      </w:r>
      <w:r w:rsidRPr="00A55DB1">
        <w:rPr>
          <w:sz w:val="18"/>
        </w:rPr>
        <w:t>kurulması</w:t>
      </w:r>
      <w:r w:rsidRPr="00A55DB1" w:rsidR="0030183B">
        <w:rPr>
          <w:sz w:val="18"/>
        </w:rPr>
        <w:t xml:space="preserve"> </w:t>
      </w:r>
      <w:r w:rsidRPr="00A55DB1">
        <w:rPr>
          <w:sz w:val="18"/>
        </w:rPr>
        <w:t>konusunda,</w:t>
      </w:r>
      <w:r w:rsidRPr="00A55DB1" w:rsidR="0030183B">
        <w:rPr>
          <w:sz w:val="18"/>
        </w:rPr>
        <w:t xml:space="preserve"> </w:t>
      </w:r>
      <w:r w:rsidRPr="00A55DB1">
        <w:rPr>
          <w:sz w:val="18"/>
        </w:rPr>
        <w:t>aslında</w:t>
      </w:r>
      <w:r w:rsidRPr="00A55DB1" w:rsidR="0030183B">
        <w:rPr>
          <w:sz w:val="18"/>
        </w:rPr>
        <w:t xml:space="preserve"> </w:t>
      </w:r>
      <w:r w:rsidRPr="00A55DB1">
        <w:rPr>
          <w:sz w:val="18"/>
        </w:rPr>
        <w:t>bu</w:t>
      </w:r>
      <w:r w:rsidRPr="00A55DB1" w:rsidR="0030183B">
        <w:rPr>
          <w:sz w:val="18"/>
        </w:rPr>
        <w:t xml:space="preserve"> </w:t>
      </w:r>
      <w:r w:rsidRPr="00A55DB1">
        <w:rPr>
          <w:sz w:val="18"/>
        </w:rPr>
        <w:t>bir</w:t>
      </w:r>
      <w:r w:rsidRPr="00A55DB1" w:rsidR="0030183B">
        <w:rPr>
          <w:sz w:val="18"/>
        </w:rPr>
        <w:t xml:space="preserve"> </w:t>
      </w:r>
      <w:r w:rsidRPr="00A55DB1">
        <w:rPr>
          <w:sz w:val="18"/>
        </w:rPr>
        <w:t>yapıcı</w:t>
      </w:r>
      <w:r w:rsidRPr="00A55DB1" w:rsidR="0030183B">
        <w:rPr>
          <w:sz w:val="18"/>
        </w:rPr>
        <w:t xml:space="preserve"> </w:t>
      </w:r>
      <w:r w:rsidRPr="00A55DB1">
        <w:rPr>
          <w:sz w:val="18"/>
        </w:rPr>
        <w:t>muhalefet</w:t>
      </w:r>
      <w:r w:rsidRPr="00A55DB1" w:rsidR="0030183B">
        <w:rPr>
          <w:sz w:val="18"/>
        </w:rPr>
        <w:t xml:space="preserve"> </w:t>
      </w:r>
      <w:r w:rsidRPr="00A55DB1">
        <w:rPr>
          <w:sz w:val="18"/>
        </w:rPr>
        <w:t>örneğiydi.</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Hocam.</w:t>
      </w:r>
    </w:p>
    <w:p w:rsidRPr="00A55DB1" w:rsidR="00286344" w:rsidP="00A55DB1" w:rsidRDefault="00286344">
      <w:pPr>
        <w:pStyle w:val="GENELKURUL"/>
        <w:spacing w:line="240" w:lineRule="auto"/>
        <w:rPr>
          <w:sz w:val="18"/>
        </w:rPr>
      </w:pPr>
      <w:r w:rsidRPr="00A55DB1">
        <w:rPr>
          <w:sz w:val="18"/>
        </w:rPr>
        <w:t>İBRAHİM</w:t>
      </w:r>
      <w:r w:rsidRPr="00A55DB1" w:rsidR="0030183B">
        <w:rPr>
          <w:sz w:val="18"/>
        </w:rPr>
        <w:t xml:space="preserve"> </w:t>
      </w:r>
      <w:r w:rsidRPr="00A55DB1">
        <w:rPr>
          <w:sz w:val="18"/>
        </w:rPr>
        <w:t>ÖZDEN</w:t>
      </w:r>
      <w:r w:rsidRPr="00A55DB1" w:rsidR="0030183B">
        <w:rPr>
          <w:sz w:val="18"/>
        </w:rPr>
        <w:t xml:space="preserve"> </w:t>
      </w:r>
      <w:r w:rsidRPr="00A55DB1">
        <w:rPr>
          <w:sz w:val="18"/>
        </w:rPr>
        <w:t>KABOĞLU</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Anayasa</w:t>
      </w:r>
      <w:r w:rsidRPr="00A55DB1" w:rsidR="0030183B">
        <w:rPr>
          <w:sz w:val="18"/>
        </w:rPr>
        <w:t xml:space="preserve"> </w:t>
      </w:r>
      <w:r w:rsidRPr="00A55DB1">
        <w:rPr>
          <w:sz w:val="18"/>
        </w:rPr>
        <w:t>madde</w:t>
      </w:r>
      <w:r w:rsidRPr="00A55DB1" w:rsidR="0030183B">
        <w:rPr>
          <w:sz w:val="18"/>
        </w:rPr>
        <w:t xml:space="preserve"> </w:t>
      </w:r>
      <w:r w:rsidRPr="00A55DB1">
        <w:rPr>
          <w:sz w:val="18"/>
        </w:rPr>
        <w:t>104</w:t>
      </w:r>
      <w:r w:rsidRPr="00A55DB1" w:rsidR="0030183B">
        <w:rPr>
          <w:sz w:val="18"/>
        </w:rPr>
        <w:t xml:space="preserve"> </w:t>
      </w:r>
      <w:r w:rsidRPr="00A55DB1">
        <w:rPr>
          <w:sz w:val="18"/>
        </w:rPr>
        <w:t>çerçevesinde</w:t>
      </w:r>
      <w:r w:rsidRPr="00A55DB1" w:rsidR="0030183B">
        <w:rPr>
          <w:sz w:val="18"/>
        </w:rPr>
        <w:t xml:space="preserve"> </w:t>
      </w:r>
      <w:r w:rsidRPr="00A55DB1">
        <w:rPr>
          <w:sz w:val="18"/>
        </w:rPr>
        <w:t>gündemde</w:t>
      </w:r>
      <w:r w:rsidRPr="00A55DB1" w:rsidR="0030183B">
        <w:rPr>
          <w:sz w:val="18"/>
        </w:rPr>
        <w:t xml:space="preserve"> </w:t>
      </w:r>
      <w:r w:rsidRPr="00A55DB1">
        <w:rPr>
          <w:sz w:val="18"/>
        </w:rPr>
        <w:t>olan</w:t>
      </w:r>
      <w:r w:rsidRPr="00A55DB1" w:rsidR="0030183B">
        <w:rPr>
          <w:sz w:val="18"/>
        </w:rPr>
        <w:t xml:space="preserve"> </w:t>
      </w:r>
      <w:r w:rsidRPr="00A55DB1">
        <w:rPr>
          <w:sz w:val="18"/>
        </w:rPr>
        <w:t>uygulamanın</w:t>
      </w:r>
      <w:r w:rsidRPr="00A55DB1" w:rsidR="0030183B">
        <w:rPr>
          <w:sz w:val="18"/>
        </w:rPr>
        <w:t xml:space="preserve"> </w:t>
      </w:r>
      <w:r w:rsidRPr="00A55DB1">
        <w:rPr>
          <w:sz w:val="18"/>
        </w:rPr>
        <w:t>Anayasa'ya</w:t>
      </w:r>
      <w:r w:rsidRPr="00A55DB1" w:rsidR="0030183B">
        <w:rPr>
          <w:sz w:val="18"/>
        </w:rPr>
        <w:t xml:space="preserve"> </w:t>
      </w:r>
      <w:r w:rsidRPr="00A55DB1">
        <w:rPr>
          <w:sz w:val="18"/>
        </w:rPr>
        <w:t>uygun</w:t>
      </w:r>
      <w:r w:rsidRPr="00A55DB1" w:rsidR="0030183B">
        <w:rPr>
          <w:sz w:val="18"/>
        </w:rPr>
        <w:t xml:space="preserve"> </w:t>
      </w:r>
      <w:r w:rsidRPr="00A55DB1">
        <w:rPr>
          <w:sz w:val="18"/>
        </w:rPr>
        <w:t>olup</w:t>
      </w:r>
      <w:r w:rsidRPr="00A55DB1" w:rsidR="0030183B">
        <w:rPr>
          <w:sz w:val="18"/>
        </w:rPr>
        <w:t xml:space="preserve"> </w:t>
      </w:r>
      <w:r w:rsidRPr="00A55DB1">
        <w:rPr>
          <w:sz w:val="18"/>
        </w:rPr>
        <w:t>olmadığı</w:t>
      </w:r>
      <w:r w:rsidRPr="00A55DB1" w:rsidR="0030183B">
        <w:rPr>
          <w:sz w:val="18"/>
        </w:rPr>
        <w:t xml:space="preserve"> </w:t>
      </w:r>
      <w:r w:rsidRPr="00A55DB1">
        <w:rPr>
          <w:sz w:val="18"/>
        </w:rPr>
        <w:t>konusunda</w:t>
      </w:r>
      <w:r w:rsidRPr="00A55DB1" w:rsidR="0030183B">
        <w:rPr>
          <w:sz w:val="18"/>
        </w:rPr>
        <w:t xml:space="preserve"> </w:t>
      </w:r>
      <w:r w:rsidRPr="00A55DB1">
        <w:rPr>
          <w:sz w:val="18"/>
        </w:rPr>
        <w:t>bir</w:t>
      </w:r>
      <w:r w:rsidRPr="00A55DB1" w:rsidR="0030183B">
        <w:rPr>
          <w:sz w:val="18"/>
        </w:rPr>
        <w:t xml:space="preserve"> </w:t>
      </w:r>
      <w:r w:rsidRPr="00A55DB1">
        <w:rPr>
          <w:sz w:val="18"/>
        </w:rPr>
        <w:t>komisyon</w:t>
      </w:r>
      <w:r w:rsidRPr="00A55DB1" w:rsidR="0030183B">
        <w:rPr>
          <w:sz w:val="18"/>
        </w:rPr>
        <w:t xml:space="preserve"> </w:t>
      </w:r>
      <w:r w:rsidRPr="00A55DB1">
        <w:rPr>
          <w:sz w:val="18"/>
        </w:rPr>
        <w:t>yoluyla</w:t>
      </w:r>
      <w:r w:rsidRPr="00A55DB1" w:rsidR="0030183B">
        <w:rPr>
          <w:sz w:val="18"/>
        </w:rPr>
        <w:t xml:space="preserve"> </w:t>
      </w:r>
      <w:r w:rsidRPr="00A55DB1">
        <w:rPr>
          <w:sz w:val="18"/>
        </w:rPr>
        <w:t>anayasal</w:t>
      </w:r>
      <w:r w:rsidRPr="00A55DB1" w:rsidR="0030183B">
        <w:rPr>
          <w:sz w:val="18"/>
        </w:rPr>
        <w:t xml:space="preserve"> </w:t>
      </w:r>
      <w:r w:rsidRPr="00A55DB1">
        <w:rPr>
          <w:sz w:val="18"/>
        </w:rPr>
        <w:t>görevimizi</w:t>
      </w:r>
      <w:r w:rsidRPr="00A55DB1" w:rsidR="0030183B">
        <w:rPr>
          <w:sz w:val="18"/>
        </w:rPr>
        <w:t xml:space="preserve"> </w:t>
      </w:r>
      <w:r w:rsidRPr="00A55DB1">
        <w:rPr>
          <w:sz w:val="18"/>
        </w:rPr>
        <w:t>yerine</w:t>
      </w:r>
      <w:r w:rsidRPr="00A55DB1" w:rsidR="0030183B">
        <w:rPr>
          <w:sz w:val="18"/>
        </w:rPr>
        <w:t xml:space="preserve"> </w:t>
      </w:r>
      <w:r w:rsidRPr="00A55DB1">
        <w:rPr>
          <w:sz w:val="18"/>
        </w:rPr>
        <w:t>getirelim;</w:t>
      </w:r>
      <w:r w:rsidRPr="00A55DB1" w:rsidR="0030183B">
        <w:rPr>
          <w:sz w:val="18"/>
        </w:rPr>
        <w:t xml:space="preserve"> </w:t>
      </w:r>
      <w:r w:rsidRPr="00A55DB1">
        <w:rPr>
          <w:sz w:val="18"/>
        </w:rPr>
        <w:t>bu,</w:t>
      </w:r>
      <w:r w:rsidRPr="00A55DB1" w:rsidR="0030183B">
        <w:rPr>
          <w:sz w:val="18"/>
        </w:rPr>
        <w:t xml:space="preserve"> </w:t>
      </w:r>
      <w:r w:rsidRPr="00A55DB1">
        <w:rPr>
          <w:sz w:val="18"/>
        </w:rPr>
        <w:t>aslında,</w:t>
      </w:r>
      <w:r w:rsidRPr="00A55DB1" w:rsidR="0030183B">
        <w:rPr>
          <w:sz w:val="18"/>
        </w:rPr>
        <w:t xml:space="preserve"> </w:t>
      </w:r>
      <w:r w:rsidRPr="00A55DB1">
        <w:rPr>
          <w:sz w:val="18"/>
        </w:rPr>
        <w:t>sizlerin</w:t>
      </w:r>
      <w:r w:rsidRPr="00A55DB1" w:rsidR="0030183B">
        <w:rPr>
          <w:sz w:val="18"/>
        </w:rPr>
        <w:t xml:space="preserve"> </w:t>
      </w:r>
      <w:r w:rsidRPr="00A55DB1">
        <w:rPr>
          <w:sz w:val="18"/>
        </w:rPr>
        <w:t>savunduğu</w:t>
      </w:r>
      <w:r w:rsidRPr="00A55DB1" w:rsidR="0030183B">
        <w:rPr>
          <w:sz w:val="18"/>
        </w:rPr>
        <w:t xml:space="preserve"> </w:t>
      </w:r>
      <w:r w:rsidRPr="00A55DB1">
        <w:rPr>
          <w:sz w:val="18"/>
        </w:rPr>
        <w:t>Cumhurbaşkanlığı</w:t>
      </w:r>
      <w:r w:rsidRPr="00A55DB1" w:rsidR="0030183B">
        <w:rPr>
          <w:sz w:val="18"/>
        </w:rPr>
        <w:t xml:space="preserve"> </w:t>
      </w:r>
      <w:r w:rsidRPr="00A55DB1">
        <w:rPr>
          <w:sz w:val="18"/>
        </w:rPr>
        <w:t>hükûmet</w:t>
      </w:r>
      <w:r w:rsidRPr="00A55DB1" w:rsidR="0030183B">
        <w:rPr>
          <w:sz w:val="18"/>
        </w:rPr>
        <w:t xml:space="preserve"> </w:t>
      </w:r>
      <w:r w:rsidRPr="00A55DB1">
        <w:rPr>
          <w:sz w:val="18"/>
        </w:rPr>
        <w:t>sisteminin</w:t>
      </w:r>
      <w:r w:rsidRPr="00A55DB1" w:rsidR="0030183B">
        <w:rPr>
          <w:sz w:val="18"/>
        </w:rPr>
        <w:t xml:space="preserve"> </w:t>
      </w:r>
      <w:r w:rsidRPr="00A55DB1">
        <w:rPr>
          <w:sz w:val="18"/>
        </w:rPr>
        <w:t>sürdürülebilirliği</w:t>
      </w:r>
      <w:r w:rsidRPr="00A55DB1" w:rsidR="0030183B">
        <w:rPr>
          <w:sz w:val="18"/>
        </w:rPr>
        <w:t xml:space="preserve"> </w:t>
      </w:r>
      <w:r w:rsidRPr="00A55DB1">
        <w:rPr>
          <w:sz w:val="18"/>
        </w:rPr>
        <w:t>açısından</w:t>
      </w:r>
      <w:r w:rsidRPr="00A55DB1" w:rsidR="0030183B">
        <w:rPr>
          <w:sz w:val="18"/>
        </w:rPr>
        <w:t xml:space="preserve"> </w:t>
      </w:r>
      <w:r w:rsidRPr="00A55DB1">
        <w:rPr>
          <w:sz w:val="18"/>
        </w:rPr>
        <w:t>da</w:t>
      </w:r>
      <w:r w:rsidRPr="00A55DB1" w:rsidR="0030183B">
        <w:rPr>
          <w:sz w:val="18"/>
        </w:rPr>
        <w:t xml:space="preserve"> </w:t>
      </w:r>
      <w:r w:rsidRPr="00A55DB1">
        <w:rPr>
          <w:sz w:val="18"/>
        </w:rPr>
        <w:t>çok</w:t>
      </w:r>
      <w:r w:rsidRPr="00A55DB1" w:rsidR="0030183B">
        <w:rPr>
          <w:sz w:val="18"/>
        </w:rPr>
        <w:t xml:space="preserve"> </w:t>
      </w:r>
      <w:r w:rsidRPr="00A55DB1">
        <w:rPr>
          <w:sz w:val="18"/>
        </w:rPr>
        <w:t>önemliydi,</w:t>
      </w:r>
      <w:r w:rsidRPr="00A55DB1" w:rsidR="0030183B">
        <w:rPr>
          <w:sz w:val="18"/>
        </w:rPr>
        <w:t xml:space="preserve"> </w:t>
      </w:r>
      <w:r w:rsidRPr="00A55DB1">
        <w:rPr>
          <w:sz w:val="18"/>
        </w:rPr>
        <w:t>esasen</w:t>
      </w:r>
      <w:r w:rsidRPr="00A55DB1" w:rsidR="0030183B">
        <w:rPr>
          <w:sz w:val="18"/>
        </w:rPr>
        <w:t xml:space="preserve"> </w:t>
      </w:r>
      <w:r w:rsidRPr="00A55DB1">
        <w:rPr>
          <w:sz w:val="18"/>
        </w:rPr>
        <w:t>benim</w:t>
      </w:r>
      <w:r w:rsidRPr="00A55DB1" w:rsidR="0030183B">
        <w:rPr>
          <w:sz w:val="18"/>
        </w:rPr>
        <w:t xml:space="preserve"> </w:t>
      </w:r>
      <w:r w:rsidRPr="00A55DB1">
        <w:rPr>
          <w:sz w:val="18"/>
        </w:rPr>
        <w:t>gibiler</w:t>
      </w:r>
      <w:r w:rsidRPr="00A55DB1" w:rsidR="0030183B">
        <w:rPr>
          <w:sz w:val="18"/>
        </w:rPr>
        <w:t xml:space="preserve"> </w:t>
      </w:r>
      <w:r w:rsidRPr="00A55DB1">
        <w:rPr>
          <w:sz w:val="18"/>
        </w:rPr>
        <w:t>vermemeliydi</w:t>
      </w:r>
      <w:r w:rsidRPr="00A55DB1" w:rsidR="0030183B">
        <w:rPr>
          <w:sz w:val="18"/>
        </w:rPr>
        <w:t xml:space="preserve"> </w:t>
      </w:r>
      <w:r w:rsidRPr="00A55DB1">
        <w:rPr>
          <w:sz w:val="18"/>
        </w:rPr>
        <w:t>ama</w:t>
      </w:r>
      <w:r w:rsidRPr="00A55DB1" w:rsidR="0030183B">
        <w:rPr>
          <w:sz w:val="18"/>
        </w:rPr>
        <w:t xml:space="preserve"> </w:t>
      </w:r>
      <w:r w:rsidRPr="00A55DB1">
        <w:rPr>
          <w:sz w:val="18"/>
        </w:rPr>
        <w:t>sizlerin</w:t>
      </w:r>
      <w:r w:rsidRPr="00A55DB1" w:rsidR="0030183B">
        <w:rPr>
          <w:sz w:val="18"/>
        </w:rPr>
        <w:t xml:space="preserve"> </w:t>
      </w:r>
      <w:r w:rsidRPr="00A55DB1">
        <w:rPr>
          <w:sz w:val="18"/>
        </w:rPr>
        <w:t>“evet”</w:t>
      </w:r>
      <w:r w:rsidRPr="00A55DB1" w:rsidR="0030183B">
        <w:rPr>
          <w:sz w:val="18"/>
        </w:rPr>
        <w:t xml:space="preserve"> </w:t>
      </w:r>
      <w:r w:rsidRPr="00A55DB1">
        <w:rPr>
          <w:sz w:val="18"/>
        </w:rPr>
        <w:t>oyu</w:t>
      </w:r>
      <w:r w:rsidRPr="00A55DB1" w:rsidR="0030183B">
        <w:rPr>
          <w:sz w:val="18"/>
        </w:rPr>
        <w:t xml:space="preserve"> </w:t>
      </w:r>
      <w:r w:rsidRPr="00A55DB1">
        <w:rPr>
          <w:sz w:val="18"/>
        </w:rPr>
        <w:t>vermesi</w:t>
      </w:r>
      <w:r w:rsidRPr="00A55DB1" w:rsidR="0030183B">
        <w:rPr>
          <w:sz w:val="18"/>
        </w:rPr>
        <w:t xml:space="preserve"> </w:t>
      </w:r>
      <w:r w:rsidRPr="00A55DB1">
        <w:rPr>
          <w:sz w:val="18"/>
        </w:rPr>
        <w:t>gerekirdi</w:t>
      </w:r>
      <w:r w:rsidRPr="00A55DB1" w:rsidR="0030183B">
        <w:rPr>
          <w:sz w:val="18"/>
        </w:rPr>
        <w:t xml:space="preserve"> </w:t>
      </w:r>
      <w:r w:rsidRPr="00A55DB1">
        <w:rPr>
          <w:sz w:val="18"/>
        </w:rPr>
        <w:t>tutarlılık</w:t>
      </w:r>
      <w:r w:rsidRPr="00A55DB1" w:rsidR="0030183B">
        <w:rPr>
          <w:sz w:val="18"/>
        </w:rPr>
        <w:t xml:space="preserve"> </w:t>
      </w:r>
      <w:r w:rsidRPr="00A55DB1">
        <w:rPr>
          <w:sz w:val="18"/>
        </w:rPr>
        <w:t>açısından</w:t>
      </w:r>
      <w:r w:rsidRPr="00A55DB1" w:rsidR="0030183B">
        <w:rPr>
          <w:sz w:val="18"/>
        </w:rPr>
        <w:t xml:space="preserve"> </w:t>
      </w:r>
      <w:r w:rsidRPr="00A55DB1">
        <w:rPr>
          <w:sz w:val="18"/>
        </w:rPr>
        <w:t>çünkü</w:t>
      </w:r>
      <w:r w:rsidRPr="00A55DB1" w:rsidR="0030183B">
        <w:rPr>
          <w:sz w:val="18"/>
        </w:rPr>
        <w:t xml:space="preserve"> </w:t>
      </w:r>
      <w:r w:rsidRPr="00A55DB1">
        <w:rPr>
          <w:sz w:val="18"/>
        </w:rPr>
        <w:t>gerçekten</w:t>
      </w:r>
      <w:r w:rsidRPr="00A55DB1" w:rsidR="0030183B">
        <w:rPr>
          <w:sz w:val="18"/>
        </w:rPr>
        <w:t xml:space="preserve"> </w:t>
      </w:r>
      <w:r w:rsidRPr="00A55DB1">
        <w:rPr>
          <w:sz w:val="18"/>
        </w:rPr>
        <w:t>bir</w:t>
      </w:r>
      <w:r w:rsidRPr="00A55DB1" w:rsidR="0030183B">
        <w:rPr>
          <w:sz w:val="18"/>
        </w:rPr>
        <w:t xml:space="preserve"> </w:t>
      </w:r>
      <w:r w:rsidRPr="00A55DB1">
        <w:rPr>
          <w:sz w:val="18"/>
        </w:rPr>
        <w:t>kişinin</w:t>
      </w:r>
      <w:r w:rsidRPr="00A55DB1" w:rsidR="0030183B">
        <w:rPr>
          <w:sz w:val="18"/>
        </w:rPr>
        <w:t xml:space="preserve"> </w:t>
      </w:r>
      <w:r w:rsidRPr="00A55DB1">
        <w:rPr>
          <w:sz w:val="18"/>
        </w:rPr>
        <w:t>Türkiye’yi</w:t>
      </w:r>
      <w:r w:rsidRPr="00A55DB1" w:rsidR="0030183B">
        <w:rPr>
          <w:sz w:val="18"/>
        </w:rPr>
        <w:t xml:space="preserve"> </w:t>
      </w:r>
      <w:r w:rsidRPr="00A55DB1">
        <w:rPr>
          <w:sz w:val="18"/>
        </w:rPr>
        <w:t>hem</w:t>
      </w:r>
      <w:r w:rsidRPr="00A55DB1" w:rsidR="0030183B">
        <w:rPr>
          <w:sz w:val="18"/>
        </w:rPr>
        <w:t xml:space="preserve"> </w:t>
      </w:r>
      <w:r w:rsidRPr="00A55DB1">
        <w:rPr>
          <w:sz w:val="18"/>
        </w:rPr>
        <w:t>yürütme</w:t>
      </w:r>
      <w:r w:rsidRPr="00A55DB1" w:rsidR="0030183B">
        <w:rPr>
          <w:sz w:val="18"/>
        </w:rPr>
        <w:t xml:space="preserve"> </w:t>
      </w:r>
      <w:r w:rsidRPr="00A55DB1">
        <w:rPr>
          <w:sz w:val="18"/>
        </w:rPr>
        <w:t>olarak</w:t>
      </w:r>
      <w:r w:rsidRPr="00A55DB1" w:rsidR="0030183B">
        <w:rPr>
          <w:sz w:val="18"/>
        </w:rPr>
        <w:t xml:space="preserve"> </w:t>
      </w:r>
      <w:r w:rsidRPr="00A55DB1">
        <w:rPr>
          <w:sz w:val="18"/>
        </w:rPr>
        <w:t>hem</w:t>
      </w:r>
      <w:r w:rsidRPr="00A55DB1" w:rsidR="0030183B">
        <w:rPr>
          <w:sz w:val="18"/>
        </w:rPr>
        <w:t xml:space="preserve"> </w:t>
      </w:r>
      <w:r w:rsidRPr="00A55DB1">
        <w:rPr>
          <w:sz w:val="18"/>
        </w:rPr>
        <w:t>düzenleyici</w:t>
      </w:r>
      <w:r w:rsidRPr="00A55DB1" w:rsidR="0030183B">
        <w:rPr>
          <w:sz w:val="18"/>
        </w:rPr>
        <w:t xml:space="preserve"> </w:t>
      </w:r>
      <w:r w:rsidRPr="00A55DB1">
        <w:rPr>
          <w:sz w:val="18"/>
        </w:rPr>
        <w:t>işlem</w:t>
      </w:r>
      <w:r w:rsidRPr="00A55DB1" w:rsidR="0030183B">
        <w:rPr>
          <w:sz w:val="18"/>
        </w:rPr>
        <w:t xml:space="preserve"> </w:t>
      </w:r>
      <w:r w:rsidRPr="00A55DB1">
        <w:rPr>
          <w:sz w:val="18"/>
        </w:rPr>
        <w:t>sahibi</w:t>
      </w:r>
      <w:r w:rsidRPr="00A55DB1" w:rsidR="0030183B">
        <w:rPr>
          <w:sz w:val="18"/>
        </w:rPr>
        <w:t xml:space="preserve"> </w:t>
      </w:r>
      <w:r w:rsidRPr="00A55DB1">
        <w:rPr>
          <w:sz w:val="18"/>
        </w:rPr>
        <w:t>olarak</w:t>
      </w:r>
      <w:r w:rsidRPr="00A55DB1" w:rsidR="0030183B">
        <w:rPr>
          <w:sz w:val="18"/>
        </w:rPr>
        <w:t xml:space="preserve"> </w:t>
      </w:r>
      <w:r w:rsidRPr="00A55DB1">
        <w:rPr>
          <w:sz w:val="18"/>
        </w:rPr>
        <w:t>yönetip</w:t>
      </w:r>
      <w:r w:rsidRPr="00A55DB1" w:rsidR="0030183B">
        <w:rPr>
          <w:sz w:val="18"/>
        </w:rPr>
        <w:t xml:space="preserve"> </w:t>
      </w:r>
      <w:r w:rsidRPr="00A55DB1">
        <w:rPr>
          <w:sz w:val="18"/>
        </w:rPr>
        <w:t>yönetemeyeceği</w:t>
      </w:r>
      <w:r w:rsidRPr="00A55DB1" w:rsidR="0030183B">
        <w:rPr>
          <w:sz w:val="18"/>
        </w:rPr>
        <w:t xml:space="preserve"> </w:t>
      </w:r>
      <w:r w:rsidRPr="00A55DB1">
        <w:rPr>
          <w:sz w:val="18"/>
        </w:rPr>
        <w:t>noktasında</w:t>
      </w:r>
      <w:r w:rsidRPr="00A55DB1" w:rsidR="0030183B">
        <w:rPr>
          <w:sz w:val="18"/>
        </w:rPr>
        <w:t xml:space="preserve"> </w:t>
      </w:r>
      <w:r w:rsidRPr="00A55DB1">
        <w:rPr>
          <w:sz w:val="18"/>
        </w:rPr>
        <w:t>düğümleniyor.</w:t>
      </w:r>
      <w:r w:rsidRPr="00A55DB1" w:rsidR="0030183B">
        <w:rPr>
          <w:sz w:val="18"/>
        </w:rPr>
        <w:t xml:space="preserve"> </w:t>
      </w:r>
      <w:r w:rsidRPr="00A55DB1">
        <w:rPr>
          <w:sz w:val="18"/>
        </w:rPr>
        <w:t>Dolayısıyla</w:t>
      </w:r>
      <w:r w:rsidRPr="00A55DB1" w:rsidR="0030183B">
        <w:rPr>
          <w:sz w:val="18"/>
        </w:rPr>
        <w:t xml:space="preserve"> </w:t>
      </w:r>
      <w:r w:rsidRPr="00A55DB1">
        <w:rPr>
          <w:sz w:val="18"/>
        </w:rPr>
        <w:t>buna</w:t>
      </w:r>
      <w:r w:rsidRPr="00A55DB1" w:rsidR="0030183B">
        <w:rPr>
          <w:sz w:val="18"/>
        </w:rPr>
        <w:t xml:space="preserve"> </w:t>
      </w:r>
      <w:r w:rsidRPr="00A55DB1">
        <w:rPr>
          <w:sz w:val="18"/>
        </w:rPr>
        <w:t>yapıcı</w:t>
      </w:r>
      <w:r w:rsidRPr="00A55DB1" w:rsidR="0030183B">
        <w:rPr>
          <w:sz w:val="18"/>
        </w:rPr>
        <w:t xml:space="preserve"> </w:t>
      </w:r>
      <w:r w:rsidRPr="00A55DB1">
        <w:rPr>
          <w:sz w:val="18"/>
        </w:rPr>
        <w:t>muhalefet</w:t>
      </w:r>
      <w:r w:rsidRPr="00A55DB1" w:rsidR="0030183B">
        <w:rPr>
          <w:sz w:val="18"/>
        </w:rPr>
        <w:t xml:space="preserve"> </w:t>
      </w:r>
      <w:r w:rsidRPr="00A55DB1">
        <w:rPr>
          <w:sz w:val="18"/>
        </w:rPr>
        <w:t>örneğini</w:t>
      </w:r>
      <w:r w:rsidRPr="00A55DB1" w:rsidR="0030183B">
        <w:rPr>
          <w:sz w:val="18"/>
        </w:rPr>
        <w:t xml:space="preserve"> </w:t>
      </w:r>
      <w:r w:rsidRPr="00A55DB1">
        <w:rPr>
          <w:sz w:val="18"/>
        </w:rPr>
        <w:t>sergiledik</w:t>
      </w:r>
      <w:r w:rsidRPr="00A55DB1" w:rsidR="0030183B">
        <w:rPr>
          <w:sz w:val="18"/>
        </w:rPr>
        <w:t xml:space="preserve"> </w:t>
      </w:r>
      <w:r w:rsidRPr="00A55DB1">
        <w:rPr>
          <w:sz w:val="18"/>
        </w:rPr>
        <w:t>ama</w:t>
      </w:r>
      <w:r w:rsidRPr="00A55DB1" w:rsidR="0030183B">
        <w:rPr>
          <w:sz w:val="18"/>
        </w:rPr>
        <w:t xml:space="preserve"> </w:t>
      </w:r>
      <w:r w:rsidRPr="00A55DB1">
        <w:rPr>
          <w:sz w:val="18"/>
        </w:rPr>
        <w:t>kabul</w:t>
      </w:r>
      <w:r w:rsidRPr="00A55DB1" w:rsidR="0030183B">
        <w:rPr>
          <w:sz w:val="18"/>
        </w:rPr>
        <w:t xml:space="preserve"> </w:t>
      </w:r>
      <w:r w:rsidRPr="00A55DB1">
        <w:rPr>
          <w:sz w:val="18"/>
        </w:rPr>
        <w:t>görmedi</w:t>
      </w:r>
      <w:r w:rsidRPr="00A55DB1" w:rsidR="0030183B">
        <w:rPr>
          <w:sz w:val="18"/>
        </w:rPr>
        <w:t xml:space="preserve"> </w:t>
      </w:r>
      <w:r w:rsidRPr="00A55DB1">
        <w:rPr>
          <w:sz w:val="18"/>
        </w:rPr>
        <w:t>tıpkı</w:t>
      </w:r>
      <w:r w:rsidRPr="00A55DB1" w:rsidR="0030183B">
        <w:rPr>
          <w:sz w:val="18"/>
        </w:rPr>
        <w:t xml:space="preserve"> </w:t>
      </w:r>
      <w:r w:rsidRPr="00A55DB1">
        <w:rPr>
          <w:sz w:val="18"/>
        </w:rPr>
        <w:t>dokunulmazlıkta</w:t>
      </w:r>
      <w:r w:rsidRPr="00A55DB1" w:rsidR="0030183B">
        <w:rPr>
          <w:sz w:val="18"/>
        </w:rPr>
        <w:t xml:space="preserve"> </w:t>
      </w:r>
      <w:r w:rsidRPr="00A55DB1">
        <w:rPr>
          <w:sz w:val="18"/>
        </w:rPr>
        <w:t>olduğu</w:t>
      </w:r>
      <w:r w:rsidRPr="00A55DB1" w:rsidR="0030183B">
        <w:rPr>
          <w:sz w:val="18"/>
        </w:rPr>
        <w:t xml:space="preserve"> </w:t>
      </w:r>
      <w:r w:rsidRPr="00A55DB1">
        <w:rPr>
          <w:sz w:val="18"/>
        </w:rPr>
        <w:t>gibi</w:t>
      </w:r>
      <w:r w:rsidRPr="00A55DB1" w:rsidR="0030183B">
        <w:rPr>
          <w:sz w:val="18"/>
        </w:rPr>
        <w:t xml:space="preserve"> </w:t>
      </w:r>
      <w:r w:rsidRPr="00A55DB1">
        <w:rPr>
          <w:sz w:val="18"/>
        </w:rPr>
        <w:t>veyahut</w:t>
      </w:r>
      <w:r w:rsidRPr="00A55DB1" w:rsidR="0030183B">
        <w:rPr>
          <w:sz w:val="18"/>
        </w:rPr>
        <w:t xml:space="preserve"> </w:t>
      </w:r>
      <w:r w:rsidRPr="00A55DB1">
        <w:rPr>
          <w:sz w:val="18"/>
        </w:rPr>
        <w:t>da</w:t>
      </w:r>
      <w:r w:rsidRPr="00A55DB1" w:rsidR="0030183B">
        <w:rPr>
          <w:sz w:val="18"/>
        </w:rPr>
        <w:t xml:space="preserve"> </w:t>
      </w:r>
      <w:r w:rsidRPr="00A55DB1">
        <w:rPr>
          <w:sz w:val="18"/>
        </w:rPr>
        <w:t>şimdi</w:t>
      </w:r>
      <w:r w:rsidRPr="00A55DB1" w:rsidR="0030183B">
        <w:rPr>
          <w:sz w:val="18"/>
        </w:rPr>
        <w:t xml:space="preserve"> </w:t>
      </w:r>
      <w:r w:rsidRPr="00A55DB1">
        <w:rPr>
          <w:sz w:val="18"/>
        </w:rPr>
        <w:t>Ayasofya</w:t>
      </w:r>
      <w:r w:rsidRPr="00A55DB1" w:rsidR="0030183B">
        <w:rPr>
          <w:sz w:val="18"/>
        </w:rPr>
        <w:t xml:space="preserve"> </w:t>
      </w:r>
      <w:r w:rsidRPr="00A55DB1">
        <w:rPr>
          <w:sz w:val="18"/>
        </w:rPr>
        <w:t>düşünülüyor,</w:t>
      </w:r>
      <w:r w:rsidRPr="00A55DB1" w:rsidR="0030183B">
        <w:rPr>
          <w:sz w:val="18"/>
        </w:rPr>
        <w:t xml:space="preserve"> </w:t>
      </w:r>
      <w:r w:rsidRPr="00A55DB1">
        <w:rPr>
          <w:sz w:val="18"/>
        </w:rPr>
        <w:t>orada</w:t>
      </w:r>
      <w:r w:rsidRPr="00A55DB1" w:rsidR="0030183B">
        <w:rPr>
          <w:sz w:val="18"/>
        </w:rPr>
        <w:t xml:space="preserve"> </w:t>
      </w:r>
      <w:r w:rsidRPr="00A55DB1">
        <w:rPr>
          <w:sz w:val="18"/>
        </w:rPr>
        <w:t>da</w:t>
      </w:r>
      <w:r w:rsidRPr="00A55DB1" w:rsidR="0030183B">
        <w:rPr>
          <w:sz w:val="18"/>
        </w:rPr>
        <w:t xml:space="preserve"> </w:t>
      </w:r>
      <w:r w:rsidRPr="00A55DB1">
        <w:rPr>
          <w:sz w:val="18"/>
        </w:rPr>
        <w:t>yargı</w:t>
      </w:r>
      <w:r w:rsidRPr="00A55DB1" w:rsidR="0030183B">
        <w:rPr>
          <w:sz w:val="18"/>
        </w:rPr>
        <w:t xml:space="preserve"> </w:t>
      </w:r>
      <w:r w:rsidRPr="00A55DB1">
        <w:rPr>
          <w:sz w:val="18"/>
        </w:rPr>
        <w:t>araçsallaştırılıyor.</w:t>
      </w:r>
    </w:p>
    <w:p w:rsidRPr="00A55DB1" w:rsidR="00286344" w:rsidP="00A55DB1" w:rsidRDefault="00286344">
      <w:pPr>
        <w:pStyle w:val="GENELKURUL"/>
        <w:spacing w:line="240" w:lineRule="auto"/>
        <w:rPr>
          <w:sz w:val="18"/>
        </w:rPr>
      </w:pPr>
      <w:r w:rsidRPr="00A55DB1">
        <w:rPr>
          <w:sz w:val="18"/>
        </w:rPr>
        <w:t>Benim</w:t>
      </w:r>
      <w:r w:rsidRPr="00A55DB1" w:rsidR="0030183B">
        <w:rPr>
          <w:sz w:val="18"/>
        </w:rPr>
        <w:t xml:space="preserve"> </w:t>
      </w:r>
      <w:r w:rsidRPr="00A55DB1">
        <w:rPr>
          <w:sz w:val="18"/>
        </w:rPr>
        <w:t>görüşüme</w:t>
      </w:r>
      <w:r w:rsidRPr="00A55DB1" w:rsidR="0030183B">
        <w:rPr>
          <w:sz w:val="18"/>
        </w:rPr>
        <w:t xml:space="preserve"> </w:t>
      </w:r>
      <w:r w:rsidRPr="00A55DB1">
        <w:rPr>
          <w:sz w:val="18"/>
        </w:rPr>
        <w:t>göre</w:t>
      </w:r>
      <w:r w:rsidRPr="00A55DB1" w:rsidR="0030183B">
        <w:rPr>
          <w:sz w:val="18"/>
        </w:rPr>
        <w:t xml:space="preserve"> </w:t>
      </w:r>
      <w:r w:rsidRPr="00A55DB1">
        <w:rPr>
          <w:sz w:val="18"/>
        </w:rPr>
        <w:t>Topkapı</w:t>
      </w:r>
      <w:r w:rsidRPr="00A55DB1" w:rsidR="0030183B">
        <w:rPr>
          <w:sz w:val="18"/>
        </w:rPr>
        <w:t xml:space="preserve"> </w:t>
      </w:r>
      <w:r w:rsidRPr="00A55DB1">
        <w:rPr>
          <w:sz w:val="18"/>
        </w:rPr>
        <w:t>Sarayı</w:t>
      </w:r>
      <w:r w:rsidRPr="00A55DB1" w:rsidR="0030183B">
        <w:rPr>
          <w:sz w:val="18"/>
        </w:rPr>
        <w:t xml:space="preserve"> </w:t>
      </w:r>
      <w:r w:rsidRPr="00A55DB1">
        <w:rPr>
          <w:sz w:val="18"/>
        </w:rPr>
        <w:t>da</w:t>
      </w:r>
      <w:r w:rsidRPr="00A55DB1" w:rsidR="0030183B">
        <w:rPr>
          <w:sz w:val="18"/>
        </w:rPr>
        <w:t xml:space="preserve"> </w:t>
      </w:r>
      <w:r w:rsidRPr="00A55DB1">
        <w:rPr>
          <w:sz w:val="18"/>
        </w:rPr>
        <w:t>müze</w:t>
      </w:r>
      <w:r w:rsidRPr="00A55DB1" w:rsidR="0030183B">
        <w:rPr>
          <w:sz w:val="18"/>
        </w:rPr>
        <w:t xml:space="preserve"> </w:t>
      </w:r>
      <w:r w:rsidRPr="00A55DB1">
        <w:rPr>
          <w:sz w:val="18"/>
        </w:rPr>
        <w:t>olarak</w:t>
      </w:r>
      <w:r w:rsidRPr="00A55DB1" w:rsidR="0030183B">
        <w:rPr>
          <w:sz w:val="18"/>
        </w:rPr>
        <w:t xml:space="preserve"> </w:t>
      </w:r>
      <w:r w:rsidRPr="00A55DB1">
        <w:rPr>
          <w:sz w:val="18"/>
        </w:rPr>
        <w:t>korunmalı,</w:t>
      </w:r>
      <w:r w:rsidRPr="00A55DB1" w:rsidR="0030183B">
        <w:rPr>
          <w:sz w:val="18"/>
        </w:rPr>
        <w:t xml:space="preserve"> </w:t>
      </w:r>
      <w:r w:rsidRPr="00A55DB1">
        <w:rPr>
          <w:sz w:val="18"/>
        </w:rPr>
        <w:t>Ayasofya</w:t>
      </w:r>
      <w:r w:rsidRPr="00A55DB1" w:rsidR="0030183B">
        <w:rPr>
          <w:sz w:val="18"/>
        </w:rPr>
        <w:t xml:space="preserve"> </w:t>
      </w:r>
      <w:r w:rsidRPr="00A55DB1">
        <w:rPr>
          <w:sz w:val="18"/>
        </w:rPr>
        <w:t>da</w:t>
      </w:r>
      <w:r w:rsidRPr="00A55DB1" w:rsidR="0030183B">
        <w:rPr>
          <w:sz w:val="18"/>
        </w:rPr>
        <w:t xml:space="preserve"> </w:t>
      </w:r>
      <w:r w:rsidRPr="00A55DB1">
        <w:rPr>
          <w:sz w:val="18"/>
        </w:rPr>
        <w:t>müze</w:t>
      </w:r>
      <w:r w:rsidRPr="00A55DB1" w:rsidR="0030183B">
        <w:rPr>
          <w:sz w:val="18"/>
        </w:rPr>
        <w:t xml:space="preserve"> </w:t>
      </w:r>
      <w:r w:rsidRPr="00A55DB1">
        <w:rPr>
          <w:sz w:val="18"/>
        </w:rPr>
        <w:t>olarak</w:t>
      </w:r>
      <w:r w:rsidRPr="00A55DB1" w:rsidR="0030183B">
        <w:rPr>
          <w:sz w:val="18"/>
        </w:rPr>
        <w:t xml:space="preserve"> </w:t>
      </w:r>
      <w:r w:rsidRPr="00A55DB1">
        <w:rPr>
          <w:sz w:val="18"/>
        </w:rPr>
        <w:t>korunmalı,</w:t>
      </w:r>
      <w:r w:rsidRPr="00A55DB1" w:rsidR="0030183B">
        <w:rPr>
          <w:sz w:val="18"/>
        </w:rPr>
        <w:t xml:space="preserve"> </w:t>
      </w:r>
      <w:r w:rsidRPr="00A55DB1">
        <w:rPr>
          <w:sz w:val="18"/>
        </w:rPr>
        <w:t>hatta</w:t>
      </w:r>
      <w:r w:rsidRPr="00A55DB1" w:rsidR="0030183B">
        <w:rPr>
          <w:sz w:val="18"/>
        </w:rPr>
        <w:t xml:space="preserve"> </w:t>
      </w:r>
      <w:r w:rsidRPr="00A55DB1">
        <w:rPr>
          <w:sz w:val="18"/>
        </w:rPr>
        <w:t>Sultanahmet</w:t>
      </w:r>
      <w:r w:rsidRPr="00A55DB1" w:rsidR="0030183B">
        <w:rPr>
          <w:sz w:val="18"/>
        </w:rPr>
        <w:t xml:space="preserve"> </w:t>
      </w:r>
      <w:r w:rsidRPr="00A55DB1">
        <w:rPr>
          <w:sz w:val="18"/>
        </w:rPr>
        <w:t>de</w:t>
      </w:r>
      <w:r w:rsidRPr="00A55DB1" w:rsidR="0030183B">
        <w:rPr>
          <w:sz w:val="18"/>
        </w:rPr>
        <w:t xml:space="preserve"> </w:t>
      </w:r>
      <w:r w:rsidRPr="00A55DB1">
        <w:rPr>
          <w:sz w:val="18"/>
        </w:rPr>
        <w:t>müze</w:t>
      </w:r>
      <w:r w:rsidRPr="00A55DB1" w:rsidR="0030183B">
        <w:rPr>
          <w:sz w:val="18"/>
        </w:rPr>
        <w:t xml:space="preserve"> </w:t>
      </w:r>
      <w:r w:rsidRPr="00A55DB1">
        <w:rPr>
          <w:sz w:val="18"/>
        </w:rPr>
        <w:t>olmalı</w:t>
      </w:r>
      <w:r w:rsidRPr="00A55DB1" w:rsidR="0030183B">
        <w:rPr>
          <w:sz w:val="18"/>
        </w:rPr>
        <w:t xml:space="preserve"> </w:t>
      </w:r>
      <w:r w:rsidRPr="00A55DB1">
        <w:rPr>
          <w:sz w:val="18"/>
        </w:rPr>
        <w:t>çünkü</w:t>
      </w:r>
      <w:r w:rsidRPr="00A55DB1" w:rsidR="0030183B">
        <w:rPr>
          <w:sz w:val="18"/>
        </w:rPr>
        <w:t xml:space="preserve"> </w:t>
      </w:r>
      <w:r w:rsidRPr="00A55DB1">
        <w:rPr>
          <w:sz w:val="18"/>
        </w:rPr>
        <w:t>bunlar</w:t>
      </w:r>
      <w:r w:rsidRPr="00A55DB1" w:rsidR="0030183B">
        <w:rPr>
          <w:sz w:val="18"/>
        </w:rPr>
        <w:t xml:space="preserve"> </w:t>
      </w:r>
      <w:r w:rsidRPr="00A55DB1">
        <w:rPr>
          <w:sz w:val="18"/>
        </w:rPr>
        <w:t>artık</w:t>
      </w:r>
      <w:r w:rsidRPr="00A55DB1" w:rsidR="0030183B">
        <w:rPr>
          <w:sz w:val="18"/>
        </w:rPr>
        <w:t xml:space="preserve"> </w:t>
      </w:r>
      <w:r w:rsidRPr="00A55DB1">
        <w:rPr>
          <w:sz w:val="18"/>
        </w:rPr>
        <w:t>bizim</w:t>
      </w:r>
      <w:r w:rsidRPr="00A55DB1" w:rsidR="0030183B">
        <w:rPr>
          <w:sz w:val="18"/>
        </w:rPr>
        <w:t xml:space="preserve"> </w:t>
      </w:r>
      <w:r w:rsidRPr="00A55DB1">
        <w:rPr>
          <w:sz w:val="18"/>
        </w:rPr>
        <w:t>kendi</w:t>
      </w:r>
      <w:r w:rsidRPr="00A55DB1" w:rsidR="0030183B">
        <w:rPr>
          <w:sz w:val="18"/>
        </w:rPr>
        <w:t xml:space="preserve"> </w:t>
      </w:r>
      <w:r w:rsidRPr="00A55DB1">
        <w:rPr>
          <w:sz w:val="18"/>
        </w:rPr>
        <w:t>şeyimiz</w:t>
      </w:r>
      <w:r w:rsidRPr="00A55DB1" w:rsidR="0030183B">
        <w:rPr>
          <w:sz w:val="18"/>
        </w:rPr>
        <w:t xml:space="preserve"> </w:t>
      </w:r>
      <w:r w:rsidRPr="00A55DB1">
        <w:rPr>
          <w:sz w:val="18"/>
        </w:rPr>
        <w:t>değil,</w:t>
      </w:r>
      <w:r w:rsidRPr="00A55DB1" w:rsidR="0030183B">
        <w:rPr>
          <w:sz w:val="18"/>
        </w:rPr>
        <w:t xml:space="preserve"> </w:t>
      </w:r>
      <w:r w:rsidRPr="00A55DB1">
        <w:rPr>
          <w:sz w:val="18"/>
        </w:rPr>
        <w:t>kendimize</w:t>
      </w:r>
      <w:r w:rsidRPr="00A55DB1" w:rsidR="0030183B">
        <w:rPr>
          <w:sz w:val="18"/>
        </w:rPr>
        <w:t xml:space="preserve"> </w:t>
      </w:r>
      <w:r w:rsidRPr="00A55DB1">
        <w:rPr>
          <w:sz w:val="18"/>
        </w:rPr>
        <w:t>özgü</w:t>
      </w:r>
      <w:r w:rsidRPr="00A55DB1" w:rsidR="0030183B">
        <w:rPr>
          <w:sz w:val="18"/>
        </w:rPr>
        <w:t xml:space="preserve"> </w:t>
      </w:r>
      <w:r w:rsidRPr="00A55DB1">
        <w:rPr>
          <w:sz w:val="18"/>
        </w:rPr>
        <w:t>değil,</w:t>
      </w:r>
      <w:r w:rsidRPr="00A55DB1" w:rsidR="0030183B">
        <w:rPr>
          <w:sz w:val="18"/>
        </w:rPr>
        <w:t xml:space="preserve"> </w:t>
      </w:r>
      <w:r w:rsidRPr="00A55DB1">
        <w:rPr>
          <w:sz w:val="18"/>
        </w:rPr>
        <w:t>insanlığın</w:t>
      </w:r>
      <w:r w:rsidRPr="00A55DB1" w:rsidR="0030183B">
        <w:rPr>
          <w:sz w:val="18"/>
        </w:rPr>
        <w:t xml:space="preserve"> </w:t>
      </w:r>
      <w:r w:rsidRPr="00A55DB1">
        <w:rPr>
          <w:sz w:val="18"/>
        </w:rPr>
        <w:t>ortak</w:t>
      </w:r>
      <w:r w:rsidRPr="00A55DB1" w:rsidR="0030183B">
        <w:rPr>
          <w:sz w:val="18"/>
        </w:rPr>
        <w:t xml:space="preserve"> </w:t>
      </w:r>
      <w:r w:rsidRPr="00A55DB1">
        <w:rPr>
          <w:sz w:val="18"/>
        </w:rPr>
        <w:t>mirasıdır</w:t>
      </w:r>
      <w:r w:rsidRPr="00A55DB1" w:rsidR="0030183B">
        <w:rPr>
          <w:sz w:val="18"/>
        </w:rPr>
        <w:t xml:space="preserve"> </w:t>
      </w:r>
      <w:r w:rsidRPr="00A55DB1">
        <w:rPr>
          <w:sz w:val="18"/>
        </w:rPr>
        <w:t>bunlar.</w:t>
      </w:r>
    </w:p>
    <w:p w:rsidRPr="00A55DB1" w:rsidR="00286344" w:rsidP="00A55DB1" w:rsidRDefault="00286344">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İBRAHİM</w:t>
      </w:r>
      <w:r w:rsidRPr="00A55DB1" w:rsidR="0030183B">
        <w:rPr>
          <w:sz w:val="18"/>
        </w:rPr>
        <w:t xml:space="preserve"> </w:t>
      </w:r>
      <w:r w:rsidRPr="00A55DB1">
        <w:rPr>
          <w:sz w:val="18"/>
        </w:rPr>
        <w:t>ÖZDEN</w:t>
      </w:r>
      <w:r w:rsidRPr="00A55DB1" w:rsidR="0030183B">
        <w:rPr>
          <w:sz w:val="18"/>
        </w:rPr>
        <w:t xml:space="preserve"> </w:t>
      </w:r>
      <w:r w:rsidRPr="00A55DB1">
        <w:rPr>
          <w:sz w:val="18"/>
        </w:rPr>
        <w:t>KABOĞLU</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Toparlıyorum…</w:t>
      </w:r>
    </w:p>
    <w:p w:rsidRPr="00A55DB1" w:rsidR="00286344" w:rsidP="00A55DB1" w:rsidRDefault="00286344">
      <w:pPr>
        <w:pStyle w:val="GENELKURUL"/>
        <w:spacing w:line="240" w:lineRule="auto"/>
        <w:rPr>
          <w:sz w:val="18"/>
        </w:rPr>
      </w:pPr>
      <w:r w:rsidRPr="00A55DB1">
        <w:rPr>
          <w:sz w:val="18"/>
        </w:rPr>
        <w:t>RECEP</w:t>
      </w:r>
      <w:r w:rsidRPr="00A55DB1" w:rsidR="0030183B">
        <w:rPr>
          <w:sz w:val="18"/>
        </w:rPr>
        <w:t xml:space="preserve"> </w:t>
      </w:r>
      <w:r w:rsidRPr="00A55DB1">
        <w:rPr>
          <w:sz w:val="18"/>
        </w:rPr>
        <w:t>ÖZEL</w:t>
      </w:r>
      <w:r w:rsidRPr="00A55DB1" w:rsidR="0030183B">
        <w:rPr>
          <w:sz w:val="18"/>
        </w:rPr>
        <w:t xml:space="preserve"> </w:t>
      </w:r>
      <w:r w:rsidRPr="00A55DB1">
        <w:rPr>
          <w:sz w:val="18"/>
        </w:rPr>
        <w:t>(Isparta)</w:t>
      </w:r>
      <w:r w:rsidRPr="00A55DB1" w:rsidR="0030183B">
        <w:rPr>
          <w:sz w:val="18"/>
        </w:rPr>
        <w:t xml:space="preserve"> </w:t>
      </w:r>
      <w:r w:rsidRPr="00A55DB1">
        <w:rPr>
          <w:sz w:val="18"/>
        </w:rPr>
        <w:t>–</w:t>
      </w:r>
      <w:r w:rsidRPr="00A55DB1" w:rsidR="0030183B">
        <w:rPr>
          <w:sz w:val="18"/>
        </w:rPr>
        <w:t xml:space="preserve"> </w:t>
      </w:r>
      <w:r w:rsidRPr="00A55DB1">
        <w:rPr>
          <w:sz w:val="18"/>
        </w:rPr>
        <w:t>Hocam,</w:t>
      </w:r>
      <w:r w:rsidRPr="00A55DB1" w:rsidR="0030183B">
        <w:rPr>
          <w:sz w:val="18"/>
        </w:rPr>
        <w:t xml:space="preserve"> </w:t>
      </w:r>
      <w:r w:rsidRPr="00A55DB1">
        <w:rPr>
          <w:sz w:val="18"/>
        </w:rPr>
        <w:t>beş</w:t>
      </w:r>
      <w:r w:rsidRPr="00A55DB1" w:rsidR="0030183B">
        <w:rPr>
          <w:sz w:val="18"/>
        </w:rPr>
        <w:t xml:space="preserve"> </w:t>
      </w:r>
      <w:r w:rsidRPr="00A55DB1">
        <w:rPr>
          <w:sz w:val="18"/>
        </w:rPr>
        <w:t>dakikaya</w:t>
      </w:r>
      <w:r w:rsidRPr="00A55DB1" w:rsidR="0030183B">
        <w:rPr>
          <w:sz w:val="18"/>
        </w:rPr>
        <w:t xml:space="preserve"> </w:t>
      </w:r>
      <w:r w:rsidRPr="00A55DB1">
        <w:rPr>
          <w:sz w:val="18"/>
        </w:rPr>
        <w:t>beş</w:t>
      </w:r>
      <w:r w:rsidRPr="00A55DB1" w:rsidR="0030183B">
        <w:rPr>
          <w:sz w:val="18"/>
        </w:rPr>
        <w:t xml:space="preserve"> </w:t>
      </w:r>
      <w:r w:rsidRPr="00A55DB1">
        <w:rPr>
          <w:sz w:val="18"/>
        </w:rPr>
        <w:t>dakika</w:t>
      </w:r>
      <w:r w:rsidRPr="00A55DB1" w:rsidR="0030183B">
        <w:rPr>
          <w:sz w:val="18"/>
        </w:rPr>
        <w:t xml:space="preserve"> </w:t>
      </w:r>
      <w:r w:rsidRPr="00A55DB1">
        <w:rPr>
          <w:sz w:val="18"/>
        </w:rPr>
        <w:t>oldu.</w:t>
      </w:r>
    </w:p>
    <w:p w:rsidRPr="00A55DB1" w:rsidR="00286344" w:rsidP="00A55DB1" w:rsidRDefault="00286344">
      <w:pPr>
        <w:pStyle w:val="GENELKURUL"/>
        <w:spacing w:line="240" w:lineRule="auto"/>
        <w:rPr>
          <w:sz w:val="18"/>
        </w:rPr>
      </w:pPr>
      <w:r w:rsidRPr="00A55DB1">
        <w:rPr>
          <w:sz w:val="18"/>
        </w:rPr>
        <w:t>YUSUF</w:t>
      </w:r>
      <w:r w:rsidRPr="00A55DB1" w:rsidR="0030183B">
        <w:rPr>
          <w:sz w:val="18"/>
        </w:rPr>
        <w:t xml:space="preserve"> </w:t>
      </w:r>
      <w:r w:rsidRPr="00A55DB1">
        <w:rPr>
          <w:sz w:val="18"/>
        </w:rPr>
        <w:t>BAŞER</w:t>
      </w:r>
      <w:r w:rsidRPr="00A55DB1" w:rsidR="0030183B">
        <w:rPr>
          <w:sz w:val="18"/>
        </w:rPr>
        <w:t xml:space="preserve"> </w:t>
      </w:r>
      <w:r w:rsidRPr="00A55DB1">
        <w:rPr>
          <w:sz w:val="18"/>
        </w:rPr>
        <w:t>(Yozgat)</w:t>
      </w:r>
      <w:r w:rsidRPr="00A55DB1" w:rsidR="0030183B">
        <w:rPr>
          <w:sz w:val="18"/>
        </w:rPr>
        <w:t xml:space="preserve"> </w:t>
      </w:r>
      <w:r w:rsidRPr="00A55DB1">
        <w:rPr>
          <w:sz w:val="18"/>
        </w:rPr>
        <w:t>–</w:t>
      </w:r>
      <w:r w:rsidRPr="00A55DB1" w:rsidR="0030183B">
        <w:rPr>
          <w:sz w:val="18"/>
        </w:rPr>
        <w:t xml:space="preserve"> </w:t>
      </w:r>
      <w:r w:rsidRPr="00A55DB1">
        <w:rPr>
          <w:sz w:val="18"/>
        </w:rPr>
        <w:t>Anayasa</w:t>
      </w:r>
      <w:r w:rsidRPr="00A55DB1" w:rsidR="0030183B">
        <w:rPr>
          <w:sz w:val="18"/>
        </w:rPr>
        <w:t xml:space="preserve"> </w:t>
      </w:r>
      <w:r w:rsidRPr="00A55DB1">
        <w:rPr>
          <w:sz w:val="18"/>
        </w:rPr>
        <w:t>hukukçusunun</w:t>
      </w:r>
      <w:r w:rsidRPr="00A55DB1" w:rsidR="0030183B">
        <w:rPr>
          <w:sz w:val="18"/>
        </w:rPr>
        <w:t xml:space="preserve"> </w:t>
      </w:r>
      <w:r w:rsidRPr="00A55DB1">
        <w:rPr>
          <w:sz w:val="18"/>
        </w:rPr>
        <w:t>kurallara</w:t>
      </w:r>
      <w:r w:rsidRPr="00A55DB1" w:rsidR="0030183B">
        <w:rPr>
          <w:sz w:val="18"/>
        </w:rPr>
        <w:t xml:space="preserve"> </w:t>
      </w:r>
      <w:r w:rsidRPr="00A55DB1">
        <w:rPr>
          <w:sz w:val="18"/>
        </w:rPr>
        <w:t>uyması</w:t>
      </w:r>
      <w:r w:rsidRPr="00A55DB1" w:rsidR="0030183B">
        <w:rPr>
          <w:sz w:val="18"/>
        </w:rPr>
        <w:t xml:space="preserve"> </w:t>
      </w:r>
      <w:r w:rsidRPr="00A55DB1">
        <w:rPr>
          <w:sz w:val="18"/>
        </w:rPr>
        <w:t>lazım</w:t>
      </w:r>
      <w:r w:rsidRPr="00A55DB1" w:rsidR="0030183B">
        <w:rPr>
          <w:sz w:val="18"/>
        </w:rPr>
        <w:t xml:space="preserve"> </w:t>
      </w:r>
      <w:r w:rsidRPr="00A55DB1">
        <w:rPr>
          <w:sz w:val="18"/>
        </w:rPr>
        <w:t>yani,</w:t>
      </w:r>
      <w:r w:rsidRPr="00A55DB1" w:rsidR="0030183B">
        <w:rPr>
          <w:sz w:val="18"/>
        </w:rPr>
        <w:t xml:space="preserve"> </w:t>
      </w:r>
      <w:r w:rsidRPr="00A55DB1">
        <w:rPr>
          <w:sz w:val="18"/>
        </w:rPr>
        <w:t>haktan</w:t>
      </w:r>
      <w:r w:rsidRPr="00A55DB1" w:rsidR="0030183B">
        <w:rPr>
          <w:sz w:val="18"/>
        </w:rPr>
        <w:t xml:space="preserve"> </w:t>
      </w:r>
      <w:r w:rsidRPr="00A55DB1">
        <w:rPr>
          <w:sz w:val="18"/>
        </w:rPr>
        <w:t>hukuktan</w:t>
      </w:r>
      <w:r w:rsidRPr="00A55DB1" w:rsidR="0030183B">
        <w:rPr>
          <w:sz w:val="18"/>
        </w:rPr>
        <w:t xml:space="preserve"> </w:t>
      </w:r>
      <w:r w:rsidRPr="00A55DB1">
        <w:rPr>
          <w:sz w:val="18"/>
        </w:rPr>
        <w:t>bahsediliyor.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Buyursunlar.</w:t>
      </w:r>
    </w:p>
    <w:p w:rsidRPr="00A55DB1" w:rsidR="00286344" w:rsidP="00A55DB1" w:rsidRDefault="00286344">
      <w:pPr>
        <w:pStyle w:val="GENELKURUL"/>
        <w:spacing w:line="240" w:lineRule="auto"/>
        <w:rPr>
          <w:sz w:val="18"/>
        </w:rPr>
      </w:pPr>
      <w:r w:rsidRPr="00A55DB1">
        <w:rPr>
          <w:sz w:val="18"/>
        </w:rPr>
        <w:t>İBRAHİM</w:t>
      </w:r>
      <w:r w:rsidRPr="00A55DB1" w:rsidR="0030183B">
        <w:rPr>
          <w:sz w:val="18"/>
        </w:rPr>
        <w:t xml:space="preserve"> </w:t>
      </w:r>
      <w:r w:rsidRPr="00A55DB1">
        <w:rPr>
          <w:sz w:val="18"/>
        </w:rPr>
        <w:t>ÖZDEN</w:t>
      </w:r>
      <w:r w:rsidRPr="00A55DB1" w:rsidR="0030183B">
        <w:rPr>
          <w:sz w:val="18"/>
        </w:rPr>
        <w:t xml:space="preserve"> </w:t>
      </w:r>
      <w:r w:rsidRPr="00A55DB1">
        <w:rPr>
          <w:sz w:val="18"/>
        </w:rPr>
        <w:t>KABOĞLU</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Teşekkür</w:t>
      </w:r>
      <w:r w:rsidRPr="00A55DB1" w:rsidR="0030183B">
        <w:rPr>
          <w:sz w:val="18"/>
        </w:rPr>
        <w:t xml:space="preserve"> </w:t>
      </w:r>
      <w:r w:rsidRPr="00A55DB1">
        <w:rPr>
          <w:sz w:val="18"/>
        </w:rPr>
        <w:t>ederim</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p>
    <w:p w:rsidRPr="00A55DB1" w:rsidR="00286344" w:rsidP="00A55DB1" w:rsidRDefault="00286344">
      <w:pPr>
        <w:pStyle w:val="GENELKURUL"/>
        <w:spacing w:line="240" w:lineRule="auto"/>
        <w:rPr>
          <w:sz w:val="18"/>
        </w:rPr>
      </w:pPr>
      <w:r w:rsidRPr="00A55DB1">
        <w:rPr>
          <w:sz w:val="18"/>
        </w:rPr>
        <w:t>Anayasa’mız</w:t>
      </w:r>
      <w:r w:rsidRPr="00A55DB1" w:rsidR="0030183B">
        <w:rPr>
          <w:sz w:val="18"/>
        </w:rPr>
        <w:t xml:space="preserve"> </w:t>
      </w:r>
      <w:r w:rsidRPr="00A55DB1">
        <w:rPr>
          <w:sz w:val="18"/>
        </w:rPr>
        <w:t>63’üncü</w:t>
      </w:r>
      <w:r w:rsidRPr="00A55DB1" w:rsidR="0030183B">
        <w:rPr>
          <w:sz w:val="18"/>
        </w:rPr>
        <w:t xml:space="preserve"> </w:t>
      </w:r>
      <w:r w:rsidRPr="00A55DB1">
        <w:rPr>
          <w:sz w:val="18"/>
        </w:rPr>
        <w:t>maddesinde</w:t>
      </w:r>
      <w:r w:rsidRPr="00A55DB1" w:rsidR="0030183B">
        <w:rPr>
          <w:sz w:val="18"/>
        </w:rPr>
        <w:t xml:space="preserve"> </w:t>
      </w:r>
      <w:r w:rsidRPr="00A55DB1">
        <w:rPr>
          <w:sz w:val="18"/>
        </w:rPr>
        <w:t>bunu</w:t>
      </w:r>
      <w:r w:rsidRPr="00A55DB1" w:rsidR="0030183B">
        <w:rPr>
          <w:sz w:val="18"/>
        </w:rPr>
        <w:t xml:space="preserve"> </w:t>
      </w:r>
      <w:r w:rsidRPr="00A55DB1">
        <w:rPr>
          <w:sz w:val="18"/>
        </w:rPr>
        <w:t>öngörüyor</w:t>
      </w:r>
      <w:r w:rsidRPr="00A55DB1" w:rsidR="0030183B">
        <w:rPr>
          <w:sz w:val="18"/>
        </w:rPr>
        <w:t xml:space="preserve"> </w:t>
      </w:r>
      <w:r w:rsidRPr="00A55DB1">
        <w:rPr>
          <w:sz w:val="18"/>
        </w:rPr>
        <w:t>ve</w:t>
      </w:r>
      <w:r w:rsidRPr="00A55DB1" w:rsidR="0030183B">
        <w:rPr>
          <w:sz w:val="18"/>
        </w:rPr>
        <w:t xml:space="preserve"> </w:t>
      </w:r>
      <w:r w:rsidRPr="00A55DB1">
        <w:rPr>
          <w:sz w:val="18"/>
        </w:rPr>
        <w:t>esasen</w:t>
      </w:r>
      <w:r w:rsidRPr="00A55DB1" w:rsidR="0030183B">
        <w:rPr>
          <w:sz w:val="18"/>
        </w:rPr>
        <w:t xml:space="preserve"> </w:t>
      </w:r>
      <w:r w:rsidRPr="00A55DB1">
        <w:rPr>
          <w:sz w:val="18"/>
        </w:rPr>
        <w:t>laik</w:t>
      </w:r>
      <w:r w:rsidRPr="00A55DB1" w:rsidR="0030183B">
        <w:rPr>
          <w:sz w:val="18"/>
        </w:rPr>
        <w:t xml:space="preserve"> </w:t>
      </w:r>
      <w:r w:rsidRPr="00A55DB1">
        <w:rPr>
          <w:sz w:val="18"/>
        </w:rPr>
        <w:t>Türkiye</w:t>
      </w:r>
      <w:r w:rsidRPr="00A55DB1" w:rsidR="0030183B">
        <w:rPr>
          <w:sz w:val="18"/>
        </w:rPr>
        <w:t xml:space="preserve"> </w:t>
      </w:r>
      <w:r w:rsidRPr="00A55DB1">
        <w:rPr>
          <w:sz w:val="18"/>
        </w:rPr>
        <w:t>Cumhuriyeti’nin</w:t>
      </w:r>
      <w:r w:rsidRPr="00A55DB1" w:rsidR="0030183B">
        <w:rPr>
          <w:sz w:val="18"/>
        </w:rPr>
        <w:t xml:space="preserve"> </w:t>
      </w:r>
      <w:r w:rsidRPr="00A55DB1">
        <w:rPr>
          <w:sz w:val="18"/>
        </w:rPr>
        <w:t>evrensel</w:t>
      </w:r>
      <w:r w:rsidRPr="00A55DB1" w:rsidR="0030183B">
        <w:rPr>
          <w:sz w:val="18"/>
        </w:rPr>
        <w:t xml:space="preserve"> </w:t>
      </w:r>
      <w:r w:rsidRPr="00A55DB1">
        <w:rPr>
          <w:sz w:val="18"/>
        </w:rPr>
        <w:t>değerleri</w:t>
      </w:r>
      <w:r w:rsidRPr="00A55DB1" w:rsidR="0030183B">
        <w:rPr>
          <w:sz w:val="18"/>
        </w:rPr>
        <w:t xml:space="preserve"> </w:t>
      </w:r>
      <w:r w:rsidRPr="00A55DB1">
        <w:rPr>
          <w:sz w:val="18"/>
        </w:rPr>
        <w:t>benimsemesi</w:t>
      </w:r>
      <w:r w:rsidRPr="00A55DB1" w:rsidR="0030183B">
        <w:rPr>
          <w:sz w:val="18"/>
        </w:rPr>
        <w:t xml:space="preserve"> </w:t>
      </w:r>
      <w:r w:rsidRPr="00A55DB1">
        <w:rPr>
          <w:sz w:val="18"/>
        </w:rPr>
        <w:t>açısından</w:t>
      </w:r>
      <w:r w:rsidRPr="00A55DB1" w:rsidR="0030183B">
        <w:rPr>
          <w:sz w:val="18"/>
        </w:rPr>
        <w:t xml:space="preserve"> </w:t>
      </w:r>
      <w:r w:rsidRPr="00A55DB1">
        <w:rPr>
          <w:sz w:val="18"/>
        </w:rPr>
        <w:t>da</w:t>
      </w:r>
      <w:r w:rsidRPr="00A55DB1" w:rsidR="0030183B">
        <w:rPr>
          <w:sz w:val="18"/>
        </w:rPr>
        <w:t xml:space="preserve"> </w:t>
      </w:r>
      <w:r w:rsidRPr="00A55DB1">
        <w:rPr>
          <w:sz w:val="18"/>
        </w:rPr>
        <w:t>bunlar</w:t>
      </w:r>
      <w:r w:rsidRPr="00A55DB1" w:rsidR="0030183B">
        <w:rPr>
          <w:sz w:val="18"/>
        </w:rPr>
        <w:t xml:space="preserve"> </w:t>
      </w:r>
      <w:r w:rsidRPr="00A55DB1">
        <w:rPr>
          <w:sz w:val="18"/>
        </w:rPr>
        <w:t>dünya</w:t>
      </w:r>
      <w:r w:rsidRPr="00A55DB1" w:rsidR="0030183B">
        <w:rPr>
          <w:sz w:val="18"/>
        </w:rPr>
        <w:t xml:space="preserve"> </w:t>
      </w:r>
      <w:r w:rsidRPr="00A55DB1">
        <w:rPr>
          <w:sz w:val="18"/>
        </w:rPr>
        <w:t>ölçeğinde</w:t>
      </w:r>
      <w:r w:rsidRPr="00A55DB1" w:rsidR="0030183B">
        <w:rPr>
          <w:sz w:val="18"/>
        </w:rPr>
        <w:t xml:space="preserve"> </w:t>
      </w:r>
      <w:r w:rsidRPr="00A55DB1">
        <w:rPr>
          <w:sz w:val="18"/>
        </w:rPr>
        <w:t>mirastır.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Yargıyı</w:t>
      </w:r>
      <w:r w:rsidRPr="00A55DB1" w:rsidR="0030183B">
        <w:rPr>
          <w:sz w:val="18"/>
        </w:rPr>
        <w:t xml:space="preserve"> </w:t>
      </w:r>
      <w:r w:rsidRPr="00A55DB1">
        <w:rPr>
          <w:sz w:val="18"/>
        </w:rPr>
        <w:t>kullanmayalım.</w:t>
      </w:r>
      <w:r w:rsidRPr="00A55DB1" w:rsidR="0030183B">
        <w:rPr>
          <w:sz w:val="18"/>
        </w:rPr>
        <w:t xml:space="preserve"> </w:t>
      </w:r>
      <w:r w:rsidRPr="00A55DB1">
        <w:rPr>
          <w:sz w:val="18"/>
        </w:rPr>
        <w:t>Yargıyı</w:t>
      </w:r>
      <w:r w:rsidRPr="00A55DB1" w:rsidR="0030183B">
        <w:rPr>
          <w:sz w:val="18"/>
        </w:rPr>
        <w:t xml:space="preserve"> </w:t>
      </w:r>
      <w:r w:rsidRPr="00A55DB1">
        <w:rPr>
          <w:sz w:val="18"/>
        </w:rPr>
        <w:t>kullanmayalım.</w:t>
      </w:r>
    </w:p>
    <w:p w:rsidRPr="00A55DB1" w:rsidR="00286344" w:rsidP="00A55DB1" w:rsidRDefault="00286344">
      <w:pPr>
        <w:pStyle w:val="GENELKURUL"/>
        <w:spacing w:line="240" w:lineRule="auto"/>
        <w:rPr>
          <w:sz w:val="18"/>
        </w:rPr>
      </w:pPr>
      <w:r w:rsidRPr="00A55DB1">
        <w:rPr>
          <w:sz w:val="18"/>
        </w:rPr>
        <w:t>YUSUF</w:t>
      </w:r>
      <w:r w:rsidRPr="00A55DB1" w:rsidR="0030183B">
        <w:rPr>
          <w:sz w:val="18"/>
        </w:rPr>
        <w:t xml:space="preserve"> </w:t>
      </w:r>
      <w:r w:rsidRPr="00A55DB1">
        <w:rPr>
          <w:sz w:val="18"/>
        </w:rPr>
        <w:t>BAŞER</w:t>
      </w:r>
      <w:r w:rsidRPr="00A55DB1" w:rsidR="0030183B">
        <w:rPr>
          <w:sz w:val="18"/>
        </w:rPr>
        <w:t xml:space="preserve"> </w:t>
      </w:r>
      <w:r w:rsidRPr="00A55DB1">
        <w:rPr>
          <w:sz w:val="18"/>
        </w:rPr>
        <w:t>(Yozgat)</w:t>
      </w:r>
      <w:r w:rsidRPr="00A55DB1" w:rsidR="0030183B">
        <w:rPr>
          <w:sz w:val="18"/>
        </w:rPr>
        <w:t xml:space="preserve"> </w:t>
      </w:r>
      <w:r w:rsidRPr="00A55DB1">
        <w:rPr>
          <w:sz w:val="18"/>
        </w:rPr>
        <w:t>–</w:t>
      </w:r>
      <w:r w:rsidRPr="00A55DB1" w:rsidR="0030183B">
        <w:rPr>
          <w:sz w:val="18"/>
        </w:rPr>
        <w:t xml:space="preserve"> </w:t>
      </w:r>
      <w:r w:rsidRPr="00A55DB1">
        <w:rPr>
          <w:sz w:val="18"/>
        </w:rPr>
        <w:t>Kullanmıyoruz</w:t>
      </w:r>
      <w:r w:rsidRPr="00A55DB1" w:rsidR="0030183B">
        <w:rPr>
          <w:sz w:val="18"/>
        </w:rPr>
        <w:t xml:space="preserve"> </w:t>
      </w:r>
      <w:r w:rsidRPr="00A55DB1">
        <w:rPr>
          <w:sz w:val="18"/>
        </w:rPr>
        <w:t>zaten.</w:t>
      </w:r>
    </w:p>
    <w:p w:rsidRPr="00A55DB1" w:rsidR="00286344" w:rsidP="00A55DB1" w:rsidRDefault="00286344">
      <w:pPr>
        <w:pStyle w:val="GENELKURUL"/>
        <w:spacing w:line="240" w:lineRule="auto"/>
        <w:rPr>
          <w:sz w:val="18"/>
        </w:rPr>
      </w:pPr>
      <w:r w:rsidRPr="00A55DB1">
        <w:rPr>
          <w:sz w:val="18"/>
        </w:rPr>
        <w:t>İBRAHİM</w:t>
      </w:r>
      <w:r w:rsidRPr="00A55DB1" w:rsidR="0030183B">
        <w:rPr>
          <w:sz w:val="18"/>
        </w:rPr>
        <w:t xml:space="preserve"> </w:t>
      </w:r>
      <w:r w:rsidRPr="00A55DB1">
        <w:rPr>
          <w:sz w:val="18"/>
        </w:rPr>
        <w:t>ÖZDEN</w:t>
      </w:r>
      <w:r w:rsidRPr="00A55DB1" w:rsidR="0030183B">
        <w:rPr>
          <w:sz w:val="18"/>
        </w:rPr>
        <w:t xml:space="preserve"> </w:t>
      </w:r>
      <w:r w:rsidRPr="00A55DB1">
        <w:rPr>
          <w:sz w:val="18"/>
        </w:rPr>
        <w:t>KABOĞLU</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Pekâlâ</w:t>
      </w:r>
      <w:r w:rsidRPr="00A55DB1" w:rsidR="0030183B">
        <w:rPr>
          <w:sz w:val="18"/>
        </w:rPr>
        <w:t xml:space="preserve"> </w:t>
      </w:r>
      <w:r w:rsidRPr="00A55DB1">
        <w:rPr>
          <w:sz w:val="18"/>
        </w:rPr>
        <w:t>Cumhurbaşkanı</w:t>
      </w:r>
      <w:r w:rsidRPr="00A55DB1" w:rsidR="0030183B">
        <w:rPr>
          <w:sz w:val="18"/>
        </w:rPr>
        <w:t xml:space="preserve"> </w:t>
      </w:r>
      <w:r w:rsidRPr="00A55DB1">
        <w:rPr>
          <w:sz w:val="18"/>
        </w:rPr>
        <w:t>kendi</w:t>
      </w:r>
      <w:r w:rsidRPr="00A55DB1" w:rsidR="0030183B">
        <w:rPr>
          <w:sz w:val="18"/>
        </w:rPr>
        <w:t xml:space="preserve"> </w:t>
      </w:r>
      <w:r w:rsidRPr="00A55DB1">
        <w:rPr>
          <w:sz w:val="18"/>
        </w:rPr>
        <w:t>işlemiyle</w:t>
      </w:r>
      <w:r w:rsidRPr="00A55DB1" w:rsidR="0030183B">
        <w:rPr>
          <w:sz w:val="18"/>
        </w:rPr>
        <w:t xml:space="preserve"> </w:t>
      </w:r>
      <w:r w:rsidRPr="00A55DB1">
        <w:rPr>
          <w:sz w:val="18"/>
        </w:rPr>
        <w:t>yapabilir</w:t>
      </w:r>
      <w:r w:rsidRPr="00A55DB1" w:rsidR="0030183B">
        <w:rPr>
          <w:sz w:val="18"/>
        </w:rPr>
        <w:t xml:space="preserve"> </w:t>
      </w:r>
      <w:r w:rsidRPr="00A55DB1">
        <w:rPr>
          <w:sz w:val="18"/>
        </w:rPr>
        <w:t>ama</w:t>
      </w:r>
      <w:r w:rsidRPr="00A55DB1" w:rsidR="0030183B">
        <w:rPr>
          <w:sz w:val="18"/>
        </w:rPr>
        <w:t xml:space="preserve"> </w:t>
      </w:r>
      <w:r w:rsidRPr="00A55DB1">
        <w:rPr>
          <w:sz w:val="18"/>
        </w:rPr>
        <w:t>siz</w:t>
      </w:r>
      <w:r w:rsidRPr="00A55DB1" w:rsidR="0030183B">
        <w:rPr>
          <w:sz w:val="18"/>
        </w:rPr>
        <w:t xml:space="preserve"> </w:t>
      </w:r>
      <w:r w:rsidRPr="00A55DB1">
        <w:rPr>
          <w:sz w:val="18"/>
        </w:rPr>
        <w:t>bugünden</w:t>
      </w:r>
      <w:r w:rsidRPr="00A55DB1" w:rsidR="0030183B">
        <w:rPr>
          <w:sz w:val="18"/>
        </w:rPr>
        <w:t xml:space="preserve"> </w:t>
      </w:r>
      <w:r w:rsidRPr="00A55DB1">
        <w:rPr>
          <w:sz w:val="18"/>
        </w:rPr>
        <w:t>“Danıştay</w:t>
      </w:r>
      <w:r w:rsidRPr="00A55DB1" w:rsidR="0030183B">
        <w:rPr>
          <w:sz w:val="18"/>
        </w:rPr>
        <w:t xml:space="preserve"> </w:t>
      </w:r>
      <w:r w:rsidRPr="00A55DB1">
        <w:rPr>
          <w:sz w:val="18"/>
        </w:rPr>
        <w:t>karar</w:t>
      </w:r>
      <w:r w:rsidRPr="00A55DB1" w:rsidR="0030183B">
        <w:rPr>
          <w:sz w:val="18"/>
        </w:rPr>
        <w:t xml:space="preserve"> </w:t>
      </w:r>
      <w:r w:rsidRPr="00A55DB1">
        <w:rPr>
          <w:sz w:val="18"/>
        </w:rPr>
        <w:t>verecek.”</w:t>
      </w:r>
      <w:r w:rsidRPr="00A55DB1" w:rsidR="0030183B">
        <w:rPr>
          <w:sz w:val="18"/>
        </w:rPr>
        <w:t xml:space="preserve"> </w:t>
      </w:r>
      <w:r w:rsidRPr="00A55DB1">
        <w:rPr>
          <w:sz w:val="18"/>
        </w:rPr>
        <w:t>diye</w:t>
      </w:r>
      <w:r w:rsidRPr="00A55DB1" w:rsidR="0030183B">
        <w:rPr>
          <w:sz w:val="18"/>
        </w:rPr>
        <w:t xml:space="preserve"> </w:t>
      </w:r>
      <w:r w:rsidRPr="00A55DB1">
        <w:rPr>
          <w:sz w:val="18"/>
        </w:rPr>
        <w:t>her</w:t>
      </w:r>
      <w:r w:rsidRPr="00A55DB1" w:rsidR="0030183B">
        <w:rPr>
          <w:sz w:val="18"/>
        </w:rPr>
        <w:t xml:space="preserve"> </w:t>
      </w:r>
      <w:r w:rsidRPr="00A55DB1">
        <w:rPr>
          <w:sz w:val="18"/>
        </w:rPr>
        <w:t>gün</w:t>
      </w:r>
      <w:r w:rsidRPr="00A55DB1" w:rsidR="0030183B">
        <w:rPr>
          <w:sz w:val="18"/>
        </w:rPr>
        <w:t xml:space="preserve"> </w:t>
      </w:r>
      <w:r w:rsidRPr="00A55DB1">
        <w:rPr>
          <w:sz w:val="18"/>
        </w:rPr>
        <w:t>konuşmaya</w:t>
      </w:r>
      <w:r w:rsidRPr="00A55DB1" w:rsidR="0030183B">
        <w:rPr>
          <w:sz w:val="18"/>
        </w:rPr>
        <w:t xml:space="preserve"> </w:t>
      </w:r>
      <w:r w:rsidRPr="00A55DB1">
        <w:rPr>
          <w:sz w:val="18"/>
        </w:rPr>
        <w:t>başladığınız</w:t>
      </w:r>
      <w:r w:rsidRPr="00A55DB1" w:rsidR="0030183B">
        <w:rPr>
          <w:sz w:val="18"/>
        </w:rPr>
        <w:t xml:space="preserve"> </w:t>
      </w:r>
      <w:r w:rsidRPr="00A55DB1">
        <w:rPr>
          <w:sz w:val="18"/>
        </w:rPr>
        <w:t>zaman</w:t>
      </w:r>
      <w:r w:rsidRPr="00A55DB1" w:rsidR="0030183B">
        <w:rPr>
          <w:sz w:val="18"/>
        </w:rPr>
        <w:t xml:space="preserve"> </w:t>
      </w:r>
      <w:r w:rsidRPr="00A55DB1">
        <w:rPr>
          <w:sz w:val="18"/>
        </w:rPr>
        <w:t>Danıştay</w:t>
      </w:r>
      <w:r w:rsidRPr="00A55DB1" w:rsidR="0030183B">
        <w:rPr>
          <w:sz w:val="18"/>
        </w:rPr>
        <w:t xml:space="preserve"> </w:t>
      </w:r>
      <w:r w:rsidRPr="00A55DB1">
        <w:rPr>
          <w:sz w:val="18"/>
        </w:rPr>
        <w:t>bağımsız</w:t>
      </w:r>
      <w:r w:rsidRPr="00A55DB1" w:rsidR="0030183B">
        <w:rPr>
          <w:sz w:val="18"/>
        </w:rPr>
        <w:t xml:space="preserve"> </w:t>
      </w:r>
      <w:r w:rsidRPr="00A55DB1">
        <w:rPr>
          <w:sz w:val="18"/>
        </w:rPr>
        <w:t>olarak</w:t>
      </w:r>
      <w:r w:rsidRPr="00A55DB1" w:rsidR="0030183B">
        <w:rPr>
          <w:sz w:val="18"/>
        </w:rPr>
        <w:t xml:space="preserve"> </w:t>
      </w:r>
      <w:r w:rsidRPr="00A55DB1">
        <w:rPr>
          <w:sz w:val="18"/>
        </w:rPr>
        <w:t>karar</w:t>
      </w:r>
      <w:r w:rsidRPr="00A55DB1" w:rsidR="0030183B">
        <w:rPr>
          <w:sz w:val="18"/>
        </w:rPr>
        <w:t xml:space="preserve"> </w:t>
      </w:r>
      <w:r w:rsidRPr="00A55DB1">
        <w:rPr>
          <w:sz w:val="18"/>
        </w:rPr>
        <w:t>veremez.</w:t>
      </w:r>
      <w:r w:rsidRPr="00A55DB1" w:rsidR="0030183B">
        <w:rPr>
          <w:sz w:val="18"/>
        </w:rPr>
        <w:t xml:space="preserve"> </w:t>
      </w:r>
      <w:r w:rsidRPr="00A55DB1">
        <w:rPr>
          <w:sz w:val="18"/>
        </w:rPr>
        <w:t>O</w:t>
      </w:r>
      <w:r w:rsidRPr="00A55DB1" w:rsidR="0030183B">
        <w:rPr>
          <w:sz w:val="18"/>
        </w:rPr>
        <w:t xml:space="preserve"> </w:t>
      </w:r>
      <w:r w:rsidRPr="00A55DB1">
        <w:rPr>
          <w:sz w:val="18"/>
        </w:rPr>
        <w:t>nedenle,</w:t>
      </w:r>
      <w:r w:rsidRPr="00A55DB1" w:rsidR="0030183B">
        <w:rPr>
          <w:sz w:val="18"/>
        </w:rPr>
        <w:t xml:space="preserve"> </w:t>
      </w:r>
      <w:r w:rsidRPr="00A55DB1">
        <w:rPr>
          <w:sz w:val="18"/>
        </w:rPr>
        <w:t>Anayasa’mız</w:t>
      </w:r>
      <w:r w:rsidRPr="00A55DB1" w:rsidR="0030183B">
        <w:rPr>
          <w:sz w:val="18"/>
        </w:rPr>
        <w:t xml:space="preserve"> </w:t>
      </w:r>
      <w:r w:rsidRPr="00A55DB1">
        <w:rPr>
          <w:sz w:val="18"/>
        </w:rPr>
        <w:t>yasama,</w:t>
      </w:r>
      <w:r w:rsidRPr="00A55DB1" w:rsidR="0030183B">
        <w:rPr>
          <w:sz w:val="18"/>
        </w:rPr>
        <w:t xml:space="preserve"> </w:t>
      </w:r>
      <w:r w:rsidRPr="00A55DB1">
        <w:rPr>
          <w:sz w:val="18"/>
        </w:rPr>
        <w:t>yürütme</w:t>
      </w:r>
      <w:r w:rsidRPr="00A55DB1" w:rsidR="0030183B">
        <w:rPr>
          <w:sz w:val="18"/>
        </w:rPr>
        <w:t xml:space="preserve"> </w:t>
      </w:r>
      <w:r w:rsidRPr="00A55DB1">
        <w:rPr>
          <w:sz w:val="18"/>
        </w:rPr>
        <w:t>ve</w:t>
      </w:r>
      <w:r w:rsidRPr="00A55DB1" w:rsidR="0030183B">
        <w:rPr>
          <w:sz w:val="18"/>
        </w:rPr>
        <w:t xml:space="preserve"> </w:t>
      </w:r>
      <w:r w:rsidRPr="00A55DB1">
        <w:rPr>
          <w:sz w:val="18"/>
        </w:rPr>
        <w:t>yargı…</w:t>
      </w:r>
      <w:r w:rsidRPr="00A55DB1" w:rsidR="0030183B">
        <w:rPr>
          <w:sz w:val="18"/>
        </w:rPr>
        <w:t xml:space="preserve"> </w:t>
      </w:r>
      <w:r w:rsidRPr="00A55DB1">
        <w:rPr>
          <w:sz w:val="18"/>
        </w:rPr>
        <w:t>Biz</w:t>
      </w:r>
      <w:r w:rsidRPr="00A55DB1" w:rsidR="0030183B">
        <w:rPr>
          <w:sz w:val="18"/>
        </w:rPr>
        <w:t xml:space="preserve"> </w:t>
      </w:r>
      <w:r w:rsidRPr="00A55DB1">
        <w:rPr>
          <w:sz w:val="18"/>
        </w:rPr>
        <w:t>kuralı</w:t>
      </w:r>
      <w:r w:rsidRPr="00A55DB1" w:rsidR="0030183B">
        <w:rPr>
          <w:sz w:val="18"/>
        </w:rPr>
        <w:t xml:space="preserve"> </w:t>
      </w:r>
      <w:r w:rsidRPr="00A55DB1">
        <w:rPr>
          <w:sz w:val="18"/>
        </w:rPr>
        <w:t>burada</w:t>
      </w:r>
      <w:r w:rsidRPr="00A55DB1" w:rsidR="0030183B">
        <w:rPr>
          <w:sz w:val="18"/>
        </w:rPr>
        <w:t xml:space="preserve"> </w:t>
      </w:r>
      <w:r w:rsidRPr="00A55DB1">
        <w:rPr>
          <w:sz w:val="18"/>
        </w:rPr>
        <w:t>Anayasa’ya</w:t>
      </w:r>
      <w:r w:rsidRPr="00A55DB1" w:rsidR="0030183B">
        <w:rPr>
          <w:sz w:val="18"/>
        </w:rPr>
        <w:t xml:space="preserve"> </w:t>
      </w:r>
      <w:r w:rsidRPr="00A55DB1">
        <w:rPr>
          <w:sz w:val="18"/>
        </w:rPr>
        <w:t>uygun</w:t>
      </w:r>
      <w:r w:rsidRPr="00A55DB1" w:rsidR="0030183B">
        <w:rPr>
          <w:sz w:val="18"/>
        </w:rPr>
        <w:t xml:space="preserve"> </w:t>
      </w:r>
      <w:r w:rsidRPr="00A55DB1">
        <w:rPr>
          <w:sz w:val="18"/>
        </w:rPr>
        <w:t>olarak</w:t>
      </w:r>
      <w:r w:rsidRPr="00A55DB1" w:rsidR="0030183B">
        <w:rPr>
          <w:sz w:val="18"/>
        </w:rPr>
        <w:t xml:space="preserve"> </w:t>
      </w:r>
      <w:r w:rsidRPr="00A55DB1">
        <w:rPr>
          <w:sz w:val="18"/>
        </w:rPr>
        <w:t>koyalım,</w:t>
      </w:r>
      <w:r w:rsidRPr="00A55DB1" w:rsidR="0030183B">
        <w:rPr>
          <w:sz w:val="18"/>
        </w:rPr>
        <w:t xml:space="preserve"> </w:t>
      </w:r>
      <w:r w:rsidRPr="00A55DB1">
        <w:rPr>
          <w:sz w:val="18"/>
        </w:rPr>
        <w:t>yürütme</w:t>
      </w:r>
      <w:r w:rsidRPr="00A55DB1" w:rsidR="0030183B">
        <w:rPr>
          <w:sz w:val="18"/>
        </w:rPr>
        <w:t xml:space="preserve"> </w:t>
      </w:r>
      <w:r w:rsidRPr="00A55DB1">
        <w:rPr>
          <w:sz w:val="18"/>
        </w:rPr>
        <w:t>onları</w:t>
      </w:r>
      <w:r w:rsidRPr="00A55DB1" w:rsidR="0030183B">
        <w:rPr>
          <w:sz w:val="18"/>
        </w:rPr>
        <w:t xml:space="preserve"> </w:t>
      </w:r>
      <w:r w:rsidRPr="00A55DB1">
        <w:rPr>
          <w:sz w:val="18"/>
        </w:rPr>
        <w:t>uygulasın,</w:t>
      </w:r>
      <w:r w:rsidRPr="00A55DB1" w:rsidR="0030183B">
        <w:rPr>
          <w:sz w:val="18"/>
        </w:rPr>
        <w:t xml:space="preserve"> </w:t>
      </w:r>
      <w:r w:rsidRPr="00A55DB1">
        <w:rPr>
          <w:sz w:val="18"/>
        </w:rPr>
        <w:t>yargıya</w:t>
      </w:r>
      <w:r w:rsidRPr="00A55DB1" w:rsidR="0030183B">
        <w:rPr>
          <w:sz w:val="18"/>
        </w:rPr>
        <w:t xml:space="preserve"> </w:t>
      </w:r>
      <w:r w:rsidRPr="00A55DB1">
        <w:rPr>
          <w:sz w:val="18"/>
        </w:rPr>
        <w:t>da</w:t>
      </w:r>
      <w:r w:rsidRPr="00A55DB1" w:rsidR="0030183B">
        <w:rPr>
          <w:sz w:val="18"/>
        </w:rPr>
        <w:t xml:space="preserve"> </w:t>
      </w:r>
      <w:r w:rsidRPr="00A55DB1">
        <w:rPr>
          <w:sz w:val="18"/>
        </w:rPr>
        <w:t>dokunmayalım,</w:t>
      </w:r>
      <w:r w:rsidRPr="00A55DB1" w:rsidR="0030183B">
        <w:rPr>
          <w:sz w:val="18"/>
        </w:rPr>
        <w:t xml:space="preserve"> </w:t>
      </w:r>
      <w:r w:rsidRPr="00A55DB1">
        <w:rPr>
          <w:sz w:val="18"/>
        </w:rPr>
        <w:t>bağımsız</w:t>
      </w:r>
      <w:r w:rsidRPr="00A55DB1" w:rsidR="0030183B">
        <w:rPr>
          <w:sz w:val="18"/>
        </w:rPr>
        <w:t xml:space="preserve"> </w:t>
      </w:r>
      <w:r w:rsidRPr="00A55DB1">
        <w:rPr>
          <w:sz w:val="18"/>
        </w:rPr>
        <w:t>olarak</w:t>
      </w:r>
      <w:r w:rsidRPr="00A55DB1" w:rsidR="0030183B">
        <w:rPr>
          <w:sz w:val="18"/>
        </w:rPr>
        <w:t xml:space="preserve"> </w:t>
      </w:r>
      <w:r w:rsidRPr="00A55DB1">
        <w:rPr>
          <w:sz w:val="18"/>
        </w:rPr>
        <w:t>karar</w:t>
      </w:r>
      <w:r w:rsidRPr="00A55DB1" w:rsidR="0030183B">
        <w:rPr>
          <w:sz w:val="18"/>
        </w:rPr>
        <w:t xml:space="preserve"> </w:t>
      </w:r>
      <w:r w:rsidRPr="00A55DB1">
        <w:rPr>
          <w:sz w:val="18"/>
        </w:rPr>
        <w:t>versin.</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RECEP</w:t>
      </w:r>
      <w:r w:rsidRPr="00A55DB1" w:rsidR="0030183B">
        <w:rPr>
          <w:sz w:val="18"/>
        </w:rPr>
        <w:t xml:space="preserve"> </w:t>
      </w:r>
      <w:r w:rsidRPr="00A55DB1">
        <w:rPr>
          <w:sz w:val="18"/>
        </w:rPr>
        <w:t>ÖZEL</w:t>
      </w:r>
      <w:r w:rsidRPr="00A55DB1" w:rsidR="0030183B">
        <w:rPr>
          <w:sz w:val="18"/>
        </w:rPr>
        <w:t xml:space="preserve"> </w:t>
      </w:r>
      <w:r w:rsidRPr="00A55DB1">
        <w:rPr>
          <w:sz w:val="18"/>
        </w:rPr>
        <w:t>(Isparta)</w:t>
      </w:r>
      <w:r w:rsidRPr="00A55DB1" w:rsidR="0030183B">
        <w:rPr>
          <w:sz w:val="18"/>
        </w:rPr>
        <w:t xml:space="preserve"> </w:t>
      </w:r>
      <w:r w:rsidRPr="00A55DB1">
        <w:rPr>
          <w:sz w:val="18"/>
        </w:rPr>
        <w:t>–</w:t>
      </w:r>
      <w:r w:rsidRPr="00A55DB1" w:rsidR="0030183B">
        <w:rPr>
          <w:sz w:val="18"/>
        </w:rPr>
        <w:t xml:space="preserve"> </w:t>
      </w:r>
      <w:r w:rsidRPr="00A55DB1">
        <w:rPr>
          <w:sz w:val="18"/>
        </w:rPr>
        <w:t>Yargı</w:t>
      </w:r>
      <w:r w:rsidRPr="00A55DB1" w:rsidR="0030183B">
        <w:rPr>
          <w:sz w:val="18"/>
        </w:rPr>
        <w:t xml:space="preserve"> </w:t>
      </w:r>
      <w:r w:rsidRPr="00A55DB1">
        <w:rPr>
          <w:sz w:val="18"/>
        </w:rPr>
        <w:t>bağımsız,</w:t>
      </w:r>
      <w:r w:rsidRPr="00A55DB1" w:rsidR="0030183B">
        <w:rPr>
          <w:sz w:val="18"/>
        </w:rPr>
        <w:t xml:space="preserve"> </w:t>
      </w:r>
      <w:r w:rsidRPr="00A55DB1">
        <w:rPr>
          <w:sz w:val="18"/>
        </w:rPr>
        <w:t>bağımsız.</w:t>
      </w:r>
    </w:p>
    <w:p w:rsidRPr="00A55DB1" w:rsidR="00286344" w:rsidP="00A55DB1" w:rsidRDefault="00286344">
      <w:pPr>
        <w:pStyle w:val="GENELKURUL"/>
        <w:spacing w:line="240" w:lineRule="auto"/>
        <w:rPr>
          <w:sz w:val="18"/>
        </w:rPr>
      </w:pPr>
      <w:r w:rsidRPr="00A55DB1">
        <w:rPr>
          <w:sz w:val="18"/>
        </w:rPr>
        <w:t>İBRAHİM</w:t>
      </w:r>
      <w:r w:rsidRPr="00A55DB1" w:rsidR="0030183B">
        <w:rPr>
          <w:sz w:val="18"/>
        </w:rPr>
        <w:t xml:space="preserve"> </w:t>
      </w:r>
      <w:r w:rsidRPr="00A55DB1">
        <w:rPr>
          <w:sz w:val="18"/>
        </w:rPr>
        <w:t>ÖZDEN</w:t>
      </w:r>
      <w:r w:rsidRPr="00A55DB1" w:rsidR="0030183B">
        <w:rPr>
          <w:sz w:val="18"/>
        </w:rPr>
        <w:t xml:space="preserve"> </w:t>
      </w:r>
      <w:r w:rsidRPr="00A55DB1">
        <w:rPr>
          <w:sz w:val="18"/>
        </w:rPr>
        <w:t>KABOĞLU</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Biz</w:t>
      </w:r>
      <w:r w:rsidRPr="00A55DB1" w:rsidR="0030183B">
        <w:rPr>
          <w:sz w:val="18"/>
        </w:rPr>
        <w:t xml:space="preserve"> </w:t>
      </w:r>
      <w:r w:rsidRPr="00A55DB1">
        <w:rPr>
          <w:sz w:val="18"/>
        </w:rPr>
        <w:t>şuna</w:t>
      </w:r>
      <w:r w:rsidRPr="00A55DB1" w:rsidR="0030183B">
        <w:rPr>
          <w:sz w:val="18"/>
        </w:rPr>
        <w:t xml:space="preserve"> </w:t>
      </w:r>
      <w:r w:rsidRPr="00A55DB1">
        <w:rPr>
          <w:sz w:val="18"/>
        </w:rPr>
        <w:t>inanalım:</w:t>
      </w:r>
      <w:r w:rsidRPr="00A55DB1" w:rsidR="0030183B">
        <w:rPr>
          <w:sz w:val="18"/>
        </w:rPr>
        <w:t xml:space="preserve"> </w:t>
      </w:r>
      <w:r w:rsidRPr="00A55DB1">
        <w:rPr>
          <w:sz w:val="18"/>
        </w:rPr>
        <w:t>Hepimiz</w:t>
      </w:r>
      <w:r w:rsidRPr="00A55DB1" w:rsidR="0030183B">
        <w:rPr>
          <w:sz w:val="18"/>
        </w:rPr>
        <w:t xml:space="preserve"> </w:t>
      </w:r>
      <w:r w:rsidRPr="00A55DB1">
        <w:rPr>
          <w:sz w:val="18"/>
        </w:rPr>
        <w:t>Anayasa</w:t>
      </w:r>
      <w:r w:rsidRPr="00A55DB1" w:rsidR="0030183B">
        <w:rPr>
          <w:sz w:val="18"/>
        </w:rPr>
        <w:t xml:space="preserve"> </w:t>
      </w:r>
      <w:r w:rsidRPr="00A55DB1">
        <w:rPr>
          <w:sz w:val="18"/>
        </w:rPr>
        <w:t>madde</w:t>
      </w:r>
      <w:r w:rsidRPr="00A55DB1" w:rsidR="0030183B">
        <w:rPr>
          <w:sz w:val="18"/>
        </w:rPr>
        <w:t xml:space="preserve"> </w:t>
      </w:r>
      <w:r w:rsidRPr="00A55DB1">
        <w:rPr>
          <w:sz w:val="18"/>
        </w:rPr>
        <w:t>81’e</w:t>
      </w:r>
      <w:r w:rsidRPr="00A55DB1" w:rsidR="0030183B">
        <w:rPr>
          <w:sz w:val="18"/>
        </w:rPr>
        <w:t xml:space="preserve"> </w:t>
      </w:r>
      <w:r w:rsidRPr="00A55DB1">
        <w:rPr>
          <w:sz w:val="18"/>
        </w:rPr>
        <w:t>göre</w:t>
      </w:r>
      <w:r w:rsidRPr="00A55DB1" w:rsidR="0030183B">
        <w:rPr>
          <w:sz w:val="18"/>
        </w:rPr>
        <w:t xml:space="preserve"> </w:t>
      </w:r>
      <w:r w:rsidRPr="00A55DB1">
        <w:rPr>
          <w:sz w:val="18"/>
        </w:rPr>
        <w:t>Anayasa’nın</w:t>
      </w:r>
      <w:r w:rsidRPr="00A55DB1" w:rsidR="0030183B">
        <w:rPr>
          <w:sz w:val="18"/>
        </w:rPr>
        <w:t xml:space="preserve"> </w:t>
      </w:r>
      <w:r w:rsidRPr="00A55DB1">
        <w:rPr>
          <w:sz w:val="18"/>
        </w:rPr>
        <w:t>üstünlüğüne,</w:t>
      </w:r>
      <w:r w:rsidRPr="00A55DB1" w:rsidR="0030183B">
        <w:rPr>
          <w:sz w:val="18"/>
        </w:rPr>
        <w:t xml:space="preserve"> </w:t>
      </w:r>
      <w:r w:rsidRPr="00A55DB1">
        <w:rPr>
          <w:sz w:val="18"/>
        </w:rPr>
        <w:t>hukukun</w:t>
      </w:r>
      <w:r w:rsidRPr="00A55DB1" w:rsidR="0030183B">
        <w:rPr>
          <w:sz w:val="18"/>
        </w:rPr>
        <w:t xml:space="preserve"> </w:t>
      </w:r>
      <w:r w:rsidRPr="00A55DB1">
        <w:rPr>
          <w:sz w:val="18"/>
        </w:rPr>
        <w:t>üstünlüğüne</w:t>
      </w:r>
      <w:r w:rsidRPr="00A55DB1" w:rsidR="0030183B">
        <w:rPr>
          <w:sz w:val="18"/>
        </w:rPr>
        <w:t xml:space="preserve"> </w:t>
      </w:r>
      <w:r w:rsidRPr="00A55DB1">
        <w:rPr>
          <w:sz w:val="18"/>
        </w:rPr>
        <w:t>ortak</w:t>
      </w:r>
      <w:r w:rsidRPr="00A55DB1" w:rsidR="0030183B">
        <w:rPr>
          <w:sz w:val="18"/>
        </w:rPr>
        <w:t xml:space="preserve"> </w:t>
      </w:r>
      <w:r w:rsidRPr="00A55DB1">
        <w:rPr>
          <w:sz w:val="18"/>
        </w:rPr>
        <w:t>ant</w:t>
      </w:r>
      <w:r w:rsidRPr="00A55DB1" w:rsidR="0030183B">
        <w:rPr>
          <w:sz w:val="18"/>
        </w:rPr>
        <w:t xml:space="preserve"> </w:t>
      </w:r>
      <w:r w:rsidRPr="00A55DB1">
        <w:rPr>
          <w:sz w:val="18"/>
        </w:rPr>
        <w:t>içmiş</w:t>
      </w:r>
      <w:r w:rsidRPr="00A55DB1" w:rsidR="0030183B">
        <w:rPr>
          <w:sz w:val="18"/>
        </w:rPr>
        <w:t xml:space="preserve"> </w:t>
      </w:r>
      <w:r w:rsidRPr="00A55DB1">
        <w:rPr>
          <w:sz w:val="18"/>
        </w:rPr>
        <w:t>bulunuyoruz.</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Hepinize</w:t>
      </w:r>
      <w:r w:rsidRPr="00A55DB1" w:rsidR="0030183B">
        <w:rPr>
          <w:sz w:val="18"/>
        </w:rPr>
        <w:t xml:space="preserve"> </w:t>
      </w:r>
      <w:r w:rsidRPr="00A55DB1">
        <w:rPr>
          <w:sz w:val="18"/>
        </w:rPr>
        <w:t>saygılarımı</w:t>
      </w:r>
      <w:r w:rsidRPr="00A55DB1" w:rsidR="0030183B">
        <w:rPr>
          <w:sz w:val="18"/>
        </w:rPr>
        <w:t xml:space="preserve"> </w:t>
      </w:r>
      <w:r w:rsidRPr="00A55DB1">
        <w:rPr>
          <w:sz w:val="18"/>
        </w:rPr>
        <w:t>sunarım.</w:t>
      </w:r>
      <w:r w:rsidRPr="00A55DB1" w:rsidR="0030183B">
        <w:rPr>
          <w:sz w:val="18"/>
        </w:rPr>
        <w:t xml:space="preserve"> </w:t>
      </w:r>
      <w:r w:rsidRPr="00A55DB1">
        <w:rPr>
          <w:sz w:val="18"/>
        </w:rPr>
        <w:t>(CHP</w:t>
      </w:r>
      <w:r w:rsidRPr="00A55DB1" w:rsidR="0030183B">
        <w:rPr>
          <w:sz w:val="18"/>
        </w:rPr>
        <w:t xml:space="preserve"> </w:t>
      </w:r>
      <w:r w:rsidRPr="00A55DB1">
        <w:rPr>
          <w:sz w:val="18"/>
        </w:rPr>
        <w:t>ve</w:t>
      </w:r>
      <w:r w:rsidRPr="00A55DB1" w:rsidR="0030183B">
        <w:rPr>
          <w:sz w:val="18"/>
        </w:rPr>
        <w:t xml:space="preserve"> </w:t>
      </w:r>
      <w:r w:rsidRPr="00A55DB1">
        <w:rPr>
          <w:sz w:val="18"/>
        </w:rPr>
        <w:t>HDP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Buyurunuz</w:t>
      </w:r>
      <w:r w:rsidRPr="00A55DB1" w:rsidR="0030183B">
        <w:rPr>
          <w:sz w:val="18"/>
        </w:rPr>
        <w:t xml:space="preserve"> </w:t>
      </w:r>
      <w:r w:rsidRPr="00A55DB1">
        <w:rPr>
          <w:sz w:val="18"/>
        </w:rPr>
        <w:t>Sayın</w:t>
      </w:r>
      <w:r w:rsidRPr="00A55DB1" w:rsidR="0030183B">
        <w:rPr>
          <w:sz w:val="18"/>
        </w:rPr>
        <w:t xml:space="preserve"> </w:t>
      </w:r>
      <w:r w:rsidRPr="00A55DB1">
        <w:rPr>
          <w:sz w:val="18"/>
        </w:rPr>
        <w:t>Muş.</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r w:rsidRPr="00A55DB1" w:rsidR="0030183B">
        <w:rPr>
          <w:sz w:val="18"/>
        </w:rPr>
        <w:t xml:space="preserve"> </w:t>
      </w:r>
      <w:r w:rsidRPr="00A55DB1">
        <w:rPr>
          <w:sz w:val="18"/>
        </w:rPr>
        <w:t>Sayın</w:t>
      </w:r>
      <w:r w:rsidRPr="00A55DB1" w:rsidR="0030183B">
        <w:rPr>
          <w:sz w:val="18"/>
        </w:rPr>
        <w:t xml:space="preserve"> </w:t>
      </w:r>
      <w:r w:rsidRPr="00A55DB1">
        <w:rPr>
          <w:sz w:val="18"/>
        </w:rPr>
        <w:t>Kaboğlu’nun</w:t>
      </w:r>
      <w:r w:rsidRPr="00A55DB1" w:rsidR="0030183B">
        <w:rPr>
          <w:sz w:val="18"/>
        </w:rPr>
        <w:t xml:space="preserve"> </w:t>
      </w:r>
      <w:r w:rsidRPr="00A55DB1">
        <w:rPr>
          <w:sz w:val="18"/>
        </w:rPr>
        <w:t>eleştirilerine</w:t>
      </w:r>
      <w:r w:rsidRPr="00A55DB1" w:rsidR="0030183B">
        <w:rPr>
          <w:sz w:val="18"/>
        </w:rPr>
        <w:t xml:space="preserve"> </w:t>
      </w:r>
      <w:r w:rsidRPr="00A55DB1">
        <w:rPr>
          <w:sz w:val="18"/>
        </w:rPr>
        <w:t>cevaplarımız</w:t>
      </w:r>
      <w:r w:rsidRPr="00A55DB1" w:rsidR="0030183B">
        <w:rPr>
          <w:sz w:val="18"/>
        </w:rPr>
        <w:t xml:space="preserve"> </w:t>
      </w:r>
      <w:r w:rsidRPr="00A55DB1">
        <w:rPr>
          <w:sz w:val="18"/>
        </w:rPr>
        <w:t>kayıtlarda</w:t>
      </w:r>
      <w:r w:rsidRPr="00A55DB1" w:rsidR="0030183B">
        <w:rPr>
          <w:sz w:val="18"/>
        </w:rPr>
        <w:t xml:space="preserve"> </w:t>
      </w:r>
      <w:r w:rsidRPr="00A55DB1">
        <w:rPr>
          <w:sz w:val="18"/>
        </w:rPr>
        <w:t>mevcuttur,</w:t>
      </w:r>
      <w:r w:rsidRPr="00A55DB1" w:rsidR="0030183B">
        <w:rPr>
          <w:sz w:val="18"/>
        </w:rPr>
        <w:t xml:space="preserve"> </w:t>
      </w:r>
      <w:r w:rsidRPr="00A55DB1">
        <w:rPr>
          <w:sz w:val="18"/>
        </w:rPr>
        <w:t>tekrar</w:t>
      </w:r>
      <w:r w:rsidRPr="00A55DB1" w:rsidR="0030183B">
        <w:rPr>
          <w:sz w:val="18"/>
        </w:rPr>
        <w:t xml:space="preserve"> </w:t>
      </w:r>
      <w:r w:rsidRPr="00A55DB1">
        <w:rPr>
          <w:sz w:val="18"/>
        </w:rPr>
        <w:t>bir</w:t>
      </w:r>
      <w:r w:rsidRPr="00A55DB1" w:rsidR="0030183B">
        <w:rPr>
          <w:sz w:val="18"/>
        </w:rPr>
        <w:t xml:space="preserve"> </w:t>
      </w:r>
      <w:r w:rsidRPr="00A55DB1">
        <w:rPr>
          <w:sz w:val="18"/>
        </w:rPr>
        <w:t>cevap</w:t>
      </w:r>
      <w:r w:rsidRPr="00A55DB1" w:rsidR="0030183B">
        <w:rPr>
          <w:sz w:val="18"/>
        </w:rPr>
        <w:t xml:space="preserve"> </w:t>
      </w:r>
      <w:r w:rsidRPr="00A55DB1">
        <w:rPr>
          <w:sz w:val="18"/>
        </w:rPr>
        <w:t>vermeyeceğiz.</w:t>
      </w:r>
    </w:p>
    <w:p w:rsidRPr="00A55DB1" w:rsidR="00286344" w:rsidP="00A55DB1" w:rsidRDefault="00286344">
      <w:pPr>
        <w:pStyle w:val="GENELKURUL"/>
        <w:spacing w:line="240" w:lineRule="auto"/>
        <w:rPr>
          <w:sz w:val="18"/>
        </w:rPr>
      </w:pPr>
      <w:r w:rsidRPr="00A55DB1">
        <w:rPr>
          <w:sz w:val="18"/>
        </w:rPr>
        <w:t>Sayın</w:t>
      </w:r>
      <w:r w:rsidRPr="00A55DB1" w:rsidR="0030183B">
        <w:rPr>
          <w:sz w:val="18"/>
        </w:rPr>
        <w:t xml:space="preserve"> </w:t>
      </w:r>
      <w:r w:rsidRPr="00A55DB1">
        <w:rPr>
          <w:sz w:val="18"/>
        </w:rPr>
        <w:t>Kaboğlu’na</w:t>
      </w:r>
      <w:r w:rsidRPr="00A55DB1" w:rsidR="0030183B">
        <w:rPr>
          <w:sz w:val="18"/>
        </w:rPr>
        <w:t xml:space="preserve"> </w:t>
      </w:r>
      <w:r w:rsidRPr="00A55DB1">
        <w:rPr>
          <w:sz w:val="18"/>
        </w:rPr>
        <w:t>söyleyeceğim</w:t>
      </w:r>
      <w:r w:rsidRPr="00A55DB1" w:rsidR="0030183B">
        <w:rPr>
          <w:sz w:val="18"/>
        </w:rPr>
        <w:t xml:space="preserve"> </w:t>
      </w:r>
      <w:r w:rsidRPr="00A55DB1">
        <w:rPr>
          <w:sz w:val="18"/>
        </w:rPr>
        <w:t>şudur:</w:t>
      </w:r>
      <w:r w:rsidRPr="00A55DB1" w:rsidR="0030183B">
        <w:rPr>
          <w:sz w:val="18"/>
        </w:rPr>
        <w:t xml:space="preserve"> </w:t>
      </w:r>
      <w:r w:rsidRPr="00A55DB1">
        <w:rPr>
          <w:sz w:val="18"/>
        </w:rPr>
        <w:t>Kendileri</w:t>
      </w:r>
      <w:r w:rsidRPr="00A55DB1" w:rsidR="0030183B">
        <w:rPr>
          <w:sz w:val="18"/>
        </w:rPr>
        <w:t xml:space="preserve"> </w:t>
      </w:r>
      <w:r w:rsidRPr="00A55DB1">
        <w:rPr>
          <w:sz w:val="18"/>
        </w:rPr>
        <w:t>iktidara</w:t>
      </w:r>
      <w:r w:rsidRPr="00A55DB1" w:rsidR="0030183B">
        <w:rPr>
          <w:sz w:val="18"/>
        </w:rPr>
        <w:t xml:space="preserve"> </w:t>
      </w:r>
      <w:r w:rsidRPr="00A55DB1">
        <w:rPr>
          <w:sz w:val="18"/>
        </w:rPr>
        <w:t>geldiklerinde,</w:t>
      </w:r>
      <w:r w:rsidRPr="00A55DB1" w:rsidR="0030183B">
        <w:rPr>
          <w:sz w:val="18"/>
        </w:rPr>
        <w:t xml:space="preserve"> </w:t>
      </w:r>
      <w:r w:rsidRPr="00A55DB1">
        <w:rPr>
          <w:sz w:val="18"/>
        </w:rPr>
        <w:t>yapabilirlerse,</w:t>
      </w:r>
      <w:r w:rsidRPr="00A55DB1" w:rsidR="0030183B">
        <w:rPr>
          <w:sz w:val="18"/>
        </w:rPr>
        <w:t xml:space="preserve"> </w:t>
      </w:r>
      <w:r w:rsidRPr="00A55DB1">
        <w:rPr>
          <w:sz w:val="18"/>
        </w:rPr>
        <w:t>Sultanahmet’i</w:t>
      </w:r>
      <w:r w:rsidRPr="00A55DB1" w:rsidR="0030183B">
        <w:rPr>
          <w:sz w:val="18"/>
        </w:rPr>
        <w:t xml:space="preserve"> </w:t>
      </w:r>
      <w:r w:rsidRPr="00A55DB1">
        <w:rPr>
          <w:sz w:val="18"/>
        </w:rPr>
        <w:t>müzeye</w:t>
      </w:r>
      <w:r w:rsidRPr="00A55DB1" w:rsidR="0030183B">
        <w:rPr>
          <w:sz w:val="18"/>
        </w:rPr>
        <w:t xml:space="preserve"> </w:t>
      </w:r>
      <w:r w:rsidRPr="00A55DB1">
        <w:rPr>
          <w:sz w:val="18"/>
        </w:rPr>
        <w:t>çevirirler.</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Sayın</w:t>
      </w:r>
      <w:r w:rsidRPr="00A55DB1" w:rsidR="0030183B">
        <w:rPr>
          <w:sz w:val="18"/>
        </w:rPr>
        <w:t xml:space="preserve"> </w:t>
      </w:r>
      <w:r w:rsidRPr="00A55DB1">
        <w:rPr>
          <w:sz w:val="18"/>
        </w:rPr>
        <w:t>Özel.</w:t>
      </w:r>
    </w:p>
    <w:p w:rsidRPr="00A55DB1" w:rsidR="00CE5C1C" w:rsidP="00A55DB1" w:rsidRDefault="00CE5C1C">
      <w:pPr>
        <w:tabs>
          <w:tab w:val="center" w:pos="5100"/>
        </w:tabs>
        <w:suppressAutoHyphens/>
        <w:ind w:left="80" w:right="60" w:firstLine="760"/>
        <w:jc w:val="both"/>
        <w:rPr>
          <w:sz w:val="18"/>
        </w:rPr>
      </w:pPr>
      <w:r w:rsidRPr="00A55DB1">
        <w:rPr>
          <w:sz w:val="18"/>
        </w:rPr>
        <w:t>V.- AÇIKLAMALAR (Devam)</w:t>
      </w:r>
    </w:p>
    <w:p w:rsidRPr="00A55DB1" w:rsidR="00CE5C1C" w:rsidP="00A55DB1" w:rsidRDefault="00CE5C1C">
      <w:pPr>
        <w:tabs>
          <w:tab w:val="center" w:pos="5100"/>
        </w:tabs>
        <w:suppressAutoHyphens/>
        <w:ind w:left="80" w:right="60" w:firstLine="760"/>
        <w:jc w:val="both"/>
        <w:rPr>
          <w:sz w:val="18"/>
        </w:rPr>
      </w:pPr>
      <w:r w:rsidRPr="00A55DB1">
        <w:rPr>
          <w:sz w:val="18"/>
        </w:rPr>
        <w:t>59.- Manisa Milletvekili Özgür Özel’in, İstanbul Milletvekili Mehmet Muş’un yerinden sarf ettiği bazı ifadelerine ilişkin açıklaması</w:t>
      </w:r>
    </w:p>
    <w:p w:rsidRPr="00A55DB1" w:rsidR="00286344" w:rsidP="00A55DB1" w:rsidRDefault="00286344">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tutanağa</w:t>
      </w:r>
      <w:r w:rsidRPr="00A55DB1" w:rsidR="0030183B">
        <w:rPr>
          <w:sz w:val="18"/>
        </w:rPr>
        <w:t xml:space="preserve"> </w:t>
      </w:r>
      <w:r w:rsidRPr="00A55DB1">
        <w:rPr>
          <w:sz w:val="18"/>
        </w:rPr>
        <w:t>geçsin</w:t>
      </w:r>
      <w:r w:rsidRPr="00A55DB1" w:rsidR="0030183B">
        <w:rPr>
          <w:sz w:val="18"/>
        </w:rPr>
        <w:t xml:space="preserve"> </w:t>
      </w:r>
      <w:r w:rsidRPr="00A55DB1">
        <w:rPr>
          <w:sz w:val="18"/>
        </w:rPr>
        <w:t>ki</w:t>
      </w:r>
      <w:r w:rsidRPr="00A55DB1" w:rsidR="0030183B">
        <w:rPr>
          <w:sz w:val="18"/>
        </w:rPr>
        <w:t xml:space="preserve"> </w:t>
      </w:r>
      <w:r w:rsidRPr="00A55DB1">
        <w:rPr>
          <w:sz w:val="18"/>
        </w:rPr>
        <w:t>Sayın</w:t>
      </w:r>
      <w:r w:rsidRPr="00A55DB1" w:rsidR="0030183B">
        <w:rPr>
          <w:sz w:val="18"/>
        </w:rPr>
        <w:t xml:space="preserve"> </w:t>
      </w:r>
      <w:r w:rsidRPr="00A55DB1">
        <w:rPr>
          <w:sz w:val="18"/>
        </w:rPr>
        <w:t>Kaboğlu’nun</w:t>
      </w:r>
      <w:r w:rsidRPr="00A55DB1" w:rsidR="0030183B">
        <w:rPr>
          <w:sz w:val="18"/>
        </w:rPr>
        <w:t xml:space="preserve"> </w:t>
      </w:r>
      <w:r w:rsidRPr="00A55DB1">
        <w:rPr>
          <w:sz w:val="18"/>
        </w:rPr>
        <w:t>yargı</w:t>
      </w:r>
      <w:r w:rsidRPr="00A55DB1" w:rsidR="0030183B">
        <w:rPr>
          <w:sz w:val="18"/>
        </w:rPr>
        <w:t xml:space="preserve"> </w:t>
      </w:r>
      <w:r w:rsidRPr="00A55DB1">
        <w:rPr>
          <w:sz w:val="18"/>
        </w:rPr>
        <w:t>bağımsızlığı</w:t>
      </w:r>
      <w:r w:rsidRPr="00A55DB1" w:rsidR="0030183B">
        <w:rPr>
          <w:sz w:val="18"/>
        </w:rPr>
        <w:t xml:space="preserve"> </w:t>
      </w:r>
      <w:r w:rsidRPr="00A55DB1">
        <w:rPr>
          <w:sz w:val="18"/>
        </w:rPr>
        <w:t>konusunda</w:t>
      </w:r>
      <w:r w:rsidRPr="00A55DB1" w:rsidR="0030183B">
        <w:rPr>
          <w:sz w:val="18"/>
        </w:rPr>
        <w:t xml:space="preserve"> </w:t>
      </w:r>
      <w:r w:rsidRPr="00A55DB1">
        <w:rPr>
          <w:sz w:val="18"/>
        </w:rPr>
        <w:t>Danıştaya</w:t>
      </w:r>
      <w:r w:rsidRPr="00A55DB1" w:rsidR="0030183B">
        <w:rPr>
          <w:sz w:val="18"/>
        </w:rPr>
        <w:t xml:space="preserve"> </w:t>
      </w:r>
      <w:r w:rsidRPr="00A55DB1">
        <w:rPr>
          <w:sz w:val="18"/>
        </w:rPr>
        <w:t>sürekli</w:t>
      </w:r>
      <w:r w:rsidRPr="00A55DB1" w:rsidR="0030183B">
        <w:rPr>
          <w:sz w:val="18"/>
        </w:rPr>
        <w:t xml:space="preserve"> </w:t>
      </w:r>
      <w:r w:rsidRPr="00A55DB1">
        <w:rPr>
          <w:sz w:val="18"/>
        </w:rPr>
        <w:t>göreceği</w:t>
      </w:r>
      <w:r w:rsidRPr="00A55DB1" w:rsidR="0030183B">
        <w:rPr>
          <w:sz w:val="18"/>
        </w:rPr>
        <w:t xml:space="preserve"> </w:t>
      </w:r>
      <w:r w:rsidRPr="00A55DB1">
        <w:rPr>
          <w:sz w:val="18"/>
        </w:rPr>
        <w:t>bir</w:t>
      </w:r>
      <w:r w:rsidRPr="00A55DB1" w:rsidR="0030183B">
        <w:rPr>
          <w:sz w:val="18"/>
        </w:rPr>
        <w:t xml:space="preserve"> </w:t>
      </w:r>
      <w:r w:rsidRPr="00A55DB1">
        <w:rPr>
          <w:sz w:val="18"/>
        </w:rPr>
        <w:t>mahkemenin</w:t>
      </w:r>
      <w:r w:rsidRPr="00A55DB1" w:rsidR="0030183B">
        <w:rPr>
          <w:sz w:val="18"/>
        </w:rPr>
        <w:t xml:space="preserve"> </w:t>
      </w:r>
      <w:r w:rsidRPr="00A55DB1">
        <w:rPr>
          <w:sz w:val="18"/>
        </w:rPr>
        <w:t>tarihini</w:t>
      </w:r>
      <w:r w:rsidRPr="00A55DB1" w:rsidR="0030183B">
        <w:rPr>
          <w:sz w:val="18"/>
        </w:rPr>
        <w:t xml:space="preserve"> </w:t>
      </w:r>
      <w:r w:rsidRPr="00A55DB1">
        <w:rPr>
          <w:sz w:val="18"/>
        </w:rPr>
        <w:t>hatırlatmak</w:t>
      </w:r>
      <w:r w:rsidRPr="00A55DB1" w:rsidR="0030183B">
        <w:rPr>
          <w:sz w:val="18"/>
        </w:rPr>
        <w:t xml:space="preserve"> </w:t>
      </w:r>
      <w:r w:rsidRPr="00A55DB1">
        <w:rPr>
          <w:sz w:val="18"/>
        </w:rPr>
        <w:t>yargıya…</w:t>
      </w:r>
    </w:p>
    <w:p w:rsidRPr="00A55DB1" w:rsidR="00286344" w:rsidP="00A55DB1" w:rsidRDefault="00286344">
      <w:pPr>
        <w:pStyle w:val="GENELKURUL"/>
        <w:spacing w:line="240" w:lineRule="auto"/>
        <w:rPr>
          <w:sz w:val="18"/>
        </w:rPr>
      </w:pPr>
      <w:r w:rsidRPr="00A55DB1">
        <w:rPr>
          <w:sz w:val="18"/>
        </w:rPr>
        <w:t>İSMAİL</w:t>
      </w:r>
      <w:r w:rsidRPr="00A55DB1" w:rsidR="0030183B">
        <w:rPr>
          <w:sz w:val="18"/>
        </w:rPr>
        <w:t xml:space="preserve"> </w:t>
      </w:r>
      <w:r w:rsidRPr="00A55DB1">
        <w:rPr>
          <w:sz w:val="18"/>
        </w:rPr>
        <w:t>EMRAH</w:t>
      </w:r>
      <w:r w:rsidRPr="00A55DB1" w:rsidR="0030183B">
        <w:rPr>
          <w:sz w:val="18"/>
        </w:rPr>
        <w:t xml:space="preserve"> </w:t>
      </w:r>
      <w:r w:rsidRPr="00A55DB1">
        <w:rPr>
          <w:sz w:val="18"/>
        </w:rPr>
        <w:t>KARAYEL</w:t>
      </w:r>
      <w:r w:rsidRPr="00A55DB1" w:rsidR="0030183B">
        <w:rPr>
          <w:sz w:val="18"/>
        </w:rPr>
        <w:t xml:space="preserve"> </w:t>
      </w:r>
      <w:r w:rsidRPr="00A55DB1">
        <w:rPr>
          <w:sz w:val="18"/>
        </w:rPr>
        <w:t>(Kayseri)</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r w:rsidRPr="00A55DB1" w:rsidR="0030183B">
        <w:rPr>
          <w:sz w:val="18"/>
        </w:rPr>
        <w:t xml:space="preserve"> </w:t>
      </w: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niye</w:t>
      </w:r>
      <w:r w:rsidRPr="00A55DB1" w:rsidR="0030183B">
        <w:rPr>
          <w:sz w:val="18"/>
        </w:rPr>
        <w:t xml:space="preserve"> </w:t>
      </w:r>
      <w:r w:rsidRPr="00A55DB1">
        <w:rPr>
          <w:sz w:val="18"/>
        </w:rPr>
        <w:t>maske</w:t>
      </w:r>
      <w:r w:rsidRPr="00A55DB1" w:rsidR="0030183B">
        <w:rPr>
          <w:sz w:val="18"/>
        </w:rPr>
        <w:t xml:space="preserve"> </w:t>
      </w:r>
      <w:r w:rsidRPr="00A55DB1">
        <w:rPr>
          <w:sz w:val="18"/>
        </w:rPr>
        <w:t>takmıyor?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Senin</w:t>
      </w:r>
      <w:r w:rsidRPr="00A55DB1" w:rsidR="0030183B">
        <w:rPr>
          <w:sz w:val="18"/>
        </w:rPr>
        <w:t xml:space="preserve"> </w:t>
      </w:r>
      <w:r w:rsidRPr="00A55DB1">
        <w:rPr>
          <w:sz w:val="18"/>
        </w:rPr>
        <w:t>Grup</w:t>
      </w:r>
      <w:r w:rsidRPr="00A55DB1" w:rsidR="0030183B">
        <w:rPr>
          <w:sz w:val="18"/>
        </w:rPr>
        <w:t xml:space="preserve"> </w:t>
      </w:r>
      <w:r w:rsidRPr="00A55DB1">
        <w:rPr>
          <w:sz w:val="18"/>
        </w:rPr>
        <w:t>Başkan</w:t>
      </w:r>
      <w:r w:rsidRPr="00A55DB1" w:rsidR="0030183B">
        <w:rPr>
          <w:sz w:val="18"/>
        </w:rPr>
        <w:t xml:space="preserve"> </w:t>
      </w:r>
      <w:r w:rsidRPr="00A55DB1">
        <w:rPr>
          <w:sz w:val="18"/>
        </w:rPr>
        <w:t>Vekilin</w:t>
      </w:r>
      <w:r w:rsidRPr="00A55DB1" w:rsidR="0030183B">
        <w:rPr>
          <w:sz w:val="18"/>
        </w:rPr>
        <w:t xml:space="preserve"> </w:t>
      </w:r>
      <w:r w:rsidRPr="00A55DB1">
        <w:rPr>
          <w:sz w:val="18"/>
        </w:rPr>
        <w:t>de</w:t>
      </w:r>
      <w:r w:rsidRPr="00A55DB1" w:rsidR="0030183B">
        <w:rPr>
          <w:sz w:val="18"/>
        </w:rPr>
        <w:t xml:space="preserve"> </w:t>
      </w:r>
      <w:r w:rsidRPr="00A55DB1">
        <w:rPr>
          <w:sz w:val="18"/>
        </w:rPr>
        <w:t>konuşuyorken…</w:t>
      </w:r>
      <w:r w:rsidRPr="00A55DB1" w:rsidR="0030183B">
        <w:rPr>
          <w:sz w:val="18"/>
        </w:rPr>
        <w:t xml:space="preserve"> </w:t>
      </w:r>
      <w:r w:rsidRPr="00A55DB1">
        <w:rPr>
          <w:sz w:val="18"/>
        </w:rPr>
        <w:t>Hayır</w:t>
      </w:r>
      <w:r w:rsidRPr="00A55DB1" w:rsidR="0030183B">
        <w:rPr>
          <w:sz w:val="18"/>
        </w:rPr>
        <w:t xml:space="preserve"> </w:t>
      </w:r>
      <w:r w:rsidRPr="00A55DB1">
        <w:rPr>
          <w:sz w:val="18"/>
        </w:rPr>
        <w:t>sizinkiler</w:t>
      </w:r>
      <w:r w:rsidRPr="00A55DB1" w:rsidR="0030183B">
        <w:rPr>
          <w:sz w:val="18"/>
        </w:rPr>
        <w:t xml:space="preserve"> </w:t>
      </w:r>
      <w:r w:rsidRPr="00A55DB1">
        <w:rPr>
          <w:sz w:val="18"/>
        </w:rPr>
        <w:t>de</w:t>
      </w:r>
      <w:r w:rsidRPr="00A55DB1" w:rsidR="0030183B">
        <w:rPr>
          <w:sz w:val="18"/>
        </w:rPr>
        <w:t xml:space="preserve"> </w:t>
      </w:r>
      <w:r w:rsidRPr="00A55DB1">
        <w:rPr>
          <w:sz w:val="18"/>
        </w:rPr>
        <w:t>takmıyor,</w:t>
      </w:r>
      <w:r w:rsidRPr="00A55DB1" w:rsidR="0030183B">
        <w:rPr>
          <w:sz w:val="18"/>
        </w:rPr>
        <w:t xml:space="preserve"> </w:t>
      </w:r>
      <w:r w:rsidRPr="00A55DB1">
        <w:rPr>
          <w:sz w:val="18"/>
        </w:rPr>
        <w:t>hepimiz</w:t>
      </w:r>
      <w:r w:rsidRPr="00A55DB1" w:rsidR="0030183B">
        <w:rPr>
          <w:sz w:val="18"/>
        </w:rPr>
        <w:t xml:space="preserve"> </w:t>
      </w:r>
      <w:r w:rsidRPr="00A55DB1">
        <w:rPr>
          <w:sz w:val="18"/>
        </w:rPr>
        <w:t>öyleyiz</w:t>
      </w:r>
      <w:r w:rsidRPr="00A55DB1" w:rsidR="0030183B">
        <w:rPr>
          <w:sz w:val="18"/>
        </w:rPr>
        <w:t xml:space="preserve"> </w:t>
      </w:r>
      <w:r w:rsidRPr="00A55DB1">
        <w:rPr>
          <w:sz w:val="18"/>
        </w:rPr>
        <w:t>ki.</w:t>
      </w:r>
      <w:r w:rsidRPr="00A55DB1" w:rsidR="0030183B">
        <w:rPr>
          <w:sz w:val="18"/>
        </w:rPr>
        <w:t xml:space="preserve"> </w:t>
      </w:r>
      <w:r w:rsidRPr="00A55DB1">
        <w:rPr>
          <w:sz w:val="18"/>
        </w:rPr>
        <w:t>Kürsüde</w:t>
      </w:r>
      <w:r w:rsidRPr="00A55DB1" w:rsidR="0030183B">
        <w:rPr>
          <w:sz w:val="18"/>
        </w:rPr>
        <w:t xml:space="preserve"> </w:t>
      </w:r>
      <w:r w:rsidRPr="00A55DB1">
        <w:rPr>
          <w:sz w:val="18"/>
        </w:rPr>
        <w:t>de</w:t>
      </w:r>
      <w:r w:rsidRPr="00A55DB1" w:rsidR="0030183B">
        <w:rPr>
          <w:sz w:val="18"/>
        </w:rPr>
        <w:t xml:space="preserve"> </w:t>
      </w:r>
      <w:r w:rsidRPr="00A55DB1">
        <w:rPr>
          <w:sz w:val="18"/>
        </w:rPr>
        <w:t>takılmıyor,</w:t>
      </w:r>
      <w:r w:rsidRPr="00A55DB1" w:rsidR="0030183B">
        <w:rPr>
          <w:sz w:val="18"/>
        </w:rPr>
        <w:t xml:space="preserve"> </w:t>
      </w:r>
      <w:r w:rsidRPr="00A55DB1">
        <w:rPr>
          <w:sz w:val="18"/>
        </w:rPr>
        <w:t>öyle</w:t>
      </w:r>
      <w:r w:rsidRPr="00A55DB1" w:rsidR="0030183B">
        <w:rPr>
          <w:sz w:val="18"/>
        </w:rPr>
        <w:t xml:space="preserve"> </w:t>
      </w:r>
      <w:r w:rsidRPr="00A55DB1">
        <w:rPr>
          <w:sz w:val="18"/>
        </w:rPr>
        <w:t>anlaştık.</w:t>
      </w:r>
    </w:p>
    <w:p w:rsidRPr="00A55DB1" w:rsidR="00286344" w:rsidP="00A55DB1" w:rsidRDefault="00286344">
      <w:pPr>
        <w:pStyle w:val="GENELKURUL"/>
        <w:spacing w:line="240" w:lineRule="auto"/>
        <w:rPr>
          <w:sz w:val="18"/>
        </w:rPr>
      </w:pP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Sayın</w:t>
      </w:r>
      <w:r w:rsidRPr="00A55DB1" w:rsidR="0030183B">
        <w:rPr>
          <w:sz w:val="18"/>
        </w:rPr>
        <w:t xml:space="preserve"> </w:t>
      </w:r>
      <w:r w:rsidRPr="00A55DB1">
        <w:rPr>
          <w:sz w:val="18"/>
        </w:rPr>
        <w:t>Kaboğlu</w:t>
      </w:r>
      <w:r w:rsidRPr="00A55DB1" w:rsidR="0030183B">
        <w:rPr>
          <w:sz w:val="18"/>
        </w:rPr>
        <w:t xml:space="preserve"> </w:t>
      </w:r>
      <w:r w:rsidRPr="00A55DB1">
        <w:rPr>
          <w:sz w:val="18"/>
        </w:rPr>
        <w:t>yargı</w:t>
      </w:r>
      <w:r w:rsidRPr="00A55DB1" w:rsidR="0030183B">
        <w:rPr>
          <w:sz w:val="18"/>
        </w:rPr>
        <w:t xml:space="preserve"> </w:t>
      </w:r>
      <w:r w:rsidRPr="00A55DB1">
        <w:rPr>
          <w:sz w:val="18"/>
        </w:rPr>
        <w:t>bağımsızlığı</w:t>
      </w:r>
      <w:r w:rsidRPr="00A55DB1" w:rsidR="0030183B">
        <w:rPr>
          <w:sz w:val="18"/>
        </w:rPr>
        <w:t xml:space="preserve"> </w:t>
      </w:r>
      <w:r w:rsidRPr="00A55DB1">
        <w:rPr>
          <w:sz w:val="18"/>
        </w:rPr>
        <w:t>ve…</w:t>
      </w:r>
    </w:p>
    <w:p w:rsidRPr="00A55DB1" w:rsidR="00286344" w:rsidP="00A55DB1" w:rsidRDefault="00286344">
      <w:pPr>
        <w:pStyle w:val="GENELKURUL"/>
        <w:spacing w:line="240" w:lineRule="auto"/>
        <w:rPr>
          <w:sz w:val="18"/>
        </w:rPr>
      </w:pPr>
      <w:r w:rsidRPr="00A55DB1">
        <w:rPr>
          <w:sz w:val="18"/>
        </w:rPr>
        <w:t>RECEP</w:t>
      </w:r>
      <w:r w:rsidRPr="00A55DB1" w:rsidR="0030183B">
        <w:rPr>
          <w:sz w:val="18"/>
        </w:rPr>
        <w:t xml:space="preserve"> </w:t>
      </w:r>
      <w:r w:rsidRPr="00A55DB1">
        <w:rPr>
          <w:sz w:val="18"/>
        </w:rPr>
        <w:t>ÖZEL</w:t>
      </w:r>
      <w:r w:rsidRPr="00A55DB1" w:rsidR="0030183B">
        <w:rPr>
          <w:sz w:val="18"/>
        </w:rPr>
        <w:t xml:space="preserve"> </w:t>
      </w:r>
      <w:r w:rsidRPr="00A55DB1">
        <w:rPr>
          <w:sz w:val="18"/>
        </w:rPr>
        <w:t>(Isparta)</w:t>
      </w:r>
      <w:r w:rsidRPr="00A55DB1" w:rsidR="0030183B">
        <w:rPr>
          <w:sz w:val="18"/>
        </w:rPr>
        <w:t xml:space="preserve"> </w:t>
      </w:r>
      <w:r w:rsidRPr="00A55DB1">
        <w:rPr>
          <w:sz w:val="18"/>
        </w:rPr>
        <w:t>–</w:t>
      </w:r>
      <w:r w:rsidRPr="00A55DB1" w:rsidR="0030183B">
        <w:rPr>
          <w:sz w:val="18"/>
        </w:rPr>
        <w:t xml:space="preserve"> </w:t>
      </w:r>
      <w:r w:rsidRPr="00A55DB1">
        <w:rPr>
          <w:sz w:val="18"/>
        </w:rPr>
        <w:t>Kaboğlu</w:t>
      </w:r>
      <w:r w:rsidRPr="00A55DB1" w:rsidR="0030183B">
        <w:rPr>
          <w:sz w:val="18"/>
        </w:rPr>
        <w:t xml:space="preserve"> </w:t>
      </w:r>
      <w:r w:rsidRPr="00A55DB1">
        <w:rPr>
          <w:sz w:val="18"/>
        </w:rPr>
        <w:t>konuştu,</w:t>
      </w:r>
      <w:r w:rsidRPr="00A55DB1" w:rsidR="0030183B">
        <w:rPr>
          <w:sz w:val="18"/>
        </w:rPr>
        <w:t xml:space="preserve"> </w:t>
      </w:r>
      <w:r w:rsidRPr="00A55DB1">
        <w:rPr>
          <w:sz w:val="18"/>
        </w:rPr>
        <w:t>sen</w:t>
      </w:r>
      <w:r w:rsidRPr="00A55DB1" w:rsidR="0030183B">
        <w:rPr>
          <w:sz w:val="18"/>
        </w:rPr>
        <w:t xml:space="preserve"> </w:t>
      </w:r>
      <w:r w:rsidRPr="00A55DB1">
        <w:rPr>
          <w:sz w:val="18"/>
        </w:rPr>
        <w:t>onu</w:t>
      </w:r>
      <w:r w:rsidRPr="00A55DB1" w:rsidR="0030183B">
        <w:rPr>
          <w:sz w:val="18"/>
        </w:rPr>
        <w:t xml:space="preserve"> </w:t>
      </w:r>
      <w:r w:rsidRPr="00A55DB1">
        <w:rPr>
          <w:sz w:val="18"/>
        </w:rPr>
        <w:t>ne</w:t>
      </w:r>
      <w:r w:rsidRPr="00A55DB1" w:rsidR="0030183B">
        <w:rPr>
          <w:sz w:val="18"/>
        </w:rPr>
        <w:t xml:space="preserve"> </w:t>
      </w:r>
      <w:r w:rsidRPr="00A55DB1">
        <w:rPr>
          <w:sz w:val="18"/>
        </w:rPr>
        <w:t>diye</w:t>
      </w:r>
      <w:r w:rsidRPr="00A55DB1" w:rsidR="0030183B">
        <w:rPr>
          <w:sz w:val="18"/>
        </w:rPr>
        <w:t xml:space="preserve"> </w:t>
      </w:r>
      <w:r w:rsidRPr="00A55DB1">
        <w:rPr>
          <w:sz w:val="18"/>
        </w:rPr>
        <w:t>şey</w:t>
      </w:r>
      <w:r w:rsidRPr="00A55DB1" w:rsidR="0030183B">
        <w:rPr>
          <w:sz w:val="18"/>
        </w:rPr>
        <w:t xml:space="preserve"> </w:t>
      </w:r>
      <w:r w:rsidRPr="00A55DB1">
        <w:rPr>
          <w:sz w:val="18"/>
        </w:rPr>
        <w:t>yapıyorsun,</w:t>
      </w:r>
      <w:r w:rsidRPr="00A55DB1" w:rsidR="0030183B">
        <w:rPr>
          <w:sz w:val="18"/>
        </w:rPr>
        <w:t xml:space="preserve"> </w:t>
      </w:r>
      <w:r w:rsidRPr="00A55DB1">
        <w:rPr>
          <w:sz w:val="18"/>
        </w:rPr>
        <w:t>hoca</w:t>
      </w:r>
      <w:r w:rsidRPr="00A55DB1" w:rsidR="0030183B">
        <w:rPr>
          <w:sz w:val="18"/>
        </w:rPr>
        <w:t xml:space="preserve"> </w:t>
      </w:r>
      <w:r w:rsidRPr="00A55DB1">
        <w:rPr>
          <w:sz w:val="18"/>
        </w:rPr>
        <w:t>konuştu.</w:t>
      </w:r>
    </w:p>
    <w:p w:rsidRPr="00A55DB1" w:rsidR="00286344" w:rsidP="00A55DB1" w:rsidRDefault="00286344">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Sana</w:t>
      </w:r>
      <w:r w:rsidRPr="00A55DB1" w:rsidR="0030183B">
        <w:rPr>
          <w:sz w:val="18"/>
        </w:rPr>
        <w:t xml:space="preserve"> </w:t>
      </w:r>
      <w:r w:rsidRPr="00A55DB1">
        <w:rPr>
          <w:sz w:val="18"/>
        </w:rPr>
        <w:t>ne</w:t>
      </w:r>
      <w:r w:rsidRPr="00A55DB1" w:rsidR="0030183B">
        <w:rPr>
          <w:sz w:val="18"/>
        </w:rPr>
        <w:t xml:space="preserve"> </w:t>
      </w:r>
      <w:r w:rsidRPr="00A55DB1">
        <w:rPr>
          <w:sz w:val="18"/>
        </w:rPr>
        <w:t>Recep</w:t>
      </w:r>
      <w:r w:rsidRPr="00A55DB1" w:rsidR="0030183B">
        <w:rPr>
          <w:sz w:val="18"/>
        </w:rPr>
        <w:t xml:space="preserve"> </w:t>
      </w:r>
      <w:r w:rsidRPr="00A55DB1">
        <w:rPr>
          <w:sz w:val="18"/>
        </w:rPr>
        <w:t>Bey,</w:t>
      </w:r>
      <w:r w:rsidRPr="00A55DB1" w:rsidR="0030183B">
        <w:rPr>
          <w:sz w:val="18"/>
        </w:rPr>
        <w:t xml:space="preserve"> </w:t>
      </w:r>
      <w:r w:rsidRPr="00A55DB1">
        <w:rPr>
          <w:sz w:val="18"/>
        </w:rPr>
        <w:t>sana</w:t>
      </w:r>
      <w:r w:rsidRPr="00A55DB1" w:rsidR="0030183B">
        <w:rPr>
          <w:sz w:val="18"/>
        </w:rPr>
        <w:t xml:space="preserve"> </w:t>
      </w:r>
      <w:r w:rsidRPr="00A55DB1">
        <w:rPr>
          <w:sz w:val="18"/>
        </w:rPr>
        <w:t>ne?</w:t>
      </w:r>
      <w:r w:rsidRPr="00A55DB1" w:rsidR="0030183B">
        <w:rPr>
          <w:sz w:val="18"/>
        </w:rPr>
        <w:t xml:space="preserve"> </w:t>
      </w:r>
      <w:r w:rsidRPr="00A55DB1">
        <w:rPr>
          <w:sz w:val="18"/>
        </w:rPr>
        <w:t>Takdir</w:t>
      </w:r>
      <w:r w:rsidRPr="00A55DB1" w:rsidR="0030183B">
        <w:rPr>
          <w:sz w:val="18"/>
        </w:rPr>
        <w:t xml:space="preserve"> </w:t>
      </w:r>
      <w:r w:rsidRPr="00A55DB1">
        <w:rPr>
          <w:sz w:val="18"/>
        </w:rPr>
        <w:t>etti</w:t>
      </w:r>
      <w:r w:rsidRPr="00A55DB1" w:rsidR="0030183B">
        <w:rPr>
          <w:sz w:val="18"/>
        </w:rPr>
        <w:t xml:space="preserve"> </w:t>
      </w:r>
      <w:r w:rsidRPr="00A55DB1">
        <w:rPr>
          <w:sz w:val="18"/>
        </w:rPr>
        <w:t>riyaset</w:t>
      </w:r>
      <w:r w:rsidRPr="00A55DB1" w:rsidR="0030183B">
        <w:rPr>
          <w:sz w:val="18"/>
        </w:rPr>
        <w:t xml:space="preserve"> </w:t>
      </w:r>
      <w:r w:rsidRPr="00A55DB1">
        <w:rPr>
          <w:sz w:val="18"/>
        </w:rPr>
        <w:t>makamı,</w:t>
      </w:r>
      <w:r w:rsidRPr="00A55DB1" w:rsidR="0030183B">
        <w:rPr>
          <w:sz w:val="18"/>
        </w:rPr>
        <w:t xml:space="preserve"> </w:t>
      </w:r>
      <w:r w:rsidRPr="00A55DB1">
        <w:rPr>
          <w:sz w:val="18"/>
        </w:rPr>
        <w:t>cevap</w:t>
      </w:r>
      <w:r w:rsidRPr="00A55DB1" w:rsidR="0030183B">
        <w:rPr>
          <w:sz w:val="18"/>
        </w:rPr>
        <w:t xml:space="preserve"> </w:t>
      </w:r>
      <w:r w:rsidRPr="00A55DB1">
        <w:rPr>
          <w:sz w:val="18"/>
        </w:rPr>
        <w:t>veriyoruz.</w:t>
      </w:r>
      <w:r w:rsidRPr="00A55DB1" w:rsidR="0030183B">
        <w:rPr>
          <w:sz w:val="18"/>
        </w:rPr>
        <w:t xml:space="preserve"> </w:t>
      </w:r>
      <w:r w:rsidRPr="00A55DB1">
        <w:rPr>
          <w:sz w:val="18"/>
        </w:rPr>
        <w:t>Grup</w:t>
      </w:r>
      <w:r w:rsidRPr="00A55DB1" w:rsidR="0030183B">
        <w:rPr>
          <w:sz w:val="18"/>
        </w:rPr>
        <w:t xml:space="preserve"> </w:t>
      </w:r>
      <w:r w:rsidRPr="00A55DB1">
        <w:rPr>
          <w:sz w:val="18"/>
        </w:rPr>
        <w:t>Başkanın,</w:t>
      </w:r>
      <w:r w:rsidRPr="00A55DB1" w:rsidR="0030183B">
        <w:rPr>
          <w:sz w:val="18"/>
        </w:rPr>
        <w:t xml:space="preserve"> </w:t>
      </w:r>
      <w:r w:rsidRPr="00A55DB1">
        <w:rPr>
          <w:sz w:val="18"/>
        </w:rPr>
        <w:t>Meclis</w:t>
      </w:r>
      <w:r w:rsidRPr="00A55DB1" w:rsidR="0030183B">
        <w:rPr>
          <w:sz w:val="18"/>
        </w:rPr>
        <w:t xml:space="preserve"> </w:t>
      </w:r>
      <w:r w:rsidRPr="00A55DB1">
        <w:rPr>
          <w:sz w:val="18"/>
        </w:rPr>
        <w:t>Başkan</w:t>
      </w:r>
      <w:r w:rsidRPr="00A55DB1" w:rsidR="0030183B">
        <w:rPr>
          <w:sz w:val="18"/>
        </w:rPr>
        <w:t xml:space="preserve"> </w:t>
      </w:r>
      <w:r w:rsidRPr="00A55DB1">
        <w:rPr>
          <w:sz w:val="18"/>
        </w:rPr>
        <w:t>Vekilin…</w:t>
      </w:r>
    </w:p>
    <w:p w:rsidRPr="00A55DB1" w:rsidR="00286344" w:rsidP="00A55DB1" w:rsidRDefault="00286344">
      <w:pPr>
        <w:pStyle w:val="GENELKURUL"/>
        <w:spacing w:line="240" w:lineRule="auto"/>
        <w:rPr>
          <w:sz w:val="18"/>
        </w:rPr>
      </w:pPr>
      <w:r w:rsidRPr="00A55DB1">
        <w:rPr>
          <w:sz w:val="18"/>
        </w:rPr>
        <w:t>RECEP</w:t>
      </w:r>
      <w:r w:rsidRPr="00A55DB1" w:rsidR="0030183B">
        <w:rPr>
          <w:sz w:val="18"/>
        </w:rPr>
        <w:t xml:space="preserve"> </w:t>
      </w:r>
      <w:r w:rsidRPr="00A55DB1">
        <w:rPr>
          <w:sz w:val="18"/>
        </w:rPr>
        <w:t>ÖZEL</w:t>
      </w:r>
      <w:r w:rsidRPr="00A55DB1" w:rsidR="0030183B">
        <w:rPr>
          <w:sz w:val="18"/>
        </w:rPr>
        <w:t xml:space="preserve"> </w:t>
      </w:r>
      <w:r w:rsidRPr="00A55DB1">
        <w:rPr>
          <w:sz w:val="18"/>
        </w:rPr>
        <w:t>(Isparta)</w:t>
      </w:r>
      <w:r w:rsidRPr="00A55DB1" w:rsidR="0030183B">
        <w:rPr>
          <w:sz w:val="18"/>
        </w:rPr>
        <w:t xml:space="preserve"> </w:t>
      </w:r>
      <w:r w:rsidRPr="00A55DB1">
        <w:rPr>
          <w:sz w:val="18"/>
        </w:rPr>
        <w:t>–</w:t>
      </w:r>
      <w:r w:rsidRPr="00A55DB1" w:rsidR="0030183B">
        <w:rPr>
          <w:sz w:val="18"/>
        </w:rPr>
        <w:t xml:space="preserve"> </w:t>
      </w:r>
      <w:r w:rsidRPr="00A55DB1">
        <w:rPr>
          <w:sz w:val="18"/>
        </w:rPr>
        <w:t>Böyle</w:t>
      </w:r>
      <w:r w:rsidRPr="00A55DB1" w:rsidR="0030183B">
        <w:rPr>
          <w:sz w:val="18"/>
        </w:rPr>
        <w:t xml:space="preserve"> </w:t>
      </w:r>
      <w:r w:rsidRPr="00A55DB1">
        <w:rPr>
          <w:sz w:val="18"/>
        </w:rPr>
        <w:t>bir</w:t>
      </w:r>
      <w:r w:rsidRPr="00A55DB1" w:rsidR="0030183B">
        <w:rPr>
          <w:sz w:val="18"/>
        </w:rPr>
        <w:t xml:space="preserve"> </w:t>
      </w:r>
      <w:r w:rsidRPr="00A55DB1">
        <w:rPr>
          <w:sz w:val="18"/>
        </w:rPr>
        <w:t>usul</w:t>
      </w:r>
      <w:r w:rsidRPr="00A55DB1" w:rsidR="0030183B">
        <w:rPr>
          <w:sz w:val="18"/>
        </w:rPr>
        <w:t xml:space="preserve"> </w:t>
      </w:r>
      <w:r w:rsidRPr="00A55DB1">
        <w:rPr>
          <w:sz w:val="18"/>
        </w:rPr>
        <w:t>var</w:t>
      </w:r>
      <w:r w:rsidRPr="00A55DB1" w:rsidR="0030183B">
        <w:rPr>
          <w:sz w:val="18"/>
        </w:rPr>
        <w:t xml:space="preserve"> </w:t>
      </w:r>
      <w:r w:rsidRPr="00A55DB1">
        <w:rPr>
          <w:sz w:val="18"/>
        </w:rPr>
        <w:t>mı</w:t>
      </w:r>
      <w:r w:rsidRPr="00A55DB1" w:rsidR="0030183B">
        <w:rPr>
          <w:sz w:val="18"/>
        </w:rPr>
        <w:t xml:space="preserve"> </w:t>
      </w:r>
      <w:r w:rsidRPr="00A55DB1">
        <w:rPr>
          <w:sz w:val="18"/>
        </w:rPr>
        <w:t>ya?</w:t>
      </w:r>
      <w:r w:rsidRPr="00A55DB1" w:rsidR="0030183B">
        <w:rPr>
          <w:sz w:val="18"/>
        </w:rPr>
        <w:t xml:space="preserve"> </w:t>
      </w:r>
      <w:r w:rsidRPr="00A55DB1">
        <w:rPr>
          <w:sz w:val="18"/>
        </w:rPr>
        <w:t>Böyle</w:t>
      </w:r>
      <w:r w:rsidRPr="00A55DB1" w:rsidR="0030183B">
        <w:rPr>
          <w:sz w:val="18"/>
        </w:rPr>
        <w:t xml:space="preserve"> </w:t>
      </w:r>
      <w:r w:rsidRPr="00A55DB1">
        <w:rPr>
          <w:sz w:val="18"/>
        </w:rPr>
        <w:t>bir</w:t>
      </w:r>
      <w:r w:rsidRPr="00A55DB1" w:rsidR="0030183B">
        <w:rPr>
          <w:sz w:val="18"/>
        </w:rPr>
        <w:t xml:space="preserve"> </w:t>
      </w:r>
      <w:r w:rsidRPr="00A55DB1">
        <w:rPr>
          <w:sz w:val="18"/>
        </w:rPr>
        <w:t>usul</w:t>
      </w:r>
      <w:r w:rsidRPr="00A55DB1" w:rsidR="0030183B">
        <w:rPr>
          <w:sz w:val="18"/>
        </w:rPr>
        <w:t xml:space="preserve"> </w:t>
      </w:r>
      <w:r w:rsidRPr="00A55DB1">
        <w:rPr>
          <w:sz w:val="18"/>
        </w:rPr>
        <w:t>var</w:t>
      </w:r>
      <w:r w:rsidRPr="00A55DB1" w:rsidR="0030183B">
        <w:rPr>
          <w:sz w:val="18"/>
        </w:rPr>
        <w:t xml:space="preserve"> </w:t>
      </w:r>
      <w:r w:rsidRPr="00A55DB1">
        <w:rPr>
          <w:sz w:val="18"/>
        </w:rPr>
        <w:t>mı?</w:t>
      </w:r>
      <w:r w:rsidRPr="00A55DB1" w:rsidR="0030183B">
        <w:rPr>
          <w:sz w:val="18"/>
        </w:rPr>
        <w:t xml:space="preserve"> </w:t>
      </w:r>
      <w:r w:rsidRPr="00A55DB1">
        <w:rPr>
          <w:sz w:val="18"/>
        </w:rPr>
        <w:t>Hocaya</w:t>
      </w:r>
      <w:r w:rsidRPr="00A55DB1" w:rsidR="0030183B">
        <w:rPr>
          <w:sz w:val="18"/>
        </w:rPr>
        <w:t xml:space="preserve"> </w:t>
      </w:r>
      <w:r w:rsidRPr="00A55DB1">
        <w:rPr>
          <w:sz w:val="18"/>
        </w:rPr>
        <w:t>kim</w:t>
      </w:r>
      <w:r w:rsidRPr="00A55DB1" w:rsidR="0030183B">
        <w:rPr>
          <w:sz w:val="18"/>
        </w:rPr>
        <w:t xml:space="preserve"> </w:t>
      </w:r>
      <w:r w:rsidRPr="00A55DB1">
        <w:rPr>
          <w:sz w:val="18"/>
        </w:rPr>
        <w:t>cevap</w:t>
      </w:r>
      <w:r w:rsidRPr="00A55DB1" w:rsidR="0030183B">
        <w:rPr>
          <w:sz w:val="18"/>
        </w:rPr>
        <w:t xml:space="preserve"> </w:t>
      </w:r>
      <w:r w:rsidRPr="00A55DB1">
        <w:rPr>
          <w:sz w:val="18"/>
        </w:rPr>
        <w:t>verdi?</w:t>
      </w:r>
      <w:r w:rsidRPr="00A55DB1" w:rsidR="0030183B">
        <w:rPr>
          <w:sz w:val="18"/>
        </w:rPr>
        <w:t xml:space="preserve"> </w:t>
      </w:r>
      <w:r w:rsidRPr="00A55DB1">
        <w:rPr>
          <w:sz w:val="18"/>
        </w:rPr>
        <w:t>Hocanın</w:t>
      </w:r>
      <w:r w:rsidRPr="00A55DB1" w:rsidR="0030183B">
        <w:rPr>
          <w:sz w:val="18"/>
        </w:rPr>
        <w:t xml:space="preserve"> </w:t>
      </w:r>
      <w:r w:rsidRPr="00A55DB1">
        <w:rPr>
          <w:sz w:val="18"/>
        </w:rPr>
        <w:t>dediğini</w:t>
      </w:r>
      <w:r w:rsidRPr="00A55DB1" w:rsidR="0030183B">
        <w:rPr>
          <w:sz w:val="18"/>
        </w:rPr>
        <w:t xml:space="preserve"> </w:t>
      </w:r>
      <w:r w:rsidRPr="00A55DB1">
        <w:rPr>
          <w:sz w:val="18"/>
        </w:rPr>
        <w:t>mi</w:t>
      </w:r>
      <w:r w:rsidRPr="00A55DB1" w:rsidR="0030183B">
        <w:rPr>
          <w:sz w:val="18"/>
        </w:rPr>
        <w:t xml:space="preserve"> </w:t>
      </w:r>
      <w:r w:rsidRPr="00A55DB1">
        <w:rPr>
          <w:sz w:val="18"/>
        </w:rPr>
        <w:t>açıklayacaksın</w:t>
      </w:r>
      <w:r w:rsidRPr="00A55DB1" w:rsidR="0030183B">
        <w:rPr>
          <w:sz w:val="18"/>
        </w:rPr>
        <w:t xml:space="preserve"> </w:t>
      </w:r>
      <w:r w:rsidRPr="00A55DB1">
        <w:rPr>
          <w:sz w:val="18"/>
        </w:rPr>
        <w:t>ya?</w:t>
      </w:r>
      <w:r w:rsidRPr="00A55DB1" w:rsidR="0030183B">
        <w:rPr>
          <w:sz w:val="18"/>
        </w:rPr>
        <w:t xml:space="preserve"> </w:t>
      </w:r>
      <w:r w:rsidRPr="00A55DB1">
        <w:rPr>
          <w:sz w:val="18"/>
        </w:rPr>
        <w:t>Ya</w:t>
      </w:r>
      <w:r w:rsidRPr="00A55DB1" w:rsidR="0030183B">
        <w:rPr>
          <w:sz w:val="18"/>
        </w:rPr>
        <w:t xml:space="preserve"> </w:t>
      </w:r>
      <w:r w:rsidRPr="00A55DB1">
        <w:rPr>
          <w:sz w:val="18"/>
        </w:rPr>
        <w:t>kardeşim</w:t>
      </w:r>
      <w:r w:rsidRPr="00A55DB1" w:rsidR="0030183B">
        <w:rPr>
          <w:sz w:val="18"/>
        </w:rPr>
        <w:t xml:space="preserve"> </w:t>
      </w:r>
      <w:r w:rsidRPr="00A55DB1">
        <w:rPr>
          <w:sz w:val="18"/>
        </w:rPr>
        <w:t>hocanın</w:t>
      </w:r>
      <w:r w:rsidRPr="00A55DB1" w:rsidR="0030183B">
        <w:rPr>
          <w:sz w:val="18"/>
        </w:rPr>
        <w:t xml:space="preserve"> </w:t>
      </w:r>
      <w:r w:rsidRPr="00A55DB1">
        <w:rPr>
          <w:sz w:val="18"/>
        </w:rPr>
        <w:t>konuştuğunu</w:t>
      </w:r>
      <w:r w:rsidRPr="00A55DB1" w:rsidR="0030183B">
        <w:rPr>
          <w:sz w:val="18"/>
        </w:rPr>
        <w:t xml:space="preserve"> </w:t>
      </w:r>
      <w:r w:rsidRPr="00A55DB1">
        <w:rPr>
          <w:sz w:val="18"/>
        </w:rPr>
        <w:t>mu</w:t>
      </w:r>
      <w:r w:rsidRPr="00A55DB1" w:rsidR="0030183B">
        <w:rPr>
          <w:sz w:val="18"/>
        </w:rPr>
        <w:t xml:space="preserve"> </w:t>
      </w:r>
      <w:r w:rsidRPr="00A55DB1">
        <w:rPr>
          <w:sz w:val="18"/>
        </w:rPr>
        <w:t>açıklayacaksın?</w:t>
      </w:r>
      <w:r w:rsidRPr="00A55DB1" w:rsidR="0030183B">
        <w:rPr>
          <w:sz w:val="18"/>
        </w:rPr>
        <w:t xml:space="preserve"> </w:t>
      </w:r>
      <w:r w:rsidRPr="00A55DB1">
        <w:rPr>
          <w:sz w:val="18"/>
        </w:rPr>
        <w:t>Hadi</w:t>
      </w:r>
      <w:r w:rsidRPr="00A55DB1" w:rsidR="0030183B">
        <w:rPr>
          <w:sz w:val="18"/>
        </w:rPr>
        <w:t xml:space="preserve"> </w:t>
      </w:r>
      <w:r w:rsidRPr="00A55DB1">
        <w:rPr>
          <w:sz w:val="18"/>
        </w:rPr>
        <w:t>oradan!</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Meclis</w:t>
      </w:r>
      <w:r w:rsidRPr="00A55DB1" w:rsidR="0030183B">
        <w:rPr>
          <w:sz w:val="18"/>
        </w:rPr>
        <w:t xml:space="preserve"> </w:t>
      </w:r>
      <w:r w:rsidRPr="00A55DB1">
        <w:rPr>
          <w:sz w:val="18"/>
        </w:rPr>
        <w:t>Başkan</w:t>
      </w:r>
      <w:r w:rsidRPr="00A55DB1" w:rsidR="0030183B">
        <w:rPr>
          <w:sz w:val="18"/>
        </w:rPr>
        <w:t xml:space="preserve"> </w:t>
      </w:r>
      <w:r w:rsidRPr="00A55DB1">
        <w:rPr>
          <w:sz w:val="18"/>
        </w:rPr>
        <w:t>Vekili</w:t>
      </w:r>
      <w:r w:rsidRPr="00A55DB1" w:rsidR="0030183B">
        <w:rPr>
          <w:sz w:val="18"/>
        </w:rPr>
        <w:t xml:space="preserve"> </w:t>
      </w:r>
      <w:r w:rsidRPr="00A55DB1">
        <w:rPr>
          <w:sz w:val="18"/>
        </w:rPr>
        <w:t>takdir</w:t>
      </w:r>
      <w:r w:rsidRPr="00A55DB1" w:rsidR="0030183B">
        <w:rPr>
          <w:sz w:val="18"/>
        </w:rPr>
        <w:t xml:space="preserve"> </w:t>
      </w:r>
      <w:r w:rsidRPr="00A55DB1">
        <w:rPr>
          <w:sz w:val="18"/>
        </w:rPr>
        <w:t>etti,</w:t>
      </w:r>
      <w:r w:rsidRPr="00A55DB1" w:rsidR="0030183B">
        <w:rPr>
          <w:sz w:val="18"/>
        </w:rPr>
        <w:t xml:space="preserve"> </w:t>
      </w:r>
      <w:r w:rsidRPr="00A55DB1">
        <w:rPr>
          <w:sz w:val="18"/>
        </w:rPr>
        <w:t>cevap</w:t>
      </w:r>
      <w:r w:rsidRPr="00A55DB1" w:rsidR="0030183B">
        <w:rPr>
          <w:sz w:val="18"/>
        </w:rPr>
        <w:t xml:space="preserve"> </w:t>
      </w:r>
      <w:r w:rsidRPr="00A55DB1">
        <w:rPr>
          <w:sz w:val="18"/>
        </w:rPr>
        <w:t>veriyoruz.</w:t>
      </w:r>
      <w:r w:rsidRPr="00A55DB1" w:rsidR="0030183B">
        <w:rPr>
          <w:sz w:val="18"/>
        </w:rPr>
        <w:t xml:space="preserve"> </w:t>
      </w:r>
      <w:r w:rsidRPr="00A55DB1">
        <w:rPr>
          <w:sz w:val="18"/>
        </w:rPr>
        <w:t>Sana</w:t>
      </w:r>
      <w:r w:rsidRPr="00A55DB1" w:rsidR="0030183B">
        <w:rPr>
          <w:sz w:val="18"/>
        </w:rPr>
        <w:t xml:space="preserve"> </w:t>
      </w:r>
      <w:r w:rsidRPr="00A55DB1">
        <w:rPr>
          <w:sz w:val="18"/>
        </w:rPr>
        <w:t>takdir</w:t>
      </w:r>
      <w:r w:rsidRPr="00A55DB1" w:rsidR="0030183B">
        <w:rPr>
          <w:sz w:val="18"/>
        </w:rPr>
        <w:t xml:space="preserve"> </w:t>
      </w:r>
      <w:r w:rsidRPr="00A55DB1">
        <w:rPr>
          <w:sz w:val="18"/>
        </w:rPr>
        <w:t>eder,</w:t>
      </w:r>
      <w:r w:rsidRPr="00A55DB1" w:rsidR="0030183B">
        <w:rPr>
          <w:sz w:val="18"/>
        </w:rPr>
        <w:t xml:space="preserve"> </w:t>
      </w:r>
      <w:r w:rsidRPr="00A55DB1">
        <w:rPr>
          <w:sz w:val="18"/>
        </w:rPr>
        <w:t>sen</w:t>
      </w:r>
      <w:r w:rsidRPr="00A55DB1" w:rsidR="0030183B">
        <w:rPr>
          <w:sz w:val="18"/>
        </w:rPr>
        <w:t xml:space="preserve"> </w:t>
      </w:r>
      <w:r w:rsidRPr="00A55DB1">
        <w:rPr>
          <w:sz w:val="18"/>
        </w:rPr>
        <w:t>de</w:t>
      </w:r>
      <w:r w:rsidRPr="00A55DB1" w:rsidR="0030183B">
        <w:rPr>
          <w:sz w:val="18"/>
        </w:rPr>
        <w:t xml:space="preserve"> </w:t>
      </w:r>
      <w:r w:rsidRPr="00A55DB1">
        <w:rPr>
          <w:sz w:val="18"/>
        </w:rPr>
        <w:t>verirsin.</w:t>
      </w:r>
    </w:p>
    <w:p w:rsidRPr="00A55DB1" w:rsidR="00286344" w:rsidP="00A55DB1" w:rsidRDefault="00286344">
      <w:pPr>
        <w:pStyle w:val="GENELKURUL"/>
        <w:spacing w:line="240" w:lineRule="auto"/>
        <w:rPr>
          <w:sz w:val="18"/>
        </w:rPr>
      </w:pPr>
      <w:r w:rsidRPr="00A55DB1">
        <w:rPr>
          <w:sz w:val="18"/>
        </w:rPr>
        <w:t>RECEP</w:t>
      </w:r>
      <w:r w:rsidRPr="00A55DB1" w:rsidR="0030183B">
        <w:rPr>
          <w:sz w:val="18"/>
        </w:rPr>
        <w:t xml:space="preserve"> </w:t>
      </w:r>
      <w:r w:rsidRPr="00A55DB1">
        <w:rPr>
          <w:sz w:val="18"/>
        </w:rPr>
        <w:t>ÖZEL</w:t>
      </w:r>
      <w:r w:rsidRPr="00A55DB1" w:rsidR="0030183B">
        <w:rPr>
          <w:sz w:val="18"/>
        </w:rPr>
        <w:t xml:space="preserve"> </w:t>
      </w:r>
      <w:r w:rsidRPr="00A55DB1">
        <w:rPr>
          <w:sz w:val="18"/>
        </w:rPr>
        <w:t>(Isparta)</w:t>
      </w:r>
      <w:r w:rsidRPr="00A55DB1" w:rsidR="0030183B">
        <w:rPr>
          <w:sz w:val="18"/>
        </w:rPr>
        <w:t xml:space="preserve"> </w:t>
      </w:r>
      <w:r w:rsidRPr="00A55DB1">
        <w:rPr>
          <w:sz w:val="18"/>
        </w:rPr>
        <w:t>–</w:t>
      </w:r>
      <w:r w:rsidRPr="00A55DB1" w:rsidR="0030183B">
        <w:rPr>
          <w:sz w:val="18"/>
        </w:rPr>
        <w:t xml:space="preserve"> </w:t>
      </w:r>
      <w:r w:rsidRPr="00A55DB1">
        <w:rPr>
          <w:sz w:val="18"/>
        </w:rPr>
        <w:t>Ya</w:t>
      </w:r>
      <w:r w:rsidRPr="00A55DB1" w:rsidR="0030183B">
        <w:rPr>
          <w:sz w:val="18"/>
        </w:rPr>
        <w:t xml:space="preserve"> </w:t>
      </w:r>
      <w:r w:rsidRPr="00A55DB1">
        <w:rPr>
          <w:sz w:val="18"/>
        </w:rPr>
        <w:t>kardeşim,</w:t>
      </w:r>
      <w:r w:rsidRPr="00A55DB1" w:rsidR="0030183B">
        <w:rPr>
          <w:sz w:val="18"/>
        </w:rPr>
        <w:t xml:space="preserve"> </w:t>
      </w:r>
      <w:r w:rsidRPr="00A55DB1">
        <w:rPr>
          <w:sz w:val="18"/>
        </w:rPr>
        <w:t>hocanın</w:t>
      </w:r>
      <w:r w:rsidRPr="00A55DB1" w:rsidR="0030183B">
        <w:rPr>
          <w:sz w:val="18"/>
        </w:rPr>
        <w:t xml:space="preserve"> </w:t>
      </w:r>
      <w:r w:rsidRPr="00A55DB1">
        <w:rPr>
          <w:sz w:val="18"/>
        </w:rPr>
        <w:t>konuştuğunu</w:t>
      </w:r>
      <w:r w:rsidRPr="00A55DB1" w:rsidR="0030183B">
        <w:rPr>
          <w:sz w:val="18"/>
        </w:rPr>
        <w:t xml:space="preserve"> </w:t>
      </w:r>
      <w:r w:rsidRPr="00A55DB1">
        <w:rPr>
          <w:sz w:val="18"/>
        </w:rPr>
        <w:t>mu</w:t>
      </w:r>
      <w:r w:rsidRPr="00A55DB1" w:rsidR="0030183B">
        <w:rPr>
          <w:sz w:val="18"/>
        </w:rPr>
        <w:t xml:space="preserve"> </w:t>
      </w:r>
      <w:r w:rsidRPr="00A55DB1">
        <w:rPr>
          <w:sz w:val="18"/>
        </w:rPr>
        <w:t>açıklayacaksın?</w:t>
      </w:r>
    </w:p>
    <w:p w:rsidRPr="00A55DB1" w:rsidR="00286344" w:rsidP="00A55DB1" w:rsidRDefault="00286344">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Recep</w:t>
      </w:r>
      <w:r w:rsidRPr="00A55DB1" w:rsidR="0030183B">
        <w:rPr>
          <w:sz w:val="18"/>
        </w:rPr>
        <w:t xml:space="preserve"> </w:t>
      </w:r>
      <w:r w:rsidRPr="00A55DB1">
        <w:rPr>
          <w:sz w:val="18"/>
        </w:rPr>
        <w:t>Bey,</w:t>
      </w:r>
      <w:r w:rsidRPr="00A55DB1" w:rsidR="0030183B">
        <w:rPr>
          <w:sz w:val="18"/>
        </w:rPr>
        <w:t xml:space="preserve"> </w:t>
      </w:r>
      <w:r w:rsidRPr="00A55DB1">
        <w:rPr>
          <w:sz w:val="18"/>
        </w:rPr>
        <w:t>sen</w:t>
      </w:r>
      <w:r w:rsidRPr="00A55DB1" w:rsidR="0030183B">
        <w:rPr>
          <w:sz w:val="18"/>
        </w:rPr>
        <w:t xml:space="preserve"> </w:t>
      </w:r>
      <w:r w:rsidRPr="00A55DB1">
        <w:rPr>
          <w:sz w:val="18"/>
        </w:rPr>
        <w:t>YSK</w:t>
      </w:r>
      <w:r w:rsidRPr="00A55DB1" w:rsidR="0030183B">
        <w:rPr>
          <w:sz w:val="18"/>
        </w:rPr>
        <w:t xml:space="preserve"> </w:t>
      </w:r>
      <w:r w:rsidRPr="00A55DB1">
        <w:rPr>
          <w:sz w:val="18"/>
        </w:rPr>
        <w:t>adına</w:t>
      </w:r>
      <w:r w:rsidRPr="00A55DB1" w:rsidR="0030183B">
        <w:rPr>
          <w:sz w:val="18"/>
        </w:rPr>
        <w:t xml:space="preserve"> </w:t>
      </w:r>
      <w:r w:rsidRPr="00A55DB1">
        <w:rPr>
          <w:sz w:val="18"/>
        </w:rPr>
        <w:t>konuşuyorsun</w:t>
      </w:r>
      <w:r w:rsidRPr="00A55DB1" w:rsidR="0030183B">
        <w:rPr>
          <w:sz w:val="18"/>
        </w:rPr>
        <w:t xml:space="preserve"> </w:t>
      </w:r>
      <w:r w:rsidRPr="00A55DB1">
        <w:rPr>
          <w:sz w:val="18"/>
        </w:rPr>
        <w:t>da</w:t>
      </w:r>
      <w:r w:rsidRPr="00A55DB1" w:rsidR="0030183B">
        <w:rPr>
          <w:sz w:val="18"/>
        </w:rPr>
        <w:t xml:space="preserve"> </w:t>
      </w:r>
      <w:r w:rsidRPr="00A55DB1">
        <w:rPr>
          <w:sz w:val="18"/>
        </w:rPr>
        <w:t>ben</w:t>
      </w:r>
      <w:r w:rsidRPr="00A55DB1" w:rsidR="0030183B">
        <w:rPr>
          <w:sz w:val="18"/>
        </w:rPr>
        <w:t xml:space="preserve"> </w:t>
      </w:r>
      <w:r w:rsidRPr="00A55DB1">
        <w:rPr>
          <w:sz w:val="18"/>
        </w:rPr>
        <w:t>hocam</w:t>
      </w:r>
      <w:r w:rsidRPr="00A55DB1" w:rsidR="0030183B">
        <w:rPr>
          <w:sz w:val="18"/>
        </w:rPr>
        <w:t xml:space="preserve"> </w:t>
      </w:r>
      <w:r w:rsidRPr="00A55DB1">
        <w:rPr>
          <w:sz w:val="18"/>
        </w:rPr>
        <w:t>adına</w:t>
      </w:r>
      <w:r w:rsidRPr="00A55DB1" w:rsidR="0030183B">
        <w:rPr>
          <w:sz w:val="18"/>
        </w:rPr>
        <w:t xml:space="preserve"> </w:t>
      </w:r>
      <w:r w:rsidRPr="00A55DB1">
        <w:rPr>
          <w:sz w:val="18"/>
        </w:rPr>
        <w:t>niye</w:t>
      </w:r>
      <w:r w:rsidRPr="00A55DB1" w:rsidR="0030183B">
        <w:rPr>
          <w:sz w:val="18"/>
        </w:rPr>
        <w:t xml:space="preserve"> </w:t>
      </w:r>
      <w:r w:rsidRPr="00A55DB1">
        <w:rPr>
          <w:sz w:val="18"/>
        </w:rPr>
        <w:t>konuşamıyorum</w:t>
      </w:r>
      <w:r w:rsidRPr="00A55DB1" w:rsidR="0030183B">
        <w:rPr>
          <w:sz w:val="18"/>
        </w:rPr>
        <w:t xml:space="preserve"> </w:t>
      </w:r>
      <w:r w:rsidRPr="00A55DB1">
        <w:rPr>
          <w:sz w:val="18"/>
        </w:rPr>
        <w:t>ya?</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“Bravo”</w:t>
      </w:r>
      <w:r w:rsidRPr="00A55DB1" w:rsidR="0030183B">
        <w:rPr>
          <w:sz w:val="18"/>
        </w:rPr>
        <w:t xml:space="preserve"> </w:t>
      </w:r>
      <w:r w:rsidRPr="00A55DB1">
        <w:rPr>
          <w:sz w:val="18"/>
        </w:rPr>
        <w:t>sesleri,</w:t>
      </w:r>
      <w:r w:rsidRPr="00A55DB1" w:rsidR="0030183B">
        <w:rPr>
          <w:sz w:val="18"/>
        </w:rPr>
        <w:t xml:space="preserve"> </w:t>
      </w:r>
      <w:r w:rsidRPr="00A55DB1">
        <w:rPr>
          <w:sz w:val="18"/>
        </w:rPr>
        <w:t>alkışlar)</w:t>
      </w:r>
    </w:p>
    <w:p w:rsidRPr="00A55DB1" w:rsidR="00286344" w:rsidP="00A55DB1" w:rsidRDefault="00286344">
      <w:pPr>
        <w:pStyle w:val="GENELKURUL"/>
        <w:spacing w:line="240" w:lineRule="auto"/>
        <w:rPr>
          <w:sz w:val="18"/>
        </w:rPr>
      </w:pPr>
      <w:r w:rsidRPr="00A55DB1">
        <w:rPr>
          <w:sz w:val="18"/>
        </w:rPr>
        <w:t>RECEP</w:t>
      </w:r>
      <w:r w:rsidRPr="00A55DB1" w:rsidR="0030183B">
        <w:rPr>
          <w:sz w:val="18"/>
        </w:rPr>
        <w:t xml:space="preserve"> </w:t>
      </w:r>
      <w:r w:rsidRPr="00A55DB1">
        <w:rPr>
          <w:sz w:val="18"/>
        </w:rPr>
        <w:t>ÖZEL</w:t>
      </w:r>
      <w:r w:rsidRPr="00A55DB1" w:rsidR="0030183B">
        <w:rPr>
          <w:sz w:val="18"/>
        </w:rPr>
        <w:t xml:space="preserve"> </w:t>
      </w:r>
      <w:r w:rsidRPr="00A55DB1">
        <w:rPr>
          <w:sz w:val="18"/>
        </w:rPr>
        <w:t>(Isparta)</w:t>
      </w:r>
      <w:r w:rsidRPr="00A55DB1" w:rsidR="0030183B">
        <w:rPr>
          <w:sz w:val="18"/>
        </w:rPr>
        <w:t xml:space="preserve"> </w:t>
      </w:r>
      <w:r w:rsidRPr="00A55DB1">
        <w:rPr>
          <w:sz w:val="18"/>
        </w:rPr>
        <w:t>–</w:t>
      </w:r>
      <w:r w:rsidRPr="00A55DB1" w:rsidR="0030183B">
        <w:rPr>
          <w:sz w:val="18"/>
        </w:rPr>
        <w:t xml:space="preserve"> </w:t>
      </w:r>
      <w:r w:rsidRPr="00A55DB1">
        <w:rPr>
          <w:sz w:val="18"/>
        </w:rPr>
        <w:t>Onun</w:t>
      </w:r>
      <w:r w:rsidRPr="00A55DB1" w:rsidR="0030183B">
        <w:rPr>
          <w:sz w:val="18"/>
        </w:rPr>
        <w:t xml:space="preserve"> </w:t>
      </w:r>
      <w:r w:rsidRPr="00A55DB1">
        <w:rPr>
          <w:sz w:val="18"/>
        </w:rPr>
        <w:t>adına</w:t>
      </w:r>
      <w:r w:rsidRPr="00A55DB1" w:rsidR="0030183B">
        <w:rPr>
          <w:sz w:val="18"/>
        </w:rPr>
        <w:t xml:space="preserve"> </w:t>
      </w:r>
      <w:r w:rsidRPr="00A55DB1">
        <w:rPr>
          <w:sz w:val="18"/>
        </w:rPr>
        <w:t>konuşmuyorum</w:t>
      </w:r>
      <w:r w:rsidRPr="00A55DB1" w:rsidR="0030183B">
        <w:rPr>
          <w:sz w:val="18"/>
        </w:rPr>
        <w:t xml:space="preserve"> </w:t>
      </w:r>
      <w:r w:rsidRPr="00A55DB1">
        <w:rPr>
          <w:sz w:val="18"/>
        </w:rPr>
        <w:t>kardeşim.</w:t>
      </w:r>
      <w:r w:rsidRPr="00A55DB1" w:rsidR="0030183B">
        <w:rPr>
          <w:sz w:val="18"/>
        </w:rPr>
        <w:t xml:space="preserve"> </w:t>
      </w:r>
      <w:r w:rsidRPr="00A55DB1">
        <w:rPr>
          <w:sz w:val="18"/>
        </w:rPr>
        <w:t>Hadi</w:t>
      </w:r>
      <w:r w:rsidRPr="00A55DB1" w:rsidR="0030183B">
        <w:rPr>
          <w:sz w:val="18"/>
        </w:rPr>
        <w:t xml:space="preserve"> </w:t>
      </w:r>
      <w:r w:rsidRPr="00A55DB1">
        <w:rPr>
          <w:sz w:val="18"/>
        </w:rPr>
        <w:t>oradan!</w:t>
      </w:r>
      <w:r w:rsidRPr="00A55DB1" w:rsidR="0030183B">
        <w:rPr>
          <w:sz w:val="18"/>
        </w:rPr>
        <w:t xml:space="preserve"> </w:t>
      </w:r>
      <w:r w:rsidRPr="00A55DB1">
        <w:rPr>
          <w:sz w:val="18"/>
        </w:rPr>
        <w:t>Hocayı</w:t>
      </w:r>
      <w:r w:rsidRPr="00A55DB1" w:rsidR="0030183B">
        <w:rPr>
          <w:sz w:val="18"/>
        </w:rPr>
        <w:t xml:space="preserve"> </w:t>
      </w:r>
      <w:r w:rsidRPr="00A55DB1">
        <w:rPr>
          <w:sz w:val="18"/>
        </w:rPr>
        <w:t>anladık</w:t>
      </w:r>
      <w:r w:rsidRPr="00A55DB1" w:rsidR="0030183B">
        <w:rPr>
          <w:sz w:val="18"/>
        </w:rPr>
        <w:t xml:space="preserve"> </w:t>
      </w:r>
      <w:r w:rsidRPr="00A55DB1">
        <w:rPr>
          <w:sz w:val="18"/>
        </w:rPr>
        <w:t>biz</w:t>
      </w:r>
      <w:r w:rsidRPr="00A55DB1" w:rsidR="0030183B">
        <w:rPr>
          <w:sz w:val="18"/>
        </w:rPr>
        <w:t xml:space="preserve"> </w:t>
      </w:r>
      <w:r w:rsidRPr="00A55DB1">
        <w:rPr>
          <w:sz w:val="18"/>
        </w:rPr>
        <w:t>ya,</w:t>
      </w:r>
      <w:r w:rsidRPr="00A55DB1" w:rsidR="0030183B">
        <w:rPr>
          <w:sz w:val="18"/>
        </w:rPr>
        <w:t xml:space="preserve"> </w:t>
      </w:r>
      <w:r w:rsidRPr="00A55DB1">
        <w:rPr>
          <w:sz w:val="18"/>
        </w:rPr>
        <w:t>hocayı</w:t>
      </w:r>
      <w:r w:rsidRPr="00A55DB1" w:rsidR="0030183B">
        <w:rPr>
          <w:sz w:val="18"/>
        </w:rPr>
        <w:t xml:space="preserve"> </w:t>
      </w:r>
      <w:r w:rsidRPr="00A55DB1">
        <w:rPr>
          <w:sz w:val="18"/>
        </w:rPr>
        <w:t>anladık.</w:t>
      </w:r>
    </w:p>
    <w:p w:rsidRPr="00A55DB1" w:rsidR="00286344" w:rsidP="00A55DB1" w:rsidRDefault="00286344">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softHyphen/>
        <w:t>–</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r w:rsidRPr="00A55DB1" w:rsidR="0030183B">
        <w:rPr>
          <w:sz w:val="18"/>
        </w:rPr>
        <w:t xml:space="preserve"> </w:t>
      </w:r>
      <w:r w:rsidRPr="00A55DB1">
        <w:rPr>
          <w:sz w:val="18"/>
        </w:rPr>
        <w:t>Sayın</w:t>
      </w:r>
      <w:r w:rsidRPr="00A55DB1" w:rsidR="0030183B">
        <w:rPr>
          <w:sz w:val="18"/>
        </w:rPr>
        <w:t xml:space="preserve"> </w:t>
      </w:r>
      <w:r w:rsidRPr="00A55DB1">
        <w:rPr>
          <w:sz w:val="18"/>
        </w:rPr>
        <w:t>Kaboğlu</w:t>
      </w:r>
      <w:r w:rsidRPr="00A55DB1" w:rsidR="0030183B">
        <w:rPr>
          <w:sz w:val="18"/>
        </w:rPr>
        <w:t xml:space="preserve"> </w:t>
      </w:r>
      <w:r w:rsidRPr="00A55DB1">
        <w:rPr>
          <w:sz w:val="18"/>
        </w:rPr>
        <w:t>konuşması</w:t>
      </w:r>
      <w:r w:rsidRPr="00A55DB1" w:rsidR="0030183B">
        <w:rPr>
          <w:sz w:val="18"/>
        </w:rPr>
        <w:t xml:space="preserve"> </w:t>
      </w:r>
      <w:r w:rsidRPr="00A55DB1">
        <w:rPr>
          <w:sz w:val="18"/>
        </w:rPr>
        <w:t>sırasında</w:t>
      </w:r>
      <w:r w:rsidRPr="00A55DB1" w:rsidR="0030183B">
        <w:rPr>
          <w:sz w:val="18"/>
        </w:rPr>
        <w:t xml:space="preserve"> </w:t>
      </w:r>
      <w:r w:rsidRPr="00A55DB1">
        <w:rPr>
          <w:sz w:val="18"/>
        </w:rPr>
        <w:t>yargıya</w:t>
      </w:r>
      <w:r w:rsidRPr="00A55DB1" w:rsidR="0030183B">
        <w:rPr>
          <w:sz w:val="18"/>
        </w:rPr>
        <w:t xml:space="preserve"> </w:t>
      </w:r>
      <w:r w:rsidRPr="00A55DB1">
        <w:rPr>
          <w:sz w:val="18"/>
        </w:rPr>
        <w:t>müdahaleleri</w:t>
      </w:r>
      <w:r w:rsidRPr="00A55DB1" w:rsidR="0030183B">
        <w:rPr>
          <w:sz w:val="18"/>
        </w:rPr>
        <w:t xml:space="preserve"> </w:t>
      </w:r>
      <w:r w:rsidRPr="00A55DB1">
        <w:rPr>
          <w:sz w:val="18"/>
        </w:rPr>
        <w:t>eleştirmek</w:t>
      </w:r>
      <w:r w:rsidRPr="00A55DB1" w:rsidR="0030183B">
        <w:rPr>
          <w:sz w:val="18"/>
        </w:rPr>
        <w:t xml:space="preserve"> </w:t>
      </w:r>
      <w:r w:rsidRPr="00A55DB1">
        <w:rPr>
          <w:sz w:val="18"/>
        </w:rPr>
        <w:t>için</w:t>
      </w:r>
      <w:r w:rsidRPr="00A55DB1" w:rsidR="0030183B">
        <w:rPr>
          <w:sz w:val="18"/>
        </w:rPr>
        <w:t xml:space="preserve"> </w:t>
      </w:r>
      <w:r w:rsidRPr="00A55DB1">
        <w:rPr>
          <w:sz w:val="18"/>
        </w:rPr>
        <w:t>görülecek</w:t>
      </w:r>
      <w:r w:rsidRPr="00A55DB1" w:rsidR="0030183B">
        <w:rPr>
          <w:sz w:val="18"/>
        </w:rPr>
        <w:t xml:space="preserve"> </w:t>
      </w:r>
      <w:r w:rsidRPr="00A55DB1">
        <w:rPr>
          <w:sz w:val="18"/>
        </w:rPr>
        <w:t>bir</w:t>
      </w:r>
      <w:r w:rsidRPr="00A55DB1" w:rsidR="0030183B">
        <w:rPr>
          <w:sz w:val="18"/>
        </w:rPr>
        <w:t xml:space="preserve"> </w:t>
      </w:r>
      <w:r w:rsidRPr="00A55DB1">
        <w:rPr>
          <w:sz w:val="18"/>
        </w:rPr>
        <w:t>davanın</w:t>
      </w:r>
      <w:r w:rsidRPr="00A55DB1" w:rsidR="0030183B">
        <w:rPr>
          <w:sz w:val="18"/>
        </w:rPr>
        <w:t xml:space="preserve"> </w:t>
      </w:r>
      <w:r w:rsidRPr="00A55DB1">
        <w:rPr>
          <w:sz w:val="18"/>
        </w:rPr>
        <w:t>tarihini…</w:t>
      </w:r>
    </w:p>
    <w:p w:rsidRPr="00A55DB1" w:rsidR="00286344" w:rsidP="00A55DB1" w:rsidRDefault="00286344">
      <w:pPr>
        <w:pStyle w:val="GENELKURUL"/>
        <w:spacing w:line="240" w:lineRule="auto"/>
        <w:rPr>
          <w:sz w:val="18"/>
        </w:rPr>
      </w:pP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ve</w:t>
      </w:r>
      <w:r w:rsidRPr="00A55DB1" w:rsidR="0030183B">
        <w:rPr>
          <w:sz w:val="18"/>
        </w:rPr>
        <w:t xml:space="preserve"> </w:t>
      </w:r>
      <w:r w:rsidRPr="00A55DB1">
        <w:rPr>
          <w:sz w:val="18"/>
        </w:rPr>
        <w:t>CHP</w:t>
      </w:r>
      <w:r w:rsidRPr="00A55DB1" w:rsidR="0030183B">
        <w:rPr>
          <w:sz w:val="18"/>
        </w:rPr>
        <w:t xml:space="preserve"> </w:t>
      </w:r>
      <w:r w:rsidRPr="00A55DB1">
        <w:rPr>
          <w:sz w:val="18"/>
        </w:rPr>
        <w:t>sıraları</w:t>
      </w:r>
      <w:r w:rsidRPr="00A55DB1" w:rsidR="0030183B">
        <w:rPr>
          <w:sz w:val="18"/>
        </w:rPr>
        <w:t xml:space="preserve"> </w:t>
      </w:r>
      <w:r w:rsidRPr="00A55DB1">
        <w:rPr>
          <w:sz w:val="18"/>
        </w:rPr>
        <w:t>arasında</w:t>
      </w:r>
      <w:r w:rsidRPr="00A55DB1" w:rsidR="0030183B">
        <w:rPr>
          <w:sz w:val="18"/>
        </w:rPr>
        <w:t xml:space="preserve"> </w:t>
      </w:r>
      <w:r w:rsidRPr="00A55DB1">
        <w:rPr>
          <w:sz w:val="18"/>
        </w:rPr>
        <w:t>karşılıklı</w:t>
      </w:r>
      <w:r w:rsidRPr="00A55DB1" w:rsidR="0030183B">
        <w:rPr>
          <w:sz w:val="18"/>
        </w:rPr>
        <w:t xml:space="preserve"> </w:t>
      </w:r>
      <w:r w:rsidRPr="00A55DB1">
        <w:rPr>
          <w:sz w:val="18"/>
        </w:rPr>
        <w:t>laf</w:t>
      </w:r>
      <w:r w:rsidRPr="00A55DB1" w:rsidR="0030183B">
        <w:rPr>
          <w:sz w:val="18"/>
        </w:rPr>
        <w:t xml:space="preserve"> </w:t>
      </w:r>
      <w:r w:rsidRPr="00A55DB1">
        <w:rPr>
          <w:sz w:val="18"/>
        </w:rPr>
        <w:t>atmalar)</w:t>
      </w:r>
    </w:p>
    <w:p w:rsidRPr="00A55DB1" w:rsidR="00286344" w:rsidP="00A55DB1" w:rsidRDefault="00286344">
      <w:pPr>
        <w:pStyle w:val="GENELKURUL"/>
        <w:spacing w:line="240" w:lineRule="auto"/>
        <w:rPr>
          <w:sz w:val="18"/>
        </w:rPr>
      </w:pPr>
      <w:r w:rsidRPr="00A55DB1">
        <w:rPr>
          <w:sz w:val="18"/>
        </w:rPr>
        <w:t>Ya</w:t>
      </w:r>
      <w:r w:rsidRPr="00A55DB1" w:rsidR="0030183B">
        <w:rPr>
          <w:sz w:val="18"/>
        </w:rPr>
        <w:t xml:space="preserve"> </w:t>
      </w:r>
      <w:r w:rsidRPr="00A55DB1">
        <w:rPr>
          <w:sz w:val="18"/>
        </w:rPr>
        <w:t>ne</w:t>
      </w:r>
      <w:r w:rsidRPr="00A55DB1" w:rsidR="0030183B">
        <w:rPr>
          <w:sz w:val="18"/>
        </w:rPr>
        <w:t xml:space="preserve"> </w:t>
      </w:r>
      <w:r w:rsidRPr="00A55DB1">
        <w:rPr>
          <w:sz w:val="18"/>
        </w:rPr>
        <w:t>yapıyorsunuz</w:t>
      </w:r>
      <w:r w:rsidRPr="00A55DB1" w:rsidR="0030183B">
        <w:rPr>
          <w:sz w:val="18"/>
        </w:rPr>
        <w:t xml:space="preserve"> </w:t>
      </w:r>
      <w:r w:rsidRPr="00A55DB1">
        <w:rPr>
          <w:sz w:val="18"/>
        </w:rPr>
        <w:t>ya?</w:t>
      </w:r>
      <w:r w:rsidRPr="00A55DB1" w:rsidR="0030183B">
        <w:rPr>
          <w:sz w:val="18"/>
        </w:rPr>
        <w:t xml:space="preserve"> </w:t>
      </w:r>
      <w:r w:rsidRPr="00A55DB1">
        <w:rPr>
          <w:sz w:val="18"/>
        </w:rPr>
        <w:t>Arkadaşlar</w:t>
      </w:r>
      <w:r w:rsidRPr="00A55DB1" w:rsidR="0030183B">
        <w:rPr>
          <w:sz w:val="18"/>
        </w:rPr>
        <w:t xml:space="preserve"> </w:t>
      </w:r>
      <w:r w:rsidRPr="00A55DB1">
        <w:rPr>
          <w:sz w:val="18"/>
        </w:rPr>
        <w:t>oturalım,</w:t>
      </w:r>
      <w:r w:rsidRPr="00A55DB1" w:rsidR="0030183B">
        <w:rPr>
          <w:sz w:val="18"/>
        </w:rPr>
        <w:t xml:space="preserve"> </w:t>
      </w:r>
      <w:r w:rsidRPr="00A55DB1">
        <w:rPr>
          <w:sz w:val="18"/>
        </w:rPr>
        <w:t>oturalım.</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Sayın</w:t>
      </w:r>
      <w:r w:rsidRPr="00A55DB1" w:rsidR="0030183B">
        <w:rPr>
          <w:sz w:val="18"/>
        </w:rPr>
        <w:t xml:space="preserve"> </w:t>
      </w:r>
      <w:r w:rsidRPr="00A55DB1">
        <w:rPr>
          <w:sz w:val="18"/>
        </w:rPr>
        <w:t>Özel.</w:t>
      </w:r>
    </w:p>
    <w:p w:rsidRPr="00A55DB1" w:rsidR="00286344" w:rsidP="00A55DB1" w:rsidRDefault="00286344">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bir</w:t>
      </w:r>
      <w:r w:rsidRPr="00A55DB1" w:rsidR="0030183B">
        <w:rPr>
          <w:sz w:val="18"/>
        </w:rPr>
        <w:t xml:space="preserve"> </w:t>
      </w:r>
      <w:r w:rsidRPr="00A55DB1">
        <w:rPr>
          <w:sz w:val="18"/>
        </w:rPr>
        <w:t>kez</w:t>
      </w:r>
      <w:r w:rsidRPr="00A55DB1" w:rsidR="0030183B">
        <w:rPr>
          <w:sz w:val="18"/>
        </w:rPr>
        <w:t xml:space="preserve"> </w:t>
      </w:r>
      <w:r w:rsidRPr="00A55DB1">
        <w:rPr>
          <w:sz w:val="18"/>
        </w:rPr>
        <w:t>daha</w:t>
      </w:r>
      <w:r w:rsidRPr="00A55DB1" w:rsidR="0030183B">
        <w:rPr>
          <w:sz w:val="18"/>
        </w:rPr>
        <w:t xml:space="preserve"> </w:t>
      </w:r>
      <w:r w:rsidRPr="00A55DB1">
        <w:rPr>
          <w:sz w:val="18"/>
        </w:rPr>
        <w:t>hızla</w:t>
      </w:r>
      <w:r w:rsidRPr="00A55DB1" w:rsidR="0030183B">
        <w:rPr>
          <w:sz w:val="18"/>
        </w:rPr>
        <w:t xml:space="preserve"> </w:t>
      </w:r>
      <w:r w:rsidRPr="00A55DB1">
        <w:rPr>
          <w:sz w:val="18"/>
        </w:rPr>
        <w:t>tekrarlayacak</w:t>
      </w:r>
      <w:r w:rsidRPr="00A55DB1" w:rsidR="0030183B">
        <w:rPr>
          <w:sz w:val="18"/>
        </w:rPr>
        <w:t xml:space="preserve"> </w:t>
      </w:r>
      <w:r w:rsidRPr="00A55DB1">
        <w:rPr>
          <w:sz w:val="18"/>
        </w:rPr>
        <w:t>olursam:</w:t>
      </w:r>
      <w:r w:rsidRPr="00A55DB1" w:rsidR="0030183B">
        <w:rPr>
          <w:sz w:val="18"/>
        </w:rPr>
        <w:t xml:space="preserve"> </w:t>
      </w:r>
      <w:r w:rsidRPr="00A55DB1">
        <w:rPr>
          <w:sz w:val="18"/>
        </w:rPr>
        <w:t>Bir</w:t>
      </w:r>
      <w:r w:rsidRPr="00A55DB1" w:rsidR="0030183B">
        <w:rPr>
          <w:sz w:val="18"/>
        </w:rPr>
        <w:t xml:space="preserve"> </w:t>
      </w:r>
      <w:r w:rsidRPr="00A55DB1">
        <w:rPr>
          <w:sz w:val="18"/>
        </w:rPr>
        <w:t>mahkeme</w:t>
      </w:r>
      <w:r w:rsidRPr="00A55DB1" w:rsidR="0030183B">
        <w:rPr>
          <w:sz w:val="18"/>
        </w:rPr>
        <w:t xml:space="preserve"> </w:t>
      </w:r>
      <w:r w:rsidRPr="00A55DB1">
        <w:rPr>
          <w:sz w:val="18"/>
        </w:rPr>
        <w:t>tarihine</w:t>
      </w:r>
      <w:r w:rsidRPr="00A55DB1" w:rsidR="0030183B">
        <w:rPr>
          <w:sz w:val="18"/>
        </w:rPr>
        <w:t xml:space="preserve"> </w:t>
      </w:r>
      <w:r w:rsidRPr="00A55DB1">
        <w:rPr>
          <w:sz w:val="18"/>
        </w:rPr>
        <w:t>sürekli</w:t>
      </w:r>
      <w:r w:rsidRPr="00A55DB1" w:rsidR="0030183B">
        <w:rPr>
          <w:sz w:val="18"/>
        </w:rPr>
        <w:t xml:space="preserve"> </w:t>
      </w:r>
      <w:r w:rsidRPr="00A55DB1">
        <w:rPr>
          <w:sz w:val="18"/>
        </w:rPr>
        <w:t>atıf</w:t>
      </w:r>
      <w:r w:rsidRPr="00A55DB1" w:rsidR="0030183B">
        <w:rPr>
          <w:sz w:val="18"/>
        </w:rPr>
        <w:t xml:space="preserve"> </w:t>
      </w:r>
      <w:r w:rsidRPr="00A55DB1">
        <w:rPr>
          <w:sz w:val="18"/>
        </w:rPr>
        <w:t>ve</w:t>
      </w:r>
      <w:r w:rsidRPr="00A55DB1" w:rsidR="0030183B">
        <w:rPr>
          <w:sz w:val="18"/>
        </w:rPr>
        <w:t xml:space="preserve"> </w:t>
      </w:r>
      <w:r w:rsidRPr="00A55DB1">
        <w:rPr>
          <w:sz w:val="18"/>
        </w:rPr>
        <w:t>dikkat</w:t>
      </w:r>
      <w:r w:rsidRPr="00A55DB1" w:rsidR="0030183B">
        <w:rPr>
          <w:sz w:val="18"/>
        </w:rPr>
        <w:t xml:space="preserve"> </w:t>
      </w:r>
      <w:r w:rsidRPr="00A55DB1">
        <w:rPr>
          <w:sz w:val="18"/>
        </w:rPr>
        <w:t>çekmenin</w:t>
      </w:r>
      <w:r w:rsidRPr="00A55DB1" w:rsidR="0030183B">
        <w:rPr>
          <w:sz w:val="18"/>
        </w:rPr>
        <w:t xml:space="preserve"> </w:t>
      </w:r>
      <w:r w:rsidRPr="00A55DB1">
        <w:rPr>
          <w:sz w:val="18"/>
        </w:rPr>
        <w:t>mahkemeye</w:t>
      </w:r>
      <w:r w:rsidRPr="00A55DB1" w:rsidR="0030183B">
        <w:rPr>
          <w:sz w:val="18"/>
        </w:rPr>
        <w:t xml:space="preserve"> </w:t>
      </w:r>
      <w:r w:rsidRPr="00A55DB1">
        <w:rPr>
          <w:sz w:val="18"/>
        </w:rPr>
        <w:t>vereceği</w:t>
      </w:r>
      <w:r w:rsidRPr="00A55DB1" w:rsidR="0030183B">
        <w:rPr>
          <w:sz w:val="18"/>
        </w:rPr>
        <w:t xml:space="preserve"> </w:t>
      </w:r>
      <w:r w:rsidRPr="00A55DB1">
        <w:rPr>
          <w:sz w:val="18"/>
        </w:rPr>
        <w:t>karar</w:t>
      </w:r>
      <w:r w:rsidRPr="00A55DB1" w:rsidR="0030183B">
        <w:rPr>
          <w:sz w:val="18"/>
        </w:rPr>
        <w:t xml:space="preserve"> </w:t>
      </w:r>
      <w:r w:rsidRPr="00A55DB1">
        <w:rPr>
          <w:sz w:val="18"/>
        </w:rPr>
        <w:t>üzerinde</w:t>
      </w:r>
      <w:r w:rsidRPr="00A55DB1" w:rsidR="0030183B">
        <w:rPr>
          <w:sz w:val="18"/>
        </w:rPr>
        <w:t xml:space="preserve"> </w:t>
      </w:r>
      <w:r w:rsidRPr="00A55DB1">
        <w:rPr>
          <w:sz w:val="18"/>
        </w:rPr>
        <w:t>baskı</w:t>
      </w:r>
      <w:r w:rsidRPr="00A55DB1" w:rsidR="0030183B">
        <w:rPr>
          <w:sz w:val="18"/>
        </w:rPr>
        <w:t xml:space="preserve"> </w:t>
      </w:r>
      <w:r w:rsidRPr="00A55DB1">
        <w:rPr>
          <w:sz w:val="18"/>
        </w:rPr>
        <w:t>yapmaktan…</w:t>
      </w:r>
    </w:p>
    <w:p w:rsidRPr="00A55DB1" w:rsidR="00286344" w:rsidP="00A55DB1" w:rsidRDefault="00286344">
      <w:pPr>
        <w:pStyle w:val="GENELKURUL"/>
        <w:spacing w:line="240" w:lineRule="auto"/>
        <w:rPr>
          <w:sz w:val="18"/>
        </w:rPr>
      </w:pPr>
      <w:r w:rsidRPr="00A55DB1">
        <w:rPr>
          <w:sz w:val="18"/>
        </w:rPr>
        <w:t>İSMAİL</w:t>
      </w:r>
      <w:r w:rsidRPr="00A55DB1" w:rsidR="0030183B">
        <w:rPr>
          <w:sz w:val="18"/>
        </w:rPr>
        <w:t xml:space="preserve"> </w:t>
      </w:r>
      <w:r w:rsidRPr="00A55DB1">
        <w:rPr>
          <w:sz w:val="18"/>
        </w:rPr>
        <w:t>EMRAH</w:t>
      </w:r>
      <w:r w:rsidRPr="00A55DB1" w:rsidR="0030183B">
        <w:rPr>
          <w:sz w:val="18"/>
        </w:rPr>
        <w:t xml:space="preserve"> </w:t>
      </w:r>
      <w:r w:rsidRPr="00A55DB1">
        <w:rPr>
          <w:sz w:val="18"/>
        </w:rPr>
        <w:t>KARAYEL</w:t>
      </w:r>
      <w:r w:rsidRPr="00A55DB1" w:rsidR="0030183B">
        <w:rPr>
          <w:sz w:val="18"/>
        </w:rPr>
        <w:t xml:space="preserve"> </w:t>
      </w:r>
      <w:r w:rsidRPr="00A55DB1">
        <w:rPr>
          <w:sz w:val="18"/>
        </w:rPr>
        <w:t>(Kayseri)</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Grup</w:t>
      </w:r>
      <w:r w:rsidRPr="00A55DB1" w:rsidR="0030183B">
        <w:rPr>
          <w:sz w:val="18"/>
        </w:rPr>
        <w:t xml:space="preserve"> </w:t>
      </w:r>
      <w:r w:rsidRPr="00A55DB1">
        <w:rPr>
          <w:sz w:val="18"/>
        </w:rPr>
        <w:t>Başkan</w:t>
      </w:r>
      <w:r w:rsidRPr="00A55DB1" w:rsidR="0030183B">
        <w:rPr>
          <w:sz w:val="18"/>
        </w:rPr>
        <w:t xml:space="preserve"> </w:t>
      </w:r>
      <w:r w:rsidRPr="00A55DB1">
        <w:rPr>
          <w:sz w:val="18"/>
        </w:rPr>
        <w:t>Vekili</w:t>
      </w:r>
      <w:r w:rsidRPr="00A55DB1" w:rsidR="0030183B">
        <w:rPr>
          <w:sz w:val="18"/>
        </w:rPr>
        <w:t xml:space="preserve"> </w:t>
      </w:r>
      <w:r w:rsidRPr="00A55DB1">
        <w:rPr>
          <w:sz w:val="18"/>
        </w:rPr>
        <w:t>“Maske</w:t>
      </w:r>
      <w:r w:rsidRPr="00A55DB1" w:rsidR="0030183B">
        <w:rPr>
          <w:sz w:val="18"/>
        </w:rPr>
        <w:t xml:space="preserve"> </w:t>
      </w:r>
      <w:r w:rsidRPr="00A55DB1">
        <w:rPr>
          <w:sz w:val="18"/>
        </w:rPr>
        <w:t>tak.”</w:t>
      </w:r>
      <w:r w:rsidRPr="00A55DB1" w:rsidR="0030183B">
        <w:rPr>
          <w:sz w:val="18"/>
        </w:rPr>
        <w:t xml:space="preserve"> </w:t>
      </w:r>
      <w:r w:rsidRPr="00A55DB1">
        <w:rPr>
          <w:sz w:val="18"/>
        </w:rPr>
        <w:t>dedim,</w:t>
      </w:r>
      <w:r w:rsidRPr="00A55DB1" w:rsidR="0030183B">
        <w:rPr>
          <w:sz w:val="18"/>
        </w:rPr>
        <w:t xml:space="preserve"> </w:t>
      </w:r>
      <w:r w:rsidRPr="00A55DB1">
        <w:rPr>
          <w:sz w:val="18"/>
        </w:rPr>
        <w:t>nezaketle</w:t>
      </w:r>
      <w:r w:rsidRPr="00A55DB1" w:rsidR="0030183B">
        <w:rPr>
          <w:sz w:val="18"/>
        </w:rPr>
        <w:t xml:space="preserve"> </w:t>
      </w:r>
      <w:r w:rsidRPr="00A55DB1">
        <w:rPr>
          <w:sz w:val="18"/>
        </w:rPr>
        <w:t>davrandım.</w:t>
      </w:r>
      <w:r w:rsidRPr="00A55DB1" w:rsidR="0030183B">
        <w:rPr>
          <w:sz w:val="18"/>
        </w:rPr>
        <w:t xml:space="preserve"> </w:t>
      </w:r>
      <w:r w:rsidRPr="00A55DB1">
        <w:rPr>
          <w:sz w:val="18"/>
        </w:rPr>
        <w:t>Kötü</w:t>
      </w:r>
      <w:r w:rsidRPr="00A55DB1" w:rsidR="0030183B">
        <w:rPr>
          <w:sz w:val="18"/>
        </w:rPr>
        <w:t xml:space="preserve"> </w:t>
      </w:r>
      <w:r w:rsidRPr="00A55DB1">
        <w:rPr>
          <w:sz w:val="18"/>
        </w:rPr>
        <w:t>bir</w:t>
      </w:r>
      <w:r w:rsidRPr="00A55DB1" w:rsidR="0030183B">
        <w:rPr>
          <w:sz w:val="18"/>
        </w:rPr>
        <w:t xml:space="preserve"> </w:t>
      </w:r>
      <w:r w:rsidRPr="00A55DB1">
        <w:rPr>
          <w:sz w:val="18"/>
        </w:rPr>
        <w:t>şey</w:t>
      </w:r>
      <w:r w:rsidRPr="00A55DB1" w:rsidR="0030183B">
        <w:rPr>
          <w:sz w:val="18"/>
        </w:rPr>
        <w:t xml:space="preserve"> </w:t>
      </w:r>
      <w:r w:rsidRPr="00A55DB1">
        <w:rPr>
          <w:sz w:val="18"/>
        </w:rPr>
        <w:t>söylemedim.</w:t>
      </w:r>
    </w:p>
    <w:p w:rsidRPr="00A55DB1" w:rsidR="00286344" w:rsidP="00A55DB1" w:rsidRDefault="00286344">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CE5C1C">
        <w:rPr>
          <w:sz w:val="18"/>
        </w:rPr>
        <w:t xml:space="preserve"> </w:t>
      </w:r>
      <w:r w:rsidRPr="00A55DB1">
        <w:rPr>
          <w:sz w:val="18"/>
        </w:rPr>
        <w:t>–</w:t>
      </w:r>
      <w:r w:rsidRPr="00A55DB1" w:rsidR="0030183B">
        <w:rPr>
          <w:sz w:val="18"/>
        </w:rPr>
        <w:t xml:space="preserve"> </w:t>
      </w:r>
      <w:r w:rsidRPr="00A55DB1">
        <w:rPr>
          <w:sz w:val="18"/>
        </w:rPr>
        <w:t>Tamam.</w:t>
      </w:r>
      <w:r w:rsidRPr="00A55DB1" w:rsidR="0030183B">
        <w:rPr>
          <w:sz w:val="18"/>
        </w:rPr>
        <w:t xml:space="preserve"> </w:t>
      </w:r>
      <w:r w:rsidRPr="00A55DB1">
        <w:rPr>
          <w:sz w:val="18"/>
        </w:rPr>
        <w:t>Bana</w:t>
      </w:r>
      <w:r w:rsidRPr="00A55DB1" w:rsidR="0030183B">
        <w:rPr>
          <w:sz w:val="18"/>
        </w:rPr>
        <w:t xml:space="preserve"> </w:t>
      </w:r>
      <w:r w:rsidRPr="00A55DB1">
        <w:rPr>
          <w:sz w:val="18"/>
        </w:rPr>
        <w:t>da</w:t>
      </w:r>
      <w:r w:rsidRPr="00A55DB1" w:rsidR="0030183B">
        <w:rPr>
          <w:sz w:val="18"/>
        </w:rPr>
        <w:t xml:space="preserve"> </w:t>
      </w:r>
      <w:r w:rsidRPr="00A55DB1">
        <w:rPr>
          <w:sz w:val="18"/>
        </w:rPr>
        <w:t>dediniz</w:t>
      </w:r>
      <w:r w:rsidRPr="00A55DB1" w:rsidR="0030183B">
        <w:rPr>
          <w:sz w:val="18"/>
        </w:rPr>
        <w:t xml:space="preserve"> </w:t>
      </w:r>
      <w:r w:rsidRPr="00A55DB1">
        <w:rPr>
          <w:sz w:val="18"/>
        </w:rPr>
        <w:t>ama</w:t>
      </w:r>
      <w:r w:rsidRPr="00A55DB1" w:rsidR="0030183B">
        <w:rPr>
          <w:sz w:val="18"/>
        </w:rPr>
        <w:t xml:space="preserve"> </w:t>
      </w:r>
      <w:r w:rsidRPr="00A55DB1">
        <w:rPr>
          <w:sz w:val="18"/>
        </w:rPr>
        <w:t>yanlış</w:t>
      </w:r>
      <w:r w:rsidRPr="00A55DB1" w:rsidR="0030183B">
        <w:rPr>
          <w:sz w:val="18"/>
        </w:rPr>
        <w:t xml:space="preserve"> </w:t>
      </w:r>
      <w:r w:rsidRPr="00A55DB1">
        <w:rPr>
          <w:sz w:val="18"/>
        </w:rPr>
        <w:t>bir</w:t>
      </w:r>
      <w:r w:rsidRPr="00A55DB1" w:rsidR="0030183B">
        <w:rPr>
          <w:sz w:val="18"/>
        </w:rPr>
        <w:t xml:space="preserve"> </w:t>
      </w:r>
      <w:r w:rsidRPr="00A55DB1">
        <w:rPr>
          <w:sz w:val="18"/>
        </w:rPr>
        <w:t>şey</w:t>
      </w:r>
      <w:r w:rsidRPr="00A55DB1" w:rsidR="0030183B">
        <w:rPr>
          <w:sz w:val="18"/>
        </w:rPr>
        <w:t xml:space="preserve"> </w:t>
      </w:r>
      <w:r w:rsidRPr="00A55DB1">
        <w:rPr>
          <w:sz w:val="18"/>
        </w:rPr>
        <w:t>o.</w:t>
      </w:r>
      <w:r w:rsidRPr="00A55DB1" w:rsidR="0030183B">
        <w:rPr>
          <w:sz w:val="18"/>
        </w:rPr>
        <w:t xml:space="preserve"> </w:t>
      </w:r>
      <w:r w:rsidRPr="00A55DB1">
        <w:rPr>
          <w:sz w:val="18"/>
        </w:rPr>
        <w:t>Grup</w:t>
      </w:r>
      <w:r w:rsidRPr="00A55DB1" w:rsidR="0030183B">
        <w:rPr>
          <w:sz w:val="18"/>
        </w:rPr>
        <w:t xml:space="preserve"> </w:t>
      </w:r>
      <w:r w:rsidRPr="00A55DB1">
        <w:rPr>
          <w:sz w:val="18"/>
        </w:rPr>
        <w:t>Başkan</w:t>
      </w:r>
      <w:r w:rsidRPr="00A55DB1" w:rsidR="0030183B">
        <w:rPr>
          <w:sz w:val="18"/>
        </w:rPr>
        <w:t xml:space="preserve"> </w:t>
      </w:r>
      <w:r w:rsidRPr="00A55DB1">
        <w:rPr>
          <w:sz w:val="18"/>
        </w:rPr>
        <w:t>Vekilleri</w:t>
      </w:r>
      <w:r w:rsidRPr="00A55DB1" w:rsidR="0030183B">
        <w:rPr>
          <w:sz w:val="18"/>
        </w:rPr>
        <w:t xml:space="preserve"> </w:t>
      </w:r>
      <w:r w:rsidRPr="00A55DB1">
        <w:rPr>
          <w:sz w:val="18"/>
        </w:rPr>
        <w:t>olarak</w:t>
      </w:r>
      <w:r w:rsidRPr="00A55DB1" w:rsidR="0030183B">
        <w:rPr>
          <w:sz w:val="18"/>
        </w:rPr>
        <w:t xml:space="preserve"> </w:t>
      </w:r>
      <w:r w:rsidRPr="00A55DB1">
        <w:rPr>
          <w:sz w:val="18"/>
        </w:rPr>
        <w:t>hafta</w:t>
      </w:r>
      <w:r w:rsidRPr="00A55DB1" w:rsidR="0030183B">
        <w:rPr>
          <w:sz w:val="18"/>
        </w:rPr>
        <w:t xml:space="preserve"> </w:t>
      </w:r>
      <w:r w:rsidRPr="00A55DB1">
        <w:rPr>
          <w:sz w:val="18"/>
        </w:rPr>
        <w:t>başı</w:t>
      </w:r>
      <w:r w:rsidRPr="00A55DB1" w:rsidR="0030183B">
        <w:rPr>
          <w:sz w:val="18"/>
        </w:rPr>
        <w:t xml:space="preserve"> </w:t>
      </w:r>
      <w:r w:rsidRPr="00A55DB1">
        <w:rPr>
          <w:sz w:val="18"/>
        </w:rPr>
        <w:t>konuştuk.</w:t>
      </w:r>
      <w:r w:rsidRPr="00A55DB1" w:rsidR="0030183B">
        <w:rPr>
          <w:sz w:val="18"/>
        </w:rPr>
        <w:t xml:space="preserve"> </w:t>
      </w:r>
      <w:r w:rsidRPr="00A55DB1">
        <w:rPr>
          <w:sz w:val="18"/>
        </w:rPr>
        <w:t>Meclis</w:t>
      </w:r>
      <w:r w:rsidRPr="00A55DB1" w:rsidR="0030183B">
        <w:rPr>
          <w:sz w:val="18"/>
        </w:rPr>
        <w:t xml:space="preserve"> </w:t>
      </w:r>
      <w:r w:rsidRPr="00A55DB1">
        <w:rPr>
          <w:sz w:val="18"/>
        </w:rPr>
        <w:t>Başkanı</w:t>
      </w:r>
      <w:r w:rsidRPr="00A55DB1" w:rsidR="0030183B">
        <w:rPr>
          <w:sz w:val="18"/>
        </w:rPr>
        <w:t xml:space="preserve"> </w:t>
      </w:r>
      <w:r w:rsidRPr="00A55DB1">
        <w:rPr>
          <w:sz w:val="18"/>
        </w:rPr>
        <w:t>da</w:t>
      </w:r>
      <w:r w:rsidRPr="00A55DB1" w:rsidR="0030183B">
        <w:rPr>
          <w:sz w:val="18"/>
        </w:rPr>
        <w:t xml:space="preserve"> </w:t>
      </w:r>
      <w:r w:rsidRPr="00A55DB1">
        <w:rPr>
          <w:sz w:val="18"/>
        </w:rPr>
        <w:t>konuşurken</w:t>
      </w:r>
      <w:r w:rsidRPr="00A55DB1" w:rsidR="0030183B">
        <w:rPr>
          <w:sz w:val="18"/>
        </w:rPr>
        <w:t xml:space="preserve"> </w:t>
      </w:r>
      <w:r w:rsidRPr="00A55DB1">
        <w:rPr>
          <w:sz w:val="18"/>
        </w:rPr>
        <w:t>takmadı.</w:t>
      </w:r>
      <w:r w:rsidRPr="00A55DB1" w:rsidR="0030183B">
        <w:rPr>
          <w:sz w:val="18"/>
        </w:rPr>
        <w:t xml:space="preserve"> </w:t>
      </w:r>
      <w:r w:rsidRPr="00A55DB1">
        <w:rPr>
          <w:sz w:val="18"/>
        </w:rPr>
        <w:t>Orada</w:t>
      </w:r>
      <w:r w:rsidRPr="00A55DB1" w:rsidR="0030183B">
        <w:rPr>
          <w:sz w:val="18"/>
        </w:rPr>
        <w:t xml:space="preserve"> </w:t>
      </w:r>
      <w:r w:rsidRPr="00A55DB1">
        <w:rPr>
          <w:sz w:val="18"/>
        </w:rPr>
        <w:t>da</w:t>
      </w:r>
      <w:r w:rsidRPr="00A55DB1" w:rsidR="0030183B">
        <w:rPr>
          <w:sz w:val="18"/>
        </w:rPr>
        <w:t xml:space="preserve"> </w:t>
      </w:r>
      <w:r w:rsidRPr="00A55DB1">
        <w:rPr>
          <w:sz w:val="18"/>
        </w:rPr>
        <w:t>açabiliyoruz,</w:t>
      </w:r>
      <w:r w:rsidRPr="00A55DB1" w:rsidR="0030183B">
        <w:rPr>
          <w:sz w:val="18"/>
        </w:rPr>
        <w:t xml:space="preserve"> </w:t>
      </w:r>
      <w:r w:rsidRPr="00A55DB1">
        <w:rPr>
          <w:sz w:val="18"/>
        </w:rPr>
        <w:t>burada</w:t>
      </w:r>
      <w:r w:rsidRPr="00A55DB1" w:rsidR="0030183B">
        <w:rPr>
          <w:sz w:val="18"/>
        </w:rPr>
        <w:t xml:space="preserve"> </w:t>
      </w:r>
      <w:r w:rsidRPr="00A55DB1">
        <w:rPr>
          <w:sz w:val="18"/>
        </w:rPr>
        <w:t>da</w:t>
      </w:r>
      <w:r w:rsidRPr="00A55DB1" w:rsidR="0030183B">
        <w:rPr>
          <w:sz w:val="18"/>
        </w:rPr>
        <w:t xml:space="preserve"> </w:t>
      </w:r>
      <w:r w:rsidRPr="00A55DB1">
        <w:rPr>
          <w:sz w:val="18"/>
        </w:rPr>
        <w:t>açıyoruz.</w:t>
      </w:r>
      <w:r w:rsidRPr="00A55DB1" w:rsidR="0030183B">
        <w:rPr>
          <w:sz w:val="18"/>
        </w:rPr>
        <w:t xml:space="preserve"> </w:t>
      </w:r>
      <w:r w:rsidRPr="00A55DB1">
        <w:rPr>
          <w:sz w:val="18"/>
        </w:rPr>
        <w:t>Bu</w:t>
      </w:r>
      <w:r w:rsidRPr="00A55DB1" w:rsidR="0030183B">
        <w:rPr>
          <w:sz w:val="18"/>
        </w:rPr>
        <w:t xml:space="preserve"> </w:t>
      </w:r>
      <w:r w:rsidRPr="00A55DB1">
        <w:rPr>
          <w:sz w:val="18"/>
        </w:rPr>
        <w:t>konuyu</w:t>
      </w:r>
      <w:r w:rsidRPr="00A55DB1" w:rsidR="0030183B">
        <w:rPr>
          <w:sz w:val="18"/>
        </w:rPr>
        <w:t xml:space="preserve"> </w:t>
      </w:r>
      <w:r w:rsidRPr="00A55DB1">
        <w:rPr>
          <w:sz w:val="18"/>
        </w:rPr>
        <w:t>da</w:t>
      </w:r>
      <w:r w:rsidRPr="00A55DB1" w:rsidR="0030183B">
        <w:rPr>
          <w:sz w:val="18"/>
        </w:rPr>
        <w:t xml:space="preserve"> </w:t>
      </w:r>
      <w:r w:rsidRPr="00A55DB1">
        <w:rPr>
          <w:sz w:val="18"/>
        </w:rPr>
        <w:t>birbirimize</w:t>
      </w:r>
      <w:r w:rsidRPr="00A55DB1" w:rsidR="0030183B">
        <w:rPr>
          <w:sz w:val="18"/>
        </w:rPr>
        <w:t xml:space="preserve"> </w:t>
      </w:r>
      <w:r w:rsidRPr="00A55DB1">
        <w:rPr>
          <w:sz w:val="18"/>
        </w:rPr>
        <w:t>sorun</w:t>
      </w:r>
      <w:r w:rsidRPr="00A55DB1" w:rsidR="0030183B">
        <w:rPr>
          <w:sz w:val="18"/>
        </w:rPr>
        <w:t xml:space="preserve"> </w:t>
      </w:r>
      <w:r w:rsidRPr="00A55DB1">
        <w:rPr>
          <w:sz w:val="18"/>
        </w:rPr>
        <w:t>etmiyoruz,</w:t>
      </w:r>
      <w:r w:rsidRPr="00A55DB1" w:rsidR="0030183B">
        <w:rPr>
          <w:sz w:val="18"/>
        </w:rPr>
        <w:t xml:space="preserve"> </w:t>
      </w:r>
      <w:r w:rsidRPr="00A55DB1">
        <w:rPr>
          <w:sz w:val="18"/>
        </w:rPr>
        <w:t>önümüz</w:t>
      </w:r>
      <w:r w:rsidRPr="00A55DB1" w:rsidR="0030183B">
        <w:rPr>
          <w:sz w:val="18"/>
        </w:rPr>
        <w:t xml:space="preserve"> </w:t>
      </w:r>
      <w:r w:rsidRPr="00A55DB1">
        <w:rPr>
          <w:sz w:val="18"/>
        </w:rPr>
        <w:t>açık.</w:t>
      </w:r>
    </w:p>
    <w:p w:rsidRPr="00A55DB1" w:rsidR="00286344" w:rsidP="00A55DB1" w:rsidRDefault="00286344">
      <w:pPr>
        <w:pStyle w:val="GENELKURUL"/>
        <w:spacing w:line="240" w:lineRule="auto"/>
        <w:rPr>
          <w:sz w:val="18"/>
        </w:rPr>
      </w:pPr>
      <w:r w:rsidRPr="00A55DB1">
        <w:rPr>
          <w:sz w:val="18"/>
        </w:rPr>
        <w:t>Sayın</w:t>
      </w:r>
      <w:r w:rsidRPr="00A55DB1" w:rsidR="0030183B">
        <w:rPr>
          <w:sz w:val="18"/>
        </w:rPr>
        <w:t xml:space="preserve"> </w:t>
      </w:r>
      <w:r w:rsidRPr="00A55DB1">
        <w:rPr>
          <w:sz w:val="18"/>
        </w:rPr>
        <w:t>Başkanım,</w:t>
      </w:r>
      <w:r w:rsidRPr="00A55DB1" w:rsidR="0030183B">
        <w:rPr>
          <w:sz w:val="18"/>
        </w:rPr>
        <w:t xml:space="preserve"> </w:t>
      </w:r>
      <w:r w:rsidRPr="00A55DB1">
        <w:rPr>
          <w:sz w:val="18"/>
        </w:rPr>
        <w:t>bir</w:t>
      </w:r>
      <w:r w:rsidRPr="00A55DB1" w:rsidR="0030183B">
        <w:rPr>
          <w:sz w:val="18"/>
        </w:rPr>
        <w:t xml:space="preserve"> </w:t>
      </w:r>
      <w:r w:rsidRPr="00A55DB1">
        <w:rPr>
          <w:sz w:val="18"/>
        </w:rPr>
        <w:t>mahkeme</w:t>
      </w:r>
      <w:r w:rsidRPr="00A55DB1" w:rsidR="0030183B">
        <w:rPr>
          <w:sz w:val="18"/>
        </w:rPr>
        <w:t xml:space="preserve"> </w:t>
      </w:r>
      <w:r w:rsidRPr="00A55DB1">
        <w:rPr>
          <w:sz w:val="18"/>
        </w:rPr>
        <w:t>tarihini</w:t>
      </w:r>
      <w:r w:rsidRPr="00A55DB1" w:rsidR="0030183B">
        <w:rPr>
          <w:sz w:val="18"/>
        </w:rPr>
        <w:t xml:space="preserve"> </w:t>
      </w:r>
      <w:r w:rsidRPr="00A55DB1">
        <w:rPr>
          <w:sz w:val="18"/>
        </w:rPr>
        <w:t>ve</w:t>
      </w:r>
      <w:r w:rsidRPr="00A55DB1" w:rsidR="0030183B">
        <w:rPr>
          <w:sz w:val="18"/>
        </w:rPr>
        <w:t xml:space="preserve"> </w:t>
      </w:r>
      <w:r w:rsidRPr="00A55DB1">
        <w:rPr>
          <w:sz w:val="18"/>
        </w:rPr>
        <w:t>o</w:t>
      </w:r>
      <w:r w:rsidRPr="00A55DB1" w:rsidR="0030183B">
        <w:rPr>
          <w:sz w:val="18"/>
        </w:rPr>
        <w:t xml:space="preserve"> </w:t>
      </w:r>
      <w:r w:rsidRPr="00A55DB1">
        <w:rPr>
          <w:sz w:val="18"/>
        </w:rPr>
        <w:t>karara</w:t>
      </w:r>
      <w:r w:rsidRPr="00A55DB1" w:rsidR="0030183B">
        <w:rPr>
          <w:sz w:val="18"/>
        </w:rPr>
        <w:t xml:space="preserve"> </w:t>
      </w:r>
      <w:r w:rsidRPr="00A55DB1">
        <w:rPr>
          <w:sz w:val="18"/>
        </w:rPr>
        <w:t>yürütmenin</w:t>
      </w:r>
      <w:r w:rsidRPr="00A55DB1" w:rsidR="0030183B">
        <w:rPr>
          <w:sz w:val="18"/>
        </w:rPr>
        <w:t xml:space="preserve"> </w:t>
      </w:r>
      <w:r w:rsidRPr="00A55DB1">
        <w:rPr>
          <w:sz w:val="18"/>
        </w:rPr>
        <w:t>duyduğu</w:t>
      </w:r>
      <w:r w:rsidRPr="00A55DB1" w:rsidR="0030183B">
        <w:rPr>
          <w:sz w:val="18"/>
        </w:rPr>
        <w:t xml:space="preserve"> </w:t>
      </w:r>
      <w:r w:rsidRPr="00A55DB1">
        <w:rPr>
          <w:sz w:val="18"/>
        </w:rPr>
        <w:t>ilgiyi</w:t>
      </w:r>
      <w:r w:rsidRPr="00A55DB1" w:rsidR="0030183B">
        <w:rPr>
          <w:sz w:val="18"/>
        </w:rPr>
        <w:t xml:space="preserve"> </w:t>
      </w:r>
      <w:r w:rsidRPr="00A55DB1">
        <w:rPr>
          <w:sz w:val="18"/>
        </w:rPr>
        <w:t>sürekli</w:t>
      </w:r>
      <w:r w:rsidRPr="00A55DB1" w:rsidR="0030183B">
        <w:rPr>
          <w:sz w:val="18"/>
        </w:rPr>
        <w:t xml:space="preserve"> </w:t>
      </w:r>
      <w:r w:rsidRPr="00A55DB1">
        <w:rPr>
          <w:sz w:val="18"/>
        </w:rPr>
        <w:t>anımsatmanın</w:t>
      </w:r>
      <w:r w:rsidRPr="00A55DB1" w:rsidR="0030183B">
        <w:rPr>
          <w:sz w:val="18"/>
        </w:rPr>
        <w:t xml:space="preserve"> </w:t>
      </w:r>
      <w:r w:rsidRPr="00A55DB1">
        <w:rPr>
          <w:sz w:val="18"/>
        </w:rPr>
        <w:t>mahkemeye</w:t>
      </w:r>
      <w:r w:rsidRPr="00A55DB1" w:rsidR="0030183B">
        <w:rPr>
          <w:sz w:val="18"/>
        </w:rPr>
        <w:t xml:space="preserve"> </w:t>
      </w:r>
      <w:r w:rsidRPr="00A55DB1">
        <w:rPr>
          <w:sz w:val="18"/>
        </w:rPr>
        <w:t>talimat</w:t>
      </w:r>
      <w:r w:rsidRPr="00A55DB1" w:rsidR="0030183B">
        <w:rPr>
          <w:sz w:val="18"/>
        </w:rPr>
        <w:t xml:space="preserve"> </w:t>
      </w:r>
      <w:r w:rsidRPr="00A55DB1">
        <w:rPr>
          <w:sz w:val="18"/>
        </w:rPr>
        <w:t>yerine</w:t>
      </w:r>
      <w:r w:rsidRPr="00A55DB1" w:rsidR="0030183B">
        <w:rPr>
          <w:sz w:val="18"/>
        </w:rPr>
        <w:t xml:space="preserve"> </w:t>
      </w:r>
      <w:r w:rsidRPr="00A55DB1">
        <w:rPr>
          <w:sz w:val="18"/>
        </w:rPr>
        <w:t>geçeceğini</w:t>
      </w:r>
      <w:r w:rsidRPr="00A55DB1" w:rsidR="0030183B">
        <w:rPr>
          <w:sz w:val="18"/>
        </w:rPr>
        <w:t xml:space="preserve"> </w:t>
      </w:r>
      <w:r w:rsidRPr="00A55DB1">
        <w:rPr>
          <w:sz w:val="18"/>
        </w:rPr>
        <w:t>söyledi</w:t>
      </w:r>
      <w:r w:rsidRPr="00A55DB1" w:rsidR="0030183B">
        <w:rPr>
          <w:sz w:val="18"/>
        </w:rPr>
        <w:t xml:space="preserve"> </w:t>
      </w:r>
      <w:r w:rsidRPr="00A55DB1">
        <w:rPr>
          <w:sz w:val="18"/>
        </w:rPr>
        <w:t>deneyimli</w:t>
      </w:r>
      <w:r w:rsidRPr="00A55DB1" w:rsidR="0030183B">
        <w:rPr>
          <w:sz w:val="18"/>
        </w:rPr>
        <w:t xml:space="preserve"> </w:t>
      </w:r>
      <w:r w:rsidRPr="00A55DB1">
        <w:rPr>
          <w:sz w:val="18"/>
        </w:rPr>
        <w:t>bir</w:t>
      </w:r>
      <w:r w:rsidRPr="00A55DB1" w:rsidR="0030183B">
        <w:rPr>
          <w:sz w:val="18"/>
        </w:rPr>
        <w:t xml:space="preserve"> </w:t>
      </w:r>
      <w:r w:rsidRPr="00A55DB1">
        <w:rPr>
          <w:sz w:val="18"/>
        </w:rPr>
        <w:t>hukukçu,</w:t>
      </w:r>
      <w:r w:rsidRPr="00A55DB1" w:rsidR="0030183B">
        <w:rPr>
          <w:sz w:val="18"/>
        </w:rPr>
        <w:t xml:space="preserve"> </w:t>
      </w:r>
      <w:r w:rsidRPr="00A55DB1">
        <w:rPr>
          <w:sz w:val="18"/>
        </w:rPr>
        <w:t>bu</w:t>
      </w:r>
      <w:r w:rsidRPr="00A55DB1" w:rsidR="0030183B">
        <w:rPr>
          <w:sz w:val="18"/>
        </w:rPr>
        <w:t xml:space="preserve"> </w:t>
      </w:r>
      <w:r w:rsidRPr="00A55DB1">
        <w:rPr>
          <w:sz w:val="18"/>
        </w:rPr>
        <w:t>dersi</w:t>
      </w:r>
      <w:r w:rsidRPr="00A55DB1" w:rsidR="0030183B">
        <w:rPr>
          <w:sz w:val="18"/>
        </w:rPr>
        <w:t xml:space="preserve"> </w:t>
      </w:r>
      <w:r w:rsidRPr="00A55DB1">
        <w:rPr>
          <w:sz w:val="18"/>
        </w:rPr>
        <w:t>dünyanın</w:t>
      </w:r>
      <w:r w:rsidRPr="00A55DB1" w:rsidR="0030183B">
        <w:rPr>
          <w:sz w:val="18"/>
        </w:rPr>
        <w:t xml:space="preserve"> </w:t>
      </w:r>
      <w:r w:rsidRPr="00A55DB1">
        <w:rPr>
          <w:sz w:val="18"/>
        </w:rPr>
        <w:t>dört</w:t>
      </w:r>
      <w:r w:rsidRPr="00A55DB1" w:rsidR="0030183B">
        <w:rPr>
          <w:sz w:val="18"/>
        </w:rPr>
        <w:t xml:space="preserve"> </w:t>
      </w:r>
      <w:r w:rsidRPr="00A55DB1">
        <w:rPr>
          <w:sz w:val="18"/>
        </w:rPr>
        <w:t>bir</w:t>
      </w:r>
      <w:r w:rsidRPr="00A55DB1" w:rsidR="0030183B">
        <w:rPr>
          <w:sz w:val="18"/>
        </w:rPr>
        <w:t xml:space="preserve"> </w:t>
      </w:r>
      <w:r w:rsidRPr="00A55DB1">
        <w:rPr>
          <w:sz w:val="18"/>
        </w:rPr>
        <w:t>yanında</w:t>
      </w:r>
      <w:r w:rsidRPr="00A55DB1" w:rsidR="0030183B">
        <w:rPr>
          <w:sz w:val="18"/>
        </w:rPr>
        <w:t xml:space="preserve"> </w:t>
      </w:r>
      <w:r w:rsidRPr="00A55DB1">
        <w:rPr>
          <w:sz w:val="18"/>
        </w:rPr>
        <w:t>Türkçe,</w:t>
      </w:r>
      <w:r w:rsidRPr="00A55DB1" w:rsidR="0030183B">
        <w:rPr>
          <w:sz w:val="18"/>
        </w:rPr>
        <w:t xml:space="preserve"> </w:t>
      </w:r>
      <w:r w:rsidRPr="00A55DB1">
        <w:rPr>
          <w:sz w:val="18"/>
        </w:rPr>
        <w:t>İngilizce,</w:t>
      </w:r>
      <w:r w:rsidRPr="00A55DB1" w:rsidR="0030183B">
        <w:rPr>
          <w:sz w:val="18"/>
        </w:rPr>
        <w:t xml:space="preserve"> </w:t>
      </w:r>
      <w:r w:rsidRPr="00A55DB1">
        <w:rPr>
          <w:sz w:val="18"/>
        </w:rPr>
        <w:t>Fransızca</w:t>
      </w:r>
      <w:r w:rsidRPr="00A55DB1" w:rsidR="0030183B">
        <w:rPr>
          <w:sz w:val="18"/>
        </w:rPr>
        <w:t xml:space="preserve"> </w:t>
      </w:r>
      <w:r w:rsidRPr="00A55DB1">
        <w:rPr>
          <w:sz w:val="18"/>
        </w:rPr>
        <w:t>veren</w:t>
      </w:r>
      <w:r w:rsidRPr="00A55DB1" w:rsidR="0030183B">
        <w:rPr>
          <w:sz w:val="18"/>
        </w:rPr>
        <w:t xml:space="preserve"> </w:t>
      </w:r>
      <w:r w:rsidRPr="00A55DB1">
        <w:rPr>
          <w:sz w:val="18"/>
        </w:rPr>
        <w:t>bir</w:t>
      </w:r>
      <w:r w:rsidRPr="00A55DB1" w:rsidR="0030183B">
        <w:rPr>
          <w:sz w:val="18"/>
        </w:rPr>
        <w:t xml:space="preserve"> </w:t>
      </w:r>
      <w:r w:rsidRPr="00A55DB1">
        <w:rPr>
          <w:sz w:val="18"/>
        </w:rPr>
        <w:t>profesör</w:t>
      </w:r>
      <w:r w:rsidRPr="00A55DB1" w:rsidR="0030183B">
        <w:rPr>
          <w:sz w:val="18"/>
        </w:rPr>
        <w:t xml:space="preserve"> </w:t>
      </w:r>
      <w:r w:rsidRPr="00A55DB1">
        <w:rPr>
          <w:sz w:val="18"/>
        </w:rPr>
        <w:t>olarak;</w:t>
      </w:r>
      <w:r w:rsidRPr="00A55DB1" w:rsidR="0030183B">
        <w:rPr>
          <w:sz w:val="18"/>
        </w:rPr>
        <w:t xml:space="preserve"> </w:t>
      </w:r>
      <w:r w:rsidRPr="00A55DB1">
        <w:rPr>
          <w:sz w:val="18"/>
        </w:rPr>
        <w:t>istifade</w:t>
      </w:r>
      <w:r w:rsidRPr="00A55DB1" w:rsidR="0030183B">
        <w:rPr>
          <w:sz w:val="18"/>
        </w:rPr>
        <w:t xml:space="preserve"> </w:t>
      </w:r>
      <w:r w:rsidRPr="00A55DB1">
        <w:rPr>
          <w:sz w:val="18"/>
        </w:rPr>
        <w:t>eden</w:t>
      </w:r>
      <w:r w:rsidRPr="00A55DB1" w:rsidR="0030183B">
        <w:rPr>
          <w:sz w:val="18"/>
        </w:rPr>
        <w:t xml:space="preserve"> </w:t>
      </w:r>
      <w:r w:rsidRPr="00A55DB1">
        <w:rPr>
          <w:sz w:val="18"/>
        </w:rPr>
        <w:t>eder,</w:t>
      </w:r>
      <w:r w:rsidRPr="00A55DB1" w:rsidR="0030183B">
        <w:rPr>
          <w:sz w:val="18"/>
        </w:rPr>
        <w:t xml:space="preserve"> </w:t>
      </w:r>
      <w:r w:rsidRPr="00A55DB1">
        <w:rPr>
          <w:sz w:val="18"/>
        </w:rPr>
        <w:t>etmeyen</w:t>
      </w:r>
      <w:r w:rsidRPr="00A55DB1" w:rsidR="0030183B">
        <w:rPr>
          <w:sz w:val="18"/>
        </w:rPr>
        <w:t xml:space="preserve"> </w:t>
      </w:r>
      <w:r w:rsidRPr="00A55DB1">
        <w:rPr>
          <w:sz w:val="18"/>
        </w:rPr>
        <w:t>etmez</w:t>
      </w:r>
      <w:r w:rsidRPr="00A55DB1" w:rsidR="0030183B">
        <w:rPr>
          <w:sz w:val="18"/>
        </w:rPr>
        <w:t xml:space="preserve"> </w:t>
      </w:r>
      <w:r w:rsidRPr="00A55DB1">
        <w:rPr>
          <w:sz w:val="18"/>
        </w:rPr>
        <w:t>ama</w:t>
      </w:r>
      <w:r w:rsidRPr="00A55DB1" w:rsidR="0030183B">
        <w:rPr>
          <w:sz w:val="18"/>
        </w:rPr>
        <w:t xml:space="preserve"> </w:t>
      </w:r>
      <w:r w:rsidRPr="00A55DB1">
        <w:rPr>
          <w:sz w:val="18"/>
        </w:rPr>
        <w:t>bir</w:t>
      </w:r>
      <w:r w:rsidRPr="00A55DB1" w:rsidR="0030183B">
        <w:rPr>
          <w:sz w:val="18"/>
        </w:rPr>
        <w:t xml:space="preserve"> </w:t>
      </w:r>
      <w:r w:rsidRPr="00A55DB1">
        <w:rPr>
          <w:sz w:val="18"/>
        </w:rPr>
        <w:t>gerçek</w:t>
      </w:r>
      <w:r w:rsidRPr="00A55DB1" w:rsidR="0030183B">
        <w:rPr>
          <w:sz w:val="18"/>
        </w:rPr>
        <w:t xml:space="preserve"> </w:t>
      </w:r>
      <w:r w:rsidRPr="00A55DB1">
        <w:rPr>
          <w:sz w:val="18"/>
        </w:rPr>
        <w:t>var</w:t>
      </w:r>
      <w:r w:rsidRPr="00A55DB1" w:rsidR="0030183B">
        <w:rPr>
          <w:sz w:val="18"/>
        </w:rPr>
        <w:t xml:space="preserve"> </w:t>
      </w:r>
      <w:r w:rsidRPr="00A55DB1">
        <w:rPr>
          <w:sz w:val="18"/>
        </w:rPr>
        <w:t>ki</w:t>
      </w:r>
      <w:r w:rsidRPr="00A55DB1" w:rsidR="0030183B">
        <w:rPr>
          <w:sz w:val="18"/>
        </w:rPr>
        <w:t xml:space="preserve"> </w:t>
      </w:r>
      <w:r w:rsidRPr="00A55DB1">
        <w:rPr>
          <w:sz w:val="18"/>
        </w:rPr>
        <w:t>Ayasofya</w:t>
      </w:r>
      <w:r w:rsidRPr="00A55DB1" w:rsidR="0030183B">
        <w:rPr>
          <w:sz w:val="18"/>
        </w:rPr>
        <w:t xml:space="preserve"> </w:t>
      </w:r>
      <w:r w:rsidRPr="00A55DB1">
        <w:rPr>
          <w:sz w:val="18"/>
        </w:rPr>
        <w:t>konusunda</w:t>
      </w:r>
      <w:r w:rsidRPr="00A55DB1" w:rsidR="0030183B">
        <w:rPr>
          <w:sz w:val="18"/>
        </w:rPr>
        <w:t xml:space="preserve"> </w:t>
      </w:r>
      <w:r w:rsidRPr="00A55DB1">
        <w:rPr>
          <w:sz w:val="18"/>
        </w:rPr>
        <w:t>mahkeme</w:t>
      </w:r>
      <w:r w:rsidRPr="00A55DB1" w:rsidR="0030183B">
        <w:rPr>
          <w:sz w:val="18"/>
        </w:rPr>
        <w:t xml:space="preserve"> </w:t>
      </w:r>
      <w:r w:rsidRPr="00A55DB1">
        <w:rPr>
          <w:sz w:val="18"/>
        </w:rPr>
        <w:t>kararını</w:t>
      </w:r>
      <w:r w:rsidRPr="00A55DB1" w:rsidR="0030183B">
        <w:rPr>
          <w:sz w:val="18"/>
        </w:rPr>
        <w:t xml:space="preserve"> </w:t>
      </w:r>
      <w:r w:rsidRPr="00A55DB1">
        <w:rPr>
          <w:sz w:val="18"/>
        </w:rPr>
        <w:t>bağımsızca</w:t>
      </w:r>
      <w:r w:rsidRPr="00A55DB1" w:rsidR="0030183B">
        <w:rPr>
          <w:sz w:val="18"/>
        </w:rPr>
        <w:t xml:space="preserve"> </w:t>
      </w:r>
      <w:r w:rsidRPr="00A55DB1">
        <w:rPr>
          <w:sz w:val="18"/>
        </w:rPr>
        <w:t>verecek,</w:t>
      </w:r>
      <w:r w:rsidRPr="00A55DB1" w:rsidR="0030183B">
        <w:rPr>
          <w:sz w:val="18"/>
        </w:rPr>
        <w:t xml:space="preserve"> </w:t>
      </w:r>
      <w:r w:rsidRPr="00A55DB1">
        <w:rPr>
          <w:sz w:val="18"/>
        </w:rPr>
        <w:t>siz</w:t>
      </w:r>
      <w:r w:rsidRPr="00A55DB1" w:rsidR="0030183B">
        <w:rPr>
          <w:sz w:val="18"/>
        </w:rPr>
        <w:t xml:space="preserve"> </w:t>
      </w:r>
      <w:r w:rsidRPr="00A55DB1">
        <w:rPr>
          <w:sz w:val="18"/>
        </w:rPr>
        <w:t>de</w:t>
      </w:r>
      <w:r w:rsidRPr="00A55DB1" w:rsidR="0030183B">
        <w:rPr>
          <w:sz w:val="18"/>
        </w:rPr>
        <w:t xml:space="preserve"> </w:t>
      </w:r>
      <w:r w:rsidRPr="00A55DB1">
        <w:rPr>
          <w:sz w:val="18"/>
        </w:rPr>
        <w:t>kendi</w:t>
      </w:r>
      <w:r w:rsidRPr="00A55DB1" w:rsidR="0030183B">
        <w:rPr>
          <w:sz w:val="18"/>
        </w:rPr>
        <w:t xml:space="preserve"> </w:t>
      </w:r>
      <w:r w:rsidRPr="00A55DB1">
        <w:rPr>
          <w:sz w:val="18"/>
        </w:rPr>
        <w:t>kararınızı</w:t>
      </w:r>
      <w:r w:rsidRPr="00A55DB1" w:rsidR="0030183B">
        <w:rPr>
          <w:sz w:val="18"/>
        </w:rPr>
        <w:t xml:space="preserve"> </w:t>
      </w:r>
      <w:r w:rsidRPr="00A55DB1">
        <w:rPr>
          <w:sz w:val="18"/>
        </w:rPr>
        <w:t>vereceksiniz.</w:t>
      </w:r>
      <w:r w:rsidRPr="00A55DB1" w:rsidR="0030183B">
        <w:rPr>
          <w:sz w:val="18"/>
        </w:rPr>
        <w:t xml:space="preserve"> </w:t>
      </w:r>
      <w:r w:rsidRPr="00A55DB1">
        <w:rPr>
          <w:sz w:val="18"/>
        </w:rPr>
        <w:t>İYİ</w:t>
      </w:r>
      <w:r w:rsidRPr="00A55DB1" w:rsidR="0030183B">
        <w:rPr>
          <w:sz w:val="18"/>
        </w:rPr>
        <w:t xml:space="preserve"> </w:t>
      </w:r>
      <w:r w:rsidRPr="00A55DB1">
        <w:rPr>
          <w:sz w:val="18"/>
        </w:rPr>
        <w:t>PARTİ</w:t>
      </w:r>
      <w:r w:rsidRPr="00A55DB1" w:rsidR="0030183B">
        <w:rPr>
          <w:sz w:val="18"/>
        </w:rPr>
        <w:t xml:space="preserve"> </w:t>
      </w:r>
      <w:r w:rsidRPr="00A55DB1">
        <w:rPr>
          <w:sz w:val="18"/>
        </w:rPr>
        <w:t>dün</w:t>
      </w:r>
      <w:r w:rsidRPr="00A55DB1" w:rsidR="0030183B">
        <w:rPr>
          <w:sz w:val="18"/>
        </w:rPr>
        <w:t xml:space="preserve"> </w:t>
      </w:r>
      <w:r w:rsidRPr="00A55DB1">
        <w:rPr>
          <w:sz w:val="18"/>
        </w:rPr>
        <w:t>bir</w:t>
      </w:r>
      <w:r w:rsidRPr="00A55DB1" w:rsidR="0030183B">
        <w:rPr>
          <w:sz w:val="18"/>
        </w:rPr>
        <w:t xml:space="preserve"> </w:t>
      </w:r>
      <w:r w:rsidRPr="00A55DB1">
        <w:rPr>
          <w:sz w:val="18"/>
        </w:rPr>
        <w:t>önerge</w:t>
      </w:r>
      <w:r w:rsidRPr="00A55DB1" w:rsidR="0030183B">
        <w:rPr>
          <w:sz w:val="18"/>
        </w:rPr>
        <w:t xml:space="preserve"> </w:t>
      </w:r>
      <w:r w:rsidRPr="00A55DB1">
        <w:rPr>
          <w:sz w:val="18"/>
        </w:rPr>
        <w:t>verdi,</w:t>
      </w:r>
      <w:r w:rsidRPr="00A55DB1" w:rsidR="0030183B">
        <w:rPr>
          <w:sz w:val="18"/>
        </w:rPr>
        <w:t xml:space="preserve"> </w:t>
      </w:r>
      <w:r w:rsidRPr="00A55DB1">
        <w:rPr>
          <w:sz w:val="18"/>
        </w:rPr>
        <w:t>siz</w:t>
      </w:r>
      <w:r w:rsidRPr="00A55DB1" w:rsidR="0030183B">
        <w:rPr>
          <w:sz w:val="18"/>
        </w:rPr>
        <w:t xml:space="preserve"> </w:t>
      </w:r>
      <w:r w:rsidRPr="00A55DB1">
        <w:rPr>
          <w:sz w:val="18"/>
        </w:rPr>
        <w:t>-mahkemeden</w:t>
      </w:r>
      <w:r w:rsidRPr="00A55DB1" w:rsidR="0030183B">
        <w:rPr>
          <w:sz w:val="18"/>
        </w:rPr>
        <w:t xml:space="preserve"> </w:t>
      </w:r>
      <w:r w:rsidRPr="00A55DB1">
        <w:rPr>
          <w:sz w:val="18"/>
        </w:rPr>
        <w:t>beklediğiniz</w:t>
      </w:r>
      <w:r w:rsidRPr="00A55DB1" w:rsidR="0030183B">
        <w:rPr>
          <w:sz w:val="18"/>
        </w:rPr>
        <w:t xml:space="preserve"> </w:t>
      </w:r>
      <w:r w:rsidRPr="00A55DB1">
        <w:rPr>
          <w:sz w:val="18"/>
        </w:rPr>
        <w:t>kararı-</w:t>
      </w:r>
      <w:r w:rsidRPr="00A55DB1" w:rsidR="0030183B">
        <w:rPr>
          <w:sz w:val="18"/>
        </w:rPr>
        <w:t xml:space="preserve"> </w:t>
      </w:r>
      <w:r w:rsidRPr="00A55DB1">
        <w:rPr>
          <w:sz w:val="18"/>
        </w:rPr>
        <w:t>varıp</w:t>
      </w:r>
      <w:r w:rsidRPr="00A55DB1" w:rsidR="0030183B">
        <w:rPr>
          <w:sz w:val="18"/>
        </w:rPr>
        <w:t xml:space="preserve"> </w:t>
      </w:r>
      <w:r w:rsidRPr="00A55DB1">
        <w:rPr>
          <w:sz w:val="18"/>
        </w:rPr>
        <w:t>da</w:t>
      </w:r>
      <w:r w:rsidRPr="00A55DB1" w:rsidR="0030183B">
        <w:rPr>
          <w:sz w:val="18"/>
        </w:rPr>
        <w:t xml:space="preserve"> </w:t>
      </w:r>
      <w:r w:rsidRPr="00A55DB1">
        <w:rPr>
          <w:sz w:val="18"/>
        </w:rPr>
        <w:t>İYİ</w:t>
      </w:r>
      <w:r w:rsidRPr="00A55DB1" w:rsidR="0030183B">
        <w:rPr>
          <w:sz w:val="18"/>
        </w:rPr>
        <w:t xml:space="preserve"> </w:t>
      </w:r>
      <w:r w:rsidRPr="00A55DB1">
        <w:rPr>
          <w:sz w:val="18"/>
        </w:rPr>
        <w:t>PARTİ’nin</w:t>
      </w:r>
      <w:r w:rsidRPr="00A55DB1" w:rsidR="0030183B">
        <w:rPr>
          <w:sz w:val="18"/>
        </w:rPr>
        <w:t xml:space="preserve"> </w:t>
      </w:r>
      <w:r w:rsidRPr="00A55DB1">
        <w:rPr>
          <w:sz w:val="18"/>
        </w:rPr>
        <w:t>önergesine</w:t>
      </w:r>
      <w:r w:rsidRPr="00A55DB1" w:rsidR="0030183B">
        <w:rPr>
          <w:sz w:val="18"/>
        </w:rPr>
        <w:t xml:space="preserve"> </w:t>
      </w:r>
      <w:r w:rsidRPr="00A55DB1">
        <w:rPr>
          <w:sz w:val="18"/>
        </w:rPr>
        <w:t>gönlünüzden</w:t>
      </w:r>
      <w:r w:rsidRPr="00A55DB1" w:rsidR="0030183B">
        <w:rPr>
          <w:sz w:val="18"/>
        </w:rPr>
        <w:t xml:space="preserve"> </w:t>
      </w:r>
      <w:r w:rsidRPr="00A55DB1">
        <w:rPr>
          <w:sz w:val="18"/>
        </w:rPr>
        <w:t>geçen</w:t>
      </w:r>
      <w:r w:rsidRPr="00A55DB1" w:rsidR="0030183B">
        <w:rPr>
          <w:sz w:val="18"/>
        </w:rPr>
        <w:t xml:space="preserve"> </w:t>
      </w:r>
      <w:r w:rsidRPr="00A55DB1">
        <w:rPr>
          <w:sz w:val="18"/>
        </w:rPr>
        <w:t>şekilde</w:t>
      </w:r>
      <w:r w:rsidRPr="00A55DB1" w:rsidR="0030183B">
        <w:rPr>
          <w:sz w:val="18"/>
        </w:rPr>
        <w:t xml:space="preserve"> </w:t>
      </w:r>
      <w:r w:rsidRPr="00A55DB1">
        <w:rPr>
          <w:sz w:val="18"/>
        </w:rPr>
        <w:t>bir</w:t>
      </w:r>
      <w:r w:rsidRPr="00A55DB1" w:rsidR="0030183B">
        <w:rPr>
          <w:sz w:val="18"/>
        </w:rPr>
        <w:t xml:space="preserve"> </w:t>
      </w:r>
      <w:r w:rsidRPr="00A55DB1">
        <w:rPr>
          <w:sz w:val="18"/>
        </w:rPr>
        <w:t>“evet”</w:t>
      </w:r>
      <w:r w:rsidRPr="00A55DB1" w:rsidR="0030183B">
        <w:rPr>
          <w:sz w:val="18"/>
        </w:rPr>
        <w:t xml:space="preserve"> </w:t>
      </w:r>
      <w:r w:rsidRPr="00A55DB1">
        <w:rPr>
          <w:sz w:val="18"/>
        </w:rPr>
        <w:t>oyu</w:t>
      </w:r>
      <w:r w:rsidRPr="00A55DB1" w:rsidR="0030183B">
        <w:rPr>
          <w:sz w:val="18"/>
        </w:rPr>
        <w:t xml:space="preserve"> </w:t>
      </w:r>
      <w:r w:rsidRPr="00A55DB1">
        <w:rPr>
          <w:sz w:val="18"/>
        </w:rPr>
        <w:t>vermeye</w:t>
      </w:r>
      <w:r w:rsidRPr="00A55DB1" w:rsidR="0030183B">
        <w:rPr>
          <w:sz w:val="18"/>
        </w:rPr>
        <w:t xml:space="preserve"> </w:t>
      </w:r>
      <w:r w:rsidRPr="00A55DB1">
        <w:rPr>
          <w:sz w:val="18"/>
        </w:rPr>
        <w:t>cesaret</w:t>
      </w:r>
      <w:r w:rsidRPr="00A55DB1" w:rsidR="0030183B">
        <w:rPr>
          <w:sz w:val="18"/>
        </w:rPr>
        <w:t xml:space="preserve"> </w:t>
      </w:r>
      <w:r w:rsidRPr="00A55DB1">
        <w:rPr>
          <w:sz w:val="18"/>
        </w:rPr>
        <w:t>edemiyorsunuz,</w:t>
      </w:r>
      <w:r w:rsidRPr="00A55DB1" w:rsidR="0030183B">
        <w:rPr>
          <w:sz w:val="18"/>
        </w:rPr>
        <w:t xml:space="preserve"> </w:t>
      </w:r>
      <w:r w:rsidRPr="00A55DB1">
        <w:rPr>
          <w:sz w:val="18"/>
        </w:rPr>
        <w:t>sonra</w:t>
      </w:r>
      <w:r w:rsidRPr="00A55DB1" w:rsidR="0030183B">
        <w:rPr>
          <w:sz w:val="18"/>
        </w:rPr>
        <w:t xml:space="preserve"> </w:t>
      </w:r>
      <w:r w:rsidRPr="00A55DB1">
        <w:rPr>
          <w:sz w:val="18"/>
        </w:rPr>
        <w:t>yargı</w:t>
      </w:r>
      <w:r w:rsidRPr="00A55DB1" w:rsidR="0030183B">
        <w:rPr>
          <w:sz w:val="18"/>
        </w:rPr>
        <w:t xml:space="preserve"> </w:t>
      </w:r>
      <w:r w:rsidRPr="00A55DB1">
        <w:rPr>
          <w:sz w:val="18"/>
        </w:rPr>
        <w:t>üzerinde</w:t>
      </w:r>
      <w:r w:rsidRPr="00A55DB1" w:rsidR="0030183B">
        <w:rPr>
          <w:sz w:val="18"/>
        </w:rPr>
        <w:t xml:space="preserve"> </w:t>
      </w:r>
      <w:r w:rsidRPr="00A55DB1">
        <w:rPr>
          <w:sz w:val="18"/>
        </w:rPr>
        <w:t>tahakküm</w:t>
      </w:r>
      <w:r w:rsidRPr="00A55DB1" w:rsidR="0030183B">
        <w:rPr>
          <w:sz w:val="18"/>
        </w:rPr>
        <w:t xml:space="preserve"> </w:t>
      </w:r>
      <w:r w:rsidRPr="00A55DB1">
        <w:rPr>
          <w:sz w:val="18"/>
        </w:rPr>
        <w:t>kurarak</w:t>
      </w:r>
      <w:r w:rsidRPr="00A55DB1" w:rsidR="0030183B">
        <w:rPr>
          <w:sz w:val="18"/>
        </w:rPr>
        <w:t xml:space="preserve"> </w:t>
      </w:r>
      <w:r w:rsidRPr="00A55DB1">
        <w:rPr>
          <w:sz w:val="18"/>
        </w:rPr>
        <w:t>sonuç</w:t>
      </w:r>
      <w:r w:rsidRPr="00A55DB1" w:rsidR="0030183B">
        <w:rPr>
          <w:sz w:val="18"/>
        </w:rPr>
        <w:t xml:space="preserve"> </w:t>
      </w:r>
      <w:r w:rsidRPr="00A55DB1">
        <w:rPr>
          <w:sz w:val="18"/>
        </w:rPr>
        <w:t>almaya</w:t>
      </w:r>
      <w:r w:rsidRPr="00A55DB1" w:rsidR="0030183B">
        <w:rPr>
          <w:sz w:val="18"/>
        </w:rPr>
        <w:t xml:space="preserve"> </w:t>
      </w:r>
      <w:r w:rsidRPr="00A55DB1">
        <w:rPr>
          <w:sz w:val="18"/>
        </w:rPr>
        <w:t>çalışıyorsunuz.</w:t>
      </w:r>
      <w:r w:rsidRPr="00A55DB1" w:rsidR="0030183B">
        <w:rPr>
          <w:sz w:val="18"/>
        </w:rPr>
        <w:t xml:space="preserve"> </w:t>
      </w:r>
      <w:r w:rsidRPr="00A55DB1">
        <w:rPr>
          <w:sz w:val="18"/>
        </w:rPr>
        <w:t>İYİ</w:t>
      </w:r>
      <w:r w:rsidRPr="00A55DB1" w:rsidR="0030183B">
        <w:rPr>
          <w:sz w:val="18"/>
        </w:rPr>
        <w:t xml:space="preserve"> </w:t>
      </w:r>
      <w:r w:rsidRPr="00A55DB1">
        <w:rPr>
          <w:sz w:val="18"/>
        </w:rPr>
        <w:t>PARTİ’nin</w:t>
      </w:r>
      <w:r w:rsidRPr="00A55DB1" w:rsidR="0030183B">
        <w:rPr>
          <w:sz w:val="18"/>
        </w:rPr>
        <w:t xml:space="preserve"> </w:t>
      </w:r>
      <w:r w:rsidRPr="00A55DB1">
        <w:rPr>
          <w:sz w:val="18"/>
        </w:rPr>
        <w:t>samimiyet</w:t>
      </w:r>
      <w:r w:rsidRPr="00A55DB1" w:rsidR="0030183B">
        <w:rPr>
          <w:sz w:val="18"/>
        </w:rPr>
        <w:t xml:space="preserve"> </w:t>
      </w:r>
      <w:r w:rsidRPr="00A55DB1">
        <w:rPr>
          <w:sz w:val="18"/>
        </w:rPr>
        <w:t>testinden</w:t>
      </w:r>
      <w:r w:rsidRPr="00A55DB1" w:rsidR="0030183B">
        <w:rPr>
          <w:sz w:val="18"/>
        </w:rPr>
        <w:t xml:space="preserve"> </w:t>
      </w:r>
      <w:r w:rsidRPr="00A55DB1">
        <w:rPr>
          <w:sz w:val="18"/>
        </w:rPr>
        <w:t>Ayasofya</w:t>
      </w:r>
      <w:r w:rsidRPr="00A55DB1" w:rsidR="0030183B">
        <w:rPr>
          <w:sz w:val="18"/>
        </w:rPr>
        <w:t xml:space="preserve"> </w:t>
      </w:r>
      <w:r w:rsidRPr="00A55DB1">
        <w:rPr>
          <w:sz w:val="18"/>
        </w:rPr>
        <w:t>konusunda</w:t>
      </w:r>
      <w:r w:rsidRPr="00A55DB1" w:rsidR="0030183B">
        <w:rPr>
          <w:sz w:val="18"/>
        </w:rPr>
        <w:t xml:space="preserve"> </w:t>
      </w:r>
      <w:r w:rsidRPr="00A55DB1">
        <w:rPr>
          <w:sz w:val="18"/>
        </w:rPr>
        <w:t>da</w:t>
      </w:r>
      <w:r w:rsidRPr="00A55DB1" w:rsidR="0030183B">
        <w:rPr>
          <w:sz w:val="18"/>
        </w:rPr>
        <w:t xml:space="preserve"> </w:t>
      </w:r>
      <w:r w:rsidRPr="00A55DB1">
        <w:rPr>
          <w:sz w:val="18"/>
        </w:rPr>
        <w:t>bir</w:t>
      </w:r>
      <w:r w:rsidRPr="00A55DB1" w:rsidR="0030183B">
        <w:rPr>
          <w:sz w:val="18"/>
        </w:rPr>
        <w:t xml:space="preserve"> </w:t>
      </w:r>
      <w:r w:rsidRPr="00A55DB1">
        <w:rPr>
          <w:sz w:val="18"/>
        </w:rPr>
        <w:t>kere</w:t>
      </w:r>
      <w:r w:rsidRPr="00A55DB1" w:rsidR="0030183B">
        <w:rPr>
          <w:sz w:val="18"/>
        </w:rPr>
        <w:t xml:space="preserve"> </w:t>
      </w:r>
      <w:r w:rsidRPr="00A55DB1">
        <w:rPr>
          <w:sz w:val="18"/>
        </w:rPr>
        <w:t>daha</w:t>
      </w:r>
      <w:r w:rsidRPr="00A55DB1" w:rsidR="0030183B">
        <w:rPr>
          <w:sz w:val="18"/>
        </w:rPr>
        <w:t xml:space="preserve"> </w:t>
      </w:r>
      <w:r w:rsidRPr="00A55DB1">
        <w:rPr>
          <w:sz w:val="18"/>
        </w:rPr>
        <w:t>sınıfta</w:t>
      </w:r>
      <w:r w:rsidRPr="00A55DB1" w:rsidR="0030183B">
        <w:rPr>
          <w:sz w:val="18"/>
        </w:rPr>
        <w:t xml:space="preserve"> </w:t>
      </w:r>
      <w:r w:rsidRPr="00A55DB1">
        <w:rPr>
          <w:sz w:val="18"/>
        </w:rPr>
        <w:t>kaldınız.</w:t>
      </w:r>
    </w:p>
    <w:p w:rsidRPr="00A55DB1" w:rsidR="00286344" w:rsidP="00A55DB1" w:rsidRDefault="00286344">
      <w:pPr>
        <w:pStyle w:val="GENELKURUL"/>
        <w:spacing w:line="240" w:lineRule="auto"/>
        <w:rPr>
          <w:sz w:val="18"/>
        </w:rPr>
      </w:pPr>
      <w:r w:rsidRPr="00A55DB1">
        <w:rPr>
          <w:sz w:val="18"/>
        </w:rPr>
        <w:t>Teşekkür</w:t>
      </w:r>
      <w:r w:rsidRPr="00A55DB1" w:rsidR="0030183B">
        <w:rPr>
          <w:sz w:val="18"/>
        </w:rPr>
        <w:t xml:space="preserve"> </w:t>
      </w:r>
      <w:r w:rsidRPr="00A55DB1">
        <w:rPr>
          <w:sz w:val="18"/>
        </w:rPr>
        <w:t>ediyorum.</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Sayın</w:t>
      </w:r>
      <w:r w:rsidRPr="00A55DB1" w:rsidR="0030183B">
        <w:rPr>
          <w:sz w:val="18"/>
        </w:rPr>
        <w:t xml:space="preserve"> </w:t>
      </w:r>
      <w:r w:rsidRPr="00A55DB1">
        <w:rPr>
          <w:sz w:val="18"/>
        </w:rPr>
        <w:t>Muş.</w:t>
      </w:r>
    </w:p>
    <w:p w:rsidRPr="00A55DB1" w:rsidR="003B6CE6" w:rsidP="00A55DB1" w:rsidRDefault="003B6CE6">
      <w:pPr>
        <w:tabs>
          <w:tab w:val="center" w:pos="5100"/>
        </w:tabs>
        <w:suppressAutoHyphens/>
        <w:ind w:left="80" w:right="60" w:firstLine="760"/>
        <w:jc w:val="both"/>
        <w:rPr>
          <w:sz w:val="18"/>
        </w:rPr>
      </w:pPr>
      <w:r w:rsidRPr="00A55DB1">
        <w:rPr>
          <w:sz w:val="18"/>
        </w:rPr>
        <w:t>60.- İstanbul Milletvekili Mehmet Muş’un, Manisa Milletvekili Özgür Özel’in yaptığı açıklamasındaki bazı ifadelerine ilişkin açıklaması</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r w:rsidRPr="00A55DB1" w:rsidR="0030183B">
        <w:rPr>
          <w:sz w:val="18"/>
        </w:rPr>
        <w:t xml:space="preserve"> </w:t>
      </w:r>
      <w:r w:rsidRPr="00A55DB1">
        <w:rPr>
          <w:sz w:val="18"/>
        </w:rPr>
        <w:t>bununla</w:t>
      </w:r>
      <w:r w:rsidRPr="00A55DB1" w:rsidR="0030183B">
        <w:rPr>
          <w:sz w:val="18"/>
        </w:rPr>
        <w:t xml:space="preserve"> </w:t>
      </w:r>
      <w:r w:rsidRPr="00A55DB1">
        <w:rPr>
          <w:sz w:val="18"/>
        </w:rPr>
        <w:t>alakalı</w:t>
      </w:r>
      <w:r w:rsidRPr="00A55DB1" w:rsidR="0030183B">
        <w:rPr>
          <w:sz w:val="18"/>
        </w:rPr>
        <w:t xml:space="preserve"> </w:t>
      </w:r>
      <w:r w:rsidRPr="00A55DB1">
        <w:rPr>
          <w:sz w:val="18"/>
        </w:rPr>
        <w:t>açıklamalarımız</w:t>
      </w:r>
      <w:r w:rsidRPr="00A55DB1" w:rsidR="0030183B">
        <w:rPr>
          <w:sz w:val="18"/>
        </w:rPr>
        <w:t xml:space="preserve"> </w:t>
      </w:r>
      <w:r w:rsidRPr="00A55DB1">
        <w:rPr>
          <w:sz w:val="18"/>
        </w:rPr>
        <w:t>mevcuttur.</w:t>
      </w:r>
      <w:r w:rsidRPr="00A55DB1" w:rsidR="0030183B">
        <w:rPr>
          <w:sz w:val="18"/>
        </w:rPr>
        <w:t xml:space="preserve"> </w:t>
      </w:r>
      <w:r w:rsidRPr="00A55DB1">
        <w:rPr>
          <w:sz w:val="18"/>
        </w:rPr>
        <w:t>Sayın</w:t>
      </w:r>
      <w:r w:rsidRPr="00A55DB1" w:rsidR="0030183B">
        <w:rPr>
          <w:sz w:val="18"/>
        </w:rPr>
        <w:t xml:space="preserve"> </w:t>
      </w:r>
      <w:r w:rsidRPr="00A55DB1">
        <w:rPr>
          <w:sz w:val="18"/>
        </w:rPr>
        <w:t>Özel’e</w:t>
      </w:r>
      <w:r w:rsidRPr="00A55DB1" w:rsidR="0030183B">
        <w:rPr>
          <w:sz w:val="18"/>
        </w:rPr>
        <w:t xml:space="preserve"> </w:t>
      </w:r>
      <w:r w:rsidRPr="00A55DB1">
        <w:rPr>
          <w:sz w:val="18"/>
        </w:rPr>
        <w:t>tavsiyem,</w:t>
      </w:r>
      <w:r w:rsidRPr="00A55DB1" w:rsidR="0030183B">
        <w:rPr>
          <w:sz w:val="18"/>
        </w:rPr>
        <w:t xml:space="preserve"> </w:t>
      </w:r>
      <w:r w:rsidRPr="00A55DB1">
        <w:rPr>
          <w:sz w:val="18"/>
        </w:rPr>
        <w:t>kayıtlardaki</w:t>
      </w:r>
      <w:r w:rsidRPr="00A55DB1" w:rsidR="0030183B">
        <w:rPr>
          <w:sz w:val="18"/>
        </w:rPr>
        <w:t xml:space="preserve"> </w:t>
      </w:r>
      <w:r w:rsidRPr="00A55DB1">
        <w:rPr>
          <w:sz w:val="18"/>
        </w:rPr>
        <w:t>açıklamalarımızı</w:t>
      </w:r>
      <w:r w:rsidRPr="00A55DB1" w:rsidR="0030183B">
        <w:rPr>
          <w:sz w:val="18"/>
        </w:rPr>
        <w:t xml:space="preserve"> </w:t>
      </w:r>
      <w:r w:rsidRPr="00A55DB1">
        <w:rPr>
          <w:sz w:val="18"/>
        </w:rPr>
        <w:t>okumasıdır.</w:t>
      </w:r>
      <w:r w:rsidRPr="00A55DB1" w:rsidR="0030183B">
        <w:rPr>
          <w:sz w:val="18"/>
        </w:rPr>
        <w:t xml:space="preserve"> </w:t>
      </w:r>
      <w:r w:rsidRPr="00A55DB1">
        <w:rPr>
          <w:sz w:val="18"/>
        </w:rPr>
        <w:t>İYİ</w:t>
      </w:r>
      <w:r w:rsidRPr="00A55DB1" w:rsidR="0030183B">
        <w:rPr>
          <w:sz w:val="18"/>
        </w:rPr>
        <w:t xml:space="preserve"> </w:t>
      </w:r>
      <w:r w:rsidRPr="00A55DB1">
        <w:rPr>
          <w:sz w:val="18"/>
        </w:rPr>
        <w:t>PARTİ’nin</w:t>
      </w:r>
      <w:r w:rsidRPr="00A55DB1" w:rsidR="0030183B">
        <w:rPr>
          <w:sz w:val="18"/>
        </w:rPr>
        <w:t xml:space="preserve"> </w:t>
      </w:r>
      <w:r w:rsidRPr="00A55DB1">
        <w:rPr>
          <w:sz w:val="18"/>
        </w:rPr>
        <w:t>verdiği</w:t>
      </w:r>
      <w:r w:rsidRPr="00A55DB1" w:rsidR="0030183B">
        <w:rPr>
          <w:sz w:val="18"/>
        </w:rPr>
        <w:t xml:space="preserve"> </w:t>
      </w:r>
      <w:r w:rsidRPr="00A55DB1">
        <w:rPr>
          <w:sz w:val="18"/>
        </w:rPr>
        <w:t>önerge</w:t>
      </w:r>
      <w:r w:rsidRPr="00A55DB1" w:rsidR="0030183B">
        <w:rPr>
          <w:sz w:val="18"/>
        </w:rPr>
        <w:t xml:space="preserve"> </w:t>
      </w:r>
      <w:r w:rsidRPr="00A55DB1">
        <w:rPr>
          <w:sz w:val="18"/>
        </w:rPr>
        <w:t>araştırma</w:t>
      </w:r>
      <w:r w:rsidRPr="00A55DB1" w:rsidR="0030183B">
        <w:rPr>
          <w:sz w:val="18"/>
        </w:rPr>
        <w:t xml:space="preserve"> </w:t>
      </w:r>
      <w:r w:rsidRPr="00A55DB1">
        <w:rPr>
          <w:sz w:val="18"/>
        </w:rPr>
        <w:t>önergesidir,</w:t>
      </w:r>
      <w:r w:rsidRPr="00A55DB1" w:rsidR="0030183B">
        <w:rPr>
          <w:sz w:val="18"/>
        </w:rPr>
        <w:t xml:space="preserve"> </w:t>
      </w:r>
      <w:r w:rsidRPr="00A55DB1">
        <w:rPr>
          <w:sz w:val="18"/>
        </w:rPr>
        <w:t>bizim</w:t>
      </w:r>
      <w:r w:rsidRPr="00A55DB1" w:rsidR="0030183B">
        <w:rPr>
          <w:sz w:val="18"/>
        </w:rPr>
        <w:t xml:space="preserve"> </w:t>
      </w:r>
      <w:r w:rsidRPr="00A55DB1">
        <w:rPr>
          <w:sz w:val="18"/>
        </w:rPr>
        <w:t>karşı</w:t>
      </w:r>
      <w:r w:rsidRPr="00A55DB1" w:rsidR="0030183B">
        <w:rPr>
          <w:sz w:val="18"/>
        </w:rPr>
        <w:t xml:space="preserve"> </w:t>
      </w:r>
      <w:r w:rsidRPr="00A55DB1">
        <w:rPr>
          <w:sz w:val="18"/>
        </w:rPr>
        <w:t>olduğumuz.</w:t>
      </w:r>
      <w:r w:rsidRPr="00A55DB1" w:rsidR="0030183B">
        <w:rPr>
          <w:sz w:val="18"/>
        </w:rPr>
        <w:t xml:space="preserve"> </w:t>
      </w:r>
      <w:r w:rsidRPr="00A55DB1">
        <w:rPr>
          <w:sz w:val="18"/>
        </w:rPr>
        <w:t>Araştırılacak</w:t>
      </w:r>
      <w:r w:rsidRPr="00A55DB1" w:rsidR="0030183B">
        <w:rPr>
          <w:sz w:val="18"/>
        </w:rPr>
        <w:t xml:space="preserve"> </w:t>
      </w:r>
      <w:r w:rsidRPr="00A55DB1">
        <w:rPr>
          <w:sz w:val="18"/>
        </w:rPr>
        <w:t>mesele</w:t>
      </w:r>
      <w:r w:rsidRPr="00A55DB1" w:rsidR="0030183B">
        <w:rPr>
          <w:sz w:val="18"/>
        </w:rPr>
        <w:t xml:space="preserve"> </w:t>
      </w:r>
      <w:r w:rsidRPr="00A55DB1">
        <w:rPr>
          <w:sz w:val="18"/>
        </w:rPr>
        <w:t>değil,</w:t>
      </w:r>
      <w:r w:rsidRPr="00A55DB1" w:rsidR="0030183B">
        <w:rPr>
          <w:sz w:val="18"/>
        </w:rPr>
        <w:t xml:space="preserve"> </w:t>
      </w:r>
      <w:r w:rsidRPr="00A55DB1">
        <w:rPr>
          <w:sz w:val="18"/>
        </w:rPr>
        <w:t>işin</w:t>
      </w:r>
      <w:r w:rsidRPr="00A55DB1" w:rsidR="0030183B">
        <w:rPr>
          <w:sz w:val="18"/>
        </w:rPr>
        <w:t xml:space="preserve"> </w:t>
      </w:r>
      <w:r w:rsidRPr="00A55DB1">
        <w:rPr>
          <w:sz w:val="18"/>
        </w:rPr>
        <w:t>daha</w:t>
      </w:r>
      <w:r w:rsidRPr="00A55DB1" w:rsidR="0030183B">
        <w:rPr>
          <w:sz w:val="18"/>
        </w:rPr>
        <w:t xml:space="preserve"> </w:t>
      </w:r>
      <w:r w:rsidRPr="00A55DB1">
        <w:rPr>
          <w:sz w:val="18"/>
        </w:rPr>
        <w:t>farklı</w:t>
      </w:r>
      <w:r w:rsidRPr="00A55DB1" w:rsidR="0030183B">
        <w:rPr>
          <w:sz w:val="18"/>
        </w:rPr>
        <w:t xml:space="preserve"> </w:t>
      </w:r>
      <w:r w:rsidRPr="00A55DB1">
        <w:rPr>
          <w:sz w:val="18"/>
        </w:rPr>
        <w:t>boyutta…</w:t>
      </w:r>
      <w:r w:rsidRPr="00A55DB1" w:rsidR="0030183B">
        <w:rPr>
          <w:sz w:val="18"/>
        </w:rPr>
        <w:t xml:space="preserve"> </w:t>
      </w:r>
      <w:r w:rsidRPr="00A55DB1">
        <w:rPr>
          <w:sz w:val="18"/>
        </w:rPr>
        <w:t>Okursa</w:t>
      </w:r>
      <w:r w:rsidRPr="00A55DB1" w:rsidR="0030183B">
        <w:rPr>
          <w:sz w:val="18"/>
        </w:rPr>
        <w:t xml:space="preserve"> </w:t>
      </w:r>
      <w:r w:rsidRPr="00A55DB1">
        <w:rPr>
          <w:sz w:val="18"/>
        </w:rPr>
        <w:t>buradan</w:t>
      </w:r>
      <w:r w:rsidRPr="00A55DB1" w:rsidR="0030183B">
        <w:rPr>
          <w:sz w:val="18"/>
        </w:rPr>
        <w:t xml:space="preserve"> </w:t>
      </w:r>
      <w:r w:rsidRPr="00A55DB1">
        <w:rPr>
          <w:sz w:val="18"/>
        </w:rPr>
        <w:t>istifade</w:t>
      </w:r>
      <w:r w:rsidRPr="00A55DB1" w:rsidR="0030183B">
        <w:rPr>
          <w:sz w:val="18"/>
        </w:rPr>
        <w:t xml:space="preserve"> </w:t>
      </w:r>
      <w:r w:rsidRPr="00A55DB1">
        <w:rPr>
          <w:sz w:val="18"/>
        </w:rPr>
        <w:t>edebilir.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Sayın</w:t>
      </w:r>
      <w:r w:rsidRPr="00A55DB1" w:rsidR="0030183B">
        <w:rPr>
          <w:sz w:val="18"/>
        </w:rPr>
        <w:t xml:space="preserve"> </w:t>
      </w:r>
      <w:r w:rsidRPr="00A55DB1">
        <w:rPr>
          <w:sz w:val="18"/>
        </w:rPr>
        <w:t>milletvekilleri,</w:t>
      </w:r>
      <w:r w:rsidRPr="00A55DB1" w:rsidR="0030183B">
        <w:rPr>
          <w:sz w:val="18"/>
        </w:rPr>
        <w:t xml:space="preserve"> </w:t>
      </w:r>
      <w:r w:rsidRPr="00A55DB1">
        <w:rPr>
          <w:sz w:val="18"/>
        </w:rPr>
        <w:t>burada</w:t>
      </w:r>
      <w:r w:rsidRPr="00A55DB1" w:rsidR="0030183B">
        <w:rPr>
          <w:sz w:val="18"/>
        </w:rPr>
        <w:t xml:space="preserve"> </w:t>
      </w:r>
      <w:r w:rsidRPr="00A55DB1">
        <w:rPr>
          <w:sz w:val="18"/>
        </w:rPr>
        <w:t>dikkatinizi</w:t>
      </w:r>
      <w:r w:rsidRPr="00A55DB1" w:rsidR="0030183B">
        <w:rPr>
          <w:sz w:val="18"/>
        </w:rPr>
        <w:t xml:space="preserve"> </w:t>
      </w:r>
      <w:r w:rsidRPr="00A55DB1">
        <w:rPr>
          <w:sz w:val="18"/>
        </w:rPr>
        <w:t>bir</w:t>
      </w:r>
      <w:r w:rsidRPr="00A55DB1" w:rsidR="0030183B">
        <w:rPr>
          <w:sz w:val="18"/>
        </w:rPr>
        <w:t xml:space="preserve"> </w:t>
      </w:r>
      <w:r w:rsidRPr="00A55DB1">
        <w:rPr>
          <w:sz w:val="18"/>
        </w:rPr>
        <w:t>şeye</w:t>
      </w:r>
      <w:r w:rsidRPr="00A55DB1" w:rsidR="0030183B">
        <w:rPr>
          <w:sz w:val="18"/>
        </w:rPr>
        <w:t xml:space="preserve"> </w:t>
      </w:r>
      <w:r w:rsidRPr="00A55DB1">
        <w:rPr>
          <w:sz w:val="18"/>
        </w:rPr>
        <w:t>çekmek</w:t>
      </w:r>
      <w:r w:rsidRPr="00A55DB1" w:rsidR="0030183B">
        <w:rPr>
          <w:sz w:val="18"/>
        </w:rPr>
        <w:t xml:space="preserve"> </w:t>
      </w:r>
      <w:r w:rsidRPr="00A55DB1">
        <w:rPr>
          <w:sz w:val="18"/>
        </w:rPr>
        <w:t>istiyorum:</w:t>
      </w:r>
      <w:r w:rsidRPr="00A55DB1" w:rsidR="0030183B">
        <w:rPr>
          <w:sz w:val="18"/>
        </w:rPr>
        <w:t xml:space="preserve"> </w:t>
      </w:r>
      <w:r w:rsidRPr="00A55DB1">
        <w:rPr>
          <w:sz w:val="18"/>
        </w:rPr>
        <w:t>Sayın</w:t>
      </w:r>
      <w:r w:rsidRPr="00A55DB1" w:rsidR="0030183B">
        <w:rPr>
          <w:sz w:val="18"/>
        </w:rPr>
        <w:t xml:space="preserve"> </w:t>
      </w:r>
      <w:r w:rsidRPr="00A55DB1">
        <w:rPr>
          <w:sz w:val="18"/>
        </w:rPr>
        <w:t>Kaboğlu</w:t>
      </w:r>
      <w:r w:rsidRPr="00A55DB1" w:rsidR="0030183B">
        <w:rPr>
          <w:sz w:val="18"/>
        </w:rPr>
        <w:t xml:space="preserve"> </w:t>
      </w:r>
      <w:r w:rsidRPr="00A55DB1">
        <w:rPr>
          <w:sz w:val="18"/>
        </w:rPr>
        <w:t>aslında</w:t>
      </w:r>
      <w:r w:rsidRPr="00A55DB1" w:rsidR="0030183B">
        <w:rPr>
          <w:sz w:val="18"/>
        </w:rPr>
        <w:t xml:space="preserve"> </w:t>
      </w:r>
      <w:r w:rsidRPr="00A55DB1">
        <w:rPr>
          <w:sz w:val="18"/>
        </w:rPr>
        <w:t>bir</w:t>
      </w:r>
      <w:r w:rsidRPr="00A55DB1" w:rsidR="0030183B">
        <w:rPr>
          <w:sz w:val="18"/>
        </w:rPr>
        <w:t xml:space="preserve"> </w:t>
      </w:r>
      <w:r w:rsidRPr="00A55DB1">
        <w:rPr>
          <w:sz w:val="18"/>
        </w:rPr>
        <w:t>zihniyeti</w:t>
      </w:r>
      <w:r w:rsidRPr="00A55DB1" w:rsidR="0030183B">
        <w:rPr>
          <w:sz w:val="18"/>
        </w:rPr>
        <w:t xml:space="preserve"> </w:t>
      </w:r>
      <w:r w:rsidRPr="00A55DB1">
        <w:rPr>
          <w:sz w:val="18"/>
        </w:rPr>
        <w:t>ifade</w:t>
      </w:r>
      <w:r w:rsidRPr="00A55DB1" w:rsidR="0030183B">
        <w:rPr>
          <w:sz w:val="18"/>
        </w:rPr>
        <w:t xml:space="preserve"> </w:t>
      </w:r>
      <w:r w:rsidRPr="00A55DB1">
        <w:rPr>
          <w:sz w:val="18"/>
        </w:rPr>
        <w:t>etti.</w:t>
      </w:r>
      <w:r w:rsidRPr="00A55DB1" w:rsidR="0030183B">
        <w:rPr>
          <w:sz w:val="18"/>
        </w:rPr>
        <w:t xml:space="preserve"> </w:t>
      </w:r>
      <w:r w:rsidRPr="00A55DB1">
        <w:rPr>
          <w:sz w:val="18"/>
        </w:rPr>
        <w:t>“İmkân</w:t>
      </w:r>
      <w:r w:rsidRPr="00A55DB1" w:rsidR="0030183B">
        <w:rPr>
          <w:sz w:val="18"/>
        </w:rPr>
        <w:t xml:space="preserve"> </w:t>
      </w:r>
      <w:r w:rsidRPr="00A55DB1">
        <w:rPr>
          <w:sz w:val="18"/>
        </w:rPr>
        <w:t>olsa,</w:t>
      </w:r>
      <w:r w:rsidRPr="00A55DB1" w:rsidR="0030183B">
        <w:rPr>
          <w:sz w:val="18"/>
        </w:rPr>
        <w:t xml:space="preserve"> </w:t>
      </w:r>
      <w:r w:rsidRPr="00A55DB1">
        <w:rPr>
          <w:sz w:val="18"/>
        </w:rPr>
        <w:t>elimizden</w:t>
      </w:r>
      <w:r w:rsidRPr="00A55DB1" w:rsidR="0030183B">
        <w:rPr>
          <w:sz w:val="18"/>
        </w:rPr>
        <w:t xml:space="preserve"> </w:t>
      </w:r>
      <w:r w:rsidRPr="00A55DB1">
        <w:rPr>
          <w:sz w:val="18"/>
        </w:rPr>
        <w:t>gelse</w:t>
      </w:r>
      <w:r w:rsidRPr="00A55DB1" w:rsidR="0030183B">
        <w:rPr>
          <w:sz w:val="18"/>
        </w:rPr>
        <w:t xml:space="preserve"> </w:t>
      </w:r>
      <w:r w:rsidRPr="00A55DB1">
        <w:rPr>
          <w:sz w:val="18"/>
        </w:rPr>
        <w:t>Sultanahmet’i</w:t>
      </w:r>
      <w:r w:rsidRPr="00A55DB1" w:rsidR="0030183B">
        <w:rPr>
          <w:sz w:val="18"/>
        </w:rPr>
        <w:t xml:space="preserve"> </w:t>
      </w:r>
      <w:r w:rsidRPr="00A55DB1">
        <w:rPr>
          <w:sz w:val="18"/>
        </w:rPr>
        <w:t>de</w:t>
      </w:r>
      <w:r w:rsidRPr="00A55DB1" w:rsidR="0030183B">
        <w:rPr>
          <w:sz w:val="18"/>
        </w:rPr>
        <w:t xml:space="preserve"> </w:t>
      </w:r>
      <w:r w:rsidRPr="00A55DB1">
        <w:rPr>
          <w:sz w:val="18"/>
        </w:rPr>
        <w:t>müzeye</w:t>
      </w:r>
      <w:r w:rsidRPr="00A55DB1" w:rsidR="0030183B">
        <w:rPr>
          <w:sz w:val="18"/>
        </w:rPr>
        <w:t xml:space="preserve"> </w:t>
      </w:r>
      <w:r w:rsidRPr="00A55DB1">
        <w:rPr>
          <w:sz w:val="18"/>
        </w:rPr>
        <w:t>çevireceğiz.”</w:t>
      </w:r>
      <w:r w:rsidRPr="00A55DB1" w:rsidR="0030183B">
        <w:rPr>
          <w:sz w:val="18"/>
        </w:rPr>
        <w:t xml:space="preserve"> </w:t>
      </w:r>
      <w:r w:rsidRPr="00A55DB1">
        <w:rPr>
          <w:sz w:val="18"/>
        </w:rPr>
        <w:t>diyor,</w:t>
      </w:r>
      <w:r w:rsidRPr="00A55DB1" w:rsidR="0030183B">
        <w:rPr>
          <w:sz w:val="18"/>
        </w:rPr>
        <w:t xml:space="preserve"> </w:t>
      </w:r>
      <w:r w:rsidRPr="00A55DB1">
        <w:rPr>
          <w:sz w:val="18"/>
        </w:rPr>
        <w:t>Ayasofya’yı</w:t>
      </w:r>
      <w:r w:rsidRPr="00A55DB1" w:rsidR="0030183B">
        <w:rPr>
          <w:sz w:val="18"/>
        </w:rPr>
        <w:t xml:space="preserve"> </w:t>
      </w:r>
      <w:r w:rsidRPr="00A55DB1">
        <w:rPr>
          <w:sz w:val="18"/>
        </w:rPr>
        <w:t>yaptıkları</w:t>
      </w:r>
      <w:r w:rsidRPr="00A55DB1" w:rsidR="0030183B">
        <w:rPr>
          <w:sz w:val="18"/>
        </w:rPr>
        <w:t xml:space="preserve"> </w:t>
      </w:r>
      <w:r w:rsidRPr="00A55DB1">
        <w:rPr>
          <w:sz w:val="18"/>
        </w:rPr>
        <w:t>gibi.</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KEMAL</w:t>
      </w:r>
      <w:r w:rsidRPr="00A55DB1" w:rsidR="0030183B">
        <w:rPr>
          <w:sz w:val="18"/>
        </w:rPr>
        <w:t xml:space="preserve"> </w:t>
      </w:r>
      <w:r w:rsidRPr="00A55DB1">
        <w:rPr>
          <w:sz w:val="18"/>
        </w:rPr>
        <w:t>BÜLBÜL</w:t>
      </w:r>
      <w:r w:rsidRPr="00A55DB1" w:rsidR="0030183B">
        <w:rPr>
          <w:sz w:val="18"/>
        </w:rPr>
        <w:t xml:space="preserve"> </w:t>
      </w:r>
      <w:r w:rsidRPr="00A55DB1">
        <w:rPr>
          <w:sz w:val="18"/>
        </w:rPr>
        <w:t>(Antalya)</w:t>
      </w:r>
      <w:r w:rsidRPr="00A55DB1" w:rsidR="0030183B">
        <w:rPr>
          <w:sz w:val="18"/>
        </w:rPr>
        <w:t xml:space="preserve"> </w:t>
      </w:r>
      <w:r w:rsidRPr="00A55DB1">
        <w:rPr>
          <w:sz w:val="18"/>
        </w:rPr>
        <w:t>–</w:t>
      </w:r>
      <w:r w:rsidRPr="00A55DB1" w:rsidR="0030183B">
        <w:rPr>
          <w:sz w:val="18"/>
        </w:rPr>
        <w:t xml:space="preserve"> </w:t>
      </w:r>
      <w:r w:rsidRPr="00A55DB1">
        <w:rPr>
          <w:sz w:val="18"/>
        </w:rPr>
        <w:t>Ne</w:t>
      </w:r>
      <w:r w:rsidRPr="00A55DB1" w:rsidR="0030183B">
        <w:rPr>
          <w:sz w:val="18"/>
        </w:rPr>
        <w:t xml:space="preserve"> </w:t>
      </w:r>
      <w:r w:rsidRPr="00A55DB1">
        <w:rPr>
          <w:sz w:val="18"/>
        </w:rPr>
        <w:t>var</w:t>
      </w:r>
      <w:r w:rsidRPr="00A55DB1" w:rsidR="0030183B">
        <w:rPr>
          <w:sz w:val="18"/>
        </w:rPr>
        <w:t xml:space="preserve"> </w:t>
      </w:r>
      <w:r w:rsidRPr="00A55DB1">
        <w:rPr>
          <w:sz w:val="18"/>
        </w:rPr>
        <w:t>bunda?</w:t>
      </w:r>
      <w:r w:rsidRPr="00A55DB1" w:rsidR="0030183B">
        <w:rPr>
          <w:sz w:val="18"/>
        </w:rPr>
        <w:t xml:space="preserve"> </w:t>
      </w:r>
      <w:r w:rsidRPr="00A55DB1">
        <w:rPr>
          <w:sz w:val="18"/>
        </w:rPr>
        <w:t>Sen</w:t>
      </w:r>
      <w:r w:rsidRPr="00A55DB1" w:rsidR="0030183B">
        <w:rPr>
          <w:sz w:val="18"/>
        </w:rPr>
        <w:t xml:space="preserve"> </w:t>
      </w:r>
      <w:r w:rsidRPr="00A55DB1">
        <w:rPr>
          <w:sz w:val="18"/>
        </w:rPr>
        <w:t>Hacı</w:t>
      </w:r>
      <w:r w:rsidRPr="00A55DB1" w:rsidR="0030183B">
        <w:rPr>
          <w:sz w:val="18"/>
        </w:rPr>
        <w:t xml:space="preserve"> </w:t>
      </w:r>
      <w:r w:rsidRPr="00A55DB1">
        <w:rPr>
          <w:sz w:val="18"/>
        </w:rPr>
        <w:t>Bektaş’ın</w:t>
      </w:r>
      <w:r w:rsidRPr="00A55DB1" w:rsidR="0030183B">
        <w:rPr>
          <w:sz w:val="18"/>
        </w:rPr>
        <w:t xml:space="preserve"> </w:t>
      </w:r>
      <w:r w:rsidRPr="00A55DB1">
        <w:rPr>
          <w:sz w:val="18"/>
        </w:rPr>
        <w:t>dergâhını</w:t>
      </w:r>
      <w:r w:rsidRPr="00A55DB1" w:rsidR="0030183B">
        <w:rPr>
          <w:sz w:val="18"/>
        </w:rPr>
        <w:t xml:space="preserve"> </w:t>
      </w:r>
      <w:r w:rsidRPr="00A55DB1">
        <w:rPr>
          <w:sz w:val="18"/>
        </w:rPr>
        <w:t>müze</w:t>
      </w:r>
      <w:r w:rsidRPr="00A55DB1" w:rsidR="0030183B">
        <w:rPr>
          <w:sz w:val="18"/>
        </w:rPr>
        <w:t xml:space="preserve"> </w:t>
      </w:r>
      <w:r w:rsidRPr="00A55DB1">
        <w:rPr>
          <w:sz w:val="18"/>
        </w:rPr>
        <w:t>yapıyorsun</w:t>
      </w:r>
      <w:r w:rsidRPr="00A55DB1" w:rsidR="0030183B">
        <w:rPr>
          <w:sz w:val="18"/>
        </w:rPr>
        <w:t xml:space="preserve"> </w:t>
      </w:r>
      <w:r w:rsidRPr="00A55DB1">
        <w:rPr>
          <w:sz w:val="18"/>
        </w:rPr>
        <w:t>da…</w:t>
      </w:r>
    </w:p>
    <w:p w:rsidRPr="00A55DB1" w:rsidR="003B6CE6" w:rsidP="00A55DB1" w:rsidRDefault="003B6CE6">
      <w:pPr>
        <w:tabs>
          <w:tab w:val="center" w:pos="5100"/>
        </w:tabs>
        <w:suppressAutoHyphens/>
        <w:ind w:left="80" w:right="60" w:firstLine="760"/>
        <w:jc w:val="both"/>
        <w:rPr>
          <w:sz w:val="18"/>
        </w:rPr>
      </w:pPr>
      <w:r w:rsidRPr="00A55DB1">
        <w:rPr>
          <w:sz w:val="18"/>
        </w:rPr>
        <w:t>IX.- KANUN TEKLİFLERİ İLE KOMİSYONLARDAN GELEN DİĞER İŞLER (Devam)</w:t>
      </w:r>
    </w:p>
    <w:p w:rsidRPr="00A55DB1" w:rsidR="003B6CE6" w:rsidP="00A55DB1" w:rsidRDefault="003B6CE6">
      <w:pPr>
        <w:tabs>
          <w:tab w:val="center" w:pos="5100"/>
        </w:tabs>
        <w:suppressAutoHyphens/>
        <w:ind w:left="80" w:right="60" w:firstLine="760"/>
        <w:jc w:val="both"/>
        <w:rPr>
          <w:sz w:val="18"/>
        </w:rPr>
      </w:pPr>
      <w:r w:rsidRPr="00A55DB1">
        <w:rPr>
          <w:sz w:val="18"/>
        </w:rPr>
        <w:t>A) Kanun Teklifleri (Devam)</w:t>
      </w:r>
    </w:p>
    <w:p w:rsidRPr="00A55DB1" w:rsidR="003B6CE6" w:rsidP="00A55DB1" w:rsidRDefault="003B6CE6">
      <w:pPr>
        <w:tabs>
          <w:tab w:val="center" w:pos="5100"/>
        </w:tabs>
        <w:suppressAutoHyphens/>
        <w:ind w:left="80" w:right="60" w:firstLine="760"/>
        <w:jc w:val="both"/>
        <w:rPr>
          <w:sz w:val="18"/>
        </w:rPr>
      </w:pPr>
      <w:r w:rsidRPr="00A55DB1">
        <w:rPr>
          <w:sz w:val="18"/>
        </w:rPr>
        <w:t>1.- Kilis Milletvekili Mustafa Hilmi Dülger ile 55 Milletvekilinin Çarşı ve Mahalle Bekçileri Kanunu Teklifi (2/2555) ve İçişleri Komisyonu Raporu (S. Sayısı: 174) (Devam)</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Önergeyi</w:t>
      </w:r>
      <w:r w:rsidRPr="00A55DB1" w:rsidR="0030183B">
        <w:rPr>
          <w:sz w:val="18"/>
        </w:rPr>
        <w:t xml:space="preserve"> </w:t>
      </w:r>
      <w:r w:rsidRPr="00A55DB1">
        <w:rPr>
          <w:sz w:val="18"/>
        </w:rPr>
        <w:t>oylarınıza</w:t>
      </w:r>
      <w:r w:rsidRPr="00A55DB1" w:rsidR="0030183B">
        <w:rPr>
          <w:sz w:val="18"/>
        </w:rPr>
        <w:t xml:space="preserve"> </w:t>
      </w:r>
      <w:r w:rsidRPr="00A55DB1">
        <w:rPr>
          <w:sz w:val="18"/>
        </w:rPr>
        <w:t>sunuyorum:</w:t>
      </w:r>
      <w:r w:rsidRPr="00A55DB1" w:rsidR="0030183B">
        <w:rPr>
          <w:sz w:val="18"/>
        </w:rPr>
        <w:t xml:space="preserve"> </w:t>
      </w:r>
      <w:r w:rsidRPr="00A55DB1">
        <w:rPr>
          <w:sz w:val="18"/>
        </w:rPr>
        <w:t>Kabul</w:t>
      </w:r>
      <w:r w:rsidRPr="00A55DB1" w:rsidR="0030183B">
        <w:rPr>
          <w:sz w:val="18"/>
        </w:rPr>
        <w:t xml:space="preserve"> </w:t>
      </w:r>
      <w:r w:rsidRPr="00A55DB1">
        <w:rPr>
          <w:sz w:val="18"/>
        </w:rPr>
        <w:t>edenler…</w:t>
      </w:r>
      <w:r w:rsidRPr="00A55DB1" w:rsidR="0030183B">
        <w:rPr>
          <w:sz w:val="18"/>
        </w:rPr>
        <w:t xml:space="preserve"> </w:t>
      </w:r>
      <w:r w:rsidRPr="00A55DB1">
        <w:rPr>
          <w:sz w:val="18"/>
        </w:rPr>
        <w:t>Kabul</w:t>
      </w:r>
      <w:r w:rsidRPr="00A55DB1" w:rsidR="0030183B">
        <w:rPr>
          <w:sz w:val="18"/>
        </w:rPr>
        <w:t xml:space="preserve"> </w:t>
      </w:r>
      <w:r w:rsidRPr="00A55DB1">
        <w:rPr>
          <w:sz w:val="18"/>
        </w:rPr>
        <w:t>etmeyenler…</w:t>
      </w:r>
      <w:r w:rsidRPr="00A55DB1" w:rsidR="0030183B">
        <w:rPr>
          <w:sz w:val="18"/>
        </w:rPr>
        <w:t xml:space="preserve"> </w:t>
      </w:r>
      <w:r w:rsidRPr="00A55DB1">
        <w:rPr>
          <w:sz w:val="18"/>
        </w:rPr>
        <w:t>Kabul</w:t>
      </w:r>
      <w:r w:rsidRPr="00A55DB1" w:rsidR="0030183B">
        <w:rPr>
          <w:sz w:val="18"/>
        </w:rPr>
        <w:t xml:space="preserve"> </w:t>
      </w:r>
      <w:r w:rsidRPr="00A55DB1">
        <w:rPr>
          <w:sz w:val="18"/>
        </w:rPr>
        <w:t>edilmemiştir.</w:t>
      </w:r>
    </w:p>
    <w:p w:rsidRPr="00A55DB1" w:rsidR="00286344" w:rsidP="00A55DB1" w:rsidRDefault="00286344">
      <w:pPr>
        <w:pStyle w:val="GENELKURUL"/>
        <w:spacing w:line="240" w:lineRule="auto"/>
        <w:rPr>
          <w:sz w:val="18"/>
        </w:rPr>
      </w:pPr>
      <w:r w:rsidRPr="00A55DB1">
        <w:rPr>
          <w:sz w:val="18"/>
        </w:rPr>
        <w:t>Diğer</w:t>
      </w:r>
      <w:r w:rsidRPr="00A55DB1" w:rsidR="0030183B">
        <w:rPr>
          <w:sz w:val="18"/>
        </w:rPr>
        <w:t xml:space="preserve"> </w:t>
      </w:r>
      <w:r w:rsidRPr="00A55DB1">
        <w:rPr>
          <w:sz w:val="18"/>
        </w:rPr>
        <w:t>önergeyi</w:t>
      </w:r>
      <w:r w:rsidRPr="00A55DB1" w:rsidR="0030183B">
        <w:rPr>
          <w:sz w:val="18"/>
        </w:rPr>
        <w:t xml:space="preserve"> </w:t>
      </w:r>
      <w:r w:rsidRPr="00A55DB1">
        <w:rPr>
          <w:sz w:val="18"/>
        </w:rPr>
        <w:t>okutuyorum:</w:t>
      </w:r>
    </w:p>
    <w:p w:rsidRPr="00A55DB1" w:rsidR="00286344" w:rsidP="00A55DB1" w:rsidRDefault="00286344">
      <w:pPr>
        <w:pStyle w:val="GENELKURUL"/>
        <w:spacing w:line="240" w:lineRule="auto"/>
        <w:ind w:firstLine="811"/>
        <w:jc w:val="center"/>
        <w:rPr>
          <w:sz w:val="18"/>
        </w:rPr>
      </w:pPr>
      <w:r w:rsidRPr="00A55DB1">
        <w:rPr>
          <w:sz w:val="18"/>
        </w:rPr>
        <w:t>Türkiye</w:t>
      </w:r>
      <w:r w:rsidRPr="00A55DB1" w:rsidR="0030183B">
        <w:rPr>
          <w:sz w:val="18"/>
        </w:rPr>
        <w:t xml:space="preserve"> </w:t>
      </w:r>
      <w:r w:rsidRPr="00A55DB1">
        <w:rPr>
          <w:sz w:val="18"/>
        </w:rPr>
        <w:t>Büyük</w:t>
      </w:r>
      <w:r w:rsidRPr="00A55DB1" w:rsidR="0030183B">
        <w:rPr>
          <w:sz w:val="18"/>
        </w:rPr>
        <w:t xml:space="preserve"> </w:t>
      </w:r>
      <w:r w:rsidRPr="00A55DB1">
        <w:rPr>
          <w:sz w:val="18"/>
        </w:rPr>
        <w:t>Millet</w:t>
      </w:r>
      <w:r w:rsidRPr="00A55DB1" w:rsidR="0030183B">
        <w:rPr>
          <w:sz w:val="18"/>
        </w:rPr>
        <w:t xml:space="preserve"> </w:t>
      </w:r>
      <w:r w:rsidRPr="00A55DB1">
        <w:rPr>
          <w:sz w:val="18"/>
        </w:rPr>
        <w:t>Meclisi</w:t>
      </w:r>
      <w:r w:rsidRPr="00A55DB1" w:rsidR="0030183B">
        <w:rPr>
          <w:sz w:val="18"/>
        </w:rPr>
        <w:t xml:space="preserve"> </w:t>
      </w:r>
      <w:r w:rsidRPr="00A55DB1">
        <w:rPr>
          <w:sz w:val="18"/>
        </w:rPr>
        <w:t>Başkanlığına</w:t>
      </w:r>
    </w:p>
    <w:p w:rsidRPr="00A55DB1" w:rsidR="00286344" w:rsidP="00A55DB1" w:rsidRDefault="00286344">
      <w:pPr>
        <w:pStyle w:val="GENELKURUL"/>
        <w:spacing w:line="240" w:lineRule="auto"/>
        <w:ind w:firstLine="811"/>
        <w:rPr>
          <w:sz w:val="18"/>
        </w:rPr>
      </w:pPr>
      <w:r w:rsidRPr="00A55DB1">
        <w:rPr>
          <w:sz w:val="18"/>
        </w:rPr>
        <w:t>Görüşülmekte</w:t>
      </w:r>
      <w:r w:rsidRPr="00A55DB1" w:rsidR="0030183B">
        <w:rPr>
          <w:sz w:val="18"/>
        </w:rPr>
        <w:t xml:space="preserve"> </w:t>
      </w:r>
      <w:r w:rsidRPr="00A55DB1">
        <w:rPr>
          <w:sz w:val="18"/>
        </w:rPr>
        <w:t>olan</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w:t>
      </w:r>
      <w:r w:rsidRPr="00A55DB1" w:rsidR="0030183B">
        <w:rPr>
          <w:sz w:val="18"/>
        </w:rPr>
        <w:t xml:space="preserve"> </w:t>
      </w:r>
      <w:r w:rsidRPr="00A55DB1">
        <w:rPr>
          <w:sz w:val="18"/>
        </w:rPr>
        <w:t>Kanunu</w:t>
      </w:r>
      <w:r w:rsidRPr="00A55DB1" w:rsidR="0030183B">
        <w:rPr>
          <w:sz w:val="18"/>
        </w:rPr>
        <w:t xml:space="preserve"> </w:t>
      </w:r>
      <w:r w:rsidRPr="00A55DB1">
        <w:rPr>
          <w:sz w:val="18"/>
        </w:rPr>
        <w:t>Teklifi’nin</w:t>
      </w:r>
      <w:r w:rsidRPr="00A55DB1" w:rsidR="0030183B">
        <w:rPr>
          <w:sz w:val="18"/>
        </w:rPr>
        <w:t xml:space="preserve"> </w:t>
      </w:r>
      <w:r w:rsidRPr="00A55DB1">
        <w:rPr>
          <w:sz w:val="18"/>
        </w:rPr>
        <w:t>14’üncü</w:t>
      </w:r>
      <w:r w:rsidRPr="00A55DB1" w:rsidR="0030183B">
        <w:rPr>
          <w:sz w:val="18"/>
        </w:rPr>
        <w:t xml:space="preserve"> </w:t>
      </w:r>
      <w:r w:rsidRPr="00A55DB1">
        <w:rPr>
          <w:sz w:val="18"/>
        </w:rPr>
        <w:t>maddesinin</w:t>
      </w:r>
      <w:r w:rsidRPr="00A55DB1" w:rsidR="0030183B">
        <w:rPr>
          <w:sz w:val="18"/>
        </w:rPr>
        <w:t xml:space="preserve"> </w:t>
      </w:r>
      <w:r w:rsidRPr="00A55DB1">
        <w:rPr>
          <w:sz w:val="18"/>
        </w:rPr>
        <w:t>(1)’inci</w:t>
      </w:r>
      <w:r w:rsidRPr="00A55DB1" w:rsidR="0030183B">
        <w:rPr>
          <w:sz w:val="18"/>
        </w:rPr>
        <w:t xml:space="preserve"> </w:t>
      </w:r>
      <w:r w:rsidRPr="00A55DB1">
        <w:rPr>
          <w:sz w:val="18"/>
        </w:rPr>
        <w:t>fıkrasında</w:t>
      </w:r>
      <w:r w:rsidRPr="00A55DB1" w:rsidR="0030183B">
        <w:rPr>
          <w:sz w:val="18"/>
        </w:rPr>
        <w:t xml:space="preserve"> </w:t>
      </w:r>
      <w:r w:rsidRPr="00A55DB1">
        <w:rPr>
          <w:sz w:val="18"/>
        </w:rPr>
        <w:t>yer</w:t>
      </w:r>
      <w:r w:rsidRPr="00A55DB1" w:rsidR="0030183B">
        <w:rPr>
          <w:sz w:val="18"/>
        </w:rPr>
        <w:t xml:space="preserve"> </w:t>
      </w:r>
      <w:r w:rsidRPr="00A55DB1">
        <w:rPr>
          <w:sz w:val="18"/>
        </w:rPr>
        <w:t>alan</w:t>
      </w:r>
      <w:r w:rsidRPr="00A55DB1" w:rsidR="0030183B">
        <w:rPr>
          <w:sz w:val="18"/>
        </w:rPr>
        <w:t xml:space="preserve"> </w:t>
      </w:r>
      <w:r w:rsidRPr="00A55DB1">
        <w:rPr>
          <w:sz w:val="18"/>
        </w:rPr>
        <w:t>“İçişleri</w:t>
      </w:r>
      <w:r w:rsidRPr="00A55DB1" w:rsidR="0030183B">
        <w:rPr>
          <w:sz w:val="18"/>
        </w:rPr>
        <w:t xml:space="preserve"> </w:t>
      </w:r>
      <w:r w:rsidRPr="00A55DB1">
        <w:rPr>
          <w:sz w:val="18"/>
        </w:rPr>
        <w:t>Bakanlığınca”</w:t>
      </w:r>
      <w:r w:rsidRPr="00A55DB1" w:rsidR="0030183B">
        <w:rPr>
          <w:sz w:val="18"/>
        </w:rPr>
        <w:t xml:space="preserve"> </w:t>
      </w:r>
      <w:r w:rsidRPr="00A55DB1">
        <w:rPr>
          <w:sz w:val="18"/>
        </w:rPr>
        <w:t>ibaresinin</w:t>
      </w:r>
      <w:r w:rsidRPr="00A55DB1" w:rsidR="0030183B">
        <w:rPr>
          <w:sz w:val="18"/>
        </w:rPr>
        <w:t xml:space="preserve"> </w:t>
      </w:r>
      <w:r w:rsidRPr="00A55DB1">
        <w:rPr>
          <w:sz w:val="18"/>
        </w:rPr>
        <w:t>“İçişleri</w:t>
      </w:r>
      <w:r w:rsidRPr="00A55DB1" w:rsidR="0030183B">
        <w:rPr>
          <w:sz w:val="18"/>
        </w:rPr>
        <w:t xml:space="preserve"> </w:t>
      </w:r>
      <w:r w:rsidRPr="00A55DB1">
        <w:rPr>
          <w:sz w:val="18"/>
        </w:rPr>
        <w:t>Bakanlığı</w:t>
      </w:r>
      <w:r w:rsidRPr="00A55DB1" w:rsidR="0030183B">
        <w:rPr>
          <w:sz w:val="18"/>
        </w:rPr>
        <w:t xml:space="preserve"> </w:t>
      </w:r>
      <w:r w:rsidRPr="00A55DB1">
        <w:rPr>
          <w:sz w:val="18"/>
        </w:rPr>
        <w:t>tarafından”</w:t>
      </w:r>
      <w:r w:rsidRPr="00A55DB1" w:rsidR="0030183B">
        <w:rPr>
          <w:sz w:val="18"/>
        </w:rPr>
        <w:t xml:space="preserve"> </w:t>
      </w:r>
      <w:r w:rsidRPr="00A55DB1">
        <w:rPr>
          <w:sz w:val="18"/>
        </w:rPr>
        <w:t>ibaresiyle</w:t>
      </w:r>
      <w:r w:rsidRPr="00A55DB1" w:rsidR="0030183B">
        <w:rPr>
          <w:sz w:val="18"/>
        </w:rPr>
        <w:t xml:space="preserve"> </w:t>
      </w:r>
      <w:r w:rsidRPr="00A55DB1">
        <w:rPr>
          <w:sz w:val="18"/>
        </w:rPr>
        <w:t>değiştirilmesini</w:t>
      </w:r>
      <w:r w:rsidRPr="00A55DB1" w:rsidR="0030183B">
        <w:rPr>
          <w:sz w:val="18"/>
        </w:rPr>
        <w:t xml:space="preserve"> </w:t>
      </w:r>
      <w:r w:rsidRPr="00A55DB1">
        <w:rPr>
          <w:sz w:val="18"/>
        </w:rPr>
        <w:t>arz</w:t>
      </w:r>
      <w:r w:rsidRPr="00A55DB1" w:rsidR="0030183B">
        <w:rPr>
          <w:sz w:val="18"/>
        </w:rPr>
        <w:t xml:space="preserve"> </w:t>
      </w:r>
      <w:r w:rsidRPr="00A55DB1">
        <w:rPr>
          <w:sz w:val="18"/>
        </w:rPr>
        <w:t>ve</w:t>
      </w:r>
      <w:r w:rsidRPr="00A55DB1" w:rsidR="0030183B">
        <w:rPr>
          <w:sz w:val="18"/>
        </w:rPr>
        <w:t xml:space="preserve"> </w:t>
      </w:r>
      <w:r w:rsidRPr="00A55DB1">
        <w:rPr>
          <w:sz w:val="18"/>
        </w:rPr>
        <w:t>teklif</w:t>
      </w:r>
      <w:r w:rsidRPr="00A55DB1" w:rsidR="0030183B">
        <w:rPr>
          <w:sz w:val="18"/>
        </w:rPr>
        <w:t xml:space="preserve"> </w:t>
      </w:r>
      <w:r w:rsidRPr="00A55DB1">
        <w:rPr>
          <w:sz w:val="18"/>
        </w:rPr>
        <w:t>ederiz.</w:t>
      </w:r>
    </w:p>
    <w:p w:rsidRPr="00A55DB1" w:rsidR="00286344" w:rsidP="00A55DB1" w:rsidRDefault="00286344">
      <w:pPr>
        <w:pStyle w:val="3LMZA"/>
        <w:spacing w:line="240" w:lineRule="auto"/>
        <w:rPr>
          <w:sz w:val="18"/>
        </w:rPr>
      </w:pPr>
      <w:r w:rsidRPr="00A55DB1">
        <w:rPr>
          <w:sz w:val="18"/>
        </w:rPr>
        <w:tab/>
        <w:t>Mehmet</w:t>
      </w:r>
      <w:r w:rsidRPr="00A55DB1" w:rsidR="0030183B">
        <w:rPr>
          <w:sz w:val="18"/>
        </w:rPr>
        <w:t xml:space="preserve"> </w:t>
      </w:r>
      <w:r w:rsidRPr="00A55DB1">
        <w:rPr>
          <w:sz w:val="18"/>
        </w:rPr>
        <w:t>Metanet</w:t>
      </w:r>
      <w:r w:rsidRPr="00A55DB1" w:rsidR="0030183B">
        <w:rPr>
          <w:sz w:val="18"/>
        </w:rPr>
        <w:t xml:space="preserve"> </w:t>
      </w:r>
      <w:r w:rsidRPr="00A55DB1">
        <w:rPr>
          <w:sz w:val="18"/>
        </w:rPr>
        <w:t>Çulhaoğlu</w:t>
      </w:r>
      <w:r w:rsidRPr="00A55DB1">
        <w:rPr>
          <w:sz w:val="18"/>
        </w:rPr>
        <w:tab/>
        <w:t>Hasan</w:t>
      </w:r>
      <w:r w:rsidRPr="00A55DB1" w:rsidR="0030183B">
        <w:rPr>
          <w:sz w:val="18"/>
        </w:rPr>
        <w:t xml:space="preserve"> </w:t>
      </w:r>
      <w:r w:rsidRPr="00A55DB1">
        <w:rPr>
          <w:sz w:val="18"/>
        </w:rPr>
        <w:t>Subaşı</w:t>
      </w:r>
      <w:r w:rsidRPr="00A55DB1">
        <w:rPr>
          <w:sz w:val="18"/>
        </w:rPr>
        <w:tab/>
        <w:t>Metin</w:t>
      </w:r>
      <w:r w:rsidRPr="00A55DB1" w:rsidR="0030183B">
        <w:rPr>
          <w:sz w:val="18"/>
        </w:rPr>
        <w:t xml:space="preserve"> </w:t>
      </w:r>
      <w:r w:rsidRPr="00A55DB1">
        <w:rPr>
          <w:sz w:val="18"/>
        </w:rPr>
        <w:t>Ergun</w:t>
      </w:r>
    </w:p>
    <w:p w:rsidRPr="00A55DB1" w:rsidR="00286344" w:rsidP="00A55DB1" w:rsidRDefault="00286344">
      <w:pPr>
        <w:pStyle w:val="3LMZA"/>
        <w:spacing w:line="240" w:lineRule="auto"/>
        <w:rPr>
          <w:sz w:val="18"/>
        </w:rPr>
      </w:pPr>
      <w:r w:rsidRPr="00A55DB1">
        <w:rPr>
          <w:sz w:val="18"/>
        </w:rPr>
        <w:tab/>
        <w:t>Adana</w:t>
      </w:r>
      <w:r w:rsidRPr="00A55DB1">
        <w:rPr>
          <w:sz w:val="18"/>
        </w:rPr>
        <w:tab/>
        <w:t>Antalya</w:t>
      </w:r>
      <w:r w:rsidRPr="00A55DB1">
        <w:rPr>
          <w:sz w:val="18"/>
        </w:rPr>
        <w:tab/>
        <w:t>Muğla</w:t>
      </w:r>
    </w:p>
    <w:p w:rsidRPr="00A55DB1" w:rsidR="00286344" w:rsidP="00A55DB1" w:rsidRDefault="00286344">
      <w:pPr>
        <w:pStyle w:val="3LMZA"/>
        <w:spacing w:line="240" w:lineRule="auto"/>
        <w:rPr>
          <w:sz w:val="18"/>
        </w:rPr>
      </w:pPr>
      <w:r w:rsidRPr="00A55DB1">
        <w:rPr>
          <w:sz w:val="18"/>
        </w:rPr>
        <w:tab/>
        <w:t>Orhan</w:t>
      </w:r>
      <w:r w:rsidRPr="00A55DB1" w:rsidR="0030183B">
        <w:rPr>
          <w:sz w:val="18"/>
        </w:rPr>
        <w:t xml:space="preserve"> </w:t>
      </w:r>
      <w:r w:rsidRPr="00A55DB1">
        <w:rPr>
          <w:sz w:val="18"/>
        </w:rPr>
        <w:t>Çakırlar</w:t>
      </w:r>
      <w:r w:rsidRPr="00A55DB1">
        <w:rPr>
          <w:sz w:val="18"/>
        </w:rPr>
        <w:tab/>
        <w:t>İmam</w:t>
      </w:r>
      <w:r w:rsidRPr="00A55DB1" w:rsidR="0030183B">
        <w:rPr>
          <w:sz w:val="18"/>
        </w:rPr>
        <w:t xml:space="preserve"> </w:t>
      </w:r>
      <w:r w:rsidRPr="00A55DB1">
        <w:rPr>
          <w:sz w:val="18"/>
        </w:rPr>
        <w:t>Hüseyin</w:t>
      </w:r>
      <w:r w:rsidRPr="00A55DB1" w:rsidR="0030183B">
        <w:rPr>
          <w:sz w:val="18"/>
        </w:rPr>
        <w:t xml:space="preserve"> </w:t>
      </w:r>
      <w:r w:rsidRPr="00A55DB1">
        <w:rPr>
          <w:sz w:val="18"/>
        </w:rPr>
        <w:t>Filiz</w:t>
      </w:r>
      <w:r w:rsidRPr="00A55DB1">
        <w:rPr>
          <w:sz w:val="18"/>
        </w:rPr>
        <w:tab/>
        <w:t>Hüseyin</w:t>
      </w:r>
      <w:r w:rsidRPr="00A55DB1" w:rsidR="0030183B">
        <w:rPr>
          <w:sz w:val="18"/>
        </w:rPr>
        <w:t xml:space="preserve"> </w:t>
      </w:r>
      <w:r w:rsidRPr="00A55DB1">
        <w:rPr>
          <w:sz w:val="18"/>
        </w:rPr>
        <w:t>Örs</w:t>
      </w:r>
    </w:p>
    <w:p w:rsidRPr="00A55DB1" w:rsidR="00286344" w:rsidP="00A55DB1" w:rsidRDefault="00286344">
      <w:pPr>
        <w:pStyle w:val="3LMZA"/>
        <w:spacing w:line="240" w:lineRule="auto"/>
        <w:rPr>
          <w:sz w:val="18"/>
        </w:rPr>
      </w:pPr>
      <w:r w:rsidRPr="00A55DB1">
        <w:rPr>
          <w:sz w:val="18"/>
        </w:rPr>
        <w:tab/>
        <w:t>Edirne</w:t>
      </w:r>
      <w:r w:rsidRPr="00A55DB1">
        <w:rPr>
          <w:sz w:val="18"/>
        </w:rPr>
        <w:tab/>
        <w:t>Gaziantep</w:t>
      </w:r>
      <w:r w:rsidRPr="00A55DB1">
        <w:rPr>
          <w:sz w:val="18"/>
        </w:rPr>
        <w:tab/>
        <w:t>Trabzon</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Komisyon</w:t>
      </w:r>
      <w:r w:rsidRPr="00A55DB1" w:rsidR="0030183B">
        <w:rPr>
          <w:sz w:val="18"/>
        </w:rPr>
        <w:t xml:space="preserve"> </w:t>
      </w:r>
      <w:r w:rsidRPr="00A55DB1">
        <w:rPr>
          <w:sz w:val="18"/>
        </w:rPr>
        <w:t>önergeye</w:t>
      </w:r>
      <w:r w:rsidRPr="00A55DB1" w:rsidR="0030183B">
        <w:rPr>
          <w:sz w:val="18"/>
        </w:rPr>
        <w:t xml:space="preserve"> </w:t>
      </w:r>
      <w:r w:rsidRPr="00A55DB1">
        <w:rPr>
          <w:sz w:val="18"/>
        </w:rPr>
        <w:t>katılıyor</w:t>
      </w:r>
      <w:r w:rsidRPr="00A55DB1" w:rsidR="0030183B">
        <w:rPr>
          <w:sz w:val="18"/>
        </w:rPr>
        <w:t xml:space="preserve"> </w:t>
      </w:r>
      <w:r w:rsidRPr="00A55DB1">
        <w:rPr>
          <w:sz w:val="18"/>
        </w:rPr>
        <w:t>mu?</w:t>
      </w:r>
    </w:p>
    <w:p w:rsidRPr="00A55DB1" w:rsidR="00286344" w:rsidP="00A55DB1" w:rsidRDefault="00286344">
      <w:pPr>
        <w:pStyle w:val="GENELKURUL"/>
        <w:spacing w:line="240" w:lineRule="auto"/>
        <w:rPr>
          <w:sz w:val="18"/>
        </w:rPr>
      </w:pPr>
      <w:r w:rsidRPr="00A55DB1">
        <w:rPr>
          <w:sz w:val="18"/>
        </w:rPr>
        <w:t>İÇİŞLERİ</w:t>
      </w:r>
      <w:r w:rsidRPr="00A55DB1" w:rsidR="0030183B">
        <w:rPr>
          <w:sz w:val="18"/>
        </w:rPr>
        <w:t xml:space="preserve"> </w:t>
      </w:r>
      <w:r w:rsidRPr="00A55DB1">
        <w:rPr>
          <w:sz w:val="18"/>
        </w:rPr>
        <w:t>KOMİSYONU</w:t>
      </w:r>
      <w:r w:rsidRPr="00A55DB1" w:rsidR="0030183B">
        <w:rPr>
          <w:sz w:val="18"/>
        </w:rPr>
        <w:t xml:space="preserve"> </w:t>
      </w:r>
      <w:r w:rsidRPr="00A55DB1">
        <w:rPr>
          <w:sz w:val="18"/>
        </w:rPr>
        <w:t>SÖZCÜSÜ</w:t>
      </w:r>
      <w:r w:rsidRPr="00A55DB1" w:rsidR="0030183B">
        <w:rPr>
          <w:sz w:val="18"/>
        </w:rPr>
        <w:t xml:space="preserve"> </w:t>
      </w:r>
      <w:r w:rsidRPr="00A55DB1">
        <w:rPr>
          <w:sz w:val="18"/>
        </w:rPr>
        <w:t>CEMİL</w:t>
      </w:r>
      <w:r w:rsidRPr="00A55DB1" w:rsidR="0030183B">
        <w:rPr>
          <w:sz w:val="18"/>
        </w:rPr>
        <w:t xml:space="preserve"> </w:t>
      </w:r>
      <w:r w:rsidRPr="00A55DB1">
        <w:rPr>
          <w:sz w:val="18"/>
        </w:rPr>
        <w:t>YAMAN</w:t>
      </w:r>
      <w:r w:rsidRPr="00A55DB1" w:rsidR="0030183B">
        <w:rPr>
          <w:sz w:val="18"/>
        </w:rPr>
        <w:t xml:space="preserve"> </w:t>
      </w:r>
      <w:r w:rsidRPr="00A55DB1">
        <w:rPr>
          <w:sz w:val="18"/>
        </w:rPr>
        <w:t>(Kocaeli)</w:t>
      </w:r>
      <w:r w:rsidRPr="00A55DB1" w:rsidR="0030183B">
        <w:rPr>
          <w:sz w:val="18"/>
        </w:rPr>
        <w:t xml:space="preserve"> </w:t>
      </w:r>
      <w:r w:rsidRPr="00A55DB1">
        <w:rPr>
          <w:sz w:val="18"/>
        </w:rPr>
        <w:t>–</w:t>
      </w:r>
      <w:r w:rsidRPr="00A55DB1" w:rsidR="0030183B">
        <w:rPr>
          <w:sz w:val="18"/>
        </w:rPr>
        <w:t xml:space="preserve"> </w:t>
      </w:r>
      <w:r w:rsidRPr="00A55DB1">
        <w:rPr>
          <w:sz w:val="18"/>
        </w:rPr>
        <w:t>Katılmıyoruz</w:t>
      </w:r>
      <w:r w:rsidRPr="00A55DB1" w:rsidR="0030183B">
        <w:rPr>
          <w:sz w:val="18"/>
        </w:rPr>
        <w:t xml:space="preserve"> </w:t>
      </w:r>
      <w:r w:rsidRPr="00A55DB1">
        <w:rPr>
          <w:sz w:val="18"/>
        </w:rPr>
        <w:t>Başkanım.</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Önerge</w:t>
      </w:r>
      <w:r w:rsidRPr="00A55DB1" w:rsidR="0030183B">
        <w:rPr>
          <w:sz w:val="18"/>
        </w:rPr>
        <w:t xml:space="preserve"> </w:t>
      </w:r>
      <w:r w:rsidRPr="00A55DB1">
        <w:rPr>
          <w:sz w:val="18"/>
        </w:rPr>
        <w:t>üzerinde</w:t>
      </w:r>
      <w:r w:rsidRPr="00A55DB1" w:rsidR="0030183B">
        <w:rPr>
          <w:sz w:val="18"/>
        </w:rPr>
        <w:t xml:space="preserve"> </w:t>
      </w:r>
      <w:r w:rsidRPr="00A55DB1">
        <w:rPr>
          <w:sz w:val="18"/>
        </w:rPr>
        <w:t>söz</w:t>
      </w:r>
      <w:r w:rsidRPr="00A55DB1" w:rsidR="0030183B">
        <w:rPr>
          <w:sz w:val="18"/>
        </w:rPr>
        <w:t xml:space="preserve"> </w:t>
      </w:r>
      <w:r w:rsidRPr="00A55DB1">
        <w:rPr>
          <w:sz w:val="18"/>
        </w:rPr>
        <w:t>isteyen,</w:t>
      </w:r>
      <w:r w:rsidRPr="00A55DB1" w:rsidR="0030183B">
        <w:rPr>
          <w:sz w:val="18"/>
        </w:rPr>
        <w:t xml:space="preserve"> </w:t>
      </w:r>
      <w:r w:rsidRPr="00A55DB1">
        <w:rPr>
          <w:sz w:val="18"/>
        </w:rPr>
        <w:t>Sayın</w:t>
      </w:r>
      <w:r w:rsidRPr="00A55DB1" w:rsidR="0030183B">
        <w:rPr>
          <w:sz w:val="18"/>
        </w:rPr>
        <w:t xml:space="preserve"> </w:t>
      </w:r>
      <w:r w:rsidRPr="00A55DB1">
        <w:rPr>
          <w:sz w:val="18"/>
        </w:rPr>
        <w:t>Hüseyin</w:t>
      </w:r>
      <w:r w:rsidRPr="00A55DB1" w:rsidR="0030183B">
        <w:rPr>
          <w:sz w:val="18"/>
        </w:rPr>
        <w:t xml:space="preserve"> </w:t>
      </w:r>
      <w:r w:rsidRPr="00A55DB1">
        <w:rPr>
          <w:sz w:val="18"/>
        </w:rPr>
        <w:t>Örs.</w:t>
      </w:r>
    </w:p>
    <w:p w:rsidRPr="00A55DB1" w:rsidR="00286344" w:rsidP="00A55DB1" w:rsidRDefault="00286344">
      <w:pPr>
        <w:pStyle w:val="GENELKURUL"/>
        <w:spacing w:line="240" w:lineRule="auto"/>
        <w:rPr>
          <w:sz w:val="18"/>
        </w:rPr>
      </w:pPr>
      <w:r w:rsidRPr="00A55DB1">
        <w:rPr>
          <w:sz w:val="18"/>
        </w:rPr>
        <w:t>Buyursunlar</w:t>
      </w:r>
      <w:r w:rsidRPr="00A55DB1" w:rsidR="0030183B">
        <w:rPr>
          <w:sz w:val="18"/>
        </w:rPr>
        <w:t xml:space="preserve"> </w:t>
      </w:r>
      <w:r w:rsidRPr="00A55DB1">
        <w:rPr>
          <w:sz w:val="18"/>
        </w:rPr>
        <w:t>Sayın</w:t>
      </w:r>
      <w:r w:rsidRPr="00A55DB1" w:rsidR="0030183B">
        <w:rPr>
          <w:sz w:val="18"/>
        </w:rPr>
        <w:t xml:space="preserve"> </w:t>
      </w:r>
      <w:r w:rsidRPr="00A55DB1">
        <w:rPr>
          <w:sz w:val="18"/>
        </w:rPr>
        <w:t>Örs.</w:t>
      </w:r>
      <w:r w:rsidRPr="00A55DB1" w:rsidR="0030183B">
        <w:rPr>
          <w:sz w:val="18"/>
        </w:rPr>
        <w:t xml:space="preserve"> </w:t>
      </w:r>
      <w:r w:rsidRPr="00A55DB1">
        <w:rPr>
          <w:sz w:val="18"/>
        </w:rPr>
        <w:t>(İYİ</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HÜSEYİN</w:t>
      </w:r>
      <w:r w:rsidRPr="00A55DB1" w:rsidR="0030183B">
        <w:rPr>
          <w:sz w:val="18"/>
        </w:rPr>
        <w:t xml:space="preserve"> </w:t>
      </w:r>
      <w:r w:rsidRPr="00A55DB1">
        <w:rPr>
          <w:sz w:val="18"/>
        </w:rPr>
        <w:t>ÖRS</w:t>
      </w:r>
      <w:r w:rsidRPr="00A55DB1" w:rsidR="0030183B">
        <w:rPr>
          <w:sz w:val="18"/>
        </w:rPr>
        <w:t xml:space="preserve"> </w:t>
      </w:r>
      <w:r w:rsidRPr="00A55DB1">
        <w:rPr>
          <w:sz w:val="18"/>
        </w:rPr>
        <w:t>(Trabzon)</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çok</w:t>
      </w:r>
      <w:r w:rsidRPr="00A55DB1" w:rsidR="0030183B">
        <w:rPr>
          <w:sz w:val="18"/>
        </w:rPr>
        <w:t xml:space="preserve"> </w:t>
      </w: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görüşülmekte</w:t>
      </w:r>
      <w:r w:rsidRPr="00A55DB1" w:rsidR="0030183B">
        <w:rPr>
          <w:sz w:val="18"/>
        </w:rPr>
        <w:t xml:space="preserve"> </w:t>
      </w:r>
      <w:r w:rsidRPr="00A55DB1">
        <w:rPr>
          <w:sz w:val="18"/>
        </w:rPr>
        <w:t>olan</w:t>
      </w:r>
      <w:r w:rsidRPr="00A55DB1" w:rsidR="0030183B">
        <w:rPr>
          <w:sz w:val="18"/>
        </w:rPr>
        <w:t xml:space="preserve"> </w:t>
      </w:r>
      <w:r w:rsidRPr="00A55DB1">
        <w:rPr>
          <w:sz w:val="18"/>
        </w:rPr>
        <w:t>kanun</w:t>
      </w:r>
      <w:r w:rsidRPr="00A55DB1" w:rsidR="0030183B">
        <w:rPr>
          <w:sz w:val="18"/>
        </w:rPr>
        <w:t xml:space="preserve"> </w:t>
      </w:r>
      <w:r w:rsidRPr="00A55DB1">
        <w:rPr>
          <w:sz w:val="18"/>
        </w:rPr>
        <w:t>teklifinin</w:t>
      </w:r>
      <w:r w:rsidRPr="00A55DB1" w:rsidR="0030183B">
        <w:rPr>
          <w:sz w:val="18"/>
        </w:rPr>
        <w:t xml:space="preserve"> </w:t>
      </w:r>
      <w:r w:rsidRPr="00A55DB1">
        <w:rPr>
          <w:sz w:val="18"/>
        </w:rPr>
        <w:t>14’üncü</w:t>
      </w:r>
      <w:r w:rsidRPr="00A55DB1" w:rsidR="0030183B">
        <w:rPr>
          <w:sz w:val="18"/>
        </w:rPr>
        <w:t xml:space="preserve"> </w:t>
      </w:r>
      <w:r w:rsidRPr="00A55DB1">
        <w:rPr>
          <w:sz w:val="18"/>
        </w:rPr>
        <w:t>maddesi</w:t>
      </w:r>
      <w:r w:rsidRPr="00A55DB1" w:rsidR="0030183B">
        <w:rPr>
          <w:sz w:val="18"/>
        </w:rPr>
        <w:t xml:space="preserve"> </w:t>
      </w:r>
      <w:r w:rsidRPr="00A55DB1">
        <w:rPr>
          <w:sz w:val="18"/>
        </w:rPr>
        <w:t>üzerine</w:t>
      </w:r>
      <w:r w:rsidRPr="00A55DB1" w:rsidR="0030183B">
        <w:rPr>
          <w:sz w:val="18"/>
        </w:rPr>
        <w:t xml:space="preserve"> </w:t>
      </w:r>
      <w:r w:rsidRPr="00A55DB1">
        <w:rPr>
          <w:sz w:val="18"/>
        </w:rPr>
        <w:t>söz</w:t>
      </w:r>
      <w:r w:rsidRPr="00A55DB1" w:rsidR="0030183B">
        <w:rPr>
          <w:sz w:val="18"/>
        </w:rPr>
        <w:t xml:space="preserve"> </w:t>
      </w:r>
      <w:r w:rsidRPr="00A55DB1">
        <w:rPr>
          <w:sz w:val="18"/>
        </w:rPr>
        <w:t>aldım,</w:t>
      </w:r>
      <w:r w:rsidRPr="00A55DB1" w:rsidR="0030183B">
        <w:rPr>
          <w:sz w:val="18"/>
        </w:rPr>
        <w:t xml:space="preserve"> </w:t>
      </w:r>
      <w:r w:rsidRPr="00A55DB1">
        <w:rPr>
          <w:sz w:val="18"/>
        </w:rPr>
        <w:t>hepinizi</w:t>
      </w:r>
      <w:r w:rsidRPr="00A55DB1" w:rsidR="0030183B">
        <w:rPr>
          <w:sz w:val="18"/>
        </w:rPr>
        <w:t xml:space="preserve"> </w:t>
      </w:r>
      <w:r w:rsidRPr="00A55DB1">
        <w:rPr>
          <w:sz w:val="18"/>
        </w:rPr>
        <w:t>en</w:t>
      </w:r>
      <w:r w:rsidRPr="00A55DB1" w:rsidR="0030183B">
        <w:rPr>
          <w:sz w:val="18"/>
        </w:rPr>
        <w:t xml:space="preserve"> </w:t>
      </w:r>
      <w:r w:rsidRPr="00A55DB1">
        <w:rPr>
          <w:sz w:val="18"/>
        </w:rPr>
        <w:t>derin</w:t>
      </w:r>
      <w:r w:rsidRPr="00A55DB1" w:rsidR="0030183B">
        <w:rPr>
          <w:sz w:val="18"/>
        </w:rPr>
        <w:t xml:space="preserve"> </w:t>
      </w:r>
      <w:r w:rsidRPr="00A55DB1">
        <w:rPr>
          <w:sz w:val="18"/>
        </w:rPr>
        <w:t>saygılarımla</w:t>
      </w:r>
      <w:r w:rsidRPr="00A55DB1" w:rsidR="0030183B">
        <w:rPr>
          <w:sz w:val="18"/>
        </w:rPr>
        <w:t xml:space="preserve"> </w:t>
      </w:r>
      <w:r w:rsidRPr="00A55DB1">
        <w:rPr>
          <w:sz w:val="18"/>
        </w:rPr>
        <w:t>selamlıyorum.</w:t>
      </w:r>
    </w:p>
    <w:p w:rsidRPr="00A55DB1" w:rsidR="00286344" w:rsidP="00A55DB1" w:rsidRDefault="00286344">
      <w:pPr>
        <w:pStyle w:val="GENELKURUL"/>
        <w:spacing w:line="240" w:lineRule="auto"/>
        <w:rPr>
          <w:sz w:val="18"/>
        </w:rPr>
      </w:pP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ilgili</w:t>
      </w:r>
      <w:r w:rsidRPr="00A55DB1" w:rsidR="0030183B">
        <w:rPr>
          <w:sz w:val="18"/>
        </w:rPr>
        <w:t xml:space="preserve"> </w:t>
      </w:r>
      <w:r w:rsidRPr="00A55DB1">
        <w:rPr>
          <w:sz w:val="18"/>
        </w:rPr>
        <w:t>maddeyle,</w:t>
      </w:r>
      <w:r w:rsidRPr="00A55DB1" w:rsidR="0030183B">
        <w:rPr>
          <w:sz w:val="18"/>
        </w:rPr>
        <w:t xml:space="preserve"> </w:t>
      </w:r>
      <w:r w:rsidRPr="00A55DB1">
        <w:rPr>
          <w:sz w:val="18"/>
        </w:rPr>
        <w:t>bu</w:t>
      </w:r>
      <w:r w:rsidRPr="00A55DB1" w:rsidR="0030183B">
        <w:rPr>
          <w:sz w:val="18"/>
        </w:rPr>
        <w:t xml:space="preserve"> </w:t>
      </w:r>
      <w:r w:rsidRPr="00A55DB1">
        <w:rPr>
          <w:sz w:val="18"/>
        </w:rPr>
        <w:t>kanunun</w:t>
      </w:r>
      <w:r w:rsidRPr="00A55DB1" w:rsidR="0030183B">
        <w:rPr>
          <w:sz w:val="18"/>
        </w:rPr>
        <w:t xml:space="preserve"> </w:t>
      </w:r>
      <w:r w:rsidRPr="00A55DB1">
        <w:rPr>
          <w:sz w:val="18"/>
        </w:rPr>
        <w:t>uygulanmasına</w:t>
      </w:r>
      <w:r w:rsidRPr="00A55DB1" w:rsidR="0030183B">
        <w:rPr>
          <w:sz w:val="18"/>
        </w:rPr>
        <w:t xml:space="preserve"> </w:t>
      </w:r>
      <w:r w:rsidRPr="00A55DB1">
        <w:rPr>
          <w:sz w:val="18"/>
        </w:rPr>
        <w:t>ilişkin</w:t>
      </w:r>
      <w:r w:rsidRPr="00A55DB1" w:rsidR="0030183B">
        <w:rPr>
          <w:sz w:val="18"/>
        </w:rPr>
        <w:t xml:space="preserve"> </w:t>
      </w:r>
      <w:r w:rsidRPr="00A55DB1">
        <w:rPr>
          <w:sz w:val="18"/>
        </w:rPr>
        <w:t>hususların</w:t>
      </w:r>
      <w:r w:rsidRPr="00A55DB1" w:rsidR="0030183B">
        <w:rPr>
          <w:sz w:val="18"/>
        </w:rPr>
        <w:t xml:space="preserve"> </w:t>
      </w:r>
      <w:r w:rsidRPr="00A55DB1">
        <w:rPr>
          <w:sz w:val="18"/>
        </w:rPr>
        <w:t>İçişleri</w:t>
      </w:r>
      <w:r w:rsidRPr="00A55DB1" w:rsidR="0030183B">
        <w:rPr>
          <w:sz w:val="18"/>
        </w:rPr>
        <w:t xml:space="preserve"> </w:t>
      </w:r>
      <w:r w:rsidRPr="00A55DB1">
        <w:rPr>
          <w:sz w:val="18"/>
        </w:rPr>
        <w:t>Bakanlığı</w:t>
      </w:r>
      <w:r w:rsidRPr="00A55DB1" w:rsidR="0030183B">
        <w:rPr>
          <w:sz w:val="18"/>
        </w:rPr>
        <w:t xml:space="preserve"> </w:t>
      </w:r>
      <w:r w:rsidRPr="00A55DB1">
        <w:rPr>
          <w:sz w:val="18"/>
        </w:rPr>
        <w:t>tarafından</w:t>
      </w:r>
      <w:r w:rsidRPr="00A55DB1" w:rsidR="0030183B">
        <w:rPr>
          <w:sz w:val="18"/>
        </w:rPr>
        <w:t xml:space="preserve"> </w:t>
      </w:r>
      <w:r w:rsidRPr="00A55DB1">
        <w:rPr>
          <w:sz w:val="18"/>
        </w:rPr>
        <w:t>çıkarılan</w:t>
      </w:r>
      <w:r w:rsidRPr="00A55DB1" w:rsidR="0030183B">
        <w:rPr>
          <w:sz w:val="18"/>
        </w:rPr>
        <w:t xml:space="preserve"> </w:t>
      </w:r>
      <w:r w:rsidRPr="00A55DB1">
        <w:rPr>
          <w:sz w:val="18"/>
        </w:rPr>
        <w:t>yönetmeliklerle</w:t>
      </w:r>
      <w:r w:rsidRPr="00A55DB1" w:rsidR="0030183B">
        <w:rPr>
          <w:sz w:val="18"/>
        </w:rPr>
        <w:t xml:space="preserve"> </w:t>
      </w:r>
      <w:r w:rsidRPr="00A55DB1">
        <w:rPr>
          <w:sz w:val="18"/>
        </w:rPr>
        <w:t>düzenlenmesi</w:t>
      </w:r>
      <w:r w:rsidRPr="00A55DB1" w:rsidR="0030183B">
        <w:rPr>
          <w:sz w:val="18"/>
        </w:rPr>
        <w:t xml:space="preserve"> </w:t>
      </w:r>
      <w:r w:rsidRPr="00A55DB1">
        <w:rPr>
          <w:sz w:val="18"/>
        </w:rPr>
        <w:t>öngörülmektedir.</w:t>
      </w:r>
      <w:r w:rsidRPr="00A55DB1" w:rsidR="0030183B">
        <w:rPr>
          <w:sz w:val="18"/>
        </w:rPr>
        <w:t xml:space="preserve"> </w:t>
      </w:r>
      <w:r w:rsidRPr="00A55DB1">
        <w:rPr>
          <w:sz w:val="18"/>
        </w:rPr>
        <w:t>Teklife</w:t>
      </w:r>
      <w:r w:rsidRPr="00A55DB1" w:rsidR="0030183B">
        <w:rPr>
          <w:sz w:val="18"/>
        </w:rPr>
        <w:t xml:space="preserve"> </w:t>
      </w:r>
      <w:r w:rsidRPr="00A55DB1">
        <w:rPr>
          <w:sz w:val="18"/>
        </w:rPr>
        <w:t>genel</w:t>
      </w:r>
      <w:r w:rsidRPr="00A55DB1" w:rsidR="0030183B">
        <w:rPr>
          <w:sz w:val="18"/>
        </w:rPr>
        <w:t xml:space="preserve"> </w:t>
      </w:r>
      <w:r w:rsidRPr="00A55DB1">
        <w:rPr>
          <w:sz w:val="18"/>
        </w:rPr>
        <w:t>itibarıyla</w:t>
      </w:r>
      <w:r w:rsidRPr="00A55DB1" w:rsidR="0030183B">
        <w:rPr>
          <w:sz w:val="18"/>
        </w:rPr>
        <w:t xml:space="preserve"> </w:t>
      </w:r>
      <w:r w:rsidRPr="00A55DB1">
        <w:rPr>
          <w:sz w:val="18"/>
        </w:rPr>
        <w:t>baktığımızda</w:t>
      </w:r>
      <w:r w:rsidRPr="00A55DB1" w:rsidR="0030183B">
        <w:rPr>
          <w:sz w:val="18"/>
        </w:rPr>
        <w:t xml:space="preserve"> </w:t>
      </w:r>
      <w:r w:rsidRPr="00A55DB1">
        <w:rPr>
          <w:sz w:val="18"/>
        </w:rPr>
        <w:t>bekçilerin</w:t>
      </w:r>
      <w:r w:rsidRPr="00A55DB1" w:rsidR="0030183B">
        <w:rPr>
          <w:sz w:val="18"/>
        </w:rPr>
        <w:t xml:space="preserve"> </w:t>
      </w:r>
      <w:r w:rsidRPr="00A55DB1">
        <w:rPr>
          <w:sz w:val="18"/>
        </w:rPr>
        <w:t>hak</w:t>
      </w:r>
      <w:r w:rsidRPr="00A55DB1" w:rsidR="0030183B">
        <w:rPr>
          <w:sz w:val="18"/>
        </w:rPr>
        <w:t xml:space="preserve"> </w:t>
      </w:r>
      <w:r w:rsidRPr="00A55DB1">
        <w:rPr>
          <w:sz w:val="18"/>
        </w:rPr>
        <w:t>ve</w:t>
      </w:r>
      <w:r w:rsidRPr="00A55DB1" w:rsidR="0030183B">
        <w:rPr>
          <w:sz w:val="18"/>
        </w:rPr>
        <w:t xml:space="preserve"> </w:t>
      </w:r>
      <w:r w:rsidRPr="00A55DB1">
        <w:rPr>
          <w:sz w:val="18"/>
        </w:rPr>
        <w:t>görevlerinin</w:t>
      </w:r>
      <w:r w:rsidRPr="00A55DB1" w:rsidR="0030183B">
        <w:rPr>
          <w:sz w:val="18"/>
        </w:rPr>
        <w:t xml:space="preserve"> </w:t>
      </w:r>
      <w:r w:rsidRPr="00A55DB1">
        <w:rPr>
          <w:sz w:val="18"/>
        </w:rPr>
        <w:t>uygun</w:t>
      </w:r>
      <w:r w:rsidRPr="00A55DB1" w:rsidR="0030183B">
        <w:rPr>
          <w:sz w:val="18"/>
        </w:rPr>
        <w:t xml:space="preserve"> </w:t>
      </w:r>
      <w:r w:rsidRPr="00A55DB1">
        <w:rPr>
          <w:sz w:val="18"/>
        </w:rPr>
        <w:t>bir</w:t>
      </w:r>
      <w:r w:rsidRPr="00A55DB1" w:rsidR="0030183B">
        <w:rPr>
          <w:sz w:val="18"/>
        </w:rPr>
        <w:t xml:space="preserve"> </w:t>
      </w:r>
      <w:r w:rsidRPr="00A55DB1">
        <w:rPr>
          <w:sz w:val="18"/>
        </w:rPr>
        <w:t>şekilde</w:t>
      </w:r>
      <w:r w:rsidRPr="00A55DB1" w:rsidR="0030183B">
        <w:rPr>
          <w:sz w:val="18"/>
        </w:rPr>
        <w:t xml:space="preserve"> </w:t>
      </w:r>
      <w:r w:rsidRPr="00A55DB1">
        <w:rPr>
          <w:sz w:val="18"/>
        </w:rPr>
        <w:t>düzenlenmediğini</w:t>
      </w:r>
      <w:r w:rsidRPr="00A55DB1" w:rsidR="0030183B">
        <w:rPr>
          <w:sz w:val="18"/>
        </w:rPr>
        <w:t xml:space="preserve"> </w:t>
      </w:r>
      <w:r w:rsidRPr="00A55DB1">
        <w:rPr>
          <w:sz w:val="18"/>
        </w:rPr>
        <w:t>de</w:t>
      </w:r>
      <w:r w:rsidRPr="00A55DB1" w:rsidR="0030183B">
        <w:rPr>
          <w:sz w:val="18"/>
        </w:rPr>
        <w:t xml:space="preserve"> </w:t>
      </w:r>
      <w:r w:rsidRPr="00A55DB1">
        <w:rPr>
          <w:sz w:val="18"/>
        </w:rPr>
        <w:t>ifade</w:t>
      </w:r>
      <w:r w:rsidRPr="00A55DB1" w:rsidR="0030183B">
        <w:rPr>
          <w:sz w:val="18"/>
        </w:rPr>
        <w:t xml:space="preserve"> </w:t>
      </w:r>
      <w:r w:rsidRPr="00A55DB1">
        <w:rPr>
          <w:sz w:val="18"/>
        </w:rPr>
        <w:t>etmek</w:t>
      </w:r>
      <w:r w:rsidRPr="00A55DB1" w:rsidR="0030183B">
        <w:rPr>
          <w:sz w:val="18"/>
        </w:rPr>
        <w:t xml:space="preserve"> </w:t>
      </w:r>
      <w:r w:rsidRPr="00A55DB1">
        <w:rPr>
          <w:sz w:val="18"/>
        </w:rPr>
        <w:t>isterim.</w:t>
      </w:r>
      <w:r w:rsidRPr="00A55DB1" w:rsidR="0030183B">
        <w:rPr>
          <w:sz w:val="18"/>
        </w:rPr>
        <w:t xml:space="preserve"> </w:t>
      </w:r>
      <w:r w:rsidRPr="00A55DB1">
        <w:rPr>
          <w:sz w:val="18"/>
        </w:rPr>
        <w:t>Bu</w:t>
      </w:r>
      <w:r w:rsidRPr="00A55DB1" w:rsidR="0030183B">
        <w:rPr>
          <w:sz w:val="18"/>
        </w:rPr>
        <w:t xml:space="preserve"> </w:t>
      </w:r>
      <w:r w:rsidRPr="00A55DB1">
        <w:rPr>
          <w:sz w:val="18"/>
        </w:rPr>
        <w:t>maddede,</w:t>
      </w:r>
      <w:r w:rsidRPr="00A55DB1" w:rsidR="0030183B">
        <w:rPr>
          <w:sz w:val="18"/>
        </w:rPr>
        <w:t xml:space="preserve"> </w:t>
      </w:r>
      <w:r w:rsidRPr="00A55DB1">
        <w:rPr>
          <w:sz w:val="18"/>
        </w:rPr>
        <w:t>bekçilerin</w:t>
      </w:r>
      <w:r w:rsidRPr="00A55DB1" w:rsidR="0030183B">
        <w:rPr>
          <w:sz w:val="18"/>
        </w:rPr>
        <w:t xml:space="preserve"> </w:t>
      </w:r>
      <w:r w:rsidRPr="00A55DB1">
        <w:rPr>
          <w:sz w:val="18"/>
        </w:rPr>
        <w:t>haklarına,</w:t>
      </w:r>
      <w:r w:rsidRPr="00A55DB1" w:rsidR="0030183B">
        <w:rPr>
          <w:sz w:val="18"/>
        </w:rPr>
        <w:t xml:space="preserve"> </w:t>
      </w:r>
      <w:r w:rsidRPr="00A55DB1">
        <w:rPr>
          <w:sz w:val="18"/>
        </w:rPr>
        <w:t>yükümlülüklerine</w:t>
      </w:r>
      <w:r w:rsidRPr="00A55DB1" w:rsidR="0030183B">
        <w:rPr>
          <w:sz w:val="18"/>
        </w:rPr>
        <w:t xml:space="preserve"> </w:t>
      </w:r>
      <w:r w:rsidRPr="00A55DB1">
        <w:rPr>
          <w:sz w:val="18"/>
        </w:rPr>
        <w:t>ilişkin</w:t>
      </w:r>
      <w:r w:rsidRPr="00A55DB1" w:rsidR="0030183B">
        <w:rPr>
          <w:sz w:val="18"/>
        </w:rPr>
        <w:t xml:space="preserve"> </w:t>
      </w:r>
      <w:r w:rsidRPr="00A55DB1">
        <w:rPr>
          <w:sz w:val="18"/>
        </w:rPr>
        <w:t>yasal</w:t>
      </w:r>
      <w:r w:rsidRPr="00A55DB1" w:rsidR="0030183B">
        <w:rPr>
          <w:sz w:val="18"/>
        </w:rPr>
        <w:t xml:space="preserve"> </w:t>
      </w:r>
      <w:r w:rsidRPr="00A55DB1">
        <w:rPr>
          <w:sz w:val="18"/>
        </w:rPr>
        <w:t>düzenlemelerin</w:t>
      </w:r>
      <w:r w:rsidRPr="00A55DB1" w:rsidR="0030183B">
        <w:rPr>
          <w:sz w:val="18"/>
        </w:rPr>
        <w:t xml:space="preserve"> </w:t>
      </w:r>
      <w:r w:rsidRPr="00A55DB1">
        <w:rPr>
          <w:sz w:val="18"/>
        </w:rPr>
        <w:t>kanunlardan</w:t>
      </w:r>
      <w:r w:rsidRPr="00A55DB1" w:rsidR="0030183B">
        <w:rPr>
          <w:sz w:val="18"/>
        </w:rPr>
        <w:t xml:space="preserve"> </w:t>
      </w:r>
      <w:r w:rsidRPr="00A55DB1">
        <w:rPr>
          <w:sz w:val="18"/>
        </w:rPr>
        <w:t>ziyade</w:t>
      </w:r>
      <w:r w:rsidRPr="00A55DB1" w:rsidR="0030183B">
        <w:rPr>
          <w:sz w:val="18"/>
        </w:rPr>
        <w:t xml:space="preserve"> </w:t>
      </w:r>
      <w:r w:rsidRPr="00A55DB1">
        <w:rPr>
          <w:sz w:val="18"/>
        </w:rPr>
        <w:t>yönetmeliklerle</w:t>
      </w:r>
      <w:r w:rsidRPr="00A55DB1" w:rsidR="0030183B">
        <w:rPr>
          <w:sz w:val="18"/>
        </w:rPr>
        <w:t xml:space="preserve"> </w:t>
      </w:r>
      <w:r w:rsidRPr="00A55DB1">
        <w:rPr>
          <w:sz w:val="18"/>
        </w:rPr>
        <w:t>yapılmak</w:t>
      </w:r>
      <w:r w:rsidRPr="00A55DB1" w:rsidR="0030183B">
        <w:rPr>
          <w:sz w:val="18"/>
        </w:rPr>
        <w:t xml:space="preserve"> </w:t>
      </w:r>
      <w:r w:rsidRPr="00A55DB1">
        <w:rPr>
          <w:sz w:val="18"/>
        </w:rPr>
        <w:t>istenmesi</w:t>
      </w:r>
      <w:r w:rsidRPr="00A55DB1" w:rsidR="0030183B">
        <w:rPr>
          <w:sz w:val="18"/>
        </w:rPr>
        <w:t xml:space="preserve"> </w:t>
      </w:r>
      <w:r w:rsidRPr="00A55DB1">
        <w:rPr>
          <w:sz w:val="18"/>
        </w:rPr>
        <w:t>de</w:t>
      </w:r>
      <w:r w:rsidRPr="00A55DB1" w:rsidR="0030183B">
        <w:rPr>
          <w:sz w:val="18"/>
        </w:rPr>
        <w:t xml:space="preserve"> </w:t>
      </w:r>
      <w:r w:rsidRPr="00A55DB1">
        <w:rPr>
          <w:sz w:val="18"/>
        </w:rPr>
        <w:t>ayrı</w:t>
      </w:r>
      <w:r w:rsidRPr="00A55DB1" w:rsidR="0030183B">
        <w:rPr>
          <w:sz w:val="18"/>
        </w:rPr>
        <w:t xml:space="preserve"> </w:t>
      </w:r>
      <w:r w:rsidRPr="00A55DB1">
        <w:rPr>
          <w:sz w:val="18"/>
        </w:rPr>
        <w:t>bir</w:t>
      </w:r>
      <w:r w:rsidRPr="00A55DB1" w:rsidR="0030183B">
        <w:rPr>
          <w:sz w:val="18"/>
        </w:rPr>
        <w:t xml:space="preserve"> </w:t>
      </w:r>
      <w:r w:rsidRPr="00A55DB1">
        <w:rPr>
          <w:sz w:val="18"/>
        </w:rPr>
        <w:t>tartışma</w:t>
      </w:r>
      <w:r w:rsidRPr="00A55DB1" w:rsidR="0030183B">
        <w:rPr>
          <w:sz w:val="18"/>
        </w:rPr>
        <w:t xml:space="preserve"> </w:t>
      </w:r>
      <w:r w:rsidRPr="00A55DB1">
        <w:rPr>
          <w:sz w:val="18"/>
        </w:rPr>
        <w:t>konusudur,</w:t>
      </w:r>
      <w:r w:rsidRPr="00A55DB1" w:rsidR="0030183B">
        <w:rPr>
          <w:sz w:val="18"/>
        </w:rPr>
        <w:t xml:space="preserve"> </w:t>
      </w:r>
      <w:r w:rsidRPr="00A55DB1">
        <w:rPr>
          <w:sz w:val="18"/>
        </w:rPr>
        <w:t>bunu</w:t>
      </w:r>
      <w:r w:rsidRPr="00A55DB1" w:rsidR="0030183B">
        <w:rPr>
          <w:sz w:val="18"/>
        </w:rPr>
        <w:t xml:space="preserve"> </w:t>
      </w:r>
      <w:r w:rsidRPr="00A55DB1">
        <w:rPr>
          <w:sz w:val="18"/>
        </w:rPr>
        <w:t>da</w:t>
      </w:r>
      <w:r w:rsidRPr="00A55DB1" w:rsidR="0030183B">
        <w:rPr>
          <w:sz w:val="18"/>
        </w:rPr>
        <w:t xml:space="preserve"> </w:t>
      </w:r>
      <w:r w:rsidRPr="00A55DB1">
        <w:rPr>
          <w:sz w:val="18"/>
        </w:rPr>
        <w:t>ayrıca</w:t>
      </w:r>
      <w:r w:rsidRPr="00A55DB1" w:rsidR="0030183B">
        <w:rPr>
          <w:sz w:val="18"/>
        </w:rPr>
        <w:t xml:space="preserve"> </w:t>
      </w:r>
      <w:r w:rsidRPr="00A55DB1">
        <w:rPr>
          <w:sz w:val="18"/>
        </w:rPr>
        <w:t>vurgulamak</w:t>
      </w:r>
      <w:r w:rsidRPr="00A55DB1" w:rsidR="0030183B">
        <w:rPr>
          <w:sz w:val="18"/>
        </w:rPr>
        <w:t xml:space="preserve"> </w:t>
      </w:r>
      <w:r w:rsidRPr="00A55DB1">
        <w:rPr>
          <w:sz w:val="18"/>
        </w:rPr>
        <w:t>isterim.</w:t>
      </w:r>
    </w:p>
    <w:p w:rsidRPr="00A55DB1" w:rsidR="00286344" w:rsidP="00A55DB1" w:rsidRDefault="00286344">
      <w:pPr>
        <w:pStyle w:val="GENELKURUL"/>
        <w:spacing w:line="240" w:lineRule="auto"/>
        <w:rPr>
          <w:sz w:val="18"/>
        </w:rPr>
      </w:pP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biliyorsunuz</w:t>
      </w:r>
      <w:r w:rsidRPr="00A55DB1" w:rsidR="0030183B">
        <w:rPr>
          <w:sz w:val="18"/>
        </w:rPr>
        <w:t xml:space="preserve"> </w:t>
      </w:r>
      <w:r w:rsidRPr="00A55DB1">
        <w:rPr>
          <w:sz w:val="18"/>
        </w:rPr>
        <w:t>Doğu</w:t>
      </w:r>
      <w:r w:rsidRPr="00A55DB1" w:rsidR="0030183B">
        <w:rPr>
          <w:sz w:val="18"/>
        </w:rPr>
        <w:t xml:space="preserve"> </w:t>
      </w:r>
      <w:r w:rsidRPr="00A55DB1">
        <w:rPr>
          <w:sz w:val="18"/>
        </w:rPr>
        <w:t>Karadeniz</w:t>
      </w:r>
      <w:r w:rsidRPr="00A55DB1" w:rsidR="0030183B">
        <w:rPr>
          <w:sz w:val="18"/>
        </w:rPr>
        <w:t xml:space="preserve"> </w:t>
      </w:r>
      <w:r w:rsidRPr="00A55DB1">
        <w:rPr>
          <w:sz w:val="18"/>
        </w:rPr>
        <w:t>Bölgesi’nde</w:t>
      </w:r>
      <w:r w:rsidRPr="00A55DB1" w:rsidR="0030183B">
        <w:rPr>
          <w:sz w:val="18"/>
        </w:rPr>
        <w:t xml:space="preserve"> </w:t>
      </w:r>
      <w:r w:rsidRPr="00A55DB1">
        <w:rPr>
          <w:sz w:val="18"/>
        </w:rPr>
        <w:t>çay</w:t>
      </w:r>
      <w:r w:rsidRPr="00A55DB1" w:rsidR="0030183B">
        <w:rPr>
          <w:sz w:val="18"/>
        </w:rPr>
        <w:t xml:space="preserve"> </w:t>
      </w:r>
      <w:r w:rsidRPr="00A55DB1">
        <w:rPr>
          <w:sz w:val="18"/>
        </w:rPr>
        <w:t>sezonu</w:t>
      </w:r>
      <w:r w:rsidRPr="00A55DB1" w:rsidR="0030183B">
        <w:rPr>
          <w:sz w:val="18"/>
        </w:rPr>
        <w:t xml:space="preserve"> </w:t>
      </w:r>
      <w:r w:rsidRPr="00A55DB1">
        <w:rPr>
          <w:sz w:val="18"/>
        </w:rPr>
        <w:t>başladı.</w:t>
      </w:r>
      <w:r w:rsidRPr="00A55DB1" w:rsidR="0030183B">
        <w:rPr>
          <w:sz w:val="18"/>
        </w:rPr>
        <w:t xml:space="preserve"> </w:t>
      </w:r>
      <w:r w:rsidRPr="00A55DB1">
        <w:rPr>
          <w:sz w:val="18"/>
        </w:rPr>
        <w:t>Ben</w:t>
      </w:r>
      <w:r w:rsidRPr="00A55DB1" w:rsidR="0030183B">
        <w:rPr>
          <w:sz w:val="18"/>
        </w:rPr>
        <w:t xml:space="preserve"> </w:t>
      </w:r>
      <w:r w:rsidRPr="00A55DB1">
        <w:rPr>
          <w:sz w:val="18"/>
        </w:rPr>
        <w:t>de</w:t>
      </w:r>
      <w:r w:rsidRPr="00A55DB1" w:rsidR="0030183B">
        <w:rPr>
          <w:sz w:val="18"/>
        </w:rPr>
        <w:t xml:space="preserve"> </w:t>
      </w:r>
      <w:r w:rsidRPr="00A55DB1">
        <w:rPr>
          <w:sz w:val="18"/>
        </w:rPr>
        <w:t>bugün</w:t>
      </w:r>
      <w:r w:rsidRPr="00A55DB1" w:rsidR="0030183B">
        <w:rPr>
          <w:sz w:val="18"/>
        </w:rPr>
        <w:t xml:space="preserve"> </w:t>
      </w:r>
      <w:r w:rsidRPr="00A55DB1">
        <w:rPr>
          <w:sz w:val="18"/>
        </w:rPr>
        <w:t>burada</w:t>
      </w:r>
      <w:r w:rsidRPr="00A55DB1" w:rsidR="0030183B">
        <w:rPr>
          <w:sz w:val="18"/>
        </w:rPr>
        <w:t xml:space="preserve"> </w:t>
      </w:r>
      <w:r w:rsidRPr="00A55DB1">
        <w:rPr>
          <w:sz w:val="18"/>
        </w:rPr>
        <w:t>ÇAYKUR’u</w:t>
      </w:r>
      <w:r w:rsidRPr="00A55DB1" w:rsidR="0030183B">
        <w:rPr>
          <w:sz w:val="18"/>
        </w:rPr>
        <w:t xml:space="preserve"> </w:t>
      </w:r>
      <w:r w:rsidRPr="00A55DB1">
        <w:rPr>
          <w:sz w:val="18"/>
        </w:rPr>
        <w:t>konuşmak,</w:t>
      </w:r>
      <w:r w:rsidRPr="00A55DB1" w:rsidR="0030183B">
        <w:rPr>
          <w:sz w:val="18"/>
        </w:rPr>
        <w:t xml:space="preserve"> </w:t>
      </w:r>
      <w:r w:rsidRPr="00A55DB1">
        <w:rPr>
          <w:sz w:val="18"/>
        </w:rPr>
        <w:t>ÇAYKUR’un</w:t>
      </w:r>
      <w:r w:rsidRPr="00A55DB1" w:rsidR="0030183B">
        <w:rPr>
          <w:sz w:val="18"/>
        </w:rPr>
        <w:t xml:space="preserve"> </w:t>
      </w:r>
      <w:r w:rsidRPr="00A55DB1">
        <w:rPr>
          <w:sz w:val="18"/>
        </w:rPr>
        <w:t>ekonomik</w:t>
      </w:r>
      <w:r w:rsidRPr="00A55DB1" w:rsidR="0030183B">
        <w:rPr>
          <w:sz w:val="18"/>
        </w:rPr>
        <w:t xml:space="preserve"> </w:t>
      </w:r>
      <w:r w:rsidRPr="00A55DB1">
        <w:rPr>
          <w:sz w:val="18"/>
        </w:rPr>
        <w:t>durumunu</w:t>
      </w:r>
      <w:r w:rsidRPr="00A55DB1" w:rsidR="0030183B">
        <w:rPr>
          <w:sz w:val="18"/>
        </w:rPr>
        <w:t xml:space="preserve"> </w:t>
      </w:r>
      <w:r w:rsidRPr="00A55DB1">
        <w:rPr>
          <w:sz w:val="18"/>
        </w:rPr>
        <w:t>ve</w:t>
      </w:r>
      <w:r w:rsidRPr="00A55DB1" w:rsidR="0030183B">
        <w:rPr>
          <w:sz w:val="18"/>
        </w:rPr>
        <w:t xml:space="preserve"> </w:t>
      </w:r>
      <w:r w:rsidRPr="00A55DB1">
        <w:rPr>
          <w:sz w:val="18"/>
        </w:rPr>
        <w:t>nasıl</w:t>
      </w:r>
      <w:r w:rsidRPr="00A55DB1" w:rsidR="0030183B">
        <w:rPr>
          <w:sz w:val="18"/>
        </w:rPr>
        <w:t xml:space="preserve"> </w:t>
      </w:r>
      <w:r w:rsidRPr="00A55DB1">
        <w:rPr>
          <w:sz w:val="18"/>
        </w:rPr>
        <w:t>yönetildiğini</w:t>
      </w:r>
      <w:r w:rsidRPr="00A55DB1" w:rsidR="0030183B">
        <w:rPr>
          <w:sz w:val="18"/>
        </w:rPr>
        <w:t xml:space="preserve"> </w:t>
      </w:r>
      <w:r w:rsidRPr="00A55DB1">
        <w:rPr>
          <w:sz w:val="18"/>
        </w:rPr>
        <w:t>ya</w:t>
      </w:r>
      <w:r w:rsidRPr="00A55DB1" w:rsidR="0030183B">
        <w:rPr>
          <w:sz w:val="18"/>
        </w:rPr>
        <w:t xml:space="preserve"> </w:t>
      </w:r>
      <w:r w:rsidRPr="00A55DB1">
        <w:rPr>
          <w:sz w:val="18"/>
        </w:rPr>
        <w:t>da</w:t>
      </w:r>
      <w:r w:rsidRPr="00A55DB1" w:rsidR="0030183B">
        <w:rPr>
          <w:sz w:val="18"/>
        </w:rPr>
        <w:t xml:space="preserve"> </w:t>
      </w:r>
      <w:r w:rsidRPr="00A55DB1">
        <w:rPr>
          <w:sz w:val="18"/>
        </w:rPr>
        <w:t>yönetilmediğini</w:t>
      </w:r>
      <w:r w:rsidRPr="00A55DB1" w:rsidR="0030183B">
        <w:rPr>
          <w:sz w:val="18"/>
        </w:rPr>
        <w:t xml:space="preserve"> </w:t>
      </w:r>
      <w:r w:rsidRPr="00A55DB1">
        <w:rPr>
          <w:sz w:val="18"/>
        </w:rPr>
        <w:t>yüce</w:t>
      </w:r>
      <w:r w:rsidRPr="00A55DB1" w:rsidR="0030183B">
        <w:rPr>
          <w:sz w:val="18"/>
        </w:rPr>
        <w:t xml:space="preserve"> </w:t>
      </w:r>
      <w:r w:rsidRPr="00A55DB1">
        <w:rPr>
          <w:sz w:val="18"/>
        </w:rPr>
        <w:t>Meclise</w:t>
      </w:r>
      <w:r w:rsidRPr="00A55DB1" w:rsidR="0030183B">
        <w:rPr>
          <w:sz w:val="18"/>
        </w:rPr>
        <w:t xml:space="preserve"> </w:t>
      </w:r>
      <w:r w:rsidRPr="00A55DB1">
        <w:rPr>
          <w:sz w:val="18"/>
        </w:rPr>
        <w:t>arz</w:t>
      </w:r>
      <w:r w:rsidRPr="00A55DB1" w:rsidR="0030183B">
        <w:rPr>
          <w:sz w:val="18"/>
        </w:rPr>
        <w:t xml:space="preserve"> </w:t>
      </w:r>
      <w:r w:rsidRPr="00A55DB1">
        <w:rPr>
          <w:sz w:val="18"/>
        </w:rPr>
        <w:t>etmek</w:t>
      </w:r>
      <w:r w:rsidRPr="00A55DB1" w:rsidR="0030183B">
        <w:rPr>
          <w:sz w:val="18"/>
        </w:rPr>
        <w:t xml:space="preserve"> </w:t>
      </w:r>
      <w:r w:rsidRPr="00A55DB1">
        <w:rPr>
          <w:sz w:val="18"/>
        </w:rPr>
        <w:t>istiyorum.</w:t>
      </w:r>
      <w:r w:rsidRPr="00A55DB1" w:rsidR="0030183B">
        <w:rPr>
          <w:sz w:val="18"/>
        </w:rPr>
        <w:t xml:space="preserve"> </w:t>
      </w:r>
      <w:r w:rsidRPr="00A55DB1">
        <w:rPr>
          <w:sz w:val="18"/>
        </w:rPr>
        <w:t>Mevcut</w:t>
      </w:r>
      <w:r w:rsidRPr="00A55DB1" w:rsidR="0030183B">
        <w:rPr>
          <w:sz w:val="18"/>
        </w:rPr>
        <w:t xml:space="preserve"> </w:t>
      </w:r>
      <w:r w:rsidRPr="00A55DB1">
        <w:rPr>
          <w:sz w:val="18"/>
        </w:rPr>
        <w:t>durumu</w:t>
      </w:r>
      <w:r w:rsidRPr="00A55DB1" w:rsidR="0030183B">
        <w:rPr>
          <w:sz w:val="18"/>
        </w:rPr>
        <w:t xml:space="preserve"> </w:t>
      </w:r>
      <w:r w:rsidRPr="00A55DB1">
        <w:rPr>
          <w:sz w:val="18"/>
        </w:rPr>
        <w:t>özetleyen</w:t>
      </w:r>
      <w:r w:rsidRPr="00A55DB1" w:rsidR="0030183B">
        <w:rPr>
          <w:sz w:val="18"/>
        </w:rPr>
        <w:t xml:space="preserve"> </w:t>
      </w:r>
      <w:r w:rsidRPr="00A55DB1">
        <w:rPr>
          <w:sz w:val="18"/>
        </w:rPr>
        <w:t>bir</w:t>
      </w:r>
      <w:r w:rsidRPr="00A55DB1" w:rsidR="0030183B">
        <w:rPr>
          <w:sz w:val="18"/>
        </w:rPr>
        <w:t xml:space="preserve"> </w:t>
      </w:r>
      <w:r w:rsidRPr="00A55DB1">
        <w:rPr>
          <w:sz w:val="18"/>
        </w:rPr>
        <w:t>cümleyle</w:t>
      </w:r>
      <w:r w:rsidRPr="00A55DB1" w:rsidR="0030183B">
        <w:rPr>
          <w:sz w:val="18"/>
        </w:rPr>
        <w:t xml:space="preserve"> </w:t>
      </w:r>
      <w:r w:rsidRPr="00A55DB1">
        <w:rPr>
          <w:sz w:val="18"/>
        </w:rPr>
        <w:t>sözlerime</w:t>
      </w:r>
      <w:r w:rsidRPr="00A55DB1" w:rsidR="0030183B">
        <w:rPr>
          <w:sz w:val="18"/>
        </w:rPr>
        <w:t xml:space="preserve"> </w:t>
      </w:r>
      <w:r w:rsidRPr="00A55DB1">
        <w:rPr>
          <w:sz w:val="18"/>
        </w:rPr>
        <w:t>başlayacağım.</w:t>
      </w:r>
      <w:r w:rsidRPr="00A55DB1" w:rsidR="0030183B">
        <w:rPr>
          <w:sz w:val="18"/>
        </w:rPr>
        <w:t xml:space="preserve"> </w:t>
      </w:r>
      <w:r w:rsidRPr="00A55DB1">
        <w:rPr>
          <w:sz w:val="18"/>
        </w:rPr>
        <w:t>Arkadaşlar,</w:t>
      </w:r>
      <w:r w:rsidRPr="00A55DB1" w:rsidR="0030183B">
        <w:rPr>
          <w:sz w:val="18"/>
        </w:rPr>
        <w:t xml:space="preserve"> </w:t>
      </w:r>
      <w:r w:rsidRPr="00A55DB1">
        <w:rPr>
          <w:sz w:val="18"/>
        </w:rPr>
        <w:t>ÇAYKUR,</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döneminde</w:t>
      </w:r>
      <w:r w:rsidRPr="00A55DB1" w:rsidR="0030183B">
        <w:rPr>
          <w:sz w:val="18"/>
        </w:rPr>
        <w:t xml:space="preserve"> </w:t>
      </w:r>
      <w:r w:rsidRPr="00A55DB1">
        <w:rPr>
          <w:sz w:val="18"/>
        </w:rPr>
        <w:t>kötü</w:t>
      </w:r>
      <w:r w:rsidRPr="00A55DB1" w:rsidR="0030183B">
        <w:rPr>
          <w:sz w:val="18"/>
        </w:rPr>
        <w:t xml:space="preserve"> </w:t>
      </w:r>
      <w:r w:rsidRPr="00A55DB1">
        <w:rPr>
          <w:sz w:val="18"/>
        </w:rPr>
        <w:t>idare</w:t>
      </w:r>
      <w:r w:rsidRPr="00A55DB1" w:rsidR="0030183B">
        <w:rPr>
          <w:sz w:val="18"/>
        </w:rPr>
        <w:t xml:space="preserve"> </w:t>
      </w:r>
      <w:r w:rsidRPr="00A55DB1">
        <w:rPr>
          <w:sz w:val="18"/>
        </w:rPr>
        <w:t>edilmiş,</w:t>
      </w:r>
      <w:r w:rsidRPr="00A55DB1" w:rsidR="0030183B">
        <w:rPr>
          <w:sz w:val="18"/>
        </w:rPr>
        <w:t xml:space="preserve"> </w:t>
      </w:r>
      <w:r w:rsidRPr="00A55DB1">
        <w:rPr>
          <w:sz w:val="18"/>
        </w:rPr>
        <w:t>zararı</w:t>
      </w:r>
      <w:r w:rsidRPr="00A55DB1" w:rsidR="0030183B">
        <w:rPr>
          <w:sz w:val="18"/>
        </w:rPr>
        <w:t xml:space="preserve"> </w:t>
      </w:r>
      <w:r w:rsidRPr="00A55DB1">
        <w:rPr>
          <w:sz w:val="18"/>
        </w:rPr>
        <w:t>katlanarak</w:t>
      </w:r>
      <w:r w:rsidRPr="00A55DB1" w:rsidR="0030183B">
        <w:rPr>
          <w:sz w:val="18"/>
        </w:rPr>
        <w:t xml:space="preserve"> </w:t>
      </w:r>
      <w:r w:rsidRPr="00A55DB1">
        <w:rPr>
          <w:sz w:val="18"/>
        </w:rPr>
        <w:t>artan</w:t>
      </w:r>
      <w:r w:rsidRPr="00A55DB1" w:rsidR="0030183B">
        <w:rPr>
          <w:sz w:val="18"/>
        </w:rPr>
        <w:t xml:space="preserve"> </w:t>
      </w:r>
      <w:r w:rsidRPr="00A55DB1">
        <w:rPr>
          <w:sz w:val="18"/>
        </w:rPr>
        <w:t>bir</w:t>
      </w:r>
      <w:r w:rsidRPr="00A55DB1" w:rsidR="0030183B">
        <w:rPr>
          <w:sz w:val="18"/>
        </w:rPr>
        <w:t xml:space="preserve"> </w:t>
      </w:r>
      <w:r w:rsidRPr="00A55DB1">
        <w:rPr>
          <w:sz w:val="18"/>
        </w:rPr>
        <w:t>kurum</w:t>
      </w:r>
      <w:r w:rsidRPr="00A55DB1" w:rsidR="0030183B">
        <w:rPr>
          <w:sz w:val="18"/>
        </w:rPr>
        <w:t xml:space="preserve"> </w:t>
      </w:r>
      <w:r w:rsidRPr="00A55DB1">
        <w:rPr>
          <w:sz w:val="18"/>
        </w:rPr>
        <w:t>hâline</w:t>
      </w:r>
      <w:r w:rsidRPr="00A55DB1" w:rsidR="0030183B">
        <w:rPr>
          <w:sz w:val="18"/>
        </w:rPr>
        <w:t xml:space="preserve"> </w:t>
      </w:r>
      <w:r w:rsidRPr="00A55DB1">
        <w:rPr>
          <w:sz w:val="18"/>
        </w:rPr>
        <w:t>getirilmiştir.</w:t>
      </w:r>
      <w:r w:rsidRPr="00A55DB1" w:rsidR="0030183B">
        <w:rPr>
          <w:sz w:val="18"/>
        </w:rPr>
        <w:t xml:space="preserve"> </w:t>
      </w:r>
      <w:r w:rsidRPr="00A55DB1">
        <w:rPr>
          <w:sz w:val="18"/>
        </w:rPr>
        <w:t>ÇAYKUR,</w:t>
      </w:r>
      <w:r w:rsidRPr="00A55DB1" w:rsidR="0030183B">
        <w:rPr>
          <w:sz w:val="18"/>
        </w:rPr>
        <w:t xml:space="preserve"> </w:t>
      </w:r>
      <w:r w:rsidRPr="00A55DB1">
        <w:rPr>
          <w:sz w:val="18"/>
        </w:rPr>
        <w:t>2014,</w:t>
      </w:r>
      <w:r w:rsidRPr="00A55DB1" w:rsidR="0030183B">
        <w:rPr>
          <w:sz w:val="18"/>
        </w:rPr>
        <w:t xml:space="preserve"> </w:t>
      </w:r>
      <w:r w:rsidRPr="00A55DB1">
        <w:rPr>
          <w:sz w:val="18"/>
        </w:rPr>
        <w:t>2015</w:t>
      </w:r>
      <w:r w:rsidRPr="00A55DB1" w:rsidR="0030183B">
        <w:rPr>
          <w:sz w:val="18"/>
        </w:rPr>
        <w:t xml:space="preserve"> </w:t>
      </w:r>
      <w:r w:rsidRPr="00A55DB1">
        <w:rPr>
          <w:sz w:val="18"/>
        </w:rPr>
        <w:t>ve</w:t>
      </w:r>
      <w:r w:rsidRPr="00A55DB1" w:rsidR="0030183B">
        <w:rPr>
          <w:sz w:val="18"/>
        </w:rPr>
        <w:t xml:space="preserve"> </w:t>
      </w:r>
      <w:r w:rsidRPr="00A55DB1">
        <w:rPr>
          <w:sz w:val="18"/>
        </w:rPr>
        <w:t>2016</w:t>
      </w:r>
      <w:r w:rsidRPr="00A55DB1" w:rsidR="0030183B">
        <w:rPr>
          <w:sz w:val="18"/>
        </w:rPr>
        <w:t xml:space="preserve"> </w:t>
      </w:r>
      <w:r w:rsidRPr="00A55DB1">
        <w:rPr>
          <w:sz w:val="18"/>
        </w:rPr>
        <w:t>yıllarında</w:t>
      </w:r>
      <w:r w:rsidRPr="00A55DB1" w:rsidR="0030183B">
        <w:rPr>
          <w:sz w:val="18"/>
        </w:rPr>
        <w:t xml:space="preserve"> </w:t>
      </w:r>
      <w:r w:rsidRPr="00A55DB1">
        <w:rPr>
          <w:sz w:val="18"/>
        </w:rPr>
        <w:t>kâr</w:t>
      </w:r>
      <w:r w:rsidRPr="00A55DB1" w:rsidR="0030183B">
        <w:rPr>
          <w:sz w:val="18"/>
        </w:rPr>
        <w:t xml:space="preserve"> </w:t>
      </w:r>
      <w:r w:rsidRPr="00A55DB1">
        <w:rPr>
          <w:sz w:val="18"/>
        </w:rPr>
        <w:t>eder</w:t>
      </w:r>
      <w:r w:rsidRPr="00A55DB1" w:rsidR="0030183B">
        <w:rPr>
          <w:sz w:val="18"/>
        </w:rPr>
        <w:t xml:space="preserve"> </w:t>
      </w:r>
      <w:r w:rsidRPr="00A55DB1">
        <w:rPr>
          <w:sz w:val="18"/>
        </w:rPr>
        <w:t>durumdayken</w:t>
      </w:r>
      <w:r w:rsidRPr="00A55DB1" w:rsidR="0030183B">
        <w:rPr>
          <w:sz w:val="18"/>
        </w:rPr>
        <w:t xml:space="preserve"> </w:t>
      </w:r>
      <w:r w:rsidRPr="00A55DB1">
        <w:rPr>
          <w:sz w:val="18"/>
        </w:rPr>
        <w:t>2017</w:t>
      </w:r>
      <w:r w:rsidRPr="00A55DB1" w:rsidR="0030183B">
        <w:rPr>
          <w:sz w:val="18"/>
        </w:rPr>
        <w:t xml:space="preserve"> </w:t>
      </w:r>
      <w:r w:rsidRPr="00A55DB1">
        <w:rPr>
          <w:sz w:val="18"/>
        </w:rPr>
        <w:t>yılında</w:t>
      </w:r>
      <w:r w:rsidRPr="00A55DB1" w:rsidR="0030183B">
        <w:rPr>
          <w:sz w:val="18"/>
        </w:rPr>
        <w:t xml:space="preserve"> </w:t>
      </w:r>
      <w:r w:rsidRPr="00A55DB1">
        <w:rPr>
          <w:sz w:val="18"/>
        </w:rPr>
        <w:t>Varlık</w:t>
      </w:r>
      <w:r w:rsidRPr="00A55DB1" w:rsidR="0030183B">
        <w:rPr>
          <w:sz w:val="18"/>
        </w:rPr>
        <w:t xml:space="preserve"> </w:t>
      </w:r>
      <w:r w:rsidRPr="00A55DB1">
        <w:rPr>
          <w:sz w:val="18"/>
        </w:rPr>
        <w:t>Fonuna</w:t>
      </w:r>
      <w:r w:rsidRPr="00A55DB1" w:rsidR="0030183B">
        <w:rPr>
          <w:sz w:val="18"/>
        </w:rPr>
        <w:t xml:space="preserve"> </w:t>
      </w:r>
      <w:r w:rsidRPr="00A55DB1">
        <w:rPr>
          <w:sz w:val="18"/>
        </w:rPr>
        <w:t>devredilmişti,</w:t>
      </w:r>
      <w:r w:rsidRPr="00A55DB1" w:rsidR="0030183B">
        <w:rPr>
          <w:sz w:val="18"/>
        </w:rPr>
        <w:t xml:space="preserve"> </w:t>
      </w:r>
      <w:r w:rsidRPr="00A55DB1">
        <w:rPr>
          <w:sz w:val="18"/>
        </w:rPr>
        <w:t>bunu</w:t>
      </w:r>
      <w:r w:rsidRPr="00A55DB1" w:rsidR="0030183B">
        <w:rPr>
          <w:sz w:val="18"/>
        </w:rPr>
        <w:t xml:space="preserve"> </w:t>
      </w:r>
      <w:r w:rsidRPr="00A55DB1">
        <w:rPr>
          <w:sz w:val="18"/>
        </w:rPr>
        <w:t>hepimiz</w:t>
      </w:r>
      <w:r w:rsidRPr="00A55DB1" w:rsidR="0030183B">
        <w:rPr>
          <w:sz w:val="18"/>
        </w:rPr>
        <w:t xml:space="preserve"> </w:t>
      </w:r>
      <w:r w:rsidRPr="00A55DB1">
        <w:rPr>
          <w:sz w:val="18"/>
        </w:rPr>
        <w:t>biliyoruz.</w:t>
      </w:r>
      <w:r w:rsidRPr="00A55DB1" w:rsidR="0030183B">
        <w:rPr>
          <w:sz w:val="18"/>
        </w:rPr>
        <w:t xml:space="preserve"> </w:t>
      </w:r>
      <w:r w:rsidRPr="00A55DB1">
        <w:rPr>
          <w:sz w:val="18"/>
        </w:rPr>
        <w:t>İşte</w:t>
      </w:r>
      <w:r w:rsidRPr="00A55DB1" w:rsidR="0030183B">
        <w:rPr>
          <w:sz w:val="18"/>
        </w:rPr>
        <w:t xml:space="preserve"> </w:t>
      </w:r>
      <w:r w:rsidRPr="00A55DB1">
        <w:rPr>
          <w:sz w:val="18"/>
        </w:rPr>
        <w:t>ne</w:t>
      </w:r>
      <w:r w:rsidRPr="00A55DB1" w:rsidR="0030183B">
        <w:rPr>
          <w:sz w:val="18"/>
        </w:rPr>
        <w:t xml:space="preserve"> </w:t>
      </w:r>
      <w:r w:rsidRPr="00A55DB1">
        <w:rPr>
          <w:sz w:val="18"/>
        </w:rPr>
        <w:t>olduysa</w:t>
      </w:r>
      <w:r w:rsidRPr="00A55DB1" w:rsidR="0030183B">
        <w:rPr>
          <w:sz w:val="18"/>
        </w:rPr>
        <w:t xml:space="preserve"> </w:t>
      </w:r>
      <w:r w:rsidRPr="00A55DB1">
        <w:rPr>
          <w:sz w:val="18"/>
        </w:rPr>
        <w:t>da</w:t>
      </w:r>
      <w:r w:rsidRPr="00A55DB1" w:rsidR="0030183B">
        <w:rPr>
          <w:sz w:val="18"/>
        </w:rPr>
        <w:t xml:space="preserve"> </w:t>
      </w:r>
      <w:r w:rsidRPr="00A55DB1">
        <w:rPr>
          <w:sz w:val="18"/>
        </w:rPr>
        <w:t>o</w:t>
      </w:r>
      <w:r w:rsidRPr="00A55DB1" w:rsidR="0030183B">
        <w:rPr>
          <w:sz w:val="18"/>
        </w:rPr>
        <w:t xml:space="preserve"> </w:t>
      </w:r>
      <w:r w:rsidRPr="00A55DB1">
        <w:rPr>
          <w:sz w:val="18"/>
        </w:rPr>
        <w:t>tarihten</w:t>
      </w:r>
      <w:r w:rsidRPr="00A55DB1" w:rsidR="0030183B">
        <w:rPr>
          <w:sz w:val="18"/>
        </w:rPr>
        <w:t xml:space="preserve"> </w:t>
      </w:r>
      <w:r w:rsidRPr="00A55DB1">
        <w:rPr>
          <w:sz w:val="18"/>
        </w:rPr>
        <w:t>sonra</w:t>
      </w:r>
      <w:r w:rsidRPr="00A55DB1" w:rsidR="0030183B">
        <w:rPr>
          <w:sz w:val="18"/>
        </w:rPr>
        <w:t xml:space="preserve"> </w:t>
      </w:r>
      <w:r w:rsidRPr="00A55DB1">
        <w:rPr>
          <w:sz w:val="18"/>
        </w:rPr>
        <w:t>olmuştur.</w:t>
      </w:r>
      <w:r w:rsidRPr="00A55DB1" w:rsidR="0030183B">
        <w:rPr>
          <w:sz w:val="18"/>
        </w:rPr>
        <w:t xml:space="preserve"> </w:t>
      </w:r>
      <w:r w:rsidRPr="00A55DB1">
        <w:rPr>
          <w:sz w:val="18"/>
        </w:rPr>
        <w:t>Az</w:t>
      </w:r>
      <w:r w:rsidRPr="00A55DB1" w:rsidR="0030183B">
        <w:rPr>
          <w:sz w:val="18"/>
        </w:rPr>
        <w:t xml:space="preserve"> </w:t>
      </w:r>
      <w:r w:rsidRPr="00A55DB1">
        <w:rPr>
          <w:sz w:val="18"/>
        </w:rPr>
        <w:t>da</w:t>
      </w:r>
      <w:r w:rsidRPr="00A55DB1" w:rsidR="0030183B">
        <w:rPr>
          <w:sz w:val="18"/>
        </w:rPr>
        <w:t xml:space="preserve"> </w:t>
      </w:r>
      <w:r w:rsidRPr="00A55DB1">
        <w:rPr>
          <w:sz w:val="18"/>
        </w:rPr>
        <w:t>olsa</w:t>
      </w:r>
      <w:r w:rsidRPr="00A55DB1" w:rsidR="0030183B">
        <w:rPr>
          <w:sz w:val="18"/>
        </w:rPr>
        <w:t xml:space="preserve"> </w:t>
      </w:r>
      <w:r w:rsidRPr="00A55DB1">
        <w:rPr>
          <w:sz w:val="18"/>
        </w:rPr>
        <w:t>kâr</w:t>
      </w:r>
      <w:r w:rsidRPr="00A55DB1" w:rsidR="0030183B">
        <w:rPr>
          <w:sz w:val="18"/>
        </w:rPr>
        <w:t xml:space="preserve"> </w:t>
      </w:r>
      <w:r w:rsidRPr="00A55DB1">
        <w:rPr>
          <w:sz w:val="18"/>
        </w:rPr>
        <w:t>eden</w:t>
      </w:r>
      <w:r w:rsidRPr="00A55DB1" w:rsidR="0030183B">
        <w:rPr>
          <w:sz w:val="18"/>
        </w:rPr>
        <w:t xml:space="preserve"> </w:t>
      </w:r>
      <w:r w:rsidRPr="00A55DB1">
        <w:rPr>
          <w:sz w:val="18"/>
        </w:rPr>
        <w:t>ÇAYKUR,</w:t>
      </w:r>
      <w:r w:rsidRPr="00A55DB1" w:rsidR="0030183B">
        <w:rPr>
          <w:sz w:val="18"/>
        </w:rPr>
        <w:t xml:space="preserve"> </w:t>
      </w:r>
      <w:r w:rsidRPr="00A55DB1">
        <w:rPr>
          <w:sz w:val="18"/>
        </w:rPr>
        <w:t>2017</w:t>
      </w:r>
      <w:r w:rsidRPr="00A55DB1" w:rsidR="0030183B">
        <w:rPr>
          <w:sz w:val="18"/>
        </w:rPr>
        <w:t xml:space="preserve"> </w:t>
      </w:r>
      <w:r w:rsidRPr="00A55DB1">
        <w:rPr>
          <w:sz w:val="18"/>
        </w:rPr>
        <w:t>yılında</w:t>
      </w:r>
      <w:r w:rsidRPr="00A55DB1" w:rsidR="0030183B">
        <w:rPr>
          <w:sz w:val="18"/>
        </w:rPr>
        <w:t xml:space="preserve"> </w:t>
      </w:r>
      <w:r w:rsidRPr="00A55DB1" w:rsidR="003B6CE6">
        <w:rPr>
          <w:sz w:val="18"/>
        </w:rPr>
        <w:t>-</w:t>
      </w:r>
      <w:r w:rsidRPr="00A55DB1">
        <w:rPr>
          <w:sz w:val="18"/>
        </w:rPr>
        <w:t>işte</w:t>
      </w:r>
      <w:r w:rsidRPr="00A55DB1" w:rsidR="0030183B">
        <w:rPr>
          <w:sz w:val="18"/>
        </w:rPr>
        <w:t xml:space="preserve"> </w:t>
      </w:r>
      <w:r w:rsidRPr="00A55DB1">
        <w:rPr>
          <w:sz w:val="18"/>
        </w:rPr>
        <w:t>elimde</w:t>
      </w:r>
      <w:r w:rsidRPr="00A55DB1" w:rsidR="0030183B">
        <w:rPr>
          <w:sz w:val="18"/>
        </w:rPr>
        <w:t xml:space="preserve"> </w:t>
      </w:r>
      <w:r w:rsidRPr="00A55DB1">
        <w:rPr>
          <w:sz w:val="18"/>
        </w:rPr>
        <w:t>Sayıştayın</w:t>
      </w:r>
      <w:r w:rsidRPr="00A55DB1" w:rsidR="0030183B">
        <w:rPr>
          <w:sz w:val="18"/>
        </w:rPr>
        <w:t xml:space="preserve"> </w:t>
      </w:r>
      <w:r w:rsidRPr="00A55DB1">
        <w:rPr>
          <w:sz w:val="18"/>
        </w:rPr>
        <w:t>denetim</w:t>
      </w:r>
      <w:r w:rsidRPr="00A55DB1" w:rsidR="0030183B">
        <w:rPr>
          <w:sz w:val="18"/>
        </w:rPr>
        <w:t xml:space="preserve"> </w:t>
      </w:r>
      <w:r w:rsidRPr="00A55DB1">
        <w:rPr>
          <w:sz w:val="18"/>
        </w:rPr>
        <w:t>raporu</w:t>
      </w:r>
      <w:r w:rsidRPr="00A55DB1" w:rsidR="0030183B">
        <w:rPr>
          <w:sz w:val="18"/>
        </w:rPr>
        <w:t xml:space="preserve"> </w:t>
      </w:r>
      <w:r w:rsidRPr="00A55DB1">
        <w:rPr>
          <w:sz w:val="18"/>
        </w:rPr>
        <w:t>var-</w:t>
      </w:r>
      <w:r w:rsidRPr="00A55DB1" w:rsidR="0030183B">
        <w:rPr>
          <w:sz w:val="18"/>
        </w:rPr>
        <w:t xml:space="preserve"> </w:t>
      </w:r>
      <w:r w:rsidRPr="00A55DB1">
        <w:rPr>
          <w:sz w:val="18"/>
        </w:rPr>
        <w:t>267</w:t>
      </w:r>
      <w:r w:rsidRPr="00A55DB1" w:rsidR="0030183B">
        <w:rPr>
          <w:sz w:val="18"/>
        </w:rPr>
        <w:t xml:space="preserve"> </w:t>
      </w:r>
      <w:r w:rsidRPr="00A55DB1">
        <w:rPr>
          <w:sz w:val="18"/>
        </w:rPr>
        <w:t>milyon</w:t>
      </w:r>
      <w:r w:rsidRPr="00A55DB1" w:rsidR="0030183B">
        <w:rPr>
          <w:sz w:val="18"/>
        </w:rPr>
        <w:t xml:space="preserve"> </w:t>
      </w:r>
      <w:r w:rsidRPr="00A55DB1">
        <w:rPr>
          <w:sz w:val="18"/>
        </w:rPr>
        <w:t>742</w:t>
      </w:r>
      <w:r w:rsidRPr="00A55DB1" w:rsidR="0030183B">
        <w:rPr>
          <w:sz w:val="18"/>
        </w:rPr>
        <w:t xml:space="preserve"> </w:t>
      </w:r>
      <w:r w:rsidRPr="00A55DB1">
        <w:rPr>
          <w:sz w:val="18"/>
        </w:rPr>
        <w:t>bin</w:t>
      </w:r>
      <w:r w:rsidRPr="00A55DB1" w:rsidR="0030183B">
        <w:rPr>
          <w:sz w:val="18"/>
        </w:rPr>
        <w:t xml:space="preserve"> </w:t>
      </w:r>
      <w:r w:rsidRPr="00A55DB1">
        <w:rPr>
          <w:sz w:val="18"/>
        </w:rPr>
        <w:t>417</w:t>
      </w:r>
      <w:r w:rsidRPr="00A55DB1" w:rsidR="0030183B">
        <w:rPr>
          <w:sz w:val="18"/>
        </w:rPr>
        <w:t xml:space="preserve"> </w:t>
      </w:r>
      <w:r w:rsidRPr="00A55DB1">
        <w:rPr>
          <w:sz w:val="18"/>
        </w:rPr>
        <w:t>TL</w:t>
      </w:r>
      <w:r w:rsidRPr="00A55DB1" w:rsidR="0030183B">
        <w:rPr>
          <w:sz w:val="18"/>
        </w:rPr>
        <w:t xml:space="preserve"> </w:t>
      </w:r>
      <w:r w:rsidRPr="00A55DB1">
        <w:rPr>
          <w:sz w:val="18"/>
        </w:rPr>
        <w:t>zarar</w:t>
      </w:r>
      <w:r w:rsidRPr="00A55DB1" w:rsidR="0030183B">
        <w:rPr>
          <w:sz w:val="18"/>
        </w:rPr>
        <w:t xml:space="preserve"> </w:t>
      </w:r>
      <w:r w:rsidRPr="00A55DB1">
        <w:rPr>
          <w:sz w:val="18"/>
        </w:rPr>
        <w:t>etmiştir.</w:t>
      </w:r>
      <w:r w:rsidRPr="00A55DB1" w:rsidR="0030183B">
        <w:rPr>
          <w:sz w:val="18"/>
        </w:rPr>
        <w:t xml:space="preserve"> </w:t>
      </w:r>
      <w:r w:rsidRPr="00A55DB1">
        <w:rPr>
          <w:sz w:val="18"/>
        </w:rPr>
        <w:t>Yine,</w:t>
      </w:r>
      <w:r w:rsidRPr="00A55DB1" w:rsidR="0030183B">
        <w:rPr>
          <w:sz w:val="18"/>
        </w:rPr>
        <w:t xml:space="preserve"> </w:t>
      </w:r>
      <w:r w:rsidRPr="00A55DB1">
        <w:rPr>
          <w:sz w:val="18"/>
        </w:rPr>
        <w:t>2018</w:t>
      </w:r>
      <w:r w:rsidRPr="00A55DB1" w:rsidR="0030183B">
        <w:rPr>
          <w:sz w:val="18"/>
        </w:rPr>
        <w:t xml:space="preserve"> </w:t>
      </w:r>
      <w:r w:rsidRPr="00A55DB1">
        <w:rPr>
          <w:sz w:val="18"/>
        </w:rPr>
        <w:t>Sayıştay</w:t>
      </w:r>
      <w:r w:rsidRPr="00A55DB1" w:rsidR="0030183B">
        <w:rPr>
          <w:sz w:val="18"/>
        </w:rPr>
        <w:t xml:space="preserve"> </w:t>
      </w:r>
      <w:r w:rsidRPr="00A55DB1">
        <w:rPr>
          <w:sz w:val="18"/>
        </w:rPr>
        <w:t>raporuna</w:t>
      </w:r>
      <w:r w:rsidRPr="00A55DB1" w:rsidR="0030183B">
        <w:rPr>
          <w:sz w:val="18"/>
        </w:rPr>
        <w:t xml:space="preserve"> </w:t>
      </w:r>
      <w:r w:rsidRPr="00A55DB1">
        <w:rPr>
          <w:sz w:val="18"/>
        </w:rPr>
        <w:t>baktığımız</w:t>
      </w:r>
      <w:r w:rsidRPr="00A55DB1" w:rsidR="0030183B">
        <w:rPr>
          <w:sz w:val="18"/>
        </w:rPr>
        <w:t xml:space="preserve"> </w:t>
      </w:r>
      <w:r w:rsidRPr="00A55DB1">
        <w:rPr>
          <w:sz w:val="18"/>
        </w:rPr>
        <w:t>zaman,</w:t>
      </w:r>
      <w:r w:rsidRPr="00A55DB1" w:rsidR="0030183B">
        <w:rPr>
          <w:sz w:val="18"/>
        </w:rPr>
        <w:t xml:space="preserve"> </w:t>
      </w:r>
      <w:r w:rsidRPr="00A55DB1">
        <w:rPr>
          <w:sz w:val="18"/>
        </w:rPr>
        <w:t>bu</w:t>
      </w:r>
      <w:r w:rsidRPr="00A55DB1" w:rsidR="0030183B">
        <w:rPr>
          <w:sz w:val="18"/>
        </w:rPr>
        <w:t xml:space="preserve"> </w:t>
      </w:r>
      <w:r w:rsidRPr="00A55DB1">
        <w:rPr>
          <w:sz w:val="18"/>
        </w:rPr>
        <w:t>raporda</w:t>
      </w:r>
      <w:r w:rsidRPr="00A55DB1" w:rsidR="0030183B">
        <w:rPr>
          <w:sz w:val="18"/>
        </w:rPr>
        <w:t xml:space="preserve"> </w:t>
      </w:r>
      <w:r w:rsidRPr="00A55DB1">
        <w:rPr>
          <w:sz w:val="18"/>
        </w:rPr>
        <w:t>da</w:t>
      </w:r>
      <w:r w:rsidRPr="00A55DB1" w:rsidR="0030183B">
        <w:rPr>
          <w:sz w:val="18"/>
        </w:rPr>
        <w:t xml:space="preserve"> </w:t>
      </w:r>
      <w:r w:rsidRPr="00A55DB1">
        <w:rPr>
          <w:sz w:val="18"/>
        </w:rPr>
        <w:t>ÇAYKUR’un</w:t>
      </w:r>
      <w:r w:rsidRPr="00A55DB1" w:rsidR="0030183B">
        <w:rPr>
          <w:sz w:val="18"/>
        </w:rPr>
        <w:t xml:space="preserve"> </w:t>
      </w:r>
      <w:r w:rsidRPr="00A55DB1">
        <w:rPr>
          <w:sz w:val="18"/>
        </w:rPr>
        <w:t>zararı</w:t>
      </w:r>
      <w:r w:rsidRPr="00A55DB1" w:rsidR="0030183B">
        <w:rPr>
          <w:sz w:val="18"/>
        </w:rPr>
        <w:t xml:space="preserve"> </w:t>
      </w:r>
      <w:r w:rsidRPr="00A55DB1">
        <w:rPr>
          <w:sz w:val="18"/>
        </w:rPr>
        <w:t>657</w:t>
      </w:r>
      <w:r w:rsidRPr="00A55DB1" w:rsidR="0030183B">
        <w:rPr>
          <w:sz w:val="18"/>
        </w:rPr>
        <w:t xml:space="preserve"> </w:t>
      </w:r>
      <w:r w:rsidRPr="00A55DB1">
        <w:rPr>
          <w:sz w:val="18"/>
        </w:rPr>
        <w:t>milyon</w:t>
      </w:r>
      <w:r w:rsidRPr="00A55DB1" w:rsidR="0030183B">
        <w:rPr>
          <w:sz w:val="18"/>
        </w:rPr>
        <w:t xml:space="preserve"> </w:t>
      </w:r>
      <w:r w:rsidRPr="00A55DB1">
        <w:rPr>
          <w:sz w:val="18"/>
        </w:rPr>
        <w:t>86</w:t>
      </w:r>
      <w:r w:rsidRPr="00A55DB1" w:rsidR="0030183B">
        <w:rPr>
          <w:sz w:val="18"/>
        </w:rPr>
        <w:t xml:space="preserve"> </w:t>
      </w:r>
      <w:r w:rsidRPr="00A55DB1">
        <w:rPr>
          <w:sz w:val="18"/>
        </w:rPr>
        <w:t>bin</w:t>
      </w:r>
      <w:r w:rsidRPr="00A55DB1" w:rsidR="0030183B">
        <w:rPr>
          <w:sz w:val="18"/>
        </w:rPr>
        <w:t xml:space="preserve"> </w:t>
      </w:r>
      <w:r w:rsidRPr="00A55DB1">
        <w:rPr>
          <w:sz w:val="18"/>
        </w:rPr>
        <w:t>397</w:t>
      </w:r>
      <w:r w:rsidRPr="00A55DB1" w:rsidR="0030183B">
        <w:rPr>
          <w:sz w:val="18"/>
        </w:rPr>
        <w:t xml:space="preserve"> </w:t>
      </w:r>
      <w:r w:rsidRPr="00A55DB1">
        <w:rPr>
          <w:sz w:val="18"/>
        </w:rPr>
        <w:t>TL’dir.</w:t>
      </w:r>
      <w:r w:rsidRPr="00A55DB1" w:rsidR="0030183B">
        <w:rPr>
          <w:sz w:val="18"/>
        </w:rPr>
        <w:t xml:space="preserve"> </w:t>
      </w:r>
      <w:r w:rsidRPr="00A55DB1">
        <w:rPr>
          <w:sz w:val="18"/>
        </w:rPr>
        <w:t>Sonrasında,</w:t>
      </w:r>
      <w:r w:rsidRPr="00A55DB1" w:rsidR="0030183B">
        <w:rPr>
          <w:sz w:val="18"/>
        </w:rPr>
        <w:t xml:space="preserve"> </w:t>
      </w:r>
      <w:r w:rsidRPr="00A55DB1">
        <w:rPr>
          <w:sz w:val="18"/>
        </w:rPr>
        <w:t>2019</w:t>
      </w:r>
      <w:r w:rsidRPr="00A55DB1" w:rsidR="0030183B">
        <w:rPr>
          <w:sz w:val="18"/>
        </w:rPr>
        <w:t xml:space="preserve"> </w:t>
      </w:r>
      <w:r w:rsidRPr="00A55DB1">
        <w:rPr>
          <w:sz w:val="18"/>
        </w:rPr>
        <w:t>yılında</w:t>
      </w:r>
      <w:r w:rsidRPr="00A55DB1" w:rsidR="0030183B">
        <w:rPr>
          <w:sz w:val="18"/>
        </w:rPr>
        <w:t xml:space="preserve"> </w:t>
      </w:r>
      <w:r w:rsidRPr="00A55DB1">
        <w:rPr>
          <w:sz w:val="18"/>
        </w:rPr>
        <w:t>–ÇAYKUR’un</w:t>
      </w:r>
      <w:r w:rsidRPr="00A55DB1" w:rsidR="0030183B">
        <w:rPr>
          <w:sz w:val="18"/>
        </w:rPr>
        <w:t xml:space="preserve"> </w:t>
      </w:r>
      <w:r w:rsidRPr="00A55DB1">
        <w:rPr>
          <w:sz w:val="18"/>
        </w:rPr>
        <w:t>kendi</w:t>
      </w:r>
      <w:r w:rsidRPr="00A55DB1" w:rsidR="0030183B">
        <w:rPr>
          <w:sz w:val="18"/>
        </w:rPr>
        <w:t xml:space="preserve"> </w:t>
      </w:r>
      <w:r w:rsidRPr="00A55DB1">
        <w:rPr>
          <w:sz w:val="18"/>
        </w:rPr>
        <w:t>web</w:t>
      </w:r>
      <w:r w:rsidRPr="00A55DB1" w:rsidR="0030183B">
        <w:rPr>
          <w:sz w:val="18"/>
        </w:rPr>
        <w:t xml:space="preserve"> </w:t>
      </w:r>
      <w:r w:rsidRPr="00A55DB1">
        <w:rPr>
          <w:sz w:val="18"/>
        </w:rPr>
        <w:t>sitesinden</w:t>
      </w:r>
      <w:r w:rsidRPr="00A55DB1" w:rsidR="0030183B">
        <w:rPr>
          <w:sz w:val="18"/>
        </w:rPr>
        <w:t xml:space="preserve"> </w:t>
      </w:r>
      <w:r w:rsidRPr="00A55DB1">
        <w:rPr>
          <w:sz w:val="18"/>
        </w:rPr>
        <w:t>30</w:t>
      </w:r>
      <w:r w:rsidRPr="00A55DB1" w:rsidR="0030183B">
        <w:rPr>
          <w:sz w:val="18"/>
        </w:rPr>
        <w:t xml:space="preserve"> </w:t>
      </w:r>
      <w:r w:rsidRPr="00A55DB1">
        <w:rPr>
          <w:sz w:val="18"/>
        </w:rPr>
        <w:t>Mart</w:t>
      </w:r>
      <w:r w:rsidRPr="00A55DB1" w:rsidR="0030183B">
        <w:rPr>
          <w:sz w:val="18"/>
        </w:rPr>
        <w:t xml:space="preserve"> </w:t>
      </w:r>
      <w:r w:rsidRPr="00A55DB1">
        <w:rPr>
          <w:sz w:val="18"/>
        </w:rPr>
        <w:t>tarihinde</w:t>
      </w:r>
      <w:r w:rsidRPr="00A55DB1" w:rsidR="0030183B">
        <w:rPr>
          <w:sz w:val="18"/>
        </w:rPr>
        <w:t xml:space="preserve"> </w:t>
      </w:r>
      <w:r w:rsidRPr="00A55DB1">
        <w:rPr>
          <w:sz w:val="18"/>
        </w:rPr>
        <w:t>aldım,</w:t>
      </w:r>
      <w:r w:rsidRPr="00A55DB1" w:rsidR="0030183B">
        <w:rPr>
          <w:sz w:val="18"/>
        </w:rPr>
        <w:t xml:space="preserve"> </w:t>
      </w:r>
      <w:r w:rsidRPr="00A55DB1">
        <w:rPr>
          <w:sz w:val="18"/>
        </w:rPr>
        <w:t>kendisinin</w:t>
      </w:r>
      <w:r w:rsidRPr="00A55DB1" w:rsidR="0030183B">
        <w:rPr>
          <w:sz w:val="18"/>
        </w:rPr>
        <w:t xml:space="preserve"> </w:t>
      </w:r>
      <w:r w:rsidRPr="00A55DB1">
        <w:rPr>
          <w:sz w:val="18"/>
        </w:rPr>
        <w:t>bağımsız</w:t>
      </w:r>
      <w:r w:rsidRPr="00A55DB1" w:rsidR="0030183B">
        <w:rPr>
          <w:sz w:val="18"/>
        </w:rPr>
        <w:t xml:space="preserve"> </w:t>
      </w:r>
      <w:r w:rsidRPr="00A55DB1">
        <w:rPr>
          <w:sz w:val="18"/>
        </w:rPr>
        <w:t>bir</w:t>
      </w:r>
      <w:r w:rsidRPr="00A55DB1" w:rsidR="0030183B">
        <w:rPr>
          <w:sz w:val="18"/>
        </w:rPr>
        <w:t xml:space="preserve"> </w:t>
      </w:r>
      <w:r w:rsidRPr="00A55DB1">
        <w:rPr>
          <w:sz w:val="18"/>
        </w:rPr>
        <w:t>denetleme</w:t>
      </w:r>
      <w:r w:rsidRPr="00A55DB1" w:rsidR="0030183B">
        <w:rPr>
          <w:sz w:val="18"/>
        </w:rPr>
        <w:t xml:space="preserve"> </w:t>
      </w:r>
      <w:r w:rsidRPr="00A55DB1">
        <w:rPr>
          <w:sz w:val="18"/>
        </w:rPr>
        <w:t>firmasına</w:t>
      </w:r>
      <w:r w:rsidRPr="00A55DB1" w:rsidR="0030183B">
        <w:rPr>
          <w:sz w:val="18"/>
        </w:rPr>
        <w:t xml:space="preserve"> </w:t>
      </w:r>
      <w:r w:rsidRPr="00A55DB1">
        <w:rPr>
          <w:sz w:val="18"/>
        </w:rPr>
        <w:t>yaptırdığı</w:t>
      </w:r>
      <w:r w:rsidRPr="00A55DB1" w:rsidR="0030183B">
        <w:rPr>
          <w:sz w:val="18"/>
        </w:rPr>
        <w:t xml:space="preserve"> </w:t>
      </w:r>
      <w:r w:rsidRPr="00A55DB1">
        <w:rPr>
          <w:sz w:val="18"/>
        </w:rPr>
        <w:t>belge</w:t>
      </w:r>
      <w:r w:rsidRPr="00A55DB1" w:rsidR="0030183B">
        <w:rPr>
          <w:sz w:val="18"/>
        </w:rPr>
        <w:t xml:space="preserve"> </w:t>
      </w:r>
      <w:r w:rsidRPr="00A55DB1">
        <w:rPr>
          <w:sz w:val="18"/>
        </w:rPr>
        <w:t>bu-</w:t>
      </w:r>
      <w:r w:rsidRPr="00A55DB1" w:rsidR="0030183B">
        <w:rPr>
          <w:sz w:val="18"/>
        </w:rPr>
        <w:t xml:space="preserve"> </w:t>
      </w:r>
      <w:r w:rsidRPr="00A55DB1">
        <w:rPr>
          <w:sz w:val="18"/>
        </w:rPr>
        <w:t>1</w:t>
      </w:r>
      <w:r w:rsidRPr="00A55DB1" w:rsidR="0030183B">
        <w:rPr>
          <w:sz w:val="18"/>
        </w:rPr>
        <w:t xml:space="preserve"> </w:t>
      </w:r>
      <w:r w:rsidRPr="00A55DB1">
        <w:rPr>
          <w:sz w:val="18"/>
        </w:rPr>
        <w:t>Ocak-31</w:t>
      </w:r>
      <w:r w:rsidRPr="00A55DB1" w:rsidR="0030183B">
        <w:rPr>
          <w:sz w:val="18"/>
        </w:rPr>
        <w:t xml:space="preserve"> </w:t>
      </w:r>
      <w:r w:rsidRPr="00A55DB1">
        <w:rPr>
          <w:sz w:val="18"/>
        </w:rPr>
        <w:t>Aralık</w:t>
      </w:r>
      <w:r w:rsidRPr="00A55DB1" w:rsidR="0030183B">
        <w:rPr>
          <w:sz w:val="18"/>
        </w:rPr>
        <w:t xml:space="preserve"> </w:t>
      </w:r>
      <w:r w:rsidRPr="00A55DB1">
        <w:rPr>
          <w:sz w:val="18"/>
        </w:rPr>
        <w:t>2019</w:t>
      </w:r>
      <w:r w:rsidRPr="00A55DB1" w:rsidR="0030183B">
        <w:rPr>
          <w:sz w:val="18"/>
        </w:rPr>
        <w:t xml:space="preserve"> </w:t>
      </w:r>
      <w:r w:rsidRPr="00A55DB1">
        <w:rPr>
          <w:sz w:val="18"/>
        </w:rPr>
        <w:t>tarihleri</w:t>
      </w:r>
      <w:r w:rsidRPr="00A55DB1" w:rsidR="0030183B">
        <w:rPr>
          <w:sz w:val="18"/>
        </w:rPr>
        <w:t xml:space="preserve"> </w:t>
      </w:r>
      <w:r w:rsidRPr="00A55DB1">
        <w:rPr>
          <w:sz w:val="18"/>
        </w:rPr>
        <w:t>arasında,</w:t>
      </w:r>
      <w:r w:rsidRPr="00A55DB1" w:rsidR="0030183B">
        <w:rPr>
          <w:sz w:val="18"/>
        </w:rPr>
        <w:t xml:space="preserve"> </w:t>
      </w:r>
      <w:r w:rsidRPr="00A55DB1">
        <w:rPr>
          <w:sz w:val="18"/>
        </w:rPr>
        <w:t>bir</w:t>
      </w:r>
      <w:r w:rsidRPr="00A55DB1" w:rsidR="0030183B">
        <w:rPr>
          <w:sz w:val="18"/>
        </w:rPr>
        <w:t xml:space="preserve"> </w:t>
      </w:r>
      <w:r w:rsidRPr="00A55DB1">
        <w:rPr>
          <w:sz w:val="18"/>
        </w:rPr>
        <w:t>yıllık</w:t>
      </w:r>
      <w:r w:rsidRPr="00A55DB1" w:rsidR="0030183B">
        <w:rPr>
          <w:sz w:val="18"/>
        </w:rPr>
        <w:t xml:space="preserve"> </w:t>
      </w:r>
      <w:r w:rsidRPr="00A55DB1">
        <w:rPr>
          <w:sz w:val="18"/>
        </w:rPr>
        <w:t>zararının</w:t>
      </w:r>
      <w:r w:rsidRPr="00A55DB1" w:rsidR="0030183B">
        <w:rPr>
          <w:sz w:val="18"/>
        </w:rPr>
        <w:t xml:space="preserve"> </w:t>
      </w:r>
      <w:r w:rsidRPr="00A55DB1">
        <w:rPr>
          <w:sz w:val="18"/>
        </w:rPr>
        <w:t>da</w:t>
      </w:r>
      <w:r w:rsidRPr="00A55DB1" w:rsidR="0030183B">
        <w:rPr>
          <w:sz w:val="18"/>
        </w:rPr>
        <w:t xml:space="preserve"> </w:t>
      </w:r>
      <w:r w:rsidRPr="00A55DB1">
        <w:rPr>
          <w:sz w:val="18"/>
        </w:rPr>
        <w:t>733</w:t>
      </w:r>
      <w:r w:rsidRPr="00A55DB1" w:rsidR="0030183B">
        <w:rPr>
          <w:sz w:val="18"/>
        </w:rPr>
        <w:t xml:space="preserve"> </w:t>
      </w:r>
      <w:r w:rsidRPr="00A55DB1">
        <w:rPr>
          <w:sz w:val="18"/>
        </w:rPr>
        <w:t>milyon</w:t>
      </w:r>
      <w:r w:rsidRPr="00A55DB1" w:rsidR="0030183B">
        <w:rPr>
          <w:sz w:val="18"/>
        </w:rPr>
        <w:t xml:space="preserve"> </w:t>
      </w:r>
      <w:r w:rsidRPr="00A55DB1">
        <w:rPr>
          <w:sz w:val="18"/>
        </w:rPr>
        <w:t>528</w:t>
      </w:r>
      <w:r w:rsidRPr="00A55DB1" w:rsidR="0030183B">
        <w:rPr>
          <w:sz w:val="18"/>
        </w:rPr>
        <w:t xml:space="preserve"> </w:t>
      </w:r>
      <w:r w:rsidRPr="00A55DB1">
        <w:rPr>
          <w:sz w:val="18"/>
        </w:rPr>
        <w:t>bin</w:t>
      </w:r>
      <w:r w:rsidRPr="00A55DB1" w:rsidR="0030183B">
        <w:rPr>
          <w:sz w:val="18"/>
        </w:rPr>
        <w:t xml:space="preserve"> </w:t>
      </w:r>
      <w:r w:rsidRPr="00A55DB1">
        <w:rPr>
          <w:sz w:val="18"/>
        </w:rPr>
        <w:t>821</w:t>
      </w:r>
      <w:r w:rsidRPr="00A55DB1" w:rsidR="0030183B">
        <w:rPr>
          <w:sz w:val="18"/>
        </w:rPr>
        <w:t xml:space="preserve"> </w:t>
      </w:r>
      <w:r w:rsidRPr="00A55DB1">
        <w:rPr>
          <w:sz w:val="18"/>
        </w:rPr>
        <w:t>TL</w:t>
      </w:r>
      <w:r w:rsidRPr="00A55DB1" w:rsidR="0030183B">
        <w:rPr>
          <w:sz w:val="18"/>
        </w:rPr>
        <w:t xml:space="preserve"> </w:t>
      </w:r>
      <w:r w:rsidRPr="00A55DB1">
        <w:rPr>
          <w:sz w:val="18"/>
        </w:rPr>
        <w:t>oldu;</w:t>
      </w:r>
      <w:r w:rsidRPr="00A55DB1" w:rsidR="0030183B">
        <w:rPr>
          <w:sz w:val="18"/>
        </w:rPr>
        <w:t xml:space="preserve"> </w:t>
      </w:r>
      <w:r w:rsidRPr="00A55DB1">
        <w:rPr>
          <w:sz w:val="18"/>
        </w:rPr>
        <w:t>bu</w:t>
      </w:r>
      <w:r w:rsidRPr="00A55DB1" w:rsidR="0030183B">
        <w:rPr>
          <w:sz w:val="18"/>
        </w:rPr>
        <w:t xml:space="preserve"> </w:t>
      </w:r>
      <w:r w:rsidRPr="00A55DB1">
        <w:rPr>
          <w:sz w:val="18"/>
        </w:rPr>
        <w:t>,</w:t>
      </w:r>
      <w:r w:rsidRPr="00A55DB1" w:rsidR="0030183B">
        <w:rPr>
          <w:sz w:val="18"/>
        </w:rPr>
        <w:t xml:space="preserve"> </w:t>
      </w:r>
      <w:r w:rsidRPr="00A55DB1">
        <w:rPr>
          <w:sz w:val="18"/>
        </w:rPr>
        <w:t>şu</w:t>
      </w:r>
      <w:r w:rsidRPr="00A55DB1" w:rsidR="0030183B">
        <w:rPr>
          <w:sz w:val="18"/>
        </w:rPr>
        <w:t xml:space="preserve"> </w:t>
      </w:r>
      <w:r w:rsidRPr="00A55DB1">
        <w:rPr>
          <w:sz w:val="18"/>
        </w:rPr>
        <w:t>anda</w:t>
      </w:r>
      <w:r w:rsidRPr="00A55DB1" w:rsidR="0030183B">
        <w:rPr>
          <w:sz w:val="18"/>
        </w:rPr>
        <w:t xml:space="preserve"> </w:t>
      </w:r>
      <w:r w:rsidRPr="00A55DB1">
        <w:rPr>
          <w:sz w:val="18"/>
        </w:rPr>
        <w:t>ÇAYKUR’un</w:t>
      </w:r>
      <w:r w:rsidRPr="00A55DB1" w:rsidR="0030183B">
        <w:rPr>
          <w:sz w:val="18"/>
        </w:rPr>
        <w:t xml:space="preserve"> </w:t>
      </w:r>
      <w:r w:rsidRPr="00A55DB1">
        <w:rPr>
          <w:sz w:val="18"/>
        </w:rPr>
        <w:t>web</w:t>
      </w:r>
      <w:r w:rsidRPr="00A55DB1" w:rsidR="0030183B">
        <w:rPr>
          <w:sz w:val="18"/>
        </w:rPr>
        <w:t xml:space="preserve"> </w:t>
      </w:r>
      <w:r w:rsidRPr="00A55DB1">
        <w:rPr>
          <w:sz w:val="18"/>
        </w:rPr>
        <w:t>sitesinde</w:t>
      </w:r>
      <w:r w:rsidRPr="00A55DB1" w:rsidR="0030183B">
        <w:rPr>
          <w:sz w:val="18"/>
        </w:rPr>
        <w:t xml:space="preserve"> </w:t>
      </w:r>
      <w:r w:rsidRPr="00A55DB1">
        <w:rPr>
          <w:sz w:val="18"/>
        </w:rPr>
        <w:t>de</w:t>
      </w:r>
      <w:r w:rsidRPr="00A55DB1" w:rsidR="0030183B">
        <w:rPr>
          <w:sz w:val="18"/>
        </w:rPr>
        <w:t xml:space="preserve"> </w:t>
      </w:r>
      <w:r w:rsidRPr="00A55DB1">
        <w:rPr>
          <w:sz w:val="18"/>
        </w:rPr>
        <w:t>yayınlanmaktadır.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Şimdi,</w:t>
      </w:r>
      <w:r w:rsidRPr="00A55DB1" w:rsidR="0030183B">
        <w:rPr>
          <w:sz w:val="18"/>
        </w:rPr>
        <w:t xml:space="preserve"> </w:t>
      </w:r>
      <w:r w:rsidRPr="00A55DB1">
        <w:rPr>
          <w:sz w:val="18"/>
        </w:rPr>
        <w:t>baktığımız</w:t>
      </w:r>
      <w:r w:rsidRPr="00A55DB1" w:rsidR="0030183B">
        <w:rPr>
          <w:sz w:val="18"/>
        </w:rPr>
        <w:t xml:space="preserve"> </w:t>
      </w:r>
      <w:r w:rsidRPr="00A55DB1">
        <w:rPr>
          <w:sz w:val="18"/>
        </w:rPr>
        <w:t>zaman,</w:t>
      </w:r>
      <w:r w:rsidRPr="00A55DB1" w:rsidR="0030183B">
        <w:rPr>
          <w:sz w:val="18"/>
        </w:rPr>
        <w:t xml:space="preserve"> </w:t>
      </w:r>
      <w:r w:rsidRPr="00A55DB1">
        <w:rPr>
          <w:sz w:val="18"/>
        </w:rPr>
        <w:t>ÇAYKUR</w:t>
      </w:r>
      <w:r w:rsidRPr="00A55DB1" w:rsidR="0030183B">
        <w:rPr>
          <w:sz w:val="18"/>
        </w:rPr>
        <w:t xml:space="preserve"> </w:t>
      </w:r>
      <w:r w:rsidRPr="00A55DB1">
        <w:rPr>
          <w:sz w:val="18"/>
        </w:rPr>
        <w:t>son</w:t>
      </w:r>
      <w:r w:rsidRPr="00A55DB1" w:rsidR="0030183B">
        <w:rPr>
          <w:sz w:val="18"/>
        </w:rPr>
        <w:t xml:space="preserve"> </w:t>
      </w:r>
      <w:r w:rsidRPr="00A55DB1">
        <w:rPr>
          <w:sz w:val="18"/>
        </w:rPr>
        <w:t>üç</w:t>
      </w:r>
      <w:r w:rsidRPr="00A55DB1" w:rsidR="0030183B">
        <w:rPr>
          <w:sz w:val="18"/>
        </w:rPr>
        <w:t xml:space="preserve"> </w:t>
      </w:r>
      <w:r w:rsidRPr="00A55DB1">
        <w:rPr>
          <w:sz w:val="18"/>
        </w:rPr>
        <w:t>yılda</w:t>
      </w:r>
      <w:r w:rsidRPr="00A55DB1" w:rsidR="0030183B">
        <w:rPr>
          <w:sz w:val="18"/>
        </w:rPr>
        <w:t xml:space="preserve"> </w:t>
      </w:r>
      <w:r w:rsidRPr="00A55DB1">
        <w:rPr>
          <w:sz w:val="18"/>
        </w:rPr>
        <w:t>zarar</w:t>
      </w:r>
      <w:r w:rsidRPr="00A55DB1" w:rsidR="0030183B">
        <w:rPr>
          <w:sz w:val="18"/>
        </w:rPr>
        <w:t xml:space="preserve"> </w:t>
      </w:r>
      <w:r w:rsidRPr="00A55DB1">
        <w:rPr>
          <w:sz w:val="18"/>
        </w:rPr>
        <w:t>eden</w:t>
      </w:r>
      <w:r w:rsidRPr="00A55DB1" w:rsidR="0030183B">
        <w:rPr>
          <w:sz w:val="18"/>
        </w:rPr>
        <w:t xml:space="preserve"> </w:t>
      </w:r>
      <w:r w:rsidRPr="00A55DB1">
        <w:rPr>
          <w:sz w:val="18"/>
        </w:rPr>
        <w:t>bir</w:t>
      </w:r>
      <w:r w:rsidRPr="00A55DB1" w:rsidR="0030183B">
        <w:rPr>
          <w:sz w:val="18"/>
        </w:rPr>
        <w:t xml:space="preserve"> </w:t>
      </w:r>
      <w:r w:rsidRPr="00A55DB1">
        <w:rPr>
          <w:sz w:val="18"/>
        </w:rPr>
        <w:t>kurum</w:t>
      </w:r>
      <w:r w:rsidRPr="00A55DB1" w:rsidR="0030183B">
        <w:rPr>
          <w:sz w:val="18"/>
        </w:rPr>
        <w:t xml:space="preserve"> </w:t>
      </w:r>
      <w:r w:rsidRPr="00A55DB1">
        <w:rPr>
          <w:sz w:val="18"/>
        </w:rPr>
        <w:t>hâline</w:t>
      </w:r>
      <w:r w:rsidRPr="00A55DB1" w:rsidR="0030183B">
        <w:rPr>
          <w:sz w:val="18"/>
        </w:rPr>
        <w:t xml:space="preserve"> </w:t>
      </w:r>
      <w:r w:rsidRPr="00A55DB1">
        <w:rPr>
          <w:sz w:val="18"/>
        </w:rPr>
        <w:t>gelmiştir</w:t>
      </w:r>
      <w:r w:rsidRPr="00A55DB1" w:rsidR="0030183B">
        <w:rPr>
          <w:sz w:val="18"/>
        </w:rPr>
        <w:t xml:space="preserve"> </w:t>
      </w:r>
      <w:r w:rsidRPr="00A55DB1">
        <w:rPr>
          <w:sz w:val="18"/>
        </w:rPr>
        <w:t>ve</w:t>
      </w:r>
      <w:r w:rsidRPr="00A55DB1" w:rsidR="0030183B">
        <w:rPr>
          <w:sz w:val="18"/>
        </w:rPr>
        <w:t xml:space="preserve"> </w:t>
      </w:r>
      <w:r w:rsidRPr="00A55DB1">
        <w:rPr>
          <w:sz w:val="18"/>
        </w:rPr>
        <w:t>üç</w:t>
      </w:r>
      <w:r w:rsidRPr="00A55DB1" w:rsidR="0030183B">
        <w:rPr>
          <w:sz w:val="18"/>
        </w:rPr>
        <w:t xml:space="preserve"> </w:t>
      </w:r>
      <w:r w:rsidRPr="00A55DB1">
        <w:rPr>
          <w:sz w:val="18"/>
        </w:rPr>
        <w:t>yılda</w:t>
      </w:r>
      <w:r w:rsidRPr="00A55DB1" w:rsidR="0030183B">
        <w:rPr>
          <w:sz w:val="18"/>
        </w:rPr>
        <w:t xml:space="preserve"> </w:t>
      </w:r>
      <w:r w:rsidRPr="00A55DB1">
        <w:rPr>
          <w:sz w:val="18"/>
        </w:rPr>
        <w:t>ÇAYKUR’un</w:t>
      </w:r>
      <w:r w:rsidRPr="00A55DB1" w:rsidR="0030183B">
        <w:rPr>
          <w:sz w:val="18"/>
        </w:rPr>
        <w:t xml:space="preserve"> </w:t>
      </w:r>
      <w:r w:rsidRPr="00A55DB1">
        <w:rPr>
          <w:sz w:val="18"/>
        </w:rPr>
        <w:t>zararı</w:t>
      </w:r>
      <w:r w:rsidRPr="00A55DB1" w:rsidR="0030183B">
        <w:rPr>
          <w:sz w:val="18"/>
        </w:rPr>
        <w:t xml:space="preserve"> </w:t>
      </w:r>
      <w:r w:rsidRPr="00A55DB1">
        <w:rPr>
          <w:sz w:val="18"/>
        </w:rPr>
        <w:t>1,5</w:t>
      </w:r>
      <w:r w:rsidRPr="00A55DB1" w:rsidR="0030183B">
        <w:rPr>
          <w:sz w:val="18"/>
        </w:rPr>
        <w:t xml:space="preserve"> </w:t>
      </w:r>
      <w:r w:rsidRPr="00A55DB1">
        <w:rPr>
          <w:sz w:val="18"/>
        </w:rPr>
        <w:t>milyardan</w:t>
      </w:r>
      <w:r w:rsidRPr="00A55DB1" w:rsidR="0030183B">
        <w:rPr>
          <w:sz w:val="18"/>
        </w:rPr>
        <w:t xml:space="preserve"> </w:t>
      </w:r>
      <w:r w:rsidRPr="00A55DB1">
        <w:rPr>
          <w:sz w:val="18"/>
        </w:rPr>
        <w:t>fazla</w:t>
      </w:r>
      <w:r w:rsidRPr="00A55DB1" w:rsidR="0030183B">
        <w:rPr>
          <w:sz w:val="18"/>
        </w:rPr>
        <w:t xml:space="preserve"> </w:t>
      </w:r>
      <w:r w:rsidRPr="00A55DB1">
        <w:rPr>
          <w:sz w:val="18"/>
        </w:rPr>
        <w:t>durumdadır.</w:t>
      </w:r>
      <w:r w:rsidRPr="00A55DB1" w:rsidR="0030183B">
        <w:rPr>
          <w:sz w:val="18"/>
        </w:rPr>
        <w:t xml:space="preserve"> </w:t>
      </w:r>
      <w:r w:rsidRPr="00A55DB1">
        <w:rPr>
          <w:sz w:val="18"/>
        </w:rPr>
        <w:t>Bu</w:t>
      </w:r>
      <w:r w:rsidRPr="00A55DB1" w:rsidR="0030183B">
        <w:rPr>
          <w:sz w:val="18"/>
        </w:rPr>
        <w:t xml:space="preserve"> </w:t>
      </w:r>
      <w:r w:rsidRPr="00A55DB1">
        <w:rPr>
          <w:sz w:val="18"/>
        </w:rPr>
        <w:t>süreçte</w:t>
      </w:r>
      <w:r w:rsidRPr="00A55DB1" w:rsidR="0030183B">
        <w:rPr>
          <w:sz w:val="18"/>
        </w:rPr>
        <w:t xml:space="preserve"> </w:t>
      </w:r>
      <w:r w:rsidRPr="00A55DB1">
        <w:rPr>
          <w:sz w:val="18"/>
        </w:rPr>
        <w:t>sanki</w:t>
      </w:r>
      <w:r w:rsidRPr="00A55DB1" w:rsidR="0030183B">
        <w:rPr>
          <w:sz w:val="18"/>
        </w:rPr>
        <w:t xml:space="preserve"> </w:t>
      </w:r>
      <w:r w:rsidRPr="00A55DB1">
        <w:rPr>
          <w:sz w:val="18"/>
        </w:rPr>
        <w:t>pandemi</w:t>
      </w:r>
      <w:r w:rsidRPr="00A55DB1" w:rsidR="0030183B">
        <w:rPr>
          <w:sz w:val="18"/>
        </w:rPr>
        <w:t xml:space="preserve"> </w:t>
      </w:r>
      <w:r w:rsidRPr="00A55DB1">
        <w:rPr>
          <w:sz w:val="18"/>
        </w:rPr>
        <w:t>Doğu</w:t>
      </w:r>
      <w:r w:rsidRPr="00A55DB1" w:rsidR="0030183B">
        <w:rPr>
          <w:sz w:val="18"/>
        </w:rPr>
        <w:t xml:space="preserve"> </w:t>
      </w:r>
      <w:r w:rsidRPr="00A55DB1">
        <w:rPr>
          <w:sz w:val="18"/>
        </w:rPr>
        <w:t>Karadeniz’e</w:t>
      </w:r>
      <w:r w:rsidRPr="00A55DB1" w:rsidR="0030183B">
        <w:rPr>
          <w:sz w:val="18"/>
        </w:rPr>
        <w:t xml:space="preserve"> </w:t>
      </w:r>
      <w:r w:rsidRPr="00A55DB1">
        <w:rPr>
          <w:sz w:val="18"/>
        </w:rPr>
        <w:t>uğramamış,</w:t>
      </w:r>
      <w:r w:rsidRPr="00A55DB1" w:rsidR="0030183B">
        <w:rPr>
          <w:sz w:val="18"/>
        </w:rPr>
        <w:t xml:space="preserve"> </w:t>
      </w:r>
      <w:r w:rsidRPr="00A55DB1">
        <w:rPr>
          <w:sz w:val="18"/>
        </w:rPr>
        <w:t>bu</w:t>
      </w:r>
      <w:r w:rsidRPr="00A55DB1" w:rsidR="0030183B">
        <w:rPr>
          <w:sz w:val="18"/>
        </w:rPr>
        <w:t xml:space="preserve"> </w:t>
      </w:r>
      <w:r w:rsidRPr="00A55DB1">
        <w:rPr>
          <w:sz w:val="18"/>
        </w:rPr>
        <w:t>Covid-19</w:t>
      </w:r>
      <w:r w:rsidRPr="00A55DB1" w:rsidR="0030183B">
        <w:rPr>
          <w:sz w:val="18"/>
        </w:rPr>
        <w:t xml:space="preserve"> </w:t>
      </w:r>
      <w:r w:rsidRPr="00A55DB1">
        <w:rPr>
          <w:sz w:val="18"/>
        </w:rPr>
        <w:t>çay</w:t>
      </w:r>
      <w:r w:rsidRPr="00A55DB1" w:rsidR="0030183B">
        <w:rPr>
          <w:sz w:val="18"/>
        </w:rPr>
        <w:t xml:space="preserve"> </w:t>
      </w:r>
      <w:r w:rsidRPr="00A55DB1">
        <w:rPr>
          <w:sz w:val="18"/>
        </w:rPr>
        <w:t>üreticisini</w:t>
      </w:r>
      <w:r w:rsidRPr="00A55DB1" w:rsidR="0030183B">
        <w:rPr>
          <w:sz w:val="18"/>
        </w:rPr>
        <w:t xml:space="preserve"> </w:t>
      </w:r>
      <w:r w:rsidRPr="00A55DB1">
        <w:rPr>
          <w:sz w:val="18"/>
        </w:rPr>
        <w:t>pas</w:t>
      </w:r>
      <w:r w:rsidRPr="00A55DB1" w:rsidR="0030183B">
        <w:rPr>
          <w:sz w:val="18"/>
        </w:rPr>
        <w:t xml:space="preserve"> </w:t>
      </w:r>
      <w:r w:rsidRPr="00A55DB1">
        <w:rPr>
          <w:sz w:val="18"/>
        </w:rPr>
        <w:t>geçmiş</w:t>
      </w:r>
      <w:r w:rsidRPr="00A55DB1" w:rsidR="0030183B">
        <w:rPr>
          <w:sz w:val="18"/>
        </w:rPr>
        <w:t xml:space="preserve"> </w:t>
      </w:r>
      <w:r w:rsidRPr="00A55DB1">
        <w:rPr>
          <w:sz w:val="18"/>
        </w:rPr>
        <w:t>gibi</w:t>
      </w:r>
      <w:r w:rsidRPr="00A55DB1" w:rsidR="0030183B">
        <w:rPr>
          <w:sz w:val="18"/>
        </w:rPr>
        <w:t xml:space="preserve"> </w:t>
      </w:r>
      <w:r w:rsidRPr="00A55DB1">
        <w:rPr>
          <w:sz w:val="18"/>
        </w:rPr>
        <w:t>davranan</w:t>
      </w:r>
      <w:r w:rsidRPr="00A55DB1" w:rsidR="0030183B">
        <w:rPr>
          <w:sz w:val="18"/>
        </w:rPr>
        <w:t xml:space="preserve"> </w:t>
      </w:r>
      <w:r w:rsidRPr="00A55DB1">
        <w:rPr>
          <w:sz w:val="18"/>
        </w:rPr>
        <w:t>ama</w:t>
      </w:r>
      <w:r w:rsidRPr="00A55DB1" w:rsidR="0030183B">
        <w:rPr>
          <w:sz w:val="18"/>
        </w:rPr>
        <w:t xml:space="preserve"> </w:t>
      </w:r>
      <w:r w:rsidRPr="00A55DB1">
        <w:rPr>
          <w:sz w:val="18"/>
        </w:rPr>
        <w:t>spor</w:t>
      </w:r>
      <w:r w:rsidRPr="00A55DB1" w:rsidR="0030183B">
        <w:rPr>
          <w:sz w:val="18"/>
        </w:rPr>
        <w:t xml:space="preserve"> </w:t>
      </w:r>
      <w:r w:rsidRPr="00A55DB1">
        <w:rPr>
          <w:sz w:val="18"/>
        </w:rPr>
        <w:t>kulüplerine,</w:t>
      </w:r>
      <w:r w:rsidRPr="00A55DB1" w:rsidR="0030183B">
        <w:rPr>
          <w:sz w:val="18"/>
        </w:rPr>
        <w:t xml:space="preserve"> </w:t>
      </w:r>
      <w:r w:rsidRPr="00A55DB1">
        <w:rPr>
          <w:sz w:val="18"/>
        </w:rPr>
        <w:t>televizyonlara</w:t>
      </w:r>
      <w:r w:rsidRPr="00A55DB1" w:rsidR="0030183B">
        <w:rPr>
          <w:sz w:val="18"/>
        </w:rPr>
        <w:t xml:space="preserve"> </w:t>
      </w:r>
      <w:r w:rsidRPr="00A55DB1">
        <w:rPr>
          <w:sz w:val="18"/>
        </w:rPr>
        <w:t>ve</w:t>
      </w:r>
      <w:r w:rsidRPr="00A55DB1" w:rsidR="0030183B">
        <w:rPr>
          <w:sz w:val="18"/>
        </w:rPr>
        <w:t xml:space="preserve"> </w:t>
      </w:r>
      <w:r w:rsidRPr="00A55DB1">
        <w:rPr>
          <w:sz w:val="18"/>
        </w:rPr>
        <w:t>radyolara;</w:t>
      </w:r>
      <w:r w:rsidRPr="00A55DB1" w:rsidR="0030183B">
        <w:rPr>
          <w:sz w:val="18"/>
        </w:rPr>
        <w:t xml:space="preserve"> </w:t>
      </w:r>
      <w:r w:rsidRPr="00A55DB1">
        <w:rPr>
          <w:sz w:val="18"/>
        </w:rPr>
        <w:t>çay,</w:t>
      </w:r>
      <w:r w:rsidRPr="00A55DB1" w:rsidR="0030183B">
        <w:rPr>
          <w:sz w:val="18"/>
        </w:rPr>
        <w:t xml:space="preserve"> </w:t>
      </w:r>
      <w:r w:rsidRPr="00A55DB1">
        <w:rPr>
          <w:sz w:val="18"/>
        </w:rPr>
        <w:t>şemsiye,</w:t>
      </w:r>
      <w:r w:rsidRPr="00A55DB1" w:rsidR="0030183B">
        <w:rPr>
          <w:sz w:val="18"/>
        </w:rPr>
        <w:t xml:space="preserve"> </w:t>
      </w:r>
      <w:r w:rsidRPr="00A55DB1">
        <w:rPr>
          <w:sz w:val="18"/>
        </w:rPr>
        <w:t>kupa</w:t>
      </w:r>
      <w:r w:rsidRPr="00A55DB1" w:rsidR="0030183B">
        <w:rPr>
          <w:sz w:val="18"/>
        </w:rPr>
        <w:t xml:space="preserve"> </w:t>
      </w:r>
      <w:r w:rsidRPr="00A55DB1">
        <w:rPr>
          <w:sz w:val="18"/>
        </w:rPr>
        <w:t>gibi</w:t>
      </w:r>
      <w:r w:rsidRPr="00A55DB1" w:rsidR="0030183B">
        <w:rPr>
          <w:sz w:val="18"/>
        </w:rPr>
        <w:t xml:space="preserve"> </w:t>
      </w:r>
      <w:r w:rsidRPr="00A55DB1">
        <w:rPr>
          <w:sz w:val="18"/>
        </w:rPr>
        <w:t>hediyeliklere</w:t>
      </w:r>
      <w:r w:rsidRPr="00A55DB1" w:rsidR="0030183B">
        <w:rPr>
          <w:sz w:val="18"/>
        </w:rPr>
        <w:t xml:space="preserve"> </w:t>
      </w:r>
      <w:r w:rsidRPr="00A55DB1">
        <w:rPr>
          <w:sz w:val="18"/>
        </w:rPr>
        <w:t>milyonlarca</w:t>
      </w:r>
      <w:r w:rsidRPr="00A55DB1" w:rsidR="0030183B">
        <w:rPr>
          <w:sz w:val="18"/>
        </w:rPr>
        <w:t xml:space="preserve"> </w:t>
      </w:r>
      <w:r w:rsidRPr="00A55DB1">
        <w:rPr>
          <w:sz w:val="18"/>
        </w:rPr>
        <w:t>lira</w:t>
      </w:r>
      <w:r w:rsidRPr="00A55DB1" w:rsidR="0030183B">
        <w:rPr>
          <w:sz w:val="18"/>
        </w:rPr>
        <w:t xml:space="preserve"> </w:t>
      </w:r>
      <w:r w:rsidRPr="00A55DB1">
        <w:rPr>
          <w:sz w:val="18"/>
        </w:rPr>
        <w:t>para</w:t>
      </w:r>
      <w:r w:rsidRPr="00A55DB1" w:rsidR="0030183B">
        <w:rPr>
          <w:sz w:val="18"/>
        </w:rPr>
        <w:t xml:space="preserve"> </w:t>
      </w:r>
      <w:r w:rsidRPr="00A55DB1">
        <w:rPr>
          <w:sz w:val="18"/>
        </w:rPr>
        <w:t>döken</w:t>
      </w:r>
      <w:r w:rsidRPr="00A55DB1" w:rsidR="0030183B">
        <w:rPr>
          <w:sz w:val="18"/>
        </w:rPr>
        <w:t xml:space="preserve"> </w:t>
      </w:r>
      <w:r w:rsidRPr="00A55DB1">
        <w:rPr>
          <w:sz w:val="18"/>
        </w:rPr>
        <w:t>ÇAYKUR’un</w:t>
      </w:r>
      <w:r w:rsidRPr="00A55DB1" w:rsidR="0030183B">
        <w:rPr>
          <w:sz w:val="18"/>
        </w:rPr>
        <w:t xml:space="preserve"> </w:t>
      </w:r>
      <w:r w:rsidRPr="00A55DB1">
        <w:rPr>
          <w:sz w:val="18"/>
        </w:rPr>
        <w:t>neden</w:t>
      </w:r>
      <w:r w:rsidRPr="00A55DB1" w:rsidR="0030183B">
        <w:rPr>
          <w:sz w:val="18"/>
        </w:rPr>
        <w:t xml:space="preserve"> </w:t>
      </w:r>
      <w:r w:rsidRPr="00A55DB1">
        <w:rPr>
          <w:sz w:val="18"/>
        </w:rPr>
        <w:t>zarar</w:t>
      </w:r>
      <w:r w:rsidRPr="00A55DB1" w:rsidR="0030183B">
        <w:rPr>
          <w:sz w:val="18"/>
        </w:rPr>
        <w:t xml:space="preserve"> </w:t>
      </w:r>
      <w:r w:rsidRPr="00A55DB1">
        <w:rPr>
          <w:sz w:val="18"/>
        </w:rPr>
        <w:t>ettiğini</w:t>
      </w:r>
      <w:r w:rsidRPr="00A55DB1" w:rsidR="0030183B">
        <w:rPr>
          <w:sz w:val="18"/>
        </w:rPr>
        <w:t xml:space="preserve"> </w:t>
      </w:r>
      <w:r w:rsidRPr="00A55DB1">
        <w:rPr>
          <w:sz w:val="18"/>
        </w:rPr>
        <w:t>sormak,</w:t>
      </w:r>
      <w:r w:rsidRPr="00A55DB1" w:rsidR="0030183B">
        <w:rPr>
          <w:sz w:val="18"/>
        </w:rPr>
        <w:t xml:space="preserve"> </w:t>
      </w:r>
      <w:r w:rsidRPr="00A55DB1">
        <w:rPr>
          <w:sz w:val="18"/>
        </w:rPr>
        <w:t>sorgulamak</w:t>
      </w:r>
      <w:r w:rsidRPr="00A55DB1" w:rsidR="0030183B">
        <w:rPr>
          <w:sz w:val="18"/>
        </w:rPr>
        <w:t xml:space="preserve"> </w:t>
      </w:r>
      <w:r w:rsidRPr="00A55DB1">
        <w:rPr>
          <w:sz w:val="18"/>
        </w:rPr>
        <w:t>hepimizin</w:t>
      </w:r>
      <w:r w:rsidRPr="00A55DB1" w:rsidR="0030183B">
        <w:rPr>
          <w:sz w:val="18"/>
        </w:rPr>
        <w:t xml:space="preserve"> </w:t>
      </w:r>
      <w:r w:rsidRPr="00A55DB1">
        <w:rPr>
          <w:sz w:val="18"/>
        </w:rPr>
        <w:t>sorumluluğundadır</w:t>
      </w:r>
      <w:r w:rsidRPr="00A55DB1" w:rsidR="0030183B">
        <w:rPr>
          <w:sz w:val="18"/>
        </w:rPr>
        <w:t xml:space="preserve"> </w:t>
      </w:r>
      <w:r w:rsidRPr="00A55DB1">
        <w:rPr>
          <w:sz w:val="18"/>
        </w:rPr>
        <w:t>diye</w:t>
      </w:r>
      <w:r w:rsidRPr="00A55DB1" w:rsidR="0030183B">
        <w:rPr>
          <w:sz w:val="18"/>
        </w:rPr>
        <w:t xml:space="preserve"> </w:t>
      </w:r>
      <w:r w:rsidRPr="00A55DB1">
        <w:rPr>
          <w:sz w:val="18"/>
        </w:rPr>
        <w:t>düşünüyorum.</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görünen</w:t>
      </w:r>
      <w:r w:rsidRPr="00A55DB1" w:rsidR="0030183B">
        <w:rPr>
          <w:sz w:val="18"/>
        </w:rPr>
        <w:t xml:space="preserve"> </w:t>
      </w:r>
      <w:r w:rsidRPr="00A55DB1">
        <w:rPr>
          <w:sz w:val="18"/>
        </w:rPr>
        <w:t>köy</w:t>
      </w:r>
      <w:r w:rsidRPr="00A55DB1" w:rsidR="0030183B">
        <w:rPr>
          <w:sz w:val="18"/>
        </w:rPr>
        <w:t xml:space="preserve"> </w:t>
      </w:r>
      <w:r w:rsidRPr="00A55DB1">
        <w:rPr>
          <w:sz w:val="18"/>
        </w:rPr>
        <w:t>kılavuz</w:t>
      </w:r>
      <w:r w:rsidRPr="00A55DB1" w:rsidR="0030183B">
        <w:rPr>
          <w:sz w:val="18"/>
        </w:rPr>
        <w:t xml:space="preserve"> </w:t>
      </w:r>
      <w:r w:rsidRPr="00A55DB1">
        <w:rPr>
          <w:sz w:val="18"/>
        </w:rPr>
        <w:t>istemez,</w:t>
      </w:r>
      <w:r w:rsidRPr="00A55DB1" w:rsidR="0030183B">
        <w:rPr>
          <w:sz w:val="18"/>
        </w:rPr>
        <w:t xml:space="preserve"> </w:t>
      </w:r>
      <w:r w:rsidRPr="00A55DB1">
        <w:rPr>
          <w:sz w:val="18"/>
        </w:rPr>
        <w:t>buradan</w:t>
      </w:r>
      <w:r w:rsidRPr="00A55DB1" w:rsidR="0030183B">
        <w:rPr>
          <w:sz w:val="18"/>
        </w:rPr>
        <w:t xml:space="preserve"> </w:t>
      </w:r>
      <w:r w:rsidRPr="00A55DB1">
        <w:rPr>
          <w:sz w:val="18"/>
        </w:rPr>
        <w:t>söylüyorum.</w:t>
      </w:r>
      <w:r w:rsidRPr="00A55DB1" w:rsidR="0030183B">
        <w:rPr>
          <w:sz w:val="18"/>
        </w:rPr>
        <w:t xml:space="preserve"> </w:t>
      </w:r>
      <w:r w:rsidRPr="00A55DB1">
        <w:rPr>
          <w:sz w:val="18"/>
        </w:rPr>
        <w:t>ÇAYKUR</w:t>
      </w:r>
      <w:r w:rsidRPr="00A55DB1" w:rsidR="0030183B">
        <w:rPr>
          <w:sz w:val="18"/>
        </w:rPr>
        <w:t xml:space="preserve"> </w:t>
      </w:r>
      <w:r w:rsidRPr="00A55DB1">
        <w:rPr>
          <w:sz w:val="18"/>
        </w:rPr>
        <w:t>iyi</w:t>
      </w:r>
      <w:r w:rsidRPr="00A55DB1" w:rsidR="0030183B">
        <w:rPr>
          <w:sz w:val="18"/>
        </w:rPr>
        <w:t xml:space="preserve"> </w:t>
      </w:r>
      <w:r w:rsidRPr="00A55DB1">
        <w:rPr>
          <w:sz w:val="18"/>
        </w:rPr>
        <w:t>idare</w:t>
      </w:r>
      <w:r w:rsidRPr="00A55DB1" w:rsidR="0030183B">
        <w:rPr>
          <w:sz w:val="18"/>
        </w:rPr>
        <w:t xml:space="preserve"> </w:t>
      </w:r>
      <w:r w:rsidRPr="00A55DB1">
        <w:rPr>
          <w:sz w:val="18"/>
        </w:rPr>
        <w:t>edilmiyor,</w:t>
      </w:r>
      <w:r w:rsidRPr="00A55DB1" w:rsidR="0030183B">
        <w:rPr>
          <w:sz w:val="18"/>
        </w:rPr>
        <w:t xml:space="preserve"> </w:t>
      </w:r>
      <w:r w:rsidRPr="00A55DB1">
        <w:rPr>
          <w:sz w:val="18"/>
        </w:rPr>
        <w:t>ÇAYKUR</w:t>
      </w:r>
      <w:r w:rsidRPr="00A55DB1" w:rsidR="0030183B">
        <w:rPr>
          <w:sz w:val="18"/>
        </w:rPr>
        <w:t xml:space="preserve"> </w:t>
      </w:r>
      <w:r w:rsidRPr="00A55DB1">
        <w:rPr>
          <w:sz w:val="18"/>
        </w:rPr>
        <w:t>kötü</w:t>
      </w:r>
      <w:r w:rsidRPr="00A55DB1" w:rsidR="0030183B">
        <w:rPr>
          <w:sz w:val="18"/>
        </w:rPr>
        <w:t xml:space="preserve"> </w:t>
      </w:r>
      <w:r w:rsidRPr="00A55DB1">
        <w:rPr>
          <w:sz w:val="18"/>
        </w:rPr>
        <w:t>idare</w:t>
      </w:r>
      <w:r w:rsidRPr="00A55DB1" w:rsidR="0030183B">
        <w:rPr>
          <w:sz w:val="18"/>
        </w:rPr>
        <w:t xml:space="preserve"> </w:t>
      </w:r>
      <w:r w:rsidRPr="00A55DB1">
        <w:rPr>
          <w:sz w:val="18"/>
        </w:rPr>
        <w:t>ediliyor.</w:t>
      </w:r>
      <w:r w:rsidRPr="00A55DB1" w:rsidR="0030183B">
        <w:rPr>
          <w:sz w:val="18"/>
        </w:rPr>
        <w:t xml:space="preserve"> </w:t>
      </w:r>
      <w:r w:rsidRPr="00A55DB1">
        <w:rPr>
          <w:sz w:val="18"/>
        </w:rPr>
        <w:t>Bakın,</w:t>
      </w:r>
      <w:r w:rsidRPr="00A55DB1" w:rsidR="0030183B">
        <w:rPr>
          <w:sz w:val="18"/>
        </w:rPr>
        <w:t xml:space="preserve"> </w:t>
      </w:r>
      <w:r w:rsidRPr="00A55DB1">
        <w:rPr>
          <w:sz w:val="18"/>
        </w:rPr>
        <w:t>bir</w:t>
      </w:r>
      <w:r w:rsidRPr="00A55DB1" w:rsidR="0030183B">
        <w:rPr>
          <w:sz w:val="18"/>
        </w:rPr>
        <w:t xml:space="preserve"> </w:t>
      </w:r>
      <w:r w:rsidRPr="00A55DB1">
        <w:rPr>
          <w:sz w:val="18"/>
        </w:rPr>
        <w:t>durumu</w:t>
      </w:r>
      <w:r w:rsidRPr="00A55DB1" w:rsidR="0030183B">
        <w:rPr>
          <w:sz w:val="18"/>
        </w:rPr>
        <w:t xml:space="preserve"> </w:t>
      </w:r>
      <w:r w:rsidRPr="00A55DB1">
        <w:rPr>
          <w:sz w:val="18"/>
        </w:rPr>
        <w:t>daha</w:t>
      </w:r>
      <w:r w:rsidRPr="00A55DB1" w:rsidR="0030183B">
        <w:rPr>
          <w:sz w:val="18"/>
        </w:rPr>
        <w:t xml:space="preserve"> </w:t>
      </w:r>
      <w:r w:rsidRPr="00A55DB1">
        <w:rPr>
          <w:sz w:val="18"/>
        </w:rPr>
        <w:t>arz</w:t>
      </w:r>
      <w:r w:rsidRPr="00A55DB1" w:rsidR="0030183B">
        <w:rPr>
          <w:sz w:val="18"/>
        </w:rPr>
        <w:t xml:space="preserve"> </w:t>
      </w:r>
      <w:r w:rsidRPr="00A55DB1">
        <w:rPr>
          <w:sz w:val="18"/>
        </w:rPr>
        <w:t>etmek</w:t>
      </w:r>
      <w:r w:rsidRPr="00A55DB1" w:rsidR="0030183B">
        <w:rPr>
          <w:sz w:val="18"/>
        </w:rPr>
        <w:t xml:space="preserve"> </w:t>
      </w:r>
      <w:r w:rsidRPr="00A55DB1">
        <w:rPr>
          <w:sz w:val="18"/>
        </w:rPr>
        <w:t>istiyorum</w:t>
      </w:r>
      <w:r w:rsidRPr="00A55DB1" w:rsidR="0030183B">
        <w:rPr>
          <w:sz w:val="18"/>
        </w:rPr>
        <w:t xml:space="preserve"> </w:t>
      </w:r>
      <w:r w:rsidRPr="00A55DB1">
        <w:rPr>
          <w:sz w:val="18"/>
        </w:rPr>
        <w:t>sizlere.</w:t>
      </w:r>
      <w:r w:rsidRPr="00A55DB1" w:rsidR="0030183B">
        <w:rPr>
          <w:sz w:val="18"/>
        </w:rPr>
        <w:t xml:space="preserve"> </w:t>
      </w:r>
      <w:r w:rsidRPr="00A55DB1">
        <w:rPr>
          <w:sz w:val="18"/>
        </w:rPr>
        <w:t>Yıllardan</w:t>
      </w:r>
      <w:r w:rsidRPr="00A55DB1" w:rsidR="0030183B">
        <w:rPr>
          <w:sz w:val="18"/>
        </w:rPr>
        <w:t xml:space="preserve"> </w:t>
      </w:r>
      <w:r w:rsidRPr="00A55DB1">
        <w:rPr>
          <w:sz w:val="18"/>
        </w:rPr>
        <w:t>beri</w:t>
      </w:r>
      <w:r w:rsidRPr="00A55DB1" w:rsidR="0030183B">
        <w:rPr>
          <w:sz w:val="18"/>
        </w:rPr>
        <w:t xml:space="preserve"> </w:t>
      </w:r>
      <w:r w:rsidRPr="00A55DB1">
        <w:rPr>
          <w:sz w:val="18"/>
        </w:rPr>
        <w:t>ÇAYKUR’da</w:t>
      </w:r>
      <w:r w:rsidRPr="00A55DB1" w:rsidR="0030183B">
        <w:rPr>
          <w:sz w:val="18"/>
        </w:rPr>
        <w:t xml:space="preserve"> </w:t>
      </w:r>
      <w:r w:rsidRPr="00A55DB1">
        <w:rPr>
          <w:sz w:val="18"/>
        </w:rPr>
        <w:t>bir</w:t>
      </w:r>
      <w:r w:rsidRPr="00A55DB1" w:rsidR="0030183B">
        <w:rPr>
          <w:sz w:val="18"/>
        </w:rPr>
        <w:t xml:space="preserve"> </w:t>
      </w:r>
      <w:r w:rsidRPr="00A55DB1">
        <w:rPr>
          <w:sz w:val="18"/>
        </w:rPr>
        <w:t>gelenek</w:t>
      </w:r>
      <w:r w:rsidRPr="00A55DB1" w:rsidR="0030183B">
        <w:rPr>
          <w:sz w:val="18"/>
        </w:rPr>
        <w:t xml:space="preserve"> </w:t>
      </w:r>
      <w:r w:rsidRPr="00A55DB1">
        <w:rPr>
          <w:sz w:val="18"/>
        </w:rPr>
        <w:t>oluşmuş,</w:t>
      </w:r>
      <w:r w:rsidRPr="00A55DB1" w:rsidR="0030183B">
        <w:rPr>
          <w:sz w:val="18"/>
        </w:rPr>
        <w:t xml:space="preserve"> </w:t>
      </w:r>
      <w:r w:rsidRPr="00A55DB1">
        <w:rPr>
          <w:sz w:val="18"/>
        </w:rPr>
        <w:t>ÇAYKUR’u</w:t>
      </w:r>
      <w:r w:rsidRPr="00A55DB1" w:rsidR="0030183B">
        <w:rPr>
          <w:sz w:val="18"/>
        </w:rPr>
        <w:t xml:space="preserve"> </w:t>
      </w:r>
      <w:r w:rsidRPr="00A55DB1">
        <w:rPr>
          <w:sz w:val="18"/>
        </w:rPr>
        <w:t>illaki</w:t>
      </w:r>
      <w:r w:rsidRPr="00A55DB1" w:rsidR="0030183B">
        <w:rPr>
          <w:sz w:val="18"/>
        </w:rPr>
        <w:t xml:space="preserve"> </w:t>
      </w:r>
      <w:r w:rsidRPr="00A55DB1">
        <w:rPr>
          <w:sz w:val="18"/>
        </w:rPr>
        <w:t>AK</w:t>
      </w:r>
      <w:r w:rsidRPr="00A55DB1" w:rsidR="0030183B">
        <w:rPr>
          <w:sz w:val="18"/>
        </w:rPr>
        <w:t xml:space="preserve"> </w:t>
      </w:r>
      <w:r w:rsidRPr="00A55DB1">
        <w:rPr>
          <w:sz w:val="18"/>
        </w:rPr>
        <w:t>PARTİ’ye</w:t>
      </w:r>
      <w:r w:rsidRPr="00A55DB1" w:rsidR="0030183B">
        <w:rPr>
          <w:sz w:val="18"/>
        </w:rPr>
        <w:t xml:space="preserve"> </w:t>
      </w:r>
      <w:r w:rsidRPr="00A55DB1">
        <w:rPr>
          <w:sz w:val="18"/>
        </w:rPr>
        <w:t>mensup</w:t>
      </w:r>
      <w:r w:rsidRPr="00A55DB1" w:rsidR="0030183B">
        <w:rPr>
          <w:sz w:val="18"/>
        </w:rPr>
        <w:t xml:space="preserve"> </w:t>
      </w:r>
      <w:r w:rsidRPr="00A55DB1">
        <w:rPr>
          <w:sz w:val="18"/>
        </w:rPr>
        <w:t>biri</w:t>
      </w:r>
      <w:r w:rsidRPr="00A55DB1" w:rsidR="0030183B">
        <w:rPr>
          <w:sz w:val="18"/>
        </w:rPr>
        <w:t xml:space="preserve"> </w:t>
      </w:r>
      <w:r w:rsidRPr="00A55DB1">
        <w:rPr>
          <w:sz w:val="18"/>
        </w:rPr>
        <w:t>yönetecek.</w:t>
      </w:r>
      <w:r w:rsidRPr="00A55DB1" w:rsidR="0030183B">
        <w:rPr>
          <w:sz w:val="18"/>
        </w:rPr>
        <w:t xml:space="preserve"> </w:t>
      </w:r>
      <w:r w:rsidRPr="00A55DB1">
        <w:rPr>
          <w:sz w:val="18"/>
        </w:rPr>
        <w:t>Arkadaşlar,</w:t>
      </w:r>
      <w:r w:rsidRPr="00A55DB1" w:rsidR="0030183B">
        <w:rPr>
          <w:sz w:val="18"/>
        </w:rPr>
        <w:t xml:space="preserve"> </w:t>
      </w:r>
      <w:r w:rsidRPr="00A55DB1">
        <w:rPr>
          <w:sz w:val="18"/>
        </w:rPr>
        <w:t>kısa</w:t>
      </w:r>
      <w:r w:rsidRPr="00A55DB1" w:rsidR="0030183B">
        <w:rPr>
          <w:sz w:val="18"/>
        </w:rPr>
        <w:t xml:space="preserve"> </w:t>
      </w:r>
      <w:r w:rsidRPr="00A55DB1">
        <w:rPr>
          <w:sz w:val="18"/>
        </w:rPr>
        <w:t>bir</w:t>
      </w:r>
      <w:r w:rsidRPr="00A55DB1" w:rsidR="0030183B">
        <w:rPr>
          <w:sz w:val="18"/>
        </w:rPr>
        <w:t xml:space="preserve"> </w:t>
      </w:r>
      <w:r w:rsidRPr="00A55DB1">
        <w:rPr>
          <w:sz w:val="18"/>
        </w:rPr>
        <w:t>kronolojik</w:t>
      </w:r>
      <w:r w:rsidRPr="00A55DB1" w:rsidR="0030183B">
        <w:rPr>
          <w:sz w:val="18"/>
        </w:rPr>
        <w:t xml:space="preserve"> </w:t>
      </w:r>
      <w:r w:rsidRPr="00A55DB1">
        <w:rPr>
          <w:sz w:val="18"/>
        </w:rPr>
        <w:t>hatırlatmada</w:t>
      </w:r>
      <w:r w:rsidRPr="00A55DB1" w:rsidR="0030183B">
        <w:rPr>
          <w:sz w:val="18"/>
        </w:rPr>
        <w:t xml:space="preserve"> </w:t>
      </w:r>
      <w:r w:rsidRPr="00A55DB1">
        <w:rPr>
          <w:sz w:val="18"/>
        </w:rPr>
        <w:t>bulunmak</w:t>
      </w:r>
      <w:r w:rsidRPr="00A55DB1" w:rsidR="0030183B">
        <w:rPr>
          <w:sz w:val="18"/>
        </w:rPr>
        <w:t xml:space="preserve"> </w:t>
      </w:r>
      <w:r w:rsidRPr="00A55DB1">
        <w:rPr>
          <w:sz w:val="18"/>
        </w:rPr>
        <w:t>istiyorum.</w:t>
      </w:r>
      <w:r w:rsidRPr="00A55DB1" w:rsidR="0030183B">
        <w:rPr>
          <w:sz w:val="18"/>
        </w:rPr>
        <w:t xml:space="preserve"> </w:t>
      </w:r>
      <w:r w:rsidRPr="00A55DB1">
        <w:rPr>
          <w:sz w:val="18"/>
        </w:rPr>
        <w:t>2003’te</w:t>
      </w:r>
      <w:r w:rsidRPr="00A55DB1" w:rsidR="0030183B">
        <w:rPr>
          <w:sz w:val="18"/>
        </w:rPr>
        <w:t xml:space="preserve"> </w:t>
      </w:r>
      <w:r w:rsidRPr="00A55DB1">
        <w:rPr>
          <w:sz w:val="18"/>
        </w:rPr>
        <w:t>ÇAYKUR</w:t>
      </w:r>
      <w:r w:rsidRPr="00A55DB1" w:rsidR="0030183B">
        <w:rPr>
          <w:sz w:val="18"/>
        </w:rPr>
        <w:t xml:space="preserve"> </w:t>
      </w:r>
      <w:r w:rsidRPr="00A55DB1">
        <w:rPr>
          <w:sz w:val="18"/>
        </w:rPr>
        <w:t>Genel</w:t>
      </w:r>
      <w:r w:rsidRPr="00A55DB1" w:rsidR="0030183B">
        <w:rPr>
          <w:sz w:val="18"/>
        </w:rPr>
        <w:t xml:space="preserve"> </w:t>
      </w:r>
      <w:r w:rsidRPr="00A55DB1">
        <w:rPr>
          <w:sz w:val="18"/>
        </w:rPr>
        <w:t>Müdürü</w:t>
      </w:r>
      <w:r w:rsidRPr="00A55DB1" w:rsidR="0030183B">
        <w:rPr>
          <w:sz w:val="18"/>
        </w:rPr>
        <w:t xml:space="preserve"> </w:t>
      </w:r>
      <w:r w:rsidRPr="00A55DB1">
        <w:rPr>
          <w:sz w:val="18"/>
        </w:rPr>
        <w:t>ve</w:t>
      </w:r>
      <w:r w:rsidRPr="00A55DB1" w:rsidR="0030183B">
        <w:rPr>
          <w:sz w:val="18"/>
        </w:rPr>
        <w:t xml:space="preserve"> </w:t>
      </w:r>
      <w:r w:rsidRPr="00A55DB1">
        <w:rPr>
          <w:sz w:val="18"/>
        </w:rPr>
        <w:t>Yönetim</w:t>
      </w:r>
      <w:r w:rsidRPr="00A55DB1" w:rsidR="0030183B">
        <w:rPr>
          <w:sz w:val="18"/>
        </w:rPr>
        <w:t xml:space="preserve"> </w:t>
      </w:r>
      <w:r w:rsidRPr="00A55DB1">
        <w:rPr>
          <w:sz w:val="18"/>
        </w:rPr>
        <w:t>Kurulu</w:t>
      </w:r>
      <w:r w:rsidRPr="00A55DB1" w:rsidR="0030183B">
        <w:rPr>
          <w:sz w:val="18"/>
        </w:rPr>
        <w:t xml:space="preserve"> </w:t>
      </w:r>
      <w:r w:rsidRPr="00A55DB1">
        <w:rPr>
          <w:sz w:val="18"/>
        </w:rPr>
        <w:t>Başkanı</w:t>
      </w:r>
      <w:r w:rsidRPr="00A55DB1" w:rsidR="0030183B">
        <w:rPr>
          <w:sz w:val="18"/>
        </w:rPr>
        <w:t xml:space="preserve"> </w:t>
      </w:r>
      <w:r w:rsidRPr="00A55DB1">
        <w:rPr>
          <w:sz w:val="18"/>
        </w:rPr>
        <w:t>olan</w:t>
      </w:r>
      <w:r w:rsidRPr="00A55DB1" w:rsidR="0030183B">
        <w:rPr>
          <w:sz w:val="18"/>
        </w:rPr>
        <w:t xml:space="preserve"> </w:t>
      </w:r>
      <w:r w:rsidRPr="00A55DB1">
        <w:rPr>
          <w:sz w:val="18"/>
        </w:rPr>
        <w:t>kişi</w:t>
      </w:r>
      <w:r w:rsidRPr="00A55DB1" w:rsidR="0030183B">
        <w:rPr>
          <w:sz w:val="18"/>
        </w:rPr>
        <w:t xml:space="preserve"> </w:t>
      </w:r>
      <w:r w:rsidRPr="00A55DB1">
        <w:rPr>
          <w:sz w:val="18"/>
        </w:rPr>
        <w:t>2011’de</w:t>
      </w:r>
      <w:r w:rsidRPr="00A55DB1" w:rsidR="0030183B">
        <w:rPr>
          <w:sz w:val="18"/>
        </w:rPr>
        <w:t xml:space="preserve"> </w:t>
      </w:r>
      <w:r w:rsidRPr="00A55DB1">
        <w:rPr>
          <w:sz w:val="18"/>
        </w:rPr>
        <w:t>AK</w:t>
      </w:r>
      <w:r w:rsidRPr="00A55DB1" w:rsidR="0030183B">
        <w:rPr>
          <w:sz w:val="18"/>
        </w:rPr>
        <w:t xml:space="preserve"> </w:t>
      </w:r>
      <w:r w:rsidRPr="00A55DB1">
        <w:rPr>
          <w:sz w:val="18"/>
        </w:rPr>
        <w:t>PARTİ’den</w:t>
      </w:r>
      <w:r w:rsidRPr="00A55DB1" w:rsidR="0030183B">
        <w:rPr>
          <w:sz w:val="18"/>
        </w:rPr>
        <w:t xml:space="preserve"> </w:t>
      </w:r>
      <w:r w:rsidRPr="00A55DB1">
        <w:rPr>
          <w:sz w:val="18"/>
        </w:rPr>
        <w:t>milletvekili</w:t>
      </w:r>
      <w:r w:rsidRPr="00A55DB1" w:rsidR="0030183B">
        <w:rPr>
          <w:sz w:val="18"/>
        </w:rPr>
        <w:t xml:space="preserve"> </w:t>
      </w:r>
      <w:r w:rsidRPr="00A55DB1">
        <w:rPr>
          <w:sz w:val="18"/>
        </w:rPr>
        <w:t>aday</w:t>
      </w:r>
      <w:r w:rsidRPr="00A55DB1" w:rsidR="0030183B">
        <w:rPr>
          <w:sz w:val="18"/>
        </w:rPr>
        <w:t xml:space="preserve"> </w:t>
      </w:r>
      <w:r w:rsidRPr="00A55DB1">
        <w:rPr>
          <w:sz w:val="18"/>
        </w:rPr>
        <w:t>adayı</w:t>
      </w:r>
      <w:r w:rsidRPr="00A55DB1" w:rsidR="0030183B">
        <w:rPr>
          <w:sz w:val="18"/>
        </w:rPr>
        <w:t xml:space="preserve"> </w:t>
      </w:r>
      <w:r w:rsidRPr="00A55DB1">
        <w:rPr>
          <w:sz w:val="18"/>
        </w:rPr>
        <w:t>oldu.</w:t>
      </w:r>
      <w:r w:rsidRPr="00A55DB1" w:rsidR="0030183B">
        <w:rPr>
          <w:sz w:val="18"/>
        </w:rPr>
        <w:t xml:space="preserve"> </w:t>
      </w:r>
      <w:r w:rsidRPr="00A55DB1">
        <w:rPr>
          <w:sz w:val="18"/>
        </w:rPr>
        <w:t>E,</w:t>
      </w:r>
      <w:r w:rsidRPr="00A55DB1" w:rsidR="0030183B">
        <w:rPr>
          <w:sz w:val="18"/>
        </w:rPr>
        <w:t xml:space="preserve"> </w:t>
      </w:r>
      <w:r w:rsidRPr="00A55DB1">
        <w:rPr>
          <w:sz w:val="18"/>
        </w:rPr>
        <w:t>olsun.</w:t>
      </w:r>
      <w:r w:rsidRPr="00A55DB1" w:rsidR="0030183B">
        <w:rPr>
          <w:sz w:val="18"/>
        </w:rPr>
        <w:t xml:space="preserve"> </w:t>
      </w:r>
      <w:r w:rsidRPr="00A55DB1">
        <w:rPr>
          <w:sz w:val="18"/>
        </w:rPr>
        <w:t>Aday</w:t>
      </w:r>
      <w:r w:rsidRPr="00A55DB1" w:rsidR="0030183B">
        <w:rPr>
          <w:sz w:val="18"/>
        </w:rPr>
        <w:t xml:space="preserve"> </w:t>
      </w:r>
      <w:r w:rsidRPr="00A55DB1">
        <w:rPr>
          <w:sz w:val="18"/>
        </w:rPr>
        <w:t>yapılmayınca</w:t>
      </w:r>
      <w:r w:rsidRPr="00A55DB1" w:rsidR="0030183B">
        <w:rPr>
          <w:sz w:val="18"/>
        </w:rPr>
        <w:t xml:space="preserve"> </w:t>
      </w:r>
      <w:r w:rsidRPr="00A55DB1">
        <w:rPr>
          <w:sz w:val="18"/>
        </w:rPr>
        <w:t>DOKAP’a</w:t>
      </w:r>
      <w:r w:rsidRPr="00A55DB1" w:rsidR="0030183B">
        <w:rPr>
          <w:sz w:val="18"/>
        </w:rPr>
        <w:t xml:space="preserve"> </w:t>
      </w:r>
      <w:r w:rsidRPr="00A55DB1">
        <w:rPr>
          <w:sz w:val="18"/>
        </w:rPr>
        <w:t>başkan</w:t>
      </w:r>
      <w:r w:rsidRPr="00A55DB1" w:rsidR="0030183B">
        <w:rPr>
          <w:sz w:val="18"/>
        </w:rPr>
        <w:t xml:space="preserve"> </w:t>
      </w:r>
      <w:r w:rsidRPr="00A55DB1">
        <w:rPr>
          <w:sz w:val="18"/>
        </w:rPr>
        <w:t>olarak</w:t>
      </w:r>
      <w:r w:rsidRPr="00A55DB1" w:rsidR="0030183B">
        <w:rPr>
          <w:sz w:val="18"/>
        </w:rPr>
        <w:t xml:space="preserve"> </w:t>
      </w:r>
      <w:r w:rsidRPr="00A55DB1">
        <w:rPr>
          <w:sz w:val="18"/>
        </w:rPr>
        <w:t>atandı,</w:t>
      </w:r>
      <w:r w:rsidRPr="00A55DB1" w:rsidR="0030183B">
        <w:rPr>
          <w:sz w:val="18"/>
        </w:rPr>
        <w:t xml:space="preserve"> </w:t>
      </w:r>
      <w:r w:rsidRPr="00A55DB1">
        <w:rPr>
          <w:sz w:val="18"/>
        </w:rPr>
        <w:t>Yerine</w:t>
      </w:r>
      <w:r w:rsidRPr="00A55DB1" w:rsidR="0030183B">
        <w:rPr>
          <w:sz w:val="18"/>
        </w:rPr>
        <w:t xml:space="preserve"> </w:t>
      </w:r>
      <w:r w:rsidRPr="00A55DB1">
        <w:rPr>
          <w:sz w:val="18"/>
        </w:rPr>
        <w:t>de</w:t>
      </w:r>
      <w:r w:rsidRPr="00A55DB1" w:rsidR="0030183B">
        <w:rPr>
          <w:sz w:val="18"/>
        </w:rPr>
        <w:t xml:space="preserve"> </w:t>
      </w:r>
      <w:r w:rsidRPr="00A55DB1">
        <w:rPr>
          <w:sz w:val="18"/>
        </w:rPr>
        <w:t>eski</w:t>
      </w:r>
      <w:r w:rsidRPr="00A55DB1" w:rsidR="0030183B">
        <w:rPr>
          <w:sz w:val="18"/>
        </w:rPr>
        <w:t xml:space="preserve"> </w:t>
      </w:r>
      <w:r w:rsidRPr="00A55DB1">
        <w:rPr>
          <w:sz w:val="18"/>
        </w:rPr>
        <w:t>bir</w:t>
      </w:r>
      <w:r w:rsidRPr="00A55DB1" w:rsidR="0030183B">
        <w:rPr>
          <w:sz w:val="18"/>
        </w:rPr>
        <w:t xml:space="preserve"> </w:t>
      </w:r>
      <w:r w:rsidRPr="00A55DB1">
        <w:rPr>
          <w:sz w:val="18"/>
        </w:rPr>
        <w:t>milletvekili,</w:t>
      </w:r>
      <w:r w:rsidRPr="00A55DB1" w:rsidR="0030183B">
        <w:rPr>
          <w:sz w:val="18"/>
        </w:rPr>
        <w:t xml:space="preserve"> </w:t>
      </w:r>
      <w:r w:rsidRPr="00A55DB1">
        <w:rPr>
          <w:sz w:val="18"/>
        </w:rPr>
        <w:t>AK</w:t>
      </w:r>
      <w:r w:rsidRPr="00A55DB1" w:rsidR="0030183B">
        <w:rPr>
          <w:sz w:val="18"/>
        </w:rPr>
        <w:t xml:space="preserve"> </w:t>
      </w:r>
      <w:r w:rsidRPr="00A55DB1">
        <w:rPr>
          <w:sz w:val="18"/>
        </w:rPr>
        <w:t>PARTİ’li</w:t>
      </w:r>
      <w:r w:rsidRPr="00A55DB1" w:rsidR="0030183B">
        <w:rPr>
          <w:sz w:val="18"/>
        </w:rPr>
        <w:t xml:space="preserve"> </w:t>
      </w:r>
      <w:r w:rsidRPr="00A55DB1">
        <w:rPr>
          <w:sz w:val="18"/>
        </w:rPr>
        <w:t>milletvekili</w:t>
      </w:r>
      <w:r w:rsidRPr="00A55DB1" w:rsidR="0030183B">
        <w:rPr>
          <w:sz w:val="18"/>
        </w:rPr>
        <w:t xml:space="preserve"> </w:t>
      </w:r>
      <w:r w:rsidRPr="00A55DB1">
        <w:rPr>
          <w:sz w:val="18"/>
        </w:rPr>
        <w:t>getirilip</w:t>
      </w:r>
      <w:r w:rsidRPr="00A55DB1" w:rsidR="0030183B">
        <w:rPr>
          <w:sz w:val="18"/>
        </w:rPr>
        <w:t xml:space="preserve"> </w:t>
      </w:r>
      <w:r w:rsidRPr="00A55DB1">
        <w:rPr>
          <w:sz w:val="18"/>
        </w:rPr>
        <w:t>Genel</w:t>
      </w:r>
      <w:r w:rsidRPr="00A55DB1" w:rsidR="0030183B">
        <w:rPr>
          <w:sz w:val="18"/>
        </w:rPr>
        <w:t xml:space="preserve"> </w:t>
      </w:r>
      <w:r w:rsidRPr="00A55DB1">
        <w:rPr>
          <w:sz w:val="18"/>
        </w:rPr>
        <w:t>Müdür</w:t>
      </w:r>
      <w:r w:rsidRPr="00A55DB1" w:rsidR="0030183B">
        <w:rPr>
          <w:sz w:val="18"/>
        </w:rPr>
        <w:t xml:space="preserve"> </w:t>
      </w:r>
      <w:r w:rsidRPr="00A55DB1">
        <w:rPr>
          <w:sz w:val="18"/>
        </w:rPr>
        <w:t>yapıldı.</w:t>
      </w:r>
      <w:r w:rsidRPr="00A55DB1" w:rsidR="0030183B">
        <w:rPr>
          <w:sz w:val="18"/>
        </w:rPr>
        <w:t xml:space="preserve"> </w:t>
      </w:r>
      <w:r w:rsidRPr="00A55DB1">
        <w:rPr>
          <w:sz w:val="18"/>
        </w:rPr>
        <w:t>2018’de</w:t>
      </w:r>
      <w:r w:rsidRPr="00A55DB1" w:rsidR="0030183B">
        <w:rPr>
          <w:sz w:val="18"/>
        </w:rPr>
        <w:t xml:space="preserve"> </w:t>
      </w:r>
      <w:r w:rsidRPr="00A55DB1">
        <w:rPr>
          <w:sz w:val="18"/>
        </w:rPr>
        <w:t>bu</w:t>
      </w:r>
      <w:r w:rsidRPr="00A55DB1" w:rsidR="0030183B">
        <w:rPr>
          <w:sz w:val="18"/>
        </w:rPr>
        <w:t xml:space="preserve"> </w:t>
      </w:r>
      <w:r w:rsidRPr="00A55DB1">
        <w:rPr>
          <w:sz w:val="18"/>
        </w:rPr>
        <w:t>AK</w:t>
      </w:r>
      <w:r w:rsidRPr="00A55DB1" w:rsidR="0030183B">
        <w:rPr>
          <w:sz w:val="18"/>
        </w:rPr>
        <w:t xml:space="preserve"> </w:t>
      </w:r>
      <w:r w:rsidRPr="00A55DB1">
        <w:rPr>
          <w:sz w:val="18"/>
        </w:rPr>
        <w:t>PARTİ’li</w:t>
      </w:r>
      <w:r w:rsidRPr="00A55DB1" w:rsidR="0030183B">
        <w:rPr>
          <w:sz w:val="18"/>
        </w:rPr>
        <w:t xml:space="preserve"> </w:t>
      </w:r>
      <w:r w:rsidRPr="00A55DB1">
        <w:rPr>
          <w:sz w:val="18"/>
        </w:rPr>
        <w:t>eski</w:t>
      </w:r>
      <w:r w:rsidRPr="00A55DB1" w:rsidR="0030183B">
        <w:rPr>
          <w:sz w:val="18"/>
        </w:rPr>
        <w:t xml:space="preserve"> </w:t>
      </w:r>
      <w:r w:rsidRPr="00A55DB1">
        <w:rPr>
          <w:sz w:val="18"/>
        </w:rPr>
        <w:t>milletvekili</w:t>
      </w:r>
      <w:r w:rsidRPr="00A55DB1" w:rsidR="0030183B">
        <w:rPr>
          <w:sz w:val="18"/>
        </w:rPr>
        <w:t xml:space="preserve"> </w:t>
      </w:r>
      <w:r w:rsidRPr="00A55DB1">
        <w:rPr>
          <w:sz w:val="18"/>
        </w:rPr>
        <w:t>Genel</w:t>
      </w:r>
      <w:r w:rsidRPr="00A55DB1" w:rsidR="0030183B">
        <w:rPr>
          <w:sz w:val="18"/>
        </w:rPr>
        <w:t xml:space="preserve"> </w:t>
      </w:r>
      <w:r w:rsidRPr="00A55DB1">
        <w:rPr>
          <w:sz w:val="18"/>
        </w:rPr>
        <w:t>Müdür</w:t>
      </w:r>
      <w:r w:rsidRPr="00A55DB1" w:rsidR="0030183B">
        <w:rPr>
          <w:sz w:val="18"/>
        </w:rPr>
        <w:t xml:space="preserve"> </w:t>
      </w:r>
      <w:r w:rsidRPr="00A55DB1">
        <w:rPr>
          <w:sz w:val="18"/>
        </w:rPr>
        <w:t>istifa</w:t>
      </w:r>
      <w:r w:rsidRPr="00A55DB1" w:rsidR="0030183B">
        <w:rPr>
          <w:sz w:val="18"/>
        </w:rPr>
        <w:t xml:space="preserve"> </w:t>
      </w:r>
      <w:r w:rsidRPr="00A55DB1">
        <w:rPr>
          <w:sz w:val="18"/>
        </w:rPr>
        <w:t>ettirildi.</w:t>
      </w:r>
      <w:r w:rsidRPr="00A55DB1" w:rsidR="0030183B">
        <w:rPr>
          <w:sz w:val="18"/>
        </w:rPr>
        <w:t xml:space="preserve"> </w:t>
      </w:r>
      <w:r w:rsidRPr="00A55DB1">
        <w:rPr>
          <w:sz w:val="18"/>
        </w:rPr>
        <w:t>İstifasıyla</w:t>
      </w:r>
      <w:r w:rsidRPr="00A55DB1" w:rsidR="0030183B">
        <w:rPr>
          <w:sz w:val="18"/>
        </w:rPr>
        <w:t xml:space="preserve"> </w:t>
      </w:r>
      <w:r w:rsidRPr="00A55DB1">
        <w:rPr>
          <w:sz w:val="18"/>
        </w:rPr>
        <w:t>boşalan</w:t>
      </w:r>
      <w:r w:rsidRPr="00A55DB1" w:rsidR="0030183B">
        <w:rPr>
          <w:sz w:val="18"/>
        </w:rPr>
        <w:t xml:space="preserve"> </w:t>
      </w:r>
      <w:r w:rsidRPr="00A55DB1">
        <w:rPr>
          <w:sz w:val="18"/>
        </w:rPr>
        <w:t>makama</w:t>
      </w:r>
      <w:r w:rsidRPr="00A55DB1" w:rsidR="0030183B">
        <w:rPr>
          <w:sz w:val="18"/>
        </w:rPr>
        <w:t xml:space="preserve"> </w:t>
      </w:r>
      <w:r w:rsidRPr="00A55DB1">
        <w:rPr>
          <w:sz w:val="18"/>
        </w:rPr>
        <w:t>yine,</w:t>
      </w:r>
      <w:r w:rsidRPr="00A55DB1" w:rsidR="0030183B">
        <w:rPr>
          <w:sz w:val="18"/>
        </w:rPr>
        <w:t xml:space="preserve"> </w:t>
      </w:r>
      <w:r w:rsidRPr="00A55DB1">
        <w:rPr>
          <w:sz w:val="18"/>
        </w:rPr>
        <w:t>daha</w:t>
      </w:r>
      <w:r w:rsidRPr="00A55DB1" w:rsidR="0030183B">
        <w:rPr>
          <w:sz w:val="18"/>
        </w:rPr>
        <w:t xml:space="preserve"> </w:t>
      </w:r>
      <w:r w:rsidRPr="00A55DB1">
        <w:rPr>
          <w:sz w:val="18"/>
        </w:rPr>
        <w:t>önce</w:t>
      </w:r>
      <w:r w:rsidRPr="00A55DB1" w:rsidR="0030183B">
        <w:rPr>
          <w:sz w:val="18"/>
        </w:rPr>
        <w:t xml:space="preserve"> </w:t>
      </w:r>
      <w:r w:rsidRPr="00A55DB1">
        <w:rPr>
          <w:sz w:val="18"/>
        </w:rPr>
        <w:t>AK</w:t>
      </w:r>
      <w:r w:rsidRPr="00A55DB1" w:rsidR="0030183B">
        <w:rPr>
          <w:sz w:val="18"/>
        </w:rPr>
        <w:t xml:space="preserve"> </w:t>
      </w:r>
      <w:r w:rsidRPr="00A55DB1">
        <w:rPr>
          <w:sz w:val="18"/>
        </w:rPr>
        <w:t>PARTİ’den</w:t>
      </w:r>
      <w:r w:rsidRPr="00A55DB1" w:rsidR="0030183B">
        <w:rPr>
          <w:sz w:val="18"/>
        </w:rPr>
        <w:t xml:space="preserve"> </w:t>
      </w:r>
      <w:r w:rsidRPr="00A55DB1">
        <w:rPr>
          <w:sz w:val="18"/>
        </w:rPr>
        <w:t>milletvekili</w:t>
      </w:r>
      <w:r w:rsidRPr="00A55DB1" w:rsidR="0030183B">
        <w:rPr>
          <w:sz w:val="18"/>
        </w:rPr>
        <w:t xml:space="preserve"> </w:t>
      </w:r>
      <w:r w:rsidRPr="00A55DB1">
        <w:rPr>
          <w:sz w:val="18"/>
        </w:rPr>
        <w:t>aday</w:t>
      </w:r>
      <w:r w:rsidRPr="00A55DB1" w:rsidR="0030183B">
        <w:rPr>
          <w:sz w:val="18"/>
        </w:rPr>
        <w:t xml:space="preserve"> </w:t>
      </w:r>
      <w:r w:rsidRPr="00A55DB1">
        <w:rPr>
          <w:sz w:val="18"/>
        </w:rPr>
        <w:t>adayı</w:t>
      </w:r>
      <w:r w:rsidRPr="00A55DB1" w:rsidR="0030183B">
        <w:rPr>
          <w:sz w:val="18"/>
        </w:rPr>
        <w:t xml:space="preserve"> </w:t>
      </w:r>
      <w:r w:rsidRPr="00A55DB1">
        <w:rPr>
          <w:sz w:val="18"/>
        </w:rPr>
        <w:t>olan</w:t>
      </w:r>
      <w:r w:rsidRPr="00A55DB1" w:rsidR="0030183B">
        <w:rPr>
          <w:sz w:val="18"/>
        </w:rPr>
        <w:t xml:space="preserve"> </w:t>
      </w:r>
      <w:r w:rsidRPr="00A55DB1">
        <w:rPr>
          <w:sz w:val="18"/>
        </w:rPr>
        <w:t>ama</w:t>
      </w:r>
      <w:r w:rsidRPr="00A55DB1" w:rsidR="0030183B">
        <w:rPr>
          <w:sz w:val="18"/>
        </w:rPr>
        <w:t xml:space="preserve"> </w:t>
      </w:r>
      <w:r w:rsidRPr="00A55DB1">
        <w:rPr>
          <w:sz w:val="18"/>
        </w:rPr>
        <w:t>aday</w:t>
      </w:r>
      <w:r w:rsidRPr="00A55DB1" w:rsidR="0030183B">
        <w:rPr>
          <w:sz w:val="18"/>
        </w:rPr>
        <w:t xml:space="preserve"> </w:t>
      </w:r>
      <w:r w:rsidRPr="00A55DB1">
        <w:rPr>
          <w:sz w:val="18"/>
        </w:rPr>
        <w:t>yapılmayan</w:t>
      </w:r>
      <w:r w:rsidRPr="00A55DB1" w:rsidR="0030183B">
        <w:rPr>
          <w:sz w:val="18"/>
        </w:rPr>
        <w:t xml:space="preserve"> </w:t>
      </w:r>
      <w:r w:rsidRPr="00A55DB1">
        <w:rPr>
          <w:sz w:val="18"/>
        </w:rPr>
        <w:t>kişi</w:t>
      </w:r>
      <w:r w:rsidRPr="00A55DB1" w:rsidR="0030183B">
        <w:rPr>
          <w:sz w:val="18"/>
        </w:rPr>
        <w:t xml:space="preserve"> </w:t>
      </w:r>
      <w:r w:rsidRPr="00A55DB1">
        <w:rPr>
          <w:sz w:val="18"/>
        </w:rPr>
        <w:t>tekrar</w:t>
      </w:r>
      <w:r w:rsidRPr="00A55DB1" w:rsidR="0030183B">
        <w:rPr>
          <w:sz w:val="18"/>
        </w:rPr>
        <w:t xml:space="preserve"> </w:t>
      </w:r>
      <w:r w:rsidRPr="00A55DB1">
        <w:rPr>
          <w:sz w:val="18"/>
        </w:rPr>
        <w:t>atandı.</w:t>
      </w:r>
      <w:r w:rsidRPr="00A55DB1" w:rsidR="0030183B">
        <w:rPr>
          <w:sz w:val="18"/>
        </w:rPr>
        <w:t xml:space="preserve"> </w:t>
      </w:r>
      <w:r w:rsidRPr="00A55DB1">
        <w:rPr>
          <w:sz w:val="18"/>
        </w:rPr>
        <w:t>E</w:t>
      </w:r>
      <w:r w:rsidRPr="00A55DB1" w:rsidR="0030183B">
        <w:rPr>
          <w:sz w:val="18"/>
        </w:rPr>
        <w:t xml:space="preserve"> </w:t>
      </w:r>
      <w:r w:rsidRPr="00A55DB1">
        <w:rPr>
          <w:sz w:val="18"/>
        </w:rPr>
        <w:t>olsun.</w:t>
      </w:r>
      <w:r w:rsidRPr="00A55DB1" w:rsidR="0030183B">
        <w:rPr>
          <w:sz w:val="18"/>
        </w:rPr>
        <w:t xml:space="preserve"> </w:t>
      </w:r>
      <w:r w:rsidRPr="00A55DB1">
        <w:rPr>
          <w:sz w:val="18"/>
        </w:rPr>
        <w:t>Getirildi</w:t>
      </w:r>
      <w:r w:rsidRPr="00A55DB1" w:rsidR="0030183B">
        <w:rPr>
          <w:sz w:val="18"/>
        </w:rPr>
        <w:t xml:space="preserve"> </w:t>
      </w:r>
      <w:r w:rsidRPr="00A55DB1">
        <w:rPr>
          <w:sz w:val="18"/>
        </w:rPr>
        <w:t>ama</w:t>
      </w:r>
      <w:r w:rsidRPr="00A55DB1" w:rsidR="0030183B">
        <w:rPr>
          <w:sz w:val="18"/>
        </w:rPr>
        <w:t xml:space="preserve"> </w:t>
      </w:r>
      <w:r w:rsidRPr="00A55DB1">
        <w:rPr>
          <w:sz w:val="18"/>
        </w:rPr>
        <w:t>-2018’de</w:t>
      </w:r>
      <w:r w:rsidRPr="00A55DB1" w:rsidR="0030183B">
        <w:rPr>
          <w:sz w:val="18"/>
        </w:rPr>
        <w:t xml:space="preserve"> </w:t>
      </w:r>
      <w:r w:rsidRPr="00A55DB1">
        <w:rPr>
          <w:sz w:val="18"/>
        </w:rPr>
        <w:t>getirildi-</w:t>
      </w:r>
      <w:r w:rsidRPr="00A55DB1" w:rsidR="0030183B">
        <w:rPr>
          <w:sz w:val="18"/>
        </w:rPr>
        <w:t xml:space="preserve"> </w:t>
      </w:r>
      <w:r w:rsidRPr="00A55DB1">
        <w:rPr>
          <w:sz w:val="18"/>
        </w:rPr>
        <w:t>daha</w:t>
      </w:r>
      <w:r w:rsidRPr="00A55DB1" w:rsidR="0030183B">
        <w:rPr>
          <w:sz w:val="18"/>
        </w:rPr>
        <w:t xml:space="preserve"> </w:t>
      </w:r>
      <w:r w:rsidRPr="00A55DB1">
        <w:rPr>
          <w:sz w:val="18"/>
        </w:rPr>
        <w:t>bir</w:t>
      </w:r>
      <w:r w:rsidRPr="00A55DB1" w:rsidR="0030183B">
        <w:rPr>
          <w:sz w:val="18"/>
        </w:rPr>
        <w:t xml:space="preserve"> </w:t>
      </w:r>
      <w:r w:rsidRPr="00A55DB1">
        <w:rPr>
          <w:sz w:val="18"/>
        </w:rPr>
        <w:t>yılı</w:t>
      </w:r>
      <w:r w:rsidRPr="00A55DB1" w:rsidR="0030183B">
        <w:rPr>
          <w:sz w:val="18"/>
        </w:rPr>
        <w:t xml:space="preserve"> </w:t>
      </w:r>
      <w:r w:rsidRPr="00A55DB1">
        <w:rPr>
          <w:sz w:val="18"/>
        </w:rPr>
        <w:t>dolmadan</w:t>
      </w:r>
      <w:r w:rsidRPr="00A55DB1" w:rsidR="0030183B">
        <w:rPr>
          <w:sz w:val="18"/>
        </w:rPr>
        <w:t xml:space="preserve"> </w:t>
      </w:r>
      <w:r w:rsidRPr="00A55DB1">
        <w:rPr>
          <w:sz w:val="18"/>
        </w:rPr>
        <w:t>istifa</w:t>
      </w:r>
      <w:r w:rsidRPr="00A55DB1" w:rsidR="0030183B">
        <w:rPr>
          <w:sz w:val="18"/>
        </w:rPr>
        <w:t xml:space="preserve"> </w:t>
      </w:r>
      <w:r w:rsidRPr="00A55DB1">
        <w:rPr>
          <w:sz w:val="18"/>
        </w:rPr>
        <w:t>ettirilip</w:t>
      </w:r>
      <w:r w:rsidRPr="00A55DB1" w:rsidR="0030183B">
        <w:rPr>
          <w:sz w:val="18"/>
        </w:rPr>
        <w:t xml:space="preserve"> </w:t>
      </w:r>
      <w:r w:rsidRPr="00A55DB1">
        <w:rPr>
          <w:sz w:val="18"/>
        </w:rPr>
        <w:t>31</w:t>
      </w:r>
      <w:r w:rsidRPr="00A55DB1" w:rsidR="0030183B">
        <w:rPr>
          <w:sz w:val="18"/>
        </w:rPr>
        <w:t xml:space="preserve"> </w:t>
      </w:r>
      <w:r w:rsidRPr="00A55DB1">
        <w:rPr>
          <w:sz w:val="18"/>
        </w:rPr>
        <w:t>Mart</w:t>
      </w:r>
      <w:r w:rsidRPr="00A55DB1" w:rsidR="0030183B">
        <w:rPr>
          <w:sz w:val="18"/>
        </w:rPr>
        <w:t xml:space="preserve"> </w:t>
      </w:r>
      <w:r w:rsidRPr="00A55DB1">
        <w:rPr>
          <w:sz w:val="18"/>
        </w:rPr>
        <w:t>yerel</w:t>
      </w:r>
      <w:r w:rsidRPr="00A55DB1" w:rsidR="0030183B">
        <w:rPr>
          <w:sz w:val="18"/>
        </w:rPr>
        <w:t xml:space="preserve"> </w:t>
      </w:r>
      <w:r w:rsidRPr="00A55DB1">
        <w:rPr>
          <w:sz w:val="18"/>
        </w:rPr>
        <w:t>seçimlerinde</w:t>
      </w:r>
      <w:r w:rsidRPr="00A55DB1" w:rsidR="0030183B">
        <w:rPr>
          <w:sz w:val="18"/>
        </w:rPr>
        <w:t xml:space="preserve"> </w:t>
      </w:r>
      <w:r w:rsidRPr="00A55DB1">
        <w:rPr>
          <w:sz w:val="18"/>
        </w:rPr>
        <w:t>AK</w:t>
      </w:r>
      <w:r w:rsidRPr="00A55DB1" w:rsidR="0030183B">
        <w:rPr>
          <w:sz w:val="18"/>
        </w:rPr>
        <w:t xml:space="preserve"> </w:t>
      </w:r>
      <w:r w:rsidRPr="00A55DB1">
        <w:rPr>
          <w:sz w:val="18"/>
        </w:rPr>
        <w:t>PARTİ’nin</w:t>
      </w:r>
      <w:r w:rsidRPr="00A55DB1" w:rsidR="0030183B">
        <w:rPr>
          <w:sz w:val="18"/>
        </w:rPr>
        <w:t xml:space="preserve"> </w:t>
      </w:r>
      <w:r w:rsidRPr="00A55DB1">
        <w:rPr>
          <w:sz w:val="18"/>
        </w:rPr>
        <w:t>Sakarya</w:t>
      </w:r>
      <w:r w:rsidRPr="00A55DB1" w:rsidR="0030183B">
        <w:rPr>
          <w:sz w:val="18"/>
        </w:rPr>
        <w:t xml:space="preserve"> </w:t>
      </w:r>
      <w:r w:rsidRPr="00A55DB1">
        <w:rPr>
          <w:sz w:val="18"/>
        </w:rPr>
        <w:t>Büyükşehir</w:t>
      </w:r>
      <w:r w:rsidRPr="00A55DB1" w:rsidR="0030183B">
        <w:rPr>
          <w:sz w:val="18"/>
        </w:rPr>
        <w:t xml:space="preserve"> </w:t>
      </w:r>
      <w:r w:rsidRPr="00A55DB1">
        <w:rPr>
          <w:sz w:val="18"/>
        </w:rPr>
        <w:t>Belediye</w:t>
      </w:r>
      <w:r w:rsidRPr="00A55DB1" w:rsidR="0030183B">
        <w:rPr>
          <w:sz w:val="18"/>
        </w:rPr>
        <w:t xml:space="preserve"> </w:t>
      </w:r>
      <w:r w:rsidRPr="00A55DB1">
        <w:rPr>
          <w:sz w:val="18"/>
        </w:rPr>
        <w:t>Başkanı</w:t>
      </w:r>
      <w:r w:rsidRPr="00A55DB1" w:rsidR="0030183B">
        <w:rPr>
          <w:sz w:val="18"/>
        </w:rPr>
        <w:t xml:space="preserve"> </w:t>
      </w:r>
      <w:r w:rsidRPr="00A55DB1">
        <w:rPr>
          <w:sz w:val="18"/>
        </w:rPr>
        <w:t>adayı</w:t>
      </w:r>
      <w:r w:rsidRPr="00A55DB1" w:rsidR="0030183B">
        <w:rPr>
          <w:sz w:val="18"/>
        </w:rPr>
        <w:t xml:space="preserve"> </w:t>
      </w:r>
      <w:r w:rsidRPr="00A55DB1">
        <w:rPr>
          <w:sz w:val="18"/>
        </w:rPr>
        <w:t>yapıldı</w:t>
      </w:r>
      <w:r w:rsidRPr="00A55DB1" w:rsidR="0030183B">
        <w:rPr>
          <w:sz w:val="18"/>
        </w:rPr>
        <w:t xml:space="preserve"> </w:t>
      </w:r>
      <w:r w:rsidRPr="00A55DB1">
        <w:rPr>
          <w:sz w:val="18"/>
        </w:rPr>
        <w:t>ve</w:t>
      </w:r>
      <w:r w:rsidRPr="00A55DB1" w:rsidR="0030183B">
        <w:rPr>
          <w:sz w:val="18"/>
        </w:rPr>
        <w:t xml:space="preserve"> </w:t>
      </w:r>
      <w:r w:rsidRPr="00A55DB1">
        <w:rPr>
          <w:sz w:val="18"/>
        </w:rPr>
        <w:t>seçildi.</w:t>
      </w:r>
      <w:r w:rsidRPr="00A55DB1" w:rsidR="0030183B">
        <w:rPr>
          <w:sz w:val="18"/>
        </w:rPr>
        <w:t xml:space="preserve"> </w:t>
      </w:r>
      <w:r w:rsidRPr="00A55DB1">
        <w:rPr>
          <w:sz w:val="18"/>
        </w:rPr>
        <w:t>Kendisine</w:t>
      </w:r>
      <w:r w:rsidRPr="00A55DB1" w:rsidR="0030183B">
        <w:rPr>
          <w:sz w:val="18"/>
        </w:rPr>
        <w:t xml:space="preserve"> </w:t>
      </w:r>
      <w:r w:rsidRPr="00A55DB1">
        <w:rPr>
          <w:sz w:val="18"/>
        </w:rPr>
        <w:t>de</w:t>
      </w:r>
      <w:r w:rsidRPr="00A55DB1" w:rsidR="0030183B">
        <w:rPr>
          <w:sz w:val="18"/>
        </w:rPr>
        <w:t xml:space="preserve"> </w:t>
      </w:r>
      <w:r w:rsidRPr="00A55DB1">
        <w:rPr>
          <w:sz w:val="18"/>
        </w:rPr>
        <w:t>başarılar</w:t>
      </w:r>
      <w:r w:rsidRPr="00A55DB1" w:rsidR="0030183B">
        <w:rPr>
          <w:sz w:val="18"/>
        </w:rPr>
        <w:t xml:space="preserve"> </w:t>
      </w:r>
      <w:r w:rsidRPr="00A55DB1">
        <w:rPr>
          <w:sz w:val="18"/>
        </w:rPr>
        <w:t>dilerim.</w:t>
      </w:r>
      <w:r w:rsidRPr="00A55DB1" w:rsidR="0030183B">
        <w:rPr>
          <w:sz w:val="18"/>
        </w:rPr>
        <w:t xml:space="preserve"> </w:t>
      </w:r>
      <w:r w:rsidRPr="00A55DB1">
        <w:rPr>
          <w:sz w:val="18"/>
        </w:rPr>
        <w:t>Onun</w:t>
      </w:r>
      <w:r w:rsidRPr="00A55DB1" w:rsidR="0030183B">
        <w:rPr>
          <w:sz w:val="18"/>
        </w:rPr>
        <w:t xml:space="preserve"> </w:t>
      </w:r>
      <w:r w:rsidRPr="00A55DB1">
        <w:rPr>
          <w:sz w:val="18"/>
        </w:rPr>
        <w:t>yerine</w:t>
      </w:r>
      <w:r w:rsidRPr="00A55DB1" w:rsidR="0030183B">
        <w:rPr>
          <w:sz w:val="18"/>
        </w:rPr>
        <w:t xml:space="preserve"> </w:t>
      </w:r>
      <w:r w:rsidRPr="00A55DB1">
        <w:rPr>
          <w:sz w:val="18"/>
        </w:rPr>
        <w:t>de</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Rize</w:t>
      </w:r>
      <w:r w:rsidRPr="00A55DB1" w:rsidR="0030183B">
        <w:rPr>
          <w:sz w:val="18"/>
        </w:rPr>
        <w:t xml:space="preserve"> </w:t>
      </w:r>
      <w:r w:rsidRPr="00A55DB1">
        <w:rPr>
          <w:sz w:val="18"/>
        </w:rPr>
        <w:t>İl</w:t>
      </w:r>
      <w:r w:rsidRPr="00A55DB1" w:rsidR="0030183B">
        <w:rPr>
          <w:sz w:val="18"/>
        </w:rPr>
        <w:t xml:space="preserve"> </w:t>
      </w:r>
      <w:r w:rsidRPr="00A55DB1">
        <w:rPr>
          <w:sz w:val="18"/>
        </w:rPr>
        <w:t>Başkanının</w:t>
      </w:r>
      <w:r w:rsidRPr="00A55DB1" w:rsidR="0030183B">
        <w:rPr>
          <w:sz w:val="18"/>
        </w:rPr>
        <w:t xml:space="preserve"> </w:t>
      </w:r>
      <w:r w:rsidRPr="00A55DB1">
        <w:rPr>
          <w:sz w:val="18"/>
        </w:rPr>
        <w:t>kardeşi</w:t>
      </w:r>
      <w:r w:rsidRPr="00A55DB1" w:rsidR="0030183B">
        <w:rPr>
          <w:sz w:val="18"/>
        </w:rPr>
        <w:t xml:space="preserve"> </w:t>
      </w:r>
      <w:r w:rsidRPr="00A55DB1">
        <w:rPr>
          <w:sz w:val="18"/>
        </w:rPr>
        <w:t>vekâleten</w:t>
      </w:r>
      <w:r w:rsidRPr="00A55DB1" w:rsidR="0030183B">
        <w:rPr>
          <w:sz w:val="18"/>
        </w:rPr>
        <w:t xml:space="preserve"> </w:t>
      </w:r>
      <w:r w:rsidRPr="00A55DB1">
        <w:rPr>
          <w:sz w:val="18"/>
        </w:rPr>
        <w:t>atandı</w:t>
      </w:r>
      <w:r w:rsidRPr="00A55DB1" w:rsidR="0030183B">
        <w:rPr>
          <w:sz w:val="18"/>
        </w:rPr>
        <w:t xml:space="preserve"> </w:t>
      </w:r>
      <w:r w:rsidRPr="00A55DB1">
        <w:rPr>
          <w:sz w:val="18"/>
        </w:rPr>
        <w:t>ama</w:t>
      </w:r>
      <w:r w:rsidRPr="00A55DB1" w:rsidR="0030183B">
        <w:rPr>
          <w:sz w:val="18"/>
        </w:rPr>
        <w:t xml:space="preserve"> </w:t>
      </w:r>
      <w:r w:rsidRPr="00A55DB1">
        <w:rPr>
          <w:sz w:val="18"/>
        </w:rPr>
        <w:t>AK</w:t>
      </w:r>
      <w:r w:rsidRPr="00A55DB1" w:rsidR="0030183B">
        <w:rPr>
          <w:sz w:val="18"/>
        </w:rPr>
        <w:t xml:space="preserve"> </w:t>
      </w:r>
      <w:r w:rsidRPr="00A55DB1">
        <w:rPr>
          <w:sz w:val="18"/>
        </w:rPr>
        <w:t>PARTİ’den</w:t>
      </w:r>
      <w:r w:rsidRPr="00A55DB1" w:rsidR="0030183B">
        <w:rPr>
          <w:sz w:val="18"/>
        </w:rPr>
        <w:t xml:space="preserve"> </w:t>
      </w:r>
      <w:r w:rsidRPr="00A55DB1">
        <w:rPr>
          <w:sz w:val="18"/>
        </w:rPr>
        <w:t>Sakarya’da</w:t>
      </w:r>
      <w:r w:rsidRPr="00A55DB1" w:rsidR="0030183B">
        <w:rPr>
          <w:sz w:val="18"/>
        </w:rPr>
        <w:t xml:space="preserve"> </w:t>
      </w:r>
      <w:r w:rsidRPr="00A55DB1">
        <w:rPr>
          <w:sz w:val="18"/>
        </w:rPr>
        <w:t>Büyükşehir</w:t>
      </w:r>
      <w:r w:rsidRPr="00A55DB1" w:rsidR="0030183B">
        <w:rPr>
          <w:sz w:val="18"/>
        </w:rPr>
        <w:t xml:space="preserve"> </w:t>
      </w:r>
      <w:r w:rsidRPr="00A55DB1">
        <w:rPr>
          <w:sz w:val="18"/>
        </w:rPr>
        <w:t>Belediye</w:t>
      </w:r>
      <w:r w:rsidRPr="00A55DB1" w:rsidR="0030183B">
        <w:rPr>
          <w:sz w:val="18"/>
        </w:rPr>
        <w:t xml:space="preserve"> </w:t>
      </w:r>
      <w:r w:rsidRPr="00A55DB1">
        <w:rPr>
          <w:sz w:val="18"/>
        </w:rPr>
        <w:t>Başkanı</w:t>
      </w:r>
      <w:r w:rsidRPr="00A55DB1" w:rsidR="0030183B">
        <w:rPr>
          <w:sz w:val="18"/>
        </w:rPr>
        <w:t xml:space="preserve"> </w:t>
      </w:r>
      <w:r w:rsidRPr="00A55DB1">
        <w:rPr>
          <w:sz w:val="18"/>
        </w:rPr>
        <w:t>olan</w:t>
      </w:r>
      <w:r w:rsidRPr="00A55DB1" w:rsidR="0030183B">
        <w:rPr>
          <w:sz w:val="18"/>
        </w:rPr>
        <w:t xml:space="preserve"> </w:t>
      </w:r>
      <w:r w:rsidRPr="00A55DB1">
        <w:rPr>
          <w:sz w:val="18"/>
        </w:rPr>
        <w:t>kişi,</w:t>
      </w:r>
      <w:r w:rsidRPr="00A55DB1" w:rsidR="0030183B">
        <w:rPr>
          <w:sz w:val="18"/>
        </w:rPr>
        <w:t xml:space="preserve"> </w:t>
      </w:r>
      <w:r w:rsidRPr="00A55DB1">
        <w:rPr>
          <w:sz w:val="18"/>
        </w:rPr>
        <w:t>eski</w:t>
      </w:r>
      <w:r w:rsidRPr="00A55DB1" w:rsidR="0030183B">
        <w:rPr>
          <w:sz w:val="18"/>
        </w:rPr>
        <w:t xml:space="preserve"> </w:t>
      </w:r>
      <w:r w:rsidRPr="00A55DB1">
        <w:rPr>
          <w:sz w:val="18"/>
        </w:rPr>
        <w:t>Genel</w:t>
      </w:r>
      <w:r w:rsidRPr="00A55DB1" w:rsidR="0030183B">
        <w:rPr>
          <w:sz w:val="18"/>
        </w:rPr>
        <w:t xml:space="preserve"> </w:t>
      </w:r>
      <w:r w:rsidRPr="00A55DB1">
        <w:rPr>
          <w:sz w:val="18"/>
        </w:rPr>
        <w:t>Müdür</w:t>
      </w:r>
      <w:r w:rsidRPr="00A55DB1" w:rsidR="0030183B">
        <w:rPr>
          <w:sz w:val="18"/>
        </w:rPr>
        <w:t xml:space="preserve"> </w:t>
      </w:r>
      <w:r w:rsidRPr="00A55DB1">
        <w:rPr>
          <w:sz w:val="18"/>
        </w:rPr>
        <w:t>tekrar</w:t>
      </w:r>
      <w:r w:rsidRPr="00A55DB1" w:rsidR="0030183B">
        <w:rPr>
          <w:sz w:val="18"/>
        </w:rPr>
        <w:t xml:space="preserve"> </w:t>
      </w:r>
      <w:r w:rsidRPr="00A55DB1">
        <w:rPr>
          <w:sz w:val="18"/>
        </w:rPr>
        <w:t>ÇAYKUR</w:t>
      </w:r>
      <w:r w:rsidRPr="00A55DB1" w:rsidR="0030183B">
        <w:rPr>
          <w:sz w:val="18"/>
        </w:rPr>
        <w:t xml:space="preserve"> </w:t>
      </w:r>
      <w:r w:rsidRPr="00A55DB1">
        <w:rPr>
          <w:sz w:val="18"/>
        </w:rPr>
        <w:t>Yönetim</w:t>
      </w:r>
      <w:r w:rsidRPr="00A55DB1" w:rsidR="0030183B">
        <w:rPr>
          <w:sz w:val="18"/>
        </w:rPr>
        <w:t xml:space="preserve"> </w:t>
      </w:r>
      <w:r w:rsidRPr="00A55DB1">
        <w:rPr>
          <w:sz w:val="18"/>
        </w:rPr>
        <w:t>Kuruluna</w:t>
      </w:r>
      <w:r w:rsidRPr="00A55DB1" w:rsidR="0030183B">
        <w:rPr>
          <w:sz w:val="18"/>
        </w:rPr>
        <w:t xml:space="preserve"> </w:t>
      </w:r>
      <w:r w:rsidRPr="00A55DB1">
        <w:rPr>
          <w:sz w:val="18"/>
        </w:rPr>
        <w:t>atandı.</w:t>
      </w:r>
      <w:r w:rsidRPr="00A55DB1" w:rsidR="0030183B">
        <w:rPr>
          <w:sz w:val="18"/>
        </w:rPr>
        <w:t xml:space="preserve"> </w:t>
      </w:r>
      <w:r w:rsidRPr="00A55DB1">
        <w:rPr>
          <w:sz w:val="18"/>
        </w:rPr>
        <w:t>Yav,</w:t>
      </w:r>
      <w:r w:rsidRPr="00A55DB1" w:rsidR="0030183B">
        <w:rPr>
          <w:sz w:val="18"/>
        </w:rPr>
        <w:t xml:space="preserve"> </w:t>
      </w:r>
      <w:r w:rsidRPr="00A55DB1">
        <w:rPr>
          <w:sz w:val="18"/>
        </w:rPr>
        <w:t>hem</w:t>
      </w:r>
      <w:r w:rsidRPr="00A55DB1" w:rsidR="0030183B">
        <w:rPr>
          <w:sz w:val="18"/>
        </w:rPr>
        <w:t xml:space="preserve"> </w:t>
      </w:r>
      <w:r w:rsidRPr="00A55DB1">
        <w:rPr>
          <w:sz w:val="18"/>
        </w:rPr>
        <w:t>Sakarya’da</w:t>
      </w:r>
      <w:r w:rsidRPr="00A55DB1" w:rsidR="0030183B">
        <w:rPr>
          <w:sz w:val="18"/>
        </w:rPr>
        <w:t xml:space="preserve"> </w:t>
      </w:r>
      <w:r w:rsidRPr="00A55DB1">
        <w:rPr>
          <w:sz w:val="18"/>
        </w:rPr>
        <w:t>Büyükşehir</w:t>
      </w:r>
      <w:r w:rsidRPr="00A55DB1" w:rsidR="0030183B">
        <w:rPr>
          <w:sz w:val="18"/>
        </w:rPr>
        <w:t xml:space="preserve"> </w:t>
      </w:r>
      <w:r w:rsidRPr="00A55DB1">
        <w:rPr>
          <w:sz w:val="18"/>
        </w:rPr>
        <w:t>Belediye</w:t>
      </w:r>
      <w:r w:rsidRPr="00A55DB1" w:rsidR="0030183B">
        <w:rPr>
          <w:sz w:val="18"/>
        </w:rPr>
        <w:t xml:space="preserve"> </w:t>
      </w:r>
      <w:r w:rsidRPr="00A55DB1">
        <w:rPr>
          <w:sz w:val="18"/>
        </w:rPr>
        <w:t>Başkanı</w:t>
      </w:r>
      <w:r w:rsidRPr="00A55DB1" w:rsidR="0030183B">
        <w:rPr>
          <w:sz w:val="18"/>
        </w:rPr>
        <w:t xml:space="preserve"> </w:t>
      </w:r>
      <w:r w:rsidRPr="00A55DB1">
        <w:rPr>
          <w:sz w:val="18"/>
        </w:rPr>
        <w:t>hem</w:t>
      </w:r>
      <w:r w:rsidRPr="00A55DB1" w:rsidR="0030183B">
        <w:rPr>
          <w:sz w:val="18"/>
        </w:rPr>
        <w:t xml:space="preserve"> </w:t>
      </w:r>
      <w:r w:rsidRPr="00A55DB1">
        <w:rPr>
          <w:sz w:val="18"/>
        </w:rPr>
        <w:t>de</w:t>
      </w:r>
      <w:r w:rsidRPr="00A55DB1" w:rsidR="0030183B">
        <w:rPr>
          <w:sz w:val="18"/>
        </w:rPr>
        <w:t xml:space="preserve"> </w:t>
      </w:r>
      <w:r w:rsidRPr="00A55DB1">
        <w:rPr>
          <w:sz w:val="18"/>
        </w:rPr>
        <w:t>ÇAYKUR’un</w:t>
      </w:r>
      <w:r w:rsidRPr="00A55DB1" w:rsidR="0030183B">
        <w:rPr>
          <w:sz w:val="18"/>
        </w:rPr>
        <w:t xml:space="preserve"> </w:t>
      </w:r>
      <w:r w:rsidRPr="00A55DB1">
        <w:rPr>
          <w:sz w:val="18"/>
        </w:rPr>
        <w:t>Yönetim</w:t>
      </w:r>
      <w:r w:rsidRPr="00A55DB1" w:rsidR="0030183B">
        <w:rPr>
          <w:sz w:val="18"/>
        </w:rPr>
        <w:t xml:space="preserve"> </w:t>
      </w:r>
      <w:r w:rsidRPr="00A55DB1">
        <w:rPr>
          <w:sz w:val="18"/>
        </w:rPr>
        <w:t>Kurulu</w:t>
      </w:r>
      <w:r w:rsidRPr="00A55DB1" w:rsidR="0030183B">
        <w:rPr>
          <w:sz w:val="18"/>
        </w:rPr>
        <w:t xml:space="preserve"> </w:t>
      </w:r>
      <w:r w:rsidRPr="00A55DB1" w:rsidR="003B6CE6">
        <w:rPr>
          <w:sz w:val="18"/>
        </w:rPr>
        <w:t>h</w:t>
      </w:r>
      <w:r w:rsidRPr="00A55DB1">
        <w:rPr>
          <w:sz w:val="18"/>
        </w:rPr>
        <w:t>em</w:t>
      </w:r>
      <w:r w:rsidRPr="00A55DB1" w:rsidR="0030183B">
        <w:rPr>
          <w:sz w:val="18"/>
        </w:rPr>
        <w:t xml:space="preserve"> </w:t>
      </w:r>
      <w:r w:rsidRPr="00A55DB1">
        <w:rPr>
          <w:sz w:val="18"/>
        </w:rPr>
        <w:t>de</w:t>
      </w:r>
      <w:r w:rsidRPr="00A55DB1" w:rsidR="0030183B">
        <w:rPr>
          <w:sz w:val="18"/>
        </w:rPr>
        <w:t xml:space="preserve"> </w:t>
      </w:r>
      <w:r w:rsidRPr="00A55DB1">
        <w:rPr>
          <w:sz w:val="18"/>
        </w:rPr>
        <w:t>ÇAYKUR’un</w:t>
      </w:r>
      <w:r w:rsidRPr="00A55DB1" w:rsidR="0030183B">
        <w:rPr>
          <w:sz w:val="18"/>
        </w:rPr>
        <w:t xml:space="preserve"> </w:t>
      </w:r>
      <w:r w:rsidRPr="00A55DB1">
        <w:rPr>
          <w:sz w:val="18"/>
        </w:rPr>
        <w:t>Yönetim</w:t>
      </w:r>
      <w:r w:rsidRPr="00A55DB1" w:rsidR="0030183B">
        <w:rPr>
          <w:sz w:val="18"/>
        </w:rPr>
        <w:t xml:space="preserve"> </w:t>
      </w:r>
      <w:r w:rsidRPr="00A55DB1">
        <w:rPr>
          <w:sz w:val="18"/>
        </w:rPr>
        <w:t>Kurulu</w:t>
      </w:r>
      <w:r w:rsidRPr="00A55DB1" w:rsidR="0030183B">
        <w:rPr>
          <w:sz w:val="18"/>
        </w:rPr>
        <w:t xml:space="preserve"> </w:t>
      </w:r>
      <w:r w:rsidRPr="00A55DB1">
        <w:rPr>
          <w:sz w:val="18"/>
        </w:rPr>
        <w:t>üyesi</w:t>
      </w:r>
      <w:r w:rsidRPr="00A55DB1" w:rsidR="0030183B">
        <w:rPr>
          <w:sz w:val="18"/>
        </w:rPr>
        <w:t xml:space="preserve"> </w:t>
      </w:r>
      <w:r w:rsidRPr="00A55DB1">
        <w:rPr>
          <w:sz w:val="18"/>
        </w:rPr>
        <w:t>yaptınız</w:t>
      </w:r>
      <w:r w:rsidRPr="00A55DB1" w:rsidR="0030183B">
        <w:rPr>
          <w:sz w:val="18"/>
        </w:rPr>
        <w:t xml:space="preserve"> </w:t>
      </w:r>
      <w:r w:rsidRPr="00A55DB1">
        <w:rPr>
          <w:sz w:val="18"/>
        </w:rPr>
        <w:t>bunu.</w:t>
      </w:r>
      <w:r w:rsidRPr="00A55DB1" w:rsidR="0030183B">
        <w:rPr>
          <w:sz w:val="18"/>
        </w:rPr>
        <w:t xml:space="preserve"> </w:t>
      </w:r>
      <w:r w:rsidRPr="00A55DB1">
        <w:rPr>
          <w:sz w:val="18"/>
        </w:rPr>
        <w:t>Yani</w:t>
      </w:r>
      <w:r w:rsidRPr="00A55DB1" w:rsidR="0030183B">
        <w:rPr>
          <w:sz w:val="18"/>
        </w:rPr>
        <w:t xml:space="preserve"> </w:t>
      </w:r>
      <w:r w:rsidRPr="00A55DB1">
        <w:rPr>
          <w:sz w:val="18"/>
        </w:rPr>
        <w:t>bu</w:t>
      </w:r>
      <w:r w:rsidRPr="00A55DB1" w:rsidR="0030183B">
        <w:rPr>
          <w:sz w:val="18"/>
        </w:rPr>
        <w:t xml:space="preserve"> </w:t>
      </w:r>
      <w:r w:rsidRPr="00A55DB1">
        <w:rPr>
          <w:sz w:val="18"/>
        </w:rPr>
        <w:t>nasıl</w:t>
      </w:r>
      <w:r w:rsidRPr="00A55DB1" w:rsidR="0030183B">
        <w:rPr>
          <w:sz w:val="18"/>
        </w:rPr>
        <w:t xml:space="preserve"> </w:t>
      </w:r>
      <w:r w:rsidRPr="00A55DB1">
        <w:rPr>
          <w:sz w:val="18"/>
        </w:rPr>
        <w:t>iştir.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İLHAMİ</w:t>
      </w:r>
      <w:r w:rsidRPr="00A55DB1" w:rsidR="0030183B">
        <w:rPr>
          <w:sz w:val="18"/>
        </w:rPr>
        <w:t xml:space="preserve"> </w:t>
      </w:r>
      <w:r w:rsidRPr="00A55DB1">
        <w:rPr>
          <w:sz w:val="18"/>
        </w:rPr>
        <w:t>ÖZCAN</w:t>
      </w:r>
      <w:r w:rsidRPr="00A55DB1" w:rsidR="0030183B">
        <w:rPr>
          <w:sz w:val="18"/>
        </w:rPr>
        <w:t xml:space="preserve"> </w:t>
      </w:r>
      <w:r w:rsidRPr="00A55DB1">
        <w:rPr>
          <w:sz w:val="18"/>
        </w:rPr>
        <w:t>AYGUN</w:t>
      </w:r>
      <w:r w:rsidRPr="00A55DB1" w:rsidR="0030183B">
        <w:rPr>
          <w:sz w:val="18"/>
        </w:rPr>
        <w:t xml:space="preserve"> </w:t>
      </w:r>
      <w:r w:rsidRPr="00A55DB1">
        <w:rPr>
          <w:sz w:val="18"/>
        </w:rPr>
        <w:t>(Tekirdağ)</w:t>
      </w:r>
      <w:r w:rsidRPr="00A55DB1" w:rsidR="0030183B">
        <w:rPr>
          <w:sz w:val="18"/>
        </w:rPr>
        <w:t xml:space="preserve"> </w:t>
      </w:r>
      <w:r w:rsidRPr="00A55DB1">
        <w:rPr>
          <w:sz w:val="18"/>
        </w:rPr>
        <w:t>–</w:t>
      </w:r>
      <w:r w:rsidRPr="00A55DB1" w:rsidR="0030183B">
        <w:rPr>
          <w:sz w:val="18"/>
        </w:rPr>
        <w:t xml:space="preserve"> </w:t>
      </w:r>
      <w:r w:rsidRPr="00A55DB1">
        <w:rPr>
          <w:sz w:val="18"/>
        </w:rPr>
        <w:t>Yiyin</w:t>
      </w:r>
      <w:r w:rsidRPr="00A55DB1" w:rsidR="0030183B">
        <w:rPr>
          <w:sz w:val="18"/>
        </w:rPr>
        <w:t xml:space="preserve"> </w:t>
      </w:r>
      <w:r w:rsidRPr="00A55DB1">
        <w:rPr>
          <w:sz w:val="18"/>
        </w:rPr>
        <w:t>efendiler</w:t>
      </w:r>
      <w:r w:rsidRPr="00A55DB1" w:rsidR="003B6CE6">
        <w:rPr>
          <w:sz w:val="18"/>
        </w:rPr>
        <w:t>,</w:t>
      </w:r>
      <w:r w:rsidRPr="00A55DB1" w:rsidR="0030183B">
        <w:rPr>
          <w:sz w:val="18"/>
        </w:rPr>
        <w:t xml:space="preserve"> </w:t>
      </w:r>
      <w:r w:rsidRPr="00A55DB1">
        <w:rPr>
          <w:sz w:val="18"/>
        </w:rPr>
        <w:t>yiyin</w:t>
      </w:r>
      <w:r w:rsidRPr="00A55DB1" w:rsidR="003B6CE6">
        <w:rPr>
          <w:sz w:val="18"/>
        </w:rPr>
        <w:t>!</w:t>
      </w:r>
    </w:p>
    <w:p w:rsidRPr="00A55DB1" w:rsidR="00286344" w:rsidP="00A55DB1" w:rsidRDefault="00286344">
      <w:pPr>
        <w:pStyle w:val="GENELKURUL"/>
        <w:spacing w:line="240" w:lineRule="auto"/>
        <w:ind w:firstLine="811"/>
        <w:rPr>
          <w:sz w:val="18"/>
        </w:rPr>
      </w:pPr>
      <w:r w:rsidRPr="00A55DB1">
        <w:rPr>
          <w:sz w:val="18"/>
        </w:rPr>
        <w:t>HAYDAR</w:t>
      </w:r>
      <w:r w:rsidRPr="00A55DB1" w:rsidR="0030183B">
        <w:rPr>
          <w:sz w:val="18"/>
        </w:rPr>
        <w:t xml:space="preserve"> </w:t>
      </w:r>
      <w:r w:rsidRPr="00A55DB1">
        <w:rPr>
          <w:sz w:val="18"/>
        </w:rPr>
        <w:t>AKAR</w:t>
      </w:r>
      <w:r w:rsidRPr="00A55DB1" w:rsidR="0030183B">
        <w:rPr>
          <w:sz w:val="18"/>
        </w:rPr>
        <w:t xml:space="preserve"> </w:t>
      </w:r>
      <w:r w:rsidRPr="00A55DB1">
        <w:rPr>
          <w:sz w:val="18"/>
        </w:rPr>
        <w:t>(Kocaeli)</w:t>
      </w:r>
      <w:r w:rsidRPr="00A55DB1" w:rsidR="0030183B">
        <w:rPr>
          <w:sz w:val="18"/>
        </w:rPr>
        <w:t xml:space="preserve"> </w:t>
      </w:r>
      <w:r w:rsidRPr="00A55DB1">
        <w:rPr>
          <w:sz w:val="18"/>
        </w:rPr>
        <w:t>–</w:t>
      </w:r>
      <w:r w:rsidRPr="00A55DB1" w:rsidR="0030183B">
        <w:rPr>
          <w:sz w:val="18"/>
        </w:rPr>
        <w:t xml:space="preserve"> </w:t>
      </w:r>
      <w:r w:rsidRPr="00A55DB1">
        <w:rPr>
          <w:sz w:val="18"/>
        </w:rPr>
        <w:t>Doymadılar,</w:t>
      </w:r>
      <w:r w:rsidRPr="00A55DB1" w:rsidR="0030183B">
        <w:rPr>
          <w:sz w:val="18"/>
        </w:rPr>
        <w:t xml:space="preserve"> </w:t>
      </w:r>
      <w:r w:rsidRPr="00A55DB1">
        <w:rPr>
          <w:sz w:val="18"/>
        </w:rPr>
        <w:t>doymadılar</w:t>
      </w:r>
      <w:r w:rsidRPr="00A55DB1" w:rsidR="003B6CE6">
        <w:rPr>
          <w:sz w:val="18"/>
        </w:rPr>
        <w:t>!</w:t>
      </w:r>
    </w:p>
    <w:p w:rsidRPr="00A55DB1" w:rsidR="00286344" w:rsidP="00A55DB1" w:rsidRDefault="00286344">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Buyursunlar.</w:t>
      </w:r>
    </w:p>
    <w:p w:rsidRPr="00A55DB1" w:rsidR="00286344" w:rsidP="00A55DB1" w:rsidRDefault="00286344">
      <w:pPr>
        <w:pStyle w:val="GENELKURUL"/>
        <w:spacing w:line="240" w:lineRule="auto"/>
        <w:rPr>
          <w:sz w:val="18"/>
        </w:rPr>
      </w:pPr>
      <w:r w:rsidRPr="00A55DB1">
        <w:rPr>
          <w:sz w:val="18"/>
        </w:rPr>
        <w:t>HÜSEYİN</w:t>
      </w:r>
      <w:r w:rsidRPr="00A55DB1" w:rsidR="0030183B">
        <w:rPr>
          <w:sz w:val="18"/>
        </w:rPr>
        <w:t xml:space="preserve"> </w:t>
      </w:r>
      <w:r w:rsidRPr="00A55DB1">
        <w:rPr>
          <w:sz w:val="18"/>
        </w:rPr>
        <w:t>ÖRS</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Koca</w:t>
      </w:r>
      <w:r w:rsidRPr="00A55DB1" w:rsidR="0030183B">
        <w:rPr>
          <w:sz w:val="18"/>
        </w:rPr>
        <w:t xml:space="preserve"> </w:t>
      </w:r>
      <w:r w:rsidRPr="00A55DB1">
        <w:rPr>
          <w:sz w:val="18"/>
        </w:rPr>
        <w:t>bir</w:t>
      </w:r>
      <w:r w:rsidRPr="00A55DB1" w:rsidR="0030183B">
        <w:rPr>
          <w:sz w:val="18"/>
        </w:rPr>
        <w:t xml:space="preserve"> </w:t>
      </w:r>
      <w:r w:rsidRPr="00A55DB1">
        <w:rPr>
          <w:sz w:val="18"/>
        </w:rPr>
        <w:t>büyükşehri</w:t>
      </w:r>
      <w:r w:rsidRPr="00A55DB1" w:rsidR="0030183B">
        <w:rPr>
          <w:sz w:val="18"/>
        </w:rPr>
        <w:t xml:space="preserve"> </w:t>
      </w:r>
      <w:r w:rsidRPr="00A55DB1">
        <w:rPr>
          <w:sz w:val="18"/>
        </w:rPr>
        <w:t>idare</w:t>
      </w:r>
      <w:r w:rsidRPr="00A55DB1" w:rsidR="0030183B">
        <w:rPr>
          <w:sz w:val="18"/>
        </w:rPr>
        <w:t xml:space="preserve"> </w:t>
      </w:r>
      <w:r w:rsidRPr="00A55DB1">
        <w:rPr>
          <w:sz w:val="18"/>
        </w:rPr>
        <w:t>ederken</w:t>
      </w:r>
      <w:r w:rsidRPr="00A55DB1" w:rsidR="0030183B">
        <w:rPr>
          <w:sz w:val="18"/>
        </w:rPr>
        <w:t xml:space="preserve"> </w:t>
      </w:r>
      <w:r w:rsidRPr="00A55DB1">
        <w:rPr>
          <w:sz w:val="18"/>
        </w:rPr>
        <w:t>ÇAYKUR</w:t>
      </w:r>
      <w:r w:rsidRPr="00A55DB1" w:rsidR="0030183B">
        <w:rPr>
          <w:sz w:val="18"/>
        </w:rPr>
        <w:t xml:space="preserve"> </w:t>
      </w:r>
      <w:r w:rsidRPr="00A55DB1">
        <w:rPr>
          <w:sz w:val="18"/>
        </w:rPr>
        <w:t>Yönetim</w:t>
      </w:r>
      <w:r w:rsidRPr="00A55DB1" w:rsidR="0030183B">
        <w:rPr>
          <w:sz w:val="18"/>
        </w:rPr>
        <w:t xml:space="preserve"> </w:t>
      </w:r>
      <w:r w:rsidRPr="00A55DB1">
        <w:rPr>
          <w:sz w:val="18"/>
        </w:rPr>
        <w:t>Kurulu</w:t>
      </w:r>
      <w:r w:rsidRPr="00A55DB1" w:rsidR="0030183B">
        <w:rPr>
          <w:sz w:val="18"/>
        </w:rPr>
        <w:t xml:space="preserve"> </w:t>
      </w:r>
      <w:r w:rsidRPr="00A55DB1">
        <w:rPr>
          <w:sz w:val="18"/>
        </w:rPr>
        <w:t>üyeliğindeki</w:t>
      </w:r>
      <w:r w:rsidRPr="00A55DB1" w:rsidR="0030183B">
        <w:rPr>
          <w:sz w:val="18"/>
        </w:rPr>
        <w:t xml:space="preserve"> </w:t>
      </w:r>
      <w:r w:rsidRPr="00A55DB1">
        <w:rPr>
          <w:sz w:val="18"/>
        </w:rPr>
        <w:t>ısrarınızın</w:t>
      </w:r>
      <w:r w:rsidRPr="00A55DB1" w:rsidR="0030183B">
        <w:rPr>
          <w:sz w:val="18"/>
        </w:rPr>
        <w:t xml:space="preserve"> </w:t>
      </w:r>
      <w:r w:rsidRPr="00A55DB1">
        <w:rPr>
          <w:sz w:val="18"/>
        </w:rPr>
        <w:t>nedeni</w:t>
      </w:r>
      <w:r w:rsidRPr="00A55DB1" w:rsidR="0030183B">
        <w:rPr>
          <w:sz w:val="18"/>
        </w:rPr>
        <w:t xml:space="preserve"> </w:t>
      </w:r>
      <w:r w:rsidRPr="00A55DB1">
        <w:rPr>
          <w:sz w:val="18"/>
        </w:rPr>
        <w:t>nedir,</w:t>
      </w:r>
      <w:r w:rsidRPr="00A55DB1" w:rsidR="0030183B">
        <w:rPr>
          <w:sz w:val="18"/>
        </w:rPr>
        <w:t xml:space="preserve"> </w:t>
      </w:r>
      <w:r w:rsidRPr="00A55DB1">
        <w:rPr>
          <w:sz w:val="18"/>
        </w:rPr>
        <w:t>gerçekten</w:t>
      </w:r>
      <w:r w:rsidRPr="00A55DB1" w:rsidR="0030183B">
        <w:rPr>
          <w:sz w:val="18"/>
        </w:rPr>
        <w:t xml:space="preserve"> </w:t>
      </w:r>
      <w:r w:rsidRPr="00A55DB1">
        <w:rPr>
          <w:sz w:val="18"/>
        </w:rPr>
        <w:t>anlamakta</w:t>
      </w:r>
      <w:r w:rsidRPr="00A55DB1" w:rsidR="0030183B">
        <w:rPr>
          <w:sz w:val="18"/>
        </w:rPr>
        <w:t xml:space="preserve"> </w:t>
      </w:r>
      <w:r w:rsidRPr="00A55DB1">
        <w:rPr>
          <w:sz w:val="18"/>
        </w:rPr>
        <w:t>güçlük</w:t>
      </w:r>
      <w:r w:rsidRPr="00A55DB1" w:rsidR="0030183B">
        <w:rPr>
          <w:sz w:val="18"/>
        </w:rPr>
        <w:t xml:space="preserve"> </w:t>
      </w:r>
      <w:r w:rsidRPr="00A55DB1">
        <w:rPr>
          <w:sz w:val="18"/>
        </w:rPr>
        <w:t>çekiyorum.</w:t>
      </w:r>
      <w:r w:rsidRPr="00A55DB1" w:rsidR="0030183B">
        <w:rPr>
          <w:sz w:val="18"/>
        </w:rPr>
        <w:t xml:space="preserve"> </w:t>
      </w:r>
      <w:r w:rsidRPr="00A55DB1">
        <w:rPr>
          <w:sz w:val="18"/>
        </w:rPr>
        <w:t>İşte</w:t>
      </w:r>
      <w:r w:rsidRPr="00A55DB1" w:rsidR="0030183B">
        <w:rPr>
          <w:sz w:val="18"/>
        </w:rPr>
        <w:t xml:space="preserve"> </w:t>
      </w:r>
      <w:r w:rsidRPr="00A55DB1">
        <w:rPr>
          <w:sz w:val="18"/>
        </w:rPr>
        <w:t>bu</w:t>
      </w:r>
      <w:r w:rsidRPr="00A55DB1" w:rsidR="0030183B">
        <w:rPr>
          <w:sz w:val="18"/>
        </w:rPr>
        <w:t xml:space="preserve"> </w:t>
      </w:r>
      <w:r w:rsidRPr="00A55DB1">
        <w:rPr>
          <w:sz w:val="18"/>
        </w:rPr>
        <w:t>şekilde</w:t>
      </w:r>
      <w:r w:rsidRPr="00A55DB1" w:rsidR="0030183B">
        <w:rPr>
          <w:sz w:val="18"/>
        </w:rPr>
        <w:t xml:space="preserve"> </w:t>
      </w:r>
      <w:r w:rsidRPr="00A55DB1">
        <w:rPr>
          <w:sz w:val="18"/>
        </w:rPr>
        <w:t>idare</w:t>
      </w:r>
      <w:r w:rsidRPr="00A55DB1" w:rsidR="0030183B">
        <w:rPr>
          <w:sz w:val="18"/>
        </w:rPr>
        <w:t xml:space="preserve"> </w:t>
      </w:r>
      <w:r w:rsidRPr="00A55DB1">
        <w:rPr>
          <w:sz w:val="18"/>
        </w:rPr>
        <w:t>ettiğiniz</w:t>
      </w:r>
      <w:r w:rsidRPr="00A55DB1" w:rsidR="0030183B">
        <w:rPr>
          <w:sz w:val="18"/>
        </w:rPr>
        <w:t xml:space="preserve"> </w:t>
      </w:r>
      <w:r w:rsidRPr="00A55DB1">
        <w:rPr>
          <w:sz w:val="18"/>
        </w:rPr>
        <w:t>ÇAYKUR,</w:t>
      </w:r>
      <w:r w:rsidRPr="00A55DB1" w:rsidR="0030183B">
        <w:rPr>
          <w:sz w:val="18"/>
        </w:rPr>
        <w:t xml:space="preserve"> </w:t>
      </w:r>
      <w:r w:rsidRPr="00A55DB1">
        <w:rPr>
          <w:sz w:val="18"/>
        </w:rPr>
        <w:t>son</w:t>
      </w:r>
      <w:r w:rsidRPr="00A55DB1" w:rsidR="0030183B">
        <w:rPr>
          <w:sz w:val="18"/>
        </w:rPr>
        <w:t xml:space="preserve"> </w:t>
      </w:r>
      <w:r w:rsidRPr="00A55DB1">
        <w:rPr>
          <w:sz w:val="18"/>
        </w:rPr>
        <w:t>üç</w:t>
      </w:r>
      <w:r w:rsidRPr="00A55DB1" w:rsidR="0030183B">
        <w:rPr>
          <w:sz w:val="18"/>
        </w:rPr>
        <w:t xml:space="preserve"> </w:t>
      </w:r>
      <w:r w:rsidRPr="00A55DB1">
        <w:rPr>
          <w:sz w:val="18"/>
        </w:rPr>
        <w:t>yılda,</w:t>
      </w:r>
      <w:r w:rsidRPr="00A55DB1" w:rsidR="0030183B">
        <w:rPr>
          <w:sz w:val="18"/>
        </w:rPr>
        <w:t xml:space="preserve"> </w:t>
      </w:r>
      <w:r w:rsidRPr="00A55DB1">
        <w:rPr>
          <w:sz w:val="18"/>
        </w:rPr>
        <w:t>geçmiş</w:t>
      </w:r>
      <w:r w:rsidRPr="00A55DB1" w:rsidR="0030183B">
        <w:rPr>
          <w:sz w:val="18"/>
        </w:rPr>
        <w:t xml:space="preserve"> </w:t>
      </w:r>
      <w:r w:rsidRPr="00A55DB1">
        <w:rPr>
          <w:sz w:val="18"/>
        </w:rPr>
        <w:t>yirmi</w:t>
      </w:r>
      <w:r w:rsidRPr="00A55DB1" w:rsidR="0030183B">
        <w:rPr>
          <w:sz w:val="18"/>
        </w:rPr>
        <w:t xml:space="preserve"> </w:t>
      </w:r>
      <w:r w:rsidRPr="00A55DB1">
        <w:rPr>
          <w:sz w:val="18"/>
        </w:rPr>
        <w:t>yılda</w:t>
      </w:r>
      <w:r w:rsidRPr="00A55DB1" w:rsidR="0030183B">
        <w:rPr>
          <w:sz w:val="18"/>
        </w:rPr>
        <w:t xml:space="preserve"> </w:t>
      </w:r>
      <w:r w:rsidRPr="00A55DB1">
        <w:rPr>
          <w:sz w:val="18"/>
        </w:rPr>
        <w:t>ettiği</w:t>
      </w:r>
      <w:r w:rsidRPr="00A55DB1" w:rsidR="0030183B">
        <w:rPr>
          <w:sz w:val="18"/>
        </w:rPr>
        <w:t xml:space="preserve"> </w:t>
      </w:r>
      <w:r w:rsidRPr="00A55DB1">
        <w:rPr>
          <w:sz w:val="18"/>
        </w:rPr>
        <w:t>zararların</w:t>
      </w:r>
      <w:r w:rsidRPr="00A55DB1" w:rsidR="0030183B">
        <w:rPr>
          <w:sz w:val="18"/>
        </w:rPr>
        <w:t xml:space="preserve"> </w:t>
      </w:r>
      <w:r w:rsidRPr="00A55DB1">
        <w:rPr>
          <w:sz w:val="18"/>
        </w:rPr>
        <w:t>toplamının</w:t>
      </w:r>
      <w:r w:rsidRPr="00A55DB1" w:rsidR="0030183B">
        <w:rPr>
          <w:sz w:val="18"/>
        </w:rPr>
        <w:t xml:space="preserve"> </w:t>
      </w:r>
      <w:r w:rsidRPr="00A55DB1">
        <w:rPr>
          <w:sz w:val="18"/>
        </w:rPr>
        <w:t>katbekat</w:t>
      </w:r>
      <w:r w:rsidRPr="00A55DB1" w:rsidR="0030183B">
        <w:rPr>
          <w:sz w:val="18"/>
        </w:rPr>
        <w:t xml:space="preserve"> </w:t>
      </w:r>
      <w:r w:rsidRPr="00A55DB1">
        <w:rPr>
          <w:sz w:val="18"/>
        </w:rPr>
        <w:t>üstünde</w:t>
      </w:r>
      <w:r w:rsidRPr="00A55DB1" w:rsidR="0030183B">
        <w:rPr>
          <w:sz w:val="18"/>
        </w:rPr>
        <w:t xml:space="preserve"> </w:t>
      </w:r>
      <w:r w:rsidRPr="00A55DB1">
        <w:rPr>
          <w:sz w:val="18"/>
        </w:rPr>
        <w:t>zarar</w:t>
      </w:r>
      <w:r w:rsidRPr="00A55DB1" w:rsidR="0030183B">
        <w:rPr>
          <w:sz w:val="18"/>
        </w:rPr>
        <w:t xml:space="preserve"> </w:t>
      </w:r>
      <w:r w:rsidRPr="00A55DB1">
        <w:rPr>
          <w:sz w:val="18"/>
        </w:rPr>
        <w:t>eden</w:t>
      </w:r>
      <w:r w:rsidRPr="00A55DB1" w:rsidR="0030183B">
        <w:rPr>
          <w:sz w:val="18"/>
        </w:rPr>
        <w:t xml:space="preserve"> </w:t>
      </w:r>
      <w:r w:rsidRPr="00A55DB1">
        <w:rPr>
          <w:sz w:val="18"/>
        </w:rPr>
        <w:t>bir</w:t>
      </w:r>
      <w:r w:rsidRPr="00A55DB1" w:rsidR="0030183B">
        <w:rPr>
          <w:sz w:val="18"/>
        </w:rPr>
        <w:t xml:space="preserve"> </w:t>
      </w:r>
      <w:r w:rsidRPr="00A55DB1">
        <w:rPr>
          <w:sz w:val="18"/>
        </w:rPr>
        <w:t>kurum</w:t>
      </w:r>
      <w:r w:rsidRPr="00A55DB1" w:rsidR="0030183B">
        <w:rPr>
          <w:sz w:val="18"/>
        </w:rPr>
        <w:t xml:space="preserve"> </w:t>
      </w:r>
      <w:r w:rsidRPr="00A55DB1">
        <w:rPr>
          <w:sz w:val="18"/>
        </w:rPr>
        <w:t>hâline</w:t>
      </w:r>
      <w:r w:rsidRPr="00A55DB1" w:rsidR="0030183B">
        <w:rPr>
          <w:sz w:val="18"/>
        </w:rPr>
        <w:t xml:space="preserve"> </w:t>
      </w:r>
      <w:r w:rsidRPr="00A55DB1">
        <w:rPr>
          <w:sz w:val="18"/>
        </w:rPr>
        <w:t>gelmiştir.</w:t>
      </w:r>
    </w:p>
    <w:p w:rsidRPr="00A55DB1" w:rsidR="00286344" w:rsidP="00A55DB1" w:rsidRDefault="00286344">
      <w:pPr>
        <w:pStyle w:val="GENELKURUL"/>
        <w:spacing w:line="240" w:lineRule="auto"/>
        <w:rPr>
          <w:sz w:val="18"/>
        </w:rPr>
      </w:pPr>
      <w:r w:rsidRPr="00A55DB1">
        <w:rPr>
          <w:sz w:val="18"/>
        </w:rPr>
        <w:t>Son</w:t>
      </w:r>
      <w:r w:rsidRPr="00A55DB1" w:rsidR="0030183B">
        <w:rPr>
          <w:sz w:val="18"/>
        </w:rPr>
        <w:t xml:space="preserve"> </w:t>
      </w:r>
      <w:r w:rsidRPr="00A55DB1">
        <w:rPr>
          <w:sz w:val="18"/>
        </w:rPr>
        <w:t>söz</w:t>
      </w:r>
      <w:r w:rsidRPr="00A55DB1" w:rsidR="0030183B">
        <w:rPr>
          <w:sz w:val="18"/>
        </w:rPr>
        <w:t xml:space="preserve"> </w:t>
      </w:r>
      <w:r w:rsidRPr="00A55DB1">
        <w:rPr>
          <w:sz w:val="18"/>
        </w:rPr>
        <w:t>olarak</w:t>
      </w:r>
      <w:r w:rsidRPr="00A55DB1" w:rsidR="0030183B">
        <w:rPr>
          <w:sz w:val="18"/>
        </w:rPr>
        <w:t xml:space="preserve"> </w:t>
      </w:r>
      <w:r w:rsidRPr="00A55DB1">
        <w:rPr>
          <w:sz w:val="18"/>
        </w:rPr>
        <w:t>şunu</w:t>
      </w:r>
      <w:r w:rsidRPr="00A55DB1" w:rsidR="0030183B">
        <w:rPr>
          <w:sz w:val="18"/>
        </w:rPr>
        <w:t xml:space="preserve"> </w:t>
      </w:r>
      <w:r w:rsidRPr="00A55DB1">
        <w:rPr>
          <w:sz w:val="18"/>
        </w:rPr>
        <w:t>söylemek</w:t>
      </w:r>
      <w:r w:rsidRPr="00A55DB1" w:rsidR="0030183B">
        <w:rPr>
          <w:sz w:val="18"/>
        </w:rPr>
        <w:t xml:space="preserve"> </w:t>
      </w:r>
      <w:r w:rsidRPr="00A55DB1">
        <w:rPr>
          <w:sz w:val="18"/>
        </w:rPr>
        <w:t>istiyorum:</w:t>
      </w:r>
      <w:r w:rsidRPr="00A55DB1" w:rsidR="0030183B">
        <w:rPr>
          <w:sz w:val="18"/>
        </w:rPr>
        <w:t xml:space="preserve"> </w:t>
      </w:r>
      <w:r w:rsidRPr="00A55DB1">
        <w:rPr>
          <w:sz w:val="18"/>
        </w:rPr>
        <w:t>ÇAYKUR,</w:t>
      </w:r>
      <w:r w:rsidRPr="00A55DB1" w:rsidR="0030183B">
        <w:rPr>
          <w:sz w:val="18"/>
        </w:rPr>
        <w:t xml:space="preserve"> </w:t>
      </w:r>
      <w:r w:rsidRPr="00A55DB1">
        <w:rPr>
          <w:sz w:val="18"/>
        </w:rPr>
        <w:t>AK</w:t>
      </w:r>
      <w:r w:rsidRPr="00A55DB1" w:rsidR="0030183B">
        <w:rPr>
          <w:sz w:val="18"/>
        </w:rPr>
        <w:t xml:space="preserve"> </w:t>
      </w:r>
      <w:r w:rsidRPr="00A55DB1">
        <w:rPr>
          <w:sz w:val="18"/>
        </w:rPr>
        <w:t>PARTİ’li</w:t>
      </w:r>
      <w:r w:rsidRPr="00A55DB1" w:rsidR="0030183B">
        <w:rPr>
          <w:sz w:val="18"/>
        </w:rPr>
        <w:t xml:space="preserve"> </w:t>
      </w:r>
      <w:r w:rsidRPr="00A55DB1">
        <w:rPr>
          <w:sz w:val="18"/>
        </w:rPr>
        <w:t>siyasetçilerin</w:t>
      </w:r>
      <w:r w:rsidRPr="00A55DB1" w:rsidR="0030183B">
        <w:rPr>
          <w:sz w:val="18"/>
        </w:rPr>
        <w:t xml:space="preserve"> </w:t>
      </w:r>
      <w:r w:rsidRPr="00A55DB1">
        <w:rPr>
          <w:sz w:val="18"/>
        </w:rPr>
        <w:t>depo</w:t>
      </w:r>
      <w:r w:rsidRPr="00A55DB1" w:rsidR="0030183B">
        <w:rPr>
          <w:sz w:val="18"/>
        </w:rPr>
        <w:t xml:space="preserve"> </w:t>
      </w:r>
      <w:r w:rsidRPr="00A55DB1">
        <w:rPr>
          <w:sz w:val="18"/>
        </w:rPr>
        <w:t>makamı</w:t>
      </w:r>
      <w:r w:rsidRPr="00A55DB1" w:rsidR="0030183B">
        <w:rPr>
          <w:sz w:val="18"/>
        </w:rPr>
        <w:t xml:space="preserve"> </w:t>
      </w:r>
      <w:r w:rsidRPr="00A55DB1">
        <w:rPr>
          <w:sz w:val="18"/>
        </w:rPr>
        <w:t>olmaktan</w:t>
      </w:r>
      <w:r w:rsidRPr="00A55DB1" w:rsidR="0030183B">
        <w:rPr>
          <w:sz w:val="18"/>
        </w:rPr>
        <w:t xml:space="preserve"> </w:t>
      </w:r>
      <w:r w:rsidRPr="00A55DB1">
        <w:rPr>
          <w:sz w:val="18"/>
        </w:rPr>
        <w:t>çıkarılmalıdır.</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r w:rsidRPr="00A55DB1">
        <w:rPr>
          <w:sz w:val="18"/>
        </w:rPr>
        <w:t>ÇAYKUR,</w:t>
      </w:r>
      <w:r w:rsidRPr="00A55DB1" w:rsidR="0030183B">
        <w:rPr>
          <w:sz w:val="18"/>
        </w:rPr>
        <w:t xml:space="preserve"> </w:t>
      </w:r>
      <w:r w:rsidRPr="00A55DB1">
        <w:rPr>
          <w:sz w:val="18"/>
        </w:rPr>
        <w:t>liyakat</w:t>
      </w:r>
      <w:r w:rsidRPr="00A55DB1" w:rsidR="0030183B">
        <w:rPr>
          <w:sz w:val="18"/>
        </w:rPr>
        <w:t xml:space="preserve"> </w:t>
      </w:r>
      <w:r w:rsidRPr="00A55DB1">
        <w:rPr>
          <w:sz w:val="18"/>
        </w:rPr>
        <w:t>sahibi</w:t>
      </w:r>
      <w:r w:rsidRPr="00A55DB1" w:rsidR="0030183B">
        <w:rPr>
          <w:sz w:val="18"/>
        </w:rPr>
        <w:t xml:space="preserve"> </w:t>
      </w:r>
      <w:r w:rsidRPr="00A55DB1">
        <w:rPr>
          <w:sz w:val="18"/>
        </w:rPr>
        <w:t>kişilere</w:t>
      </w:r>
      <w:r w:rsidRPr="00A55DB1" w:rsidR="0030183B">
        <w:rPr>
          <w:sz w:val="18"/>
        </w:rPr>
        <w:t xml:space="preserve"> </w:t>
      </w:r>
      <w:r w:rsidRPr="00A55DB1">
        <w:rPr>
          <w:sz w:val="18"/>
        </w:rPr>
        <w:t>emanet</w:t>
      </w:r>
      <w:r w:rsidRPr="00A55DB1" w:rsidR="0030183B">
        <w:rPr>
          <w:sz w:val="18"/>
        </w:rPr>
        <w:t xml:space="preserve"> </w:t>
      </w:r>
      <w:r w:rsidRPr="00A55DB1">
        <w:rPr>
          <w:sz w:val="18"/>
        </w:rPr>
        <w:t>edilmelidir</w:t>
      </w:r>
      <w:r w:rsidRPr="00A55DB1" w:rsidR="0030183B">
        <w:rPr>
          <w:sz w:val="18"/>
        </w:rPr>
        <w:t xml:space="preserve"> </w:t>
      </w:r>
      <w:r w:rsidRPr="00A55DB1">
        <w:rPr>
          <w:sz w:val="18"/>
        </w:rPr>
        <w:t>diyor,</w:t>
      </w:r>
      <w:r w:rsidRPr="00A55DB1" w:rsidR="0030183B">
        <w:rPr>
          <w:sz w:val="18"/>
        </w:rPr>
        <w:t xml:space="preserve"> </w:t>
      </w:r>
      <w:r w:rsidRPr="00A55DB1">
        <w:rPr>
          <w:sz w:val="18"/>
        </w:rPr>
        <w:t>Genel</w:t>
      </w:r>
      <w:r w:rsidRPr="00A55DB1" w:rsidR="0030183B">
        <w:rPr>
          <w:sz w:val="18"/>
        </w:rPr>
        <w:t xml:space="preserve"> </w:t>
      </w:r>
      <w:r w:rsidRPr="00A55DB1">
        <w:rPr>
          <w:sz w:val="18"/>
        </w:rPr>
        <w:t>Kurulu</w:t>
      </w:r>
      <w:r w:rsidRPr="00A55DB1" w:rsidR="0030183B">
        <w:rPr>
          <w:sz w:val="18"/>
        </w:rPr>
        <w:t xml:space="preserve"> </w:t>
      </w:r>
      <w:r w:rsidRPr="00A55DB1">
        <w:rPr>
          <w:sz w:val="18"/>
        </w:rPr>
        <w:t>saygıyla</w:t>
      </w:r>
      <w:r w:rsidRPr="00A55DB1" w:rsidR="0030183B">
        <w:rPr>
          <w:sz w:val="18"/>
        </w:rPr>
        <w:t xml:space="preserve"> </w:t>
      </w:r>
      <w:r w:rsidRPr="00A55DB1">
        <w:rPr>
          <w:sz w:val="18"/>
        </w:rPr>
        <w:t>selamlıyorum.</w:t>
      </w:r>
      <w:r w:rsidRPr="00A55DB1" w:rsidR="0030183B">
        <w:rPr>
          <w:sz w:val="18"/>
        </w:rPr>
        <w:t xml:space="preserve"> </w:t>
      </w:r>
      <w:r w:rsidRPr="00A55DB1">
        <w:rPr>
          <w:sz w:val="18"/>
        </w:rPr>
        <w:t>(İYİ</w:t>
      </w:r>
      <w:r w:rsidRPr="00A55DB1" w:rsidR="0030183B">
        <w:rPr>
          <w:sz w:val="18"/>
        </w:rPr>
        <w:t xml:space="preserve"> </w:t>
      </w:r>
      <w:r w:rsidRPr="00A55DB1">
        <w:rPr>
          <w:sz w:val="18"/>
        </w:rPr>
        <w:t>PARTİ</w:t>
      </w:r>
      <w:r w:rsidRPr="00A55DB1" w:rsidR="0030183B">
        <w:rPr>
          <w:sz w:val="18"/>
        </w:rPr>
        <w:t xml:space="preserve"> </w:t>
      </w:r>
      <w:r w:rsidRPr="00A55DB1">
        <w:rPr>
          <w:sz w:val="18"/>
        </w:rPr>
        <w:t>ve</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Önergeyi</w:t>
      </w:r>
      <w:r w:rsidRPr="00A55DB1" w:rsidR="0030183B">
        <w:rPr>
          <w:sz w:val="18"/>
        </w:rPr>
        <w:t xml:space="preserve"> </w:t>
      </w:r>
      <w:r w:rsidRPr="00A55DB1">
        <w:rPr>
          <w:sz w:val="18"/>
        </w:rPr>
        <w:t>oylarınıza</w:t>
      </w:r>
      <w:r w:rsidRPr="00A55DB1" w:rsidR="0030183B">
        <w:rPr>
          <w:sz w:val="18"/>
        </w:rPr>
        <w:t xml:space="preserve"> </w:t>
      </w:r>
      <w:r w:rsidRPr="00A55DB1">
        <w:rPr>
          <w:sz w:val="18"/>
        </w:rPr>
        <w:t>sunuyorum:</w:t>
      </w:r>
      <w:r w:rsidRPr="00A55DB1" w:rsidR="0030183B">
        <w:rPr>
          <w:sz w:val="18"/>
        </w:rPr>
        <w:t xml:space="preserve"> </w:t>
      </w:r>
      <w:r w:rsidRPr="00A55DB1">
        <w:rPr>
          <w:sz w:val="18"/>
        </w:rPr>
        <w:t>Kabul</w:t>
      </w:r>
      <w:r w:rsidRPr="00A55DB1" w:rsidR="0030183B">
        <w:rPr>
          <w:sz w:val="18"/>
        </w:rPr>
        <w:t xml:space="preserve"> </w:t>
      </w:r>
      <w:r w:rsidRPr="00A55DB1">
        <w:rPr>
          <w:sz w:val="18"/>
        </w:rPr>
        <w:t>edenler…</w:t>
      </w:r>
      <w:r w:rsidRPr="00A55DB1" w:rsidR="0030183B">
        <w:rPr>
          <w:sz w:val="18"/>
        </w:rPr>
        <w:t xml:space="preserve"> </w:t>
      </w:r>
      <w:r w:rsidRPr="00A55DB1">
        <w:rPr>
          <w:sz w:val="18"/>
        </w:rPr>
        <w:t>Kabul</w:t>
      </w:r>
      <w:r w:rsidRPr="00A55DB1" w:rsidR="0030183B">
        <w:rPr>
          <w:sz w:val="18"/>
        </w:rPr>
        <w:t xml:space="preserve"> </w:t>
      </w:r>
      <w:r w:rsidRPr="00A55DB1">
        <w:rPr>
          <w:sz w:val="18"/>
        </w:rPr>
        <w:t>etmeyenler…</w:t>
      </w:r>
      <w:r w:rsidRPr="00A55DB1" w:rsidR="0030183B">
        <w:rPr>
          <w:sz w:val="18"/>
        </w:rPr>
        <w:t xml:space="preserve"> </w:t>
      </w:r>
      <w:r w:rsidRPr="00A55DB1">
        <w:rPr>
          <w:sz w:val="18"/>
        </w:rPr>
        <w:t>Kabul</w:t>
      </w:r>
      <w:r w:rsidRPr="00A55DB1" w:rsidR="0030183B">
        <w:rPr>
          <w:sz w:val="18"/>
        </w:rPr>
        <w:t xml:space="preserve"> </w:t>
      </w:r>
      <w:r w:rsidRPr="00A55DB1">
        <w:rPr>
          <w:sz w:val="18"/>
        </w:rPr>
        <w:t>edilmemiştir.</w:t>
      </w:r>
    </w:p>
    <w:p w:rsidRPr="00A55DB1" w:rsidR="00286344" w:rsidP="00A55DB1" w:rsidRDefault="00286344">
      <w:pPr>
        <w:pStyle w:val="GENELKURUL"/>
        <w:spacing w:line="240" w:lineRule="auto"/>
        <w:rPr>
          <w:sz w:val="18"/>
        </w:rPr>
      </w:pPr>
      <w:r w:rsidRPr="00A55DB1">
        <w:rPr>
          <w:sz w:val="18"/>
        </w:rPr>
        <w:t>Diğer</w:t>
      </w:r>
      <w:r w:rsidRPr="00A55DB1" w:rsidR="0030183B">
        <w:rPr>
          <w:sz w:val="18"/>
        </w:rPr>
        <w:t xml:space="preserve"> </w:t>
      </w:r>
      <w:r w:rsidRPr="00A55DB1">
        <w:rPr>
          <w:sz w:val="18"/>
        </w:rPr>
        <w:t>önergeyi</w:t>
      </w:r>
      <w:r w:rsidRPr="00A55DB1" w:rsidR="0030183B">
        <w:rPr>
          <w:sz w:val="18"/>
        </w:rPr>
        <w:t xml:space="preserve"> </w:t>
      </w:r>
      <w:r w:rsidRPr="00A55DB1">
        <w:rPr>
          <w:sz w:val="18"/>
        </w:rPr>
        <w:t>okutuyorum:</w:t>
      </w:r>
      <w:r w:rsidRPr="00A55DB1" w:rsidR="0030183B">
        <w:rPr>
          <w:sz w:val="18"/>
        </w:rPr>
        <w:t xml:space="preserve"> </w:t>
      </w:r>
    </w:p>
    <w:p w:rsidRPr="00A55DB1" w:rsidR="00286344" w:rsidP="00A55DB1" w:rsidRDefault="00286344">
      <w:pPr>
        <w:pStyle w:val="GENELKURUL"/>
        <w:spacing w:line="240" w:lineRule="auto"/>
        <w:ind w:firstLine="811"/>
        <w:jc w:val="center"/>
        <w:rPr>
          <w:sz w:val="18"/>
        </w:rPr>
      </w:pPr>
      <w:r w:rsidRPr="00A55DB1">
        <w:rPr>
          <w:sz w:val="18"/>
        </w:rPr>
        <w:t>Türkiye</w:t>
      </w:r>
      <w:r w:rsidRPr="00A55DB1" w:rsidR="0030183B">
        <w:rPr>
          <w:sz w:val="18"/>
        </w:rPr>
        <w:t xml:space="preserve"> </w:t>
      </w:r>
      <w:r w:rsidRPr="00A55DB1">
        <w:rPr>
          <w:sz w:val="18"/>
        </w:rPr>
        <w:t>Büyük</w:t>
      </w:r>
      <w:r w:rsidRPr="00A55DB1" w:rsidR="0030183B">
        <w:rPr>
          <w:sz w:val="18"/>
        </w:rPr>
        <w:t xml:space="preserve"> </w:t>
      </w:r>
      <w:r w:rsidRPr="00A55DB1">
        <w:rPr>
          <w:sz w:val="18"/>
        </w:rPr>
        <w:t>Millet</w:t>
      </w:r>
      <w:r w:rsidRPr="00A55DB1" w:rsidR="0030183B">
        <w:rPr>
          <w:sz w:val="18"/>
        </w:rPr>
        <w:t xml:space="preserve"> </w:t>
      </w:r>
      <w:r w:rsidRPr="00A55DB1">
        <w:rPr>
          <w:sz w:val="18"/>
        </w:rPr>
        <w:t>Meclisi</w:t>
      </w:r>
      <w:r w:rsidRPr="00A55DB1" w:rsidR="0030183B">
        <w:rPr>
          <w:sz w:val="18"/>
        </w:rPr>
        <w:t xml:space="preserve"> </w:t>
      </w:r>
      <w:r w:rsidRPr="00A55DB1">
        <w:rPr>
          <w:sz w:val="18"/>
        </w:rPr>
        <w:t>Başkanlığına</w:t>
      </w:r>
    </w:p>
    <w:p w:rsidRPr="00A55DB1" w:rsidR="00286344" w:rsidP="00A55DB1" w:rsidRDefault="00286344">
      <w:pPr>
        <w:pStyle w:val="GENELKURUL"/>
        <w:spacing w:line="240" w:lineRule="auto"/>
        <w:rPr>
          <w:sz w:val="18"/>
        </w:rPr>
      </w:pPr>
      <w:r w:rsidRPr="00A55DB1">
        <w:rPr>
          <w:sz w:val="18"/>
        </w:rPr>
        <w:t>Görüşülmekte</w:t>
      </w:r>
      <w:r w:rsidRPr="00A55DB1" w:rsidR="0030183B">
        <w:rPr>
          <w:sz w:val="18"/>
        </w:rPr>
        <w:t xml:space="preserve"> </w:t>
      </w:r>
      <w:r w:rsidRPr="00A55DB1">
        <w:rPr>
          <w:sz w:val="18"/>
        </w:rPr>
        <w:t>olan</w:t>
      </w:r>
      <w:r w:rsidRPr="00A55DB1" w:rsidR="0030183B">
        <w:rPr>
          <w:sz w:val="18"/>
        </w:rPr>
        <w:t xml:space="preserve"> </w:t>
      </w:r>
      <w:r w:rsidRPr="00A55DB1">
        <w:rPr>
          <w:sz w:val="18"/>
        </w:rPr>
        <w:t>174</w:t>
      </w:r>
      <w:r w:rsidRPr="00A55DB1" w:rsidR="0030183B">
        <w:rPr>
          <w:sz w:val="18"/>
        </w:rPr>
        <w:t xml:space="preserve"> </w:t>
      </w:r>
      <w:r w:rsidRPr="00A55DB1">
        <w:rPr>
          <w:sz w:val="18"/>
        </w:rPr>
        <w:t>sıra</w:t>
      </w:r>
      <w:r w:rsidRPr="00A55DB1" w:rsidR="0030183B">
        <w:rPr>
          <w:sz w:val="18"/>
        </w:rPr>
        <w:t xml:space="preserve"> </w:t>
      </w:r>
      <w:r w:rsidRPr="00A55DB1">
        <w:rPr>
          <w:sz w:val="18"/>
        </w:rPr>
        <w:t>sayılı</w:t>
      </w:r>
      <w:r w:rsidRPr="00A55DB1" w:rsidR="0030183B">
        <w:rPr>
          <w:sz w:val="18"/>
        </w:rPr>
        <w:t xml:space="preserve"> </w:t>
      </w:r>
      <w:r w:rsidRPr="00A55DB1">
        <w:rPr>
          <w:sz w:val="18"/>
        </w:rPr>
        <w:t>Kanun</w:t>
      </w:r>
      <w:r w:rsidRPr="00A55DB1" w:rsidR="0030183B">
        <w:rPr>
          <w:sz w:val="18"/>
        </w:rPr>
        <w:t xml:space="preserve"> </w:t>
      </w:r>
      <w:r w:rsidRPr="00A55DB1">
        <w:rPr>
          <w:sz w:val="18"/>
        </w:rPr>
        <w:t>Teklifi’nin</w:t>
      </w:r>
      <w:r w:rsidRPr="00A55DB1" w:rsidR="0030183B">
        <w:rPr>
          <w:sz w:val="18"/>
        </w:rPr>
        <w:t xml:space="preserve"> </w:t>
      </w:r>
      <w:r w:rsidRPr="00A55DB1">
        <w:rPr>
          <w:sz w:val="18"/>
        </w:rPr>
        <w:t>14’üncü</w:t>
      </w:r>
      <w:r w:rsidRPr="00A55DB1" w:rsidR="0030183B">
        <w:rPr>
          <w:sz w:val="18"/>
        </w:rPr>
        <w:t xml:space="preserve"> </w:t>
      </w:r>
      <w:r w:rsidRPr="00A55DB1">
        <w:rPr>
          <w:sz w:val="18"/>
        </w:rPr>
        <w:t>maddesinin</w:t>
      </w:r>
      <w:r w:rsidRPr="00A55DB1" w:rsidR="0030183B">
        <w:rPr>
          <w:sz w:val="18"/>
        </w:rPr>
        <w:t xml:space="preserve"> </w:t>
      </w:r>
      <w:r w:rsidRPr="00A55DB1">
        <w:rPr>
          <w:sz w:val="18"/>
        </w:rPr>
        <w:t>aşağıdaki</w:t>
      </w:r>
      <w:r w:rsidRPr="00A55DB1" w:rsidR="0030183B">
        <w:rPr>
          <w:sz w:val="18"/>
        </w:rPr>
        <w:t xml:space="preserve"> </w:t>
      </w:r>
      <w:r w:rsidRPr="00A55DB1">
        <w:rPr>
          <w:sz w:val="18"/>
        </w:rPr>
        <w:t>şekilde</w:t>
      </w:r>
      <w:r w:rsidRPr="00A55DB1" w:rsidR="0030183B">
        <w:rPr>
          <w:sz w:val="18"/>
        </w:rPr>
        <w:t xml:space="preserve"> </w:t>
      </w:r>
      <w:r w:rsidRPr="00A55DB1">
        <w:rPr>
          <w:sz w:val="18"/>
        </w:rPr>
        <w:t>değiştirilmesini</w:t>
      </w:r>
      <w:r w:rsidRPr="00A55DB1" w:rsidR="0030183B">
        <w:rPr>
          <w:sz w:val="18"/>
        </w:rPr>
        <w:t xml:space="preserve"> </w:t>
      </w:r>
      <w:r w:rsidRPr="00A55DB1">
        <w:rPr>
          <w:sz w:val="18"/>
        </w:rPr>
        <w:t>arz</w:t>
      </w:r>
      <w:r w:rsidRPr="00A55DB1" w:rsidR="0030183B">
        <w:rPr>
          <w:sz w:val="18"/>
        </w:rPr>
        <w:t xml:space="preserve"> </w:t>
      </w:r>
      <w:r w:rsidRPr="00A55DB1">
        <w:rPr>
          <w:sz w:val="18"/>
        </w:rPr>
        <w:t>ve</w:t>
      </w:r>
      <w:r w:rsidRPr="00A55DB1" w:rsidR="0030183B">
        <w:rPr>
          <w:sz w:val="18"/>
        </w:rPr>
        <w:t xml:space="preserve"> </w:t>
      </w:r>
      <w:r w:rsidRPr="00A55DB1">
        <w:rPr>
          <w:sz w:val="18"/>
        </w:rPr>
        <w:t>teklif</w:t>
      </w:r>
      <w:r w:rsidRPr="00A55DB1" w:rsidR="0030183B">
        <w:rPr>
          <w:sz w:val="18"/>
        </w:rPr>
        <w:t xml:space="preserve"> </w:t>
      </w:r>
      <w:r w:rsidRPr="00A55DB1">
        <w:rPr>
          <w:sz w:val="18"/>
        </w:rPr>
        <w:t>ederiz.</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“Yönetmelik</w:t>
      </w:r>
    </w:p>
    <w:p w:rsidRPr="00A55DB1" w:rsidR="00286344" w:rsidP="00A55DB1" w:rsidRDefault="00286344">
      <w:pPr>
        <w:pStyle w:val="GENELKURUL"/>
        <w:spacing w:line="240" w:lineRule="auto"/>
        <w:rPr>
          <w:sz w:val="18"/>
        </w:rPr>
      </w:pPr>
      <w:r w:rsidRPr="00A55DB1">
        <w:rPr>
          <w:sz w:val="18"/>
        </w:rPr>
        <w:t>MADDE</w:t>
      </w:r>
      <w:r w:rsidRPr="00A55DB1" w:rsidR="0030183B">
        <w:rPr>
          <w:sz w:val="18"/>
        </w:rPr>
        <w:t xml:space="preserve"> </w:t>
      </w:r>
      <w:r w:rsidRPr="00A55DB1">
        <w:rPr>
          <w:sz w:val="18"/>
        </w:rPr>
        <w:t>14-</w:t>
      </w:r>
      <w:r w:rsidRPr="00A55DB1" w:rsidR="0030183B">
        <w:rPr>
          <w:sz w:val="18"/>
        </w:rPr>
        <w:t xml:space="preserve"> </w:t>
      </w:r>
      <w:r w:rsidRPr="00A55DB1">
        <w:rPr>
          <w:sz w:val="18"/>
        </w:rPr>
        <w:t>(1)</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bekçilerinin</w:t>
      </w:r>
      <w:r w:rsidRPr="00A55DB1" w:rsidR="0030183B">
        <w:rPr>
          <w:sz w:val="18"/>
        </w:rPr>
        <w:t xml:space="preserve"> </w:t>
      </w:r>
      <w:r w:rsidRPr="00A55DB1">
        <w:rPr>
          <w:sz w:val="18"/>
        </w:rPr>
        <w:t>çalışma</w:t>
      </w:r>
      <w:r w:rsidRPr="00A55DB1" w:rsidR="0030183B">
        <w:rPr>
          <w:sz w:val="18"/>
        </w:rPr>
        <w:t xml:space="preserve"> </w:t>
      </w:r>
      <w:r w:rsidRPr="00A55DB1">
        <w:rPr>
          <w:sz w:val="18"/>
        </w:rPr>
        <w:t>usul</w:t>
      </w:r>
      <w:r w:rsidRPr="00A55DB1" w:rsidR="0030183B">
        <w:rPr>
          <w:sz w:val="18"/>
        </w:rPr>
        <w:t xml:space="preserve"> </w:t>
      </w:r>
      <w:r w:rsidRPr="00A55DB1">
        <w:rPr>
          <w:sz w:val="18"/>
        </w:rPr>
        <w:t>ve</w:t>
      </w:r>
      <w:r w:rsidRPr="00A55DB1" w:rsidR="0030183B">
        <w:rPr>
          <w:sz w:val="18"/>
        </w:rPr>
        <w:t xml:space="preserve"> </w:t>
      </w:r>
      <w:r w:rsidRPr="00A55DB1">
        <w:rPr>
          <w:sz w:val="18"/>
        </w:rPr>
        <w:t>esasları,</w:t>
      </w:r>
      <w:r w:rsidRPr="00A55DB1" w:rsidR="0030183B">
        <w:rPr>
          <w:sz w:val="18"/>
        </w:rPr>
        <w:t xml:space="preserve"> </w:t>
      </w:r>
      <w:r w:rsidRPr="00A55DB1">
        <w:rPr>
          <w:sz w:val="18"/>
        </w:rPr>
        <w:t>alacakları</w:t>
      </w:r>
      <w:r w:rsidRPr="00A55DB1" w:rsidR="0030183B">
        <w:rPr>
          <w:sz w:val="18"/>
        </w:rPr>
        <w:t xml:space="preserve"> </w:t>
      </w:r>
      <w:r w:rsidRPr="00A55DB1">
        <w:rPr>
          <w:sz w:val="18"/>
        </w:rPr>
        <w:t>meslek</w:t>
      </w:r>
      <w:r w:rsidRPr="00A55DB1" w:rsidR="0030183B">
        <w:rPr>
          <w:sz w:val="18"/>
        </w:rPr>
        <w:t xml:space="preserve"> </w:t>
      </w:r>
      <w:r w:rsidRPr="00A55DB1">
        <w:rPr>
          <w:sz w:val="18"/>
        </w:rPr>
        <w:t>içi</w:t>
      </w:r>
      <w:r w:rsidRPr="00A55DB1" w:rsidR="0030183B">
        <w:rPr>
          <w:sz w:val="18"/>
        </w:rPr>
        <w:t xml:space="preserve"> </w:t>
      </w:r>
      <w:r w:rsidRPr="00A55DB1">
        <w:rPr>
          <w:sz w:val="18"/>
        </w:rPr>
        <w:t>eğitim,</w:t>
      </w:r>
      <w:r w:rsidRPr="00A55DB1" w:rsidR="0030183B">
        <w:rPr>
          <w:sz w:val="18"/>
        </w:rPr>
        <w:t xml:space="preserve"> </w:t>
      </w:r>
      <w:r w:rsidRPr="00A55DB1">
        <w:rPr>
          <w:sz w:val="18"/>
        </w:rPr>
        <w:t>giyecekleri</w:t>
      </w:r>
      <w:r w:rsidRPr="00A55DB1" w:rsidR="0030183B">
        <w:rPr>
          <w:sz w:val="18"/>
        </w:rPr>
        <w:t xml:space="preserve"> </w:t>
      </w:r>
      <w:r w:rsidRPr="00A55DB1">
        <w:rPr>
          <w:sz w:val="18"/>
        </w:rPr>
        <w:t>kıyafet</w:t>
      </w:r>
      <w:r w:rsidRPr="00A55DB1" w:rsidR="0030183B">
        <w:rPr>
          <w:sz w:val="18"/>
        </w:rPr>
        <w:t xml:space="preserve"> </w:t>
      </w:r>
      <w:r w:rsidRPr="00A55DB1">
        <w:rPr>
          <w:sz w:val="18"/>
        </w:rPr>
        <w:t>ve</w:t>
      </w:r>
      <w:r w:rsidRPr="00A55DB1" w:rsidR="0030183B">
        <w:rPr>
          <w:sz w:val="18"/>
        </w:rPr>
        <w:t xml:space="preserve"> </w:t>
      </w:r>
      <w:r w:rsidRPr="00A55DB1">
        <w:rPr>
          <w:sz w:val="18"/>
        </w:rPr>
        <w:t>görevde</w:t>
      </w:r>
      <w:r w:rsidRPr="00A55DB1" w:rsidR="0030183B">
        <w:rPr>
          <w:sz w:val="18"/>
        </w:rPr>
        <w:t xml:space="preserve"> </w:t>
      </w:r>
      <w:r w:rsidRPr="00A55DB1">
        <w:rPr>
          <w:sz w:val="18"/>
        </w:rPr>
        <w:t>kullanacakları</w:t>
      </w:r>
      <w:r w:rsidRPr="00A55DB1" w:rsidR="0030183B">
        <w:rPr>
          <w:sz w:val="18"/>
        </w:rPr>
        <w:t xml:space="preserve"> </w:t>
      </w:r>
      <w:r w:rsidRPr="00A55DB1">
        <w:rPr>
          <w:sz w:val="18"/>
        </w:rPr>
        <w:t>teçhizatlar</w:t>
      </w:r>
      <w:r w:rsidRPr="00A55DB1" w:rsidR="0030183B">
        <w:rPr>
          <w:sz w:val="18"/>
        </w:rPr>
        <w:t xml:space="preserve"> </w:t>
      </w:r>
      <w:r w:rsidRPr="00A55DB1">
        <w:rPr>
          <w:sz w:val="18"/>
        </w:rPr>
        <w:t>ile</w:t>
      </w:r>
      <w:r w:rsidRPr="00A55DB1" w:rsidR="0030183B">
        <w:rPr>
          <w:sz w:val="18"/>
        </w:rPr>
        <w:t xml:space="preserve"> </w:t>
      </w:r>
      <w:r w:rsidRPr="00A55DB1">
        <w:rPr>
          <w:sz w:val="18"/>
        </w:rPr>
        <w:t>bu</w:t>
      </w:r>
      <w:r w:rsidRPr="00A55DB1" w:rsidR="0030183B">
        <w:rPr>
          <w:sz w:val="18"/>
        </w:rPr>
        <w:t xml:space="preserve"> </w:t>
      </w:r>
      <w:r w:rsidRPr="00A55DB1">
        <w:rPr>
          <w:sz w:val="18"/>
        </w:rPr>
        <w:t>Kanunun</w:t>
      </w:r>
      <w:r w:rsidRPr="00A55DB1" w:rsidR="0030183B">
        <w:rPr>
          <w:sz w:val="18"/>
        </w:rPr>
        <w:t xml:space="preserve"> </w:t>
      </w:r>
      <w:r w:rsidRPr="00A55DB1">
        <w:rPr>
          <w:sz w:val="18"/>
        </w:rPr>
        <w:t>uygulanmasına</w:t>
      </w:r>
      <w:r w:rsidRPr="00A55DB1" w:rsidR="0030183B">
        <w:rPr>
          <w:sz w:val="18"/>
        </w:rPr>
        <w:t xml:space="preserve"> </w:t>
      </w:r>
      <w:r w:rsidRPr="00A55DB1">
        <w:rPr>
          <w:sz w:val="18"/>
        </w:rPr>
        <w:t>ilişkin</w:t>
      </w:r>
      <w:r w:rsidRPr="00A55DB1" w:rsidR="0030183B">
        <w:rPr>
          <w:sz w:val="18"/>
        </w:rPr>
        <w:t xml:space="preserve"> </w:t>
      </w:r>
      <w:r w:rsidRPr="00A55DB1">
        <w:rPr>
          <w:sz w:val="18"/>
        </w:rPr>
        <w:t>diğer</w:t>
      </w:r>
      <w:r w:rsidRPr="00A55DB1" w:rsidR="0030183B">
        <w:rPr>
          <w:sz w:val="18"/>
        </w:rPr>
        <w:t xml:space="preserve"> </w:t>
      </w:r>
      <w:r w:rsidRPr="00A55DB1">
        <w:rPr>
          <w:sz w:val="18"/>
        </w:rPr>
        <w:t>hususlar</w:t>
      </w:r>
      <w:r w:rsidRPr="00A55DB1" w:rsidR="0030183B">
        <w:rPr>
          <w:sz w:val="18"/>
        </w:rPr>
        <w:t xml:space="preserve"> </w:t>
      </w:r>
      <w:r w:rsidRPr="00A55DB1">
        <w:rPr>
          <w:sz w:val="18"/>
        </w:rPr>
        <w:t>İçişleri</w:t>
      </w:r>
      <w:r w:rsidRPr="00A55DB1" w:rsidR="0030183B">
        <w:rPr>
          <w:sz w:val="18"/>
        </w:rPr>
        <w:t xml:space="preserve"> </w:t>
      </w:r>
      <w:r w:rsidRPr="00A55DB1">
        <w:rPr>
          <w:sz w:val="18"/>
        </w:rPr>
        <w:t>Bakanlığınca</w:t>
      </w:r>
      <w:r w:rsidRPr="00A55DB1" w:rsidR="0030183B">
        <w:rPr>
          <w:sz w:val="18"/>
        </w:rPr>
        <w:t xml:space="preserve"> </w:t>
      </w:r>
      <w:r w:rsidRPr="00A55DB1">
        <w:rPr>
          <w:sz w:val="18"/>
        </w:rPr>
        <w:t>çıkarılan</w:t>
      </w:r>
      <w:r w:rsidRPr="00A55DB1" w:rsidR="0030183B">
        <w:rPr>
          <w:sz w:val="18"/>
        </w:rPr>
        <w:t xml:space="preserve"> </w:t>
      </w:r>
      <w:r w:rsidRPr="00A55DB1">
        <w:rPr>
          <w:sz w:val="18"/>
        </w:rPr>
        <w:t>yönetmelikle</w:t>
      </w:r>
      <w:r w:rsidRPr="00A55DB1" w:rsidR="0030183B">
        <w:rPr>
          <w:sz w:val="18"/>
        </w:rPr>
        <w:t xml:space="preserve"> </w:t>
      </w:r>
      <w:r w:rsidRPr="00A55DB1">
        <w:rPr>
          <w:sz w:val="18"/>
        </w:rPr>
        <w:t>belirlenir.”</w:t>
      </w:r>
    </w:p>
    <w:p w:rsidRPr="00A55DB1" w:rsidR="00286344" w:rsidP="00A55DB1" w:rsidRDefault="003B6CE6">
      <w:pPr>
        <w:pStyle w:val="3LMZA"/>
        <w:spacing w:line="240" w:lineRule="auto"/>
        <w:rPr>
          <w:sz w:val="18"/>
        </w:rPr>
      </w:pPr>
      <w:r w:rsidRPr="00A55DB1">
        <w:rPr>
          <w:sz w:val="18"/>
        </w:rPr>
        <w:tab/>
      </w:r>
      <w:r w:rsidRPr="00A55DB1" w:rsidR="00286344">
        <w:rPr>
          <w:sz w:val="18"/>
        </w:rPr>
        <w:t>Mehmet</w:t>
      </w:r>
      <w:r w:rsidRPr="00A55DB1" w:rsidR="0030183B">
        <w:rPr>
          <w:sz w:val="18"/>
        </w:rPr>
        <w:t xml:space="preserve"> </w:t>
      </w:r>
      <w:r w:rsidRPr="00A55DB1" w:rsidR="00286344">
        <w:rPr>
          <w:sz w:val="18"/>
        </w:rPr>
        <w:t>Muş</w:t>
      </w:r>
      <w:r w:rsidRPr="00A55DB1" w:rsidR="00286344">
        <w:rPr>
          <w:sz w:val="18"/>
        </w:rPr>
        <w:tab/>
        <w:t>Muhammed</w:t>
      </w:r>
      <w:r w:rsidRPr="00A55DB1" w:rsidR="0030183B">
        <w:rPr>
          <w:sz w:val="18"/>
        </w:rPr>
        <w:t xml:space="preserve"> </w:t>
      </w:r>
      <w:r w:rsidRPr="00A55DB1" w:rsidR="00286344">
        <w:rPr>
          <w:sz w:val="18"/>
        </w:rPr>
        <w:t>Levent</w:t>
      </w:r>
      <w:r w:rsidRPr="00A55DB1" w:rsidR="0030183B">
        <w:rPr>
          <w:sz w:val="18"/>
        </w:rPr>
        <w:t xml:space="preserve"> </w:t>
      </w:r>
      <w:r w:rsidRPr="00A55DB1" w:rsidR="00286344">
        <w:rPr>
          <w:sz w:val="18"/>
        </w:rPr>
        <w:t>Bülbül</w:t>
      </w:r>
      <w:r w:rsidRPr="00A55DB1" w:rsidR="00286344">
        <w:rPr>
          <w:sz w:val="18"/>
        </w:rPr>
        <w:tab/>
        <w:t>Mehmet</w:t>
      </w:r>
      <w:r w:rsidRPr="00A55DB1" w:rsidR="0030183B">
        <w:rPr>
          <w:sz w:val="18"/>
        </w:rPr>
        <w:t xml:space="preserve"> </w:t>
      </w:r>
      <w:r w:rsidRPr="00A55DB1" w:rsidR="00286344">
        <w:rPr>
          <w:sz w:val="18"/>
        </w:rPr>
        <w:t>Doğan</w:t>
      </w:r>
      <w:r w:rsidRPr="00A55DB1" w:rsidR="0030183B">
        <w:rPr>
          <w:sz w:val="18"/>
        </w:rPr>
        <w:t xml:space="preserve"> </w:t>
      </w:r>
      <w:r w:rsidRPr="00A55DB1" w:rsidR="00286344">
        <w:rPr>
          <w:sz w:val="18"/>
        </w:rPr>
        <w:t>Kubat</w:t>
      </w:r>
    </w:p>
    <w:p w:rsidRPr="00A55DB1" w:rsidR="00286344" w:rsidP="00A55DB1" w:rsidRDefault="003B6CE6">
      <w:pPr>
        <w:pStyle w:val="3LMZA"/>
        <w:spacing w:line="240" w:lineRule="auto"/>
        <w:rPr>
          <w:sz w:val="18"/>
        </w:rPr>
      </w:pPr>
      <w:r w:rsidRPr="00A55DB1">
        <w:rPr>
          <w:sz w:val="18"/>
        </w:rPr>
        <w:tab/>
      </w:r>
      <w:r w:rsidRPr="00A55DB1" w:rsidR="00286344">
        <w:rPr>
          <w:sz w:val="18"/>
        </w:rPr>
        <w:t>İstanbul</w:t>
      </w:r>
      <w:r w:rsidRPr="00A55DB1" w:rsidR="00286344">
        <w:rPr>
          <w:sz w:val="18"/>
        </w:rPr>
        <w:tab/>
        <w:t>Sakarya</w:t>
      </w:r>
      <w:r w:rsidRPr="00A55DB1" w:rsidR="00286344">
        <w:rPr>
          <w:sz w:val="18"/>
        </w:rPr>
        <w:tab/>
        <w:t>İstanbul</w:t>
      </w:r>
    </w:p>
    <w:p w:rsidRPr="00A55DB1" w:rsidR="00286344" w:rsidP="00A55DB1" w:rsidRDefault="003B6CE6">
      <w:pPr>
        <w:pStyle w:val="3LMZA"/>
        <w:spacing w:line="240" w:lineRule="auto"/>
        <w:rPr>
          <w:sz w:val="18"/>
        </w:rPr>
      </w:pPr>
      <w:r w:rsidRPr="00A55DB1">
        <w:rPr>
          <w:sz w:val="18"/>
        </w:rPr>
        <w:tab/>
      </w:r>
      <w:r w:rsidRPr="00A55DB1" w:rsidR="00286344">
        <w:rPr>
          <w:sz w:val="18"/>
        </w:rPr>
        <w:t>Bekir</w:t>
      </w:r>
      <w:r w:rsidRPr="00A55DB1" w:rsidR="0030183B">
        <w:rPr>
          <w:sz w:val="18"/>
        </w:rPr>
        <w:t xml:space="preserve"> </w:t>
      </w:r>
      <w:r w:rsidRPr="00A55DB1" w:rsidR="00286344">
        <w:rPr>
          <w:sz w:val="18"/>
        </w:rPr>
        <w:t>Kuvvet</w:t>
      </w:r>
      <w:r w:rsidRPr="00A55DB1" w:rsidR="0030183B">
        <w:rPr>
          <w:sz w:val="18"/>
        </w:rPr>
        <w:t xml:space="preserve"> </w:t>
      </w:r>
      <w:r w:rsidRPr="00A55DB1" w:rsidR="00286344">
        <w:rPr>
          <w:sz w:val="18"/>
        </w:rPr>
        <w:t>Erim</w:t>
      </w:r>
      <w:r w:rsidRPr="00A55DB1" w:rsidR="00286344">
        <w:rPr>
          <w:sz w:val="18"/>
        </w:rPr>
        <w:tab/>
        <w:t>Bahar</w:t>
      </w:r>
      <w:r w:rsidRPr="00A55DB1" w:rsidR="0030183B">
        <w:rPr>
          <w:sz w:val="18"/>
        </w:rPr>
        <w:t xml:space="preserve"> </w:t>
      </w:r>
      <w:r w:rsidRPr="00A55DB1" w:rsidR="00286344">
        <w:rPr>
          <w:sz w:val="18"/>
        </w:rPr>
        <w:t>Ayvazoğlu</w:t>
      </w:r>
      <w:r w:rsidRPr="00A55DB1" w:rsidR="00286344">
        <w:rPr>
          <w:sz w:val="18"/>
        </w:rPr>
        <w:tab/>
        <w:t>Semiha</w:t>
      </w:r>
      <w:r w:rsidRPr="00A55DB1" w:rsidR="0030183B">
        <w:rPr>
          <w:sz w:val="18"/>
        </w:rPr>
        <w:t xml:space="preserve"> </w:t>
      </w:r>
      <w:r w:rsidRPr="00A55DB1" w:rsidR="00286344">
        <w:rPr>
          <w:sz w:val="18"/>
        </w:rPr>
        <w:t>Ekinci</w:t>
      </w:r>
    </w:p>
    <w:p w:rsidRPr="00A55DB1" w:rsidR="00286344" w:rsidP="00A55DB1" w:rsidRDefault="00286344">
      <w:pPr>
        <w:pStyle w:val="3LMZA"/>
        <w:spacing w:line="240" w:lineRule="auto"/>
        <w:rPr>
          <w:sz w:val="18"/>
        </w:rPr>
      </w:pPr>
      <w:r w:rsidRPr="00A55DB1">
        <w:rPr>
          <w:sz w:val="18"/>
        </w:rPr>
        <w:tab/>
        <w:t>Aydın</w:t>
      </w:r>
      <w:r w:rsidRPr="00A55DB1">
        <w:rPr>
          <w:sz w:val="18"/>
        </w:rPr>
        <w:tab/>
        <w:t>Trabzon</w:t>
      </w:r>
      <w:r w:rsidRPr="00A55DB1">
        <w:rPr>
          <w:sz w:val="18"/>
        </w:rPr>
        <w:tab/>
        <w:t>Sivas</w:t>
      </w:r>
    </w:p>
    <w:p w:rsidRPr="00A55DB1" w:rsidR="00286344" w:rsidP="00A55DB1" w:rsidRDefault="003B6CE6">
      <w:pPr>
        <w:pStyle w:val="3LMZA"/>
        <w:spacing w:line="240" w:lineRule="auto"/>
        <w:rPr>
          <w:sz w:val="18"/>
        </w:rPr>
      </w:pPr>
      <w:r w:rsidRPr="00A55DB1">
        <w:rPr>
          <w:sz w:val="18"/>
        </w:rPr>
        <w:tab/>
      </w:r>
      <w:r w:rsidRPr="00A55DB1" w:rsidR="00286344">
        <w:rPr>
          <w:sz w:val="18"/>
        </w:rPr>
        <w:t>Metin</w:t>
      </w:r>
      <w:r w:rsidRPr="00A55DB1" w:rsidR="0030183B">
        <w:rPr>
          <w:sz w:val="18"/>
        </w:rPr>
        <w:t xml:space="preserve"> </w:t>
      </w:r>
      <w:r w:rsidRPr="00A55DB1" w:rsidR="00286344">
        <w:rPr>
          <w:sz w:val="18"/>
        </w:rPr>
        <w:t>Gündoğdu</w:t>
      </w:r>
      <w:r w:rsidRPr="00A55DB1" w:rsidR="00286344">
        <w:rPr>
          <w:sz w:val="18"/>
        </w:rPr>
        <w:tab/>
        <w:t>Orhan</w:t>
      </w:r>
      <w:r w:rsidRPr="00A55DB1" w:rsidR="0030183B">
        <w:rPr>
          <w:sz w:val="18"/>
        </w:rPr>
        <w:t xml:space="preserve"> </w:t>
      </w:r>
      <w:r w:rsidRPr="00A55DB1" w:rsidR="00286344">
        <w:rPr>
          <w:sz w:val="18"/>
        </w:rPr>
        <w:t>Yegin</w:t>
      </w:r>
    </w:p>
    <w:p w:rsidRPr="00A55DB1" w:rsidR="00286344" w:rsidP="00A55DB1" w:rsidRDefault="00286344">
      <w:pPr>
        <w:pStyle w:val="3LMZA"/>
        <w:spacing w:line="240" w:lineRule="auto"/>
        <w:rPr>
          <w:sz w:val="18"/>
        </w:rPr>
      </w:pPr>
      <w:r w:rsidRPr="00A55DB1">
        <w:rPr>
          <w:sz w:val="18"/>
        </w:rPr>
        <w:tab/>
        <w:t>Ordu</w:t>
      </w:r>
      <w:r w:rsidRPr="00A55DB1">
        <w:rPr>
          <w:sz w:val="18"/>
        </w:rPr>
        <w:tab/>
        <w:t>Ankara</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Komisyon</w:t>
      </w:r>
      <w:r w:rsidRPr="00A55DB1" w:rsidR="0030183B">
        <w:rPr>
          <w:sz w:val="18"/>
        </w:rPr>
        <w:t xml:space="preserve"> </w:t>
      </w:r>
      <w:r w:rsidRPr="00A55DB1">
        <w:rPr>
          <w:sz w:val="18"/>
        </w:rPr>
        <w:t>önergeye</w:t>
      </w:r>
      <w:r w:rsidRPr="00A55DB1" w:rsidR="0030183B">
        <w:rPr>
          <w:sz w:val="18"/>
        </w:rPr>
        <w:t xml:space="preserve"> </w:t>
      </w:r>
      <w:r w:rsidRPr="00A55DB1">
        <w:rPr>
          <w:sz w:val="18"/>
        </w:rPr>
        <w:t>katılıyor</w:t>
      </w:r>
      <w:r w:rsidRPr="00A55DB1" w:rsidR="0030183B">
        <w:rPr>
          <w:sz w:val="18"/>
        </w:rPr>
        <w:t xml:space="preserve"> </w:t>
      </w:r>
      <w:r w:rsidRPr="00A55DB1">
        <w:rPr>
          <w:sz w:val="18"/>
        </w:rPr>
        <w:t>mu?</w:t>
      </w:r>
    </w:p>
    <w:p w:rsidRPr="00A55DB1" w:rsidR="00286344" w:rsidP="00A55DB1" w:rsidRDefault="00286344">
      <w:pPr>
        <w:pStyle w:val="GENELKURUL"/>
        <w:spacing w:line="240" w:lineRule="auto"/>
        <w:rPr>
          <w:sz w:val="18"/>
        </w:rPr>
      </w:pPr>
      <w:r w:rsidRPr="00A55DB1">
        <w:rPr>
          <w:sz w:val="18"/>
        </w:rPr>
        <w:t>İÇİŞLERİ</w:t>
      </w:r>
      <w:r w:rsidRPr="00A55DB1" w:rsidR="0030183B">
        <w:rPr>
          <w:sz w:val="18"/>
        </w:rPr>
        <w:t xml:space="preserve"> </w:t>
      </w:r>
      <w:r w:rsidRPr="00A55DB1">
        <w:rPr>
          <w:sz w:val="18"/>
        </w:rPr>
        <w:t>KOMİSYONU</w:t>
      </w:r>
      <w:r w:rsidRPr="00A55DB1" w:rsidR="0030183B">
        <w:rPr>
          <w:sz w:val="18"/>
        </w:rPr>
        <w:t xml:space="preserve"> </w:t>
      </w:r>
      <w:r w:rsidRPr="00A55DB1">
        <w:rPr>
          <w:sz w:val="18"/>
        </w:rPr>
        <w:t>SÖZCÜSÜ</w:t>
      </w:r>
      <w:r w:rsidRPr="00A55DB1" w:rsidR="0030183B">
        <w:rPr>
          <w:sz w:val="18"/>
        </w:rPr>
        <w:t xml:space="preserve"> </w:t>
      </w:r>
      <w:r w:rsidRPr="00A55DB1">
        <w:rPr>
          <w:sz w:val="18"/>
        </w:rPr>
        <w:t>CEMİL</w:t>
      </w:r>
      <w:r w:rsidRPr="00A55DB1" w:rsidR="0030183B">
        <w:rPr>
          <w:sz w:val="18"/>
        </w:rPr>
        <w:t xml:space="preserve"> </w:t>
      </w:r>
      <w:r w:rsidRPr="00A55DB1">
        <w:rPr>
          <w:sz w:val="18"/>
        </w:rPr>
        <w:t>YAMAN</w:t>
      </w:r>
      <w:r w:rsidRPr="00A55DB1" w:rsidR="0030183B">
        <w:rPr>
          <w:sz w:val="18"/>
        </w:rPr>
        <w:t xml:space="preserve"> </w:t>
      </w:r>
      <w:r w:rsidRPr="00A55DB1">
        <w:rPr>
          <w:sz w:val="18"/>
        </w:rPr>
        <w:t>(Kocaeli)</w:t>
      </w:r>
      <w:r w:rsidRPr="00A55DB1" w:rsidR="0030183B">
        <w:rPr>
          <w:sz w:val="18"/>
        </w:rPr>
        <w:t xml:space="preserve"> </w:t>
      </w:r>
      <w:r w:rsidRPr="00A55DB1">
        <w:rPr>
          <w:sz w:val="18"/>
        </w:rPr>
        <w:t>–</w:t>
      </w:r>
      <w:r w:rsidRPr="00A55DB1" w:rsidR="0030183B">
        <w:rPr>
          <w:sz w:val="18"/>
        </w:rPr>
        <w:t xml:space="preserve"> </w:t>
      </w:r>
      <w:r w:rsidRPr="00A55DB1">
        <w:rPr>
          <w:sz w:val="18"/>
        </w:rPr>
        <w:t>Takdire</w:t>
      </w:r>
      <w:r w:rsidRPr="00A55DB1" w:rsidR="0030183B">
        <w:rPr>
          <w:sz w:val="18"/>
        </w:rPr>
        <w:t xml:space="preserve"> </w:t>
      </w:r>
      <w:r w:rsidRPr="00A55DB1">
        <w:rPr>
          <w:sz w:val="18"/>
        </w:rPr>
        <w:t>bırakıyoruz</w:t>
      </w:r>
      <w:r w:rsidRPr="00A55DB1" w:rsidR="0030183B">
        <w:rPr>
          <w:sz w:val="18"/>
        </w:rPr>
        <w:t xml:space="preserve"> </w:t>
      </w:r>
      <w:r w:rsidRPr="00A55DB1">
        <w:rPr>
          <w:sz w:val="18"/>
        </w:rPr>
        <w:t>Başkanım.</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Önerge</w:t>
      </w:r>
      <w:r w:rsidRPr="00A55DB1" w:rsidR="0030183B">
        <w:rPr>
          <w:sz w:val="18"/>
        </w:rPr>
        <w:t xml:space="preserve"> </w:t>
      </w:r>
      <w:r w:rsidRPr="00A55DB1">
        <w:rPr>
          <w:sz w:val="18"/>
        </w:rPr>
        <w:t>üzerinde</w:t>
      </w:r>
      <w:r w:rsidRPr="00A55DB1" w:rsidR="0030183B">
        <w:rPr>
          <w:sz w:val="18"/>
        </w:rPr>
        <w:t xml:space="preserve"> </w:t>
      </w:r>
      <w:r w:rsidRPr="00A55DB1">
        <w:rPr>
          <w:sz w:val="18"/>
        </w:rPr>
        <w:t>söz</w:t>
      </w:r>
      <w:r w:rsidRPr="00A55DB1" w:rsidR="0030183B">
        <w:rPr>
          <w:sz w:val="18"/>
        </w:rPr>
        <w:t xml:space="preserve"> </w:t>
      </w:r>
      <w:r w:rsidRPr="00A55DB1">
        <w:rPr>
          <w:sz w:val="18"/>
        </w:rPr>
        <w:t>isteyen?</w:t>
      </w:r>
      <w:r w:rsidRPr="00A55DB1" w:rsidR="0030183B">
        <w:rPr>
          <w:sz w:val="18"/>
        </w:rPr>
        <w:t xml:space="preserve"> </w:t>
      </w:r>
      <w:r w:rsidRPr="00A55DB1">
        <w:rPr>
          <w:sz w:val="18"/>
        </w:rPr>
        <w:t>Yok.</w:t>
      </w:r>
    </w:p>
    <w:p w:rsidRPr="00A55DB1" w:rsidR="00286344" w:rsidP="00A55DB1" w:rsidRDefault="00286344">
      <w:pPr>
        <w:pStyle w:val="GENELKURUL"/>
        <w:spacing w:line="240" w:lineRule="auto"/>
        <w:rPr>
          <w:sz w:val="18"/>
        </w:rPr>
      </w:pPr>
      <w:r w:rsidRPr="00A55DB1">
        <w:rPr>
          <w:sz w:val="18"/>
        </w:rPr>
        <w:t>Gerekçeyi</w:t>
      </w:r>
      <w:r w:rsidRPr="00A55DB1" w:rsidR="0030183B">
        <w:rPr>
          <w:sz w:val="18"/>
        </w:rPr>
        <w:t xml:space="preserve"> </w:t>
      </w:r>
      <w:r w:rsidRPr="00A55DB1">
        <w:rPr>
          <w:sz w:val="18"/>
        </w:rPr>
        <w:t>okutuyorum:</w:t>
      </w:r>
    </w:p>
    <w:p w:rsidRPr="00A55DB1" w:rsidR="00286344" w:rsidP="00A55DB1" w:rsidRDefault="00286344">
      <w:pPr>
        <w:pStyle w:val="GENELKURUL"/>
        <w:spacing w:line="240" w:lineRule="auto"/>
        <w:rPr>
          <w:sz w:val="18"/>
        </w:rPr>
      </w:pPr>
      <w:r w:rsidRPr="00A55DB1">
        <w:rPr>
          <w:sz w:val="18"/>
        </w:rPr>
        <w:t>Gerekçe:</w:t>
      </w:r>
    </w:p>
    <w:p w:rsidRPr="00A55DB1" w:rsidR="00286344" w:rsidP="00A55DB1" w:rsidRDefault="00286344">
      <w:pPr>
        <w:pStyle w:val="GENELKURUL"/>
        <w:spacing w:line="240" w:lineRule="auto"/>
        <w:rPr>
          <w:sz w:val="18"/>
        </w:rPr>
      </w:pPr>
      <w:r w:rsidRPr="00A55DB1">
        <w:rPr>
          <w:sz w:val="18"/>
        </w:rPr>
        <w:t>Önergeyle,</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bekçilerinin</w:t>
      </w:r>
      <w:r w:rsidRPr="00A55DB1" w:rsidR="0030183B">
        <w:rPr>
          <w:sz w:val="18"/>
        </w:rPr>
        <w:t xml:space="preserve"> </w:t>
      </w:r>
      <w:r w:rsidRPr="00A55DB1">
        <w:rPr>
          <w:sz w:val="18"/>
        </w:rPr>
        <w:t>çalışma</w:t>
      </w:r>
      <w:r w:rsidRPr="00A55DB1" w:rsidR="0030183B">
        <w:rPr>
          <w:sz w:val="18"/>
        </w:rPr>
        <w:t xml:space="preserve"> </w:t>
      </w:r>
      <w:r w:rsidRPr="00A55DB1">
        <w:rPr>
          <w:sz w:val="18"/>
        </w:rPr>
        <w:t>usul</w:t>
      </w:r>
      <w:r w:rsidRPr="00A55DB1" w:rsidR="0030183B">
        <w:rPr>
          <w:sz w:val="18"/>
        </w:rPr>
        <w:t xml:space="preserve"> </w:t>
      </w:r>
      <w:r w:rsidRPr="00A55DB1">
        <w:rPr>
          <w:sz w:val="18"/>
        </w:rPr>
        <w:t>ve</w:t>
      </w:r>
      <w:r w:rsidRPr="00A55DB1" w:rsidR="0030183B">
        <w:rPr>
          <w:sz w:val="18"/>
        </w:rPr>
        <w:t xml:space="preserve"> </w:t>
      </w:r>
      <w:r w:rsidRPr="00A55DB1">
        <w:rPr>
          <w:sz w:val="18"/>
        </w:rPr>
        <w:t>esasları,</w:t>
      </w:r>
      <w:r w:rsidRPr="00A55DB1" w:rsidR="0030183B">
        <w:rPr>
          <w:sz w:val="18"/>
        </w:rPr>
        <w:t xml:space="preserve"> </w:t>
      </w:r>
      <w:r w:rsidRPr="00A55DB1">
        <w:rPr>
          <w:sz w:val="18"/>
        </w:rPr>
        <w:t>alacakları</w:t>
      </w:r>
      <w:r w:rsidRPr="00A55DB1" w:rsidR="0030183B">
        <w:rPr>
          <w:sz w:val="18"/>
        </w:rPr>
        <w:t xml:space="preserve"> </w:t>
      </w:r>
      <w:r w:rsidRPr="00A55DB1">
        <w:rPr>
          <w:sz w:val="18"/>
        </w:rPr>
        <w:t>meslek</w:t>
      </w:r>
      <w:r w:rsidRPr="00A55DB1" w:rsidR="0030183B">
        <w:rPr>
          <w:sz w:val="18"/>
        </w:rPr>
        <w:t xml:space="preserve"> </w:t>
      </w:r>
      <w:r w:rsidRPr="00A55DB1">
        <w:rPr>
          <w:sz w:val="18"/>
        </w:rPr>
        <w:t>içi</w:t>
      </w:r>
      <w:r w:rsidRPr="00A55DB1" w:rsidR="0030183B">
        <w:rPr>
          <w:sz w:val="18"/>
        </w:rPr>
        <w:t xml:space="preserve"> </w:t>
      </w:r>
      <w:r w:rsidRPr="00A55DB1">
        <w:rPr>
          <w:sz w:val="18"/>
        </w:rPr>
        <w:t>eğitim,</w:t>
      </w:r>
      <w:r w:rsidRPr="00A55DB1" w:rsidR="0030183B">
        <w:rPr>
          <w:sz w:val="18"/>
        </w:rPr>
        <w:t xml:space="preserve"> </w:t>
      </w:r>
      <w:r w:rsidRPr="00A55DB1">
        <w:rPr>
          <w:sz w:val="18"/>
        </w:rPr>
        <w:t>giyecekleri</w:t>
      </w:r>
      <w:r w:rsidRPr="00A55DB1" w:rsidR="0030183B">
        <w:rPr>
          <w:sz w:val="18"/>
        </w:rPr>
        <w:t xml:space="preserve"> </w:t>
      </w:r>
      <w:r w:rsidRPr="00A55DB1">
        <w:rPr>
          <w:sz w:val="18"/>
        </w:rPr>
        <w:t>kıyafet</w:t>
      </w:r>
      <w:r w:rsidRPr="00A55DB1" w:rsidR="0030183B">
        <w:rPr>
          <w:sz w:val="18"/>
        </w:rPr>
        <w:t xml:space="preserve"> </w:t>
      </w:r>
      <w:r w:rsidRPr="00A55DB1">
        <w:rPr>
          <w:sz w:val="18"/>
        </w:rPr>
        <w:t>ve</w:t>
      </w:r>
      <w:r w:rsidRPr="00A55DB1" w:rsidR="0030183B">
        <w:rPr>
          <w:sz w:val="18"/>
        </w:rPr>
        <w:t xml:space="preserve"> </w:t>
      </w:r>
      <w:r w:rsidRPr="00A55DB1">
        <w:rPr>
          <w:sz w:val="18"/>
        </w:rPr>
        <w:t>görevde</w:t>
      </w:r>
      <w:r w:rsidRPr="00A55DB1" w:rsidR="0030183B">
        <w:rPr>
          <w:sz w:val="18"/>
        </w:rPr>
        <w:t xml:space="preserve"> </w:t>
      </w:r>
      <w:r w:rsidRPr="00A55DB1">
        <w:rPr>
          <w:sz w:val="18"/>
        </w:rPr>
        <w:t>kullanacakları</w:t>
      </w:r>
      <w:r w:rsidRPr="00A55DB1" w:rsidR="0030183B">
        <w:rPr>
          <w:sz w:val="18"/>
        </w:rPr>
        <w:t xml:space="preserve"> </w:t>
      </w:r>
      <w:r w:rsidRPr="00A55DB1">
        <w:rPr>
          <w:sz w:val="18"/>
        </w:rPr>
        <w:t>teçhizatlar</w:t>
      </w:r>
      <w:r w:rsidRPr="00A55DB1" w:rsidR="0030183B">
        <w:rPr>
          <w:sz w:val="18"/>
        </w:rPr>
        <w:t xml:space="preserve"> </w:t>
      </w:r>
      <w:r w:rsidRPr="00A55DB1">
        <w:rPr>
          <w:sz w:val="18"/>
        </w:rPr>
        <w:t>ile</w:t>
      </w:r>
      <w:r w:rsidRPr="00A55DB1" w:rsidR="0030183B">
        <w:rPr>
          <w:sz w:val="18"/>
        </w:rPr>
        <w:t xml:space="preserve"> </w:t>
      </w:r>
      <w:r w:rsidRPr="00A55DB1">
        <w:rPr>
          <w:sz w:val="18"/>
        </w:rPr>
        <w:t>bu</w:t>
      </w:r>
      <w:r w:rsidRPr="00A55DB1" w:rsidR="0030183B">
        <w:rPr>
          <w:sz w:val="18"/>
        </w:rPr>
        <w:t xml:space="preserve"> </w:t>
      </w:r>
      <w:r w:rsidRPr="00A55DB1">
        <w:rPr>
          <w:sz w:val="18"/>
        </w:rPr>
        <w:t>kanunun</w:t>
      </w:r>
      <w:r w:rsidRPr="00A55DB1" w:rsidR="0030183B">
        <w:rPr>
          <w:sz w:val="18"/>
        </w:rPr>
        <w:t xml:space="preserve"> </w:t>
      </w:r>
      <w:r w:rsidRPr="00A55DB1">
        <w:rPr>
          <w:sz w:val="18"/>
        </w:rPr>
        <w:t>uygulanmasına</w:t>
      </w:r>
      <w:r w:rsidRPr="00A55DB1" w:rsidR="0030183B">
        <w:rPr>
          <w:sz w:val="18"/>
        </w:rPr>
        <w:t xml:space="preserve"> </w:t>
      </w:r>
      <w:r w:rsidRPr="00A55DB1">
        <w:rPr>
          <w:sz w:val="18"/>
        </w:rPr>
        <w:t>ilişkin</w:t>
      </w:r>
      <w:r w:rsidRPr="00A55DB1" w:rsidR="0030183B">
        <w:rPr>
          <w:sz w:val="18"/>
        </w:rPr>
        <w:t xml:space="preserve"> </w:t>
      </w:r>
      <w:r w:rsidRPr="00A55DB1">
        <w:rPr>
          <w:sz w:val="18"/>
        </w:rPr>
        <w:t>diğer</w:t>
      </w:r>
      <w:r w:rsidRPr="00A55DB1" w:rsidR="0030183B">
        <w:rPr>
          <w:sz w:val="18"/>
        </w:rPr>
        <w:t xml:space="preserve"> </w:t>
      </w:r>
      <w:r w:rsidRPr="00A55DB1">
        <w:rPr>
          <w:sz w:val="18"/>
        </w:rPr>
        <w:t>hususların</w:t>
      </w:r>
      <w:r w:rsidRPr="00A55DB1" w:rsidR="0030183B">
        <w:rPr>
          <w:sz w:val="18"/>
        </w:rPr>
        <w:t xml:space="preserve"> </w:t>
      </w:r>
      <w:r w:rsidRPr="00A55DB1">
        <w:rPr>
          <w:sz w:val="18"/>
        </w:rPr>
        <w:t>İçişleri</w:t>
      </w:r>
      <w:r w:rsidRPr="00A55DB1" w:rsidR="0030183B">
        <w:rPr>
          <w:sz w:val="18"/>
        </w:rPr>
        <w:t xml:space="preserve"> </w:t>
      </w:r>
      <w:r w:rsidRPr="00A55DB1">
        <w:rPr>
          <w:sz w:val="18"/>
        </w:rPr>
        <w:t>Bakanlığınca</w:t>
      </w:r>
      <w:r w:rsidRPr="00A55DB1" w:rsidR="0030183B">
        <w:rPr>
          <w:sz w:val="18"/>
        </w:rPr>
        <w:t xml:space="preserve"> </w:t>
      </w:r>
      <w:r w:rsidRPr="00A55DB1">
        <w:rPr>
          <w:sz w:val="18"/>
        </w:rPr>
        <w:t>çıkarılan</w:t>
      </w:r>
      <w:r w:rsidRPr="00A55DB1" w:rsidR="0030183B">
        <w:rPr>
          <w:sz w:val="18"/>
        </w:rPr>
        <w:t xml:space="preserve"> </w:t>
      </w:r>
      <w:r w:rsidRPr="00A55DB1">
        <w:rPr>
          <w:sz w:val="18"/>
        </w:rPr>
        <w:t>yönetmelikle</w:t>
      </w:r>
      <w:r w:rsidRPr="00A55DB1" w:rsidR="0030183B">
        <w:rPr>
          <w:sz w:val="18"/>
        </w:rPr>
        <w:t xml:space="preserve"> </w:t>
      </w:r>
      <w:r w:rsidRPr="00A55DB1">
        <w:rPr>
          <w:sz w:val="18"/>
        </w:rPr>
        <w:t>belirlenmesi</w:t>
      </w:r>
      <w:r w:rsidRPr="00A55DB1" w:rsidR="0030183B">
        <w:rPr>
          <w:sz w:val="18"/>
        </w:rPr>
        <w:t xml:space="preserve"> </w:t>
      </w:r>
      <w:r w:rsidRPr="00A55DB1">
        <w:rPr>
          <w:sz w:val="18"/>
        </w:rPr>
        <w:t>amaçlanmıştır.</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Önergeyi</w:t>
      </w:r>
      <w:r w:rsidRPr="00A55DB1" w:rsidR="0030183B">
        <w:rPr>
          <w:sz w:val="18"/>
        </w:rPr>
        <w:t xml:space="preserve"> </w:t>
      </w:r>
      <w:r w:rsidRPr="00A55DB1">
        <w:rPr>
          <w:sz w:val="18"/>
        </w:rPr>
        <w:t>oylarınıza</w:t>
      </w:r>
      <w:r w:rsidRPr="00A55DB1" w:rsidR="0030183B">
        <w:rPr>
          <w:sz w:val="18"/>
        </w:rPr>
        <w:t xml:space="preserve"> </w:t>
      </w:r>
      <w:r w:rsidRPr="00A55DB1">
        <w:rPr>
          <w:sz w:val="18"/>
        </w:rPr>
        <w:t>sunuyorum:</w:t>
      </w:r>
      <w:r w:rsidRPr="00A55DB1" w:rsidR="0030183B">
        <w:rPr>
          <w:sz w:val="18"/>
        </w:rPr>
        <w:t xml:space="preserve"> </w:t>
      </w:r>
      <w:r w:rsidRPr="00A55DB1">
        <w:rPr>
          <w:sz w:val="18"/>
        </w:rPr>
        <w:t>Kabul</w:t>
      </w:r>
      <w:r w:rsidRPr="00A55DB1" w:rsidR="0030183B">
        <w:rPr>
          <w:sz w:val="18"/>
        </w:rPr>
        <w:t xml:space="preserve"> </w:t>
      </w:r>
      <w:r w:rsidRPr="00A55DB1">
        <w:rPr>
          <w:sz w:val="18"/>
        </w:rPr>
        <w:t>edenler…</w:t>
      </w:r>
      <w:r w:rsidRPr="00A55DB1" w:rsidR="0030183B">
        <w:rPr>
          <w:sz w:val="18"/>
        </w:rPr>
        <w:t xml:space="preserve"> </w:t>
      </w:r>
      <w:r w:rsidRPr="00A55DB1">
        <w:rPr>
          <w:sz w:val="18"/>
        </w:rPr>
        <w:t>Kabul</w:t>
      </w:r>
      <w:r w:rsidRPr="00A55DB1" w:rsidR="0030183B">
        <w:rPr>
          <w:sz w:val="18"/>
        </w:rPr>
        <w:t xml:space="preserve"> </w:t>
      </w:r>
      <w:r w:rsidRPr="00A55DB1">
        <w:rPr>
          <w:sz w:val="18"/>
        </w:rPr>
        <w:t>etmeyenler…</w:t>
      </w:r>
      <w:r w:rsidRPr="00A55DB1" w:rsidR="0030183B">
        <w:rPr>
          <w:sz w:val="18"/>
        </w:rPr>
        <w:t xml:space="preserve"> </w:t>
      </w:r>
      <w:r w:rsidRPr="00A55DB1">
        <w:rPr>
          <w:sz w:val="18"/>
        </w:rPr>
        <w:t>Kabul</w:t>
      </w:r>
      <w:r w:rsidRPr="00A55DB1" w:rsidR="0030183B">
        <w:rPr>
          <w:sz w:val="18"/>
        </w:rPr>
        <w:t xml:space="preserve"> </w:t>
      </w:r>
      <w:r w:rsidRPr="00A55DB1">
        <w:rPr>
          <w:sz w:val="18"/>
        </w:rPr>
        <w:t>edilmiştir.</w:t>
      </w:r>
    </w:p>
    <w:p w:rsidRPr="00A55DB1" w:rsidR="00286344" w:rsidP="00A55DB1" w:rsidRDefault="00286344">
      <w:pPr>
        <w:pStyle w:val="GENELKURUL"/>
        <w:spacing w:line="240" w:lineRule="auto"/>
        <w:rPr>
          <w:sz w:val="18"/>
        </w:rPr>
      </w:pPr>
      <w:r w:rsidRPr="00A55DB1">
        <w:rPr>
          <w:sz w:val="18"/>
        </w:rPr>
        <w:t>14’üncü</w:t>
      </w:r>
      <w:r w:rsidRPr="00A55DB1" w:rsidR="0030183B">
        <w:rPr>
          <w:sz w:val="18"/>
        </w:rPr>
        <w:t xml:space="preserve"> </w:t>
      </w:r>
      <w:r w:rsidRPr="00A55DB1">
        <w:rPr>
          <w:sz w:val="18"/>
        </w:rPr>
        <w:t>maddeyi</w:t>
      </w:r>
      <w:r w:rsidRPr="00A55DB1" w:rsidR="0030183B">
        <w:rPr>
          <w:sz w:val="18"/>
        </w:rPr>
        <w:t xml:space="preserve"> </w:t>
      </w:r>
      <w:r w:rsidRPr="00A55DB1">
        <w:rPr>
          <w:sz w:val="18"/>
        </w:rPr>
        <w:t>kabul</w:t>
      </w:r>
      <w:r w:rsidRPr="00A55DB1" w:rsidR="0030183B">
        <w:rPr>
          <w:sz w:val="18"/>
        </w:rPr>
        <w:t xml:space="preserve"> </w:t>
      </w:r>
      <w:r w:rsidRPr="00A55DB1">
        <w:rPr>
          <w:sz w:val="18"/>
        </w:rPr>
        <w:t>edilen</w:t>
      </w:r>
      <w:r w:rsidRPr="00A55DB1" w:rsidR="0030183B">
        <w:rPr>
          <w:sz w:val="18"/>
        </w:rPr>
        <w:t xml:space="preserve"> </w:t>
      </w:r>
      <w:r w:rsidRPr="00A55DB1">
        <w:rPr>
          <w:sz w:val="18"/>
        </w:rPr>
        <w:t>önerge</w:t>
      </w:r>
      <w:r w:rsidRPr="00A55DB1" w:rsidR="0030183B">
        <w:rPr>
          <w:sz w:val="18"/>
        </w:rPr>
        <w:t xml:space="preserve"> </w:t>
      </w:r>
      <w:r w:rsidRPr="00A55DB1">
        <w:rPr>
          <w:sz w:val="18"/>
        </w:rPr>
        <w:t>doğrultusunda</w:t>
      </w:r>
      <w:r w:rsidRPr="00A55DB1" w:rsidR="0030183B">
        <w:rPr>
          <w:sz w:val="18"/>
        </w:rPr>
        <w:t xml:space="preserve"> </w:t>
      </w:r>
      <w:r w:rsidRPr="00A55DB1">
        <w:rPr>
          <w:sz w:val="18"/>
        </w:rPr>
        <w:t>oylarınıza</w:t>
      </w:r>
      <w:r w:rsidRPr="00A55DB1" w:rsidR="0030183B">
        <w:rPr>
          <w:sz w:val="18"/>
        </w:rPr>
        <w:t xml:space="preserve"> </w:t>
      </w:r>
      <w:r w:rsidRPr="00A55DB1">
        <w:rPr>
          <w:sz w:val="18"/>
        </w:rPr>
        <w:t>sunuyorum:</w:t>
      </w:r>
      <w:r w:rsidRPr="00A55DB1" w:rsidR="0030183B">
        <w:rPr>
          <w:sz w:val="18"/>
        </w:rPr>
        <w:t xml:space="preserve"> </w:t>
      </w:r>
      <w:r w:rsidRPr="00A55DB1">
        <w:rPr>
          <w:sz w:val="18"/>
        </w:rPr>
        <w:t>Kabul</w:t>
      </w:r>
      <w:r w:rsidRPr="00A55DB1" w:rsidR="0030183B">
        <w:rPr>
          <w:sz w:val="18"/>
        </w:rPr>
        <w:t xml:space="preserve"> </w:t>
      </w:r>
      <w:r w:rsidRPr="00A55DB1">
        <w:rPr>
          <w:sz w:val="18"/>
        </w:rPr>
        <w:t>edenler…</w:t>
      </w:r>
      <w:r w:rsidRPr="00A55DB1" w:rsidR="0030183B">
        <w:rPr>
          <w:sz w:val="18"/>
        </w:rPr>
        <w:t xml:space="preserve"> </w:t>
      </w:r>
      <w:r w:rsidRPr="00A55DB1">
        <w:rPr>
          <w:sz w:val="18"/>
        </w:rPr>
        <w:t>Kabul</w:t>
      </w:r>
      <w:r w:rsidRPr="00A55DB1" w:rsidR="0030183B">
        <w:rPr>
          <w:sz w:val="18"/>
        </w:rPr>
        <w:t xml:space="preserve"> </w:t>
      </w:r>
      <w:r w:rsidRPr="00A55DB1">
        <w:rPr>
          <w:sz w:val="18"/>
        </w:rPr>
        <w:t>etmeyenler…</w:t>
      </w:r>
      <w:r w:rsidRPr="00A55DB1" w:rsidR="0030183B">
        <w:rPr>
          <w:sz w:val="18"/>
        </w:rPr>
        <w:t xml:space="preserve"> </w:t>
      </w:r>
      <w:r w:rsidRPr="00A55DB1">
        <w:rPr>
          <w:sz w:val="18"/>
        </w:rPr>
        <w:t>Kabul</w:t>
      </w:r>
      <w:r w:rsidRPr="00A55DB1" w:rsidR="0030183B">
        <w:rPr>
          <w:sz w:val="18"/>
        </w:rPr>
        <w:t xml:space="preserve"> </w:t>
      </w:r>
      <w:r w:rsidRPr="00A55DB1">
        <w:rPr>
          <w:sz w:val="18"/>
        </w:rPr>
        <w:t>edilmiştir.</w:t>
      </w:r>
    </w:p>
    <w:p w:rsidRPr="00A55DB1" w:rsidR="00286344" w:rsidP="00A55DB1" w:rsidRDefault="00286344">
      <w:pPr>
        <w:pStyle w:val="GENELKURUL"/>
        <w:spacing w:line="240" w:lineRule="auto"/>
        <w:rPr>
          <w:sz w:val="18"/>
        </w:rPr>
      </w:pPr>
      <w:r w:rsidRPr="00A55DB1">
        <w:rPr>
          <w:sz w:val="18"/>
        </w:rPr>
        <w:t>Sayın</w:t>
      </w:r>
      <w:r w:rsidRPr="00A55DB1" w:rsidR="0030183B">
        <w:rPr>
          <w:sz w:val="18"/>
        </w:rPr>
        <w:t xml:space="preserve"> </w:t>
      </w:r>
      <w:r w:rsidRPr="00A55DB1">
        <w:rPr>
          <w:sz w:val="18"/>
        </w:rPr>
        <w:t>milletvekilleri,</w:t>
      </w:r>
      <w:r w:rsidRPr="00A55DB1" w:rsidR="0030183B">
        <w:rPr>
          <w:sz w:val="18"/>
        </w:rPr>
        <w:t xml:space="preserve"> </w:t>
      </w:r>
      <w:r w:rsidRPr="00A55DB1">
        <w:rPr>
          <w:sz w:val="18"/>
        </w:rPr>
        <w:t>15’inci</w:t>
      </w:r>
      <w:r w:rsidRPr="00A55DB1" w:rsidR="0030183B">
        <w:rPr>
          <w:sz w:val="18"/>
        </w:rPr>
        <w:t xml:space="preserve"> </w:t>
      </w:r>
      <w:r w:rsidRPr="00A55DB1">
        <w:rPr>
          <w:sz w:val="18"/>
        </w:rPr>
        <w:t>madde</w:t>
      </w:r>
      <w:r w:rsidRPr="00A55DB1" w:rsidR="0030183B">
        <w:rPr>
          <w:sz w:val="18"/>
        </w:rPr>
        <w:t xml:space="preserve"> </w:t>
      </w:r>
      <w:r w:rsidRPr="00A55DB1">
        <w:rPr>
          <w:sz w:val="18"/>
        </w:rPr>
        <w:t>üzerinde</w:t>
      </w:r>
      <w:r w:rsidRPr="00A55DB1" w:rsidR="0030183B">
        <w:rPr>
          <w:sz w:val="18"/>
        </w:rPr>
        <w:t xml:space="preserve"> </w:t>
      </w:r>
      <w:r w:rsidRPr="00A55DB1">
        <w:rPr>
          <w:sz w:val="18"/>
        </w:rPr>
        <w:t>2</w:t>
      </w:r>
      <w:r w:rsidRPr="00A55DB1" w:rsidR="0030183B">
        <w:rPr>
          <w:sz w:val="18"/>
        </w:rPr>
        <w:t xml:space="preserve"> </w:t>
      </w:r>
      <w:r w:rsidRPr="00A55DB1">
        <w:rPr>
          <w:sz w:val="18"/>
        </w:rPr>
        <w:t>önerge</w:t>
      </w:r>
      <w:r w:rsidRPr="00A55DB1" w:rsidR="0030183B">
        <w:rPr>
          <w:sz w:val="18"/>
        </w:rPr>
        <w:t xml:space="preserve"> </w:t>
      </w:r>
      <w:r w:rsidRPr="00A55DB1">
        <w:rPr>
          <w:sz w:val="18"/>
        </w:rPr>
        <w:t>vardır,</w:t>
      </w:r>
      <w:r w:rsidRPr="00A55DB1" w:rsidR="0030183B">
        <w:rPr>
          <w:sz w:val="18"/>
        </w:rPr>
        <w:t xml:space="preserve"> </w:t>
      </w:r>
      <w:r w:rsidRPr="00A55DB1">
        <w:rPr>
          <w:sz w:val="18"/>
        </w:rPr>
        <w:t>aynı</w:t>
      </w:r>
      <w:r w:rsidRPr="00A55DB1" w:rsidR="0030183B">
        <w:rPr>
          <w:sz w:val="18"/>
        </w:rPr>
        <w:t xml:space="preserve"> </w:t>
      </w:r>
      <w:r w:rsidRPr="00A55DB1">
        <w:rPr>
          <w:sz w:val="18"/>
        </w:rPr>
        <w:t>mahiyetteki</w:t>
      </w:r>
      <w:r w:rsidRPr="00A55DB1" w:rsidR="0030183B">
        <w:rPr>
          <w:sz w:val="18"/>
        </w:rPr>
        <w:t xml:space="preserve"> </w:t>
      </w:r>
      <w:r w:rsidRPr="00A55DB1">
        <w:rPr>
          <w:sz w:val="18"/>
        </w:rPr>
        <w:t>bu</w:t>
      </w:r>
      <w:r w:rsidRPr="00A55DB1" w:rsidR="0030183B">
        <w:rPr>
          <w:sz w:val="18"/>
        </w:rPr>
        <w:t xml:space="preserve"> </w:t>
      </w:r>
      <w:r w:rsidRPr="00A55DB1">
        <w:rPr>
          <w:sz w:val="18"/>
        </w:rPr>
        <w:t>önergeleri</w:t>
      </w:r>
      <w:r w:rsidRPr="00A55DB1" w:rsidR="0030183B">
        <w:rPr>
          <w:sz w:val="18"/>
        </w:rPr>
        <w:t xml:space="preserve"> </w:t>
      </w:r>
      <w:r w:rsidRPr="00A55DB1">
        <w:rPr>
          <w:sz w:val="18"/>
        </w:rPr>
        <w:t>birlikte</w:t>
      </w:r>
      <w:r w:rsidRPr="00A55DB1" w:rsidR="0030183B">
        <w:rPr>
          <w:sz w:val="18"/>
        </w:rPr>
        <w:t xml:space="preserve"> </w:t>
      </w:r>
      <w:r w:rsidRPr="00A55DB1">
        <w:rPr>
          <w:sz w:val="18"/>
        </w:rPr>
        <w:t>işleme</w:t>
      </w:r>
      <w:r w:rsidRPr="00A55DB1" w:rsidR="0030183B">
        <w:rPr>
          <w:sz w:val="18"/>
        </w:rPr>
        <w:t xml:space="preserve"> </w:t>
      </w:r>
      <w:r w:rsidRPr="00A55DB1">
        <w:rPr>
          <w:sz w:val="18"/>
        </w:rPr>
        <w:t>alacağım.</w:t>
      </w:r>
    </w:p>
    <w:p w:rsidRPr="00A55DB1" w:rsidR="00286344" w:rsidP="00A55DB1" w:rsidRDefault="00286344">
      <w:pPr>
        <w:pStyle w:val="GENELKURUL"/>
        <w:spacing w:line="240" w:lineRule="auto"/>
        <w:ind w:firstLine="811"/>
        <w:jc w:val="center"/>
        <w:rPr>
          <w:sz w:val="18"/>
        </w:rPr>
      </w:pPr>
      <w:r w:rsidRPr="00A55DB1">
        <w:rPr>
          <w:sz w:val="18"/>
        </w:rPr>
        <w:t>Türkiye</w:t>
      </w:r>
      <w:r w:rsidRPr="00A55DB1" w:rsidR="0030183B">
        <w:rPr>
          <w:sz w:val="18"/>
        </w:rPr>
        <w:t xml:space="preserve"> </w:t>
      </w:r>
      <w:r w:rsidRPr="00A55DB1">
        <w:rPr>
          <w:sz w:val="18"/>
        </w:rPr>
        <w:t>Büyük</w:t>
      </w:r>
      <w:r w:rsidRPr="00A55DB1" w:rsidR="0030183B">
        <w:rPr>
          <w:sz w:val="18"/>
        </w:rPr>
        <w:t xml:space="preserve"> </w:t>
      </w:r>
      <w:r w:rsidRPr="00A55DB1">
        <w:rPr>
          <w:sz w:val="18"/>
        </w:rPr>
        <w:t>Millet</w:t>
      </w:r>
      <w:r w:rsidRPr="00A55DB1" w:rsidR="0030183B">
        <w:rPr>
          <w:sz w:val="18"/>
        </w:rPr>
        <w:t xml:space="preserve"> </w:t>
      </w:r>
      <w:r w:rsidRPr="00A55DB1">
        <w:rPr>
          <w:sz w:val="18"/>
        </w:rPr>
        <w:t>Meclisi</w:t>
      </w:r>
      <w:r w:rsidRPr="00A55DB1" w:rsidR="0030183B">
        <w:rPr>
          <w:sz w:val="18"/>
        </w:rPr>
        <w:t xml:space="preserve"> </w:t>
      </w:r>
      <w:r w:rsidRPr="00A55DB1">
        <w:rPr>
          <w:sz w:val="18"/>
        </w:rPr>
        <w:t>Başkanlığına</w:t>
      </w:r>
    </w:p>
    <w:p w:rsidRPr="00A55DB1" w:rsidR="00286344" w:rsidP="00A55DB1" w:rsidRDefault="00286344">
      <w:pPr>
        <w:pStyle w:val="GENELKURUL"/>
        <w:spacing w:line="240" w:lineRule="auto"/>
        <w:rPr>
          <w:sz w:val="18"/>
        </w:rPr>
      </w:pPr>
      <w:r w:rsidRPr="00A55DB1">
        <w:rPr>
          <w:sz w:val="18"/>
        </w:rPr>
        <w:t>Görüşülmekte</w:t>
      </w:r>
      <w:r w:rsidRPr="00A55DB1" w:rsidR="0030183B">
        <w:rPr>
          <w:sz w:val="18"/>
        </w:rPr>
        <w:t xml:space="preserve"> </w:t>
      </w:r>
      <w:r w:rsidRPr="00A55DB1">
        <w:rPr>
          <w:sz w:val="18"/>
        </w:rPr>
        <w:t>olan</w:t>
      </w:r>
      <w:r w:rsidRPr="00A55DB1" w:rsidR="0030183B">
        <w:rPr>
          <w:sz w:val="18"/>
        </w:rPr>
        <w:t xml:space="preserve"> </w:t>
      </w:r>
      <w:r w:rsidRPr="00A55DB1">
        <w:rPr>
          <w:sz w:val="18"/>
        </w:rPr>
        <w:t>174</w:t>
      </w:r>
      <w:r w:rsidRPr="00A55DB1" w:rsidR="0030183B">
        <w:rPr>
          <w:sz w:val="18"/>
        </w:rPr>
        <w:t xml:space="preserve"> </w:t>
      </w:r>
      <w:r w:rsidRPr="00A55DB1">
        <w:rPr>
          <w:sz w:val="18"/>
        </w:rPr>
        <w:t>sıra</w:t>
      </w:r>
      <w:r w:rsidRPr="00A55DB1" w:rsidR="0030183B">
        <w:rPr>
          <w:sz w:val="18"/>
        </w:rPr>
        <w:t xml:space="preserve"> </w:t>
      </w:r>
      <w:r w:rsidRPr="00A55DB1">
        <w:rPr>
          <w:sz w:val="18"/>
        </w:rPr>
        <w:t>sayılı</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w:t>
      </w:r>
      <w:r w:rsidRPr="00A55DB1" w:rsidR="0030183B">
        <w:rPr>
          <w:sz w:val="18"/>
        </w:rPr>
        <w:t xml:space="preserve"> </w:t>
      </w:r>
      <w:r w:rsidRPr="00A55DB1">
        <w:rPr>
          <w:sz w:val="18"/>
        </w:rPr>
        <w:t>Kanunu</w:t>
      </w:r>
      <w:r w:rsidRPr="00A55DB1" w:rsidR="0030183B">
        <w:rPr>
          <w:sz w:val="18"/>
        </w:rPr>
        <w:t xml:space="preserve"> </w:t>
      </w:r>
      <w:r w:rsidRPr="00A55DB1">
        <w:rPr>
          <w:sz w:val="18"/>
        </w:rPr>
        <w:t>Teklifi’nin</w:t>
      </w:r>
      <w:r w:rsidRPr="00A55DB1" w:rsidR="0030183B">
        <w:rPr>
          <w:sz w:val="18"/>
        </w:rPr>
        <w:t xml:space="preserve"> </w:t>
      </w:r>
      <w:r w:rsidRPr="00A55DB1">
        <w:rPr>
          <w:sz w:val="18"/>
        </w:rPr>
        <w:t>15'inci</w:t>
      </w:r>
      <w:r w:rsidRPr="00A55DB1" w:rsidR="0030183B">
        <w:rPr>
          <w:sz w:val="18"/>
        </w:rPr>
        <w:t xml:space="preserve"> </w:t>
      </w:r>
      <w:r w:rsidRPr="00A55DB1">
        <w:rPr>
          <w:sz w:val="18"/>
        </w:rPr>
        <w:t>maddesinin</w:t>
      </w:r>
      <w:r w:rsidRPr="00A55DB1" w:rsidR="0030183B">
        <w:rPr>
          <w:sz w:val="18"/>
        </w:rPr>
        <w:t xml:space="preserve"> </w:t>
      </w:r>
      <w:r w:rsidRPr="00A55DB1">
        <w:rPr>
          <w:sz w:val="18"/>
        </w:rPr>
        <w:t>madde</w:t>
      </w:r>
      <w:r w:rsidRPr="00A55DB1" w:rsidR="0030183B">
        <w:rPr>
          <w:sz w:val="18"/>
        </w:rPr>
        <w:t xml:space="preserve"> </w:t>
      </w:r>
      <w:r w:rsidRPr="00A55DB1">
        <w:rPr>
          <w:sz w:val="18"/>
        </w:rPr>
        <w:t>metninden</w:t>
      </w:r>
      <w:r w:rsidRPr="00A55DB1" w:rsidR="0030183B">
        <w:rPr>
          <w:sz w:val="18"/>
        </w:rPr>
        <w:t xml:space="preserve"> </w:t>
      </w:r>
      <w:r w:rsidRPr="00A55DB1">
        <w:rPr>
          <w:sz w:val="18"/>
        </w:rPr>
        <w:t>çıkarılmasını</w:t>
      </w:r>
      <w:r w:rsidRPr="00A55DB1" w:rsidR="0030183B">
        <w:rPr>
          <w:sz w:val="18"/>
        </w:rPr>
        <w:t xml:space="preserve"> </w:t>
      </w:r>
      <w:r w:rsidRPr="00A55DB1">
        <w:rPr>
          <w:sz w:val="18"/>
        </w:rPr>
        <w:t>arz</w:t>
      </w:r>
      <w:r w:rsidRPr="00A55DB1" w:rsidR="0030183B">
        <w:rPr>
          <w:sz w:val="18"/>
        </w:rPr>
        <w:t xml:space="preserve"> </w:t>
      </w:r>
      <w:r w:rsidRPr="00A55DB1">
        <w:rPr>
          <w:sz w:val="18"/>
        </w:rPr>
        <w:t>ve</w:t>
      </w:r>
      <w:r w:rsidRPr="00A55DB1" w:rsidR="0030183B">
        <w:rPr>
          <w:sz w:val="18"/>
        </w:rPr>
        <w:t xml:space="preserve"> </w:t>
      </w:r>
      <w:r w:rsidRPr="00A55DB1">
        <w:rPr>
          <w:sz w:val="18"/>
        </w:rPr>
        <w:t>teklif</w:t>
      </w:r>
      <w:r w:rsidRPr="00A55DB1" w:rsidR="0030183B">
        <w:rPr>
          <w:sz w:val="18"/>
        </w:rPr>
        <w:t xml:space="preserve"> </w:t>
      </w:r>
      <w:r w:rsidRPr="00A55DB1">
        <w:rPr>
          <w:sz w:val="18"/>
        </w:rPr>
        <w:t>ederiz.</w:t>
      </w:r>
    </w:p>
    <w:p w:rsidRPr="00A55DB1" w:rsidR="00286344" w:rsidP="00A55DB1" w:rsidRDefault="00286344">
      <w:pPr>
        <w:pStyle w:val="3LMZA"/>
        <w:spacing w:line="240" w:lineRule="auto"/>
        <w:rPr>
          <w:sz w:val="18"/>
        </w:rPr>
      </w:pPr>
      <w:r w:rsidRPr="00A55DB1">
        <w:rPr>
          <w:sz w:val="18"/>
        </w:rPr>
        <w:tab/>
        <w:t>Ömer</w:t>
      </w:r>
      <w:r w:rsidRPr="00A55DB1" w:rsidR="0030183B">
        <w:rPr>
          <w:sz w:val="18"/>
        </w:rPr>
        <w:t xml:space="preserve"> </w:t>
      </w:r>
      <w:r w:rsidRPr="00A55DB1">
        <w:rPr>
          <w:sz w:val="18"/>
        </w:rPr>
        <w:t>Fethi</w:t>
      </w:r>
      <w:r w:rsidRPr="00A55DB1" w:rsidR="0030183B">
        <w:rPr>
          <w:sz w:val="18"/>
        </w:rPr>
        <w:t xml:space="preserve"> </w:t>
      </w:r>
      <w:r w:rsidRPr="00A55DB1">
        <w:rPr>
          <w:sz w:val="18"/>
        </w:rPr>
        <w:t>Gürer</w:t>
      </w:r>
      <w:r w:rsidRPr="00A55DB1">
        <w:rPr>
          <w:sz w:val="18"/>
        </w:rPr>
        <w:tab/>
        <w:t>Ensar</w:t>
      </w:r>
      <w:r w:rsidRPr="00A55DB1" w:rsidR="0030183B">
        <w:rPr>
          <w:sz w:val="18"/>
        </w:rPr>
        <w:t xml:space="preserve"> </w:t>
      </w:r>
      <w:r w:rsidRPr="00A55DB1">
        <w:rPr>
          <w:sz w:val="18"/>
        </w:rPr>
        <w:t>Aytekin</w:t>
      </w:r>
      <w:r w:rsidRPr="00A55DB1">
        <w:rPr>
          <w:sz w:val="18"/>
        </w:rPr>
        <w:tab/>
        <w:t>Ali</w:t>
      </w:r>
      <w:r w:rsidRPr="00A55DB1" w:rsidR="0030183B">
        <w:rPr>
          <w:sz w:val="18"/>
        </w:rPr>
        <w:t xml:space="preserve"> </w:t>
      </w:r>
      <w:r w:rsidRPr="00A55DB1">
        <w:rPr>
          <w:sz w:val="18"/>
        </w:rPr>
        <w:t>Öztunç</w:t>
      </w:r>
    </w:p>
    <w:p w:rsidRPr="00A55DB1" w:rsidR="00286344" w:rsidP="00A55DB1" w:rsidRDefault="00286344">
      <w:pPr>
        <w:pStyle w:val="3LMZA"/>
        <w:spacing w:line="240" w:lineRule="auto"/>
        <w:rPr>
          <w:sz w:val="18"/>
        </w:rPr>
      </w:pPr>
      <w:r w:rsidRPr="00A55DB1">
        <w:rPr>
          <w:sz w:val="18"/>
        </w:rPr>
        <w:tab/>
        <w:t>Niğde</w:t>
      </w:r>
      <w:r w:rsidRPr="00A55DB1">
        <w:rPr>
          <w:sz w:val="18"/>
        </w:rPr>
        <w:tab/>
        <w:t>Balıkesir</w:t>
      </w:r>
      <w:r w:rsidRPr="00A55DB1">
        <w:rPr>
          <w:sz w:val="18"/>
        </w:rPr>
        <w:tab/>
        <w:t>Kahramanmaraş</w:t>
      </w:r>
    </w:p>
    <w:p w:rsidRPr="00A55DB1" w:rsidR="00286344" w:rsidP="00A55DB1" w:rsidRDefault="00286344">
      <w:pPr>
        <w:pStyle w:val="3LMZA"/>
        <w:spacing w:line="240" w:lineRule="auto"/>
        <w:rPr>
          <w:sz w:val="18"/>
        </w:rPr>
      </w:pPr>
      <w:r w:rsidRPr="00A55DB1">
        <w:rPr>
          <w:sz w:val="18"/>
        </w:rPr>
        <w:tab/>
        <w:t>Yaşar</w:t>
      </w:r>
      <w:r w:rsidRPr="00A55DB1" w:rsidR="0030183B">
        <w:rPr>
          <w:sz w:val="18"/>
        </w:rPr>
        <w:t xml:space="preserve"> </w:t>
      </w:r>
      <w:r w:rsidRPr="00A55DB1">
        <w:rPr>
          <w:sz w:val="18"/>
        </w:rPr>
        <w:t>Tüzün</w:t>
      </w:r>
      <w:r w:rsidRPr="00A55DB1">
        <w:rPr>
          <w:sz w:val="18"/>
        </w:rPr>
        <w:tab/>
        <w:t>Faruk</w:t>
      </w:r>
      <w:r w:rsidRPr="00A55DB1" w:rsidR="0030183B">
        <w:rPr>
          <w:sz w:val="18"/>
        </w:rPr>
        <w:t xml:space="preserve"> </w:t>
      </w:r>
      <w:r w:rsidRPr="00A55DB1">
        <w:rPr>
          <w:sz w:val="18"/>
        </w:rPr>
        <w:t>Sarıaslan</w:t>
      </w:r>
      <w:r w:rsidRPr="00A55DB1">
        <w:rPr>
          <w:sz w:val="18"/>
        </w:rPr>
        <w:tab/>
        <w:t>İlhami</w:t>
      </w:r>
      <w:r w:rsidRPr="00A55DB1" w:rsidR="0030183B">
        <w:rPr>
          <w:sz w:val="18"/>
        </w:rPr>
        <w:t xml:space="preserve"> </w:t>
      </w:r>
      <w:r w:rsidRPr="00A55DB1">
        <w:rPr>
          <w:sz w:val="18"/>
        </w:rPr>
        <w:t>Özcan</w:t>
      </w:r>
      <w:r w:rsidRPr="00A55DB1" w:rsidR="0030183B">
        <w:rPr>
          <w:sz w:val="18"/>
        </w:rPr>
        <w:t xml:space="preserve"> </w:t>
      </w:r>
      <w:r w:rsidRPr="00A55DB1">
        <w:rPr>
          <w:sz w:val="18"/>
        </w:rPr>
        <w:t>Aygun</w:t>
      </w:r>
    </w:p>
    <w:p w:rsidRPr="00A55DB1" w:rsidR="00286344" w:rsidP="00A55DB1" w:rsidRDefault="00286344">
      <w:pPr>
        <w:pStyle w:val="3LMZA"/>
        <w:spacing w:line="240" w:lineRule="auto"/>
        <w:rPr>
          <w:sz w:val="18"/>
        </w:rPr>
      </w:pPr>
      <w:r w:rsidRPr="00A55DB1">
        <w:rPr>
          <w:sz w:val="18"/>
        </w:rPr>
        <w:tab/>
        <w:t>Bilecik</w:t>
      </w:r>
      <w:r w:rsidRPr="00A55DB1">
        <w:rPr>
          <w:sz w:val="18"/>
        </w:rPr>
        <w:tab/>
        <w:t>Nevşehir</w:t>
      </w:r>
      <w:r w:rsidRPr="00A55DB1">
        <w:rPr>
          <w:sz w:val="18"/>
        </w:rPr>
        <w:tab/>
        <w:t>Tekirdağ</w:t>
      </w:r>
    </w:p>
    <w:p w:rsidRPr="00A55DB1" w:rsidR="00286344" w:rsidP="00A55DB1" w:rsidRDefault="00286344">
      <w:pPr>
        <w:pStyle w:val="3LMZA"/>
        <w:spacing w:line="240" w:lineRule="auto"/>
        <w:rPr>
          <w:sz w:val="18"/>
        </w:rPr>
      </w:pPr>
      <w:r w:rsidRPr="00A55DB1">
        <w:rPr>
          <w:sz w:val="18"/>
        </w:rPr>
        <w:tab/>
      </w:r>
      <w:r w:rsidRPr="00A55DB1">
        <w:rPr>
          <w:sz w:val="18"/>
        </w:rPr>
        <w:tab/>
        <w:t>Nurhayat</w:t>
      </w:r>
      <w:r w:rsidRPr="00A55DB1" w:rsidR="0030183B">
        <w:rPr>
          <w:sz w:val="18"/>
        </w:rPr>
        <w:t xml:space="preserve"> </w:t>
      </w:r>
      <w:r w:rsidRPr="00A55DB1">
        <w:rPr>
          <w:sz w:val="18"/>
        </w:rPr>
        <w:t>Altaca</w:t>
      </w:r>
      <w:r w:rsidRPr="00A55DB1" w:rsidR="0030183B">
        <w:rPr>
          <w:sz w:val="18"/>
        </w:rPr>
        <w:t xml:space="preserve"> </w:t>
      </w:r>
      <w:r w:rsidRPr="00A55DB1">
        <w:rPr>
          <w:sz w:val="18"/>
        </w:rPr>
        <w:t>Kayışoğlu</w:t>
      </w:r>
    </w:p>
    <w:p w:rsidRPr="00A55DB1" w:rsidR="00286344" w:rsidP="00A55DB1" w:rsidRDefault="00286344">
      <w:pPr>
        <w:pStyle w:val="3LMZA"/>
        <w:spacing w:line="240" w:lineRule="auto"/>
        <w:rPr>
          <w:sz w:val="18"/>
        </w:rPr>
      </w:pPr>
      <w:r w:rsidRPr="00A55DB1">
        <w:rPr>
          <w:sz w:val="18"/>
        </w:rPr>
        <w:tab/>
      </w:r>
      <w:r w:rsidRPr="00A55DB1">
        <w:rPr>
          <w:sz w:val="18"/>
        </w:rPr>
        <w:tab/>
        <w:t>Bursa</w:t>
      </w:r>
    </w:p>
    <w:p w:rsidRPr="00A55DB1" w:rsidR="003B6CE6" w:rsidP="00A55DB1" w:rsidRDefault="003B6CE6">
      <w:pPr>
        <w:pStyle w:val="GENELKURUL"/>
        <w:spacing w:line="240" w:lineRule="auto"/>
        <w:ind w:firstLine="811"/>
        <w:rPr>
          <w:sz w:val="18"/>
        </w:rPr>
      </w:pPr>
    </w:p>
    <w:p w:rsidRPr="00A55DB1" w:rsidR="00286344" w:rsidP="00A55DB1" w:rsidRDefault="00286344">
      <w:pPr>
        <w:pStyle w:val="GENELKURUL"/>
        <w:spacing w:line="240" w:lineRule="auto"/>
        <w:rPr>
          <w:sz w:val="18"/>
        </w:rPr>
      </w:pPr>
      <w:r w:rsidRPr="00A55DB1">
        <w:rPr>
          <w:sz w:val="18"/>
        </w:rPr>
        <w:t>Aynı</w:t>
      </w:r>
      <w:r w:rsidRPr="00A55DB1" w:rsidR="0030183B">
        <w:rPr>
          <w:sz w:val="18"/>
        </w:rPr>
        <w:t xml:space="preserve"> </w:t>
      </w:r>
      <w:r w:rsidRPr="00A55DB1">
        <w:rPr>
          <w:sz w:val="18"/>
        </w:rPr>
        <w:t>mahiyetteki</w:t>
      </w:r>
      <w:r w:rsidRPr="00A55DB1" w:rsidR="0030183B">
        <w:rPr>
          <w:sz w:val="18"/>
        </w:rPr>
        <w:t xml:space="preserve"> </w:t>
      </w:r>
      <w:r w:rsidRPr="00A55DB1">
        <w:rPr>
          <w:sz w:val="18"/>
        </w:rPr>
        <w:t>diğer</w:t>
      </w:r>
      <w:r w:rsidRPr="00A55DB1" w:rsidR="0030183B">
        <w:rPr>
          <w:sz w:val="18"/>
        </w:rPr>
        <w:t xml:space="preserve"> </w:t>
      </w:r>
      <w:r w:rsidRPr="00A55DB1">
        <w:rPr>
          <w:sz w:val="18"/>
        </w:rPr>
        <w:t>önergenin</w:t>
      </w:r>
      <w:r w:rsidRPr="00A55DB1" w:rsidR="0030183B">
        <w:rPr>
          <w:sz w:val="18"/>
        </w:rPr>
        <w:t xml:space="preserve"> </w:t>
      </w:r>
      <w:r w:rsidRPr="00A55DB1">
        <w:rPr>
          <w:sz w:val="18"/>
        </w:rPr>
        <w:t>imza</w:t>
      </w:r>
      <w:r w:rsidRPr="00A55DB1" w:rsidR="0030183B">
        <w:rPr>
          <w:sz w:val="18"/>
        </w:rPr>
        <w:t xml:space="preserve"> </w:t>
      </w:r>
      <w:r w:rsidRPr="00A55DB1">
        <w:rPr>
          <w:sz w:val="18"/>
        </w:rPr>
        <w:t>sahipleri:</w:t>
      </w:r>
    </w:p>
    <w:p w:rsidRPr="00A55DB1" w:rsidR="00286344" w:rsidP="00A55DB1" w:rsidRDefault="00286344">
      <w:pPr>
        <w:pStyle w:val="3LMZA"/>
        <w:spacing w:line="240" w:lineRule="auto"/>
        <w:rPr>
          <w:sz w:val="18"/>
        </w:rPr>
      </w:pPr>
      <w:r w:rsidRPr="00A55DB1">
        <w:rPr>
          <w:sz w:val="18"/>
        </w:rPr>
        <w:tab/>
        <w:t>Filiz</w:t>
      </w:r>
      <w:r w:rsidRPr="00A55DB1" w:rsidR="0030183B">
        <w:rPr>
          <w:sz w:val="18"/>
        </w:rPr>
        <w:t xml:space="preserve"> </w:t>
      </w:r>
      <w:r w:rsidRPr="00A55DB1">
        <w:rPr>
          <w:sz w:val="18"/>
        </w:rPr>
        <w:t>Kerestecioğlu</w:t>
      </w:r>
      <w:r w:rsidRPr="00A55DB1" w:rsidR="0030183B">
        <w:rPr>
          <w:sz w:val="18"/>
        </w:rPr>
        <w:t xml:space="preserve"> </w:t>
      </w:r>
      <w:r w:rsidRPr="00A55DB1">
        <w:rPr>
          <w:sz w:val="18"/>
        </w:rPr>
        <w:t>Demir</w:t>
      </w:r>
      <w:r w:rsidRPr="00A55DB1">
        <w:rPr>
          <w:sz w:val="18"/>
        </w:rPr>
        <w:tab/>
        <w:t>Züleyha</w:t>
      </w:r>
      <w:r w:rsidRPr="00A55DB1" w:rsidR="0030183B">
        <w:rPr>
          <w:sz w:val="18"/>
        </w:rPr>
        <w:t xml:space="preserve"> </w:t>
      </w:r>
      <w:r w:rsidRPr="00A55DB1">
        <w:rPr>
          <w:sz w:val="18"/>
        </w:rPr>
        <w:t>Gülüm</w:t>
      </w:r>
      <w:r w:rsidRPr="00A55DB1">
        <w:rPr>
          <w:sz w:val="18"/>
        </w:rPr>
        <w:tab/>
        <w:t>Necdet</w:t>
      </w:r>
      <w:r w:rsidRPr="00A55DB1" w:rsidR="0030183B">
        <w:rPr>
          <w:sz w:val="18"/>
        </w:rPr>
        <w:t xml:space="preserve"> </w:t>
      </w:r>
      <w:r w:rsidRPr="00A55DB1">
        <w:rPr>
          <w:sz w:val="18"/>
        </w:rPr>
        <w:t>İpekyüz</w:t>
      </w:r>
    </w:p>
    <w:p w:rsidRPr="00A55DB1" w:rsidR="00286344" w:rsidP="00A55DB1" w:rsidRDefault="00286344">
      <w:pPr>
        <w:pStyle w:val="3LMZA"/>
        <w:spacing w:line="240" w:lineRule="auto"/>
        <w:rPr>
          <w:sz w:val="18"/>
        </w:rPr>
      </w:pPr>
      <w:r w:rsidRPr="00A55DB1">
        <w:rPr>
          <w:sz w:val="18"/>
        </w:rPr>
        <w:tab/>
        <w:t>Ankara</w:t>
      </w:r>
      <w:r w:rsidRPr="00A55DB1">
        <w:rPr>
          <w:sz w:val="18"/>
        </w:rPr>
        <w:tab/>
        <w:t>İstanbul</w:t>
      </w:r>
      <w:r w:rsidRPr="00A55DB1">
        <w:rPr>
          <w:sz w:val="18"/>
        </w:rPr>
        <w:tab/>
        <w:t>Batman</w:t>
      </w:r>
    </w:p>
    <w:p w:rsidRPr="00A55DB1" w:rsidR="00286344" w:rsidP="00A55DB1" w:rsidRDefault="00286344">
      <w:pPr>
        <w:pStyle w:val="3LMZA"/>
        <w:spacing w:line="240" w:lineRule="auto"/>
        <w:rPr>
          <w:sz w:val="18"/>
        </w:rPr>
      </w:pPr>
      <w:r w:rsidRPr="00A55DB1">
        <w:rPr>
          <w:sz w:val="18"/>
        </w:rPr>
        <w:tab/>
        <w:t>Ali</w:t>
      </w:r>
      <w:r w:rsidRPr="00A55DB1" w:rsidR="0030183B">
        <w:rPr>
          <w:sz w:val="18"/>
        </w:rPr>
        <w:t xml:space="preserve"> </w:t>
      </w:r>
      <w:r w:rsidRPr="00A55DB1">
        <w:rPr>
          <w:sz w:val="18"/>
        </w:rPr>
        <w:t>Kenanoğlu</w:t>
      </w:r>
      <w:r w:rsidRPr="00A55DB1">
        <w:rPr>
          <w:sz w:val="18"/>
        </w:rPr>
        <w:tab/>
        <w:t>Erol</w:t>
      </w:r>
      <w:r w:rsidRPr="00A55DB1" w:rsidR="0030183B">
        <w:rPr>
          <w:sz w:val="18"/>
        </w:rPr>
        <w:t xml:space="preserve"> </w:t>
      </w:r>
      <w:r w:rsidRPr="00A55DB1">
        <w:rPr>
          <w:sz w:val="18"/>
        </w:rPr>
        <w:t>Katırcıoğlu</w:t>
      </w:r>
      <w:r w:rsidRPr="00A55DB1">
        <w:rPr>
          <w:sz w:val="18"/>
        </w:rPr>
        <w:tab/>
        <w:t>Mahmut</w:t>
      </w:r>
      <w:r w:rsidRPr="00A55DB1" w:rsidR="0030183B">
        <w:rPr>
          <w:sz w:val="18"/>
        </w:rPr>
        <w:t xml:space="preserve"> </w:t>
      </w:r>
      <w:r w:rsidRPr="00A55DB1">
        <w:rPr>
          <w:sz w:val="18"/>
        </w:rPr>
        <w:t>Celadet</w:t>
      </w:r>
      <w:r w:rsidRPr="00A55DB1" w:rsidR="0030183B">
        <w:rPr>
          <w:sz w:val="18"/>
        </w:rPr>
        <w:t xml:space="preserve"> </w:t>
      </w:r>
      <w:r w:rsidRPr="00A55DB1">
        <w:rPr>
          <w:sz w:val="18"/>
        </w:rPr>
        <w:t>Gaydalı</w:t>
      </w:r>
    </w:p>
    <w:p w:rsidRPr="00A55DB1" w:rsidR="00286344" w:rsidP="00A55DB1" w:rsidRDefault="00286344">
      <w:pPr>
        <w:pStyle w:val="3LMZA"/>
        <w:spacing w:line="240" w:lineRule="auto"/>
        <w:rPr>
          <w:sz w:val="18"/>
        </w:rPr>
      </w:pPr>
      <w:r w:rsidRPr="00A55DB1">
        <w:rPr>
          <w:sz w:val="18"/>
        </w:rPr>
        <w:tab/>
        <w:t>İstanbul</w:t>
      </w:r>
      <w:r w:rsidRPr="00A55DB1">
        <w:rPr>
          <w:sz w:val="18"/>
        </w:rPr>
        <w:tab/>
        <w:t>İstanbul</w:t>
      </w:r>
      <w:r w:rsidRPr="00A55DB1">
        <w:rPr>
          <w:sz w:val="18"/>
        </w:rPr>
        <w:tab/>
        <w:t>Bitlis</w:t>
      </w:r>
    </w:p>
    <w:p w:rsidRPr="00A55DB1" w:rsidR="00286344" w:rsidP="00A55DB1" w:rsidRDefault="00286344">
      <w:pPr>
        <w:pStyle w:val="GENELKURUL"/>
        <w:spacing w:line="240" w:lineRule="auto"/>
        <w:ind w:firstLine="811"/>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Komisyon</w:t>
      </w:r>
      <w:r w:rsidRPr="00A55DB1" w:rsidR="0030183B">
        <w:rPr>
          <w:sz w:val="18"/>
        </w:rPr>
        <w:t xml:space="preserve"> </w:t>
      </w:r>
      <w:r w:rsidRPr="00A55DB1">
        <w:rPr>
          <w:sz w:val="18"/>
        </w:rPr>
        <w:t>aynı</w:t>
      </w:r>
      <w:r w:rsidRPr="00A55DB1" w:rsidR="0030183B">
        <w:rPr>
          <w:sz w:val="18"/>
        </w:rPr>
        <w:t xml:space="preserve"> </w:t>
      </w:r>
      <w:r w:rsidRPr="00A55DB1">
        <w:rPr>
          <w:sz w:val="18"/>
        </w:rPr>
        <w:t>mahiyetteki</w:t>
      </w:r>
      <w:r w:rsidRPr="00A55DB1" w:rsidR="0030183B">
        <w:rPr>
          <w:sz w:val="18"/>
        </w:rPr>
        <w:t xml:space="preserve"> </w:t>
      </w:r>
      <w:r w:rsidRPr="00A55DB1">
        <w:rPr>
          <w:sz w:val="18"/>
        </w:rPr>
        <w:t>önergelere</w:t>
      </w:r>
      <w:r w:rsidRPr="00A55DB1" w:rsidR="0030183B">
        <w:rPr>
          <w:sz w:val="18"/>
        </w:rPr>
        <w:t xml:space="preserve"> </w:t>
      </w:r>
      <w:r w:rsidRPr="00A55DB1">
        <w:rPr>
          <w:sz w:val="18"/>
        </w:rPr>
        <w:t>katılıyor</w:t>
      </w:r>
      <w:r w:rsidRPr="00A55DB1" w:rsidR="0030183B">
        <w:rPr>
          <w:sz w:val="18"/>
        </w:rPr>
        <w:t xml:space="preserve"> </w:t>
      </w:r>
      <w:r w:rsidRPr="00A55DB1">
        <w:rPr>
          <w:sz w:val="18"/>
        </w:rPr>
        <w:t>mu?</w:t>
      </w:r>
    </w:p>
    <w:p w:rsidRPr="00A55DB1" w:rsidR="00286344" w:rsidP="00A55DB1" w:rsidRDefault="00286344">
      <w:pPr>
        <w:pStyle w:val="GENELKURUL"/>
        <w:spacing w:line="240" w:lineRule="auto"/>
        <w:ind w:firstLine="811"/>
        <w:rPr>
          <w:sz w:val="18"/>
        </w:rPr>
      </w:pPr>
      <w:r w:rsidRPr="00A55DB1">
        <w:rPr>
          <w:sz w:val="18"/>
        </w:rPr>
        <w:t>İÇİŞLERİ</w:t>
      </w:r>
      <w:r w:rsidRPr="00A55DB1" w:rsidR="0030183B">
        <w:rPr>
          <w:sz w:val="18"/>
        </w:rPr>
        <w:t xml:space="preserve"> </w:t>
      </w:r>
      <w:r w:rsidRPr="00A55DB1">
        <w:rPr>
          <w:sz w:val="18"/>
        </w:rPr>
        <w:t>KOMİSYONU</w:t>
      </w:r>
      <w:r w:rsidRPr="00A55DB1" w:rsidR="0030183B">
        <w:rPr>
          <w:sz w:val="18"/>
        </w:rPr>
        <w:t xml:space="preserve"> </w:t>
      </w:r>
      <w:r w:rsidRPr="00A55DB1">
        <w:rPr>
          <w:sz w:val="18"/>
        </w:rPr>
        <w:t>SÖZCÜSÜ</w:t>
      </w:r>
      <w:r w:rsidRPr="00A55DB1" w:rsidR="0030183B">
        <w:rPr>
          <w:sz w:val="18"/>
        </w:rPr>
        <w:t xml:space="preserve"> </w:t>
      </w:r>
      <w:r w:rsidRPr="00A55DB1">
        <w:rPr>
          <w:sz w:val="18"/>
        </w:rPr>
        <w:t>CEMİL</w:t>
      </w:r>
      <w:r w:rsidRPr="00A55DB1" w:rsidR="0030183B">
        <w:rPr>
          <w:sz w:val="18"/>
        </w:rPr>
        <w:t xml:space="preserve"> </w:t>
      </w:r>
      <w:r w:rsidRPr="00A55DB1">
        <w:rPr>
          <w:sz w:val="18"/>
        </w:rPr>
        <w:t>YAMAN</w:t>
      </w:r>
      <w:r w:rsidRPr="00A55DB1" w:rsidR="0030183B">
        <w:rPr>
          <w:sz w:val="18"/>
        </w:rPr>
        <w:t xml:space="preserve"> </w:t>
      </w:r>
      <w:r w:rsidRPr="00A55DB1">
        <w:rPr>
          <w:sz w:val="18"/>
        </w:rPr>
        <w:t>(Kocaeli)</w:t>
      </w:r>
      <w:r w:rsidRPr="00A55DB1" w:rsidR="0030183B">
        <w:rPr>
          <w:sz w:val="18"/>
        </w:rPr>
        <w:t xml:space="preserve"> </w:t>
      </w:r>
      <w:r w:rsidRPr="00A55DB1">
        <w:rPr>
          <w:sz w:val="18"/>
        </w:rPr>
        <w:t>–</w:t>
      </w:r>
      <w:r w:rsidRPr="00A55DB1" w:rsidR="0030183B">
        <w:rPr>
          <w:sz w:val="18"/>
        </w:rPr>
        <w:t xml:space="preserve"> </w:t>
      </w:r>
      <w:r w:rsidRPr="00A55DB1">
        <w:rPr>
          <w:sz w:val="18"/>
        </w:rPr>
        <w:t>Katılmıyoruz</w:t>
      </w:r>
      <w:r w:rsidRPr="00A55DB1" w:rsidR="0030183B">
        <w:rPr>
          <w:sz w:val="18"/>
        </w:rPr>
        <w:t xml:space="preserve"> </w:t>
      </w:r>
      <w:r w:rsidRPr="00A55DB1">
        <w:rPr>
          <w:sz w:val="18"/>
        </w:rPr>
        <w:t>Başkanım.</w:t>
      </w:r>
    </w:p>
    <w:p w:rsidRPr="00A55DB1" w:rsidR="00286344" w:rsidP="00A55DB1" w:rsidRDefault="00286344">
      <w:pPr>
        <w:pStyle w:val="GENELKURUL"/>
        <w:spacing w:line="240" w:lineRule="auto"/>
        <w:ind w:firstLine="811"/>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Aynı</w:t>
      </w:r>
      <w:r w:rsidRPr="00A55DB1" w:rsidR="0030183B">
        <w:rPr>
          <w:sz w:val="18"/>
        </w:rPr>
        <w:t xml:space="preserve"> </w:t>
      </w:r>
      <w:r w:rsidRPr="00A55DB1">
        <w:rPr>
          <w:sz w:val="18"/>
        </w:rPr>
        <w:t>mahiyetteki</w:t>
      </w:r>
      <w:r w:rsidRPr="00A55DB1" w:rsidR="0030183B">
        <w:rPr>
          <w:sz w:val="18"/>
        </w:rPr>
        <w:t xml:space="preserve"> </w:t>
      </w:r>
      <w:r w:rsidRPr="00A55DB1">
        <w:rPr>
          <w:sz w:val="18"/>
        </w:rPr>
        <w:t>önergeler</w:t>
      </w:r>
      <w:r w:rsidRPr="00A55DB1" w:rsidR="0030183B">
        <w:rPr>
          <w:sz w:val="18"/>
        </w:rPr>
        <w:t xml:space="preserve"> </w:t>
      </w:r>
      <w:r w:rsidRPr="00A55DB1">
        <w:rPr>
          <w:sz w:val="18"/>
        </w:rPr>
        <w:t>üzerinde</w:t>
      </w:r>
      <w:r w:rsidRPr="00A55DB1" w:rsidR="0030183B">
        <w:rPr>
          <w:sz w:val="18"/>
        </w:rPr>
        <w:t xml:space="preserve"> </w:t>
      </w:r>
      <w:r w:rsidRPr="00A55DB1">
        <w:rPr>
          <w:sz w:val="18"/>
        </w:rPr>
        <w:t>söz</w:t>
      </w:r>
      <w:r w:rsidRPr="00A55DB1" w:rsidR="0030183B">
        <w:rPr>
          <w:sz w:val="18"/>
        </w:rPr>
        <w:t xml:space="preserve"> </w:t>
      </w:r>
      <w:r w:rsidRPr="00A55DB1">
        <w:rPr>
          <w:sz w:val="18"/>
        </w:rPr>
        <w:t>isteyen</w:t>
      </w:r>
      <w:r w:rsidRPr="00A55DB1" w:rsidR="0030183B">
        <w:rPr>
          <w:sz w:val="18"/>
        </w:rPr>
        <w:t xml:space="preserve"> </w:t>
      </w:r>
      <w:r w:rsidRPr="00A55DB1">
        <w:rPr>
          <w:sz w:val="18"/>
        </w:rPr>
        <w:t>Sayın</w:t>
      </w:r>
      <w:r w:rsidRPr="00A55DB1" w:rsidR="0030183B">
        <w:rPr>
          <w:sz w:val="18"/>
        </w:rPr>
        <w:t xml:space="preserve"> </w:t>
      </w:r>
      <w:r w:rsidRPr="00A55DB1">
        <w:rPr>
          <w:sz w:val="18"/>
        </w:rPr>
        <w:t>Nurhayat</w:t>
      </w:r>
      <w:r w:rsidRPr="00A55DB1" w:rsidR="0030183B">
        <w:rPr>
          <w:sz w:val="18"/>
        </w:rPr>
        <w:t xml:space="preserve"> </w:t>
      </w:r>
      <w:r w:rsidRPr="00A55DB1">
        <w:rPr>
          <w:sz w:val="18"/>
        </w:rPr>
        <w:t>Altaca</w:t>
      </w:r>
      <w:r w:rsidRPr="00A55DB1" w:rsidR="0030183B">
        <w:rPr>
          <w:sz w:val="18"/>
        </w:rPr>
        <w:t xml:space="preserve"> </w:t>
      </w:r>
      <w:r w:rsidRPr="00A55DB1">
        <w:rPr>
          <w:sz w:val="18"/>
        </w:rPr>
        <w:t>Kayışoğlu.</w:t>
      </w:r>
    </w:p>
    <w:p w:rsidRPr="00A55DB1" w:rsidR="00286344" w:rsidP="00A55DB1" w:rsidRDefault="00286344">
      <w:pPr>
        <w:pStyle w:val="GENELKURUL"/>
        <w:spacing w:line="240" w:lineRule="auto"/>
        <w:ind w:firstLine="811"/>
        <w:rPr>
          <w:sz w:val="18"/>
        </w:rPr>
      </w:pPr>
      <w:r w:rsidRPr="00A55DB1">
        <w:rPr>
          <w:sz w:val="18"/>
        </w:rPr>
        <w:t>Buyurunuz</w:t>
      </w:r>
      <w:r w:rsidRPr="00A55DB1" w:rsidR="0030183B">
        <w:rPr>
          <w:sz w:val="18"/>
        </w:rPr>
        <w:t xml:space="preserve"> </w:t>
      </w:r>
      <w:r w:rsidRPr="00A55DB1">
        <w:rPr>
          <w:sz w:val="18"/>
        </w:rPr>
        <w:t>Sayın</w:t>
      </w:r>
      <w:r w:rsidRPr="00A55DB1" w:rsidR="0030183B">
        <w:rPr>
          <w:sz w:val="18"/>
        </w:rPr>
        <w:t xml:space="preserve"> </w:t>
      </w:r>
      <w:r w:rsidRPr="00A55DB1">
        <w:rPr>
          <w:sz w:val="18"/>
        </w:rPr>
        <w:t>Kayışoğlu.</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286344" w:rsidP="00A55DB1" w:rsidRDefault="00286344">
      <w:pPr>
        <w:pStyle w:val="GENELKURUL"/>
        <w:spacing w:line="240" w:lineRule="auto"/>
        <w:ind w:firstLine="811"/>
        <w:rPr>
          <w:sz w:val="18"/>
        </w:rPr>
      </w:pPr>
      <w:r w:rsidRPr="00A55DB1">
        <w:rPr>
          <w:sz w:val="18"/>
        </w:rPr>
        <w:t>NURHAYAT</w:t>
      </w:r>
      <w:r w:rsidRPr="00A55DB1" w:rsidR="0030183B">
        <w:rPr>
          <w:sz w:val="18"/>
        </w:rPr>
        <w:t xml:space="preserve"> </w:t>
      </w:r>
      <w:r w:rsidRPr="00A55DB1">
        <w:rPr>
          <w:sz w:val="18"/>
        </w:rPr>
        <w:t>ALTACA</w:t>
      </w:r>
      <w:r w:rsidRPr="00A55DB1" w:rsidR="0030183B">
        <w:rPr>
          <w:sz w:val="18"/>
        </w:rPr>
        <w:t xml:space="preserve"> </w:t>
      </w:r>
      <w:r w:rsidRPr="00A55DB1">
        <w:rPr>
          <w:sz w:val="18"/>
        </w:rPr>
        <w:t>KAYIŞOĞLU</w:t>
      </w:r>
      <w:r w:rsidRPr="00A55DB1" w:rsidR="0030183B">
        <w:rPr>
          <w:sz w:val="18"/>
        </w:rPr>
        <w:t xml:space="preserve"> </w:t>
      </w:r>
      <w:r w:rsidRPr="00A55DB1">
        <w:rPr>
          <w:sz w:val="18"/>
        </w:rPr>
        <w:t>(Bursa)</w:t>
      </w:r>
      <w:r w:rsidRPr="00A55DB1" w:rsidR="0030183B">
        <w:rPr>
          <w:sz w:val="18"/>
        </w:rPr>
        <w:t xml:space="preserve"> </w:t>
      </w:r>
      <w:r w:rsidRPr="00A55DB1">
        <w:rPr>
          <w:sz w:val="18"/>
        </w:rPr>
        <w:t>–</w:t>
      </w:r>
      <w:r w:rsidRPr="00A55DB1" w:rsidR="0030183B">
        <w:rPr>
          <w:sz w:val="18"/>
        </w:rPr>
        <w:t xml:space="preserve"> </w:t>
      </w:r>
      <w:r w:rsidRPr="00A55DB1">
        <w:rPr>
          <w:sz w:val="18"/>
        </w:rPr>
        <w:t>Teşekkür</w:t>
      </w:r>
      <w:r w:rsidRPr="00A55DB1" w:rsidR="0030183B">
        <w:rPr>
          <w:sz w:val="18"/>
        </w:rPr>
        <w:t xml:space="preserve"> </w:t>
      </w:r>
      <w:r w:rsidRPr="00A55DB1">
        <w:rPr>
          <w:sz w:val="18"/>
        </w:rPr>
        <w:t>ediyorum.</w:t>
      </w:r>
    </w:p>
    <w:p w:rsidRPr="00A55DB1" w:rsidR="00286344" w:rsidP="00A55DB1" w:rsidRDefault="00286344">
      <w:pPr>
        <w:pStyle w:val="GENELKURUL"/>
        <w:spacing w:line="240" w:lineRule="auto"/>
        <w:ind w:firstLine="811"/>
        <w:rPr>
          <w:sz w:val="18"/>
        </w:rPr>
      </w:pP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Genel</w:t>
      </w:r>
      <w:r w:rsidRPr="00A55DB1" w:rsidR="0030183B">
        <w:rPr>
          <w:sz w:val="18"/>
        </w:rPr>
        <w:t xml:space="preserve"> </w:t>
      </w:r>
      <w:r w:rsidRPr="00A55DB1">
        <w:rPr>
          <w:sz w:val="18"/>
        </w:rPr>
        <w:t>Kurulu</w:t>
      </w:r>
      <w:r w:rsidRPr="00A55DB1" w:rsidR="0030183B">
        <w:rPr>
          <w:sz w:val="18"/>
        </w:rPr>
        <w:t xml:space="preserve"> </w:t>
      </w:r>
      <w:r w:rsidRPr="00A55DB1">
        <w:rPr>
          <w:sz w:val="18"/>
        </w:rPr>
        <w:t>saygıyla</w:t>
      </w:r>
      <w:r w:rsidRPr="00A55DB1" w:rsidR="0030183B">
        <w:rPr>
          <w:sz w:val="18"/>
        </w:rPr>
        <w:t xml:space="preserve"> </w:t>
      </w:r>
      <w:r w:rsidRPr="00A55DB1">
        <w:rPr>
          <w:sz w:val="18"/>
        </w:rPr>
        <w:t>selamlıyorum.</w:t>
      </w:r>
    </w:p>
    <w:p w:rsidRPr="00A55DB1" w:rsidR="00286344" w:rsidP="00A55DB1" w:rsidRDefault="00286344">
      <w:pPr>
        <w:pStyle w:val="GENELKURUL"/>
        <w:spacing w:line="240" w:lineRule="auto"/>
        <w:rPr>
          <w:sz w:val="18"/>
        </w:rPr>
      </w:pPr>
      <w:r w:rsidRPr="00A55DB1">
        <w:rPr>
          <w:sz w:val="18"/>
        </w:rPr>
        <w:t>Evet,</w:t>
      </w:r>
      <w:r w:rsidRPr="00A55DB1" w:rsidR="0030183B">
        <w:rPr>
          <w:sz w:val="18"/>
        </w:rPr>
        <w:t xml:space="preserve"> </w:t>
      </w:r>
      <w:r w:rsidRPr="00A55DB1">
        <w:rPr>
          <w:sz w:val="18"/>
        </w:rPr>
        <w:t>bugüne</w:t>
      </w:r>
      <w:r w:rsidRPr="00A55DB1" w:rsidR="0030183B">
        <w:rPr>
          <w:sz w:val="18"/>
        </w:rPr>
        <w:t xml:space="preserve"> </w:t>
      </w:r>
      <w:r w:rsidRPr="00A55DB1">
        <w:rPr>
          <w:sz w:val="18"/>
        </w:rPr>
        <w:t>kadar</w:t>
      </w:r>
      <w:r w:rsidRPr="00A55DB1" w:rsidR="0030183B">
        <w:rPr>
          <w:sz w:val="18"/>
        </w:rPr>
        <w:t xml:space="preserve"> </w:t>
      </w:r>
      <w:r w:rsidRPr="00A55DB1">
        <w:rPr>
          <w:sz w:val="18"/>
        </w:rPr>
        <w:t>buraya</w:t>
      </w:r>
      <w:r w:rsidRPr="00A55DB1" w:rsidR="0030183B">
        <w:rPr>
          <w:sz w:val="18"/>
        </w:rPr>
        <w:t xml:space="preserve"> </w:t>
      </w:r>
      <w:r w:rsidRPr="00A55DB1">
        <w:rPr>
          <w:sz w:val="18"/>
        </w:rPr>
        <w:t>getirilen</w:t>
      </w:r>
      <w:r w:rsidRPr="00A55DB1" w:rsidR="0030183B">
        <w:rPr>
          <w:sz w:val="18"/>
        </w:rPr>
        <w:t xml:space="preserve"> </w:t>
      </w:r>
      <w:r w:rsidRPr="00A55DB1">
        <w:rPr>
          <w:sz w:val="18"/>
        </w:rPr>
        <w:t>kanunlar</w:t>
      </w:r>
      <w:r w:rsidRPr="00A55DB1" w:rsidR="0030183B">
        <w:rPr>
          <w:sz w:val="18"/>
        </w:rPr>
        <w:t xml:space="preserve"> </w:t>
      </w:r>
      <w:r w:rsidRPr="00A55DB1">
        <w:rPr>
          <w:sz w:val="18"/>
        </w:rPr>
        <w:t>üzerinde</w:t>
      </w:r>
      <w:r w:rsidRPr="00A55DB1" w:rsidR="0030183B">
        <w:rPr>
          <w:sz w:val="18"/>
        </w:rPr>
        <w:t xml:space="preserve"> </w:t>
      </w:r>
      <w:r w:rsidRPr="00A55DB1">
        <w:rPr>
          <w:sz w:val="18"/>
        </w:rPr>
        <w:t>maalesef</w:t>
      </w:r>
      <w:r w:rsidRPr="00A55DB1" w:rsidR="0030183B">
        <w:rPr>
          <w:sz w:val="18"/>
        </w:rPr>
        <w:t xml:space="preserve"> </w:t>
      </w:r>
      <w:r w:rsidRPr="00A55DB1">
        <w:rPr>
          <w:sz w:val="18"/>
        </w:rPr>
        <w:t>muhalefet</w:t>
      </w:r>
      <w:r w:rsidRPr="00A55DB1" w:rsidR="0030183B">
        <w:rPr>
          <w:sz w:val="18"/>
        </w:rPr>
        <w:t xml:space="preserve"> </w:t>
      </w:r>
      <w:r w:rsidRPr="00A55DB1">
        <w:rPr>
          <w:sz w:val="18"/>
        </w:rPr>
        <w:t>partilerinin</w:t>
      </w:r>
      <w:r w:rsidRPr="00A55DB1" w:rsidR="0030183B">
        <w:rPr>
          <w:sz w:val="18"/>
        </w:rPr>
        <w:t xml:space="preserve"> </w:t>
      </w:r>
      <w:r w:rsidRPr="00A55DB1">
        <w:rPr>
          <w:sz w:val="18"/>
        </w:rPr>
        <w:t>eleştirileri,</w:t>
      </w:r>
      <w:r w:rsidRPr="00A55DB1" w:rsidR="0030183B">
        <w:rPr>
          <w:sz w:val="18"/>
        </w:rPr>
        <w:t xml:space="preserve"> </w:t>
      </w:r>
      <w:r w:rsidRPr="00A55DB1">
        <w:rPr>
          <w:sz w:val="18"/>
        </w:rPr>
        <w:t>önerileri</w:t>
      </w:r>
      <w:r w:rsidRPr="00A55DB1" w:rsidR="0030183B">
        <w:rPr>
          <w:sz w:val="18"/>
        </w:rPr>
        <w:t xml:space="preserve"> </w:t>
      </w:r>
      <w:r w:rsidRPr="00A55DB1">
        <w:rPr>
          <w:sz w:val="18"/>
        </w:rPr>
        <w:t>dikkate</w:t>
      </w:r>
      <w:r w:rsidRPr="00A55DB1" w:rsidR="0030183B">
        <w:rPr>
          <w:sz w:val="18"/>
        </w:rPr>
        <w:t xml:space="preserve"> </w:t>
      </w:r>
      <w:r w:rsidRPr="00A55DB1">
        <w:rPr>
          <w:sz w:val="18"/>
        </w:rPr>
        <w:t>alınmıyor.</w:t>
      </w:r>
      <w:r w:rsidRPr="00A55DB1" w:rsidR="0030183B">
        <w:rPr>
          <w:sz w:val="18"/>
        </w:rPr>
        <w:t xml:space="preserve"> </w:t>
      </w:r>
      <w:r w:rsidRPr="00A55DB1">
        <w:rPr>
          <w:sz w:val="18"/>
        </w:rPr>
        <w:t>Hani</w:t>
      </w:r>
      <w:r w:rsidRPr="00A55DB1" w:rsidR="0030183B">
        <w:rPr>
          <w:sz w:val="18"/>
        </w:rPr>
        <w:t xml:space="preserve"> </w:t>
      </w:r>
      <w:r w:rsidRPr="00A55DB1">
        <w:rPr>
          <w:sz w:val="18"/>
        </w:rPr>
        <w:t>hep</w:t>
      </w:r>
      <w:r w:rsidRPr="00A55DB1" w:rsidR="0030183B">
        <w:rPr>
          <w:sz w:val="18"/>
        </w:rPr>
        <w:t xml:space="preserve"> </w:t>
      </w:r>
      <w:r w:rsidRPr="00A55DB1">
        <w:rPr>
          <w:sz w:val="18"/>
        </w:rPr>
        <w:t>bize</w:t>
      </w:r>
      <w:r w:rsidRPr="00A55DB1" w:rsidR="0030183B">
        <w:rPr>
          <w:sz w:val="18"/>
        </w:rPr>
        <w:t xml:space="preserve"> </w:t>
      </w:r>
      <w:r w:rsidRPr="00A55DB1">
        <w:rPr>
          <w:sz w:val="18"/>
        </w:rPr>
        <w:t>diyorsunuz</w:t>
      </w:r>
      <w:r w:rsidRPr="00A55DB1" w:rsidR="0030183B">
        <w:rPr>
          <w:sz w:val="18"/>
        </w:rPr>
        <w:t xml:space="preserve"> </w:t>
      </w:r>
      <w:r w:rsidRPr="00A55DB1">
        <w:rPr>
          <w:sz w:val="18"/>
        </w:rPr>
        <w:t>ya</w:t>
      </w:r>
      <w:r w:rsidRPr="00A55DB1" w:rsidR="0030183B">
        <w:rPr>
          <w:sz w:val="18"/>
        </w:rPr>
        <w:t xml:space="preserve"> </w:t>
      </w:r>
      <w:r w:rsidRPr="00A55DB1">
        <w:rPr>
          <w:sz w:val="18"/>
        </w:rPr>
        <w:t>“Hep</w:t>
      </w:r>
      <w:r w:rsidRPr="00A55DB1" w:rsidR="0030183B">
        <w:rPr>
          <w:sz w:val="18"/>
        </w:rPr>
        <w:t xml:space="preserve"> </w:t>
      </w:r>
      <w:r w:rsidRPr="00A55DB1">
        <w:rPr>
          <w:sz w:val="18"/>
        </w:rPr>
        <w:t>eleştiriyorsunuz.”</w:t>
      </w:r>
      <w:r w:rsidRPr="00A55DB1" w:rsidR="0030183B">
        <w:rPr>
          <w:sz w:val="18"/>
        </w:rPr>
        <w:t xml:space="preserve"> </w:t>
      </w:r>
      <w:r w:rsidRPr="00A55DB1">
        <w:rPr>
          <w:sz w:val="18"/>
        </w:rPr>
        <w:t>Siz</w:t>
      </w:r>
      <w:r w:rsidRPr="00A55DB1" w:rsidR="0030183B">
        <w:rPr>
          <w:sz w:val="18"/>
        </w:rPr>
        <w:t xml:space="preserve"> </w:t>
      </w:r>
      <w:r w:rsidRPr="00A55DB1">
        <w:rPr>
          <w:sz w:val="18"/>
        </w:rPr>
        <w:t>de</w:t>
      </w:r>
      <w:r w:rsidRPr="00A55DB1" w:rsidR="0030183B">
        <w:rPr>
          <w:sz w:val="18"/>
        </w:rPr>
        <w:t xml:space="preserve"> </w:t>
      </w:r>
      <w:r w:rsidRPr="00A55DB1">
        <w:rPr>
          <w:sz w:val="18"/>
        </w:rPr>
        <w:t>yaptığımız</w:t>
      </w:r>
      <w:r w:rsidRPr="00A55DB1" w:rsidR="0030183B">
        <w:rPr>
          <w:sz w:val="18"/>
        </w:rPr>
        <w:t xml:space="preserve"> </w:t>
      </w:r>
      <w:r w:rsidRPr="00A55DB1">
        <w:rPr>
          <w:sz w:val="18"/>
        </w:rPr>
        <w:t>katkıları,</w:t>
      </w:r>
      <w:r w:rsidRPr="00A55DB1" w:rsidR="0030183B">
        <w:rPr>
          <w:sz w:val="18"/>
        </w:rPr>
        <w:t xml:space="preserve"> </w:t>
      </w:r>
      <w:r w:rsidRPr="00A55DB1">
        <w:rPr>
          <w:sz w:val="18"/>
        </w:rPr>
        <w:t>önerileri</w:t>
      </w:r>
      <w:r w:rsidRPr="00A55DB1" w:rsidR="0030183B">
        <w:rPr>
          <w:sz w:val="18"/>
        </w:rPr>
        <w:t xml:space="preserve"> </w:t>
      </w:r>
      <w:r w:rsidRPr="00A55DB1">
        <w:rPr>
          <w:sz w:val="18"/>
        </w:rPr>
        <w:t>hiç</w:t>
      </w:r>
      <w:r w:rsidRPr="00A55DB1" w:rsidR="0030183B">
        <w:rPr>
          <w:sz w:val="18"/>
        </w:rPr>
        <w:t xml:space="preserve"> </w:t>
      </w:r>
      <w:r w:rsidRPr="00A55DB1">
        <w:rPr>
          <w:sz w:val="18"/>
        </w:rPr>
        <w:t>dikkate</w:t>
      </w:r>
      <w:r w:rsidRPr="00A55DB1" w:rsidR="0030183B">
        <w:rPr>
          <w:sz w:val="18"/>
        </w:rPr>
        <w:t xml:space="preserve"> </w:t>
      </w:r>
      <w:r w:rsidRPr="00A55DB1">
        <w:rPr>
          <w:sz w:val="18"/>
        </w:rPr>
        <w:t>almıyorsunuz.</w:t>
      </w:r>
      <w:r w:rsidRPr="00A55DB1" w:rsidR="0030183B">
        <w:rPr>
          <w:sz w:val="18"/>
        </w:rPr>
        <w:t xml:space="preserve"> </w:t>
      </w:r>
      <w:r w:rsidRPr="00A55DB1">
        <w:rPr>
          <w:sz w:val="18"/>
        </w:rPr>
        <w:t>Bu</w:t>
      </w:r>
      <w:r w:rsidRPr="00A55DB1" w:rsidR="0030183B">
        <w:rPr>
          <w:sz w:val="18"/>
        </w:rPr>
        <w:t xml:space="preserve"> </w:t>
      </w:r>
      <w:r w:rsidRPr="00A55DB1">
        <w:rPr>
          <w:sz w:val="18"/>
        </w:rPr>
        <w:t>kanundaki</w:t>
      </w:r>
      <w:r w:rsidRPr="00A55DB1" w:rsidR="0030183B">
        <w:rPr>
          <w:sz w:val="18"/>
        </w:rPr>
        <w:t xml:space="preserve"> </w:t>
      </w:r>
      <w:r w:rsidRPr="00A55DB1">
        <w:rPr>
          <w:sz w:val="18"/>
        </w:rPr>
        <w:t>düzenlemeler,</w:t>
      </w:r>
      <w:r w:rsidRPr="00A55DB1" w:rsidR="0030183B">
        <w:rPr>
          <w:sz w:val="18"/>
        </w:rPr>
        <w:t xml:space="preserve"> </w:t>
      </w:r>
      <w:r w:rsidRPr="00A55DB1">
        <w:rPr>
          <w:sz w:val="18"/>
        </w:rPr>
        <w:t>birçok</w:t>
      </w:r>
      <w:r w:rsidRPr="00A55DB1" w:rsidR="0030183B">
        <w:rPr>
          <w:sz w:val="18"/>
        </w:rPr>
        <w:t xml:space="preserve"> </w:t>
      </w:r>
      <w:r w:rsidRPr="00A55DB1">
        <w:rPr>
          <w:sz w:val="18"/>
        </w:rPr>
        <w:t>madde</w:t>
      </w:r>
      <w:r w:rsidRPr="00A55DB1" w:rsidR="0030183B">
        <w:rPr>
          <w:sz w:val="18"/>
        </w:rPr>
        <w:t xml:space="preserve"> </w:t>
      </w:r>
      <w:r w:rsidRPr="00A55DB1">
        <w:rPr>
          <w:sz w:val="18"/>
        </w:rPr>
        <w:t>hakikaten</w:t>
      </w:r>
      <w:r w:rsidRPr="00A55DB1" w:rsidR="0030183B">
        <w:rPr>
          <w:sz w:val="18"/>
        </w:rPr>
        <w:t xml:space="preserve"> </w:t>
      </w:r>
      <w:r w:rsidRPr="00A55DB1">
        <w:rPr>
          <w:sz w:val="18"/>
        </w:rPr>
        <w:t>Anayasa’ya,</w:t>
      </w:r>
      <w:r w:rsidRPr="00A55DB1" w:rsidR="0030183B">
        <w:rPr>
          <w:sz w:val="18"/>
        </w:rPr>
        <w:t xml:space="preserve"> </w:t>
      </w:r>
      <w:r w:rsidRPr="00A55DB1">
        <w:rPr>
          <w:sz w:val="18"/>
        </w:rPr>
        <w:t>insan</w:t>
      </w:r>
      <w:r w:rsidRPr="00A55DB1" w:rsidR="0030183B">
        <w:rPr>
          <w:sz w:val="18"/>
        </w:rPr>
        <w:t xml:space="preserve"> </w:t>
      </w:r>
      <w:r w:rsidRPr="00A55DB1">
        <w:rPr>
          <w:sz w:val="18"/>
        </w:rPr>
        <w:t>haklarına</w:t>
      </w:r>
      <w:r w:rsidRPr="00A55DB1" w:rsidR="0030183B">
        <w:rPr>
          <w:sz w:val="18"/>
        </w:rPr>
        <w:t xml:space="preserve"> </w:t>
      </w:r>
      <w:r w:rsidRPr="00A55DB1">
        <w:rPr>
          <w:sz w:val="18"/>
        </w:rPr>
        <w:t>aykırı</w:t>
      </w:r>
      <w:r w:rsidRPr="00A55DB1" w:rsidR="0030183B">
        <w:rPr>
          <w:sz w:val="18"/>
        </w:rPr>
        <w:t xml:space="preserve"> </w:t>
      </w:r>
      <w:r w:rsidRPr="00A55DB1">
        <w:rPr>
          <w:sz w:val="18"/>
        </w:rPr>
        <w:t>olarak</w:t>
      </w:r>
      <w:r w:rsidRPr="00A55DB1" w:rsidR="0030183B">
        <w:rPr>
          <w:sz w:val="18"/>
        </w:rPr>
        <w:t xml:space="preserve"> </w:t>
      </w:r>
      <w:r w:rsidRPr="00A55DB1">
        <w:rPr>
          <w:sz w:val="18"/>
        </w:rPr>
        <w:t>düzenleniyor.</w:t>
      </w:r>
      <w:r w:rsidRPr="00A55DB1" w:rsidR="0030183B">
        <w:rPr>
          <w:sz w:val="18"/>
        </w:rPr>
        <w:t xml:space="preserve"> </w:t>
      </w:r>
      <w:r w:rsidRPr="00A55DB1">
        <w:rPr>
          <w:sz w:val="18"/>
        </w:rPr>
        <w:t>Bir</w:t>
      </w:r>
      <w:r w:rsidRPr="00A55DB1" w:rsidR="0030183B">
        <w:rPr>
          <w:sz w:val="18"/>
        </w:rPr>
        <w:t xml:space="preserve"> </w:t>
      </w:r>
      <w:r w:rsidRPr="00A55DB1">
        <w:rPr>
          <w:sz w:val="18"/>
        </w:rPr>
        <w:t>örnek</w:t>
      </w:r>
      <w:r w:rsidRPr="00A55DB1" w:rsidR="0030183B">
        <w:rPr>
          <w:sz w:val="18"/>
        </w:rPr>
        <w:t xml:space="preserve"> </w:t>
      </w:r>
      <w:r w:rsidRPr="00A55DB1">
        <w:rPr>
          <w:sz w:val="18"/>
        </w:rPr>
        <w:t>vereceğim</w:t>
      </w:r>
      <w:r w:rsidRPr="00A55DB1" w:rsidR="0030183B">
        <w:rPr>
          <w:sz w:val="18"/>
        </w:rPr>
        <w:t xml:space="preserve"> </w:t>
      </w:r>
      <w:r w:rsidRPr="00A55DB1">
        <w:rPr>
          <w:sz w:val="18"/>
        </w:rPr>
        <w:t>somut</w:t>
      </w:r>
      <w:r w:rsidRPr="00A55DB1" w:rsidR="0030183B">
        <w:rPr>
          <w:sz w:val="18"/>
        </w:rPr>
        <w:t xml:space="preserve"> </w:t>
      </w:r>
      <w:r w:rsidRPr="00A55DB1">
        <w:rPr>
          <w:sz w:val="18"/>
        </w:rPr>
        <w:t>bir</w:t>
      </w:r>
      <w:r w:rsidRPr="00A55DB1" w:rsidR="0030183B">
        <w:rPr>
          <w:sz w:val="18"/>
        </w:rPr>
        <w:t xml:space="preserve"> </w:t>
      </w:r>
      <w:r w:rsidRPr="00A55DB1">
        <w:rPr>
          <w:sz w:val="18"/>
        </w:rPr>
        <w:t>şekilde</w:t>
      </w:r>
      <w:r w:rsidRPr="00A55DB1" w:rsidR="0030183B">
        <w:rPr>
          <w:sz w:val="18"/>
        </w:rPr>
        <w:t xml:space="preserve"> </w:t>
      </w:r>
      <w:r w:rsidRPr="00A55DB1">
        <w:rPr>
          <w:sz w:val="18"/>
        </w:rPr>
        <w:t>ve</w:t>
      </w:r>
      <w:r w:rsidRPr="00A55DB1" w:rsidR="0030183B">
        <w:rPr>
          <w:sz w:val="18"/>
        </w:rPr>
        <w:t xml:space="preserve"> </w:t>
      </w:r>
      <w:r w:rsidRPr="00A55DB1">
        <w:rPr>
          <w:sz w:val="18"/>
        </w:rPr>
        <w:t>geçeceğim:</w:t>
      </w:r>
      <w:r w:rsidRPr="00A55DB1" w:rsidR="0030183B">
        <w:rPr>
          <w:sz w:val="18"/>
        </w:rPr>
        <w:t xml:space="preserve"> </w:t>
      </w:r>
      <w:r w:rsidRPr="00A55DB1">
        <w:rPr>
          <w:sz w:val="18"/>
        </w:rPr>
        <w:t>Şimdi,</w:t>
      </w:r>
      <w:r w:rsidRPr="00A55DB1" w:rsidR="0030183B">
        <w:rPr>
          <w:sz w:val="18"/>
        </w:rPr>
        <w:t xml:space="preserve"> </w:t>
      </w:r>
      <w:r w:rsidRPr="00A55DB1">
        <w:rPr>
          <w:sz w:val="18"/>
        </w:rPr>
        <w:t>bu</w:t>
      </w:r>
      <w:r w:rsidRPr="00A55DB1" w:rsidR="0030183B">
        <w:rPr>
          <w:sz w:val="18"/>
        </w:rPr>
        <w:t xml:space="preserve"> </w:t>
      </w:r>
      <w:r w:rsidRPr="00A55DB1">
        <w:rPr>
          <w:sz w:val="18"/>
        </w:rPr>
        <w:t>kanunda</w:t>
      </w:r>
      <w:r w:rsidRPr="00A55DB1" w:rsidR="0030183B">
        <w:rPr>
          <w:sz w:val="18"/>
        </w:rPr>
        <w:t xml:space="preserve"> </w:t>
      </w:r>
      <w:r w:rsidRPr="00A55DB1">
        <w:rPr>
          <w:sz w:val="18"/>
        </w:rPr>
        <w:t>durdurma</w:t>
      </w:r>
      <w:r w:rsidRPr="00A55DB1" w:rsidR="0030183B">
        <w:rPr>
          <w:sz w:val="18"/>
        </w:rPr>
        <w:t xml:space="preserve"> </w:t>
      </w:r>
      <w:r w:rsidRPr="00A55DB1">
        <w:rPr>
          <w:sz w:val="18"/>
        </w:rPr>
        <w:t>yetkisi</w:t>
      </w:r>
      <w:r w:rsidRPr="00A55DB1" w:rsidR="0030183B">
        <w:rPr>
          <w:sz w:val="18"/>
        </w:rPr>
        <w:t xml:space="preserve"> </w:t>
      </w:r>
      <w:r w:rsidRPr="00A55DB1">
        <w:rPr>
          <w:sz w:val="18"/>
        </w:rPr>
        <w:t>veriyorsunuz</w:t>
      </w:r>
      <w:r w:rsidRPr="00A55DB1" w:rsidR="0030183B">
        <w:rPr>
          <w:sz w:val="18"/>
        </w:rPr>
        <w:t xml:space="preserve"> </w:t>
      </w:r>
      <w:r w:rsidRPr="00A55DB1">
        <w:rPr>
          <w:sz w:val="18"/>
        </w:rPr>
        <w:t>bekçilere</w:t>
      </w:r>
      <w:r w:rsidRPr="00A55DB1" w:rsidR="0030183B">
        <w:rPr>
          <w:sz w:val="18"/>
        </w:rPr>
        <w:t xml:space="preserve"> </w:t>
      </w:r>
      <w:r w:rsidRPr="00A55DB1">
        <w:rPr>
          <w:sz w:val="18"/>
        </w:rPr>
        <w:t>ve</w:t>
      </w:r>
      <w:r w:rsidRPr="00A55DB1" w:rsidR="0030183B">
        <w:rPr>
          <w:sz w:val="18"/>
        </w:rPr>
        <w:t xml:space="preserve"> </w:t>
      </w:r>
      <w:r w:rsidRPr="00A55DB1">
        <w:rPr>
          <w:sz w:val="18"/>
        </w:rPr>
        <w:t>buradaki</w:t>
      </w:r>
      <w:r w:rsidRPr="00A55DB1" w:rsidR="0030183B">
        <w:rPr>
          <w:sz w:val="18"/>
        </w:rPr>
        <w:t xml:space="preserve"> </w:t>
      </w:r>
      <w:r w:rsidRPr="00A55DB1">
        <w:rPr>
          <w:sz w:val="18"/>
        </w:rPr>
        <w:t>gerekçeyi</w:t>
      </w:r>
      <w:r w:rsidRPr="00A55DB1" w:rsidR="0030183B">
        <w:rPr>
          <w:sz w:val="18"/>
        </w:rPr>
        <w:t xml:space="preserve"> </w:t>
      </w:r>
      <w:r w:rsidRPr="00A55DB1">
        <w:rPr>
          <w:sz w:val="18"/>
        </w:rPr>
        <w:t>“makul</w:t>
      </w:r>
      <w:r w:rsidRPr="00A55DB1" w:rsidR="0030183B">
        <w:rPr>
          <w:sz w:val="18"/>
        </w:rPr>
        <w:t xml:space="preserve"> </w:t>
      </w:r>
      <w:r w:rsidRPr="00A55DB1">
        <w:rPr>
          <w:sz w:val="18"/>
        </w:rPr>
        <w:t>bir</w:t>
      </w:r>
      <w:r w:rsidRPr="00A55DB1" w:rsidR="0030183B">
        <w:rPr>
          <w:sz w:val="18"/>
        </w:rPr>
        <w:t xml:space="preserve"> </w:t>
      </w:r>
      <w:r w:rsidRPr="00A55DB1">
        <w:rPr>
          <w:sz w:val="18"/>
        </w:rPr>
        <w:t>sebep”</w:t>
      </w:r>
      <w:r w:rsidRPr="00A55DB1" w:rsidR="0030183B">
        <w:rPr>
          <w:sz w:val="18"/>
        </w:rPr>
        <w:t xml:space="preserve"> </w:t>
      </w:r>
      <w:r w:rsidRPr="00A55DB1">
        <w:rPr>
          <w:sz w:val="18"/>
        </w:rPr>
        <w:t>olarak</w:t>
      </w:r>
      <w:r w:rsidRPr="00A55DB1" w:rsidR="0030183B">
        <w:rPr>
          <w:sz w:val="18"/>
        </w:rPr>
        <w:t xml:space="preserve"> </w:t>
      </w:r>
      <w:r w:rsidRPr="00A55DB1">
        <w:rPr>
          <w:sz w:val="18"/>
        </w:rPr>
        <w:t>açıklıyorsunuz.</w:t>
      </w:r>
      <w:r w:rsidRPr="00A55DB1" w:rsidR="0030183B">
        <w:rPr>
          <w:sz w:val="18"/>
        </w:rPr>
        <w:t xml:space="preserve"> </w:t>
      </w:r>
      <w:r w:rsidRPr="00A55DB1">
        <w:rPr>
          <w:sz w:val="18"/>
        </w:rPr>
        <w:t>Yani</w:t>
      </w:r>
      <w:r w:rsidRPr="00A55DB1" w:rsidR="0030183B">
        <w:rPr>
          <w:sz w:val="18"/>
        </w:rPr>
        <w:t xml:space="preserve"> </w:t>
      </w:r>
      <w:r w:rsidRPr="00A55DB1">
        <w:rPr>
          <w:sz w:val="18"/>
        </w:rPr>
        <w:t>sadece</w:t>
      </w:r>
      <w:r w:rsidRPr="00A55DB1" w:rsidR="0030183B">
        <w:rPr>
          <w:sz w:val="18"/>
        </w:rPr>
        <w:t xml:space="preserve"> </w:t>
      </w:r>
      <w:r w:rsidRPr="00A55DB1">
        <w:rPr>
          <w:sz w:val="18"/>
        </w:rPr>
        <w:t>bu</w:t>
      </w:r>
      <w:r w:rsidRPr="00A55DB1" w:rsidR="0030183B">
        <w:rPr>
          <w:sz w:val="18"/>
        </w:rPr>
        <w:t xml:space="preserve"> </w:t>
      </w:r>
      <w:r w:rsidRPr="00A55DB1">
        <w:rPr>
          <w:sz w:val="18"/>
        </w:rPr>
        <w:t>makul</w:t>
      </w:r>
      <w:r w:rsidRPr="00A55DB1" w:rsidR="0030183B">
        <w:rPr>
          <w:sz w:val="18"/>
        </w:rPr>
        <w:t xml:space="preserve"> </w:t>
      </w:r>
      <w:r w:rsidRPr="00A55DB1">
        <w:rPr>
          <w:sz w:val="18"/>
        </w:rPr>
        <w:t>sebep</w:t>
      </w:r>
      <w:r w:rsidRPr="00A55DB1" w:rsidR="0030183B">
        <w:rPr>
          <w:sz w:val="18"/>
        </w:rPr>
        <w:t xml:space="preserve"> </w:t>
      </w:r>
      <w:r w:rsidRPr="00A55DB1">
        <w:rPr>
          <w:sz w:val="18"/>
        </w:rPr>
        <w:t>kime</w:t>
      </w:r>
      <w:r w:rsidRPr="00A55DB1" w:rsidR="0030183B">
        <w:rPr>
          <w:sz w:val="18"/>
        </w:rPr>
        <w:t xml:space="preserve"> </w:t>
      </w:r>
      <w:r w:rsidRPr="00A55DB1">
        <w:rPr>
          <w:sz w:val="18"/>
        </w:rPr>
        <w:t>göre,</w:t>
      </w:r>
      <w:r w:rsidRPr="00A55DB1" w:rsidR="0030183B">
        <w:rPr>
          <w:sz w:val="18"/>
        </w:rPr>
        <w:t xml:space="preserve"> </w:t>
      </w:r>
      <w:r w:rsidRPr="00A55DB1">
        <w:rPr>
          <w:sz w:val="18"/>
        </w:rPr>
        <w:t>hangi</w:t>
      </w:r>
      <w:r w:rsidRPr="00A55DB1" w:rsidR="0030183B">
        <w:rPr>
          <w:sz w:val="18"/>
        </w:rPr>
        <w:t xml:space="preserve"> </w:t>
      </w:r>
      <w:r w:rsidRPr="00A55DB1">
        <w:rPr>
          <w:sz w:val="18"/>
        </w:rPr>
        <w:t>somut</w:t>
      </w:r>
      <w:r w:rsidRPr="00A55DB1" w:rsidR="0030183B">
        <w:rPr>
          <w:sz w:val="18"/>
        </w:rPr>
        <w:t xml:space="preserve"> </w:t>
      </w:r>
      <w:r w:rsidRPr="00A55DB1">
        <w:rPr>
          <w:sz w:val="18"/>
        </w:rPr>
        <w:t>durumlarda</w:t>
      </w:r>
      <w:r w:rsidRPr="00A55DB1" w:rsidR="0030183B">
        <w:rPr>
          <w:sz w:val="18"/>
        </w:rPr>
        <w:t xml:space="preserve"> </w:t>
      </w:r>
      <w:r w:rsidRPr="00A55DB1">
        <w:rPr>
          <w:sz w:val="18"/>
        </w:rPr>
        <w:t>uygulanacak,</w:t>
      </w:r>
      <w:r w:rsidRPr="00A55DB1" w:rsidR="0030183B">
        <w:rPr>
          <w:sz w:val="18"/>
        </w:rPr>
        <w:t xml:space="preserve"> </w:t>
      </w:r>
      <w:r w:rsidRPr="00A55DB1">
        <w:rPr>
          <w:sz w:val="18"/>
        </w:rPr>
        <w:t>bir</w:t>
      </w:r>
      <w:r w:rsidRPr="00A55DB1" w:rsidR="0030183B">
        <w:rPr>
          <w:sz w:val="18"/>
        </w:rPr>
        <w:t xml:space="preserve"> </w:t>
      </w:r>
      <w:r w:rsidRPr="00A55DB1">
        <w:rPr>
          <w:sz w:val="18"/>
        </w:rPr>
        <w:t>açıklaması</w:t>
      </w:r>
      <w:r w:rsidRPr="00A55DB1" w:rsidR="0030183B">
        <w:rPr>
          <w:sz w:val="18"/>
        </w:rPr>
        <w:t xml:space="preserve"> </w:t>
      </w:r>
      <w:r w:rsidRPr="00A55DB1">
        <w:rPr>
          <w:sz w:val="18"/>
        </w:rPr>
        <w:t>yok</w:t>
      </w:r>
      <w:r w:rsidRPr="00A55DB1" w:rsidR="0030183B">
        <w:rPr>
          <w:sz w:val="18"/>
        </w:rPr>
        <w:t xml:space="preserve"> </w:t>
      </w:r>
      <w:r w:rsidRPr="00A55DB1">
        <w:rPr>
          <w:sz w:val="18"/>
        </w:rPr>
        <w:t>maalesef.</w:t>
      </w:r>
      <w:r w:rsidRPr="00A55DB1" w:rsidR="0030183B">
        <w:rPr>
          <w:sz w:val="18"/>
        </w:rPr>
        <w:t xml:space="preserve"> </w:t>
      </w:r>
      <w:r w:rsidRPr="00A55DB1">
        <w:rPr>
          <w:sz w:val="18"/>
        </w:rPr>
        <w:t>Polis</w:t>
      </w:r>
      <w:r w:rsidRPr="00A55DB1" w:rsidR="0030183B">
        <w:rPr>
          <w:sz w:val="18"/>
        </w:rPr>
        <w:t xml:space="preserve"> </w:t>
      </w:r>
      <w:r w:rsidRPr="00A55DB1">
        <w:rPr>
          <w:sz w:val="18"/>
        </w:rPr>
        <w:t>Vazife</w:t>
      </w:r>
      <w:r w:rsidRPr="00A55DB1" w:rsidR="0030183B">
        <w:rPr>
          <w:sz w:val="18"/>
        </w:rPr>
        <w:t xml:space="preserve"> </w:t>
      </w:r>
      <w:r w:rsidRPr="00A55DB1">
        <w:rPr>
          <w:sz w:val="18"/>
        </w:rPr>
        <w:t>ve</w:t>
      </w:r>
      <w:r w:rsidRPr="00A55DB1" w:rsidR="0030183B">
        <w:rPr>
          <w:sz w:val="18"/>
        </w:rPr>
        <w:t xml:space="preserve"> </w:t>
      </w:r>
      <w:r w:rsidRPr="00A55DB1">
        <w:rPr>
          <w:sz w:val="18"/>
        </w:rPr>
        <w:t>Salâhiyet</w:t>
      </w:r>
      <w:r w:rsidRPr="00A55DB1" w:rsidR="0030183B">
        <w:rPr>
          <w:sz w:val="18"/>
        </w:rPr>
        <w:t xml:space="preserve"> </w:t>
      </w:r>
      <w:r w:rsidRPr="00A55DB1">
        <w:rPr>
          <w:sz w:val="18"/>
        </w:rPr>
        <w:t>Kanunu’na</w:t>
      </w:r>
      <w:r w:rsidRPr="00A55DB1" w:rsidR="0030183B">
        <w:rPr>
          <w:sz w:val="18"/>
        </w:rPr>
        <w:t xml:space="preserve"> </w:t>
      </w:r>
      <w:r w:rsidRPr="00A55DB1">
        <w:rPr>
          <w:sz w:val="18"/>
        </w:rPr>
        <w:t>bakıyoruz,</w:t>
      </w:r>
      <w:r w:rsidRPr="00A55DB1" w:rsidR="0030183B">
        <w:rPr>
          <w:sz w:val="18"/>
        </w:rPr>
        <w:t xml:space="preserve"> </w:t>
      </w:r>
      <w:r w:rsidRPr="00A55DB1">
        <w:rPr>
          <w:sz w:val="18"/>
        </w:rPr>
        <w:t>örneğin,</w:t>
      </w:r>
      <w:r w:rsidRPr="00A55DB1" w:rsidR="0030183B">
        <w:rPr>
          <w:sz w:val="18"/>
        </w:rPr>
        <w:t xml:space="preserve"> </w:t>
      </w:r>
      <w:r w:rsidRPr="00A55DB1">
        <w:rPr>
          <w:sz w:val="18"/>
        </w:rPr>
        <w:t>daha</w:t>
      </w:r>
      <w:r w:rsidRPr="00A55DB1" w:rsidR="0030183B">
        <w:rPr>
          <w:sz w:val="18"/>
        </w:rPr>
        <w:t xml:space="preserve"> </w:t>
      </w:r>
      <w:r w:rsidRPr="00A55DB1">
        <w:rPr>
          <w:sz w:val="18"/>
        </w:rPr>
        <w:t>geniş</w:t>
      </w:r>
      <w:r w:rsidRPr="00A55DB1" w:rsidR="0030183B">
        <w:rPr>
          <w:sz w:val="18"/>
        </w:rPr>
        <w:t xml:space="preserve"> </w:t>
      </w:r>
      <w:r w:rsidRPr="00A55DB1">
        <w:rPr>
          <w:sz w:val="18"/>
        </w:rPr>
        <w:t>kapsamlı</w:t>
      </w:r>
      <w:r w:rsidRPr="00A55DB1" w:rsidR="0030183B">
        <w:rPr>
          <w:sz w:val="18"/>
        </w:rPr>
        <w:t xml:space="preserve"> </w:t>
      </w:r>
      <w:r w:rsidRPr="00A55DB1">
        <w:rPr>
          <w:sz w:val="18"/>
        </w:rPr>
        <w:t>bir</w:t>
      </w:r>
      <w:r w:rsidRPr="00A55DB1" w:rsidR="0030183B">
        <w:rPr>
          <w:sz w:val="18"/>
        </w:rPr>
        <w:t xml:space="preserve"> </w:t>
      </w:r>
      <w:r w:rsidRPr="00A55DB1">
        <w:rPr>
          <w:sz w:val="18"/>
        </w:rPr>
        <w:t>tanım</w:t>
      </w:r>
      <w:r w:rsidRPr="00A55DB1" w:rsidR="0030183B">
        <w:rPr>
          <w:sz w:val="18"/>
        </w:rPr>
        <w:t xml:space="preserve"> </w:t>
      </w:r>
      <w:r w:rsidRPr="00A55DB1">
        <w:rPr>
          <w:sz w:val="18"/>
        </w:rPr>
        <w:t>var</w:t>
      </w:r>
      <w:r w:rsidRPr="00A55DB1" w:rsidR="0030183B">
        <w:rPr>
          <w:sz w:val="18"/>
        </w:rPr>
        <w:t xml:space="preserve"> </w:t>
      </w:r>
      <w:r w:rsidRPr="00A55DB1">
        <w:rPr>
          <w:sz w:val="18"/>
        </w:rPr>
        <w:t>orada</w:t>
      </w:r>
      <w:r w:rsidRPr="00A55DB1" w:rsidR="0030183B">
        <w:rPr>
          <w:sz w:val="18"/>
        </w:rPr>
        <w:t xml:space="preserve"> </w:t>
      </w:r>
      <w:r w:rsidRPr="00A55DB1">
        <w:rPr>
          <w:sz w:val="18"/>
        </w:rPr>
        <w:t>polisi</w:t>
      </w:r>
      <w:r w:rsidRPr="00A55DB1" w:rsidR="0030183B">
        <w:rPr>
          <w:sz w:val="18"/>
        </w:rPr>
        <w:t xml:space="preserve"> </w:t>
      </w:r>
      <w:r w:rsidRPr="00A55DB1">
        <w:rPr>
          <w:sz w:val="18"/>
        </w:rPr>
        <w:t>daha</w:t>
      </w:r>
      <w:r w:rsidRPr="00A55DB1" w:rsidR="0030183B">
        <w:rPr>
          <w:sz w:val="18"/>
        </w:rPr>
        <w:t xml:space="preserve"> </w:t>
      </w:r>
      <w:r w:rsidRPr="00A55DB1">
        <w:rPr>
          <w:sz w:val="18"/>
        </w:rPr>
        <w:t>çok</w:t>
      </w:r>
      <w:r w:rsidRPr="00A55DB1" w:rsidR="0030183B">
        <w:rPr>
          <w:sz w:val="18"/>
        </w:rPr>
        <w:t xml:space="preserve"> </w:t>
      </w:r>
      <w:r w:rsidRPr="00A55DB1">
        <w:rPr>
          <w:sz w:val="18"/>
        </w:rPr>
        <w:t>sınırlandıran.</w:t>
      </w:r>
      <w:r w:rsidRPr="00A55DB1" w:rsidR="0030183B">
        <w:rPr>
          <w:sz w:val="18"/>
        </w:rPr>
        <w:t xml:space="preserve"> </w:t>
      </w:r>
      <w:r w:rsidRPr="00A55DB1">
        <w:rPr>
          <w:sz w:val="18"/>
        </w:rPr>
        <w:t>Orada</w:t>
      </w:r>
      <w:r w:rsidRPr="00A55DB1" w:rsidR="0030183B">
        <w:rPr>
          <w:sz w:val="18"/>
        </w:rPr>
        <w:t xml:space="preserve"> </w:t>
      </w:r>
      <w:r w:rsidRPr="00A55DB1">
        <w:rPr>
          <w:sz w:val="18"/>
        </w:rPr>
        <w:t>ne</w:t>
      </w:r>
      <w:r w:rsidRPr="00A55DB1" w:rsidR="0030183B">
        <w:rPr>
          <w:sz w:val="18"/>
        </w:rPr>
        <w:t xml:space="preserve"> </w:t>
      </w:r>
      <w:r w:rsidRPr="00A55DB1">
        <w:rPr>
          <w:sz w:val="18"/>
        </w:rPr>
        <w:t>diyor?</w:t>
      </w:r>
      <w:r w:rsidRPr="00A55DB1" w:rsidR="0030183B">
        <w:rPr>
          <w:sz w:val="18"/>
        </w:rPr>
        <w:t xml:space="preserve"> </w:t>
      </w:r>
      <w:r w:rsidRPr="00A55DB1">
        <w:rPr>
          <w:sz w:val="18"/>
        </w:rPr>
        <w:t>“Polisin</w:t>
      </w:r>
      <w:r w:rsidRPr="00A55DB1" w:rsidR="0030183B">
        <w:rPr>
          <w:sz w:val="18"/>
        </w:rPr>
        <w:t xml:space="preserve"> </w:t>
      </w:r>
      <w:r w:rsidRPr="00A55DB1">
        <w:rPr>
          <w:sz w:val="18"/>
        </w:rPr>
        <w:t>tecrübesine</w:t>
      </w:r>
      <w:r w:rsidRPr="00A55DB1" w:rsidR="0030183B">
        <w:rPr>
          <w:sz w:val="18"/>
        </w:rPr>
        <w:t xml:space="preserve"> </w:t>
      </w:r>
      <w:r w:rsidRPr="00A55DB1">
        <w:rPr>
          <w:sz w:val="18"/>
        </w:rPr>
        <w:t>ve</w:t>
      </w:r>
      <w:r w:rsidRPr="00A55DB1" w:rsidR="0030183B">
        <w:rPr>
          <w:sz w:val="18"/>
        </w:rPr>
        <w:t xml:space="preserve"> </w:t>
      </w:r>
      <w:r w:rsidRPr="00A55DB1">
        <w:rPr>
          <w:sz w:val="18"/>
        </w:rPr>
        <w:t>içinde</w:t>
      </w:r>
      <w:r w:rsidRPr="00A55DB1" w:rsidR="0030183B">
        <w:rPr>
          <w:sz w:val="18"/>
        </w:rPr>
        <w:t xml:space="preserve"> </w:t>
      </w:r>
      <w:r w:rsidRPr="00A55DB1">
        <w:rPr>
          <w:sz w:val="18"/>
        </w:rPr>
        <w:t>bulunulan</w:t>
      </w:r>
      <w:r w:rsidRPr="00A55DB1" w:rsidR="0030183B">
        <w:rPr>
          <w:sz w:val="18"/>
        </w:rPr>
        <w:t xml:space="preserve"> </w:t>
      </w:r>
      <w:r w:rsidRPr="00A55DB1">
        <w:rPr>
          <w:sz w:val="18"/>
        </w:rPr>
        <w:t>durumdan</w:t>
      </w:r>
      <w:r w:rsidRPr="00A55DB1" w:rsidR="0030183B">
        <w:rPr>
          <w:sz w:val="18"/>
        </w:rPr>
        <w:t xml:space="preserve"> </w:t>
      </w:r>
      <w:r w:rsidRPr="00A55DB1">
        <w:rPr>
          <w:sz w:val="18"/>
        </w:rPr>
        <w:t>edindiği</w:t>
      </w:r>
      <w:r w:rsidRPr="00A55DB1" w:rsidR="0030183B">
        <w:rPr>
          <w:sz w:val="18"/>
        </w:rPr>
        <w:t xml:space="preserve"> </w:t>
      </w:r>
      <w:r w:rsidRPr="00A55DB1">
        <w:rPr>
          <w:sz w:val="18"/>
        </w:rPr>
        <w:t>izlenime</w:t>
      </w:r>
      <w:r w:rsidRPr="00A55DB1" w:rsidR="0030183B">
        <w:rPr>
          <w:sz w:val="18"/>
        </w:rPr>
        <w:t xml:space="preserve"> </w:t>
      </w:r>
      <w:r w:rsidRPr="00A55DB1">
        <w:rPr>
          <w:sz w:val="18"/>
        </w:rPr>
        <w:t>dayanan</w:t>
      </w:r>
      <w:r w:rsidRPr="00A55DB1" w:rsidR="0030183B">
        <w:rPr>
          <w:sz w:val="18"/>
        </w:rPr>
        <w:t xml:space="preserve"> </w:t>
      </w:r>
      <w:r w:rsidRPr="00A55DB1">
        <w:rPr>
          <w:sz w:val="18"/>
        </w:rPr>
        <w:t>makul</w:t>
      </w:r>
      <w:r w:rsidRPr="00A55DB1" w:rsidR="0030183B">
        <w:rPr>
          <w:sz w:val="18"/>
        </w:rPr>
        <w:t xml:space="preserve"> </w:t>
      </w:r>
      <w:r w:rsidRPr="00A55DB1">
        <w:rPr>
          <w:sz w:val="18"/>
        </w:rPr>
        <w:t>bir</w:t>
      </w:r>
      <w:r w:rsidRPr="00A55DB1" w:rsidR="0030183B">
        <w:rPr>
          <w:sz w:val="18"/>
        </w:rPr>
        <w:t xml:space="preserve"> </w:t>
      </w:r>
      <w:r w:rsidRPr="00A55DB1">
        <w:rPr>
          <w:sz w:val="18"/>
        </w:rPr>
        <w:t>sebep”</w:t>
      </w:r>
      <w:r w:rsidRPr="00A55DB1" w:rsidR="0030183B">
        <w:rPr>
          <w:sz w:val="18"/>
        </w:rPr>
        <w:t xml:space="preserve"> </w:t>
      </w:r>
      <w:r w:rsidRPr="00A55DB1">
        <w:rPr>
          <w:sz w:val="18"/>
        </w:rPr>
        <w:t>diyor.</w:t>
      </w:r>
      <w:r w:rsidRPr="00A55DB1" w:rsidR="0030183B">
        <w:rPr>
          <w:sz w:val="18"/>
        </w:rPr>
        <w:t xml:space="preserve"> </w:t>
      </w:r>
      <w:r w:rsidRPr="00A55DB1">
        <w:rPr>
          <w:sz w:val="18"/>
        </w:rPr>
        <w:t>Makul</w:t>
      </w:r>
      <w:r w:rsidRPr="00A55DB1" w:rsidR="0030183B">
        <w:rPr>
          <w:sz w:val="18"/>
        </w:rPr>
        <w:t xml:space="preserve"> </w:t>
      </w:r>
      <w:r w:rsidRPr="00A55DB1">
        <w:rPr>
          <w:sz w:val="18"/>
        </w:rPr>
        <w:t>bir</w:t>
      </w:r>
      <w:r w:rsidRPr="00A55DB1" w:rsidR="0030183B">
        <w:rPr>
          <w:sz w:val="18"/>
        </w:rPr>
        <w:t xml:space="preserve"> </w:t>
      </w:r>
      <w:r w:rsidRPr="00A55DB1">
        <w:rPr>
          <w:sz w:val="18"/>
        </w:rPr>
        <w:t>sebep</w:t>
      </w:r>
      <w:r w:rsidRPr="00A55DB1" w:rsidR="0030183B">
        <w:rPr>
          <w:sz w:val="18"/>
        </w:rPr>
        <w:t xml:space="preserve"> </w:t>
      </w:r>
      <w:r w:rsidRPr="00A55DB1">
        <w:rPr>
          <w:sz w:val="18"/>
        </w:rPr>
        <w:t>ama</w:t>
      </w:r>
      <w:r w:rsidRPr="00A55DB1" w:rsidR="0030183B">
        <w:rPr>
          <w:sz w:val="18"/>
        </w:rPr>
        <w:t xml:space="preserve"> </w:t>
      </w:r>
      <w:r w:rsidRPr="00A55DB1">
        <w:rPr>
          <w:sz w:val="18"/>
        </w:rPr>
        <w:t>somut</w:t>
      </w:r>
      <w:r w:rsidRPr="00A55DB1" w:rsidR="0030183B">
        <w:rPr>
          <w:sz w:val="18"/>
        </w:rPr>
        <w:t xml:space="preserve"> </w:t>
      </w:r>
      <w:r w:rsidRPr="00A55DB1">
        <w:rPr>
          <w:sz w:val="18"/>
        </w:rPr>
        <w:t>bir</w:t>
      </w:r>
      <w:r w:rsidRPr="00A55DB1" w:rsidR="0030183B">
        <w:rPr>
          <w:sz w:val="18"/>
        </w:rPr>
        <w:t xml:space="preserve"> </w:t>
      </w:r>
      <w:r w:rsidRPr="00A55DB1">
        <w:rPr>
          <w:sz w:val="18"/>
        </w:rPr>
        <w:t>durumdan</w:t>
      </w:r>
      <w:r w:rsidRPr="00A55DB1" w:rsidR="0030183B">
        <w:rPr>
          <w:sz w:val="18"/>
        </w:rPr>
        <w:t xml:space="preserve"> </w:t>
      </w:r>
      <w:r w:rsidRPr="00A55DB1">
        <w:rPr>
          <w:sz w:val="18"/>
        </w:rPr>
        <w:t>bahsediyor,</w:t>
      </w:r>
      <w:r w:rsidRPr="00A55DB1" w:rsidR="0030183B">
        <w:rPr>
          <w:sz w:val="18"/>
        </w:rPr>
        <w:t xml:space="preserve"> </w:t>
      </w:r>
      <w:r w:rsidRPr="00A55DB1">
        <w:rPr>
          <w:sz w:val="18"/>
        </w:rPr>
        <w:t>tecrübeden</w:t>
      </w:r>
      <w:r w:rsidRPr="00A55DB1" w:rsidR="0030183B">
        <w:rPr>
          <w:sz w:val="18"/>
        </w:rPr>
        <w:t xml:space="preserve"> </w:t>
      </w:r>
      <w:r w:rsidRPr="00A55DB1">
        <w:rPr>
          <w:sz w:val="18"/>
        </w:rPr>
        <w:t>bahsediyor</w:t>
      </w:r>
      <w:r w:rsidRPr="00A55DB1" w:rsidR="0030183B">
        <w:rPr>
          <w:sz w:val="18"/>
        </w:rPr>
        <w:t xml:space="preserve"> </w:t>
      </w:r>
      <w:r w:rsidRPr="00A55DB1">
        <w:rPr>
          <w:sz w:val="18"/>
        </w:rPr>
        <w:t>yani</w:t>
      </w:r>
      <w:r w:rsidRPr="00A55DB1" w:rsidR="0030183B">
        <w:rPr>
          <w:sz w:val="18"/>
        </w:rPr>
        <w:t xml:space="preserve"> </w:t>
      </w:r>
      <w:r w:rsidRPr="00A55DB1">
        <w:rPr>
          <w:sz w:val="18"/>
        </w:rPr>
        <w:t>koşulları</w:t>
      </w:r>
      <w:r w:rsidRPr="00A55DB1" w:rsidR="0030183B">
        <w:rPr>
          <w:sz w:val="18"/>
        </w:rPr>
        <w:t xml:space="preserve"> </w:t>
      </w:r>
      <w:r w:rsidRPr="00A55DB1">
        <w:rPr>
          <w:sz w:val="18"/>
        </w:rPr>
        <w:t>daha</w:t>
      </w:r>
      <w:r w:rsidRPr="00A55DB1" w:rsidR="0030183B">
        <w:rPr>
          <w:sz w:val="18"/>
        </w:rPr>
        <w:t xml:space="preserve"> </w:t>
      </w:r>
      <w:r w:rsidRPr="00A55DB1">
        <w:rPr>
          <w:sz w:val="18"/>
        </w:rPr>
        <w:t>da</w:t>
      </w:r>
      <w:r w:rsidRPr="00A55DB1" w:rsidR="0030183B">
        <w:rPr>
          <w:sz w:val="18"/>
        </w:rPr>
        <w:t xml:space="preserve"> </w:t>
      </w:r>
      <w:r w:rsidRPr="00A55DB1">
        <w:rPr>
          <w:sz w:val="18"/>
        </w:rPr>
        <w:t>sınırlandırıyor.</w:t>
      </w:r>
      <w:r w:rsidRPr="00A55DB1" w:rsidR="0030183B">
        <w:rPr>
          <w:sz w:val="18"/>
        </w:rPr>
        <w:t xml:space="preserve"> </w:t>
      </w:r>
      <w:r w:rsidRPr="00A55DB1">
        <w:rPr>
          <w:sz w:val="18"/>
        </w:rPr>
        <w:t>Oysa</w:t>
      </w:r>
      <w:r w:rsidRPr="00A55DB1" w:rsidR="0030183B">
        <w:rPr>
          <w:sz w:val="18"/>
        </w:rPr>
        <w:t xml:space="preserve"> </w:t>
      </w:r>
      <w:r w:rsidRPr="00A55DB1">
        <w:rPr>
          <w:sz w:val="18"/>
        </w:rPr>
        <w:t>bekçiye</w:t>
      </w:r>
      <w:r w:rsidRPr="00A55DB1" w:rsidR="0030183B">
        <w:rPr>
          <w:sz w:val="18"/>
        </w:rPr>
        <w:t xml:space="preserve"> </w:t>
      </w:r>
      <w:r w:rsidRPr="00A55DB1">
        <w:rPr>
          <w:sz w:val="18"/>
        </w:rPr>
        <w:t>çok</w:t>
      </w:r>
      <w:r w:rsidRPr="00A55DB1" w:rsidR="0030183B">
        <w:rPr>
          <w:sz w:val="18"/>
        </w:rPr>
        <w:t xml:space="preserve"> </w:t>
      </w:r>
      <w:r w:rsidRPr="00A55DB1">
        <w:rPr>
          <w:sz w:val="18"/>
        </w:rPr>
        <w:t>genel</w:t>
      </w:r>
      <w:r w:rsidRPr="00A55DB1" w:rsidR="0030183B">
        <w:rPr>
          <w:sz w:val="18"/>
        </w:rPr>
        <w:t xml:space="preserve"> </w:t>
      </w:r>
      <w:r w:rsidRPr="00A55DB1">
        <w:rPr>
          <w:sz w:val="18"/>
        </w:rPr>
        <w:t>bir</w:t>
      </w:r>
      <w:r w:rsidRPr="00A55DB1" w:rsidR="0030183B">
        <w:rPr>
          <w:sz w:val="18"/>
        </w:rPr>
        <w:t xml:space="preserve"> </w:t>
      </w:r>
      <w:r w:rsidRPr="00A55DB1">
        <w:rPr>
          <w:sz w:val="18"/>
        </w:rPr>
        <w:t>ifadeyle</w:t>
      </w:r>
      <w:r w:rsidRPr="00A55DB1" w:rsidR="0030183B">
        <w:rPr>
          <w:sz w:val="18"/>
        </w:rPr>
        <w:t xml:space="preserve"> </w:t>
      </w:r>
      <w:r w:rsidRPr="00A55DB1">
        <w:rPr>
          <w:sz w:val="18"/>
        </w:rPr>
        <w:t>bu</w:t>
      </w:r>
      <w:r w:rsidRPr="00A55DB1" w:rsidR="0030183B">
        <w:rPr>
          <w:sz w:val="18"/>
        </w:rPr>
        <w:t xml:space="preserve"> </w:t>
      </w:r>
      <w:r w:rsidRPr="00A55DB1">
        <w:rPr>
          <w:sz w:val="18"/>
        </w:rPr>
        <w:t>yetkiyi</w:t>
      </w:r>
      <w:r w:rsidRPr="00A55DB1" w:rsidR="0030183B">
        <w:rPr>
          <w:sz w:val="18"/>
        </w:rPr>
        <w:t xml:space="preserve"> </w:t>
      </w:r>
      <w:r w:rsidRPr="00A55DB1">
        <w:rPr>
          <w:sz w:val="18"/>
        </w:rPr>
        <w:t>veriyorsunuz.</w:t>
      </w:r>
      <w:r w:rsidRPr="00A55DB1" w:rsidR="0030183B">
        <w:rPr>
          <w:sz w:val="18"/>
        </w:rPr>
        <w:t xml:space="preserve"> </w:t>
      </w:r>
      <w:r w:rsidRPr="00A55DB1">
        <w:rPr>
          <w:sz w:val="18"/>
        </w:rPr>
        <w:t>Bunlar</w:t>
      </w:r>
      <w:r w:rsidRPr="00A55DB1" w:rsidR="0030183B">
        <w:rPr>
          <w:sz w:val="18"/>
        </w:rPr>
        <w:t xml:space="preserve"> </w:t>
      </w:r>
      <w:r w:rsidRPr="00A55DB1">
        <w:rPr>
          <w:sz w:val="18"/>
        </w:rPr>
        <w:t>kabul</w:t>
      </w:r>
      <w:r w:rsidRPr="00A55DB1" w:rsidR="0030183B">
        <w:rPr>
          <w:sz w:val="18"/>
        </w:rPr>
        <w:t xml:space="preserve"> </w:t>
      </w:r>
      <w:r w:rsidRPr="00A55DB1">
        <w:rPr>
          <w:sz w:val="18"/>
        </w:rPr>
        <w:t>edilebilir</w:t>
      </w:r>
      <w:r w:rsidRPr="00A55DB1" w:rsidR="0030183B">
        <w:rPr>
          <w:sz w:val="18"/>
        </w:rPr>
        <w:t xml:space="preserve"> </w:t>
      </w:r>
      <w:r w:rsidRPr="00A55DB1">
        <w:rPr>
          <w:sz w:val="18"/>
        </w:rPr>
        <w:t>değil</w:t>
      </w:r>
      <w:r w:rsidRPr="00A55DB1" w:rsidR="0030183B">
        <w:rPr>
          <w:sz w:val="18"/>
        </w:rPr>
        <w:t xml:space="preserve"> </w:t>
      </w:r>
      <w:r w:rsidRPr="00A55DB1">
        <w:rPr>
          <w:sz w:val="18"/>
        </w:rPr>
        <w:t>arkadaşlar.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Bakın,</w:t>
      </w:r>
      <w:r w:rsidRPr="00A55DB1" w:rsidR="0030183B">
        <w:rPr>
          <w:sz w:val="18"/>
        </w:rPr>
        <w:t xml:space="preserve"> </w:t>
      </w:r>
      <w:r w:rsidRPr="00A55DB1">
        <w:rPr>
          <w:sz w:val="18"/>
        </w:rPr>
        <w:t>bir</w:t>
      </w:r>
      <w:r w:rsidRPr="00A55DB1" w:rsidR="0030183B">
        <w:rPr>
          <w:sz w:val="18"/>
        </w:rPr>
        <w:t xml:space="preserve"> </w:t>
      </w:r>
      <w:r w:rsidRPr="00A55DB1">
        <w:rPr>
          <w:sz w:val="18"/>
        </w:rPr>
        <w:t>kanundaki</w:t>
      </w:r>
      <w:r w:rsidRPr="00A55DB1" w:rsidR="0030183B">
        <w:rPr>
          <w:sz w:val="18"/>
        </w:rPr>
        <w:t xml:space="preserve"> </w:t>
      </w:r>
      <w:r w:rsidRPr="00A55DB1">
        <w:rPr>
          <w:sz w:val="18"/>
        </w:rPr>
        <w:t>tek</w:t>
      </w:r>
      <w:r w:rsidRPr="00A55DB1" w:rsidR="0030183B">
        <w:rPr>
          <w:sz w:val="18"/>
        </w:rPr>
        <w:t xml:space="preserve"> </w:t>
      </w:r>
      <w:r w:rsidRPr="00A55DB1">
        <w:rPr>
          <w:sz w:val="18"/>
        </w:rPr>
        <w:t>bir</w:t>
      </w:r>
      <w:r w:rsidRPr="00A55DB1" w:rsidR="0030183B">
        <w:rPr>
          <w:sz w:val="18"/>
        </w:rPr>
        <w:t xml:space="preserve"> </w:t>
      </w:r>
      <w:r w:rsidRPr="00A55DB1">
        <w:rPr>
          <w:sz w:val="18"/>
        </w:rPr>
        <w:t>kelimenin</w:t>
      </w:r>
      <w:r w:rsidRPr="00A55DB1" w:rsidR="0030183B">
        <w:rPr>
          <w:sz w:val="18"/>
        </w:rPr>
        <w:t xml:space="preserve"> </w:t>
      </w:r>
      <w:r w:rsidRPr="00A55DB1">
        <w:rPr>
          <w:sz w:val="18"/>
        </w:rPr>
        <w:t>insanların</w:t>
      </w:r>
      <w:r w:rsidRPr="00A55DB1" w:rsidR="0030183B">
        <w:rPr>
          <w:sz w:val="18"/>
        </w:rPr>
        <w:t xml:space="preserve"> </w:t>
      </w:r>
      <w:r w:rsidRPr="00A55DB1">
        <w:rPr>
          <w:sz w:val="18"/>
        </w:rPr>
        <w:t>özgürlüğünü,</w:t>
      </w:r>
      <w:r w:rsidRPr="00A55DB1" w:rsidR="0030183B">
        <w:rPr>
          <w:sz w:val="18"/>
        </w:rPr>
        <w:t xml:space="preserve"> </w:t>
      </w:r>
      <w:r w:rsidRPr="00A55DB1">
        <w:rPr>
          <w:sz w:val="18"/>
        </w:rPr>
        <w:t>hayatlarını</w:t>
      </w:r>
      <w:r w:rsidRPr="00A55DB1" w:rsidR="0030183B">
        <w:rPr>
          <w:sz w:val="18"/>
        </w:rPr>
        <w:t xml:space="preserve"> </w:t>
      </w:r>
      <w:r w:rsidRPr="00A55DB1">
        <w:rPr>
          <w:sz w:val="18"/>
        </w:rPr>
        <w:t>nasıl</w:t>
      </w:r>
      <w:r w:rsidRPr="00A55DB1" w:rsidR="0030183B">
        <w:rPr>
          <w:sz w:val="18"/>
        </w:rPr>
        <w:t xml:space="preserve"> </w:t>
      </w:r>
      <w:r w:rsidRPr="00A55DB1">
        <w:rPr>
          <w:sz w:val="18"/>
        </w:rPr>
        <w:t>etkilediğini,</w:t>
      </w:r>
      <w:r w:rsidRPr="00A55DB1" w:rsidR="0030183B">
        <w:rPr>
          <w:sz w:val="18"/>
        </w:rPr>
        <w:t xml:space="preserve"> </w:t>
      </w:r>
      <w:r w:rsidRPr="00A55DB1">
        <w:rPr>
          <w:sz w:val="18"/>
        </w:rPr>
        <w:t>kötü</w:t>
      </w:r>
      <w:r w:rsidRPr="00A55DB1" w:rsidR="0030183B">
        <w:rPr>
          <w:sz w:val="18"/>
        </w:rPr>
        <w:t xml:space="preserve"> </w:t>
      </w:r>
      <w:r w:rsidRPr="00A55DB1">
        <w:rPr>
          <w:sz w:val="18"/>
        </w:rPr>
        <w:t>niyetli</w:t>
      </w:r>
      <w:r w:rsidRPr="00A55DB1" w:rsidR="0030183B">
        <w:rPr>
          <w:sz w:val="18"/>
        </w:rPr>
        <w:t xml:space="preserve"> </w:t>
      </w:r>
      <w:r w:rsidRPr="00A55DB1">
        <w:rPr>
          <w:sz w:val="18"/>
        </w:rPr>
        <w:t>yorumcuların</w:t>
      </w:r>
      <w:r w:rsidRPr="00A55DB1" w:rsidR="0030183B">
        <w:rPr>
          <w:sz w:val="18"/>
        </w:rPr>
        <w:t xml:space="preserve"> </w:t>
      </w:r>
      <w:r w:rsidRPr="00A55DB1">
        <w:rPr>
          <w:sz w:val="18"/>
        </w:rPr>
        <w:t>elinde</w:t>
      </w:r>
      <w:r w:rsidRPr="00A55DB1" w:rsidR="0030183B">
        <w:rPr>
          <w:sz w:val="18"/>
        </w:rPr>
        <w:t xml:space="preserve"> </w:t>
      </w:r>
      <w:r w:rsidRPr="00A55DB1">
        <w:rPr>
          <w:sz w:val="18"/>
        </w:rPr>
        <w:t>geçen</w:t>
      </w:r>
      <w:r w:rsidRPr="00A55DB1" w:rsidR="0030183B">
        <w:rPr>
          <w:sz w:val="18"/>
        </w:rPr>
        <w:t xml:space="preserve"> </w:t>
      </w:r>
      <w:r w:rsidRPr="00A55DB1">
        <w:rPr>
          <w:sz w:val="18"/>
        </w:rPr>
        <w:t>hafta</w:t>
      </w:r>
      <w:r w:rsidRPr="00A55DB1" w:rsidR="0030183B">
        <w:rPr>
          <w:sz w:val="18"/>
        </w:rPr>
        <w:t xml:space="preserve"> </w:t>
      </w:r>
      <w:r w:rsidRPr="00A55DB1">
        <w:rPr>
          <w:sz w:val="18"/>
        </w:rPr>
        <w:t>uygulandığı</w:t>
      </w:r>
      <w:r w:rsidRPr="00A55DB1" w:rsidR="0030183B">
        <w:rPr>
          <w:sz w:val="18"/>
        </w:rPr>
        <w:t xml:space="preserve"> </w:t>
      </w:r>
      <w:r w:rsidRPr="00A55DB1">
        <w:rPr>
          <w:sz w:val="18"/>
        </w:rPr>
        <w:t>gibi</w:t>
      </w:r>
      <w:r w:rsidRPr="00A55DB1" w:rsidR="0030183B">
        <w:rPr>
          <w:sz w:val="18"/>
        </w:rPr>
        <w:t xml:space="preserve"> </w:t>
      </w:r>
      <w:r w:rsidRPr="00A55DB1">
        <w:rPr>
          <w:sz w:val="18"/>
        </w:rPr>
        <w:t>nasıl</w:t>
      </w:r>
      <w:r w:rsidRPr="00A55DB1" w:rsidR="0030183B">
        <w:rPr>
          <w:sz w:val="18"/>
        </w:rPr>
        <w:t xml:space="preserve"> </w:t>
      </w:r>
      <w:r w:rsidRPr="00A55DB1">
        <w:rPr>
          <w:sz w:val="18"/>
        </w:rPr>
        <w:t>kötü</w:t>
      </w:r>
      <w:r w:rsidRPr="00A55DB1" w:rsidR="0030183B">
        <w:rPr>
          <w:sz w:val="18"/>
        </w:rPr>
        <w:t xml:space="preserve"> </w:t>
      </w:r>
      <w:r w:rsidRPr="00A55DB1">
        <w:rPr>
          <w:sz w:val="18"/>
        </w:rPr>
        <w:t>bir</w:t>
      </w:r>
      <w:r w:rsidRPr="00A55DB1" w:rsidR="0030183B">
        <w:rPr>
          <w:sz w:val="18"/>
        </w:rPr>
        <w:t xml:space="preserve"> </w:t>
      </w:r>
      <w:r w:rsidRPr="00A55DB1">
        <w:rPr>
          <w:sz w:val="18"/>
        </w:rPr>
        <w:t>şekilde</w:t>
      </w:r>
      <w:r w:rsidRPr="00A55DB1" w:rsidR="0030183B">
        <w:rPr>
          <w:sz w:val="18"/>
        </w:rPr>
        <w:t xml:space="preserve"> </w:t>
      </w:r>
      <w:r w:rsidRPr="00A55DB1">
        <w:rPr>
          <w:sz w:val="18"/>
        </w:rPr>
        <w:t>uygulandığını</w:t>
      </w:r>
      <w:r w:rsidRPr="00A55DB1" w:rsidR="0030183B">
        <w:rPr>
          <w:sz w:val="18"/>
        </w:rPr>
        <w:t xml:space="preserve"> </w:t>
      </w:r>
      <w:r w:rsidRPr="00A55DB1">
        <w:rPr>
          <w:sz w:val="18"/>
        </w:rPr>
        <w:t>gördük</w:t>
      </w:r>
      <w:r w:rsidRPr="00A55DB1" w:rsidR="0030183B">
        <w:rPr>
          <w:sz w:val="18"/>
        </w:rPr>
        <w:t xml:space="preserve"> </w:t>
      </w:r>
      <w:r w:rsidRPr="00A55DB1">
        <w:rPr>
          <w:sz w:val="18"/>
        </w:rPr>
        <w:t>mü?</w:t>
      </w:r>
      <w:r w:rsidRPr="00A55DB1" w:rsidR="0030183B">
        <w:rPr>
          <w:sz w:val="18"/>
        </w:rPr>
        <w:t xml:space="preserve"> </w:t>
      </w:r>
      <w:r w:rsidRPr="00A55DB1">
        <w:rPr>
          <w:sz w:val="18"/>
        </w:rPr>
        <w:t>Gördük.</w:t>
      </w:r>
      <w:r w:rsidRPr="00A55DB1" w:rsidR="0030183B">
        <w:rPr>
          <w:sz w:val="18"/>
        </w:rPr>
        <w:t xml:space="preserve"> </w:t>
      </w:r>
      <w:r w:rsidRPr="00A55DB1">
        <w:rPr>
          <w:sz w:val="18"/>
        </w:rPr>
        <w:t>Ne</w:t>
      </w:r>
      <w:r w:rsidRPr="00A55DB1" w:rsidR="0030183B">
        <w:rPr>
          <w:sz w:val="18"/>
        </w:rPr>
        <w:t xml:space="preserve"> </w:t>
      </w:r>
      <w:r w:rsidRPr="00A55DB1">
        <w:rPr>
          <w:sz w:val="18"/>
        </w:rPr>
        <w:t>diyorsunuz</w:t>
      </w:r>
      <w:r w:rsidRPr="00A55DB1" w:rsidR="0030183B">
        <w:rPr>
          <w:sz w:val="18"/>
        </w:rPr>
        <w:t xml:space="preserve"> </w:t>
      </w:r>
      <w:r w:rsidRPr="00A55DB1">
        <w:rPr>
          <w:sz w:val="18"/>
        </w:rPr>
        <w:t>milletvekillerinin</w:t>
      </w:r>
      <w:r w:rsidRPr="00A55DB1" w:rsidR="0030183B">
        <w:rPr>
          <w:sz w:val="18"/>
        </w:rPr>
        <w:t xml:space="preserve"> </w:t>
      </w:r>
      <w:r w:rsidRPr="00A55DB1">
        <w:rPr>
          <w:sz w:val="18"/>
        </w:rPr>
        <w:t>dokunulmazlığının</w:t>
      </w:r>
      <w:r w:rsidRPr="00A55DB1" w:rsidR="0030183B">
        <w:rPr>
          <w:sz w:val="18"/>
        </w:rPr>
        <w:t xml:space="preserve"> </w:t>
      </w:r>
      <w:r w:rsidRPr="00A55DB1">
        <w:rPr>
          <w:sz w:val="18"/>
        </w:rPr>
        <w:t>düşürülmesiyle</w:t>
      </w:r>
      <w:r w:rsidRPr="00A55DB1" w:rsidR="0030183B">
        <w:rPr>
          <w:sz w:val="18"/>
        </w:rPr>
        <w:t xml:space="preserve"> </w:t>
      </w:r>
      <w:r w:rsidRPr="00A55DB1">
        <w:rPr>
          <w:sz w:val="18"/>
        </w:rPr>
        <w:t>ilgili?</w:t>
      </w:r>
      <w:r w:rsidRPr="00A55DB1" w:rsidR="0030183B">
        <w:rPr>
          <w:sz w:val="18"/>
        </w:rPr>
        <w:t xml:space="preserve"> </w:t>
      </w:r>
      <w:r w:rsidRPr="00A55DB1">
        <w:rPr>
          <w:sz w:val="18"/>
        </w:rPr>
        <w:t>“Geçici</w:t>
      </w:r>
      <w:r w:rsidRPr="00A55DB1" w:rsidR="0030183B">
        <w:rPr>
          <w:sz w:val="18"/>
        </w:rPr>
        <w:t xml:space="preserve"> </w:t>
      </w:r>
      <w:r w:rsidRPr="00A55DB1">
        <w:rPr>
          <w:sz w:val="18"/>
        </w:rPr>
        <w:t>madde</w:t>
      </w:r>
      <w:r w:rsidRPr="00A55DB1" w:rsidR="0030183B">
        <w:rPr>
          <w:sz w:val="18"/>
        </w:rPr>
        <w:t xml:space="preserve"> </w:t>
      </w:r>
      <w:r w:rsidRPr="00A55DB1">
        <w:rPr>
          <w:sz w:val="18"/>
        </w:rPr>
        <w:t>var,</w:t>
      </w:r>
      <w:r w:rsidRPr="00A55DB1" w:rsidR="0030183B">
        <w:rPr>
          <w:sz w:val="18"/>
        </w:rPr>
        <w:t xml:space="preserve"> </w:t>
      </w:r>
      <w:r w:rsidRPr="00A55DB1">
        <w:rPr>
          <w:sz w:val="18"/>
        </w:rPr>
        <w:t>geçici</w:t>
      </w:r>
      <w:r w:rsidRPr="00A55DB1" w:rsidR="0030183B">
        <w:rPr>
          <w:sz w:val="18"/>
        </w:rPr>
        <w:t xml:space="preserve"> </w:t>
      </w:r>
      <w:r w:rsidRPr="00A55DB1">
        <w:rPr>
          <w:sz w:val="18"/>
        </w:rPr>
        <w:t>20’nci</w:t>
      </w:r>
      <w:r w:rsidRPr="00A55DB1" w:rsidR="0030183B">
        <w:rPr>
          <w:sz w:val="18"/>
        </w:rPr>
        <w:t xml:space="preserve"> </w:t>
      </w:r>
      <w:r w:rsidRPr="00A55DB1">
        <w:rPr>
          <w:sz w:val="18"/>
        </w:rPr>
        <w:t>madde.”</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Peki,</w:t>
      </w:r>
      <w:r w:rsidRPr="00A55DB1" w:rsidR="0030183B">
        <w:rPr>
          <w:sz w:val="18"/>
        </w:rPr>
        <w:t xml:space="preserve"> </w:t>
      </w:r>
      <w:r w:rsidRPr="00A55DB1">
        <w:rPr>
          <w:sz w:val="18"/>
        </w:rPr>
        <w:t>geçici</w:t>
      </w:r>
      <w:r w:rsidRPr="00A55DB1" w:rsidR="0030183B">
        <w:rPr>
          <w:sz w:val="18"/>
        </w:rPr>
        <w:t xml:space="preserve"> </w:t>
      </w:r>
      <w:r w:rsidRPr="00A55DB1">
        <w:rPr>
          <w:sz w:val="18"/>
        </w:rPr>
        <w:t>20’nci</w:t>
      </w:r>
      <w:r w:rsidRPr="00A55DB1" w:rsidR="0030183B">
        <w:rPr>
          <w:sz w:val="18"/>
        </w:rPr>
        <w:t xml:space="preserve"> </w:t>
      </w:r>
      <w:r w:rsidRPr="00A55DB1">
        <w:rPr>
          <w:sz w:val="18"/>
        </w:rPr>
        <w:t>maddede,</w:t>
      </w:r>
      <w:r w:rsidRPr="00A55DB1" w:rsidR="0030183B">
        <w:rPr>
          <w:sz w:val="18"/>
        </w:rPr>
        <w:t xml:space="preserve"> </w:t>
      </w:r>
      <w:r w:rsidRPr="00A55DB1">
        <w:rPr>
          <w:sz w:val="18"/>
        </w:rPr>
        <w:t>o</w:t>
      </w:r>
      <w:r w:rsidRPr="00A55DB1" w:rsidR="0030183B">
        <w:rPr>
          <w:sz w:val="18"/>
        </w:rPr>
        <w:t xml:space="preserve"> </w:t>
      </w:r>
      <w:r w:rsidRPr="00A55DB1">
        <w:rPr>
          <w:sz w:val="18"/>
        </w:rPr>
        <w:t>gün</w:t>
      </w:r>
      <w:r w:rsidRPr="00A55DB1" w:rsidR="0030183B">
        <w:rPr>
          <w:sz w:val="18"/>
        </w:rPr>
        <w:t xml:space="preserve"> </w:t>
      </w:r>
      <w:r w:rsidRPr="00A55DB1">
        <w:rPr>
          <w:sz w:val="18"/>
        </w:rPr>
        <w:t>sadece</w:t>
      </w:r>
      <w:r w:rsidRPr="00A55DB1" w:rsidR="0030183B">
        <w:rPr>
          <w:sz w:val="18"/>
        </w:rPr>
        <w:t xml:space="preserve"> </w:t>
      </w:r>
      <w:r w:rsidRPr="00A55DB1">
        <w:rPr>
          <w:sz w:val="18"/>
        </w:rPr>
        <w:t>o</w:t>
      </w:r>
      <w:r w:rsidRPr="00A55DB1" w:rsidR="0030183B">
        <w:rPr>
          <w:sz w:val="18"/>
        </w:rPr>
        <w:t xml:space="preserve"> </w:t>
      </w:r>
      <w:r w:rsidRPr="00A55DB1">
        <w:rPr>
          <w:sz w:val="18"/>
        </w:rPr>
        <w:t>dosyalar</w:t>
      </w:r>
      <w:r w:rsidRPr="00A55DB1" w:rsidR="0030183B">
        <w:rPr>
          <w:sz w:val="18"/>
        </w:rPr>
        <w:t xml:space="preserve"> </w:t>
      </w:r>
      <w:r w:rsidRPr="00A55DB1">
        <w:rPr>
          <w:sz w:val="18"/>
        </w:rPr>
        <w:t>belirtilirken</w:t>
      </w:r>
      <w:r w:rsidRPr="00A55DB1" w:rsidR="0030183B">
        <w:rPr>
          <w:sz w:val="18"/>
        </w:rPr>
        <w:t xml:space="preserve"> </w:t>
      </w:r>
      <w:r w:rsidRPr="00A55DB1">
        <w:rPr>
          <w:sz w:val="18"/>
        </w:rPr>
        <w:t>amaç</w:t>
      </w:r>
      <w:r w:rsidRPr="00A55DB1" w:rsidR="0030183B">
        <w:rPr>
          <w:sz w:val="18"/>
        </w:rPr>
        <w:t xml:space="preserve"> </w:t>
      </w:r>
      <w:r w:rsidRPr="00A55DB1">
        <w:rPr>
          <w:sz w:val="18"/>
        </w:rPr>
        <w:t>ne?</w:t>
      </w:r>
      <w:r w:rsidRPr="00A55DB1" w:rsidR="0030183B">
        <w:rPr>
          <w:sz w:val="18"/>
        </w:rPr>
        <w:t xml:space="preserve"> </w:t>
      </w:r>
      <w:r w:rsidRPr="00A55DB1">
        <w:rPr>
          <w:sz w:val="18"/>
        </w:rPr>
        <w:t>O</w:t>
      </w:r>
      <w:r w:rsidRPr="00A55DB1" w:rsidR="0030183B">
        <w:rPr>
          <w:sz w:val="18"/>
        </w:rPr>
        <w:t xml:space="preserve"> </w:t>
      </w:r>
      <w:r w:rsidRPr="00A55DB1">
        <w:rPr>
          <w:sz w:val="18"/>
        </w:rPr>
        <w:t>değişiklik</w:t>
      </w:r>
      <w:r w:rsidRPr="00A55DB1" w:rsidR="0030183B">
        <w:rPr>
          <w:sz w:val="18"/>
        </w:rPr>
        <w:t xml:space="preserve"> </w:t>
      </w:r>
      <w:r w:rsidRPr="00A55DB1">
        <w:rPr>
          <w:sz w:val="18"/>
        </w:rPr>
        <w:t>yapıldıktan</w:t>
      </w:r>
      <w:r w:rsidRPr="00A55DB1" w:rsidR="0030183B">
        <w:rPr>
          <w:sz w:val="18"/>
        </w:rPr>
        <w:t xml:space="preserve"> </w:t>
      </w:r>
      <w:r w:rsidRPr="00A55DB1">
        <w:rPr>
          <w:sz w:val="18"/>
        </w:rPr>
        <w:t>sonra</w:t>
      </w:r>
      <w:r w:rsidRPr="00A55DB1" w:rsidR="0030183B">
        <w:rPr>
          <w:sz w:val="18"/>
        </w:rPr>
        <w:t xml:space="preserve"> </w:t>
      </w:r>
      <w:r w:rsidRPr="00A55DB1">
        <w:rPr>
          <w:sz w:val="18"/>
        </w:rPr>
        <w:t>Meclise</w:t>
      </w:r>
      <w:r w:rsidRPr="00A55DB1" w:rsidR="0030183B">
        <w:rPr>
          <w:sz w:val="18"/>
        </w:rPr>
        <w:t xml:space="preserve"> </w:t>
      </w:r>
      <w:r w:rsidRPr="00A55DB1">
        <w:rPr>
          <w:sz w:val="18"/>
        </w:rPr>
        <w:t>gelen</w:t>
      </w:r>
      <w:r w:rsidRPr="00A55DB1" w:rsidR="0030183B">
        <w:rPr>
          <w:sz w:val="18"/>
        </w:rPr>
        <w:t xml:space="preserve"> </w:t>
      </w:r>
      <w:r w:rsidRPr="00A55DB1">
        <w:rPr>
          <w:sz w:val="18"/>
        </w:rPr>
        <w:t>dosyaları</w:t>
      </w:r>
      <w:r w:rsidRPr="00A55DB1" w:rsidR="0030183B">
        <w:rPr>
          <w:sz w:val="18"/>
        </w:rPr>
        <w:t xml:space="preserve"> </w:t>
      </w:r>
      <w:r w:rsidRPr="00A55DB1">
        <w:rPr>
          <w:sz w:val="18"/>
        </w:rPr>
        <w:t>kapsamadığını</w:t>
      </w:r>
      <w:r w:rsidRPr="00A55DB1" w:rsidR="0030183B">
        <w:rPr>
          <w:sz w:val="18"/>
        </w:rPr>
        <w:t xml:space="preserve"> </w:t>
      </w:r>
      <w:r w:rsidRPr="00A55DB1">
        <w:rPr>
          <w:sz w:val="18"/>
        </w:rPr>
        <w:t>belirtmek</w:t>
      </w:r>
      <w:r w:rsidRPr="00A55DB1" w:rsidR="0030183B">
        <w:rPr>
          <w:sz w:val="18"/>
        </w:rPr>
        <w:t xml:space="preserve"> </w:t>
      </w:r>
      <w:r w:rsidRPr="00A55DB1">
        <w:rPr>
          <w:sz w:val="18"/>
        </w:rPr>
        <w:t>için</w:t>
      </w:r>
      <w:r w:rsidRPr="00A55DB1" w:rsidR="0030183B">
        <w:rPr>
          <w:sz w:val="18"/>
        </w:rPr>
        <w:t xml:space="preserve"> </w:t>
      </w:r>
      <w:r w:rsidRPr="00A55DB1">
        <w:rPr>
          <w:sz w:val="18"/>
        </w:rPr>
        <w:t>konulmuş</w:t>
      </w:r>
      <w:r w:rsidRPr="00A55DB1" w:rsidR="0030183B">
        <w:rPr>
          <w:sz w:val="18"/>
        </w:rPr>
        <w:t xml:space="preserve"> </w:t>
      </w:r>
      <w:r w:rsidRPr="00A55DB1">
        <w:rPr>
          <w:sz w:val="18"/>
        </w:rPr>
        <w:t>o</w:t>
      </w:r>
      <w:r w:rsidRPr="00A55DB1" w:rsidR="0030183B">
        <w:rPr>
          <w:sz w:val="18"/>
        </w:rPr>
        <w:t xml:space="preserve"> </w:t>
      </w:r>
      <w:r w:rsidRPr="00A55DB1">
        <w:rPr>
          <w:sz w:val="18"/>
        </w:rPr>
        <w:t>madde.</w:t>
      </w:r>
      <w:r w:rsidRPr="00A55DB1" w:rsidR="0030183B">
        <w:rPr>
          <w:sz w:val="18"/>
        </w:rPr>
        <w:t xml:space="preserve"> </w:t>
      </w:r>
      <w:r w:rsidRPr="00A55DB1">
        <w:rPr>
          <w:sz w:val="18"/>
        </w:rPr>
        <w:t>Peki,</w:t>
      </w:r>
      <w:r w:rsidRPr="00A55DB1" w:rsidR="0030183B">
        <w:rPr>
          <w:sz w:val="18"/>
        </w:rPr>
        <w:t xml:space="preserve"> </w:t>
      </w:r>
      <w:r w:rsidRPr="00A55DB1">
        <w:rPr>
          <w:sz w:val="18"/>
        </w:rPr>
        <w:t>soruyorum:</w:t>
      </w:r>
      <w:r w:rsidRPr="00A55DB1" w:rsidR="0030183B">
        <w:rPr>
          <w:sz w:val="18"/>
        </w:rPr>
        <w:t xml:space="preserve"> </w:t>
      </w:r>
      <w:r w:rsidRPr="00A55DB1">
        <w:rPr>
          <w:sz w:val="18"/>
        </w:rPr>
        <w:t>O</w:t>
      </w:r>
      <w:r w:rsidRPr="00A55DB1" w:rsidR="0030183B">
        <w:rPr>
          <w:sz w:val="18"/>
        </w:rPr>
        <w:t xml:space="preserve"> </w:t>
      </w:r>
      <w:r w:rsidRPr="00A55DB1">
        <w:rPr>
          <w:sz w:val="18"/>
        </w:rPr>
        <w:t>geçici</w:t>
      </w:r>
      <w:r w:rsidRPr="00A55DB1" w:rsidR="0030183B">
        <w:rPr>
          <w:sz w:val="18"/>
        </w:rPr>
        <w:t xml:space="preserve"> </w:t>
      </w:r>
      <w:r w:rsidRPr="00A55DB1">
        <w:rPr>
          <w:sz w:val="18"/>
        </w:rPr>
        <w:t>maddede,</w:t>
      </w:r>
      <w:r w:rsidRPr="00A55DB1" w:rsidR="0030183B">
        <w:rPr>
          <w:sz w:val="18"/>
        </w:rPr>
        <w:t xml:space="preserve"> </w:t>
      </w:r>
      <w:r w:rsidRPr="00A55DB1">
        <w:rPr>
          <w:sz w:val="18"/>
        </w:rPr>
        <w:t>Anayasa’nın</w:t>
      </w:r>
      <w:r w:rsidRPr="00A55DB1" w:rsidR="0030183B">
        <w:rPr>
          <w:sz w:val="18"/>
        </w:rPr>
        <w:t xml:space="preserve"> </w:t>
      </w:r>
      <w:r w:rsidRPr="00A55DB1">
        <w:rPr>
          <w:sz w:val="18"/>
        </w:rPr>
        <w:t>83’üncü</w:t>
      </w:r>
      <w:r w:rsidRPr="00A55DB1" w:rsidR="0030183B">
        <w:rPr>
          <w:sz w:val="18"/>
        </w:rPr>
        <w:t xml:space="preserve"> </w:t>
      </w:r>
      <w:r w:rsidRPr="00A55DB1">
        <w:rPr>
          <w:sz w:val="18"/>
        </w:rPr>
        <w:t>maddesinin</w:t>
      </w:r>
      <w:r w:rsidRPr="00A55DB1" w:rsidR="0030183B">
        <w:rPr>
          <w:sz w:val="18"/>
        </w:rPr>
        <w:t xml:space="preserve"> </w:t>
      </w:r>
      <w:r w:rsidRPr="00A55DB1">
        <w:rPr>
          <w:sz w:val="18"/>
        </w:rPr>
        <w:t>dördüncü</w:t>
      </w:r>
      <w:r w:rsidRPr="00A55DB1" w:rsidR="0030183B">
        <w:rPr>
          <w:sz w:val="18"/>
        </w:rPr>
        <w:t xml:space="preserve"> </w:t>
      </w:r>
      <w:r w:rsidRPr="00A55DB1">
        <w:rPr>
          <w:sz w:val="18"/>
        </w:rPr>
        <w:t>fıkrasının</w:t>
      </w:r>
      <w:r w:rsidRPr="00A55DB1" w:rsidR="0030183B">
        <w:rPr>
          <w:sz w:val="18"/>
        </w:rPr>
        <w:t xml:space="preserve"> </w:t>
      </w:r>
      <w:r w:rsidRPr="00A55DB1">
        <w:rPr>
          <w:sz w:val="18"/>
        </w:rPr>
        <w:t>o</w:t>
      </w:r>
      <w:r w:rsidRPr="00A55DB1" w:rsidR="0030183B">
        <w:rPr>
          <w:sz w:val="18"/>
        </w:rPr>
        <w:t xml:space="preserve"> </w:t>
      </w:r>
      <w:r w:rsidRPr="00A55DB1">
        <w:rPr>
          <w:sz w:val="18"/>
        </w:rPr>
        <w:t>madde</w:t>
      </w:r>
      <w:r w:rsidRPr="00A55DB1" w:rsidR="0030183B">
        <w:rPr>
          <w:sz w:val="18"/>
        </w:rPr>
        <w:t xml:space="preserve"> </w:t>
      </w:r>
      <w:r w:rsidRPr="00A55DB1">
        <w:rPr>
          <w:sz w:val="18"/>
        </w:rPr>
        <w:t>için</w:t>
      </w:r>
      <w:r w:rsidRPr="00A55DB1" w:rsidR="0030183B">
        <w:rPr>
          <w:sz w:val="18"/>
        </w:rPr>
        <w:t xml:space="preserve"> </w:t>
      </w:r>
      <w:r w:rsidRPr="00A55DB1">
        <w:rPr>
          <w:sz w:val="18"/>
        </w:rPr>
        <w:t>uygulanmayacağı</w:t>
      </w:r>
      <w:r w:rsidRPr="00A55DB1" w:rsidR="0030183B">
        <w:rPr>
          <w:sz w:val="18"/>
        </w:rPr>
        <w:t xml:space="preserve"> </w:t>
      </w:r>
      <w:r w:rsidRPr="00A55DB1">
        <w:rPr>
          <w:sz w:val="18"/>
        </w:rPr>
        <w:t>yazıyor</w:t>
      </w:r>
      <w:r w:rsidRPr="00A55DB1" w:rsidR="0030183B">
        <w:rPr>
          <w:sz w:val="18"/>
        </w:rPr>
        <w:t xml:space="preserve"> </w:t>
      </w:r>
      <w:r w:rsidRPr="00A55DB1">
        <w:rPr>
          <w:sz w:val="18"/>
        </w:rPr>
        <w:t>mu?</w:t>
      </w:r>
      <w:r w:rsidRPr="00A55DB1" w:rsidR="0030183B">
        <w:rPr>
          <w:sz w:val="18"/>
        </w:rPr>
        <w:t xml:space="preserve"> </w:t>
      </w:r>
      <w:r w:rsidRPr="00A55DB1">
        <w:rPr>
          <w:sz w:val="18"/>
        </w:rPr>
        <w:t>Hayır,</w:t>
      </w:r>
      <w:r w:rsidRPr="00A55DB1" w:rsidR="0030183B">
        <w:rPr>
          <w:sz w:val="18"/>
        </w:rPr>
        <w:t xml:space="preserve"> </w:t>
      </w:r>
      <w:r w:rsidRPr="00A55DB1">
        <w:rPr>
          <w:sz w:val="18"/>
        </w:rPr>
        <w:t>yazmıyor.</w:t>
      </w:r>
      <w:r w:rsidRPr="00A55DB1" w:rsidR="0030183B">
        <w:rPr>
          <w:sz w:val="18"/>
        </w:rPr>
        <w:t xml:space="preserve"> </w:t>
      </w:r>
      <w:r w:rsidRPr="00A55DB1">
        <w:rPr>
          <w:sz w:val="18"/>
        </w:rPr>
        <w:t>Yazmadığına</w:t>
      </w:r>
      <w:r w:rsidRPr="00A55DB1" w:rsidR="0030183B">
        <w:rPr>
          <w:sz w:val="18"/>
        </w:rPr>
        <w:t xml:space="preserve"> </w:t>
      </w:r>
      <w:r w:rsidRPr="00A55DB1">
        <w:rPr>
          <w:sz w:val="18"/>
        </w:rPr>
        <w:t>göre,</w:t>
      </w:r>
      <w:r w:rsidRPr="00A55DB1" w:rsidR="0030183B">
        <w:rPr>
          <w:sz w:val="18"/>
        </w:rPr>
        <w:t xml:space="preserve"> </w:t>
      </w:r>
      <w:r w:rsidRPr="00A55DB1">
        <w:rPr>
          <w:sz w:val="18"/>
        </w:rPr>
        <w:t>Anayasa’nın</w:t>
      </w:r>
      <w:r w:rsidRPr="00A55DB1" w:rsidR="0030183B">
        <w:rPr>
          <w:sz w:val="18"/>
        </w:rPr>
        <w:t xml:space="preserve"> </w:t>
      </w:r>
      <w:r w:rsidRPr="00A55DB1">
        <w:rPr>
          <w:sz w:val="18"/>
        </w:rPr>
        <w:t>83’üncü</w:t>
      </w:r>
      <w:r w:rsidRPr="00A55DB1" w:rsidR="0030183B">
        <w:rPr>
          <w:sz w:val="18"/>
        </w:rPr>
        <w:t xml:space="preserve"> </w:t>
      </w:r>
      <w:r w:rsidRPr="00A55DB1">
        <w:rPr>
          <w:sz w:val="18"/>
        </w:rPr>
        <w:t>maddesinin</w:t>
      </w:r>
      <w:r w:rsidRPr="00A55DB1" w:rsidR="0030183B">
        <w:rPr>
          <w:sz w:val="18"/>
        </w:rPr>
        <w:t xml:space="preserve"> </w:t>
      </w:r>
      <w:r w:rsidRPr="00A55DB1">
        <w:rPr>
          <w:sz w:val="18"/>
        </w:rPr>
        <w:t>dördüncü</w:t>
      </w:r>
      <w:r w:rsidRPr="00A55DB1" w:rsidR="0030183B">
        <w:rPr>
          <w:sz w:val="18"/>
        </w:rPr>
        <w:t xml:space="preserve"> </w:t>
      </w:r>
      <w:r w:rsidRPr="00A55DB1">
        <w:rPr>
          <w:sz w:val="18"/>
        </w:rPr>
        <w:t>fıkrası</w:t>
      </w:r>
      <w:r w:rsidRPr="00A55DB1" w:rsidR="0030183B">
        <w:rPr>
          <w:sz w:val="18"/>
        </w:rPr>
        <w:t xml:space="preserve"> </w:t>
      </w:r>
      <w:r w:rsidRPr="00A55DB1">
        <w:rPr>
          <w:sz w:val="18"/>
        </w:rPr>
        <w:t>orada</w:t>
      </w:r>
      <w:r w:rsidRPr="00A55DB1" w:rsidR="0030183B">
        <w:rPr>
          <w:sz w:val="18"/>
        </w:rPr>
        <w:t xml:space="preserve"> </w:t>
      </w:r>
      <w:r w:rsidRPr="00A55DB1">
        <w:rPr>
          <w:sz w:val="18"/>
        </w:rPr>
        <w:t>durduğuna</w:t>
      </w:r>
      <w:r w:rsidRPr="00A55DB1" w:rsidR="0030183B">
        <w:rPr>
          <w:sz w:val="18"/>
        </w:rPr>
        <w:t xml:space="preserve"> </w:t>
      </w:r>
      <w:r w:rsidRPr="00A55DB1">
        <w:rPr>
          <w:sz w:val="18"/>
        </w:rPr>
        <w:t>göre</w:t>
      </w:r>
      <w:r w:rsidRPr="00A55DB1" w:rsidR="0030183B">
        <w:rPr>
          <w:sz w:val="18"/>
        </w:rPr>
        <w:t xml:space="preserve"> </w:t>
      </w:r>
      <w:r w:rsidRPr="00A55DB1">
        <w:rPr>
          <w:sz w:val="18"/>
        </w:rPr>
        <w:t>uygulanacak</w:t>
      </w:r>
      <w:r w:rsidRPr="00A55DB1" w:rsidR="0030183B">
        <w:rPr>
          <w:sz w:val="18"/>
        </w:rPr>
        <w:t xml:space="preserve"> </w:t>
      </w:r>
      <w:r w:rsidRPr="00A55DB1">
        <w:rPr>
          <w:sz w:val="18"/>
        </w:rPr>
        <w:t>mı?</w:t>
      </w:r>
      <w:r w:rsidRPr="00A55DB1" w:rsidR="0030183B">
        <w:rPr>
          <w:sz w:val="18"/>
        </w:rPr>
        <w:t xml:space="preserve"> </w:t>
      </w:r>
      <w:r w:rsidRPr="00A55DB1">
        <w:rPr>
          <w:sz w:val="18"/>
        </w:rPr>
        <w:t>Evet,</w:t>
      </w:r>
      <w:r w:rsidRPr="00A55DB1" w:rsidR="0030183B">
        <w:rPr>
          <w:sz w:val="18"/>
        </w:rPr>
        <w:t xml:space="preserve"> </w:t>
      </w:r>
      <w:r w:rsidRPr="00A55DB1">
        <w:rPr>
          <w:sz w:val="18"/>
        </w:rPr>
        <w:t>uygulanacak.</w:t>
      </w:r>
      <w:r w:rsidRPr="00A55DB1" w:rsidR="0030183B">
        <w:rPr>
          <w:sz w:val="18"/>
        </w:rPr>
        <w:t xml:space="preserve"> </w:t>
      </w:r>
      <w:r w:rsidRPr="00A55DB1">
        <w:rPr>
          <w:sz w:val="18"/>
        </w:rPr>
        <w:t>Bakın,</w:t>
      </w:r>
      <w:r w:rsidRPr="00A55DB1" w:rsidR="0030183B">
        <w:rPr>
          <w:sz w:val="18"/>
        </w:rPr>
        <w:t xml:space="preserve"> </w:t>
      </w:r>
      <w:r w:rsidRPr="00A55DB1">
        <w:rPr>
          <w:sz w:val="18"/>
        </w:rPr>
        <w:t>bu</w:t>
      </w:r>
      <w:r w:rsidRPr="00A55DB1" w:rsidR="0030183B">
        <w:rPr>
          <w:sz w:val="18"/>
        </w:rPr>
        <w:t xml:space="preserve"> </w:t>
      </w:r>
      <w:r w:rsidRPr="00A55DB1">
        <w:rPr>
          <w:sz w:val="18"/>
        </w:rPr>
        <w:t>şuna</w:t>
      </w:r>
      <w:r w:rsidRPr="00A55DB1" w:rsidR="0030183B">
        <w:rPr>
          <w:sz w:val="18"/>
        </w:rPr>
        <w:t xml:space="preserve"> </w:t>
      </w:r>
      <w:r w:rsidRPr="00A55DB1">
        <w:rPr>
          <w:sz w:val="18"/>
        </w:rPr>
        <w:t>benzer:</w:t>
      </w:r>
      <w:r w:rsidRPr="00A55DB1" w:rsidR="0030183B">
        <w:rPr>
          <w:sz w:val="18"/>
        </w:rPr>
        <w:t xml:space="preserve"> </w:t>
      </w:r>
      <w:r w:rsidRPr="00A55DB1">
        <w:rPr>
          <w:sz w:val="18"/>
        </w:rPr>
        <w:t>Diyelim</w:t>
      </w:r>
      <w:r w:rsidRPr="00A55DB1" w:rsidR="0030183B">
        <w:rPr>
          <w:sz w:val="18"/>
        </w:rPr>
        <w:t xml:space="preserve"> </w:t>
      </w:r>
      <w:r w:rsidRPr="00A55DB1">
        <w:rPr>
          <w:sz w:val="18"/>
        </w:rPr>
        <w:t>ki</w:t>
      </w:r>
      <w:r w:rsidRPr="00A55DB1" w:rsidR="0030183B">
        <w:rPr>
          <w:sz w:val="18"/>
        </w:rPr>
        <w:t xml:space="preserve"> </w:t>
      </w:r>
      <w:r w:rsidRPr="00A55DB1">
        <w:rPr>
          <w:sz w:val="18"/>
        </w:rPr>
        <w:t>Seçim</w:t>
      </w:r>
      <w:r w:rsidRPr="00A55DB1" w:rsidR="0030183B">
        <w:rPr>
          <w:sz w:val="18"/>
        </w:rPr>
        <w:t xml:space="preserve"> </w:t>
      </w:r>
      <w:r w:rsidRPr="00A55DB1">
        <w:rPr>
          <w:sz w:val="18"/>
        </w:rPr>
        <w:t>Kanunu’nda</w:t>
      </w:r>
      <w:r w:rsidRPr="00A55DB1" w:rsidR="0030183B">
        <w:rPr>
          <w:sz w:val="18"/>
        </w:rPr>
        <w:t xml:space="preserve"> </w:t>
      </w:r>
      <w:r w:rsidRPr="00A55DB1">
        <w:rPr>
          <w:sz w:val="18"/>
        </w:rPr>
        <w:t>bir</w:t>
      </w:r>
      <w:r w:rsidRPr="00A55DB1" w:rsidR="0030183B">
        <w:rPr>
          <w:sz w:val="18"/>
        </w:rPr>
        <w:t xml:space="preserve"> </w:t>
      </w:r>
      <w:r w:rsidRPr="00A55DB1">
        <w:rPr>
          <w:sz w:val="18"/>
        </w:rPr>
        <w:t>değişiklik</w:t>
      </w:r>
      <w:r w:rsidRPr="00A55DB1" w:rsidR="0030183B">
        <w:rPr>
          <w:sz w:val="18"/>
        </w:rPr>
        <w:t xml:space="preserve"> </w:t>
      </w:r>
      <w:r w:rsidRPr="00A55DB1">
        <w:rPr>
          <w:sz w:val="18"/>
        </w:rPr>
        <w:t>yaptınız.</w:t>
      </w:r>
      <w:r w:rsidRPr="00A55DB1" w:rsidR="0030183B">
        <w:rPr>
          <w:sz w:val="18"/>
        </w:rPr>
        <w:t xml:space="preserve"> </w:t>
      </w:r>
      <w:r w:rsidRPr="00A55DB1">
        <w:rPr>
          <w:sz w:val="18"/>
        </w:rPr>
        <w:t>Ne</w:t>
      </w:r>
      <w:r w:rsidRPr="00A55DB1" w:rsidR="0030183B">
        <w:rPr>
          <w:sz w:val="18"/>
        </w:rPr>
        <w:t xml:space="preserve"> </w:t>
      </w:r>
      <w:r w:rsidRPr="00A55DB1">
        <w:rPr>
          <w:sz w:val="18"/>
        </w:rPr>
        <w:t>diyor</w:t>
      </w:r>
      <w:r w:rsidRPr="00A55DB1" w:rsidR="0030183B">
        <w:rPr>
          <w:sz w:val="18"/>
        </w:rPr>
        <w:t xml:space="preserve"> </w:t>
      </w:r>
      <w:r w:rsidRPr="00A55DB1">
        <w:rPr>
          <w:sz w:val="18"/>
        </w:rPr>
        <w:t>Anayasa?</w:t>
      </w:r>
      <w:r w:rsidRPr="00A55DB1" w:rsidR="0030183B">
        <w:rPr>
          <w:sz w:val="18"/>
        </w:rPr>
        <w:t xml:space="preserve"> </w:t>
      </w:r>
      <w:r w:rsidRPr="00A55DB1">
        <w:rPr>
          <w:sz w:val="18"/>
        </w:rPr>
        <w:t>“Yapılan</w:t>
      </w:r>
      <w:r w:rsidRPr="00A55DB1" w:rsidR="0030183B">
        <w:rPr>
          <w:sz w:val="18"/>
        </w:rPr>
        <w:t xml:space="preserve"> </w:t>
      </w:r>
      <w:r w:rsidRPr="00A55DB1">
        <w:rPr>
          <w:sz w:val="18"/>
        </w:rPr>
        <w:t>değişiklikler,</w:t>
      </w:r>
      <w:r w:rsidRPr="00A55DB1" w:rsidR="0030183B">
        <w:rPr>
          <w:sz w:val="18"/>
        </w:rPr>
        <w:t xml:space="preserve"> </w:t>
      </w:r>
      <w:r w:rsidRPr="00A55DB1">
        <w:rPr>
          <w:sz w:val="18"/>
        </w:rPr>
        <w:t>bir</w:t>
      </w:r>
      <w:r w:rsidRPr="00A55DB1" w:rsidR="0030183B">
        <w:rPr>
          <w:sz w:val="18"/>
        </w:rPr>
        <w:t xml:space="preserve"> </w:t>
      </w:r>
      <w:r w:rsidRPr="00A55DB1">
        <w:rPr>
          <w:sz w:val="18"/>
        </w:rPr>
        <w:t>yıl</w:t>
      </w:r>
      <w:r w:rsidRPr="00A55DB1" w:rsidR="0030183B">
        <w:rPr>
          <w:sz w:val="18"/>
        </w:rPr>
        <w:t xml:space="preserve"> </w:t>
      </w:r>
      <w:r w:rsidRPr="00A55DB1">
        <w:rPr>
          <w:sz w:val="18"/>
        </w:rPr>
        <w:t>içinde</w:t>
      </w:r>
      <w:r w:rsidRPr="00A55DB1" w:rsidR="0030183B">
        <w:rPr>
          <w:sz w:val="18"/>
        </w:rPr>
        <w:t xml:space="preserve"> </w:t>
      </w:r>
      <w:r w:rsidRPr="00A55DB1">
        <w:rPr>
          <w:sz w:val="18"/>
        </w:rPr>
        <w:t>yapılacak</w:t>
      </w:r>
      <w:r w:rsidRPr="00A55DB1" w:rsidR="0030183B">
        <w:rPr>
          <w:sz w:val="18"/>
        </w:rPr>
        <w:t xml:space="preserve"> </w:t>
      </w:r>
      <w:r w:rsidRPr="00A55DB1">
        <w:rPr>
          <w:sz w:val="18"/>
        </w:rPr>
        <w:t>seçimlerde</w:t>
      </w:r>
      <w:r w:rsidRPr="00A55DB1" w:rsidR="0030183B">
        <w:rPr>
          <w:sz w:val="18"/>
        </w:rPr>
        <w:t xml:space="preserve"> </w:t>
      </w:r>
      <w:r w:rsidRPr="00A55DB1">
        <w:rPr>
          <w:sz w:val="18"/>
        </w:rPr>
        <w:t>uygulanmaz.”</w:t>
      </w:r>
      <w:r w:rsidRPr="00A55DB1" w:rsidR="0030183B">
        <w:rPr>
          <w:sz w:val="18"/>
        </w:rPr>
        <w:t xml:space="preserve"> </w:t>
      </w:r>
      <w:r w:rsidRPr="00A55DB1" w:rsidR="003B6CE6">
        <w:rPr>
          <w:sz w:val="18"/>
        </w:rPr>
        <w:t>d</w:t>
      </w:r>
      <w:r w:rsidRPr="00A55DB1">
        <w:rPr>
          <w:sz w:val="18"/>
        </w:rPr>
        <w:t>iyor.</w:t>
      </w:r>
      <w:r w:rsidRPr="00A55DB1" w:rsidR="0030183B">
        <w:rPr>
          <w:sz w:val="18"/>
        </w:rPr>
        <w:t xml:space="preserve"> </w:t>
      </w:r>
      <w:r w:rsidRPr="00A55DB1">
        <w:rPr>
          <w:sz w:val="18"/>
        </w:rPr>
        <w:t>Ama</w:t>
      </w:r>
      <w:r w:rsidRPr="00A55DB1" w:rsidR="0030183B">
        <w:rPr>
          <w:sz w:val="18"/>
        </w:rPr>
        <w:t xml:space="preserve"> </w:t>
      </w:r>
      <w:r w:rsidRPr="00A55DB1">
        <w:rPr>
          <w:sz w:val="18"/>
        </w:rPr>
        <w:t>uygulanmasını</w:t>
      </w:r>
      <w:r w:rsidRPr="00A55DB1" w:rsidR="0030183B">
        <w:rPr>
          <w:sz w:val="18"/>
        </w:rPr>
        <w:t xml:space="preserve"> </w:t>
      </w:r>
      <w:r w:rsidRPr="00A55DB1">
        <w:rPr>
          <w:sz w:val="18"/>
        </w:rPr>
        <w:t>istiyorsanız,</w:t>
      </w:r>
      <w:r w:rsidRPr="00A55DB1" w:rsidR="0030183B">
        <w:rPr>
          <w:sz w:val="18"/>
        </w:rPr>
        <w:t xml:space="preserve"> </w:t>
      </w:r>
      <w:r w:rsidRPr="00A55DB1">
        <w:rPr>
          <w:sz w:val="18"/>
        </w:rPr>
        <w:t>o</w:t>
      </w:r>
      <w:r w:rsidRPr="00A55DB1" w:rsidR="0030183B">
        <w:rPr>
          <w:sz w:val="18"/>
        </w:rPr>
        <w:t xml:space="preserve"> </w:t>
      </w:r>
      <w:r w:rsidRPr="00A55DB1">
        <w:rPr>
          <w:sz w:val="18"/>
        </w:rPr>
        <w:t>maddenin</w:t>
      </w:r>
      <w:r w:rsidRPr="00A55DB1" w:rsidR="0030183B">
        <w:rPr>
          <w:sz w:val="18"/>
        </w:rPr>
        <w:t xml:space="preserve"> </w:t>
      </w:r>
      <w:r w:rsidRPr="00A55DB1">
        <w:rPr>
          <w:sz w:val="18"/>
        </w:rPr>
        <w:t>uygulanmayacağını</w:t>
      </w:r>
      <w:r w:rsidRPr="00A55DB1" w:rsidR="0030183B">
        <w:rPr>
          <w:sz w:val="18"/>
        </w:rPr>
        <w:t xml:space="preserve"> </w:t>
      </w:r>
      <w:r w:rsidRPr="00A55DB1">
        <w:rPr>
          <w:sz w:val="18"/>
        </w:rPr>
        <w:t>geçici</w:t>
      </w:r>
      <w:r w:rsidRPr="00A55DB1" w:rsidR="0030183B">
        <w:rPr>
          <w:sz w:val="18"/>
        </w:rPr>
        <w:t xml:space="preserve"> </w:t>
      </w:r>
      <w:r w:rsidRPr="00A55DB1">
        <w:rPr>
          <w:sz w:val="18"/>
        </w:rPr>
        <w:t>maddeye</w:t>
      </w:r>
      <w:r w:rsidRPr="00A55DB1" w:rsidR="0030183B">
        <w:rPr>
          <w:sz w:val="18"/>
        </w:rPr>
        <w:t xml:space="preserve"> </w:t>
      </w:r>
      <w:r w:rsidRPr="00A55DB1">
        <w:rPr>
          <w:sz w:val="18"/>
        </w:rPr>
        <w:t>yazıyor</w:t>
      </w:r>
      <w:r w:rsidRPr="00A55DB1" w:rsidR="0030183B">
        <w:rPr>
          <w:sz w:val="18"/>
        </w:rPr>
        <w:t xml:space="preserve"> </w:t>
      </w:r>
      <w:r w:rsidRPr="00A55DB1">
        <w:rPr>
          <w:sz w:val="18"/>
        </w:rPr>
        <w:t>musunuz?</w:t>
      </w:r>
      <w:r w:rsidRPr="00A55DB1" w:rsidR="0030183B">
        <w:rPr>
          <w:sz w:val="18"/>
        </w:rPr>
        <w:t xml:space="preserve"> </w:t>
      </w:r>
      <w:r w:rsidRPr="00A55DB1">
        <w:rPr>
          <w:sz w:val="18"/>
        </w:rPr>
        <w:t>Yazıyorsunuz.</w:t>
      </w:r>
      <w:r w:rsidRPr="00A55DB1" w:rsidR="0030183B">
        <w:rPr>
          <w:sz w:val="18"/>
        </w:rPr>
        <w:t xml:space="preserve"> </w:t>
      </w:r>
      <w:r w:rsidRPr="00A55DB1">
        <w:rPr>
          <w:sz w:val="18"/>
        </w:rPr>
        <w:t>Burada</w:t>
      </w:r>
      <w:r w:rsidRPr="00A55DB1" w:rsidR="0030183B">
        <w:rPr>
          <w:sz w:val="18"/>
        </w:rPr>
        <w:t xml:space="preserve"> </w:t>
      </w:r>
      <w:r w:rsidRPr="00A55DB1">
        <w:rPr>
          <w:sz w:val="18"/>
        </w:rPr>
        <w:t>yazıyor</w:t>
      </w:r>
      <w:r w:rsidRPr="00A55DB1" w:rsidR="0030183B">
        <w:rPr>
          <w:sz w:val="18"/>
        </w:rPr>
        <w:t xml:space="preserve"> </w:t>
      </w:r>
      <w:r w:rsidRPr="00A55DB1">
        <w:rPr>
          <w:sz w:val="18"/>
        </w:rPr>
        <w:t>mu?</w:t>
      </w:r>
      <w:r w:rsidRPr="00A55DB1" w:rsidR="0030183B">
        <w:rPr>
          <w:sz w:val="18"/>
        </w:rPr>
        <w:t xml:space="preserve"> </w:t>
      </w:r>
      <w:r w:rsidRPr="00A55DB1">
        <w:rPr>
          <w:sz w:val="18"/>
        </w:rPr>
        <w:t>Yazmıyor.</w:t>
      </w:r>
      <w:r w:rsidRPr="00A55DB1" w:rsidR="0030183B">
        <w:rPr>
          <w:sz w:val="18"/>
        </w:rPr>
        <w:t xml:space="preserve"> </w:t>
      </w:r>
      <w:r w:rsidRPr="00A55DB1">
        <w:rPr>
          <w:sz w:val="18"/>
        </w:rPr>
        <w:t>Demek</w:t>
      </w:r>
      <w:r w:rsidRPr="00A55DB1" w:rsidR="0030183B">
        <w:rPr>
          <w:sz w:val="18"/>
        </w:rPr>
        <w:t xml:space="preserve"> </w:t>
      </w:r>
      <w:r w:rsidRPr="00A55DB1">
        <w:rPr>
          <w:sz w:val="18"/>
        </w:rPr>
        <w:t>ki</w:t>
      </w:r>
      <w:r w:rsidRPr="00A55DB1" w:rsidR="0030183B">
        <w:rPr>
          <w:sz w:val="18"/>
        </w:rPr>
        <w:t xml:space="preserve"> </w:t>
      </w:r>
      <w:r w:rsidRPr="00A55DB1">
        <w:rPr>
          <w:sz w:val="18"/>
        </w:rPr>
        <w:t>her</w:t>
      </w:r>
      <w:r w:rsidRPr="00A55DB1" w:rsidR="0030183B">
        <w:rPr>
          <w:sz w:val="18"/>
        </w:rPr>
        <w:t xml:space="preserve"> </w:t>
      </w:r>
      <w:r w:rsidRPr="00A55DB1">
        <w:rPr>
          <w:sz w:val="18"/>
        </w:rPr>
        <w:t>bir</w:t>
      </w:r>
      <w:r w:rsidRPr="00A55DB1" w:rsidR="0030183B">
        <w:rPr>
          <w:sz w:val="18"/>
        </w:rPr>
        <w:t xml:space="preserve"> </w:t>
      </w:r>
      <w:r w:rsidRPr="00A55DB1">
        <w:rPr>
          <w:sz w:val="18"/>
        </w:rPr>
        <w:t>kelimeyi</w:t>
      </w:r>
      <w:r w:rsidRPr="00A55DB1" w:rsidR="0030183B">
        <w:rPr>
          <w:sz w:val="18"/>
        </w:rPr>
        <w:t xml:space="preserve"> </w:t>
      </w:r>
      <w:r w:rsidRPr="00A55DB1">
        <w:rPr>
          <w:sz w:val="18"/>
        </w:rPr>
        <w:t>ölçerek,</w:t>
      </w:r>
      <w:r w:rsidRPr="00A55DB1" w:rsidR="0030183B">
        <w:rPr>
          <w:sz w:val="18"/>
        </w:rPr>
        <w:t xml:space="preserve"> </w:t>
      </w:r>
      <w:r w:rsidRPr="00A55DB1">
        <w:rPr>
          <w:sz w:val="18"/>
        </w:rPr>
        <w:t>biçerek,</w:t>
      </w:r>
      <w:r w:rsidRPr="00A55DB1" w:rsidR="0030183B">
        <w:rPr>
          <w:sz w:val="18"/>
        </w:rPr>
        <w:t xml:space="preserve"> </w:t>
      </w:r>
      <w:r w:rsidRPr="00A55DB1">
        <w:rPr>
          <w:sz w:val="18"/>
        </w:rPr>
        <w:t>tartarak,</w:t>
      </w:r>
      <w:r w:rsidRPr="00A55DB1" w:rsidR="0030183B">
        <w:rPr>
          <w:sz w:val="18"/>
        </w:rPr>
        <w:t xml:space="preserve"> </w:t>
      </w:r>
      <w:r w:rsidRPr="00A55DB1">
        <w:rPr>
          <w:sz w:val="18"/>
        </w:rPr>
        <w:t>kötü</w:t>
      </w:r>
      <w:r w:rsidRPr="00A55DB1" w:rsidR="0030183B">
        <w:rPr>
          <w:sz w:val="18"/>
        </w:rPr>
        <w:t xml:space="preserve"> </w:t>
      </w:r>
      <w:r w:rsidRPr="00A55DB1">
        <w:rPr>
          <w:sz w:val="18"/>
        </w:rPr>
        <w:t>niyetli</w:t>
      </w:r>
      <w:r w:rsidRPr="00A55DB1" w:rsidR="0030183B">
        <w:rPr>
          <w:sz w:val="18"/>
        </w:rPr>
        <w:t xml:space="preserve"> </w:t>
      </w:r>
      <w:r w:rsidRPr="00A55DB1">
        <w:rPr>
          <w:sz w:val="18"/>
        </w:rPr>
        <w:t>uygulayıcılara</w:t>
      </w:r>
      <w:r w:rsidRPr="00A55DB1" w:rsidR="0030183B">
        <w:rPr>
          <w:sz w:val="18"/>
        </w:rPr>
        <w:t xml:space="preserve"> </w:t>
      </w:r>
      <w:r w:rsidRPr="00A55DB1">
        <w:rPr>
          <w:sz w:val="18"/>
        </w:rPr>
        <w:t>böyle</w:t>
      </w:r>
      <w:r w:rsidRPr="00A55DB1" w:rsidR="0030183B">
        <w:rPr>
          <w:sz w:val="18"/>
        </w:rPr>
        <w:t xml:space="preserve"> </w:t>
      </w:r>
      <w:r w:rsidRPr="00A55DB1">
        <w:rPr>
          <w:sz w:val="18"/>
        </w:rPr>
        <w:t>yorumları</w:t>
      </w:r>
      <w:r w:rsidRPr="00A55DB1" w:rsidR="0030183B">
        <w:rPr>
          <w:sz w:val="18"/>
        </w:rPr>
        <w:t xml:space="preserve"> </w:t>
      </w:r>
      <w:r w:rsidRPr="00A55DB1">
        <w:rPr>
          <w:sz w:val="18"/>
        </w:rPr>
        <w:t>bırakmayacak</w:t>
      </w:r>
      <w:r w:rsidRPr="00A55DB1" w:rsidR="0030183B">
        <w:rPr>
          <w:sz w:val="18"/>
        </w:rPr>
        <w:t xml:space="preserve"> </w:t>
      </w:r>
      <w:r w:rsidRPr="00A55DB1">
        <w:rPr>
          <w:sz w:val="18"/>
        </w:rPr>
        <w:t>şekilde,</w:t>
      </w:r>
      <w:r w:rsidRPr="00A55DB1" w:rsidR="0030183B">
        <w:rPr>
          <w:sz w:val="18"/>
        </w:rPr>
        <w:t xml:space="preserve"> </w:t>
      </w:r>
      <w:r w:rsidRPr="00A55DB1">
        <w:rPr>
          <w:sz w:val="18"/>
        </w:rPr>
        <w:t>bu</w:t>
      </w:r>
      <w:r w:rsidRPr="00A55DB1" w:rsidR="0030183B">
        <w:rPr>
          <w:sz w:val="18"/>
        </w:rPr>
        <w:t xml:space="preserve"> </w:t>
      </w:r>
      <w:r w:rsidRPr="00A55DB1">
        <w:rPr>
          <w:sz w:val="18"/>
        </w:rPr>
        <w:t>kanunu</w:t>
      </w:r>
      <w:r w:rsidRPr="00A55DB1" w:rsidR="0030183B">
        <w:rPr>
          <w:sz w:val="18"/>
        </w:rPr>
        <w:t xml:space="preserve"> </w:t>
      </w:r>
      <w:r w:rsidRPr="00A55DB1">
        <w:rPr>
          <w:sz w:val="18"/>
        </w:rPr>
        <w:t>da</w:t>
      </w:r>
      <w:r w:rsidRPr="00A55DB1" w:rsidR="0030183B">
        <w:rPr>
          <w:sz w:val="18"/>
        </w:rPr>
        <w:t xml:space="preserve"> </w:t>
      </w:r>
      <w:r w:rsidRPr="00A55DB1">
        <w:rPr>
          <w:sz w:val="18"/>
        </w:rPr>
        <w:t>bu</w:t>
      </w:r>
      <w:r w:rsidRPr="00A55DB1" w:rsidR="0030183B">
        <w:rPr>
          <w:sz w:val="18"/>
        </w:rPr>
        <w:t xml:space="preserve"> </w:t>
      </w:r>
      <w:r w:rsidRPr="00A55DB1">
        <w:rPr>
          <w:sz w:val="18"/>
        </w:rPr>
        <w:t>şekilde</w:t>
      </w:r>
      <w:r w:rsidRPr="00A55DB1" w:rsidR="0030183B">
        <w:rPr>
          <w:sz w:val="18"/>
        </w:rPr>
        <w:t xml:space="preserve"> </w:t>
      </w:r>
      <w:r w:rsidRPr="00A55DB1">
        <w:rPr>
          <w:sz w:val="18"/>
        </w:rPr>
        <w:t>düzenlemek</w:t>
      </w:r>
      <w:r w:rsidRPr="00A55DB1" w:rsidR="0030183B">
        <w:rPr>
          <w:sz w:val="18"/>
        </w:rPr>
        <w:t xml:space="preserve"> </w:t>
      </w:r>
      <w:r w:rsidRPr="00A55DB1">
        <w:rPr>
          <w:sz w:val="18"/>
        </w:rPr>
        <w:t>gerekiyordu.</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Şimdi,</w:t>
      </w:r>
      <w:r w:rsidRPr="00A55DB1" w:rsidR="0030183B">
        <w:rPr>
          <w:sz w:val="18"/>
        </w:rPr>
        <w:t xml:space="preserve"> </w:t>
      </w:r>
      <w:r w:rsidRPr="00A55DB1">
        <w:rPr>
          <w:sz w:val="18"/>
        </w:rPr>
        <w:t>biz</w:t>
      </w:r>
      <w:r w:rsidRPr="00A55DB1" w:rsidR="0030183B">
        <w:rPr>
          <w:sz w:val="18"/>
        </w:rPr>
        <w:t xml:space="preserve"> </w:t>
      </w:r>
      <w:r w:rsidRPr="00A55DB1">
        <w:rPr>
          <w:sz w:val="18"/>
        </w:rPr>
        <w:t>yine</w:t>
      </w:r>
      <w:r w:rsidRPr="00A55DB1" w:rsidR="0030183B">
        <w:rPr>
          <w:sz w:val="18"/>
        </w:rPr>
        <w:t xml:space="preserve"> </w:t>
      </w:r>
      <w:r w:rsidRPr="00A55DB1">
        <w:rPr>
          <w:sz w:val="18"/>
        </w:rPr>
        <w:t>de</w:t>
      </w:r>
      <w:r w:rsidRPr="00A55DB1" w:rsidR="0030183B">
        <w:rPr>
          <w:sz w:val="18"/>
        </w:rPr>
        <w:t xml:space="preserve"> </w:t>
      </w:r>
      <w:r w:rsidRPr="00A55DB1">
        <w:rPr>
          <w:sz w:val="18"/>
        </w:rPr>
        <w:t>milletin</w:t>
      </w:r>
      <w:r w:rsidRPr="00A55DB1" w:rsidR="0030183B">
        <w:rPr>
          <w:sz w:val="18"/>
        </w:rPr>
        <w:t xml:space="preserve"> </w:t>
      </w:r>
      <w:r w:rsidRPr="00A55DB1">
        <w:rPr>
          <w:sz w:val="18"/>
        </w:rPr>
        <w:t>vekilleri</w:t>
      </w:r>
      <w:r w:rsidRPr="00A55DB1" w:rsidR="0030183B">
        <w:rPr>
          <w:sz w:val="18"/>
        </w:rPr>
        <w:t xml:space="preserve"> </w:t>
      </w:r>
      <w:r w:rsidRPr="00A55DB1">
        <w:rPr>
          <w:sz w:val="18"/>
        </w:rPr>
        <w:t>olarak</w:t>
      </w:r>
      <w:r w:rsidRPr="00A55DB1" w:rsidR="0030183B">
        <w:rPr>
          <w:sz w:val="18"/>
        </w:rPr>
        <w:t xml:space="preserve"> </w:t>
      </w:r>
      <w:r w:rsidRPr="00A55DB1">
        <w:rPr>
          <w:sz w:val="18"/>
        </w:rPr>
        <w:t>burada</w:t>
      </w:r>
      <w:r w:rsidRPr="00A55DB1" w:rsidR="0030183B">
        <w:rPr>
          <w:sz w:val="18"/>
        </w:rPr>
        <w:t xml:space="preserve"> </w:t>
      </w:r>
      <w:r w:rsidRPr="00A55DB1">
        <w:rPr>
          <w:sz w:val="18"/>
        </w:rPr>
        <w:t>adaletsizlikleri</w:t>
      </w:r>
      <w:r w:rsidRPr="00A55DB1" w:rsidR="0030183B">
        <w:rPr>
          <w:sz w:val="18"/>
        </w:rPr>
        <w:t xml:space="preserve"> </w:t>
      </w:r>
      <w:r w:rsidRPr="00A55DB1">
        <w:rPr>
          <w:sz w:val="18"/>
        </w:rPr>
        <w:t>dile</w:t>
      </w:r>
      <w:r w:rsidRPr="00A55DB1" w:rsidR="0030183B">
        <w:rPr>
          <w:sz w:val="18"/>
        </w:rPr>
        <w:t xml:space="preserve"> </w:t>
      </w:r>
      <w:r w:rsidRPr="00A55DB1">
        <w:rPr>
          <w:sz w:val="18"/>
        </w:rPr>
        <w:t>getirebiliyoruz,</w:t>
      </w:r>
      <w:r w:rsidRPr="00A55DB1" w:rsidR="0030183B">
        <w:rPr>
          <w:sz w:val="18"/>
        </w:rPr>
        <w:t xml:space="preserve"> </w:t>
      </w:r>
      <w:r w:rsidRPr="00A55DB1">
        <w:rPr>
          <w:sz w:val="18"/>
        </w:rPr>
        <w:t>buradan</w:t>
      </w:r>
      <w:r w:rsidRPr="00A55DB1" w:rsidR="0030183B">
        <w:rPr>
          <w:sz w:val="18"/>
        </w:rPr>
        <w:t xml:space="preserve"> </w:t>
      </w:r>
      <w:r w:rsidRPr="00A55DB1">
        <w:rPr>
          <w:sz w:val="18"/>
        </w:rPr>
        <w:t>haykırabiliyoruz,</w:t>
      </w:r>
      <w:r w:rsidRPr="00A55DB1" w:rsidR="0030183B">
        <w:rPr>
          <w:sz w:val="18"/>
        </w:rPr>
        <w:t xml:space="preserve"> </w:t>
      </w:r>
      <w:r w:rsidRPr="00A55DB1">
        <w:rPr>
          <w:sz w:val="18"/>
        </w:rPr>
        <w:t>size</w:t>
      </w:r>
      <w:r w:rsidRPr="00A55DB1" w:rsidR="0030183B">
        <w:rPr>
          <w:sz w:val="18"/>
        </w:rPr>
        <w:t xml:space="preserve"> </w:t>
      </w:r>
      <w:r w:rsidRPr="00A55DB1">
        <w:rPr>
          <w:sz w:val="18"/>
        </w:rPr>
        <w:t>söyleyebiliyoruz</w:t>
      </w:r>
      <w:r w:rsidRPr="00A55DB1" w:rsidR="0030183B">
        <w:rPr>
          <w:sz w:val="18"/>
        </w:rPr>
        <w:t xml:space="preserve"> </w:t>
      </w:r>
      <w:r w:rsidRPr="00A55DB1">
        <w:rPr>
          <w:sz w:val="18"/>
        </w:rPr>
        <w:t>ama</w:t>
      </w:r>
      <w:r w:rsidRPr="00A55DB1" w:rsidR="0030183B">
        <w:rPr>
          <w:sz w:val="18"/>
        </w:rPr>
        <w:t xml:space="preserve"> </w:t>
      </w:r>
      <w:r w:rsidRPr="00A55DB1">
        <w:rPr>
          <w:sz w:val="18"/>
        </w:rPr>
        <w:t>ülkenin</w:t>
      </w:r>
      <w:r w:rsidRPr="00A55DB1" w:rsidR="0030183B">
        <w:rPr>
          <w:sz w:val="18"/>
        </w:rPr>
        <w:t xml:space="preserve"> </w:t>
      </w:r>
      <w:r w:rsidRPr="00A55DB1">
        <w:rPr>
          <w:sz w:val="18"/>
        </w:rPr>
        <w:t>dört</w:t>
      </w:r>
      <w:r w:rsidRPr="00A55DB1" w:rsidR="0030183B">
        <w:rPr>
          <w:sz w:val="18"/>
        </w:rPr>
        <w:t xml:space="preserve"> </w:t>
      </w:r>
      <w:r w:rsidRPr="00A55DB1">
        <w:rPr>
          <w:sz w:val="18"/>
        </w:rPr>
        <w:t>bir</w:t>
      </w:r>
      <w:r w:rsidRPr="00A55DB1" w:rsidR="0030183B">
        <w:rPr>
          <w:sz w:val="18"/>
        </w:rPr>
        <w:t xml:space="preserve"> </w:t>
      </w:r>
      <w:r w:rsidRPr="00A55DB1">
        <w:rPr>
          <w:sz w:val="18"/>
        </w:rPr>
        <w:t>yanında</w:t>
      </w:r>
      <w:r w:rsidRPr="00A55DB1" w:rsidR="0030183B">
        <w:rPr>
          <w:sz w:val="18"/>
        </w:rPr>
        <w:t xml:space="preserve"> </w:t>
      </w:r>
      <w:r w:rsidRPr="00A55DB1">
        <w:rPr>
          <w:sz w:val="18"/>
        </w:rPr>
        <w:t>adaletsizlikler</w:t>
      </w:r>
      <w:r w:rsidRPr="00A55DB1" w:rsidR="0030183B">
        <w:rPr>
          <w:sz w:val="18"/>
        </w:rPr>
        <w:t xml:space="preserve"> </w:t>
      </w:r>
      <w:r w:rsidRPr="00A55DB1">
        <w:rPr>
          <w:sz w:val="18"/>
        </w:rPr>
        <w:t>yaşayıp</w:t>
      </w:r>
      <w:r w:rsidRPr="00A55DB1" w:rsidR="0030183B">
        <w:rPr>
          <w:sz w:val="18"/>
        </w:rPr>
        <w:t xml:space="preserve"> </w:t>
      </w:r>
      <w:r w:rsidRPr="00A55DB1">
        <w:rPr>
          <w:sz w:val="18"/>
        </w:rPr>
        <w:t>sesini</w:t>
      </w:r>
      <w:r w:rsidRPr="00A55DB1" w:rsidR="0030183B">
        <w:rPr>
          <w:sz w:val="18"/>
        </w:rPr>
        <w:t xml:space="preserve"> </w:t>
      </w:r>
      <w:r w:rsidRPr="00A55DB1">
        <w:rPr>
          <w:sz w:val="18"/>
        </w:rPr>
        <w:t>duyuramayan</w:t>
      </w:r>
      <w:r w:rsidRPr="00A55DB1" w:rsidR="0030183B">
        <w:rPr>
          <w:sz w:val="18"/>
        </w:rPr>
        <w:t xml:space="preserve"> </w:t>
      </w:r>
      <w:r w:rsidRPr="00A55DB1">
        <w:rPr>
          <w:sz w:val="18"/>
        </w:rPr>
        <w:t>insanlar</w:t>
      </w:r>
      <w:r w:rsidRPr="00A55DB1" w:rsidR="0030183B">
        <w:rPr>
          <w:sz w:val="18"/>
        </w:rPr>
        <w:t xml:space="preserve"> </w:t>
      </w:r>
      <w:r w:rsidRPr="00A55DB1">
        <w:rPr>
          <w:sz w:val="18"/>
        </w:rPr>
        <w:t>var.</w:t>
      </w:r>
      <w:r w:rsidRPr="00A55DB1" w:rsidR="0030183B">
        <w:rPr>
          <w:sz w:val="18"/>
        </w:rPr>
        <w:t xml:space="preserve"> </w:t>
      </w:r>
      <w:r w:rsidRPr="00A55DB1">
        <w:rPr>
          <w:sz w:val="18"/>
        </w:rPr>
        <w:t>Fırat’ın</w:t>
      </w:r>
      <w:r w:rsidRPr="00A55DB1" w:rsidR="0030183B">
        <w:rPr>
          <w:sz w:val="18"/>
        </w:rPr>
        <w:t xml:space="preserve"> </w:t>
      </w:r>
      <w:r w:rsidRPr="00A55DB1">
        <w:rPr>
          <w:sz w:val="18"/>
        </w:rPr>
        <w:t>kıyısında</w:t>
      </w:r>
      <w:r w:rsidRPr="00A55DB1" w:rsidR="0030183B">
        <w:rPr>
          <w:sz w:val="18"/>
        </w:rPr>
        <w:t xml:space="preserve"> </w:t>
      </w:r>
      <w:r w:rsidRPr="00A55DB1">
        <w:rPr>
          <w:sz w:val="18"/>
        </w:rPr>
        <w:t>kaybolan</w:t>
      </w:r>
      <w:r w:rsidRPr="00A55DB1" w:rsidR="0030183B">
        <w:rPr>
          <w:sz w:val="18"/>
        </w:rPr>
        <w:t xml:space="preserve"> </w:t>
      </w:r>
      <w:r w:rsidRPr="00A55DB1">
        <w:rPr>
          <w:sz w:val="18"/>
        </w:rPr>
        <w:t>kuzunun</w:t>
      </w:r>
      <w:r w:rsidRPr="00A55DB1" w:rsidR="0030183B">
        <w:rPr>
          <w:sz w:val="18"/>
        </w:rPr>
        <w:t xml:space="preserve"> </w:t>
      </w:r>
      <w:r w:rsidRPr="00A55DB1">
        <w:rPr>
          <w:sz w:val="18"/>
        </w:rPr>
        <w:t>hesabını</w:t>
      </w:r>
      <w:r w:rsidRPr="00A55DB1" w:rsidR="0030183B">
        <w:rPr>
          <w:sz w:val="18"/>
        </w:rPr>
        <w:t xml:space="preserve"> </w:t>
      </w:r>
      <w:r w:rsidRPr="00A55DB1">
        <w:rPr>
          <w:sz w:val="18"/>
        </w:rPr>
        <w:t>veren</w:t>
      </w:r>
      <w:r w:rsidRPr="00A55DB1" w:rsidR="0030183B">
        <w:rPr>
          <w:sz w:val="18"/>
        </w:rPr>
        <w:t xml:space="preserve"> </w:t>
      </w:r>
      <w:r w:rsidRPr="00A55DB1">
        <w:rPr>
          <w:sz w:val="18"/>
        </w:rPr>
        <w:t>bir</w:t>
      </w:r>
      <w:r w:rsidRPr="00A55DB1" w:rsidR="0030183B">
        <w:rPr>
          <w:sz w:val="18"/>
        </w:rPr>
        <w:t xml:space="preserve"> </w:t>
      </w:r>
      <w:r w:rsidRPr="00A55DB1">
        <w:rPr>
          <w:sz w:val="18"/>
        </w:rPr>
        <w:t>adalet</w:t>
      </w:r>
      <w:r w:rsidRPr="00A55DB1" w:rsidR="0030183B">
        <w:rPr>
          <w:sz w:val="18"/>
        </w:rPr>
        <w:t xml:space="preserve"> </w:t>
      </w:r>
      <w:r w:rsidRPr="00A55DB1">
        <w:rPr>
          <w:sz w:val="18"/>
        </w:rPr>
        <w:t>anlayışından</w:t>
      </w:r>
      <w:r w:rsidRPr="00A55DB1" w:rsidR="0030183B">
        <w:rPr>
          <w:sz w:val="18"/>
        </w:rPr>
        <w:t xml:space="preserve"> </w:t>
      </w:r>
      <w:r w:rsidRPr="00A55DB1">
        <w:rPr>
          <w:sz w:val="18"/>
        </w:rPr>
        <w:t>sonra,</w:t>
      </w:r>
      <w:r w:rsidRPr="00A55DB1" w:rsidR="0030183B">
        <w:rPr>
          <w:sz w:val="18"/>
        </w:rPr>
        <w:t xml:space="preserve"> </w:t>
      </w:r>
      <w:r w:rsidRPr="00A55DB1">
        <w:rPr>
          <w:sz w:val="18"/>
        </w:rPr>
        <w:t>şimdi,</w:t>
      </w:r>
      <w:r w:rsidRPr="00A55DB1" w:rsidR="0030183B">
        <w:rPr>
          <w:sz w:val="18"/>
        </w:rPr>
        <w:t xml:space="preserve"> </w:t>
      </w:r>
      <w:r w:rsidRPr="00A55DB1">
        <w:rPr>
          <w:sz w:val="18"/>
        </w:rPr>
        <w:t>köylülerin</w:t>
      </w:r>
      <w:r w:rsidRPr="00A55DB1" w:rsidR="0030183B">
        <w:rPr>
          <w:sz w:val="18"/>
        </w:rPr>
        <w:t xml:space="preserve"> </w:t>
      </w:r>
      <w:r w:rsidRPr="00A55DB1">
        <w:rPr>
          <w:sz w:val="18"/>
        </w:rPr>
        <w:t>kuzularını</w:t>
      </w:r>
      <w:r w:rsidRPr="00A55DB1" w:rsidR="0030183B">
        <w:rPr>
          <w:sz w:val="18"/>
        </w:rPr>
        <w:t xml:space="preserve"> </w:t>
      </w:r>
      <w:r w:rsidRPr="00A55DB1">
        <w:rPr>
          <w:sz w:val="18"/>
        </w:rPr>
        <w:t>kaybedenlerin</w:t>
      </w:r>
      <w:r w:rsidRPr="00A55DB1" w:rsidR="0030183B">
        <w:rPr>
          <w:sz w:val="18"/>
        </w:rPr>
        <w:t xml:space="preserve"> </w:t>
      </w:r>
      <w:r w:rsidRPr="00A55DB1">
        <w:rPr>
          <w:sz w:val="18"/>
        </w:rPr>
        <w:t>adaletini</w:t>
      </w:r>
      <w:r w:rsidRPr="00A55DB1" w:rsidR="0030183B">
        <w:rPr>
          <w:sz w:val="18"/>
        </w:rPr>
        <w:t xml:space="preserve"> </w:t>
      </w:r>
      <w:r w:rsidRPr="00A55DB1">
        <w:rPr>
          <w:sz w:val="18"/>
        </w:rPr>
        <w:t>savunanlarla</w:t>
      </w:r>
      <w:r w:rsidRPr="00A55DB1" w:rsidR="0030183B">
        <w:rPr>
          <w:sz w:val="18"/>
        </w:rPr>
        <w:t xml:space="preserve"> </w:t>
      </w:r>
      <w:r w:rsidRPr="00A55DB1">
        <w:rPr>
          <w:sz w:val="18"/>
        </w:rPr>
        <w:t>karşı</w:t>
      </w:r>
      <w:r w:rsidRPr="00A55DB1" w:rsidR="0030183B">
        <w:rPr>
          <w:sz w:val="18"/>
        </w:rPr>
        <w:t xml:space="preserve"> </w:t>
      </w:r>
      <w:r w:rsidRPr="00A55DB1">
        <w:rPr>
          <w:sz w:val="18"/>
        </w:rPr>
        <w:t>karşıyayız.</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286344" w:rsidP="00A55DB1" w:rsidRDefault="00286344">
      <w:pPr>
        <w:pStyle w:val="GENELKURUL"/>
        <w:spacing w:line="240" w:lineRule="auto"/>
        <w:rPr>
          <w:sz w:val="18"/>
        </w:rPr>
      </w:pPr>
      <w:r w:rsidRPr="00A55DB1">
        <w:rPr>
          <w:sz w:val="18"/>
        </w:rPr>
        <w:t>Nasıl</w:t>
      </w:r>
      <w:r w:rsidRPr="00A55DB1" w:rsidR="0030183B">
        <w:rPr>
          <w:sz w:val="18"/>
        </w:rPr>
        <w:t xml:space="preserve"> </w:t>
      </w:r>
      <w:r w:rsidRPr="00A55DB1">
        <w:rPr>
          <w:sz w:val="18"/>
        </w:rPr>
        <w:t>karşı</w:t>
      </w:r>
      <w:r w:rsidRPr="00A55DB1" w:rsidR="0030183B">
        <w:rPr>
          <w:sz w:val="18"/>
        </w:rPr>
        <w:t xml:space="preserve"> </w:t>
      </w:r>
      <w:r w:rsidRPr="00A55DB1">
        <w:rPr>
          <w:sz w:val="18"/>
        </w:rPr>
        <w:t>karşıyayız?</w:t>
      </w:r>
      <w:r w:rsidRPr="00A55DB1" w:rsidR="0030183B">
        <w:rPr>
          <w:sz w:val="18"/>
        </w:rPr>
        <w:t xml:space="preserve"> </w:t>
      </w:r>
      <w:r w:rsidRPr="00A55DB1">
        <w:rPr>
          <w:sz w:val="18"/>
        </w:rPr>
        <w:t>Bakın,</w:t>
      </w:r>
      <w:r w:rsidRPr="00A55DB1" w:rsidR="0030183B">
        <w:rPr>
          <w:sz w:val="18"/>
        </w:rPr>
        <w:t xml:space="preserve"> </w:t>
      </w:r>
      <w:r w:rsidRPr="00A55DB1">
        <w:rPr>
          <w:sz w:val="18"/>
        </w:rPr>
        <w:t>Kirazlıyayla’dan</w:t>
      </w:r>
      <w:r w:rsidRPr="00A55DB1" w:rsidR="0030183B">
        <w:rPr>
          <w:sz w:val="18"/>
        </w:rPr>
        <w:t xml:space="preserve"> </w:t>
      </w:r>
      <w:r w:rsidRPr="00A55DB1">
        <w:rPr>
          <w:sz w:val="18"/>
        </w:rPr>
        <w:t>Emine,</w:t>
      </w:r>
      <w:r w:rsidRPr="00A55DB1" w:rsidR="0030183B">
        <w:rPr>
          <w:sz w:val="18"/>
        </w:rPr>
        <w:t xml:space="preserve"> </w:t>
      </w:r>
      <w:r w:rsidRPr="00A55DB1">
        <w:rPr>
          <w:sz w:val="18"/>
        </w:rPr>
        <w:t>ağlıyor.</w:t>
      </w:r>
      <w:r w:rsidRPr="00A55DB1" w:rsidR="0030183B">
        <w:rPr>
          <w:sz w:val="18"/>
        </w:rPr>
        <w:t xml:space="preserve"> </w:t>
      </w:r>
      <w:r w:rsidRPr="00A55DB1">
        <w:rPr>
          <w:sz w:val="18"/>
        </w:rPr>
        <w:t>Niye</w:t>
      </w:r>
      <w:r w:rsidRPr="00A55DB1" w:rsidR="0030183B">
        <w:rPr>
          <w:sz w:val="18"/>
        </w:rPr>
        <w:t xml:space="preserve"> </w:t>
      </w:r>
      <w:r w:rsidRPr="00A55DB1">
        <w:rPr>
          <w:sz w:val="18"/>
        </w:rPr>
        <w:t>ağlıyor</w:t>
      </w:r>
      <w:r w:rsidRPr="00A55DB1" w:rsidR="0030183B">
        <w:rPr>
          <w:sz w:val="18"/>
        </w:rPr>
        <w:t xml:space="preserve"> </w:t>
      </w:r>
      <w:r w:rsidRPr="00A55DB1">
        <w:rPr>
          <w:sz w:val="18"/>
        </w:rPr>
        <w:t>biliyor</w:t>
      </w:r>
      <w:r w:rsidRPr="00A55DB1" w:rsidR="0030183B">
        <w:rPr>
          <w:sz w:val="18"/>
        </w:rPr>
        <w:t xml:space="preserve"> </w:t>
      </w:r>
      <w:r w:rsidRPr="00A55DB1">
        <w:rPr>
          <w:sz w:val="18"/>
        </w:rPr>
        <w:t>musunuz?</w:t>
      </w:r>
      <w:r w:rsidRPr="00A55DB1" w:rsidR="0030183B">
        <w:rPr>
          <w:sz w:val="18"/>
        </w:rPr>
        <w:t xml:space="preserve"> </w:t>
      </w:r>
      <w:r w:rsidRPr="00A55DB1">
        <w:rPr>
          <w:sz w:val="18"/>
        </w:rPr>
        <w:t>Topraklarını</w:t>
      </w:r>
      <w:r w:rsidRPr="00A55DB1" w:rsidR="0030183B">
        <w:rPr>
          <w:sz w:val="18"/>
        </w:rPr>
        <w:t xml:space="preserve"> </w:t>
      </w:r>
      <w:r w:rsidRPr="00A55DB1">
        <w:rPr>
          <w:sz w:val="18"/>
        </w:rPr>
        <w:t>savunuyor,</w:t>
      </w:r>
      <w:r w:rsidRPr="00A55DB1" w:rsidR="0030183B">
        <w:rPr>
          <w:sz w:val="18"/>
        </w:rPr>
        <w:t xml:space="preserve"> </w:t>
      </w:r>
      <w:r w:rsidRPr="00A55DB1">
        <w:rPr>
          <w:sz w:val="18"/>
        </w:rPr>
        <w:t>suyunu</w:t>
      </w:r>
      <w:r w:rsidRPr="00A55DB1" w:rsidR="0030183B">
        <w:rPr>
          <w:sz w:val="18"/>
        </w:rPr>
        <w:t xml:space="preserve"> </w:t>
      </w:r>
      <w:r w:rsidRPr="00A55DB1">
        <w:rPr>
          <w:sz w:val="18"/>
        </w:rPr>
        <w:t>savunuyor,</w:t>
      </w:r>
      <w:r w:rsidRPr="00A55DB1" w:rsidR="0030183B">
        <w:rPr>
          <w:sz w:val="18"/>
        </w:rPr>
        <w:t xml:space="preserve"> </w:t>
      </w:r>
      <w:r w:rsidRPr="00A55DB1">
        <w:rPr>
          <w:sz w:val="18"/>
        </w:rPr>
        <w:t>merasını</w:t>
      </w:r>
      <w:r w:rsidRPr="00A55DB1" w:rsidR="0030183B">
        <w:rPr>
          <w:sz w:val="18"/>
        </w:rPr>
        <w:t xml:space="preserve"> </w:t>
      </w:r>
      <w:r w:rsidRPr="00A55DB1">
        <w:rPr>
          <w:sz w:val="18"/>
        </w:rPr>
        <w:t>savunuyor</w:t>
      </w:r>
      <w:r w:rsidRPr="00A55DB1" w:rsidR="0030183B">
        <w:rPr>
          <w:sz w:val="18"/>
        </w:rPr>
        <w:t xml:space="preserve"> </w:t>
      </w:r>
      <w:r w:rsidRPr="00A55DB1">
        <w:rPr>
          <w:sz w:val="18"/>
        </w:rPr>
        <w:t>ama</w:t>
      </w:r>
      <w:r w:rsidRPr="00A55DB1" w:rsidR="0030183B">
        <w:rPr>
          <w:sz w:val="18"/>
        </w:rPr>
        <w:t xml:space="preserve"> </w:t>
      </w:r>
      <w:r w:rsidRPr="00A55DB1">
        <w:rPr>
          <w:sz w:val="18"/>
        </w:rPr>
        <w:t>her</w:t>
      </w:r>
      <w:r w:rsidRPr="00A55DB1" w:rsidR="0030183B">
        <w:rPr>
          <w:sz w:val="18"/>
        </w:rPr>
        <w:t xml:space="preserve"> </w:t>
      </w:r>
      <w:r w:rsidRPr="00A55DB1">
        <w:rPr>
          <w:sz w:val="18"/>
        </w:rPr>
        <w:t>gün</w:t>
      </w:r>
      <w:r w:rsidRPr="00A55DB1" w:rsidR="0030183B">
        <w:rPr>
          <w:sz w:val="18"/>
        </w:rPr>
        <w:t xml:space="preserve"> </w:t>
      </w:r>
      <w:r w:rsidRPr="00A55DB1">
        <w:rPr>
          <w:sz w:val="18"/>
        </w:rPr>
        <w:t>yoğun</w:t>
      </w:r>
      <w:r w:rsidRPr="00A55DB1" w:rsidR="0030183B">
        <w:rPr>
          <w:sz w:val="18"/>
        </w:rPr>
        <w:t xml:space="preserve"> </w:t>
      </w:r>
      <w:r w:rsidRPr="00A55DB1">
        <w:rPr>
          <w:sz w:val="18"/>
        </w:rPr>
        <w:t>bir</w:t>
      </w:r>
      <w:r w:rsidRPr="00A55DB1" w:rsidR="0030183B">
        <w:rPr>
          <w:sz w:val="18"/>
        </w:rPr>
        <w:t xml:space="preserve"> </w:t>
      </w:r>
      <w:r w:rsidRPr="00A55DB1">
        <w:rPr>
          <w:sz w:val="18"/>
        </w:rPr>
        <w:t>baskı</w:t>
      </w:r>
      <w:r w:rsidRPr="00A55DB1" w:rsidR="0030183B">
        <w:rPr>
          <w:sz w:val="18"/>
        </w:rPr>
        <w:t xml:space="preserve"> </w:t>
      </w:r>
      <w:r w:rsidRPr="00A55DB1">
        <w:rPr>
          <w:sz w:val="18"/>
        </w:rPr>
        <w:t>altında</w:t>
      </w:r>
      <w:r w:rsidRPr="00A55DB1" w:rsidR="0030183B">
        <w:rPr>
          <w:sz w:val="18"/>
        </w:rPr>
        <w:t xml:space="preserve"> </w:t>
      </w:r>
      <w:r w:rsidRPr="00A55DB1">
        <w:rPr>
          <w:sz w:val="18"/>
        </w:rPr>
        <w:t>çünkü</w:t>
      </w:r>
      <w:r w:rsidRPr="00A55DB1" w:rsidR="0030183B">
        <w:rPr>
          <w:sz w:val="18"/>
        </w:rPr>
        <w:t xml:space="preserve"> </w:t>
      </w:r>
      <w:r w:rsidRPr="00A55DB1">
        <w:rPr>
          <w:sz w:val="18"/>
        </w:rPr>
        <w:t>Kirazlıyayla’da</w:t>
      </w:r>
      <w:r w:rsidRPr="00A55DB1" w:rsidR="0030183B">
        <w:rPr>
          <w:sz w:val="18"/>
        </w:rPr>
        <w:t xml:space="preserve"> </w:t>
      </w:r>
      <w:r w:rsidRPr="00A55DB1">
        <w:rPr>
          <w:sz w:val="18"/>
        </w:rPr>
        <w:t>devletin</w:t>
      </w:r>
      <w:r w:rsidRPr="00A55DB1" w:rsidR="0030183B">
        <w:rPr>
          <w:sz w:val="18"/>
        </w:rPr>
        <w:t xml:space="preserve"> </w:t>
      </w:r>
      <w:r w:rsidRPr="00A55DB1">
        <w:rPr>
          <w:sz w:val="18"/>
        </w:rPr>
        <w:t>bütün</w:t>
      </w:r>
      <w:r w:rsidRPr="00A55DB1" w:rsidR="0030183B">
        <w:rPr>
          <w:sz w:val="18"/>
        </w:rPr>
        <w:t xml:space="preserve"> </w:t>
      </w:r>
      <w:r w:rsidRPr="00A55DB1">
        <w:rPr>
          <w:sz w:val="18"/>
        </w:rPr>
        <w:t>kamu</w:t>
      </w:r>
      <w:r w:rsidRPr="00A55DB1" w:rsidR="0030183B">
        <w:rPr>
          <w:sz w:val="18"/>
        </w:rPr>
        <w:t xml:space="preserve"> </w:t>
      </w:r>
      <w:r w:rsidRPr="00A55DB1">
        <w:rPr>
          <w:sz w:val="18"/>
        </w:rPr>
        <w:t>gücü</w:t>
      </w:r>
      <w:r w:rsidRPr="00A55DB1" w:rsidR="0030183B">
        <w:rPr>
          <w:sz w:val="18"/>
        </w:rPr>
        <w:t xml:space="preserve"> </w:t>
      </w:r>
      <w:r w:rsidRPr="00A55DB1">
        <w:rPr>
          <w:sz w:val="18"/>
        </w:rPr>
        <w:t>Lübnanlı</w:t>
      </w:r>
      <w:r w:rsidRPr="00A55DB1" w:rsidR="0030183B">
        <w:rPr>
          <w:sz w:val="18"/>
        </w:rPr>
        <w:t xml:space="preserve"> </w:t>
      </w:r>
      <w:r w:rsidRPr="00A55DB1">
        <w:rPr>
          <w:sz w:val="18"/>
        </w:rPr>
        <w:t>şirketin</w:t>
      </w:r>
      <w:r w:rsidRPr="00A55DB1" w:rsidR="0030183B">
        <w:rPr>
          <w:sz w:val="18"/>
        </w:rPr>
        <w:t xml:space="preserve"> </w:t>
      </w:r>
      <w:r w:rsidRPr="00A55DB1">
        <w:rPr>
          <w:sz w:val="18"/>
        </w:rPr>
        <w:t>çıkarına</w:t>
      </w:r>
      <w:r w:rsidRPr="00A55DB1" w:rsidR="0030183B">
        <w:rPr>
          <w:sz w:val="18"/>
        </w:rPr>
        <w:t xml:space="preserve"> </w:t>
      </w:r>
      <w:r w:rsidRPr="00A55DB1">
        <w:rPr>
          <w:sz w:val="18"/>
        </w:rPr>
        <w:t>çalışsın</w:t>
      </w:r>
      <w:r w:rsidRPr="00A55DB1" w:rsidR="0030183B">
        <w:rPr>
          <w:sz w:val="18"/>
        </w:rPr>
        <w:t xml:space="preserve"> </w:t>
      </w:r>
      <w:r w:rsidRPr="00A55DB1">
        <w:rPr>
          <w:sz w:val="18"/>
        </w:rPr>
        <w:t>diye</w:t>
      </w:r>
      <w:r w:rsidRPr="00A55DB1" w:rsidR="0030183B">
        <w:rPr>
          <w:sz w:val="18"/>
        </w:rPr>
        <w:t xml:space="preserve"> </w:t>
      </w:r>
      <w:r w:rsidRPr="00A55DB1">
        <w:rPr>
          <w:sz w:val="18"/>
        </w:rPr>
        <w:t>resmen</w:t>
      </w:r>
      <w:r w:rsidRPr="00A55DB1" w:rsidR="0030183B">
        <w:rPr>
          <w:sz w:val="18"/>
        </w:rPr>
        <w:t xml:space="preserve"> </w:t>
      </w:r>
      <w:r w:rsidRPr="00A55DB1">
        <w:rPr>
          <w:sz w:val="18"/>
        </w:rPr>
        <w:t>tahsis</w:t>
      </w:r>
      <w:r w:rsidRPr="00A55DB1" w:rsidR="0030183B">
        <w:rPr>
          <w:sz w:val="18"/>
        </w:rPr>
        <w:t xml:space="preserve"> </w:t>
      </w:r>
      <w:r w:rsidRPr="00A55DB1">
        <w:rPr>
          <w:sz w:val="18"/>
        </w:rPr>
        <w:t>edilmiş.</w:t>
      </w:r>
      <w:r w:rsidRPr="00A55DB1" w:rsidR="0030183B">
        <w:rPr>
          <w:sz w:val="18"/>
        </w:rPr>
        <w:t xml:space="preserve"> </w:t>
      </w:r>
      <w:r w:rsidRPr="00A55DB1">
        <w:rPr>
          <w:sz w:val="18"/>
        </w:rPr>
        <w:t>Köyün</w:t>
      </w:r>
      <w:r w:rsidRPr="00A55DB1" w:rsidR="0030183B">
        <w:rPr>
          <w:sz w:val="18"/>
        </w:rPr>
        <w:t xml:space="preserve"> </w:t>
      </w:r>
      <w:r w:rsidRPr="00A55DB1">
        <w:rPr>
          <w:sz w:val="18"/>
        </w:rPr>
        <w:t>yolları</w:t>
      </w:r>
      <w:r w:rsidRPr="00A55DB1" w:rsidR="0030183B">
        <w:rPr>
          <w:sz w:val="18"/>
        </w:rPr>
        <w:t xml:space="preserve"> </w:t>
      </w:r>
      <w:r w:rsidRPr="00A55DB1">
        <w:rPr>
          <w:sz w:val="18"/>
        </w:rPr>
        <w:t>kapatılıyor</w:t>
      </w:r>
      <w:r w:rsidRPr="00A55DB1" w:rsidR="0030183B">
        <w:rPr>
          <w:sz w:val="18"/>
        </w:rPr>
        <w:t xml:space="preserve"> </w:t>
      </w:r>
      <w:r w:rsidRPr="00A55DB1">
        <w:rPr>
          <w:sz w:val="18"/>
        </w:rPr>
        <w:t>ve</w:t>
      </w:r>
      <w:r w:rsidRPr="00A55DB1" w:rsidR="0030183B">
        <w:rPr>
          <w:sz w:val="18"/>
        </w:rPr>
        <w:t xml:space="preserve"> </w:t>
      </w:r>
      <w:r w:rsidRPr="00A55DB1">
        <w:rPr>
          <w:sz w:val="18"/>
        </w:rPr>
        <w:t>oraya</w:t>
      </w:r>
      <w:r w:rsidRPr="00A55DB1" w:rsidR="0030183B">
        <w:rPr>
          <w:sz w:val="18"/>
        </w:rPr>
        <w:t xml:space="preserve"> </w:t>
      </w:r>
      <w:r w:rsidRPr="00A55DB1">
        <w:rPr>
          <w:sz w:val="18"/>
        </w:rPr>
        <w:t>çevrecilerin</w:t>
      </w:r>
      <w:r w:rsidRPr="00A55DB1" w:rsidR="0030183B">
        <w:rPr>
          <w:sz w:val="18"/>
        </w:rPr>
        <w:t xml:space="preserve"> </w:t>
      </w:r>
      <w:r w:rsidRPr="00A55DB1">
        <w:rPr>
          <w:sz w:val="18"/>
        </w:rPr>
        <w:t>gitmesi,</w:t>
      </w:r>
      <w:r w:rsidRPr="00A55DB1" w:rsidR="0030183B">
        <w:rPr>
          <w:sz w:val="18"/>
        </w:rPr>
        <w:t xml:space="preserve"> </w:t>
      </w:r>
      <w:r w:rsidRPr="00A55DB1">
        <w:rPr>
          <w:sz w:val="18"/>
        </w:rPr>
        <w:t>sadece</w:t>
      </w:r>
      <w:r w:rsidRPr="00A55DB1" w:rsidR="0030183B">
        <w:rPr>
          <w:sz w:val="18"/>
        </w:rPr>
        <w:t xml:space="preserve"> </w:t>
      </w:r>
      <w:r w:rsidRPr="00A55DB1">
        <w:rPr>
          <w:sz w:val="18"/>
        </w:rPr>
        <w:t>bir</w:t>
      </w:r>
      <w:r w:rsidRPr="00A55DB1" w:rsidR="0030183B">
        <w:rPr>
          <w:sz w:val="18"/>
        </w:rPr>
        <w:t xml:space="preserve"> </w:t>
      </w:r>
      <w:r w:rsidRPr="00A55DB1">
        <w:rPr>
          <w:sz w:val="18"/>
        </w:rPr>
        <w:t>basın</w:t>
      </w:r>
      <w:r w:rsidRPr="00A55DB1" w:rsidR="0030183B">
        <w:rPr>
          <w:sz w:val="18"/>
        </w:rPr>
        <w:t xml:space="preserve"> </w:t>
      </w:r>
      <w:r w:rsidRPr="00A55DB1">
        <w:rPr>
          <w:sz w:val="18"/>
        </w:rPr>
        <w:t>açıklaması</w:t>
      </w:r>
      <w:r w:rsidRPr="00A55DB1" w:rsidR="0030183B">
        <w:rPr>
          <w:sz w:val="18"/>
        </w:rPr>
        <w:t xml:space="preserve"> </w:t>
      </w:r>
      <w:r w:rsidRPr="00A55DB1">
        <w:rPr>
          <w:sz w:val="18"/>
        </w:rPr>
        <w:t>yapması</w:t>
      </w:r>
      <w:r w:rsidRPr="00A55DB1" w:rsidR="0030183B">
        <w:rPr>
          <w:sz w:val="18"/>
        </w:rPr>
        <w:t xml:space="preserve"> </w:t>
      </w:r>
      <w:r w:rsidRPr="00A55DB1">
        <w:rPr>
          <w:sz w:val="18"/>
        </w:rPr>
        <w:t>dahi</w:t>
      </w:r>
      <w:r w:rsidRPr="00A55DB1" w:rsidR="0030183B">
        <w:rPr>
          <w:sz w:val="18"/>
        </w:rPr>
        <w:t xml:space="preserve"> </w:t>
      </w:r>
      <w:r w:rsidRPr="00A55DB1">
        <w:rPr>
          <w:sz w:val="18"/>
        </w:rPr>
        <w:t>engelleniyor.</w:t>
      </w:r>
      <w:r w:rsidRPr="00A55DB1" w:rsidR="0030183B">
        <w:rPr>
          <w:sz w:val="18"/>
        </w:rPr>
        <w:t xml:space="preserve"> </w:t>
      </w:r>
      <w:r w:rsidRPr="00A55DB1">
        <w:rPr>
          <w:sz w:val="18"/>
        </w:rPr>
        <w:t>Üstelik</w:t>
      </w:r>
      <w:r w:rsidRPr="00A55DB1" w:rsidR="0030183B">
        <w:rPr>
          <w:sz w:val="18"/>
        </w:rPr>
        <w:t xml:space="preserve"> </w:t>
      </w:r>
      <w:r w:rsidRPr="00A55DB1">
        <w:rPr>
          <w:sz w:val="18"/>
        </w:rPr>
        <w:t>aynı</w:t>
      </w:r>
      <w:r w:rsidRPr="00A55DB1" w:rsidR="0030183B">
        <w:rPr>
          <w:sz w:val="18"/>
        </w:rPr>
        <w:t xml:space="preserve"> </w:t>
      </w:r>
      <w:r w:rsidRPr="00A55DB1">
        <w:rPr>
          <w:sz w:val="18"/>
        </w:rPr>
        <w:t>şehirde</w:t>
      </w:r>
      <w:r w:rsidRPr="00A55DB1" w:rsidR="0030183B">
        <w:rPr>
          <w:sz w:val="18"/>
        </w:rPr>
        <w:t xml:space="preserve"> </w:t>
      </w:r>
      <w:r w:rsidRPr="00A55DB1">
        <w:rPr>
          <w:sz w:val="18"/>
        </w:rPr>
        <w:t>farklı</w:t>
      </w:r>
      <w:r w:rsidRPr="00A55DB1" w:rsidR="0030183B">
        <w:rPr>
          <w:sz w:val="18"/>
        </w:rPr>
        <w:t xml:space="preserve"> </w:t>
      </w:r>
      <w:r w:rsidRPr="00A55DB1">
        <w:rPr>
          <w:sz w:val="18"/>
        </w:rPr>
        <w:t>ilçelerde</w:t>
      </w:r>
      <w:r w:rsidRPr="00A55DB1" w:rsidR="0030183B">
        <w:rPr>
          <w:sz w:val="18"/>
        </w:rPr>
        <w:t xml:space="preserve"> </w:t>
      </w:r>
      <w:r w:rsidRPr="00A55DB1">
        <w:rPr>
          <w:sz w:val="18"/>
        </w:rPr>
        <w:t>aynı</w:t>
      </w:r>
      <w:r w:rsidRPr="00A55DB1" w:rsidR="0030183B">
        <w:rPr>
          <w:sz w:val="18"/>
        </w:rPr>
        <w:t xml:space="preserve"> </w:t>
      </w:r>
      <w:r w:rsidRPr="00A55DB1">
        <w:rPr>
          <w:sz w:val="18"/>
        </w:rPr>
        <w:t>kişiler</w:t>
      </w:r>
      <w:r w:rsidRPr="00A55DB1" w:rsidR="0030183B">
        <w:rPr>
          <w:sz w:val="18"/>
        </w:rPr>
        <w:t xml:space="preserve"> </w:t>
      </w:r>
      <w:r w:rsidRPr="00A55DB1">
        <w:rPr>
          <w:sz w:val="18"/>
        </w:rPr>
        <w:t>aynı</w:t>
      </w:r>
      <w:r w:rsidRPr="00A55DB1" w:rsidR="0030183B">
        <w:rPr>
          <w:sz w:val="18"/>
        </w:rPr>
        <w:t xml:space="preserve"> </w:t>
      </w:r>
      <w:r w:rsidRPr="00A55DB1">
        <w:rPr>
          <w:sz w:val="18"/>
        </w:rPr>
        <w:t>basın</w:t>
      </w:r>
      <w:r w:rsidRPr="00A55DB1" w:rsidR="0030183B">
        <w:rPr>
          <w:sz w:val="18"/>
        </w:rPr>
        <w:t xml:space="preserve"> </w:t>
      </w:r>
      <w:r w:rsidRPr="00A55DB1">
        <w:rPr>
          <w:sz w:val="18"/>
        </w:rPr>
        <w:t>açıklamasını</w:t>
      </w:r>
      <w:r w:rsidRPr="00A55DB1" w:rsidR="0030183B">
        <w:rPr>
          <w:sz w:val="18"/>
        </w:rPr>
        <w:t xml:space="preserve"> </w:t>
      </w:r>
      <w:r w:rsidRPr="00A55DB1">
        <w:rPr>
          <w:sz w:val="18"/>
        </w:rPr>
        <w:t>yapacakken</w:t>
      </w:r>
      <w:r w:rsidRPr="00A55DB1" w:rsidR="0030183B">
        <w:rPr>
          <w:sz w:val="18"/>
        </w:rPr>
        <w:t xml:space="preserve"> </w:t>
      </w:r>
      <w:r w:rsidRPr="00A55DB1">
        <w:rPr>
          <w:sz w:val="18"/>
        </w:rPr>
        <w:t>birinde</w:t>
      </w:r>
      <w:r w:rsidRPr="00A55DB1" w:rsidR="0030183B">
        <w:rPr>
          <w:sz w:val="18"/>
        </w:rPr>
        <w:t xml:space="preserve"> </w:t>
      </w:r>
      <w:r w:rsidRPr="00A55DB1">
        <w:rPr>
          <w:sz w:val="18"/>
        </w:rPr>
        <w:t>izin</w:t>
      </w:r>
      <w:r w:rsidRPr="00A55DB1" w:rsidR="0030183B">
        <w:rPr>
          <w:sz w:val="18"/>
        </w:rPr>
        <w:t xml:space="preserve"> </w:t>
      </w:r>
      <w:r w:rsidRPr="00A55DB1">
        <w:rPr>
          <w:sz w:val="18"/>
        </w:rPr>
        <w:t>veriliyor,</w:t>
      </w:r>
      <w:r w:rsidRPr="00A55DB1" w:rsidR="0030183B">
        <w:rPr>
          <w:sz w:val="18"/>
        </w:rPr>
        <w:t xml:space="preserve"> </w:t>
      </w:r>
      <w:r w:rsidRPr="00A55DB1">
        <w:rPr>
          <w:sz w:val="18"/>
        </w:rPr>
        <w:t>birinde</w:t>
      </w:r>
      <w:r w:rsidRPr="00A55DB1" w:rsidR="0030183B">
        <w:rPr>
          <w:sz w:val="18"/>
        </w:rPr>
        <w:t xml:space="preserve"> </w:t>
      </w:r>
      <w:r w:rsidRPr="00A55DB1">
        <w:rPr>
          <w:sz w:val="18"/>
        </w:rPr>
        <w:t>izin</w:t>
      </w:r>
      <w:r w:rsidRPr="00A55DB1" w:rsidR="0030183B">
        <w:rPr>
          <w:sz w:val="18"/>
        </w:rPr>
        <w:t xml:space="preserve"> </w:t>
      </w:r>
      <w:r w:rsidRPr="00A55DB1">
        <w:rPr>
          <w:sz w:val="18"/>
        </w:rPr>
        <w:t>verilmiyor</w:t>
      </w:r>
      <w:r w:rsidRPr="00A55DB1" w:rsidR="0030183B">
        <w:rPr>
          <w:sz w:val="18"/>
        </w:rPr>
        <w:t xml:space="preserve"> </w:t>
      </w:r>
      <w:r w:rsidRPr="00A55DB1">
        <w:rPr>
          <w:sz w:val="18"/>
        </w:rPr>
        <w:t>çünkü</w:t>
      </w:r>
      <w:r w:rsidRPr="00A55DB1" w:rsidR="0030183B">
        <w:rPr>
          <w:sz w:val="18"/>
        </w:rPr>
        <w:t xml:space="preserve"> </w:t>
      </w:r>
      <w:r w:rsidRPr="00A55DB1">
        <w:rPr>
          <w:sz w:val="18"/>
        </w:rPr>
        <w:t>burada</w:t>
      </w:r>
      <w:r w:rsidRPr="00A55DB1" w:rsidR="0030183B">
        <w:rPr>
          <w:sz w:val="18"/>
        </w:rPr>
        <w:t xml:space="preserve"> </w:t>
      </w:r>
      <w:r w:rsidRPr="00A55DB1">
        <w:rPr>
          <w:sz w:val="18"/>
        </w:rPr>
        <w:t>siyasileri</w:t>
      </w:r>
      <w:r w:rsidRPr="00A55DB1" w:rsidR="0030183B">
        <w:rPr>
          <w:sz w:val="18"/>
        </w:rPr>
        <w:t xml:space="preserve"> </w:t>
      </w:r>
      <w:r w:rsidRPr="00A55DB1">
        <w:rPr>
          <w:sz w:val="18"/>
        </w:rPr>
        <w:t>arkasına</w:t>
      </w:r>
      <w:r w:rsidRPr="00A55DB1" w:rsidR="0030183B">
        <w:rPr>
          <w:sz w:val="18"/>
        </w:rPr>
        <w:t xml:space="preserve"> </w:t>
      </w:r>
      <w:r w:rsidRPr="00A55DB1">
        <w:rPr>
          <w:sz w:val="18"/>
        </w:rPr>
        <w:t>almış</w:t>
      </w:r>
      <w:r w:rsidRPr="00A55DB1" w:rsidR="0030183B">
        <w:rPr>
          <w:sz w:val="18"/>
        </w:rPr>
        <w:t xml:space="preserve"> </w:t>
      </w:r>
      <w:r w:rsidRPr="00A55DB1">
        <w:rPr>
          <w:sz w:val="18"/>
        </w:rPr>
        <w:t>bir</w:t>
      </w:r>
      <w:r w:rsidRPr="00A55DB1" w:rsidR="0030183B">
        <w:rPr>
          <w:sz w:val="18"/>
        </w:rPr>
        <w:t xml:space="preserve"> </w:t>
      </w:r>
      <w:r w:rsidRPr="00A55DB1">
        <w:rPr>
          <w:sz w:val="18"/>
        </w:rPr>
        <w:t>Lübnanlı</w:t>
      </w:r>
      <w:r w:rsidRPr="00A55DB1" w:rsidR="0030183B">
        <w:rPr>
          <w:sz w:val="18"/>
        </w:rPr>
        <w:t xml:space="preserve"> </w:t>
      </w:r>
      <w:r w:rsidRPr="00A55DB1">
        <w:rPr>
          <w:sz w:val="18"/>
        </w:rPr>
        <w:t>şirket</w:t>
      </w:r>
      <w:r w:rsidRPr="00A55DB1" w:rsidR="0030183B">
        <w:rPr>
          <w:sz w:val="18"/>
        </w:rPr>
        <w:t xml:space="preserve"> </w:t>
      </w:r>
      <w:r w:rsidRPr="00A55DB1">
        <w:rPr>
          <w:sz w:val="18"/>
        </w:rPr>
        <w:t>var</w:t>
      </w:r>
      <w:r w:rsidRPr="00A55DB1" w:rsidR="0030183B">
        <w:rPr>
          <w:sz w:val="18"/>
        </w:rPr>
        <w:t xml:space="preserve"> </w:t>
      </w:r>
      <w:r w:rsidRPr="00A55DB1">
        <w:rPr>
          <w:sz w:val="18"/>
        </w:rPr>
        <w:t>ve</w:t>
      </w:r>
      <w:r w:rsidRPr="00A55DB1" w:rsidR="0030183B">
        <w:rPr>
          <w:sz w:val="18"/>
        </w:rPr>
        <w:t xml:space="preserve"> </w:t>
      </w:r>
      <w:r w:rsidRPr="00A55DB1">
        <w:rPr>
          <w:sz w:val="18"/>
        </w:rPr>
        <w:t>bu</w:t>
      </w:r>
      <w:r w:rsidRPr="00A55DB1" w:rsidR="0030183B">
        <w:rPr>
          <w:sz w:val="18"/>
        </w:rPr>
        <w:t xml:space="preserve"> </w:t>
      </w:r>
      <w:r w:rsidRPr="00A55DB1">
        <w:rPr>
          <w:sz w:val="18"/>
        </w:rPr>
        <w:t>kadınlar</w:t>
      </w:r>
      <w:r w:rsidRPr="00A55DB1" w:rsidR="0030183B">
        <w:rPr>
          <w:sz w:val="18"/>
        </w:rPr>
        <w:t xml:space="preserve"> </w:t>
      </w:r>
      <w:r w:rsidRPr="00A55DB1">
        <w:rPr>
          <w:sz w:val="18"/>
        </w:rPr>
        <w:t>gözaltına</w:t>
      </w:r>
      <w:r w:rsidRPr="00A55DB1" w:rsidR="0030183B">
        <w:rPr>
          <w:sz w:val="18"/>
        </w:rPr>
        <w:t xml:space="preserve"> </w:t>
      </w:r>
      <w:r w:rsidRPr="00A55DB1">
        <w:rPr>
          <w:sz w:val="18"/>
        </w:rPr>
        <w:t>alınıyorlar</w:t>
      </w:r>
      <w:r w:rsidRPr="00A55DB1" w:rsidR="0030183B">
        <w:rPr>
          <w:sz w:val="18"/>
        </w:rPr>
        <w:t xml:space="preserve"> </w:t>
      </w:r>
      <w:r w:rsidRPr="00A55DB1">
        <w:rPr>
          <w:sz w:val="18"/>
        </w:rPr>
        <w:t>ve</w:t>
      </w:r>
      <w:r w:rsidRPr="00A55DB1" w:rsidR="0030183B">
        <w:rPr>
          <w:sz w:val="18"/>
        </w:rPr>
        <w:t xml:space="preserve"> </w:t>
      </w:r>
      <w:r w:rsidRPr="00A55DB1">
        <w:rPr>
          <w:sz w:val="18"/>
        </w:rPr>
        <w:t>ağlıyorlar.</w:t>
      </w:r>
      <w:r w:rsidRPr="00A55DB1" w:rsidR="0030183B">
        <w:rPr>
          <w:sz w:val="18"/>
        </w:rPr>
        <w:t xml:space="preserve"> </w:t>
      </w:r>
      <w:r w:rsidRPr="00A55DB1">
        <w:rPr>
          <w:sz w:val="18"/>
        </w:rPr>
        <w:t>Seslerini</w:t>
      </w:r>
      <w:r w:rsidRPr="00A55DB1" w:rsidR="0030183B">
        <w:rPr>
          <w:sz w:val="18"/>
        </w:rPr>
        <w:t xml:space="preserve"> </w:t>
      </w:r>
      <w:r w:rsidRPr="00A55DB1">
        <w:rPr>
          <w:sz w:val="18"/>
        </w:rPr>
        <w:t>duyuramıyorlar.</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Diyordu</w:t>
      </w:r>
      <w:r w:rsidRPr="00A55DB1" w:rsidR="0030183B">
        <w:rPr>
          <w:sz w:val="18"/>
        </w:rPr>
        <w:t xml:space="preserve"> </w:t>
      </w:r>
      <w:r w:rsidRPr="00A55DB1">
        <w:rPr>
          <w:sz w:val="18"/>
        </w:rPr>
        <w:t>ki</w:t>
      </w:r>
      <w:r w:rsidRPr="00A55DB1" w:rsidR="0030183B">
        <w:rPr>
          <w:sz w:val="18"/>
        </w:rPr>
        <w:t xml:space="preserve"> </w:t>
      </w:r>
      <w:r w:rsidRPr="00A55DB1">
        <w:rPr>
          <w:sz w:val="18"/>
        </w:rPr>
        <w:t>Sevgi</w:t>
      </w:r>
      <w:r w:rsidRPr="00A55DB1" w:rsidR="0030183B">
        <w:rPr>
          <w:sz w:val="18"/>
        </w:rPr>
        <w:t xml:space="preserve"> </w:t>
      </w:r>
      <w:r w:rsidRPr="00A55DB1">
        <w:rPr>
          <w:sz w:val="18"/>
        </w:rPr>
        <w:t>teyze</w:t>
      </w:r>
      <w:r w:rsidRPr="00A55DB1" w:rsidR="0030183B">
        <w:rPr>
          <w:sz w:val="18"/>
        </w:rPr>
        <w:t xml:space="preserve"> </w:t>
      </w:r>
      <w:r w:rsidRPr="00A55DB1">
        <w:rPr>
          <w:sz w:val="18"/>
        </w:rPr>
        <w:t>televizyonda:</w:t>
      </w:r>
      <w:r w:rsidRPr="00A55DB1" w:rsidR="0030183B">
        <w:rPr>
          <w:sz w:val="18"/>
        </w:rPr>
        <w:t xml:space="preserve"> </w:t>
      </w:r>
      <w:r w:rsidRPr="00A55DB1">
        <w:rPr>
          <w:sz w:val="18"/>
        </w:rPr>
        <w:t>“Sayın</w:t>
      </w:r>
      <w:r w:rsidRPr="00A55DB1" w:rsidR="0030183B">
        <w:rPr>
          <w:sz w:val="18"/>
        </w:rPr>
        <w:t xml:space="preserve"> </w:t>
      </w:r>
      <w:r w:rsidRPr="00A55DB1">
        <w:rPr>
          <w:sz w:val="18"/>
        </w:rPr>
        <w:t>Cumhurbaşkanım,</w:t>
      </w:r>
      <w:r w:rsidRPr="00A55DB1" w:rsidR="0030183B">
        <w:rPr>
          <w:sz w:val="18"/>
        </w:rPr>
        <w:t xml:space="preserve"> </w:t>
      </w:r>
      <w:r w:rsidRPr="00A55DB1">
        <w:rPr>
          <w:sz w:val="18"/>
        </w:rPr>
        <w:t>ne</w:t>
      </w:r>
      <w:r w:rsidRPr="00A55DB1" w:rsidR="0030183B">
        <w:rPr>
          <w:sz w:val="18"/>
        </w:rPr>
        <w:t xml:space="preserve"> </w:t>
      </w:r>
      <w:r w:rsidRPr="00A55DB1">
        <w:rPr>
          <w:sz w:val="18"/>
        </w:rPr>
        <w:t>istedin</w:t>
      </w:r>
      <w:r w:rsidRPr="00A55DB1" w:rsidR="0030183B">
        <w:rPr>
          <w:sz w:val="18"/>
        </w:rPr>
        <w:t xml:space="preserve"> </w:t>
      </w:r>
      <w:r w:rsidRPr="00A55DB1">
        <w:rPr>
          <w:sz w:val="18"/>
        </w:rPr>
        <w:t>de</w:t>
      </w:r>
      <w:r w:rsidRPr="00A55DB1" w:rsidR="0030183B">
        <w:rPr>
          <w:sz w:val="18"/>
        </w:rPr>
        <w:t xml:space="preserve"> </w:t>
      </w:r>
      <w:r w:rsidRPr="00A55DB1">
        <w:rPr>
          <w:sz w:val="18"/>
        </w:rPr>
        <w:t>vermedik,</w:t>
      </w:r>
      <w:r w:rsidRPr="00A55DB1" w:rsidR="0030183B">
        <w:rPr>
          <w:sz w:val="18"/>
        </w:rPr>
        <w:t xml:space="preserve"> </w:t>
      </w:r>
      <w:r w:rsidRPr="00A55DB1">
        <w:rPr>
          <w:sz w:val="18"/>
        </w:rPr>
        <w:t>ne</w:t>
      </w:r>
      <w:r w:rsidRPr="00A55DB1" w:rsidR="0030183B">
        <w:rPr>
          <w:sz w:val="18"/>
        </w:rPr>
        <w:t xml:space="preserve"> </w:t>
      </w:r>
      <w:r w:rsidRPr="00A55DB1">
        <w:rPr>
          <w:sz w:val="18"/>
        </w:rPr>
        <w:t>istedin</w:t>
      </w:r>
      <w:r w:rsidRPr="00A55DB1" w:rsidR="0030183B">
        <w:rPr>
          <w:sz w:val="18"/>
        </w:rPr>
        <w:t xml:space="preserve"> </w:t>
      </w:r>
      <w:r w:rsidRPr="00A55DB1">
        <w:rPr>
          <w:sz w:val="18"/>
        </w:rPr>
        <w:t>de</w:t>
      </w:r>
      <w:r w:rsidRPr="00A55DB1" w:rsidR="0030183B">
        <w:rPr>
          <w:sz w:val="18"/>
        </w:rPr>
        <w:t xml:space="preserve"> </w:t>
      </w:r>
      <w:r w:rsidRPr="00A55DB1">
        <w:rPr>
          <w:sz w:val="18"/>
        </w:rPr>
        <w:t>vermedik?</w:t>
      </w:r>
      <w:r w:rsidRPr="00A55DB1" w:rsidR="0030183B">
        <w:rPr>
          <w:sz w:val="18"/>
        </w:rPr>
        <w:t xml:space="preserve"> </w:t>
      </w:r>
      <w:r w:rsidRPr="00A55DB1">
        <w:rPr>
          <w:sz w:val="18"/>
        </w:rPr>
        <w:t>Tek</w:t>
      </w:r>
      <w:r w:rsidRPr="00A55DB1" w:rsidR="0030183B">
        <w:rPr>
          <w:sz w:val="18"/>
        </w:rPr>
        <w:t xml:space="preserve"> </w:t>
      </w:r>
      <w:r w:rsidRPr="00A55DB1">
        <w:rPr>
          <w:sz w:val="18"/>
        </w:rPr>
        <w:t>adam</w:t>
      </w:r>
      <w:r w:rsidRPr="00A55DB1" w:rsidR="0030183B">
        <w:rPr>
          <w:sz w:val="18"/>
        </w:rPr>
        <w:t xml:space="preserve"> </w:t>
      </w:r>
      <w:r w:rsidRPr="00A55DB1">
        <w:rPr>
          <w:sz w:val="18"/>
        </w:rPr>
        <w:t>dedin,</w:t>
      </w:r>
      <w:r w:rsidRPr="00A55DB1" w:rsidR="0030183B">
        <w:rPr>
          <w:sz w:val="18"/>
        </w:rPr>
        <w:t xml:space="preserve"> </w:t>
      </w:r>
      <w:r w:rsidRPr="00A55DB1">
        <w:rPr>
          <w:sz w:val="18"/>
        </w:rPr>
        <w:t>ona</w:t>
      </w:r>
      <w:r w:rsidRPr="00A55DB1" w:rsidR="0030183B">
        <w:rPr>
          <w:sz w:val="18"/>
        </w:rPr>
        <w:t xml:space="preserve"> </w:t>
      </w:r>
      <w:r w:rsidRPr="00A55DB1">
        <w:rPr>
          <w:sz w:val="18"/>
        </w:rPr>
        <w:t>da</w:t>
      </w:r>
      <w:r w:rsidRPr="00A55DB1" w:rsidR="0030183B">
        <w:rPr>
          <w:sz w:val="18"/>
        </w:rPr>
        <w:t xml:space="preserve"> </w:t>
      </w:r>
      <w:r w:rsidRPr="00A55DB1">
        <w:rPr>
          <w:sz w:val="18"/>
        </w:rPr>
        <w:t>evet</w:t>
      </w:r>
      <w:r w:rsidRPr="00A55DB1" w:rsidR="0030183B">
        <w:rPr>
          <w:sz w:val="18"/>
        </w:rPr>
        <w:t xml:space="preserve"> </w:t>
      </w:r>
      <w:r w:rsidRPr="00A55DB1">
        <w:rPr>
          <w:sz w:val="18"/>
        </w:rPr>
        <w:t>dedik.</w:t>
      </w:r>
      <w:r w:rsidRPr="00A55DB1" w:rsidR="0030183B">
        <w:rPr>
          <w:sz w:val="18"/>
        </w:rPr>
        <w:t xml:space="preserve"> </w:t>
      </w:r>
      <w:r w:rsidRPr="00A55DB1">
        <w:rPr>
          <w:sz w:val="18"/>
        </w:rPr>
        <w:t>Birisi</w:t>
      </w:r>
      <w:r w:rsidRPr="00A55DB1" w:rsidR="0030183B">
        <w:rPr>
          <w:sz w:val="18"/>
        </w:rPr>
        <w:t xml:space="preserve"> </w:t>
      </w:r>
      <w:r w:rsidRPr="00A55DB1">
        <w:rPr>
          <w:sz w:val="18"/>
        </w:rPr>
        <w:t>gelsin,</w:t>
      </w:r>
      <w:r w:rsidRPr="00A55DB1" w:rsidR="0030183B">
        <w:rPr>
          <w:sz w:val="18"/>
        </w:rPr>
        <w:t xml:space="preserve"> </w:t>
      </w:r>
      <w:r w:rsidRPr="00A55DB1">
        <w:rPr>
          <w:sz w:val="18"/>
        </w:rPr>
        <w:t>Allah</w:t>
      </w:r>
      <w:r w:rsidRPr="00A55DB1" w:rsidR="0030183B">
        <w:rPr>
          <w:sz w:val="18"/>
        </w:rPr>
        <w:t xml:space="preserve"> </w:t>
      </w:r>
      <w:r w:rsidRPr="00A55DB1">
        <w:rPr>
          <w:sz w:val="18"/>
        </w:rPr>
        <w:t>aşkına,</w:t>
      </w:r>
      <w:r w:rsidRPr="00A55DB1" w:rsidR="0030183B">
        <w:rPr>
          <w:sz w:val="18"/>
        </w:rPr>
        <w:t xml:space="preserve"> </w:t>
      </w:r>
      <w:r w:rsidRPr="00A55DB1">
        <w:rPr>
          <w:sz w:val="18"/>
        </w:rPr>
        <w:t>şurada</w:t>
      </w:r>
      <w:r w:rsidRPr="00A55DB1" w:rsidR="0030183B">
        <w:rPr>
          <w:sz w:val="18"/>
        </w:rPr>
        <w:t xml:space="preserve"> </w:t>
      </w:r>
      <w:r w:rsidRPr="00A55DB1">
        <w:rPr>
          <w:sz w:val="18"/>
        </w:rPr>
        <w:t>ÇED</w:t>
      </w:r>
      <w:r w:rsidRPr="00A55DB1" w:rsidR="0030183B">
        <w:rPr>
          <w:sz w:val="18"/>
        </w:rPr>
        <w:t xml:space="preserve"> </w:t>
      </w:r>
      <w:r w:rsidRPr="00A55DB1">
        <w:rPr>
          <w:sz w:val="18"/>
        </w:rPr>
        <w:t>raporu</w:t>
      </w:r>
      <w:r w:rsidRPr="00A55DB1" w:rsidR="0030183B">
        <w:rPr>
          <w:sz w:val="18"/>
        </w:rPr>
        <w:t xml:space="preserve"> </w:t>
      </w:r>
      <w:r w:rsidRPr="00A55DB1">
        <w:rPr>
          <w:sz w:val="18"/>
        </w:rPr>
        <w:t>verdiğiniz</w:t>
      </w:r>
      <w:r w:rsidRPr="00A55DB1" w:rsidR="0030183B">
        <w:rPr>
          <w:sz w:val="18"/>
        </w:rPr>
        <w:t xml:space="preserve"> </w:t>
      </w:r>
      <w:r w:rsidRPr="00A55DB1">
        <w:rPr>
          <w:sz w:val="18"/>
        </w:rPr>
        <w:t>yerleri</w:t>
      </w:r>
      <w:r w:rsidRPr="00A55DB1" w:rsidR="0030183B">
        <w:rPr>
          <w:sz w:val="18"/>
        </w:rPr>
        <w:t xml:space="preserve"> </w:t>
      </w:r>
      <w:r w:rsidRPr="00A55DB1">
        <w:rPr>
          <w:sz w:val="18"/>
        </w:rPr>
        <w:t>bir</w:t>
      </w:r>
      <w:r w:rsidRPr="00A55DB1" w:rsidR="0030183B">
        <w:rPr>
          <w:sz w:val="18"/>
        </w:rPr>
        <w:t xml:space="preserve"> </w:t>
      </w:r>
      <w:r w:rsidRPr="00A55DB1">
        <w:rPr>
          <w:sz w:val="18"/>
        </w:rPr>
        <w:t>görsün.”</w:t>
      </w:r>
      <w:r w:rsidRPr="00A55DB1" w:rsidR="0030183B">
        <w:rPr>
          <w:sz w:val="18"/>
        </w:rPr>
        <w:t xml:space="preserve"> </w:t>
      </w:r>
      <w:r w:rsidRPr="00A55DB1">
        <w:rPr>
          <w:sz w:val="18"/>
        </w:rPr>
        <w:t>Dedi</w:t>
      </w:r>
      <w:r w:rsidRPr="00A55DB1" w:rsidR="0030183B">
        <w:rPr>
          <w:sz w:val="18"/>
        </w:rPr>
        <w:t xml:space="preserve"> </w:t>
      </w:r>
      <w:r w:rsidRPr="00A55DB1">
        <w:rPr>
          <w:sz w:val="18"/>
        </w:rPr>
        <w:t>ama</w:t>
      </w:r>
      <w:r w:rsidRPr="00A55DB1" w:rsidR="0030183B">
        <w:rPr>
          <w:sz w:val="18"/>
        </w:rPr>
        <w:t xml:space="preserve"> </w:t>
      </w:r>
      <w:r w:rsidRPr="00A55DB1">
        <w:rPr>
          <w:sz w:val="18"/>
        </w:rPr>
        <w:t>herkesin</w:t>
      </w:r>
      <w:r w:rsidRPr="00A55DB1" w:rsidR="0030183B">
        <w:rPr>
          <w:sz w:val="18"/>
        </w:rPr>
        <w:t xml:space="preserve"> </w:t>
      </w:r>
      <w:r w:rsidRPr="00A55DB1">
        <w:rPr>
          <w:sz w:val="18"/>
        </w:rPr>
        <w:t>maalesef</w:t>
      </w:r>
      <w:r w:rsidRPr="00A55DB1" w:rsidR="0030183B">
        <w:rPr>
          <w:sz w:val="18"/>
        </w:rPr>
        <w:t xml:space="preserve"> </w:t>
      </w:r>
      <w:r w:rsidRPr="00A55DB1">
        <w:rPr>
          <w:sz w:val="18"/>
        </w:rPr>
        <w:t>gözleri,</w:t>
      </w:r>
      <w:r w:rsidRPr="00A55DB1" w:rsidR="0030183B">
        <w:rPr>
          <w:sz w:val="18"/>
        </w:rPr>
        <w:t xml:space="preserve"> </w:t>
      </w:r>
      <w:r w:rsidRPr="00A55DB1">
        <w:rPr>
          <w:sz w:val="18"/>
        </w:rPr>
        <w:t>kulakları,</w:t>
      </w:r>
      <w:r w:rsidRPr="00A55DB1" w:rsidR="0030183B">
        <w:rPr>
          <w:sz w:val="18"/>
        </w:rPr>
        <w:t xml:space="preserve"> </w:t>
      </w:r>
      <w:r w:rsidRPr="00A55DB1">
        <w:rPr>
          <w:sz w:val="18"/>
        </w:rPr>
        <w:t>dilleri;</w:t>
      </w:r>
      <w:r w:rsidRPr="00A55DB1" w:rsidR="0030183B">
        <w:rPr>
          <w:sz w:val="18"/>
        </w:rPr>
        <w:t xml:space="preserve"> </w:t>
      </w:r>
      <w:r w:rsidRPr="00A55DB1">
        <w:rPr>
          <w:sz w:val="18"/>
        </w:rPr>
        <w:t>kör,</w:t>
      </w:r>
      <w:r w:rsidRPr="00A55DB1" w:rsidR="0030183B">
        <w:rPr>
          <w:sz w:val="18"/>
        </w:rPr>
        <w:t xml:space="preserve"> </w:t>
      </w:r>
      <w:r w:rsidRPr="00A55DB1">
        <w:rPr>
          <w:sz w:val="18"/>
        </w:rPr>
        <w:t>sağır,</w:t>
      </w:r>
      <w:r w:rsidRPr="00A55DB1" w:rsidR="0030183B">
        <w:rPr>
          <w:sz w:val="18"/>
        </w:rPr>
        <w:t xml:space="preserve"> </w:t>
      </w:r>
      <w:r w:rsidRPr="00A55DB1">
        <w:rPr>
          <w:sz w:val="18"/>
        </w:rPr>
        <w:t>ve</w:t>
      </w:r>
      <w:r w:rsidRPr="00A55DB1" w:rsidR="0030183B">
        <w:rPr>
          <w:sz w:val="18"/>
        </w:rPr>
        <w:t xml:space="preserve"> </w:t>
      </w:r>
      <w:r w:rsidRPr="00A55DB1">
        <w:rPr>
          <w:sz w:val="18"/>
        </w:rPr>
        <w:t>lal.</w:t>
      </w:r>
    </w:p>
    <w:p w:rsidRPr="00A55DB1" w:rsidR="00286344" w:rsidP="00A55DB1" w:rsidRDefault="00286344">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NURHAYAT</w:t>
      </w:r>
      <w:r w:rsidRPr="00A55DB1" w:rsidR="0030183B">
        <w:rPr>
          <w:sz w:val="18"/>
        </w:rPr>
        <w:t xml:space="preserve"> </w:t>
      </w:r>
      <w:r w:rsidRPr="00A55DB1">
        <w:rPr>
          <w:sz w:val="18"/>
        </w:rPr>
        <w:t>ALTACA</w:t>
      </w:r>
      <w:r w:rsidRPr="00A55DB1" w:rsidR="0030183B">
        <w:rPr>
          <w:sz w:val="18"/>
        </w:rPr>
        <w:t xml:space="preserve"> </w:t>
      </w:r>
      <w:r w:rsidRPr="00A55DB1">
        <w:rPr>
          <w:sz w:val="18"/>
        </w:rPr>
        <w:t>KAYIŞOĞLU</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Tamamlıyorum</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Buyursunlar.</w:t>
      </w:r>
    </w:p>
    <w:p w:rsidRPr="00A55DB1" w:rsidR="00286344" w:rsidP="00A55DB1" w:rsidRDefault="00286344">
      <w:pPr>
        <w:pStyle w:val="GENELKURUL"/>
        <w:spacing w:line="240" w:lineRule="auto"/>
        <w:rPr>
          <w:sz w:val="18"/>
        </w:rPr>
      </w:pPr>
      <w:r w:rsidRPr="00A55DB1">
        <w:rPr>
          <w:sz w:val="18"/>
        </w:rPr>
        <w:t>NURHAYAT</w:t>
      </w:r>
      <w:r w:rsidRPr="00A55DB1" w:rsidR="0030183B">
        <w:rPr>
          <w:sz w:val="18"/>
        </w:rPr>
        <w:t xml:space="preserve"> </w:t>
      </w:r>
      <w:r w:rsidRPr="00A55DB1">
        <w:rPr>
          <w:sz w:val="18"/>
        </w:rPr>
        <w:t>ALTACA</w:t>
      </w:r>
      <w:r w:rsidRPr="00A55DB1" w:rsidR="0030183B">
        <w:rPr>
          <w:sz w:val="18"/>
        </w:rPr>
        <w:t xml:space="preserve"> </w:t>
      </w:r>
      <w:r w:rsidRPr="00A55DB1">
        <w:rPr>
          <w:sz w:val="18"/>
        </w:rPr>
        <w:t>KAYIŞOĞLU</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Evet,</w:t>
      </w:r>
      <w:r w:rsidRPr="00A55DB1" w:rsidR="0030183B">
        <w:rPr>
          <w:sz w:val="18"/>
        </w:rPr>
        <w:t xml:space="preserve"> </w:t>
      </w:r>
      <w:r w:rsidRPr="00A55DB1">
        <w:rPr>
          <w:sz w:val="18"/>
        </w:rPr>
        <w:t>arkadaşlar,</w:t>
      </w:r>
      <w:r w:rsidRPr="00A55DB1" w:rsidR="0030183B">
        <w:rPr>
          <w:sz w:val="18"/>
        </w:rPr>
        <w:t xml:space="preserve"> </w:t>
      </w:r>
      <w:r w:rsidRPr="00A55DB1">
        <w:rPr>
          <w:sz w:val="18"/>
        </w:rPr>
        <w:t>bu</w:t>
      </w:r>
      <w:r w:rsidRPr="00A55DB1" w:rsidR="0030183B">
        <w:rPr>
          <w:sz w:val="18"/>
        </w:rPr>
        <w:t xml:space="preserve"> </w:t>
      </w:r>
      <w:r w:rsidRPr="00A55DB1">
        <w:rPr>
          <w:sz w:val="18"/>
        </w:rPr>
        <w:t>adaletsizlik</w:t>
      </w:r>
      <w:r w:rsidRPr="00A55DB1" w:rsidR="0030183B">
        <w:rPr>
          <w:sz w:val="18"/>
        </w:rPr>
        <w:t xml:space="preserve"> </w:t>
      </w:r>
      <w:r w:rsidRPr="00A55DB1">
        <w:rPr>
          <w:sz w:val="18"/>
        </w:rPr>
        <w:t>Mecliste,</w:t>
      </w:r>
      <w:r w:rsidRPr="00A55DB1" w:rsidR="0030183B">
        <w:rPr>
          <w:sz w:val="18"/>
        </w:rPr>
        <w:t xml:space="preserve"> </w:t>
      </w:r>
      <w:r w:rsidRPr="00A55DB1">
        <w:rPr>
          <w:sz w:val="18"/>
        </w:rPr>
        <w:t>ülkenin</w:t>
      </w:r>
      <w:r w:rsidRPr="00A55DB1" w:rsidR="0030183B">
        <w:rPr>
          <w:sz w:val="18"/>
        </w:rPr>
        <w:t xml:space="preserve"> </w:t>
      </w:r>
      <w:r w:rsidRPr="00A55DB1">
        <w:rPr>
          <w:sz w:val="18"/>
        </w:rPr>
        <w:t>dört</w:t>
      </w:r>
      <w:r w:rsidRPr="00A55DB1" w:rsidR="0030183B">
        <w:rPr>
          <w:sz w:val="18"/>
        </w:rPr>
        <w:t xml:space="preserve"> </w:t>
      </w:r>
      <w:r w:rsidRPr="00A55DB1">
        <w:rPr>
          <w:sz w:val="18"/>
        </w:rPr>
        <w:t>bir</w:t>
      </w:r>
      <w:r w:rsidRPr="00A55DB1" w:rsidR="0030183B">
        <w:rPr>
          <w:sz w:val="18"/>
        </w:rPr>
        <w:t xml:space="preserve"> </w:t>
      </w:r>
      <w:r w:rsidRPr="00A55DB1">
        <w:rPr>
          <w:sz w:val="18"/>
        </w:rPr>
        <w:t>yanında,</w:t>
      </w:r>
      <w:r w:rsidRPr="00A55DB1" w:rsidR="0030183B">
        <w:rPr>
          <w:sz w:val="18"/>
        </w:rPr>
        <w:t xml:space="preserve"> </w:t>
      </w:r>
      <w:r w:rsidRPr="00A55DB1">
        <w:rPr>
          <w:sz w:val="18"/>
        </w:rPr>
        <w:t>her</w:t>
      </w:r>
      <w:r w:rsidRPr="00A55DB1" w:rsidR="0030183B">
        <w:rPr>
          <w:sz w:val="18"/>
        </w:rPr>
        <w:t xml:space="preserve"> </w:t>
      </w:r>
      <w:r w:rsidRPr="00A55DB1">
        <w:rPr>
          <w:sz w:val="18"/>
        </w:rPr>
        <w:t>yerde</w:t>
      </w:r>
      <w:r w:rsidRPr="00A55DB1" w:rsidR="0030183B">
        <w:rPr>
          <w:sz w:val="18"/>
        </w:rPr>
        <w:t xml:space="preserve"> </w:t>
      </w:r>
      <w:r w:rsidRPr="00A55DB1">
        <w:rPr>
          <w:sz w:val="18"/>
        </w:rPr>
        <w:t>yoğun</w:t>
      </w:r>
      <w:r w:rsidRPr="00A55DB1" w:rsidR="0030183B">
        <w:rPr>
          <w:sz w:val="18"/>
        </w:rPr>
        <w:t xml:space="preserve"> </w:t>
      </w:r>
      <w:r w:rsidRPr="00A55DB1">
        <w:rPr>
          <w:sz w:val="18"/>
        </w:rPr>
        <w:t>bir</w:t>
      </w:r>
      <w:r w:rsidRPr="00A55DB1" w:rsidR="0030183B">
        <w:rPr>
          <w:sz w:val="18"/>
        </w:rPr>
        <w:t xml:space="preserve"> </w:t>
      </w:r>
      <w:r w:rsidRPr="00A55DB1">
        <w:rPr>
          <w:sz w:val="18"/>
        </w:rPr>
        <w:t>şekilde</w:t>
      </w:r>
      <w:r w:rsidRPr="00A55DB1" w:rsidR="0030183B">
        <w:rPr>
          <w:sz w:val="18"/>
        </w:rPr>
        <w:t xml:space="preserve"> </w:t>
      </w:r>
      <w:r w:rsidRPr="00A55DB1">
        <w:rPr>
          <w:sz w:val="18"/>
        </w:rPr>
        <w:t>yaşanırken</w:t>
      </w:r>
      <w:r w:rsidRPr="00A55DB1" w:rsidR="0030183B">
        <w:rPr>
          <w:sz w:val="18"/>
        </w:rPr>
        <w:t xml:space="preserve"> </w:t>
      </w:r>
      <w:r w:rsidRPr="00A55DB1">
        <w:rPr>
          <w:sz w:val="18"/>
        </w:rPr>
        <w:t>bir</w:t>
      </w:r>
      <w:r w:rsidRPr="00A55DB1" w:rsidR="0030183B">
        <w:rPr>
          <w:sz w:val="18"/>
        </w:rPr>
        <w:t xml:space="preserve"> </w:t>
      </w:r>
      <w:r w:rsidRPr="00A55DB1">
        <w:rPr>
          <w:sz w:val="18"/>
        </w:rPr>
        <w:t>yandan</w:t>
      </w:r>
      <w:r w:rsidRPr="00A55DB1" w:rsidR="0030183B">
        <w:rPr>
          <w:sz w:val="18"/>
        </w:rPr>
        <w:t xml:space="preserve"> </w:t>
      </w:r>
      <w:r w:rsidRPr="00A55DB1">
        <w:rPr>
          <w:sz w:val="18"/>
        </w:rPr>
        <w:t>da</w:t>
      </w:r>
      <w:r w:rsidRPr="00A55DB1" w:rsidR="0030183B">
        <w:rPr>
          <w:sz w:val="18"/>
        </w:rPr>
        <w:t xml:space="preserve"> </w:t>
      </w:r>
      <w:r w:rsidRPr="00A55DB1">
        <w:rPr>
          <w:sz w:val="18"/>
        </w:rPr>
        <w:t>çok</w:t>
      </w:r>
      <w:r w:rsidRPr="00A55DB1" w:rsidR="0030183B">
        <w:rPr>
          <w:sz w:val="18"/>
        </w:rPr>
        <w:t xml:space="preserve"> </w:t>
      </w:r>
      <w:r w:rsidRPr="00A55DB1">
        <w:rPr>
          <w:sz w:val="18"/>
        </w:rPr>
        <w:t>ciddi</w:t>
      </w:r>
      <w:r w:rsidRPr="00A55DB1" w:rsidR="0030183B">
        <w:rPr>
          <w:sz w:val="18"/>
        </w:rPr>
        <w:t xml:space="preserve"> </w:t>
      </w:r>
      <w:r w:rsidRPr="00A55DB1">
        <w:rPr>
          <w:sz w:val="18"/>
        </w:rPr>
        <w:t>bir</w:t>
      </w:r>
      <w:r w:rsidRPr="00A55DB1" w:rsidR="0030183B">
        <w:rPr>
          <w:sz w:val="18"/>
        </w:rPr>
        <w:t xml:space="preserve"> </w:t>
      </w:r>
      <w:r w:rsidRPr="00A55DB1">
        <w:rPr>
          <w:sz w:val="18"/>
        </w:rPr>
        <w:t>şekilde</w:t>
      </w:r>
      <w:r w:rsidRPr="00A55DB1" w:rsidR="003B6CE6">
        <w:rPr>
          <w:sz w:val="18"/>
        </w:rPr>
        <w:t>,</w:t>
      </w:r>
      <w:r w:rsidRPr="00A55DB1" w:rsidR="0030183B">
        <w:rPr>
          <w:sz w:val="18"/>
        </w:rPr>
        <w:t xml:space="preserve"> </w:t>
      </w:r>
      <w:r w:rsidRPr="00A55DB1">
        <w:rPr>
          <w:sz w:val="18"/>
        </w:rPr>
        <w:t>özellikle</w:t>
      </w:r>
      <w:r w:rsidRPr="00A55DB1" w:rsidR="0030183B">
        <w:rPr>
          <w:sz w:val="18"/>
        </w:rPr>
        <w:t xml:space="preserve"> </w:t>
      </w:r>
      <w:r w:rsidRPr="00A55DB1">
        <w:rPr>
          <w:sz w:val="18"/>
        </w:rPr>
        <w:t>Covid</w:t>
      </w:r>
      <w:r w:rsidRPr="00A55DB1" w:rsidR="0030183B">
        <w:rPr>
          <w:sz w:val="18"/>
        </w:rPr>
        <w:t xml:space="preserve"> </w:t>
      </w:r>
      <w:r w:rsidRPr="00A55DB1">
        <w:rPr>
          <w:sz w:val="18"/>
        </w:rPr>
        <w:t>salgını</w:t>
      </w:r>
      <w:r w:rsidRPr="00A55DB1" w:rsidR="0030183B">
        <w:rPr>
          <w:sz w:val="18"/>
        </w:rPr>
        <w:t xml:space="preserve"> </w:t>
      </w:r>
      <w:r w:rsidRPr="00A55DB1">
        <w:rPr>
          <w:sz w:val="18"/>
        </w:rPr>
        <w:t>fırsata</w:t>
      </w:r>
      <w:r w:rsidRPr="00A55DB1" w:rsidR="0030183B">
        <w:rPr>
          <w:sz w:val="18"/>
        </w:rPr>
        <w:t xml:space="preserve"> </w:t>
      </w:r>
      <w:r w:rsidRPr="00A55DB1">
        <w:rPr>
          <w:sz w:val="18"/>
        </w:rPr>
        <w:t>çevrilerek,</w:t>
      </w:r>
      <w:r w:rsidRPr="00A55DB1" w:rsidR="0030183B">
        <w:rPr>
          <w:sz w:val="18"/>
        </w:rPr>
        <w:t xml:space="preserve"> </w:t>
      </w:r>
      <w:r w:rsidRPr="00A55DB1">
        <w:rPr>
          <w:sz w:val="18"/>
        </w:rPr>
        <w:t>ülkenin</w:t>
      </w:r>
      <w:r w:rsidRPr="00A55DB1" w:rsidR="0030183B">
        <w:rPr>
          <w:sz w:val="18"/>
        </w:rPr>
        <w:t xml:space="preserve"> </w:t>
      </w:r>
      <w:r w:rsidRPr="00A55DB1">
        <w:rPr>
          <w:sz w:val="18"/>
        </w:rPr>
        <w:t>ırmakları,</w:t>
      </w:r>
      <w:r w:rsidRPr="00A55DB1" w:rsidR="0030183B">
        <w:rPr>
          <w:sz w:val="18"/>
        </w:rPr>
        <w:t xml:space="preserve"> </w:t>
      </w:r>
      <w:r w:rsidRPr="00A55DB1">
        <w:rPr>
          <w:sz w:val="18"/>
        </w:rPr>
        <w:t>ülkenin</w:t>
      </w:r>
      <w:r w:rsidRPr="00A55DB1" w:rsidR="0030183B">
        <w:rPr>
          <w:sz w:val="18"/>
        </w:rPr>
        <w:t xml:space="preserve"> </w:t>
      </w:r>
      <w:r w:rsidRPr="00A55DB1">
        <w:rPr>
          <w:sz w:val="18"/>
        </w:rPr>
        <w:t>meraları,</w:t>
      </w:r>
      <w:r w:rsidRPr="00A55DB1" w:rsidR="0030183B">
        <w:rPr>
          <w:sz w:val="18"/>
        </w:rPr>
        <w:t xml:space="preserve"> </w:t>
      </w:r>
      <w:r w:rsidRPr="00A55DB1">
        <w:rPr>
          <w:sz w:val="18"/>
        </w:rPr>
        <w:t>toprakları,</w:t>
      </w:r>
      <w:r w:rsidRPr="00A55DB1" w:rsidR="0030183B">
        <w:rPr>
          <w:sz w:val="18"/>
        </w:rPr>
        <w:t xml:space="preserve"> </w:t>
      </w:r>
      <w:r w:rsidRPr="00A55DB1">
        <w:rPr>
          <w:sz w:val="18"/>
        </w:rPr>
        <w:t>tarım</w:t>
      </w:r>
      <w:r w:rsidRPr="00A55DB1" w:rsidR="0030183B">
        <w:rPr>
          <w:sz w:val="18"/>
        </w:rPr>
        <w:t xml:space="preserve"> </w:t>
      </w:r>
      <w:r w:rsidRPr="00A55DB1">
        <w:rPr>
          <w:sz w:val="18"/>
        </w:rPr>
        <w:t>alanları</w:t>
      </w:r>
      <w:r w:rsidRPr="00A55DB1" w:rsidR="0030183B">
        <w:rPr>
          <w:sz w:val="18"/>
        </w:rPr>
        <w:t xml:space="preserve"> </w:t>
      </w:r>
      <w:r w:rsidRPr="00A55DB1">
        <w:rPr>
          <w:sz w:val="18"/>
        </w:rPr>
        <w:t>birilerine</w:t>
      </w:r>
      <w:r w:rsidRPr="00A55DB1" w:rsidR="0030183B">
        <w:rPr>
          <w:sz w:val="18"/>
        </w:rPr>
        <w:t xml:space="preserve"> </w:t>
      </w:r>
      <w:r w:rsidRPr="00A55DB1">
        <w:rPr>
          <w:sz w:val="18"/>
        </w:rPr>
        <w:t>peşkeş</w:t>
      </w:r>
      <w:r w:rsidRPr="00A55DB1" w:rsidR="0030183B">
        <w:rPr>
          <w:sz w:val="18"/>
        </w:rPr>
        <w:t xml:space="preserve"> </w:t>
      </w:r>
      <w:r w:rsidRPr="00A55DB1">
        <w:rPr>
          <w:sz w:val="18"/>
        </w:rPr>
        <w:t>çekiliyor</w:t>
      </w:r>
      <w:r w:rsidRPr="00A55DB1" w:rsidR="0030183B">
        <w:rPr>
          <w:sz w:val="18"/>
        </w:rPr>
        <w:t xml:space="preserve"> </w:t>
      </w:r>
      <w:r w:rsidRPr="00A55DB1">
        <w:rPr>
          <w:sz w:val="18"/>
        </w:rPr>
        <w:t>ve</w:t>
      </w:r>
      <w:r w:rsidRPr="00A55DB1" w:rsidR="0030183B">
        <w:rPr>
          <w:sz w:val="18"/>
        </w:rPr>
        <w:t xml:space="preserve"> </w:t>
      </w:r>
      <w:r w:rsidRPr="00A55DB1">
        <w:rPr>
          <w:sz w:val="18"/>
        </w:rPr>
        <w:t>maalesef,</w:t>
      </w:r>
      <w:r w:rsidRPr="00A55DB1" w:rsidR="0030183B">
        <w:rPr>
          <w:sz w:val="18"/>
        </w:rPr>
        <w:t xml:space="preserve"> </w:t>
      </w:r>
      <w:r w:rsidRPr="00A55DB1">
        <w:rPr>
          <w:sz w:val="18"/>
        </w:rPr>
        <w:t>böyle</w:t>
      </w:r>
      <w:r w:rsidRPr="00A55DB1" w:rsidR="0030183B">
        <w:rPr>
          <w:sz w:val="18"/>
        </w:rPr>
        <w:t xml:space="preserve"> </w:t>
      </w:r>
      <w:r w:rsidRPr="00A55DB1">
        <w:rPr>
          <w:sz w:val="18"/>
        </w:rPr>
        <w:t>giderse</w:t>
      </w:r>
      <w:r w:rsidRPr="00A55DB1" w:rsidR="0030183B">
        <w:rPr>
          <w:sz w:val="18"/>
        </w:rPr>
        <w:t xml:space="preserve"> </w:t>
      </w:r>
      <w:r w:rsidRPr="00A55DB1">
        <w:rPr>
          <w:sz w:val="18"/>
        </w:rPr>
        <w:t>ırmağının</w:t>
      </w:r>
      <w:r w:rsidRPr="00A55DB1" w:rsidR="0030183B">
        <w:rPr>
          <w:sz w:val="18"/>
        </w:rPr>
        <w:t xml:space="preserve"> </w:t>
      </w:r>
      <w:r w:rsidRPr="00A55DB1">
        <w:rPr>
          <w:sz w:val="18"/>
        </w:rPr>
        <w:t>akışına</w:t>
      </w:r>
      <w:r w:rsidRPr="00A55DB1" w:rsidR="0030183B">
        <w:rPr>
          <w:sz w:val="18"/>
        </w:rPr>
        <w:t xml:space="preserve"> </w:t>
      </w:r>
      <w:r w:rsidRPr="00A55DB1">
        <w:rPr>
          <w:sz w:val="18"/>
        </w:rPr>
        <w:t>ölünecek</w:t>
      </w:r>
      <w:r w:rsidRPr="00A55DB1" w:rsidR="0030183B">
        <w:rPr>
          <w:sz w:val="18"/>
        </w:rPr>
        <w:t xml:space="preserve"> </w:t>
      </w:r>
      <w:r w:rsidRPr="00A55DB1">
        <w:rPr>
          <w:sz w:val="18"/>
        </w:rPr>
        <w:t>bir</w:t>
      </w:r>
      <w:r w:rsidRPr="00A55DB1" w:rsidR="0030183B">
        <w:rPr>
          <w:sz w:val="18"/>
        </w:rPr>
        <w:t xml:space="preserve"> </w:t>
      </w:r>
      <w:r w:rsidRPr="00A55DB1">
        <w:rPr>
          <w:sz w:val="18"/>
        </w:rPr>
        <w:t>Türkiye</w:t>
      </w:r>
      <w:r w:rsidRPr="00A55DB1" w:rsidR="0030183B">
        <w:rPr>
          <w:sz w:val="18"/>
        </w:rPr>
        <w:t xml:space="preserve"> </w:t>
      </w:r>
      <w:r w:rsidRPr="00A55DB1">
        <w:rPr>
          <w:sz w:val="18"/>
        </w:rPr>
        <w:t>kalmayacak.</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Hepinizi,</w:t>
      </w:r>
      <w:r w:rsidRPr="00A55DB1" w:rsidR="0030183B">
        <w:rPr>
          <w:sz w:val="18"/>
        </w:rPr>
        <w:t xml:space="preserve"> </w:t>
      </w:r>
      <w:r w:rsidRPr="00A55DB1">
        <w:rPr>
          <w:sz w:val="18"/>
        </w:rPr>
        <w:t>Genel</w:t>
      </w:r>
      <w:r w:rsidRPr="00A55DB1" w:rsidR="0030183B">
        <w:rPr>
          <w:sz w:val="18"/>
        </w:rPr>
        <w:t xml:space="preserve"> </w:t>
      </w:r>
      <w:r w:rsidRPr="00A55DB1">
        <w:rPr>
          <w:sz w:val="18"/>
        </w:rPr>
        <w:t>Kurulu</w:t>
      </w:r>
      <w:r w:rsidRPr="00A55DB1" w:rsidR="0030183B">
        <w:rPr>
          <w:sz w:val="18"/>
        </w:rPr>
        <w:t xml:space="preserve"> </w:t>
      </w:r>
      <w:r w:rsidRPr="00A55DB1">
        <w:rPr>
          <w:sz w:val="18"/>
        </w:rPr>
        <w:t>saygıyla</w:t>
      </w:r>
      <w:r w:rsidRPr="00A55DB1" w:rsidR="0030183B">
        <w:rPr>
          <w:sz w:val="18"/>
        </w:rPr>
        <w:t xml:space="preserve"> </w:t>
      </w:r>
      <w:r w:rsidRPr="00A55DB1">
        <w:rPr>
          <w:sz w:val="18"/>
        </w:rPr>
        <w:t>selamlıyorum.</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Sayın</w:t>
      </w:r>
      <w:r w:rsidRPr="00A55DB1" w:rsidR="0030183B">
        <w:rPr>
          <w:sz w:val="18"/>
        </w:rPr>
        <w:t xml:space="preserve"> </w:t>
      </w:r>
      <w:r w:rsidRPr="00A55DB1">
        <w:rPr>
          <w:sz w:val="18"/>
        </w:rPr>
        <w:t>Muş.</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r w:rsidRPr="00A55DB1" w:rsidR="0030183B">
        <w:rPr>
          <w:sz w:val="18"/>
        </w:rPr>
        <w:t xml:space="preserve"> </w:t>
      </w:r>
      <w:r w:rsidRPr="00A55DB1">
        <w:rPr>
          <w:sz w:val="18"/>
        </w:rPr>
        <w:t>cevaplarımız</w:t>
      </w:r>
      <w:r w:rsidRPr="00A55DB1" w:rsidR="0030183B">
        <w:rPr>
          <w:sz w:val="18"/>
        </w:rPr>
        <w:t xml:space="preserve"> </w:t>
      </w:r>
      <w:r w:rsidRPr="00A55DB1">
        <w:rPr>
          <w:sz w:val="18"/>
        </w:rPr>
        <w:t>kayıtlarda</w:t>
      </w:r>
      <w:r w:rsidRPr="00A55DB1" w:rsidR="0030183B">
        <w:rPr>
          <w:sz w:val="18"/>
        </w:rPr>
        <w:t xml:space="preserve"> </w:t>
      </w:r>
      <w:r w:rsidRPr="00A55DB1">
        <w:rPr>
          <w:sz w:val="18"/>
        </w:rPr>
        <w:t>mevcuttur.</w:t>
      </w:r>
      <w:r w:rsidRPr="00A55DB1" w:rsidR="0030183B">
        <w:rPr>
          <w:sz w:val="18"/>
        </w:rPr>
        <w:t xml:space="preserve"> </w:t>
      </w:r>
      <w:r w:rsidRPr="00A55DB1">
        <w:rPr>
          <w:sz w:val="18"/>
        </w:rPr>
        <w:t>Hatibin</w:t>
      </w:r>
      <w:r w:rsidRPr="00A55DB1" w:rsidR="0030183B">
        <w:rPr>
          <w:sz w:val="18"/>
        </w:rPr>
        <w:t xml:space="preserve"> </w:t>
      </w:r>
      <w:r w:rsidRPr="00A55DB1">
        <w:rPr>
          <w:sz w:val="18"/>
        </w:rPr>
        <w:t>diğer</w:t>
      </w:r>
      <w:r w:rsidRPr="00A55DB1" w:rsidR="0030183B">
        <w:rPr>
          <w:sz w:val="18"/>
        </w:rPr>
        <w:t xml:space="preserve"> </w:t>
      </w:r>
      <w:r w:rsidRPr="00A55DB1">
        <w:rPr>
          <w:sz w:val="18"/>
        </w:rPr>
        <w:t>iddialarına</w:t>
      </w:r>
      <w:r w:rsidRPr="00A55DB1" w:rsidR="0030183B">
        <w:rPr>
          <w:sz w:val="18"/>
        </w:rPr>
        <w:t xml:space="preserve"> </w:t>
      </w:r>
      <w:r w:rsidRPr="00A55DB1">
        <w:rPr>
          <w:sz w:val="18"/>
        </w:rPr>
        <w:t>cevap</w:t>
      </w:r>
      <w:r w:rsidRPr="00A55DB1" w:rsidR="0030183B">
        <w:rPr>
          <w:sz w:val="18"/>
        </w:rPr>
        <w:t xml:space="preserve"> </w:t>
      </w:r>
      <w:r w:rsidRPr="00A55DB1">
        <w:rPr>
          <w:sz w:val="18"/>
        </w:rPr>
        <w:t>verme</w:t>
      </w:r>
      <w:r w:rsidRPr="00A55DB1" w:rsidR="0030183B">
        <w:rPr>
          <w:sz w:val="18"/>
        </w:rPr>
        <w:t xml:space="preserve"> </w:t>
      </w:r>
      <w:r w:rsidRPr="00A55DB1">
        <w:rPr>
          <w:sz w:val="18"/>
        </w:rPr>
        <w:t>gereği</w:t>
      </w:r>
      <w:r w:rsidRPr="00A55DB1" w:rsidR="0030183B">
        <w:rPr>
          <w:sz w:val="18"/>
        </w:rPr>
        <w:t xml:space="preserve"> </w:t>
      </w:r>
      <w:r w:rsidRPr="00A55DB1">
        <w:rPr>
          <w:sz w:val="18"/>
        </w:rPr>
        <w:t>hissetmiyoruz.</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Aynı</w:t>
      </w:r>
      <w:r w:rsidRPr="00A55DB1" w:rsidR="0030183B">
        <w:rPr>
          <w:sz w:val="18"/>
        </w:rPr>
        <w:t xml:space="preserve"> </w:t>
      </w:r>
      <w:r w:rsidRPr="00A55DB1">
        <w:rPr>
          <w:sz w:val="18"/>
        </w:rPr>
        <w:t>mahiyetteki</w:t>
      </w:r>
      <w:r w:rsidRPr="00A55DB1" w:rsidR="0030183B">
        <w:rPr>
          <w:sz w:val="18"/>
        </w:rPr>
        <w:t xml:space="preserve"> </w:t>
      </w:r>
      <w:r w:rsidRPr="00A55DB1">
        <w:rPr>
          <w:sz w:val="18"/>
        </w:rPr>
        <w:t>önergeler</w:t>
      </w:r>
      <w:r w:rsidRPr="00A55DB1" w:rsidR="0030183B">
        <w:rPr>
          <w:sz w:val="18"/>
        </w:rPr>
        <w:t xml:space="preserve"> </w:t>
      </w:r>
      <w:r w:rsidRPr="00A55DB1">
        <w:rPr>
          <w:sz w:val="18"/>
        </w:rPr>
        <w:t>üzerinde</w:t>
      </w:r>
      <w:r w:rsidRPr="00A55DB1" w:rsidR="0030183B">
        <w:rPr>
          <w:sz w:val="18"/>
        </w:rPr>
        <w:t xml:space="preserve"> </w:t>
      </w:r>
      <w:r w:rsidRPr="00A55DB1">
        <w:rPr>
          <w:sz w:val="18"/>
        </w:rPr>
        <w:t>söz</w:t>
      </w:r>
      <w:r w:rsidRPr="00A55DB1" w:rsidR="0030183B">
        <w:rPr>
          <w:sz w:val="18"/>
        </w:rPr>
        <w:t xml:space="preserve"> </w:t>
      </w:r>
      <w:r w:rsidRPr="00A55DB1">
        <w:rPr>
          <w:sz w:val="18"/>
        </w:rPr>
        <w:t>isteyen</w:t>
      </w:r>
      <w:r w:rsidRPr="00A55DB1" w:rsidR="0030183B">
        <w:rPr>
          <w:sz w:val="18"/>
        </w:rPr>
        <w:t xml:space="preserve"> </w:t>
      </w:r>
      <w:r w:rsidRPr="00A55DB1">
        <w:rPr>
          <w:sz w:val="18"/>
        </w:rPr>
        <w:t>diğer</w:t>
      </w:r>
      <w:r w:rsidRPr="00A55DB1" w:rsidR="0030183B">
        <w:rPr>
          <w:sz w:val="18"/>
        </w:rPr>
        <w:t xml:space="preserve"> </w:t>
      </w:r>
      <w:r w:rsidRPr="00A55DB1">
        <w:rPr>
          <w:sz w:val="18"/>
        </w:rPr>
        <w:t>konuşmacımız</w:t>
      </w:r>
      <w:r w:rsidRPr="00A55DB1" w:rsidR="0030183B">
        <w:rPr>
          <w:sz w:val="18"/>
        </w:rPr>
        <w:t xml:space="preserve"> </w:t>
      </w:r>
      <w:r w:rsidRPr="00A55DB1">
        <w:rPr>
          <w:sz w:val="18"/>
        </w:rPr>
        <w:t>Sayın</w:t>
      </w:r>
      <w:r w:rsidRPr="00A55DB1" w:rsidR="0030183B">
        <w:rPr>
          <w:sz w:val="18"/>
        </w:rPr>
        <w:t xml:space="preserve"> </w:t>
      </w:r>
      <w:r w:rsidRPr="00A55DB1">
        <w:rPr>
          <w:sz w:val="18"/>
        </w:rPr>
        <w:t>Necdet</w:t>
      </w:r>
      <w:r w:rsidRPr="00A55DB1" w:rsidR="0030183B">
        <w:rPr>
          <w:sz w:val="18"/>
        </w:rPr>
        <w:t xml:space="preserve"> </w:t>
      </w:r>
      <w:r w:rsidRPr="00A55DB1">
        <w:rPr>
          <w:sz w:val="18"/>
        </w:rPr>
        <w:t>İpekyüz.</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Buyursunlar</w:t>
      </w:r>
      <w:r w:rsidRPr="00A55DB1" w:rsidR="0030183B">
        <w:rPr>
          <w:sz w:val="18"/>
        </w:rPr>
        <w:t xml:space="preserve"> </w:t>
      </w:r>
      <w:r w:rsidRPr="00A55DB1">
        <w:rPr>
          <w:sz w:val="18"/>
        </w:rPr>
        <w:t>Sayın</w:t>
      </w:r>
      <w:r w:rsidRPr="00A55DB1" w:rsidR="0030183B">
        <w:rPr>
          <w:sz w:val="18"/>
        </w:rPr>
        <w:t xml:space="preserve"> </w:t>
      </w:r>
      <w:r w:rsidRPr="00A55DB1">
        <w:rPr>
          <w:sz w:val="18"/>
        </w:rPr>
        <w:t>İpekyüz.</w:t>
      </w:r>
      <w:r w:rsidRPr="00A55DB1" w:rsidR="0030183B">
        <w:rPr>
          <w:sz w:val="18"/>
        </w:rPr>
        <w:t xml:space="preserve"> </w:t>
      </w:r>
      <w:r w:rsidRPr="00A55DB1">
        <w:rPr>
          <w:sz w:val="18"/>
        </w:rPr>
        <w:t>(HDP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286344" w:rsidP="00A55DB1" w:rsidRDefault="00286344">
      <w:pPr>
        <w:pStyle w:val="GENELKURUL"/>
        <w:spacing w:line="240" w:lineRule="auto"/>
        <w:rPr>
          <w:sz w:val="18"/>
        </w:rPr>
      </w:pPr>
      <w:r w:rsidRPr="00A55DB1">
        <w:rPr>
          <w:sz w:val="18"/>
        </w:rPr>
        <w:t>NECDET</w:t>
      </w:r>
      <w:r w:rsidRPr="00A55DB1" w:rsidR="0030183B">
        <w:rPr>
          <w:sz w:val="18"/>
        </w:rPr>
        <w:t xml:space="preserve"> </w:t>
      </w:r>
      <w:r w:rsidRPr="00A55DB1">
        <w:rPr>
          <w:sz w:val="18"/>
        </w:rPr>
        <w:t>İPEKYÜZ</w:t>
      </w:r>
      <w:r w:rsidRPr="00A55DB1" w:rsidR="0030183B">
        <w:rPr>
          <w:sz w:val="18"/>
        </w:rPr>
        <w:t xml:space="preserve"> </w:t>
      </w:r>
      <w:r w:rsidRPr="00A55DB1">
        <w:rPr>
          <w:sz w:val="18"/>
        </w:rPr>
        <w:t>(Batman)</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değerli</w:t>
      </w:r>
      <w:r w:rsidRPr="00A55DB1" w:rsidR="0030183B">
        <w:rPr>
          <w:sz w:val="18"/>
        </w:rPr>
        <w:t xml:space="preserve"> </w:t>
      </w:r>
      <w:r w:rsidRPr="00A55DB1">
        <w:rPr>
          <w:sz w:val="18"/>
        </w:rPr>
        <w:t>vekiller;</w:t>
      </w:r>
      <w:r w:rsidRPr="00A55DB1" w:rsidR="0030183B">
        <w:rPr>
          <w:sz w:val="18"/>
        </w:rPr>
        <w:t xml:space="preserve"> </w:t>
      </w:r>
      <w:r w:rsidRPr="00A55DB1">
        <w:rPr>
          <w:sz w:val="18"/>
        </w:rPr>
        <w:t>hepinizi</w:t>
      </w:r>
      <w:r w:rsidRPr="00A55DB1" w:rsidR="0030183B">
        <w:rPr>
          <w:sz w:val="18"/>
        </w:rPr>
        <w:t xml:space="preserve"> </w:t>
      </w:r>
      <w:r w:rsidRPr="00A55DB1">
        <w:rPr>
          <w:sz w:val="18"/>
        </w:rPr>
        <w:t>saygıyla</w:t>
      </w:r>
      <w:r w:rsidRPr="00A55DB1" w:rsidR="0030183B">
        <w:rPr>
          <w:sz w:val="18"/>
        </w:rPr>
        <w:t xml:space="preserve"> </w:t>
      </w:r>
      <w:r w:rsidRPr="00A55DB1">
        <w:rPr>
          <w:sz w:val="18"/>
        </w:rPr>
        <w:t>selamlıyorum.</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Saraydan</w:t>
      </w:r>
      <w:r w:rsidRPr="00A55DB1" w:rsidR="0030183B">
        <w:rPr>
          <w:sz w:val="18"/>
        </w:rPr>
        <w:t xml:space="preserve"> </w:t>
      </w:r>
      <w:r w:rsidRPr="00A55DB1">
        <w:rPr>
          <w:sz w:val="18"/>
        </w:rPr>
        <w:t>gelen</w:t>
      </w:r>
      <w:r w:rsidRPr="00A55DB1" w:rsidR="0030183B">
        <w:rPr>
          <w:sz w:val="18"/>
        </w:rPr>
        <w:t xml:space="preserve"> </w:t>
      </w:r>
      <w:r w:rsidRPr="00A55DB1">
        <w:rPr>
          <w:sz w:val="18"/>
        </w:rPr>
        <w:t>bir</w:t>
      </w:r>
      <w:r w:rsidRPr="00A55DB1" w:rsidR="0030183B">
        <w:rPr>
          <w:sz w:val="18"/>
        </w:rPr>
        <w:t xml:space="preserve"> </w:t>
      </w:r>
      <w:r w:rsidRPr="00A55DB1">
        <w:rPr>
          <w:sz w:val="18"/>
        </w:rPr>
        <w:t>talimatla</w:t>
      </w:r>
      <w:r w:rsidRPr="00A55DB1" w:rsidR="0030183B">
        <w:rPr>
          <w:sz w:val="18"/>
        </w:rPr>
        <w:t xml:space="preserve"> </w:t>
      </w:r>
      <w:r w:rsidRPr="00A55DB1">
        <w:rPr>
          <w:sz w:val="18"/>
        </w:rPr>
        <w:t>Meclisin</w:t>
      </w:r>
      <w:r w:rsidRPr="00A55DB1" w:rsidR="0030183B">
        <w:rPr>
          <w:sz w:val="18"/>
        </w:rPr>
        <w:t xml:space="preserve"> </w:t>
      </w:r>
      <w:r w:rsidRPr="00A55DB1">
        <w:rPr>
          <w:sz w:val="18"/>
        </w:rPr>
        <w:t>millet</w:t>
      </w:r>
      <w:r w:rsidRPr="00A55DB1" w:rsidR="0030183B">
        <w:rPr>
          <w:sz w:val="18"/>
        </w:rPr>
        <w:t xml:space="preserve"> </w:t>
      </w:r>
      <w:r w:rsidRPr="00A55DB1">
        <w:rPr>
          <w:sz w:val="18"/>
        </w:rPr>
        <w:t>iradesine</w:t>
      </w:r>
      <w:r w:rsidRPr="00A55DB1" w:rsidR="0030183B">
        <w:rPr>
          <w:sz w:val="18"/>
        </w:rPr>
        <w:t xml:space="preserve"> </w:t>
      </w:r>
      <w:r w:rsidRPr="00A55DB1">
        <w:rPr>
          <w:sz w:val="18"/>
        </w:rPr>
        <w:t>geçen</w:t>
      </w:r>
      <w:r w:rsidRPr="00A55DB1" w:rsidR="0030183B">
        <w:rPr>
          <w:sz w:val="18"/>
        </w:rPr>
        <w:t xml:space="preserve"> </w:t>
      </w:r>
      <w:r w:rsidRPr="00A55DB1">
        <w:rPr>
          <w:sz w:val="18"/>
        </w:rPr>
        <w:t>hafta</w:t>
      </w:r>
      <w:r w:rsidRPr="00A55DB1" w:rsidR="0030183B">
        <w:rPr>
          <w:sz w:val="18"/>
        </w:rPr>
        <w:t xml:space="preserve"> </w:t>
      </w:r>
      <w:r w:rsidRPr="00A55DB1">
        <w:rPr>
          <w:sz w:val="18"/>
        </w:rPr>
        <w:t>bir</w:t>
      </w:r>
      <w:r w:rsidRPr="00A55DB1" w:rsidR="0030183B">
        <w:rPr>
          <w:sz w:val="18"/>
        </w:rPr>
        <w:t xml:space="preserve"> </w:t>
      </w:r>
      <w:r w:rsidRPr="00A55DB1">
        <w:rPr>
          <w:sz w:val="18"/>
        </w:rPr>
        <w:t>darbe</w:t>
      </w:r>
      <w:r w:rsidRPr="00A55DB1" w:rsidR="0030183B">
        <w:rPr>
          <w:sz w:val="18"/>
        </w:rPr>
        <w:t xml:space="preserve"> </w:t>
      </w:r>
      <w:r w:rsidRPr="00A55DB1">
        <w:rPr>
          <w:sz w:val="18"/>
        </w:rPr>
        <w:t>yapıldı</w:t>
      </w:r>
      <w:r w:rsidRPr="00A55DB1" w:rsidR="0030183B">
        <w:rPr>
          <w:sz w:val="18"/>
        </w:rPr>
        <w:t xml:space="preserve"> </w:t>
      </w:r>
      <w:r w:rsidRPr="00A55DB1">
        <w:rPr>
          <w:sz w:val="18"/>
        </w:rPr>
        <w:t>ve</w:t>
      </w:r>
      <w:r w:rsidRPr="00A55DB1" w:rsidR="0030183B">
        <w:rPr>
          <w:sz w:val="18"/>
        </w:rPr>
        <w:t xml:space="preserve"> </w:t>
      </w:r>
      <w:r w:rsidRPr="00A55DB1">
        <w:rPr>
          <w:sz w:val="18"/>
        </w:rPr>
        <w:t>maalesef,</w:t>
      </w:r>
      <w:r w:rsidRPr="00A55DB1" w:rsidR="0030183B">
        <w:rPr>
          <w:sz w:val="18"/>
        </w:rPr>
        <w:t xml:space="preserve"> </w:t>
      </w:r>
      <w:r w:rsidRPr="00A55DB1">
        <w:rPr>
          <w:sz w:val="18"/>
        </w:rPr>
        <w:t>geçen</w:t>
      </w:r>
      <w:r w:rsidRPr="00A55DB1" w:rsidR="0030183B">
        <w:rPr>
          <w:sz w:val="18"/>
        </w:rPr>
        <w:t xml:space="preserve"> </w:t>
      </w:r>
      <w:r w:rsidRPr="00A55DB1">
        <w:rPr>
          <w:sz w:val="18"/>
        </w:rPr>
        <w:t>hafta</w:t>
      </w:r>
      <w:r w:rsidRPr="00A55DB1" w:rsidR="0030183B">
        <w:rPr>
          <w:sz w:val="18"/>
        </w:rPr>
        <w:t xml:space="preserve"> </w:t>
      </w:r>
      <w:r w:rsidRPr="00A55DB1">
        <w:rPr>
          <w:sz w:val="18"/>
        </w:rPr>
        <w:t>tanıklık</w:t>
      </w:r>
      <w:r w:rsidRPr="00A55DB1" w:rsidR="0030183B">
        <w:rPr>
          <w:sz w:val="18"/>
        </w:rPr>
        <w:t xml:space="preserve"> </w:t>
      </w:r>
      <w:r w:rsidRPr="00A55DB1">
        <w:rPr>
          <w:sz w:val="18"/>
        </w:rPr>
        <w:t>ettiğimiz</w:t>
      </w:r>
      <w:r w:rsidRPr="00A55DB1" w:rsidR="0030183B">
        <w:rPr>
          <w:sz w:val="18"/>
        </w:rPr>
        <w:t xml:space="preserve"> </w:t>
      </w:r>
      <w:r w:rsidRPr="00A55DB1">
        <w:rPr>
          <w:sz w:val="18"/>
        </w:rPr>
        <w:t>sadece</w:t>
      </w:r>
      <w:r w:rsidRPr="00A55DB1" w:rsidR="0030183B">
        <w:rPr>
          <w:sz w:val="18"/>
        </w:rPr>
        <w:t xml:space="preserve"> </w:t>
      </w:r>
      <w:r w:rsidRPr="00A55DB1">
        <w:rPr>
          <w:sz w:val="18"/>
        </w:rPr>
        <w:t>bir</w:t>
      </w:r>
      <w:r w:rsidRPr="00A55DB1" w:rsidR="0030183B">
        <w:rPr>
          <w:sz w:val="18"/>
        </w:rPr>
        <w:t xml:space="preserve"> </w:t>
      </w:r>
      <w:r w:rsidRPr="00A55DB1">
        <w:rPr>
          <w:sz w:val="18"/>
        </w:rPr>
        <w:t>siyasi</w:t>
      </w:r>
      <w:r w:rsidRPr="00A55DB1" w:rsidR="0030183B">
        <w:rPr>
          <w:sz w:val="18"/>
        </w:rPr>
        <w:t xml:space="preserve"> </w:t>
      </w:r>
      <w:r w:rsidRPr="00A55DB1">
        <w:rPr>
          <w:sz w:val="18"/>
        </w:rPr>
        <w:t>darbe</w:t>
      </w:r>
      <w:r w:rsidRPr="00A55DB1" w:rsidR="0030183B">
        <w:rPr>
          <w:sz w:val="18"/>
        </w:rPr>
        <w:t xml:space="preserve"> </w:t>
      </w:r>
      <w:r w:rsidRPr="00A55DB1">
        <w:rPr>
          <w:sz w:val="18"/>
        </w:rPr>
        <w:t>değildi</w:t>
      </w:r>
      <w:r w:rsidRPr="00A55DB1" w:rsidR="0030183B">
        <w:rPr>
          <w:sz w:val="18"/>
        </w:rPr>
        <w:t xml:space="preserve"> </w:t>
      </w:r>
      <w:r w:rsidRPr="00A55DB1">
        <w:rPr>
          <w:sz w:val="18"/>
        </w:rPr>
        <w:t>ve</w:t>
      </w:r>
      <w:r w:rsidRPr="00A55DB1" w:rsidR="0030183B">
        <w:rPr>
          <w:sz w:val="18"/>
        </w:rPr>
        <w:t xml:space="preserve"> </w:t>
      </w:r>
      <w:r w:rsidRPr="00A55DB1">
        <w:rPr>
          <w:sz w:val="18"/>
        </w:rPr>
        <w:t>ilk</w:t>
      </w:r>
      <w:r w:rsidRPr="00A55DB1" w:rsidR="0030183B">
        <w:rPr>
          <w:sz w:val="18"/>
        </w:rPr>
        <w:t xml:space="preserve"> </w:t>
      </w:r>
      <w:r w:rsidRPr="00A55DB1">
        <w:rPr>
          <w:sz w:val="18"/>
        </w:rPr>
        <w:t>darbe</w:t>
      </w:r>
      <w:r w:rsidRPr="00A55DB1" w:rsidR="0030183B">
        <w:rPr>
          <w:sz w:val="18"/>
        </w:rPr>
        <w:t xml:space="preserve"> </w:t>
      </w:r>
      <w:r w:rsidRPr="00A55DB1">
        <w:rPr>
          <w:sz w:val="18"/>
        </w:rPr>
        <w:t>de</w:t>
      </w:r>
      <w:r w:rsidRPr="00A55DB1" w:rsidR="0030183B">
        <w:rPr>
          <w:sz w:val="18"/>
        </w:rPr>
        <w:t xml:space="preserve"> </w:t>
      </w:r>
      <w:r w:rsidRPr="00A55DB1">
        <w:rPr>
          <w:sz w:val="18"/>
        </w:rPr>
        <w:t>değildi.</w:t>
      </w:r>
      <w:r w:rsidRPr="00A55DB1" w:rsidR="0030183B">
        <w:rPr>
          <w:sz w:val="18"/>
        </w:rPr>
        <w:t xml:space="preserve"> </w:t>
      </w:r>
      <w:r w:rsidRPr="00A55DB1">
        <w:rPr>
          <w:sz w:val="18"/>
        </w:rPr>
        <w:t>Yaşanan</w:t>
      </w:r>
      <w:r w:rsidRPr="00A55DB1" w:rsidR="0030183B">
        <w:rPr>
          <w:sz w:val="18"/>
        </w:rPr>
        <w:t xml:space="preserve"> </w:t>
      </w:r>
      <w:r w:rsidRPr="00A55DB1">
        <w:rPr>
          <w:sz w:val="18"/>
        </w:rPr>
        <w:t>neydi?</w:t>
      </w:r>
      <w:r w:rsidRPr="00A55DB1" w:rsidR="0030183B">
        <w:rPr>
          <w:sz w:val="18"/>
        </w:rPr>
        <w:t xml:space="preserve"> </w:t>
      </w:r>
      <w:r w:rsidRPr="00A55DB1">
        <w:rPr>
          <w:sz w:val="18"/>
        </w:rPr>
        <w:t>Daha</w:t>
      </w:r>
      <w:r w:rsidRPr="00A55DB1" w:rsidR="0030183B">
        <w:rPr>
          <w:sz w:val="18"/>
        </w:rPr>
        <w:t xml:space="preserve"> </w:t>
      </w:r>
      <w:r w:rsidRPr="00A55DB1">
        <w:rPr>
          <w:sz w:val="18"/>
        </w:rPr>
        <w:t>önce</w:t>
      </w:r>
      <w:r w:rsidRPr="00A55DB1" w:rsidR="0030183B">
        <w:rPr>
          <w:sz w:val="18"/>
        </w:rPr>
        <w:t xml:space="preserve"> </w:t>
      </w:r>
      <w:r w:rsidRPr="00A55DB1">
        <w:rPr>
          <w:sz w:val="18"/>
        </w:rPr>
        <w:t>yaşanan</w:t>
      </w:r>
      <w:r w:rsidRPr="00A55DB1" w:rsidR="0030183B">
        <w:rPr>
          <w:sz w:val="18"/>
        </w:rPr>
        <w:t xml:space="preserve"> </w:t>
      </w:r>
      <w:r w:rsidRPr="00A55DB1">
        <w:rPr>
          <w:sz w:val="18"/>
        </w:rPr>
        <w:t>olayların</w:t>
      </w:r>
      <w:r w:rsidRPr="00A55DB1" w:rsidR="0030183B">
        <w:rPr>
          <w:sz w:val="18"/>
        </w:rPr>
        <w:t xml:space="preserve"> </w:t>
      </w:r>
      <w:r w:rsidRPr="00A55DB1">
        <w:rPr>
          <w:sz w:val="18"/>
        </w:rPr>
        <w:t>tekrarıydı.</w:t>
      </w:r>
      <w:r w:rsidRPr="00A55DB1" w:rsidR="0030183B">
        <w:rPr>
          <w:sz w:val="18"/>
        </w:rPr>
        <w:t xml:space="preserve"> </w:t>
      </w:r>
      <w:r w:rsidRPr="00A55DB1">
        <w:rPr>
          <w:sz w:val="18"/>
        </w:rPr>
        <w:t>Ve</w:t>
      </w:r>
      <w:r w:rsidRPr="00A55DB1" w:rsidR="0030183B">
        <w:rPr>
          <w:sz w:val="18"/>
        </w:rPr>
        <w:t xml:space="preserve"> </w:t>
      </w:r>
      <w:r w:rsidRPr="00A55DB1">
        <w:rPr>
          <w:sz w:val="18"/>
        </w:rPr>
        <w:t>buradan</w:t>
      </w:r>
      <w:r w:rsidRPr="00A55DB1" w:rsidR="0030183B">
        <w:rPr>
          <w:sz w:val="18"/>
        </w:rPr>
        <w:t xml:space="preserve"> </w:t>
      </w:r>
      <w:r w:rsidRPr="00A55DB1">
        <w:rPr>
          <w:sz w:val="18"/>
        </w:rPr>
        <w:t>Leyla</w:t>
      </w:r>
      <w:r w:rsidRPr="00A55DB1" w:rsidR="0030183B">
        <w:rPr>
          <w:sz w:val="18"/>
        </w:rPr>
        <w:t xml:space="preserve"> </w:t>
      </w:r>
      <w:r w:rsidRPr="00A55DB1">
        <w:rPr>
          <w:sz w:val="18"/>
        </w:rPr>
        <w:t>Güven,</w:t>
      </w:r>
      <w:r w:rsidRPr="00A55DB1" w:rsidR="0030183B">
        <w:rPr>
          <w:sz w:val="18"/>
        </w:rPr>
        <w:t xml:space="preserve"> </w:t>
      </w:r>
      <w:r w:rsidRPr="00A55DB1">
        <w:rPr>
          <w:sz w:val="18"/>
        </w:rPr>
        <w:t>Musa</w:t>
      </w:r>
      <w:r w:rsidRPr="00A55DB1" w:rsidR="0030183B">
        <w:rPr>
          <w:sz w:val="18"/>
        </w:rPr>
        <w:t xml:space="preserve"> </w:t>
      </w:r>
      <w:r w:rsidRPr="00A55DB1">
        <w:rPr>
          <w:sz w:val="18"/>
        </w:rPr>
        <w:t>Farisoğulları</w:t>
      </w:r>
      <w:r w:rsidRPr="00A55DB1" w:rsidR="0030183B">
        <w:rPr>
          <w:sz w:val="18"/>
        </w:rPr>
        <w:t xml:space="preserve"> </w:t>
      </w:r>
      <w:r w:rsidRPr="00A55DB1">
        <w:rPr>
          <w:sz w:val="18"/>
        </w:rPr>
        <w:t>ve</w:t>
      </w:r>
      <w:r w:rsidRPr="00A55DB1" w:rsidR="0030183B">
        <w:rPr>
          <w:sz w:val="18"/>
        </w:rPr>
        <w:t xml:space="preserve"> </w:t>
      </w:r>
      <w:r w:rsidRPr="00A55DB1">
        <w:rPr>
          <w:sz w:val="18"/>
        </w:rPr>
        <w:t>Enis</w:t>
      </w:r>
      <w:r w:rsidRPr="00A55DB1" w:rsidR="0030183B">
        <w:rPr>
          <w:sz w:val="18"/>
        </w:rPr>
        <w:t xml:space="preserve"> </w:t>
      </w:r>
      <w:r w:rsidRPr="00A55DB1">
        <w:rPr>
          <w:sz w:val="18"/>
        </w:rPr>
        <w:t>Berberoğlu’nu</w:t>
      </w:r>
      <w:r w:rsidRPr="00A55DB1" w:rsidR="0030183B">
        <w:rPr>
          <w:sz w:val="18"/>
        </w:rPr>
        <w:t xml:space="preserve"> </w:t>
      </w:r>
      <w:r w:rsidRPr="00A55DB1">
        <w:rPr>
          <w:sz w:val="18"/>
        </w:rPr>
        <w:t>da</w:t>
      </w:r>
      <w:r w:rsidRPr="00A55DB1" w:rsidR="0030183B">
        <w:rPr>
          <w:sz w:val="18"/>
        </w:rPr>
        <w:t xml:space="preserve"> </w:t>
      </w:r>
      <w:r w:rsidRPr="00A55DB1">
        <w:rPr>
          <w:sz w:val="18"/>
        </w:rPr>
        <w:t>saygıyla</w:t>
      </w:r>
      <w:r w:rsidRPr="00A55DB1" w:rsidR="0030183B">
        <w:rPr>
          <w:sz w:val="18"/>
        </w:rPr>
        <w:t xml:space="preserve"> </w:t>
      </w:r>
      <w:r w:rsidRPr="00A55DB1">
        <w:rPr>
          <w:sz w:val="18"/>
        </w:rPr>
        <w:t>selamlıyorum.</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Bazen</w:t>
      </w:r>
      <w:r w:rsidRPr="00A55DB1" w:rsidR="0030183B">
        <w:rPr>
          <w:sz w:val="18"/>
        </w:rPr>
        <w:t xml:space="preserve"> </w:t>
      </w:r>
      <w:r w:rsidRPr="00A55DB1">
        <w:rPr>
          <w:sz w:val="18"/>
        </w:rPr>
        <w:t>hafızalarımızı</w:t>
      </w:r>
      <w:r w:rsidRPr="00A55DB1" w:rsidR="0030183B">
        <w:rPr>
          <w:sz w:val="18"/>
        </w:rPr>
        <w:t xml:space="preserve"> </w:t>
      </w:r>
      <w:r w:rsidRPr="00A55DB1">
        <w:rPr>
          <w:sz w:val="18"/>
        </w:rPr>
        <w:t>tazelememiz</w:t>
      </w:r>
      <w:r w:rsidRPr="00A55DB1" w:rsidR="0030183B">
        <w:rPr>
          <w:sz w:val="18"/>
        </w:rPr>
        <w:t xml:space="preserve"> </w:t>
      </w:r>
      <w:r w:rsidRPr="00A55DB1">
        <w:rPr>
          <w:sz w:val="18"/>
        </w:rPr>
        <w:t>lazım,</w:t>
      </w:r>
      <w:r w:rsidRPr="00A55DB1" w:rsidR="0030183B">
        <w:rPr>
          <w:sz w:val="18"/>
        </w:rPr>
        <w:t xml:space="preserve"> </w:t>
      </w:r>
      <w:r w:rsidRPr="00A55DB1">
        <w:rPr>
          <w:sz w:val="18"/>
        </w:rPr>
        <w:t>unutmamamız</w:t>
      </w:r>
      <w:r w:rsidRPr="00A55DB1" w:rsidR="0030183B">
        <w:rPr>
          <w:sz w:val="18"/>
        </w:rPr>
        <w:t xml:space="preserve"> </w:t>
      </w:r>
      <w:r w:rsidRPr="00A55DB1">
        <w:rPr>
          <w:sz w:val="18"/>
        </w:rPr>
        <w:t>lazım.</w:t>
      </w:r>
      <w:r w:rsidRPr="00A55DB1" w:rsidR="0030183B">
        <w:rPr>
          <w:sz w:val="18"/>
        </w:rPr>
        <w:t xml:space="preserve"> </w:t>
      </w:r>
      <w:r w:rsidRPr="00A55DB1">
        <w:rPr>
          <w:sz w:val="18"/>
        </w:rPr>
        <w:t>Yapılan</w:t>
      </w:r>
      <w:r w:rsidRPr="00A55DB1" w:rsidR="0030183B">
        <w:rPr>
          <w:sz w:val="18"/>
        </w:rPr>
        <w:t xml:space="preserve"> </w:t>
      </w:r>
      <w:r w:rsidRPr="00A55DB1">
        <w:rPr>
          <w:sz w:val="18"/>
        </w:rPr>
        <w:t>uygulamalar</w:t>
      </w:r>
      <w:r w:rsidRPr="00A55DB1" w:rsidR="0030183B">
        <w:rPr>
          <w:sz w:val="18"/>
        </w:rPr>
        <w:t xml:space="preserve"> </w:t>
      </w:r>
      <w:r w:rsidRPr="00A55DB1">
        <w:rPr>
          <w:sz w:val="18"/>
        </w:rPr>
        <w:t>bizi</w:t>
      </w:r>
      <w:r w:rsidRPr="00A55DB1" w:rsidR="0030183B">
        <w:rPr>
          <w:sz w:val="18"/>
        </w:rPr>
        <w:t xml:space="preserve"> </w:t>
      </w:r>
      <w:r w:rsidRPr="00A55DB1">
        <w:rPr>
          <w:sz w:val="18"/>
        </w:rPr>
        <w:t>nereden</w:t>
      </w:r>
      <w:r w:rsidRPr="00A55DB1" w:rsidR="0030183B">
        <w:rPr>
          <w:sz w:val="18"/>
        </w:rPr>
        <w:t xml:space="preserve"> </w:t>
      </w:r>
      <w:r w:rsidRPr="00A55DB1">
        <w:rPr>
          <w:sz w:val="18"/>
        </w:rPr>
        <w:t>nereye</w:t>
      </w:r>
      <w:r w:rsidRPr="00A55DB1" w:rsidR="0030183B">
        <w:rPr>
          <w:sz w:val="18"/>
        </w:rPr>
        <w:t xml:space="preserve"> </w:t>
      </w:r>
      <w:r w:rsidRPr="00A55DB1">
        <w:rPr>
          <w:sz w:val="18"/>
        </w:rPr>
        <w:t>getiriyor?</w:t>
      </w:r>
      <w:r w:rsidRPr="00A55DB1" w:rsidR="0030183B">
        <w:rPr>
          <w:sz w:val="18"/>
        </w:rPr>
        <w:t xml:space="preserve"> </w:t>
      </w:r>
      <w:r w:rsidRPr="00A55DB1">
        <w:rPr>
          <w:sz w:val="18"/>
        </w:rPr>
        <w:t>Son</w:t>
      </w:r>
      <w:r w:rsidRPr="00A55DB1" w:rsidR="0030183B">
        <w:rPr>
          <w:sz w:val="18"/>
        </w:rPr>
        <w:t xml:space="preserve"> </w:t>
      </w:r>
      <w:r w:rsidRPr="00A55DB1">
        <w:rPr>
          <w:sz w:val="18"/>
        </w:rPr>
        <w:t>yirmi</w:t>
      </w:r>
      <w:r w:rsidRPr="00A55DB1" w:rsidR="0030183B">
        <w:rPr>
          <w:sz w:val="18"/>
        </w:rPr>
        <w:t xml:space="preserve"> </w:t>
      </w:r>
      <w:r w:rsidRPr="00A55DB1">
        <w:rPr>
          <w:sz w:val="18"/>
        </w:rPr>
        <w:t>altı</w:t>
      </w:r>
      <w:r w:rsidRPr="00A55DB1" w:rsidR="0030183B">
        <w:rPr>
          <w:sz w:val="18"/>
        </w:rPr>
        <w:t xml:space="preserve"> </w:t>
      </w:r>
      <w:r w:rsidRPr="00A55DB1">
        <w:rPr>
          <w:sz w:val="18"/>
        </w:rPr>
        <w:t>yılda</w:t>
      </w:r>
      <w:r w:rsidRPr="00A55DB1" w:rsidR="0030183B">
        <w:rPr>
          <w:sz w:val="18"/>
        </w:rPr>
        <w:t xml:space="preserve"> </w:t>
      </w:r>
      <w:r w:rsidRPr="00A55DB1">
        <w:rPr>
          <w:sz w:val="18"/>
        </w:rPr>
        <w:t>27</w:t>
      </w:r>
      <w:r w:rsidRPr="00A55DB1" w:rsidR="0030183B">
        <w:rPr>
          <w:sz w:val="18"/>
        </w:rPr>
        <w:t xml:space="preserve"> </w:t>
      </w:r>
      <w:r w:rsidRPr="00A55DB1">
        <w:rPr>
          <w:sz w:val="18"/>
        </w:rPr>
        <w:t>vekilin</w:t>
      </w:r>
      <w:r w:rsidRPr="00A55DB1" w:rsidR="0030183B">
        <w:rPr>
          <w:sz w:val="18"/>
        </w:rPr>
        <w:t xml:space="preserve"> </w:t>
      </w:r>
      <w:r w:rsidRPr="00A55DB1">
        <w:rPr>
          <w:sz w:val="18"/>
        </w:rPr>
        <w:t>dokunulmazlığı</w:t>
      </w:r>
      <w:r w:rsidRPr="00A55DB1" w:rsidR="0030183B">
        <w:rPr>
          <w:sz w:val="18"/>
        </w:rPr>
        <w:t xml:space="preserve"> </w:t>
      </w:r>
      <w:r w:rsidRPr="00A55DB1">
        <w:rPr>
          <w:sz w:val="18"/>
        </w:rPr>
        <w:t>ve</w:t>
      </w:r>
      <w:r w:rsidRPr="00A55DB1" w:rsidR="0030183B">
        <w:rPr>
          <w:sz w:val="18"/>
        </w:rPr>
        <w:t xml:space="preserve"> </w:t>
      </w:r>
      <w:r w:rsidRPr="00A55DB1">
        <w:rPr>
          <w:sz w:val="18"/>
        </w:rPr>
        <w:t>vekilliği</w:t>
      </w:r>
      <w:r w:rsidRPr="00A55DB1" w:rsidR="0030183B">
        <w:rPr>
          <w:sz w:val="18"/>
        </w:rPr>
        <w:t xml:space="preserve"> </w:t>
      </w:r>
      <w:r w:rsidRPr="00A55DB1">
        <w:rPr>
          <w:sz w:val="18"/>
        </w:rPr>
        <w:t>düşürülmüş.</w:t>
      </w:r>
      <w:r w:rsidRPr="00A55DB1" w:rsidR="0030183B">
        <w:rPr>
          <w:sz w:val="18"/>
        </w:rPr>
        <w:t xml:space="preserve"> </w:t>
      </w:r>
      <w:r w:rsidRPr="00A55DB1">
        <w:rPr>
          <w:sz w:val="18"/>
        </w:rPr>
        <w:t>Bunlar</w:t>
      </w:r>
      <w:r w:rsidRPr="00A55DB1" w:rsidR="0030183B">
        <w:rPr>
          <w:sz w:val="18"/>
        </w:rPr>
        <w:t xml:space="preserve"> </w:t>
      </w:r>
      <w:r w:rsidRPr="00A55DB1">
        <w:rPr>
          <w:sz w:val="18"/>
        </w:rPr>
        <w:t>ayakkabı</w:t>
      </w:r>
      <w:r w:rsidRPr="00A55DB1" w:rsidR="0030183B">
        <w:rPr>
          <w:sz w:val="18"/>
        </w:rPr>
        <w:t xml:space="preserve"> </w:t>
      </w:r>
      <w:r w:rsidRPr="00A55DB1">
        <w:rPr>
          <w:sz w:val="18"/>
        </w:rPr>
        <w:t>kutularında</w:t>
      </w:r>
      <w:r w:rsidRPr="00A55DB1" w:rsidR="0030183B">
        <w:rPr>
          <w:sz w:val="18"/>
        </w:rPr>
        <w:t xml:space="preserve"> </w:t>
      </w:r>
      <w:r w:rsidRPr="00A55DB1">
        <w:rPr>
          <w:sz w:val="18"/>
        </w:rPr>
        <w:t>para</w:t>
      </w:r>
      <w:r w:rsidRPr="00A55DB1" w:rsidR="0030183B">
        <w:rPr>
          <w:sz w:val="18"/>
        </w:rPr>
        <w:t xml:space="preserve"> </w:t>
      </w:r>
      <w:r w:rsidRPr="00A55DB1">
        <w:rPr>
          <w:sz w:val="18"/>
        </w:rPr>
        <w:t>mı</w:t>
      </w:r>
      <w:r w:rsidRPr="00A55DB1" w:rsidR="0030183B">
        <w:rPr>
          <w:sz w:val="18"/>
        </w:rPr>
        <w:t xml:space="preserve"> </w:t>
      </w:r>
      <w:r w:rsidRPr="00A55DB1">
        <w:rPr>
          <w:sz w:val="18"/>
        </w:rPr>
        <w:t>çalmışlar,</w:t>
      </w:r>
      <w:r w:rsidRPr="00A55DB1" w:rsidR="0030183B">
        <w:rPr>
          <w:sz w:val="18"/>
        </w:rPr>
        <w:t xml:space="preserve"> </w:t>
      </w:r>
      <w:r w:rsidRPr="00A55DB1">
        <w:rPr>
          <w:sz w:val="18"/>
        </w:rPr>
        <w:t>bunlar</w:t>
      </w:r>
      <w:r w:rsidRPr="00A55DB1" w:rsidR="0030183B">
        <w:rPr>
          <w:sz w:val="18"/>
        </w:rPr>
        <w:t xml:space="preserve"> </w:t>
      </w:r>
      <w:r w:rsidRPr="00A55DB1">
        <w:rPr>
          <w:sz w:val="18"/>
        </w:rPr>
        <w:t>yolsuzluk</w:t>
      </w:r>
      <w:r w:rsidRPr="00A55DB1" w:rsidR="0030183B">
        <w:rPr>
          <w:sz w:val="18"/>
        </w:rPr>
        <w:t xml:space="preserve"> </w:t>
      </w:r>
      <w:r w:rsidRPr="00A55DB1">
        <w:rPr>
          <w:sz w:val="18"/>
        </w:rPr>
        <w:t>mu</w:t>
      </w:r>
      <w:r w:rsidRPr="00A55DB1" w:rsidR="0030183B">
        <w:rPr>
          <w:sz w:val="18"/>
        </w:rPr>
        <w:t xml:space="preserve"> </w:t>
      </w:r>
      <w:r w:rsidRPr="00A55DB1">
        <w:rPr>
          <w:sz w:val="18"/>
        </w:rPr>
        <w:t>yapmışlar,</w:t>
      </w:r>
      <w:r w:rsidRPr="00A55DB1" w:rsidR="0030183B">
        <w:rPr>
          <w:sz w:val="18"/>
        </w:rPr>
        <w:t xml:space="preserve"> </w:t>
      </w:r>
      <w:r w:rsidRPr="00A55DB1">
        <w:rPr>
          <w:sz w:val="18"/>
        </w:rPr>
        <w:t>hırsızlık</w:t>
      </w:r>
      <w:r w:rsidRPr="00A55DB1" w:rsidR="0030183B">
        <w:rPr>
          <w:sz w:val="18"/>
        </w:rPr>
        <w:t xml:space="preserve"> </w:t>
      </w:r>
      <w:r w:rsidRPr="00A55DB1">
        <w:rPr>
          <w:sz w:val="18"/>
        </w:rPr>
        <w:t>mı</w:t>
      </w:r>
      <w:r w:rsidRPr="00A55DB1" w:rsidR="0030183B">
        <w:rPr>
          <w:sz w:val="18"/>
        </w:rPr>
        <w:t xml:space="preserve"> </w:t>
      </w:r>
      <w:r w:rsidRPr="00A55DB1">
        <w:rPr>
          <w:sz w:val="18"/>
        </w:rPr>
        <w:t>yapmışlar,</w:t>
      </w:r>
      <w:r w:rsidRPr="00A55DB1" w:rsidR="0030183B">
        <w:rPr>
          <w:sz w:val="18"/>
        </w:rPr>
        <w:t xml:space="preserve"> </w:t>
      </w:r>
      <w:r w:rsidRPr="00A55DB1">
        <w:rPr>
          <w:sz w:val="18"/>
        </w:rPr>
        <w:t>ne</w:t>
      </w:r>
      <w:r w:rsidRPr="00A55DB1" w:rsidR="0030183B">
        <w:rPr>
          <w:sz w:val="18"/>
        </w:rPr>
        <w:t xml:space="preserve"> </w:t>
      </w:r>
      <w:r w:rsidRPr="00A55DB1">
        <w:rPr>
          <w:sz w:val="18"/>
        </w:rPr>
        <w:t>yapmışlar?</w:t>
      </w:r>
    </w:p>
    <w:p w:rsidRPr="00A55DB1" w:rsidR="00286344" w:rsidP="00A55DB1" w:rsidRDefault="00286344">
      <w:pPr>
        <w:pStyle w:val="GENELKURUL"/>
        <w:spacing w:line="240" w:lineRule="auto"/>
        <w:rPr>
          <w:sz w:val="18"/>
        </w:rPr>
      </w:pPr>
      <w:r w:rsidRPr="00A55DB1">
        <w:rPr>
          <w:sz w:val="18"/>
        </w:rPr>
        <w:t>İSMAİL</w:t>
      </w:r>
      <w:r w:rsidRPr="00A55DB1" w:rsidR="0030183B">
        <w:rPr>
          <w:sz w:val="18"/>
        </w:rPr>
        <w:t xml:space="preserve"> </w:t>
      </w:r>
      <w:r w:rsidRPr="00A55DB1">
        <w:rPr>
          <w:sz w:val="18"/>
        </w:rPr>
        <w:t>KAYA</w:t>
      </w:r>
      <w:r w:rsidRPr="00A55DB1" w:rsidR="0030183B">
        <w:rPr>
          <w:sz w:val="18"/>
        </w:rPr>
        <w:t xml:space="preserve"> </w:t>
      </w:r>
      <w:r w:rsidRPr="00A55DB1">
        <w:rPr>
          <w:sz w:val="18"/>
        </w:rPr>
        <w:t>(Osmaniye)</w:t>
      </w:r>
      <w:r w:rsidRPr="00A55DB1" w:rsidR="0030183B">
        <w:rPr>
          <w:sz w:val="18"/>
        </w:rPr>
        <w:t xml:space="preserve"> </w:t>
      </w:r>
      <w:r w:rsidRPr="00A55DB1">
        <w:rPr>
          <w:sz w:val="18"/>
        </w:rPr>
        <w:t>–</w:t>
      </w:r>
      <w:r w:rsidRPr="00A55DB1" w:rsidR="0030183B">
        <w:rPr>
          <w:sz w:val="18"/>
        </w:rPr>
        <w:t xml:space="preserve"> </w:t>
      </w:r>
      <w:r w:rsidRPr="00A55DB1">
        <w:rPr>
          <w:sz w:val="18"/>
        </w:rPr>
        <w:t>PKK</w:t>
      </w:r>
      <w:r w:rsidRPr="00A55DB1" w:rsidR="0030183B">
        <w:rPr>
          <w:sz w:val="18"/>
        </w:rPr>
        <w:t xml:space="preserve"> </w:t>
      </w:r>
      <w:r w:rsidRPr="00A55DB1">
        <w:rPr>
          <w:sz w:val="18"/>
        </w:rPr>
        <w:t>terör</w:t>
      </w:r>
      <w:r w:rsidRPr="00A55DB1" w:rsidR="0030183B">
        <w:rPr>
          <w:sz w:val="18"/>
        </w:rPr>
        <w:t xml:space="preserve"> </w:t>
      </w:r>
      <w:r w:rsidRPr="00A55DB1">
        <w:rPr>
          <w:sz w:val="18"/>
        </w:rPr>
        <w:t>örgütüne</w:t>
      </w:r>
      <w:r w:rsidRPr="00A55DB1" w:rsidR="0030183B">
        <w:rPr>
          <w:sz w:val="18"/>
        </w:rPr>
        <w:t xml:space="preserve"> </w:t>
      </w:r>
      <w:r w:rsidRPr="00A55DB1">
        <w:rPr>
          <w:sz w:val="18"/>
        </w:rPr>
        <w:t>destek</w:t>
      </w:r>
      <w:r w:rsidRPr="00A55DB1" w:rsidR="0030183B">
        <w:rPr>
          <w:sz w:val="18"/>
        </w:rPr>
        <w:t xml:space="preserve"> </w:t>
      </w:r>
      <w:r w:rsidRPr="00A55DB1">
        <w:rPr>
          <w:sz w:val="18"/>
        </w:rPr>
        <w:t>olmuşlar.</w:t>
      </w:r>
    </w:p>
    <w:p w:rsidRPr="00A55DB1" w:rsidR="003B6CE6" w:rsidP="00A55DB1" w:rsidRDefault="00286344">
      <w:pPr>
        <w:pStyle w:val="GENELKURUL"/>
        <w:spacing w:line="240" w:lineRule="auto"/>
        <w:rPr>
          <w:sz w:val="18"/>
        </w:rPr>
      </w:pPr>
      <w:r w:rsidRPr="00A55DB1">
        <w:rPr>
          <w:sz w:val="18"/>
        </w:rPr>
        <w:t>NECDET</w:t>
      </w:r>
      <w:r w:rsidRPr="00A55DB1" w:rsidR="0030183B">
        <w:rPr>
          <w:sz w:val="18"/>
        </w:rPr>
        <w:t xml:space="preserve"> </w:t>
      </w:r>
      <w:r w:rsidRPr="00A55DB1">
        <w:rPr>
          <w:sz w:val="18"/>
        </w:rPr>
        <w:t>İPEKYÜZ</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Türkiye’nin</w:t>
      </w:r>
      <w:r w:rsidRPr="00A55DB1" w:rsidR="0030183B">
        <w:rPr>
          <w:sz w:val="18"/>
        </w:rPr>
        <w:t xml:space="preserve"> </w:t>
      </w:r>
      <w:r w:rsidRPr="00A55DB1">
        <w:rPr>
          <w:sz w:val="18"/>
        </w:rPr>
        <w:t>gerçeğini</w:t>
      </w:r>
      <w:r w:rsidRPr="00A55DB1" w:rsidR="0030183B">
        <w:rPr>
          <w:sz w:val="18"/>
        </w:rPr>
        <w:t xml:space="preserve"> </w:t>
      </w:r>
      <w:r w:rsidRPr="00A55DB1">
        <w:rPr>
          <w:sz w:val="18"/>
        </w:rPr>
        <w:t>gündeme</w:t>
      </w:r>
      <w:r w:rsidRPr="00A55DB1" w:rsidR="0030183B">
        <w:rPr>
          <w:sz w:val="18"/>
        </w:rPr>
        <w:t xml:space="preserve"> </w:t>
      </w:r>
      <w:r w:rsidRPr="00A55DB1">
        <w:rPr>
          <w:sz w:val="18"/>
        </w:rPr>
        <w:t>getirirken</w:t>
      </w:r>
      <w:r w:rsidRPr="00A55DB1" w:rsidR="0030183B">
        <w:rPr>
          <w:sz w:val="18"/>
        </w:rPr>
        <w:t xml:space="preserve"> </w:t>
      </w:r>
      <w:r w:rsidRPr="00A55DB1">
        <w:rPr>
          <w:sz w:val="18"/>
        </w:rPr>
        <w:t>bu</w:t>
      </w:r>
      <w:r w:rsidRPr="00A55DB1" w:rsidR="0030183B">
        <w:rPr>
          <w:sz w:val="18"/>
        </w:rPr>
        <w:t xml:space="preserve"> </w:t>
      </w:r>
      <w:r w:rsidRPr="00A55DB1">
        <w:rPr>
          <w:sz w:val="18"/>
        </w:rPr>
        <w:t>gerçekle</w:t>
      </w:r>
      <w:r w:rsidRPr="00A55DB1" w:rsidR="0030183B">
        <w:rPr>
          <w:sz w:val="18"/>
        </w:rPr>
        <w:t xml:space="preserve"> </w:t>
      </w:r>
      <w:r w:rsidRPr="00A55DB1">
        <w:rPr>
          <w:sz w:val="18"/>
        </w:rPr>
        <w:t>karşı</w:t>
      </w:r>
      <w:r w:rsidRPr="00A55DB1" w:rsidR="0030183B">
        <w:rPr>
          <w:sz w:val="18"/>
        </w:rPr>
        <w:t xml:space="preserve"> </w:t>
      </w:r>
      <w:r w:rsidRPr="00A55DB1">
        <w:rPr>
          <w:sz w:val="18"/>
        </w:rPr>
        <w:t>karşıya</w:t>
      </w:r>
      <w:r w:rsidRPr="00A55DB1" w:rsidR="0030183B">
        <w:rPr>
          <w:sz w:val="18"/>
        </w:rPr>
        <w:t xml:space="preserve"> </w:t>
      </w:r>
      <w:r w:rsidRPr="00A55DB1">
        <w:rPr>
          <w:sz w:val="18"/>
        </w:rPr>
        <w:t>kalmışlar</w:t>
      </w:r>
      <w:r w:rsidRPr="00A55DB1" w:rsidR="0030183B">
        <w:rPr>
          <w:sz w:val="18"/>
        </w:rPr>
        <w:t xml:space="preserve"> </w:t>
      </w:r>
      <w:r w:rsidRPr="00A55DB1">
        <w:rPr>
          <w:sz w:val="18"/>
        </w:rPr>
        <w:t>ve</w:t>
      </w:r>
      <w:r w:rsidRPr="00A55DB1" w:rsidR="0030183B">
        <w:rPr>
          <w:sz w:val="18"/>
        </w:rPr>
        <w:t xml:space="preserve"> </w:t>
      </w:r>
      <w:r w:rsidRPr="00A55DB1">
        <w:rPr>
          <w:sz w:val="18"/>
        </w:rPr>
        <w:t>isimleri</w:t>
      </w:r>
      <w:r w:rsidRPr="00A55DB1" w:rsidR="0030183B">
        <w:rPr>
          <w:sz w:val="18"/>
        </w:rPr>
        <w:t xml:space="preserve"> </w:t>
      </w:r>
      <w:r w:rsidRPr="00A55DB1">
        <w:rPr>
          <w:sz w:val="18"/>
        </w:rPr>
        <w:t>hâlâ</w:t>
      </w:r>
      <w:r w:rsidRPr="00A55DB1" w:rsidR="0030183B">
        <w:rPr>
          <w:sz w:val="18"/>
        </w:rPr>
        <w:t xml:space="preserve"> </w:t>
      </w:r>
      <w:r w:rsidRPr="00A55DB1">
        <w:rPr>
          <w:sz w:val="18"/>
        </w:rPr>
        <w:t>unutulmuyor.</w:t>
      </w:r>
      <w:r w:rsidRPr="00A55DB1" w:rsidR="0030183B">
        <w:rPr>
          <w:sz w:val="18"/>
        </w:rPr>
        <w:t xml:space="preserve"> </w:t>
      </w:r>
      <w:r w:rsidRPr="00A55DB1">
        <w:rPr>
          <w:sz w:val="18"/>
        </w:rPr>
        <w:t>Siz,</w:t>
      </w:r>
      <w:r w:rsidRPr="00A55DB1" w:rsidR="0030183B">
        <w:rPr>
          <w:sz w:val="18"/>
        </w:rPr>
        <w:t xml:space="preserve"> </w:t>
      </w:r>
      <w:r w:rsidRPr="00A55DB1">
        <w:rPr>
          <w:sz w:val="18"/>
        </w:rPr>
        <w:t>rahmetle</w:t>
      </w:r>
      <w:r w:rsidRPr="00A55DB1" w:rsidR="0030183B">
        <w:rPr>
          <w:sz w:val="18"/>
        </w:rPr>
        <w:t xml:space="preserve"> </w:t>
      </w:r>
      <w:r w:rsidRPr="00A55DB1">
        <w:rPr>
          <w:sz w:val="18"/>
        </w:rPr>
        <w:t>anacağımız</w:t>
      </w:r>
      <w:r w:rsidRPr="00A55DB1" w:rsidR="0030183B">
        <w:rPr>
          <w:sz w:val="18"/>
        </w:rPr>
        <w:t xml:space="preserve"> </w:t>
      </w:r>
      <w:r w:rsidRPr="00A55DB1">
        <w:rPr>
          <w:sz w:val="18"/>
        </w:rPr>
        <w:t>“Orhan</w:t>
      </w:r>
      <w:r w:rsidRPr="00A55DB1" w:rsidR="0030183B">
        <w:rPr>
          <w:sz w:val="18"/>
        </w:rPr>
        <w:t xml:space="preserve"> </w:t>
      </w:r>
      <w:r w:rsidRPr="00A55DB1">
        <w:rPr>
          <w:sz w:val="18"/>
        </w:rPr>
        <w:t>Doğan”</w:t>
      </w:r>
      <w:r w:rsidRPr="00A55DB1" w:rsidR="0030183B">
        <w:rPr>
          <w:sz w:val="18"/>
        </w:rPr>
        <w:t xml:space="preserve"> </w:t>
      </w:r>
      <w:r w:rsidRPr="00A55DB1">
        <w:rPr>
          <w:sz w:val="18"/>
        </w:rPr>
        <w:t>dediğinizde</w:t>
      </w:r>
      <w:r w:rsidRPr="00A55DB1" w:rsidR="0030183B">
        <w:rPr>
          <w:sz w:val="18"/>
        </w:rPr>
        <w:t xml:space="preserve"> </w:t>
      </w:r>
      <w:r w:rsidRPr="00A55DB1">
        <w:rPr>
          <w:sz w:val="18"/>
        </w:rPr>
        <w:t>her</w:t>
      </w:r>
      <w:r w:rsidRPr="00A55DB1" w:rsidR="0030183B">
        <w:rPr>
          <w:sz w:val="18"/>
        </w:rPr>
        <w:t xml:space="preserve"> </w:t>
      </w:r>
      <w:r w:rsidRPr="00A55DB1">
        <w:rPr>
          <w:sz w:val="18"/>
        </w:rPr>
        <w:t>yerde</w:t>
      </w:r>
      <w:r w:rsidRPr="00A55DB1" w:rsidR="0030183B">
        <w:rPr>
          <w:sz w:val="18"/>
        </w:rPr>
        <w:t xml:space="preserve"> </w:t>
      </w:r>
      <w:r w:rsidRPr="00A55DB1">
        <w:rPr>
          <w:sz w:val="18"/>
        </w:rPr>
        <w:t>saygıyla</w:t>
      </w:r>
      <w:r w:rsidRPr="00A55DB1" w:rsidR="0030183B">
        <w:rPr>
          <w:sz w:val="18"/>
        </w:rPr>
        <w:t xml:space="preserve"> </w:t>
      </w:r>
      <w:r w:rsidRPr="00A55DB1">
        <w:rPr>
          <w:sz w:val="18"/>
        </w:rPr>
        <w:t>dile</w:t>
      </w:r>
      <w:r w:rsidRPr="00A55DB1" w:rsidR="0030183B">
        <w:rPr>
          <w:sz w:val="18"/>
        </w:rPr>
        <w:t xml:space="preserve"> </w:t>
      </w:r>
      <w:r w:rsidRPr="00A55DB1">
        <w:rPr>
          <w:sz w:val="18"/>
        </w:rPr>
        <w:t>getiriliyor,</w:t>
      </w:r>
      <w:r w:rsidRPr="00A55DB1" w:rsidR="0030183B">
        <w:rPr>
          <w:sz w:val="18"/>
        </w:rPr>
        <w:t xml:space="preserve"> </w:t>
      </w:r>
      <w:r w:rsidRPr="00A55DB1">
        <w:rPr>
          <w:sz w:val="18"/>
        </w:rPr>
        <w:t>“Leyla</w:t>
      </w:r>
      <w:r w:rsidRPr="00A55DB1" w:rsidR="0030183B">
        <w:rPr>
          <w:sz w:val="18"/>
        </w:rPr>
        <w:t xml:space="preserve"> </w:t>
      </w:r>
      <w:r w:rsidRPr="00A55DB1">
        <w:rPr>
          <w:sz w:val="18"/>
        </w:rPr>
        <w:t>Zana”</w:t>
      </w:r>
      <w:r w:rsidRPr="00A55DB1" w:rsidR="0030183B">
        <w:rPr>
          <w:sz w:val="18"/>
        </w:rPr>
        <w:t xml:space="preserve"> </w:t>
      </w:r>
      <w:r w:rsidRPr="00A55DB1">
        <w:rPr>
          <w:sz w:val="18"/>
        </w:rPr>
        <w:t>dediğinizde</w:t>
      </w:r>
      <w:r w:rsidRPr="00A55DB1" w:rsidR="0030183B">
        <w:rPr>
          <w:sz w:val="18"/>
        </w:rPr>
        <w:t xml:space="preserve"> </w:t>
      </w:r>
      <w:r w:rsidRPr="00A55DB1">
        <w:rPr>
          <w:sz w:val="18"/>
        </w:rPr>
        <w:t>insanlar</w:t>
      </w:r>
      <w:r w:rsidRPr="00A55DB1" w:rsidR="0030183B">
        <w:rPr>
          <w:sz w:val="18"/>
        </w:rPr>
        <w:t xml:space="preserve"> </w:t>
      </w:r>
      <w:r w:rsidRPr="00A55DB1">
        <w:rPr>
          <w:sz w:val="18"/>
        </w:rPr>
        <w:t>saygıyla</w:t>
      </w:r>
      <w:r w:rsidRPr="00A55DB1" w:rsidR="0030183B">
        <w:rPr>
          <w:sz w:val="18"/>
        </w:rPr>
        <w:t xml:space="preserve"> </w:t>
      </w:r>
      <w:r w:rsidRPr="00A55DB1">
        <w:rPr>
          <w:sz w:val="18"/>
        </w:rPr>
        <w:t>dile</w:t>
      </w:r>
      <w:r w:rsidRPr="00A55DB1" w:rsidR="0030183B">
        <w:rPr>
          <w:sz w:val="18"/>
        </w:rPr>
        <w:t xml:space="preserve"> </w:t>
      </w:r>
      <w:r w:rsidRPr="00A55DB1">
        <w:rPr>
          <w:sz w:val="18"/>
        </w:rPr>
        <w:t>getiriyor.</w:t>
      </w:r>
      <w:r w:rsidRPr="00A55DB1" w:rsidR="0030183B">
        <w:rPr>
          <w:sz w:val="18"/>
        </w:rPr>
        <w:t xml:space="preserve"> </w:t>
      </w:r>
      <w:r w:rsidRPr="00A55DB1">
        <w:rPr>
          <w:sz w:val="18"/>
        </w:rPr>
        <w:t>Buna</w:t>
      </w:r>
      <w:r w:rsidRPr="00A55DB1" w:rsidR="0030183B">
        <w:rPr>
          <w:sz w:val="18"/>
        </w:rPr>
        <w:t xml:space="preserve"> </w:t>
      </w:r>
      <w:r w:rsidRPr="00A55DB1">
        <w:rPr>
          <w:sz w:val="18"/>
        </w:rPr>
        <w:t>benzer</w:t>
      </w:r>
      <w:r w:rsidRPr="00A55DB1" w:rsidR="0030183B">
        <w:rPr>
          <w:sz w:val="18"/>
        </w:rPr>
        <w:t xml:space="preserve"> </w:t>
      </w:r>
      <w:r w:rsidRPr="00A55DB1">
        <w:rPr>
          <w:sz w:val="18"/>
        </w:rPr>
        <w:t>birçok</w:t>
      </w:r>
      <w:r w:rsidRPr="00A55DB1" w:rsidR="0030183B">
        <w:rPr>
          <w:sz w:val="18"/>
        </w:rPr>
        <w:t xml:space="preserve"> </w:t>
      </w:r>
      <w:r w:rsidRPr="00A55DB1">
        <w:rPr>
          <w:sz w:val="18"/>
        </w:rPr>
        <w:t>isim</w:t>
      </w:r>
      <w:r w:rsidRPr="00A55DB1" w:rsidR="0030183B">
        <w:rPr>
          <w:sz w:val="18"/>
        </w:rPr>
        <w:t xml:space="preserve"> </w:t>
      </w:r>
      <w:r w:rsidRPr="00A55DB1">
        <w:rPr>
          <w:sz w:val="18"/>
        </w:rPr>
        <w:t>sayılıyor</w:t>
      </w:r>
      <w:r w:rsidRPr="00A55DB1" w:rsidR="0030183B">
        <w:rPr>
          <w:sz w:val="18"/>
        </w:rPr>
        <w:t xml:space="preserve"> </w:t>
      </w:r>
      <w:r w:rsidRPr="00A55DB1">
        <w:rPr>
          <w:sz w:val="18"/>
        </w:rPr>
        <w:t>ve</w:t>
      </w:r>
      <w:r w:rsidRPr="00A55DB1" w:rsidR="0030183B">
        <w:rPr>
          <w:sz w:val="18"/>
        </w:rPr>
        <w:t xml:space="preserve"> </w:t>
      </w:r>
      <w:r w:rsidRPr="00A55DB1">
        <w:rPr>
          <w:sz w:val="18"/>
        </w:rPr>
        <w:t>nereden</w:t>
      </w:r>
      <w:r w:rsidRPr="00A55DB1" w:rsidR="0030183B">
        <w:rPr>
          <w:sz w:val="18"/>
        </w:rPr>
        <w:t xml:space="preserve"> </w:t>
      </w:r>
      <w:r w:rsidRPr="00A55DB1">
        <w:rPr>
          <w:sz w:val="18"/>
        </w:rPr>
        <w:t>nereye</w:t>
      </w:r>
      <w:r w:rsidRPr="00A55DB1" w:rsidR="0030183B">
        <w:rPr>
          <w:sz w:val="18"/>
        </w:rPr>
        <w:t xml:space="preserve"> </w:t>
      </w:r>
      <w:r w:rsidRPr="00A55DB1">
        <w:rPr>
          <w:sz w:val="18"/>
        </w:rPr>
        <w:t>geldik?</w:t>
      </w:r>
      <w:r w:rsidRPr="00A55DB1" w:rsidR="0030183B">
        <w:rPr>
          <w:sz w:val="18"/>
        </w:rPr>
        <w:t xml:space="preserve"> </w:t>
      </w:r>
      <w:r w:rsidRPr="00A55DB1">
        <w:rPr>
          <w:sz w:val="18"/>
        </w:rPr>
        <w:t>Dokunulmazlıklar</w:t>
      </w:r>
      <w:r w:rsidRPr="00A55DB1" w:rsidR="0030183B">
        <w:rPr>
          <w:sz w:val="18"/>
        </w:rPr>
        <w:t xml:space="preserve"> </w:t>
      </w:r>
      <w:r w:rsidRPr="00A55DB1">
        <w:rPr>
          <w:sz w:val="18"/>
        </w:rPr>
        <w:t>kaldırılıyor,</w:t>
      </w:r>
      <w:r w:rsidRPr="00A55DB1" w:rsidR="0030183B">
        <w:rPr>
          <w:sz w:val="18"/>
        </w:rPr>
        <w:t xml:space="preserve"> </w:t>
      </w:r>
      <w:r w:rsidRPr="00A55DB1">
        <w:rPr>
          <w:sz w:val="18"/>
        </w:rPr>
        <w:t>vekillikler</w:t>
      </w:r>
      <w:r w:rsidRPr="00A55DB1" w:rsidR="0030183B">
        <w:rPr>
          <w:sz w:val="18"/>
        </w:rPr>
        <w:t xml:space="preserve"> </w:t>
      </w:r>
      <w:r w:rsidRPr="00A55DB1">
        <w:rPr>
          <w:sz w:val="18"/>
        </w:rPr>
        <w:t>düşürülüyor.</w:t>
      </w:r>
    </w:p>
    <w:p w:rsidRPr="00A55DB1" w:rsidR="00286344" w:rsidP="00A55DB1" w:rsidRDefault="00286344">
      <w:pPr>
        <w:pStyle w:val="GENELKURUL"/>
        <w:spacing w:line="240" w:lineRule="auto"/>
        <w:rPr>
          <w:sz w:val="18"/>
        </w:rPr>
      </w:pPr>
      <w:r w:rsidRPr="00A55DB1">
        <w:rPr>
          <w:sz w:val="18"/>
        </w:rPr>
        <w:t>Arkadaşlar,</w:t>
      </w:r>
      <w:r w:rsidRPr="00A55DB1" w:rsidR="0030183B">
        <w:rPr>
          <w:sz w:val="18"/>
        </w:rPr>
        <w:t xml:space="preserve"> </w:t>
      </w:r>
      <w:r w:rsidRPr="00A55DB1">
        <w:rPr>
          <w:sz w:val="18"/>
        </w:rPr>
        <w:t>son</w:t>
      </w:r>
      <w:r w:rsidRPr="00A55DB1" w:rsidR="0030183B">
        <w:rPr>
          <w:sz w:val="18"/>
        </w:rPr>
        <w:t xml:space="preserve"> </w:t>
      </w:r>
      <w:r w:rsidRPr="00A55DB1">
        <w:rPr>
          <w:sz w:val="18"/>
        </w:rPr>
        <w:t>yıllarda,</w:t>
      </w:r>
      <w:r w:rsidRPr="00A55DB1" w:rsidR="0030183B">
        <w:rPr>
          <w:sz w:val="18"/>
        </w:rPr>
        <w:t xml:space="preserve"> </w:t>
      </w:r>
      <w:r w:rsidRPr="00A55DB1">
        <w:rPr>
          <w:sz w:val="18"/>
        </w:rPr>
        <w:t>baktığımızda,</w:t>
      </w:r>
      <w:r w:rsidRPr="00A55DB1" w:rsidR="0030183B">
        <w:rPr>
          <w:sz w:val="18"/>
        </w:rPr>
        <w:t xml:space="preserve"> </w:t>
      </w:r>
      <w:r w:rsidRPr="00A55DB1">
        <w:rPr>
          <w:sz w:val="18"/>
        </w:rPr>
        <w:t>insanlar</w:t>
      </w:r>
      <w:r w:rsidRPr="00A55DB1" w:rsidR="0030183B">
        <w:rPr>
          <w:sz w:val="18"/>
        </w:rPr>
        <w:t xml:space="preserve"> </w:t>
      </w:r>
      <w:r w:rsidRPr="00A55DB1">
        <w:rPr>
          <w:sz w:val="18"/>
        </w:rPr>
        <w:t>özgürlük</w:t>
      </w:r>
      <w:r w:rsidRPr="00A55DB1" w:rsidR="0030183B">
        <w:rPr>
          <w:sz w:val="18"/>
        </w:rPr>
        <w:t xml:space="preserve"> </w:t>
      </w:r>
      <w:r w:rsidRPr="00A55DB1">
        <w:rPr>
          <w:sz w:val="18"/>
        </w:rPr>
        <w:t>isteklerini</w:t>
      </w:r>
      <w:r w:rsidRPr="00A55DB1" w:rsidR="0030183B">
        <w:rPr>
          <w:sz w:val="18"/>
        </w:rPr>
        <w:t xml:space="preserve"> </w:t>
      </w:r>
      <w:r w:rsidRPr="00A55DB1">
        <w:rPr>
          <w:sz w:val="18"/>
        </w:rPr>
        <w:t>ve</w:t>
      </w:r>
      <w:r w:rsidRPr="00A55DB1" w:rsidR="0030183B">
        <w:rPr>
          <w:sz w:val="18"/>
        </w:rPr>
        <w:t xml:space="preserve"> </w:t>
      </w:r>
      <w:r w:rsidRPr="00A55DB1">
        <w:rPr>
          <w:sz w:val="18"/>
        </w:rPr>
        <w:t>fikirlerini</w:t>
      </w:r>
      <w:r w:rsidRPr="00A55DB1" w:rsidR="0030183B">
        <w:rPr>
          <w:sz w:val="18"/>
        </w:rPr>
        <w:t xml:space="preserve"> </w:t>
      </w:r>
      <w:r w:rsidRPr="00A55DB1">
        <w:rPr>
          <w:sz w:val="18"/>
        </w:rPr>
        <w:t>dile</w:t>
      </w:r>
      <w:r w:rsidRPr="00A55DB1" w:rsidR="0030183B">
        <w:rPr>
          <w:sz w:val="18"/>
        </w:rPr>
        <w:t xml:space="preserve"> </w:t>
      </w:r>
      <w:r w:rsidRPr="00A55DB1">
        <w:rPr>
          <w:sz w:val="18"/>
        </w:rPr>
        <w:t>getirdiğinde</w:t>
      </w:r>
      <w:r w:rsidRPr="00A55DB1" w:rsidR="0030183B">
        <w:rPr>
          <w:sz w:val="18"/>
        </w:rPr>
        <w:t xml:space="preserve"> </w:t>
      </w:r>
      <w:r w:rsidRPr="00A55DB1">
        <w:rPr>
          <w:sz w:val="18"/>
        </w:rPr>
        <w:t>ya</w:t>
      </w:r>
      <w:r w:rsidRPr="00A55DB1" w:rsidR="0030183B">
        <w:rPr>
          <w:sz w:val="18"/>
        </w:rPr>
        <w:t xml:space="preserve"> </w:t>
      </w:r>
      <w:r w:rsidRPr="00A55DB1">
        <w:rPr>
          <w:sz w:val="18"/>
        </w:rPr>
        <w:t>kayyum</w:t>
      </w:r>
      <w:r w:rsidRPr="00A55DB1" w:rsidR="0030183B">
        <w:rPr>
          <w:sz w:val="18"/>
        </w:rPr>
        <w:t xml:space="preserve"> </w:t>
      </w:r>
      <w:r w:rsidRPr="00A55DB1">
        <w:rPr>
          <w:sz w:val="18"/>
        </w:rPr>
        <w:t>atanıyor</w:t>
      </w:r>
      <w:r w:rsidRPr="00A55DB1" w:rsidR="0030183B">
        <w:rPr>
          <w:sz w:val="18"/>
        </w:rPr>
        <w:t xml:space="preserve"> </w:t>
      </w:r>
      <w:r w:rsidRPr="00A55DB1">
        <w:rPr>
          <w:sz w:val="18"/>
        </w:rPr>
        <w:t>ya</w:t>
      </w:r>
      <w:r w:rsidRPr="00A55DB1" w:rsidR="0030183B">
        <w:rPr>
          <w:sz w:val="18"/>
        </w:rPr>
        <w:t xml:space="preserve"> </w:t>
      </w:r>
      <w:r w:rsidRPr="00A55DB1">
        <w:rPr>
          <w:sz w:val="18"/>
        </w:rPr>
        <w:t>engeller</w:t>
      </w:r>
      <w:r w:rsidRPr="00A55DB1" w:rsidR="0030183B">
        <w:rPr>
          <w:sz w:val="18"/>
        </w:rPr>
        <w:t xml:space="preserve"> </w:t>
      </w:r>
      <w:r w:rsidRPr="00A55DB1">
        <w:rPr>
          <w:sz w:val="18"/>
        </w:rPr>
        <w:t>çıkartılıyor.</w:t>
      </w:r>
      <w:r w:rsidRPr="00A55DB1" w:rsidR="0030183B">
        <w:rPr>
          <w:sz w:val="18"/>
        </w:rPr>
        <w:t xml:space="preserve"> </w:t>
      </w:r>
      <w:r w:rsidRPr="00A55DB1">
        <w:rPr>
          <w:sz w:val="18"/>
        </w:rPr>
        <w:t>İnsanlar</w:t>
      </w:r>
      <w:r w:rsidRPr="00A55DB1" w:rsidR="0030183B">
        <w:rPr>
          <w:sz w:val="18"/>
        </w:rPr>
        <w:t xml:space="preserve"> </w:t>
      </w:r>
      <w:r w:rsidRPr="00A55DB1">
        <w:rPr>
          <w:sz w:val="18"/>
        </w:rPr>
        <w:t>depremden,</w:t>
      </w:r>
      <w:r w:rsidRPr="00A55DB1" w:rsidR="0030183B">
        <w:rPr>
          <w:sz w:val="18"/>
        </w:rPr>
        <w:t xml:space="preserve"> </w:t>
      </w:r>
      <w:r w:rsidRPr="00A55DB1">
        <w:rPr>
          <w:sz w:val="18"/>
        </w:rPr>
        <w:t>yardımdan</w:t>
      </w:r>
      <w:r w:rsidRPr="00A55DB1" w:rsidR="0030183B">
        <w:rPr>
          <w:sz w:val="18"/>
        </w:rPr>
        <w:t xml:space="preserve"> </w:t>
      </w:r>
      <w:r w:rsidRPr="00A55DB1">
        <w:rPr>
          <w:sz w:val="18"/>
        </w:rPr>
        <w:t>söz</w:t>
      </w:r>
      <w:r w:rsidRPr="00A55DB1" w:rsidR="0030183B">
        <w:rPr>
          <w:sz w:val="18"/>
        </w:rPr>
        <w:t xml:space="preserve"> </w:t>
      </w:r>
      <w:r w:rsidRPr="00A55DB1">
        <w:rPr>
          <w:sz w:val="18"/>
        </w:rPr>
        <w:t>ettiğinde,</w:t>
      </w:r>
      <w:r w:rsidRPr="00A55DB1" w:rsidR="0030183B">
        <w:rPr>
          <w:sz w:val="18"/>
        </w:rPr>
        <w:t xml:space="preserve"> </w:t>
      </w:r>
      <w:r w:rsidRPr="00A55DB1">
        <w:rPr>
          <w:sz w:val="18"/>
        </w:rPr>
        <w:t>ekonomideki</w:t>
      </w:r>
      <w:r w:rsidRPr="00A55DB1" w:rsidR="0030183B">
        <w:rPr>
          <w:sz w:val="18"/>
        </w:rPr>
        <w:t xml:space="preserve"> </w:t>
      </w:r>
      <w:r w:rsidRPr="00A55DB1">
        <w:rPr>
          <w:sz w:val="18"/>
        </w:rPr>
        <w:t>krizden</w:t>
      </w:r>
      <w:r w:rsidRPr="00A55DB1" w:rsidR="0030183B">
        <w:rPr>
          <w:sz w:val="18"/>
        </w:rPr>
        <w:t xml:space="preserve"> </w:t>
      </w:r>
      <w:r w:rsidRPr="00A55DB1">
        <w:rPr>
          <w:sz w:val="18"/>
        </w:rPr>
        <w:t>söz</w:t>
      </w:r>
      <w:r w:rsidRPr="00A55DB1" w:rsidR="0030183B">
        <w:rPr>
          <w:sz w:val="18"/>
        </w:rPr>
        <w:t xml:space="preserve"> </w:t>
      </w:r>
      <w:r w:rsidRPr="00A55DB1">
        <w:rPr>
          <w:sz w:val="18"/>
        </w:rPr>
        <w:t>ettiğinde,</w:t>
      </w:r>
      <w:r w:rsidRPr="00A55DB1" w:rsidR="0030183B">
        <w:rPr>
          <w:sz w:val="18"/>
        </w:rPr>
        <w:t xml:space="preserve"> </w:t>
      </w:r>
      <w:r w:rsidRPr="00A55DB1">
        <w:rPr>
          <w:sz w:val="18"/>
        </w:rPr>
        <w:t>pandemideki</w:t>
      </w:r>
      <w:r w:rsidRPr="00A55DB1" w:rsidR="0030183B">
        <w:rPr>
          <w:sz w:val="18"/>
        </w:rPr>
        <w:t xml:space="preserve"> </w:t>
      </w:r>
      <w:r w:rsidRPr="00A55DB1">
        <w:rPr>
          <w:sz w:val="18"/>
        </w:rPr>
        <w:t>bir</w:t>
      </w:r>
      <w:r w:rsidRPr="00A55DB1" w:rsidR="0030183B">
        <w:rPr>
          <w:sz w:val="18"/>
        </w:rPr>
        <w:t xml:space="preserve"> </w:t>
      </w:r>
      <w:r w:rsidRPr="00A55DB1">
        <w:rPr>
          <w:sz w:val="18"/>
        </w:rPr>
        <w:t>sıkıntıdan</w:t>
      </w:r>
      <w:r w:rsidRPr="00A55DB1" w:rsidR="0030183B">
        <w:rPr>
          <w:sz w:val="18"/>
        </w:rPr>
        <w:t xml:space="preserve"> </w:t>
      </w:r>
      <w:r w:rsidRPr="00A55DB1">
        <w:rPr>
          <w:sz w:val="18"/>
        </w:rPr>
        <w:t>söz</w:t>
      </w:r>
      <w:r w:rsidRPr="00A55DB1" w:rsidR="0030183B">
        <w:rPr>
          <w:sz w:val="18"/>
        </w:rPr>
        <w:t xml:space="preserve"> </w:t>
      </w:r>
      <w:r w:rsidRPr="00A55DB1">
        <w:rPr>
          <w:sz w:val="18"/>
        </w:rPr>
        <w:t>ettiğinde</w:t>
      </w:r>
      <w:r w:rsidRPr="00A55DB1" w:rsidR="0030183B">
        <w:rPr>
          <w:sz w:val="18"/>
        </w:rPr>
        <w:t xml:space="preserve"> </w:t>
      </w:r>
      <w:r w:rsidRPr="00A55DB1">
        <w:rPr>
          <w:sz w:val="18"/>
        </w:rPr>
        <w:t>direkt</w:t>
      </w:r>
      <w:r w:rsidRPr="00A55DB1" w:rsidR="0030183B">
        <w:rPr>
          <w:sz w:val="18"/>
        </w:rPr>
        <w:t xml:space="preserve"> </w:t>
      </w:r>
      <w:r w:rsidRPr="00A55DB1">
        <w:rPr>
          <w:sz w:val="18"/>
        </w:rPr>
        <w:t>yaftalanıp</w:t>
      </w:r>
      <w:r w:rsidRPr="00A55DB1" w:rsidR="0030183B">
        <w:rPr>
          <w:sz w:val="18"/>
        </w:rPr>
        <w:t xml:space="preserve"> </w:t>
      </w:r>
      <w:r w:rsidRPr="00A55DB1">
        <w:rPr>
          <w:sz w:val="18"/>
        </w:rPr>
        <w:t>bir</w:t>
      </w:r>
      <w:r w:rsidRPr="00A55DB1" w:rsidR="0030183B">
        <w:rPr>
          <w:sz w:val="18"/>
        </w:rPr>
        <w:t xml:space="preserve"> </w:t>
      </w:r>
      <w:r w:rsidRPr="00A55DB1">
        <w:rPr>
          <w:sz w:val="18"/>
        </w:rPr>
        <w:t>suç</w:t>
      </w:r>
      <w:r w:rsidRPr="00A55DB1" w:rsidR="0030183B">
        <w:rPr>
          <w:sz w:val="18"/>
        </w:rPr>
        <w:t xml:space="preserve"> </w:t>
      </w:r>
      <w:r w:rsidRPr="00A55DB1">
        <w:rPr>
          <w:sz w:val="18"/>
        </w:rPr>
        <w:t>şekline</w:t>
      </w:r>
      <w:r w:rsidRPr="00A55DB1" w:rsidR="0030183B">
        <w:rPr>
          <w:sz w:val="18"/>
        </w:rPr>
        <w:t xml:space="preserve"> </w:t>
      </w:r>
      <w:r w:rsidRPr="00A55DB1">
        <w:rPr>
          <w:sz w:val="18"/>
        </w:rPr>
        <w:t>dönüştürülüyor.</w:t>
      </w:r>
    </w:p>
    <w:p w:rsidRPr="00A55DB1" w:rsidR="00286344" w:rsidP="00A55DB1" w:rsidRDefault="00286344">
      <w:pPr>
        <w:pStyle w:val="GENELKURUL"/>
        <w:spacing w:line="240" w:lineRule="auto"/>
        <w:rPr>
          <w:sz w:val="18"/>
        </w:rPr>
      </w:pPr>
      <w:r w:rsidRPr="00A55DB1">
        <w:rPr>
          <w:sz w:val="18"/>
        </w:rPr>
        <w:t>Bir</w:t>
      </w:r>
      <w:r w:rsidRPr="00A55DB1" w:rsidR="0030183B">
        <w:rPr>
          <w:sz w:val="18"/>
        </w:rPr>
        <w:t xml:space="preserve"> </w:t>
      </w:r>
      <w:r w:rsidRPr="00A55DB1">
        <w:rPr>
          <w:sz w:val="18"/>
        </w:rPr>
        <w:t>başka</w:t>
      </w:r>
      <w:r w:rsidRPr="00A55DB1" w:rsidR="0030183B">
        <w:rPr>
          <w:sz w:val="18"/>
        </w:rPr>
        <w:t xml:space="preserve"> </w:t>
      </w:r>
      <w:r w:rsidRPr="00A55DB1">
        <w:rPr>
          <w:sz w:val="18"/>
        </w:rPr>
        <w:t>örnek</w:t>
      </w:r>
      <w:r w:rsidRPr="00A55DB1" w:rsidR="0030183B">
        <w:rPr>
          <w:sz w:val="18"/>
        </w:rPr>
        <w:t xml:space="preserve"> </w:t>
      </w:r>
      <w:r w:rsidRPr="00A55DB1">
        <w:rPr>
          <w:sz w:val="18"/>
        </w:rPr>
        <w:t>vereyim:</w:t>
      </w:r>
      <w:r w:rsidRPr="00A55DB1" w:rsidR="0030183B">
        <w:rPr>
          <w:sz w:val="18"/>
        </w:rPr>
        <w:t xml:space="preserve"> </w:t>
      </w:r>
      <w:r w:rsidRPr="00A55DB1">
        <w:rPr>
          <w:sz w:val="18"/>
        </w:rPr>
        <w:t>Sağ</w:t>
      </w:r>
      <w:r w:rsidRPr="00A55DB1" w:rsidR="0030183B">
        <w:rPr>
          <w:sz w:val="18"/>
        </w:rPr>
        <w:t xml:space="preserve"> </w:t>
      </w:r>
      <w:r w:rsidRPr="00A55DB1">
        <w:rPr>
          <w:sz w:val="18"/>
        </w:rPr>
        <w:t>olun,</w:t>
      </w:r>
      <w:r w:rsidRPr="00A55DB1" w:rsidR="0030183B">
        <w:rPr>
          <w:sz w:val="18"/>
        </w:rPr>
        <w:t xml:space="preserve"> </w:t>
      </w:r>
      <w:r w:rsidRPr="00A55DB1">
        <w:rPr>
          <w:sz w:val="18"/>
        </w:rPr>
        <w:t>zaten</w:t>
      </w:r>
      <w:r w:rsidRPr="00A55DB1" w:rsidR="0030183B">
        <w:rPr>
          <w:sz w:val="18"/>
        </w:rPr>
        <w:t xml:space="preserve"> </w:t>
      </w:r>
      <w:r w:rsidRPr="00A55DB1">
        <w:rPr>
          <w:sz w:val="18"/>
        </w:rPr>
        <w:t>sizler</w:t>
      </w:r>
      <w:r w:rsidRPr="00A55DB1" w:rsidR="0030183B">
        <w:rPr>
          <w:sz w:val="18"/>
        </w:rPr>
        <w:t xml:space="preserve"> </w:t>
      </w:r>
      <w:r w:rsidRPr="00A55DB1">
        <w:rPr>
          <w:sz w:val="18"/>
        </w:rPr>
        <w:t>artık</w:t>
      </w:r>
      <w:r w:rsidRPr="00A55DB1" w:rsidR="0030183B">
        <w:rPr>
          <w:sz w:val="18"/>
        </w:rPr>
        <w:t xml:space="preserve"> </w:t>
      </w:r>
      <w:r w:rsidRPr="00A55DB1">
        <w:rPr>
          <w:sz w:val="18"/>
        </w:rPr>
        <w:t>Türkiye’de</w:t>
      </w:r>
      <w:r w:rsidRPr="00A55DB1" w:rsidR="0030183B">
        <w:rPr>
          <w:sz w:val="18"/>
        </w:rPr>
        <w:t xml:space="preserve"> </w:t>
      </w:r>
      <w:r w:rsidRPr="00A55DB1">
        <w:rPr>
          <w:sz w:val="18"/>
        </w:rPr>
        <w:t>literatüre</w:t>
      </w:r>
      <w:r w:rsidRPr="00A55DB1" w:rsidR="0030183B">
        <w:rPr>
          <w:sz w:val="18"/>
        </w:rPr>
        <w:t xml:space="preserve"> </w:t>
      </w:r>
      <w:r w:rsidRPr="00A55DB1">
        <w:rPr>
          <w:sz w:val="18"/>
        </w:rPr>
        <w:t>yeni</w:t>
      </w:r>
      <w:r w:rsidRPr="00A55DB1" w:rsidR="0030183B">
        <w:rPr>
          <w:sz w:val="18"/>
        </w:rPr>
        <w:t xml:space="preserve"> </w:t>
      </w:r>
      <w:r w:rsidRPr="00A55DB1">
        <w:rPr>
          <w:sz w:val="18"/>
        </w:rPr>
        <w:t>kavramlar</w:t>
      </w:r>
      <w:r w:rsidRPr="00A55DB1" w:rsidR="0030183B">
        <w:rPr>
          <w:sz w:val="18"/>
        </w:rPr>
        <w:t xml:space="preserve"> </w:t>
      </w:r>
      <w:r w:rsidRPr="00A55DB1">
        <w:rPr>
          <w:sz w:val="18"/>
        </w:rPr>
        <w:t>getiriyorsunuz.</w:t>
      </w:r>
      <w:r w:rsidRPr="00A55DB1" w:rsidR="0030183B">
        <w:rPr>
          <w:sz w:val="18"/>
        </w:rPr>
        <w:t xml:space="preserve"> </w:t>
      </w:r>
      <w:r w:rsidRPr="00A55DB1">
        <w:rPr>
          <w:sz w:val="18"/>
        </w:rPr>
        <w:t>Kayyuma</w:t>
      </w:r>
      <w:r w:rsidRPr="00A55DB1" w:rsidR="0030183B">
        <w:rPr>
          <w:sz w:val="18"/>
        </w:rPr>
        <w:t xml:space="preserve"> </w:t>
      </w:r>
      <w:r w:rsidRPr="00A55DB1">
        <w:rPr>
          <w:sz w:val="18"/>
        </w:rPr>
        <w:t>kayyum</w:t>
      </w:r>
      <w:r w:rsidRPr="00A55DB1" w:rsidR="0030183B">
        <w:rPr>
          <w:sz w:val="18"/>
        </w:rPr>
        <w:t xml:space="preserve"> </w:t>
      </w:r>
      <w:r w:rsidRPr="00A55DB1">
        <w:rPr>
          <w:sz w:val="18"/>
        </w:rPr>
        <w:t>atayan</w:t>
      </w:r>
      <w:r w:rsidRPr="00A55DB1" w:rsidR="0030183B">
        <w:rPr>
          <w:sz w:val="18"/>
        </w:rPr>
        <w:t xml:space="preserve"> </w:t>
      </w:r>
      <w:r w:rsidRPr="00A55DB1">
        <w:rPr>
          <w:sz w:val="18"/>
        </w:rPr>
        <w:t>bir</w:t>
      </w:r>
      <w:r w:rsidRPr="00A55DB1" w:rsidR="0030183B">
        <w:rPr>
          <w:sz w:val="18"/>
        </w:rPr>
        <w:t xml:space="preserve"> </w:t>
      </w:r>
      <w:r w:rsidRPr="00A55DB1">
        <w:rPr>
          <w:sz w:val="18"/>
        </w:rPr>
        <w:t>yönetime</w:t>
      </w:r>
      <w:r w:rsidRPr="00A55DB1" w:rsidR="0030183B">
        <w:rPr>
          <w:sz w:val="18"/>
        </w:rPr>
        <w:t xml:space="preserve"> </w:t>
      </w:r>
      <w:r w:rsidRPr="00A55DB1">
        <w:rPr>
          <w:sz w:val="18"/>
        </w:rPr>
        <w:t>dönüştünüz.</w:t>
      </w:r>
      <w:r w:rsidRPr="00A55DB1" w:rsidR="0030183B">
        <w:rPr>
          <w:sz w:val="18"/>
        </w:rPr>
        <w:t xml:space="preserve"> </w:t>
      </w:r>
      <w:r w:rsidRPr="00A55DB1">
        <w:rPr>
          <w:sz w:val="18"/>
        </w:rPr>
        <w:t>Siirt,</w:t>
      </w:r>
      <w:r w:rsidRPr="00A55DB1" w:rsidR="0030183B">
        <w:rPr>
          <w:sz w:val="18"/>
        </w:rPr>
        <w:t xml:space="preserve"> </w:t>
      </w:r>
      <w:r w:rsidRPr="00A55DB1">
        <w:rPr>
          <w:sz w:val="18"/>
        </w:rPr>
        <w:t>Iğdır,</w:t>
      </w:r>
      <w:r w:rsidRPr="00A55DB1" w:rsidR="0030183B">
        <w:rPr>
          <w:sz w:val="18"/>
        </w:rPr>
        <w:t xml:space="preserve"> </w:t>
      </w:r>
      <w:r w:rsidRPr="00A55DB1">
        <w:rPr>
          <w:sz w:val="18"/>
        </w:rPr>
        <w:t>Diyarbakır</w:t>
      </w:r>
      <w:r w:rsidRPr="00A55DB1" w:rsidR="0030183B">
        <w:rPr>
          <w:sz w:val="18"/>
        </w:rPr>
        <w:t xml:space="preserve"> </w:t>
      </w:r>
      <w:r w:rsidRPr="00A55DB1">
        <w:rPr>
          <w:sz w:val="18"/>
        </w:rPr>
        <w:t>ve</w:t>
      </w:r>
      <w:r w:rsidRPr="00A55DB1" w:rsidR="0030183B">
        <w:rPr>
          <w:sz w:val="18"/>
        </w:rPr>
        <w:t xml:space="preserve"> </w:t>
      </w:r>
      <w:r w:rsidRPr="00A55DB1">
        <w:rPr>
          <w:sz w:val="18"/>
        </w:rPr>
        <w:t>Mardin</w:t>
      </w:r>
      <w:r w:rsidRPr="00A55DB1" w:rsidR="0030183B">
        <w:rPr>
          <w:sz w:val="18"/>
        </w:rPr>
        <w:t xml:space="preserve"> </w:t>
      </w:r>
      <w:r w:rsidRPr="00A55DB1">
        <w:rPr>
          <w:sz w:val="18"/>
        </w:rPr>
        <w:t>valilerini</w:t>
      </w:r>
      <w:r w:rsidRPr="00A55DB1" w:rsidR="0030183B">
        <w:rPr>
          <w:sz w:val="18"/>
        </w:rPr>
        <w:t xml:space="preserve"> </w:t>
      </w:r>
      <w:r w:rsidRPr="00A55DB1">
        <w:rPr>
          <w:sz w:val="18"/>
        </w:rPr>
        <w:t>görevden</w:t>
      </w:r>
      <w:r w:rsidRPr="00A55DB1" w:rsidR="0030183B">
        <w:rPr>
          <w:sz w:val="18"/>
        </w:rPr>
        <w:t xml:space="preserve"> </w:t>
      </w:r>
      <w:r w:rsidRPr="00A55DB1">
        <w:rPr>
          <w:sz w:val="18"/>
        </w:rPr>
        <w:t>alıyorsunuz,</w:t>
      </w:r>
      <w:r w:rsidRPr="00A55DB1" w:rsidR="0030183B">
        <w:rPr>
          <w:sz w:val="18"/>
        </w:rPr>
        <w:t xml:space="preserve"> </w:t>
      </w:r>
      <w:r w:rsidRPr="00A55DB1">
        <w:rPr>
          <w:sz w:val="18"/>
        </w:rPr>
        <w:t>iki</w:t>
      </w:r>
      <w:r w:rsidRPr="00A55DB1" w:rsidR="0030183B">
        <w:rPr>
          <w:sz w:val="18"/>
        </w:rPr>
        <w:t xml:space="preserve"> </w:t>
      </w:r>
      <w:r w:rsidRPr="00A55DB1">
        <w:rPr>
          <w:sz w:val="18"/>
        </w:rPr>
        <w:t>aylık</w:t>
      </w:r>
      <w:r w:rsidRPr="00A55DB1" w:rsidR="0030183B">
        <w:rPr>
          <w:sz w:val="18"/>
        </w:rPr>
        <w:t xml:space="preserve"> </w:t>
      </w:r>
      <w:r w:rsidRPr="00A55DB1">
        <w:rPr>
          <w:sz w:val="18"/>
        </w:rPr>
        <w:t>sürelerle</w:t>
      </w:r>
      <w:r w:rsidRPr="00A55DB1" w:rsidR="0030183B">
        <w:rPr>
          <w:sz w:val="18"/>
        </w:rPr>
        <w:t xml:space="preserve"> </w:t>
      </w:r>
      <w:r w:rsidRPr="00A55DB1">
        <w:rPr>
          <w:sz w:val="18"/>
        </w:rPr>
        <w:t>kayyum</w:t>
      </w:r>
      <w:r w:rsidRPr="00A55DB1" w:rsidR="0030183B">
        <w:rPr>
          <w:sz w:val="18"/>
        </w:rPr>
        <w:t xml:space="preserve"> </w:t>
      </w:r>
      <w:r w:rsidRPr="00A55DB1">
        <w:rPr>
          <w:sz w:val="18"/>
        </w:rPr>
        <w:t>atamıştınız,</w:t>
      </w:r>
      <w:r w:rsidRPr="00A55DB1" w:rsidR="0030183B">
        <w:rPr>
          <w:sz w:val="18"/>
        </w:rPr>
        <w:t xml:space="preserve"> </w:t>
      </w:r>
      <w:r w:rsidRPr="00A55DB1">
        <w:rPr>
          <w:sz w:val="18"/>
        </w:rPr>
        <w:t>şimdi,</w:t>
      </w:r>
      <w:r w:rsidRPr="00A55DB1" w:rsidR="0030183B">
        <w:rPr>
          <w:sz w:val="18"/>
        </w:rPr>
        <w:t xml:space="preserve"> </w:t>
      </w:r>
      <w:r w:rsidRPr="00A55DB1">
        <w:rPr>
          <w:sz w:val="18"/>
        </w:rPr>
        <w:t>kayyumun</w:t>
      </w:r>
      <w:r w:rsidRPr="00A55DB1" w:rsidR="0030183B">
        <w:rPr>
          <w:sz w:val="18"/>
        </w:rPr>
        <w:t xml:space="preserve"> </w:t>
      </w:r>
      <w:r w:rsidRPr="00A55DB1">
        <w:rPr>
          <w:sz w:val="18"/>
        </w:rPr>
        <w:t>yerine</w:t>
      </w:r>
      <w:r w:rsidRPr="00A55DB1" w:rsidR="0030183B">
        <w:rPr>
          <w:sz w:val="18"/>
        </w:rPr>
        <w:t xml:space="preserve"> </w:t>
      </w:r>
      <w:r w:rsidRPr="00A55DB1">
        <w:rPr>
          <w:sz w:val="18"/>
        </w:rPr>
        <w:t>kayyum</w:t>
      </w:r>
      <w:r w:rsidRPr="00A55DB1" w:rsidR="0030183B">
        <w:rPr>
          <w:sz w:val="18"/>
        </w:rPr>
        <w:t xml:space="preserve"> </w:t>
      </w:r>
      <w:r w:rsidRPr="00A55DB1">
        <w:rPr>
          <w:sz w:val="18"/>
        </w:rPr>
        <w:t>atıyorsunuz.</w:t>
      </w:r>
      <w:r w:rsidRPr="00A55DB1" w:rsidR="0030183B">
        <w:rPr>
          <w:sz w:val="18"/>
        </w:rPr>
        <w:t xml:space="preserve"> </w:t>
      </w:r>
      <w:r w:rsidRPr="00A55DB1">
        <w:rPr>
          <w:sz w:val="18"/>
        </w:rPr>
        <w:t>Hukuksuz</w:t>
      </w:r>
      <w:r w:rsidRPr="00A55DB1" w:rsidR="0030183B">
        <w:rPr>
          <w:sz w:val="18"/>
        </w:rPr>
        <w:t xml:space="preserve"> </w:t>
      </w:r>
      <w:r w:rsidRPr="00A55DB1">
        <w:rPr>
          <w:sz w:val="18"/>
        </w:rPr>
        <w:t>bir</w:t>
      </w:r>
      <w:r w:rsidRPr="00A55DB1" w:rsidR="0030183B">
        <w:rPr>
          <w:sz w:val="18"/>
        </w:rPr>
        <w:t xml:space="preserve"> </w:t>
      </w:r>
      <w:r w:rsidRPr="00A55DB1">
        <w:rPr>
          <w:sz w:val="18"/>
        </w:rPr>
        <w:t>uygulamayı</w:t>
      </w:r>
      <w:r w:rsidRPr="00A55DB1" w:rsidR="0030183B">
        <w:rPr>
          <w:sz w:val="18"/>
        </w:rPr>
        <w:t xml:space="preserve"> </w:t>
      </w:r>
      <w:r w:rsidRPr="00A55DB1">
        <w:rPr>
          <w:sz w:val="18"/>
        </w:rPr>
        <w:t>tümüyle</w:t>
      </w:r>
      <w:r w:rsidRPr="00A55DB1" w:rsidR="0030183B">
        <w:rPr>
          <w:sz w:val="18"/>
        </w:rPr>
        <w:t xml:space="preserve"> </w:t>
      </w:r>
      <w:r w:rsidRPr="00A55DB1">
        <w:rPr>
          <w:sz w:val="18"/>
        </w:rPr>
        <w:t>keyfiyete</w:t>
      </w:r>
      <w:r w:rsidRPr="00A55DB1" w:rsidR="0030183B">
        <w:rPr>
          <w:sz w:val="18"/>
        </w:rPr>
        <w:t xml:space="preserve"> </w:t>
      </w:r>
      <w:r w:rsidRPr="00A55DB1">
        <w:rPr>
          <w:sz w:val="18"/>
        </w:rPr>
        <w:t>dönüştürüyorsunuz</w:t>
      </w:r>
      <w:r w:rsidRPr="00A55DB1" w:rsidR="003B6CE6">
        <w:rPr>
          <w:sz w:val="18"/>
        </w:rPr>
        <w:t xml:space="preserve">. </w:t>
      </w:r>
      <w:r w:rsidRPr="00A55DB1">
        <w:rPr>
          <w:sz w:val="18"/>
        </w:rPr>
        <w:t>Ve</w:t>
      </w:r>
      <w:r w:rsidRPr="00A55DB1" w:rsidR="0030183B">
        <w:rPr>
          <w:sz w:val="18"/>
        </w:rPr>
        <w:t xml:space="preserve"> </w:t>
      </w:r>
      <w:r w:rsidRPr="00A55DB1">
        <w:rPr>
          <w:sz w:val="18"/>
        </w:rPr>
        <w:t>bakın,</w:t>
      </w:r>
      <w:r w:rsidRPr="00A55DB1" w:rsidR="0030183B">
        <w:rPr>
          <w:sz w:val="18"/>
        </w:rPr>
        <w:t xml:space="preserve"> </w:t>
      </w:r>
      <w:r w:rsidRPr="00A55DB1">
        <w:rPr>
          <w:sz w:val="18"/>
        </w:rPr>
        <w:t>burada</w:t>
      </w:r>
      <w:r w:rsidRPr="00A55DB1" w:rsidR="0030183B">
        <w:rPr>
          <w:sz w:val="18"/>
        </w:rPr>
        <w:t xml:space="preserve"> </w:t>
      </w:r>
      <w:r w:rsidRPr="00A55DB1">
        <w:rPr>
          <w:sz w:val="18"/>
        </w:rPr>
        <w:t>bir</w:t>
      </w:r>
      <w:r w:rsidRPr="00A55DB1" w:rsidR="0030183B">
        <w:rPr>
          <w:sz w:val="18"/>
        </w:rPr>
        <w:t xml:space="preserve"> </w:t>
      </w:r>
      <w:r w:rsidRPr="00A55DB1">
        <w:rPr>
          <w:sz w:val="18"/>
        </w:rPr>
        <w:t>isim</w:t>
      </w:r>
      <w:r w:rsidRPr="00A55DB1" w:rsidR="0030183B">
        <w:rPr>
          <w:sz w:val="18"/>
        </w:rPr>
        <w:t xml:space="preserve"> </w:t>
      </w:r>
      <w:r w:rsidRPr="00A55DB1">
        <w:rPr>
          <w:sz w:val="18"/>
        </w:rPr>
        <w:t>söyleyeceğim:</w:t>
      </w:r>
      <w:r w:rsidRPr="00A55DB1" w:rsidR="0030183B">
        <w:rPr>
          <w:sz w:val="18"/>
        </w:rPr>
        <w:t xml:space="preserve"> </w:t>
      </w:r>
      <w:r w:rsidRPr="00A55DB1">
        <w:rPr>
          <w:sz w:val="18"/>
        </w:rPr>
        <w:t>Sayın</w:t>
      </w:r>
      <w:r w:rsidRPr="00A55DB1" w:rsidR="0030183B">
        <w:rPr>
          <w:sz w:val="18"/>
        </w:rPr>
        <w:t xml:space="preserve"> </w:t>
      </w:r>
      <w:r w:rsidRPr="00A55DB1">
        <w:rPr>
          <w:sz w:val="18"/>
        </w:rPr>
        <w:t>Ahmet</w:t>
      </w:r>
      <w:r w:rsidRPr="00A55DB1" w:rsidR="0030183B">
        <w:rPr>
          <w:sz w:val="18"/>
        </w:rPr>
        <w:t xml:space="preserve"> </w:t>
      </w:r>
      <w:r w:rsidRPr="00A55DB1">
        <w:rPr>
          <w:sz w:val="18"/>
        </w:rPr>
        <w:t>Türk.</w:t>
      </w:r>
      <w:r w:rsidRPr="00A55DB1" w:rsidR="0030183B">
        <w:rPr>
          <w:sz w:val="18"/>
        </w:rPr>
        <w:t xml:space="preserve"> </w:t>
      </w:r>
      <w:r w:rsidRPr="00A55DB1">
        <w:rPr>
          <w:sz w:val="18"/>
        </w:rPr>
        <w:t>Parti</w:t>
      </w:r>
      <w:r w:rsidRPr="00A55DB1" w:rsidR="0030183B">
        <w:rPr>
          <w:sz w:val="18"/>
        </w:rPr>
        <w:t xml:space="preserve"> </w:t>
      </w:r>
      <w:r w:rsidRPr="00A55DB1">
        <w:rPr>
          <w:sz w:val="18"/>
        </w:rPr>
        <w:t>kapattınız,</w:t>
      </w:r>
      <w:r w:rsidRPr="00A55DB1" w:rsidR="0030183B">
        <w:rPr>
          <w:sz w:val="18"/>
        </w:rPr>
        <w:t xml:space="preserve"> </w:t>
      </w:r>
      <w:r w:rsidRPr="00A55DB1">
        <w:rPr>
          <w:sz w:val="18"/>
        </w:rPr>
        <w:t>Genel</w:t>
      </w:r>
      <w:r w:rsidRPr="00A55DB1" w:rsidR="0030183B">
        <w:rPr>
          <w:sz w:val="18"/>
        </w:rPr>
        <w:t xml:space="preserve"> </w:t>
      </w:r>
      <w:r w:rsidRPr="00A55DB1">
        <w:rPr>
          <w:sz w:val="18"/>
        </w:rPr>
        <w:t>Başkandı,</w:t>
      </w:r>
      <w:r w:rsidRPr="00A55DB1" w:rsidR="0030183B">
        <w:rPr>
          <w:sz w:val="18"/>
        </w:rPr>
        <w:t xml:space="preserve"> </w:t>
      </w:r>
      <w:r w:rsidRPr="00A55DB1">
        <w:rPr>
          <w:sz w:val="18"/>
        </w:rPr>
        <w:t>vekilliği</w:t>
      </w:r>
      <w:r w:rsidRPr="00A55DB1" w:rsidR="0030183B">
        <w:rPr>
          <w:sz w:val="18"/>
        </w:rPr>
        <w:t xml:space="preserve"> </w:t>
      </w:r>
      <w:r w:rsidRPr="00A55DB1">
        <w:rPr>
          <w:sz w:val="18"/>
        </w:rPr>
        <w:t>düştü.</w:t>
      </w:r>
      <w:r w:rsidRPr="00A55DB1" w:rsidR="0030183B">
        <w:rPr>
          <w:sz w:val="18"/>
        </w:rPr>
        <w:t xml:space="preserve"> </w:t>
      </w:r>
      <w:r w:rsidRPr="00A55DB1">
        <w:rPr>
          <w:sz w:val="18"/>
        </w:rPr>
        <w:t>Ne</w:t>
      </w:r>
      <w:r w:rsidRPr="00A55DB1" w:rsidR="0030183B">
        <w:rPr>
          <w:sz w:val="18"/>
        </w:rPr>
        <w:t xml:space="preserve"> </w:t>
      </w:r>
      <w:r w:rsidRPr="00A55DB1">
        <w:rPr>
          <w:sz w:val="18"/>
        </w:rPr>
        <w:t>yaptınız?</w:t>
      </w:r>
      <w:r w:rsidRPr="00A55DB1" w:rsidR="0030183B">
        <w:rPr>
          <w:sz w:val="18"/>
        </w:rPr>
        <w:t xml:space="preserve"> </w:t>
      </w:r>
      <w:r w:rsidRPr="00A55DB1">
        <w:rPr>
          <w:sz w:val="18"/>
        </w:rPr>
        <w:t>Dokunulmazlığını</w:t>
      </w:r>
      <w:r w:rsidRPr="00A55DB1" w:rsidR="0030183B">
        <w:rPr>
          <w:sz w:val="18"/>
        </w:rPr>
        <w:t xml:space="preserve"> </w:t>
      </w:r>
      <w:r w:rsidRPr="00A55DB1">
        <w:rPr>
          <w:sz w:val="18"/>
        </w:rPr>
        <w:t>düşürdünüz,</w:t>
      </w:r>
      <w:r w:rsidRPr="00A55DB1" w:rsidR="0030183B">
        <w:rPr>
          <w:sz w:val="18"/>
        </w:rPr>
        <w:t xml:space="preserve"> </w:t>
      </w:r>
      <w:r w:rsidRPr="00A55DB1">
        <w:rPr>
          <w:sz w:val="18"/>
        </w:rPr>
        <w:t>kaldırdınız,</w:t>
      </w:r>
      <w:r w:rsidRPr="00A55DB1" w:rsidR="0030183B">
        <w:rPr>
          <w:sz w:val="18"/>
        </w:rPr>
        <w:t xml:space="preserve"> </w:t>
      </w:r>
      <w:r w:rsidRPr="00A55DB1">
        <w:rPr>
          <w:sz w:val="18"/>
        </w:rPr>
        <w:t>vekilliği</w:t>
      </w:r>
      <w:r w:rsidRPr="00A55DB1" w:rsidR="0030183B">
        <w:rPr>
          <w:sz w:val="18"/>
        </w:rPr>
        <w:t xml:space="preserve"> </w:t>
      </w:r>
      <w:r w:rsidRPr="00A55DB1">
        <w:rPr>
          <w:sz w:val="18"/>
        </w:rPr>
        <w:t>düştü.</w:t>
      </w:r>
      <w:r w:rsidRPr="00A55DB1" w:rsidR="0030183B">
        <w:rPr>
          <w:sz w:val="18"/>
        </w:rPr>
        <w:t xml:space="preserve"> </w:t>
      </w:r>
      <w:r w:rsidRPr="00A55DB1">
        <w:rPr>
          <w:sz w:val="18"/>
        </w:rPr>
        <w:t>Ne</w:t>
      </w:r>
      <w:r w:rsidRPr="00A55DB1" w:rsidR="0030183B">
        <w:rPr>
          <w:sz w:val="18"/>
        </w:rPr>
        <w:t xml:space="preserve"> </w:t>
      </w:r>
      <w:r w:rsidRPr="00A55DB1">
        <w:rPr>
          <w:sz w:val="18"/>
        </w:rPr>
        <w:t>oldu?</w:t>
      </w:r>
      <w:r w:rsidRPr="00A55DB1" w:rsidR="0030183B">
        <w:rPr>
          <w:sz w:val="18"/>
        </w:rPr>
        <w:t xml:space="preserve"> </w:t>
      </w:r>
      <w:r w:rsidRPr="00A55DB1">
        <w:rPr>
          <w:sz w:val="18"/>
        </w:rPr>
        <w:t>Birçok</w:t>
      </w:r>
      <w:r w:rsidRPr="00A55DB1" w:rsidR="0030183B">
        <w:rPr>
          <w:sz w:val="18"/>
        </w:rPr>
        <w:t xml:space="preserve"> </w:t>
      </w:r>
      <w:r w:rsidRPr="00A55DB1">
        <w:rPr>
          <w:sz w:val="18"/>
        </w:rPr>
        <w:t>tartışma</w:t>
      </w:r>
      <w:r w:rsidRPr="00A55DB1" w:rsidR="0030183B">
        <w:rPr>
          <w:sz w:val="18"/>
        </w:rPr>
        <w:t xml:space="preserve"> </w:t>
      </w:r>
      <w:r w:rsidRPr="00A55DB1">
        <w:rPr>
          <w:sz w:val="18"/>
        </w:rPr>
        <w:t>oldu.</w:t>
      </w:r>
      <w:r w:rsidRPr="00A55DB1" w:rsidR="0030183B">
        <w:rPr>
          <w:sz w:val="18"/>
        </w:rPr>
        <w:t xml:space="preserve"> </w:t>
      </w:r>
      <w:r w:rsidRPr="00A55DB1">
        <w:rPr>
          <w:sz w:val="18"/>
        </w:rPr>
        <w:t>Ahmet</w:t>
      </w:r>
      <w:r w:rsidRPr="00A55DB1" w:rsidR="0030183B">
        <w:rPr>
          <w:sz w:val="18"/>
        </w:rPr>
        <w:t xml:space="preserve"> </w:t>
      </w:r>
      <w:r w:rsidRPr="00A55DB1">
        <w:rPr>
          <w:sz w:val="18"/>
        </w:rPr>
        <w:t>Türk</w:t>
      </w:r>
      <w:r w:rsidRPr="00A55DB1" w:rsidR="0030183B">
        <w:rPr>
          <w:sz w:val="18"/>
        </w:rPr>
        <w:t xml:space="preserve"> </w:t>
      </w:r>
      <w:r w:rsidRPr="00A55DB1">
        <w:rPr>
          <w:sz w:val="18"/>
        </w:rPr>
        <w:t>hep</w:t>
      </w:r>
      <w:r w:rsidRPr="00A55DB1" w:rsidR="0030183B">
        <w:rPr>
          <w:sz w:val="18"/>
        </w:rPr>
        <w:t xml:space="preserve"> </w:t>
      </w:r>
      <w:r w:rsidRPr="00A55DB1">
        <w:rPr>
          <w:sz w:val="18"/>
        </w:rPr>
        <w:t>Ahmet</w:t>
      </w:r>
      <w:r w:rsidRPr="00A55DB1" w:rsidR="0030183B">
        <w:rPr>
          <w:sz w:val="18"/>
        </w:rPr>
        <w:t xml:space="preserve"> </w:t>
      </w:r>
      <w:r w:rsidRPr="00A55DB1">
        <w:rPr>
          <w:sz w:val="18"/>
        </w:rPr>
        <w:t>Türk’tü,</w:t>
      </w:r>
      <w:r w:rsidRPr="00A55DB1" w:rsidR="0030183B">
        <w:rPr>
          <w:sz w:val="18"/>
        </w:rPr>
        <w:t xml:space="preserve"> </w:t>
      </w:r>
      <w:r w:rsidRPr="00A55DB1">
        <w:rPr>
          <w:sz w:val="18"/>
        </w:rPr>
        <w:t>Mardin’e</w:t>
      </w:r>
      <w:r w:rsidRPr="00A55DB1" w:rsidR="0030183B">
        <w:rPr>
          <w:sz w:val="18"/>
        </w:rPr>
        <w:t xml:space="preserve"> </w:t>
      </w:r>
      <w:r w:rsidRPr="00A55DB1">
        <w:rPr>
          <w:sz w:val="18"/>
        </w:rPr>
        <w:t>Belediye</w:t>
      </w:r>
      <w:r w:rsidRPr="00A55DB1" w:rsidR="0030183B">
        <w:rPr>
          <w:sz w:val="18"/>
        </w:rPr>
        <w:t xml:space="preserve"> </w:t>
      </w:r>
      <w:r w:rsidRPr="00A55DB1">
        <w:rPr>
          <w:sz w:val="18"/>
        </w:rPr>
        <w:t>Başkanı</w:t>
      </w:r>
      <w:r w:rsidRPr="00A55DB1" w:rsidR="0030183B">
        <w:rPr>
          <w:sz w:val="18"/>
        </w:rPr>
        <w:t xml:space="preserve"> </w:t>
      </w:r>
      <w:r w:rsidRPr="00A55DB1">
        <w:rPr>
          <w:sz w:val="18"/>
        </w:rPr>
        <w:t>oldu.</w:t>
      </w:r>
      <w:r w:rsidRPr="00A55DB1" w:rsidR="0030183B">
        <w:rPr>
          <w:sz w:val="18"/>
        </w:rPr>
        <w:t xml:space="preserve"> </w:t>
      </w:r>
      <w:r w:rsidRPr="00A55DB1">
        <w:rPr>
          <w:sz w:val="18"/>
        </w:rPr>
        <w:t>Ne</w:t>
      </w:r>
      <w:r w:rsidRPr="00A55DB1" w:rsidR="0030183B">
        <w:rPr>
          <w:sz w:val="18"/>
        </w:rPr>
        <w:t xml:space="preserve"> </w:t>
      </w:r>
      <w:r w:rsidRPr="00A55DB1">
        <w:rPr>
          <w:sz w:val="18"/>
        </w:rPr>
        <w:t>oldu?</w:t>
      </w:r>
      <w:r w:rsidRPr="00A55DB1" w:rsidR="0030183B">
        <w:rPr>
          <w:sz w:val="18"/>
        </w:rPr>
        <w:t xml:space="preserve"> </w:t>
      </w:r>
      <w:r w:rsidRPr="00A55DB1">
        <w:rPr>
          <w:sz w:val="18"/>
        </w:rPr>
        <w:t>Kayyum</w:t>
      </w:r>
      <w:r w:rsidRPr="00A55DB1" w:rsidR="0030183B">
        <w:rPr>
          <w:sz w:val="18"/>
        </w:rPr>
        <w:t xml:space="preserve"> </w:t>
      </w:r>
      <w:r w:rsidRPr="00A55DB1">
        <w:rPr>
          <w:sz w:val="18"/>
        </w:rPr>
        <w:t>atadınız;</w:t>
      </w:r>
      <w:r w:rsidRPr="00A55DB1" w:rsidR="0030183B">
        <w:rPr>
          <w:sz w:val="18"/>
        </w:rPr>
        <w:t xml:space="preserve"> </w:t>
      </w:r>
      <w:r w:rsidRPr="00A55DB1">
        <w:rPr>
          <w:sz w:val="18"/>
        </w:rPr>
        <w:t>tekrar</w:t>
      </w:r>
      <w:r w:rsidRPr="00A55DB1" w:rsidR="0030183B">
        <w:rPr>
          <w:sz w:val="18"/>
        </w:rPr>
        <w:t xml:space="preserve"> </w:t>
      </w:r>
      <w:r w:rsidRPr="00A55DB1">
        <w:rPr>
          <w:sz w:val="18"/>
        </w:rPr>
        <w:t>aday</w:t>
      </w:r>
      <w:r w:rsidRPr="00A55DB1" w:rsidR="0030183B">
        <w:rPr>
          <w:sz w:val="18"/>
        </w:rPr>
        <w:t xml:space="preserve"> </w:t>
      </w:r>
      <w:r w:rsidRPr="00A55DB1">
        <w:rPr>
          <w:sz w:val="18"/>
        </w:rPr>
        <w:t>oldu,</w:t>
      </w:r>
      <w:r w:rsidRPr="00A55DB1" w:rsidR="0030183B">
        <w:rPr>
          <w:sz w:val="18"/>
        </w:rPr>
        <w:t xml:space="preserve"> </w:t>
      </w:r>
      <w:r w:rsidRPr="00A55DB1">
        <w:rPr>
          <w:sz w:val="18"/>
        </w:rPr>
        <w:t>tekrar</w:t>
      </w:r>
      <w:r w:rsidRPr="00A55DB1" w:rsidR="0030183B">
        <w:rPr>
          <w:sz w:val="18"/>
        </w:rPr>
        <w:t xml:space="preserve"> </w:t>
      </w:r>
      <w:r w:rsidRPr="00A55DB1">
        <w:rPr>
          <w:sz w:val="18"/>
        </w:rPr>
        <w:t>seçildi,</w:t>
      </w:r>
      <w:r w:rsidRPr="00A55DB1" w:rsidR="0030183B">
        <w:rPr>
          <w:sz w:val="18"/>
        </w:rPr>
        <w:t xml:space="preserve"> </w:t>
      </w:r>
      <w:r w:rsidRPr="00A55DB1">
        <w:rPr>
          <w:sz w:val="18"/>
        </w:rPr>
        <w:t>tekrar</w:t>
      </w:r>
      <w:r w:rsidRPr="00A55DB1" w:rsidR="0030183B">
        <w:rPr>
          <w:sz w:val="18"/>
        </w:rPr>
        <w:t xml:space="preserve"> </w:t>
      </w:r>
      <w:r w:rsidRPr="00A55DB1">
        <w:rPr>
          <w:sz w:val="18"/>
        </w:rPr>
        <w:t>kayyum</w:t>
      </w:r>
      <w:r w:rsidRPr="00A55DB1" w:rsidR="0030183B">
        <w:rPr>
          <w:sz w:val="18"/>
        </w:rPr>
        <w:t xml:space="preserve"> </w:t>
      </w:r>
      <w:r w:rsidRPr="00A55DB1">
        <w:rPr>
          <w:sz w:val="18"/>
        </w:rPr>
        <w:t>atadınız</w:t>
      </w:r>
      <w:r w:rsidRPr="00A55DB1" w:rsidR="0030183B">
        <w:rPr>
          <w:sz w:val="18"/>
        </w:rPr>
        <w:t xml:space="preserve"> </w:t>
      </w:r>
      <w:r w:rsidRPr="00A55DB1">
        <w:rPr>
          <w:sz w:val="18"/>
        </w:rPr>
        <w:t>ve</w:t>
      </w:r>
      <w:r w:rsidRPr="00A55DB1" w:rsidR="0030183B">
        <w:rPr>
          <w:sz w:val="18"/>
        </w:rPr>
        <w:t xml:space="preserve"> </w:t>
      </w:r>
      <w:r w:rsidRPr="00A55DB1">
        <w:rPr>
          <w:sz w:val="18"/>
        </w:rPr>
        <w:t>aynı</w:t>
      </w:r>
      <w:r w:rsidRPr="00A55DB1" w:rsidR="0030183B">
        <w:rPr>
          <w:sz w:val="18"/>
        </w:rPr>
        <w:t xml:space="preserve"> </w:t>
      </w:r>
      <w:r w:rsidRPr="00A55DB1">
        <w:rPr>
          <w:sz w:val="18"/>
        </w:rPr>
        <w:t>kayyumu</w:t>
      </w:r>
      <w:r w:rsidRPr="00A55DB1" w:rsidR="0030183B">
        <w:rPr>
          <w:sz w:val="18"/>
        </w:rPr>
        <w:t xml:space="preserve"> </w:t>
      </w:r>
      <w:r w:rsidRPr="00A55DB1">
        <w:rPr>
          <w:sz w:val="18"/>
        </w:rPr>
        <w:t>şimdi</w:t>
      </w:r>
      <w:r w:rsidRPr="00A55DB1" w:rsidR="0030183B">
        <w:rPr>
          <w:sz w:val="18"/>
        </w:rPr>
        <w:t xml:space="preserve"> </w:t>
      </w:r>
      <w:r w:rsidRPr="00A55DB1">
        <w:rPr>
          <w:sz w:val="18"/>
        </w:rPr>
        <w:t>alıp</w:t>
      </w:r>
      <w:r w:rsidRPr="00A55DB1" w:rsidR="0030183B">
        <w:rPr>
          <w:sz w:val="18"/>
        </w:rPr>
        <w:t xml:space="preserve"> </w:t>
      </w:r>
      <w:r w:rsidRPr="00A55DB1">
        <w:rPr>
          <w:sz w:val="18"/>
        </w:rPr>
        <w:t>çekiyorsunuz,</w:t>
      </w:r>
      <w:r w:rsidRPr="00A55DB1" w:rsidR="0030183B">
        <w:rPr>
          <w:sz w:val="18"/>
        </w:rPr>
        <w:t xml:space="preserve"> </w:t>
      </w:r>
      <w:r w:rsidRPr="00A55DB1">
        <w:rPr>
          <w:sz w:val="18"/>
        </w:rPr>
        <w:t>yeni</w:t>
      </w:r>
      <w:r w:rsidRPr="00A55DB1" w:rsidR="0030183B">
        <w:rPr>
          <w:sz w:val="18"/>
        </w:rPr>
        <w:t xml:space="preserve"> </w:t>
      </w:r>
      <w:r w:rsidRPr="00A55DB1">
        <w:rPr>
          <w:sz w:val="18"/>
        </w:rPr>
        <w:t>bir</w:t>
      </w:r>
      <w:r w:rsidRPr="00A55DB1" w:rsidR="0030183B">
        <w:rPr>
          <w:sz w:val="18"/>
        </w:rPr>
        <w:t xml:space="preserve"> </w:t>
      </w:r>
      <w:r w:rsidRPr="00A55DB1">
        <w:rPr>
          <w:sz w:val="18"/>
        </w:rPr>
        <w:t>kayyum</w:t>
      </w:r>
      <w:r w:rsidRPr="00A55DB1" w:rsidR="0030183B">
        <w:rPr>
          <w:sz w:val="18"/>
        </w:rPr>
        <w:t xml:space="preserve"> </w:t>
      </w:r>
      <w:r w:rsidRPr="00A55DB1">
        <w:rPr>
          <w:sz w:val="18"/>
        </w:rPr>
        <w:t>getiriyorsunuz.</w:t>
      </w:r>
      <w:r w:rsidRPr="00A55DB1" w:rsidR="0030183B">
        <w:rPr>
          <w:sz w:val="18"/>
        </w:rPr>
        <w:t xml:space="preserve"> </w:t>
      </w:r>
      <w:r w:rsidRPr="00A55DB1">
        <w:rPr>
          <w:sz w:val="18"/>
        </w:rPr>
        <w:t>Arkadaşlar,</w:t>
      </w:r>
      <w:r w:rsidRPr="00A55DB1" w:rsidR="0030183B">
        <w:rPr>
          <w:sz w:val="18"/>
        </w:rPr>
        <w:t xml:space="preserve"> </w:t>
      </w:r>
      <w:r w:rsidRPr="00A55DB1">
        <w:rPr>
          <w:sz w:val="18"/>
        </w:rPr>
        <w:t>bunlara</w:t>
      </w:r>
      <w:r w:rsidRPr="00A55DB1" w:rsidR="0030183B">
        <w:rPr>
          <w:sz w:val="18"/>
        </w:rPr>
        <w:t xml:space="preserve"> </w:t>
      </w:r>
      <w:r w:rsidRPr="00A55DB1">
        <w:rPr>
          <w:sz w:val="18"/>
        </w:rPr>
        <w:t>“darbe”</w:t>
      </w:r>
      <w:r w:rsidRPr="00A55DB1" w:rsidR="0030183B">
        <w:rPr>
          <w:sz w:val="18"/>
        </w:rPr>
        <w:t xml:space="preserve"> </w:t>
      </w:r>
      <w:r w:rsidRPr="00A55DB1">
        <w:rPr>
          <w:sz w:val="18"/>
        </w:rPr>
        <w:t>denir,</w:t>
      </w:r>
      <w:r w:rsidRPr="00A55DB1" w:rsidR="0030183B">
        <w:rPr>
          <w:sz w:val="18"/>
        </w:rPr>
        <w:t xml:space="preserve"> </w:t>
      </w:r>
      <w:r w:rsidRPr="00A55DB1">
        <w:rPr>
          <w:sz w:val="18"/>
        </w:rPr>
        <w:t>“seçilmiş</w:t>
      </w:r>
      <w:r w:rsidRPr="00A55DB1" w:rsidR="0030183B">
        <w:rPr>
          <w:sz w:val="18"/>
        </w:rPr>
        <w:t xml:space="preserve"> </w:t>
      </w:r>
      <w:r w:rsidRPr="00A55DB1">
        <w:rPr>
          <w:sz w:val="18"/>
        </w:rPr>
        <w:t>insanların</w:t>
      </w:r>
      <w:r w:rsidRPr="00A55DB1" w:rsidR="0030183B">
        <w:rPr>
          <w:sz w:val="18"/>
        </w:rPr>
        <w:t xml:space="preserve"> </w:t>
      </w:r>
      <w:r w:rsidRPr="00A55DB1">
        <w:rPr>
          <w:sz w:val="18"/>
        </w:rPr>
        <w:t>getirdiği</w:t>
      </w:r>
      <w:r w:rsidRPr="00A55DB1" w:rsidR="0030183B">
        <w:rPr>
          <w:sz w:val="18"/>
        </w:rPr>
        <w:t xml:space="preserve"> </w:t>
      </w:r>
      <w:r w:rsidRPr="00A55DB1">
        <w:rPr>
          <w:sz w:val="18"/>
        </w:rPr>
        <w:t>iradenin</w:t>
      </w:r>
      <w:r w:rsidRPr="00A55DB1" w:rsidR="0030183B">
        <w:rPr>
          <w:sz w:val="18"/>
        </w:rPr>
        <w:t xml:space="preserve"> </w:t>
      </w:r>
      <w:r w:rsidRPr="00A55DB1">
        <w:rPr>
          <w:sz w:val="18"/>
        </w:rPr>
        <w:t>gasbedilmesi”</w:t>
      </w:r>
      <w:r w:rsidRPr="00A55DB1" w:rsidR="0030183B">
        <w:rPr>
          <w:sz w:val="18"/>
        </w:rPr>
        <w:t xml:space="preserve"> </w:t>
      </w:r>
      <w:r w:rsidRPr="00A55DB1">
        <w:rPr>
          <w:sz w:val="18"/>
        </w:rPr>
        <w:t>denir,</w:t>
      </w:r>
      <w:r w:rsidRPr="00A55DB1" w:rsidR="0030183B">
        <w:rPr>
          <w:sz w:val="18"/>
        </w:rPr>
        <w:t xml:space="preserve"> </w:t>
      </w:r>
      <w:r w:rsidRPr="00A55DB1">
        <w:rPr>
          <w:sz w:val="18"/>
        </w:rPr>
        <w:t>“özgürlüklerin</w:t>
      </w:r>
      <w:r w:rsidRPr="00A55DB1" w:rsidR="0030183B">
        <w:rPr>
          <w:sz w:val="18"/>
        </w:rPr>
        <w:t xml:space="preserve"> </w:t>
      </w:r>
      <w:r w:rsidRPr="00A55DB1">
        <w:rPr>
          <w:sz w:val="18"/>
        </w:rPr>
        <w:t>kısıtlanması”</w:t>
      </w:r>
      <w:r w:rsidRPr="00A55DB1" w:rsidR="0030183B">
        <w:rPr>
          <w:sz w:val="18"/>
        </w:rPr>
        <w:t xml:space="preserve"> </w:t>
      </w:r>
      <w:r w:rsidRPr="00A55DB1">
        <w:rPr>
          <w:sz w:val="18"/>
        </w:rPr>
        <w:t>denir</w:t>
      </w:r>
      <w:r w:rsidRPr="00A55DB1" w:rsidR="0030183B">
        <w:rPr>
          <w:sz w:val="18"/>
        </w:rPr>
        <w:t xml:space="preserve"> </w:t>
      </w:r>
      <w:r w:rsidRPr="00A55DB1">
        <w:rPr>
          <w:sz w:val="18"/>
        </w:rPr>
        <w:t>ve</w:t>
      </w:r>
      <w:r w:rsidRPr="00A55DB1" w:rsidR="0030183B">
        <w:rPr>
          <w:sz w:val="18"/>
        </w:rPr>
        <w:t xml:space="preserve"> </w:t>
      </w:r>
      <w:r w:rsidRPr="00A55DB1">
        <w:rPr>
          <w:sz w:val="18"/>
        </w:rPr>
        <w:t>geldiğimiz</w:t>
      </w:r>
      <w:r w:rsidRPr="00A55DB1" w:rsidR="0030183B">
        <w:rPr>
          <w:sz w:val="18"/>
        </w:rPr>
        <w:t xml:space="preserve"> </w:t>
      </w:r>
      <w:r w:rsidRPr="00A55DB1">
        <w:rPr>
          <w:sz w:val="18"/>
        </w:rPr>
        <w:t>aşamada,</w:t>
      </w:r>
      <w:r w:rsidRPr="00A55DB1" w:rsidR="0030183B">
        <w:rPr>
          <w:sz w:val="18"/>
        </w:rPr>
        <w:t xml:space="preserve"> </w:t>
      </w:r>
      <w:r w:rsidRPr="00A55DB1">
        <w:rPr>
          <w:sz w:val="18"/>
        </w:rPr>
        <w:t>şimdi,</w:t>
      </w:r>
      <w:r w:rsidRPr="00A55DB1" w:rsidR="0030183B">
        <w:rPr>
          <w:sz w:val="18"/>
        </w:rPr>
        <w:t xml:space="preserve"> </w:t>
      </w:r>
      <w:r w:rsidRPr="00A55DB1">
        <w:rPr>
          <w:sz w:val="18"/>
        </w:rPr>
        <w:t>bu</w:t>
      </w:r>
      <w:r w:rsidRPr="00A55DB1" w:rsidR="0030183B">
        <w:rPr>
          <w:sz w:val="18"/>
        </w:rPr>
        <w:t xml:space="preserve"> </w:t>
      </w:r>
      <w:r w:rsidRPr="00A55DB1">
        <w:rPr>
          <w:sz w:val="18"/>
        </w:rPr>
        <w:t>bekçi</w:t>
      </w:r>
      <w:r w:rsidRPr="00A55DB1" w:rsidR="0030183B">
        <w:rPr>
          <w:sz w:val="18"/>
        </w:rPr>
        <w:t xml:space="preserve"> </w:t>
      </w:r>
      <w:r w:rsidRPr="00A55DB1">
        <w:rPr>
          <w:sz w:val="18"/>
        </w:rPr>
        <w:t>yasasıyla</w:t>
      </w:r>
      <w:r w:rsidRPr="00A55DB1" w:rsidR="0030183B">
        <w:rPr>
          <w:sz w:val="18"/>
        </w:rPr>
        <w:t xml:space="preserve"> </w:t>
      </w:r>
      <w:r w:rsidRPr="00A55DB1">
        <w:rPr>
          <w:sz w:val="18"/>
        </w:rPr>
        <w:t>beraber</w:t>
      </w:r>
      <w:r w:rsidRPr="00A55DB1" w:rsidR="0030183B">
        <w:rPr>
          <w:sz w:val="18"/>
        </w:rPr>
        <w:t xml:space="preserve"> </w:t>
      </w:r>
      <w:r w:rsidRPr="00A55DB1">
        <w:rPr>
          <w:sz w:val="18"/>
        </w:rPr>
        <w:t>aslında</w:t>
      </w:r>
      <w:r w:rsidRPr="00A55DB1" w:rsidR="0030183B">
        <w:rPr>
          <w:sz w:val="18"/>
        </w:rPr>
        <w:t xml:space="preserve"> </w:t>
      </w:r>
      <w:r w:rsidRPr="00A55DB1">
        <w:rPr>
          <w:sz w:val="18"/>
        </w:rPr>
        <w:t>belki</w:t>
      </w:r>
      <w:r w:rsidRPr="00A55DB1" w:rsidR="0030183B">
        <w:rPr>
          <w:sz w:val="18"/>
        </w:rPr>
        <w:t xml:space="preserve"> </w:t>
      </w:r>
      <w:r w:rsidRPr="00A55DB1">
        <w:rPr>
          <w:sz w:val="18"/>
        </w:rPr>
        <w:t>de</w:t>
      </w:r>
      <w:r w:rsidRPr="00A55DB1" w:rsidR="0030183B">
        <w:rPr>
          <w:sz w:val="18"/>
        </w:rPr>
        <w:t xml:space="preserve"> </w:t>
      </w:r>
      <w:r w:rsidRPr="00A55DB1">
        <w:rPr>
          <w:sz w:val="18"/>
        </w:rPr>
        <w:t>şunu</w:t>
      </w:r>
      <w:r w:rsidRPr="00A55DB1" w:rsidR="0030183B">
        <w:rPr>
          <w:sz w:val="18"/>
        </w:rPr>
        <w:t xml:space="preserve"> </w:t>
      </w:r>
      <w:r w:rsidRPr="00A55DB1">
        <w:rPr>
          <w:sz w:val="18"/>
        </w:rPr>
        <w:t>konuşmak</w:t>
      </w:r>
      <w:r w:rsidRPr="00A55DB1" w:rsidR="0030183B">
        <w:rPr>
          <w:sz w:val="18"/>
        </w:rPr>
        <w:t xml:space="preserve"> </w:t>
      </w:r>
      <w:r w:rsidRPr="00A55DB1">
        <w:rPr>
          <w:sz w:val="18"/>
        </w:rPr>
        <w:t>lazım:</w:t>
      </w:r>
      <w:r w:rsidRPr="00A55DB1" w:rsidR="0030183B">
        <w:rPr>
          <w:sz w:val="18"/>
        </w:rPr>
        <w:t xml:space="preserve"> </w:t>
      </w:r>
      <w:r w:rsidRPr="00A55DB1">
        <w:rPr>
          <w:sz w:val="18"/>
        </w:rPr>
        <w:t>Türkiye’de</w:t>
      </w:r>
      <w:r w:rsidRPr="00A55DB1" w:rsidR="0030183B">
        <w:rPr>
          <w:sz w:val="18"/>
        </w:rPr>
        <w:t xml:space="preserve"> </w:t>
      </w:r>
      <w:r w:rsidRPr="00A55DB1">
        <w:rPr>
          <w:sz w:val="18"/>
        </w:rPr>
        <w:t>boyuna,</w:t>
      </w:r>
      <w:r w:rsidRPr="00A55DB1" w:rsidR="0030183B">
        <w:rPr>
          <w:sz w:val="18"/>
        </w:rPr>
        <w:t xml:space="preserve"> </w:t>
      </w:r>
      <w:r w:rsidRPr="00A55DB1">
        <w:rPr>
          <w:sz w:val="18"/>
        </w:rPr>
        <w:t>içeride</w:t>
      </w:r>
      <w:r w:rsidRPr="00A55DB1" w:rsidR="0030183B">
        <w:rPr>
          <w:sz w:val="18"/>
        </w:rPr>
        <w:t xml:space="preserve"> </w:t>
      </w:r>
      <w:r w:rsidRPr="00A55DB1">
        <w:rPr>
          <w:sz w:val="18"/>
        </w:rPr>
        <w:t>kolluk</w:t>
      </w:r>
      <w:r w:rsidRPr="00A55DB1" w:rsidR="0030183B">
        <w:rPr>
          <w:sz w:val="18"/>
        </w:rPr>
        <w:t xml:space="preserve"> </w:t>
      </w:r>
      <w:r w:rsidRPr="00A55DB1">
        <w:rPr>
          <w:sz w:val="18"/>
        </w:rPr>
        <w:t>güçlerinin</w:t>
      </w:r>
      <w:r w:rsidRPr="00A55DB1" w:rsidR="0030183B">
        <w:rPr>
          <w:sz w:val="18"/>
        </w:rPr>
        <w:t xml:space="preserve"> </w:t>
      </w:r>
      <w:r w:rsidRPr="00A55DB1">
        <w:rPr>
          <w:sz w:val="18"/>
        </w:rPr>
        <w:t>artırılması,</w:t>
      </w:r>
      <w:r w:rsidRPr="00A55DB1" w:rsidR="0030183B">
        <w:rPr>
          <w:sz w:val="18"/>
        </w:rPr>
        <w:t xml:space="preserve"> </w:t>
      </w:r>
      <w:r w:rsidRPr="00A55DB1">
        <w:rPr>
          <w:sz w:val="18"/>
        </w:rPr>
        <w:t>cezaevlerinin</w:t>
      </w:r>
      <w:r w:rsidRPr="00A55DB1" w:rsidR="0030183B">
        <w:rPr>
          <w:sz w:val="18"/>
        </w:rPr>
        <w:t xml:space="preserve"> </w:t>
      </w:r>
      <w:r w:rsidRPr="00A55DB1">
        <w:rPr>
          <w:sz w:val="18"/>
        </w:rPr>
        <w:t>artırılması,</w:t>
      </w:r>
      <w:r w:rsidRPr="00A55DB1" w:rsidR="0030183B">
        <w:rPr>
          <w:sz w:val="18"/>
        </w:rPr>
        <w:t xml:space="preserve"> </w:t>
      </w:r>
      <w:r w:rsidRPr="00A55DB1">
        <w:rPr>
          <w:sz w:val="18"/>
        </w:rPr>
        <w:t>insanlar</w:t>
      </w:r>
      <w:r w:rsidRPr="00A55DB1" w:rsidR="0030183B">
        <w:rPr>
          <w:sz w:val="18"/>
        </w:rPr>
        <w:t xml:space="preserve"> </w:t>
      </w:r>
      <w:r w:rsidRPr="00A55DB1">
        <w:rPr>
          <w:sz w:val="18"/>
        </w:rPr>
        <w:t>muhalefet</w:t>
      </w:r>
      <w:r w:rsidRPr="00A55DB1" w:rsidR="0030183B">
        <w:rPr>
          <w:sz w:val="18"/>
        </w:rPr>
        <w:t xml:space="preserve"> </w:t>
      </w:r>
      <w:r w:rsidRPr="00A55DB1">
        <w:rPr>
          <w:sz w:val="18"/>
        </w:rPr>
        <w:t>ederken,</w:t>
      </w:r>
      <w:r w:rsidRPr="00A55DB1" w:rsidR="0030183B">
        <w:rPr>
          <w:sz w:val="18"/>
        </w:rPr>
        <w:t xml:space="preserve"> </w:t>
      </w:r>
      <w:r w:rsidRPr="00A55DB1">
        <w:rPr>
          <w:sz w:val="18"/>
        </w:rPr>
        <w:t>sivil</w:t>
      </w:r>
      <w:r w:rsidRPr="00A55DB1" w:rsidR="0030183B">
        <w:rPr>
          <w:sz w:val="18"/>
        </w:rPr>
        <w:t xml:space="preserve"> </w:t>
      </w:r>
      <w:r w:rsidRPr="00A55DB1">
        <w:rPr>
          <w:sz w:val="18"/>
        </w:rPr>
        <w:t>toplum</w:t>
      </w:r>
      <w:r w:rsidRPr="00A55DB1" w:rsidR="0030183B">
        <w:rPr>
          <w:sz w:val="18"/>
        </w:rPr>
        <w:t xml:space="preserve"> </w:t>
      </w:r>
      <w:r w:rsidRPr="00A55DB1">
        <w:rPr>
          <w:sz w:val="18"/>
        </w:rPr>
        <w:t>örgütleri</w:t>
      </w:r>
      <w:r w:rsidRPr="00A55DB1" w:rsidR="0030183B">
        <w:rPr>
          <w:sz w:val="18"/>
        </w:rPr>
        <w:t xml:space="preserve"> </w:t>
      </w:r>
      <w:r w:rsidRPr="00A55DB1">
        <w:rPr>
          <w:sz w:val="18"/>
        </w:rPr>
        <w:t>muhalefet</w:t>
      </w:r>
      <w:r w:rsidRPr="00A55DB1" w:rsidR="0030183B">
        <w:rPr>
          <w:sz w:val="18"/>
        </w:rPr>
        <w:t xml:space="preserve"> </w:t>
      </w:r>
      <w:r w:rsidRPr="00A55DB1">
        <w:rPr>
          <w:sz w:val="18"/>
        </w:rPr>
        <w:t>ederken</w:t>
      </w:r>
      <w:r w:rsidRPr="00A55DB1" w:rsidR="0030183B">
        <w:rPr>
          <w:sz w:val="18"/>
        </w:rPr>
        <w:t xml:space="preserve"> </w:t>
      </w:r>
      <w:r w:rsidRPr="00A55DB1">
        <w:rPr>
          <w:sz w:val="18"/>
        </w:rPr>
        <w:t>sivil</w:t>
      </w:r>
      <w:r w:rsidRPr="00A55DB1" w:rsidR="0030183B">
        <w:rPr>
          <w:sz w:val="18"/>
        </w:rPr>
        <w:t xml:space="preserve"> </w:t>
      </w:r>
      <w:r w:rsidRPr="00A55DB1">
        <w:rPr>
          <w:sz w:val="18"/>
        </w:rPr>
        <w:t>toplumla</w:t>
      </w:r>
      <w:r w:rsidRPr="00A55DB1" w:rsidR="0030183B">
        <w:rPr>
          <w:sz w:val="18"/>
        </w:rPr>
        <w:t xml:space="preserve"> </w:t>
      </w:r>
      <w:r w:rsidRPr="00A55DB1">
        <w:rPr>
          <w:sz w:val="18"/>
        </w:rPr>
        <w:t>ilgili</w:t>
      </w:r>
      <w:r w:rsidRPr="00A55DB1" w:rsidR="0030183B">
        <w:rPr>
          <w:sz w:val="18"/>
        </w:rPr>
        <w:t xml:space="preserve"> </w:t>
      </w:r>
      <w:r w:rsidRPr="00A55DB1">
        <w:rPr>
          <w:sz w:val="18"/>
        </w:rPr>
        <w:t>yasaları</w:t>
      </w:r>
      <w:r w:rsidRPr="00A55DB1" w:rsidR="0030183B">
        <w:rPr>
          <w:sz w:val="18"/>
        </w:rPr>
        <w:t xml:space="preserve"> </w:t>
      </w:r>
      <w:r w:rsidRPr="00A55DB1">
        <w:rPr>
          <w:sz w:val="18"/>
        </w:rPr>
        <w:t>değiştirmeye</w:t>
      </w:r>
      <w:r w:rsidRPr="00A55DB1" w:rsidR="0030183B">
        <w:rPr>
          <w:sz w:val="18"/>
        </w:rPr>
        <w:t xml:space="preserve"> </w:t>
      </w:r>
      <w:r w:rsidRPr="00A55DB1">
        <w:rPr>
          <w:sz w:val="18"/>
        </w:rPr>
        <w:t>çalışmak,</w:t>
      </w:r>
      <w:r w:rsidRPr="00A55DB1" w:rsidR="0030183B">
        <w:rPr>
          <w:sz w:val="18"/>
        </w:rPr>
        <w:t xml:space="preserve"> </w:t>
      </w:r>
      <w:r w:rsidRPr="00A55DB1">
        <w:rPr>
          <w:sz w:val="18"/>
        </w:rPr>
        <w:t>insanları</w:t>
      </w:r>
      <w:r w:rsidRPr="00A55DB1" w:rsidR="0030183B">
        <w:rPr>
          <w:sz w:val="18"/>
        </w:rPr>
        <w:t xml:space="preserve"> </w:t>
      </w:r>
      <w:r w:rsidRPr="00A55DB1">
        <w:rPr>
          <w:sz w:val="18"/>
        </w:rPr>
        <w:t>basın</w:t>
      </w:r>
      <w:r w:rsidRPr="00A55DB1" w:rsidR="0030183B">
        <w:rPr>
          <w:sz w:val="18"/>
        </w:rPr>
        <w:t xml:space="preserve"> </w:t>
      </w:r>
      <w:r w:rsidRPr="00A55DB1">
        <w:rPr>
          <w:sz w:val="18"/>
        </w:rPr>
        <w:t>açıklamasında</w:t>
      </w:r>
      <w:r w:rsidRPr="00A55DB1" w:rsidR="0030183B">
        <w:rPr>
          <w:sz w:val="18"/>
        </w:rPr>
        <w:t xml:space="preserve"> </w:t>
      </w:r>
      <w:r w:rsidRPr="00A55DB1">
        <w:rPr>
          <w:sz w:val="18"/>
        </w:rPr>
        <w:t>mağdur</w:t>
      </w:r>
      <w:r w:rsidRPr="00A55DB1" w:rsidR="0030183B">
        <w:rPr>
          <w:sz w:val="18"/>
        </w:rPr>
        <w:t xml:space="preserve"> </w:t>
      </w:r>
      <w:r w:rsidRPr="00A55DB1">
        <w:rPr>
          <w:sz w:val="18"/>
        </w:rPr>
        <w:t>etmek,</w:t>
      </w:r>
      <w:r w:rsidRPr="00A55DB1" w:rsidR="0030183B">
        <w:rPr>
          <w:sz w:val="18"/>
        </w:rPr>
        <w:t xml:space="preserve"> </w:t>
      </w:r>
      <w:r w:rsidRPr="00A55DB1">
        <w:rPr>
          <w:sz w:val="18"/>
        </w:rPr>
        <w:t>insanları</w:t>
      </w:r>
      <w:r w:rsidRPr="00A55DB1" w:rsidR="0030183B">
        <w:rPr>
          <w:sz w:val="18"/>
        </w:rPr>
        <w:t xml:space="preserve"> </w:t>
      </w:r>
      <w:r w:rsidRPr="00A55DB1">
        <w:rPr>
          <w:sz w:val="18"/>
        </w:rPr>
        <w:t>sokakta</w:t>
      </w:r>
      <w:r w:rsidRPr="00A55DB1" w:rsidR="0030183B">
        <w:rPr>
          <w:sz w:val="18"/>
        </w:rPr>
        <w:t xml:space="preserve"> </w:t>
      </w:r>
      <w:r w:rsidRPr="00A55DB1">
        <w:rPr>
          <w:sz w:val="18"/>
        </w:rPr>
        <w:t>mağdur</w:t>
      </w:r>
      <w:r w:rsidRPr="00A55DB1" w:rsidR="0030183B">
        <w:rPr>
          <w:sz w:val="18"/>
        </w:rPr>
        <w:t xml:space="preserve"> </w:t>
      </w:r>
      <w:r w:rsidRPr="00A55DB1">
        <w:rPr>
          <w:sz w:val="18"/>
        </w:rPr>
        <w:t>etmek…</w:t>
      </w:r>
      <w:r w:rsidRPr="00A55DB1" w:rsidR="0030183B">
        <w:rPr>
          <w:sz w:val="18"/>
        </w:rPr>
        <w:t xml:space="preserve"> </w:t>
      </w:r>
      <w:r w:rsidRPr="00A55DB1">
        <w:rPr>
          <w:sz w:val="18"/>
        </w:rPr>
        <w:t>Cezaevlerinde</w:t>
      </w:r>
      <w:r w:rsidRPr="00A55DB1" w:rsidR="0030183B">
        <w:rPr>
          <w:sz w:val="18"/>
        </w:rPr>
        <w:t xml:space="preserve"> </w:t>
      </w:r>
      <w:r w:rsidRPr="00A55DB1">
        <w:rPr>
          <w:sz w:val="18"/>
        </w:rPr>
        <w:t>düşünce</w:t>
      </w:r>
      <w:r w:rsidRPr="00A55DB1" w:rsidR="0030183B">
        <w:rPr>
          <w:sz w:val="18"/>
        </w:rPr>
        <w:t xml:space="preserve"> </w:t>
      </w:r>
      <w:r w:rsidRPr="00A55DB1">
        <w:rPr>
          <w:sz w:val="18"/>
        </w:rPr>
        <w:t>ve</w:t>
      </w:r>
      <w:r w:rsidRPr="00A55DB1" w:rsidR="0030183B">
        <w:rPr>
          <w:sz w:val="18"/>
        </w:rPr>
        <w:t xml:space="preserve"> </w:t>
      </w:r>
      <w:r w:rsidRPr="00A55DB1">
        <w:rPr>
          <w:sz w:val="18"/>
        </w:rPr>
        <w:t>ifade</w:t>
      </w:r>
      <w:r w:rsidRPr="00A55DB1" w:rsidR="0030183B">
        <w:rPr>
          <w:sz w:val="18"/>
        </w:rPr>
        <w:t xml:space="preserve"> </w:t>
      </w:r>
      <w:r w:rsidRPr="00A55DB1">
        <w:rPr>
          <w:sz w:val="18"/>
        </w:rPr>
        <w:t>suçlularına</w:t>
      </w:r>
      <w:r w:rsidRPr="00A55DB1" w:rsidR="0030183B">
        <w:rPr>
          <w:sz w:val="18"/>
        </w:rPr>
        <w:t xml:space="preserve"> </w:t>
      </w:r>
      <w:r w:rsidRPr="00A55DB1">
        <w:rPr>
          <w:sz w:val="18"/>
        </w:rPr>
        <w:t>-hiçbir</w:t>
      </w:r>
      <w:r w:rsidRPr="00A55DB1" w:rsidR="0030183B">
        <w:rPr>
          <w:sz w:val="18"/>
        </w:rPr>
        <w:t xml:space="preserve"> </w:t>
      </w:r>
      <w:r w:rsidRPr="00A55DB1">
        <w:rPr>
          <w:sz w:val="18"/>
        </w:rPr>
        <w:t>şey</w:t>
      </w:r>
      <w:r w:rsidRPr="00A55DB1" w:rsidR="0030183B">
        <w:rPr>
          <w:sz w:val="18"/>
        </w:rPr>
        <w:t xml:space="preserve"> </w:t>
      </w:r>
      <w:r w:rsidRPr="00A55DB1">
        <w:rPr>
          <w:sz w:val="18"/>
        </w:rPr>
        <w:t>yapmadan-</w:t>
      </w:r>
      <w:r w:rsidRPr="00A55DB1" w:rsidR="0030183B">
        <w:rPr>
          <w:sz w:val="18"/>
        </w:rPr>
        <w:t xml:space="preserve"> </w:t>
      </w:r>
      <w:r w:rsidRPr="00A55DB1">
        <w:rPr>
          <w:sz w:val="18"/>
        </w:rPr>
        <w:t>pandemi</w:t>
      </w:r>
      <w:r w:rsidRPr="00A55DB1" w:rsidR="0030183B">
        <w:rPr>
          <w:sz w:val="18"/>
        </w:rPr>
        <w:t xml:space="preserve"> </w:t>
      </w:r>
      <w:r w:rsidRPr="00A55DB1">
        <w:rPr>
          <w:sz w:val="18"/>
        </w:rPr>
        <w:t>sürecinde</w:t>
      </w:r>
      <w:r w:rsidRPr="00A55DB1" w:rsidR="0030183B">
        <w:rPr>
          <w:sz w:val="18"/>
        </w:rPr>
        <w:t xml:space="preserve"> </w:t>
      </w:r>
      <w:r w:rsidRPr="00A55DB1">
        <w:rPr>
          <w:sz w:val="18"/>
        </w:rPr>
        <w:t>bile</w:t>
      </w:r>
      <w:r w:rsidRPr="00A55DB1" w:rsidR="0030183B">
        <w:rPr>
          <w:sz w:val="18"/>
        </w:rPr>
        <w:t xml:space="preserve"> </w:t>
      </w:r>
      <w:r w:rsidRPr="00A55DB1">
        <w:rPr>
          <w:sz w:val="18"/>
        </w:rPr>
        <w:t>yapılan</w:t>
      </w:r>
      <w:r w:rsidRPr="00A55DB1" w:rsidR="0030183B">
        <w:rPr>
          <w:sz w:val="18"/>
        </w:rPr>
        <w:t xml:space="preserve"> </w:t>
      </w:r>
      <w:r w:rsidRPr="00A55DB1">
        <w:rPr>
          <w:sz w:val="18"/>
        </w:rPr>
        <w:t>işkence</w:t>
      </w:r>
      <w:r w:rsidRPr="00A55DB1" w:rsidR="0030183B">
        <w:rPr>
          <w:sz w:val="18"/>
        </w:rPr>
        <w:t xml:space="preserve"> </w:t>
      </w:r>
      <w:r w:rsidRPr="00A55DB1">
        <w:rPr>
          <w:sz w:val="18"/>
        </w:rPr>
        <w:t>gözle</w:t>
      </w:r>
      <w:r w:rsidRPr="00A55DB1" w:rsidR="0030183B">
        <w:rPr>
          <w:sz w:val="18"/>
        </w:rPr>
        <w:t xml:space="preserve"> </w:t>
      </w:r>
      <w:r w:rsidRPr="00A55DB1">
        <w:rPr>
          <w:sz w:val="18"/>
        </w:rPr>
        <w:t>görülür</w:t>
      </w:r>
      <w:r w:rsidRPr="00A55DB1" w:rsidR="0030183B">
        <w:rPr>
          <w:sz w:val="18"/>
        </w:rPr>
        <w:t xml:space="preserve"> </w:t>
      </w:r>
      <w:r w:rsidRPr="00A55DB1">
        <w:rPr>
          <w:sz w:val="18"/>
        </w:rPr>
        <w:t>bir</w:t>
      </w:r>
      <w:r w:rsidRPr="00A55DB1" w:rsidR="0030183B">
        <w:rPr>
          <w:sz w:val="18"/>
        </w:rPr>
        <w:t xml:space="preserve"> </w:t>
      </w:r>
      <w:r w:rsidRPr="00A55DB1">
        <w:rPr>
          <w:sz w:val="18"/>
        </w:rPr>
        <w:t>hâlde</w:t>
      </w:r>
      <w:r w:rsidRPr="00A55DB1" w:rsidR="0030183B">
        <w:rPr>
          <w:sz w:val="18"/>
        </w:rPr>
        <w:t xml:space="preserve"> </w:t>
      </w:r>
      <w:r w:rsidRPr="00A55DB1">
        <w:rPr>
          <w:sz w:val="18"/>
        </w:rPr>
        <w:t>ayyuka</w:t>
      </w:r>
      <w:r w:rsidRPr="00A55DB1" w:rsidR="0030183B">
        <w:rPr>
          <w:sz w:val="18"/>
        </w:rPr>
        <w:t xml:space="preserve"> </w:t>
      </w:r>
      <w:r w:rsidRPr="00A55DB1">
        <w:rPr>
          <w:sz w:val="18"/>
        </w:rPr>
        <w:t>çıkmışken</w:t>
      </w:r>
      <w:r w:rsidRPr="00A55DB1" w:rsidR="0030183B">
        <w:rPr>
          <w:sz w:val="18"/>
        </w:rPr>
        <w:t xml:space="preserve"> </w:t>
      </w:r>
      <w:r w:rsidRPr="00A55DB1">
        <w:rPr>
          <w:sz w:val="18"/>
        </w:rPr>
        <w:t>sizler</w:t>
      </w:r>
      <w:r w:rsidRPr="00A55DB1" w:rsidR="0030183B">
        <w:rPr>
          <w:sz w:val="18"/>
        </w:rPr>
        <w:t xml:space="preserve"> </w:t>
      </w:r>
      <w:r w:rsidRPr="00A55DB1">
        <w:rPr>
          <w:sz w:val="18"/>
        </w:rPr>
        <w:t>hiçbir</w:t>
      </w:r>
      <w:r w:rsidRPr="00A55DB1" w:rsidR="0030183B">
        <w:rPr>
          <w:sz w:val="18"/>
        </w:rPr>
        <w:t xml:space="preserve"> </w:t>
      </w:r>
      <w:r w:rsidRPr="00A55DB1">
        <w:rPr>
          <w:sz w:val="18"/>
        </w:rPr>
        <w:t>zaman</w:t>
      </w:r>
      <w:r w:rsidRPr="00A55DB1" w:rsidR="0030183B">
        <w:rPr>
          <w:sz w:val="18"/>
        </w:rPr>
        <w:t xml:space="preserve"> </w:t>
      </w:r>
      <w:r w:rsidRPr="00A55DB1">
        <w:rPr>
          <w:sz w:val="18"/>
        </w:rPr>
        <w:t>demokrasiden</w:t>
      </w:r>
      <w:r w:rsidRPr="00A55DB1" w:rsidR="0030183B">
        <w:rPr>
          <w:sz w:val="18"/>
        </w:rPr>
        <w:t xml:space="preserve"> </w:t>
      </w:r>
      <w:r w:rsidRPr="00A55DB1">
        <w:rPr>
          <w:sz w:val="18"/>
        </w:rPr>
        <w:t>söz</w:t>
      </w:r>
      <w:r w:rsidRPr="00A55DB1" w:rsidR="0030183B">
        <w:rPr>
          <w:sz w:val="18"/>
        </w:rPr>
        <w:t xml:space="preserve"> </w:t>
      </w:r>
      <w:r w:rsidRPr="00A55DB1">
        <w:rPr>
          <w:sz w:val="18"/>
        </w:rPr>
        <w:t>edemezsiniz</w:t>
      </w:r>
      <w:r w:rsidRPr="00A55DB1" w:rsidR="0030183B">
        <w:rPr>
          <w:sz w:val="18"/>
        </w:rPr>
        <w:t xml:space="preserve"> </w:t>
      </w:r>
      <w:r w:rsidRPr="00A55DB1">
        <w:rPr>
          <w:sz w:val="18"/>
        </w:rPr>
        <w:t>ve</w:t>
      </w:r>
      <w:r w:rsidRPr="00A55DB1" w:rsidR="0030183B">
        <w:rPr>
          <w:sz w:val="18"/>
        </w:rPr>
        <w:t xml:space="preserve"> </w:t>
      </w:r>
      <w:r w:rsidRPr="00A55DB1">
        <w:rPr>
          <w:sz w:val="18"/>
        </w:rPr>
        <w:t>giderek</w:t>
      </w:r>
      <w:r w:rsidRPr="00A55DB1" w:rsidR="0030183B">
        <w:rPr>
          <w:sz w:val="18"/>
        </w:rPr>
        <w:t xml:space="preserve"> </w:t>
      </w:r>
      <w:r w:rsidRPr="00A55DB1">
        <w:rPr>
          <w:sz w:val="18"/>
        </w:rPr>
        <w:t>iç</w:t>
      </w:r>
      <w:r w:rsidRPr="00A55DB1" w:rsidR="0030183B">
        <w:rPr>
          <w:sz w:val="18"/>
        </w:rPr>
        <w:t xml:space="preserve"> </w:t>
      </w:r>
      <w:r w:rsidRPr="00A55DB1">
        <w:rPr>
          <w:sz w:val="18"/>
        </w:rPr>
        <w:t>güvenliği</w:t>
      </w:r>
      <w:r w:rsidRPr="00A55DB1" w:rsidR="0030183B">
        <w:rPr>
          <w:sz w:val="18"/>
        </w:rPr>
        <w:t xml:space="preserve"> </w:t>
      </w:r>
      <w:r w:rsidRPr="00A55DB1">
        <w:rPr>
          <w:sz w:val="18"/>
        </w:rPr>
        <w:t>özgürlükleri</w:t>
      </w:r>
      <w:r w:rsidRPr="00A55DB1" w:rsidR="0030183B">
        <w:rPr>
          <w:sz w:val="18"/>
        </w:rPr>
        <w:t xml:space="preserve"> </w:t>
      </w:r>
      <w:r w:rsidRPr="00A55DB1">
        <w:rPr>
          <w:sz w:val="18"/>
        </w:rPr>
        <w:t>kısıtlamak</w:t>
      </w:r>
      <w:r w:rsidRPr="00A55DB1" w:rsidR="0030183B">
        <w:rPr>
          <w:sz w:val="18"/>
        </w:rPr>
        <w:t xml:space="preserve"> </w:t>
      </w:r>
      <w:r w:rsidRPr="00A55DB1">
        <w:rPr>
          <w:sz w:val="18"/>
        </w:rPr>
        <w:t>adına,</w:t>
      </w:r>
      <w:r w:rsidRPr="00A55DB1" w:rsidR="0030183B">
        <w:rPr>
          <w:sz w:val="18"/>
        </w:rPr>
        <w:t xml:space="preserve"> </w:t>
      </w:r>
      <w:r w:rsidRPr="00A55DB1">
        <w:rPr>
          <w:sz w:val="18"/>
        </w:rPr>
        <w:t>düşünceyi</w:t>
      </w:r>
      <w:r w:rsidRPr="00A55DB1" w:rsidR="0030183B">
        <w:rPr>
          <w:sz w:val="18"/>
        </w:rPr>
        <w:t xml:space="preserve"> </w:t>
      </w:r>
      <w:r w:rsidRPr="00A55DB1">
        <w:rPr>
          <w:sz w:val="18"/>
        </w:rPr>
        <w:t>kısıtlamak</w:t>
      </w:r>
      <w:r w:rsidRPr="00A55DB1" w:rsidR="0030183B">
        <w:rPr>
          <w:sz w:val="18"/>
        </w:rPr>
        <w:t xml:space="preserve"> </w:t>
      </w:r>
      <w:r w:rsidRPr="00A55DB1">
        <w:rPr>
          <w:sz w:val="18"/>
        </w:rPr>
        <w:t>adına</w:t>
      </w:r>
      <w:r w:rsidRPr="00A55DB1" w:rsidR="0030183B">
        <w:rPr>
          <w:sz w:val="18"/>
        </w:rPr>
        <w:t xml:space="preserve"> </w:t>
      </w:r>
      <w:r w:rsidRPr="00A55DB1">
        <w:rPr>
          <w:sz w:val="18"/>
        </w:rPr>
        <w:t>bir</w:t>
      </w:r>
      <w:r w:rsidRPr="00A55DB1" w:rsidR="0030183B">
        <w:rPr>
          <w:sz w:val="18"/>
        </w:rPr>
        <w:t xml:space="preserve"> </w:t>
      </w:r>
      <w:r w:rsidRPr="00A55DB1">
        <w:rPr>
          <w:sz w:val="18"/>
        </w:rPr>
        <w:t>tehlikeye</w:t>
      </w:r>
      <w:r w:rsidRPr="00A55DB1" w:rsidR="0030183B">
        <w:rPr>
          <w:sz w:val="18"/>
        </w:rPr>
        <w:t xml:space="preserve"> </w:t>
      </w:r>
      <w:r w:rsidRPr="00A55DB1">
        <w:rPr>
          <w:sz w:val="18"/>
        </w:rPr>
        <w:t>dönüştürürsünüz.</w:t>
      </w:r>
      <w:r w:rsidRPr="00A55DB1" w:rsidR="0030183B">
        <w:rPr>
          <w:sz w:val="18"/>
        </w:rPr>
        <w:t xml:space="preserve"> </w:t>
      </w:r>
      <w:r w:rsidRPr="00A55DB1">
        <w:rPr>
          <w:sz w:val="18"/>
        </w:rPr>
        <w:t>Niçin?</w:t>
      </w:r>
      <w:r w:rsidRPr="00A55DB1" w:rsidR="0030183B">
        <w:rPr>
          <w:sz w:val="18"/>
        </w:rPr>
        <w:t xml:space="preserve"> </w:t>
      </w:r>
      <w:r w:rsidRPr="00A55DB1">
        <w:rPr>
          <w:sz w:val="18"/>
        </w:rPr>
        <w:t>Çünkü</w:t>
      </w:r>
      <w:r w:rsidRPr="00A55DB1" w:rsidR="0030183B">
        <w:rPr>
          <w:sz w:val="18"/>
        </w:rPr>
        <w:t xml:space="preserve"> </w:t>
      </w:r>
      <w:r w:rsidRPr="00A55DB1">
        <w:rPr>
          <w:sz w:val="18"/>
        </w:rPr>
        <w:t>gidiyorsunuz.</w:t>
      </w:r>
      <w:r w:rsidRPr="00A55DB1" w:rsidR="0030183B">
        <w:rPr>
          <w:sz w:val="18"/>
        </w:rPr>
        <w:t xml:space="preserve"> </w:t>
      </w:r>
      <w:r w:rsidRPr="00A55DB1">
        <w:rPr>
          <w:sz w:val="18"/>
        </w:rPr>
        <w:t>Niçin?</w:t>
      </w:r>
      <w:r w:rsidRPr="00A55DB1" w:rsidR="0030183B">
        <w:rPr>
          <w:sz w:val="18"/>
        </w:rPr>
        <w:t xml:space="preserve"> </w:t>
      </w:r>
      <w:r w:rsidRPr="00A55DB1">
        <w:rPr>
          <w:sz w:val="18"/>
        </w:rPr>
        <w:t>Çünkü</w:t>
      </w:r>
      <w:r w:rsidRPr="00A55DB1" w:rsidR="0030183B">
        <w:rPr>
          <w:sz w:val="18"/>
        </w:rPr>
        <w:t xml:space="preserve"> </w:t>
      </w:r>
      <w:r w:rsidRPr="00A55DB1">
        <w:rPr>
          <w:sz w:val="18"/>
        </w:rPr>
        <w:t>artık</w:t>
      </w:r>
      <w:r w:rsidRPr="00A55DB1" w:rsidR="0030183B">
        <w:rPr>
          <w:sz w:val="18"/>
        </w:rPr>
        <w:t xml:space="preserve"> </w:t>
      </w:r>
      <w:r w:rsidRPr="00A55DB1">
        <w:rPr>
          <w:sz w:val="18"/>
        </w:rPr>
        <w:t>bir</w:t>
      </w:r>
      <w:r w:rsidRPr="00A55DB1" w:rsidR="0030183B">
        <w:rPr>
          <w:sz w:val="18"/>
        </w:rPr>
        <w:t xml:space="preserve"> </w:t>
      </w:r>
      <w:r w:rsidRPr="00A55DB1">
        <w:rPr>
          <w:sz w:val="18"/>
        </w:rPr>
        <w:t>hükmünüz</w:t>
      </w:r>
      <w:r w:rsidRPr="00A55DB1" w:rsidR="0030183B">
        <w:rPr>
          <w:sz w:val="18"/>
        </w:rPr>
        <w:t xml:space="preserve"> </w:t>
      </w:r>
      <w:r w:rsidRPr="00A55DB1">
        <w:rPr>
          <w:sz w:val="18"/>
        </w:rPr>
        <w:t>kalmadı.</w:t>
      </w:r>
      <w:r w:rsidRPr="00A55DB1" w:rsidR="0030183B">
        <w:rPr>
          <w:sz w:val="18"/>
        </w:rPr>
        <w:t xml:space="preserve"> </w:t>
      </w:r>
      <w:r w:rsidRPr="00A55DB1">
        <w:rPr>
          <w:sz w:val="18"/>
        </w:rPr>
        <w:t>Niçin?</w:t>
      </w:r>
      <w:r w:rsidRPr="00A55DB1" w:rsidR="0030183B">
        <w:rPr>
          <w:sz w:val="18"/>
        </w:rPr>
        <w:t xml:space="preserve"> </w:t>
      </w:r>
      <w:r w:rsidRPr="00A55DB1">
        <w:rPr>
          <w:sz w:val="18"/>
        </w:rPr>
        <w:t>Çünkü</w:t>
      </w:r>
      <w:r w:rsidRPr="00A55DB1" w:rsidR="0030183B">
        <w:rPr>
          <w:sz w:val="18"/>
        </w:rPr>
        <w:t xml:space="preserve"> </w:t>
      </w:r>
      <w:r w:rsidRPr="00A55DB1">
        <w:rPr>
          <w:sz w:val="18"/>
        </w:rPr>
        <w:t>siz</w:t>
      </w:r>
      <w:r w:rsidRPr="00A55DB1" w:rsidR="0030183B">
        <w:rPr>
          <w:sz w:val="18"/>
        </w:rPr>
        <w:t xml:space="preserve"> </w:t>
      </w:r>
      <w:r w:rsidRPr="00A55DB1">
        <w:rPr>
          <w:sz w:val="18"/>
        </w:rPr>
        <w:t>ancak</w:t>
      </w:r>
      <w:r w:rsidRPr="00A55DB1" w:rsidR="0030183B">
        <w:rPr>
          <w:sz w:val="18"/>
        </w:rPr>
        <w:t xml:space="preserve"> </w:t>
      </w:r>
      <w:r w:rsidRPr="00A55DB1">
        <w:rPr>
          <w:sz w:val="18"/>
        </w:rPr>
        <w:t>bir</w:t>
      </w:r>
      <w:r w:rsidRPr="00A55DB1" w:rsidR="0030183B">
        <w:rPr>
          <w:sz w:val="18"/>
        </w:rPr>
        <w:t xml:space="preserve"> </w:t>
      </w:r>
      <w:r w:rsidRPr="00A55DB1">
        <w:rPr>
          <w:sz w:val="18"/>
        </w:rPr>
        <w:t>korkuyla</w:t>
      </w:r>
      <w:r w:rsidRPr="00A55DB1" w:rsidR="0030183B">
        <w:rPr>
          <w:sz w:val="18"/>
        </w:rPr>
        <w:t xml:space="preserve"> </w:t>
      </w:r>
      <w:r w:rsidRPr="00A55DB1">
        <w:rPr>
          <w:sz w:val="18"/>
        </w:rPr>
        <w:t>bu</w:t>
      </w:r>
      <w:r w:rsidRPr="00A55DB1" w:rsidR="0030183B">
        <w:rPr>
          <w:sz w:val="18"/>
        </w:rPr>
        <w:t xml:space="preserve"> </w:t>
      </w:r>
      <w:r w:rsidRPr="00A55DB1">
        <w:rPr>
          <w:sz w:val="18"/>
        </w:rPr>
        <w:t>süreci</w:t>
      </w:r>
      <w:r w:rsidRPr="00A55DB1" w:rsidR="0030183B">
        <w:rPr>
          <w:sz w:val="18"/>
        </w:rPr>
        <w:t xml:space="preserve"> </w:t>
      </w:r>
      <w:r w:rsidRPr="00A55DB1">
        <w:rPr>
          <w:sz w:val="18"/>
        </w:rPr>
        <w:t>devam</w:t>
      </w:r>
      <w:r w:rsidRPr="00A55DB1" w:rsidR="0030183B">
        <w:rPr>
          <w:sz w:val="18"/>
        </w:rPr>
        <w:t xml:space="preserve"> </w:t>
      </w:r>
      <w:r w:rsidRPr="00A55DB1">
        <w:rPr>
          <w:sz w:val="18"/>
        </w:rPr>
        <w:t>ettirebilirsiniz.</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Bekçilerle</w:t>
      </w:r>
      <w:r w:rsidRPr="00A55DB1" w:rsidR="0030183B">
        <w:rPr>
          <w:sz w:val="18"/>
        </w:rPr>
        <w:t xml:space="preserve"> </w:t>
      </w:r>
      <w:r w:rsidRPr="00A55DB1">
        <w:rPr>
          <w:sz w:val="18"/>
        </w:rPr>
        <w:t>ilgili</w:t>
      </w:r>
      <w:r w:rsidRPr="00A55DB1" w:rsidR="0030183B">
        <w:rPr>
          <w:sz w:val="18"/>
        </w:rPr>
        <w:t xml:space="preserve"> </w:t>
      </w:r>
      <w:r w:rsidRPr="00A55DB1">
        <w:rPr>
          <w:sz w:val="18"/>
        </w:rPr>
        <w:t>yapılan</w:t>
      </w:r>
      <w:r w:rsidRPr="00A55DB1" w:rsidR="0030183B">
        <w:rPr>
          <w:sz w:val="18"/>
        </w:rPr>
        <w:t xml:space="preserve"> </w:t>
      </w:r>
      <w:r w:rsidRPr="00A55DB1">
        <w:rPr>
          <w:sz w:val="18"/>
        </w:rPr>
        <w:t>düzenlemede</w:t>
      </w:r>
      <w:r w:rsidRPr="00A55DB1" w:rsidR="0030183B">
        <w:rPr>
          <w:sz w:val="18"/>
        </w:rPr>
        <w:t xml:space="preserve"> </w:t>
      </w:r>
      <w:r w:rsidRPr="00A55DB1">
        <w:rPr>
          <w:sz w:val="18"/>
        </w:rPr>
        <w:t>artık</w:t>
      </w:r>
      <w:r w:rsidRPr="00A55DB1" w:rsidR="0030183B">
        <w:rPr>
          <w:sz w:val="18"/>
        </w:rPr>
        <w:t xml:space="preserve"> </w:t>
      </w:r>
      <w:r w:rsidRPr="00A55DB1">
        <w:rPr>
          <w:sz w:val="18"/>
        </w:rPr>
        <w:t>fotoğraflar</w:t>
      </w:r>
      <w:r w:rsidRPr="00A55DB1" w:rsidR="0030183B">
        <w:rPr>
          <w:sz w:val="18"/>
        </w:rPr>
        <w:t xml:space="preserve"> </w:t>
      </w:r>
      <w:r w:rsidRPr="00A55DB1">
        <w:rPr>
          <w:sz w:val="18"/>
        </w:rPr>
        <w:t>ve</w:t>
      </w:r>
      <w:r w:rsidRPr="00A55DB1" w:rsidR="0030183B">
        <w:rPr>
          <w:sz w:val="18"/>
        </w:rPr>
        <w:t xml:space="preserve"> </w:t>
      </w:r>
      <w:r w:rsidRPr="00A55DB1">
        <w:rPr>
          <w:sz w:val="18"/>
        </w:rPr>
        <w:t>dile</w:t>
      </w:r>
      <w:r w:rsidRPr="00A55DB1" w:rsidR="0030183B">
        <w:rPr>
          <w:sz w:val="18"/>
        </w:rPr>
        <w:t xml:space="preserve"> </w:t>
      </w:r>
      <w:r w:rsidRPr="00A55DB1">
        <w:rPr>
          <w:sz w:val="18"/>
        </w:rPr>
        <w:t>getirilen,</w:t>
      </w:r>
      <w:r w:rsidRPr="00A55DB1" w:rsidR="0030183B">
        <w:rPr>
          <w:sz w:val="18"/>
        </w:rPr>
        <w:t xml:space="preserve"> </w:t>
      </w:r>
      <w:r w:rsidRPr="00A55DB1">
        <w:rPr>
          <w:sz w:val="18"/>
        </w:rPr>
        <w:t>bu</w:t>
      </w:r>
      <w:r w:rsidRPr="00A55DB1" w:rsidR="0030183B">
        <w:rPr>
          <w:sz w:val="18"/>
        </w:rPr>
        <w:t xml:space="preserve"> </w:t>
      </w:r>
      <w:r w:rsidRPr="00A55DB1">
        <w:rPr>
          <w:sz w:val="18"/>
        </w:rPr>
        <w:t>kısıtlı</w:t>
      </w:r>
      <w:r w:rsidRPr="00A55DB1" w:rsidR="0030183B">
        <w:rPr>
          <w:sz w:val="18"/>
        </w:rPr>
        <w:t xml:space="preserve"> </w:t>
      </w:r>
      <w:r w:rsidRPr="00A55DB1">
        <w:rPr>
          <w:sz w:val="18"/>
        </w:rPr>
        <w:t>imkânlara</w:t>
      </w:r>
      <w:r w:rsidRPr="00A55DB1" w:rsidR="0030183B">
        <w:rPr>
          <w:sz w:val="18"/>
        </w:rPr>
        <w:t xml:space="preserve"> </w:t>
      </w:r>
      <w:r w:rsidRPr="00A55DB1">
        <w:rPr>
          <w:sz w:val="18"/>
        </w:rPr>
        <w:t>rağmen</w:t>
      </w:r>
      <w:r w:rsidRPr="00A55DB1" w:rsidR="0030183B">
        <w:rPr>
          <w:sz w:val="18"/>
        </w:rPr>
        <w:t xml:space="preserve"> </w:t>
      </w:r>
      <w:r w:rsidRPr="00A55DB1">
        <w:rPr>
          <w:sz w:val="18"/>
        </w:rPr>
        <w:t>medyada</w:t>
      </w:r>
      <w:r w:rsidRPr="00A55DB1" w:rsidR="0030183B">
        <w:rPr>
          <w:sz w:val="18"/>
        </w:rPr>
        <w:t xml:space="preserve"> </w:t>
      </w:r>
      <w:r w:rsidRPr="00A55DB1">
        <w:rPr>
          <w:sz w:val="18"/>
        </w:rPr>
        <w:t>çıkan</w:t>
      </w:r>
      <w:r w:rsidRPr="00A55DB1" w:rsidR="0030183B">
        <w:rPr>
          <w:sz w:val="18"/>
        </w:rPr>
        <w:t xml:space="preserve"> </w:t>
      </w:r>
      <w:r w:rsidRPr="00A55DB1">
        <w:rPr>
          <w:sz w:val="18"/>
        </w:rPr>
        <w:t>fotoğraflar</w:t>
      </w:r>
      <w:r w:rsidRPr="00A55DB1" w:rsidR="0030183B">
        <w:rPr>
          <w:sz w:val="18"/>
        </w:rPr>
        <w:t xml:space="preserve"> </w:t>
      </w:r>
      <w:r w:rsidRPr="00A55DB1">
        <w:rPr>
          <w:sz w:val="18"/>
        </w:rPr>
        <w:t>herkesi</w:t>
      </w:r>
      <w:r w:rsidRPr="00A55DB1" w:rsidR="0030183B">
        <w:rPr>
          <w:sz w:val="18"/>
        </w:rPr>
        <w:t xml:space="preserve"> </w:t>
      </w:r>
      <w:r w:rsidRPr="00A55DB1">
        <w:rPr>
          <w:sz w:val="18"/>
        </w:rPr>
        <w:t>tehlikeye</w:t>
      </w:r>
      <w:r w:rsidRPr="00A55DB1" w:rsidR="0030183B">
        <w:rPr>
          <w:sz w:val="18"/>
        </w:rPr>
        <w:t xml:space="preserve"> </w:t>
      </w:r>
      <w:r w:rsidRPr="00A55DB1">
        <w:rPr>
          <w:sz w:val="18"/>
        </w:rPr>
        <w:t>düşürmekte</w:t>
      </w:r>
      <w:r w:rsidRPr="00A55DB1" w:rsidR="0030183B">
        <w:rPr>
          <w:sz w:val="18"/>
        </w:rPr>
        <w:t xml:space="preserve"> </w:t>
      </w:r>
      <w:r w:rsidRPr="00A55DB1">
        <w:rPr>
          <w:sz w:val="18"/>
        </w:rPr>
        <w:t>ve</w:t>
      </w:r>
      <w:r w:rsidRPr="00A55DB1" w:rsidR="0030183B">
        <w:rPr>
          <w:sz w:val="18"/>
        </w:rPr>
        <w:t xml:space="preserve"> </w:t>
      </w:r>
      <w:r w:rsidRPr="00A55DB1">
        <w:rPr>
          <w:sz w:val="18"/>
        </w:rPr>
        <w:t>kaygılandırmakta.</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Son</w:t>
      </w:r>
      <w:r w:rsidRPr="00A55DB1" w:rsidR="0030183B">
        <w:rPr>
          <w:sz w:val="18"/>
        </w:rPr>
        <w:t xml:space="preserve"> </w:t>
      </w:r>
      <w:r w:rsidRPr="00A55DB1">
        <w:rPr>
          <w:sz w:val="18"/>
        </w:rPr>
        <w:t>iki</w:t>
      </w:r>
      <w:r w:rsidRPr="00A55DB1" w:rsidR="0030183B">
        <w:rPr>
          <w:sz w:val="18"/>
        </w:rPr>
        <w:t xml:space="preserve"> </w:t>
      </w:r>
      <w:r w:rsidRPr="00A55DB1">
        <w:rPr>
          <w:sz w:val="18"/>
        </w:rPr>
        <w:t>günde</w:t>
      </w:r>
      <w:r w:rsidRPr="00A55DB1" w:rsidR="0030183B">
        <w:rPr>
          <w:sz w:val="18"/>
        </w:rPr>
        <w:t xml:space="preserve"> </w:t>
      </w:r>
      <w:r w:rsidRPr="00A55DB1">
        <w:rPr>
          <w:sz w:val="18"/>
        </w:rPr>
        <w:t>Türkiye</w:t>
      </w:r>
      <w:r w:rsidRPr="00A55DB1" w:rsidR="0030183B">
        <w:rPr>
          <w:sz w:val="18"/>
        </w:rPr>
        <w:t xml:space="preserve"> </w:t>
      </w:r>
      <w:r w:rsidRPr="00A55DB1">
        <w:rPr>
          <w:sz w:val="18"/>
        </w:rPr>
        <w:t>İnsan</w:t>
      </w:r>
      <w:r w:rsidRPr="00A55DB1" w:rsidR="0030183B">
        <w:rPr>
          <w:sz w:val="18"/>
        </w:rPr>
        <w:t xml:space="preserve"> </w:t>
      </w:r>
      <w:r w:rsidRPr="00A55DB1">
        <w:rPr>
          <w:sz w:val="18"/>
        </w:rPr>
        <w:t>Hakları</w:t>
      </w:r>
      <w:r w:rsidRPr="00A55DB1" w:rsidR="0030183B">
        <w:rPr>
          <w:sz w:val="18"/>
        </w:rPr>
        <w:t xml:space="preserve"> </w:t>
      </w:r>
      <w:r w:rsidRPr="00A55DB1">
        <w:rPr>
          <w:sz w:val="18"/>
        </w:rPr>
        <w:t>Vakfı</w:t>
      </w:r>
      <w:r w:rsidRPr="00A55DB1" w:rsidR="0030183B">
        <w:rPr>
          <w:sz w:val="18"/>
        </w:rPr>
        <w:t xml:space="preserve"> </w:t>
      </w:r>
      <w:r w:rsidRPr="00A55DB1">
        <w:rPr>
          <w:sz w:val="18"/>
        </w:rPr>
        <w:t>ve</w:t>
      </w:r>
      <w:r w:rsidRPr="00A55DB1" w:rsidR="0030183B">
        <w:rPr>
          <w:sz w:val="18"/>
        </w:rPr>
        <w:t xml:space="preserve"> </w:t>
      </w:r>
      <w:r w:rsidRPr="00A55DB1">
        <w:rPr>
          <w:sz w:val="18"/>
        </w:rPr>
        <w:t>İnsan</w:t>
      </w:r>
      <w:r w:rsidRPr="00A55DB1" w:rsidR="0030183B">
        <w:rPr>
          <w:sz w:val="18"/>
        </w:rPr>
        <w:t xml:space="preserve"> </w:t>
      </w:r>
      <w:r w:rsidRPr="00A55DB1">
        <w:rPr>
          <w:sz w:val="18"/>
        </w:rPr>
        <w:t>Hakları</w:t>
      </w:r>
      <w:r w:rsidRPr="00A55DB1" w:rsidR="0030183B">
        <w:rPr>
          <w:sz w:val="18"/>
        </w:rPr>
        <w:t xml:space="preserve"> </w:t>
      </w:r>
      <w:r w:rsidRPr="00A55DB1">
        <w:rPr>
          <w:sz w:val="18"/>
        </w:rPr>
        <w:t>Derneği,</w:t>
      </w:r>
      <w:r w:rsidRPr="00A55DB1" w:rsidR="0030183B">
        <w:rPr>
          <w:sz w:val="18"/>
        </w:rPr>
        <w:t xml:space="preserve"> </w:t>
      </w:r>
      <w:r w:rsidRPr="00A55DB1">
        <w:rPr>
          <w:sz w:val="18"/>
        </w:rPr>
        <w:t>1</w:t>
      </w:r>
      <w:r w:rsidRPr="00A55DB1" w:rsidR="0030183B">
        <w:rPr>
          <w:sz w:val="18"/>
        </w:rPr>
        <w:t xml:space="preserve"> </w:t>
      </w:r>
      <w:r w:rsidRPr="00A55DB1">
        <w:rPr>
          <w:sz w:val="18"/>
        </w:rPr>
        <w:t>Ocak</w:t>
      </w:r>
      <w:r w:rsidRPr="00A55DB1" w:rsidR="0030183B">
        <w:rPr>
          <w:sz w:val="18"/>
        </w:rPr>
        <w:t xml:space="preserve"> </w:t>
      </w:r>
      <w:r w:rsidRPr="00A55DB1">
        <w:rPr>
          <w:sz w:val="18"/>
        </w:rPr>
        <w:t>2020</w:t>
      </w:r>
      <w:r w:rsidRPr="00A55DB1" w:rsidR="0030183B">
        <w:rPr>
          <w:sz w:val="18"/>
        </w:rPr>
        <w:t xml:space="preserve"> </w:t>
      </w:r>
      <w:r w:rsidRPr="00A55DB1">
        <w:rPr>
          <w:sz w:val="18"/>
        </w:rPr>
        <w:t>ile</w:t>
      </w:r>
      <w:r w:rsidRPr="00A55DB1" w:rsidR="0030183B">
        <w:rPr>
          <w:sz w:val="18"/>
        </w:rPr>
        <w:t xml:space="preserve"> </w:t>
      </w:r>
      <w:r w:rsidRPr="00A55DB1">
        <w:rPr>
          <w:sz w:val="18"/>
        </w:rPr>
        <w:t>1</w:t>
      </w:r>
      <w:r w:rsidRPr="00A55DB1" w:rsidR="0030183B">
        <w:rPr>
          <w:sz w:val="18"/>
        </w:rPr>
        <w:t xml:space="preserve"> </w:t>
      </w:r>
      <w:r w:rsidRPr="00A55DB1">
        <w:rPr>
          <w:sz w:val="18"/>
        </w:rPr>
        <w:t>Haziran</w:t>
      </w:r>
      <w:r w:rsidRPr="00A55DB1" w:rsidR="0030183B">
        <w:rPr>
          <w:sz w:val="18"/>
        </w:rPr>
        <w:t xml:space="preserve"> </w:t>
      </w:r>
      <w:r w:rsidRPr="00A55DB1">
        <w:rPr>
          <w:sz w:val="18"/>
        </w:rPr>
        <w:t>2020</w:t>
      </w:r>
      <w:r w:rsidRPr="00A55DB1" w:rsidR="0030183B">
        <w:rPr>
          <w:sz w:val="18"/>
        </w:rPr>
        <w:t xml:space="preserve"> </w:t>
      </w:r>
      <w:r w:rsidRPr="00A55DB1">
        <w:rPr>
          <w:sz w:val="18"/>
        </w:rPr>
        <w:t>arasındaki</w:t>
      </w:r>
      <w:r w:rsidRPr="00A55DB1" w:rsidR="0030183B">
        <w:rPr>
          <w:sz w:val="18"/>
        </w:rPr>
        <w:t xml:space="preserve"> </w:t>
      </w:r>
      <w:r w:rsidRPr="00A55DB1">
        <w:rPr>
          <w:sz w:val="18"/>
        </w:rPr>
        <w:t>beş</w:t>
      </w:r>
      <w:r w:rsidRPr="00A55DB1" w:rsidR="0030183B">
        <w:rPr>
          <w:sz w:val="18"/>
        </w:rPr>
        <w:t xml:space="preserve"> </w:t>
      </w:r>
      <w:r w:rsidRPr="00A55DB1">
        <w:rPr>
          <w:sz w:val="18"/>
        </w:rPr>
        <w:t>aylık</w:t>
      </w:r>
      <w:r w:rsidRPr="00A55DB1" w:rsidR="0030183B">
        <w:rPr>
          <w:sz w:val="18"/>
        </w:rPr>
        <w:t xml:space="preserve"> </w:t>
      </w:r>
      <w:r w:rsidRPr="00A55DB1">
        <w:rPr>
          <w:sz w:val="18"/>
        </w:rPr>
        <w:t>süreçte</w:t>
      </w:r>
      <w:r w:rsidRPr="00A55DB1" w:rsidR="0030183B">
        <w:rPr>
          <w:sz w:val="18"/>
        </w:rPr>
        <w:t xml:space="preserve"> </w:t>
      </w:r>
      <w:r w:rsidRPr="00A55DB1">
        <w:rPr>
          <w:sz w:val="18"/>
        </w:rPr>
        <w:t>işkence,</w:t>
      </w:r>
      <w:r w:rsidRPr="00A55DB1" w:rsidR="0030183B">
        <w:rPr>
          <w:sz w:val="18"/>
        </w:rPr>
        <w:t xml:space="preserve"> </w:t>
      </w:r>
      <w:r w:rsidRPr="00A55DB1">
        <w:rPr>
          <w:sz w:val="18"/>
        </w:rPr>
        <w:t>kötü</w:t>
      </w:r>
      <w:r w:rsidRPr="00A55DB1" w:rsidR="0030183B">
        <w:rPr>
          <w:sz w:val="18"/>
        </w:rPr>
        <w:t xml:space="preserve"> </w:t>
      </w:r>
      <w:r w:rsidRPr="00A55DB1">
        <w:rPr>
          <w:sz w:val="18"/>
        </w:rPr>
        <w:t>muamele</w:t>
      </w:r>
      <w:r w:rsidRPr="00A55DB1" w:rsidR="0030183B">
        <w:rPr>
          <w:sz w:val="18"/>
        </w:rPr>
        <w:t xml:space="preserve"> </w:t>
      </w:r>
      <w:r w:rsidRPr="00A55DB1">
        <w:rPr>
          <w:sz w:val="18"/>
        </w:rPr>
        <w:t>ve</w:t>
      </w:r>
      <w:r w:rsidRPr="00A55DB1" w:rsidR="0030183B">
        <w:rPr>
          <w:sz w:val="18"/>
        </w:rPr>
        <w:t xml:space="preserve"> </w:t>
      </w:r>
      <w:r w:rsidRPr="00A55DB1">
        <w:rPr>
          <w:sz w:val="18"/>
        </w:rPr>
        <w:t>fiziki</w:t>
      </w:r>
      <w:r w:rsidRPr="00A55DB1" w:rsidR="0030183B">
        <w:rPr>
          <w:sz w:val="18"/>
        </w:rPr>
        <w:t xml:space="preserve"> </w:t>
      </w:r>
      <w:r w:rsidRPr="00A55DB1">
        <w:rPr>
          <w:sz w:val="18"/>
        </w:rPr>
        <w:t>şiddet</w:t>
      </w:r>
      <w:r w:rsidRPr="00A55DB1" w:rsidR="0030183B">
        <w:rPr>
          <w:sz w:val="18"/>
        </w:rPr>
        <w:t xml:space="preserve"> </w:t>
      </w:r>
      <w:r w:rsidRPr="00A55DB1">
        <w:rPr>
          <w:sz w:val="18"/>
        </w:rPr>
        <w:t>sebebiyle</w:t>
      </w:r>
      <w:r w:rsidRPr="00A55DB1" w:rsidR="0030183B">
        <w:rPr>
          <w:sz w:val="18"/>
        </w:rPr>
        <w:t xml:space="preserve"> </w:t>
      </w:r>
      <w:r w:rsidRPr="00A55DB1">
        <w:rPr>
          <w:sz w:val="18"/>
        </w:rPr>
        <w:t>başvurmuş</w:t>
      </w:r>
      <w:r w:rsidRPr="00A55DB1" w:rsidR="0030183B">
        <w:rPr>
          <w:sz w:val="18"/>
        </w:rPr>
        <w:t xml:space="preserve"> </w:t>
      </w:r>
      <w:r w:rsidRPr="00A55DB1">
        <w:rPr>
          <w:sz w:val="18"/>
        </w:rPr>
        <w:t>binden</w:t>
      </w:r>
      <w:r w:rsidRPr="00A55DB1" w:rsidR="0030183B">
        <w:rPr>
          <w:sz w:val="18"/>
        </w:rPr>
        <w:t xml:space="preserve"> </w:t>
      </w:r>
      <w:r w:rsidRPr="00A55DB1">
        <w:rPr>
          <w:sz w:val="18"/>
        </w:rPr>
        <w:t>fazla</w:t>
      </w:r>
      <w:r w:rsidRPr="00A55DB1" w:rsidR="0030183B">
        <w:rPr>
          <w:sz w:val="18"/>
        </w:rPr>
        <w:t xml:space="preserve"> </w:t>
      </w:r>
      <w:r w:rsidRPr="00A55DB1">
        <w:rPr>
          <w:sz w:val="18"/>
        </w:rPr>
        <w:t>insanın</w:t>
      </w:r>
      <w:r w:rsidRPr="00A55DB1" w:rsidR="0030183B">
        <w:rPr>
          <w:sz w:val="18"/>
        </w:rPr>
        <w:t xml:space="preserve"> </w:t>
      </w:r>
      <w:r w:rsidRPr="00A55DB1">
        <w:rPr>
          <w:sz w:val="18"/>
        </w:rPr>
        <w:t>başvurularını</w:t>
      </w:r>
      <w:r w:rsidRPr="00A55DB1" w:rsidR="0030183B">
        <w:rPr>
          <w:sz w:val="18"/>
        </w:rPr>
        <w:t xml:space="preserve"> </w:t>
      </w:r>
      <w:r w:rsidRPr="00A55DB1">
        <w:rPr>
          <w:sz w:val="18"/>
        </w:rPr>
        <w:t>bizlerle</w:t>
      </w:r>
      <w:r w:rsidRPr="00A55DB1" w:rsidR="0030183B">
        <w:rPr>
          <w:sz w:val="18"/>
        </w:rPr>
        <w:t xml:space="preserve"> </w:t>
      </w:r>
      <w:r w:rsidRPr="00A55DB1">
        <w:rPr>
          <w:sz w:val="18"/>
        </w:rPr>
        <w:t>paylaştı</w:t>
      </w:r>
      <w:r w:rsidRPr="00A55DB1" w:rsidR="0030183B">
        <w:rPr>
          <w:sz w:val="18"/>
        </w:rPr>
        <w:t xml:space="preserve"> </w:t>
      </w:r>
      <w:r w:rsidRPr="00A55DB1">
        <w:rPr>
          <w:sz w:val="18"/>
        </w:rPr>
        <w:t>ve</w:t>
      </w:r>
      <w:r w:rsidRPr="00A55DB1" w:rsidR="0030183B">
        <w:rPr>
          <w:sz w:val="18"/>
        </w:rPr>
        <w:t xml:space="preserve"> </w:t>
      </w:r>
      <w:r w:rsidRPr="00A55DB1">
        <w:rPr>
          <w:sz w:val="18"/>
        </w:rPr>
        <w:t>Türkiye</w:t>
      </w:r>
      <w:r w:rsidRPr="00A55DB1" w:rsidR="0030183B">
        <w:rPr>
          <w:sz w:val="18"/>
        </w:rPr>
        <w:t xml:space="preserve"> </w:t>
      </w:r>
      <w:r w:rsidRPr="00A55DB1">
        <w:rPr>
          <w:sz w:val="18"/>
        </w:rPr>
        <w:t>İnsan</w:t>
      </w:r>
      <w:r w:rsidRPr="00A55DB1" w:rsidR="0030183B">
        <w:rPr>
          <w:sz w:val="18"/>
        </w:rPr>
        <w:t xml:space="preserve"> </w:t>
      </w:r>
      <w:r w:rsidRPr="00A55DB1">
        <w:rPr>
          <w:sz w:val="18"/>
        </w:rPr>
        <w:t>Hakları</w:t>
      </w:r>
      <w:r w:rsidRPr="00A55DB1" w:rsidR="0030183B">
        <w:rPr>
          <w:sz w:val="18"/>
        </w:rPr>
        <w:t xml:space="preserve"> </w:t>
      </w:r>
      <w:r w:rsidRPr="00A55DB1">
        <w:rPr>
          <w:sz w:val="18"/>
        </w:rPr>
        <w:t>Vakfı</w:t>
      </w:r>
      <w:r w:rsidRPr="00A55DB1" w:rsidR="0030183B">
        <w:rPr>
          <w:sz w:val="18"/>
        </w:rPr>
        <w:t xml:space="preserve"> </w:t>
      </w:r>
      <w:r w:rsidRPr="00A55DB1">
        <w:rPr>
          <w:sz w:val="18"/>
        </w:rPr>
        <w:t>ile</w:t>
      </w:r>
      <w:r w:rsidRPr="00A55DB1" w:rsidR="0030183B">
        <w:rPr>
          <w:sz w:val="18"/>
        </w:rPr>
        <w:t xml:space="preserve"> </w:t>
      </w:r>
      <w:r w:rsidRPr="00A55DB1">
        <w:rPr>
          <w:sz w:val="18"/>
        </w:rPr>
        <w:t>İHD’ye</w:t>
      </w:r>
      <w:r w:rsidRPr="00A55DB1" w:rsidR="0030183B">
        <w:rPr>
          <w:sz w:val="18"/>
        </w:rPr>
        <w:t xml:space="preserve"> </w:t>
      </w:r>
      <w:r w:rsidRPr="00A55DB1">
        <w:rPr>
          <w:sz w:val="18"/>
        </w:rPr>
        <w:t>başvuranlar</w:t>
      </w:r>
      <w:r w:rsidRPr="00A55DB1" w:rsidR="0030183B">
        <w:rPr>
          <w:sz w:val="18"/>
        </w:rPr>
        <w:t xml:space="preserve"> </w:t>
      </w:r>
      <w:r w:rsidRPr="00A55DB1">
        <w:rPr>
          <w:sz w:val="18"/>
        </w:rPr>
        <w:t>zaten</w:t>
      </w:r>
      <w:r w:rsidRPr="00A55DB1" w:rsidR="0030183B">
        <w:rPr>
          <w:sz w:val="18"/>
        </w:rPr>
        <w:t xml:space="preserve"> </w:t>
      </w:r>
      <w:r w:rsidRPr="00A55DB1">
        <w:rPr>
          <w:sz w:val="18"/>
        </w:rPr>
        <w:t>sınırlı</w:t>
      </w:r>
      <w:r w:rsidRPr="00A55DB1" w:rsidR="0030183B">
        <w:rPr>
          <w:sz w:val="18"/>
        </w:rPr>
        <w:t xml:space="preserve"> </w:t>
      </w:r>
      <w:r w:rsidRPr="00A55DB1">
        <w:rPr>
          <w:sz w:val="18"/>
        </w:rPr>
        <w:t>sayıda</w:t>
      </w:r>
      <w:r w:rsidRPr="00A55DB1" w:rsidR="0030183B">
        <w:rPr>
          <w:sz w:val="18"/>
        </w:rPr>
        <w:t xml:space="preserve"> </w:t>
      </w:r>
      <w:r w:rsidRPr="00A55DB1">
        <w:rPr>
          <w:sz w:val="18"/>
        </w:rPr>
        <w:t>insanlar</w:t>
      </w:r>
      <w:r w:rsidRPr="00A55DB1" w:rsidR="0030183B">
        <w:rPr>
          <w:sz w:val="18"/>
        </w:rPr>
        <w:t xml:space="preserve"> </w:t>
      </w:r>
      <w:r w:rsidRPr="00A55DB1">
        <w:rPr>
          <w:sz w:val="18"/>
        </w:rPr>
        <w:t>ve</w:t>
      </w:r>
      <w:r w:rsidRPr="00A55DB1" w:rsidR="0030183B">
        <w:rPr>
          <w:sz w:val="18"/>
        </w:rPr>
        <w:t xml:space="preserve"> </w:t>
      </w:r>
      <w:r w:rsidRPr="00A55DB1">
        <w:rPr>
          <w:sz w:val="18"/>
        </w:rPr>
        <w:t>bunların</w:t>
      </w:r>
      <w:r w:rsidRPr="00A55DB1" w:rsidR="0030183B">
        <w:rPr>
          <w:sz w:val="18"/>
        </w:rPr>
        <w:t xml:space="preserve"> </w:t>
      </w:r>
      <w:r w:rsidRPr="00A55DB1">
        <w:rPr>
          <w:sz w:val="18"/>
        </w:rPr>
        <w:t>yaklaşık</w:t>
      </w:r>
      <w:r w:rsidRPr="00A55DB1" w:rsidR="0030183B">
        <w:rPr>
          <w:sz w:val="18"/>
        </w:rPr>
        <w:t xml:space="preserve"> </w:t>
      </w:r>
      <w:r w:rsidRPr="00A55DB1">
        <w:rPr>
          <w:sz w:val="18"/>
        </w:rPr>
        <w:t>yüzde</w:t>
      </w:r>
      <w:r w:rsidRPr="00A55DB1" w:rsidR="0030183B">
        <w:rPr>
          <w:sz w:val="18"/>
        </w:rPr>
        <w:t xml:space="preserve"> </w:t>
      </w:r>
      <w:r w:rsidRPr="00A55DB1">
        <w:rPr>
          <w:sz w:val="18"/>
        </w:rPr>
        <w:t>30’u</w:t>
      </w:r>
      <w:r w:rsidRPr="00A55DB1" w:rsidR="0030183B">
        <w:rPr>
          <w:sz w:val="18"/>
        </w:rPr>
        <w:t xml:space="preserve"> </w:t>
      </w:r>
      <w:r w:rsidRPr="00A55DB1">
        <w:rPr>
          <w:sz w:val="18"/>
        </w:rPr>
        <w:t>-ne</w:t>
      </w:r>
      <w:r w:rsidRPr="00A55DB1" w:rsidR="0030183B">
        <w:rPr>
          <w:sz w:val="18"/>
        </w:rPr>
        <w:t xml:space="preserve"> </w:t>
      </w:r>
      <w:r w:rsidRPr="00A55DB1">
        <w:rPr>
          <w:sz w:val="18"/>
        </w:rPr>
        <w:t>zaman,</w:t>
      </w:r>
      <w:r w:rsidRPr="00A55DB1" w:rsidR="0030183B">
        <w:rPr>
          <w:sz w:val="18"/>
        </w:rPr>
        <w:t xml:space="preserve"> </w:t>
      </w:r>
      <w:r w:rsidRPr="00A55DB1">
        <w:rPr>
          <w:sz w:val="18"/>
        </w:rPr>
        <w:t>biliyor</w:t>
      </w:r>
      <w:r w:rsidRPr="00A55DB1" w:rsidR="0030183B">
        <w:rPr>
          <w:sz w:val="18"/>
        </w:rPr>
        <w:t xml:space="preserve"> </w:t>
      </w:r>
      <w:r w:rsidRPr="00A55DB1">
        <w:rPr>
          <w:sz w:val="18"/>
        </w:rPr>
        <w:t>musunuz-</w:t>
      </w:r>
      <w:r w:rsidRPr="00A55DB1" w:rsidR="0030183B">
        <w:rPr>
          <w:sz w:val="18"/>
        </w:rPr>
        <w:t xml:space="preserve"> </w:t>
      </w:r>
      <w:r w:rsidRPr="00A55DB1">
        <w:rPr>
          <w:sz w:val="18"/>
        </w:rPr>
        <w:t>Covid-19</w:t>
      </w:r>
      <w:r w:rsidRPr="00A55DB1" w:rsidR="0030183B">
        <w:rPr>
          <w:sz w:val="18"/>
        </w:rPr>
        <w:t xml:space="preserve"> </w:t>
      </w:r>
      <w:r w:rsidRPr="00A55DB1">
        <w:rPr>
          <w:sz w:val="18"/>
        </w:rPr>
        <w:t>nedeniyle</w:t>
      </w:r>
      <w:r w:rsidRPr="00A55DB1" w:rsidR="0030183B">
        <w:rPr>
          <w:sz w:val="18"/>
        </w:rPr>
        <w:t xml:space="preserve"> </w:t>
      </w:r>
      <w:r w:rsidRPr="00A55DB1">
        <w:rPr>
          <w:sz w:val="18"/>
        </w:rPr>
        <w:t>itirazları</w:t>
      </w:r>
      <w:r w:rsidRPr="00A55DB1" w:rsidR="0030183B">
        <w:rPr>
          <w:sz w:val="18"/>
        </w:rPr>
        <w:t xml:space="preserve"> </w:t>
      </w:r>
      <w:r w:rsidRPr="00A55DB1">
        <w:rPr>
          <w:sz w:val="18"/>
        </w:rPr>
        <w:t>üzerine</w:t>
      </w:r>
      <w:r w:rsidRPr="00A55DB1" w:rsidR="0030183B">
        <w:rPr>
          <w:sz w:val="18"/>
        </w:rPr>
        <w:t xml:space="preserve"> </w:t>
      </w:r>
      <w:r w:rsidRPr="00A55DB1">
        <w:rPr>
          <w:sz w:val="18"/>
        </w:rPr>
        <w:t>kötü</w:t>
      </w:r>
      <w:r w:rsidRPr="00A55DB1" w:rsidR="0030183B">
        <w:rPr>
          <w:sz w:val="18"/>
        </w:rPr>
        <w:t xml:space="preserve"> </w:t>
      </w:r>
      <w:r w:rsidRPr="00A55DB1">
        <w:rPr>
          <w:sz w:val="18"/>
        </w:rPr>
        <w:t>muameleye</w:t>
      </w:r>
      <w:r w:rsidRPr="00A55DB1" w:rsidR="0030183B">
        <w:rPr>
          <w:sz w:val="18"/>
        </w:rPr>
        <w:t xml:space="preserve"> </w:t>
      </w:r>
      <w:r w:rsidRPr="00A55DB1">
        <w:rPr>
          <w:sz w:val="18"/>
        </w:rPr>
        <w:t>tabi</w:t>
      </w:r>
      <w:r w:rsidRPr="00A55DB1" w:rsidR="0030183B">
        <w:rPr>
          <w:sz w:val="18"/>
        </w:rPr>
        <w:t xml:space="preserve"> </w:t>
      </w:r>
      <w:r w:rsidRPr="00A55DB1">
        <w:rPr>
          <w:sz w:val="18"/>
        </w:rPr>
        <w:t>tutulmuşlar.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Siz</w:t>
      </w:r>
      <w:r w:rsidRPr="00A55DB1" w:rsidR="0030183B">
        <w:rPr>
          <w:sz w:val="18"/>
        </w:rPr>
        <w:t xml:space="preserve"> </w:t>
      </w:r>
      <w:r w:rsidRPr="00A55DB1">
        <w:rPr>
          <w:sz w:val="18"/>
        </w:rPr>
        <w:t>bekçilerle</w:t>
      </w:r>
      <w:r w:rsidRPr="00A55DB1" w:rsidR="0030183B">
        <w:rPr>
          <w:sz w:val="18"/>
        </w:rPr>
        <w:t xml:space="preserve"> </w:t>
      </w:r>
      <w:r w:rsidRPr="00A55DB1">
        <w:rPr>
          <w:sz w:val="18"/>
        </w:rPr>
        <w:t>ilgili</w:t>
      </w:r>
      <w:r w:rsidRPr="00A55DB1" w:rsidR="0030183B">
        <w:rPr>
          <w:sz w:val="18"/>
        </w:rPr>
        <w:t xml:space="preserve"> </w:t>
      </w:r>
      <w:r w:rsidRPr="00A55DB1">
        <w:rPr>
          <w:sz w:val="18"/>
        </w:rPr>
        <w:t>düzenlemeyi</w:t>
      </w:r>
      <w:r w:rsidRPr="00A55DB1" w:rsidR="0030183B">
        <w:rPr>
          <w:sz w:val="18"/>
        </w:rPr>
        <w:t xml:space="preserve"> </w:t>
      </w:r>
      <w:r w:rsidRPr="00A55DB1">
        <w:rPr>
          <w:sz w:val="18"/>
        </w:rPr>
        <w:t>böyle</w:t>
      </w:r>
      <w:r w:rsidRPr="00A55DB1" w:rsidR="0030183B">
        <w:rPr>
          <w:sz w:val="18"/>
        </w:rPr>
        <w:t xml:space="preserve"> </w:t>
      </w:r>
      <w:r w:rsidRPr="00A55DB1">
        <w:rPr>
          <w:sz w:val="18"/>
        </w:rPr>
        <w:t>devam</w:t>
      </w:r>
      <w:r w:rsidRPr="00A55DB1" w:rsidR="0030183B">
        <w:rPr>
          <w:sz w:val="18"/>
        </w:rPr>
        <w:t xml:space="preserve"> </w:t>
      </w:r>
      <w:r w:rsidRPr="00A55DB1">
        <w:rPr>
          <w:sz w:val="18"/>
        </w:rPr>
        <w:t>ettirirseniz,</w:t>
      </w:r>
      <w:r w:rsidRPr="00A55DB1" w:rsidR="0030183B">
        <w:rPr>
          <w:sz w:val="18"/>
        </w:rPr>
        <w:t xml:space="preserve"> </w:t>
      </w:r>
      <w:r w:rsidRPr="00A55DB1">
        <w:rPr>
          <w:sz w:val="18"/>
        </w:rPr>
        <w:t>içeride</w:t>
      </w:r>
      <w:r w:rsidRPr="00A55DB1" w:rsidR="0030183B">
        <w:rPr>
          <w:sz w:val="18"/>
        </w:rPr>
        <w:t xml:space="preserve"> </w:t>
      </w:r>
      <w:r w:rsidRPr="00A55DB1">
        <w:rPr>
          <w:sz w:val="18"/>
        </w:rPr>
        <w:t>sürekli</w:t>
      </w:r>
      <w:r w:rsidRPr="00A55DB1" w:rsidR="0030183B">
        <w:rPr>
          <w:sz w:val="18"/>
        </w:rPr>
        <w:t xml:space="preserve"> </w:t>
      </w:r>
      <w:r w:rsidRPr="00A55DB1">
        <w:rPr>
          <w:sz w:val="18"/>
        </w:rPr>
        <w:t>polis</w:t>
      </w:r>
      <w:r w:rsidRPr="00A55DB1" w:rsidR="0030183B">
        <w:rPr>
          <w:sz w:val="18"/>
        </w:rPr>
        <w:t xml:space="preserve"> </w:t>
      </w:r>
      <w:r w:rsidRPr="00A55DB1">
        <w:rPr>
          <w:sz w:val="18"/>
        </w:rPr>
        <w:t>devletine</w:t>
      </w:r>
      <w:r w:rsidRPr="00A55DB1" w:rsidR="0030183B">
        <w:rPr>
          <w:sz w:val="18"/>
        </w:rPr>
        <w:t xml:space="preserve"> </w:t>
      </w:r>
      <w:r w:rsidRPr="00A55DB1">
        <w:rPr>
          <w:sz w:val="18"/>
        </w:rPr>
        <w:t>dönüştürürseniz,</w:t>
      </w:r>
      <w:r w:rsidRPr="00A55DB1" w:rsidR="0030183B">
        <w:rPr>
          <w:sz w:val="18"/>
        </w:rPr>
        <w:t xml:space="preserve"> </w:t>
      </w:r>
      <w:r w:rsidRPr="00A55DB1">
        <w:rPr>
          <w:sz w:val="18"/>
        </w:rPr>
        <w:t>siz</w:t>
      </w:r>
      <w:r w:rsidRPr="00A55DB1" w:rsidR="0030183B">
        <w:rPr>
          <w:sz w:val="18"/>
        </w:rPr>
        <w:t xml:space="preserve"> </w:t>
      </w:r>
      <w:r w:rsidRPr="00A55DB1">
        <w:rPr>
          <w:sz w:val="18"/>
        </w:rPr>
        <w:t>insanların</w:t>
      </w:r>
      <w:r w:rsidRPr="00A55DB1" w:rsidR="0030183B">
        <w:rPr>
          <w:sz w:val="18"/>
        </w:rPr>
        <w:t xml:space="preserve"> </w:t>
      </w:r>
      <w:r w:rsidRPr="00A55DB1">
        <w:rPr>
          <w:sz w:val="18"/>
        </w:rPr>
        <w:t>güvenliğini</w:t>
      </w:r>
      <w:r w:rsidRPr="00A55DB1" w:rsidR="0030183B">
        <w:rPr>
          <w:sz w:val="18"/>
        </w:rPr>
        <w:t xml:space="preserve"> </w:t>
      </w:r>
      <w:r w:rsidRPr="00A55DB1">
        <w:rPr>
          <w:sz w:val="18"/>
        </w:rPr>
        <w:t>değil,</w:t>
      </w:r>
      <w:r w:rsidRPr="00A55DB1" w:rsidR="0030183B">
        <w:rPr>
          <w:sz w:val="18"/>
        </w:rPr>
        <w:t xml:space="preserve"> </w:t>
      </w:r>
      <w:r w:rsidRPr="00A55DB1">
        <w:rPr>
          <w:sz w:val="18"/>
        </w:rPr>
        <w:t>kendi</w:t>
      </w:r>
      <w:r w:rsidRPr="00A55DB1" w:rsidR="0030183B">
        <w:rPr>
          <w:sz w:val="18"/>
        </w:rPr>
        <w:t xml:space="preserve"> </w:t>
      </w:r>
      <w:r w:rsidRPr="00A55DB1">
        <w:rPr>
          <w:sz w:val="18"/>
        </w:rPr>
        <w:t>güvenliğinizi</w:t>
      </w:r>
      <w:r w:rsidRPr="00A55DB1" w:rsidR="0030183B">
        <w:rPr>
          <w:sz w:val="18"/>
        </w:rPr>
        <w:t xml:space="preserve"> </w:t>
      </w:r>
      <w:r w:rsidRPr="00A55DB1">
        <w:rPr>
          <w:sz w:val="18"/>
        </w:rPr>
        <w:t>sağlamış</w:t>
      </w:r>
      <w:r w:rsidRPr="00A55DB1" w:rsidR="0030183B">
        <w:rPr>
          <w:sz w:val="18"/>
        </w:rPr>
        <w:t xml:space="preserve"> </w:t>
      </w:r>
      <w:r w:rsidRPr="00A55DB1">
        <w:rPr>
          <w:sz w:val="18"/>
        </w:rPr>
        <w:t>oluyorsunuz.</w:t>
      </w:r>
    </w:p>
    <w:p w:rsidRPr="00A55DB1" w:rsidR="00286344" w:rsidP="00A55DB1" w:rsidRDefault="00286344">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efendim.</w:t>
      </w:r>
    </w:p>
    <w:p w:rsidRPr="00A55DB1" w:rsidR="00286344" w:rsidP="00A55DB1" w:rsidRDefault="00286344">
      <w:pPr>
        <w:pStyle w:val="GENELKURUL"/>
        <w:spacing w:line="240" w:lineRule="auto"/>
        <w:rPr>
          <w:sz w:val="18"/>
        </w:rPr>
      </w:pPr>
      <w:r w:rsidRPr="00A55DB1">
        <w:rPr>
          <w:sz w:val="18"/>
        </w:rPr>
        <w:t>NECDET</w:t>
      </w:r>
      <w:r w:rsidRPr="00A55DB1" w:rsidR="0030183B">
        <w:rPr>
          <w:sz w:val="18"/>
        </w:rPr>
        <w:t xml:space="preserve"> </w:t>
      </w:r>
      <w:r w:rsidRPr="00A55DB1">
        <w:rPr>
          <w:sz w:val="18"/>
        </w:rPr>
        <w:t>İPEKYÜZ</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Arkadaşlar,</w:t>
      </w:r>
      <w:r w:rsidRPr="00A55DB1" w:rsidR="0030183B">
        <w:rPr>
          <w:sz w:val="18"/>
        </w:rPr>
        <w:t xml:space="preserve"> </w:t>
      </w:r>
      <w:r w:rsidRPr="00A55DB1">
        <w:rPr>
          <w:sz w:val="18"/>
        </w:rPr>
        <w:t>buradan</w:t>
      </w:r>
      <w:r w:rsidRPr="00A55DB1" w:rsidR="0030183B">
        <w:rPr>
          <w:sz w:val="18"/>
        </w:rPr>
        <w:t xml:space="preserve"> </w:t>
      </w:r>
      <w:r w:rsidRPr="00A55DB1">
        <w:rPr>
          <w:sz w:val="18"/>
        </w:rPr>
        <w:t>bir</w:t>
      </w:r>
      <w:r w:rsidRPr="00A55DB1" w:rsidR="0030183B">
        <w:rPr>
          <w:sz w:val="18"/>
        </w:rPr>
        <w:t xml:space="preserve"> </w:t>
      </w:r>
      <w:r w:rsidRPr="00A55DB1">
        <w:rPr>
          <w:sz w:val="18"/>
        </w:rPr>
        <w:t>şey</w:t>
      </w:r>
      <w:r w:rsidRPr="00A55DB1" w:rsidR="0030183B">
        <w:rPr>
          <w:sz w:val="18"/>
        </w:rPr>
        <w:t xml:space="preserve"> </w:t>
      </w:r>
      <w:r w:rsidRPr="00A55DB1">
        <w:rPr>
          <w:sz w:val="18"/>
        </w:rPr>
        <w:t>anımsatayım.</w:t>
      </w:r>
      <w:r w:rsidRPr="00A55DB1" w:rsidR="0030183B">
        <w:rPr>
          <w:sz w:val="18"/>
        </w:rPr>
        <w:t xml:space="preserve"> </w:t>
      </w:r>
      <w:r w:rsidRPr="00A55DB1">
        <w:rPr>
          <w:sz w:val="18"/>
        </w:rPr>
        <w:t>Bugün</w:t>
      </w:r>
      <w:r w:rsidRPr="00A55DB1" w:rsidR="0030183B">
        <w:rPr>
          <w:sz w:val="18"/>
        </w:rPr>
        <w:t xml:space="preserve"> </w:t>
      </w:r>
      <w:r w:rsidRPr="00A55DB1">
        <w:rPr>
          <w:sz w:val="18"/>
        </w:rPr>
        <w:t>Türkiye</w:t>
      </w:r>
      <w:r w:rsidRPr="00A55DB1" w:rsidR="0030183B">
        <w:rPr>
          <w:sz w:val="18"/>
        </w:rPr>
        <w:t xml:space="preserve"> </w:t>
      </w:r>
      <w:r w:rsidRPr="00A55DB1">
        <w:rPr>
          <w:sz w:val="18"/>
        </w:rPr>
        <w:t>Büyük</w:t>
      </w:r>
      <w:r w:rsidRPr="00A55DB1" w:rsidR="0030183B">
        <w:rPr>
          <w:sz w:val="18"/>
        </w:rPr>
        <w:t xml:space="preserve"> </w:t>
      </w:r>
      <w:r w:rsidRPr="00A55DB1">
        <w:rPr>
          <w:sz w:val="18"/>
        </w:rPr>
        <w:t>Millet</w:t>
      </w:r>
      <w:r w:rsidRPr="00A55DB1" w:rsidR="0030183B">
        <w:rPr>
          <w:sz w:val="18"/>
        </w:rPr>
        <w:t xml:space="preserve"> </w:t>
      </w:r>
      <w:r w:rsidRPr="00A55DB1">
        <w:rPr>
          <w:sz w:val="18"/>
        </w:rPr>
        <w:t>Meclisinin</w:t>
      </w:r>
      <w:r w:rsidRPr="00A55DB1" w:rsidR="0030183B">
        <w:rPr>
          <w:sz w:val="18"/>
        </w:rPr>
        <w:t xml:space="preserve"> </w:t>
      </w:r>
      <w:r w:rsidRPr="00A55DB1">
        <w:rPr>
          <w:sz w:val="18"/>
        </w:rPr>
        <w:t>koridorunda</w:t>
      </w:r>
      <w:r w:rsidRPr="00A55DB1" w:rsidR="0030183B">
        <w:rPr>
          <w:sz w:val="18"/>
        </w:rPr>
        <w:t xml:space="preserve"> </w:t>
      </w:r>
      <w:r w:rsidRPr="00A55DB1">
        <w:rPr>
          <w:sz w:val="18"/>
        </w:rPr>
        <w:t>bazı</w:t>
      </w:r>
      <w:r w:rsidRPr="00A55DB1" w:rsidR="0030183B">
        <w:rPr>
          <w:sz w:val="18"/>
        </w:rPr>
        <w:t xml:space="preserve"> </w:t>
      </w:r>
      <w:r w:rsidRPr="00A55DB1">
        <w:rPr>
          <w:sz w:val="18"/>
        </w:rPr>
        <w:t>kimseler</w:t>
      </w:r>
      <w:r w:rsidRPr="00A55DB1" w:rsidR="0030183B">
        <w:rPr>
          <w:sz w:val="18"/>
        </w:rPr>
        <w:t xml:space="preserve"> </w:t>
      </w:r>
      <w:r w:rsidRPr="00A55DB1">
        <w:rPr>
          <w:sz w:val="18"/>
        </w:rPr>
        <w:t>özel</w:t>
      </w:r>
      <w:r w:rsidRPr="00A55DB1" w:rsidR="0030183B">
        <w:rPr>
          <w:sz w:val="18"/>
        </w:rPr>
        <w:t xml:space="preserve"> </w:t>
      </w:r>
      <w:r w:rsidRPr="00A55DB1">
        <w:rPr>
          <w:sz w:val="18"/>
        </w:rPr>
        <w:t>korumalarla</w:t>
      </w:r>
      <w:r w:rsidRPr="00A55DB1" w:rsidR="0030183B">
        <w:rPr>
          <w:sz w:val="18"/>
        </w:rPr>
        <w:t xml:space="preserve"> </w:t>
      </w:r>
      <w:r w:rsidRPr="00A55DB1">
        <w:rPr>
          <w:sz w:val="18"/>
        </w:rPr>
        <w:t>geziyorsa</w:t>
      </w:r>
      <w:r w:rsidRPr="00A55DB1" w:rsidR="0030183B">
        <w:rPr>
          <w:sz w:val="18"/>
        </w:rPr>
        <w:t xml:space="preserve"> </w:t>
      </w:r>
      <w:r w:rsidRPr="00A55DB1">
        <w:rPr>
          <w:sz w:val="18"/>
        </w:rPr>
        <w:t>bu</w:t>
      </w:r>
      <w:r w:rsidRPr="00A55DB1" w:rsidR="0030183B">
        <w:rPr>
          <w:sz w:val="18"/>
        </w:rPr>
        <w:t xml:space="preserve"> </w:t>
      </w:r>
      <w:r w:rsidRPr="00A55DB1">
        <w:rPr>
          <w:sz w:val="18"/>
        </w:rPr>
        <w:t>Meclisin</w:t>
      </w:r>
      <w:r w:rsidRPr="00A55DB1" w:rsidR="0030183B">
        <w:rPr>
          <w:sz w:val="18"/>
        </w:rPr>
        <w:t xml:space="preserve"> </w:t>
      </w:r>
      <w:r w:rsidRPr="00A55DB1">
        <w:rPr>
          <w:sz w:val="18"/>
        </w:rPr>
        <w:t>ayıbıdır.</w:t>
      </w:r>
      <w:r w:rsidRPr="00A55DB1" w:rsidR="0030183B">
        <w:rPr>
          <w:sz w:val="18"/>
        </w:rPr>
        <w:t xml:space="preserve"> </w:t>
      </w:r>
      <w:r w:rsidRPr="00A55DB1">
        <w:rPr>
          <w:sz w:val="18"/>
        </w:rPr>
        <w:t>İnsanları</w:t>
      </w:r>
      <w:r w:rsidRPr="00A55DB1" w:rsidR="0030183B">
        <w:rPr>
          <w:sz w:val="18"/>
        </w:rPr>
        <w:t xml:space="preserve"> </w:t>
      </w:r>
      <w:r w:rsidRPr="00A55DB1">
        <w:rPr>
          <w:sz w:val="18"/>
        </w:rPr>
        <w:t>bu</w:t>
      </w:r>
      <w:r w:rsidRPr="00A55DB1" w:rsidR="0030183B">
        <w:rPr>
          <w:sz w:val="18"/>
        </w:rPr>
        <w:t xml:space="preserve"> </w:t>
      </w:r>
      <w:r w:rsidRPr="00A55DB1">
        <w:rPr>
          <w:sz w:val="18"/>
        </w:rPr>
        <w:t>Meclise</w:t>
      </w:r>
      <w:r w:rsidRPr="00A55DB1" w:rsidR="0030183B">
        <w:rPr>
          <w:sz w:val="18"/>
        </w:rPr>
        <w:t xml:space="preserve"> </w:t>
      </w:r>
      <w:r w:rsidRPr="00A55DB1">
        <w:rPr>
          <w:sz w:val="18"/>
        </w:rPr>
        <w:t>girerken</w:t>
      </w:r>
      <w:r w:rsidRPr="00A55DB1" w:rsidR="0030183B">
        <w:rPr>
          <w:sz w:val="18"/>
        </w:rPr>
        <w:t xml:space="preserve"> </w:t>
      </w:r>
      <w:r w:rsidRPr="00A55DB1">
        <w:rPr>
          <w:sz w:val="18"/>
        </w:rPr>
        <w:t>bile,</w:t>
      </w:r>
      <w:r w:rsidRPr="00A55DB1" w:rsidR="0030183B">
        <w:rPr>
          <w:sz w:val="18"/>
        </w:rPr>
        <w:t xml:space="preserve"> </w:t>
      </w:r>
      <w:r w:rsidRPr="00A55DB1">
        <w:rPr>
          <w:sz w:val="18"/>
        </w:rPr>
        <w:t>dikkat</w:t>
      </w:r>
      <w:r w:rsidRPr="00A55DB1" w:rsidR="0030183B">
        <w:rPr>
          <w:sz w:val="18"/>
        </w:rPr>
        <w:t xml:space="preserve"> </w:t>
      </w:r>
      <w:r w:rsidRPr="00A55DB1">
        <w:rPr>
          <w:sz w:val="18"/>
        </w:rPr>
        <w:t>edin,</w:t>
      </w:r>
      <w:r w:rsidRPr="00A55DB1" w:rsidR="0030183B">
        <w:rPr>
          <w:sz w:val="18"/>
        </w:rPr>
        <w:t xml:space="preserve"> </w:t>
      </w:r>
      <w:r w:rsidRPr="00A55DB1">
        <w:rPr>
          <w:sz w:val="18"/>
        </w:rPr>
        <w:t>yemekhane</w:t>
      </w:r>
      <w:r w:rsidRPr="00A55DB1" w:rsidR="0030183B">
        <w:rPr>
          <w:sz w:val="18"/>
        </w:rPr>
        <w:t xml:space="preserve"> </w:t>
      </w:r>
      <w:r w:rsidRPr="00A55DB1">
        <w:rPr>
          <w:sz w:val="18"/>
        </w:rPr>
        <w:t>koridorlarında,</w:t>
      </w:r>
      <w:r w:rsidRPr="00A55DB1" w:rsidR="0030183B">
        <w:rPr>
          <w:sz w:val="18"/>
        </w:rPr>
        <w:t xml:space="preserve"> </w:t>
      </w:r>
      <w:r w:rsidRPr="00A55DB1">
        <w:rPr>
          <w:sz w:val="18"/>
        </w:rPr>
        <w:t>dışarıda</w:t>
      </w:r>
      <w:r w:rsidRPr="00A55DB1" w:rsidR="0030183B">
        <w:rPr>
          <w:sz w:val="18"/>
        </w:rPr>
        <w:t xml:space="preserve"> </w:t>
      </w:r>
      <w:r w:rsidRPr="00A55DB1">
        <w:rPr>
          <w:sz w:val="18"/>
        </w:rPr>
        <w:t>bile</w:t>
      </w:r>
      <w:r w:rsidRPr="00A55DB1" w:rsidR="0030183B">
        <w:rPr>
          <w:sz w:val="18"/>
        </w:rPr>
        <w:t xml:space="preserve"> </w:t>
      </w:r>
      <w:r w:rsidRPr="00A55DB1">
        <w:rPr>
          <w:sz w:val="18"/>
        </w:rPr>
        <w:t>bu</w:t>
      </w:r>
      <w:r w:rsidRPr="00A55DB1" w:rsidR="0030183B">
        <w:rPr>
          <w:sz w:val="18"/>
        </w:rPr>
        <w:t xml:space="preserve"> </w:t>
      </w:r>
      <w:r w:rsidRPr="00A55DB1">
        <w:rPr>
          <w:sz w:val="18"/>
        </w:rPr>
        <w:t>hâle</w:t>
      </w:r>
      <w:r w:rsidRPr="00A55DB1" w:rsidR="0030183B">
        <w:rPr>
          <w:sz w:val="18"/>
        </w:rPr>
        <w:t xml:space="preserve"> </w:t>
      </w:r>
      <w:r w:rsidRPr="00A55DB1">
        <w:rPr>
          <w:sz w:val="18"/>
        </w:rPr>
        <w:t>getirmişsiniz.</w:t>
      </w:r>
      <w:r w:rsidRPr="00A55DB1" w:rsidR="0030183B">
        <w:rPr>
          <w:sz w:val="18"/>
        </w:rPr>
        <w:t xml:space="preserve"> </w:t>
      </w:r>
      <w:r w:rsidRPr="00A55DB1">
        <w:rPr>
          <w:sz w:val="18"/>
        </w:rPr>
        <w:t>Bu</w:t>
      </w:r>
      <w:r w:rsidRPr="00A55DB1" w:rsidR="0030183B">
        <w:rPr>
          <w:sz w:val="18"/>
        </w:rPr>
        <w:t xml:space="preserve"> </w:t>
      </w:r>
      <w:r w:rsidRPr="00A55DB1">
        <w:rPr>
          <w:sz w:val="18"/>
        </w:rPr>
        <w:t>Mecliste</w:t>
      </w:r>
      <w:r w:rsidRPr="00A55DB1" w:rsidR="0030183B">
        <w:rPr>
          <w:sz w:val="18"/>
        </w:rPr>
        <w:t xml:space="preserve"> </w:t>
      </w:r>
      <w:r w:rsidRPr="00A55DB1">
        <w:rPr>
          <w:sz w:val="18"/>
        </w:rPr>
        <w:t>insanlar</w:t>
      </w:r>
      <w:r w:rsidRPr="00A55DB1" w:rsidR="0030183B">
        <w:rPr>
          <w:sz w:val="18"/>
        </w:rPr>
        <w:t xml:space="preserve"> </w:t>
      </w:r>
      <w:r w:rsidRPr="00A55DB1">
        <w:rPr>
          <w:sz w:val="18"/>
        </w:rPr>
        <w:t>eğer</w:t>
      </w:r>
      <w:r w:rsidRPr="00A55DB1" w:rsidR="0030183B">
        <w:rPr>
          <w:sz w:val="18"/>
        </w:rPr>
        <w:t xml:space="preserve"> </w:t>
      </w:r>
      <w:r w:rsidRPr="00A55DB1">
        <w:rPr>
          <w:sz w:val="18"/>
        </w:rPr>
        <w:t>bizlerin</w:t>
      </w:r>
      <w:r w:rsidRPr="00A55DB1" w:rsidR="0030183B">
        <w:rPr>
          <w:sz w:val="18"/>
        </w:rPr>
        <w:t xml:space="preserve"> </w:t>
      </w:r>
      <w:r w:rsidRPr="00A55DB1">
        <w:rPr>
          <w:sz w:val="18"/>
        </w:rPr>
        <w:t>huzurunda</w:t>
      </w:r>
      <w:r w:rsidRPr="00A55DB1" w:rsidR="0030183B">
        <w:rPr>
          <w:sz w:val="18"/>
        </w:rPr>
        <w:t xml:space="preserve"> </w:t>
      </w:r>
      <w:r w:rsidRPr="00A55DB1">
        <w:rPr>
          <w:sz w:val="18"/>
        </w:rPr>
        <w:t>kendilerine</w:t>
      </w:r>
      <w:r w:rsidRPr="00A55DB1" w:rsidR="0030183B">
        <w:rPr>
          <w:sz w:val="18"/>
        </w:rPr>
        <w:t xml:space="preserve"> </w:t>
      </w:r>
      <w:r w:rsidRPr="00A55DB1">
        <w:rPr>
          <w:sz w:val="18"/>
        </w:rPr>
        <w:t>güvenemeyip</w:t>
      </w:r>
      <w:r w:rsidRPr="00A55DB1" w:rsidR="0030183B">
        <w:rPr>
          <w:sz w:val="18"/>
        </w:rPr>
        <w:t xml:space="preserve"> </w:t>
      </w:r>
      <w:r w:rsidRPr="00A55DB1">
        <w:rPr>
          <w:sz w:val="18"/>
        </w:rPr>
        <w:t>korumalarla</w:t>
      </w:r>
      <w:r w:rsidRPr="00A55DB1" w:rsidR="0030183B">
        <w:rPr>
          <w:sz w:val="18"/>
        </w:rPr>
        <w:t xml:space="preserve"> </w:t>
      </w:r>
      <w:r w:rsidRPr="00A55DB1">
        <w:rPr>
          <w:sz w:val="18"/>
        </w:rPr>
        <w:t>geziyorsa</w:t>
      </w:r>
      <w:r w:rsidRPr="00A55DB1" w:rsidR="0030183B">
        <w:rPr>
          <w:sz w:val="18"/>
        </w:rPr>
        <w:t xml:space="preserve"> </w:t>
      </w:r>
      <w:r w:rsidRPr="00A55DB1">
        <w:rPr>
          <w:sz w:val="18"/>
        </w:rPr>
        <w:t>vay</w:t>
      </w:r>
      <w:r w:rsidRPr="00A55DB1" w:rsidR="0030183B">
        <w:rPr>
          <w:sz w:val="18"/>
        </w:rPr>
        <w:t xml:space="preserve"> </w:t>
      </w:r>
      <w:r w:rsidRPr="00A55DB1">
        <w:rPr>
          <w:sz w:val="18"/>
        </w:rPr>
        <w:t>milletin</w:t>
      </w:r>
      <w:r w:rsidRPr="00A55DB1" w:rsidR="0030183B">
        <w:rPr>
          <w:sz w:val="18"/>
        </w:rPr>
        <w:t xml:space="preserve"> </w:t>
      </w:r>
      <w:r w:rsidRPr="00A55DB1">
        <w:rPr>
          <w:sz w:val="18"/>
        </w:rPr>
        <w:t>hâline.</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İlk</w:t>
      </w:r>
      <w:r w:rsidRPr="00A55DB1" w:rsidR="0030183B">
        <w:rPr>
          <w:sz w:val="18"/>
        </w:rPr>
        <w:t xml:space="preserve"> </w:t>
      </w:r>
      <w:r w:rsidRPr="00A55DB1">
        <w:rPr>
          <w:sz w:val="18"/>
        </w:rPr>
        <w:t>bekçilerle</w:t>
      </w:r>
      <w:r w:rsidRPr="00A55DB1" w:rsidR="0030183B">
        <w:rPr>
          <w:sz w:val="18"/>
        </w:rPr>
        <w:t xml:space="preserve"> </w:t>
      </w:r>
      <w:r w:rsidRPr="00A55DB1">
        <w:rPr>
          <w:sz w:val="18"/>
        </w:rPr>
        <w:t>ilgili</w:t>
      </w:r>
      <w:r w:rsidRPr="00A55DB1" w:rsidR="0030183B">
        <w:rPr>
          <w:sz w:val="18"/>
        </w:rPr>
        <w:t xml:space="preserve"> </w:t>
      </w:r>
      <w:r w:rsidRPr="00A55DB1">
        <w:rPr>
          <w:sz w:val="18"/>
        </w:rPr>
        <w:t>düzenlemeyi</w:t>
      </w:r>
      <w:r w:rsidRPr="00A55DB1" w:rsidR="0030183B">
        <w:rPr>
          <w:sz w:val="18"/>
        </w:rPr>
        <w:t xml:space="preserve"> </w:t>
      </w:r>
      <w:r w:rsidRPr="00A55DB1">
        <w:rPr>
          <w:sz w:val="18"/>
        </w:rPr>
        <w:t>düşündüğünüzde</w:t>
      </w:r>
      <w:r w:rsidRPr="00A55DB1" w:rsidR="0030183B">
        <w:rPr>
          <w:sz w:val="18"/>
        </w:rPr>
        <w:t xml:space="preserve"> </w:t>
      </w:r>
      <w:r w:rsidRPr="00A55DB1">
        <w:rPr>
          <w:sz w:val="18"/>
        </w:rPr>
        <w:t>“Memlekette</w:t>
      </w:r>
      <w:r w:rsidRPr="00A55DB1" w:rsidR="0030183B">
        <w:rPr>
          <w:sz w:val="18"/>
        </w:rPr>
        <w:t xml:space="preserve"> </w:t>
      </w:r>
      <w:r w:rsidRPr="00A55DB1">
        <w:rPr>
          <w:sz w:val="18"/>
        </w:rPr>
        <w:t>hırsızlık</w:t>
      </w:r>
      <w:r w:rsidRPr="00A55DB1" w:rsidR="0030183B">
        <w:rPr>
          <w:sz w:val="18"/>
        </w:rPr>
        <w:t xml:space="preserve"> </w:t>
      </w:r>
      <w:r w:rsidRPr="00A55DB1">
        <w:rPr>
          <w:sz w:val="18"/>
        </w:rPr>
        <w:t>artmıştı.”</w:t>
      </w:r>
      <w:r w:rsidRPr="00A55DB1" w:rsidR="0030183B">
        <w:rPr>
          <w:sz w:val="18"/>
        </w:rPr>
        <w:t xml:space="preserve"> </w:t>
      </w:r>
      <w:r w:rsidRPr="00A55DB1">
        <w:rPr>
          <w:sz w:val="18"/>
        </w:rPr>
        <w:t>diyordunuz,</w:t>
      </w:r>
      <w:r w:rsidRPr="00A55DB1" w:rsidR="0030183B">
        <w:rPr>
          <w:sz w:val="18"/>
        </w:rPr>
        <w:t xml:space="preserve"> </w:t>
      </w:r>
      <w:r w:rsidRPr="00A55DB1">
        <w:rPr>
          <w:sz w:val="18"/>
        </w:rPr>
        <w:t>sonra</w:t>
      </w:r>
      <w:r w:rsidRPr="00A55DB1" w:rsidR="0030183B">
        <w:rPr>
          <w:sz w:val="18"/>
        </w:rPr>
        <w:t xml:space="preserve"> </w:t>
      </w:r>
      <w:r w:rsidRPr="00A55DB1">
        <w:rPr>
          <w:sz w:val="18"/>
        </w:rPr>
        <w:t>peşinden</w:t>
      </w:r>
      <w:r w:rsidRPr="00A55DB1" w:rsidR="0030183B">
        <w:rPr>
          <w:sz w:val="18"/>
        </w:rPr>
        <w:t xml:space="preserve"> </w:t>
      </w:r>
      <w:r w:rsidRPr="00A55DB1">
        <w:rPr>
          <w:sz w:val="18"/>
        </w:rPr>
        <w:t>getirdiniz,</w:t>
      </w:r>
      <w:r w:rsidRPr="00A55DB1" w:rsidR="0030183B">
        <w:rPr>
          <w:sz w:val="18"/>
        </w:rPr>
        <w:t xml:space="preserve"> </w:t>
      </w:r>
      <w:r w:rsidRPr="00A55DB1">
        <w:rPr>
          <w:sz w:val="18"/>
        </w:rPr>
        <w:t>şimdi</w:t>
      </w:r>
      <w:r w:rsidRPr="00A55DB1" w:rsidR="0030183B">
        <w:rPr>
          <w:sz w:val="18"/>
        </w:rPr>
        <w:t xml:space="preserve"> </w:t>
      </w:r>
      <w:r w:rsidRPr="00A55DB1">
        <w:rPr>
          <w:sz w:val="18"/>
        </w:rPr>
        <w:t>5</w:t>
      </w:r>
      <w:r w:rsidRPr="00A55DB1" w:rsidR="0030183B">
        <w:rPr>
          <w:sz w:val="18"/>
        </w:rPr>
        <w:t xml:space="preserve"> </w:t>
      </w:r>
      <w:r w:rsidRPr="00A55DB1">
        <w:rPr>
          <w:sz w:val="18"/>
        </w:rPr>
        <w:t>katına</w:t>
      </w:r>
      <w:r w:rsidRPr="00A55DB1" w:rsidR="0030183B">
        <w:rPr>
          <w:sz w:val="18"/>
        </w:rPr>
        <w:t xml:space="preserve"> </w:t>
      </w:r>
      <w:r w:rsidRPr="00A55DB1">
        <w:rPr>
          <w:sz w:val="18"/>
        </w:rPr>
        <w:t>kadar</w:t>
      </w:r>
      <w:r w:rsidRPr="00A55DB1" w:rsidR="0030183B">
        <w:rPr>
          <w:sz w:val="18"/>
        </w:rPr>
        <w:t xml:space="preserve"> </w:t>
      </w:r>
      <w:r w:rsidRPr="00A55DB1">
        <w:rPr>
          <w:sz w:val="18"/>
        </w:rPr>
        <w:t>çıkacak</w:t>
      </w:r>
      <w:r w:rsidRPr="00A55DB1" w:rsidR="0030183B">
        <w:rPr>
          <w:sz w:val="18"/>
        </w:rPr>
        <w:t xml:space="preserve"> </w:t>
      </w:r>
      <w:r w:rsidRPr="00A55DB1">
        <w:rPr>
          <w:sz w:val="18"/>
        </w:rPr>
        <w:t>sayıda</w:t>
      </w:r>
      <w:r w:rsidRPr="00A55DB1" w:rsidR="0030183B">
        <w:rPr>
          <w:sz w:val="18"/>
        </w:rPr>
        <w:t xml:space="preserve"> </w:t>
      </w:r>
      <w:r w:rsidRPr="00A55DB1">
        <w:rPr>
          <w:sz w:val="18"/>
        </w:rPr>
        <w:t>bir</w:t>
      </w:r>
      <w:r w:rsidRPr="00A55DB1" w:rsidR="0030183B">
        <w:rPr>
          <w:sz w:val="18"/>
        </w:rPr>
        <w:t xml:space="preserve"> </w:t>
      </w:r>
      <w:r w:rsidRPr="00A55DB1">
        <w:rPr>
          <w:sz w:val="18"/>
        </w:rPr>
        <w:t>sürece</w:t>
      </w:r>
      <w:r w:rsidRPr="00A55DB1" w:rsidR="0030183B">
        <w:rPr>
          <w:sz w:val="18"/>
        </w:rPr>
        <w:t xml:space="preserve"> </w:t>
      </w:r>
      <w:r w:rsidRPr="00A55DB1">
        <w:rPr>
          <w:sz w:val="18"/>
        </w:rPr>
        <w:t>dönüştürdünüz.</w:t>
      </w:r>
      <w:r w:rsidRPr="00A55DB1" w:rsidR="0030183B">
        <w:rPr>
          <w:sz w:val="18"/>
        </w:rPr>
        <w:t xml:space="preserve"> </w:t>
      </w:r>
      <w:r w:rsidRPr="00A55DB1">
        <w:rPr>
          <w:sz w:val="18"/>
        </w:rPr>
        <w:t>Türkiye’de,</w:t>
      </w:r>
      <w:r w:rsidRPr="00A55DB1" w:rsidR="0030183B">
        <w:rPr>
          <w:sz w:val="18"/>
        </w:rPr>
        <w:t xml:space="preserve"> </w:t>
      </w:r>
      <w:r w:rsidRPr="00A55DB1">
        <w:rPr>
          <w:sz w:val="18"/>
        </w:rPr>
        <w:t>siz</w:t>
      </w:r>
      <w:r w:rsidRPr="00A55DB1" w:rsidR="0030183B">
        <w:rPr>
          <w:sz w:val="18"/>
        </w:rPr>
        <w:t xml:space="preserve"> </w:t>
      </w:r>
      <w:r w:rsidRPr="00A55DB1">
        <w:rPr>
          <w:sz w:val="18"/>
        </w:rPr>
        <w:t>Hükûmete</w:t>
      </w:r>
      <w:r w:rsidRPr="00A55DB1" w:rsidR="0030183B">
        <w:rPr>
          <w:sz w:val="18"/>
        </w:rPr>
        <w:t xml:space="preserve"> </w:t>
      </w:r>
      <w:r w:rsidRPr="00A55DB1">
        <w:rPr>
          <w:sz w:val="18"/>
        </w:rPr>
        <w:t>geldiğinizde,</w:t>
      </w:r>
      <w:r w:rsidRPr="00A55DB1" w:rsidR="0030183B">
        <w:rPr>
          <w:sz w:val="18"/>
        </w:rPr>
        <w:t xml:space="preserve"> </w:t>
      </w:r>
      <w:r w:rsidRPr="00A55DB1">
        <w:rPr>
          <w:sz w:val="18"/>
        </w:rPr>
        <w:t>dışarıdaki</w:t>
      </w:r>
      <w:r w:rsidRPr="00A55DB1" w:rsidR="0030183B">
        <w:rPr>
          <w:sz w:val="18"/>
        </w:rPr>
        <w:t xml:space="preserve"> </w:t>
      </w:r>
      <w:r w:rsidRPr="00A55DB1">
        <w:rPr>
          <w:sz w:val="18"/>
        </w:rPr>
        <w:t>silahlı</w:t>
      </w:r>
      <w:r w:rsidRPr="00A55DB1" w:rsidR="0030183B">
        <w:rPr>
          <w:sz w:val="18"/>
        </w:rPr>
        <w:t xml:space="preserve"> </w:t>
      </w:r>
      <w:r w:rsidRPr="00A55DB1">
        <w:rPr>
          <w:sz w:val="18"/>
        </w:rPr>
        <w:t>güçlerin</w:t>
      </w:r>
      <w:r w:rsidRPr="00A55DB1" w:rsidR="0030183B">
        <w:rPr>
          <w:sz w:val="18"/>
        </w:rPr>
        <w:t xml:space="preserve"> </w:t>
      </w:r>
      <w:r w:rsidRPr="00A55DB1">
        <w:rPr>
          <w:sz w:val="18"/>
        </w:rPr>
        <w:t>sayısı</w:t>
      </w:r>
      <w:r w:rsidRPr="00A55DB1" w:rsidR="0030183B">
        <w:rPr>
          <w:sz w:val="18"/>
        </w:rPr>
        <w:t xml:space="preserve"> </w:t>
      </w:r>
      <w:r w:rsidRPr="00A55DB1">
        <w:rPr>
          <w:sz w:val="18"/>
        </w:rPr>
        <w:t>ile</w:t>
      </w:r>
      <w:r w:rsidRPr="00A55DB1" w:rsidR="0030183B">
        <w:rPr>
          <w:sz w:val="18"/>
        </w:rPr>
        <w:t xml:space="preserve"> </w:t>
      </w:r>
      <w:r w:rsidRPr="00A55DB1">
        <w:rPr>
          <w:sz w:val="18"/>
        </w:rPr>
        <w:t>içerideki</w:t>
      </w:r>
      <w:r w:rsidRPr="00A55DB1" w:rsidR="0030183B">
        <w:rPr>
          <w:sz w:val="18"/>
        </w:rPr>
        <w:t xml:space="preserve"> </w:t>
      </w:r>
      <w:r w:rsidRPr="00A55DB1">
        <w:rPr>
          <w:sz w:val="18"/>
        </w:rPr>
        <w:t>silahlı</w:t>
      </w:r>
      <w:r w:rsidRPr="00A55DB1" w:rsidR="0030183B">
        <w:rPr>
          <w:sz w:val="18"/>
        </w:rPr>
        <w:t xml:space="preserve"> </w:t>
      </w:r>
      <w:r w:rsidRPr="00A55DB1">
        <w:rPr>
          <w:sz w:val="18"/>
        </w:rPr>
        <w:t>güçlerin</w:t>
      </w:r>
      <w:r w:rsidRPr="00A55DB1" w:rsidR="0030183B">
        <w:rPr>
          <w:sz w:val="18"/>
        </w:rPr>
        <w:t xml:space="preserve"> </w:t>
      </w:r>
      <w:r w:rsidRPr="00A55DB1">
        <w:rPr>
          <w:sz w:val="18"/>
        </w:rPr>
        <w:t>sayısı</w:t>
      </w:r>
      <w:r w:rsidRPr="00A55DB1" w:rsidR="0030183B">
        <w:rPr>
          <w:sz w:val="18"/>
        </w:rPr>
        <w:t xml:space="preserve"> </w:t>
      </w:r>
      <w:r w:rsidRPr="00A55DB1">
        <w:rPr>
          <w:sz w:val="18"/>
        </w:rPr>
        <w:t>arasında</w:t>
      </w:r>
      <w:r w:rsidRPr="00A55DB1" w:rsidR="0030183B">
        <w:rPr>
          <w:sz w:val="18"/>
        </w:rPr>
        <w:t xml:space="preserve"> </w:t>
      </w:r>
      <w:r w:rsidRPr="00A55DB1">
        <w:rPr>
          <w:sz w:val="18"/>
        </w:rPr>
        <w:t>ters</w:t>
      </w:r>
      <w:r w:rsidRPr="00A55DB1" w:rsidR="0030183B">
        <w:rPr>
          <w:sz w:val="18"/>
        </w:rPr>
        <w:t xml:space="preserve"> </w:t>
      </w:r>
      <w:r w:rsidRPr="00A55DB1">
        <w:rPr>
          <w:sz w:val="18"/>
        </w:rPr>
        <w:t>bir</w:t>
      </w:r>
      <w:r w:rsidRPr="00A55DB1" w:rsidR="0030183B">
        <w:rPr>
          <w:sz w:val="18"/>
        </w:rPr>
        <w:t xml:space="preserve"> </w:t>
      </w:r>
      <w:r w:rsidRPr="00A55DB1">
        <w:rPr>
          <w:sz w:val="18"/>
        </w:rPr>
        <w:t>orantı</w:t>
      </w:r>
      <w:r w:rsidRPr="00A55DB1" w:rsidR="0030183B">
        <w:rPr>
          <w:sz w:val="18"/>
        </w:rPr>
        <w:t xml:space="preserve"> </w:t>
      </w:r>
      <w:r w:rsidRPr="00A55DB1">
        <w:rPr>
          <w:sz w:val="18"/>
        </w:rPr>
        <w:t>gelişti.</w:t>
      </w:r>
      <w:r w:rsidRPr="00A55DB1" w:rsidR="0030183B">
        <w:rPr>
          <w:sz w:val="18"/>
        </w:rPr>
        <w:t xml:space="preserve"> </w:t>
      </w:r>
      <w:r w:rsidRPr="00A55DB1">
        <w:rPr>
          <w:sz w:val="18"/>
        </w:rPr>
        <w:t>Sürekli</w:t>
      </w:r>
      <w:r w:rsidRPr="00A55DB1" w:rsidR="0030183B">
        <w:rPr>
          <w:sz w:val="18"/>
        </w:rPr>
        <w:t xml:space="preserve"> </w:t>
      </w:r>
      <w:r w:rsidRPr="00A55DB1">
        <w:rPr>
          <w:sz w:val="18"/>
        </w:rPr>
        <w:t>içerideki</w:t>
      </w:r>
      <w:r w:rsidRPr="00A55DB1" w:rsidR="0030183B">
        <w:rPr>
          <w:sz w:val="18"/>
        </w:rPr>
        <w:t xml:space="preserve"> </w:t>
      </w:r>
      <w:r w:rsidRPr="00A55DB1">
        <w:rPr>
          <w:sz w:val="18"/>
        </w:rPr>
        <w:t>güvenliği</w:t>
      </w:r>
      <w:r w:rsidRPr="00A55DB1" w:rsidR="0030183B">
        <w:rPr>
          <w:sz w:val="18"/>
        </w:rPr>
        <w:t xml:space="preserve"> </w:t>
      </w:r>
      <w:r w:rsidRPr="00A55DB1">
        <w:rPr>
          <w:sz w:val="18"/>
        </w:rPr>
        <w:t>gündemde</w:t>
      </w:r>
      <w:r w:rsidRPr="00A55DB1" w:rsidR="0030183B">
        <w:rPr>
          <w:sz w:val="18"/>
        </w:rPr>
        <w:t xml:space="preserve"> </w:t>
      </w:r>
      <w:r w:rsidRPr="00A55DB1">
        <w:rPr>
          <w:sz w:val="18"/>
        </w:rPr>
        <w:t>tutup</w:t>
      </w:r>
      <w:r w:rsidRPr="00A55DB1" w:rsidR="0030183B">
        <w:rPr>
          <w:sz w:val="18"/>
        </w:rPr>
        <w:t xml:space="preserve"> </w:t>
      </w:r>
      <w:r w:rsidRPr="00A55DB1">
        <w:rPr>
          <w:sz w:val="18"/>
        </w:rPr>
        <w:t>-şu</w:t>
      </w:r>
      <w:r w:rsidRPr="00A55DB1" w:rsidR="0030183B">
        <w:rPr>
          <w:sz w:val="18"/>
        </w:rPr>
        <w:t xml:space="preserve"> </w:t>
      </w:r>
      <w:r w:rsidRPr="00A55DB1">
        <w:rPr>
          <w:sz w:val="18"/>
        </w:rPr>
        <w:t>anda</w:t>
      </w:r>
      <w:r w:rsidRPr="00A55DB1" w:rsidR="0030183B">
        <w:rPr>
          <w:sz w:val="18"/>
        </w:rPr>
        <w:t xml:space="preserve"> </w:t>
      </w:r>
      <w:r w:rsidRPr="00A55DB1">
        <w:rPr>
          <w:sz w:val="18"/>
        </w:rPr>
        <w:t>sayısı</w:t>
      </w:r>
      <w:r w:rsidRPr="00A55DB1" w:rsidR="0030183B">
        <w:rPr>
          <w:sz w:val="18"/>
        </w:rPr>
        <w:t xml:space="preserve"> </w:t>
      </w:r>
      <w:r w:rsidRPr="00A55DB1">
        <w:rPr>
          <w:sz w:val="18"/>
        </w:rPr>
        <w:t>600</w:t>
      </w:r>
      <w:r w:rsidRPr="00A55DB1" w:rsidR="0030183B">
        <w:rPr>
          <w:sz w:val="18"/>
        </w:rPr>
        <w:t xml:space="preserve"> </w:t>
      </w:r>
      <w:r w:rsidRPr="00A55DB1">
        <w:rPr>
          <w:sz w:val="18"/>
        </w:rPr>
        <w:t>bine</w:t>
      </w:r>
      <w:r w:rsidRPr="00A55DB1" w:rsidR="0030183B">
        <w:rPr>
          <w:sz w:val="18"/>
        </w:rPr>
        <w:t xml:space="preserve"> </w:t>
      </w:r>
      <w:r w:rsidRPr="00A55DB1">
        <w:rPr>
          <w:sz w:val="18"/>
        </w:rPr>
        <w:t>varan</w:t>
      </w:r>
      <w:r w:rsidRPr="00A55DB1" w:rsidR="0030183B">
        <w:rPr>
          <w:sz w:val="18"/>
        </w:rPr>
        <w:t xml:space="preserve"> </w:t>
      </w:r>
      <w:r w:rsidRPr="00A55DB1">
        <w:rPr>
          <w:sz w:val="18"/>
        </w:rPr>
        <w:t>bir</w:t>
      </w:r>
      <w:r w:rsidRPr="00A55DB1" w:rsidR="0030183B">
        <w:rPr>
          <w:sz w:val="18"/>
        </w:rPr>
        <w:t xml:space="preserve"> </w:t>
      </w:r>
      <w:r w:rsidRPr="00A55DB1">
        <w:rPr>
          <w:sz w:val="18"/>
        </w:rPr>
        <w:t>kolluk</w:t>
      </w:r>
      <w:r w:rsidRPr="00A55DB1" w:rsidR="0030183B">
        <w:rPr>
          <w:sz w:val="18"/>
        </w:rPr>
        <w:t xml:space="preserve"> </w:t>
      </w:r>
      <w:r w:rsidRPr="00A55DB1">
        <w:rPr>
          <w:sz w:val="18"/>
        </w:rPr>
        <w:t>gücü</w:t>
      </w:r>
      <w:r w:rsidRPr="00A55DB1" w:rsidR="0030183B">
        <w:rPr>
          <w:sz w:val="18"/>
        </w:rPr>
        <w:t xml:space="preserve"> </w:t>
      </w:r>
      <w:r w:rsidRPr="00A55DB1">
        <w:rPr>
          <w:sz w:val="18"/>
        </w:rPr>
        <w:t>içeride</w:t>
      </w:r>
      <w:r w:rsidRPr="00A55DB1" w:rsidR="0030183B">
        <w:rPr>
          <w:sz w:val="18"/>
        </w:rPr>
        <w:t xml:space="preserve"> </w:t>
      </w:r>
      <w:r w:rsidRPr="00A55DB1">
        <w:rPr>
          <w:sz w:val="18"/>
        </w:rPr>
        <w:t>var-</w:t>
      </w:r>
      <w:r w:rsidRPr="00A55DB1" w:rsidR="0030183B">
        <w:rPr>
          <w:sz w:val="18"/>
        </w:rPr>
        <w:t xml:space="preserve"> </w:t>
      </w:r>
      <w:r w:rsidRPr="00A55DB1">
        <w:rPr>
          <w:sz w:val="18"/>
        </w:rPr>
        <w:t>herkese</w:t>
      </w:r>
      <w:r w:rsidRPr="00A55DB1" w:rsidR="0030183B">
        <w:rPr>
          <w:sz w:val="18"/>
        </w:rPr>
        <w:t xml:space="preserve"> </w:t>
      </w:r>
      <w:r w:rsidRPr="00A55DB1">
        <w:rPr>
          <w:sz w:val="18"/>
        </w:rPr>
        <w:t>bir</w:t>
      </w:r>
      <w:r w:rsidRPr="00A55DB1" w:rsidR="0030183B">
        <w:rPr>
          <w:sz w:val="18"/>
        </w:rPr>
        <w:t xml:space="preserve"> </w:t>
      </w:r>
      <w:r w:rsidRPr="00A55DB1">
        <w:rPr>
          <w:sz w:val="18"/>
        </w:rPr>
        <w:t>korku</w:t>
      </w:r>
      <w:r w:rsidRPr="00A55DB1" w:rsidR="0030183B">
        <w:rPr>
          <w:sz w:val="18"/>
        </w:rPr>
        <w:t xml:space="preserve"> </w:t>
      </w:r>
      <w:r w:rsidRPr="00A55DB1">
        <w:rPr>
          <w:sz w:val="18"/>
        </w:rPr>
        <w:t>imparatorluğu</w:t>
      </w:r>
      <w:r w:rsidRPr="00A55DB1" w:rsidR="0030183B">
        <w:rPr>
          <w:sz w:val="18"/>
        </w:rPr>
        <w:t xml:space="preserve"> </w:t>
      </w:r>
      <w:r w:rsidRPr="00A55DB1">
        <w:rPr>
          <w:sz w:val="18"/>
        </w:rPr>
        <w:t>yaratmaya</w:t>
      </w:r>
      <w:r w:rsidRPr="00A55DB1" w:rsidR="0030183B">
        <w:rPr>
          <w:sz w:val="18"/>
        </w:rPr>
        <w:t xml:space="preserve"> </w:t>
      </w:r>
      <w:r w:rsidRPr="00A55DB1">
        <w:rPr>
          <w:sz w:val="18"/>
        </w:rPr>
        <w:t>çalışıyorsunuz.</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Bu</w:t>
      </w:r>
      <w:r w:rsidRPr="00A55DB1" w:rsidR="0030183B">
        <w:rPr>
          <w:sz w:val="18"/>
        </w:rPr>
        <w:t xml:space="preserve"> </w:t>
      </w:r>
      <w:r w:rsidRPr="00A55DB1">
        <w:rPr>
          <w:sz w:val="18"/>
        </w:rPr>
        <w:t>düzen</w:t>
      </w:r>
      <w:r w:rsidRPr="00A55DB1" w:rsidR="0030183B">
        <w:rPr>
          <w:sz w:val="18"/>
        </w:rPr>
        <w:t xml:space="preserve"> </w:t>
      </w:r>
      <w:r w:rsidRPr="00A55DB1">
        <w:rPr>
          <w:sz w:val="18"/>
        </w:rPr>
        <w:t>sürmez,</w:t>
      </w:r>
      <w:r w:rsidRPr="00A55DB1" w:rsidR="0030183B">
        <w:rPr>
          <w:sz w:val="18"/>
        </w:rPr>
        <w:t xml:space="preserve"> </w:t>
      </w:r>
      <w:r w:rsidRPr="00A55DB1">
        <w:rPr>
          <w:sz w:val="18"/>
        </w:rPr>
        <w:t>güvenlik</w:t>
      </w:r>
      <w:r w:rsidRPr="00A55DB1" w:rsidR="0030183B">
        <w:rPr>
          <w:sz w:val="18"/>
        </w:rPr>
        <w:t xml:space="preserve"> </w:t>
      </w:r>
      <w:r w:rsidRPr="00A55DB1">
        <w:rPr>
          <w:sz w:val="18"/>
        </w:rPr>
        <w:t>güçlerinin</w:t>
      </w:r>
      <w:r w:rsidRPr="00A55DB1" w:rsidR="0030183B">
        <w:rPr>
          <w:sz w:val="18"/>
        </w:rPr>
        <w:t xml:space="preserve"> </w:t>
      </w:r>
      <w:r w:rsidRPr="00A55DB1">
        <w:rPr>
          <w:sz w:val="18"/>
        </w:rPr>
        <w:t>öncelikli</w:t>
      </w:r>
      <w:r w:rsidRPr="00A55DB1" w:rsidR="0030183B">
        <w:rPr>
          <w:sz w:val="18"/>
        </w:rPr>
        <w:t xml:space="preserve"> </w:t>
      </w:r>
      <w:r w:rsidRPr="00A55DB1">
        <w:rPr>
          <w:sz w:val="18"/>
        </w:rPr>
        <w:t>görevi</w:t>
      </w:r>
      <w:r w:rsidRPr="00A55DB1" w:rsidR="0030183B">
        <w:rPr>
          <w:sz w:val="18"/>
        </w:rPr>
        <w:t xml:space="preserve"> </w:t>
      </w:r>
      <w:r w:rsidRPr="00A55DB1">
        <w:rPr>
          <w:sz w:val="18"/>
        </w:rPr>
        <w:t>bir</w:t>
      </w:r>
      <w:r w:rsidRPr="00A55DB1" w:rsidR="0030183B">
        <w:rPr>
          <w:sz w:val="18"/>
        </w:rPr>
        <w:t xml:space="preserve"> </w:t>
      </w:r>
      <w:r w:rsidRPr="00A55DB1">
        <w:rPr>
          <w:sz w:val="18"/>
        </w:rPr>
        <w:t>toplumda</w:t>
      </w:r>
      <w:r w:rsidRPr="00A55DB1" w:rsidR="0030183B">
        <w:rPr>
          <w:sz w:val="18"/>
        </w:rPr>
        <w:t xml:space="preserve"> </w:t>
      </w:r>
      <w:r w:rsidRPr="00A55DB1">
        <w:rPr>
          <w:sz w:val="18"/>
        </w:rPr>
        <w:t>güveni</w:t>
      </w:r>
      <w:r w:rsidRPr="00A55DB1" w:rsidR="0030183B">
        <w:rPr>
          <w:sz w:val="18"/>
        </w:rPr>
        <w:t xml:space="preserve"> </w:t>
      </w:r>
      <w:r w:rsidRPr="00A55DB1">
        <w:rPr>
          <w:sz w:val="18"/>
        </w:rPr>
        <w:t>sağlamaktır.</w:t>
      </w:r>
      <w:r w:rsidRPr="00A55DB1" w:rsidR="0030183B">
        <w:rPr>
          <w:sz w:val="18"/>
        </w:rPr>
        <w:t xml:space="preserve"> </w:t>
      </w:r>
      <w:r w:rsidRPr="00A55DB1">
        <w:rPr>
          <w:sz w:val="18"/>
        </w:rPr>
        <w:t>Siz</w:t>
      </w:r>
      <w:r w:rsidRPr="00A55DB1" w:rsidR="0030183B">
        <w:rPr>
          <w:sz w:val="18"/>
        </w:rPr>
        <w:t xml:space="preserve"> </w:t>
      </w:r>
      <w:r w:rsidRPr="00A55DB1">
        <w:rPr>
          <w:sz w:val="18"/>
        </w:rPr>
        <w:t>güveni</w:t>
      </w:r>
      <w:r w:rsidRPr="00A55DB1" w:rsidR="0030183B">
        <w:rPr>
          <w:sz w:val="18"/>
        </w:rPr>
        <w:t xml:space="preserve"> </w:t>
      </w:r>
      <w:r w:rsidRPr="00A55DB1">
        <w:rPr>
          <w:sz w:val="18"/>
        </w:rPr>
        <w:t>sağlayamazsanız,</w:t>
      </w:r>
      <w:r w:rsidRPr="00A55DB1" w:rsidR="0030183B">
        <w:rPr>
          <w:sz w:val="18"/>
        </w:rPr>
        <w:t xml:space="preserve"> </w:t>
      </w:r>
      <w:r w:rsidRPr="00A55DB1">
        <w:rPr>
          <w:sz w:val="18"/>
        </w:rPr>
        <w:t>güvenlik</w:t>
      </w:r>
      <w:r w:rsidRPr="00A55DB1" w:rsidR="0030183B">
        <w:rPr>
          <w:sz w:val="18"/>
        </w:rPr>
        <w:t xml:space="preserve"> </w:t>
      </w:r>
      <w:r w:rsidRPr="00A55DB1">
        <w:rPr>
          <w:sz w:val="18"/>
        </w:rPr>
        <w:t>güçleriyle</w:t>
      </w:r>
      <w:r w:rsidRPr="00A55DB1" w:rsidR="0030183B">
        <w:rPr>
          <w:sz w:val="18"/>
        </w:rPr>
        <w:t xml:space="preserve"> </w:t>
      </w:r>
      <w:r w:rsidRPr="00A55DB1">
        <w:rPr>
          <w:sz w:val="18"/>
        </w:rPr>
        <w:t>hiçbir</w:t>
      </w:r>
      <w:r w:rsidRPr="00A55DB1" w:rsidR="0030183B">
        <w:rPr>
          <w:sz w:val="18"/>
        </w:rPr>
        <w:t xml:space="preserve"> </w:t>
      </w:r>
      <w:r w:rsidRPr="00A55DB1">
        <w:rPr>
          <w:sz w:val="18"/>
        </w:rPr>
        <w:t>zaman</w:t>
      </w:r>
      <w:r w:rsidRPr="00A55DB1" w:rsidR="0030183B">
        <w:rPr>
          <w:sz w:val="18"/>
        </w:rPr>
        <w:t xml:space="preserve"> </w:t>
      </w:r>
      <w:r w:rsidRPr="00A55DB1">
        <w:rPr>
          <w:sz w:val="18"/>
        </w:rPr>
        <w:t>dünyada</w:t>
      </w:r>
      <w:r w:rsidRPr="00A55DB1" w:rsidR="0030183B">
        <w:rPr>
          <w:sz w:val="18"/>
        </w:rPr>
        <w:t xml:space="preserve"> </w:t>
      </w:r>
      <w:r w:rsidRPr="00A55DB1">
        <w:rPr>
          <w:sz w:val="18"/>
        </w:rPr>
        <w:t>da</w:t>
      </w:r>
      <w:r w:rsidRPr="00A55DB1" w:rsidR="0030183B">
        <w:rPr>
          <w:sz w:val="18"/>
        </w:rPr>
        <w:t xml:space="preserve"> </w:t>
      </w:r>
      <w:r w:rsidRPr="00A55DB1">
        <w:rPr>
          <w:sz w:val="18"/>
        </w:rPr>
        <w:t>başka</w:t>
      </w:r>
      <w:r w:rsidRPr="00A55DB1" w:rsidR="0030183B">
        <w:rPr>
          <w:sz w:val="18"/>
        </w:rPr>
        <w:t xml:space="preserve"> </w:t>
      </w:r>
      <w:r w:rsidRPr="00A55DB1">
        <w:rPr>
          <w:sz w:val="18"/>
        </w:rPr>
        <w:t>yerde</w:t>
      </w:r>
      <w:r w:rsidRPr="00A55DB1" w:rsidR="0030183B">
        <w:rPr>
          <w:sz w:val="18"/>
        </w:rPr>
        <w:t xml:space="preserve"> </w:t>
      </w:r>
      <w:r w:rsidRPr="00A55DB1">
        <w:rPr>
          <w:sz w:val="18"/>
        </w:rPr>
        <w:t>de</w:t>
      </w:r>
      <w:r w:rsidRPr="00A55DB1" w:rsidR="0030183B">
        <w:rPr>
          <w:sz w:val="18"/>
        </w:rPr>
        <w:t xml:space="preserve"> </w:t>
      </w:r>
      <w:r w:rsidRPr="00A55DB1">
        <w:rPr>
          <w:sz w:val="18"/>
        </w:rPr>
        <w:t>güvenlik</w:t>
      </w:r>
      <w:r w:rsidRPr="00A55DB1" w:rsidR="0030183B">
        <w:rPr>
          <w:sz w:val="18"/>
        </w:rPr>
        <w:t xml:space="preserve"> </w:t>
      </w:r>
      <w:r w:rsidRPr="00A55DB1">
        <w:rPr>
          <w:sz w:val="18"/>
        </w:rPr>
        <w:t>sağlanamamıştır.</w:t>
      </w:r>
    </w:p>
    <w:p w:rsidRPr="00A55DB1" w:rsidR="00286344" w:rsidP="00A55DB1" w:rsidRDefault="00286344">
      <w:pPr>
        <w:pStyle w:val="GENELKURUL"/>
        <w:spacing w:line="240" w:lineRule="auto"/>
        <w:rPr>
          <w:sz w:val="18"/>
        </w:rPr>
      </w:pPr>
      <w:r w:rsidRPr="00A55DB1">
        <w:rPr>
          <w:sz w:val="18"/>
        </w:rPr>
        <w:t>Saygılarımı</w:t>
      </w:r>
      <w:r w:rsidRPr="00A55DB1" w:rsidR="0030183B">
        <w:rPr>
          <w:sz w:val="18"/>
        </w:rPr>
        <w:t xml:space="preserve"> </w:t>
      </w:r>
      <w:r w:rsidRPr="00A55DB1">
        <w:rPr>
          <w:sz w:val="18"/>
        </w:rPr>
        <w:t>sunuyorum.</w:t>
      </w:r>
      <w:r w:rsidRPr="00A55DB1" w:rsidR="0030183B">
        <w:rPr>
          <w:sz w:val="18"/>
        </w:rPr>
        <w:t xml:space="preserve"> </w:t>
      </w:r>
      <w:r w:rsidRPr="00A55DB1">
        <w:rPr>
          <w:sz w:val="18"/>
        </w:rPr>
        <w:t>(HDP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Güvenlik</w:t>
      </w:r>
      <w:r w:rsidRPr="00A55DB1" w:rsidR="0030183B">
        <w:rPr>
          <w:sz w:val="18"/>
        </w:rPr>
        <w:t xml:space="preserve"> </w:t>
      </w:r>
      <w:r w:rsidRPr="00A55DB1">
        <w:rPr>
          <w:sz w:val="18"/>
        </w:rPr>
        <w:t>güçleri</w:t>
      </w:r>
      <w:r w:rsidRPr="00A55DB1" w:rsidR="0030183B">
        <w:rPr>
          <w:sz w:val="18"/>
        </w:rPr>
        <w:t xml:space="preserve"> </w:t>
      </w:r>
      <w:r w:rsidRPr="00A55DB1">
        <w:rPr>
          <w:sz w:val="18"/>
        </w:rPr>
        <w:t>güvenliği</w:t>
      </w:r>
      <w:r w:rsidRPr="00A55DB1" w:rsidR="0030183B">
        <w:rPr>
          <w:sz w:val="18"/>
        </w:rPr>
        <w:t xml:space="preserve"> </w:t>
      </w:r>
      <w:r w:rsidRPr="00A55DB1">
        <w:rPr>
          <w:sz w:val="18"/>
        </w:rPr>
        <w:t>sağlamak</w:t>
      </w:r>
      <w:r w:rsidRPr="00A55DB1" w:rsidR="0030183B">
        <w:rPr>
          <w:sz w:val="18"/>
        </w:rPr>
        <w:t xml:space="preserve"> </w:t>
      </w:r>
      <w:r w:rsidRPr="00A55DB1">
        <w:rPr>
          <w:sz w:val="18"/>
        </w:rPr>
        <w:t>için</w:t>
      </w:r>
      <w:r w:rsidRPr="00A55DB1" w:rsidR="0030183B">
        <w:rPr>
          <w:sz w:val="18"/>
        </w:rPr>
        <w:t xml:space="preserve"> </w:t>
      </w:r>
      <w:r w:rsidRPr="00A55DB1">
        <w:rPr>
          <w:sz w:val="18"/>
        </w:rPr>
        <w:t>vardır</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r w:rsidRPr="00A55DB1" w:rsidR="0030183B">
        <w:rPr>
          <w:sz w:val="18"/>
        </w:rPr>
        <w:t xml:space="preserve"> </w:t>
      </w:r>
      <w:r w:rsidRPr="00A55DB1">
        <w:rPr>
          <w:sz w:val="18"/>
        </w:rPr>
        <w:t>halkın</w:t>
      </w:r>
      <w:r w:rsidRPr="00A55DB1" w:rsidR="0030183B">
        <w:rPr>
          <w:sz w:val="18"/>
        </w:rPr>
        <w:t xml:space="preserve"> </w:t>
      </w:r>
      <w:r w:rsidRPr="00A55DB1">
        <w:rPr>
          <w:sz w:val="18"/>
        </w:rPr>
        <w:t>güvenliği</w:t>
      </w:r>
      <w:r w:rsidRPr="00A55DB1" w:rsidR="0030183B">
        <w:rPr>
          <w:sz w:val="18"/>
        </w:rPr>
        <w:t xml:space="preserve"> </w:t>
      </w:r>
      <w:r w:rsidRPr="00A55DB1">
        <w:rPr>
          <w:sz w:val="18"/>
        </w:rPr>
        <w:t>için.</w:t>
      </w:r>
    </w:p>
    <w:p w:rsidRPr="00A55DB1" w:rsidR="00286344" w:rsidP="00A55DB1" w:rsidRDefault="00286344">
      <w:pPr>
        <w:pStyle w:val="GENELKURUL"/>
        <w:spacing w:line="240" w:lineRule="auto"/>
        <w:rPr>
          <w:sz w:val="18"/>
        </w:rPr>
      </w:pPr>
      <w:r w:rsidRPr="00A55DB1">
        <w:rPr>
          <w:sz w:val="18"/>
        </w:rPr>
        <w:t>NECDET</w:t>
      </w:r>
      <w:r w:rsidRPr="00A55DB1" w:rsidR="0030183B">
        <w:rPr>
          <w:sz w:val="18"/>
        </w:rPr>
        <w:t xml:space="preserve"> </w:t>
      </w:r>
      <w:r w:rsidRPr="00A55DB1">
        <w:rPr>
          <w:sz w:val="18"/>
        </w:rPr>
        <w:t>İPEKYÜZ</w:t>
      </w:r>
      <w:r w:rsidRPr="00A55DB1" w:rsidR="0030183B">
        <w:rPr>
          <w:sz w:val="18"/>
        </w:rPr>
        <w:t xml:space="preserve"> </w:t>
      </w:r>
      <w:r w:rsidRPr="00A55DB1">
        <w:rPr>
          <w:sz w:val="18"/>
        </w:rPr>
        <w:t>(Batman)</w:t>
      </w:r>
      <w:r w:rsidRPr="00A55DB1" w:rsidR="0030183B">
        <w:rPr>
          <w:sz w:val="18"/>
        </w:rPr>
        <w:t xml:space="preserve"> </w:t>
      </w:r>
      <w:r w:rsidRPr="00A55DB1">
        <w:rPr>
          <w:sz w:val="18"/>
        </w:rPr>
        <w:t>–</w:t>
      </w:r>
      <w:r w:rsidRPr="00A55DB1" w:rsidR="0030183B">
        <w:rPr>
          <w:sz w:val="18"/>
        </w:rPr>
        <w:t xml:space="preserve"> </w:t>
      </w:r>
      <w:r w:rsidRPr="00A55DB1">
        <w:rPr>
          <w:sz w:val="18"/>
        </w:rPr>
        <w:t>Önce</w:t>
      </w:r>
      <w:r w:rsidRPr="00A55DB1" w:rsidR="0030183B">
        <w:rPr>
          <w:sz w:val="18"/>
        </w:rPr>
        <w:t xml:space="preserve"> </w:t>
      </w:r>
      <w:r w:rsidRPr="00A55DB1">
        <w:rPr>
          <w:sz w:val="18"/>
        </w:rPr>
        <w:t>güven.</w:t>
      </w:r>
    </w:p>
    <w:p w:rsidRPr="00A55DB1" w:rsidR="00522EDB" w:rsidP="00A55DB1" w:rsidRDefault="00522EDB">
      <w:pPr>
        <w:tabs>
          <w:tab w:val="center" w:pos="5100"/>
        </w:tabs>
        <w:suppressAutoHyphens/>
        <w:ind w:left="80" w:right="60" w:firstLine="760"/>
        <w:jc w:val="center"/>
        <w:rPr>
          <w:sz w:val="18"/>
        </w:rPr>
      </w:pPr>
      <w:r w:rsidRPr="00A55DB1">
        <w:rPr>
          <w:sz w:val="18"/>
        </w:rPr>
        <w:t>III.- YOKLAMA</w:t>
      </w:r>
    </w:p>
    <w:p w:rsidRPr="00A55DB1" w:rsidR="00286344" w:rsidP="00A55DB1" w:rsidRDefault="00286344">
      <w:pPr>
        <w:pStyle w:val="GENELKURUL"/>
        <w:spacing w:line="240" w:lineRule="auto"/>
        <w:rPr>
          <w:sz w:val="18"/>
        </w:rPr>
      </w:pP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bir</w:t>
      </w:r>
      <w:r w:rsidRPr="00A55DB1" w:rsidR="0030183B">
        <w:rPr>
          <w:sz w:val="18"/>
        </w:rPr>
        <w:t xml:space="preserve"> </w:t>
      </w:r>
      <w:r w:rsidRPr="00A55DB1">
        <w:rPr>
          <w:sz w:val="18"/>
        </w:rPr>
        <w:t>grup</w:t>
      </w:r>
      <w:r w:rsidRPr="00A55DB1" w:rsidR="0030183B">
        <w:rPr>
          <w:sz w:val="18"/>
        </w:rPr>
        <w:t xml:space="preserve"> </w:t>
      </w:r>
      <w:r w:rsidRPr="00A55DB1">
        <w:rPr>
          <w:sz w:val="18"/>
        </w:rPr>
        <w:t>milletvekili</w:t>
      </w:r>
      <w:r w:rsidRPr="00A55DB1" w:rsidR="0030183B">
        <w:rPr>
          <w:sz w:val="18"/>
        </w:rPr>
        <w:t xml:space="preserve"> </w:t>
      </w:r>
      <w:r w:rsidRPr="00A55DB1">
        <w:rPr>
          <w:sz w:val="18"/>
        </w:rPr>
        <w:t>ayağa</w:t>
      </w:r>
      <w:r w:rsidRPr="00A55DB1" w:rsidR="0030183B">
        <w:rPr>
          <w:sz w:val="18"/>
        </w:rPr>
        <w:t xml:space="preserve"> </w:t>
      </w:r>
      <w:r w:rsidRPr="00A55DB1">
        <w:rPr>
          <w:sz w:val="18"/>
        </w:rPr>
        <w:t>kalktı)</w:t>
      </w:r>
    </w:p>
    <w:p w:rsidRPr="00A55DB1" w:rsidR="00286344" w:rsidP="00A55DB1" w:rsidRDefault="00286344">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r w:rsidRPr="00A55DB1" w:rsidR="0030183B">
        <w:rPr>
          <w:sz w:val="18"/>
        </w:rPr>
        <w:t xml:space="preserve"> </w:t>
      </w:r>
      <w:r w:rsidRPr="00A55DB1">
        <w:rPr>
          <w:sz w:val="18"/>
        </w:rPr>
        <w:t>yoklama</w:t>
      </w:r>
      <w:r w:rsidRPr="00A55DB1" w:rsidR="0030183B">
        <w:rPr>
          <w:sz w:val="18"/>
        </w:rPr>
        <w:t xml:space="preserve"> </w:t>
      </w:r>
      <w:r w:rsidRPr="00A55DB1">
        <w:rPr>
          <w:sz w:val="18"/>
        </w:rPr>
        <w:t>talep</w:t>
      </w:r>
      <w:r w:rsidRPr="00A55DB1" w:rsidR="0030183B">
        <w:rPr>
          <w:sz w:val="18"/>
        </w:rPr>
        <w:t xml:space="preserve"> </w:t>
      </w:r>
      <w:r w:rsidRPr="00A55DB1">
        <w:rPr>
          <w:sz w:val="18"/>
        </w:rPr>
        <w:t>ediyoruz.</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Aynı</w:t>
      </w:r>
      <w:r w:rsidRPr="00A55DB1" w:rsidR="0030183B">
        <w:rPr>
          <w:sz w:val="18"/>
        </w:rPr>
        <w:t xml:space="preserve"> </w:t>
      </w:r>
      <w:r w:rsidRPr="00A55DB1">
        <w:rPr>
          <w:sz w:val="18"/>
        </w:rPr>
        <w:t>mahiyetteki</w:t>
      </w:r>
      <w:r w:rsidRPr="00A55DB1" w:rsidR="0030183B">
        <w:rPr>
          <w:sz w:val="18"/>
        </w:rPr>
        <w:t xml:space="preserve"> </w:t>
      </w:r>
      <w:r w:rsidRPr="00A55DB1">
        <w:rPr>
          <w:sz w:val="18"/>
        </w:rPr>
        <w:t>önergelerin</w:t>
      </w:r>
      <w:r w:rsidRPr="00A55DB1" w:rsidR="0030183B">
        <w:rPr>
          <w:sz w:val="18"/>
        </w:rPr>
        <w:t xml:space="preserve"> </w:t>
      </w:r>
      <w:r w:rsidRPr="00A55DB1">
        <w:rPr>
          <w:sz w:val="18"/>
        </w:rPr>
        <w:t>oylamasından</w:t>
      </w:r>
      <w:r w:rsidRPr="00A55DB1" w:rsidR="0030183B">
        <w:rPr>
          <w:sz w:val="18"/>
        </w:rPr>
        <w:t xml:space="preserve"> </w:t>
      </w:r>
      <w:r w:rsidRPr="00A55DB1">
        <w:rPr>
          <w:sz w:val="18"/>
        </w:rPr>
        <w:t>önce</w:t>
      </w:r>
      <w:r w:rsidRPr="00A55DB1" w:rsidR="0030183B">
        <w:rPr>
          <w:sz w:val="18"/>
        </w:rPr>
        <w:t xml:space="preserve"> </w:t>
      </w:r>
      <w:r w:rsidRPr="00A55DB1">
        <w:rPr>
          <w:sz w:val="18"/>
        </w:rPr>
        <w:t>yoklama</w:t>
      </w:r>
      <w:r w:rsidRPr="00A55DB1" w:rsidR="0030183B">
        <w:rPr>
          <w:sz w:val="18"/>
        </w:rPr>
        <w:t xml:space="preserve"> </w:t>
      </w:r>
      <w:r w:rsidRPr="00A55DB1">
        <w:rPr>
          <w:sz w:val="18"/>
        </w:rPr>
        <w:t>talebi</w:t>
      </w:r>
      <w:r w:rsidRPr="00A55DB1" w:rsidR="0030183B">
        <w:rPr>
          <w:sz w:val="18"/>
        </w:rPr>
        <w:t xml:space="preserve"> </w:t>
      </w:r>
      <w:r w:rsidRPr="00A55DB1">
        <w:rPr>
          <w:sz w:val="18"/>
        </w:rPr>
        <w:t>var.</w:t>
      </w:r>
    </w:p>
    <w:p w:rsidRPr="00A55DB1" w:rsidR="00286344" w:rsidP="00A55DB1" w:rsidRDefault="00286344">
      <w:pPr>
        <w:pStyle w:val="GENELKURUL"/>
        <w:spacing w:line="240" w:lineRule="auto"/>
        <w:rPr>
          <w:sz w:val="18"/>
        </w:rPr>
      </w:pPr>
      <w:r w:rsidRPr="00A55DB1">
        <w:rPr>
          <w:sz w:val="18"/>
        </w:rPr>
        <w:t>Sayın</w:t>
      </w:r>
      <w:r w:rsidRPr="00A55DB1" w:rsidR="0030183B">
        <w:rPr>
          <w:sz w:val="18"/>
        </w:rPr>
        <w:t xml:space="preserve"> </w:t>
      </w:r>
      <w:r w:rsidRPr="00A55DB1">
        <w:rPr>
          <w:sz w:val="18"/>
        </w:rPr>
        <w:t>Özel,</w:t>
      </w:r>
      <w:r w:rsidRPr="00A55DB1" w:rsidR="0030183B">
        <w:rPr>
          <w:sz w:val="18"/>
        </w:rPr>
        <w:t xml:space="preserve"> </w:t>
      </w:r>
      <w:r w:rsidRPr="00A55DB1">
        <w:rPr>
          <w:sz w:val="18"/>
        </w:rPr>
        <w:t>Sayın</w:t>
      </w:r>
      <w:r w:rsidRPr="00A55DB1" w:rsidR="0030183B">
        <w:rPr>
          <w:sz w:val="18"/>
        </w:rPr>
        <w:t xml:space="preserve"> </w:t>
      </w:r>
      <w:r w:rsidRPr="00A55DB1">
        <w:rPr>
          <w:sz w:val="18"/>
        </w:rPr>
        <w:t>Karabat,</w:t>
      </w:r>
      <w:r w:rsidRPr="00A55DB1" w:rsidR="0030183B">
        <w:rPr>
          <w:sz w:val="18"/>
        </w:rPr>
        <w:t xml:space="preserve"> </w:t>
      </w:r>
      <w:r w:rsidRPr="00A55DB1">
        <w:rPr>
          <w:sz w:val="18"/>
        </w:rPr>
        <w:t>Sayın</w:t>
      </w:r>
      <w:r w:rsidRPr="00A55DB1" w:rsidR="0030183B">
        <w:rPr>
          <w:sz w:val="18"/>
        </w:rPr>
        <w:t xml:space="preserve"> </w:t>
      </w:r>
      <w:r w:rsidRPr="00A55DB1">
        <w:rPr>
          <w:sz w:val="18"/>
        </w:rPr>
        <w:t>Altaca</w:t>
      </w:r>
      <w:r w:rsidRPr="00A55DB1" w:rsidR="0030183B">
        <w:rPr>
          <w:sz w:val="18"/>
        </w:rPr>
        <w:t xml:space="preserve"> </w:t>
      </w:r>
      <w:r w:rsidRPr="00A55DB1">
        <w:rPr>
          <w:sz w:val="18"/>
        </w:rPr>
        <w:t>Kayışoğlu,</w:t>
      </w:r>
      <w:r w:rsidRPr="00A55DB1" w:rsidR="0030183B">
        <w:rPr>
          <w:sz w:val="18"/>
        </w:rPr>
        <w:t xml:space="preserve"> </w:t>
      </w:r>
      <w:r w:rsidRPr="00A55DB1">
        <w:rPr>
          <w:sz w:val="18"/>
        </w:rPr>
        <w:t>Sayın</w:t>
      </w:r>
      <w:r w:rsidRPr="00A55DB1" w:rsidR="0030183B">
        <w:rPr>
          <w:sz w:val="18"/>
        </w:rPr>
        <w:t xml:space="preserve"> </w:t>
      </w:r>
      <w:r w:rsidRPr="00A55DB1">
        <w:rPr>
          <w:sz w:val="18"/>
        </w:rPr>
        <w:t>Gürer,</w:t>
      </w:r>
      <w:r w:rsidRPr="00A55DB1" w:rsidR="0030183B">
        <w:rPr>
          <w:sz w:val="18"/>
        </w:rPr>
        <w:t xml:space="preserve"> </w:t>
      </w:r>
      <w:r w:rsidRPr="00A55DB1">
        <w:rPr>
          <w:sz w:val="18"/>
        </w:rPr>
        <w:t>Sayın</w:t>
      </w:r>
      <w:r w:rsidRPr="00A55DB1" w:rsidR="0030183B">
        <w:rPr>
          <w:sz w:val="18"/>
        </w:rPr>
        <w:t xml:space="preserve"> </w:t>
      </w:r>
      <w:r w:rsidRPr="00A55DB1">
        <w:rPr>
          <w:sz w:val="18"/>
        </w:rPr>
        <w:t>Kayan,</w:t>
      </w:r>
      <w:r w:rsidRPr="00A55DB1" w:rsidR="0030183B">
        <w:rPr>
          <w:sz w:val="18"/>
        </w:rPr>
        <w:t xml:space="preserve"> </w:t>
      </w:r>
      <w:r w:rsidRPr="00A55DB1">
        <w:rPr>
          <w:sz w:val="18"/>
        </w:rPr>
        <w:t>Sayın</w:t>
      </w:r>
      <w:r w:rsidRPr="00A55DB1" w:rsidR="0030183B">
        <w:rPr>
          <w:sz w:val="18"/>
        </w:rPr>
        <w:t xml:space="preserve"> </w:t>
      </w:r>
      <w:r w:rsidRPr="00A55DB1">
        <w:rPr>
          <w:sz w:val="18"/>
        </w:rPr>
        <w:t>Yavuzyılmaz,</w:t>
      </w:r>
      <w:r w:rsidRPr="00A55DB1" w:rsidR="0030183B">
        <w:rPr>
          <w:sz w:val="18"/>
        </w:rPr>
        <w:t xml:space="preserve"> </w:t>
      </w:r>
      <w:r w:rsidRPr="00A55DB1">
        <w:rPr>
          <w:sz w:val="18"/>
        </w:rPr>
        <w:t>Sayın</w:t>
      </w:r>
      <w:r w:rsidRPr="00A55DB1" w:rsidR="0030183B">
        <w:rPr>
          <w:sz w:val="18"/>
        </w:rPr>
        <w:t xml:space="preserve"> </w:t>
      </w:r>
      <w:r w:rsidRPr="00A55DB1">
        <w:rPr>
          <w:sz w:val="18"/>
        </w:rPr>
        <w:t>Zeybek,</w:t>
      </w:r>
      <w:r w:rsidRPr="00A55DB1" w:rsidR="0030183B">
        <w:rPr>
          <w:sz w:val="18"/>
        </w:rPr>
        <w:t xml:space="preserve"> </w:t>
      </w:r>
      <w:r w:rsidRPr="00A55DB1">
        <w:rPr>
          <w:sz w:val="18"/>
        </w:rPr>
        <w:t>Sayın</w:t>
      </w:r>
      <w:r w:rsidRPr="00A55DB1" w:rsidR="0030183B">
        <w:rPr>
          <w:sz w:val="18"/>
        </w:rPr>
        <w:t xml:space="preserve"> </w:t>
      </w:r>
      <w:r w:rsidRPr="00A55DB1">
        <w:rPr>
          <w:sz w:val="18"/>
        </w:rPr>
        <w:t>Şevkin,</w:t>
      </w:r>
      <w:r w:rsidRPr="00A55DB1" w:rsidR="0030183B">
        <w:rPr>
          <w:sz w:val="18"/>
        </w:rPr>
        <w:t xml:space="preserve"> </w:t>
      </w:r>
      <w:r w:rsidRPr="00A55DB1">
        <w:rPr>
          <w:sz w:val="18"/>
        </w:rPr>
        <w:t>Sayın</w:t>
      </w:r>
      <w:r w:rsidRPr="00A55DB1" w:rsidR="0030183B">
        <w:rPr>
          <w:sz w:val="18"/>
        </w:rPr>
        <w:t xml:space="preserve"> </w:t>
      </w:r>
      <w:r w:rsidRPr="00A55DB1">
        <w:rPr>
          <w:sz w:val="18"/>
        </w:rPr>
        <w:t>Köksal,</w:t>
      </w:r>
      <w:r w:rsidRPr="00A55DB1" w:rsidR="0030183B">
        <w:rPr>
          <w:sz w:val="18"/>
        </w:rPr>
        <w:t xml:space="preserve"> </w:t>
      </w:r>
      <w:r w:rsidRPr="00A55DB1">
        <w:rPr>
          <w:sz w:val="18"/>
        </w:rPr>
        <w:t>Sayın</w:t>
      </w:r>
      <w:r w:rsidRPr="00A55DB1" w:rsidR="0030183B">
        <w:rPr>
          <w:sz w:val="18"/>
        </w:rPr>
        <w:t xml:space="preserve"> </w:t>
      </w:r>
      <w:r w:rsidRPr="00A55DB1">
        <w:rPr>
          <w:sz w:val="18"/>
        </w:rPr>
        <w:t>Ünver,</w:t>
      </w:r>
      <w:r w:rsidRPr="00A55DB1" w:rsidR="0030183B">
        <w:rPr>
          <w:sz w:val="18"/>
        </w:rPr>
        <w:t xml:space="preserve"> </w:t>
      </w:r>
      <w:r w:rsidRPr="00A55DB1">
        <w:rPr>
          <w:sz w:val="18"/>
        </w:rPr>
        <w:t>Sayın</w:t>
      </w:r>
      <w:r w:rsidRPr="00A55DB1" w:rsidR="0030183B">
        <w:rPr>
          <w:sz w:val="18"/>
        </w:rPr>
        <w:t xml:space="preserve"> </w:t>
      </w:r>
      <w:r w:rsidRPr="00A55DB1">
        <w:rPr>
          <w:sz w:val="18"/>
        </w:rPr>
        <w:t>Bülbül,</w:t>
      </w:r>
      <w:r w:rsidRPr="00A55DB1" w:rsidR="0030183B">
        <w:rPr>
          <w:sz w:val="18"/>
        </w:rPr>
        <w:t xml:space="preserve"> </w:t>
      </w:r>
      <w:r w:rsidRPr="00A55DB1">
        <w:rPr>
          <w:sz w:val="18"/>
        </w:rPr>
        <w:t>Sayın</w:t>
      </w:r>
      <w:r w:rsidRPr="00A55DB1" w:rsidR="0030183B">
        <w:rPr>
          <w:sz w:val="18"/>
        </w:rPr>
        <w:t xml:space="preserve"> </w:t>
      </w:r>
      <w:r w:rsidRPr="00A55DB1">
        <w:rPr>
          <w:sz w:val="18"/>
        </w:rPr>
        <w:t>Gökçel,</w:t>
      </w:r>
      <w:r w:rsidRPr="00A55DB1" w:rsidR="0030183B">
        <w:rPr>
          <w:sz w:val="18"/>
        </w:rPr>
        <w:t xml:space="preserve"> </w:t>
      </w:r>
      <w:r w:rsidRPr="00A55DB1">
        <w:rPr>
          <w:sz w:val="18"/>
        </w:rPr>
        <w:t>Sayın</w:t>
      </w:r>
      <w:r w:rsidRPr="00A55DB1" w:rsidR="0030183B">
        <w:rPr>
          <w:sz w:val="18"/>
        </w:rPr>
        <w:t xml:space="preserve"> </w:t>
      </w:r>
      <w:r w:rsidRPr="00A55DB1">
        <w:rPr>
          <w:sz w:val="18"/>
        </w:rPr>
        <w:t>Durmaz,</w:t>
      </w:r>
      <w:r w:rsidRPr="00A55DB1" w:rsidR="0030183B">
        <w:rPr>
          <w:sz w:val="18"/>
        </w:rPr>
        <w:t xml:space="preserve"> </w:t>
      </w:r>
      <w:r w:rsidRPr="00A55DB1">
        <w:rPr>
          <w:sz w:val="18"/>
        </w:rPr>
        <w:t>Sayın</w:t>
      </w:r>
      <w:r w:rsidRPr="00A55DB1" w:rsidR="0030183B">
        <w:rPr>
          <w:sz w:val="18"/>
        </w:rPr>
        <w:t xml:space="preserve"> </w:t>
      </w:r>
      <w:r w:rsidRPr="00A55DB1">
        <w:rPr>
          <w:sz w:val="18"/>
        </w:rPr>
        <w:t>Kılıç,</w:t>
      </w:r>
      <w:r w:rsidRPr="00A55DB1" w:rsidR="0030183B">
        <w:rPr>
          <w:sz w:val="18"/>
        </w:rPr>
        <w:t xml:space="preserve"> </w:t>
      </w:r>
      <w:r w:rsidRPr="00A55DB1">
        <w:rPr>
          <w:sz w:val="18"/>
        </w:rPr>
        <w:t>Sayın</w:t>
      </w:r>
      <w:r w:rsidRPr="00A55DB1" w:rsidR="0030183B">
        <w:rPr>
          <w:sz w:val="18"/>
        </w:rPr>
        <w:t xml:space="preserve"> </w:t>
      </w:r>
      <w:r w:rsidRPr="00A55DB1">
        <w:rPr>
          <w:sz w:val="18"/>
        </w:rPr>
        <w:t>Şahin,</w:t>
      </w:r>
      <w:r w:rsidRPr="00A55DB1" w:rsidR="0030183B">
        <w:rPr>
          <w:sz w:val="18"/>
        </w:rPr>
        <w:t xml:space="preserve"> </w:t>
      </w:r>
      <w:r w:rsidRPr="00A55DB1">
        <w:rPr>
          <w:sz w:val="18"/>
        </w:rPr>
        <w:t>Sayın</w:t>
      </w:r>
      <w:r w:rsidRPr="00A55DB1" w:rsidR="0030183B">
        <w:rPr>
          <w:sz w:val="18"/>
        </w:rPr>
        <w:t xml:space="preserve"> </w:t>
      </w:r>
      <w:r w:rsidRPr="00A55DB1">
        <w:rPr>
          <w:sz w:val="18"/>
        </w:rPr>
        <w:t>Demirtaş,</w:t>
      </w:r>
      <w:r w:rsidRPr="00A55DB1" w:rsidR="0030183B">
        <w:rPr>
          <w:sz w:val="18"/>
        </w:rPr>
        <w:t xml:space="preserve"> </w:t>
      </w:r>
      <w:r w:rsidRPr="00A55DB1">
        <w:rPr>
          <w:sz w:val="18"/>
        </w:rPr>
        <w:t>Sayın</w:t>
      </w:r>
      <w:r w:rsidRPr="00A55DB1" w:rsidR="0030183B">
        <w:rPr>
          <w:sz w:val="18"/>
        </w:rPr>
        <w:t xml:space="preserve"> </w:t>
      </w:r>
      <w:r w:rsidRPr="00A55DB1">
        <w:rPr>
          <w:sz w:val="18"/>
        </w:rPr>
        <w:t>Tokdemir,</w:t>
      </w:r>
      <w:r w:rsidRPr="00A55DB1" w:rsidR="0030183B">
        <w:rPr>
          <w:sz w:val="18"/>
        </w:rPr>
        <w:t xml:space="preserve"> </w:t>
      </w:r>
      <w:r w:rsidRPr="00A55DB1">
        <w:rPr>
          <w:sz w:val="18"/>
        </w:rPr>
        <w:t>Sayın</w:t>
      </w:r>
      <w:r w:rsidRPr="00A55DB1" w:rsidR="0030183B">
        <w:rPr>
          <w:sz w:val="18"/>
        </w:rPr>
        <w:t xml:space="preserve"> </w:t>
      </w:r>
      <w:r w:rsidRPr="00A55DB1">
        <w:rPr>
          <w:sz w:val="18"/>
        </w:rPr>
        <w:t>Zeybek,</w:t>
      </w:r>
      <w:r w:rsidRPr="00A55DB1" w:rsidR="0030183B">
        <w:rPr>
          <w:sz w:val="18"/>
        </w:rPr>
        <w:t xml:space="preserve"> </w:t>
      </w:r>
      <w:r w:rsidRPr="00A55DB1">
        <w:rPr>
          <w:sz w:val="18"/>
        </w:rPr>
        <w:t>Sayın</w:t>
      </w:r>
      <w:r w:rsidRPr="00A55DB1" w:rsidR="0030183B">
        <w:rPr>
          <w:sz w:val="18"/>
        </w:rPr>
        <w:t xml:space="preserve"> </w:t>
      </w:r>
      <w:r w:rsidRPr="00A55DB1">
        <w:rPr>
          <w:sz w:val="18"/>
        </w:rPr>
        <w:t>Tanrıkulu,</w:t>
      </w:r>
      <w:r w:rsidRPr="00A55DB1" w:rsidR="0030183B">
        <w:rPr>
          <w:sz w:val="18"/>
        </w:rPr>
        <w:t xml:space="preserve"> </w:t>
      </w:r>
      <w:r w:rsidRPr="00A55DB1">
        <w:rPr>
          <w:sz w:val="18"/>
        </w:rPr>
        <w:t>Sayın</w:t>
      </w:r>
      <w:r w:rsidRPr="00A55DB1" w:rsidR="0030183B">
        <w:rPr>
          <w:sz w:val="18"/>
        </w:rPr>
        <w:t xml:space="preserve"> </w:t>
      </w:r>
      <w:r w:rsidRPr="00A55DB1">
        <w:rPr>
          <w:sz w:val="18"/>
        </w:rPr>
        <w:t>Tanal.</w:t>
      </w:r>
    </w:p>
    <w:p w:rsidRPr="00A55DB1" w:rsidR="00286344" w:rsidP="00A55DB1" w:rsidRDefault="00286344">
      <w:pPr>
        <w:pStyle w:val="GENELKURUL"/>
        <w:spacing w:line="240" w:lineRule="auto"/>
        <w:rPr>
          <w:sz w:val="18"/>
        </w:rPr>
      </w:pPr>
      <w:r w:rsidRPr="00A55DB1">
        <w:rPr>
          <w:sz w:val="18"/>
        </w:rPr>
        <w:t>Yoklama</w:t>
      </w:r>
      <w:r w:rsidRPr="00A55DB1" w:rsidR="0030183B">
        <w:rPr>
          <w:sz w:val="18"/>
        </w:rPr>
        <w:t xml:space="preserve"> </w:t>
      </w:r>
      <w:r w:rsidRPr="00A55DB1">
        <w:rPr>
          <w:sz w:val="18"/>
        </w:rPr>
        <w:t>için</w:t>
      </w:r>
      <w:r w:rsidRPr="00A55DB1" w:rsidR="0030183B">
        <w:rPr>
          <w:sz w:val="18"/>
        </w:rPr>
        <w:t xml:space="preserve"> </w:t>
      </w:r>
      <w:r w:rsidRPr="00A55DB1">
        <w:rPr>
          <w:sz w:val="18"/>
        </w:rPr>
        <w:t>üç</w:t>
      </w:r>
      <w:r w:rsidRPr="00A55DB1" w:rsidR="0030183B">
        <w:rPr>
          <w:sz w:val="18"/>
        </w:rPr>
        <w:t xml:space="preserve"> </w:t>
      </w:r>
      <w:r w:rsidRPr="00A55DB1">
        <w:rPr>
          <w:sz w:val="18"/>
        </w:rPr>
        <w:t>dakika</w:t>
      </w:r>
      <w:r w:rsidRPr="00A55DB1" w:rsidR="0030183B">
        <w:rPr>
          <w:sz w:val="18"/>
        </w:rPr>
        <w:t xml:space="preserve"> </w:t>
      </w:r>
      <w:r w:rsidRPr="00A55DB1">
        <w:rPr>
          <w:sz w:val="18"/>
        </w:rPr>
        <w:t>süre</w:t>
      </w:r>
      <w:r w:rsidRPr="00A55DB1" w:rsidR="0030183B">
        <w:rPr>
          <w:sz w:val="18"/>
        </w:rPr>
        <w:t xml:space="preserve"> </w:t>
      </w:r>
      <w:r w:rsidRPr="00A55DB1">
        <w:rPr>
          <w:sz w:val="18"/>
        </w:rPr>
        <w:t>veriyorum.</w:t>
      </w:r>
    </w:p>
    <w:p w:rsidRPr="00A55DB1" w:rsidR="00286344" w:rsidP="00A55DB1" w:rsidRDefault="00286344">
      <w:pPr>
        <w:pStyle w:val="GENELKURUL"/>
        <w:spacing w:line="240" w:lineRule="auto"/>
        <w:rPr>
          <w:sz w:val="18"/>
        </w:rPr>
      </w:pPr>
      <w:r w:rsidRPr="00A55DB1">
        <w:rPr>
          <w:sz w:val="18"/>
        </w:rPr>
        <w:t>Yoklama</w:t>
      </w:r>
      <w:r w:rsidRPr="00A55DB1" w:rsidR="0030183B">
        <w:rPr>
          <w:sz w:val="18"/>
        </w:rPr>
        <w:t xml:space="preserve"> </w:t>
      </w:r>
      <w:r w:rsidRPr="00A55DB1">
        <w:rPr>
          <w:sz w:val="18"/>
        </w:rPr>
        <w:t>işlemini</w:t>
      </w:r>
      <w:r w:rsidRPr="00A55DB1" w:rsidR="0030183B">
        <w:rPr>
          <w:sz w:val="18"/>
        </w:rPr>
        <w:t xml:space="preserve"> </w:t>
      </w:r>
      <w:r w:rsidRPr="00A55DB1">
        <w:rPr>
          <w:sz w:val="18"/>
        </w:rPr>
        <w:t>başlatıyorum.</w:t>
      </w:r>
    </w:p>
    <w:p w:rsidRPr="00A55DB1" w:rsidR="00286344" w:rsidP="00A55DB1" w:rsidRDefault="00286344">
      <w:pPr>
        <w:pStyle w:val="GENELKURUL"/>
        <w:spacing w:line="240" w:lineRule="auto"/>
        <w:rPr>
          <w:sz w:val="18"/>
        </w:rPr>
      </w:pPr>
      <w:r w:rsidRPr="00A55DB1">
        <w:rPr>
          <w:sz w:val="18"/>
        </w:rPr>
        <w:t>(Elektronik</w:t>
      </w:r>
      <w:r w:rsidRPr="00A55DB1" w:rsidR="0030183B">
        <w:rPr>
          <w:sz w:val="18"/>
        </w:rPr>
        <w:t xml:space="preserve"> </w:t>
      </w:r>
      <w:r w:rsidRPr="00A55DB1">
        <w:rPr>
          <w:sz w:val="18"/>
        </w:rPr>
        <w:t>cihazla</w:t>
      </w:r>
      <w:r w:rsidRPr="00A55DB1" w:rsidR="0030183B">
        <w:rPr>
          <w:sz w:val="18"/>
        </w:rPr>
        <w:t xml:space="preserve"> </w:t>
      </w:r>
      <w:r w:rsidRPr="00A55DB1">
        <w:rPr>
          <w:sz w:val="18"/>
        </w:rPr>
        <w:t>yoklama</w:t>
      </w:r>
      <w:r w:rsidRPr="00A55DB1" w:rsidR="0030183B">
        <w:rPr>
          <w:sz w:val="18"/>
        </w:rPr>
        <w:t xml:space="preserve"> </w:t>
      </w:r>
      <w:r w:rsidRPr="00A55DB1">
        <w:rPr>
          <w:sz w:val="18"/>
        </w:rPr>
        <w:t>yapıldı)</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Toplantı</w:t>
      </w:r>
      <w:r w:rsidRPr="00A55DB1" w:rsidR="0030183B">
        <w:rPr>
          <w:sz w:val="18"/>
        </w:rPr>
        <w:t xml:space="preserve"> </w:t>
      </w:r>
      <w:r w:rsidRPr="00A55DB1">
        <w:rPr>
          <w:sz w:val="18"/>
        </w:rPr>
        <w:t>yeter</w:t>
      </w:r>
      <w:r w:rsidRPr="00A55DB1" w:rsidR="0030183B">
        <w:rPr>
          <w:sz w:val="18"/>
        </w:rPr>
        <w:t xml:space="preserve"> </w:t>
      </w:r>
      <w:r w:rsidRPr="00A55DB1">
        <w:rPr>
          <w:sz w:val="18"/>
        </w:rPr>
        <w:t>sayısı</w:t>
      </w:r>
      <w:r w:rsidRPr="00A55DB1" w:rsidR="0030183B">
        <w:rPr>
          <w:sz w:val="18"/>
        </w:rPr>
        <w:t xml:space="preserve"> </w:t>
      </w:r>
      <w:r w:rsidRPr="00A55DB1">
        <w:rPr>
          <w:sz w:val="18"/>
        </w:rPr>
        <w:t>vardır.</w:t>
      </w:r>
      <w:r w:rsidRPr="00A55DB1" w:rsidR="0030183B">
        <w:rPr>
          <w:sz w:val="18"/>
        </w:rPr>
        <w:t xml:space="preserve"> </w:t>
      </w:r>
    </w:p>
    <w:p w:rsidRPr="00A55DB1" w:rsidR="00522EDB" w:rsidP="00A55DB1" w:rsidRDefault="00522EDB">
      <w:pPr>
        <w:tabs>
          <w:tab w:val="center" w:pos="5100"/>
        </w:tabs>
        <w:suppressAutoHyphens/>
        <w:ind w:left="80" w:right="60" w:firstLine="760"/>
        <w:jc w:val="both"/>
        <w:rPr>
          <w:sz w:val="18"/>
        </w:rPr>
      </w:pPr>
      <w:r w:rsidRPr="00A55DB1">
        <w:rPr>
          <w:sz w:val="18"/>
        </w:rPr>
        <w:t>IX.- KANUN TEKLİFLERİ İLE KOMİSYONLARDAN GELEN DİĞER İŞLER (Devam)</w:t>
      </w:r>
    </w:p>
    <w:p w:rsidRPr="00A55DB1" w:rsidR="00522EDB" w:rsidP="00A55DB1" w:rsidRDefault="00522EDB">
      <w:pPr>
        <w:tabs>
          <w:tab w:val="center" w:pos="5100"/>
        </w:tabs>
        <w:suppressAutoHyphens/>
        <w:ind w:left="80" w:right="60" w:firstLine="760"/>
        <w:jc w:val="both"/>
        <w:rPr>
          <w:sz w:val="18"/>
        </w:rPr>
      </w:pPr>
      <w:r w:rsidRPr="00A55DB1">
        <w:rPr>
          <w:sz w:val="18"/>
        </w:rPr>
        <w:t>A) Kanun Teklifleri (Devam)</w:t>
      </w:r>
    </w:p>
    <w:p w:rsidRPr="00A55DB1" w:rsidR="00522EDB" w:rsidP="00A55DB1" w:rsidRDefault="00522EDB">
      <w:pPr>
        <w:tabs>
          <w:tab w:val="center" w:pos="5100"/>
        </w:tabs>
        <w:suppressAutoHyphens/>
        <w:ind w:left="80" w:right="60" w:firstLine="760"/>
        <w:jc w:val="both"/>
        <w:rPr>
          <w:sz w:val="18"/>
        </w:rPr>
      </w:pPr>
      <w:r w:rsidRPr="00A55DB1">
        <w:rPr>
          <w:sz w:val="18"/>
        </w:rPr>
        <w:t>1.- Kilis Milletvekili Mustafa Hilmi Dülger ile 55 Milletvekilinin Çarşı ve Mahalle Bekçileri Kanunu Teklifi (2/2555) ve İçişleri Komisyonu Raporu (S. Sayısı: 174) (Devam)</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Aynı</w:t>
      </w:r>
      <w:r w:rsidRPr="00A55DB1" w:rsidR="0030183B">
        <w:rPr>
          <w:sz w:val="18"/>
        </w:rPr>
        <w:t xml:space="preserve"> </w:t>
      </w:r>
      <w:r w:rsidRPr="00A55DB1">
        <w:rPr>
          <w:sz w:val="18"/>
        </w:rPr>
        <w:t>mahiyetteki</w:t>
      </w:r>
      <w:r w:rsidRPr="00A55DB1" w:rsidR="0030183B">
        <w:rPr>
          <w:sz w:val="18"/>
        </w:rPr>
        <w:t xml:space="preserve"> </w:t>
      </w:r>
      <w:r w:rsidRPr="00A55DB1">
        <w:rPr>
          <w:sz w:val="18"/>
        </w:rPr>
        <w:t>önergeleri</w:t>
      </w:r>
      <w:r w:rsidRPr="00A55DB1" w:rsidR="0030183B">
        <w:rPr>
          <w:sz w:val="18"/>
        </w:rPr>
        <w:t xml:space="preserve"> </w:t>
      </w:r>
      <w:r w:rsidRPr="00A55DB1">
        <w:rPr>
          <w:sz w:val="18"/>
        </w:rPr>
        <w:t>oylarınıza</w:t>
      </w:r>
      <w:r w:rsidRPr="00A55DB1" w:rsidR="0030183B">
        <w:rPr>
          <w:sz w:val="18"/>
        </w:rPr>
        <w:t xml:space="preserve"> </w:t>
      </w:r>
      <w:r w:rsidRPr="00A55DB1">
        <w:rPr>
          <w:sz w:val="18"/>
        </w:rPr>
        <w:t>sunuyorum:</w:t>
      </w:r>
      <w:r w:rsidRPr="00A55DB1" w:rsidR="0030183B">
        <w:rPr>
          <w:sz w:val="18"/>
        </w:rPr>
        <w:t xml:space="preserve"> </w:t>
      </w:r>
      <w:r w:rsidRPr="00A55DB1">
        <w:rPr>
          <w:sz w:val="18"/>
        </w:rPr>
        <w:t>Kabul</w:t>
      </w:r>
      <w:r w:rsidRPr="00A55DB1" w:rsidR="0030183B">
        <w:rPr>
          <w:sz w:val="18"/>
        </w:rPr>
        <w:t xml:space="preserve"> </w:t>
      </w:r>
      <w:r w:rsidRPr="00A55DB1">
        <w:rPr>
          <w:sz w:val="18"/>
        </w:rPr>
        <w:t>edenler…</w:t>
      </w:r>
      <w:r w:rsidRPr="00A55DB1" w:rsidR="0030183B">
        <w:rPr>
          <w:sz w:val="18"/>
        </w:rPr>
        <w:t xml:space="preserve"> </w:t>
      </w:r>
      <w:r w:rsidRPr="00A55DB1">
        <w:rPr>
          <w:sz w:val="18"/>
        </w:rPr>
        <w:t>Kabul</w:t>
      </w:r>
      <w:r w:rsidRPr="00A55DB1" w:rsidR="0030183B">
        <w:rPr>
          <w:sz w:val="18"/>
        </w:rPr>
        <w:t xml:space="preserve"> </w:t>
      </w:r>
      <w:r w:rsidRPr="00A55DB1">
        <w:rPr>
          <w:sz w:val="18"/>
        </w:rPr>
        <w:t>etmeyenler…</w:t>
      </w:r>
      <w:r w:rsidRPr="00A55DB1" w:rsidR="0030183B">
        <w:rPr>
          <w:sz w:val="18"/>
        </w:rPr>
        <w:t xml:space="preserve"> </w:t>
      </w:r>
      <w:r w:rsidRPr="00A55DB1">
        <w:rPr>
          <w:sz w:val="18"/>
        </w:rPr>
        <w:t>Kabul</w:t>
      </w:r>
      <w:r w:rsidRPr="00A55DB1" w:rsidR="0030183B">
        <w:rPr>
          <w:sz w:val="18"/>
        </w:rPr>
        <w:t xml:space="preserve"> </w:t>
      </w:r>
      <w:r w:rsidRPr="00A55DB1">
        <w:rPr>
          <w:sz w:val="18"/>
        </w:rPr>
        <w:t>edilmemiştir.</w:t>
      </w:r>
    </w:p>
    <w:p w:rsidRPr="00A55DB1" w:rsidR="00286344" w:rsidP="00A55DB1" w:rsidRDefault="00286344">
      <w:pPr>
        <w:pStyle w:val="GENELKURUL"/>
        <w:spacing w:line="240" w:lineRule="auto"/>
        <w:rPr>
          <w:sz w:val="18"/>
        </w:rPr>
      </w:pPr>
      <w:r w:rsidRPr="00A55DB1">
        <w:rPr>
          <w:sz w:val="18"/>
        </w:rPr>
        <w:t>15’inci</w:t>
      </w:r>
      <w:r w:rsidRPr="00A55DB1" w:rsidR="0030183B">
        <w:rPr>
          <w:sz w:val="18"/>
        </w:rPr>
        <w:t xml:space="preserve"> </w:t>
      </w:r>
      <w:r w:rsidRPr="00A55DB1">
        <w:rPr>
          <w:sz w:val="18"/>
        </w:rPr>
        <w:t>maddeyi</w:t>
      </w:r>
      <w:r w:rsidRPr="00A55DB1" w:rsidR="0030183B">
        <w:rPr>
          <w:sz w:val="18"/>
        </w:rPr>
        <w:t xml:space="preserve"> </w:t>
      </w:r>
      <w:r w:rsidRPr="00A55DB1">
        <w:rPr>
          <w:sz w:val="18"/>
        </w:rPr>
        <w:t>oylarınıza</w:t>
      </w:r>
      <w:r w:rsidRPr="00A55DB1" w:rsidR="0030183B">
        <w:rPr>
          <w:sz w:val="18"/>
        </w:rPr>
        <w:t xml:space="preserve"> </w:t>
      </w:r>
      <w:r w:rsidRPr="00A55DB1">
        <w:rPr>
          <w:sz w:val="18"/>
        </w:rPr>
        <w:t>sunuyorum:</w:t>
      </w:r>
      <w:r w:rsidRPr="00A55DB1" w:rsidR="0030183B">
        <w:rPr>
          <w:sz w:val="18"/>
        </w:rPr>
        <w:t xml:space="preserve"> </w:t>
      </w:r>
      <w:r w:rsidRPr="00A55DB1">
        <w:rPr>
          <w:sz w:val="18"/>
        </w:rPr>
        <w:t>Kabul</w:t>
      </w:r>
      <w:r w:rsidRPr="00A55DB1" w:rsidR="0030183B">
        <w:rPr>
          <w:sz w:val="18"/>
        </w:rPr>
        <w:t xml:space="preserve"> </w:t>
      </w:r>
      <w:r w:rsidRPr="00A55DB1">
        <w:rPr>
          <w:sz w:val="18"/>
        </w:rPr>
        <w:t>edenler…</w:t>
      </w:r>
      <w:r w:rsidRPr="00A55DB1" w:rsidR="0030183B">
        <w:rPr>
          <w:sz w:val="18"/>
        </w:rPr>
        <w:t xml:space="preserve"> </w:t>
      </w:r>
      <w:r w:rsidRPr="00A55DB1">
        <w:rPr>
          <w:sz w:val="18"/>
        </w:rPr>
        <w:t>Kabul</w:t>
      </w:r>
      <w:r w:rsidRPr="00A55DB1" w:rsidR="0030183B">
        <w:rPr>
          <w:sz w:val="18"/>
        </w:rPr>
        <w:t xml:space="preserve"> </w:t>
      </w:r>
      <w:r w:rsidRPr="00A55DB1">
        <w:rPr>
          <w:sz w:val="18"/>
        </w:rPr>
        <w:t>etmeyenler…</w:t>
      </w:r>
      <w:r w:rsidRPr="00A55DB1" w:rsidR="0030183B">
        <w:rPr>
          <w:sz w:val="18"/>
        </w:rPr>
        <w:t xml:space="preserve"> </w:t>
      </w:r>
      <w:r w:rsidRPr="00A55DB1">
        <w:rPr>
          <w:sz w:val="18"/>
        </w:rPr>
        <w:t>Kabul</w:t>
      </w:r>
      <w:r w:rsidRPr="00A55DB1" w:rsidR="0030183B">
        <w:rPr>
          <w:sz w:val="18"/>
        </w:rPr>
        <w:t xml:space="preserve"> </w:t>
      </w:r>
      <w:r w:rsidRPr="00A55DB1">
        <w:rPr>
          <w:sz w:val="18"/>
        </w:rPr>
        <w:t>edilmiştir.</w:t>
      </w:r>
    </w:p>
    <w:p w:rsidRPr="00A55DB1" w:rsidR="00286344" w:rsidP="00A55DB1" w:rsidRDefault="00286344">
      <w:pPr>
        <w:pStyle w:val="GENELKURUL"/>
        <w:spacing w:line="240" w:lineRule="auto"/>
        <w:rPr>
          <w:sz w:val="18"/>
        </w:rPr>
      </w:pPr>
      <w:r w:rsidRPr="00A55DB1">
        <w:rPr>
          <w:sz w:val="18"/>
        </w:rPr>
        <w:t>16’ncı</w:t>
      </w:r>
      <w:r w:rsidRPr="00A55DB1" w:rsidR="0030183B">
        <w:rPr>
          <w:sz w:val="18"/>
        </w:rPr>
        <w:t xml:space="preserve"> </w:t>
      </w:r>
      <w:r w:rsidRPr="00A55DB1">
        <w:rPr>
          <w:sz w:val="18"/>
        </w:rPr>
        <w:t>madde</w:t>
      </w:r>
      <w:r w:rsidRPr="00A55DB1" w:rsidR="0030183B">
        <w:rPr>
          <w:sz w:val="18"/>
        </w:rPr>
        <w:t xml:space="preserve"> </w:t>
      </w:r>
      <w:r w:rsidRPr="00A55DB1">
        <w:rPr>
          <w:sz w:val="18"/>
        </w:rPr>
        <w:t>üzerinde</w:t>
      </w:r>
      <w:r w:rsidRPr="00A55DB1" w:rsidR="0030183B">
        <w:rPr>
          <w:sz w:val="18"/>
        </w:rPr>
        <w:t xml:space="preserve"> </w:t>
      </w:r>
      <w:r w:rsidRPr="00A55DB1">
        <w:rPr>
          <w:sz w:val="18"/>
        </w:rPr>
        <w:t>2</w:t>
      </w:r>
      <w:r w:rsidRPr="00A55DB1" w:rsidR="0030183B">
        <w:rPr>
          <w:sz w:val="18"/>
        </w:rPr>
        <w:t xml:space="preserve"> </w:t>
      </w:r>
      <w:r w:rsidRPr="00A55DB1">
        <w:rPr>
          <w:sz w:val="18"/>
        </w:rPr>
        <w:t>önerge</w:t>
      </w:r>
      <w:r w:rsidRPr="00A55DB1" w:rsidR="0030183B">
        <w:rPr>
          <w:sz w:val="18"/>
        </w:rPr>
        <w:t xml:space="preserve"> </w:t>
      </w:r>
      <w:r w:rsidRPr="00A55DB1">
        <w:rPr>
          <w:sz w:val="18"/>
        </w:rPr>
        <w:t>vardır,</w:t>
      </w:r>
      <w:r w:rsidRPr="00A55DB1" w:rsidR="0030183B">
        <w:rPr>
          <w:sz w:val="18"/>
        </w:rPr>
        <w:t xml:space="preserve"> </w:t>
      </w:r>
      <w:r w:rsidRPr="00A55DB1">
        <w:rPr>
          <w:sz w:val="18"/>
        </w:rPr>
        <w:t>önergeleri</w:t>
      </w:r>
      <w:r w:rsidRPr="00A55DB1" w:rsidR="0030183B">
        <w:rPr>
          <w:sz w:val="18"/>
        </w:rPr>
        <w:t xml:space="preserve"> </w:t>
      </w:r>
      <w:r w:rsidRPr="00A55DB1">
        <w:rPr>
          <w:sz w:val="18"/>
        </w:rPr>
        <w:t>aykırılık</w:t>
      </w:r>
      <w:r w:rsidRPr="00A55DB1" w:rsidR="0030183B">
        <w:rPr>
          <w:sz w:val="18"/>
        </w:rPr>
        <w:t xml:space="preserve"> </w:t>
      </w:r>
      <w:r w:rsidRPr="00A55DB1">
        <w:rPr>
          <w:sz w:val="18"/>
        </w:rPr>
        <w:t>sırasına</w:t>
      </w:r>
      <w:r w:rsidRPr="00A55DB1" w:rsidR="0030183B">
        <w:rPr>
          <w:sz w:val="18"/>
        </w:rPr>
        <w:t xml:space="preserve"> </w:t>
      </w:r>
      <w:r w:rsidRPr="00A55DB1">
        <w:rPr>
          <w:sz w:val="18"/>
        </w:rPr>
        <w:t>göre</w:t>
      </w:r>
      <w:r w:rsidRPr="00A55DB1" w:rsidR="0030183B">
        <w:rPr>
          <w:sz w:val="18"/>
        </w:rPr>
        <w:t xml:space="preserve"> </w:t>
      </w:r>
      <w:r w:rsidRPr="00A55DB1">
        <w:rPr>
          <w:sz w:val="18"/>
        </w:rPr>
        <w:t>işleme</w:t>
      </w:r>
      <w:r w:rsidRPr="00A55DB1" w:rsidR="0030183B">
        <w:rPr>
          <w:sz w:val="18"/>
        </w:rPr>
        <w:t xml:space="preserve"> </w:t>
      </w:r>
      <w:r w:rsidRPr="00A55DB1">
        <w:rPr>
          <w:sz w:val="18"/>
        </w:rPr>
        <w:t>alacağım.</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İlk</w:t>
      </w:r>
      <w:r w:rsidRPr="00A55DB1" w:rsidR="0030183B">
        <w:rPr>
          <w:sz w:val="18"/>
        </w:rPr>
        <w:t xml:space="preserve"> </w:t>
      </w:r>
      <w:r w:rsidRPr="00A55DB1">
        <w:rPr>
          <w:sz w:val="18"/>
        </w:rPr>
        <w:t>önergeyi</w:t>
      </w:r>
      <w:r w:rsidRPr="00A55DB1" w:rsidR="0030183B">
        <w:rPr>
          <w:sz w:val="18"/>
        </w:rPr>
        <w:t xml:space="preserve"> </w:t>
      </w:r>
      <w:r w:rsidRPr="00A55DB1">
        <w:rPr>
          <w:sz w:val="18"/>
        </w:rPr>
        <w:t>okutuyorum:</w:t>
      </w:r>
    </w:p>
    <w:p w:rsidRPr="00A55DB1" w:rsidR="00286344" w:rsidP="00A55DB1" w:rsidRDefault="00286344">
      <w:pPr>
        <w:pStyle w:val="GENELKURUL"/>
        <w:spacing w:line="240" w:lineRule="auto"/>
        <w:ind w:firstLine="811"/>
        <w:jc w:val="center"/>
        <w:rPr>
          <w:sz w:val="18"/>
        </w:rPr>
      </w:pPr>
      <w:r w:rsidRPr="00A55DB1">
        <w:rPr>
          <w:sz w:val="18"/>
        </w:rPr>
        <w:t>Türkiye</w:t>
      </w:r>
      <w:r w:rsidRPr="00A55DB1" w:rsidR="0030183B">
        <w:rPr>
          <w:sz w:val="18"/>
        </w:rPr>
        <w:t xml:space="preserve"> </w:t>
      </w:r>
      <w:r w:rsidRPr="00A55DB1">
        <w:rPr>
          <w:sz w:val="18"/>
        </w:rPr>
        <w:t>Büyük</w:t>
      </w:r>
      <w:r w:rsidRPr="00A55DB1" w:rsidR="0030183B">
        <w:rPr>
          <w:sz w:val="18"/>
        </w:rPr>
        <w:t xml:space="preserve"> </w:t>
      </w:r>
      <w:r w:rsidRPr="00A55DB1">
        <w:rPr>
          <w:sz w:val="18"/>
        </w:rPr>
        <w:t>Millet</w:t>
      </w:r>
      <w:r w:rsidRPr="00A55DB1" w:rsidR="0030183B">
        <w:rPr>
          <w:sz w:val="18"/>
        </w:rPr>
        <w:t xml:space="preserve"> </w:t>
      </w:r>
      <w:r w:rsidRPr="00A55DB1">
        <w:rPr>
          <w:sz w:val="18"/>
        </w:rPr>
        <w:t>Meclisi</w:t>
      </w:r>
      <w:r w:rsidRPr="00A55DB1" w:rsidR="0030183B">
        <w:rPr>
          <w:sz w:val="18"/>
        </w:rPr>
        <w:t xml:space="preserve"> </w:t>
      </w:r>
      <w:r w:rsidRPr="00A55DB1">
        <w:rPr>
          <w:sz w:val="18"/>
        </w:rPr>
        <w:t>Başkanlığına</w:t>
      </w:r>
    </w:p>
    <w:p w:rsidRPr="00A55DB1" w:rsidR="00286344" w:rsidP="00A55DB1" w:rsidRDefault="00286344">
      <w:pPr>
        <w:pStyle w:val="GENELKURUL"/>
        <w:spacing w:line="240" w:lineRule="auto"/>
        <w:rPr>
          <w:sz w:val="18"/>
        </w:rPr>
      </w:pPr>
      <w:r w:rsidRPr="00A55DB1">
        <w:rPr>
          <w:sz w:val="18"/>
        </w:rPr>
        <w:t>Görüşülmekte</w:t>
      </w:r>
      <w:r w:rsidRPr="00A55DB1" w:rsidR="0030183B">
        <w:rPr>
          <w:sz w:val="18"/>
        </w:rPr>
        <w:t xml:space="preserve"> </w:t>
      </w:r>
      <w:r w:rsidRPr="00A55DB1">
        <w:rPr>
          <w:sz w:val="18"/>
        </w:rPr>
        <w:t>olan</w:t>
      </w:r>
      <w:r w:rsidRPr="00A55DB1" w:rsidR="0030183B">
        <w:rPr>
          <w:sz w:val="18"/>
        </w:rPr>
        <w:t xml:space="preserve"> </w:t>
      </w:r>
      <w:r w:rsidRPr="00A55DB1">
        <w:rPr>
          <w:sz w:val="18"/>
        </w:rPr>
        <w:t>174</w:t>
      </w:r>
      <w:r w:rsidRPr="00A55DB1" w:rsidR="0030183B">
        <w:rPr>
          <w:sz w:val="18"/>
        </w:rPr>
        <w:t xml:space="preserve"> </w:t>
      </w:r>
      <w:r w:rsidRPr="00A55DB1">
        <w:rPr>
          <w:sz w:val="18"/>
        </w:rPr>
        <w:t>sıra</w:t>
      </w:r>
      <w:r w:rsidRPr="00A55DB1" w:rsidR="0030183B">
        <w:rPr>
          <w:sz w:val="18"/>
        </w:rPr>
        <w:t xml:space="preserve"> </w:t>
      </w:r>
      <w:r w:rsidRPr="00A55DB1">
        <w:rPr>
          <w:sz w:val="18"/>
        </w:rPr>
        <w:t>sayılı</w:t>
      </w:r>
      <w:r w:rsidRPr="00A55DB1" w:rsidR="0030183B">
        <w:rPr>
          <w:sz w:val="18"/>
        </w:rPr>
        <w:t xml:space="preserve"> </w:t>
      </w:r>
      <w:r w:rsidRPr="00A55DB1">
        <w:rPr>
          <w:sz w:val="18"/>
        </w:rPr>
        <w:t>Kanun</w:t>
      </w:r>
      <w:r w:rsidRPr="00A55DB1" w:rsidR="0030183B">
        <w:rPr>
          <w:sz w:val="18"/>
        </w:rPr>
        <w:t xml:space="preserve"> </w:t>
      </w:r>
      <w:r w:rsidRPr="00A55DB1">
        <w:rPr>
          <w:sz w:val="18"/>
        </w:rPr>
        <w:t>Teklifi’nin</w:t>
      </w:r>
      <w:r w:rsidRPr="00A55DB1" w:rsidR="0030183B">
        <w:rPr>
          <w:sz w:val="18"/>
        </w:rPr>
        <w:t xml:space="preserve"> </w:t>
      </w:r>
      <w:r w:rsidRPr="00A55DB1">
        <w:rPr>
          <w:sz w:val="18"/>
        </w:rPr>
        <w:t>16’ncı</w:t>
      </w:r>
      <w:r w:rsidRPr="00A55DB1" w:rsidR="0030183B">
        <w:rPr>
          <w:sz w:val="18"/>
        </w:rPr>
        <w:t xml:space="preserve"> </w:t>
      </w:r>
      <w:r w:rsidRPr="00A55DB1">
        <w:rPr>
          <w:sz w:val="18"/>
        </w:rPr>
        <w:t>maddesinin</w:t>
      </w:r>
      <w:r w:rsidRPr="00A55DB1" w:rsidR="0030183B">
        <w:rPr>
          <w:sz w:val="18"/>
        </w:rPr>
        <w:t xml:space="preserve"> </w:t>
      </w:r>
      <w:r w:rsidRPr="00A55DB1">
        <w:rPr>
          <w:sz w:val="18"/>
        </w:rPr>
        <w:t>teklif</w:t>
      </w:r>
      <w:r w:rsidRPr="00A55DB1" w:rsidR="0030183B">
        <w:rPr>
          <w:sz w:val="18"/>
        </w:rPr>
        <w:t xml:space="preserve"> </w:t>
      </w:r>
      <w:r w:rsidRPr="00A55DB1">
        <w:rPr>
          <w:sz w:val="18"/>
        </w:rPr>
        <w:t>metninden</w:t>
      </w:r>
      <w:r w:rsidRPr="00A55DB1" w:rsidR="0030183B">
        <w:rPr>
          <w:sz w:val="18"/>
        </w:rPr>
        <w:t xml:space="preserve"> </w:t>
      </w:r>
      <w:r w:rsidRPr="00A55DB1">
        <w:rPr>
          <w:sz w:val="18"/>
        </w:rPr>
        <w:t>çıkarılmasını</w:t>
      </w:r>
      <w:r w:rsidRPr="00A55DB1" w:rsidR="0030183B">
        <w:rPr>
          <w:sz w:val="18"/>
        </w:rPr>
        <w:t xml:space="preserve"> </w:t>
      </w:r>
      <w:r w:rsidRPr="00A55DB1">
        <w:rPr>
          <w:sz w:val="18"/>
        </w:rPr>
        <w:t>arz</w:t>
      </w:r>
      <w:r w:rsidRPr="00A55DB1" w:rsidR="0030183B">
        <w:rPr>
          <w:sz w:val="18"/>
        </w:rPr>
        <w:t xml:space="preserve"> </w:t>
      </w:r>
      <w:r w:rsidRPr="00A55DB1">
        <w:rPr>
          <w:sz w:val="18"/>
        </w:rPr>
        <w:t>ve</w:t>
      </w:r>
      <w:r w:rsidRPr="00A55DB1" w:rsidR="0030183B">
        <w:rPr>
          <w:sz w:val="18"/>
        </w:rPr>
        <w:t xml:space="preserve"> </w:t>
      </w:r>
      <w:r w:rsidRPr="00A55DB1">
        <w:rPr>
          <w:sz w:val="18"/>
        </w:rPr>
        <w:t>teklif</w:t>
      </w:r>
      <w:r w:rsidRPr="00A55DB1" w:rsidR="0030183B">
        <w:rPr>
          <w:sz w:val="18"/>
        </w:rPr>
        <w:t xml:space="preserve"> </w:t>
      </w:r>
      <w:r w:rsidRPr="00A55DB1">
        <w:rPr>
          <w:sz w:val="18"/>
        </w:rPr>
        <w:t>ederiz.</w:t>
      </w:r>
      <w:r w:rsidRPr="00A55DB1" w:rsidR="0030183B">
        <w:rPr>
          <w:sz w:val="18"/>
        </w:rPr>
        <w:t xml:space="preserve"> </w:t>
      </w:r>
    </w:p>
    <w:p w:rsidRPr="00A55DB1" w:rsidR="00522EDB" w:rsidP="00A55DB1" w:rsidRDefault="00522EDB">
      <w:pPr>
        <w:pStyle w:val="3LMZA"/>
        <w:spacing w:line="240" w:lineRule="auto"/>
        <w:rPr>
          <w:sz w:val="18"/>
        </w:rPr>
      </w:pPr>
      <w:r w:rsidRPr="00A55DB1">
        <w:rPr>
          <w:sz w:val="18"/>
        </w:rPr>
        <w:tab/>
      </w:r>
      <w:r w:rsidRPr="00A55DB1" w:rsidR="00286344">
        <w:rPr>
          <w:sz w:val="18"/>
        </w:rPr>
        <w:t>Erol</w:t>
      </w:r>
      <w:r w:rsidRPr="00A55DB1" w:rsidR="0030183B">
        <w:rPr>
          <w:sz w:val="18"/>
        </w:rPr>
        <w:t xml:space="preserve"> </w:t>
      </w:r>
      <w:r w:rsidRPr="00A55DB1" w:rsidR="00286344">
        <w:rPr>
          <w:sz w:val="18"/>
        </w:rPr>
        <w:t>Katırcıoğlu</w:t>
      </w:r>
      <w:r w:rsidRPr="00A55DB1" w:rsidR="00286344">
        <w:rPr>
          <w:sz w:val="18"/>
        </w:rPr>
        <w:tab/>
        <w:t>Züleyha</w:t>
      </w:r>
      <w:r w:rsidRPr="00A55DB1" w:rsidR="0030183B">
        <w:rPr>
          <w:sz w:val="18"/>
        </w:rPr>
        <w:t xml:space="preserve"> </w:t>
      </w:r>
      <w:r w:rsidRPr="00A55DB1" w:rsidR="00286344">
        <w:rPr>
          <w:sz w:val="18"/>
        </w:rPr>
        <w:t>Gülüm</w:t>
      </w:r>
      <w:r w:rsidRPr="00A55DB1">
        <w:rPr>
          <w:sz w:val="18"/>
        </w:rPr>
        <w:tab/>
      </w:r>
      <w:r w:rsidRPr="00A55DB1" w:rsidR="00286344">
        <w:rPr>
          <w:sz w:val="18"/>
        </w:rPr>
        <w:t>Filiz</w:t>
      </w:r>
      <w:r w:rsidRPr="00A55DB1" w:rsidR="0030183B">
        <w:rPr>
          <w:sz w:val="18"/>
        </w:rPr>
        <w:t xml:space="preserve"> </w:t>
      </w:r>
      <w:r w:rsidRPr="00A55DB1" w:rsidR="00286344">
        <w:rPr>
          <w:sz w:val="18"/>
        </w:rPr>
        <w:t>Kerestecioğlu</w:t>
      </w:r>
      <w:r w:rsidRPr="00A55DB1" w:rsidR="0030183B">
        <w:rPr>
          <w:sz w:val="18"/>
        </w:rPr>
        <w:t xml:space="preserve"> </w:t>
      </w:r>
      <w:r w:rsidRPr="00A55DB1" w:rsidR="00286344">
        <w:rPr>
          <w:sz w:val="18"/>
        </w:rPr>
        <w:t>Demir</w:t>
      </w:r>
    </w:p>
    <w:p w:rsidRPr="00A55DB1" w:rsidR="00286344" w:rsidP="00A55DB1" w:rsidRDefault="00522EDB">
      <w:pPr>
        <w:pStyle w:val="3LMZA"/>
        <w:spacing w:line="240" w:lineRule="auto"/>
        <w:rPr>
          <w:sz w:val="18"/>
        </w:rPr>
      </w:pPr>
      <w:r w:rsidRPr="00A55DB1">
        <w:rPr>
          <w:sz w:val="18"/>
        </w:rPr>
        <w:tab/>
      </w:r>
      <w:r w:rsidRPr="00A55DB1" w:rsidR="00286344">
        <w:rPr>
          <w:sz w:val="18"/>
        </w:rPr>
        <w:t>İstanbul</w:t>
      </w:r>
      <w:r w:rsidRPr="00A55DB1" w:rsidR="0030183B">
        <w:rPr>
          <w:sz w:val="18"/>
        </w:rPr>
        <w:t xml:space="preserve"> </w:t>
      </w:r>
      <w:r w:rsidRPr="00A55DB1" w:rsidR="00286344">
        <w:rPr>
          <w:sz w:val="18"/>
        </w:rPr>
        <w:tab/>
        <w:t>İstanbul</w:t>
      </w:r>
      <w:r w:rsidRPr="00A55DB1" w:rsidR="0030183B">
        <w:rPr>
          <w:sz w:val="18"/>
        </w:rPr>
        <w:t xml:space="preserve"> </w:t>
      </w:r>
      <w:r w:rsidRPr="00A55DB1" w:rsidR="00286344">
        <w:rPr>
          <w:sz w:val="18"/>
        </w:rPr>
        <w:tab/>
        <w:t>Ankara</w:t>
      </w:r>
    </w:p>
    <w:p w:rsidRPr="00A55DB1" w:rsidR="00286344" w:rsidP="00A55DB1" w:rsidRDefault="00286344">
      <w:pPr>
        <w:pStyle w:val="3LMZA"/>
        <w:spacing w:line="240" w:lineRule="auto"/>
        <w:rPr>
          <w:sz w:val="18"/>
        </w:rPr>
      </w:pPr>
      <w:r w:rsidRPr="00A55DB1">
        <w:rPr>
          <w:sz w:val="18"/>
        </w:rPr>
        <w:tab/>
        <w:t>Ali</w:t>
      </w:r>
      <w:r w:rsidRPr="00A55DB1" w:rsidR="0030183B">
        <w:rPr>
          <w:sz w:val="18"/>
        </w:rPr>
        <w:t xml:space="preserve"> </w:t>
      </w:r>
      <w:r w:rsidRPr="00A55DB1">
        <w:rPr>
          <w:sz w:val="18"/>
        </w:rPr>
        <w:t>Kenanoğlu</w:t>
      </w:r>
      <w:r w:rsidRPr="00A55DB1" w:rsidR="0030183B">
        <w:rPr>
          <w:sz w:val="18"/>
        </w:rPr>
        <w:t xml:space="preserve"> </w:t>
      </w:r>
      <w:r w:rsidRPr="00A55DB1">
        <w:rPr>
          <w:sz w:val="18"/>
        </w:rPr>
        <w:tab/>
        <w:t>Mahmut</w:t>
      </w:r>
      <w:r w:rsidRPr="00A55DB1" w:rsidR="0030183B">
        <w:rPr>
          <w:sz w:val="18"/>
        </w:rPr>
        <w:t xml:space="preserve"> </w:t>
      </w:r>
      <w:r w:rsidRPr="00A55DB1">
        <w:rPr>
          <w:sz w:val="18"/>
        </w:rPr>
        <w:t>Celadet</w:t>
      </w:r>
      <w:r w:rsidRPr="00A55DB1" w:rsidR="0030183B">
        <w:rPr>
          <w:sz w:val="18"/>
        </w:rPr>
        <w:t xml:space="preserve"> </w:t>
      </w:r>
      <w:r w:rsidRPr="00A55DB1">
        <w:rPr>
          <w:sz w:val="18"/>
        </w:rPr>
        <w:t>Gaydalı</w:t>
      </w:r>
      <w:r w:rsidRPr="00A55DB1">
        <w:rPr>
          <w:sz w:val="18"/>
        </w:rPr>
        <w:tab/>
        <w:t>Dilşat</w:t>
      </w:r>
      <w:r w:rsidRPr="00A55DB1" w:rsidR="0030183B">
        <w:rPr>
          <w:sz w:val="18"/>
        </w:rPr>
        <w:t xml:space="preserve"> </w:t>
      </w:r>
      <w:r w:rsidRPr="00A55DB1">
        <w:rPr>
          <w:sz w:val="18"/>
        </w:rPr>
        <w:t>Canbaz</w:t>
      </w:r>
      <w:r w:rsidRPr="00A55DB1" w:rsidR="0030183B">
        <w:rPr>
          <w:sz w:val="18"/>
        </w:rPr>
        <w:t xml:space="preserve"> </w:t>
      </w:r>
      <w:r w:rsidRPr="00A55DB1">
        <w:rPr>
          <w:sz w:val="18"/>
        </w:rPr>
        <w:t>Kaya</w:t>
      </w:r>
    </w:p>
    <w:p w:rsidRPr="00A55DB1" w:rsidR="00286344" w:rsidP="00A55DB1" w:rsidRDefault="00286344">
      <w:pPr>
        <w:pStyle w:val="3LMZA"/>
        <w:spacing w:line="240" w:lineRule="auto"/>
        <w:rPr>
          <w:sz w:val="18"/>
        </w:rPr>
      </w:pPr>
      <w:r w:rsidRPr="00A55DB1">
        <w:rPr>
          <w:sz w:val="18"/>
        </w:rPr>
        <w:tab/>
        <w:t>İstanbul</w:t>
      </w:r>
      <w:r w:rsidRPr="00A55DB1" w:rsidR="0030183B">
        <w:rPr>
          <w:sz w:val="18"/>
        </w:rPr>
        <w:t xml:space="preserve"> </w:t>
      </w:r>
      <w:r w:rsidRPr="00A55DB1">
        <w:rPr>
          <w:sz w:val="18"/>
        </w:rPr>
        <w:tab/>
        <w:t>Bitlis</w:t>
      </w:r>
      <w:r w:rsidRPr="00A55DB1">
        <w:rPr>
          <w:sz w:val="18"/>
        </w:rPr>
        <w:tab/>
        <w:t>İstanbul</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Komisyon</w:t>
      </w:r>
      <w:r w:rsidRPr="00A55DB1" w:rsidR="0030183B">
        <w:rPr>
          <w:sz w:val="18"/>
        </w:rPr>
        <w:t xml:space="preserve"> </w:t>
      </w:r>
      <w:r w:rsidRPr="00A55DB1">
        <w:rPr>
          <w:sz w:val="18"/>
        </w:rPr>
        <w:t>önergeye</w:t>
      </w:r>
      <w:r w:rsidRPr="00A55DB1" w:rsidR="0030183B">
        <w:rPr>
          <w:sz w:val="18"/>
        </w:rPr>
        <w:t xml:space="preserve"> </w:t>
      </w:r>
      <w:r w:rsidRPr="00A55DB1">
        <w:rPr>
          <w:sz w:val="18"/>
        </w:rPr>
        <w:t>katılıyor</w:t>
      </w:r>
      <w:r w:rsidRPr="00A55DB1" w:rsidR="0030183B">
        <w:rPr>
          <w:sz w:val="18"/>
        </w:rPr>
        <w:t xml:space="preserve"> </w:t>
      </w:r>
      <w:r w:rsidRPr="00A55DB1">
        <w:rPr>
          <w:sz w:val="18"/>
        </w:rPr>
        <w:t>mu?</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İÇİŞLERİ</w:t>
      </w:r>
      <w:r w:rsidRPr="00A55DB1" w:rsidR="0030183B">
        <w:rPr>
          <w:sz w:val="18"/>
        </w:rPr>
        <w:t xml:space="preserve"> </w:t>
      </w:r>
      <w:r w:rsidRPr="00A55DB1">
        <w:rPr>
          <w:sz w:val="18"/>
        </w:rPr>
        <w:t>KOMİSYONU</w:t>
      </w:r>
      <w:r w:rsidRPr="00A55DB1" w:rsidR="0030183B">
        <w:rPr>
          <w:sz w:val="18"/>
        </w:rPr>
        <w:t xml:space="preserve"> </w:t>
      </w:r>
      <w:r w:rsidRPr="00A55DB1">
        <w:rPr>
          <w:sz w:val="18"/>
        </w:rPr>
        <w:t>SÖZCÜSÜ</w:t>
      </w:r>
      <w:r w:rsidRPr="00A55DB1" w:rsidR="0030183B">
        <w:rPr>
          <w:sz w:val="18"/>
        </w:rPr>
        <w:t xml:space="preserve"> </w:t>
      </w:r>
      <w:r w:rsidRPr="00A55DB1">
        <w:rPr>
          <w:sz w:val="18"/>
        </w:rPr>
        <w:t>KADİR</w:t>
      </w:r>
      <w:r w:rsidRPr="00A55DB1" w:rsidR="0030183B">
        <w:rPr>
          <w:sz w:val="18"/>
        </w:rPr>
        <w:t xml:space="preserve"> </w:t>
      </w:r>
      <w:r w:rsidRPr="00A55DB1">
        <w:rPr>
          <w:sz w:val="18"/>
        </w:rPr>
        <w:t>AYDIN</w:t>
      </w:r>
      <w:r w:rsidRPr="00A55DB1" w:rsidR="0030183B">
        <w:rPr>
          <w:sz w:val="18"/>
        </w:rPr>
        <w:t xml:space="preserve"> </w:t>
      </w:r>
      <w:r w:rsidRPr="00A55DB1">
        <w:rPr>
          <w:sz w:val="18"/>
        </w:rPr>
        <w:t>(Giresun)</w:t>
      </w:r>
      <w:r w:rsidRPr="00A55DB1" w:rsidR="0030183B">
        <w:rPr>
          <w:sz w:val="18"/>
        </w:rPr>
        <w:t xml:space="preserve"> </w:t>
      </w:r>
      <w:r w:rsidRPr="00A55DB1">
        <w:rPr>
          <w:sz w:val="18"/>
        </w:rPr>
        <w:t>–</w:t>
      </w:r>
      <w:r w:rsidRPr="00A55DB1" w:rsidR="0030183B">
        <w:rPr>
          <w:sz w:val="18"/>
        </w:rPr>
        <w:t xml:space="preserve"> </w:t>
      </w:r>
      <w:r w:rsidRPr="00A55DB1">
        <w:rPr>
          <w:sz w:val="18"/>
        </w:rPr>
        <w:t>Katılamıyoruz</w:t>
      </w:r>
      <w:r w:rsidRPr="00A55DB1" w:rsidR="0030183B">
        <w:rPr>
          <w:sz w:val="18"/>
        </w:rPr>
        <w:t xml:space="preserve"> </w:t>
      </w:r>
      <w:r w:rsidRPr="00A55DB1">
        <w:rPr>
          <w:sz w:val="18"/>
        </w:rPr>
        <w:t>efendim.</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Önerge</w:t>
      </w:r>
      <w:r w:rsidRPr="00A55DB1" w:rsidR="0030183B">
        <w:rPr>
          <w:sz w:val="18"/>
        </w:rPr>
        <w:t xml:space="preserve"> </w:t>
      </w:r>
      <w:r w:rsidRPr="00A55DB1">
        <w:rPr>
          <w:sz w:val="18"/>
        </w:rPr>
        <w:t>üzerinde</w:t>
      </w:r>
      <w:r w:rsidRPr="00A55DB1" w:rsidR="0030183B">
        <w:rPr>
          <w:sz w:val="18"/>
        </w:rPr>
        <w:t xml:space="preserve"> </w:t>
      </w:r>
      <w:r w:rsidRPr="00A55DB1">
        <w:rPr>
          <w:sz w:val="18"/>
        </w:rPr>
        <w:t>söz</w:t>
      </w:r>
      <w:r w:rsidRPr="00A55DB1" w:rsidR="0030183B">
        <w:rPr>
          <w:sz w:val="18"/>
        </w:rPr>
        <w:t xml:space="preserve"> </w:t>
      </w:r>
      <w:r w:rsidRPr="00A55DB1">
        <w:rPr>
          <w:sz w:val="18"/>
        </w:rPr>
        <w:t>isteyen</w:t>
      </w:r>
      <w:r w:rsidRPr="00A55DB1" w:rsidR="0030183B">
        <w:rPr>
          <w:sz w:val="18"/>
        </w:rPr>
        <w:t xml:space="preserve"> </w:t>
      </w:r>
      <w:r w:rsidRPr="00A55DB1">
        <w:rPr>
          <w:sz w:val="18"/>
        </w:rPr>
        <w:t>Sayın</w:t>
      </w:r>
      <w:r w:rsidRPr="00A55DB1" w:rsidR="0030183B">
        <w:rPr>
          <w:sz w:val="18"/>
        </w:rPr>
        <w:t xml:space="preserve"> </w:t>
      </w:r>
      <w:r w:rsidRPr="00A55DB1">
        <w:rPr>
          <w:sz w:val="18"/>
        </w:rPr>
        <w:t>Dilşat</w:t>
      </w:r>
      <w:r w:rsidRPr="00A55DB1" w:rsidR="0030183B">
        <w:rPr>
          <w:sz w:val="18"/>
        </w:rPr>
        <w:t xml:space="preserve"> </w:t>
      </w:r>
      <w:r w:rsidRPr="00A55DB1">
        <w:rPr>
          <w:sz w:val="18"/>
        </w:rPr>
        <w:t>Canbaz</w:t>
      </w:r>
      <w:r w:rsidRPr="00A55DB1" w:rsidR="0030183B">
        <w:rPr>
          <w:sz w:val="18"/>
        </w:rPr>
        <w:t xml:space="preserve"> </w:t>
      </w:r>
      <w:r w:rsidRPr="00A55DB1">
        <w:rPr>
          <w:sz w:val="18"/>
        </w:rPr>
        <w:t>Kaya.</w:t>
      </w:r>
    </w:p>
    <w:p w:rsidRPr="00A55DB1" w:rsidR="00286344" w:rsidP="00A55DB1" w:rsidRDefault="00286344">
      <w:pPr>
        <w:pStyle w:val="GENELKURUL"/>
        <w:spacing w:line="240" w:lineRule="auto"/>
        <w:rPr>
          <w:sz w:val="18"/>
        </w:rPr>
      </w:pPr>
      <w:r w:rsidRPr="00A55DB1">
        <w:rPr>
          <w:sz w:val="18"/>
        </w:rPr>
        <w:t>Buyurunuz</w:t>
      </w:r>
      <w:r w:rsidRPr="00A55DB1" w:rsidR="0030183B">
        <w:rPr>
          <w:sz w:val="18"/>
        </w:rPr>
        <w:t xml:space="preserve"> </w:t>
      </w:r>
      <w:r w:rsidRPr="00A55DB1">
        <w:rPr>
          <w:sz w:val="18"/>
        </w:rPr>
        <w:t>Sayın</w:t>
      </w:r>
      <w:r w:rsidRPr="00A55DB1" w:rsidR="0030183B">
        <w:rPr>
          <w:sz w:val="18"/>
        </w:rPr>
        <w:t xml:space="preserve"> </w:t>
      </w:r>
      <w:r w:rsidRPr="00A55DB1">
        <w:rPr>
          <w:sz w:val="18"/>
        </w:rPr>
        <w:t>Kaya.</w:t>
      </w:r>
    </w:p>
    <w:p w:rsidRPr="00A55DB1" w:rsidR="00286344" w:rsidP="00A55DB1" w:rsidRDefault="00286344">
      <w:pPr>
        <w:pStyle w:val="GENELKURUL"/>
        <w:spacing w:line="240" w:lineRule="auto"/>
        <w:rPr>
          <w:sz w:val="18"/>
        </w:rPr>
      </w:pPr>
      <w:r w:rsidRPr="00A55DB1">
        <w:rPr>
          <w:sz w:val="18"/>
        </w:rPr>
        <w:t>DİLŞAT</w:t>
      </w:r>
      <w:r w:rsidRPr="00A55DB1" w:rsidR="0030183B">
        <w:rPr>
          <w:sz w:val="18"/>
        </w:rPr>
        <w:t xml:space="preserve"> </w:t>
      </w:r>
      <w:r w:rsidRPr="00A55DB1">
        <w:rPr>
          <w:sz w:val="18"/>
        </w:rPr>
        <w:t>CANBAZ</w:t>
      </w:r>
      <w:r w:rsidRPr="00A55DB1" w:rsidR="0030183B">
        <w:rPr>
          <w:sz w:val="18"/>
        </w:rPr>
        <w:t xml:space="preserve"> </w:t>
      </w:r>
      <w:r w:rsidRPr="00A55DB1">
        <w:rPr>
          <w:sz w:val="18"/>
        </w:rPr>
        <w:t>KAYA</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Sayın</w:t>
      </w:r>
      <w:r w:rsidRPr="00A55DB1" w:rsidR="0030183B">
        <w:rPr>
          <w:sz w:val="18"/>
        </w:rPr>
        <w:t xml:space="preserve"> </w:t>
      </w:r>
      <w:r w:rsidRPr="00A55DB1">
        <w:rPr>
          <w:sz w:val="18"/>
        </w:rPr>
        <w:t>Genel</w:t>
      </w:r>
      <w:r w:rsidRPr="00A55DB1" w:rsidR="0030183B">
        <w:rPr>
          <w:sz w:val="18"/>
        </w:rPr>
        <w:t xml:space="preserve"> </w:t>
      </w:r>
      <w:r w:rsidRPr="00A55DB1">
        <w:rPr>
          <w:sz w:val="18"/>
        </w:rPr>
        <w:t>Kurul</w:t>
      </w:r>
      <w:r w:rsidRPr="00A55DB1" w:rsidR="0030183B">
        <w:rPr>
          <w:sz w:val="18"/>
        </w:rPr>
        <w:t xml:space="preserve"> </w:t>
      </w:r>
      <w:r w:rsidRPr="00A55DB1">
        <w:rPr>
          <w:sz w:val="18"/>
        </w:rPr>
        <w:t>üyeleri;</w:t>
      </w:r>
      <w:r w:rsidRPr="00A55DB1" w:rsidR="0030183B">
        <w:rPr>
          <w:sz w:val="18"/>
        </w:rPr>
        <w:t xml:space="preserve"> </w:t>
      </w:r>
      <w:r w:rsidRPr="00A55DB1">
        <w:rPr>
          <w:sz w:val="18"/>
        </w:rPr>
        <w:t>Türkiye</w:t>
      </w:r>
      <w:r w:rsidRPr="00A55DB1" w:rsidR="0030183B">
        <w:rPr>
          <w:sz w:val="18"/>
        </w:rPr>
        <w:t xml:space="preserve"> </w:t>
      </w:r>
      <w:r w:rsidRPr="00A55DB1">
        <w:rPr>
          <w:sz w:val="18"/>
        </w:rPr>
        <w:t>âdeta</w:t>
      </w:r>
      <w:r w:rsidRPr="00A55DB1" w:rsidR="0030183B">
        <w:rPr>
          <w:sz w:val="18"/>
        </w:rPr>
        <w:t xml:space="preserve"> </w:t>
      </w:r>
      <w:r w:rsidRPr="00A55DB1">
        <w:rPr>
          <w:sz w:val="18"/>
        </w:rPr>
        <w:t>bir</w:t>
      </w:r>
      <w:r w:rsidRPr="00A55DB1" w:rsidR="0030183B">
        <w:rPr>
          <w:sz w:val="18"/>
        </w:rPr>
        <w:t xml:space="preserve"> </w:t>
      </w:r>
      <w:r w:rsidRPr="00A55DB1">
        <w:rPr>
          <w:sz w:val="18"/>
        </w:rPr>
        <w:t>polis</w:t>
      </w:r>
      <w:r w:rsidRPr="00A55DB1" w:rsidR="0030183B">
        <w:rPr>
          <w:sz w:val="18"/>
        </w:rPr>
        <w:t xml:space="preserve"> </w:t>
      </w:r>
      <w:r w:rsidRPr="00A55DB1">
        <w:rPr>
          <w:sz w:val="18"/>
        </w:rPr>
        <w:t>devletine</w:t>
      </w:r>
      <w:r w:rsidRPr="00A55DB1" w:rsidR="0030183B">
        <w:rPr>
          <w:sz w:val="18"/>
        </w:rPr>
        <w:t xml:space="preserve"> </w:t>
      </w:r>
      <w:r w:rsidRPr="00A55DB1">
        <w:rPr>
          <w:sz w:val="18"/>
        </w:rPr>
        <w:t>dönüşmüş</w:t>
      </w:r>
      <w:r w:rsidRPr="00A55DB1" w:rsidR="0030183B">
        <w:rPr>
          <w:sz w:val="18"/>
        </w:rPr>
        <w:t xml:space="preserve"> </w:t>
      </w:r>
      <w:r w:rsidRPr="00A55DB1">
        <w:rPr>
          <w:sz w:val="18"/>
        </w:rPr>
        <w:t>durumdadır.</w:t>
      </w:r>
      <w:r w:rsidRPr="00A55DB1" w:rsidR="0030183B">
        <w:rPr>
          <w:sz w:val="18"/>
        </w:rPr>
        <w:t xml:space="preserve"> </w:t>
      </w:r>
      <w:r w:rsidRPr="00A55DB1">
        <w:rPr>
          <w:sz w:val="18"/>
        </w:rPr>
        <w:t>Son</w:t>
      </w:r>
      <w:r w:rsidRPr="00A55DB1" w:rsidR="0030183B">
        <w:rPr>
          <w:sz w:val="18"/>
        </w:rPr>
        <w:t xml:space="preserve"> </w:t>
      </w:r>
      <w:r w:rsidRPr="00A55DB1">
        <w:rPr>
          <w:sz w:val="18"/>
        </w:rPr>
        <w:t>dönemde</w:t>
      </w:r>
      <w:r w:rsidRPr="00A55DB1" w:rsidR="0030183B">
        <w:rPr>
          <w:sz w:val="18"/>
        </w:rPr>
        <w:t xml:space="preserve"> </w:t>
      </w:r>
      <w:r w:rsidRPr="00A55DB1">
        <w:rPr>
          <w:sz w:val="18"/>
        </w:rPr>
        <w:t>artan</w:t>
      </w:r>
      <w:r w:rsidRPr="00A55DB1" w:rsidR="0030183B">
        <w:rPr>
          <w:sz w:val="18"/>
        </w:rPr>
        <w:t xml:space="preserve"> </w:t>
      </w:r>
      <w:r w:rsidRPr="00A55DB1">
        <w:rPr>
          <w:sz w:val="18"/>
        </w:rPr>
        <w:t>polis</w:t>
      </w:r>
      <w:r w:rsidRPr="00A55DB1" w:rsidR="0030183B">
        <w:rPr>
          <w:sz w:val="18"/>
        </w:rPr>
        <w:t xml:space="preserve"> </w:t>
      </w:r>
      <w:r w:rsidRPr="00A55DB1">
        <w:rPr>
          <w:sz w:val="18"/>
        </w:rPr>
        <w:t>şiddeti</w:t>
      </w:r>
      <w:r w:rsidRPr="00A55DB1" w:rsidR="0030183B">
        <w:rPr>
          <w:sz w:val="18"/>
        </w:rPr>
        <w:t xml:space="preserve"> </w:t>
      </w:r>
      <w:r w:rsidRPr="00A55DB1">
        <w:rPr>
          <w:sz w:val="18"/>
        </w:rPr>
        <w:t>ve</w:t>
      </w:r>
      <w:r w:rsidRPr="00A55DB1" w:rsidR="0030183B">
        <w:rPr>
          <w:sz w:val="18"/>
        </w:rPr>
        <w:t xml:space="preserve"> </w:t>
      </w:r>
      <w:r w:rsidRPr="00A55DB1">
        <w:rPr>
          <w:sz w:val="18"/>
        </w:rPr>
        <w:t>buna</w:t>
      </w:r>
      <w:r w:rsidRPr="00A55DB1" w:rsidR="0030183B">
        <w:rPr>
          <w:sz w:val="18"/>
        </w:rPr>
        <w:t xml:space="preserve"> </w:t>
      </w:r>
      <w:r w:rsidRPr="00A55DB1">
        <w:rPr>
          <w:sz w:val="18"/>
        </w:rPr>
        <w:t>bağlı</w:t>
      </w:r>
      <w:r w:rsidRPr="00A55DB1" w:rsidR="0030183B">
        <w:rPr>
          <w:sz w:val="18"/>
        </w:rPr>
        <w:t xml:space="preserve"> </w:t>
      </w:r>
      <w:r w:rsidRPr="00A55DB1">
        <w:rPr>
          <w:sz w:val="18"/>
        </w:rPr>
        <w:t>olarak</w:t>
      </w:r>
      <w:r w:rsidRPr="00A55DB1" w:rsidR="0030183B">
        <w:rPr>
          <w:sz w:val="18"/>
        </w:rPr>
        <w:t xml:space="preserve"> </w:t>
      </w:r>
      <w:r w:rsidRPr="00A55DB1">
        <w:rPr>
          <w:sz w:val="18"/>
        </w:rPr>
        <w:t>insan</w:t>
      </w:r>
      <w:r w:rsidRPr="00A55DB1" w:rsidR="0030183B">
        <w:rPr>
          <w:sz w:val="18"/>
        </w:rPr>
        <w:t xml:space="preserve"> </w:t>
      </w:r>
      <w:r w:rsidRPr="00A55DB1">
        <w:rPr>
          <w:sz w:val="18"/>
        </w:rPr>
        <w:t>haklarına</w:t>
      </w:r>
      <w:r w:rsidRPr="00A55DB1" w:rsidR="0030183B">
        <w:rPr>
          <w:sz w:val="18"/>
        </w:rPr>
        <w:t xml:space="preserve"> </w:t>
      </w:r>
      <w:r w:rsidRPr="00A55DB1">
        <w:rPr>
          <w:sz w:val="18"/>
        </w:rPr>
        <w:t>yönelik</w:t>
      </w:r>
      <w:r w:rsidRPr="00A55DB1" w:rsidR="0030183B">
        <w:rPr>
          <w:sz w:val="18"/>
        </w:rPr>
        <w:t xml:space="preserve"> </w:t>
      </w:r>
      <w:r w:rsidRPr="00A55DB1">
        <w:rPr>
          <w:sz w:val="18"/>
        </w:rPr>
        <w:t>hak</w:t>
      </w:r>
      <w:r w:rsidRPr="00A55DB1" w:rsidR="0030183B">
        <w:rPr>
          <w:sz w:val="18"/>
        </w:rPr>
        <w:t xml:space="preserve"> </w:t>
      </w:r>
      <w:r w:rsidRPr="00A55DB1">
        <w:rPr>
          <w:sz w:val="18"/>
        </w:rPr>
        <w:t>ihlalleri</w:t>
      </w:r>
      <w:r w:rsidRPr="00A55DB1" w:rsidR="0030183B">
        <w:rPr>
          <w:sz w:val="18"/>
        </w:rPr>
        <w:t xml:space="preserve"> </w:t>
      </w:r>
      <w:r w:rsidRPr="00A55DB1">
        <w:rPr>
          <w:sz w:val="18"/>
        </w:rPr>
        <w:t>her</w:t>
      </w:r>
      <w:r w:rsidRPr="00A55DB1" w:rsidR="0030183B">
        <w:rPr>
          <w:sz w:val="18"/>
        </w:rPr>
        <w:t xml:space="preserve"> </w:t>
      </w:r>
      <w:r w:rsidRPr="00A55DB1">
        <w:rPr>
          <w:sz w:val="18"/>
        </w:rPr>
        <w:t>geçen</w:t>
      </w:r>
      <w:r w:rsidRPr="00A55DB1" w:rsidR="0030183B">
        <w:rPr>
          <w:sz w:val="18"/>
        </w:rPr>
        <w:t xml:space="preserve"> </w:t>
      </w:r>
      <w:r w:rsidRPr="00A55DB1">
        <w:rPr>
          <w:sz w:val="18"/>
        </w:rPr>
        <w:t>gün</w:t>
      </w:r>
      <w:r w:rsidRPr="00A55DB1" w:rsidR="0030183B">
        <w:rPr>
          <w:sz w:val="18"/>
        </w:rPr>
        <w:t xml:space="preserve"> </w:t>
      </w:r>
      <w:r w:rsidRPr="00A55DB1">
        <w:rPr>
          <w:sz w:val="18"/>
        </w:rPr>
        <w:t>artmaktadır.</w:t>
      </w:r>
      <w:r w:rsidRPr="00A55DB1" w:rsidR="0030183B">
        <w:rPr>
          <w:sz w:val="18"/>
        </w:rPr>
        <w:t xml:space="preserve"> </w:t>
      </w:r>
      <w:r w:rsidRPr="00A55DB1">
        <w:rPr>
          <w:sz w:val="18"/>
        </w:rPr>
        <w:t>En</w:t>
      </w:r>
      <w:r w:rsidRPr="00A55DB1" w:rsidR="0030183B">
        <w:rPr>
          <w:sz w:val="18"/>
        </w:rPr>
        <w:t xml:space="preserve"> </w:t>
      </w:r>
      <w:r w:rsidRPr="00A55DB1">
        <w:rPr>
          <w:sz w:val="18"/>
        </w:rPr>
        <w:t>asgari</w:t>
      </w:r>
      <w:r w:rsidRPr="00A55DB1" w:rsidR="0030183B">
        <w:rPr>
          <w:sz w:val="18"/>
        </w:rPr>
        <w:t xml:space="preserve"> </w:t>
      </w:r>
      <w:r w:rsidRPr="00A55DB1">
        <w:rPr>
          <w:sz w:val="18"/>
        </w:rPr>
        <w:t>demokratik</w:t>
      </w:r>
      <w:r w:rsidRPr="00A55DB1" w:rsidR="0030183B">
        <w:rPr>
          <w:sz w:val="18"/>
        </w:rPr>
        <w:t xml:space="preserve"> </w:t>
      </w:r>
      <w:r w:rsidRPr="00A55DB1">
        <w:rPr>
          <w:sz w:val="18"/>
        </w:rPr>
        <w:t>taleplerimiz</w:t>
      </w:r>
      <w:r w:rsidRPr="00A55DB1" w:rsidR="0030183B">
        <w:rPr>
          <w:sz w:val="18"/>
        </w:rPr>
        <w:t xml:space="preserve"> </w:t>
      </w:r>
      <w:r w:rsidRPr="00A55DB1">
        <w:rPr>
          <w:sz w:val="18"/>
        </w:rPr>
        <w:t>dahi</w:t>
      </w:r>
      <w:r w:rsidRPr="00A55DB1" w:rsidR="0030183B">
        <w:rPr>
          <w:sz w:val="18"/>
        </w:rPr>
        <w:t xml:space="preserve"> </w:t>
      </w:r>
      <w:r w:rsidRPr="00A55DB1">
        <w:rPr>
          <w:sz w:val="18"/>
        </w:rPr>
        <w:t>iktidar</w:t>
      </w:r>
      <w:r w:rsidRPr="00A55DB1" w:rsidR="0030183B">
        <w:rPr>
          <w:sz w:val="18"/>
        </w:rPr>
        <w:t xml:space="preserve"> </w:t>
      </w:r>
      <w:r w:rsidRPr="00A55DB1">
        <w:rPr>
          <w:sz w:val="18"/>
        </w:rPr>
        <w:t>direktifiyle</w:t>
      </w:r>
      <w:r w:rsidRPr="00A55DB1" w:rsidR="0030183B">
        <w:rPr>
          <w:sz w:val="18"/>
        </w:rPr>
        <w:t xml:space="preserve"> </w:t>
      </w:r>
      <w:r w:rsidRPr="00A55DB1">
        <w:rPr>
          <w:sz w:val="18"/>
        </w:rPr>
        <w:t>polis</w:t>
      </w:r>
      <w:r w:rsidRPr="00A55DB1" w:rsidR="0030183B">
        <w:rPr>
          <w:sz w:val="18"/>
        </w:rPr>
        <w:t xml:space="preserve"> </w:t>
      </w:r>
      <w:r w:rsidRPr="00A55DB1">
        <w:rPr>
          <w:sz w:val="18"/>
        </w:rPr>
        <w:t>şiddetine</w:t>
      </w:r>
      <w:r w:rsidRPr="00A55DB1" w:rsidR="0030183B">
        <w:rPr>
          <w:sz w:val="18"/>
        </w:rPr>
        <w:t xml:space="preserve"> </w:t>
      </w:r>
      <w:r w:rsidRPr="00A55DB1">
        <w:rPr>
          <w:sz w:val="18"/>
        </w:rPr>
        <w:t>uğramaktadır.</w:t>
      </w:r>
      <w:r w:rsidRPr="00A55DB1" w:rsidR="0030183B">
        <w:rPr>
          <w:sz w:val="18"/>
        </w:rPr>
        <w:t xml:space="preserve"> </w:t>
      </w:r>
      <w:r w:rsidRPr="00A55DB1">
        <w:rPr>
          <w:sz w:val="18"/>
        </w:rPr>
        <w:t>Emekçilerin,</w:t>
      </w:r>
      <w:r w:rsidRPr="00A55DB1" w:rsidR="0030183B">
        <w:rPr>
          <w:sz w:val="18"/>
        </w:rPr>
        <w:t xml:space="preserve"> </w:t>
      </w:r>
      <w:r w:rsidRPr="00A55DB1">
        <w:rPr>
          <w:sz w:val="18"/>
        </w:rPr>
        <w:t>kadınların,</w:t>
      </w:r>
      <w:r w:rsidRPr="00A55DB1" w:rsidR="0030183B">
        <w:rPr>
          <w:sz w:val="18"/>
        </w:rPr>
        <w:t xml:space="preserve"> </w:t>
      </w:r>
      <w:r w:rsidRPr="00A55DB1">
        <w:rPr>
          <w:sz w:val="18"/>
        </w:rPr>
        <w:t>gençlerin</w:t>
      </w:r>
      <w:r w:rsidRPr="00A55DB1" w:rsidR="0030183B">
        <w:rPr>
          <w:sz w:val="18"/>
        </w:rPr>
        <w:t xml:space="preserve"> </w:t>
      </w:r>
      <w:r w:rsidRPr="00A55DB1">
        <w:rPr>
          <w:sz w:val="18"/>
        </w:rPr>
        <w:t>12</w:t>
      </w:r>
      <w:r w:rsidRPr="00A55DB1" w:rsidR="0030183B">
        <w:rPr>
          <w:sz w:val="18"/>
        </w:rPr>
        <w:t xml:space="preserve"> </w:t>
      </w:r>
      <w:r w:rsidRPr="00A55DB1">
        <w:rPr>
          <w:sz w:val="18"/>
        </w:rPr>
        <w:t>Eylül</w:t>
      </w:r>
      <w:r w:rsidRPr="00A55DB1" w:rsidR="0030183B">
        <w:rPr>
          <w:sz w:val="18"/>
        </w:rPr>
        <w:t xml:space="preserve"> </w:t>
      </w:r>
      <w:r w:rsidRPr="00A55DB1">
        <w:rPr>
          <w:sz w:val="18"/>
        </w:rPr>
        <w:t>darbecilerinin</w:t>
      </w:r>
      <w:r w:rsidRPr="00A55DB1" w:rsidR="0030183B">
        <w:rPr>
          <w:sz w:val="18"/>
        </w:rPr>
        <w:t xml:space="preserve"> </w:t>
      </w:r>
      <w:r w:rsidRPr="00A55DB1">
        <w:rPr>
          <w:sz w:val="18"/>
        </w:rPr>
        <w:t>yaptığı</w:t>
      </w:r>
      <w:r w:rsidRPr="00A55DB1" w:rsidR="0030183B">
        <w:rPr>
          <w:sz w:val="18"/>
        </w:rPr>
        <w:t xml:space="preserve"> </w:t>
      </w:r>
      <w:r w:rsidRPr="00A55DB1">
        <w:rPr>
          <w:sz w:val="18"/>
        </w:rPr>
        <w:t>ve</w:t>
      </w:r>
      <w:r w:rsidRPr="00A55DB1" w:rsidR="0030183B">
        <w:rPr>
          <w:sz w:val="18"/>
        </w:rPr>
        <w:t xml:space="preserve"> </w:t>
      </w:r>
      <w:r w:rsidRPr="00A55DB1">
        <w:rPr>
          <w:sz w:val="18"/>
        </w:rPr>
        <w:t>oldukça</w:t>
      </w:r>
      <w:r w:rsidRPr="00A55DB1" w:rsidR="0030183B">
        <w:rPr>
          <w:sz w:val="18"/>
        </w:rPr>
        <w:t xml:space="preserve"> </w:t>
      </w:r>
      <w:r w:rsidRPr="00A55DB1">
        <w:rPr>
          <w:sz w:val="18"/>
        </w:rPr>
        <w:t>yetersiz</w:t>
      </w:r>
      <w:r w:rsidRPr="00A55DB1" w:rsidR="0030183B">
        <w:rPr>
          <w:sz w:val="18"/>
        </w:rPr>
        <w:t xml:space="preserve"> </w:t>
      </w:r>
      <w:r w:rsidRPr="00A55DB1">
        <w:rPr>
          <w:sz w:val="18"/>
        </w:rPr>
        <w:t>ve</w:t>
      </w:r>
      <w:r w:rsidRPr="00A55DB1" w:rsidR="0030183B">
        <w:rPr>
          <w:sz w:val="18"/>
        </w:rPr>
        <w:t xml:space="preserve"> </w:t>
      </w:r>
      <w:r w:rsidRPr="00A55DB1">
        <w:rPr>
          <w:sz w:val="18"/>
        </w:rPr>
        <w:t>cılız</w:t>
      </w:r>
      <w:r w:rsidRPr="00A55DB1" w:rsidR="0030183B">
        <w:rPr>
          <w:sz w:val="18"/>
        </w:rPr>
        <w:t xml:space="preserve"> </w:t>
      </w:r>
      <w:r w:rsidRPr="00A55DB1">
        <w:rPr>
          <w:sz w:val="18"/>
        </w:rPr>
        <w:t>olan</w:t>
      </w:r>
      <w:r w:rsidRPr="00A55DB1" w:rsidR="0030183B">
        <w:rPr>
          <w:sz w:val="18"/>
        </w:rPr>
        <w:t xml:space="preserve"> </w:t>
      </w:r>
      <w:r w:rsidRPr="00A55DB1">
        <w:rPr>
          <w:sz w:val="18"/>
        </w:rPr>
        <w:t>anayasal</w:t>
      </w:r>
      <w:r w:rsidRPr="00A55DB1" w:rsidR="0030183B">
        <w:rPr>
          <w:sz w:val="18"/>
        </w:rPr>
        <w:t xml:space="preserve"> </w:t>
      </w:r>
      <w:r w:rsidRPr="00A55DB1">
        <w:rPr>
          <w:sz w:val="18"/>
        </w:rPr>
        <w:t>hakları</w:t>
      </w:r>
      <w:r w:rsidRPr="00A55DB1" w:rsidR="0030183B">
        <w:rPr>
          <w:sz w:val="18"/>
        </w:rPr>
        <w:t xml:space="preserve"> </w:t>
      </w:r>
      <w:r w:rsidRPr="00A55DB1">
        <w:rPr>
          <w:sz w:val="18"/>
        </w:rPr>
        <w:t>dâhil</w:t>
      </w:r>
      <w:r w:rsidRPr="00A55DB1" w:rsidR="0030183B">
        <w:rPr>
          <w:sz w:val="18"/>
        </w:rPr>
        <w:t xml:space="preserve"> </w:t>
      </w:r>
      <w:r w:rsidRPr="00A55DB1">
        <w:rPr>
          <w:sz w:val="18"/>
        </w:rPr>
        <w:t>birçok</w:t>
      </w:r>
      <w:r w:rsidRPr="00A55DB1" w:rsidR="0030183B">
        <w:rPr>
          <w:sz w:val="18"/>
        </w:rPr>
        <w:t xml:space="preserve"> </w:t>
      </w:r>
      <w:r w:rsidRPr="00A55DB1">
        <w:rPr>
          <w:sz w:val="18"/>
        </w:rPr>
        <w:t>alan</w:t>
      </w:r>
      <w:r w:rsidRPr="00A55DB1" w:rsidR="0030183B">
        <w:rPr>
          <w:sz w:val="18"/>
        </w:rPr>
        <w:t xml:space="preserve"> </w:t>
      </w:r>
      <w:r w:rsidRPr="00A55DB1">
        <w:rPr>
          <w:sz w:val="18"/>
        </w:rPr>
        <w:t>da</w:t>
      </w:r>
      <w:r w:rsidRPr="00A55DB1" w:rsidR="0030183B">
        <w:rPr>
          <w:sz w:val="18"/>
        </w:rPr>
        <w:t xml:space="preserve"> </w:t>
      </w:r>
      <w:r w:rsidRPr="00A55DB1">
        <w:rPr>
          <w:sz w:val="18"/>
        </w:rPr>
        <w:t>polisler</w:t>
      </w:r>
      <w:r w:rsidRPr="00A55DB1" w:rsidR="0030183B">
        <w:rPr>
          <w:sz w:val="18"/>
        </w:rPr>
        <w:t xml:space="preserve"> </w:t>
      </w:r>
      <w:r w:rsidRPr="00A55DB1">
        <w:rPr>
          <w:sz w:val="18"/>
        </w:rPr>
        <w:t>tarafından</w:t>
      </w:r>
      <w:r w:rsidRPr="00A55DB1" w:rsidR="0030183B">
        <w:rPr>
          <w:sz w:val="18"/>
        </w:rPr>
        <w:t xml:space="preserve"> </w:t>
      </w:r>
      <w:r w:rsidRPr="00A55DB1">
        <w:rPr>
          <w:sz w:val="18"/>
        </w:rPr>
        <w:t>tanınmamaktadır.</w:t>
      </w:r>
      <w:r w:rsidRPr="00A55DB1" w:rsidR="0030183B">
        <w:rPr>
          <w:sz w:val="18"/>
        </w:rPr>
        <w:t xml:space="preserve"> </w:t>
      </w:r>
      <w:r w:rsidRPr="00A55DB1">
        <w:rPr>
          <w:sz w:val="18"/>
        </w:rPr>
        <w:t>Öyle</w:t>
      </w:r>
      <w:r w:rsidRPr="00A55DB1" w:rsidR="0030183B">
        <w:rPr>
          <w:sz w:val="18"/>
        </w:rPr>
        <w:t xml:space="preserve"> </w:t>
      </w:r>
      <w:r w:rsidRPr="00A55DB1">
        <w:rPr>
          <w:sz w:val="18"/>
        </w:rPr>
        <w:t>ki</w:t>
      </w:r>
      <w:r w:rsidRPr="00A55DB1" w:rsidR="0030183B">
        <w:rPr>
          <w:sz w:val="18"/>
        </w:rPr>
        <w:t xml:space="preserve"> </w:t>
      </w:r>
      <w:r w:rsidRPr="00A55DB1">
        <w:rPr>
          <w:sz w:val="18"/>
        </w:rPr>
        <w:t>birçok</w:t>
      </w:r>
      <w:r w:rsidRPr="00A55DB1" w:rsidR="0030183B">
        <w:rPr>
          <w:sz w:val="18"/>
        </w:rPr>
        <w:t xml:space="preserve"> </w:t>
      </w:r>
      <w:r w:rsidRPr="00A55DB1">
        <w:rPr>
          <w:sz w:val="18"/>
        </w:rPr>
        <w:t>demokratik</w:t>
      </w:r>
      <w:r w:rsidRPr="00A55DB1" w:rsidR="0030183B">
        <w:rPr>
          <w:sz w:val="18"/>
        </w:rPr>
        <w:t xml:space="preserve"> </w:t>
      </w:r>
      <w:r w:rsidRPr="00A55DB1">
        <w:rPr>
          <w:sz w:val="18"/>
        </w:rPr>
        <w:t>protesto</w:t>
      </w:r>
      <w:r w:rsidRPr="00A55DB1" w:rsidR="0030183B">
        <w:rPr>
          <w:sz w:val="18"/>
        </w:rPr>
        <w:t xml:space="preserve"> </w:t>
      </w:r>
      <w:r w:rsidRPr="00A55DB1">
        <w:rPr>
          <w:sz w:val="18"/>
        </w:rPr>
        <w:t>ve</w:t>
      </w:r>
      <w:r w:rsidRPr="00A55DB1" w:rsidR="0030183B">
        <w:rPr>
          <w:sz w:val="18"/>
        </w:rPr>
        <w:t xml:space="preserve"> </w:t>
      </w:r>
      <w:r w:rsidRPr="00A55DB1">
        <w:rPr>
          <w:sz w:val="18"/>
        </w:rPr>
        <w:t>etkinliklerde</w:t>
      </w:r>
      <w:r w:rsidRPr="00A55DB1" w:rsidR="0030183B">
        <w:rPr>
          <w:sz w:val="18"/>
        </w:rPr>
        <w:t xml:space="preserve"> </w:t>
      </w:r>
      <w:r w:rsidRPr="00A55DB1">
        <w:rPr>
          <w:sz w:val="18"/>
        </w:rPr>
        <w:t>polis</w:t>
      </w:r>
      <w:r w:rsidRPr="00A55DB1" w:rsidR="0030183B">
        <w:rPr>
          <w:sz w:val="18"/>
        </w:rPr>
        <w:t xml:space="preserve"> </w:t>
      </w:r>
      <w:r w:rsidRPr="00A55DB1">
        <w:rPr>
          <w:sz w:val="18"/>
        </w:rPr>
        <w:t>müdürleri</w:t>
      </w:r>
      <w:r w:rsidRPr="00A55DB1" w:rsidR="0030183B">
        <w:rPr>
          <w:sz w:val="18"/>
        </w:rPr>
        <w:t xml:space="preserve"> </w:t>
      </w:r>
      <w:r w:rsidRPr="00A55DB1">
        <w:rPr>
          <w:sz w:val="18"/>
        </w:rPr>
        <w:t>ve</w:t>
      </w:r>
      <w:r w:rsidRPr="00A55DB1" w:rsidR="0030183B">
        <w:rPr>
          <w:sz w:val="18"/>
        </w:rPr>
        <w:t xml:space="preserve"> </w:t>
      </w:r>
      <w:r w:rsidRPr="00A55DB1">
        <w:rPr>
          <w:sz w:val="18"/>
        </w:rPr>
        <w:t>amirleri</w:t>
      </w:r>
      <w:r w:rsidRPr="00A55DB1" w:rsidR="0030183B">
        <w:rPr>
          <w:sz w:val="18"/>
        </w:rPr>
        <w:t xml:space="preserve"> </w:t>
      </w:r>
      <w:r w:rsidRPr="00A55DB1">
        <w:rPr>
          <w:sz w:val="18"/>
        </w:rPr>
        <w:t>bu</w:t>
      </w:r>
      <w:r w:rsidRPr="00A55DB1" w:rsidR="0030183B">
        <w:rPr>
          <w:sz w:val="18"/>
        </w:rPr>
        <w:t xml:space="preserve"> </w:t>
      </w:r>
      <w:r w:rsidRPr="00A55DB1">
        <w:rPr>
          <w:sz w:val="18"/>
        </w:rPr>
        <w:t>hakları</w:t>
      </w:r>
      <w:r w:rsidRPr="00A55DB1" w:rsidR="0030183B">
        <w:rPr>
          <w:sz w:val="18"/>
        </w:rPr>
        <w:t xml:space="preserve"> </w:t>
      </w:r>
      <w:r w:rsidRPr="00A55DB1">
        <w:rPr>
          <w:sz w:val="18"/>
        </w:rPr>
        <w:t>tanımadıklarını</w:t>
      </w:r>
      <w:r w:rsidRPr="00A55DB1" w:rsidR="0030183B">
        <w:rPr>
          <w:sz w:val="18"/>
        </w:rPr>
        <w:t xml:space="preserve"> </w:t>
      </w:r>
      <w:r w:rsidRPr="00A55DB1">
        <w:rPr>
          <w:sz w:val="18"/>
        </w:rPr>
        <w:t>iktidardan</w:t>
      </w:r>
      <w:r w:rsidRPr="00A55DB1" w:rsidR="0030183B">
        <w:rPr>
          <w:sz w:val="18"/>
        </w:rPr>
        <w:t xml:space="preserve"> </w:t>
      </w:r>
      <w:r w:rsidRPr="00A55DB1">
        <w:rPr>
          <w:sz w:val="18"/>
        </w:rPr>
        <w:t>aldıkları</w:t>
      </w:r>
      <w:r w:rsidRPr="00A55DB1" w:rsidR="0030183B">
        <w:rPr>
          <w:sz w:val="18"/>
        </w:rPr>
        <w:t xml:space="preserve"> </w:t>
      </w:r>
      <w:r w:rsidRPr="00A55DB1">
        <w:rPr>
          <w:sz w:val="18"/>
        </w:rPr>
        <w:t>güçle</w:t>
      </w:r>
      <w:r w:rsidRPr="00A55DB1" w:rsidR="0030183B">
        <w:rPr>
          <w:sz w:val="18"/>
        </w:rPr>
        <w:t xml:space="preserve"> </w:t>
      </w:r>
      <w:r w:rsidRPr="00A55DB1">
        <w:rPr>
          <w:sz w:val="18"/>
        </w:rPr>
        <w:t>çekinmeden</w:t>
      </w:r>
      <w:r w:rsidRPr="00A55DB1" w:rsidR="0030183B">
        <w:rPr>
          <w:sz w:val="18"/>
        </w:rPr>
        <w:t xml:space="preserve"> </w:t>
      </w:r>
      <w:r w:rsidRPr="00A55DB1">
        <w:rPr>
          <w:sz w:val="18"/>
        </w:rPr>
        <w:t>ifade</w:t>
      </w:r>
      <w:r w:rsidRPr="00A55DB1" w:rsidR="0030183B">
        <w:rPr>
          <w:sz w:val="18"/>
        </w:rPr>
        <w:t xml:space="preserve"> </w:t>
      </w:r>
      <w:r w:rsidRPr="00A55DB1">
        <w:rPr>
          <w:sz w:val="18"/>
        </w:rPr>
        <w:t>edebilmektedirler.</w:t>
      </w:r>
      <w:r w:rsidRPr="00A55DB1" w:rsidR="0030183B">
        <w:rPr>
          <w:sz w:val="18"/>
        </w:rPr>
        <w:t xml:space="preserve"> </w:t>
      </w:r>
      <w:r w:rsidRPr="00A55DB1">
        <w:rPr>
          <w:sz w:val="18"/>
        </w:rPr>
        <w:t>Cezasızlık</w:t>
      </w:r>
      <w:r w:rsidRPr="00A55DB1" w:rsidR="0030183B">
        <w:rPr>
          <w:sz w:val="18"/>
        </w:rPr>
        <w:t xml:space="preserve"> </w:t>
      </w:r>
      <w:r w:rsidRPr="00A55DB1">
        <w:rPr>
          <w:sz w:val="18"/>
        </w:rPr>
        <w:t>ve</w:t>
      </w:r>
      <w:r w:rsidRPr="00A55DB1" w:rsidR="0030183B">
        <w:rPr>
          <w:sz w:val="18"/>
        </w:rPr>
        <w:t xml:space="preserve"> </w:t>
      </w:r>
      <w:r w:rsidRPr="00A55DB1">
        <w:rPr>
          <w:sz w:val="18"/>
        </w:rPr>
        <w:t>iktidarın</w:t>
      </w:r>
      <w:r w:rsidRPr="00A55DB1" w:rsidR="0030183B">
        <w:rPr>
          <w:sz w:val="18"/>
        </w:rPr>
        <w:t xml:space="preserve"> </w:t>
      </w:r>
      <w:r w:rsidRPr="00A55DB1">
        <w:rPr>
          <w:sz w:val="18"/>
        </w:rPr>
        <w:t>sağladığı</w:t>
      </w:r>
      <w:r w:rsidRPr="00A55DB1" w:rsidR="0030183B">
        <w:rPr>
          <w:sz w:val="18"/>
        </w:rPr>
        <w:t xml:space="preserve"> </w:t>
      </w:r>
      <w:r w:rsidRPr="00A55DB1">
        <w:rPr>
          <w:sz w:val="18"/>
        </w:rPr>
        <w:t>dokunulmazlık</w:t>
      </w:r>
      <w:r w:rsidRPr="00A55DB1" w:rsidR="0030183B">
        <w:rPr>
          <w:sz w:val="18"/>
        </w:rPr>
        <w:t xml:space="preserve"> </w:t>
      </w:r>
      <w:r w:rsidRPr="00A55DB1">
        <w:rPr>
          <w:sz w:val="18"/>
        </w:rPr>
        <w:t>zırhı</w:t>
      </w:r>
      <w:r w:rsidRPr="00A55DB1" w:rsidR="0030183B">
        <w:rPr>
          <w:sz w:val="18"/>
        </w:rPr>
        <w:t xml:space="preserve"> </w:t>
      </w:r>
      <w:r w:rsidRPr="00A55DB1">
        <w:rPr>
          <w:sz w:val="18"/>
        </w:rPr>
        <w:t>kolluk</w:t>
      </w:r>
      <w:r w:rsidRPr="00A55DB1" w:rsidR="0030183B">
        <w:rPr>
          <w:sz w:val="18"/>
        </w:rPr>
        <w:t xml:space="preserve"> </w:t>
      </w:r>
      <w:r w:rsidRPr="00A55DB1">
        <w:rPr>
          <w:sz w:val="18"/>
        </w:rPr>
        <w:t>kuvvetlerini</w:t>
      </w:r>
      <w:r w:rsidRPr="00A55DB1" w:rsidR="0030183B">
        <w:rPr>
          <w:sz w:val="18"/>
        </w:rPr>
        <w:t xml:space="preserve"> </w:t>
      </w:r>
      <w:r w:rsidRPr="00A55DB1">
        <w:rPr>
          <w:sz w:val="18"/>
        </w:rPr>
        <w:t>her</w:t>
      </w:r>
      <w:r w:rsidRPr="00A55DB1" w:rsidR="0030183B">
        <w:rPr>
          <w:sz w:val="18"/>
        </w:rPr>
        <w:t xml:space="preserve"> </w:t>
      </w:r>
      <w:r w:rsidRPr="00A55DB1">
        <w:rPr>
          <w:sz w:val="18"/>
        </w:rPr>
        <w:t>geçen</w:t>
      </w:r>
      <w:r w:rsidRPr="00A55DB1" w:rsidR="0030183B">
        <w:rPr>
          <w:sz w:val="18"/>
        </w:rPr>
        <w:t xml:space="preserve"> </w:t>
      </w:r>
      <w:r w:rsidRPr="00A55DB1">
        <w:rPr>
          <w:sz w:val="18"/>
        </w:rPr>
        <w:t>gün</w:t>
      </w:r>
      <w:r w:rsidRPr="00A55DB1" w:rsidR="0030183B">
        <w:rPr>
          <w:sz w:val="18"/>
        </w:rPr>
        <w:t xml:space="preserve"> </w:t>
      </w:r>
      <w:r w:rsidRPr="00A55DB1">
        <w:rPr>
          <w:sz w:val="18"/>
        </w:rPr>
        <w:t>keyfî</w:t>
      </w:r>
      <w:r w:rsidRPr="00A55DB1" w:rsidR="0030183B">
        <w:rPr>
          <w:sz w:val="18"/>
        </w:rPr>
        <w:t xml:space="preserve"> </w:t>
      </w:r>
      <w:r w:rsidRPr="00A55DB1">
        <w:rPr>
          <w:sz w:val="18"/>
        </w:rPr>
        <w:t>davranmaya</w:t>
      </w:r>
      <w:r w:rsidRPr="00A55DB1" w:rsidR="0030183B">
        <w:rPr>
          <w:sz w:val="18"/>
        </w:rPr>
        <w:t xml:space="preserve"> </w:t>
      </w:r>
      <w:r w:rsidRPr="00A55DB1">
        <w:rPr>
          <w:sz w:val="18"/>
        </w:rPr>
        <w:t>yöneltmekte,</w:t>
      </w:r>
      <w:r w:rsidRPr="00A55DB1" w:rsidR="0030183B">
        <w:rPr>
          <w:sz w:val="18"/>
        </w:rPr>
        <w:t xml:space="preserve"> </w:t>
      </w:r>
      <w:r w:rsidRPr="00A55DB1">
        <w:rPr>
          <w:sz w:val="18"/>
        </w:rPr>
        <w:t>buna</w:t>
      </w:r>
      <w:r w:rsidRPr="00A55DB1" w:rsidR="0030183B">
        <w:rPr>
          <w:sz w:val="18"/>
        </w:rPr>
        <w:t xml:space="preserve"> </w:t>
      </w:r>
      <w:r w:rsidRPr="00A55DB1">
        <w:rPr>
          <w:sz w:val="18"/>
        </w:rPr>
        <w:t>bağlı</w:t>
      </w:r>
      <w:r w:rsidRPr="00A55DB1" w:rsidR="0030183B">
        <w:rPr>
          <w:sz w:val="18"/>
        </w:rPr>
        <w:t xml:space="preserve"> </w:t>
      </w:r>
      <w:r w:rsidRPr="00A55DB1">
        <w:rPr>
          <w:sz w:val="18"/>
        </w:rPr>
        <w:t>olarak</w:t>
      </w:r>
      <w:r w:rsidRPr="00A55DB1" w:rsidR="0030183B">
        <w:rPr>
          <w:sz w:val="18"/>
        </w:rPr>
        <w:t xml:space="preserve"> </w:t>
      </w:r>
      <w:r w:rsidRPr="00A55DB1">
        <w:rPr>
          <w:sz w:val="18"/>
        </w:rPr>
        <w:t>da</w:t>
      </w:r>
      <w:r w:rsidRPr="00A55DB1" w:rsidR="0030183B">
        <w:rPr>
          <w:sz w:val="18"/>
        </w:rPr>
        <w:t xml:space="preserve"> </w:t>
      </w:r>
      <w:r w:rsidRPr="00A55DB1">
        <w:rPr>
          <w:sz w:val="18"/>
        </w:rPr>
        <w:t>polis</w:t>
      </w:r>
      <w:r w:rsidRPr="00A55DB1" w:rsidR="0030183B">
        <w:rPr>
          <w:sz w:val="18"/>
        </w:rPr>
        <w:t xml:space="preserve"> </w:t>
      </w:r>
      <w:r w:rsidRPr="00A55DB1">
        <w:rPr>
          <w:sz w:val="18"/>
        </w:rPr>
        <w:t>şiddeti</w:t>
      </w:r>
      <w:r w:rsidRPr="00A55DB1" w:rsidR="0030183B">
        <w:rPr>
          <w:sz w:val="18"/>
        </w:rPr>
        <w:t xml:space="preserve"> </w:t>
      </w:r>
      <w:r w:rsidRPr="00A55DB1">
        <w:rPr>
          <w:sz w:val="18"/>
        </w:rPr>
        <w:t>her</w:t>
      </w:r>
      <w:r w:rsidRPr="00A55DB1" w:rsidR="0030183B">
        <w:rPr>
          <w:sz w:val="18"/>
        </w:rPr>
        <w:t xml:space="preserve"> </w:t>
      </w:r>
      <w:r w:rsidRPr="00A55DB1">
        <w:rPr>
          <w:sz w:val="18"/>
        </w:rPr>
        <w:t>geçen</w:t>
      </w:r>
      <w:r w:rsidRPr="00A55DB1" w:rsidR="0030183B">
        <w:rPr>
          <w:sz w:val="18"/>
        </w:rPr>
        <w:t xml:space="preserve"> </w:t>
      </w:r>
      <w:r w:rsidRPr="00A55DB1">
        <w:rPr>
          <w:sz w:val="18"/>
        </w:rPr>
        <w:t>gün</w:t>
      </w:r>
      <w:r w:rsidRPr="00A55DB1" w:rsidR="0030183B">
        <w:rPr>
          <w:sz w:val="18"/>
        </w:rPr>
        <w:t xml:space="preserve"> </w:t>
      </w:r>
      <w:r w:rsidRPr="00A55DB1">
        <w:rPr>
          <w:sz w:val="18"/>
        </w:rPr>
        <w:t>artmaktadır.</w:t>
      </w:r>
      <w:r w:rsidRPr="00A55DB1" w:rsidR="0030183B">
        <w:rPr>
          <w:sz w:val="18"/>
        </w:rPr>
        <w:t xml:space="preserve"> </w:t>
      </w:r>
      <w:r w:rsidRPr="00A55DB1">
        <w:rPr>
          <w:sz w:val="18"/>
        </w:rPr>
        <w:t>Görev</w:t>
      </w:r>
      <w:r w:rsidRPr="00A55DB1" w:rsidR="0030183B">
        <w:rPr>
          <w:sz w:val="18"/>
        </w:rPr>
        <w:t xml:space="preserve"> </w:t>
      </w:r>
      <w:r w:rsidRPr="00A55DB1">
        <w:rPr>
          <w:sz w:val="18"/>
        </w:rPr>
        <w:t>ve</w:t>
      </w:r>
      <w:r w:rsidRPr="00A55DB1" w:rsidR="0030183B">
        <w:rPr>
          <w:sz w:val="18"/>
        </w:rPr>
        <w:t xml:space="preserve"> </w:t>
      </w:r>
      <w:r w:rsidRPr="00A55DB1">
        <w:rPr>
          <w:sz w:val="18"/>
        </w:rPr>
        <w:t>üslubun</w:t>
      </w:r>
      <w:r w:rsidRPr="00A55DB1" w:rsidR="0030183B">
        <w:rPr>
          <w:sz w:val="18"/>
        </w:rPr>
        <w:t xml:space="preserve"> </w:t>
      </w:r>
      <w:r w:rsidRPr="00A55DB1">
        <w:rPr>
          <w:sz w:val="18"/>
        </w:rPr>
        <w:t>sınırlarını</w:t>
      </w:r>
      <w:r w:rsidRPr="00A55DB1" w:rsidR="0030183B">
        <w:rPr>
          <w:sz w:val="18"/>
        </w:rPr>
        <w:t xml:space="preserve"> </w:t>
      </w:r>
      <w:r w:rsidRPr="00A55DB1">
        <w:rPr>
          <w:sz w:val="18"/>
        </w:rPr>
        <w:t>aşan</w:t>
      </w:r>
      <w:r w:rsidRPr="00A55DB1" w:rsidR="0030183B">
        <w:rPr>
          <w:sz w:val="18"/>
        </w:rPr>
        <w:t xml:space="preserve"> </w:t>
      </w:r>
      <w:r w:rsidRPr="00A55DB1">
        <w:rPr>
          <w:sz w:val="18"/>
        </w:rPr>
        <w:t>kolluk</w:t>
      </w:r>
      <w:r w:rsidRPr="00A55DB1" w:rsidR="0030183B">
        <w:rPr>
          <w:sz w:val="18"/>
        </w:rPr>
        <w:t xml:space="preserve"> </w:t>
      </w:r>
      <w:r w:rsidRPr="00A55DB1">
        <w:rPr>
          <w:sz w:val="18"/>
        </w:rPr>
        <w:t>güçlerinin</w:t>
      </w:r>
      <w:r w:rsidRPr="00A55DB1" w:rsidR="0030183B">
        <w:rPr>
          <w:sz w:val="18"/>
        </w:rPr>
        <w:t xml:space="preserve"> </w:t>
      </w:r>
      <w:r w:rsidRPr="00A55DB1">
        <w:rPr>
          <w:sz w:val="18"/>
        </w:rPr>
        <w:t>bu</w:t>
      </w:r>
      <w:r w:rsidRPr="00A55DB1" w:rsidR="0030183B">
        <w:rPr>
          <w:sz w:val="18"/>
        </w:rPr>
        <w:t xml:space="preserve"> </w:t>
      </w:r>
      <w:r w:rsidRPr="00A55DB1">
        <w:rPr>
          <w:sz w:val="18"/>
        </w:rPr>
        <w:t>tavır</w:t>
      </w:r>
      <w:r w:rsidRPr="00A55DB1" w:rsidR="0030183B">
        <w:rPr>
          <w:sz w:val="18"/>
        </w:rPr>
        <w:t xml:space="preserve"> </w:t>
      </w:r>
      <w:r w:rsidRPr="00A55DB1">
        <w:rPr>
          <w:sz w:val="18"/>
        </w:rPr>
        <w:t>ve</w:t>
      </w:r>
      <w:r w:rsidRPr="00A55DB1" w:rsidR="0030183B">
        <w:rPr>
          <w:sz w:val="18"/>
        </w:rPr>
        <w:t xml:space="preserve"> </w:t>
      </w:r>
      <w:r w:rsidRPr="00A55DB1">
        <w:rPr>
          <w:sz w:val="18"/>
        </w:rPr>
        <w:t>yönelimleri</w:t>
      </w:r>
      <w:r w:rsidRPr="00A55DB1" w:rsidR="0030183B">
        <w:rPr>
          <w:sz w:val="18"/>
        </w:rPr>
        <w:t xml:space="preserve"> </w:t>
      </w:r>
      <w:r w:rsidRPr="00A55DB1">
        <w:rPr>
          <w:sz w:val="18"/>
        </w:rPr>
        <w:t>artık</w:t>
      </w:r>
      <w:r w:rsidRPr="00A55DB1" w:rsidR="0030183B">
        <w:rPr>
          <w:sz w:val="18"/>
        </w:rPr>
        <w:t xml:space="preserve"> </w:t>
      </w:r>
      <w:r w:rsidRPr="00A55DB1">
        <w:rPr>
          <w:sz w:val="18"/>
        </w:rPr>
        <w:t>istisnai</w:t>
      </w:r>
      <w:r w:rsidRPr="00A55DB1" w:rsidR="0030183B">
        <w:rPr>
          <w:sz w:val="18"/>
        </w:rPr>
        <w:t xml:space="preserve"> </w:t>
      </w:r>
      <w:r w:rsidRPr="00A55DB1">
        <w:rPr>
          <w:sz w:val="18"/>
        </w:rPr>
        <w:t>bir</w:t>
      </w:r>
      <w:r w:rsidRPr="00A55DB1" w:rsidR="0030183B">
        <w:rPr>
          <w:sz w:val="18"/>
        </w:rPr>
        <w:t xml:space="preserve"> </w:t>
      </w:r>
      <w:r w:rsidRPr="00A55DB1">
        <w:rPr>
          <w:sz w:val="18"/>
        </w:rPr>
        <w:t>durum</w:t>
      </w:r>
      <w:r w:rsidRPr="00A55DB1" w:rsidR="0030183B">
        <w:rPr>
          <w:sz w:val="18"/>
        </w:rPr>
        <w:t xml:space="preserve"> </w:t>
      </w:r>
      <w:r w:rsidRPr="00A55DB1">
        <w:rPr>
          <w:sz w:val="18"/>
        </w:rPr>
        <w:t>olmaktan</w:t>
      </w:r>
      <w:r w:rsidRPr="00A55DB1" w:rsidR="0030183B">
        <w:rPr>
          <w:sz w:val="18"/>
        </w:rPr>
        <w:t xml:space="preserve"> </w:t>
      </w:r>
      <w:r w:rsidRPr="00A55DB1">
        <w:rPr>
          <w:sz w:val="18"/>
        </w:rPr>
        <w:t>ziyade</w:t>
      </w:r>
      <w:r w:rsidRPr="00A55DB1" w:rsidR="0030183B">
        <w:rPr>
          <w:sz w:val="18"/>
        </w:rPr>
        <w:t xml:space="preserve"> </w:t>
      </w:r>
      <w:r w:rsidRPr="00A55DB1">
        <w:rPr>
          <w:sz w:val="18"/>
        </w:rPr>
        <w:t>genel</w:t>
      </w:r>
      <w:r w:rsidRPr="00A55DB1" w:rsidR="0030183B">
        <w:rPr>
          <w:sz w:val="18"/>
        </w:rPr>
        <w:t xml:space="preserve"> </w:t>
      </w:r>
      <w:r w:rsidRPr="00A55DB1">
        <w:rPr>
          <w:sz w:val="18"/>
        </w:rPr>
        <w:t>ve</w:t>
      </w:r>
      <w:r w:rsidRPr="00A55DB1" w:rsidR="0030183B">
        <w:rPr>
          <w:sz w:val="18"/>
        </w:rPr>
        <w:t xml:space="preserve"> </w:t>
      </w:r>
      <w:r w:rsidRPr="00A55DB1">
        <w:rPr>
          <w:sz w:val="18"/>
        </w:rPr>
        <w:t>yaygın</w:t>
      </w:r>
      <w:r w:rsidRPr="00A55DB1" w:rsidR="0030183B">
        <w:rPr>
          <w:sz w:val="18"/>
        </w:rPr>
        <w:t xml:space="preserve"> </w:t>
      </w:r>
      <w:r w:rsidRPr="00A55DB1">
        <w:rPr>
          <w:sz w:val="18"/>
        </w:rPr>
        <w:t>bir</w:t>
      </w:r>
      <w:r w:rsidRPr="00A55DB1" w:rsidR="0030183B">
        <w:rPr>
          <w:sz w:val="18"/>
        </w:rPr>
        <w:t xml:space="preserve"> </w:t>
      </w:r>
      <w:r w:rsidRPr="00A55DB1">
        <w:rPr>
          <w:sz w:val="18"/>
        </w:rPr>
        <w:t>tavra</w:t>
      </w:r>
      <w:r w:rsidRPr="00A55DB1" w:rsidR="0030183B">
        <w:rPr>
          <w:sz w:val="18"/>
        </w:rPr>
        <w:t xml:space="preserve"> </w:t>
      </w:r>
      <w:r w:rsidRPr="00A55DB1">
        <w:rPr>
          <w:sz w:val="18"/>
        </w:rPr>
        <w:t>dönüşmüştür.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Geçmişten</w:t>
      </w:r>
      <w:r w:rsidRPr="00A55DB1" w:rsidR="0030183B">
        <w:rPr>
          <w:sz w:val="18"/>
        </w:rPr>
        <w:t xml:space="preserve"> </w:t>
      </w:r>
      <w:r w:rsidRPr="00A55DB1">
        <w:rPr>
          <w:sz w:val="18"/>
        </w:rPr>
        <w:t>bugüne,</w:t>
      </w:r>
      <w:r w:rsidRPr="00A55DB1" w:rsidR="0030183B">
        <w:rPr>
          <w:sz w:val="18"/>
        </w:rPr>
        <w:t xml:space="preserve"> </w:t>
      </w:r>
      <w:r w:rsidRPr="00A55DB1">
        <w:rPr>
          <w:sz w:val="18"/>
        </w:rPr>
        <w:t>iktidarın</w:t>
      </w:r>
      <w:r w:rsidRPr="00A55DB1" w:rsidR="0030183B">
        <w:rPr>
          <w:sz w:val="18"/>
        </w:rPr>
        <w:t xml:space="preserve"> </w:t>
      </w:r>
      <w:r w:rsidRPr="00A55DB1">
        <w:rPr>
          <w:sz w:val="18"/>
        </w:rPr>
        <w:t>polis</w:t>
      </w:r>
      <w:r w:rsidRPr="00A55DB1" w:rsidR="0030183B">
        <w:rPr>
          <w:sz w:val="18"/>
        </w:rPr>
        <w:t xml:space="preserve"> </w:t>
      </w:r>
      <w:r w:rsidRPr="00A55DB1">
        <w:rPr>
          <w:sz w:val="18"/>
        </w:rPr>
        <w:t>güçlerine</w:t>
      </w:r>
      <w:r w:rsidRPr="00A55DB1" w:rsidR="0030183B">
        <w:rPr>
          <w:sz w:val="18"/>
        </w:rPr>
        <w:t xml:space="preserve"> </w:t>
      </w:r>
      <w:r w:rsidRPr="00A55DB1">
        <w:rPr>
          <w:sz w:val="18"/>
        </w:rPr>
        <w:t>sağladığı</w:t>
      </w:r>
      <w:r w:rsidRPr="00A55DB1" w:rsidR="0030183B">
        <w:rPr>
          <w:sz w:val="18"/>
        </w:rPr>
        <w:t xml:space="preserve"> </w:t>
      </w:r>
      <w:r w:rsidRPr="00A55DB1">
        <w:rPr>
          <w:sz w:val="18"/>
        </w:rPr>
        <w:t>bu</w:t>
      </w:r>
      <w:r w:rsidRPr="00A55DB1" w:rsidR="0030183B">
        <w:rPr>
          <w:sz w:val="18"/>
        </w:rPr>
        <w:t xml:space="preserve"> </w:t>
      </w:r>
      <w:r w:rsidRPr="00A55DB1">
        <w:rPr>
          <w:sz w:val="18"/>
        </w:rPr>
        <w:t>imtiyaz</w:t>
      </w:r>
      <w:r w:rsidRPr="00A55DB1" w:rsidR="0030183B">
        <w:rPr>
          <w:sz w:val="18"/>
        </w:rPr>
        <w:t xml:space="preserve"> </w:t>
      </w:r>
      <w:r w:rsidRPr="00A55DB1">
        <w:rPr>
          <w:sz w:val="18"/>
        </w:rPr>
        <w:t>ülke</w:t>
      </w:r>
      <w:r w:rsidRPr="00A55DB1" w:rsidR="0030183B">
        <w:rPr>
          <w:sz w:val="18"/>
        </w:rPr>
        <w:t xml:space="preserve"> </w:t>
      </w:r>
      <w:r w:rsidRPr="00A55DB1">
        <w:rPr>
          <w:sz w:val="18"/>
        </w:rPr>
        <w:t>tarihini</w:t>
      </w:r>
      <w:r w:rsidRPr="00A55DB1" w:rsidR="0030183B">
        <w:rPr>
          <w:sz w:val="18"/>
        </w:rPr>
        <w:t xml:space="preserve"> </w:t>
      </w:r>
      <w:r w:rsidRPr="00A55DB1">
        <w:rPr>
          <w:sz w:val="18"/>
        </w:rPr>
        <w:t>kanlı</w:t>
      </w:r>
      <w:r w:rsidRPr="00A55DB1" w:rsidR="0030183B">
        <w:rPr>
          <w:sz w:val="18"/>
        </w:rPr>
        <w:t xml:space="preserve"> </w:t>
      </w:r>
      <w:r w:rsidRPr="00A55DB1">
        <w:rPr>
          <w:sz w:val="18"/>
        </w:rPr>
        <w:t>sayfalarla</w:t>
      </w:r>
      <w:r w:rsidRPr="00A55DB1" w:rsidR="0030183B">
        <w:rPr>
          <w:sz w:val="18"/>
        </w:rPr>
        <w:t xml:space="preserve"> </w:t>
      </w:r>
      <w:r w:rsidRPr="00A55DB1">
        <w:rPr>
          <w:sz w:val="18"/>
        </w:rPr>
        <w:t>doldurmuştur.</w:t>
      </w:r>
      <w:r w:rsidRPr="00A55DB1" w:rsidR="0030183B">
        <w:rPr>
          <w:sz w:val="18"/>
        </w:rPr>
        <w:t xml:space="preserve"> </w:t>
      </w:r>
      <w:r w:rsidRPr="00A55DB1">
        <w:rPr>
          <w:sz w:val="18"/>
        </w:rPr>
        <w:t>Hatırlayalım</w:t>
      </w:r>
      <w:r w:rsidRPr="00A55DB1" w:rsidR="0030183B">
        <w:rPr>
          <w:sz w:val="18"/>
        </w:rPr>
        <w:t xml:space="preserve"> </w:t>
      </w:r>
      <w:r w:rsidRPr="00A55DB1">
        <w:rPr>
          <w:sz w:val="18"/>
        </w:rPr>
        <w:t>1992’de</w:t>
      </w:r>
      <w:r w:rsidRPr="00A55DB1" w:rsidR="0030183B">
        <w:rPr>
          <w:sz w:val="18"/>
        </w:rPr>
        <w:t xml:space="preserve"> </w:t>
      </w:r>
      <w:r w:rsidRPr="00A55DB1">
        <w:rPr>
          <w:sz w:val="18"/>
        </w:rPr>
        <w:t>Cizre</w:t>
      </w:r>
      <w:r w:rsidRPr="00A55DB1" w:rsidR="0030183B">
        <w:rPr>
          <w:sz w:val="18"/>
        </w:rPr>
        <w:t xml:space="preserve"> </w:t>
      </w:r>
      <w:r w:rsidRPr="00A55DB1">
        <w:rPr>
          <w:sz w:val="18"/>
        </w:rPr>
        <w:t>“Nevroz”unu,</w:t>
      </w:r>
      <w:r w:rsidRPr="00A55DB1" w:rsidR="0030183B">
        <w:rPr>
          <w:sz w:val="18"/>
        </w:rPr>
        <w:t xml:space="preserve"> </w:t>
      </w:r>
      <w:r w:rsidRPr="00A55DB1">
        <w:rPr>
          <w:sz w:val="18"/>
        </w:rPr>
        <w:t>1995’te</w:t>
      </w:r>
      <w:r w:rsidRPr="00A55DB1" w:rsidR="0030183B">
        <w:rPr>
          <w:sz w:val="18"/>
        </w:rPr>
        <w:t xml:space="preserve"> </w:t>
      </w:r>
      <w:r w:rsidRPr="00A55DB1">
        <w:rPr>
          <w:sz w:val="18"/>
        </w:rPr>
        <w:t>Gazi</w:t>
      </w:r>
      <w:r w:rsidRPr="00A55DB1" w:rsidR="0030183B">
        <w:rPr>
          <w:sz w:val="18"/>
        </w:rPr>
        <w:t xml:space="preserve"> </w:t>
      </w:r>
      <w:r w:rsidRPr="00A55DB1">
        <w:rPr>
          <w:sz w:val="18"/>
        </w:rPr>
        <w:t>Mahallesi’ni,</w:t>
      </w:r>
      <w:r w:rsidRPr="00A55DB1" w:rsidR="0030183B">
        <w:rPr>
          <w:sz w:val="18"/>
        </w:rPr>
        <w:t xml:space="preserve"> </w:t>
      </w:r>
      <w:r w:rsidRPr="00A55DB1">
        <w:rPr>
          <w:sz w:val="18"/>
        </w:rPr>
        <w:t>1</w:t>
      </w:r>
      <w:r w:rsidRPr="00A55DB1" w:rsidR="0030183B">
        <w:rPr>
          <w:sz w:val="18"/>
        </w:rPr>
        <w:t xml:space="preserve"> </w:t>
      </w:r>
      <w:r w:rsidRPr="00A55DB1">
        <w:rPr>
          <w:sz w:val="18"/>
        </w:rPr>
        <w:t>Mayıs</w:t>
      </w:r>
      <w:r w:rsidRPr="00A55DB1" w:rsidR="0030183B">
        <w:rPr>
          <w:sz w:val="18"/>
        </w:rPr>
        <w:t xml:space="preserve"> </w:t>
      </w:r>
      <w:r w:rsidRPr="00A55DB1">
        <w:rPr>
          <w:sz w:val="18"/>
        </w:rPr>
        <w:t>Mahallesi’ni,</w:t>
      </w:r>
      <w:r w:rsidRPr="00A55DB1" w:rsidR="0030183B">
        <w:rPr>
          <w:sz w:val="18"/>
        </w:rPr>
        <w:t xml:space="preserve"> </w:t>
      </w:r>
      <w:r w:rsidRPr="00A55DB1">
        <w:rPr>
          <w:sz w:val="18"/>
        </w:rPr>
        <w:t>Ali</w:t>
      </w:r>
      <w:r w:rsidRPr="00A55DB1" w:rsidR="0030183B">
        <w:rPr>
          <w:sz w:val="18"/>
        </w:rPr>
        <w:t xml:space="preserve"> </w:t>
      </w:r>
      <w:r w:rsidRPr="00A55DB1">
        <w:rPr>
          <w:sz w:val="18"/>
        </w:rPr>
        <w:t>Korkmaz’ı,</w:t>
      </w:r>
      <w:r w:rsidRPr="00A55DB1" w:rsidR="0030183B">
        <w:rPr>
          <w:sz w:val="18"/>
        </w:rPr>
        <w:t xml:space="preserve"> </w:t>
      </w:r>
      <w:r w:rsidRPr="00A55DB1">
        <w:rPr>
          <w:sz w:val="18"/>
        </w:rPr>
        <w:t>Ethem</w:t>
      </w:r>
      <w:r w:rsidRPr="00A55DB1" w:rsidR="0030183B">
        <w:rPr>
          <w:sz w:val="18"/>
        </w:rPr>
        <w:t xml:space="preserve"> </w:t>
      </w:r>
      <w:r w:rsidRPr="00A55DB1">
        <w:rPr>
          <w:sz w:val="18"/>
        </w:rPr>
        <w:t>Sarısülük’ü,</w:t>
      </w:r>
      <w:r w:rsidRPr="00A55DB1" w:rsidR="0030183B">
        <w:rPr>
          <w:sz w:val="18"/>
        </w:rPr>
        <w:t xml:space="preserve"> </w:t>
      </w:r>
      <w:r w:rsidRPr="00A55DB1">
        <w:rPr>
          <w:sz w:val="18"/>
        </w:rPr>
        <w:t>Berkin</w:t>
      </w:r>
      <w:r w:rsidRPr="00A55DB1" w:rsidR="0030183B">
        <w:rPr>
          <w:sz w:val="18"/>
        </w:rPr>
        <w:t xml:space="preserve"> </w:t>
      </w:r>
      <w:r w:rsidRPr="00A55DB1">
        <w:rPr>
          <w:sz w:val="18"/>
        </w:rPr>
        <w:t>Elvan’ı,</w:t>
      </w:r>
      <w:r w:rsidRPr="00A55DB1" w:rsidR="0030183B">
        <w:rPr>
          <w:sz w:val="18"/>
        </w:rPr>
        <w:t xml:space="preserve"> </w:t>
      </w:r>
      <w:r w:rsidRPr="00A55DB1">
        <w:rPr>
          <w:sz w:val="18"/>
        </w:rPr>
        <w:t>Uğur</w:t>
      </w:r>
      <w:r w:rsidRPr="00A55DB1" w:rsidR="0030183B">
        <w:rPr>
          <w:sz w:val="18"/>
        </w:rPr>
        <w:t xml:space="preserve"> </w:t>
      </w:r>
      <w:r w:rsidRPr="00A55DB1">
        <w:rPr>
          <w:sz w:val="18"/>
        </w:rPr>
        <w:t>Kaymaz’ı,</w:t>
      </w:r>
      <w:r w:rsidRPr="00A55DB1" w:rsidR="0030183B">
        <w:rPr>
          <w:sz w:val="18"/>
        </w:rPr>
        <w:t xml:space="preserve"> </w:t>
      </w:r>
      <w:r w:rsidRPr="00A55DB1">
        <w:rPr>
          <w:sz w:val="18"/>
        </w:rPr>
        <w:t>Dilek</w:t>
      </w:r>
      <w:r w:rsidRPr="00A55DB1" w:rsidR="0030183B">
        <w:rPr>
          <w:sz w:val="18"/>
        </w:rPr>
        <w:t xml:space="preserve"> </w:t>
      </w:r>
      <w:r w:rsidRPr="00A55DB1">
        <w:rPr>
          <w:sz w:val="18"/>
        </w:rPr>
        <w:t>Doğan’ı</w:t>
      </w:r>
      <w:r w:rsidRPr="00A55DB1" w:rsidR="0030183B">
        <w:rPr>
          <w:sz w:val="18"/>
        </w:rPr>
        <w:t xml:space="preserve"> </w:t>
      </w:r>
      <w:r w:rsidRPr="00A55DB1">
        <w:rPr>
          <w:sz w:val="18"/>
        </w:rPr>
        <w:t>ve</w:t>
      </w:r>
      <w:r w:rsidRPr="00A55DB1" w:rsidR="0030183B">
        <w:rPr>
          <w:sz w:val="18"/>
        </w:rPr>
        <w:t xml:space="preserve"> </w:t>
      </w:r>
      <w:r w:rsidRPr="00A55DB1">
        <w:rPr>
          <w:sz w:val="18"/>
        </w:rPr>
        <w:t>burada</w:t>
      </w:r>
      <w:r w:rsidRPr="00A55DB1" w:rsidR="0030183B">
        <w:rPr>
          <w:sz w:val="18"/>
        </w:rPr>
        <w:t xml:space="preserve"> </w:t>
      </w:r>
      <w:r w:rsidRPr="00A55DB1">
        <w:rPr>
          <w:sz w:val="18"/>
        </w:rPr>
        <w:t>ismini</w:t>
      </w:r>
      <w:r w:rsidRPr="00A55DB1" w:rsidR="0030183B">
        <w:rPr>
          <w:sz w:val="18"/>
        </w:rPr>
        <w:t xml:space="preserve"> </w:t>
      </w:r>
      <w:r w:rsidRPr="00A55DB1">
        <w:rPr>
          <w:sz w:val="18"/>
        </w:rPr>
        <w:t>sayamayacağımız</w:t>
      </w:r>
      <w:r w:rsidRPr="00A55DB1" w:rsidR="0030183B">
        <w:rPr>
          <w:sz w:val="18"/>
        </w:rPr>
        <w:t xml:space="preserve"> </w:t>
      </w:r>
      <w:r w:rsidRPr="00A55DB1">
        <w:rPr>
          <w:sz w:val="18"/>
        </w:rPr>
        <w:t>birçok</w:t>
      </w:r>
      <w:r w:rsidRPr="00A55DB1" w:rsidR="0030183B">
        <w:rPr>
          <w:sz w:val="18"/>
        </w:rPr>
        <w:t xml:space="preserve"> </w:t>
      </w:r>
      <w:r w:rsidRPr="00A55DB1">
        <w:rPr>
          <w:sz w:val="18"/>
        </w:rPr>
        <w:t>kişiyi.</w:t>
      </w:r>
      <w:r w:rsidRPr="00A55DB1" w:rsidR="0030183B">
        <w:rPr>
          <w:sz w:val="18"/>
        </w:rPr>
        <w:t xml:space="preserve"> </w:t>
      </w:r>
      <w:r w:rsidRPr="00A55DB1">
        <w:rPr>
          <w:sz w:val="18"/>
        </w:rPr>
        <w:t>Birçok</w:t>
      </w:r>
      <w:r w:rsidRPr="00A55DB1" w:rsidR="0030183B">
        <w:rPr>
          <w:sz w:val="18"/>
        </w:rPr>
        <w:t xml:space="preserve"> </w:t>
      </w:r>
      <w:r w:rsidRPr="00A55DB1">
        <w:rPr>
          <w:sz w:val="18"/>
        </w:rPr>
        <w:t>insan</w:t>
      </w:r>
      <w:r w:rsidRPr="00A55DB1" w:rsidR="0030183B">
        <w:rPr>
          <w:sz w:val="18"/>
        </w:rPr>
        <w:t xml:space="preserve"> </w:t>
      </w:r>
      <w:r w:rsidRPr="00A55DB1">
        <w:rPr>
          <w:sz w:val="18"/>
        </w:rPr>
        <w:t>polis</w:t>
      </w:r>
      <w:r w:rsidRPr="00A55DB1" w:rsidR="0030183B">
        <w:rPr>
          <w:sz w:val="18"/>
        </w:rPr>
        <w:t xml:space="preserve"> </w:t>
      </w:r>
      <w:r w:rsidRPr="00A55DB1">
        <w:rPr>
          <w:sz w:val="18"/>
        </w:rPr>
        <w:t>şiddeti</w:t>
      </w:r>
      <w:r w:rsidRPr="00A55DB1" w:rsidR="0030183B">
        <w:rPr>
          <w:sz w:val="18"/>
        </w:rPr>
        <w:t xml:space="preserve"> </w:t>
      </w:r>
      <w:r w:rsidRPr="00A55DB1">
        <w:rPr>
          <w:sz w:val="18"/>
        </w:rPr>
        <w:t>nedeniyle</w:t>
      </w:r>
      <w:r w:rsidRPr="00A55DB1" w:rsidR="0030183B">
        <w:rPr>
          <w:sz w:val="18"/>
        </w:rPr>
        <w:t xml:space="preserve"> </w:t>
      </w:r>
      <w:r w:rsidRPr="00A55DB1">
        <w:rPr>
          <w:sz w:val="18"/>
        </w:rPr>
        <w:t>kitlesel</w:t>
      </w:r>
      <w:r w:rsidRPr="00A55DB1" w:rsidR="0030183B">
        <w:rPr>
          <w:sz w:val="18"/>
        </w:rPr>
        <w:t xml:space="preserve"> </w:t>
      </w:r>
      <w:r w:rsidRPr="00A55DB1">
        <w:rPr>
          <w:sz w:val="18"/>
        </w:rPr>
        <w:t>veya</w:t>
      </w:r>
      <w:r w:rsidRPr="00A55DB1" w:rsidR="0030183B">
        <w:rPr>
          <w:sz w:val="18"/>
        </w:rPr>
        <w:t xml:space="preserve"> </w:t>
      </w:r>
      <w:r w:rsidRPr="00A55DB1">
        <w:rPr>
          <w:sz w:val="18"/>
        </w:rPr>
        <w:t>tek</w:t>
      </w:r>
      <w:r w:rsidRPr="00A55DB1" w:rsidR="0030183B">
        <w:rPr>
          <w:sz w:val="18"/>
        </w:rPr>
        <w:t xml:space="preserve"> </w:t>
      </w:r>
      <w:r w:rsidRPr="00A55DB1">
        <w:rPr>
          <w:sz w:val="18"/>
        </w:rPr>
        <w:t>tek</w:t>
      </w:r>
      <w:r w:rsidRPr="00A55DB1" w:rsidR="0030183B">
        <w:rPr>
          <w:sz w:val="18"/>
        </w:rPr>
        <w:t xml:space="preserve"> </w:t>
      </w:r>
      <w:r w:rsidRPr="00A55DB1">
        <w:rPr>
          <w:sz w:val="18"/>
        </w:rPr>
        <w:t>yaşamlarını</w:t>
      </w:r>
      <w:r w:rsidRPr="00A55DB1" w:rsidR="0030183B">
        <w:rPr>
          <w:sz w:val="18"/>
        </w:rPr>
        <w:t xml:space="preserve"> </w:t>
      </w:r>
      <w:r w:rsidRPr="00A55DB1">
        <w:rPr>
          <w:sz w:val="18"/>
        </w:rPr>
        <w:t>yitirmişlerdir.</w:t>
      </w:r>
      <w:r w:rsidRPr="00A55DB1" w:rsidR="0030183B">
        <w:rPr>
          <w:sz w:val="18"/>
        </w:rPr>
        <w:t xml:space="preserve"> </w:t>
      </w:r>
      <w:r w:rsidRPr="00A55DB1">
        <w:rPr>
          <w:sz w:val="18"/>
        </w:rPr>
        <w:t>Bunun</w:t>
      </w:r>
      <w:r w:rsidRPr="00A55DB1" w:rsidR="0030183B">
        <w:rPr>
          <w:sz w:val="18"/>
        </w:rPr>
        <w:t xml:space="preserve"> </w:t>
      </w:r>
      <w:r w:rsidRPr="00A55DB1">
        <w:rPr>
          <w:sz w:val="18"/>
        </w:rPr>
        <w:t>karşılığında</w:t>
      </w:r>
      <w:r w:rsidRPr="00A55DB1" w:rsidR="0030183B">
        <w:rPr>
          <w:sz w:val="18"/>
        </w:rPr>
        <w:t xml:space="preserve"> </w:t>
      </w:r>
      <w:r w:rsidRPr="00A55DB1">
        <w:rPr>
          <w:sz w:val="18"/>
        </w:rPr>
        <w:t>ise</w:t>
      </w:r>
      <w:r w:rsidRPr="00A55DB1" w:rsidR="0030183B">
        <w:rPr>
          <w:sz w:val="18"/>
        </w:rPr>
        <w:t xml:space="preserve"> </w:t>
      </w:r>
      <w:r w:rsidRPr="00A55DB1">
        <w:rPr>
          <w:sz w:val="18"/>
        </w:rPr>
        <w:t>birçoğunun</w:t>
      </w:r>
      <w:r w:rsidRPr="00A55DB1" w:rsidR="0030183B">
        <w:rPr>
          <w:sz w:val="18"/>
        </w:rPr>
        <w:t xml:space="preserve"> </w:t>
      </w:r>
      <w:r w:rsidRPr="00A55DB1">
        <w:rPr>
          <w:sz w:val="18"/>
        </w:rPr>
        <w:t>ya</w:t>
      </w:r>
      <w:r w:rsidRPr="00A55DB1" w:rsidR="0030183B">
        <w:rPr>
          <w:sz w:val="18"/>
        </w:rPr>
        <w:t xml:space="preserve"> </w:t>
      </w:r>
      <w:r w:rsidRPr="00A55DB1">
        <w:rPr>
          <w:sz w:val="18"/>
        </w:rPr>
        <w:t>uzun</w:t>
      </w:r>
      <w:r w:rsidRPr="00A55DB1" w:rsidR="0030183B">
        <w:rPr>
          <w:sz w:val="18"/>
        </w:rPr>
        <w:t xml:space="preserve"> </w:t>
      </w:r>
      <w:r w:rsidRPr="00A55DB1">
        <w:rPr>
          <w:sz w:val="18"/>
        </w:rPr>
        <w:t>yargılamalar</w:t>
      </w:r>
      <w:r w:rsidRPr="00A55DB1" w:rsidR="0030183B">
        <w:rPr>
          <w:sz w:val="18"/>
        </w:rPr>
        <w:t xml:space="preserve"> </w:t>
      </w:r>
      <w:r w:rsidRPr="00A55DB1">
        <w:rPr>
          <w:sz w:val="18"/>
        </w:rPr>
        <w:t>sonunda</w:t>
      </w:r>
      <w:r w:rsidRPr="00A55DB1" w:rsidR="0030183B">
        <w:rPr>
          <w:sz w:val="18"/>
        </w:rPr>
        <w:t xml:space="preserve"> </w:t>
      </w:r>
      <w:r w:rsidRPr="00A55DB1">
        <w:rPr>
          <w:sz w:val="18"/>
        </w:rPr>
        <w:t>ya</w:t>
      </w:r>
      <w:r w:rsidRPr="00A55DB1" w:rsidR="0030183B">
        <w:rPr>
          <w:sz w:val="18"/>
        </w:rPr>
        <w:t xml:space="preserve"> </w:t>
      </w:r>
      <w:r w:rsidRPr="00A55DB1">
        <w:rPr>
          <w:sz w:val="18"/>
        </w:rPr>
        <w:t>da</w:t>
      </w:r>
      <w:r w:rsidRPr="00A55DB1" w:rsidR="0030183B">
        <w:rPr>
          <w:sz w:val="18"/>
        </w:rPr>
        <w:t xml:space="preserve"> </w:t>
      </w:r>
      <w:r w:rsidRPr="00A55DB1">
        <w:rPr>
          <w:sz w:val="18"/>
        </w:rPr>
        <w:t>zaman</w:t>
      </w:r>
      <w:r w:rsidRPr="00A55DB1" w:rsidR="0030183B">
        <w:rPr>
          <w:sz w:val="18"/>
        </w:rPr>
        <w:t xml:space="preserve"> </w:t>
      </w:r>
      <w:r w:rsidRPr="00A55DB1">
        <w:rPr>
          <w:sz w:val="18"/>
        </w:rPr>
        <w:t>aşımından</w:t>
      </w:r>
      <w:r w:rsidRPr="00A55DB1" w:rsidR="0030183B">
        <w:rPr>
          <w:sz w:val="18"/>
        </w:rPr>
        <w:t xml:space="preserve"> </w:t>
      </w:r>
      <w:r w:rsidRPr="00A55DB1">
        <w:rPr>
          <w:sz w:val="18"/>
        </w:rPr>
        <w:t>dosyaları</w:t>
      </w:r>
      <w:r w:rsidRPr="00A55DB1" w:rsidR="0030183B">
        <w:rPr>
          <w:sz w:val="18"/>
        </w:rPr>
        <w:t xml:space="preserve"> </w:t>
      </w:r>
      <w:r w:rsidRPr="00A55DB1">
        <w:rPr>
          <w:sz w:val="18"/>
        </w:rPr>
        <w:t>kapatılmış;</w:t>
      </w:r>
      <w:r w:rsidRPr="00A55DB1" w:rsidR="0030183B">
        <w:rPr>
          <w:sz w:val="18"/>
        </w:rPr>
        <w:t xml:space="preserve"> </w:t>
      </w:r>
      <w:r w:rsidRPr="00A55DB1">
        <w:rPr>
          <w:sz w:val="18"/>
        </w:rPr>
        <w:t>ya</w:t>
      </w:r>
      <w:r w:rsidRPr="00A55DB1" w:rsidR="0030183B">
        <w:rPr>
          <w:sz w:val="18"/>
        </w:rPr>
        <w:t xml:space="preserve"> </w:t>
      </w:r>
      <w:r w:rsidRPr="00A55DB1">
        <w:rPr>
          <w:sz w:val="18"/>
        </w:rPr>
        <w:t>beraat</w:t>
      </w:r>
      <w:r w:rsidRPr="00A55DB1" w:rsidR="0030183B">
        <w:rPr>
          <w:sz w:val="18"/>
        </w:rPr>
        <w:t xml:space="preserve"> </w:t>
      </w:r>
      <w:r w:rsidRPr="00A55DB1">
        <w:rPr>
          <w:sz w:val="18"/>
        </w:rPr>
        <w:t>ettirilmiş</w:t>
      </w:r>
      <w:r w:rsidRPr="00A55DB1" w:rsidR="0030183B">
        <w:rPr>
          <w:sz w:val="18"/>
        </w:rPr>
        <w:t xml:space="preserve"> </w:t>
      </w:r>
      <w:r w:rsidRPr="00A55DB1">
        <w:rPr>
          <w:sz w:val="18"/>
        </w:rPr>
        <w:t>ya</w:t>
      </w:r>
      <w:r w:rsidRPr="00A55DB1" w:rsidR="0030183B">
        <w:rPr>
          <w:sz w:val="18"/>
        </w:rPr>
        <w:t xml:space="preserve"> </w:t>
      </w:r>
      <w:r w:rsidRPr="00A55DB1">
        <w:rPr>
          <w:sz w:val="18"/>
        </w:rPr>
        <w:t>da</w:t>
      </w:r>
      <w:r w:rsidRPr="00A55DB1" w:rsidR="0030183B">
        <w:rPr>
          <w:sz w:val="18"/>
        </w:rPr>
        <w:t xml:space="preserve"> </w:t>
      </w:r>
      <w:r w:rsidRPr="00A55DB1">
        <w:rPr>
          <w:sz w:val="18"/>
        </w:rPr>
        <w:t>göstermelik</w:t>
      </w:r>
      <w:r w:rsidRPr="00A55DB1" w:rsidR="0030183B">
        <w:rPr>
          <w:sz w:val="18"/>
        </w:rPr>
        <w:t xml:space="preserve"> </w:t>
      </w:r>
      <w:r w:rsidRPr="00A55DB1">
        <w:rPr>
          <w:sz w:val="18"/>
        </w:rPr>
        <w:t>cezalar</w:t>
      </w:r>
      <w:r w:rsidRPr="00A55DB1" w:rsidR="0030183B">
        <w:rPr>
          <w:sz w:val="18"/>
        </w:rPr>
        <w:t xml:space="preserve"> </w:t>
      </w:r>
      <w:r w:rsidRPr="00A55DB1">
        <w:rPr>
          <w:sz w:val="18"/>
        </w:rPr>
        <w:t>almıştır.</w:t>
      </w:r>
      <w:r w:rsidRPr="00A55DB1" w:rsidR="0030183B">
        <w:rPr>
          <w:sz w:val="18"/>
        </w:rPr>
        <w:t xml:space="preserve"> </w:t>
      </w:r>
      <w:r w:rsidRPr="00A55DB1">
        <w:rPr>
          <w:sz w:val="18"/>
        </w:rPr>
        <w:t>Emniyet</w:t>
      </w:r>
      <w:r w:rsidRPr="00A55DB1" w:rsidR="0030183B">
        <w:rPr>
          <w:sz w:val="18"/>
        </w:rPr>
        <w:t xml:space="preserve"> </w:t>
      </w:r>
      <w:r w:rsidRPr="00A55DB1">
        <w:rPr>
          <w:sz w:val="18"/>
        </w:rPr>
        <w:t>ve</w:t>
      </w:r>
      <w:r w:rsidRPr="00A55DB1" w:rsidR="0030183B">
        <w:rPr>
          <w:sz w:val="18"/>
        </w:rPr>
        <w:t xml:space="preserve"> </w:t>
      </w:r>
      <w:r w:rsidRPr="00A55DB1">
        <w:rPr>
          <w:sz w:val="18"/>
        </w:rPr>
        <w:t>Jandarma</w:t>
      </w:r>
      <w:r w:rsidRPr="00A55DB1" w:rsidR="0030183B">
        <w:rPr>
          <w:sz w:val="18"/>
        </w:rPr>
        <w:t xml:space="preserve"> </w:t>
      </w:r>
      <w:r w:rsidRPr="00A55DB1">
        <w:rPr>
          <w:sz w:val="18"/>
        </w:rPr>
        <w:t>içindeki</w:t>
      </w:r>
      <w:r w:rsidRPr="00A55DB1" w:rsidR="0030183B">
        <w:rPr>
          <w:sz w:val="18"/>
        </w:rPr>
        <w:t xml:space="preserve"> </w:t>
      </w:r>
      <w:r w:rsidRPr="00A55DB1">
        <w:rPr>
          <w:sz w:val="18"/>
        </w:rPr>
        <w:t>ırkçı</w:t>
      </w:r>
      <w:r w:rsidRPr="00A55DB1" w:rsidR="0030183B">
        <w:rPr>
          <w:sz w:val="18"/>
        </w:rPr>
        <w:t xml:space="preserve"> </w:t>
      </w:r>
      <w:r w:rsidRPr="00A55DB1">
        <w:rPr>
          <w:sz w:val="18"/>
        </w:rPr>
        <w:t>örgütlenmeler</w:t>
      </w:r>
      <w:r w:rsidRPr="00A55DB1" w:rsidR="0030183B">
        <w:rPr>
          <w:sz w:val="18"/>
        </w:rPr>
        <w:t xml:space="preserve"> </w:t>
      </w:r>
      <w:r w:rsidRPr="00A55DB1">
        <w:rPr>
          <w:sz w:val="18"/>
        </w:rPr>
        <w:t>bugün</w:t>
      </w:r>
      <w:r w:rsidRPr="00A55DB1" w:rsidR="0030183B">
        <w:rPr>
          <w:sz w:val="18"/>
        </w:rPr>
        <w:t xml:space="preserve"> </w:t>
      </w:r>
      <w:r w:rsidRPr="00A55DB1">
        <w:rPr>
          <w:sz w:val="18"/>
        </w:rPr>
        <w:t>artık</w:t>
      </w:r>
      <w:r w:rsidRPr="00A55DB1" w:rsidR="0030183B">
        <w:rPr>
          <w:sz w:val="18"/>
        </w:rPr>
        <w:t xml:space="preserve"> </w:t>
      </w:r>
      <w:r w:rsidRPr="00A55DB1">
        <w:rPr>
          <w:sz w:val="18"/>
        </w:rPr>
        <w:t>kendisini</w:t>
      </w:r>
      <w:r w:rsidRPr="00A55DB1" w:rsidR="0030183B">
        <w:rPr>
          <w:sz w:val="18"/>
        </w:rPr>
        <w:t xml:space="preserve"> </w:t>
      </w:r>
      <w:r w:rsidRPr="00A55DB1">
        <w:rPr>
          <w:sz w:val="18"/>
        </w:rPr>
        <w:t>gizleme</w:t>
      </w:r>
      <w:r w:rsidRPr="00A55DB1" w:rsidR="0030183B">
        <w:rPr>
          <w:sz w:val="18"/>
        </w:rPr>
        <w:t xml:space="preserve"> </w:t>
      </w:r>
      <w:r w:rsidRPr="00A55DB1">
        <w:rPr>
          <w:sz w:val="18"/>
        </w:rPr>
        <w:t>gereği</w:t>
      </w:r>
      <w:r w:rsidRPr="00A55DB1" w:rsidR="0030183B">
        <w:rPr>
          <w:sz w:val="18"/>
        </w:rPr>
        <w:t xml:space="preserve"> </w:t>
      </w:r>
      <w:r w:rsidRPr="00A55DB1">
        <w:rPr>
          <w:sz w:val="18"/>
        </w:rPr>
        <w:t>duymayacak</w:t>
      </w:r>
      <w:r w:rsidRPr="00A55DB1" w:rsidR="0030183B">
        <w:rPr>
          <w:sz w:val="18"/>
        </w:rPr>
        <w:t xml:space="preserve"> </w:t>
      </w:r>
      <w:r w:rsidRPr="00A55DB1">
        <w:rPr>
          <w:sz w:val="18"/>
        </w:rPr>
        <w:t>kadar</w:t>
      </w:r>
      <w:r w:rsidRPr="00A55DB1" w:rsidR="0030183B">
        <w:rPr>
          <w:sz w:val="18"/>
        </w:rPr>
        <w:t xml:space="preserve"> </w:t>
      </w:r>
      <w:r w:rsidRPr="00A55DB1">
        <w:rPr>
          <w:sz w:val="18"/>
        </w:rPr>
        <w:t>cüretkârdır.</w:t>
      </w:r>
      <w:r w:rsidRPr="00A55DB1" w:rsidR="0030183B">
        <w:rPr>
          <w:sz w:val="18"/>
        </w:rPr>
        <w:t xml:space="preserve"> </w:t>
      </w:r>
      <w:r w:rsidRPr="00A55DB1">
        <w:rPr>
          <w:sz w:val="18"/>
        </w:rPr>
        <w:t>Birçok</w:t>
      </w:r>
      <w:r w:rsidRPr="00A55DB1" w:rsidR="0030183B">
        <w:rPr>
          <w:sz w:val="18"/>
        </w:rPr>
        <w:t xml:space="preserve"> </w:t>
      </w:r>
      <w:r w:rsidRPr="00A55DB1">
        <w:rPr>
          <w:sz w:val="18"/>
        </w:rPr>
        <w:t>Emniyet</w:t>
      </w:r>
      <w:r w:rsidRPr="00A55DB1" w:rsidR="0030183B">
        <w:rPr>
          <w:sz w:val="18"/>
        </w:rPr>
        <w:t xml:space="preserve"> </w:t>
      </w:r>
      <w:r w:rsidRPr="00A55DB1">
        <w:rPr>
          <w:sz w:val="18"/>
        </w:rPr>
        <w:t>mensubu</w:t>
      </w:r>
      <w:r w:rsidRPr="00A55DB1" w:rsidR="0030183B">
        <w:rPr>
          <w:sz w:val="18"/>
        </w:rPr>
        <w:t xml:space="preserve"> </w:t>
      </w:r>
      <w:r w:rsidRPr="00A55DB1">
        <w:rPr>
          <w:sz w:val="18"/>
        </w:rPr>
        <w:t>ırkçı</w:t>
      </w:r>
      <w:r w:rsidRPr="00A55DB1" w:rsidR="0030183B">
        <w:rPr>
          <w:sz w:val="18"/>
        </w:rPr>
        <w:t xml:space="preserve"> </w:t>
      </w:r>
      <w:r w:rsidRPr="00A55DB1">
        <w:rPr>
          <w:sz w:val="18"/>
        </w:rPr>
        <w:t>ve</w:t>
      </w:r>
      <w:r w:rsidRPr="00A55DB1" w:rsidR="0030183B">
        <w:rPr>
          <w:sz w:val="18"/>
        </w:rPr>
        <w:t xml:space="preserve"> </w:t>
      </w:r>
      <w:r w:rsidRPr="00A55DB1">
        <w:rPr>
          <w:sz w:val="18"/>
        </w:rPr>
        <w:t>faşist</w:t>
      </w:r>
      <w:r w:rsidRPr="00A55DB1" w:rsidR="0030183B">
        <w:rPr>
          <w:sz w:val="18"/>
        </w:rPr>
        <w:t xml:space="preserve"> </w:t>
      </w:r>
      <w:r w:rsidRPr="00A55DB1">
        <w:rPr>
          <w:sz w:val="18"/>
        </w:rPr>
        <w:t>örgütlenmelere</w:t>
      </w:r>
      <w:r w:rsidRPr="00A55DB1" w:rsidR="0030183B">
        <w:rPr>
          <w:sz w:val="18"/>
        </w:rPr>
        <w:t xml:space="preserve"> </w:t>
      </w:r>
      <w:r w:rsidRPr="00A55DB1">
        <w:rPr>
          <w:sz w:val="18"/>
        </w:rPr>
        <w:t>sempatilerini</w:t>
      </w:r>
      <w:r w:rsidRPr="00A55DB1" w:rsidR="0030183B">
        <w:rPr>
          <w:sz w:val="18"/>
        </w:rPr>
        <w:t xml:space="preserve"> </w:t>
      </w:r>
      <w:r w:rsidRPr="00A55DB1">
        <w:rPr>
          <w:sz w:val="18"/>
        </w:rPr>
        <w:t>saklama</w:t>
      </w:r>
      <w:r w:rsidRPr="00A55DB1" w:rsidR="0030183B">
        <w:rPr>
          <w:sz w:val="18"/>
        </w:rPr>
        <w:t xml:space="preserve"> </w:t>
      </w:r>
      <w:r w:rsidRPr="00A55DB1">
        <w:rPr>
          <w:sz w:val="18"/>
        </w:rPr>
        <w:t>gereği</w:t>
      </w:r>
      <w:r w:rsidRPr="00A55DB1" w:rsidR="0030183B">
        <w:rPr>
          <w:sz w:val="18"/>
        </w:rPr>
        <w:t xml:space="preserve"> </w:t>
      </w:r>
      <w:r w:rsidRPr="00A55DB1">
        <w:rPr>
          <w:sz w:val="18"/>
        </w:rPr>
        <w:t>duymamaktadır.</w:t>
      </w:r>
      <w:r w:rsidRPr="00A55DB1" w:rsidR="0030183B">
        <w:rPr>
          <w:sz w:val="18"/>
        </w:rPr>
        <w:t xml:space="preserve"> </w:t>
      </w:r>
      <w:r w:rsidRPr="00A55DB1">
        <w:rPr>
          <w:sz w:val="18"/>
        </w:rPr>
        <w:t>Eğer</w:t>
      </w:r>
      <w:r w:rsidRPr="00A55DB1" w:rsidR="0030183B">
        <w:rPr>
          <w:sz w:val="18"/>
        </w:rPr>
        <w:t xml:space="preserve"> </w:t>
      </w:r>
      <w:r w:rsidRPr="00A55DB1">
        <w:rPr>
          <w:sz w:val="18"/>
        </w:rPr>
        <w:t>iktidar,</w:t>
      </w:r>
      <w:r w:rsidRPr="00A55DB1" w:rsidR="0030183B">
        <w:rPr>
          <w:sz w:val="18"/>
        </w:rPr>
        <w:t xml:space="preserve"> </w:t>
      </w:r>
      <w:r w:rsidRPr="00A55DB1">
        <w:rPr>
          <w:sz w:val="18"/>
        </w:rPr>
        <w:t>Emniyet</w:t>
      </w:r>
      <w:r w:rsidRPr="00A55DB1" w:rsidR="0030183B">
        <w:rPr>
          <w:sz w:val="18"/>
        </w:rPr>
        <w:t xml:space="preserve"> </w:t>
      </w:r>
      <w:r w:rsidRPr="00A55DB1">
        <w:rPr>
          <w:sz w:val="18"/>
        </w:rPr>
        <w:t>ve</w:t>
      </w:r>
      <w:r w:rsidRPr="00A55DB1" w:rsidR="0030183B">
        <w:rPr>
          <w:sz w:val="18"/>
        </w:rPr>
        <w:t xml:space="preserve"> </w:t>
      </w:r>
      <w:r w:rsidRPr="00A55DB1">
        <w:rPr>
          <w:sz w:val="18"/>
        </w:rPr>
        <w:t>Jandarma</w:t>
      </w:r>
      <w:r w:rsidRPr="00A55DB1" w:rsidR="0030183B">
        <w:rPr>
          <w:sz w:val="18"/>
        </w:rPr>
        <w:t xml:space="preserve"> </w:t>
      </w:r>
      <w:r w:rsidRPr="00A55DB1">
        <w:rPr>
          <w:sz w:val="18"/>
        </w:rPr>
        <w:t>içindeki</w:t>
      </w:r>
      <w:r w:rsidRPr="00A55DB1" w:rsidR="0030183B">
        <w:rPr>
          <w:sz w:val="18"/>
        </w:rPr>
        <w:t xml:space="preserve"> </w:t>
      </w:r>
      <w:r w:rsidRPr="00A55DB1">
        <w:rPr>
          <w:sz w:val="18"/>
        </w:rPr>
        <w:t>hukuk</w:t>
      </w:r>
      <w:r w:rsidRPr="00A55DB1" w:rsidR="0030183B">
        <w:rPr>
          <w:sz w:val="18"/>
        </w:rPr>
        <w:t xml:space="preserve"> </w:t>
      </w:r>
      <w:r w:rsidRPr="00A55DB1">
        <w:rPr>
          <w:sz w:val="18"/>
        </w:rPr>
        <w:t>tanımaz</w:t>
      </w:r>
      <w:r w:rsidRPr="00A55DB1" w:rsidR="0030183B">
        <w:rPr>
          <w:sz w:val="18"/>
        </w:rPr>
        <w:t xml:space="preserve"> </w:t>
      </w:r>
      <w:r w:rsidRPr="00A55DB1">
        <w:rPr>
          <w:sz w:val="18"/>
        </w:rPr>
        <w:t>bu</w:t>
      </w:r>
      <w:r w:rsidRPr="00A55DB1" w:rsidR="0030183B">
        <w:rPr>
          <w:sz w:val="18"/>
        </w:rPr>
        <w:t xml:space="preserve"> </w:t>
      </w:r>
      <w:r w:rsidRPr="00A55DB1">
        <w:rPr>
          <w:sz w:val="18"/>
        </w:rPr>
        <w:t>grupları</w:t>
      </w:r>
      <w:r w:rsidRPr="00A55DB1" w:rsidR="0030183B">
        <w:rPr>
          <w:sz w:val="18"/>
        </w:rPr>
        <w:t xml:space="preserve"> </w:t>
      </w:r>
      <w:r w:rsidRPr="00A55DB1">
        <w:rPr>
          <w:sz w:val="18"/>
        </w:rPr>
        <w:t>korumaya</w:t>
      </w:r>
      <w:r w:rsidRPr="00A55DB1" w:rsidR="0030183B">
        <w:rPr>
          <w:sz w:val="18"/>
        </w:rPr>
        <w:t xml:space="preserve"> </w:t>
      </w:r>
      <w:r w:rsidRPr="00A55DB1">
        <w:rPr>
          <w:sz w:val="18"/>
        </w:rPr>
        <w:t>devam</w:t>
      </w:r>
      <w:r w:rsidRPr="00A55DB1" w:rsidR="0030183B">
        <w:rPr>
          <w:sz w:val="18"/>
        </w:rPr>
        <w:t xml:space="preserve"> </w:t>
      </w:r>
      <w:r w:rsidRPr="00A55DB1">
        <w:rPr>
          <w:sz w:val="18"/>
        </w:rPr>
        <w:t>eder</w:t>
      </w:r>
      <w:r w:rsidRPr="00A55DB1" w:rsidR="0030183B">
        <w:rPr>
          <w:sz w:val="18"/>
        </w:rPr>
        <w:t xml:space="preserve"> </w:t>
      </w:r>
      <w:r w:rsidRPr="00A55DB1">
        <w:rPr>
          <w:sz w:val="18"/>
        </w:rPr>
        <w:t>ve</w:t>
      </w:r>
      <w:r w:rsidRPr="00A55DB1" w:rsidR="0030183B">
        <w:rPr>
          <w:sz w:val="18"/>
        </w:rPr>
        <w:t xml:space="preserve"> </w:t>
      </w:r>
      <w:r w:rsidRPr="00A55DB1">
        <w:rPr>
          <w:sz w:val="18"/>
        </w:rPr>
        <w:t>bunlara</w:t>
      </w:r>
      <w:r w:rsidRPr="00A55DB1" w:rsidR="0030183B">
        <w:rPr>
          <w:sz w:val="18"/>
        </w:rPr>
        <w:t xml:space="preserve"> </w:t>
      </w:r>
      <w:r w:rsidRPr="00A55DB1">
        <w:rPr>
          <w:sz w:val="18"/>
        </w:rPr>
        <w:t>karşı</w:t>
      </w:r>
      <w:r w:rsidRPr="00A55DB1" w:rsidR="0030183B">
        <w:rPr>
          <w:sz w:val="18"/>
        </w:rPr>
        <w:t xml:space="preserve"> </w:t>
      </w:r>
      <w:r w:rsidRPr="00A55DB1">
        <w:rPr>
          <w:sz w:val="18"/>
        </w:rPr>
        <w:t>hukuksal</w:t>
      </w:r>
      <w:r w:rsidRPr="00A55DB1" w:rsidR="0030183B">
        <w:rPr>
          <w:sz w:val="18"/>
        </w:rPr>
        <w:t xml:space="preserve"> </w:t>
      </w:r>
      <w:r w:rsidRPr="00A55DB1">
        <w:rPr>
          <w:sz w:val="18"/>
        </w:rPr>
        <w:t>ve</w:t>
      </w:r>
      <w:r w:rsidRPr="00A55DB1" w:rsidR="0030183B">
        <w:rPr>
          <w:sz w:val="18"/>
        </w:rPr>
        <w:t xml:space="preserve"> </w:t>
      </w:r>
      <w:r w:rsidRPr="00A55DB1">
        <w:rPr>
          <w:sz w:val="18"/>
        </w:rPr>
        <w:t>idari</w:t>
      </w:r>
      <w:r w:rsidRPr="00A55DB1" w:rsidR="0030183B">
        <w:rPr>
          <w:sz w:val="18"/>
        </w:rPr>
        <w:t xml:space="preserve"> </w:t>
      </w:r>
      <w:r w:rsidRPr="00A55DB1">
        <w:rPr>
          <w:sz w:val="18"/>
        </w:rPr>
        <w:t>tedbirler</w:t>
      </w:r>
      <w:r w:rsidRPr="00A55DB1" w:rsidR="0030183B">
        <w:rPr>
          <w:sz w:val="18"/>
        </w:rPr>
        <w:t xml:space="preserve"> </w:t>
      </w:r>
      <w:r w:rsidRPr="00A55DB1">
        <w:rPr>
          <w:sz w:val="18"/>
        </w:rPr>
        <w:t>almazsa</w:t>
      </w:r>
      <w:r w:rsidRPr="00A55DB1" w:rsidR="0030183B">
        <w:rPr>
          <w:sz w:val="18"/>
        </w:rPr>
        <w:t xml:space="preserve"> </w:t>
      </w:r>
      <w:r w:rsidRPr="00A55DB1">
        <w:rPr>
          <w:sz w:val="18"/>
        </w:rPr>
        <w:t>ülkemizi</w:t>
      </w:r>
      <w:r w:rsidRPr="00A55DB1" w:rsidR="0030183B">
        <w:rPr>
          <w:sz w:val="18"/>
        </w:rPr>
        <w:t xml:space="preserve"> </w:t>
      </w:r>
      <w:r w:rsidRPr="00A55DB1">
        <w:rPr>
          <w:sz w:val="18"/>
        </w:rPr>
        <w:t>oldukça</w:t>
      </w:r>
      <w:r w:rsidRPr="00A55DB1" w:rsidR="0030183B">
        <w:rPr>
          <w:sz w:val="18"/>
        </w:rPr>
        <w:t xml:space="preserve"> </w:t>
      </w:r>
      <w:r w:rsidRPr="00A55DB1">
        <w:rPr>
          <w:sz w:val="18"/>
        </w:rPr>
        <w:t>zor</w:t>
      </w:r>
      <w:r w:rsidRPr="00A55DB1" w:rsidR="0030183B">
        <w:rPr>
          <w:sz w:val="18"/>
        </w:rPr>
        <w:t xml:space="preserve"> </w:t>
      </w:r>
      <w:r w:rsidRPr="00A55DB1">
        <w:rPr>
          <w:sz w:val="18"/>
        </w:rPr>
        <w:t>günler</w:t>
      </w:r>
      <w:r w:rsidRPr="00A55DB1" w:rsidR="0030183B">
        <w:rPr>
          <w:sz w:val="18"/>
        </w:rPr>
        <w:t xml:space="preserve"> </w:t>
      </w:r>
      <w:r w:rsidRPr="00A55DB1">
        <w:rPr>
          <w:sz w:val="18"/>
        </w:rPr>
        <w:t>beklemektedir.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“ABD’de</w:t>
      </w:r>
      <w:r w:rsidRPr="00A55DB1" w:rsidR="0030183B">
        <w:rPr>
          <w:sz w:val="18"/>
        </w:rPr>
        <w:t xml:space="preserve"> </w:t>
      </w:r>
      <w:r w:rsidRPr="00A55DB1">
        <w:rPr>
          <w:sz w:val="18"/>
        </w:rPr>
        <w:t>ırkçı</w:t>
      </w:r>
      <w:r w:rsidRPr="00A55DB1" w:rsidR="0030183B">
        <w:rPr>
          <w:sz w:val="18"/>
        </w:rPr>
        <w:t xml:space="preserve"> </w:t>
      </w:r>
      <w:r w:rsidRPr="00A55DB1">
        <w:rPr>
          <w:sz w:val="18"/>
        </w:rPr>
        <w:t>saldırılara</w:t>
      </w:r>
      <w:r w:rsidRPr="00A55DB1" w:rsidR="0030183B">
        <w:rPr>
          <w:sz w:val="18"/>
        </w:rPr>
        <w:t xml:space="preserve"> </w:t>
      </w:r>
      <w:r w:rsidRPr="00A55DB1">
        <w:rPr>
          <w:sz w:val="18"/>
        </w:rPr>
        <w:t>karşı</w:t>
      </w:r>
      <w:r w:rsidRPr="00A55DB1" w:rsidR="0030183B">
        <w:rPr>
          <w:sz w:val="18"/>
        </w:rPr>
        <w:t xml:space="preserve"> </w:t>
      </w:r>
      <w:r w:rsidRPr="00A55DB1">
        <w:rPr>
          <w:sz w:val="18"/>
        </w:rPr>
        <w:t>olduğunu”</w:t>
      </w:r>
      <w:r w:rsidRPr="00A55DB1" w:rsidR="0030183B">
        <w:rPr>
          <w:sz w:val="18"/>
        </w:rPr>
        <w:t xml:space="preserve"> </w:t>
      </w:r>
      <w:r w:rsidRPr="00A55DB1">
        <w:rPr>
          <w:sz w:val="18"/>
        </w:rPr>
        <w:t>beyan</w:t>
      </w:r>
      <w:r w:rsidRPr="00A55DB1" w:rsidR="0030183B">
        <w:rPr>
          <w:sz w:val="18"/>
        </w:rPr>
        <w:t xml:space="preserve"> </w:t>
      </w:r>
      <w:r w:rsidRPr="00A55DB1">
        <w:rPr>
          <w:sz w:val="18"/>
        </w:rPr>
        <w:t>eden</w:t>
      </w:r>
      <w:r w:rsidRPr="00A55DB1" w:rsidR="0030183B">
        <w:rPr>
          <w:sz w:val="18"/>
        </w:rPr>
        <w:t xml:space="preserve"> </w:t>
      </w:r>
      <w:r w:rsidRPr="00A55DB1">
        <w:rPr>
          <w:sz w:val="18"/>
        </w:rPr>
        <w:t>AKP</w:t>
      </w:r>
      <w:r w:rsidRPr="00A55DB1" w:rsidR="0030183B">
        <w:rPr>
          <w:sz w:val="18"/>
        </w:rPr>
        <w:t xml:space="preserve"> </w:t>
      </w:r>
      <w:r w:rsidRPr="00A55DB1">
        <w:rPr>
          <w:sz w:val="18"/>
        </w:rPr>
        <w:t>ve</w:t>
      </w:r>
      <w:r w:rsidRPr="00A55DB1" w:rsidR="0030183B">
        <w:rPr>
          <w:sz w:val="18"/>
        </w:rPr>
        <w:t xml:space="preserve"> </w:t>
      </w:r>
      <w:r w:rsidRPr="00A55DB1">
        <w:rPr>
          <w:sz w:val="18"/>
        </w:rPr>
        <w:t>Genel</w:t>
      </w:r>
      <w:r w:rsidRPr="00A55DB1" w:rsidR="0030183B">
        <w:rPr>
          <w:sz w:val="18"/>
        </w:rPr>
        <w:t xml:space="preserve"> </w:t>
      </w:r>
      <w:r w:rsidRPr="00A55DB1">
        <w:rPr>
          <w:sz w:val="18"/>
        </w:rPr>
        <w:t>Başkanı</w:t>
      </w:r>
      <w:r w:rsidRPr="00A55DB1" w:rsidR="0030183B">
        <w:rPr>
          <w:sz w:val="18"/>
        </w:rPr>
        <w:t xml:space="preserve"> </w:t>
      </w:r>
      <w:r w:rsidRPr="00A55DB1">
        <w:rPr>
          <w:sz w:val="18"/>
        </w:rPr>
        <w:t>Tayyip</w:t>
      </w:r>
      <w:r w:rsidRPr="00A55DB1" w:rsidR="0030183B">
        <w:rPr>
          <w:sz w:val="18"/>
        </w:rPr>
        <w:t xml:space="preserve"> </w:t>
      </w:r>
      <w:r w:rsidRPr="00A55DB1">
        <w:rPr>
          <w:sz w:val="18"/>
        </w:rPr>
        <w:t>Erdoğan</w:t>
      </w:r>
      <w:r w:rsidRPr="00A55DB1" w:rsidR="0030183B">
        <w:rPr>
          <w:sz w:val="18"/>
        </w:rPr>
        <w:t xml:space="preserve"> </w:t>
      </w:r>
      <w:r w:rsidRPr="00A55DB1">
        <w:rPr>
          <w:sz w:val="18"/>
        </w:rPr>
        <w:t>öncelikli</w:t>
      </w:r>
      <w:r w:rsidRPr="00A55DB1" w:rsidR="0030183B">
        <w:rPr>
          <w:sz w:val="18"/>
        </w:rPr>
        <w:t xml:space="preserve"> </w:t>
      </w:r>
      <w:r w:rsidRPr="00A55DB1">
        <w:rPr>
          <w:sz w:val="18"/>
        </w:rPr>
        <w:t>olarak</w:t>
      </w:r>
      <w:r w:rsidRPr="00A55DB1" w:rsidR="0030183B">
        <w:rPr>
          <w:sz w:val="18"/>
        </w:rPr>
        <w:t xml:space="preserve"> </w:t>
      </w:r>
      <w:r w:rsidRPr="00A55DB1">
        <w:rPr>
          <w:sz w:val="18"/>
        </w:rPr>
        <w:t>kendi</w:t>
      </w:r>
      <w:r w:rsidRPr="00A55DB1" w:rsidR="0030183B">
        <w:rPr>
          <w:sz w:val="18"/>
        </w:rPr>
        <w:t xml:space="preserve"> </w:t>
      </w:r>
      <w:r w:rsidRPr="00A55DB1">
        <w:rPr>
          <w:sz w:val="18"/>
        </w:rPr>
        <w:t>coğrafyasına</w:t>
      </w:r>
      <w:r w:rsidRPr="00A55DB1" w:rsidR="0030183B">
        <w:rPr>
          <w:sz w:val="18"/>
        </w:rPr>
        <w:t xml:space="preserve"> </w:t>
      </w:r>
      <w:r w:rsidRPr="00A55DB1">
        <w:rPr>
          <w:sz w:val="18"/>
        </w:rPr>
        <w:t>bakmalı,</w:t>
      </w:r>
      <w:r w:rsidRPr="00A55DB1" w:rsidR="0030183B">
        <w:rPr>
          <w:sz w:val="18"/>
        </w:rPr>
        <w:t xml:space="preserve"> </w:t>
      </w:r>
      <w:r w:rsidRPr="00A55DB1">
        <w:rPr>
          <w:sz w:val="18"/>
        </w:rPr>
        <w:t>başta</w:t>
      </w:r>
      <w:r w:rsidRPr="00A55DB1" w:rsidR="0030183B">
        <w:rPr>
          <w:sz w:val="18"/>
        </w:rPr>
        <w:t xml:space="preserve"> </w:t>
      </w:r>
      <w:r w:rsidRPr="00A55DB1">
        <w:rPr>
          <w:sz w:val="18"/>
        </w:rPr>
        <w:t>Emniyet</w:t>
      </w:r>
      <w:r w:rsidRPr="00A55DB1" w:rsidR="0030183B">
        <w:rPr>
          <w:sz w:val="18"/>
        </w:rPr>
        <w:t xml:space="preserve"> </w:t>
      </w:r>
      <w:r w:rsidRPr="00A55DB1">
        <w:rPr>
          <w:sz w:val="18"/>
        </w:rPr>
        <w:t>teşkilatı</w:t>
      </w:r>
      <w:r w:rsidRPr="00A55DB1" w:rsidR="0030183B">
        <w:rPr>
          <w:sz w:val="18"/>
        </w:rPr>
        <w:t xml:space="preserve"> </w:t>
      </w:r>
      <w:r w:rsidRPr="00A55DB1">
        <w:rPr>
          <w:sz w:val="18"/>
        </w:rPr>
        <w:t>olmak</w:t>
      </w:r>
      <w:r w:rsidRPr="00A55DB1" w:rsidR="0030183B">
        <w:rPr>
          <w:sz w:val="18"/>
        </w:rPr>
        <w:t xml:space="preserve"> </w:t>
      </w:r>
      <w:r w:rsidRPr="00A55DB1">
        <w:rPr>
          <w:sz w:val="18"/>
        </w:rPr>
        <w:t>üzere</w:t>
      </w:r>
      <w:r w:rsidRPr="00A55DB1" w:rsidR="0030183B">
        <w:rPr>
          <w:sz w:val="18"/>
        </w:rPr>
        <w:t xml:space="preserve"> </w:t>
      </w:r>
      <w:r w:rsidRPr="00A55DB1">
        <w:rPr>
          <w:sz w:val="18"/>
        </w:rPr>
        <w:t>ülkemizde</w:t>
      </w:r>
      <w:r w:rsidRPr="00A55DB1" w:rsidR="0030183B">
        <w:rPr>
          <w:sz w:val="18"/>
        </w:rPr>
        <w:t xml:space="preserve"> </w:t>
      </w:r>
      <w:r w:rsidRPr="00A55DB1">
        <w:rPr>
          <w:sz w:val="18"/>
        </w:rPr>
        <w:t>el</w:t>
      </w:r>
      <w:r w:rsidRPr="00A55DB1" w:rsidR="0030183B">
        <w:rPr>
          <w:sz w:val="18"/>
        </w:rPr>
        <w:t xml:space="preserve"> </w:t>
      </w:r>
      <w:r w:rsidRPr="00A55DB1">
        <w:rPr>
          <w:sz w:val="18"/>
        </w:rPr>
        <w:t>altından</w:t>
      </w:r>
      <w:r w:rsidRPr="00A55DB1" w:rsidR="0030183B">
        <w:rPr>
          <w:sz w:val="18"/>
        </w:rPr>
        <w:t xml:space="preserve"> </w:t>
      </w:r>
      <w:r w:rsidRPr="00A55DB1">
        <w:rPr>
          <w:sz w:val="18"/>
        </w:rPr>
        <w:t>korunan</w:t>
      </w:r>
      <w:r w:rsidRPr="00A55DB1" w:rsidR="0030183B">
        <w:rPr>
          <w:sz w:val="18"/>
        </w:rPr>
        <w:t xml:space="preserve"> </w:t>
      </w:r>
      <w:r w:rsidRPr="00A55DB1">
        <w:rPr>
          <w:sz w:val="18"/>
        </w:rPr>
        <w:t>kamu</w:t>
      </w:r>
      <w:r w:rsidRPr="00A55DB1" w:rsidR="0030183B">
        <w:rPr>
          <w:sz w:val="18"/>
        </w:rPr>
        <w:t xml:space="preserve"> </w:t>
      </w:r>
      <w:r w:rsidRPr="00A55DB1">
        <w:rPr>
          <w:sz w:val="18"/>
        </w:rPr>
        <w:t>ve</w:t>
      </w:r>
      <w:r w:rsidRPr="00A55DB1" w:rsidR="0030183B">
        <w:rPr>
          <w:sz w:val="18"/>
        </w:rPr>
        <w:t xml:space="preserve"> </w:t>
      </w:r>
      <w:r w:rsidRPr="00A55DB1">
        <w:rPr>
          <w:sz w:val="18"/>
        </w:rPr>
        <w:t>sivil</w:t>
      </w:r>
      <w:r w:rsidRPr="00A55DB1" w:rsidR="0030183B">
        <w:rPr>
          <w:sz w:val="18"/>
        </w:rPr>
        <w:t xml:space="preserve"> </w:t>
      </w:r>
      <w:r w:rsidRPr="00A55DB1">
        <w:rPr>
          <w:sz w:val="18"/>
        </w:rPr>
        <w:t>ırkçı</w:t>
      </w:r>
      <w:r w:rsidRPr="00A55DB1" w:rsidR="0030183B">
        <w:rPr>
          <w:sz w:val="18"/>
        </w:rPr>
        <w:t xml:space="preserve"> </w:t>
      </w:r>
      <w:r w:rsidRPr="00A55DB1">
        <w:rPr>
          <w:sz w:val="18"/>
        </w:rPr>
        <w:t>faşist</w:t>
      </w:r>
      <w:r w:rsidRPr="00A55DB1" w:rsidR="0030183B">
        <w:rPr>
          <w:sz w:val="18"/>
        </w:rPr>
        <w:t xml:space="preserve"> </w:t>
      </w:r>
      <w:r w:rsidRPr="00A55DB1">
        <w:rPr>
          <w:sz w:val="18"/>
        </w:rPr>
        <w:t>örgütlenmelere</w:t>
      </w:r>
      <w:r w:rsidRPr="00A55DB1" w:rsidR="0030183B">
        <w:rPr>
          <w:sz w:val="18"/>
        </w:rPr>
        <w:t xml:space="preserve"> </w:t>
      </w:r>
      <w:r w:rsidRPr="00A55DB1">
        <w:rPr>
          <w:sz w:val="18"/>
        </w:rPr>
        <w:t>karşı</w:t>
      </w:r>
      <w:r w:rsidRPr="00A55DB1" w:rsidR="0030183B">
        <w:rPr>
          <w:sz w:val="18"/>
        </w:rPr>
        <w:t xml:space="preserve"> </w:t>
      </w:r>
      <w:r w:rsidRPr="00A55DB1">
        <w:rPr>
          <w:sz w:val="18"/>
        </w:rPr>
        <w:t>acil</w:t>
      </w:r>
      <w:r w:rsidRPr="00A55DB1" w:rsidR="0030183B">
        <w:rPr>
          <w:sz w:val="18"/>
        </w:rPr>
        <w:t xml:space="preserve"> </w:t>
      </w:r>
      <w:r w:rsidRPr="00A55DB1">
        <w:rPr>
          <w:sz w:val="18"/>
        </w:rPr>
        <w:t>harekete</w:t>
      </w:r>
      <w:r w:rsidRPr="00A55DB1" w:rsidR="0030183B">
        <w:rPr>
          <w:sz w:val="18"/>
        </w:rPr>
        <w:t xml:space="preserve"> </w:t>
      </w:r>
      <w:r w:rsidRPr="00A55DB1">
        <w:rPr>
          <w:sz w:val="18"/>
        </w:rPr>
        <w:t>geçmelidir.</w:t>
      </w:r>
    </w:p>
    <w:p w:rsidRPr="00A55DB1" w:rsidR="00286344" w:rsidP="00A55DB1" w:rsidRDefault="00286344">
      <w:pPr>
        <w:pStyle w:val="GENELKURUL"/>
        <w:spacing w:line="240" w:lineRule="auto"/>
        <w:rPr>
          <w:sz w:val="18"/>
        </w:rPr>
      </w:pPr>
      <w:r w:rsidRPr="00A55DB1">
        <w:rPr>
          <w:sz w:val="18"/>
        </w:rPr>
        <w:t>Bugün</w:t>
      </w:r>
      <w:r w:rsidRPr="00A55DB1" w:rsidR="0030183B">
        <w:rPr>
          <w:sz w:val="18"/>
        </w:rPr>
        <w:t xml:space="preserve"> </w:t>
      </w:r>
      <w:r w:rsidRPr="00A55DB1">
        <w:rPr>
          <w:sz w:val="18"/>
        </w:rPr>
        <w:t>bekçilere</w:t>
      </w:r>
      <w:r w:rsidRPr="00A55DB1" w:rsidR="0030183B">
        <w:rPr>
          <w:sz w:val="18"/>
        </w:rPr>
        <w:t xml:space="preserve"> </w:t>
      </w:r>
      <w:r w:rsidRPr="00A55DB1">
        <w:rPr>
          <w:sz w:val="18"/>
        </w:rPr>
        <w:t>yönelik</w:t>
      </w:r>
      <w:r w:rsidRPr="00A55DB1" w:rsidR="0030183B">
        <w:rPr>
          <w:sz w:val="18"/>
        </w:rPr>
        <w:t xml:space="preserve"> </w:t>
      </w:r>
      <w:r w:rsidRPr="00A55DB1">
        <w:rPr>
          <w:sz w:val="18"/>
        </w:rPr>
        <w:t>yeni</w:t>
      </w:r>
      <w:r w:rsidRPr="00A55DB1" w:rsidR="0030183B">
        <w:rPr>
          <w:sz w:val="18"/>
        </w:rPr>
        <w:t xml:space="preserve"> </w:t>
      </w:r>
      <w:r w:rsidRPr="00A55DB1">
        <w:rPr>
          <w:sz w:val="18"/>
        </w:rPr>
        <w:t>yetkileri</w:t>
      </w:r>
      <w:r w:rsidRPr="00A55DB1" w:rsidR="0030183B">
        <w:rPr>
          <w:sz w:val="18"/>
        </w:rPr>
        <w:t xml:space="preserve"> </w:t>
      </w:r>
      <w:r w:rsidRPr="00A55DB1">
        <w:rPr>
          <w:sz w:val="18"/>
        </w:rPr>
        <w:t>ve</w:t>
      </w:r>
      <w:r w:rsidRPr="00A55DB1" w:rsidR="0030183B">
        <w:rPr>
          <w:sz w:val="18"/>
        </w:rPr>
        <w:t xml:space="preserve"> </w:t>
      </w:r>
      <w:r w:rsidRPr="00A55DB1">
        <w:rPr>
          <w:sz w:val="18"/>
        </w:rPr>
        <w:t>bir</w:t>
      </w:r>
      <w:r w:rsidRPr="00A55DB1" w:rsidR="0030183B">
        <w:rPr>
          <w:sz w:val="18"/>
        </w:rPr>
        <w:t xml:space="preserve"> </w:t>
      </w:r>
      <w:r w:rsidRPr="00A55DB1">
        <w:rPr>
          <w:sz w:val="18"/>
        </w:rPr>
        <w:t>kanun</w:t>
      </w:r>
      <w:r w:rsidRPr="00A55DB1" w:rsidR="0030183B">
        <w:rPr>
          <w:sz w:val="18"/>
        </w:rPr>
        <w:t xml:space="preserve"> </w:t>
      </w:r>
      <w:r w:rsidRPr="00A55DB1">
        <w:rPr>
          <w:sz w:val="18"/>
        </w:rPr>
        <w:t>teklifini</w:t>
      </w:r>
      <w:r w:rsidRPr="00A55DB1" w:rsidR="0030183B">
        <w:rPr>
          <w:sz w:val="18"/>
        </w:rPr>
        <w:t xml:space="preserve"> </w:t>
      </w:r>
      <w:r w:rsidRPr="00A55DB1">
        <w:rPr>
          <w:sz w:val="18"/>
        </w:rPr>
        <w:t>görüşüyoruz.</w:t>
      </w:r>
      <w:r w:rsidRPr="00A55DB1" w:rsidR="0030183B">
        <w:rPr>
          <w:sz w:val="18"/>
        </w:rPr>
        <w:t xml:space="preserve"> </w:t>
      </w:r>
      <w:r w:rsidRPr="00A55DB1">
        <w:rPr>
          <w:sz w:val="18"/>
        </w:rPr>
        <w:t>Bugün</w:t>
      </w:r>
      <w:r w:rsidRPr="00A55DB1" w:rsidR="0030183B">
        <w:rPr>
          <w:sz w:val="18"/>
        </w:rPr>
        <w:t xml:space="preserve"> </w:t>
      </w:r>
      <w:r w:rsidRPr="00A55DB1">
        <w:rPr>
          <w:sz w:val="18"/>
        </w:rPr>
        <w:t>bizler</w:t>
      </w:r>
      <w:r w:rsidRPr="00A55DB1" w:rsidR="0030183B">
        <w:rPr>
          <w:sz w:val="18"/>
        </w:rPr>
        <w:t xml:space="preserve"> </w:t>
      </w:r>
      <w:r w:rsidRPr="00A55DB1">
        <w:rPr>
          <w:sz w:val="18"/>
        </w:rPr>
        <w:t>açısından</w:t>
      </w:r>
      <w:r w:rsidRPr="00A55DB1" w:rsidR="0030183B">
        <w:rPr>
          <w:sz w:val="18"/>
        </w:rPr>
        <w:t xml:space="preserve"> </w:t>
      </w:r>
      <w:r w:rsidRPr="00A55DB1">
        <w:rPr>
          <w:sz w:val="18"/>
        </w:rPr>
        <w:t>nelerin</w:t>
      </w:r>
      <w:r w:rsidRPr="00A55DB1" w:rsidR="0030183B">
        <w:rPr>
          <w:sz w:val="18"/>
        </w:rPr>
        <w:t xml:space="preserve"> </w:t>
      </w:r>
      <w:r w:rsidRPr="00A55DB1">
        <w:rPr>
          <w:sz w:val="18"/>
        </w:rPr>
        <w:t>getirileceğini</w:t>
      </w:r>
      <w:r w:rsidRPr="00A55DB1" w:rsidR="0030183B">
        <w:rPr>
          <w:sz w:val="18"/>
        </w:rPr>
        <w:t xml:space="preserve"> </w:t>
      </w:r>
      <w:r w:rsidRPr="00A55DB1">
        <w:rPr>
          <w:sz w:val="18"/>
        </w:rPr>
        <w:t>ve</w:t>
      </w:r>
      <w:r w:rsidRPr="00A55DB1" w:rsidR="0030183B">
        <w:rPr>
          <w:sz w:val="18"/>
        </w:rPr>
        <w:t xml:space="preserve"> </w:t>
      </w:r>
      <w:r w:rsidRPr="00A55DB1">
        <w:rPr>
          <w:sz w:val="18"/>
        </w:rPr>
        <w:t>bu</w:t>
      </w:r>
      <w:r w:rsidRPr="00A55DB1" w:rsidR="0030183B">
        <w:rPr>
          <w:sz w:val="18"/>
        </w:rPr>
        <w:t xml:space="preserve"> </w:t>
      </w:r>
      <w:r w:rsidRPr="00A55DB1">
        <w:rPr>
          <w:sz w:val="18"/>
        </w:rPr>
        <w:t>yasa</w:t>
      </w:r>
      <w:r w:rsidRPr="00A55DB1" w:rsidR="0030183B">
        <w:rPr>
          <w:sz w:val="18"/>
        </w:rPr>
        <w:t xml:space="preserve"> </w:t>
      </w:r>
      <w:r w:rsidRPr="00A55DB1">
        <w:rPr>
          <w:sz w:val="18"/>
        </w:rPr>
        <w:t>geçerse</w:t>
      </w:r>
      <w:r w:rsidRPr="00A55DB1" w:rsidR="0030183B">
        <w:rPr>
          <w:sz w:val="18"/>
        </w:rPr>
        <w:t xml:space="preserve"> </w:t>
      </w:r>
      <w:r w:rsidRPr="00A55DB1">
        <w:rPr>
          <w:sz w:val="18"/>
        </w:rPr>
        <w:t>ne</w:t>
      </w:r>
      <w:r w:rsidRPr="00A55DB1" w:rsidR="0030183B">
        <w:rPr>
          <w:sz w:val="18"/>
        </w:rPr>
        <w:t xml:space="preserve"> </w:t>
      </w:r>
      <w:r w:rsidRPr="00A55DB1">
        <w:rPr>
          <w:sz w:val="18"/>
        </w:rPr>
        <w:t>kadar</w:t>
      </w:r>
      <w:r w:rsidRPr="00A55DB1" w:rsidR="0030183B">
        <w:rPr>
          <w:sz w:val="18"/>
        </w:rPr>
        <w:t xml:space="preserve"> </w:t>
      </w:r>
      <w:r w:rsidRPr="00A55DB1">
        <w:rPr>
          <w:sz w:val="18"/>
        </w:rPr>
        <w:t>hak</w:t>
      </w:r>
      <w:r w:rsidRPr="00A55DB1" w:rsidR="0030183B">
        <w:rPr>
          <w:sz w:val="18"/>
        </w:rPr>
        <w:t xml:space="preserve"> </w:t>
      </w:r>
      <w:r w:rsidRPr="00A55DB1">
        <w:rPr>
          <w:sz w:val="18"/>
        </w:rPr>
        <w:t>ihlali</w:t>
      </w:r>
      <w:r w:rsidRPr="00A55DB1" w:rsidR="0030183B">
        <w:rPr>
          <w:sz w:val="18"/>
        </w:rPr>
        <w:t xml:space="preserve"> </w:t>
      </w:r>
      <w:r w:rsidRPr="00A55DB1">
        <w:rPr>
          <w:sz w:val="18"/>
        </w:rPr>
        <w:t>olacağını</w:t>
      </w:r>
      <w:r w:rsidRPr="00A55DB1" w:rsidR="0030183B">
        <w:rPr>
          <w:sz w:val="18"/>
        </w:rPr>
        <w:t xml:space="preserve"> </w:t>
      </w:r>
      <w:r w:rsidRPr="00A55DB1">
        <w:rPr>
          <w:sz w:val="18"/>
        </w:rPr>
        <w:t>önümüzdeki</w:t>
      </w:r>
      <w:r w:rsidRPr="00A55DB1" w:rsidR="0030183B">
        <w:rPr>
          <w:sz w:val="18"/>
        </w:rPr>
        <w:t xml:space="preserve"> </w:t>
      </w:r>
      <w:r w:rsidRPr="00A55DB1">
        <w:rPr>
          <w:sz w:val="18"/>
        </w:rPr>
        <w:t>süreçlerde</w:t>
      </w:r>
      <w:r w:rsidRPr="00A55DB1" w:rsidR="0030183B">
        <w:rPr>
          <w:sz w:val="18"/>
        </w:rPr>
        <w:t xml:space="preserve"> </w:t>
      </w:r>
      <w:r w:rsidRPr="00A55DB1">
        <w:rPr>
          <w:sz w:val="18"/>
        </w:rPr>
        <w:t>göreceğiz.</w:t>
      </w:r>
    </w:p>
    <w:p w:rsidRPr="00A55DB1" w:rsidR="00286344" w:rsidP="00A55DB1" w:rsidRDefault="00286344">
      <w:pPr>
        <w:pStyle w:val="GENELKURUL"/>
        <w:spacing w:line="240" w:lineRule="auto"/>
        <w:rPr>
          <w:sz w:val="18"/>
        </w:rPr>
      </w:pPr>
      <w:r w:rsidRPr="00A55DB1">
        <w:rPr>
          <w:sz w:val="18"/>
        </w:rPr>
        <w:t>Kurulduğu</w:t>
      </w:r>
      <w:r w:rsidRPr="00A55DB1" w:rsidR="0030183B">
        <w:rPr>
          <w:sz w:val="18"/>
        </w:rPr>
        <w:t xml:space="preserve"> </w:t>
      </w:r>
      <w:r w:rsidRPr="00A55DB1">
        <w:rPr>
          <w:sz w:val="18"/>
        </w:rPr>
        <w:t>günden</w:t>
      </w:r>
      <w:r w:rsidRPr="00A55DB1" w:rsidR="0030183B">
        <w:rPr>
          <w:sz w:val="18"/>
        </w:rPr>
        <w:t xml:space="preserve"> </w:t>
      </w:r>
      <w:r w:rsidRPr="00A55DB1">
        <w:rPr>
          <w:sz w:val="18"/>
        </w:rPr>
        <w:t>beri</w:t>
      </w:r>
      <w:r w:rsidRPr="00A55DB1" w:rsidR="0030183B">
        <w:rPr>
          <w:sz w:val="18"/>
        </w:rPr>
        <w:t xml:space="preserve"> </w:t>
      </w:r>
      <w:r w:rsidRPr="00A55DB1">
        <w:rPr>
          <w:sz w:val="18"/>
        </w:rPr>
        <w:t>AKP</w:t>
      </w:r>
      <w:r w:rsidRPr="00A55DB1" w:rsidR="0030183B">
        <w:rPr>
          <w:sz w:val="18"/>
        </w:rPr>
        <w:t xml:space="preserve"> </w:t>
      </w:r>
      <w:r w:rsidRPr="00A55DB1">
        <w:rPr>
          <w:sz w:val="18"/>
        </w:rPr>
        <w:t>gençlik</w:t>
      </w:r>
      <w:r w:rsidRPr="00A55DB1" w:rsidR="0030183B">
        <w:rPr>
          <w:sz w:val="18"/>
        </w:rPr>
        <w:t xml:space="preserve"> </w:t>
      </w:r>
      <w:r w:rsidRPr="00A55DB1">
        <w:rPr>
          <w:sz w:val="18"/>
        </w:rPr>
        <w:t>örgütleriyle</w:t>
      </w:r>
      <w:r w:rsidRPr="00A55DB1" w:rsidR="0030183B">
        <w:rPr>
          <w:sz w:val="18"/>
        </w:rPr>
        <w:t xml:space="preserve"> </w:t>
      </w:r>
      <w:r w:rsidRPr="00A55DB1">
        <w:rPr>
          <w:sz w:val="18"/>
        </w:rPr>
        <w:t>doğrudan</w:t>
      </w:r>
      <w:r w:rsidRPr="00A55DB1" w:rsidR="0030183B">
        <w:rPr>
          <w:sz w:val="18"/>
        </w:rPr>
        <w:t xml:space="preserve"> </w:t>
      </w:r>
      <w:r w:rsidRPr="00A55DB1">
        <w:rPr>
          <w:sz w:val="18"/>
        </w:rPr>
        <w:t>ilişkisi</w:t>
      </w:r>
      <w:r w:rsidRPr="00A55DB1" w:rsidR="0030183B">
        <w:rPr>
          <w:sz w:val="18"/>
        </w:rPr>
        <w:t xml:space="preserve"> </w:t>
      </w:r>
      <w:r w:rsidRPr="00A55DB1">
        <w:rPr>
          <w:sz w:val="18"/>
        </w:rPr>
        <w:t>olduğu</w:t>
      </w:r>
      <w:r w:rsidRPr="00A55DB1" w:rsidR="0030183B">
        <w:rPr>
          <w:sz w:val="18"/>
        </w:rPr>
        <w:t xml:space="preserve"> </w:t>
      </w:r>
      <w:r w:rsidRPr="00A55DB1">
        <w:rPr>
          <w:sz w:val="18"/>
        </w:rPr>
        <w:t>iddia</w:t>
      </w:r>
      <w:r w:rsidRPr="00A55DB1" w:rsidR="0030183B">
        <w:rPr>
          <w:sz w:val="18"/>
        </w:rPr>
        <w:t xml:space="preserve"> </w:t>
      </w:r>
      <w:r w:rsidRPr="00A55DB1">
        <w:rPr>
          <w:sz w:val="18"/>
        </w:rPr>
        <w:t>edilen</w:t>
      </w:r>
      <w:r w:rsidRPr="00A55DB1" w:rsidR="0030183B">
        <w:rPr>
          <w:sz w:val="18"/>
        </w:rPr>
        <w:t xml:space="preserve"> </w:t>
      </w:r>
      <w:r w:rsidRPr="00A55DB1">
        <w:rPr>
          <w:sz w:val="18"/>
        </w:rPr>
        <w:t>bekçilere</w:t>
      </w:r>
      <w:r w:rsidRPr="00A55DB1" w:rsidR="0030183B">
        <w:rPr>
          <w:sz w:val="18"/>
        </w:rPr>
        <w:t xml:space="preserve"> </w:t>
      </w:r>
      <w:r w:rsidRPr="00A55DB1">
        <w:rPr>
          <w:sz w:val="18"/>
        </w:rPr>
        <w:t>yönelik</w:t>
      </w:r>
      <w:r w:rsidRPr="00A55DB1" w:rsidR="0030183B">
        <w:rPr>
          <w:sz w:val="18"/>
        </w:rPr>
        <w:t xml:space="preserve"> </w:t>
      </w:r>
      <w:r w:rsidRPr="00A55DB1">
        <w:rPr>
          <w:sz w:val="18"/>
        </w:rPr>
        <w:t>bu</w:t>
      </w:r>
      <w:r w:rsidRPr="00A55DB1" w:rsidR="0030183B">
        <w:rPr>
          <w:sz w:val="18"/>
        </w:rPr>
        <w:t xml:space="preserve"> </w:t>
      </w:r>
      <w:r w:rsidRPr="00A55DB1">
        <w:rPr>
          <w:sz w:val="18"/>
        </w:rPr>
        <w:t>yetki</w:t>
      </w:r>
      <w:r w:rsidRPr="00A55DB1" w:rsidR="0030183B">
        <w:rPr>
          <w:sz w:val="18"/>
        </w:rPr>
        <w:t xml:space="preserve"> </w:t>
      </w:r>
      <w:r w:rsidRPr="00A55DB1">
        <w:rPr>
          <w:sz w:val="18"/>
        </w:rPr>
        <w:t>artırımı,</w:t>
      </w:r>
      <w:r w:rsidRPr="00A55DB1" w:rsidR="0030183B">
        <w:rPr>
          <w:sz w:val="18"/>
        </w:rPr>
        <w:t xml:space="preserve"> </w:t>
      </w:r>
      <w:r w:rsidRPr="00A55DB1">
        <w:rPr>
          <w:sz w:val="18"/>
        </w:rPr>
        <w:t>yarın</w:t>
      </w:r>
      <w:r w:rsidRPr="00A55DB1" w:rsidR="0030183B">
        <w:rPr>
          <w:sz w:val="18"/>
        </w:rPr>
        <w:t xml:space="preserve"> </w:t>
      </w:r>
      <w:r w:rsidRPr="00A55DB1">
        <w:rPr>
          <w:sz w:val="18"/>
        </w:rPr>
        <w:t>için</w:t>
      </w:r>
      <w:r w:rsidRPr="00A55DB1" w:rsidR="0030183B">
        <w:rPr>
          <w:sz w:val="18"/>
        </w:rPr>
        <w:t xml:space="preserve"> </w:t>
      </w:r>
      <w:r w:rsidRPr="00A55DB1">
        <w:rPr>
          <w:sz w:val="18"/>
        </w:rPr>
        <w:t>oldukça</w:t>
      </w:r>
      <w:r w:rsidRPr="00A55DB1" w:rsidR="0030183B">
        <w:rPr>
          <w:sz w:val="18"/>
        </w:rPr>
        <w:t xml:space="preserve"> </w:t>
      </w:r>
      <w:r w:rsidRPr="00A55DB1">
        <w:rPr>
          <w:sz w:val="18"/>
        </w:rPr>
        <w:t>sıkıntılı</w:t>
      </w:r>
      <w:r w:rsidRPr="00A55DB1" w:rsidR="0030183B">
        <w:rPr>
          <w:sz w:val="18"/>
        </w:rPr>
        <w:t xml:space="preserve"> </w:t>
      </w:r>
      <w:r w:rsidRPr="00A55DB1">
        <w:rPr>
          <w:sz w:val="18"/>
        </w:rPr>
        <w:t>süreçlere</w:t>
      </w:r>
      <w:r w:rsidRPr="00A55DB1" w:rsidR="0030183B">
        <w:rPr>
          <w:sz w:val="18"/>
        </w:rPr>
        <w:t xml:space="preserve"> </w:t>
      </w:r>
      <w:r w:rsidRPr="00A55DB1">
        <w:rPr>
          <w:sz w:val="18"/>
        </w:rPr>
        <w:t>neden</w:t>
      </w:r>
      <w:r w:rsidRPr="00A55DB1" w:rsidR="0030183B">
        <w:rPr>
          <w:sz w:val="18"/>
        </w:rPr>
        <w:t xml:space="preserve"> </w:t>
      </w:r>
      <w:r w:rsidRPr="00A55DB1">
        <w:rPr>
          <w:sz w:val="18"/>
        </w:rPr>
        <w:t>olacak.</w:t>
      </w:r>
      <w:r w:rsidRPr="00A55DB1" w:rsidR="0030183B">
        <w:rPr>
          <w:sz w:val="18"/>
        </w:rPr>
        <w:t xml:space="preserve"> </w:t>
      </w:r>
      <w:r w:rsidRPr="00A55DB1">
        <w:rPr>
          <w:sz w:val="18"/>
        </w:rPr>
        <w:t>Psikososyal</w:t>
      </w:r>
      <w:r w:rsidRPr="00A55DB1" w:rsidR="0030183B">
        <w:rPr>
          <w:sz w:val="18"/>
        </w:rPr>
        <w:t xml:space="preserve"> </w:t>
      </w:r>
      <w:r w:rsidRPr="00A55DB1">
        <w:rPr>
          <w:sz w:val="18"/>
        </w:rPr>
        <w:t>değerlendirme</w:t>
      </w:r>
      <w:r w:rsidRPr="00A55DB1" w:rsidR="0030183B">
        <w:rPr>
          <w:sz w:val="18"/>
        </w:rPr>
        <w:t xml:space="preserve"> </w:t>
      </w:r>
      <w:r w:rsidRPr="00A55DB1">
        <w:rPr>
          <w:sz w:val="18"/>
        </w:rPr>
        <w:t>yapmadan,</w:t>
      </w:r>
      <w:r w:rsidRPr="00A55DB1" w:rsidR="0030183B">
        <w:rPr>
          <w:sz w:val="18"/>
        </w:rPr>
        <w:t xml:space="preserve"> </w:t>
      </w:r>
      <w:r w:rsidRPr="00A55DB1">
        <w:rPr>
          <w:sz w:val="18"/>
        </w:rPr>
        <w:t>siyasi</w:t>
      </w:r>
      <w:r w:rsidRPr="00A55DB1" w:rsidR="0030183B">
        <w:rPr>
          <w:sz w:val="18"/>
        </w:rPr>
        <w:t xml:space="preserve"> </w:t>
      </w:r>
      <w:r w:rsidRPr="00A55DB1">
        <w:rPr>
          <w:sz w:val="18"/>
        </w:rPr>
        <w:t>referanslarla</w:t>
      </w:r>
      <w:r w:rsidRPr="00A55DB1" w:rsidR="0030183B">
        <w:rPr>
          <w:sz w:val="18"/>
        </w:rPr>
        <w:t xml:space="preserve"> </w:t>
      </w:r>
      <w:r w:rsidRPr="00A55DB1">
        <w:rPr>
          <w:sz w:val="18"/>
        </w:rPr>
        <w:t>alınan</w:t>
      </w:r>
      <w:r w:rsidRPr="00A55DB1" w:rsidR="0030183B">
        <w:rPr>
          <w:sz w:val="18"/>
        </w:rPr>
        <w:t xml:space="preserve"> </w:t>
      </w:r>
      <w:r w:rsidRPr="00A55DB1">
        <w:rPr>
          <w:sz w:val="18"/>
        </w:rPr>
        <w:t>bekçilerin</w:t>
      </w:r>
      <w:r w:rsidRPr="00A55DB1" w:rsidR="0030183B">
        <w:rPr>
          <w:sz w:val="18"/>
        </w:rPr>
        <w:t xml:space="preserve"> </w:t>
      </w:r>
      <w:r w:rsidRPr="00A55DB1">
        <w:rPr>
          <w:sz w:val="18"/>
        </w:rPr>
        <w:t>ideolojik</w:t>
      </w:r>
      <w:r w:rsidRPr="00A55DB1" w:rsidR="0030183B">
        <w:rPr>
          <w:sz w:val="18"/>
        </w:rPr>
        <w:t xml:space="preserve"> </w:t>
      </w:r>
      <w:r w:rsidRPr="00A55DB1">
        <w:rPr>
          <w:sz w:val="18"/>
        </w:rPr>
        <w:t>ve</w:t>
      </w:r>
      <w:r w:rsidRPr="00A55DB1" w:rsidR="0030183B">
        <w:rPr>
          <w:sz w:val="18"/>
        </w:rPr>
        <w:t xml:space="preserve"> </w:t>
      </w:r>
      <w:r w:rsidRPr="00A55DB1">
        <w:rPr>
          <w:sz w:val="18"/>
        </w:rPr>
        <w:t>siyasal</w:t>
      </w:r>
      <w:r w:rsidRPr="00A55DB1" w:rsidR="0030183B">
        <w:rPr>
          <w:sz w:val="18"/>
        </w:rPr>
        <w:t xml:space="preserve"> </w:t>
      </w:r>
      <w:r w:rsidRPr="00A55DB1">
        <w:rPr>
          <w:sz w:val="18"/>
        </w:rPr>
        <w:t>konumlanışı,</w:t>
      </w:r>
      <w:r w:rsidRPr="00A55DB1" w:rsidR="0030183B">
        <w:rPr>
          <w:sz w:val="18"/>
        </w:rPr>
        <w:t xml:space="preserve"> </w:t>
      </w:r>
      <w:r w:rsidRPr="00A55DB1">
        <w:rPr>
          <w:sz w:val="18"/>
        </w:rPr>
        <w:t>demokratik</w:t>
      </w:r>
      <w:r w:rsidRPr="00A55DB1" w:rsidR="0030183B">
        <w:rPr>
          <w:sz w:val="18"/>
        </w:rPr>
        <w:t xml:space="preserve"> </w:t>
      </w:r>
      <w:r w:rsidRPr="00A55DB1">
        <w:rPr>
          <w:sz w:val="18"/>
        </w:rPr>
        <w:t>toplumsal</w:t>
      </w:r>
      <w:r w:rsidRPr="00A55DB1" w:rsidR="0030183B">
        <w:rPr>
          <w:sz w:val="18"/>
        </w:rPr>
        <w:t xml:space="preserve"> </w:t>
      </w:r>
      <w:r w:rsidRPr="00A55DB1">
        <w:rPr>
          <w:sz w:val="18"/>
        </w:rPr>
        <w:t>muhalefete</w:t>
      </w:r>
      <w:r w:rsidRPr="00A55DB1" w:rsidR="0030183B">
        <w:rPr>
          <w:sz w:val="18"/>
        </w:rPr>
        <w:t xml:space="preserve"> </w:t>
      </w:r>
      <w:r w:rsidRPr="00A55DB1">
        <w:rPr>
          <w:sz w:val="18"/>
        </w:rPr>
        <w:t>yönelik</w:t>
      </w:r>
      <w:r w:rsidRPr="00A55DB1" w:rsidR="0030183B">
        <w:rPr>
          <w:sz w:val="18"/>
        </w:rPr>
        <w:t xml:space="preserve"> </w:t>
      </w:r>
      <w:r w:rsidRPr="00A55DB1">
        <w:rPr>
          <w:sz w:val="18"/>
        </w:rPr>
        <w:t>konumlandırıldıkları</w:t>
      </w:r>
      <w:r w:rsidRPr="00A55DB1" w:rsidR="0030183B">
        <w:rPr>
          <w:sz w:val="18"/>
        </w:rPr>
        <w:t xml:space="preserve"> </w:t>
      </w:r>
      <w:r w:rsidRPr="00A55DB1">
        <w:rPr>
          <w:sz w:val="18"/>
        </w:rPr>
        <w:t>yönünde</w:t>
      </w:r>
      <w:r w:rsidRPr="00A55DB1" w:rsidR="0030183B">
        <w:rPr>
          <w:sz w:val="18"/>
        </w:rPr>
        <w:t xml:space="preserve"> </w:t>
      </w:r>
      <w:r w:rsidRPr="00A55DB1">
        <w:rPr>
          <w:sz w:val="18"/>
        </w:rPr>
        <w:t>haklı</w:t>
      </w:r>
      <w:r w:rsidRPr="00A55DB1" w:rsidR="0030183B">
        <w:rPr>
          <w:sz w:val="18"/>
        </w:rPr>
        <w:t xml:space="preserve"> </w:t>
      </w:r>
      <w:r w:rsidRPr="00A55DB1">
        <w:rPr>
          <w:sz w:val="18"/>
        </w:rPr>
        <w:t>kaygılara</w:t>
      </w:r>
      <w:r w:rsidRPr="00A55DB1" w:rsidR="0030183B">
        <w:rPr>
          <w:sz w:val="18"/>
        </w:rPr>
        <w:t xml:space="preserve"> </w:t>
      </w:r>
      <w:r w:rsidRPr="00A55DB1">
        <w:rPr>
          <w:sz w:val="18"/>
        </w:rPr>
        <w:t>neden</w:t>
      </w:r>
      <w:r w:rsidRPr="00A55DB1" w:rsidR="0030183B">
        <w:rPr>
          <w:sz w:val="18"/>
        </w:rPr>
        <w:t xml:space="preserve"> </w:t>
      </w:r>
      <w:r w:rsidRPr="00A55DB1">
        <w:rPr>
          <w:sz w:val="18"/>
        </w:rPr>
        <w:t>olmaktadır.</w:t>
      </w:r>
      <w:r w:rsidRPr="00A55DB1" w:rsidR="0030183B">
        <w:rPr>
          <w:sz w:val="18"/>
        </w:rPr>
        <w:t xml:space="preserve"> </w:t>
      </w:r>
      <w:r w:rsidRPr="00A55DB1">
        <w:rPr>
          <w:sz w:val="18"/>
        </w:rPr>
        <w:t>Daha</w:t>
      </w:r>
      <w:r w:rsidRPr="00A55DB1" w:rsidR="0030183B">
        <w:rPr>
          <w:sz w:val="18"/>
        </w:rPr>
        <w:t xml:space="preserve"> </w:t>
      </w:r>
      <w:r w:rsidRPr="00A55DB1">
        <w:rPr>
          <w:sz w:val="18"/>
        </w:rPr>
        <w:t>yeni</w:t>
      </w:r>
      <w:r w:rsidRPr="00A55DB1" w:rsidR="0030183B">
        <w:rPr>
          <w:sz w:val="18"/>
        </w:rPr>
        <w:t xml:space="preserve"> </w:t>
      </w:r>
      <w:r w:rsidRPr="00A55DB1">
        <w:rPr>
          <w:sz w:val="18"/>
        </w:rPr>
        <w:t>denilebilecek</w:t>
      </w:r>
      <w:r w:rsidRPr="00A55DB1" w:rsidR="0030183B">
        <w:rPr>
          <w:sz w:val="18"/>
        </w:rPr>
        <w:t xml:space="preserve"> </w:t>
      </w:r>
      <w:r w:rsidRPr="00A55DB1">
        <w:rPr>
          <w:sz w:val="18"/>
        </w:rPr>
        <w:t>bekçiliğin</w:t>
      </w:r>
      <w:r w:rsidRPr="00A55DB1" w:rsidR="0030183B">
        <w:rPr>
          <w:sz w:val="18"/>
        </w:rPr>
        <w:t xml:space="preserve"> </w:t>
      </w:r>
      <w:r w:rsidRPr="00A55DB1">
        <w:rPr>
          <w:sz w:val="18"/>
        </w:rPr>
        <w:t>kısa</w:t>
      </w:r>
      <w:r w:rsidRPr="00A55DB1" w:rsidR="0030183B">
        <w:rPr>
          <w:sz w:val="18"/>
        </w:rPr>
        <w:t xml:space="preserve"> </w:t>
      </w:r>
      <w:r w:rsidRPr="00A55DB1">
        <w:rPr>
          <w:sz w:val="18"/>
        </w:rPr>
        <w:t>sürede</w:t>
      </w:r>
      <w:r w:rsidRPr="00A55DB1" w:rsidR="0030183B">
        <w:rPr>
          <w:sz w:val="18"/>
        </w:rPr>
        <w:t xml:space="preserve"> </w:t>
      </w:r>
      <w:r w:rsidRPr="00A55DB1">
        <w:rPr>
          <w:sz w:val="18"/>
        </w:rPr>
        <w:t>birçok</w:t>
      </w:r>
      <w:r w:rsidRPr="00A55DB1" w:rsidR="0030183B">
        <w:rPr>
          <w:sz w:val="18"/>
        </w:rPr>
        <w:t xml:space="preserve"> </w:t>
      </w:r>
      <w:r w:rsidRPr="00A55DB1">
        <w:rPr>
          <w:sz w:val="18"/>
        </w:rPr>
        <w:t>hak</w:t>
      </w:r>
      <w:r w:rsidRPr="00A55DB1" w:rsidR="0030183B">
        <w:rPr>
          <w:sz w:val="18"/>
        </w:rPr>
        <w:t xml:space="preserve"> </w:t>
      </w:r>
      <w:r w:rsidRPr="00A55DB1">
        <w:rPr>
          <w:sz w:val="18"/>
        </w:rPr>
        <w:t>ihlali</w:t>
      </w:r>
      <w:r w:rsidRPr="00A55DB1" w:rsidR="0030183B">
        <w:rPr>
          <w:sz w:val="18"/>
        </w:rPr>
        <w:t xml:space="preserve"> </w:t>
      </w:r>
      <w:r w:rsidRPr="00A55DB1">
        <w:rPr>
          <w:sz w:val="18"/>
        </w:rPr>
        <w:t>iddialarıyla</w:t>
      </w:r>
      <w:r w:rsidRPr="00A55DB1" w:rsidR="0030183B">
        <w:rPr>
          <w:sz w:val="18"/>
        </w:rPr>
        <w:t xml:space="preserve"> </w:t>
      </w:r>
      <w:r w:rsidRPr="00A55DB1">
        <w:rPr>
          <w:sz w:val="18"/>
        </w:rPr>
        <w:t>gündeme</w:t>
      </w:r>
      <w:r w:rsidRPr="00A55DB1" w:rsidR="0030183B">
        <w:rPr>
          <w:sz w:val="18"/>
        </w:rPr>
        <w:t xml:space="preserve"> </w:t>
      </w:r>
      <w:r w:rsidRPr="00A55DB1">
        <w:rPr>
          <w:sz w:val="18"/>
        </w:rPr>
        <w:t>gelmesi</w:t>
      </w:r>
      <w:r w:rsidRPr="00A55DB1" w:rsidR="0030183B">
        <w:rPr>
          <w:sz w:val="18"/>
        </w:rPr>
        <w:t xml:space="preserve"> </w:t>
      </w:r>
      <w:r w:rsidRPr="00A55DB1">
        <w:rPr>
          <w:sz w:val="18"/>
        </w:rPr>
        <w:t>bu</w:t>
      </w:r>
      <w:r w:rsidRPr="00A55DB1" w:rsidR="0030183B">
        <w:rPr>
          <w:sz w:val="18"/>
        </w:rPr>
        <w:t xml:space="preserve"> </w:t>
      </w:r>
      <w:r w:rsidRPr="00A55DB1">
        <w:rPr>
          <w:sz w:val="18"/>
        </w:rPr>
        <w:t>haklı</w:t>
      </w:r>
      <w:r w:rsidRPr="00A55DB1" w:rsidR="0030183B">
        <w:rPr>
          <w:sz w:val="18"/>
        </w:rPr>
        <w:t xml:space="preserve"> </w:t>
      </w:r>
      <w:r w:rsidRPr="00A55DB1">
        <w:rPr>
          <w:sz w:val="18"/>
        </w:rPr>
        <w:t>kaygıları</w:t>
      </w:r>
      <w:r w:rsidRPr="00A55DB1" w:rsidR="0030183B">
        <w:rPr>
          <w:sz w:val="18"/>
        </w:rPr>
        <w:t xml:space="preserve"> </w:t>
      </w:r>
      <w:r w:rsidRPr="00A55DB1">
        <w:rPr>
          <w:sz w:val="18"/>
        </w:rPr>
        <w:t>kuvvetlendirmektedir.</w:t>
      </w:r>
    </w:p>
    <w:p w:rsidRPr="00A55DB1" w:rsidR="00286344" w:rsidP="00A55DB1" w:rsidRDefault="00286344">
      <w:pPr>
        <w:pStyle w:val="GENELKURUL"/>
        <w:spacing w:line="240" w:lineRule="auto"/>
        <w:rPr>
          <w:sz w:val="18"/>
        </w:rPr>
      </w:pPr>
      <w:r w:rsidRPr="00A55DB1">
        <w:rPr>
          <w:sz w:val="18"/>
        </w:rPr>
        <w:t>Gerçek</w:t>
      </w:r>
      <w:r w:rsidRPr="00A55DB1" w:rsidR="0030183B">
        <w:rPr>
          <w:sz w:val="18"/>
        </w:rPr>
        <w:t xml:space="preserve"> </w:t>
      </w:r>
      <w:r w:rsidRPr="00A55DB1">
        <w:rPr>
          <w:sz w:val="18"/>
        </w:rPr>
        <w:t>bir</w:t>
      </w:r>
      <w:r w:rsidRPr="00A55DB1" w:rsidR="0030183B">
        <w:rPr>
          <w:sz w:val="18"/>
        </w:rPr>
        <w:t xml:space="preserve"> </w:t>
      </w:r>
      <w:r w:rsidRPr="00A55DB1">
        <w:rPr>
          <w:sz w:val="18"/>
        </w:rPr>
        <w:t>demokrasinin</w:t>
      </w:r>
      <w:r w:rsidRPr="00A55DB1" w:rsidR="0030183B">
        <w:rPr>
          <w:sz w:val="18"/>
        </w:rPr>
        <w:t xml:space="preserve"> </w:t>
      </w:r>
      <w:r w:rsidRPr="00A55DB1">
        <w:rPr>
          <w:sz w:val="18"/>
        </w:rPr>
        <w:t>kıstası,</w:t>
      </w:r>
      <w:r w:rsidRPr="00A55DB1" w:rsidR="0030183B">
        <w:rPr>
          <w:sz w:val="18"/>
        </w:rPr>
        <w:t xml:space="preserve"> </w:t>
      </w:r>
      <w:r w:rsidRPr="00A55DB1">
        <w:rPr>
          <w:sz w:val="18"/>
        </w:rPr>
        <w:t>muhalefetin</w:t>
      </w:r>
      <w:r w:rsidRPr="00A55DB1" w:rsidR="0030183B">
        <w:rPr>
          <w:sz w:val="18"/>
        </w:rPr>
        <w:t xml:space="preserve"> </w:t>
      </w:r>
      <w:r w:rsidRPr="00A55DB1">
        <w:rPr>
          <w:sz w:val="18"/>
        </w:rPr>
        <w:t>talep</w:t>
      </w:r>
      <w:r w:rsidRPr="00A55DB1" w:rsidR="0030183B">
        <w:rPr>
          <w:sz w:val="18"/>
        </w:rPr>
        <w:t xml:space="preserve"> </w:t>
      </w:r>
      <w:r w:rsidRPr="00A55DB1">
        <w:rPr>
          <w:sz w:val="18"/>
        </w:rPr>
        <w:t>ve</w:t>
      </w:r>
      <w:r w:rsidRPr="00A55DB1" w:rsidR="0030183B">
        <w:rPr>
          <w:sz w:val="18"/>
        </w:rPr>
        <w:t xml:space="preserve"> </w:t>
      </w:r>
      <w:r w:rsidRPr="00A55DB1">
        <w:rPr>
          <w:sz w:val="18"/>
        </w:rPr>
        <w:t>eleştirilerini</w:t>
      </w:r>
      <w:r w:rsidRPr="00A55DB1" w:rsidR="0030183B">
        <w:rPr>
          <w:sz w:val="18"/>
        </w:rPr>
        <w:t xml:space="preserve"> </w:t>
      </w:r>
      <w:r w:rsidRPr="00A55DB1">
        <w:rPr>
          <w:sz w:val="18"/>
        </w:rPr>
        <w:t>ifade</w:t>
      </w:r>
      <w:r w:rsidRPr="00A55DB1" w:rsidR="0030183B">
        <w:rPr>
          <w:sz w:val="18"/>
        </w:rPr>
        <w:t xml:space="preserve"> </w:t>
      </w:r>
      <w:r w:rsidRPr="00A55DB1">
        <w:rPr>
          <w:sz w:val="18"/>
        </w:rPr>
        <w:t>etme</w:t>
      </w:r>
      <w:r w:rsidRPr="00A55DB1" w:rsidR="0030183B">
        <w:rPr>
          <w:sz w:val="18"/>
        </w:rPr>
        <w:t xml:space="preserve"> </w:t>
      </w:r>
      <w:r w:rsidRPr="00A55DB1">
        <w:rPr>
          <w:sz w:val="18"/>
        </w:rPr>
        <w:t>özgürlüğüdür.</w:t>
      </w:r>
      <w:r w:rsidRPr="00A55DB1" w:rsidR="0030183B">
        <w:rPr>
          <w:sz w:val="18"/>
        </w:rPr>
        <w:t xml:space="preserve"> </w:t>
      </w:r>
      <w:r w:rsidRPr="00A55DB1">
        <w:rPr>
          <w:sz w:val="18"/>
        </w:rPr>
        <w:t>İktidarın</w:t>
      </w:r>
      <w:r w:rsidRPr="00A55DB1" w:rsidR="0030183B">
        <w:rPr>
          <w:sz w:val="18"/>
        </w:rPr>
        <w:t xml:space="preserve"> </w:t>
      </w:r>
      <w:r w:rsidRPr="00A55DB1">
        <w:rPr>
          <w:sz w:val="18"/>
        </w:rPr>
        <w:t>muhalefete</w:t>
      </w:r>
      <w:r w:rsidRPr="00A55DB1" w:rsidR="0030183B">
        <w:rPr>
          <w:sz w:val="18"/>
        </w:rPr>
        <w:t xml:space="preserve"> </w:t>
      </w:r>
      <w:r w:rsidRPr="00A55DB1">
        <w:rPr>
          <w:sz w:val="18"/>
        </w:rPr>
        <w:t>karşı</w:t>
      </w:r>
      <w:r w:rsidRPr="00A55DB1" w:rsidR="0030183B">
        <w:rPr>
          <w:sz w:val="18"/>
        </w:rPr>
        <w:t xml:space="preserve"> </w:t>
      </w:r>
      <w:r w:rsidRPr="00A55DB1">
        <w:rPr>
          <w:sz w:val="18"/>
        </w:rPr>
        <w:t>konumlandırdığı</w:t>
      </w:r>
      <w:r w:rsidRPr="00A55DB1" w:rsidR="0030183B">
        <w:rPr>
          <w:sz w:val="18"/>
        </w:rPr>
        <w:t xml:space="preserve"> </w:t>
      </w:r>
      <w:r w:rsidRPr="00A55DB1">
        <w:rPr>
          <w:sz w:val="18"/>
        </w:rPr>
        <w:t>yargı</w:t>
      </w:r>
      <w:r w:rsidRPr="00A55DB1" w:rsidR="0030183B">
        <w:rPr>
          <w:sz w:val="18"/>
        </w:rPr>
        <w:t xml:space="preserve"> </w:t>
      </w:r>
      <w:r w:rsidRPr="00A55DB1">
        <w:rPr>
          <w:sz w:val="18"/>
        </w:rPr>
        <w:t>ve</w:t>
      </w:r>
      <w:r w:rsidRPr="00A55DB1" w:rsidR="0030183B">
        <w:rPr>
          <w:sz w:val="18"/>
        </w:rPr>
        <w:t xml:space="preserve"> </w:t>
      </w:r>
      <w:r w:rsidRPr="00A55DB1">
        <w:rPr>
          <w:sz w:val="18"/>
        </w:rPr>
        <w:t>polis</w:t>
      </w:r>
      <w:r w:rsidRPr="00A55DB1" w:rsidR="0030183B">
        <w:rPr>
          <w:sz w:val="18"/>
        </w:rPr>
        <w:t xml:space="preserve"> </w:t>
      </w:r>
      <w:r w:rsidRPr="00A55DB1">
        <w:rPr>
          <w:sz w:val="18"/>
        </w:rPr>
        <w:t>gücüne</w:t>
      </w:r>
      <w:r w:rsidRPr="00A55DB1" w:rsidR="0030183B">
        <w:rPr>
          <w:sz w:val="18"/>
        </w:rPr>
        <w:t xml:space="preserve"> </w:t>
      </w:r>
      <w:r w:rsidRPr="00A55DB1">
        <w:rPr>
          <w:sz w:val="18"/>
        </w:rPr>
        <w:t>ek</w:t>
      </w:r>
      <w:r w:rsidRPr="00A55DB1" w:rsidR="0030183B">
        <w:rPr>
          <w:sz w:val="18"/>
        </w:rPr>
        <w:t xml:space="preserve"> </w:t>
      </w:r>
      <w:r w:rsidRPr="00A55DB1">
        <w:rPr>
          <w:sz w:val="18"/>
        </w:rPr>
        <w:t>olarak</w:t>
      </w:r>
      <w:r w:rsidRPr="00A55DB1" w:rsidR="0030183B">
        <w:rPr>
          <w:sz w:val="18"/>
        </w:rPr>
        <w:t xml:space="preserve"> </w:t>
      </w:r>
      <w:r w:rsidRPr="00A55DB1">
        <w:rPr>
          <w:sz w:val="18"/>
        </w:rPr>
        <w:t>bekçilerin</w:t>
      </w:r>
      <w:r w:rsidRPr="00A55DB1" w:rsidR="0030183B">
        <w:rPr>
          <w:sz w:val="18"/>
        </w:rPr>
        <w:t xml:space="preserve"> </w:t>
      </w:r>
      <w:r w:rsidRPr="00A55DB1">
        <w:rPr>
          <w:sz w:val="18"/>
        </w:rPr>
        <w:t>yetkilerinin</w:t>
      </w:r>
      <w:r w:rsidRPr="00A55DB1" w:rsidR="0030183B">
        <w:rPr>
          <w:sz w:val="18"/>
        </w:rPr>
        <w:t xml:space="preserve"> </w:t>
      </w:r>
      <w:r w:rsidRPr="00A55DB1">
        <w:rPr>
          <w:sz w:val="18"/>
        </w:rPr>
        <w:t>artırılması</w:t>
      </w:r>
      <w:r w:rsidRPr="00A55DB1" w:rsidR="0030183B">
        <w:rPr>
          <w:sz w:val="18"/>
        </w:rPr>
        <w:t xml:space="preserve"> </w:t>
      </w:r>
      <w:r w:rsidRPr="00A55DB1">
        <w:rPr>
          <w:sz w:val="18"/>
        </w:rPr>
        <w:t>demokratik</w:t>
      </w:r>
      <w:r w:rsidRPr="00A55DB1" w:rsidR="0030183B">
        <w:rPr>
          <w:sz w:val="18"/>
        </w:rPr>
        <w:t xml:space="preserve"> </w:t>
      </w:r>
      <w:r w:rsidRPr="00A55DB1">
        <w:rPr>
          <w:sz w:val="18"/>
        </w:rPr>
        <w:t>mücadele</w:t>
      </w:r>
      <w:r w:rsidRPr="00A55DB1" w:rsidR="0030183B">
        <w:rPr>
          <w:sz w:val="18"/>
        </w:rPr>
        <w:t xml:space="preserve"> </w:t>
      </w:r>
      <w:r w:rsidRPr="00A55DB1">
        <w:rPr>
          <w:sz w:val="18"/>
        </w:rPr>
        <w:t>yöntemlerine</w:t>
      </w:r>
      <w:r w:rsidRPr="00A55DB1" w:rsidR="0030183B">
        <w:rPr>
          <w:sz w:val="18"/>
        </w:rPr>
        <w:t xml:space="preserve"> </w:t>
      </w:r>
      <w:r w:rsidRPr="00A55DB1">
        <w:rPr>
          <w:sz w:val="18"/>
        </w:rPr>
        <w:t>ve</w:t>
      </w:r>
      <w:r w:rsidRPr="00A55DB1" w:rsidR="0030183B">
        <w:rPr>
          <w:sz w:val="18"/>
        </w:rPr>
        <w:t xml:space="preserve"> </w:t>
      </w:r>
      <w:r w:rsidRPr="00A55DB1">
        <w:rPr>
          <w:sz w:val="18"/>
        </w:rPr>
        <w:t>muhalefete</w:t>
      </w:r>
      <w:r w:rsidRPr="00A55DB1" w:rsidR="0030183B">
        <w:rPr>
          <w:sz w:val="18"/>
        </w:rPr>
        <w:t xml:space="preserve"> </w:t>
      </w:r>
      <w:r w:rsidRPr="00A55DB1">
        <w:rPr>
          <w:sz w:val="18"/>
        </w:rPr>
        <w:t>yönelik</w:t>
      </w:r>
      <w:r w:rsidRPr="00A55DB1" w:rsidR="0030183B">
        <w:rPr>
          <w:sz w:val="18"/>
        </w:rPr>
        <w:t xml:space="preserve"> </w:t>
      </w:r>
      <w:r w:rsidRPr="00A55DB1">
        <w:rPr>
          <w:sz w:val="18"/>
        </w:rPr>
        <w:t>açık</w:t>
      </w:r>
      <w:r w:rsidRPr="00A55DB1" w:rsidR="0030183B">
        <w:rPr>
          <w:sz w:val="18"/>
        </w:rPr>
        <w:t xml:space="preserve"> </w:t>
      </w:r>
      <w:r w:rsidRPr="00A55DB1">
        <w:rPr>
          <w:sz w:val="18"/>
        </w:rPr>
        <w:t>bir</w:t>
      </w:r>
      <w:r w:rsidRPr="00A55DB1" w:rsidR="0030183B">
        <w:rPr>
          <w:sz w:val="18"/>
        </w:rPr>
        <w:t xml:space="preserve"> </w:t>
      </w:r>
      <w:r w:rsidRPr="00A55DB1">
        <w:rPr>
          <w:sz w:val="18"/>
        </w:rPr>
        <w:t>kuşatma</w:t>
      </w:r>
      <w:r w:rsidRPr="00A55DB1" w:rsidR="0030183B">
        <w:rPr>
          <w:sz w:val="18"/>
        </w:rPr>
        <w:t xml:space="preserve"> </w:t>
      </w:r>
      <w:r w:rsidRPr="00A55DB1">
        <w:rPr>
          <w:sz w:val="18"/>
        </w:rPr>
        <w:t>girişimidir.</w:t>
      </w:r>
      <w:r w:rsidRPr="00A55DB1" w:rsidR="0030183B">
        <w:rPr>
          <w:sz w:val="18"/>
        </w:rPr>
        <w:t xml:space="preserve"> </w:t>
      </w:r>
      <w:r w:rsidRPr="00A55DB1">
        <w:rPr>
          <w:sz w:val="18"/>
        </w:rPr>
        <w:t>AKP</w:t>
      </w:r>
      <w:r w:rsidRPr="00A55DB1" w:rsidR="0030183B">
        <w:rPr>
          <w:sz w:val="18"/>
        </w:rPr>
        <w:t xml:space="preserve"> </w:t>
      </w:r>
      <w:r w:rsidRPr="00A55DB1">
        <w:rPr>
          <w:sz w:val="18"/>
        </w:rPr>
        <w:t>iktidarı</w:t>
      </w:r>
      <w:r w:rsidRPr="00A55DB1" w:rsidR="0030183B">
        <w:rPr>
          <w:sz w:val="18"/>
        </w:rPr>
        <w:t xml:space="preserve"> </w:t>
      </w:r>
      <w:r w:rsidRPr="00A55DB1">
        <w:rPr>
          <w:sz w:val="18"/>
        </w:rPr>
        <w:t>her</w:t>
      </w:r>
      <w:r w:rsidRPr="00A55DB1" w:rsidR="0030183B">
        <w:rPr>
          <w:sz w:val="18"/>
        </w:rPr>
        <w:t xml:space="preserve"> </w:t>
      </w:r>
      <w:r w:rsidRPr="00A55DB1">
        <w:rPr>
          <w:sz w:val="18"/>
        </w:rPr>
        <w:t>defasında</w:t>
      </w:r>
      <w:r w:rsidRPr="00A55DB1" w:rsidR="0030183B">
        <w:rPr>
          <w:sz w:val="18"/>
        </w:rPr>
        <w:t xml:space="preserve"> </w:t>
      </w:r>
      <w:r w:rsidRPr="00A55DB1">
        <w:rPr>
          <w:sz w:val="18"/>
        </w:rPr>
        <w:t>kolluk</w:t>
      </w:r>
      <w:r w:rsidRPr="00A55DB1" w:rsidR="0030183B">
        <w:rPr>
          <w:sz w:val="18"/>
        </w:rPr>
        <w:t xml:space="preserve"> </w:t>
      </w:r>
      <w:r w:rsidRPr="00A55DB1">
        <w:rPr>
          <w:sz w:val="18"/>
        </w:rPr>
        <w:t>güçlerini</w:t>
      </w:r>
      <w:r w:rsidRPr="00A55DB1" w:rsidR="0030183B">
        <w:rPr>
          <w:sz w:val="18"/>
        </w:rPr>
        <w:t xml:space="preserve"> </w:t>
      </w:r>
      <w:r w:rsidRPr="00A55DB1">
        <w:rPr>
          <w:sz w:val="18"/>
        </w:rPr>
        <w:t>daha</w:t>
      </w:r>
      <w:r w:rsidRPr="00A55DB1" w:rsidR="0030183B">
        <w:rPr>
          <w:sz w:val="18"/>
        </w:rPr>
        <w:t xml:space="preserve"> </w:t>
      </w:r>
      <w:r w:rsidRPr="00A55DB1">
        <w:rPr>
          <w:sz w:val="18"/>
        </w:rPr>
        <w:t>sınırsız</w:t>
      </w:r>
      <w:r w:rsidRPr="00A55DB1" w:rsidR="0030183B">
        <w:rPr>
          <w:sz w:val="18"/>
        </w:rPr>
        <w:t xml:space="preserve"> </w:t>
      </w:r>
      <w:r w:rsidRPr="00A55DB1">
        <w:rPr>
          <w:sz w:val="18"/>
        </w:rPr>
        <w:t>yetkilerle</w:t>
      </w:r>
      <w:r w:rsidRPr="00A55DB1" w:rsidR="0030183B">
        <w:rPr>
          <w:sz w:val="18"/>
        </w:rPr>
        <w:t xml:space="preserve"> </w:t>
      </w:r>
      <w:r w:rsidRPr="00A55DB1">
        <w:rPr>
          <w:sz w:val="18"/>
        </w:rPr>
        <w:t>donatırken</w:t>
      </w:r>
      <w:r w:rsidRPr="00A55DB1" w:rsidR="0030183B">
        <w:rPr>
          <w:sz w:val="18"/>
        </w:rPr>
        <w:t xml:space="preserve"> </w:t>
      </w:r>
      <w:r w:rsidRPr="00A55DB1">
        <w:rPr>
          <w:sz w:val="18"/>
        </w:rPr>
        <w:t>muhalefeti,</w:t>
      </w:r>
      <w:r w:rsidRPr="00A55DB1" w:rsidR="0030183B">
        <w:rPr>
          <w:sz w:val="18"/>
        </w:rPr>
        <w:t xml:space="preserve"> </w:t>
      </w:r>
      <w:r w:rsidRPr="00A55DB1">
        <w:rPr>
          <w:sz w:val="18"/>
        </w:rPr>
        <w:t>halkı</w:t>
      </w:r>
      <w:r w:rsidRPr="00A55DB1" w:rsidR="0030183B">
        <w:rPr>
          <w:sz w:val="18"/>
        </w:rPr>
        <w:t xml:space="preserve"> </w:t>
      </w:r>
      <w:r w:rsidRPr="00A55DB1">
        <w:rPr>
          <w:sz w:val="18"/>
        </w:rPr>
        <w:t>polis</w:t>
      </w:r>
      <w:r w:rsidRPr="00A55DB1" w:rsidR="0030183B">
        <w:rPr>
          <w:sz w:val="18"/>
        </w:rPr>
        <w:t xml:space="preserve"> </w:t>
      </w:r>
      <w:r w:rsidRPr="00A55DB1">
        <w:rPr>
          <w:sz w:val="18"/>
        </w:rPr>
        <w:t>ve</w:t>
      </w:r>
      <w:r w:rsidRPr="00A55DB1" w:rsidR="0030183B">
        <w:rPr>
          <w:sz w:val="18"/>
        </w:rPr>
        <w:t xml:space="preserve"> </w:t>
      </w:r>
      <w:r w:rsidRPr="00A55DB1">
        <w:rPr>
          <w:sz w:val="18"/>
        </w:rPr>
        <w:t>bekçi</w:t>
      </w:r>
      <w:r w:rsidRPr="00A55DB1" w:rsidR="0030183B">
        <w:rPr>
          <w:sz w:val="18"/>
        </w:rPr>
        <w:t xml:space="preserve"> </w:t>
      </w:r>
      <w:r w:rsidRPr="00A55DB1">
        <w:rPr>
          <w:sz w:val="18"/>
        </w:rPr>
        <w:t>şiddetine</w:t>
      </w:r>
      <w:r w:rsidRPr="00A55DB1" w:rsidR="0030183B">
        <w:rPr>
          <w:sz w:val="18"/>
        </w:rPr>
        <w:t xml:space="preserve"> </w:t>
      </w:r>
      <w:r w:rsidRPr="00A55DB1">
        <w:rPr>
          <w:sz w:val="18"/>
        </w:rPr>
        <w:t>karşı</w:t>
      </w:r>
      <w:r w:rsidRPr="00A55DB1" w:rsidR="0030183B">
        <w:rPr>
          <w:sz w:val="18"/>
        </w:rPr>
        <w:t xml:space="preserve"> </w:t>
      </w:r>
      <w:r w:rsidRPr="00A55DB1">
        <w:rPr>
          <w:sz w:val="18"/>
        </w:rPr>
        <w:t>koruyacak</w:t>
      </w:r>
      <w:r w:rsidRPr="00A55DB1" w:rsidR="0030183B">
        <w:rPr>
          <w:sz w:val="18"/>
        </w:rPr>
        <w:t xml:space="preserve"> </w:t>
      </w:r>
      <w:r w:rsidRPr="00A55DB1">
        <w:rPr>
          <w:sz w:val="18"/>
        </w:rPr>
        <w:t>gerçekçi</w:t>
      </w:r>
      <w:r w:rsidRPr="00A55DB1" w:rsidR="0030183B">
        <w:rPr>
          <w:sz w:val="18"/>
        </w:rPr>
        <w:t xml:space="preserve"> </w:t>
      </w:r>
      <w:r w:rsidRPr="00A55DB1">
        <w:rPr>
          <w:sz w:val="18"/>
        </w:rPr>
        <w:t>ve</w:t>
      </w:r>
      <w:r w:rsidRPr="00A55DB1" w:rsidR="0030183B">
        <w:rPr>
          <w:sz w:val="18"/>
        </w:rPr>
        <w:t xml:space="preserve"> </w:t>
      </w:r>
      <w:r w:rsidRPr="00A55DB1">
        <w:rPr>
          <w:sz w:val="18"/>
        </w:rPr>
        <w:t>yaptırım</w:t>
      </w:r>
      <w:r w:rsidRPr="00A55DB1" w:rsidR="0030183B">
        <w:rPr>
          <w:sz w:val="18"/>
        </w:rPr>
        <w:t xml:space="preserve"> </w:t>
      </w:r>
      <w:r w:rsidRPr="00A55DB1">
        <w:rPr>
          <w:sz w:val="18"/>
        </w:rPr>
        <w:t>gücü</w:t>
      </w:r>
      <w:r w:rsidRPr="00A55DB1" w:rsidR="0030183B">
        <w:rPr>
          <w:sz w:val="18"/>
        </w:rPr>
        <w:t xml:space="preserve"> </w:t>
      </w:r>
      <w:r w:rsidRPr="00A55DB1">
        <w:rPr>
          <w:sz w:val="18"/>
        </w:rPr>
        <w:t>olan</w:t>
      </w:r>
      <w:r w:rsidRPr="00A55DB1" w:rsidR="0030183B">
        <w:rPr>
          <w:sz w:val="18"/>
        </w:rPr>
        <w:t xml:space="preserve"> </w:t>
      </w:r>
      <w:r w:rsidRPr="00A55DB1">
        <w:rPr>
          <w:sz w:val="18"/>
        </w:rPr>
        <w:t>hiçbir</w:t>
      </w:r>
      <w:r w:rsidRPr="00A55DB1" w:rsidR="0030183B">
        <w:rPr>
          <w:sz w:val="18"/>
        </w:rPr>
        <w:t xml:space="preserve"> </w:t>
      </w:r>
      <w:r w:rsidRPr="00A55DB1">
        <w:rPr>
          <w:sz w:val="18"/>
        </w:rPr>
        <w:t>yasal</w:t>
      </w:r>
      <w:r w:rsidRPr="00A55DB1" w:rsidR="0030183B">
        <w:rPr>
          <w:sz w:val="18"/>
        </w:rPr>
        <w:t xml:space="preserve"> </w:t>
      </w:r>
      <w:r w:rsidRPr="00A55DB1">
        <w:rPr>
          <w:sz w:val="18"/>
        </w:rPr>
        <w:t>düzenlemede</w:t>
      </w:r>
      <w:r w:rsidRPr="00A55DB1" w:rsidR="0030183B">
        <w:rPr>
          <w:sz w:val="18"/>
        </w:rPr>
        <w:t xml:space="preserve"> </w:t>
      </w:r>
      <w:r w:rsidRPr="00A55DB1">
        <w:rPr>
          <w:sz w:val="18"/>
        </w:rPr>
        <w:t>ve</w:t>
      </w:r>
      <w:r w:rsidRPr="00A55DB1" w:rsidR="0030183B">
        <w:rPr>
          <w:sz w:val="18"/>
        </w:rPr>
        <w:t xml:space="preserve"> </w:t>
      </w:r>
      <w:r w:rsidRPr="00A55DB1">
        <w:rPr>
          <w:sz w:val="18"/>
        </w:rPr>
        <w:t>denetimde</w:t>
      </w:r>
      <w:r w:rsidRPr="00A55DB1" w:rsidR="0030183B">
        <w:rPr>
          <w:sz w:val="18"/>
        </w:rPr>
        <w:t xml:space="preserve"> </w:t>
      </w:r>
      <w:r w:rsidRPr="00A55DB1">
        <w:rPr>
          <w:sz w:val="18"/>
        </w:rPr>
        <w:t>de</w:t>
      </w:r>
      <w:r w:rsidRPr="00A55DB1" w:rsidR="0030183B">
        <w:rPr>
          <w:sz w:val="18"/>
        </w:rPr>
        <w:t xml:space="preserve"> </w:t>
      </w:r>
      <w:r w:rsidRPr="00A55DB1">
        <w:rPr>
          <w:sz w:val="18"/>
        </w:rPr>
        <w:t>bulunmamaktadır.</w:t>
      </w:r>
    </w:p>
    <w:p w:rsidRPr="00A55DB1" w:rsidR="00286344" w:rsidP="00A55DB1" w:rsidRDefault="00286344">
      <w:pPr>
        <w:pStyle w:val="GENELKURUL"/>
        <w:spacing w:line="240" w:lineRule="auto"/>
        <w:rPr>
          <w:sz w:val="18"/>
        </w:rPr>
      </w:pPr>
      <w:r w:rsidRPr="00A55DB1">
        <w:rPr>
          <w:sz w:val="18"/>
        </w:rPr>
        <w:t>Bugün</w:t>
      </w:r>
      <w:r w:rsidRPr="00A55DB1" w:rsidR="0030183B">
        <w:rPr>
          <w:sz w:val="18"/>
        </w:rPr>
        <w:t xml:space="preserve"> </w:t>
      </w:r>
      <w:r w:rsidRPr="00A55DB1">
        <w:rPr>
          <w:sz w:val="18"/>
        </w:rPr>
        <w:t>iktidar</w:t>
      </w:r>
      <w:r w:rsidRPr="00A55DB1" w:rsidR="0030183B">
        <w:rPr>
          <w:sz w:val="18"/>
        </w:rPr>
        <w:t xml:space="preserve"> </w:t>
      </w:r>
      <w:r w:rsidRPr="00A55DB1">
        <w:rPr>
          <w:sz w:val="18"/>
        </w:rPr>
        <w:t>toplumsal</w:t>
      </w:r>
      <w:r w:rsidRPr="00A55DB1" w:rsidR="0030183B">
        <w:rPr>
          <w:sz w:val="18"/>
        </w:rPr>
        <w:t xml:space="preserve"> </w:t>
      </w:r>
      <w:r w:rsidRPr="00A55DB1">
        <w:rPr>
          <w:sz w:val="18"/>
        </w:rPr>
        <w:t>muhalefetin</w:t>
      </w:r>
      <w:r w:rsidRPr="00A55DB1" w:rsidR="0030183B">
        <w:rPr>
          <w:sz w:val="18"/>
        </w:rPr>
        <w:t xml:space="preserve"> </w:t>
      </w:r>
      <w:r w:rsidRPr="00A55DB1">
        <w:rPr>
          <w:sz w:val="18"/>
        </w:rPr>
        <w:t>talep</w:t>
      </w:r>
      <w:r w:rsidRPr="00A55DB1" w:rsidR="0030183B">
        <w:rPr>
          <w:sz w:val="18"/>
        </w:rPr>
        <w:t xml:space="preserve"> </w:t>
      </w:r>
      <w:r w:rsidRPr="00A55DB1">
        <w:rPr>
          <w:sz w:val="18"/>
        </w:rPr>
        <w:t>ve</w:t>
      </w:r>
      <w:r w:rsidRPr="00A55DB1" w:rsidR="0030183B">
        <w:rPr>
          <w:sz w:val="18"/>
        </w:rPr>
        <w:t xml:space="preserve"> </w:t>
      </w:r>
      <w:r w:rsidRPr="00A55DB1">
        <w:rPr>
          <w:sz w:val="18"/>
        </w:rPr>
        <w:t>önerilerine</w:t>
      </w:r>
      <w:r w:rsidRPr="00A55DB1" w:rsidR="0030183B">
        <w:rPr>
          <w:sz w:val="18"/>
        </w:rPr>
        <w:t xml:space="preserve"> </w:t>
      </w:r>
      <w:r w:rsidRPr="00A55DB1">
        <w:rPr>
          <w:sz w:val="18"/>
        </w:rPr>
        <w:t>“terör”</w:t>
      </w:r>
      <w:r w:rsidRPr="00A55DB1" w:rsidR="0030183B">
        <w:rPr>
          <w:sz w:val="18"/>
        </w:rPr>
        <w:t xml:space="preserve"> </w:t>
      </w:r>
      <w:r w:rsidRPr="00A55DB1">
        <w:rPr>
          <w:sz w:val="18"/>
        </w:rPr>
        <w:t>“hain”</w:t>
      </w:r>
      <w:r w:rsidRPr="00A55DB1" w:rsidR="0030183B">
        <w:rPr>
          <w:sz w:val="18"/>
        </w:rPr>
        <w:t xml:space="preserve"> </w:t>
      </w:r>
      <w:r w:rsidRPr="00A55DB1">
        <w:rPr>
          <w:sz w:val="18"/>
        </w:rPr>
        <w:t>yaftası</w:t>
      </w:r>
      <w:r w:rsidRPr="00A55DB1" w:rsidR="0030183B">
        <w:rPr>
          <w:sz w:val="18"/>
        </w:rPr>
        <w:t xml:space="preserve"> </w:t>
      </w:r>
      <w:r w:rsidRPr="00A55DB1">
        <w:rPr>
          <w:sz w:val="18"/>
        </w:rPr>
        <w:t>yapıştıradursun,</w:t>
      </w:r>
      <w:r w:rsidRPr="00A55DB1" w:rsidR="0030183B">
        <w:rPr>
          <w:sz w:val="18"/>
        </w:rPr>
        <w:t xml:space="preserve"> </w:t>
      </w:r>
      <w:r w:rsidRPr="00A55DB1">
        <w:rPr>
          <w:sz w:val="18"/>
        </w:rPr>
        <w:t>polisleri,</w:t>
      </w:r>
      <w:r w:rsidRPr="00A55DB1" w:rsidR="0030183B">
        <w:rPr>
          <w:sz w:val="18"/>
        </w:rPr>
        <w:t xml:space="preserve"> </w:t>
      </w:r>
      <w:r w:rsidRPr="00A55DB1">
        <w:rPr>
          <w:sz w:val="18"/>
        </w:rPr>
        <w:t>bekçileri</w:t>
      </w:r>
      <w:r w:rsidRPr="00A55DB1" w:rsidR="0030183B">
        <w:rPr>
          <w:sz w:val="18"/>
        </w:rPr>
        <w:t xml:space="preserve"> </w:t>
      </w:r>
      <w:r w:rsidRPr="00A55DB1">
        <w:rPr>
          <w:sz w:val="18"/>
        </w:rPr>
        <w:t>sınırsız</w:t>
      </w:r>
      <w:r w:rsidRPr="00A55DB1" w:rsidR="0030183B">
        <w:rPr>
          <w:sz w:val="18"/>
        </w:rPr>
        <w:t xml:space="preserve"> </w:t>
      </w:r>
      <w:r w:rsidRPr="00A55DB1">
        <w:rPr>
          <w:sz w:val="18"/>
        </w:rPr>
        <w:t>ve</w:t>
      </w:r>
      <w:r w:rsidRPr="00A55DB1" w:rsidR="0030183B">
        <w:rPr>
          <w:sz w:val="18"/>
        </w:rPr>
        <w:t xml:space="preserve"> </w:t>
      </w:r>
      <w:r w:rsidRPr="00A55DB1">
        <w:rPr>
          <w:sz w:val="18"/>
        </w:rPr>
        <w:t>sorumsuz</w:t>
      </w:r>
      <w:r w:rsidRPr="00A55DB1" w:rsidR="0030183B">
        <w:rPr>
          <w:sz w:val="18"/>
        </w:rPr>
        <w:t xml:space="preserve"> </w:t>
      </w:r>
      <w:r w:rsidRPr="00A55DB1">
        <w:rPr>
          <w:sz w:val="18"/>
        </w:rPr>
        <w:t>yetkilerle</w:t>
      </w:r>
      <w:r w:rsidRPr="00A55DB1" w:rsidR="0030183B">
        <w:rPr>
          <w:sz w:val="18"/>
        </w:rPr>
        <w:t xml:space="preserve"> </w:t>
      </w:r>
      <w:r w:rsidRPr="00A55DB1">
        <w:rPr>
          <w:sz w:val="18"/>
        </w:rPr>
        <w:t>donatsın,</w:t>
      </w:r>
      <w:r w:rsidRPr="00A55DB1" w:rsidR="0030183B">
        <w:rPr>
          <w:sz w:val="18"/>
        </w:rPr>
        <w:t xml:space="preserve"> </w:t>
      </w:r>
      <w:r w:rsidRPr="00A55DB1">
        <w:rPr>
          <w:sz w:val="18"/>
        </w:rPr>
        <w:t>hakikat</w:t>
      </w:r>
      <w:r w:rsidRPr="00A55DB1" w:rsidR="0030183B">
        <w:rPr>
          <w:sz w:val="18"/>
        </w:rPr>
        <w:t xml:space="preserve"> </w:t>
      </w:r>
      <w:r w:rsidRPr="00A55DB1">
        <w:rPr>
          <w:sz w:val="18"/>
        </w:rPr>
        <w:t>olan</w:t>
      </w:r>
      <w:r w:rsidRPr="00A55DB1" w:rsidR="0030183B">
        <w:rPr>
          <w:sz w:val="18"/>
        </w:rPr>
        <w:t xml:space="preserve"> </w:t>
      </w:r>
      <w:r w:rsidRPr="00A55DB1">
        <w:rPr>
          <w:sz w:val="18"/>
        </w:rPr>
        <w:t>ve</w:t>
      </w:r>
      <w:r w:rsidRPr="00A55DB1" w:rsidR="0030183B">
        <w:rPr>
          <w:sz w:val="18"/>
        </w:rPr>
        <w:t xml:space="preserve"> </w:t>
      </w:r>
      <w:r w:rsidRPr="00A55DB1">
        <w:rPr>
          <w:sz w:val="18"/>
        </w:rPr>
        <w:t>haklı</w:t>
      </w:r>
      <w:r w:rsidRPr="00A55DB1" w:rsidR="0030183B">
        <w:rPr>
          <w:sz w:val="18"/>
        </w:rPr>
        <w:t xml:space="preserve"> </w:t>
      </w:r>
      <w:r w:rsidRPr="00A55DB1">
        <w:rPr>
          <w:sz w:val="18"/>
        </w:rPr>
        <w:t>olan</w:t>
      </w:r>
      <w:r w:rsidRPr="00A55DB1" w:rsidR="0030183B">
        <w:rPr>
          <w:sz w:val="18"/>
        </w:rPr>
        <w:t xml:space="preserve"> </w:t>
      </w:r>
      <w:r w:rsidRPr="00A55DB1">
        <w:rPr>
          <w:sz w:val="18"/>
        </w:rPr>
        <w:t>er</w:t>
      </w:r>
      <w:r w:rsidRPr="00A55DB1" w:rsidR="0030183B">
        <w:rPr>
          <w:sz w:val="18"/>
        </w:rPr>
        <w:t xml:space="preserve"> </w:t>
      </w:r>
      <w:r w:rsidRPr="00A55DB1">
        <w:rPr>
          <w:sz w:val="18"/>
        </w:rPr>
        <w:t>ya</w:t>
      </w:r>
      <w:r w:rsidRPr="00A55DB1" w:rsidR="0030183B">
        <w:rPr>
          <w:sz w:val="18"/>
        </w:rPr>
        <w:t xml:space="preserve"> </w:t>
      </w:r>
      <w:r w:rsidRPr="00A55DB1">
        <w:rPr>
          <w:sz w:val="18"/>
        </w:rPr>
        <w:t>da</w:t>
      </w:r>
      <w:r w:rsidRPr="00A55DB1" w:rsidR="0030183B">
        <w:rPr>
          <w:sz w:val="18"/>
        </w:rPr>
        <w:t xml:space="preserve"> </w:t>
      </w:r>
      <w:r w:rsidRPr="00A55DB1">
        <w:rPr>
          <w:sz w:val="18"/>
        </w:rPr>
        <w:t>geç</w:t>
      </w:r>
      <w:r w:rsidRPr="00A55DB1" w:rsidR="0030183B">
        <w:rPr>
          <w:sz w:val="18"/>
        </w:rPr>
        <w:t xml:space="preserve"> </w:t>
      </w:r>
      <w:r w:rsidRPr="00A55DB1">
        <w:rPr>
          <w:sz w:val="18"/>
        </w:rPr>
        <w:t>galip</w:t>
      </w:r>
      <w:r w:rsidRPr="00A55DB1" w:rsidR="0030183B">
        <w:rPr>
          <w:sz w:val="18"/>
        </w:rPr>
        <w:t xml:space="preserve"> </w:t>
      </w:r>
      <w:r w:rsidRPr="00A55DB1">
        <w:rPr>
          <w:sz w:val="18"/>
        </w:rPr>
        <w:t>gelecektir.</w:t>
      </w:r>
      <w:r w:rsidRPr="00A55DB1" w:rsidR="0030183B">
        <w:rPr>
          <w:sz w:val="18"/>
        </w:rPr>
        <w:t xml:space="preserve"> </w:t>
      </w:r>
      <w:r w:rsidRPr="00A55DB1">
        <w:rPr>
          <w:sz w:val="18"/>
        </w:rPr>
        <w:t>Erdoğan</w:t>
      </w:r>
      <w:r w:rsidRPr="00A55DB1" w:rsidR="0030183B">
        <w:rPr>
          <w:sz w:val="18"/>
        </w:rPr>
        <w:t xml:space="preserve"> </w:t>
      </w:r>
      <w:r w:rsidRPr="00A55DB1">
        <w:rPr>
          <w:sz w:val="18"/>
        </w:rPr>
        <w:t>denetimindeki</w:t>
      </w:r>
      <w:r w:rsidRPr="00A55DB1" w:rsidR="0030183B">
        <w:rPr>
          <w:sz w:val="18"/>
        </w:rPr>
        <w:t xml:space="preserve"> </w:t>
      </w:r>
      <w:r w:rsidRPr="00A55DB1">
        <w:rPr>
          <w:sz w:val="18"/>
        </w:rPr>
        <w:t>AKP</w:t>
      </w:r>
      <w:r w:rsidRPr="00A55DB1" w:rsidR="0030183B">
        <w:rPr>
          <w:sz w:val="18"/>
        </w:rPr>
        <w:t xml:space="preserve"> </w:t>
      </w:r>
      <w:r w:rsidRPr="00A55DB1">
        <w:rPr>
          <w:sz w:val="18"/>
        </w:rPr>
        <w:t>iktidarı</w:t>
      </w:r>
      <w:r w:rsidRPr="00A55DB1" w:rsidR="0030183B">
        <w:rPr>
          <w:sz w:val="18"/>
        </w:rPr>
        <w:t xml:space="preserve"> </w:t>
      </w:r>
      <w:r w:rsidRPr="00A55DB1">
        <w:rPr>
          <w:sz w:val="18"/>
        </w:rPr>
        <w:t>da</w:t>
      </w:r>
      <w:r w:rsidRPr="00A55DB1" w:rsidR="0030183B">
        <w:rPr>
          <w:sz w:val="18"/>
        </w:rPr>
        <w:t xml:space="preserve"> </w:t>
      </w:r>
      <w:r w:rsidRPr="00A55DB1">
        <w:rPr>
          <w:sz w:val="18"/>
        </w:rPr>
        <w:t>emekçilere</w:t>
      </w:r>
      <w:r w:rsidRPr="00A55DB1" w:rsidR="0030183B">
        <w:rPr>
          <w:sz w:val="18"/>
        </w:rPr>
        <w:t xml:space="preserve"> </w:t>
      </w:r>
      <w:r w:rsidRPr="00A55DB1">
        <w:rPr>
          <w:sz w:val="18"/>
        </w:rPr>
        <w:t>karşı</w:t>
      </w:r>
      <w:r w:rsidRPr="00A55DB1" w:rsidR="0030183B">
        <w:rPr>
          <w:sz w:val="18"/>
        </w:rPr>
        <w:t xml:space="preserve"> </w:t>
      </w:r>
      <w:r w:rsidRPr="00A55DB1">
        <w:rPr>
          <w:sz w:val="18"/>
        </w:rPr>
        <w:t>patronları,</w:t>
      </w:r>
      <w:r w:rsidRPr="00A55DB1" w:rsidR="0030183B">
        <w:rPr>
          <w:sz w:val="18"/>
        </w:rPr>
        <w:t xml:space="preserve"> </w:t>
      </w:r>
      <w:r w:rsidRPr="00A55DB1">
        <w:rPr>
          <w:sz w:val="18"/>
        </w:rPr>
        <w:t>doğaya</w:t>
      </w:r>
      <w:r w:rsidRPr="00A55DB1" w:rsidR="0030183B">
        <w:rPr>
          <w:sz w:val="18"/>
        </w:rPr>
        <w:t xml:space="preserve"> </w:t>
      </w:r>
      <w:r w:rsidRPr="00A55DB1">
        <w:rPr>
          <w:sz w:val="18"/>
        </w:rPr>
        <w:t>karşı</w:t>
      </w:r>
      <w:r w:rsidRPr="00A55DB1" w:rsidR="0030183B">
        <w:rPr>
          <w:sz w:val="18"/>
        </w:rPr>
        <w:t xml:space="preserve"> </w:t>
      </w:r>
      <w:r w:rsidRPr="00A55DB1">
        <w:rPr>
          <w:sz w:val="18"/>
        </w:rPr>
        <w:t>betonu,</w:t>
      </w:r>
      <w:r w:rsidRPr="00A55DB1" w:rsidR="0030183B">
        <w:rPr>
          <w:sz w:val="18"/>
        </w:rPr>
        <w:t xml:space="preserve"> </w:t>
      </w:r>
      <w:r w:rsidRPr="00A55DB1">
        <w:rPr>
          <w:sz w:val="18"/>
        </w:rPr>
        <w:t>hakikate</w:t>
      </w:r>
      <w:r w:rsidRPr="00A55DB1" w:rsidR="0030183B">
        <w:rPr>
          <w:sz w:val="18"/>
        </w:rPr>
        <w:t xml:space="preserve"> </w:t>
      </w:r>
      <w:r w:rsidRPr="00A55DB1">
        <w:rPr>
          <w:sz w:val="18"/>
        </w:rPr>
        <w:t>karşı</w:t>
      </w:r>
      <w:r w:rsidRPr="00A55DB1" w:rsidR="0030183B">
        <w:rPr>
          <w:sz w:val="18"/>
        </w:rPr>
        <w:t xml:space="preserve"> </w:t>
      </w:r>
      <w:r w:rsidRPr="00A55DB1">
        <w:rPr>
          <w:sz w:val="18"/>
        </w:rPr>
        <w:t>yalanı</w:t>
      </w:r>
      <w:r w:rsidRPr="00A55DB1" w:rsidR="0030183B">
        <w:rPr>
          <w:sz w:val="18"/>
        </w:rPr>
        <w:t xml:space="preserve"> </w:t>
      </w:r>
      <w:r w:rsidRPr="00A55DB1">
        <w:rPr>
          <w:sz w:val="18"/>
        </w:rPr>
        <w:t>kollayan,</w:t>
      </w:r>
      <w:r w:rsidRPr="00A55DB1" w:rsidR="0030183B">
        <w:rPr>
          <w:sz w:val="18"/>
        </w:rPr>
        <w:t xml:space="preserve"> </w:t>
      </w:r>
      <w:r w:rsidRPr="00A55DB1">
        <w:rPr>
          <w:sz w:val="18"/>
        </w:rPr>
        <w:t>koruyan</w:t>
      </w:r>
      <w:r w:rsidRPr="00A55DB1" w:rsidR="0030183B">
        <w:rPr>
          <w:sz w:val="18"/>
        </w:rPr>
        <w:t xml:space="preserve"> </w:t>
      </w:r>
      <w:r w:rsidRPr="00A55DB1">
        <w:rPr>
          <w:sz w:val="18"/>
        </w:rPr>
        <w:t>adaletsiz</w:t>
      </w:r>
      <w:r w:rsidRPr="00A55DB1" w:rsidR="0030183B">
        <w:rPr>
          <w:sz w:val="18"/>
        </w:rPr>
        <w:t xml:space="preserve"> </w:t>
      </w:r>
      <w:r w:rsidRPr="00A55DB1">
        <w:rPr>
          <w:sz w:val="18"/>
        </w:rPr>
        <w:t>ve</w:t>
      </w:r>
      <w:r w:rsidRPr="00A55DB1" w:rsidR="0030183B">
        <w:rPr>
          <w:sz w:val="18"/>
        </w:rPr>
        <w:t xml:space="preserve"> </w:t>
      </w:r>
      <w:r w:rsidRPr="00A55DB1">
        <w:rPr>
          <w:sz w:val="18"/>
        </w:rPr>
        <w:t>haksız</w:t>
      </w:r>
      <w:r w:rsidRPr="00A55DB1" w:rsidR="0030183B">
        <w:rPr>
          <w:sz w:val="18"/>
        </w:rPr>
        <w:t xml:space="preserve"> </w:t>
      </w:r>
      <w:r w:rsidRPr="00A55DB1">
        <w:rPr>
          <w:sz w:val="18"/>
        </w:rPr>
        <w:t>yönetim</w:t>
      </w:r>
      <w:r w:rsidRPr="00A55DB1" w:rsidR="0030183B">
        <w:rPr>
          <w:sz w:val="18"/>
        </w:rPr>
        <w:t xml:space="preserve"> </w:t>
      </w:r>
      <w:r w:rsidRPr="00A55DB1">
        <w:rPr>
          <w:sz w:val="18"/>
        </w:rPr>
        <w:t>biçiminden</w:t>
      </w:r>
      <w:r w:rsidRPr="00A55DB1" w:rsidR="0030183B">
        <w:rPr>
          <w:sz w:val="18"/>
        </w:rPr>
        <w:t xml:space="preserve"> </w:t>
      </w:r>
      <w:r w:rsidRPr="00A55DB1">
        <w:rPr>
          <w:sz w:val="18"/>
        </w:rPr>
        <w:t>artık</w:t>
      </w:r>
      <w:r w:rsidRPr="00A55DB1" w:rsidR="0030183B">
        <w:rPr>
          <w:sz w:val="18"/>
        </w:rPr>
        <w:t xml:space="preserve"> </w:t>
      </w:r>
      <w:r w:rsidRPr="00A55DB1">
        <w:rPr>
          <w:sz w:val="18"/>
        </w:rPr>
        <w:t>vazgeçmelidir.</w:t>
      </w:r>
      <w:r w:rsidRPr="00A55DB1" w:rsidR="0030183B">
        <w:rPr>
          <w:sz w:val="18"/>
        </w:rPr>
        <w:t xml:space="preserve"> </w:t>
      </w:r>
      <w:r w:rsidRPr="00A55DB1">
        <w:rPr>
          <w:sz w:val="18"/>
        </w:rPr>
        <w:t>Bu</w:t>
      </w:r>
      <w:r w:rsidRPr="00A55DB1" w:rsidR="0030183B">
        <w:rPr>
          <w:sz w:val="18"/>
        </w:rPr>
        <w:t xml:space="preserve"> </w:t>
      </w:r>
      <w:r w:rsidRPr="00A55DB1">
        <w:rPr>
          <w:sz w:val="18"/>
        </w:rPr>
        <w:t>yönetim</w:t>
      </w:r>
      <w:r w:rsidRPr="00A55DB1" w:rsidR="0030183B">
        <w:rPr>
          <w:sz w:val="18"/>
        </w:rPr>
        <w:t xml:space="preserve"> </w:t>
      </w:r>
      <w:r w:rsidRPr="00A55DB1">
        <w:rPr>
          <w:sz w:val="18"/>
        </w:rPr>
        <w:t>anlayışının,</w:t>
      </w:r>
      <w:r w:rsidRPr="00A55DB1" w:rsidR="0030183B">
        <w:rPr>
          <w:sz w:val="18"/>
        </w:rPr>
        <w:t xml:space="preserve"> </w:t>
      </w:r>
      <w:r w:rsidRPr="00A55DB1">
        <w:rPr>
          <w:sz w:val="18"/>
        </w:rPr>
        <w:t>ülkedeki</w:t>
      </w:r>
      <w:r w:rsidRPr="00A55DB1" w:rsidR="0030183B">
        <w:rPr>
          <w:sz w:val="18"/>
        </w:rPr>
        <w:t xml:space="preserve"> </w:t>
      </w:r>
      <w:r w:rsidRPr="00A55DB1">
        <w:rPr>
          <w:sz w:val="18"/>
        </w:rPr>
        <w:t>sorunları</w:t>
      </w:r>
      <w:r w:rsidRPr="00A55DB1" w:rsidR="0030183B">
        <w:rPr>
          <w:sz w:val="18"/>
        </w:rPr>
        <w:t xml:space="preserve"> </w:t>
      </w:r>
      <w:r w:rsidRPr="00A55DB1">
        <w:rPr>
          <w:sz w:val="18"/>
        </w:rPr>
        <w:t>çözmek</w:t>
      </w:r>
      <w:r w:rsidRPr="00A55DB1" w:rsidR="0030183B">
        <w:rPr>
          <w:sz w:val="18"/>
        </w:rPr>
        <w:t xml:space="preserve"> </w:t>
      </w:r>
      <w:r w:rsidRPr="00A55DB1">
        <w:rPr>
          <w:sz w:val="18"/>
        </w:rPr>
        <w:t>bir</w:t>
      </w:r>
      <w:r w:rsidRPr="00A55DB1" w:rsidR="0030183B">
        <w:rPr>
          <w:sz w:val="18"/>
        </w:rPr>
        <w:t xml:space="preserve"> </w:t>
      </w:r>
      <w:r w:rsidRPr="00A55DB1">
        <w:rPr>
          <w:sz w:val="18"/>
        </w:rPr>
        <w:t>yana</w:t>
      </w:r>
      <w:r w:rsidRPr="00A55DB1" w:rsidR="0030183B">
        <w:rPr>
          <w:sz w:val="18"/>
        </w:rPr>
        <w:t xml:space="preserve"> </w:t>
      </w:r>
      <w:r w:rsidRPr="00A55DB1">
        <w:rPr>
          <w:sz w:val="18"/>
        </w:rPr>
        <w:t>dursun,</w:t>
      </w:r>
      <w:r w:rsidRPr="00A55DB1" w:rsidR="0030183B">
        <w:rPr>
          <w:sz w:val="18"/>
        </w:rPr>
        <w:t xml:space="preserve"> </w:t>
      </w:r>
      <w:r w:rsidRPr="00A55DB1">
        <w:rPr>
          <w:sz w:val="18"/>
        </w:rPr>
        <w:t>olan</w:t>
      </w:r>
      <w:r w:rsidRPr="00A55DB1" w:rsidR="0030183B">
        <w:rPr>
          <w:sz w:val="18"/>
        </w:rPr>
        <w:t xml:space="preserve"> </w:t>
      </w:r>
      <w:r w:rsidRPr="00A55DB1">
        <w:rPr>
          <w:sz w:val="18"/>
        </w:rPr>
        <w:t>sorunları</w:t>
      </w:r>
      <w:r w:rsidRPr="00A55DB1" w:rsidR="0030183B">
        <w:rPr>
          <w:sz w:val="18"/>
        </w:rPr>
        <w:t xml:space="preserve"> </w:t>
      </w:r>
      <w:r w:rsidRPr="00A55DB1">
        <w:rPr>
          <w:sz w:val="18"/>
        </w:rPr>
        <w:t>boyutlandırdığını</w:t>
      </w:r>
      <w:r w:rsidRPr="00A55DB1" w:rsidR="0030183B">
        <w:rPr>
          <w:sz w:val="18"/>
        </w:rPr>
        <w:t xml:space="preserve"> </w:t>
      </w:r>
      <w:r w:rsidRPr="00A55DB1">
        <w:rPr>
          <w:sz w:val="18"/>
        </w:rPr>
        <w:t>ve</w:t>
      </w:r>
      <w:r w:rsidRPr="00A55DB1" w:rsidR="0030183B">
        <w:rPr>
          <w:sz w:val="18"/>
        </w:rPr>
        <w:t xml:space="preserve"> </w:t>
      </w:r>
      <w:r w:rsidRPr="00A55DB1">
        <w:rPr>
          <w:sz w:val="18"/>
        </w:rPr>
        <w:t>yeni</w:t>
      </w:r>
      <w:r w:rsidRPr="00A55DB1" w:rsidR="0030183B">
        <w:rPr>
          <w:sz w:val="18"/>
        </w:rPr>
        <w:t xml:space="preserve"> </w:t>
      </w:r>
      <w:r w:rsidRPr="00A55DB1">
        <w:rPr>
          <w:sz w:val="18"/>
        </w:rPr>
        <w:t>sorunları</w:t>
      </w:r>
      <w:r w:rsidRPr="00A55DB1" w:rsidR="0030183B">
        <w:rPr>
          <w:sz w:val="18"/>
        </w:rPr>
        <w:t xml:space="preserve"> </w:t>
      </w:r>
      <w:r w:rsidRPr="00A55DB1">
        <w:rPr>
          <w:sz w:val="18"/>
        </w:rPr>
        <w:t>ortaya</w:t>
      </w:r>
      <w:r w:rsidRPr="00A55DB1" w:rsidR="0030183B">
        <w:rPr>
          <w:sz w:val="18"/>
        </w:rPr>
        <w:t xml:space="preserve"> </w:t>
      </w:r>
      <w:r w:rsidRPr="00A55DB1">
        <w:rPr>
          <w:sz w:val="18"/>
        </w:rPr>
        <w:t>çıkardığını</w:t>
      </w:r>
      <w:r w:rsidRPr="00A55DB1" w:rsidR="0030183B">
        <w:rPr>
          <w:sz w:val="18"/>
        </w:rPr>
        <w:t xml:space="preserve"> </w:t>
      </w:r>
      <w:r w:rsidRPr="00A55DB1">
        <w:rPr>
          <w:sz w:val="18"/>
        </w:rPr>
        <w:t>göreceğiz</w:t>
      </w:r>
      <w:r w:rsidRPr="00A55DB1" w:rsidR="0030183B">
        <w:rPr>
          <w:sz w:val="18"/>
        </w:rPr>
        <w:t xml:space="preserve"> </w:t>
      </w:r>
      <w:r w:rsidRPr="00A55DB1">
        <w:rPr>
          <w:sz w:val="18"/>
        </w:rPr>
        <w:t>ve</w:t>
      </w:r>
      <w:r w:rsidRPr="00A55DB1" w:rsidR="0030183B">
        <w:rPr>
          <w:sz w:val="18"/>
        </w:rPr>
        <w:t xml:space="preserve"> </w:t>
      </w:r>
      <w:r w:rsidRPr="00A55DB1">
        <w:rPr>
          <w:sz w:val="18"/>
        </w:rPr>
        <w:t>görmekteyiz.</w:t>
      </w:r>
    </w:p>
    <w:p w:rsidRPr="00A55DB1" w:rsidR="00286344" w:rsidP="00A55DB1" w:rsidRDefault="00286344">
      <w:pPr>
        <w:pStyle w:val="GENELKURUL"/>
        <w:spacing w:line="240" w:lineRule="auto"/>
        <w:rPr>
          <w:sz w:val="18"/>
        </w:rPr>
      </w:pPr>
      <w:r w:rsidRPr="00A55DB1">
        <w:rPr>
          <w:sz w:val="18"/>
        </w:rPr>
        <w:t>Teşekkür</w:t>
      </w:r>
      <w:r w:rsidRPr="00A55DB1" w:rsidR="0030183B">
        <w:rPr>
          <w:sz w:val="18"/>
        </w:rPr>
        <w:t xml:space="preserve"> </w:t>
      </w:r>
      <w:r w:rsidRPr="00A55DB1">
        <w:rPr>
          <w:sz w:val="18"/>
        </w:rPr>
        <w:t>ederim.</w:t>
      </w:r>
      <w:r w:rsidRPr="00A55DB1" w:rsidR="0030183B">
        <w:rPr>
          <w:sz w:val="18"/>
        </w:rPr>
        <w:t xml:space="preserve"> </w:t>
      </w:r>
      <w:r w:rsidRPr="00A55DB1">
        <w:rPr>
          <w:sz w:val="18"/>
        </w:rPr>
        <w:t>(HDP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Buyursunlar</w:t>
      </w:r>
      <w:r w:rsidRPr="00A55DB1" w:rsidR="0030183B">
        <w:rPr>
          <w:sz w:val="18"/>
        </w:rPr>
        <w:t xml:space="preserve"> </w:t>
      </w:r>
      <w:r w:rsidRPr="00A55DB1">
        <w:rPr>
          <w:sz w:val="18"/>
        </w:rPr>
        <w:t>Sayın</w:t>
      </w:r>
      <w:r w:rsidRPr="00A55DB1" w:rsidR="0030183B">
        <w:rPr>
          <w:sz w:val="18"/>
        </w:rPr>
        <w:t xml:space="preserve"> </w:t>
      </w:r>
      <w:r w:rsidRPr="00A55DB1">
        <w:rPr>
          <w:sz w:val="18"/>
        </w:rPr>
        <w:t>Muş.</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Kayıtlara</w:t>
      </w:r>
      <w:r w:rsidRPr="00A55DB1" w:rsidR="0030183B">
        <w:rPr>
          <w:sz w:val="18"/>
        </w:rPr>
        <w:t xml:space="preserve"> </w:t>
      </w:r>
      <w:r w:rsidRPr="00A55DB1">
        <w:rPr>
          <w:sz w:val="18"/>
        </w:rPr>
        <w:t>girmesi</w:t>
      </w:r>
      <w:r w:rsidRPr="00A55DB1" w:rsidR="0030183B">
        <w:rPr>
          <w:sz w:val="18"/>
        </w:rPr>
        <w:t xml:space="preserve"> </w:t>
      </w:r>
      <w:r w:rsidRPr="00A55DB1">
        <w:rPr>
          <w:sz w:val="18"/>
        </w:rPr>
        <w:t>açısından:</w:t>
      </w:r>
      <w:r w:rsidRPr="00A55DB1" w:rsidR="0030183B">
        <w:rPr>
          <w:sz w:val="18"/>
        </w:rPr>
        <w:t xml:space="preserve"> </w:t>
      </w:r>
      <w:r w:rsidRPr="00A55DB1">
        <w:rPr>
          <w:sz w:val="18"/>
        </w:rPr>
        <w:t>Hatibin</w:t>
      </w:r>
      <w:r w:rsidRPr="00A55DB1" w:rsidR="0030183B">
        <w:rPr>
          <w:sz w:val="18"/>
        </w:rPr>
        <w:t xml:space="preserve"> </w:t>
      </w:r>
      <w:r w:rsidRPr="00A55DB1">
        <w:rPr>
          <w:sz w:val="18"/>
        </w:rPr>
        <w:t>partimize</w:t>
      </w:r>
      <w:r w:rsidRPr="00A55DB1" w:rsidR="0030183B">
        <w:rPr>
          <w:sz w:val="18"/>
        </w:rPr>
        <w:t xml:space="preserve"> </w:t>
      </w:r>
      <w:r w:rsidRPr="00A55DB1">
        <w:rPr>
          <w:sz w:val="18"/>
        </w:rPr>
        <w:t>yönelik</w:t>
      </w:r>
      <w:r w:rsidRPr="00A55DB1" w:rsidR="0030183B">
        <w:rPr>
          <w:sz w:val="18"/>
        </w:rPr>
        <w:t xml:space="preserve"> </w:t>
      </w:r>
      <w:r w:rsidRPr="00A55DB1">
        <w:rPr>
          <w:sz w:val="18"/>
        </w:rPr>
        <w:t>iddialarını</w:t>
      </w:r>
      <w:r w:rsidRPr="00A55DB1" w:rsidR="0030183B">
        <w:rPr>
          <w:sz w:val="18"/>
        </w:rPr>
        <w:t xml:space="preserve"> </w:t>
      </w:r>
      <w:r w:rsidRPr="00A55DB1">
        <w:rPr>
          <w:sz w:val="18"/>
        </w:rPr>
        <w:t>reddediyoruz.</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İkincisi:</w:t>
      </w:r>
      <w:r w:rsidRPr="00A55DB1" w:rsidR="0030183B">
        <w:rPr>
          <w:sz w:val="18"/>
        </w:rPr>
        <w:t xml:space="preserve"> </w:t>
      </w:r>
      <w:r w:rsidRPr="00A55DB1">
        <w:rPr>
          <w:sz w:val="18"/>
        </w:rPr>
        <w:t>Yetkililere</w:t>
      </w:r>
      <w:r w:rsidRPr="00A55DB1" w:rsidR="0030183B">
        <w:rPr>
          <w:sz w:val="18"/>
        </w:rPr>
        <w:t xml:space="preserve"> </w:t>
      </w:r>
      <w:r w:rsidRPr="00A55DB1">
        <w:rPr>
          <w:sz w:val="18"/>
        </w:rPr>
        <w:t>sorduk,</w:t>
      </w:r>
      <w:r w:rsidRPr="00A55DB1" w:rsidR="0030183B">
        <w:rPr>
          <w:sz w:val="18"/>
        </w:rPr>
        <w:t xml:space="preserve"> </w:t>
      </w:r>
      <w:r w:rsidRPr="00A55DB1">
        <w:rPr>
          <w:sz w:val="18"/>
        </w:rPr>
        <w:t>Emniyet</w:t>
      </w:r>
      <w:r w:rsidRPr="00A55DB1" w:rsidR="0030183B">
        <w:rPr>
          <w:sz w:val="18"/>
        </w:rPr>
        <w:t xml:space="preserve"> </w:t>
      </w:r>
      <w:r w:rsidRPr="00A55DB1">
        <w:rPr>
          <w:sz w:val="18"/>
        </w:rPr>
        <w:t>ve</w:t>
      </w:r>
      <w:r w:rsidRPr="00A55DB1" w:rsidR="0030183B">
        <w:rPr>
          <w:sz w:val="18"/>
        </w:rPr>
        <w:t xml:space="preserve"> </w:t>
      </w:r>
      <w:r w:rsidRPr="00A55DB1">
        <w:rPr>
          <w:sz w:val="18"/>
        </w:rPr>
        <w:t>Jandarma</w:t>
      </w:r>
      <w:r w:rsidRPr="00A55DB1" w:rsidR="0030183B">
        <w:rPr>
          <w:sz w:val="18"/>
        </w:rPr>
        <w:t xml:space="preserve"> </w:t>
      </w:r>
      <w:r w:rsidRPr="00A55DB1">
        <w:rPr>
          <w:sz w:val="18"/>
        </w:rPr>
        <w:t>içindeki</w:t>
      </w:r>
      <w:r w:rsidRPr="00A55DB1" w:rsidR="0030183B">
        <w:rPr>
          <w:sz w:val="18"/>
        </w:rPr>
        <w:t xml:space="preserve"> </w:t>
      </w:r>
      <w:r w:rsidRPr="00A55DB1">
        <w:rPr>
          <w:sz w:val="18"/>
        </w:rPr>
        <w:t>ırkçı</w:t>
      </w:r>
      <w:r w:rsidRPr="00A55DB1" w:rsidR="0030183B">
        <w:rPr>
          <w:sz w:val="18"/>
        </w:rPr>
        <w:t xml:space="preserve"> </w:t>
      </w:r>
      <w:r w:rsidRPr="00A55DB1">
        <w:rPr>
          <w:sz w:val="18"/>
        </w:rPr>
        <w:t>örgütlenmeler</w:t>
      </w:r>
      <w:r w:rsidRPr="00A55DB1" w:rsidR="0030183B">
        <w:rPr>
          <w:sz w:val="18"/>
        </w:rPr>
        <w:t xml:space="preserve"> </w:t>
      </w:r>
      <w:r w:rsidRPr="00A55DB1">
        <w:rPr>
          <w:sz w:val="18"/>
        </w:rPr>
        <w:t>nelerdir</w:t>
      </w:r>
      <w:r w:rsidRPr="00A55DB1" w:rsidR="0030183B">
        <w:rPr>
          <w:sz w:val="18"/>
        </w:rPr>
        <w:t xml:space="preserve"> </w:t>
      </w:r>
      <w:r w:rsidRPr="00A55DB1">
        <w:rPr>
          <w:sz w:val="18"/>
        </w:rPr>
        <w:t>diye;</w:t>
      </w:r>
      <w:r w:rsidRPr="00A55DB1" w:rsidR="0030183B">
        <w:rPr>
          <w:sz w:val="18"/>
        </w:rPr>
        <w:t xml:space="preserve"> </w:t>
      </w:r>
      <w:r w:rsidRPr="00A55DB1">
        <w:rPr>
          <w:sz w:val="18"/>
        </w:rPr>
        <w:t>yetkililerden</w:t>
      </w:r>
      <w:r w:rsidRPr="00A55DB1" w:rsidR="0030183B">
        <w:rPr>
          <w:sz w:val="18"/>
        </w:rPr>
        <w:t xml:space="preserve"> </w:t>
      </w:r>
      <w:r w:rsidRPr="00A55DB1">
        <w:rPr>
          <w:sz w:val="18"/>
        </w:rPr>
        <w:t>böyle</w:t>
      </w:r>
      <w:r w:rsidRPr="00A55DB1" w:rsidR="0030183B">
        <w:rPr>
          <w:sz w:val="18"/>
        </w:rPr>
        <w:t xml:space="preserve"> </w:t>
      </w:r>
      <w:r w:rsidRPr="00A55DB1">
        <w:rPr>
          <w:sz w:val="18"/>
        </w:rPr>
        <w:t>bir</w:t>
      </w:r>
      <w:r w:rsidRPr="00A55DB1" w:rsidR="0030183B">
        <w:rPr>
          <w:sz w:val="18"/>
        </w:rPr>
        <w:t xml:space="preserve"> </w:t>
      </w:r>
      <w:r w:rsidRPr="00A55DB1">
        <w:rPr>
          <w:sz w:val="18"/>
        </w:rPr>
        <w:t>örgütlenme</w:t>
      </w:r>
      <w:r w:rsidRPr="00A55DB1" w:rsidR="0030183B">
        <w:rPr>
          <w:sz w:val="18"/>
        </w:rPr>
        <w:t xml:space="preserve"> </w:t>
      </w:r>
      <w:r w:rsidRPr="00A55DB1">
        <w:rPr>
          <w:sz w:val="18"/>
        </w:rPr>
        <w:t>olmadığını…</w:t>
      </w:r>
      <w:r w:rsidRPr="00A55DB1" w:rsidR="0030183B">
        <w:rPr>
          <w:sz w:val="18"/>
        </w:rPr>
        <w:t xml:space="preserve"> </w:t>
      </w:r>
      <w:r w:rsidRPr="00A55DB1">
        <w:rPr>
          <w:sz w:val="18"/>
        </w:rPr>
        <w:t>Sayın</w:t>
      </w:r>
      <w:r w:rsidRPr="00A55DB1" w:rsidR="0030183B">
        <w:rPr>
          <w:sz w:val="18"/>
        </w:rPr>
        <w:t xml:space="preserve"> </w:t>
      </w:r>
      <w:r w:rsidRPr="00A55DB1">
        <w:rPr>
          <w:sz w:val="18"/>
        </w:rPr>
        <w:t>hatip</w:t>
      </w:r>
      <w:r w:rsidRPr="00A55DB1" w:rsidR="0030183B">
        <w:rPr>
          <w:sz w:val="18"/>
        </w:rPr>
        <w:t xml:space="preserve"> </w:t>
      </w:r>
      <w:r w:rsidRPr="00A55DB1">
        <w:rPr>
          <w:sz w:val="18"/>
        </w:rPr>
        <w:t>-varsa-</w:t>
      </w:r>
      <w:r w:rsidRPr="00A55DB1" w:rsidR="0030183B">
        <w:rPr>
          <w:sz w:val="18"/>
        </w:rPr>
        <w:t xml:space="preserve"> </w:t>
      </w:r>
      <w:r w:rsidRPr="00A55DB1">
        <w:rPr>
          <w:sz w:val="18"/>
        </w:rPr>
        <w:t>bu</w:t>
      </w:r>
      <w:r w:rsidRPr="00A55DB1" w:rsidR="0030183B">
        <w:rPr>
          <w:sz w:val="18"/>
        </w:rPr>
        <w:t xml:space="preserve"> </w:t>
      </w:r>
      <w:r w:rsidRPr="00A55DB1">
        <w:rPr>
          <w:sz w:val="18"/>
        </w:rPr>
        <w:t>ırkçı</w:t>
      </w:r>
      <w:r w:rsidRPr="00A55DB1" w:rsidR="0030183B">
        <w:rPr>
          <w:sz w:val="18"/>
        </w:rPr>
        <w:t xml:space="preserve"> </w:t>
      </w:r>
      <w:r w:rsidRPr="00A55DB1">
        <w:rPr>
          <w:sz w:val="18"/>
        </w:rPr>
        <w:t>örgütlenmelerin</w:t>
      </w:r>
      <w:r w:rsidRPr="00A55DB1" w:rsidR="0030183B">
        <w:rPr>
          <w:sz w:val="18"/>
        </w:rPr>
        <w:t xml:space="preserve"> </w:t>
      </w:r>
      <w:r w:rsidRPr="00A55DB1">
        <w:rPr>
          <w:sz w:val="18"/>
        </w:rPr>
        <w:t>isimlerini</w:t>
      </w:r>
      <w:r w:rsidRPr="00A55DB1" w:rsidR="0030183B">
        <w:rPr>
          <w:sz w:val="18"/>
        </w:rPr>
        <w:t xml:space="preserve"> </w:t>
      </w:r>
      <w:r w:rsidRPr="00A55DB1">
        <w:rPr>
          <w:sz w:val="18"/>
        </w:rPr>
        <w:t>kamuoyuyla</w:t>
      </w:r>
      <w:r w:rsidRPr="00A55DB1" w:rsidR="0030183B">
        <w:rPr>
          <w:sz w:val="18"/>
        </w:rPr>
        <w:t xml:space="preserve"> </w:t>
      </w:r>
      <w:r w:rsidRPr="00A55DB1">
        <w:rPr>
          <w:sz w:val="18"/>
        </w:rPr>
        <w:t>ve</w:t>
      </w:r>
      <w:r w:rsidRPr="00A55DB1" w:rsidR="0030183B">
        <w:rPr>
          <w:sz w:val="18"/>
        </w:rPr>
        <w:t xml:space="preserve"> </w:t>
      </w:r>
      <w:r w:rsidRPr="00A55DB1">
        <w:rPr>
          <w:sz w:val="18"/>
        </w:rPr>
        <w:t>Meclisle</w:t>
      </w:r>
      <w:r w:rsidRPr="00A55DB1" w:rsidR="0030183B">
        <w:rPr>
          <w:sz w:val="18"/>
        </w:rPr>
        <w:t xml:space="preserve"> </w:t>
      </w:r>
      <w:r w:rsidRPr="00A55DB1">
        <w:rPr>
          <w:sz w:val="18"/>
        </w:rPr>
        <w:t>paylaşsın.</w:t>
      </w:r>
    </w:p>
    <w:p w:rsidRPr="00A55DB1" w:rsidR="00286344" w:rsidP="00A55DB1" w:rsidRDefault="00286344">
      <w:pPr>
        <w:pStyle w:val="GENELKURUL"/>
        <w:spacing w:line="240" w:lineRule="auto"/>
        <w:rPr>
          <w:sz w:val="18"/>
        </w:rPr>
      </w:pPr>
      <w:r w:rsidRPr="00A55DB1">
        <w:rPr>
          <w:sz w:val="18"/>
        </w:rPr>
        <w:t>Teşekkür</w:t>
      </w:r>
      <w:r w:rsidRPr="00A55DB1" w:rsidR="0030183B">
        <w:rPr>
          <w:sz w:val="18"/>
        </w:rPr>
        <w:t xml:space="preserve"> </w:t>
      </w:r>
      <w:r w:rsidRPr="00A55DB1">
        <w:rPr>
          <w:sz w:val="18"/>
        </w:rPr>
        <w:t>ediyorum.</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FİLİZ</w:t>
      </w:r>
      <w:r w:rsidRPr="00A55DB1" w:rsidR="0030183B">
        <w:rPr>
          <w:sz w:val="18"/>
        </w:rPr>
        <w:t xml:space="preserve"> </w:t>
      </w:r>
      <w:r w:rsidRPr="00A55DB1">
        <w:rPr>
          <w:sz w:val="18"/>
        </w:rPr>
        <w:t>KERESTECİOĞLU</w:t>
      </w:r>
      <w:r w:rsidRPr="00A55DB1" w:rsidR="0030183B">
        <w:rPr>
          <w:sz w:val="18"/>
        </w:rPr>
        <w:t xml:space="preserve"> </w:t>
      </w:r>
      <w:r w:rsidRPr="00A55DB1">
        <w:rPr>
          <w:sz w:val="18"/>
        </w:rPr>
        <w:t>DEMİR</w:t>
      </w:r>
      <w:r w:rsidRPr="00A55DB1" w:rsidR="0030183B">
        <w:rPr>
          <w:sz w:val="18"/>
        </w:rPr>
        <w:t xml:space="preserve"> </w:t>
      </w:r>
      <w:r w:rsidRPr="00A55DB1">
        <w:rPr>
          <w:sz w:val="18"/>
        </w:rPr>
        <w:t>(Ankara)</w:t>
      </w:r>
      <w:r w:rsidRPr="00A55DB1" w:rsidR="0030183B">
        <w:rPr>
          <w:sz w:val="18"/>
        </w:rPr>
        <w:t xml:space="preserve"> </w:t>
      </w:r>
      <w:r w:rsidRPr="00A55DB1">
        <w:rPr>
          <w:sz w:val="18"/>
        </w:rPr>
        <w:t>–</w:t>
      </w:r>
      <w:r w:rsidRPr="00A55DB1" w:rsidR="0030183B">
        <w:rPr>
          <w:sz w:val="18"/>
        </w:rPr>
        <w:t xml:space="preserve"> </w:t>
      </w:r>
      <w:r w:rsidRPr="00A55DB1">
        <w:rPr>
          <w:sz w:val="18"/>
        </w:rPr>
        <w:t>Amblemlerini</w:t>
      </w:r>
      <w:r w:rsidRPr="00A55DB1" w:rsidR="0030183B">
        <w:rPr>
          <w:sz w:val="18"/>
        </w:rPr>
        <w:t xml:space="preserve"> </w:t>
      </w:r>
      <w:r w:rsidRPr="00A55DB1">
        <w:rPr>
          <w:sz w:val="18"/>
        </w:rPr>
        <w:t>takıyorlar,</w:t>
      </w:r>
      <w:r w:rsidRPr="00A55DB1" w:rsidR="0030183B">
        <w:rPr>
          <w:sz w:val="18"/>
        </w:rPr>
        <w:t xml:space="preserve"> </w:t>
      </w:r>
      <w:r w:rsidRPr="00A55DB1">
        <w:rPr>
          <w:sz w:val="18"/>
        </w:rPr>
        <w:t>amblemleriyle</w:t>
      </w:r>
      <w:r w:rsidRPr="00A55DB1" w:rsidR="0030183B">
        <w:rPr>
          <w:sz w:val="18"/>
        </w:rPr>
        <w:t xml:space="preserve"> </w:t>
      </w:r>
      <w:r w:rsidRPr="00A55DB1">
        <w:rPr>
          <w:sz w:val="18"/>
        </w:rPr>
        <w:t>fotoğrafları</w:t>
      </w:r>
      <w:r w:rsidRPr="00A55DB1" w:rsidR="0030183B">
        <w:rPr>
          <w:sz w:val="18"/>
        </w:rPr>
        <w:t xml:space="preserve"> </w:t>
      </w:r>
      <w:r w:rsidRPr="00A55DB1">
        <w:rPr>
          <w:sz w:val="18"/>
        </w:rPr>
        <w:t>var.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Önergeyi</w:t>
      </w:r>
      <w:r w:rsidRPr="00A55DB1" w:rsidR="0030183B">
        <w:rPr>
          <w:sz w:val="18"/>
        </w:rPr>
        <w:t xml:space="preserve"> </w:t>
      </w:r>
      <w:r w:rsidRPr="00A55DB1">
        <w:rPr>
          <w:sz w:val="18"/>
        </w:rPr>
        <w:t>oylarınıza</w:t>
      </w:r>
      <w:r w:rsidRPr="00A55DB1" w:rsidR="0030183B">
        <w:rPr>
          <w:sz w:val="18"/>
        </w:rPr>
        <w:t xml:space="preserve"> </w:t>
      </w:r>
      <w:r w:rsidRPr="00A55DB1">
        <w:rPr>
          <w:sz w:val="18"/>
        </w:rPr>
        <w:t>sunuyorum:</w:t>
      </w:r>
      <w:r w:rsidRPr="00A55DB1" w:rsidR="0030183B">
        <w:rPr>
          <w:sz w:val="18"/>
        </w:rPr>
        <w:t xml:space="preserve"> </w:t>
      </w:r>
      <w:r w:rsidRPr="00A55DB1">
        <w:rPr>
          <w:sz w:val="18"/>
        </w:rPr>
        <w:t>Kabul</w:t>
      </w:r>
      <w:r w:rsidRPr="00A55DB1" w:rsidR="0030183B">
        <w:rPr>
          <w:sz w:val="18"/>
        </w:rPr>
        <w:t xml:space="preserve"> </w:t>
      </w:r>
      <w:r w:rsidRPr="00A55DB1">
        <w:rPr>
          <w:sz w:val="18"/>
        </w:rPr>
        <w:t>edenler…</w:t>
      </w:r>
      <w:r w:rsidRPr="00A55DB1" w:rsidR="0030183B">
        <w:rPr>
          <w:sz w:val="18"/>
        </w:rPr>
        <w:t xml:space="preserve"> </w:t>
      </w:r>
      <w:r w:rsidRPr="00A55DB1">
        <w:rPr>
          <w:sz w:val="18"/>
        </w:rPr>
        <w:t>Kabul</w:t>
      </w:r>
      <w:r w:rsidRPr="00A55DB1" w:rsidR="0030183B">
        <w:rPr>
          <w:sz w:val="18"/>
        </w:rPr>
        <w:t xml:space="preserve"> </w:t>
      </w:r>
      <w:r w:rsidRPr="00A55DB1">
        <w:rPr>
          <w:sz w:val="18"/>
        </w:rPr>
        <w:t>etmeyenler…</w:t>
      </w:r>
      <w:r w:rsidRPr="00A55DB1" w:rsidR="0030183B">
        <w:rPr>
          <w:sz w:val="18"/>
        </w:rPr>
        <w:t xml:space="preserve"> </w:t>
      </w:r>
      <w:r w:rsidRPr="00A55DB1">
        <w:rPr>
          <w:sz w:val="18"/>
        </w:rPr>
        <w:t>Kabul</w:t>
      </w:r>
      <w:r w:rsidRPr="00A55DB1" w:rsidR="0030183B">
        <w:rPr>
          <w:sz w:val="18"/>
        </w:rPr>
        <w:t xml:space="preserve"> </w:t>
      </w:r>
      <w:r w:rsidRPr="00A55DB1">
        <w:rPr>
          <w:sz w:val="18"/>
        </w:rPr>
        <w:t>edilmemiştir.</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Diğer</w:t>
      </w:r>
      <w:r w:rsidRPr="00A55DB1" w:rsidR="0030183B">
        <w:rPr>
          <w:sz w:val="18"/>
        </w:rPr>
        <w:t xml:space="preserve"> </w:t>
      </w:r>
      <w:r w:rsidRPr="00A55DB1">
        <w:rPr>
          <w:sz w:val="18"/>
        </w:rPr>
        <w:t>önergeyi</w:t>
      </w:r>
      <w:r w:rsidRPr="00A55DB1" w:rsidR="0030183B">
        <w:rPr>
          <w:sz w:val="18"/>
        </w:rPr>
        <w:t xml:space="preserve"> </w:t>
      </w:r>
      <w:r w:rsidRPr="00A55DB1">
        <w:rPr>
          <w:sz w:val="18"/>
        </w:rPr>
        <w:t>okutuyorum:</w:t>
      </w:r>
      <w:r w:rsidRPr="00A55DB1" w:rsidR="0030183B">
        <w:rPr>
          <w:sz w:val="18"/>
        </w:rPr>
        <w:t xml:space="preserve"> </w:t>
      </w:r>
    </w:p>
    <w:p w:rsidRPr="00A55DB1" w:rsidR="00286344" w:rsidP="00A55DB1" w:rsidRDefault="00286344">
      <w:pPr>
        <w:pStyle w:val="GENELKURUL"/>
        <w:spacing w:line="240" w:lineRule="auto"/>
        <w:ind w:firstLine="811"/>
        <w:jc w:val="center"/>
        <w:rPr>
          <w:sz w:val="18"/>
        </w:rPr>
      </w:pPr>
      <w:r w:rsidRPr="00A55DB1">
        <w:rPr>
          <w:sz w:val="18"/>
        </w:rPr>
        <w:t>Türkiye</w:t>
      </w:r>
      <w:r w:rsidRPr="00A55DB1" w:rsidR="0030183B">
        <w:rPr>
          <w:sz w:val="18"/>
        </w:rPr>
        <w:t xml:space="preserve"> </w:t>
      </w:r>
      <w:r w:rsidRPr="00A55DB1">
        <w:rPr>
          <w:sz w:val="18"/>
        </w:rPr>
        <w:t>Büyük</w:t>
      </w:r>
      <w:r w:rsidRPr="00A55DB1" w:rsidR="0030183B">
        <w:rPr>
          <w:sz w:val="18"/>
        </w:rPr>
        <w:t xml:space="preserve"> </w:t>
      </w:r>
      <w:r w:rsidRPr="00A55DB1">
        <w:rPr>
          <w:sz w:val="18"/>
        </w:rPr>
        <w:t>Millet</w:t>
      </w:r>
      <w:r w:rsidRPr="00A55DB1" w:rsidR="0030183B">
        <w:rPr>
          <w:sz w:val="18"/>
        </w:rPr>
        <w:t xml:space="preserve"> </w:t>
      </w:r>
      <w:r w:rsidRPr="00A55DB1">
        <w:rPr>
          <w:sz w:val="18"/>
        </w:rPr>
        <w:t>Meclisi</w:t>
      </w:r>
      <w:r w:rsidRPr="00A55DB1" w:rsidR="0030183B">
        <w:rPr>
          <w:sz w:val="18"/>
        </w:rPr>
        <w:t xml:space="preserve"> </w:t>
      </w:r>
      <w:r w:rsidRPr="00A55DB1">
        <w:rPr>
          <w:sz w:val="18"/>
        </w:rPr>
        <w:t>Başkanlığına</w:t>
      </w:r>
    </w:p>
    <w:p w:rsidRPr="00A55DB1" w:rsidR="00286344" w:rsidP="00A55DB1" w:rsidRDefault="00286344">
      <w:pPr>
        <w:pStyle w:val="GENELKURUL"/>
        <w:spacing w:line="240" w:lineRule="auto"/>
        <w:rPr>
          <w:sz w:val="18"/>
        </w:rPr>
      </w:pPr>
      <w:r w:rsidRPr="00A55DB1">
        <w:rPr>
          <w:sz w:val="18"/>
        </w:rPr>
        <w:t>Görüşülmekte</w:t>
      </w:r>
      <w:r w:rsidRPr="00A55DB1" w:rsidR="0030183B">
        <w:rPr>
          <w:sz w:val="18"/>
        </w:rPr>
        <w:t xml:space="preserve"> </w:t>
      </w:r>
      <w:r w:rsidRPr="00A55DB1">
        <w:rPr>
          <w:sz w:val="18"/>
        </w:rPr>
        <w:t>olan</w:t>
      </w:r>
      <w:r w:rsidRPr="00A55DB1" w:rsidR="0030183B">
        <w:rPr>
          <w:sz w:val="18"/>
        </w:rPr>
        <w:t xml:space="preserve"> </w:t>
      </w:r>
      <w:r w:rsidRPr="00A55DB1">
        <w:rPr>
          <w:sz w:val="18"/>
        </w:rPr>
        <w:t>174</w:t>
      </w:r>
      <w:r w:rsidRPr="00A55DB1" w:rsidR="0030183B">
        <w:rPr>
          <w:sz w:val="18"/>
        </w:rPr>
        <w:t xml:space="preserve"> </w:t>
      </w:r>
      <w:r w:rsidRPr="00A55DB1">
        <w:rPr>
          <w:sz w:val="18"/>
        </w:rPr>
        <w:t>sıra</w:t>
      </w:r>
      <w:r w:rsidRPr="00A55DB1" w:rsidR="0030183B">
        <w:rPr>
          <w:sz w:val="18"/>
        </w:rPr>
        <w:t xml:space="preserve"> </w:t>
      </w:r>
      <w:r w:rsidRPr="00A55DB1">
        <w:rPr>
          <w:sz w:val="18"/>
        </w:rPr>
        <w:t>sayılı</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w:t>
      </w:r>
      <w:r w:rsidRPr="00A55DB1" w:rsidR="0030183B">
        <w:rPr>
          <w:sz w:val="18"/>
        </w:rPr>
        <w:t xml:space="preserve"> </w:t>
      </w:r>
      <w:r w:rsidRPr="00A55DB1">
        <w:rPr>
          <w:sz w:val="18"/>
        </w:rPr>
        <w:t>Kanunu</w:t>
      </w:r>
      <w:r w:rsidRPr="00A55DB1" w:rsidR="0030183B">
        <w:rPr>
          <w:sz w:val="18"/>
        </w:rPr>
        <w:t xml:space="preserve"> </w:t>
      </w:r>
      <w:r w:rsidRPr="00A55DB1">
        <w:rPr>
          <w:sz w:val="18"/>
        </w:rPr>
        <w:t>Teklifi’nin</w:t>
      </w:r>
      <w:r w:rsidRPr="00A55DB1" w:rsidR="0030183B">
        <w:rPr>
          <w:sz w:val="18"/>
        </w:rPr>
        <w:t xml:space="preserve"> </w:t>
      </w:r>
      <w:r w:rsidRPr="00A55DB1">
        <w:rPr>
          <w:sz w:val="18"/>
        </w:rPr>
        <w:t>16’ncı</w:t>
      </w:r>
      <w:r w:rsidRPr="00A55DB1" w:rsidR="0030183B">
        <w:rPr>
          <w:sz w:val="18"/>
        </w:rPr>
        <w:t xml:space="preserve"> </w:t>
      </w:r>
      <w:r w:rsidRPr="00A55DB1">
        <w:rPr>
          <w:sz w:val="18"/>
        </w:rPr>
        <w:t>maddesinin</w:t>
      </w:r>
      <w:r w:rsidRPr="00A55DB1" w:rsidR="0030183B">
        <w:rPr>
          <w:sz w:val="18"/>
        </w:rPr>
        <w:t xml:space="preserve"> </w:t>
      </w:r>
      <w:r w:rsidRPr="00A55DB1">
        <w:rPr>
          <w:sz w:val="18"/>
        </w:rPr>
        <w:t>(2)’nci</w:t>
      </w:r>
      <w:r w:rsidRPr="00A55DB1" w:rsidR="0030183B">
        <w:rPr>
          <w:sz w:val="18"/>
        </w:rPr>
        <w:t xml:space="preserve"> </w:t>
      </w:r>
      <w:r w:rsidRPr="00A55DB1">
        <w:rPr>
          <w:sz w:val="18"/>
        </w:rPr>
        <w:t>fıkrasının</w:t>
      </w:r>
      <w:r w:rsidRPr="00A55DB1" w:rsidR="0030183B">
        <w:rPr>
          <w:sz w:val="18"/>
        </w:rPr>
        <w:t xml:space="preserve"> </w:t>
      </w:r>
      <w:r w:rsidRPr="00A55DB1">
        <w:rPr>
          <w:sz w:val="18"/>
        </w:rPr>
        <w:t>aşağıdaki</w:t>
      </w:r>
      <w:r w:rsidRPr="00A55DB1" w:rsidR="0030183B">
        <w:rPr>
          <w:sz w:val="18"/>
        </w:rPr>
        <w:t xml:space="preserve"> </w:t>
      </w:r>
      <w:r w:rsidRPr="00A55DB1">
        <w:rPr>
          <w:sz w:val="18"/>
        </w:rPr>
        <w:t>şekilde</w:t>
      </w:r>
      <w:r w:rsidRPr="00A55DB1" w:rsidR="0030183B">
        <w:rPr>
          <w:sz w:val="18"/>
        </w:rPr>
        <w:t xml:space="preserve"> </w:t>
      </w:r>
      <w:r w:rsidRPr="00A55DB1">
        <w:rPr>
          <w:sz w:val="18"/>
        </w:rPr>
        <w:t>değiştirilmesini</w:t>
      </w:r>
      <w:r w:rsidRPr="00A55DB1" w:rsidR="0030183B">
        <w:rPr>
          <w:sz w:val="18"/>
        </w:rPr>
        <w:t xml:space="preserve"> </w:t>
      </w:r>
      <w:r w:rsidRPr="00A55DB1">
        <w:rPr>
          <w:sz w:val="18"/>
        </w:rPr>
        <w:t>arz</w:t>
      </w:r>
      <w:r w:rsidRPr="00A55DB1" w:rsidR="0030183B">
        <w:rPr>
          <w:sz w:val="18"/>
        </w:rPr>
        <w:t xml:space="preserve"> </w:t>
      </w:r>
      <w:r w:rsidRPr="00A55DB1">
        <w:rPr>
          <w:sz w:val="18"/>
        </w:rPr>
        <w:t>ve</w:t>
      </w:r>
      <w:r w:rsidRPr="00A55DB1" w:rsidR="0030183B">
        <w:rPr>
          <w:sz w:val="18"/>
        </w:rPr>
        <w:t xml:space="preserve"> </w:t>
      </w:r>
      <w:r w:rsidRPr="00A55DB1">
        <w:rPr>
          <w:sz w:val="18"/>
        </w:rPr>
        <w:t>teklif</w:t>
      </w:r>
      <w:r w:rsidRPr="00A55DB1" w:rsidR="0030183B">
        <w:rPr>
          <w:sz w:val="18"/>
        </w:rPr>
        <w:t xml:space="preserve"> </w:t>
      </w:r>
      <w:r w:rsidRPr="00A55DB1">
        <w:rPr>
          <w:sz w:val="18"/>
        </w:rPr>
        <w:t>ederiz.</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“(2)</w:t>
      </w:r>
      <w:r w:rsidRPr="00A55DB1" w:rsidR="0030183B">
        <w:rPr>
          <w:sz w:val="18"/>
        </w:rPr>
        <w:t xml:space="preserve"> </w:t>
      </w:r>
      <w:r w:rsidRPr="00A55DB1">
        <w:rPr>
          <w:sz w:val="18"/>
        </w:rPr>
        <w:t>Diğer</w:t>
      </w:r>
      <w:r w:rsidRPr="00A55DB1" w:rsidR="0030183B">
        <w:rPr>
          <w:sz w:val="18"/>
        </w:rPr>
        <w:t xml:space="preserve"> </w:t>
      </w:r>
      <w:r w:rsidRPr="00A55DB1">
        <w:rPr>
          <w:sz w:val="18"/>
        </w:rPr>
        <w:t>kanunlarda</w:t>
      </w:r>
      <w:r w:rsidRPr="00A55DB1" w:rsidR="0030183B">
        <w:rPr>
          <w:sz w:val="18"/>
        </w:rPr>
        <w:t xml:space="preserve"> </w:t>
      </w:r>
      <w:r w:rsidRPr="00A55DB1">
        <w:rPr>
          <w:sz w:val="18"/>
        </w:rPr>
        <w:t>772</w:t>
      </w:r>
      <w:r w:rsidRPr="00A55DB1" w:rsidR="0030183B">
        <w:rPr>
          <w:sz w:val="18"/>
        </w:rPr>
        <w:t xml:space="preserve"> </w:t>
      </w:r>
      <w:r w:rsidRPr="00A55DB1">
        <w:rPr>
          <w:sz w:val="18"/>
        </w:rPr>
        <w:t>sayılı</w:t>
      </w:r>
      <w:r w:rsidRPr="00A55DB1" w:rsidR="0030183B">
        <w:rPr>
          <w:sz w:val="18"/>
        </w:rPr>
        <w:t xml:space="preserve"> </w:t>
      </w:r>
      <w:r w:rsidRPr="00A55DB1">
        <w:rPr>
          <w:sz w:val="18"/>
        </w:rPr>
        <w:t>kanuna</w:t>
      </w:r>
      <w:r w:rsidRPr="00A55DB1" w:rsidR="0030183B">
        <w:rPr>
          <w:sz w:val="18"/>
        </w:rPr>
        <w:t xml:space="preserve"> </w:t>
      </w:r>
      <w:r w:rsidRPr="00A55DB1">
        <w:rPr>
          <w:sz w:val="18"/>
        </w:rPr>
        <w:t>yapılan</w:t>
      </w:r>
      <w:r w:rsidRPr="00A55DB1" w:rsidR="0030183B">
        <w:rPr>
          <w:sz w:val="18"/>
        </w:rPr>
        <w:t xml:space="preserve"> </w:t>
      </w:r>
      <w:r w:rsidRPr="00A55DB1">
        <w:rPr>
          <w:sz w:val="18"/>
        </w:rPr>
        <w:t>atıflar</w:t>
      </w:r>
      <w:r w:rsidRPr="00A55DB1" w:rsidR="0030183B">
        <w:rPr>
          <w:sz w:val="18"/>
        </w:rPr>
        <w:t xml:space="preserve"> </w:t>
      </w:r>
      <w:r w:rsidRPr="00A55DB1">
        <w:rPr>
          <w:sz w:val="18"/>
        </w:rPr>
        <w:t>bu</w:t>
      </w:r>
      <w:r w:rsidRPr="00A55DB1" w:rsidR="0030183B">
        <w:rPr>
          <w:sz w:val="18"/>
        </w:rPr>
        <w:t xml:space="preserve"> </w:t>
      </w:r>
      <w:r w:rsidRPr="00A55DB1">
        <w:rPr>
          <w:sz w:val="18"/>
        </w:rPr>
        <w:t>kanuna</w:t>
      </w:r>
      <w:r w:rsidRPr="00A55DB1" w:rsidR="0030183B">
        <w:rPr>
          <w:sz w:val="18"/>
        </w:rPr>
        <w:t xml:space="preserve"> </w:t>
      </w:r>
      <w:r w:rsidRPr="00A55DB1">
        <w:rPr>
          <w:sz w:val="18"/>
        </w:rPr>
        <w:t>yapılmış</w:t>
      </w:r>
      <w:r w:rsidRPr="00A55DB1" w:rsidR="0030183B">
        <w:rPr>
          <w:sz w:val="18"/>
        </w:rPr>
        <w:t xml:space="preserve"> </w:t>
      </w:r>
      <w:r w:rsidRPr="00A55DB1">
        <w:rPr>
          <w:sz w:val="18"/>
        </w:rPr>
        <w:t>sayılır.”</w:t>
      </w:r>
    </w:p>
    <w:p w:rsidRPr="00A55DB1" w:rsidR="00286344" w:rsidP="00A55DB1" w:rsidRDefault="00286344">
      <w:pPr>
        <w:pStyle w:val="3LMZA"/>
        <w:spacing w:line="240" w:lineRule="auto"/>
        <w:rPr>
          <w:sz w:val="18"/>
        </w:rPr>
      </w:pPr>
      <w:r w:rsidRPr="00A55DB1">
        <w:rPr>
          <w:sz w:val="18"/>
        </w:rPr>
        <w:tab/>
        <w:t>Ömer</w:t>
      </w:r>
      <w:r w:rsidRPr="00A55DB1" w:rsidR="0030183B">
        <w:rPr>
          <w:sz w:val="18"/>
        </w:rPr>
        <w:t xml:space="preserve"> </w:t>
      </w:r>
      <w:r w:rsidRPr="00A55DB1">
        <w:rPr>
          <w:sz w:val="18"/>
        </w:rPr>
        <w:t>Fethi</w:t>
      </w:r>
      <w:r w:rsidRPr="00A55DB1" w:rsidR="0030183B">
        <w:rPr>
          <w:sz w:val="18"/>
        </w:rPr>
        <w:t xml:space="preserve"> </w:t>
      </w:r>
      <w:r w:rsidRPr="00A55DB1">
        <w:rPr>
          <w:sz w:val="18"/>
        </w:rPr>
        <w:t>Gürer</w:t>
      </w:r>
      <w:r w:rsidRPr="00A55DB1">
        <w:rPr>
          <w:sz w:val="18"/>
        </w:rPr>
        <w:tab/>
        <w:t>Ensar</w:t>
      </w:r>
      <w:r w:rsidRPr="00A55DB1" w:rsidR="0030183B">
        <w:rPr>
          <w:sz w:val="18"/>
        </w:rPr>
        <w:t xml:space="preserve"> </w:t>
      </w:r>
      <w:r w:rsidRPr="00A55DB1">
        <w:rPr>
          <w:sz w:val="18"/>
        </w:rPr>
        <w:t>Aytekin</w:t>
      </w:r>
      <w:r w:rsidRPr="00A55DB1">
        <w:rPr>
          <w:sz w:val="18"/>
        </w:rPr>
        <w:tab/>
        <w:t>Ali</w:t>
      </w:r>
      <w:r w:rsidRPr="00A55DB1" w:rsidR="0030183B">
        <w:rPr>
          <w:sz w:val="18"/>
        </w:rPr>
        <w:t xml:space="preserve"> </w:t>
      </w:r>
      <w:r w:rsidRPr="00A55DB1">
        <w:rPr>
          <w:sz w:val="18"/>
        </w:rPr>
        <w:t>Öztunç</w:t>
      </w:r>
    </w:p>
    <w:p w:rsidRPr="00A55DB1" w:rsidR="00286344" w:rsidP="00A55DB1" w:rsidRDefault="00286344">
      <w:pPr>
        <w:pStyle w:val="3LMZA"/>
        <w:spacing w:line="240" w:lineRule="auto"/>
        <w:rPr>
          <w:sz w:val="18"/>
        </w:rPr>
      </w:pPr>
      <w:r w:rsidRPr="00A55DB1">
        <w:rPr>
          <w:sz w:val="18"/>
        </w:rPr>
        <w:tab/>
        <w:t>Niğde</w:t>
      </w:r>
      <w:r w:rsidRPr="00A55DB1">
        <w:rPr>
          <w:sz w:val="18"/>
        </w:rPr>
        <w:tab/>
        <w:t>Balıkesir</w:t>
      </w:r>
      <w:r w:rsidRPr="00A55DB1">
        <w:rPr>
          <w:sz w:val="18"/>
        </w:rPr>
        <w:tab/>
        <w:t>Kahramanmaraş</w:t>
      </w:r>
    </w:p>
    <w:p w:rsidRPr="00A55DB1" w:rsidR="00286344" w:rsidP="00A55DB1" w:rsidRDefault="00286344">
      <w:pPr>
        <w:pStyle w:val="3LMZA"/>
        <w:spacing w:line="240" w:lineRule="auto"/>
        <w:rPr>
          <w:sz w:val="18"/>
        </w:rPr>
      </w:pPr>
      <w:r w:rsidRPr="00A55DB1">
        <w:rPr>
          <w:sz w:val="18"/>
        </w:rPr>
        <w:tab/>
        <w:t>Yaşar</w:t>
      </w:r>
      <w:r w:rsidRPr="00A55DB1" w:rsidR="0030183B">
        <w:rPr>
          <w:sz w:val="18"/>
        </w:rPr>
        <w:t xml:space="preserve"> </w:t>
      </w:r>
      <w:r w:rsidRPr="00A55DB1">
        <w:rPr>
          <w:sz w:val="18"/>
        </w:rPr>
        <w:t>Tüzün</w:t>
      </w:r>
      <w:r w:rsidRPr="00A55DB1">
        <w:rPr>
          <w:sz w:val="18"/>
        </w:rPr>
        <w:tab/>
        <w:t>Faruk</w:t>
      </w:r>
      <w:r w:rsidRPr="00A55DB1" w:rsidR="0030183B">
        <w:rPr>
          <w:sz w:val="18"/>
        </w:rPr>
        <w:t xml:space="preserve"> </w:t>
      </w:r>
      <w:r w:rsidRPr="00A55DB1">
        <w:rPr>
          <w:sz w:val="18"/>
        </w:rPr>
        <w:t>Sarıaslan</w:t>
      </w:r>
      <w:r w:rsidRPr="00A55DB1">
        <w:rPr>
          <w:sz w:val="18"/>
        </w:rPr>
        <w:tab/>
        <w:t>İlhami</w:t>
      </w:r>
      <w:r w:rsidRPr="00A55DB1" w:rsidR="0030183B">
        <w:rPr>
          <w:sz w:val="18"/>
        </w:rPr>
        <w:t xml:space="preserve"> </w:t>
      </w:r>
      <w:r w:rsidRPr="00A55DB1">
        <w:rPr>
          <w:sz w:val="18"/>
        </w:rPr>
        <w:t>Özcan</w:t>
      </w:r>
      <w:r w:rsidRPr="00A55DB1" w:rsidR="0030183B">
        <w:rPr>
          <w:sz w:val="18"/>
        </w:rPr>
        <w:t xml:space="preserve"> </w:t>
      </w:r>
      <w:r w:rsidRPr="00A55DB1">
        <w:rPr>
          <w:sz w:val="18"/>
        </w:rPr>
        <w:t>Aygun</w:t>
      </w:r>
    </w:p>
    <w:p w:rsidRPr="00A55DB1" w:rsidR="00286344" w:rsidP="00A55DB1" w:rsidRDefault="00286344">
      <w:pPr>
        <w:pStyle w:val="3LMZA"/>
        <w:spacing w:line="240" w:lineRule="auto"/>
        <w:rPr>
          <w:sz w:val="18"/>
        </w:rPr>
      </w:pPr>
      <w:r w:rsidRPr="00A55DB1">
        <w:rPr>
          <w:sz w:val="18"/>
        </w:rPr>
        <w:tab/>
        <w:t>Bilecik</w:t>
      </w:r>
      <w:r w:rsidRPr="00A55DB1">
        <w:rPr>
          <w:sz w:val="18"/>
        </w:rPr>
        <w:tab/>
        <w:t>Nevşehir</w:t>
      </w:r>
      <w:r w:rsidRPr="00A55DB1">
        <w:rPr>
          <w:sz w:val="18"/>
        </w:rPr>
        <w:tab/>
        <w:t>Tekirdağ</w:t>
      </w:r>
    </w:p>
    <w:p w:rsidRPr="00A55DB1" w:rsidR="00286344" w:rsidP="00A55DB1" w:rsidRDefault="00286344">
      <w:pPr>
        <w:pStyle w:val="3LMZA"/>
        <w:spacing w:line="240" w:lineRule="auto"/>
        <w:rPr>
          <w:sz w:val="18"/>
        </w:rPr>
      </w:pPr>
      <w:r w:rsidRPr="00A55DB1">
        <w:rPr>
          <w:sz w:val="18"/>
        </w:rPr>
        <w:tab/>
        <w:t>Rafet</w:t>
      </w:r>
      <w:r w:rsidRPr="00A55DB1" w:rsidR="0030183B">
        <w:rPr>
          <w:sz w:val="18"/>
        </w:rPr>
        <w:t xml:space="preserve"> </w:t>
      </w:r>
      <w:r w:rsidRPr="00A55DB1">
        <w:rPr>
          <w:sz w:val="18"/>
        </w:rPr>
        <w:t>Zeybek</w:t>
      </w:r>
    </w:p>
    <w:p w:rsidRPr="00A55DB1" w:rsidR="00286344" w:rsidP="00A55DB1" w:rsidRDefault="00286344">
      <w:pPr>
        <w:pStyle w:val="3LMZA"/>
        <w:spacing w:line="240" w:lineRule="auto"/>
        <w:rPr>
          <w:sz w:val="18"/>
        </w:rPr>
      </w:pPr>
      <w:r w:rsidRPr="00A55DB1">
        <w:rPr>
          <w:sz w:val="18"/>
        </w:rPr>
        <w:tab/>
        <w:t>Antalya</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Komisyon</w:t>
      </w:r>
      <w:r w:rsidRPr="00A55DB1" w:rsidR="0030183B">
        <w:rPr>
          <w:sz w:val="18"/>
        </w:rPr>
        <w:t xml:space="preserve"> </w:t>
      </w:r>
      <w:r w:rsidRPr="00A55DB1">
        <w:rPr>
          <w:sz w:val="18"/>
        </w:rPr>
        <w:t>önergeye</w:t>
      </w:r>
      <w:r w:rsidRPr="00A55DB1" w:rsidR="0030183B">
        <w:rPr>
          <w:sz w:val="18"/>
        </w:rPr>
        <w:t xml:space="preserve"> </w:t>
      </w:r>
      <w:r w:rsidRPr="00A55DB1">
        <w:rPr>
          <w:sz w:val="18"/>
        </w:rPr>
        <w:t>katılıyor</w:t>
      </w:r>
      <w:r w:rsidRPr="00A55DB1" w:rsidR="0030183B">
        <w:rPr>
          <w:sz w:val="18"/>
        </w:rPr>
        <w:t xml:space="preserve"> </w:t>
      </w:r>
      <w:r w:rsidRPr="00A55DB1">
        <w:rPr>
          <w:sz w:val="18"/>
        </w:rPr>
        <w:t>mu?</w:t>
      </w:r>
    </w:p>
    <w:p w:rsidRPr="00A55DB1" w:rsidR="00286344" w:rsidP="00A55DB1" w:rsidRDefault="00286344">
      <w:pPr>
        <w:pStyle w:val="GENELKURUL"/>
        <w:spacing w:line="240" w:lineRule="auto"/>
        <w:rPr>
          <w:sz w:val="18"/>
        </w:rPr>
      </w:pPr>
      <w:r w:rsidRPr="00A55DB1">
        <w:rPr>
          <w:sz w:val="18"/>
        </w:rPr>
        <w:t>İÇİŞLERİ</w:t>
      </w:r>
      <w:r w:rsidRPr="00A55DB1" w:rsidR="0030183B">
        <w:rPr>
          <w:sz w:val="18"/>
        </w:rPr>
        <w:t xml:space="preserve"> </w:t>
      </w:r>
      <w:r w:rsidRPr="00A55DB1">
        <w:rPr>
          <w:sz w:val="18"/>
        </w:rPr>
        <w:t>KOMİSYONU</w:t>
      </w:r>
      <w:r w:rsidRPr="00A55DB1" w:rsidR="0030183B">
        <w:rPr>
          <w:sz w:val="18"/>
        </w:rPr>
        <w:t xml:space="preserve"> </w:t>
      </w:r>
      <w:r w:rsidRPr="00A55DB1">
        <w:rPr>
          <w:sz w:val="18"/>
        </w:rPr>
        <w:t>SÖZCÜSÜ</w:t>
      </w:r>
      <w:r w:rsidRPr="00A55DB1" w:rsidR="0030183B">
        <w:rPr>
          <w:sz w:val="18"/>
        </w:rPr>
        <w:t xml:space="preserve"> </w:t>
      </w:r>
      <w:r w:rsidRPr="00A55DB1">
        <w:rPr>
          <w:sz w:val="18"/>
        </w:rPr>
        <w:t>KADİR</w:t>
      </w:r>
      <w:r w:rsidRPr="00A55DB1" w:rsidR="0030183B">
        <w:rPr>
          <w:sz w:val="18"/>
        </w:rPr>
        <w:t xml:space="preserve"> </w:t>
      </w:r>
      <w:r w:rsidRPr="00A55DB1">
        <w:rPr>
          <w:sz w:val="18"/>
        </w:rPr>
        <w:t>AYDIN</w:t>
      </w:r>
      <w:r w:rsidRPr="00A55DB1" w:rsidR="0030183B">
        <w:rPr>
          <w:sz w:val="18"/>
        </w:rPr>
        <w:t xml:space="preserve"> </w:t>
      </w:r>
      <w:r w:rsidRPr="00A55DB1">
        <w:rPr>
          <w:sz w:val="18"/>
        </w:rPr>
        <w:t>(Giresun)</w:t>
      </w:r>
      <w:r w:rsidRPr="00A55DB1" w:rsidR="0030183B">
        <w:rPr>
          <w:sz w:val="18"/>
        </w:rPr>
        <w:t xml:space="preserve"> </w:t>
      </w:r>
      <w:r w:rsidRPr="00A55DB1">
        <w:rPr>
          <w:sz w:val="18"/>
        </w:rPr>
        <w:t>–</w:t>
      </w:r>
      <w:r w:rsidRPr="00A55DB1" w:rsidR="0030183B">
        <w:rPr>
          <w:sz w:val="18"/>
        </w:rPr>
        <w:t xml:space="preserve"> </w:t>
      </w:r>
      <w:r w:rsidRPr="00A55DB1">
        <w:rPr>
          <w:sz w:val="18"/>
        </w:rPr>
        <w:t>Katılmıyoruz</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Önerge</w:t>
      </w:r>
      <w:r w:rsidRPr="00A55DB1" w:rsidR="0030183B">
        <w:rPr>
          <w:sz w:val="18"/>
        </w:rPr>
        <w:t xml:space="preserve"> </w:t>
      </w:r>
      <w:r w:rsidRPr="00A55DB1">
        <w:rPr>
          <w:sz w:val="18"/>
        </w:rPr>
        <w:t>üzerinde</w:t>
      </w:r>
      <w:r w:rsidRPr="00A55DB1" w:rsidR="0030183B">
        <w:rPr>
          <w:sz w:val="18"/>
        </w:rPr>
        <w:t xml:space="preserve"> </w:t>
      </w:r>
      <w:r w:rsidRPr="00A55DB1">
        <w:rPr>
          <w:sz w:val="18"/>
        </w:rPr>
        <w:t>söz</w:t>
      </w:r>
      <w:r w:rsidRPr="00A55DB1" w:rsidR="0030183B">
        <w:rPr>
          <w:sz w:val="18"/>
        </w:rPr>
        <w:t xml:space="preserve"> </w:t>
      </w:r>
      <w:r w:rsidRPr="00A55DB1">
        <w:rPr>
          <w:sz w:val="18"/>
        </w:rPr>
        <w:t>isteyen</w:t>
      </w:r>
      <w:r w:rsidRPr="00A55DB1" w:rsidR="0030183B">
        <w:rPr>
          <w:sz w:val="18"/>
        </w:rPr>
        <w:t xml:space="preserve"> </w:t>
      </w:r>
      <w:r w:rsidRPr="00A55DB1">
        <w:rPr>
          <w:sz w:val="18"/>
        </w:rPr>
        <w:t>Sayın</w:t>
      </w:r>
      <w:r w:rsidRPr="00A55DB1" w:rsidR="0030183B">
        <w:rPr>
          <w:sz w:val="18"/>
        </w:rPr>
        <w:t xml:space="preserve"> </w:t>
      </w:r>
      <w:r w:rsidRPr="00A55DB1">
        <w:rPr>
          <w:sz w:val="18"/>
        </w:rPr>
        <w:t>Rafet</w:t>
      </w:r>
      <w:r w:rsidRPr="00A55DB1" w:rsidR="0030183B">
        <w:rPr>
          <w:sz w:val="18"/>
        </w:rPr>
        <w:t xml:space="preserve"> </w:t>
      </w:r>
      <w:r w:rsidRPr="00A55DB1">
        <w:rPr>
          <w:sz w:val="18"/>
        </w:rPr>
        <w:t>Zeybek.</w:t>
      </w:r>
      <w:r w:rsidRPr="00A55DB1" w:rsidR="0030183B">
        <w:rPr>
          <w:sz w:val="18"/>
        </w:rPr>
        <w:t xml:space="preserve"> </w:t>
      </w:r>
    </w:p>
    <w:p w:rsidRPr="00A55DB1" w:rsidR="00286344" w:rsidP="00A55DB1" w:rsidRDefault="00286344">
      <w:pPr>
        <w:pStyle w:val="GENELKURUL"/>
        <w:spacing w:line="240" w:lineRule="auto"/>
        <w:rPr>
          <w:sz w:val="18"/>
        </w:rPr>
      </w:pPr>
      <w:r w:rsidRPr="00A55DB1">
        <w:rPr>
          <w:sz w:val="18"/>
        </w:rPr>
        <w:t>Buyursunlar</w:t>
      </w:r>
      <w:r w:rsidRPr="00A55DB1" w:rsidR="0030183B">
        <w:rPr>
          <w:sz w:val="18"/>
        </w:rPr>
        <w:t xml:space="preserve"> </w:t>
      </w:r>
      <w:r w:rsidRPr="00A55DB1">
        <w:rPr>
          <w:sz w:val="18"/>
        </w:rPr>
        <w:t>Sayın</w:t>
      </w:r>
      <w:r w:rsidRPr="00A55DB1" w:rsidR="0030183B">
        <w:rPr>
          <w:sz w:val="18"/>
        </w:rPr>
        <w:t xml:space="preserve"> </w:t>
      </w:r>
      <w:r w:rsidRPr="00A55DB1">
        <w:rPr>
          <w:sz w:val="18"/>
        </w:rPr>
        <w:t>Zeybek.</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286344" w:rsidP="00A55DB1" w:rsidRDefault="00286344">
      <w:pPr>
        <w:pStyle w:val="GENELKURUL"/>
        <w:spacing w:line="240" w:lineRule="auto"/>
        <w:rPr>
          <w:sz w:val="18"/>
        </w:rPr>
      </w:pPr>
      <w:r w:rsidRPr="00A55DB1">
        <w:rPr>
          <w:sz w:val="18"/>
        </w:rPr>
        <w:t>RAFET</w:t>
      </w:r>
      <w:r w:rsidRPr="00A55DB1" w:rsidR="0030183B">
        <w:rPr>
          <w:sz w:val="18"/>
        </w:rPr>
        <w:t xml:space="preserve"> </w:t>
      </w:r>
      <w:r w:rsidRPr="00A55DB1">
        <w:rPr>
          <w:sz w:val="18"/>
        </w:rPr>
        <w:t>ZEYBEK</w:t>
      </w:r>
      <w:r w:rsidRPr="00A55DB1" w:rsidR="0030183B">
        <w:rPr>
          <w:sz w:val="18"/>
        </w:rPr>
        <w:t xml:space="preserve"> </w:t>
      </w:r>
      <w:r w:rsidRPr="00A55DB1">
        <w:rPr>
          <w:sz w:val="18"/>
        </w:rPr>
        <w:t>(Antalya)</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Genel</w:t>
      </w:r>
      <w:r w:rsidRPr="00A55DB1" w:rsidR="0030183B">
        <w:rPr>
          <w:sz w:val="18"/>
        </w:rPr>
        <w:t xml:space="preserve"> </w:t>
      </w:r>
      <w:r w:rsidRPr="00A55DB1">
        <w:rPr>
          <w:sz w:val="18"/>
        </w:rPr>
        <w:t>Kurulu</w:t>
      </w:r>
      <w:r w:rsidRPr="00A55DB1" w:rsidR="0030183B">
        <w:rPr>
          <w:sz w:val="18"/>
        </w:rPr>
        <w:t xml:space="preserve"> </w:t>
      </w:r>
      <w:r w:rsidRPr="00A55DB1">
        <w:rPr>
          <w:sz w:val="18"/>
        </w:rPr>
        <w:t>saygıyla</w:t>
      </w:r>
      <w:r w:rsidRPr="00A55DB1" w:rsidR="0030183B">
        <w:rPr>
          <w:sz w:val="18"/>
        </w:rPr>
        <w:t xml:space="preserve"> </w:t>
      </w:r>
      <w:r w:rsidRPr="00A55DB1">
        <w:rPr>
          <w:sz w:val="18"/>
        </w:rPr>
        <w:t>selamlıyorum.</w:t>
      </w:r>
      <w:r w:rsidRPr="00A55DB1" w:rsidR="0030183B">
        <w:rPr>
          <w:sz w:val="18"/>
        </w:rPr>
        <w:t xml:space="preserve"> </w:t>
      </w:r>
    </w:p>
    <w:p w:rsidRPr="00A55DB1" w:rsidR="00E348AE" w:rsidP="00A55DB1" w:rsidRDefault="00286344">
      <w:pPr>
        <w:pStyle w:val="GENELKURUL"/>
        <w:spacing w:line="240" w:lineRule="auto"/>
        <w:rPr>
          <w:sz w:val="18"/>
        </w:rPr>
      </w:pP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ülkemiz</w:t>
      </w:r>
      <w:r w:rsidRPr="00A55DB1" w:rsidR="0030183B">
        <w:rPr>
          <w:sz w:val="18"/>
        </w:rPr>
        <w:t xml:space="preserve"> </w:t>
      </w:r>
      <w:r w:rsidRPr="00A55DB1">
        <w:rPr>
          <w:sz w:val="18"/>
        </w:rPr>
        <w:t>çok</w:t>
      </w:r>
      <w:r w:rsidRPr="00A55DB1" w:rsidR="0030183B">
        <w:rPr>
          <w:sz w:val="18"/>
        </w:rPr>
        <w:t xml:space="preserve"> </w:t>
      </w:r>
      <w:r w:rsidRPr="00A55DB1">
        <w:rPr>
          <w:sz w:val="18"/>
        </w:rPr>
        <w:t>ağır</w:t>
      </w:r>
      <w:r w:rsidRPr="00A55DB1" w:rsidR="0030183B">
        <w:rPr>
          <w:sz w:val="18"/>
        </w:rPr>
        <w:t xml:space="preserve"> </w:t>
      </w:r>
      <w:r w:rsidRPr="00A55DB1">
        <w:rPr>
          <w:sz w:val="18"/>
        </w:rPr>
        <w:t>bir</w:t>
      </w:r>
      <w:r w:rsidRPr="00A55DB1" w:rsidR="0030183B">
        <w:rPr>
          <w:sz w:val="18"/>
        </w:rPr>
        <w:t xml:space="preserve"> </w:t>
      </w:r>
      <w:r w:rsidRPr="00A55DB1">
        <w:rPr>
          <w:sz w:val="18"/>
        </w:rPr>
        <w:t>demokrasi</w:t>
      </w:r>
      <w:r w:rsidRPr="00A55DB1" w:rsidR="0030183B">
        <w:rPr>
          <w:sz w:val="18"/>
        </w:rPr>
        <w:t xml:space="preserve"> </w:t>
      </w:r>
      <w:r w:rsidRPr="00A55DB1">
        <w:rPr>
          <w:sz w:val="18"/>
        </w:rPr>
        <w:t>ve</w:t>
      </w:r>
      <w:r w:rsidRPr="00A55DB1" w:rsidR="0030183B">
        <w:rPr>
          <w:sz w:val="18"/>
        </w:rPr>
        <w:t xml:space="preserve"> </w:t>
      </w:r>
      <w:r w:rsidRPr="00A55DB1">
        <w:rPr>
          <w:sz w:val="18"/>
        </w:rPr>
        <w:t>adalet</w:t>
      </w:r>
      <w:r w:rsidRPr="00A55DB1" w:rsidR="0030183B">
        <w:rPr>
          <w:sz w:val="18"/>
        </w:rPr>
        <w:t xml:space="preserve"> </w:t>
      </w:r>
      <w:r w:rsidRPr="00A55DB1">
        <w:rPr>
          <w:sz w:val="18"/>
        </w:rPr>
        <w:t>sorunu</w:t>
      </w:r>
      <w:r w:rsidRPr="00A55DB1" w:rsidR="0030183B">
        <w:rPr>
          <w:sz w:val="18"/>
        </w:rPr>
        <w:t xml:space="preserve"> </w:t>
      </w:r>
      <w:r w:rsidRPr="00A55DB1">
        <w:rPr>
          <w:sz w:val="18"/>
        </w:rPr>
        <w:t>yaşıyor.</w:t>
      </w:r>
      <w:r w:rsidRPr="00A55DB1" w:rsidR="0030183B">
        <w:rPr>
          <w:sz w:val="18"/>
        </w:rPr>
        <w:t xml:space="preserve"> </w:t>
      </w:r>
      <w:r w:rsidRPr="00A55DB1">
        <w:rPr>
          <w:sz w:val="18"/>
        </w:rPr>
        <w:t>Hepimiz</w:t>
      </w:r>
      <w:r w:rsidRPr="00A55DB1" w:rsidR="0030183B">
        <w:rPr>
          <w:sz w:val="18"/>
        </w:rPr>
        <w:t xml:space="preserve"> </w:t>
      </w:r>
      <w:r w:rsidRPr="00A55DB1">
        <w:rPr>
          <w:sz w:val="18"/>
        </w:rPr>
        <w:t>biliriz,</w:t>
      </w:r>
      <w:r w:rsidRPr="00A55DB1" w:rsidR="0030183B">
        <w:rPr>
          <w:sz w:val="18"/>
        </w:rPr>
        <w:t xml:space="preserve"> </w:t>
      </w:r>
      <w:r w:rsidRPr="00A55DB1">
        <w:rPr>
          <w:sz w:val="18"/>
        </w:rPr>
        <w:t>demokrasinin</w:t>
      </w:r>
      <w:r w:rsidRPr="00A55DB1" w:rsidR="0030183B">
        <w:rPr>
          <w:sz w:val="18"/>
        </w:rPr>
        <w:t xml:space="preserve"> </w:t>
      </w:r>
      <w:r w:rsidRPr="00A55DB1">
        <w:rPr>
          <w:sz w:val="18"/>
        </w:rPr>
        <w:t>asla</w:t>
      </w:r>
      <w:r w:rsidRPr="00A55DB1" w:rsidR="0030183B">
        <w:rPr>
          <w:sz w:val="18"/>
        </w:rPr>
        <w:t xml:space="preserve"> </w:t>
      </w:r>
      <w:r w:rsidRPr="00A55DB1">
        <w:rPr>
          <w:sz w:val="18"/>
        </w:rPr>
        <w:t>vazgeçilmezi</w:t>
      </w:r>
      <w:r w:rsidRPr="00A55DB1" w:rsidR="0030183B">
        <w:rPr>
          <w:sz w:val="18"/>
        </w:rPr>
        <w:t xml:space="preserve"> </w:t>
      </w:r>
      <w:r w:rsidRPr="00A55DB1">
        <w:rPr>
          <w:sz w:val="18"/>
        </w:rPr>
        <w:t>olan</w:t>
      </w:r>
      <w:r w:rsidRPr="00A55DB1" w:rsidR="0030183B">
        <w:rPr>
          <w:sz w:val="18"/>
        </w:rPr>
        <w:t xml:space="preserve"> </w:t>
      </w:r>
      <w:r w:rsidRPr="00A55DB1">
        <w:rPr>
          <w:sz w:val="18"/>
        </w:rPr>
        <w:t>kuvvetler</w:t>
      </w:r>
      <w:r w:rsidRPr="00A55DB1" w:rsidR="0030183B">
        <w:rPr>
          <w:sz w:val="18"/>
        </w:rPr>
        <w:t xml:space="preserve"> </w:t>
      </w:r>
      <w:r w:rsidRPr="00A55DB1">
        <w:rPr>
          <w:sz w:val="18"/>
        </w:rPr>
        <w:t>ayrılığı,</w:t>
      </w:r>
      <w:r w:rsidRPr="00A55DB1" w:rsidR="0030183B">
        <w:rPr>
          <w:sz w:val="18"/>
        </w:rPr>
        <w:t xml:space="preserve"> </w:t>
      </w:r>
      <w:r w:rsidRPr="00A55DB1">
        <w:rPr>
          <w:sz w:val="18"/>
        </w:rPr>
        <w:t>maalesef</w:t>
      </w:r>
      <w:r w:rsidRPr="00A55DB1" w:rsidR="0030183B">
        <w:rPr>
          <w:sz w:val="18"/>
        </w:rPr>
        <w:t xml:space="preserve"> </w:t>
      </w:r>
      <w:r w:rsidRPr="00A55DB1">
        <w:rPr>
          <w:sz w:val="18"/>
        </w:rPr>
        <w:t>yok</w:t>
      </w:r>
      <w:r w:rsidRPr="00A55DB1" w:rsidR="0030183B">
        <w:rPr>
          <w:sz w:val="18"/>
        </w:rPr>
        <w:t xml:space="preserve"> </w:t>
      </w:r>
      <w:r w:rsidRPr="00A55DB1">
        <w:rPr>
          <w:sz w:val="18"/>
        </w:rPr>
        <w:t>edilme</w:t>
      </w:r>
      <w:r w:rsidRPr="00A55DB1" w:rsidR="0030183B">
        <w:rPr>
          <w:sz w:val="18"/>
        </w:rPr>
        <w:t xml:space="preserve"> </w:t>
      </w:r>
      <w:r w:rsidRPr="00A55DB1">
        <w:rPr>
          <w:sz w:val="18"/>
        </w:rPr>
        <w:t>noktasına</w:t>
      </w:r>
      <w:r w:rsidRPr="00A55DB1" w:rsidR="0030183B">
        <w:rPr>
          <w:sz w:val="18"/>
        </w:rPr>
        <w:t xml:space="preserve"> </w:t>
      </w:r>
      <w:r w:rsidRPr="00A55DB1">
        <w:rPr>
          <w:sz w:val="18"/>
        </w:rPr>
        <w:t>gelmiştir.</w:t>
      </w:r>
      <w:r w:rsidRPr="00A55DB1" w:rsidR="0030183B">
        <w:rPr>
          <w:sz w:val="18"/>
        </w:rPr>
        <w:t xml:space="preserve"> </w:t>
      </w:r>
      <w:r w:rsidRPr="00A55DB1">
        <w:rPr>
          <w:sz w:val="18"/>
        </w:rPr>
        <w:t>Yasama</w:t>
      </w:r>
      <w:r w:rsidRPr="00A55DB1" w:rsidR="0030183B">
        <w:rPr>
          <w:sz w:val="18"/>
        </w:rPr>
        <w:t xml:space="preserve"> </w:t>
      </w:r>
      <w:r w:rsidRPr="00A55DB1">
        <w:rPr>
          <w:sz w:val="18"/>
        </w:rPr>
        <w:t>ve</w:t>
      </w:r>
      <w:r w:rsidRPr="00A55DB1" w:rsidR="0030183B">
        <w:rPr>
          <w:sz w:val="18"/>
        </w:rPr>
        <w:t xml:space="preserve"> </w:t>
      </w:r>
      <w:r w:rsidRPr="00A55DB1">
        <w:rPr>
          <w:sz w:val="18"/>
        </w:rPr>
        <w:t>yargı,</w:t>
      </w:r>
      <w:r w:rsidRPr="00A55DB1" w:rsidR="0030183B">
        <w:rPr>
          <w:sz w:val="18"/>
        </w:rPr>
        <w:t xml:space="preserve"> </w:t>
      </w:r>
      <w:r w:rsidRPr="00A55DB1">
        <w:rPr>
          <w:sz w:val="18"/>
        </w:rPr>
        <w:t>yürütmenin</w:t>
      </w:r>
      <w:r w:rsidRPr="00A55DB1" w:rsidR="0030183B">
        <w:rPr>
          <w:sz w:val="18"/>
        </w:rPr>
        <w:t xml:space="preserve"> </w:t>
      </w:r>
      <w:r w:rsidRPr="00A55DB1">
        <w:rPr>
          <w:sz w:val="18"/>
        </w:rPr>
        <w:t>kontrolü</w:t>
      </w:r>
      <w:r w:rsidRPr="00A55DB1" w:rsidR="0030183B">
        <w:rPr>
          <w:sz w:val="18"/>
        </w:rPr>
        <w:t xml:space="preserve"> </w:t>
      </w:r>
      <w:r w:rsidRPr="00A55DB1">
        <w:rPr>
          <w:sz w:val="18"/>
        </w:rPr>
        <w:t>altına</w:t>
      </w:r>
      <w:r w:rsidRPr="00A55DB1" w:rsidR="0030183B">
        <w:rPr>
          <w:sz w:val="18"/>
        </w:rPr>
        <w:t xml:space="preserve"> </w:t>
      </w:r>
      <w:r w:rsidRPr="00A55DB1">
        <w:rPr>
          <w:sz w:val="18"/>
        </w:rPr>
        <w:t>sokulmuştur.</w:t>
      </w:r>
      <w:r w:rsidRPr="00A55DB1" w:rsidR="0030183B">
        <w:rPr>
          <w:sz w:val="18"/>
        </w:rPr>
        <w:t xml:space="preserve"> </w:t>
      </w:r>
      <w:r w:rsidRPr="00A55DB1">
        <w:rPr>
          <w:sz w:val="18"/>
        </w:rPr>
        <w:t>Yine,</w:t>
      </w:r>
      <w:r w:rsidRPr="00A55DB1" w:rsidR="0030183B">
        <w:rPr>
          <w:sz w:val="18"/>
        </w:rPr>
        <w:t xml:space="preserve"> </w:t>
      </w:r>
      <w:r w:rsidRPr="00A55DB1">
        <w:rPr>
          <w:sz w:val="18"/>
        </w:rPr>
        <w:t>hukuk</w:t>
      </w:r>
      <w:r w:rsidRPr="00A55DB1" w:rsidR="0030183B">
        <w:rPr>
          <w:sz w:val="18"/>
        </w:rPr>
        <w:t xml:space="preserve"> </w:t>
      </w:r>
      <w:r w:rsidRPr="00A55DB1">
        <w:rPr>
          <w:sz w:val="18"/>
        </w:rPr>
        <w:t>devletinin</w:t>
      </w:r>
      <w:r w:rsidRPr="00A55DB1" w:rsidR="0030183B">
        <w:rPr>
          <w:sz w:val="18"/>
        </w:rPr>
        <w:t xml:space="preserve"> </w:t>
      </w:r>
      <w:r w:rsidRPr="00A55DB1">
        <w:rPr>
          <w:sz w:val="18"/>
        </w:rPr>
        <w:t>olmazsa</w:t>
      </w:r>
      <w:r w:rsidRPr="00A55DB1" w:rsidR="0030183B">
        <w:rPr>
          <w:sz w:val="18"/>
        </w:rPr>
        <w:t xml:space="preserve"> </w:t>
      </w:r>
      <w:r w:rsidRPr="00A55DB1">
        <w:rPr>
          <w:sz w:val="18"/>
        </w:rPr>
        <w:t>olmazı</w:t>
      </w:r>
      <w:r w:rsidRPr="00A55DB1" w:rsidR="0030183B">
        <w:rPr>
          <w:sz w:val="18"/>
        </w:rPr>
        <w:t xml:space="preserve"> </w:t>
      </w:r>
      <w:r w:rsidRPr="00A55DB1">
        <w:rPr>
          <w:sz w:val="18"/>
        </w:rPr>
        <w:t>olan</w:t>
      </w:r>
      <w:r w:rsidRPr="00A55DB1" w:rsidR="0030183B">
        <w:rPr>
          <w:sz w:val="18"/>
        </w:rPr>
        <w:t xml:space="preserve"> </w:t>
      </w:r>
      <w:r w:rsidRPr="00A55DB1">
        <w:rPr>
          <w:sz w:val="18"/>
        </w:rPr>
        <w:t>bağımsız</w:t>
      </w:r>
      <w:r w:rsidRPr="00A55DB1" w:rsidR="0030183B">
        <w:rPr>
          <w:sz w:val="18"/>
        </w:rPr>
        <w:t xml:space="preserve"> </w:t>
      </w:r>
      <w:r w:rsidRPr="00A55DB1">
        <w:rPr>
          <w:sz w:val="18"/>
        </w:rPr>
        <w:t>yargı,</w:t>
      </w:r>
      <w:r w:rsidRPr="00A55DB1" w:rsidR="0030183B">
        <w:rPr>
          <w:sz w:val="18"/>
        </w:rPr>
        <w:t xml:space="preserve"> </w:t>
      </w:r>
      <w:r w:rsidRPr="00A55DB1">
        <w:rPr>
          <w:sz w:val="18"/>
        </w:rPr>
        <w:t>maalesef</w:t>
      </w:r>
      <w:r w:rsidRPr="00A55DB1" w:rsidR="0030183B">
        <w:rPr>
          <w:sz w:val="18"/>
        </w:rPr>
        <w:t xml:space="preserve"> </w:t>
      </w:r>
      <w:r w:rsidRPr="00A55DB1">
        <w:rPr>
          <w:sz w:val="18"/>
        </w:rPr>
        <w:t>bitirilmiş,</w:t>
      </w:r>
      <w:r w:rsidRPr="00A55DB1" w:rsidR="0030183B">
        <w:rPr>
          <w:sz w:val="18"/>
        </w:rPr>
        <w:t xml:space="preserve"> </w:t>
      </w:r>
      <w:r w:rsidRPr="00A55DB1">
        <w:rPr>
          <w:sz w:val="18"/>
        </w:rPr>
        <w:t>yargı</w:t>
      </w:r>
      <w:r w:rsidRPr="00A55DB1" w:rsidR="0030183B">
        <w:rPr>
          <w:sz w:val="18"/>
        </w:rPr>
        <w:t xml:space="preserve"> </w:t>
      </w:r>
      <w:r w:rsidRPr="00A55DB1">
        <w:rPr>
          <w:sz w:val="18"/>
        </w:rPr>
        <w:t>da</w:t>
      </w:r>
      <w:r w:rsidRPr="00A55DB1" w:rsidR="0030183B">
        <w:rPr>
          <w:sz w:val="18"/>
        </w:rPr>
        <w:t xml:space="preserve"> </w:t>
      </w:r>
      <w:r w:rsidRPr="00A55DB1">
        <w:rPr>
          <w:sz w:val="18"/>
        </w:rPr>
        <w:t>yürütmenin</w:t>
      </w:r>
      <w:r w:rsidRPr="00A55DB1" w:rsidR="0030183B">
        <w:rPr>
          <w:sz w:val="18"/>
        </w:rPr>
        <w:t xml:space="preserve"> </w:t>
      </w:r>
      <w:r w:rsidRPr="00A55DB1">
        <w:rPr>
          <w:sz w:val="18"/>
        </w:rPr>
        <w:t>kontrolü</w:t>
      </w:r>
      <w:r w:rsidRPr="00A55DB1" w:rsidR="0030183B">
        <w:rPr>
          <w:sz w:val="18"/>
        </w:rPr>
        <w:t xml:space="preserve"> </w:t>
      </w:r>
      <w:r w:rsidRPr="00A55DB1">
        <w:rPr>
          <w:sz w:val="18"/>
        </w:rPr>
        <w:t>altına</w:t>
      </w:r>
      <w:r w:rsidRPr="00A55DB1" w:rsidR="0030183B">
        <w:rPr>
          <w:sz w:val="18"/>
        </w:rPr>
        <w:t xml:space="preserve"> </w:t>
      </w:r>
      <w:r w:rsidRPr="00A55DB1">
        <w:rPr>
          <w:sz w:val="18"/>
        </w:rPr>
        <w:t>sokulmuştur.</w:t>
      </w:r>
      <w:r w:rsidRPr="00A55DB1" w:rsidR="0030183B">
        <w:rPr>
          <w:sz w:val="18"/>
        </w:rPr>
        <w:t xml:space="preserve"> </w:t>
      </w:r>
      <w:r w:rsidRPr="00A55DB1">
        <w:rPr>
          <w:sz w:val="18"/>
        </w:rPr>
        <w:t>Artık</w:t>
      </w:r>
      <w:r w:rsidRPr="00A55DB1" w:rsidR="0030183B">
        <w:rPr>
          <w:sz w:val="18"/>
        </w:rPr>
        <w:t xml:space="preserve"> </w:t>
      </w:r>
      <w:r w:rsidRPr="00A55DB1">
        <w:rPr>
          <w:sz w:val="18"/>
        </w:rPr>
        <w:t>Anayasa</w:t>
      </w:r>
      <w:r w:rsidRPr="00A55DB1" w:rsidR="0030183B">
        <w:rPr>
          <w:sz w:val="18"/>
        </w:rPr>
        <w:t xml:space="preserve"> </w:t>
      </w:r>
      <w:r w:rsidRPr="00A55DB1">
        <w:rPr>
          <w:sz w:val="18"/>
        </w:rPr>
        <w:t>uygulanmıyor,</w:t>
      </w:r>
      <w:r w:rsidRPr="00A55DB1" w:rsidR="0030183B">
        <w:rPr>
          <w:sz w:val="18"/>
        </w:rPr>
        <w:t xml:space="preserve"> </w:t>
      </w:r>
      <w:r w:rsidRPr="00A55DB1">
        <w:rPr>
          <w:sz w:val="18"/>
        </w:rPr>
        <w:t>yasalar</w:t>
      </w:r>
      <w:r w:rsidRPr="00A55DB1" w:rsidR="0030183B">
        <w:rPr>
          <w:sz w:val="18"/>
        </w:rPr>
        <w:t xml:space="preserve"> </w:t>
      </w:r>
      <w:r w:rsidRPr="00A55DB1">
        <w:rPr>
          <w:sz w:val="18"/>
        </w:rPr>
        <w:t>uygulanmıyor;</w:t>
      </w:r>
      <w:r w:rsidRPr="00A55DB1" w:rsidR="0030183B">
        <w:rPr>
          <w:sz w:val="18"/>
        </w:rPr>
        <w:t xml:space="preserve"> </w:t>
      </w:r>
      <w:r w:rsidRPr="00A55DB1" w:rsidR="00E348AE">
        <w:rPr>
          <w:sz w:val="18"/>
        </w:rPr>
        <w:t>fiilî</w:t>
      </w:r>
      <w:r w:rsidRPr="00A55DB1" w:rsidR="0030183B">
        <w:rPr>
          <w:sz w:val="18"/>
        </w:rPr>
        <w:t xml:space="preserve"> </w:t>
      </w:r>
      <w:r w:rsidRPr="00A55DB1" w:rsidR="00E348AE">
        <w:rPr>
          <w:sz w:val="18"/>
        </w:rPr>
        <w:t>durumlara</w:t>
      </w:r>
      <w:r w:rsidRPr="00A55DB1" w:rsidR="0030183B">
        <w:rPr>
          <w:sz w:val="18"/>
        </w:rPr>
        <w:t xml:space="preserve"> </w:t>
      </w:r>
      <w:r w:rsidRPr="00A55DB1" w:rsidR="00E348AE">
        <w:rPr>
          <w:sz w:val="18"/>
        </w:rPr>
        <w:t>göre</w:t>
      </w:r>
      <w:r w:rsidRPr="00A55DB1" w:rsidR="0030183B">
        <w:rPr>
          <w:sz w:val="18"/>
        </w:rPr>
        <w:t xml:space="preserve"> </w:t>
      </w:r>
      <w:r w:rsidRPr="00A55DB1" w:rsidR="00E348AE">
        <w:rPr>
          <w:sz w:val="18"/>
        </w:rPr>
        <w:t>ülke</w:t>
      </w:r>
      <w:r w:rsidRPr="00A55DB1" w:rsidR="0030183B">
        <w:rPr>
          <w:sz w:val="18"/>
        </w:rPr>
        <w:t xml:space="preserve"> </w:t>
      </w:r>
      <w:r w:rsidRPr="00A55DB1" w:rsidR="00E348AE">
        <w:rPr>
          <w:sz w:val="18"/>
        </w:rPr>
        <w:t>yönetilir</w:t>
      </w:r>
      <w:r w:rsidRPr="00A55DB1" w:rsidR="0030183B">
        <w:rPr>
          <w:sz w:val="18"/>
        </w:rPr>
        <w:t xml:space="preserve"> </w:t>
      </w:r>
      <w:r w:rsidRPr="00A55DB1" w:rsidR="00E348AE">
        <w:rPr>
          <w:sz w:val="18"/>
        </w:rPr>
        <w:t>hâle</w:t>
      </w:r>
      <w:r w:rsidRPr="00A55DB1" w:rsidR="0030183B">
        <w:rPr>
          <w:sz w:val="18"/>
        </w:rPr>
        <w:t xml:space="preserve"> </w:t>
      </w:r>
      <w:r w:rsidRPr="00A55DB1" w:rsidR="00E348AE">
        <w:rPr>
          <w:sz w:val="18"/>
        </w:rPr>
        <w:t>gelmiştir.</w:t>
      </w:r>
      <w:r w:rsidRPr="00A55DB1" w:rsidR="0030183B">
        <w:rPr>
          <w:sz w:val="18"/>
        </w:rPr>
        <w:t xml:space="preserve"> </w:t>
      </w:r>
      <w:r w:rsidRPr="00A55DB1" w:rsidR="00E348AE">
        <w:rPr>
          <w:sz w:val="18"/>
        </w:rPr>
        <w:t>Bütün</w:t>
      </w:r>
      <w:r w:rsidRPr="00A55DB1" w:rsidR="0030183B">
        <w:rPr>
          <w:sz w:val="18"/>
        </w:rPr>
        <w:t xml:space="preserve"> </w:t>
      </w:r>
      <w:r w:rsidRPr="00A55DB1" w:rsidR="00E348AE">
        <w:rPr>
          <w:sz w:val="18"/>
        </w:rPr>
        <w:t>bunların</w:t>
      </w:r>
      <w:r w:rsidRPr="00A55DB1" w:rsidR="0030183B">
        <w:rPr>
          <w:sz w:val="18"/>
        </w:rPr>
        <w:t xml:space="preserve"> </w:t>
      </w:r>
      <w:r w:rsidRPr="00A55DB1" w:rsidR="00E348AE">
        <w:rPr>
          <w:sz w:val="18"/>
        </w:rPr>
        <w:t>yanında,</w:t>
      </w:r>
      <w:r w:rsidRPr="00A55DB1" w:rsidR="0030183B">
        <w:rPr>
          <w:sz w:val="18"/>
        </w:rPr>
        <w:t xml:space="preserve"> </w:t>
      </w:r>
      <w:r w:rsidRPr="00A55DB1" w:rsidR="00E348AE">
        <w:rPr>
          <w:sz w:val="18"/>
        </w:rPr>
        <w:t>çok</w:t>
      </w:r>
      <w:r w:rsidRPr="00A55DB1" w:rsidR="0030183B">
        <w:rPr>
          <w:sz w:val="18"/>
        </w:rPr>
        <w:t xml:space="preserve"> </w:t>
      </w:r>
      <w:r w:rsidRPr="00A55DB1" w:rsidR="00E348AE">
        <w:rPr>
          <w:sz w:val="18"/>
        </w:rPr>
        <w:t>vahim</w:t>
      </w:r>
      <w:r w:rsidRPr="00A55DB1" w:rsidR="0030183B">
        <w:rPr>
          <w:sz w:val="18"/>
        </w:rPr>
        <w:t xml:space="preserve"> </w:t>
      </w:r>
      <w:r w:rsidRPr="00A55DB1" w:rsidR="00E348AE">
        <w:rPr>
          <w:sz w:val="18"/>
        </w:rPr>
        <w:t>bir</w:t>
      </w:r>
      <w:r w:rsidRPr="00A55DB1" w:rsidR="0030183B">
        <w:rPr>
          <w:sz w:val="18"/>
        </w:rPr>
        <w:t xml:space="preserve"> </w:t>
      </w:r>
      <w:r w:rsidRPr="00A55DB1" w:rsidR="00E348AE">
        <w:rPr>
          <w:sz w:val="18"/>
        </w:rPr>
        <w:t>olaydan</w:t>
      </w:r>
      <w:r w:rsidRPr="00A55DB1" w:rsidR="0030183B">
        <w:rPr>
          <w:sz w:val="18"/>
        </w:rPr>
        <w:t xml:space="preserve"> </w:t>
      </w:r>
      <w:r w:rsidRPr="00A55DB1" w:rsidR="00E348AE">
        <w:rPr>
          <w:sz w:val="18"/>
        </w:rPr>
        <w:t>bahsedeceğim;</w:t>
      </w:r>
      <w:r w:rsidRPr="00A55DB1" w:rsidR="0030183B">
        <w:rPr>
          <w:sz w:val="18"/>
        </w:rPr>
        <w:t xml:space="preserve"> </w:t>
      </w:r>
      <w:r w:rsidRPr="00A55DB1" w:rsidR="00E348AE">
        <w:rPr>
          <w:sz w:val="18"/>
        </w:rPr>
        <w:t>kumpas.</w:t>
      </w:r>
      <w:r w:rsidRPr="00A55DB1" w:rsidR="0030183B">
        <w:rPr>
          <w:sz w:val="18"/>
        </w:rPr>
        <w:t xml:space="preserve"> </w:t>
      </w:r>
      <w:r w:rsidRPr="00A55DB1" w:rsidR="00E348AE">
        <w:rPr>
          <w:sz w:val="18"/>
        </w:rPr>
        <w:t>Dün</w:t>
      </w:r>
      <w:r w:rsidRPr="00A55DB1" w:rsidR="0030183B">
        <w:rPr>
          <w:sz w:val="18"/>
        </w:rPr>
        <w:t xml:space="preserve"> </w:t>
      </w:r>
      <w:r w:rsidRPr="00A55DB1" w:rsidR="00E348AE">
        <w:rPr>
          <w:sz w:val="18"/>
        </w:rPr>
        <w:t>uygulamaya</w:t>
      </w:r>
      <w:r w:rsidRPr="00A55DB1" w:rsidR="0030183B">
        <w:rPr>
          <w:sz w:val="18"/>
        </w:rPr>
        <w:t xml:space="preserve"> </w:t>
      </w:r>
      <w:r w:rsidRPr="00A55DB1" w:rsidR="00E348AE">
        <w:rPr>
          <w:sz w:val="18"/>
        </w:rPr>
        <w:t>sokulan</w:t>
      </w:r>
      <w:r w:rsidRPr="00A55DB1" w:rsidR="0030183B">
        <w:rPr>
          <w:sz w:val="18"/>
        </w:rPr>
        <w:t xml:space="preserve"> </w:t>
      </w:r>
      <w:r w:rsidRPr="00A55DB1" w:rsidR="00E348AE">
        <w:rPr>
          <w:sz w:val="18"/>
        </w:rPr>
        <w:t>kumpas,</w:t>
      </w:r>
      <w:r w:rsidRPr="00A55DB1" w:rsidR="0030183B">
        <w:rPr>
          <w:sz w:val="18"/>
        </w:rPr>
        <w:t xml:space="preserve"> </w:t>
      </w:r>
      <w:r w:rsidRPr="00A55DB1" w:rsidR="00E348AE">
        <w:rPr>
          <w:sz w:val="18"/>
        </w:rPr>
        <w:t>bugün</w:t>
      </w:r>
      <w:r w:rsidRPr="00A55DB1" w:rsidR="0030183B">
        <w:rPr>
          <w:sz w:val="18"/>
        </w:rPr>
        <w:t xml:space="preserve"> </w:t>
      </w:r>
      <w:r w:rsidRPr="00A55DB1" w:rsidR="00E348AE">
        <w:rPr>
          <w:sz w:val="18"/>
        </w:rPr>
        <w:t>aynı</w:t>
      </w:r>
      <w:r w:rsidRPr="00A55DB1" w:rsidR="0030183B">
        <w:rPr>
          <w:sz w:val="18"/>
        </w:rPr>
        <w:t xml:space="preserve"> </w:t>
      </w:r>
      <w:r w:rsidRPr="00A55DB1" w:rsidR="00E348AE">
        <w:rPr>
          <w:sz w:val="18"/>
        </w:rPr>
        <w:t>şekilde</w:t>
      </w:r>
      <w:r w:rsidRPr="00A55DB1" w:rsidR="0030183B">
        <w:rPr>
          <w:sz w:val="18"/>
        </w:rPr>
        <w:t xml:space="preserve"> </w:t>
      </w:r>
      <w:r w:rsidRPr="00A55DB1" w:rsidR="00E348AE">
        <w:rPr>
          <w:sz w:val="18"/>
        </w:rPr>
        <w:t>devam</w:t>
      </w:r>
      <w:r w:rsidRPr="00A55DB1" w:rsidR="0030183B">
        <w:rPr>
          <w:sz w:val="18"/>
        </w:rPr>
        <w:t xml:space="preserve"> </w:t>
      </w:r>
      <w:r w:rsidRPr="00A55DB1" w:rsidR="00E348AE">
        <w:rPr>
          <w:sz w:val="18"/>
        </w:rPr>
        <w:t>ettirilmektedir.</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Ergenekon,</w:t>
      </w:r>
      <w:r w:rsidRPr="00A55DB1" w:rsidR="0030183B">
        <w:rPr>
          <w:sz w:val="18"/>
        </w:rPr>
        <w:t xml:space="preserve"> </w:t>
      </w:r>
      <w:r w:rsidRPr="00A55DB1">
        <w:rPr>
          <w:sz w:val="18"/>
        </w:rPr>
        <w:t>Balyoz</w:t>
      </w:r>
      <w:r w:rsidRPr="00A55DB1" w:rsidR="0030183B">
        <w:rPr>
          <w:sz w:val="18"/>
        </w:rPr>
        <w:t xml:space="preserve"> </w:t>
      </w:r>
      <w:r w:rsidRPr="00A55DB1">
        <w:rPr>
          <w:sz w:val="18"/>
        </w:rPr>
        <w:t>ve</w:t>
      </w:r>
      <w:r w:rsidRPr="00A55DB1" w:rsidR="0030183B">
        <w:rPr>
          <w:sz w:val="18"/>
        </w:rPr>
        <w:t xml:space="preserve"> </w:t>
      </w:r>
      <w:r w:rsidRPr="00A55DB1">
        <w:rPr>
          <w:sz w:val="18"/>
        </w:rPr>
        <w:t>benzeri</w:t>
      </w:r>
      <w:r w:rsidRPr="00A55DB1" w:rsidR="0030183B">
        <w:rPr>
          <w:sz w:val="18"/>
        </w:rPr>
        <w:t xml:space="preserve"> </w:t>
      </w:r>
      <w:r w:rsidRPr="00A55DB1">
        <w:rPr>
          <w:sz w:val="18"/>
        </w:rPr>
        <w:t>kumpas</w:t>
      </w:r>
      <w:r w:rsidRPr="00A55DB1" w:rsidR="0030183B">
        <w:rPr>
          <w:sz w:val="18"/>
        </w:rPr>
        <w:t xml:space="preserve"> </w:t>
      </w:r>
      <w:r w:rsidRPr="00A55DB1">
        <w:rPr>
          <w:sz w:val="18"/>
        </w:rPr>
        <w:t>davalarını</w:t>
      </w:r>
      <w:r w:rsidRPr="00A55DB1" w:rsidR="0030183B">
        <w:rPr>
          <w:sz w:val="18"/>
        </w:rPr>
        <w:t xml:space="preserve"> </w:t>
      </w:r>
      <w:r w:rsidRPr="00A55DB1">
        <w:rPr>
          <w:sz w:val="18"/>
        </w:rPr>
        <w:t>hepimiz</w:t>
      </w:r>
      <w:r w:rsidRPr="00A55DB1" w:rsidR="0030183B">
        <w:rPr>
          <w:sz w:val="18"/>
        </w:rPr>
        <w:t xml:space="preserve"> </w:t>
      </w:r>
      <w:r w:rsidRPr="00A55DB1">
        <w:rPr>
          <w:sz w:val="18"/>
        </w:rPr>
        <w:t>biliyoruz.</w:t>
      </w:r>
      <w:r w:rsidRPr="00A55DB1" w:rsidR="0030183B">
        <w:rPr>
          <w:sz w:val="18"/>
        </w:rPr>
        <w:t xml:space="preserve"> </w:t>
      </w:r>
      <w:r w:rsidRPr="00A55DB1">
        <w:rPr>
          <w:sz w:val="18"/>
        </w:rPr>
        <w:t>Biz</w:t>
      </w:r>
      <w:r w:rsidRPr="00A55DB1" w:rsidR="0030183B">
        <w:rPr>
          <w:sz w:val="18"/>
        </w:rPr>
        <w:t xml:space="preserve"> </w:t>
      </w:r>
      <w:r w:rsidRPr="00A55DB1">
        <w:rPr>
          <w:sz w:val="18"/>
        </w:rPr>
        <w:t>o</w:t>
      </w:r>
      <w:r w:rsidRPr="00A55DB1" w:rsidR="0030183B">
        <w:rPr>
          <w:sz w:val="18"/>
        </w:rPr>
        <w:t xml:space="preserve"> </w:t>
      </w:r>
      <w:r w:rsidRPr="00A55DB1">
        <w:rPr>
          <w:sz w:val="18"/>
        </w:rPr>
        <w:t>zaman</w:t>
      </w:r>
      <w:r w:rsidRPr="00A55DB1" w:rsidR="0030183B">
        <w:rPr>
          <w:sz w:val="18"/>
        </w:rPr>
        <w:t xml:space="preserve"> </w:t>
      </w:r>
      <w:r w:rsidRPr="00A55DB1">
        <w:rPr>
          <w:sz w:val="18"/>
        </w:rPr>
        <w:t>“Bu</w:t>
      </w:r>
      <w:r w:rsidRPr="00A55DB1" w:rsidR="0030183B">
        <w:rPr>
          <w:sz w:val="18"/>
        </w:rPr>
        <w:t xml:space="preserve"> </w:t>
      </w:r>
      <w:r w:rsidRPr="00A55DB1">
        <w:rPr>
          <w:sz w:val="18"/>
        </w:rPr>
        <w:t>davalar</w:t>
      </w:r>
      <w:r w:rsidRPr="00A55DB1" w:rsidR="0030183B">
        <w:rPr>
          <w:sz w:val="18"/>
        </w:rPr>
        <w:t xml:space="preserve"> </w:t>
      </w:r>
      <w:r w:rsidRPr="00A55DB1">
        <w:rPr>
          <w:sz w:val="18"/>
        </w:rPr>
        <w:t>kumpastır</w:t>
      </w:r>
      <w:r w:rsidRPr="00A55DB1" w:rsidR="0030183B">
        <w:rPr>
          <w:sz w:val="18"/>
        </w:rPr>
        <w:t xml:space="preserve"> </w:t>
      </w:r>
      <w:r w:rsidRPr="00A55DB1">
        <w:rPr>
          <w:sz w:val="18"/>
        </w:rPr>
        <w:t>hatta</w:t>
      </w:r>
      <w:r w:rsidRPr="00A55DB1" w:rsidR="0030183B">
        <w:rPr>
          <w:sz w:val="18"/>
        </w:rPr>
        <w:t xml:space="preserve"> </w:t>
      </w:r>
      <w:r w:rsidRPr="00A55DB1">
        <w:rPr>
          <w:sz w:val="18"/>
        </w:rPr>
        <w:t>biz</w:t>
      </w:r>
      <w:r w:rsidRPr="00A55DB1" w:rsidR="0030183B">
        <w:rPr>
          <w:sz w:val="18"/>
        </w:rPr>
        <w:t xml:space="preserve"> </w:t>
      </w:r>
      <w:r w:rsidRPr="00A55DB1">
        <w:rPr>
          <w:sz w:val="18"/>
        </w:rPr>
        <w:t>bu</w:t>
      </w:r>
      <w:r w:rsidRPr="00A55DB1" w:rsidR="0030183B">
        <w:rPr>
          <w:sz w:val="18"/>
        </w:rPr>
        <w:t xml:space="preserve"> </w:t>
      </w:r>
      <w:r w:rsidRPr="00A55DB1">
        <w:rPr>
          <w:sz w:val="18"/>
        </w:rPr>
        <w:t>davaların</w:t>
      </w:r>
      <w:r w:rsidRPr="00A55DB1" w:rsidR="0030183B">
        <w:rPr>
          <w:sz w:val="18"/>
        </w:rPr>
        <w:t xml:space="preserve"> </w:t>
      </w:r>
      <w:r w:rsidRPr="00A55DB1">
        <w:rPr>
          <w:sz w:val="18"/>
        </w:rPr>
        <w:t>avukatıyız.”</w:t>
      </w:r>
      <w:r w:rsidRPr="00A55DB1" w:rsidR="0030183B">
        <w:rPr>
          <w:sz w:val="18"/>
        </w:rPr>
        <w:t xml:space="preserve"> </w:t>
      </w:r>
      <w:r w:rsidRPr="00A55DB1">
        <w:rPr>
          <w:sz w:val="18"/>
        </w:rPr>
        <w:t>dedik.</w:t>
      </w:r>
      <w:r w:rsidRPr="00A55DB1" w:rsidR="0030183B">
        <w:rPr>
          <w:sz w:val="18"/>
        </w:rPr>
        <w:t xml:space="preserve"> </w:t>
      </w:r>
      <w:r w:rsidRPr="00A55DB1">
        <w:rPr>
          <w:sz w:val="18"/>
        </w:rPr>
        <w:t>Siz</w:t>
      </w:r>
      <w:r w:rsidRPr="00A55DB1" w:rsidR="0030183B">
        <w:rPr>
          <w:sz w:val="18"/>
        </w:rPr>
        <w:t xml:space="preserve"> </w:t>
      </w:r>
      <w:r w:rsidRPr="00A55DB1">
        <w:rPr>
          <w:sz w:val="18"/>
        </w:rPr>
        <w:t>de</w:t>
      </w:r>
      <w:r w:rsidRPr="00A55DB1" w:rsidR="0030183B">
        <w:rPr>
          <w:sz w:val="18"/>
        </w:rPr>
        <w:t xml:space="preserve"> </w:t>
      </w:r>
      <w:r w:rsidRPr="00A55DB1">
        <w:rPr>
          <w:sz w:val="18"/>
        </w:rPr>
        <w:t>“Bu</w:t>
      </w:r>
      <w:r w:rsidRPr="00A55DB1" w:rsidR="0030183B">
        <w:rPr>
          <w:sz w:val="18"/>
        </w:rPr>
        <w:t xml:space="preserve"> </w:t>
      </w:r>
      <w:r w:rsidRPr="00A55DB1">
        <w:rPr>
          <w:sz w:val="18"/>
        </w:rPr>
        <w:t>davalar,</w:t>
      </w:r>
      <w:r w:rsidRPr="00A55DB1" w:rsidR="0030183B">
        <w:rPr>
          <w:sz w:val="18"/>
        </w:rPr>
        <w:t xml:space="preserve"> </w:t>
      </w:r>
      <w:r w:rsidRPr="00A55DB1">
        <w:rPr>
          <w:sz w:val="18"/>
        </w:rPr>
        <w:t>bu</w:t>
      </w:r>
      <w:r w:rsidRPr="00A55DB1" w:rsidR="0030183B">
        <w:rPr>
          <w:sz w:val="18"/>
        </w:rPr>
        <w:t xml:space="preserve"> </w:t>
      </w:r>
      <w:r w:rsidRPr="00A55DB1">
        <w:rPr>
          <w:sz w:val="18"/>
        </w:rPr>
        <w:t>olaylar</w:t>
      </w:r>
      <w:r w:rsidRPr="00A55DB1" w:rsidR="0030183B">
        <w:rPr>
          <w:sz w:val="18"/>
        </w:rPr>
        <w:t xml:space="preserve"> </w:t>
      </w:r>
      <w:r w:rsidRPr="00A55DB1">
        <w:rPr>
          <w:sz w:val="18"/>
        </w:rPr>
        <w:t>gerçektir,</w:t>
      </w:r>
      <w:r w:rsidRPr="00A55DB1" w:rsidR="0030183B">
        <w:rPr>
          <w:sz w:val="18"/>
        </w:rPr>
        <w:t xml:space="preserve"> </w:t>
      </w:r>
      <w:r w:rsidRPr="00A55DB1">
        <w:rPr>
          <w:sz w:val="18"/>
        </w:rPr>
        <w:t>biz</w:t>
      </w:r>
      <w:r w:rsidRPr="00A55DB1" w:rsidR="0030183B">
        <w:rPr>
          <w:sz w:val="18"/>
        </w:rPr>
        <w:t xml:space="preserve"> </w:t>
      </w:r>
      <w:r w:rsidRPr="00A55DB1">
        <w:rPr>
          <w:sz w:val="18"/>
        </w:rPr>
        <w:t>de</w:t>
      </w:r>
      <w:r w:rsidRPr="00A55DB1" w:rsidR="0030183B">
        <w:rPr>
          <w:sz w:val="18"/>
        </w:rPr>
        <w:t xml:space="preserve"> </w:t>
      </w:r>
      <w:r w:rsidRPr="00A55DB1">
        <w:rPr>
          <w:sz w:val="18"/>
        </w:rPr>
        <w:t>bu</w:t>
      </w:r>
      <w:r w:rsidRPr="00A55DB1" w:rsidR="0030183B">
        <w:rPr>
          <w:sz w:val="18"/>
        </w:rPr>
        <w:t xml:space="preserve"> </w:t>
      </w:r>
      <w:r w:rsidRPr="00A55DB1">
        <w:rPr>
          <w:sz w:val="18"/>
        </w:rPr>
        <w:t>davaların</w:t>
      </w:r>
      <w:r w:rsidRPr="00A55DB1" w:rsidR="0030183B">
        <w:rPr>
          <w:sz w:val="18"/>
        </w:rPr>
        <w:t xml:space="preserve"> </w:t>
      </w:r>
      <w:r w:rsidRPr="00A55DB1">
        <w:rPr>
          <w:sz w:val="18"/>
        </w:rPr>
        <w:t>savcısıyız.”</w:t>
      </w:r>
      <w:r w:rsidRPr="00A55DB1" w:rsidR="0030183B">
        <w:rPr>
          <w:sz w:val="18"/>
        </w:rPr>
        <w:t xml:space="preserve"> </w:t>
      </w:r>
      <w:r w:rsidRPr="00A55DB1">
        <w:rPr>
          <w:sz w:val="18"/>
        </w:rPr>
        <w:t>dediniz.</w:t>
      </w:r>
      <w:r w:rsidRPr="00A55DB1" w:rsidR="0030183B">
        <w:rPr>
          <w:sz w:val="18"/>
        </w:rPr>
        <w:t xml:space="preserve"> </w:t>
      </w:r>
      <w:r w:rsidRPr="00A55DB1">
        <w:rPr>
          <w:sz w:val="18"/>
        </w:rPr>
        <w:t>Sonra,</w:t>
      </w:r>
      <w:r w:rsidRPr="00A55DB1" w:rsidR="0030183B">
        <w:rPr>
          <w:sz w:val="18"/>
        </w:rPr>
        <w:t xml:space="preserve"> </w:t>
      </w:r>
      <w:r w:rsidRPr="00A55DB1">
        <w:rPr>
          <w:sz w:val="18"/>
        </w:rPr>
        <w:t>kumpas</w:t>
      </w:r>
      <w:r w:rsidRPr="00A55DB1" w:rsidR="0030183B">
        <w:rPr>
          <w:sz w:val="18"/>
        </w:rPr>
        <w:t xml:space="preserve"> </w:t>
      </w:r>
      <w:r w:rsidRPr="00A55DB1">
        <w:rPr>
          <w:sz w:val="18"/>
        </w:rPr>
        <w:t>olduğu</w:t>
      </w:r>
      <w:r w:rsidRPr="00A55DB1" w:rsidR="0030183B">
        <w:rPr>
          <w:sz w:val="18"/>
        </w:rPr>
        <w:t xml:space="preserve"> </w:t>
      </w:r>
      <w:r w:rsidRPr="00A55DB1">
        <w:rPr>
          <w:sz w:val="18"/>
        </w:rPr>
        <w:t>ispatlandı,</w:t>
      </w:r>
      <w:r w:rsidRPr="00A55DB1" w:rsidR="0030183B">
        <w:rPr>
          <w:sz w:val="18"/>
        </w:rPr>
        <w:t xml:space="preserve"> </w:t>
      </w:r>
      <w:r w:rsidRPr="00A55DB1">
        <w:rPr>
          <w:sz w:val="18"/>
        </w:rPr>
        <w:t>o</w:t>
      </w:r>
      <w:r w:rsidRPr="00A55DB1" w:rsidR="0030183B">
        <w:rPr>
          <w:sz w:val="18"/>
        </w:rPr>
        <w:t xml:space="preserve"> </w:t>
      </w:r>
      <w:r w:rsidRPr="00A55DB1">
        <w:rPr>
          <w:sz w:val="18"/>
        </w:rPr>
        <w:t>zaman</w:t>
      </w:r>
      <w:r w:rsidRPr="00A55DB1" w:rsidR="0030183B">
        <w:rPr>
          <w:sz w:val="18"/>
        </w:rPr>
        <w:t xml:space="preserve"> </w:t>
      </w:r>
      <w:r w:rsidRPr="00A55DB1">
        <w:rPr>
          <w:sz w:val="18"/>
        </w:rPr>
        <w:t>Başbakan</w:t>
      </w:r>
      <w:r w:rsidRPr="00A55DB1" w:rsidR="0030183B">
        <w:rPr>
          <w:sz w:val="18"/>
        </w:rPr>
        <w:t xml:space="preserve"> </w:t>
      </w:r>
      <w:r w:rsidRPr="00A55DB1">
        <w:rPr>
          <w:sz w:val="18"/>
        </w:rPr>
        <w:t>olan</w:t>
      </w:r>
      <w:r w:rsidRPr="00A55DB1" w:rsidR="0030183B">
        <w:rPr>
          <w:sz w:val="18"/>
        </w:rPr>
        <w:t xml:space="preserve"> </w:t>
      </w:r>
      <w:r w:rsidRPr="00A55DB1">
        <w:rPr>
          <w:sz w:val="18"/>
        </w:rPr>
        <w:t>Sayın</w:t>
      </w:r>
      <w:r w:rsidRPr="00A55DB1" w:rsidR="0030183B">
        <w:rPr>
          <w:sz w:val="18"/>
        </w:rPr>
        <w:t xml:space="preserve"> </w:t>
      </w:r>
      <w:r w:rsidRPr="00A55DB1">
        <w:rPr>
          <w:sz w:val="18"/>
        </w:rPr>
        <w:t>Recep</w:t>
      </w:r>
      <w:r w:rsidRPr="00A55DB1" w:rsidR="0030183B">
        <w:rPr>
          <w:sz w:val="18"/>
        </w:rPr>
        <w:t xml:space="preserve"> </w:t>
      </w:r>
      <w:r w:rsidRPr="00A55DB1">
        <w:rPr>
          <w:sz w:val="18"/>
        </w:rPr>
        <w:t>Tayyip</w:t>
      </w:r>
      <w:r w:rsidRPr="00A55DB1" w:rsidR="0030183B">
        <w:rPr>
          <w:sz w:val="18"/>
        </w:rPr>
        <w:t xml:space="preserve"> </w:t>
      </w:r>
      <w:r w:rsidRPr="00A55DB1">
        <w:rPr>
          <w:sz w:val="18"/>
        </w:rPr>
        <w:t>Erdoğan</w:t>
      </w:r>
      <w:r w:rsidRPr="00A55DB1" w:rsidR="0030183B">
        <w:rPr>
          <w:sz w:val="18"/>
        </w:rPr>
        <w:t xml:space="preserve"> </w:t>
      </w:r>
      <w:r w:rsidRPr="00A55DB1">
        <w:rPr>
          <w:sz w:val="18"/>
        </w:rPr>
        <w:t>“Biz</w:t>
      </w:r>
      <w:r w:rsidRPr="00A55DB1" w:rsidR="0030183B">
        <w:rPr>
          <w:sz w:val="18"/>
        </w:rPr>
        <w:t xml:space="preserve"> </w:t>
      </w:r>
      <w:r w:rsidRPr="00A55DB1">
        <w:rPr>
          <w:sz w:val="18"/>
        </w:rPr>
        <w:t>yanıldık,</w:t>
      </w:r>
      <w:r w:rsidRPr="00A55DB1" w:rsidR="0030183B">
        <w:rPr>
          <w:sz w:val="18"/>
        </w:rPr>
        <w:t xml:space="preserve"> </w:t>
      </w:r>
      <w:r w:rsidRPr="00A55DB1">
        <w:rPr>
          <w:sz w:val="18"/>
        </w:rPr>
        <w:t>biz</w:t>
      </w:r>
      <w:r w:rsidRPr="00A55DB1" w:rsidR="0030183B">
        <w:rPr>
          <w:sz w:val="18"/>
        </w:rPr>
        <w:t xml:space="preserve"> </w:t>
      </w:r>
      <w:r w:rsidRPr="00A55DB1">
        <w:rPr>
          <w:sz w:val="18"/>
        </w:rPr>
        <w:t>aldatıldık.”</w:t>
      </w:r>
      <w:r w:rsidRPr="00A55DB1" w:rsidR="0030183B">
        <w:rPr>
          <w:sz w:val="18"/>
        </w:rPr>
        <w:t xml:space="preserve"> </w:t>
      </w:r>
      <w:r w:rsidRPr="00A55DB1">
        <w:rPr>
          <w:sz w:val="18"/>
        </w:rPr>
        <w:t>dedi.</w:t>
      </w:r>
      <w:r w:rsidRPr="00A55DB1" w:rsidR="0030183B">
        <w:rPr>
          <w:sz w:val="18"/>
        </w:rPr>
        <w:t xml:space="preserve"> </w:t>
      </w:r>
      <w:r w:rsidRPr="00A55DB1">
        <w:rPr>
          <w:sz w:val="18"/>
        </w:rPr>
        <w:t>Hatta</w:t>
      </w:r>
      <w:r w:rsidRPr="00A55DB1" w:rsidR="0030183B">
        <w:rPr>
          <w:sz w:val="18"/>
        </w:rPr>
        <w:t xml:space="preserve"> </w:t>
      </w:r>
      <w:r w:rsidRPr="00A55DB1">
        <w:rPr>
          <w:sz w:val="18"/>
        </w:rPr>
        <w:t>“Allah’ım</w:t>
      </w:r>
      <w:r w:rsidRPr="00A55DB1" w:rsidR="0030183B">
        <w:rPr>
          <w:sz w:val="18"/>
        </w:rPr>
        <w:t xml:space="preserve"> </w:t>
      </w:r>
      <w:r w:rsidRPr="00A55DB1">
        <w:rPr>
          <w:sz w:val="18"/>
        </w:rPr>
        <w:t>ve</w:t>
      </w:r>
      <w:r w:rsidRPr="00A55DB1" w:rsidR="0030183B">
        <w:rPr>
          <w:sz w:val="18"/>
        </w:rPr>
        <w:t xml:space="preserve"> </w:t>
      </w:r>
      <w:r w:rsidRPr="00A55DB1">
        <w:rPr>
          <w:sz w:val="18"/>
        </w:rPr>
        <w:t>milletim</w:t>
      </w:r>
      <w:r w:rsidRPr="00A55DB1" w:rsidR="0030183B">
        <w:rPr>
          <w:sz w:val="18"/>
        </w:rPr>
        <w:t xml:space="preserve"> </w:t>
      </w:r>
      <w:r w:rsidRPr="00A55DB1">
        <w:rPr>
          <w:sz w:val="18"/>
        </w:rPr>
        <w:t>bizi</w:t>
      </w:r>
      <w:r w:rsidRPr="00A55DB1" w:rsidR="0030183B">
        <w:rPr>
          <w:sz w:val="18"/>
        </w:rPr>
        <w:t xml:space="preserve"> </w:t>
      </w:r>
      <w:r w:rsidRPr="00A55DB1">
        <w:rPr>
          <w:sz w:val="18"/>
        </w:rPr>
        <w:t>affetsin.”</w:t>
      </w:r>
      <w:r w:rsidRPr="00A55DB1" w:rsidR="0030183B">
        <w:rPr>
          <w:sz w:val="18"/>
        </w:rPr>
        <w:t xml:space="preserve"> </w:t>
      </w:r>
      <w:r w:rsidRPr="00A55DB1">
        <w:rPr>
          <w:sz w:val="18"/>
        </w:rPr>
        <w:t>dedi.</w:t>
      </w:r>
      <w:r w:rsidRPr="00A55DB1" w:rsidR="0030183B">
        <w:rPr>
          <w:sz w:val="18"/>
        </w:rPr>
        <w:t xml:space="preserve"> </w:t>
      </w:r>
      <w:r w:rsidRPr="00A55DB1">
        <w:rPr>
          <w:sz w:val="18"/>
        </w:rPr>
        <w:t>Tabii,</w:t>
      </w:r>
      <w:r w:rsidRPr="00A55DB1" w:rsidR="0030183B">
        <w:rPr>
          <w:sz w:val="18"/>
        </w:rPr>
        <w:t xml:space="preserve"> </w:t>
      </w:r>
      <w:r w:rsidRPr="00A55DB1">
        <w:rPr>
          <w:sz w:val="18"/>
        </w:rPr>
        <w:t>Allah</w:t>
      </w:r>
      <w:r w:rsidRPr="00A55DB1" w:rsidR="0030183B">
        <w:rPr>
          <w:sz w:val="18"/>
        </w:rPr>
        <w:t xml:space="preserve"> </w:t>
      </w:r>
      <w:r w:rsidRPr="00A55DB1">
        <w:rPr>
          <w:sz w:val="18"/>
        </w:rPr>
        <w:t>affeder</w:t>
      </w:r>
      <w:r w:rsidRPr="00A55DB1" w:rsidR="0030183B">
        <w:rPr>
          <w:sz w:val="18"/>
        </w:rPr>
        <w:t xml:space="preserve"> </w:t>
      </w:r>
      <w:r w:rsidRPr="00A55DB1">
        <w:rPr>
          <w:sz w:val="18"/>
        </w:rPr>
        <w:t>mi</w:t>
      </w:r>
      <w:r w:rsidRPr="00A55DB1" w:rsidR="0030183B">
        <w:rPr>
          <w:sz w:val="18"/>
        </w:rPr>
        <w:t xml:space="preserve"> </w:t>
      </w:r>
      <w:r w:rsidRPr="00A55DB1">
        <w:rPr>
          <w:sz w:val="18"/>
        </w:rPr>
        <w:t>etmez</w:t>
      </w:r>
      <w:r w:rsidRPr="00A55DB1" w:rsidR="0030183B">
        <w:rPr>
          <w:sz w:val="18"/>
        </w:rPr>
        <w:t xml:space="preserve"> </w:t>
      </w:r>
      <w:r w:rsidRPr="00A55DB1">
        <w:rPr>
          <w:sz w:val="18"/>
        </w:rPr>
        <w:t>mi</w:t>
      </w:r>
      <w:r w:rsidRPr="00A55DB1" w:rsidR="0030183B">
        <w:rPr>
          <w:sz w:val="18"/>
        </w:rPr>
        <w:t xml:space="preserve"> </w:t>
      </w:r>
      <w:r w:rsidRPr="00A55DB1">
        <w:rPr>
          <w:sz w:val="18"/>
        </w:rPr>
        <w:t>bilmeyiz</w:t>
      </w:r>
      <w:r w:rsidRPr="00A55DB1" w:rsidR="0030183B">
        <w:rPr>
          <w:sz w:val="18"/>
        </w:rPr>
        <w:t xml:space="preserve"> </w:t>
      </w:r>
      <w:r w:rsidRPr="00A55DB1">
        <w:rPr>
          <w:sz w:val="18"/>
        </w:rPr>
        <w:t>ama</w:t>
      </w:r>
      <w:r w:rsidRPr="00A55DB1" w:rsidR="0030183B">
        <w:rPr>
          <w:sz w:val="18"/>
        </w:rPr>
        <w:t xml:space="preserve"> </w:t>
      </w:r>
      <w:r w:rsidRPr="00A55DB1">
        <w:rPr>
          <w:sz w:val="18"/>
        </w:rPr>
        <w:t>bu</w:t>
      </w:r>
      <w:r w:rsidRPr="00A55DB1" w:rsidR="0030183B">
        <w:rPr>
          <w:sz w:val="18"/>
        </w:rPr>
        <w:t xml:space="preserve"> </w:t>
      </w:r>
      <w:r w:rsidRPr="00A55DB1">
        <w:rPr>
          <w:sz w:val="18"/>
        </w:rPr>
        <w:t>millet</w:t>
      </w:r>
      <w:r w:rsidRPr="00A55DB1" w:rsidR="0030183B">
        <w:rPr>
          <w:sz w:val="18"/>
        </w:rPr>
        <w:t xml:space="preserve"> </w:t>
      </w:r>
      <w:r w:rsidRPr="00A55DB1">
        <w:rPr>
          <w:sz w:val="18"/>
        </w:rPr>
        <w:t>Recep</w:t>
      </w:r>
      <w:r w:rsidRPr="00A55DB1" w:rsidR="0030183B">
        <w:rPr>
          <w:sz w:val="18"/>
        </w:rPr>
        <w:t xml:space="preserve"> </w:t>
      </w:r>
      <w:r w:rsidRPr="00A55DB1">
        <w:rPr>
          <w:sz w:val="18"/>
        </w:rPr>
        <w:t>Tayyip</w:t>
      </w:r>
      <w:r w:rsidRPr="00A55DB1" w:rsidR="0030183B">
        <w:rPr>
          <w:sz w:val="18"/>
        </w:rPr>
        <w:t xml:space="preserve"> </w:t>
      </w:r>
      <w:r w:rsidRPr="00A55DB1">
        <w:rPr>
          <w:sz w:val="18"/>
        </w:rPr>
        <w:t>Erdoğan’ı</w:t>
      </w:r>
      <w:r w:rsidRPr="00A55DB1" w:rsidR="0030183B">
        <w:rPr>
          <w:sz w:val="18"/>
        </w:rPr>
        <w:t xml:space="preserve"> </w:t>
      </w:r>
      <w:r w:rsidRPr="00A55DB1">
        <w:rPr>
          <w:sz w:val="18"/>
        </w:rPr>
        <w:t>affetmeyecek.</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r w:rsidRPr="00A55DB1">
        <w:rPr>
          <w:sz w:val="18"/>
        </w:rPr>
        <w:t>Çünkü</w:t>
      </w:r>
      <w:r w:rsidRPr="00A55DB1" w:rsidR="0030183B">
        <w:rPr>
          <w:sz w:val="18"/>
        </w:rPr>
        <w:t xml:space="preserve"> </w:t>
      </w:r>
      <w:r w:rsidRPr="00A55DB1">
        <w:rPr>
          <w:sz w:val="18"/>
        </w:rPr>
        <w:t>o</w:t>
      </w:r>
      <w:r w:rsidRPr="00A55DB1" w:rsidR="0030183B">
        <w:rPr>
          <w:sz w:val="18"/>
        </w:rPr>
        <w:t xml:space="preserve"> </w:t>
      </w:r>
      <w:r w:rsidRPr="00A55DB1">
        <w:rPr>
          <w:sz w:val="18"/>
        </w:rPr>
        <w:t>zaman</w:t>
      </w:r>
      <w:r w:rsidRPr="00A55DB1" w:rsidR="0030183B">
        <w:rPr>
          <w:sz w:val="18"/>
        </w:rPr>
        <w:t xml:space="preserve"> </w:t>
      </w:r>
      <w:r w:rsidRPr="00A55DB1">
        <w:rPr>
          <w:sz w:val="18"/>
        </w:rPr>
        <w:t>o</w:t>
      </w:r>
      <w:r w:rsidRPr="00A55DB1" w:rsidR="0030183B">
        <w:rPr>
          <w:sz w:val="18"/>
        </w:rPr>
        <w:t xml:space="preserve"> </w:t>
      </w:r>
      <w:r w:rsidRPr="00A55DB1">
        <w:rPr>
          <w:sz w:val="18"/>
        </w:rPr>
        <w:t>kumpas</w:t>
      </w:r>
      <w:r w:rsidRPr="00A55DB1" w:rsidR="0030183B">
        <w:rPr>
          <w:sz w:val="18"/>
        </w:rPr>
        <w:t xml:space="preserve"> </w:t>
      </w:r>
      <w:r w:rsidRPr="00A55DB1">
        <w:rPr>
          <w:sz w:val="18"/>
        </w:rPr>
        <w:t>davalarını</w:t>
      </w:r>
      <w:r w:rsidRPr="00A55DB1" w:rsidR="0030183B">
        <w:rPr>
          <w:sz w:val="18"/>
        </w:rPr>
        <w:t xml:space="preserve"> </w:t>
      </w:r>
      <w:r w:rsidRPr="00A55DB1">
        <w:rPr>
          <w:sz w:val="18"/>
        </w:rPr>
        <w:t>FETÖ’yle</w:t>
      </w:r>
      <w:r w:rsidRPr="00A55DB1" w:rsidR="0030183B">
        <w:rPr>
          <w:sz w:val="18"/>
        </w:rPr>
        <w:t xml:space="preserve"> </w:t>
      </w:r>
      <w:r w:rsidRPr="00A55DB1">
        <w:rPr>
          <w:sz w:val="18"/>
        </w:rPr>
        <w:t>birlikte</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iktidarı</w:t>
      </w:r>
      <w:r w:rsidRPr="00A55DB1" w:rsidR="0030183B">
        <w:rPr>
          <w:sz w:val="18"/>
        </w:rPr>
        <w:t xml:space="preserve"> </w:t>
      </w:r>
      <w:r w:rsidRPr="00A55DB1">
        <w:rPr>
          <w:sz w:val="18"/>
        </w:rPr>
        <w:t>hazırladı.</w:t>
      </w:r>
      <w:r w:rsidRPr="00A55DB1" w:rsidR="0030183B">
        <w:rPr>
          <w:sz w:val="18"/>
        </w:rPr>
        <w:t xml:space="preserve"> </w:t>
      </w:r>
      <w:r w:rsidRPr="00A55DB1">
        <w:rPr>
          <w:sz w:val="18"/>
        </w:rPr>
        <w:t>Onların</w:t>
      </w:r>
      <w:r w:rsidRPr="00A55DB1" w:rsidR="0030183B">
        <w:rPr>
          <w:sz w:val="18"/>
        </w:rPr>
        <w:t xml:space="preserve"> </w:t>
      </w:r>
      <w:r w:rsidRPr="00A55DB1">
        <w:rPr>
          <w:sz w:val="18"/>
        </w:rPr>
        <w:t>kontrolü</w:t>
      </w:r>
      <w:r w:rsidRPr="00A55DB1" w:rsidR="0030183B">
        <w:rPr>
          <w:sz w:val="18"/>
        </w:rPr>
        <w:t xml:space="preserve"> </w:t>
      </w:r>
      <w:r w:rsidRPr="00A55DB1">
        <w:rPr>
          <w:sz w:val="18"/>
        </w:rPr>
        <w:t>altında</w:t>
      </w:r>
      <w:r w:rsidRPr="00A55DB1" w:rsidR="0030183B">
        <w:rPr>
          <w:sz w:val="18"/>
        </w:rPr>
        <w:t xml:space="preserve"> </w:t>
      </w:r>
      <w:r w:rsidRPr="00A55DB1">
        <w:rPr>
          <w:sz w:val="18"/>
        </w:rPr>
        <w:t>o</w:t>
      </w:r>
      <w:r w:rsidRPr="00A55DB1" w:rsidR="0030183B">
        <w:rPr>
          <w:sz w:val="18"/>
        </w:rPr>
        <w:t xml:space="preserve"> </w:t>
      </w:r>
      <w:r w:rsidRPr="00A55DB1">
        <w:rPr>
          <w:sz w:val="18"/>
        </w:rPr>
        <w:t>davalar</w:t>
      </w:r>
      <w:r w:rsidRPr="00A55DB1" w:rsidR="0030183B">
        <w:rPr>
          <w:sz w:val="18"/>
        </w:rPr>
        <w:t xml:space="preserve"> </w:t>
      </w:r>
      <w:r w:rsidRPr="00A55DB1">
        <w:rPr>
          <w:sz w:val="18"/>
        </w:rPr>
        <w:t>açıldı.</w:t>
      </w:r>
      <w:r w:rsidRPr="00A55DB1" w:rsidR="0030183B">
        <w:rPr>
          <w:sz w:val="18"/>
        </w:rPr>
        <w:t xml:space="preserve"> </w:t>
      </w:r>
      <w:r w:rsidRPr="00A55DB1">
        <w:rPr>
          <w:sz w:val="18"/>
        </w:rPr>
        <w:t>Onca</w:t>
      </w:r>
      <w:r w:rsidRPr="00A55DB1" w:rsidR="0030183B">
        <w:rPr>
          <w:sz w:val="18"/>
        </w:rPr>
        <w:t xml:space="preserve"> </w:t>
      </w:r>
      <w:r w:rsidRPr="00A55DB1">
        <w:rPr>
          <w:sz w:val="18"/>
        </w:rPr>
        <w:t>insan</w:t>
      </w:r>
      <w:r w:rsidRPr="00A55DB1" w:rsidR="0030183B">
        <w:rPr>
          <w:sz w:val="18"/>
        </w:rPr>
        <w:t xml:space="preserve"> </w:t>
      </w:r>
      <w:r w:rsidRPr="00A55DB1">
        <w:rPr>
          <w:sz w:val="18"/>
        </w:rPr>
        <w:t>FETÖ</w:t>
      </w:r>
      <w:r w:rsidRPr="00A55DB1" w:rsidR="0030183B">
        <w:rPr>
          <w:sz w:val="18"/>
        </w:rPr>
        <w:t xml:space="preserve"> </w:t>
      </w:r>
      <w:r w:rsidRPr="00A55DB1">
        <w:rPr>
          <w:sz w:val="18"/>
        </w:rPr>
        <w:t>ve</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iktidarı</w:t>
      </w:r>
      <w:r w:rsidRPr="00A55DB1" w:rsidR="0030183B">
        <w:rPr>
          <w:sz w:val="18"/>
        </w:rPr>
        <w:t xml:space="preserve"> </w:t>
      </w:r>
      <w:r w:rsidRPr="00A55DB1">
        <w:rPr>
          <w:sz w:val="18"/>
        </w:rPr>
        <w:t>tarafından</w:t>
      </w:r>
      <w:r w:rsidRPr="00A55DB1" w:rsidR="0030183B">
        <w:rPr>
          <w:sz w:val="18"/>
        </w:rPr>
        <w:t xml:space="preserve"> </w:t>
      </w:r>
      <w:r w:rsidRPr="00A55DB1">
        <w:rPr>
          <w:sz w:val="18"/>
        </w:rPr>
        <w:t>yıllarca,</w:t>
      </w:r>
      <w:r w:rsidRPr="00A55DB1" w:rsidR="0030183B">
        <w:rPr>
          <w:sz w:val="18"/>
        </w:rPr>
        <w:t xml:space="preserve"> </w:t>
      </w:r>
      <w:r w:rsidRPr="00A55DB1">
        <w:rPr>
          <w:sz w:val="18"/>
        </w:rPr>
        <w:t>aylarca</w:t>
      </w:r>
      <w:r w:rsidRPr="00A55DB1" w:rsidR="0030183B">
        <w:rPr>
          <w:sz w:val="18"/>
        </w:rPr>
        <w:t xml:space="preserve"> </w:t>
      </w:r>
      <w:r w:rsidRPr="00A55DB1">
        <w:rPr>
          <w:sz w:val="18"/>
        </w:rPr>
        <w:t>cezaevinde</w:t>
      </w:r>
      <w:r w:rsidRPr="00A55DB1" w:rsidR="0030183B">
        <w:rPr>
          <w:sz w:val="18"/>
        </w:rPr>
        <w:t xml:space="preserve"> </w:t>
      </w:r>
      <w:r w:rsidRPr="00A55DB1">
        <w:rPr>
          <w:sz w:val="18"/>
        </w:rPr>
        <w:t>yatırıldı;</w:t>
      </w:r>
      <w:r w:rsidRPr="00A55DB1" w:rsidR="0030183B">
        <w:rPr>
          <w:sz w:val="18"/>
        </w:rPr>
        <w:t xml:space="preserve"> </w:t>
      </w:r>
      <w:r w:rsidRPr="00A55DB1">
        <w:rPr>
          <w:sz w:val="18"/>
        </w:rPr>
        <w:t>şimdi,</w:t>
      </w:r>
      <w:r w:rsidRPr="00A55DB1" w:rsidR="0030183B">
        <w:rPr>
          <w:sz w:val="18"/>
        </w:rPr>
        <w:t xml:space="preserve"> </w:t>
      </w:r>
      <w:r w:rsidRPr="00A55DB1">
        <w:rPr>
          <w:sz w:val="18"/>
        </w:rPr>
        <w:t>FETÖ</w:t>
      </w:r>
      <w:r w:rsidRPr="00A55DB1" w:rsidR="0030183B">
        <w:rPr>
          <w:sz w:val="18"/>
        </w:rPr>
        <w:t xml:space="preserve"> </w:t>
      </w:r>
      <w:r w:rsidRPr="00A55DB1">
        <w:rPr>
          <w:sz w:val="18"/>
        </w:rPr>
        <w:t>olayından</w:t>
      </w:r>
      <w:r w:rsidRPr="00A55DB1" w:rsidR="0030183B">
        <w:rPr>
          <w:sz w:val="18"/>
        </w:rPr>
        <w:t xml:space="preserve"> </w:t>
      </w:r>
      <w:r w:rsidRPr="00A55DB1">
        <w:rPr>
          <w:sz w:val="18"/>
        </w:rPr>
        <w:t>sonra</w:t>
      </w:r>
      <w:r w:rsidRPr="00A55DB1" w:rsidR="0030183B">
        <w:rPr>
          <w:sz w:val="18"/>
        </w:rPr>
        <w:t xml:space="preserve"> </w:t>
      </w:r>
      <w:r w:rsidRPr="00A55DB1">
        <w:rPr>
          <w:sz w:val="18"/>
        </w:rPr>
        <w:t>devam</w:t>
      </w:r>
      <w:r w:rsidRPr="00A55DB1" w:rsidR="0030183B">
        <w:rPr>
          <w:sz w:val="18"/>
        </w:rPr>
        <w:t xml:space="preserve"> </w:t>
      </w:r>
      <w:r w:rsidRPr="00A55DB1">
        <w:rPr>
          <w:sz w:val="18"/>
        </w:rPr>
        <w:t>ediyor</w:t>
      </w:r>
      <w:r w:rsidRPr="00A55DB1" w:rsidR="0030183B">
        <w:rPr>
          <w:sz w:val="18"/>
        </w:rPr>
        <w:t xml:space="preserve"> </w:t>
      </w:r>
      <w:r w:rsidRPr="00A55DB1">
        <w:rPr>
          <w:sz w:val="18"/>
        </w:rPr>
        <w:t>yine,</w:t>
      </w:r>
      <w:r w:rsidRPr="00A55DB1" w:rsidR="0030183B">
        <w:rPr>
          <w:sz w:val="18"/>
        </w:rPr>
        <w:t xml:space="preserve"> </w:t>
      </w:r>
      <w:r w:rsidRPr="00A55DB1">
        <w:rPr>
          <w:sz w:val="18"/>
        </w:rPr>
        <w:t>asıl</w:t>
      </w:r>
      <w:r w:rsidRPr="00A55DB1" w:rsidR="0030183B">
        <w:rPr>
          <w:sz w:val="18"/>
        </w:rPr>
        <w:t xml:space="preserve"> </w:t>
      </w:r>
      <w:r w:rsidRPr="00A55DB1">
        <w:rPr>
          <w:sz w:val="18"/>
        </w:rPr>
        <w:t>vahim</w:t>
      </w:r>
      <w:r w:rsidRPr="00A55DB1" w:rsidR="0030183B">
        <w:rPr>
          <w:sz w:val="18"/>
        </w:rPr>
        <w:t xml:space="preserve"> </w:t>
      </w:r>
      <w:r w:rsidRPr="00A55DB1">
        <w:rPr>
          <w:sz w:val="18"/>
        </w:rPr>
        <w:t>olan</w:t>
      </w:r>
      <w:r w:rsidRPr="00A55DB1" w:rsidR="0030183B">
        <w:rPr>
          <w:sz w:val="18"/>
        </w:rPr>
        <w:t xml:space="preserve"> </w:t>
      </w:r>
      <w:r w:rsidRPr="00A55DB1">
        <w:rPr>
          <w:sz w:val="18"/>
        </w:rPr>
        <w:t>da</w:t>
      </w:r>
      <w:r w:rsidRPr="00A55DB1" w:rsidR="0030183B">
        <w:rPr>
          <w:sz w:val="18"/>
        </w:rPr>
        <w:t xml:space="preserve"> </w:t>
      </w:r>
      <w:r w:rsidRPr="00A55DB1">
        <w:rPr>
          <w:sz w:val="18"/>
        </w:rPr>
        <w:t>bu.</w:t>
      </w:r>
      <w:r w:rsidRPr="00A55DB1" w:rsidR="0030183B">
        <w:rPr>
          <w:sz w:val="18"/>
        </w:rPr>
        <w:t xml:space="preserve"> </w:t>
      </w:r>
      <w:r w:rsidRPr="00A55DB1">
        <w:rPr>
          <w:sz w:val="18"/>
        </w:rPr>
        <w:t>Hadi,</w:t>
      </w:r>
      <w:r w:rsidRPr="00A55DB1" w:rsidR="0030183B">
        <w:rPr>
          <w:sz w:val="18"/>
        </w:rPr>
        <w:t xml:space="preserve"> </w:t>
      </w:r>
      <w:r w:rsidRPr="00A55DB1">
        <w:rPr>
          <w:sz w:val="18"/>
        </w:rPr>
        <w:t>o</w:t>
      </w:r>
      <w:r w:rsidRPr="00A55DB1" w:rsidR="0030183B">
        <w:rPr>
          <w:sz w:val="18"/>
        </w:rPr>
        <w:t xml:space="preserve"> </w:t>
      </w:r>
      <w:r w:rsidRPr="00A55DB1">
        <w:rPr>
          <w:sz w:val="18"/>
        </w:rPr>
        <w:t>zaman</w:t>
      </w:r>
      <w:r w:rsidRPr="00A55DB1" w:rsidR="0030183B">
        <w:rPr>
          <w:sz w:val="18"/>
        </w:rPr>
        <w:t xml:space="preserve"> </w:t>
      </w:r>
      <w:r w:rsidRPr="00A55DB1">
        <w:rPr>
          <w:sz w:val="18"/>
        </w:rPr>
        <w:t>“Ya,</w:t>
      </w:r>
      <w:r w:rsidRPr="00A55DB1" w:rsidR="0030183B">
        <w:rPr>
          <w:sz w:val="18"/>
        </w:rPr>
        <w:t xml:space="preserve"> </w:t>
      </w:r>
      <w:r w:rsidRPr="00A55DB1">
        <w:rPr>
          <w:sz w:val="18"/>
        </w:rPr>
        <w:t>bir</w:t>
      </w:r>
      <w:r w:rsidRPr="00A55DB1" w:rsidR="0030183B">
        <w:rPr>
          <w:sz w:val="18"/>
        </w:rPr>
        <w:t xml:space="preserve"> </w:t>
      </w:r>
      <w:r w:rsidRPr="00A55DB1">
        <w:rPr>
          <w:sz w:val="18"/>
        </w:rPr>
        <w:t>terör</w:t>
      </w:r>
      <w:r w:rsidRPr="00A55DB1" w:rsidR="0030183B">
        <w:rPr>
          <w:sz w:val="18"/>
        </w:rPr>
        <w:t xml:space="preserve"> </w:t>
      </w:r>
      <w:r w:rsidRPr="00A55DB1">
        <w:rPr>
          <w:sz w:val="18"/>
        </w:rPr>
        <w:t>örgütü,</w:t>
      </w:r>
      <w:r w:rsidRPr="00A55DB1" w:rsidR="0030183B">
        <w:rPr>
          <w:sz w:val="18"/>
        </w:rPr>
        <w:t xml:space="preserve"> </w:t>
      </w:r>
      <w:r w:rsidRPr="00A55DB1">
        <w:rPr>
          <w:sz w:val="18"/>
        </w:rPr>
        <w:t>evet</w:t>
      </w:r>
      <w:r w:rsidRPr="00A55DB1" w:rsidR="0030183B">
        <w:rPr>
          <w:sz w:val="18"/>
        </w:rPr>
        <w:t xml:space="preserve"> </w:t>
      </w:r>
      <w:r w:rsidRPr="00A55DB1">
        <w:rPr>
          <w:sz w:val="18"/>
        </w:rPr>
        <w:t>kumpas</w:t>
      </w:r>
      <w:r w:rsidRPr="00A55DB1" w:rsidR="0030183B">
        <w:rPr>
          <w:sz w:val="18"/>
        </w:rPr>
        <w:t xml:space="preserve"> </w:t>
      </w:r>
      <w:r w:rsidRPr="00A55DB1">
        <w:rPr>
          <w:sz w:val="18"/>
        </w:rPr>
        <w:t>kurdu.”</w:t>
      </w:r>
      <w:r w:rsidRPr="00A55DB1" w:rsidR="0030183B">
        <w:rPr>
          <w:sz w:val="18"/>
        </w:rPr>
        <w:t xml:space="preserve"> </w:t>
      </w:r>
      <w:r w:rsidRPr="00A55DB1">
        <w:rPr>
          <w:sz w:val="18"/>
        </w:rPr>
        <w:t>dedik,</w:t>
      </w:r>
      <w:r w:rsidRPr="00A55DB1" w:rsidR="0030183B">
        <w:rPr>
          <w:sz w:val="18"/>
        </w:rPr>
        <w:t xml:space="preserve"> </w:t>
      </w:r>
      <w:r w:rsidRPr="00A55DB1">
        <w:rPr>
          <w:sz w:val="18"/>
        </w:rPr>
        <w:t>siz</w:t>
      </w:r>
      <w:r w:rsidRPr="00A55DB1" w:rsidR="0030183B">
        <w:rPr>
          <w:sz w:val="18"/>
        </w:rPr>
        <w:t xml:space="preserve"> </w:t>
      </w:r>
      <w:r w:rsidRPr="00A55DB1">
        <w:rPr>
          <w:sz w:val="18"/>
        </w:rPr>
        <w:t>de</w:t>
      </w:r>
      <w:r w:rsidRPr="00A55DB1" w:rsidR="0030183B">
        <w:rPr>
          <w:sz w:val="18"/>
        </w:rPr>
        <w:t xml:space="preserve"> </w:t>
      </w:r>
      <w:r w:rsidRPr="00A55DB1">
        <w:rPr>
          <w:sz w:val="18"/>
        </w:rPr>
        <w:t>kabul</w:t>
      </w:r>
      <w:r w:rsidRPr="00A55DB1" w:rsidR="0030183B">
        <w:rPr>
          <w:sz w:val="18"/>
        </w:rPr>
        <w:t xml:space="preserve"> </w:t>
      </w:r>
      <w:r w:rsidRPr="00A55DB1">
        <w:rPr>
          <w:sz w:val="18"/>
        </w:rPr>
        <w:t>ettiniz.</w:t>
      </w:r>
      <w:r w:rsidRPr="00A55DB1" w:rsidR="0030183B">
        <w:rPr>
          <w:sz w:val="18"/>
        </w:rPr>
        <w:t xml:space="preserve"> </w:t>
      </w:r>
      <w:r w:rsidRPr="00A55DB1">
        <w:rPr>
          <w:sz w:val="18"/>
        </w:rPr>
        <w:t>Aynı</w:t>
      </w:r>
      <w:r w:rsidRPr="00A55DB1" w:rsidR="0030183B">
        <w:rPr>
          <w:sz w:val="18"/>
        </w:rPr>
        <w:t xml:space="preserve"> </w:t>
      </w:r>
      <w:r w:rsidRPr="00A55DB1">
        <w:rPr>
          <w:sz w:val="18"/>
        </w:rPr>
        <w:t>kumpaslar</w:t>
      </w:r>
      <w:r w:rsidRPr="00A55DB1" w:rsidR="0030183B">
        <w:rPr>
          <w:sz w:val="18"/>
        </w:rPr>
        <w:t xml:space="preserve"> </w:t>
      </w:r>
      <w:r w:rsidRPr="00A55DB1">
        <w:rPr>
          <w:sz w:val="18"/>
        </w:rPr>
        <w:t>bugün</w:t>
      </w:r>
      <w:r w:rsidRPr="00A55DB1" w:rsidR="0030183B">
        <w:rPr>
          <w:sz w:val="18"/>
        </w:rPr>
        <w:t xml:space="preserve"> </w:t>
      </w:r>
      <w:r w:rsidRPr="00A55DB1">
        <w:rPr>
          <w:sz w:val="18"/>
        </w:rPr>
        <w:t>yine</w:t>
      </w:r>
      <w:r w:rsidRPr="00A55DB1" w:rsidR="0030183B">
        <w:rPr>
          <w:sz w:val="18"/>
        </w:rPr>
        <w:t xml:space="preserve"> </w:t>
      </w:r>
      <w:r w:rsidRPr="00A55DB1">
        <w:rPr>
          <w:sz w:val="18"/>
        </w:rPr>
        <w:t>devam</w:t>
      </w:r>
      <w:r w:rsidRPr="00A55DB1" w:rsidR="0030183B">
        <w:rPr>
          <w:sz w:val="18"/>
        </w:rPr>
        <w:t xml:space="preserve"> </w:t>
      </w:r>
      <w:r w:rsidRPr="00A55DB1">
        <w:rPr>
          <w:sz w:val="18"/>
        </w:rPr>
        <w:t>ediyor.</w:t>
      </w:r>
      <w:r w:rsidRPr="00A55DB1" w:rsidR="0030183B">
        <w:rPr>
          <w:sz w:val="18"/>
        </w:rPr>
        <w:t xml:space="preserve"> </w:t>
      </w:r>
      <w:r w:rsidRPr="00A55DB1">
        <w:rPr>
          <w:sz w:val="18"/>
        </w:rPr>
        <w:t>Bakın,</w:t>
      </w:r>
      <w:r w:rsidRPr="00A55DB1" w:rsidR="0030183B">
        <w:rPr>
          <w:sz w:val="18"/>
        </w:rPr>
        <w:t xml:space="preserve"> </w:t>
      </w:r>
      <w:r w:rsidRPr="00A55DB1">
        <w:rPr>
          <w:sz w:val="18"/>
        </w:rPr>
        <w:t>gazeteciler</w:t>
      </w:r>
      <w:r w:rsidRPr="00A55DB1" w:rsidR="0030183B">
        <w:rPr>
          <w:sz w:val="18"/>
        </w:rPr>
        <w:t xml:space="preserve"> </w:t>
      </w:r>
      <w:r w:rsidRPr="00A55DB1">
        <w:rPr>
          <w:sz w:val="18"/>
        </w:rPr>
        <w:t>kumpaslarla</w:t>
      </w:r>
      <w:r w:rsidRPr="00A55DB1" w:rsidR="0030183B">
        <w:rPr>
          <w:sz w:val="18"/>
        </w:rPr>
        <w:t xml:space="preserve"> </w:t>
      </w:r>
      <w:r w:rsidRPr="00A55DB1">
        <w:rPr>
          <w:sz w:val="18"/>
        </w:rPr>
        <w:t>tutuklanıyor,</w:t>
      </w:r>
      <w:r w:rsidRPr="00A55DB1" w:rsidR="0030183B">
        <w:rPr>
          <w:sz w:val="18"/>
        </w:rPr>
        <w:t xml:space="preserve"> </w:t>
      </w:r>
      <w:r w:rsidRPr="00A55DB1">
        <w:rPr>
          <w:sz w:val="18"/>
        </w:rPr>
        <w:t>siyasiler</w:t>
      </w:r>
      <w:r w:rsidRPr="00A55DB1" w:rsidR="0030183B">
        <w:rPr>
          <w:sz w:val="18"/>
        </w:rPr>
        <w:t xml:space="preserve"> </w:t>
      </w:r>
      <w:r w:rsidRPr="00A55DB1">
        <w:rPr>
          <w:sz w:val="18"/>
        </w:rPr>
        <w:t>kumpaslarla</w:t>
      </w:r>
      <w:r w:rsidRPr="00A55DB1" w:rsidR="0030183B">
        <w:rPr>
          <w:sz w:val="18"/>
        </w:rPr>
        <w:t xml:space="preserve"> </w:t>
      </w:r>
      <w:r w:rsidRPr="00A55DB1">
        <w:rPr>
          <w:sz w:val="18"/>
        </w:rPr>
        <w:t>tutuklanıyor.</w:t>
      </w:r>
    </w:p>
    <w:p w:rsidRPr="00A55DB1" w:rsidR="00E348AE" w:rsidP="00A55DB1" w:rsidRDefault="00E348AE">
      <w:pPr>
        <w:pStyle w:val="GENELKURUL"/>
        <w:spacing w:line="240" w:lineRule="auto"/>
        <w:rPr>
          <w:sz w:val="18"/>
        </w:rPr>
      </w:pPr>
      <w:r w:rsidRPr="00A55DB1">
        <w:rPr>
          <w:sz w:val="18"/>
        </w:rPr>
        <w:t>Değerli</w:t>
      </w:r>
      <w:r w:rsidRPr="00A55DB1" w:rsidR="0030183B">
        <w:rPr>
          <w:sz w:val="18"/>
        </w:rPr>
        <w:t xml:space="preserve"> </w:t>
      </w:r>
      <w:r w:rsidRPr="00A55DB1">
        <w:rPr>
          <w:sz w:val="18"/>
        </w:rPr>
        <w:t>arkadaşlarım,</w:t>
      </w:r>
      <w:r w:rsidRPr="00A55DB1" w:rsidR="0030183B">
        <w:rPr>
          <w:sz w:val="18"/>
        </w:rPr>
        <w:t xml:space="preserve"> </w:t>
      </w:r>
      <w:r w:rsidRPr="00A55DB1">
        <w:rPr>
          <w:sz w:val="18"/>
        </w:rPr>
        <w:t>eğer</w:t>
      </w:r>
      <w:r w:rsidRPr="00A55DB1" w:rsidR="0030183B">
        <w:rPr>
          <w:sz w:val="18"/>
        </w:rPr>
        <w:t xml:space="preserve"> </w:t>
      </w:r>
      <w:r w:rsidRPr="00A55DB1">
        <w:rPr>
          <w:sz w:val="18"/>
        </w:rPr>
        <w:t>bir</w:t>
      </w:r>
      <w:r w:rsidRPr="00A55DB1" w:rsidR="0030183B">
        <w:rPr>
          <w:sz w:val="18"/>
        </w:rPr>
        <w:t xml:space="preserve"> </w:t>
      </w:r>
      <w:r w:rsidRPr="00A55DB1">
        <w:rPr>
          <w:sz w:val="18"/>
        </w:rPr>
        <w:t>ülkede</w:t>
      </w:r>
      <w:r w:rsidRPr="00A55DB1" w:rsidR="0030183B">
        <w:rPr>
          <w:sz w:val="18"/>
        </w:rPr>
        <w:t xml:space="preserve"> </w:t>
      </w:r>
      <w:r w:rsidRPr="00A55DB1">
        <w:rPr>
          <w:sz w:val="18"/>
        </w:rPr>
        <w:t>siz</w:t>
      </w:r>
      <w:r w:rsidRPr="00A55DB1" w:rsidR="0030183B">
        <w:rPr>
          <w:sz w:val="18"/>
        </w:rPr>
        <w:t xml:space="preserve"> </w:t>
      </w:r>
      <w:r w:rsidRPr="00A55DB1">
        <w:rPr>
          <w:sz w:val="18"/>
        </w:rPr>
        <w:t>adaleti</w:t>
      </w:r>
      <w:r w:rsidRPr="00A55DB1" w:rsidR="0030183B">
        <w:rPr>
          <w:sz w:val="18"/>
        </w:rPr>
        <w:t xml:space="preserve"> </w:t>
      </w:r>
      <w:r w:rsidRPr="00A55DB1">
        <w:rPr>
          <w:sz w:val="18"/>
        </w:rPr>
        <w:t>bitirirseniz,</w:t>
      </w:r>
      <w:r w:rsidRPr="00A55DB1" w:rsidR="0030183B">
        <w:rPr>
          <w:sz w:val="18"/>
        </w:rPr>
        <w:t xml:space="preserve"> </w:t>
      </w:r>
      <w:r w:rsidRPr="00A55DB1">
        <w:rPr>
          <w:sz w:val="18"/>
        </w:rPr>
        <w:t>bilerek</w:t>
      </w:r>
      <w:r w:rsidRPr="00A55DB1" w:rsidR="0030183B">
        <w:rPr>
          <w:sz w:val="18"/>
        </w:rPr>
        <w:t xml:space="preserve"> </w:t>
      </w:r>
      <w:r w:rsidRPr="00A55DB1">
        <w:rPr>
          <w:sz w:val="18"/>
        </w:rPr>
        <w:t>ve</w:t>
      </w:r>
      <w:r w:rsidRPr="00A55DB1" w:rsidR="0030183B">
        <w:rPr>
          <w:sz w:val="18"/>
        </w:rPr>
        <w:t xml:space="preserve"> </w:t>
      </w:r>
      <w:r w:rsidRPr="00A55DB1">
        <w:rPr>
          <w:sz w:val="18"/>
        </w:rPr>
        <w:t>isteyerek</w:t>
      </w:r>
      <w:r w:rsidRPr="00A55DB1" w:rsidR="0030183B">
        <w:rPr>
          <w:sz w:val="18"/>
        </w:rPr>
        <w:t xml:space="preserve"> </w:t>
      </w:r>
      <w:r w:rsidRPr="00A55DB1">
        <w:rPr>
          <w:sz w:val="18"/>
        </w:rPr>
        <w:t>kumpas</w:t>
      </w:r>
      <w:r w:rsidRPr="00A55DB1" w:rsidR="0030183B">
        <w:rPr>
          <w:sz w:val="18"/>
        </w:rPr>
        <w:t xml:space="preserve"> </w:t>
      </w:r>
      <w:r w:rsidRPr="00A55DB1">
        <w:rPr>
          <w:sz w:val="18"/>
        </w:rPr>
        <w:t>kurarsa</w:t>
      </w:r>
      <w:r w:rsidRPr="00A55DB1" w:rsidR="0030183B">
        <w:rPr>
          <w:sz w:val="18"/>
        </w:rPr>
        <w:t xml:space="preserve"> </w:t>
      </w:r>
      <w:r w:rsidRPr="00A55DB1">
        <w:rPr>
          <w:sz w:val="18"/>
        </w:rPr>
        <w:t>kendi</w:t>
      </w:r>
      <w:r w:rsidRPr="00A55DB1" w:rsidR="0030183B">
        <w:rPr>
          <w:sz w:val="18"/>
        </w:rPr>
        <w:t xml:space="preserve"> </w:t>
      </w:r>
      <w:r w:rsidRPr="00A55DB1">
        <w:rPr>
          <w:sz w:val="18"/>
        </w:rPr>
        <w:t>vatanına,</w:t>
      </w:r>
      <w:r w:rsidRPr="00A55DB1" w:rsidR="0030183B">
        <w:rPr>
          <w:sz w:val="18"/>
        </w:rPr>
        <w:t xml:space="preserve"> </w:t>
      </w:r>
      <w:r w:rsidRPr="00A55DB1">
        <w:rPr>
          <w:sz w:val="18"/>
        </w:rPr>
        <w:t>kendi</w:t>
      </w:r>
      <w:r w:rsidRPr="00A55DB1" w:rsidR="0030183B">
        <w:rPr>
          <w:sz w:val="18"/>
        </w:rPr>
        <w:t xml:space="preserve"> </w:t>
      </w:r>
      <w:r w:rsidRPr="00A55DB1">
        <w:rPr>
          <w:sz w:val="18"/>
        </w:rPr>
        <w:t>milletine</w:t>
      </w:r>
      <w:r w:rsidRPr="00A55DB1" w:rsidR="0030183B">
        <w:rPr>
          <w:sz w:val="18"/>
        </w:rPr>
        <w:t xml:space="preserve"> </w:t>
      </w:r>
      <w:r w:rsidRPr="00A55DB1">
        <w:rPr>
          <w:sz w:val="18"/>
        </w:rPr>
        <w:t>bir</w:t>
      </w:r>
      <w:r w:rsidRPr="00A55DB1" w:rsidR="0030183B">
        <w:rPr>
          <w:sz w:val="18"/>
        </w:rPr>
        <w:t xml:space="preserve"> </w:t>
      </w:r>
      <w:r w:rsidRPr="00A55DB1">
        <w:rPr>
          <w:sz w:val="18"/>
        </w:rPr>
        <w:t>kumpas</w:t>
      </w:r>
      <w:r w:rsidRPr="00A55DB1" w:rsidR="0030183B">
        <w:rPr>
          <w:sz w:val="18"/>
        </w:rPr>
        <w:t xml:space="preserve"> </w:t>
      </w:r>
      <w:r w:rsidRPr="00A55DB1">
        <w:rPr>
          <w:sz w:val="18"/>
        </w:rPr>
        <w:t>kurarsa</w:t>
      </w:r>
      <w:r w:rsidRPr="00A55DB1" w:rsidR="0030183B">
        <w:rPr>
          <w:sz w:val="18"/>
        </w:rPr>
        <w:t xml:space="preserve"> </w:t>
      </w:r>
      <w:r w:rsidRPr="00A55DB1">
        <w:rPr>
          <w:sz w:val="18"/>
        </w:rPr>
        <w:t>yürütme,</w:t>
      </w:r>
      <w:r w:rsidRPr="00A55DB1" w:rsidR="0030183B">
        <w:rPr>
          <w:sz w:val="18"/>
        </w:rPr>
        <w:t xml:space="preserve"> </w:t>
      </w:r>
      <w:r w:rsidRPr="00A55DB1">
        <w:rPr>
          <w:sz w:val="18"/>
        </w:rPr>
        <w:t>bu</w:t>
      </w:r>
      <w:r w:rsidRPr="00A55DB1" w:rsidR="0030183B">
        <w:rPr>
          <w:sz w:val="18"/>
        </w:rPr>
        <w:t xml:space="preserve"> </w:t>
      </w:r>
      <w:r w:rsidRPr="00A55DB1">
        <w:rPr>
          <w:sz w:val="18"/>
        </w:rPr>
        <w:t>devletin</w:t>
      </w:r>
      <w:r w:rsidRPr="00A55DB1" w:rsidR="0030183B">
        <w:rPr>
          <w:sz w:val="18"/>
        </w:rPr>
        <w:t xml:space="preserve"> </w:t>
      </w:r>
      <w:r w:rsidRPr="00A55DB1">
        <w:rPr>
          <w:sz w:val="18"/>
        </w:rPr>
        <w:t>geleceği</w:t>
      </w:r>
      <w:r w:rsidRPr="00A55DB1" w:rsidR="0030183B">
        <w:rPr>
          <w:sz w:val="18"/>
        </w:rPr>
        <w:t xml:space="preserve"> </w:t>
      </w:r>
      <w:r w:rsidRPr="00A55DB1">
        <w:rPr>
          <w:sz w:val="18"/>
        </w:rPr>
        <w:t>tehlikededir.</w:t>
      </w:r>
      <w:r w:rsidRPr="00A55DB1" w:rsidR="0030183B">
        <w:rPr>
          <w:sz w:val="18"/>
        </w:rPr>
        <w:t xml:space="preserve"> </w:t>
      </w:r>
      <w:r w:rsidRPr="00A55DB1">
        <w:rPr>
          <w:sz w:val="18"/>
        </w:rPr>
        <w:t>Bu</w:t>
      </w:r>
      <w:r w:rsidRPr="00A55DB1" w:rsidR="0030183B">
        <w:rPr>
          <w:sz w:val="18"/>
        </w:rPr>
        <w:t xml:space="preserve"> </w:t>
      </w:r>
      <w:r w:rsidRPr="00A55DB1">
        <w:rPr>
          <w:sz w:val="18"/>
        </w:rPr>
        <w:t>devletin</w:t>
      </w:r>
      <w:r w:rsidRPr="00A55DB1" w:rsidR="0030183B">
        <w:rPr>
          <w:sz w:val="18"/>
        </w:rPr>
        <w:t xml:space="preserve"> </w:t>
      </w:r>
      <w:r w:rsidRPr="00A55DB1">
        <w:rPr>
          <w:sz w:val="18"/>
        </w:rPr>
        <w:t>geleceğini</w:t>
      </w:r>
      <w:r w:rsidRPr="00A55DB1" w:rsidR="0030183B">
        <w:rPr>
          <w:sz w:val="18"/>
        </w:rPr>
        <w:t xml:space="preserve"> </w:t>
      </w:r>
      <w:r w:rsidRPr="00A55DB1">
        <w:rPr>
          <w:sz w:val="18"/>
        </w:rPr>
        <w:t>tehlikeye</w:t>
      </w:r>
      <w:r w:rsidRPr="00A55DB1" w:rsidR="0030183B">
        <w:rPr>
          <w:sz w:val="18"/>
        </w:rPr>
        <w:t xml:space="preserve"> </w:t>
      </w:r>
      <w:r w:rsidRPr="00A55DB1">
        <w:rPr>
          <w:sz w:val="18"/>
        </w:rPr>
        <w:t>atıyorsunuz</w:t>
      </w:r>
      <w:r w:rsidRPr="00A55DB1" w:rsidR="0030183B">
        <w:rPr>
          <w:sz w:val="18"/>
        </w:rPr>
        <w:t xml:space="preserve"> </w:t>
      </w:r>
      <w:r w:rsidRPr="00A55DB1">
        <w:rPr>
          <w:sz w:val="18"/>
        </w:rPr>
        <w:t>siz.</w:t>
      </w:r>
      <w:r w:rsidRPr="00A55DB1" w:rsidR="0030183B">
        <w:rPr>
          <w:sz w:val="18"/>
        </w:rPr>
        <w:t xml:space="preserve"> </w:t>
      </w:r>
      <w:r w:rsidRPr="00A55DB1">
        <w:rPr>
          <w:sz w:val="18"/>
        </w:rPr>
        <w:t>Hep</w:t>
      </w:r>
      <w:r w:rsidRPr="00A55DB1" w:rsidR="0030183B">
        <w:rPr>
          <w:sz w:val="18"/>
        </w:rPr>
        <w:t xml:space="preserve"> </w:t>
      </w:r>
      <w:r w:rsidRPr="00A55DB1">
        <w:rPr>
          <w:sz w:val="18"/>
        </w:rPr>
        <w:t>kendiniz</w:t>
      </w:r>
      <w:r w:rsidRPr="00A55DB1" w:rsidR="0030183B">
        <w:rPr>
          <w:sz w:val="18"/>
        </w:rPr>
        <w:t xml:space="preserve"> </w:t>
      </w:r>
      <w:r w:rsidRPr="00A55DB1">
        <w:rPr>
          <w:sz w:val="18"/>
        </w:rPr>
        <w:t>de</w:t>
      </w:r>
      <w:r w:rsidRPr="00A55DB1" w:rsidR="0030183B">
        <w:rPr>
          <w:sz w:val="18"/>
        </w:rPr>
        <w:t xml:space="preserve"> </w:t>
      </w:r>
      <w:r w:rsidRPr="00A55DB1">
        <w:rPr>
          <w:sz w:val="18"/>
        </w:rPr>
        <w:t>söylüyorsunuz,</w:t>
      </w:r>
      <w:r w:rsidRPr="00A55DB1" w:rsidR="0030183B">
        <w:rPr>
          <w:sz w:val="18"/>
        </w:rPr>
        <w:t xml:space="preserve"> </w:t>
      </w:r>
      <w:r w:rsidRPr="00A55DB1">
        <w:rPr>
          <w:sz w:val="18"/>
        </w:rPr>
        <w:t>eğer</w:t>
      </w:r>
      <w:r w:rsidRPr="00A55DB1" w:rsidR="0030183B">
        <w:rPr>
          <w:sz w:val="18"/>
        </w:rPr>
        <w:t xml:space="preserve"> </w:t>
      </w:r>
      <w:r w:rsidRPr="00A55DB1">
        <w:rPr>
          <w:sz w:val="18"/>
        </w:rPr>
        <w:t>adalet</w:t>
      </w:r>
      <w:r w:rsidRPr="00A55DB1" w:rsidR="0030183B">
        <w:rPr>
          <w:sz w:val="18"/>
        </w:rPr>
        <w:t xml:space="preserve"> </w:t>
      </w:r>
      <w:r w:rsidRPr="00A55DB1">
        <w:rPr>
          <w:sz w:val="18"/>
        </w:rPr>
        <w:t>yoksa</w:t>
      </w:r>
      <w:r w:rsidRPr="00A55DB1" w:rsidR="0030183B">
        <w:rPr>
          <w:sz w:val="18"/>
        </w:rPr>
        <w:t xml:space="preserve"> </w:t>
      </w:r>
      <w:r w:rsidRPr="00A55DB1">
        <w:rPr>
          <w:sz w:val="18"/>
        </w:rPr>
        <w:t>devlet</w:t>
      </w:r>
      <w:r w:rsidRPr="00A55DB1" w:rsidR="0030183B">
        <w:rPr>
          <w:sz w:val="18"/>
        </w:rPr>
        <w:t xml:space="preserve"> </w:t>
      </w:r>
      <w:r w:rsidRPr="00A55DB1">
        <w:rPr>
          <w:sz w:val="18"/>
        </w:rPr>
        <w:t>yoktur.</w:t>
      </w:r>
      <w:r w:rsidRPr="00A55DB1" w:rsidR="0030183B">
        <w:rPr>
          <w:sz w:val="18"/>
        </w:rPr>
        <w:t xml:space="preserve"> </w:t>
      </w:r>
      <w:r w:rsidRPr="00A55DB1">
        <w:rPr>
          <w:sz w:val="18"/>
        </w:rPr>
        <w:t>Siz</w:t>
      </w:r>
      <w:r w:rsidRPr="00A55DB1" w:rsidR="0030183B">
        <w:rPr>
          <w:sz w:val="18"/>
        </w:rPr>
        <w:t xml:space="preserve"> </w:t>
      </w:r>
      <w:r w:rsidRPr="00A55DB1">
        <w:rPr>
          <w:sz w:val="18"/>
        </w:rPr>
        <w:t>şimdi,</w:t>
      </w:r>
      <w:r w:rsidRPr="00A55DB1" w:rsidR="0030183B">
        <w:rPr>
          <w:sz w:val="18"/>
        </w:rPr>
        <w:t xml:space="preserve"> </w:t>
      </w:r>
      <w:r w:rsidRPr="00A55DB1">
        <w:rPr>
          <w:sz w:val="18"/>
        </w:rPr>
        <w:t>bunca</w:t>
      </w:r>
      <w:r w:rsidRPr="00A55DB1" w:rsidR="0030183B">
        <w:rPr>
          <w:sz w:val="18"/>
        </w:rPr>
        <w:t xml:space="preserve"> </w:t>
      </w:r>
      <w:r w:rsidRPr="00A55DB1">
        <w:rPr>
          <w:sz w:val="18"/>
        </w:rPr>
        <w:t>kumpastan</w:t>
      </w:r>
      <w:r w:rsidRPr="00A55DB1" w:rsidR="0030183B">
        <w:rPr>
          <w:sz w:val="18"/>
        </w:rPr>
        <w:t xml:space="preserve"> </w:t>
      </w:r>
      <w:r w:rsidRPr="00A55DB1">
        <w:rPr>
          <w:sz w:val="18"/>
        </w:rPr>
        <w:t>sonra,</w:t>
      </w:r>
      <w:r w:rsidRPr="00A55DB1" w:rsidR="0030183B">
        <w:rPr>
          <w:sz w:val="18"/>
        </w:rPr>
        <w:t xml:space="preserve"> </w:t>
      </w:r>
      <w:r w:rsidRPr="00A55DB1">
        <w:rPr>
          <w:sz w:val="18"/>
        </w:rPr>
        <w:t>Türkiye’de</w:t>
      </w:r>
      <w:r w:rsidRPr="00A55DB1" w:rsidR="0030183B">
        <w:rPr>
          <w:sz w:val="18"/>
        </w:rPr>
        <w:t xml:space="preserve"> </w:t>
      </w:r>
      <w:r w:rsidRPr="00A55DB1">
        <w:rPr>
          <w:sz w:val="18"/>
        </w:rPr>
        <w:t>hâlâ</w:t>
      </w:r>
      <w:r w:rsidRPr="00A55DB1" w:rsidR="0030183B">
        <w:rPr>
          <w:sz w:val="18"/>
        </w:rPr>
        <w:t xml:space="preserve"> </w:t>
      </w:r>
      <w:r w:rsidRPr="00A55DB1">
        <w:rPr>
          <w:sz w:val="18"/>
        </w:rPr>
        <w:t>bağımsız</w:t>
      </w:r>
      <w:r w:rsidRPr="00A55DB1" w:rsidR="0030183B">
        <w:rPr>
          <w:sz w:val="18"/>
        </w:rPr>
        <w:t xml:space="preserve"> </w:t>
      </w:r>
      <w:r w:rsidRPr="00A55DB1">
        <w:rPr>
          <w:sz w:val="18"/>
        </w:rPr>
        <w:t>yargı</w:t>
      </w:r>
      <w:r w:rsidRPr="00A55DB1" w:rsidR="0030183B">
        <w:rPr>
          <w:sz w:val="18"/>
        </w:rPr>
        <w:t xml:space="preserve"> </w:t>
      </w:r>
      <w:r w:rsidRPr="00A55DB1">
        <w:rPr>
          <w:sz w:val="18"/>
        </w:rPr>
        <w:t>var,</w:t>
      </w:r>
      <w:r w:rsidRPr="00A55DB1" w:rsidR="0030183B">
        <w:rPr>
          <w:sz w:val="18"/>
        </w:rPr>
        <w:t xml:space="preserve"> </w:t>
      </w:r>
      <w:r w:rsidRPr="00A55DB1">
        <w:rPr>
          <w:sz w:val="18"/>
        </w:rPr>
        <w:t>adalet</w:t>
      </w:r>
      <w:r w:rsidRPr="00A55DB1" w:rsidR="0030183B">
        <w:rPr>
          <w:sz w:val="18"/>
        </w:rPr>
        <w:t xml:space="preserve"> </w:t>
      </w:r>
      <w:r w:rsidRPr="00A55DB1">
        <w:rPr>
          <w:sz w:val="18"/>
        </w:rPr>
        <w:t>dağıtılıyor</w:t>
      </w:r>
      <w:r w:rsidRPr="00A55DB1" w:rsidR="0030183B">
        <w:rPr>
          <w:sz w:val="18"/>
        </w:rPr>
        <w:t xml:space="preserve"> </w:t>
      </w:r>
      <w:r w:rsidRPr="00A55DB1">
        <w:rPr>
          <w:sz w:val="18"/>
        </w:rPr>
        <w:t>diyebiliyor</w:t>
      </w:r>
      <w:r w:rsidRPr="00A55DB1" w:rsidR="0030183B">
        <w:rPr>
          <w:sz w:val="18"/>
        </w:rPr>
        <w:t xml:space="preserve"> </w:t>
      </w:r>
      <w:r w:rsidRPr="00A55DB1">
        <w:rPr>
          <w:sz w:val="18"/>
        </w:rPr>
        <w:t>musunuz?</w:t>
      </w:r>
      <w:r w:rsidRPr="00A55DB1" w:rsidR="0030183B">
        <w:rPr>
          <w:sz w:val="18"/>
        </w:rPr>
        <w:t xml:space="preserve"> </w:t>
      </w:r>
      <w:r w:rsidRPr="00A55DB1">
        <w:rPr>
          <w:sz w:val="18"/>
        </w:rPr>
        <w:t>Vatandaş</w:t>
      </w:r>
      <w:r w:rsidRPr="00A55DB1" w:rsidR="0030183B">
        <w:rPr>
          <w:sz w:val="18"/>
        </w:rPr>
        <w:t xml:space="preserve"> </w:t>
      </w:r>
      <w:r w:rsidRPr="00A55DB1">
        <w:rPr>
          <w:sz w:val="18"/>
        </w:rPr>
        <w:t>diyemiyor.</w:t>
      </w:r>
      <w:r w:rsidRPr="00A55DB1" w:rsidR="0030183B">
        <w:rPr>
          <w:sz w:val="18"/>
        </w:rPr>
        <w:t xml:space="preserve"> </w:t>
      </w:r>
      <w:r w:rsidRPr="00A55DB1">
        <w:rPr>
          <w:sz w:val="18"/>
        </w:rPr>
        <w:t>Bakın,</w:t>
      </w:r>
      <w:r w:rsidRPr="00A55DB1" w:rsidR="0030183B">
        <w:rPr>
          <w:sz w:val="18"/>
        </w:rPr>
        <w:t xml:space="preserve"> </w:t>
      </w:r>
      <w:r w:rsidRPr="00A55DB1">
        <w:rPr>
          <w:sz w:val="18"/>
        </w:rPr>
        <w:t>yüzde</w:t>
      </w:r>
      <w:r w:rsidRPr="00A55DB1" w:rsidR="0030183B">
        <w:rPr>
          <w:sz w:val="18"/>
        </w:rPr>
        <w:t xml:space="preserve"> </w:t>
      </w:r>
      <w:r w:rsidRPr="00A55DB1">
        <w:rPr>
          <w:sz w:val="18"/>
        </w:rPr>
        <w:t>20’lere</w:t>
      </w:r>
      <w:r w:rsidRPr="00A55DB1" w:rsidR="0030183B">
        <w:rPr>
          <w:sz w:val="18"/>
        </w:rPr>
        <w:t xml:space="preserve"> </w:t>
      </w:r>
      <w:r w:rsidRPr="00A55DB1">
        <w:rPr>
          <w:sz w:val="18"/>
        </w:rPr>
        <w:t>düşmüş</w:t>
      </w:r>
      <w:r w:rsidRPr="00A55DB1" w:rsidR="0030183B">
        <w:rPr>
          <w:sz w:val="18"/>
        </w:rPr>
        <w:t xml:space="preserve"> </w:t>
      </w:r>
      <w:r w:rsidRPr="00A55DB1">
        <w:rPr>
          <w:sz w:val="18"/>
        </w:rPr>
        <w:t>güven</w:t>
      </w:r>
      <w:r w:rsidRPr="00A55DB1" w:rsidR="0030183B">
        <w:rPr>
          <w:sz w:val="18"/>
        </w:rPr>
        <w:t xml:space="preserve"> </w:t>
      </w:r>
      <w:r w:rsidRPr="00A55DB1">
        <w:rPr>
          <w:sz w:val="18"/>
        </w:rPr>
        <w:t>yargıya,</w:t>
      </w:r>
      <w:r w:rsidRPr="00A55DB1" w:rsidR="0030183B">
        <w:rPr>
          <w:sz w:val="18"/>
        </w:rPr>
        <w:t xml:space="preserve"> </w:t>
      </w:r>
      <w:r w:rsidRPr="00A55DB1">
        <w:rPr>
          <w:sz w:val="18"/>
        </w:rPr>
        <w:t>siz</w:t>
      </w:r>
      <w:r w:rsidRPr="00A55DB1" w:rsidR="0030183B">
        <w:rPr>
          <w:sz w:val="18"/>
        </w:rPr>
        <w:t xml:space="preserve"> </w:t>
      </w:r>
      <w:r w:rsidRPr="00A55DB1">
        <w:rPr>
          <w:sz w:val="18"/>
        </w:rPr>
        <w:t>hâlâ</w:t>
      </w:r>
      <w:r w:rsidRPr="00A55DB1" w:rsidR="0030183B">
        <w:rPr>
          <w:sz w:val="18"/>
        </w:rPr>
        <w:t xml:space="preserve"> </w:t>
      </w:r>
      <w:r w:rsidRPr="00A55DB1">
        <w:rPr>
          <w:sz w:val="18"/>
        </w:rPr>
        <w:t>hiç</w:t>
      </w:r>
      <w:r w:rsidRPr="00A55DB1" w:rsidR="0030183B">
        <w:rPr>
          <w:sz w:val="18"/>
        </w:rPr>
        <w:t xml:space="preserve"> </w:t>
      </w:r>
      <w:r w:rsidRPr="00A55DB1">
        <w:rPr>
          <w:sz w:val="18"/>
        </w:rPr>
        <w:t>sıkılmadan</w:t>
      </w:r>
      <w:r w:rsidRPr="00A55DB1" w:rsidR="0030183B">
        <w:rPr>
          <w:sz w:val="18"/>
        </w:rPr>
        <w:t xml:space="preserve"> </w:t>
      </w:r>
      <w:r w:rsidRPr="00A55DB1">
        <w:rPr>
          <w:sz w:val="18"/>
        </w:rPr>
        <w:t>“Bağımsız</w:t>
      </w:r>
      <w:r w:rsidRPr="00A55DB1" w:rsidR="0030183B">
        <w:rPr>
          <w:sz w:val="18"/>
        </w:rPr>
        <w:t xml:space="preserve"> </w:t>
      </w:r>
      <w:r w:rsidRPr="00A55DB1">
        <w:rPr>
          <w:sz w:val="18"/>
        </w:rPr>
        <w:t>yargının</w:t>
      </w:r>
      <w:r w:rsidRPr="00A55DB1" w:rsidR="0030183B">
        <w:rPr>
          <w:sz w:val="18"/>
        </w:rPr>
        <w:t xml:space="preserve"> </w:t>
      </w:r>
      <w:r w:rsidRPr="00A55DB1">
        <w:rPr>
          <w:sz w:val="18"/>
        </w:rPr>
        <w:t>kararlarını</w:t>
      </w:r>
      <w:r w:rsidRPr="00A55DB1" w:rsidR="0030183B">
        <w:rPr>
          <w:sz w:val="18"/>
        </w:rPr>
        <w:t xml:space="preserve"> </w:t>
      </w:r>
      <w:r w:rsidRPr="00A55DB1">
        <w:rPr>
          <w:sz w:val="18"/>
        </w:rPr>
        <w:t>uyguluyoruz.”</w:t>
      </w:r>
      <w:r w:rsidRPr="00A55DB1" w:rsidR="0030183B">
        <w:rPr>
          <w:sz w:val="18"/>
        </w:rPr>
        <w:t xml:space="preserve"> </w:t>
      </w:r>
      <w:r w:rsidRPr="00A55DB1">
        <w:rPr>
          <w:sz w:val="18"/>
        </w:rPr>
        <w:t>diyorsunuz.</w:t>
      </w:r>
      <w:r w:rsidRPr="00A55DB1" w:rsidR="0030183B">
        <w:rPr>
          <w:sz w:val="18"/>
        </w:rPr>
        <w:t xml:space="preserve"> </w:t>
      </w:r>
      <w:r w:rsidRPr="00A55DB1">
        <w:rPr>
          <w:sz w:val="18"/>
        </w:rPr>
        <w:t>Hangi</w:t>
      </w:r>
      <w:r w:rsidRPr="00A55DB1" w:rsidR="0030183B">
        <w:rPr>
          <w:sz w:val="18"/>
        </w:rPr>
        <w:t xml:space="preserve"> </w:t>
      </w:r>
      <w:r w:rsidRPr="00A55DB1">
        <w:rPr>
          <w:sz w:val="18"/>
        </w:rPr>
        <w:t>yargı</w:t>
      </w:r>
      <w:r w:rsidRPr="00A55DB1" w:rsidR="0030183B">
        <w:rPr>
          <w:sz w:val="18"/>
        </w:rPr>
        <w:t xml:space="preserve"> </w:t>
      </w:r>
      <w:r w:rsidRPr="00A55DB1">
        <w:rPr>
          <w:sz w:val="18"/>
        </w:rPr>
        <w:t>bağımsızlığı?</w:t>
      </w:r>
      <w:r w:rsidRPr="00A55DB1" w:rsidR="0030183B">
        <w:rPr>
          <w:sz w:val="18"/>
        </w:rPr>
        <w:t xml:space="preserve"> </w:t>
      </w:r>
      <w:r w:rsidRPr="00A55DB1">
        <w:rPr>
          <w:sz w:val="18"/>
        </w:rPr>
        <w:t>Yargı,</w:t>
      </w:r>
      <w:r w:rsidRPr="00A55DB1" w:rsidR="0030183B">
        <w:rPr>
          <w:sz w:val="18"/>
        </w:rPr>
        <w:t xml:space="preserve"> </w:t>
      </w:r>
      <w:r w:rsidRPr="00A55DB1">
        <w:rPr>
          <w:sz w:val="18"/>
        </w:rPr>
        <w:t>Cumhurbaşkanının</w:t>
      </w:r>
      <w:r w:rsidRPr="00A55DB1" w:rsidR="0030183B">
        <w:rPr>
          <w:sz w:val="18"/>
        </w:rPr>
        <w:t xml:space="preserve"> </w:t>
      </w:r>
      <w:r w:rsidRPr="00A55DB1">
        <w:rPr>
          <w:sz w:val="18"/>
        </w:rPr>
        <w:t>gözüne</w:t>
      </w:r>
      <w:r w:rsidRPr="00A55DB1" w:rsidR="0030183B">
        <w:rPr>
          <w:sz w:val="18"/>
        </w:rPr>
        <w:t xml:space="preserve"> </w:t>
      </w:r>
      <w:r w:rsidRPr="00A55DB1">
        <w:rPr>
          <w:sz w:val="18"/>
        </w:rPr>
        <w:t>bakıyor,</w:t>
      </w:r>
      <w:r w:rsidRPr="00A55DB1" w:rsidR="0030183B">
        <w:rPr>
          <w:sz w:val="18"/>
        </w:rPr>
        <w:t xml:space="preserve"> </w:t>
      </w:r>
      <w:r w:rsidRPr="00A55DB1">
        <w:rPr>
          <w:sz w:val="18"/>
        </w:rPr>
        <w:t>sesine</w:t>
      </w:r>
      <w:r w:rsidRPr="00A55DB1" w:rsidR="0030183B">
        <w:rPr>
          <w:sz w:val="18"/>
        </w:rPr>
        <w:t xml:space="preserve"> </w:t>
      </w:r>
      <w:r w:rsidRPr="00A55DB1">
        <w:rPr>
          <w:sz w:val="18"/>
        </w:rPr>
        <w:t>bakıyor,</w:t>
      </w:r>
      <w:r w:rsidRPr="00A55DB1" w:rsidR="0030183B">
        <w:rPr>
          <w:sz w:val="18"/>
        </w:rPr>
        <w:t xml:space="preserve"> </w:t>
      </w:r>
      <w:r w:rsidRPr="00A55DB1">
        <w:rPr>
          <w:sz w:val="18"/>
        </w:rPr>
        <w:t>oradan</w:t>
      </w:r>
      <w:r w:rsidRPr="00A55DB1" w:rsidR="0030183B">
        <w:rPr>
          <w:sz w:val="18"/>
        </w:rPr>
        <w:t xml:space="preserve"> </w:t>
      </w:r>
      <w:r w:rsidRPr="00A55DB1">
        <w:rPr>
          <w:sz w:val="18"/>
        </w:rPr>
        <w:t>gelen</w:t>
      </w:r>
      <w:r w:rsidRPr="00A55DB1" w:rsidR="0030183B">
        <w:rPr>
          <w:sz w:val="18"/>
        </w:rPr>
        <w:t xml:space="preserve"> </w:t>
      </w:r>
      <w:r w:rsidRPr="00A55DB1">
        <w:rPr>
          <w:sz w:val="18"/>
        </w:rPr>
        <w:t>işarete</w:t>
      </w:r>
      <w:r w:rsidRPr="00A55DB1" w:rsidR="0030183B">
        <w:rPr>
          <w:sz w:val="18"/>
        </w:rPr>
        <w:t xml:space="preserve"> </w:t>
      </w:r>
      <w:r w:rsidRPr="00A55DB1">
        <w:rPr>
          <w:sz w:val="18"/>
        </w:rPr>
        <w:t>bakıyor.</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VEDAT</w:t>
      </w:r>
      <w:r w:rsidRPr="00A55DB1" w:rsidR="0030183B">
        <w:rPr>
          <w:sz w:val="18"/>
        </w:rPr>
        <w:t xml:space="preserve"> </w:t>
      </w:r>
      <w:r w:rsidRPr="00A55DB1">
        <w:rPr>
          <w:sz w:val="18"/>
        </w:rPr>
        <w:t>DEMİRÖZ</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Sanki</w:t>
      </w:r>
      <w:r w:rsidRPr="00A55DB1" w:rsidR="0030183B">
        <w:rPr>
          <w:sz w:val="18"/>
        </w:rPr>
        <w:t xml:space="preserve"> </w:t>
      </w:r>
      <w:r w:rsidRPr="00A55DB1">
        <w:rPr>
          <w:sz w:val="18"/>
        </w:rPr>
        <w:t>kendin</w:t>
      </w:r>
      <w:r w:rsidRPr="00A55DB1" w:rsidR="0030183B">
        <w:rPr>
          <w:sz w:val="18"/>
        </w:rPr>
        <w:t xml:space="preserve"> </w:t>
      </w:r>
      <w:r w:rsidRPr="00A55DB1">
        <w:rPr>
          <w:sz w:val="18"/>
        </w:rPr>
        <w:t>anket</w:t>
      </w:r>
      <w:r w:rsidRPr="00A55DB1" w:rsidR="0030183B">
        <w:rPr>
          <w:sz w:val="18"/>
        </w:rPr>
        <w:t xml:space="preserve"> </w:t>
      </w:r>
      <w:r w:rsidRPr="00A55DB1">
        <w:rPr>
          <w:sz w:val="18"/>
        </w:rPr>
        <w:t>mi</w:t>
      </w:r>
      <w:r w:rsidRPr="00A55DB1" w:rsidR="0030183B">
        <w:rPr>
          <w:sz w:val="18"/>
        </w:rPr>
        <w:t xml:space="preserve"> </w:t>
      </w:r>
      <w:r w:rsidRPr="00A55DB1">
        <w:rPr>
          <w:sz w:val="18"/>
        </w:rPr>
        <w:t>yaptırdın,</w:t>
      </w:r>
      <w:r w:rsidRPr="00A55DB1" w:rsidR="0030183B">
        <w:rPr>
          <w:sz w:val="18"/>
        </w:rPr>
        <w:t xml:space="preserve"> </w:t>
      </w:r>
      <w:r w:rsidRPr="00A55DB1">
        <w:rPr>
          <w:sz w:val="18"/>
        </w:rPr>
        <w:t>yüzde</w:t>
      </w:r>
      <w:r w:rsidRPr="00A55DB1" w:rsidR="0030183B">
        <w:rPr>
          <w:sz w:val="18"/>
        </w:rPr>
        <w:t xml:space="preserve"> </w:t>
      </w:r>
      <w:r w:rsidRPr="00A55DB1">
        <w:rPr>
          <w:sz w:val="18"/>
        </w:rPr>
        <w:t>20</w:t>
      </w:r>
      <w:r w:rsidRPr="00A55DB1" w:rsidR="0030183B">
        <w:rPr>
          <w:sz w:val="18"/>
        </w:rPr>
        <w:t xml:space="preserve"> </w:t>
      </w:r>
      <w:r w:rsidRPr="00A55DB1">
        <w:rPr>
          <w:sz w:val="18"/>
        </w:rPr>
        <w:t>bilmem</w:t>
      </w:r>
      <w:r w:rsidRPr="00A55DB1" w:rsidR="0030183B">
        <w:rPr>
          <w:sz w:val="18"/>
        </w:rPr>
        <w:t xml:space="preserve"> </w:t>
      </w:r>
      <w:r w:rsidRPr="00A55DB1">
        <w:rPr>
          <w:sz w:val="18"/>
        </w:rPr>
        <w:t>ne</w:t>
      </w:r>
      <w:r w:rsidRPr="00A55DB1" w:rsidR="0030183B">
        <w:rPr>
          <w:sz w:val="18"/>
        </w:rPr>
        <w:t xml:space="preserve"> </w:t>
      </w:r>
      <w:r w:rsidRPr="00A55DB1">
        <w:rPr>
          <w:sz w:val="18"/>
        </w:rPr>
        <w:t>diyorsun?</w:t>
      </w:r>
      <w:r w:rsidRPr="00A55DB1" w:rsidR="0030183B">
        <w:rPr>
          <w:sz w:val="18"/>
        </w:rPr>
        <w:t xml:space="preserve"> </w:t>
      </w:r>
      <w:r w:rsidRPr="00A55DB1">
        <w:rPr>
          <w:sz w:val="18"/>
        </w:rPr>
        <w:t>Hangi</w:t>
      </w:r>
      <w:r w:rsidRPr="00A55DB1" w:rsidR="0030183B">
        <w:rPr>
          <w:sz w:val="18"/>
        </w:rPr>
        <w:t xml:space="preserve"> </w:t>
      </w:r>
      <w:r w:rsidRPr="00A55DB1">
        <w:rPr>
          <w:sz w:val="18"/>
        </w:rPr>
        <w:t>ankete</w:t>
      </w:r>
      <w:r w:rsidRPr="00A55DB1" w:rsidR="0030183B">
        <w:rPr>
          <w:sz w:val="18"/>
        </w:rPr>
        <w:t xml:space="preserve"> </w:t>
      </w:r>
      <w:r w:rsidRPr="00A55DB1">
        <w:rPr>
          <w:sz w:val="18"/>
        </w:rPr>
        <w:t>göre?</w:t>
      </w:r>
    </w:p>
    <w:p w:rsidRPr="00A55DB1" w:rsidR="00E348AE" w:rsidP="00A55DB1" w:rsidRDefault="00E348AE">
      <w:pPr>
        <w:pStyle w:val="GENELKURUL"/>
        <w:spacing w:line="240" w:lineRule="auto"/>
        <w:rPr>
          <w:sz w:val="18"/>
        </w:rPr>
      </w:pPr>
      <w:r w:rsidRPr="00A55DB1">
        <w:rPr>
          <w:sz w:val="18"/>
        </w:rPr>
        <w:t>RAFET</w:t>
      </w:r>
      <w:r w:rsidRPr="00A55DB1" w:rsidR="0030183B">
        <w:rPr>
          <w:sz w:val="18"/>
        </w:rPr>
        <w:t xml:space="preserve"> </w:t>
      </w:r>
      <w:r w:rsidRPr="00A55DB1">
        <w:rPr>
          <w:sz w:val="18"/>
        </w:rPr>
        <w:t>ZEYBEK</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Yaptırdım.</w:t>
      </w:r>
    </w:p>
    <w:p w:rsidRPr="00A55DB1" w:rsidR="00E348AE" w:rsidP="00A55DB1" w:rsidRDefault="00E348AE">
      <w:pPr>
        <w:pStyle w:val="GENELKURUL"/>
        <w:spacing w:line="240" w:lineRule="auto"/>
        <w:rPr>
          <w:sz w:val="18"/>
        </w:rPr>
      </w:pPr>
      <w:r w:rsidRPr="00A55DB1">
        <w:rPr>
          <w:sz w:val="18"/>
        </w:rPr>
        <w:t>VEDAT</w:t>
      </w:r>
      <w:r w:rsidRPr="00A55DB1" w:rsidR="0030183B">
        <w:rPr>
          <w:sz w:val="18"/>
        </w:rPr>
        <w:t xml:space="preserve"> </w:t>
      </w:r>
      <w:r w:rsidRPr="00A55DB1">
        <w:rPr>
          <w:sz w:val="18"/>
        </w:rPr>
        <w:t>DEMİRÖZ</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Yazıklar</w:t>
      </w:r>
      <w:r w:rsidRPr="00A55DB1" w:rsidR="0030183B">
        <w:rPr>
          <w:sz w:val="18"/>
        </w:rPr>
        <w:t xml:space="preserve"> </w:t>
      </w:r>
      <w:r w:rsidRPr="00A55DB1">
        <w:rPr>
          <w:sz w:val="18"/>
        </w:rPr>
        <w:t>olsun!</w:t>
      </w:r>
      <w:r w:rsidRPr="00A55DB1" w:rsidR="0030183B">
        <w:rPr>
          <w:sz w:val="18"/>
        </w:rPr>
        <w:t xml:space="preserve"> </w:t>
      </w:r>
      <w:r w:rsidRPr="00A55DB1">
        <w:rPr>
          <w:sz w:val="18"/>
        </w:rPr>
        <w:t>Kendi</w:t>
      </w:r>
      <w:r w:rsidRPr="00A55DB1" w:rsidR="0030183B">
        <w:rPr>
          <w:sz w:val="18"/>
        </w:rPr>
        <w:t xml:space="preserve"> </w:t>
      </w:r>
      <w:r w:rsidRPr="00A55DB1">
        <w:rPr>
          <w:sz w:val="18"/>
        </w:rPr>
        <w:t>niyetine</w:t>
      </w:r>
      <w:r w:rsidRPr="00A55DB1" w:rsidR="0030183B">
        <w:rPr>
          <w:sz w:val="18"/>
        </w:rPr>
        <w:t xml:space="preserve"> </w:t>
      </w:r>
      <w:r w:rsidRPr="00A55DB1">
        <w:rPr>
          <w:sz w:val="18"/>
        </w:rPr>
        <w:t>göre</w:t>
      </w:r>
      <w:r w:rsidRPr="00A55DB1" w:rsidR="0030183B">
        <w:rPr>
          <w:sz w:val="18"/>
        </w:rPr>
        <w:t xml:space="preserve"> </w:t>
      </w:r>
      <w:r w:rsidRPr="00A55DB1">
        <w:rPr>
          <w:sz w:val="18"/>
        </w:rPr>
        <w:t>söylüyorsun.</w:t>
      </w:r>
    </w:p>
    <w:p w:rsidRPr="00A55DB1" w:rsidR="00E348AE" w:rsidP="00A55DB1" w:rsidRDefault="00E348AE">
      <w:pPr>
        <w:pStyle w:val="GENELKURUL"/>
        <w:spacing w:line="240" w:lineRule="auto"/>
        <w:rPr>
          <w:sz w:val="18"/>
        </w:rPr>
      </w:pPr>
      <w:r w:rsidRPr="00A55DB1">
        <w:rPr>
          <w:sz w:val="18"/>
        </w:rPr>
        <w:t>RAFET</w:t>
      </w:r>
      <w:r w:rsidRPr="00A55DB1" w:rsidR="0030183B">
        <w:rPr>
          <w:sz w:val="18"/>
        </w:rPr>
        <w:t xml:space="preserve"> </w:t>
      </w:r>
      <w:r w:rsidRPr="00A55DB1">
        <w:rPr>
          <w:sz w:val="18"/>
        </w:rPr>
        <w:t>ZEYBEK</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Sizin…</w:t>
      </w:r>
      <w:r w:rsidRPr="00A55DB1" w:rsidR="0030183B">
        <w:rPr>
          <w:sz w:val="18"/>
        </w:rPr>
        <w:t xml:space="preserve"> </w:t>
      </w:r>
      <w:r w:rsidRPr="00A55DB1">
        <w:rPr>
          <w:sz w:val="18"/>
        </w:rPr>
        <w:t>Yargıtay</w:t>
      </w:r>
      <w:r w:rsidRPr="00A55DB1" w:rsidR="0030183B">
        <w:rPr>
          <w:sz w:val="18"/>
        </w:rPr>
        <w:t xml:space="preserve"> </w:t>
      </w:r>
      <w:r w:rsidRPr="00A55DB1">
        <w:rPr>
          <w:sz w:val="18"/>
        </w:rPr>
        <w:t>Başkanınız</w:t>
      </w:r>
      <w:r w:rsidRPr="00A55DB1" w:rsidR="0030183B">
        <w:rPr>
          <w:sz w:val="18"/>
        </w:rPr>
        <w:t xml:space="preserve"> </w:t>
      </w:r>
      <w:r w:rsidRPr="00A55DB1">
        <w:rPr>
          <w:sz w:val="18"/>
        </w:rPr>
        <w:t>dedi</w:t>
      </w:r>
      <w:r w:rsidRPr="00A55DB1" w:rsidR="0030183B">
        <w:rPr>
          <w:sz w:val="18"/>
        </w:rPr>
        <w:t xml:space="preserve"> </w:t>
      </w:r>
      <w:r w:rsidRPr="00A55DB1">
        <w:rPr>
          <w:sz w:val="18"/>
        </w:rPr>
        <w:t>“Yüzde</w:t>
      </w:r>
      <w:r w:rsidRPr="00A55DB1" w:rsidR="0030183B">
        <w:rPr>
          <w:sz w:val="18"/>
        </w:rPr>
        <w:t xml:space="preserve"> </w:t>
      </w:r>
      <w:r w:rsidRPr="00A55DB1">
        <w:rPr>
          <w:sz w:val="18"/>
        </w:rPr>
        <w:t>30'lara</w:t>
      </w:r>
      <w:r w:rsidRPr="00A55DB1" w:rsidR="0030183B">
        <w:rPr>
          <w:sz w:val="18"/>
        </w:rPr>
        <w:t xml:space="preserve"> </w:t>
      </w:r>
      <w:r w:rsidRPr="00A55DB1">
        <w:rPr>
          <w:sz w:val="18"/>
        </w:rPr>
        <w:t>düştü.”</w:t>
      </w:r>
      <w:r w:rsidRPr="00A55DB1" w:rsidR="0030183B">
        <w:rPr>
          <w:sz w:val="18"/>
        </w:rPr>
        <w:t xml:space="preserve"> </w:t>
      </w:r>
      <w:r w:rsidRPr="00A55DB1">
        <w:rPr>
          <w:sz w:val="18"/>
        </w:rPr>
        <w:t>diye.</w:t>
      </w:r>
    </w:p>
    <w:p w:rsidRPr="00A55DB1" w:rsidR="00E348AE" w:rsidP="00A55DB1" w:rsidRDefault="00E348AE">
      <w:pPr>
        <w:pStyle w:val="GENELKURUL"/>
        <w:spacing w:line="240" w:lineRule="auto"/>
        <w:rPr>
          <w:sz w:val="18"/>
        </w:rPr>
      </w:pPr>
      <w:r w:rsidRPr="00A55DB1">
        <w:rPr>
          <w:sz w:val="18"/>
        </w:rPr>
        <w:t>VEDAT</w:t>
      </w:r>
      <w:r w:rsidRPr="00A55DB1" w:rsidR="0030183B">
        <w:rPr>
          <w:sz w:val="18"/>
        </w:rPr>
        <w:t xml:space="preserve"> </w:t>
      </w:r>
      <w:r w:rsidRPr="00A55DB1">
        <w:rPr>
          <w:sz w:val="18"/>
        </w:rPr>
        <w:t>DEMİRÖZ</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Hadi</w:t>
      </w:r>
      <w:r w:rsidRPr="00A55DB1" w:rsidR="0030183B">
        <w:rPr>
          <w:sz w:val="18"/>
        </w:rPr>
        <w:t xml:space="preserve"> </w:t>
      </w:r>
      <w:r w:rsidRPr="00A55DB1">
        <w:rPr>
          <w:sz w:val="18"/>
        </w:rPr>
        <w:t>oradan!</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RAFET</w:t>
      </w:r>
      <w:r w:rsidRPr="00A55DB1" w:rsidR="0030183B">
        <w:rPr>
          <w:sz w:val="18"/>
        </w:rPr>
        <w:t xml:space="preserve"> </w:t>
      </w:r>
      <w:r w:rsidRPr="00A55DB1">
        <w:rPr>
          <w:sz w:val="18"/>
        </w:rPr>
        <w:t>ZEYBEK</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Sizden</w:t>
      </w:r>
      <w:r w:rsidRPr="00A55DB1" w:rsidR="0030183B">
        <w:rPr>
          <w:sz w:val="18"/>
        </w:rPr>
        <w:t xml:space="preserve"> </w:t>
      </w:r>
      <w:r w:rsidRPr="00A55DB1">
        <w:rPr>
          <w:sz w:val="18"/>
        </w:rPr>
        <w:t>önce</w:t>
      </w:r>
      <w:r w:rsidRPr="00A55DB1" w:rsidR="0030183B">
        <w:rPr>
          <w:sz w:val="18"/>
        </w:rPr>
        <w:t xml:space="preserve"> </w:t>
      </w:r>
      <w:r w:rsidRPr="00A55DB1">
        <w:rPr>
          <w:sz w:val="18"/>
        </w:rPr>
        <w:t>yüzde</w:t>
      </w:r>
      <w:r w:rsidRPr="00A55DB1" w:rsidR="0030183B">
        <w:rPr>
          <w:sz w:val="18"/>
        </w:rPr>
        <w:t xml:space="preserve"> </w:t>
      </w:r>
      <w:r w:rsidRPr="00A55DB1">
        <w:rPr>
          <w:sz w:val="18"/>
        </w:rPr>
        <w:t>70’lerdeydi,</w:t>
      </w:r>
      <w:r w:rsidRPr="00A55DB1" w:rsidR="0030183B">
        <w:rPr>
          <w:sz w:val="18"/>
        </w:rPr>
        <w:t xml:space="preserve"> </w:t>
      </w:r>
      <w:r w:rsidRPr="00A55DB1">
        <w:rPr>
          <w:sz w:val="18"/>
        </w:rPr>
        <w:t>bitirdiniz</w:t>
      </w:r>
      <w:r w:rsidRPr="00A55DB1" w:rsidR="0030183B">
        <w:rPr>
          <w:sz w:val="18"/>
        </w:rPr>
        <w:t xml:space="preserve"> </w:t>
      </w:r>
      <w:r w:rsidRPr="00A55DB1">
        <w:rPr>
          <w:sz w:val="18"/>
        </w:rPr>
        <w:t>yargıyı.</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r w:rsidRPr="00A55DB1">
        <w:rPr>
          <w:sz w:val="18"/>
        </w:rPr>
        <w:t>Devleti</w:t>
      </w:r>
      <w:r w:rsidRPr="00A55DB1" w:rsidR="0030183B">
        <w:rPr>
          <w:sz w:val="18"/>
        </w:rPr>
        <w:t xml:space="preserve"> </w:t>
      </w:r>
      <w:r w:rsidRPr="00A55DB1">
        <w:rPr>
          <w:sz w:val="18"/>
        </w:rPr>
        <w:t>çökertiyorsunuz</w:t>
      </w:r>
      <w:r w:rsidRPr="00A55DB1" w:rsidR="00522EDB">
        <w:rPr>
          <w:sz w:val="18"/>
        </w:rPr>
        <w:t>,</w:t>
      </w:r>
      <w:r w:rsidRPr="00A55DB1" w:rsidR="0030183B">
        <w:rPr>
          <w:sz w:val="18"/>
        </w:rPr>
        <w:t xml:space="preserve"> </w:t>
      </w:r>
      <w:r w:rsidRPr="00A55DB1">
        <w:rPr>
          <w:sz w:val="18"/>
        </w:rPr>
        <w:t>devleti!</w:t>
      </w:r>
      <w:r w:rsidRPr="00A55DB1" w:rsidR="0030183B">
        <w:rPr>
          <w:sz w:val="18"/>
        </w:rPr>
        <w:t xml:space="preserve"> </w:t>
      </w:r>
      <w:r w:rsidRPr="00A55DB1">
        <w:rPr>
          <w:sz w:val="18"/>
        </w:rPr>
        <w:t>Daha</w:t>
      </w:r>
      <w:r w:rsidRPr="00A55DB1" w:rsidR="0030183B">
        <w:rPr>
          <w:sz w:val="18"/>
        </w:rPr>
        <w:t xml:space="preserve"> </w:t>
      </w:r>
      <w:r w:rsidRPr="00A55DB1">
        <w:rPr>
          <w:sz w:val="18"/>
        </w:rPr>
        <w:t>konuşuyorsunuz</w:t>
      </w:r>
      <w:r w:rsidRPr="00A55DB1" w:rsidR="0030183B">
        <w:rPr>
          <w:sz w:val="18"/>
        </w:rPr>
        <w:t xml:space="preserve"> </w:t>
      </w:r>
      <w:r w:rsidRPr="00A55DB1">
        <w:rPr>
          <w:sz w:val="18"/>
        </w:rPr>
        <w:t>ya,</w:t>
      </w:r>
      <w:r w:rsidRPr="00A55DB1" w:rsidR="0030183B">
        <w:rPr>
          <w:sz w:val="18"/>
        </w:rPr>
        <w:t xml:space="preserve"> </w:t>
      </w:r>
      <w:r w:rsidRPr="00A55DB1">
        <w:rPr>
          <w:sz w:val="18"/>
        </w:rPr>
        <w:t>Allah</w:t>
      </w:r>
      <w:r w:rsidRPr="00A55DB1" w:rsidR="0030183B">
        <w:rPr>
          <w:sz w:val="18"/>
        </w:rPr>
        <w:t xml:space="preserve"> </w:t>
      </w:r>
      <w:r w:rsidRPr="00A55DB1">
        <w:rPr>
          <w:sz w:val="18"/>
        </w:rPr>
        <w:t>Allah!</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gürültüler)</w:t>
      </w:r>
    </w:p>
    <w:p w:rsidRPr="00A55DB1" w:rsidR="00E348AE" w:rsidP="00A55DB1" w:rsidRDefault="00E348AE">
      <w:pPr>
        <w:pStyle w:val="GENELKURUL"/>
        <w:spacing w:line="240" w:lineRule="auto"/>
        <w:rPr>
          <w:sz w:val="18"/>
        </w:rPr>
      </w:pPr>
      <w:r w:rsidRPr="00A55DB1">
        <w:rPr>
          <w:sz w:val="18"/>
        </w:rPr>
        <w:t>VEDAT</w:t>
      </w:r>
      <w:r w:rsidRPr="00A55DB1" w:rsidR="0030183B">
        <w:rPr>
          <w:sz w:val="18"/>
        </w:rPr>
        <w:t xml:space="preserve"> </w:t>
      </w:r>
      <w:r w:rsidRPr="00A55DB1">
        <w:rPr>
          <w:sz w:val="18"/>
        </w:rPr>
        <w:t>DEMİRÖZ</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Hani</w:t>
      </w:r>
      <w:r w:rsidRPr="00A55DB1" w:rsidR="0030183B">
        <w:rPr>
          <w:sz w:val="18"/>
        </w:rPr>
        <w:t xml:space="preserve"> </w:t>
      </w:r>
      <w:r w:rsidRPr="00A55DB1">
        <w:rPr>
          <w:sz w:val="18"/>
        </w:rPr>
        <w:t>yargı</w:t>
      </w:r>
      <w:r w:rsidRPr="00A55DB1" w:rsidR="0030183B">
        <w:rPr>
          <w:sz w:val="18"/>
        </w:rPr>
        <w:t xml:space="preserve"> </w:t>
      </w:r>
      <w:r w:rsidRPr="00A55DB1">
        <w:rPr>
          <w:sz w:val="18"/>
        </w:rPr>
        <w:t>bağımsızdı?</w:t>
      </w:r>
      <w:r w:rsidRPr="00A55DB1" w:rsidR="0030183B">
        <w:rPr>
          <w:sz w:val="18"/>
        </w:rPr>
        <w:t xml:space="preserve"> </w:t>
      </w:r>
      <w:r w:rsidRPr="00A55DB1">
        <w:rPr>
          <w:sz w:val="18"/>
        </w:rPr>
        <w:t>Kendine</w:t>
      </w:r>
      <w:r w:rsidRPr="00A55DB1" w:rsidR="0030183B">
        <w:rPr>
          <w:sz w:val="18"/>
        </w:rPr>
        <w:t xml:space="preserve"> </w:t>
      </w:r>
      <w:r w:rsidRPr="00A55DB1">
        <w:rPr>
          <w:sz w:val="18"/>
        </w:rPr>
        <w:t>göre</w:t>
      </w:r>
      <w:r w:rsidRPr="00A55DB1" w:rsidR="0030183B">
        <w:rPr>
          <w:sz w:val="18"/>
        </w:rPr>
        <w:t xml:space="preserve"> </w:t>
      </w:r>
      <w:r w:rsidRPr="00A55DB1">
        <w:rPr>
          <w:sz w:val="18"/>
        </w:rPr>
        <w:t>konuşuyorsun,</w:t>
      </w:r>
      <w:r w:rsidRPr="00A55DB1" w:rsidR="0030183B">
        <w:rPr>
          <w:sz w:val="18"/>
        </w:rPr>
        <w:t xml:space="preserve"> </w:t>
      </w:r>
      <w:r w:rsidRPr="00A55DB1">
        <w:rPr>
          <w:sz w:val="18"/>
        </w:rPr>
        <w:t>kendi</w:t>
      </w:r>
      <w:r w:rsidRPr="00A55DB1" w:rsidR="0030183B">
        <w:rPr>
          <w:sz w:val="18"/>
        </w:rPr>
        <w:t xml:space="preserve"> </w:t>
      </w:r>
      <w:r w:rsidRPr="00A55DB1">
        <w:rPr>
          <w:sz w:val="18"/>
        </w:rPr>
        <w:t>beynindekine</w:t>
      </w:r>
      <w:r w:rsidRPr="00A55DB1" w:rsidR="0030183B">
        <w:rPr>
          <w:sz w:val="18"/>
        </w:rPr>
        <w:t xml:space="preserve"> </w:t>
      </w:r>
      <w:r w:rsidRPr="00A55DB1">
        <w:rPr>
          <w:sz w:val="18"/>
        </w:rPr>
        <w:t>göre</w:t>
      </w:r>
      <w:r w:rsidRPr="00A55DB1" w:rsidR="0030183B">
        <w:rPr>
          <w:sz w:val="18"/>
        </w:rPr>
        <w:t xml:space="preserve"> </w:t>
      </w:r>
      <w:r w:rsidRPr="00A55DB1">
        <w:rPr>
          <w:sz w:val="18"/>
        </w:rPr>
        <w:t>konuşuyorsun</w:t>
      </w:r>
      <w:r w:rsidRPr="00A55DB1" w:rsidR="0030183B">
        <w:rPr>
          <w:sz w:val="18"/>
        </w:rPr>
        <w:t xml:space="preserve"> </w:t>
      </w:r>
      <w:r w:rsidRPr="00A55DB1">
        <w:rPr>
          <w:sz w:val="18"/>
        </w:rPr>
        <w:t>oraya</w:t>
      </w:r>
      <w:r w:rsidRPr="00A55DB1" w:rsidR="0030183B">
        <w:rPr>
          <w:sz w:val="18"/>
        </w:rPr>
        <w:t xml:space="preserve"> </w:t>
      </w:r>
      <w:r w:rsidRPr="00A55DB1">
        <w:rPr>
          <w:sz w:val="18"/>
        </w:rPr>
        <w:t>çıkıp.</w:t>
      </w:r>
    </w:p>
    <w:p w:rsidRPr="00A55DB1" w:rsidR="00E348AE" w:rsidP="00A55DB1" w:rsidRDefault="00E348AE">
      <w:pPr>
        <w:pStyle w:val="GENELKURUL"/>
        <w:spacing w:line="240" w:lineRule="auto"/>
        <w:rPr>
          <w:sz w:val="18"/>
        </w:rPr>
      </w:pPr>
      <w:r w:rsidRPr="00A55DB1">
        <w:rPr>
          <w:sz w:val="18"/>
        </w:rPr>
        <w:t>RAFET</w:t>
      </w:r>
      <w:r w:rsidRPr="00A55DB1" w:rsidR="0030183B">
        <w:rPr>
          <w:sz w:val="18"/>
        </w:rPr>
        <w:t xml:space="preserve"> </w:t>
      </w:r>
      <w:r w:rsidRPr="00A55DB1">
        <w:rPr>
          <w:sz w:val="18"/>
        </w:rPr>
        <w:t>ZEYBEK</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Ben</w:t>
      </w:r>
      <w:r w:rsidRPr="00A55DB1" w:rsidR="0030183B">
        <w:rPr>
          <w:sz w:val="18"/>
        </w:rPr>
        <w:t xml:space="preserve"> </w:t>
      </w:r>
      <w:r w:rsidRPr="00A55DB1">
        <w:rPr>
          <w:sz w:val="18"/>
        </w:rPr>
        <w:t>yıllarca</w:t>
      </w:r>
      <w:r w:rsidRPr="00A55DB1" w:rsidR="0030183B">
        <w:rPr>
          <w:sz w:val="18"/>
        </w:rPr>
        <w:t xml:space="preserve"> </w:t>
      </w:r>
      <w:r w:rsidRPr="00A55DB1">
        <w:rPr>
          <w:sz w:val="18"/>
        </w:rPr>
        <w:t>o</w:t>
      </w:r>
      <w:r w:rsidRPr="00A55DB1" w:rsidR="0030183B">
        <w:rPr>
          <w:sz w:val="18"/>
        </w:rPr>
        <w:t xml:space="preserve"> </w:t>
      </w:r>
      <w:r w:rsidRPr="00A55DB1">
        <w:rPr>
          <w:sz w:val="18"/>
        </w:rPr>
        <w:t>şeyde</w:t>
      </w:r>
      <w:r w:rsidRPr="00A55DB1" w:rsidR="0030183B">
        <w:rPr>
          <w:sz w:val="18"/>
        </w:rPr>
        <w:t xml:space="preserve"> </w:t>
      </w:r>
      <w:r w:rsidRPr="00A55DB1">
        <w:rPr>
          <w:sz w:val="18"/>
        </w:rPr>
        <w:t>görev</w:t>
      </w:r>
      <w:r w:rsidRPr="00A55DB1" w:rsidR="0030183B">
        <w:rPr>
          <w:sz w:val="18"/>
        </w:rPr>
        <w:t xml:space="preserve"> </w:t>
      </w:r>
      <w:r w:rsidRPr="00A55DB1">
        <w:rPr>
          <w:sz w:val="18"/>
        </w:rPr>
        <w:t>yapmıştım,</w:t>
      </w:r>
      <w:r w:rsidRPr="00A55DB1" w:rsidR="0030183B">
        <w:rPr>
          <w:sz w:val="18"/>
        </w:rPr>
        <w:t xml:space="preserve"> </w:t>
      </w:r>
      <w:r w:rsidRPr="00A55DB1">
        <w:rPr>
          <w:sz w:val="18"/>
        </w:rPr>
        <w:t>o</w:t>
      </w:r>
      <w:r w:rsidRPr="00A55DB1" w:rsidR="0030183B">
        <w:rPr>
          <w:sz w:val="18"/>
        </w:rPr>
        <w:t xml:space="preserve"> </w:t>
      </w:r>
      <w:r w:rsidRPr="00A55DB1">
        <w:rPr>
          <w:sz w:val="18"/>
        </w:rPr>
        <w:t>zaman</w:t>
      </w:r>
      <w:r w:rsidRPr="00A55DB1" w:rsidR="0030183B">
        <w:rPr>
          <w:sz w:val="18"/>
        </w:rPr>
        <w:t xml:space="preserve"> </w:t>
      </w:r>
      <w:r w:rsidRPr="00A55DB1">
        <w:rPr>
          <w:sz w:val="18"/>
        </w:rPr>
        <w:t>diyordum:</w:t>
      </w:r>
      <w:r w:rsidRPr="00A55DB1" w:rsidR="0030183B">
        <w:rPr>
          <w:sz w:val="18"/>
        </w:rPr>
        <w:t xml:space="preserve"> </w:t>
      </w:r>
      <w:r w:rsidRPr="00A55DB1">
        <w:rPr>
          <w:sz w:val="18"/>
        </w:rPr>
        <w:t>Bu</w:t>
      </w:r>
      <w:r w:rsidRPr="00A55DB1" w:rsidR="0030183B">
        <w:rPr>
          <w:sz w:val="18"/>
        </w:rPr>
        <w:t xml:space="preserve"> </w:t>
      </w:r>
      <w:r w:rsidRPr="00A55DB1">
        <w:rPr>
          <w:sz w:val="18"/>
        </w:rPr>
        <w:t>FETÖ</w:t>
      </w:r>
      <w:r w:rsidRPr="00A55DB1" w:rsidR="0030183B">
        <w:rPr>
          <w:sz w:val="18"/>
        </w:rPr>
        <w:t xml:space="preserve"> </w:t>
      </w:r>
      <w:r w:rsidRPr="00A55DB1">
        <w:rPr>
          <w:sz w:val="18"/>
        </w:rPr>
        <w:t>bu</w:t>
      </w:r>
      <w:r w:rsidRPr="00A55DB1" w:rsidR="0030183B">
        <w:rPr>
          <w:sz w:val="18"/>
        </w:rPr>
        <w:t xml:space="preserve"> </w:t>
      </w:r>
      <w:r w:rsidRPr="00A55DB1">
        <w:rPr>
          <w:sz w:val="18"/>
        </w:rPr>
        <w:t>ülkenin</w:t>
      </w:r>
      <w:r w:rsidRPr="00A55DB1" w:rsidR="0030183B">
        <w:rPr>
          <w:sz w:val="18"/>
        </w:rPr>
        <w:t xml:space="preserve"> </w:t>
      </w:r>
      <w:r w:rsidRPr="00A55DB1">
        <w:rPr>
          <w:sz w:val="18"/>
        </w:rPr>
        <w:t>geleceği</w:t>
      </w:r>
      <w:r w:rsidRPr="00A55DB1" w:rsidR="0030183B">
        <w:rPr>
          <w:sz w:val="18"/>
        </w:rPr>
        <w:t xml:space="preserve"> </w:t>
      </w:r>
      <w:r w:rsidRPr="00A55DB1">
        <w:rPr>
          <w:sz w:val="18"/>
        </w:rPr>
        <w:t>için</w:t>
      </w:r>
      <w:r w:rsidRPr="00A55DB1" w:rsidR="0030183B">
        <w:rPr>
          <w:sz w:val="18"/>
        </w:rPr>
        <w:t xml:space="preserve"> </w:t>
      </w:r>
      <w:r w:rsidRPr="00A55DB1">
        <w:rPr>
          <w:sz w:val="18"/>
        </w:rPr>
        <w:t>tehlike…</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gürültüler)</w:t>
      </w:r>
    </w:p>
    <w:p w:rsidRPr="00A55DB1" w:rsidR="00E348AE" w:rsidP="00A55DB1" w:rsidRDefault="00E348AE">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Tamamlayalım</w:t>
      </w:r>
      <w:r w:rsidRPr="00A55DB1" w:rsidR="0030183B">
        <w:rPr>
          <w:sz w:val="18"/>
        </w:rPr>
        <w:t xml:space="preserve"> </w:t>
      </w:r>
      <w:r w:rsidRPr="00A55DB1">
        <w:rPr>
          <w:sz w:val="18"/>
        </w:rPr>
        <w:t>efendim.</w:t>
      </w:r>
    </w:p>
    <w:p w:rsidRPr="00A55DB1" w:rsidR="00E348AE" w:rsidP="00A55DB1" w:rsidRDefault="00E348AE">
      <w:pPr>
        <w:pStyle w:val="GENELKURUL"/>
        <w:spacing w:line="240" w:lineRule="auto"/>
        <w:rPr>
          <w:sz w:val="18"/>
        </w:rPr>
      </w:pPr>
      <w:r w:rsidRPr="00A55DB1">
        <w:rPr>
          <w:sz w:val="18"/>
        </w:rPr>
        <w:t>RAFET</w:t>
      </w:r>
      <w:r w:rsidRPr="00A55DB1" w:rsidR="0030183B">
        <w:rPr>
          <w:sz w:val="18"/>
        </w:rPr>
        <w:t xml:space="preserve"> </w:t>
      </w:r>
      <w:r w:rsidRPr="00A55DB1">
        <w:rPr>
          <w:sz w:val="18"/>
        </w:rPr>
        <w:t>ZEYBEK</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…ve</w:t>
      </w:r>
      <w:r w:rsidRPr="00A55DB1" w:rsidR="0030183B">
        <w:rPr>
          <w:sz w:val="18"/>
        </w:rPr>
        <w:t xml:space="preserve"> </w:t>
      </w:r>
      <w:r w:rsidRPr="00A55DB1">
        <w:rPr>
          <w:sz w:val="18"/>
        </w:rPr>
        <w:t>tehdittir</w:t>
      </w:r>
      <w:r w:rsidRPr="00A55DB1" w:rsidR="0030183B">
        <w:rPr>
          <w:sz w:val="18"/>
        </w:rPr>
        <w:t xml:space="preserve"> </w:t>
      </w:r>
      <w:r w:rsidRPr="00A55DB1">
        <w:rPr>
          <w:sz w:val="18"/>
        </w:rPr>
        <w:t>dediğimde,</w:t>
      </w:r>
      <w:r w:rsidRPr="00A55DB1" w:rsidR="0030183B">
        <w:rPr>
          <w:sz w:val="18"/>
        </w:rPr>
        <w:t xml:space="preserve"> </w:t>
      </w:r>
      <w:r w:rsidRPr="00A55DB1">
        <w:rPr>
          <w:sz w:val="18"/>
        </w:rPr>
        <w:t>bana</w:t>
      </w:r>
      <w:r w:rsidRPr="00A55DB1" w:rsidR="0030183B">
        <w:rPr>
          <w:sz w:val="18"/>
        </w:rPr>
        <w:t xml:space="preserve"> </w:t>
      </w:r>
      <w:r w:rsidRPr="00A55DB1">
        <w:rPr>
          <w:sz w:val="18"/>
        </w:rPr>
        <w:t>“vatan</w:t>
      </w:r>
      <w:r w:rsidRPr="00A55DB1" w:rsidR="0030183B">
        <w:rPr>
          <w:sz w:val="18"/>
        </w:rPr>
        <w:t xml:space="preserve"> </w:t>
      </w:r>
      <w:r w:rsidRPr="00A55DB1">
        <w:rPr>
          <w:sz w:val="18"/>
        </w:rPr>
        <w:t>haini”</w:t>
      </w:r>
      <w:r w:rsidRPr="00A55DB1" w:rsidR="0030183B">
        <w:rPr>
          <w:sz w:val="18"/>
        </w:rPr>
        <w:t xml:space="preserve"> </w:t>
      </w:r>
      <w:r w:rsidRPr="00A55DB1">
        <w:rPr>
          <w:sz w:val="18"/>
        </w:rPr>
        <w:t>dediniz</w:t>
      </w:r>
      <w:r w:rsidRPr="00A55DB1" w:rsidR="0030183B">
        <w:rPr>
          <w:sz w:val="18"/>
        </w:rPr>
        <w:t xml:space="preserve"> </w:t>
      </w:r>
      <w:r w:rsidRPr="00A55DB1">
        <w:rPr>
          <w:sz w:val="18"/>
        </w:rPr>
        <w:t>“vatan</w:t>
      </w:r>
      <w:r w:rsidRPr="00A55DB1" w:rsidR="0030183B">
        <w:rPr>
          <w:sz w:val="18"/>
        </w:rPr>
        <w:t xml:space="preserve"> </w:t>
      </w:r>
      <w:r w:rsidRPr="00A55DB1">
        <w:rPr>
          <w:sz w:val="18"/>
        </w:rPr>
        <w:t>haini”</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r w:rsidRPr="00A55DB1">
        <w:rPr>
          <w:sz w:val="18"/>
        </w:rPr>
        <w:t>Şimdi</w:t>
      </w:r>
      <w:r w:rsidRPr="00A55DB1" w:rsidR="0030183B">
        <w:rPr>
          <w:sz w:val="18"/>
        </w:rPr>
        <w:t xml:space="preserve"> </w:t>
      </w:r>
      <w:r w:rsidRPr="00A55DB1">
        <w:rPr>
          <w:sz w:val="18"/>
        </w:rPr>
        <w:t>kimmiş</w:t>
      </w:r>
      <w:r w:rsidRPr="00A55DB1" w:rsidR="0030183B">
        <w:rPr>
          <w:sz w:val="18"/>
        </w:rPr>
        <w:t xml:space="preserve"> </w:t>
      </w:r>
      <w:r w:rsidRPr="00A55DB1">
        <w:rPr>
          <w:sz w:val="18"/>
        </w:rPr>
        <w:t>vatan</w:t>
      </w:r>
      <w:r w:rsidRPr="00A55DB1" w:rsidR="0030183B">
        <w:rPr>
          <w:sz w:val="18"/>
        </w:rPr>
        <w:t xml:space="preserve"> </w:t>
      </w:r>
      <w:r w:rsidRPr="00A55DB1">
        <w:rPr>
          <w:sz w:val="18"/>
        </w:rPr>
        <w:t>haini,</w:t>
      </w:r>
      <w:r w:rsidRPr="00A55DB1" w:rsidR="0030183B">
        <w:rPr>
          <w:sz w:val="18"/>
        </w:rPr>
        <w:t xml:space="preserve"> </w:t>
      </w:r>
      <w:r w:rsidRPr="00A55DB1">
        <w:rPr>
          <w:sz w:val="18"/>
        </w:rPr>
        <w:t>kimmiş?</w:t>
      </w:r>
      <w:r w:rsidRPr="00A55DB1" w:rsidR="0030183B">
        <w:rPr>
          <w:sz w:val="18"/>
        </w:rPr>
        <w:t xml:space="preserve"> </w:t>
      </w:r>
      <w:r w:rsidRPr="00A55DB1">
        <w:rPr>
          <w:sz w:val="18"/>
        </w:rPr>
        <w:t>FETÖ’nün</w:t>
      </w:r>
      <w:r w:rsidRPr="00A55DB1" w:rsidR="0030183B">
        <w:rPr>
          <w:sz w:val="18"/>
        </w:rPr>
        <w:t xml:space="preserve"> </w:t>
      </w:r>
      <w:r w:rsidRPr="00A55DB1">
        <w:rPr>
          <w:sz w:val="18"/>
        </w:rPr>
        <w:t>her</w:t>
      </w:r>
      <w:r w:rsidRPr="00A55DB1" w:rsidR="0030183B">
        <w:rPr>
          <w:sz w:val="18"/>
        </w:rPr>
        <w:t xml:space="preserve"> </w:t>
      </w:r>
      <w:r w:rsidRPr="00A55DB1">
        <w:rPr>
          <w:sz w:val="18"/>
        </w:rPr>
        <w:t>istediğini</w:t>
      </w:r>
      <w:r w:rsidRPr="00A55DB1" w:rsidR="0030183B">
        <w:rPr>
          <w:sz w:val="18"/>
        </w:rPr>
        <w:t xml:space="preserve"> </w:t>
      </w:r>
      <w:r w:rsidRPr="00A55DB1">
        <w:rPr>
          <w:sz w:val="18"/>
        </w:rPr>
        <w:t>yapan</w:t>
      </w:r>
      <w:r w:rsidRPr="00A55DB1" w:rsidR="0030183B">
        <w:rPr>
          <w:sz w:val="18"/>
        </w:rPr>
        <w:t xml:space="preserve"> </w:t>
      </w:r>
      <w:r w:rsidRPr="00A55DB1">
        <w:rPr>
          <w:sz w:val="18"/>
        </w:rPr>
        <w:t>mı</w:t>
      </w:r>
      <w:r w:rsidRPr="00A55DB1" w:rsidR="0030183B">
        <w:rPr>
          <w:sz w:val="18"/>
        </w:rPr>
        <w:t xml:space="preserve"> </w:t>
      </w:r>
      <w:r w:rsidRPr="00A55DB1">
        <w:rPr>
          <w:sz w:val="18"/>
        </w:rPr>
        <w:t>vatan</w:t>
      </w:r>
      <w:r w:rsidRPr="00A55DB1" w:rsidR="0030183B">
        <w:rPr>
          <w:sz w:val="18"/>
        </w:rPr>
        <w:t xml:space="preserve"> </w:t>
      </w:r>
      <w:r w:rsidRPr="00A55DB1">
        <w:rPr>
          <w:sz w:val="18"/>
        </w:rPr>
        <w:t>haini,</w:t>
      </w:r>
      <w:r w:rsidRPr="00A55DB1" w:rsidR="0030183B">
        <w:rPr>
          <w:sz w:val="18"/>
        </w:rPr>
        <w:t xml:space="preserve"> </w:t>
      </w:r>
      <w:r w:rsidRPr="00A55DB1">
        <w:rPr>
          <w:sz w:val="18"/>
        </w:rPr>
        <w:t>ona</w:t>
      </w:r>
      <w:r w:rsidRPr="00A55DB1" w:rsidR="0030183B">
        <w:rPr>
          <w:sz w:val="18"/>
        </w:rPr>
        <w:t xml:space="preserve"> </w:t>
      </w:r>
      <w:r w:rsidRPr="00A55DB1">
        <w:rPr>
          <w:sz w:val="18"/>
        </w:rPr>
        <w:t>karşı</w:t>
      </w:r>
      <w:r w:rsidRPr="00A55DB1" w:rsidR="0030183B">
        <w:rPr>
          <w:sz w:val="18"/>
        </w:rPr>
        <w:t xml:space="preserve"> </w:t>
      </w:r>
      <w:r w:rsidRPr="00A55DB1">
        <w:rPr>
          <w:sz w:val="18"/>
        </w:rPr>
        <w:t>gelenler</w:t>
      </w:r>
      <w:r w:rsidRPr="00A55DB1" w:rsidR="0030183B">
        <w:rPr>
          <w:sz w:val="18"/>
        </w:rPr>
        <w:t xml:space="preserve"> </w:t>
      </w:r>
      <w:r w:rsidRPr="00A55DB1">
        <w:rPr>
          <w:sz w:val="18"/>
        </w:rPr>
        <w:t>mi</w:t>
      </w:r>
      <w:r w:rsidRPr="00A55DB1" w:rsidR="0030183B">
        <w:rPr>
          <w:sz w:val="18"/>
        </w:rPr>
        <w:t xml:space="preserve"> </w:t>
      </w:r>
      <w:r w:rsidRPr="00A55DB1">
        <w:rPr>
          <w:sz w:val="18"/>
        </w:rPr>
        <w:t>vatan</w:t>
      </w:r>
      <w:r w:rsidRPr="00A55DB1" w:rsidR="0030183B">
        <w:rPr>
          <w:sz w:val="18"/>
        </w:rPr>
        <w:t xml:space="preserve"> </w:t>
      </w:r>
      <w:r w:rsidRPr="00A55DB1">
        <w:rPr>
          <w:sz w:val="18"/>
        </w:rPr>
        <w:t>haini?</w:t>
      </w:r>
      <w:r w:rsidRPr="00A55DB1" w:rsidR="0030183B">
        <w:rPr>
          <w:sz w:val="18"/>
        </w:rPr>
        <w:t xml:space="preserve"> </w:t>
      </w:r>
      <w:r w:rsidRPr="00A55DB1">
        <w:rPr>
          <w:sz w:val="18"/>
        </w:rPr>
        <w:t>Bunun</w:t>
      </w:r>
      <w:r w:rsidRPr="00A55DB1" w:rsidR="0030183B">
        <w:rPr>
          <w:sz w:val="18"/>
        </w:rPr>
        <w:t xml:space="preserve"> </w:t>
      </w:r>
      <w:r w:rsidRPr="00A55DB1">
        <w:rPr>
          <w:sz w:val="18"/>
        </w:rPr>
        <w:t>önce</w:t>
      </w:r>
      <w:r w:rsidRPr="00A55DB1" w:rsidR="0030183B">
        <w:rPr>
          <w:sz w:val="18"/>
        </w:rPr>
        <w:t xml:space="preserve"> </w:t>
      </w:r>
      <w:r w:rsidRPr="00A55DB1">
        <w:rPr>
          <w:sz w:val="18"/>
        </w:rPr>
        <w:t>hesabını</w:t>
      </w:r>
      <w:r w:rsidRPr="00A55DB1" w:rsidR="0030183B">
        <w:rPr>
          <w:sz w:val="18"/>
        </w:rPr>
        <w:t xml:space="preserve"> </w:t>
      </w:r>
      <w:r w:rsidRPr="00A55DB1">
        <w:rPr>
          <w:sz w:val="18"/>
        </w:rPr>
        <w:t>verin,</w:t>
      </w:r>
      <w:r w:rsidRPr="00A55DB1" w:rsidR="0030183B">
        <w:rPr>
          <w:sz w:val="18"/>
        </w:rPr>
        <w:t xml:space="preserve"> </w:t>
      </w:r>
      <w:r w:rsidRPr="00A55DB1">
        <w:rPr>
          <w:sz w:val="18"/>
        </w:rPr>
        <w:t>bunun</w:t>
      </w:r>
      <w:r w:rsidRPr="00A55DB1" w:rsidR="0030183B">
        <w:rPr>
          <w:sz w:val="18"/>
        </w:rPr>
        <w:t xml:space="preserve"> </w:t>
      </w:r>
      <w:r w:rsidRPr="00A55DB1">
        <w:rPr>
          <w:sz w:val="18"/>
        </w:rPr>
        <w:t>hesabını</w:t>
      </w:r>
      <w:r w:rsidRPr="00A55DB1" w:rsidR="0030183B">
        <w:rPr>
          <w:sz w:val="18"/>
        </w:rPr>
        <w:t xml:space="preserve"> </w:t>
      </w:r>
      <w:r w:rsidRPr="00A55DB1">
        <w:rPr>
          <w:sz w:val="18"/>
        </w:rPr>
        <w:t>verin.</w:t>
      </w:r>
      <w:r w:rsidRPr="00A55DB1" w:rsidR="0030183B">
        <w:rPr>
          <w:sz w:val="18"/>
        </w:rPr>
        <w:t xml:space="preserve"> </w:t>
      </w:r>
      <w:r w:rsidRPr="00A55DB1">
        <w:rPr>
          <w:sz w:val="18"/>
        </w:rPr>
        <w:t>Batırdınız</w:t>
      </w:r>
      <w:r w:rsidRPr="00A55DB1" w:rsidR="0030183B">
        <w:rPr>
          <w:sz w:val="18"/>
        </w:rPr>
        <w:t xml:space="preserve"> </w:t>
      </w:r>
      <w:r w:rsidRPr="00A55DB1">
        <w:rPr>
          <w:sz w:val="18"/>
        </w:rPr>
        <w:t>bu</w:t>
      </w:r>
      <w:r w:rsidRPr="00A55DB1" w:rsidR="0030183B">
        <w:rPr>
          <w:sz w:val="18"/>
        </w:rPr>
        <w:t xml:space="preserve"> </w:t>
      </w:r>
      <w:r w:rsidRPr="00A55DB1">
        <w:rPr>
          <w:sz w:val="18"/>
        </w:rPr>
        <w:t>ülkenin</w:t>
      </w:r>
      <w:r w:rsidRPr="00A55DB1" w:rsidR="0030183B">
        <w:rPr>
          <w:sz w:val="18"/>
        </w:rPr>
        <w:t xml:space="preserve"> </w:t>
      </w:r>
      <w:r w:rsidRPr="00A55DB1">
        <w:rPr>
          <w:sz w:val="18"/>
        </w:rPr>
        <w:t>yargısını,</w:t>
      </w:r>
      <w:r w:rsidRPr="00A55DB1" w:rsidR="0030183B">
        <w:rPr>
          <w:sz w:val="18"/>
        </w:rPr>
        <w:t xml:space="preserve"> </w:t>
      </w:r>
      <w:r w:rsidRPr="00A55DB1">
        <w:rPr>
          <w:sz w:val="18"/>
        </w:rPr>
        <w:t>batırdınız.</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Genel</w:t>
      </w:r>
      <w:r w:rsidRPr="00A55DB1" w:rsidR="0030183B">
        <w:rPr>
          <w:sz w:val="18"/>
        </w:rPr>
        <w:t xml:space="preserve"> </w:t>
      </w:r>
      <w:r w:rsidRPr="00A55DB1">
        <w:rPr>
          <w:sz w:val="18"/>
        </w:rPr>
        <w:t>Kurulu</w:t>
      </w:r>
      <w:r w:rsidRPr="00A55DB1" w:rsidR="0030183B">
        <w:rPr>
          <w:sz w:val="18"/>
        </w:rPr>
        <w:t xml:space="preserve"> </w:t>
      </w:r>
      <w:r w:rsidRPr="00A55DB1">
        <w:rPr>
          <w:sz w:val="18"/>
        </w:rPr>
        <w:t>saygıyla</w:t>
      </w:r>
      <w:r w:rsidRPr="00A55DB1" w:rsidR="0030183B">
        <w:rPr>
          <w:sz w:val="18"/>
        </w:rPr>
        <w:t xml:space="preserve"> </w:t>
      </w:r>
      <w:r w:rsidRPr="00A55DB1">
        <w:rPr>
          <w:sz w:val="18"/>
        </w:rPr>
        <w:t>selamlıyorum.</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“Bravo”</w:t>
      </w:r>
      <w:r w:rsidRPr="00A55DB1" w:rsidR="0030183B">
        <w:rPr>
          <w:sz w:val="18"/>
        </w:rPr>
        <w:t xml:space="preserve"> </w:t>
      </w:r>
      <w:r w:rsidRPr="00A55DB1">
        <w:rPr>
          <w:sz w:val="18"/>
        </w:rPr>
        <w:t>sesleri,</w:t>
      </w:r>
      <w:r w:rsidRPr="00A55DB1" w:rsidR="0030183B">
        <w:rPr>
          <w:sz w:val="18"/>
        </w:rPr>
        <w:t xml:space="preserve"> </w:t>
      </w:r>
      <w:r w:rsidRPr="00A55DB1">
        <w:rPr>
          <w:sz w:val="18"/>
        </w:rPr>
        <w:t>alkışlar,</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gürültüler)</w:t>
      </w:r>
    </w:p>
    <w:p w:rsidRPr="00A55DB1" w:rsidR="00E348AE" w:rsidP="00A55DB1" w:rsidRDefault="00E348AE">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p>
    <w:p w:rsidRPr="00A55DB1" w:rsidR="00E348AE" w:rsidP="00A55DB1" w:rsidRDefault="00E348AE">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Sayın</w:t>
      </w:r>
      <w:r w:rsidRPr="00A55DB1" w:rsidR="0030183B">
        <w:rPr>
          <w:sz w:val="18"/>
        </w:rPr>
        <w:t xml:space="preserve"> </w:t>
      </w:r>
      <w:r w:rsidRPr="00A55DB1">
        <w:rPr>
          <w:sz w:val="18"/>
        </w:rPr>
        <w:t>Muş.</w:t>
      </w:r>
    </w:p>
    <w:p w:rsidRPr="00A55DB1" w:rsidR="00E348AE" w:rsidP="00A55DB1" w:rsidRDefault="00E348AE">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Hatibin</w:t>
      </w:r>
      <w:r w:rsidRPr="00A55DB1" w:rsidR="0030183B">
        <w:rPr>
          <w:sz w:val="18"/>
        </w:rPr>
        <w:t xml:space="preserve"> </w:t>
      </w:r>
      <w:r w:rsidRPr="00A55DB1">
        <w:rPr>
          <w:sz w:val="18"/>
        </w:rPr>
        <w:t>ifadelerini</w:t>
      </w:r>
      <w:r w:rsidRPr="00A55DB1" w:rsidR="0030183B">
        <w:rPr>
          <w:sz w:val="18"/>
        </w:rPr>
        <w:t xml:space="preserve"> </w:t>
      </w:r>
      <w:r w:rsidRPr="00A55DB1">
        <w:rPr>
          <w:sz w:val="18"/>
        </w:rPr>
        <w:t>reddettiğimizi</w:t>
      </w:r>
      <w:r w:rsidRPr="00A55DB1" w:rsidR="0030183B">
        <w:rPr>
          <w:sz w:val="18"/>
        </w:rPr>
        <w:t xml:space="preserve"> </w:t>
      </w:r>
      <w:r w:rsidRPr="00A55DB1">
        <w:rPr>
          <w:sz w:val="18"/>
        </w:rPr>
        <w:t>ifade</w:t>
      </w:r>
      <w:r w:rsidRPr="00A55DB1" w:rsidR="0030183B">
        <w:rPr>
          <w:sz w:val="18"/>
        </w:rPr>
        <w:t xml:space="preserve"> </w:t>
      </w:r>
      <w:r w:rsidRPr="00A55DB1">
        <w:rPr>
          <w:sz w:val="18"/>
        </w:rPr>
        <w:t>etmek</w:t>
      </w:r>
      <w:r w:rsidRPr="00A55DB1" w:rsidR="0030183B">
        <w:rPr>
          <w:sz w:val="18"/>
        </w:rPr>
        <w:t xml:space="preserve"> </w:t>
      </w:r>
      <w:r w:rsidRPr="00A55DB1">
        <w:rPr>
          <w:sz w:val="18"/>
        </w:rPr>
        <w:t>istiyorum.</w:t>
      </w:r>
      <w:r w:rsidRPr="00A55DB1" w:rsidR="0030183B">
        <w:rPr>
          <w:sz w:val="18"/>
        </w:rPr>
        <w:t xml:space="preserve"> </w:t>
      </w:r>
      <w:r w:rsidRPr="00A55DB1">
        <w:rPr>
          <w:sz w:val="18"/>
        </w:rPr>
        <w:t>Kendi</w:t>
      </w:r>
      <w:r w:rsidRPr="00A55DB1" w:rsidR="0030183B">
        <w:rPr>
          <w:sz w:val="18"/>
        </w:rPr>
        <w:t xml:space="preserve"> </w:t>
      </w:r>
      <w:r w:rsidRPr="00A55DB1">
        <w:rPr>
          <w:sz w:val="18"/>
        </w:rPr>
        <w:t>söyledikleriyle,</w:t>
      </w:r>
      <w:r w:rsidRPr="00A55DB1" w:rsidR="0030183B">
        <w:rPr>
          <w:sz w:val="18"/>
        </w:rPr>
        <w:t xml:space="preserve"> </w:t>
      </w:r>
      <w:r w:rsidRPr="00A55DB1">
        <w:rPr>
          <w:sz w:val="18"/>
        </w:rPr>
        <w:t>kendi</w:t>
      </w:r>
      <w:r w:rsidRPr="00A55DB1" w:rsidR="0030183B">
        <w:rPr>
          <w:sz w:val="18"/>
        </w:rPr>
        <w:t xml:space="preserve"> </w:t>
      </w:r>
      <w:r w:rsidRPr="00A55DB1">
        <w:rPr>
          <w:sz w:val="18"/>
        </w:rPr>
        <w:t>anlattıklarıyla</w:t>
      </w:r>
      <w:r w:rsidRPr="00A55DB1" w:rsidR="0030183B">
        <w:rPr>
          <w:sz w:val="18"/>
        </w:rPr>
        <w:t xml:space="preserve"> </w:t>
      </w:r>
      <w:r w:rsidRPr="00A55DB1">
        <w:rPr>
          <w:sz w:val="18"/>
        </w:rPr>
        <w:t>hatibi</w:t>
      </w:r>
      <w:r w:rsidRPr="00A55DB1" w:rsidR="0030183B">
        <w:rPr>
          <w:sz w:val="18"/>
        </w:rPr>
        <w:t xml:space="preserve"> </w:t>
      </w:r>
      <w:r w:rsidRPr="00A55DB1">
        <w:rPr>
          <w:sz w:val="18"/>
        </w:rPr>
        <w:t>baş</w:t>
      </w:r>
      <w:r w:rsidRPr="00A55DB1" w:rsidR="0030183B">
        <w:rPr>
          <w:sz w:val="18"/>
        </w:rPr>
        <w:t xml:space="preserve"> </w:t>
      </w:r>
      <w:r w:rsidRPr="00A55DB1">
        <w:rPr>
          <w:sz w:val="18"/>
        </w:rPr>
        <w:t>başa</w:t>
      </w:r>
      <w:r w:rsidRPr="00A55DB1" w:rsidR="0030183B">
        <w:rPr>
          <w:sz w:val="18"/>
        </w:rPr>
        <w:t xml:space="preserve"> </w:t>
      </w:r>
      <w:r w:rsidRPr="00A55DB1">
        <w:rPr>
          <w:sz w:val="18"/>
        </w:rPr>
        <w:t>bırakıyoruz.</w:t>
      </w:r>
      <w:r w:rsidRPr="00A55DB1" w:rsidR="0030183B">
        <w:rPr>
          <w:sz w:val="18"/>
        </w:rPr>
        <w:t xml:space="preserve"> </w:t>
      </w:r>
      <w:r w:rsidRPr="00A55DB1">
        <w:rPr>
          <w:sz w:val="18"/>
        </w:rPr>
        <w:t>FETÖ’yle</w:t>
      </w:r>
      <w:r w:rsidRPr="00A55DB1" w:rsidR="0030183B">
        <w:rPr>
          <w:sz w:val="18"/>
        </w:rPr>
        <w:t xml:space="preserve"> </w:t>
      </w:r>
      <w:r w:rsidRPr="00A55DB1">
        <w:rPr>
          <w:sz w:val="18"/>
        </w:rPr>
        <w:t>ilgili,</w:t>
      </w:r>
      <w:r w:rsidRPr="00A55DB1" w:rsidR="0030183B">
        <w:rPr>
          <w:sz w:val="18"/>
        </w:rPr>
        <w:t xml:space="preserve"> </w:t>
      </w:r>
      <w:r w:rsidRPr="00A55DB1">
        <w:rPr>
          <w:sz w:val="18"/>
        </w:rPr>
        <w:t>nasıl</w:t>
      </w:r>
      <w:r w:rsidRPr="00A55DB1" w:rsidR="0030183B">
        <w:rPr>
          <w:sz w:val="18"/>
        </w:rPr>
        <w:t xml:space="preserve"> </w:t>
      </w:r>
      <w:r w:rsidRPr="00A55DB1">
        <w:rPr>
          <w:sz w:val="18"/>
        </w:rPr>
        <w:t>etkin</w:t>
      </w:r>
      <w:r w:rsidRPr="00A55DB1" w:rsidR="0030183B">
        <w:rPr>
          <w:sz w:val="18"/>
        </w:rPr>
        <w:t xml:space="preserve"> </w:t>
      </w:r>
      <w:r w:rsidRPr="00A55DB1">
        <w:rPr>
          <w:sz w:val="18"/>
        </w:rPr>
        <w:t>mücadele</w:t>
      </w:r>
      <w:r w:rsidRPr="00A55DB1" w:rsidR="0030183B">
        <w:rPr>
          <w:sz w:val="18"/>
        </w:rPr>
        <w:t xml:space="preserve"> </w:t>
      </w:r>
      <w:r w:rsidRPr="00A55DB1">
        <w:rPr>
          <w:sz w:val="18"/>
        </w:rPr>
        <w:t>ettiğimiz</w:t>
      </w:r>
      <w:r w:rsidRPr="00A55DB1" w:rsidR="0030183B">
        <w:rPr>
          <w:sz w:val="18"/>
        </w:rPr>
        <w:t xml:space="preserve"> </w:t>
      </w:r>
      <w:r w:rsidRPr="00A55DB1">
        <w:rPr>
          <w:sz w:val="18"/>
        </w:rPr>
        <w:t>ortadadır.</w:t>
      </w:r>
      <w:r w:rsidRPr="00A55DB1" w:rsidR="0030183B">
        <w:rPr>
          <w:sz w:val="18"/>
        </w:rPr>
        <w:t xml:space="preserve"> </w:t>
      </w:r>
      <w:r w:rsidRPr="00A55DB1">
        <w:rPr>
          <w:sz w:val="18"/>
        </w:rPr>
        <w:t>FETÖ</w:t>
      </w:r>
      <w:r w:rsidRPr="00A55DB1" w:rsidR="0030183B">
        <w:rPr>
          <w:sz w:val="18"/>
        </w:rPr>
        <w:t xml:space="preserve"> </w:t>
      </w:r>
      <w:r w:rsidRPr="00A55DB1">
        <w:rPr>
          <w:sz w:val="18"/>
        </w:rPr>
        <w:t>bir</w:t>
      </w:r>
      <w:r w:rsidRPr="00A55DB1" w:rsidR="0030183B">
        <w:rPr>
          <w:sz w:val="18"/>
        </w:rPr>
        <w:t xml:space="preserve"> </w:t>
      </w:r>
      <w:r w:rsidRPr="00A55DB1">
        <w:rPr>
          <w:sz w:val="18"/>
        </w:rPr>
        <w:t>terör</w:t>
      </w:r>
      <w:r w:rsidRPr="00A55DB1" w:rsidR="0030183B">
        <w:rPr>
          <w:sz w:val="18"/>
        </w:rPr>
        <w:t xml:space="preserve"> </w:t>
      </w:r>
      <w:r w:rsidRPr="00A55DB1">
        <w:rPr>
          <w:sz w:val="18"/>
        </w:rPr>
        <w:t>örgütüne</w:t>
      </w:r>
      <w:r w:rsidRPr="00A55DB1" w:rsidR="0030183B">
        <w:rPr>
          <w:sz w:val="18"/>
        </w:rPr>
        <w:t xml:space="preserve"> </w:t>
      </w:r>
      <w:r w:rsidRPr="00A55DB1">
        <w:rPr>
          <w:sz w:val="18"/>
        </w:rPr>
        <w:t>dönüştüğü</w:t>
      </w:r>
      <w:r w:rsidRPr="00A55DB1" w:rsidR="0030183B">
        <w:rPr>
          <w:sz w:val="18"/>
        </w:rPr>
        <w:t xml:space="preserve"> </w:t>
      </w:r>
      <w:r w:rsidRPr="00A55DB1">
        <w:rPr>
          <w:sz w:val="18"/>
        </w:rPr>
        <w:t>zaman</w:t>
      </w:r>
      <w:r w:rsidRPr="00A55DB1" w:rsidR="0030183B">
        <w:rPr>
          <w:sz w:val="18"/>
        </w:rPr>
        <w:t xml:space="preserve"> </w:t>
      </w:r>
      <w:r w:rsidRPr="00A55DB1">
        <w:rPr>
          <w:sz w:val="18"/>
        </w:rPr>
        <w:t>kimlerin</w:t>
      </w:r>
      <w:r w:rsidRPr="00A55DB1" w:rsidR="0030183B">
        <w:rPr>
          <w:sz w:val="18"/>
        </w:rPr>
        <w:t xml:space="preserve"> </w:t>
      </w:r>
      <w:r w:rsidRPr="00A55DB1">
        <w:rPr>
          <w:sz w:val="18"/>
        </w:rPr>
        <w:t>FETÖ’yle</w:t>
      </w:r>
      <w:r w:rsidRPr="00A55DB1" w:rsidR="0030183B">
        <w:rPr>
          <w:sz w:val="18"/>
        </w:rPr>
        <w:t xml:space="preserve"> </w:t>
      </w:r>
      <w:r w:rsidRPr="00A55DB1">
        <w:rPr>
          <w:sz w:val="18"/>
        </w:rPr>
        <w:t>iş</w:t>
      </w:r>
      <w:r w:rsidRPr="00A55DB1" w:rsidR="0030183B">
        <w:rPr>
          <w:sz w:val="18"/>
        </w:rPr>
        <w:t xml:space="preserve"> </w:t>
      </w:r>
      <w:r w:rsidRPr="00A55DB1">
        <w:rPr>
          <w:sz w:val="18"/>
        </w:rPr>
        <w:t>birliği</w:t>
      </w:r>
      <w:r w:rsidRPr="00A55DB1" w:rsidR="0030183B">
        <w:rPr>
          <w:sz w:val="18"/>
        </w:rPr>
        <w:t xml:space="preserve"> </w:t>
      </w:r>
      <w:r w:rsidRPr="00A55DB1">
        <w:rPr>
          <w:sz w:val="18"/>
        </w:rPr>
        <w:t>yapıp</w:t>
      </w:r>
      <w:r w:rsidRPr="00A55DB1" w:rsidR="0030183B">
        <w:rPr>
          <w:sz w:val="18"/>
        </w:rPr>
        <w:t xml:space="preserve"> </w:t>
      </w:r>
      <w:r w:rsidRPr="00A55DB1">
        <w:rPr>
          <w:sz w:val="18"/>
        </w:rPr>
        <w:t>AK</w:t>
      </w:r>
      <w:r w:rsidRPr="00A55DB1" w:rsidR="0030183B">
        <w:rPr>
          <w:sz w:val="18"/>
        </w:rPr>
        <w:t xml:space="preserve"> </w:t>
      </w:r>
      <w:r w:rsidRPr="00A55DB1">
        <w:rPr>
          <w:sz w:val="18"/>
        </w:rPr>
        <w:t>PARTİ’ye</w:t>
      </w:r>
      <w:r w:rsidRPr="00A55DB1" w:rsidR="0030183B">
        <w:rPr>
          <w:sz w:val="18"/>
        </w:rPr>
        <w:t xml:space="preserve"> </w:t>
      </w:r>
      <w:r w:rsidRPr="00A55DB1">
        <w:rPr>
          <w:sz w:val="18"/>
        </w:rPr>
        <w:t>karşı</w:t>
      </w:r>
      <w:r w:rsidRPr="00A55DB1" w:rsidR="0030183B">
        <w:rPr>
          <w:sz w:val="18"/>
        </w:rPr>
        <w:t xml:space="preserve"> </w:t>
      </w:r>
      <w:r w:rsidRPr="00A55DB1">
        <w:rPr>
          <w:sz w:val="18"/>
        </w:rPr>
        <w:t>ortak</w:t>
      </w:r>
      <w:r w:rsidRPr="00A55DB1" w:rsidR="0030183B">
        <w:rPr>
          <w:sz w:val="18"/>
        </w:rPr>
        <w:t xml:space="preserve"> </w:t>
      </w:r>
      <w:r w:rsidRPr="00A55DB1">
        <w:rPr>
          <w:sz w:val="18"/>
        </w:rPr>
        <w:t>hareket</w:t>
      </w:r>
      <w:r w:rsidRPr="00A55DB1" w:rsidR="0030183B">
        <w:rPr>
          <w:sz w:val="18"/>
        </w:rPr>
        <w:t xml:space="preserve"> </w:t>
      </w:r>
      <w:r w:rsidRPr="00A55DB1">
        <w:rPr>
          <w:sz w:val="18"/>
        </w:rPr>
        <w:t>ettiği</w:t>
      </w:r>
      <w:r w:rsidRPr="00A55DB1" w:rsidR="0030183B">
        <w:rPr>
          <w:sz w:val="18"/>
        </w:rPr>
        <w:t xml:space="preserve"> </w:t>
      </w:r>
      <w:r w:rsidRPr="00A55DB1">
        <w:rPr>
          <w:sz w:val="18"/>
        </w:rPr>
        <w:t>de</w:t>
      </w:r>
      <w:r w:rsidRPr="00A55DB1" w:rsidR="0030183B">
        <w:rPr>
          <w:sz w:val="18"/>
        </w:rPr>
        <w:t xml:space="preserve"> </w:t>
      </w:r>
      <w:r w:rsidRPr="00A55DB1">
        <w:rPr>
          <w:sz w:val="18"/>
        </w:rPr>
        <w:t>mevcut,</w:t>
      </w:r>
      <w:r w:rsidRPr="00A55DB1" w:rsidR="0030183B">
        <w:rPr>
          <w:sz w:val="18"/>
        </w:rPr>
        <w:t xml:space="preserve"> </w:t>
      </w:r>
      <w:r w:rsidRPr="00A55DB1">
        <w:rPr>
          <w:sz w:val="18"/>
        </w:rPr>
        <w:t>kayıtlarda,</w:t>
      </w:r>
      <w:r w:rsidRPr="00A55DB1" w:rsidR="0030183B">
        <w:rPr>
          <w:sz w:val="18"/>
        </w:rPr>
        <w:t xml:space="preserve"> </w:t>
      </w:r>
      <w:r w:rsidRPr="00A55DB1">
        <w:rPr>
          <w:sz w:val="18"/>
        </w:rPr>
        <w:t>ifadelerimizde</w:t>
      </w:r>
      <w:r w:rsidRPr="00A55DB1" w:rsidR="0030183B">
        <w:rPr>
          <w:sz w:val="18"/>
        </w:rPr>
        <w:t xml:space="preserve"> </w:t>
      </w:r>
      <w:r w:rsidRPr="00A55DB1">
        <w:rPr>
          <w:sz w:val="18"/>
        </w:rPr>
        <w:t>bulunmaktadır.</w:t>
      </w:r>
    </w:p>
    <w:p w:rsidRPr="00A55DB1" w:rsidR="00E348AE" w:rsidP="00A55DB1" w:rsidRDefault="00E348AE">
      <w:pPr>
        <w:pStyle w:val="GENELKURUL"/>
        <w:spacing w:line="240" w:lineRule="auto"/>
        <w:rPr>
          <w:sz w:val="18"/>
        </w:rPr>
      </w:pPr>
      <w:r w:rsidRPr="00A55DB1">
        <w:rPr>
          <w:sz w:val="18"/>
        </w:rPr>
        <w:t>Saygıyla</w:t>
      </w:r>
      <w:r w:rsidRPr="00A55DB1" w:rsidR="0030183B">
        <w:rPr>
          <w:sz w:val="18"/>
        </w:rPr>
        <w:t xml:space="preserve"> </w:t>
      </w:r>
      <w:r w:rsidRPr="00A55DB1">
        <w:rPr>
          <w:sz w:val="18"/>
        </w:rPr>
        <w:t>selamlıyorum.</w:t>
      </w:r>
    </w:p>
    <w:p w:rsidRPr="00A55DB1" w:rsidR="00E348AE" w:rsidP="00A55DB1" w:rsidRDefault="00E348AE">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p>
    <w:p w:rsidRPr="00A55DB1" w:rsidR="00E348AE" w:rsidP="00A55DB1" w:rsidRDefault="00E348AE">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p>
    <w:p w:rsidRPr="00A55DB1" w:rsidR="00E348AE" w:rsidP="00A55DB1" w:rsidRDefault="00E348AE">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Grup</w:t>
      </w:r>
      <w:r w:rsidRPr="00A55DB1" w:rsidR="0030183B">
        <w:rPr>
          <w:sz w:val="18"/>
        </w:rPr>
        <w:t xml:space="preserve"> </w:t>
      </w:r>
      <w:r w:rsidRPr="00A55DB1">
        <w:rPr>
          <w:sz w:val="18"/>
        </w:rPr>
        <w:t>Başkan</w:t>
      </w:r>
      <w:r w:rsidRPr="00A55DB1" w:rsidR="0030183B">
        <w:rPr>
          <w:sz w:val="18"/>
        </w:rPr>
        <w:t xml:space="preserve"> </w:t>
      </w:r>
      <w:r w:rsidRPr="00A55DB1">
        <w:rPr>
          <w:sz w:val="18"/>
        </w:rPr>
        <w:t>Vekilinin</w:t>
      </w:r>
      <w:r w:rsidRPr="00A55DB1" w:rsidR="0030183B">
        <w:rPr>
          <w:sz w:val="18"/>
        </w:rPr>
        <w:t xml:space="preserve"> </w:t>
      </w:r>
      <w:r w:rsidRPr="00A55DB1">
        <w:rPr>
          <w:sz w:val="18"/>
        </w:rPr>
        <w:t>söylediklerinden</w:t>
      </w:r>
      <w:r w:rsidRPr="00A55DB1" w:rsidR="0030183B">
        <w:rPr>
          <w:sz w:val="18"/>
        </w:rPr>
        <w:t xml:space="preserve"> </w:t>
      </w:r>
      <w:r w:rsidRPr="00A55DB1">
        <w:rPr>
          <w:sz w:val="18"/>
        </w:rPr>
        <w:t>ziyade,</w:t>
      </w:r>
      <w:r w:rsidRPr="00A55DB1" w:rsidR="0030183B">
        <w:rPr>
          <w:sz w:val="18"/>
        </w:rPr>
        <w:t xml:space="preserve"> </w:t>
      </w:r>
      <w:r w:rsidRPr="00A55DB1">
        <w:rPr>
          <w:sz w:val="18"/>
        </w:rPr>
        <w:t>tutanaklar</w:t>
      </w:r>
      <w:r w:rsidRPr="00A55DB1" w:rsidR="0030183B">
        <w:rPr>
          <w:sz w:val="18"/>
        </w:rPr>
        <w:t xml:space="preserve"> </w:t>
      </w:r>
      <w:r w:rsidRPr="00A55DB1">
        <w:rPr>
          <w:sz w:val="18"/>
        </w:rPr>
        <w:t>üzerindeki</w:t>
      </w:r>
      <w:r w:rsidRPr="00A55DB1" w:rsidR="0030183B">
        <w:rPr>
          <w:sz w:val="18"/>
        </w:rPr>
        <w:t xml:space="preserve"> </w:t>
      </w:r>
      <w:r w:rsidRPr="00A55DB1">
        <w:rPr>
          <w:sz w:val="18"/>
        </w:rPr>
        <w:t>hassasiyetimden</w:t>
      </w:r>
      <w:r w:rsidRPr="00A55DB1" w:rsidR="0030183B">
        <w:rPr>
          <w:sz w:val="18"/>
        </w:rPr>
        <w:t xml:space="preserve"> </w:t>
      </w:r>
      <w:r w:rsidRPr="00A55DB1">
        <w:rPr>
          <w:sz w:val="18"/>
        </w:rPr>
        <w:t>dolayı,</w:t>
      </w:r>
      <w:r w:rsidRPr="00A55DB1" w:rsidR="0030183B">
        <w:rPr>
          <w:sz w:val="18"/>
        </w:rPr>
        <w:t xml:space="preserve"> </w:t>
      </w:r>
      <w:r w:rsidRPr="00A55DB1">
        <w:rPr>
          <w:sz w:val="18"/>
        </w:rPr>
        <w:t>Rafet</w:t>
      </w:r>
      <w:r w:rsidRPr="00A55DB1" w:rsidR="0030183B">
        <w:rPr>
          <w:sz w:val="18"/>
        </w:rPr>
        <w:t xml:space="preserve"> </w:t>
      </w:r>
      <w:r w:rsidRPr="00A55DB1">
        <w:rPr>
          <w:sz w:val="18"/>
        </w:rPr>
        <w:t>Bey’in</w:t>
      </w:r>
      <w:r w:rsidRPr="00A55DB1" w:rsidR="0030183B">
        <w:rPr>
          <w:sz w:val="18"/>
        </w:rPr>
        <w:t xml:space="preserve"> </w:t>
      </w:r>
      <w:r w:rsidRPr="00A55DB1">
        <w:rPr>
          <w:sz w:val="18"/>
        </w:rPr>
        <w:t>muhteşem</w:t>
      </w:r>
      <w:r w:rsidRPr="00A55DB1" w:rsidR="0030183B">
        <w:rPr>
          <w:sz w:val="18"/>
        </w:rPr>
        <w:t xml:space="preserve"> </w:t>
      </w:r>
      <w:r w:rsidRPr="00A55DB1">
        <w:rPr>
          <w:sz w:val="18"/>
        </w:rPr>
        <w:t>konuşmasının</w:t>
      </w:r>
      <w:r w:rsidRPr="00A55DB1" w:rsidR="0030183B">
        <w:rPr>
          <w:sz w:val="18"/>
        </w:rPr>
        <w:t xml:space="preserve"> </w:t>
      </w:r>
      <w:r w:rsidRPr="00A55DB1">
        <w:rPr>
          <w:sz w:val="18"/>
        </w:rPr>
        <w:t>alkışı</w:t>
      </w:r>
      <w:r w:rsidRPr="00A55DB1" w:rsidR="0030183B">
        <w:rPr>
          <w:sz w:val="18"/>
        </w:rPr>
        <w:t xml:space="preserve"> </w:t>
      </w:r>
      <w:r w:rsidRPr="00A55DB1">
        <w:rPr>
          <w:sz w:val="18"/>
        </w:rPr>
        <w:t>uzun</w:t>
      </w:r>
      <w:r w:rsidRPr="00A55DB1" w:rsidR="0030183B">
        <w:rPr>
          <w:sz w:val="18"/>
        </w:rPr>
        <w:t xml:space="preserve"> </w:t>
      </w:r>
      <w:r w:rsidRPr="00A55DB1">
        <w:rPr>
          <w:sz w:val="18"/>
        </w:rPr>
        <w:t>sürünce,</w:t>
      </w:r>
      <w:r w:rsidRPr="00A55DB1" w:rsidR="0030183B">
        <w:rPr>
          <w:sz w:val="18"/>
        </w:rPr>
        <w:t xml:space="preserve"> </w:t>
      </w:r>
      <w:r w:rsidRPr="00A55DB1">
        <w:rPr>
          <w:sz w:val="18"/>
        </w:rPr>
        <w:t>tutanaklarda</w:t>
      </w:r>
      <w:r w:rsidRPr="00A55DB1" w:rsidR="0030183B">
        <w:rPr>
          <w:sz w:val="18"/>
        </w:rPr>
        <w:t xml:space="preserve"> </w:t>
      </w:r>
      <w:r w:rsidRPr="00A55DB1">
        <w:rPr>
          <w:sz w:val="18"/>
        </w:rPr>
        <w:t>hem</w:t>
      </w:r>
      <w:r w:rsidRPr="00A55DB1" w:rsidR="0030183B">
        <w:rPr>
          <w:sz w:val="18"/>
        </w:rPr>
        <w:t xml:space="preserve"> </w:t>
      </w:r>
      <w:r w:rsidRPr="00A55DB1">
        <w:rPr>
          <w:sz w:val="18"/>
        </w:rPr>
        <w:t>Sayın</w:t>
      </w:r>
      <w:r w:rsidRPr="00A55DB1" w:rsidR="0030183B">
        <w:rPr>
          <w:sz w:val="18"/>
        </w:rPr>
        <w:t xml:space="preserve"> </w:t>
      </w:r>
      <w:r w:rsidRPr="00A55DB1">
        <w:rPr>
          <w:sz w:val="18"/>
        </w:rPr>
        <w:t>Grup</w:t>
      </w:r>
      <w:r w:rsidRPr="00A55DB1" w:rsidR="0030183B">
        <w:rPr>
          <w:sz w:val="18"/>
        </w:rPr>
        <w:t xml:space="preserve"> </w:t>
      </w:r>
      <w:r w:rsidRPr="00A55DB1">
        <w:rPr>
          <w:sz w:val="18"/>
        </w:rPr>
        <w:t>Başkan</w:t>
      </w:r>
      <w:r w:rsidRPr="00A55DB1" w:rsidR="0030183B">
        <w:rPr>
          <w:sz w:val="18"/>
        </w:rPr>
        <w:t xml:space="preserve"> </w:t>
      </w:r>
      <w:r w:rsidRPr="00A55DB1">
        <w:rPr>
          <w:sz w:val="18"/>
        </w:rPr>
        <w:t>Vekilinin</w:t>
      </w:r>
      <w:r w:rsidRPr="00A55DB1" w:rsidR="0030183B">
        <w:rPr>
          <w:sz w:val="18"/>
        </w:rPr>
        <w:t xml:space="preserve"> </w:t>
      </w:r>
      <w:r w:rsidRPr="00A55DB1">
        <w:rPr>
          <w:sz w:val="18"/>
        </w:rPr>
        <w:t>konuşması</w:t>
      </w:r>
      <w:r w:rsidRPr="00A55DB1" w:rsidR="0030183B">
        <w:rPr>
          <w:sz w:val="18"/>
        </w:rPr>
        <w:t xml:space="preserve"> </w:t>
      </w:r>
      <w:r w:rsidRPr="00A55DB1">
        <w:rPr>
          <w:sz w:val="18"/>
        </w:rPr>
        <w:t>hem</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r w:rsidRPr="00A55DB1">
        <w:rPr>
          <w:sz w:val="18"/>
        </w:rPr>
        <w:t>yazacak,</w:t>
      </w:r>
      <w:r w:rsidRPr="00A55DB1" w:rsidR="0030183B">
        <w:rPr>
          <w:sz w:val="18"/>
        </w:rPr>
        <w:t xml:space="preserve"> </w:t>
      </w:r>
      <w:r w:rsidRPr="00A55DB1">
        <w:rPr>
          <w:sz w:val="18"/>
        </w:rPr>
        <w:t>sakın</w:t>
      </w:r>
      <w:r w:rsidRPr="00A55DB1" w:rsidR="0030183B">
        <w:rPr>
          <w:sz w:val="18"/>
        </w:rPr>
        <w:t xml:space="preserve"> </w:t>
      </w:r>
      <w:r w:rsidRPr="00A55DB1">
        <w:rPr>
          <w:sz w:val="18"/>
        </w:rPr>
        <w:t>üstüne</w:t>
      </w:r>
      <w:r w:rsidRPr="00A55DB1" w:rsidR="0030183B">
        <w:rPr>
          <w:sz w:val="18"/>
        </w:rPr>
        <w:t xml:space="preserve"> </w:t>
      </w:r>
      <w:r w:rsidRPr="00A55DB1">
        <w:rPr>
          <w:sz w:val="18"/>
        </w:rPr>
        <w:t>alınmasın,</w:t>
      </w:r>
      <w:r w:rsidRPr="00A55DB1" w:rsidR="0030183B">
        <w:rPr>
          <w:sz w:val="18"/>
        </w:rPr>
        <w:t xml:space="preserve"> </w:t>
      </w:r>
      <w:r w:rsidRPr="00A55DB1">
        <w:rPr>
          <w:sz w:val="18"/>
        </w:rPr>
        <w:t>alkışımız</w:t>
      </w:r>
      <w:r w:rsidRPr="00A55DB1" w:rsidR="0030183B">
        <w:rPr>
          <w:sz w:val="18"/>
        </w:rPr>
        <w:t xml:space="preserve"> </w:t>
      </w:r>
      <w:r w:rsidRPr="00A55DB1">
        <w:rPr>
          <w:sz w:val="18"/>
        </w:rPr>
        <w:t>Rafet</w:t>
      </w:r>
      <w:r w:rsidRPr="00A55DB1" w:rsidR="0030183B">
        <w:rPr>
          <w:sz w:val="18"/>
        </w:rPr>
        <w:t xml:space="preserve"> </w:t>
      </w:r>
      <w:r w:rsidRPr="00A55DB1">
        <w:rPr>
          <w:sz w:val="18"/>
        </w:rPr>
        <w:t>Zeybek’edir.</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Önergeyi</w:t>
      </w:r>
      <w:r w:rsidRPr="00A55DB1" w:rsidR="0030183B">
        <w:rPr>
          <w:sz w:val="18"/>
        </w:rPr>
        <w:t xml:space="preserve"> </w:t>
      </w:r>
      <w:r w:rsidRPr="00A55DB1">
        <w:rPr>
          <w:sz w:val="18"/>
        </w:rPr>
        <w:t>oylarınıza</w:t>
      </w:r>
      <w:r w:rsidRPr="00A55DB1" w:rsidR="0030183B">
        <w:rPr>
          <w:sz w:val="18"/>
        </w:rPr>
        <w:t xml:space="preserve"> </w:t>
      </w:r>
      <w:r w:rsidRPr="00A55DB1">
        <w:rPr>
          <w:sz w:val="18"/>
        </w:rPr>
        <w:t>sunuyorum:</w:t>
      </w:r>
      <w:r w:rsidRPr="00A55DB1" w:rsidR="0030183B">
        <w:rPr>
          <w:sz w:val="18"/>
        </w:rPr>
        <w:t xml:space="preserve"> </w:t>
      </w:r>
      <w:r w:rsidRPr="00A55DB1">
        <w:rPr>
          <w:sz w:val="18"/>
        </w:rPr>
        <w:t>Kabul</w:t>
      </w:r>
      <w:r w:rsidRPr="00A55DB1" w:rsidR="0030183B">
        <w:rPr>
          <w:sz w:val="18"/>
        </w:rPr>
        <w:t xml:space="preserve"> </w:t>
      </w:r>
      <w:r w:rsidRPr="00A55DB1">
        <w:rPr>
          <w:sz w:val="18"/>
        </w:rPr>
        <w:t>edenler…</w:t>
      </w:r>
      <w:r w:rsidRPr="00A55DB1" w:rsidR="0030183B">
        <w:rPr>
          <w:sz w:val="18"/>
        </w:rPr>
        <w:t xml:space="preserve"> </w:t>
      </w:r>
      <w:r w:rsidRPr="00A55DB1">
        <w:rPr>
          <w:sz w:val="18"/>
        </w:rPr>
        <w:t>Kabul</w:t>
      </w:r>
      <w:r w:rsidRPr="00A55DB1" w:rsidR="0030183B">
        <w:rPr>
          <w:sz w:val="18"/>
        </w:rPr>
        <w:t xml:space="preserve"> </w:t>
      </w:r>
      <w:r w:rsidRPr="00A55DB1">
        <w:rPr>
          <w:sz w:val="18"/>
        </w:rPr>
        <w:t>etmeyenler…</w:t>
      </w:r>
      <w:r w:rsidRPr="00A55DB1" w:rsidR="0030183B">
        <w:rPr>
          <w:sz w:val="18"/>
        </w:rPr>
        <w:t xml:space="preserve"> </w:t>
      </w:r>
      <w:r w:rsidRPr="00A55DB1">
        <w:rPr>
          <w:sz w:val="18"/>
        </w:rPr>
        <w:t>Kabul</w:t>
      </w:r>
      <w:r w:rsidRPr="00A55DB1" w:rsidR="0030183B">
        <w:rPr>
          <w:sz w:val="18"/>
        </w:rPr>
        <w:t xml:space="preserve"> </w:t>
      </w:r>
      <w:r w:rsidRPr="00A55DB1">
        <w:rPr>
          <w:sz w:val="18"/>
        </w:rPr>
        <w:t>edilmemiştir.</w:t>
      </w:r>
    </w:p>
    <w:p w:rsidRPr="00A55DB1" w:rsidR="00E348AE" w:rsidP="00A55DB1" w:rsidRDefault="00E348AE">
      <w:pPr>
        <w:pStyle w:val="GENELKURUL"/>
        <w:spacing w:line="240" w:lineRule="auto"/>
        <w:rPr>
          <w:sz w:val="18"/>
        </w:rPr>
      </w:pPr>
      <w:r w:rsidRPr="00A55DB1">
        <w:rPr>
          <w:sz w:val="18"/>
        </w:rPr>
        <w:t>16’ncı</w:t>
      </w:r>
      <w:r w:rsidRPr="00A55DB1" w:rsidR="0030183B">
        <w:rPr>
          <w:sz w:val="18"/>
        </w:rPr>
        <w:t xml:space="preserve"> </w:t>
      </w:r>
      <w:r w:rsidRPr="00A55DB1">
        <w:rPr>
          <w:sz w:val="18"/>
        </w:rPr>
        <w:t>maddeyi</w:t>
      </w:r>
      <w:r w:rsidRPr="00A55DB1" w:rsidR="0030183B">
        <w:rPr>
          <w:sz w:val="18"/>
        </w:rPr>
        <w:t xml:space="preserve"> </w:t>
      </w:r>
      <w:r w:rsidRPr="00A55DB1">
        <w:rPr>
          <w:sz w:val="18"/>
        </w:rPr>
        <w:t>oylarınıza</w:t>
      </w:r>
      <w:r w:rsidRPr="00A55DB1" w:rsidR="0030183B">
        <w:rPr>
          <w:sz w:val="18"/>
        </w:rPr>
        <w:t xml:space="preserve"> </w:t>
      </w:r>
      <w:r w:rsidRPr="00A55DB1">
        <w:rPr>
          <w:sz w:val="18"/>
        </w:rPr>
        <w:t>sunuyorum:</w:t>
      </w:r>
      <w:r w:rsidRPr="00A55DB1" w:rsidR="0030183B">
        <w:rPr>
          <w:sz w:val="18"/>
        </w:rPr>
        <w:t xml:space="preserve"> </w:t>
      </w:r>
      <w:r w:rsidRPr="00A55DB1">
        <w:rPr>
          <w:sz w:val="18"/>
        </w:rPr>
        <w:t>Kabul</w:t>
      </w:r>
      <w:r w:rsidRPr="00A55DB1" w:rsidR="0030183B">
        <w:rPr>
          <w:sz w:val="18"/>
        </w:rPr>
        <w:t xml:space="preserve"> </w:t>
      </w:r>
      <w:r w:rsidRPr="00A55DB1">
        <w:rPr>
          <w:sz w:val="18"/>
        </w:rPr>
        <w:t>edenler…</w:t>
      </w:r>
      <w:r w:rsidRPr="00A55DB1" w:rsidR="0030183B">
        <w:rPr>
          <w:sz w:val="18"/>
        </w:rPr>
        <w:t xml:space="preserve"> </w:t>
      </w:r>
      <w:r w:rsidRPr="00A55DB1">
        <w:rPr>
          <w:sz w:val="18"/>
        </w:rPr>
        <w:t>Kabul</w:t>
      </w:r>
      <w:r w:rsidRPr="00A55DB1" w:rsidR="0030183B">
        <w:rPr>
          <w:sz w:val="18"/>
        </w:rPr>
        <w:t xml:space="preserve"> </w:t>
      </w:r>
      <w:r w:rsidRPr="00A55DB1">
        <w:rPr>
          <w:sz w:val="18"/>
        </w:rPr>
        <w:t>etmeyenler…</w:t>
      </w:r>
      <w:r w:rsidRPr="00A55DB1" w:rsidR="0030183B">
        <w:rPr>
          <w:sz w:val="18"/>
        </w:rPr>
        <w:t xml:space="preserve"> </w:t>
      </w:r>
      <w:r w:rsidRPr="00A55DB1">
        <w:rPr>
          <w:sz w:val="18"/>
        </w:rPr>
        <w:t>Kabul</w:t>
      </w:r>
      <w:r w:rsidRPr="00A55DB1" w:rsidR="0030183B">
        <w:rPr>
          <w:sz w:val="18"/>
        </w:rPr>
        <w:t xml:space="preserve"> </w:t>
      </w:r>
      <w:r w:rsidRPr="00A55DB1">
        <w:rPr>
          <w:sz w:val="18"/>
        </w:rPr>
        <w:t>edilmiştir.</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Geçici</w:t>
      </w:r>
      <w:r w:rsidRPr="00A55DB1" w:rsidR="0030183B">
        <w:rPr>
          <w:sz w:val="18"/>
        </w:rPr>
        <w:t xml:space="preserve"> </w:t>
      </w:r>
      <w:r w:rsidRPr="00A55DB1">
        <w:rPr>
          <w:sz w:val="18"/>
        </w:rPr>
        <w:t>1’inci</w:t>
      </w:r>
      <w:r w:rsidRPr="00A55DB1" w:rsidR="0030183B">
        <w:rPr>
          <w:sz w:val="18"/>
        </w:rPr>
        <w:t xml:space="preserve"> </w:t>
      </w:r>
      <w:r w:rsidRPr="00A55DB1">
        <w:rPr>
          <w:sz w:val="18"/>
        </w:rPr>
        <w:t>madde</w:t>
      </w:r>
      <w:r w:rsidRPr="00A55DB1" w:rsidR="0030183B">
        <w:rPr>
          <w:sz w:val="18"/>
        </w:rPr>
        <w:t xml:space="preserve"> </w:t>
      </w:r>
      <w:r w:rsidRPr="00A55DB1">
        <w:rPr>
          <w:sz w:val="18"/>
        </w:rPr>
        <w:t>üzerinde</w:t>
      </w:r>
      <w:r w:rsidRPr="00A55DB1" w:rsidR="0030183B">
        <w:rPr>
          <w:sz w:val="18"/>
        </w:rPr>
        <w:t xml:space="preserve"> </w:t>
      </w:r>
      <w:r w:rsidRPr="00A55DB1">
        <w:rPr>
          <w:sz w:val="18"/>
        </w:rPr>
        <w:t>3</w:t>
      </w:r>
      <w:r w:rsidRPr="00A55DB1" w:rsidR="0030183B">
        <w:rPr>
          <w:sz w:val="18"/>
        </w:rPr>
        <w:t xml:space="preserve"> </w:t>
      </w:r>
      <w:r w:rsidRPr="00A55DB1">
        <w:rPr>
          <w:sz w:val="18"/>
        </w:rPr>
        <w:t>önerge</w:t>
      </w:r>
      <w:r w:rsidRPr="00A55DB1" w:rsidR="0030183B">
        <w:rPr>
          <w:sz w:val="18"/>
        </w:rPr>
        <w:t xml:space="preserve"> </w:t>
      </w:r>
      <w:r w:rsidRPr="00A55DB1">
        <w:rPr>
          <w:sz w:val="18"/>
        </w:rPr>
        <w:t>vardır,</w:t>
      </w:r>
      <w:r w:rsidRPr="00A55DB1" w:rsidR="0030183B">
        <w:rPr>
          <w:sz w:val="18"/>
        </w:rPr>
        <w:t xml:space="preserve"> </w:t>
      </w:r>
      <w:r w:rsidRPr="00A55DB1">
        <w:rPr>
          <w:sz w:val="18"/>
        </w:rPr>
        <w:t>önergeleri</w:t>
      </w:r>
      <w:r w:rsidRPr="00A55DB1" w:rsidR="0030183B">
        <w:rPr>
          <w:sz w:val="18"/>
        </w:rPr>
        <w:t xml:space="preserve"> </w:t>
      </w:r>
      <w:r w:rsidRPr="00A55DB1">
        <w:rPr>
          <w:sz w:val="18"/>
        </w:rPr>
        <w:t>aykırılık</w:t>
      </w:r>
      <w:r w:rsidRPr="00A55DB1" w:rsidR="0030183B">
        <w:rPr>
          <w:sz w:val="18"/>
        </w:rPr>
        <w:t xml:space="preserve"> </w:t>
      </w:r>
      <w:r w:rsidRPr="00A55DB1">
        <w:rPr>
          <w:sz w:val="18"/>
        </w:rPr>
        <w:t>sırasına</w:t>
      </w:r>
      <w:r w:rsidRPr="00A55DB1" w:rsidR="0030183B">
        <w:rPr>
          <w:sz w:val="18"/>
        </w:rPr>
        <w:t xml:space="preserve"> </w:t>
      </w:r>
      <w:r w:rsidRPr="00A55DB1">
        <w:rPr>
          <w:sz w:val="18"/>
        </w:rPr>
        <w:t>göre</w:t>
      </w:r>
      <w:r w:rsidRPr="00A55DB1" w:rsidR="0030183B">
        <w:rPr>
          <w:sz w:val="18"/>
        </w:rPr>
        <w:t xml:space="preserve"> </w:t>
      </w:r>
      <w:r w:rsidRPr="00A55DB1">
        <w:rPr>
          <w:sz w:val="18"/>
        </w:rPr>
        <w:t>işleme</w:t>
      </w:r>
      <w:r w:rsidRPr="00A55DB1" w:rsidR="0030183B">
        <w:rPr>
          <w:sz w:val="18"/>
        </w:rPr>
        <w:t xml:space="preserve"> </w:t>
      </w:r>
      <w:r w:rsidRPr="00A55DB1">
        <w:rPr>
          <w:sz w:val="18"/>
        </w:rPr>
        <w:t>alacağım.</w:t>
      </w:r>
    </w:p>
    <w:p w:rsidRPr="00A55DB1" w:rsidR="00E348AE" w:rsidP="00A55DB1" w:rsidRDefault="00E348AE">
      <w:pPr>
        <w:pStyle w:val="GENELKURUL"/>
        <w:spacing w:line="240" w:lineRule="auto"/>
        <w:rPr>
          <w:sz w:val="18"/>
        </w:rPr>
      </w:pPr>
      <w:r w:rsidRPr="00A55DB1">
        <w:rPr>
          <w:sz w:val="18"/>
        </w:rPr>
        <w:t>İlk</w:t>
      </w:r>
      <w:r w:rsidRPr="00A55DB1" w:rsidR="0030183B">
        <w:rPr>
          <w:sz w:val="18"/>
        </w:rPr>
        <w:t xml:space="preserve"> </w:t>
      </w:r>
      <w:r w:rsidRPr="00A55DB1">
        <w:rPr>
          <w:sz w:val="18"/>
        </w:rPr>
        <w:t>önergeyi</w:t>
      </w:r>
      <w:r w:rsidRPr="00A55DB1" w:rsidR="0030183B">
        <w:rPr>
          <w:sz w:val="18"/>
        </w:rPr>
        <w:t xml:space="preserve"> </w:t>
      </w:r>
      <w:r w:rsidRPr="00A55DB1">
        <w:rPr>
          <w:sz w:val="18"/>
        </w:rPr>
        <w:t>okutuyorum:</w:t>
      </w:r>
    </w:p>
    <w:p w:rsidRPr="00A55DB1" w:rsidR="00E348AE" w:rsidP="00A55DB1" w:rsidRDefault="00E348AE">
      <w:pPr>
        <w:pStyle w:val="GENELKURUL"/>
        <w:spacing w:line="240" w:lineRule="auto"/>
        <w:ind w:left="1701" w:firstLine="811"/>
        <w:rPr>
          <w:sz w:val="18"/>
        </w:rPr>
      </w:pPr>
      <w:r w:rsidRPr="00A55DB1">
        <w:rPr>
          <w:sz w:val="18"/>
        </w:rPr>
        <w:t>Türkiye</w:t>
      </w:r>
      <w:r w:rsidRPr="00A55DB1" w:rsidR="0030183B">
        <w:rPr>
          <w:sz w:val="18"/>
        </w:rPr>
        <w:t xml:space="preserve"> </w:t>
      </w:r>
      <w:r w:rsidRPr="00A55DB1">
        <w:rPr>
          <w:sz w:val="18"/>
        </w:rPr>
        <w:t>Büyük</w:t>
      </w:r>
      <w:r w:rsidRPr="00A55DB1" w:rsidR="0030183B">
        <w:rPr>
          <w:sz w:val="18"/>
        </w:rPr>
        <w:t xml:space="preserve"> </w:t>
      </w:r>
      <w:r w:rsidRPr="00A55DB1">
        <w:rPr>
          <w:sz w:val="18"/>
        </w:rPr>
        <w:t>Millet</w:t>
      </w:r>
      <w:r w:rsidRPr="00A55DB1" w:rsidR="0030183B">
        <w:rPr>
          <w:sz w:val="18"/>
        </w:rPr>
        <w:t xml:space="preserve"> </w:t>
      </w:r>
      <w:r w:rsidRPr="00A55DB1">
        <w:rPr>
          <w:sz w:val="18"/>
        </w:rPr>
        <w:t>Meclisi</w:t>
      </w:r>
      <w:r w:rsidRPr="00A55DB1" w:rsidR="0030183B">
        <w:rPr>
          <w:sz w:val="18"/>
        </w:rPr>
        <w:t xml:space="preserve"> </w:t>
      </w:r>
      <w:r w:rsidRPr="00A55DB1">
        <w:rPr>
          <w:sz w:val="18"/>
        </w:rPr>
        <w:t>Başkanlığına</w:t>
      </w:r>
      <w:r w:rsidRPr="00A55DB1" w:rsidR="0030183B">
        <w:rPr>
          <w:sz w:val="18"/>
        </w:rPr>
        <w:t xml:space="preserve"> </w:t>
      </w:r>
    </w:p>
    <w:p w:rsidRPr="00A55DB1" w:rsidR="00E348AE" w:rsidP="00A55DB1" w:rsidRDefault="00E348AE">
      <w:pPr>
        <w:pStyle w:val="GENELKURUL"/>
        <w:spacing w:line="240" w:lineRule="auto"/>
        <w:ind w:firstLine="811"/>
        <w:rPr>
          <w:sz w:val="18"/>
        </w:rPr>
      </w:pPr>
      <w:r w:rsidRPr="00A55DB1">
        <w:rPr>
          <w:sz w:val="18"/>
        </w:rPr>
        <w:t>Görüşülmekte</w:t>
      </w:r>
      <w:r w:rsidRPr="00A55DB1" w:rsidR="0030183B">
        <w:rPr>
          <w:sz w:val="18"/>
        </w:rPr>
        <w:t xml:space="preserve"> </w:t>
      </w:r>
      <w:r w:rsidRPr="00A55DB1">
        <w:rPr>
          <w:sz w:val="18"/>
        </w:rPr>
        <w:t>olan</w:t>
      </w:r>
      <w:r w:rsidRPr="00A55DB1" w:rsidR="0030183B">
        <w:rPr>
          <w:sz w:val="18"/>
        </w:rPr>
        <w:t xml:space="preserve"> </w:t>
      </w:r>
      <w:r w:rsidRPr="00A55DB1">
        <w:rPr>
          <w:sz w:val="18"/>
        </w:rPr>
        <w:t>174</w:t>
      </w:r>
      <w:r w:rsidRPr="00A55DB1" w:rsidR="0030183B">
        <w:rPr>
          <w:sz w:val="18"/>
        </w:rPr>
        <w:t xml:space="preserve"> </w:t>
      </w:r>
      <w:r w:rsidRPr="00A55DB1">
        <w:rPr>
          <w:sz w:val="18"/>
        </w:rPr>
        <w:t>sıra</w:t>
      </w:r>
      <w:r w:rsidRPr="00A55DB1" w:rsidR="0030183B">
        <w:rPr>
          <w:sz w:val="18"/>
        </w:rPr>
        <w:t xml:space="preserve"> </w:t>
      </w:r>
      <w:r w:rsidRPr="00A55DB1">
        <w:rPr>
          <w:sz w:val="18"/>
        </w:rPr>
        <w:t>sayılı</w:t>
      </w:r>
      <w:r w:rsidRPr="00A55DB1" w:rsidR="0030183B">
        <w:rPr>
          <w:sz w:val="18"/>
        </w:rPr>
        <w:t xml:space="preserve"> </w:t>
      </w:r>
      <w:r w:rsidRPr="00A55DB1">
        <w:rPr>
          <w:sz w:val="18"/>
        </w:rPr>
        <w:t>Kanun</w:t>
      </w:r>
      <w:r w:rsidRPr="00A55DB1" w:rsidR="0030183B">
        <w:rPr>
          <w:sz w:val="18"/>
        </w:rPr>
        <w:t xml:space="preserve"> </w:t>
      </w:r>
      <w:r w:rsidRPr="00A55DB1">
        <w:rPr>
          <w:sz w:val="18"/>
        </w:rPr>
        <w:t>Teklifi’nin</w:t>
      </w:r>
      <w:r w:rsidRPr="00A55DB1" w:rsidR="0030183B">
        <w:rPr>
          <w:sz w:val="18"/>
        </w:rPr>
        <w:t xml:space="preserve"> </w:t>
      </w:r>
      <w:r w:rsidRPr="00A55DB1">
        <w:rPr>
          <w:sz w:val="18"/>
        </w:rPr>
        <w:t>geçici</w:t>
      </w:r>
      <w:r w:rsidRPr="00A55DB1" w:rsidR="0030183B">
        <w:rPr>
          <w:sz w:val="18"/>
        </w:rPr>
        <w:t xml:space="preserve"> </w:t>
      </w:r>
      <w:r w:rsidRPr="00A55DB1">
        <w:rPr>
          <w:sz w:val="18"/>
        </w:rPr>
        <w:t>1’inci</w:t>
      </w:r>
      <w:r w:rsidRPr="00A55DB1" w:rsidR="0030183B">
        <w:rPr>
          <w:sz w:val="18"/>
        </w:rPr>
        <w:t xml:space="preserve"> </w:t>
      </w:r>
      <w:r w:rsidRPr="00A55DB1">
        <w:rPr>
          <w:sz w:val="18"/>
        </w:rPr>
        <w:t>maddesinin</w:t>
      </w:r>
      <w:r w:rsidRPr="00A55DB1" w:rsidR="0030183B">
        <w:rPr>
          <w:sz w:val="18"/>
        </w:rPr>
        <w:t xml:space="preserve"> </w:t>
      </w:r>
      <w:r w:rsidRPr="00A55DB1">
        <w:rPr>
          <w:sz w:val="18"/>
        </w:rPr>
        <w:t>teklif</w:t>
      </w:r>
      <w:r w:rsidRPr="00A55DB1" w:rsidR="0030183B">
        <w:rPr>
          <w:sz w:val="18"/>
        </w:rPr>
        <w:t xml:space="preserve"> </w:t>
      </w:r>
      <w:r w:rsidRPr="00A55DB1">
        <w:rPr>
          <w:sz w:val="18"/>
        </w:rPr>
        <w:t>metninden</w:t>
      </w:r>
      <w:r w:rsidRPr="00A55DB1" w:rsidR="0030183B">
        <w:rPr>
          <w:sz w:val="18"/>
        </w:rPr>
        <w:t xml:space="preserve"> </w:t>
      </w:r>
      <w:r w:rsidRPr="00A55DB1">
        <w:rPr>
          <w:sz w:val="18"/>
        </w:rPr>
        <w:t>çıkarılmasını</w:t>
      </w:r>
      <w:r w:rsidRPr="00A55DB1" w:rsidR="0030183B">
        <w:rPr>
          <w:sz w:val="18"/>
        </w:rPr>
        <w:t xml:space="preserve"> </w:t>
      </w:r>
      <w:r w:rsidRPr="00A55DB1">
        <w:rPr>
          <w:sz w:val="18"/>
        </w:rPr>
        <w:t>arz</w:t>
      </w:r>
      <w:r w:rsidRPr="00A55DB1" w:rsidR="0030183B">
        <w:rPr>
          <w:sz w:val="18"/>
        </w:rPr>
        <w:t xml:space="preserve"> </w:t>
      </w:r>
      <w:r w:rsidRPr="00A55DB1">
        <w:rPr>
          <w:sz w:val="18"/>
        </w:rPr>
        <w:t>ve</w:t>
      </w:r>
      <w:r w:rsidRPr="00A55DB1" w:rsidR="0030183B">
        <w:rPr>
          <w:sz w:val="18"/>
        </w:rPr>
        <w:t xml:space="preserve"> </w:t>
      </w:r>
      <w:r w:rsidRPr="00A55DB1">
        <w:rPr>
          <w:sz w:val="18"/>
        </w:rPr>
        <w:t>teklif</w:t>
      </w:r>
      <w:r w:rsidRPr="00A55DB1" w:rsidR="0030183B">
        <w:rPr>
          <w:sz w:val="18"/>
        </w:rPr>
        <w:t xml:space="preserve"> </w:t>
      </w:r>
      <w:r w:rsidRPr="00A55DB1">
        <w:rPr>
          <w:sz w:val="18"/>
        </w:rPr>
        <w:t>ederiz.</w:t>
      </w:r>
    </w:p>
    <w:p w:rsidRPr="00A55DB1" w:rsidR="00E348AE" w:rsidP="00A55DB1" w:rsidRDefault="00E348AE">
      <w:pPr>
        <w:pStyle w:val="3LMZA"/>
        <w:spacing w:line="240" w:lineRule="auto"/>
        <w:rPr>
          <w:sz w:val="18"/>
        </w:rPr>
      </w:pPr>
      <w:r w:rsidRPr="00A55DB1">
        <w:rPr>
          <w:sz w:val="18"/>
        </w:rPr>
        <w:tab/>
        <w:t>Filiz</w:t>
      </w:r>
      <w:r w:rsidRPr="00A55DB1" w:rsidR="0030183B">
        <w:rPr>
          <w:sz w:val="18"/>
        </w:rPr>
        <w:t xml:space="preserve"> </w:t>
      </w:r>
      <w:r w:rsidRPr="00A55DB1">
        <w:rPr>
          <w:sz w:val="18"/>
        </w:rPr>
        <w:t>Kerestecioğlu</w:t>
      </w:r>
      <w:r w:rsidRPr="00A55DB1" w:rsidR="0030183B">
        <w:rPr>
          <w:sz w:val="18"/>
        </w:rPr>
        <w:t xml:space="preserve"> </w:t>
      </w:r>
      <w:r w:rsidRPr="00A55DB1">
        <w:rPr>
          <w:sz w:val="18"/>
        </w:rPr>
        <w:t>Demir</w:t>
      </w:r>
      <w:r w:rsidRPr="00A55DB1" w:rsidR="0030183B">
        <w:rPr>
          <w:sz w:val="18"/>
        </w:rPr>
        <w:t xml:space="preserve"> </w:t>
      </w:r>
      <w:r w:rsidRPr="00A55DB1">
        <w:rPr>
          <w:sz w:val="18"/>
        </w:rPr>
        <w:tab/>
        <w:t>Erol</w:t>
      </w:r>
      <w:r w:rsidRPr="00A55DB1" w:rsidR="0030183B">
        <w:rPr>
          <w:sz w:val="18"/>
        </w:rPr>
        <w:t xml:space="preserve"> </w:t>
      </w:r>
      <w:r w:rsidRPr="00A55DB1">
        <w:rPr>
          <w:sz w:val="18"/>
        </w:rPr>
        <w:t>Katırcıoğlu</w:t>
      </w:r>
      <w:r w:rsidRPr="00A55DB1">
        <w:rPr>
          <w:sz w:val="18"/>
        </w:rPr>
        <w:tab/>
        <w:t>Ali</w:t>
      </w:r>
      <w:r w:rsidRPr="00A55DB1" w:rsidR="0030183B">
        <w:rPr>
          <w:sz w:val="18"/>
        </w:rPr>
        <w:t xml:space="preserve"> </w:t>
      </w:r>
      <w:r w:rsidRPr="00A55DB1">
        <w:rPr>
          <w:sz w:val="18"/>
        </w:rPr>
        <w:t>Kenanoğlu</w:t>
      </w:r>
    </w:p>
    <w:p w:rsidRPr="00A55DB1" w:rsidR="00E348AE" w:rsidP="00A55DB1" w:rsidRDefault="00E348AE">
      <w:pPr>
        <w:pStyle w:val="3LMZA"/>
        <w:spacing w:line="240" w:lineRule="auto"/>
        <w:rPr>
          <w:sz w:val="18"/>
        </w:rPr>
      </w:pPr>
      <w:r w:rsidRPr="00A55DB1">
        <w:rPr>
          <w:sz w:val="18"/>
        </w:rPr>
        <w:tab/>
        <w:t>Ankara</w:t>
      </w:r>
      <w:r w:rsidRPr="00A55DB1" w:rsidR="0030183B">
        <w:rPr>
          <w:sz w:val="18"/>
        </w:rPr>
        <w:t xml:space="preserve"> </w:t>
      </w:r>
      <w:r w:rsidRPr="00A55DB1">
        <w:rPr>
          <w:sz w:val="18"/>
        </w:rPr>
        <w:tab/>
        <w:t>İstanbul</w:t>
      </w:r>
      <w:r w:rsidRPr="00A55DB1" w:rsidR="0030183B">
        <w:rPr>
          <w:sz w:val="18"/>
        </w:rPr>
        <w:t xml:space="preserve"> </w:t>
      </w:r>
      <w:r w:rsidRPr="00A55DB1">
        <w:rPr>
          <w:sz w:val="18"/>
        </w:rPr>
        <w:tab/>
        <w:t>İstanbul</w:t>
      </w:r>
    </w:p>
    <w:p w:rsidRPr="00A55DB1" w:rsidR="00E348AE" w:rsidP="00A55DB1" w:rsidRDefault="00E348AE">
      <w:pPr>
        <w:pStyle w:val="3LMZA"/>
        <w:spacing w:line="240" w:lineRule="auto"/>
        <w:rPr>
          <w:sz w:val="18"/>
        </w:rPr>
      </w:pPr>
      <w:r w:rsidRPr="00A55DB1">
        <w:rPr>
          <w:sz w:val="18"/>
        </w:rPr>
        <w:tab/>
        <w:t>Mahmut</w:t>
      </w:r>
      <w:r w:rsidRPr="00A55DB1" w:rsidR="0030183B">
        <w:rPr>
          <w:sz w:val="18"/>
        </w:rPr>
        <w:t xml:space="preserve"> </w:t>
      </w:r>
      <w:r w:rsidRPr="00A55DB1">
        <w:rPr>
          <w:sz w:val="18"/>
        </w:rPr>
        <w:t>Celadet</w:t>
      </w:r>
      <w:r w:rsidRPr="00A55DB1" w:rsidR="0030183B">
        <w:rPr>
          <w:sz w:val="18"/>
        </w:rPr>
        <w:t xml:space="preserve"> </w:t>
      </w:r>
      <w:r w:rsidRPr="00A55DB1">
        <w:rPr>
          <w:sz w:val="18"/>
        </w:rPr>
        <w:t>Gaydalı</w:t>
      </w:r>
      <w:r w:rsidRPr="00A55DB1" w:rsidR="0030183B">
        <w:rPr>
          <w:sz w:val="18"/>
        </w:rPr>
        <w:t xml:space="preserve"> </w:t>
      </w:r>
      <w:r w:rsidRPr="00A55DB1">
        <w:rPr>
          <w:sz w:val="18"/>
        </w:rPr>
        <w:tab/>
        <w:t>Tulay</w:t>
      </w:r>
      <w:r w:rsidRPr="00A55DB1" w:rsidR="0030183B">
        <w:rPr>
          <w:sz w:val="18"/>
        </w:rPr>
        <w:t xml:space="preserve"> </w:t>
      </w:r>
      <w:r w:rsidRPr="00A55DB1">
        <w:rPr>
          <w:sz w:val="18"/>
        </w:rPr>
        <w:t>Hatımoğulları</w:t>
      </w:r>
      <w:r w:rsidRPr="00A55DB1" w:rsidR="0030183B">
        <w:rPr>
          <w:sz w:val="18"/>
        </w:rPr>
        <w:t xml:space="preserve"> </w:t>
      </w:r>
      <w:r w:rsidRPr="00A55DB1">
        <w:rPr>
          <w:sz w:val="18"/>
        </w:rPr>
        <w:t>Oruç</w:t>
      </w:r>
    </w:p>
    <w:p w:rsidRPr="00A55DB1" w:rsidR="00E348AE" w:rsidP="00A55DB1" w:rsidRDefault="00E348AE">
      <w:pPr>
        <w:pStyle w:val="3LMZA"/>
        <w:spacing w:line="240" w:lineRule="auto"/>
        <w:rPr>
          <w:sz w:val="18"/>
        </w:rPr>
      </w:pPr>
      <w:r w:rsidRPr="00A55DB1">
        <w:rPr>
          <w:sz w:val="18"/>
        </w:rPr>
        <w:tab/>
        <w:t>Bitlis</w:t>
      </w:r>
      <w:r w:rsidRPr="00A55DB1" w:rsidR="0030183B">
        <w:rPr>
          <w:sz w:val="18"/>
        </w:rPr>
        <w:t xml:space="preserve"> </w:t>
      </w:r>
      <w:r w:rsidRPr="00A55DB1">
        <w:rPr>
          <w:sz w:val="18"/>
        </w:rPr>
        <w:tab/>
        <w:t>Adana</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Komisyon</w:t>
      </w:r>
      <w:r w:rsidRPr="00A55DB1" w:rsidR="0030183B">
        <w:rPr>
          <w:sz w:val="18"/>
        </w:rPr>
        <w:t xml:space="preserve"> </w:t>
      </w:r>
      <w:r w:rsidRPr="00A55DB1">
        <w:rPr>
          <w:sz w:val="18"/>
        </w:rPr>
        <w:t>önergeye</w:t>
      </w:r>
      <w:r w:rsidRPr="00A55DB1" w:rsidR="0030183B">
        <w:rPr>
          <w:sz w:val="18"/>
        </w:rPr>
        <w:t xml:space="preserve"> </w:t>
      </w:r>
      <w:r w:rsidRPr="00A55DB1">
        <w:rPr>
          <w:sz w:val="18"/>
        </w:rPr>
        <w:t>katılıyor</w:t>
      </w:r>
      <w:r w:rsidRPr="00A55DB1" w:rsidR="0030183B">
        <w:rPr>
          <w:sz w:val="18"/>
        </w:rPr>
        <w:t xml:space="preserve"> </w:t>
      </w:r>
      <w:r w:rsidRPr="00A55DB1">
        <w:rPr>
          <w:sz w:val="18"/>
        </w:rPr>
        <w:t>mu?</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İÇİŞLERİ</w:t>
      </w:r>
      <w:r w:rsidRPr="00A55DB1" w:rsidR="0030183B">
        <w:rPr>
          <w:sz w:val="18"/>
        </w:rPr>
        <w:t xml:space="preserve"> </w:t>
      </w:r>
      <w:r w:rsidRPr="00A55DB1">
        <w:rPr>
          <w:sz w:val="18"/>
        </w:rPr>
        <w:t>KOMİSYONU</w:t>
      </w:r>
      <w:r w:rsidRPr="00A55DB1" w:rsidR="0030183B">
        <w:rPr>
          <w:sz w:val="18"/>
        </w:rPr>
        <w:t xml:space="preserve"> </w:t>
      </w:r>
      <w:r w:rsidRPr="00A55DB1">
        <w:rPr>
          <w:sz w:val="18"/>
        </w:rPr>
        <w:t>SÖZCÜSÜ</w:t>
      </w:r>
      <w:r w:rsidRPr="00A55DB1" w:rsidR="0030183B">
        <w:rPr>
          <w:sz w:val="18"/>
        </w:rPr>
        <w:t xml:space="preserve"> </w:t>
      </w:r>
      <w:r w:rsidRPr="00A55DB1">
        <w:rPr>
          <w:sz w:val="18"/>
        </w:rPr>
        <w:t>KADİR</w:t>
      </w:r>
      <w:r w:rsidRPr="00A55DB1" w:rsidR="0030183B">
        <w:rPr>
          <w:sz w:val="18"/>
        </w:rPr>
        <w:t xml:space="preserve"> </w:t>
      </w:r>
      <w:r w:rsidRPr="00A55DB1">
        <w:rPr>
          <w:sz w:val="18"/>
        </w:rPr>
        <w:t>AYDIN</w:t>
      </w:r>
      <w:r w:rsidRPr="00A55DB1" w:rsidR="0030183B">
        <w:rPr>
          <w:sz w:val="18"/>
        </w:rPr>
        <w:t xml:space="preserve"> </w:t>
      </w:r>
      <w:r w:rsidRPr="00A55DB1">
        <w:rPr>
          <w:sz w:val="18"/>
        </w:rPr>
        <w:t>(Giresun)</w:t>
      </w:r>
      <w:r w:rsidRPr="00A55DB1" w:rsidR="0030183B">
        <w:rPr>
          <w:sz w:val="18"/>
        </w:rPr>
        <w:t xml:space="preserve"> </w:t>
      </w:r>
      <w:r w:rsidRPr="00A55DB1">
        <w:rPr>
          <w:sz w:val="18"/>
        </w:rPr>
        <w:t>–Katılmıyoruz</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p>
    <w:p w:rsidRPr="00A55DB1" w:rsidR="00E348AE" w:rsidP="00A55DB1" w:rsidRDefault="00E348AE">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Önerge</w:t>
      </w:r>
      <w:r w:rsidRPr="00A55DB1" w:rsidR="0030183B">
        <w:rPr>
          <w:sz w:val="18"/>
        </w:rPr>
        <w:t xml:space="preserve"> </w:t>
      </w:r>
      <w:r w:rsidRPr="00A55DB1">
        <w:rPr>
          <w:sz w:val="18"/>
        </w:rPr>
        <w:t>üzerinde</w:t>
      </w:r>
      <w:r w:rsidRPr="00A55DB1" w:rsidR="0030183B">
        <w:rPr>
          <w:sz w:val="18"/>
        </w:rPr>
        <w:t xml:space="preserve"> </w:t>
      </w:r>
      <w:r w:rsidRPr="00A55DB1">
        <w:rPr>
          <w:sz w:val="18"/>
        </w:rPr>
        <w:t>söz</w:t>
      </w:r>
      <w:r w:rsidRPr="00A55DB1" w:rsidR="0030183B">
        <w:rPr>
          <w:sz w:val="18"/>
        </w:rPr>
        <w:t xml:space="preserve"> </w:t>
      </w:r>
      <w:r w:rsidRPr="00A55DB1">
        <w:rPr>
          <w:sz w:val="18"/>
        </w:rPr>
        <w:t>isteyen</w:t>
      </w:r>
      <w:r w:rsidRPr="00A55DB1" w:rsidR="0030183B">
        <w:rPr>
          <w:sz w:val="18"/>
        </w:rPr>
        <w:t xml:space="preserve"> </w:t>
      </w:r>
      <w:r w:rsidRPr="00A55DB1">
        <w:rPr>
          <w:sz w:val="18"/>
        </w:rPr>
        <w:t>Sayın</w:t>
      </w:r>
      <w:r w:rsidRPr="00A55DB1" w:rsidR="0030183B">
        <w:rPr>
          <w:sz w:val="18"/>
        </w:rPr>
        <w:t xml:space="preserve"> </w:t>
      </w:r>
      <w:r w:rsidRPr="00A55DB1">
        <w:rPr>
          <w:sz w:val="18"/>
        </w:rPr>
        <w:t>Erol</w:t>
      </w:r>
      <w:r w:rsidRPr="00A55DB1" w:rsidR="0030183B">
        <w:rPr>
          <w:sz w:val="18"/>
        </w:rPr>
        <w:t xml:space="preserve"> </w:t>
      </w:r>
      <w:r w:rsidRPr="00A55DB1">
        <w:rPr>
          <w:sz w:val="18"/>
        </w:rPr>
        <w:t>Katırcıoğlu.</w:t>
      </w:r>
    </w:p>
    <w:p w:rsidRPr="00A55DB1" w:rsidR="00E348AE" w:rsidP="00A55DB1" w:rsidRDefault="00E348AE">
      <w:pPr>
        <w:pStyle w:val="GENELKURUL"/>
        <w:spacing w:line="240" w:lineRule="auto"/>
        <w:rPr>
          <w:sz w:val="18"/>
        </w:rPr>
      </w:pPr>
      <w:r w:rsidRPr="00A55DB1">
        <w:rPr>
          <w:sz w:val="18"/>
        </w:rPr>
        <w:t>Buyurunuz</w:t>
      </w:r>
      <w:r w:rsidRPr="00A55DB1" w:rsidR="0030183B">
        <w:rPr>
          <w:sz w:val="18"/>
        </w:rPr>
        <w:t xml:space="preserve"> </w:t>
      </w:r>
      <w:r w:rsidRPr="00A55DB1">
        <w:rPr>
          <w:sz w:val="18"/>
        </w:rPr>
        <w:t>Sayın</w:t>
      </w:r>
      <w:r w:rsidRPr="00A55DB1" w:rsidR="0030183B">
        <w:rPr>
          <w:sz w:val="18"/>
        </w:rPr>
        <w:t xml:space="preserve"> </w:t>
      </w:r>
      <w:r w:rsidRPr="00A55DB1">
        <w:rPr>
          <w:sz w:val="18"/>
        </w:rPr>
        <w:t>Katırcıoğlu.</w:t>
      </w:r>
      <w:r w:rsidRPr="00A55DB1" w:rsidR="0030183B">
        <w:rPr>
          <w:sz w:val="18"/>
        </w:rPr>
        <w:t xml:space="preserve"> </w:t>
      </w:r>
      <w:r w:rsidRPr="00A55DB1">
        <w:rPr>
          <w:sz w:val="18"/>
        </w:rPr>
        <w:t>(HDP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EROL</w:t>
      </w:r>
      <w:r w:rsidRPr="00A55DB1" w:rsidR="0030183B">
        <w:rPr>
          <w:sz w:val="18"/>
        </w:rPr>
        <w:t xml:space="preserve"> </w:t>
      </w:r>
      <w:r w:rsidRPr="00A55DB1">
        <w:rPr>
          <w:sz w:val="18"/>
        </w:rPr>
        <w:t>KATIRCIOĞLU</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Teşekkür</w:t>
      </w:r>
      <w:r w:rsidRPr="00A55DB1" w:rsidR="0030183B">
        <w:rPr>
          <w:sz w:val="18"/>
        </w:rPr>
        <w:t xml:space="preserve"> </w:t>
      </w:r>
      <w:r w:rsidRPr="00A55DB1">
        <w:rPr>
          <w:sz w:val="18"/>
        </w:rPr>
        <w:t>ederim</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p>
    <w:p w:rsidRPr="00A55DB1" w:rsidR="00E348AE" w:rsidP="00A55DB1" w:rsidRDefault="00E348AE">
      <w:pPr>
        <w:pStyle w:val="GENELKURUL"/>
        <w:spacing w:line="240" w:lineRule="auto"/>
        <w:rPr>
          <w:sz w:val="18"/>
        </w:rPr>
      </w:pPr>
      <w:r w:rsidRPr="00A55DB1">
        <w:rPr>
          <w:sz w:val="18"/>
        </w:rPr>
        <w:t>Sayın</w:t>
      </w:r>
      <w:r w:rsidRPr="00A55DB1" w:rsidR="0030183B">
        <w:rPr>
          <w:sz w:val="18"/>
        </w:rPr>
        <w:t xml:space="preserve"> </w:t>
      </w:r>
      <w:r w:rsidRPr="00A55DB1">
        <w:rPr>
          <w:sz w:val="18"/>
        </w:rPr>
        <w:t>vekiller,</w:t>
      </w:r>
      <w:r w:rsidRPr="00A55DB1" w:rsidR="0030183B">
        <w:rPr>
          <w:sz w:val="18"/>
        </w:rPr>
        <w:t xml:space="preserve"> </w:t>
      </w:r>
      <w:r w:rsidRPr="00A55DB1">
        <w:rPr>
          <w:sz w:val="18"/>
        </w:rPr>
        <w:t>hepinize</w:t>
      </w:r>
      <w:r w:rsidRPr="00A55DB1" w:rsidR="0030183B">
        <w:rPr>
          <w:sz w:val="18"/>
        </w:rPr>
        <w:t xml:space="preserve"> </w:t>
      </w:r>
      <w:r w:rsidRPr="00A55DB1">
        <w:rPr>
          <w:sz w:val="18"/>
        </w:rPr>
        <w:t>saygılarımı</w:t>
      </w:r>
      <w:r w:rsidRPr="00A55DB1" w:rsidR="0030183B">
        <w:rPr>
          <w:sz w:val="18"/>
        </w:rPr>
        <w:t xml:space="preserve"> </w:t>
      </w:r>
      <w:r w:rsidRPr="00A55DB1">
        <w:rPr>
          <w:sz w:val="18"/>
        </w:rPr>
        <w:t>sunuyorum.</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Aşağı</w:t>
      </w:r>
      <w:r w:rsidRPr="00A55DB1" w:rsidR="0030183B">
        <w:rPr>
          <w:sz w:val="18"/>
        </w:rPr>
        <w:t xml:space="preserve"> </w:t>
      </w:r>
      <w:r w:rsidRPr="00A55DB1">
        <w:rPr>
          <w:sz w:val="18"/>
        </w:rPr>
        <w:t>yukarı,</w:t>
      </w:r>
      <w:r w:rsidRPr="00A55DB1" w:rsidR="0030183B">
        <w:rPr>
          <w:sz w:val="18"/>
        </w:rPr>
        <w:t xml:space="preserve"> </w:t>
      </w:r>
      <w:r w:rsidRPr="00A55DB1">
        <w:rPr>
          <w:sz w:val="18"/>
        </w:rPr>
        <w:t>benden</w:t>
      </w:r>
      <w:r w:rsidRPr="00A55DB1" w:rsidR="0030183B">
        <w:rPr>
          <w:sz w:val="18"/>
        </w:rPr>
        <w:t xml:space="preserve"> </w:t>
      </w:r>
      <w:r w:rsidRPr="00A55DB1">
        <w:rPr>
          <w:sz w:val="18"/>
        </w:rPr>
        <w:t>sonra</w:t>
      </w:r>
      <w:r w:rsidRPr="00A55DB1" w:rsidR="0030183B">
        <w:rPr>
          <w:sz w:val="18"/>
        </w:rPr>
        <w:t xml:space="preserve"> </w:t>
      </w:r>
      <w:r w:rsidRPr="00A55DB1">
        <w:rPr>
          <w:sz w:val="18"/>
        </w:rPr>
        <w:t>konuşacak</w:t>
      </w:r>
      <w:r w:rsidRPr="00A55DB1" w:rsidR="0030183B">
        <w:rPr>
          <w:sz w:val="18"/>
        </w:rPr>
        <w:t xml:space="preserve"> </w:t>
      </w:r>
      <w:r w:rsidRPr="00A55DB1">
        <w:rPr>
          <w:sz w:val="18"/>
        </w:rPr>
        <w:t>yok</w:t>
      </w:r>
      <w:r w:rsidRPr="00A55DB1" w:rsidR="0030183B">
        <w:rPr>
          <w:sz w:val="18"/>
        </w:rPr>
        <w:t xml:space="preserve"> </w:t>
      </w:r>
      <w:r w:rsidRPr="00A55DB1">
        <w:rPr>
          <w:sz w:val="18"/>
        </w:rPr>
        <w:t>galiba,</w:t>
      </w:r>
      <w:r w:rsidRPr="00A55DB1" w:rsidR="0030183B">
        <w:rPr>
          <w:sz w:val="18"/>
        </w:rPr>
        <w:t xml:space="preserve"> </w:t>
      </w:r>
      <w:r w:rsidRPr="00A55DB1">
        <w:rPr>
          <w:sz w:val="18"/>
        </w:rPr>
        <w:t>en</w:t>
      </w:r>
      <w:r w:rsidRPr="00A55DB1" w:rsidR="0030183B">
        <w:rPr>
          <w:sz w:val="18"/>
        </w:rPr>
        <w:t xml:space="preserve"> </w:t>
      </w:r>
      <w:r w:rsidRPr="00A55DB1">
        <w:rPr>
          <w:sz w:val="18"/>
        </w:rPr>
        <w:t>son</w:t>
      </w:r>
      <w:r w:rsidRPr="00A55DB1" w:rsidR="0030183B">
        <w:rPr>
          <w:sz w:val="18"/>
        </w:rPr>
        <w:t xml:space="preserve"> </w:t>
      </w:r>
      <w:r w:rsidRPr="00A55DB1">
        <w:rPr>
          <w:sz w:val="18"/>
        </w:rPr>
        <w:t>konuşmacı</w:t>
      </w:r>
      <w:r w:rsidRPr="00A55DB1" w:rsidR="0030183B">
        <w:rPr>
          <w:sz w:val="18"/>
        </w:rPr>
        <w:t xml:space="preserve"> </w:t>
      </w:r>
      <w:r w:rsidRPr="00A55DB1">
        <w:rPr>
          <w:sz w:val="18"/>
        </w:rPr>
        <w:t>benim</w:t>
      </w:r>
      <w:r w:rsidRPr="00A55DB1" w:rsidR="0030183B">
        <w:rPr>
          <w:sz w:val="18"/>
        </w:rPr>
        <w:t xml:space="preserve"> </w:t>
      </w:r>
      <w:r w:rsidRPr="00A55DB1">
        <w:rPr>
          <w:sz w:val="18"/>
        </w:rPr>
        <w:t>ve</w:t>
      </w:r>
      <w:r w:rsidRPr="00A55DB1" w:rsidR="0030183B">
        <w:rPr>
          <w:sz w:val="18"/>
        </w:rPr>
        <w:t xml:space="preserve"> </w:t>
      </w:r>
      <w:r w:rsidRPr="00A55DB1">
        <w:rPr>
          <w:sz w:val="18"/>
        </w:rPr>
        <w:t>ben</w:t>
      </w:r>
      <w:r w:rsidRPr="00A55DB1" w:rsidR="0030183B">
        <w:rPr>
          <w:sz w:val="18"/>
        </w:rPr>
        <w:t xml:space="preserve"> </w:t>
      </w:r>
      <w:r w:rsidRPr="00A55DB1">
        <w:rPr>
          <w:sz w:val="18"/>
        </w:rPr>
        <w:t>Plan</w:t>
      </w:r>
      <w:r w:rsidRPr="00A55DB1" w:rsidR="0030183B">
        <w:rPr>
          <w:sz w:val="18"/>
        </w:rPr>
        <w:t xml:space="preserve"> </w:t>
      </w:r>
      <w:r w:rsidRPr="00A55DB1">
        <w:rPr>
          <w:sz w:val="18"/>
        </w:rPr>
        <w:t>ve</w:t>
      </w:r>
      <w:r w:rsidRPr="00A55DB1" w:rsidR="0030183B">
        <w:rPr>
          <w:sz w:val="18"/>
        </w:rPr>
        <w:t xml:space="preserve"> </w:t>
      </w:r>
      <w:r w:rsidRPr="00A55DB1">
        <w:rPr>
          <w:sz w:val="18"/>
        </w:rPr>
        <w:t>Bütçe</w:t>
      </w:r>
      <w:r w:rsidRPr="00A55DB1" w:rsidR="0030183B">
        <w:rPr>
          <w:sz w:val="18"/>
        </w:rPr>
        <w:t xml:space="preserve"> </w:t>
      </w:r>
      <w:r w:rsidRPr="00A55DB1">
        <w:rPr>
          <w:sz w:val="18"/>
        </w:rPr>
        <w:t>Komisyonunda</w:t>
      </w:r>
      <w:r w:rsidRPr="00A55DB1" w:rsidR="0030183B">
        <w:rPr>
          <w:sz w:val="18"/>
        </w:rPr>
        <w:t xml:space="preserve"> </w:t>
      </w:r>
      <w:r w:rsidRPr="00A55DB1">
        <w:rPr>
          <w:sz w:val="18"/>
        </w:rPr>
        <w:t>olduğum</w:t>
      </w:r>
      <w:r w:rsidRPr="00A55DB1" w:rsidR="0030183B">
        <w:rPr>
          <w:sz w:val="18"/>
        </w:rPr>
        <w:t xml:space="preserve"> </w:t>
      </w:r>
      <w:r w:rsidRPr="00A55DB1">
        <w:rPr>
          <w:sz w:val="18"/>
        </w:rPr>
        <w:t>için</w:t>
      </w:r>
      <w:r w:rsidRPr="00A55DB1" w:rsidR="0030183B">
        <w:rPr>
          <w:sz w:val="18"/>
        </w:rPr>
        <w:t xml:space="preserve"> </w:t>
      </w:r>
      <w:r w:rsidRPr="00A55DB1">
        <w:rPr>
          <w:sz w:val="18"/>
        </w:rPr>
        <w:t>buradaki</w:t>
      </w:r>
      <w:r w:rsidRPr="00A55DB1" w:rsidR="0030183B">
        <w:rPr>
          <w:sz w:val="18"/>
        </w:rPr>
        <w:t xml:space="preserve"> </w:t>
      </w:r>
      <w:r w:rsidRPr="00A55DB1">
        <w:rPr>
          <w:sz w:val="18"/>
        </w:rPr>
        <w:t>toplantıya</w:t>
      </w:r>
      <w:r w:rsidRPr="00A55DB1" w:rsidR="0030183B">
        <w:rPr>
          <w:sz w:val="18"/>
        </w:rPr>
        <w:t xml:space="preserve"> </w:t>
      </w:r>
      <w:r w:rsidRPr="00A55DB1">
        <w:rPr>
          <w:sz w:val="18"/>
        </w:rPr>
        <w:t>çok</w:t>
      </w:r>
      <w:r w:rsidRPr="00A55DB1" w:rsidR="0030183B">
        <w:rPr>
          <w:sz w:val="18"/>
        </w:rPr>
        <w:t xml:space="preserve"> </w:t>
      </w:r>
      <w:r w:rsidRPr="00A55DB1">
        <w:rPr>
          <w:sz w:val="18"/>
        </w:rPr>
        <w:t>sık</w:t>
      </w:r>
      <w:r w:rsidRPr="00A55DB1" w:rsidR="0030183B">
        <w:rPr>
          <w:sz w:val="18"/>
        </w:rPr>
        <w:t xml:space="preserve"> </w:t>
      </w:r>
      <w:r w:rsidRPr="00A55DB1">
        <w:rPr>
          <w:sz w:val="18"/>
        </w:rPr>
        <w:t>katılamadım,</w:t>
      </w:r>
      <w:r w:rsidRPr="00A55DB1" w:rsidR="0030183B">
        <w:rPr>
          <w:sz w:val="18"/>
        </w:rPr>
        <w:t xml:space="preserve"> </w:t>
      </w:r>
      <w:r w:rsidRPr="00A55DB1">
        <w:rPr>
          <w:sz w:val="18"/>
        </w:rPr>
        <w:t>onun</w:t>
      </w:r>
      <w:r w:rsidRPr="00A55DB1" w:rsidR="0030183B">
        <w:rPr>
          <w:sz w:val="18"/>
        </w:rPr>
        <w:t xml:space="preserve"> </w:t>
      </w:r>
      <w:r w:rsidRPr="00A55DB1">
        <w:rPr>
          <w:sz w:val="18"/>
        </w:rPr>
        <w:t>için</w:t>
      </w:r>
      <w:r w:rsidRPr="00A55DB1" w:rsidR="0030183B">
        <w:rPr>
          <w:sz w:val="18"/>
        </w:rPr>
        <w:t xml:space="preserve"> </w:t>
      </w:r>
      <w:r w:rsidRPr="00A55DB1">
        <w:rPr>
          <w:sz w:val="18"/>
        </w:rPr>
        <w:t>de</w:t>
      </w:r>
      <w:r w:rsidRPr="00A55DB1" w:rsidR="0030183B">
        <w:rPr>
          <w:sz w:val="18"/>
        </w:rPr>
        <w:t xml:space="preserve"> </w:t>
      </w:r>
      <w:r w:rsidRPr="00A55DB1">
        <w:rPr>
          <w:sz w:val="18"/>
        </w:rPr>
        <w:t>şu</w:t>
      </w:r>
      <w:r w:rsidRPr="00A55DB1" w:rsidR="0030183B">
        <w:rPr>
          <w:sz w:val="18"/>
        </w:rPr>
        <w:t xml:space="preserve"> </w:t>
      </w:r>
      <w:r w:rsidRPr="00A55DB1">
        <w:rPr>
          <w:sz w:val="18"/>
        </w:rPr>
        <w:t>soruyu</w:t>
      </w:r>
      <w:r w:rsidRPr="00A55DB1" w:rsidR="0030183B">
        <w:rPr>
          <w:sz w:val="18"/>
        </w:rPr>
        <w:t xml:space="preserve"> </w:t>
      </w:r>
      <w:r w:rsidRPr="00A55DB1">
        <w:rPr>
          <w:sz w:val="18"/>
        </w:rPr>
        <w:t>cevaplayamadım</w:t>
      </w:r>
      <w:r w:rsidRPr="00A55DB1" w:rsidR="0030183B">
        <w:rPr>
          <w:sz w:val="18"/>
        </w:rPr>
        <w:t xml:space="preserve"> </w:t>
      </w:r>
      <w:r w:rsidRPr="00A55DB1">
        <w:rPr>
          <w:sz w:val="18"/>
        </w:rPr>
        <w:t>ya</w:t>
      </w:r>
      <w:r w:rsidRPr="00A55DB1" w:rsidR="0030183B">
        <w:rPr>
          <w:sz w:val="18"/>
        </w:rPr>
        <w:t xml:space="preserve"> </w:t>
      </w:r>
      <w:r w:rsidRPr="00A55DB1">
        <w:rPr>
          <w:sz w:val="18"/>
        </w:rPr>
        <w:t>da</w:t>
      </w:r>
      <w:r w:rsidRPr="00A55DB1" w:rsidR="0030183B">
        <w:rPr>
          <w:sz w:val="18"/>
        </w:rPr>
        <w:t xml:space="preserve"> </w:t>
      </w:r>
      <w:r w:rsidRPr="00A55DB1">
        <w:rPr>
          <w:sz w:val="18"/>
        </w:rPr>
        <w:t>belki</w:t>
      </w:r>
      <w:r w:rsidRPr="00A55DB1" w:rsidR="0030183B">
        <w:rPr>
          <w:sz w:val="18"/>
        </w:rPr>
        <w:t xml:space="preserve"> </w:t>
      </w:r>
      <w:r w:rsidRPr="00A55DB1">
        <w:rPr>
          <w:sz w:val="18"/>
        </w:rPr>
        <w:t>cevaplamışlardır</w:t>
      </w:r>
      <w:r w:rsidRPr="00A55DB1" w:rsidR="0030183B">
        <w:rPr>
          <w:sz w:val="18"/>
        </w:rPr>
        <w:t xml:space="preserve"> </w:t>
      </w:r>
      <w:r w:rsidRPr="00A55DB1">
        <w:rPr>
          <w:sz w:val="18"/>
        </w:rPr>
        <w:t>ama</w:t>
      </w:r>
      <w:r w:rsidRPr="00A55DB1" w:rsidR="0030183B">
        <w:rPr>
          <w:sz w:val="18"/>
        </w:rPr>
        <w:t xml:space="preserve"> </w:t>
      </w:r>
      <w:r w:rsidRPr="00A55DB1">
        <w:rPr>
          <w:sz w:val="18"/>
        </w:rPr>
        <w:t>duymadım:</w:t>
      </w:r>
      <w:r w:rsidRPr="00A55DB1" w:rsidR="0030183B">
        <w:rPr>
          <w:sz w:val="18"/>
        </w:rPr>
        <w:t xml:space="preserve"> </w:t>
      </w:r>
      <w:r w:rsidRPr="00A55DB1">
        <w:rPr>
          <w:sz w:val="18"/>
        </w:rPr>
        <w:t>Biz</w:t>
      </w:r>
      <w:r w:rsidRPr="00A55DB1" w:rsidR="0030183B">
        <w:rPr>
          <w:sz w:val="18"/>
        </w:rPr>
        <w:t xml:space="preserve"> </w:t>
      </w:r>
      <w:r w:rsidRPr="00A55DB1">
        <w:rPr>
          <w:sz w:val="18"/>
        </w:rPr>
        <w:t>niçin</w:t>
      </w:r>
      <w:r w:rsidRPr="00A55DB1" w:rsidR="0030183B">
        <w:rPr>
          <w:sz w:val="18"/>
        </w:rPr>
        <w:t xml:space="preserve"> </w:t>
      </w:r>
      <w:r w:rsidRPr="00A55DB1">
        <w:rPr>
          <w:sz w:val="18"/>
        </w:rPr>
        <w:t>bunu</w:t>
      </w:r>
      <w:r w:rsidRPr="00A55DB1" w:rsidR="0030183B">
        <w:rPr>
          <w:sz w:val="18"/>
        </w:rPr>
        <w:t xml:space="preserve"> </w:t>
      </w:r>
      <w:r w:rsidRPr="00A55DB1">
        <w:rPr>
          <w:sz w:val="18"/>
        </w:rPr>
        <w:t>yapıyoruz?</w:t>
      </w:r>
      <w:r w:rsidRPr="00A55DB1" w:rsidR="0030183B">
        <w:rPr>
          <w:sz w:val="18"/>
        </w:rPr>
        <w:t xml:space="preserve"> </w:t>
      </w:r>
      <w:r w:rsidRPr="00A55DB1">
        <w:rPr>
          <w:sz w:val="18"/>
        </w:rPr>
        <w:t>Niçin</w:t>
      </w:r>
      <w:r w:rsidRPr="00A55DB1" w:rsidR="0030183B">
        <w:rPr>
          <w:sz w:val="18"/>
        </w:rPr>
        <w:t xml:space="preserve"> </w:t>
      </w:r>
      <w:r w:rsidRPr="00A55DB1">
        <w:rPr>
          <w:sz w:val="18"/>
        </w:rPr>
        <w:t>mahalle</w:t>
      </w:r>
      <w:r w:rsidRPr="00A55DB1" w:rsidR="0030183B">
        <w:rPr>
          <w:sz w:val="18"/>
        </w:rPr>
        <w:t xml:space="preserve"> </w:t>
      </w:r>
      <w:r w:rsidRPr="00A55DB1">
        <w:rPr>
          <w:sz w:val="18"/>
        </w:rPr>
        <w:t>ve</w:t>
      </w:r>
      <w:r w:rsidRPr="00A55DB1" w:rsidR="0030183B">
        <w:rPr>
          <w:sz w:val="18"/>
        </w:rPr>
        <w:t xml:space="preserve"> </w:t>
      </w:r>
      <w:r w:rsidRPr="00A55DB1">
        <w:rPr>
          <w:sz w:val="18"/>
        </w:rPr>
        <w:t>çarşı</w:t>
      </w:r>
      <w:r w:rsidRPr="00A55DB1" w:rsidR="0030183B">
        <w:rPr>
          <w:sz w:val="18"/>
        </w:rPr>
        <w:t xml:space="preserve"> </w:t>
      </w:r>
      <w:r w:rsidRPr="00A55DB1">
        <w:rPr>
          <w:sz w:val="18"/>
        </w:rPr>
        <w:t>bekçileriyle</w:t>
      </w:r>
      <w:r w:rsidRPr="00A55DB1" w:rsidR="0030183B">
        <w:rPr>
          <w:sz w:val="18"/>
        </w:rPr>
        <w:t xml:space="preserve"> </w:t>
      </w:r>
      <w:r w:rsidRPr="00A55DB1">
        <w:rPr>
          <w:sz w:val="18"/>
        </w:rPr>
        <w:t>ilgili</w:t>
      </w:r>
      <w:r w:rsidRPr="00A55DB1" w:rsidR="0030183B">
        <w:rPr>
          <w:sz w:val="18"/>
        </w:rPr>
        <w:t xml:space="preserve"> </w:t>
      </w:r>
      <w:r w:rsidRPr="00A55DB1">
        <w:rPr>
          <w:sz w:val="18"/>
        </w:rPr>
        <w:t>bir</w:t>
      </w:r>
      <w:r w:rsidRPr="00A55DB1" w:rsidR="0030183B">
        <w:rPr>
          <w:sz w:val="18"/>
        </w:rPr>
        <w:t xml:space="preserve"> </w:t>
      </w:r>
      <w:r w:rsidRPr="00A55DB1">
        <w:rPr>
          <w:sz w:val="18"/>
        </w:rPr>
        <w:t>kanun</w:t>
      </w:r>
      <w:r w:rsidRPr="00A55DB1" w:rsidR="0030183B">
        <w:rPr>
          <w:sz w:val="18"/>
        </w:rPr>
        <w:t xml:space="preserve"> </w:t>
      </w:r>
      <w:r w:rsidRPr="00A55DB1">
        <w:rPr>
          <w:sz w:val="18"/>
        </w:rPr>
        <w:t>düzenlemesi</w:t>
      </w:r>
      <w:r w:rsidRPr="00A55DB1" w:rsidR="0030183B">
        <w:rPr>
          <w:sz w:val="18"/>
        </w:rPr>
        <w:t xml:space="preserve"> </w:t>
      </w:r>
      <w:r w:rsidRPr="00A55DB1">
        <w:rPr>
          <w:sz w:val="18"/>
        </w:rPr>
        <w:t>yapıyoruz?</w:t>
      </w:r>
      <w:r w:rsidRPr="00A55DB1" w:rsidR="0030183B">
        <w:rPr>
          <w:sz w:val="18"/>
        </w:rPr>
        <w:t xml:space="preserve"> </w:t>
      </w:r>
      <w:r w:rsidRPr="00A55DB1">
        <w:rPr>
          <w:sz w:val="18"/>
        </w:rPr>
        <w:t>Doğrusunu</w:t>
      </w:r>
      <w:r w:rsidRPr="00A55DB1" w:rsidR="0030183B">
        <w:rPr>
          <w:sz w:val="18"/>
        </w:rPr>
        <w:t xml:space="preserve"> </w:t>
      </w:r>
      <w:r w:rsidRPr="00A55DB1">
        <w:rPr>
          <w:sz w:val="18"/>
        </w:rPr>
        <w:t>isterseniz,</w:t>
      </w:r>
      <w:r w:rsidRPr="00A55DB1" w:rsidR="0030183B">
        <w:rPr>
          <w:sz w:val="18"/>
        </w:rPr>
        <w:t xml:space="preserve"> </w:t>
      </w:r>
      <w:r w:rsidRPr="00A55DB1">
        <w:rPr>
          <w:sz w:val="18"/>
        </w:rPr>
        <w:t>ben</w:t>
      </w:r>
      <w:r w:rsidRPr="00A55DB1" w:rsidR="0030183B">
        <w:rPr>
          <w:sz w:val="18"/>
        </w:rPr>
        <w:t xml:space="preserve"> </w:t>
      </w:r>
      <w:r w:rsidRPr="00A55DB1">
        <w:rPr>
          <w:sz w:val="18"/>
        </w:rPr>
        <w:t>buna</w:t>
      </w:r>
      <w:r w:rsidRPr="00A55DB1" w:rsidR="0030183B">
        <w:rPr>
          <w:sz w:val="18"/>
        </w:rPr>
        <w:t xml:space="preserve"> </w:t>
      </w:r>
      <w:r w:rsidRPr="00A55DB1">
        <w:rPr>
          <w:sz w:val="18"/>
        </w:rPr>
        <w:t>bir</w:t>
      </w:r>
      <w:r w:rsidRPr="00A55DB1" w:rsidR="0030183B">
        <w:rPr>
          <w:sz w:val="18"/>
        </w:rPr>
        <w:t xml:space="preserve"> </w:t>
      </w:r>
      <w:r w:rsidRPr="00A55DB1">
        <w:rPr>
          <w:sz w:val="18"/>
        </w:rPr>
        <w:t>cevap</w:t>
      </w:r>
      <w:r w:rsidRPr="00A55DB1" w:rsidR="0030183B">
        <w:rPr>
          <w:sz w:val="18"/>
        </w:rPr>
        <w:t xml:space="preserve"> </w:t>
      </w:r>
      <w:r w:rsidRPr="00A55DB1">
        <w:rPr>
          <w:sz w:val="18"/>
        </w:rPr>
        <w:t>buldum,</w:t>
      </w:r>
      <w:r w:rsidRPr="00A55DB1" w:rsidR="0030183B">
        <w:rPr>
          <w:sz w:val="18"/>
        </w:rPr>
        <w:t xml:space="preserve"> </w:t>
      </w:r>
      <w:r w:rsidRPr="00A55DB1">
        <w:rPr>
          <w:sz w:val="18"/>
        </w:rPr>
        <w:t>sizlerle</w:t>
      </w:r>
      <w:r w:rsidRPr="00A55DB1" w:rsidR="0030183B">
        <w:rPr>
          <w:sz w:val="18"/>
        </w:rPr>
        <w:t xml:space="preserve"> </w:t>
      </w:r>
      <w:r w:rsidRPr="00A55DB1">
        <w:rPr>
          <w:sz w:val="18"/>
        </w:rPr>
        <w:t>paylaşacağım</w:t>
      </w:r>
      <w:r w:rsidRPr="00A55DB1" w:rsidR="0030183B">
        <w:rPr>
          <w:sz w:val="18"/>
        </w:rPr>
        <w:t xml:space="preserve"> </w:t>
      </w:r>
      <w:r w:rsidRPr="00A55DB1">
        <w:rPr>
          <w:sz w:val="18"/>
        </w:rPr>
        <w:t>fakat</w:t>
      </w:r>
      <w:r w:rsidRPr="00A55DB1" w:rsidR="0030183B">
        <w:rPr>
          <w:sz w:val="18"/>
        </w:rPr>
        <w:t xml:space="preserve"> </w:t>
      </w:r>
      <w:r w:rsidRPr="00A55DB1">
        <w:rPr>
          <w:sz w:val="18"/>
        </w:rPr>
        <w:t>önce</w:t>
      </w:r>
      <w:r w:rsidRPr="00A55DB1" w:rsidR="0030183B">
        <w:rPr>
          <w:sz w:val="18"/>
        </w:rPr>
        <w:t xml:space="preserve"> </w:t>
      </w:r>
      <w:r w:rsidRPr="00A55DB1">
        <w:rPr>
          <w:sz w:val="18"/>
        </w:rPr>
        <w:t>şu</w:t>
      </w:r>
      <w:r w:rsidRPr="00A55DB1" w:rsidR="0030183B">
        <w:rPr>
          <w:sz w:val="18"/>
        </w:rPr>
        <w:t xml:space="preserve"> </w:t>
      </w:r>
      <w:r w:rsidRPr="00A55DB1">
        <w:rPr>
          <w:sz w:val="18"/>
        </w:rPr>
        <w:t>soruyu</w:t>
      </w:r>
      <w:r w:rsidRPr="00A55DB1" w:rsidR="0030183B">
        <w:rPr>
          <w:sz w:val="18"/>
        </w:rPr>
        <w:t xml:space="preserve"> </w:t>
      </w:r>
      <w:r w:rsidRPr="00A55DB1">
        <w:rPr>
          <w:sz w:val="18"/>
        </w:rPr>
        <w:t>sormak</w:t>
      </w:r>
      <w:r w:rsidRPr="00A55DB1" w:rsidR="0030183B">
        <w:rPr>
          <w:sz w:val="18"/>
        </w:rPr>
        <w:t xml:space="preserve"> </w:t>
      </w:r>
      <w:r w:rsidRPr="00A55DB1">
        <w:rPr>
          <w:sz w:val="18"/>
        </w:rPr>
        <w:t>lazım</w:t>
      </w:r>
      <w:r w:rsidRPr="00A55DB1" w:rsidR="0030183B">
        <w:rPr>
          <w:sz w:val="18"/>
        </w:rPr>
        <w:t xml:space="preserve"> </w:t>
      </w:r>
      <w:r w:rsidRPr="00A55DB1">
        <w:rPr>
          <w:sz w:val="18"/>
        </w:rPr>
        <w:t>galiba:</w:t>
      </w:r>
      <w:r w:rsidRPr="00A55DB1" w:rsidR="0030183B">
        <w:rPr>
          <w:sz w:val="18"/>
        </w:rPr>
        <w:t xml:space="preserve"> </w:t>
      </w:r>
      <w:r w:rsidRPr="00A55DB1">
        <w:rPr>
          <w:sz w:val="18"/>
        </w:rPr>
        <w:t>Bekçilik</w:t>
      </w:r>
      <w:r w:rsidRPr="00A55DB1" w:rsidR="0030183B">
        <w:rPr>
          <w:sz w:val="18"/>
        </w:rPr>
        <w:t xml:space="preserve"> </w:t>
      </w:r>
      <w:r w:rsidRPr="00A55DB1">
        <w:rPr>
          <w:sz w:val="18"/>
        </w:rPr>
        <w:t>müessesesi</w:t>
      </w:r>
      <w:r w:rsidRPr="00A55DB1" w:rsidR="0030183B">
        <w:rPr>
          <w:sz w:val="18"/>
        </w:rPr>
        <w:t xml:space="preserve"> </w:t>
      </w:r>
      <w:r w:rsidRPr="00A55DB1">
        <w:rPr>
          <w:sz w:val="18"/>
        </w:rPr>
        <w:t>nereden</w:t>
      </w:r>
      <w:r w:rsidRPr="00A55DB1" w:rsidR="0030183B">
        <w:rPr>
          <w:sz w:val="18"/>
        </w:rPr>
        <w:t xml:space="preserve"> </w:t>
      </w:r>
      <w:r w:rsidRPr="00A55DB1">
        <w:rPr>
          <w:sz w:val="18"/>
        </w:rPr>
        <w:t>geliyor?</w:t>
      </w:r>
      <w:r w:rsidRPr="00A55DB1" w:rsidR="0030183B">
        <w:rPr>
          <w:sz w:val="18"/>
        </w:rPr>
        <w:t xml:space="preserve"> </w:t>
      </w:r>
      <w:r w:rsidRPr="00A55DB1">
        <w:rPr>
          <w:sz w:val="18"/>
        </w:rPr>
        <w:t>diye</w:t>
      </w:r>
      <w:r w:rsidRPr="00A55DB1" w:rsidR="0030183B">
        <w:rPr>
          <w:sz w:val="18"/>
        </w:rPr>
        <w:t xml:space="preserve"> </w:t>
      </w:r>
      <w:r w:rsidRPr="00A55DB1">
        <w:rPr>
          <w:sz w:val="18"/>
        </w:rPr>
        <w:t>baktığımızda,</w:t>
      </w:r>
      <w:r w:rsidRPr="00A55DB1" w:rsidR="0030183B">
        <w:rPr>
          <w:sz w:val="18"/>
        </w:rPr>
        <w:t xml:space="preserve"> </w:t>
      </w:r>
      <w:r w:rsidRPr="00A55DB1">
        <w:rPr>
          <w:sz w:val="18"/>
        </w:rPr>
        <w:t>benim</w:t>
      </w:r>
      <w:r w:rsidRPr="00A55DB1" w:rsidR="0030183B">
        <w:rPr>
          <w:sz w:val="18"/>
        </w:rPr>
        <w:t xml:space="preserve"> </w:t>
      </w:r>
      <w:r w:rsidRPr="00A55DB1">
        <w:rPr>
          <w:sz w:val="18"/>
        </w:rPr>
        <w:t>kabaca</w:t>
      </w:r>
      <w:r w:rsidRPr="00A55DB1" w:rsidR="0030183B">
        <w:rPr>
          <w:sz w:val="18"/>
        </w:rPr>
        <w:t xml:space="preserve"> </w:t>
      </w:r>
      <w:r w:rsidRPr="00A55DB1">
        <w:rPr>
          <w:sz w:val="18"/>
        </w:rPr>
        <w:t>öğrendiğim,</w:t>
      </w:r>
      <w:r w:rsidRPr="00A55DB1" w:rsidR="0030183B">
        <w:rPr>
          <w:sz w:val="18"/>
        </w:rPr>
        <w:t xml:space="preserve"> </w:t>
      </w:r>
      <w:r w:rsidRPr="00A55DB1">
        <w:rPr>
          <w:sz w:val="18"/>
        </w:rPr>
        <w:t>bildiğim</w:t>
      </w:r>
      <w:r w:rsidRPr="00A55DB1" w:rsidR="0030183B">
        <w:rPr>
          <w:sz w:val="18"/>
        </w:rPr>
        <w:t xml:space="preserve"> </w:t>
      </w:r>
      <w:r w:rsidRPr="00A55DB1">
        <w:rPr>
          <w:sz w:val="18"/>
        </w:rPr>
        <w:t>kadarıyla,</w:t>
      </w:r>
      <w:r w:rsidRPr="00A55DB1" w:rsidR="0030183B">
        <w:rPr>
          <w:sz w:val="18"/>
        </w:rPr>
        <w:t xml:space="preserve"> </w:t>
      </w:r>
      <w:r w:rsidRPr="00A55DB1">
        <w:rPr>
          <w:sz w:val="18"/>
        </w:rPr>
        <w:t>oldukça</w:t>
      </w:r>
      <w:r w:rsidRPr="00A55DB1" w:rsidR="0030183B">
        <w:rPr>
          <w:sz w:val="18"/>
        </w:rPr>
        <w:t xml:space="preserve"> </w:t>
      </w:r>
      <w:r w:rsidRPr="00A55DB1">
        <w:rPr>
          <w:sz w:val="18"/>
        </w:rPr>
        <w:t>eskiye</w:t>
      </w:r>
      <w:r w:rsidRPr="00A55DB1" w:rsidR="0030183B">
        <w:rPr>
          <w:sz w:val="18"/>
        </w:rPr>
        <w:t xml:space="preserve"> </w:t>
      </w:r>
      <w:r w:rsidRPr="00A55DB1">
        <w:rPr>
          <w:sz w:val="18"/>
        </w:rPr>
        <w:t>giden</w:t>
      </w:r>
      <w:r w:rsidRPr="00A55DB1" w:rsidR="0030183B">
        <w:rPr>
          <w:sz w:val="18"/>
        </w:rPr>
        <w:t xml:space="preserve"> </w:t>
      </w:r>
      <w:r w:rsidRPr="00A55DB1">
        <w:rPr>
          <w:sz w:val="18"/>
        </w:rPr>
        <w:t>bir</w:t>
      </w:r>
      <w:r w:rsidRPr="00A55DB1" w:rsidR="0030183B">
        <w:rPr>
          <w:sz w:val="18"/>
        </w:rPr>
        <w:t xml:space="preserve"> </w:t>
      </w:r>
      <w:r w:rsidRPr="00A55DB1">
        <w:rPr>
          <w:sz w:val="18"/>
        </w:rPr>
        <w:t>hikâyesi</w:t>
      </w:r>
      <w:r w:rsidRPr="00A55DB1" w:rsidR="0030183B">
        <w:rPr>
          <w:sz w:val="18"/>
        </w:rPr>
        <w:t xml:space="preserve"> </w:t>
      </w:r>
      <w:r w:rsidRPr="00A55DB1">
        <w:rPr>
          <w:sz w:val="18"/>
        </w:rPr>
        <w:t>var.</w:t>
      </w:r>
      <w:r w:rsidRPr="00A55DB1" w:rsidR="0030183B">
        <w:rPr>
          <w:sz w:val="18"/>
        </w:rPr>
        <w:t xml:space="preserve"> </w:t>
      </w:r>
      <w:r w:rsidRPr="00A55DB1">
        <w:rPr>
          <w:sz w:val="18"/>
        </w:rPr>
        <w:t>Yani</w:t>
      </w:r>
      <w:r w:rsidRPr="00A55DB1" w:rsidR="0030183B">
        <w:rPr>
          <w:sz w:val="18"/>
        </w:rPr>
        <w:t xml:space="preserve"> </w:t>
      </w:r>
      <w:r w:rsidRPr="00A55DB1">
        <w:rPr>
          <w:sz w:val="18"/>
        </w:rPr>
        <w:t>İncil’de</w:t>
      </w:r>
      <w:r w:rsidRPr="00A55DB1" w:rsidR="0030183B">
        <w:rPr>
          <w:sz w:val="18"/>
        </w:rPr>
        <w:t xml:space="preserve"> </w:t>
      </w:r>
      <w:r w:rsidRPr="00A55DB1">
        <w:rPr>
          <w:sz w:val="18"/>
        </w:rPr>
        <w:t>sözü</w:t>
      </w:r>
      <w:r w:rsidRPr="00A55DB1" w:rsidR="0030183B">
        <w:rPr>
          <w:sz w:val="18"/>
        </w:rPr>
        <w:t xml:space="preserve"> </w:t>
      </w:r>
      <w:r w:rsidRPr="00A55DB1">
        <w:rPr>
          <w:sz w:val="18"/>
        </w:rPr>
        <w:t>ediliyor</w:t>
      </w:r>
      <w:r w:rsidRPr="00A55DB1" w:rsidR="0030183B">
        <w:rPr>
          <w:sz w:val="18"/>
        </w:rPr>
        <w:t xml:space="preserve"> </w:t>
      </w:r>
      <w:r w:rsidRPr="00A55DB1">
        <w:rPr>
          <w:sz w:val="18"/>
        </w:rPr>
        <w:t>imiş,</w:t>
      </w:r>
      <w:r w:rsidRPr="00A55DB1" w:rsidR="0030183B">
        <w:rPr>
          <w:sz w:val="18"/>
        </w:rPr>
        <w:t xml:space="preserve"> </w:t>
      </w:r>
      <w:r w:rsidRPr="00A55DB1">
        <w:rPr>
          <w:sz w:val="18"/>
        </w:rPr>
        <w:t>daha</w:t>
      </w:r>
      <w:r w:rsidRPr="00A55DB1" w:rsidR="0030183B">
        <w:rPr>
          <w:sz w:val="18"/>
        </w:rPr>
        <w:t xml:space="preserve"> </w:t>
      </w:r>
      <w:r w:rsidRPr="00A55DB1">
        <w:rPr>
          <w:sz w:val="18"/>
        </w:rPr>
        <w:t>sonra,</w:t>
      </w:r>
      <w:r w:rsidRPr="00A55DB1" w:rsidR="0030183B">
        <w:rPr>
          <w:sz w:val="18"/>
        </w:rPr>
        <w:t xml:space="preserve"> </w:t>
      </w:r>
      <w:r w:rsidRPr="00A55DB1">
        <w:rPr>
          <w:sz w:val="18"/>
        </w:rPr>
        <w:t>özellikle</w:t>
      </w:r>
      <w:r w:rsidRPr="00A55DB1" w:rsidR="0030183B">
        <w:rPr>
          <w:sz w:val="18"/>
        </w:rPr>
        <w:t xml:space="preserve"> </w:t>
      </w:r>
      <w:r w:rsidRPr="00A55DB1">
        <w:rPr>
          <w:sz w:val="18"/>
        </w:rPr>
        <w:t>Mısır,</w:t>
      </w:r>
      <w:r w:rsidRPr="00A55DB1" w:rsidR="0030183B">
        <w:rPr>
          <w:sz w:val="18"/>
        </w:rPr>
        <w:t xml:space="preserve"> </w:t>
      </w:r>
      <w:r w:rsidRPr="00A55DB1">
        <w:rPr>
          <w:sz w:val="18"/>
        </w:rPr>
        <w:t>Osmanlı</w:t>
      </w:r>
      <w:r w:rsidRPr="00A55DB1" w:rsidR="0030183B">
        <w:rPr>
          <w:sz w:val="18"/>
        </w:rPr>
        <w:t xml:space="preserve"> </w:t>
      </w:r>
      <w:r w:rsidRPr="00A55DB1">
        <w:rPr>
          <w:sz w:val="18"/>
        </w:rPr>
        <w:t>İmparatorluğu,</w:t>
      </w:r>
      <w:r w:rsidRPr="00A55DB1" w:rsidR="0030183B">
        <w:rPr>
          <w:sz w:val="18"/>
        </w:rPr>
        <w:t xml:space="preserve"> </w:t>
      </w:r>
      <w:r w:rsidRPr="00A55DB1">
        <w:rPr>
          <w:sz w:val="18"/>
        </w:rPr>
        <w:t>Yunanistan</w:t>
      </w:r>
      <w:r w:rsidRPr="00A55DB1" w:rsidR="0030183B">
        <w:rPr>
          <w:sz w:val="18"/>
        </w:rPr>
        <w:t xml:space="preserve"> </w:t>
      </w:r>
      <w:r w:rsidRPr="00A55DB1">
        <w:rPr>
          <w:sz w:val="18"/>
        </w:rPr>
        <w:t>gibi</w:t>
      </w:r>
      <w:r w:rsidRPr="00A55DB1" w:rsidR="0030183B">
        <w:rPr>
          <w:sz w:val="18"/>
        </w:rPr>
        <w:t xml:space="preserve"> </w:t>
      </w:r>
      <w:r w:rsidRPr="00A55DB1">
        <w:rPr>
          <w:sz w:val="18"/>
        </w:rPr>
        <w:t>ülkelerde</w:t>
      </w:r>
      <w:r w:rsidRPr="00A55DB1" w:rsidR="0030183B">
        <w:rPr>
          <w:sz w:val="18"/>
        </w:rPr>
        <w:t xml:space="preserve"> </w:t>
      </w:r>
      <w:r w:rsidRPr="00A55DB1">
        <w:rPr>
          <w:sz w:val="18"/>
        </w:rPr>
        <w:t>kullanılmış</w:t>
      </w:r>
      <w:r w:rsidRPr="00A55DB1" w:rsidR="0030183B">
        <w:rPr>
          <w:sz w:val="18"/>
        </w:rPr>
        <w:t xml:space="preserve"> </w:t>
      </w:r>
      <w:r w:rsidRPr="00A55DB1">
        <w:rPr>
          <w:sz w:val="18"/>
        </w:rPr>
        <w:t>mahalle</w:t>
      </w:r>
      <w:r w:rsidRPr="00A55DB1" w:rsidR="0030183B">
        <w:rPr>
          <w:sz w:val="18"/>
        </w:rPr>
        <w:t xml:space="preserve"> </w:t>
      </w:r>
      <w:r w:rsidRPr="00A55DB1">
        <w:rPr>
          <w:sz w:val="18"/>
        </w:rPr>
        <w:t>bekçileri</w:t>
      </w:r>
      <w:r w:rsidRPr="00A55DB1" w:rsidR="0030183B">
        <w:rPr>
          <w:sz w:val="18"/>
        </w:rPr>
        <w:t xml:space="preserve"> </w:t>
      </w:r>
      <w:r w:rsidRPr="00A55DB1">
        <w:rPr>
          <w:sz w:val="18"/>
        </w:rPr>
        <w:t>ama</w:t>
      </w:r>
      <w:r w:rsidRPr="00A55DB1" w:rsidR="0030183B">
        <w:rPr>
          <w:sz w:val="18"/>
        </w:rPr>
        <w:t xml:space="preserve"> </w:t>
      </w:r>
      <w:r w:rsidRPr="00A55DB1">
        <w:rPr>
          <w:sz w:val="18"/>
        </w:rPr>
        <w:t>sadece</w:t>
      </w:r>
      <w:r w:rsidRPr="00A55DB1" w:rsidR="0030183B">
        <w:rPr>
          <w:sz w:val="18"/>
        </w:rPr>
        <w:t xml:space="preserve"> </w:t>
      </w:r>
      <w:r w:rsidRPr="00A55DB1">
        <w:rPr>
          <w:sz w:val="18"/>
        </w:rPr>
        <w:t>bu</w:t>
      </w:r>
      <w:r w:rsidRPr="00A55DB1" w:rsidR="0030183B">
        <w:rPr>
          <w:sz w:val="18"/>
        </w:rPr>
        <w:t xml:space="preserve"> </w:t>
      </w:r>
      <w:r w:rsidRPr="00A55DB1">
        <w:rPr>
          <w:sz w:val="18"/>
        </w:rPr>
        <w:t>coğrafyada</w:t>
      </w:r>
      <w:r w:rsidRPr="00A55DB1" w:rsidR="0030183B">
        <w:rPr>
          <w:sz w:val="18"/>
        </w:rPr>
        <w:t xml:space="preserve"> </w:t>
      </w:r>
      <w:r w:rsidRPr="00A55DB1">
        <w:rPr>
          <w:sz w:val="18"/>
        </w:rPr>
        <w:t>değil,</w:t>
      </w:r>
      <w:r w:rsidRPr="00A55DB1" w:rsidR="0030183B">
        <w:rPr>
          <w:sz w:val="18"/>
        </w:rPr>
        <w:t xml:space="preserve"> </w:t>
      </w:r>
      <w:r w:rsidRPr="00A55DB1">
        <w:rPr>
          <w:sz w:val="18"/>
        </w:rPr>
        <w:t>aynı</w:t>
      </w:r>
      <w:r w:rsidRPr="00A55DB1" w:rsidR="0030183B">
        <w:rPr>
          <w:sz w:val="18"/>
        </w:rPr>
        <w:t xml:space="preserve"> </w:t>
      </w:r>
      <w:r w:rsidRPr="00A55DB1">
        <w:rPr>
          <w:sz w:val="18"/>
        </w:rPr>
        <w:t>zamanda</w:t>
      </w:r>
      <w:r w:rsidRPr="00A55DB1" w:rsidR="0030183B">
        <w:rPr>
          <w:sz w:val="18"/>
        </w:rPr>
        <w:t xml:space="preserve"> </w:t>
      </w:r>
      <w:r w:rsidRPr="00A55DB1">
        <w:rPr>
          <w:sz w:val="18"/>
        </w:rPr>
        <w:t>Avrupa’da</w:t>
      </w:r>
      <w:r w:rsidRPr="00A55DB1" w:rsidR="0030183B">
        <w:rPr>
          <w:sz w:val="18"/>
        </w:rPr>
        <w:t xml:space="preserve"> </w:t>
      </w:r>
      <w:r w:rsidRPr="00A55DB1">
        <w:rPr>
          <w:sz w:val="18"/>
        </w:rPr>
        <w:t>da</w:t>
      </w:r>
      <w:r w:rsidRPr="00A55DB1" w:rsidR="0030183B">
        <w:rPr>
          <w:sz w:val="18"/>
        </w:rPr>
        <w:t xml:space="preserve"> </w:t>
      </w:r>
      <w:r w:rsidRPr="00A55DB1">
        <w:rPr>
          <w:sz w:val="18"/>
        </w:rPr>
        <w:t>kullanılmış.</w:t>
      </w:r>
      <w:r w:rsidRPr="00A55DB1" w:rsidR="0030183B">
        <w:rPr>
          <w:sz w:val="18"/>
        </w:rPr>
        <w:t xml:space="preserve"> </w:t>
      </w:r>
      <w:r w:rsidRPr="00A55DB1">
        <w:rPr>
          <w:sz w:val="18"/>
        </w:rPr>
        <w:t>Örneğin</w:t>
      </w:r>
      <w:r w:rsidRPr="00A55DB1" w:rsidR="0030183B">
        <w:rPr>
          <w:sz w:val="18"/>
        </w:rPr>
        <w:t xml:space="preserve"> </w:t>
      </w:r>
      <w:r w:rsidRPr="00A55DB1">
        <w:rPr>
          <w:sz w:val="18"/>
        </w:rPr>
        <w:t>İngiltere’de</w:t>
      </w:r>
      <w:r w:rsidRPr="00A55DB1" w:rsidR="0030183B">
        <w:rPr>
          <w:sz w:val="18"/>
        </w:rPr>
        <w:t xml:space="preserve"> </w:t>
      </w:r>
      <w:r w:rsidRPr="00A55DB1">
        <w:rPr>
          <w:sz w:val="18"/>
        </w:rPr>
        <w:t>12’nci,</w:t>
      </w:r>
      <w:r w:rsidRPr="00A55DB1" w:rsidR="0030183B">
        <w:rPr>
          <w:sz w:val="18"/>
        </w:rPr>
        <w:t xml:space="preserve"> </w:t>
      </w:r>
      <w:r w:rsidRPr="00A55DB1">
        <w:rPr>
          <w:sz w:val="18"/>
        </w:rPr>
        <w:t>13’üncü</w:t>
      </w:r>
      <w:r w:rsidRPr="00A55DB1" w:rsidR="0030183B">
        <w:rPr>
          <w:sz w:val="18"/>
        </w:rPr>
        <w:t xml:space="preserve"> </w:t>
      </w:r>
      <w:r w:rsidRPr="00A55DB1">
        <w:rPr>
          <w:sz w:val="18"/>
        </w:rPr>
        <w:t>yüzyıldan</w:t>
      </w:r>
      <w:r w:rsidRPr="00A55DB1" w:rsidR="0030183B">
        <w:rPr>
          <w:sz w:val="18"/>
        </w:rPr>
        <w:t xml:space="preserve"> </w:t>
      </w:r>
      <w:r w:rsidRPr="00A55DB1">
        <w:rPr>
          <w:sz w:val="18"/>
        </w:rPr>
        <w:t>itibaren</w:t>
      </w:r>
      <w:r w:rsidRPr="00A55DB1" w:rsidR="0030183B">
        <w:rPr>
          <w:sz w:val="18"/>
        </w:rPr>
        <w:t xml:space="preserve"> </w:t>
      </w:r>
      <w:r w:rsidRPr="00A55DB1">
        <w:rPr>
          <w:sz w:val="18"/>
        </w:rPr>
        <w:t>kullanılmış,</w:t>
      </w:r>
      <w:r w:rsidRPr="00A55DB1" w:rsidR="0030183B">
        <w:rPr>
          <w:sz w:val="18"/>
        </w:rPr>
        <w:t xml:space="preserve"> </w:t>
      </w:r>
      <w:r w:rsidRPr="00A55DB1">
        <w:rPr>
          <w:sz w:val="18"/>
        </w:rPr>
        <w:t>Amerika’da</w:t>
      </w:r>
      <w:r w:rsidRPr="00A55DB1" w:rsidR="0030183B">
        <w:rPr>
          <w:sz w:val="18"/>
        </w:rPr>
        <w:t xml:space="preserve"> </w:t>
      </w:r>
      <w:r w:rsidRPr="00A55DB1">
        <w:rPr>
          <w:sz w:val="18"/>
        </w:rPr>
        <w:t>16’ncı</w:t>
      </w:r>
      <w:r w:rsidRPr="00A55DB1" w:rsidR="0030183B">
        <w:rPr>
          <w:sz w:val="18"/>
        </w:rPr>
        <w:t xml:space="preserve"> </w:t>
      </w:r>
      <w:r w:rsidRPr="00A55DB1">
        <w:rPr>
          <w:sz w:val="18"/>
        </w:rPr>
        <w:t>yüzyıldan</w:t>
      </w:r>
      <w:r w:rsidRPr="00A55DB1" w:rsidR="0030183B">
        <w:rPr>
          <w:sz w:val="18"/>
        </w:rPr>
        <w:t xml:space="preserve"> </w:t>
      </w:r>
      <w:r w:rsidRPr="00A55DB1">
        <w:rPr>
          <w:sz w:val="18"/>
        </w:rPr>
        <w:t>sonra</w:t>
      </w:r>
      <w:r w:rsidRPr="00A55DB1" w:rsidR="0030183B">
        <w:rPr>
          <w:sz w:val="18"/>
        </w:rPr>
        <w:t xml:space="preserve"> </w:t>
      </w:r>
      <w:r w:rsidRPr="00A55DB1">
        <w:rPr>
          <w:sz w:val="18"/>
        </w:rPr>
        <w:t>kullanılmış.</w:t>
      </w:r>
      <w:r w:rsidRPr="00A55DB1" w:rsidR="0030183B">
        <w:rPr>
          <w:sz w:val="18"/>
        </w:rPr>
        <w:t xml:space="preserve"> </w:t>
      </w:r>
      <w:r w:rsidRPr="00A55DB1">
        <w:rPr>
          <w:sz w:val="18"/>
        </w:rPr>
        <w:t>Velhasıl</w:t>
      </w:r>
      <w:r w:rsidRPr="00A55DB1" w:rsidR="0030183B">
        <w:rPr>
          <w:sz w:val="18"/>
        </w:rPr>
        <w:t xml:space="preserve"> </w:t>
      </w:r>
      <w:r w:rsidRPr="00A55DB1">
        <w:rPr>
          <w:sz w:val="18"/>
        </w:rPr>
        <w:t>eski</w:t>
      </w:r>
      <w:r w:rsidRPr="00A55DB1" w:rsidR="0030183B">
        <w:rPr>
          <w:sz w:val="18"/>
        </w:rPr>
        <w:t xml:space="preserve"> </w:t>
      </w:r>
      <w:r w:rsidRPr="00A55DB1">
        <w:rPr>
          <w:sz w:val="18"/>
        </w:rPr>
        <w:t>bir</w:t>
      </w:r>
      <w:r w:rsidRPr="00A55DB1" w:rsidR="0030183B">
        <w:rPr>
          <w:sz w:val="18"/>
        </w:rPr>
        <w:t xml:space="preserve"> </w:t>
      </w:r>
      <w:r w:rsidRPr="00A55DB1">
        <w:rPr>
          <w:sz w:val="18"/>
        </w:rPr>
        <w:t>müessese.</w:t>
      </w:r>
      <w:r w:rsidRPr="00A55DB1" w:rsidR="0030183B">
        <w:rPr>
          <w:sz w:val="18"/>
        </w:rPr>
        <w:t xml:space="preserve"> </w:t>
      </w:r>
      <w:r w:rsidRPr="00A55DB1">
        <w:rPr>
          <w:sz w:val="18"/>
        </w:rPr>
        <w:t>Şimdi</w:t>
      </w:r>
      <w:r w:rsidRPr="00A55DB1" w:rsidR="0030183B">
        <w:rPr>
          <w:sz w:val="18"/>
        </w:rPr>
        <w:t xml:space="preserve"> </w:t>
      </w:r>
      <w:r w:rsidRPr="00A55DB1">
        <w:rPr>
          <w:sz w:val="18"/>
        </w:rPr>
        <w:t>bazı</w:t>
      </w:r>
      <w:r w:rsidRPr="00A55DB1" w:rsidR="0030183B">
        <w:rPr>
          <w:sz w:val="18"/>
        </w:rPr>
        <w:t xml:space="preserve"> </w:t>
      </w:r>
      <w:r w:rsidRPr="00A55DB1">
        <w:rPr>
          <w:sz w:val="18"/>
        </w:rPr>
        <w:t>arkadaşlarımızın</w:t>
      </w:r>
      <w:r w:rsidRPr="00A55DB1" w:rsidR="0030183B">
        <w:rPr>
          <w:sz w:val="18"/>
        </w:rPr>
        <w:t xml:space="preserve"> </w:t>
      </w:r>
      <w:r w:rsidRPr="00A55DB1">
        <w:rPr>
          <w:sz w:val="18"/>
        </w:rPr>
        <w:t>“Ya,</w:t>
      </w:r>
      <w:r w:rsidRPr="00A55DB1" w:rsidR="0030183B">
        <w:rPr>
          <w:sz w:val="18"/>
        </w:rPr>
        <w:t xml:space="preserve"> </w:t>
      </w:r>
      <w:r w:rsidRPr="00A55DB1">
        <w:rPr>
          <w:sz w:val="18"/>
        </w:rPr>
        <w:t>bu</w:t>
      </w:r>
      <w:r w:rsidRPr="00A55DB1" w:rsidR="0030183B">
        <w:rPr>
          <w:sz w:val="18"/>
        </w:rPr>
        <w:t xml:space="preserve"> </w:t>
      </w:r>
      <w:r w:rsidRPr="00A55DB1">
        <w:rPr>
          <w:sz w:val="18"/>
        </w:rPr>
        <w:t>müessese,</w:t>
      </w:r>
      <w:r w:rsidRPr="00A55DB1" w:rsidR="0030183B">
        <w:rPr>
          <w:sz w:val="18"/>
        </w:rPr>
        <w:t xml:space="preserve"> </w:t>
      </w:r>
      <w:r w:rsidRPr="00A55DB1">
        <w:rPr>
          <w:sz w:val="18"/>
        </w:rPr>
        <w:t>Osmanlı’dan</w:t>
      </w:r>
      <w:r w:rsidRPr="00A55DB1" w:rsidR="0030183B">
        <w:rPr>
          <w:sz w:val="18"/>
        </w:rPr>
        <w:t xml:space="preserve"> </w:t>
      </w:r>
      <w:r w:rsidRPr="00A55DB1">
        <w:rPr>
          <w:sz w:val="18"/>
        </w:rPr>
        <w:t>kalmış</w:t>
      </w:r>
      <w:r w:rsidRPr="00A55DB1" w:rsidR="0030183B">
        <w:rPr>
          <w:sz w:val="18"/>
        </w:rPr>
        <w:t xml:space="preserve"> </w:t>
      </w:r>
      <w:r w:rsidRPr="00A55DB1">
        <w:rPr>
          <w:sz w:val="18"/>
        </w:rPr>
        <w:t>bir</w:t>
      </w:r>
      <w:r w:rsidRPr="00A55DB1" w:rsidR="0030183B">
        <w:rPr>
          <w:sz w:val="18"/>
        </w:rPr>
        <w:t xml:space="preserve"> </w:t>
      </w:r>
      <w:r w:rsidRPr="00A55DB1">
        <w:rPr>
          <w:sz w:val="18"/>
        </w:rPr>
        <w:t>müessesemiz</w:t>
      </w:r>
      <w:r w:rsidRPr="00A55DB1" w:rsidR="0030183B">
        <w:rPr>
          <w:sz w:val="18"/>
        </w:rPr>
        <w:t xml:space="preserve"> </w:t>
      </w:r>
      <w:r w:rsidRPr="00A55DB1">
        <w:rPr>
          <w:sz w:val="18"/>
        </w:rPr>
        <w:t>bizim,</w:t>
      </w:r>
      <w:r w:rsidRPr="00A55DB1" w:rsidR="0030183B">
        <w:rPr>
          <w:sz w:val="18"/>
        </w:rPr>
        <w:t xml:space="preserve"> </w:t>
      </w:r>
      <w:r w:rsidRPr="00A55DB1">
        <w:rPr>
          <w:sz w:val="18"/>
        </w:rPr>
        <w:t>dolayısıyla</w:t>
      </w:r>
      <w:r w:rsidRPr="00A55DB1" w:rsidR="0030183B">
        <w:rPr>
          <w:sz w:val="18"/>
        </w:rPr>
        <w:t xml:space="preserve"> </w:t>
      </w:r>
      <w:r w:rsidRPr="00A55DB1">
        <w:rPr>
          <w:sz w:val="18"/>
        </w:rPr>
        <w:t>bir</w:t>
      </w:r>
      <w:r w:rsidRPr="00A55DB1" w:rsidR="0030183B">
        <w:rPr>
          <w:sz w:val="18"/>
        </w:rPr>
        <w:t xml:space="preserve"> </w:t>
      </w:r>
      <w:r w:rsidRPr="00A55DB1">
        <w:rPr>
          <w:sz w:val="18"/>
        </w:rPr>
        <w:t>marka</w:t>
      </w:r>
      <w:r w:rsidRPr="00A55DB1" w:rsidR="0030183B">
        <w:rPr>
          <w:sz w:val="18"/>
        </w:rPr>
        <w:t xml:space="preserve"> </w:t>
      </w:r>
      <w:r w:rsidRPr="00A55DB1">
        <w:rPr>
          <w:sz w:val="18"/>
        </w:rPr>
        <w:t>müessese,</w:t>
      </w:r>
      <w:r w:rsidRPr="00A55DB1" w:rsidR="0030183B">
        <w:rPr>
          <w:sz w:val="18"/>
        </w:rPr>
        <w:t xml:space="preserve"> </w:t>
      </w:r>
      <w:r w:rsidRPr="00A55DB1">
        <w:rPr>
          <w:sz w:val="18"/>
        </w:rPr>
        <w:t>bunu</w:t>
      </w:r>
      <w:r w:rsidRPr="00A55DB1" w:rsidR="0030183B">
        <w:rPr>
          <w:sz w:val="18"/>
        </w:rPr>
        <w:t xml:space="preserve"> </w:t>
      </w:r>
      <w:r w:rsidRPr="00A55DB1">
        <w:rPr>
          <w:sz w:val="18"/>
        </w:rPr>
        <w:t>yaşatalım,</w:t>
      </w:r>
      <w:r w:rsidRPr="00A55DB1" w:rsidR="0030183B">
        <w:rPr>
          <w:sz w:val="18"/>
        </w:rPr>
        <w:t xml:space="preserve"> </w:t>
      </w:r>
      <w:r w:rsidRPr="00A55DB1">
        <w:rPr>
          <w:sz w:val="18"/>
        </w:rPr>
        <w:t>o</w:t>
      </w:r>
      <w:r w:rsidRPr="00A55DB1" w:rsidR="0030183B">
        <w:rPr>
          <w:sz w:val="18"/>
        </w:rPr>
        <w:t xml:space="preserve"> </w:t>
      </w:r>
      <w:r w:rsidRPr="00A55DB1">
        <w:rPr>
          <w:sz w:val="18"/>
        </w:rPr>
        <w:t>sebeple</w:t>
      </w:r>
      <w:r w:rsidRPr="00A55DB1" w:rsidR="0030183B">
        <w:rPr>
          <w:sz w:val="18"/>
        </w:rPr>
        <w:t xml:space="preserve"> </w:t>
      </w:r>
      <w:r w:rsidRPr="00A55DB1">
        <w:rPr>
          <w:sz w:val="18"/>
        </w:rPr>
        <w:t>bu</w:t>
      </w:r>
      <w:r w:rsidRPr="00A55DB1" w:rsidR="0030183B">
        <w:rPr>
          <w:sz w:val="18"/>
        </w:rPr>
        <w:t xml:space="preserve"> </w:t>
      </w:r>
      <w:r w:rsidRPr="00A55DB1">
        <w:rPr>
          <w:sz w:val="18"/>
        </w:rPr>
        <w:t>kanunu</w:t>
      </w:r>
      <w:r w:rsidRPr="00A55DB1" w:rsidR="0030183B">
        <w:rPr>
          <w:sz w:val="18"/>
        </w:rPr>
        <w:t xml:space="preserve"> </w:t>
      </w:r>
      <w:r w:rsidRPr="00A55DB1">
        <w:rPr>
          <w:sz w:val="18"/>
        </w:rPr>
        <w:t>getirdik.”</w:t>
      </w:r>
      <w:r w:rsidRPr="00A55DB1" w:rsidR="0030183B">
        <w:rPr>
          <w:sz w:val="18"/>
        </w:rPr>
        <w:t xml:space="preserve"> </w:t>
      </w:r>
      <w:r w:rsidRPr="00A55DB1">
        <w:rPr>
          <w:sz w:val="18"/>
        </w:rPr>
        <w:t>dediklerini</w:t>
      </w:r>
      <w:r w:rsidRPr="00A55DB1" w:rsidR="0030183B">
        <w:rPr>
          <w:sz w:val="18"/>
        </w:rPr>
        <w:t xml:space="preserve"> </w:t>
      </w:r>
      <w:r w:rsidRPr="00A55DB1">
        <w:rPr>
          <w:sz w:val="18"/>
        </w:rPr>
        <w:t>öğrendim.</w:t>
      </w:r>
      <w:r w:rsidRPr="00A55DB1" w:rsidR="0030183B">
        <w:rPr>
          <w:sz w:val="18"/>
        </w:rPr>
        <w:t xml:space="preserve"> </w:t>
      </w:r>
      <w:r w:rsidRPr="00A55DB1">
        <w:rPr>
          <w:sz w:val="18"/>
        </w:rPr>
        <w:t>Arkadaşlar,</w:t>
      </w:r>
      <w:r w:rsidRPr="00A55DB1" w:rsidR="0030183B">
        <w:rPr>
          <w:sz w:val="18"/>
        </w:rPr>
        <w:t xml:space="preserve"> </w:t>
      </w:r>
      <w:r w:rsidRPr="00A55DB1">
        <w:rPr>
          <w:sz w:val="18"/>
        </w:rPr>
        <w:t>ben</w:t>
      </w:r>
      <w:r w:rsidRPr="00A55DB1" w:rsidR="0030183B">
        <w:rPr>
          <w:sz w:val="18"/>
        </w:rPr>
        <w:t xml:space="preserve"> </w:t>
      </w:r>
      <w:r w:rsidRPr="00A55DB1">
        <w:rPr>
          <w:sz w:val="18"/>
        </w:rPr>
        <w:t>size</w:t>
      </w:r>
      <w:r w:rsidRPr="00A55DB1" w:rsidR="0030183B">
        <w:rPr>
          <w:sz w:val="18"/>
        </w:rPr>
        <w:t xml:space="preserve"> </w:t>
      </w:r>
      <w:r w:rsidRPr="00A55DB1">
        <w:rPr>
          <w:sz w:val="18"/>
        </w:rPr>
        <w:t>şunu</w:t>
      </w:r>
      <w:r w:rsidRPr="00A55DB1" w:rsidR="0030183B">
        <w:rPr>
          <w:sz w:val="18"/>
        </w:rPr>
        <w:t xml:space="preserve"> </w:t>
      </w:r>
      <w:r w:rsidRPr="00A55DB1">
        <w:rPr>
          <w:sz w:val="18"/>
        </w:rPr>
        <w:t>önereyim:</w:t>
      </w:r>
      <w:r w:rsidRPr="00A55DB1" w:rsidR="0030183B">
        <w:rPr>
          <w:sz w:val="18"/>
        </w:rPr>
        <w:t xml:space="preserve"> </w:t>
      </w:r>
      <w:r w:rsidRPr="00A55DB1">
        <w:rPr>
          <w:sz w:val="18"/>
        </w:rPr>
        <w:t>Eğer</w:t>
      </w:r>
      <w:r w:rsidRPr="00A55DB1" w:rsidR="0030183B">
        <w:rPr>
          <w:sz w:val="18"/>
        </w:rPr>
        <w:t xml:space="preserve"> </w:t>
      </w:r>
      <w:r w:rsidRPr="00A55DB1">
        <w:rPr>
          <w:sz w:val="18"/>
        </w:rPr>
        <w:t>gerçekten</w:t>
      </w:r>
      <w:r w:rsidRPr="00A55DB1" w:rsidR="0030183B">
        <w:rPr>
          <w:sz w:val="18"/>
        </w:rPr>
        <w:t xml:space="preserve"> </w:t>
      </w:r>
      <w:r w:rsidRPr="00A55DB1">
        <w:rPr>
          <w:sz w:val="18"/>
        </w:rPr>
        <w:t>Osmanlı’dan</w:t>
      </w:r>
      <w:r w:rsidRPr="00A55DB1" w:rsidR="0030183B">
        <w:rPr>
          <w:sz w:val="18"/>
        </w:rPr>
        <w:t xml:space="preserve"> </w:t>
      </w:r>
      <w:r w:rsidRPr="00A55DB1">
        <w:rPr>
          <w:sz w:val="18"/>
        </w:rPr>
        <w:t>bir</w:t>
      </w:r>
      <w:r w:rsidRPr="00A55DB1" w:rsidR="0030183B">
        <w:rPr>
          <w:sz w:val="18"/>
        </w:rPr>
        <w:t xml:space="preserve"> </w:t>
      </w:r>
      <w:r w:rsidRPr="00A55DB1">
        <w:rPr>
          <w:sz w:val="18"/>
        </w:rPr>
        <w:t>kurum</w:t>
      </w:r>
      <w:r w:rsidRPr="00A55DB1" w:rsidR="0030183B">
        <w:rPr>
          <w:sz w:val="18"/>
        </w:rPr>
        <w:t xml:space="preserve"> </w:t>
      </w:r>
      <w:r w:rsidRPr="00A55DB1">
        <w:rPr>
          <w:sz w:val="18"/>
        </w:rPr>
        <w:t>alınacak</w:t>
      </w:r>
      <w:r w:rsidRPr="00A55DB1" w:rsidR="0030183B">
        <w:rPr>
          <w:sz w:val="18"/>
        </w:rPr>
        <w:t xml:space="preserve"> </w:t>
      </w:r>
      <w:r w:rsidRPr="00A55DB1">
        <w:rPr>
          <w:sz w:val="18"/>
        </w:rPr>
        <w:t>ve</w:t>
      </w:r>
      <w:r w:rsidRPr="00A55DB1" w:rsidR="0030183B">
        <w:rPr>
          <w:sz w:val="18"/>
        </w:rPr>
        <w:t xml:space="preserve"> </w:t>
      </w:r>
      <w:r w:rsidRPr="00A55DB1">
        <w:rPr>
          <w:sz w:val="18"/>
        </w:rPr>
        <w:t>marka</w:t>
      </w:r>
      <w:r w:rsidRPr="00A55DB1" w:rsidR="0030183B">
        <w:rPr>
          <w:sz w:val="18"/>
        </w:rPr>
        <w:t xml:space="preserve"> </w:t>
      </w:r>
      <w:r w:rsidRPr="00A55DB1">
        <w:rPr>
          <w:sz w:val="18"/>
        </w:rPr>
        <w:t>değeri</w:t>
      </w:r>
      <w:r w:rsidRPr="00A55DB1" w:rsidR="0030183B">
        <w:rPr>
          <w:sz w:val="18"/>
        </w:rPr>
        <w:t xml:space="preserve"> </w:t>
      </w:r>
      <w:r w:rsidRPr="00A55DB1">
        <w:rPr>
          <w:sz w:val="18"/>
        </w:rPr>
        <w:t>olan</w:t>
      </w:r>
      <w:r w:rsidRPr="00A55DB1" w:rsidR="0030183B">
        <w:rPr>
          <w:sz w:val="18"/>
        </w:rPr>
        <w:t xml:space="preserve"> </w:t>
      </w:r>
      <w:r w:rsidRPr="00A55DB1">
        <w:rPr>
          <w:sz w:val="18"/>
        </w:rPr>
        <w:t>bir</w:t>
      </w:r>
      <w:r w:rsidRPr="00A55DB1" w:rsidR="0030183B">
        <w:rPr>
          <w:sz w:val="18"/>
        </w:rPr>
        <w:t xml:space="preserve"> </w:t>
      </w:r>
      <w:r w:rsidRPr="00A55DB1">
        <w:rPr>
          <w:sz w:val="18"/>
        </w:rPr>
        <w:t>kurum</w:t>
      </w:r>
      <w:r w:rsidRPr="00A55DB1" w:rsidR="0030183B">
        <w:rPr>
          <w:sz w:val="18"/>
        </w:rPr>
        <w:t xml:space="preserve"> </w:t>
      </w:r>
      <w:r w:rsidRPr="00A55DB1">
        <w:rPr>
          <w:sz w:val="18"/>
        </w:rPr>
        <w:t>alınacak</w:t>
      </w:r>
      <w:r w:rsidRPr="00A55DB1" w:rsidR="0030183B">
        <w:rPr>
          <w:sz w:val="18"/>
        </w:rPr>
        <w:t xml:space="preserve"> </w:t>
      </w:r>
      <w:r w:rsidRPr="00A55DB1">
        <w:rPr>
          <w:sz w:val="18"/>
        </w:rPr>
        <w:t>ve</w:t>
      </w:r>
      <w:r w:rsidRPr="00A55DB1" w:rsidR="0030183B">
        <w:rPr>
          <w:sz w:val="18"/>
        </w:rPr>
        <w:t xml:space="preserve"> </w:t>
      </w:r>
      <w:r w:rsidRPr="00A55DB1">
        <w:rPr>
          <w:sz w:val="18"/>
        </w:rPr>
        <w:t>bugün</w:t>
      </w:r>
      <w:r w:rsidRPr="00A55DB1" w:rsidR="0030183B">
        <w:rPr>
          <w:sz w:val="18"/>
        </w:rPr>
        <w:t xml:space="preserve"> </w:t>
      </w:r>
      <w:r w:rsidRPr="00A55DB1">
        <w:rPr>
          <w:sz w:val="18"/>
        </w:rPr>
        <w:t>için</w:t>
      </w:r>
      <w:r w:rsidRPr="00A55DB1" w:rsidR="0030183B">
        <w:rPr>
          <w:sz w:val="18"/>
        </w:rPr>
        <w:t xml:space="preserve"> </w:t>
      </w:r>
      <w:r w:rsidRPr="00A55DB1">
        <w:rPr>
          <w:sz w:val="18"/>
        </w:rPr>
        <w:t>bir</w:t>
      </w:r>
      <w:r w:rsidRPr="00A55DB1" w:rsidR="0030183B">
        <w:rPr>
          <w:sz w:val="18"/>
        </w:rPr>
        <w:t xml:space="preserve"> </w:t>
      </w:r>
      <w:r w:rsidRPr="00A55DB1">
        <w:rPr>
          <w:sz w:val="18"/>
        </w:rPr>
        <w:t>kanunla</w:t>
      </w:r>
      <w:r w:rsidRPr="00A55DB1" w:rsidR="0030183B">
        <w:rPr>
          <w:sz w:val="18"/>
        </w:rPr>
        <w:t xml:space="preserve"> </w:t>
      </w:r>
      <w:r w:rsidRPr="00A55DB1">
        <w:rPr>
          <w:sz w:val="18"/>
        </w:rPr>
        <w:t>geçerli</w:t>
      </w:r>
      <w:r w:rsidRPr="00A55DB1" w:rsidR="0030183B">
        <w:rPr>
          <w:sz w:val="18"/>
        </w:rPr>
        <w:t xml:space="preserve"> </w:t>
      </w:r>
      <w:r w:rsidRPr="00A55DB1">
        <w:rPr>
          <w:sz w:val="18"/>
        </w:rPr>
        <w:t>hâle</w:t>
      </w:r>
      <w:r w:rsidRPr="00A55DB1" w:rsidR="0030183B">
        <w:rPr>
          <w:sz w:val="18"/>
        </w:rPr>
        <w:t xml:space="preserve"> </w:t>
      </w:r>
      <w:r w:rsidRPr="00A55DB1">
        <w:rPr>
          <w:sz w:val="18"/>
        </w:rPr>
        <w:t>getirilecek</w:t>
      </w:r>
      <w:r w:rsidRPr="00A55DB1" w:rsidR="0030183B">
        <w:rPr>
          <w:sz w:val="18"/>
        </w:rPr>
        <w:t xml:space="preserve"> </w:t>
      </w:r>
      <w:r w:rsidRPr="00A55DB1">
        <w:rPr>
          <w:sz w:val="18"/>
        </w:rPr>
        <w:t>gibi</w:t>
      </w:r>
      <w:r w:rsidRPr="00A55DB1" w:rsidR="0030183B">
        <w:rPr>
          <w:sz w:val="18"/>
        </w:rPr>
        <w:t xml:space="preserve"> </w:t>
      </w:r>
      <w:r w:rsidRPr="00A55DB1">
        <w:rPr>
          <w:sz w:val="18"/>
        </w:rPr>
        <w:t>bir</w:t>
      </w:r>
      <w:r w:rsidRPr="00A55DB1" w:rsidR="0030183B">
        <w:rPr>
          <w:sz w:val="18"/>
        </w:rPr>
        <w:t xml:space="preserve"> </w:t>
      </w:r>
      <w:r w:rsidRPr="00A55DB1">
        <w:rPr>
          <w:sz w:val="18"/>
        </w:rPr>
        <w:t>amacımız</w:t>
      </w:r>
      <w:r w:rsidRPr="00A55DB1" w:rsidR="0030183B">
        <w:rPr>
          <w:sz w:val="18"/>
        </w:rPr>
        <w:t xml:space="preserve"> </w:t>
      </w:r>
      <w:r w:rsidRPr="00A55DB1">
        <w:rPr>
          <w:sz w:val="18"/>
        </w:rPr>
        <w:t>varsa</w:t>
      </w:r>
      <w:r w:rsidRPr="00A55DB1" w:rsidR="0030183B">
        <w:rPr>
          <w:sz w:val="18"/>
        </w:rPr>
        <w:t xml:space="preserve"> </w:t>
      </w:r>
      <w:r w:rsidRPr="00A55DB1">
        <w:rPr>
          <w:sz w:val="18"/>
        </w:rPr>
        <w:t>ben</w:t>
      </w:r>
      <w:r w:rsidRPr="00A55DB1" w:rsidR="0030183B">
        <w:rPr>
          <w:sz w:val="18"/>
        </w:rPr>
        <w:t xml:space="preserve"> </w:t>
      </w:r>
      <w:r w:rsidRPr="00A55DB1">
        <w:rPr>
          <w:sz w:val="18"/>
        </w:rPr>
        <w:t>size</w:t>
      </w:r>
      <w:r w:rsidRPr="00A55DB1" w:rsidR="0030183B">
        <w:rPr>
          <w:sz w:val="18"/>
        </w:rPr>
        <w:t xml:space="preserve"> </w:t>
      </w:r>
      <w:r w:rsidRPr="00A55DB1">
        <w:rPr>
          <w:sz w:val="18"/>
        </w:rPr>
        <w:t>ahilik</w:t>
      </w:r>
      <w:r w:rsidRPr="00A55DB1" w:rsidR="0030183B">
        <w:rPr>
          <w:sz w:val="18"/>
        </w:rPr>
        <w:t xml:space="preserve"> </w:t>
      </w:r>
      <w:r w:rsidRPr="00A55DB1">
        <w:rPr>
          <w:sz w:val="18"/>
        </w:rPr>
        <w:t>teşkilatını</w:t>
      </w:r>
      <w:r w:rsidRPr="00A55DB1" w:rsidR="0030183B">
        <w:rPr>
          <w:sz w:val="18"/>
        </w:rPr>
        <w:t xml:space="preserve"> </w:t>
      </w:r>
      <w:r w:rsidRPr="00A55DB1">
        <w:rPr>
          <w:sz w:val="18"/>
        </w:rPr>
        <w:t>öneririm;</w:t>
      </w:r>
      <w:r w:rsidRPr="00A55DB1" w:rsidR="0030183B">
        <w:rPr>
          <w:sz w:val="18"/>
        </w:rPr>
        <w:t xml:space="preserve"> </w:t>
      </w:r>
      <w:r w:rsidRPr="00A55DB1">
        <w:rPr>
          <w:sz w:val="18"/>
        </w:rPr>
        <w:t>günümüze</w:t>
      </w:r>
      <w:r w:rsidRPr="00A55DB1" w:rsidR="0030183B">
        <w:rPr>
          <w:sz w:val="18"/>
        </w:rPr>
        <w:t xml:space="preserve"> </w:t>
      </w:r>
      <w:r w:rsidRPr="00A55DB1">
        <w:rPr>
          <w:sz w:val="18"/>
        </w:rPr>
        <w:t>de</w:t>
      </w:r>
      <w:r w:rsidRPr="00A55DB1" w:rsidR="0030183B">
        <w:rPr>
          <w:sz w:val="18"/>
        </w:rPr>
        <w:t xml:space="preserve"> </w:t>
      </w:r>
      <w:r w:rsidRPr="00A55DB1">
        <w:rPr>
          <w:sz w:val="18"/>
        </w:rPr>
        <w:t>çok</w:t>
      </w:r>
      <w:r w:rsidRPr="00A55DB1" w:rsidR="0030183B">
        <w:rPr>
          <w:sz w:val="18"/>
        </w:rPr>
        <w:t xml:space="preserve"> </w:t>
      </w:r>
      <w:r w:rsidRPr="00A55DB1">
        <w:rPr>
          <w:sz w:val="18"/>
        </w:rPr>
        <w:t>uygun</w:t>
      </w:r>
      <w:r w:rsidRPr="00A55DB1" w:rsidR="0030183B">
        <w:rPr>
          <w:sz w:val="18"/>
        </w:rPr>
        <w:t xml:space="preserve"> </w:t>
      </w:r>
      <w:r w:rsidRPr="00A55DB1">
        <w:rPr>
          <w:sz w:val="18"/>
        </w:rPr>
        <w:t>doğrusunu</w:t>
      </w:r>
      <w:r w:rsidRPr="00A55DB1" w:rsidR="0030183B">
        <w:rPr>
          <w:sz w:val="18"/>
        </w:rPr>
        <w:t xml:space="preserve"> </w:t>
      </w:r>
      <w:r w:rsidRPr="00A55DB1">
        <w:rPr>
          <w:sz w:val="18"/>
        </w:rPr>
        <w:t>isterseniz</w:t>
      </w:r>
      <w:r w:rsidRPr="00A55DB1" w:rsidR="0030183B">
        <w:rPr>
          <w:sz w:val="18"/>
        </w:rPr>
        <w:t xml:space="preserve"> </w:t>
      </w:r>
      <w:r w:rsidRPr="00A55DB1">
        <w:rPr>
          <w:sz w:val="18"/>
        </w:rPr>
        <w:t>çünkü</w:t>
      </w:r>
      <w:r w:rsidRPr="00A55DB1" w:rsidR="0030183B">
        <w:rPr>
          <w:sz w:val="18"/>
        </w:rPr>
        <w:t xml:space="preserve"> </w:t>
      </w:r>
      <w:r w:rsidRPr="00A55DB1">
        <w:rPr>
          <w:sz w:val="18"/>
        </w:rPr>
        <w:t>ahilik</w:t>
      </w:r>
      <w:r w:rsidRPr="00A55DB1" w:rsidR="0030183B">
        <w:rPr>
          <w:sz w:val="18"/>
        </w:rPr>
        <w:t xml:space="preserve"> </w:t>
      </w:r>
      <w:r w:rsidRPr="00A55DB1">
        <w:rPr>
          <w:sz w:val="18"/>
        </w:rPr>
        <w:t>teşkilatı</w:t>
      </w:r>
      <w:r w:rsidRPr="00A55DB1" w:rsidR="0030183B">
        <w:rPr>
          <w:sz w:val="18"/>
        </w:rPr>
        <w:t xml:space="preserve"> </w:t>
      </w:r>
      <w:r w:rsidRPr="00A55DB1">
        <w:rPr>
          <w:sz w:val="18"/>
        </w:rPr>
        <w:t>esas</w:t>
      </w:r>
      <w:r w:rsidRPr="00A55DB1" w:rsidR="0030183B">
        <w:rPr>
          <w:sz w:val="18"/>
        </w:rPr>
        <w:t xml:space="preserve"> </w:t>
      </w:r>
      <w:r w:rsidRPr="00A55DB1">
        <w:rPr>
          <w:sz w:val="18"/>
        </w:rPr>
        <w:t>itibarıyla</w:t>
      </w:r>
      <w:r w:rsidRPr="00A55DB1" w:rsidR="0030183B">
        <w:rPr>
          <w:sz w:val="18"/>
        </w:rPr>
        <w:t xml:space="preserve"> </w:t>
      </w:r>
      <w:r w:rsidRPr="00A55DB1">
        <w:rPr>
          <w:sz w:val="18"/>
        </w:rPr>
        <w:t>üretimle</w:t>
      </w:r>
      <w:r w:rsidRPr="00A55DB1" w:rsidR="0030183B">
        <w:rPr>
          <w:sz w:val="18"/>
        </w:rPr>
        <w:t xml:space="preserve"> </w:t>
      </w:r>
      <w:r w:rsidRPr="00A55DB1">
        <w:rPr>
          <w:sz w:val="18"/>
        </w:rPr>
        <w:t>ilişkili</w:t>
      </w:r>
      <w:r w:rsidRPr="00A55DB1" w:rsidR="0030183B">
        <w:rPr>
          <w:sz w:val="18"/>
        </w:rPr>
        <w:t xml:space="preserve"> </w:t>
      </w:r>
      <w:r w:rsidRPr="00A55DB1">
        <w:rPr>
          <w:sz w:val="18"/>
        </w:rPr>
        <w:t>hiç</w:t>
      </w:r>
      <w:r w:rsidRPr="00A55DB1" w:rsidR="0030183B">
        <w:rPr>
          <w:sz w:val="18"/>
        </w:rPr>
        <w:t xml:space="preserve"> </w:t>
      </w:r>
      <w:r w:rsidRPr="00A55DB1">
        <w:rPr>
          <w:sz w:val="18"/>
        </w:rPr>
        <w:t>olmazsa,</w:t>
      </w:r>
      <w:r w:rsidRPr="00A55DB1" w:rsidR="0030183B">
        <w:rPr>
          <w:sz w:val="18"/>
        </w:rPr>
        <w:t xml:space="preserve"> </w:t>
      </w:r>
      <w:r w:rsidRPr="00A55DB1">
        <w:rPr>
          <w:sz w:val="18"/>
        </w:rPr>
        <w:t>güvenlik</w:t>
      </w:r>
      <w:r w:rsidRPr="00A55DB1" w:rsidR="0030183B">
        <w:rPr>
          <w:sz w:val="18"/>
        </w:rPr>
        <w:t xml:space="preserve"> </w:t>
      </w:r>
      <w:r w:rsidRPr="00A55DB1">
        <w:rPr>
          <w:sz w:val="18"/>
        </w:rPr>
        <w:t>gibi</w:t>
      </w:r>
      <w:r w:rsidRPr="00A55DB1" w:rsidR="0030183B">
        <w:rPr>
          <w:sz w:val="18"/>
        </w:rPr>
        <w:t xml:space="preserve"> </w:t>
      </w:r>
      <w:r w:rsidRPr="00A55DB1">
        <w:rPr>
          <w:sz w:val="18"/>
        </w:rPr>
        <w:t>bir</w:t>
      </w:r>
      <w:r w:rsidRPr="00A55DB1" w:rsidR="0030183B">
        <w:rPr>
          <w:sz w:val="18"/>
        </w:rPr>
        <w:t xml:space="preserve"> </w:t>
      </w:r>
      <w:r w:rsidRPr="00A55DB1">
        <w:rPr>
          <w:sz w:val="18"/>
        </w:rPr>
        <w:t>amaçla</w:t>
      </w:r>
      <w:r w:rsidRPr="00A55DB1" w:rsidR="0030183B">
        <w:rPr>
          <w:sz w:val="18"/>
        </w:rPr>
        <w:t xml:space="preserve"> </w:t>
      </w:r>
      <w:r w:rsidRPr="00A55DB1">
        <w:rPr>
          <w:sz w:val="18"/>
        </w:rPr>
        <w:t>değil.</w:t>
      </w:r>
      <w:r w:rsidRPr="00A55DB1" w:rsidR="0030183B">
        <w:rPr>
          <w:sz w:val="18"/>
        </w:rPr>
        <w:t xml:space="preserve"> </w:t>
      </w:r>
      <w:r w:rsidRPr="00A55DB1">
        <w:rPr>
          <w:sz w:val="18"/>
        </w:rPr>
        <w:t>Ama</w:t>
      </w:r>
      <w:r w:rsidRPr="00A55DB1" w:rsidR="0030183B">
        <w:rPr>
          <w:sz w:val="18"/>
        </w:rPr>
        <w:t xml:space="preserve"> </w:t>
      </w:r>
      <w:r w:rsidRPr="00A55DB1">
        <w:rPr>
          <w:sz w:val="18"/>
        </w:rPr>
        <w:t>anladığım</w:t>
      </w:r>
      <w:r w:rsidRPr="00A55DB1" w:rsidR="0030183B">
        <w:rPr>
          <w:sz w:val="18"/>
        </w:rPr>
        <w:t xml:space="preserve"> </w:t>
      </w:r>
      <w:r w:rsidRPr="00A55DB1">
        <w:rPr>
          <w:sz w:val="18"/>
        </w:rPr>
        <w:t>kadarıyla,</w:t>
      </w:r>
      <w:r w:rsidRPr="00A55DB1" w:rsidR="0030183B">
        <w:rPr>
          <w:sz w:val="18"/>
        </w:rPr>
        <w:t xml:space="preserve"> </w:t>
      </w:r>
      <w:r w:rsidRPr="00A55DB1">
        <w:rPr>
          <w:sz w:val="18"/>
        </w:rPr>
        <w:t>bu</w:t>
      </w:r>
      <w:r w:rsidRPr="00A55DB1" w:rsidR="0030183B">
        <w:rPr>
          <w:sz w:val="18"/>
        </w:rPr>
        <w:t xml:space="preserve"> </w:t>
      </w:r>
      <w:r w:rsidRPr="00A55DB1">
        <w:rPr>
          <w:sz w:val="18"/>
        </w:rPr>
        <w:t>değil</w:t>
      </w:r>
      <w:r w:rsidRPr="00A55DB1" w:rsidR="0030183B">
        <w:rPr>
          <w:sz w:val="18"/>
        </w:rPr>
        <w:t xml:space="preserve"> </w:t>
      </w:r>
      <w:r w:rsidRPr="00A55DB1">
        <w:rPr>
          <w:sz w:val="18"/>
        </w:rPr>
        <w:t>tabii</w:t>
      </w:r>
      <w:r w:rsidRPr="00A55DB1" w:rsidR="0030183B">
        <w:rPr>
          <w:sz w:val="18"/>
        </w:rPr>
        <w:t xml:space="preserve"> </w:t>
      </w:r>
      <w:r w:rsidRPr="00A55DB1">
        <w:rPr>
          <w:sz w:val="18"/>
        </w:rPr>
        <w:t>ki...</w:t>
      </w:r>
      <w:r w:rsidRPr="00A55DB1" w:rsidR="0030183B">
        <w:rPr>
          <w:sz w:val="18"/>
        </w:rPr>
        <w:t xml:space="preserve"> </w:t>
      </w:r>
      <w:r w:rsidRPr="00A55DB1">
        <w:rPr>
          <w:sz w:val="18"/>
        </w:rPr>
        <w:t>Yani</w:t>
      </w:r>
      <w:r w:rsidRPr="00A55DB1" w:rsidR="0030183B">
        <w:rPr>
          <w:sz w:val="18"/>
        </w:rPr>
        <w:t xml:space="preserve"> </w:t>
      </w:r>
      <w:r w:rsidRPr="00A55DB1">
        <w:rPr>
          <w:sz w:val="18"/>
        </w:rPr>
        <w:t>“Böyle</w:t>
      </w:r>
      <w:r w:rsidRPr="00A55DB1" w:rsidR="0030183B">
        <w:rPr>
          <w:sz w:val="18"/>
        </w:rPr>
        <w:t xml:space="preserve"> </w:t>
      </w:r>
      <w:r w:rsidRPr="00A55DB1">
        <w:rPr>
          <w:sz w:val="18"/>
        </w:rPr>
        <w:t>bir</w:t>
      </w:r>
      <w:r w:rsidRPr="00A55DB1" w:rsidR="0030183B">
        <w:rPr>
          <w:sz w:val="18"/>
        </w:rPr>
        <w:t xml:space="preserve"> </w:t>
      </w:r>
      <w:r w:rsidRPr="00A55DB1">
        <w:rPr>
          <w:sz w:val="18"/>
        </w:rPr>
        <w:t>marka</w:t>
      </w:r>
      <w:r w:rsidRPr="00A55DB1" w:rsidR="0030183B">
        <w:rPr>
          <w:sz w:val="18"/>
        </w:rPr>
        <w:t xml:space="preserve"> </w:t>
      </w:r>
      <w:r w:rsidRPr="00A55DB1">
        <w:rPr>
          <w:sz w:val="18"/>
        </w:rPr>
        <w:t>kurum</w:t>
      </w:r>
      <w:r w:rsidRPr="00A55DB1" w:rsidR="0030183B">
        <w:rPr>
          <w:sz w:val="18"/>
        </w:rPr>
        <w:t xml:space="preserve"> </w:t>
      </w:r>
      <w:r w:rsidRPr="00A55DB1">
        <w:rPr>
          <w:sz w:val="18"/>
        </w:rPr>
        <w:t>var;</w:t>
      </w:r>
      <w:r w:rsidRPr="00A55DB1" w:rsidR="0030183B">
        <w:rPr>
          <w:sz w:val="18"/>
        </w:rPr>
        <w:t xml:space="preserve"> </w:t>
      </w:r>
      <w:r w:rsidRPr="00A55DB1">
        <w:rPr>
          <w:sz w:val="18"/>
        </w:rPr>
        <w:t>işte,</w:t>
      </w:r>
      <w:r w:rsidRPr="00A55DB1" w:rsidR="0030183B">
        <w:rPr>
          <w:sz w:val="18"/>
        </w:rPr>
        <w:t xml:space="preserve"> </w:t>
      </w:r>
      <w:r w:rsidRPr="00A55DB1">
        <w:rPr>
          <w:sz w:val="18"/>
        </w:rPr>
        <w:t>bunu</w:t>
      </w:r>
      <w:r w:rsidRPr="00A55DB1" w:rsidR="0030183B">
        <w:rPr>
          <w:sz w:val="18"/>
        </w:rPr>
        <w:t xml:space="preserve"> </w:t>
      </w:r>
      <w:r w:rsidRPr="00A55DB1">
        <w:rPr>
          <w:sz w:val="18"/>
        </w:rPr>
        <w:t>yeniden</w:t>
      </w:r>
      <w:r w:rsidRPr="00A55DB1" w:rsidR="0030183B">
        <w:rPr>
          <w:sz w:val="18"/>
        </w:rPr>
        <w:t xml:space="preserve"> </w:t>
      </w:r>
      <w:r w:rsidRPr="00A55DB1">
        <w:rPr>
          <w:sz w:val="18"/>
        </w:rPr>
        <w:t>gündeme</w:t>
      </w:r>
      <w:r w:rsidRPr="00A55DB1" w:rsidR="0030183B">
        <w:rPr>
          <w:sz w:val="18"/>
        </w:rPr>
        <w:t xml:space="preserve"> </w:t>
      </w:r>
      <w:r w:rsidRPr="00A55DB1">
        <w:rPr>
          <w:sz w:val="18"/>
        </w:rPr>
        <w:t>getirelim.”</w:t>
      </w:r>
      <w:r w:rsidRPr="00A55DB1" w:rsidR="0030183B">
        <w:rPr>
          <w:sz w:val="18"/>
        </w:rPr>
        <w:t xml:space="preserve"> </w:t>
      </w:r>
      <w:r w:rsidRPr="00A55DB1">
        <w:rPr>
          <w:sz w:val="18"/>
        </w:rPr>
        <w:t>amacı</w:t>
      </w:r>
      <w:r w:rsidRPr="00A55DB1" w:rsidR="0030183B">
        <w:rPr>
          <w:sz w:val="18"/>
        </w:rPr>
        <w:t xml:space="preserve"> </w:t>
      </w:r>
      <w:r w:rsidRPr="00A55DB1">
        <w:rPr>
          <w:sz w:val="18"/>
        </w:rPr>
        <w:t>-bence-</w:t>
      </w:r>
      <w:r w:rsidRPr="00A55DB1" w:rsidR="0030183B">
        <w:rPr>
          <w:sz w:val="18"/>
        </w:rPr>
        <w:t xml:space="preserve"> </w:t>
      </w:r>
      <w:r w:rsidRPr="00A55DB1">
        <w:rPr>
          <w:sz w:val="18"/>
        </w:rPr>
        <w:t>benimsediğiniz</w:t>
      </w:r>
      <w:r w:rsidRPr="00A55DB1" w:rsidR="0030183B">
        <w:rPr>
          <w:sz w:val="18"/>
        </w:rPr>
        <w:t xml:space="preserve"> </w:t>
      </w:r>
      <w:r w:rsidRPr="00A55DB1">
        <w:rPr>
          <w:sz w:val="18"/>
        </w:rPr>
        <w:t>amaç</w:t>
      </w:r>
      <w:r w:rsidRPr="00A55DB1" w:rsidR="0030183B">
        <w:rPr>
          <w:sz w:val="18"/>
        </w:rPr>
        <w:t xml:space="preserve"> </w:t>
      </w:r>
      <w:r w:rsidRPr="00A55DB1">
        <w:rPr>
          <w:sz w:val="18"/>
        </w:rPr>
        <w:t>olamaz</w:t>
      </w:r>
      <w:r w:rsidRPr="00A55DB1" w:rsidR="0030183B">
        <w:rPr>
          <w:sz w:val="18"/>
        </w:rPr>
        <w:t xml:space="preserve"> </w:t>
      </w:r>
      <w:r w:rsidRPr="00A55DB1">
        <w:rPr>
          <w:sz w:val="18"/>
        </w:rPr>
        <w:t>gibi</w:t>
      </w:r>
      <w:r w:rsidRPr="00A55DB1" w:rsidR="0030183B">
        <w:rPr>
          <w:sz w:val="18"/>
        </w:rPr>
        <w:t xml:space="preserve"> </w:t>
      </w:r>
      <w:r w:rsidRPr="00A55DB1">
        <w:rPr>
          <w:sz w:val="18"/>
        </w:rPr>
        <w:t>geliyor</w:t>
      </w:r>
      <w:r w:rsidRPr="00A55DB1" w:rsidR="0030183B">
        <w:rPr>
          <w:sz w:val="18"/>
        </w:rPr>
        <w:t xml:space="preserve"> </w:t>
      </w:r>
      <w:r w:rsidRPr="00A55DB1">
        <w:rPr>
          <w:sz w:val="18"/>
        </w:rPr>
        <w:t>bana.</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Şimdi,</w:t>
      </w:r>
      <w:r w:rsidRPr="00A55DB1" w:rsidR="0030183B">
        <w:rPr>
          <w:sz w:val="18"/>
        </w:rPr>
        <w:t xml:space="preserve"> </w:t>
      </w:r>
      <w:r w:rsidRPr="00A55DB1">
        <w:rPr>
          <w:sz w:val="18"/>
        </w:rPr>
        <w:t>bu</w:t>
      </w:r>
      <w:r w:rsidRPr="00A55DB1" w:rsidR="0030183B">
        <w:rPr>
          <w:sz w:val="18"/>
        </w:rPr>
        <w:t xml:space="preserve"> </w:t>
      </w:r>
      <w:r w:rsidRPr="00A55DB1">
        <w:rPr>
          <w:sz w:val="18"/>
        </w:rPr>
        <w:t>sorunun</w:t>
      </w:r>
      <w:r w:rsidRPr="00A55DB1" w:rsidR="0030183B">
        <w:rPr>
          <w:sz w:val="18"/>
        </w:rPr>
        <w:t xml:space="preserve"> </w:t>
      </w:r>
      <w:r w:rsidRPr="00A55DB1">
        <w:rPr>
          <w:sz w:val="18"/>
        </w:rPr>
        <w:t>cevabını</w:t>
      </w:r>
      <w:r w:rsidRPr="00A55DB1" w:rsidR="0030183B">
        <w:rPr>
          <w:sz w:val="18"/>
        </w:rPr>
        <w:t xml:space="preserve"> </w:t>
      </w:r>
      <w:r w:rsidRPr="00A55DB1">
        <w:rPr>
          <w:sz w:val="18"/>
        </w:rPr>
        <w:t>ben</w:t>
      </w:r>
      <w:r w:rsidRPr="00A55DB1" w:rsidR="0030183B">
        <w:rPr>
          <w:sz w:val="18"/>
        </w:rPr>
        <w:t xml:space="preserve"> </w:t>
      </w:r>
      <w:r w:rsidRPr="00A55DB1">
        <w:rPr>
          <w:sz w:val="18"/>
        </w:rPr>
        <w:t>aradığımda</w:t>
      </w:r>
      <w:r w:rsidRPr="00A55DB1" w:rsidR="0030183B">
        <w:rPr>
          <w:sz w:val="18"/>
        </w:rPr>
        <w:t xml:space="preserve"> </w:t>
      </w:r>
      <w:r w:rsidRPr="00A55DB1">
        <w:rPr>
          <w:sz w:val="18"/>
        </w:rPr>
        <w:t>şöyle</w:t>
      </w:r>
      <w:r w:rsidRPr="00A55DB1" w:rsidR="0030183B">
        <w:rPr>
          <w:sz w:val="18"/>
        </w:rPr>
        <w:t xml:space="preserve"> </w:t>
      </w:r>
      <w:r w:rsidRPr="00A55DB1">
        <w:rPr>
          <w:sz w:val="18"/>
        </w:rPr>
        <w:t>bir</w:t>
      </w:r>
      <w:r w:rsidRPr="00A55DB1" w:rsidR="0030183B">
        <w:rPr>
          <w:sz w:val="18"/>
        </w:rPr>
        <w:t xml:space="preserve"> </w:t>
      </w:r>
      <w:r w:rsidRPr="00A55DB1">
        <w:rPr>
          <w:sz w:val="18"/>
        </w:rPr>
        <w:t>gerçekle</w:t>
      </w:r>
      <w:r w:rsidRPr="00A55DB1" w:rsidR="0030183B">
        <w:rPr>
          <w:sz w:val="18"/>
        </w:rPr>
        <w:t xml:space="preserve"> </w:t>
      </w:r>
      <w:r w:rsidRPr="00A55DB1">
        <w:rPr>
          <w:sz w:val="18"/>
        </w:rPr>
        <w:t>karşılaştım,</w:t>
      </w:r>
      <w:r w:rsidRPr="00A55DB1" w:rsidR="0030183B">
        <w:rPr>
          <w:sz w:val="18"/>
        </w:rPr>
        <w:t xml:space="preserve"> </w:t>
      </w:r>
      <w:r w:rsidRPr="00A55DB1">
        <w:rPr>
          <w:sz w:val="18"/>
        </w:rPr>
        <w:t>o</w:t>
      </w:r>
      <w:r w:rsidRPr="00A55DB1" w:rsidR="0030183B">
        <w:rPr>
          <w:sz w:val="18"/>
        </w:rPr>
        <w:t xml:space="preserve"> </w:t>
      </w:r>
      <w:r w:rsidRPr="00A55DB1">
        <w:rPr>
          <w:sz w:val="18"/>
        </w:rPr>
        <w:t>da</w:t>
      </w:r>
      <w:r w:rsidRPr="00A55DB1" w:rsidR="0030183B">
        <w:rPr>
          <w:sz w:val="18"/>
        </w:rPr>
        <w:t xml:space="preserve"> </w:t>
      </w:r>
      <w:r w:rsidRPr="00A55DB1">
        <w:rPr>
          <w:sz w:val="18"/>
        </w:rPr>
        <w:t>şu:</w:t>
      </w:r>
      <w:r w:rsidRPr="00A55DB1" w:rsidR="0030183B">
        <w:rPr>
          <w:sz w:val="18"/>
        </w:rPr>
        <w:t xml:space="preserve"> </w:t>
      </w:r>
      <w:r w:rsidRPr="00A55DB1">
        <w:rPr>
          <w:sz w:val="18"/>
        </w:rPr>
        <w:t>Biliyorsunuz,</w:t>
      </w:r>
      <w:r w:rsidRPr="00A55DB1" w:rsidR="0030183B">
        <w:rPr>
          <w:sz w:val="18"/>
        </w:rPr>
        <w:t xml:space="preserve"> </w:t>
      </w:r>
      <w:r w:rsidRPr="00A55DB1">
        <w:rPr>
          <w:sz w:val="18"/>
        </w:rPr>
        <w:t>bekçiler</w:t>
      </w:r>
      <w:r w:rsidRPr="00A55DB1" w:rsidR="0030183B">
        <w:rPr>
          <w:sz w:val="18"/>
        </w:rPr>
        <w:t xml:space="preserve"> </w:t>
      </w:r>
      <w:r w:rsidRPr="00A55DB1">
        <w:rPr>
          <w:sz w:val="18"/>
        </w:rPr>
        <w:t>gece</w:t>
      </w:r>
      <w:r w:rsidRPr="00A55DB1" w:rsidR="0030183B">
        <w:rPr>
          <w:sz w:val="18"/>
        </w:rPr>
        <w:t xml:space="preserve"> </w:t>
      </w:r>
      <w:r w:rsidRPr="00A55DB1">
        <w:rPr>
          <w:sz w:val="18"/>
        </w:rPr>
        <w:t>çalışırlar.</w:t>
      </w:r>
      <w:r w:rsidRPr="00A55DB1" w:rsidR="0030183B">
        <w:rPr>
          <w:sz w:val="18"/>
        </w:rPr>
        <w:t xml:space="preserve"> </w:t>
      </w:r>
      <w:r w:rsidRPr="00A55DB1">
        <w:rPr>
          <w:sz w:val="18"/>
        </w:rPr>
        <w:t>Peki,</w:t>
      </w:r>
      <w:r w:rsidRPr="00A55DB1" w:rsidR="0030183B">
        <w:rPr>
          <w:sz w:val="18"/>
        </w:rPr>
        <w:t xml:space="preserve"> </w:t>
      </w:r>
      <w:r w:rsidRPr="00A55DB1">
        <w:rPr>
          <w:sz w:val="18"/>
        </w:rPr>
        <w:t>niye</w:t>
      </w:r>
      <w:r w:rsidRPr="00A55DB1" w:rsidR="0030183B">
        <w:rPr>
          <w:sz w:val="18"/>
        </w:rPr>
        <w:t xml:space="preserve"> </w:t>
      </w:r>
      <w:r w:rsidRPr="00A55DB1">
        <w:rPr>
          <w:sz w:val="18"/>
        </w:rPr>
        <w:t>gece</w:t>
      </w:r>
      <w:r w:rsidRPr="00A55DB1" w:rsidR="0030183B">
        <w:rPr>
          <w:sz w:val="18"/>
        </w:rPr>
        <w:t xml:space="preserve"> </w:t>
      </w:r>
      <w:r w:rsidRPr="00A55DB1">
        <w:rPr>
          <w:sz w:val="18"/>
        </w:rPr>
        <w:t>çalışırlar,</w:t>
      </w:r>
      <w:r w:rsidRPr="00A55DB1" w:rsidR="0030183B">
        <w:rPr>
          <w:sz w:val="18"/>
        </w:rPr>
        <w:t xml:space="preserve"> </w:t>
      </w:r>
      <w:r w:rsidRPr="00A55DB1">
        <w:rPr>
          <w:sz w:val="18"/>
        </w:rPr>
        <w:t>niye</w:t>
      </w:r>
      <w:r w:rsidRPr="00A55DB1" w:rsidR="0030183B">
        <w:rPr>
          <w:sz w:val="18"/>
        </w:rPr>
        <w:t xml:space="preserve"> </w:t>
      </w:r>
      <w:r w:rsidRPr="00A55DB1">
        <w:rPr>
          <w:sz w:val="18"/>
        </w:rPr>
        <w:t>böyle</w:t>
      </w:r>
      <w:r w:rsidRPr="00A55DB1" w:rsidR="0030183B">
        <w:rPr>
          <w:sz w:val="18"/>
        </w:rPr>
        <w:t xml:space="preserve"> </w:t>
      </w:r>
      <w:r w:rsidRPr="00A55DB1">
        <w:rPr>
          <w:sz w:val="18"/>
        </w:rPr>
        <w:t>bir</w:t>
      </w:r>
      <w:r w:rsidRPr="00A55DB1" w:rsidR="0030183B">
        <w:rPr>
          <w:sz w:val="18"/>
        </w:rPr>
        <w:t xml:space="preserve"> </w:t>
      </w:r>
      <w:r w:rsidRPr="00A55DB1">
        <w:rPr>
          <w:sz w:val="18"/>
        </w:rPr>
        <w:t>ihtiyaç</w:t>
      </w:r>
      <w:r w:rsidRPr="00A55DB1" w:rsidR="0030183B">
        <w:rPr>
          <w:sz w:val="18"/>
        </w:rPr>
        <w:t xml:space="preserve"> </w:t>
      </w:r>
      <w:r w:rsidRPr="00A55DB1">
        <w:rPr>
          <w:sz w:val="18"/>
        </w:rPr>
        <w:t>doğmuş?</w:t>
      </w:r>
      <w:r w:rsidRPr="00A55DB1" w:rsidR="0030183B">
        <w:rPr>
          <w:sz w:val="18"/>
        </w:rPr>
        <w:t xml:space="preserve"> </w:t>
      </w:r>
      <w:r w:rsidRPr="00A55DB1">
        <w:rPr>
          <w:sz w:val="18"/>
        </w:rPr>
        <w:t>Çünkü</w:t>
      </w:r>
      <w:r w:rsidRPr="00A55DB1" w:rsidR="0030183B">
        <w:rPr>
          <w:sz w:val="18"/>
        </w:rPr>
        <w:t xml:space="preserve"> </w:t>
      </w: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bu</w:t>
      </w:r>
      <w:r w:rsidRPr="00A55DB1" w:rsidR="0030183B">
        <w:rPr>
          <w:sz w:val="18"/>
        </w:rPr>
        <w:t xml:space="preserve"> </w:t>
      </w:r>
      <w:r w:rsidRPr="00A55DB1">
        <w:rPr>
          <w:sz w:val="18"/>
        </w:rPr>
        <w:t>sorunun</w:t>
      </w:r>
      <w:r w:rsidRPr="00A55DB1" w:rsidR="0030183B">
        <w:rPr>
          <w:sz w:val="18"/>
        </w:rPr>
        <w:t xml:space="preserve"> </w:t>
      </w:r>
      <w:r w:rsidRPr="00A55DB1">
        <w:rPr>
          <w:sz w:val="18"/>
        </w:rPr>
        <w:t>cevabını</w:t>
      </w:r>
      <w:r w:rsidRPr="00A55DB1" w:rsidR="0030183B">
        <w:rPr>
          <w:sz w:val="18"/>
        </w:rPr>
        <w:t xml:space="preserve"> </w:t>
      </w:r>
      <w:r w:rsidRPr="00A55DB1">
        <w:rPr>
          <w:sz w:val="18"/>
        </w:rPr>
        <w:t>vermek</w:t>
      </w:r>
      <w:r w:rsidRPr="00A55DB1" w:rsidR="0030183B">
        <w:rPr>
          <w:sz w:val="18"/>
        </w:rPr>
        <w:t xml:space="preserve"> </w:t>
      </w:r>
      <w:r w:rsidRPr="00A55DB1">
        <w:rPr>
          <w:sz w:val="18"/>
        </w:rPr>
        <w:t>için</w:t>
      </w:r>
      <w:r w:rsidRPr="00A55DB1" w:rsidR="0030183B">
        <w:rPr>
          <w:sz w:val="18"/>
        </w:rPr>
        <w:t xml:space="preserve"> </w:t>
      </w:r>
      <w:r w:rsidRPr="00A55DB1">
        <w:rPr>
          <w:sz w:val="18"/>
        </w:rPr>
        <w:t>geriye</w:t>
      </w:r>
      <w:r w:rsidRPr="00A55DB1" w:rsidR="0030183B">
        <w:rPr>
          <w:sz w:val="18"/>
        </w:rPr>
        <w:t xml:space="preserve"> </w:t>
      </w:r>
      <w:r w:rsidRPr="00A55DB1">
        <w:rPr>
          <w:sz w:val="18"/>
        </w:rPr>
        <w:t>gittiğimizde,</w:t>
      </w:r>
      <w:r w:rsidRPr="00A55DB1" w:rsidR="0030183B">
        <w:rPr>
          <w:sz w:val="18"/>
        </w:rPr>
        <w:t xml:space="preserve"> </w:t>
      </w:r>
      <w:r w:rsidRPr="00A55DB1">
        <w:rPr>
          <w:sz w:val="18"/>
        </w:rPr>
        <w:t>geçmişte,</w:t>
      </w:r>
      <w:r w:rsidRPr="00A55DB1" w:rsidR="0030183B">
        <w:rPr>
          <w:sz w:val="18"/>
        </w:rPr>
        <w:t xml:space="preserve"> </w:t>
      </w:r>
      <w:r w:rsidRPr="00A55DB1">
        <w:rPr>
          <w:sz w:val="18"/>
        </w:rPr>
        <w:t>elektriğin</w:t>
      </w:r>
      <w:r w:rsidRPr="00A55DB1" w:rsidR="0030183B">
        <w:rPr>
          <w:sz w:val="18"/>
        </w:rPr>
        <w:t xml:space="preserve"> </w:t>
      </w:r>
      <w:r w:rsidRPr="00A55DB1">
        <w:rPr>
          <w:sz w:val="18"/>
        </w:rPr>
        <w:t>icat</w:t>
      </w:r>
      <w:r w:rsidRPr="00A55DB1" w:rsidR="0030183B">
        <w:rPr>
          <w:sz w:val="18"/>
        </w:rPr>
        <w:t xml:space="preserve"> </w:t>
      </w:r>
      <w:r w:rsidRPr="00A55DB1">
        <w:rPr>
          <w:sz w:val="18"/>
        </w:rPr>
        <w:t>edilmediği</w:t>
      </w:r>
      <w:r w:rsidRPr="00A55DB1" w:rsidR="0030183B">
        <w:rPr>
          <w:sz w:val="18"/>
        </w:rPr>
        <w:t xml:space="preserve"> </w:t>
      </w:r>
      <w:r w:rsidRPr="00A55DB1">
        <w:rPr>
          <w:sz w:val="18"/>
        </w:rPr>
        <w:t>dönemlerde,</w:t>
      </w:r>
      <w:r w:rsidRPr="00A55DB1" w:rsidR="0030183B">
        <w:rPr>
          <w:sz w:val="18"/>
        </w:rPr>
        <w:t xml:space="preserve"> </w:t>
      </w:r>
      <w:r w:rsidRPr="00A55DB1">
        <w:rPr>
          <w:sz w:val="18"/>
        </w:rPr>
        <w:t>şehirleşme</w:t>
      </w:r>
      <w:r w:rsidRPr="00A55DB1" w:rsidR="0030183B">
        <w:rPr>
          <w:sz w:val="18"/>
        </w:rPr>
        <w:t xml:space="preserve"> </w:t>
      </w:r>
      <w:r w:rsidRPr="00A55DB1">
        <w:rPr>
          <w:sz w:val="18"/>
        </w:rPr>
        <w:t>sürecinde,</w:t>
      </w:r>
      <w:r w:rsidRPr="00A55DB1" w:rsidR="0030183B">
        <w:rPr>
          <w:sz w:val="18"/>
        </w:rPr>
        <w:t xml:space="preserve"> </w:t>
      </w:r>
      <w:r w:rsidRPr="00A55DB1">
        <w:rPr>
          <w:sz w:val="18"/>
        </w:rPr>
        <w:t>sokaklar</w:t>
      </w:r>
      <w:r w:rsidRPr="00A55DB1" w:rsidR="0030183B">
        <w:rPr>
          <w:sz w:val="18"/>
        </w:rPr>
        <w:t xml:space="preserve"> </w:t>
      </w:r>
      <w:r w:rsidRPr="00A55DB1">
        <w:rPr>
          <w:sz w:val="18"/>
        </w:rPr>
        <w:t>meşale</w:t>
      </w:r>
      <w:r w:rsidRPr="00A55DB1" w:rsidR="0030183B">
        <w:rPr>
          <w:sz w:val="18"/>
        </w:rPr>
        <w:t xml:space="preserve"> </w:t>
      </w:r>
      <w:r w:rsidRPr="00A55DB1">
        <w:rPr>
          <w:sz w:val="18"/>
        </w:rPr>
        <w:t>veya</w:t>
      </w:r>
      <w:r w:rsidRPr="00A55DB1" w:rsidR="0030183B">
        <w:rPr>
          <w:sz w:val="18"/>
        </w:rPr>
        <w:t xml:space="preserve"> </w:t>
      </w:r>
      <w:r w:rsidRPr="00A55DB1">
        <w:rPr>
          <w:sz w:val="18"/>
        </w:rPr>
        <w:t>gaz</w:t>
      </w:r>
      <w:r w:rsidRPr="00A55DB1" w:rsidR="0030183B">
        <w:rPr>
          <w:sz w:val="18"/>
        </w:rPr>
        <w:t xml:space="preserve"> </w:t>
      </w:r>
      <w:r w:rsidRPr="00A55DB1">
        <w:rPr>
          <w:sz w:val="18"/>
        </w:rPr>
        <w:t>lambalarıyla</w:t>
      </w:r>
      <w:r w:rsidRPr="00A55DB1" w:rsidR="0030183B">
        <w:rPr>
          <w:sz w:val="18"/>
        </w:rPr>
        <w:t xml:space="preserve"> </w:t>
      </w:r>
      <w:r w:rsidRPr="00A55DB1">
        <w:rPr>
          <w:sz w:val="18"/>
        </w:rPr>
        <w:t>aydınlatılmak</w:t>
      </w:r>
      <w:r w:rsidRPr="00A55DB1" w:rsidR="0030183B">
        <w:rPr>
          <w:sz w:val="18"/>
        </w:rPr>
        <w:t xml:space="preserve"> </w:t>
      </w:r>
      <w:r w:rsidRPr="00A55DB1">
        <w:rPr>
          <w:sz w:val="18"/>
        </w:rPr>
        <w:t>durumunda</w:t>
      </w:r>
      <w:r w:rsidRPr="00A55DB1" w:rsidR="0030183B">
        <w:rPr>
          <w:sz w:val="18"/>
        </w:rPr>
        <w:t xml:space="preserve"> </w:t>
      </w:r>
      <w:r w:rsidRPr="00A55DB1">
        <w:rPr>
          <w:sz w:val="18"/>
        </w:rPr>
        <w:t>kalınırmış</w:t>
      </w:r>
      <w:r w:rsidRPr="00A55DB1" w:rsidR="0030183B">
        <w:rPr>
          <w:sz w:val="18"/>
        </w:rPr>
        <w:t xml:space="preserve"> </w:t>
      </w:r>
      <w:r w:rsidRPr="00A55DB1">
        <w:rPr>
          <w:sz w:val="18"/>
        </w:rPr>
        <w:t>dolayısıyla</w:t>
      </w:r>
      <w:r w:rsidRPr="00A55DB1" w:rsidR="0030183B">
        <w:rPr>
          <w:sz w:val="18"/>
        </w:rPr>
        <w:t xml:space="preserve"> </w:t>
      </w:r>
      <w:r w:rsidRPr="00A55DB1">
        <w:rPr>
          <w:sz w:val="18"/>
        </w:rPr>
        <w:t>da</w:t>
      </w:r>
      <w:r w:rsidRPr="00A55DB1" w:rsidR="0030183B">
        <w:rPr>
          <w:sz w:val="18"/>
        </w:rPr>
        <w:t xml:space="preserve"> </w:t>
      </w:r>
      <w:r w:rsidRPr="00A55DB1">
        <w:rPr>
          <w:sz w:val="18"/>
        </w:rPr>
        <w:t>karanlıkların,</w:t>
      </w:r>
      <w:r w:rsidRPr="00A55DB1" w:rsidR="0030183B">
        <w:rPr>
          <w:sz w:val="18"/>
        </w:rPr>
        <w:t xml:space="preserve"> </w:t>
      </w:r>
      <w:r w:rsidRPr="00A55DB1">
        <w:rPr>
          <w:sz w:val="18"/>
        </w:rPr>
        <w:t>bir</w:t>
      </w:r>
      <w:r w:rsidRPr="00A55DB1" w:rsidR="0030183B">
        <w:rPr>
          <w:sz w:val="18"/>
        </w:rPr>
        <w:t xml:space="preserve"> </w:t>
      </w:r>
      <w:r w:rsidRPr="00A55DB1">
        <w:rPr>
          <w:sz w:val="18"/>
        </w:rPr>
        <w:t>anlamda,</w:t>
      </w:r>
      <w:r w:rsidRPr="00A55DB1" w:rsidR="0030183B">
        <w:rPr>
          <w:sz w:val="18"/>
        </w:rPr>
        <w:t xml:space="preserve"> </w:t>
      </w:r>
      <w:r w:rsidRPr="00A55DB1">
        <w:rPr>
          <w:sz w:val="18"/>
        </w:rPr>
        <w:t>suç</w:t>
      </w:r>
      <w:r w:rsidRPr="00A55DB1" w:rsidR="0030183B">
        <w:rPr>
          <w:sz w:val="18"/>
        </w:rPr>
        <w:t xml:space="preserve"> </w:t>
      </w:r>
      <w:r w:rsidRPr="00A55DB1">
        <w:rPr>
          <w:sz w:val="18"/>
        </w:rPr>
        <w:t>işleme</w:t>
      </w:r>
      <w:r w:rsidRPr="00A55DB1" w:rsidR="0030183B">
        <w:rPr>
          <w:sz w:val="18"/>
        </w:rPr>
        <w:t xml:space="preserve"> </w:t>
      </w:r>
      <w:r w:rsidRPr="00A55DB1">
        <w:rPr>
          <w:sz w:val="18"/>
        </w:rPr>
        <w:t>eğiliminde</w:t>
      </w:r>
      <w:r w:rsidRPr="00A55DB1" w:rsidR="0030183B">
        <w:rPr>
          <w:sz w:val="18"/>
        </w:rPr>
        <w:t xml:space="preserve"> </w:t>
      </w:r>
      <w:r w:rsidRPr="00A55DB1">
        <w:rPr>
          <w:sz w:val="18"/>
        </w:rPr>
        <w:t>olan</w:t>
      </w:r>
      <w:r w:rsidRPr="00A55DB1" w:rsidR="0030183B">
        <w:rPr>
          <w:sz w:val="18"/>
        </w:rPr>
        <w:t xml:space="preserve"> </w:t>
      </w:r>
      <w:r w:rsidRPr="00A55DB1">
        <w:rPr>
          <w:sz w:val="18"/>
        </w:rPr>
        <w:t>insanlar</w:t>
      </w:r>
      <w:r w:rsidRPr="00A55DB1" w:rsidR="0030183B">
        <w:rPr>
          <w:sz w:val="18"/>
        </w:rPr>
        <w:t xml:space="preserve"> </w:t>
      </w:r>
      <w:r w:rsidRPr="00A55DB1">
        <w:rPr>
          <w:sz w:val="18"/>
        </w:rPr>
        <w:t>için</w:t>
      </w:r>
      <w:r w:rsidRPr="00A55DB1" w:rsidR="0030183B">
        <w:rPr>
          <w:sz w:val="18"/>
        </w:rPr>
        <w:t xml:space="preserve"> </w:t>
      </w:r>
      <w:r w:rsidRPr="00A55DB1">
        <w:rPr>
          <w:sz w:val="18"/>
        </w:rPr>
        <w:t>bir</w:t>
      </w:r>
      <w:r w:rsidRPr="00A55DB1" w:rsidR="0030183B">
        <w:rPr>
          <w:sz w:val="18"/>
        </w:rPr>
        <w:t xml:space="preserve"> </w:t>
      </w:r>
      <w:r w:rsidRPr="00A55DB1">
        <w:rPr>
          <w:sz w:val="18"/>
        </w:rPr>
        <w:t>imkân</w:t>
      </w:r>
      <w:r w:rsidRPr="00A55DB1" w:rsidR="0030183B">
        <w:rPr>
          <w:sz w:val="18"/>
        </w:rPr>
        <w:t xml:space="preserve"> </w:t>
      </w:r>
      <w:r w:rsidRPr="00A55DB1">
        <w:rPr>
          <w:sz w:val="18"/>
        </w:rPr>
        <w:t>olduğu</w:t>
      </w:r>
      <w:r w:rsidRPr="00A55DB1" w:rsidR="0030183B">
        <w:rPr>
          <w:sz w:val="18"/>
        </w:rPr>
        <w:t xml:space="preserve"> </w:t>
      </w:r>
      <w:r w:rsidRPr="00A55DB1">
        <w:rPr>
          <w:sz w:val="18"/>
        </w:rPr>
        <w:t>gözlemi</w:t>
      </w:r>
      <w:r w:rsidRPr="00A55DB1" w:rsidR="0030183B">
        <w:rPr>
          <w:sz w:val="18"/>
        </w:rPr>
        <w:t xml:space="preserve"> </w:t>
      </w:r>
      <w:r w:rsidRPr="00A55DB1">
        <w:rPr>
          <w:sz w:val="18"/>
        </w:rPr>
        <w:t>üzerine,</w:t>
      </w:r>
      <w:r w:rsidRPr="00A55DB1" w:rsidR="0030183B">
        <w:rPr>
          <w:sz w:val="18"/>
        </w:rPr>
        <w:t xml:space="preserve"> </w:t>
      </w:r>
      <w:r w:rsidRPr="00A55DB1">
        <w:rPr>
          <w:sz w:val="18"/>
        </w:rPr>
        <w:t>bekçilik</w:t>
      </w:r>
      <w:r w:rsidRPr="00A55DB1" w:rsidR="0030183B">
        <w:rPr>
          <w:sz w:val="18"/>
        </w:rPr>
        <w:t xml:space="preserve"> </w:t>
      </w:r>
      <w:r w:rsidRPr="00A55DB1">
        <w:rPr>
          <w:sz w:val="18"/>
        </w:rPr>
        <w:t>müessesesi,</w:t>
      </w:r>
      <w:r w:rsidRPr="00A55DB1" w:rsidR="0030183B">
        <w:rPr>
          <w:sz w:val="18"/>
        </w:rPr>
        <w:t xml:space="preserve"> </w:t>
      </w:r>
      <w:r w:rsidRPr="00A55DB1">
        <w:rPr>
          <w:sz w:val="18"/>
        </w:rPr>
        <w:t>anladığım</w:t>
      </w:r>
      <w:r w:rsidRPr="00A55DB1" w:rsidR="0030183B">
        <w:rPr>
          <w:sz w:val="18"/>
        </w:rPr>
        <w:t xml:space="preserve"> </w:t>
      </w:r>
      <w:r w:rsidRPr="00A55DB1">
        <w:rPr>
          <w:sz w:val="18"/>
        </w:rPr>
        <w:t>kadarıyla</w:t>
      </w:r>
      <w:r w:rsidRPr="00A55DB1" w:rsidR="0030183B">
        <w:rPr>
          <w:sz w:val="18"/>
        </w:rPr>
        <w:t xml:space="preserve"> </w:t>
      </w:r>
      <w:r w:rsidRPr="00A55DB1">
        <w:rPr>
          <w:sz w:val="18"/>
        </w:rPr>
        <w:t>bütün</w:t>
      </w:r>
      <w:r w:rsidRPr="00A55DB1" w:rsidR="0030183B">
        <w:rPr>
          <w:sz w:val="18"/>
        </w:rPr>
        <w:t xml:space="preserve"> </w:t>
      </w:r>
      <w:r w:rsidRPr="00A55DB1">
        <w:rPr>
          <w:sz w:val="18"/>
        </w:rPr>
        <w:t>dünyada</w:t>
      </w:r>
      <w:r w:rsidRPr="00A55DB1" w:rsidR="0030183B">
        <w:rPr>
          <w:sz w:val="18"/>
        </w:rPr>
        <w:t xml:space="preserve"> </w:t>
      </w:r>
      <w:r w:rsidRPr="00A55DB1">
        <w:rPr>
          <w:sz w:val="18"/>
        </w:rPr>
        <w:t>da</w:t>
      </w:r>
      <w:r w:rsidRPr="00A55DB1" w:rsidR="0030183B">
        <w:rPr>
          <w:sz w:val="18"/>
        </w:rPr>
        <w:t xml:space="preserve"> </w:t>
      </w:r>
      <w:r w:rsidRPr="00A55DB1">
        <w:rPr>
          <w:sz w:val="18"/>
        </w:rPr>
        <w:t>geçerli</w:t>
      </w:r>
      <w:r w:rsidRPr="00A55DB1" w:rsidR="0030183B">
        <w:rPr>
          <w:sz w:val="18"/>
        </w:rPr>
        <w:t xml:space="preserve"> </w:t>
      </w:r>
      <w:r w:rsidRPr="00A55DB1">
        <w:rPr>
          <w:sz w:val="18"/>
        </w:rPr>
        <w:t>olmuş.</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Şimdi,</w:t>
      </w:r>
      <w:r w:rsidRPr="00A55DB1" w:rsidR="0030183B">
        <w:rPr>
          <w:sz w:val="18"/>
        </w:rPr>
        <w:t xml:space="preserve"> </w:t>
      </w:r>
      <w:r w:rsidRPr="00A55DB1">
        <w:rPr>
          <w:sz w:val="18"/>
        </w:rPr>
        <w:t>benim</w:t>
      </w:r>
      <w:r w:rsidRPr="00A55DB1" w:rsidR="0030183B">
        <w:rPr>
          <w:sz w:val="18"/>
        </w:rPr>
        <w:t xml:space="preserve"> </w:t>
      </w:r>
      <w:r w:rsidRPr="00A55DB1">
        <w:rPr>
          <w:sz w:val="18"/>
        </w:rPr>
        <w:t>yine</w:t>
      </w:r>
      <w:r w:rsidRPr="00A55DB1" w:rsidR="0030183B">
        <w:rPr>
          <w:sz w:val="18"/>
        </w:rPr>
        <w:t xml:space="preserve"> </w:t>
      </w:r>
      <w:r w:rsidRPr="00A55DB1">
        <w:rPr>
          <w:sz w:val="18"/>
        </w:rPr>
        <w:t>görebildiğim</w:t>
      </w:r>
      <w:r w:rsidRPr="00A55DB1" w:rsidR="0030183B">
        <w:rPr>
          <w:sz w:val="18"/>
        </w:rPr>
        <w:t xml:space="preserve"> </w:t>
      </w:r>
      <w:r w:rsidRPr="00A55DB1">
        <w:rPr>
          <w:sz w:val="18"/>
        </w:rPr>
        <w:t>kadarıyla,</w:t>
      </w:r>
      <w:r w:rsidRPr="00A55DB1" w:rsidR="0030183B">
        <w:rPr>
          <w:sz w:val="18"/>
        </w:rPr>
        <w:t xml:space="preserve"> </w:t>
      </w:r>
      <w:r w:rsidRPr="00A55DB1">
        <w:rPr>
          <w:sz w:val="18"/>
        </w:rPr>
        <w:t>bu</w:t>
      </w:r>
      <w:r w:rsidRPr="00A55DB1" w:rsidR="0030183B">
        <w:rPr>
          <w:sz w:val="18"/>
        </w:rPr>
        <w:t xml:space="preserve"> </w:t>
      </w:r>
      <w:r w:rsidRPr="00A55DB1">
        <w:rPr>
          <w:sz w:val="18"/>
        </w:rPr>
        <w:t>müessese,</w:t>
      </w:r>
      <w:r w:rsidRPr="00A55DB1" w:rsidR="0030183B">
        <w:rPr>
          <w:sz w:val="18"/>
        </w:rPr>
        <w:t xml:space="preserve"> </w:t>
      </w:r>
      <w:r w:rsidRPr="00A55DB1">
        <w:rPr>
          <w:sz w:val="18"/>
        </w:rPr>
        <w:t>aslında</w:t>
      </w:r>
      <w:r w:rsidRPr="00A55DB1" w:rsidR="00CA48C6">
        <w:rPr>
          <w:sz w:val="18"/>
        </w:rPr>
        <w:t>,</w:t>
      </w:r>
      <w:r w:rsidRPr="00A55DB1" w:rsidR="0030183B">
        <w:rPr>
          <w:sz w:val="18"/>
        </w:rPr>
        <w:t xml:space="preserve"> </w:t>
      </w:r>
      <w:r w:rsidRPr="00A55DB1">
        <w:rPr>
          <w:sz w:val="18"/>
        </w:rPr>
        <w:t>bütün</w:t>
      </w:r>
      <w:r w:rsidRPr="00A55DB1" w:rsidR="0030183B">
        <w:rPr>
          <w:sz w:val="18"/>
        </w:rPr>
        <w:t xml:space="preserve"> </w:t>
      </w:r>
      <w:r w:rsidRPr="00A55DB1">
        <w:rPr>
          <w:sz w:val="18"/>
        </w:rPr>
        <w:t>dünyada</w:t>
      </w:r>
      <w:r w:rsidRPr="00A55DB1" w:rsidR="0030183B">
        <w:rPr>
          <w:sz w:val="18"/>
        </w:rPr>
        <w:t xml:space="preserve"> </w:t>
      </w:r>
      <w:r w:rsidRPr="00A55DB1">
        <w:rPr>
          <w:sz w:val="18"/>
        </w:rPr>
        <w:t>polis</w:t>
      </w:r>
      <w:r w:rsidRPr="00A55DB1" w:rsidR="0030183B">
        <w:rPr>
          <w:sz w:val="18"/>
        </w:rPr>
        <w:t xml:space="preserve"> </w:t>
      </w:r>
      <w:r w:rsidRPr="00A55DB1">
        <w:rPr>
          <w:sz w:val="18"/>
        </w:rPr>
        <w:t>teşkilatıyla</w:t>
      </w:r>
      <w:r w:rsidRPr="00A55DB1" w:rsidR="0030183B">
        <w:rPr>
          <w:sz w:val="18"/>
        </w:rPr>
        <w:t xml:space="preserve"> </w:t>
      </w:r>
      <w:r w:rsidRPr="00A55DB1">
        <w:rPr>
          <w:sz w:val="18"/>
        </w:rPr>
        <w:t>iç</w:t>
      </w:r>
      <w:r w:rsidRPr="00A55DB1" w:rsidR="0030183B">
        <w:rPr>
          <w:sz w:val="18"/>
        </w:rPr>
        <w:t xml:space="preserve"> </w:t>
      </w:r>
      <w:r w:rsidRPr="00A55DB1">
        <w:rPr>
          <w:sz w:val="18"/>
        </w:rPr>
        <w:t>içe</w:t>
      </w:r>
      <w:r w:rsidRPr="00A55DB1" w:rsidR="0030183B">
        <w:rPr>
          <w:sz w:val="18"/>
        </w:rPr>
        <w:t xml:space="preserve"> </w:t>
      </w:r>
      <w:r w:rsidRPr="00A55DB1">
        <w:rPr>
          <w:sz w:val="18"/>
        </w:rPr>
        <w:t>geçmiş</w:t>
      </w:r>
      <w:r w:rsidRPr="00A55DB1" w:rsidR="0030183B">
        <w:rPr>
          <w:sz w:val="18"/>
        </w:rPr>
        <w:t xml:space="preserve"> </w:t>
      </w:r>
      <w:r w:rsidRPr="00A55DB1">
        <w:rPr>
          <w:sz w:val="18"/>
        </w:rPr>
        <w:t>ve</w:t>
      </w:r>
      <w:r w:rsidRPr="00A55DB1" w:rsidR="0030183B">
        <w:rPr>
          <w:sz w:val="18"/>
        </w:rPr>
        <w:t xml:space="preserve"> </w:t>
      </w:r>
      <w:r w:rsidRPr="00A55DB1">
        <w:rPr>
          <w:sz w:val="18"/>
        </w:rPr>
        <w:t>iki</w:t>
      </w:r>
      <w:r w:rsidRPr="00A55DB1" w:rsidR="0030183B">
        <w:rPr>
          <w:sz w:val="18"/>
        </w:rPr>
        <w:t xml:space="preserve"> </w:t>
      </w:r>
      <w:r w:rsidRPr="00A55DB1">
        <w:rPr>
          <w:sz w:val="18"/>
        </w:rPr>
        <w:t>ayrı</w:t>
      </w:r>
      <w:r w:rsidRPr="00A55DB1" w:rsidR="0030183B">
        <w:rPr>
          <w:sz w:val="18"/>
        </w:rPr>
        <w:t xml:space="preserve"> </w:t>
      </w:r>
      <w:r w:rsidRPr="00A55DB1">
        <w:rPr>
          <w:sz w:val="18"/>
        </w:rPr>
        <w:t>müessese</w:t>
      </w:r>
      <w:r w:rsidRPr="00A55DB1" w:rsidR="0030183B">
        <w:rPr>
          <w:sz w:val="18"/>
        </w:rPr>
        <w:t xml:space="preserve"> </w:t>
      </w:r>
      <w:r w:rsidRPr="00A55DB1">
        <w:rPr>
          <w:sz w:val="18"/>
        </w:rPr>
        <w:t>olmaktan</w:t>
      </w:r>
      <w:r w:rsidRPr="00A55DB1" w:rsidR="0030183B">
        <w:rPr>
          <w:sz w:val="18"/>
        </w:rPr>
        <w:t xml:space="preserve"> </w:t>
      </w:r>
      <w:r w:rsidRPr="00A55DB1">
        <w:rPr>
          <w:sz w:val="18"/>
        </w:rPr>
        <w:t>çıkmış,</w:t>
      </w:r>
      <w:r w:rsidRPr="00A55DB1" w:rsidR="0030183B">
        <w:rPr>
          <w:sz w:val="18"/>
        </w:rPr>
        <w:t xml:space="preserve"> </w:t>
      </w:r>
      <w:r w:rsidRPr="00A55DB1">
        <w:rPr>
          <w:sz w:val="18"/>
        </w:rPr>
        <w:t>tek</w:t>
      </w:r>
      <w:r w:rsidRPr="00A55DB1" w:rsidR="0030183B">
        <w:rPr>
          <w:sz w:val="18"/>
        </w:rPr>
        <w:t xml:space="preserve"> </w:t>
      </w:r>
      <w:r w:rsidRPr="00A55DB1">
        <w:rPr>
          <w:sz w:val="18"/>
        </w:rPr>
        <w:t>bir</w:t>
      </w:r>
      <w:r w:rsidRPr="00A55DB1" w:rsidR="0030183B">
        <w:rPr>
          <w:sz w:val="18"/>
        </w:rPr>
        <w:t xml:space="preserve"> </w:t>
      </w:r>
      <w:r w:rsidRPr="00A55DB1">
        <w:rPr>
          <w:sz w:val="18"/>
        </w:rPr>
        <w:t>polis</w:t>
      </w:r>
      <w:r w:rsidRPr="00A55DB1" w:rsidR="0030183B">
        <w:rPr>
          <w:sz w:val="18"/>
        </w:rPr>
        <w:t xml:space="preserve"> </w:t>
      </w:r>
      <w:r w:rsidRPr="00A55DB1">
        <w:rPr>
          <w:sz w:val="18"/>
        </w:rPr>
        <w:t>teşkilatı</w:t>
      </w:r>
      <w:r w:rsidRPr="00A55DB1" w:rsidR="0030183B">
        <w:rPr>
          <w:sz w:val="18"/>
        </w:rPr>
        <w:t xml:space="preserve"> </w:t>
      </w:r>
      <w:r w:rsidRPr="00A55DB1">
        <w:rPr>
          <w:sz w:val="18"/>
        </w:rPr>
        <w:t>içinde</w:t>
      </w:r>
      <w:r w:rsidRPr="00A55DB1" w:rsidR="0030183B">
        <w:rPr>
          <w:sz w:val="18"/>
        </w:rPr>
        <w:t xml:space="preserve"> </w:t>
      </w:r>
      <w:r w:rsidRPr="00A55DB1">
        <w:rPr>
          <w:sz w:val="18"/>
        </w:rPr>
        <w:t>eritilmiş;</w:t>
      </w:r>
      <w:r w:rsidRPr="00A55DB1" w:rsidR="0030183B">
        <w:rPr>
          <w:sz w:val="18"/>
        </w:rPr>
        <w:t xml:space="preserve"> </w:t>
      </w:r>
      <w:r w:rsidRPr="00A55DB1">
        <w:rPr>
          <w:sz w:val="18"/>
        </w:rPr>
        <w:t>bir</w:t>
      </w:r>
      <w:r w:rsidRPr="00A55DB1" w:rsidR="0030183B">
        <w:rPr>
          <w:sz w:val="18"/>
        </w:rPr>
        <w:t xml:space="preserve"> </w:t>
      </w:r>
      <w:r w:rsidRPr="00A55DB1">
        <w:rPr>
          <w:sz w:val="18"/>
        </w:rPr>
        <w:t>tek</w:t>
      </w:r>
      <w:r w:rsidRPr="00A55DB1" w:rsidR="0030183B">
        <w:rPr>
          <w:sz w:val="18"/>
        </w:rPr>
        <w:t xml:space="preserve"> </w:t>
      </w:r>
      <w:r w:rsidRPr="00A55DB1">
        <w:rPr>
          <w:sz w:val="18"/>
        </w:rPr>
        <w:t>Amerika’yla</w:t>
      </w:r>
      <w:r w:rsidRPr="00A55DB1" w:rsidR="0030183B">
        <w:rPr>
          <w:sz w:val="18"/>
        </w:rPr>
        <w:t xml:space="preserve"> </w:t>
      </w:r>
      <w:r w:rsidRPr="00A55DB1">
        <w:rPr>
          <w:sz w:val="18"/>
        </w:rPr>
        <w:t>ilgili</w:t>
      </w:r>
      <w:r w:rsidRPr="00A55DB1" w:rsidR="0030183B">
        <w:rPr>
          <w:sz w:val="18"/>
        </w:rPr>
        <w:t xml:space="preserve"> </w:t>
      </w:r>
      <w:r w:rsidRPr="00A55DB1">
        <w:rPr>
          <w:sz w:val="18"/>
        </w:rPr>
        <w:t>bir</w:t>
      </w:r>
      <w:r w:rsidRPr="00A55DB1" w:rsidR="0030183B">
        <w:rPr>
          <w:sz w:val="18"/>
        </w:rPr>
        <w:t xml:space="preserve"> </w:t>
      </w:r>
      <w:r w:rsidRPr="00A55DB1">
        <w:rPr>
          <w:sz w:val="18"/>
        </w:rPr>
        <w:t>örneği</w:t>
      </w:r>
      <w:r w:rsidRPr="00A55DB1" w:rsidR="0030183B">
        <w:rPr>
          <w:sz w:val="18"/>
        </w:rPr>
        <w:t xml:space="preserve"> </w:t>
      </w:r>
      <w:r w:rsidRPr="00A55DB1">
        <w:rPr>
          <w:sz w:val="18"/>
        </w:rPr>
        <w:t>var:</w:t>
      </w:r>
      <w:r w:rsidRPr="00A55DB1" w:rsidR="0030183B">
        <w:rPr>
          <w:sz w:val="18"/>
        </w:rPr>
        <w:t xml:space="preserve"> </w:t>
      </w:r>
      <w:r w:rsidRPr="00A55DB1">
        <w:rPr>
          <w:sz w:val="18"/>
        </w:rPr>
        <w:t>Florida’da,</w:t>
      </w:r>
      <w:r w:rsidRPr="00A55DB1" w:rsidR="0030183B">
        <w:rPr>
          <w:sz w:val="18"/>
        </w:rPr>
        <w:t xml:space="preserve"> </w:t>
      </w:r>
      <w:r w:rsidRPr="00A55DB1">
        <w:rPr>
          <w:sz w:val="18"/>
        </w:rPr>
        <w:t>bildiğim</w:t>
      </w:r>
      <w:r w:rsidRPr="00A55DB1" w:rsidR="0030183B">
        <w:rPr>
          <w:sz w:val="18"/>
        </w:rPr>
        <w:t xml:space="preserve"> </w:t>
      </w:r>
      <w:r w:rsidRPr="00A55DB1">
        <w:rPr>
          <w:sz w:val="18"/>
        </w:rPr>
        <w:t>kadarıyla,</w:t>
      </w:r>
      <w:r w:rsidRPr="00A55DB1" w:rsidR="0030183B">
        <w:rPr>
          <w:sz w:val="18"/>
        </w:rPr>
        <w:t xml:space="preserve"> </w:t>
      </w:r>
      <w:r w:rsidRPr="00A55DB1">
        <w:rPr>
          <w:sz w:val="18"/>
        </w:rPr>
        <w:t>anladığım</w:t>
      </w:r>
      <w:r w:rsidRPr="00A55DB1" w:rsidR="0030183B">
        <w:rPr>
          <w:sz w:val="18"/>
        </w:rPr>
        <w:t xml:space="preserve"> </w:t>
      </w:r>
      <w:r w:rsidRPr="00A55DB1">
        <w:rPr>
          <w:sz w:val="18"/>
        </w:rPr>
        <w:t>kadarıyla</w:t>
      </w:r>
      <w:r w:rsidRPr="00A55DB1" w:rsidR="0030183B">
        <w:rPr>
          <w:sz w:val="18"/>
        </w:rPr>
        <w:t xml:space="preserve"> </w:t>
      </w:r>
      <w:r w:rsidRPr="00A55DB1">
        <w:rPr>
          <w:sz w:val="18"/>
        </w:rPr>
        <w:t>bekçilik</w:t>
      </w:r>
      <w:r w:rsidRPr="00A55DB1" w:rsidR="0030183B">
        <w:rPr>
          <w:sz w:val="18"/>
        </w:rPr>
        <w:t xml:space="preserve"> </w:t>
      </w:r>
      <w:r w:rsidRPr="00A55DB1">
        <w:rPr>
          <w:sz w:val="18"/>
        </w:rPr>
        <w:t>müessesesi</w:t>
      </w:r>
      <w:r w:rsidRPr="00A55DB1" w:rsidR="0030183B">
        <w:rPr>
          <w:sz w:val="18"/>
        </w:rPr>
        <w:t xml:space="preserve"> </w:t>
      </w:r>
      <w:r w:rsidRPr="00A55DB1">
        <w:rPr>
          <w:sz w:val="18"/>
        </w:rPr>
        <w:t>devam</w:t>
      </w:r>
      <w:r w:rsidRPr="00A55DB1" w:rsidR="0030183B">
        <w:rPr>
          <w:sz w:val="18"/>
        </w:rPr>
        <w:t xml:space="preserve"> </w:t>
      </w:r>
      <w:r w:rsidRPr="00A55DB1">
        <w:rPr>
          <w:sz w:val="18"/>
        </w:rPr>
        <w:t>ediyor</w:t>
      </w:r>
      <w:r w:rsidRPr="00A55DB1" w:rsidR="0030183B">
        <w:rPr>
          <w:sz w:val="18"/>
        </w:rPr>
        <w:t xml:space="preserve"> </w:t>
      </w:r>
      <w:r w:rsidRPr="00A55DB1">
        <w:rPr>
          <w:sz w:val="18"/>
        </w:rPr>
        <w:t>ama</w:t>
      </w:r>
      <w:r w:rsidRPr="00A55DB1" w:rsidR="0030183B">
        <w:rPr>
          <w:sz w:val="18"/>
        </w:rPr>
        <w:t xml:space="preserve"> </w:t>
      </w:r>
      <w:r w:rsidRPr="00A55DB1">
        <w:rPr>
          <w:sz w:val="18"/>
        </w:rPr>
        <w:t>diğer</w:t>
      </w:r>
      <w:r w:rsidRPr="00A55DB1" w:rsidR="0030183B">
        <w:rPr>
          <w:sz w:val="18"/>
        </w:rPr>
        <w:t xml:space="preserve"> </w:t>
      </w:r>
      <w:r w:rsidRPr="00A55DB1">
        <w:rPr>
          <w:sz w:val="18"/>
        </w:rPr>
        <w:t>Batı</w:t>
      </w:r>
      <w:r w:rsidRPr="00A55DB1" w:rsidR="0030183B">
        <w:rPr>
          <w:sz w:val="18"/>
        </w:rPr>
        <w:t xml:space="preserve"> </w:t>
      </w:r>
      <w:r w:rsidRPr="00A55DB1">
        <w:rPr>
          <w:sz w:val="18"/>
        </w:rPr>
        <w:t>ülkelerinin</w:t>
      </w:r>
      <w:r w:rsidRPr="00A55DB1" w:rsidR="0030183B">
        <w:rPr>
          <w:sz w:val="18"/>
        </w:rPr>
        <w:t xml:space="preserve"> </w:t>
      </w:r>
      <w:r w:rsidRPr="00A55DB1">
        <w:rPr>
          <w:sz w:val="18"/>
        </w:rPr>
        <w:t>çoğunda,</w:t>
      </w:r>
      <w:r w:rsidRPr="00A55DB1" w:rsidR="0030183B">
        <w:rPr>
          <w:sz w:val="18"/>
        </w:rPr>
        <w:t xml:space="preserve"> </w:t>
      </w:r>
      <w:r w:rsidRPr="00A55DB1">
        <w:rPr>
          <w:sz w:val="18"/>
        </w:rPr>
        <w:t>özellikle</w:t>
      </w:r>
      <w:r w:rsidRPr="00A55DB1" w:rsidR="0030183B">
        <w:rPr>
          <w:sz w:val="18"/>
        </w:rPr>
        <w:t xml:space="preserve"> </w:t>
      </w:r>
      <w:r w:rsidRPr="00A55DB1">
        <w:rPr>
          <w:sz w:val="18"/>
        </w:rPr>
        <w:t>Amerika’da,</w:t>
      </w:r>
      <w:r w:rsidRPr="00A55DB1" w:rsidR="0030183B">
        <w:rPr>
          <w:sz w:val="18"/>
        </w:rPr>
        <w:t xml:space="preserve"> </w:t>
      </w:r>
      <w:r w:rsidRPr="00A55DB1">
        <w:rPr>
          <w:sz w:val="18"/>
        </w:rPr>
        <w:t>artık</w:t>
      </w:r>
      <w:r w:rsidRPr="00A55DB1" w:rsidR="0030183B">
        <w:rPr>
          <w:sz w:val="18"/>
        </w:rPr>
        <w:t xml:space="preserve"> </w:t>
      </w:r>
      <w:r w:rsidRPr="00A55DB1">
        <w:rPr>
          <w:sz w:val="18"/>
        </w:rPr>
        <w:t>gece</w:t>
      </w:r>
      <w:r w:rsidRPr="00A55DB1" w:rsidR="0030183B">
        <w:rPr>
          <w:sz w:val="18"/>
        </w:rPr>
        <w:t xml:space="preserve"> </w:t>
      </w:r>
      <w:r w:rsidRPr="00A55DB1">
        <w:rPr>
          <w:sz w:val="18"/>
        </w:rPr>
        <w:t>bekçiliği</w:t>
      </w:r>
      <w:r w:rsidRPr="00A55DB1" w:rsidR="0030183B">
        <w:rPr>
          <w:sz w:val="18"/>
        </w:rPr>
        <w:t xml:space="preserve"> </w:t>
      </w:r>
      <w:r w:rsidRPr="00A55DB1">
        <w:rPr>
          <w:sz w:val="18"/>
        </w:rPr>
        <w:t>diye</w:t>
      </w:r>
      <w:r w:rsidRPr="00A55DB1" w:rsidR="0030183B">
        <w:rPr>
          <w:sz w:val="18"/>
        </w:rPr>
        <w:t xml:space="preserve"> </w:t>
      </w:r>
      <w:r w:rsidRPr="00A55DB1">
        <w:rPr>
          <w:sz w:val="18"/>
        </w:rPr>
        <w:t>bir</w:t>
      </w:r>
      <w:r w:rsidRPr="00A55DB1" w:rsidR="0030183B">
        <w:rPr>
          <w:sz w:val="18"/>
        </w:rPr>
        <w:t xml:space="preserve"> </w:t>
      </w:r>
      <w:r w:rsidRPr="00A55DB1">
        <w:rPr>
          <w:sz w:val="18"/>
        </w:rPr>
        <w:t>müessese</w:t>
      </w:r>
      <w:r w:rsidRPr="00A55DB1" w:rsidR="0030183B">
        <w:rPr>
          <w:sz w:val="18"/>
        </w:rPr>
        <w:t xml:space="preserve"> </w:t>
      </w:r>
      <w:r w:rsidRPr="00A55DB1">
        <w:rPr>
          <w:sz w:val="18"/>
        </w:rPr>
        <w:t>kalmamış.</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Şimdi,</w:t>
      </w:r>
      <w:r w:rsidRPr="00A55DB1" w:rsidR="0030183B">
        <w:rPr>
          <w:sz w:val="18"/>
        </w:rPr>
        <w:t xml:space="preserve"> </w:t>
      </w:r>
      <w:r w:rsidRPr="00A55DB1">
        <w:rPr>
          <w:sz w:val="18"/>
        </w:rPr>
        <w:t>arkadaşlar,</w:t>
      </w:r>
      <w:r w:rsidRPr="00A55DB1" w:rsidR="0030183B">
        <w:rPr>
          <w:sz w:val="18"/>
        </w:rPr>
        <w:t xml:space="preserve"> </w:t>
      </w:r>
      <w:r w:rsidRPr="00A55DB1">
        <w:rPr>
          <w:sz w:val="18"/>
        </w:rPr>
        <w:t>bu</w:t>
      </w:r>
      <w:r w:rsidRPr="00A55DB1" w:rsidR="0030183B">
        <w:rPr>
          <w:sz w:val="18"/>
        </w:rPr>
        <w:t xml:space="preserve"> </w:t>
      </w:r>
      <w:r w:rsidRPr="00A55DB1">
        <w:rPr>
          <w:sz w:val="18"/>
        </w:rPr>
        <w:t>sorular</w:t>
      </w:r>
      <w:r w:rsidRPr="00A55DB1" w:rsidR="0030183B">
        <w:rPr>
          <w:sz w:val="18"/>
        </w:rPr>
        <w:t xml:space="preserve"> </w:t>
      </w:r>
      <w:r w:rsidRPr="00A55DB1">
        <w:rPr>
          <w:sz w:val="18"/>
        </w:rPr>
        <w:t>-tahmin</w:t>
      </w:r>
      <w:r w:rsidRPr="00A55DB1" w:rsidR="0030183B">
        <w:rPr>
          <w:sz w:val="18"/>
        </w:rPr>
        <w:t xml:space="preserve"> </w:t>
      </w:r>
      <w:r w:rsidRPr="00A55DB1">
        <w:rPr>
          <w:sz w:val="18"/>
        </w:rPr>
        <w:t>edersiniz-</w:t>
      </w:r>
      <w:r w:rsidRPr="00A55DB1" w:rsidR="0030183B">
        <w:rPr>
          <w:sz w:val="18"/>
        </w:rPr>
        <w:t xml:space="preserve"> </w:t>
      </w:r>
      <w:r w:rsidRPr="00A55DB1">
        <w:rPr>
          <w:sz w:val="18"/>
        </w:rPr>
        <w:t>beni</w:t>
      </w:r>
      <w:r w:rsidRPr="00A55DB1" w:rsidR="0030183B">
        <w:rPr>
          <w:sz w:val="18"/>
        </w:rPr>
        <w:t xml:space="preserve"> </w:t>
      </w:r>
      <w:r w:rsidRPr="00A55DB1">
        <w:rPr>
          <w:sz w:val="18"/>
        </w:rPr>
        <w:t>tatmin</w:t>
      </w:r>
      <w:r w:rsidRPr="00A55DB1" w:rsidR="0030183B">
        <w:rPr>
          <w:sz w:val="18"/>
        </w:rPr>
        <w:t xml:space="preserve"> </w:t>
      </w:r>
      <w:r w:rsidRPr="00A55DB1">
        <w:rPr>
          <w:sz w:val="18"/>
        </w:rPr>
        <w:t>etmedi</w:t>
      </w:r>
      <w:r w:rsidRPr="00A55DB1" w:rsidR="0030183B">
        <w:rPr>
          <w:sz w:val="18"/>
        </w:rPr>
        <w:t xml:space="preserve"> </w:t>
      </w:r>
      <w:r w:rsidRPr="00A55DB1">
        <w:rPr>
          <w:sz w:val="18"/>
        </w:rPr>
        <w:t>ve</w:t>
      </w:r>
      <w:r w:rsidRPr="00A55DB1" w:rsidR="0030183B">
        <w:rPr>
          <w:sz w:val="18"/>
        </w:rPr>
        <w:t xml:space="preserve"> </w:t>
      </w:r>
      <w:r w:rsidRPr="00A55DB1">
        <w:rPr>
          <w:sz w:val="18"/>
        </w:rPr>
        <w:t>şöyle</w:t>
      </w:r>
      <w:r w:rsidRPr="00A55DB1" w:rsidR="0030183B">
        <w:rPr>
          <w:sz w:val="18"/>
        </w:rPr>
        <w:t xml:space="preserve"> </w:t>
      </w:r>
      <w:r w:rsidRPr="00A55DB1">
        <w:rPr>
          <w:sz w:val="18"/>
        </w:rPr>
        <w:t>bir</w:t>
      </w:r>
      <w:r w:rsidRPr="00A55DB1" w:rsidR="0030183B">
        <w:rPr>
          <w:sz w:val="18"/>
        </w:rPr>
        <w:t xml:space="preserve"> </w:t>
      </w:r>
      <w:r w:rsidRPr="00A55DB1">
        <w:rPr>
          <w:sz w:val="18"/>
        </w:rPr>
        <w:t>yere</w:t>
      </w:r>
      <w:r w:rsidRPr="00A55DB1" w:rsidR="0030183B">
        <w:rPr>
          <w:sz w:val="18"/>
        </w:rPr>
        <w:t xml:space="preserve"> </w:t>
      </w:r>
      <w:r w:rsidRPr="00A55DB1">
        <w:rPr>
          <w:sz w:val="18"/>
        </w:rPr>
        <w:t>geldim:</w:t>
      </w:r>
      <w:r w:rsidRPr="00A55DB1" w:rsidR="0030183B">
        <w:rPr>
          <w:sz w:val="18"/>
        </w:rPr>
        <w:t xml:space="preserve"> </w:t>
      </w:r>
      <w:r w:rsidRPr="00A55DB1">
        <w:rPr>
          <w:sz w:val="18"/>
        </w:rPr>
        <w:t>Türkiye</w:t>
      </w:r>
      <w:r w:rsidRPr="00A55DB1" w:rsidR="0030183B">
        <w:rPr>
          <w:sz w:val="18"/>
        </w:rPr>
        <w:t xml:space="preserve"> </w:t>
      </w:r>
      <w:r w:rsidRPr="00A55DB1">
        <w:rPr>
          <w:sz w:val="18"/>
        </w:rPr>
        <w:t>gerçekliği</w:t>
      </w:r>
      <w:r w:rsidRPr="00A55DB1" w:rsidR="0030183B">
        <w:rPr>
          <w:sz w:val="18"/>
        </w:rPr>
        <w:t xml:space="preserve"> </w:t>
      </w:r>
      <w:r w:rsidRPr="00A55DB1">
        <w:rPr>
          <w:sz w:val="18"/>
        </w:rPr>
        <w:t>içinden</w:t>
      </w:r>
      <w:r w:rsidRPr="00A55DB1" w:rsidR="0030183B">
        <w:rPr>
          <w:sz w:val="18"/>
        </w:rPr>
        <w:t xml:space="preserve"> </w:t>
      </w:r>
      <w:r w:rsidRPr="00A55DB1">
        <w:rPr>
          <w:sz w:val="18"/>
        </w:rPr>
        <w:t>baktığımızda,</w:t>
      </w:r>
      <w:r w:rsidRPr="00A55DB1" w:rsidR="0030183B">
        <w:rPr>
          <w:sz w:val="18"/>
        </w:rPr>
        <w:t xml:space="preserve"> </w:t>
      </w:r>
      <w:r w:rsidRPr="00A55DB1">
        <w:rPr>
          <w:sz w:val="18"/>
        </w:rPr>
        <w:t>mahalle</w:t>
      </w:r>
      <w:r w:rsidRPr="00A55DB1" w:rsidR="0030183B">
        <w:rPr>
          <w:sz w:val="18"/>
        </w:rPr>
        <w:t xml:space="preserve"> </w:t>
      </w:r>
      <w:r w:rsidRPr="00A55DB1">
        <w:rPr>
          <w:sz w:val="18"/>
        </w:rPr>
        <w:t>ve</w:t>
      </w:r>
      <w:r w:rsidRPr="00A55DB1" w:rsidR="0030183B">
        <w:rPr>
          <w:sz w:val="18"/>
        </w:rPr>
        <w:t xml:space="preserve"> </w:t>
      </w:r>
      <w:r w:rsidRPr="00A55DB1">
        <w:rPr>
          <w:sz w:val="18"/>
        </w:rPr>
        <w:t>çarşılarda</w:t>
      </w:r>
      <w:r w:rsidRPr="00A55DB1" w:rsidR="0030183B">
        <w:rPr>
          <w:sz w:val="18"/>
        </w:rPr>
        <w:t xml:space="preserve"> </w:t>
      </w:r>
      <w:r w:rsidRPr="00A55DB1">
        <w:rPr>
          <w:sz w:val="18"/>
        </w:rPr>
        <w:t>kimler</w:t>
      </w:r>
      <w:r w:rsidRPr="00A55DB1" w:rsidR="0030183B">
        <w:rPr>
          <w:sz w:val="18"/>
        </w:rPr>
        <w:t xml:space="preserve"> </w:t>
      </w:r>
      <w:r w:rsidRPr="00A55DB1">
        <w:rPr>
          <w:sz w:val="18"/>
        </w:rPr>
        <w:t>yaşıyor?</w:t>
      </w:r>
      <w:r w:rsidRPr="00A55DB1" w:rsidR="0030183B">
        <w:rPr>
          <w:sz w:val="18"/>
        </w:rPr>
        <w:t xml:space="preserve"> </w:t>
      </w:r>
      <w:r w:rsidRPr="00A55DB1">
        <w:rPr>
          <w:sz w:val="18"/>
        </w:rPr>
        <w:t>Arkadaşlar,</w:t>
      </w:r>
      <w:r w:rsidRPr="00A55DB1" w:rsidR="0030183B">
        <w:rPr>
          <w:sz w:val="18"/>
        </w:rPr>
        <w:t xml:space="preserve"> </w:t>
      </w:r>
      <w:r w:rsidRPr="00A55DB1">
        <w:rPr>
          <w:sz w:val="18"/>
        </w:rPr>
        <w:t>Türkiye’de</w:t>
      </w:r>
      <w:r w:rsidRPr="00A55DB1" w:rsidR="0030183B">
        <w:rPr>
          <w:sz w:val="18"/>
        </w:rPr>
        <w:t xml:space="preserve"> </w:t>
      </w:r>
      <w:r w:rsidRPr="00A55DB1">
        <w:rPr>
          <w:sz w:val="18"/>
        </w:rPr>
        <w:t>varlıklı</w:t>
      </w:r>
      <w:r w:rsidRPr="00A55DB1" w:rsidR="0030183B">
        <w:rPr>
          <w:sz w:val="18"/>
        </w:rPr>
        <w:t xml:space="preserve"> </w:t>
      </w:r>
      <w:r w:rsidRPr="00A55DB1">
        <w:rPr>
          <w:sz w:val="18"/>
        </w:rPr>
        <w:t>kesim</w:t>
      </w:r>
      <w:r w:rsidRPr="00A55DB1" w:rsidR="0030183B">
        <w:rPr>
          <w:sz w:val="18"/>
        </w:rPr>
        <w:t xml:space="preserve"> </w:t>
      </w:r>
      <w:r w:rsidRPr="00A55DB1">
        <w:rPr>
          <w:sz w:val="18"/>
        </w:rPr>
        <w:t>artık</w:t>
      </w:r>
      <w:r w:rsidRPr="00A55DB1" w:rsidR="0030183B">
        <w:rPr>
          <w:sz w:val="18"/>
        </w:rPr>
        <w:t xml:space="preserve"> </w:t>
      </w:r>
      <w:r w:rsidRPr="00A55DB1">
        <w:rPr>
          <w:sz w:val="18"/>
        </w:rPr>
        <w:t>mahalle</w:t>
      </w:r>
      <w:r w:rsidRPr="00A55DB1" w:rsidR="0030183B">
        <w:rPr>
          <w:sz w:val="18"/>
        </w:rPr>
        <w:t xml:space="preserve"> </w:t>
      </w:r>
      <w:r w:rsidRPr="00A55DB1">
        <w:rPr>
          <w:sz w:val="18"/>
        </w:rPr>
        <w:t>ve</w:t>
      </w:r>
      <w:r w:rsidRPr="00A55DB1" w:rsidR="0030183B">
        <w:rPr>
          <w:sz w:val="18"/>
        </w:rPr>
        <w:t xml:space="preserve"> </w:t>
      </w:r>
      <w:r w:rsidRPr="00A55DB1">
        <w:rPr>
          <w:sz w:val="18"/>
        </w:rPr>
        <w:t>çarşılarda</w:t>
      </w:r>
      <w:r w:rsidRPr="00A55DB1" w:rsidR="0030183B">
        <w:rPr>
          <w:sz w:val="18"/>
        </w:rPr>
        <w:t xml:space="preserve"> </w:t>
      </w:r>
      <w:r w:rsidRPr="00A55DB1">
        <w:rPr>
          <w:sz w:val="18"/>
        </w:rPr>
        <w:t>yaşamıyor.</w:t>
      </w:r>
      <w:r w:rsidRPr="00A55DB1" w:rsidR="0030183B">
        <w:rPr>
          <w:sz w:val="18"/>
        </w:rPr>
        <w:t xml:space="preserve"> </w:t>
      </w:r>
      <w:r w:rsidRPr="00A55DB1">
        <w:rPr>
          <w:sz w:val="18"/>
        </w:rPr>
        <w:t>Bugünün</w:t>
      </w:r>
      <w:r w:rsidRPr="00A55DB1" w:rsidR="0030183B">
        <w:rPr>
          <w:sz w:val="18"/>
        </w:rPr>
        <w:t xml:space="preserve"> </w:t>
      </w:r>
      <w:r w:rsidRPr="00A55DB1">
        <w:rPr>
          <w:sz w:val="18"/>
        </w:rPr>
        <w:t>Türkiyesinde,</w:t>
      </w:r>
      <w:r w:rsidRPr="00A55DB1" w:rsidR="0030183B">
        <w:rPr>
          <w:sz w:val="18"/>
        </w:rPr>
        <w:t xml:space="preserve"> </w:t>
      </w:r>
      <w:r w:rsidRPr="00A55DB1">
        <w:rPr>
          <w:sz w:val="18"/>
        </w:rPr>
        <w:t>özellikle</w:t>
      </w:r>
      <w:r w:rsidRPr="00A55DB1" w:rsidR="0030183B">
        <w:rPr>
          <w:sz w:val="18"/>
        </w:rPr>
        <w:t xml:space="preserve"> </w:t>
      </w:r>
      <w:r w:rsidRPr="00A55DB1">
        <w:rPr>
          <w:sz w:val="18"/>
        </w:rPr>
        <w:t>varlıklı</w:t>
      </w:r>
      <w:r w:rsidRPr="00A55DB1" w:rsidR="0030183B">
        <w:rPr>
          <w:sz w:val="18"/>
        </w:rPr>
        <w:t xml:space="preserve"> </w:t>
      </w:r>
      <w:r w:rsidRPr="00A55DB1">
        <w:rPr>
          <w:sz w:val="18"/>
        </w:rPr>
        <w:t>kesimler</w:t>
      </w:r>
      <w:r w:rsidRPr="00A55DB1" w:rsidR="0030183B">
        <w:rPr>
          <w:sz w:val="18"/>
        </w:rPr>
        <w:t xml:space="preserve"> </w:t>
      </w:r>
      <w:r w:rsidRPr="00A55DB1">
        <w:rPr>
          <w:sz w:val="18"/>
        </w:rPr>
        <w:t>açısından</w:t>
      </w:r>
      <w:r w:rsidRPr="00A55DB1" w:rsidR="0030183B">
        <w:rPr>
          <w:sz w:val="18"/>
        </w:rPr>
        <w:t xml:space="preserve"> </w:t>
      </w:r>
      <w:r w:rsidRPr="00A55DB1">
        <w:rPr>
          <w:sz w:val="18"/>
        </w:rPr>
        <w:t>baktığımızda,</w:t>
      </w:r>
      <w:r w:rsidRPr="00A55DB1" w:rsidR="0030183B">
        <w:rPr>
          <w:sz w:val="18"/>
        </w:rPr>
        <w:t xml:space="preserve"> </w:t>
      </w:r>
      <w:r w:rsidRPr="00A55DB1">
        <w:rPr>
          <w:sz w:val="18"/>
        </w:rPr>
        <w:t>varlıklı</w:t>
      </w:r>
      <w:r w:rsidRPr="00A55DB1" w:rsidR="0030183B">
        <w:rPr>
          <w:sz w:val="18"/>
        </w:rPr>
        <w:t xml:space="preserve"> </w:t>
      </w:r>
      <w:r w:rsidRPr="00A55DB1">
        <w:rPr>
          <w:sz w:val="18"/>
        </w:rPr>
        <w:t>kesimler</w:t>
      </w:r>
      <w:r w:rsidRPr="00A55DB1" w:rsidR="0030183B">
        <w:rPr>
          <w:sz w:val="18"/>
        </w:rPr>
        <w:t xml:space="preserve"> </w:t>
      </w:r>
      <w:r w:rsidRPr="00A55DB1">
        <w:rPr>
          <w:sz w:val="18"/>
        </w:rPr>
        <w:t>artık</w:t>
      </w:r>
      <w:r w:rsidRPr="00A55DB1" w:rsidR="0030183B">
        <w:rPr>
          <w:sz w:val="18"/>
        </w:rPr>
        <w:t xml:space="preserve"> </w:t>
      </w:r>
      <w:r w:rsidRPr="00A55DB1">
        <w:rPr>
          <w:sz w:val="18"/>
        </w:rPr>
        <w:t>ya</w:t>
      </w:r>
      <w:r w:rsidRPr="00A55DB1" w:rsidR="0030183B">
        <w:rPr>
          <w:sz w:val="18"/>
        </w:rPr>
        <w:t xml:space="preserve"> </w:t>
      </w:r>
      <w:r w:rsidRPr="00A55DB1">
        <w:rPr>
          <w:sz w:val="18"/>
        </w:rPr>
        <w:t>villalarda</w:t>
      </w:r>
      <w:r w:rsidRPr="00A55DB1" w:rsidR="0030183B">
        <w:rPr>
          <w:sz w:val="18"/>
        </w:rPr>
        <w:t xml:space="preserve"> </w:t>
      </w:r>
      <w:r w:rsidRPr="00A55DB1">
        <w:rPr>
          <w:sz w:val="18"/>
        </w:rPr>
        <w:t>yaşıyorlar</w:t>
      </w:r>
      <w:r w:rsidRPr="00A55DB1" w:rsidR="0030183B">
        <w:rPr>
          <w:sz w:val="18"/>
        </w:rPr>
        <w:t xml:space="preserve"> </w:t>
      </w:r>
      <w:r w:rsidRPr="00A55DB1">
        <w:rPr>
          <w:sz w:val="18"/>
        </w:rPr>
        <w:t>ya</w:t>
      </w:r>
      <w:r w:rsidRPr="00A55DB1" w:rsidR="0030183B">
        <w:rPr>
          <w:sz w:val="18"/>
        </w:rPr>
        <w:t xml:space="preserve"> </w:t>
      </w:r>
      <w:r w:rsidRPr="00A55DB1">
        <w:rPr>
          <w:sz w:val="18"/>
        </w:rPr>
        <w:t>sitelerde</w:t>
      </w:r>
      <w:r w:rsidRPr="00A55DB1" w:rsidR="0030183B">
        <w:rPr>
          <w:sz w:val="18"/>
        </w:rPr>
        <w:t xml:space="preserve"> </w:t>
      </w:r>
      <w:r w:rsidRPr="00A55DB1">
        <w:rPr>
          <w:sz w:val="18"/>
        </w:rPr>
        <w:t>yaşıyorlar</w:t>
      </w:r>
      <w:r w:rsidRPr="00A55DB1" w:rsidR="0030183B">
        <w:rPr>
          <w:sz w:val="18"/>
        </w:rPr>
        <w:t xml:space="preserve"> </w:t>
      </w:r>
      <w:r w:rsidRPr="00A55DB1">
        <w:rPr>
          <w:sz w:val="18"/>
        </w:rPr>
        <w:t>ya</w:t>
      </w:r>
      <w:r w:rsidRPr="00A55DB1" w:rsidR="0030183B">
        <w:rPr>
          <w:sz w:val="18"/>
        </w:rPr>
        <w:t xml:space="preserve"> </w:t>
      </w:r>
      <w:r w:rsidRPr="00A55DB1">
        <w:rPr>
          <w:sz w:val="18"/>
        </w:rPr>
        <w:t>da</w:t>
      </w:r>
      <w:r w:rsidRPr="00A55DB1" w:rsidR="0030183B">
        <w:rPr>
          <w:sz w:val="18"/>
        </w:rPr>
        <w:t xml:space="preserve"> </w:t>
      </w:r>
      <w:r w:rsidRPr="00A55DB1">
        <w:rPr>
          <w:sz w:val="18"/>
        </w:rPr>
        <w:t>rezidanslarda</w:t>
      </w:r>
      <w:r w:rsidRPr="00A55DB1" w:rsidR="0030183B">
        <w:rPr>
          <w:sz w:val="18"/>
        </w:rPr>
        <w:t xml:space="preserve"> </w:t>
      </w:r>
      <w:r w:rsidRPr="00A55DB1">
        <w:rPr>
          <w:sz w:val="18"/>
        </w:rPr>
        <w:t>yaşıyorlar.</w:t>
      </w:r>
      <w:r w:rsidRPr="00A55DB1" w:rsidR="0030183B">
        <w:rPr>
          <w:sz w:val="18"/>
        </w:rPr>
        <w:t xml:space="preserve"> </w:t>
      </w:r>
      <w:r w:rsidRPr="00A55DB1">
        <w:rPr>
          <w:sz w:val="18"/>
        </w:rPr>
        <w:t>Dolayısıyla</w:t>
      </w:r>
      <w:r w:rsidRPr="00A55DB1" w:rsidR="0030183B">
        <w:rPr>
          <w:sz w:val="18"/>
        </w:rPr>
        <w:t xml:space="preserve"> </w:t>
      </w:r>
      <w:r w:rsidRPr="00A55DB1">
        <w:rPr>
          <w:sz w:val="18"/>
        </w:rPr>
        <w:t>da</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mahallelerde</w:t>
      </w:r>
      <w:r w:rsidRPr="00A55DB1" w:rsidR="0030183B">
        <w:rPr>
          <w:sz w:val="18"/>
        </w:rPr>
        <w:t xml:space="preserve"> </w:t>
      </w:r>
      <w:r w:rsidRPr="00A55DB1">
        <w:rPr>
          <w:sz w:val="18"/>
        </w:rPr>
        <w:t>yaşayanlar</w:t>
      </w:r>
      <w:r w:rsidRPr="00A55DB1" w:rsidR="0030183B">
        <w:rPr>
          <w:sz w:val="18"/>
        </w:rPr>
        <w:t xml:space="preserve"> </w:t>
      </w:r>
      <w:r w:rsidRPr="00A55DB1">
        <w:rPr>
          <w:sz w:val="18"/>
        </w:rPr>
        <w:t>genellikle</w:t>
      </w:r>
      <w:r w:rsidRPr="00A55DB1" w:rsidR="0030183B">
        <w:rPr>
          <w:sz w:val="18"/>
        </w:rPr>
        <w:t xml:space="preserve"> </w:t>
      </w:r>
      <w:r w:rsidRPr="00A55DB1">
        <w:rPr>
          <w:sz w:val="18"/>
        </w:rPr>
        <w:t>çalışanlar,</w:t>
      </w:r>
      <w:r w:rsidRPr="00A55DB1" w:rsidR="0030183B">
        <w:rPr>
          <w:sz w:val="18"/>
        </w:rPr>
        <w:t xml:space="preserve"> </w:t>
      </w:r>
      <w:r w:rsidRPr="00A55DB1">
        <w:rPr>
          <w:sz w:val="18"/>
        </w:rPr>
        <w:t>esnaf</w:t>
      </w:r>
      <w:r w:rsidRPr="00A55DB1" w:rsidR="0030183B">
        <w:rPr>
          <w:sz w:val="18"/>
        </w:rPr>
        <w:t xml:space="preserve"> </w:t>
      </w:r>
      <w:r w:rsidRPr="00A55DB1">
        <w:rPr>
          <w:sz w:val="18"/>
        </w:rPr>
        <w:t>ve</w:t>
      </w:r>
      <w:r w:rsidRPr="00A55DB1" w:rsidR="0030183B">
        <w:rPr>
          <w:sz w:val="18"/>
        </w:rPr>
        <w:t xml:space="preserve"> </w:t>
      </w:r>
      <w:r w:rsidRPr="00A55DB1">
        <w:rPr>
          <w:sz w:val="18"/>
        </w:rPr>
        <w:t>zanaatkârlar.</w:t>
      </w:r>
      <w:r w:rsidRPr="00A55DB1" w:rsidR="0030183B">
        <w:rPr>
          <w:sz w:val="18"/>
        </w:rPr>
        <w:t xml:space="preserve"> </w:t>
      </w:r>
      <w:r w:rsidRPr="00A55DB1">
        <w:rPr>
          <w:sz w:val="18"/>
        </w:rPr>
        <w:t>Peki,</w:t>
      </w:r>
      <w:r w:rsidRPr="00A55DB1" w:rsidR="0030183B">
        <w:rPr>
          <w:sz w:val="18"/>
        </w:rPr>
        <w:t xml:space="preserve"> </w:t>
      </w:r>
      <w:r w:rsidRPr="00A55DB1">
        <w:rPr>
          <w:sz w:val="18"/>
        </w:rPr>
        <w:t>niye</w:t>
      </w:r>
      <w:r w:rsidRPr="00A55DB1" w:rsidR="0030183B">
        <w:rPr>
          <w:sz w:val="18"/>
        </w:rPr>
        <w:t xml:space="preserve"> </w:t>
      </w:r>
      <w:r w:rsidRPr="00A55DB1">
        <w:rPr>
          <w:sz w:val="18"/>
        </w:rPr>
        <w:t>şimdi</w:t>
      </w:r>
      <w:r w:rsidRPr="00A55DB1" w:rsidR="0030183B">
        <w:rPr>
          <w:sz w:val="18"/>
        </w:rPr>
        <w:t xml:space="preserve"> </w:t>
      </w:r>
      <w:r w:rsidRPr="00A55DB1">
        <w:rPr>
          <w:sz w:val="18"/>
        </w:rPr>
        <w:t>bu</w:t>
      </w:r>
      <w:r w:rsidRPr="00A55DB1" w:rsidR="0030183B">
        <w:rPr>
          <w:sz w:val="18"/>
        </w:rPr>
        <w:t xml:space="preserve"> </w:t>
      </w:r>
      <w:r w:rsidRPr="00A55DB1">
        <w:rPr>
          <w:sz w:val="18"/>
        </w:rPr>
        <w:t>kanun</w:t>
      </w:r>
      <w:r w:rsidRPr="00A55DB1" w:rsidR="0030183B">
        <w:rPr>
          <w:sz w:val="18"/>
        </w:rPr>
        <w:t xml:space="preserve"> </w:t>
      </w:r>
      <w:r w:rsidRPr="00A55DB1">
        <w:rPr>
          <w:sz w:val="18"/>
        </w:rPr>
        <w:t>teklifi</w:t>
      </w:r>
      <w:r w:rsidRPr="00A55DB1" w:rsidR="0030183B">
        <w:rPr>
          <w:sz w:val="18"/>
        </w:rPr>
        <w:t xml:space="preserve"> </w:t>
      </w:r>
      <w:r w:rsidRPr="00A55DB1">
        <w:rPr>
          <w:sz w:val="18"/>
        </w:rPr>
        <w:t>geldi</w:t>
      </w:r>
      <w:r w:rsidRPr="00A55DB1" w:rsidR="0030183B">
        <w:rPr>
          <w:sz w:val="18"/>
        </w:rPr>
        <w:t xml:space="preserve"> </w:t>
      </w:r>
      <w:r w:rsidRPr="00A55DB1">
        <w:rPr>
          <w:sz w:val="18"/>
        </w:rPr>
        <w:t>ve</w:t>
      </w:r>
      <w:r w:rsidRPr="00A55DB1" w:rsidR="0030183B">
        <w:rPr>
          <w:sz w:val="18"/>
        </w:rPr>
        <w:t xml:space="preserve"> </w:t>
      </w:r>
      <w:r w:rsidRPr="00A55DB1">
        <w:rPr>
          <w:sz w:val="18"/>
        </w:rPr>
        <w:t>bu</w:t>
      </w:r>
      <w:r w:rsidRPr="00A55DB1" w:rsidR="0030183B">
        <w:rPr>
          <w:sz w:val="18"/>
        </w:rPr>
        <w:t xml:space="preserve"> </w:t>
      </w:r>
      <w:r w:rsidRPr="00A55DB1">
        <w:rPr>
          <w:sz w:val="18"/>
        </w:rPr>
        <w:t>anlamda,</w:t>
      </w:r>
      <w:r w:rsidRPr="00A55DB1" w:rsidR="0030183B">
        <w:rPr>
          <w:sz w:val="18"/>
        </w:rPr>
        <w:t xml:space="preserve"> </w:t>
      </w:r>
      <w:r w:rsidRPr="00A55DB1">
        <w:rPr>
          <w:sz w:val="18"/>
        </w:rPr>
        <w:t>çalışan</w:t>
      </w:r>
      <w:r w:rsidRPr="00A55DB1" w:rsidR="0030183B">
        <w:rPr>
          <w:sz w:val="18"/>
        </w:rPr>
        <w:t xml:space="preserve"> </w:t>
      </w:r>
      <w:r w:rsidRPr="00A55DB1">
        <w:rPr>
          <w:sz w:val="18"/>
        </w:rPr>
        <w:t>kesime</w:t>
      </w:r>
      <w:r w:rsidRPr="00A55DB1" w:rsidR="0030183B">
        <w:rPr>
          <w:sz w:val="18"/>
        </w:rPr>
        <w:t xml:space="preserve"> </w:t>
      </w:r>
      <w:r w:rsidRPr="00A55DB1">
        <w:rPr>
          <w:sz w:val="18"/>
        </w:rPr>
        <w:t>yönelik</w:t>
      </w:r>
      <w:r w:rsidRPr="00A55DB1" w:rsidR="0030183B">
        <w:rPr>
          <w:sz w:val="18"/>
        </w:rPr>
        <w:t xml:space="preserve"> </w:t>
      </w:r>
      <w:r w:rsidRPr="00A55DB1">
        <w:rPr>
          <w:sz w:val="18"/>
        </w:rPr>
        <w:t>bir</w:t>
      </w:r>
      <w:r w:rsidRPr="00A55DB1" w:rsidR="0030183B">
        <w:rPr>
          <w:sz w:val="18"/>
        </w:rPr>
        <w:t xml:space="preserve"> </w:t>
      </w:r>
      <w:r w:rsidRPr="00A55DB1">
        <w:rPr>
          <w:sz w:val="18"/>
        </w:rPr>
        <w:t>güvenlik</w:t>
      </w:r>
      <w:r w:rsidRPr="00A55DB1" w:rsidR="0030183B">
        <w:rPr>
          <w:sz w:val="18"/>
        </w:rPr>
        <w:t xml:space="preserve"> </w:t>
      </w:r>
      <w:r w:rsidRPr="00A55DB1">
        <w:rPr>
          <w:sz w:val="18"/>
        </w:rPr>
        <w:t>tedbiri</w:t>
      </w:r>
      <w:r w:rsidRPr="00A55DB1" w:rsidR="0030183B">
        <w:rPr>
          <w:sz w:val="18"/>
        </w:rPr>
        <w:t xml:space="preserve"> </w:t>
      </w:r>
      <w:r w:rsidRPr="00A55DB1">
        <w:rPr>
          <w:sz w:val="18"/>
        </w:rPr>
        <w:t>olarak</w:t>
      </w:r>
      <w:r w:rsidRPr="00A55DB1" w:rsidR="0030183B">
        <w:rPr>
          <w:sz w:val="18"/>
        </w:rPr>
        <w:t xml:space="preserve"> </w:t>
      </w:r>
      <w:r w:rsidRPr="00A55DB1">
        <w:rPr>
          <w:sz w:val="18"/>
        </w:rPr>
        <w:t>düşünüldü?</w:t>
      </w:r>
    </w:p>
    <w:p w:rsidRPr="00A55DB1" w:rsidR="00E348AE" w:rsidP="00A55DB1" w:rsidRDefault="00E348AE">
      <w:pPr>
        <w:pStyle w:val="GENELKURUL"/>
        <w:spacing w:line="240" w:lineRule="auto"/>
        <w:rPr>
          <w:sz w:val="18"/>
        </w:rPr>
      </w:pP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bana</w:t>
      </w:r>
      <w:r w:rsidRPr="00A55DB1" w:rsidR="0030183B">
        <w:rPr>
          <w:sz w:val="18"/>
        </w:rPr>
        <w:t xml:space="preserve"> </w:t>
      </w:r>
      <w:r w:rsidRPr="00A55DB1">
        <w:rPr>
          <w:sz w:val="18"/>
        </w:rPr>
        <w:t>bir</w:t>
      </w:r>
      <w:r w:rsidRPr="00A55DB1" w:rsidR="0030183B">
        <w:rPr>
          <w:sz w:val="18"/>
        </w:rPr>
        <w:t xml:space="preserve"> </w:t>
      </w:r>
      <w:r w:rsidRPr="00A55DB1">
        <w:rPr>
          <w:sz w:val="18"/>
        </w:rPr>
        <w:t>dakika</w:t>
      </w:r>
      <w:r w:rsidRPr="00A55DB1" w:rsidR="0030183B">
        <w:rPr>
          <w:sz w:val="18"/>
        </w:rPr>
        <w:t xml:space="preserve"> </w:t>
      </w:r>
      <w:r w:rsidRPr="00A55DB1">
        <w:rPr>
          <w:sz w:val="18"/>
        </w:rPr>
        <w:t>daha</w:t>
      </w:r>
      <w:r w:rsidRPr="00A55DB1" w:rsidR="0030183B">
        <w:rPr>
          <w:sz w:val="18"/>
        </w:rPr>
        <w:t xml:space="preserve"> </w:t>
      </w:r>
      <w:r w:rsidRPr="00A55DB1">
        <w:rPr>
          <w:sz w:val="18"/>
        </w:rPr>
        <w:t>verir</w:t>
      </w:r>
      <w:r w:rsidRPr="00A55DB1" w:rsidR="0030183B">
        <w:rPr>
          <w:sz w:val="18"/>
        </w:rPr>
        <w:t xml:space="preserve"> </w:t>
      </w:r>
      <w:r w:rsidRPr="00A55DB1">
        <w:rPr>
          <w:sz w:val="18"/>
        </w:rPr>
        <w:t>misiniz?</w:t>
      </w:r>
    </w:p>
    <w:p w:rsidRPr="00A55DB1" w:rsidR="00E348AE" w:rsidP="00A55DB1" w:rsidRDefault="00E348AE">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Buyursunlar</w:t>
      </w:r>
      <w:r w:rsidRPr="00A55DB1" w:rsidR="0030183B">
        <w:rPr>
          <w:sz w:val="18"/>
        </w:rPr>
        <w:t xml:space="preserve"> </w:t>
      </w:r>
      <w:r w:rsidRPr="00A55DB1">
        <w:rPr>
          <w:sz w:val="18"/>
        </w:rPr>
        <w:t>efendim.</w:t>
      </w:r>
    </w:p>
    <w:p w:rsidRPr="00A55DB1" w:rsidR="00E348AE" w:rsidP="00A55DB1" w:rsidRDefault="00E348AE">
      <w:pPr>
        <w:pStyle w:val="GENELKURUL"/>
        <w:spacing w:line="240" w:lineRule="auto"/>
        <w:rPr>
          <w:sz w:val="18"/>
        </w:rPr>
      </w:pPr>
      <w:r w:rsidRPr="00A55DB1">
        <w:rPr>
          <w:sz w:val="18"/>
        </w:rPr>
        <w:t>EROL</w:t>
      </w:r>
      <w:r w:rsidRPr="00A55DB1" w:rsidR="0030183B">
        <w:rPr>
          <w:sz w:val="18"/>
        </w:rPr>
        <w:t xml:space="preserve"> </w:t>
      </w:r>
      <w:r w:rsidRPr="00A55DB1">
        <w:rPr>
          <w:sz w:val="18"/>
        </w:rPr>
        <w:t>KATIRCIOĞLU</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Çünkü</w:t>
      </w:r>
      <w:r w:rsidRPr="00A55DB1" w:rsidR="0030183B">
        <w:rPr>
          <w:sz w:val="18"/>
        </w:rPr>
        <w:t xml:space="preserve"> </w:t>
      </w:r>
      <w:r w:rsidRPr="00A55DB1">
        <w:rPr>
          <w:sz w:val="18"/>
        </w:rPr>
        <w:t>sayın</w:t>
      </w:r>
      <w:r w:rsidRPr="00A55DB1" w:rsidR="0030183B">
        <w:rPr>
          <w:sz w:val="18"/>
        </w:rPr>
        <w:t xml:space="preserve"> </w:t>
      </w:r>
      <w:r w:rsidRPr="00A55DB1">
        <w:rPr>
          <w:sz w:val="18"/>
        </w:rPr>
        <w:t>vekiller,</w:t>
      </w:r>
      <w:r w:rsidRPr="00A55DB1" w:rsidR="0030183B">
        <w:rPr>
          <w:sz w:val="18"/>
        </w:rPr>
        <w:t xml:space="preserve"> </w:t>
      </w:r>
      <w:r w:rsidRPr="00A55DB1">
        <w:rPr>
          <w:sz w:val="18"/>
        </w:rPr>
        <w:t>gerçek</w:t>
      </w:r>
      <w:r w:rsidRPr="00A55DB1" w:rsidR="0030183B">
        <w:rPr>
          <w:sz w:val="18"/>
        </w:rPr>
        <w:t xml:space="preserve"> </w:t>
      </w:r>
      <w:r w:rsidRPr="00A55DB1">
        <w:rPr>
          <w:sz w:val="18"/>
        </w:rPr>
        <w:t>şu:</w:t>
      </w:r>
      <w:r w:rsidRPr="00A55DB1" w:rsidR="0030183B">
        <w:rPr>
          <w:sz w:val="18"/>
        </w:rPr>
        <w:t xml:space="preserve"> </w:t>
      </w:r>
      <w:r w:rsidRPr="00A55DB1">
        <w:rPr>
          <w:sz w:val="18"/>
        </w:rPr>
        <w:t>Çok</w:t>
      </w:r>
      <w:r w:rsidRPr="00A55DB1" w:rsidR="0030183B">
        <w:rPr>
          <w:sz w:val="18"/>
        </w:rPr>
        <w:t xml:space="preserve"> </w:t>
      </w:r>
      <w:r w:rsidRPr="00A55DB1">
        <w:rPr>
          <w:sz w:val="18"/>
        </w:rPr>
        <w:t>ciddi</w:t>
      </w:r>
      <w:r w:rsidRPr="00A55DB1" w:rsidR="0030183B">
        <w:rPr>
          <w:sz w:val="18"/>
        </w:rPr>
        <w:t xml:space="preserve"> </w:t>
      </w:r>
      <w:r w:rsidRPr="00A55DB1">
        <w:rPr>
          <w:sz w:val="18"/>
        </w:rPr>
        <w:t>bir</w:t>
      </w:r>
      <w:r w:rsidRPr="00A55DB1" w:rsidR="0030183B">
        <w:rPr>
          <w:sz w:val="18"/>
        </w:rPr>
        <w:t xml:space="preserve"> </w:t>
      </w:r>
      <w:r w:rsidRPr="00A55DB1">
        <w:rPr>
          <w:sz w:val="18"/>
        </w:rPr>
        <w:t>ekonomik</w:t>
      </w:r>
      <w:r w:rsidRPr="00A55DB1" w:rsidR="0030183B">
        <w:rPr>
          <w:sz w:val="18"/>
        </w:rPr>
        <w:t xml:space="preserve"> </w:t>
      </w:r>
      <w:r w:rsidRPr="00A55DB1">
        <w:rPr>
          <w:sz w:val="18"/>
        </w:rPr>
        <w:t>kriz</w:t>
      </w:r>
      <w:r w:rsidRPr="00A55DB1" w:rsidR="0030183B">
        <w:rPr>
          <w:sz w:val="18"/>
        </w:rPr>
        <w:t xml:space="preserve"> </w:t>
      </w:r>
      <w:r w:rsidRPr="00A55DB1">
        <w:rPr>
          <w:sz w:val="18"/>
        </w:rPr>
        <w:t>yaşıyoruz</w:t>
      </w:r>
      <w:r w:rsidRPr="00A55DB1" w:rsidR="0030183B">
        <w:rPr>
          <w:sz w:val="18"/>
        </w:rPr>
        <w:t xml:space="preserve"> </w:t>
      </w:r>
      <w:r w:rsidRPr="00A55DB1">
        <w:rPr>
          <w:sz w:val="18"/>
        </w:rPr>
        <w:t>ve</w:t>
      </w:r>
      <w:r w:rsidRPr="00A55DB1" w:rsidR="0030183B">
        <w:rPr>
          <w:sz w:val="18"/>
        </w:rPr>
        <w:t xml:space="preserve"> </w:t>
      </w:r>
      <w:r w:rsidRPr="00A55DB1">
        <w:rPr>
          <w:sz w:val="18"/>
        </w:rPr>
        <w:t>bu</w:t>
      </w:r>
      <w:r w:rsidRPr="00A55DB1" w:rsidR="0030183B">
        <w:rPr>
          <w:sz w:val="18"/>
        </w:rPr>
        <w:t xml:space="preserve"> </w:t>
      </w:r>
      <w:r w:rsidRPr="00A55DB1">
        <w:rPr>
          <w:sz w:val="18"/>
        </w:rPr>
        <w:t>kriz</w:t>
      </w:r>
      <w:r w:rsidRPr="00A55DB1" w:rsidR="0030183B">
        <w:rPr>
          <w:sz w:val="18"/>
        </w:rPr>
        <w:t xml:space="preserve"> </w:t>
      </w:r>
      <w:r w:rsidRPr="00A55DB1">
        <w:rPr>
          <w:sz w:val="18"/>
        </w:rPr>
        <w:t>ne</w:t>
      </w:r>
      <w:r w:rsidRPr="00A55DB1" w:rsidR="0030183B">
        <w:rPr>
          <w:sz w:val="18"/>
        </w:rPr>
        <w:t xml:space="preserve"> </w:t>
      </w:r>
      <w:r w:rsidRPr="00A55DB1">
        <w:rPr>
          <w:sz w:val="18"/>
        </w:rPr>
        <w:t>siteleri</w:t>
      </w:r>
      <w:r w:rsidRPr="00A55DB1" w:rsidR="0030183B">
        <w:rPr>
          <w:sz w:val="18"/>
        </w:rPr>
        <w:t xml:space="preserve"> </w:t>
      </w:r>
      <w:r w:rsidRPr="00A55DB1">
        <w:rPr>
          <w:sz w:val="18"/>
        </w:rPr>
        <w:t>vuracak</w:t>
      </w:r>
      <w:r w:rsidRPr="00A55DB1" w:rsidR="0030183B">
        <w:rPr>
          <w:sz w:val="18"/>
        </w:rPr>
        <w:t xml:space="preserve"> </w:t>
      </w:r>
      <w:r w:rsidRPr="00A55DB1">
        <w:rPr>
          <w:sz w:val="18"/>
        </w:rPr>
        <w:t>ne</w:t>
      </w:r>
      <w:r w:rsidRPr="00A55DB1" w:rsidR="0030183B">
        <w:rPr>
          <w:sz w:val="18"/>
        </w:rPr>
        <w:t xml:space="preserve"> </w:t>
      </w:r>
      <w:r w:rsidRPr="00A55DB1">
        <w:rPr>
          <w:sz w:val="18"/>
        </w:rPr>
        <w:t>rezidansları</w:t>
      </w:r>
      <w:r w:rsidRPr="00A55DB1" w:rsidR="0030183B">
        <w:rPr>
          <w:sz w:val="18"/>
        </w:rPr>
        <w:t xml:space="preserve"> </w:t>
      </w:r>
      <w:r w:rsidRPr="00A55DB1">
        <w:rPr>
          <w:sz w:val="18"/>
        </w:rPr>
        <w:t>vuracak</w:t>
      </w:r>
      <w:r w:rsidRPr="00A55DB1" w:rsidR="0030183B">
        <w:rPr>
          <w:sz w:val="18"/>
        </w:rPr>
        <w:t xml:space="preserve"> </w:t>
      </w:r>
      <w:r w:rsidRPr="00A55DB1">
        <w:rPr>
          <w:sz w:val="18"/>
        </w:rPr>
        <w:t>ne</w:t>
      </w:r>
      <w:r w:rsidRPr="00A55DB1" w:rsidR="0030183B">
        <w:rPr>
          <w:sz w:val="18"/>
        </w:rPr>
        <w:t xml:space="preserve"> </w:t>
      </w:r>
      <w:r w:rsidRPr="00A55DB1">
        <w:rPr>
          <w:sz w:val="18"/>
        </w:rPr>
        <w:t>de</w:t>
      </w:r>
      <w:r w:rsidRPr="00A55DB1" w:rsidR="0030183B">
        <w:rPr>
          <w:sz w:val="18"/>
        </w:rPr>
        <w:t xml:space="preserve"> </w:t>
      </w:r>
      <w:r w:rsidRPr="00A55DB1">
        <w:rPr>
          <w:sz w:val="18"/>
        </w:rPr>
        <w:t>villaları</w:t>
      </w:r>
      <w:r w:rsidRPr="00A55DB1" w:rsidR="0030183B">
        <w:rPr>
          <w:sz w:val="18"/>
        </w:rPr>
        <w:t xml:space="preserve"> </w:t>
      </w:r>
      <w:r w:rsidRPr="00A55DB1">
        <w:rPr>
          <w:sz w:val="18"/>
        </w:rPr>
        <w:t>vuracak;</w:t>
      </w:r>
      <w:r w:rsidRPr="00A55DB1" w:rsidR="0030183B">
        <w:rPr>
          <w:sz w:val="18"/>
        </w:rPr>
        <w:t xml:space="preserve"> </w:t>
      </w:r>
      <w:r w:rsidRPr="00A55DB1">
        <w:rPr>
          <w:sz w:val="18"/>
        </w:rPr>
        <w:t>vuracak</w:t>
      </w:r>
      <w:r w:rsidRPr="00A55DB1" w:rsidR="0030183B">
        <w:rPr>
          <w:sz w:val="18"/>
        </w:rPr>
        <w:t xml:space="preserve"> </w:t>
      </w:r>
      <w:r w:rsidRPr="00A55DB1">
        <w:rPr>
          <w:sz w:val="18"/>
        </w:rPr>
        <w:t>olduğu</w:t>
      </w:r>
      <w:r w:rsidRPr="00A55DB1" w:rsidR="0030183B">
        <w:rPr>
          <w:sz w:val="18"/>
        </w:rPr>
        <w:t xml:space="preserve"> </w:t>
      </w:r>
      <w:r w:rsidRPr="00A55DB1">
        <w:rPr>
          <w:sz w:val="18"/>
        </w:rPr>
        <w:t>yer</w:t>
      </w:r>
      <w:r w:rsidRPr="00A55DB1" w:rsidR="0030183B">
        <w:rPr>
          <w:sz w:val="18"/>
        </w:rPr>
        <w:t xml:space="preserve"> </w:t>
      </w:r>
      <w:r w:rsidRPr="00A55DB1">
        <w:rPr>
          <w:sz w:val="18"/>
        </w:rPr>
        <w:t>belli:</w:t>
      </w:r>
      <w:r w:rsidRPr="00A55DB1" w:rsidR="0030183B">
        <w:rPr>
          <w:sz w:val="18"/>
        </w:rPr>
        <w:t xml:space="preserve"> </w:t>
      </w:r>
      <w:r w:rsidRPr="00A55DB1">
        <w:rPr>
          <w:sz w:val="18"/>
        </w:rPr>
        <w:t>Küçük</w:t>
      </w:r>
      <w:r w:rsidRPr="00A55DB1" w:rsidR="0030183B">
        <w:rPr>
          <w:sz w:val="18"/>
        </w:rPr>
        <w:t xml:space="preserve"> </w:t>
      </w:r>
      <w:r w:rsidRPr="00A55DB1">
        <w:rPr>
          <w:sz w:val="18"/>
        </w:rPr>
        <w:t>esnaf,</w:t>
      </w:r>
      <w:r w:rsidRPr="00A55DB1" w:rsidR="0030183B">
        <w:rPr>
          <w:sz w:val="18"/>
        </w:rPr>
        <w:t xml:space="preserve"> </w:t>
      </w:r>
      <w:r w:rsidRPr="00A55DB1">
        <w:rPr>
          <w:sz w:val="18"/>
        </w:rPr>
        <w:t>zanaatkârlar</w:t>
      </w:r>
      <w:r w:rsidRPr="00A55DB1" w:rsidR="0030183B">
        <w:rPr>
          <w:sz w:val="18"/>
        </w:rPr>
        <w:t xml:space="preserve"> </w:t>
      </w:r>
      <w:r w:rsidRPr="00A55DB1">
        <w:rPr>
          <w:sz w:val="18"/>
        </w:rPr>
        <w:t>ve</w:t>
      </w:r>
      <w:r w:rsidRPr="00A55DB1" w:rsidR="0030183B">
        <w:rPr>
          <w:sz w:val="18"/>
        </w:rPr>
        <w:t xml:space="preserve"> </w:t>
      </w:r>
      <w:r w:rsidRPr="00A55DB1">
        <w:rPr>
          <w:sz w:val="18"/>
        </w:rPr>
        <w:t>genel</w:t>
      </w:r>
      <w:r w:rsidRPr="00A55DB1" w:rsidR="0030183B">
        <w:rPr>
          <w:sz w:val="18"/>
        </w:rPr>
        <w:t xml:space="preserve"> </w:t>
      </w:r>
      <w:r w:rsidRPr="00A55DB1">
        <w:rPr>
          <w:sz w:val="18"/>
        </w:rPr>
        <w:t>olarak,</w:t>
      </w:r>
      <w:r w:rsidRPr="00A55DB1" w:rsidR="0030183B">
        <w:rPr>
          <w:sz w:val="18"/>
        </w:rPr>
        <w:t xml:space="preserve"> </w:t>
      </w:r>
      <w:r w:rsidRPr="00A55DB1">
        <w:rPr>
          <w:sz w:val="18"/>
        </w:rPr>
        <w:t>çalışan</w:t>
      </w:r>
      <w:r w:rsidRPr="00A55DB1" w:rsidR="0030183B">
        <w:rPr>
          <w:sz w:val="18"/>
        </w:rPr>
        <w:t xml:space="preserve"> </w:t>
      </w:r>
      <w:r w:rsidRPr="00A55DB1">
        <w:rPr>
          <w:sz w:val="18"/>
        </w:rPr>
        <w:t>yoksul</w:t>
      </w:r>
      <w:r w:rsidRPr="00A55DB1" w:rsidR="0030183B">
        <w:rPr>
          <w:sz w:val="18"/>
        </w:rPr>
        <w:t xml:space="preserve"> </w:t>
      </w:r>
      <w:r w:rsidRPr="00A55DB1">
        <w:rPr>
          <w:sz w:val="18"/>
        </w:rPr>
        <w:t>kesimler.</w:t>
      </w:r>
      <w:r w:rsidRPr="00A55DB1" w:rsidR="0030183B">
        <w:rPr>
          <w:sz w:val="18"/>
        </w:rPr>
        <w:t xml:space="preserve"> </w:t>
      </w:r>
      <w:r w:rsidRPr="00A55DB1">
        <w:rPr>
          <w:sz w:val="18"/>
        </w:rPr>
        <w:t>Dolayısıyla</w:t>
      </w:r>
      <w:r w:rsidRPr="00A55DB1" w:rsidR="0030183B">
        <w:rPr>
          <w:sz w:val="18"/>
        </w:rPr>
        <w:t xml:space="preserve"> </w:t>
      </w:r>
      <w:r w:rsidRPr="00A55DB1">
        <w:rPr>
          <w:sz w:val="18"/>
        </w:rPr>
        <w:t>da</w:t>
      </w:r>
      <w:r w:rsidRPr="00A55DB1" w:rsidR="0030183B">
        <w:rPr>
          <w:sz w:val="18"/>
        </w:rPr>
        <w:t xml:space="preserve"> </w:t>
      </w:r>
      <w:r w:rsidRPr="00A55DB1">
        <w:rPr>
          <w:sz w:val="18"/>
        </w:rPr>
        <w:t>onların</w:t>
      </w:r>
      <w:r w:rsidRPr="00A55DB1" w:rsidR="0030183B">
        <w:rPr>
          <w:sz w:val="18"/>
        </w:rPr>
        <w:t xml:space="preserve"> </w:t>
      </w:r>
      <w:r w:rsidRPr="00A55DB1">
        <w:rPr>
          <w:sz w:val="18"/>
        </w:rPr>
        <w:t>yaratabilecekleri</w:t>
      </w:r>
      <w:r w:rsidRPr="00A55DB1" w:rsidR="0030183B">
        <w:rPr>
          <w:sz w:val="18"/>
        </w:rPr>
        <w:t xml:space="preserve"> </w:t>
      </w:r>
      <w:r w:rsidRPr="00A55DB1">
        <w:rPr>
          <w:sz w:val="18"/>
        </w:rPr>
        <w:t>güvenlik</w:t>
      </w:r>
      <w:r w:rsidRPr="00A55DB1" w:rsidR="0030183B">
        <w:rPr>
          <w:sz w:val="18"/>
        </w:rPr>
        <w:t xml:space="preserve"> </w:t>
      </w:r>
      <w:r w:rsidRPr="00A55DB1">
        <w:rPr>
          <w:sz w:val="18"/>
        </w:rPr>
        <w:t>tehlikelerini</w:t>
      </w:r>
      <w:r w:rsidRPr="00A55DB1" w:rsidR="0030183B">
        <w:rPr>
          <w:sz w:val="18"/>
        </w:rPr>
        <w:t xml:space="preserve"> </w:t>
      </w:r>
      <w:r w:rsidRPr="00A55DB1">
        <w:rPr>
          <w:sz w:val="18"/>
        </w:rPr>
        <w:t>zapturapta</w:t>
      </w:r>
      <w:r w:rsidRPr="00A55DB1" w:rsidR="0030183B">
        <w:rPr>
          <w:sz w:val="18"/>
        </w:rPr>
        <w:t xml:space="preserve"> </w:t>
      </w:r>
      <w:r w:rsidRPr="00A55DB1">
        <w:rPr>
          <w:sz w:val="18"/>
        </w:rPr>
        <w:t>almak</w:t>
      </w:r>
      <w:r w:rsidRPr="00A55DB1" w:rsidR="0030183B">
        <w:rPr>
          <w:sz w:val="18"/>
        </w:rPr>
        <w:t xml:space="preserve"> </w:t>
      </w:r>
      <w:r w:rsidRPr="00A55DB1">
        <w:rPr>
          <w:sz w:val="18"/>
        </w:rPr>
        <w:t>ihtiyacından</w:t>
      </w:r>
      <w:r w:rsidRPr="00A55DB1" w:rsidR="0030183B">
        <w:rPr>
          <w:sz w:val="18"/>
        </w:rPr>
        <w:t xml:space="preserve"> </w:t>
      </w:r>
      <w:r w:rsidRPr="00A55DB1">
        <w:rPr>
          <w:sz w:val="18"/>
        </w:rPr>
        <w:t>dolayı,</w:t>
      </w:r>
      <w:r w:rsidRPr="00A55DB1" w:rsidR="0030183B">
        <w:rPr>
          <w:sz w:val="18"/>
        </w:rPr>
        <w:t xml:space="preserve"> </w:t>
      </w:r>
      <w:r w:rsidRPr="00A55DB1">
        <w:rPr>
          <w:sz w:val="18"/>
        </w:rPr>
        <w:t>siz,</w:t>
      </w:r>
      <w:r w:rsidRPr="00A55DB1" w:rsidR="0030183B">
        <w:rPr>
          <w:sz w:val="18"/>
        </w:rPr>
        <w:t xml:space="preserve"> </w:t>
      </w:r>
      <w:r w:rsidRPr="00A55DB1">
        <w:rPr>
          <w:sz w:val="18"/>
        </w:rPr>
        <w:t>bence,</w:t>
      </w:r>
      <w:r w:rsidRPr="00A55DB1" w:rsidR="0030183B">
        <w:rPr>
          <w:sz w:val="18"/>
        </w:rPr>
        <w:t xml:space="preserve"> </w:t>
      </w:r>
      <w:r w:rsidRPr="00A55DB1">
        <w:rPr>
          <w:sz w:val="18"/>
        </w:rPr>
        <w:t>gündemde</w:t>
      </w:r>
      <w:r w:rsidRPr="00A55DB1" w:rsidR="0030183B">
        <w:rPr>
          <w:sz w:val="18"/>
        </w:rPr>
        <w:t xml:space="preserve"> </w:t>
      </w:r>
      <w:r w:rsidRPr="00A55DB1">
        <w:rPr>
          <w:sz w:val="18"/>
        </w:rPr>
        <w:t>herhangi</w:t>
      </w:r>
      <w:r w:rsidRPr="00A55DB1" w:rsidR="0030183B">
        <w:rPr>
          <w:sz w:val="18"/>
        </w:rPr>
        <w:t xml:space="preserve"> </w:t>
      </w:r>
      <w:r w:rsidRPr="00A55DB1">
        <w:rPr>
          <w:sz w:val="18"/>
        </w:rPr>
        <w:t>bir</w:t>
      </w:r>
      <w:r w:rsidRPr="00A55DB1" w:rsidR="0030183B">
        <w:rPr>
          <w:sz w:val="18"/>
        </w:rPr>
        <w:t xml:space="preserve"> </w:t>
      </w:r>
      <w:r w:rsidRPr="00A55DB1">
        <w:rPr>
          <w:sz w:val="18"/>
        </w:rPr>
        <w:t>karşılığı</w:t>
      </w:r>
      <w:r w:rsidRPr="00A55DB1" w:rsidR="0030183B">
        <w:rPr>
          <w:sz w:val="18"/>
        </w:rPr>
        <w:t xml:space="preserve"> </w:t>
      </w:r>
      <w:r w:rsidRPr="00A55DB1">
        <w:rPr>
          <w:sz w:val="18"/>
        </w:rPr>
        <w:t>olmayan</w:t>
      </w:r>
      <w:r w:rsidRPr="00A55DB1" w:rsidR="0030183B">
        <w:rPr>
          <w:sz w:val="18"/>
        </w:rPr>
        <w:t xml:space="preserve"> </w:t>
      </w:r>
      <w:r w:rsidRPr="00A55DB1">
        <w:rPr>
          <w:sz w:val="18"/>
        </w:rPr>
        <w:t>bir</w:t>
      </w:r>
      <w:r w:rsidRPr="00A55DB1" w:rsidR="0030183B">
        <w:rPr>
          <w:sz w:val="18"/>
        </w:rPr>
        <w:t xml:space="preserve"> </w:t>
      </w:r>
      <w:r w:rsidRPr="00A55DB1">
        <w:rPr>
          <w:sz w:val="18"/>
        </w:rPr>
        <w:t>konu</w:t>
      </w:r>
      <w:r w:rsidRPr="00A55DB1" w:rsidR="0030183B">
        <w:rPr>
          <w:sz w:val="18"/>
        </w:rPr>
        <w:t xml:space="preserve"> </w:t>
      </w:r>
      <w:r w:rsidRPr="00A55DB1">
        <w:rPr>
          <w:sz w:val="18"/>
        </w:rPr>
        <w:t>olarak</w:t>
      </w:r>
      <w:r w:rsidRPr="00A55DB1" w:rsidR="0030183B">
        <w:rPr>
          <w:sz w:val="18"/>
        </w:rPr>
        <w:t xml:space="preserve"> </w:t>
      </w:r>
      <w:r w:rsidRPr="00A55DB1">
        <w:rPr>
          <w:sz w:val="18"/>
        </w:rPr>
        <w:t>bekçiler</w:t>
      </w:r>
      <w:r w:rsidRPr="00A55DB1" w:rsidR="0030183B">
        <w:rPr>
          <w:sz w:val="18"/>
        </w:rPr>
        <w:t xml:space="preserve"> </w:t>
      </w:r>
      <w:r w:rsidRPr="00A55DB1">
        <w:rPr>
          <w:sz w:val="18"/>
        </w:rPr>
        <w:t>kanununu</w:t>
      </w:r>
      <w:r w:rsidRPr="00A55DB1" w:rsidR="0030183B">
        <w:rPr>
          <w:sz w:val="18"/>
        </w:rPr>
        <w:t xml:space="preserve"> </w:t>
      </w:r>
      <w:r w:rsidRPr="00A55DB1">
        <w:rPr>
          <w:sz w:val="18"/>
        </w:rPr>
        <w:t>buraya</w:t>
      </w:r>
      <w:r w:rsidRPr="00A55DB1" w:rsidR="0030183B">
        <w:rPr>
          <w:sz w:val="18"/>
        </w:rPr>
        <w:t xml:space="preserve"> </w:t>
      </w:r>
      <w:r w:rsidRPr="00A55DB1">
        <w:rPr>
          <w:sz w:val="18"/>
        </w:rPr>
        <w:t>getirdiniz.</w:t>
      </w:r>
      <w:r w:rsidRPr="00A55DB1" w:rsidR="0030183B">
        <w:rPr>
          <w:sz w:val="18"/>
        </w:rPr>
        <w:t xml:space="preserve"> </w:t>
      </w:r>
      <w:r w:rsidRPr="00A55DB1">
        <w:rPr>
          <w:sz w:val="18"/>
        </w:rPr>
        <w:t>Arkadaşlar,</w:t>
      </w:r>
      <w:r w:rsidRPr="00A55DB1" w:rsidR="0030183B">
        <w:rPr>
          <w:sz w:val="18"/>
        </w:rPr>
        <w:t xml:space="preserve"> </w:t>
      </w:r>
      <w:r w:rsidRPr="00A55DB1">
        <w:rPr>
          <w:sz w:val="18"/>
        </w:rPr>
        <w:t>bu,</w:t>
      </w:r>
      <w:r w:rsidRPr="00A55DB1" w:rsidR="0030183B">
        <w:rPr>
          <w:sz w:val="18"/>
        </w:rPr>
        <w:t xml:space="preserve"> </w:t>
      </w:r>
      <w:r w:rsidRPr="00A55DB1">
        <w:rPr>
          <w:sz w:val="18"/>
        </w:rPr>
        <w:t>özetle</w:t>
      </w:r>
      <w:r w:rsidRPr="00A55DB1" w:rsidR="0030183B">
        <w:rPr>
          <w:sz w:val="18"/>
        </w:rPr>
        <w:t xml:space="preserve"> </w:t>
      </w:r>
      <w:r w:rsidRPr="00A55DB1">
        <w:rPr>
          <w:sz w:val="18"/>
        </w:rPr>
        <w:t>şudur</w:t>
      </w:r>
      <w:r w:rsidRPr="00A55DB1" w:rsidR="0030183B">
        <w:rPr>
          <w:sz w:val="18"/>
        </w:rPr>
        <w:t xml:space="preserve"> </w:t>
      </w:r>
      <w:r w:rsidRPr="00A55DB1">
        <w:rPr>
          <w:sz w:val="18"/>
        </w:rPr>
        <w:t>bence:</w:t>
      </w:r>
      <w:r w:rsidRPr="00A55DB1" w:rsidR="0030183B">
        <w:rPr>
          <w:sz w:val="18"/>
        </w:rPr>
        <w:t xml:space="preserve"> </w:t>
      </w:r>
      <w:r w:rsidRPr="00A55DB1">
        <w:rPr>
          <w:sz w:val="18"/>
        </w:rPr>
        <w:t>İktidarınız</w:t>
      </w:r>
      <w:r w:rsidRPr="00A55DB1" w:rsidR="0030183B">
        <w:rPr>
          <w:sz w:val="18"/>
        </w:rPr>
        <w:t xml:space="preserve"> </w:t>
      </w:r>
      <w:r w:rsidRPr="00A55DB1">
        <w:rPr>
          <w:sz w:val="18"/>
        </w:rPr>
        <w:t>giderek</w:t>
      </w:r>
      <w:r w:rsidRPr="00A55DB1" w:rsidR="0030183B">
        <w:rPr>
          <w:sz w:val="18"/>
        </w:rPr>
        <w:t xml:space="preserve"> </w:t>
      </w:r>
      <w:r w:rsidRPr="00A55DB1">
        <w:rPr>
          <w:sz w:val="18"/>
        </w:rPr>
        <w:t>daha</w:t>
      </w:r>
      <w:r w:rsidRPr="00A55DB1" w:rsidR="0030183B">
        <w:rPr>
          <w:sz w:val="18"/>
        </w:rPr>
        <w:t xml:space="preserve"> </w:t>
      </w:r>
      <w:r w:rsidRPr="00A55DB1">
        <w:rPr>
          <w:sz w:val="18"/>
        </w:rPr>
        <w:t>fazla</w:t>
      </w:r>
      <w:r w:rsidRPr="00A55DB1" w:rsidR="0030183B">
        <w:rPr>
          <w:sz w:val="18"/>
        </w:rPr>
        <w:t xml:space="preserve"> </w:t>
      </w:r>
      <w:r w:rsidRPr="00A55DB1">
        <w:rPr>
          <w:sz w:val="18"/>
        </w:rPr>
        <w:t>baskıcı</w:t>
      </w:r>
      <w:r w:rsidRPr="00A55DB1" w:rsidR="0030183B">
        <w:rPr>
          <w:sz w:val="18"/>
        </w:rPr>
        <w:t xml:space="preserve"> </w:t>
      </w:r>
      <w:r w:rsidRPr="00A55DB1">
        <w:rPr>
          <w:sz w:val="18"/>
        </w:rPr>
        <w:t>bir</w:t>
      </w:r>
      <w:r w:rsidRPr="00A55DB1" w:rsidR="0030183B">
        <w:rPr>
          <w:sz w:val="18"/>
        </w:rPr>
        <w:t xml:space="preserve"> </w:t>
      </w:r>
      <w:r w:rsidRPr="00A55DB1">
        <w:rPr>
          <w:sz w:val="18"/>
        </w:rPr>
        <w:t>iktidar</w:t>
      </w:r>
      <w:r w:rsidRPr="00A55DB1" w:rsidR="0030183B">
        <w:rPr>
          <w:sz w:val="18"/>
        </w:rPr>
        <w:t xml:space="preserve"> </w:t>
      </w:r>
      <w:r w:rsidRPr="00A55DB1">
        <w:rPr>
          <w:sz w:val="18"/>
        </w:rPr>
        <w:t>olmaya</w:t>
      </w:r>
      <w:r w:rsidRPr="00A55DB1" w:rsidR="0030183B">
        <w:rPr>
          <w:sz w:val="18"/>
        </w:rPr>
        <w:t xml:space="preserve"> </w:t>
      </w:r>
      <w:r w:rsidRPr="00A55DB1">
        <w:rPr>
          <w:sz w:val="18"/>
        </w:rPr>
        <w:t>doğru</w:t>
      </w:r>
      <w:r w:rsidRPr="00A55DB1" w:rsidR="0030183B">
        <w:rPr>
          <w:sz w:val="18"/>
        </w:rPr>
        <w:t xml:space="preserve"> </w:t>
      </w:r>
      <w:r w:rsidRPr="00A55DB1">
        <w:rPr>
          <w:sz w:val="18"/>
        </w:rPr>
        <w:t>evriliyor.</w:t>
      </w:r>
      <w:r w:rsidRPr="00A55DB1" w:rsidR="0030183B">
        <w:rPr>
          <w:sz w:val="18"/>
        </w:rPr>
        <w:t xml:space="preserve"> </w:t>
      </w:r>
      <w:r w:rsidRPr="00A55DB1">
        <w:rPr>
          <w:sz w:val="18"/>
        </w:rPr>
        <w:t>Bugün</w:t>
      </w:r>
      <w:r w:rsidRPr="00A55DB1" w:rsidR="0030183B">
        <w:rPr>
          <w:sz w:val="18"/>
        </w:rPr>
        <w:t xml:space="preserve"> </w:t>
      </w:r>
      <w:r w:rsidRPr="00A55DB1">
        <w:rPr>
          <w:sz w:val="18"/>
        </w:rPr>
        <w:t>itibarıyla</w:t>
      </w:r>
      <w:r w:rsidRPr="00A55DB1" w:rsidR="0030183B">
        <w:rPr>
          <w:sz w:val="18"/>
        </w:rPr>
        <w:t xml:space="preserve"> </w:t>
      </w:r>
      <w:r w:rsidRPr="00A55DB1">
        <w:rPr>
          <w:sz w:val="18"/>
        </w:rPr>
        <w:t>300</w:t>
      </w:r>
      <w:r w:rsidRPr="00A55DB1" w:rsidR="0030183B">
        <w:rPr>
          <w:sz w:val="18"/>
        </w:rPr>
        <w:t xml:space="preserve"> </w:t>
      </w:r>
      <w:r w:rsidRPr="00A55DB1">
        <w:rPr>
          <w:sz w:val="18"/>
        </w:rPr>
        <w:t>milyonluk</w:t>
      </w:r>
      <w:r w:rsidRPr="00A55DB1" w:rsidR="0030183B">
        <w:rPr>
          <w:sz w:val="18"/>
        </w:rPr>
        <w:t xml:space="preserve"> </w:t>
      </w:r>
      <w:r w:rsidRPr="00A55DB1">
        <w:rPr>
          <w:sz w:val="18"/>
        </w:rPr>
        <w:t>Amerika’daki</w:t>
      </w:r>
      <w:r w:rsidRPr="00A55DB1" w:rsidR="0030183B">
        <w:rPr>
          <w:sz w:val="18"/>
        </w:rPr>
        <w:t xml:space="preserve"> </w:t>
      </w:r>
      <w:r w:rsidRPr="00A55DB1">
        <w:rPr>
          <w:sz w:val="18"/>
        </w:rPr>
        <w:t>güvenlik</w:t>
      </w:r>
      <w:r w:rsidRPr="00A55DB1" w:rsidR="0030183B">
        <w:rPr>
          <w:sz w:val="18"/>
        </w:rPr>
        <w:t xml:space="preserve"> </w:t>
      </w:r>
      <w:r w:rsidRPr="00A55DB1">
        <w:rPr>
          <w:sz w:val="18"/>
        </w:rPr>
        <w:t>güçleri</w:t>
      </w:r>
      <w:r w:rsidRPr="00A55DB1" w:rsidR="0030183B">
        <w:rPr>
          <w:sz w:val="18"/>
        </w:rPr>
        <w:t xml:space="preserve"> </w:t>
      </w:r>
      <w:r w:rsidRPr="00A55DB1">
        <w:rPr>
          <w:sz w:val="18"/>
        </w:rPr>
        <w:t>sayısına</w:t>
      </w:r>
      <w:r w:rsidRPr="00A55DB1" w:rsidR="0030183B">
        <w:rPr>
          <w:sz w:val="18"/>
        </w:rPr>
        <w:t xml:space="preserve"> </w:t>
      </w:r>
      <w:r w:rsidRPr="00A55DB1">
        <w:rPr>
          <w:sz w:val="18"/>
        </w:rPr>
        <w:t>yakın</w:t>
      </w:r>
      <w:r w:rsidRPr="00A55DB1" w:rsidR="0030183B">
        <w:rPr>
          <w:sz w:val="18"/>
        </w:rPr>
        <w:t xml:space="preserve"> </w:t>
      </w:r>
      <w:r w:rsidRPr="00A55DB1">
        <w:rPr>
          <w:sz w:val="18"/>
        </w:rPr>
        <w:t>bir</w:t>
      </w:r>
      <w:r w:rsidRPr="00A55DB1" w:rsidR="0030183B">
        <w:rPr>
          <w:sz w:val="18"/>
        </w:rPr>
        <w:t xml:space="preserve"> </w:t>
      </w:r>
      <w:r w:rsidRPr="00A55DB1">
        <w:rPr>
          <w:sz w:val="18"/>
        </w:rPr>
        <w:t>güvenlik</w:t>
      </w:r>
      <w:r w:rsidRPr="00A55DB1" w:rsidR="0030183B">
        <w:rPr>
          <w:sz w:val="18"/>
        </w:rPr>
        <w:t xml:space="preserve"> </w:t>
      </w:r>
      <w:r w:rsidRPr="00A55DB1">
        <w:rPr>
          <w:sz w:val="18"/>
        </w:rPr>
        <w:t>gücü</w:t>
      </w:r>
      <w:r w:rsidRPr="00A55DB1" w:rsidR="0030183B">
        <w:rPr>
          <w:sz w:val="18"/>
        </w:rPr>
        <w:t xml:space="preserve"> </w:t>
      </w:r>
      <w:r w:rsidRPr="00A55DB1">
        <w:rPr>
          <w:sz w:val="18"/>
        </w:rPr>
        <w:t>var</w:t>
      </w:r>
      <w:r w:rsidRPr="00A55DB1" w:rsidR="0030183B">
        <w:rPr>
          <w:sz w:val="18"/>
        </w:rPr>
        <w:t xml:space="preserve"> </w:t>
      </w:r>
      <w:r w:rsidRPr="00A55DB1">
        <w:rPr>
          <w:sz w:val="18"/>
        </w:rPr>
        <w:t>olan</w:t>
      </w:r>
      <w:r w:rsidRPr="00A55DB1" w:rsidR="0030183B">
        <w:rPr>
          <w:sz w:val="18"/>
        </w:rPr>
        <w:t xml:space="preserve"> </w:t>
      </w:r>
      <w:r w:rsidRPr="00A55DB1">
        <w:rPr>
          <w:sz w:val="18"/>
        </w:rPr>
        <w:t>-polis</w:t>
      </w:r>
      <w:r w:rsidRPr="00A55DB1" w:rsidR="0030183B">
        <w:rPr>
          <w:sz w:val="18"/>
        </w:rPr>
        <w:t xml:space="preserve"> </w:t>
      </w:r>
      <w:r w:rsidRPr="00A55DB1">
        <w:rPr>
          <w:sz w:val="18"/>
        </w:rPr>
        <w:t>teşkilatı,</w:t>
      </w:r>
      <w:r w:rsidRPr="00A55DB1" w:rsidR="0030183B">
        <w:rPr>
          <w:sz w:val="18"/>
        </w:rPr>
        <w:t xml:space="preserve"> </w:t>
      </w:r>
      <w:r w:rsidRPr="00A55DB1">
        <w:rPr>
          <w:sz w:val="18"/>
        </w:rPr>
        <w:t>Jandarma</w:t>
      </w:r>
      <w:r w:rsidRPr="00A55DB1" w:rsidR="0030183B">
        <w:rPr>
          <w:sz w:val="18"/>
        </w:rPr>
        <w:t xml:space="preserve"> </w:t>
      </w:r>
      <w:r w:rsidRPr="00A55DB1">
        <w:rPr>
          <w:sz w:val="18"/>
        </w:rPr>
        <w:t>teşkilatı</w:t>
      </w:r>
      <w:r w:rsidRPr="00A55DB1" w:rsidR="0030183B">
        <w:rPr>
          <w:sz w:val="18"/>
        </w:rPr>
        <w:t xml:space="preserve"> </w:t>
      </w:r>
      <w:r w:rsidRPr="00A55DB1">
        <w:rPr>
          <w:sz w:val="18"/>
        </w:rPr>
        <w:t>anlamında</w:t>
      </w:r>
      <w:r w:rsidRPr="00A55DB1" w:rsidR="0030183B">
        <w:rPr>
          <w:sz w:val="18"/>
        </w:rPr>
        <w:t xml:space="preserve"> </w:t>
      </w:r>
      <w:r w:rsidRPr="00A55DB1">
        <w:rPr>
          <w:sz w:val="18"/>
        </w:rPr>
        <w:t>söylüyorum-</w:t>
      </w:r>
      <w:r w:rsidRPr="00A55DB1" w:rsidR="0030183B">
        <w:rPr>
          <w:sz w:val="18"/>
        </w:rPr>
        <w:t xml:space="preserve"> </w:t>
      </w:r>
      <w:r w:rsidRPr="00A55DB1">
        <w:rPr>
          <w:sz w:val="18"/>
        </w:rPr>
        <w:t>bir</w:t>
      </w:r>
      <w:r w:rsidRPr="00A55DB1" w:rsidR="0030183B">
        <w:rPr>
          <w:sz w:val="18"/>
        </w:rPr>
        <w:t xml:space="preserve"> </w:t>
      </w:r>
      <w:r w:rsidRPr="00A55DB1">
        <w:rPr>
          <w:sz w:val="18"/>
        </w:rPr>
        <w:t>Türkiye’de</w:t>
      </w:r>
      <w:r w:rsidRPr="00A55DB1" w:rsidR="0030183B">
        <w:rPr>
          <w:sz w:val="18"/>
        </w:rPr>
        <w:t xml:space="preserve"> </w:t>
      </w:r>
      <w:r w:rsidRPr="00A55DB1">
        <w:rPr>
          <w:sz w:val="18"/>
        </w:rPr>
        <w:t>bekçilik</w:t>
      </w:r>
      <w:r w:rsidRPr="00A55DB1" w:rsidR="0030183B">
        <w:rPr>
          <w:sz w:val="18"/>
        </w:rPr>
        <w:t xml:space="preserve"> </w:t>
      </w:r>
      <w:r w:rsidRPr="00A55DB1">
        <w:rPr>
          <w:sz w:val="18"/>
        </w:rPr>
        <w:t>müessesesine</w:t>
      </w:r>
      <w:r w:rsidRPr="00A55DB1" w:rsidR="0030183B">
        <w:rPr>
          <w:sz w:val="18"/>
        </w:rPr>
        <w:t xml:space="preserve"> </w:t>
      </w:r>
      <w:r w:rsidRPr="00A55DB1">
        <w:rPr>
          <w:sz w:val="18"/>
        </w:rPr>
        <w:t>ihtiyaç</w:t>
      </w:r>
      <w:r w:rsidRPr="00A55DB1" w:rsidR="0030183B">
        <w:rPr>
          <w:sz w:val="18"/>
        </w:rPr>
        <w:t xml:space="preserve"> </w:t>
      </w:r>
      <w:r w:rsidRPr="00A55DB1">
        <w:rPr>
          <w:sz w:val="18"/>
        </w:rPr>
        <w:t>yoktur.</w:t>
      </w:r>
      <w:r w:rsidRPr="00A55DB1" w:rsidR="0030183B">
        <w:rPr>
          <w:sz w:val="18"/>
        </w:rPr>
        <w:t xml:space="preserve"> </w:t>
      </w:r>
      <w:r w:rsidRPr="00A55DB1">
        <w:rPr>
          <w:sz w:val="18"/>
        </w:rPr>
        <w:t>Bekçilik</w:t>
      </w:r>
      <w:r w:rsidRPr="00A55DB1" w:rsidR="0030183B">
        <w:rPr>
          <w:sz w:val="18"/>
        </w:rPr>
        <w:t xml:space="preserve"> </w:t>
      </w:r>
      <w:r w:rsidRPr="00A55DB1">
        <w:rPr>
          <w:sz w:val="18"/>
        </w:rPr>
        <w:t>müessesesine</w:t>
      </w:r>
      <w:r w:rsidRPr="00A55DB1" w:rsidR="0030183B">
        <w:rPr>
          <w:sz w:val="18"/>
        </w:rPr>
        <w:t xml:space="preserve"> </w:t>
      </w:r>
      <w:r w:rsidRPr="00A55DB1">
        <w:rPr>
          <w:sz w:val="18"/>
        </w:rPr>
        <w:t>nerede</w:t>
      </w:r>
      <w:r w:rsidRPr="00A55DB1" w:rsidR="0030183B">
        <w:rPr>
          <w:sz w:val="18"/>
        </w:rPr>
        <w:t xml:space="preserve"> </w:t>
      </w:r>
      <w:r w:rsidRPr="00A55DB1">
        <w:rPr>
          <w:sz w:val="18"/>
        </w:rPr>
        <w:t>ihtiyaç</w:t>
      </w:r>
      <w:r w:rsidRPr="00A55DB1" w:rsidR="0030183B">
        <w:rPr>
          <w:sz w:val="18"/>
        </w:rPr>
        <w:t xml:space="preserve"> </w:t>
      </w:r>
      <w:r w:rsidRPr="00A55DB1">
        <w:rPr>
          <w:sz w:val="18"/>
        </w:rPr>
        <w:t>vardır?</w:t>
      </w:r>
      <w:r w:rsidRPr="00A55DB1" w:rsidR="0030183B">
        <w:rPr>
          <w:sz w:val="18"/>
        </w:rPr>
        <w:t xml:space="preserve"> </w:t>
      </w:r>
      <w:r w:rsidRPr="00A55DB1">
        <w:rPr>
          <w:sz w:val="18"/>
        </w:rPr>
        <w:t>İşte</w:t>
      </w:r>
      <w:r w:rsidRPr="00A55DB1" w:rsidR="0030183B">
        <w:rPr>
          <w:sz w:val="18"/>
        </w:rPr>
        <w:t xml:space="preserve"> </w:t>
      </w:r>
      <w:r w:rsidRPr="00A55DB1">
        <w:rPr>
          <w:sz w:val="18"/>
        </w:rPr>
        <w:t>söylediğim</w:t>
      </w:r>
      <w:r w:rsidRPr="00A55DB1" w:rsidR="0030183B">
        <w:rPr>
          <w:sz w:val="18"/>
        </w:rPr>
        <w:t xml:space="preserve"> </w:t>
      </w:r>
      <w:r w:rsidRPr="00A55DB1">
        <w:rPr>
          <w:sz w:val="18"/>
        </w:rPr>
        <w:t>gibi,</w:t>
      </w:r>
      <w:r w:rsidRPr="00A55DB1" w:rsidR="0030183B">
        <w:rPr>
          <w:sz w:val="18"/>
        </w:rPr>
        <w:t xml:space="preserve"> </w:t>
      </w:r>
      <w:r w:rsidRPr="00A55DB1">
        <w:rPr>
          <w:sz w:val="18"/>
        </w:rPr>
        <w:t>ekonomik</w:t>
      </w:r>
      <w:r w:rsidRPr="00A55DB1" w:rsidR="0030183B">
        <w:rPr>
          <w:sz w:val="18"/>
        </w:rPr>
        <w:t xml:space="preserve"> </w:t>
      </w:r>
      <w:r w:rsidRPr="00A55DB1">
        <w:rPr>
          <w:sz w:val="18"/>
        </w:rPr>
        <w:t>sorunlara</w:t>
      </w:r>
      <w:r w:rsidRPr="00A55DB1" w:rsidR="0030183B">
        <w:rPr>
          <w:sz w:val="18"/>
        </w:rPr>
        <w:t xml:space="preserve"> </w:t>
      </w:r>
      <w:r w:rsidRPr="00A55DB1">
        <w:rPr>
          <w:sz w:val="18"/>
        </w:rPr>
        <w:t>karşı</w:t>
      </w:r>
      <w:r w:rsidRPr="00A55DB1" w:rsidR="0030183B">
        <w:rPr>
          <w:sz w:val="18"/>
        </w:rPr>
        <w:t xml:space="preserve"> </w:t>
      </w:r>
      <w:r w:rsidRPr="00A55DB1">
        <w:rPr>
          <w:sz w:val="18"/>
        </w:rPr>
        <w:t>isyan</w:t>
      </w:r>
      <w:r w:rsidRPr="00A55DB1" w:rsidR="0030183B">
        <w:rPr>
          <w:sz w:val="18"/>
        </w:rPr>
        <w:t xml:space="preserve"> </w:t>
      </w:r>
      <w:r w:rsidRPr="00A55DB1">
        <w:rPr>
          <w:sz w:val="18"/>
        </w:rPr>
        <w:t>etme</w:t>
      </w:r>
      <w:r w:rsidRPr="00A55DB1" w:rsidR="0030183B">
        <w:rPr>
          <w:sz w:val="18"/>
        </w:rPr>
        <w:t xml:space="preserve"> </w:t>
      </w:r>
      <w:r w:rsidRPr="00A55DB1">
        <w:rPr>
          <w:sz w:val="18"/>
        </w:rPr>
        <w:t>potansiyeli</w:t>
      </w:r>
      <w:r w:rsidRPr="00A55DB1" w:rsidR="0030183B">
        <w:rPr>
          <w:sz w:val="18"/>
        </w:rPr>
        <w:t xml:space="preserve"> </w:t>
      </w:r>
      <w:r w:rsidRPr="00A55DB1">
        <w:rPr>
          <w:sz w:val="18"/>
        </w:rPr>
        <w:t>taşıyan</w:t>
      </w:r>
      <w:r w:rsidRPr="00A55DB1" w:rsidR="0030183B">
        <w:rPr>
          <w:sz w:val="18"/>
        </w:rPr>
        <w:t xml:space="preserve"> </w:t>
      </w:r>
      <w:r w:rsidRPr="00A55DB1">
        <w:rPr>
          <w:sz w:val="18"/>
        </w:rPr>
        <w:t>çalışan</w:t>
      </w:r>
      <w:r w:rsidRPr="00A55DB1" w:rsidR="0030183B">
        <w:rPr>
          <w:sz w:val="18"/>
        </w:rPr>
        <w:t xml:space="preserve"> </w:t>
      </w:r>
      <w:r w:rsidRPr="00A55DB1">
        <w:rPr>
          <w:sz w:val="18"/>
        </w:rPr>
        <w:t>kesimlerin</w:t>
      </w:r>
      <w:r w:rsidRPr="00A55DB1" w:rsidR="0030183B">
        <w:rPr>
          <w:sz w:val="18"/>
        </w:rPr>
        <w:t xml:space="preserve"> </w:t>
      </w:r>
      <w:r w:rsidRPr="00A55DB1">
        <w:rPr>
          <w:sz w:val="18"/>
        </w:rPr>
        <w:t>baskı</w:t>
      </w:r>
      <w:r w:rsidRPr="00A55DB1" w:rsidR="0030183B">
        <w:rPr>
          <w:sz w:val="18"/>
        </w:rPr>
        <w:t xml:space="preserve"> </w:t>
      </w:r>
      <w:r w:rsidRPr="00A55DB1">
        <w:rPr>
          <w:sz w:val="18"/>
        </w:rPr>
        <w:t>altında</w:t>
      </w:r>
      <w:r w:rsidRPr="00A55DB1" w:rsidR="0030183B">
        <w:rPr>
          <w:sz w:val="18"/>
        </w:rPr>
        <w:t xml:space="preserve"> </w:t>
      </w:r>
      <w:r w:rsidRPr="00A55DB1">
        <w:rPr>
          <w:sz w:val="18"/>
        </w:rPr>
        <w:t>tutulması</w:t>
      </w:r>
      <w:r w:rsidRPr="00A55DB1" w:rsidR="0030183B">
        <w:rPr>
          <w:sz w:val="18"/>
        </w:rPr>
        <w:t xml:space="preserve"> </w:t>
      </w:r>
      <w:r w:rsidRPr="00A55DB1">
        <w:rPr>
          <w:sz w:val="18"/>
        </w:rPr>
        <w:t>için</w:t>
      </w:r>
      <w:r w:rsidRPr="00A55DB1" w:rsidR="0030183B">
        <w:rPr>
          <w:sz w:val="18"/>
        </w:rPr>
        <w:t xml:space="preserve"> </w:t>
      </w:r>
      <w:r w:rsidRPr="00A55DB1">
        <w:rPr>
          <w:sz w:val="18"/>
        </w:rPr>
        <w:t>düşünülmüş</w:t>
      </w:r>
      <w:r w:rsidRPr="00A55DB1" w:rsidR="0030183B">
        <w:rPr>
          <w:sz w:val="18"/>
        </w:rPr>
        <w:t xml:space="preserve"> </w:t>
      </w:r>
      <w:r w:rsidRPr="00A55DB1">
        <w:rPr>
          <w:sz w:val="18"/>
        </w:rPr>
        <w:t>olan</w:t>
      </w:r>
      <w:r w:rsidRPr="00A55DB1" w:rsidR="0030183B">
        <w:rPr>
          <w:sz w:val="18"/>
        </w:rPr>
        <w:t xml:space="preserve"> </w:t>
      </w:r>
      <w:r w:rsidRPr="00A55DB1">
        <w:rPr>
          <w:sz w:val="18"/>
        </w:rPr>
        <w:t>bir</w:t>
      </w:r>
      <w:r w:rsidRPr="00A55DB1" w:rsidR="0030183B">
        <w:rPr>
          <w:sz w:val="18"/>
        </w:rPr>
        <w:t xml:space="preserve"> </w:t>
      </w:r>
      <w:r w:rsidRPr="00A55DB1">
        <w:rPr>
          <w:sz w:val="18"/>
        </w:rPr>
        <w:t>yasadır</w:t>
      </w:r>
      <w:r w:rsidRPr="00A55DB1" w:rsidR="0030183B">
        <w:rPr>
          <w:sz w:val="18"/>
        </w:rPr>
        <w:t xml:space="preserve"> </w:t>
      </w:r>
      <w:r w:rsidRPr="00A55DB1">
        <w:rPr>
          <w:sz w:val="18"/>
        </w:rPr>
        <w:t>bence;</w:t>
      </w:r>
      <w:r w:rsidRPr="00A55DB1" w:rsidR="0030183B">
        <w:rPr>
          <w:sz w:val="18"/>
        </w:rPr>
        <w:t xml:space="preserve"> </w:t>
      </w:r>
      <w:r w:rsidRPr="00A55DB1">
        <w:rPr>
          <w:sz w:val="18"/>
        </w:rPr>
        <w:t>o</w:t>
      </w:r>
      <w:r w:rsidRPr="00A55DB1" w:rsidR="0030183B">
        <w:rPr>
          <w:sz w:val="18"/>
        </w:rPr>
        <w:t xml:space="preserve"> </w:t>
      </w:r>
      <w:r w:rsidRPr="00A55DB1">
        <w:rPr>
          <w:sz w:val="18"/>
        </w:rPr>
        <w:t>sebeple</w:t>
      </w:r>
      <w:r w:rsidRPr="00A55DB1" w:rsidR="0030183B">
        <w:rPr>
          <w:sz w:val="18"/>
        </w:rPr>
        <w:t xml:space="preserve"> </w:t>
      </w:r>
      <w:r w:rsidRPr="00A55DB1">
        <w:rPr>
          <w:sz w:val="18"/>
        </w:rPr>
        <w:t>de</w:t>
      </w:r>
      <w:r w:rsidRPr="00A55DB1" w:rsidR="0030183B">
        <w:rPr>
          <w:sz w:val="18"/>
        </w:rPr>
        <w:t xml:space="preserve"> </w:t>
      </w:r>
      <w:r w:rsidRPr="00A55DB1">
        <w:rPr>
          <w:sz w:val="18"/>
        </w:rPr>
        <w:t>bizim</w:t>
      </w:r>
      <w:r w:rsidRPr="00A55DB1" w:rsidR="0030183B">
        <w:rPr>
          <w:sz w:val="18"/>
        </w:rPr>
        <w:t xml:space="preserve"> </w:t>
      </w:r>
      <w:r w:rsidRPr="00A55DB1">
        <w:rPr>
          <w:sz w:val="18"/>
        </w:rPr>
        <w:t>herhangi</w:t>
      </w:r>
      <w:r w:rsidRPr="00A55DB1" w:rsidR="0030183B">
        <w:rPr>
          <w:sz w:val="18"/>
        </w:rPr>
        <w:t xml:space="preserve"> </w:t>
      </w:r>
      <w:r w:rsidRPr="00A55DB1">
        <w:rPr>
          <w:sz w:val="18"/>
        </w:rPr>
        <w:t>bir</w:t>
      </w:r>
      <w:r w:rsidRPr="00A55DB1" w:rsidR="0030183B">
        <w:rPr>
          <w:sz w:val="18"/>
        </w:rPr>
        <w:t xml:space="preserve"> </w:t>
      </w:r>
      <w:r w:rsidRPr="00A55DB1">
        <w:rPr>
          <w:sz w:val="18"/>
        </w:rPr>
        <w:t>şekilde</w:t>
      </w:r>
      <w:r w:rsidRPr="00A55DB1" w:rsidR="0030183B">
        <w:rPr>
          <w:sz w:val="18"/>
        </w:rPr>
        <w:t xml:space="preserve"> </w:t>
      </w:r>
      <w:r w:rsidRPr="00A55DB1">
        <w:rPr>
          <w:sz w:val="18"/>
        </w:rPr>
        <w:t>desteklememiz</w:t>
      </w:r>
      <w:r w:rsidRPr="00A55DB1" w:rsidR="0030183B">
        <w:rPr>
          <w:sz w:val="18"/>
        </w:rPr>
        <w:t xml:space="preserve"> </w:t>
      </w:r>
      <w:r w:rsidRPr="00A55DB1">
        <w:rPr>
          <w:sz w:val="18"/>
        </w:rPr>
        <w:t>mümkün</w:t>
      </w:r>
      <w:r w:rsidRPr="00A55DB1" w:rsidR="0030183B">
        <w:rPr>
          <w:sz w:val="18"/>
        </w:rPr>
        <w:t xml:space="preserve"> </w:t>
      </w:r>
      <w:r w:rsidRPr="00A55DB1">
        <w:rPr>
          <w:sz w:val="18"/>
        </w:rPr>
        <w:t>değildir.</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Teşekkür</w:t>
      </w:r>
      <w:r w:rsidRPr="00A55DB1" w:rsidR="0030183B">
        <w:rPr>
          <w:sz w:val="18"/>
        </w:rPr>
        <w:t xml:space="preserve"> </w:t>
      </w:r>
      <w:r w:rsidRPr="00A55DB1">
        <w:rPr>
          <w:sz w:val="18"/>
        </w:rPr>
        <w:t>ediyorum,</w:t>
      </w:r>
      <w:r w:rsidRPr="00A55DB1" w:rsidR="0030183B">
        <w:rPr>
          <w:sz w:val="18"/>
        </w:rPr>
        <w:t xml:space="preserve"> </w:t>
      </w:r>
      <w:r w:rsidRPr="00A55DB1">
        <w:rPr>
          <w:sz w:val="18"/>
        </w:rPr>
        <w:t>saygılar</w:t>
      </w:r>
      <w:r w:rsidRPr="00A55DB1" w:rsidR="0030183B">
        <w:rPr>
          <w:sz w:val="18"/>
        </w:rPr>
        <w:t xml:space="preserve"> </w:t>
      </w:r>
      <w:r w:rsidRPr="00A55DB1">
        <w:rPr>
          <w:sz w:val="18"/>
        </w:rPr>
        <w:t>sunuyorum.</w:t>
      </w:r>
      <w:r w:rsidRPr="00A55DB1" w:rsidR="0030183B">
        <w:rPr>
          <w:sz w:val="18"/>
        </w:rPr>
        <w:t xml:space="preserve"> </w:t>
      </w:r>
      <w:r w:rsidRPr="00A55DB1">
        <w:rPr>
          <w:sz w:val="18"/>
        </w:rPr>
        <w:t>(HDP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E348AE" w:rsidP="00A55DB1" w:rsidRDefault="00E348AE">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Önergeyi</w:t>
      </w:r>
      <w:r w:rsidRPr="00A55DB1" w:rsidR="0030183B">
        <w:rPr>
          <w:sz w:val="18"/>
        </w:rPr>
        <w:t xml:space="preserve"> </w:t>
      </w:r>
      <w:r w:rsidRPr="00A55DB1">
        <w:rPr>
          <w:sz w:val="18"/>
        </w:rPr>
        <w:t>oylarınıza</w:t>
      </w:r>
      <w:r w:rsidRPr="00A55DB1" w:rsidR="0030183B">
        <w:rPr>
          <w:sz w:val="18"/>
        </w:rPr>
        <w:t xml:space="preserve"> </w:t>
      </w:r>
      <w:r w:rsidRPr="00A55DB1">
        <w:rPr>
          <w:sz w:val="18"/>
        </w:rPr>
        <w:t>sunuyorum:</w:t>
      </w:r>
      <w:r w:rsidRPr="00A55DB1" w:rsidR="0030183B">
        <w:rPr>
          <w:sz w:val="18"/>
        </w:rPr>
        <w:t xml:space="preserve"> </w:t>
      </w:r>
      <w:r w:rsidRPr="00A55DB1">
        <w:rPr>
          <w:sz w:val="18"/>
        </w:rPr>
        <w:t>Kabul</w:t>
      </w:r>
      <w:r w:rsidRPr="00A55DB1" w:rsidR="0030183B">
        <w:rPr>
          <w:sz w:val="18"/>
        </w:rPr>
        <w:t xml:space="preserve"> </w:t>
      </w:r>
      <w:r w:rsidRPr="00A55DB1">
        <w:rPr>
          <w:sz w:val="18"/>
        </w:rPr>
        <w:t>edenler…</w:t>
      </w:r>
      <w:r w:rsidRPr="00A55DB1" w:rsidR="0030183B">
        <w:rPr>
          <w:sz w:val="18"/>
        </w:rPr>
        <w:t xml:space="preserve"> </w:t>
      </w:r>
      <w:r w:rsidRPr="00A55DB1">
        <w:rPr>
          <w:sz w:val="18"/>
        </w:rPr>
        <w:t>Kabul</w:t>
      </w:r>
      <w:r w:rsidRPr="00A55DB1" w:rsidR="0030183B">
        <w:rPr>
          <w:sz w:val="18"/>
        </w:rPr>
        <w:t xml:space="preserve"> </w:t>
      </w:r>
      <w:r w:rsidRPr="00A55DB1">
        <w:rPr>
          <w:sz w:val="18"/>
        </w:rPr>
        <w:t>etmeyenler…</w:t>
      </w:r>
      <w:r w:rsidRPr="00A55DB1" w:rsidR="0030183B">
        <w:rPr>
          <w:sz w:val="18"/>
        </w:rPr>
        <w:t xml:space="preserve"> </w:t>
      </w:r>
      <w:r w:rsidRPr="00A55DB1">
        <w:rPr>
          <w:sz w:val="18"/>
        </w:rPr>
        <w:t>Kabul</w:t>
      </w:r>
      <w:r w:rsidRPr="00A55DB1" w:rsidR="0030183B">
        <w:rPr>
          <w:sz w:val="18"/>
        </w:rPr>
        <w:t xml:space="preserve"> </w:t>
      </w:r>
      <w:r w:rsidRPr="00A55DB1">
        <w:rPr>
          <w:sz w:val="18"/>
        </w:rPr>
        <w:t>edilmemiştir.</w:t>
      </w:r>
    </w:p>
    <w:p w:rsidRPr="00A55DB1" w:rsidR="00E348AE" w:rsidP="00A55DB1" w:rsidRDefault="00E348AE">
      <w:pPr>
        <w:pStyle w:val="GENELKURUL"/>
        <w:spacing w:line="240" w:lineRule="auto"/>
        <w:rPr>
          <w:sz w:val="18"/>
        </w:rPr>
      </w:pPr>
      <w:r w:rsidRPr="00A55DB1">
        <w:rPr>
          <w:sz w:val="18"/>
        </w:rPr>
        <w:t>Diğer</w:t>
      </w:r>
      <w:r w:rsidRPr="00A55DB1" w:rsidR="0030183B">
        <w:rPr>
          <w:sz w:val="18"/>
        </w:rPr>
        <w:t xml:space="preserve"> </w:t>
      </w:r>
      <w:r w:rsidRPr="00A55DB1">
        <w:rPr>
          <w:sz w:val="18"/>
        </w:rPr>
        <w:t>önergeyi</w:t>
      </w:r>
      <w:r w:rsidRPr="00A55DB1" w:rsidR="0030183B">
        <w:rPr>
          <w:sz w:val="18"/>
        </w:rPr>
        <w:t xml:space="preserve"> </w:t>
      </w:r>
      <w:r w:rsidRPr="00A55DB1">
        <w:rPr>
          <w:sz w:val="18"/>
        </w:rPr>
        <w:t>okutuyorum:</w:t>
      </w:r>
    </w:p>
    <w:p w:rsidRPr="00A55DB1" w:rsidR="00E348AE" w:rsidP="00A55DB1" w:rsidRDefault="00E348AE">
      <w:pPr>
        <w:pStyle w:val="GENELKURUL"/>
        <w:spacing w:line="240" w:lineRule="auto"/>
        <w:ind w:firstLine="811"/>
        <w:jc w:val="center"/>
        <w:rPr>
          <w:sz w:val="18"/>
        </w:rPr>
      </w:pPr>
      <w:r w:rsidRPr="00A55DB1">
        <w:rPr>
          <w:sz w:val="18"/>
        </w:rPr>
        <w:t>Türkiye</w:t>
      </w:r>
      <w:r w:rsidRPr="00A55DB1" w:rsidR="0030183B">
        <w:rPr>
          <w:sz w:val="18"/>
        </w:rPr>
        <w:t xml:space="preserve"> </w:t>
      </w:r>
      <w:r w:rsidRPr="00A55DB1">
        <w:rPr>
          <w:sz w:val="18"/>
        </w:rPr>
        <w:t>Büyük</w:t>
      </w:r>
      <w:r w:rsidRPr="00A55DB1" w:rsidR="0030183B">
        <w:rPr>
          <w:sz w:val="18"/>
        </w:rPr>
        <w:t xml:space="preserve"> </w:t>
      </w:r>
      <w:r w:rsidRPr="00A55DB1">
        <w:rPr>
          <w:sz w:val="18"/>
        </w:rPr>
        <w:t>Millet</w:t>
      </w:r>
      <w:r w:rsidRPr="00A55DB1" w:rsidR="0030183B">
        <w:rPr>
          <w:sz w:val="18"/>
        </w:rPr>
        <w:t xml:space="preserve"> </w:t>
      </w:r>
      <w:r w:rsidRPr="00A55DB1">
        <w:rPr>
          <w:sz w:val="18"/>
        </w:rPr>
        <w:t>Meclisi</w:t>
      </w:r>
      <w:r w:rsidRPr="00A55DB1" w:rsidR="0030183B">
        <w:rPr>
          <w:sz w:val="18"/>
        </w:rPr>
        <w:t xml:space="preserve"> </w:t>
      </w:r>
      <w:r w:rsidRPr="00A55DB1">
        <w:rPr>
          <w:sz w:val="18"/>
        </w:rPr>
        <w:t>Başkanlığına</w:t>
      </w:r>
    </w:p>
    <w:p w:rsidRPr="00A55DB1" w:rsidR="00E348AE" w:rsidP="00A55DB1" w:rsidRDefault="00E348AE">
      <w:pPr>
        <w:pStyle w:val="GENELKURUL"/>
        <w:spacing w:line="240" w:lineRule="auto"/>
        <w:rPr>
          <w:sz w:val="18"/>
        </w:rPr>
      </w:pPr>
      <w:r w:rsidRPr="00A55DB1">
        <w:rPr>
          <w:sz w:val="18"/>
        </w:rPr>
        <w:t>Görüşülmekte</w:t>
      </w:r>
      <w:r w:rsidRPr="00A55DB1" w:rsidR="0030183B">
        <w:rPr>
          <w:sz w:val="18"/>
        </w:rPr>
        <w:t xml:space="preserve"> </w:t>
      </w:r>
      <w:r w:rsidRPr="00A55DB1">
        <w:rPr>
          <w:sz w:val="18"/>
        </w:rPr>
        <w:t>olan</w:t>
      </w:r>
      <w:r w:rsidRPr="00A55DB1" w:rsidR="0030183B">
        <w:rPr>
          <w:sz w:val="18"/>
        </w:rPr>
        <w:t xml:space="preserve"> </w:t>
      </w:r>
      <w:r w:rsidRPr="00A55DB1">
        <w:rPr>
          <w:sz w:val="18"/>
        </w:rPr>
        <w:t>174</w:t>
      </w:r>
      <w:r w:rsidRPr="00A55DB1" w:rsidR="0030183B">
        <w:rPr>
          <w:sz w:val="18"/>
        </w:rPr>
        <w:t xml:space="preserve"> </w:t>
      </w:r>
      <w:r w:rsidRPr="00A55DB1">
        <w:rPr>
          <w:sz w:val="18"/>
        </w:rPr>
        <w:t>sıra</w:t>
      </w:r>
      <w:r w:rsidRPr="00A55DB1" w:rsidR="0030183B">
        <w:rPr>
          <w:sz w:val="18"/>
        </w:rPr>
        <w:t xml:space="preserve"> </w:t>
      </w:r>
      <w:r w:rsidRPr="00A55DB1">
        <w:rPr>
          <w:sz w:val="18"/>
        </w:rPr>
        <w:t>sayılı</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w:t>
      </w:r>
      <w:r w:rsidRPr="00A55DB1" w:rsidR="0030183B">
        <w:rPr>
          <w:sz w:val="18"/>
        </w:rPr>
        <w:t xml:space="preserve"> </w:t>
      </w:r>
      <w:r w:rsidRPr="00A55DB1">
        <w:rPr>
          <w:sz w:val="18"/>
        </w:rPr>
        <w:t>Kanunu</w:t>
      </w:r>
      <w:r w:rsidRPr="00A55DB1" w:rsidR="0030183B">
        <w:rPr>
          <w:sz w:val="18"/>
        </w:rPr>
        <w:t xml:space="preserve"> </w:t>
      </w:r>
      <w:r w:rsidRPr="00A55DB1">
        <w:rPr>
          <w:sz w:val="18"/>
        </w:rPr>
        <w:t>Teklifi’nin</w:t>
      </w:r>
      <w:r w:rsidRPr="00A55DB1" w:rsidR="0030183B">
        <w:rPr>
          <w:sz w:val="18"/>
        </w:rPr>
        <w:t xml:space="preserve"> </w:t>
      </w:r>
      <w:r w:rsidRPr="00A55DB1">
        <w:rPr>
          <w:sz w:val="18"/>
        </w:rPr>
        <w:t>geçici</w:t>
      </w:r>
      <w:r w:rsidRPr="00A55DB1" w:rsidR="0030183B">
        <w:rPr>
          <w:sz w:val="18"/>
        </w:rPr>
        <w:t xml:space="preserve"> </w:t>
      </w:r>
      <w:r w:rsidRPr="00A55DB1">
        <w:rPr>
          <w:sz w:val="18"/>
        </w:rPr>
        <w:t>1’inci</w:t>
      </w:r>
      <w:r w:rsidRPr="00A55DB1" w:rsidR="0030183B">
        <w:rPr>
          <w:sz w:val="18"/>
        </w:rPr>
        <w:t xml:space="preserve"> </w:t>
      </w:r>
      <w:r w:rsidRPr="00A55DB1">
        <w:rPr>
          <w:sz w:val="18"/>
        </w:rPr>
        <w:t>maddesinin</w:t>
      </w:r>
      <w:r w:rsidRPr="00A55DB1" w:rsidR="0030183B">
        <w:rPr>
          <w:sz w:val="18"/>
        </w:rPr>
        <w:t xml:space="preserve"> </w:t>
      </w:r>
      <w:r w:rsidRPr="00A55DB1">
        <w:rPr>
          <w:sz w:val="18"/>
        </w:rPr>
        <w:t>(1)’inci</w:t>
      </w:r>
      <w:r w:rsidRPr="00A55DB1" w:rsidR="0030183B">
        <w:rPr>
          <w:sz w:val="18"/>
        </w:rPr>
        <w:t xml:space="preserve"> </w:t>
      </w:r>
      <w:r w:rsidRPr="00A55DB1">
        <w:rPr>
          <w:sz w:val="18"/>
        </w:rPr>
        <w:t>fıkrasındaki</w:t>
      </w:r>
      <w:r w:rsidRPr="00A55DB1" w:rsidR="0030183B">
        <w:rPr>
          <w:sz w:val="18"/>
        </w:rPr>
        <w:t xml:space="preserve"> </w:t>
      </w:r>
      <w:r w:rsidRPr="00A55DB1">
        <w:rPr>
          <w:sz w:val="18"/>
        </w:rPr>
        <w:t>"altı”</w:t>
      </w:r>
      <w:r w:rsidRPr="00A55DB1" w:rsidR="0030183B">
        <w:rPr>
          <w:sz w:val="18"/>
        </w:rPr>
        <w:t xml:space="preserve"> </w:t>
      </w:r>
      <w:r w:rsidRPr="00A55DB1">
        <w:rPr>
          <w:sz w:val="18"/>
        </w:rPr>
        <w:t>ibaresinin</w:t>
      </w:r>
      <w:r w:rsidRPr="00A55DB1" w:rsidR="0030183B">
        <w:rPr>
          <w:sz w:val="18"/>
        </w:rPr>
        <w:t xml:space="preserve"> </w:t>
      </w:r>
      <w:r w:rsidRPr="00A55DB1">
        <w:rPr>
          <w:sz w:val="18"/>
        </w:rPr>
        <w:t>"bir”</w:t>
      </w:r>
      <w:r w:rsidRPr="00A55DB1" w:rsidR="0030183B">
        <w:rPr>
          <w:sz w:val="18"/>
        </w:rPr>
        <w:t xml:space="preserve"> </w:t>
      </w:r>
      <w:r w:rsidRPr="00A55DB1">
        <w:rPr>
          <w:sz w:val="18"/>
        </w:rPr>
        <w:t>şeklinde</w:t>
      </w:r>
      <w:r w:rsidRPr="00A55DB1" w:rsidR="0030183B">
        <w:rPr>
          <w:sz w:val="18"/>
        </w:rPr>
        <w:t xml:space="preserve"> </w:t>
      </w:r>
      <w:r w:rsidRPr="00A55DB1">
        <w:rPr>
          <w:sz w:val="18"/>
        </w:rPr>
        <w:t>değiştirilmesini</w:t>
      </w:r>
      <w:r w:rsidRPr="00A55DB1" w:rsidR="0030183B">
        <w:rPr>
          <w:sz w:val="18"/>
        </w:rPr>
        <w:t xml:space="preserve"> </w:t>
      </w:r>
      <w:r w:rsidRPr="00A55DB1">
        <w:rPr>
          <w:sz w:val="18"/>
        </w:rPr>
        <w:t>arz</w:t>
      </w:r>
      <w:r w:rsidRPr="00A55DB1" w:rsidR="0030183B">
        <w:rPr>
          <w:sz w:val="18"/>
        </w:rPr>
        <w:t xml:space="preserve"> </w:t>
      </w:r>
      <w:r w:rsidRPr="00A55DB1">
        <w:rPr>
          <w:sz w:val="18"/>
        </w:rPr>
        <w:t>ve</w:t>
      </w:r>
      <w:r w:rsidRPr="00A55DB1" w:rsidR="0030183B">
        <w:rPr>
          <w:sz w:val="18"/>
        </w:rPr>
        <w:t xml:space="preserve"> </w:t>
      </w:r>
      <w:r w:rsidRPr="00A55DB1">
        <w:rPr>
          <w:sz w:val="18"/>
        </w:rPr>
        <w:t>teklif</w:t>
      </w:r>
      <w:r w:rsidRPr="00A55DB1" w:rsidR="0030183B">
        <w:rPr>
          <w:sz w:val="18"/>
        </w:rPr>
        <w:t xml:space="preserve"> </w:t>
      </w:r>
      <w:r w:rsidRPr="00A55DB1">
        <w:rPr>
          <w:sz w:val="18"/>
        </w:rPr>
        <w:t>ederiz.</w:t>
      </w:r>
    </w:p>
    <w:p w:rsidRPr="00A55DB1" w:rsidR="00E348AE" w:rsidP="00A55DB1" w:rsidRDefault="00CA48C6">
      <w:pPr>
        <w:pStyle w:val="3LMZA"/>
        <w:spacing w:line="240" w:lineRule="auto"/>
        <w:rPr>
          <w:sz w:val="18"/>
        </w:rPr>
      </w:pPr>
      <w:r w:rsidRPr="00A55DB1">
        <w:rPr>
          <w:sz w:val="18"/>
        </w:rPr>
        <w:tab/>
      </w:r>
      <w:r w:rsidRPr="00A55DB1" w:rsidR="00E348AE">
        <w:rPr>
          <w:sz w:val="18"/>
        </w:rPr>
        <w:t>Süleyman</w:t>
      </w:r>
      <w:r w:rsidRPr="00A55DB1" w:rsidR="0030183B">
        <w:rPr>
          <w:sz w:val="18"/>
        </w:rPr>
        <w:t xml:space="preserve"> </w:t>
      </w:r>
      <w:r w:rsidRPr="00A55DB1" w:rsidR="00E348AE">
        <w:rPr>
          <w:sz w:val="18"/>
        </w:rPr>
        <w:t>Bülbül</w:t>
      </w:r>
      <w:r w:rsidRPr="00A55DB1" w:rsidR="00E348AE">
        <w:rPr>
          <w:sz w:val="18"/>
        </w:rPr>
        <w:tab/>
        <w:t>Ensar</w:t>
      </w:r>
      <w:r w:rsidRPr="00A55DB1" w:rsidR="0030183B">
        <w:rPr>
          <w:sz w:val="18"/>
        </w:rPr>
        <w:t xml:space="preserve"> </w:t>
      </w:r>
      <w:r w:rsidRPr="00A55DB1" w:rsidR="00E348AE">
        <w:rPr>
          <w:sz w:val="18"/>
        </w:rPr>
        <w:t>Aytekin</w:t>
      </w:r>
      <w:r w:rsidRPr="00A55DB1" w:rsidR="00E348AE">
        <w:rPr>
          <w:sz w:val="18"/>
        </w:rPr>
        <w:tab/>
        <w:t>Faruk</w:t>
      </w:r>
      <w:r w:rsidRPr="00A55DB1" w:rsidR="0030183B">
        <w:rPr>
          <w:sz w:val="18"/>
        </w:rPr>
        <w:t xml:space="preserve"> </w:t>
      </w:r>
      <w:r w:rsidRPr="00A55DB1" w:rsidR="00E348AE">
        <w:rPr>
          <w:sz w:val="18"/>
        </w:rPr>
        <w:t>Sarıaslan</w:t>
      </w:r>
    </w:p>
    <w:p w:rsidRPr="00A55DB1" w:rsidR="00E348AE" w:rsidP="00A55DB1" w:rsidRDefault="00CA48C6">
      <w:pPr>
        <w:pStyle w:val="3LMZA"/>
        <w:spacing w:line="240" w:lineRule="auto"/>
        <w:rPr>
          <w:sz w:val="18"/>
        </w:rPr>
      </w:pPr>
      <w:r w:rsidRPr="00A55DB1">
        <w:rPr>
          <w:sz w:val="18"/>
        </w:rPr>
        <w:tab/>
      </w:r>
      <w:r w:rsidRPr="00A55DB1" w:rsidR="00E348AE">
        <w:rPr>
          <w:sz w:val="18"/>
        </w:rPr>
        <w:t>Aydın</w:t>
      </w:r>
      <w:r w:rsidRPr="00A55DB1" w:rsidR="0030183B">
        <w:rPr>
          <w:sz w:val="18"/>
        </w:rPr>
        <w:t xml:space="preserve"> </w:t>
      </w:r>
      <w:r w:rsidRPr="00A55DB1" w:rsidR="00E348AE">
        <w:rPr>
          <w:sz w:val="18"/>
        </w:rPr>
        <w:tab/>
        <w:t>Balıkesir</w:t>
      </w:r>
      <w:r w:rsidRPr="00A55DB1" w:rsidR="00E348AE">
        <w:rPr>
          <w:sz w:val="18"/>
        </w:rPr>
        <w:tab/>
        <w:t>Nevşehir</w:t>
      </w:r>
    </w:p>
    <w:p w:rsidRPr="00A55DB1" w:rsidR="00E348AE" w:rsidP="00A55DB1" w:rsidRDefault="00CA48C6">
      <w:pPr>
        <w:pStyle w:val="3LMZA"/>
        <w:spacing w:line="240" w:lineRule="auto"/>
        <w:rPr>
          <w:sz w:val="18"/>
        </w:rPr>
      </w:pPr>
      <w:r w:rsidRPr="00A55DB1">
        <w:rPr>
          <w:sz w:val="18"/>
        </w:rPr>
        <w:tab/>
      </w:r>
      <w:r w:rsidRPr="00A55DB1" w:rsidR="00E348AE">
        <w:rPr>
          <w:sz w:val="18"/>
        </w:rPr>
        <w:t>Ali</w:t>
      </w:r>
      <w:r w:rsidRPr="00A55DB1" w:rsidR="0030183B">
        <w:rPr>
          <w:sz w:val="18"/>
        </w:rPr>
        <w:t xml:space="preserve"> </w:t>
      </w:r>
      <w:r w:rsidRPr="00A55DB1" w:rsidR="00E348AE">
        <w:rPr>
          <w:sz w:val="18"/>
        </w:rPr>
        <w:t>Öztunç</w:t>
      </w:r>
      <w:r w:rsidRPr="00A55DB1" w:rsidR="00E348AE">
        <w:rPr>
          <w:sz w:val="18"/>
        </w:rPr>
        <w:tab/>
        <w:t>İlhami</w:t>
      </w:r>
      <w:r w:rsidRPr="00A55DB1" w:rsidR="0030183B">
        <w:rPr>
          <w:sz w:val="18"/>
        </w:rPr>
        <w:t xml:space="preserve"> </w:t>
      </w:r>
      <w:r w:rsidRPr="00A55DB1" w:rsidR="00E348AE">
        <w:rPr>
          <w:sz w:val="18"/>
        </w:rPr>
        <w:t>Özcan</w:t>
      </w:r>
      <w:r w:rsidRPr="00A55DB1" w:rsidR="0030183B">
        <w:rPr>
          <w:sz w:val="18"/>
        </w:rPr>
        <w:t xml:space="preserve"> </w:t>
      </w:r>
      <w:r w:rsidRPr="00A55DB1" w:rsidR="00E348AE">
        <w:rPr>
          <w:sz w:val="18"/>
        </w:rPr>
        <w:t>Aygun</w:t>
      </w:r>
      <w:r w:rsidRPr="00A55DB1" w:rsidR="0030183B">
        <w:rPr>
          <w:sz w:val="18"/>
        </w:rPr>
        <w:t xml:space="preserve"> </w:t>
      </w:r>
      <w:r w:rsidRPr="00A55DB1" w:rsidR="00E348AE">
        <w:rPr>
          <w:sz w:val="18"/>
        </w:rPr>
        <w:tab/>
        <w:t>Ömer</w:t>
      </w:r>
      <w:r w:rsidRPr="00A55DB1" w:rsidR="0030183B">
        <w:rPr>
          <w:sz w:val="18"/>
        </w:rPr>
        <w:t xml:space="preserve"> </w:t>
      </w:r>
      <w:r w:rsidRPr="00A55DB1" w:rsidR="00E348AE">
        <w:rPr>
          <w:sz w:val="18"/>
        </w:rPr>
        <w:t>Fethi</w:t>
      </w:r>
      <w:r w:rsidRPr="00A55DB1" w:rsidR="0030183B">
        <w:rPr>
          <w:sz w:val="18"/>
        </w:rPr>
        <w:t xml:space="preserve"> </w:t>
      </w:r>
      <w:r w:rsidRPr="00A55DB1" w:rsidR="00E348AE">
        <w:rPr>
          <w:sz w:val="18"/>
        </w:rPr>
        <w:t>Gürer</w:t>
      </w:r>
    </w:p>
    <w:p w:rsidRPr="00A55DB1" w:rsidR="00E348AE" w:rsidP="00A55DB1" w:rsidRDefault="00CA48C6">
      <w:pPr>
        <w:pStyle w:val="3LMZA"/>
        <w:spacing w:line="240" w:lineRule="auto"/>
        <w:rPr>
          <w:sz w:val="18"/>
        </w:rPr>
      </w:pPr>
      <w:r w:rsidRPr="00A55DB1">
        <w:rPr>
          <w:sz w:val="18"/>
        </w:rPr>
        <w:tab/>
      </w:r>
      <w:r w:rsidRPr="00A55DB1" w:rsidR="00E348AE">
        <w:rPr>
          <w:sz w:val="18"/>
        </w:rPr>
        <w:t>Kahramanmaraş</w:t>
      </w:r>
      <w:r w:rsidRPr="00A55DB1" w:rsidR="00E348AE">
        <w:rPr>
          <w:sz w:val="18"/>
        </w:rPr>
        <w:tab/>
        <w:t>Tekirdağ</w:t>
      </w:r>
      <w:r w:rsidRPr="00A55DB1" w:rsidR="00E348AE">
        <w:rPr>
          <w:sz w:val="18"/>
        </w:rPr>
        <w:tab/>
        <w:t>Niğde</w:t>
      </w:r>
    </w:p>
    <w:p w:rsidRPr="00A55DB1" w:rsidR="00E348AE" w:rsidP="00A55DB1" w:rsidRDefault="00CA48C6">
      <w:pPr>
        <w:pStyle w:val="3LMZA"/>
        <w:spacing w:line="240" w:lineRule="auto"/>
        <w:rPr>
          <w:sz w:val="18"/>
        </w:rPr>
      </w:pPr>
      <w:r w:rsidRPr="00A55DB1">
        <w:rPr>
          <w:sz w:val="18"/>
        </w:rPr>
        <w:tab/>
      </w:r>
      <w:r w:rsidRPr="00A55DB1" w:rsidR="00E348AE">
        <w:rPr>
          <w:sz w:val="18"/>
        </w:rPr>
        <w:t>Yaşar</w:t>
      </w:r>
      <w:r w:rsidRPr="00A55DB1" w:rsidR="0030183B">
        <w:rPr>
          <w:sz w:val="18"/>
        </w:rPr>
        <w:t xml:space="preserve"> </w:t>
      </w:r>
      <w:r w:rsidRPr="00A55DB1" w:rsidR="00E348AE">
        <w:rPr>
          <w:sz w:val="18"/>
        </w:rPr>
        <w:t>Tüzün</w:t>
      </w:r>
      <w:r w:rsidRPr="00A55DB1" w:rsidR="0030183B">
        <w:rPr>
          <w:sz w:val="18"/>
        </w:rPr>
        <w:t xml:space="preserve"> </w:t>
      </w:r>
    </w:p>
    <w:p w:rsidRPr="00A55DB1" w:rsidR="00E348AE" w:rsidP="00A55DB1" w:rsidRDefault="00CA48C6">
      <w:pPr>
        <w:pStyle w:val="3LMZA"/>
        <w:spacing w:line="240" w:lineRule="auto"/>
        <w:rPr>
          <w:sz w:val="18"/>
        </w:rPr>
      </w:pPr>
      <w:r w:rsidRPr="00A55DB1">
        <w:rPr>
          <w:sz w:val="18"/>
        </w:rPr>
        <w:tab/>
      </w:r>
      <w:r w:rsidRPr="00A55DB1" w:rsidR="00E348AE">
        <w:rPr>
          <w:sz w:val="18"/>
        </w:rPr>
        <w:t>Bilecik</w:t>
      </w:r>
    </w:p>
    <w:p w:rsidRPr="00A55DB1" w:rsidR="00E348AE" w:rsidP="00A55DB1" w:rsidRDefault="00E348AE">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Komisyon</w:t>
      </w:r>
      <w:r w:rsidRPr="00A55DB1" w:rsidR="0030183B">
        <w:rPr>
          <w:sz w:val="18"/>
        </w:rPr>
        <w:t xml:space="preserve"> </w:t>
      </w:r>
      <w:r w:rsidRPr="00A55DB1">
        <w:rPr>
          <w:sz w:val="18"/>
        </w:rPr>
        <w:t>önergeye</w:t>
      </w:r>
      <w:r w:rsidRPr="00A55DB1" w:rsidR="0030183B">
        <w:rPr>
          <w:sz w:val="18"/>
        </w:rPr>
        <w:t xml:space="preserve"> </w:t>
      </w:r>
      <w:r w:rsidRPr="00A55DB1">
        <w:rPr>
          <w:sz w:val="18"/>
        </w:rPr>
        <w:t>katılıyor</w:t>
      </w:r>
      <w:r w:rsidRPr="00A55DB1" w:rsidR="0030183B">
        <w:rPr>
          <w:sz w:val="18"/>
        </w:rPr>
        <w:t xml:space="preserve"> </w:t>
      </w:r>
      <w:r w:rsidRPr="00A55DB1">
        <w:rPr>
          <w:sz w:val="18"/>
        </w:rPr>
        <w:t>mu?</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İÇİŞLERİ</w:t>
      </w:r>
      <w:r w:rsidRPr="00A55DB1" w:rsidR="0030183B">
        <w:rPr>
          <w:sz w:val="18"/>
        </w:rPr>
        <w:t xml:space="preserve"> </w:t>
      </w:r>
      <w:r w:rsidRPr="00A55DB1">
        <w:rPr>
          <w:sz w:val="18"/>
        </w:rPr>
        <w:t>KOMİSYONU</w:t>
      </w:r>
      <w:r w:rsidRPr="00A55DB1" w:rsidR="0030183B">
        <w:rPr>
          <w:sz w:val="18"/>
        </w:rPr>
        <w:t xml:space="preserve"> </w:t>
      </w:r>
      <w:r w:rsidRPr="00A55DB1">
        <w:rPr>
          <w:sz w:val="18"/>
        </w:rPr>
        <w:t>SÖZCÜSÜ</w:t>
      </w:r>
      <w:r w:rsidRPr="00A55DB1" w:rsidR="0030183B">
        <w:rPr>
          <w:sz w:val="18"/>
        </w:rPr>
        <w:t xml:space="preserve"> </w:t>
      </w:r>
      <w:r w:rsidRPr="00A55DB1">
        <w:rPr>
          <w:sz w:val="18"/>
        </w:rPr>
        <w:t>KADİR</w:t>
      </w:r>
      <w:r w:rsidRPr="00A55DB1" w:rsidR="0030183B">
        <w:rPr>
          <w:sz w:val="18"/>
        </w:rPr>
        <w:t xml:space="preserve"> </w:t>
      </w:r>
      <w:r w:rsidRPr="00A55DB1">
        <w:rPr>
          <w:sz w:val="18"/>
        </w:rPr>
        <w:t>AYDIN</w:t>
      </w:r>
      <w:r w:rsidRPr="00A55DB1" w:rsidR="0030183B">
        <w:rPr>
          <w:sz w:val="18"/>
        </w:rPr>
        <w:t xml:space="preserve"> </w:t>
      </w:r>
      <w:r w:rsidRPr="00A55DB1">
        <w:rPr>
          <w:sz w:val="18"/>
        </w:rPr>
        <w:t>(Giresun)</w:t>
      </w:r>
      <w:r w:rsidRPr="00A55DB1" w:rsidR="0030183B">
        <w:rPr>
          <w:sz w:val="18"/>
        </w:rPr>
        <w:t xml:space="preserve"> </w:t>
      </w:r>
      <w:r w:rsidRPr="00A55DB1">
        <w:rPr>
          <w:sz w:val="18"/>
        </w:rPr>
        <w:t>–</w:t>
      </w:r>
      <w:r w:rsidRPr="00A55DB1" w:rsidR="0030183B">
        <w:rPr>
          <w:sz w:val="18"/>
        </w:rPr>
        <w:t xml:space="preserve"> </w:t>
      </w:r>
      <w:r w:rsidRPr="00A55DB1">
        <w:rPr>
          <w:sz w:val="18"/>
        </w:rPr>
        <w:t>Katılmıyoruz</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p>
    <w:p w:rsidRPr="00A55DB1" w:rsidR="00E348AE" w:rsidP="00A55DB1" w:rsidRDefault="00E348AE">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Önerge</w:t>
      </w:r>
      <w:r w:rsidRPr="00A55DB1" w:rsidR="0030183B">
        <w:rPr>
          <w:sz w:val="18"/>
        </w:rPr>
        <w:t xml:space="preserve"> </w:t>
      </w:r>
      <w:r w:rsidRPr="00A55DB1">
        <w:rPr>
          <w:sz w:val="18"/>
        </w:rPr>
        <w:t>üzerinde</w:t>
      </w:r>
      <w:r w:rsidRPr="00A55DB1" w:rsidR="0030183B">
        <w:rPr>
          <w:sz w:val="18"/>
        </w:rPr>
        <w:t xml:space="preserve"> </w:t>
      </w:r>
      <w:r w:rsidRPr="00A55DB1">
        <w:rPr>
          <w:sz w:val="18"/>
        </w:rPr>
        <w:t>söz</w:t>
      </w:r>
      <w:r w:rsidRPr="00A55DB1" w:rsidR="0030183B">
        <w:rPr>
          <w:sz w:val="18"/>
        </w:rPr>
        <w:t xml:space="preserve"> </w:t>
      </w:r>
      <w:r w:rsidRPr="00A55DB1">
        <w:rPr>
          <w:sz w:val="18"/>
        </w:rPr>
        <w:t>isteyen</w:t>
      </w:r>
      <w:r w:rsidRPr="00A55DB1" w:rsidR="0030183B">
        <w:rPr>
          <w:sz w:val="18"/>
        </w:rPr>
        <w:t xml:space="preserve"> </w:t>
      </w:r>
      <w:r w:rsidRPr="00A55DB1">
        <w:rPr>
          <w:sz w:val="18"/>
        </w:rPr>
        <w:t>Sayın</w:t>
      </w:r>
      <w:r w:rsidRPr="00A55DB1" w:rsidR="0030183B">
        <w:rPr>
          <w:sz w:val="18"/>
        </w:rPr>
        <w:t xml:space="preserve"> </w:t>
      </w:r>
      <w:r w:rsidRPr="00A55DB1">
        <w:rPr>
          <w:sz w:val="18"/>
        </w:rPr>
        <w:t>Süleyman</w:t>
      </w:r>
      <w:r w:rsidRPr="00A55DB1" w:rsidR="0030183B">
        <w:rPr>
          <w:sz w:val="18"/>
        </w:rPr>
        <w:t xml:space="preserve"> </w:t>
      </w:r>
      <w:r w:rsidRPr="00A55DB1">
        <w:rPr>
          <w:sz w:val="18"/>
        </w:rPr>
        <w:t>Bülbül.</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Buyurunuz</w:t>
      </w:r>
      <w:r w:rsidRPr="00A55DB1" w:rsidR="0030183B">
        <w:rPr>
          <w:sz w:val="18"/>
        </w:rPr>
        <w:t xml:space="preserve"> </w:t>
      </w:r>
      <w:r w:rsidRPr="00A55DB1">
        <w:rPr>
          <w:sz w:val="18"/>
        </w:rPr>
        <w:t>Sayın</w:t>
      </w:r>
      <w:r w:rsidRPr="00A55DB1" w:rsidR="0030183B">
        <w:rPr>
          <w:sz w:val="18"/>
        </w:rPr>
        <w:t xml:space="preserve"> </w:t>
      </w:r>
      <w:r w:rsidRPr="00A55DB1">
        <w:rPr>
          <w:sz w:val="18"/>
        </w:rPr>
        <w:t>Bülbül.</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E348AE" w:rsidP="00A55DB1" w:rsidRDefault="00E348AE">
      <w:pPr>
        <w:pStyle w:val="GENELKURUL"/>
        <w:spacing w:line="240" w:lineRule="auto"/>
        <w:rPr>
          <w:sz w:val="18"/>
        </w:rPr>
      </w:pPr>
      <w:r w:rsidRPr="00A55DB1">
        <w:rPr>
          <w:sz w:val="18"/>
        </w:rPr>
        <w:t>SÜLEYMAN</w:t>
      </w:r>
      <w:r w:rsidRPr="00A55DB1" w:rsidR="0030183B">
        <w:rPr>
          <w:sz w:val="18"/>
        </w:rPr>
        <w:t xml:space="preserve"> </w:t>
      </w:r>
      <w:r w:rsidRPr="00A55DB1">
        <w:rPr>
          <w:sz w:val="18"/>
        </w:rPr>
        <w:t>BÜLBÜL</w:t>
      </w:r>
      <w:r w:rsidRPr="00A55DB1" w:rsidR="0030183B">
        <w:rPr>
          <w:sz w:val="18"/>
        </w:rPr>
        <w:t xml:space="preserve"> </w:t>
      </w:r>
      <w:r w:rsidRPr="00A55DB1">
        <w:rPr>
          <w:sz w:val="18"/>
        </w:rPr>
        <w:t>(Aydın)</w:t>
      </w:r>
      <w:r w:rsidRPr="00A55DB1" w:rsidR="0030183B">
        <w:rPr>
          <w:sz w:val="18"/>
        </w:rPr>
        <w:t xml:space="preserve"> </w:t>
      </w:r>
      <w:r w:rsidRPr="00A55DB1">
        <w:rPr>
          <w:sz w:val="18"/>
        </w:rPr>
        <w:t>–</w:t>
      </w:r>
      <w:r w:rsidRPr="00A55DB1" w:rsidR="0030183B">
        <w:rPr>
          <w:sz w:val="18"/>
        </w:rPr>
        <w:t xml:space="preserve"> </w:t>
      </w: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değerli</w:t>
      </w:r>
      <w:r w:rsidRPr="00A55DB1" w:rsidR="0030183B">
        <w:rPr>
          <w:sz w:val="18"/>
        </w:rPr>
        <w:t xml:space="preserve"> </w:t>
      </w:r>
      <w:r w:rsidRPr="00A55DB1">
        <w:rPr>
          <w:sz w:val="18"/>
        </w:rPr>
        <w:t>arkadaşlar;</w:t>
      </w:r>
      <w:r w:rsidRPr="00A55DB1" w:rsidR="0030183B">
        <w:rPr>
          <w:sz w:val="18"/>
        </w:rPr>
        <w:t xml:space="preserve"> </w:t>
      </w:r>
      <w:r w:rsidRPr="00A55DB1">
        <w:rPr>
          <w:sz w:val="18"/>
        </w:rPr>
        <w:t>güvenlik</w:t>
      </w:r>
      <w:r w:rsidRPr="00A55DB1" w:rsidR="0030183B">
        <w:rPr>
          <w:sz w:val="18"/>
        </w:rPr>
        <w:t xml:space="preserve"> </w:t>
      </w:r>
      <w:r w:rsidRPr="00A55DB1">
        <w:rPr>
          <w:sz w:val="18"/>
        </w:rPr>
        <w:t>ve</w:t>
      </w:r>
      <w:r w:rsidRPr="00A55DB1" w:rsidR="0030183B">
        <w:rPr>
          <w:sz w:val="18"/>
        </w:rPr>
        <w:t xml:space="preserve"> </w:t>
      </w:r>
      <w:r w:rsidRPr="00A55DB1">
        <w:rPr>
          <w:sz w:val="18"/>
        </w:rPr>
        <w:t>özgürlük,</w:t>
      </w:r>
      <w:r w:rsidRPr="00A55DB1" w:rsidR="0030183B">
        <w:rPr>
          <w:sz w:val="18"/>
        </w:rPr>
        <w:t xml:space="preserve"> </w:t>
      </w:r>
      <w:r w:rsidRPr="00A55DB1">
        <w:rPr>
          <w:sz w:val="18"/>
        </w:rPr>
        <w:t>demokratik</w:t>
      </w:r>
      <w:r w:rsidRPr="00A55DB1" w:rsidR="0030183B">
        <w:rPr>
          <w:sz w:val="18"/>
        </w:rPr>
        <w:t xml:space="preserve"> </w:t>
      </w:r>
      <w:r w:rsidRPr="00A55DB1">
        <w:rPr>
          <w:sz w:val="18"/>
        </w:rPr>
        <w:t>ülkelerin</w:t>
      </w:r>
      <w:r w:rsidRPr="00A55DB1" w:rsidR="0030183B">
        <w:rPr>
          <w:sz w:val="18"/>
        </w:rPr>
        <w:t xml:space="preserve"> </w:t>
      </w:r>
      <w:r w:rsidRPr="00A55DB1">
        <w:rPr>
          <w:sz w:val="18"/>
        </w:rPr>
        <w:t>arasında</w:t>
      </w:r>
      <w:r w:rsidRPr="00A55DB1" w:rsidR="0030183B">
        <w:rPr>
          <w:sz w:val="18"/>
        </w:rPr>
        <w:t xml:space="preserve"> </w:t>
      </w:r>
      <w:r w:rsidRPr="00A55DB1">
        <w:rPr>
          <w:sz w:val="18"/>
        </w:rPr>
        <w:t>denge</w:t>
      </w:r>
      <w:r w:rsidRPr="00A55DB1" w:rsidR="0030183B">
        <w:rPr>
          <w:sz w:val="18"/>
        </w:rPr>
        <w:t xml:space="preserve"> </w:t>
      </w:r>
      <w:r w:rsidRPr="00A55DB1">
        <w:rPr>
          <w:sz w:val="18"/>
        </w:rPr>
        <w:t>kurmak</w:t>
      </w:r>
      <w:r w:rsidRPr="00A55DB1" w:rsidR="0030183B">
        <w:rPr>
          <w:sz w:val="18"/>
        </w:rPr>
        <w:t xml:space="preserve"> </w:t>
      </w:r>
      <w:r w:rsidRPr="00A55DB1">
        <w:rPr>
          <w:sz w:val="18"/>
        </w:rPr>
        <w:t>zorunda</w:t>
      </w:r>
      <w:r w:rsidRPr="00A55DB1" w:rsidR="0030183B">
        <w:rPr>
          <w:sz w:val="18"/>
        </w:rPr>
        <w:t xml:space="preserve"> </w:t>
      </w:r>
      <w:r w:rsidRPr="00A55DB1">
        <w:rPr>
          <w:sz w:val="18"/>
        </w:rPr>
        <w:t>oldukları</w:t>
      </w:r>
      <w:r w:rsidRPr="00A55DB1" w:rsidR="0030183B">
        <w:rPr>
          <w:sz w:val="18"/>
        </w:rPr>
        <w:t xml:space="preserve"> </w:t>
      </w:r>
      <w:r w:rsidRPr="00A55DB1">
        <w:rPr>
          <w:sz w:val="18"/>
        </w:rPr>
        <w:t>iki</w:t>
      </w:r>
      <w:r w:rsidRPr="00A55DB1" w:rsidR="0030183B">
        <w:rPr>
          <w:sz w:val="18"/>
        </w:rPr>
        <w:t xml:space="preserve"> </w:t>
      </w:r>
      <w:r w:rsidRPr="00A55DB1">
        <w:rPr>
          <w:sz w:val="18"/>
        </w:rPr>
        <w:t>büyük</w:t>
      </w:r>
      <w:r w:rsidRPr="00A55DB1" w:rsidR="0030183B">
        <w:rPr>
          <w:sz w:val="18"/>
        </w:rPr>
        <w:t xml:space="preserve"> </w:t>
      </w:r>
      <w:r w:rsidRPr="00A55DB1">
        <w:rPr>
          <w:sz w:val="18"/>
        </w:rPr>
        <w:t>unsurdur.</w:t>
      </w:r>
      <w:r w:rsidRPr="00A55DB1" w:rsidR="0030183B">
        <w:rPr>
          <w:sz w:val="18"/>
        </w:rPr>
        <w:t xml:space="preserve"> </w:t>
      </w:r>
      <w:r w:rsidRPr="00A55DB1">
        <w:rPr>
          <w:sz w:val="18"/>
        </w:rPr>
        <w:t>Özgürlük</w:t>
      </w:r>
      <w:r w:rsidRPr="00A55DB1" w:rsidR="0030183B">
        <w:rPr>
          <w:sz w:val="18"/>
        </w:rPr>
        <w:t xml:space="preserve"> </w:t>
      </w:r>
      <w:r w:rsidRPr="00A55DB1">
        <w:rPr>
          <w:sz w:val="18"/>
        </w:rPr>
        <w:t>dengesini</w:t>
      </w:r>
      <w:r w:rsidRPr="00A55DB1" w:rsidR="0030183B">
        <w:rPr>
          <w:sz w:val="18"/>
        </w:rPr>
        <w:t xml:space="preserve"> </w:t>
      </w:r>
      <w:r w:rsidRPr="00A55DB1">
        <w:rPr>
          <w:sz w:val="18"/>
        </w:rPr>
        <w:t>ve</w:t>
      </w:r>
      <w:r w:rsidRPr="00A55DB1" w:rsidR="0030183B">
        <w:rPr>
          <w:sz w:val="18"/>
        </w:rPr>
        <w:t xml:space="preserve"> </w:t>
      </w:r>
      <w:r w:rsidRPr="00A55DB1">
        <w:rPr>
          <w:sz w:val="18"/>
        </w:rPr>
        <w:t>güvenlik</w:t>
      </w:r>
      <w:r w:rsidRPr="00A55DB1" w:rsidR="0030183B">
        <w:rPr>
          <w:sz w:val="18"/>
        </w:rPr>
        <w:t xml:space="preserve"> </w:t>
      </w:r>
      <w:r w:rsidRPr="00A55DB1">
        <w:rPr>
          <w:sz w:val="18"/>
        </w:rPr>
        <w:t>dengesini</w:t>
      </w:r>
      <w:r w:rsidRPr="00A55DB1" w:rsidR="0030183B">
        <w:rPr>
          <w:sz w:val="18"/>
        </w:rPr>
        <w:t xml:space="preserve"> </w:t>
      </w:r>
      <w:r w:rsidRPr="00A55DB1">
        <w:rPr>
          <w:sz w:val="18"/>
        </w:rPr>
        <w:t>kuramayan</w:t>
      </w:r>
      <w:r w:rsidRPr="00A55DB1" w:rsidR="0030183B">
        <w:rPr>
          <w:sz w:val="18"/>
        </w:rPr>
        <w:t xml:space="preserve"> </w:t>
      </w:r>
      <w:r w:rsidRPr="00A55DB1">
        <w:rPr>
          <w:sz w:val="18"/>
        </w:rPr>
        <w:t>ülkelerde</w:t>
      </w:r>
      <w:r w:rsidRPr="00A55DB1" w:rsidR="0030183B">
        <w:rPr>
          <w:sz w:val="18"/>
        </w:rPr>
        <w:t xml:space="preserve"> </w:t>
      </w:r>
      <w:r w:rsidRPr="00A55DB1">
        <w:rPr>
          <w:sz w:val="18"/>
        </w:rPr>
        <w:t>demokratik</w:t>
      </w:r>
      <w:r w:rsidRPr="00A55DB1" w:rsidR="0030183B">
        <w:rPr>
          <w:sz w:val="18"/>
        </w:rPr>
        <w:t xml:space="preserve"> </w:t>
      </w:r>
      <w:r w:rsidRPr="00A55DB1">
        <w:rPr>
          <w:sz w:val="18"/>
        </w:rPr>
        <w:t>yapıdan</w:t>
      </w:r>
      <w:r w:rsidRPr="00A55DB1" w:rsidR="0030183B">
        <w:rPr>
          <w:sz w:val="18"/>
        </w:rPr>
        <w:t xml:space="preserve"> </w:t>
      </w:r>
      <w:r w:rsidRPr="00A55DB1">
        <w:rPr>
          <w:sz w:val="18"/>
        </w:rPr>
        <w:t>uzaklaşılır</w:t>
      </w:r>
      <w:r w:rsidRPr="00A55DB1" w:rsidR="0030183B">
        <w:rPr>
          <w:sz w:val="18"/>
        </w:rPr>
        <w:t xml:space="preserve"> </w:t>
      </w:r>
      <w:r w:rsidRPr="00A55DB1">
        <w:rPr>
          <w:sz w:val="18"/>
        </w:rPr>
        <w:t>ve</w:t>
      </w:r>
      <w:r w:rsidRPr="00A55DB1" w:rsidR="0030183B">
        <w:rPr>
          <w:sz w:val="18"/>
        </w:rPr>
        <w:t xml:space="preserve"> </w:t>
      </w:r>
      <w:r w:rsidRPr="00A55DB1">
        <w:rPr>
          <w:sz w:val="18"/>
        </w:rPr>
        <w:t>o</w:t>
      </w:r>
      <w:r w:rsidRPr="00A55DB1" w:rsidR="0030183B">
        <w:rPr>
          <w:sz w:val="18"/>
        </w:rPr>
        <w:t xml:space="preserve"> </w:t>
      </w:r>
      <w:r w:rsidRPr="00A55DB1">
        <w:rPr>
          <w:sz w:val="18"/>
        </w:rPr>
        <w:t>ülke</w:t>
      </w:r>
      <w:r w:rsidRPr="00A55DB1" w:rsidR="0030183B">
        <w:rPr>
          <w:sz w:val="18"/>
        </w:rPr>
        <w:t xml:space="preserve"> </w:t>
      </w:r>
      <w:r w:rsidRPr="00A55DB1">
        <w:rPr>
          <w:sz w:val="18"/>
        </w:rPr>
        <w:t>artık</w:t>
      </w:r>
      <w:r w:rsidRPr="00A55DB1" w:rsidR="0030183B">
        <w:rPr>
          <w:sz w:val="18"/>
        </w:rPr>
        <w:t xml:space="preserve"> </w:t>
      </w:r>
      <w:r w:rsidRPr="00A55DB1">
        <w:rPr>
          <w:sz w:val="18"/>
        </w:rPr>
        <w:t>otokrasi</w:t>
      </w:r>
      <w:r w:rsidRPr="00A55DB1" w:rsidR="0030183B">
        <w:rPr>
          <w:sz w:val="18"/>
        </w:rPr>
        <w:t xml:space="preserve"> </w:t>
      </w:r>
      <w:r w:rsidRPr="00A55DB1">
        <w:rPr>
          <w:sz w:val="18"/>
        </w:rPr>
        <w:t>hâline</w:t>
      </w:r>
      <w:r w:rsidRPr="00A55DB1" w:rsidR="0030183B">
        <w:rPr>
          <w:sz w:val="18"/>
        </w:rPr>
        <w:t xml:space="preserve"> </w:t>
      </w:r>
      <w:r w:rsidRPr="00A55DB1">
        <w:rPr>
          <w:sz w:val="18"/>
        </w:rPr>
        <w:t>gelir.</w:t>
      </w:r>
      <w:r w:rsidRPr="00A55DB1" w:rsidR="0030183B">
        <w:rPr>
          <w:sz w:val="18"/>
        </w:rPr>
        <w:t xml:space="preserve"> </w:t>
      </w:r>
      <w:r w:rsidRPr="00A55DB1">
        <w:rPr>
          <w:sz w:val="18"/>
        </w:rPr>
        <w:t>Otokrasinin</w:t>
      </w:r>
      <w:r w:rsidRPr="00A55DB1" w:rsidR="0030183B">
        <w:rPr>
          <w:sz w:val="18"/>
        </w:rPr>
        <w:t xml:space="preserve"> </w:t>
      </w:r>
      <w:r w:rsidRPr="00A55DB1">
        <w:rPr>
          <w:sz w:val="18"/>
        </w:rPr>
        <w:t>bir</w:t>
      </w:r>
      <w:r w:rsidRPr="00A55DB1" w:rsidR="0030183B">
        <w:rPr>
          <w:sz w:val="18"/>
        </w:rPr>
        <w:t xml:space="preserve"> </w:t>
      </w:r>
      <w:r w:rsidRPr="00A55DB1">
        <w:rPr>
          <w:sz w:val="18"/>
        </w:rPr>
        <w:t>anlamı</w:t>
      </w:r>
      <w:r w:rsidRPr="00A55DB1" w:rsidR="0030183B">
        <w:rPr>
          <w:sz w:val="18"/>
        </w:rPr>
        <w:t xml:space="preserve"> </w:t>
      </w:r>
      <w:r w:rsidRPr="00A55DB1">
        <w:rPr>
          <w:sz w:val="18"/>
        </w:rPr>
        <w:t>da</w:t>
      </w:r>
      <w:r w:rsidRPr="00A55DB1" w:rsidR="0030183B">
        <w:rPr>
          <w:sz w:val="18"/>
        </w:rPr>
        <w:t xml:space="preserve"> </w:t>
      </w:r>
      <w:r w:rsidRPr="00A55DB1">
        <w:rPr>
          <w:sz w:val="18"/>
        </w:rPr>
        <w:t>artık,</w:t>
      </w:r>
      <w:r w:rsidRPr="00A55DB1" w:rsidR="0030183B">
        <w:rPr>
          <w:sz w:val="18"/>
        </w:rPr>
        <w:t xml:space="preserve"> </w:t>
      </w:r>
      <w:r w:rsidRPr="00A55DB1">
        <w:rPr>
          <w:sz w:val="18"/>
        </w:rPr>
        <w:t>korku</w:t>
      </w:r>
      <w:r w:rsidRPr="00A55DB1" w:rsidR="0030183B">
        <w:rPr>
          <w:sz w:val="18"/>
        </w:rPr>
        <w:t xml:space="preserve"> </w:t>
      </w:r>
      <w:r w:rsidRPr="00A55DB1">
        <w:rPr>
          <w:sz w:val="18"/>
        </w:rPr>
        <w:t>imparatorluğu</w:t>
      </w:r>
      <w:r w:rsidRPr="00A55DB1" w:rsidR="0030183B">
        <w:rPr>
          <w:sz w:val="18"/>
        </w:rPr>
        <w:t xml:space="preserve"> </w:t>
      </w:r>
      <w:r w:rsidRPr="00A55DB1">
        <w:rPr>
          <w:sz w:val="18"/>
        </w:rPr>
        <w:t>içerisinde</w:t>
      </w:r>
      <w:r w:rsidRPr="00A55DB1" w:rsidR="0030183B">
        <w:rPr>
          <w:sz w:val="18"/>
        </w:rPr>
        <w:t xml:space="preserve"> </w:t>
      </w:r>
      <w:r w:rsidRPr="00A55DB1">
        <w:rPr>
          <w:sz w:val="18"/>
        </w:rPr>
        <w:t>kişilerin</w:t>
      </w:r>
      <w:r w:rsidRPr="00A55DB1" w:rsidR="0030183B">
        <w:rPr>
          <w:sz w:val="18"/>
        </w:rPr>
        <w:t xml:space="preserve"> </w:t>
      </w:r>
      <w:r w:rsidRPr="00A55DB1">
        <w:rPr>
          <w:sz w:val="18"/>
        </w:rPr>
        <w:t>anayasadan</w:t>
      </w:r>
      <w:r w:rsidRPr="00A55DB1" w:rsidR="0030183B">
        <w:rPr>
          <w:sz w:val="18"/>
        </w:rPr>
        <w:t xml:space="preserve"> </w:t>
      </w:r>
      <w:r w:rsidRPr="00A55DB1">
        <w:rPr>
          <w:sz w:val="18"/>
        </w:rPr>
        <w:t>doğan</w:t>
      </w:r>
      <w:r w:rsidRPr="00A55DB1" w:rsidR="0030183B">
        <w:rPr>
          <w:sz w:val="18"/>
        </w:rPr>
        <w:t xml:space="preserve"> </w:t>
      </w:r>
      <w:r w:rsidRPr="00A55DB1">
        <w:rPr>
          <w:sz w:val="18"/>
        </w:rPr>
        <w:t>hak</w:t>
      </w:r>
      <w:r w:rsidRPr="00A55DB1" w:rsidR="0030183B">
        <w:rPr>
          <w:sz w:val="18"/>
        </w:rPr>
        <w:t xml:space="preserve"> </w:t>
      </w:r>
      <w:r w:rsidRPr="00A55DB1">
        <w:rPr>
          <w:sz w:val="18"/>
        </w:rPr>
        <w:t>ve</w:t>
      </w:r>
      <w:r w:rsidRPr="00A55DB1" w:rsidR="0030183B">
        <w:rPr>
          <w:sz w:val="18"/>
        </w:rPr>
        <w:t xml:space="preserve"> </w:t>
      </w:r>
      <w:r w:rsidRPr="00A55DB1">
        <w:rPr>
          <w:sz w:val="18"/>
        </w:rPr>
        <w:t>özgürlüklerini</w:t>
      </w:r>
      <w:r w:rsidRPr="00A55DB1" w:rsidR="0030183B">
        <w:rPr>
          <w:sz w:val="18"/>
        </w:rPr>
        <w:t xml:space="preserve"> </w:t>
      </w:r>
      <w:r w:rsidRPr="00A55DB1">
        <w:rPr>
          <w:sz w:val="18"/>
        </w:rPr>
        <w:t>ortaya</w:t>
      </w:r>
      <w:r w:rsidRPr="00A55DB1" w:rsidR="0030183B">
        <w:rPr>
          <w:sz w:val="18"/>
        </w:rPr>
        <w:t xml:space="preserve"> </w:t>
      </w:r>
      <w:r w:rsidRPr="00A55DB1">
        <w:rPr>
          <w:sz w:val="18"/>
        </w:rPr>
        <w:t>koyamadıkları,</w:t>
      </w:r>
      <w:r w:rsidRPr="00A55DB1" w:rsidR="0030183B">
        <w:rPr>
          <w:sz w:val="18"/>
        </w:rPr>
        <w:t xml:space="preserve"> </w:t>
      </w:r>
      <w:r w:rsidRPr="00A55DB1">
        <w:rPr>
          <w:sz w:val="18"/>
        </w:rPr>
        <w:t>anayasal</w:t>
      </w:r>
      <w:r w:rsidRPr="00A55DB1" w:rsidR="0030183B">
        <w:rPr>
          <w:sz w:val="18"/>
        </w:rPr>
        <w:t xml:space="preserve"> </w:t>
      </w:r>
      <w:r w:rsidRPr="00A55DB1">
        <w:rPr>
          <w:sz w:val="18"/>
        </w:rPr>
        <w:t>hak</w:t>
      </w:r>
      <w:r w:rsidRPr="00A55DB1" w:rsidR="0030183B">
        <w:rPr>
          <w:sz w:val="18"/>
        </w:rPr>
        <w:t xml:space="preserve"> </w:t>
      </w:r>
      <w:r w:rsidRPr="00A55DB1">
        <w:rPr>
          <w:sz w:val="18"/>
        </w:rPr>
        <w:t>ve</w:t>
      </w:r>
      <w:r w:rsidRPr="00A55DB1" w:rsidR="0030183B">
        <w:rPr>
          <w:sz w:val="18"/>
        </w:rPr>
        <w:t xml:space="preserve"> </w:t>
      </w:r>
      <w:r w:rsidRPr="00A55DB1">
        <w:rPr>
          <w:sz w:val="18"/>
        </w:rPr>
        <w:t>özgürlüklerini</w:t>
      </w:r>
      <w:r w:rsidRPr="00A55DB1" w:rsidR="0030183B">
        <w:rPr>
          <w:sz w:val="18"/>
        </w:rPr>
        <w:t xml:space="preserve"> </w:t>
      </w:r>
      <w:r w:rsidRPr="00A55DB1">
        <w:rPr>
          <w:sz w:val="18"/>
        </w:rPr>
        <w:t>ortaya</w:t>
      </w:r>
      <w:r w:rsidRPr="00A55DB1" w:rsidR="0030183B">
        <w:rPr>
          <w:sz w:val="18"/>
        </w:rPr>
        <w:t xml:space="preserve"> </w:t>
      </w:r>
      <w:r w:rsidRPr="00A55DB1">
        <w:rPr>
          <w:sz w:val="18"/>
        </w:rPr>
        <w:t>koydukları</w:t>
      </w:r>
      <w:r w:rsidRPr="00A55DB1" w:rsidR="0030183B">
        <w:rPr>
          <w:sz w:val="18"/>
        </w:rPr>
        <w:t xml:space="preserve"> </w:t>
      </w:r>
      <w:r w:rsidRPr="00A55DB1">
        <w:rPr>
          <w:sz w:val="18"/>
        </w:rPr>
        <w:t>zaman</w:t>
      </w:r>
      <w:r w:rsidRPr="00A55DB1" w:rsidR="0030183B">
        <w:rPr>
          <w:sz w:val="18"/>
        </w:rPr>
        <w:t xml:space="preserve"> </w:t>
      </w:r>
      <w:r w:rsidRPr="00A55DB1">
        <w:rPr>
          <w:sz w:val="18"/>
        </w:rPr>
        <w:t>cezaevi</w:t>
      </w:r>
      <w:r w:rsidRPr="00A55DB1" w:rsidR="0030183B">
        <w:rPr>
          <w:sz w:val="18"/>
        </w:rPr>
        <w:t xml:space="preserve"> </w:t>
      </w:r>
      <w:r w:rsidRPr="00A55DB1">
        <w:rPr>
          <w:sz w:val="18"/>
        </w:rPr>
        <w:t>yollarına</w:t>
      </w:r>
      <w:r w:rsidRPr="00A55DB1" w:rsidR="0030183B">
        <w:rPr>
          <w:sz w:val="18"/>
        </w:rPr>
        <w:t xml:space="preserve"> </w:t>
      </w:r>
      <w:r w:rsidRPr="00A55DB1">
        <w:rPr>
          <w:sz w:val="18"/>
        </w:rPr>
        <w:t>giden</w:t>
      </w:r>
      <w:r w:rsidRPr="00A55DB1" w:rsidR="0030183B">
        <w:rPr>
          <w:sz w:val="18"/>
        </w:rPr>
        <w:t xml:space="preserve"> </w:t>
      </w:r>
      <w:r w:rsidRPr="00A55DB1">
        <w:rPr>
          <w:sz w:val="18"/>
        </w:rPr>
        <w:t>baskı</w:t>
      </w:r>
      <w:r w:rsidRPr="00A55DB1" w:rsidR="0030183B">
        <w:rPr>
          <w:sz w:val="18"/>
        </w:rPr>
        <w:t xml:space="preserve"> </w:t>
      </w:r>
      <w:r w:rsidRPr="00A55DB1">
        <w:rPr>
          <w:sz w:val="18"/>
        </w:rPr>
        <w:t>ve</w:t>
      </w:r>
      <w:r w:rsidRPr="00A55DB1" w:rsidR="0030183B">
        <w:rPr>
          <w:sz w:val="18"/>
        </w:rPr>
        <w:t xml:space="preserve"> </w:t>
      </w:r>
      <w:r w:rsidRPr="00A55DB1">
        <w:rPr>
          <w:sz w:val="18"/>
        </w:rPr>
        <w:t>sindirme</w:t>
      </w:r>
      <w:r w:rsidRPr="00A55DB1" w:rsidR="0030183B">
        <w:rPr>
          <w:sz w:val="18"/>
        </w:rPr>
        <w:t xml:space="preserve"> </w:t>
      </w:r>
      <w:r w:rsidRPr="00A55DB1">
        <w:rPr>
          <w:sz w:val="18"/>
        </w:rPr>
        <w:t>politikalarının</w:t>
      </w:r>
      <w:r w:rsidRPr="00A55DB1" w:rsidR="0030183B">
        <w:rPr>
          <w:sz w:val="18"/>
        </w:rPr>
        <w:t xml:space="preserve"> </w:t>
      </w:r>
      <w:r w:rsidRPr="00A55DB1">
        <w:rPr>
          <w:sz w:val="18"/>
        </w:rPr>
        <w:t>etkili</w:t>
      </w:r>
      <w:r w:rsidRPr="00A55DB1" w:rsidR="0030183B">
        <w:rPr>
          <w:sz w:val="18"/>
        </w:rPr>
        <w:t xml:space="preserve"> </w:t>
      </w:r>
      <w:r w:rsidRPr="00A55DB1">
        <w:rPr>
          <w:sz w:val="18"/>
        </w:rPr>
        <w:t>olduğu</w:t>
      </w:r>
      <w:r w:rsidRPr="00A55DB1" w:rsidR="0030183B">
        <w:rPr>
          <w:sz w:val="18"/>
        </w:rPr>
        <w:t xml:space="preserve"> </w:t>
      </w:r>
      <w:r w:rsidRPr="00A55DB1">
        <w:rPr>
          <w:sz w:val="18"/>
        </w:rPr>
        <w:t>bir</w:t>
      </w:r>
      <w:r w:rsidRPr="00A55DB1" w:rsidR="0030183B">
        <w:rPr>
          <w:sz w:val="18"/>
        </w:rPr>
        <w:t xml:space="preserve"> </w:t>
      </w:r>
      <w:r w:rsidRPr="00A55DB1">
        <w:rPr>
          <w:sz w:val="18"/>
        </w:rPr>
        <w:t>devlet</w:t>
      </w:r>
      <w:r w:rsidRPr="00A55DB1" w:rsidR="0030183B">
        <w:rPr>
          <w:sz w:val="18"/>
        </w:rPr>
        <w:t xml:space="preserve"> </w:t>
      </w:r>
      <w:r w:rsidRPr="00A55DB1">
        <w:rPr>
          <w:sz w:val="18"/>
        </w:rPr>
        <w:t>biçimi</w:t>
      </w:r>
      <w:r w:rsidRPr="00A55DB1" w:rsidR="0030183B">
        <w:rPr>
          <w:sz w:val="18"/>
        </w:rPr>
        <w:t xml:space="preserve"> </w:t>
      </w:r>
      <w:r w:rsidRPr="00A55DB1">
        <w:rPr>
          <w:sz w:val="18"/>
        </w:rPr>
        <w:t>olmasıdır.</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Güvenlik</w:t>
      </w:r>
      <w:r w:rsidRPr="00A55DB1" w:rsidR="0030183B">
        <w:rPr>
          <w:sz w:val="18"/>
        </w:rPr>
        <w:t xml:space="preserve"> </w:t>
      </w:r>
      <w:r w:rsidRPr="00A55DB1">
        <w:rPr>
          <w:sz w:val="18"/>
        </w:rPr>
        <w:t>uygulamaları</w:t>
      </w:r>
      <w:r w:rsidRPr="00A55DB1" w:rsidR="0030183B">
        <w:rPr>
          <w:sz w:val="18"/>
        </w:rPr>
        <w:t xml:space="preserve"> </w:t>
      </w:r>
      <w:r w:rsidRPr="00A55DB1">
        <w:rPr>
          <w:sz w:val="18"/>
        </w:rPr>
        <w:t>artırılarak</w:t>
      </w:r>
      <w:r w:rsidRPr="00A55DB1" w:rsidR="0030183B">
        <w:rPr>
          <w:sz w:val="18"/>
        </w:rPr>
        <w:t xml:space="preserve"> </w:t>
      </w:r>
      <w:r w:rsidRPr="00A55DB1">
        <w:rPr>
          <w:sz w:val="18"/>
        </w:rPr>
        <w:t>özgürlükleri</w:t>
      </w:r>
      <w:r w:rsidRPr="00A55DB1" w:rsidR="0030183B">
        <w:rPr>
          <w:sz w:val="18"/>
        </w:rPr>
        <w:t xml:space="preserve"> </w:t>
      </w:r>
      <w:r w:rsidRPr="00A55DB1">
        <w:rPr>
          <w:sz w:val="18"/>
        </w:rPr>
        <w:t>koruyabilir</w:t>
      </w:r>
      <w:r w:rsidRPr="00A55DB1" w:rsidR="0030183B">
        <w:rPr>
          <w:sz w:val="18"/>
        </w:rPr>
        <w:t xml:space="preserve"> </w:t>
      </w:r>
      <w:r w:rsidRPr="00A55DB1">
        <w:rPr>
          <w:sz w:val="18"/>
        </w:rPr>
        <w:t>miyiz</w:t>
      </w:r>
      <w:r w:rsidRPr="00A55DB1" w:rsidR="0030183B">
        <w:rPr>
          <w:sz w:val="18"/>
        </w:rPr>
        <w:t xml:space="preserve"> </w:t>
      </w:r>
      <w:r w:rsidRPr="00A55DB1">
        <w:rPr>
          <w:sz w:val="18"/>
        </w:rPr>
        <w:t>ya</w:t>
      </w:r>
      <w:r w:rsidRPr="00A55DB1" w:rsidR="0030183B">
        <w:rPr>
          <w:sz w:val="18"/>
        </w:rPr>
        <w:t xml:space="preserve"> </w:t>
      </w:r>
      <w:r w:rsidRPr="00A55DB1">
        <w:rPr>
          <w:sz w:val="18"/>
        </w:rPr>
        <w:t>da</w:t>
      </w:r>
      <w:r w:rsidRPr="00A55DB1" w:rsidR="0030183B">
        <w:rPr>
          <w:sz w:val="18"/>
        </w:rPr>
        <w:t xml:space="preserve"> </w:t>
      </w:r>
      <w:r w:rsidRPr="00A55DB1">
        <w:rPr>
          <w:sz w:val="18"/>
        </w:rPr>
        <w:t>özgürlüklerimizi</w:t>
      </w:r>
      <w:r w:rsidRPr="00A55DB1" w:rsidR="0030183B">
        <w:rPr>
          <w:sz w:val="18"/>
        </w:rPr>
        <w:t xml:space="preserve"> </w:t>
      </w:r>
      <w:r w:rsidRPr="00A55DB1">
        <w:rPr>
          <w:sz w:val="18"/>
        </w:rPr>
        <w:t>genişleterek</w:t>
      </w:r>
      <w:r w:rsidRPr="00A55DB1" w:rsidR="0030183B">
        <w:rPr>
          <w:sz w:val="18"/>
        </w:rPr>
        <w:t xml:space="preserve"> </w:t>
      </w:r>
      <w:r w:rsidRPr="00A55DB1">
        <w:rPr>
          <w:sz w:val="18"/>
        </w:rPr>
        <w:t>güvenliğimizi</w:t>
      </w:r>
      <w:r w:rsidRPr="00A55DB1" w:rsidR="0030183B">
        <w:rPr>
          <w:sz w:val="18"/>
        </w:rPr>
        <w:t xml:space="preserve"> </w:t>
      </w:r>
      <w:r w:rsidRPr="00A55DB1">
        <w:rPr>
          <w:sz w:val="18"/>
        </w:rPr>
        <w:t>sağlayabilir</w:t>
      </w:r>
      <w:r w:rsidRPr="00A55DB1" w:rsidR="0030183B">
        <w:rPr>
          <w:sz w:val="18"/>
        </w:rPr>
        <w:t xml:space="preserve"> </w:t>
      </w:r>
      <w:r w:rsidRPr="00A55DB1">
        <w:rPr>
          <w:sz w:val="18"/>
        </w:rPr>
        <w:t>miyiz?</w:t>
      </w:r>
      <w:r w:rsidRPr="00A55DB1" w:rsidR="0030183B">
        <w:rPr>
          <w:sz w:val="18"/>
        </w:rPr>
        <w:t xml:space="preserve"> </w:t>
      </w:r>
      <w:r w:rsidRPr="00A55DB1">
        <w:rPr>
          <w:sz w:val="18"/>
        </w:rPr>
        <w:t>Dengeyi</w:t>
      </w:r>
      <w:r w:rsidRPr="00A55DB1" w:rsidR="0030183B">
        <w:rPr>
          <w:sz w:val="18"/>
        </w:rPr>
        <w:t xml:space="preserve"> </w:t>
      </w:r>
      <w:r w:rsidRPr="00A55DB1">
        <w:rPr>
          <w:sz w:val="18"/>
        </w:rPr>
        <w:t>nerede</w:t>
      </w:r>
      <w:r w:rsidRPr="00A55DB1" w:rsidR="0030183B">
        <w:rPr>
          <w:sz w:val="18"/>
        </w:rPr>
        <w:t xml:space="preserve"> </w:t>
      </w:r>
      <w:r w:rsidRPr="00A55DB1">
        <w:rPr>
          <w:sz w:val="18"/>
        </w:rPr>
        <w:t>sağlayacağız?</w:t>
      </w:r>
      <w:r w:rsidRPr="00A55DB1" w:rsidR="0030183B">
        <w:rPr>
          <w:sz w:val="18"/>
        </w:rPr>
        <w:t xml:space="preserve"> </w:t>
      </w:r>
      <w:r w:rsidRPr="00A55DB1">
        <w:rPr>
          <w:sz w:val="18"/>
        </w:rPr>
        <w:t>Bu</w:t>
      </w:r>
      <w:r w:rsidRPr="00A55DB1" w:rsidR="0030183B">
        <w:rPr>
          <w:sz w:val="18"/>
        </w:rPr>
        <w:t xml:space="preserve"> </w:t>
      </w:r>
      <w:r w:rsidRPr="00A55DB1">
        <w:rPr>
          <w:sz w:val="18"/>
        </w:rPr>
        <w:t>dengeyi</w:t>
      </w:r>
      <w:r w:rsidRPr="00A55DB1" w:rsidR="0030183B">
        <w:rPr>
          <w:sz w:val="18"/>
        </w:rPr>
        <w:t xml:space="preserve"> </w:t>
      </w:r>
      <w:r w:rsidRPr="00A55DB1">
        <w:rPr>
          <w:sz w:val="18"/>
        </w:rPr>
        <w:t>şurada</w:t>
      </w:r>
      <w:r w:rsidRPr="00A55DB1" w:rsidR="0030183B">
        <w:rPr>
          <w:sz w:val="18"/>
        </w:rPr>
        <w:t xml:space="preserve"> </w:t>
      </w:r>
      <w:r w:rsidRPr="00A55DB1">
        <w:rPr>
          <w:sz w:val="18"/>
        </w:rPr>
        <w:t>sağlayabiliriz:</w:t>
      </w:r>
      <w:r w:rsidRPr="00A55DB1" w:rsidR="0030183B">
        <w:rPr>
          <w:sz w:val="18"/>
        </w:rPr>
        <w:t xml:space="preserve"> </w:t>
      </w:r>
      <w:r w:rsidRPr="00A55DB1">
        <w:rPr>
          <w:sz w:val="18"/>
        </w:rPr>
        <w:t>Denge</w:t>
      </w:r>
      <w:r w:rsidRPr="00A55DB1" w:rsidR="0030183B">
        <w:rPr>
          <w:sz w:val="18"/>
        </w:rPr>
        <w:t xml:space="preserve"> </w:t>
      </w:r>
      <w:r w:rsidRPr="00A55DB1">
        <w:rPr>
          <w:sz w:val="18"/>
        </w:rPr>
        <w:t>denetlemenin</w:t>
      </w:r>
      <w:r w:rsidRPr="00A55DB1" w:rsidR="0030183B">
        <w:rPr>
          <w:sz w:val="18"/>
        </w:rPr>
        <w:t xml:space="preserve"> </w:t>
      </w:r>
      <w:r w:rsidRPr="00A55DB1">
        <w:rPr>
          <w:sz w:val="18"/>
        </w:rPr>
        <w:t>var</w:t>
      </w:r>
      <w:r w:rsidRPr="00A55DB1" w:rsidR="0030183B">
        <w:rPr>
          <w:sz w:val="18"/>
        </w:rPr>
        <w:t xml:space="preserve"> </w:t>
      </w:r>
      <w:r w:rsidRPr="00A55DB1">
        <w:rPr>
          <w:sz w:val="18"/>
        </w:rPr>
        <w:t>olduğu,</w:t>
      </w:r>
      <w:r w:rsidRPr="00A55DB1" w:rsidR="0030183B">
        <w:rPr>
          <w:sz w:val="18"/>
        </w:rPr>
        <w:t xml:space="preserve"> </w:t>
      </w:r>
      <w:r w:rsidRPr="00A55DB1">
        <w:rPr>
          <w:sz w:val="18"/>
        </w:rPr>
        <w:t>tek</w:t>
      </w:r>
      <w:r w:rsidRPr="00A55DB1" w:rsidR="0030183B">
        <w:rPr>
          <w:sz w:val="18"/>
        </w:rPr>
        <w:t xml:space="preserve"> </w:t>
      </w:r>
      <w:r w:rsidRPr="00A55DB1">
        <w:rPr>
          <w:sz w:val="18"/>
        </w:rPr>
        <w:t>kişinin</w:t>
      </w:r>
      <w:r w:rsidRPr="00A55DB1" w:rsidR="0030183B">
        <w:rPr>
          <w:sz w:val="18"/>
        </w:rPr>
        <w:t xml:space="preserve"> </w:t>
      </w:r>
      <w:r w:rsidRPr="00A55DB1">
        <w:rPr>
          <w:sz w:val="18"/>
        </w:rPr>
        <w:t>karar</w:t>
      </w:r>
      <w:r w:rsidRPr="00A55DB1" w:rsidR="0030183B">
        <w:rPr>
          <w:sz w:val="18"/>
        </w:rPr>
        <w:t xml:space="preserve"> </w:t>
      </w:r>
      <w:r w:rsidRPr="00A55DB1">
        <w:rPr>
          <w:sz w:val="18"/>
        </w:rPr>
        <w:t>vermediği,</w:t>
      </w:r>
      <w:r w:rsidRPr="00A55DB1" w:rsidR="0030183B">
        <w:rPr>
          <w:sz w:val="18"/>
        </w:rPr>
        <w:t xml:space="preserve"> </w:t>
      </w:r>
      <w:r w:rsidRPr="00A55DB1">
        <w:rPr>
          <w:sz w:val="18"/>
        </w:rPr>
        <w:t>belirli</w:t>
      </w:r>
      <w:r w:rsidRPr="00A55DB1" w:rsidR="0030183B">
        <w:rPr>
          <w:sz w:val="18"/>
        </w:rPr>
        <w:t xml:space="preserve"> </w:t>
      </w:r>
      <w:r w:rsidRPr="00A55DB1">
        <w:rPr>
          <w:sz w:val="18"/>
        </w:rPr>
        <w:t>grupların</w:t>
      </w:r>
      <w:r w:rsidRPr="00A55DB1" w:rsidR="0030183B">
        <w:rPr>
          <w:sz w:val="18"/>
        </w:rPr>
        <w:t xml:space="preserve"> </w:t>
      </w:r>
      <w:r w:rsidRPr="00A55DB1">
        <w:rPr>
          <w:sz w:val="18"/>
        </w:rPr>
        <w:t>ötekileştirilmediği</w:t>
      </w:r>
      <w:r w:rsidRPr="00A55DB1" w:rsidR="0030183B">
        <w:rPr>
          <w:sz w:val="18"/>
        </w:rPr>
        <w:t xml:space="preserve"> </w:t>
      </w:r>
      <w:r w:rsidRPr="00A55DB1">
        <w:rPr>
          <w:sz w:val="18"/>
        </w:rPr>
        <w:t>ve</w:t>
      </w:r>
      <w:r w:rsidRPr="00A55DB1" w:rsidR="0030183B">
        <w:rPr>
          <w:sz w:val="18"/>
        </w:rPr>
        <w:t xml:space="preserve"> </w:t>
      </w:r>
      <w:r w:rsidRPr="00A55DB1">
        <w:rPr>
          <w:sz w:val="18"/>
        </w:rPr>
        <w:t>toplumsal,</w:t>
      </w:r>
      <w:r w:rsidRPr="00A55DB1" w:rsidR="0030183B">
        <w:rPr>
          <w:sz w:val="18"/>
        </w:rPr>
        <w:t xml:space="preserve"> </w:t>
      </w:r>
      <w:r w:rsidRPr="00A55DB1">
        <w:rPr>
          <w:sz w:val="18"/>
        </w:rPr>
        <w:t>kitlesel</w:t>
      </w:r>
      <w:r w:rsidRPr="00A55DB1" w:rsidR="0030183B">
        <w:rPr>
          <w:sz w:val="18"/>
        </w:rPr>
        <w:t xml:space="preserve"> </w:t>
      </w:r>
      <w:r w:rsidRPr="00A55DB1">
        <w:rPr>
          <w:sz w:val="18"/>
        </w:rPr>
        <w:t>eylemlere,</w:t>
      </w:r>
      <w:r w:rsidRPr="00A55DB1" w:rsidR="0030183B">
        <w:rPr>
          <w:sz w:val="18"/>
        </w:rPr>
        <w:t xml:space="preserve"> </w:t>
      </w:r>
      <w:r w:rsidRPr="00A55DB1">
        <w:rPr>
          <w:sz w:val="18"/>
        </w:rPr>
        <w:t>özgürlüklere</w:t>
      </w:r>
      <w:r w:rsidRPr="00A55DB1" w:rsidR="0030183B">
        <w:rPr>
          <w:sz w:val="18"/>
        </w:rPr>
        <w:t xml:space="preserve"> </w:t>
      </w:r>
      <w:r w:rsidRPr="00A55DB1">
        <w:rPr>
          <w:sz w:val="18"/>
        </w:rPr>
        <w:t>izin</w:t>
      </w:r>
      <w:r w:rsidRPr="00A55DB1" w:rsidR="0030183B">
        <w:rPr>
          <w:sz w:val="18"/>
        </w:rPr>
        <w:t xml:space="preserve"> </w:t>
      </w:r>
      <w:r w:rsidRPr="00A55DB1">
        <w:rPr>
          <w:sz w:val="18"/>
        </w:rPr>
        <w:t>verildiği</w:t>
      </w:r>
      <w:r w:rsidRPr="00A55DB1" w:rsidR="0030183B">
        <w:rPr>
          <w:sz w:val="18"/>
        </w:rPr>
        <w:t xml:space="preserve"> </w:t>
      </w:r>
      <w:r w:rsidRPr="00A55DB1">
        <w:rPr>
          <w:sz w:val="18"/>
        </w:rPr>
        <w:t>demokratik</w:t>
      </w:r>
      <w:r w:rsidRPr="00A55DB1" w:rsidR="0030183B">
        <w:rPr>
          <w:sz w:val="18"/>
        </w:rPr>
        <w:t xml:space="preserve"> </w:t>
      </w:r>
      <w:r w:rsidRPr="00A55DB1">
        <w:rPr>
          <w:sz w:val="18"/>
        </w:rPr>
        <w:t>ülkelerde</w:t>
      </w:r>
      <w:r w:rsidRPr="00A55DB1" w:rsidR="0030183B">
        <w:rPr>
          <w:sz w:val="18"/>
        </w:rPr>
        <w:t xml:space="preserve"> </w:t>
      </w:r>
      <w:r w:rsidRPr="00A55DB1">
        <w:rPr>
          <w:sz w:val="18"/>
        </w:rPr>
        <w:t>bunu</w:t>
      </w:r>
      <w:r w:rsidRPr="00A55DB1" w:rsidR="0030183B">
        <w:rPr>
          <w:sz w:val="18"/>
        </w:rPr>
        <w:t xml:space="preserve"> </w:t>
      </w:r>
      <w:r w:rsidRPr="00A55DB1">
        <w:rPr>
          <w:sz w:val="18"/>
        </w:rPr>
        <w:t>sağlayabiliriz.</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Bakınız</w:t>
      </w:r>
      <w:r w:rsidRPr="00A55DB1" w:rsidR="0030183B">
        <w:rPr>
          <w:sz w:val="18"/>
        </w:rPr>
        <w:t xml:space="preserve"> </w:t>
      </w:r>
      <w:r w:rsidRPr="00A55DB1">
        <w:rPr>
          <w:sz w:val="18"/>
        </w:rPr>
        <w:t>arkadaşlar,</w:t>
      </w:r>
      <w:r w:rsidRPr="00A55DB1" w:rsidR="0030183B">
        <w:rPr>
          <w:sz w:val="18"/>
        </w:rPr>
        <w:t xml:space="preserve"> </w:t>
      </w:r>
      <w:r w:rsidRPr="00A55DB1">
        <w:rPr>
          <w:sz w:val="18"/>
        </w:rPr>
        <w:t>ülkemizde</w:t>
      </w:r>
      <w:r w:rsidRPr="00A55DB1" w:rsidR="0030183B">
        <w:rPr>
          <w:sz w:val="18"/>
        </w:rPr>
        <w:t xml:space="preserve"> </w:t>
      </w:r>
      <w:r w:rsidRPr="00A55DB1">
        <w:rPr>
          <w:sz w:val="18"/>
        </w:rPr>
        <w:t>açık</w:t>
      </w:r>
      <w:r w:rsidRPr="00A55DB1" w:rsidR="0030183B">
        <w:rPr>
          <w:sz w:val="18"/>
        </w:rPr>
        <w:t xml:space="preserve"> </w:t>
      </w:r>
      <w:r w:rsidRPr="00A55DB1">
        <w:rPr>
          <w:sz w:val="18"/>
        </w:rPr>
        <w:t>ve</w:t>
      </w:r>
      <w:r w:rsidRPr="00A55DB1" w:rsidR="0030183B">
        <w:rPr>
          <w:sz w:val="18"/>
        </w:rPr>
        <w:t xml:space="preserve"> </w:t>
      </w:r>
      <w:r w:rsidRPr="00A55DB1">
        <w:rPr>
          <w:sz w:val="18"/>
        </w:rPr>
        <w:t>net,</w:t>
      </w:r>
      <w:r w:rsidRPr="00A55DB1" w:rsidR="0030183B">
        <w:rPr>
          <w:sz w:val="18"/>
        </w:rPr>
        <w:t xml:space="preserve"> </w:t>
      </w:r>
      <w:r w:rsidRPr="00A55DB1">
        <w:rPr>
          <w:sz w:val="18"/>
        </w:rPr>
        <w:t>parti</w:t>
      </w:r>
      <w:r w:rsidRPr="00A55DB1" w:rsidR="0030183B">
        <w:rPr>
          <w:sz w:val="18"/>
        </w:rPr>
        <w:t xml:space="preserve"> </w:t>
      </w:r>
      <w:r w:rsidRPr="00A55DB1">
        <w:rPr>
          <w:sz w:val="18"/>
        </w:rPr>
        <w:t>devleti</w:t>
      </w:r>
      <w:r w:rsidRPr="00A55DB1" w:rsidR="0030183B">
        <w:rPr>
          <w:sz w:val="18"/>
        </w:rPr>
        <w:t xml:space="preserve"> </w:t>
      </w:r>
      <w:r w:rsidRPr="00A55DB1">
        <w:rPr>
          <w:sz w:val="18"/>
        </w:rPr>
        <w:t>anlayışı</w:t>
      </w:r>
      <w:r w:rsidRPr="00A55DB1" w:rsidR="0030183B">
        <w:rPr>
          <w:sz w:val="18"/>
        </w:rPr>
        <w:t xml:space="preserve"> </w:t>
      </w:r>
      <w:r w:rsidRPr="00A55DB1">
        <w:rPr>
          <w:sz w:val="18"/>
        </w:rPr>
        <w:t>var.</w:t>
      </w:r>
      <w:r w:rsidRPr="00A55DB1" w:rsidR="0030183B">
        <w:rPr>
          <w:sz w:val="18"/>
        </w:rPr>
        <w:t xml:space="preserve"> </w:t>
      </w:r>
      <w:r w:rsidRPr="00A55DB1">
        <w:rPr>
          <w:sz w:val="18"/>
        </w:rPr>
        <w:t>Biraz</w:t>
      </w:r>
      <w:r w:rsidRPr="00A55DB1" w:rsidR="0030183B">
        <w:rPr>
          <w:sz w:val="18"/>
        </w:rPr>
        <w:t xml:space="preserve"> </w:t>
      </w:r>
      <w:r w:rsidRPr="00A55DB1">
        <w:rPr>
          <w:sz w:val="18"/>
        </w:rPr>
        <w:t>önceki</w:t>
      </w:r>
      <w:r w:rsidRPr="00A55DB1" w:rsidR="0030183B">
        <w:rPr>
          <w:sz w:val="18"/>
        </w:rPr>
        <w:t xml:space="preserve"> </w:t>
      </w:r>
      <w:r w:rsidRPr="00A55DB1">
        <w:rPr>
          <w:sz w:val="18"/>
        </w:rPr>
        <w:t>tartışmada</w:t>
      </w:r>
      <w:r w:rsidRPr="00A55DB1" w:rsidR="0030183B">
        <w:rPr>
          <w:sz w:val="18"/>
        </w:rPr>
        <w:t xml:space="preserve"> </w:t>
      </w:r>
      <w:r w:rsidRPr="00A55DB1">
        <w:rPr>
          <w:sz w:val="18"/>
        </w:rPr>
        <w:t>Sayın</w:t>
      </w:r>
      <w:r w:rsidRPr="00A55DB1" w:rsidR="0030183B">
        <w:rPr>
          <w:sz w:val="18"/>
        </w:rPr>
        <w:t xml:space="preserve"> </w:t>
      </w:r>
      <w:r w:rsidRPr="00A55DB1">
        <w:rPr>
          <w:sz w:val="18"/>
        </w:rPr>
        <w:t>AKP</w:t>
      </w:r>
      <w:r w:rsidRPr="00A55DB1" w:rsidR="0030183B">
        <w:rPr>
          <w:sz w:val="18"/>
        </w:rPr>
        <w:t xml:space="preserve"> </w:t>
      </w:r>
      <w:r w:rsidRPr="00A55DB1">
        <w:rPr>
          <w:sz w:val="18"/>
        </w:rPr>
        <w:t>Grup</w:t>
      </w:r>
      <w:r w:rsidRPr="00A55DB1" w:rsidR="0030183B">
        <w:rPr>
          <w:sz w:val="18"/>
        </w:rPr>
        <w:t xml:space="preserve"> </w:t>
      </w:r>
      <w:r w:rsidRPr="00A55DB1">
        <w:rPr>
          <w:sz w:val="18"/>
        </w:rPr>
        <w:t>Başkan</w:t>
      </w:r>
      <w:r w:rsidRPr="00A55DB1" w:rsidR="0030183B">
        <w:rPr>
          <w:sz w:val="18"/>
        </w:rPr>
        <w:t xml:space="preserve"> </w:t>
      </w:r>
      <w:r w:rsidRPr="00A55DB1">
        <w:rPr>
          <w:sz w:val="18"/>
        </w:rPr>
        <w:t>Vekili</w:t>
      </w:r>
      <w:r w:rsidRPr="00A55DB1" w:rsidR="0030183B">
        <w:rPr>
          <w:sz w:val="18"/>
        </w:rPr>
        <w:t xml:space="preserve"> </w:t>
      </w:r>
      <w:r w:rsidRPr="00A55DB1">
        <w:rPr>
          <w:sz w:val="18"/>
        </w:rPr>
        <w:t>“Söylenenler</w:t>
      </w:r>
      <w:r w:rsidRPr="00A55DB1" w:rsidR="0030183B">
        <w:rPr>
          <w:sz w:val="18"/>
        </w:rPr>
        <w:t xml:space="preserve"> </w:t>
      </w:r>
      <w:r w:rsidRPr="00A55DB1">
        <w:rPr>
          <w:sz w:val="18"/>
        </w:rPr>
        <w:t>Türkiye</w:t>
      </w:r>
      <w:r w:rsidRPr="00A55DB1" w:rsidR="0030183B">
        <w:rPr>
          <w:sz w:val="18"/>
        </w:rPr>
        <w:t xml:space="preserve"> </w:t>
      </w:r>
      <w:r w:rsidRPr="00A55DB1">
        <w:rPr>
          <w:sz w:val="18"/>
        </w:rPr>
        <w:t>Cumhuriyeti</w:t>
      </w:r>
      <w:r w:rsidRPr="00A55DB1" w:rsidR="0030183B">
        <w:rPr>
          <w:sz w:val="18"/>
        </w:rPr>
        <w:t xml:space="preserve"> </w:t>
      </w:r>
      <w:r w:rsidRPr="00A55DB1">
        <w:rPr>
          <w:sz w:val="18"/>
        </w:rPr>
        <w:t>devletine</w:t>
      </w:r>
      <w:r w:rsidRPr="00A55DB1" w:rsidR="0030183B">
        <w:rPr>
          <w:sz w:val="18"/>
        </w:rPr>
        <w:t xml:space="preserve"> </w:t>
      </w:r>
      <w:r w:rsidRPr="00A55DB1">
        <w:rPr>
          <w:sz w:val="18"/>
        </w:rPr>
        <w:t>karşı</w:t>
      </w:r>
      <w:r w:rsidRPr="00A55DB1" w:rsidR="0030183B">
        <w:rPr>
          <w:sz w:val="18"/>
        </w:rPr>
        <w:t xml:space="preserve"> </w:t>
      </w:r>
      <w:r w:rsidRPr="00A55DB1">
        <w:rPr>
          <w:sz w:val="18"/>
        </w:rPr>
        <w:t>söylenmiştir.”</w:t>
      </w:r>
      <w:r w:rsidRPr="00A55DB1" w:rsidR="0030183B">
        <w:rPr>
          <w:sz w:val="18"/>
        </w:rPr>
        <w:t xml:space="preserve"> </w:t>
      </w:r>
      <w:r w:rsidRPr="00A55DB1">
        <w:rPr>
          <w:sz w:val="18"/>
        </w:rPr>
        <w:t>diyor.</w:t>
      </w:r>
      <w:r w:rsidRPr="00A55DB1" w:rsidR="0030183B">
        <w:rPr>
          <w:sz w:val="18"/>
        </w:rPr>
        <w:t xml:space="preserve"> </w:t>
      </w:r>
      <w:r w:rsidRPr="00A55DB1">
        <w:rPr>
          <w:sz w:val="18"/>
        </w:rPr>
        <w:t>Artık</w:t>
      </w:r>
      <w:r w:rsidRPr="00A55DB1" w:rsidR="0030183B">
        <w:rPr>
          <w:sz w:val="18"/>
        </w:rPr>
        <w:t xml:space="preserve"> </w:t>
      </w:r>
      <w:r w:rsidRPr="00A55DB1">
        <w:rPr>
          <w:sz w:val="18"/>
        </w:rPr>
        <w:t>özdeşleşmiş,</w:t>
      </w:r>
      <w:r w:rsidRPr="00A55DB1" w:rsidR="0030183B">
        <w:rPr>
          <w:sz w:val="18"/>
        </w:rPr>
        <w:t xml:space="preserve"> </w:t>
      </w:r>
      <w:r w:rsidRPr="00A55DB1">
        <w:rPr>
          <w:sz w:val="18"/>
        </w:rPr>
        <w:t>demokrasi</w:t>
      </w:r>
      <w:r w:rsidRPr="00A55DB1" w:rsidR="0030183B">
        <w:rPr>
          <w:sz w:val="18"/>
        </w:rPr>
        <w:t xml:space="preserve"> </w:t>
      </w:r>
      <w:r w:rsidRPr="00A55DB1">
        <w:rPr>
          <w:sz w:val="18"/>
        </w:rPr>
        <w:t>bir</w:t>
      </w:r>
      <w:r w:rsidRPr="00A55DB1" w:rsidR="0030183B">
        <w:rPr>
          <w:sz w:val="18"/>
        </w:rPr>
        <w:t xml:space="preserve"> </w:t>
      </w:r>
      <w:r w:rsidRPr="00A55DB1">
        <w:rPr>
          <w:sz w:val="18"/>
        </w:rPr>
        <w:t>tarafta,</w:t>
      </w:r>
      <w:r w:rsidRPr="00A55DB1" w:rsidR="0030183B">
        <w:rPr>
          <w:sz w:val="18"/>
        </w:rPr>
        <w:t xml:space="preserve"> </w:t>
      </w:r>
      <w:r w:rsidRPr="00A55DB1">
        <w:rPr>
          <w:sz w:val="18"/>
        </w:rPr>
        <w:t>özgürlükler</w:t>
      </w:r>
      <w:r w:rsidRPr="00A55DB1" w:rsidR="0030183B">
        <w:rPr>
          <w:sz w:val="18"/>
        </w:rPr>
        <w:t xml:space="preserve"> </w:t>
      </w:r>
      <w:r w:rsidRPr="00A55DB1">
        <w:rPr>
          <w:sz w:val="18"/>
        </w:rPr>
        <w:t>bir</w:t>
      </w:r>
      <w:r w:rsidRPr="00A55DB1" w:rsidR="0030183B">
        <w:rPr>
          <w:sz w:val="18"/>
        </w:rPr>
        <w:t xml:space="preserve"> </w:t>
      </w:r>
      <w:r w:rsidRPr="00A55DB1">
        <w:rPr>
          <w:sz w:val="18"/>
        </w:rPr>
        <w:t>tarafta,</w:t>
      </w:r>
      <w:r w:rsidRPr="00A55DB1" w:rsidR="0030183B">
        <w:rPr>
          <w:sz w:val="18"/>
        </w:rPr>
        <w:t xml:space="preserve"> </w:t>
      </w:r>
      <w:r w:rsidRPr="00A55DB1">
        <w:rPr>
          <w:sz w:val="18"/>
        </w:rPr>
        <w:t>burada</w:t>
      </w:r>
      <w:r w:rsidRPr="00A55DB1" w:rsidR="0030183B">
        <w:rPr>
          <w:sz w:val="18"/>
        </w:rPr>
        <w:t xml:space="preserve"> </w:t>
      </w:r>
      <w:r w:rsidRPr="00A55DB1">
        <w:rPr>
          <w:sz w:val="18"/>
        </w:rPr>
        <w:t>yapılan</w:t>
      </w:r>
      <w:r w:rsidRPr="00A55DB1" w:rsidR="0030183B">
        <w:rPr>
          <w:sz w:val="18"/>
        </w:rPr>
        <w:t xml:space="preserve"> </w:t>
      </w:r>
      <w:r w:rsidRPr="00A55DB1">
        <w:rPr>
          <w:sz w:val="18"/>
        </w:rPr>
        <w:t>tüm</w:t>
      </w:r>
      <w:r w:rsidRPr="00A55DB1" w:rsidR="0030183B">
        <w:rPr>
          <w:sz w:val="18"/>
        </w:rPr>
        <w:t xml:space="preserve"> </w:t>
      </w:r>
      <w:r w:rsidRPr="00A55DB1">
        <w:rPr>
          <w:sz w:val="18"/>
        </w:rPr>
        <w:t>eleştirileri,</w:t>
      </w:r>
      <w:r w:rsidRPr="00A55DB1" w:rsidR="0030183B">
        <w:rPr>
          <w:sz w:val="18"/>
        </w:rPr>
        <w:t xml:space="preserve"> </w:t>
      </w:r>
      <w:r w:rsidRPr="00A55DB1">
        <w:rPr>
          <w:sz w:val="18"/>
        </w:rPr>
        <w:t>AKP’nin</w:t>
      </w:r>
      <w:r w:rsidRPr="00A55DB1" w:rsidR="0030183B">
        <w:rPr>
          <w:sz w:val="18"/>
        </w:rPr>
        <w:t xml:space="preserve"> </w:t>
      </w:r>
      <w:r w:rsidRPr="00A55DB1">
        <w:rPr>
          <w:sz w:val="18"/>
        </w:rPr>
        <w:t>yapmış</w:t>
      </w:r>
      <w:r w:rsidRPr="00A55DB1" w:rsidR="0030183B">
        <w:rPr>
          <w:sz w:val="18"/>
        </w:rPr>
        <w:t xml:space="preserve"> </w:t>
      </w:r>
      <w:r w:rsidRPr="00A55DB1">
        <w:rPr>
          <w:sz w:val="18"/>
        </w:rPr>
        <w:t>olduğu</w:t>
      </w:r>
      <w:r w:rsidRPr="00A55DB1" w:rsidR="0030183B">
        <w:rPr>
          <w:sz w:val="18"/>
        </w:rPr>
        <w:t xml:space="preserve"> </w:t>
      </w:r>
      <w:r w:rsidRPr="00A55DB1">
        <w:rPr>
          <w:sz w:val="18"/>
        </w:rPr>
        <w:t>icraatlara</w:t>
      </w:r>
      <w:r w:rsidRPr="00A55DB1" w:rsidR="0030183B">
        <w:rPr>
          <w:sz w:val="18"/>
        </w:rPr>
        <w:t xml:space="preserve"> </w:t>
      </w:r>
      <w:r w:rsidRPr="00A55DB1">
        <w:rPr>
          <w:sz w:val="18"/>
        </w:rPr>
        <w:t>karşı</w:t>
      </w:r>
      <w:r w:rsidRPr="00A55DB1" w:rsidR="0030183B">
        <w:rPr>
          <w:sz w:val="18"/>
        </w:rPr>
        <w:t xml:space="preserve"> </w:t>
      </w:r>
      <w:r w:rsidRPr="00A55DB1">
        <w:rPr>
          <w:sz w:val="18"/>
        </w:rPr>
        <w:t>eleştirileri</w:t>
      </w:r>
      <w:r w:rsidRPr="00A55DB1" w:rsidR="0030183B">
        <w:rPr>
          <w:sz w:val="18"/>
        </w:rPr>
        <w:t xml:space="preserve"> </w:t>
      </w:r>
      <w:r w:rsidRPr="00A55DB1">
        <w:rPr>
          <w:sz w:val="18"/>
        </w:rPr>
        <w:t>tam</w:t>
      </w:r>
      <w:r w:rsidRPr="00A55DB1" w:rsidR="0030183B">
        <w:rPr>
          <w:sz w:val="18"/>
        </w:rPr>
        <w:t xml:space="preserve"> </w:t>
      </w:r>
      <w:r w:rsidRPr="00A55DB1">
        <w:rPr>
          <w:sz w:val="18"/>
        </w:rPr>
        <w:t>anlamıyla</w:t>
      </w:r>
      <w:r w:rsidRPr="00A55DB1" w:rsidR="0030183B">
        <w:rPr>
          <w:sz w:val="18"/>
        </w:rPr>
        <w:t xml:space="preserve"> </w:t>
      </w:r>
      <w:r w:rsidRPr="00A55DB1">
        <w:rPr>
          <w:sz w:val="18"/>
        </w:rPr>
        <w:t>devlet</w:t>
      </w:r>
      <w:r w:rsidRPr="00A55DB1" w:rsidR="0030183B">
        <w:rPr>
          <w:sz w:val="18"/>
        </w:rPr>
        <w:t xml:space="preserve"> </w:t>
      </w:r>
      <w:r w:rsidRPr="00A55DB1">
        <w:rPr>
          <w:sz w:val="18"/>
        </w:rPr>
        <w:t>iç</w:t>
      </w:r>
      <w:r w:rsidRPr="00A55DB1" w:rsidR="0030183B">
        <w:rPr>
          <w:sz w:val="18"/>
        </w:rPr>
        <w:t xml:space="preserve"> </w:t>
      </w:r>
      <w:r w:rsidRPr="00A55DB1">
        <w:rPr>
          <w:sz w:val="18"/>
        </w:rPr>
        <w:t>güdüsüyle</w:t>
      </w:r>
      <w:r w:rsidRPr="00A55DB1" w:rsidR="0030183B">
        <w:rPr>
          <w:sz w:val="18"/>
        </w:rPr>
        <w:t xml:space="preserve"> </w:t>
      </w:r>
      <w:r w:rsidRPr="00A55DB1">
        <w:rPr>
          <w:sz w:val="18"/>
        </w:rPr>
        <w:t>kendi</w:t>
      </w:r>
      <w:r w:rsidRPr="00A55DB1" w:rsidR="0030183B">
        <w:rPr>
          <w:sz w:val="18"/>
        </w:rPr>
        <w:t xml:space="preserve"> </w:t>
      </w:r>
      <w:r w:rsidRPr="00A55DB1">
        <w:rPr>
          <w:sz w:val="18"/>
        </w:rPr>
        <w:t>sahipleniyor;</w:t>
      </w:r>
      <w:r w:rsidRPr="00A55DB1" w:rsidR="0030183B">
        <w:rPr>
          <w:sz w:val="18"/>
        </w:rPr>
        <w:t xml:space="preserve"> </w:t>
      </w:r>
      <w:r w:rsidRPr="00A55DB1">
        <w:rPr>
          <w:sz w:val="18"/>
        </w:rPr>
        <w:t>parti</w:t>
      </w:r>
      <w:r w:rsidRPr="00A55DB1" w:rsidR="0030183B">
        <w:rPr>
          <w:sz w:val="18"/>
        </w:rPr>
        <w:t xml:space="preserve"> </w:t>
      </w:r>
      <w:r w:rsidRPr="00A55DB1">
        <w:rPr>
          <w:sz w:val="18"/>
        </w:rPr>
        <w:t>devleti</w:t>
      </w:r>
      <w:r w:rsidRPr="00A55DB1" w:rsidR="0030183B">
        <w:rPr>
          <w:sz w:val="18"/>
        </w:rPr>
        <w:t xml:space="preserve"> </w:t>
      </w:r>
      <w:r w:rsidRPr="00A55DB1">
        <w:rPr>
          <w:sz w:val="18"/>
        </w:rPr>
        <w:t>anlayışı.</w:t>
      </w:r>
      <w:r w:rsidRPr="00A55DB1" w:rsidR="0030183B">
        <w:rPr>
          <w:sz w:val="18"/>
        </w:rPr>
        <w:t xml:space="preserve"> </w:t>
      </w:r>
      <w:r w:rsidRPr="00A55DB1">
        <w:rPr>
          <w:sz w:val="18"/>
        </w:rPr>
        <w:t>Parti</w:t>
      </w:r>
      <w:r w:rsidRPr="00A55DB1" w:rsidR="0030183B">
        <w:rPr>
          <w:sz w:val="18"/>
        </w:rPr>
        <w:t xml:space="preserve"> </w:t>
      </w:r>
      <w:r w:rsidRPr="00A55DB1">
        <w:rPr>
          <w:sz w:val="18"/>
        </w:rPr>
        <w:t>devleti</w:t>
      </w:r>
      <w:r w:rsidRPr="00A55DB1" w:rsidR="0030183B">
        <w:rPr>
          <w:sz w:val="18"/>
        </w:rPr>
        <w:t xml:space="preserve"> </w:t>
      </w:r>
      <w:r w:rsidRPr="00A55DB1">
        <w:rPr>
          <w:sz w:val="18"/>
        </w:rPr>
        <w:t>anlayışı,</w:t>
      </w:r>
      <w:r w:rsidRPr="00A55DB1" w:rsidR="0030183B">
        <w:rPr>
          <w:sz w:val="18"/>
        </w:rPr>
        <w:t xml:space="preserve"> </w:t>
      </w:r>
      <w:r w:rsidRPr="00A55DB1">
        <w:rPr>
          <w:sz w:val="18"/>
        </w:rPr>
        <w:t>2017’deki</w:t>
      </w:r>
      <w:r w:rsidRPr="00A55DB1" w:rsidR="0030183B">
        <w:rPr>
          <w:sz w:val="18"/>
        </w:rPr>
        <w:t xml:space="preserve"> </w:t>
      </w:r>
      <w:r w:rsidRPr="00A55DB1">
        <w:rPr>
          <w:sz w:val="18"/>
        </w:rPr>
        <w:t>referandumdan</w:t>
      </w:r>
      <w:r w:rsidRPr="00A55DB1" w:rsidR="0030183B">
        <w:rPr>
          <w:sz w:val="18"/>
        </w:rPr>
        <w:t xml:space="preserve"> </w:t>
      </w:r>
      <w:r w:rsidRPr="00A55DB1">
        <w:rPr>
          <w:sz w:val="18"/>
        </w:rPr>
        <w:t>sonra</w:t>
      </w:r>
      <w:r w:rsidRPr="00A55DB1" w:rsidR="0030183B">
        <w:rPr>
          <w:sz w:val="18"/>
        </w:rPr>
        <w:t xml:space="preserve"> </w:t>
      </w:r>
      <w:r w:rsidRPr="00A55DB1">
        <w:rPr>
          <w:sz w:val="18"/>
        </w:rPr>
        <w:t>2018’de</w:t>
      </w:r>
      <w:r w:rsidRPr="00A55DB1" w:rsidR="0030183B">
        <w:rPr>
          <w:sz w:val="18"/>
        </w:rPr>
        <w:t xml:space="preserve"> </w:t>
      </w:r>
      <w:r w:rsidRPr="00A55DB1">
        <w:rPr>
          <w:sz w:val="18"/>
        </w:rPr>
        <w:t>-iki</w:t>
      </w:r>
      <w:r w:rsidRPr="00A55DB1" w:rsidR="0030183B">
        <w:rPr>
          <w:sz w:val="18"/>
        </w:rPr>
        <w:t xml:space="preserve"> </w:t>
      </w:r>
      <w:r w:rsidRPr="00A55DB1">
        <w:rPr>
          <w:sz w:val="18"/>
        </w:rPr>
        <w:t>sene</w:t>
      </w:r>
      <w:r w:rsidRPr="00A55DB1" w:rsidR="0030183B">
        <w:rPr>
          <w:sz w:val="18"/>
        </w:rPr>
        <w:t xml:space="preserve"> </w:t>
      </w:r>
      <w:r w:rsidRPr="00A55DB1">
        <w:rPr>
          <w:sz w:val="18"/>
        </w:rPr>
        <w:t>önce-</w:t>
      </w:r>
      <w:r w:rsidRPr="00A55DB1" w:rsidR="0030183B">
        <w:rPr>
          <w:sz w:val="18"/>
        </w:rPr>
        <w:t xml:space="preserve"> </w:t>
      </w:r>
      <w:r w:rsidRPr="00A55DB1">
        <w:rPr>
          <w:sz w:val="18"/>
        </w:rPr>
        <w:t>yürürlüğe</w:t>
      </w:r>
      <w:r w:rsidRPr="00A55DB1" w:rsidR="0030183B">
        <w:rPr>
          <w:sz w:val="18"/>
        </w:rPr>
        <w:t xml:space="preserve"> </w:t>
      </w:r>
      <w:r w:rsidRPr="00A55DB1">
        <w:rPr>
          <w:sz w:val="18"/>
        </w:rPr>
        <w:t>girdi.</w:t>
      </w:r>
      <w:r w:rsidRPr="00A55DB1" w:rsidR="0030183B">
        <w:rPr>
          <w:sz w:val="18"/>
        </w:rPr>
        <w:t xml:space="preserve"> </w:t>
      </w:r>
      <w:r w:rsidRPr="00A55DB1">
        <w:rPr>
          <w:sz w:val="18"/>
        </w:rPr>
        <w:t>Cumhurbaşkanlığı</w:t>
      </w:r>
      <w:r w:rsidRPr="00A55DB1" w:rsidR="0030183B">
        <w:rPr>
          <w:sz w:val="18"/>
        </w:rPr>
        <w:t xml:space="preserve"> </w:t>
      </w:r>
      <w:r w:rsidRPr="00A55DB1">
        <w:rPr>
          <w:sz w:val="18"/>
        </w:rPr>
        <w:t>hükûmet</w:t>
      </w:r>
      <w:r w:rsidRPr="00A55DB1" w:rsidR="0030183B">
        <w:rPr>
          <w:sz w:val="18"/>
        </w:rPr>
        <w:t xml:space="preserve"> </w:t>
      </w:r>
      <w:r w:rsidRPr="00A55DB1">
        <w:rPr>
          <w:sz w:val="18"/>
        </w:rPr>
        <w:t>sistemi</w:t>
      </w:r>
      <w:r w:rsidRPr="00A55DB1" w:rsidR="0030183B">
        <w:rPr>
          <w:sz w:val="18"/>
        </w:rPr>
        <w:t xml:space="preserve"> </w:t>
      </w:r>
      <w:r w:rsidRPr="00A55DB1">
        <w:rPr>
          <w:sz w:val="18"/>
        </w:rPr>
        <w:t>denilen</w:t>
      </w:r>
      <w:r w:rsidRPr="00A55DB1" w:rsidR="0030183B">
        <w:rPr>
          <w:sz w:val="18"/>
        </w:rPr>
        <w:t xml:space="preserve"> </w:t>
      </w:r>
      <w:r w:rsidRPr="00A55DB1">
        <w:rPr>
          <w:sz w:val="18"/>
        </w:rPr>
        <w:t>bu</w:t>
      </w:r>
      <w:r w:rsidRPr="00A55DB1" w:rsidR="0030183B">
        <w:rPr>
          <w:sz w:val="18"/>
        </w:rPr>
        <w:t xml:space="preserve"> </w:t>
      </w:r>
      <w:r w:rsidRPr="00A55DB1">
        <w:rPr>
          <w:sz w:val="18"/>
        </w:rPr>
        <w:t>anlayış,</w:t>
      </w:r>
      <w:r w:rsidRPr="00A55DB1" w:rsidR="0030183B">
        <w:rPr>
          <w:sz w:val="18"/>
        </w:rPr>
        <w:t xml:space="preserve"> </w:t>
      </w:r>
      <w:r w:rsidRPr="00A55DB1">
        <w:rPr>
          <w:sz w:val="18"/>
        </w:rPr>
        <w:t>tam</w:t>
      </w:r>
      <w:r w:rsidRPr="00A55DB1" w:rsidR="0030183B">
        <w:rPr>
          <w:sz w:val="18"/>
        </w:rPr>
        <w:t xml:space="preserve"> </w:t>
      </w:r>
      <w:r w:rsidRPr="00A55DB1">
        <w:rPr>
          <w:sz w:val="18"/>
        </w:rPr>
        <w:t>anlamıyla</w:t>
      </w:r>
      <w:r w:rsidRPr="00A55DB1" w:rsidR="0030183B">
        <w:rPr>
          <w:sz w:val="18"/>
        </w:rPr>
        <w:t xml:space="preserve"> </w:t>
      </w:r>
      <w:r w:rsidRPr="00A55DB1">
        <w:rPr>
          <w:sz w:val="18"/>
        </w:rPr>
        <w:t>kararların</w:t>
      </w:r>
      <w:r w:rsidRPr="00A55DB1" w:rsidR="0030183B">
        <w:rPr>
          <w:sz w:val="18"/>
        </w:rPr>
        <w:t xml:space="preserve"> </w:t>
      </w:r>
      <w:r w:rsidRPr="00A55DB1">
        <w:rPr>
          <w:sz w:val="18"/>
        </w:rPr>
        <w:t>tek</w:t>
      </w:r>
      <w:r w:rsidRPr="00A55DB1" w:rsidR="0030183B">
        <w:rPr>
          <w:sz w:val="18"/>
        </w:rPr>
        <w:t xml:space="preserve"> </w:t>
      </w:r>
      <w:r w:rsidRPr="00A55DB1">
        <w:rPr>
          <w:sz w:val="18"/>
        </w:rPr>
        <w:t>kişi</w:t>
      </w:r>
      <w:r w:rsidRPr="00A55DB1" w:rsidR="0030183B">
        <w:rPr>
          <w:sz w:val="18"/>
        </w:rPr>
        <w:t xml:space="preserve"> </w:t>
      </w:r>
      <w:r w:rsidRPr="00A55DB1">
        <w:rPr>
          <w:sz w:val="18"/>
        </w:rPr>
        <w:t>tarafından</w:t>
      </w:r>
      <w:r w:rsidRPr="00A55DB1" w:rsidR="0030183B">
        <w:rPr>
          <w:sz w:val="18"/>
        </w:rPr>
        <w:t xml:space="preserve"> </w:t>
      </w:r>
      <w:r w:rsidRPr="00A55DB1">
        <w:rPr>
          <w:sz w:val="18"/>
        </w:rPr>
        <w:t>verildiği</w:t>
      </w:r>
      <w:r w:rsidRPr="00A55DB1" w:rsidR="0030183B">
        <w:rPr>
          <w:sz w:val="18"/>
        </w:rPr>
        <w:t xml:space="preserve"> </w:t>
      </w:r>
      <w:r w:rsidRPr="00A55DB1">
        <w:rPr>
          <w:sz w:val="18"/>
        </w:rPr>
        <w:t>ve</w:t>
      </w:r>
      <w:r w:rsidRPr="00A55DB1" w:rsidR="0030183B">
        <w:rPr>
          <w:sz w:val="18"/>
        </w:rPr>
        <w:t xml:space="preserve"> </w:t>
      </w:r>
      <w:r w:rsidRPr="00A55DB1">
        <w:rPr>
          <w:sz w:val="18"/>
        </w:rPr>
        <w:t>bakanlık</w:t>
      </w:r>
      <w:r w:rsidRPr="00A55DB1" w:rsidR="0030183B">
        <w:rPr>
          <w:sz w:val="18"/>
        </w:rPr>
        <w:t xml:space="preserve"> </w:t>
      </w:r>
      <w:r w:rsidRPr="00A55DB1">
        <w:rPr>
          <w:sz w:val="18"/>
        </w:rPr>
        <w:t>hiyerarşisinin</w:t>
      </w:r>
      <w:r w:rsidRPr="00A55DB1" w:rsidR="0030183B">
        <w:rPr>
          <w:sz w:val="18"/>
        </w:rPr>
        <w:t xml:space="preserve"> </w:t>
      </w:r>
      <w:r w:rsidRPr="00A55DB1">
        <w:rPr>
          <w:sz w:val="18"/>
        </w:rPr>
        <w:t>bir</w:t>
      </w:r>
      <w:r w:rsidRPr="00A55DB1" w:rsidR="0030183B">
        <w:rPr>
          <w:sz w:val="18"/>
        </w:rPr>
        <w:t xml:space="preserve"> </w:t>
      </w:r>
      <w:r w:rsidRPr="00A55DB1">
        <w:rPr>
          <w:sz w:val="18"/>
        </w:rPr>
        <w:t>kenara</w:t>
      </w:r>
      <w:r w:rsidRPr="00A55DB1" w:rsidR="0030183B">
        <w:rPr>
          <w:sz w:val="18"/>
        </w:rPr>
        <w:t xml:space="preserve"> </w:t>
      </w:r>
      <w:r w:rsidRPr="00A55DB1">
        <w:rPr>
          <w:sz w:val="18"/>
        </w:rPr>
        <w:t>itildiği,</w:t>
      </w:r>
      <w:r w:rsidRPr="00A55DB1" w:rsidR="0030183B">
        <w:rPr>
          <w:sz w:val="18"/>
        </w:rPr>
        <w:t xml:space="preserve"> </w:t>
      </w:r>
      <w:r w:rsidRPr="00A55DB1">
        <w:rPr>
          <w:sz w:val="18"/>
        </w:rPr>
        <w:t>sarayda</w:t>
      </w:r>
      <w:r w:rsidRPr="00A55DB1" w:rsidR="0030183B">
        <w:rPr>
          <w:sz w:val="18"/>
        </w:rPr>
        <w:t xml:space="preserve"> </w:t>
      </w:r>
      <w:r w:rsidRPr="00A55DB1">
        <w:rPr>
          <w:sz w:val="18"/>
        </w:rPr>
        <w:t>bir</w:t>
      </w:r>
      <w:r w:rsidRPr="00A55DB1" w:rsidR="0030183B">
        <w:rPr>
          <w:sz w:val="18"/>
        </w:rPr>
        <w:t xml:space="preserve"> </w:t>
      </w:r>
      <w:r w:rsidRPr="00A55DB1">
        <w:rPr>
          <w:sz w:val="18"/>
        </w:rPr>
        <w:t>hiyerarşinin</w:t>
      </w:r>
      <w:r w:rsidRPr="00A55DB1" w:rsidR="0030183B">
        <w:rPr>
          <w:sz w:val="18"/>
        </w:rPr>
        <w:t xml:space="preserve"> </w:t>
      </w:r>
      <w:r w:rsidRPr="00A55DB1">
        <w:rPr>
          <w:sz w:val="18"/>
        </w:rPr>
        <w:t>oluştuğu,</w:t>
      </w:r>
      <w:r w:rsidRPr="00A55DB1" w:rsidR="0030183B">
        <w:rPr>
          <w:sz w:val="18"/>
        </w:rPr>
        <w:t xml:space="preserve"> </w:t>
      </w:r>
      <w:r w:rsidRPr="00A55DB1">
        <w:rPr>
          <w:sz w:val="18"/>
        </w:rPr>
        <w:t>Hukuk</w:t>
      </w:r>
      <w:r w:rsidRPr="00A55DB1" w:rsidR="0030183B">
        <w:rPr>
          <w:sz w:val="18"/>
        </w:rPr>
        <w:t xml:space="preserve"> </w:t>
      </w:r>
      <w:r w:rsidRPr="00A55DB1">
        <w:rPr>
          <w:sz w:val="18"/>
        </w:rPr>
        <w:t>Politikaları</w:t>
      </w:r>
      <w:r w:rsidRPr="00A55DB1" w:rsidR="0030183B">
        <w:rPr>
          <w:sz w:val="18"/>
        </w:rPr>
        <w:t xml:space="preserve"> </w:t>
      </w:r>
      <w:r w:rsidRPr="00A55DB1">
        <w:rPr>
          <w:sz w:val="18"/>
        </w:rPr>
        <w:t>Kurulu,</w:t>
      </w:r>
      <w:r w:rsidRPr="00A55DB1" w:rsidR="0030183B">
        <w:rPr>
          <w:sz w:val="18"/>
        </w:rPr>
        <w:t xml:space="preserve"> </w:t>
      </w:r>
      <w:r w:rsidRPr="00A55DB1">
        <w:rPr>
          <w:sz w:val="18"/>
        </w:rPr>
        <w:t>Kültür</w:t>
      </w:r>
      <w:r w:rsidRPr="00A55DB1" w:rsidR="0030183B">
        <w:rPr>
          <w:sz w:val="18"/>
        </w:rPr>
        <w:t xml:space="preserve"> </w:t>
      </w:r>
      <w:r w:rsidRPr="00A55DB1">
        <w:rPr>
          <w:sz w:val="18"/>
        </w:rPr>
        <w:t>Kurulu,</w:t>
      </w:r>
      <w:r w:rsidRPr="00A55DB1" w:rsidR="0030183B">
        <w:rPr>
          <w:sz w:val="18"/>
        </w:rPr>
        <w:t xml:space="preserve"> </w:t>
      </w:r>
      <w:r w:rsidRPr="00A55DB1">
        <w:rPr>
          <w:sz w:val="18"/>
        </w:rPr>
        <w:t>Eğitim</w:t>
      </w:r>
      <w:r w:rsidRPr="00A55DB1" w:rsidR="0030183B">
        <w:rPr>
          <w:sz w:val="18"/>
        </w:rPr>
        <w:t xml:space="preserve"> </w:t>
      </w:r>
      <w:r w:rsidRPr="00A55DB1">
        <w:rPr>
          <w:sz w:val="18"/>
        </w:rPr>
        <w:t>Kurulu,</w:t>
      </w:r>
      <w:r w:rsidRPr="00A55DB1" w:rsidR="0030183B">
        <w:rPr>
          <w:sz w:val="18"/>
        </w:rPr>
        <w:t xml:space="preserve"> </w:t>
      </w:r>
      <w:r w:rsidRPr="00A55DB1">
        <w:rPr>
          <w:sz w:val="18"/>
        </w:rPr>
        <w:t>turizm</w:t>
      </w:r>
      <w:r w:rsidRPr="00A55DB1" w:rsidR="0030183B">
        <w:rPr>
          <w:sz w:val="18"/>
        </w:rPr>
        <w:t xml:space="preserve"> </w:t>
      </w:r>
      <w:r w:rsidRPr="00A55DB1">
        <w:rPr>
          <w:sz w:val="18"/>
        </w:rPr>
        <w:t>kurulu</w:t>
      </w:r>
      <w:r w:rsidRPr="00A55DB1" w:rsidR="0030183B">
        <w:rPr>
          <w:sz w:val="18"/>
        </w:rPr>
        <w:t xml:space="preserve"> </w:t>
      </w:r>
      <w:r w:rsidRPr="00A55DB1">
        <w:rPr>
          <w:sz w:val="18"/>
        </w:rPr>
        <w:t>adı</w:t>
      </w:r>
      <w:r w:rsidRPr="00A55DB1" w:rsidR="0030183B">
        <w:rPr>
          <w:sz w:val="18"/>
        </w:rPr>
        <w:t xml:space="preserve"> </w:t>
      </w:r>
      <w:r w:rsidRPr="00A55DB1">
        <w:rPr>
          <w:sz w:val="18"/>
        </w:rPr>
        <w:t>altında,</w:t>
      </w:r>
      <w:r w:rsidRPr="00A55DB1" w:rsidR="0030183B">
        <w:rPr>
          <w:sz w:val="18"/>
        </w:rPr>
        <w:t xml:space="preserve"> </w:t>
      </w:r>
      <w:r w:rsidRPr="00A55DB1">
        <w:rPr>
          <w:sz w:val="18"/>
        </w:rPr>
        <w:t>sarayda</w:t>
      </w:r>
      <w:r w:rsidRPr="00A55DB1" w:rsidR="0030183B">
        <w:rPr>
          <w:sz w:val="18"/>
        </w:rPr>
        <w:t xml:space="preserve"> </w:t>
      </w:r>
      <w:r w:rsidRPr="00A55DB1">
        <w:rPr>
          <w:sz w:val="18"/>
        </w:rPr>
        <w:t>belirlenen</w:t>
      </w:r>
      <w:r w:rsidRPr="00A55DB1" w:rsidR="0030183B">
        <w:rPr>
          <w:sz w:val="18"/>
        </w:rPr>
        <w:t xml:space="preserve"> </w:t>
      </w:r>
      <w:r w:rsidRPr="00A55DB1">
        <w:rPr>
          <w:sz w:val="18"/>
        </w:rPr>
        <w:t>yasa</w:t>
      </w:r>
      <w:r w:rsidRPr="00A55DB1" w:rsidR="0030183B">
        <w:rPr>
          <w:sz w:val="18"/>
        </w:rPr>
        <w:t xml:space="preserve"> </w:t>
      </w:r>
      <w:r w:rsidRPr="00A55DB1">
        <w:rPr>
          <w:sz w:val="18"/>
        </w:rPr>
        <w:t>teklifleriyle</w:t>
      </w:r>
      <w:r w:rsidRPr="00A55DB1" w:rsidR="0030183B">
        <w:rPr>
          <w:sz w:val="18"/>
        </w:rPr>
        <w:t xml:space="preserve"> </w:t>
      </w:r>
      <w:r w:rsidRPr="00A55DB1">
        <w:rPr>
          <w:sz w:val="18"/>
        </w:rPr>
        <w:t>bakanlık</w:t>
      </w:r>
      <w:r w:rsidRPr="00A55DB1" w:rsidR="0030183B">
        <w:rPr>
          <w:sz w:val="18"/>
        </w:rPr>
        <w:t xml:space="preserve"> </w:t>
      </w:r>
      <w:r w:rsidRPr="00A55DB1">
        <w:rPr>
          <w:sz w:val="18"/>
        </w:rPr>
        <w:t>bürokrasisinin</w:t>
      </w:r>
      <w:r w:rsidRPr="00A55DB1" w:rsidR="0030183B">
        <w:rPr>
          <w:sz w:val="18"/>
        </w:rPr>
        <w:t xml:space="preserve"> </w:t>
      </w:r>
      <w:r w:rsidRPr="00A55DB1">
        <w:rPr>
          <w:sz w:val="18"/>
        </w:rPr>
        <w:t>bir</w:t>
      </w:r>
      <w:r w:rsidRPr="00A55DB1" w:rsidR="0030183B">
        <w:rPr>
          <w:sz w:val="18"/>
        </w:rPr>
        <w:t xml:space="preserve"> </w:t>
      </w:r>
      <w:r w:rsidRPr="00A55DB1">
        <w:rPr>
          <w:sz w:val="18"/>
        </w:rPr>
        <w:t>kenara</w:t>
      </w:r>
      <w:r w:rsidRPr="00A55DB1" w:rsidR="0030183B">
        <w:rPr>
          <w:sz w:val="18"/>
        </w:rPr>
        <w:t xml:space="preserve"> </w:t>
      </w:r>
      <w:r w:rsidRPr="00A55DB1">
        <w:rPr>
          <w:sz w:val="18"/>
        </w:rPr>
        <w:t>atıldığı,</w:t>
      </w:r>
      <w:r w:rsidRPr="00A55DB1" w:rsidR="0030183B">
        <w:rPr>
          <w:sz w:val="18"/>
        </w:rPr>
        <w:t xml:space="preserve"> </w:t>
      </w:r>
      <w:r w:rsidRPr="00A55DB1">
        <w:rPr>
          <w:sz w:val="18"/>
        </w:rPr>
        <w:t>bakanların</w:t>
      </w:r>
      <w:r w:rsidRPr="00A55DB1" w:rsidR="0030183B">
        <w:rPr>
          <w:sz w:val="18"/>
        </w:rPr>
        <w:t xml:space="preserve"> </w:t>
      </w:r>
      <w:r w:rsidRPr="00A55DB1">
        <w:rPr>
          <w:sz w:val="18"/>
        </w:rPr>
        <w:t>bile</w:t>
      </w:r>
      <w:r w:rsidRPr="00A55DB1" w:rsidR="0030183B">
        <w:rPr>
          <w:sz w:val="18"/>
        </w:rPr>
        <w:t xml:space="preserve"> </w:t>
      </w:r>
      <w:r w:rsidRPr="00A55DB1">
        <w:rPr>
          <w:sz w:val="18"/>
        </w:rPr>
        <w:t>yapılacak</w:t>
      </w:r>
      <w:r w:rsidRPr="00A55DB1" w:rsidR="0030183B">
        <w:rPr>
          <w:sz w:val="18"/>
        </w:rPr>
        <w:t xml:space="preserve"> </w:t>
      </w:r>
      <w:r w:rsidRPr="00A55DB1">
        <w:rPr>
          <w:sz w:val="18"/>
        </w:rPr>
        <w:t>işlerden</w:t>
      </w:r>
      <w:r w:rsidRPr="00A55DB1" w:rsidR="0030183B">
        <w:rPr>
          <w:sz w:val="18"/>
        </w:rPr>
        <w:t xml:space="preserve"> </w:t>
      </w:r>
      <w:r w:rsidRPr="00A55DB1">
        <w:rPr>
          <w:sz w:val="18"/>
        </w:rPr>
        <w:t>haberinin</w:t>
      </w:r>
      <w:r w:rsidRPr="00A55DB1" w:rsidR="0030183B">
        <w:rPr>
          <w:sz w:val="18"/>
        </w:rPr>
        <w:t xml:space="preserve"> </w:t>
      </w:r>
      <w:r w:rsidRPr="00A55DB1">
        <w:rPr>
          <w:sz w:val="18"/>
        </w:rPr>
        <w:t>olmadığı</w:t>
      </w:r>
      <w:r w:rsidRPr="00A55DB1" w:rsidR="0030183B">
        <w:rPr>
          <w:sz w:val="18"/>
        </w:rPr>
        <w:t xml:space="preserve"> </w:t>
      </w:r>
      <w:r w:rsidRPr="00A55DB1">
        <w:rPr>
          <w:sz w:val="18"/>
        </w:rPr>
        <w:t>bir</w:t>
      </w:r>
      <w:r w:rsidRPr="00A55DB1" w:rsidR="0030183B">
        <w:rPr>
          <w:sz w:val="18"/>
        </w:rPr>
        <w:t xml:space="preserve"> </w:t>
      </w:r>
      <w:r w:rsidRPr="00A55DB1">
        <w:rPr>
          <w:sz w:val="18"/>
        </w:rPr>
        <w:t>sistem.</w:t>
      </w:r>
      <w:r w:rsidRPr="00A55DB1" w:rsidR="0030183B">
        <w:rPr>
          <w:sz w:val="18"/>
        </w:rPr>
        <w:t xml:space="preserve"> </w:t>
      </w:r>
      <w:r w:rsidRPr="00A55DB1">
        <w:rPr>
          <w:sz w:val="18"/>
        </w:rPr>
        <w:t>Bir</w:t>
      </w:r>
      <w:r w:rsidRPr="00A55DB1" w:rsidR="0030183B">
        <w:rPr>
          <w:sz w:val="18"/>
        </w:rPr>
        <w:t xml:space="preserve"> </w:t>
      </w:r>
      <w:r w:rsidRPr="00A55DB1">
        <w:rPr>
          <w:sz w:val="18"/>
        </w:rPr>
        <w:t>bakıyorsunuz,</w:t>
      </w:r>
      <w:r w:rsidRPr="00A55DB1" w:rsidR="0030183B">
        <w:rPr>
          <w:sz w:val="18"/>
        </w:rPr>
        <w:t xml:space="preserve"> </w:t>
      </w:r>
      <w:r w:rsidRPr="00A55DB1">
        <w:rPr>
          <w:sz w:val="18"/>
        </w:rPr>
        <w:t>sabah</w:t>
      </w:r>
      <w:r w:rsidRPr="00A55DB1" w:rsidR="0030183B">
        <w:rPr>
          <w:sz w:val="18"/>
        </w:rPr>
        <w:t xml:space="preserve"> </w:t>
      </w:r>
      <w:r w:rsidRPr="00A55DB1">
        <w:rPr>
          <w:sz w:val="18"/>
        </w:rPr>
        <w:t>sokağa</w:t>
      </w:r>
      <w:r w:rsidRPr="00A55DB1" w:rsidR="0030183B">
        <w:rPr>
          <w:sz w:val="18"/>
        </w:rPr>
        <w:t xml:space="preserve"> </w:t>
      </w:r>
      <w:r w:rsidRPr="00A55DB1">
        <w:rPr>
          <w:sz w:val="18"/>
        </w:rPr>
        <w:t>çıkma</w:t>
      </w:r>
      <w:r w:rsidRPr="00A55DB1" w:rsidR="0030183B">
        <w:rPr>
          <w:sz w:val="18"/>
        </w:rPr>
        <w:t xml:space="preserve"> </w:t>
      </w:r>
      <w:r w:rsidRPr="00A55DB1">
        <w:rPr>
          <w:sz w:val="18"/>
        </w:rPr>
        <w:t>yasağı</w:t>
      </w:r>
      <w:r w:rsidRPr="00A55DB1" w:rsidR="0030183B">
        <w:rPr>
          <w:sz w:val="18"/>
        </w:rPr>
        <w:t xml:space="preserve"> </w:t>
      </w:r>
      <w:r w:rsidRPr="00A55DB1">
        <w:rPr>
          <w:sz w:val="18"/>
        </w:rPr>
        <w:t>kararı</w:t>
      </w:r>
      <w:r w:rsidRPr="00A55DB1" w:rsidR="0030183B">
        <w:rPr>
          <w:sz w:val="18"/>
        </w:rPr>
        <w:t xml:space="preserve"> </w:t>
      </w:r>
      <w:r w:rsidRPr="00A55DB1">
        <w:rPr>
          <w:sz w:val="18"/>
        </w:rPr>
        <w:t>veriliyor;</w:t>
      </w:r>
      <w:r w:rsidRPr="00A55DB1" w:rsidR="0030183B">
        <w:rPr>
          <w:sz w:val="18"/>
        </w:rPr>
        <w:t xml:space="preserve"> </w:t>
      </w:r>
      <w:r w:rsidRPr="00A55DB1">
        <w:rPr>
          <w:sz w:val="18"/>
        </w:rPr>
        <w:t>bir</w:t>
      </w:r>
      <w:r w:rsidRPr="00A55DB1" w:rsidR="0030183B">
        <w:rPr>
          <w:sz w:val="18"/>
        </w:rPr>
        <w:t xml:space="preserve"> </w:t>
      </w:r>
      <w:r w:rsidRPr="00A55DB1">
        <w:rPr>
          <w:sz w:val="18"/>
        </w:rPr>
        <w:t>bakıyorsunuz,</w:t>
      </w:r>
      <w:r w:rsidRPr="00A55DB1" w:rsidR="0030183B">
        <w:rPr>
          <w:sz w:val="18"/>
        </w:rPr>
        <w:t xml:space="preserve"> </w:t>
      </w:r>
      <w:r w:rsidRPr="00A55DB1">
        <w:rPr>
          <w:sz w:val="18"/>
        </w:rPr>
        <w:t>on</w:t>
      </w:r>
      <w:r w:rsidRPr="00A55DB1" w:rsidR="0030183B">
        <w:rPr>
          <w:sz w:val="18"/>
        </w:rPr>
        <w:t xml:space="preserve"> </w:t>
      </w:r>
      <w:r w:rsidRPr="00A55DB1">
        <w:rPr>
          <w:sz w:val="18"/>
        </w:rPr>
        <w:t>saat</w:t>
      </w:r>
      <w:r w:rsidRPr="00A55DB1" w:rsidR="0030183B">
        <w:rPr>
          <w:sz w:val="18"/>
        </w:rPr>
        <w:t xml:space="preserve"> </w:t>
      </w:r>
      <w:r w:rsidRPr="00A55DB1">
        <w:rPr>
          <w:sz w:val="18"/>
        </w:rPr>
        <w:t>sonra</w:t>
      </w:r>
      <w:r w:rsidRPr="00A55DB1" w:rsidR="0030183B">
        <w:rPr>
          <w:sz w:val="18"/>
        </w:rPr>
        <w:t xml:space="preserve"> </w:t>
      </w:r>
      <w:r w:rsidRPr="00A55DB1">
        <w:rPr>
          <w:sz w:val="18"/>
        </w:rPr>
        <w:t>“Sokağa</w:t>
      </w:r>
      <w:r w:rsidRPr="00A55DB1" w:rsidR="0030183B">
        <w:rPr>
          <w:sz w:val="18"/>
        </w:rPr>
        <w:t xml:space="preserve"> </w:t>
      </w:r>
      <w:r w:rsidRPr="00A55DB1">
        <w:rPr>
          <w:sz w:val="18"/>
        </w:rPr>
        <w:t>çıkma</w:t>
      </w:r>
      <w:r w:rsidRPr="00A55DB1" w:rsidR="0030183B">
        <w:rPr>
          <w:sz w:val="18"/>
        </w:rPr>
        <w:t xml:space="preserve"> </w:t>
      </w:r>
      <w:r w:rsidRPr="00A55DB1">
        <w:rPr>
          <w:sz w:val="18"/>
        </w:rPr>
        <w:t>yasağını</w:t>
      </w:r>
      <w:r w:rsidRPr="00A55DB1" w:rsidR="0030183B">
        <w:rPr>
          <w:sz w:val="18"/>
        </w:rPr>
        <w:t xml:space="preserve"> </w:t>
      </w:r>
      <w:r w:rsidRPr="00A55DB1">
        <w:rPr>
          <w:sz w:val="18"/>
        </w:rPr>
        <w:t>ben</w:t>
      </w:r>
      <w:r w:rsidRPr="00A55DB1" w:rsidR="0030183B">
        <w:rPr>
          <w:sz w:val="18"/>
        </w:rPr>
        <w:t xml:space="preserve"> </w:t>
      </w:r>
      <w:r w:rsidRPr="00A55DB1">
        <w:rPr>
          <w:sz w:val="18"/>
        </w:rPr>
        <w:t>kaldırdım.”</w:t>
      </w:r>
      <w:r w:rsidRPr="00A55DB1" w:rsidR="0030183B">
        <w:rPr>
          <w:sz w:val="18"/>
        </w:rPr>
        <w:t xml:space="preserve"> </w:t>
      </w:r>
      <w:r w:rsidRPr="00A55DB1">
        <w:rPr>
          <w:sz w:val="18"/>
        </w:rPr>
        <w:t>diyebiliyor.</w:t>
      </w:r>
      <w:r w:rsidRPr="00A55DB1" w:rsidR="0030183B">
        <w:rPr>
          <w:sz w:val="18"/>
        </w:rPr>
        <w:t xml:space="preserve"> </w:t>
      </w:r>
      <w:r w:rsidRPr="00A55DB1">
        <w:rPr>
          <w:sz w:val="18"/>
        </w:rPr>
        <w:t>Yukarıdaki</w:t>
      </w:r>
      <w:r w:rsidRPr="00A55DB1" w:rsidR="0030183B">
        <w:rPr>
          <w:sz w:val="18"/>
        </w:rPr>
        <w:t xml:space="preserve"> </w:t>
      </w:r>
      <w:r w:rsidRPr="00A55DB1">
        <w:rPr>
          <w:sz w:val="18"/>
        </w:rPr>
        <w:t>iktidar</w:t>
      </w:r>
      <w:r w:rsidRPr="00A55DB1" w:rsidR="0030183B">
        <w:rPr>
          <w:sz w:val="18"/>
        </w:rPr>
        <w:t xml:space="preserve"> </w:t>
      </w:r>
      <w:r w:rsidRPr="00A55DB1">
        <w:rPr>
          <w:sz w:val="18"/>
        </w:rPr>
        <w:t>her</w:t>
      </w:r>
      <w:r w:rsidRPr="00A55DB1" w:rsidR="0030183B">
        <w:rPr>
          <w:sz w:val="18"/>
        </w:rPr>
        <w:t xml:space="preserve"> </w:t>
      </w:r>
      <w:r w:rsidRPr="00A55DB1">
        <w:rPr>
          <w:sz w:val="18"/>
        </w:rPr>
        <w:t>şeyi</w:t>
      </w:r>
      <w:r w:rsidRPr="00A55DB1" w:rsidR="0030183B">
        <w:rPr>
          <w:sz w:val="18"/>
        </w:rPr>
        <w:t xml:space="preserve"> </w:t>
      </w:r>
      <w:r w:rsidRPr="00A55DB1">
        <w:rPr>
          <w:sz w:val="18"/>
        </w:rPr>
        <w:t>biliyor,</w:t>
      </w:r>
      <w:r w:rsidRPr="00A55DB1" w:rsidR="0030183B">
        <w:rPr>
          <w:sz w:val="18"/>
        </w:rPr>
        <w:t xml:space="preserve"> </w:t>
      </w:r>
      <w:r w:rsidRPr="00A55DB1">
        <w:rPr>
          <w:sz w:val="18"/>
        </w:rPr>
        <w:t>sağlığı</w:t>
      </w:r>
      <w:r w:rsidRPr="00A55DB1" w:rsidR="0030183B">
        <w:rPr>
          <w:sz w:val="18"/>
        </w:rPr>
        <w:t xml:space="preserve"> </w:t>
      </w:r>
      <w:r w:rsidRPr="00A55DB1">
        <w:rPr>
          <w:sz w:val="18"/>
        </w:rPr>
        <w:t>biliyor,</w:t>
      </w:r>
      <w:r w:rsidRPr="00A55DB1" w:rsidR="0030183B">
        <w:rPr>
          <w:sz w:val="18"/>
        </w:rPr>
        <w:t xml:space="preserve"> </w:t>
      </w:r>
      <w:r w:rsidRPr="00A55DB1">
        <w:rPr>
          <w:sz w:val="18"/>
        </w:rPr>
        <w:t>hukuku</w:t>
      </w:r>
      <w:r w:rsidRPr="00A55DB1" w:rsidR="0030183B">
        <w:rPr>
          <w:sz w:val="18"/>
        </w:rPr>
        <w:t xml:space="preserve"> </w:t>
      </w:r>
      <w:r w:rsidRPr="00A55DB1">
        <w:rPr>
          <w:sz w:val="18"/>
        </w:rPr>
        <w:t>biliyor,</w:t>
      </w:r>
      <w:r w:rsidRPr="00A55DB1" w:rsidR="0030183B">
        <w:rPr>
          <w:sz w:val="18"/>
        </w:rPr>
        <w:t xml:space="preserve"> </w:t>
      </w:r>
      <w:r w:rsidRPr="00A55DB1">
        <w:rPr>
          <w:sz w:val="18"/>
        </w:rPr>
        <w:t>kültürü</w:t>
      </w:r>
      <w:r w:rsidRPr="00A55DB1" w:rsidR="0030183B">
        <w:rPr>
          <w:sz w:val="18"/>
        </w:rPr>
        <w:t xml:space="preserve"> </w:t>
      </w:r>
      <w:r w:rsidRPr="00A55DB1">
        <w:rPr>
          <w:sz w:val="18"/>
        </w:rPr>
        <w:t>biliyor,</w:t>
      </w:r>
      <w:r w:rsidRPr="00A55DB1" w:rsidR="0030183B">
        <w:rPr>
          <w:sz w:val="18"/>
        </w:rPr>
        <w:t xml:space="preserve"> </w:t>
      </w:r>
      <w:r w:rsidRPr="00A55DB1">
        <w:rPr>
          <w:sz w:val="18"/>
        </w:rPr>
        <w:t>eğitimi</w:t>
      </w:r>
      <w:r w:rsidRPr="00A55DB1" w:rsidR="0030183B">
        <w:rPr>
          <w:sz w:val="18"/>
        </w:rPr>
        <w:t xml:space="preserve"> </w:t>
      </w:r>
      <w:r w:rsidRPr="00A55DB1">
        <w:rPr>
          <w:sz w:val="18"/>
        </w:rPr>
        <w:t>biliyor,</w:t>
      </w:r>
      <w:r w:rsidRPr="00A55DB1" w:rsidR="0030183B">
        <w:rPr>
          <w:sz w:val="18"/>
        </w:rPr>
        <w:t xml:space="preserve"> </w:t>
      </w:r>
      <w:r w:rsidRPr="00A55DB1">
        <w:rPr>
          <w:sz w:val="18"/>
        </w:rPr>
        <w:t>danışmadan</w:t>
      </w:r>
      <w:r w:rsidRPr="00A55DB1" w:rsidR="0030183B">
        <w:rPr>
          <w:sz w:val="18"/>
        </w:rPr>
        <w:t xml:space="preserve"> </w:t>
      </w:r>
      <w:r w:rsidRPr="00A55DB1">
        <w:rPr>
          <w:sz w:val="18"/>
        </w:rPr>
        <w:t>biliyor</w:t>
      </w:r>
      <w:r w:rsidRPr="00A55DB1" w:rsidR="0030183B">
        <w:rPr>
          <w:sz w:val="18"/>
        </w:rPr>
        <w:t xml:space="preserve"> </w:t>
      </w:r>
      <w:r w:rsidRPr="00A55DB1">
        <w:rPr>
          <w:sz w:val="18"/>
        </w:rPr>
        <w:t>ve</w:t>
      </w:r>
      <w:r w:rsidRPr="00A55DB1" w:rsidR="0030183B">
        <w:rPr>
          <w:sz w:val="18"/>
        </w:rPr>
        <w:t xml:space="preserve"> </w:t>
      </w:r>
      <w:r w:rsidRPr="00A55DB1">
        <w:rPr>
          <w:sz w:val="18"/>
        </w:rPr>
        <w:t>yasama</w:t>
      </w:r>
      <w:r w:rsidRPr="00A55DB1" w:rsidR="0030183B">
        <w:rPr>
          <w:sz w:val="18"/>
        </w:rPr>
        <w:t xml:space="preserve"> </w:t>
      </w:r>
      <w:r w:rsidRPr="00A55DB1">
        <w:rPr>
          <w:sz w:val="18"/>
        </w:rPr>
        <w:t>yok,</w:t>
      </w:r>
      <w:r w:rsidRPr="00A55DB1" w:rsidR="0030183B">
        <w:rPr>
          <w:sz w:val="18"/>
        </w:rPr>
        <w:t xml:space="preserve"> </w:t>
      </w:r>
      <w:r w:rsidRPr="00A55DB1">
        <w:rPr>
          <w:sz w:val="18"/>
        </w:rPr>
        <w:t>kuvvetler</w:t>
      </w:r>
      <w:r w:rsidRPr="00A55DB1" w:rsidR="0030183B">
        <w:rPr>
          <w:sz w:val="18"/>
        </w:rPr>
        <w:t xml:space="preserve"> </w:t>
      </w:r>
      <w:r w:rsidRPr="00A55DB1">
        <w:rPr>
          <w:sz w:val="18"/>
        </w:rPr>
        <w:t>ayrılığı</w:t>
      </w:r>
      <w:r w:rsidRPr="00A55DB1" w:rsidR="0030183B">
        <w:rPr>
          <w:sz w:val="18"/>
        </w:rPr>
        <w:t xml:space="preserve"> </w:t>
      </w:r>
      <w:r w:rsidRPr="00A55DB1">
        <w:rPr>
          <w:sz w:val="18"/>
        </w:rPr>
        <w:t>yok.</w:t>
      </w:r>
      <w:r w:rsidRPr="00A55DB1" w:rsidR="0030183B">
        <w:rPr>
          <w:sz w:val="18"/>
        </w:rPr>
        <w:t xml:space="preserve"> </w:t>
      </w:r>
      <w:r w:rsidRPr="00A55DB1">
        <w:rPr>
          <w:sz w:val="18"/>
        </w:rPr>
        <w:t>Kuvvetler</w:t>
      </w:r>
      <w:r w:rsidRPr="00A55DB1" w:rsidR="0030183B">
        <w:rPr>
          <w:sz w:val="18"/>
        </w:rPr>
        <w:t xml:space="preserve"> </w:t>
      </w:r>
      <w:r w:rsidRPr="00A55DB1">
        <w:rPr>
          <w:sz w:val="18"/>
        </w:rPr>
        <w:t>ayrılığı</w:t>
      </w:r>
      <w:r w:rsidRPr="00A55DB1" w:rsidR="0030183B">
        <w:rPr>
          <w:sz w:val="18"/>
        </w:rPr>
        <w:t xml:space="preserve"> </w:t>
      </w:r>
      <w:r w:rsidRPr="00A55DB1">
        <w:rPr>
          <w:sz w:val="18"/>
        </w:rPr>
        <w:t>olmayınca</w:t>
      </w:r>
      <w:r w:rsidRPr="00A55DB1" w:rsidR="0030183B">
        <w:rPr>
          <w:sz w:val="18"/>
        </w:rPr>
        <w:t xml:space="preserve"> </w:t>
      </w:r>
      <w:r w:rsidRPr="00A55DB1">
        <w:rPr>
          <w:sz w:val="18"/>
        </w:rPr>
        <w:t>yasama</w:t>
      </w:r>
      <w:r w:rsidRPr="00A55DB1" w:rsidR="0030183B">
        <w:rPr>
          <w:sz w:val="18"/>
        </w:rPr>
        <w:t xml:space="preserve"> </w:t>
      </w:r>
      <w:r w:rsidRPr="00A55DB1">
        <w:rPr>
          <w:sz w:val="18"/>
        </w:rPr>
        <w:t>etkisiz</w:t>
      </w:r>
      <w:r w:rsidRPr="00A55DB1" w:rsidR="0030183B">
        <w:rPr>
          <w:sz w:val="18"/>
        </w:rPr>
        <w:t xml:space="preserve"> </w:t>
      </w:r>
      <w:r w:rsidRPr="00A55DB1">
        <w:rPr>
          <w:sz w:val="18"/>
        </w:rPr>
        <w:t>hâlde,</w:t>
      </w:r>
      <w:r w:rsidRPr="00A55DB1" w:rsidR="0030183B">
        <w:rPr>
          <w:sz w:val="18"/>
        </w:rPr>
        <w:t xml:space="preserve"> </w:t>
      </w:r>
      <w:r w:rsidRPr="00A55DB1">
        <w:rPr>
          <w:sz w:val="18"/>
        </w:rPr>
        <w:t>yürütme</w:t>
      </w:r>
      <w:r w:rsidRPr="00A55DB1" w:rsidR="0030183B">
        <w:rPr>
          <w:sz w:val="18"/>
        </w:rPr>
        <w:t xml:space="preserve"> </w:t>
      </w:r>
      <w:r w:rsidRPr="00A55DB1">
        <w:rPr>
          <w:sz w:val="18"/>
        </w:rPr>
        <w:t>tam</w:t>
      </w:r>
      <w:r w:rsidRPr="00A55DB1" w:rsidR="0030183B">
        <w:rPr>
          <w:sz w:val="18"/>
        </w:rPr>
        <w:t xml:space="preserve"> </w:t>
      </w:r>
      <w:r w:rsidRPr="00A55DB1">
        <w:rPr>
          <w:sz w:val="18"/>
        </w:rPr>
        <w:t>anlamıyla</w:t>
      </w:r>
      <w:r w:rsidRPr="00A55DB1" w:rsidR="0030183B">
        <w:rPr>
          <w:sz w:val="18"/>
        </w:rPr>
        <w:t xml:space="preserve"> </w:t>
      </w:r>
      <w:r w:rsidRPr="00A55DB1">
        <w:rPr>
          <w:sz w:val="18"/>
        </w:rPr>
        <w:t>bütün</w:t>
      </w:r>
      <w:r w:rsidRPr="00A55DB1" w:rsidR="0030183B">
        <w:rPr>
          <w:sz w:val="18"/>
        </w:rPr>
        <w:t xml:space="preserve"> </w:t>
      </w:r>
      <w:r w:rsidRPr="00A55DB1">
        <w:rPr>
          <w:sz w:val="18"/>
        </w:rPr>
        <w:t>kuvvetleri</w:t>
      </w:r>
      <w:r w:rsidRPr="00A55DB1" w:rsidR="0030183B">
        <w:rPr>
          <w:sz w:val="18"/>
        </w:rPr>
        <w:t xml:space="preserve"> </w:t>
      </w:r>
      <w:r w:rsidRPr="00A55DB1">
        <w:rPr>
          <w:sz w:val="18"/>
        </w:rPr>
        <w:t>toplamış</w:t>
      </w:r>
      <w:r w:rsidRPr="00A55DB1" w:rsidR="0030183B">
        <w:rPr>
          <w:sz w:val="18"/>
        </w:rPr>
        <w:t xml:space="preserve"> </w:t>
      </w:r>
      <w:r w:rsidRPr="00A55DB1">
        <w:rPr>
          <w:sz w:val="18"/>
        </w:rPr>
        <w:t>durumda.</w:t>
      </w:r>
      <w:r w:rsidRPr="00A55DB1" w:rsidR="0030183B">
        <w:rPr>
          <w:sz w:val="18"/>
        </w:rPr>
        <w:t xml:space="preserve"> </w:t>
      </w:r>
      <w:r w:rsidRPr="00A55DB1">
        <w:rPr>
          <w:sz w:val="18"/>
        </w:rPr>
        <w:t>Bu</w:t>
      </w:r>
      <w:r w:rsidRPr="00A55DB1" w:rsidR="0030183B">
        <w:rPr>
          <w:sz w:val="18"/>
        </w:rPr>
        <w:t xml:space="preserve"> </w:t>
      </w:r>
      <w:r w:rsidRPr="00A55DB1">
        <w:rPr>
          <w:sz w:val="18"/>
        </w:rPr>
        <w:t>durumda</w:t>
      </w:r>
      <w:r w:rsidRPr="00A55DB1" w:rsidR="0030183B">
        <w:rPr>
          <w:sz w:val="18"/>
        </w:rPr>
        <w:t xml:space="preserve"> </w:t>
      </w:r>
      <w:r w:rsidRPr="00A55DB1">
        <w:rPr>
          <w:sz w:val="18"/>
        </w:rPr>
        <w:t>ne</w:t>
      </w:r>
      <w:r w:rsidRPr="00A55DB1" w:rsidR="0030183B">
        <w:rPr>
          <w:sz w:val="18"/>
        </w:rPr>
        <w:t xml:space="preserve"> </w:t>
      </w:r>
      <w:r w:rsidRPr="00A55DB1">
        <w:rPr>
          <w:sz w:val="18"/>
        </w:rPr>
        <w:t>oluyor?</w:t>
      </w:r>
      <w:r w:rsidRPr="00A55DB1" w:rsidR="0030183B">
        <w:rPr>
          <w:sz w:val="18"/>
        </w:rPr>
        <w:t xml:space="preserve"> </w:t>
      </w:r>
      <w:r w:rsidRPr="00A55DB1">
        <w:rPr>
          <w:sz w:val="18"/>
        </w:rPr>
        <w:t>Güvenlik</w:t>
      </w:r>
      <w:r w:rsidRPr="00A55DB1" w:rsidR="0030183B">
        <w:rPr>
          <w:sz w:val="18"/>
        </w:rPr>
        <w:t xml:space="preserve"> </w:t>
      </w:r>
      <w:r w:rsidRPr="00A55DB1">
        <w:rPr>
          <w:sz w:val="18"/>
        </w:rPr>
        <w:t>kuvvetlerini</w:t>
      </w:r>
      <w:r w:rsidRPr="00A55DB1" w:rsidR="0030183B">
        <w:rPr>
          <w:sz w:val="18"/>
        </w:rPr>
        <w:t xml:space="preserve"> </w:t>
      </w:r>
      <w:r w:rsidRPr="00A55DB1">
        <w:rPr>
          <w:sz w:val="18"/>
        </w:rPr>
        <w:t>artırmakla</w:t>
      </w:r>
      <w:r w:rsidRPr="00A55DB1" w:rsidR="0030183B">
        <w:rPr>
          <w:sz w:val="18"/>
        </w:rPr>
        <w:t xml:space="preserve"> </w:t>
      </w:r>
      <w:r w:rsidRPr="00A55DB1">
        <w:rPr>
          <w:sz w:val="18"/>
        </w:rPr>
        <w:t>işsizliği,</w:t>
      </w:r>
      <w:r w:rsidRPr="00A55DB1" w:rsidR="0030183B">
        <w:rPr>
          <w:sz w:val="18"/>
        </w:rPr>
        <w:t xml:space="preserve"> </w:t>
      </w:r>
      <w:r w:rsidRPr="00A55DB1">
        <w:rPr>
          <w:sz w:val="18"/>
        </w:rPr>
        <w:t>güvenlik</w:t>
      </w:r>
      <w:r w:rsidRPr="00A55DB1" w:rsidR="0030183B">
        <w:rPr>
          <w:sz w:val="18"/>
        </w:rPr>
        <w:t xml:space="preserve"> </w:t>
      </w:r>
      <w:r w:rsidRPr="00A55DB1">
        <w:rPr>
          <w:sz w:val="18"/>
        </w:rPr>
        <w:t>kuvvetlerini</w:t>
      </w:r>
      <w:r w:rsidRPr="00A55DB1" w:rsidR="0030183B">
        <w:rPr>
          <w:sz w:val="18"/>
        </w:rPr>
        <w:t xml:space="preserve"> </w:t>
      </w:r>
      <w:r w:rsidRPr="00A55DB1">
        <w:rPr>
          <w:sz w:val="18"/>
        </w:rPr>
        <w:t>artırmakla</w:t>
      </w:r>
      <w:r w:rsidRPr="00A55DB1" w:rsidR="0030183B">
        <w:rPr>
          <w:sz w:val="18"/>
        </w:rPr>
        <w:t xml:space="preserve"> </w:t>
      </w:r>
      <w:r w:rsidRPr="00A55DB1">
        <w:rPr>
          <w:sz w:val="18"/>
        </w:rPr>
        <w:t>toplumsal</w:t>
      </w:r>
      <w:r w:rsidRPr="00A55DB1" w:rsidR="0030183B">
        <w:rPr>
          <w:sz w:val="18"/>
        </w:rPr>
        <w:t xml:space="preserve"> </w:t>
      </w:r>
      <w:r w:rsidRPr="00A55DB1">
        <w:rPr>
          <w:sz w:val="18"/>
        </w:rPr>
        <w:t>muhalefeti</w:t>
      </w:r>
      <w:r w:rsidRPr="00A55DB1" w:rsidR="0030183B">
        <w:rPr>
          <w:sz w:val="18"/>
        </w:rPr>
        <w:t xml:space="preserve"> </w:t>
      </w:r>
      <w:r w:rsidRPr="00A55DB1">
        <w:rPr>
          <w:sz w:val="18"/>
        </w:rPr>
        <w:t>susturma</w:t>
      </w:r>
      <w:r w:rsidRPr="00A55DB1" w:rsidR="0030183B">
        <w:rPr>
          <w:sz w:val="18"/>
        </w:rPr>
        <w:t xml:space="preserve"> </w:t>
      </w:r>
      <w:r w:rsidRPr="00A55DB1">
        <w:rPr>
          <w:sz w:val="18"/>
        </w:rPr>
        <w:t>yoluna</w:t>
      </w:r>
      <w:r w:rsidRPr="00A55DB1" w:rsidR="0030183B">
        <w:rPr>
          <w:sz w:val="18"/>
        </w:rPr>
        <w:t xml:space="preserve"> </w:t>
      </w:r>
      <w:r w:rsidRPr="00A55DB1">
        <w:rPr>
          <w:sz w:val="18"/>
        </w:rPr>
        <w:t>gidiliyor.</w:t>
      </w:r>
      <w:r w:rsidRPr="00A55DB1" w:rsidR="0030183B">
        <w:rPr>
          <w:sz w:val="18"/>
        </w:rPr>
        <w:t xml:space="preserve"> </w:t>
      </w:r>
      <w:r w:rsidRPr="00A55DB1">
        <w:rPr>
          <w:sz w:val="18"/>
        </w:rPr>
        <w:t>250</w:t>
      </w:r>
      <w:r w:rsidRPr="00A55DB1" w:rsidR="0030183B">
        <w:rPr>
          <w:sz w:val="18"/>
        </w:rPr>
        <w:t xml:space="preserve"> </w:t>
      </w:r>
      <w:r w:rsidRPr="00A55DB1">
        <w:rPr>
          <w:sz w:val="18"/>
        </w:rPr>
        <w:t>bin</w:t>
      </w:r>
      <w:r w:rsidRPr="00A55DB1" w:rsidR="0030183B">
        <w:rPr>
          <w:sz w:val="18"/>
        </w:rPr>
        <w:t xml:space="preserve"> </w:t>
      </w:r>
      <w:r w:rsidRPr="00A55DB1">
        <w:rPr>
          <w:sz w:val="18"/>
        </w:rPr>
        <w:t>polis</w:t>
      </w:r>
      <w:r w:rsidRPr="00A55DB1" w:rsidR="0030183B">
        <w:rPr>
          <w:sz w:val="18"/>
        </w:rPr>
        <w:t xml:space="preserve"> </w:t>
      </w:r>
      <w:r w:rsidRPr="00A55DB1">
        <w:rPr>
          <w:sz w:val="18"/>
        </w:rPr>
        <w:t>var,</w:t>
      </w:r>
      <w:r w:rsidRPr="00A55DB1" w:rsidR="0030183B">
        <w:rPr>
          <w:sz w:val="18"/>
        </w:rPr>
        <w:t xml:space="preserve"> </w:t>
      </w:r>
      <w:r w:rsidRPr="00A55DB1">
        <w:rPr>
          <w:sz w:val="18"/>
        </w:rPr>
        <w:t>190</w:t>
      </w:r>
      <w:r w:rsidRPr="00A55DB1" w:rsidR="0030183B">
        <w:rPr>
          <w:sz w:val="18"/>
        </w:rPr>
        <w:t xml:space="preserve"> </w:t>
      </w:r>
      <w:r w:rsidRPr="00A55DB1">
        <w:rPr>
          <w:sz w:val="18"/>
        </w:rPr>
        <w:t>bin</w:t>
      </w:r>
      <w:r w:rsidRPr="00A55DB1" w:rsidR="0030183B">
        <w:rPr>
          <w:sz w:val="18"/>
        </w:rPr>
        <w:t xml:space="preserve"> </w:t>
      </w:r>
      <w:r w:rsidRPr="00A55DB1">
        <w:rPr>
          <w:sz w:val="18"/>
        </w:rPr>
        <w:t>jandarma</w:t>
      </w:r>
      <w:r w:rsidRPr="00A55DB1" w:rsidR="0030183B">
        <w:rPr>
          <w:sz w:val="18"/>
        </w:rPr>
        <w:t xml:space="preserve"> </w:t>
      </w:r>
      <w:r w:rsidRPr="00A55DB1">
        <w:rPr>
          <w:sz w:val="18"/>
        </w:rPr>
        <w:t>var.</w:t>
      </w:r>
      <w:r w:rsidRPr="00A55DB1" w:rsidR="0030183B">
        <w:rPr>
          <w:sz w:val="18"/>
        </w:rPr>
        <w:t xml:space="preserve"> </w:t>
      </w:r>
      <w:r w:rsidRPr="00A55DB1">
        <w:rPr>
          <w:sz w:val="18"/>
        </w:rPr>
        <w:t>Bu</w:t>
      </w:r>
      <w:r w:rsidRPr="00A55DB1" w:rsidR="0030183B">
        <w:rPr>
          <w:sz w:val="18"/>
        </w:rPr>
        <w:t xml:space="preserve"> </w:t>
      </w:r>
      <w:r w:rsidRPr="00A55DB1">
        <w:rPr>
          <w:sz w:val="18"/>
        </w:rPr>
        <w:t>memlekette</w:t>
      </w:r>
      <w:r w:rsidRPr="00A55DB1" w:rsidR="0030183B">
        <w:rPr>
          <w:sz w:val="18"/>
        </w:rPr>
        <w:t xml:space="preserve"> </w:t>
      </w:r>
      <w:r w:rsidRPr="00A55DB1">
        <w:rPr>
          <w:sz w:val="18"/>
        </w:rPr>
        <w:t>güvenlik</w:t>
      </w:r>
      <w:r w:rsidRPr="00A55DB1" w:rsidR="0030183B">
        <w:rPr>
          <w:sz w:val="18"/>
        </w:rPr>
        <w:t xml:space="preserve"> </w:t>
      </w:r>
      <w:r w:rsidRPr="00A55DB1">
        <w:rPr>
          <w:sz w:val="18"/>
        </w:rPr>
        <w:t>politikalarını</w:t>
      </w:r>
      <w:r w:rsidRPr="00A55DB1" w:rsidR="0030183B">
        <w:rPr>
          <w:sz w:val="18"/>
        </w:rPr>
        <w:t xml:space="preserve"> </w:t>
      </w:r>
      <w:r w:rsidRPr="00A55DB1">
        <w:rPr>
          <w:sz w:val="18"/>
        </w:rPr>
        <w:t>artırıp</w:t>
      </w:r>
      <w:r w:rsidRPr="00A55DB1" w:rsidR="0030183B">
        <w:rPr>
          <w:sz w:val="18"/>
        </w:rPr>
        <w:t xml:space="preserve"> </w:t>
      </w:r>
      <w:r w:rsidRPr="00A55DB1">
        <w:rPr>
          <w:sz w:val="18"/>
        </w:rPr>
        <w:t>21</w:t>
      </w:r>
      <w:r w:rsidRPr="00A55DB1" w:rsidR="0030183B">
        <w:rPr>
          <w:sz w:val="18"/>
        </w:rPr>
        <w:t xml:space="preserve"> </w:t>
      </w:r>
      <w:r w:rsidRPr="00A55DB1">
        <w:rPr>
          <w:sz w:val="18"/>
        </w:rPr>
        <w:t>bin</w:t>
      </w:r>
      <w:r w:rsidRPr="00A55DB1" w:rsidR="0030183B">
        <w:rPr>
          <w:sz w:val="18"/>
        </w:rPr>
        <w:t xml:space="preserve"> </w:t>
      </w:r>
      <w:r w:rsidRPr="00A55DB1">
        <w:rPr>
          <w:sz w:val="18"/>
        </w:rPr>
        <w:t>bekçiyi</w:t>
      </w:r>
      <w:r w:rsidRPr="00A55DB1" w:rsidR="0030183B">
        <w:rPr>
          <w:sz w:val="18"/>
        </w:rPr>
        <w:t xml:space="preserve"> </w:t>
      </w:r>
      <w:r w:rsidRPr="00A55DB1">
        <w:rPr>
          <w:sz w:val="18"/>
        </w:rPr>
        <w:t>getirmenin</w:t>
      </w:r>
      <w:r w:rsidRPr="00A55DB1" w:rsidR="0030183B">
        <w:rPr>
          <w:sz w:val="18"/>
        </w:rPr>
        <w:t xml:space="preserve"> </w:t>
      </w:r>
      <w:r w:rsidRPr="00A55DB1">
        <w:rPr>
          <w:sz w:val="18"/>
        </w:rPr>
        <w:t>ve</w:t>
      </w:r>
      <w:r w:rsidRPr="00A55DB1" w:rsidR="0030183B">
        <w:rPr>
          <w:sz w:val="18"/>
        </w:rPr>
        <w:t xml:space="preserve"> </w:t>
      </w:r>
      <w:r w:rsidRPr="00A55DB1">
        <w:rPr>
          <w:sz w:val="18"/>
        </w:rPr>
        <w:t>memlekette</w:t>
      </w:r>
      <w:r w:rsidRPr="00A55DB1" w:rsidR="0030183B">
        <w:rPr>
          <w:sz w:val="18"/>
        </w:rPr>
        <w:t xml:space="preserve"> </w:t>
      </w:r>
      <w:r w:rsidRPr="00A55DB1">
        <w:rPr>
          <w:sz w:val="18"/>
        </w:rPr>
        <w:t>milletin</w:t>
      </w:r>
      <w:r w:rsidRPr="00A55DB1" w:rsidR="0030183B">
        <w:rPr>
          <w:sz w:val="18"/>
        </w:rPr>
        <w:t xml:space="preserve"> </w:t>
      </w:r>
      <w:r w:rsidRPr="00A55DB1">
        <w:rPr>
          <w:sz w:val="18"/>
        </w:rPr>
        <w:t>tenceresi</w:t>
      </w:r>
      <w:r w:rsidRPr="00A55DB1" w:rsidR="0030183B">
        <w:rPr>
          <w:sz w:val="18"/>
        </w:rPr>
        <w:t xml:space="preserve"> </w:t>
      </w:r>
      <w:r w:rsidRPr="00A55DB1">
        <w:rPr>
          <w:sz w:val="18"/>
        </w:rPr>
        <w:t>kaynamazken</w:t>
      </w:r>
      <w:r w:rsidRPr="00A55DB1" w:rsidR="0030183B">
        <w:rPr>
          <w:sz w:val="18"/>
        </w:rPr>
        <w:t xml:space="preserve"> </w:t>
      </w:r>
      <w:r w:rsidRPr="00A55DB1">
        <w:rPr>
          <w:sz w:val="18"/>
        </w:rPr>
        <w:t>milletin</w:t>
      </w:r>
      <w:r w:rsidRPr="00A55DB1" w:rsidR="0030183B">
        <w:rPr>
          <w:sz w:val="18"/>
        </w:rPr>
        <w:t xml:space="preserve"> </w:t>
      </w:r>
      <w:r w:rsidRPr="00A55DB1">
        <w:rPr>
          <w:sz w:val="18"/>
        </w:rPr>
        <w:t>talepleri</w:t>
      </w:r>
      <w:r w:rsidRPr="00A55DB1" w:rsidR="0030183B">
        <w:rPr>
          <w:sz w:val="18"/>
        </w:rPr>
        <w:t xml:space="preserve"> </w:t>
      </w:r>
      <w:r w:rsidRPr="00A55DB1">
        <w:rPr>
          <w:sz w:val="18"/>
        </w:rPr>
        <w:t>varken</w:t>
      </w:r>
      <w:r w:rsidRPr="00A55DB1" w:rsidR="0030183B">
        <w:rPr>
          <w:sz w:val="18"/>
        </w:rPr>
        <w:t xml:space="preserve"> </w:t>
      </w:r>
      <w:r w:rsidRPr="00A55DB1">
        <w:rPr>
          <w:sz w:val="18"/>
        </w:rPr>
        <w:t>iş,</w:t>
      </w:r>
      <w:r w:rsidRPr="00A55DB1" w:rsidR="00CA48C6">
        <w:rPr>
          <w:sz w:val="18"/>
        </w:rPr>
        <w:t xml:space="preserve"> </w:t>
      </w:r>
      <w:r w:rsidRPr="00A55DB1">
        <w:rPr>
          <w:sz w:val="18"/>
        </w:rPr>
        <w:t>aş,</w:t>
      </w:r>
      <w:r w:rsidRPr="00A55DB1" w:rsidR="00CA48C6">
        <w:rPr>
          <w:sz w:val="18"/>
        </w:rPr>
        <w:t xml:space="preserve"> </w:t>
      </w:r>
      <w:r w:rsidRPr="00A55DB1">
        <w:rPr>
          <w:sz w:val="18"/>
        </w:rPr>
        <w:t>işsizlik</w:t>
      </w:r>
      <w:r w:rsidRPr="00A55DB1" w:rsidR="0030183B">
        <w:rPr>
          <w:sz w:val="18"/>
        </w:rPr>
        <w:t xml:space="preserve"> </w:t>
      </w:r>
      <w:r w:rsidRPr="00A55DB1">
        <w:rPr>
          <w:sz w:val="18"/>
        </w:rPr>
        <w:t>sorunu,</w:t>
      </w:r>
      <w:r w:rsidRPr="00A55DB1" w:rsidR="0030183B">
        <w:rPr>
          <w:sz w:val="18"/>
        </w:rPr>
        <w:t xml:space="preserve"> </w:t>
      </w:r>
      <w:r w:rsidRPr="00A55DB1">
        <w:rPr>
          <w:sz w:val="18"/>
        </w:rPr>
        <w:t>varken</w:t>
      </w:r>
      <w:r w:rsidRPr="00A55DB1" w:rsidR="0030183B">
        <w:rPr>
          <w:sz w:val="18"/>
        </w:rPr>
        <w:t xml:space="preserve"> </w:t>
      </w:r>
      <w:r w:rsidRPr="00A55DB1">
        <w:rPr>
          <w:sz w:val="18"/>
        </w:rPr>
        <w:t>aciliyet</w:t>
      </w:r>
      <w:r w:rsidRPr="00A55DB1" w:rsidR="0030183B">
        <w:rPr>
          <w:sz w:val="18"/>
        </w:rPr>
        <w:t xml:space="preserve"> </w:t>
      </w:r>
      <w:r w:rsidRPr="00A55DB1">
        <w:rPr>
          <w:sz w:val="18"/>
        </w:rPr>
        <w:t>olarak</w:t>
      </w:r>
      <w:r w:rsidRPr="00A55DB1" w:rsidR="0030183B">
        <w:rPr>
          <w:sz w:val="18"/>
        </w:rPr>
        <w:t xml:space="preserve"> </w:t>
      </w:r>
      <w:r w:rsidRPr="00A55DB1">
        <w:rPr>
          <w:sz w:val="18"/>
        </w:rPr>
        <w:t>bu</w:t>
      </w:r>
      <w:r w:rsidRPr="00A55DB1" w:rsidR="0030183B">
        <w:rPr>
          <w:sz w:val="18"/>
        </w:rPr>
        <w:t xml:space="preserve"> </w:t>
      </w:r>
      <w:r w:rsidRPr="00A55DB1">
        <w:rPr>
          <w:sz w:val="18"/>
        </w:rPr>
        <w:t>yasa</w:t>
      </w:r>
      <w:r w:rsidRPr="00A55DB1" w:rsidR="0030183B">
        <w:rPr>
          <w:sz w:val="18"/>
        </w:rPr>
        <w:t xml:space="preserve"> </w:t>
      </w:r>
      <w:r w:rsidRPr="00A55DB1">
        <w:rPr>
          <w:sz w:val="18"/>
        </w:rPr>
        <w:t>teklifini</w:t>
      </w:r>
      <w:r w:rsidRPr="00A55DB1" w:rsidR="0030183B">
        <w:rPr>
          <w:sz w:val="18"/>
        </w:rPr>
        <w:t xml:space="preserve"> </w:t>
      </w:r>
      <w:r w:rsidRPr="00A55DB1">
        <w:rPr>
          <w:sz w:val="18"/>
        </w:rPr>
        <w:t>getirmenin</w:t>
      </w:r>
      <w:r w:rsidRPr="00A55DB1" w:rsidR="0030183B">
        <w:rPr>
          <w:sz w:val="18"/>
        </w:rPr>
        <w:t xml:space="preserve"> </w:t>
      </w:r>
      <w:r w:rsidRPr="00A55DB1">
        <w:rPr>
          <w:sz w:val="18"/>
        </w:rPr>
        <w:t>amacı,</w:t>
      </w:r>
      <w:r w:rsidRPr="00A55DB1" w:rsidR="0030183B">
        <w:rPr>
          <w:sz w:val="18"/>
        </w:rPr>
        <w:t xml:space="preserve"> </w:t>
      </w:r>
      <w:r w:rsidRPr="00A55DB1">
        <w:rPr>
          <w:sz w:val="18"/>
        </w:rPr>
        <w:t>acaba,</w:t>
      </w:r>
      <w:r w:rsidRPr="00A55DB1" w:rsidR="0030183B">
        <w:rPr>
          <w:sz w:val="18"/>
        </w:rPr>
        <w:t xml:space="preserve"> </w:t>
      </w:r>
      <w:r w:rsidRPr="00A55DB1">
        <w:rPr>
          <w:sz w:val="18"/>
        </w:rPr>
        <w:t>işsizliği</w:t>
      </w:r>
      <w:r w:rsidRPr="00A55DB1" w:rsidR="0030183B">
        <w:rPr>
          <w:sz w:val="18"/>
        </w:rPr>
        <w:t xml:space="preserve"> </w:t>
      </w:r>
      <w:r w:rsidRPr="00A55DB1">
        <w:rPr>
          <w:sz w:val="18"/>
        </w:rPr>
        <w:t>ve</w:t>
      </w:r>
      <w:r w:rsidRPr="00A55DB1" w:rsidR="0030183B">
        <w:rPr>
          <w:sz w:val="18"/>
        </w:rPr>
        <w:t xml:space="preserve"> </w:t>
      </w:r>
      <w:r w:rsidRPr="00A55DB1">
        <w:rPr>
          <w:sz w:val="18"/>
        </w:rPr>
        <w:t>ekonomik</w:t>
      </w:r>
      <w:r w:rsidRPr="00A55DB1" w:rsidR="0030183B">
        <w:rPr>
          <w:sz w:val="18"/>
        </w:rPr>
        <w:t xml:space="preserve"> </w:t>
      </w:r>
      <w:r w:rsidRPr="00A55DB1">
        <w:rPr>
          <w:sz w:val="18"/>
        </w:rPr>
        <w:t>buhranı</w:t>
      </w:r>
      <w:r w:rsidRPr="00A55DB1" w:rsidR="0030183B">
        <w:rPr>
          <w:sz w:val="18"/>
        </w:rPr>
        <w:t xml:space="preserve"> </w:t>
      </w:r>
      <w:r w:rsidRPr="00A55DB1">
        <w:rPr>
          <w:sz w:val="18"/>
        </w:rPr>
        <w:t>bu</w:t>
      </w:r>
      <w:r w:rsidRPr="00A55DB1" w:rsidR="0030183B">
        <w:rPr>
          <w:sz w:val="18"/>
        </w:rPr>
        <w:t xml:space="preserve"> </w:t>
      </w:r>
      <w:r w:rsidRPr="00A55DB1">
        <w:rPr>
          <w:sz w:val="18"/>
        </w:rPr>
        <w:t>tür</w:t>
      </w:r>
      <w:r w:rsidRPr="00A55DB1" w:rsidR="0030183B">
        <w:rPr>
          <w:sz w:val="18"/>
        </w:rPr>
        <w:t xml:space="preserve"> </w:t>
      </w:r>
      <w:r w:rsidRPr="00A55DB1">
        <w:rPr>
          <w:sz w:val="18"/>
        </w:rPr>
        <w:t>güvenlik</w:t>
      </w:r>
      <w:r w:rsidRPr="00A55DB1" w:rsidR="0030183B">
        <w:rPr>
          <w:sz w:val="18"/>
        </w:rPr>
        <w:t xml:space="preserve"> </w:t>
      </w:r>
      <w:r w:rsidRPr="00A55DB1">
        <w:rPr>
          <w:sz w:val="18"/>
        </w:rPr>
        <w:t>tedbirleriyle</w:t>
      </w:r>
      <w:r w:rsidRPr="00A55DB1" w:rsidR="0030183B">
        <w:rPr>
          <w:sz w:val="18"/>
        </w:rPr>
        <w:t xml:space="preserve"> </w:t>
      </w:r>
      <w:r w:rsidRPr="00A55DB1">
        <w:rPr>
          <w:sz w:val="18"/>
        </w:rPr>
        <w:t>önlemek</w:t>
      </w:r>
      <w:r w:rsidRPr="00A55DB1" w:rsidR="0030183B">
        <w:rPr>
          <w:sz w:val="18"/>
        </w:rPr>
        <w:t xml:space="preserve"> </w:t>
      </w:r>
      <w:r w:rsidRPr="00A55DB1">
        <w:rPr>
          <w:sz w:val="18"/>
        </w:rPr>
        <w:t>mi</w:t>
      </w:r>
      <w:r w:rsidRPr="00A55DB1" w:rsidR="0030183B">
        <w:rPr>
          <w:sz w:val="18"/>
        </w:rPr>
        <w:t xml:space="preserve"> </w:t>
      </w:r>
      <w:r w:rsidRPr="00A55DB1">
        <w:rPr>
          <w:sz w:val="18"/>
        </w:rPr>
        <w:t>diye</w:t>
      </w:r>
      <w:r w:rsidRPr="00A55DB1" w:rsidR="0030183B">
        <w:rPr>
          <w:sz w:val="18"/>
        </w:rPr>
        <w:t xml:space="preserve"> </w:t>
      </w:r>
      <w:r w:rsidRPr="00A55DB1">
        <w:rPr>
          <w:sz w:val="18"/>
        </w:rPr>
        <w:t>düşünüyorum.</w:t>
      </w:r>
      <w:r w:rsidRPr="00A55DB1" w:rsidR="0030183B">
        <w:rPr>
          <w:sz w:val="18"/>
        </w:rPr>
        <w:t xml:space="preserve"> </w:t>
      </w:r>
      <w:r w:rsidRPr="00A55DB1">
        <w:rPr>
          <w:sz w:val="18"/>
        </w:rPr>
        <w:t>Hakkımız</w:t>
      </w:r>
      <w:r w:rsidRPr="00A55DB1" w:rsidR="0030183B">
        <w:rPr>
          <w:sz w:val="18"/>
        </w:rPr>
        <w:t xml:space="preserve"> </w:t>
      </w:r>
      <w:r w:rsidRPr="00A55DB1">
        <w:rPr>
          <w:sz w:val="18"/>
        </w:rPr>
        <w:t>var</w:t>
      </w:r>
      <w:r w:rsidRPr="00A55DB1" w:rsidR="0030183B">
        <w:rPr>
          <w:sz w:val="18"/>
        </w:rPr>
        <w:t xml:space="preserve"> </w:t>
      </w:r>
      <w:r w:rsidRPr="00A55DB1">
        <w:rPr>
          <w:sz w:val="18"/>
        </w:rPr>
        <w:t>bunu</w:t>
      </w:r>
      <w:r w:rsidRPr="00A55DB1" w:rsidR="0030183B">
        <w:rPr>
          <w:sz w:val="18"/>
        </w:rPr>
        <w:t xml:space="preserve"> </w:t>
      </w:r>
      <w:r w:rsidRPr="00A55DB1">
        <w:rPr>
          <w:sz w:val="18"/>
        </w:rPr>
        <w:t>düşünmeye.</w:t>
      </w:r>
      <w:r w:rsidRPr="00A55DB1" w:rsidR="0030183B">
        <w:rPr>
          <w:sz w:val="18"/>
        </w:rPr>
        <w:t xml:space="preserve"> </w:t>
      </w:r>
      <w:r w:rsidRPr="00A55DB1">
        <w:rPr>
          <w:sz w:val="18"/>
        </w:rPr>
        <w:t>Neden</w:t>
      </w:r>
      <w:r w:rsidRPr="00A55DB1" w:rsidR="0030183B">
        <w:rPr>
          <w:sz w:val="18"/>
        </w:rPr>
        <w:t xml:space="preserve"> </w:t>
      </w:r>
      <w:r w:rsidRPr="00A55DB1">
        <w:rPr>
          <w:sz w:val="18"/>
        </w:rPr>
        <w:t>hakkımız</w:t>
      </w:r>
      <w:r w:rsidRPr="00A55DB1" w:rsidR="0030183B">
        <w:rPr>
          <w:sz w:val="18"/>
        </w:rPr>
        <w:t xml:space="preserve"> </w:t>
      </w:r>
      <w:r w:rsidRPr="00A55DB1">
        <w:rPr>
          <w:sz w:val="18"/>
        </w:rPr>
        <w:t>var?</w:t>
      </w:r>
      <w:r w:rsidRPr="00A55DB1" w:rsidR="0030183B">
        <w:rPr>
          <w:sz w:val="18"/>
        </w:rPr>
        <w:t xml:space="preserve"> </w:t>
      </w:r>
      <w:r w:rsidRPr="00A55DB1">
        <w:rPr>
          <w:sz w:val="18"/>
        </w:rPr>
        <w:t>Tavşanlı</w:t>
      </w:r>
      <w:r w:rsidRPr="00A55DB1" w:rsidR="0030183B">
        <w:rPr>
          <w:sz w:val="18"/>
        </w:rPr>
        <w:t xml:space="preserve"> </w:t>
      </w:r>
      <w:r w:rsidRPr="00A55DB1">
        <w:rPr>
          <w:sz w:val="18"/>
        </w:rPr>
        <w:t>halkı,</w:t>
      </w:r>
      <w:r w:rsidRPr="00A55DB1" w:rsidR="0030183B">
        <w:rPr>
          <w:sz w:val="18"/>
        </w:rPr>
        <w:t xml:space="preserve"> </w:t>
      </w:r>
      <w:r w:rsidRPr="00A55DB1">
        <w:rPr>
          <w:sz w:val="18"/>
        </w:rPr>
        <w:t>kapatıldığı</w:t>
      </w:r>
      <w:r w:rsidRPr="00A55DB1" w:rsidR="0030183B">
        <w:rPr>
          <w:sz w:val="18"/>
        </w:rPr>
        <w:t xml:space="preserve"> </w:t>
      </w:r>
      <w:r w:rsidRPr="00A55DB1">
        <w:rPr>
          <w:sz w:val="18"/>
        </w:rPr>
        <w:t>hâlde</w:t>
      </w:r>
      <w:r w:rsidRPr="00A55DB1" w:rsidR="0030183B">
        <w:rPr>
          <w:sz w:val="18"/>
        </w:rPr>
        <w:t xml:space="preserve"> </w:t>
      </w:r>
      <w:r w:rsidRPr="00A55DB1">
        <w:rPr>
          <w:sz w:val="18"/>
        </w:rPr>
        <w:t>deneme</w:t>
      </w:r>
      <w:r w:rsidRPr="00A55DB1" w:rsidR="0030183B">
        <w:rPr>
          <w:sz w:val="18"/>
        </w:rPr>
        <w:t xml:space="preserve"> </w:t>
      </w:r>
      <w:r w:rsidRPr="00A55DB1">
        <w:rPr>
          <w:sz w:val="18"/>
        </w:rPr>
        <w:t>çalışmaları</w:t>
      </w:r>
      <w:r w:rsidRPr="00A55DB1" w:rsidR="0030183B">
        <w:rPr>
          <w:sz w:val="18"/>
        </w:rPr>
        <w:t xml:space="preserve"> </w:t>
      </w:r>
      <w:r w:rsidRPr="00A55DB1">
        <w:rPr>
          <w:sz w:val="18"/>
        </w:rPr>
        <w:t>yapan</w:t>
      </w:r>
      <w:r w:rsidRPr="00A55DB1" w:rsidR="0030183B">
        <w:rPr>
          <w:sz w:val="18"/>
        </w:rPr>
        <w:t xml:space="preserve"> </w:t>
      </w:r>
      <w:r w:rsidRPr="00A55DB1">
        <w:rPr>
          <w:sz w:val="18"/>
        </w:rPr>
        <w:t>termik</w:t>
      </w:r>
      <w:r w:rsidRPr="00A55DB1" w:rsidR="0030183B">
        <w:rPr>
          <w:sz w:val="18"/>
        </w:rPr>
        <w:t xml:space="preserve"> </w:t>
      </w:r>
      <w:r w:rsidRPr="00A55DB1">
        <w:rPr>
          <w:sz w:val="18"/>
        </w:rPr>
        <w:t>santrale</w:t>
      </w:r>
      <w:r w:rsidRPr="00A55DB1" w:rsidR="0030183B">
        <w:rPr>
          <w:sz w:val="18"/>
        </w:rPr>
        <w:t xml:space="preserve"> </w:t>
      </w:r>
      <w:r w:rsidRPr="00A55DB1">
        <w:rPr>
          <w:sz w:val="18"/>
        </w:rPr>
        <w:t>karşı</w:t>
      </w:r>
      <w:r w:rsidRPr="00A55DB1" w:rsidR="0030183B">
        <w:rPr>
          <w:sz w:val="18"/>
        </w:rPr>
        <w:t xml:space="preserve"> </w:t>
      </w:r>
      <w:r w:rsidRPr="00A55DB1">
        <w:rPr>
          <w:sz w:val="18"/>
        </w:rPr>
        <w:t>isyan</w:t>
      </w:r>
      <w:r w:rsidRPr="00A55DB1" w:rsidR="0030183B">
        <w:rPr>
          <w:sz w:val="18"/>
        </w:rPr>
        <w:t xml:space="preserve"> </w:t>
      </w:r>
      <w:r w:rsidRPr="00A55DB1">
        <w:rPr>
          <w:sz w:val="18"/>
        </w:rPr>
        <w:t>edip</w:t>
      </w:r>
      <w:r w:rsidRPr="00A55DB1" w:rsidR="0030183B">
        <w:rPr>
          <w:sz w:val="18"/>
        </w:rPr>
        <w:t xml:space="preserve"> </w:t>
      </w:r>
      <w:r w:rsidRPr="00A55DB1">
        <w:rPr>
          <w:sz w:val="18"/>
        </w:rPr>
        <w:t>“Biz</w:t>
      </w:r>
      <w:r w:rsidRPr="00A55DB1" w:rsidR="0030183B">
        <w:rPr>
          <w:sz w:val="18"/>
        </w:rPr>
        <w:t xml:space="preserve"> </w:t>
      </w:r>
      <w:r w:rsidRPr="00A55DB1">
        <w:rPr>
          <w:sz w:val="18"/>
        </w:rPr>
        <w:t>kül</w:t>
      </w:r>
      <w:r w:rsidRPr="00A55DB1" w:rsidR="0030183B">
        <w:rPr>
          <w:sz w:val="18"/>
        </w:rPr>
        <w:t xml:space="preserve"> </w:t>
      </w:r>
      <w:r w:rsidRPr="00A55DB1">
        <w:rPr>
          <w:sz w:val="18"/>
        </w:rPr>
        <w:t>istemiyoruz,</w:t>
      </w:r>
      <w:r w:rsidRPr="00A55DB1" w:rsidR="0030183B">
        <w:rPr>
          <w:sz w:val="18"/>
        </w:rPr>
        <w:t xml:space="preserve"> </w:t>
      </w:r>
      <w:r w:rsidRPr="00A55DB1">
        <w:rPr>
          <w:sz w:val="18"/>
        </w:rPr>
        <w:t>kirlilik</w:t>
      </w:r>
      <w:r w:rsidRPr="00A55DB1" w:rsidR="0030183B">
        <w:rPr>
          <w:sz w:val="18"/>
        </w:rPr>
        <w:t xml:space="preserve"> </w:t>
      </w:r>
      <w:r w:rsidRPr="00A55DB1">
        <w:rPr>
          <w:sz w:val="18"/>
        </w:rPr>
        <w:t>istemiyoruz.”</w:t>
      </w:r>
      <w:r w:rsidRPr="00A55DB1" w:rsidR="0030183B">
        <w:rPr>
          <w:sz w:val="18"/>
        </w:rPr>
        <w:t xml:space="preserve"> </w:t>
      </w:r>
      <w:r w:rsidRPr="00A55DB1">
        <w:rPr>
          <w:sz w:val="18"/>
        </w:rPr>
        <w:t>diye</w:t>
      </w:r>
      <w:r w:rsidRPr="00A55DB1" w:rsidR="0030183B">
        <w:rPr>
          <w:sz w:val="18"/>
        </w:rPr>
        <w:t xml:space="preserve"> </w:t>
      </w:r>
      <w:r w:rsidRPr="00A55DB1">
        <w:rPr>
          <w:sz w:val="18"/>
        </w:rPr>
        <w:t>eylem</w:t>
      </w:r>
      <w:r w:rsidRPr="00A55DB1" w:rsidR="0030183B">
        <w:rPr>
          <w:sz w:val="18"/>
        </w:rPr>
        <w:t xml:space="preserve"> </w:t>
      </w:r>
      <w:r w:rsidRPr="00A55DB1">
        <w:rPr>
          <w:sz w:val="18"/>
        </w:rPr>
        <w:t>yapıyor.</w:t>
      </w:r>
      <w:r w:rsidRPr="00A55DB1" w:rsidR="0030183B">
        <w:rPr>
          <w:sz w:val="18"/>
        </w:rPr>
        <w:t xml:space="preserve"> </w:t>
      </w:r>
      <w:r w:rsidRPr="00A55DB1">
        <w:rPr>
          <w:sz w:val="18"/>
        </w:rPr>
        <w:t>Tavşanlı</w:t>
      </w:r>
      <w:r w:rsidRPr="00A55DB1" w:rsidR="0030183B">
        <w:rPr>
          <w:sz w:val="18"/>
        </w:rPr>
        <w:t xml:space="preserve"> </w:t>
      </w:r>
      <w:r w:rsidRPr="00A55DB1">
        <w:rPr>
          <w:sz w:val="18"/>
        </w:rPr>
        <w:t>Kaymakamının</w:t>
      </w:r>
      <w:r w:rsidRPr="00A55DB1" w:rsidR="0030183B">
        <w:rPr>
          <w:sz w:val="18"/>
        </w:rPr>
        <w:t xml:space="preserve"> </w:t>
      </w:r>
      <w:r w:rsidRPr="00A55DB1">
        <w:rPr>
          <w:sz w:val="18"/>
        </w:rPr>
        <w:t>dün,</w:t>
      </w:r>
      <w:r w:rsidRPr="00A55DB1" w:rsidR="0030183B">
        <w:rPr>
          <w:sz w:val="18"/>
        </w:rPr>
        <w:t xml:space="preserve"> </w:t>
      </w:r>
      <w:r w:rsidRPr="00A55DB1">
        <w:rPr>
          <w:sz w:val="18"/>
        </w:rPr>
        <w:t>basın</w:t>
      </w:r>
      <w:r w:rsidRPr="00A55DB1" w:rsidR="0030183B">
        <w:rPr>
          <w:sz w:val="18"/>
        </w:rPr>
        <w:t xml:space="preserve"> </w:t>
      </w:r>
      <w:r w:rsidRPr="00A55DB1">
        <w:rPr>
          <w:sz w:val="18"/>
        </w:rPr>
        <w:t>açıklaması</w:t>
      </w:r>
      <w:r w:rsidRPr="00A55DB1" w:rsidR="0030183B">
        <w:rPr>
          <w:sz w:val="18"/>
        </w:rPr>
        <w:t xml:space="preserve"> </w:t>
      </w:r>
      <w:r w:rsidRPr="00A55DB1">
        <w:rPr>
          <w:sz w:val="18"/>
        </w:rPr>
        <w:t>yaptığı</w:t>
      </w:r>
      <w:r w:rsidRPr="00A55DB1" w:rsidR="0030183B">
        <w:rPr>
          <w:sz w:val="18"/>
        </w:rPr>
        <w:t xml:space="preserve"> </w:t>
      </w:r>
      <w:r w:rsidRPr="00A55DB1">
        <w:rPr>
          <w:sz w:val="18"/>
        </w:rPr>
        <w:t>zaman</w:t>
      </w:r>
      <w:r w:rsidRPr="00A55DB1" w:rsidR="0030183B">
        <w:rPr>
          <w:sz w:val="18"/>
        </w:rPr>
        <w:t xml:space="preserve"> </w:t>
      </w:r>
      <w:r w:rsidRPr="00A55DB1">
        <w:rPr>
          <w:sz w:val="18"/>
        </w:rPr>
        <w:t>“Ben</w:t>
      </w:r>
      <w:r w:rsidRPr="00A55DB1" w:rsidR="0030183B">
        <w:rPr>
          <w:sz w:val="18"/>
        </w:rPr>
        <w:t xml:space="preserve"> </w:t>
      </w:r>
      <w:r w:rsidRPr="00A55DB1">
        <w:rPr>
          <w:sz w:val="18"/>
        </w:rPr>
        <w:t>oraya</w:t>
      </w:r>
      <w:r w:rsidRPr="00A55DB1" w:rsidR="0030183B">
        <w:rPr>
          <w:sz w:val="18"/>
        </w:rPr>
        <w:t xml:space="preserve"> </w:t>
      </w:r>
      <w:r w:rsidRPr="00A55DB1">
        <w:rPr>
          <w:sz w:val="18"/>
        </w:rPr>
        <w:t>jandarma</w:t>
      </w:r>
      <w:r w:rsidRPr="00A55DB1" w:rsidR="0030183B">
        <w:rPr>
          <w:sz w:val="18"/>
        </w:rPr>
        <w:t xml:space="preserve"> </w:t>
      </w:r>
      <w:r w:rsidRPr="00A55DB1">
        <w:rPr>
          <w:sz w:val="18"/>
        </w:rPr>
        <w:t>yığarım.</w:t>
      </w:r>
      <w:r w:rsidRPr="00A55DB1" w:rsidR="0030183B">
        <w:rPr>
          <w:sz w:val="18"/>
        </w:rPr>
        <w:t xml:space="preserve"> </w:t>
      </w:r>
      <w:r w:rsidRPr="00A55DB1">
        <w:rPr>
          <w:sz w:val="18"/>
        </w:rPr>
        <w:t>Ben</w:t>
      </w:r>
      <w:r w:rsidRPr="00A55DB1" w:rsidR="0030183B">
        <w:rPr>
          <w:sz w:val="18"/>
        </w:rPr>
        <w:t xml:space="preserve"> </w:t>
      </w:r>
      <w:r w:rsidRPr="00A55DB1">
        <w:rPr>
          <w:sz w:val="18"/>
        </w:rPr>
        <w:t>oraya</w:t>
      </w:r>
      <w:r w:rsidRPr="00A55DB1" w:rsidR="0030183B">
        <w:rPr>
          <w:sz w:val="18"/>
        </w:rPr>
        <w:t xml:space="preserve"> </w:t>
      </w:r>
      <w:r w:rsidRPr="00A55DB1">
        <w:rPr>
          <w:sz w:val="18"/>
        </w:rPr>
        <w:t>sosyal</w:t>
      </w:r>
      <w:r w:rsidRPr="00A55DB1" w:rsidR="0030183B">
        <w:rPr>
          <w:sz w:val="18"/>
        </w:rPr>
        <w:t xml:space="preserve"> </w:t>
      </w:r>
      <w:r w:rsidRPr="00A55DB1">
        <w:rPr>
          <w:sz w:val="18"/>
        </w:rPr>
        <w:t>mesafeden</w:t>
      </w:r>
      <w:r w:rsidRPr="00A55DB1" w:rsidR="0030183B">
        <w:rPr>
          <w:sz w:val="18"/>
        </w:rPr>
        <w:t xml:space="preserve"> </w:t>
      </w:r>
      <w:r w:rsidRPr="00A55DB1">
        <w:rPr>
          <w:sz w:val="18"/>
        </w:rPr>
        <w:t>ceza</w:t>
      </w:r>
      <w:r w:rsidRPr="00A55DB1" w:rsidR="0030183B">
        <w:rPr>
          <w:sz w:val="18"/>
        </w:rPr>
        <w:t xml:space="preserve"> </w:t>
      </w:r>
      <w:r w:rsidRPr="00A55DB1">
        <w:rPr>
          <w:sz w:val="18"/>
        </w:rPr>
        <w:t>yazarım.”</w:t>
      </w:r>
      <w:r w:rsidRPr="00A55DB1" w:rsidR="0030183B">
        <w:rPr>
          <w:sz w:val="18"/>
        </w:rPr>
        <w:t xml:space="preserve"> </w:t>
      </w:r>
      <w:r w:rsidRPr="00A55DB1">
        <w:rPr>
          <w:sz w:val="18"/>
        </w:rPr>
        <w:t>diyebileceği</w:t>
      </w:r>
      <w:r w:rsidRPr="00A55DB1" w:rsidR="0030183B">
        <w:rPr>
          <w:sz w:val="18"/>
        </w:rPr>
        <w:t xml:space="preserve"> </w:t>
      </w:r>
      <w:r w:rsidRPr="00A55DB1">
        <w:rPr>
          <w:sz w:val="18"/>
        </w:rPr>
        <w:t>kadar</w:t>
      </w:r>
      <w:r w:rsidRPr="00A55DB1" w:rsidR="0030183B">
        <w:rPr>
          <w:sz w:val="18"/>
        </w:rPr>
        <w:t xml:space="preserve"> </w:t>
      </w:r>
      <w:r w:rsidRPr="00A55DB1">
        <w:rPr>
          <w:sz w:val="18"/>
        </w:rPr>
        <w:t>güvenlikçi</w:t>
      </w:r>
      <w:r w:rsidRPr="00A55DB1" w:rsidR="0030183B">
        <w:rPr>
          <w:sz w:val="18"/>
        </w:rPr>
        <w:t xml:space="preserve"> </w:t>
      </w:r>
      <w:r w:rsidRPr="00A55DB1">
        <w:rPr>
          <w:sz w:val="18"/>
        </w:rPr>
        <w:t>politikalar!</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Aydın’da</w:t>
      </w:r>
      <w:r w:rsidRPr="00A55DB1" w:rsidR="0030183B">
        <w:rPr>
          <w:sz w:val="18"/>
        </w:rPr>
        <w:t xml:space="preserve"> </w:t>
      </w:r>
      <w:r w:rsidRPr="00A55DB1">
        <w:rPr>
          <w:sz w:val="18"/>
        </w:rPr>
        <w:t>Kuyucular’da,</w:t>
      </w:r>
      <w:r w:rsidRPr="00A55DB1" w:rsidR="0030183B">
        <w:rPr>
          <w:sz w:val="18"/>
        </w:rPr>
        <w:t xml:space="preserve"> </w:t>
      </w:r>
      <w:r w:rsidRPr="00A55DB1">
        <w:rPr>
          <w:sz w:val="18"/>
        </w:rPr>
        <w:t>Beyköy’de</w:t>
      </w:r>
      <w:r w:rsidRPr="00A55DB1" w:rsidR="0030183B">
        <w:rPr>
          <w:sz w:val="18"/>
        </w:rPr>
        <w:t xml:space="preserve"> </w:t>
      </w:r>
      <w:r w:rsidRPr="00A55DB1">
        <w:rPr>
          <w:sz w:val="18"/>
        </w:rPr>
        <w:t>yasaya</w:t>
      </w:r>
      <w:r w:rsidRPr="00A55DB1" w:rsidR="0030183B">
        <w:rPr>
          <w:sz w:val="18"/>
        </w:rPr>
        <w:t xml:space="preserve"> </w:t>
      </w:r>
      <w:r w:rsidRPr="00A55DB1">
        <w:rPr>
          <w:sz w:val="18"/>
        </w:rPr>
        <w:t>aykırı</w:t>
      </w:r>
      <w:r w:rsidRPr="00A55DB1" w:rsidR="0030183B">
        <w:rPr>
          <w:sz w:val="18"/>
        </w:rPr>
        <w:t xml:space="preserve"> </w:t>
      </w:r>
      <w:r w:rsidRPr="00A55DB1">
        <w:rPr>
          <w:sz w:val="18"/>
        </w:rPr>
        <w:t>yapılan</w:t>
      </w:r>
      <w:r w:rsidRPr="00A55DB1" w:rsidR="0030183B">
        <w:rPr>
          <w:sz w:val="18"/>
        </w:rPr>
        <w:t xml:space="preserve"> </w:t>
      </w:r>
      <w:r w:rsidRPr="00A55DB1">
        <w:rPr>
          <w:sz w:val="18"/>
        </w:rPr>
        <w:t>jeotermale</w:t>
      </w:r>
      <w:r w:rsidRPr="00A55DB1" w:rsidR="0030183B">
        <w:rPr>
          <w:sz w:val="18"/>
        </w:rPr>
        <w:t xml:space="preserve"> </w:t>
      </w:r>
      <w:r w:rsidRPr="00A55DB1">
        <w:rPr>
          <w:sz w:val="18"/>
        </w:rPr>
        <w:t>karşı</w:t>
      </w:r>
      <w:r w:rsidRPr="00A55DB1" w:rsidR="0030183B">
        <w:rPr>
          <w:sz w:val="18"/>
        </w:rPr>
        <w:t xml:space="preserve"> </w:t>
      </w:r>
      <w:r w:rsidRPr="00A55DB1">
        <w:rPr>
          <w:sz w:val="18"/>
        </w:rPr>
        <w:t>çıkıp</w:t>
      </w:r>
      <w:r w:rsidRPr="00A55DB1" w:rsidR="0030183B">
        <w:rPr>
          <w:sz w:val="18"/>
        </w:rPr>
        <w:t xml:space="preserve"> </w:t>
      </w:r>
      <w:r w:rsidRPr="00A55DB1">
        <w:rPr>
          <w:sz w:val="18"/>
        </w:rPr>
        <w:t>da</w:t>
      </w:r>
      <w:r w:rsidRPr="00A55DB1" w:rsidR="0030183B">
        <w:rPr>
          <w:sz w:val="18"/>
        </w:rPr>
        <w:t xml:space="preserve"> </w:t>
      </w:r>
      <w:r w:rsidRPr="00A55DB1">
        <w:rPr>
          <w:sz w:val="18"/>
        </w:rPr>
        <w:t>orada</w:t>
      </w:r>
      <w:r w:rsidRPr="00A55DB1" w:rsidR="0030183B">
        <w:rPr>
          <w:sz w:val="18"/>
        </w:rPr>
        <w:t xml:space="preserve"> </w:t>
      </w:r>
      <w:r w:rsidRPr="00A55DB1">
        <w:rPr>
          <w:sz w:val="18"/>
        </w:rPr>
        <w:t>eylem</w:t>
      </w:r>
      <w:r w:rsidRPr="00A55DB1" w:rsidR="0030183B">
        <w:rPr>
          <w:sz w:val="18"/>
        </w:rPr>
        <w:t xml:space="preserve"> </w:t>
      </w:r>
      <w:r w:rsidRPr="00A55DB1">
        <w:rPr>
          <w:sz w:val="18"/>
        </w:rPr>
        <w:t>yapan</w:t>
      </w:r>
      <w:r w:rsidRPr="00A55DB1" w:rsidR="0030183B">
        <w:rPr>
          <w:sz w:val="18"/>
        </w:rPr>
        <w:t xml:space="preserve"> </w:t>
      </w:r>
      <w:r w:rsidRPr="00A55DB1">
        <w:rPr>
          <w:sz w:val="18"/>
        </w:rPr>
        <w:t>köylü</w:t>
      </w:r>
      <w:r w:rsidRPr="00A55DB1" w:rsidR="0030183B">
        <w:rPr>
          <w:sz w:val="18"/>
        </w:rPr>
        <w:t xml:space="preserve"> </w:t>
      </w:r>
      <w:r w:rsidRPr="00A55DB1">
        <w:rPr>
          <w:sz w:val="18"/>
        </w:rPr>
        <w:t>kadınlara</w:t>
      </w:r>
      <w:r w:rsidRPr="00A55DB1" w:rsidR="0030183B">
        <w:rPr>
          <w:sz w:val="18"/>
        </w:rPr>
        <w:t xml:space="preserve"> </w:t>
      </w:r>
      <w:r w:rsidRPr="00A55DB1">
        <w:rPr>
          <w:sz w:val="18"/>
        </w:rPr>
        <w:t>-teyzelerimiz,</w:t>
      </w:r>
      <w:r w:rsidRPr="00A55DB1" w:rsidR="0030183B">
        <w:rPr>
          <w:sz w:val="18"/>
        </w:rPr>
        <w:t xml:space="preserve"> </w:t>
      </w:r>
      <w:r w:rsidRPr="00A55DB1">
        <w:rPr>
          <w:sz w:val="18"/>
        </w:rPr>
        <w:t>analarımız-</w:t>
      </w:r>
      <w:r w:rsidRPr="00A55DB1" w:rsidR="0030183B">
        <w:rPr>
          <w:sz w:val="18"/>
        </w:rPr>
        <w:t xml:space="preserve"> </w:t>
      </w:r>
      <w:r w:rsidRPr="00A55DB1">
        <w:rPr>
          <w:sz w:val="18"/>
        </w:rPr>
        <w:t>sosyal</w:t>
      </w:r>
      <w:r w:rsidRPr="00A55DB1" w:rsidR="0030183B">
        <w:rPr>
          <w:sz w:val="18"/>
        </w:rPr>
        <w:t xml:space="preserve"> </w:t>
      </w:r>
      <w:r w:rsidRPr="00A55DB1">
        <w:rPr>
          <w:sz w:val="18"/>
        </w:rPr>
        <w:t>mesafe</w:t>
      </w:r>
      <w:r w:rsidRPr="00A55DB1" w:rsidR="0030183B">
        <w:rPr>
          <w:sz w:val="18"/>
        </w:rPr>
        <w:t xml:space="preserve"> </w:t>
      </w:r>
      <w:r w:rsidRPr="00A55DB1">
        <w:rPr>
          <w:sz w:val="18"/>
        </w:rPr>
        <w:t>koyamadıklarından</w:t>
      </w:r>
      <w:r w:rsidRPr="00A55DB1" w:rsidR="0030183B">
        <w:rPr>
          <w:sz w:val="18"/>
        </w:rPr>
        <w:t xml:space="preserve"> </w:t>
      </w:r>
      <w:r w:rsidRPr="00A55DB1">
        <w:rPr>
          <w:sz w:val="18"/>
        </w:rPr>
        <w:t>dolayı</w:t>
      </w:r>
      <w:r w:rsidRPr="00A55DB1" w:rsidR="0030183B">
        <w:rPr>
          <w:sz w:val="18"/>
        </w:rPr>
        <w:t xml:space="preserve"> </w:t>
      </w:r>
      <w:r w:rsidRPr="00A55DB1">
        <w:rPr>
          <w:sz w:val="18"/>
        </w:rPr>
        <w:t>3.150</w:t>
      </w:r>
      <w:r w:rsidRPr="00A55DB1" w:rsidR="0030183B">
        <w:rPr>
          <w:sz w:val="18"/>
        </w:rPr>
        <w:t xml:space="preserve"> </w:t>
      </w:r>
      <w:r w:rsidRPr="00A55DB1">
        <w:rPr>
          <w:sz w:val="18"/>
        </w:rPr>
        <w:t>lira</w:t>
      </w:r>
      <w:r w:rsidRPr="00A55DB1" w:rsidR="0030183B">
        <w:rPr>
          <w:sz w:val="18"/>
        </w:rPr>
        <w:t xml:space="preserve"> </w:t>
      </w:r>
      <w:r w:rsidRPr="00A55DB1">
        <w:rPr>
          <w:sz w:val="18"/>
        </w:rPr>
        <w:t>ceza</w:t>
      </w:r>
      <w:r w:rsidRPr="00A55DB1" w:rsidR="0030183B">
        <w:rPr>
          <w:sz w:val="18"/>
        </w:rPr>
        <w:t xml:space="preserve"> </w:t>
      </w:r>
      <w:r w:rsidRPr="00A55DB1">
        <w:rPr>
          <w:sz w:val="18"/>
        </w:rPr>
        <w:t>yazılan</w:t>
      </w:r>
      <w:r w:rsidRPr="00A55DB1" w:rsidR="0030183B">
        <w:rPr>
          <w:sz w:val="18"/>
        </w:rPr>
        <w:t xml:space="preserve"> </w:t>
      </w:r>
      <w:r w:rsidRPr="00A55DB1">
        <w:rPr>
          <w:sz w:val="18"/>
        </w:rPr>
        <w:t>bir</w:t>
      </w:r>
      <w:r w:rsidRPr="00A55DB1" w:rsidR="0030183B">
        <w:rPr>
          <w:sz w:val="18"/>
        </w:rPr>
        <w:t xml:space="preserve"> </w:t>
      </w:r>
      <w:r w:rsidRPr="00A55DB1">
        <w:rPr>
          <w:sz w:val="18"/>
        </w:rPr>
        <w:t>Türkiye</w:t>
      </w:r>
      <w:r w:rsidRPr="00A55DB1" w:rsidR="0030183B">
        <w:rPr>
          <w:sz w:val="18"/>
        </w:rPr>
        <w:t xml:space="preserve"> </w:t>
      </w:r>
      <w:r w:rsidRPr="00A55DB1">
        <w:rPr>
          <w:sz w:val="18"/>
        </w:rPr>
        <w:t>burası</w:t>
      </w:r>
      <w:r w:rsidRPr="00A55DB1" w:rsidR="0030183B">
        <w:rPr>
          <w:sz w:val="18"/>
        </w:rPr>
        <w:t xml:space="preserve"> </w:t>
      </w:r>
      <w:r w:rsidRPr="00A55DB1">
        <w:rPr>
          <w:sz w:val="18"/>
        </w:rPr>
        <w:t>arkadaşlar.</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Aynı</w:t>
      </w:r>
      <w:r w:rsidRPr="00A55DB1" w:rsidR="0030183B">
        <w:rPr>
          <w:sz w:val="18"/>
        </w:rPr>
        <w:t xml:space="preserve"> </w:t>
      </w:r>
      <w:r w:rsidRPr="00A55DB1">
        <w:rPr>
          <w:sz w:val="18"/>
        </w:rPr>
        <w:t>günlerde,</w:t>
      </w:r>
      <w:r w:rsidRPr="00A55DB1" w:rsidR="0030183B">
        <w:rPr>
          <w:sz w:val="18"/>
        </w:rPr>
        <w:t xml:space="preserve"> </w:t>
      </w:r>
      <w:r w:rsidRPr="00A55DB1">
        <w:rPr>
          <w:sz w:val="18"/>
        </w:rPr>
        <w:t>sokağa</w:t>
      </w:r>
      <w:r w:rsidRPr="00A55DB1" w:rsidR="0030183B">
        <w:rPr>
          <w:sz w:val="18"/>
        </w:rPr>
        <w:t xml:space="preserve"> </w:t>
      </w:r>
      <w:r w:rsidRPr="00A55DB1">
        <w:rPr>
          <w:sz w:val="18"/>
        </w:rPr>
        <w:t>çıkma</w:t>
      </w:r>
      <w:r w:rsidRPr="00A55DB1" w:rsidR="0030183B">
        <w:rPr>
          <w:sz w:val="18"/>
        </w:rPr>
        <w:t xml:space="preserve"> </w:t>
      </w:r>
      <w:r w:rsidRPr="00A55DB1">
        <w:rPr>
          <w:sz w:val="18"/>
        </w:rPr>
        <w:t>yasağı</w:t>
      </w:r>
      <w:r w:rsidRPr="00A55DB1" w:rsidR="0030183B">
        <w:rPr>
          <w:sz w:val="18"/>
        </w:rPr>
        <w:t xml:space="preserve"> </w:t>
      </w:r>
      <w:r w:rsidRPr="00A55DB1">
        <w:rPr>
          <w:sz w:val="18"/>
        </w:rPr>
        <w:t>varken</w:t>
      </w:r>
      <w:r w:rsidRPr="00A55DB1" w:rsidR="0030183B">
        <w:rPr>
          <w:sz w:val="18"/>
        </w:rPr>
        <w:t xml:space="preserve"> </w:t>
      </w:r>
      <w:r w:rsidRPr="00A55DB1">
        <w:rPr>
          <w:sz w:val="18"/>
        </w:rPr>
        <w:t>o</w:t>
      </w:r>
      <w:r w:rsidRPr="00A55DB1" w:rsidR="0030183B">
        <w:rPr>
          <w:sz w:val="18"/>
        </w:rPr>
        <w:t xml:space="preserve"> </w:t>
      </w:r>
      <w:r w:rsidRPr="00A55DB1">
        <w:rPr>
          <w:sz w:val="18"/>
        </w:rPr>
        <w:t>Vali</w:t>
      </w:r>
      <w:r w:rsidRPr="00A55DB1" w:rsidR="0030183B">
        <w:rPr>
          <w:sz w:val="18"/>
        </w:rPr>
        <w:t xml:space="preserve"> </w:t>
      </w:r>
      <w:r w:rsidRPr="00A55DB1">
        <w:rPr>
          <w:sz w:val="18"/>
        </w:rPr>
        <w:t>Yardımcısı,</w:t>
      </w:r>
      <w:r w:rsidRPr="00A55DB1" w:rsidR="0030183B">
        <w:rPr>
          <w:sz w:val="18"/>
        </w:rPr>
        <w:t xml:space="preserve"> </w:t>
      </w:r>
      <w:r w:rsidRPr="00A55DB1">
        <w:rPr>
          <w:sz w:val="18"/>
        </w:rPr>
        <w:t>JES’lerden</w:t>
      </w:r>
      <w:r w:rsidRPr="00A55DB1" w:rsidR="0030183B">
        <w:rPr>
          <w:sz w:val="18"/>
        </w:rPr>
        <w:t xml:space="preserve"> </w:t>
      </w:r>
      <w:r w:rsidRPr="00A55DB1">
        <w:rPr>
          <w:sz w:val="18"/>
        </w:rPr>
        <w:t>sorumlu</w:t>
      </w:r>
      <w:r w:rsidRPr="00A55DB1" w:rsidR="0030183B">
        <w:rPr>
          <w:sz w:val="18"/>
        </w:rPr>
        <w:t xml:space="preserve"> </w:t>
      </w:r>
      <w:r w:rsidRPr="00A55DB1">
        <w:rPr>
          <w:sz w:val="18"/>
        </w:rPr>
        <w:t>Vali</w:t>
      </w:r>
      <w:r w:rsidRPr="00A55DB1" w:rsidR="0030183B">
        <w:rPr>
          <w:sz w:val="18"/>
        </w:rPr>
        <w:t xml:space="preserve"> </w:t>
      </w:r>
      <w:r w:rsidRPr="00A55DB1">
        <w:rPr>
          <w:sz w:val="18"/>
        </w:rPr>
        <w:t>Yardımcısı</w:t>
      </w:r>
      <w:r w:rsidRPr="00A55DB1" w:rsidR="0030183B">
        <w:rPr>
          <w:sz w:val="18"/>
        </w:rPr>
        <w:t xml:space="preserve"> </w:t>
      </w:r>
      <w:r w:rsidRPr="00A55DB1">
        <w:rPr>
          <w:sz w:val="18"/>
        </w:rPr>
        <w:t>Didim’de,</w:t>
      </w:r>
      <w:r w:rsidRPr="00A55DB1" w:rsidR="0030183B">
        <w:rPr>
          <w:sz w:val="18"/>
        </w:rPr>
        <w:t xml:space="preserve"> </w:t>
      </w:r>
      <w:r w:rsidRPr="00A55DB1">
        <w:rPr>
          <w:sz w:val="18"/>
        </w:rPr>
        <w:t>JES’cilerle</w:t>
      </w:r>
      <w:r w:rsidRPr="00A55DB1" w:rsidR="0030183B">
        <w:rPr>
          <w:sz w:val="18"/>
        </w:rPr>
        <w:t xml:space="preserve"> </w:t>
      </w:r>
      <w:r w:rsidRPr="00A55DB1">
        <w:rPr>
          <w:sz w:val="18"/>
        </w:rPr>
        <w:t>beraber,</w:t>
      </w:r>
      <w:r w:rsidRPr="00A55DB1" w:rsidR="0030183B">
        <w:rPr>
          <w:sz w:val="18"/>
        </w:rPr>
        <w:t xml:space="preserve"> </w:t>
      </w:r>
      <w:r w:rsidRPr="00A55DB1">
        <w:rPr>
          <w:sz w:val="18"/>
        </w:rPr>
        <w:t>sokağa</w:t>
      </w:r>
      <w:r w:rsidRPr="00A55DB1" w:rsidR="0030183B">
        <w:rPr>
          <w:sz w:val="18"/>
        </w:rPr>
        <w:t xml:space="preserve"> </w:t>
      </w:r>
      <w:r w:rsidRPr="00A55DB1">
        <w:rPr>
          <w:sz w:val="18"/>
        </w:rPr>
        <w:t>çıkma</w:t>
      </w:r>
      <w:r w:rsidRPr="00A55DB1" w:rsidR="0030183B">
        <w:rPr>
          <w:sz w:val="18"/>
        </w:rPr>
        <w:t xml:space="preserve"> </w:t>
      </w:r>
      <w:r w:rsidRPr="00A55DB1">
        <w:rPr>
          <w:sz w:val="18"/>
        </w:rPr>
        <w:t>yasağı</w:t>
      </w:r>
      <w:r w:rsidRPr="00A55DB1" w:rsidR="0030183B">
        <w:rPr>
          <w:sz w:val="18"/>
        </w:rPr>
        <w:t xml:space="preserve"> </w:t>
      </w:r>
      <w:r w:rsidRPr="00A55DB1">
        <w:rPr>
          <w:sz w:val="18"/>
        </w:rPr>
        <w:t>kapsamına</w:t>
      </w:r>
      <w:r w:rsidRPr="00A55DB1" w:rsidR="0030183B">
        <w:rPr>
          <w:sz w:val="18"/>
        </w:rPr>
        <w:t xml:space="preserve"> </w:t>
      </w:r>
      <w:r w:rsidRPr="00A55DB1">
        <w:rPr>
          <w:sz w:val="18"/>
        </w:rPr>
        <w:t>giren</w:t>
      </w:r>
      <w:r w:rsidRPr="00A55DB1" w:rsidR="0030183B">
        <w:rPr>
          <w:sz w:val="18"/>
        </w:rPr>
        <w:t xml:space="preserve"> </w:t>
      </w:r>
      <w:r w:rsidRPr="00A55DB1">
        <w:rPr>
          <w:sz w:val="18"/>
        </w:rPr>
        <w:t>insanlarla</w:t>
      </w:r>
      <w:r w:rsidRPr="00A55DB1" w:rsidR="0030183B">
        <w:rPr>
          <w:sz w:val="18"/>
        </w:rPr>
        <w:t xml:space="preserve"> </w:t>
      </w:r>
      <w:r w:rsidRPr="00A55DB1">
        <w:rPr>
          <w:sz w:val="18"/>
        </w:rPr>
        <w:t>beraber,</w:t>
      </w:r>
      <w:r w:rsidRPr="00A55DB1" w:rsidR="0030183B">
        <w:rPr>
          <w:sz w:val="18"/>
        </w:rPr>
        <w:t xml:space="preserve"> </w:t>
      </w:r>
      <w:r w:rsidRPr="00A55DB1">
        <w:rPr>
          <w:sz w:val="18"/>
        </w:rPr>
        <w:t>yata</w:t>
      </w:r>
      <w:r w:rsidRPr="00A55DB1" w:rsidR="0030183B">
        <w:rPr>
          <w:sz w:val="18"/>
        </w:rPr>
        <w:t xml:space="preserve"> </w:t>
      </w:r>
      <w:r w:rsidRPr="00A55DB1">
        <w:rPr>
          <w:sz w:val="18"/>
        </w:rPr>
        <w:t>binip</w:t>
      </w:r>
      <w:r w:rsidRPr="00A55DB1" w:rsidR="0030183B">
        <w:rPr>
          <w:sz w:val="18"/>
        </w:rPr>
        <w:t xml:space="preserve"> </w:t>
      </w:r>
      <w:r w:rsidRPr="00A55DB1">
        <w:rPr>
          <w:sz w:val="18"/>
        </w:rPr>
        <w:t>geziye</w:t>
      </w:r>
      <w:r w:rsidRPr="00A55DB1" w:rsidR="0030183B">
        <w:rPr>
          <w:sz w:val="18"/>
        </w:rPr>
        <w:t xml:space="preserve"> </w:t>
      </w:r>
      <w:r w:rsidRPr="00A55DB1">
        <w:rPr>
          <w:sz w:val="18"/>
        </w:rPr>
        <w:t>çıkıyor</w:t>
      </w:r>
      <w:r w:rsidRPr="00A55DB1" w:rsidR="0030183B">
        <w:rPr>
          <w:sz w:val="18"/>
        </w:rPr>
        <w:t xml:space="preserve"> </w:t>
      </w:r>
      <w:r w:rsidRPr="00A55DB1">
        <w:rPr>
          <w:sz w:val="18"/>
        </w:rPr>
        <w:t>ama</w:t>
      </w:r>
      <w:r w:rsidRPr="00A55DB1" w:rsidR="0030183B">
        <w:rPr>
          <w:sz w:val="18"/>
        </w:rPr>
        <w:t xml:space="preserve"> </w:t>
      </w:r>
      <w:r w:rsidRPr="00A55DB1">
        <w:rPr>
          <w:sz w:val="18"/>
        </w:rPr>
        <w:t>o</w:t>
      </w:r>
      <w:r w:rsidRPr="00A55DB1" w:rsidR="0030183B">
        <w:rPr>
          <w:sz w:val="18"/>
        </w:rPr>
        <w:t xml:space="preserve"> </w:t>
      </w:r>
      <w:r w:rsidRPr="00A55DB1">
        <w:rPr>
          <w:sz w:val="18"/>
        </w:rPr>
        <w:t>köylülere</w:t>
      </w:r>
      <w:r w:rsidRPr="00A55DB1" w:rsidR="0030183B">
        <w:rPr>
          <w:sz w:val="18"/>
        </w:rPr>
        <w:t xml:space="preserve"> </w:t>
      </w:r>
      <w:r w:rsidRPr="00A55DB1">
        <w:rPr>
          <w:sz w:val="18"/>
        </w:rPr>
        <w:t>3.150</w:t>
      </w:r>
      <w:r w:rsidRPr="00A55DB1" w:rsidR="0030183B">
        <w:rPr>
          <w:sz w:val="18"/>
        </w:rPr>
        <w:t xml:space="preserve"> </w:t>
      </w:r>
      <w:r w:rsidRPr="00A55DB1">
        <w:rPr>
          <w:sz w:val="18"/>
        </w:rPr>
        <w:t>lira</w:t>
      </w:r>
      <w:r w:rsidRPr="00A55DB1" w:rsidR="0030183B">
        <w:rPr>
          <w:sz w:val="18"/>
        </w:rPr>
        <w:t xml:space="preserve"> </w:t>
      </w:r>
      <w:r w:rsidRPr="00A55DB1">
        <w:rPr>
          <w:sz w:val="18"/>
        </w:rPr>
        <w:t>sosyal</w:t>
      </w:r>
      <w:r w:rsidRPr="00A55DB1" w:rsidR="0030183B">
        <w:rPr>
          <w:sz w:val="18"/>
        </w:rPr>
        <w:t xml:space="preserve"> </w:t>
      </w:r>
      <w:r w:rsidRPr="00A55DB1">
        <w:rPr>
          <w:sz w:val="18"/>
        </w:rPr>
        <w:t>mesafe</w:t>
      </w:r>
      <w:r w:rsidRPr="00A55DB1" w:rsidR="0030183B">
        <w:rPr>
          <w:sz w:val="18"/>
        </w:rPr>
        <w:t xml:space="preserve"> </w:t>
      </w:r>
      <w:r w:rsidRPr="00A55DB1">
        <w:rPr>
          <w:sz w:val="18"/>
        </w:rPr>
        <w:t>cezası</w:t>
      </w:r>
      <w:r w:rsidRPr="00A55DB1" w:rsidR="0030183B">
        <w:rPr>
          <w:sz w:val="18"/>
        </w:rPr>
        <w:t xml:space="preserve"> </w:t>
      </w:r>
      <w:r w:rsidRPr="00A55DB1">
        <w:rPr>
          <w:sz w:val="18"/>
        </w:rPr>
        <w:t>yazılıyor,</w:t>
      </w:r>
      <w:r w:rsidRPr="00A55DB1" w:rsidR="0030183B">
        <w:rPr>
          <w:sz w:val="18"/>
        </w:rPr>
        <w:t xml:space="preserve"> </w:t>
      </w:r>
      <w:r w:rsidRPr="00A55DB1">
        <w:rPr>
          <w:sz w:val="18"/>
        </w:rPr>
        <w:t>Tavşanlı’da</w:t>
      </w:r>
      <w:r w:rsidRPr="00A55DB1" w:rsidR="0030183B">
        <w:rPr>
          <w:sz w:val="18"/>
        </w:rPr>
        <w:t xml:space="preserve"> </w:t>
      </w:r>
      <w:r w:rsidRPr="00A55DB1">
        <w:rPr>
          <w:sz w:val="18"/>
        </w:rPr>
        <w:t>yazılıyor,</w:t>
      </w:r>
      <w:r w:rsidRPr="00A55DB1" w:rsidR="0030183B">
        <w:rPr>
          <w:sz w:val="18"/>
        </w:rPr>
        <w:t xml:space="preserve"> </w:t>
      </w:r>
      <w:r w:rsidRPr="00A55DB1">
        <w:rPr>
          <w:sz w:val="18"/>
        </w:rPr>
        <w:t>Aydın’da</w:t>
      </w:r>
      <w:r w:rsidRPr="00A55DB1" w:rsidR="0030183B">
        <w:rPr>
          <w:sz w:val="18"/>
        </w:rPr>
        <w:t xml:space="preserve"> </w:t>
      </w:r>
      <w:r w:rsidRPr="00A55DB1">
        <w:rPr>
          <w:sz w:val="18"/>
        </w:rPr>
        <w:t>yazılıyor;</w:t>
      </w:r>
      <w:r w:rsidRPr="00A55DB1" w:rsidR="0030183B">
        <w:rPr>
          <w:sz w:val="18"/>
        </w:rPr>
        <w:t xml:space="preserve"> </w:t>
      </w:r>
      <w:r w:rsidRPr="00A55DB1">
        <w:rPr>
          <w:sz w:val="18"/>
        </w:rPr>
        <w:t>güvenlikçi</w:t>
      </w:r>
      <w:r w:rsidRPr="00A55DB1" w:rsidR="0030183B">
        <w:rPr>
          <w:sz w:val="18"/>
        </w:rPr>
        <w:t xml:space="preserve"> </w:t>
      </w:r>
      <w:r w:rsidRPr="00A55DB1">
        <w:rPr>
          <w:sz w:val="18"/>
        </w:rPr>
        <w:t>politikalarla</w:t>
      </w:r>
      <w:r w:rsidRPr="00A55DB1" w:rsidR="0030183B">
        <w:rPr>
          <w:sz w:val="18"/>
        </w:rPr>
        <w:t xml:space="preserve"> </w:t>
      </w:r>
      <w:r w:rsidRPr="00A55DB1">
        <w:rPr>
          <w:sz w:val="18"/>
        </w:rPr>
        <w:t>yazılıyor.</w:t>
      </w:r>
      <w:r w:rsidRPr="00A55DB1" w:rsidR="0030183B">
        <w:rPr>
          <w:sz w:val="18"/>
        </w:rPr>
        <w:t xml:space="preserve"> </w:t>
      </w:r>
      <w:r w:rsidRPr="00A55DB1">
        <w:rPr>
          <w:sz w:val="18"/>
        </w:rPr>
        <w:t>Bu</w:t>
      </w:r>
      <w:r w:rsidRPr="00A55DB1" w:rsidR="0030183B">
        <w:rPr>
          <w:sz w:val="18"/>
        </w:rPr>
        <w:t xml:space="preserve"> </w:t>
      </w:r>
      <w:r w:rsidRPr="00A55DB1">
        <w:rPr>
          <w:sz w:val="18"/>
        </w:rPr>
        <w:t>ne</w:t>
      </w:r>
      <w:r w:rsidRPr="00A55DB1" w:rsidR="0030183B">
        <w:rPr>
          <w:sz w:val="18"/>
        </w:rPr>
        <w:t xml:space="preserve"> </w:t>
      </w:r>
      <w:r w:rsidRPr="00A55DB1">
        <w:rPr>
          <w:sz w:val="18"/>
        </w:rPr>
        <w:t>demektir?</w:t>
      </w:r>
      <w:r w:rsidRPr="00A55DB1" w:rsidR="0030183B">
        <w:rPr>
          <w:sz w:val="18"/>
        </w:rPr>
        <w:t xml:space="preserve"> </w:t>
      </w:r>
      <w:r w:rsidRPr="00A55DB1">
        <w:rPr>
          <w:sz w:val="18"/>
        </w:rPr>
        <w:t>Demokrasiden</w:t>
      </w:r>
      <w:r w:rsidRPr="00A55DB1" w:rsidR="0030183B">
        <w:rPr>
          <w:sz w:val="18"/>
        </w:rPr>
        <w:t xml:space="preserve"> </w:t>
      </w:r>
      <w:r w:rsidRPr="00A55DB1">
        <w:rPr>
          <w:sz w:val="18"/>
        </w:rPr>
        <w:t>uzaklaşılan</w:t>
      </w:r>
      <w:r w:rsidRPr="00A55DB1" w:rsidR="0030183B">
        <w:rPr>
          <w:sz w:val="18"/>
        </w:rPr>
        <w:t xml:space="preserve"> </w:t>
      </w:r>
      <w:r w:rsidRPr="00A55DB1">
        <w:rPr>
          <w:sz w:val="18"/>
        </w:rPr>
        <w:t>ülkelerde</w:t>
      </w:r>
      <w:r w:rsidRPr="00A55DB1" w:rsidR="0030183B">
        <w:rPr>
          <w:sz w:val="18"/>
        </w:rPr>
        <w:t xml:space="preserve"> </w:t>
      </w:r>
      <w:r w:rsidRPr="00A55DB1">
        <w:rPr>
          <w:sz w:val="18"/>
        </w:rPr>
        <w:t>olur.</w:t>
      </w:r>
      <w:r w:rsidRPr="00A55DB1" w:rsidR="0030183B">
        <w:rPr>
          <w:sz w:val="18"/>
        </w:rPr>
        <w:t xml:space="preserve"> </w:t>
      </w:r>
      <w:r w:rsidRPr="00A55DB1">
        <w:rPr>
          <w:sz w:val="18"/>
        </w:rPr>
        <w:t>Denge,</w:t>
      </w:r>
      <w:r w:rsidRPr="00A55DB1" w:rsidR="0030183B">
        <w:rPr>
          <w:sz w:val="18"/>
        </w:rPr>
        <w:t xml:space="preserve"> </w:t>
      </w:r>
      <w:r w:rsidRPr="00A55DB1">
        <w:rPr>
          <w:sz w:val="18"/>
        </w:rPr>
        <w:t>denetleme</w:t>
      </w:r>
      <w:r w:rsidRPr="00A55DB1" w:rsidR="0030183B">
        <w:rPr>
          <w:sz w:val="18"/>
        </w:rPr>
        <w:t xml:space="preserve"> </w:t>
      </w:r>
      <w:r w:rsidRPr="00A55DB1">
        <w:rPr>
          <w:sz w:val="18"/>
        </w:rPr>
        <w:t>olmaz.</w:t>
      </w:r>
      <w:r w:rsidRPr="00A55DB1" w:rsidR="0030183B">
        <w:rPr>
          <w:sz w:val="18"/>
        </w:rPr>
        <w:t xml:space="preserve"> </w:t>
      </w:r>
      <w:r w:rsidRPr="00A55DB1">
        <w:rPr>
          <w:sz w:val="18"/>
        </w:rPr>
        <w:t>Ne</w:t>
      </w:r>
      <w:r w:rsidRPr="00A55DB1" w:rsidR="0030183B">
        <w:rPr>
          <w:sz w:val="18"/>
        </w:rPr>
        <w:t xml:space="preserve"> </w:t>
      </w:r>
      <w:r w:rsidRPr="00A55DB1">
        <w:rPr>
          <w:sz w:val="18"/>
        </w:rPr>
        <w:t>olur?</w:t>
      </w:r>
      <w:r w:rsidRPr="00A55DB1" w:rsidR="0030183B">
        <w:rPr>
          <w:sz w:val="18"/>
        </w:rPr>
        <w:t xml:space="preserve"> </w:t>
      </w:r>
      <w:r w:rsidRPr="00A55DB1">
        <w:rPr>
          <w:sz w:val="18"/>
        </w:rPr>
        <w:t>Parlamenter</w:t>
      </w:r>
      <w:r w:rsidRPr="00A55DB1" w:rsidR="0030183B">
        <w:rPr>
          <w:sz w:val="18"/>
        </w:rPr>
        <w:t xml:space="preserve"> </w:t>
      </w:r>
      <w:r w:rsidRPr="00A55DB1">
        <w:rPr>
          <w:sz w:val="18"/>
        </w:rPr>
        <w:t>olmaz.</w:t>
      </w:r>
      <w:r w:rsidRPr="00A55DB1" w:rsidR="0030183B">
        <w:rPr>
          <w:sz w:val="18"/>
        </w:rPr>
        <w:t xml:space="preserve"> </w:t>
      </w:r>
      <w:r w:rsidRPr="00A55DB1">
        <w:rPr>
          <w:sz w:val="18"/>
        </w:rPr>
        <w:t>Parlamenter</w:t>
      </w:r>
      <w:r w:rsidRPr="00A55DB1" w:rsidR="0030183B">
        <w:rPr>
          <w:sz w:val="18"/>
        </w:rPr>
        <w:t xml:space="preserve"> </w:t>
      </w:r>
      <w:r w:rsidRPr="00A55DB1">
        <w:rPr>
          <w:sz w:val="18"/>
        </w:rPr>
        <w:t>rejimde</w:t>
      </w:r>
      <w:r w:rsidRPr="00A55DB1" w:rsidR="0030183B">
        <w:rPr>
          <w:sz w:val="18"/>
        </w:rPr>
        <w:t xml:space="preserve"> </w:t>
      </w:r>
      <w:r w:rsidRPr="00A55DB1">
        <w:rPr>
          <w:sz w:val="18"/>
        </w:rPr>
        <w:t>konuşanlara</w:t>
      </w:r>
      <w:r w:rsidRPr="00A55DB1" w:rsidR="0030183B">
        <w:rPr>
          <w:sz w:val="18"/>
        </w:rPr>
        <w:t xml:space="preserve"> </w:t>
      </w:r>
      <w:r w:rsidRPr="00A55DB1">
        <w:rPr>
          <w:sz w:val="18"/>
        </w:rPr>
        <w:t>parlamenter</w:t>
      </w:r>
      <w:r w:rsidRPr="00A55DB1" w:rsidR="0030183B">
        <w:rPr>
          <w:sz w:val="18"/>
        </w:rPr>
        <w:t xml:space="preserve"> </w:t>
      </w:r>
      <w:r w:rsidRPr="00A55DB1">
        <w:rPr>
          <w:sz w:val="18"/>
        </w:rPr>
        <w:t>denir.</w:t>
      </w:r>
    </w:p>
    <w:p w:rsidRPr="00A55DB1" w:rsidR="00E348AE" w:rsidP="00A55DB1" w:rsidRDefault="00E348AE">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p>
    <w:p w:rsidRPr="00A55DB1" w:rsidR="00E348AE" w:rsidP="00A55DB1" w:rsidRDefault="00E348AE">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p>
    <w:p w:rsidRPr="00A55DB1" w:rsidR="00E348AE" w:rsidP="00A55DB1" w:rsidRDefault="00E348AE">
      <w:pPr>
        <w:pStyle w:val="GENELKURUL"/>
        <w:spacing w:line="240" w:lineRule="auto"/>
        <w:rPr>
          <w:sz w:val="18"/>
        </w:rPr>
      </w:pPr>
      <w:r w:rsidRPr="00A55DB1">
        <w:rPr>
          <w:sz w:val="18"/>
        </w:rPr>
        <w:t>SÜLEYMAN</w:t>
      </w:r>
      <w:r w:rsidRPr="00A55DB1" w:rsidR="0030183B">
        <w:rPr>
          <w:sz w:val="18"/>
        </w:rPr>
        <w:t xml:space="preserve"> </w:t>
      </w:r>
      <w:r w:rsidRPr="00A55DB1">
        <w:rPr>
          <w:sz w:val="18"/>
        </w:rPr>
        <w:t>BÜLBÜL</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Dün</w:t>
      </w:r>
      <w:r w:rsidRPr="00A55DB1" w:rsidR="0030183B">
        <w:rPr>
          <w:sz w:val="18"/>
        </w:rPr>
        <w:t xml:space="preserve"> </w:t>
      </w:r>
      <w:r w:rsidRPr="00A55DB1">
        <w:rPr>
          <w:sz w:val="18"/>
        </w:rPr>
        <w:t>ne</w:t>
      </w:r>
      <w:r w:rsidRPr="00A55DB1" w:rsidR="0030183B">
        <w:rPr>
          <w:sz w:val="18"/>
        </w:rPr>
        <w:t xml:space="preserve"> </w:t>
      </w:r>
      <w:r w:rsidRPr="00A55DB1">
        <w:rPr>
          <w:sz w:val="18"/>
        </w:rPr>
        <w:t>oldu</w:t>
      </w:r>
      <w:r w:rsidRPr="00A55DB1" w:rsidR="0030183B">
        <w:rPr>
          <w:sz w:val="18"/>
        </w:rPr>
        <w:t xml:space="preserve"> </w:t>
      </w:r>
      <w:r w:rsidRPr="00A55DB1">
        <w:rPr>
          <w:sz w:val="18"/>
        </w:rPr>
        <w:t>arkadaşlar</w:t>
      </w:r>
      <w:r w:rsidRPr="00A55DB1" w:rsidR="0030183B">
        <w:rPr>
          <w:sz w:val="18"/>
        </w:rPr>
        <w:t xml:space="preserve"> </w:t>
      </w:r>
      <w:r w:rsidRPr="00A55DB1">
        <w:rPr>
          <w:sz w:val="18"/>
        </w:rPr>
        <w:t>burada?</w:t>
      </w:r>
      <w:r w:rsidRPr="00A55DB1" w:rsidR="0030183B">
        <w:rPr>
          <w:sz w:val="18"/>
        </w:rPr>
        <w:t xml:space="preserve"> </w:t>
      </w:r>
      <w:r w:rsidRPr="00A55DB1">
        <w:rPr>
          <w:sz w:val="18"/>
        </w:rPr>
        <w:t>Cumhuriyet</w:t>
      </w:r>
      <w:r w:rsidRPr="00A55DB1" w:rsidR="0030183B">
        <w:rPr>
          <w:sz w:val="18"/>
        </w:rPr>
        <w:t xml:space="preserve"> </w:t>
      </w:r>
      <w:r w:rsidRPr="00A55DB1">
        <w:rPr>
          <w:sz w:val="18"/>
        </w:rPr>
        <w:t>Halk</w:t>
      </w:r>
      <w:r w:rsidRPr="00A55DB1" w:rsidR="0030183B">
        <w:rPr>
          <w:sz w:val="18"/>
        </w:rPr>
        <w:t xml:space="preserve"> </w:t>
      </w:r>
      <w:r w:rsidRPr="00A55DB1">
        <w:rPr>
          <w:sz w:val="18"/>
        </w:rPr>
        <w:t>Partisi</w:t>
      </w:r>
      <w:r w:rsidRPr="00A55DB1" w:rsidR="0030183B">
        <w:rPr>
          <w:sz w:val="18"/>
        </w:rPr>
        <w:t xml:space="preserve"> </w:t>
      </w:r>
      <w:r w:rsidRPr="00A55DB1">
        <w:rPr>
          <w:sz w:val="18"/>
        </w:rPr>
        <w:t>olarak</w:t>
      </w:r>
      <w:r w:rsidRPr="00A55DB1" w:rsidR="0030183B">
        <w:rPr>
          <w:sz w:val="18"/>
        </w:rPr>
        <w:t xml:space="preserve"> </w:t>
      </w:r>
      <w:r w:rsidRPr="00A55DB1">
        <w:rPr>
          <w:sz w:val="18"/>
        </w:rPr>
        <w:t>oy</w:t>
      </w:r>
      <w:r w:rsidRPr="00A55DB1" w:rsidR="0030183B">
        <w:rPr>
          <w:sz w:val="18"/>
        </w:rPr>
        <w:t xml:space="preserve"> </w:t>
      </w:r>
      <w:r w:rsidRPr="00A55DB1">
        <w:rPr>
          <w:sz w:val="18"/>
        </w:rPr>
        <w:t>kullanma</w:t>
      </w:r>
      <w:r w:rsidRPr="00A55DB1" w:rsidR="0030183B">
        <w:rPr>
          <w:sz w:val="18"/>
        </w:rPr>
        <w:t xml:space="preserve"> </w:t>
      </w:r>
      <w:r w:rsidRPr="00A55DB1">
        <w:rPr>
          <w:sz w:val="18"/>
        </w:rPr>
        <w:t>hakkımızı</w:t>
      </w:r>
      <w:r w:rsidRPr="00A55DB1" w:rsidR="0030183B">
        <w:rPr>
          <w:sz w:val="18"/>
        </w:rPr>
        <w:t xml:space="preserve"> </w:t>
      </w:r>
      <w:r w:rsidRPr="00A55DB1">
        <w:rPr>
          <w:sz w:val="18"/>
        </w:rPr>
        <w:t>yavaşlatarak</w:t>
      </w:r>
      <w:r w:rsidRPr="00A55DB1" w:rsidR="0030183B">
        <w:rPr>
          <w:sz w:val="18"/>
        </w:rPr>
        <w:t xml:space="preserve"> </w:t>
      </w:r>
      <w:r w:rsidRPr="00A55DB1">
        <w:rPr>
          <w:sz w:val="18"/>
        </w:rPr>
        <w:t>burada</w:t>
      </w:r>
      <w:r w:rsidRPr="00A55DB1" w:rsidR="0030183B">
        <w:rPr>
          <w:sz w:val="18"/>
        </w:rPr>
        <w:t xml:space="preserve"> </w:t>
      </w:r>
      <w:r w:rsidRPr="00A55DB1">
        <w:rPr>
          <w:sz w:val="18"/>
        </w:rPr>
        <w:t>milletvekilliği</w:t>
      </w:r>
      <w:r w:rsidRPr="00A55DB1" w:rsidR="0030183B">
        <w:rPr>
          <w:sz w:val="18"/>
        </w:rPr>
        <w:t xml:space="preserve"> </w:t>
      </w:r>
      <w:r w:rsidRPr="00A55DB1">
        <w:rPr>
          <w:sz w:val="18"/>
        </w:rPr>
        <w:t>antidemokratik</w:t>
      </w:r>
      <w:r w:rsidRPr="00A55DB1" w:rsidR="0030183B">
        <w:rPr>
          <w:sz w:val="18"/>
        </w:rPr>
        <w:t xml:space="preserve"> </w:t>
      </w:r>
      <w:r w:rsidRPr="00A55DB1">
        <w:rPr>
          <w:sz w:val="18"/>
        </w:rPr>
        <w:t>olarak</w:t>
      </w:r>
      <w:r w:rsidRPr="00A55DB1" w:rsidR="0030183B">
        <w:rPr>
          <w:sz w:val="18"/>
        </w:rPr>
        <w:t xml:space="preserve"> </w:t>
      </w:r>
      <w:r w:rsidRPr="00A55DB1">
        <w:rPr>
          <w:sz w:val="18"/>
        </w:rPr>
        <w:t>düşürülen,</w:t>
      </w:r>
      <w:r w:rsidRPr="00A55DB1" w:rsidR="0030183B">
        <w:rPr>
          <w:sz w:val="18"/>
        </w:rPr>
        <w:t xml:space="preserve"> </w:t>
      </w:r>
      <w:r w:rsidRPr="00A55DB1">
        <w:rPr>
          <w:sz w:val="18"/>
        </w:rPr>
        <w:t>Anayasa</w:t>
      </w:r>
      <w:r w:rsidRPr="00A55DB1" w:rsidR="0030183B">
        <w:rPr>
          <w:sz w:val="18"/>
        </w:rPr>
        <w:t xml:space="preserve"> </w:t>
      </w:r>
      <w:r w:rsidRPr="00A55DB1">
        <w:rPr>
          <w:sz w:val="18"/>
        </w:rPr>
        <w:t>ihlal</w:t>
      </w:r>
      <w:r w:rsidRPr="00A55DB1" w:rsidR="0030183B">
        <w:rPr>
          <w:sz w:val="18"/>
        </w:rPr>
        <w:t xml:space="preserve"> </w:t>
      </w:r>
      <w:r w:rsidRPr="00A55DB1">
        <w:rPr>
          <w:sz w:val="18"/>
        </w:rPr>
        <w:t>edilerek</w:t>
      </w:r>
      <w:r w:rsidRPr="00A55DB1" w:rsidR="0030183B">
        <w:rPr>
          <w:sz w:val="18"/>
        </w:rPr>
        <w:t xml:space="preserve"> </w:t>
      </w:r>
      <w:r w:rsidRPr="00A55DB1">
        <w:rPr>
          <w:sz w:val="18"/>
        </w:rPr>
        <w:t>milletvekilliği</w:t>
      </w:r>
      <w:r w:rsidRPr="00A55DB1" w:rsidR="0030183B">
        <w:rPr>
          <w:sz w:val="18"/>
        </w:rPr>
        <w:t xml:space="preserve"> </w:t>
      </w:r>
      <w:r w:rsidRPr="00A55DB1">
        <w:rPr>
          <w:sz w:val="18"/>
        </w:rPr>
        <w:t>düşürülen</w:t>
      </w:r>
      <w:r w:rsidRPr="00A55DB1" w:rsidR="0030183B">
        <w:rPr>
          <w:sz w:val="18"/>
        </w:rPr>
        <w:t xml:space="preserve"> </w:t>
      </w:r>
      <w:r w:rsidRPr="00A55DB1">
        <w:rPr>
          <w:sz w:val="18"/>
        </w:rPr>
        <w:t>bir</w:t>
      </w:r>
      <w:r w:rsidRPr="00A55DB1" w:rsidR="0030183B">
        <w:rPr>
          <w:sz w:val="18"/>
        </w:rPr>
        <w:t xml:space="preserve"> </w:t>
      </w:r>
      <w:r w:rsidRPr="00A55DB1">
        <w:rPr>
          <w:sz w:val="18"/>
        </w:rPr>
        <w:t>milletvekilimize</w:t>
      </w:r>
      <w:r w:rsidRPr="00A55DB1" w:rsidR="0030183B">
        <w:rPr>
          <w:sz w:val="18"/>
        </w:rPr>
        <w:t xml:space="preserve"> </w:t>
      </w:r>
      <w:r w:rsidRPr="00A55DB1">
        <w:rPr>
          <w:sz w:val="18"/>
        </w:rPr>
        <w:t>destek</w:t>
      </w:r>
      <w:r w:rsidRPr="00A55DB1" w:rsidR="0030183B">
        <w:rPr>
          <w:sz w:val="18"/>
        </w:rPr>
        <w:t xml:space="preserve"> </w:t>
      </w:r>
      <w:r w:rsidRPr="00A55DB1">
        <w:rPr>
          <w:sz w:val="18"/>
        </w:rPr>
        <w:t>olmak</w:t>
      </w:r>
      <w:r w:rsidRPr="00A55DB1" w:rsidR="0030183B">
        <w:rPr>
          <w:sz w:val="18"/>
        </w:rPr>
        <w:t xml:space="preserve"> </w:t>
      </w:r>
      <w:r w:rsidRPr="00A55DB1">
        <w:rPr>
          <w:sz w:val="18"/>
        </w:rPr>
        <w:t>amacıyla</w:t>
      </w:r>
      <w:r w:rsidRPr="00A55DB1" w:rsidR="0030183B">
        <w:rPr>
          <w:sz w:val="18"/>
        </w:rPr>
        <w:t xml:space="preserve"> </w:t>
      </w:r>
      <w:r w:rsidRPr="00A55DB1">
        <w:rPr>
          <w:sz w:val="18"/>
        </w:rPr>
        <w:t>yaptığımız</w:t>
      </w:r>
      <w:r w:rsidRPr="00A55DB1" w:rsidR="0030183B">
        <w:rPr>
          <w:sz w:val="18"/>
        </w:rPr>
        <w:t xml:space="preserve"> </w:t>
      </w:r>
      <w:r w:rsidRPr="00A55DB1">
        <w:rPr>
          <w:sz w:val="18"/>
        </w:rPr>
        <w:t>eyleme</w:t>
      </w:r>
      <w:r w:rsidRPr="00A55DB1" w:rsidR="0030183B">
        <w:rPr>
          <w:sz w:val="18"/>
        </w:rPr>
        <w:t xml:space="preserve"> </w:t>
      </w:r>
      <w:r w:rsidRPr="00A55DB1">
        <w:rPr>
          <w:sz w:val="18"/>
        </w:rPr>
        <w:t>karşı</w:t>
      </w:r>
      <w:r w:rsidRPr="00A55DB1" w:rsidR="0030183B">
        <w:rPr>
          <w:sz w:val="18"/>
        </w:rPr>
        <w:t xml:space="preserve"> </w:t>
      </w:r>
      <w:r w:rsidRPr="00A55DB1">
        <w:rPr>
          <w:sz w:val="18"/>
        </w:rPr>
        <w:t>ne</w:t>
      </w:r>
      <w:r w:rsidRPr="00A55DB1" w:rsidR="0030183B">
        <w:rPr>
          <w:sz w:val="18"/>
        </w:rPr>
        <w:t xml:space="preserve"> </w:t>
      </w:r>
      <w:r w:rsidRPr="00A55DB1">
        <w:rPr>
          <w:sz w:val="18"/>
        </w:rPr>
        <w:t>yaptılar?</w:t>
      </w:r>
      <w:r w:rsidRPr="00A55DB1" w:rsidR="0030183B">
        <w:rPr>
          <w:sz w:val="18"/>
        </w:rPr>
        <w:t xml:space="preserve"> </w:t>
      </w:r>
      <w:r w:rsidRPr="00A55DB1">
        <w:rPr>
          <w:sz w:val="18"/>
        </w:rPr>
        <w:t>AKP</w:t>
      </w:r>
      <w:r w:rsidRPr="00A55DB1" w:rsidR="0030183B">
        <w:rPr>
          <w:sz w:val="18"/>
        </w:rPr>
        <w:t xml:space="preserve"> </w:t>
      </w:r>
      <w:r w:rsidRPr="00A55DB1">
        <w:rPr>
          <w:sz w:val="18"/>
        </w:rPr>
        <w:t>Grubu</w:t>
      </w:r>
      <w:r w:rsidRPr="00A55DB1" w:rsidR="0030183B">
        <w:rPr>
          <w:sz w:val="18"/>
        </w:rPr>
        <w:t xml:space="preserve"> </w:t>
      </w:r>
      <w:r w:rsidRPr="00A55DB1">
        <w:rPr>
          <w:sz w:val="18"/>
        </w:rPr>
        <w:t>ne</w:t>
      </w:r>
      <w:r w:rsidRPr="00A55DB1" w:rsidR="0030183B">
        <w:rPr>
          <w:sz w:val="18"/>
        </w:rPr>
        <w:t xml:space="preserve"> </w:t>
      </w:r>
      <w:r w:rsidRPr="00A55DB1">
        <w:rPr>
          <w:sz w:val="18"/>
        </w:rPr>
        <w:t>yaptı?</w:t>
      </w:r>
      <w:r w:rsidRPr="00A55DB1" w:rsidR="0030183B">
        <w:rPr>
          <w:sz w:val="18"/>
        </w:rPr>
        <w:t xml:space="preserve"> </w:t>
      </w:r>
      <w:r w:rsidRPr="00A55DB1">
        <w:rPr>
          <w:sz w:val="18"/>
        </w:rPr>
        <w:t>Komisyon</w:t>
      </w:r>
      <w:r w:rsidRPr="00A55DB1" w:rsidR="00052279">
        <w:rPr>
          <w:sz w:val="18"/>
        </w:rPr>
        <w:t>,</w:t>
      </w:r>
      <w:r w:rsidRPr="00A55DB1" w:rsidR="0030183B">
        <w:rPr>
          <w:sz w:val="18"/>
        </w:rPr>
        <w:t xml:space="preserve"> </w:t>
      </w:r>
      <w:r w:rsidRPr="00A55DB1">
        <w:rPr>
          <w:sz w:val="18"/>
        </w:rPr>
        <w:t>vermiş</w:t>
      </w:r>
      <w:r w:rsidRPr="00A55DB1" w:rsidR="0030183B">
        <w:rPr>
          <w:sz w:val="18"/>
        </w:rPr>
        <w:t xml:space="preserve"> </w:t>
      </w:r>
      <w:r w:rsidRPr="00A55DB1">
        <w:rPr>
          <w:sz w:val="18"/>
        </w:rPr>
        <w:t>olduğumuz</w:t>
      </w:r>
      <w:r w:rsidRPr="00A55DB1" w:rsidR="0030183B">
        <w:rPr>
          <w:sz w:val="18"/>
        </w:rPr>
        <w:t xml:space="preserve"> </w:t>
      </w:r>
      <w:r w:rsidRPr="00A55DB1">
        <w:rPr>
          <w:sz w:val="18"/>
        </w:rPr>
        <w:t>önergelere</w:t>
      </w:r>
      <w:r w:rsidRPr="00A55DB1" w:rsidR="0030183B">
        <w:rPr>
          <w:sz w:val="18"/>
        </w:rPr>
        <w:t xml:space="preserve"> </w:t>
      </w:r>
      <w:r w:rsidRPr="00A55DB1">
        <w:rPr>
          <w:sz w:val="18"/>
        </w:rPr>
        <w:t>“Uyarız,</w:t>
      </w:r>
      <w:r w:rsidRPr="00A55DB1" w:rsidR="0030183B">
        <w:rPr>
          <w:sz w:val="18"/>
        </w:rPr>
        <w:t xml:space="preserve"> </w:t>
      </w:r>
      <w:r w:rsidRPr="00A55DB1">
        <w:rPr>
          <w:sz w:val="18"/>
        </w:rPr>
        <w:t>katılıyoruz.”</w:t>
      </w:r>
      <w:r w:rsidRPr="00A55DB1" w:rsidR="0030183B">
        <w:rPr>
          <w:sz w:val="18"/>
        </w:rPr>
        <w:t xml:space="preserve"> </w:t>
      </w:r>
      <w:r w:rsidRPr="00A55DB1">
        <w:rPr>
          <w:sz w:val="18"/>
        </w:rPr>
        <w:t>diyerek</w:t>
      </w:r>
      <w:r w:rsidRPr="00A55DB1" w:rsidR="0030183B">
        <w:rPr>
          <w:sz w:val="18"/>
        </w:rPr>
        <w:t xml:space="preserve"> </w:t>
      </w:r>
      <w:r w:rsidRPr="00A55DB1">
        <w:rPr>
          <w:sz w:val="18"/>
        </w:rPr>
        <w:t>bizim</w:t>
      </w:r>
      <w:r w:rsidRPr="00A55DB1" w:rsidR="0030183B">
        <w:rPr>
          <w:sz w:val="18"/>
        </w:rPr>
        <w:t xml:space="preserve"> </w:t>
      </w:r>
      <w:r w:rsidRPr="00A55DB1">
        <w:rPr>
          <w:sz w:val="18"/>
        </w:rPr>
        <w:t>konuşma</w:t>
      </w:r>
      <w:r w:rsidRPr="00A55DB1" w:rsidR="0030183B">
        <w:rPr>
          <w:sz w:val="18"/>
        </w:rPr>
        <w:t xml:space="preserve"> </w:t>
      </w:r>
      <w:r w:rsidRPr="00A55DB1">
        <w:rPr>
          <w:sz w:val="18"/>
        </w:rPr>
        <w:t>hakkımızı</w:t>
      </w:r>
      <w:r w:rsidRPr="00A55DB1" w:rsidR="0030183B">
        <w:rPr>
          <w:sz w:val="18"/>
        </w:rPr>
        <w:t xml:space="preserve"> </w:t>
      </w:r>
      <w:r w:rsidRPr="00A55DB1">
        <w:rPr>
          <w:sz w:val="18"/>
        </w:rPr>
        <w:t>engelledi.</w:t>
      </w:r>
      <w:r w:rsidRPr="00A55DB1" w:rsidR="0030183B">
        <w:rPr>
          <w:sz w:val="18"/>
        </w:rPr>
        <w:t xml:space="preserve"> </w:t>
      </w:r>
      <w:r w:rsidRPr="00A55DB1">
        <w:rPr>
          <w:sz w:val="18"/>
        </w:rPr>
        <w:t>İşte</w:t>
      </w:r>
      <w:r w:rsidRPr="00A55DB1" w:rsidR="0030183B">
        <w:rPr>
          <w:sz w:val="18"/>
        </w:rPr>
        <w:t xml:space="preserve"> </w:t>
      </w:r>
      <w:r w:rsidRPr="00A55DB1">
        <w:rPr>
          <w:sz w:val="18"/>
        </w:rPr>
        <w:t>bu</w:t>
      </w:r>
      <w:r w:rsidRPr="00A55DB1" w:rsidR="0030183B">
        <w:rPr>
          <w:sz w:val="18"/>
        </w:rPr>
        <w:t xml:space="preserve"> </w:t>
      </w:r>
      <w:r w:rsidRPr="00A55DB1">
        <w:rPr>
          <w:sz w:val="18"/>
        </w:rPr>
        <w:t>da</w:t>
      </w:r>
      <w:r w:rsidRPr="00A55DB1" w:rsidR="0030183B">
        <w:rPr>
          <w:sz w:val="18"/>
        </w:rPr>
        <w:t xml:space="preserve"> </w:t>
      </w:r>
      <w:r w:rsidRPr="00A55DB1">
        <w:rPr>
          <w:sz w:val="18"/>
        </w:rPr>
        <w:t>yasama</w:t>
      </w:r>
      <w:r w:rsidRPr="00A55DB1" w:rsidR="0030183B">
        <w:rPr>
          <w:sz w:val="18"/>
        </w:rPr>
        <w:t xml:space="preserve"> </w:t>
      </w:r>
      <w:r w:rsidRPr="00A55DB1">
        <w:rPr>
          <w:sz w:val="18"/>
        </w:rPr>
        <w:t>hakkını,</w:t>
      </w:r>
      <w:r w:rsidRPr="00A55DB1" w:rsidR="0030183B">
        <w:rPr>
          <w:sz w:val="18"/>
        </w:rPr>
        <w:t xml:space="preserve"> </w:t>
      </w:r>
      <w:r w:rsidRPr="00A55DB1">
        <w:rPr>
          <w:sz w:val="18"/>
        </w:rPr>
        <w:t>bizim,</w:t>
      </w:r>
      <w:r w:rsidRPr="00A55DB1" w:rsidR="0030183B">
        <w:rPr>
          <w:sz w:val="18"/>
        </w:rPr>
        <w:t xml:space="preserve"> </w:t>
      </w:r>
      <w:r w:rsidRPr="00A55DB1">
        <w:rPr>
          <w:sz w:val="18"/>
        </w:rPr>
        <w:t>parlamenterlerin</w:t>
      </w:r>
      <w:r w:rsidRPr="00A55DB1" w:rsidR="0030183B">
        <w:rPr>
          <w:sz w:val="18"/>
        </w:rPr>
        <w:t xml:space="preserve"> </w:t>
      </w:r>
      <w:r w:rsidRPr="00A55DB1">
        <w:rPr>
          <w:sz w:val="18"/>
        </w:rPr>
        <w:t>yasama</w:t>
      </w:r>
      <w:r w:rsidRPr="00A55DB1" w:rsidR="0030183B">
        <w:rPr>
          <w:sz w:val="18"/>
        </w:rPr>
        <w:t xml:space="preserve"> </w:t>
      </w:r>
      <w:r w:rsidRPr="00A55DB1">
        <w:rPr>
          <w:sz w:val="18"/>
        </w:rPr>
        <w:t>hakkını</w:t>
      </w:r>
      <w:r w:rsidRPr="00A55DB1" w:rsidR="0030183B">
        <w:rPr>
          <w:sz w:val="18"/>
        </w:rPr>
        <w:t xml:space="preserve"> </w:t>
      </w:r>
      <w:r w:rsidRPr="00A55DB1">
        <w:rPr>
          <w:sz w:val="18"/>
        </w:rPr>
        <w:t>engelleyen</w:t>
      </w:r>
      <w:r w:rsidRPr="00A55DB1" w:rsidR="0030183B">
        <w:rPr>
          <w:sz w:val="18"/>
        </w:rPr>
        <w:t xml:space="preserve"> </w:t>
      </w:r>
      <w:r w:rsidRPr="00A55DB1">
        <w:rPr>
          <w:sz w:val="18"/>
        </w:rPr>
        <w:t>bir</w:t>
      </w:r>
      <w:r w:rsidRPr="00A55DB1" w:rsidR="0030183B">
        <w:rPr>
          <w:sz w:val="18"/>
        </w:rPr>
        <w:t xml:space="preserve"> </w:t>
      </w:r>
      <w:r w:rsidRPr="00A55DB1">
        <w:rPr>
          <w:sz w:val="18"/>
        </w:rPr>
        <w:t>olay.</w:t>
      </w:r>
      <w:r w:rsidRPr="00A55DB1" w:rsidR="0030183B">
        <w:rPr>
          <w:sz w:val="18"/>
        </w:rPr>
        <w:t xml:space="preserve"> </w:t>
      </w:r>
      <w:r w:rsidRPr="00A55DB1">
        <w:rPr>
          <w:sz w:val="18"/>
        </w:rPr>
        <w:t>Yürütme</w:t>
      </w:r>
      <w:r w:rsidRPr="00A55DB1" w:rsidR="0030183B">
        <w:rPr>
          <w:sz w:val="18"/>
        </w:rPr>
        <w:t xml:space="preserve"> </w:t>
      </w:r>
      <w:r w:rsidRPr="00A55DB1">
        <w:rPr>
          <w:sz w:val="18"/>
        </w:rPr>
        <w:t>her</w:t>
      </w:r>
      <w:r w:rsidRPr="00A55DB1" w:rsidR="0030183B">
        <w:rPr>
          <w:sz w:val="18"/>
        </w:rPr>
        <w:t xml:space="preserve"> </w:t>
      </w:r>
      <w:r w:rsidRPr="00A55DB1">
        <w:rPr>
          <w:sz w:val="18"/>
        </w:rPr>
        <w:t>şeyi</w:t>
      </w:r>
      <w:r w:rsidRPr="00A55DB1" w:rsidR="0030183B">
        <w:rPr>
          <w:sz w:val="18"/>
        </w:rPr>
        <w:t xml:space="preserve"> </w:t>
      </w:r>
      <w:r w:rsidRPr="00A55DB1">
        <w:rPr>
          <w:sz w:val="18"/>
        </w:rPr>
        <w:t>biliyor,</w:t>
      </w:r>
      <w:r w:rsidRPr="00A55DB1" w:rsidR="0030183B">
        <w:rPr>
          <w:sz w:val="18"/>
        </w:rPr>
        <w:t xml:space="preserve"> </w:t>
      </w:r>
      <w:r w:rsidRPr="00A55DB1">
        <w:rPr>
          <w:sz w:val="18"/>
        </w:rPr>
        <w:t>yasama</w:t>
      </w:r>
      <w:r w:rsidRPr="00A55DB1" w:rsidR="0030183B">
        <w:rPr>
          <w:sz w:val="18"/>
        </w:rPr>
        <w:t xml:space="preserve"> </w:t>
      </w:r>
      <w:r w:rsidRPr="00A55DB1">
        <w:rPr>
          <w:sz w:val="18"/>
        </w:rPr>
        <w:t>yok,</w:t>
      </w:r>
      <w:r w:rsidRPr="00A55DB1" w:rsidR="0030183B">
        <w:rPr>
          <w:sz w:val="18"/>
        </w:rPr>
        <w:t xml:space="preserve"> </w:t>
      </w:r>
      <w:r w:rsidRPr="00A55DB1">
        <w:rPr>
          <w:sz w:val="18"/>
        </w:rPr>
        <w:t>yargı</w:t>
      </w:r>
      <w:r w:rsidRPr="00A55DB1" w:rsidR="0030183B">
        <w:rPr>
          <w:sz w:val="18"/>
        </w:rPr>
        <w:t xml:space="preserve"> </w:t>
      </w:r>
      <w:r w:rsidRPr="00A55DB1">
        <w:rPr>
          <w:sz w:val="18"/>
        </w:rPr>
        <w:t>yok,</w:t>
      </w:r>
      <w:r w:rsidRPr="00A55DB1" w:rsidR="0030183B">
        <w:rPr>
          <w:sz w:val="18"/>
        </w:rPr>
        <w:t xml:space="preserve"> </w:t>
      </w:r>
      <w:r w:rsidRPr="00A55DB1">
        <w:rPr>
          <w:sz w:val="18"/>
        </w:rPr>
        <w:t>yargı</w:t>
      </w:r>
      <w:r w:rsidRPr="00A55DB1" w:rsidR="0030183B">
        <w:rPr>
          <w:sz w:val="18"/>
        </w:rPr>
        <w:t xml:space="preserve"> </w:t>
      </w:r>
      <w:r w:rsidRPr="00A55DB1">
        <w:rPr>
          <w:sz w:val="18"/>
        </w:rPr>
        <w:t>bağımsızlığı</w:t>
      </w:r>
      <w:r w:rsidRPr="00A55DB1" w:rsidR="0030183B">
        <w:rPr>
          <w:sz w:val="18"/>
        </w:rPr>
        <w:t xml:space="preserve"> </w:t>
      </w:r>
      <w:r w:rsidRPr="00A55DB1">
        <w:rPr>
          <w:sz w:val="18"/>
        </w:rPr>
        <w:t>yok,</w:t>
      </w:r>
      <w:r w:rsidRPr="00A55DB1" w:rsidR="0030183B">
        <w:rPr>
          <w:sz w:val="18"/>
        </w:rPr>
        <w:t xml:space="preserve"> </w:t>
      </w:r>
      <w:r w:rsidRPr="00A55DB1">
        <w:rPr>
          <w:sz w:val="18"/>
        </w:rPr>
        <w:t>yargı</w:t>
      </w:r>
      <w:r w:rsidRPr="00A55DB1" w:rsidR="0030183B">
        <w:rPr>
          <w:sz w:val="18"/>
        </w:rPr>
        <w:t xml:space="preserve"> </w:t>
      </w:r>
      <w:r w:rsidRPr="00A55DB1">
        <w:rPr>
          <w:sz w:val="18"/>
        </w:rPr>
        <w:t>tarafsızlığı</w:t>
      </w:r>
      <w:r w:rsidRPr="00A55DB1" w:rsidR="0030183B">
        <w:rPr>
          <w:sz w:val="18"/>
        </w:rPr>
        <w:t xml:space="preserve"> </w:t>
      </w:r>
      <w:r w:rsidRPr="00A55DB1">
        <w:rPr>
          <w:sz w:val="18"/>
        </w:rPr>
        <w:t>yok.</w:t>
      </w:r>
      <w:r w:rsidRPr="00A55DB1" w:rsidR="0030183B">
        <w:rPr>
          <w:sz w:val="18"/>
        </w:rPr>
        <w:t xml:space="preserve"> </w:t>
      </w:r>
      <w:r w:rsidRPr="00A55DB1">
        <w:rPr>
          <w:sz w:val="18"/>
        </w:rPr>
        <w:t>Hâkimlere,</w:t>
      </w:r>
      <w:r w:rsidRPr="00A55DB1" w:rsidR="0030183B">
        <w:rPr>
          <w:sz w:val="18"/>
        </w:rPr>
        <w:t xml:space="preserve"> </w:t>
      </w:r>
      <w:r w:rsidRPr="00A55DB1">
        <w:rPr>
          <w:sz w:val="18"/>
        </w:rPr>
        <w:t>savcılara</w:t>
      </w:r>
      <w:r w:rsidRPr="00A55DB1" w:rsidR="0030183B">
        <w:rPr>
          <w:sz w:val="18"/>
        </w:rPr>
        <w:t xml:space="preserve"> </w:t>
      </w:r>
      <w:r w:rsidRPr="00A55DB1">
        <w:rPr>
          <w:sz w:val="18"/>
        </w:rPr>
        <w:t>talimat</w:t>
      </w:r>
      <w:r w:rsidRPr="00A55DB1" w:rsidR="0030183B">
        <w:rPr>
          <w:sz w:val="18"/>
        </w:rPr>
        <w:t xml:space="preserve"> </w:t>
      </w:r>
      <w:r w:rsidRPr="00A55DB1">
        <w:rPr>
          <w:sz w:val="18"/>
        </w:rPr>
        <w:t>veriliyor,</w:t>
      </w:r>
      <w:r w:rsidRPr="00A55DB1" w:rsidR="0030183B">
        <w:rPr>
          <w:sz w:val="18"/>
        </w:rPr>
        <w:t xml:space="preserve"> </w:t>
      </w:r>
      <w:r w:rsidRPr="00A55DB1">
        <w:rPr>
          <w:sz w:val="18"/>
        </w:rPr>
        <w:t>ondan</w:t>
      </w:r>
      <w:r w:rsidRPr="00A55DB1" w:rsidR="0030183B">
        <w:rPr>
          <w:sz w:val="18"/>
        </w:rPr>
        <w:t xml:space="preserve"> </w:t>
      </w:r>
      <w:r w:rsidRPr="00A55DB1">
        <w:rPr>
          <w:sz w:val="18"/>
        </w:rPr>
        <w:t>sonra</w:t>
      </w:r>
      <w:r w:rsidRPr="00A55DB1" w:rsidR="0030183B">
        <w:rPr>
          <w:sz w:val="18"/>
        </w:rPr>
        <w:t xml:space="preserve"> </w:t>
      </w:r>
      <w:r w:rsidRPr="00A55DB1">
        <w:rPr>
          <w:sz w:val="18"/>
        </w:rPr>
        <w:t>çıkıp</w:t>
      </w:r>
      <w:r w:rsidRPr="00A55DB1" w:rsidR="0030183B">
        <w:rPr>
          <w:sz w:val="18"/>
        </w:rPr>
        <w:t xml:space="preserve"> </w:t>
      </w:r>
      <w:r w:rsidRPr="00A55DB1">
        <w:rPr>
          <w:sz w:val="18"/>
        </w:rPr>
        <w:t>da</w:t>
      </w:r>
      <w:r w:rsidRPr="00A55DB1" w:rsidR="0030183B">
        <w:rPr>
          <w:sz w:val="18"/>
        </w:rPr>
        <w:t xml:space="preserve"> </w:t>
      </w:r>
      <w:r w:rsidRPr="00A55DB1">
        <w:rPr>
          <w:sz w:val="18"/>
        </w:rPr>
        <w:t>“Vicdanlarınıza</w:t>
      </w:r>
      <w:r w:rsidRPr="00A55DB1" w:rsidR="0030183B">
        <w:rPr>
          <w:sz w:val="18"/>
        </w:rPr>
        <w:t xml:space="preserve"> </w:t>
      </w:r>
      <w:r w:rsidRPr="00A55DB1">
        <w:rPr>
          <w:sz w:val="18"/>
        </w:rPr>
        <w:t>göre</w:t>
      </w:r>
      <w:r w:rsidRPr="00A55DB1" w:rsidR="0030183B">
        <w:rPr>
          <w:sz w:val="18"/>
        </w:rPr>
        <w:t xml:space="preserve"> </w:t>
      </w:r>
      <w:r w:rsidRPr="00A55DB1">
        <w:rPr>
          <w:sz w:val="18"/>
        </w:rPr>
        <w:t>karar</w:t>
      </w:r>
      <w:r w:rsidRPr="00A55DB1" w:rsidR="0030183B">
        <w:rPr>
          <w:sz w:val="18"/>
        </w:rPr>
        <w:t xml:space="preserve"> </w:t>
      </w:r>
      <w:r w:rsidRPr="00A55DB1">
        <w:rPr>
          <w:sz w:val="18"/>
        </w:rPr>
        <w:t>verin.”</w:t>
      </w:r>
      <w:r w:rsidRPr="00A55DB1" w:rsidR="0030183B">
        <w:rPr>
          <w:sz w:val="18"/>
        </w:rPr>
        <w:t xml:space="preserve"> </w:t>
      </w:r>
      <w:r w:rsidRPr="00A55DB1">
        <w:rPr>
          <w:sz w:val="18"/>
        </w:rPr>
        <w:t>diyor.</w:t>
      </w:r>
      <w:r w:rsidRPr="00A55DB1" w:rsidR="0030183B">
        <w:rPr>
          <w:sz w:val="18"/>
        </w:rPr>
        <w:t xml:space="preserve"> </w:t>
      </w:r>
      <w:r w:rsidRPr="00A55DB1">
        <w:rPr>
          <w:sz w:val="18"/>
        </w:rPr>
        <w:t>Kim</w:t>
      </w:r>
      <w:r w:rsidRPr="00A55DB1" w:rsidR="0030183B">
        <w:rPr>
          <w:sz w:val="18"/>
        </w:rPr>
        <w:t xml:space="preserve"> </w:t>
      </w:r>
      <w:r w:rsidRPr="00A55DB1">
        <w:rPr>
          <w:sz w:val="18"/>
        </w:rPr>
        <w:t>diyor?</w:t>
      </w:r>
      <w:r w:rsidRPr="00A55DB1" w:rsidR="0030183B">
        <w:rPr>
          <w:sz w:val="18"/>
        </w:rPr>
        <w:t xml:space="preserve"> </w:t>
      </w:r>
      <w:r w:rsidRPr="00A55DB1">
        <w:rPr>
          <w:sz w:val="18"/>
        </w:rPr>
        <w:t>Sayın</w:t>
      </w:r>
      <w:r w:rsidRPr="00A55DB1" w:rsidR="0030183B">
        <w:rPr>
          <w:sz w:val="18"/>
        </w:rPr>
        <w:t xml:space="preserve"> </w:t>
      </w:r>
      <w:r w:rsidRPr="00A55DB1">
        <w:rPr>
          <w:sz w:val="18"/>
        </w:rPr>
        <w:t>AKP</w:t>
      </w:r>
      <w:r w:rsidRPr="00A55DB1" w:rsidR="0030183B">
        <w:rPr>
          <w:sz w:val="18"/>
        </w:rPr>
        <w:t xml:space="preserve"> </w:t>
      </w:r>
      <w:r w:rsidRPr="00A55DB1">
        <w:rPr>
          <w:sz w:val="18"/>
        </w:rPr>
        <w:t>devlet</w:t>
      </w:r>
      <w:r w:rsidRPr="00A55DB1" w:rsidR="0030183B">
        <w:rPr>
          <w:sz w:val="18"/>
        </w:rPr>
        <w:t xml:space="preserve"> </w:t>
      </w:r>
      <w:r w:rsidRPr="00A55DB1">
        <w:rPr>
          <w:sz w:val="18"/>
        </w:rPr>
        <w:t>başkanı</w:t>
      </w:r>
      <w:r w:rsidRPr="00A55DB1" w:rsidR="0030183B">
        <w:rPr>
          <w:sz w:val="18"/>
        </w:rPr>
        <w:t xml:space="preserve"> </w:t>
      </w:r>
      <w:r w:rsidRPr="00A55DB1">
        <w:rPr>
          <w:sz w:val="18"/>
        </w:rPr>
        <w:t>diyor,</w:t>
      </w:r>
      <w:r w:rsidRPr="00A55DB1" w:rsidR="0030183B">
        <w:rPr>
          <w:sz w:val="18"/>
        </w:rPr>
        <w:t xml:space="preserve"> </w:t>
      </w:r>
      <w:r w:rsidRPr="00A55DB1">
        <w:rPr>
          <w:sz w:val="18"/>
        </w:rPr>
        <w:t>parti</w:t>
      </w:r>
      <w:r w:rsidRPr="00A55DB1" w:rsidR="0030183B">
        <w:rPr>
          <w:sz w:val="18"/>
        </w:rPr>
        <w:t xml:space="preserve"> </w:t>
      </w:r>
      <w:r w:rsidRPr="00A55DB1">
        <w:rPr>
          <w:sz w:val="18"/>
        </w:rPr>
        <w:t>devletinin</w:t>
      </w:r>
      <w:r w:rsidRPr="00A55DB1" w:rsidR="0030183B">
        <w:rPr>
          <w:sz w:val="18"/>
        </w:rPr>
        <w:t xml:space="preserve"> </w:t>
      </w:r>
      <w:r w:rsidRPr="00A55DB1">
        <w:rPr>
          <w:sz w:val="18"/>
        </w:rPr>
        <w:t>başındaki</w:t>
      </w:r>
      <w:r w:rsidRPr="00A55DB1" w:rsidR="0030183B">
        <w:rPr>
          <w:sz w:val="18"/>
        </w:rPr>
        <w:t xml:space="preserve"> </w:t>
      </w:r>
      <w:r w:rsidRPr="00A55DB1">
        <w:rPr>
          <w:sz w:val="18"/>
        </w:rPr>
        <w:t>diyor.</w:t>
      </w:r>
      <w:r w:rsidRPr="00A55DB1" w:rsidR="0030183B">
        <w:rPr>
          <w:sz w:val="18"/>
        </w:rPr>
        <w:t xml:space="preserve"> </w:t>
      </w:r>
      <w:r w:rsidRPr="00A55DB1">
        <w:rPr>
          <w:sz w:val="18"/>
        </w:rPr>
        <w:t>Hangi</w:t>
      </w:r>
      <w:r w:rsidRPr="00A55DB1" w:rsidR="0030183B">
        <w:rPr>
          <w:sz w:val="18"/>
        </w:rPr>
        <w:t xml:space="preserve"> </w:t>
      </w:r>
      <w:r w:rsidRPr="00A55DB1">
        <w:rPr>
          <w:sz w:val="18"/>
        </w:rPr>
        <w:t>savcı,</w:t>
      </w:r>
      <w:r w:rsidRPr="00A55DB1" w:rsidR="0030183B">
        <w:rPr>
          <w:sz w:val="18"/>
        </w:rPr>
        <w:t xml:space="preserve"> </w:t>
      </w:r>
      <w:r w:rsidRPr="00A55DB1">
        <w:rPr>
          <w:sz w:val="18"/>
        </w:rPr>
        <w:t>hâkim</w:t>
      </w:r>
      <w:r w:rsidRPr="00A55DB1" w:rsidR="0030183B">
        <w:rPr>
          <w:sz w:val="18"/>
        </w:rPr>
        <w:t xml:space="preserve"> </w:t>
      </w:r>
      <w:r w:rsidRPr="00A55DB1">
        <w:rPr>
          <w:sz w:val="18"/>
        </w:rPr>
        <w:t>vicdanına</w:t>
      </w:r>
      <w:r w:rsidRPr="00A55DB1" w:rsidR="0030183B">
        <w:rPr>
          <w:sz w:val="18"/>
        </w:rPr>
        <w:t xml:space="preserve"> </w:t>
      </w:r>
      <w:r w:rsidRPr="00A55DB1">
        <w:rPr>
          <w:sz w:val="18"/>
        </w:rPr>
        <w:t>göre</w:t>
      </w:r>
      <w:r w:rsidRPr="00A55DB1" w:rsidR="0030183B">
        <w:rPr>
          <w:sz w:val="18"/>
        </w:rPr>
        <w:t xml:space="preserve"> </w:t>
      </w:r>
      <w:r w:rsidRPr="00A55DB1">
        <w:rPr>
          <w:sz w:val="18"/>
        </w:rPr>
        <w:t>karar</w:t>
      </w:r>
      <w:r w:rsidRPr="00A55DB1" w:rsidR="0030183B">
        <w:rPr>
          <w:sz w:val="18"/>
        </w:rPr>
        <w:t xml:space="preserve"> </w:t>
      </w:r>
      <w:r w:rsidRPr="00A55DB1">
        <w:rPr>
          <w:sz w:val="18"/>
        </w:rPr>
        <w:t>verecek?</w:t>
      </w:r>
      <w:r w:rsidRPr="00A55DB1" w:rsidR="0030183B">
        <w:rPr>
          <w:sz w:val="18"/>
        </w:rPr>
        <w:t xml:space="preserve"> </w:t>
      </w:r>
      <w:r w:rsidRPr="00A55DB1">
        <w:rPr>
          <w:sz w:val="18"/>
        </w:rPr>
        <w:t>Kavala’yı</w:t>
      </w:r>
      <w:r w:rsidRPr="00A55DB1" w:rsidR="0030183B">
        <w:rPr>
          <w:sz w:val="18"/>
        </w:rPr>
        <w:t xml:space="preserve"> </w:t>
      </w:r>
      <w:r w:rsidRPr="00A55DB1">
        <w:rPr>
          <w:sz w:val="18"/>
        </w:rPr>
        <w:t>üç</w:t>
      </w:r>
      <w:r w:rsidRPr="00A55DB1" w:rsidR="0030183B">
        <w:rPr>
          <w:sz w:val="18"/>
        </w:rPr>
        <w:t xml:space="preserve"> </w:t>
      </w:r>
      <w:r w:rsidRPr="00A55DB1">
        <w:rPr>
          <w:sz w:val="18"/>
        </w:rPr>
        <w:t>yıldan</w:t>
      </w:r>
      <w:r w:rsidRPr="00A55DB1" w:rsidR="0030183B">
        <w:rPr>
          <w:sz w:val="18"/>
        </w:rPr>
        <w:t xml:space="preserve"> </w:t>
      </w:r>
      <w:r w:rsidRPr="00A55DB1">
        <w:rPr>
          <w:sz w:val="18"/>
        </w:rPr>
        <w:t>beri</w:t>
      </w:r>
      <w:r w:rsidRPr="00A55DB1" w:rsidR="0030183B">
        <w:rPr>
          <w:sz w:val="18"/>
        </w:rPr>
        <w:t xml:space="preserve"> </w:t>
      </w:r>
      <w:r w:rsidRPr="00A55DB1">
        <w:rPr>
          <w:sz w:val="18"/>
        </w:rPr>
        <w:t>vicdana</w:t>
      </w:r>
      <w:r w:rsidRPr="00A55DB1" w:rsidR="0030183B">
        <w:rPr>
          <w:sz w:val="18"/>
        </w:rPr>
        <w:t xml:space="preserve"> </w:t>
      </w:r>
      <w:r w:rsidRPr="00A55DB1">
        <w:rPr>
          <w:sz w:val="18"/>
        </w:rPr>
        <w:t>göre</w:t>
      </w:r>
      <w:r w:rsidRPr="00A55DB1" w:rsidR="0030183B">
        <w:rPr>
          <w:sz w:val="18"/>
        </w:rPr>
        <w:t xml:space="preserve"> </w:t>
      </w:r>
      <w:r w:rsidRPr="00A55DB1">
        <w:rPr>
          <w:sz w:val="18"/>
        </w:rPr>
        <w:t>karar</w:t>
      </w:r>
      <w:r w:rsidRPr="00A55DB1" w:rsidR="0030183B">
        <w:rPr>
          <w:sz w:val="18"/>
        </w:rPr>
        <w:t xml:space="preserve"> </w:t>
      </w:r>
      <w:r w:rsidRPr="00A55DB1">
        <w:rPr>
          <w:sz w:val="18"/>
        </w:rPr>
        <w:t>verip</w:t>
      </w:r>
      <w:r w:rsidRPr="00A55DB1" w:rsidR="0030183B">
        <w:rPr>
          <w:sz w:val="18"/>
        </w:rPr>
        <w:t xml:space="preserve"> </w:t>
      </w:r>
      <w:r w:rsidRPr="00A55DB1">
        <w:rPr>
          <w:sz w:val="18"/>
        </w:rPr>
        <w:t>de</w:t>
      </w:r>
      <w:r w:rsidRPr="00A55DB1" w:rsidR="0030183B">
        <w:rPr>
          <w:sz w:val="18"/>
        </w:rPr>
        <w:t xml:space="preserve"> </w:t>
      </w:r>
      <w:r w:rsidRPr="00A55DB1">
        <w:rPr>
          <w:sz w:val="18"/>
        </w:rPr>
        <w:t>mi</w:t>
      </w:r>
      <w:r w:rsidRPr="00A55DB1" w:rsidR="0030183B">
        <w:rPr>
          <w:sz w:val="18"/>
        </w:rPr>
        <w:t xml:space="preserve"> </w:t>
      </w:r>
      <w:r w:rsidRPr="00A55DB1">
        <w:rPr>
          <w:sz w:val="18"/>
        </w:rPr>
        <w:t>tahliye</w:t>
      </w:r>
      <w:r w:rsidRPr="00A55DB1" w:rsidR="0030183B">
        <w:rPr>
          <w:sz w:val="18"/>
        </w:rPr>
        <w:t xml:space="preserve"> </w:t>
      </w:r>
      <w:r w:rsidRPr="00A55DB1">
        <w:rPr>
          <w:sz w:val="18"/>
        </w:rPr>
        <w:t>ettirmiyorsunuz?</w:t>
      </w:r>
      <w:r w:rsidRPr="00A55DB1" w:rsidR="0030183B">
        <w:rPr>
          <w:sz w:val="18"/>
        </w:rPr>
        <w:t xml:space="preserve"> </w:t>
      </w:r>
      <w:r w:rsidRPr="00A55DB1">
        <w:rPr>
          <w:sz w:val="18"/>
        </w:rPr>
        <w:t>Barışları</w:t>
      </w:r>
      <w:r w:rsidRPr="00A55DB1" w:rsidR="0030183B">
        <w:rPr>
          <w:sz w:val="18"/>
        </w:rPr>
        <w:t xml:space="preserve"> </w:t>
      </w:r>
      <w:r w:rsidRPr="00A55DB1">
        <w:rPr>
          <w:sz w:val="18"/>
        </w:rPr>
        <w:t>onun</w:t>
      </w:r>
      <w:r w:rsidRPr="00A55DB1" w:rsidR="0030183B">
        <w:rPr>
          <w:sz w:val="18"/>
        </w:rPr>
        <w:t xml:space="preserve"> </w:t>
      </w:r>
      <w:r w:rsidRPr="00A55DB1">
        <w:rPr>
          <w:sz w:val="18"/>
        </w:rPr>
        <w:t>için</w:t>
      </w:r>
      <w:r w:rsidRPr="00A55DB1" w:rsidR="0030183B">
        <w:rPr>
          <w:sz w:val="18"/>
        </w:rPr>
        <w:t xml:space="preserve"> </w:t>
      </w:r>
      <w:r w:rsidRPr="00A55DB1">
        <w:rPr>
          <w:sz w:val="18"/>
        </w:rPr>
        <w:t>mi</w:t>
      </w:r>
      <w:r w:rsidRPr="00A55DB1" w:rsidR="0030183B">
        <w:rPr>
          <w:sz w:val="18"/>
        </w:rPr>
        <w:t xml:space="preserve"> </w:t>
      </w:r>
      <w:r w:rsidRPr="00A55DB1">
        <w:rPr>
          <w:sz w:val="18"/>
        </w:rPr>
        <w:t>tahliye</w:t>
      </w:r>
      <w:r w:rsidRPr="00A55DB1" w:rsidR="0030183B">
        <w:rPr>
          <w:sz w:val="18"/>
        </w:rPr>
        <w:t xml:space="preserve"> </w:t>
      </w:r>
      <w:r w:rsidRPr="00A55DB1">
        <w:rPr>
          <w:sz w:val="18"/>
        </w:rPr>
        <w:t>ettirmiyorsunuz?</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Arkadaşlar,</w:t>
      </w:r>
      <w:r w:rsidRPr="00A55DB1" w:rsidR="0030183B">
        <w:rPr>
          <w:sz w:val="18"/>
        </w:rPr>
        <w:t xml:space="preserve"> </w:t>
      </w:r>
      <w:r w:rsidRPr="00A55DB1">
        <w:rPr>
          <w:sz w:val="18"/>
        </w:rPr>
        <w:t>devletin</w:t>
      </w:r>
      <w:r w:rsidRPr="00A55DB1" w:rsidR="0030183B">
        <w:rPr>
          <w:sz w:val="18"/>
        </w:rPr>
        <w:t xml:space="preserve"> </w:t>
      </w:r>
      <w:r w:rsidRPr="00A55DB1">
        <w:rPr>
          <w:sz w:val="18"/>
        </w:rPr>
        <w:t>dini</w:t>
      </w:r>
      <w:r w:rsidRPr="00A55DB1" w:rsidR="0030183B">
        <w:rPr>
          <w:sz w:val="18"/>
        </w:rPr>
        <w:t xml:space="preserve"> </w:t>
      </w:r>
      <w:r w:rsidRPr="00A55DB1">
        <w:rPr>
          <w:sz w:val="18"/>
        </w:rPr>
        <w:t>adalettir.</w:t>
      </w:r>
    </w:p>
    <w:p w:rsidRPr="00A55DB1" w:rsidR="00E348AE" w:rsidP="00A55DB1" w:rsidRDefault="00E348AE">
      <w:pPr>
        <w:pStyle w:val="GENELKURUL"/>
        <w:spacing w:line="240" w:lineRule="auto"/>
        <w:ind w:firstLine="811"/>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p>
    <w:p w:rsidRPr="00A55DB1" w:rsidR="00E348AE" w:rsidP="00A55DB1" w:rsidRDefault="00E348AE">
      <w:pPr>
        <w:pStyle w:val="GENELKURUL"/>
        <w:spacing w:line="240" w:lineRule="auto"/>
        <w:ind w:firstLine="811"/>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efendim.</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SÜLEYMAN</w:t>
      </w:r>
      <w:r w:rsidRPr="00A55DB1" w:rsidR="0030183B">
        <w:rPr>
          <w:sz w:val="18"/>
        </w:rPr>
        <w:t xml:space="preserve"> </w:t>
      </w:r>
      <w:r w:rsidRPr="00A55DB1">
        <w:rPr>
          <w:sz w:val="18"/>
        </w:rPr>
        <w:t>BÜLBÜL</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Toparlıyorum.</w:t>
      </w:r>
    </w:p>
    <w:p w:rsidRPr="00A55DB1" w:rsidR="00E348AE" w:rsidP="00A55DB1" w:rsidRDefault="00E348AE">
      <w:pPr>
        <w:pStyle w:val="GENELKURUL"/>
        <w:spacing w:line="240" w:lineRule="auto"/>
        <w:rPr>
          <w:sz w:val="18"/>
        </w:rPr>
      </w:pPr>
      <w:r w:rsidRPr="00A55DB1">
        <w:rPr>
          <w:sz w:val="18"/>
        </w:rPr>
        <w:t>Değerli</w:t>
      </w:r>
      <w:r w:rsidRPr="00A55DB1" w:rsidR="0030183B">
        <w:rPr>
          <w:sz w:val="18"/>
        </w:rPr>
        <w:t xml:space="preserve"> </w:t>
      </w:r>
      <w:r w:rsidRPr="00A55DB1">
        <w:rPr>
          <w:sz w:val="18"/>
        </w:rPr>
        <w:t>arkadaşlar,</w:t>
      </w:r>
      <w:r w:rsidRPr="00A55DB1" w:rsidR="0030183B">
        <w:rPr>
          <w:sz w:val="18"/>
        </w:rPr>
        <w:t xml:space="preserve"> </w:t>
      </w:r>
      <w:r w:rsidRPr="00A55DB1">
        <w:rPr>
          <w:sz w:val="18"/>
        </w:rPr>
        <w:t>hukuk</w:t>
      </w:r>
      <w:r w:rsidRPr="00A55DB1" w:rsidR="0030183B">
        <w:rPr>
          <w:sz w:val="18"/>
        </w:rPr>
        <w:t xml:space="preserve"> </w:t>
      </w:r>
      <w:r w:rsidRPr="00A55DB1">
        <w:rPr>
          <w:sz w:val="18"/>
        </w:rPr>
        <w:t>bir</w:t>
      </w:r>
      <w:r w:rsidRPr="00A55DB1" w:rsidR="0030183B">
        <w:rPr>
          <w:sz w:val="18"/>
        </w:rPr>
        <w:t xml:space="preserve"> </w:t>
      </w:r>
      <w:r w:rsidRPr="00A55DB1">
        <w:rPr>
          <w:sz w:val="18"/>
        </w:rPr>
        <w:t>gün</w:t>
      </w:r>
      <w:r w:rsidRPr="00A55DB1" w:rsidR="0030183B">
        <w:rPr>
          <w:sz w:val="18"/>
        </w:rPr>
        <w:t xml:space="preserve"> </w:t>
      </w:r>
      <w:r w:rsidRPr="00A55DB1">
        <w:rPr>
          <w:sz w:val="18"/>
        </w:rPr>
        <w:t>herkese</w:t>
      </w:r>
      <w:r w:rsidRPr="00A55DB1" w:rsidR="0030183B">
        <w:rPr>
          <w:sz w:val="18"/>
        </w:rPr>
        <w:t xml:space="preserve"> </w:t>
      </w:r>
      <w:r w:rsidRPr="00A55DB1">
        <w:rPr>
          <w:sz w:val="18"/>
        </w:rPr>
        <w:t>yarar.</w:t>
      </w:r>
      <w:r w:rsidRPr="00A55DB1" w:rsidR="0030183B">
        <w:rPr>
          <w:sz w:val="18"/>
        </w:rPr>
        <w:t xml:space="preserve"> </w:t>
      </w:r>
      <w:r w:rsidRPr="00A55DB1">
        <w:rPr>
          <w:sz w:val="18"/>
        </w:rPr>
        <w:t>Hiç</w:t>
      </w:r>
      <w:r w:rsidRPr="00A55DB1" w:rsidR="0030183B">
        <w:rPr>
          <w:sz w:val="18"/>
        </w:rPr>
        <w:t xml:space="preserve"> </w:t>
      </w:r>
      <w:r w:rsidRPr="00A55DB1">
        <w:rPr>
          <w:sz w:val="18"/>
        </w:rPr>
        <w:t>unutma</w:t>
      </w:r>
      <w:r w:rsidRPr="00A55DB1" w:rsidR="00052279">
        <w:rPr>
          <w:sz w:val="18"/>
        </w:rPr>
        <w:t>m</w:t>
      </w:r>
      <w:r w:rsidRPr="00A55DB1">
        <w:rPr>
          <w:sz w:val="18"/>
        </w:rPr>
        <w:t>,</w:t>
      </w:r>
      <w:r w:rsidRPr="00A55DB1" w:rsidR="0030183B">
        <w:rPr>
          <w:sz w:val="18"/>
        </w:rPr>
        <w:t xml:space="preserve"> </w:t>
      </w:r>
      <w:r w:rsidRPr="00A55DB1">
        <w:rPr>
          <w:sz w:val="18"/>
        </w:rPr>
        <w:t>2011’de,</w:t>
      </w:r>
      <w:r w:rsidRPr="00A55DB1" w:rsidR="0030183B">
        <w:rPr>
          <w:sz w:val="18"/>
        </w:rPr>
        <w:t xml:space="preserve"> </w:t>
      </w:r>
      <w:r w:rsidRPr="00A55DB1">
        <w:rPr>
          <w:sz w:val="18"/>
        </w:rPr>
        <w:t>2013’te</w:t>
      </w:r>
      <w:r w:rsidRPr="00A55DB1" w:rsidR="0030183B">
        <w:rPr>
          <w:sz w:val="18"/>
        </w:rPr>
        <w:t xml:space="preserve"> </w:t>
      </w:r>
      <w:r w:rsidRPr="00A55DB1">
        <w:rPr>
          <w:sz w:val="18"/>
        </w:rPr>
        <w:t>Silivri</w:t>
      </w:r>
      <w:r w:rsidRPr="00A55DB1" w:rsidR="0030183B">
        <w:rPr>
          <w:sz w:val="18"/>
        </w:rPr>
        <w:t xml:space="preserve"> </w:t>
      </w:r>
      <w:r w:rsidRPr="00A55DB1">
        <w:rPr>
          <w:sz w:val="18"/>
        </w:rPr>
        <w:t>davalarına</w:t>
      </w:r>
      <w:r w:rsidRPr="00A55DB1" w:rsidR="0030183B">
        <w:rPr>
          <w:sz w:val="18"/>
        </w:rPr>
        <w:t xml:space="preserve"> </w:t>
      </w:r>
      <w:r w:rsidRPr="00A55DB1">
        <w:rPr>
          <w:sz w:val="18"/>
        </w:rPr>
        <w:t>giren</w:t>
      </w:r>
      <w:r w:rsidRPr="00A55DB1" w:rsidR="0030183B">
        <w:rPr>
          <w:sz w:val="18"/>
        </w:rPr>
        <w:t xml:space="preserve"> </w:t>
      </w:r>
      <w:r w:rsidRPr="00A55DB1">
        <w:rPr>
          <w:sz w:val="18"/>
        </w:rPr>
        <w:t>o</w:t>
      </w:r>
      <w:r w:rsidRPr="00A55DB1" w:rsidR="0030183B">
        <w:rPr>
          <w:sz w:val="18"/>
        </w:rPr>
        <w:t xml:space="preserve"> </w:t>
      </w:r>
      <w:r w:rsidRPr="00A55DB1">
        <w:rPr>
          <w:sz w:val="18"/>
        </w:rPr>
        <w:t>Silivri</w:t>
      </w:r>
      <w:r w:rsidRPr="00A55DB1" w:rsidR="0030183B">
        <w:rPr>
          <w:sz w:val="18"/>
        </w:rPr>
        <w:t xml:space="preserve"> </w:t>
      </w:r>
      <w:r w:rsidRPr="00A55DB1">
        <w:rPr>
          <w:sz w:val="18"/>
        </w:rPr>
        <w:t>davalarında</w:t>
      </w:r>
      <w:r w:rsidRPr="00A55DB1" w:rsidR="0030183B">
        <w:rPr>
          <w:sz w:val="18"/>
        </w:rPr>
        <w:t xml:space="preserve"> </w:t>
      </w:r>
      <w:r w:rsidRPr="00A55DB1">
        <w:rPr>
          <w:sz w:val="18"/>
        </w:rPr>
        <w:t>bulunan</w:t>
      </w:r>
      <w:r w:rsidRPr="00A55DB1" w:rsidR="0030183B">
        <w:rPr>
          <w:sz w:val="18"/>
        </w:rPr>
        <w:t xml:space="preserve"> </w:t>
      </w:r>
      <w:r w:rsidRPr="00A55DB1">
        <w:rPr>
          <w:sz w:val="18"/>
        </w:rPr>
        <w:t>hâkim</w:t>
      </w:r>
      <w:r w:rsidRPr="00A55DB1" w:rsidR="0030183B">
        <w:rPr>
          <w:sz w:val="18"/>
        </w:rPr>
        <w:t xml:space="preserve"> </w:t>
      </w:r>
      <w:r w:rsidRPr="00A55DB1">
        <w:rPr>
          <w:sz w:val="18"/>
        </w:rPr>
        <w:t>ve</w:t>
      </w:r>
      <w:r w:rsidRPr="00A55DB1" w:rsidR="0030183B">
        <w:rPr>
          <w:sz w:val="18"/>
        </w:rPr>
        <w:t xml:space="preserve"> </w:t>
      </w:r>
      <w:r w:rsidRPr="00A55DB1">
        <w:rPr>
          <w:sz w:val="18"/>
        </w:rPr>
        <w:t>savcılar</w:t>
      </w:r>
      <w:r w:rsidRPr="00A55DB1" w:rsidR="0030183B">
        <w:rPr>
          <w:sz w:val="18"/>
        </w:rPr>
        <w:t xml:space="preserve"> </w:t>
      </w:r>
      <w:r w:rsidRPr="00A55DB1">
        <w:rPr>
          <w:sz w:val="18"/>
        </w:rPr>
        <w:t>şu</w:t>
      </w:r>
      <w:r w:rsidRPr="00A55DB1" w:rsidR="0030183B">
        <w:rPr>
          <w:sz w:val="18"/>
        </w:rPr>
        <w:t xml:space="preserve"> </w:t>
      </w:r>
      <w:r w:rsidRPr="00A55DB1">
        <w:rPr>
          <w:sz w:val="18"/>
        </w:rPr>
        <w:t>anda</w:t>
      </w:r>
      <w:r w:rsidRPr="00A55DB1" w:rsidR="0030183B">
        <w:rPr>
          <w:sz w:val="18"/>
        </w:rPr>
        <w:t xml:space="preserve"> </w:t>
      </w:r>
      <w:r w:rsidRPr="00A55DB1">
        <w:rPr>
          <w:sz w:val="18"/>
        </w:rPr>
        <w:t>ya</w:t>
      </w:r>
      <w:r w:rsidRPr="00A55DB1" w:rsidR="0030183B">
        <w:rPr>
          <w:sz w:val="18"/>
        </w:rPr>
        <w:t xml:space="preserve"> </w:t>
      </w:r>
      <w:r w:rsidRPr="00A55DB1">
        <w:rPr>
          <w:sz w:val="18"/>
        </w:rPr>
        <w:t>kaçak</w:t>
      </w:r>
      <w:r w:rsidRPr="00A55DB1" w:rsidR="0030183B">
        <w:rPr>
          <w:sz w:val="18"/>
        </w:rPr>
        <w:t xml:space="preserve"> </w:t>
      </w:r>
      <w:r w:rsidRPr="00A55DB1">
        <w:rPr>
          <w:sz w:val="18"/>
        </w:rPr>
        <w:t>ya</w:t>
      </w:r>
      <w:r w:rsidRPr="00A55DB1" w:rsidR="0030183B">
        <w:rPr>
          <w:sz w:val="18"/>
        </w:rPr>
        <w:t xml:space="preserve"> </w:t>
      </w:r>
      <w:r w:rsidRPr="00A55DB1">
        <w:rPr>
          <w:sz w:val="18"/>
        </w:rPr>
        <w:t>da</w:t>
      </w:r>
      <w:r w:rsidRPr="00A55DB1" w:rsidR="0030183B">
        <w:rPr>
          <w:sz w:val="18"/>
        </w:rPr>
        <w:t xml:space="preserve"> </w:t>
      </w:r>
      <w:r w:rsidRPr="00A55DB1">
        <w:rPr>
          <w:sz w:val="18"/>
        </w:rPr>
        <w:t>cezaevinde.</w:t>
      </w:r>
      <w:r w:rsidRPr="00A55DB1" w:rsidR="0030183B">
        <w:rPr>
          <w:sz w:val="18"/>
        </w:rPr>
        <w:t xml:space="preserve"> </w:t>
      </w:r>
      <w:r w:rsidRPr="00A55DB1">
        <w:rPr>
          <w:sz w:val="18"/>
        </w:rPr>
        <w:t>Hiç</w:t>
      </w:r>
      <w:r w:rsidRPr="00A55DB1" w:rsidR="0030183B">
        <w:rPr>
          <w:sz w:val="18"/>
        </w:rPr>
        <w:t xml:space="preserve"> </w:t>
      </w:r>
      <w:r w:rsidRPr="00A55DB1">
        <w:rPr>
          <w:sz w:val="18"/>
        </w:rPr>
        <w:t>unutmam,</w:t>
      </w:r>
      <w:r w:rsidRPr="00A55DB1" w:rsidR="0030183B">
        <w:rPr>
          <w:sz w:val="18"/>
        </w:rPr>
        <w:t xml:space="preserve"> </w:t>
      </w:r>
      <w:r w:rsidRPr="00A55DB1">
        <w:rPr>
          <w:sz w:val="18"/>
        </w:rPr>
        <w:t>Silivri</w:t>
      </w:r>
      <w:r w:rsidRPr="00A55DB1" w:rsidR="0030183B">
        <w:rPr>
          <w:sz w:val="18"/>
        </w:rPr>
        <w:t xml:space="preserve"> </w:t>
      </w:r>
      <w:r w:rsidRPr="00A55DB1">
        <w:rPr>
          <w:sz w:val="18"/>
        </w:rPr>
        <w:t>mahkemelerinde</w:t>
      </w:r>
      <w:r w:rsidRPr="00A55DB1" w:rsidR="0030183B">
        <w:rPr>
          <w:sz w:val="18"/>
        </w:rPr>
        <w:t xml:space="preserve"> </w:t>
      </w:r>
      <w:r w:rsidRPr="00A55DB1">
        <w:rPr>
          <w:sz w:val="18"/>
        </w:rPr>
        <w:t>söylenmiş</w:t>
      </w:r>
      <w:r w:rsidRPr="00A55DB1" w:rsidR="0030183B">
        <w:rPr>
          <w:sz w:val="18"/>
        </w:rPr>
        <w:t xml:space="preserve"> </w:t>
      </w:r>
      <w:r w:rsidRPr="00A55DB1">
        <w:rPr>
          <w:sz w:val="18"/>
        </w:rPr>
        <w:t>olan</w:t>
      </w:r>
      <w:r w:rsidRPr="00A55DB1" w:rsidR="0030183B">
        <w:rPr>
          <w:sz w:val="18"/>
        </w:rPr>
        <w:t xml:space="preserve"> </w:t>
      </w:r>
      <w:r w:rsidRPr="00A55DB1">
        <w:rPr>
          <w:sz w:val="18"/>
        </w:rPr>
        <w:t>bir</w:t>
      </w:r>
      <w:r w:rsidRPr="00A55DB1" w:rsidR="0030183B">
        <w:rPr>
          <w:sz w:val="18"/>
        </w:rPr>
        <w:t xml:space="preserve"> </w:t>
      </w:r>
      <w:r w:rsidRPr="00A55DB1">
        <w:rPr>
          <w:sz w:val="18"/>
        </w:rPr>
        <w:t>söz</w:t>
      </w:r>
      <w:r w:rsidRPr="00A55DB1" w:rsidR="0030183B">
        <w:rPr>
          <w:sz w:val="18"/>
        </w:rPr>
        <w:t xml:space="preserve"> </w:t>
      </w:r>
      <w:r w:rsidRPr="00A55DB1">
        <w:rPr>
          <w:sz w:val="18"/>
        </w:rPr>
        <w:t>vardı:</w:t>
      </w:r>
      <w:r w:rsidRPr="00A55DB1" w:rsidR="0030183B">
        <w:rPr>
          <w:sz w:val="18"/>
        </w:rPr>
        <w:t xml:space="preserve"> </w:t>
      </w:r>
      <w:r w:rsidRPr="00A55DB1">
        <w:rPr>
          <w:sz w:val="18"/>
        </w:rPr>
        <w:t>Ey</w:t>
      </w:r>
      <w:r w:rsidRPr="00A55DB1" w:rsidR="0030183B">
        <w:rPr>
          <w:sz w:val="18"/>
        </w:rPr>
        <w:t xml:space="preserve"> </w:t>
      </w:r>
      <w:r w:rsidRPr="00A55DB1">
        <w:rPr>
          <w:sz w:val="18"/>
        </w:rPr>
        <w:t>hâkim</w:t>
      </w:r>
      <w:r w:rsidRPr="00A55DB1" w:rsidR="0030183B">
        <w:rPr>
          <w:sz w:val="18"/>
        </w:rPr>
        <w:t xml:space="preserve"> </w:t>
      </w:r>
      <w:r w:rsidRPr="00A55DB1">
        <w:rPr>
          <w:sz w:val="18"/>
        </w:rPr>
        <w:t>bey,</w:t>
      </w:r>
      <w:r w:rsidRPr="00A55DB1" w:rsidR="0030183B">
        <w:rPr>
          <w:sz w:val="18"/>
        </w:rPr>
        <w:t xml:space="preserve"> </w:t>
      </w:r>
      <w:r w:rsidRPr="00A55DB1">
        <w:rPr>
          <w:sz w:val="18"/>
        </w:rPr>
        <w:t>yattığın</w:t>
      </w:r>
      <w:r w:rsidRPr="00A55DB1" w:rsidR="0030183B">
        <w:rPr>
          <w:sz w:val="18"/>
        </w:rPr>
        <w:t xml:space="preserve"> </w:t>
      </w:r>
      <w:r w:rsidRPr="00A55DB1">
        <w:rPr>
          <w:sz w:val="18"/>
        </w:rPr>
        <w:t>zaman,</w:t>
      </w:r>
      <w:r w:rsidRPr="00A55DB1" w:rsidR="0030183B">
        <w:rPr>
          <w:sz w:val="18"/>
        </w:rPr>
        <w:t xml:space="preserve"> </w:t>
      </w:r>
      <w:r w:rsidRPr="00A55DB1">
        <w:rPr>
          <w:sz w:val="18"/>
        </w:rPr>
        <w:t>yastığa</w:t>
      </w:r>
      <w:r w:rsidRPr="00A55DB1" w:rsidR="0030183B">
        <w:rPr>
          <w:sz w:val="18"/>
        </w:rPr>
        <w:t xml:space="preserve"> </w:t>
      </w:r>
      <w:r w:rsidRPr="00A55DB1">
        <w:rPr>
          <w:sz w:val="18"/>
        </w:rPr>
        <w:t>başını</w:t>
      </w:r>
      <w:r w:rsidRPr="00A55DB1" w:rsidR="0030183B">
        <w:rPr>
          <w:sz w:val="18"/>
        </w:rPr>
        <w:t xml:space="preserve"> </w:t>
      </w:r>
      <w:r w:rsidRPr="00A55DB1">
        <w:rPr>
          <w:sz w:val="18"/>
        </w:rPr>
        <w:t>koyduğun</w:t>
      </w:r>
      <w:r w:rsidRPr="00A55DB1" w:rsidR="0030183B">
        <w:rPr>
          <w:sz w:val="18"/>
        </w:rPr>
        <w:t xml:space="preserve"> </w:t>
      </w:r>
      <w:r w:rsidRPr="00A55DB1">
        <w:rPr>
          <w:sz w:val="18"/>
        </w:rPr>
        <w:t>zaman</w:t>
      </w:r>
      <w:r w:rsidRPr="00A55DB1" w:rsidR="0030183B">
        <w:rPr>
          <w:sz w:val="18"/>
        </w:rPr>
        <w:t xml:space="preserve"> </w:t>
      </w:r>
      <w:r w:rsidRPr="00A55DB1">
        <w:rPr>
          <w:sz w:val="18"/>
        </w:rPr>
        <w:t>rahat</w:t>
      </w:r>
      <w:r w:rsidRPr="00A55DB1" w:rsidR="0030183B">
        <w:rPr>
          <w:sz w:val="18"/>
        </w:rPr>
        <w:t xml:space="preserve"> </w:t>
      </w:r>
      <w:r w:rsidRPr="00A55DB1">
        <w:rPr>
          <w:sz w:val="18"/>
        </w:rPr>
        <w:t>uyuyabiliyor</w:t>
      </w:r>
      <w:r w:rsidRPr="00A55DB1" w:rsidR="0030183B">
        <w:rPr>
          <w:sz w:val="18"/>
        </w:rPr>
        <w:t xml:space="preserve"> </w:t>
      </w:r>
      <w:r w:rsidRPr="00A55DB1">
        <w:rPr>
          <w:sz w:val="18"/>
        </w:rPr>
        <w:t>musun?</w:t>
      </w:r>
      <w:r w:rsidRPr="00A55DB1" w:rsidR="0030183B">
        <w:rPr>
          <w:sz w:val="18"/>
        </w:rPr>
        <w:t xml:space="preserve"> </w:t>
      </w:r>
      <w:r w:rsidRPr="00A55DB1">
        <w:rPr>
          <w:sz w:val="18"/>
        </w:rPr>
        <w:t>Bunların</w:t>
      </w:r>
      <w:r w:rsidRPr="00A55DB1" w:rsidR="0030183B">
        <w:rPr>
          <w:sz w:val="18"/>
        </w:rPr>
        <w:t xml:space="preserve"> </w:t>
      </w:r>
      <w:r w:rsidRPr="00A55DB1">
        <w:rPr>
          <w:sz w:val="18"/>
        </w:rPr>
        <w:t>hesabı,</w:t>
      </w:r>
      <w:r w:rsidRPr="00A55DB1" w:rsidR="0030183B">
        <w:rPr>
          <w:sz w:val="18"/>
        </w:rPr>
        <w:t xml:space="preserve"> </w:t>
      </w:r>
      <w:r w:rsidRPr="00A55DB1">
        <w:rPr>
          <w:sz w:val="18"/>
        </w:rPr>
        <w:t>yargısı,</w:t>
      </w:r>
      <w:r w:rsidRPr="00A55DB1" w:rsidR="0030183B">
        <w:rPr>
          <w:sz w:val="18"/>
        </w:rPr>
        <w:t xml:space="preserve"> </w:t>
      </w:r>
      <w:r w:rsidRPr="00A55DB1">
        <w:rPr>
          <w:sz w:val="18"/>
        </w:rPr>
        <w:t>yargının</w:t>
      </w:r>
      <w:r w:rsidRPr="00A55DB1" w:rsidR="0030183B">
        <w:rPr>
          <w:sz w:val="18"/>
        </w:rPr>
        <w:t xml:space="preserve"> </w:t>
      </w:r>
      <w:r w:rsidRPr="00A55DB1">
        <w:rPr>
          <w:sz w:val="18"/>
        </w:rPr>
        <w:t>hesabı,</w:t>
      </w:r>
      <w:r w:rsidRPr="00A55DB1" w:rsidR="0030183B">
        <w:rPr>
          <w:sz w:val="18"/>
        </w:rPr>
        <w:t xml:space="preserve"> </w:t>
      </w:r>
      <w:r w:rsidRPr="00A55DB1">
        <w:rPr>
          <w:sz w:val="18"/>
        </w:rPr>
        <w:t>demokrasiye,</w:t>
      </w:r>
      <w:r w:rsidRPr="00A55DB1" w:rsidR="0030183B">
        <w:rPr>
          <w:sz w:val="18"/>
        </w:rPr>
        <w:t xml:space="preserve"> </w:t>
      </w:r>
      <w:r w:rsidRPr="00A55DB1">
        <w:rPr>
          <w:sz w:val="18"/>
        </w:rPr>
        <w:t>özgürlüklere</w:t>
      </w:r>
      <w:r w:rsidRPr="00A55DB1" w:rsidR="0030183B">
        <w:rPr>
          <w:sz w:val="18"/>
        </w:rPr>
        <w:t xml:space="preserve"> </w:t>
      </w:r>
      <w:r w:rsidRPr="00A55DB1">
        <w:rPr>
          <w:sz w:val="18"/>
        </w:rPr>
        <w:t>karşı</w:t>
      </w:r>
      <w:r w:rsidRPr="00A55DB1" w:rsidR="0030183B">
        <w:rPr>
          <w:sz w:val="18"/>
        </w:rPr>
        <w:t xml:space="preserve"> </w:t>
      </w:r>
      <w:r w:rsidRPr="00A55DB1">
        <w:rPr>
          <w:sz w:val="18"/>
        </w:rPr>
        <w:t>yapılan</w:t>
      </w:r>
      <w:r w:rsidRPr="00A55DB1" w:rsidR="0030183B">
        <w:rPr>
          <w:sz w:val="18"/>
        </w:rPr>
        <w:t xml:space="preserve"> </w:t>
      </w:r>
      <w:r w:rsidRPr="00A55DB1">
        <w:rPr>
          <w:sz w:val="18"/>
        </w:rPr>
        <w:t>ihlallerin</w:t>
      </w:r>
      <w:r w:rsidRPr="00A55DB1" w:rsidR="0030183B">
        <w:rPr>
          <w:sz w:val="18"/>
        </w:rPr>
        <w:t xml:space="preserve"> </w:t>
      </w:r>
      <w:r w:rsidRPr="00A55DB1">
        <w:rPr>
          <w:sz w:val="18"/>
        </w:rPr>
        <w:t>hesapları</w:t>
      </w:r>
      <w:r w:rsidRPr="00A55DB1" w:rsidR="0030183B">
        <w:rPr>
          <w:sz w:val="18"/>
        </w:rPr>
        <w:t xml:space="preserve"> </w:t>
      </w:r>
      <w:r w:rsidRPr="00A55DB1">
        <w:rPr>
          <w:sz w:val="18"/>
        </w:rPr>
        <w:t>bir</w:t>
      </w:r>
      <w:r w:rsidRPr="00A55DB1" w:rsidR="0030183B">
        <w:rPr>
          <w:sz w:val="18"/>
        </w:rPr>
        <w:t xml:space="preserve"> </w:t>
      </w:r>
      <w:r w:rsidRPr="00A55DB1">
        <w:rPr>
          <w:sz w:val="18"/>
        </w:rPr>
        <w:t>gün</w:t>
      </w:r>
      <w:r w:rsidRPr="00A55DB1" w:rsidR="0030183B">
        <w:rPr>
          <w:sz w:val="18"/>
        </w:rPr>
        <w:t xml:space="preserve"> </w:t>
      </w:r>
      <w:r w:rsidRPr="00A55DB1">
        <w:rPr>
          <w:sz w:val="18"/>
        </w:rPr>
        <w:t>sorulur</w:t>
      </w:r>
      <w:r w:rsidRPr="00A55DB1" w:rsidR="0030183B">
        <w:rPr>
          <w:sz w:val="18"/>
        </w:rPr>
        <w:t xml:space="preserve"> </w:t>
      </w:r>
      <w:r w:rsidRPr="00A55DB1">
        <w:rPr>
          <w:sz w:val="18"/>
        </w:rPr>
        <w:t>ve</w:t>
      </w:r>
      <w:r w:rsidRPr="00A55DB1" w:rsidR="0030183B">
        <w:rPr>
          <w:sz w:val="18"/>
        </w:rPr>
        <w:t xml:space="preserve"> </w:t>
      </w:r>
      <w:r w:rsidRPr="00A55DB1">
        <w:rPr>
          <w:sz w:val="18"/>
        </w:rPr>
        <w:t>sorulacaktır</w:t>
      </w:r>
      <w:r w:rsidRPr="00A55DB1" w:rsidR="0030183B">
        <w:rPr>
          <w:sz w:val="18"/>
        </w:rPr>
        <w:t xml:space="preserve"> </w:t>
      </w:r>
      <w:r w:rsidRPr="00A55DB1">
        <w:rPr>
          <w:sz w:val="18"/>
        </w:rPr>
        <w:t>arkadaşlar.(CHP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E348AE" w:rsidP="00A55DB1" w:rsidRDefault="00E348AE">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Sayın</w:t>
      </w:r>
      <w:r w:rsidRPr="00A55DB1" w:rsidR="0030183B">
        <w:rPr>
          <w:sz w:val="18"/>
        </w:rPr>
        <w:t xml:space="preserve"> </w:t>
      </w:r>
      <w:r w:rsidRPr="00A55DB1">
        <w:rPr>
          <w:sz w:val="18"/>
        </w:rPr>
        <w:t>Muş.</w:t>
      </w:r>
    </w:p>
    <w:p w:rsidRPr="00A55DB1" w:rsidR="00052279" w:rsidP="00A55DB1" w:rsidRDefault="00052279">
      <w:pPr>
        <w:tabs>
          <w:tab w:val="center" w:pos="5100"/>
        </w:tabs>
        <w:suppressAutoHyphens/>
        <w:ind w:left="80" w:right="60" w:firstLine="760"/>
        <w:jc w:val="both"/>
        <w:rPr>
          <w:sz w:val="18"/>
        </w:rPr>
      </w:pPr>
      <w:bookmarkStart w:name="_Hlk42727738" w:id="5"/>
      <w:r w:rsidRPr="00A55DB1">
        <w:rPr>
          <w:sz w:val="18"/>
        </w:rPr>
        <w:t>V.- AÇIKLAMALAR (Devam)</w:t>
      </w:r>
    </w:p>
    <w:p w:rsidRPr="00A55DB1" w:rsidR="00052279" w:rsidP="00A55DB1" w:rsidRDefault="00052279">
      <w:pPr>
        <w:tabs>
          <w:tab w:val="center" w:pos="5100"/>
        </w:tabs>
        <w:suppressAutoHyphens/>
        <w:ind w:left="80" w:right="60" w:firstLine="760"/>
        <w:jc w:val="both"/>
        <w:rPr>
          <w:sz w:val="18"/>
        </w:rPr>
      </w:pPr>
      <w:r w:rsidRPr="00A55DB1">
        <w:rPr>
          <w:sz w:val="18"/>
        </w:rPr>
        <w:t>61.- İstanbul Milletvekili Mehmet Muş’un, Aydın Milletvekili Süleyman Bülbül’ün görüşülmekte olan 174 sıra sayılı Kanun Teklifi’nin geçici 1’inci maddesiyle ilgili önerge üzerinde yaptığı konuşmasındaki bazı ifadelerine ilişkin açıklaması</w:t>
      </w:r>
    </w:p>
    <w:p w:rsidRPr="00A55DB1" w:rsidR="00E348AE" w:rsidP="00A55DB1" w:rsidRDefault="00E348AE">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bookmarkEnd w:id="5"/>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hatibi</w:t>
      </w:r>
      <w:r w:rsidRPr="00A55DB1" w:rsidR="0030183B">
        <w:rPr>
          <w:sz w:val="18"/>
        </w:rPr>
        <w:t xml:space="preserve"> </w:t>
      </w:r>
      <w:r w:rsidRPr="00A55DB1">
        <w:rPr>
          <w:sz w:val="18"/>
        </w:rPr>
        <w:t>dikkatle</w:t>
      </w:r>
      <w:r w:rsidRPr="00A55DB1" w:rsidR="0030183B">
        <w:rPr>
          <w:sz w:val="18"/>
        </w:rPr>
        <w:t xml:space="preserve"> </w:t>
      </w:r>
      <w:r w:rsidRPr="00A55DB1">
        <w:rPr>
          <w:sz w:val="18"/>
        </w:rPr>
        <w:t>dinledik.</w:t>
      </w:r>
      <w:r w:rsidRPr="00A55DB1" w:rsidR="0030183B">
        <w:rPr>
          <w:sz w:val="18"/>
        </w:rPr>
        <w:t xml:space="preserve"> </w:t>
      </w:r>
      <w:r w:rsidRPr="00A55DB1">
        <w:rPr>
          <w:sz w:val="18"/>
        </w:rPr>
        <w:t>Türkiye’de,</w:t>
      </w:r>
      <w:r w:rsidRPr="00A55DB1" w:rsidR="0030183B">
        <w:rPr>
          <w:sz w:val="18"/>
        </w:rPr>
        <w:t xml:space="preserve"> </w:t>
      </w:r>
      <w:r w:rsidRPr="00A55DB1">
        <w:rPr>
          <w:sz w:val="18"/>
        </w:rPr>
        <w:t>parti</w:t>
      </w:r>
      <w:r w:rsidRPr="00A55DB1" w:rsidR="0030183B">
        <w:rPr>
          <w:sz w:val="18"/>
        </w:rPr>
        <w:t xml:space="preserve"> </w:t>
      </w:r>
      <w:r w:rsidRPr="00A55DB1">
        <w:rPr>
          <w:sz w:val="18"/>
        </w:rPr>
        <w:t>devleti</w:t>
      </w:r>
      <w:r w:rsidRPr="00A55DB1" w:rsidR="0030183B">
        <w:rPr>
          <w:sz w:val="18"/>
        </w:rPr>
        <w:t xml:space="preserve"> </w:t>
      </w:r>
      <w:r w:rsidRPr="00A55DB1">
        <w:rPr>
          <w:sz w:val="18"/>
        </w:rPr>
        <w:t>kavramını</w:t>
      </w:r>
      <w:r w:rsidRPr="00A55DB1" w:rsidR="0030183B">
        <w:rPr>
          <w:sz w:val="18"/>
        </w:rPr>
        <w:t xml:space="preserve"> </w:t>
      </w:r>
      <w:r w:rsidRPr="00A55DB1">
        <w:rPr>
          <w:sz w:val="18"/>
        </w:rPr>
        <w:t>toplumumuza</w:t>
      </w:r>
      <w:r w:rsidRPr="00A55DB1" w:rsidR="0030183B">
        <w:rPr>
          <w:sz w:val="18"/>
        </w:rPr>
        <w:t xml:space="preserve"> </w:t>
      </w:r>
      <w:r w:rsidRPr="00A55DB1">
        <w:rPr>
          <w:sz w:val="18"/>
        </w:rPr>
        <w:t>öğreten,</w:t>
      </w:r>
      <w:r w:rsidRPr="00A55DB1" w:rsidR="0030183B">
        <w:rPr>
          <w:sz w:val="18"/>
        </w:rPr>
        <w:t xml:space="preserve"> </w:t>
      </w:r>
      <w:r w:rsidRPr="00A55DB1">
        <w:rPr>
          <w:sz w:val="18"/>
        </w:rPr>
        <w:t>Türkiye</w:t>
      </w:r>
      <w:r w:rsidRPr="00A55DB1" w:rsidR="0030183B">
        <w:rPr>
          <w:sz w:val="18"/>
        </w:rPr>
        <w:t xml:space="preserve"> </w:t>
      </w:r>
      <w:r w:rsidRPr="00A55DB1">
        <w:rPr>
          <w:sz w:val="18"/>
        </w:rPr>
        <w:t>kamuoyuna</w:t>
      </w:r>
      <w:r w:rsidRPr="00A55DB1" w:rsidR="0030183B">
        <w:rPr>
          <w:sz w:val="18"/>
        </w:rPr>
        <w:t xml:space="preserve"> </w:t>
      </w:r>
      <w:r w:rsidRPr="00A55DB1">
        <w:rPr>
          <w:sz w:val="18"/>
        </w:rPr>
        <w:t>sokan</w:t>
      </w:r>
      <w:r w:rsidRPr="00A55DB1" w:rsidR="0030183B">
        <w:rPr>
          <w:sz w:val="18"/>
        </w:rPr>
        <w:t xml:space="preserve"> </w:t>
      </w:r>
      <w:r w:rsidRPr="00A55DB1">
        <w:rPr>
          <w:sz w:val="18"/>
        </w:rPr>
        <w:t>CHP’dir.(AK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r w:rsidRPr="00A55DB1">
        <w:rPr>
          <w:sz w:val="18"/>
        </w:rPr>
        <w:t>Türkiye’nin</w:t>
      </w:r>
      <w:r w:rsidRPr="00A55DB1" w:rsidR="0030183B">
        <w:rPr>
          <w:sz w:val="18"/>
        </w:rPr>
        <w:t xml:space="preserve"> </w:t>
      </w:r>
      <w:r w:rsidRPr="00A55DB1">
        <w:rPr>
          <w:sz w:val="18"/>
        </w:rPr>
        <w:t>devlet</w:t>
      </w:r>
      <w:r w:rsidRPr="00A55DB1" w:rsidR="0030183B">
        <w:rPr>
          <w:sz w:val="18"/>
        </w:rPr>
        <w:t xml:space="preserve"> </w:t>
      </w:r>
      <w:r w:rsidRPr="00A55DB1">
        <w:rPr>
          <w:sz w:val="18"/>
        </w:rPr>
        <w:t>partisi</w:t>
      </w:r>
      <w:r w:rsidRPr="00A55DB1" w:rsidR="0030183B">
        <w:rPr>
          <w:sz w:val="18"/>
        </w:rPr>
        <w:t xml:space="preserve"> </w:t>
      </w:r>
      <w:r w:rsidRPr="00A55DB1">
        <w:rPr>
          <w:sz w:val="18"/>
        </w:rPr>
        <w:t>CHP’dir.</w:t>
      </w:r>
    </w:p>
    <w:p w:rsidRPr="00A55DB1" w:rsidR="00E348AE" w:rsidP="00A55DB1" w:rsidRDefault="00E348AE">
      <w:pPr>
        <w:pStyle w:val="GENELKURUL"/>
        <w:spacing w:line="240" w:lineRule="auto"/>
        <w:rPr>
          <w:sz w:val="18"/>
        </w:rPr>
      </w:pPr>
      <w:bookmarkStart w:name="_Hlk43197158" w:id="6"/>
      <w:r w:rsidRPr="00A55DB1">
        <w:rPr>
          <w:sz w:val="18"/>
        </w:rPr>
        <w:t>ALİ</w:t>
      </w:r>
      <w:r w:rsidRPr="00A55DB1" w:rsidR="0030183B">
        <w:rPr>
          <w:sz w:val="18"/>
        </w:rPr>
        <w:t xml:space="preserve"> </w:t>
      </w:r>
      <w:r w:rsidRPr="00A55DB1">
        <w:rPr>
          <w:sz w:val="18"/>
        </w:rPr>
        <w:t>MAHİR</w:t>
      </w:r>
      <w:r w:rsidRPr="00A55DB1" w:rsidR="0030183B">
        <w:rPr>
          <w:sz w:val="18"/>
        </w:rPr>
        <w:t xml:space="preserve"> </w:t>
      </w:r>
      <w:r w:rsidRPr="00A55DB1">
        <w:rPr>
          <w:sz w:val="18"/>
        </w:rPr>
        <w:t>BAŞARIR</w:t>
      </w:r>
      <w:r w:rsidRPr="00A55DB1" w:rsidR="0030183B">
        <w:rPr>
          <w:sz w:val="18"/>
        </w:rPr>
        <w:t xml:space="preserve"> </w:t>
      </w:r>
      <w:r w:rsidRPr="00A55DB1">
        <w:rPr>
          <w:sz w:val="18"/>
        </w:rPr>
        <w:t>(Mersin)</w:t>
      </w:r>
      <w:r w:rsidRPr="00A55DB1" w:rsidR="0030183B">
        <w:rPr>
          <w:sz w:val="18"/>
        </w:rPr>
        <w:t xml:space="preserve"> </w:t>
      </w:r>
      <w:r w:rsidRPr="00A55DB1">
        <w:rPr>
          <w:sz w:val="18"/>
        </w:rPr>
        <w:t>–</w:t>
      </w:r>
      <w:r w:rsidRPr="00A55DB1" w:rsidR="0030183B">
        <w:rPr>
          <w:sz w:val="18"/>
        </w:rPr>
        <w:t xml:space="preserve"> </w:t>
      </w:r>
      <w:bookmarkEnd w:id="6"/>
      <w:r w:rsidRPr="00A55DB1">
        <w:rPr>
          <w:sz w:val="18"/>
        </w:rPr>
        <w:t>Devleti</w:t>
      </w:r>
      <w:r w:rsidRPr="00A55DB1" w:rsidR="0030183B">
        <w:rPr>
          <w:sz w:val="18"/>
        </w:rPr>
        <w:t xml:space="preserve"> </w:t>
      </w:r>
      <w:r w:rsidRPr="00A55DB1">
        <w:rPr>
          <w:sz w:val="18"/>
        </w:rPr>
        <w:t>kuran</w:t>
      </w:r>
      <w:r w:rsidRPr="00A55DB1" w:rsidR="0030183B">
        <w:rPr>
          <w:sz w:val="18"/>
        </w:rPr>
        <w:t xml:space="preserve"> </w:t>
      </w:r>
      <w:r w:rsidRPr="00A55DB1">
        <w:rPr>
          <w:sz w:val="18"/>
        </w:rPr>
        <w:t>partidir.</w:t>
      </w:r>
    </w:p>
    <w:p w:rsidRPr="00A55DB1" w:rsidR="00E348AE" w:rsidP="00A55DB1" w:rsidRDefault="00E348AE">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CHP,</w:t>
      </w:r>
      <w:r w:rsidRPr="00A55DB1" w:rsidR="0030183B">
        <w:rPr>
          <w:sz w:val="18"/>
        </w:rPr>
        <w:t xml:space="preserve"> </w:t>
      </w:r>
      <w:r w:rsidRPr="00A55DB1">
        <w:rPr>
          <w:sz w:val="18"/>
        </w:rPr>
        <w:t>öyle</w:t>
      </w:r>
      <w:r w:rsidRPr="00A55DB1" w:rsidR="0030183B">
        <w:rPr>
          <w:sz w:val="18"/>
        </w:rPr>
        <w:t xml:space="preserve"> </w:t>
      </w:r>
      <w:r w:rsidRPr="00A55DB1">
        <w:rPr>
          <w:sz w:val="18"/>
        </w:rPr>
        <w:t>bir</w:t>
      </w:r>
      <w:r w:rsidRPr="00A55DB1" w:rsidR="0030183B">
        <w:rPr>
          <w:sz w:val="18"/>
        </w:rPr>
        <w:t xml:space="preserve"> </w:t>
      </w:r>
      <w:r w:rsidRPr="00A55DB1">
        <w:rPr>
          <w:sz w:val="18"/>
        </w:rPr>
        <w:t>partidir</w:t>
      </w:r>
      <w:r w:rsidRPr="00A55DB1" w:rsidR="0030183B">
        <w:rPr>
          <w:sz w:val="18"/>
        </w:rPr>
        <w:t xml:space="preserve"> </w:t>
      </w:r>
      <w:r w:rsidRPr="00A55DB1">
        <w:rPr>
          <w:sz w:val="18"/>
        </w:rPr>
        <w:t>ki</w:t>
      </w:r>
      <w:r w:rsidRPr="00A55DB1" w:rsidR="0030183B">
        <w:rPr>
          <w:sz w:val="18"/>
        </w:rPr>
        <w:t xml:space="preserve"> </w:t>
      </w:r>
      <w:r w:rsidRPr="00A55DB1">
        <w:rPr>
          <w:sz w:val="18"/>
        </w:rPr>
        <w:t>kendi</w:t>
      </w:r>
      <w:r w:rsidRPr="00A55DB1" w:rsidR="0030183B">
        <w:rPr>
          <w:sz w:val="18"/>
        </w:rPr>
        <w:t xml:space="preserve"> </w:t>
      </w:r>
      <w:r w:rsidRPr="00A55DB1">
        <w:rPr>
          <w:sz w:val="18"/>
        </w:rPr>
        <w:t>parti</w:t>
      </w:r>
      <w:r w:rsidRPr="00A55DB1" w:rsidR="0030183B">
        <w:rPr>
          <w:sz w:val="18"/>
        </w:rPr>
        <w:t xml:space="preserve"> </w:t>
      </w:r>
      <w:r w:rsidRPr="00A55DB1">
        <w:rPr>
          <w:sz w:val="18"/>
        </w:rPr>
        <w:t>ilkelerini</w:t>
      </w:r>
      <w:r w:rsidRPr="00A55DB1" w:rsidR="0030183B">
        <w:rPr>
          <w:sz w:val="18"/>
        </w:rPr>
        <w:t xml:space="preserve"> </w:t>
      </w:r>
      <w:r w:rsidRPr="00A55DB1">
        <w:rPr>
          <w:sz w:val="18"/>
        </w:rPr>
        <w:t>Anayasaya</w:t>
      </w:r>
      <w:r w:rsidRPr="00A55DB1" w:rsidR="0030183B">
        <w:rPr>
          <w:sz w:val="18"/>
        </w:rPr>
        <w:t xml:space="preserve"> </w:t>
      </w:r>
      <w:r w:rsidRPr="00A55DB1">
        <w:rPr>
          <w:sz w:val="18"/>
        </w:rPr>
        <w:t>dercetmiştir.</w:t>
      </w:r>
      <w:r w:rsidRPr="00A55DB1" w:rsidR="0030183B">
        <w:rPr>
          <w:sz w:val="18"/>
        </w:rPr>
        <w:t xml:space="preserve"> </w:t>
      </w:r>
      <w:r w:rsidRPr="00A55DB1">
        <w:rPr>
          <w:sz w:val="18"/>
        </w:rPr>
        <w:t>Eğer</w:t>
      </w:r>
      <w:r w:rsidRPr="00A55DB1" w:rsidR="0030183B">
        <w:rPr>
          <w:sz w:val="18"/>
        </w:rPr>
        <w:t xml:space="preserve"> </w:t>
      </w:r>
      <w:r w:rsidRPr="00A55DB1">
        <w:rPr>
          <w:sz w:val="18"/>
        </w:rPr>
        <w:t>bir</w:t>
      </w:r>
      <w:r w:rsidRPr="00A55DB1" w:rsidR="0030183B">
        <w:rPr>
          <w:sz w:val="18"/>
        </w:rPr>
        <w:t xml:space="preserve"> </w:t>
      </w:r>
      <w:r w:rsidRPr="00A55DB1">
        <w:rPr>
          <w:sz w:val="18"/>
        </w:rPr>
        <w:t>parti</w:t>
      </w:r>
      <w:r w:rsidRPr="00A55DB1" w:rsidR="0030183B">
        <w:rPr>
          <w:sz w:val="18"/>
        </w:rPr>
        <w:t xml:space="preserve"> </w:t>
      </w:r>
      <w:r w:rsidRPr="00A55DB1">
        <w:rPr>
          <w:sz w:val="18"/>
        </w:rPr>
        <w:t>devleti</w:t>
      </w:r>
      <w:r w:rsidRPr="00A55DB1" w:rsidR="0030183B">
        <w:rPr>
          <w:sz w:val="18"/>
        </w:rPr>
        <w:t xml:space="preserve"> </w:t>
      </w:r>
      <w:r w:rsidRPr="00A55DB1">
        <w:rPr>
          <w:sz w:val="18"/>
        </w:rPr>
        <w:t>arıyorsanız,</w:t>
      </w:r>
      <w:r w:rsidRPr="00A55DB1" w:rsidR="0030183B">
        <w:rPr>
          <w:sz w:val="18"/>
        </w:rPr>
        <w:t xml:space="preserve"> </w:t>
      </w:r>
      <w:r w:rsidRPr="00A55DB1">
        <w:rPr>
          <w:sz w:val="18"/>
        </w:rPr>
        <w:t>kendinize</w:t>
      </w:r>
      <w:r w:rsidRPr="00A55DB1" w:rsidR="0030183B">
        <w:rPr>
          <w:sz w:val="18"/>
        </w:rPr>
        <w:t xml:space="preserve"> </w:t>
      </w:r>
      <w:r w:rsidRPr="00A55DB1">
        <w:rPr>
          <w:sz w:val="18"/>
        </w:rPr>
        <w:t>bakacaksınız.</w:t>
      </w:r>
      <w:r w:rsidRPr="00A55DB1" w:rsidR="0030183B">
        <w:rPr>
          <w:sz w:val="18"/>
        </w:rPr>
        <w:t xml:space="preserve"> </w:t>
      </w:r>
      <w:r w:rsidRPr="00A55DB1">
        <w:rPr>
          <w:sz w:val="18"/>
        </w:rPr>
        <w:t>İl</w:t>
      </w:r>
      <w:r w:rsidRPr="00A55DB1" w:rsidR="0030183B">
        <w:rPr>
          <w:sz w:val="18"/>
        </w:rPr>
        <w:t xml:space="preserve"> </w:t>
      </w:r>
      <w:r w:rsidRPr="00A55DB1">
        <w:rPr>
          <w:sz w:val="18"/>
        </w:rPr>
        <w:t>başkanlarını</w:t>
      </w:r>
      <w:r w:rsidRPr="00A55DB1" w:rsidR="0030183B">
        <w:rPr>
          <w:sz w:val="18"/>
        </w:rPr>
        <w:t xml:space="preserve"> </w:t>
      </w:r>
      <w:r w:rsidRPr="00A55DB1">
        <w:rPr>
          <w:sz w:val="18"/>
        </w:rPr>
        <w:t>vali</w:t>
      </w:r>
      <w:r w:rsidRPr="00A55DB1" w:rsidR="0030183B">
        <w:rPr>
          <w:sz w:val="18"/>
        </w:rPr>
        <w:t xml:space="preserve"> </w:t>
      </w:r>
      <w:r w:rsidRPr="00A55DB1">
        <w:rPr>
          <w:sz w:val="18"/>
        </w:rPr>
        <w:t>olarak</w:t>
      </w:r>
      <w:r w:rsidRPr="00A55DB1" w:rsidR="0030183B">
        <w:rPr>
          <w:sz w:val="18"/>
        </w:rPr>
        <w:t xml:space="preserve"> </w:t>
      </w:r>
      <w:r w:rsidRPr="00A55DB1">
        <w:rPr>
          <w:sz w:val="18"/>
        </w:rPr>
        <w:t>belirlemiş</w:t>
      </w:r>
      <w:r w:rsidRPr="00A55DB1" w:rsidR="0030183B">
        <w:rPr>
          <w:sz w:val="18"/>
        </w:rPr>
        <w:t xml:space="preserve"> </w:t>
      </w:r>
      <w:r w:rsidRPr="00A55DB1">
        <w:rPr>
          <w:sz w:val="18"/>
        </w:rPr>
        <w:t>bir</w:t>
      </w:r>
      <w:r w:rsidRPr="00A55DB1" w:rsidR="0030183B">
        <w:rPr>
          <w:sz w:val="18"/>
        </w:rPr>
        <w:t xml:space="preserve"> </w:t>
      </w:r>
      <w:r w:rsidRPr="00A55DB1">
        <w:rPr>
          <w:sz w:val="18"/>
        </w:rPr>
        <w:t>partidir.</w:t>
      </w:r>
      <w:r w:rsidRPr="00A55DB1" w:rsidR="0030183B">
        <w:rPr>
          <w:sz w:val="18"/>
        </w:rPr>
        <w:t xml:space="preserve"> </w:t>
      </w:r>
      <w:r w:rsidRPr="00A55DB1">
        <w:rPr>
          <w:sz w:val="18"/>
        </w:rPr>
        <w:t>Kendisi</w:t>
      </w:r>
      <w:r w:rsidRPr="00A55DB1" w:rsidR="0030183B">
        <w:rPr>
          <w:sz w:val="18"/>
        </w:rPr>
        <w:t xml:space="preserve"> </w:t>
      </w:r>
      <w:r w:rsidRPr="00A55DB1">
        <w:rPr>
          <w:sz w:val="18"/>
        </w:rPr>
        <w:t>dışında</w:t>
      </w:r>
      <w:r w:rsidRPr="00A55DB1" w:rsidR="0030183B">
        <w:rPr>
          <w:sz w:val="18"/>
        </w:rPr>
        <w:t xml:space="preserve"> </w:t>
      </w:r>
      <w:r w:rsidRPr="00A55DB1">
        <w:rPr>
          <w:sz w:val="18"/>
        </w:rPr>
        <w:t>hiçbir</w:t>
      </w:r>
      <w:r w:rsidRPr="00A55DB1" w:rsidR="0030183B">
        <w:rPr>
          <w:sz w:val="18"/>
        </w:rPr>
        <w:t xml:space="preserve"> </w:t>
      </w:r>
      <w:r w:rsidRPr="00A55DB1">
        <w:rPr>
          <w:sz w:val="18"/>
        </w:rPr>
        <w:t>partiye</w:t>
      </w:r>
      <w:r w:rsidRPr="00A55DB1" w:rsidR="0030183B">
        <w:rPr>
          <w:sz w:val="18"/>
        </w:rPr>
        <w:t xml:space="preserve"> </w:t>
      </w:r>
      <w:r w:rsidRPr="00A55DB1">
        <w:rPr>
          <w:sz w:val="18"/>
        </w:rPr>
        <w:t>müsaade</w:t>
      </w:r>
      <w:r w:rsidRPr="00A55DB1" w:rsidR="0030183B">
        <w:rPr>
          <w:sz w:val="18"/>
        </w:rPr>
        <w:t xml:space="preserve"> </w:t>
      </w:r>
      <w:r w:rsidRPr="00A55DB1">
        <w:rPr>
          <w:sz w:val="18"/>
        </w:rPr>
        <w:t>etmemiştir.</w:t>
      </w:r>
    </w:p>
    <w:p w:rsidRPr="00A55DB1" w:rsidR="00E348AE" w:rsidP="00A55DB1" w:rsidRDefault="00E348AE">
      <w:pPr>
        <w:pStyle w:val="GENELKURUL"/>
        <w:spacing w:line="240" w:lineRule="auto"/>
        <w:rPr>
          <w:sz w:val="18"/>
        </w:rPr>
      </w:pPr>
      <w:r w:rsidRPr="00A55DB1">
        <w:rPr>
          <w:sz w:val="18"/>
        </w:rPr>
        <w:t>ALİ</w:t>
      </w:r>
      <w:r w:rsidRPr="00A55DB1" w:rsidR="0030183B">
        <w:rPr>
          <w:sz w:val="18"/>
        </w:rPr>
        <w:t xml:space="preserve"> </w:t>
      </w:r>
      <w:r w:rsidRPr="00A55DB1">
        <w:rPr>
          <w:sz w:val="18"/>
        </w:rPr>
        <w:t>MAHİR</w:t>
      </w:r>
      <w:r w:rsidRPr="00A55DB1" w:rsidR="0030183B">
        <w:rPr>
          <w:sz w:val="18"/>
        </w:rPr>
        <w:t xml:space="preserve"> </w:t>
      </w:r>
      <w:r w:rsidRPr="00A55DB1">
        <w:rPr>
          <w:sz w:val="18"/>
        </w:rPr>
        <w:t>BAŞARIR</w:t>
      </w:r>
      <w:r w:rsidRPr="00A55DB1" w:rsidR="0030183B">
        <w:rPr>
          <w:sz w:val="18"/>
        </w:rPr>
        <w:t xml:space="preserve"> </w:t>
      </w:r>
      <w:r w:rsidRPr="00A55DB1">
        <w:rPr>
          <w:sz w:val="18"/>
        </w:rPr>
        <w:t>(Mersin)</w:t>
      </w:r>
      <w:r w:rsidRPr="00A55DB1" w:rsidR="0030183B">
        <w:rPr>
          <w:sz w:val="18"/>
        </w:rPr>
        <w:t xml:space="preserve"> </w:t>
      </w:r>
      <w:r w:rsidRPr="00A55DB1">
        <w:rPr>
          <w:sz w:val="18"/>
        </w:rPr>
        <w:t>–</w:t>
      </w:r>
      <w:r w:rsidRPr="00A55DB1" w:rsidR="00052279">
        <w:rPr>
          <w:sz w:val="18"/>
        </w:rPr>
        <w:t xml:space="preserve"> </w:t>
      </w:r>
      <w:r w:rsidRPr="00A55DB1">
        <w:rPr>
          <w:sz w:val="18"/>
        </w:rPr>
        <w:t>Şimdi,</w:t>
      </w:r>
      <w:r w:rsidRPr="00A55DB1" w:rsidR="0030183B">
        <w:rPr>
          <w:sz w:val="18"/>
        </w:rPr>
        <w:t xml:space="preserve"> </w:t>
      </w:r>
      <w:r w:rsidRPr="00A55DB1">
        <w:rPr>
          <w:sz w:val="18"/>
        </w:rPr>
        <w:t>valiyi</w:t>
      </w:r>
      <w:r w:rsidRPr="00A55DB1" w:rsidR="0030183B">
        <w:rPr>
          <w:sz w:val="18"/>
        </w:rPr>
        <w:t xml:space="preserve"> </w:t>
      </w:r>
      <w:r w:rsidRPr="00A55DB1">
        <w:rPr>
          <w:sz w:val="18"/>
        </w:rPr>
        <w:t>belediye</w:t>
      </w:r>
      <w:r w:rsidRPr="00A55DB1" w:rsidR="0030183B">
        <w:rPr>
          <w:sz w:val="18"/>
        </w:rPr>
        <w:t xml:space="preserve"> </w:t>
      </w:r>
      <w:r w:rsidRPr="00A55DB1">
        <w:rPr>
          <w:sz w:val="18"/>
        </w:rPr>
        <w:t>başkanı</w:t>
      </w:r>
      <w:r w:rsidRPr="00A55DB1" w:rsidR="0030183B">
        <w:rPr>
          <w:sz w:val="18"/>
        </w:rPr>
        <w:t xml:space="preserve"> </w:t>
      </w:r>
      <w:r w:rsidRPr="00A55DB1">
        <w:rPr>
          <w:sz w:val="18"/>
        </w:rPr>
        <w:t>yapıyorsunuz.</w:t>
      </w:r>
    </w:p>
    <w:p w:rsidRPr="00A55DB1" w:rsidR="00E348AE" w:rsidP="00A55DB1" w:rsidRDefault="00E348AE">
      <w:pPr>
        <w:pStyle w:val="GENELKURUL"/>
        <w:spacing w:line="240" w:lineRule="auto"/>
        <w:ind w:firstLine="811"/>
        <w:rPr>
          <w:sz w:val="18"/>
        </w:rPr>
      </w:pPr>
      <w:bookmarkStart w:name="_Hlk42727971" w:id="7"/>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bookmarkEnd w:id="7"/>
      <w:r w:rsidRPr="00A55DB1">
        <w:rPr>
          <w:sz w:val="18"/>
        </w:rPr>
        <w:t>Şimdi,</w:t>
      </w:r>
      <w:r w:rsidRPr="00A55DB1" w:rsidR="0030183B">
        <w:rPr>
          <w:sz w:val="18"/>
        </w:rPr>
        <w:t xml:space="preserve"> </w:t>
      </w:r>
      <w:r w:rsidRPr="00A55DB1">
        <w:rPr>
          <w:sz w:val="18"/>
        </w:rPr>
        <w:t>bir</w:t>
      </w:r>
      <w:r w:rsidRPr="00A55DB1" w:rsidR="0030183B">
        <w:rPr>
          <w:sz w:val="18"/>
        </w:rPr>
        <w:t xml:space="preserve"> </w:t>
      </w:r>
      <w:r w:rsidRPr="00A55DB1">
        <w:rPr>
          <w:sz w:val="18"/>
        </w:rPr>
        <w:t>diğer</w:t>
      </w:r>
      <w:r w:rsidRPr="00A55DB1" w:rsidR="0030183B">
        <w:rPr>
          <w:sz w:val="18"/>
        </w:rPr>
        <w:t xml:space="preserve"> </w:t>
      </w:r>
      <w:r w:rsidRPr="00A55DB1">
        <w:rPr>
          <w:sz w:val="18"/>
        </w:rPr>
        <w:t>mesele</w:t>
      </w:r>
      <w:r w:rsidRPr="00A55DB1" w:rsidR="0030183B">
        <w:rPr>
          <w:sz w:val="18"/>
        </w:rPr>
        <w:t xml:space="preserve"> </w:t>
      </w:r>
      <w:r w:rsidRPr="00A55DB1">
        <w:rPr>
          <w:sz w:val="18"/>
        </w:rPr>
        <w:t>de</w:t>
      </w:r>
      <w:r w:rsidRPr="00A55DB1" w:rsidR="0030183B">
        <w:rPr>
          <w:sz w:val="18"/>
        </w:rPr>
        <w:t xml:space="preserve"> </w:t>
      </w:r>
      <w:r w:rsidRPr="00A55DB1">
        <w:rPr>
          <w:sz w:val="18"/>
        </w:rPr>
        <w:t>şudur</w:t>
      </w:r>
      <w:r w:rsidRPr="00A55DB1" w:rsidR="0030183B">
        <w:rPr>
          <w:sz w:val="18"/>
        </w:rPr>
        <w:t xml:space="preserve"> </w:t>
      </w:r>
      <w:r w:rsidRPr="00A55DB1">
        <w:rPr>
          <w:sz w:val="18"/>
        </w:rPr>
        <w:t>değerli</w:t>
      </w:r>
      <w:r w:rsidRPr="00A55DB1" w:rsidR="0030183B">
        <w:rPr>
          <w:sz w:val="18"/>
        </w:rPr>
        <w:t xml:space="preserve"> </w:t>
      </w:r>
      <w:r w:rsidRPr="00A55DB1">
        <w:rPr>
          <w:sz w:val="18"/>
        </w:rPr>
        <w:t>arkadaşlar:</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seçimle,</w:t>
      </w:r>
      <w:r w:rsidRPr="00A55DB1" w:rsidR="0030183B">
        <w:rPr>
          <w:sz w:val="18"/>
        </w:rPr>
        <w:t xml:space="preserve"> </w:t>
      </w:r>
      <w:r w:rsidRPr="00A55DB1">
        <w:rPr>
          <w:sz w:val="18"/>
        </w:rPr>
        <w:t>seçim</w:t>
      </w:r>
      <w:r w:rsidRPr="00A55DB1" w:rsidR="0030183B">
        <w:rPr>
          <w:sz w:val="18"/>
        </w:rPr>
        <w:t xml:space="preserve"> </w:t>
      </w:r>
      <w:r w:rsidRPr="00A55DB1">
        <w:rPr>
          <w:sz w:val="18"/>
        </w:rPr>
        <w:t>kazanarak</w:t>
      </w:r>
      <w:r w:rsidRPr="00A55DB1" w:rsidR="0030183B">
        <w:rPr>
          <w:sz w:val="18"/>
        </w:rPr>
        <w:t xml:space="preserve"> </w:t>
      </w:r>
      <w:r w:rsidRPr="00A55DB1">
        <w:rPr>
          <w:sz w:val="18"/>
        </w:rPr>
        <w:t>iktidara</w:t>
      </w:r>
      <w:r w:rsidRPr="00A55DB1" w:rsidR="0030183B">
        <w:rPr>
          <w:sz w:val="18"/>
        </w:rPr>
        <w:t xml:space="preserve"> </w:t>
      </w:r>
      <w:r w:rsidRPr="00A55DB1">
        <w:rPr>
          <w:sz w:val="18"/>
        </w:rPr>
        <w:t>gelmiştir.</w:t>
      </w:r>
    </w:p>
    <w:p w:rsidRPr="00A55DB1" w:rsidR="00E348AE" w:rsidP="00A55DB1" w:rsidRDefault="00E348AE">
      <w:pPr>
        <w:pStyle w:val="GENELKURUL"/>
        <w:spacing w:line="240" w:lineRule="auto"/>
        <w:ind w:firstLine="811"/>
        <w:rPr>
          <w:sz w:val="18"/>
        </w:rPr>
      </w:pPr>
      <w:r w:rsidRPr="00A55DB1">
        <w:rPr>
          <w:sz w:val="18"/>
        </w:rPr>
        <w:t>ALİ</w:t>
      </w:r>
      <w:r w:rsidRPr="00A55DB1" w:rsidR="0030183B">
        <w:rPr>
          <w:sz w:val="18"/>
        </w:rPr>
        <w:t xml:space="preserve"> </w:t>
      </w:r>
      <w:r w:rsidRPr="00A55DB1">
        <w:rPr>
          <w:sz w:val="18"/>
        </w:rPr>
        <w:t>MAHİR</w:t>
      </w:r>
      <w:r w:rsidRPr="00A55DB1" w:rsidR="0030183B">
        <w:rPr>
          <w:sz w:val="18"/>
        </w:rPr>
        <w:t xml:space="preserve"> </w:t>
      </w:r>
      <w:r w:rsidRPr="00A55DB1">
        <w:rPr>
          <w:sz w:val="18"/>
        </w:rPr>
        <w:t>BAŞARIR</w:t>
      </w:r>
      <w:r w:rsidRPr="00A55DB1" w:rsidR="0030183B">
        <w:rPr>
          <w:sz w:val="18"/>
        </w:rPr>
        <w:t xml:space="preserve"> </w:t>
      </w:r>
      <w:r w:rsidRPr="00A55DB1">
        <w:rPr>
          <w:sz w:val="18"/>
        </w:rPr>
        <w:t>(Mersin)</w:t>
      </w:r>
      <w:r w:rsidRPr="00A55DB1" w:rsidR="0030183B">
        <w:rPr>
          <w:sz w:val="18"/>
        </w:rPr>
        <w:t xml:space="preserve"> </w:t>
      </w:r>
      <w:r w:rsidRPr="00A55DB1">
        <w:rPr>
          <w:sz w:val="18"/>
        </w:rPr>
        <w:t>–</w:t>
      </w:r>
      <w:r w:rsidRPr="00A55DB1" w:rsidR="0030183B">
        <w:rPr>
          <w:sz w:val="18"/>
        </w:rPr>
        <w:t xml:space="preserve"> </w:t>
      </w:r>
      <w:r w:rsidRPr="00A55DB1">
        <w:rPr>
          <w:sz w:val="18"/>
        </w:rPr>
        <w:t>Yalova’da</w:t>
      </w:r>
      <w:r w:rsidRPr="00A55DB1" w:rsidR="0030183B">
        <w:rPr>
          <w:sz w:val="18"/>
        </w:rPr>
        <w:t xml:space="preserve"> </w:t>
      </w:r>
      <w:r w:rsidRPr="00A55DB1">
        <w:rPr>
          <w:sz w:val="18"/>
        </w:rPr>
        <w:t>mı!</w:t>
      </w:r>
    </w:p>
    <w:p w:rsidRPr="00A55DB1" w:rsidR="00E348AE" w:rsidP="00A55DB1" w:rsidRDefault="00E348AE">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Çok</w:t>
      </w:r>
      <w:r w:rsidRPr="00A55DB1" w:rsidR="0030183B">
        <w:rPr>
          <w:sz w:val="18"/>
        </w:rPr>
        <w:t xml:space="preserve"> </w:t>
      </w:r>
      <w:r w:rsidRPr="00A55DB1">
        <w:rPr>
          <w:sz w:val="18"/>
        </w:rPr>
        <w:t>partili</w:t>
      </w:r>
      <w:r w:rsidRPr="00A55DB1" w:rsidR="0030183B">
        <w:rPr>
          <w:sz w:val="18"/>
        </w:rPr>
        <w:t xml:space="preserve"> </w:t>
      </w:r>
      <w:r w:rsidRPr="00A55DB1">
        <w:rPr>
          <w:sz w:val="18"/>
        </w:rPr>
        <w:t>hayata</w:t>
      </w:r>
      <w:r w:rsidRPr="00A55DB1" w:rsidR="0030183B">
        <w:rPr>
          <w:sz w:val="18"/>
        </w:rPr>
        <w:t xml:space="preserve"> </w:t>
      </w:r>
      <w:r w:rsidRPr="00A55DB1">
        <w:rPr>
          <w:sz w:val="18"/>
        </w:rPr>
        <w:t>geçtiğimiz</w:t>
      </w:r>
      <w:r w:rsidRPr="00A55DB1" w:rsidR="0030183B">
        <w:rPr>
          <w:sz w:val="18"/>
        </w:rPr>
        <w:t xml:space="preserve"> </w:t>
      </w:r>
      <w:r w:rsidRPr="00A55DB1">
        <w:rPr>
          <w:sz w:val="18"/>
        </w:rPr>
        <w:t>1946</w:t>
      </w:r>
      <w:r w:rsidRPr="00A55DB1" w:rsidR="0030183B">
        <w:rPr>
          <w:sz w:val="18"/>
        </w:rPr>
        <w:t xml:space="preserve"> </w:t>
      </w:r>
      <w:r w:rsidRPr="00A55DB1">
        <w:rPr>
          <w:sz w:val="18"/>
        </w:rPr>
        <w:t>seçimleri</w:t>
      </w:r>
      <w:r w:rsidRPr="00A55DB1" w:rsidR="0030183B">
        <w:rPr>
          <w:sz w:val="18"/>
        </w:rPr>
        <w:t xml:space="preserve"> </w:t>
      </w:r>
      <w:r w:rsidRPr="00A55DB1">
        <w:rPr>
          <w:sz w:val="18"/>
        </w:rPr>
        <w:t>-ki</w:t>
      </w:r>
      <w:r w:rsidRPr="00A55DB1" w:rsidR="0030183B">
        <w:rPr>
          <w:sz w:val="18"/>
        </w:rPr>
        <w:t xml:space="preserve"> </w:t>
      </w:r>
      <w:r w:rsidRPr="00A55DB1">
        <w:rPr>
          <w:sz w:val="18"/>
        </w:rPr>
        <w:t>biliyorsunuz</w:t>
      </w:r>
      <w:r w:rsidRPr="00A55DB1" w:rsidR="0030183B">
        <w:rPr>
          <w:sz w:val="18"/>
        </w:rPr>
        <w:t xml:space="preserve"> </w:t>
      </w:r>
      <w:r w:rsidRPr="00A55DB1">
        <w:rPr>
          <w:sz w:val="18"/>
        </w:rPr>
        <w:t>nasıl</w:t>
      </w:r>
      <w:r w:rsidRPr="00A55DB1" w:rsidR="0030183B">
        <w:rPr>
          <w:sz w:val="18"/>
        </w:rPr>
        <w:t xml:space="preserve"> </w:t>
      </w:r>
      <w:r w:rsidRPr="00A55DB1">
        <w:rPr>
          <w:sz w:val="18"/>
        </w:rPr>
        <w:t>oy</w:t>
      </w:r>
      <w:r w:rsidRPr="00A55DB1" w:rsidR="0030183B">
        <w:rPr>
          <w:sz w:val="18"/>
        </w:rPr>
        <w:t xml:space="preserve"> </w:t>
      </w:r>
      <w:r w:rsidRPr="00A55DB1">
        <w:rPr>
          <w:sz w:val="18"/>
        </w:rPr>
        <w:t>kullanıldığını;</w:t>
      </w:r>
      <w:r w:rsidRPr="00A55DB1" w:rsidR="0030183B">
        <w:rPr>
          <w:sz w:val="18"/>
        </w:rPr>
        <w:t xml:space="preserve"> </w:t>
      </w:r>
      <w:r w:rsidRPr="00A55DB1">
        <w:rPr>
          <w:sz w:val="18"/>
        </w:rPr>
        <w:t>açık</w:t>
      </w:r>
      <w:r w:rsidRPr="00A55DB1" w:rsidR="0030183B">
        <w:rPr>
          <w:sz w:val="18"/>
        </w:rPr>
        <w:t xml:space="preserve"> </w:t>
      </w:r>
      <w:r w:rsidRPr="00A55DB1">
        <w:rPr>
          <w:sz w:val="18"/>
        </w:rPr>
        <w:t>oy,</w:t>
      </w:r>
      <w:r w:rsidRPr="00A55DB1" w:rsidR="0030183B">
        <w:rPr>
          <w:sz w:val="18"/>
        </w:rPr>
        <w:t xml:space="preserve"> </w:t>
      </w:r>
      <w:r w:rsidRPr="00A55DB1">
        <w:rPr>
          <w:sz w:val="18"/>
        </w:rPr>
        <w:t>kapalı</w:t>
      </w:r>
      <w:r w:rsidRPr="00A55DB1" w:rsidR="0030183B">
        <w:rPr>
          <w:sz w:val="18"/>
        </w:rPr>
        <w:t xml:space="preserve"> </w:t>
      </w:r>
      <w:r w:rsidRPr="00A55DB1">
        <w:rPr>
          <w:sz w:val="18"/>
        </w:rPr>
        <w:t>tasnif-haricinde</w:t>
      </w:r>
      <w:r w:rsidRPr="00A55DB1" w:rsidR="0030183B">
        <w:rPr>
          <w:sz w:val="18"/>
        </w:rPr>
        <w:t xml:space="preserve"> </w:t>
      </w:r>
      <w:r w:rsidRPr="00A55DB1">
        <w:rPr>
          <w:sz w:val="18"/>
        </w:rPr>
        <w:t>tek</w:t>
      </w:r>
      <w:r w:rsidRPr="00A55DB1" w:rsidR="0030183B">
        <w:rPr>
          <w:sz w:val="18"/>
        </w:rPr>
        <w:t xml:space="preserve"> </w:t>
      </w:r>
      <w:r w:rsidRPr="00A55DB1">
        <w:rPr>
          <w:sz w:val="18"/>
        </w:rPr>
        <w:t>başına</w:t>
      </w:r>
      <w:r w:rsidRPr="00A55DB1" w:rsidR="0030183B">
        <w:rPr>
          <w:sz w:val="18"/>
        </w:rPr>
        <w:t xml:space="preserve"> </w:t>
      </w:r>
      <w:r w:rsidRPr="00A55DB1">
        <w:rPr>
          <w:sz w:val="18"/>
        </w:rPr>
        <w:t>iktidara</w:t>
      </w:r>
      <w:r w:rsidRPr="00A55DB1" w:rsidR="0030183B">
        <w:rPr>
          <w:sz w:val="18"/>
        </w:rPr>
        <w:t xml:space="preserve"> </w:t>
      </w:r>
      <w:r w:rsidRPr="00A55DB1">
        <w:rPr>
          <w:sz w:val="18"/>
        </w:rPr>
        <w:t>gelip</w:t>
      </w:r>
      <w:r w:rsidRPr="00A55DB1" w:rsidR="0030183B">
        <w:rPr>
          <w:sz w:val="18"/>
        </w:rPr>
        <w:t xml:space="preserve"> </w:t>
      </w:r>
      <w:r w:rsidRPr="00A55DB1">
        <w:rPr>
          <w:sz w:val="18"/>
        </w:rPr>
        <w:t>kazanabildiği…</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gürültüler)</w:t>
      </w:r>
    </w:p>
    <w:p w:rsidRPr="00A55DB1" w:rsidR="00E348AE" w:rsidP="00A55DB1" w:rsidRDefault="00E348AE">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p>
    <w:p w:rsidRPr="00A55DB1" w:rsidR="00E348AE" w:rsidP="00A55DB1" w:rsidRDefault="00E348AE">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efendim.</w:t>
      </w:r>
    </w:p>
    <w:p w:rsidRPr="00A55DB1" w:rsidR="00E348AE" w:rsidP="00A55DB1" w:rsidRDefault="00E348AE">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…CHP’nin</w:t>
      </w:r>
      <w:r w:rsidRPr="00A55DB1" w:rsidR="0030183B">
        <w:rPr>
          <w:sz w:val="18"/>
        </w:rPr>
        <w:t xml:space="preserve"> </w:t>
      </w:r>
      <w:r w:rsidRPr="00A55DB1">
        <w:rPr>
          <w:sz w:val="18"/>
        </w:rPr>
        <w:t>hiçbir</w:t>
      </w:r>
      <w:r w:rsidRPr="00A55DB1" w:rsidR="0030183B">
        <w:rPr>
          <w:sz w:val="18"/>
        </w:rPr>
        <w:t xml:space="preserve"> </w:t>
      </w:r>
      <w:r w:rsidRPr="00A55DB1">
        <w:rPr>
          <w:sz w:val="18"/>
        </w:rPr>
        <w:t>seçim</w:t>
      </w:r>
      <w:r w:rsidRPr="00A55DB1" w:rsidR="0030183B">
        <w:rPr>
          <w:sz w:val="18"/>
        </w:rPr>
        <w:t xml:space="preserve"> </w:t>
      </w:r>
      <w:r w:rsidRPr="00A55DB1">
        <w:rPr>
          <w:sz w:val="18"/>
        </w:rPr>
        <w:t>yoktur.</w:t>
      </w:r>
      <w:r w:rsidRPr="00A55DB1" w:rsidR="0030183B">
        <w:rPr>
          <w:sz w:val="18"/>
        </w:rPr>
        <w:t xml:space="preserve"> </w:t>
      </w:r>
      <w:r w:rsidRPr="00A55DB1">
        <w:rPr>
          <w:sz w:val="18"/>
        </w:rPr>
        <w:t>Dolayısıyla</w:t>
      </w:r>
      <w:r w:rsidRPr="00A55DB1" w:rsidR="0030183B">
        <w:rPr>
          <w:sz w:val="18"/>
        </w:rPr>
        <w:t xml:space="preserve"> </w:t>
      </w:r>
      <w:r w:rsidRPr="00A55DB1">
        <w:rPr>
          <w:sz w:val="18"/>
        </w:rPr>
        <w:t>“Bu,</w:t>
      </w:r>
      <w:r w:rsidRPr="00A55DB1" w:rsidR="0030183B">
        <w:rPr>
          <w:sz w:val="18"/>
        </w:rPr>
        <w:t xml:space="preserve"> </w:t>
      </w:r>
      <w:r w:rsidRPr="00A55DB1">
        <w:rPr>
          <w:sz w:val="18"/>
        </w:rPr>
        <w:t>parti</w:t>
      </w:r>
      <w:r w:rsidRPr="00A55DB1" w:rsidR="0030183B">
        <w:rPr>
          <w:sz w:val="18"/>
        </w:rPr>
        <w:t xml:space="preserve"> </w:t>
      </w:r>
      <w:r w:rsidRPr="00A55DB1">
        <w:rPr>
          <w:sz w:val="18"/>
        </w:rPr>
        <w:t>devleti,</w:t>
      </w:r>
      <w:r w:rsidRPr="00A55DB1" w:rsidR="0030183B">
        <w:rPr>
          <w:sz w:val="18"/>
        </w:rPr>
        <w:t xml:space="preserve"> </w:t>
      </w:r>
      <w:r w:rsidRPr="00A55DB1">
        <w:rPr>
          <w:sz w:val="18"/>
        </w:rPr>
        <w:t>parti</w:t>
      </w:r>
      <w:r w:rsidRPr="00A55DB1" w:rsidR="0030183B">
        <w:rPr>
          <w:sz w:val="18"/>
        </w:rPr>
        <w:t xml:space="preserve"> </w:t>
      </w:r>
      <w:r w:rsidRPr="00A55DB1">
        <w:rPr>
          <w:sz w:val="18"/>
        </w:rPr>
        <w:t>devletinin</w:t>
      </w:r>
      <w:r w:rsidRPr="00A55DB1" w:rsidR="0030183B">
        <w:rPr>
          <w:sz w:val="18"/>
        </w:rPr>
        <w:t xml:space="preserve"> </w:t>
      </w:r>
      <w:r w:rsidRPr="00A55DB1">
        <w:rPr>
          <w:sz w:val="18"/>
        </w:rPr>
        <w:t>mantığı…”</w:t>
      </w:r>
      <w:r w:rsidRPr="00A55DB1" w:rsidR="0030183B">
        <w:rPr>
          <w:sz w:val="18"/>
        </w:rPr>
        <w:t xml:space="preserve"> </w:t>
      </w:r>
      <w:r w:rsidRPr="00A55DB1">
        <w:rPr>
          <w:sz w:val="18"/>
        </w:rPr>
        <w:t>Bunları</w:t>
      </w:r>
      <w:r w:rsidRPr="00A55DB1" w:rsidR="0030183B">
        <w:rPr>
          <w:sz w:val="18"/>
        </w:rPr>
        <w:t xml:space="preserve"> </w:t>
      </w:r>
      <w:r w:rsidRPr="00A55DB1">
        <w:rPr>
          <w:sz w:val="18"/>
        </w:rPr>
        <w:t>biz</w:t>
      </w:r>
      <w:r w:rsidRPr="00A55DB1" w:rsidR="0030183B">
        <w:rPr>
          <w:sz w:val="18"/>
        </w:rPr>
        <w:t xml:space="preserve"> </w:t>
      </w:r>
      <w:r w:rsidRPr="00A55DB1">
        <w:rPr>
          <w:sz w:val="18"/>
        </w:rPr>
        <w:t>bilmeyiz,</w:t>
      </w:r>
      <w:r w:rsidRPr="00A55DB1" w:rsidR="0030183B">
        <w:rPr>
          <w:sz w:val="18"/>
        </w:rPr>
        <w:t xml:space="preserve"> </w:t>
      </w:r>
      <w:r w:rsidRPr="00A55DB1">
        <w:rPr>
          <w:sz w:val="18"/>
        </w:rPr>
        <w:t>bunların</w:t>
      </w:r>
      <w:r w:rsidRPr="00A55DB1" w:rsidR="0030183B">
        <w:rPr>
          <w:sz w:val="18"/>
        </w:rPr>
        <w:t xml:space="preserve"> </w:t>
      </w:r>
      <w:r w:rsidRPr="00A55DB1">
        <w:rPr>
          <w:sz w:val="18"/>
        </w:rPr>
        <w:t>kurucu,</w:t>
      </w:r>
      <w:r w:rsidRPr="00A55DB1" w:rsidR="0030183B">
        <w:rPr>
          <w:sz w:val="18"/>
        </w:rPr>
        <w:t xml:space="preserve"> </w:t>
      </w:r>
      <w:r w:rsidRPr="00A55DB1">
        <w:rPr>
          <w:sz w:val="18"/>
        </w:rPr>
        <w:t>felsefi</w:t>
      </w:r>
      <w:r w:rsidRPr="00A55DB1" w:rsidR="0030183B">
        <w:rPr>
          <w:sz w:val="18"/>
        </w:rPr>
        <w:t xml:space="preserve"> </w:t>
      </w:r>
      <w:r w:rsidRPr="00A55DB1">
        <w:rPr>
          <w:sz w:val="18"/>
        </w:rPr>
        <w:t>babaları</w:t>
      </w:r>
      <w:r w:rsidRPr="00A55DB1" w:rsidR="0030183B">
        <w:rPr>
          <w:sz w:val="18"/>
        </w:rPr>
        <w:t xml:space="preserve"> </w:t>
      </w:r>
      <w:r w:rsidRPr="00A55DB1">
        <w:rPr>
          <w:sz w:val="18"/>
        </w:rPr>
        <w:t>sizlersiniz,</w:t>
      </w:r>
      <w:r w:rsidRPr="00A55DB1" w:rsidR="0030183B">
        <w:rPr>
          <w:sz w:val="18"/>
        </w:rPr>
        <w:t xml:space="preserve"> </w:t>
      </w:r>
      <w:r w:rsidRPr="00A55DB1">
        <w:rPr>
          <w:sz w:val="18"/>
        </w:rPr>
        <w:t>sizlerin</w:t>
      </w:r>
      <w:r w:rsidRPr="00A55DB1" w:rsidR="0030183B">
        <w:rPr>
          <w:sz w:val="18"/>
        </w:rPr>
        <w:t xml:space="preserve"> </w:t>
      </w:r>
      <w:r w:rsidRPr="00A55DB1">
        <w:rPr>
          <w:sz w:val="18"/>
        </w:rPr>
        <w:t>büyükleridir.(AK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E348AE" w:rsidP="00A55DB1" w:rsidRDefault="00E348AE">
      <w:pPr>
        <w:pStyle w:val="GENELKURUL"/>
        <w:spacing w:line="240" w:lineRule="auto"/>
        <w:rPr>
          <w:sz w:val="18"/>
        </w:rPr>
      </w:pPr>
      <w:r w:rsidRPr="00A55DB1">
        <w:rPr>
          <w:sz w:val="18"/>
        </w:rPr>
        <w:t>Teşekkür</w:t>
      </w:r>
      <w:r w:rsidRPr="00A55DB1" w:rsidR="0030183B">
        <w:rPr>
          <w:sz w:val="18"/>
        </w:rPr>
        <w:t xml:space="preserve"> </w:t>
      </w:r>
      <w:r w:rsidRPr="00A55DB1">
        <w:rPr>
          <w:sz w:val="18"/>
        </w:rPr>
        <w:t>ederim.</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p>
    <w:p w:rsidRPr="00A55DB1" w:rsidR="00E348AE" w:rsidP="00A55DB1" w:rsidRDefault="00E348AE">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Buyurunuz</w:t>
      </w:r>
      <w:r w:rsidRPr="00A55DB1" w:rsidR="0030183B">
        <w:rPr>
          <w:sz w:val="18"/>
        </w:rPr>
        <w:t xml:space="preserve"> </w:t>
      </w:r>
      <w:r w:rsidRPr="00A55DB1">
        <w:rPr>
          <w:sz w:val="18"/>
        </w:rPr>
        <w:t>Sayın</w:t>
      </w:r>
      <w:r w:rsidRPr="00A55DB1" w:rsidR="0030183B">
        <w:rPr>
          <w:sz w:val="18"/>
        </w:rPr>
        <w:t xml:space="preserve"> </w:t>
      </w:r>
      <w:r w:rsidRPr="00A55DB1">
        <w:rPr>
          <w:sz w:val="18"/>
        </w:rPr>
        <w:t>Özel.</w:t>
      </w:r>
    </w:p>
    <w:p w:rsidRPr="00A55DB1" w:rsidR="00052279" w:rsidP="00A55DB1" w:rsidRDefault="00052279">
      <w:pPr>
        <w:tabs>
          <w:tab w:val="center" w:pos="5100"/>
        </w:tabs>
        <w:suppressAutoHyphens/>
        <w:ind w:left="80" w:right="60" w:firstLine="760"/>
        <w:jc w:val="both"/>
        <w:rPr>
          <w:sz w:val="18"/>
        </w:rPr>
      </w:pPr>
      <w:r w:rsidRPr="00A55DB1">
        <w:rPr>
          <w:sz w:val="18"/>
        </w:rPr>
        <w:t>62.- Manisa Milletvekili Özgür Özel’in, İstanbul Milletvekili Mehmet Muş’un yaptığı açıklamasındaki bazı ifadelerine ilişkin açıklaması</w:t>
      </w:r>
    </w:p>
    <w:p w:rsidRPr="00A55DB1" w:rsidR="00E348AE" w:rsidP="00A55DB1" w:rsidRDefault="00E348AE">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r w:rsidRPr="00A55DB1" w:rsidR="0030183B">
        <w:rPr>
          <w:sz w:val="18"/>
        </w:rPr>
        <w:t xml:space="preserve"> </w:t>
      </w:r>
      <w:r w:rsidRPr="00A55DB1">
        <w:rPr>
          <w:sz w:val="18"/>
        </w:rPr>
        <w:t>Cumhuriyet</w:t>
      </w:r>
      <w:r w:rsidRPr="00A55DB1" w:rsidR="0030183B">
        <w:rPr>
          <w:sz w:val="18"/>
        </w:rPr>
        <w:t xml:space="preserve"> </w:t>
      </w:r>
      <w:r w:rsidRPr="00A55DB1">
        <w:rPr>
          <w:sz w:val="18"/>
        </w:rPr>
        <w:t>Halk</w:t>
      </w:r>
      <w:r w:rsidRPr="00A55DB1" w:rsidR="0030183B">
        <w:rPr>
          <w:sz w:val="18"/>
        </w:rPr>
        <w:t xml:space="preserve"> </w:t>
      </w:r>
      <w:r w:rsidRPr="00A55DB1">
        <w:rPr>
          <w:sz w:val="18"/>
        </w:rPr>
        <w:t>Partisinin</w:t>
      </w:r>
      <w:r w:rsidRPr="00A55DB1" w:rsidR="0030183B">
        <w:rPr>
          <w:sz w:val="18"/>
        </w:rPr>
        <w:t xml:space="preserve"> </w:t>
      </w:r>
      <w:r w:rsidRPr="00A55DB1">
        <w:rPr>
          <w:sz w:val="18"/>
        </w:rPr>
        <w:t>tek</w:t>
      </w:r>
      <w:r w:rsidRPr="00A55DB1" w:rsidR="0030183B">
        <w:rPr>
          <w:sz w:val="18"/>
        </w:rPr>
        <w:t xml:space="preserve"> </w:t>
      </w:r>
      <w:r w:rsidRPr="00A55DB1">
        <w:rPr>
          <w:sz w:val="18"/>
        </w:rPr>
        <w:t>başına</w:t>
      </w:r>
      <w:r w:rsidRPr="00A55DB1" w:rsidR="0030183B">
        <w:rPr>
          <w:sz w:val="18"/>
        </w:rPr>
        <w:t xml:space="preserve"> </w:t>
      </w:r>
      <w:r w:rsidRPr="00A55DB1">
        <w:rPr>
          <w:sz w:val="18"/>
        </w:rPr>
        <w:t>siyasi</w:t>
      </w:r>
      <w:r w:rsidRPr="00A55DB1" w:rsidR="0030183B">
        <w:rPr>
          <w:sz w:val="18"/>
        </w:rPr>
        <w:t xml:space="preserve"> </w:t>
      </w:r>
      <w:r w:rsidRPr="00A55DB1">
        <w:rPr>
          <w:sz w:val="18"/>
        </w:rPr>
        <w:t>parti</w:t>
      </w:r>
      <w:r w:rsidRPr="00A55DB1" w:rsidR="0030183B">
        <w:rPr>
          <w:sz w:val="18"/>
        </w:rPr>
        <w:t xml:space="preserve"> </w:t>
      </w:r>
      <w:r w:rsidRPr="00A55DB1">
        <w:rPr>
          <w:sz w:val="18"/>
        </w:rPr>
        <w:t>olduğu</w:t>
      </w:r>
      <w:r w:rsidRPr="00A55DB1" w:rsidR="0030183B">
        <w:rPr>
          <w:sz w:val="18"/>
        </w:rPr>
        <w:t xml:space="preserve"> </w:t>
      </w:r>
      <w:r w:rsidRPr="00A55DB1">
        <w:rPr>
          <w:sz w:val="18"/>
        </w:rPr>
        <w:t>dönemdeki</w:t>
      </w:r>
      <w:r w:rsidRPr="00A55DB1" w:rsidR="0030183B">
        <w:rPr>
          <w:sz w:val="18"/>
        </w:rPr>
        <w:t xml:space="preserve"> </w:t>
      </w:r>
      <w:r w:rsidRPr="00A55DB1">
        <w:rPr>
          <w:sz w:val="18"/>
        </w:rPr>
        <w:t>süreci</w:t>
      </w:r>
      <w:r w:rsidRPr="00A55DB1" w:rsidR="0030183B">
        <w:rPr>
          <w:sz w:val="18"/>
        </w:rPr>
        <w:t xml:space="preserve"> </w:t>
      </w:r>
      <w:r w:rsidRPr="00A55DB1">
        <w:rPr>
          <w:sz w:val="18"/>
        </w:rPr>
        <w:t>“parti</w:t>
      </w:r>
      <w:r w:rsidRPr="00A55DB1" w:rsidR="0030183B">
        <w:rPr>
          <w:sz w:val="18"/>
        </w:rPr>
        <w:t xml:space="preserve"> </w:t>
      </w:r>
      <w:r w:rsidRPr="00A55DB1">
        <w:rPr>
          <w:sz w:val="18"/>
        </w:rPr>
        <w:t>devleti”</w:t>
      </w:r>
      <w:r w:rsidRPr="00A55DB1" w:rsidR="0030183B">
        <w:rPr>
          <w:sz w:val="18"/>
        </w:rPr>
        <w:t xml:space="preserve"> </w:t>
      </w:r>
      <w:r w:rsidRPr="00A55DB1">
        <w:rPr>
          <w:sz w:val="18"/>
        </w:rPr>
        <w:t>diye</w:t>
      </w:r>
      <w:r w:rsidRPr="00A55DB1" w:rsidR="0030183B">
        <w:rPr>
          <w:sz w:val="18"/>
        </w:rPr>
        <w:t xml:space="preserve"> </w:t>
      </w:r>
      <w:r w:rsidRPr="00A55DB1">
        <w:rPr>
          <w:sz w:val="18"/>
        </w:rPr>
        <w:t>nitelendiriyorlar.</w:t>
      </w:r>
      <w:r w:rsidRPr="00A55DB1" w:rsidR="0030183B">
        <w:rPr>
          <w:sz w:val="18"/>
        </w:rPr>
        <w:t xml:space="preserve"> </w:t>
      </w:r>
      <w:r w:rsidRPr="00A55DB1">
        <w:rPr>
          <w:sz w:val="18"/>
        </w:rPr>
        <w:t>Ne</w:t>
      </w:r>
      <w:r w:rsidRPr="00A55DB1" w:rsidR="0030183B">
        <w:rPr>
          <w:sz w:val="18"/>
        </w:rPr>
        <w:t xml:space="preserve"> </w:t>
      </w:r>
      <w:r w:rsidRPr="00A55DB1">
        <w:rPr>
          <w:sz w:val="18"/>
        </w:rPr>
        <w:t>mutludur</w:t>
      </w:r>
      <w:r w:rsidRPr="00A55DB1" w:rsidR="0030183B">
        <w:rPr>
          <w:sz w:val="18"/>
        </w:rPr>
        <w:t xml:space="preserve"> </w:t>
      </w:r>
      <w:r w:rsidRPr="00A55DB1">
        <w:rPr>
          <w:sz w:val="18"/>
        </w:rPr>
        <w:t>ki</w:t>
      </w:r>
      <w:r w:rsidRPr="00A55DB1" w:rsidR="0030183B">
        <w:rPr>
          <w:sz w:val="18"/>
        </w:rPr>
        <w:t xml:space="preserve"> </w:t>
      </w:r>
      <w:r w:rsidRPr="00A55DB1">
        <w:rPr>
          <w:sz w:val="18"/>
        </w:rPr>
        <w:t>savaş</w:t>
      </w:r>
      <w:r w:rsidRPr="00A55DB1" w:rsidR="0030183B">
        <w:rPr>
          <w:sz w:val="18"/>
        </w:rPr>
        <w:t xml:space="preserve"> </w:t>
      </w:r>
      <w:r w:rsidRPr="00A55DB1">
        <w:rPr>
          <w:sz w:val="18"/>
        </w:rPr>
        <w:t>meydanlarından</w:t>
      </w:r>
      <w:r w:rsidRPr="00A55DB1" w:rsidR="0030183B">
        <w:rPr>
          <w:sz w:val="18"/>
        </w:rPr>
        <w:t xml:space="preserve"> </w:t>
      </w:r>
      <w:r w:rsidRPr="00A55DB1">
        <w:rPr>
          <w:sz w:val="18"/>
        </w:rPr>
        <w:t>gelen</w:t>
      </w:r>
      <w:r w:rsidRPr="00A55DB1" w:rsidR="0030183B">
        <w:rPr>
          <w:sz w:val="18"/>
        </w:rPr>
        <w:t xml:space="preserve"> </w:t>
      </w:r>
      <w:r w:rsidRPr="00A55DB1">
        <w:rPr>
          <w:sz w:val="18"/>
        </w:rPr>
        <w:t>ve</w:t>
      </w:r>
      <w:r w:rsidRPr="00A55DB1" w:rsidR="0030183B">
        <w:rPr>
          <w:sz w:val="18"/>
        </w:rPr>
        <w:t xml:space="preserve"> </w:t>
      </w:r>
      <w:r w:rsidRPr="00A55DB1">
        <w:rPr>
          <w:sz w:val="18"/>
        </w:rPr>
        <w:t>Atatürk’ün</w:t>
      </w:r>
      <w:r w:rsidRPr="00A55DB1" w:rsidR="0030183B">
        <w:rPr>
          <w:sz w:val="18"/>
        </w:rPr>
        <w:t xml:space="preserve"> </w:t>
      </w:r>
      <w:r w:rsidRPr="00A55DB1">
        <w:rPr>
          <w:sz w:val="18"/>
        </w:rPr>
        <w:t>“iki</w:t>
      </w:r>
      <w:r w:rsidRPr="00A55DB1" w:rsidR="0030183B">
        <w:rPr>
          <w:sz w:val="18"/>
        </w:rPr>
        <w:t xml:space="preserve"> </w:t>
      </w:r>
      <w:r w:rsidRPr="00A55DB1">
        <w:rPr>
          <w:sz w:val="18"/>
        </w:rPr>
        <w:t>büyük</w:t>
      </w:r>
      <w:r w:rsidRPr="00A55DB1" w:rsidR="0030183B">
        <w:rPr>
          <w:sz w:val="18"/>
        </w:rPr>
        <w:t xml:space="preserve"> </w:t>
      </w:r>
      <w:r w:rsidRPr="00A55DB1">
        <w:rPr>
          <w:sz w:val="18"/>
        </w:rPr>
        <w:t>eserimden</w:t>
      </w:r>
      <w:r w:rsidRPr="00A55DB1" w:rsidR="0030183B">
        <w:rPr>
          <w:sz w:val="18"/>
        </w:rPr>
        <w:t xml:space="preserve"> </w:t>
      </w:r>
      <w:r w:rsidRPr="00A55DB1">
        <w:rPr>
          <w:sz w:val="18"/>
        </w:rPr>
        <w:t>biri”</w:t>
      </w:r>
      <w:r w:rsidRPr="00A55DB1" w:rsidR="0030183B">
        <w:rPr>
          <w:sz w:val="18"/>
        </w:rPr>
        <w:t xml:space="preserve"> </w:t>
      </w:r>
      <w:r w:rsidRPr="00A55DB1">
        <w:rPr>
          <w:sz w:val="18"/>
        </w:rPr>
        <w:t>diye</w:t>
      </w:r>
      <w:r w:rsidRPr="00A55DB1" w:rsidR="0030183B">
        <w:rPr>
          <w:sz w:val="18"/>
        </w:rPr>
        <w:t xml:space="preserve"> </w:t>
      </w:r>
      <w:r w:rsidRPr="00A55DB1">
        <w:rPr>
          <w:sz w:val="18"/>
        </w:rPr>
        <w:t>övgüler</w:t>
      </w:r>
      <w:r w:rsidRPr="00A55DB1" w:rsidR="0030183B">
        <w:rPr>
          <w:sz w:val="18"/>
        </w:rPr>
        <w:t xml:space="preserve"> </w:t>
      </w:r>
      <w:r w:rsidRPr="00A55DB1">
        <w:rPr>
          <w:sz w:val="18"/>
        </w:rPr>
        <w:t>düzdüğü</w:t>
      </w:r>
      <w:r w:rsidRPr="00A55DB1" w:rsidR="0030183B">
        <w:rPr>
          <w:sz w:val="18"/>
        </w:rPr>
        <w:t xml:space="preserve"> </w:t>
      </w:r>
      <w:r w:rsidRPr="00A55DB1">
        <w:rPr>
          <w:sz w:val="18"/>
        </w:rPr>
        <w:t>ve</w:t>
      </w:r>
      <w:r w:rsidRPr="00A55DB1" w:rsidR="0030183B">
        <w:rPr>
          <w:sz w:val="18"/>
        </w:rPr>
        <w:t xml:space="preserve"> </w:t>
      </w:r>
      <w:r w:rsidRPr="00A55DB1">
        <w:rPr>
          <w:sz w:val="18"/>
        </w:rPr>
        <w:t>emanet</w:t>
      </w:r>
      <w:r w:rsidRPr="00A55DB1" w:rsidR="0030183B">
        <w:rPr>
          <w:sz w:val="18"/>
        </w:rPr>
        <w:t xml:space="preserve"> </w:t>
      </w:r>
      <w:r w:rsidRPr="00A55DB1">
        <w:rPr>
          <w:sz w:val="18"/>
        </w:rPr>
        <w:t>ettiği</w:t>
      </w:r>
      <w:r w:rsidRPr="00A55DB1" w:rsidR="0030183B">
        <w:rPr>
          <w:sz w:val="18"/>
        </w:rPr>
        <w:t xml:space="preserve"> </w:t>
      </w:r>
      <w:r w:rsidRPr="00A55DB1">
        <w:rPr>
          <w:sz w:val="18"/>
        </w:rPr>
        <w:t>Cumhuriyet</w:t>
      </w:r>
      <w:r w:rsidRPr="00A55DB1" w:rsidR="0030183B">
        <w:rPr>
          <w:sz w:val="18"/>
        </w:rPr>
        <w:t xml:space="preserve"> </w:t>
      </w:r>
      <w:r w:rsidRPr="00A55DB1">
        <w:rPr>
          <w:sz w:val="18"/>
        </w:rPr>
        <w:t>Halk</w:t>
      </w:r>
      <w:r w:rsidRPr="00A55DB1" w:rsidR="0030183B">
        <w:rPr>
          <w:sz w:val="18"/>
        </w:rPr>
        <w:t xml:space="preserve"> </w:t>
      </w:r>
      <w:r w:rsidRPr="00A55DB1">
        <w:rPr>
          <w:sz w:val="18"/>
        </w:rPr>
        <w:t>Partisi,</w:t>
      </w:r>
      <w:r w:rsidRPr="00A55DB1" w:rsidR="0030183B">
        <w:rPr>
          <w:sz w:val="18"/>
        </w:rPr>
        <w:t xml:space="preserve"> </w:t>
      </w:r>
      <w:r w:rsidRPr="00A55DB1">
        <w:rPr>
          <w:sz w:val="18"/>
        </w:rPr>
        <w:t>iki</w:t>
      </w:r>
      <w:r w:rsidRPr="00A55DB1" w:rsidR="0030183B">
        <w:rPr>
          <w:sz w:val="18"/>
        </w:rPr>
        <w:t xml:space="preserve"> </w:t>
      </w:r>
      <w:r w:rsidRPr="00A55DB1">
        <w:rPr>
          <w:sz w:val="18"/>
        </w:rPr>
        <w:t>tane</w:t>
      </w:r>
      <w:r w:rsidRPr="00A55DB1" w:rsidR="0030183B">
        <w:rPr>
          <w:sz w:val="18"/>
        </w:rPr>
        <w:t xml:space="preserve"> </w:t>
      </w:r>
      <w:r w:rsidRPr="00A55DB1">
        <w:rPr>
          <w:sz w:val="18"/>
        </w:rPr>
        <w:t>başarısız</w:t>
      </w:r>
      <w:r w:rsidRPr="00A55DB1" w:rsidR="0030183B">
        <w:rPr>
          <w:sz w:val="18"/>
        </w:rPr>
        <w:t xml:space="preserve"> </w:t>
      </w:r>
      <w:r w:rsidRPr="00A55DB1">
        <w:rPr>
          <w:sz w:val="18"/>
        </w:rPr>
        <w:t>denemeden</w:t>
      </w:r>
      <w:r w:rsidRPr="00A55DB1" w:rsidR="0030183B">
        <w:rPr>
          <w:sz w:val="18"/>
        </w:rPr>
        <w:t xml:space="preserve"> </w:t>
      </w:r>
      <w:r w:rsidRPr="00A55DB1">
        <w:rPr>
          <w:sz w:val="18"/>
        </w:rPr>
        <w:t>sonra</w:t>
      </w:r>
      <w:r w:rsidRPr="00A55DB1" w:rsidR="0030183B">
        <w:rPr>
          <w:sz w:val="18"/>
        </w:rPr>
        <w:t xml:space="preserve"> </w:t>
      </w:r>
      <w:r w:rsidRPr="00A55DB1">
        <w:rPr>
          <w:sz w:val="18"/>
        </w:rPr>
        <w:t>çok</w:t>
      </w:r>
      <w:r w:rsidRPr="00A55DB1" w:rsidR="0030183B">
        <w:rPr>
          <w:sz w:val="18"/>
        </w:rPr>
        <w:t xml:space="preserve"> </w:t>
      </w:r>
      <w:r w:rsidRPr="00A55DB1">
        <w:rPr>
          <w:sz w:val="18"/>
        </w:rPr>
        <w:t>partili</w:t>
      </w:r>
      <w:r w:rsidRPr="00A55DB1" w:rsidR="0030183B">
        <w:rPr>
          <w:sz w:val="18"/>
        </w:rPr>
        <w:t xml:space="preserve"> </w:t>
      </w:r>
      <w:r w:rsidRPr="00A55DB1">
        <w:rPr>
          <w:sz w:val="18"/>
        </w:rPr>
        <w:t>rejime</w:t>
      </w:r>
      <w:r w:rsidRPr="00A55DB1" w:rsidR="0030183B">
        <w:rPr>
          <w:sz w:val="18"/>
        </w:rPr>
        <w:t xml:space="preserve"> </w:t>
      </w:r>
      <w:r w:rsidRPr="00A55DB1">
        <w:rPr>
          <w:sz w:val="18"/>
        </w:rPr>
        <w:t>geçilmiş,</w:t>
      </w:r>
      <w:r w:rsidRPr="00A55DB1" w:rsidR="0030183B">
        <w:rPr>
          <w:sz w:val="18"/>
        </w:rPr>
        <w:t xml:space="preserve"> </w:t>
      </w:r>
      <w:r w:rsidRPr="00A55DB1">
        <w:rPr>
          <w:sz w:val="18"/>
        </w:rPr>
        <w:t>1946</w:t>
      </w:r>
      <w:r w:rsidRPr="00A55DB1" w:rsidR="0030183B">
        <w:rPr>
          <w:sz w:val="18"/>
        </w:rPr>
        <w:t xml:space="preserve"> </w:t>
      </w:r>
      <w:r w:rsidRPr="00A55DB1">
        <w:rPr>
          <w:sz w:val="18"/>
        </w:rPr>
        <w:t>seçimlerinin</w:t>
      </w:r>
      <w:r w:rsidRPr="00A55DB1" w:rsidR="0030183B">
        <w:rPr>
          <w:sz w:val="18"/>
        </w:rPr>
        <w:t xml:space="preserve"> </w:t>
      </w:r>
      <w:r w:rsidRPr="00A55DB1">
        <w:rPr>
          <w:sz w:val="18"/>
        </w:rPr>
        <w:t>yarattığı</w:t>
      </w:r>
      <w:r w:rsidRPr="00A55DB1" w:rsidR="0030183B">
        <w:rPr>
          <w:sz w:val="18"/>
        </w:rPr>
        <w:t xml:space="preserve"> </w:t>
      </w:r>
      <w:r w:rsidRPr="00A55DB1">
        <w:rPr>
          <w:sz w:val="18"/>
        </w:rPr>
        <w:t>ortamdan</w:t>
      </w:r>
      <w:r w:rsidRPr="00A55DB1" w:rsidR="0030183B">
        <w:rPr>
          <w:sz w:val="18"/>
        </w:rPr>
        <w:t xml:space="preserve"> </w:t>
      </w:r>
      <w:r w:rsidRPr="00A55DB1">
        <w:rPr>
          <w:sz w:val="18"/>
        </w:rPr>
        <w:t>sonra</w:t>
      </w:r>
      <w:r w:rsidRPr="00A55DB1" w:rsidR="0030183B">
        <w:rPr>
          <w:sz w:val="18"/>
        </w:rPr>
        <w:t xml:space="preserve"> </w:t>
      </w:r>
      <w:r w:rsidRPr="00A55DB1">
        <w:rPr>
          <w:sz w:val="18"/>
        </w:rPr>
        <w:t>12</w:t>
      </w:r>
      <w:r w:rsidRPr="00A55DB1" w:rsidR="0030183B">
        <w:rPr>
          <w:sz w:val="18"/>
        </w:rPr>
        <w:t xml:space="preserve"> </w:t>
      </w:r>
      <w:r w:rsidRPr="00A55DB1">
        <w:rPr>
          <w:sz w:val="18"/>
        </w:rPr>
        <w:t>Temmuz</w:t>
      </w:r>
      <w:r w:rsidRPr="00A55DB1" w:rsidR="0030183B">
        <w:rPr>
          <w:sz w:val="18"/>
        </w:rPr>
        <w:t xml:space="preserve"> </w:t>
      </w:r>
      <w:r w:rsidRPr="00A55DB1">
        <w:rPr>
          <w:sz w:val="18"/>
        </w:rPr>
        <w:t>Beyannamesi’yle</w:t>
      </w:r>
      <w:r w:rsidRPr="00A55DB1" w:rsidR="0030183B">
        <w:rPr>
          <w:sz w:val="18"/>
        </w:rPr>
        <w:t xml:space="preserve"> </w:t>
      </w:r>
      <w:r w:rsidRPr="00A55DB1">
        <w:rPr>
          <w:sz w:val="18"/>
        </w:rPr>
        <w:t>yani</w:t>
      </w:r>
      <w:r w:rsidRPr="00A55DB1" w:rsidR="0030183B">
        <w:rPr>
          <w:sz w:val="18"/>
        </w:rPr>
        <w:t xml:space="preserve"> </w:t>
      </w:r>
      <w:r w:rsidRPr="00A55DB1">
        <w:rPr>
          <w:sz w:val="18"/>
        </w:rPr>
        <w:t>yargı</w:t>
      </w:r>
      <w:r w:rsidRPr="00A55DB1" w:rsidR="0030183B">
        <w:rPr>
          <w:sz w:val="18"/>
        </w:rPr>
        <w:t xml:space="preserve"> </w:t>
      </w:r>
      <w:r w:rsidRPr="00A55DB1">
        <w:rPr>
          <w:sz w:val="18"/>
        </w:rPr>
        <w:t>denetiminde</w:t>
      </w:r>
      <w:r w:rsidRPr="00A55DB1" w:rsidR="0030183B">
        <w:rPr>
          <w:sz w:val="18"/>
        </w:rPr>
        <w:t xml:space="preserve"> </w:t>
      </w:r>
      <w:r w:rsidRPr="00A55DB1">
        <w:rPr>
          <w:sz w:val="18"/>
        </w:rPr>
        <w:t>adil,</w:t>
      </w:r>
      <w:r w:rsidRPr="00A55DB1" w:rsidR="0030183B">
        <w:rPr>
          <w:sz w:val="18"/>
        </w:rPr>
        <w:t xml:space="preserve"> </w:t>
      </w:r>
      <w:r w:rsidRPr="00A55DB1">
        <w:rPr>
          <w:sz w:val="18"/>
        </w:rPr>
        <w:t>şeffaf,</w:t>
      </w:r>
      <w:r w:rsidRPr="00A55DB1" w:rsidR="0030183B">
        <w:rPr>
          <w:sz w:val="18"/>
        </w:rPr>
        <w:t xml:space="preserve"> </w:t>
      </w:r>
      <w:r w:rsidRPr="00A55DB1">
        <w:rPr>
          <w:sz w:val="18"/>
        </w:rPr>
        <w:t>gizli</w:t>
      </w:r>
      <w:r w:rsidRPr="00A55DB1" w:rsidR="0030183B">
        <w:rPr>
          <w:sz w:val="18"/>
        </w:rPr>
        <w:t xml:space="preserve"> </w:t>
      </w:r>
      <w:r w:rsidRPr="00A55DB1">
        <w:rPr>
          <w:sz w:val="18"/>
        </w:rPr>
        <w:t>oy,</w:t>
      </w:r>
      <w:r w:rsidRPr="00A55DB1" w:rsidR="0030183B">
        <w:rPr>
          <w:sz w:val="18"/>
        </w:rPr>
        <w:t xml:space="preserve"> </w:t>
      </w:r>
      <w:r w:rsidRPr="00A55DB1">
        <w:rPr>
          <w:sz w:val="18"/>
        </w:rPr>
        <w:t>açık</w:t>
      </w:r>
      <w:r w:rsidRPr="00A55DB1" w:rsidR="0030183B">
        <w:rPr>
          <w:sz w:val="18"/>
        </w:rPr>
        <w:t xml:space="preserve"> </w:t>
      </w:r>
      <w:r w:rsidRPr="00A55DB1">
        <w:rPr>
          <w:sz w:val="18"/>
        </w:rPr>
        <w:t>tasnif</w:t>
      </w:r>
      <w:r w:rsidRPr="00A55DB1" w:rsidR="0030183B">
        <w:rPr>
          <w:sz w:val="18"/>
        </w:rPr>
        <w:t xml:space="preserve"> </w:t>
      </w:r>
      <w:r w:rsidRPr="00A55DB1">
        <w:rPr>
          <w:sz w:val="18"/>
        </w:rPr>
        <w:t>ilkesinin</w:t>
      </w:r>
      <w:r w:rsidRPr="00A55DB1" w:rsidR="0030183B">
        <w:rPr>
          <w:sz w:val="18"/>
        </w:rPr>
        <w:t xml:space="preserve"> </w:t>
      </w:r>
      <w:r w:rsidRPr="00A55DB1">
        <w:rPr>
          <w:sz w:val="18"/>
        </w:rPr>
        <w:t>taahhüt</w:t>
      </w:r>
      <w:r w:rsidRPr="00A55DB1" w:rsidR="0030183B">
        <w:rPr>
          <w:sz w:val="18"/>
        </w:rPr>
        <w:t xml:space="preserve"> </w:t>
      </w:r>
      <w:r w:rsidRPr="00A55DB1">
        <w:rPr>
          <w:sz w:val="18"/>
        </w:rPr>
        <w:t>edildiği,</w:t>
      </w:r>
      <w:r w:rsidRPr="00A55DB1" w:rsidR="0030183B">
        <w:rPr>
          <w:sz w:val="18"/>
        </w:rPr>
        <w:t xml:space="preserve"> </w:t>
      </w:r>
      <w:r w:rsidRPr="00A55DB1">
        <w:rPr>
          <w:sz w:val="18"/>
        </w:rPr>
        <w:t>altına</w:t>
      </w:r>
      <w:r w:rsidRPr="00A55DB1" w:rsidR="0030183B">
        <w:rPr>
          <w:sz w:val="18"/>
        </w:rPr>
        <w:t xml:space="preserve"> </w:t>
      </w:r>
      <w:r w:rsidRPr="00A55DB1">
        <w:rPr>
          <w:sz w:val="18"/>
        </w:rPr>
        <w:t>Demokrat</w:t>
      </w:r>
      <w:r w:rsidRPr="00A55DB1" w:rsidR="0030183B">
        <w:rPr>
          <w:sz w:val="18"/>
        </w:rPr>
        <w:t xml:space="preserve"> </w:t>
      </w:r>
      <w:r w:rsidRPr="00A55DB1">
        <w:rPr>
          <w:sz w:val="18"/>
        </w:rPr>
        <w:t>Partinin</w:t>
      </w:r>
      <w:r w:rsidRPr="00A55DB1" w:rsidR="0030183B">
        <w:rPr>
          <w:sz w:val="18"/>
        </w:rPr>
        <w:t xml:space="preserve"> </w:t>
      </w:r>
      <w:r w:rsidRPr="00A55DB1">
        <w:rPr>
          <w:sz w:val="18"/>
        </w:rPr>
        <w:t>ve</w:t>
      </w:r>
      <w:r w:rsidRPr="00A55DB1" w:rsidR="0030183B">
        <w:rPr>
          <w:sz w:val="18"/>
        </w:rPr>
        <w:t xml:space="preserve"> </w:t>
      </w:r>
      <w:r w:rsidRPr="00A55DB1">
        <w:rPr>
          <w:sz w:val="18"/>
        </w:rPr>
        <w:t>Cumhuriyet</w:t>
      </w:r>
      <w:r w:rsidRPr="00A55DB1" w:rsidR="0030183B">
        <w:rPr>
          <w:sz w:val="18"/>
        </w:rPr>
        <w:t xml:space="preserve"> </w:t>
      </w:r>
      <w:r w:rsidRPr="00A55DB1">
        <w:rPr>
          <w:sz w:val="18"/>
        </w:rPr>
        <w:t>Halk</w:t>
      </w:r>
      <w:r w:rsidRPr="00A55DB1" w:rsidR="0030183B">
        <w:rPr>
          <w:sz w:val="18"/>
        </w:rPr>
        <w:t xml:space="preserve"> </w:t>
      </w:r>
      <w:r w:rsidRPr="00A55DB1">
        <w:rPr>
          <w:sz w:val="18"/>
        </w:rPr>
        <w:t>Partisinin</w:t>
      </w:r>
      <w:r w:rsidRPr="00A55DB1" w:rsidR="0030183B">
        <w:rPr>
          <w:sz w:val="18"/>
        </w:rPr>
        <w:t xml:space="preserve"> </w:t>
      </w:r>
      <w:r w:rsidRPr="00A55DB1">
        <w:rPr>
          <w:sz w:val="18"/>
        </w:rPr>
        <w:t>Genel</w:t>
      </w:r>
      <w:r w:rsidRPr="00A55DB1" w:rsidR="0030183B">
        <w:rPr>
          <w:sz w:val="18"/>
        </w:rPr>
        <w:t xml:space="preserve"> </w:t>
      </w:r>
      <w:r w:rsidRPr="00A55DB1">
        <w:rPr>
          <w:sz w:val="18"/>
        </w:rPr>
        <w:t>Başkanlarının</w:t>
      </w:r>
      <w:r w:rsidRPr="00A55DB1" w:rsidR="0030183B">
        <w:rPr>
          <w:sz w:val="18"/>
        </w:rPr>
        <w:t xml:space="preserve"> </w:t>
      </w:r>
      <w:r w:rsidRPr="00A55DB1">
        <w:rPr>
          <w:sz w:val="18"/>
        </w:rPr>
        <w:t>ve</w:t>
      </w:r>
      <w:r w:rsidRPr="00A55DB1" w:rsidR="0030183B">
        <w:rPr>
          <w:sz w:val="18"/>
        </w:rPr>
        <w:t xml:space="preserve"> </w:t>
      </w:r>
      <w:r w:rsidRPr="00A55DB1">
        <w:rPr>
          <w:sz w:val="18"/>
        </w:rPr>
        <w:t>dönemin</w:t>
      </w:r>
      <w:r w:rsidRPr="00A55DB1" w:rsidR="0030183B">
        <w:rPr>
          <w:sz w:val="18"/>
        </w:rPr>
        <w:t xml:space="preserve"> </w:t>
      </w:r>
      <w:r w:rsidRPr="00A55DB1">
        <w:rPr>
          <w:sz w:val="18"/>
        </w:rPr>
        <w:t>Başbakanının</w:t>
      </w:r>
      <w:r w:rsidRPr="00A55DB1" w:rsidR="0030183B">
        <w:rPr>
          <w:sz w:val="18"/>
        </w:rPr>
        <w:t xml:space="preserve"> </w:t>
      </w:r>
      <w:r w:rsidRPr="00A55DB1">
        <w:rPr>
          <w:sz w:val="18"/>
        </w:rPr>
        <w:t>rızasının</w:t>
      </w:r>
      <w:r w:rsidRPr="00A55DB1" w:rsidR="0030183B">
        <w:rPr>
          <w:sz w:val="18"/>
        </w:rPr>
        <w:t xml:space="preserve"> </w:t>
      </w:r>
      <w:r w:rsidRPr="00A55DB1">
        <w:rPr>
          <w:sz w:val="18"/>
        </w:rPr>
        <w:t>ifade</w:t>
      </w:r>
      <w:r w:rsidRPr="00A55DB1" w:rsidR="0030183B">
        <w:rPr>
          <w:sz w:val="18"/>
        </w:rPr>
        <w:t xml:space="preserve"> </w:t>
      </w:r>
      <w:r w:rsidRPr="00A55DB1">
        <w:rPr>
          <w:sz w:val="18"/>
        </w:rPr>
        <w:t>edildiği,</w:t>
      </w:r>
      <w:r w:rsidRPr="00A55DB1" w:rsidR="0030183B">
        <w:rPr>
          <w:sz w:val="18"/>
        </w:rPr>
        <w:t xml:space="preserve"> </w:t>
      </w:r>
      <w:r w:rsidRPr="00A55DB1">
        <w:rPr>
          <w:sz w:val="18"/>
        </w:rPr>
        <w:t>her</w:t>
      </w:r>
      <w:r w:rsidRPr="00A55DB1" w:rsidR="0030183B">
        <w:rPr>
          <w:sz w:val="18"/>
        </w:rPr>
        <w:t xml:space="preserve"> </w:t>
      </w:r>
      <w:r w:rsidRPr="00A55DB1">
        <w:rPr>
          <w:sz w:val="18"/>
        </w:rPr>
        <w:t>iki</w:t>
      </w:r>
      <w:r w:rsidRPr="00A55DB1" w:rsidR="0030183B">
        <w:rPr>
          <w:sz w:val="18"/>
        </w:rPr>
        <w:t xml:space="preserve"> </w:t>
      </w:r>
      <w:r w:rsidRPr="00A55DB1">
        <w:rPr>
          <w:sz w:val="18"/>
        </w:rPr>
        <w:t>tarafın</w:t>
      </w:r>
      <w:r w:rsidRPr="00A55DB1" w:rsidR="0030183B">
        <w:rPr>
          <w:sz w:val="18"/>
        </w:rPr>
        <w:t xml:space="preserve"> </w:t>
      </w:r>
      <w:r w:rsidRPr="00A55DB1">
        <w:rPr>
          <w:sz w:val="18"/>
        </w:rPr>
        <w:t>bu</w:t>
      </w:r>
      <w:r w:rsidRPr="00A55DB1" w:rsidR="0030183B">
        <w:rPr>
          <w:sz w:val="18"/>
        </w:rPr>
        <w:t xml:space="preserve"> </w:t>
      </w:r>
      <w:r w:rsidRPr="00A55DB1">
        <w:rPr>
          <w:sz w:val="18"/>
        </w:rPr>
        <w:t>yeni</w:t>
      </w:r>
      <w:r w:rsidRPr="00A55DB1" w:rsidR="0030183B">
        <w:rPr>
          <w:sz w:val="18"/>
        </w:rPr>
        <w:t xml:space="preserve"> </w:t>
      </w:r>
      <w:r w:rsidRPr="00A55DB1">
        <w:rPr>
          <w:sz w:val="18"/>
        </w:rPr>
        <w:t>seçim</w:t>
      </w:r>
      <w:r w:rsidRPr="00A55DB1" w:rsidR="0030183B">
        <w:rPr>
          <w:sz w:val="18"/>
        </w:rPr>
        <w:t xml:space="preserve"> </w:t>
      </w:r>
      <w:r w:rsidRPr="00A55DB1">
        <w:rPr>
          <w:sz w:val="18"/>
        </w:rPr>
        <w:t>sistemine</w:t>
      </w:r>
      <w:r w:rsidRPr="00A55DB1" w:rsidR="0030183B">
        <w:rPr>
          <w:sz w:val="18"/>
        </w:rPr>
        <w:t xml:space="preserve"> </w:t>
      </w:r>
      <w:r w:rsidRPr="00A55DB1">
        <w:rPr>
          <w:sz w:val="18"/>
        </w:rPr>
        <w:t>güveneceği</w:t>
      </w:r>
      <w:r w:rsidRPr="00A55DB1" w:rsidR="0030183B">
        <w:rPr>
          <w:sz w:val="18"/>
        </w:rPr>
        <w:t xml:space="preserve"> </w:t>
      </w:r>
      <w:r w:rsidRPr="00A55DB1">
        <w:rPr>
          <w:sz w:val="18"/>
        </w:rPr>
        <w:t>ve</w:t>
      </w:r>
      <w:r w:rsidRPr="00A55DB1" w:rsidR="0030183B">
        <w:rPr>
          <w:sz w:val="18"/>
        </w:rPr>
        <w:t xml:space="preserve"> </w:t>
      </w:r>
      <w:r w:rsidRPr="00A55DB1">
        <w:rPr>
          <w:sz w:val="18"/>
        </w:rPr>
        <w:t>dünyanın</w:t>
      </w:r>
      <w:r w:rsidRPr="00A55DB1" w:rsidR="0030183B">
        <w:rPr>
          <w:sz w:val="18"/>
        </w:rPr>
        <w:t xml:space="preserve"> </w:t>
      </w:r>
      <w:r w:rsidRPr="00A55DB1">
        <w:rPr>
          <w:sz w:val="18"/>
        </w:rPr>
        <w:t>Türkiye'deki</w:t>
      </w:r>
      <w:r w:rsidRPr="00A55DB1" w:rsidR="0030183B">
        <w:rPr>
          <w:sz w:val="18"/>
        </w:rPr>
        <w:t xml:space="preserve"> </w:t>
      </w:r>
      <w:r w:rsidRPr="00A55DB1">
        <w:rPr>
          <w:sz w:val="18"/>
        </w:rPr>
        <w:t>serbest</w:t>
      </w:r>
      <w:r w:rsidRPr="00A55DB1" w:rsidR="0030183B">
        <w:rPr>
          <w:sz w:val="18"/>
        </w:rPr>
        <w:t xml:space="preserve"> </w:t>
      </w:r>
      <w:r w:rsidRPr="00A55DB1">
        <w:rPr>
          <w:sz w:val="18"/>
        </w:rPr>
        <w:t>seçimleri</w:t>
      </w:r>
      <w:r w:rsidRPr="00A55DB1" w:rsidR="0030183B">
        <w:rPr>
          <w:sz w:val="18"/>
        </w:rPr>
        <w:t xml:space="preserve"> </w:t>
      </w:r>
      <w:r w:rsidRPr="00A55DB1">
        <w:rPr>
          <w:sz w:val="18"/>
        </w:rPr>
        <w:t>tanıyacağı</w:t>
      </w:r>
      <w:r w:rsidRPr="00A55DB1" w:rsidR="0030183B">
        <w:rPr>
          <w:sz w:val="18"/>
        </w:rPr>
        <w:t xml:space="preserve"> </w:t>
      </w:r>
      <w:r w:rsidRPr="00A55DB1">
        <w:rPr>
          <w:sz w:val="18"/>
        </w:rPr>
        <w:t>taahhüdünün</w:t>
      </w:r>
      <w:r w:rsidRPr="00A55DB1" w:rsidR="0030183B">
        <w:rPr>
          <w:sz w:val="18"/>
        </w:rPr>
        <w:t xml:space="preserve"> </w:t>
      </w:r>
      <w:r w:rsidRPr="00A55DB1">
        <w:rPr>
          <w:sz w:val="18"/>
        </w:rPr>
        <w:t>verilebildiği</w:t>
      </w:r>
      <w:r w:rsidRPr="00A55DB1" w:rsidR="0030183B">
        <w:rPr>
          <w:sz w:val="18"/>
        </w:rPr>
        <w:t xml:space="preserve"> </w:t>
      </w:r>
      <w:r w:rsidRPr="00A55DB1">
        <w:rPr>
          <w:sz w:val="18"/>
        </w:rPr>
        <w:t>bir</w:t>
      </w:r>
      <w:r w:rsidRPr="00A55DB1" w:rsidR="0030183B">
        <w:rPr>
          <w:sz w:val="18"/>
        </w:rPr>
        <w:t xml:space="preserve"> </w:t>
      </w:r>
      <w:r w:rsidRPr="00A55DB1">
        <w:rPr>
          <w:sz w:val="18"/>
        </w:rPr>
        <w:t>süreci</w:t>
      </w:r>
      <w:r w:rsidRPr="00A55DB1" w:rsidR="0030183B">
        <w:rPr>
          <w:sz w:val="18"/>
        </w:rPr>
        <w:t xml:space="preserve"> </w:t>
      </w:r>
      <w:r w:rsidRPr="00A55DB1">
        <w:rPr>
          <w:sz w:val="18"/>
        </w:rPr>
        <w:t>yaşamış,</w:t>
      </w:r>
      <w:r w:rsidRPr="00A55DB1" w:rsidR="0030183B">
        <w:rPr>
          <w:sz w:val="18"/>
        </w:rPr>
        <w:t xml:space="preserve"> </w:t>
      </w:r>
      <w:r w:rsidRPr="00A55DB1">
        <w:rPr>
          <w:sz w:val="18"/>
        </w:rPr>
        <w:t>yaşatmış</w:t>
      </w:r>
      <w:r w:rsidRPr="00A55DB1" w:rsidR="0030183B">
        <w:rPr>
          <w:sz w:val="18"/>
        </w:rPr>
        <w:t xml:space="preserve"> </w:t>
      </w:r>
      <w:r w:rsidRPr="00A55DB1">
        <w:rPr>
          <w:sz w:val="18"/>
        </w:rPr>
        <w:t>bir</w:t>
      </w:r>
      <w:r w:rsidRPr="00A55DB1" w:rsidR="0030183B">
        <w:rPr>
          <w:sz w:val="18"/>
        </w:rPr>
        <w:t xml:space="preserve"> </w:t>
      </w:r>
      <w:r w:rsidRPr="00A55DB1">
        <w:rPr>
          <w:sz w:val="18"/>
        </w:rPr>
        <w:t>partiyiz.</w:t>
      </w:r>
    </w:p>
    <w:p w:rsidRPr="00A55DB1" w:rsidR="00E348AE" w:rsidP="00A55DB1" w:rsidRDefault="00E348AE">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p>
    <w:p w:rsidRPr="00A55DB1" w:rsidR="00E348AE" w:rsidP="00A55DB1" w:rsidRDefault="00E348AE">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14</w:t>
      </w:r>
      <w:r w:rsidRPr="00A55DB1" w:rsidR="0030183B">
        <w:rPr>
          <w:sz w:val="18"/>
        </w:rPr>
        <w:t xml:space="preserve"> </w:t>
      </w:r>
      <w:r w:rsidRPr="00A55DB1">
        <w:rPr>
          <w:sz w:val="18"/>
        </w:rPr>
        <w:t>Mayıs</w:t>
      </w:r>
      <w:r w:rsidRPr="00A55DB1" w:rsidR="0030183B">
        <w:rPr>
          <w:sz w:val="18"/>
        </w:rPr>
        <w:t xml:space="preserve"> </w:t>
      </w:r>
      <w:r w:rsidRPr="00A55DB1">
        <w:rPr>
          <w:sz w:val="18"/>
        </w:rPr>
        <w:t>1950,</w:t>
      </w:r>
      <w:r w:rsidRPr="00A55DB1" w:rsidR="0030183B">
        <w:rPr>
          <w:sz w:val="18"/>
        </w:rPr>
        <w:t xml:space="preserve"> </w:t>
      </w:r>
      <w:r w:rsidRPr="00A55DB1">
        <w:rPr>
          <w:sz w:val="18"/>
        </w:rPr>
        <w:t>İsmet</w:t>
      </w:r>
      <w:r w:rsidRPr="00A55DB1" w:rsidR="0030183B">
        <w:rPr>
          <w:sz w:val="18"/>
        </w:rPr>
        <w:t xml:space="preserve"> </w:t>
      </w:r>
      <w:r w:rsidRPr="00A55DB1">
        <w:rPr>
          <w:sz w:val="18"/>
        </w:rPr>
        <w:t>Paşa’nın</w:t>
      </w:r>
      <w:r w:rsidRPr="00A55DB1" w:rsidR="0030183B">
        <w:rPr>
          <w:sz w:val="18"/>
        </w:rPr>
        <w:t xml:space="preserve"> </w:t>
      </w:r>
      <w:r w:rsidRPr="00A55DB1">
        <w:rPr>
          <w:sz w:val="18"/>
        </w:rPr>
        <w:t>seçim</w:t>
      </w:r>
      <w:r w:rsidRPr="00A55DB1" w:rsidR="0030183B">
        <w:rPr>
          <w:sz w:val="18"/>
        </w:rPr>
        <w:t xml:space="preserve"> </w:t>
      </w:r>
      <w:r w:rsidRPr="00A55DB1">
        <w:rPr>
          <w:sz w:val="18"/>
        </w:rPr>
        <w:t>mağlubiyetidir;</w:t>
      </w:r>
      <w:r w:rsidRPr="00A55DB1" w:rsidR="0030183B">
        <w:rPr>
          <w:sz w:val="18"/>
        </w:rPr>
        <w:t xml:space="preserve"> </w:t>
      </w:r>
      <w:r w:rsidRPr="00A55DB1">
        <w:rPr>
          <w:sz w:val="18"/>
        </w:rPr>
        <w:t>yanına</w:t>
      </w:r>
      <w:r w:rsidRPr="00A55DB1" w:rsidR="0030183B">
        <w:rPr>
          <w:sz w:val="18"/>
        </w:rPr>
        <w:t xml:space="preserve"> </w:t>
      </w:r>
      <w:r w:rsidRPr="00A55DB1">
        <w:rPr>
          <w:sz w:val="18"/>
        </w:rPr>
        <w:t>gelirler</w:t>
      </w:r>
      <w:r w:rsidRPr="00A55DB1" w:rsidR="0030183B">
        <w:rPr>
          <w:sz w:val="18"/>
        </w:rPr>
        <w:t xml:space="preserve"> </w:t>
      </w:r>
      <w:r w:rsidRPr="00A55DB1">
        <w:rPr>
          <w:sz w:val="18"/>
        </w:rPr>
        <w:t>“Herhâlde</w:t>
      </w:r>
      <w:r w:rsidRPr="00A55DB1" w:rsidR="0030183B">
        <w:rPr>
          <w:sz w:val="18"/>
        </w:rPr>
        <w:t xml:space="preserve"> </w:t>
      </w:r>
      <w:r w:rsidRPr="00A55DB1">
        <w:rPr>
          <w:sz w:val="18"/>
        </w:rPr>
        <w:t>yönetimi</w:t>
      </w:r>
      <w:r w:rsidRPr="00A55DB1" w:rsidR="0030183B">
        <w:rPr>
          <w:sz w:val="18"/>
        </w:rPr>
        <w:t xml:space="preserve"> </w:t>
      </w:r>
      <w:r w:rsidRPr="00A55DB1">
        <w:rPr>
          <w:sz w:val="18"/>
        </w:rPr>
        <w:t>bunlara</w:t>
      </w:r>
      <w:r w:rsidRPr="00A55DB1" w:rsidR="0030183B">
        <w:rPr>
          <w:sz w:val="18"/>
        </w:rPr>
        <w:t xml:space="preserve"> </w:t>
      </w:r>
      <w:r w:rsidRPr="00A55DB1">
        <w:rPr>
          <w:sz w:val="18"/>
        </w:rPr>
        <w:t>vermeyeceksin?”</w:t>
      </w:r>
      <w:r w:rsidRPr="00A55DB1" w:rsidR="0030183B">
        <w:rPr>
          <w:sz w:val="18"/>
        </w:rPr>
        <w:t xml:space="preserve"> </w:t>
      </w:r>
      <w:r w:rsidRPr="00A55DB1">
        <w:rPr>
          <w:sz w:val="18"/>
        </w:rPr>
        <w:t>derler.</w:t>
      </w:r>
      <w:r w:rsidRPr="00A55DB1" w:rsidR="0030183B">
        <w:rPr>
          <w:sz w:val="18"/>
        </w:rPr>
        <w:t xml:space="preserve"> </w:t>
      </w:r>
      <w:r w:rsidRPr="00A55DB1">
        <w:rPr>
          <w:sz w:val="18"/>
        </w:rPr>
        <w:t>İsmet</w:t>
      </w:r>
      <w:r w:rsidRPr="00A55DB1" w:rsidR="0030183B">
        <w:rPr>
          <w:sz w:val="18"/>
        </w:rPr>
        <w:t xml:space="preserve"> </w:t>
      </w:r>
      <w:r w:rsidRPr="00A55DB1">
        <w:rPr>
          <w:sz w:val="18"/>
        </w:rPr>
        <w:t>Paşa</w:t>
      </w:r>
      <w:r w:rsidRPr="00A55DB1" w:rsidR="0030183B">
        <w:rPr>
          <w:sz w:val="18"/>
        </w:rPr>
        <w:t xml:space="preserve"> </w:t>
      </w:r>
      <w:r w:rsidRPr="00A55DB1">
        <w:rPr>
          <w:sz w:val="18"/>
        </w:rPr>
        <w:t>der</w:t>
      </w:r>
      <w:r w:rsidRPr="00A55DB1" w:rsidR="0030183B">
        <w:rPr>
          <w:sz w:val="18"/>
        </w:rPr>
        <w:t xml:space="preserve"> </w:t>
      </w:r>
      <w:r w:rsidRPr="00A55DB1">
        <w:rPr>
          <w:sz w:val="18"/>
        </w:rPr>
        <w:t>ki:</w:t>
      </w:r>
      <w:r w:rsidRPr="00A55DB1" w:rsidR="0030183B">
        <w:rPr>
          <w:sz w:val="18"/>
        </w:rPr>
        <w:t xml:space="preserve"> </w:t>
      </w:r>
      <w:r w:rsidRPr="00A55DB1">
        <w:rPr>
          <w:sz w:val="18"/>
        </w:rPr>
        <w:t>“Bu,</w:t>
      </w:r>
      <w:r w:rsidRPr="00A55DB1" w:rsidR="0030183B">
        <w:rPr>
          <w:sz w:val="18"/>
        </w:rPr>
        <w:t xml:space="preserve"> </w:t>
      </w:r>
      <w:r w:rsidRPr="00A55DB1">
        <w:rPr>
          <w:sz w:val="18"/>
        </w:rPr>
        <w:t>benim</w:t>
      </w:r>
      <w:r w:rsidRPr="00A55DB1" w:rsidR="0030183B">
        <w:rPr>
          <w:sz w:val="18"/>
        </w:rPr>
        <w:t xml:space="preserve"> </w:t>
      </w:r>
      <w:r w:rsidRPr="00A55DB1">
        <w:rPr>
          <w:sz w:val="18"/>
        </w:rPr>
        <w:t>en</w:t>
      </w:r>
      <w:r w:rsidRPr="00A55DB1" w:rsidR="0030183B">
        <w:rPr>
          <w:sz w:val="18"/>
        </w:rPr>
        <w:t xml:space="preserve"> </w:t>
      </w:r>
      <w:r w:rsidRPr="00A55DB1">
        <w:rPr>
          <w:sz w:val="18"/>
        </w:rPr>
        <w:t>büyük</w:t>
      </w:r>
      <w:r w:rsidRPr="00A55DB1" w:rsidR="0030183B">
        <w:rPr>
          <w:sz w:val="18"/>
        </w:rPr>
        <w:t xml:space="preserve"> </w:t>
      </w:r>
      <w:r w:rsidRPr="00A55DB1">
        <w:rPr>
          <w:sz w:val="18"/>
        </w:rPr>
        <w:t>mağlubiyetim</w:t>
      </w:r>
      <w:r w:rsidRPr="00A55DB1" w:rsidR="0030183B">
        <w:rPr>
          <w:sz w:val="18"/>
        </w:rPr>
        <w:t xml:space="preserve"> </w:t>
      </w:r>
      <w:r w:rsidRPr="00A55DB1">
        <w:rPr>
          <w:sz w:val="18"/>
        </w:rPr>
        <w:t>şüphesiz.”</w:t>
      </w:r>
      <w:r w:rsidRPr="00A55DB1" w:rsidR="0030183B">
        <w:rPr>
          <w:sz w:val="18"/>
        </w:rPr>
        <w:t xml:space="preserve"> </w:t>
      </w:r>
      <w:r w:rsidRPr="00A55DB1">
        <w:rPr>
          <w:sz w:val="18"/>
        </w:rPr>
        <w:t>Paşa</w:t>
      </w:r>
      <w:r w:rsidRPr="00A55DB1" w:rsidR="0030183B">
        <w:rPr>
          <w:sz w:val="18"/>
        </w:rPr>
        <w:t xml:space="preserve"> </w:t>
      </w:r>
      <w:r w:rsidRPr="00A55DB1">
        <w:rPr>
          <w:sz w:val="18"/>
        </w:rPr>
        <w:t>meydan</w:t>
      </w:r>
      <w:r w:rsidRPr="00A55DB1" w:rsidR="0030183B">
        <w:rPr>
          <w:sz w:val="18"/>
        </w:rPr>
        <w:t xml:space="preserve"> </w:t>
      </w:r>
      <w:r w:rsidRPr="00A55DB1">
        <w:rPr>
          <w:sz w:val="18"/>
        </w:rPr>
        <w:t>muharebelerinden</w:t>
      </w:r>
      <w:r w:rsidRPr="00A55DB1" w:rsidR="0030183B">
        <w:rPr>
          <w:sz w:val="18"/>
        </w:rPr>
        <w:t xml:space="preserve"> </w:t>
      </w:r>
      <w:r w:rsidRPr="00A55DB1">
        <w:rPr>
          <w:sz w:val="18"/>
        </w:rPr>
        <w:t>geliyor,</w:t>
      </w:r>
      <w:r w:rsidRPr="00A55DB1" w:rsidR="0030183B">
        <w:rPr>
          <w:sz w:val="18"/>
        </w:rPr>
        <w:t xml:space="preserve"> </w:t>
      </w:r>
      <w:r w:rsidRPr="00A55DB1">
        <w:rPr>
          <w:sz w:val="18"/>
        </w:rPr>
        <w:t>yedi</w:t>
      </w:r>
      <w:r w:rsidRPr="00A55DB1" w:rsidR="0030183B">
        <w:rPr>
          <w:sz w:val="18"/>
        </w:rPr>
        <w:t xml:space="preserve"> </w:t>
      </w:r>
      <w:r w:rsidRPr="00A55DB1">
        <w:rPr>
          <w:sz w:val="18"/>
        </w:rPr>
        <w:t>düveli</w:t>
      </w:r>
      <w:r w:rsidRPr="00A55DB1" w:rsidR="0030183B">
        <w:rPr>
          <w:sz w:val="18"/>
        </w:rPr>
        <w:t xml:space="preserve"> </w:t>
      </w:r>
      <w:r w:rsidRPr="00A55DB1">
        <w:rPr>
          <w:sz w:val="18"/>
        </w:rPr>
        <w:t>yenen,</w:t>
      </w:r>
      <w:r w:rsidRPr="00A55DB1" w:rsidR="0030183B">
        <w:rPr>
          <w:sz w:val="18"/>
        </w:rPr>
        <w:t xml:space="preserve"> </w:t>
      </w:r>
      <w:r w:rsidRPr="00A55DB1">
        <w:rPr>
          <w:sz w:val="18"/>
        </w:rPr>
        <w:t>Atatürk’ün</w:t>
      </w:r>
      <w:r w:rsidRPr="00A55DB1" w:rsidR="0030183B">
        <w:rPr>
          <w:sz w:val="18"/>
        </w:rPr>
        <w:t xml:space="preserve"> </w:t>
      </w:r>
      <w:r w:rsidRPr="00A55DB1">
        <w:rPr>
          <w:sz w:val="18"/>
        </w:rPr>
        <w:t>en</w:t>
      </w:r>
      <w:r w:rsidRPr="00A55DB1" w:rsidR="0030183B">
        <w:rPr>
          <w:sz w:val="18"/>
        </w:rPr>
        <w:t xml:space="preserve"> </w:t>
      </w:r>
      <w:r w:rsidRPr="00A55DB1">
        <w:rPr>
          <w:sz w:val="18"/>
        </w:rPr>
        <w:t>yakın</w:t>
      </w:r>
      <w:r w:rsidRPr="00A55DB1" w:rsidR="0030183B">
        <w:rPr>
          <w:sz w:val="18"/>
        </w:rPr>
        <w:t xml:space="preserve"> </w:t>
      </w:r>
      <w:r w:rsidRPr="00A55DB1">
        <w:rPr>
          <w:sz w:val="18"/>
        </w:rPr>
        <w:t>silah</w:t>
      </w:r>
      <w:r w:rsidRPr="00A55DB1" w:rsidR="0030183B">
        <w:rPr>
          <w:sz w:val="18"/>
        </w:rPr>
        <w:t xml:space="preserve"> </w:t>
      </w:r>
      <w:r w:rsidRPr="00A55DB1">
        <w:rPr>
          <w:sz w:val="18"/>
        </w:rPr>
        <w:t>arkadaşı.</w:t>
      </w:r>
      <w:r w:rsidRPr="00A55DB1" w:rsidR="0030183B">
        <w:rPr>
          <w:sz w:val="18"/>
        </w:rPr>
        <w:t xml:space="preserve"> </w:t>
      </w:r>
      <w:r w:rsidRPr="00A55DB1">
        <w:rPr>
          <w:sz w:val="18"/>
        </w:rPr>
        <w:t>“Ama</w:t>
      </w:r>
      <w:r w:rsidRPr="00A55DB1" w:rsidR="0030183B">
        <w:rPr>
          <w:sz w:val="18"/>
        </w:rPr>
        <w:t xml:space="preserve"> </w:t>
      </w:r>
      <w:r w:rsidRPr="00A55DB1">
        <w:rPr>
          <w:sz w:val="18"/>
        </w:rPr>
        <w:t>şüphesiz,</w:t>
      </w:r>
      <w:r w:rsidRPr="00A55DB1" w:rsidR="0030183B">
        <w:rPr>
          <w:sz w:val="18"/>
        </w:rPr>
        <w:t xml:space="preserve"> </w:t>
      </w:r>
      <w:r w:rsidRPr="00A55DB1">
        <w:rPr>
          <w:sz w:val="18"/>
        </w:rPr>
        <w:t>Türkiye</w:t>
      </w:r>
      <w:r w:rsidRPr="00A55DB1" w:rsidR="0030183B">
        <w:rPr>
          <w:sz w:val="18"/>
        </w:rPr>
        <w:t xml:space="preserve"> </w:t>
      </w:r>
      <w:r w:rsidRPr="00A55DB1">
        <w:rPr>
          <w:sz w:val="18"/>
        </w:rPr>
        <w:t>demokrasisinin</w:t>
      </w:r>
      <w:r w:rsidRPr="00A55DB1" w:rsidR="0030183B">
        <w:rPr>
          <w:sz w:val="18"/>
        </w:rPr>
        <w:t xml:space="preserve"> </w:t>
      </w:r>
      <w:r w:rsidRPr="00A55DB1">
        <w:rPr>
          <w:sz w:val="18"/>
        </w:rPr>
        <w:t>zaferi.”</w:t>
      </w:r>
      <w:r w:rsidRPr="00A55DB1" w:rsidR="0030183B">
        <w:rPr>
          <w:sz w:val="18"/>
        </w:rPr>
        <w:t xml:space="preserve"> </w:t>
      </w:r>
      <w:r w:rsidRPr="00A55DB1">
        <w:rPr>
          <w:sz w:val="18"/>
        </w:rPr>
        <w:t>der.</w:t>
      </w:r>
      <w:r w:rsidRPr="00A55DB1" w:rsidR="0030183B">
        <w:rPr>
          <w:sz w:val="18"/>
        </w:rPr>
        <w:t xml:space="preserve"> </w:t>
      </w:r>
      <w:r w:rsidRPr="00A55DB1">
        <w:rPr>
          <w:sz w:val="18"/>
        </w:rPr>
        <w:t>Kesin</w:t>
      </w:r>
      <w:r w:rsidRPr="00A55DB1" w:rsidR="0030183B">
        <w:rPr>
          <w:sz w:val="18"/>
        </w:rPr>
        <w:t xml:space="preserve"> </w:t>
      </w:r>
      <w:r w:rsidRPr="00A55DB1">
        <w:rPr>
          <w:sz w:val="18"/>
        </w:rPr>
        <w:t>seçim</w:t>
      </w:r>
      <w:r w:rsidRPr="00A55DB1" w:rsidR="0030183B">
        <w:rPr>
          <w:sz w:val="18"/>
        </w:rPr>
        <w:t xml:space="preserve"> </w:t>
      </w:r>
      <w:r w:rsidRPr="00A55DB1">
        <w:rPr>
          <w:sz w:val="18"/>
        </w:rPr>
        <w:t>sonuçları</w:t>
      </w:r>
      <w:r w:rsidRPr="00A55DB1" w:rsidR="0030183B">
        <w:rPr>
          <w:sz w:val="18"/>
        </w:rPr>
        <w:t xml:space="preserve"> </w:t>
      </w:r>
      <w:r w:rsidRPr="00A55DB1">
        <w:rPr>
          <w:sz w:val="18"/>
        </w:rPr>
        <w:t>on</w:t>
      </w:r>
      <w:r w:rsidRPr="00A55DB1" w:rsidR="0030183B">
        <w:rPr>
          <w:sz w:val="18"/>
        </w:rPr>
        <w:t xml:space="preserve"> </w:t>
      </w:r>
      <w:r w:rsidRPr="00A55DB1">
        <w:rPr>
          <w:sz w:val="18"/>
        </w:rPr>
        <w:t>gün</w:t>
      </w:r>
      <w:r w:rsidRPr="00A55DB1" w:rsidR="0030183B">
        <w:rPr>
          <w:sz w:val="18"/>
        </w:rPr>
        <w:t xml:space="preserve"> </w:t>
      </w:r>
      <w:r w:rsidRPr="00A55DB1">
        <w:rPr>
          <w:sz w:val="18"/>
        </w:rPr>
        <w:t>sonra</w:t>
      </w:r>
      <w:r w:rsidRPr="00A55DB1" w:rsidR="0030183B">
        <w:rPr>
          <w:sz w:val="18"/>
        </w:rPr>
        <w:t xml:space="preserve"> </w:t>
      </w:r>
      <w:r w:rsidRPr="00A55DB1">
        <w:rPr>
          <w:sz w:val="18"/>
        </w:rPr>
        <w:t>açıklanacak</w:t>
      </w:r>
      <w:r w:rsidRPr="00A55DB1" w:rsidR="0030183B">
        <w:rPr>
          <w:sz w:val="18"/>
        </w:rPr>
        <w:t xml:space="preserve"> </w:t>
      </w:r>
      <w:r w:rsidRPr="00A55DB1">
        <w:rPr>
          <w:sz w:val="18"/>
        </w:rPr>
        <w:t>olmasına</w:t>
      </w:r>
      <w:r w:rsidRPr="00A55DB1" w:rsidR="0030183B">
        <w:rPr>
          <w:sz w:val="18"/>
        </w:rPr>
        <w:t xml:space="preserve"> </w:t>
      </w:r>
      <w:r w:rsidRPr="00A55DB1">
        <w:rPr>
          <w:sz w:val="18"/>
        </w:rPr>
        <w:t>rağmen,</w:t>
      </w:r>
      <w:r w:rsidRPr="00A55DB1" w:rsidR="0030183B">
        <w:rPr>
          <w:sz w:val="18"/>
        </w:rPr>
        <w:t xml:space="preserve"> </w:t>
      </w:r>
      <w:r w:rsidRPr="00A55DB1">
        <w:rPr>
          <w:sz w:val="18"/>
        </w:rPr>
        <w:t>yaverini</w:t>
      </w:r>
      <w:r w:rsidRPr="00A55DB1" w:rsidR="0030183B">
        <w:rPr>
          <w:sz w:val="18"/>
        </w:rPr>
        <w:t xml:space="preserve"> </w:t>
      </w:r>
      <w:r w:rsidRPr="00A55DB1">
        <w:rPr>
          <w:sz w:val="18"/>
        </w:rPr>
        <w:t>Demokrat</w:t>
      </w:r>
      <w:r w:rsidRPr="00A55DB1" w:rsidR="0030183B">
        <w:rPr>
          <w:sz w:val="18"/>
        </w:rPr>
        <w:t xml:space="preserve"> </w:t>
      </w:r>
      <w:r w:rsidRPr="00A55DB1">
        <w:rPr>
          <w:sz w:val="18"/>
        </w:rPr>
        <w:t>Parti</w:t>
      </w:r>
      <w:r w:rsidRPr="00A55DB1" w:rsidR="0030183B">
        <w:rPr>
          <w:sz w:val="18"/>
        </w:rPr>
        <w:t xml:space="preserve"> </w:t>
      </w:r>
      <w:r w:rsidRPr="00A55DB1">
        <w:rPr>
          <w:sz w:val="18"/>
        </w:rPr>
        <w:t>Genel</w:t>
      </w:r>
      <w:r w:rsidRPr="00A55DB1" w:rsidR="0030183B">
        <w:rPr>
          <w:sz w:val="18"/>
        </w:rPr>
        <w:t xml:space="preserve"> </w:t>
      </w:r>
      <w:r w:rsidRPr="00A55DB1">
        <w:rPr>
          <w:sz w:val="18"/>
        </w:rPr>
        <w:t>Merkezine</w:t>
      </w:r>
      <w:r w:rsidRPr="00A55DB1" w:rsidR="0030183B">
        <w:rPr>
          <w:sz w:val="18"/>
        </w:rPr>
        <w:t xml:space="preserve"> </w:t>
      </w:r>
      <w:r w:rsidRPr="00A55DB1">
        <w:rPr>
          <w:sz w:val="18"/>
        </w:rPr>
        <w:t>yollar</w:t>
      </w:r>
      <w:r w:rsidRPr="00A55DB1" w:rsidR="0030183B">
        <w:rPr>
          <w:sz w:val="18"/>
        </w:rPr>
        <w:t xml:space="preserve"> </w:t>
      </w:r>
      <w:r w:rsidRPr="00A55DB1">
        <w:rPr>
          <w:sz w:val="18"/>
        </w:rPr>
        <w:t>“Paşa</w:t>
      </w:r>
      <w:r w:rsidRPr="00A55DB1" w:rsidR="0030183B">
        <w:rPr>
          <w:sz w:val="18"/>
        </w:rPr>
        <w:t xml:space="preserve"> </w:t>
      </w:r>
      <w:r w:rsidRPr="00A55DB1">
        <w:rPr>
          <w:sz w:val="18"/>
        </w:rPr>
        <w:t>devir</w:t>
      </w:r>
      <w:r w:rsidRPr="00A55DB1" w:rsidR="0030183B">
        <w:rPr>
          <w:sz w:val="18"/>
        </w:rPr>
        <w:t xml:space="preserve"> </w:t>
      </w:r>
      <w:r w:rsidRPr="00A55DB1">
        <w:rPr>
          <w:sz w:val="18"/>
        </w:rPr>
        <w:t>teslime</w:t>
      </w:r>
      <w:r w:rsidRPr="00A55DB1" w:rsidR="0030183B">
        <w:rPr>
          <w:sz w:val="18"/>
        </w:rPr>
        <w:t xml:space="preserve"> </w:t>
      </w:r>
      <w:r w:rsidRPr="00A55DB1">
        <w:rPr>
          <w:sz w:val="18"/>
        </w:rPr>
        <w:t>hazırdır.”</w:t>
      </w:r>
      <w:r w:rsidRPr="00A55DB1" w:rsidR="0030183B">
        <w:rPr>
          <w:sz w:val="18"/>
        </w:rPr>
        <w:t xml:space="preserve"> </w:t>
      </w:r>
      <w:r w:rsidRPr="00A55DB1">
        <w:rPr>
          <w:sz w:val="18"/>
        </w:rPr>
        <w:t>der.</w:t>
      </w:r>
    </w:p>
    <w:p w:rsidRPr="00A55DB1" w:rsidR="00E348AE" w:rsidP="00A55DB1" w:rsidRDefault="00E348AE">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p>
    <w:p w:rsidRPr="00A55DB1" w:rsidR="00E348AE" w:rsidP="00A55DB1" w:rsidRDefault="00E348AE">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Öyle</w:t>
      </w:r>
      <w:r w:rsidRPr="00A55DB1" w:rsidR="0030183B">
        <w:rPr>
          <w:sz w:val="18"/>
        </w:rPr>
        <w:t xml:space="preserve"> </w:t>
      </w:r>
      <w:r w:rsidRPr="00A55DB1">
        <w:rPr>
          <w:sz w:val="18"/>
        </w:rPr>
        <w:t>“seçim</w:t>
      </w:r>
      <w:r w:rsidRPr="00A55DB1" w:rsidR="0030183B">
        <w:rPr>
          <w:sz w:val="18"/>
        </w:rPr>
        <w:t xml:space="preserve"> </w:t>
      </w:r>
      <w:r w:rsidRPr="00A55DB1">
        <w:rPr>
          <w:sz w:val="18"/>
        </w:rPr>
        <w:t>sistemi”</w:t>
      </w:r>
      <w:r w:rsidRPr="00A55DB1" w:rsidR="0030183B">
        <w:rPr>
          <w:sz w:val="18"/>
        </w:rPr>
        <w:t xml:space="preserve"> </w:t>
      </w:r>
      <w:r w:rsidRPr="00A55DB1">
        <w:rPr>
          <w:sz w:val="18"/>
        </w:rPr>
        <w:t>dediğinizde,</w:t>
      </w:r>
      <w:r w:rsidRPr="00A55DB1" w:rsidR="0030183B">
        <w:rPr>
          <w:sz w:val="18"/>
        </w:rPr>
        <w:t xml:space="preserve"> </w:t>
      </w:r>
      <w:r w:rsidRPr="00A55DB1">
        <w:rPr>
          <w:sz w:val="18"/>
        </w:rPr>
        <w:t>Cumhuriyet</w:t>
      </w:r>
      <w:r w:rsidRPr="00A55DB1" w:rsidR="0030183B">
        <w:rPr>
          <w:sz w:val="18"/>
        </w:rPr>
        <w:t xml:space="preserve"> </w:t>
      </w:r>
      <w:r w:rsidRPr="00A55DB1">
        <w:rPr>
          <w:sz w:val="18"/>
        </w:rPr>
        <w:t>Halk</w:t>
      </w:r>
      <w:r w:rsidRPr="00A55DB1" w:rsidR="0030183B">
        <w:rPr>
          <w:sz w:val="18"/>
        </w:rPr>
        <w:t xml:space="preserve"> </w:t>
      </w:r>
      <w:r w:rsidRPr="00A55DB1">
        <w:rPr>
          <w:sz w:val="18"/>
        </w:rPr>
        <w:t>Partisinin</w:t>
      </w:r>
      <w:r w:rsidRPr="00A55DB1" w:rsidR="0030183B">
        <w:rPr>
          <w:sz w:val="18"/>
        </w:rPr>
        <w:t xml:space="preserve"> </w:t>
      </w:r>
      <w:r w:rsidRPr="00A55DB1">
        <w:rPr>
          <w:sz w:val="18"/>
        </w:rPr>
        <w:t>tarihinde</w:t>
      </w:r>
      <w:r w:rsidRPr="00A55DB1" w:rsidR="0030183B">
        <w:rPr>
          <w:sz w:val="18"/>
        </w:rPr>
        <w:t xml:space="preserve"> </w:t>
      </w:r>
      <w:r w:rsidRPr="00A55DB1">
        <w:rPr>
          <w:sz w:val="18"/>
        </w:rPr>
        <w:t>bu</w:t>
      </w:r>
      <w:r w:rsidRPr="00A55DB1" w:rsidR="0030183B">
        <w:rPr>
          <w:sz w:val="18"/>
        </w:rPr>
        <w:t xml:space="preserve"> </w:t>
      </w:r>
      <w:r w:rsidRPr="00A55DB1">
        <w:rPr>
          <w:sz w:val="18"/>
        </w:rPr>
        <w:t>geçiş,</w:t>
      </w:r>
      <w:r w:rsidRPr="00A55DB1" w:rsidR="0030183B">
        <w:rPr>
          <w:sz w:val="18"/>
        </w:rPr>
        <w:t xml:space="preserve"> </w:t>
      </w:r>
      <w:r w:rsidRPr="00A55DB1">
        <w:rPr>
          <w:sz w:val="18"/>
        </w:rPr>
        <w:t>bu</w:t>
      </w:r>
      <w:r w:rsidRPr="00A55DB1" w:rsidR="0030183B">
        <w:rPr>
          <w:sz w:val="18"/>
        </w:rPr>
        <w:t xml:space="preserve"> </w:t>
      </w:r>
      <w:r w:rsidRPr="00A55DB1">
        <w:rPr>
          <w:sz w:val="18"/>
        </w:rPr>
        <w:t>gurur</w:t>
      </w:r>
      <w:r w:rsidRPr="00A55DB1" w:rsidR="0030183B">
        <w:rPr>
          <w:sz w:val="18"/>
        </w:rPr>
        <w:t xml:space="preserve"> </w:t>
      </w:r>
      <w:r w:rsidRPr="00A55DB1">
        <w:rPr>
          <w:sz w:val="18"/>
        </w:rPr>
        <w:t>varken</w:t>
      </w:r>
      <w:r w:rsidRPr="00A55DB1" w:rsidR="0030183B">
        <w:rPr>
          <w:sz w:val="18"/>
        </w:rPr>
        <w:t xml:space="preserve"> </w:t>
      </w:r>
      <w:r w:rsidRPr="00A55DB1">
        <w:rPr>
          <w:sz w:val="18"/>
        </w:rPr>
        <w:t>bir</w:t>
      </w:r>
      <w:r w:rsidRPr="00A55DB1" w:rsidR="0030183B">
        <w:rPr>
          <w:sz w:val="18"/>
        </w:rPr>
        <w:t xml:space="preserve"> </w:t>
      </w:r>
      <w:r w:rsidRPr="00A55DB1">
        <w:rPr>
          <w:sz w:val="18"/>
        </w:rPr>
        <w:t>mağlubiyeti</w:t>
      </w:r>
      <w:r w:rsidRPr="00A55DB1" w:rsidR="0030183B">
        <w:rPr>
          <w:sz w:val="18"/>
        </w:rPr>
        <w:t xml:space="preserve"> </w:t>
      </w:r>
      <w:r w:rsidRPr="00A55DB1">
        <w:rPr>
          <w:sz w:val="18"/>
        </w:rPr>
        <w:t>kendisine</w:t>
      </w:r>
      <w:r w:rsidRPr="00A55DB1" w:rsidR="0030183B">
        <w:rPr>
          <w:sz w:val="18"/>
        </w:rPr>
        <w:t xml:space="preserve"> </w:t>
      </w:r>
      <w:r w:rsidRPr="00A55DB1">
        <w:rPr>
          <w:sz w:val="18"/>
        </w:rPr>
        <w:t>gurur</w:t>
      </w:r>
      <w:r w:rsidRPr="00A55DB1" w:rsidR="0030183B">
        <w:rPr>
          <w:sz w:val="18"/>
        </w:rPr>
        <w:t xml:space="preserve"> </w:t>
      </w:r>
      <w:r w:rsidRPr="00A55DB1">
        <w:rPr>
          <w:sz w:val="18"/>
        </w:rPr>
        <w:t>görebilirken</w:t>
      </w:r>
      <w:r w:rsidRPr="00A55DB1" w:rsidR="0030183B">
        <w:rPr>
          <w:sz w:val="18"/>
        </w:rPr>
        <w:t xml:space="preserve"> </w:t>
      </w:r>
      <w:r w:rsidRPr="00A55DB1">
        <w:rPr>
          <w:sz w:val="18"/>
        </w:rPr>
        <w:t>iktidara</w:t>
      </w:r>
      <w:r w:rsidRPr="00A55DB1" w:rsidR="0030183B">
        <w:rPr>
          <w:sz w:val="18"/>
        </w:rPr>
        <w:t xml:space="preserve"> </w:t>
      </w:r>
      <w:r w:rsidRPr="00A55DB1">
        <w:rPr>
          <w:sz w:val="18"/>
        </w:rPr>
        <w:t>serbest</w:t>
      </w:r>
      <w:r w:rsidRPr="00A55DB1" w:rsidR="0030183B">
        <w:rPr>
          <w:sz w:val="18"/>
        </w:rPr>
        <w:t xml:space="preserve"> </w:t>
      </w:r>
      <w:r w:rsidRPr="00A55DB1">
        <w:rPr>
          <w:sz w:val="18"/>
        </w:rPr>
        <w:t>seçimlerle</w:t>
      </w:r>
      <w:r w:rsidRPr="00A55DB1" w:rsidR="0030183B">
        <w:rPr>
          <w:sz w:val="18"/>
        </w:rPr>
        <w:t xml:space="preserve"> </w:t>
      </w:r>
      <w:r w:rsidRPr="00A55DB1">
        <w:rPr>
          <w:sz w:val="18"/>
        </w:rPr>
        <w:t>gelip</w:t>
      </w:r>
      <w:r w:rsidRPr="00A55DB1" w:rsidR="0030183B">
        <w:rPr>
          <w:sz w:val="18"/>
        </w:rPr>
        <w:t xml:space="preserve"> </w:t>
      </w:r>
      <w:r w:rsidRPr="00A55DB1">
        <w:rPr>
          <w:sz w:val="18"/>
        </w:rPr>
        <w:t>Anadolu</w:t>
      </w:r>
      <w:r w:rsidRPr="00A55DB1" w:rsidR="0030183B">
        <w:rPr>
          <w:sz w:val="18"/>
        </w:rPr>
        <w:t xml:space="preserve"> </w:t>
      </w:r>
      <w:r w:rsidRPr="00A55DB1">
        <w:rPr>
          <w:sz w:val="18"/>
        </w:rPr>
        <w:t>Ajansını</w:t>
      </w:r>
      <w:r w:rsidRPr="00A55DB1" w:rsidR="0030183B">
        <w:rPr>
          <w:sz w:val="18"/>
        </w:rPr>
        <w:t xml:space="preserve"> </w:t>
      </w:r>
      <w:r w:rsidRPr="00A55DB1">
        <w:rPr>
          <w:sz w:val="18"/>
        </w:rPr>
        <w:t>seçim</w:t>
      </w:r>
      <w:r w:rsidRPr="00A55DB1" w:rsidR="0030183B">
        <w:rPr>
          <w:sz w:val="18"/>
        </w:rPr>
        <w:t xml:space="preserve"> </w:t>
      </w:r>
      <w:r w:rsidRPr="00A55DB1">
        <w:rPr>
          <w:sz w:val="18"/>
        </w:rPr>
        <w:t>gecesi</w:t>
      </w:r>
      <w:r w:rsidRPr="00A55DB1" w:rsidR="0030183B">
        <w:rPr>
          <w:sz w:val="18"/>
        </w:rPr>
        <w:t xml:space="preserve"> </w:t>
      </w:r>
      <w:r w:rsidRPr="00A55DB1">
        <w:rPr>
          <w:sz w:val="18"/>
        </w:rPr>
        <w:t>yüzde</w:t>
      </w:r>
      <w:r w:rsidRPr="00A55DB1" w:rsidR="0030183B">
        <w:rPr>
          <w:sz w:val="18"/>
        </w:rPr>
        <w:t xml:space="preserve"> </w:t>
      </w:r>
      <w:r w:rsidRPr="00A55DB1">
        <w:rPr>
          <w:sz w:val="18"/>
        </w:rPr>
        <w:t>70’ten</w:t>
      </w:r>
      <w:r w:rsidRPr="00A55DB1" w:rsidR="0030183B">
        <w:rPr>
          <w:sz w:val="18"/>
        </w:rPr>
        <w:t xml:space="preserve"> </w:t>
      </w:r>
      <w:r w:rsidRPr="00A55DB1">
        <w:rPr>
          <w:sz w:val="18"/>
        </w:rPr>
        <w:t>başlatıp</w:t>
      </w:r>
      <w:r w:rsidRPr="00A55DB1" w:rsidR="0030183B">
        <w:rPr>
          <w:sz w:val="18"/>
        </w:rPr>
        <w:t xml:space="preserve"> </w:t>
      </w:r>
      <w:r w:rsidRPr="00A55DB1">
        <w:rPr>
          <w:sz w:val="18"/>
        </w:rPr>
        <w:t>üç</w:t>
      </w:r>
      <w:r w:rsidRPr="00A55DB1" w:rsidR="0030183B">
        <w:rPr>
          <w:sz w:val="18"/>
        </w:rPr>
        <w:t xml:space="preserve"> </w:t>
      </w:r>
      <w:r w:rsidRPr="00A55DB1">
        <w:rPr>
          <w:sz w:val="18"/>
        </w:rPr>
        <w:t>gün</w:t>
      </w:r>
      <w:r w:rsidRPr="00A55DB1" w:rsidR="0030183B">
        <w:rPr>
          <w:sz w:val="18"/>
        </w:rPr>
        <w:t xml:space="preserve"> </w:t>
      </w:r>
      <w:r w:rsidRPr="00A55DB1">
        <w:rPr>
          <w:sz w:val="18"/>
        </w:rPr>
        <w:t>önce</w:t>
      </w:r>
      <w:r w:rsidRPr="00A55DB1" w:rsidR="0030183B">
        <w:rPr>
          <w:sz w:val="18"/>
        </w:rPr>
        <w:t xml:space="preserve"> </w:t>
      </w:r>
      <w:r w:rsidRPr="00A55DB1">
        <w:rPr>
          <w:sz w:val="18"/>
        </w:rPr>
        <w:t>araştırma</w:t>
      </w:r>
      <w:r w:rsidRPr="00A55DB1" w:rsidR="0030183B">
        <w:rPr>
          <w:sz w:val="18"/>
        </w:rPr>
        <w:t xml:space="preserve"> </w:t>
      </w:r>
      <w:r w:rsidRPr="00A55DB1">
        <w:rPr>
          <w:sz w:val="18"/>
        </w:rPr>
        <w:t>şirketine</w:t>
      </w:r>
      <w:r w:rsidRPr="00A55DB1" w:rsidR="0030183B">
        <w:rPr>
          <w:sz w:val="18"/>
        </w:rPr>
        <w:t xml:space="preserve"> </w:t>
      </w:r>
      <w:r w:rsidRPr="00A55DB1">
        <w:rPr>
          <w:sz w:val="18"/>
        </w:rPr>
        <w:t>yüzde</w:t>
      </w:r>
      <w:r w:rsidRPr="00A55DB1" w:rsidR="0030183B">
        <w:rPr>
          <w:sz w:val="18"/>
        </w:rPr>
        <w:t xml:space="preserve"> </w:t>
      </w:r>
      <w:r w:rsidRPr="00A55DB1">
        <w:rPr>
          <w:sz w:val="18"/>
        </w:rPr>
        <w:t>70’i</w:t>
      </w:r>
      <w:r w:rsidRPr="00A55DB1" w:rsidR="0030183B">
        <w:rPr>
          <w:sz w:val="18"/>
        </w:rPr>
        <w:t xml:space="preserve"> </w:t>
      </w:r>
      <w:r w:rsidRPr="00A55DB1">
        <w:rPr>
          <w:sz w:val="18"/>
        </w:rPr>
        <w:t>duyurtup</w:t>
      </w:r>
      <w:r w:rsidRPr="00A55DB1" w:rsidR="0030183B">
        <w:rPr>
          <w:sz w:val="18"/>
        </w:rPr>
        <w:t xml:space="preserve"> </w:t>
      </w:r>
      <w:r w:rsidRPr="00A55DB1">
        <w:rPr>
          <w:sz w:val="18"/>
        </w:rPr>
        <w:t>seçim</w:t>
      </w:r>
      <w:r w:rsidRPr="00A55DB1" w:rsidR="0030183B">
        <w:rPr>
          <w:sz w:val="18"/>
        </w:rPr>
        <w:t xml:space="preserve"> </w:t>
      </w:r>
      <w:r w:rsidRPr="00A55DB1">
        <w:rPr>
          <w:sz w:val="18"/>
        </w:rPr>
        <w:t>akşamı</w:t>
      </w:r>
      <w:r w:rsidRPr="00A55DB1" w:rsidR="0030183B">
        <w:rPr>
          <w:sz w:val="18"/>
        </w:rPr>
        <w:t xml:space="preserve"> </w:t>
      </w:r>
      <w:r w:rsidRPr="00A55DB1">
        <w:rPr>
          <w:sz w:val="18"/>
        </w:rPr>
        <w:t>manipülasyonlarıyla</w:t>
      </w:r>
      <w:r w:rsidRPr="00A55DB1" w:rsidR="0030183B">
        <w:rPr>
          <w:sz w:val="18"/>
        </w:rPr>
        <w:t xml:space="preserve"> </w:t>
      </w:r>
      <w:r w:rsidRPr="00A55DB1">
        <w:rPr>
          <w:sz w:val="18"/>
        </w:rPr>
        <w:t>31</w:t>
      </w:r>
      <w:r w:rsidRPr="00A55DB1" w:rsidR="0030183B">
        <w:rPr>
          <w:sz w:val="18"/>
        </w:rPr>
        <w:t xml:space="preserve"> </w:t>
      </w:r>
      <w:r w:rsidRPr="00A55DB1">
        <w:rPr>
          <w:sz w:val="18"/>
        </w:rPr>
        <w:t>Mart</w:t>
      </w:r>
      <w:r w:rsidRPr="00A55DB1" w:rsidR="0030183B">
        <w:rPr>
          <w:sz w:val="18"/>
        </w:rPr>
        <w:t xml:space="preserve"> </w:t>
      </w:r>
      <w:r w:rsidRPr="00A55DB1">
        <w:rPr>
          <w:sz w:val="18"/>
        </w:rPr>
        <w:t>İstanbul</w:t>
      </w:r>
      <w:r w:rsidRPr="00A55DB1" w:rsidR="0030183B">
        <w:rPr>
          <w:sz w:val="18"/>
        </w:rPr>
        <w:t xml:space="preserve"> </w:t>
      </w:r>
      <w:r w:rsidRPr="00A55DB1">
        <w:rPr>
          <w:sz w:val="18"/>
        </w:rPr>
        <w:t>zaferini</w:t>
      </w:r>
      <w:r w:rsidRPr="00A55DB1" w:rsidR="0030183B">
        <w:rPr>
          <w:sz w:val="18"/>
        </w:rPr>
        <w:t xml:space="preserve"> </w:t>
      </w:r>
      <w:r w:rsidRPr="00A55DB1">
        <w:rPr>
          <w:sz w:val="18"/>
        </w:rPr>
        <w:t>YSK</w:t>
      </w:r>
      <w:r w:rsidRPr="00A55DB1" w:rsidR="0030183B">
        <w:rPr>
          <w:sz w:val="18"/>
        </w:rPr>
        <w:t xml:space="preserve"> </w:t>
      </w:r>
      <w:r w:rsidRPr="00A55DB1">
        <w:rPr>
          <w:sz w:val="18"/>
        </w:rPr>
        <w:t>iptalleriyle</w:t>
      </w:r>
      <w:r w:rsidRPr="00A55DB1" w:rsidR="0030183B">
        <w:rPr>
          <w:sz w:val="18"/>
        </w:rPr>
        <w:t xml:space="preserve"> </w:t>
      </w:r>
      <w:r w:rsidRPr="00A55DB1">
        <w:rPr>
          <w:sz w:val="18"/>
        </w:rPr>
        <w:t>ve</w:t>
      </w:r>
      <w:r w:rsidRPr="00A55DB1" w:rsidR="0030183B">
        <w:rPr>
          <w:sz w:val="18"/>
        </w:rPr>
        <w:t xml:space="preserve"> </w:t>
      </w:r>
      <w:r w:rsidRPr="00A55DB1">
        <w:rPr>
          <w:sz w:val="18"/>
        </w:rPr>
        <w:t>geldiği</w:t>
      </w:r>
      <w:r w:rsidRPr="00A55DB1" w:rsidR="0030183B">
        <w:rPr>
          <w:sz w:val="18"/>
        </w:rPr>
        <w:t xml:space="preserve"> </w:t>
      </w:r>
      <w:r w:rsidRPr="00A55DB1">
        <w:rPr>
          <w:sz w:val="18"/>
        </w:rPr>
        <w:t>zaman</w:t>
      </w:r>
      <w:r w:rsidRPr="00A55DB1" w:rsidR="0030183B">
        <w:rPr>
          <w:sz w:val="18"/>
        </w:rPr>
        <w:t xml:space="preserve"> </w:t>
      </w:r>
      <w:r w:rsidRPr="00A55DB1">
        <w:rPr>
          <w:sz w:val="18"/>
        </w:rPr>
        <w:t>tarafsız</w:t>
      </w:r>
      <w:r w:rsidRPr="00A55DB1" w:rsidR="0030183B">
        <w:rPr>
          <w:sz w:val="18"/>
        </w:rPr>
        <w:t xml:space="preserve"> </w:t>
      </w:r>
      <w:r w:rsidRPr="00A55DB1">
        <w:rPr>
          <w:sz w:val="18"/>
        </w:rPr>
        <w:t>Cumhurbaşkanı</w:t>
      </w:r>
      <w:r w:rsidRPr="00A55DB1" w:rsidR="0030183B">
        <w:rPr>
          <w:sz w:val="18"/>
        </w:rPr>
        <w:t xml:space="preserve"> </w:t>
      </w:r>
      <w:r w:rsidRPr="00A55DB1">
        <w:rPr>
          <w:sz w:val="18"/>
        </w:rPr>
        <w:t>varken</w:t>
      </w:r>
      <w:r w:rsidRPr="00A55DB1" w:rsidR="0030183B">
        <w:rPr>
          <w:sz w:val="18"/>
        </w:rPr>
        <w:t xml:space="preserve"> </w:t>
      </w:r>
      <w:r w:rsidRPr="00A55DB1">
        <w:rPr>
          <w:sz w:val="18"/>
        </w:rPr>
        <w:t>öncesinde,</w:t>
      </w:r>
      <w:r w:rsidRPr="00A55DB1" w:rsidR="0030183B">
        <w:rPr>
          <w:sz w:val="18"/>
        </w:rPr>
        <w:t xml:space="preserve"> </w:t>
      </w:r>
      <w:r w:rsidRPr="00A55DB1">
        <w:rPr>
          <w:sz w:val="18"/>
        </w:rPr>
        <w:t>sırasında,</w:t>
      </w:r>
      <w:r w:rsidRPr="00A55DB1" w:rsidR="0030183B">
        <w:rPr>
          <w:sz w:val="18"/>
        </w:rPr>
        <w:t xml:space="preserve"> </w:t>
      </w:r>
      <w:r w:rsidRPr="00A55DB1">
        <w:rPr>
          <w:sz w:val="18"/>
        </w:rPr>
        <w:t>sonrasındaki</w:t>
      </w:r>
      <w:r w:rsidRPr="00A55DB1" w:rsidR="0030183B">
        <w:rPr>
          <w:sz w:val="18"/>
        </w:rPr>
        <w:t xml:space="preserve"> </w:t>
      </w:r>
      <w:r w:rsidRPr="00A55DB1">
        <w:rPr>
          <w:sz w:val="18"/>
        </w:rPr>
        <w:t>OHAL’in</w:t>
      </w:r>
      <w:r w:rsidRPr="00A55DB1" w:rsidR="0030183B">
        <w:rPr>
          <w:sz w:val="18"/>
        </w:rPr>
        <w:t xml:space="preserve"> </w:t>
      </w:r>
      <w:r w:rsidRPr="00A55DB1">
        <w:rPr>
          <w:sz w:val="18"/>
        </w:rPr>
        <w:t>de</w:t>
      </w:r>
      <w:r w:rsidRPr="00A55DB1" w:rsidR="0030183B">
        <w:rPr>
          <w:sz w:val="18"/>
        </w:rPr>
        <w:t xml:space="preserve"> </w:t>
      </w:r>
      <w:r w:rsidRPr="00A55DB1">
        <w:rPr>
          <w:sz w:val="18"/>
        </w:rPr>
        <w:t>yarattığı</w:t>
      </w:r>
      <w:r w:rsidRPr="00A55DB1" w:rsidR="0030183B">
        <w:rPr>
          <w:sz w:val="18"/>
        </w:rPr>
        <w:t xml:space="preserve"> </w:t>
      </w:r>
      <w:r w:rsidRPr="00A55DB1">
        <w:rPr>
          <w:sz w:val="18"/>
        </w:rPr>
        <w:t>güvensizlik,</w:t>
      </w:r>
      <w:r w:rsidRPr="00A55DB1" w:rsidR="0030183B">
        <w:rPr>
          <w:sz w:val="18"/>
        </w:rPr>
        <w:t xml:space="preserve"> </w:t>
      </w:r>
      <w:r w:rsidRPr="00A55DB1">
        <w:rPr>
          <w:sz w:val="18"/>
        </w:rPr>
        <w:t>baskı</w:t>
      </w:r>
      <w:r w:rsidRPr="00A55DB1" w:rsidR="0030183B">
        <w:rPr>
          <w:sz w:val="18"/>
        </w:rPr>
        <w:t xml:space="preserve"> </w:t>
      </w:r>
      <w:r w:rsidRPr="00A55DB1">
        <w:rPr>
          <w:sz w:val="18"/>
        </w:rPr>
        <w:t>ve</w:t>
      </w:r>
      <w:r w:rsidRPr="00A55DB1" w:rsidR="0030183B">
        <w:rPr>
          <w:sz w:val="18"/>
        </w:rPr>
        <w:t xml:space="preserve"> </w:t>
      </w:r>
      <w:r w:rsidRPr="00A55DB1">
        <w:rPr>
          <w:sz w:val="18"/>
        </w:rPr>
        <w:t>eşitsizlik</w:t>
      </w:r>
      <w:r w:rsidRPr="00A55DB1" w:rsidR="0030183B">
        <w:rPr>
          <w:sz w:val="18"/>
        </w:rPr>
        <w:t xml:space="preserve"> </w:t>
      </w:r>
      <w:r w:rsidRPr="00A55DB1">
        <w:rPr>
          <w:sz w:val="18"/>
        </w:rPr>
        <w:t>ortamında</w:t>
      </w:r>
      <w:r w:rsidRPr="00A55DB1" w:rsidR="0030183B">
        <w:rPr>
          <w:sz w:val="18"/>
        </w:rPr>
        <w:t xml:space="preserve"> </w:t>
      </w:r>
      <w:r w:rsidRPr="00A55DB1">
        <w:rPr>
          <w:sz w:val="18"/>
        </w:rPr>
        <w:t>küçük</w:t>
      </w:r>
      <w:r w:rsidRPr="00A55DB1" w:rsidR="0030183B">
        <w:rPr>
          <w:sz w:val="18"/>
        </w:rPr>
        <w:t xml:space="preserve"> </w:t>
      </w:r>
      <w:r w:rsidRPr="00A55DB1">
        <w:rPr>
          <w:sz w:val="18"/>
        </w:rPr>
        <w:t>bir</w:t>
      </w:r>
      <w:r w:rsidRPr="00A55DB1" w:rsidR="0030183B">
        <w:rPr>
          <w:sz w:val="18"/>
        </w:rPr>
        <w:t xml:space="preserve"> </w:t>
      </w:r>
      <w:r w:rsidRPr="00A55DB1">
        <w:rPr>
          <w:sz w:val="18"/>
        </w:rPr>
        <w:t>farkla</w:t>
      </w:r>
      <w:r w:rsidRPr="00A55DB1" w:rsidR="0030183B">
        <w:rPr>
          <w:sz w:val="18"/>
        </w:rPr>
        <w:t xml:space="preserve"> </w:t>
      </w:r>
      <w:r w:rsidRPr="00A55DB1">
        <w:rPr>
          <w:sz w:val="18"/>
        </w:rPr>
        <w:t>ve</w:t>
      </w:r>
      <w:r w:rsidRPr="00A55DB1" w:rsidR="0030183B">
        <w:rPr>
          <w:sz w:val="18"/>
        </w:rPr>
        <w:t xml:space="preserve"> </w:t>
      </w:r>
      <w:r w:rsidRPr="00A55DB1">
        <w:rPr>
          <w:sz w:val="18"/>
        </w:rPr>
        <w:t>bugün,</w:t>
      </w:r>
      <w:r w:rsidRPr="00A55DB1" w:rsidR="0030183B">
        <w:rPr>
          <w:sz w:val="18"/>
        </w:rPr>
        <w:t xml:space="preserve"> </w:t>
      </w:r>
      <w:r w:rsidRPr="00A55DB1">
        <w:rPr>
          <w:sz w:val="18"/>
        </w:rPr>
        <w:t>bütün</w:t>
      </w:r>
      <w:r w:rsidRPr="00A55DB1" w:rsidR="0030183B">
        <w:rPr>
          <w:sz w:val="18"/>
        </w:rPr>
        <w:t xml:space="preserve"> </w:t>
      </w:r>
      <w:r w:rsidRPr="00A55DB1">
        <w:rPr>
          <w:sz w:val="18"/>
        </w:rPr>
        <w:t>propagandanın</w:t>
      </w:r>
      <w:r w:rsidRPr="00A55DB1" w:rsidR="0030183B">
        <w:rPr>
          <w:sz w:val="18"/>
        </w:rPr>
        <w:t xml:space="preserve"> </w:t>
      </w:r>
      <w:r w:rsidRPr="00A55DB1">
        <w:rPr>
          <w:sz w:val="18"/>
        </w:rPr>
        <w:t>altının</w:t>
      </w:r>
      <w:r w:rsidRPr="00A55DB1" w:rsidR="0030183B">
        <w:rPr>
          <w:sz w:val="18"/>
        </w:rPr>
        <w:t xml:space="preserve"> </w:t>
      </w:r>
      <w:r w:rsidRPr="00A55DB1">
        <w:rPr>
          <w:sz w:val="18"/>
        </w:rPr>
        <w:t>boş</w:t>
      </w:r>
      <w:r w:rsidRPr="00A55DB1" w:rsidR="0030183B">
        <w:rPr>
          <w:sz w:val="18"/>
        </w:rPr>
        <w:t xml:space="preserve"> </w:t>
      </w:r>
      <w:r w:rsidRPr="00A55DB1">
        <w:rPr>
          <w:sz w:val="18"/>
        </w:rPr>
        <w:t>çıktığı</w:t>
      </w:r>
      <w:r w:rsidRPr="00A55DB1" w:rsidR="0030183B">
        <w:rPr>
          <w:sz w:val="18"/>
        </w:rPr>
        <w:t xml:space="preserve"> </w:t>
      </w:r>
      <w:r w:rsidRPr="00A55DB1">
        <w:rPr>
          <w:sz w:val="18"/>
        </w:rPr>
        <w:t>bir</w:t>
      </w:r>
      <w:r w:rsidRPr="00A55DB1" w:rsidR="0030183B">
        <w:rPr>
          <w:sz w:val="18"/>
        </w:rPr>
        <w:t xml:space="preserve"> </w:t>
      </w:r>
      <w:r w:rsidRPr="00A55DB1">
        <w:rPr>
          <w:sz w:val="18"/>
        </w:rPr>
        <w:t>referandumla…</w:t>
      </w:r>
    </w:p>
    <w:p w:rsidRPr="00A55DB1" w:rsidR="00E348AE" w:rsidP="00A55DB1" w:rsidRDefault="00E348AE">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p>
    <w:p w:rsidRPr="00A55DB1" w:rsidR="00E348AE" w:rsidP="00A55DB1" w:rsidRDefault="00E348AE">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efendim.</w:t>
      </w:r>
    </w:p>
    <w:p w:rsidRPr="00A55DB1" w:rsidR="00E348AE" w:rsidP="00A55DB1" w:rsidRDefault="00E348AE">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Bitiriyorum</w:t>
      </w:r>
      <w:r w:rsidRPr="00A55DB1" w:rsidR="0030183B">
        <w:rPr>
          <w:sz w:val="18"/>
        </w:rPr>
        <w:t xml:space="preserve"> </w:t>
      </w:r>
      <w:r w:rsidRPr="00A55DB1">
        <w:rPr>
          <w:sz w:val="18"/>
        </w:rPr>
        <w:t>Başkanım.</w:t>
      </w:r>
      <w:r w:rsidRPr="00A55DB1" w:rsidR="0030183B">
        <w:rPr>
          <w:sz w:val="18"/>
        </w:rPr>
        <w:t xml:space="preserve"> </w:t>
      </w:r>
      <w:r w:rsidRPr="00A55DB1">
        <w:rPr>
          <w:sz w:val="18"/>
        </w:rPr>
        <w:t>…değiştirilen</w:t>
      </w:r>
      <w:r w:rsidRPr="00A55DB1" w:rsidR="0030183B">
        <w:rPr>
          <w:sz w:val="18"/>
        </w:rPr>
        <w:t xml:space="preserve"> </w:t>
      </w:r>
      <w:r w:rsidRPr="00A55DB1">
        <w:rPr>
          <w:sz w:val="18"/>
        </w:rPr>
        <w:t>bir</w:t>
      </w:r>
      <w:r w:rsidRPr="00A55DB1" w:rsidR="0030183B">
        <w:rPr>
          <w:sz w:val="18"/>
        </w:rPr>
        <w:t xml:space="preserve"> </w:t>
      </w:r>
      <w:r w:rsidRPr="00A55DB1">
        <w:rPr>
          <w:sz w:val="18"/>
        </w:rPr>
        <w:t>sistemde,</w:t>
      </w:r>
      <w:r w:rsidRPr="00A55DB1" w:rsidR="0030183B">
        <w:rPr>
          <w:sz w:val="18"/>
        </w:rPr>
        <w:t xml:space="preserve"> </w:t>
      </w:r>
      <w:r w:rsidRPr="00A55DB1">
        <w:rPr>
          <w:sz w:val="18"/>
        </w:rPr>
        <w:t>gece</w:t>
      </w:r>
      <w:r w:rsidRPr="00A55DB1" w:rsidR="0030183B">
        <w:rPr>
          <w:sz w:val="18"/>
        </w:rPr>
        <w:t xml:space="preserve"> </w:t>
      </w:r>
      <w:r w:rsidRPr="00A55DB1">
        <w:rPr>
          <w:sz w:val="18"/>
        </w:rPr>
        <w:t>33</w:t>
      </w:r>
      <w:r w:rsidRPr="00A55DB1" w:rsidR="0030183B">
        <w:rPr>
          <w:sz w:val="18"/>
        </w:rPr>
        <w:t xml:space="preserve"> </w:t>
      </w:r>
      <w:r w:rsidRPr="00A55DB1">
        <w:rPr>
          <w:sz w:val="18"/>
        </w:rPr>
        <w:t>erimizi</w:t>
      </w:r>
      <w:r w:rsidRPr="00A55DB1" w:rsidR="0030183B">
        <w:rPr>
          <w:sz w:val="18"/>
        </w:rPr>
        <w:t xml:space="preserve"> </w:t>
      </w:r>
      <w:r w:rsidRPr="00A55DB1">
        <w:rPr>
          <w:sz w:val="18"/>
        </w:rPr>
        <w:t>Münbiç’te</w:t>
      </w:r>
      <w:r w:rsidRPr="00A55DB1" w:rsidR="0030183B">
        <w:rPr>
          <w:sz w:val="18"/>
        </w:rPr>
        <w:t xml:space="preserve"> </w:t>
      </w:r>
      <w:r w:rsidRPr="00A55DB1">
        <w:rPr>
          <w:sz w:val="18"/>
        </w:rPr>
        <w:t>şehit</w:t>
      </w:r>
      <w:r w:rsidRPr="00A55DB1" w:rsidR="0030183B">
        <w:rPr>
          <w:sz w:val="18"/>
        </w:rPr>
        <w:t xml:space="preserve"> </w:t>
      </w:r>
      <w:r w:rsidRPr="00A55DB1">
        <w:rPr>
          <w:sz w:val="18"/>
        </w:rPr>
        <w:t>verip</w:t>
      </w:r>
      <w:r w:rsidRPr="00A55DB1" w:rsidR="0030183B">
        <w:rPr>
          <w:sz w:val="18"/>
        </w:rPr>
        <w:t xml:space="preserve"> </w:t>
      </w:r>
      <w:r w:rsidRPr="00A55DB1">
        <w:rPr>
          <w:sz w:val="18"/>
        </w:rPr>
        <w:t>yüreğimiz</w:t>
      </w:r>
      <w:r w:rsidRPr="00A55DB1" w:rsidR="0030183B">
        <w:rPr>
          <w:sz w:val="18"/>
        </w:rPr>
        <w:t xml:space="preserve"> </w:t>
      </w:r>
      <w:r w:rsidRPr="00A55DB1">
        <w:rPr>
          <w:sz w:val="18"/>
        </w:rPr>
        <w:t>yanarken</w:t>
      </w:r>
      <w:r w:rsidRPr="00A55DB1" w:rsidR="0030183B">
        <w:rPr>
          <w:sz w:val="18"/>
        </w:rPr>
        <w:t xml:space="preserve"> </w:t>
      </w:r>
      <w:r w:rsidRPr="00A55DB1">
        <w:rPr>
          <w:sz w:val="18"/>
        </w:rPr>
        <w:t>sabahleyin</w:t>
      </w:r>
      <w:r w:rsidRPr="00A55DB1" w:rsidR="0030183B">
        <w:rPr>
          <w:sz w:val="18"/>
        </w:rPr>
        <w:t xml:space="preserve"> </w:t>
      </w:r>
      <w:r w:rsidRPr="00A55DB1">
        <w:rPr>
          <w:sz w:val="18"/>
        </w:rPr>
        <w:t>il</w:t>
      </w:r>
      <w:r w:rsidRPr="00A55DB1" w:rsidR="0030183B">
        <w:rPr>
          <w:sz w:val="18"/>
        </w:rPr>
        <w:t xml:space="preserve"> </w:t>
      </w:r>
      <w:r w:rsidRPr="00A55DB1">
        <w:rPr>
          <w:sz w:val="18"/>
        </w:rPr>
        <w:t>başkanları</w:t>
      </w:r>
      <w:r w:rsidRPr="00A55DB1" w:rsidR="0030183B">
        <w:rPr>
          <w:sz w:val="18"/>
        </w:rPr>
        <w:t xml:space="preserve"> </w:t>
      </w:r>
      <w:r w:rsidRPr="00A55DB1">
        <w:rPr>
          <w:sz w:val="18"/>
        </w:rPr>
        <w:t>toplantısını</w:t>
      </w:r>
      <w:r w:rsidRPr="00A55DB1" w:rsidR="0030183B">
        <w:rPr>
          <w:sz w:val="18"/>
        </w:rPr>
        <w:t xml:space="preserve"> </w:t>
      </w:r>
      <w:r w:rsidRPr="00A55DB1">
        <w:rPr>
          <w:sz w:val="18"/>
        </w:rPr>
        <w:t>canlı</w:t>
      </w:r>
      <w:r w:rsidRPr="00A55DB1" w:rsidR="0030183B">
        <w:rPr>
          <w:sz w:val="18"/>
        </w:rPr>
        <w:t xml:space="preserve"> </w:t>
      </w:r>
      <w:r w:rsidRPr="00A55DB1">
        <w:rPr>
          <w:sz w:val="18"/>
        </w:rPr>
        <w:t>yayında</w:t>
      </w:r>
      <w:r w:rsidRPr="00A55DB1" w:rsidR="0030183B">
        <w:rPr>
          <w:sz w:val="18"/>
        </w:rPr>
        <w:t xml:space="preserve"> </w:t>
      </w:r>
      <w:r w:rsidRPr="00A55DB1">
        <w:rPr>
          <w:sz w:val="18"/>
        </w:rPr>
        <w:t>verip</w:t>
      </w:r>
      <w:r w:rsidRPr="00A55DB1" w:rsidR="0030183B">
        <w:rPr>
          <w:sz w:val="18"/>
        </w:rPr>
        <w:t xml:space="preserve"> </w:t>
      </w:r>
      <w:r w:rsidRPr="00A55DB1">
        <w:rPr>
          <w:sz w:val="18"/>
        </w:rPr>
        <w:t>aynı</w:t>
      </w:r>
      <w:r w:rsidRPr="00A55DB1" w:rsidR="0030183B">
        <w:rPr>
          <w:sz w:val="18"/>
        </w:rPr>
        <w:t xml:space="preserve"> </w:t>
      </w:r>
      <w:r w:rsidRPr="00A55DB1">
        <w:rPr>
          <w:sz w:val="18"/>
        </w:rPr>
        <w:t>dolma</w:t>
      </w:r>
      <w:r w:rsidRPr="00A55DB1" w:rsidR="0030183B">
        <w:rPr>
          <w:sz w:val="18"/>
        </w:rPr>
        <w:t xml:space="preserve"> </w:t>
      </w:r>
      <w:r w:rsidRPr="00A55DB1">
        <w:rPr>
          <w:sz w:val="18"/>
        </w:rPr>
        <w:t>kalemle</w:t>
      </w:r>
      <w:r w:rsidRPr="00A55DB1" w:rsidR="0030183B">
        <w:rPr>
          <w:sz w:val="18"/>
        </w:rPr>
        <w:t xml:space="preserve"> </w:t>
      </w:r>
      <w:r w:rsidRPr="00A55DB1">
        <w:rPr>
          <w:sz w:val="18"/>
        </w:rPr>
        <w:t>sabah</w:t>
      </w:r>
      <w:r w:rsidRPr="00A55DB1" w:rsidR="0030183B">
        <w:rPr>
          <w:sz w:val="18"/>
        </w:rPr>
        <w:t xml:space="preserve"> </w:t>
      </w:r>
      <w:r w:rsidRPr="00A55DB1">
        <w:rPr>
          <w:sz w:val="18"/>
        </w:rPr>
        <w:t>Manisa’ya</w:t>
      </w:r>
      <w:r w:rsidRPr="00A55DB1" w:rsidR="0030183B">
        <w:rPr>
          <w:sz w:val="18"/>
        </w:rPr>
        <w:t xml:space="preserve"> </w:t>
      </w:r>
      <w:r w:rsidRPr="00A55DB1">
        <w:rPr>
          <w:sz w:val="18"/>
        </w:rPr>
        <w:t>Vali,</w:t>
      </w:r>
      <w:r w:rsidRPr="00A55DB1" w:rsidR="0030183B">
        <w:rPr>
          <w:sz w:val="18"/>
        </w:rPr>
        <w:t xml:space="preserve"> </w:t>
      </w:r>
      <w:r w:rsidRPr="00A55DB1">
        <w:rPr>
          <w:sz w:val="18"/>
        </w:rPr>
        <w:t>öğleden</w:t>
      </w:r>
      <w:r w:rsidRPr="00A55DB1" w:rsidR="0030183B">
        <w:rPr>
          <w:sz w:val="18"/>
        </w:rPr>
        <w:t xml:space="preserve"> </w:t>
      </w:r>
      <w:r w:rsidRPr="00A55DB1">
        <w:rPr>
          <w:sz w:val="18"/>
        </w:rPr>
        <w:t>sonra</w:t>
      </w:r>
      <w:r w:rsidRPr="00A55DB1" w:rsidR="0030183B">
        <w:rPr>
          <w:sz w:val="18"/>
        </w:rPr>
        <w:t xml:space="preserve"> </w:t>
      </w:r>
      <w:r w:rsidRPr="00A55DB1">
        <w:rPr>
          <w:sz w:val="18"/>
        </w:rPr>
        <w:t>il</w:t>
      </w:r>
      <w:r w:rsidRPr="00A55DB1" w:rsidR="0030183B">
        <w:rPr>
          <w:sz w:val="18"/>
        </w:rPr>
        <w:t xml:space="preserve"> </w:t>
      </w:r>
      <w:r w:rsidRPr="00A55DB1">
        <w:rPr>
          <w:sz w:val="18"/>
        </w:rPr>
        <w:t>başkanı</w:t>
      </w:r>
      <w:r w:rsidRPr="00A55DB1" w:rsidR="0030183B">
        <w:rPr>
          <w:sz w:val="18"/>
        </w:rPr>
        <w:t xml:space="preserve"> </w:t>
      </w:r>
      <w:r w:rsidRPr="00A55DB1">
        <w:rPr>
          <w:sz w:val="18"/>
        </w:rPr>
        <w:t>atayanların</w:t>
      </w:r>
      <w:r w:rsidRPr="00A55DB1" w:rsidR="0030183B">
        <w:rPr>
          <w:sz w:val="18"/>
        </w:rPr>
        <w:t xml:space="preserve"> </w:t>
      </w:r>
      <w:r w:rsidRPr="00A55DB1">
        <w:rPr>
          <w:sz w:val="18"/>
        </w:rPr>
        <w:t>bize</w:t>
      </w:r>
      <w:r w:rsidRPr="00A55DB1" w:rsidR="0030183B">
        <w:rPr>
          <w:sz w:val="18"/>
        </w:rPr>
        <w:t xml:space="preserve"> </w:t>
      </w:r>
      <w:r w:rsidRPr="00A55DB1">
        <w:rPr>
          <w:sz w:val="18"/>
        </w:rPr>
        <w:t>söyleyecek</w:t>
      </w:r>
      <w:r w:rsidRPr="00A55DB1" w:rsidR="0030183B">
        <w:rPr>
          <w:sz w:val="18"/>
        </w:rPr>
        <w:t xml:space="preserve"> </w:t>
      </w:r>
      <w:r w:rsidRPr="00A55DB1">
        <w:rPr>
          <w:sz w:val="18"/>
        </w:rPr>
        <w:t>hiçbir</w:t>
      </w:r>
      <w:r w:rsidRPr="00A55DB1" w:rsidR="0030183B">
        <w:rPr>
          <w:sz w:val="18"/>
        </w:rPr>
        <w:t xml:space="preserve"> </w:t>
      </w:r>
      <w:r w:rsidRPr="00A55DB1">
        <w:rPr>
          <w:sz w:val="18"/>
        </w:rPr>
        <w:t>sözü</w:t>
      </w:r>
      <w:r w:rsidRPr="00A55DB1" w:rsidR="0030183B">
        <w:rPr>
          <w:sz w:val="18"/>
        </w:rPr>
        <w:t xml:space="preserve"> </w:t>
      </w:r>
      <w:r w:rsidRPr="00A55DB1">
        <w:rPr>
          <w:sz w:val="18"/>
        </w:rPr>
        <w:t>yoktur.</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E348AE" w:rsidP="00A55DB1" w:rsidRDefault="00E348AE">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p>
    <w:p w:rsidRPr="00A55DB1" w:rsidR="00E348AE" w:rsidP="00A55DB1" w:rsidRDefault="00E348AE">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Buyursunlar</w:t>
      </w:r>
      <w:r w:rsidRPr="00A55DB1" w:rsidR="0030183B">
        <w:rPr>
          <w:sz w:val="18"/>
        </w:rPr>
        <w:t xml:space="preserve"> </w:t>
      </w:r>
      <w:r w:rsidRPr="00A55DB1">
        <w:rPr>
          <w:sz w:val="18"/>
        </w:rPr>
        <w:t>Sayın</w:t>
      </w:r>
      <w:r w:rsidRPr="00A55DB1" w:rsidR="0030183B">
        <w:rPr>
          <w:sz w:val="18"/>
        </w:rPr>
        <w:t xml:space="preserve"> </w:t>
      </w:r>
      <w:r w:rsidRPr="00A55DB1">
        <w:rPr>
          <w:sz w:val="18"/>
        </w:rPr>
        <w:t>Muş.</w:t>
      </w:r>
    </w:p>
    <w:p w:rsidRPr="00A55DB1" w:rsidR="004C365E" w:rsidP="00A55DB1" w:rsidRDefault="004C365E">
      <w:pPr>
        <w:tabs>
          <w:tab w:val="center" w:pos="5100"/>
        </w:tabs>
        <w:suppressAutoHyphens/>
        <w:ind w:left="80" w:right="60" w:firstLine="760"/>
        <w:jc w:val="both"/>
        <w:rPr>
          <w:sz w:val="18"/>
        </w:rPr>
      </w:pPr>
      <w:r w:rsidRPr="00A55DB1">
        <w:rPr>
          <w:sz w:val="18"/>
        </w:rPr>
        <w:t>63.- İstanbul Milletvekili Mehmet Muş’un, Manisa Milletvekili Özgür Özel’in yaptığı açıklamasındaki bazı ifadelerine ilişkin açıklaması</w:t>
      </w:r>
    </w:p>
    <w:p w:rsidRPr="00A55DB1" w:rsidR="00E348AE" w:rsidP="00A55DB1" w:rsidRDefault="00E348AE">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Uzatmadan,</w:t>
      </w:r>
      <w:r w:rsidRPr="00A55DB1" w:rsidR="0030183B">
        <w:rPr>
          <w:sz w:val="18"/>
        </w:rPr>
        <w:t xml:space="preserve"> </w:t>
      </w:r>
      <w:r w:rsidRPr="00A55DB1">
        <w:rPr>
          <w:sz w:val="18"/>
        </w:rPr>
        <w:t>bir</w:t>
      </w:r>
      <w:r w:rsidRPr="00A55DB1" w:rsidR="0030183B">
        <w:rPr>
          <w:sz w:val="18"/>
        </w:rPr>
        <w:t xml:space="preserve"> </w:t>
      </w:r>
      <w:r w:rsidRPr="00A55DB1">
        <w:rPr>
          <w:sz w:val="18"/>
        </w:rPr>
        <w:t>şeyi</w:t>
      </w:r>
      <w:r w:rsidRPr="00A55DB1" w:rsidR="0030183B">
        <w:rPr>
          <w:sz w:val="18"/>
        </w:rPr>
        <w:t xml:space="preserve"> </w:t>
      </w:r>
      <w:r w:rsidRPr="00A55DB1">
        <w:rPr>
          <w:sz w:val="18"/>
        </w:rPr>
        <w:t>daha</w:t>
      </w:r>
      <w:r w:rsidRPr="00A55DB1" w:rsidR="0030183B">
        <w:rPr>
          <w:sz w:val="18"/>
        </w:rPr>
        <w:t xml:space="preserve"> </w:t>
      </w:r>
      <w:r w:rsidRPr="00A55DB1">
        <w:rPr>
          <w:sz w:val="18"/>
        </w:rPr>
        <w:t>ifade</w:t>
      </w:r>
      <w:r w:rsidRPr="00A55DB1" w:rsidR="0030183B">
        <w:rPr>
          <w:sz w:val="18"/>
        </w:rPr>
        <w:t xml:space="preserve"> </w:t>
      </w:r>
      <w:r w:rsidRPr="00A55DB1">
        <w:rPr>
          <w:sz w:val="18"/>
        </w:rPr>
        <w:t>edeceğim.</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Sayın</w:t>
      </w:r>
      <w:r w:rsidRPr="00A55DB1" w:rsidR="0030183B">
        <w:rPr>
          <w:sz w:val="18"/>
        </w:rPr>
        <w:t xml:space="preserve"> </w:t>
      </w:r>
      <w:r w:rsidRPr="00A55DB1">
        <w:rPr>
          <w:sz w:val="18"/>
        </w:rPr>
        <w:t>Başkanım,</w:t>
      </w:r>
      <w:r w:rsidRPr="00A55DB1" w:rsidR="0030183B">
        <w:rPr>
          <w:sz w:val="18"/>
        </w:rPr>
        <w:t xml:space="preserve"> </w:t>
      </w:r>
      <w:r w:rsidRPr="00A55DB1">
        <w:rPr>
          <w:sz w:val="18"/>
        </w:rPr>
        <w:t>Türkiye’nin</w:t>
      </w:r>
      <w:r w:rsidRPr="00A55DB1" w:rsidR="0030183B">
        <w:rPr>
          <w:sz w:val="18"/>
        </w:rPr>
        <w:t xml:space="preserve"> </w:t>
      </w:r>
      <w:r w:rsidRPr="00A55DB1">
        <w:rPr>
          <w:sz w:val="18"/>
        </w:rPr>
        <w:t>çok</w:t>
      </w:r>
      <w:r w:rsidRPr="00A55DB1" w:rsidR="0030183B">
        <w:rPr>
          <w:sz w:val="18"/>
        </w:rPr>
        <w:t xml:space="preserve"> </w:t>
      </w:r>
      <w:r w:rsidRPr="00A55DB1">
        <w:rPr>
          <w:sz w:val="18"/>
        </w:rPr>
        <w:t>partili</w:t>
      </w:r>
      <w:r w:rsidRPr="00A55DB1" w:rsidR="0030183B">
        <w:rPr>
          <w:sz w:val="18"/>
        </w:rPr>
        <w:t xml:space="preserve"> </w:t>
      </w:r>
      <w:r w:rsidRPr="00A55DB1">
        <w:rPr>
          <w:sz w:val="18"/>
        </w:rPr>
        <w:t>siyasi</w:t>
      </w:r>
      <w:r w:rsidRPr="00A55DB1" w:rsidR="0030183B">
        <w:rPr>
          <w:sz w:val="18"/>
        </w:rPr>
        <w:t xml:space="preserve"> </w:t>
      </w:r>
      <w:r w:rsidRPr="00A55DB1">
        <w:rPr>
          <w:sz w:val="18"/>
        </w:rPr>
        <w:t>hayata</w:t>
      </w:r>
      <w:r w:rsidRPr="00A55DB1" w:rsidR="0030183B">
        <w:rPr>
          <w:sz w:val="18"/>
        </w:rPr>
        <w:t xml:space="preserve"> </w:t>
      </w:r>
      <w:r w:rsidRPr="00A55DB1">
        <w:rPr>
          <w:sz w:val="18"/>
        </w:rPr>
        <w:t>geçmesi</w:t>
      </w:r>
      <w:r w:rsidRPr="00A55DB1" w:rsidR="0030183B">
        <w:rPr>
          <w:sz w:val="18"/>
        </w:rPr>
        <w:t xml:space="preserve"> </w:t>
      </w:r>
      <w:r w:rsidRPr="00A55DB1">
        <w:rPr>
          <w:sz w:val="18"/>
        </w:rPr>
        <w:t>CHP’nin</w:t>
      </w:r>
      <w:r w:rsidRPr="00A55DB1" w:rsidR="0030183B">
        <w:rPr>
          <w:sz w:val="18"/>
        </w:rPr>
        <w:t xml:space="preserve"> </w:t>
      </w:r>
      <w:r w:rsidRPr="00A55DB1">
        <w:rPr>
          <w:sz w:val="18"/>
        </w:rPr>
        <w:t>bir</w:t>
      </w:r>
      <w:r w:rsidRPr="00A55DB1" w:rsidR="0030183B">
        <w:rPr>
          <w:sz w:val="18"/>
        </w:rPr>
        <w:t xml:space="preserve"> </w:t>
      </w:r>
      <w:r w:rsidRPr="00A55DB1">
        <w:rPr>
          <w:sz w:val="18"/>
        </w:rPr>
        <w:t>lütfu</w:t>
      </w:r>
      <w:r w:rsidRPr="00A55DB1" w:rsidR="0030183B">
        <w:rPr>
          <w:sz w:val="18"/>
        </w:rPr>
        <w:t xml:space="preserve"> </w:t>
      </w:r>
      <w:r w:rsidRPr="00A55DB1">
        <w:rPr>
          <w:sz w:val="18"/>
        </w:rPr>
        <w:t>değildir,</w:t>
      </w:r>
      <w:r w:rsidRPr="00A55DB1" w:rsidR="0030183B">
        <w:rPr>
          <w:sz w:val="18"/>
        </w:rPr>
        <w:t xml:space="preserve"> </w:t>
      </w:r>
      <w:r w:rsidRPr="00A55DB1">
        <w:rPr>
          <w:sz w:val="18"/>
        </w:rPr>
        <w:t>İkinci</w:t>
      </w:r>
      <w:r w:rsidRPr="00A55DB1" w:rsidR="0030183B">
        <w:rPr>
          <w:sz w:val="18"/>
        </w:rPr>
        <w:t xml:space="preserve"> </w:t>
      </w:r>
      <w:r w:rsidRPr="00A55DB1">
        <w:rPr>
          <w:sz w:val="18"/>
        </w:rPr>
        <w:t>Dünya</w:t>
      </w:r>
      <w:r w:rsidRPr="00A55DB1" w:rsidR="0030183B">
        <w:rPr>
          <w:sz w:val="18"/>
        </w:rPr>
        <w:t xml:space="preserve"> </w:t>
      </w:r>
      <w:r w:rsidRPr="00A55DB1">
        <w:rPr>
          <w:sz w:val="18"/>
        </w:rPr>
        <w:t>Savaşı’ndan</w:t>
      </w:r>
      <w:r w:rsidRPr="00A55DB1" w:rsidR="0030183B">
        <w:rPr>
          <w:sz w:val="18"/>
        </w:rPr>
        <w:t xml:space="preserve"> </w:t>
      </w:r>
      <w:r w:rsidRPr="00A55DB1">
        <w:rPr>
          <w:sz w:val="18"/>
        </w:rPr>
        <w:t>sonra</w:t>
      </w:r>
      <w:r w:rsidRPr="00A55DB1" w:rsidR="0030183B">
        <w:rPr>
          <w:sz w:val="18"/>
        </w:rPr>
        <w:t xml:space="preserve"> </w:t>
      </w:r>
      <w:r w:rsidRPr="00A55DB1">
        <w:rPr>
          <w:sz w:val="18"/>
        </w:rPr>
        <w:t>demokrasi</w:t>
      </w:r>
      <w:r w:rsidRPr="00A55DB1" w:rsidR="0030183B">
        <w:rPr>
          <w:sz w:val="18"/>
        </w:rPr>
        <w:t xml:space="preserve"> </w:t>
      </w:r>
      <w:r w:rsidRPr="00A55DB1">
        <w:rPr>
          <w:sz w:val="18"/>
        </w:rPr>
        <w:t>yanlısı</w:t>
      </w:r>
      <w:r w:rsidRPr="00A55DB1" w:rsidR="0030183B">
        <w:rPr>
          <w:sz w:val="18"/>
        </w:rPr>
        <w:t xml:space="preserve"> </w:t>
      </w:r>
      <w:r w:rsidRPr="00A55DB1">
        <w:rPr>
          <w:sz w:val="18"/>
        </w:rPr>
        <w:t>güçler</w:t>
      </w:r>
      <w:r w:rsidRPr="00A55DB1" w:rsidR="0030183B">
        <w:rPr>
          <w:sz w:val="18"/>
        </w:rPr>
        <w:t xml:space="preserve"> </w:t>
      </w:r>
      <w:r w:rsidRPr="00A55DB1">
        <w:rPr>
          <w:sz w:val="18"/>
        </w:rPr>
        <w:t>kazandığı</w:t>
      </w:r>
      <w:r w:rsidRPr="00A55DB1" w:rsidR="0030183B">
        <w:rPr>
          <w:sz w:val="18"/>
        </w:rPr>
        <w:t xml:space="preserve"> </w:t>
      </w:r>
      <w:r w:rsidRPr="00A55DB1">
        <w:rPr>
          <w:sz w:val="18"/>
        </w:rPr>
        <w:t>için</w:t>
      </w:r>
      <w:r w:rsidRPr="00A55DB1" w:rsidR="0030183B">
        <w:rPr>
          <w:sz w:val="18"/>
        </w:rPr>
        <w:t xml:space="preserve"> </w:t>
      </w:r>
      <w:r w:rsidRPr="00A55DB1">
        <w:rPr>
          <w:sz w:val="18"/>
        </w:rPr>
        <w:t>zoraki</w:t>
      </w:r>
      <w:r w:rsidRPr="00A55DB1" w:rsidR="0030183B">
        <w:rPr>
          <w:sz w:val="18"/>
        </w:rPr>
        <w:t xml:space="preserve"> </w:t>
      </w:r>
      <w:r w:rsidRPr="00A55DB1">
        <w:rPr>
          <w:sz w:val="18"/>
        </w:rPr>
        <w:t>geçmiştir;</w:t>
      </w:r>
      <w:r w:rsidRPr="00A55DB1" w:rsidR="0030183B">
        <w:rPr>
          <w:sz w:val="18"/>
        </w:rPr>
        <w:t xml:space="preserve"> </w:t>
      </w:r>
      <w:r w:rsidRPr="00A55DB1">
        <w:rPr>
          <w:sz w:val="18"/>
        </w:rPr>
        <w:t>CHP’ye</w:t>
      </w:r>
      <w:r w:rsidRPr="00A55DB1" w:rsidR="0030183B">
        <w:rPr>
          <w:sz w:val="18"/>
        </w:rPr>
        <w:t xml:space="preserve"> </w:t>
      </w:r>
      <w:r w:rsidRPr="00A55DB1">
        <w:rPr>
          <w:sz w:val="18"/>
        </w:rPr>
        <w:t>kalsa</w:t>
      </w:r>
      <w:r w:rsidRPr="00A55DB1" w:rsidR="0030183B">
        <w:rPr>
          <w:sz w:val="18"/>
        </w:rPr>
        <w:t xml:space="preserve"> </w:t>
      </w:r>
      <w:r w:rsidRPr="00A55DB1">
        <w:rPr>
          <w:sz w:val="18"/>
        </w:rPr>
        <w:t>elli</w:t>
      </w:r>
      <w:r w:rsidRPr="00A55DB1" w:rsidR="0030183B">
        <w:rPr>
          <w:sz w:val="18"/>
        </w:rPr>
        <w:t xml:space="preserve"> </w:t>
      </w:r>
      <w:r w:rsidRPr="00A55DB1">
        <w:rPr>
          <w:sz w:val="18"/>
        </w:rPr>
        <w:t>sene</w:t>
      </w:r>
      <w:r w:rsidRPr="00A55DB1" w:rsidR="0030183B">
        <w:rPr>
          <w:sz w:val="18"/>
        </w:rPr>
        <w:t xml:space="preserve"> </w:t>
      </w:r>
      <w:r w:rsidRPr="00A55DB1">
        <w:rPr>
          <w:sz w:val="18"/>
        </w:rPr>
        <w:t>daha</w:t>
      </w:r>
      <w:r w:rsidRPr="00A55DB1" w:rsidR="0030183B">
        <w:rPr>
          <w:sz w:val="18"/>
        </w:rPr>
        <w:t xml:space="preserve"> </w:t>
      </w:r>
      <w:r w:rsidRPr="00A55DB1">
        <w:rPr>
          <w:sz w:val="18"/>
        </w:rPr>
        <w:t>çok</w:t>
      </w:r>
      <w:r w:rsidRPr="00A55DB1" w:rsidR="0030183B">
        <w:rPr>
          <w:sz w:val="18"/>
        </w:rPr>
        <w:t xml:space="preserve"> </w:t>
      </w:r>
      <w:r w:rsidRPr="00A55DB1">
        <w:rPr>
          <w:sz w:val="18"/>
        </w:rPr>
        <w:t>partili</w:t>
      </w:r>
      <w:r w:rsidRPr="00A55DB1" w:rsidR="0030183B">
        <w:rPr>
          <w:sz w:val="18"/>
        </w:rPr>
        <w:t xml:space="preserve"> </w:t>
      </w:r>
      <w:r w:rsidRPr="00A55DB1">
        <w:rPr>
          <w:sz w:val="18"/>
        </w:rPr>
        <w:t>hayata</w:t>
      </w:r>
      <w:r w:rsidRPr="00A55DB1" w:rsidR="0030183B">
        <w:rPr>
          <w:sz w:val="18"/>
        </w:rPr>
        <w:t xml:space="preserve"> </w:t>
      </w:r>
      <w:r w:rsidRPr="00A55DB1">
        <w:rPr>
          <w:sz w:val="18"/>
        </w:rPr>
        <w:t>geçmeyecekti.</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r w:rsidRPr="00A55DB1">
        <w:rPr>
          <w:sz w:val="18"/>
        </w:rPr>
        <w:t>Ondan</w:t>
      </w:r>
      <w:r w:rsidRPr="00A55DB1" w:rsidR="0030183B">
        <w:rPr>
          <w:sz w:val="18"/>
        </w:rPr>
        <w:t xml:space="preserve"> </w:t>
      </w:r>
      <w:r w:rsidRPr="00A55DB1">
        <w:rPr>
          <w:sz w:val="18"/>
        </w:rPr>
        <w:t>önce</w:t>
      </w:r>
      <w:r w:rsidRPr="00A55DB1" w:rsidR="0030183B">
        <w:rPr>
          <w:sz w:val="18"/>
        </w:rPr>
        <w:t xml:space="preserve"> </w:t>
      </w:r>
      <w:r w:rsidRPr="00A55DB1">
        <w:rPr>
          <w:sz w:val="18"/>
        </w:rPr>
        <w:t>neden</w:t>
      </w:r>
      <w:r w:rsidRPr="00A55DB1" w:rsidR="0030183B">
        <w:rPr>
          <w:sz w:val="18"/>
        </w:rPr>
        <w:t xml:space="preserve"> </w:t>
      </w:r>
      <w:r w:rsidRPr="00A55DB1">
        <w:rPr>
          <w:sz w:val="18"/>
        </w:rPr>
        <w:t>geçmemiştir?</w:t>
      </w:r>
      <w:r w:rsidRPr="00A55DB1" w:rsidR="0030183B">
        <w:rPr>
          <w:sz w:val="18"/>
        </w:rPr>
        <w:t xml:space="preserve"> </w:t>
      </w:r>
      <w:r w:rsidRPr="00A55DB1">
        <w:rPr>
          <w:sz w:val="18"/>
        </w:rPr>
        <w:t>Var</w:t>
      </w:r>
      <w:r w:rsidRPr="00A55DB1" w:rsidR="0030183B">
        <w:rPr>
          <w:sz w:val="18"/>
        </w:rPr>
        <w:t xml:space="preserve"> </w:t>
      </w:r>
      <w:r w:rsidRPr="00A55DB1">
        <w:rPr>
          <w:sz w:val="18"/>
        </w:rPr>
        <w:t>olan</w:t>
      </w:r>
      <w:r w:rsidRPr="00A55DB1" w:rsidR="0030183B">
        <w:rPr>
          <w:sz w:val="18"/>
        </w:rPr>
        <w:t xml:space="preserve"> </w:t>
      </w:r>
      <w:r w:rsidRPr="00A55DB1">
        <w:rPr>
          <w:sz w:val="18"/>
        </w:rPr>
        <w:t>partileri</w:t>
      </w:r>
      <w:r w:rsidRPr="00A55DB1" w:rsidR="0030183B">
        <w:rPr>
          <w:sz w:val="18"/>
        </w:rPr>
        <w:t xml:space="preserve"> </w:t>
      </w:r>
      <w:r w:rsidRPr="00A55DB1">
        <w:rPr>
          <w:sz w:val="18"/>
        </w:rPr>
        <w:t>neden</w:t>
      </w:r>
      <w:r w:rsidRPr="00A55DB1" w:rsidR="0030183B">
        <w:rPr>
          <w:sz w:val="18"/>
        </w:rPr>
        <w:t xml:space="preserve"> </w:t>
      </w:r>
      <w:r w:rsidRPr="00A55DB1">
        <w:rPr>
          <w:sz w:val="18"/>
        </w:rPr>
        <w:t>kapatmıştır?</w:t>
      </w:r>
      <w:r w:rsidRPr="00A55DB1" w:rsidR="0030183B">
        <w:rPr>
          <w:sz w:val="18"/>
        </w:rPr>
        <w:t xml:space="preserve"> </w:t>
      </w:r>
      <w:r w:rsidRPr="00A55DB1">
        <w:rPr>
          <w:sz w:val="18"/>
        </w:rPr>
        <w:t>Kendisine</w:t>
      </w:r>
      <w:r w:rsidRPr="00A55DB1" w:rsidR="0030183B">
        <w:rPr>
          <w:sz w:val="18"/>
        </w:rPr>
        <w:t xml:space="preserve"> </w:t>
      </w:r>
      <w:r w:rsidRPr="00A55DB1">
        <w:rPr>
          <w:sz w:val="18"/>
        </w:rPr>
        <w:t>rakip</w:t>
      </w:r>
      <w:r w:rsidRPr="00A55DB1" w:rsidR="0030183B">
        <w:rPr>
          <w:sz w:val="18"/>
        </w:rPr>
        <w:t xml:space="preserve"> </w:t>
      </w:r>
      <w:r w:rsidRPr="00A55DB1">
        <w:rPr>
          <w:sz w:val="18"/>
        </w:rPr>
        <w:t>olan</w:t>
      </w:r>
      <w:r w:rsidRPr="00A55DB1" w:rsidR="0030183B">
        <w:rPr>
          <w:sz w:val="18"/>
        </w:rPr>
        <w:t xml:space="preserve"> </w:t>
      </w:r>
      <w:r w:rsidRPr="00A55DB1">
        <w:rPr>
          <w:sz w:val="18"/>
        </w:rPr>
        <w:t>herkesi</w:t>
      </w:r>
      <w:r w:rsidRPr="00A55DB1" w:rsidR="0030183B">
        <w:rPr>
          <w:sz w:val="18"/>
        </w:rPr>
        <w:t xml:space="preserve"> </w:t>
      </w:r>
      <w:r w:rsidRPr="00A55DB1">
        <w:rPr>
          <w:sz w:val="18"/>
        </w:rPr>
        <w:t>kapatmıştır.</w:t>
      </w:r>
      <w:r w:rsidRPr="00A55DB1" w:rsidR="0030183B">
        <w:rPr>
          <w:sz w:val="18"/>
        </w:rPr>
        <w:t xml:space="preserve"> </w:t>
      </w:r>
      <w:r w:rsidRPr="00A55DB1" w:rsidR="004C365E">
        <w:rPr>
          <w:sz w:val="18"/>
        </w:rPr>
        <w:t>(CHP sıralarından gürültüler)</w:t>
      </w:r>
    </w:p>
    <w:p w:rsidRPr="00A55DB1" w:rsidR="00E348AE" w:rsidP="00A55DB1" w:rsidRDefault="00E348AE">
      <w:pPr>
        <w:pStyle w:val="GENELKURUL"/>
        <w:spacing w:line="240" w:lineRule="auto"/>
        <w:rPr>
          <w:sz w:val="18"/>
        </w:rPr>
      </w:pPr>
      <w:r w:rsidRPr="00A55DB1">
        <w:rPr>
          <w:sz w:val="18"/>
        </w:rPr>
        <w:t>Bir</w:t>
      </w:r>
      <w:r w:rsidRPr="00A55DB1" w:rsidR="0030183B">
        <w:rPr>
          <w:sz w:val="18"/>
        </w:rPr>
        <w:t xml:space="preserve"> </w:t>
      </w:r>
      <w:r w:rsidRPr="00A55DB1">
        <w:rPr>
          <w:sz w:val="18"/>
        </w:rPr>
        <w:t>diğer</w:t>
      </w:r>
      <w:r w:rsidRPr="00A55DB1" w:rsidR="0030183B">
        <w:rPr>
          <w:sz w:val="18"/>
        </w:rPr>
        <w:t xml:space="preserve"> </w:t>
      </w:r>
      <w:r w:rsidRPr="00A55DB1">
        <w:rPr>
          <w:sz w:val="18"/>
        </w:rPr>
        <w:t>konu</w:t>
      </w:r>
      <w:r w:rsidRPr="00A55DB1" w:rsidR="0030183B">
        <w:rPr>
          <w:sz w:val="18"/>
        </w:rPr>
        <w:t xml:space="preserve"> </w:t>
      </w:r>
      <w:r w:rsidRPr="00A55DB1">
        <w:rPr>
          <w:sz w:val="18"/>
        </w:rPr>
        <w:t>şudur:</w:t>
      </w:r>
      <w:r w:rsidRPr="00A55DB1" w:rsidR="0030183B">
        <w:rPr>
          <w:sz w:val="18"/>
        </w:rPr>
        <w:t xml:space="preserve"> </w:t>
      </w:r>
      <w:r w:rsidRPr="00A55DB1">
        <w:rPr>
          <w:sz w:val="18"/>
        </w:rPr>
        <w:t>Şimdi,</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ne</w:t>
      </w:r>
      <w:r w:rsidRPr="00A55DB1" w:rsidR="0030183B">
        <w:rPr>
          <w:sz w:val="18"/>
        </w:rPr>
        <w:t xml:space="preserve"> </w:t>
      </w:r>
      <w:r w:rsidRPr="00A55DB1">
        <w:rPr>
          <w:sz w:val="18"/>
        </w:rPr>
        <w:t>demek</w:t>
      </w:r>
      <w:r w:rsidRPr="00A55DB1" w:rsidR="0030183B">
        <w:rPr>
          <w:sz w:val="18"/>
        </w:rPr>
        <w:t xml:space="preserve"> </w:t>
      </w:r>
      <w:r w:rsidRPr="00A55DB1">
        <w:rPr>
          <w:sz w:val="18"/>
        </w:rPr>
        <w:t>istiyorsun?</w:t>
      </w:r>
      <w:r w:rsidRPr="00A55DB1" w:rsidR="0030183B">
        <w:rPr>
          <w:sz w:val="18"/>
        </w:rPr>
        <w:t xml:space="preserve"> </w:t>
      </w:r>
      <w:r w:rsidRPr="00A55DB1">
        <w:rPr>
          <w:sz w:val="18"/>
        </w:rPr>
        <w:t>Yani</w:t>
      </w:r>
      <w:r w:rsidRPr="00A55DB1" w:rsidR="0030183B">
        <w:rPr>
          <w:sz w:val="18"/>
        </w:rPr>
        <w:t xml:space="preserve"> </w:t>
      </w:r>
      <w:r w:rsidRPr="00A55DB1">
        <w:rPr>
          <w:sz w:val="18"/>
        </w:rPr>
        <w:t>Demokrat</w:t>
      </w:r>
      <w:r w:rsidRPr="00A55DB1" w:rsidR="0030183B">
        <w:rPr>
          <w:sz w:val="18"/>
        </w:rPr>
        <w:t xml:space="preserve"> </w:t>
      </w:r>
      <w:r w:rsidRPr="00A55DB1">
        <w:rPr>
          <w:sz w:val="18"/>
        </w:rPr>
        <w:t>Parti</w:t>
      </w:r>
      <w:r w:rsidRPr="00A55DB1" w:rsidR="0030183B">
        <w:rPr>
          <w:sz w:val="18"/>
        </w:rPr>
        <w:t xml:space="preserve"> </w:t>
      </w:r>
      <w:r w:rsidRPr="00A55DB1">
        <w:rPr>
          <w:sz w:val="18"/>
        </w:rPr>
        <w:t>seçimi</w:t>
      </w:r>
      <w:r w:rsidRPr="00A55DB1" w:rsidR="0030183B">
        <w:rPr>
          <w:sz w:val="18"/>
        </w:rPr>
        <w:t xml:space="preserve"> </w:t>
      </w:r>
      <w:r w:rsidRPr="00A55DB1">
        <w:rPr>
          <w:sz w:val="18"/>
        </w:rPr>
        <w:t>kazanmış,</w:t>
      </w:r>
      <w:r w:rsidRPr="00A55DB1" w:rsidR="0030183B">
        <w:rPr>
          <w:sz w:val="18"/>
        </w:rPr>
        <w:t xml:space="preserve"> </w:t>
      </w:r>
      <w:r w:rsidRPr="00A55DB1">
        <w:rPr>
          <w:sz w:val="18"/>
        </w:rPr>
        <w:t>yönetimi</w:t>
      </w:r>
      <w:r w:rsidRPr="00A55DB1" w:rsidR="0030183B">
        <w:rPr>
          <w:sz w:val="18"/>
        </w:rPr>
        <w:t xml:space="preserve"> </w:t>
      </w:r>
      <w:r w:rsidRPr="00A55DB1">
        <w:rPr>
          <w:sz w:val="18"/>
        </w:rPr>
        <w:t>devretmeyecektin!</w:t>
      </w:r>
      <w:r w:rsidRPr="00A55DB1" w:rsidR="0030183B">
        <w:rPr>
          <w:sz w:val="18"/>
        </w:rPr>
        <w:t xml:space="preserve"> </w:t>
      </w:r>
      <w:r w:rsidRPr="00A55DB1">
        <w:rPr>
          <w:sz w:val="18"/>
        </w:rPr>
        <w:t>Ne</w:t>
      </w:r>
      <w:r w:rsidRPr="00A55DB1" w:rsidR="0030183B">
        <w:rPr>
          <w:sz w:val="18"/>
        </w:rPr>
        <w:t xml:space="preserve"> </w:t>
      </w:r>
      <w:r w:rsidRPr="00A55DB1">
        <w:rPr>
          <w:sz w:val="18"/>
        </w:rPr>
        <w:t>demek?</w:t>
      </w:r>
      <w:r w:rsidRPr="00A55DB1" w:rsidR="0030183B">
        <w:rPr>
          <w:sz w:val="18"/>
        </w:rPr>
        <w:t xml:space="preserve"> </w:t>
      </w:r>
      <w:r w:rsidRPr="00A55DB1">
        <w:rPr>
          <w:sz w:val="18"/>
        </w:rPr>
        <w:t>Lütuf</w:t>
      </w:r>
      <w:r w:rsidRPr="00A55DB1" w:rsidR="0030183B">
        <w:rPr>
          <w:sz w:val="18"/>
        </w:rPr>
        <w:t xml:space="preserve"> </w:t>
      </w:r>
      <w:r w:rsidRPr="00A55DB1">
        <w:rPr>
          <w:sz w:val="18"/>
        </w:rPr>
        <w:t>mu?</w:t>
      </w:r>
      <w:r w:rsidRPr="00A55DB1" w:rsidR="0030183B">
        <w:rPr>
          <w:sz w:val="18"/>
        </w:rPr>
        <w:t xml:space="preserve"> </w:t>
      </w:r>
      <w:r w:rsidRPr="00A55DB1">
        <w:rPr>
          <w:sz w:val="18"/>
        </w:rPr>
        <w:t>Seçimi</w:t>
      </w:r>
      <w:r w:rsidRPr="00A55DB1" w:rsidR="0030183B">
        <w:rPr>
          <w:sz w:val="18"/>
        </w:rPr>
        <w:t xml:space="preserve"> </w:t>
      </w:r>
      <w:r w:rsidRPr="00A55DB1">
        <w:rPr>
          <w:sz w:val="18"/>
        </w:rPr>
        <w:t>kazanmış</w:t>
      </w:r>
      <w:r w:rsidRPr="00A55DB1" w:rsidR="0030183B">
        <w:rPr>
          <w:sz w:val="18"/>
        </w:rPr>
        <w:t xml:space="preserve"> </w:t>
      </w:r>
      <w:r w:rsidRPr="00A55DB1">
        <w:rPr>
          <w:sz w:val="18"/>
        </w:rPr>
        <w:t>adam,</w:t>
      </w:r>
      <w:r w:rsidRPr="00A55DB1" w:rsidR="0030183B">
        <w:rPr>
          <w:sz w:val="18"/>
        </w:rPr>
        <w:t xml:space="preserve"> </w:t>
      </w:r>
      <w:r w:rsidRPr="00A55DB1">
        <w:rPr>
          <w:sz w:val="18"/>
        </w:rPr>
        <w:t>tabii</w:t>
      </w:r>
      <w:r w:rsidRPr="00A55DB1" w:rsidR="0030183B">
        <w:rPr>
          <w:sz w:val="18"/>
        </w:rPr>
        <w:t xml:space="preserve"> </w:t>
      </w:r>
      <w:r w:rsidRPr="00A55DB1">
        <w:rPr>
          <w:sz w:val="18"/>
        </w:rPr>
        <w:t>ki</w:t>
      </w:r>
      <w:r w:rsidRPr="00A55DB1" w:rsidR="0030183B">
        <w:rPr>
          <w:sz w:val="18"/>
        </w:rPr>
        <w:t xml:space="preserve"> </w:t>
      </w:r>
      <w:r w:rsidRPr="00A55DB1">
        <w:rPr>
          <w:sz w:val="18"/>
        </w:rPr>
        <w:t>yönetimi</w:t>
      </w:r>
      <w:r w:rsidRPr="00A55DB1" w:rsidR="0030183B">
        <w:rPr>
          <w:sz w:val="18"/>
        </w:rPr>
        <w:t xml:space="preserve"> </w:t>
      </w:r>
      <w:r w:rsidRPr="00A55DB1">
        <w:rPr>
          <w:sz w:val="18"/>
        </w:rPr>
        <w:t>devredeceksin,</w:t>
      </w:r>
      <w:r w:rsidRPr="00A55DB1" w:rsidR="0030183B">
        <w:rPr>
          <w:sz w:val="18"/>
        </w:rPr>
        <w:t xml:space="preserve"> </w:t>
      </w:r>
      <w:r w:rsidRPr="00A55DB1">
        <w:rPr>
          <w:sz w:val="18"/>
        </w:rPr>
        <w:t>tabii</w:t>
      </w:r>
      <w:r w:rsidRPr="00A55DB1" w:rsidR="0030183B">
        <w:rPr>
          <w:sz w:val="18"/>
        </w:rPr>
        <w:t xml:space="preserve"> </w:t>
      </w:r>
      <w:r w:rsidRPr="00A55DB1">
        <w:rPr>
          <w:sz w:val="18"/>
        </w:rPr>
        <w:t>ki</w:t>
      </w:r>
      <w:r w:rsidRPr="00A55DB1" w:rsidR="0030183B">
        <w:rPr>
          <w:sz w:val="18"/>
        </w:rPr>
        <w:t xml:space="preserve"> </w:t>
      </w:r>
      <w:r w:rsidRPr="00A55DB1">
        <w:rPr>
          <w:sz w:val="18"/>
        </w:rPr>
        <w:t>vereceksin</w:t>
      </w:r>
      <w:r w:rsidRPr="00A55DB1" w:rsidR="0030183B">
        <w:rPr>
          <w:sz w:val="18"/>
        </w:rPr>
        <w:t xml:space="preserve"> </w:t>
      </w:r>
      <w:r w:rsidRPr="00A55DB1">
        <w:rPr>
          <w:sz w:val="18"/>
        </w:rPr>
        <w:t>yönetimi.</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r w:rsidRPr="00A55DB1">
        <w:rPr>
          <w:sz w:val="18"/>
        </w:rPr>
        <w:t>Bu,</w:t>
      </w:r>
      <w:r w:rsidRPr="00A55DB1" w:rsidR="0030183B">
        <w:rPr>
          <w:sz w:val="18"/>
        </w:rPr>
        <w:t xml:space="preserve"> </w:t>
      </w:r>
      <w:r w:rsidRPr="00A55DB1">
        <w:rPr>
          <w:sz w:val="18"/>
        </w:rPr>
        <w:t>bir</w:t>
      </w:r>
      <w:r w:rsidRPr="00A55DB1" w:rsidR="0030183B">
        <w:rPr>
          <w:sz w:val="18"/>
        </w:rPr>
        <w:t xml:space="preserve"> </w:t>
      </w:r>
      <w:r w:rsidRPr="00A55DB1">
        <w:rPr>
          <w:sz w:val="18"/>
        </w:rPr>
        <w:t>lütuf</w:t>
      </w:r>
      <w:r w:rsidRPr="00A55DB1" w:rsidR="0030183B">
        <w:rPr>
          <w:sz w:val="18"/>
        </w:rPr>
        <w:t xml:space="preserve"> </w:t>
      </w:r>
      <w:r w:rsidRPr="00A55DB1">
        <w:rPr>
          <w:sz w:val="18"/>
        </w:rPr>
        <w:t>değil</w:t>
      </w:r>
      <w:r w:rsidRPr="00A55DB1" w:rsidR="0030183B">
        <w:rPr>
          <w:sz w:val="18"/>
        </w:rPr>
        <w:t xml:space="preserve"> </w:t>
      </w:r>
      <w:r w:rsidRPr="00A55DB1">
        <w:rPr>
          <w:sz w:val="18"/>
        </w:rPr>
        <w:t>ki!</w:t>
      </w:r>
      <w:r w:rsidRPr="00A55DB1" w:rsidR="0030183B">
        <w:rPr>
          <w:sz w:val="18"/>
        </w:rPr>
        <w:t xml:space="preserve"> </w:t>
      </w:r>
      <w:r w:rsidRPr="00A55DB1">
        <w:rPr>
          <w:sz w:val="18"/>
        </w:rPr>
        <w:t>Sen</w:t>
      </w:r>
      <w:r w:rsidRPr="00A55DB1" w:rsidR="0030183B">
        <w:rPr>
          <w:sz w:val="18"/>
        </w:rPr>
        <w:t xml:space="preserve"> </w:t>
      </w:r>
      <w:r w:rsidRPr="00A55DB1">
        <w:rPr>
          <w:sz w:val="18"/>
        </w:rPr>
        <w:t>kazan</w:t>
      </w:r>
      <w:r w:rsidRPr="00A55DB1" w:rsidR="0030183B">
        <w:rPr>
          <w:sz w:val="18"/>
        </w:rPr>
        <w:t xml:space="preserve"> </w:t>
      </w:r>
      <w:r w:rsidRPr="00A55DB1">
        <w:rPr>
          <w:sz w:val="18"/>
        </w:rPr>
        <w:t>seçimi,</w:t>
      </w:r>
      <w:r w:rsidRPr="00A55DB1" w:rsidR="0030183B">
        <w:rPr>
          <w:sz w:val="18"/>
        </w:rPr>
        <w:t xml:space="preserve"> </w:t>
      </w:r>
      <w:r w:rsidRPr="00A55DB1">
        <w:rPr>
          <w:sz w:val="18"/>
        </w:rPr>
        <w:t>sen</w:t>
      </w:r>
      <w:r w:rsidRPr="00A55DB1" w:rsidR="0030183B">
        <w:rPr>
          <w:sz w:val="18"/>
        </w:rPr>
        <w:t xml:space="preserve"> </w:t>
      </w:r>
      <w:r w:rsidRPr="00A55DB1">
        <w:rPr>
          <w:sz w:val="18"/>
        </w:rPr>
        <w:t>de</w:t>
      </w:r>
      <w:r w:rsidRPr="00A55DB1" w:rsidR="0030183B">
        <w:rPr>
          <w:sz w:val="18"/>
        </w:rPr>
        <w:t xml:space="preserve"> </w:t>
      </w:r>
      <w:r w:rsidRPr="00A55DB1">
        <w:rPr>
          <w:sz w:val="18"/>
        </w:rPr>
        <w:t>yönetimi</w:t>
      </w:r>
      <w:r w:rsidRPr="00A55DB1" w:rsidR="0030183B">
        <w:rPr>
          <w:sz w:val="18"/>
        </w:rPr>
        <w:t xml:space="preserve"> </w:t>
      </w:r>
      <w:r w:rsidRPr="00A55DB1">
        <w:rPr>
          <w:sz w:val="18"/>
        </w:rPr>
        <w:t>devral!</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gürültüler)</w:t>
      </w:r>
    </w:p>
    <w:p w:rsidRPr="00A55DB1" w:rsidR="00E348AE" w:rsidP="00A55DB1" w:rsidRDefault="00E348AE">
      <w:pPr>
        <w:pStyle w:val="GENELKURUL"/>
        <w:spacing w:line="240" w:lineRule="auto"/>
        <w:rPr>
          <w:sz w:val="18"/>
        </w:rPr>
      </w:pPr>
      <w:r w:rsidRPr="00A55DB1">
        <w:rPr>
          <w:sz w:val="18"/>
        </w:rPr>
        <w:t>BURCU</w:t>
      </w:r>
      <w:r w:rsidRPr="00A55DB1" w:rsidR="0030183B">
        <w:rPr>
          <w:sz w:val="18"/>
        </w:rPr>
        <w:t xml:space="preserve"> </w:t>
      </w:r>
      <w:r w:rsidRPr="00A55DB1">
        <w:rPr>
          <w:sz w:val="18"/>
        </w:rPr>
        <w:t>KÖKSAL</w:t>
      </w:r>
      <w:r w:rsidRPr="00A55DB1" w:rsidR="0030183B">
        <w:rPr>
          <w:sz w:val="18"/>
        </w:rPr>
        <w:t xml:space="preserve"> </w:t>
      </w:r>
      <w:r w:rsidRPr="00A55DB1">
        <w:rPr>
          <w:sz w:val="18"/>
        </w:rPr>
        <w:t>(Afyonkarahisar)</w:t>
      </w:r>
      <w:r w:rsidRPr="00A55DB1" w:rsidR="0030183B">
        <w:rPr>
          <w:sz w:val="18"/>
        </w:rPr>
        <w:t xml:space="preserve"> </w:t>
      </w:r>
      <w:r w:rsidRPr="00A55DB1">
        <w:rPr>
          <w:sz w:val="18"/>
        </w:rPr>
        <w:t>–</w:t>
      </w:r>
      <w:r w:rsidRPr="00A55DB1" w:rsidR="0030183B">
        <w:rPr>
          <w:sz w:val="18"/>
        </w:rPr>
        <w:t xml:space="preserve"> </w:t>
      </w:r>
      <w:r w:rsidRPr="00A55DB1">
        <w:rPr>
          <w:sz w:val="18"/>
        </w:rPr>
        <w:t>Adamların</w:t>
      </w:r>
      <w:r w:rsidRPr="00A55DB1" w:rsidR="0030183B">
        <w:rPr>
          <w:sz w:val="18"/>
        </w:rPr>
        <w:t xml:space="preserve"> </w:t>
      </w:r>
      <w:r w:rsidRPr="00A55DB1">
        <w:rPr>
          <w:sz w:val="18"/>
        </w:rPr>
        <w:t>kazandığı</w:t>
      </w:r>
      <w:r w:rsidRPr="00A55DB1" w:rsidR="0030183B">
        <w:rPr>
          <w:sz w:val="18"/>
        </w:rPr>
        <w:t xml:space="preserve"> </w:t>
      </w:r>
      <w:r w:rsidRPr="00A55DB1">
        <w:rPr>
          <w:sz w:val="18"/>
        </w:rPr>
        <w:t>seçimi</w:t>
      </w:r>
      <w:r w:rsidRPr="00A55DB1" w:rsidR="0030183B">
        <w:rPr>
          <w:sz w:val="18"/>
        </w:rPr>
        <w:t xml:space="preserve"> </w:t>
      </w:r>
      <w:r w:rsidRPr="00A55DB1">
        <w:rPr>
          <w:sz w:val="18"/>
        </w:rPr>
        <w:t>bile</w:t>
      </w:r>
      <w:r w:rsidRPr="00A55DB1" w:rsidR="0030183B">
        <w:rPr>
          <w:sz w:val="18"/>
        </w:rPr>
        <w:t xml:space="preserve"> </w:t>
      </w:r>
      <w:r w:rsidRPr="00A55DB1">
        <w:rPr>
          <w:sz w:val="18"/>
        </w:rPr>
        <w:t>iptal</w:t>
      </w:r>
      <w:r w:rsidRPr="00A55DB1" w:rsidR="0030183B">
        <w:rPr>
          <w:sz w:val="18"/>
        </w:rPr>
        <w:t xml:space="preserve"> </w:t>
      </w:r>
      <w:r w:rsidRPr="00A55DB1">
        <w:rPr>
          <w:sz w:val="18"/>
        </w:rPr>
        <w:t>ettiniz!</w:t>
      </w:r>
    </w:p>
    <w:p w:rsidRPr="00A55DB1" w:rsidR="00E348AE" w:rsidP="00A55DB1" w:rsidRDefault="00E348AE">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p>
    <w:p w:rsidRPr="00A55DB1" w:rsidR="00E348AE" w:rsidP="00A55DB1" w:rsidRDefault="00E348AE">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Sayın</w:t>
      </w:r>
      <w:r w:rsidRPr="00A55DB1" w:rsidR="0030183B">
        <w:rPr>
          <w:sz w:val="18"/>
        </w:rPr>
        <w:t xml:space="preserve"> </w:t>
      </w:r>
      <w:r w:rsidRPr="00A55DB1">
        <w:rPr>
          <w:sz w:val="18"/>
        </w:rPr>
        <w:t>Özel.</w:t>
      </w:r>
    </w:p>
    <w:p w:rsidRPr="00A55DB1" w:rsidR="004C365E" w:rsidP="00A55DB1" w:rsidRDefault="004C365E">
      <w:pPr>
        <w:tabs>
          <w:tab w:val="center" w:pos="5100"/>
        </w:tabs>
        <w:suppressAutoHyphens/>
        <w:ind w:left="80" w:right="60" w:firstLine="760"/>
        <w:jc w:val="both"/>
        <w:rPr>
          <w:sz w:val="18"/>
        </w:rPr>
      </w:pPr>
      <w:r w:rsidRPr="00A55DB1">
        <w:rPr>
          <w:sz w:val="18"/>
        </w:rPr>
        <w:t>64.- Manisa Milletvekili Özgür Özel, İstanbul Milletvekili Mehmet Muş’un yaptığı açıklamasındaki bazı ifadelerine ilişkin tekraren açıklaması</w:t>
      </w:r>
    </w:p>
    <w:p w:rsidRPr="00A55DB1" w:rsidR="00E348AE" w:rsidP="00A55DB1" w:rsidRDefault="00E348AE">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demokrat</w:t>
      </w:r>
      <w:r w:rsidRPr="00A55DB1" w:rsidR="0030183B">
        <w:rPr>
          <w:sz w:val="18"/>
        </w:rPr>
        <w:t xml:space="preserve"> </w:t>
      </w:r>
      <w:r w:rsidRPr="00A55DB1">
        <w:rPr>
          <w:sz w:val="18"/>
        </w:rPr>
        <w:t>olmak</w:t>
      </w:r>
      <w:r w:rsidRPr="00A55DB1" w:rsidR="0030183B">
        <w:rPr>
          <w:sz w:val="18"/>
        </w:rPr>
        <w:t xml:space="preserve"> </w:t>
      </w:r>
      <w:r w:rsidRPr="00A55DB1">
        <w:rPr>
          <w:sz w:val="18"/>
        </w:rPr>
        <w:t>Mehmet</w:t>
      </w:r>
      <w:r w:rsidRPr="00A55DB1" w:rsidR="0030183B">
        <w:rPr>
          <w:sz w:val="18"/>
        </w:rPr>
        <w:t xml:space="preserve"> </w:t>
      </w:r>
      <w:r w:rsidRPr="00A55DB1">
        <w:rPr>
          <w:sz w:val="18"/>
        </w:rPr>
        <w:t>Muş’a</w:t>
      </w:r>
      <w:r w:rsidRPr="00A55DB1" w:rsidR="0030183B">
        <w:rPr>
          <w:sz w:val="18"/>
        </w:rPr>
        <w:t xml:space="preserve"> </w:t>
      </w:r>
      <w:r w:rsidRPr="00A55DB1">
        <w:rPr>
          <w:sz w:val="18"/>
        </w:rPr>
        <w:t>şeklen</w:t>
      </w:r>
      <w:r w:rsidRPr="00A55DB1" w:rsidR="0030183B">
        <w:rPr>
          <w:sz w:val="18"/>
        </w:rPr>
        <w:t xml:space="preserve"> </w:t>
      </w:r>
      <w:r w:rsidRPr="00A55DB1">
        <w:rPr>
          <w:sz w:val="18"/>
        </w:rPr>
        <w:t>de</w:t>
      </w:r>
      <w:r w:rsidRPr="00A55DB1" w:rsidR="0030183B">
        <w:rPr>
          <w:sz w:val="18"/>
        </w:rPr>
        <w:t xml:space="preserve"> </w:t>
      </w:r>
      <w:r w:rsidRPr="00A55DB1">
        <w:rPr>
          <w:sz w:val="18"/>
        </w:rPr>
        <w:t>olsa</w:t>
      </w:r>
      <w:r w:rsidRPr="00A55DB1" w:rsidR="0030183B">
        <w:rPr>
          <w:sz w:val="18"/>
        </w:rPr>
        <w:t xml:space="preserve"> </w:t>
      </w:r>
      <w:r w:rsidRPr="00A55DB1">
        <w:rPr>
          <w:sz w:val="18"/>
        </w:rPr>
        <w:t>ne</w:t>
      </w:r>
      <w:r w:rsidRPr="00A55DB1" w:rsidR="0030183B">
        <w:rPr>
          <w:sz w:val="18"/>
        </w:rPr>
        <w:t xml:space="preserve"> </w:t>
      </w:r>
      <w:r w:rsidRPr="00A55DB1">
        <w:rPr>
          <w:sz w:val="18"/>
        </w:rPr>
        <w:t>çok</w:t>
      </w:r>
      <w:r w:rsidRPr="00A55DB1" w:rsidR="0030183B">
        <w:rPr>
          <w:sz w:val="18"/>
        </w:rPr>
        <w:t xml:space="preserve"> </w:t>
      </w:r>
      <w:r w:rsidRPr="00A55DB1">
        <w:rPr>
          <w:sz w:val="18"/>
        </w:rPr>
        <w:t>yakışıyor</w:t>
      </w:r>
      <w:r w:rsidRPr="00A55DB1" w:rsidR="0030183B">
        <w:rPr>
          <w:sz w:val="18"/>
        </w:rPr>
        <w:t xml:space="preserve"> </w:t>
      </w:r>
      <w:r w:rsidRPr="00A55DB1">
        <w:rPr>
          <w:sz w:val="18"/>
        </w:rPr>
        <w:t>ya!</w:t>
      </w:r>
      <w:r w:rsidRPr="00A55DB1" w:rsidR="0030183B">
        <w:rPr>
          <w:sz w:val="18"/>
        </w:rPr>
        <w:t xml:space="preserve"> </w:t>
      </w:r>
      <w:r w:rsidRPr="00A55DB1">
        <w:rPr>
          <w:sz w:val="18"/>
        </w:rPr>
        <w:t>Keşke...</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Bizim</w:t>
      </w:r>
      <w:r w:rsidRPr="00A55DB1" w:rsidR="0030183B">
        <w:rPr>
          <w:sz w:val="18"/>
        </w:rPr>
        <w:t xml:space="preserve"> </w:t>
      </w:r>
      <w:r w:rsidRPr="00A55DB1">
        <w:rPr>
          <w:sz w:val="18"/>
        </w:rPr>
        <w:t>ruhumuzda</w:t>
      </w:r>
      <w:r w:rsidRPr="00A55DB1" w:rsidR="0030183B">
        <w:rPr>
          <w:sz w:val="18"/>
        </w:rPr>
        <w:t xml:space="preserve"> </w:t>
      </w:r>
      <w:r w:rsidRPr="00A55DB1">
        <w:rPr>
          <w:sz w:val="18"/>
        </w:rPr>
        <w:t>demokrasi</w:t>
      </w:r>
      <w:r w:rsidRPr="00A55DB1" w:rsidR="0030183B">
        <w:rPr>
          <w:sz w:val="18"/>
        </w:rPr>
        <w:t xml:space="preserve"> </w:t>
      </w:r>
      <w:r w:rsidRPr="00A55DB1">
        <w:rPr>
          <w:sz w:val="18"/>
        </w:rPr>
        <w:t>var,</w:t>
      </w:r>
      <w:r w:rsidRPr="00A55DB1" w:rsidR="0030183B">
        <w:rPr>
          <w:sz w:val="18"/>
        </w:rPr>
        <w:t xml:space="preserve"> </w:t>
      </w:r>
      <w:r w:rsidRPr="00A55DB1">
        <w:rPr>
          <w:sz w:val="18"/>
        </w:rPr>
        <w:t>ruhumuzda.</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Geçen</w:t>
      </w:r>
      <w:r w:rsidRPr="00A55DB1" w:rsidR="0030183B">
        <w:rPr>
          <w:sz w:val="18"/>
        </w:rPr>
        <w:t xml:space="preserve"> </w:t>
      </w:r>
      <w:r w:rsidRPr="00A55DB1">
        <w:rPr>
          <w:sz w:val="18"/>
        </w:rPr>
        <w:t>31</w:t>
      </w:r>
      <w:r w:rsidRPr="00A55DB1" w:rsidR="0030183B">
        <w:rPr>
          <w:sz w:val="18"/>
        </w:rPr>
        <w:t xml:space="preserve"> </w:t>
      </w:r>
      <w:r w:rsidRPr="00A55DB1">
        <w:rPr>
          <w:sz w:val="18"/>
        </w:rPr>
        <w:t>Mart</w:t>
      </w:r>
      <w:r w:rsidRPr="00A55DB1" w:rsidR="0030183B">
        <w:rPr>
          <w:sz w:val="18"/>
        </w:rPr>
        <w:t xml:space="preserve"> </w:t>
      </w:r>
      <w:r w:rsidRPr="00A55DB1">
        <w:rPr>
          <w:sz w:val="18"/>
        </w:rPr>
        <w:t>seçimlerinde,</w:t>
      </w:r>
      <w:r w:rsidRPr="00A55DB1" w:rsidR="0030183B">
        <w:rPr>
          <w:sz w:val="18"/>
        </w:rPr>
        <w:t xml:space="preserve"> </w:t>
      </w:r>
      <w:r w:rsidRPr="00A55DB1">
        <w:rPr>
          <w:sz w:val="18"/>
        </w:rPr>
        <w:t>kendi</w:t>
      </w:r>
      <w:r w:rsidRPr="00A55DB1" w:rsidR="0030183B">
        <w:rPr>
          <w:sz w:val="18"/>
        </w:rPr>
        <w:t xml:space="preserve"> </w:t>
      </w:r>
      <w:r w:rsidRPr="00A55DB1">
        <w:rPr>
          <w:sz w:val="18"/>
        </w:rPr>
        <w:t>partisi</w:t>
      </w:r>
      <w:r w:rsidRPr="00A55DB1" w:rsidR="0030183B">
        <w:rPr>
          <w:sz w:val="18"/>
        </w:rPr>
        <w:t xml:space="preserve"> </w:t>
      </w:r>
      <w:r w:rsidRPr="00A55DB1">
        <w:rPr>
          <w:sz w:val="18"/>
        </w:rPr>
        <w:t>içinde</w:t>
      </w:r>
      <w:r w:rsidRPr="00A55DB1" w:rsidR="0030183B">
        <w:rPr>
          <w:sz w:val="18"/>
        </w:rPr>
        <w:t xml:space="preserve"> </w:t>
      </w:r>
      <w:r w:rsidRPr="00A55DB1">
        <w:rPr>
          <w:sz w:val="18"/>
        </w:rPr>
        <w:t>“Ya,</w:t>
      </w:r>
      <w:r w:rsidRPr="00A55DB1" w:rsidR="0030183B">
        <w:rPr>
          <w:sz w:val="18"/>
        </w:rPr>
        <w:t xml:space="preserve"> </w:t>
      </w:r>
      <w:r w:rsidRPr="00A55DB1">
        <w:rPr>
          <w:sz w:val="18"/>
        </w:rPr>
        <w:t>İstanbul’u</w:t>
      </w:r>
      <w:r w:rsidRPr="00A55DB1" w:rsidR="0030183B">
        <w:rPr>
          <w:sz w:val="18"/>
        </w:rPr>
        <w:t xml:space="preserve"> </w:t>
      </w:r>
      <w:r w:rsidRPr="00A55DB1">
        <w:rPr>
          <w:sz w:val="18"/>
        </w:rPr>
        <w:t>bize</w:t>
      </w:r>
      <w:r w:rsidRPr="00A55DB1" w:rsidR="0030183B">
        <w:rPr>
          <w:sz w:val="18"/>
        </w:rPr>
        <w:t xml:space="preserve"> </w:t>
      </w:r>
      <w:r w:rsidRPr="00A55DB1">
        <w:rPr>
          <w:sz w:val="18"/>
        </w:rPr>
        <w:t>kim</w:t>
      </w:r>
      <w:r w:rsidRPr="00A55DB1" w:rsidR="0030183B">
        <w:rPr>
          <w:sz w:val="18"/>
        </w:rPr>
        <w:t xml:space="preserve"> </w:t>
      </w:r>
      <w:r w:rsidRPr="00A55DB1">
        <w:rPr>
          <w:sz w:val="18"/>
        </w:rPr>
        <w:t>kaybettirdi?”</w:t>
      </w:r>
      <w:r w:rsidRPr="00A55DB1" w:rsidR="0030183B">
        <w:rPr>
          <w:sz w:val="18"/>
        </w:rPr>
        <w:t xml:space="preserve"> </w:t>
      </w:r>
      <w:r w:rsidRPr="00A55DB1">
        <w:rPr>
          <w:sz w:val="18"/>
        </w:rPr>
        <w:t>muhasebesinde</w:t>
      </w:r>
      <w:r w:rsidRPr="00A55DB1" w:rsidR="0030183B">
        <w:rPr>
          <w:sz w:val="18"/>
        </w:rPr>
        <w:t xml:space="preserve"> </w:t>
      </w:r>
      <w:r w:rsidRPr="00A55DB1">
        <w:rPr>
          <w:sz w:val="18"/>
        </w:rPr>
        <w:t>-Ekrem</w:t>
      </w:r>
      <w:r w:rsidRPr="00A55DB1" w:rsidR="0030183B">
        <w:rPr>
          <w:sz w:val="18"/>
        </w:rPr>
        <w:t xml:space="preserve"> </w:t>
      </w:r>
      <w:r w:rsidRPr="00A55DB1">
        <w:rPr>
          <w:sz w:val="18"/>
        </w:rPr>
        <w:t>İmamoğlu</w:t>
      </w:r>
      <w:r w:rsidRPr="00A55DB1" w:rsidR="0030183B">
        <w:rPr>
          <w:sz w:val="18"/>
        </w:rPr>
        <w:t xml:space="preserve"> </w:t>
      </w:r>
      <w:r w:rsidRPr="00A55DB1">
        <w:rPr>
          <w:sz w:val="18"/>
        </w:rPr>
        <w:t>kazanamaz</w:t>
      </w:r>
      <w:r w:rsidRPr="00A55DB1" w:rsidR="0030183B">
        <w:rPr>
          <w:sz w:val="18"/>
        </w:rPr>
        <w:t xml:space="preserve"> </w:t>
      </w:r>
      <w:r w:rsidRPr="00A55DB1">
        <w:rPr>
          <w:sz w:val="18"/>
        </w:rPr>
        <w:t>ya-</w:t>
      </w:r>
      <w:r w:rsidRPr="00A55DB1" w:rsidR="0030183B">
        <w:rPr>
          <w:sz w:val="18"/>
        </w:rPr>
        <w:t xml:space="preserve"> </w:t>
      </w:r>
      <w:r w:rsidRPr="00A55DB1">
        <w:rPr>
          <w:sz w:val="18"/>
        </w:rPr>
        <w:t>sayılan</w:t>
      </w:r>
      <w:r w:rsidRPr="00A55DB1" w:rsidR="0030183B">
        <w:rPr>
          <w:sz w:val="18"/>
        </w:rPr>
        <w:t xml:space="preserve"> </w:t>
      </w:r>
      <w:r w:rsidRPr="00A55DB1">
        <w:rPr>
          <w:sz w:val="18"/>
        </w:rPr>
        <w:t>isimler</w:t>
      </w:r>
      <w:r w:rsidRPr="00A55DB1" w:rsidR="0030183B">
        <w:rPr>
          <w:sz w:val="18"/>
        </w:rPr>
        <w:t xml:space="preserve"> </w:t>
      </w:r>
      <w:r w:rsidRPr="00A55DB1">
        <w:rPr>
          <w:sz w:val="18"/>
        </w:rPr>
        <w:t>vardı</w:t>
      </w:r>
      <w:r w:rsidRPr="00A55DB1" w:rsidR="0030183B">
        <w:rPr>
          <w:sz w:val="18"/>
        </w:rPr>
        <w:t xml:space="preserve"> </w:t>
      </w:r>
      <w:r w:rsidRPr="00A55DB1">
        <w:rPr>
          <w:sz w:val="18"/>
        </w:rPr>
        <w:t>Berat</w:t>
      </w:r>
      <w:r w:rsidRPr="00A55DB1" w:rsidR="0030183B">
        <w:rPr>
          <w:sz w:val="18"/>
        </w:rPr>
        <w:t xml:space="preserve"> </w:t>
      </w:r>
      <w:r w:rsidRPr="00A55DB1">
        <w:rPr>
          <w:sz w:val="18"/>
        </w:rPr>
        <w:t>Albayrak’la</w:t>
      </w:r>
      <w:r w:rsidRPr="00A55DB1" w:rsidR="0030183B">
        <w:rPr>
          <w:sz w:val="18"/>
        </w:rPr>
        <w:t xml:space="preserve"> </w:t>
      </w:r>
      <w:r w:rsidRPr="00A55DB1">
        <w:rPr>
          <w:sz w:val="18"/>
        </w:rPr>
        <w:t>birlikte.</w:t>
      </w:r>
      <w:r w:rsidRPr="00A55DB1" w:rsidR="0030183B">
        <w:rPr>
          <w:sz w:val="18"/>
        </w:rPr>
        <w:t xml:space="preserve"> </w:t>
      </w:r>
      <w:r w:rsidRPr="00A55DB1">
        <w:rPr>
          <w:sz w:val="18"/>
        </w:rPr>
        <w:t>O</w:t>
      </w:r>
      <w:r w:rsidRPr="00A55DB1" w:rsidR="0030183B">
        <w:rPr>
          <w:sz w:val="18"/>
        </w:rPr>
        <w:t xml:space="preserve"> </w:t>
      </w:r>
      <w:r w:rsidRPr="00A55DB1">
        <w:rPr>
          <w:sz w:val="18"/>
        </w:rPr>
        <w:t>isimler:</w:t>
      </w:r>
      <w:r w:rsidRPr="00A55DB1" w:rsidR="0030183B">
        <w:rPr>
          <w:sz w:val="18"/>
        </w:rPr>
        <w:t xml:space="preserve"> </w:t>
      </w:r>
      <w:r w:rsidRPr="00A55DB1">
        <w:rPr>
          <w:sz w:val="18"/>
        </w:rPr>
        <w:t>Bir</w:t>
      </w:r>
      <w:r w:rsidRPr="00A55DB1" w:rsidR="0030183B">
        <w:rPr>
          <w:sz w:val="18"/>
        </w:rPr>
        <w:t xml:space="preserve"> </w:t>
      </w:r>
      <w:r w:rsidRPr="00A55DB1">
        <w:rPr>
          <w:sz w:val="18"/>
        </w:rPr>
        <w:t>sayın</w:t>
      </w:r>
      <w:r w:rsidRPr="00A55DB1" w:rsidR="0030183B">
        <w:rPr>
          <w:sz w:val="18"/>
        </w:rPr>
        <w:t xml:space="preserve"> </w:t>
      </w:r>
      <w:r w:rsidRPr="00A55DB1">
        <w:rPr>
          <w:sz w:val="18"/>
        </w:rPr>
        <w:t>eski</w:t>
      </w:r>
      <w:r w:rsidRPr="00A55DB1" w:rsidR="0030183B">
        <w:rPr>
          <w:sz w:val="18"/>
        </w:rPr>
        <w:t xml:space="preserve"> </w:t>
      </w:r>
      <w:r w:rsidRPr="00A55DB1">
        <w:rPr>
          <w:sz w:val="18"/>
        </w:rPr>
        <w:t>kadın</w:t>
      </w:r>
      <w:r w:rsidRPr="00A55DB1" w:rsidR="0030183B">
        <w:rPr>
          <w:sz w:val="18"/>
        </w:rPr>
        <w:t xml:space="preserve"> </w:t>
      </w:r>
      <w:r w:rsidRPr="00A55DB1">
        <w:rPr>
          <w:sz w:val="18"/>
        </w:rPr>
        <w:t>bakan,</w:t>
      </w:r>
      <w:r w:rsidRPr="00A55DB1" w:rsidR="0030183B">
        <w:rPr>
          <w:sz w:val="18"/>
        </w:rPr>
        <w:t xml:space="preserve"> </w:t>
      </w:r>
      <w:r w:rsidRPr="00A55DB1">
        <w:rPr>
          <w:sz w:val="18"/>
        </w:rPr>
        <w:t>bir</w:t>
      </w:r>
      <w:r w:rsidRPr="00A55DB1" w:rsidR="0030183B">
        <w:rPr>
          <w:sz w:val="18"/>
        </w:rPr>
        <w:t xml:space="preserve"> </w:t>
      </w:r>
      <w:r w:rsidRPr="00A55DB1">
        <w:rPr>
          <w:sz w:val="18"/>
        </w:rPr>
        <w:t>çok</w:t>
      </w:r>
      <w:r w:rsidRPr="00A55DB1" w:rsidR="0030183B">
        <w:rPr>
          <w:sz w:val="18"/>
        </w:rPr>
        <w:t xml:space="preserve"> </w:t>
      </w:r>
      <w:r w:rsidRPr="00A55DB1">
        <w:rPr>
          <w:sz w:val="18"/>
        </w:rPr>
        <w:t>değerli</w:t>
      </w:r>
      <w:r w:rsidRPr="00A55DB1" w:rsidR="0030183B">
        <w:rPr>
          <w:sz w:val="18"/>
        </w:rPr>
        <w:t xml:space="preserve"> </w:t>
      </w:r>
      <w:r w:rsidRPr="00A55DB1">
        <w:rPr>
          <w:sz w:val="18"/>
        </w:rPr>
        <w:t>İstanbul’da</w:t>
      </w:r>
      <w:r w:rsidRPr="00A55DB1" w:rsidR="0030183B">
        <w:rPr>
          <w:sz w:val="18"/>
        </w:rPr>
        <w:t xml:space="preserve"> </w:t>
      </w:r>
      <w:r w:rsidRPr="00A55DB1">
        <w:rPr>
          <w:sz w:val="18"/>
        </w:rPr>
        <w:t>siyaset</w:t>
      </w:r>
      <w:r w:rsidRPr="00A55DB1" w:rsidR="0030183B">
        <w:rPr>
          <w:sz w:val="18"/>
        </w:rPr>
        <w:t xml:space="preserve"> </w:t>
      </w:r>
      <w:r w:rsidRPr="00A55DB1">
        <w:rPr>
          <w:sz w:val="18"/>
        </w:rPr>
        <w:t>yapan</w:t>
      </w:r>
      <w:r w:rsidRPr="00A55DB1" w:rsidR="0030183B">
        <w:rPr>
          <w:sz w:val="18"/>
        </w:rPr>
        <w:t xml:space="preserve"> </w:t>
      </w:r>
      <w:r w:rsidRPr="00A55DB1">
        <w:rPr>
          <w:sz w:val="18"/>
        </w:rPr>
        <w:t>Grup</w:t>
      </w:r>
      <w:r w:rsidRPr="00A55DB1" w:rsidR="0030183B">
        <w:rPr>
          <w:sz w:val="18"/>
        </w:rPr>
        <w:t xml:space="preserve"> </w:t>
      </w:r>
      <w:r w:rsidRPr="00A55DB1">
        <w:rPr>
          <w:sz w:val="18"/>
        </w:rPr>
        <w:t>Başkan</w:t>
      </w:r>
      <w:r w:rsidRPr="00A55DB1" w:rsidR="0030183B">
        <w:rPr>
          <w:sz w:val="18"/>
        </w:rPr>
        <w:t xml:space="preserve"> </w:t>
      </w:r>
      <w:r w:rsidRPr="00A55DB1">
        <w:rPr>
          <w:sz w:val="18"/>
        </w:rPr>
        <w:t>Vekili.</w:t>
      </w:r>
      <w:r w:rsidRPr="00A55DB1" w:rsidR="0030183B">
        <w:rPr>
          <w:sz w:val="18"/>
        </w:rPr>
        <w:t xml:space="preserve"> </w:t>
      </w:r>
      <w:r w:rsidRPr="00A55DB1">
        <w:rPr>
          <w:sz w:val="18"/>
        </w:rPr>
        <w:t>Onlar</w:t>
      </w:r>
      <w:r w:rsidRPr="00A55DB1" w:rsidR="0030183B">
        <w:rPr>
          <w:sz w:val="18"/>
        </w:rPr>
        <w:t xml:space="preserve"> </w:t>
      </w:r>
      <w:r w:rsidRPr="00A55DB1">
        <w:rPr>
          <w:sz w:val="18"/>
        </w:rPr>
        <w:t>İsmet</w:t>
      </w:r>
      <w:r w:rsidRPr="00A55DB1" w:rsidR="0030183B">
        <w:rPr>
          <w:sz w:val="18"/>
        </w:rPr>
        <w:t xml:space="preserve"> </w:t>
      </w:r>
      <w:r w:rsidRPr="00A55DB1">
        <w:rPr>
          <w:sz w:val="18"/>
        </w:rPr>
        <w:t>Paşa’ya</w:t>
      </w:r>
      <w:r w:rsidRPr="00A55DB1" w:rsidR="0030183B">
        <w:rPr>
          <w:sz w:val="18"/>
        </w:rPr>
        <w:t xml:space="preserve"> </w:t>
      </w:r>
      <w:r w:rsidRPr="00A55DB1">
        <w:rPr>
          <w:sz w:val="18"/>
        </w:rPr>
        <w:t>gidildiği</w:t>
      </w:r>
      <w:r w:rsidRPr="00A55DB1" w:rsidR="0030183B">
        <w:rPr>
          <w:sz w:val="18"/>
        </w:rPr>
        <w:t xml:space="preserve"> </w:t>
      </w:r>
      <w:r w:rsidRPr="00A55DB1">
        <w:rPr>
          <w:sz w:val="18"/>
        </w:rPr>
        <w:t>gibi</w:t>
      </w:r>
      <w:r w:rsidRPr="00A55DB1" w:rsidR="0030183B">
        <w:rPr>
          <w:sz w:val="18"/>
        </w:rPr>
        <w:t xml:space="preserve"> </w:t>
      </w:r>
      <w:r w:rsidRPr="00A55DB1">
        <w:rPr>
          <w:sz w:val="18"/>
        </w:rPr>
        <w:t>gittiler,</w:t>
      </w:r>
      <w:r w:rsidRPr="00A55DB1" w:rsidR="0030183B">
        <w:rPr>
          <w:sz w:val="18"/>
        </w:rPr>
        <w:t xml:space="preserve"> </w:t>
      </w:r>
      <w:r w:rsidRPr="00A55DB1">
        <w:rPr>
          <w:sz w:val="18"/>
        </w:rPr>
        <w:t>“İstanbul’u</w:t>
      </w:r>
      <w:r w:rsidRPr="00A55DB1" w:rsidR="0030183B">
        <w:rPr>
          <w:sz w:val="18"/>
        </w:rPr>
        <w:t xml:space="preserve"> </w:t>
      </w:r>
      <w:r w:rsidRPr="00A55DB1">
        <w:rPr>
          <w:sz w:val="18"/>
        </w:rPr>
        <w:t>verirsek</w:t>
      </w:r>
      <w:r w:rsidRPr="00A55DB1" w:rsidR="0030183B">
        <w:rPr>
          <w:sz w:val="18"/>
        </w:rPr>
        <w:t xml:space="preserve"> </w:t>
      </w:r>
      <w:r w:rsidRPr="00A55DB1">
        <w:rPr>
          <w:sz w:val="18"/>
        </w:rPr>
        <w:t>Türkiye’yi</w:t>
      </w:r>
      <w:r w:rsidRPr="00A55DB1" w:rsidR="0030183B">
        <w:rPr>
          <w:sz w:val="18"/>
        </w:rPr>
        <w:t xml:space="preserve"> </w:t>
      </w:r>
      <w:r w:rsidRPr="00A55DB1">
        <w:rPr>
          <w:sz w:val="18"/>
        </w:rPr>
        <w:t>veririz.”</w:t>
      </w:r>
      <w:r w:rsidRPr="00A55DB1" w:rsidR="0030183B">
        <w:rPr>
          <w:sz w:val="18"/>
        </w:rPr>
        <w:t xml:space="preserve"> </w:t>
      </w:r>
      <w:r w:rsidRPr="00A55DB1">
        <w:rPr>
          <w:sz w:val="18"/>
        </w:rPr>
        <w:t>dediler,</w:t>
      </w:r>
      <w:r w:rsidRPr="00A55DB1" w:rsidR="0030183B">
        <w:rPr>
          <w:sz w:val="18"/>
        </w:rPr>
        <w:t xml:space="preserve"> </w:t>
      </w:r>
      <w:r w:rsidRPr="00A55DB1">
        <w:rPr>
          <w:sz w:val="18"/>
        </w:rPr>
        <w:t>razı</w:t>
      </w:r>
      <w:r w:rsidRPr="00A55DB1" w:rsidR="0030183B">
        <w:rPr>
          <w:sz w:val="18"/>
        </w:rPr>
        <w:t xml:space="preserve"> </w:t>
      </w:r>
      <w:r w:rsidRPr="00A55DB1">
        <w:rPr>
          <w:sz w:val="18"/>
        </w:rPr>
        <w:t>ettiler,</w:t>
      </w:r>
      <w:r w:rsidRPr="00A55DB1" w:rsidR="0030183B">
        <w:rPr>
          <w:sz w:val="18"/>
        </w:rPr>
        <w:t xml:space="preserve"> </w:t>
      </w:r>
      <w:r w:rsidRPr="00A55DB1">
        <w:rPr>
          <w:sz w:val="18"/>
        </w:rPr>
        <w:t>31</w:t>
      </w:r>
      <w:r w:rsidRPr="00A55DB1" w:rsidR="0030183B">
        <w:rPr>
          <w:sz w:val="18"/>
        </w:rPr>
        <w:t xml:space="preserve"> </w:t>
      </w:r>
      <w:r w:rsidRPr="00A55DB1">
        <w:rPr>
          <w:sz w:val="18"/>
        </w:rPr>
        <w:t>Mart</w:t>
      </w:r>
      <w:r w:rsidRPr="00A55DB1" w:rsidR="0030183B">
        <w:rPr>
          <w:sz w:val="18"/>
        </w:rPr>
        <w:t xml:space="preserve"> </w:t>
      </w:r>
      <w:r w:rsidRPr="00A55DB1">
        <w:rPr>
          <w:sz w:val="18"/>
        </w:rPr>
        <w:t>seçimini</w:t>
      </w:r>
      <w:r w:rsidRPr="00A55DB1" w:rsidR="0030183B">
        <w:rPr>
          <w:sz w:val="18"/>
        </w:rPr>
        <w:t xml:space="preserve"> </w:t>
      </w:r>
      <w:r w:rsidRPr="00A55DB1">
        <w:rPr>
          <w:sz w:val="18"/>
        </w:rPr>
        <w:t>YSK’den</w:t>
      </w:r>
      <w:r w:rsidRPr="00A55DB1" w:rsidR="0030183B">
        <w:rPr>
          <w:sz w:val="18"/>
        </w:rPr>
        <w:t xml:space="preserve"> </w:t>
      </w:r>
      <w:r w:rsidRPr="00A55DB1">
        <w:rPr>
          <w:sz w:val="18"/>
        </w:rPr>
        <w:t>iptal</w:t>
      </w:r>
      <w:r w:rsidRPr="00A55DB1" w:rsidR="0030183B">
        <w:rPr>
          <w:sz w:val="18"/>
        </w:rPr>
        <w:t xml:space="preserve"> </w:t>
      </w:r>
      <w:r w:rsidRPr="00A55DB1">
        <w:rPr>
          <w:sz w:val="18"/>
        </w:rPr>
        <w:t>ettirdiler</w:t>
      </w:r>
      <w:r w:rsidRPr="00A55DB1" w:rsidR="0030183B">
        <w:rPr>
          <w:sz w:val="18"/>
        </w:rPr>
        <w:t xml:space="preserve"> </w:t>
      </w:r>
      <w:r w:rsidRPr="00A55DB1">
        <w:rPr>
          <w:sz w:val="18"/>
        </w:rPr>
        <w:t>ve</w:t>
      </w:r>
      <w:r w:rsidRPr="00A55DB1" w:rsidR="0030183B">
        <w:rPr>
          <w:sz w:val="18"/>
        </w:rPr>
        <w:t xml:space="preserve"> </w:t>
      </w:r>
      <w:r w:rsidRPr="00A55DB1">
        <w:rPr>
          <w:sz w:val="18"/>
        </w:rPr>
        <w:t>806</w:t>
      </w:r>
      <w:r w:rsidRPr="00A55DB1" w:rsidR="0030183B">
        <w:rPr>
          <w:sz w:val="18"/>
        </w:rPr>
        <w:t xml:space="preserve"> </w:t>
      </w:r>
      <w:r w:rsidRPr="00A55DB1">
        <w:rPr>
          <w:sz w:val="18"/>
        </w:rPr>
        <w:t>binlik</w:t>
      </w:r>
      <w:r w:rsidRPr="00A55DB1" w:rsidR="0030183B">
        <w:rPr>
          <w:sz w:val="18"/>
        </w:rPr>
        <w:t xml:space="preserve"> </w:t>
      </w:r>
      <w:r w:rsidRPr="00A55DB1">
        <w:rPr>
          <w:sz w:val="18"/>
        </w:rPr>
        <w:t>farkın</w:t>
      </w:r>
      <w:r w:rsidRPr="00A55DB1" w:rsidR="0030183B">
        <w:rPr>
          <w:sz w:val="18"/>
        </w:rPr>
        <w:t xml:space="preserve"> </w:t>
      </w:r>
      <w:r w:rsidRPr="00A55DB1">
        <w:rPr>
          <w:sz w:val="18"/>
        </w:rPr>
        <w:t>müsebbibi</w:t>
      </w:r>
      <w:r w:rsidRPr="00A55DB1" w:rsidR="0030183B">
        <w:rPr>
          <w:sz w:val="18"/>
        </w:rPr>
        <w:t xml:space="preserve"> </w:t>
      </w:r>
      <w:r w:rsidRPr="00A55DB1">
        <w:rPr>
          <w:sz w:val="18"/>
        </w:rPr>
        <w:t>oldular;</w:t>
      </w:r>
      <w:r w:rsidRPr="00A55DB1" w:rsidR="0030183B">
        <w:rPr>
          <w:sz w:val="18"/>
        </w:rPr>
        <w:t xml:space="preserve"> </w:t>
      </w:r>
      <w:r w:rsidRPr="00A55DB1">
        <w:rPr>
          <w:sz w:val="18"/>
        </w:rPr>
        <w:t>şimdi</w:t>
      </w:r>
      <w:r w:rsidRPr="00A55DB1" w:rsidR="0030183B">
        <w:rPr>
          <w:sz w:val="18"/>
        </w:rPr>
        <w:t xml:space="preserve"> </w:t>
      </w:r>
      <w:r w:rsidRPr="00A55DB1">
        <w:rPr>
          <w:sz w:val="18"/>
        </w:rPr>
        <w:t>de</w:t>
      </w:r>
      <w:r w:rsidRPr="00A55DB1" w:rsidR="0030183B">
        <w:rPr>
          <w:sz w:val="18"/>
        </w:rPr>
        <w:t xml:space="preserve"> </w:t>
      </w:r>
      <w:r w:rsidRPr="00A55DB1">
        <w:rPr>
          <w:sz w:val="18"/>
        </w:rPr>
        <w:t>gülüyorlar.</w:t>
      </w:r>
      <w:r w:rsidRPr="00A55DB1" w:rsidR="0030183B">
        <w:rPr>
          <w:sz w:val="18"/>
        </w:rPr>
        <w:t xml:space="preserve"> </w:t>
      </w:r>
      <w:r w:rsidRPr="00A55DB1">
        <w:rPr>
          <w:sz w:val="18"/>
        </w:rPr>
        <w:t>Ama</w:t>
      </w:r>
      <w:r w:rsidRPr="00A55DB1" w:rsidR="0030183B">
        <w:rPr>
          <w:sz w:val="18"/>
        </w:rPr>
        <w:t xml:space="preserve"> </w:t>
      </w:r>
      <w:r w:rsidRPr="00A55DB1">
        <w:rPr>
          <w:sz w:val="18"/>
        </w:rPr>
        <w:t>Cumhuriyet</w:t>
      </w:r>
      <w:r w:rsidRPr="00A55DB1" w:rsidR="0030183B">
        <w:rPr>
          <w:sz w:val="18"/>
        </w:rPr>
        <w:t xml:space="preserve"> </w:t>
      </w:r>
      <w:r w:rsidRPr="00A55DB1">
        <w:rPr>
          <w:sz w:val="18"/>
        </w:rPr>
        <w:t>Halk</w:t>
      </w:r>
      <w:r w:rsidRPr="00A55DB1" w:rsidR="0030183B">
        <w:rPr>
          <w:sz w:val="18"/>
        </w:rPr>
        <w:t xml:space="preserve"> </w:t>
      </w:r>
      <w:r w:rsidRPr="00A55DB1">
        <w:rPr>
          <w:sz w:val="18"/>
        </w:rPr>
        <w:t>Partisinin</w:t>
      </w:r>
      <w:r w:rsidRPr="00A55DB1" w:rsidR="0030183B">
        <w:rPr>
          <w:sz w:val="18"/>
        </w:rPr>
        <w:t xml:space="preserve"> </w:t>
      </w:r>
      <w:r w:rsidRPr="00A55DB1">
        <w:rPr>
          <w:sz w:val="18"/>
        </w:rPr>
        <w:t>Genel</w:t>
      </w:r>
      <w:r w:rsidRPr="00A55DB1" w:rsidR="0030183B">
        <w:rPr>
          <w:sz w:val="18"/>
        </w:rPr>
        <w:t xml:space="preserve"> </w:t>
      </w:r>
      <w:r w:rsidRPr="00A55DB1">
        <w:rPr>
          <w:sz w:val="18"/>
        </w:rPr>
        <w:t>Başkanı,</w:t>
      </w:r>
      <w:r w:rsidRPr="00A55DB1" w:rsidR="0030183B">
        <w:rPr>
          <w:sz w:val="18"/>
        </w:rPr>
        <w:t xml:space="preserve"> </w:t>
      </w:r>
      <w:r w:rsidRPr="00A55DB1">
        <w:rPr>
          <w:sz w:val="18"/>
        </w:rPr>
        <w:t>AK</w:t>
      </w:r>
      <w:r w:rsidRPr="00A55DB1" w:rsidR="0030183B">
        <w:rPr>
          <w:sz w:val="18"/>
        </w:rPr>
        <w:t xml:space="preserve"> </w:t>
      </w:r>
      <w:r w:rsidRPr="00A55DB1">
        <w:rPr>
          <w:sz w:val="18"/>
        </w:rPr>
        <w:t>PARTİ’nin</w:t>
      </w:r>
      <w:r w:rsidRPr="00A55DB1" w:rsidR="0030183B">
        <w:rPr>
          <w:sz w:val="18"/>
        </w:rPr>
        <w:t xml:space="preserve"> </w:t>
      </w:r>
      <w:r w:rsidRPr="00A55DB1">
        <w:rPr>
          <w:sz w:val="18"/>
        </w:rPr>
        <w:t>şu</w:t>
      </w:r>
      <w:r w:rsidRPr="00A55DB1" w:rsidR="0030183B">
        <w:rPr>
          <w:sz w:val="18"/>
        </w:rPr>
        <w:t xml:space="preserve"> </w:t>
      </w:r>
      <w:r w:rsidRPr="00A55DB1">
        <w:rPr>
          <w:sz w:val="18"/>
        </w:rPr>
        <w:t>anki</w:t>
      </w:r>
      <w:r w:rsidRPr="00A55DB1" w:rsidR="0030183B">
        <w:rPr>
          <w:sz w:val="18"/>
        </w:rPr>
        <w:t xml:space="preserve"> </w:t>
      </w:r>
      <w:r w:rsidRPr="00A55DB1">
        <w:rPr>
          <w:sz w:val="18"/>
        </w:rPr>
        <w:t>Genel</w:t>
      </w:r>
      <w:r w:rsidRPr="00A55DB1" w:rsidR="0030183B">
        <w:rPr>
          <w:sz w:val="18"/>
        </w:rPr>
        <w:t xml:space="preserve"> </w:t>
      </w:r>
      <w:r w:rsidRPr="00A55DB1">
        <w:rPr>
          <w:sz w:val="18"/>
        </w:rPr>
        <w:t>Başkanı</w:t>
      </w:r>
      <w:r w:rsidRPr="00A55DB1" w:rsidR="0030183B">
        <w:rPr>
          <w:sz w:val="18"/>
        </w:rPr>
        <w:t xml:space="preserve"> </w:t>
      </w:r>
      <w:r w:rsidRPr="00A55DB1">
        <w:rPr>
          <w:sz w:val="18"/>
        </w:rPr>
        <w:t>gibi</w:t>
      </w:r>
      <w:r w:rsidRPr="00A55DB1" w:rsidR="0030183B">
        <w:rPr>
          <w:sz w:val="18"/>
        </w:rPr>
        <w:t xml:space="preserve"> </w:t>
      </w:r>
      <w:r w:rsidRPr="00A55DB1">
        <w:rPr>
          <w:sz w:val="18"/>
        </w:rPr>
        <w:t>kazandığı</w:t>
      </w:r>
      <w:r w:rsidRPr="00A55DB1" w:rsidR="0030183B">
        <w:rPr>
          <w:sz w:val="18"/>
        </w:rPr>
        <w:t xml:space="preserve"> </w:t>
      </w:r>
      <w:r w:rsidRPr="00A55DB1">
        <w:rPr>
          <w:sz w:val="18"/>
        </w:rPr>
        <w:t>seçime</w:t>
      </w:r>
      <w:r w:rsidRPr="00A55DB1" w:rsidR="0030183B">
        <w:rPr>
          <w:sz w:val="18"/>
        </w:rPr>
        <w:t xml:space="preserve"> </w:t>
      </w:r>
      <w:r w:rsidRPr="00A55DB1">
        <w:rPr>
          <w:sz w:val="18"/>
        </w:rPr>
        <w:t>rağmen</w:t>
      </w:r>
      <w:r w:rsidRPr="00A55DB1" w:rsidR="0030183B">
        <w:rPr>
          <w:sz w:val="18"/>
        </w:rPr>
        <w:t xml:space="preserve"> </w:t>
      </w:r>
      <w:r w:rsidRPr="00A55DB1">
        <w:rPr>
          <w:sz w:val="18"/>
        </w:rPr>
        <w:t>mazbatayı...</w:t>
      </w:r>
    </w:p>
    <w:p w:rsidRPr="00A55DB1" w:rsidR="00E348AE" w:rsidP="00A55DB1" w:rsidRDefault="00E348AE">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efendim.</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...iptal</w:t>
      </w:r>
      <w:r w:rsidRPr="00A55DB1" w:rsidR="0030183B">
        <w:rPr>
          <w:sz w:val="18"/>
        </w:rPr>
        <w:t xml:space="preserve"> </w:t>
      </w:r>
      <w:r w:rsidRPr="00A55DB1">
        <w:rPr>
          <w:sz w:val="18"/>
        </w:rPr>
        <w:t>ettirme</w:t>
      </w:r>
      <w:r w:rsidRPr="00A55DB1" w:rsidR="0030183B">
        <w:rPr>
          <w:sz w:val="18"/>
        </w:rPr>
        <w:t xml:space="preserve"> </w:t>
      </w:r>
      <w:r w:rsidRPr="00A55DB1">
        <w:rPr>
          <w:sz w:val="18"/>
        </w:rPr>
        <w:t>tenezzülüne</w:t>
      </w:r>
      <w:r w:rsidRPr="00A55DB1" w:rsidR="0030183B">
        <w:rPr>
          <w:sz w:val="18"/>
        </w:rPr>
        <w:t xml:space="preserve"> </w:t>
      </w:r>
      <w:r w:rsidRPr="00A55DB1">
        <w:rPr>
          <w:sz w:val="18"/>
        </w:rPr>
        <w:t>girişmediği</w:t>
      </w:r>
      <w:r w:rsidRPr="00A55DB1" w:rsidR="0030183B">
        <w:rPr>
          <w:sz w:val="18"/>
        </w:rPr>
        <w:t xml:space="preserve"> </w:t>
      </w:r>
      <w:r w:rsidRPr="00A55DB1">
        <w:rPr>
          <w:sz w:val="18"/>
        </w:rPr>
        <w:t>için</w:t>
      </w:r>
      <w:r w:rsidRPr="00A55DB1" w:rsidR="0030183B">
        <w:rPr>
          <w:sz w:val="18"/>
        </w:rPr>
        <w:t xml:space="preserve"> </w:t>
      </w:r>
      <w:r w:rsidRPr="00A55DB1">
        <w:rPr>
          <w:sz w:val="18"/>
        </w:rPr>
        <w:t>Türkiye’ye</w:t>
      </w:r>
      <w:r w:rsidRPr="00A55DB1" w:rsidR="0030183B">
        <w:rPr>
          <w:sz w:val="18"/>
        </w:rPr>
        <w:t xml:space="preserve"> </w:t>
      </w:r>
      <w:r w:rsidRPr="00A55DB1">
        <w:rPr>
          <w:sz w:val="18"/>
        </w:rPr>
        <w:t>demokrasi</w:t>
      </w:r>
      <w:r w:rsidRPr="00A55DB1" w:rsidR="0030183B">
        <w:rPr>
          <w:sz w:val="18"/>
        </w:rPr>
        <w:t xml:space="preserve"> </w:t>
      </w:r>
      <w:r w:rsidRPr="00A55DB1">
        <w:rPr>
          <w:sz w:val="18"/>
        </w:rPr>
        <w:t>geldi,</w:t>
      </w:r>
      <w:r w:rsidRPr="00A55DB1" w:rsidR="0030183B">
        <w:rPr>
          <w:sz w:val="18"/>
        </w:rPr>
        <w:t xml:space="preserve"> </w:t>
      </w:r>
      <w:r w:rsidRPr="00A55DB1">
        <w:rPr>
          <w:sz w:val="18"/>
        </w:rPr>
        <w:t>Türkiye’nin</w:t>
      </w:r>
      <w:r w:rsidRPr="00A55DB1" w:rsidR="0030183B">
        <w:rPr>
          <w:sz w:val="18"/>
        </w:rPr>
        <w:t xml:space="preserve"> </w:t>
      </w:r>
      <w:r w:rsidRPr="00A55DB1">
        <w:rPr>
          <w:sz w:val="18"/>
        </w:rPr>
        <w:t>başarısı.</w:t>
      </w:r>
      <w:r w:rsidRPr="00A55DB1" w:rsidR="0030183B">
        <w:rPr>
          <w:sz w:val="18"/>
        </w:rPr>
        <w:t xml:space="preserve"> </w:t>
      </w:r>
      <w:r w:rsidRPr="00A55DB1">
        <w:rPr>
          <w:sz w:val="18"/>
        </w:rPr>
        <w:t>Seçim,</w:t>
      </w:r>
      <w:r w:rsidRPr="00A55DB1" w:rsidR="0030183B">
        <w:rPr>
          <w:sz w:val="18"/>
        </w:rPr>
        <w:t xml:space="preserve"> </w:t>
      </w:r>
      <w:r w:rsidRPr="00A55DB1">
        <w:rPr>
          <w:sz w:val="18"/>
        </w:rPr>
        <w:t>Demokrat</w:t>
      </w:r>
      <w:r w:rsidRPr="00A55DB1" w:rsidR="0030183B">
        <w:rPr>
          <w:sz w:val="18"/>
        </w:rPr>
        <w:t xml:space="preserve"> </w:t>
      </w:r>
      <w:r w:rsidRPr="00A55DB1">
        <w:rPr>
          <w:sz w:val="18"/>
        </w:rPr>
        <w:t>Partinin</w:t>
      </w:r>
      <w:r w:rsidRPr="00A55DB1" w:rsidR="0030183B">
        <w:rPr>
          <w:sz w:val="18"/>
        </w:rPr>
        <w:t xml:space="preserve"> </w:t>
      </w:r>
      <w:r w:rsidRPr="00A55DB1">
        <w:rPr>
          <w:sz w:val="18"/>
        </w:rPr>
        <w:t>başarısı.</w:t>
      </w:r>
      <w:r w:rsidRPr="00A55DB1" w:rsidR="0030183B">
        <w:rPr>
          <w:sz w:val="18"/>
        </w:rPr>
        <w:t xml:space="preserve"> </w:t>
      </w:r>
      <w:r w:rsidRPr="00A55DB1">
        <w:rPr>
          <w:sz w:val="18"/>
        </w:rPr>
        <w:t>Bu</w:t>
      </w:r>
      <w:r w:rsidRPr="00A55DB1" w:rsidR="0030183B">
        <w:rPr>
          <w:sz w:val="18"/>
        </w:rPr>
        <w:t xml:space="preserve"> </w:t>
      </w:r>
      <w:r w:rsidRPr="00A55DB1">
        <w:rPr>
          <w:sz w:val="18"/>
        </w:rPr>
        <w:t>demokratlık</w:t>
      </w:r>
      <w:r w:rsidRPr="00A55DB1" w:rsidR="0030183B">
        <w:rPr>
          <w:sz w:val="18"/>
        </w:rPr>
        <w:t xml:space="preserve"> </w:t>
      </w:r>
      <w:r w:rsidRPr="00A55DB1">
        <w:rPr>
          <w:sz w:val="18"/>
        </w:rPr>
        <w:t>İsmet</w:t>
      </w:r>
      <w:r w:rsidRPr="00A55DB1" w:rsidR="0030183B">
        <w:rPr>
          <w:sz w:val="18"/>
        </w:rPr>
        <w:t xml:space="preserve"> </w:t>
      </w:r>
      <w:r w:rsidRPr="00A55DB1">
        <w:rPr>
          <w:sz w:val="18"/>
        </w:rPr>
        <w:t>Paşa’nın</w:t>
      </w:r>
      <w:r w:rsidRPr="00A55DB1" w:rsidR="0030183B">
        <w:rPr>
          <w:sz w:val="18"/>
        </w:rPr>
        <w:t xml:space="preserve"> </w:t>
      </w:r>
      <w:r w:rsidRPr="00A55DB1">
        <w:rPr>
          <w:sz w:val="18"/>
        </w:rPr>
        <w:t>ve</w:t>
      </w:r>
      <w:r w:rsidRPr="00A55DB1" w:rsidR="0030183B">
        <w:rPr>
          <w:sz w:val="18"/>
        </w:rPr>
        <w:t xml:space="preserve"> </w:t>
      </w:r>
      <w:r w:rsidRPr="00A55DB1">
        <w:rPr>
          <w:sz w:val="18"/>
        </w:rPr>
        <w:t>partimizin</w:t>
      </w:r>
      <w:r w:rsidRPr="00A55DB1" w:rsidR="0030183B">
        <w:rPr>
          <w:sz w:val="18"/>
        </w:rPr>
        <w:t xml:space="preserve"> </w:t>
      </w:r>
      <w:r w:rsidRPr="00A55DB1">
        <w:rPr>
          <w:sz w:val="18"/>
        </w:rPr>
        <w:t>onur</w:t>
      </w:r>
      <w:r w:rsidRPr="00A55DB1" w:rsidR="0030183B">
        <w:rPr>
          <w:sz w:val="18"/>
        </w:rPr>
        <w:t xml:space="preserve"> </w:t>
      </w:r>
      <w:r w:rsidRPr="00A55DB1">
        <w:rPr>
          <w:sz w:val="18"/>
        </w:rPr>
        <w:t>nişanesidir.</w:t>
      </w:r>
      <w:r w:rsidRPr="00A55DB1" w:rsidR="0030183B">
        <w:rPr>
          <w:sz w:val="18"/>
        </w:rPr>
        <w:t xml:space="preserve"> </w:t>
      </w:r>
      <w:r w:rsidRPr="00A55DB1">
        <w:rPr>
          <w:sz w:val="18"/>
        </w:rPr>
        <w:t>Sizin</w:t>
      </w:r>
      <w:r w:rsidRPr="00A55DB1" w:rsidR="0030183B">
        <w:rPr>
          <w:sz w:val="18"/>
        </w:rPr>
        <w:t xml:space="preserve"> </w:t>
      </w:r>
      <w:r w:rsidRPr="00A55DB1">
        <w:rPr>
          <w:sz w:val="18"/>
        </w:rPr>
        <w:t>gibi</w:t>
      </w:r>
      <w:r w:rsidRPr="00A55DB1" w:rsidR="0030183B">
        <w:rPr>
          <w:sz w:val="18"/>
        </w:rPr>
        <w:t xml:space="preserve"> </w:t>
      </w:r>
      <w:r w:rsidRPr="00A55DB1">
        <w:rPr>
          <w:sz w:val="18"/>
        </w:rPr>
        <w:t>kaybettiği</w:t>
      </w:r>
      <w:r w:rsidRPr="00A55DB1" w:rsidR="0030183B">
        <w:rPr>
          <w:sz w:val="18"/>
        </w:rPr>
        <w:t xml:space="preserve"> </w:t>
      </w:r>
      <w:r w:rsidRPr="00A55DB1">
        <w:rPr>
          <w:sz w:val="18"/>
        </w:rPr>
        <w:t>seçimi</w:t>
      </w:r>
      <w:r w:rsidRPr="00A55DB1" w:rsidR="0030183B">
        <w:rPr>
          <w:sz w:val="18"/>
        </w:rPr>
        <w:t xml:space="preserve"> </w:t>
      </w:r>
      <w:r w:rsidRPr="00A55DB1">
        <w:rPr>
          <w:sz w:val="18"/>
        </w:rPr>
        <w:t>iptal</w:t>
      </w:r>
      <w:r w:rsidRPr="00A55DB1" w:rsidR="0030183B">
        <w:rPr>
          <w:sz w:val="18"/>
        </w:rPr>
        <w:t xml:space="preserve"> </w:t>
      </w:r>
      <w:r w:rsidRPr="00A55DB1">
        <w:rPr>
          <w:sz w:val="18"/>
        </w:rPr>
        <w:t>ettirenlerden</w:t>
      </w:r>
      <w:r w:rsidRPr="00A55DB1" w:rsidR="0030183B">
        <w:rPr>
          <w:sz w:val="18"/>
        </w:rPr>
        <w:t xml:space="preserve"> </w:t>
      </w:r>
      <w:r w:rsidRPr="00A55DB1">
        <w:rPr>
          <w:sz w:val="18"/>
        </w:rPr>
        <w:t>olmadık,</w:t>
      </w:r>
      <w:r w:rsidRPr="00A55DB1" w:rsidR="0030183B">
        <w:rPr>
          <w:sz w:val="18"/>
        </w:rPr>
        <w:t xml:space="preserve"> </w:t>
      </w:r>
      <w:r w:rsidRPr="00A55DB1">
        <w:rPr>
          <w:sz w:val="18"/>
        </w:rPr>
        <w:t>hiç</w:t>
      </w:r>
      <w:r w:rsidRPr="00A55DB1" w:rsidR="0030183B">
        <w:rPr>
          <w:sz w:val="18"/>
        </w:rPr>
        <w:t xml:space="preserve"> </w:t>
      </w:r>
      <w:r w:rsidRPr="00A55DB1">
        <w:rPr>
          <w:sz w:val="18"/>
        </w:rPr>
        <w:t>bir</w:t>
      </w:r>
      <w:r w:rsidRPr="00A55DB1" w:rsidR="0030183B">
        <w:rPr>
          <w:sz w:val="18"/>
        </w:rPr>
        <w:t xml:space="preserve"> </w:t>
      </w:r>
      <w:r w:rsidRPr="00A55DB1">
        <w:rPr>
          <w:sz w:val="18"/>
        </w:rPr>
        <w:t>zaman</w:t>
      </w:r>
      <w:r w:rsidRPr="00A55DB1" w:rsidR="0030183B">
        <w:rPr>
          <w:sz w:val="18"/>
        </w:rPr>
        <w:t xml:space="preserve"> </w:t>
      </w:r>
      <w:r w:rsidRPr="00A55DB1">
        <w:rPr>
          <w:sz w:val="18"/>
        </w:rPr>
        <w:t>da</w:t>
      </w:r>
      <w:r w:rsidRPr="00A55DB1" w:rsidR="0030183B">
        <w:rPr>
          <w:sz w:val="18"/>
        </w:rPr>
        <w:t xml:space="preserve"> </w:t>
      </w:r>
      <w:r w:rsidRPr="00A55DB1">
        <w:rPr>
          <w:sz w:val="18"/>
        </w:rPr>
        <w:t>olmayacağız.</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E348AE" w:rsidP="00A55DB1" w:rsidRDefault="00E348AE">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tamamlıyorum.</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Bitiriyoruz</w:t>
      </w:r>
      <w:r w:rsidRPr="00A55DB1" w:rsidR="0030183B">
        <w:rPr>
          <w:sz w:val="18"/>
        </w:rPr>
        <w:t xml:space="preserve"> </w:t>
      </w:r>
      <w:r w:rsidRPr="00A55DB1">
        <w:rPr>
          <w:sz w:val="18"/>
        </w:rPr>
        <w:t>efendim.</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ALİ</w:t>
      </w:r>
      <w:r w:rsidRPr="00A55DB1" w:rsidR="0030183B">
        <w:rPr>
          <w:sz w:val="18"/>
        </w:rPr>
        <w:t xml:space="preserve"> </w:t>
      </w:r>
      <w:r w:rsidRPr="00A55DB1">
        <w:rPr>
          <w:sz w:val="18"/>
        </w:rPr>
        <w:t>ŞAHİN</w:t>
      </w:r>
      <w:r w:rsidRPr="00A55DB1" w:rsidR="0030183B">
        <w:rPr>
          <w:sz w:val="18"/>
        </w:rPr>
        <w:t xml:space="preserve"> </w:t>
      </w:r>
      <w:r w:rsidRPr="00A55DB1">
        <w:rPr>
          <w:sz w:val="18"/>
        </w:rPr>
        <w:t>(Gaziantep)</w:t>
      </w:r>
      <w:r w:rsidRPr="00A55DB1" w:rsidR="0030183B">
        <w:rPr>
          <w:sz w:val="18"/>
        </w:rPr>
        <w:t xml:space="preserve"> </w:t>
      </w:r>
      <w:r w:rsidRPr="00A55DB1">
        <w:rPr>
          <w:sz w:val="18"/>
        </w:rPr>
        <w:t>–</w:t>
      </w:r>
      <w:r w:rsidRPr="00A55DB1" w:rsidR="0030183B">
        <w:rPr>
          <w:sz w:val="18"/>
        </w:rPr>
        <w:t xml:space="preserve"> </w:t>
      </w:r>
      <w:r w:rsidRPr="00A55DB1">
        <w:rPr>
          <w:sz w:val="18"/>
        </w:rPr>
        <w:t>Dam</w:t>
      </w:r>
      <w:r w:rsidRPr="00A55DB1" w:rsidR="0030183B">
        <w:rPr>
          <w:sz w:val="18"/>
        </w:rPr>
        <w:t xml:space="preserve"> </w:t>
      </w:r>
      <w:r w:rsidRPr="00A55DB1">
        <w:rPr>
          <w:sz w:val="18"/>
        </w:rPr>
        <w:t>başında</w:t>
      </w:r>
      <w:r w:rsidRPr="00A55DB1" w:rsidR="0030183B">
        <w:rPr>
          <w:sz w:val="18"/>
        </w:rPr>
        <w:t xml:space="preserve"> </w:t>
      </w:r>
      <w:r w:rsidRPr="00A55DB1">
        <w:rPr>
          <w:sz w:val="18"/>
        </w:rPr>
        <w:t>saksağan,</w:t>
      </w:r>
      <w:r w:rsidRPr="00A55DB1" w:rsidR="0030183B">
        <w:rPr>
          <w:sz w:val="18"/>
        </w:rPr>
        <w:t xml:space="preserve"> </w:t>
      </w:r>
      <w:r w:rsidRPr="00A55DB1">
        <w:rPr>
          <w:sz w:val="18"/>
        </w:rPr>
        <w:t>vur</w:t>
      </w:r>
      <w:r w:rsidRPr="00A55DB1" w:rsidR="0030183B">
        <w:rPr>
          <w:sz w:val="18"/>
        </w:rPr>
        <w:t xml:space="preserve"> </w:t>
      </w:r>
      <w:r w:rsidRPr="00A55DB1">
        <w:rPr>
          <w:sz w:val="18"/>
        </w:rPr>
        <w:t>beline</w:t>
      </w:r>
      <w:r w:rsidRPr="00A55DB1" w:rsidR="0030183B">
        <w:rPr>
          <w:sz w:val="18"/>
        </w:rPr>
        <w:t xml:space="preserve"> </w:t>
      </w:r>
      <w:r w:rsidRPr="00A55DB1">
        <w:rPr>
          <w:sz w:val="18"/>
        </w:rPr>
        <w:t>kazmayı.</w:t>
      </w:r>
      <w:r w:rsidRPr="00A55DB1" w:rsidR="0030183B">
        <w:rPr>
          <w:sz w:val="18"/>
        </w:rPr>
        <w:t xml:space="preserve"> </w:t>
      </w:r>
      <w:r w:rsidRPr="00A55DB1">
        <w:rPr>
          <w:sz w:val="18"/>
        </w:rPr>
        <w:t>Ne</w:t>
      </w:r>
      <w:r w:rsidRPr="00A55DB1" w:rsidR="0030183B">
        <w:rPr>
          <w:sz w:val="18"/>
        </w:rPr>
        <w:t xml:space="preserve"> </w:t>
      </w:r>
      <w:r w:rsidRPr="00A55DB1">
        <w:rPr>
          <w:sz w:val="18"/>
        </w:rPr>
        <w:t>alakası</w:t>
      </w:r>
      <w:r w:rsidRPr="00A55DB1" w:rsidR="0030183B">
        <w:rPr>
          <w:sz w:val="18"/>
        </w:rPr>
        <w:t xml:space="preserve"> </w:t>
      </w:r>
      <w:r w:rsidRPr="00A55DB1">
        <w:rPr>
          <w:sz w:val="18"/>
        </w:rPr>
        <w:t>var</w:t>
      </w:r>
      <w:r w:rsidRPr="00A55DB1" w:rsidR="0030183B">
        <w:rPr>
          <w:sz w:val="18"/>
        </w:rPr>
        <w:t xml:space="preserve"> </w:t>
      </w:r>
      <w:r w:rsidRPr="00A55DB1">
        <w:rPr>
          <w:sz w:val="18"/>
        </w:rPr>
        <w:t>ya?</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p>
    <w:p w:rsidRPr="00A55DB1" w:rsidR="00E348AE" w:rsidP="00A55DB1" w:rsidRDefault="00E348AE">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p>
    <w:p w:rsidRPr="00A55DB1" w:rsidR="004C365E" w:rsidP="00A55DB1" w:rsidRDefault="004C365E">
      <w:pPr>
        <w:tabs>
          <w:tab w:val="center" w:pos="5100"/>
        </w:tabs>
        <w:suppressAutoHyphens/>
        <w:ind w:left="80" w:right="60" w:firstLine="760"/>
        <w:jc w:val="both"/>
        <w:rPr>
          <w:sz w:val="18"/>
        </w:rPr>
      </w:pPr>
      <w:r w:rsidRPr="00A55DB1">
        <w:rPr>
          <w:sz w:val="18"/>
        </w:rPr>
        <w:t>65.- İstanbul Milletvekili Mehmet Muş’un, Manisa Milletvekili Özgür Özel’in yaptığı açıklamasındaki bazı ifadelerine ilişkin tekraren açıklaması</w:t>
      </w:r>
    </w:p>
    <w:p w:rsidRPr="00A55DB1" w:rsidR="00E348AE" w:rsidP="00A55DB1" w:rsidRDefault="00E348AE">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kendi</w:t>
      </w:r>
      <w:r w:rsidRPr="00A55DB1" w:rsidR="0030183B">
        <w:rPr>
          <w:sz w:val="18"/>
        </w:rPr>
        <w:t xml:space="preserve"> </w:t>
      </w:r>
      <w:r w:rsidRPr="00A55DB1">
        <w:rPr>
          <w:sz w:val="18"/>
        </w:rPr>
        <w:t>partisinin</w:t>
      </w:r>
      <w:r w:rsidRPr="00A55DB1" w:rsidR="0030183B">
        <w:rPr>
          <w:sz w:val="18"/>
        </w:rPr>
        <w:t xml:space="preserve"> </w:t>
      </w:r>
      <w:r w:rsidRPr="00A55DB1">
        <w:rPr>
          <w:sz w:val="18"/>
        </w:rPr>
        <w:t>kuruluş</w:t>
      </w:r>
      <w:r w:rsidRPr="00A55DB1" w:rsidR="0030183B">
        <w:rPr>
          <w:sz w:val="18"/>
        </w:rPr>
        <w:t xml:space="preserve"> </w:t>
      </w:r>
      <w:r w:rsidRPr="00A55DB1">
        <w:rPr>
          <w:sz w:val="18"/>
        </w:rPr>
        <w:t>tarihini</w:t>
      </w:r>
      <w:r w:rsidRPr="00A55DB1" w:rsidR="0030183B">
        <w:rPr>
          <w:sz w:val="18"/>
        </w:rPr>
        <w:t xml:space="preserve"> </w:t>
      </w:r>
      <w:r w:rsidRPr="00A55DB1">
        <w:rPr>
          <w:sz w:val="18"/>
        </w:rPr>
        <w:t>bilmeyen,</w:t>
      </w:r>
      <w:r w:rsidRPr="00A55DB1" w:rsidR="0030183B">
        <w:rPr>
          <w:sz w:val="18"/>
        </w:rPr>
        <w:t xml:space="preserve"> </w:t>
      </w:r>
      <w:r w:rsidRPr="00A55DB1">
        <w:rPr>
          <w:sz w:val="18"/>
        </w:rPr>
        <w:t>kendi</w:t>
      </w:r>
      <w:r w:rsidRPr="00A55DB1" w:rsidR="0030183B">
        <w:rPr>
          <w:sz w:val="18"/>
        </w:rPr>
        <w:t xml:space="preserve"> </w:t>
      </w:r>
      <w:r w:rsidRPr="00A55DB1">
        <w:rPr>
          <w:sz w:val="18"/>
        </w:rPr>
        <w:t>mahallesinden</w:t>
      </w:r>
      <w:r w:rsidRPr="00A55DB1" w:rsidR="0030183B">
        <w:rPr>
          <w:sz w:val="18"/>
        </w:rPr>
        <w:t xml:space="preserve"> </w:t>
      </w:r>
      <w:r w:rsidRPr="00A55DB1">
        <w:rPr>
          <w:sz w:val="18"/>
        </w:rPr>
        <w:t>delege</w:t>
      </w:r>
      <w:r w:rsidRPr="00A55DB1" w:rsidR="0030183B">
        <w:rPr>
          <w:sz w:val="18"/>
        </w:rPr>
        <w:t xml:space="preserve"> </w:t>
      </w:r>
      <w:r w:rsidRPr="00A55DB1">
        <w:rPr>
          <w:sz w:val="18"/>
        </w:rPr>
        <w:t>seçilemeyen</w:t>
      </w:r>
      <w:r w:rsidRPr="00A55DB1" w:rsidR="0030183B">
        <w:rPr>
          <w:sz w:val="18"/>
        </w:rPr>
        <w:t xml:space="preserve"> </w:t>
      </w: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bana</w:t>
      </w:r>
      <w:r w:rsidRPr="00A55DB1" w:rsidR="0030183B">
        <w:rPr>
          <w:sz w:val="18"/>
        </w:rPr>
        <w:t xml:space="preserve"> </w:t>
      </w:r>
      <w:r w:rsidRPr="00A55DB1">
        <w:rPr>
          <w:sz w:val="18"/>
        </w:rPr>
        <w:t>demokrasi</w:t>
      </w:r>
      <w:r w:rsidRPr="00A55DB1" w:rsidR="0030183B">
        <w:rPr>
          <w:sz w:val="18"/>
        </w:rPr>
        <w:t xml:space="preserve"> </w:t>
      </w:r>
      <w:r w:rsidRPr="00A55DB1">
        <w:rPr>
          <w:sz w:val="18"/>
        </w:rPr>
        <w:t>dersi</w:t>
      </w:r>
      <w:r w:rsidRPr="00A55DB1" w:rsidR="0030183B">
        <w:rPr>
          <w:sz w:val="18"/>
        </w:rPr>
        <w:t xml:space="preserve"> </w:t>
      </w:r>
      <w:r w:rsidRPr="00A55DB1">
        <w:rPr>
          <w:sz w:val="18"/>
        </w:rPr>
        <w:t>anlatmasın.</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p>
    <w:p w:rsidRPr="00A55DB1" w:rsidR="00E348AE" w:rsidP="00A55DB1" w:rsidRDefault="00E348AE">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Delege</w:t>
      </w:r>
      <w:r w:rsidRPr="00A55DB1" w:rsidR="0030183B">
        <w:rPr>
          <w:sz w:val="18"/>
        </w:rPr>
        <w:t xml:space="preserve"> </w:t>
      </w:r>
      <w:r w:rsidRPr="00A55DB1">
        <w:rPr>
          <w:sz w:val="18"/>
        </w:rPr>
        <w:t>seçilsin,</w:t>
      </w:r>
      <w:r w:rsidRPr="00A55DB1" w:rsidR="0030183B">
        <w:rPr>
          <w:sz w:val="18"/>
        </w:rPr>
        <w:t xml:space="preserve"> </w:t>
      </w:r>
      <w:r w:rsidRPr="00A55DB1">
        <w:rPr>
          <w:sz w:val="18"/>
        </w:rPr>
        <w:t>öyle</w:t>
      </w:r>
      <w:r w:rsidRPr="00A55DB1" w:rsidR="0030183B">
        <w:rPr>
          <w:sz w:val="18"/>
        </w:rPr>
        <w:t xml:space="preserve"> </w:t>
      </w:r>
      <w:r w:rsidRPr="00A55DB1">
        <w:rPr>
          <w:sz w:val="18"/>
        </w:rPr>
        <w:t>gelsin.</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Sayın</w:t>
      </w:r>
      <w:r w:rsidRPr="00A55DB1" w:rsidR="0030183B">
        <w:rPr>
          <w:sz w:val="18"/>
        </w:rPr>
        <w:t xml:space="preserve"> </w:t>
      </w:r>
      <w:r w:rsidRPr="00A55DB1">
        <w:rPr>
          <w:sz w:val="18"/>
        </w:rPr>
        <w:t>Özel.</w:t>
      </w:r>
    </w:p>
    <w:p w:rsidRPr="00A55DB1" w:rsidR="004C365E" w:rsidP="00A55DB1" w:rsidRDefault="004C365E">
      <w:pPr>
        <w:tabs>
          <w:tab w:val="center" w:pos="5100"/>
        </w:tabs>
        <w:suppressAutoHyphens/>
        <w:ind w:left="80" w:right="60" w:firstLine="760"/>
        <w:jc w:val="both"/>
        <w:rPr>
          <w:sz w:val="18"/>
        </w:rPr>
      </w:pPr>
      <w:r w:rsidRPr="00A55DB1">
        <w:rPr>
          <w:sz w:val="18"/>
        </w:rPr>
        <w:t>66.- Manisa Milletvekili Özgür Özel’in, Cumhuriyet Halk Partisinin milletvekilliğine Türkiye rekoru kırarak bütün üyelerinin oyuyla geldiğine ilişkin açıklaması</w:t>
      </w:r>
    </w:p>
    <w:p w:rsidRPr="00A55DB1" w:rsidR="00E348AE" w:rsidP="00A55DB1" w:rsidRDefault="00E348AE">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r w:rsidRPr="00A55DB1" w:rsidR="0030183B">
        <w:rPr>
          <w:sz w:val="18"/>
        </w:rPr>
        <w:t xml:space="preserve"> </w:t>
      </w:r>
      <w:r w:rsidRPr="00A55DB1">
        <w:rPr>
          <w:sz w:val="18"/>
        </w:rPr>
        <w:t>çok</w:t>
      </w:r>
      <w:r w:rsidRPr="00A55DB1" w:rsidR="0030183B">
        <w:rPr>
          <w:sz w:val="18"/>
        </w:rPr>
        <w:t xml:space="preserve"> </w:t>
      </w:r>
      <w:r w:rsidRPr="00A55DB1">
        <w:rPr>
          <w:sz w:val="18"/>
        </w:rPr>
        <w:t>keyifli</w:t>
      </w:r>
      <w:r w:rsidRPr="00A55DB1" w:rsidR="0030183B">
        <w:rPr>
          <w:sz w:val="18"/>
        </w:rPr>
        <w:t xml:space="preserve"> </w:t>
      </w:r>
      <w:r w:rsidRPr="00A55DB1">
        <w:rPr>
          <w:sz w:val="18"/>
        </w:rPr>
        <w:t>bir</w:t>
      </w:r>
      <w:r w:rsidRPr="00A55DB1" w:rsidR="0030183B">
        <w:rPr>
          <w:sz w:val="18"/>
        </w:rPr>
        <w:t xml:space="preserve"> </w:t>
      </w:r>
      <w:r w:rsidRPr="00A55DB1">
        <w:rPr>
          <w:sz w:val="18"/>
        </w:rPr>
        <w:t>yere</w:t>
      </w:r>
      <w:r w:rsidRPr="00A55DB1" w:rsidR="0030183B">
        <w:rPr>
          <w:sz w:val="18"/>
        </w:rPr>
        <w:t xml:space="preserve"> </w:t>
      </w:r>
      <w:r w:rsidRPr="00A55DB1">
        <w:rPr>
          <w:sz w:val="18"/>
        </w:rPr>
        <w:t>geldik.</w:t>
      </w:r>
      <w:r w:rsidRPr="00A55DB1" w:rsidR="0030183B">
        <w:rPr>
          <w:sz w:val="18"/>
        </w:rPr>
        <w:t xml:space="preserve"> </w:t>
      </w:r>
      <w:r w:rsidRPr="00A55DB1">
        <w:rPr>
          <w:sz w:val="18"/>
        </w:rPr>
        <w:t>Ben</w:t>
      </w:r>
      <w:r w:rsidRPr="00A55DB1" w:rsidR="0030183B">
        <w:rPr>
          <w:sz w:val="18"/>
        </w:rPr>
        <w:t xml:space="preserve"> </w:t>
      </w:r>
      <w:r w:rsidRPr="00A55DB1">
        <w:rPr>
          <w:sz w:val="18"/>
        </w:rPr>
        <w:t>diyorum</w:t>
      </w:r>
      <w:r w:rsidRPr="00A55DB1" w:rsidR="0030183B">
        <w:rPr>
          <w:sz w:val="18"/>
        </w:rPr>
        <w:t xml:space="preserve"> </w:t>
      </w:r>
      <w:r w:rsidRPr="00A55DB1">
        <w:rPr>
          <w:sz w:val="18"/>
        </w:rPr>
        <w:t>ki</w:t>
      </w:r>
      <w:r w:rsidRPr="00A55DB1" w:rsidR="0030183B">
        <w:rPr>
          <w:sz w:val="18"/>
        </w:rPr>
        <w:t xml:space="preserve"> </w:t>
      </w:r>
      <w:r w:rsidRPr="00A55DB1">
        <w:rPr>
          <w:sz w:val="18"/>
        </w:rPr>
        <w:t>“Bizde</w:t>
      </w:r>
      <w:r w:rsidRPr="00A55DB1" w:rsidR="0030183B">
        <w:rPr>
          <w:sz w:val="18"/>
        </w:rPr>
        <w:t xml:space="preserve"> </w:t>
      </w:r>
      <w:r w:rsidRPr="00A55DB1">
        <w:rPr>
          <w:sz w:val="18"/>
        </w:rPr>
        <w:t>demokrasi</w:t>
      </w:r>
      <w:r w:rsidRPr="00A55DB1" w:rsidR="0030183B">
        <w:rPr>
          <w:sz w:val="18"/>
        </w:rPr>
        <w:t xml:space="preserve"> </w:t>
      </w:r>
      <w:r w:rsidRPr="00A55DB1">
        <w:rPr>
          <w:sz w:val="18"/>
        </w:rPr>
        <w:t>var,</w:t>
      </w:r>
      <w:r w:rsidRPr="00A55DB1" w:rsidR="0030183B">
        <w:rPr>
          <w:sz w:val="18"/>
        </w:rPr>
        <w:t xml:space="preserve"> </w:t>
      </w:r>
      <w:r w:rsidRPr="00A55DB1">
        <w:rPr>
          <w:sz w:val="18"/>
        </w:rPr>
        <w:t>sizde</w:t>
      </w:r>
      <w:r w:rsidRPr="00A55DB1" w:rsidR="0030183B">
        <w:rPr>
          <w:sz w:val="18"/>
        </w:rPr>
        <w:t xml:space="preserve"> </w:t>
      </w:r>
      <w:r w:rsidRPr="00A55DB1">
        <w:rPr>
          <w:sz w:val="18"/>
        </w:rPr>
        <w:t>yok.”</w:t>
      </w:r>
      <w:r w:rsidRPr="00A55DB1" w:rsidR="004C365E">
        <w:rPr>
          <w:sz w:val="18"/>
        </w:rPr>
        <w:t>,</w:t>
      </w:r>
      <w:r w:rsidRPr="00A55DB1" w:rsidR="0030183B">
        <w:rPr>
          <w:sz w:val="18"/>
        </w:rPr>
        <w:t xml:space="preserve"> </w:t>
      </w:r>
      <w:r w:rsidRPr="00A55DB1">
        <w:rPr>
          <w:sz w:val="18"/>
        </w:rPr>
        <w:t>kendisi</w:t>
      </w:r>
      <w:r w:rsidRPr="00A55DB1" w:rsidR="0030183B">
        <w:rPr>
          <w:sz w:val="18"/>
        </w:rPr>
        <w:t xml:space="preserve"> </w:t>
      </w:r>
      <w:r w:rsidRPr="00A55DB1">
        <w:rPr>
          <w:sz w:val="18"/>
        </w:rPr>
        <w:t>de</w:t>
      </w:r>
      <w:r w:rsidRPr="00A55DB1" w:rsidR="0030183B">
        <w:rPr>
          <w:sz w:val="18"/>
        </w:rPr>
        <w:t xml:space="preserve"> </w:t>
      </w:r>
      <w:r w:rsidRPr="00A55DB1">
        <w:rPr>
          <w:sz w:val="18"/>
        </w:rPr>
        <w:t>bana</w:t>
      </w:r>
      <w:r w:rsidRPr="00A55DB1" w:rsidR="0030183B">
        <w:rPr>
          <w:sz w:val="18"/>
        </w:rPr>
        <w:t xml:space="preserve"> </w:t>
      </w:r>
      <w:r w:rsidRPr="00A55DB1">
        <w:rPr>
          <w:sz w:val="18"/>
        </w:rPr>
        <w:t>argüman</w:t>
      </w:r>
      <w:r w:rsidRPr="00A55DB1" w:rsidR="0030183B">
        <w:rPr>
          <w:sz w:val="18"/>
        </w:rPr>
        <w:t xml:space="preserve"> </w:t>
      </w:r>
      <w:r w:rsidRPr="00A55DB1">
        <w:rPr>
          <w:sz w:val="18"/>
        </w:rPr>
        <w:t>sunuyor.</w:t>
      </w:r>
    </w:p>
    <w:p w:rsidRPr="00A55DB1" w:rsidR="00E348AE" w:rsidP="00A55DB1" w:rsidRDefault="00E348AE">
      <w:pPr>
        <w:pStyle w:val="GENELKURUL"/>
        <w:spacing w:line="240" w:lineRule="auto"/>
        <w:rPr>
          <w:sz w:val="18"/>
        </w:rPr>
      </w:pPr>
      <w:r w:rsidRPr="00A55DB1">
        <w:rPr>
          <w:sz w:val="18"/>
        </w:rPr>
        <w:t>Ben</w:t>
      </w:r>
      <w:r w:rsidRPr="00A55DB1" w:rsidR="0030183B">
        <w:rPr>
          <w:sz w:val="18"/>
        </w:rPr>
        <w:t xml:space="preserve"> </w:t>
      </w:r>
      <w:r w:rsidRPr="00A55DB1">
        <w:rPr>
          <w:sz w:val="18"/>
        </w:rPr>
        <w:t>Cumhuriyet</w:t>
      </w:r>
      <w:r w:rsidRPr="00A55DB1" w:rsidR="0030183B">
        <w:rPr>
          <w:sz w:val="18"/>
        </w:rPr>
        <w:t xml:space="preserve"> </w:t>
      </w:r>
      <w:r w:rsidRPr="00A55DB1">
        <w:rPr>
          <w:sz w:val="18"/>
        </w:rPr>
        <w:t>Halk</w:t>
      </w:r>
      <w:r w:rsidRPr="00A55DB1" w:rsidR="0030183B">
        <w:rPr>
          <w:sz w:val="18"/>
        </w:rPr>
        <w:t xml:space="preserve"> </w:t>
      </w:r>
      <w:r w:rsidRPr="00A55DB1">
        <w:rPr>
          <w:sz w:val="18"/>
        </w:rPr>
        <w:t>Partisinin</w:t>
      </w:r>
      <w:r w:rsidRPr="00A55DB1" w:rsidR="0030183B">
        <w:rPr>
          <w:sz w:val="18"/>
        </w:rPr>
        <w:t xml:space="preserve"> </w:t>
      </w:r>
      <w:r w:rsidRPr="00A55DB1">
        <w:rPr>
          <w:sz w:val="18"/>
        </w:rPr>
        <w:t>milletvekilliğine</w:t>
      </w:r>
      <w:r w:rsidRPr="00A55DB1" w:rsidR="0030183B">
        <w:rPr>
          <w:sz w:val="18"/>
        </w:rPr>
        <w:t xml:space="preserve"> </w:t>
      </w:r>
      <w:r w:rsidRPr="00A55DB1">
        <w:rPr>
          <w:sz w:val="18"/>
        </w:rPr>
        <w:t>ilinde</w:t>
      </w:r>
      <w:r w:rsidRPr="00A55DB1" w:rsidR="0030183B">
        <w:rPr>
          <w:sz w:val="18"/>
        </w:rPr>
        <w:t xml:space="preserve"> </w:t>
      </w:r>
      <w:r w:rsidRPr="00A55DB1">
        <w:rPr>
          <w:sz w:val="18"/>
        </w:rPr>
        <w:t>Türkiye</w:t>
      </w:r>
      <w:r w:rsidRPr="00A55DB1" w:rsidR="0030183B">
        <w:rPr>
          <w:sz w:val="18"/>
        </w:rPr>
        <w:t xml:space="preserve"> </w:t>
      </w:r>
      <w:r w:rsidRPr="00A55DB1">
        <w:rPr>
          <w:sz w:val="18"/>
        </w:rPr>
        <w:t>rekoru</w:t>
      </w:r>
      <w:r w:rsidRPr="00A55DB1" w:rsidR="0030183B">
        <w:rPr>
          <w:sz w:val="18"/>
        </w:rPr>
        <w:t xml:space="preserve"> </w:t>
      </w:r>
      <w:r w:rsidRPr="00A55DB1">
        <w:rPr>
          <w:sz w:val="18"/>
        </w:rPr>
        <w:t>kırıp</w:t>
      </w:r>
      <w:r w:rsidRPr="00A55DB1" w:rsidR="0030183B">
        <w:rPr>
          <w:sz w:val="18"/>
        </w:rPr>
        <w:t xml:space="preserve"> </w:t>
      </w:r>
      <w:r w:rsidRPr="00A55DB1">
        <w:rPr>
          <w:sz w:val="18"/>
        </w:rPr>
        <w:t>ön</w:t>
      </w:r>
      <w:r w:rsidRPr="00A55DB1" w:rsidR="0030183B">
        <w:rPr>
          <w:sz w:val="18"/>
        </w:rPr>
        <w:t xml:space="preserve"> </w:t>
      </w:r>
      <w:r w:rsidRPr="00A55DB1">
        <w:rPr>
          <w:sz w:val="18"/>
        </w:rPr>
        <w:t>seçimde</w:t>
      </w:r>
      <w:r w:rsidRPr="00A55DB1" w:rsidR="0030183B">
        <w:rPr>
          <w:sz w:val="18"/>
        </w:rPr>
        <w:t xml:space="preserve"> </w:t>
      </w:r>
      <w:r w:rsidRPr="00A55DB1">
        <w:rPr>
          <w:sz w:val="18"/>
        </w:rPr>
        <w:t>13</w:t>
      </w:r>
      <w:r w:rsidRPr="00A55DB1" w:rsidR="0030183B">
        <w:rPr>
          <w:sz w:val="18"/>
        </w:rPr>
        <w:t xml:space="preserve"> </w:t>
      </w:r>
      <w:r w:rsidRPr="00A55DB1">
        <w:rPr>
          <w:sz w:val="18"/>
        </w:rPr>
        <w:t>bin</w:t>
      </w:r>
      <w:r w:rsidRPr="00A55DB1" w:rsidR="0030183B">
        <w:rPr>
          <w:sz w:val="18"/>
        </w:rPr>
        <w:t xml:space="preserve"> </w:t>
      </w:r>
      <w:r w:rsidRPr="00A55DB1">
        <w:rPr>
          <w:sz w:val="18"/>
        </w:rPr>
        <w:t>oyun</w:t>
      </w:r>
      <w:r w:rsidRPr="00A55DB1" w:rsidR="0030183B">
        <w:rPr>
          <w:sz w:val="18"/>
        </w:rPr>
        <w:t xml:space="preserve"> </w:t>
      </w:r>
      <w:r w:rsidRPr="00A55DB1">
        <w:rPr>
          <w:sz w:val="18"/>
        </w:rPr>
        <w:t>11.650’sini</w:t>
      </w:r>
      <w:r w:rsidRPr="00A55DB1" w:rsidR="0030183B">
        <w:rPr>
          <w:sz w:val="18"/>
        </w:rPr>
        <w:t xml:space="preserve"> </w:t>
      </w:r>
      <w:r w:rsidRPr="00A55DB1">
        <w:rPr>
          <w:sz w:val="18"/>
        </w:rPr>
        <w:t>alıp</w:t>
      </w:r>
      <w:r w:rsidRPr="00A55DB1" w:rsidR="0030183B">
        <w:rPr>
          <w:sz w:val="18"/>
        </w:rPr>
        <w:t xml:space="preserve"> </w:t>
      </w:r>
      <w:r w:rsidRPr="00A55DB1">
        <w:rPr>
          <w:sz w:val="18"/>
        </w:rPr>
        <w:t>bütün</w:t>
      </w:r>
      <w:r w:rsidRPr="00A55DB1" w:rsidR="0030183B">
        <w:rPr>
          <w:sz w:val="18"/>
        </w:rPr>
        <w:t xml:space="preserve"> </w:t>
      </w:r>
      <w:r w:rsidRPr="00A55DB1">
        <w:rPr>
          <w:sz w:val="18"/>
        </w:rPr>
        <w:t>üyelerinin</w:t>
      </w:r>
      <w:r w:rsidRPr="00A55DB1" w:rsidR="0030183B">
        <w:rPr>
          <w:sz w:val="18"/>
        </w:rPr>
        <w:t xml:space="preserve"> </w:t>
      </w:r>
      <w:r w:rsidRPr="00A55DB1">
        <w:rPr>
          <w:sz w:val="18"/>
        </w:rPr>
        <w:t>oyuyla</w:t>
      </w:r>
      <w:r w:rsidRPr="00A55DB1" w:rsidR="0030183B">
        <w:rPr>
          <w:sz w:val="18"/>
        </w:rPr>
        <w:t xml:space="preserve"> </w:t>
      </w:r>
      <w:r w:rsidRPr="00A55DB1">
        <w:rPr>
          <w:sz w:val="18"/>
        </w:rPr>
        <w:t>gelmiş,</w:t>
      </w:r>
      <w:r w:rsidRPr="00A55DB1" w:rsidR="0030183B">
        <w:rPr>
          <w:sz w:val="18"/>
        </w:rPr>
        <w:t xml:space="preserve"> </w:t>
      </w:r>
      <w:r w:rsidRPr="00A55DB1">
        <w:rPr>
          <w:sz w:val="18"/>
        </w:rPr>
        <w:t>bu</w:t>
      </w:r>
      <w:r w:rsidRPr="00A55DB1" w:rsidR="0030183B">
        <w:rPr>
          <w:sz w:val="18"/>
        </w:rPr>
        <w:t xml:space="preserve"> </w:t>
      </w:r>
      <w:r w:rsidRPr="00A55DB1">
        <w:rPr>
          <w:sz w:val="18"/>
        </w:rPr>
        <w:t>Grup</w:t>
      </w:r>
      <w:r w:rsidRPr="00A55DB1" w:rsidR="0030183B">
        <w:rPr>
          <w:sz w:val="18"/>
        </w:rPr>
        <w:t xml:space="preserve"> </w:t>
      </w:r>
      <w:r w:rsidRPr="00A55DB1">
        <w:rPr>
          <w:sz w:val="18"/>
        </w:rPr>
        <w:t>Başkan</w:t>
      </w:r>
      <w:r w:rsidRPr="00A55DB1" w:rsidR="0030183B">
        <w:rPr>
          <w:sz w:val="18"/>
        </w:rPr>
        <w:t xml:space="preserve"> </w:t>
      </w:r>
      <w:r w:rsidRPr="00A55DB1">
        <w:rPr>
          <w:sz w:val="18"/>
        </w:rPr>
        <w:t>Vekilliğine</w:t>
      </w:r>
      <w:r w:rsidRPr="00A55DB1" w:rsidR="0030183B">
        <w:rPr>
          <w:sz w:val="18"/>
        </w:rPr>
        <w:t xml:space="preserve"> </w:t>
      </w:r>
      <w:r w:rsidRPr="00A55DB1">
        <w:rPr>
          <w:sz w:val="18"/>
        </w:rPr>
        <w:t>5</w:t>
      </w:r>
      <w:r w:rsidRPr="00A55DB1" w:rsidR="0030183B">
        <w:rPr>
          <w:sz w:val="18"/>
        </w:rPr>
        <w:t xml:space="preserve"> </w:t>
      </w:r>
      <w:r w:rsidRPr="00A55DB1">
        <w:rPr>
          <w:sz w:val="18"/>
        </w:rPr>
        <w:t>seferdir</w:t>
      </w:r>
      <w:r w:rsidRPr="00A55DB1" w:rsidR="0030183B">
        <w:rPr>
          <w:sz w:val="18"/>
        </w:rPr>
        <w:t xml:space="preserve"> </w:t>
      </w:r>
      <w:r w:rsidRPr="00A55DB1">
        <w:rPr>
          <w:sz w:val="18"/>
        </w:rPr>
        <w:t>grubunun</w:t>
      </w:r>
      <w:r w:rsidRPr="00A55DB1" w:rsidR="0030183B">
        <w:rPr>
          <w:sz w:val="18"/>
        </w:rPr>
        <w:t xml:space="preserve"> </w:t>
      </w:r>
      <w:r w:rsidRPr="00A55DB1">
        <w:rPr>
          <w:sz w:val="18"/>
        </w:rPr>
        <w:t>yaptığı</w:t>
      </w:r>
      <w:r w:rsidRPr="00A55DB1" w:rsidR="0030183B">
        <w:rPr>
          <w:sz w:val="18"/>
        </w:rPr>
        <w:t xml:space="preserve"> </w:t>
      </w:r>
      <w:r w:rsidRPr="00A55DB1">
        <w:rPr>
          <w:sz w:val="18"/>
        </w:rPr>
        <w:t>seçimlerde,</w:t>
      </w:r>
      <w:r w:rsidRPr="00A55DB1" w:rsidR="0030183B">
        <w:rPr>
          <w:sz w:val="18"/>
        </w:rPr>
        <w:t xml:space="preserve"> </w:t>
      </w:r>
      <w:r w:rsidRPr="00A55DB1">
        <w:rPr>
          <w:sz w:val="18"/>
        </w:rPr>
        <w:t>çoklu</w:t>
      </w:r>
      <w:r w:rsidRPr="00A55DB1" w:rsidR="0030183B">
        <w:rPr>
          <w:sz w:val="18"/>
        </w:rPr>
        <w:t xml:space="preserve"> </w:t>
      </w:r>
      <w:r w:rsidRPr="00A55DB1">
        <w:rPr>
          <w:sz w:val="18"/>
        </w:rPr>
        <w:t>yarışta</w:t>
      </w:r>
      <w:r w:rsidRPr="00A55DB1" w:rsidR="0030183B">
        <w:rPr>
          <w:sz w:val="18"/>
        </w:rPr>
        <w:t xml:space="preserve"> </w:t>
      </w:r>
      <w:r w:rsidRPr="00A55DB1">
        <w:rPr>
          <w:sz w:val="18"/>
        </w:rPr>
        <w:t>seçilip</w:t>
      </w:r>
      <w:r w:rsidRPr="00A55DB1" w:rsidR="0030183B">
        <w:rPr>
          <w:sz w:val="18"/>
        </w:rPr>
        <w:t xml:space="preserve"> </w:t>
      </w:r>
      <w:r w:rsidRPr="00A55DB1">
        <w:rPr>
          <w:sz w:val="18"/>
        </w:rPr>
        <w:t>gelmiş</w:t>
      </w:r>
      <w:r w:rsidRPr="00A55DB1" w:rsidR="0030183B">
        <w:rPr>
          <w:sz w:val="18"/>
        </w:rPr>
        <w:t xml:space="preserve"> </w:t>
      </w:r>
      <w:r w:rsidRPr="00A55DB1">
        <w:rPr>
          <w:sz w:val="18"/>
        </w:rPr>
        <w:t>birisiyim.</w:t>
      </w:r>
    </w:p>
    <w:p w:rsidRPr="00A55DB1" w:rsidR="00E348AE" w:rsidP="00A55DB1" w:rsidRDefault="00E348AE">
      <w:pPr>
        <w:pStyle w:val="GENELKURUL"/>
        <w:spacing w:line="240" w:lineRule="auto"/>
        <w:rPr>
          <w:sz w:val="18"/>
        </w:rPr>
      </w:pPr>
      <w:r w:rsidRPr="00A55DB1">
        <w:rPr>
          <w:sz w:val="18"/>
        </w:rPr>
        <w:t>RAMAZAN</w:t>
      </w:r>
      <w:r w:rsidRPr="00A55DB1" w:rsidR="0030183B">
        <w:rPr>
          <w:sz w:val="18"/>
        </w:rPr>
        <w:t xml:space="preserve"> </w:t>
      </w:r>
      <w:r w:rsidRPr="00A55DB1">
        <w:rPr>
          <w:sz w:val="18"/>
        </w:rPr>
        <w:t>CAN</w:t>
      </w:r>
      <w:r w:rsidRPr="00A55DB1" w:rsidR="0030183B">
        <w:rPr>
          <w:sz w:val="18"/>
        </w:rPr>
        <w:t xml:space="preserve"> </w:t>
      </w:r>
      <w:r w:rsidRPr="00A55DB1">
        <w:rPr>
          <w:sz w:val="18"/>
        </w:rPr>
        <w:t>(Kırıkkale)</w:t>
      </w:r>
      <w:r w:rsidRPr="00A55DB1" w:rsidR="0030183B">
        <w:rPr>
          <w:sz w:val="18"/>
        </w:rPr>
        <w:t xml:space="preserve"> </w:t>
      </w:r>
      <w:r w:rsidRPr="00A55DB1">
        <w:rPr>
          <w:sz w:val="18"/>
        </w:rPr>
        <w:t>–</w:t>
      </w:r>
      <w:r w:rsidRPr="00A55DB1" w:rsidR="0030183B">
        <w:rPr>
          <w:sz w:val="18"/>
        </w:rPr>
        <w:t xml:space="preserve"> </w:t>
      </w:r>
      <w:r w:rsidRPr="00A55DB1">
        <w:rPr>
          <w:sz w:val="18"/>
        </w:rPr>
        <w:t>Geç</w:t>
      </w:r>
      <w:r w:rsidRPr="00A55DB1" w:rsidR="0030183B">
        <w:rPr>
          <w:sz w:val="18"/>
        </w:rPr>
        <w:t xml:space="preserve"> </w:t>
      </w:r>
      <w:r w:rsidRPr="00A55DB1">
        <w:rPr>
          <w:sz w:val="18"/>
        </w:rPr>
        <w:t>onları</w:t>
      </w:r>
      <w:r w:rsidRPr="00A55DB1" w:rsidR="0030183B">
        <w:rPr>
          <w:sz w:val="18"/>
        </w:rPr>
        <w:t xml:space="preserve"> </w:t>
      </w:r>
      <w:r w:rsidRPr="00A55DB1">
        <w:rPr>
          <w:sz w:val="18"/>
        </w:rPr>
        <w:t>geç!</w:t>
      </w:r>
    </w:p>
    <w:p w:rsidRPr="00A55DB1" w:rsidR="00E348AE" w:rsidP="00A55DB1" w:rsidRDefault="00E348AE">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Ama</w:t>
      </w:r>
      <w:r w:rsidRPr="00A55DB1" w:rsidR="0030183B">
        <w:rPr>
          <w:sz w:val="18"/>
        </w:rPr>
        <w:t xml:space="preserve"> </w:t>
      </w:r>
      <w:r w:rsidRPr="00A55DB1">
        <w:rPr>
          <w:sz w:val="18"/>
        </w:rPr>
        <w:t>bizim</w:t>
      </w:r>
      <w:r w:rsidRPr="00A55DB1" w:rsidR="0030183B">
        <w:rPr>
          <w:sz w:val="18"/>
        </w:rPr>
        <w:t xml:space="preserve"> </w:t>
      </w:r>
      <w:r w:rsidRPr="00A55DB1">
        <w:rPr>
          <w:sz w:val="18"/>
        </w:rPr>
        <w:t>mahallede</w:t>
      </w:r>
      <w:r w:rsidRPr="00A55DB1" w:rsidR="0030183B">
        <w:rPr>
          <w:sz w:val="18"/>
        </w:rPr>
        <w:t xml:space="preserve"> </w:t>
      </w:r>
      <w:r w:rsidRPr="00A55DB1">
        <w:rPr>
          <w:sz w:val="18"/>
        </w:rPr>
        <w:t>600</w:t>
      </w:r>
      <w:r w:rsidRPr="00A55DB1" w:rsidR="0030183B">
        <w:rPr>
          <w:sz w:val="18"/>
        </w:rPr>
        <w:t xml:space="preserve"> </w:t>
      </w:r>
      <w:r w:rsidRPr="00A55DB1">
        <w:rPr>
          <w:sz w:val="18"/>
        </w:rPr>
        <w:t>CHP</w:t>
      </w:r>
      <w:r w:rsidRPr="00A55DB1" w:rsidR="0030183B">
        <w:rPr>
          <w:sz w:val="18"/>
        </w:rPr>
        <w:t xml:space="preserve"> </w:t>
      </w:r>
      <w:r w:rsidRPr="00A55DB1">
        <w:rPr>
          <w:sz w:val="18"/>
        </w:rPr>
        <w:t>üyesinin</w:t>
      </w:r>
      <w:r w:rsidRPr="00A55DB1" w:rsidR="0030183B">
        <w:rPr>
          <w:sz w:val="18"/>
        </w:rPr>
        <w:t xml:space="preserve"> </w:t>
      </w:r>
      <w:r w:rsidRPr="00A55DB1">
        <w:rPr>
          <w:sz w:val="18"/>
        </w:rPr>
        <w:t>oy</w:t>
      </w:r>
      <w:r w:rsidRPr="00A55DB1" w:rsidR="0030183B">
        <w:rPr>
          <w:sz w:val="18"/>
        </w:rPr>
        <w:t xml:space="preserve"> </w:t>
      </w:r>
      <w:r w:rsidRPr="00A55DB1">
        <w:rPr>
          <w:sz w:val="18"/>
        </w:rPr>
        <w:t>kullandığı</w:t>
      </w:r>
      <w:r w:rsidRPr="00A55DB1" w:rsidR="0030183B">
        <w:rPr>
          <w:sz w:val="18"/>
        </w:rPr>
        <w:t xml:space="preserve"> </w:t>
      </w:r>
      <w:r w:rsidRPr="00A55DB1">
        <w:rPr>
          <w:sz w:val="18"/>
        </w:rPr>
        <w:t>bir</w:t>
      </w:r>
      <w:r w:rsidRPr="00A55DB1" w:rsidR="0030183B">
        <w:rPr>
          <w:sz w:val="18"/>
        </w:rPr>
        <w:t xml:space="preserve"> </w:t>
      </w:r>
      <w:r w:rsidRPr="00A55DB1">
        <w:rPr>
          <w:sz w:val="18"/>
        </w:rPr>
        <w:t>seçimde</w:t>
      </w:r>
      <w:r w:rsidRPr="00A55DB1" w:rsidR="0030183B">
        <w:rPr>
          <w:sz w:val="18"/>
        </w:rPr>
        <w:t xml:space="preserve"> </w:t>
      </w:r>
      <w:r w:rsidRPr="00A55DB1">
        <w:rPr>
          <w:sz w:val="18"/>
        </w:rPr>
        <w:t>-benim</w:t>
      </w:r>
      <w:r w:rsidRPr="00A55DB1" w:rsidR="0030183B">
        <w:rPr>
          <w:sz w:val="18"/>
        </w:rPr>
        <w:t xml:space="preserve"> </w:t>
      </w:r>
      <w:r w:rsidRPr="00A55DB1">
        <w:rPr>
          <w:sz w:val="18"/>
        </w:rPr>
        <w:t>ismim</w:t>
      </w:r>
      <w:r w:rsidRPr="00A55DB1" w:rsidR="0030183B">
        <w:rPr>
          <w:sz w:val="18"/>
        </w:rPr>
        <w:t xml:space="preserve"> </w:t>
      </w:r>
      <w:r w:rsidRPr="00A55DB1">
        <w:rPr>
          <w:sz w:val="18"/>
        </w:rPr>
        <w:t>yer</w:t>
      </w:r>
      <w:r w:rsidRPr="00A55DB1" w:rsidR="0030183B">
        <w:rPr>
          <w:sz w:val="18"/>
        </w:rPr>
        <w:t xml:space="preserve"> </w:t>
      </w:r>
      <w:r w:rsidRPr="00A55DB1">
        <w:rPr>
          <w:sz w:val="18"/>
        </w:rPr>
        <w:t>almasına</w:t>
      </w:r>
      <w:r w:rsidRPr="00A55DB1" w:rsidR="0030183B">
        <w:rPr>
          <w:sz w:val="18"/>
        </w:rPr>
        <w:t xml:space="preserve"> </w:t>
      </w:r>
      <w:r w:rsidRPr="00A55DB1">
        <w:rPr>
          <w:sz w:val="18"/>
        </w:rPr>
        <w:t>rağmen-</w:t>
      </w:r>
      <w:r w:rsidRPr="00A55DB1" w:rsidR="0030183B">
        <w:rPr>
          <w:sz w:val="18"/>
        </w:rPr>
        <w:t xml:space="preserve"> </w:t>
      </w:r>
      <w:r w:rsidRPr="00A55DB1">
        <w:rPr>
          <w:sz w:val="18"/>
        </w:rPr>
        <w:t>bir</w:t>
      </w:r>
      <w:r w:rsidRPr="00A55DB1" w:rsidR="0030183B">
        <w:rPr>
          <w:sz w:val="18"/>
        </w:rPr>
        <w:t xml:space="preserve"> </w:t>
      </w:r>
      <w:r w:rsidRPr="00A55DB1">
        <w:rPr>
          <w:sz w:val="18"/>
        </w:rPr>
        <w:t>listeye</w:t>
      </w:r>
      <w:r w:rsidRPr="00A55DB1" w:rsidR="0030183B">
        <w:rPr>
          <w:sz w:val="18"/>
        </w:rPr>
        <w:t xml:space="preserve"> </w:t>
      </w:r>
      <w:r w:rsidRPr="00A55DB1">
        <w:rPr>
          <w:sz w:val="18"/>
        </w:rPr>
        <w:t>sırf</w:t>
      </w:r>
      <w:r w:rsidRPr="00A55DB1" w:rsidR="0030183B">
        <w:rPr>
          <w:sz w:val="18"/>
        </w:rPr>
        <w:t xml:space="preserve"> </w:t>
      </w:r>
      <w:r w:rsidRPr="00A55DB1">
        <w:rPr>
          <w:sz w:val="18"/>
        </w:rPr>
        <w:t>Özgür</w:t>
      </w:r>
      <w:r w:rsidRPr="00A55DB1" w:rsidR="0030183B">
        <w:rPr>
          <w:sz w:val="18"/>
        </w:rPr>
        <w:t xml:space="preserve"> </w:t>
      </w:r>
      <w:r w:rsidRPr="00A55DB1">
        <w:rPr>
          <w:sz w:val="18"/>
        </w:rPr>
        <w:t>Özel’in</w:t>
      </w:r>
      <w:r w:rsidRPr="00A55DB1" w:rsidR="0030183B">
        <w:rPr>
          <w:sz w:val="18"/>
        </w:rPr>
        <w:t xml:space="preserve"> </w:t>
      </w:r>
      <w:r w:rsidRPr="00A55DB1">
        <w:rPr>
          <w:sz w:val="18"/>
        </w:rPr>
        <w:t>adını</w:t>
      </w:r>
      <w:r w:rsidRPr="00A55DB1" w:rsidR="0030183B">
        <w:rPr>
          <w:sz w:val="18"/>
        </w:rPr>
        <w:t xml:space="preserve"> </w:t>
      </w:r>
      <w:r w:rsidRPr="00A55DB1">
        <w:rPr>
          <w:sz w:val="18"/>
        </w:rPr>
        <w:t>oraya</w:t>
      </w:r>
      <w:r w:rsidRPr="00A55DB1" w:rsidR="0030183B">
        <w:rPr>
          <w:sz w:val="18"/>
        </w:rPr>
        <w:t xml:space="preserve"> </w:t>
      </w:r>
      <w:r w:rsidRPr="00A55DB1">
        <w:rPr>
          <w:sz w:val="18"/>
        </w:rPr>
        <w:t>koymuşlar</w:t>
      </w:r>
      <w:r w:rsidRPr="00A55DB1" w:rsidR="0030183B">
        <w:rPr>
          <w:sz w:val="18"/>
        </w:rPr>
        <w:t xml:space="preserve"> </w:t>
      </w:r>
      <w:r w:rsidRPr="00A55DB1">
        <w:rPr>
          <w:sz w:val="18"/>
        </w:rPr>
        <w:t>diye</w:t>
      </w:r>
      <w:r w:rsidRPr="00A55DB1" w:rsidR="0030183B">
        <w:rPr>
          <w:sz w:val="18"/>
        </w:rPr>
        <w:t xml:space="preserve"> </w:t>
      </w:r>
      <w:r w:rsidRPr="00A55DB1">
        <w:rPr>
          <w:sz w:val="18"/>
        </w:rPr>
        <w:t>seçim</w:t>
      </w:r>
      <w:r w:rsidRPr="00A55DB1" w:rsidR="0030183B">
        <w:rPr>
          <w:sz w:val="18"/>
        </w:rPr>
        <w:t xml:space="preserve"> </w:t>
      </w:r>
      <w:r w:rsidRPr="00A55DB1">
        <w:rPr>
          <w:sz w:val="18"/>
        </w:rPr>
        <w:t>kazanılmasının</w:t>
      </w:r>
      <w:r w:rsidRPr="00A55DB1" w:rsidR="0030183B">
        <w:rPr>
          <w:sz w:val="18"/>
        </w:rPr>
        <w:t xml:space="preserve"> </w:t>
      </w:r>
      <w:r w:rsidRPr="00A55DB1">
        <w:rPr>
          <w:sz w:val="18"/>
        </w:rPr>
        <w:t>garantisi</w:t>
      </w:r>
      <w:r w:rsidRPr="00A55DB1" w:rsidR="0030183B">
        <w:rPr>
          <w:sz w:val="18"/>
        </w:rPr>
        <w:t xml:space="preserve"> </w:t>
      </w:r>
      <w:r w:rsidRPr="00A55DB1">
        <w:rPr>
          <w:sz w:val="18"/>
        </w:rPr>
        <w:t>yoktur.</w:t>
      </w:r>
    </w:p>
    <w:p w:rsidRPr="00A55DB1" w:rsidR="00E348AE" w:rsidP="00A55DB1" w:rsidRDefault="00E348AE">
      <w:pPr>
        <w:pStyle w:val="GENELKURUL"/>
        <w:spacing w:line="240" w:lineRule="auto"/>
        <w:rPr>
          <w:sz w:val="18"/>
        </w:rPr>
      </w:pPr>
      <w:r w:rsidRPr="00A55DB1">
        <w:rPr>
          <w:sz w:val="18"/>
        </w:rPr>
        <w:t>RAMAZAN</w:t>
      </w:r>
      <w:r w:rsidRPr="00A55DB1" w:rsidR="0030183B">
        <w:rPr>
          <w:sz w:val="18"/>
        </w:rPr>
        <w:t xml:space="preserve"> </w:t>
      </w:r>
      <w:r w:rsidRPr="00A55DB1">
        <w:rPr>
          <w:sz w:val="18"/>
        </w:rPr>
        <w:t>CAN</w:t>
      </w:r>
      <w:r w:rsidRPr="00A55DB1" w:rsidR="0030183B">
        <w:rPr>
          <w:sz w:val="18"/>
        </w:rPr>
        <w:t xml:space="preserve"> </w:t>
      </w:r>
      <w:r w:rsidRPr="00A55DB1">
        <w:rPr>
          <w:sz w:val="18"/>
        </w:rPr>
        <w:t>(Kırıkkale)</w:t>
      </w:r>
      <w:r w:rsidRPr="00A55DB1" w:rsidR="0030183B">
        <w:rPr>
          <w:sz w:val="18"/>
        </w:rPr>
        <w:t xml:space="preserve"> </w:t>
      </w:r>
      <w:r w:rsidRPr="00A55DB1">
        <w:rPr>
          <w:sz w:val="18"/>
        </w:rPr>
        <w:t>–</w:t>
      </w:r>
      <w:r w:rsidRPr="00A55DB1" w:rsidR="0030183B">
        <w:rPr>
          <w:sz w:val="18"/>
        </w:rPr>
        <w:t xml:space="preserve"> </w:t>
      </w:r>
      <w:r w:rsidRPr="00A55DB1">
        <w:rPr>
          <w:sz w:val="18"/>
        </w:rPr>
        <w:t>Hadi</w:t>
      </w:r>
      <w:r w:rsidRPr="00A55DB1" w:rsidR="0030183B">
        <w:rPr>
          <w:sz w:val="18"/>
        </w:rPr>
        <w:t xml:space="preserve"> </w:t>
      </w:r>
      <w:r w:rsidRPr="00A55DB1">
        <w:rPr>
          <w:sz w:val="18"/>
        </w:rPr>
        <w:t>oradan!</w:t>
      </w:r>
    </w:p>
    <w:p w:rsidRPr="00A55DB1" w:rsidR="00E348AE" w:rsidP="00A55DB1" w:rsidRDefault="00E348AE">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Bu,</w:t>
      </w:r>
      <w:r w:rsidRPr="00A55DB1" w:rsidR="0030183B">
        <w:rPr>
          <w:sz w:val="18"/>
        </w:rPr>
        <w:t xml:space="preserve"> </w:t>
      </w:r>
      <w:r w:rsidRPr="00A55DB1">
        <w:rPr>
          <w:sz w:val="18"/>
        </w:rPr>
        <w:t>CHP’nin</w:t>
      </w:r>
      <w:r w:rsidRPr="00A55DB1" w:rsidR="0030183B">
        <w:rPr>
          <w:sz w:val="18"/>
        </w:rPr>
        <w:t xml:space="preserve"> </w:t>
      </w:r>
      <w:r w:rsidRPr="00A55DB1">
        <w:rPr>
          <w:sz w:val="18"/>
        </w:rPr>
        <w:t>farkıdır;</w:t>
      </w:r>
      <w:r w:rsidRPr="00A55DB1" w:rsidR="0030183B">
        <w:rPr>
          <w:sz w:val="18"/>
        </w:rPr>
        <w:t xml:space="preserve"> </w:t>
      </w:r>
      <w:r w:rsidRPr="00A55DB1">
        <w:rPr>
          <w:sz w:val="18"/>
        </w:rPr>
        <w:t>bunu</w:t>
      </w:r>
      <w:r w:rsidRPr="00A55DB1" w:rsidR="0030183B">
        <w:rPr>
          <w:sz w:val="18"/>
        </w:rPr>
        <w:t xml:space="preserve"> </w:t>
      </w:r>
      <w:r w:rsidRPr="00A55DB1">
        <w:rPr>
          <w:sz w:val="18"/>
        </w:rPr>
        <w:t>eksiklik</w:t>
      </w:r>
      <w:r w:rsidRPr="00A55DB1" w:rsidR="0030183B">
        <w:rPr>
          <w:sz w:val="18"/>
        </w:rPr>
        <w:t xml:space="preserve"> </w:t>
      </w:r>
      <w:r w:rsidRPr="00A55DB1">
        <w:rPr>
          <w:sz w:val="18"/>
        </w:rPr>
        <w:t>olarak</w:t>
      </w:r>
      <w:r w:rsidRPr="00A55DB1" w:rsidR="0030183B">
        <w:rPr>
          <w:sz w:val="18"/>
        </w:rPr>
        <w:t xml:space="preserve"> </w:t>
      </w:r>
      <w:r w:rsidRPr="00A55DB1">
        <w:rPr>
          <w:sz w:val="18"/>
        </w:rPr>
        <w:t>gösterenlerin</w:t>
      </w:r>
      <w:r w:rsidRPr="00A55DB1" w:rsidR="0030183B">
        <w:rPr>
          <w:sz w:val="18"/>
        </w:rPr>
        <w:t xml:space="preserve"> </w:t>
      </w:r>
      <w:r w:rsidRPr="00A55DB1">
        <w:rPr>
          <w:sz w:val="18"/>
        </w:rPr>
        <w:t>parti</w:t>
      </w:r>
      <w:r w:rsidRPr="00A55DB1" w:rsidR="0030183B">
        <w:rPr>
          <w:sz w:val="18"/>
        </w:rPr>
        <w:t xml:space="preserve"> </w:t>
      </w:r>
      <w:r w:rsidRPr="00A55DB1">
        <w:rPr>
          <w:sz w:val="18"/>
        </w:rPr>
        <w:t>içi</w:t>
      </w:r>
      <w:r w:rsidRPr="00A55DB1" w:rsidR="0030183B">
        <w:rPr>
          <w:sz w:val="18"/>
        </w:rPr>
        <w:t xml:space="preserve"> </w:t>
      </w:r>
      <w:r w:rsidRPr="00A55DB1">
        <w:rPr>
          <w:sz w:val="18"/>
        </w:rPr>
        <w:t>demokraside</w:t>
      </w:r>
      <w:r w:rsidRPr="00A55DB1" w:rsidR="0030183B">
        <w:rPr>
          <w:sz w:val="18"/>
        </w:rPr>
        <w:t xml:space="preserve"> </w:t>
      </w:r>
      <w:r w:rsidRPr="00A55DB1">
        <w:rPr>
          <w:sz w:val="18"/>
        </w:rPr>
        <w:t>benden</w:t>
      </w:r>
      <w:r w:rsidRPr="00A55DB1" w:rsidR="0030183B">
        <w:rPr>
          <w:sz w:val="18"/>
        </w:rPr>
        <w:t xml:space="preserve"> </w:t>
      </w:r>
      <w:r w:rsidRPr="00A55DB1">
        <w:rPr>
          <w:sz w:val="18"/>
        </w:rPr>
        <w:t>alacak</w:t>
      </w:r>
      <w:r w:rsidRPr="00A55DB1" w:rsidR="0030183B">
        <w:rPr>
          <w:sz w:val="18"/>
        </w:rPr>
        <w:t xml:space="preserve"> </w:t>
      </w:r>
      <w:r w:rsidRPr="00A55DB1">
        <w:rPr>
          <w:sz w:val="18"/>
        </w:rPr>
        <w:t>çok</w:t>
      </w:r>
      <w:r w:rsidRPr="00A55DB1" w:rsidR="0030183B">
        <w:rPr>
          <w:sz w:val="18"/>
        </w:rPr>
        <w:t xml:space="preserve"> </w:t>
      </w:r>
      <w:r w:rsidRPr="00A55DB1">
        <w:rPr>
          <w:sz w:val="18"/>
        </w:rPr>
        <w:t>dersi</w:t>
      </w:r>
      <w:r w:rsidRPr="00A55DB1" w:rsidR="0030183B">
        <w:rPr>
          <w:sz w:val="18"/>
        </w:rPr>
        <w:t xml:space="preserve"> </w:t>
      </w:r>
      <w:r w:rsidRPr="00A55DB1">
        <w:rPr>
          <w:sz w:val="18"/>
        </w:rPr>
        <w:t>var.</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E348AE" w:rsidP="00A55DB1" w:rsidRDefault="00E348AE">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Önergeyi…</w:t>
      </w:r>
    </w:p>
    <w:p w:rsidRPr="00A55DB1" w:rsidR="00E348AE" w:rsidP="00A55DB1" w:rsidRDefault="00E348AE">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r w:rsidRPr="00A55DB1" w:rsidR="0030183B">
        <w:rPr>
          <w:sz w:val="18"/>
        </w:rPr>
        <w:t xml:space="preserve"> </w:t>
      </w:r>
      <w:r w:rsidRPr="00A55DB1">
        <w:rPr>
          <w:sz w:val="18"/>
        </w:rPr>
        <w:t>uzatmayacağım.</w:t>
      </w:r>
      <w:r w:rsidRPr="00A55DB1" w:rsidR="0030183B">
        <w:rPr>
          <w:sz w:val="18"/>
        </w:rPr>
        <w:t xml:space="preserve"> </w:t>
      </w:r>
      <w:r w:rsidRPr="00A55DB1">
        <w:rPr>
          <w:sz w:val="18"/>
        </w:rPr>
        <w:t>Çok</w:t>
      </w:r>
      <w:r w:rsidRPr="00A55DB1" w:rsidR="0030183B">
        <w:rPr>
          <w:sz w:val="18"/>
        </w:rPr>
        <w:t xml:space="preserve"> </w:t>
      </w:r>
      <w:r w:rsidRPr="00A55DB1">
        <w:rPr>
          <w:sz w:val="18"/>
        </w:rPr>
        <w:t>değerli</w:t>
      </w:r>
      <w:r w:rsidRPr="00A55DB1" w:rsidR="0030183B">
        <w:rPr>
          <w:sz w:val="18"/>
        </w:rPr>
        <w:t xml:space="preserve"> </w:t>
      </w:r>
      <w:r w:rsidRPr="00A55DB1">
        <w:rPr>
          <w:sz w:val="18"/>
        </w:rPr>
        <w:t>Genel</w:t>
      </w:r>
      <w:r w:rsidRPr="00A55DB1" w:rsidR="0030183B">
        <w:rPr>
          <w:sz w:val="18"/>
        </w:rPr>
        <w:t xml:space="preserve"> </w:t>
      </w:r>
      <w:r w:rsidRPr="00A55DB1">
        <w:rPr>
          <w:sz w:val="18"/>
        </w:rPr>
        <w:t>Kurulun</w:t>
      </w:r>
      <w:r w:rsidRPr="00A55DB1" w:rsidR="0030183B">
        <w:rPr>
          <w:sz w:val="18"/>
        </w:rPr>
        <w:t xml:space="preserve"> </w:t>
      </w:r>
      <w:r w:rsidRPr="00A55DB1">
        <w:rPr>
          <w:sz w:val="18"/>
        </w:rPr>
        <w:t>affına</w:t>
      </w:r>
      <w:r w:rsidRPr="00A55DB1" w:rsidR="0030183B">
        <w:rPr>
          <w:sz w:val="18"/>
        </w:rPr>
        <w:t xml:space="preserve"> </w:t>
      </w:r>
      <w:r w:rsidRPr="00A55DB1">
        <w:rPr>
          <w:sz w:val="18"/>
        </w:rPr>
        <w:t>sığınarak…</w:t>
      </w:r>
    </w:p>
    <w:p w:rsidRPr="00A55DB1" w:rsidR="00E348AE" w:rsidP="00A55DB1" w:rsidRDefault="00E348AE">
      <w:pPr>
        <w:pStyle w:val="GENELKURUL"/>
        <w:spacing w:line="240" w:lineRule="auto"/>
        <w:rPr>
          <w:sz w:val="18"/>
        </w:rPr>
      </w:pPr>
      <w:r w:rsidRPr="00A55DB1">
        <w:rPr>
          <w:sz w:val="18"/>
        </w:rPr>
        <w:t>ENEZ</w:t>
      </w:r>
      <w:r w:rsidRPr="00A55DB1" w:rsidR="0030183B">
        <w:rPr>
          <w:sz w:val="18"/>
        </w:rPr>
        <w:t xml:space="preserve"> </w:t>
      </w:r>
      <w:r w:rsidRPr="00A55DB1">
        <w:rPr>
          <w:sz w:val="18"/>
        </w:rPr>
        <w:t>KAPLAN</w:t>
      </w:r>
      <w:r w:rsidRPr="00A55DB1" w:rsidR="0030183B">
        <w:rPr>
          <w:sz w:val="18"/>
        </w:rPr>
        <w:t xml:space="preserve"> </w:t>
      </w:r>
      <w:r w:rsidRPr="00A55DB1">
        <w:rPr>
          <w:sz w:val="18"/>
        </w:rPr>
        <w:t>(Tekirdağ)</w:t>
      </w:r>
      <w:r w:rsidRPr="00A55DB1" w:rsidR="0030183B">
        <w:rPr>
          <w:sz w:val="18"/>
        </w:rPr>
        <w:t xml:space="preserve"> </w:t>
      </w:r>
      <w:r w:rsidRPr="00A55DB1">
        <w:rPr>
          <w:sz w:val="18"/>
        </w:rPr>
        <w:t>–</w:t>
      </w:r>
      <w:r w:rsidRPr="00A55DB1" w:rsidR="0030183B">
        <w:rPr>
          <w:sz w:val="18"/>
        </w:rPr>
        <w:t xml:space="preserve"> </w:t>
      </w:r>
      <w:r w:rsidRPr="00A55DB1">
        <w:rPr>
          <w:sz w:val="18"/>
        </w:rPr>
        <w:t>Hadi</w:t>
      </w:r>
      <w:r w:rsidRPr="00A55DB1" w:rsidR="0030183B">
        <w:rPr>
          <w:sz w:val="18"/>
        </w:rPr>
        <w:t xml:space="preserve"> </w:t>
      </w:r>
      <w:r w:rsidRPr="00A55DB1">
        <w:rPr>
          <w:sz w:val="18"/>
        </w:rPr>
        <w:t>yeter</w:t>
      </w:r>
      <w:r w:rsidRPr="00A55DB1" w:rsidR="0030183B">
        <w:rPr>
          <w:sz w:val="18"/>
        </w:rPr>
        <w:t xml:space="preserve"> </w:t>
      </w:r>
      <w:r w:rsidRPr="00A55DB1">
        <w:rPr>
          <w:sz w:val="18"/>
        </w:rPr>
        <w:t>ya!</w:t>
      </w:r>
      <w:r w:rsidRPr="00A55DB1" w:rsidR="0030183B">
        <w:rPr>
          <w:sz w:val="18"/>
        </w:rPr>
        <w:t xml:space="preserve"> </w:t>
      </w:r>
      <w:r w:rsidRPr="00A55DB1">
        <w:rPr>
          <w:sz w:val="18"/>
        </w:rPr>
        <w:t>Bırakın</w:t>
      </w:r>
      <w:r w:rsidRPr="00A55DB1" w:rsidR="0030183B">
        <w:rPr>
          <w:sz w:val="18"/>
        </w:rPr>
        <w:t xml:space="preserve"> </w:t>
      </w:r>
      <w:r w:rsidRPr="00A55DB1">
        <w:rPr>
          <w:sz w:val="18"/>
        </w:rPr>
        <w:t>bu</w:t>
      </w:r>
      <w:r w:rsidRPr="00A55DB1" w:rsidR="0030183B">
        <w:rPr>
          <w:sz w:val="18"/>
        </w:rPr>
        <w:t xml:space="preserve"> </w:t>
      </w:r>
      <w:r w:rsidRPr="00A55DB1">
        <w:rPr>
          <w:sz w:val="18"/>
        </w:rPr>
        <w:t>kayıkçı</w:t>
      </w:r>
      <w:r w:rsidRPr="00A55DB1" w:rsidR="0030183B">
        <w:rPr>
          <w:sz w:val="18"/>
        </w:rPr>
        <w:t xml:space="preserve"> </w:t>
      </w:r>
      <w:r w:rsidRPr="00A55DB1">
        <w:rPr>
          <w:sz w:val="18"/>
        </w:rPr>
        <w:t>kavgasını.</w:t>
      </w:r>
    </w:p>
    <w:p w:rsidRPr="00A55DB1" w:rsidR="00E348AE" w:rsidP="00A55DB1" w:rsidRDefault="00E348AE">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Sayın</w:t>
      </w:r>
      <w:r w:rsidRPr="00A55DB1" w:rsidR="0030183B">
        <w:rPr>
          <w:sz w:val="18"/>
        </w:rPr>
        <w:t xml:space="preserve"> </w:t>
      </w:r>
      <w:r w:rsidRPr="00A55DB1">
        <w:rPr>
          <w:sz w:val="18"/>
        </w:rPr>
        <w:t>Mehmet</w:t>
      </w:r>
      <w:r w:rsidRPr="00A55DB1" w:rsidR="0030183B">
        <w:rPr>
          <w:sz w:val="18"/>
        </w:rPr>
        <w:t xml:space="preserve"> </w:t>
      </w:r>
      <w:r w:rsidRPr="00A55DB1">
        <w:rPr>
          <w:sz w:val="18"/>
        </w:rPr>
        <w:t>Muş.</w:t>
      </w:r>
    </w:p>
    <w:p w:rsidRPr="00A55DB1" w:rsidR="004C365E" w:rsidP="00A55DB1" w:rsidRDefault="004C365E">
      <w:pPr>
        <w:tabs>
          <w:tab w:val="center" w:pos="5100"/>
        </w:tabs>
        <w:suppressAutoHyphens/>
        <w:ind w:left="80" w:right="60" w:firstLine="760"/>
        <w:jc w:val="both"/>
        <w:rPr>
          <w:sz w:val="18"/>
        </w:rPr>
      </w:pPr>
      <w:r w:rsidRPr="00A55DB1">
        <w:rPr>
          <w:sz w:val="18"/>
        </w:rPr>
        <w:t>67.- İstanbul Milletvekili Mehmet Muş’un, Manisa Milletvekili Özgür Özel’in yaptığı açıklamasındaki bazı ifadelerine ilişkin açıklaması</w:t>
      </w:r>
    </w:p>
    <w:p w:rsidRPr="00A55DB1" w:rsidR="00E348AE" w:rsidP="00A55DB1" w:rsidRDefault="00E348AE">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milletvekilleri,</w:t>
      </w:r>
      <w:r w:rsidRPr="00A55DB1" w:rsidR="0030183B">
        <w:rPr>
          <w:sz w:val="18"/>
        </w:rPr>
        <w:t xml:space="preserve"> </w:t>
      </w:r>
      <w:r w:rsidRPr="00A55DB1">
        <w:rPr>
          <w:sz w:val="18"/>
        </w:rPr>
        <w:t>kendi</w:t>
      </w:r>
      <w:r w:rsidRPr="00A55DB1" w:rsidR="0030183B">
        <w:rPr>
          <w:sz w:val="18"/>
        </w:rPr>
        <w:t xml:space="preserve"> </w:t>
      </w:r>
      <w:r w:rsidRPr="00A55DB1">
        <w:rPr>
          <w:sz w:val="18"/>
        </w:rPr>
        <w:t>mahallesinin</w:t>
      </w:r>
      <w:r w:rsidRPr="00A55DB1" w:rsidR="0030183B">
        <w:rPr>
          <w:sz w:val="18"/>
        </w:rPr>
        <w:t xml:space="preserve"> </w:t>
      </w:r>
      <w:r w:rsidRPr="00A55DB1">
        <w:rPr>
          <w:sz w:val="18"/>
        </w:rPr>
        <w:t>bile</w:t>
      </w:r>
      <w:r w:rsidRPr="00A55DB1" w:rsidR="0030183B">
        <w:rPr>
          <w:sz w:val="18"/>
        </w:rPr>
        <w:t xml:space="preserve"> </w:t>
      </w:r>
      <w:r w:rsidRPr="00A55DB1">
        <w:rPr>
          <w:sz w:val="18"/>
        </w:rPr>
        <w:t>tahammül</w:t>
      </w:r>
      <w:r w:rsidRPr="00A55DB1" w:rsidR="0030183B">
        <w:rPr>
          <w:sz w:val="18"/>
        </w:rPr>
        <w:t xml:space="preserve"> </w:t>
      </w:r>
      <w:r w:rsidRPr="00A55DB1">
        <w:rPr>
          <w:sz w:val="18"/>
        </w:rPr>
        <w:t>edemediği</w:t>
      </w:r>
      <w:r w:rsidRPr="00A55DB1" w:rsidR="0030183B">
        <w:rPr>
          <w:sz w:val="18"/>
        </w:rPr>
        <w:t xml:space="preserve"> </w:t>
      </w:r>
      <w:r w:rsidRPr="00A55DB1">
        <w:rPr>
          <w:sz w:val="18"/>
        </w:rPr>
        <w:t>Özgür</w:t>
      </w:r>
      <w:r w:rsidRPr="00A55DB1" w:rsidR="0030183B">
        <w:rPr>
          <w:sz w:val="18"/>
        </w:rPr>
        <w:t xml:space="preserve"> </w:t>
      </w:r>
      <w:r w:rsidRPr="00A55DB1">
        <w:rPr>
          <w:sz w:val="18"/>
        </w:rPr>
        <w:t>Özel’e</w:t>
      </w:r>
      <w:r w:rsidRPr="00A55DB1" w:rsidR="0030183B">
        <w:rPr>
          <w:sz w:val="18"/>
        </w:rPr>
        <w:t xml:space="preserve"> </w:t>
      </w:r>
      <w:r w:rsidRPr="00A55DB1">
        <w:rPr>
          <w:sz w:val="18"/>
        </w:rPr>
        <w:t>bizim</w:t>
      </w:r>
      <w:r w:rsidRPr="00A55DB1" w:rsidR="0030183B">
        <w:rPr>
          <w:sz w:val="18"/>
        </w:rPr>
        <w:t xml:space="preserve"> </w:t>
      </w:r>
      <w:r w:rsidRPr="00A55DB1">
        <w:rPr>
          <w:sz w:val="18"/>
        </w:rPr>
        <w:t>ne</w:t>
      </w:r>
      <w:r w:rsidRPr="00A55DB1" w:rsidR="0030183B">
        <w:rPr>
          <w:sz w:val="18"/>
        </w:rPr>
        <w:t xml:space="preserve"> </w:t>
      </w:r>
      <w:r w:rsidRPr="00A55DB1">
        <w:rPr>
          <w:sz w:val="18"/>
        </w:rPr>
        <w:t>kadar</w:t>
      </w:r>
      <w:r w:rsidRPr="00A55DB1" w:rsidR="0030183B">
        <w:rPr>
          <w:sz w:val="18"/>
        </w:rPr>
        <w:t xml:space="preserve"> </w:t>
      </w:r>
      <w:r w:rsidRPr="00A55DB1">
        <w:rPr>
          <w:sz w:val="18"/>
        </w:rPr>
        <w:t>tahammül</w:t>
      </w:r>
      <w:r w:rsidRPr="00A55DB1" w:rsidR="0030183B">
        <w:rPr>
          <w:sz w:val="18"/>
        </w:rPr>
        <w:t xml:space="preserve"> </w:t>
      </w:r>
      <w:r w:rsidRPr="00A55DB1">
        <w:rPr>
          <w:sz w:val="18"/>
        </w:rPr>
        <w:t>ettiğimizi</w:t>
      </w:r>
      <w:r w:rsidRPr="00A55DB1" w:rsidR="0030183B">
        <w:rPr>
          <w:sz w:val="18"/>
        </w:rPr>
        <w:t xml:space="preserve"> </w:t>
      </w:r>
      <w:r w:rsidRPr="00A55DB1">
        <w:rPr>
          <w:sz w:val="18"/>
        </w:rPr>
        <w:t>görüyorsunuz;</w:t>
      </w:r>
      <w:r w:rsidRPr="00A55DB1" w:rsidR="0030183B">
        <w:rPr>
          <w:sz w:val="18"/>
        </w:rPr>
        <w:t xml:space="preserve"> </w:t>
      </w:r>
      <w:r w:rsidRPr="00A55DB1">
        <w:rPr>
          <w:sz w:val="18"/>
        </w:rPr>
        <w:t>bu</w:t>
      </w:r>
      <w:r w:rsidRPr="00A55DB1" w:rsidR="0030183B">
        <w:rPr>
          <w:sz w:val="18"/>
        </w:rPr>
        <w:t xml:space="preserve"> </w:t>
      </w:r>
      <w:r w:rsidRPr="00A55DB1">
        <w:rPr>
          <w:sz w:val="18"/>
        </w:rPr>
        <w:t>bizim</w:t>
      </w:r>
      <w:r w:rsidRPr="00A55DB1" w:rsidR="0030183B">
        <w:rPr>
          <w:sz w:val="18"/>
        </w:rPr>
        <w:t xml:space="preserve"> </w:t>
      </w:r>
      <w:r w:rsidRPr="00A55DB1">
        <w:rPr>
          <w:sz w:val="18"/>
        </w:rPr>
        <w:t>hoşgörümüz,</w:t>
      </w:r>
      <w:r w:rsidRPr="00A55DB1" w:rsidR="0030183B">
        <w:rPr>
          <w:sz w:val="18"/>
        </w:rPr>
        <w:t xml:space="preserve"> </w:t>
      </w:r>
      <w:r w:rsidRPr="00A55DB1">
        <w:rPr>
          <w:sz w:val="18"/>
        </w:rPr>
        <w:t>bu</w:t>
      </w:r>
      <w:r w:rsidRPr="00A55DB1" w:rsidR="0030183B">
        <w:rPr>
          <w:sz w:val="18"/>
        </w:rPr>
        <w:t xml:space="preserve"> </w:t>
      </w:r>
      <w:r w:rsidRPr="00A55DB1">
        <w:rPr>
          <w:sz w:val="18"/>
        </w:rPr>
        <w:t>Türkiye’nin</w:t>
      </w:r>
      <w:r w:rsidRPr="00A55DB1" w:rsidR="0030183B">
        <w:rPr>
          <w:sz w:val="18"/>
        </w:rPr>
        <w:t xml:space="preserve"> </w:t>
      </w:r>
      <w:r w:rsidRPr="00A55DB1">
        <w:rPr>
          <w:sz w:val="18"/>
        </w:rPr>
        <w:t>hoşgörüsü,</w:t>
      </w:r>
      <w:r w:rsidRPr="00A55DB1" w:rsidR="0030183B">
        <w:rPr>
          <w:sz w:val="18"/>
        </w:rPr>
        <w:t xml:space="preserve"> </w:t>
      </w:r>
      <w:r w:rsidRPr="00A55DB1">
        <w:rPr>
          <w:sz w:val="18"/>
        </w:rPr>
        <w:t>mahallesi</w:t>
      </w:r>
      <w:r w:rsidRPr="00A55DB1" w:rsidR="0030183B">
        <w:rPr>
          <w:sz w:val="18"/>
        </w:rPr>
        <w:t xml:space="preserve"> </w:t>
      </w:r>
      <w:r w:rsidRPr="00A55DB1">
        <w:rPr>
          <w:sz w:val="18"/>
        </w:rPr>
        <w:t>tahammül</w:t>
      </w:r>
      <w:r w:rsidRPr="00A55DB1" w:rsidR="0030183B">
        <w:rPr>
          <w:sz w:val="18"/>
        </w:rPr>
        <w:t xml:space="preserve"> </w:t>
      </w:r>
      <w:r w:rsidRPr="00A55DB1">
        <w:rPr>
          <w:sz w:val="18"/>
        </w:rPr>
        <w:t>edememiş.</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E348AE" w:rsidP="00A55DB1" w:rsidRDefault="00E348AE">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p>
    <w:p w:rsidRPr="00A55DB1" w:rsidR="00E348AE" w:rsidP="00A55DB1" w:rsidRDefault="00E348AE">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Sayın</w:t>
      </w:r>
      <w:r w:rsidRPr="00A55DB1" w:rsidR="0030183B">
        <w:rPr>
          <w:sz w:val="18"/>
        </w:rPr>
        <w:t xml:space="preserve"> </w:t>
      </w:r>
      <w:r w:rsidRPr="00A55DB1">
        <w:rPr>
          <w:sz w:val="18"/>
        </w:rPr>
        <w:t>Özel.</w:t>
      </w:r>
    </w:p>
    <w:p w:rsidRPr="00A55DB1" w:rsidR="004C365E" w:rsidP="00A55DB1" w:rsidRDefault="004C365E">
      <w:pPr>
        <w:tabs>
          <w:tab w:val="center" w:pos="5100"/>
        </w:tabs>
        <w:suppressAutoHyphens/>
        <w:ind w:left="80" w:right="60" w:firstLine="760"/>
        <w:jc w:val="both"/>
        <w:rPr>
          <w:sz w:val="18"/>
        </w:rPr>
      </w:pPr>
      <w:r w:rsidRPr="00A55DB1">
        <w:rPr>
          <w:sz w:val="18"/>
        </w:rPr>
        <w:t>68.- Manisa Milletvekili Özgür Özel’in, İstanbul Milletvekili Mehmet Muş’un yaptığı açıklamasındaki bazı ifadelerine ilişkin açıklaması</w:t>
      </w:r>
    </w:p>
    <w:p w:rsidRPr="00A55DB1" w:rsidR="00E348AE" w:rsidP="00A55DB1" w:rsidRDefault="00E348AE">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bu</w:t>
      </w:r>
      <w:r w:rsidRPr="00A55DB1" w:rsidR="0030183B">
        <w:rPr>
          <w:sz w:val="18"/>
        </w:rPr>
        <w:t xml:space="preserve"> </w:t>
      </w:r>
      <w:r w:rsidRPr="00A55DB1">
        <w:rPr>
          <w:sz w:val="18"/>
        </w:rPr>
        <w:t>esprili</w:t>
      </w:r>
      <w:r w:rsidRPr="00A55DB1" w:rsidR="0030183B">
        <w:rPr>
          <w:sz w:val="18"/>
        </w:rPr>
        <w:t xml:space="preserve"> </w:t>
      </w:r>
      <w:r w:rsidRPr="00A55DB1">
        <w:rPr>
          <w:sz w:val="18"/>
        </w:rPr>
        <w:t>konuşmalara</w:t>
      </w:r>
      <w:r w:rsidRPr="00A55DB1" w:rsidR="0030183B">
        <w:rPr>
          <w:sz w:val="18"/>
        </w:rPr>
        <w:t xml:space="preserve"> </w:t>
      </w:r>
      <w:r w:rsidRPr="00A55DB1">
        <w:rPr>
          <w:sz w:val="18"/>
        </w:rPr>
        <w:t>da</w:t>
      </w:r>
      <w:r w:rsidRPr="00A55DB1" w:rsidR="0030183B">
        <w:rPr>
          <w:sz w:val="18"/>
        </w:rPr>
        <w:t xml:space="preserve"> </w:t>
      </w:r>
      <w:r w:rsidRPr="00A55DB1">
        <w:rPr>
          <w:sz w:val="18"/>
        </w:rPr>
        <w:t>bu</w:t>
      </w:r>
      <w:r w:rsidRPr="00A55DB1" w:rsidR="0030183B">
        <w:rPr>
          <w:sz w:val="18"/>
        </w:rPr>
        <w:t xml:space="preserve"> </w:t>
      </w:r>
      <w:r w:rsidRPr="00A55DB1">
        <w:rPr>
          <w:sz w:val="18"/>
        </w:rPr>
        <w:t>Meclisin</w:t>
      </w:r>
      <w:r w:rsidRPr="00A55DB1" w:rsidR="0030183B">
        <w:rPr>
          <w:sz w:val="18"/>
        </w:rPr>
        <w:t xml:space="preserve"> </w:t>
      </w:r>
      <w:r w:rsidRPr="00A55DB1">
        <w:rPr>
          <w:sz w:val="18"/>
        </w:rPr>
        <w:t>ihtiyacı</w:t>
      </w:r>
      <w:r w:rsidRPr="00A55DB1" w:rsidR="0030183B">
        <w:rPr>
          <w:sz w:val="18"/>
        </w:rPr>
        <w:t xml:space="preserve"> </w:t>
      </w:r>
      <w:r w:rsidRPr="00A55DB1">
        <w:rPr>
          <w:sz w:val="18"/>
        </w:rPr>
        <w:t>var.</w:t>
      </w:r>
      <w:r w:rsidRPr="00A55DB1" w:rsidR="0030183B">
        <w:rPr>
          <w:sz w:val="18"/>
        </w:rPr>
        <w:t xml:space="preserve"> </w:t>
      </w: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mahallesinde</w:t>
      </w:r>
      <w:r w:rsidRPr="00A55DB1" w:rsidR="0030183B">
        <w:rPr>
          <w:sz w:val="18"/>
        </w:rPr>
        <w:t xml:space="preserve"> </w:t>
      </w:r>
      <w:r w:rsidRPr="00A55DB1">
        <w:rPr>
          <w:sz w:val="18"/>
        </w:rPr>
        <w:t>bütün</w:t>
      </w:r>
      <w:r w:rsidRPr="00A55DB1" w:rsidR="0030183B">
        <w:rPr>
          <w:sz w:val="18"/>
        </w:rPr>
        <w:t xml:space="preserve"> </w:t>
      </w:r>
      <w:r w:rsidRPr="00A55DB1">
        <w:rPr>
          <w:sz w:val="18"/>
        </w:rPr>
        <w:t>üyelerin</w:t>
      </w:r>
      <w:r w:rsidRPr="00A55DB1" w:rsidR="0030183B">
        <w:rPr>
          <w:sz w:val="18"/>
        </w:rPr>
        <w:t xml:space="preserve"> </w:t>
      </w:r>
      <w:r w:rsidRPr="00A55DB1">
        <w:rPr>
          <w:sz w:val="18"/>
        </w:rPr>
        <w:t>oy</w:t>
      </w:r>
      <w:r w:rsidRPr="00A55DB1" w:rsidR="0030183B">
        <w:rPr>
          <w:sz w:val="18"/>
        </w:rPr>
        <w:t xml:space="preserve"> </w:t>
      </w:r>
      <w:r w:rsidRPr="00A55DB1">
        <w:rPr>
          <w:sz w:val="18"/>
        </w:rPr>
        <w:t>kullandığı</w:t>
      </w:r>
      <w:r w:rsidRPr="00A55DB1" w:rsidR="0030183B">
        <w:rPr>
          <w:sz w:val="18"/>
        </w:rPr>
        <w:t xml:space="preserve"> </w:t>
      </w:r>
      <w:r w:rsidRPr="00A55DB1">
        <w:rPr>
          <w:sz w:val="18"/>
        </w:rPr>
        <w:t>yerde</w:t>
      </w:r>
      <w:r w:rsidRPr="00A55DB1" w:rsidR="0030183B">
        <w:rPr>
          <w:sz w:val="18"/>
        </w:rPr>
        <w:t xml:space="preserve"> </w:t>
      </w:r>
      <w:r w:rsidRPr="00A55DB1">
        <w:rPr>
          <w:sz w:val="18"/>
        </w:rPr>
        <w:t>firesiz</w:t>
      </w:r>
      <w:r w:rsidRPr="00A55DB1" w:rsidR="0030183B">
        <w:rPr>
          <w:sz w:val="18"/>
        </w:rPr>
        <w:t xml:space="preserve"> </w:t>
      </w:r>
      <w:r w:rsidRPr="00A55DB1">
        <w:rPr>
          <w:sz w:val="18"/>
        </w:rPr>
        <w:t>oy</w:t>
      </w:r>
      <w:r w:rsidRPr="00A55DB1" w:rsidR="0030183B">
        <w:rPr>
          <w:sz w:val="18"/>
        </w:rPr>
        <w:t xml:space="preserve"> </w:t>
      </w:r>
      <w:r w:rsidRPr="00A55DB1">
        <w:rPr>
          <w:sz w:val="18"/>
        </w:rPr>
        <w:t>alır</w:t>
      </w:r>
      <w:r w:rsidRPr="00A55DB1" w:rsidR="0030183B">
        <w:rPr>
          <w:sz w:val="18"/>
        </w:rPr>
        <w:t xml:space="preserve"> </w:t>
      </w:r>
      <w:r w:rsidRPr="00A55DB1">
        <w:rPr>
          <w:sz w:val="18"/>
        </w:rPr>
        <w:t>ama</w:t>
      </w:r>
      <w:r w:rsidRPr="00A55DB1" w:rsidR="0030183B">
        <w:rPr>
          <w:sz w:val="18"/>
        </w:rPr>
        <w:t xml:space="preserve"> </w:t>
      </w:r>
      <w:r w:rsidRPr="00A55DB1">
        <w:rPr>
          <w:sz w:val="18"/>
        </w:rPr>
        <w:t>Özgür</w:t>
      </w:r>
      <w:r w:rsidRPr="00A55DB1" w:rsidR="0030183B">
        <w:rPr>
          <w:sz w:val="18"/>
        </w:rPr>
        <w:t xml:space="preserve"> </w:t>
      </w:r>
      <w:r w:rsidRPr="00A55DB1">
        <w:rPr>
          <w:sz w:val="18"/>
        </w:rPr>
        <w:t>Özel’i</w:t>
      </w:r>
      <w:r w:rsidRPr="00A55DB1" w:rsidR="0030183B">
        <w:rPr>
          <w:sz w:val="18"/>
        </w:rPr>
        <w:t xml:space="preserve"> </w:t>
      </w:r>
      <w:r w:rsidRPr="00A55DB1">
        <w:rPr>
          <w:sz w:val="18"/>
        </w:rPr>
        <w:t>yazdılar</w:t>
      </w:r>
      <w:r w:rsidRPr="00A55DB1" w:rsidR="0030183B">
        <w:rPr>
          <w:sz w:val="18"/>
        </w:rPr>
        <w:t xml:space="preserve"> </w:t>
      </w:r>
      <w:r w:rsidRPr="00A55DB1">
        <w:rPr>
          <w:sz w:val="18"/>
        </w:rPr>
        <w:t>diye</w:t>
      </w:r>
      <w:r w:rsidRPr="00A55DB1" w:rsidR="0030183B">
        <w:rPr>
          <w:sz w:val="18"/>
        </w:rPr>
        <w:t xml:space="preserve"> </w:t>
      </w:r>
      <w:r w:rsidRPr="00A55DB1">
        <w:rPr>
          <w:sz w:val="18"/>
        </w:rPr>
        <w:t>kırkar</w:t>
      </w:r>
      <w:r w:rsidRPr="00A55DB1" w:rsidR="0030183B">
        <w:rPr>
          <w:sz w:val="18"/>
        </w:rPr>
        <w:t xml:space="preserve"> </w:t>
      </w:r>
      <w:r w:rsidRPr="00A55DB1">
        <w:rPr>
          <w:sz w:val="18"/>
        </w:rPr>
        <w:t>adaylı</w:t>
      </w:r>
      <w:r w:rsidRPr="00A55DB1" w:rsidR="0030183B">
        <w:rPr>
          <w:sz w:val="18"/>
        </w:rPr>
        <w:t xml:space="preserve"> </w:t>
      </w:r>
      <w:r w:rsidRPr="00A55DB1">
        <w:rPr>
          <w:sz w:val="18"/>
        </w:rPr>
        <w:t>2</w:t>
      </w:r>
      <w:r w:rsidRPr="00A55DB1" w:rsidR="0030183B">
        <w:rPr>
          <w:sz w:val="18"/>
        </w:rPr>
        <w:t xml:space="preserve"> </w:t>
      </w:r>
      <w:r w:rsidRPr="00A55DB1">
        <w:rPr>
          <w:sz w:val="18"/>
        </w:rPr>
        <w:t>listeden</w:t>
      </w:r>
      <w:r w:rsidRPr="00A55DB1" w:rsidR="0030183B">
        <w:rPr>
          <w:sz w:val="18"/>
        </w:rPr>
        <w:t xml:space="preserve"> </w:t>
      </w:r>
      <w:r w:rsidRPr="00A55DB1">
        <w:rPr>
          <w:sz w:val="18"/>
        </w:rPr>
        <w:t>illa</w:t>
      </w:r>
      <w:r w:rsidRPr="00A55DB1" w:rsidR="0030183B">
        <w:rPr>
          <w:sz w:val="18"/>
        </w:rPr>
        <w:t xml:space="preserve"> </w:t>
      </w:r>
      <w:r w:rsidRPr="00A55DB1">
        <w:rPr>
          <w:sz w:val="18"/>
        </w:rPr>
        <w:t>Özgür</w:t>
      </w:r>
      <w:r w:rsidRPr="00A55DB1" w:rsidR="0030183B">
        <w:rPr>
          <w:sz w:val="18"/>
        </w:rPr>
        <w:t xml:space="preserve"> </w:t>
      </w:r>
      <w:r w:rsidRPr="00A55DB1">
        <w:rPr>
          <w:sz w:val="18"/>
        </w:rPr>
        <w:t>Özel’in</w:t>
      </w:r>
      <w:r w:rsidRPr="00A55DB1" w:rsidR="0030183B">
        <w:rPr>
          <w:sz w:val="18"/>
        </w:rPr>
        <w:t xml:space="preserve"> </w:t>
      </w:r>
      <w:r w:rsidRPr="00A55DB1">
        <w:rPr>
          <w:sz w:val="18"/>
        </w:rPr>
        <w:t>yazılı</w:t>
      </w:r>
      <w:r w:rsidRPr="00A55DB1" w:rsidR="0030183B">
        <w:rPr>
          <w:sz w:val="18"/>
        </w:rPr>
        <w:t xml:space="preserve"> </w:t>
      </w:r>
      <w:r w:rsidRPr="00A55DB1">
        <w:rPr>
          <w:sz w:val="18"/>
        </w:rPr>
        <w:t>olduğu</w:t>
      </w:r>
      <w:r w:rsidRPr="00A55DB1" w:rsidR="0030183B">
        <w:rPr>
          <w:sz w:val="18"/>
        </w:rPr>
        <w:t xml:space="preserve"> </w:t>
      </w:r>
      <w:r w:rsidRPr="00A55DB1">
        <w:rPr>
          <w:sz w:val="18"/>
        </w:rPr>
        <w:t>taraf</w:t>
      </w:r>
      <w:r w:rsidRPr="00A55DB1" w:rsidR="0030183B">
        <w:rPr>
          <w:sz w:val="18"/>
        </w:rPr>
        <w:t xml:space="preserve"> </w:t>
      </w:r>
      <w:r w:rsidRPr="00A55DB1">
        <w:rPr>
          <w:sz w:val="18"/>
        </w:rPr>
        <w:t>kazanmaz;</w:t>
      </w:r>
      <w:r w:rsidRPr="00A55DB1" w:rsidR="0030183B">
        <w:rPr>
          <w:sz w:val="18"/>
        </w:rPr>
        <w:t xml:space="preserve"> </w:t>
      </w:r>
      <w:r w:rsidRPr="00A55DB1">
        <w:rPr>
          <w:sz w:val="18"/>
        </w:rPr>
        <w:t>CHP’nin</w:t>
      </w:r>
      <w:r w:rsidRPr="00A55DB1" w:rsidR="0030183B">
        <w:rPr>
          <w:sz w:val="18"/>
        </w:rPr>
        <w:t xml:space="preserve"> </w:t>
      </w:r>
      <w:r w:rsidRPr="00A55DB1">
        <w:rPr>
          <w:sz w:val="18"/>
        </w:rPr>
        <w:t>farkı</w:t>
      </w:r>
      <w:r w:rsidRPr="00A55DB1" w:rsidR="0030183B">
        <w:rPr>
          <w:sz w:val="18"/>
        </w:rPr>
        <w:t xml:space="preserve"> </w:t>
      </w:r>
      <w:r w:rsidRPr="00A55DB1">
        <w:rPr>
          <w:sz w:val="18"/>
        </w:rPr>
        <w:t>budur</w:t>
      </w:r>
      <w:r w:rsidRPr="00A55DB1" w:rsidR="0030183B">
        <w:rPr>
          <w:sz w:val="18"/>
        </w:rPr>
        <w:t xml:space="preserve"> </w:t>
      </w:r>
      <w:r w:rsidRPr="00A55DB1">
        <w:rPr>
          <w:sz w:val="18"/>
        </w:rPr>
        <w:t>ama</w:t>
      </w:r>
      <w:r w:rsidRPr="00A55DB1" w:rsidR="0030183B">
        <w:rPr>
          <w:sz w:val="18"/>
        </w:rPr>
        <w:t xml:space="preserve"> </w:t>
      </w:r>
      <w:r w:rsidRPr="00A55DB1">
        <w:rPr>
          <w:sz w:val="18"/>
        </w:rPr>
        <w:t>eğer</w:t>
      </w:r>
      <w:r w:rsidRPr="00A55DB1" w:rsidR="0030183B">
        <w:rPr>
          <w:sz w:val="18"/>
        </w:rPr>
        <w:t xml:space="preserve"> </w:t>
      </w:r>
      <w:r w:rsidRPr="00A55DB1">
        <w:rPr>
          <w:sz w:val="18"/>
        </w:rPr>
        <w:t>kimin</w:t>
      </w:r>
      <w:r w:rsidRPr="00A55DB1" w:rsidR="0030183B">
        <w:rPr>
          <w:sz w:val="18"/>
        </w:rPr>
        <w:t xml:space="preserve"> </w:t>
      </w:r>
      <w:r w:rsidRPr="00A55DB1">
        <w:rPr>
          <w:sz w:val="18"/>
        </w:rPr>
        <w:t>kime</w:t>
      </w:r>
      <w:r w:rsidRPr="00A55DB1" w:rsidR="0030183B">
        <w:rPr>
          <w:sz w:val="18"/>
        </w:rPr>
        <w:t xml:space="preserve"> </w:t>
      </w:r>
      <w:r w:rsidRPr="00A55DB1">
        <w:rPr>
          <w:sz w:val="18"/>
        </w:rPr>
        <w:t>tahammülü</w:t>
      </w:r>
      <w:r w:rsidRPr="00A55DB1" w:rsidR="0030183B">
        <w:rPr>
          <w:sz w:val="18"/>
        </w:rPr>
        <w:t xml:space="preserve"> </w:t>
      </w:r>
      <w:r w:rsidRPr="00A55DB1">
        <w:rPr>
          <w:sz w:val="18"/>
        </w:rPr>
        <w:t>konusunda</w:t>
      </w:r>
      <w:r w:rsidRPr="00A55DB1" w:rsidR="0030183B">
        <w:rPr>
          <w:sz w:val="18"/>
        </w:rPr>
        <w:t xml:space="preserve"> </w:t>
      </w:r>
      <w:r w:rsidRPr="00A55DB1">
        <w:rPr>
          <w:sz w:val="18"/>
        </w:rPr>
        <w:t>bir</w:t>
      </w:r>
      <w:r w:rsidRPr="00A55DB1" w:rsidR="0030183B">
        <w:rPr>
          <w:sz w:val="18"/>
        </w:rPr>
        <w:t xml:space="preserve"> </w:t>
      </w:r>
      <w:r w:rsidRPr="00A55DB1">
        <w:rPr>
          <w:sz w:val="18"/>
        </w:rPr>
        <w:t>iddia</w:t>
      </w:r>
      <w:r w:rsidRPr="00A55DB1" w:rsidR="0030183B">
        <w:rPr>
          <w:sz w:val="18"/>
        </w:rPr>
        <w:t xml:space="preserve"> </w:t>
      </w:r>
      <w:r w:rsidRPr="00A55DB1">
        <w:rPr>
          <w:sz w:val="18"/>
        </w:rPr>
        <w:t>sahibiyse</w:t>
      </w:r>
      <w:r w:rsidRPr="00A55DB1" w:rsidR="0030183B">
        <w:rPr>
          <w:sz w:val="18"/>
        </w:rPr>
        <w:t xml:space="preserve"> </w:t>
      </w:r>
      <w:r w:rsidRPr="00A55DB1">
        <w:rPr>
          <w:sz w:val="18"/>
        </w:rPr>
        <w:t>hodri</w:t>
      </w:r>
      <w:r w:rsidRPr="00A55DB1" w:rsidR="0030183B">
        <w:rPr>
          <w:sz w:val="18"/>
        </w:rPr>
        <w:t xml:space="preserve"> </w:t>
      </w:r>
      <w:r w:rsidRPr="00A55DB1">
        <w:rPr>
          <w:sz w:val="18"/>
        </w:rPr>
        <w:t>meydan,</w:t>
      </w:r>
      <w:r w:rsidRPr="00A55DB1" w:rsidR="0030183B">
        <w:rPr>
          <w:sz w:val="18"/>
        </w:rPr>
        <w:t xml:space="preserve"> </w:t>
      </w:r>
      <w:r w:rsidRPr="00A55DB1">
        <w:rPr>
          <w:sz w:val="18"/>
        </w:rPr>
        <w:t>ister</w:t>
      </w:r>
      <w:r w:rsidRPr="00A55DB1" w:rsidR="0030183B">
        <w:rPr>
          <w:sz w:val="18"/>
        </w:rPr>
        <w:t xml:space="preserve"> </w:t>
      </w:r>
      <w:r w:rsidRPr="00A55DB1">
        <w:rPr>
          <w:sz w:val="18"/>
        </w:rPr>
        <w:t>gelsin</w:t>
      </w:r>
      <w:r w:rsidRPr="00A55DB1" w:rsidR="0030183B">
        <w:rPr>
          <w:sz w:val="18"/>
        </w:rPr>
        <w:t xml:space="preserve"> </w:t>
      </w:r>
      <w:r w:rsidRPr="00A55DB1">
        <w:rPr>
          <w:sz w:val="18"/>
        </w:rPr>
        <w:t>bizim</w:t>
      </w:r>
      <w:r w:rsidRPr="00A55DB1" w:rsidR="0030183B">
        <w:rPr>
          <w:sz w:val="18"/>
        </w:rPr>
        <w:t xml:space="preserve"> </w:t>
      </w:r>
      <w:r w:rsidRPr="00A55DB1">
        <w:rPr>
          <w:sz w:val="18"/>
        </w:rPr>
        <w:t>mahalleden</w:t>
      </w:r>
      <w:r w:rsidRPr="00A55DB1" w:rsidR="0030183B">
        <w:rPr>
          <w:sz w:val="18"/>
        </w:rPr>
        <w:t xml:space="preserve"> </w:t>
      </w:r>
      <w:r w:rsidRPr="00A55DB1">
        <w:rPr>
          <w:sz w:val="18"/>
        </w:rPr>
        <w:t>ister</w:t>
      </w:r>
      <w:r w:rsidRPr="00A55DB1" w:rsidR="0030183B">
        <w:rPr>
          <w:sz w:val="18"/>
        </w:rPr>
        <w:t xml:space="preserve"> </w:t>
      </w:r>
      <w:r w:rsidRPr="00A55DB1">
        <w:rPr>
          <w:sz w:val="18"/>
        </w:rPr>
        <w:t>onun</w:t>
      </w:r>
      <w:r w:rsidRPr="00A55DB1" w:rsidR="0030183B">
        <w:rPr>
          <w:sz w:val="18"/>
        </w:rPr>
        <w:t xml:space="preserve"> </w:t>
      </w:r>
      <w:r w:rsidRPr="00A55DB1">
        <w:rPr>
          <w:sz w:val="18"/>
        </w:rPr>
        <w:t>mahalleden</w:t>
      </w:r>
      <w:r w:rsidRPr="00A55DB1" w:rsidR="0030183B">
        <w:rPr>
          <w:sz w:val="18"/>
        </w:rPr>
        <w:t xml:space="preserve"> </w:t>
      </w:r>
      <w:r w:rsidRPr="00A55DB1">
        <w:rPr>
          <w:sz w:val="18"/>
        </w:rPr>
        <w:t>karşılıklı</w:t>
      </w:r>
      <w:r w:rsidRPr="00A55DB1" w:rsidR="0030183B">
        <w:rPr>
          <w:sz w:val="18"/>
        </w:rPr>
        <w:t xml:space="preserve"> </w:t>
      </w:r>
      <w:r w:rsidRPr="00A55DB1">
        <w:rPr>
          <w:sz w:val="18"/>
        </w:rPr>
        <w:t>dar</w:t>
      </w:r>
      <w:r w:rsidRPr="00A55DB1" w:rsidR="0030183B">
        <w:rPr>
          <w:sz w:val="18"/>
        </w:rPr>
        <w:t xml:space="preserve"> </w:t>
      </w:r>
      <w:r w:rsidRPr="00A55DB1">
        <w:rPr>
          <w:sz w:val="18"/>
        </w:rPr>
        <w:t>bölge</w:t>
      </w:r>
      <w:r w:rsidRPr="00A55DB1" w:rsidR="0030183B">
        <w:rPr>
          <w:sz w:val="18"/>
        </w:rPr>
        <w:t xml:space="preserve"> </w:t>
      </w:r>
      <w:r w:rsidRPr="00A55DB1">
        <w:rPr>
          <w:sz w:val="18"/>
        </w:rPr>
        <w:t>seçime</w:t>
      </w:r>
      <w:r w:rsidRPr="00A55DB1" w:rsidR="0030183B">
        <w:rPr>
          <w:sz w:val="18"/>
        </w:rPr>
        <w:t xml:space="preserve"> </w:t>
      </w:r>
      <w:r w:rsidRPr="00A55DB1">
        <w:rPr>
          <w:sz w:val="18"/>
        </w:rPr>
        <w:t>girelim,</w:t>
      </w:r>
      <w:r w:rsidRPr="00A55DB1" w:rsidR="0030183B">
        <w:rPr>
          <w:sz w:val="18"/>
        </w:rPr>
        <w:t xml:space="preserve"> </w:t>
      </w:r>
      <w:r w:rsidRPr="00A55DB1">
        <w:rPr>
          <w:sz w:val="18"/>
        </w:rPr>
        <w:t>kim</w:t>
      </w:r>
      <w:r w:rsidRPr="00A55DB1" w:rsidR="0030183B">
        <w:rPr>
          <w:sz w:val="18"/>
        </w:rPr>
        <w:t xml:space="preserve"> </w:t>
      </w:r>
      <w:r w:rsidRPr="00A55DB1">
        <w:rPr>
          <w:sz w:val="18"/>
        </w:rPr>
        <w:t>kimin</w:t>
      </w:r>
      <w:r w:rsidRPr="00A55DB1" w:rsidR="0030183B">
        <w:rPr>
          <w:sz w:val="18"/>
        </w:rPr>
        <w:t xml:space="preserve"> </w:t>
      </w:r>
      <w:r w:rsidRPr="00A55DB1">
        <w:rPr>
          <w:sz w:val="18"/>
        </w:rPr>
        <w:t>alnını</w:t>
      </w:r>
      <w:r w:rsidRPr="00A55DB1" w:rsidR="0030183B">
        <w:rPr>
          <w:sz w:val="18"/>
        </w:rPr>
        <w:t xml:space="preserve"> </w:t>
      </w:r>
      <w:r w:rsidRPr="00A55DB1">
        <w:rPr>
          <w:sz w:val="18"/>
        </w:rPr>
        <w:t>karışlıyor</w:t>
      </w:r>
      <w:r w:rsidRPr="00A55DB1" w:rsidR="0030183B">
        <w:rPr>
          <w:sz w:val="18"/>
        </w:rPr>
        <w:t xml:space="preserve"> </w:t>
      </w:r>
      <w:r w:rsidRPr="00A55DB1">
        <w:rPr>
          <w:sz w:val="18"/>
        </w:rPr>
        <w:t>görelim!</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“Bravo”</w:t>
      </w:r>
      <w:r w:rsidRPr="00A55DB1" w:rsidR="0030183B">
        <w:rPr>
          <w:sz w:val="18"/>
        </w:rPr>
        <w:t xml:space="preserve"> </w:t>
      </w:r>
      <w:r w:rsidRPr="00A55DB1">
        <w:rPr>
          <w:sz w:val="18"/>
        </w:rPr>
        <w:t>sesleri,</w:t>
      </w:r>
      <w:r w:rsidRPr="00A55DB1" w:rsidR="0030183B">
        <w:rPr>
          <w:sz w:val="18"/>
        </w:rPr>
        <w:t xml:space="preserve"> </w:t>
      </w:r>
      <w:r w:rsidRPr="00A55DB1">
        <w:rPr>
          <w:sz w:val="18"/>
        </w:rPr>
        <w:t>alkışlar)</w:t>
      </w:r>
    </w:p>
    <w:p w:rsidRPr="00A55DB1" w:rsidR="00E348AE" w:rsidP="00A55DB1" w:rsidRDefault="00E348AE">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Gel,</w:t>
      </w:r>
      <w:r w:rsidRPr="00A55DB1" w:rsidR="0030183B">
        <w:rPr>
          <w:sz w:val="18"/>
        </w:rPr>
        <w:t xml:space="preserve"> </w:t>
      </w:r>
      <w:r w:rsidRPr="00A55DB1">
        <w:rPr>
          <w:sz w:val="18"/>
        </w:rPr>
        <w:t>bekliyorum!</w:t>
      </w:r>
    </w:p>
    <w:p w:rsidRPr="00A55DB1" w:rsidR="004C365E" w:rsidP="00A55DB1" w:rsidRDefault="004C365E">
      <w:pPr>
        <w:tabs>
          <w:tab w:val="center" w:pos="5100"/>
        </w:tabs>
        <w:suppressAutoHyphens/>
        <w:ind w:left="80" w:right="60" w:firstLine="760"/>
        <w:jc w:val="both"/>
        <w:rPr>
          <w:sz w:val="18"/>
        </w:rPr>
      </w:pPr>
      <w:r w:rsidRPr="00A55DB1">
        <w:rPr>
          <w:sz w:val="18"/>
        </w:rPr>
        <w:t>IX.- KANUN TEKLİFLERİ İLE KOMİSYONLARDAN GELEN DİĞER İŞLER (Devam)</w:t>
      </w:r>
    </w:p>
    <w:p w:rsidRPr="00A55DB1" w:rsidR="004C365E" w:rsidP="00A55DB1" w:rsidRDefault="004C365E">
      <w:pPr>
        <w:tabs>
          <w:tab w:val="center" w:pos="5100"/>
        </w:tabs>
        <w:suppressAutoHyphens/>
        <w:ind w:left="80" w:right="60" w:firstLine="760"/>
        <w:jc w:val="both"/>
        <w:rPr>
          <w:sz w:val="18"/>
        </w:rPr>
      </w:pPr>
      <w:r w:rsidRPr="00A55DB1">
        <w:rPr>
          <w:sz w:val="18"/>
        </w:rPr>
        <w:t>A) Kanun Teklifleri (Devam)</w:t>
      </w:r>
    </w:p>
    <w:p w:rsidRPr="00A55DB1" w:rsidR="004C365E" w:rsidP="00A55DB1" w:rsidRDefault="004C365E">
      <w:pPr>
        <w:tabs>
          <w:tab w:val="center" w:pos="5100"/>
        </w:tabs>
        <w:suppressAutoHyphens/>
        <w:ind w:left="80" w:right="60" w:firstLine="760"/>
        <w:jc w:val="both"/>
        <w:rPr>
          <w:sz w:val="18"/>
        </w:rPr>
      </w:pPr>
      <w:r w:rsidRPr="00A55DB1">
        <w:rPr>
          <w:sz w:val="18"/>
        </w:rPr>
        <w:t>1.- Kilis Milletvekili Mustafa Hilmi Dülger ile 55 Milletvekilinin Çarşı ve Mahalle Bekçileri Kanunu Teklifi (2/2555) ve İçişleri Komisyonu Raporu (S. Sayısı: 174) (Devam)</w:t>
      </w:r>
    </w:p>
    <w:p w:rsidRPr="00A55DB1" w:rsidR="00E348AE" w:rsidP="00A55DB1" w:rsidRDefault="00E348AE">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Önergeyi</w:t>
      </w:r>
      <w:r w:rsidRPr="00A55DB1" w:rsidR="0030183B">
        <w:rPr>
          <w:sz w:val="18"/>
        </w:rPr>
        <w:t xml:space="preserve"> </w:t>
      </w:r>
      <w:r w:rsidRPr="00A55DB1">
        <w:rPr>
          <w:sz w:val="18"/>
        </w:rPr>
        <w:t>oylarınıza</w:t>
      </w:r>
      <w:r w:rsidRPr="00A55DB1" w:rsidR="0030183B">
        <w:rPr>
          <w:sz w:val="18"/>
        </w:rPr>
        <w:t xml:space="preserve"> </w:t>
      </w:r>
      <w:r w:rsidRPr="00A55DB1">
        <w:rPr>
          <w:sz w:val="18"/>
        </w:rPr>
        <w:t>sunuyorum:</w:t>
      </w:r>
      <w:r w:rsidRPr="00A55DB1" w:rsidR="0030183B">
        <w:rPr>
          <w:sz w:val="18"/>
        </w:rPr>
        <w:t xml:space="preserve"> </w:t>
      </w:r>
      <w:r w:rsidRPr="00A55DB1">
        <w:rPr>
          <w:sz w:val="18"/>
        </w:rPr>
        <w:t>Kabul</w:t>
      </w:r>
      <w:r w:rsidRPr="00A55DB1" w:rsidR="0030183B">
        <w:rPr>
          <w:sz w:val="18"/>
        </w:rPr>
        <w:t xml:space="preserve"> </w:t>
      </w:r>
      <w:r w:rsidRPr="00A55DB1">
        <w:rPr>
          <w:sz w:val="18"/>
        </w:rPr>
        <w:t>edenler…</w:t>
      </w:r>
      <w:r w:rsidRPr="00A55DB1" w:rsidR="0030183B">
        <w:rPr>
          <w:sz w:val="18"/>
        </w:rPr>
        <w:t xml:space="preserve"> </w:t>
      </w:r>
      <w:r w:rsidRPr="00A55DB1">
        <w:rPr>
          <w:sz w:val="18"/>
        </w:rPr>
        <w:t>Kabul</w:t>
      </w:r>
      <w:r w:rsidRPr="00A55DB1" w:rsidR="0030183B">
        <w:rPr>
          <w:sz w:val="18"/>
        </w:rPr>
        <w:t xml:space="preserve"> </w:t>
      </w:r>
      <w:r w:rsidRPr="00A55DB1">
        <w:rPr>
          <w:sz w:val="18"/>
        </w:rPr>
        <w:t>etmeyenler…</w:t>
      </w:r>
      <w:r w:rsidRPr="00A55DB1" w:rsidR="0030183B">
        <w:rPr>
          <w:sz w:val="18"/>
        </w:rPr>
        <w:t xml:space="preserve"> </w:t>
      </w:r>
      <w:r w:rsidRPr="00A55DB1">
        <w:rPr>
          <w:sz w:val="18"/>
        </w:rPr>
        <w:t>Kabul</w:t>
      </w:r>
      <w:r w:rsidRPr="00A55DB1" w:rsidR="0030183B">
        <w:rPr>
          <w:sz w:val="18"/>
        </w:rPr>
        <w:t xml:space="preserve"> </w:t>
      </w:r>
      <w:r w:rsidRPr="00A55DB1">
        <w:rPr>
          <w:sz w:val="18"/>
        </w:rPr>
        <w:t>edilmemiştir.</w:t>
      </w:r>
    </w:p>
    <w:p w:rsidRPr="00A55DB1" w:rsidR="00E348AE" w:rsidP="00A55DB1" w:rsidRDefault="00E348AE">
      <w:pPr>
        <w:pStyle w:val="GENELKURUL"/>
        <w:spacing w:line="240" w:lineRule="auto"/>
        <w:rPr>
          <w:sz w:val="18"/>
        </w:rPr>
      </w:pPr>
      <w:r w:rsidRPr="00A55DB1">
        <w:rPr>
          <w:sz w:val="18"/>
        </w:rPr>
        <w:t>Diğer</w:t>
      </w:r>
      <w:r w:rsidRPr="00A55DB1" w:rsidR="0030183B">
        <w:rPr>
          <w:sz w:val="18"/>
        </w:rPr>
        <w:t xml:space="preserve"> </w:t>
      </w:r>
      <w:r w:rsidRPr="00A55DB1">
        <w:rPr>
          <w:sz w:val="18"/>
        </w:rPr>
        <w:t>önergeyi</w:t>
      </w:r>
      <w:r w:rsidRPr="00A55DB1" w:rsidR="0030183B">
        <w:rPr>
          <w:sz w:val="18"/>
        </w:rPr>
        <w:t xml:space="preserve"> </w:t>
      </w:r>
      <w:r w:rsidRPr="00A55DB1">
        <w:rPr>
          <w:sz w:val="18"/>
        </w:rPr>
        <w:t>okutuyorum:</w:t>
      </w:r>
    </w:p>
    <w:p w:rsidRPr="00A55DB1" w:rsidR="00E348AE" w:rsidP="00A55DB1" w:rsidRDefault="00E348AE">
      <w:pPr>
        <w:pStyle w:val="GENELKURUL"/>
        <w:spacing w:line="240" w:lineRule="auto"/>
        <w:ind w:firstLine="811"/>
        <w:jc w:val="center"/>
        <w:rPr>
          <w:sz w:val="18"/>
        </w:rPr>
      </w:pPr>
      <w:r w:rsidRPr="00A55DB1">
        <w:rPr>
          <w:sz w:val="18"/>
        </w:rPr>
        <w:t>Türkiye</w:t>
      </w:r>
      <w:r w:rsidRPr="00A55DB1" w:rsidR="0030183B">
        <w:rPr>
          <w:sz w:val="18"/>
        </w:rPr>
        <w:t xml:space="preserve"> </w:t>
      </w:r>
      <w:r w:rsidRPr="00A55DB1">
        <w:rPr>
          <w:sz w:val="18"/>
        </w:rPr>
        <w:t>Büyük</w:t>
      </w:r>
      <w:r w:rsidRPr="00A55DB1" w:rsidR="0030183B">
        <w:rPr>
          <w:sz w:val="18"/>
        </w:rPr>
        <w:t xml:space="preserve"> </w:t>
      </w:r>
      <w:r w:rsidRPr="00A55DB1">
        <w:rPr>
          <w:sz w:val="18"/>
        </w:rPr>
        <w:t>Millet</w:t>
      </w:r>
      <w:r w:rsidRPr="00A55DB1" w:rsidR="0030183B">
        <w:rPr>
          <w:sz w:val="18"/>
        </w:rPr>
        <w:t xml:space="preserve"> </w:t>
      </w:r>
      <w:r w:rsidRPr="00A55DB1">
        <w:rPr>
          <w:sz w:val="18"/>
        </w:rPr>
        <w:t>Meclisi</w:t>
      </w:r>
      <w:r w:rsidRPr="00A55DB1" w:rsidR="0030183B">
        <w:rPr>
          <w:sz w:val="18"/>
        </w:rPr>
        <w:t xml:space="preserve"> </w:t>
      </w:r>
      <w:r w:rsidRPr="00A55DB1">
        <w:rPr>
          <w:sz w:val="18"/>
        </w:rPr>
        <w:t>Başkanlığına</w:t>
      </w:r>
    </w:p>
    <w:p w:rsidRPr="00A55DB1" w:rsidR="00E348AE" w:rsidP="00A55DB1" w:rsidRDefault="00E348AE">
      <w:pPr>
        <w:pStyle w:val="GENELKURUL"/>
        <w:spacing w:line="240" w:lineRule="auto"/>
        <w:rPr>
          <w:sz w:val="18"/>
        </w:rPr>
      </w:pPr>
      <w:r w:rsidRPr="00A55DB1">
        <w:rPr>
          <w:sz w:val="18"/>
        </w:rPr>
        <w:t>Görüşülmekte</w:t>
      </w:r>
      <w:r w:rsidRPr="00A55DB1" w:rsidR="0030183B">
        <w:rPr>
          <w:sz w:val="18"/>
        </w:rPr>
        <w:t xml:space="preserve"> </w:t>
      </w:r>
      <w:r w:rsidRPr="00A55DB1">
        <w:rPr>
          <w:sz w:val="18"/>
        </w:rPr>
        <w:t>olan</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w:t>
      </w:r>
      <w:r w:rsidRPr="00A55DB1" w:rsidR="0030183B">
        <w:rPr>
          <w:sz w:val="18"/>
        </w:rPr>
        <w:t xml:space="preserve"> </w:t>
      </w:r>
      <w:r w:rsidRPr="00A55DB1">
        <w:rPr>
          <w:sz w:val="18"/>
        </w:rPr>
        <w:t>Kanunu</w:t>
      </w:r>
      <w:r w:rsidRPr="00A55DB1" w:rsidR="0030183B">
        <w:rPr>
          <w:sz w:val="18"/>
        </w:rPr>
        <w:t xml:space="preserve"> </w:t>
      </w:r>
      <w:r w:rsidRPr="00A55DB1">
        <w:rPr>
          <w:sz w:val="18"/>
        </w:rPr>
        <w:t>Teklifi’nin</w:t>
      </w:r>
      <w:r w:rsidRPr="00A55DB1" w:rsidR="0030183B">
        <w:rPr>
          <w:sz w:val="18"/>
        </w:rPr>
        <w:t xml:space="preserve"> </w:t>
      </w:r>
      <w:r w:rsidRPr="00A55DB1">
        <w:rPr>
          <w:sz w:val="18"/>
        </w:rPr>
        <w:t>geçici</w:t>
      </w:r>
      <w:r w:rsidRPr="00A55DB1" w:rsidR="0030183B">
        <w:rPr>
          <w:sz w:val="18"/>
        </w:rPr>
        <w:t xml:space="preserve"> </w:t>
      </w:r>
      <w:r w:rsidRPr="00A55DB1">
        <w:rPr>
          <w:sz w:val="18"/>
        </w:rPr>
        <w:t>madde</w:t>
      </w:r>
      <w:r w:rsidRPr="00A55DB1" w:rsidR="0030183B">
        <w:rPr>
          <w:sz w:val="18"/>
        </w:rPr>
        <w:t xml:space="preserve"> </w:t>
      </w:r>
      <w:r w:rsidRPr="00A55DB1">
        <w:rPr>
          <w:sz w:val="18"/>
        </w:rPr>
        <w:t>1’in</w:t>
      </w:r>
      <w:r w:rsidRPr="00A55DB1" w:rsidR="0030183B">
        <w:rPr>
          <w:sz w:val="18"/>
        </w:rPr>
        <w:t xml:space="preserve"> </w:t>
      </w:r>
      <w:r w:rsidRPr="00A55DB1">
        <w:rPr>
          <w:sz w:val="18"/>
        </w:rPr>
        <w:t>birinci</w:t>
      </w:r>
      <w:r w:rsidRPr="00A55DB1" w:rsidR="0030183B">
        <w:rPr>
          <w:sz w:val="18"/>
        </w:rPr>
        <w:t xml:space="preserve"> </w:t>
      </w:r>
      <w:r w:rsidRPr="00A55DB1">
        <w:rPr>
          <w:sz w:val="18"/>
        </w:rPr>
        <w:t>fıkrasında</w:t>
      </w:r>
      <w:r w:rsidRPr="00A55DB1" w:rsidR="0030183B">
        <w:rPr>
          <w:sz w:val="18"/>
        </w:rPr>
        <w:t xml:space="preserve"> </w:t>
      </w:r>
      <w:r w:rsidRPr="00A55DB1">
        <w:rPr>
          <w:sz w:val="18"/>
        </w:rPr>
        <w:t>yer</w:t>
      </w:r>
      <w:r w:rsidRPr="00A55DB1" w:rsidR="0030183B">
        <w:rPr>
          <w:sz w:val="18"/>
        </w:rPr>
        <w:t xml:space="preserve"> </w:t>
      </w:r>
      <w:r w:rsidRPr="00A55DB1">
        <w:rPr>
          <w:sz w:val="18"/>
        </w:rPr>
        <w:t>alan</w:t>
      </w:r>
      <w:r w:rsidRPr="00A55DB1" w:rsidR="0030183B">
        <w:rPr>
          <w:sz w:val="18"/>
        </w:rPr>
        <w:t xml:space="preserve"> </w:t>
      </w:r>
      <w:r w:rsidRPr="00A55DB1">
        <w:rPr>
          <w:sz w:val="18"/>
        </w:rPr>
        <w:t>“altı</w:t>
      </w:r>
      <w:r w:rsidRPr="00A55DB1" w:rsidR="0030183B">
        <w:rPr>
          <w:sz w:val="18"/>
        </w:rPr>
        <w:t xml:space="preserve"> </w:t>
      </w:r>
      <w:r w:rsidRPr="00A55DB1">
        <w:rPr>
          <w:sz w:val="18"/>
        </w:rPr>
        <w:t>ay”</w:t>
      </w:r>
      <w:r w:rsidRPr="00A55DB1" w:rsidR="0030183B">
        <w:rPr>
          <w:sz w:val="18"/>
        </w:rPr>
        <w:t xml:space="preserve"> </w:t>
      </w:r>
      <w:r w:rsidRPr="00A55DB1">
        <w:rPr>
          <w:sz w:val="18"/>
        </w:rPr>
        <w:t>ibaresinin</w:t>
      </w:r>
      <w:r w:rsidRPr="00A55DB1" w:rsidR="0030183B">
        <w:rPr>
          <w:sz w:val="18"/>
        </w:rPr>
        <w:t xml:space="preserve"> </w:t>
      </w:r>
      <w:r w:rsidRPr="00A55DB1">
        <w:rPr>
          <w:sz w:val="18"/>
        </w:rPr>
        <w:t>“üç</w:t>
      </w:r>
      <w:r w:rsidRPr="00A55DB1" w:rsidR="0030183B">
        <w:rPr>
          <w:sz w:val="18"/>
        </w:rPr>
        <w:t xml:space="preserve"> </w:t>
      </w:r>
      <w:r w:rsidRPr="00A55DB1">
        <w:rPr>
          <w:sz w:val="18"/>
        </w:rPr>
        <w:t>ay”</w:t>
      </w:r>
      <w:r w:rsidRPr="00A55DB1" w:rsidR="0030183B">
        <w:rPr>
          <w:sz w:val="18"/>
        </w:rPr>
        <w:t xml:space="preserve"> </w:t>
      </w:r>
      <w:r w:rsidRPr="00A55DB1">
        <w:rPr>
          <w:sz w:val="18"/>
        </w:rPr>
        <w:t>ibaresiyle</w:t>
      </w:r>
      <w:r w:rsidRPr="00A55DB1" w:rsidR="0030183B">
        <w:rPr>
          <w:sz w:val="18"/>
        </w:rPr>
        <w:t xml:space="preserve"> </w:t>
      </w:r>
      <w:r w:rsidRPr="00A55DB1">
        <w:rPr>
          <w:sz w:val="18"/>
        </w:rPr>
        <w:t>değiştirilmesini</w:t>
      </w:r>
      <w:r w:rsidRPr="00A55DB1" w:rsidR="0030183B">
        <w:rPr>
          <w:sz w:val="18"/>
        </w:rPr>
        <w:t xml:space="preserve"> </w:t>
      </w:r>
      <w:r w:rsidRPr="00A55DB1">
        <w:rPr>
          <w:sz w:val="18"/>
        </w:rPr>
        <w:t>arz</w:t>
      </w:r>
      <w:r w:rsidRPr="00A55DB1" w:rsidR="0030183B">
        <w:rPr>
          <w:sz w:val="18"/>
        </w:rPr>
        <w:t xml:space="preserve"> </w:t>
      </w:r>
      <w:r w:rsidRPr="00A55DB1">
        <w:rPr>
          <w:sz w:val="18"/>
        </w:rPr>
        <w:t>ve</w:t>
      </w:r>
      <w:r w:rsidRPr="00A55DB1" w:rsidR="0030183B">
        <w:rPr>
          <w:sz w:val="18"/>
        </w:rPr>
        <w:t xml:space="preserve"> </w:t>
      </w:r>
      <w:r w:rsidRPr="00A55DB1">
        <w:rPr>
          <w:sz w:val="18"/>
        </w:rPr>
        <w:t>teklif</w:t>
      </w:r>
      <w:r w:rsidRPr="00A55DB1" w:rsidR="0030183B">
        <w:rPr>
          <w:sz w:val="18"/>
        </w:rPr>
        <w:t xml:space="preserve"> </w:t>
      </w:r>
      <w:r w:rsidRPr="00A55DB1">
        <w:rPr>
          <w:sz w:val="18"/>
        </w:rPr>
        <w:t>ederim.</w:t>
      </w:r>
    </w:p>
    <w:p w:rsidRPr="00A55DB1" w:rsidR="00E348AE" w:rsidP="00A55DB1" w:rsidRDefault="00E348AE">
      <w:pPr>
        <w:pStyle w:val="3LMZA"/>
        <w:spacing w:line="240" w:lineRule="auto"/>
        <w:rPr>
          <w:sz w:val="18"/>
        </w:rPr>
      </w:pPr>
      <w:r w:rsidRPr="00A55DB1">
        <w:rPr>
          <w:sz w:val="18"/>
        </w:rPr>
        <w:tab/>
        <w:t>Mehmet</w:t>
      </w:r>
      <w:r w:rsidRPr="00A55DB1" w:rsidR="0030183B">
        <w:rPr>
          <w:sz w:val="18"/>
        </w:rPr>
        <w:t xml:space="preserve"> </w:t>
      </w:r>
      <w:r w:rsidRPr="00A55DB1">
        <w:rPr>
          <w:sz w:val="18"/>
        </w:rPr>
        <w:t>Metanet</w:t>
      </w:r>
      <w:r w:rsidRPr="00A55DB1" w:rsidR="0030183B">
        <w:rPr>
          <w:sz w:val="18"/>
        </w:rPr>
        <w:t xml:space="preserve"> </w:t>
      </w:r>
      <w:r w:rsidRPr="00A55DB1">
        <w:rPr>
          <w:sz w:val="18"/>
        </w:rPr>
        <w:t>Çulhaoğlu</w:t>
      </w:r>
      <w:r w:rsidRPr="00A55DB1">
        <w:rPr>
          <w:sz w:val="18"/>
        </w:rPr>
        <w:tab/>
        <w:t>Hasan</w:t>
      </w:r>
      <w:r w:rsidRPr="00A55DB1" w:rsidR="0030183B">
        <w:rPr>
          <w:sz w:val="18"/>
        </w:rPr>
        <w:t xml:space="preserve"> </w:t>
      </w:r>
      <w:r w:rsidRPr="00A55DB1">
        <w:rPr>
          <w:sz w:val="18"/>
        </w:rPr>
        <w:t>Subaşı</w:t>
      </w:r>
      <w:r w:rsidRPr="00A55DB1">
        <w:rPr>
          <w:sz w:val="18"/>
        </w:rPr>
        <w:tab/>
        <w:t>Orhan</w:t>
      </w:r>
      <w:r w:rsidRPr="00A55DB1" w:rsidR="0030183B">
        <w:rPr>
          <w:sz w:val="18"/>
        </w:rPr>
        <w:t xml:space="preserve"> </w:t>
      </w:r>
      <w:r w:rsidRPr="00A55DB1">
        <w:rPr>
          <w:sz w:val="18"/>
        </w:rPr>
        <w:t>Çakırlar</w:t>
      </w:r>
    </w:p>
    <w:p w:rsidRPr="00A55DB1" w:rsidR="00E348AE" w:rsidP="00A55DB1" w:rsidRDefault="00E348AE">
      <w:pPr>
        <w:pStyle w:val="3LMZA"/>
        <w:spacing w:line="240" w:lineRule="auto"/>
        <w:rPr>
          <w:sz w:val="18"/>
        </w:rPr>
      </w:pPr>
      <w:r w:rsidRPr="00A55DB1">
        <w:rPr>
          <w:sz w:val="18"/>
        </w:rPr>
        <w:tab/>
        <w:t>Adana</w:t>
      </w:r>
      <w:r w:rsidRPr="00A55DB1">
        <w:rPr>
          <w:sz w:val="18"/>
        </w:rPr>
        <w:tab/>
        <w:t>Antalya</w:t>
      </w:r>
      <w:r w:rsidRPr="00A55DB1">
        <w:rPr>
          <w:sz w:val="18"/>
        </w:rPr>
        <w:tab/>
        <w:t>Edirne</w:t>
      </w:r>
    </w:p>
    <w:p w:rsidRPr="00A55DB1" w:rsidR="00E348AE" w:rsidP="00A55DB1" w:rsidRDefault="00E348AE">
      <w:pPr>
        <w:pStyle w:val="3LMZA"/>
        <w:spacing w:line="240" w:lineRule="auto"/>
        <w:rPr>
          <w:sz w:val="18"/>
        </w:rPr>
      </w:pPr>
      <w:r w:rsidRPr="00A55DB1">
        <w:rPr>
          <w:sz w:val="18"/>
        </w:rPr>
        <w:tab/>
        <w:t>Metin</w:t>
      </w:r>
      <w:r w:rsidRPr="00A55DB1" w:rsidR="0030183B">
        <w:rPr>
          <w:sz w:val="18"/>
        </w:rPr>
        <w:t xml:space="preserve"> </w:t>
      </w:r>
      <w:r w:rsidRPr="00A55DB1">
        <w:rPr>
          <w:sz w:val="18"/>
        </w:rPr>
        <w:t>Ergun</w:t>
      </w:r>
      <w:r w:rsidRPr="00A55DB1">
        <w:rPr>
          <w:sz w:val="18"/>
        </w:rPr>
        <w:tab/>
        <w:t>İmam</w:t>
      </w:r>
      <w:r w:rsidRPr="00A55DB1" w:rsidR="0030183B">
        <w:rPr>
          <w:sz w:val="18"/>
        </w:rPr>
        <w:t xml:space="preserve"> </w:t>
      </w:r>
      <w:r w:rsidRPr="00A55DB1">
        <w:rPr>
          <w:sz w:val="18"/>
        </w:rPr>
        <w:t>Hüseyin</w:t>
      </w:r>
      <w:r w:rsidRPr="00A55DB1" w:rsidR="0030183B">
        <w:rPr>
          <w:sz w:val="18"/>
        </w:rPr>
        <w:t xml:space="preserve"> </w:t>
      </w:r>
      <w:r w:rsidRPr="00A55DB1">
        <w:rPr>
          <w:sz w:val="18"/>
        </w:rPr>
        <w:t>Filiz</w:t>
      </w:r>
      <w:r w:rsidRPr="00A55DB1">
        <w:rPr>
          <w:sz w:val="18"/>
        </w:rPr>
        <w:tab/>
        <w:t>Arslan</w:t>
      </w:r>
      <w:r w:rsidRPr="00A55DB1" w:rsidR="0030183B">
        <w:rPr>
          <w:sz w:val="18"/>
        </w:rPr>
        <w:t xml:space="preserve"> </w:t>
      </w:r>
      <w:r w:rsidRPr="00A55DB1">
        <w:rPr>
          <w:sz w:val="18"/>
        </w:rPr>
        <w:t>Kabukcuoğlu</w:t>
      </w:r>
    </w:p>
    <w:p w:rsidRPr="00A55DB1" w:rsidR="00E348AE" w:rsidP="00A55DB1" w:rsidRDefault="00E348AE">
      <w:pPr>
        <w:pStyle w:val="3LMZA"/>
        <w:spacing w:line="240" w:lineRule="auto"/>
        <w:rPr>
          <w:sz w:val="18"/>
        </w:rPr>
      </w:pPr>
      <w:r w:rsidRPr="00A55DB1">
        <w:rPr>
          <w:sz w:val="18"/>
        </w:rPr>
        <w:tab/>
        <w:t>Muğla</w:t>
      </w:r>
      <w:r w:rsidRPr="00A55DB1">
        <w:rPr>
          <w:sz w:val="18"/>
        </w:rPr>
        <w:tab/>
        <w:t>Gaziantep</w:t>
      </w:r>
      <w:r w:rsidRPr="00A55DB1">
        <w:rPr>
          <w:sz w:val="18"/>
        </w:rPr>
        <w:tab/>
        <w:t>Eskişehir</w:t>
      </w:r>
    </w:p>
    <w:p w:rsidRPr="00A55DB1" w:rsidR="00E348AE" w:rsidP="00A55DB1" w:rsidRDefault="00E348AE">
      <w:pPr>
        <w:pStyle w:val="GENELKURUL"/>
        <w:spacing w:line="240" w:lineRule="auto"/>
        <w:ind w:firstLine="811"/>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Komisyon</w:t>
      </w:r>
      <w:r w:rsidRPr="00A55DB1" w:rsidR="0030183B">
        <w:rPr>
          <w:sz w:val="18"/>
        </w:rPr>
        <w:t xml:space="preserve"> </w:t>
      </w:r>
      <w:r w:rsidRPr="00A55DB1">
        <w:rPr>
          <w:sz w:val="18"/>
        </w:rPr>
        <w:t>önergeye</w:t>
      </w:r>
      <w:r w:rsidRPr="00A55DB1" w:rsidR="0030183B">
        <w:rPr>
          <w:sz w:val="18"/>
        </w:rPr>
        <w:t xml:space="preserve"> </w:t>
      </w:r>
      <w:r w:rsidRPr="00A55DB1">
        <w:rPr>
          <w:sz w:val="18"/>
        </w:rPr>
        <w:t>katılıyor</w:t>
      </w:r>
      <w:r w:rsidRPr="00A55DB1" w:rsidR="0030183B">
        <w:rPr>
          <w:sz w:val="18"/>
        </w:rPr>
        <w:t xml:space="preserve"> </w:t>
      </w:r>
      <w:r w:rsidRPr="00A55DB1">
        <w:rPr>
          <w:sz w:val="18"/>
        </w:rPr>
        <w:t>mu?</w:t>
      </w:r>
    </w:p>
    <w:p w:rsidRPr="00A55DB1" w:rsidR="00E348AE" w:rsidP="00A55DB1" w:rsidRDefault="00E348AE">
      <w:pPr>
        <w:pStyle w:val="GENELKURUL"/>
        <w:spacing w:line="240" w:lineRule="auto"/>
        <w:ind w:firstLine="811"/>
        <w:rPr>
          <w:sz w:val="18"/>
        </w:rPr>
      </w:pPr>
      <w:r w:rsidRPr="00A55DB1">
        <w:rPr>
          <w:sz w:val="18"/>
        </w:rPr>
        <w:t>İÇİŞLERİ</w:t>
      </w:r>
      <w:r w:rsidRPr="00A55DB1" w:rsidR="0030183B">
        <w:rPr>
          <w:sz w:val="18"/>
        </w:rPr>
        <w:t xml:space="preserve"> </w:t>
      </w:r>
      <w:r w:rsidRPr="00A55DB1">
        <w:rPr>
          <w:sz w:val="18"/>
        </w:rPr>
        <w:t>KOMİSYONU</w:t>
      </w:r>
      <w:r w:rsidRPr="00A55DB1" w:rsidR="0030183B">
        <w:rPr>
          <w:sz w:val="18"/>
        </w:rPr>
        <w:t xml:space="preserve"> </w:t>
      </w:r>
      <w:r w:rsidRPr="00A55DB1">
        <w:rPr>
          <w:sz w:val="18"/>
        </w:rPr>
        <w:t>SÖZCÜSÜ</w:t>
      </w:r>
      <w:r w:rsidRPr="00A55DB1" w:rsidR="0030183B">
        <w:rPr>
          <w:sz w:val="18"/>
        </w:rPr>
        <w:t xml:space="preserve"> </w:t>
      </w:r>
      <w:r w:rsidRPr="00A55DB1">
        <w:rPr>
          <w:sz w:val="18"/>
        </w:rPr>
        <w:t>KADİR</w:t>
      </w:r>
      <w:r w:rsidRPr="00A55DB1" w:rsidR="0030183B">
        <w:rPr>
          <w:sz w:val="18"/>
        </w:rPr>
        <w:t xml:space="preserve"> </w:t>
      </w:r>
      <w:r w:rsidRPr="00A55DB1">
        <w:rPr>
          <w:sz w:val="18"/>
        </w:rPr>
        <w:t>AYDIN</w:t>
      </w:r>
      <w:r w:rsidRPr="00A55DB1" w:rsidR="0030183B">
        <w:rPr>
          <w:sz w:val="18"/>
        </w:rPr>
        <w:t xml:space="preserve"> </w:t>
      </w:r>
      <w:r w:rsidRPr="00A55DB1">
        <w:rPr>
          <w:sz w:val="18"/>
        </w:rPr>
        <w:t>(Giresun)</w:t>
      </w:r>
      <w:r w:rsidRPr="00A55DB1" w:rsidR="0030183B">
        <w:rPr>
          <w:sz w:val="18"/>
        </w:rPr>
        <w:t xml:space="preserve"> </w:t>
      </w:r>
      <w:r w:rsidRPr="00A55DB1">
        <w:rPr>
          <w:sz w:val="18"/>
        </w:rPr>
        <w:t>–</w:t>
      </w:r>
      <w:r w:rsidRPr="00A55DB1" w:rsidR="0030183B">
        <w:rPr>
          <w:sz w:val="18"/>
        </w:rPr>
        <w:t xml:space="preserve"> </w:t>
      </w:r>
      <w:r w:rsidRPr="00A55DB1">
        <w:rPr>
          <w:sz w:val="18"/>
        </w:rPr>
        <w:t>Katılmıyoruz</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p>
    <w:p w:rsidRPr="00A55DB1" w:rsidR="00E348AE" w:rsidP="00A55DB1" w:rsidRDefault="00E348AE">
      <w:pPr>
        <w:pStyle w:val="GENELKURUL"/>
        <w:spacing w:line="240" w:lineRule="auto"/>
        <w:ind w:firstLine="811"/>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Önerge</w:t>
      </w:r>
      <w:r w:rsidRPr="00A55DB1" w:rsidR="0030183B">
        <w:rPr>
          <w:sz w:val="18"/>
        </w:rPr>
        <w:t xml:space="preserve"> </w:t>
      </w:r>
      <w:r w:rsidRPr="00A55DB1">
        <w:rPr>
          <w:sz w:val="18"/>
        </w:rPr>
        <w:t>üzerinde</w:t>
      </w:r>
      <w:r w:rsidRPr="00A55DB1" w:rsidR="0030183B">
        <w:rPr>
          <w:sz w:val="18"/>
        </w:rPr>
        <w:t xml:space="preserve"> </w:t>
      </w:r>
      <w:r w:rsidRPr="00A55DB1">
        <w:rPr>
          <w:sz w:val="18"/>
        </w:rPr>
        <w:t>söz</w:t>
      </w:r>
      <w:r w:rsidRPr="00A55DB1" w:rsidR="0030183B">
        <w:rPr>
          <w:sz w:val="18"/>
        </w:rPr>
        <w:t xml:space="preserve"> </w:t>
      </w:r>
      <w:r w:rsidRPr="00A55DB1">
        <w:rPr>
          <w:sz w:val="18"/>
        </w:rPr>
        <w:t>isteyen</w:t>
      </w:r>
      <w:r w:rsidRPr="00A55DB1" w:rsidR="0030183B">
        <w:rPr>
          <w:sz w:val="18"/>
        </w:rPr>
        <w:t xml:space="preserve"> </w:t>
      </w:r>
      <w:r w:rsidRPr="00A55DB1">
        <w:rPr>
          <w:sz w:val="18"/>
        </w:rPr>
        <w:t>Sayın</w:t>
      </w:r>
      <w:r w:rsidRPr="00A55DB1" w:rsidR="0030183B">
        <w:rPr>
          <w:sz w:val="18"/>
        </w:rPr>
        <w:t xml:space="preserve"> </w:t>
      </w:r>
      <w:r w:rsidRPr="00A55DB1">
        <w:rPr>
          <w:sz w:val="18"/>
        </w:rPr>
        <w:t>Arslan</w:t>
      </w:r>
      <w:r w:rsidRPr="00A55DB1" w:rsidR="0030183B">
        <w:rPr>
          <w:sz w:val="18"/>
        </w:rPr>
        <w:t xml:space="preserve"> </w:t>
      </w:r>
      <w:r w:rsidRPr="00A55DB1">
        <w:rPr>
          <w:sz w:val="18"/>
        </w:rPr>
        <w:t>Kabukcuoğlu.</w:t>
      </w:r>
    </w:p>
    <w:p w:rsidRPr="00A55DB1" w:rsidR="00E348AE" w:rsidP="00A55DB1" w:rsidRDefault="00E348AE">
      <w:pPr>
        <w:pStyle w:val="GENELKURUL"/>
        <w:spacing w:line="240" w:lineRule="auto"/>
        <w:ind w:firstLine="811"/>
        <w:rPr>
          <w:sz w:val="18"/>
        </w:rPr>
      </w:pPr>
      <w:r w:rsidRPr="00A55DB1">
        <w:rPr>
          <w:sz w:val="18"/>
        </w:rPr>
        <w:t>Buyurunuz</w:t>
      </w:r>
      <w:r w:rsidRPr="00A55DB1" w:rsidR="0030183B">
        <w:rPr>
          <w:sz w:val="18"/>
        </w:rPr>
        <w:t xml:space="preserve"> </w:t>
      </w:r>
      <w:r w:rsidRPr="00A55DB1">
        <w:rPr>
          <w:sz w:val="18"/>
        </w:rPr>
        <w:t>Sayın</w:t>
      </w:r>
      <w:r w:rsidRPr="00A55DB1" w:rsidR="0030183B">
        <w:rPr>
          <w:sz w:val="18"/>
        </w:rPr>
        <w:t xml:space="preserve"> </w:t>
      </w:r>
      <w:r w:rsidRPr="00A55DB1">
        <w:rPr>
          <w:sz w:val="18"/>
        </w:rPr>
        <w:t>Kabukcuoğlu.</w:t>
      </w:r>
      <w:r w:rsidRPr="00A55DB1" w:rsidR="0030183B">
        <w:rPr>
          <w:sz w:val="18"/>
        </w:rPr>
        <w:t xml:space="preserve"> </w:t>
      </w:r>
      <w:r w:rsidRPr="00A55DB1">
        <w:rPr>
          <w:sz w:val="18"/>
        </w:rPr>
        <w:t>(İYİ</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E348AE" w:rsidP="00A55DB1" w:rsidRDefault="00E348AE">
      <w:pPr>
        <w:pStyle w:val="GENELKURUL"/>
        <w:spacing w:line="240" w:lineRule="auto"/>
        <w:ind w:firstLine="811"/>
        <w:rPr>
          <w:sz w:val="18"/>
        </w:rPr>
      </w:pPr>
      <w:r w:rsidRPr="00A55DB1">
        <w:rPr>
          <w:sz w:val="18"/>
        </w:rPr>
        <w:t>ARSLAN</w:t>
      </w:r>
      <w:r w:rsidRPr="00A55DB1" w:rsidR="0030183B">
        <w:rPr>
          <w:sz w:val="18"/>
        </w:rPr>
        <w:t xml:space="preserve"> </w:t>
      </w:r>
      <w:r w:rsidRPr="00A55DB1">
        <w:rPr>
          <w:sz w:val="18"/>
        </w:rPr>
        <w:t>KABUKCUOĞLU</w:t>
      </w:r>
      <w:r w:rsidRPr="00A55DB1" w:rsidR="0030183B">
        <w:rPr>
          <w:sz w:val="18"/>
        </w:rPr>
        <w:t xml:space="preserve"> </w:t>
      </w:r>
      <w:r w:rsidRPr="00A55DB1">
        <w:rPr>
          <w:sz w:val="18"/>
        </w:rPr>
        <w:t>(Eskişehir)</w:t>
      </w:r>
      <w:r w:rsidRPr="00A55DB1" w:rsidR="0030183B">
        <w:rPr>
          <w:sz w:val="18"/>
        </w:rPr>
        <w:t xml:space="preserve"> </w:t>
      </w:r>
      <w:r w:rsidRPr="00A55DB1">
        <w:rPr>
          <w:sz w:val="18"/>
        </w:rPr>
        <w:t>–</w:t>
      </w:r>
      <w:r w:rsidRPr="00A55DB1" w:rsidR="0030183B">
        <w:rPr>
          <w:sz w:val="18"/>
        </w:rPr>
        <w:t xml:space="preserve"> </w:t>
      </w:r>
      <w:r w:rsidRPr="00A55DB1">
        <w:rPr>
          <w:sz w:val="18"/>
        </w:rPr>
        <w:t>Teşekkür</w:t>
      </w:r>
      <w:r w:rsidRPr="00A55DB1" w:rsidR="0030183B">
        <w:rPr>
          <w:sz w:val="18"/>
        </w:rPr>
        <w:t xml:space="preserve"> </w:t>
      </w:r>
      <w:r w:rsidRPr="00A55DB1">
        <w:rPr>
          <w:sz w:val="18"/>
        </w:rPr>
        <w:t>ederim</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p>
    <w:p w:rsidRPr="00A55DB1" w:rsidR="00E348AE" w:rsidP="00A55DB1" w:rsidRDefault="00E348AE">
      <w:pPr>
        <w:pStyle w:val="GENELKURUL"/>
        <w:spacing w:line="240" w:lineRule="auto"/>
        <w:ind w:firstLine="811"/>
        <w:rPr>
          <w:sz w:val="18"/>
        </w:rPr>
      </w:pP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görüşülmekte</w:t>
      </w:r>
      <w:r w:rsidRPr="00A55DB1" w:rsidR="0030183B">
        <w:rPr>
          <w:sz w:val="18"/>
        </w:rPr>
        <w:t xml:space="preserve"> </w:t>
      </w:r>
      <w:r w:rsidRPr="00A55DB1">
        <w:rPr>
          <w:sz w:val="18"/>
        </w:rPr>
        <w:t>olan</w:t>
      </w:r>
      <w:r w:rsidRPr="00A55DB1" w:rsidR="0030183B">
        <w:rPr>
          <w:sz w:val="18"/>
        </w:rPr>
        <w:t xml:space="preserve"> </w:t>
      </w:r>
      <w:r w:rsidRPr="00A55DB1">
        <w:rPr>
          <w:sz w:val="18"/>
        </w:rPr>
        <w:t>kanun</w:t>
      </w:r>
      <w:r w:rsidRPr="00A55DB1" w:rsidR="0030183B">
        <w:rPr>
          <w:sz w:val="18"/>
        </w:rPr>
        <w:t xml:space="preserve"> </w:t>
      </w:r>
      <w:r w:rsidRPr="00A55DB1">
        <w:rPr>
          <w:sz w:val="18"/>
        </w:rPr>
        <w:t>teklifinin</w:t>
      </w:r>
      <w:r w:rsidRPr="00A55DB1" w:rsidR="0030183B">
        <w:rPr>
          <w:sz w:val="18"/>
        </w:rPr>
        <w:t xml:space="preserve"> </w:t>
      </w:r>
      <w:r w:rsidRPr="00A55DB1">
        <w:rPr>
          <w:sz w:val="18"/>
        </w:rPr>
        <w:t>geçici</w:t>
      </w:r>
      <w:r w:rsidRPr="00A55DB1" w:rsidR="0030183B">
        <w:rPr>
          <w:sz w:val="18"/>
        </w:rPr>
        <w:t xml:space="preserve"> </w:t>
      </w:r>
      <w:r w:rsidRPr="00A55DB1">
        <w:rPr>
          <w:sz w:val="18"/>
        </w:rPr>
        <w:t>1’inci</w:t>
      </w:r>
      <w:r w:rsidRPr="00A55DB1" w:rsidR="0030183B">
        <w:rPr>
          <w:sz w:val="18"/>
        </w:rPr>
        <w:t xml:space="preserve"> </w:t>
      </w:r>
      <w:r w:rsidRPr="00A55DB1">
        <w:rPr>
          <w:sz w:val="18"/>
        </w:rPr>
        <w:t>maddesi</w:t>
      </w:r>
      <w:r w:rsidRPr="00A55DB1" w:rsidR="0030183B">
        <w:rPr>
          <w:sz w:val="18"/>
        </w:rPr>
        <w:t xml:space="preserve"> </w:t>
      </w:r>
      <w:r w:rsidRPr="00A55DB1">
        <w:rPr>
          <w:sz w:val="18"/>
        </w:rPr>
        <w:t>üzerinde</w:t>
      </w:r>
      <w:r w:rsidRPr="00A55DB1" w:rsidR="0030183B">
        <w:rPr>
          <w:sz w:val="18"/>
        </w:rPr>
        <w:t xml:space="preserve"> </w:t>
      </w:r>
      <w:r w:rsidRPr="00A55DB1">
        <w:rPr>
          <w:sz w:val="18"/>
        </w:rPr>
        <w:t>söz</w:t>
      </w:r>
      <w:r w:rsidRPr="00A55DB1" w:rsidR="0030183B">
        <w:rPr>
          <w:sz w:val="18"/>
        </w:rPr>
        <w:t xml:space="preserve"> </w:t>
      </w:r>
      <w:r w:rsidRPr="00A55DB1">
        <w:rPr>
          <w:sz w:val="18"/>
        </w:rPr>
        <w:t>almış</w:t>
      </w:r>
      <w:r w:rsidRPr="00A55DB1" w:rsidR="0030183B">
        <w:rPr>
          <w:sz w:val="18"/>
        </w:rPr>
        <w:t xml:space="preserve"> </w:t>
      </w:r>
      <w:r w:rsidRPr="00A55DB1">
        <w:rPr>
          <w:sz w:val="18"/>
        </w:rPr>
        <w:t>bulunuyorum.</w:t>
      </w:r>
      <w:r w:rsidRPr="00A55DB1" w:rsidR="0030183B">
        <w:rPr>
          <w:sz w:val="18"/>
        </w:rPr>
        <w:t xml:space="preserve"> </w:t>
      </w:r>
      <w:r w:rsidRPr="00A55DB1">
        <w:rPr>
          <w:sz w:val="18"/>
        </w:rPr>
        <w:t>Hepinizi</w:t>
      </w:r>
      <w:r w:rsidRPr="00A55DB1" w:rsidR="0030183B">
        <w:rPr>
          <w:sz w:val="18"/>
        </w:rPr>
        <w:t xml:space="preserve"> </w:t>
      </w:r>
      <w:r w:rsidRPr="00A55DB1">
        <w:rPr>
          <w:sz w:val="18"/>
        </w:rPr>
        <w:t>saygıyla</w:t>
      </w:r>
      <w:r w:rsidRPr="00A55DB1" w:rsidR="0030183B">
        <w:rPr>
          <w:sz w:val="18"/>
        </w:rPr>
        <w:t xml:space="preserve"> </w:t>
      </w:r>
      <w:r w:rsidRPr="00A55DB1">
        <w:rPr>
          <w:sz w:val="18"/>
        </w:rPr>
        <w:t>selamlarım.</w:t>
      </w:r>
    </w:p>
    <w:p w:rsidRPr="00A55DB1" w:rsidR="00E348AE" w:rsidP="00A55DB1" w:rsidRDefault="00E348AE">
      <w:pPr>
        <w:pStyle w:val="GENELKURUL"/>
        <w:spacing w:line="240" w:lineRule="auto"/>
        <w:rPr>
          <w:sz w:val="18"/>
        </w:rPr>
      </w:pPr>
      <w:r w:rsidRPr="00A55DB1">
        <w:rPr>
          <w:sz w:val="18"/>
        </w:rPr>
        <w:t>Bekçilik,</w:t>
      </w:r>
      <w:r w:rsidRPr="00A55DB1" w:rsidR="0030183B">
        <w:rPr>
          <w:sz w:val="18"/>
        </w:rPr>
        <w:t xml:space="preserve"> </w:t>
      </w:r>
      <w:r w:rsidRPr="00A55DB1">
        <w:rPr>
          <w:sz w:val="18"/>
        </w:rPr>
        <w:t>kendi</w:t>
      </w:r>
      <w:r w:rsidRPr="00A55DB1" w:rsidR="0030183B">
        <w:rPr>
          <w:sz w:val="18"/>
        </w:rPr>
        <w:t xml:space="preserve"> </w:t>
      </w:r>
      <w:r w:rsidRPr="00A55DB1">
        <w:rPr>
          <w:sz w:val="18"/>
        </w:rPr>
        <w:t>tarihimize</w:t>
      </w:r>
      <w:r w:rsidRPr="00A55DB1" w:rsidR="0030183B">
        <w:rPr>
          <w:sz w:val="18"/>
        </w:rPr>
        <w:t xml:space="preserve"> </w:t>
      </w:r>
      <w:r w:rsidRPr="00A55DB1">
        <w:rPr>
          <w:sz w:val="18"/>
        </w:rPr>
        <w:t>bakarsak</w:t>
      </w:r>
      <w:r w:rsidRPr="00A55DB1" w:rsidR="0030183B">
        <w:rPr>
          <w:sz w:val="18"/>
        </w:rPr>
        <w:t xml:space="preserve"> </w:t>
      </w:r>
      <w:r w:rsidRPr="00A55DB1">
        <w:rPr>
          <w:sz w:val="18"/>
        </w:rPr>
        <w:t>Osmanlılara</w:t>
      </w:r>
      <w:r w:rsidRPr="00A55DB1" w:rsidR="0030183B">
        <w:rPr>
          <w:sz w:val="18"/>
        </w:rPr>
        <w:t xml:space="preserve"> </w:t>
      </w:r>
      <w:r w:rsidRPr="00A55DB1">
        <w:rPr>
          <w:sz w:val="18"/>
        </w:rPr>
        <w:t>kadar</w:t>
      </w:r>
      <w:r w:rsidRPr="00A55DB1" w:rsidR="0030183B">
        <w:rPr>
          <w:sz w:val="18"/>
        </w:rPr>
        <w:t xml:space="preserve"> </w:t>
      </w:r>
      <w:r w:rsidRPr="00A55DB1">
        <w:rPr>
          <w:sz w:val="18"/>
        </w:rPr>
        <w:t>uzanmaktadır.</w:t>
      </w:r>
      <w:r w:rsidRPr="00A55DB1" w:rsidR="0030183B">
        <w:rPr>
          <w:sz w:val="18"/>
        </w:rPr>
        <w:t xml:space="preserve"> </w:t>
      </w:r>
      <w:r w:rsidRPr="00A55DB1">
        <w:rPr>
          <w:sz w:val="18"/>
        </w:rPr>
        <w:t>Osmanlılarda</w:t>
      </w:r>
      <w:r w:rsidRPr="00A55DB1" w:rsidR="0030183B">
        <w:rPr>
          <w:sz w:val="18"/>
        </w:rPr>
        <w:t xml:space="preserve"> </w:t>
      </w:r>
      <w:r w:rsidRPr="00A55DB1">
        <w:rPr>
          <w:sz w:val="18"/>
        </w:rPr>
        <w:t>“asesbaşılık”</w:t>
      </w:r>
      <w:r w:rsidRPr="00A55DB1" w:rsidR="0030183B">
        <w:rPr>
          <w:sz w:val="18"/>
        </w:rPr>
        <w:t xml:space="preserve"> </w:t>
      </w:r>
      <w:r w:rsidRPr="00A55DB1">
        <w:rPr>
          <w:sz w:val="18"/>
        </w:rPr>
        <w:t>olarak</w:t>
      </w:r>
      <w:r w:rsidRPr="00A55DB1" w:rsidR="0030183B">
        <w:rPr>
          <w:sz w:val="18"/>
        </w:rPr>
        <w:t xml:space="preserve"> </w:t>
      </w:r>
      <w:r w:rsidRPr="00A55DB1">
        <w:rPr>
          <w:sz w:val="18"/>
        </w:rPr>
        <w:t>adlandırılan</w:t>
      </w:r>
      <w:r w:rsidRPr="00A55DB1" w:rsidR="0030183B">
        <w:rPr>
          <w:sz w:val="18"/>
        </w:rPr>
        <w:t xml:space="preserve"> </w:t>
      </w:r>
      <w:r w:rsidRPr="00A55DB1">
        <w:rPr>
          <w:sz w:val="18"/>
        </w:rPr>
        <w:t>bu</w:t>
      </w:r>
      <w:r w:rsidRPr="00A55DB1" w:rsidR="0030183B">
        <w:rPr>
          <w:sz w:val="18"/>
        </w:rPr>
        <w:t xml:space="preserve"> </w:t>
      </w:r>
      <w:r w:rsidRPr="00A55DB1">
        <w:rPr>
          <w:sz w:val="18"/>
        </w:rPr>
        <w:t>meslek</w:t>
      </w:r>
      <w:r w:rsidRPr="00A55DB1" w:rsidR="0030183B">
        <w:rPr>
          <w:sz w:val="18"/>
        </w:rPr>
        <w:t xml:space="preserve"> </w:t>
      </w:r>
      <w:r w:rsidRPr="00A55DB1">
        <w:rPr>
          <w:sz w:val="18"/>
        </w:rPr>
        <w:t>grubunun</w:t>
      </w:r>
      <w:r w:rsidRPr="00A55DB1" w:rsidR="0030183B">
        <w:rPr>
          <w:sz w:val="18"/>
        </w:rPr>
        <w:t xml:space="preserve"> </w:t>
      </w:r>
      <w:r w:rsidRPr="00A55DB1">
        <w:rPr>
          <w:sz w:val="18"/>
        </w:rPr>
        <w:t>Fatih</w:t>
      </w:r>
      <w:r w:rsidRPr="00A55DB1" w:rsidR="0030183B">
        <w:rPr>
          <w:sz w:val="18"/>
        </w:rPr>
        <w:t xml:space="preserve"> </w:t>
      </w:r>
      <w:r w:rsidRPr="00A55DB1">
        <w:rPr>
          <w:sz w:val="18"/>
        </w:rPr>
        <w:t>Sultan</w:t>
      </w:r>
      <w:r w:rsidRPr="00A55DB1" w:rsidR="0030183B">
        <w:rPr>
          <w:sz w:val="18"/>
        </w:rPr>
        <w:t xml:space="preserve"> </w:t>
      </w:r>
      <w:r w:rsidRPr="00A55DB1">
        <w:rPr>
          <w:sz w:val="18"/>
        </w:rPr>
        <w:t>Mehmet</w:t>
      </w:r>
      <w:r w:rsidRPr="00A55DB1" w:rsidR="0030183B">
        <w:rPr>
          <w:sz w:val="18"/>
        </w:rPr>
        <w:t xml:space="preserve"> </w:t>
      </w:r>
      <w:r w:rsidRPr="00A55DB1">
        <w:rPr>
          <w:sz w:val="18"/>
        </w:rPr>
        <w:t>döneminde</w:t>
      </w:r>
      <w:r w:rsidRPr="00A55DB1" w:rsidR="0030183B">
        <w:rPr>
          <w:sz w:val="18"/>
        </w:rPr>
        <w:t xml:space="preserve"> </w:t>
      </w:r>
      <w:r w:rsidRPr="00A55DB1">
        <w:rPr>
          <w:sz w:val="18"/>
        </w:rPr>
        <w:t>hayata</w:t>
      </w:r>
      <w:r w:rsidRPr="00A55DB1" w:rsidR="0030183B">
        <w:rPr>
          <w:sz w:val="18"/>
        </w:rPr>
        <w:t xml:space="preserve"> </w:t>
      </w:r>
      <w:r w:rsidRPr="00A55DB1">
        <w:rPr>
          <w:sz w:val="18"/>
        </w:rPr>
        <w:t>geçirildiği</w:t>
      </w:r>
      <w:r w:rsidRPr="00A55DB1" w:rsidR="0030183B">
        <w:rPr>
          <w:sz w:val="18"/>
        </w:rPr>
        <w:t xml:space="preserve"> </w:t>
      </w:r>
      <w:r w:rsidRPr="00A55DB1">
        <w:rPr>
          <w:sz w:val="18"/>
        </w:rPr>
        <w:t>rivayet</w:t>
      </w:r>
      <w:r w:rsidRPr="00A55DB1" w:rsidR="0030183B">
        <w:rPr>
          <w:sz w:val="18"/>
        </w:rPr>
        <w:t xml:space="preserve"> </w:t>
      </w:r>
      <w:r w:rsidRPr="00A55DB1">
        <w:rPr>
          <w:sz w:val="18"/>
        </w:rPr>
        <w:t>edilmektedir.</w:t>
      </w:r>
      <w:r w:rsidRPr="00A55DB1" w:rsidR="0030183B">
        <w:rPr>
          <w:sz w:val="18"/>
        </w:rPr>
        <w:t xml:space="preserve"> </w:t>
      </w:r>
      <w:r w:rsidRPr="00A55DB1">
        <w:rPr>
          <w:sz w:val="18"/>
        </w:rPr>
        <w:t>Modern</w:t>
      </w:r>
      <w:r w:rsidRPr="00A55DB1" w:rsidR="0030183B">
        <w:rPr>
          <w:sz w:val="18"/>
        </w:rPr>
        <w:t xml:space="preserve"> </w:t>
      </w:r>
      <w:r w:rsidRPr="00A55DB1">
        <w:rPr>
          <w:sz w:val="18"/>
        </w:rPr>
        <w:t>anlamda</w:t>
      </w:r>
      <w:r w:rsidRPr="00A55DB1" w:rsidR="0030183B">
        <w:rPr>
          <w:sz w:val="18"/>
        </w:rPr>
        <w:t xml:space="preserve"> </w:t>
      </w:r>
      <w:r w:rsidRPr="00A55DB1">
        <w:rPr>
          <w:sz w:val="18"/>
        </w:rPr>
        <w:t>ise</w:t>
      </w:r>
      <w:r w:rsidRPr="00A55DB1" w:rsidR="0030183B">
        <w:rPr>
          <w:sz w:val="18"/>
        </w:rPr>
        <w:t xml:space="preserve"> </w:t>
      </w:r>
      <w:r w:rsidRPr="00A55DB1">
        <w:rPr>
          <w:sz w:val="18"/>
        </w:rPr>
        <w:t>bekçilik</w:t>
      </w:r>
      <w:r w:rsidRPr="00A55DB1" w:rsidR="0030183B">
        <w:rPr>
          <w:sz w:val="18"/>
        </w:rPr>
        <w:t xml:space="preserve"> </w:t>
      </w:r>
      <w:r w:rsidRPr="00A55DB1">
        <w:rPr>
          <w:sz w:val="18"/>
        </w:rPr>
        <w:t>ilk</w:t>
      </w:r>
      <w:r w:rsidRPr="00A55DB1" w:rsidR="0030183B">
        <w:rPr>
          <w:sz w:val="18"/>
        </w:rPr>
        <w:t xml:space="preserve"> </w:t>
      </w:r>
      <w:r w:rsidRPr="00A55DB1">
        <w:rPr>
          <w:sz w:val="18"/>
        </w:rPr>
        <w:t>olarak</w:t>
      </w:r>
      <w:r w:rsidRPr="00A55DB1" w:rsidR="0030183B">
        <w:rPr>
          <w:sz w:val="18"/>
        </w:rPr>
        <w:t xml:space="preserve"> </w:t>
      </w:r>
      <w:r w:rsidRPr="00A55DB1">
        <w:rPr>
          <w:sz w:val="18"/>
        </w:rPr>
        <w:t>1914</w:t>
      </w:r>
      <w:r w:rsidRPr="00A55DB1" w:rsidR="0030183B">
        <w:rPr>
          <w:sz w:val="18"/>
        </w:rPr>
        <w:t xml:space="preserve"> </w:t>
      </w:r>
      <w:r w:rsidRPr="00A55DB1">
        <w:rPr>
          <w:sz w:val="18"/>
        </w:rPr>
        <w:t>yılında</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Mahallât</w:t>
      </w:r>
      <w:r w:rsidRPr="00A55DB1" w:rsidR="0030183B">
        <w:rPr>
          <w:sz w:val="18"/>
        </w:rPr>
        <w:t xml:space="preserve"> </w:t>
      </w:r>
      <w:r w:rsidRPr="00A55DB1">
        <w:rPr>
          <w:sz w:val="18"/>
        </w:rPr>
        <w:t>Bekçileri</w:t>
      </w:r>
      <w:r w:rsidRPr="00A55DB1" w:rsidR="0030183B">
        <w:rPr>
          <w:sz w:val="18"/>
        </w:rPr>
        <w:t xml:space="preserve"> </w:t>
      </w:r>
      <w:r w:rsidRPr="00A55DB1">
        <w:rPr>
          <w:sz w:val="18"/>
        </w:rPr>
        <w:t>Hakkında</w:t>
      </w:r>
      <w:r w:rsidRPr="00A55DB1" w:rsidR="0030183B">
        <w:rPr>
          <w:sz w:val="18"/>
        </w:rPr>
        <w:t xml:space="preserve"> </w:t>
      </w:r>
      <w:r w:rsidRPr="00A55DB1">
        <w:rPr>
          <w:sz w:val="18"/>
        </w:rPr>
        <w:t>Kanun’la</w:t>
      </w:r>
      <w:r w:rsidRPr="00A55DB1" w:rsidR="0030183B">
        <w:rPr>
          <w:sz w:val="18"/>
        </w:rPr>
        <w:t xml:space="preserve"> </w:t>
      </w:r>
      <w:r w:rsidRPr="00A55DB1">
        <w:rPr>
          <w:sz w:val="18"/>
        </w:rPr>
        <w:t>düzenlenmiş,</w:t>
      </w:r>
      <w:r w:rsidRPr="00A55DB1" w:rsidR="0030183B">
        <w:rPr>
          <w:sz w:val="18"/>
        </w:rPr>
        <w:t xml:space="preserve"> </w:t>
      </w:r>
      <w:r w:rsidRPr="00A55DB1">
        <w:rPr>
          <w:sz w:val="18"/>
        </w:rPr>
        <w:t>772</w:t>
      </w:r>
      <w:r w:rsidRPr="00A55DB1" w:rsidR="0030183B">
        <w:rPr>
          <w:sz w:val="18"/>
        </w:rPr>
        <w:t xml:space="preserve"> </w:t>
      </w:r>
      <w:r w:rsidRPr="00A55DB1">
        <w:rPr>
          <w:sz w:val="18"/>
        </w:rPr>
        <w:t>sayılı</w:t>
      </w:r>
      <w:r w:rsidRPr="00A55DB1" w:rsidR="0030183B">
        <w:rPr>
          <w:sz w:val="18"/>
        </w:rPr>
        <w:t xml:space="preserve"> </w:t>
      </w:r>
      <w:r w:rsidRPr="00A55DB1">
        <w:rPr>
          <w:sz w:val="18"/>
        </w:rPr>
        <w:t>Kanun’la</w:t>
      </w:r>
      <w:r w:rsidRPr="00A55DB1" w:rsidR="0030183B">
        <w:rPr>
          <w:sz w:val="18"/>
        </w:rPr>
        <w:t xml:space="preserve"> </w:t>
      </w:r>
      <w:r w:rsidRPr="00A55DB1">
        <w:rPr>
          <w:sz w:val="18"/>
        </w:rPr>
        <w:t>yardımcı</w:t>
      </w:r>
      <w:r w:rsidRPr="00A55DB1" w:rsidR="0030183B">
        <w:rPr>
          <w:sz w:val="18"/>
        </w:rPr>
        <w:t xml:space="preserve"> </w:t>
      </w:r>
      <w:r w:rsidRPr="00A55DB1">
        <w:rPr>
          <w:sz w:val="18"/>
        </w:rPr>
        <w:t>kolluk</w:t>
      </w:r>
      <w:r w:rsidRPr="00A55DB1" w:rsidR="0030183B">
        <w:rPr>
          <w:sz w:val="18"/>
        </w:rPr>
        <w:t xml:space="preserve"> </w:t>
      </w:r>
      <w:r w:rsidRPr="00A55DB1">
        <w:rPr>
          <w:sz w:val="18"/>
        </w:rPr>
        <w:t>olarak</w:t>
      </w:r>
      <w:r w:rsidRPr="00A55DB1" w:rsidR="0030183B">
        <w:rPr>
          <w:sz w:val="18"/>
        </w:rPr>
        <w:t xml:space="preserve"> </w:t>
      </w:r>
      <w:r w:rsidRPr="00A55DB1">
        <w:rPr>
          <w:sz w:val="18"/>
        </w:rPr>
        <w:t>varlığını</w:t>
      </w:r>
      <w:r w:rsidRPr="00A55DB1" w:rsidR="0030183B">
        <w:rPr>
          <w:sz w:val="18"/>
        </w:rPr>
        <w:t xml:space="preserve"> </w:t>
      </w:r>
      <w:r w:rsidRPr="00A55DB1">
        <w:rPr>
          <w:sz w:val="18"/>
        </w:rPr>
        <w:t>sürdürmüş</w:t>
      </w:r>
      <w:r w:rsidRPr="00A55DB1" w:rsidR="0030183B">
        <w:rPr>
          <w:sz w:val="18"/>
        </w:rPr>
        <w:t xml:space="preserve"> </w:t>
      </w:r>
      <w:r w:rsidRPr="00A55DB1">
        <w:rPr>
          <w:sz w:val="18"/>
        </w:rPr>
        <w:t>ve</w:t>
      </w:r>
      <w:r w:rsidRPr="00A55DB1" w:rsidR="0030183B">
        <w:rPr>
          <w:sz w:val="18"/>
        </w:rPr>
        <w:t xml:space="preserve"> </w:t>
      </w:r>
      <w:r w:rsidRPr="00A55DB1">
        <w:rPr>
          <w:sz w:val="18"/>
        </w:rPr>
        <w:t>en</w:t>
      </w:r>
      <w:r w:rsidRPr="00A55DB1" w:rsidR="0030183B">
        <w:rPr>
          <w:sz w:val="18"/>
        </w:rPr>
        <w:t xml:space="preserve"> </w:t>
      </w:r>
      <w:r w:rsidRPr="00A55DB1">
        <w:rPr>
          <w:sz w:val="18"/>
        </w:rPr>
        <w:t>son</w:t>
      </w:r>
      <w:r w:rsidRPr="00A55DB1" w:rsidR="0030183B">
        <w:rPr>
          <w:sz w:val="18"/>
        </w:rPr>
        <w:t xml:space="preserve"> </w:t>
      </w:r>
      <w:r w:rsidRPr="00A55DB1">
        <w:rPr>
          <w:sz w:val="18"/>
        </w:rPr>
        <w:t>bekçi</w:t>
      </w:r>
      <w:r w:rsidRPr="00A55DB1" w:rsidR="0030183B">
        <w:rPr>
          <w:sz w:val="18"/>
        </w:rPr>
        <w:t xml:space="preserve"> </w:t>
      </w:r>
      <w:r w:rsidRPr="00A55DB1">
        <w:rPr>
          <w:sz w:val="18"/>
        </w:rPr>
        <w:t>alımı</w:t>
      </w:r>
      <w:r w:rsidRPr="00A55DB1" w:rsidR="0030183B">
        <w:rPr>
          <w:sz w:val="18"/>
        </w:rPr>
        <w:t xml:space="preserve"> </w:t>
      </w:r>
      <w:r w:rsidRPr="00A55DB1">
        <w:rPr>
          <w:sz w:val="18"/>
        </w:rPr>
        <w:t>1974</w:t>
      </w:r>
      <w:r w:rsidRPr="00A55DB1" w:rsidR="0030183B">
        <w:rPr>
          <w:sz w:val="18"/>
        </w:rPr>
        <w:t xml:space="preserve"> </w:t>
      </w:r>
      <w:r w:rsidRPr="00A55DB1">
        <w:rPr>
          <w:sz w:val="18"/>
        </w:rPr>
        <w:t>yılında</w:t>
      </w:r>
      <w:r w:rsidRPr="00A55DB1" w:rsidR="0030183B">
        <w:rPr>
          <w:sz w:val="18"/>
        </w:rPr>
        <w:t xml:space="preserve"> </w:t>
      </w:r>
      <w:r w:rsidRPr="00A55DB1">
        <w:rPr>
          <w:sz w:val="18"/>
        </w:rPr>
        <w:t>yapılmıştır</w:t>
      </w:r>
      <w:r w:rsidRPr="00A55DB1" w:rsidR="0030183B">
        <w:rPr>
          <w:sz w:val="18"/>
        </w:rPr>
        <w:t xml:space="preserve"> </w:t>
      </w:r>
      <w:r w:rsidRPr="00A55DB1">
        <w:rPr>
          <w:sz w:val="18"/>
        </w:rPr>
        <w:t>ancak</w:t>
      </w:r>
      <w:r w:rsidRPr="00A55DB1" w:rsidR="0030183B">
        <w:rPr>
          <w:sz w:val="18"/>
        </w:rPr>
        <w:t xml:space="preserve"> </w:t>
      </w:r>
      <w:r w:rsidRPr="00A55DB1">
        <w:rPr>
          <w:sz w:val="18"/>
        </w:rPr>
        <w:t>1991</w:t>
      </w:r>
      <w:r w:rsidRPr="00A55DB1" w:rsidR="0030183B">
        <w:rPr>
          <w:sz w:val="18"/>
        </w:rPr>
        <w:t xml:space="preserve"> </w:t>
      </w:r>
      <w:r w:rsidRPr="00A55DB1">
        <w:rPr>
          <w:sz w:val="18"/>
        </w:rPr>
        <w:t>yılında</w:t>
      </w:r>
      <w:r w:rsidRPr="00A55DB1" w:rsidR="0030183B">
        <w:rPr>
          <w:sz w:val="18"/>
        </w:rPr>
        <w:t xml:space="preserve"> </w:t>
      </w:r>
      <w:r w:rsidRPr="00A55DB1">
        <w:rPr>
          <w:sz w:val="18"/>
        </w:rPr>
        <w:t>mevcut</w:t>
      </w:r>
      <w:r w:rsidRPr="00A55DB1" w:rsidR="0030183B">
        <w:rPr>
          <w:sz w:val="18"/>
        </w:rPr>
        <w:t xml:space="preserve"> </w:t>
      </w:r>
      <w:r w:rsidRPr="00A55DB1">
        <w:rPr>
          <w:sz w:val="18"/>
        </w:rPr>
        <w:t>bekçilerin</w:t>
      </w:r>
      <w:r w:rsidRPr="00A55DB1" w:rsidR="0030183B">
        <w:rPr>
          <w:sz w:val="18"/>
        </w:rPr>
        <w:t xml:space="preserve"> </w:t>
      </w:r>
      <w:r w:rsidRPr="00A55DB1">
        <w:rPr>
          <w:sz w:val="18"/>
        </w:rPr>
        <w:t>tümü</w:t>
      </w:r>
      <w:r w:rsidRPr="00A55DB1" w:rsidR="0030183B">
        <w:rPr>
          <w:sz w:val="18"/>
        </w:rPr>
        <w:t xml:space="preserve"> </w:t>
      </w:r>
      <w:r w:rsidRPr="00A55DB1">
        <w:rPr>
          <w:sz w:val="18"/>
        </w:rPr>
        <w:t>sokaklardan</w:t>
      </w:r>
      <w:r w:rsidRPr="00A55DB1" w:rsidR="0030183B">
        <w:rPr>
          <w:sz w:val="18"/>
        </w:rPr>
        <w:t xml:space="preserve"> </w:t>
      </w:r>
      <w:r w:rsidRPr="00A55DB1">
        <w:rPr>
          <w:sz w:val="18"/>
        </w:rPr>
        <w:t>çekilip</w:t>
      </w:r>
      <w:r w:rsidRPr="00A55DB1" w:rsidR="0030183B">
        <w:rPr>
          <w:sz w:val="18"/>
        </w:rPr>
        <w:t xml:space="preserve"> </w:t>
      </w:r>
      <w:r w:rsidRPr="00A55DB1">
        <w:rPr>
          <w:sz w:val="18"/>
        </w:rPr>
        <w:t>yardımcı</w:t>
      </w:r>
      <w:r w:rsidRPr="00A55DB1" w:rsidR="0030183B">
        <w:rPr>
          <w:sz w:val="18"/>
        </w:rPr>
        <w:t xml:space="preserve"> </w:t>
      </w:r>
      <w:r w:rsidRPr="00A55DB1">
        <w:rPr>
          <w:sz w:val="18"/>
        </w:rPr>
        <w:t>hizmetlerde</w:t>
      </w:r>
      <w:r w:rsidRPr="00A55DB1" w:rsidR="0030183B">
        <w:rPr>
          <w:sz w:val="18"/>
        </w:rPr>
        <w:t xml:space="preserve"> </w:t>
      </w:r>
      <w:r w:rsidRPr="00A55DB1">
        <w:rPr>
          <w:sz w:val="18"/>
        </w:rPr>
        <w:t>görevlendirilmiştir.</w:t>
      </w:r>
      <w:r w:rsidRPr="00A55DB1" w:rsidR="0030183B">
        <w:rPr>
          <w:sz w:val="18"/>
        </w:rPr>
        <w:t xml:space="preserve"> </w:t>
      </w:r>
      <w:r w:rsidRPr="00A55DB1">
        <w:rPr>
          <w:sz w:val="18"/>
        </w:rPr>
        <w:t>2007</w:t>
      </w:r>
      <w:r w:rsidRPr="00A55DB1" w:rsidR="0030183B">
        <w:rPr>
          <w:sz w:val="18"/>
        </w:rPr>
        <w:t xml:space="preserve"> </w:t>
      </w:r>
      <w:r w:rsidRPr="00A55DB1">
        <w:rPr>
          <w:sz w:val="18"/>
        </w:rPr>
        <w:t>Genel</w:t>
      </w:r>
      <w:r w:rsidRPr="00A55DB1" w:rsidR="0030183B">
        <w:rPr>
          <w:sz w:val="18"/>
        </w:rPr>
        <w:t xml:space="preserve"> </w:t>
      </w:r>
      <w:r w:rsidRPr="00A55DB1">
        <w:rPr>
          <w:sz w:val="18"/>
        </w:rPr>
        <w:t>Seçimleri</w:t>
      </w:r>
      <w:r w:rsidRPr="00A55DB1" w:rsidR="0030183B">
        <w:rPr>
          <w:sz w:val="18"/>
        </w:rPr>
        <w:t xml:space="preserve"> </w:t>
      </w:r>
      <w:r w:rsidRPr="00A55DB1">
        <w:rPr>
          <w:sz w:val="18"/>
        </w:rPr>
        <w:t>öncesinde</w:t>
      </w:r>
      <w:r w:rsidRPr="00A55DB1" w:rsidR="0030183B">
        <w:rPr>
          <w:sz w:val="18"/>
        </w:rPr>
        <w:t xml:space="preserve"> </w:t>
      </w:r>
      <w:r w:rsidRPr="00A55DB1">
        <w:rPr>
          <w:sz w:val="18"/>
        </w:rPr>
        <w:t>görevde</w:t>
      </w:r>
      <w:r w:rsidRPr="00A55DB1" w:rsidR="0030183B">
        <w:rPr>
          <w:sz w:val="18"/>
        </w:rPr>
        <w:t xml:space="preserve"> </w:t>
      </w:r>
      <w:r w:rsidRPr="00A55DB1">
        <w:rPr>
          <w:sz w:val="18"/>
        </w:rPr>
        <w:t>olan</w:t>
      </w:r>
      <w:r w:rsidRPr="00A55DB1" w:rsidR="0030183B">
        <w:rPr>
          <w:sz w:val="18"/>
        </w:rPr>
        <w:t xml:space="preserve"> </w:t>
      </w:r>
      <w:r w:rsidRPr="00A55DB1">
        <w:rPr>
          <w:sz w:val="18"/>
        </w:rPr>
        <w:t>8.152</w:t>
      </w:r>
      <w:r w:rsidRPr="00A55DB1" w:rsidR="0030183B">
        <w:rPr>
          <w:sz w:val="18"/>
        </w:rPr>
        <w:t xml:space="preserve"> </w:t>
      </w:r>
      <w:r w:rsidRPr="00A55DB1">
        <w:rPr>
          <w:sz w:val="18"/>
        </w:rPr>
        <w:t>bekçi</w:t>
      </w:r>
      <w:r w:rsidRPr="00A55DB1" w:rsidR="0030183B">
        <w:rPr>
          <w:sz w:val="18"/>
        </w:rPr>
        <w:t xml:space="preserve"> </w:t>
      </w:r>
      <w:r w:rsidRPr="00A55DB1">
        <w:rPr>
          <w:sz w:val="18"/>
        </w:rPr>
        <w:t>ani</w:t>
      </w:r>
      <w:r w:rsidRPr="00A55DB1" w:rsidR="0030183B">
        <w:rPr>
          <w:sz w:val="18"/>
        </w:rPr>
        <w:t xml:space="preserve"> </w:t>
      </w:r>
      <w:r w:rsidRPr="00A55DB1">
        <w:rPr>
          <w:sz w:val="18"/>
        </w:rPr>
        <w:t>bir</w:t>
      </w:r>
      <w:r w:rsidRPr="00A55DB1" w:rsidR="0030183B">
        <w:rPr>
          <w:sz w:val="18"/>
        </w:rPr>
        <w:t xml:space="preserve"> </w:t>
      </w:r>
      <w:r w:rsidRPr="00A55DB1">
        <w:rPr>
          <w:sz w:val="18"/>
        </w:rPr>
        <w:t>kararla</w:t>
      </w:r>
      <w:r w:rsidRPr="00A55DB1" w:rsidR="0030183B">
        <w:rPr>
          <w:sz w:val="18"/>
        </w:rPr>
        <w:t xml:space="preserve"> </w:t>
      </w:r>
      <w:r w:rsidRPr="00A55DB1">
        <w:rPr>
          <w:sz w:val="18"/>
        </w:rPr>
        <w:t>polis</w:t>
      </w:r>
      <w:r w:rsidRPr="00A55DB1" w:rsidR="0030183B">
        <w:rPr>
          <w:sz w:val="18"/>
        </w:rPr>
        <w:t xml:space="preserve"> </w:t>
      </w:r>
      <w:r w:rsidRPr="00A55DB1">
        <w:rPr>
          <w:sz w:val="18"/>
        </w:rPr>
        <w:t>yapılmış</w:t>
      </w:r>
      <w:r w:rsidRPr="00A55DB1" w:rsidR="0030183B">
        <w:rPr>
          <w:sz w:val="18"/>
        </w:rPr>
        <w:t xml:space="preserve"> </w:t>
      </w:r>
      <w:r w:rsidRPr="00A55DB1">
        <w:rPr>
          <w:sz w:val="18"/>
        </w:rPr>
        <w:t>ve</w:t>
      </w:r>
      <w:r w:rsidRPr="00A55DB1" w:rsidR="0030183B">
        <w:rPr>
          <w:sz w:val="18"/>
        </w:rPr>
        <w:t xml:space="preserve"> </w:t>
      </w:r>
      <w:r w:rsidRPr="00A55DB1">
        <w:rPr>
          <w:sz w:val="18"/>
        </w:rPr>
        <w:t>dolayısıyla</w:t>
      </w:r>
      <w:r w:rsidRPr="00A55DB1" w:rsidR="0030183B">
        <w:rPr>
          <w:sz w:val="18"/>
        </w:rPr>
        <w:t xml:space="preserve"> </w:t>
      </w:r>
      <w:r w:rsidRPr="00A55DB1">
        <w:rPr>
          <w:sz w:val="18"/>
        </w:rPr>
        <w:t>kökeni</w:t>
      </w:r>
      <w:r w:rsidRPr="00A55DB1" w:rsidR="0030183B">
        <w:rPr>
          <w:sz w:val="18"/>
        </w:rPr>
        <w:t xml:space="preserve"> </w:t>
      </w:r>
      <w:r w:rsidRPr="00A55DB1">
        <w:rPr>
          <w:sz w:val="18"/>
        </w:rPr>
        <w:t>Osmanlı’ya</w:t>
      </w:r>
      <w:r w:rsidRPr="00A55DB1" w:rsidR="0030183B">
        <w:rPr>
          <w:sz w:val="18"/>
        </w:rPr>
        <w:t xml:space="preserve"> </w:t>
      </w:r>
      <w:r w:rsidRPr="00A55DB1">
        <w:rPr>
          <w:sz w:val="18"/>
        </w:rPr>
        <w:t>dayanan</w:t>
      </w:r>
      <w:r w:rsidRPr="00A55DB1" w:rsidR="0030183B">
        <w:rPr>
          <w:sz w:val="18"/>
        </w:rPr>
        <w:t xml:space="preserve"> </w:t>
      </w:r>
      <w:r w:rsidRPr="00A55DB1">
        <w:rPr>
          <w:sz w:val="18"/>
        </w:rPr>
        <w:t>ve</w:t>
      </w:r>
      <w:r w:rsidRPr="00A55DB1" w:rsidR="0030183B">
        <w:rPr>
          <w:sz w:val="18"/>
        </w:rPr>
        <w:t xml:space="preserve"> </w:t>
      </w:r>
      <w:r w:rsidRPr="00A55DB1">
        <w:rPr>
          <w:sz w:val="18"/>
        </w:rPr>
        <w:t>“pazvant”</w:t>
      </w:r>
      <w:r w:rsidRPr="00A55DB1" w:rsidR="0030183B">
        <w:rPr>
          <w:sz w:val="18"/>
        </w:rPr>
        <w:t xml:space="preserve"> </w:t>
      </w:r>
      <w:r w:rsidRPr="00A55DB1">
        <w:rPr>
          <w:sz w:val="18"/>
        </w:rPr>
        <w:t>adı</w:t>
      </w:r>
      <w:r w:rsidRPr="00A55DB1" w:rsidR="0030183B">
        <w:rPr>
          <w:sz w:val="18"/>
        </w:rPr>
        <w:t xml:space="preserve"> </w:t>
      </w:r>
      <w:r w:rsidRPr="00A55DB1">
        <w:rPr>
          <w:sz w:val="18"/>
        </w:rPr>
        <w:t>verilen</w:t>
      </w:r>
      <w:r w:rsidRPr="00A55DB1" w:rsidR="0030183B">
        <w:rPr>
          <w:sz w:val="18"/>
        </w:rPr>
        <w:t xml:space="preserve"> </w:t>
      </w:r>
      <w:r w:rsidRPr="00A55DB1">
        <w:rPr>
          <w:sz w:val="18"/>
        </w:rPr>
        <w:t>gece</w:t>
      </w:r>
      <w:r w:rsidRPr="00A55DB1" w:rsidR="0030183B">
        <w:rPr>
          <w:sz w:val="18"/>
        </w:rPr>
        <w:t xml:space="preserve"> </w:t>
      </w:r>
      <w:r w:rsidRPr="00A55DB1">
        <w:rPr>
          <w:sz w:val="18"/>
        </w:rPr>
        <w:t>bekçiliği</w:t>
      </w:r>
      <w:r w:rsidRPr="00A55DB1" w:rsidR="0030183B">
        <w:rPr>
          <w:sz w:val="18"/>
        </w:rPr>
        <w:t xml:space="preserve"> </w:t>
      </w:r>
      <w:r w:rsidRPr="00A55DB1">
        <w:rPr>
          <w:sz w:val="18"/>
        </w:rPr>
        <w:t>kaldırılmıştır.</w:t>
      </w:r>
      <w:r w:rsidRPr="00A55DB1" w:rsidR="0030183B">
        <w:rPr>
          <w:sz w:val="18"/>
        </w:rPr>
        <w:t xml:space="preserve"> </w:t>
      </w:r>
      <w:r w:rsidRPr="00A55DB1">
        <w:rPr>
          <w:sz w:val="18"/>
        </w:rPr>
        <w:t>Belki</w:t>
      </w:r>
      <w:r w:rsidRPr="00A55DB1" w:rsidR="0030183B">
        <w:rPr>
          <w:sz w:val="18"/>
        </w:rPr>
        <w:t xml:space="preserve"> </w:t>
      </w:r>
      <w:r w:rsidRPr="00A55DB1">
        <w:rPr>
          <w:sz w:val="18"/>
        </w:rPr>
        <w:t>de</w:t>
      </w:r>
      <w:r w:rsidRPr="00A55DB1" w:rsidR="0030183B">
        <w:rPr>
          <w:sz w:val="18"/>
        </w:rPr>
        <w:t xml:space="preserve"> </w:t>
      </w:r>
      <w:r w:rsidRPr="00A55DB1">
        <w:rPr>
          <w:sz w:val="18"/>
        </w:rPr>
        <w:t>bekçiler</w:t>
      </w:r>
      <w:r w:rsidRPr="00A55DB1" w:rsidR="0030183B">
        <w:rPr>
          <w:sz w:val="18"/>
        </w:rPr>
        <w:t xml:space="preserve"> </w:t>
      </w:r>
      <w:r w:rsidRPr="00A55DB1">
        <w:rPr>
          <w:sz w:val="18"/>
        </w:rPr>
        <w:t>hakkında</w:t>
      </w:r>
      <w:r w:rsidRPr="00A55DB1" w:rsidR="0030183B">
        <w:rPr>
          <w:sz w:val="18"/>
        </w:rPr>
        <w:t xml:space="preserve"> </w:t>
      </w:r>
      <w:r w:rsidRPr="00A55DB1">
        <w:rPr>
          <w:sz w:val="18"/>
        </w:rPr>
        <w:t>verilmiş</w:t>
      </w:r>
      <w:r w:rsidRPr="00A55DB1" w:rsidR="0030183B">
        <w:rPr>
          <w:sz w:val="18"/>
        </w:rPr>
        <w:t xml:space="preserve"> </w:t>
      </w:r>
      <w:r w:rsidRPr="00A55DB1">
        <w:rPr>
          <w:sz w:val="18"/>
        </w:rPr>
        <w:t>en</w:t>
      </w:r>
      <w:r w:rsidRPr="00A55DB1" w:rsidR="0030183B">
        <w:rPr>
          <w:sz w:val="18"/>
        </w:rPr>
        <w:t xml:space="preserve"> </w:t>
      </w:r>
      <w:r w:rsidRPr="00A55DB1">
        <w:rPr>
          <w:sz w:val="18"/>
        </w:rPr>
        <w:t>hayırlı</w:t>
      </w:r>
      <w:r w:rsidRPr="00A55DB1" w:rsidR="0030183B">
        <w:rPr>
          <w:sz w:val="18"/>
        </w:rPr>
        <w:t xml:space="preserve"> </w:t>
      </w:r>
      <w:r w:rsidRPr="00A55DB1">
        <w:rPr>
          <w:sz w:val="18"/>
        </w:rPr>
        <w:t>karar</w:t>
      </w:r>
      <w:r w:rsidRPr="00A55DB1" w:rsidR="0030183B">
        <w:rPr>
          <w:sz w:val="18"/>
        </w:rPr>
        <w:t xml:space="preserve"> </w:t>
      </w:r>
      <w:r w:rsidRPr="00A55DB1">
        <w:rPr>
          <w:sz w:val="18"/>
        </w:rPr>
        <w:t>buydu.</w:t>
      </w:r>
      <w:r w:rsidRPr="00A55DB1" w:rsidR="0030183B">
        <w:rPr>
          <w:sz w:val="18"/>
        </w:rPr>
        <w:t xml:space="preserve"> </w:t>
      </w:r>
      <w:r w:rsidRPr="00A55DB1">
        <w:rPr>
          <w:sz w:val="18"/>
        </w:rPr>
        <w:t>18</w:t>
      </w:r>
      <w:r w:rsidRPr="00A55DB1" w:rsidR="0030183B">
        <w:rPr>
          <w:sz w:val="18"/>
        </w:rPr>
        <w:t xml:space="preserve"> </w:t>
      </w:r>
      <w:r w:rsidRPr="00A55DB1">
        <w:rPr>
          <w:sz w:val="18"/>
        </w:rPr>
        <w:t>Mart</w:t>
      </w:r>
      <w:r w:rsidRPr="00A55DB1" w:rsidR="0030183B">
        <w:rPr>
          <w:sz w:val="18"/>
        </w:rPr>
        <w:t xml:space="preserve"> </w:t>
      </w:r>
      <w:r w:rsidRPr="00A55DB1">
        <w:rPr>
          <w:sz w:val="18"/>
        </w:rPr>
        <w:t>2016</w:t>
      </w:r>
      <w:r w:rsidRPr="00A55DB1" w:rsidR="0030183B">
        <w:rPr>
          <w:sz w:val="18"/>
        </w:rPr>
        <w:t xml:space="preserve"> </w:t>
      </w:r>
      <w:r w:rsidRPr="00A55DB1">
        <w:rPr>
          <w:sz w:val="18"/>
        </w:rPr>
        <w:t>tarihli</w:t>
      </w:r>
      <w:r w:rsidRPr="00A55DB1" w:rsidR="0030183B">
        <w:rPr>
          <w:sz w:val="18"/>
        </w:rPr>
        <w:t xml:space="preserve"> </w:t>
      </w:r>
      <w:r w:rsidRPr="00A55DB1">
        <w:rPr>
          <w:sz w:val="18"/>
        </w:rPr>
        <w:t>Resmî</w:t>
      </w:r>
      <w:r w:rsidRPr="00A55DB1" w:rsidR="0030183B">
        <w:rPr>
          <w:sz w:val="18"/>
        </w:rPr>
        <w:t xml:space="preserve"> </w:t>
      </w:r>
      <w:r w:rsidRPr="00A55DB1">
        <w:rPr>
          <w:sz w:val="18"/>
        </w:rPr>
        <w:t>Gazete’de</w:t>
      </w:r>
      <w:r w:rsidRPr="00A55DB1" w:rsidR="0030183B">
        <w:rPr>
          <w:sz w:val="18"/>
        </w:rPr>
        <w:t xml:space="preserve"> </w:t>
      </w:r>
      <w:r w:rsidRPr="00A55DB1">
        <w:rPr>
          <w:sz w:val="18"/>
        </w:rPr>
        <w:t>yayınlanan</w:t>
      </w:r>
      <w:r w:rsidRPr="00A55DB1" w:rsidR="0030183B">
        <w:rPr>
          <w:sz w:val="18"/>
        </w:rPr>
        <w:t xml:space="preserve"> </w:t>
      </w:r>
      <w:r w:rsidRPr="00A55DB1">
        <w:rPr>
          <w:sz w:val="18"/>
        </w:rPr>
        <w:t>kararnameyle</w:t>
      </w:r>
      <w:r w:rsidRPr="00A55DB1" w:rsidR="0030183B">
        <w:rPr>
          <w:sz w:val="18"/>
        </w:rPr>
        <w:t xml:space="preserve"> </w:t>
      </w:r>
      <w:r w:rsidRPr="00A55DB1">
        <w:rPr>
          <w:sz w:val="18"/>
        </w:rPr>
        <w:t>bekçi</w:t>
      </w:r>
      <w:r w:rsidRPr="00A55DB1" w:rsidR="0030183B">
        <w:rPr>
          <w:sz w:val="18"/>
        </w:rPr>
        <w:t xml:space="preserve"> </w:t>
      </w:r>
      <w:r w:rsidRPr="00A55DB1">
        <w:rPr>
          <w:sz w:val="18"/>
        </w:rPr>
        <w:t>alımı</w:t>
      </w:r>
      <w:r w:rsidRPr="00A55DB1" w:rsidR="0030183B">
        <w:rPr>
          <w:sz w:val="18"/>
        </w:rPr>
        <w:t xml:space="preserve"> </w:t>
      </w:r>
      <w:r w:rsidRPr="00A55DB1">
        <w:rPr>
          <w:sz w:val="18"/>
        </w:rPr>
        <w:t>yapılacağı</w:t>
      </w:r>
      <w:r w:rsidRPr="00A55DB1" w:rsidR="0030183B">
        <w:rPr>
          <w:sz w:val="18"/>
        </w:rPr>
        <w:t xml:space="preserve"> </w:t>
      </w:r>
      <w:r w:rsidRPr="00A55DB1">
        <w:rPr>
          <w:sz w:val="18"/>
        </w:rPr>
        <w:t>duyurulmuş</w:t>
      </w:r>
      <w:r w:rsidRPr="00A55DB1" w:rsidR="0030183B">
        <w:rPr>
          <w:sz w:val="18"/>
        </w:rPr>
        <w:t xml:space="preserve"> </w:t>
      </w:r>
      <w:r w:rsidRPr="00A55DB1">
        <w:rPr>
          <w:sz w:val="18"/>
        </w:rPr>
        <w:t>ve</w:t>
      </w:r>
      <w:r w:rsidRPr="00A55DB1" w:rsidR="0030183B">
        <w:rPr>
          <w:sz w:val="18"/>
        </w:rPr>
        <w:t xml:space="preserve"> </w:t>
      </w:r>
      <w:r w:rsidRPr="00A55DB1">
        <w:rPr>
          <w:sz w:val="18"/>
        </w:rPr>
        <w:t>5</w:t>
      </w:r>
      <w:r w:rsidRPr="00A55DB1" w:rsidR="0030183B">
        <w:rPr>
          <w:sz w:val="18"/>
        </w:rPr>
        <w:t xml:space="preserve"> </w:t>
      </w:r>
      <w:r w:rsidRPr="00A55DB1">
        <w:rPr>
          <w:sz w:val="18"/>
        </w:rPr>
        <w:t>pilot</w:t>
      </w:r>
      <w:r w:rsidRPr="00A55DB1" w:rsidR="0030183B">
        <w:rPr>
          <w:sz w:val="18"/>
        </w:rPr>
        <w:t xml:space="preserve"> </w:t>
      </w:r>
      <w:r w:rsidRPr="00A55DB1">
        <w:rPr>
          <w:sz w:val="18"/>
        </w:rPr>
        <w:t>ilden</w:t>
      </w:r>
      <w:r w:rsidRPr="00A55DB1" w:rsidR="0030183B">
        <w:rPr>
          <w:sz w:val="18"/>
        </w:rPr>
        <w:t xml:space="preserve"> </w:t>
      </w:r>
      <w:r w:rsidRPr="00A55DB1">
        <w:rPr>
          <w:sz w:val="18"/>
        </w:rPr>
        <w:t>başlanmak</w:t>
      </w:r>
      <w:r w:rsidRPr="00A55DB1" w:rsidR="0030183B">
        <w:rPr>
          <w:sz w:val="18"/>
        </w:rPr>
        <w:t xml:space="preserve"> </w:t>
      </w:r>
      <w:r w:rsidRPr="00A55DB1">
        <w:rPr>
          <w:sz w:val="18"/>
        </w:rPr>
        <w:t>suretiyle</w:t>
      </w:r>
      <w:r w:rsidRPr="00A55DB1" w:rsidR="0030183B">
        <w:rPr>
          <w:sz w:val="18"/>
        </w:rPr>
        <w:t xml:space="preserve"> </w:t>
      </w:r>
      <w:r w:rsidRPr="00A55DB1">
        <w:rPr>
          <w:sz w:val="18"/>
        </w:rPr>
        <w:t>bekçi</w:t>
      </w:r>
      <w:r w:rsidRPr="00A55DB1" w:rsidR="0030183B">
        <w:rPr>
          <w:sz w:val="18"/>
        </w:rPr>
        <w:t xml:space="preserve"> </w:t>
      </w:r>
      <w:r w:rsidRPr="00A55DB1">
        <w:rPr>
          <w:sz w:val="18"/>
        </w:rPr>
        <w:t>alımlarına</w:t>
      </w:r>
      <w:r w:rsidRPr="00A55DB1" w:rsidR="0030183B">
        <w:rPr>
          <w:sz w:val="18"/>
        </w:rPr>
        <w:t xml:space="preserve"> </w:t>
      </w:r>
      <w:r w:rsidRPr="00A55DB1">
        <w:rPr>
          <w:sz w:val="18"/>
        </w:rPr>
        <w:t>tekrar</w:t>
      </w:r>
      <w:r w:rsidRPr="00A55DB1" w:rsidR="0030183B">
        <w:rPr>
          <w:sz w:val="18"/>
        </w:rPr>
        <w:t xml:space="preserve"> </w:t>
      </w:r>
      <w:r w:rsidRPr="00A55DB1">
        <w:rPr>
          <w:sz w:val="18"/>
        </w:rPr>
        <w:t>başlanmıştır.</w:t>
      </w:r>
      <w:r w:rsidRPr="00A55DB1" w:rsidR="0030183B">
        <w:rPr>
          <w:sz w:val="18"/>
        </w:rPr>
        <w:t xml:space="preserve"> </w:t>
      </w:r>
      <w:r w:rsidRPr="00A55DB1">
        <w:rPr>
          <w:sz w:val="18"/>
        </w:rPr>
        <w:t>29</w:t>
      </w:r>
      <w:r w:rsidRPr="00A55DB1" w:rsidR="0030183B">
        <w:rPr>
          <w:sz w:val="18"/>
        </w:rPr>
        <w:t xml:space="preserve"> </w:t>
      </w:r>
      <w:r w:rsidRPr="00A55DB1">
        <w:rPr>
          <w:sz w:val="18"/>
        </w:rPr>
        <w:t>Ocak</w:t>
      </w:r>
      <w:r w:rsidRPr="00A55DB1" w:rsidR="0030183B">
        <w:rPr>
          <w:sz w:val="18"/>
        </w:rPr>
        <w:t xml:space="preserve"> </w:t>
      </w:r>
      <w:r w:rsidRPr="00A55DB1">
        <w:rPr>
          <w:sz w:val="18"/>
        </w:rPr>
        <w:t>2020</w:t>
      </w:r>
      <w:r w:rsidRPr="00A55DB1" w:rsidR="0030183B">
        <w:rPr>
          <w:sz w:val="18"/>
        </w:rPr>
        <w:t xml:space="preserve"> </w:t>
      </w:r>
      <w:r w:rsidRPr="00A55DB1">
        <w:rPr>
          <w:sz w:val="18"/>
        </w:rPr>
        <w:t>tarihinde</w:t>
      </w:r>
      <w:r w:rsidRPr="00A55DB1" w:rsidR="0030183B">
        <w:rPr>
          <w:sz w:val="18"/>
        </w:rPr>
        <w:t xml:space="preserve"> </w:t>
      </w:r>
      <w:r w:rsidRPr="00A55DB1">
        <w:rPr>
          <w:sz w:val="18"/>
        </w:rPr>
        <w:t>bekçilere</w:t>
      </w:r>
      <w:r w:rsidRPr="00A55DB1" w:rsidR="0030183B">
        <w:rPr>
          <w:sz w:val="18"/>
        </w:rPr>
        <w:t xml:space="preserve"> </w:t>
      </w:r>
      <w:r w:rsidRPr="00A55DB1">
        <w:rPr>
          <w:sz w:val="18"/>
        </w:rPr>
        <w:t>kimlik</w:t>
      </w:r>
      <w:r w:rsidRPr="00A55DB1" w:rsidR="0030183B">
        <w:rPr>
          <w:sz w:val="18"/>
        </w:rPr>
        <w:t xml:space="preserve"> </w:t>
      </w:r>
      <w:r w:rsidRPr="00A55DB1">
        <w:rPr>
          <w:sz w:val="18"/>
        </w:rPr>
        <w:t>sorabilme</w:t>
      </w:r>
      <w:r w:rsidRPr="00A55DB1" w:rsidR="0030183B">
        <w:rPr>
          <w:sz w:val="18"/>
        </w:rPr>
        <w:t xml:space="preserve"> </w:t>
      </w:r>
      <w:r w:rsidRPr="00A55DB1">
        <w:rPr>
          <w:sz w:val="18"/>
        </w:rPr>
        <w:t>ile</w:t>
      </w:r>
      <w:r w:rsidRPr="00A55DB1" w:rsidR="0030183B">
        <w:rPr>
          <w:sz w:val="18"/>
        </w:rPr>
        <w:t xml:space="preserve"> </w:t>
      </w:r>
      <w:r w:rsidRPr="00A55DB1">
        <w:rPr>
          <w:sz w:val="18"/>
        </w:rPr>
        <w:t>adli</w:t>
      </w:r>
      <w:r w:rsidRPr="00A55DB1" w:rsidR="0030183B">
        <w:rPr>
          <w:sz w:val="18"/>
        </w:rPr>
        <w:t xml:space="preserve"> </w:t>
      </w:r>
      <w:r w:rsidRPr="00A55DB1">
        <w:rPr>
          <w:sz w:val="18"/>
        </w:rPr>
        <w:t>görevler</w:t>
      </w:r>
      <w:r w:rsidRPr="00A55DB1" w:rsidR="0030183B">
        <w:rPr>
          <w:sz w:val="18"/>
        </w:rPr>
        <w:t xml:space="preserve"> </w:t>
      </w:r>
      <w:r w:rsidRPr="00A55DB1">
        <w:rPr>
          <w:sz w:val="18"/>
        </w:rPr>
        <w:t>verilmesi</w:t>
      </w:r>
      <w:r w:rsidRPr="00A55DB1" w:rsidR="0030183B">
        <w:rPr>
          <w:sz w:val="18"/>
        </w:rPr>
        <w:t xml:space="preserve"> </w:t>
      </w:r>
      <w:r w:rsidRPr="00A55DB1">
        <w:rPr>
          <w:sz w:val="18"/>
        </w:rPr>
        <w:t>gibi</w:t>
      </w:r>
      <w:r w:rsidRPr="00A55DB1" w:rsidR="0030183B">
        <w:rPr>
          <w:sz w:val="18"/>
        </w:rPr>
        <w:t xml:space="preserve"> </w:t>
      </w:r>
      <w:r w:rsidRPr="00A55DB1">
        <w:rPr>
          <w:sz w:val="18"/>
        </w:rPr>
        <w:t>düzenlemeler</w:t>
      </w:r>
      <w:r w:rsidRPr="00A55DB1" w:rsidR="0030183B">
        <w:rPr>
          <w:sz w:val="18"/>
        </w:rPr>
        <w:t xml:space="preserve"> </w:t>
      </w:r>
      <w:r w:rsidRPr="00A55DB1">
        <w:rPr>
          <w:sz w:val="18"/>
        </w:rPr>
        <w:t>içeren</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w:t>
      </w:r>
      <w:r w:rsidRPr="00A55DB1" w:rsidR="0030183B">
        <w:rPr>
          <w:sz w:val="18"/>
        </w:rPr>
        <w:t xml:space="preserve"> </w:t>
      </w:r>
      <w:r w:rsidRPr="00A55DB1">
        <w:rPr>
          <w:sz w:val="18"/>
        </w:rPr>
        <w:t>Kanunu</w:t>
      </w:r>
      <w:r w:rsidRPr="00A55DB1" w:rsidR="0030183B">
        <w:rPr>
          <w:sz w:val="18"/>
        </w:rPr>
        <w:t xml:space="preserve"> </w:t>
      </w:r>
      <w:r w:rsidRPr="00A55DB1">
        <w:rPr>
          <w:sz w:val="18"/>
        </w:rPr>
        <w:t>Teklifi</w:t>
      </w:r>
      <w:r w:rsidRPr="00A55DB1" w:rsidR="0030183B">
        <w:rPr>
          <w:sz w:val="18"/>
        </w:rPr>
        <w:t xml:space="preserve"> </w:t>
      </w:r>
      <w:r w:rsidRPr="00A55DB1">
        <w:rPr>
          <w:sz w:val="18"/>
        </w:rPr>
        <w:t>Türkiye</w:t>
      </w:r>
      <w:r w:rsidRPr="00A55DB1" w:rsidR="0030183B">
        <w:rPr>
          <w:sz w:val="18"/>
        </w:rPr>
        <w:t xml:space="preserve"> </w:t>
      </w:r>
      <w:r w:rsidRPr="00A55DB1">
        <w:rPr>
          <w:sz w:val="18"/>
        </w:rPr>
        <w:t>Büyük</w:t>
      </w:r>
      <w:r w:rsidRPr="00A55DB1" w:rsidR="0030183B">
        <w:rPr>
          <w:sz w:val="18"/>
        </w:rPr>
        <w:t xml:space="preserve"> </w:t>
      </w:r>
      <w:r w:rsidRPr="00A55DB1">
        <w:rPr>
          <w:sz w:val="18"/>
        </w:rPr>
        <w:t>Millet</w:t>
      </w:r>
      <w:r w:rsidRPr="00A55DB1" w:rsidR="0030183B">
        <w:rPr>
          <w:sz w:val="18"/>
        </w:rPr>
        <w:t xml:space="preserve"> </w:t>
      </w:r>
      <w:r w:rsidRPr="00A55DB1">
        <w:rPr>
          <w:sz w:val="18"/>
        </w:rPr>
        <w:t>Meclisi</w:t>
      </w:r>
      <w:r w:rsidRPr="00A55DB1" w:rsidR="0030183B">
        <w:rPr>
          <w:sz w:val="18"/>
        </w:rPr>
        <w:t xml:space="preserve"> </w:t>
      </w:r>
      <w:r w:rsidRPr="00A55DB1">
        <w:rPr>
          <w:sz w:val="18"/>
        </w:rPr>
        <w:t>İçişleri</w:t>
      </w:r>
      <w:r w:rsidRPr="00A55DB1" w:rsidR="0030183B">
        <w:rPr>
          <w:sz w:val="18"/>
        </w:rPr>
        <w:t xml:space="preserve"> </w:t>
      </w:r>
      <w:r w:rsidRPr="00A55DB1">
        <w:rPr>
          <w:sz w:val="18"/>
        </w:rPr>
        <w:t>Komisyonunda</w:t>
      </w:r>
      <w:r w:rsidRPr="00A55DB1" w:rsidR="0030183B">
        <w:rPr>
          <w:sz w:val="18"/>
        </w:rPr>
        <w:t xml:space="preserve"> </w:t>
      </w:r>
      <w:r w:rsidRPr="00A55DB1">
        <w:rPr>
          <w:sz w:val="18"/>
        </w:rPr>
        <w:t>kabul</w:t>
      </w:r>
      <w:r w:rsidRPr="00A55DB1" w:rsidR="0030183B">
        <w:rPr>
          <w:sz w:val="18"/>
        </w:rPr>
        <w:t xml:space="preserve"> </w:t>
      </w:r>
      <w:r w:rsidRPr="00A55DB1">
        <w:rPr>
          <w:sz w:val="18"/>
        </w:rPr>
        <w:t>edilmiştir.</w:t>
      </w:r>
      <w:r w:rsidRPr="00A55DB1" w:rsidR="0030183B">
        <w:rPr>
          <w:sz w:val="18"/>
        </w:rPr>
        <w:t xml:space="preserve"> </w:t>
      </w:r>
      <w:r w:rsidRPr="00A55DB1">
        <w:rPr>
          <w:sz w:val="18"/>
        </w:rPr>
        <w:t>Teklif</w:t>
      </w:r>
      <w:r w:rsidRPr="00A55DB1" w:rsidR="0030183B">
        <w:rPr>
          <w:sz w:val="18"/>
        </w:rPr>
        <w:t xml:space="preserve"> </w:t>
      </w:r>
      <w:r w:rsidRPr="00A55DB1">
        <w:rPr>
          <w:sz w:val="18"/>
        </w:rPr>
        <w:t>incelendiğinde</w:t>
      </w:r>
      <w:r w:rsidRPr="00A55DB1" w:rsidR="0030183B">
        <w:rPr>
          <w:sz w:val="18"/>
        </w:rPr>
        <w:t xml:space="preserve"> </w:t>
      </w:r>
      <w:r w:rsidRPr="00A55DB1">
        <w:rPr>
          <w:sz w:val="18"/>
        </w:rPr>
        <w:t>tanınan</w:t>
      </w:r>
      <w:r w:rsidRPr="00A55DB1" w:rsidR="0030183B">
        <w:rPr>
          <w:sz w:val="18"/>
        </w:rPr>
        <w:t xml:space="preserve"> </w:t>
      </w:r>
      <w:r w:rsidRPr="00A55DB1">
        <w:rPr>
          <w:sz w:val="18"/>
        </w:rPr>
        <w:t>yetkilerin</w:t>
      </w:r>
      <w:r w:rsidRPr="00A55DB1" w:rsidR="0030183B">
        <w:rPr>
          <w:sz w:val="18"/>
        </w:rPr>
        <w:t xml:space="preserve"> </w:t>
      </w:r>
      <w:r w:rsidRPr="00A55DB1">
        <w:rPr>
          <w:sz w:val="18"/>
        </w:rPr>
        <w:t>tamamı</w:t>
      </w:r>
      <w:r w:rsidRPr="00A55DB1" w:rsidR="0030183B">
        <w:rPr>
          <w:sz w:val="18"/>
        </w:rPr>
        <w:t xml:space="preserve"> </w:t>
      </w:r>
      <w:r w:rsidRPr="00A55DB1">
        <w:rPr>
          <w:sz w:val="18"/>
        </w:rPr>
        <w:t>kamu</w:t>
      </w:r>
      <w:r w:rsidRPr="00A55DB1" w:rsidR="0030183B">
        <w:rPr>
          <w:sz w:val="18"/>
        </w:rPr>
        <w:t xml:space="preserve"> </w:t>
      </w:r>
      <w:r w:rsidRPr="00A55DB1">
        <w:rPr>
          <w:sz w:val="18"/>
        </w:rPr>
        <w:t>güvenliği</w:t>
      </w:r>
      <w:r w:rsidRPr="00A55DB1" w:rsidR="0030183B">
        <w:rPr>
          <w:sz w:val="18"/>
        </w:rPr>
        <w:t xml:space="preserve"> </w:t>
      </w:r>
      <w:r w:rsidRPr="00A55DB1">
        <w:rPr>
          <w:sz w:val="18"/>
        </w:rPr>
        <w:t>açısından</w:t>
      </w:r>
      <w:r w:rsidRPr="00A55DB1" w:rsidR="0030183B">
        <w:rPr>
          <w:sz w:val="18"/>
        </w:rPr>
        <w:t xml:space="preserve"> </w:t>
      </w:r>
      <w:r w:rsidRPr="00A55DB1">
        <w:rPr>
          <w:sz w:val="18"/>
        </w:rPr>
        <w:t>kulağa</w:t>
      </w:r>
      <w:r w:rsidRPr="00A55DB1" w:rsidR="0030183B">
        <w:rPr>
          <w:sz w:val="18"/>
        </w:rPr>
        <w:t xml:space="preserve"> </w:t>
      </w:r>
      <w:r w:rsidRPr="00A55DB1">
        <w:rPr>
          <w:sz w:val="18"/>
        </w:rPr>
        <w:t>hoş</w:t>
      </w:r>
      <w:r w:rsidRPr="00A55DB1" w:rsidR="0030183B">
        <w:rPr>
          <w:sz w:val="18"/>
        </w:rPr>
        <w:t xml:space="preserve"> </w:t>
      </w:r>
      <w:r w:rsidRPr="00A55DB1">
        <w:rPr>
          <w:sz w:val="18"/>
        </w:rPr>
        <w:t>gelen</w:t>
      </w:r>
      <w:r w:rsidRPr="00A55DB1" w:rsidR="0030183B">
        <w:rPr>
          <w:sz w:val="18"/>
        </w:rPr>
        <w:t xml:space="preserve"> </w:t>
      </w:r>
      <w:r w:rsidRPr="00A55DB1">
        <w:rPr>
          <w:sz w:val="18"/>
        </w:rPr>
        <w:t>tabirlerdir.</w:t>
      </w:r>
      <w:r w:rsidRPr="00A55DB1" w:rsidR="0030183B">
        <w:rPr>
          <w:sz w:val="18"/>
        </w:rPr>
        <w:t xml:space="preserve"> </w:t>
      </w:r>
      <w:r w:rsidRPr="00A55DB1">
        <w:rPr>
          <w:sz w:val="18"/>
        </w:rPr>
        <w:t>Kim</w:t>
      </w:r>
      <w:r w:rsidRPr="00A55DB1" w:rsidR="0030183B">
        <w:rPr>
          <w:sz w:val="18"/>
        </w:rPr>
        <w:t xml:space="preserve"> </w:t>
      </w:r>
      <w:r w:rsidRPr="00A55DB1">
        <w:rPr>
          <w:sz w:val="18"/>
        </w:rPr>
        <w:t>istemez</w:t>
      </w:r>
      <w:r w:rsidRPr="00A55DB1" w:rsidR="0030183B">
        <w:rPr>
          <w:sz w:val="18"/>
        </w:rPr>
        <w:t xml:space="preserve"> </w:t>
      </w:r>
      <w:r w:rsidRPr="00A55DB1">
        <w:rPr>
          <w:sz w:val="18"/>
        </w:rPr>
        <w:t>ki</w:t>
      </w:r>
      <w:r w:rsidRPr="00A55DB1" w:rsidR="0030183B">
        <w:rPr>
          <w:sz w:val="18"/>
        </w:rPr>
        <w:t xml:space="preserve"> </w:t>
      </w:r>
      <w:r w:rsidRPr="00A55DB1">
        <w:rPr>
          <w:sz w:val="18"/>
        </w:rPr>
        <w:t>bir</w:t>
      </w:r>
      <w:r w:rsidRPr="00A55DB1" w:rsidR="0030183B">
        <w:rPr>
          <w:sz w:val="18"/>
        </w:rPr>
        <w:t xml:space="preserve"> </w:t>
      </w:r>
      <w:r w:rsidRPr="00A55DB1">
        <w:rPr>
          <w:sz w:val="18"/>
        </w:rPr>
        <w:t>suçlunun</w:t>
      </w:r>
      <w:r w:rsidRPr="00A55DB1" w:rsidR="0030183B">
        <w:rPr>
          <w:sz w:val="18"/>
        </w:rPr>
        <w:t xml:space="preserve"> </w:t>
      </w:r>
      <w:r w:rsidRPr="00A55DB1">
        <w:rPr>
          <w:sz w:val="18"/>
        </w:rPr>
        <w:t>yakalanmasını</w:t>
      </w:r>
      <w:r w:rsidRPr="00A55DB1" w:rsidR="0030183B">
        <w:rPr>
          <w:sz w:val="18"/>
        </w:rPr>
        <w:t xml:space="preserve"> </w:t>
      </w:r>
      <w:r w:rsidRPr="00A55DB1">
        <w:rPr>
          <w:sz w:val="18"/>
        </w:rPr>
        <w:t>veya</w:t>
      </w:r>
      <w:r w:rsidRPr="00A55DB1" w:rsidR="0030183B">
        <w:rPr>
          <w:sz w:val="18"/>
        </w:rPr>
        <w:t xml:space="preserve"> </w:t>
      </w:r>
      <w:r w:rsidRPr="00A55DB1">
        <w:rPr>
          <w:sz w:val="18"/>
        </w:rPr>
        <w:t>kim</w:t>
      </w:r>
      <w:r w:rsidRPr="00A55DB1" w:rsidR="0030183B">
        <w:rPr>
          <w:sz w:val="18"/>
        </w:rPr>
        <w:t xml:space="preserve"> </w:t>
      </w:r>
      <w:r w:rsidRPr="00A55DB1">
        <w:rPr>
          <w:sz w:val="18"/>
        </w:rPr>
        <w:t>istemez</w:t>
      </w:r>
      <w:r w:rsidRPr="00A55DB1" w:rsidR="0030183B">
        <w:rPr>
          <w:sz w:val="18"/>
        </w:rPr>
        <w:t xml:space="preserve"> </w:t>
      </w:r>
      <w:r w:rsidRPr="00A55DB1">
        <w:rPr>
          <w:sz w:val="18"/>
        </w:rPr>
        <w:t>tehlikesiz</w:t>
      </w:r>
      <w:r w:rsidRPr="00A55DB1" w:rsidR="0030183B">
        <w:rPr>
          <w:sz w:val="18"/>
        </w:rPr>
        <w:t xml:space="preserve"> </w:t>
      </w:r>
      <w:r w:rsidRPr="00A55DB1">
        <w:rPr>
          <w:sz w:val="18"/>
        </w:rPr>
        <w:t>bir</w:t>
      </w:r>
      <w:r w:rsidRPr="00A55DB1" w:rsidR="0030183B">
        <w:rPr>
          <w:sz w:val="18"/>
        </w:rPr>
        <w:t xml:space="preserve"> </w:t>
      </w:r>
      <w:r w:rsidRPr="00A55DB1">
        <w:rPr>
          <w:sz w:val="18"/>
        </w:rPr>
        <w:t>mahallede</w:t>
      </w:r>
      <w:r w:rsidRPr="00A55DB1" w:rsidR="0030183B">
        <w:rPr>
          <w:sz w:val="18"/>
        </w:rPr>
        <w:t xml:space="preserve"> </w:t>
      </w:r>
      <w:r w:rsidRPr="00A55DB1">
        <w:rPr>
          <w:sz w:val="18"/>
        </w:rPr>
        <w:t>güvenle</w:t>
      </w:r>
      <w:r w:rsidRPr="00A55DB1" w:rsidR="0030183B">
        <w:rPr>
          <w:sz w:val="18"/>
        </w:rPr>
        <w:t xml:space="preserve"> </w:t>
      </w:r>
      <w:r w:rsidRPr="00A55DB1">
        <w:rPr>
          <w:sz w:val="18"/>
        </w:rPr>
        <w:t>yaşamayı?</w:t>
      </w:r>
      <w:r w:rsidRPr="00A55DB1" w:rsidR="0030183B">
        <w:rPr>
          <w:sz w:val="18"/>
        </w:rPr>
        <w:t xml:space="preserve"> </w:t>
      </w:r>
      <w:r w:rsidRPr="00A55DB1">
        <w:rPr>
          <w:sz w:val="18"/>
        </w:rPr>
        <w:t>Gelgelelim</w:t>
      </w:r>
      <w:r w:rsidRPr="00A55DB1" w:rsidR="0030183B">
        <w:rPr>
          <w:sz w:val="18"/>
        </w:rPr>
        <w:t xml:space="preserve"> </w:t>
      </w:r>
      <w:r w:rsidRPr="00A55DB1">
        <w:rPr>
          <w:sz w:val="18"/>
        </w:rPr>
        <w:t>kazın</w:t>
      </w:r>
      <w:r w:rsidRPr="00A55DB1" w:rsidR="0030183B">
        <w:rPr>
          <w:sz w:val="18"/>
        </w:rPr>
        <w:t xml:space="preserve"> </w:t>
      </w:r>
      <w:r w:rsidRPr="00A55DB1">
        <w:rPr>
          <w:sz w:val="18"/>
        </w:rPr>
        <w:t>ayağı</w:t>
      </w:r>
      <w:r w:rsidRPr="00A55DB1" w:rsidR="0030183B">
        <w:rPr>
          <w:sz w:val="18"/>
        </w:rPr>
        <w:t xml:space="preserve"> </w:t>
      </w:r>
      <w:r w:rsidRPr="00A55DB1">
        <w:rPr>
          <w:sz w:val="18"/>
        </w:rPr>
        <w:t>hiç</w:t>
      </w:r>
      <w:r w:rsidRPr="00A55DB1" w:rsidR="0030183B">
        <w:rPr>
          <w:sz w:val="18"/>
        </w:rPr>
        <w:t xml:space="preserve"> </w:t>
      </w:r>
      <w:r w:rsidRPr="00A55DB1">
        <w:rPr>
          <w:sz w:val="18"/>
        </w:rPr>
        <w:t>de</w:t>
      </w:r>
      <w:r w:rsidRPr="00A55DB1" w:rsidR="0030183B">
        <w:rPr>
          <w:sz w:val="18"/>
        </w:rPr>
        <w:t xml:space="preserve"> </w:t>
      </w:r>
      <w:r w:rsidRPr="00A55DB1">
        <w:rPr>
          <w:sz w:val="18"/>
        </w:rPr>
        <w:t>öyle</w:t>
      </w:r>
      <w:r w:rsidRPr="00A55DB1" w:rsidR="0030183B">
        <w:rPr>
          <w:sz w:val="18"/>
        </w:rPr>
        <w:t xml:space="preserve"> </w:t>
      </w:r>
      <w:r w:rsidRPr="00A55DB1">
        <w:rPr>
          <w:sz w:val="18"/>
        </w:rPr>
        <w:t>değil.</w:t>
      </w:r>
      <w:r w:rsidRPr="00A55DB1" w:rsidR="0030183B">
        <w:rPr>
          <w:sz w:val="18"/>
        </w:rPr>
        <w:t xml:space="preserve"> </w:t>
      </w:r>
      <w:r w:rsidRPr="00A55DB1">
        <w:rPr>
          <w:sz w:val="18"/>
        </w:rPr>
        <w:t>Bekçilere</w:t>
      </w:r>
      <w:r w:rsidRPr="00A55DB1" w:rsidR="0030183B">
        <w:rPr>
          <w:sz w:val="18"/>
        </w:rPr>
        <w:t xml:space="preserve"> </w:t>
      </w:r>
      <w:r w:rsidRPr="00A55DB1">
        <w:rPr>
          <w:sz w:val="18"/>
        </w:rPr>
        <w:t>tanınan</w:t>
      </w:r>
      <w:r w:rsidRPr="00A55DB1" w:rsidR="0030183B">
        <w:rPr>
          <w:sz w:val="18"/>
        </w:rPr>
        <w:t xml:space="preserve"> </w:t>
      </w:r>
      <w:r w:rsidRPr="00A55DB1">
        <w:rPr>
          <w:sz w:val="18"/>
        </w:rPr>
        <w:t>bu</w:t>
      </w:r>
      <w:r w:rsidRPr="00A55DB1" w:rsidR="0030183B">
        <w:rPr>
          <w:sz w:val="18"/>
        </w:rPr>
        <w:t xml:space="preserve"> </w:t>
      </w:r>
      <w:r w:rsidRPr="00A55DB1">
        <w:rPr>
          <w:sz w:val="18"/>
        </w:rPr>
        <w:t>yetkiler</w:t>
      </w:r>
      <w:r w:rsidRPr="00A55DB1" w:rsidR="0030183B">
        <w:rPr>
          <w:sz w:val="18"/>
        </w:rPr>
        <w:t xml:space="preserve"> </w:t>
      </w:r>
      <w:r w:rsidRPr="00A55DB1">
        <w:rPr>
          <w:sz w:val="18"/>
        </w:rPr>
        <w:t>hâlihazırda</w:t>
      </w:r>
      <w:r w:rsidRPr="00A55DB1" w:rsidR="0030183B">
        <w:rPr>
          <w:sz w:val="18"/>
        </w:rPr>
        <w:t xml:space="preserve"> </w:t>
      </w:r>
      <w:r w:rsidRPr="00A55DB1">
        <w:rPr>
          <w:sz w:val="18"/>
        </w:rPr>
        <w:t>polis</w:t>
      </w:r>
      <w:r w:rsidRPr="00A55DB1" w:rsidR="0030183B">
        <w:rPr>
          <w:sz w:val="18"/>
        </w:rPr>
        <w:t xml:space="preserve"> </w:t>
      </w:r>
      <w:r w:rsidRPr="00A55DB1">
        <w:rPr>
          <w:sz w:val="18"/>
        </w:rPr>
        <w:t>ve</w:t>
      </w:r>
      <w:r w:rsidRPr="00A55DB1" w:rsidR="0030183B">
        <w:rPr>
          <w:sz w:val="18"/>
        </w:rPr>
        <w:t xml:space="preserve"> </w:t>
      </w:r>
      <w:r w:rsidRPr="00A55DB1">
        <w:rPr>
          <w:sz w:val="18"/>
        </w:rPr>
        <w:t>jandarmada</w:t>
      </w:r>
      <w:r w:rsidRPr="00A55DB1" w:rsidR="0030183B">
        <w:rPr>
          <w:sz w:val="18"/>
        </w:rPr>
        <w:t xml:space="preserve"> </w:t>
      </w:r>
      <w:r w:rsidRPr="00A55DB1">
        <w:rPr>
          <w:sz w:val="18"/>
        </w:rPr>
        <w:t>zaten</w:t>
      </w:r>
      <w:r w:rsidRPr="00A55DB1" w:rsidR="0030183B">
        <w:rPr>
          <w:sz w:val="18"/>
        </w:rPr>
        <w:t xml:space="preserve"> </w:t>
      </w:r>
      <w:r w:rsidRPr="00A55DB1">
        <w:rPr>
          <w:sz w:val="18"/>
        </w:rPr>
        <w:t>mevcut.</w:t>
      </w:r>
      <w:r w:rsidRPr="00A55DB1" w:rsidR="0030183B">
        <w:rPr>
          <w:sz w:val="18"/>
        </w:rPr>
        <w:t xml:space="preserve"> </w:t>
      </w:r>
      <w:r w:rsidRPr="00A55DB1">
        <w:rPr>
          <w:sz w:val="18"/>
        </w:rPr>
        <w:t>Aynı</w:t>
      </w:r>
      <w:r w:rsidRPr="00A55DB1" w:rsidR="0030183B">
        <w:rPr>
          <w:sz w:val="18"/>
        </w:rPr>
        <w:t xml:space="preserve"> </w:t>
      </w:r>
      <w:r w:rsidRPr="00A55DB1">
        <w:rPr>
          <w:sz w:val="18"/>
        </w:rPr>
        <w:t>yetkilere</w:t>
      </w:r>
      <w:r w:rsidRPr="00A55DB1" w:rsidR="0030183B">
        <w:rPr>
          <w:sz w:val="18"/>
        </w:rPr>
        <w:t xml:space="preserve"> </w:t>
      </w:r>
      <w:r w:rsidRPr="00A55DB1">
        <w:rPr>
          <w:sz w:val="18"/>
        </w:rPr>
        <w:t>sahip</w:t>
      </w:r>
      <w:r w:rsidRPr="00A55DB1" w:rsidR="0030183B">
        <w:rPr>
          <w:sz w:val="18"/>
        </w:rPr>
        <w:t xml:space="preserve"> </w:t>
      </w:r>
      <w:r w:rsidRPr="00A55DB1">
        <w:rPr>
          <w:sz w:val="18"/>
        </w:rPr>
        <w:t>üçüncü</w:t>
      </w:r>
      <w:r w:rsidRPr="00A55DB1" w:rsidR="0030183B">
        <w:rPr>
          <w:sz w:val="18"/>
        </w:rPr>
        <w:t xml:space="preserve"> </w:t>
      </w:r>
      <w:r w:rsidRPr="00A55DB1">
        <w:rPr>
          <w:sz w:val="18"/>
        </w:rPr>
        <w:t>bir</w:t>
      </w:r>
      <w:r w:rsidRPr="00A55DB1" w:rsidR="0030183B">
        <w:rPr>
          <w:sz w:val="18"/>
        </w:rPr>
        <w:t xml:space="preserve"> </w:t>
      </w:r>
      <w:r w:rsidRPr="00A55DB1">
        <w:rPr>
          <w:sz w:val="18"/>
        </w:rPr>
        <w:t>silahlı</w:t>
      </w:r>
      <w:r w:rsidRPr="00A55DB1" w:rsidR="0030183B">
        <w:rPr>
          <w:sz w:val="18"/>
        </w:rPr>
        <w:t xml:space="preserve"> </w:t>
      </w:r>
      <w:r w:rsidRPr="00A55DB1">
        <w:rPr>
          <w:sz w:val="18"/>
        </w:rPr>
        <w:t>teşkilatı</w:t>
      </w:r>
      <w:r w:rsidRPr="00A55DB1" w:rsidR="0030183B">
        <w:rPr>
          <w:sz w:val="18"/>
        </w:rPr>
        <w:t xml:space="preserve"> </w:t>
      </w:r>
      <w:r w:rsidRPr="00A55DB1">
        <w:rPr>
          <w:sz w:val="18"/>
        </w:rPr>
        <w:t>kurmanın</w:t>
      </w:r>
      <w:r w:rsidRPr="00A55DB1" w:rsidR="0030183B">
        <w:rPr>
          <w:sz w:val="18"/>
        </w:rPr>
        <w:t xml:space="preserve"> </w:t>
      </w:r>
      <w:r w:rsidRPr="00A55DB1">
        <w:rPr>
          <w:sz w:val="18"/>
        </w:rPr>
        <w:t>neyin</w:t>
      </w:r>
      <w:r w:rsidRPr="00A55DB1" w:rsidR="0030183B">
        <w:rPr>
          <w:sz w:val="18"/>
        </w:rPr>
        <w:t xml:space="preserve"> </w:t>
      </w:r>
      <w:r w:rsidRPr="00A55DB1">
        <w:rPr>
          <w:sz w:val="18"/>
        </w:rPr>
        <w:t>çabası</w:t>
      </w:r>
      <w:r w:rsidRPr="00A55DB1" w:rsidR="0030183B">
        <w:rPr>
          <w:sz w:val="18"/>
        </w:rPr>
        <w:t xml:space="preserve"> </w:t>
      </w:r>
      <w:r w:rsidRPr="00A55DB1">
        <w:rPr>
          <w:sz w:val="18"/>
        </w:rPr>
        <w:t>olduğunu</w:t>
      </w:r>
      <w:r w:rsidRPr="00A55DB1" w:rsidR="0030183B">
        <w:rPr>
          <w:sz w:val="18"/>
        </w:rPr>
        <w:t xml:space="preserve"> </w:t>
      </w:r>
      <w:r w:rsidRPr="00A55DB1">
        <w:rPr>
          <w:sz w:val="18"/>
        </w:rPr>
        <w:t>anlamak</w:t>
      </w:r>
      <w:r w:rsidRPr="00A55DB1" w:rsidR="0030183B">
        <w:rPr>
          <w:sz w:val="18"/>
        </w:rPr>
        <w:t xml:space="preserve"> </w:t>
      </w:r>
      <w:r w:rsidRPr="00A55DB1">
        <w:rPr>
          <w:sz w:val="18"/>
        </w:rPr>
        <w:t>mümkün</w:t>
      </w:r>
      <w:r w:rsidRPr="00A55DB1" w:rsidR="0030183B">
        <w:rPr>
          <w:sz w:val="18"/>
        </w:rPr>
        <w:t xml:space="preserve"> </w:t>
      </w:r>
      <w:r w:rsidRPr="00A55DB1">
        <w:rPr>
          <w:sz w:val="18"/>
        </w:rPr>
        <w:t>değil.</w:t>
      </w:r>
      <w:r w:rsidRPr="00A55DB1" w:rsidR="0030183B">
        <w:rPr>
          <w:sz w:val="18"/>
        </w:rPr>
        <w:t xml:space="preserve"> </w:t>
      </w:r>
      <w:r w:rsidRPr="00A55DB1">
        <w:rPr>
          <w:sz w:val="18"/>
        </w:rPr>
        <w:t>Her</w:t>
      </w:r>
      <w:r w:rsidRPr="00A55DB1" w:rsidR="0030183B">
        <w:rPr>
          <w:sz w:val="18"/>
        </w:rPr>
        <w:t xml:space="preserve"> </w:t>
      </w:r>
      <w:r w:rsidRPr="00A55DB1">
        <w:rPr>
          <w:sz w:val="18"/>
        </w:rPr>
        <w:t>iki</w:t>
      </w:r>
      <w:r w:rsidRPr="00A55DB1" w:rsidR="0030183B">
        <w:rPr>
          <w:sz w:val="18"/>
        </w:rPr>
        <w:t xml:space="preserve"> </w:t>
      </w:r>
      <w:r w:rsidRPr="00A55DB1">
        <w:rPr>
          <w:sz w:val="18"/>
        </w:rPr>
        <w:t>teşkilatta</w:t>
      </w:r>
      <w:r w:rsidRPr="00A55DB1" w:rsidR="0030183B">
        <w:rPr>
          <w:sz w:val="18"/>
        </w:rPr>
        <w:t xml:space="preserve"> </w:t>
      </w:r>
      <w:r w:rsidRPr="00A55DB1">
        <w:rPr>
          <w:sz w:val="18"/>
        </w:rPr>
        <w:t>da</w:t>
      </w:r>
      <w:r w:rsidRPr="00A55DB1" w:rsidR="0030183B">
        <w:rPr>
          <w:sz w:val="18"/>
        </w:rPr>
        <w:t xml:space="preserve"> </w:t>
      </w:r>
      <w:r w:rsidRPr="00A55DB1">
        <w:rPr>
          <w:sz w:val="18"/>
        </w:rPr>
        <w:t>sayısal</w:t>
      </w:r>
      <w:r w:rsidRPr="00A55DB1" w:rsidR="0030183B">
        <w:rPr>
          <w:sz w:val="18"/>
        </w:rPr>
        <w:t xml:space="preserve"> </w:t>
      </w:r>
      <w:r w:rsidRPr="00A55DB1">
        <w:rPr>
          <w:sz w:val="18"/>
        </w:rPr>
        <w:t>olarak</w:t>
      </w:r>
      <w:r w:rsidRPr="00A55DB1" w:rsidR="0030183B">
        <w:rPr>
          <w:sz w:val="18"/>
        </w:rPr>
        <w:t xml:space="preserve"> </w:t>
      </w:r>
      <w:r w:rsidRPr="00A55DB1">
        <w:rPr>
          <w:sz w:val="18"/>
        </w:rPr>
        <w:t>yetersizlik</w:t>
      </w:r>
      <w:r w:rsidRPr="00A55DB1" w:rsidR="0030183B">
        <w:rPr>
          <w:sz w:val="18"/>
        </w:rPr>
        <w:t xml:space="preserve"> </w:t>
      </w:r>
      <w:r w:rsidRPr="00A55DB1">
        <w:rPr>
          <w:sz w:val="18"/>
        </w:rPr>
        <w:t>var</w:t>
      </w:r>
      <w:r w:rsidRPr="00A55DB1" w:rsidR="0030183B">
        <w:rPr>
          <w:sz w:val="18"/>
        </w:rPr>
        <w:t xml:space="preserve"> </w:t>
      </w:r>
      <w:r w:rsidRPr="00A55DB1">
        <w:rPr>
          <w:sz w:val="18"/>
        </w:rPr>
        <w:t>mı?</w:t>
      </w:r>
      <w:r w:rsidRPr="00A55DB1" w:rsidR="0030183B">
        <w:rPr>
          <w:sz w:val="18"/>
        </w:rPr>
        <w:t xml:space="preserve"> </w:t>
      </w:r>
      <w:r w:rsidRPr="00A55DB1">
        <w:rPr>
          <w:sz w:val="18"/>
        </w:rPr>
        <w:t>Öyle</w:t>
      </w:r>
      <w:r w:rsidRPr="00A55DB1" w:rsidR="0030183B">
        <w:rPr>
          <w:sz w:val="18"/>
        </w:rPr>
        <w:t xml:space="preserve"> </w:t>
      </w:r>
      <w:r w:rsidRPr="00A55DB1">
        <w:rPr>
          <w:sz w:val="18"/>
        </w:rPr>
        <w:t>bir</w:t>
      </w:r>
      <w:r w:rsidRPr="00A55DB1" w:rsidR="0030183B">
        <w:rPr>
          <w:sz w:val="18"/>
        </w:rPr>
        <w:t xml:space="preserve"> </w:t>
      </w:r>
      <w:r w:rsidRPr="00A55DB1">
        <w:rPr>
          <w:sz w:val="18"/>
        </w:rPr>
        <w:t>durum</w:t>
      </w:r>
      <w:r w:rsidRPr="00A55DB1" w:rsidR="0030183B">
        <w:rPr>
          <w:sz w:val="18"/>
        </w:rPr>
        <w:t xml:space="preserve"> </w:t>
      </w:r>
      <w:r w:rsidRPr="00A55DB1">
        <w:rPr>
          <w:sz w:val="18"/>
        </w:rPr>
        <w:t>yok.</w:t>
      </w:r>
      <w:r w:rsidRPr="00A55DB1" w:rsidR="0030183B">
        <w:rPr>
          <w:sz w:val="18"/>
        </w:rPr>
        <w:t xml:space="preserve"> </w:t>
      </w:r>
      <w:r w:rsidRPr="00A55DB1">
        <w:rPr>
          <w:sz w:val="18"/>
        </w:rPr>
        <w:t>Eğer</w:t>
      </w:r>
      <w:r w:rsidRPr="00A55DB1" w:rsidR="0030183B">
        <w:rPr>
          <w:sz w:val="18"/>
        </w:rPr>
        <w:t xml:space="preserve"> </w:t>
      </w:r>
      <w:r w:rsidRPr="00A55DB1">
        <w:rPr>
          <w:sz w:val="18"/>
        </w:rPr>
        <w:t>öyleyse</w:t>
      </w:r>
      <w:r w:rsidRPr="00A55DB1" w:rsidR="0030183B">
        <w:rPr>
          <w:sz w:val="18"/>
        </w:rPr>
        <w:t xml:space="preserve"> </w:t>
      </w:r>
      <w:r w:rsidRPr="00A55DB1">
        <w:rPr>
          <w:sz w:val="18"/>
        </w:rPr>
        <w:t>daha</w:t>
      </w:r>
      <w:r w:rsidRPr="00A55DB1" w:rsidR="0030183B">
        <w:rPr>
          <w:sz w:val="18"/>
        </w:rPr>
        <w:t xml:space="preserve"> </w:t>
      </w:r>
      <w:r w:rsidRPr="00A55DB1">
        <w:rPr>
          <w:sz w:val="18"/>
        </w:rPr>
        <w:t>fazla</w:t>
      </w:r>
      <w:r w:rsidRPr="00A55DB1" w:rsidR="0030183B">
        <w:rPr>
          <w:sz w:val="18"/>
        </w:rPr>
        <w:t xml:space="preserve"> </w:t>
      </w:r>
      <w:r w:rsidRPr="00A55DB1">
        <w:rPr>
          <w:sz w:val="18"/>
        </w:rPr>
        <w:t>alım</w:t>
      </w:r>
      <w:r w:rsidRPr="00A55DB1" w:rsidR="0030183B">
        <w:rPr>
          <w:sz w:val="18"/>
        </w:rPr>
        <w:t xml:space="preserve"> </w:t>
      </w:r>
      <w:r w:rsidRPr="00A55DB1">
        <w:rPr>
          <w:sz w:val="18"/>
        </w:rPr>
        <w:t>yaparak</w:t>
      </w:r>
      <w:r w:rsidRPr="00A55DB1" w:rsidR="0030183B">
        <w:rPr>
          <w:sz w:val="18"/>
        </w:rPr>
        <w:t xml:space="preserve"> </w:t>
      </w:r>
      <w:r w:rsidRPr="00A55DB1">
        <w:rPr>
          <w:sz w:val="18"/>
        </w:rPr>
        <w:t>polis</w:t>
      </w:r>
      <w:r w:rsidRPr="00A55DB1" w:rsidR="0030183B">
        <w:rPr>
          <w:sz w:val="18"/>
        </w:rPr>
        <w:t xml:space="preserve"> </w:t>
      </w:r>
      <w:r w:rsidRPr="00A55DB1">
        <w:rPr>
          <w:sz w:val="18"/>
        </w:rPr>
        <w:t>ve</w:t>
      </w:r>
      <w:r w:rsidRPr="00A55DB1" w:rsidR="0030183B">
        <w:rPr>
          <w:sz w:val="18"/>
        </w:rPr>
        <w:t xml:space="preserve"> </w:t>
      </w:r>
      <w:r w:rsidRPr="00A55DB1">
        <w:rPr>
          <w:sz w:val="18"/>
        </w:rPr>
        <w:t>jandarmayla</w:t>
      </w:r>
      <w:r w:rsidRPr="00A55DB1" w:rsidR="0030183B">
        <w:rPr>
          <w:sz w:val="18"/>
        </w:rPr>
        <w:t xml:space="preserve"> </w:t>
      </w:r>
      <w:r w:rsidRPr="00A55DB1">
        <w:rPr>
          <w:sz w:val="18"/>
        </w:rPr>
        <w:t>bu</w:t>
      </w:r>
      <w:r w:rsidRPr="00A55DB1" w:rsidR="0030183B">
        <w:rPr>
          <w:sz w:val="18"/>
        </w:rPr>
        <w:t xml:space="preserve"> </w:t>
      </w:r>
      <w:r w:rsidRPr="00A55DB1">
        <w:rPr>
          <w:sz w:val="18"/>
        </w:rPr>
        <w:t>açığın</w:t>
      </w:r>
      <w:r w:rsidRPr="00A55DB1" w:rsidR="0030183B">
        <w:rPr>
          <w:sz w:val="18"/>
        </w:rPr>
        <w:t xml:space="preserve"> </w:t>
      </w:r>
      <w:r w:rsidRPr="00A55DB1">
        <w:rPr>
          <w:sz w:val="18"/>
        </w:rPr>
        <w:t>kapatılması</w:t>
      </w:r>
      <w:r w:rsidRPr="00A55DB1" w:rsidR="0030183B">
        <w:rPr>
          <w:sz w:val="18"/>
        </w:rPr>
        <w:t xml:space="preserve"> </w:t>
      </w:r>
      <w:r w:rsidRPr="00A55DB1">
        <w:rPr>
          <w:sz w:val="18"/>
        </w:rPr>
        <w:t>mümkündür.</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Ayrıca,</w:t>
      </w:r>
      <w:r w:rsidRPr="00A55DB1" w:rsidR="0030183B">
        <w:rPr>
          <w:sz w:val="18"/>
        </w:rPr>
        <w:t xml:space="preserve"> </w:t>
      </w:r>
      <w:r w:rsidRPr="00A55DB1">
        <w:rPr>
          <w:sz w:val="18"/>
        </w:rPr>
        <w:t>günümüzdeki</w:t>
      </w:r>
      <w:r w:rsidRPr="00A55DB1" w:rsidR="0030183B">
        <w:rPr>
          <w:sz w:val="18"/>
        </w:rPr>
        <w:t xml:space="preserve"> </w:t>
      </w:r>
      <w:r w:rsidRPr="00A55DB1">
        <w:rPr>
          <w:sz w:val="18"/>
        </w:rPr>
        <w:t>teknolojinin</w:t>
      </w:r>
      <w:r w:rsidRPr="00A55DB1" w:rsidR="0030183B">
        <w:rPr>
          <w:sz w:val="18"/>
        </w:rPr>
        <w:t xml:space="preserve"> </w:t>
      </w:r>
      <w:r w:rsidRPr="00A55DB1">
        <w:rPr>
          <w:sz w:val="18"/>
        </w:rPr>
        <w:t>getirdiği</w:t>
      </w:r>
      <w:r w:rsidRPr="00A55DB1" w:rsidR="0030183B">
        <w:rPr>
          <w:sz w:val="18"/>
        </w:rPr>
        <w:t xml:space="preserve"> </w:t>
      </w:r>
      <w:r w:rsidRPr="00A55DB1">
        <w:rPr>
          <w:sz w:val="18"/>
        </w:rPr>
        <w:t>imkânlar,</w:t>
      </w:r>
      <w:r w:rsidRPr="00A55DB1" w:rsidR="0030183B">
        <w:rPr>
          <w:sz w:val="18"/>
        </w:rPr>
        <w:t xml:space="preserve"> </w:t>
      </w:r>
      <w:r w:rsidRPr="00A55DB1">
        <w:rPr>
          <w:sz w:val="18"/>
        </w:rPr>
        <w:t>örneğin</w:t>
      </w:r>
      <w:r w:rsidRPr="00A55DB1" w:rsidR="0030183B">
        <w:rPr>
          <w:sz w:val="18"/>
        </w:rPr>
        <w:t xml:space="preserve"> </w:t>
      </w:r>
      <w:r w:rsidRPr="00A55DB1">
        <w:rPr>
          <w:sz w:val="18"/>
        </w:rPr>
        <w:t>MOBESE</w:t>
      </w:r>
      <w:r w:rsidRPr="00A55DB1" w:rsidR="0030183B">
        <w:rPr>
          <w:sz w:val="18"/>
        </w:rPr>
        <w:t xml:space="preserve"> </w:t>
      </w:r>
      <w:r w:rsidRPr="00A55DB1">
        <w:rPr>
          <w:sz w:val="18"/>
        </w:rPr>
        <w:t>kameraları,</w:t>
      </w:r>
      <w:r w:rsidRPr="00A55DB1" w:rsidR="0030183B">
        <w:rPr>
          <w:sz w:val="18"/>
        </w:rPr>
        <w:t xml:space="preserve"> </w:t>
      </w:r>
      <w:r w:rsidRPr="00A55DB1">
        <w:rPr>
          <w:sz w:val="18"/>
        </w:rPr>
        <w:t>örneğin</w:t>
      </w:r>
      <w:r w:rsidRPr="00A55DB1" w:rsidR="0030183B">
        <w:rPr>
          <w:sz w:val="18"/>
        </w:rPr>
        <w:t xml:space="preserve"> </w:t>
      </w:r>
      <w:r w:rsidRPr="00A55DB1">
        <w:rPr>
          <w:sz w:val="18"/>
        </w:rPr>
        <w:t>motorize</w:t>
      </w:r>
      <w:r w:rsidRPr="00A55DB1" w:rsidR="0030183B">
        <w:rPr>
          <w:sz w:val="18"/>
        </w:rPr>
        <w:t xml:space="preserve"> </w:t>
      </w:r>
      <w:r w:rsidRPr="00A55DB1">
        <w:rPr>
          <w:sz w:val="18"/>
        </w:rPr>
        <w:t>polis</w:t>
      </w:r>
      <w:r w:rsidRPr="00A55DB1" w:rsidR="0030183B">
        <w:rPr>
          <w:sz w:val="18"/>
        </w:rPr>
        <w:t xml:space="preserve"> </w:t>
      </w:r>
      <w:r w:rsidRPr="00A55DB1">
        <w:rPr>
          <w:sz w:val="18"/>
        </w:rPr>
        <w:t>teşkilatı</w:t>
      </w:r>
      <w:r w:rsidRPr="00A55DB1" w:rsidR="0030183B">
        <w:rPr>
          <w:sz w:val="18"/>
        </w:rPr>
        <w:t xml:space="preserve"> </w:t>
      </w:r>
      <w:r w:rsidRPr="00A55DB1">
        <w:rPr>
          <w:sz w:val="18"/>
        </w:rPr>
        <w:t>pek</w:t>
      </w:r>
      <w:r w:rsidRPr="00A55DB1" w:rsidR="0030183B">
        <w:rPr>
          <w:sz w:val="18"/>
        </w:rPr>
        <w:t xml:space="preserve"> </w:t>
      </w:r>
      <w:r w:rsidRPr="00A55DB1">
        <w:rPr>
          <w:sz w:val="18"/>
        </w:rPr>
        <w:t>çok</w:t>
      </w:r>
      <w:r w:rsidRPr="00A55DB1" w:rsidR="0030183B">
        <w:rPr>
          <w:sz w:val="18"/>
        </w:rPr>
        <w:t xml:space="preserve"> </w:t>
      </w:r>
      <w:r w:rsidRPr="00A55DB1">
        <w:rPr>
          <w:sz w:val="18"/>
        </w:rPr>
        <w:t>açığı</w:t>
      </w:r>
      <w:r w:rsidRPr="00A55DB1" w:rsidR="0030183B">
        <w:rPr>
          <w:sz w:val="18"/>
        </w:rPr>
        <w:t xml:space="preserve"> </w:t>
      </w:r>
      <w:r w:rsidRPr="00A55DB1">
        <w:rPr>
          <w:sz w:val="18"/>
        </w:rPr>
        <w:t>kapatmakta</w:t>
      </w:r>
      <w:r w:rsidRPr="00A55DB1" w:rsidR="0030183B">
        <w:rPr>
          <w:sz w:val="18"/>
        </w:rPr>
        <w:t xml:space="preserve"> </w:t>
      </w:r>
      <w:r w:rsidRPr="00A55DB1">
        <w:rPr>
          <w:sz w:val="18"/>
        </w:rPr>
        <w:t>ve</w:t>
      </w:r>
      <w:r w:rsidRPr="00A55DB1" w:rsidR="0030183B">
        <w:rPr>
          <w:sz w:val="18"/>
        </w:rPr>
        <w:t xml:space="preserve"> </w:t>
      </w:r>
      <w:r w:rsidRPr="00A55DB1">
        <w:rPr>
          <w:sz w:val="18"/>
        </w:rPr>
        <w:t>böyle</w:t>
      </w:r>
      <w:r w:rsidRPr="00A55DB1" w:rsidR="0030183B">
        <w:rPr>
          <w:sz w:val="18"/>
        </w:rPr>
        <w:t xml:space="preserve"> </w:t>
      </w:r>
      <w:r w:rsidRPr="00A55DB1">
        <w:rPr>
          <w:sz w:val="18"/>
        </w:rPr>
        <w:t>bir</w:t>
      </w:r>
      <w:r w:rsidRPr="00A55DB1" w:rsidR="0030183B">
        <w:rPr>
          <w:sz w:val="18"/>
        </w:rPr>
        <w:t xml:space="preserve"> </w:t>
      </w:r>
      <w:r w:rsidRPr="00A55DB1">
        <w:rPr>
          <w:sz w:val="18"/>
        </w:rPr>
        <w:t>gece</w:t>
      </w:r>
      <w:r w:rsidRPr="00A55DB1" w:rsidR="0030183B">
        <w:rPr>
          <w:sz w:val="18"/>
        </w:rPr>
        <w:t xml:space="preserve"> </w:t>
      </w:r>
      <w:r w:rsidRPr="00A55DB1">
        <w:rPr>
          <w:sz w:val="18"/>
        </w:rPr>
        <w:t>bekçiliğine</w:t>
      </w:r>
      <w:r w:rsidRPr="00A55DB1" w:rsidR="0030183B">
        <w:rPr>
          <w:sz w:val="18"/>
        </w:rPr>
        <w:t xml:space="preserve"> </w:t>
      </w:r>
      <w:r w:rsidRPr="00A55DB1">
        <w:rPr>
          <w:sz w:val="18"/>
        </w:rPr>
        <w:t>ihtiyaç</w:t>
      </w:r>
      <w:r w:rsidRPr="00A55DB1" w:rsidR="0030183B">
        <w:rPr>
          <w:sz w:val="18"/>
        </w:rPr>
        <w:t xml:space="preserve"> </w:t>
      </w:r>
      <w:r w:rsidRPr="00A55DB1">
        <w:rPr>
          <w:sz w:val="18"/>
        </w:rPr>
        <w:t>göstermemektedir.</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milletimiz</w:t>
      </w:r>
      <w:r w:rsidRPr="00A55DB1" w:rsidR="0030183B">
        <w:rPr>
          <w:sz w:val="18"/>
        </w:rPr>
        <w:t xml:space="preserve"> </w:t>
      </w:r>
      <w:r w:rsidRPr="00A55DB1">
        <w:rPr>
          <w:sz w:val="18"/>
        </w:rPr>
        <w:t>yetkilerin</w:t>
      </w:r>
      <w:r w:rsidRPr="00A55DB1" w:rsidR="0030183B">
        <w:rPr>
          <w:sz w:val="18"/>
        </w:rPr>
        <w:t xml:space="preserve"> </w:t>
      </w:r>
      <w:r w:rsidRPr="00A55DB1">
        <w:rPr>
          <w:sz w:val="18"/>
        </w:rPr>
        <w:t>kötüye</w:t>
      </w:r>
      <w:r w:rsidRPr="00A55DB1" w:rsidR="0030183B">
        <w:rPr>
          <w:sz w:val="18"/>
        </w:rPr>
        <w:t xml:space="preserve"> </w:t>
      </w:r>
      <w:r w:rsidRPr="00A55DB1">
        <w:rPr>
          <w:sz w:val="18"/>
        </w:rPr>
        <w:t>kullanılmasından</w:t>
      </w:r>
      <w:r w:rsidRPr="00A55DB1" w:rsidR="0030183B">
        <w:rPr>
          <w:sz w:val="18"/>
        </w:rPr>
        <w:t xml:space="preserve"> </w:t>
      </w:r>
      <w:r w:rsidRPr="00A55DB1">
        <w:rPr>
          <w:sz w:val="18"/>
        </w:rPr>
        <w:t>dolayı</w:t>
      </w:r>
      <w:r w:rsidRPr="00A55DB1" w:rsidR="0030183B">
        <w:rPr>
          <w:sz w:val="18"/>
        </w:rPr>
        <w:t xml:space="preserve"> </w:t>
      </w:r>
      <w:r w:rsidRPr="00A55DB1">
        <w:rPr>
          <w:sz w:val="18"/>
        </w:rPr>
        <w:t>yeterince</w:t>
      </w:r>
      <w:r w:rsidRPr="00A55DB1" w:rsidR="0030183B">
        <w:rPr>
          <w:sz w:val="18"/>
        </w:rPr>
        <w:t xml:space="preserve"> </w:t>
      </w:r>
      <w:r w:rsidRPr="00A55DB1">
        <w:rPr>
          <w:sz w:val="18"/>
        </w:rPr>
        <w:t>mağdur</w:t>
      </w:r>
      <w:r w:rsidRPr="00A55DB1" w:rsidR="0030183B">
        <w:rPr>
          <w:sz w:val="18"/>
        </w:rPr>
        <w:t xml:space="preserve"> </w:t>
      </w:r>
      <w:r w:rsidRPr="00A55DB1">
        <w:rPr>
          <w:sz w:val="18"/>
        </w:rPr>
        <w:t>edilmiştir.</w:t>
      </w:r>
      <w:r w:rsidRPr="00A55DB1" w:rsidR="0030183B">
        <w:rPr>
          <w:sz w:val="18"/>
        </w:rPr>
        <w:t xml:space="preserve"> </w:t>
      </w:r>
      <w:r w:rsidRPr="00A55DB1">
        <w:rPr>
          <w:sz w:val="18"/>
        </w:rPr>
        <w:t>Yeterli</w:t>
      </w:r>
      <w:r w:rsidRPr="00A55DB1" w:rsidR="0030183B">
        <w:rPr>
          <w:sz w:val="18"/>
        </w:rPr>
        <w:t xml:space="preserve"> </w:t>
      </w:r>
      <w:r w:rsidRPr="00A55DB1">
        <w:rPr>
          <w:sz w:val="18"/>
        </w:rPr>
        <w:t>eğitim</w:t>
      </w:r>
      <w:r w:rsidRPr="00A55DB1" w:rsidR="0030183B">
        <w:rPr>
          <w:sz w:val="18"/>
        </w:rPr>
        <w:t xml:space="preserve"> </w:t>
      </w:r>
      <w:r w:rsidRPr="00A55DB1">
        <w:rPr>
          <w:sz w:val="18"/>
        </w:rPr>
        <w:t>verilmeden</w:t>
      </w:r>
      <w:r w:rsidRPr="00A55DB1" w:rsidR="0030183B">
        <w:rPr>
          <w:sz w:val="18"/>
        </w:rPr>
        <w:t xml:space="preserve"> </w:t>
      </w:r>
      <w:r w:rsidRPr="00A55DB1">
        <w:rPr>
          <w:sz w:val="18"/>
        </w:rPr>
        <w:t>bir</w:t>
      </w:r>
      <w:r w:rsidRPr="00A55DB1" w:rsidR="0030183B">
        <w:rPr>
          <w:sz w:val="18"/>
        </w:rPr>
        <w:t xml:space="preserve"> </w:t>
      </w:r>
      <w:r w:rsidRPr="00A55DB1">
        <w:rPr>
          <w:sz w:val="18"/>
        </w:rPr>
        <w:t>insana</w:t>
      </w:r>
      <w:r w:rsidRPr="00A55DB1" w:rsidR="0030183B">
        <w:rPr>
          <w:sz w:val="18"/>
        </w:rPr>
        <w:t xml:space="preserve"> </w:t>
      </w:r>
      <w:r w:rsidRPr="00A55DB1">
        <w:rPr>
          <w:sz w:val="18"/>
        </w:rPr>
        <w:t>zor</w:t>
      </w:r>
      <w:r w:rsidRPr="00A55DB1" w:rsidR="0030183B">
        <w:rPr>
          <w:sz w:val="18"/>
        </w:rPr>
        <w:t xml:space="preserve"> </w:t>
      </w:r>
      <w:r w:rsidRPr="00A55DB1">
        <w:rPr>
          <w:sz w:val="18"/>
        </w:rPr>
        <w:t>ve</w:t>
      </w:r>
      <w:r w:rsidRPr="00A55DB1" w:rsidR="0030183B">
        <w:rPr>
          <w:sz w:val="18"/>
        </w:rPr>
        <w:t xml:space="preserve"> </w:t>
      </w:r>
      <w:r w:rsidRPr="00A55DB1">
        <w:rPr>
          <w:sz w:val="18"/>
        </w:rPr>
        <w:t>silah</w:t>
      </w:r>
      <w:r w:rsidRPr="00A55DB1" w:rsidR="0030183B">
        <w:rPr>
          <w:sz w:val="18"/>
        </w:rPr>
        <w:t xml:space="preserve"> </w:t>
      </w:r>
      <w:r w:rsidRPr="00A55DB1">
        <w:rPr>
          <w:sz w:val="18"/>
        </w:rPr>
        <w:t>kullanma,</w:t>
      </w:r>
      <w:r w:rsidRPr="00A55DB1" w:rsidR="0030183B">
        <w:rPr>
          <w:sz w:val="18"/>
        </w:rPr>
        <w:t xml:space="preserve"> </w:t>
      </w:r>
      <w:r w:rsidRPr="00A55DB1">
        <w:rPr>
          <w:sz w:val="18"/>
        </w:rPr>
        <w:t>durdurup</w:t>
      </w:r>
      <w:r w:rsidRPr="00A55DB1" w:rsidR="0030183B">
        <w:rPr>
          <w:sz w:val="18"/>
        </w:rPr>
        <w:t xml:space="preserve"> </w:t>
      </w:r>
      <w:r w:rsidRPr="00A55DB1">
        <w:rPr>
          <w:sz w:val="18"/>
        </w:rPr>
        <w:t>üst</w:t>
      </w:r>
      <w:r w:rsidRPr="00A55DB1" w:rsidR="0030183B">
        <w:rPr>
          <w:sz w:val="18"/>
        </w:rPr>
        <w:t xml:space="preserve"> </w:t>
      </w:r>
      <w:r w:rsidRPr="00A55DB1">
        <w:rPr>
          <w:sz w:val="18"/>
        </w:rPr>
        <w:t>arama</w:t>
      </w:r>
      <w:r w:rsidRPr="00A55DB1" w:rsidR="0030183B">
        <w:rPr>
          <w:sz w:val="18"/>
        </w:rPr>
        <w:t xml:space="preserve"> </w:t>
      </w:r>
      <w:r w:rsidRPr="00A55DB1">
        <w:rPr>
          <w:sz w:val="18"/>
        </w:rPr>
        <w:t>yetkisi</w:t>
      </w:r>
      <w:r w:rsidRPr="00A55DB1" w:rsidR="0030183B">
        <w:rPr>
          <w:sz w:val="18"/>
        </w:rPr>
        <w:t xml:space="preserve"> </w:t>
      </w:r>
      <w:r w:rsidRPr="00A55DB1">
        <w:rPr>
          <w:sz w:val="18"/>
        </w:rPr>
        <w:t>vermek</w:t>
      </w:r>
      <w:r w:rsidRPr="00A55DB1" w:rsidR="0030183B">
        <w:rPr>
          <w:sz w:val="18"/>
        </w:rPr>
        <w:t xml:space="preserve"> </w:t>
      </w:r>
      <w:r w:rsidRPr="00A55DB1">
        <w:rPr>
          <w:sz w:val="18"/>
        </w:rPr>
        <w:t>çok</w:t>
      </w:r>
      <w:r w:rsidRPr="00A55DB1" w:rsidR="0030183B">
        <w:rPr>
          <w:sz w:val="18"/>
        </w:rPr>
        <w:t xml:space="preserve"> </w:t>
      </w:r>
      <w:r w:rsidRPr="00A55DB1">
        <w:rPr>
          <w:sz w:val="18"/>
        </w:rPr>
        <w:t>sıradan</w:t>
      </w:r>
      <w:r w:rsidRPr="00A55DB1" w:rsidR="0030183B">
        <w:rPr>
          <w:sz w:val="18"/>
        </w:rPr>
        <w:t xml:space="preserve"> </w:t>
      </w:r>
      <w:r w:rsidRPr="00A55DB1">
        <w:rPr>
          <w:sz w:val="18"/>
        </w:rPr>
        <w:t>bir</w:t>
      </w:r>
      <w:r w:rsidRPr="00A55DB1" w:rsidR="0030183B">
        <w:rPr>
          <w:sz w:val="18"/>
        </w:rPr>
        <w:t xml:space="preserve"> </w:t>
      </w:r>
      <w:r w:rsidRPr="00A55DB1">
        <w:rPr>
          <w:sz w:val="18"/>
        </w:rPr>
        <w:t>şey</w:t>
      </w:r>
      <w:r w:rsidRPr="00A55DB1" w:rsidR="0030183B">
        <w:rPr>
          <w:sz w:val="18"/>
        </w:rPr>
        <w:t xml:space="preserve"> </w:t>
      </w:r>
      <w:r w:rsidRPr="00A55DB1">
        <w:rPr>
          <w:sz w:val="18"/>
        </w:rPr>
        <w:t>değildir.</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Sizlere</w:t>
      </w:r>
      <w:r w:rsidRPr="00A55DB1" w:rsidR="0030183B">
        <w:rPr>
          <w:sz w:val="18"/>
        </w:rPr>
        <w:t xml:space="preserve"> </w:t>
      </w:r>
      <w:r w:rsidRPr="00A55DB1">
        <w:rPr>
          <w:sz w:val="18"/>
        </w:rPr>
        <w:t>yakın</w:t>
      </w:r>
      <w:r w:rsidRPr="00A55DB1" w:rsidR="0030183B">
        <w:rPr>
          <w:sz w:val="18"/>
        </w:rPr>
        <w:t xml:space="preserve"> </w:t>
      </w:r>
      <w:r w:rsidRPr="00A55DB1">
        <w:rPr>
          <w:sz w:val="18"/>
        </w:rPr>
        <w:t>zamanda</w:t>
      </w:r>
      <w:r w:rsidRPr="00A55DB1" w:rsidR="0030183B">
        <w:rPr>
          <w:sz w:val="18"/>
        </w:rPr>
        <w:t xml:space="preserve"> </w:t>
      </w:r>
      <w:r w:rsidRPr="00A55DB1">
        <w:rPr>
          <w:sz w:val="18"/>
        </w:rPr>
        <w:t>meydana</w:t>
      </w:r>
      <w:r w:rsidRPr="00A55DB1" w:rsidR="0030183B">
        <w:rPr>
          <w:sz w:val="18"/>
        </w:rPr>
        <w:t xml:space="preserve"> </w:t>
      </w:r>
      <w:r w:rsidRPr="00A55DB1">
        <w:rPr>
          <w:sz w:val="18"/>
        </w:rPr>
        <w:t>gelen</w:t>
      </w:r>
      <w:r w:rsidRPr="00A55DB1" w:rsidR="0030183B">
        <w:rPr>
          <w:sz w:val="18"/>
        </w:rPr>
        <w:t xml:space="preserve"> </w:t>
      </w:r>
      <w:r w:rsidRPr="00A55DB1">
        <w:rPr>
          <w:sz w:val="18"/>
        </w:rPr>
        <w:t>olayları</w:t>
      </w:r>
      <w:r w:rsidRPr="00A55DB1" w:rsidR="0030183B">
        <w:rPr>
          <w:sz w:val="18"/>
        </w:rPr>
        <w:t xml:space="preserve"> </w:t>
      </w:r>
      <w:r w:rsidRPr="00A55DB1">
        <w:rPr>
          <w:sz w:val="18"/>
        </w:rPr>
        <w:t>hatırlatmak</w:t>
      </w:r>
      <w:r w:rsidRPr="00A55DB1" w:rsidR="0030183B">
        <w:rPr>
          <w:sz w:val="18"/>
        </w:rPr>
        <w:t xml:space="preserve"> </w:t>
      </w:r>
      <w:r w:rsidRPr="00A55DB1">
        <w:rPr>
          <w:sz w:val="18"/>
        </w:rPr>
        <w:t>istiyorum.</w:t>
      </w:r>
      <w:r w:rsidRPr="00A55DB1" w:rsidR="0030183B">
        <w:rPr>
          <w:sz w:val="18"/>
        </w:rPr>
        <w:t xml:space="preserve"> </w:t>
      </w:r>
      <w:r w:rsidRPr="00A55DB1">
        <w:rPr>
          <w:sz w:val="18"/>
        </w:rPr>
        <w:t>Geçtiğimiz</w:t>
      </w:r>
      <w:r w:rsidRPr="00A55DB1" w:rsidR="0030183B">
        <w:rPr>
          <w:sz w:val="18"/>
        </w:rPr>
        <w:t xml:space="preserve"> </w:t>
      </w:r>
      <w:r w:rsidRPr="00A55DB1">
        <w:rPr>
          <w:sz w:val="18"/>
        </w:rPr>
        <w:t>şubat</w:t>
      </w:r>
      <w:r w:rsidRPr="00A55DB1" w:rsidR="0030183B">
        <w:rPr>
          <w:sz w:val="18"/>
        </w:rPr>
        <w:t xml:space="preserve"> </w:t>
      </w:r>
      <w:r w:rsidRPr="00A55DB1">
        <w:rPr>
          <w:sz w:val="18"/>
        </w:rPr>
        <w:t>ayında</w:t>
      </w:r>
      <w:r w:rsidRPr="00A55DB1" w:rsidR="0030183B">
        <w:rPr>
          <w:sz w:val="18"/>
        </w:rPr>
        <w:t xml:space="preserve"> </w:t>
      </w:r>
      <w:r w:rsidRPr="00A55DB1">
        <w:rPr>
          <w:sz w:val="18"/>
        </w:rPr>
        <w:t>Antalya</w:t>
      </w:r>
      <w:r w:rsidRPr="00A55DB1" w:rsidR="0030183B">
        <w:rPr>
          <w:sz w:val="18"/>
        </w:rPr>
        <w:t xml:space="preserve"> </w:t>
      </w:r>
      <w:r w:rsidRPr="00A55DB1">
        <w:rPr>
          <w:sz w:val="18"/>
        </w:rPr>
        <w:t>Konyaaltı</w:t>
      </w:r>
      <w:r w:rsidRPr="00A55DB1" w:rsidR="0030183B">
        <w:rPr>
          <w:sz w:val="18"/>
        </w:rPr>
        <w:t xml:space="preserve"> </w:t>
      </w:r>
      <w:r w:rsidRPr="00A55DB1">
        <w:rPr>
          <w:sz w:val="18"/>
        </w:rPr>
        <w:t>ilçesinde</w:t>
      </w:r>
      <w:r w:rsidRPr="00A55DB1" w:rsidR="0030183B">
        <w:rPr>
          <w:sz w:val="18"/>
        </w:rPr>
        <w:t xml:space="preserve"> </w:t>
      </w:r>
      <w:r w:rsidRPr="00A55DB1">
        <w:rPr>
          <w:sz w:val="18"/>
        </w:rPr>
        <w:t>bir</w:t>
      </w:r>
      <w:r w:rsidRPr="00A55DB1" w:rsidR="0030183B">
        <w:rPr>
          <w:sz w:val="18"/>
        </w:rPr>
        <w:t xml:space="preserve"> </w:t>
      </w:r>
      <w:r w:rsidRPr="00A55DB1">
        <w:rPr>
          <w:sz w:val="18"/>
        </w:rPr>
        <w:t>bekçinin</w:t>
      </w:r>
      <w:r w:rsidRPr="00A55DB1" w:rsidR="0030183B">
        <w:rPr>
          <w:sz w:val="18"/>
        </w:rPr>
        <w:t xml:space="preserve"> </w:t>
      </w:r>
      <w:r w:rsidRPr="00A55DB1">
        <w:rPr>
          <w:sz w:val="18"/>
        </w:rPr>
        <w:t>kaçan</w:t>
      </w:r>
      <w:r w:rsidRPr="00A55DB1" w:rsidR="0030183B">
        <w:rPr>
          <w:sz w:val="18"/>
        </w:rPr>
        <w:t xml:space="preserve"> </w:t>
      </w:r>
      <w:r w:rsidRPr="00A55DB1">
        <w:rPr>
          <w:sz w:val="18"/>
        </w:rPr>
        <w:t>şüpheliyi</w:t>
      </w:r>
      <w:r w:rsidRPr="00A55DB1" w:rsidR="0030183B">
        <w:rPr>
          <w:sz w:val="18"/>
        </w:rPr>
        <w:t xml:space="preserve"> </w:t>
      </w:r>
      <w:r w:rsidRPr="00A55DB1">
        <w:rPr>
          <w:sz w:val="18"/>
        </w:rPr>
        <w:t>ateş</w:t>
      </w:r>
      <w:r w:rsidRPr="00A55DB1" w:rsidR="0030183B">
        <w:rPr>
          <w:sz w:val="18"/>
        </w:rPr>
        <w:t xml:space="preserve"> </w:t>
      </w:r>
      <w:r w:rsidRPr="00A55DB1">
        <w:rPr>
          <w:sz w:val="18"/>
        </w:rPr>
        <w:t>edip</w:t>
      </w:r>
      <w:r w:rsidRPr="00A55DB1" w:rsidR="0030183B">
        <w:rPr>
          <w:sz w:val="18"/>
        </w:rPr>
        <w:t xml:space="preserve"> </w:t>
      </w:r>
      <w:r w:rsidRPr="00A55DB1">
        <w:rPr>
          <w:sz w:val="18"/>
        </w:rPr>
        <w:t>vurması,</w:t>
      </w:r>
      <w:r w:rsidRPr="00A55DB1" w:rsidR="0030183B">
        <w:rPr>
          <w:sz w:val="18"/>
        </w:rPr>
        <w:t xml:space="preserve"> </w:t>
      </w:r>
      <w:r w:rsidRPr="00A55DB1">
        <w:rPr>
          <w:sz w:val="18"/>
        </w:rPr>
        <w:t>Malatya’da</w:t>
      </w:r>
      <w:r w:rsidRPr="00A55DB1" w:rsidR="0030183B">
        <w:rPr>
          <w:sz w:val="18"/>
        </w:rPr>
        <w:t xml:space="preserve"> </w:t>
      </w:r>
      <w:r w:rsidRPr="00A55DB1">
        <w:rPr>
          <w:sz w:val="18"/>
        </w:rPr>
        <w:t>havaya</w:t>
      </w:r>
      <w:r w:rsidRPr="00A55DB1" w:rsidR="0030183B">
        <w:rPr>
          <w:sz w:val="18"/>
        </w:rPr>
        <w:t xml:space="preserve"> </w:t>
      </w:r>
      <w:r w:rsidRPr="00A55DB1">
        <w:rPr>
          <w:sz w:val="18"/>
        </w:rPr>
        <w:t>ateş</w:t>
      </w:r>
      <w:r w:rsidRPr="00A55DB1" w:rsidR="0030183B">
        <w:rPr>
          <w:sz w:val="18"/>
        </w:rPr>
        <w:t xml:space="preserve"> </w:t>
      </w:r>
      <w:r w:rsidRPr="00A55DB1">
        <w:rPr>
          <w:sz w:val="18"/>
        </w:rPr>
        <w:t>açan</w:t>
      </w:r>
      <w:r w:rsidRPr="00A55DB1" w:rsidR="0030183B">
        <w:rPr>
          <w:sz w:val="18"/>
        </w:rPr>
        <w:t xml:space="preserve"> </w:t>
      </w:r>
      <w:r w:rsidRPr="00A55DB1">
        <w:rPr>
          <w:sz w:val="18"/>
        </w:rPr>
        <w:t>bir</w:t>
      </w:r>
      <w:r w:rsidRPr="00A55DB1" w:rsidR="0030183B">
        <w:rPr>
          <w:sz w:val="18"/>
        </w:rPr>
        <w:t xml:space="preserve"> </w:t>
      </w:r>
      <w:r w:rsidRPr="00A55DB1">
        <w:rPr>
          <w:sz w:val="18"/>
        </w:rPr>
        <w:t>bekçinin</w:t>
      </w:r>
      <w:r w:rsidRPr="00A55DB1" w:rsidR="0030183B">
        <w:rPr>
          <w:sz w:val="18"/>
        </w:rPr>
        <w:t xml:space="preserve"> </w:t>
      </w:r>
      <w:r w:rsidRPr="00A55DB1">
        <w:rPr>
          <w:sz w:val="18"/>
        </w:rPr>
        <w:t>meslektaşını</w:t>
      </w:r>
      <w:r w:rsidRPr="00A55DB1" w:rsidR="0030183B">
        <w:rPr>
          <w:sz w:val="18"/>
        </w:rPr>
        <w:t xml:space="preserve"> </w:t>
      </w:r>
      <w:r w:rsidRPr="00A55DB1">
        <w:rPr>
          <w:sz w:val="18"/>
        </w:rPr>
        <w:t>yaralaması,</w:t>
      </w:r>
      <w:r w:rsidRPr="00A55DB1" w:rsidR="0030183B">
        <w:rPr>
          <w:sz w:val="18"/>
        </w:rPr>
        <w:t xml:space="preserve"> </w:t>
      </w:r>
      <w:r w:rsidRPr="00A55DB1">
        <w:rPr>
          <w:sz w:val="18"/>
        </w:rPr>
        <w:t>23-26</w:t>
      </w:r>
      <w:r w:rsidRPr="00A55DB1" w:rsidR="0030183B">
        <w:rPr>
          <w:sz w:val="18"/>
        </w:rPr>
        <w:t xml:space="preserve"> </w:t>
      </w:r>
      <w:r w:rsidRPr="00A55DB1">
        <w:rPr>
          <w:sz w:val="18"/>
        </w:rPr>
        <w:t>Mayıs</w:t>
      </w:r>
      <w:r w:rsidRPr="00A55DB1" w:rsidR="0030183B">
        <w:rPr>
          <w:sz w:val="18"/>
        </w:rPr>
        <w:t xml:space="preserve"> </w:t>
      </w:r>
      <w:r w:rsidRPr="00A55DB1">
        <w:rPr>
          <w:sz w:val="18"/>
        </w:rPr>
        <w:t>tarihleri</w:t>
      </w:r>
      <w:r w:rsidRPr="00A55DB1" w:rsidR="0030183B">
        <w:rPr>
          <w:sz w:val="18"/>
        </w:rPr>
        <w:t xml:space="preserve"> </w:t>
      </w:r>
      <w:r w:rsidRPr="00A55DB1">
        <w:rPr>
          <w:sz w:val="18"/>
        </w:rPr>
        <w:t>arasında</w:t>
      </w:r>
      <w:r w:rsidRPr="00A55DB1" w:rsidR="0030183B">
        <w:rPr>
          <w:sz w:val="18"/>
        </w:rPr>
        <w:t xml:space="preserve"> </w:t>
      </w:r>
      <w:r w:rsidRPr="00A55DB1">
        <w:rPr>
          <w:sz w:val="18"/>
        </w:rPr>
        <w:t>uygulanan</w:t>
      </w:r>
      <w:r w:rsidRPr="00A55DB1" w:rsidR="0030183B">
        <w:rPr>
          <w:sz w:val="18"/>
        </w:rPr>
        <w:t xml:space="preserve"> </w:t>
      </w:r>
      <w:r w:rsidRPr="00A55DB1">
        <w:rPr>
          <w:sz w:val="18"/>
        </w:rPr>
        <w:t>sokağa</w:t>
      </w:r>
      <w:r w:rsidRPr="00A55DB1" w:rsidR="0030183B">
        <w:rPr>
          <w:sz w:val="18"/>
        </w:rPr>
        <w:t xml:space="preserve"> </w:t>
      </w:r>
      <w:r w:rsidRPr="00A55DB1">
        <w:rPr>
          <w:sz w:val="18"/>
        </w:rPr>
        <w:t>çıkma</w:t>
      </w:r>
      <w:r w:rsidRPr="00A55DB1" w:rsidR="0030183B">
        <w:rPr>
          <w:sz w:val="18"/>
        </w:rPr>
        <w:t xml:space="preserve"> </w:t>
      </w:r>
      <w:r w:rsidRPr="00A55DB1">
        <w:rPr>
          <w:sz w:val="18"/>
        </w:rPr>
        <w:t>yasaklarında</w:t>
      </w:r>
      <w:r w:rsidRPr="00A55DB1" w:rsidR="0030183B">
        <w:rPr>
          <w:sz w:val="18"/>
        </w:rPr>
        <w:t xml:space="preserve"> </w:t>
      </w:r>
      <w:r w:rsidRPr="00A55DB1">
        <w:rPr>
          <w:sz w:val="18"/>
        </w:rPr>
        <w:t>yaşanan</w:t>
      </w:r>
      <w:r w:rsidRPr="00A55DB1" w:rsidR="0030183B">
        <w:rPr>
          <w:sz w:val="18"/>
        </w:rPr>
        <w:t xml:space="preserve"> </w:t>
      </w:r>
      <w:r w:rsidRPr="00A55DB1">
        <w:rPr>
          <w:sz w:val="18"/>
        </w:rPr>
        <w:t>kolluk</w:t>
      </w:r>
      <w:r w:rsidRPr="00A55DB1" w:rsidR="0030183B">
        <w:rPr>
          <w:sz w:val="18"/>
        </w:rPr>
        <w:t xml:space="preserve"> </w:t>
      </w:r>
      <w:r w:rsidRPr="00A55DB1">
        <w:rPr>
          <w:sz w:val="18"/>
        </w:rPr>
        <w:t>şiddeti</w:t>
      </w:r>
      <w:r w:rsidRPr="00A55DB1" w:rsidR="0030183B">
        <w:rPr>
          <w:sz w:val="18"/>
        </w:rPr>
        <w:t xml:space="preserve"> </w:t>
      </w:r>
      <w:r w:rsidRPr="00A55DB1">
        <w:rPr>
          <w:sz w:val="18"/>
        </w:rPr>
        <w:t>vakaları;</w:t>
      </w:r>
      <w:r w:rsidRPr="00A55DB1" w:rsidR="0030183B">
        <w:rPr>
          <w:sz w:val="18"/>
        </w:rPr>
        <w:t xml:space="preserve"> </w:t>
      </w:r>
      <w:r w:rsidRPr="00A55DB1">
        <w:rPr>
          <w:sz w:val="18"/>
        </w:rPr>
        <w:t>Özellikle</w:t>
      </w:r>
      <w:r w:rsidRPr="00A55DB1" w:rsidR="0030183B">
        <w:rPr>
          <w:sz w:val="18"/>
        </w:rPr>
        <w:t xml:space="preserve"> </w:t>
      </w:r>
      <w:r w:rsidRPr="00A55DB1">
        <w:rPr>
          <w:sz w:val="18"/>
        </w:rPr>
        <w:t>İstanbul</w:t>
      </w:r>
      <w:r w:rsidRPr="00A55DB1" w:rsidR="0030183B">
        <w:rPr>
          <w:sz w:val="18"/>
        </w:rPr>
        <w:t xml:space="preserve"> </w:t>
      </w:r>
      <w:r w:rsidRPr="00A55DB1">
        <w:rPr>
          <w:sz w:val="18"/>
        </w:rPr>
        <w:t>Eyüp’te</w:t>
      </w:r>
      <w:r w:rsidRPr="00A55DB1" w:rsidR="0030183B">
        <w:rPr>
          <w:sz w:val="18"/>
        </w:rPr>
        <w:t xml:space="preserve"> </w:t>
      </w:r>
      <w:r w:rsidRPr="00A55DB1">
        <w:rPr>
          <w:sz w:val="18"/>
        </w:rPr>
        <w:t>yaşanan</w:t>
      </w:r>
      <w:r w:rsidRPr="00A55DB1" w:rsidR="0030183B">
        <w:rPr>
          <w:sz w:val="18"/>
        </w:rPr>
        <w:t xml:space="preserve"> </w:t>
      </w:r>
      <w:r w:rsidRPr="00A55DB1">
        <w:rPr>
          <w:sz w:val="18"/>
        </w:rPr>
        <w:t>olayda</w:t>
      </w:r>
      <w:r w:rsidRPr="00A55DB1" w:rsidR="0030183B">
        <w:rPr>
          <w:sz w:val="18"/>
        </w:rPr>
        <w:t xml:space="preserve"> </w:t>
      </w:r>
      <w:r w:rsidRPr="00A55DB1">
        <w:rPr>
          <w:sz w:val="18"/>
        </w:rPr>
        <w:t>kolluk</w:t>
      </w:r>
      <w:r w:rsidRPr="00A55DB1" w:rsidR="0030183B">
        <w:rPr>
          <w:sz w:val="18"/>
        </w:rPr>
        <w:t xml:space="preserve"> </w:t>
      </w:r>
      <w:r w:rsidRPr="00A55DB1">
        <w:rPr>
          <w:sz w:val="18"/>
        </w:rPr>
        <w:t>gücü</w:t>
      </w:r>
      <w:r w:rsidRPr="00A55DB1" w:rsidR="0030183B">
        <w:rPr>
          <w:sz w:val="18"/>
        </w:rPr>
        <w:t xml:space="preserve"> </w:t>
      </w:r>
      <w:r w:rsidRPr="00A55DB1">
        <w:rPr>
          <w:sz w:val="18"/>
        </w:rPr>
        <w:t>olarak</w:t>
      </w:r>
      <w:r w:rsidRPr="00A55DB1" w:rsidR="0030183B">
        <w:rPr>
          <w:sz w:val="18"/>
        </w:rPr>
        <w:t xml:space="preserve"> </w:t>
      </w:r>
      <w:r w:rsidRPr="00A55DB1">
        <w:rPr>
          <w:sz w:val="18"/>
        </w:rPr>
        <w:t>polislerin</w:t>
      </w:r>
      <w:r w:rsidRPr="00A55DB1" w:rsidR="0030183B">
        <w:rPr>
          <w:sz w:val="18"/>
        </w:rPr>
        <w:t xml:space="preserve"> </w:t>
      </w:r>
      <w:r w:rsidRPr="00A55DB1">
        <w:rPr>
          <w:sz w:val="18"/>
        </w:rPr>
        <w:t>vatandaşı</w:t>
      </w:r>
      <w:r w:rsidRPr="00A55DB1" w:rsidR="0030183B">
        <w:rPr>
          <w:sz w:val="18"/>
        </w:rPr>
        <w:t xml:space="preserve"> </w:t>
      </w:r>
      <w:r w:rsidRPr="00A55DB1">
        <w:rPr>
          <w:sz w:val="18"/>
        </w:rPr>
        <w:t>etkisiz</w:t>
      </w:r>
      <w:r w:rsidRPr="00A55DB1" w:rsidR="0030183B">
        <w:rPr>
          <w:sz w:val="18"/>
        </w:rPr>
        <w:t xml:space="preserve"> </w:t>
      </w:r>
      <w:r w:rsidRPr="00A55DB1">
        <w:rPr>
          <w:sz w:val="18"/>
        </w:rPr>
        <w:t>hâle</w:t>
      </w:r>
      <w:r w:rsidRPr="00A55DB1" w:rsidR="0030183B">
        <w:rPr>
          <w:sz w:val="18"/>
        </w:rPr>
        <w:t xml:space="preserve"> </w:t>
      </w:r>
      <w:r w:rsidRPr="00A55DB1">
        <w:rPr>
          <w:sz w:val="18"/>
        </w:rPr>
        <w:t>getirmesinden</w:t>
      </w:r>
      <w:r w:rsidRPr="00A55DB1" w:rsidR="0030183B">
        <w:rPr>
          <w:sz w:val="18"/>
        </w:rPr>
        <w:t xml:space="preserve"> </w:t>
      </w:r>
      <w:r w:rsidRPr="00A55DB1">
        <w:rPr>
          <w:sz w:val="18"/>
        </w:rPr>
        <w:t>sonra</w:t>
      </w:r>
      <w:r w:rsidRPr="00A55DB1" w:rsidR="0030183B">
        <w:rPr>
          <w:sz w:val="18"/>
        </w:rPr>
        <w:t xml:space="preserve"> </w:t>
      </w:r>
      <w:r w:rsidRPr="00A55DB1">
        <w:rPr>
          <w:sz w:val="18"/>
        </w:rPr>
        <w:t>yerdeki</w:t>
      </w:r>
      <w:r w:rsidRPr="00A55DB1" w:rsidR="0030183B">
        <w:rPr>
          <w:sz w:val="18"/>
        </w:rPr>
        <w:t xml:space="preserve"> </w:t>
      </w:r>
      <w:r w:rsidRPr="00A55DB1">
        <w:rPr>
          <w:sz w:val="18"/>
        </w:rPr>
        <w:t>vatandaşı</w:t>
      </w:r>
      <w:r w:rsidRPr="00A55DB1" w:rsidR="0030183B">
        <w:rPr>
          <w:sz w:val="18"/>
        </w:rPr>
        <w:t xml:space="preserve"> </w:t>
      </w:r>
      <w:r w:rsidRPr="00A55DB1">
        <w:rPr>
          <w:sz w:val="18"/>
        </w:rPr>
        <w:t>bekçinin</w:t>
      </w:r>
      <w:r w:rsidRPr="00A55DB1" w:rsidR="0030183B">
        <w:rPr>
          <w:sz w:val="18"/>
        </w:rPr>
        <w:t xml:space="preserve"> </w:t>
      </w:r>
      <w:r w:rsidRPr="00A55DB1">
        <w:rPr>
          <w:sz w:val="18"/>
        </w:rPr>
        <w:t>tekmelemesi,</w:t>
      </w:r>
      <w:r w:rsidRPr="00A55DB1" w:rsidR="0030183B">
        <w:rPr>
          <w:sz w:val="18"/>
        </w:rPr>
        <w:t xml:space="preserve"> </w:t>
      </w:r>
      <w:r w:rsidRPr="00A55DB1">
        <w:rPr>
          <w:sz w:val="18"/>
        </w:rPr>
        <w:t>İstanbul</w:t>
      </w:r>
      <w:r w:rsidRPr="00A55DB1" w:rsidR="0030183B">
        <w:rPr>
          <w:sz w:val="18"/>
        </w:rPr>
        <w:t xml:space="preserve"> </w:t>
      </w:r>
      <w:r w:rsidRPr="00A55DB1">
        <w:rPr>
          <w:sz w:val="18"/>
        </w:rPr>
        <w:t>Kadıköy’de</w:t>
      </w:r>
      <w:r w:rsidRPr="00A55DB1" w:rsidR="0030183B">
        <w:rPr>
          <w:sz w:val="18"/>
        </w:rPr>
        <w:t xml:space="preserve"> </w:t>
      </w:r>
      <w:r w:rsidRPr="00A55DB1">
        <w:rPr>
          <w:sz w:val="18"/>
        </w:rPr>
        <w:t>de</w:t>
      </w:r>
      <w:r w:rsidRPr="00A55DB1" w:rsidR="0030183B">
        <w:rPr>
          <w:sz w:val="18"/>
        </w:rPr>
        <w:t xml:space="preserve"> </w:t>
      </w:r>
      <w:r w:rsidRPr="00A55DB1">
        <w:rPr>
          <w:sz w:val="18"/>
        </w:rPr>
        <w:t>bir</w:t>
      </w:r>
      <w:r w:rsidRPr="00A55DB1" w:rsidR="0030183B">
        <w:rPr>
          <w:sz w:val="18"/>
        </w:rPr>
        <w:t xml:space="preserve"> </w:t>
      </w:r>
      <w:r w:rsidRPr="00A55DB1">
        <w:rPr>
          <w:sz w:val="18"/>
        </w:rPr>
        <w:t>polisin</w:t>
      </w:r>
      <w:r w:rsidRPr="00A55DB1" w:rsidR="0030183B">
        <w:rPr>
          <w:sz w:val="18"/>
        </w:rPr>
        <w:t xml:space="preserve"> </w:t>
      </w:r>
      <w:r w:rsidRPr="00A55DB1">
        <w:rPr>
          <w:sz w:val="18"/>
        </w:rPr>
        <w:t>motosikletli</w:t>
      </w:r>
      <w:r w:rsidRPr="00A55DB1" w:rsidR="0030183B">
        <w:rPr>
          <w:sz w:val="18"/>
        </w:rPr>
        <w:t xml:space="preserve"> </w:t>
      </w:r>
      <w:r w:rsidRPr="00A55DB1">
        <w:rPr>
          <w:sz w:val="18"/>
        </w:rPr>
        <w:t>kuryeyi</w:t>
      </w:r>
      <w:r w:rsidRPr="00A55DB1" w:rsidR="0030183B">
        <w:rPr>
          <w:sz w:val="18"/>
        </w:rPr>
        <w:t xml:space="preserve"> </w:t>
      </w:r>
      <w:r w:rsidRPr="00A55DB1">
        <w:rPr>
          <w:sz w:val="18"/>
        </w:rPr>
        <w:t>darbedip</w:t>
      </w:r>
      <w:r w:rsidRPr="00A55DB1" w:rsidR="0030183B">
        <w:rPr>
          <w:sz w:val="18"/>
        </w:rPr>
        <w:t xml:space="preserve"> </w:t>
      </w:r>
      <w:r w:rsidRPr="00A55DB1">
        <w:rPr>
          <w:sz w:val="18"/>
        </w:rPr>
        <w:t>hakaret</w:t>
      </w:r>
      <w:r w:rsidRPr="00A55DB1" w:rsidR="0030183B">
        <w:rPr>
          <w:sz w:val="18"/>
        </w:rPr>
        <w:t xml:space="preserve"> </w:t>
      </w:r>
      <w:r w:rsidRPr="00A55DB1">
        <w:rPr>
          <w:sz w:val="18"/>
        </w:rPr>
        <w:t>etmesini</w:t>
      </w:r>
      <w:r w:rsidRPr="00A55DB1" w:rsidR="0030183B">
        <w:rPr>
          <w:sz w:val="18"/>
        </w:rPr>
        <w:t xml:space="preserve"> </w:t>
      </w:r>
      <w:r w:rsidRPr="00A55DB1">
        <w:rPr>
          <w:sz w:val="18"/>
        </w:rPr>
        <w:t>iki</w:t>
      </w:r>
      <w:r w:rsidRPr="00A55DB1" w:rsidR="0030183B">
        <w:rPr>
          <w:sz w:val="18"/>
        </w:rPr>
        <w:t xml:space="preserve"> </w:t>
      </w:r>
      <w:r w:rsidRPr="00A55DB1">
        <w:rPr>
          <w:sz w:val="18"/>
        </w:rPr>
        <w:t>bekçinin</w:t>
      </w:r>
      <w:r w:rsidRPr="00A55DB1" w:rsidR="0030183B">
        <w:rPr>
          <w:sz w:val="18"/>
        </w:rPr>
        <w:t xml:space="preserve"> </w:t>
      </w:r>
      <w:r w:rsidRPr="00A55DB1">
        <w:rPr>
          <w:sz w:val="18"/>
        </w:rPr>
        <w:t>film</w:t>
      </w:r>
      <w:r w:rsidRPr="00A55DB1" w:rsidR="0030183B">
        <w:rPr>
          <w:sz w:val="18"/>
        </w:rPr>
        <w:t xml:space="preserve"> </w:t>
      </w:r>
      <w:r w:rsidRPr="00A55DB1">
        <w:rPr>
          <w:sz w:val="18"/>
        </w:rPr>
        <w:t>izler</w:t>
      </w:r>
      <w:r w:rsidRPr="00A55DB1" w:rsidR="0030183B">
        <w:rPr>
          <w:sz w:val="18"/>
        </w:rPr>
        <w:t xml:space="preserve"> </w:t>
      </w:r>
      <w:r w:rsidRPr="00A55DB1">
        <w:rPr>
          <w:sz w:val="18"/>
        </w:rPr>
        <w:t>gibi</w:t>
      </w:r>
      <w:r w:rsidRPr="00A55DB1" w:rsidR="0030183B">
        <w:rPr>
          <w:sz w:val="18"/>
        </w:rPr>
        <w:t xml:space="preserve"> </w:t>
      </w:r>
      <w:r w:rsidRPr="00A55DB1">
        <w:rPr>
          <w:sz w:val="18"/>
        </w:rPr>
        <w:t>izlemesi.</w:t>
      </w:r>
    </w:p>
    <w:p w:rsidRPr="00A55DB1" w:rsidR="00E348AE" w:rsidP="00A55DB1" w:rsidRDefault="00E348AE">
      <w:pPr>
        <w:pStyle w:val="GENELKURUL"/>
        <w:spacing w:line="240" w:lineRule="auto"/>
        <w:rPr>
          <w:sz w:val="18"/>
        </w:rPr>
      </w:pPr>
      <w:r w:rsidRPr="00A55DB1">
        <w:rPr>
          <w:sz w:val="18"/>
        </w:rPr>
        <w:t>Tüm</w:t>
      </w:r>
      <w:r w:rsidRPr="00A55DB1" w:rsidR="0030183B">
        <w:rPr>
          <w:sz w:val="18"/>
        </w:rPr>
        <w:t xml:space="preserve"> </w:t>
      </w:r>
      <w:r w:rsidRPr="00A55DB1">
        <w:rPr>
          <w:sz w:val="18"/>
        </w:rPr>
        <w:t>bu</w:t>
      </w:r>
      <w:r w:rsidRPr="00A55DB1" w:rsidR="0030183B">
        <w:rPr>
          <w:sz w:val="18"/>
        </w:rPr>
        <w:t xml:space="preserve"> </w:t>
      </w:r>
      <w:r w:rsidRPr="00A55DB1">
        <w:rPr>
          <w:sz w:val="18"/>
        </w:rPr>
        <w:t>olaylardan</w:t>
      </w:r>
      <w:r w:rsidRPr="00A55DB1" w:rsidR="0030183B">
        <w:rPr>
          <w:sz w:val="18"/>
        </w:rPr>
        <w:t xml:space="preserve"> </w:t>
      </w:r>
      <w:r w:rsidRPr="00A55DB1">
        <w:rPr>
          <w:sz w:val="18"/>
        </w:rPr>
        <w:t>çıkan</w:t>
      </w:r>
      <w:r w:rsidRPr="00A55DB1" w:rsidR="0030183B">
        <w:rPr>
          <w:sz w:val="18"/>
        </w:rPr>
        <w:t xml:space="preserve"> </w:t>
      </w:r>
      <w:r w:rsidRPr="00A55DB1">
        <w:rPr>
          <w:sz w:val="18"/>
        </w:rPr>
        <w:t>sonuç</w:t>
      </w:r>
      <w:r w:rsidRPr="00A55DB1" w:rsidR="0030183B">
        <w:rPr>
          <w:sz w:val="18"/>
        </w:rPr>
        <w:t xml:space="preserve"> </w:t>
      </w:r>
      <w:r w:rsidRPr="00A55DB1">
        <w:rPr>
          <w:sz w:val="18"/>
        </w:rPr>
        <w:t>şudur:</w:t>
      </w:r>
      <w:r w:rsidRPr="00A55DB1" w:rsidR="0030183B">
        <w:rPr>
          <w:sz w:val="18"/>
        </w:rPr>
        <w:t xml:space="preserve"> </w:t>
      </w:r>
      <w:r w:rsidRPr="00A55DB1">
        <w:rPr>
          <w:sz w:val="18"/>
        </w:rPr>
        <w:t>Üç</w:t>
      </w:r>
      <w:r w:rsidRPr="00A55DB1" w:rsidR="0030183B">
        <w:rPr>
          <w:sz w:val="18"/>
        </w:rPr>
        <w:t xml:space="preserve"> </w:t>
      </w:r>
      <w:r w:rsidRPr="00A55DB1">
        <w:rPr>
          <w:sz w:val="18"/>
        </w:rPr>
        <w:t>aylık</w:t>
      </w:r>
      <w:r w:rsidRPr="00A55DB1" w:rsidR="0030183B">
        <w:rPr>
          <w:sz w:val="18"/>
        </w:rPr>
        <w:t xml:space="preserve"> </w:t>
      </w:r>
      <w:r w:rsidRPr="00A55DB1">
        <w:rPr>
          <w:sz w:val="18"/>
        </w:rPr>
        <w:t>kursla</w:t>
      </w:r>
      <w:r w:rsidRPr="00A55DB1" w:rsidR="0030183B">
        <w:rPr>
          <w:sz w:val="18"/>
        </w:rPr>
        <w:t xml:space="preserve"> </w:t>
      </w:r>
      <w:r w:rsidRPr="00A55DB1">
        <w:rPr>
          <w:sz w:val="18"/>
        </w:rPr>
        <w:t>birisine</w:t>
      </w:r>
      <w:r w:rsidRPr="00A55DB1" w:rsidR="0030183B">
        <w:rPr>
          <w:sz w:val="18"/>
        </w:rPr>
        <w:t xml:space="preserve"> </w:t>
      </w:r>
      <w:r w:rsidRPr="00A55DB1">
        <w:rPr>
          <w:sz w:val="18"/>
        </w:rPr>
        <w:t>silah</w:t>
      </w:r>
      <w:r w:rsidRPr="00A55DB1" w:rsidR="0030183B">
        <w:rPr>
          <w:sz w:val="18"/>
        </w:rPr>
        <w:t xml:space="preserve"> </w:t>
      </w:r>
      <w:r w:rsidRPr="00A55DB1">
        <w:rPr>
          <w:sz w:val="18"/>
        </w:rPr>
        <w:t>vermek,</w:t>
      </w:r>
      <w:r w:rsidRPr="00A55DB1" w:rsidR="0030183B">
        <w:rPr>
          <w:sz w:val="18"/>
        </w:rPr>
        <w:t xml:space="preserve"> </w:t>
      </w:r>
      <w:r w:rsidRPr="00A55DB1">
        <w:rPr>
          <w:sz w:val="18"/>
        </w:rPr>
        <w:t>olaylara</w:t>
      </w:r>
      <w:r w:rsidRPr="00A55DB1" w:rsidR="0030183B">
        <w:rPr>
          <w:sz w:val="18"/>
        </w:rPr>
        <w:t xml:space="preserve"> </w:t>
      </w:r>
      <w:r w:rsidRPr="00A55DB1">
        <w:rPr>
          <w:sz w:val="18"/>
        </w:rPr>
        <w:t>doğru</w:t>
      </w:r>
      <w:r w:rsidRPr="00A55DB1" w:rsidR="0030183B">
        <w:rPr>
          <w:sz w:val="18"/>
        </w:rPr>
        <w:t xml:space="preserve"> </w:t>
      </w:r>
      <w:r w:rsidRPr="00A55DB1">
        <w:rPr>
          <w:sz w:val="18"/>
        </w:rPr>
        <w:t>müdahale</w:t>
      </w:r>
      <w:r w:rsidRPr="00A55DB1" w:rsidR="0030183B">
        <w:rPr>
          <w:sz w:val="18"/>
        </w:rPr>
        <w:t xml:space="preserve"> </w:t>
      </w:r>
      <w:r w:rsidRPr="00A55DB1">
        <w:rPr>
          <w:sz w:val="18"/>
        </w:rPr>
        <w:t>edebileceğini,</w:t>
      </w:r>
      <w:r w:rsidRPr="00A55DB1" w:rsidR="0030183B">
        <w:rPr>
          <w:sz w:val="18"/>
        </w:rPr>
        <w:t xml:space="preserve"> </w:t>
      </w:r>
      <w:r w:rsidRPr="00A55DB1">
        <w:rPr>
          <w:sz w:val="18"/>
        </w:rPr>
        <w:t>önleyip</w:t>
      </w:r>
      <w:r w:rsidRPr="00A55DB1" w:rsidR="0030183B">
        <w:rPr>
          <w:sz w:val="18"/>
        </w:rPr>
        <w:t xml:space="preserve"> </w:t>
      </w:r>
      <w:r w:rsidRPr="00A55DB1">
        <w:rPr>
          <w:sz w:val="18"/>
        </w:rPr>
        <w:t>durdurabileceğini</w:t>
      </w:r>
      <w:r w:rsidRPr="00A55DB1" w:rsidR="0030183B">
        <w:rPr>
          <w:sz w:val="18"/>
        </w:rPr>
        <w:t xml:space="preserve"> </w:t>
      </w:r>
      <w:r w:rsidRPr="00A55DB1">
        <w:rPr>
          <w:sz w:val="18"/>
        </w:rPr>
        <w:t>düşünmek</w:t>
      </w:r>
      <w:r w:rsidRPr="00A55DB1" w:rsidR="0030183B">
        <w:rPr>
          <w:sz w:val="18"/>
        </w:rPr>
        <w:t xml:space="preserve"> </w:t>
      </w:r>
      <w:r w:rsidRPr="00A55DB1">
        <w:rPr>
          <w:sz w:val="18"/>
        </w:rPr>
        <w:t>çok</w:t>
      </w:r>
      <w:r w:rsidRPr="00A55DB1" w:rsidR="0030183B">
        <w:rPr>
          <w:sz w:val="18"/>
        </w:rPr>
        <w:t xml:space="preserve"> </w:t>
      </w:r>
      <w:r w:rsidRPr="00A55DB1">
        <w:rPr>
          <w:sz w:val="18"/>
        </w:rPr>
        <w:t>geniş</w:t>
      </w:r>
      <w:r w:rsidRPr="00A55DB1" w:rsidR="0030183B">
        <w:rPr>
          <w:sz w:val="18"/>
        </w:rPr>
        <w:t xml:space="preserve"> </w:t>
      </w:r>
      <w:r w:rsidRPr="00A55DB1">
        <w:rPr>
          <w:sz w:val="18"/>
        </w:rPr>
        <w:t>bir</w:t>
      </w:r>
      <w:r w:rsidRPr="00A55DB1" w:rsidR="0030183B">
        <w:rPr>
          <w:sz w:val="18"/>
        </w:rPr>
        <w:t xml:space="preserve"> </w:t>
      </w:r>
      <w:r w:rsidRPr="00A55DB1">
        <w:rPr>
          <w:sz w:val="18"/>
        </w:rPr>
        <w:t>hayal</w:t>
      </w:r>
      <w:r w:rsidRPr="00A55DB1" w:rsidR="0030183B">
        <w:rPr>
          <w:sz w:val="18"/>
        </w:rPr>
        <w:t xml:space="preserve"> </w:t>
      </w:r>
      <w:r w:rsidRPr="00A55DB1">
        <w:rPr>
          <w:sz w:val="18"/>
        </w:rPr>
        <w:t>dünyası</w:t>
      </w:r>
      <w:r w:rsidRPr="00A55DB1" w:rsidR="0030183B">
        <w:rPr>
          <w:sz w:val="18"/>
        </w:rPr>
        <w:t xml:space="preserve"> </w:t>
      </w:r>
      <w:r w:rsidRPr="00A55DB1">
        <w:rPr>
          <w:sz w:val="18"/>
        </w:rPr>
        <w:t>gerektirir.</w:t>
      </w:r>
      <w:r w:rsidRPr="00A55DB1" w:rsidR="0030183B">
        <w:rPr>
          <w:sz w:val="18"/>
        </w:rPr>
        <w:t xml:space="preserve"> </w:t>
      </w:r>
      <w:r w:rsidRPr="00A55DB1">
        <w:rPr>
          <w:sz w:val="18"/>
        </w:rPr>
        <w:t>Bekçilik</w:t>
      </w:r>
      <w:r w:rsidRPr="00A55DB1" w:rsidR="0030183B">
        <w:rPr>
          <w:sz w:val="18"/>
        </w:rPr>
        <w:t xml:space="preserve"> </w:t>
      </w:r>
      <w:r w:rsidRPr="00A55DB1">
        <w:rPr>
          <w:sz w:val="18"/>
        </w:rPr>
        <w:t>müessesesi</w:t>
      </w:r>
      <w:r w:rsidRPr="00A55DB1" w:rsidR="0030183B">
        <w:rPr>
          <w:sz w:val="18"/>
        </w:rPr>
        <w:t xml:space="preserve"> </w:t>
      </w:r>
      <w:r w:rsidRPr="00A55DB1">
        <w:rPr>
          <w:sz w:val="18"/>
        </w:rPr>
        <w:t>bahsi</w:t>
      </w:r>
      <w:r w:rsidRPr="00A55DB1" w:rsidR="0030183B">
        <w:rPr>
          <w:sz w:val="18"/>
        </w:rPr>
        <w:t xml:space="preserve"> </w:t>
      </w:r>
      <w:r w:rsidRPr="00A55DB1">
        <w:rPr>
          <w:sz w:val="18"/>
        </w:rPr>
        <w:t>geçen</w:t>
      </w:r>
      <w:r w:rsidRPr="00A55DB1" w:rsidR="0030183B">
        <w:rPr>
          <w:sz w:val="18"/>
        </w:rPr>
        <w:t xml:space="preserve"> </w:t>
      </w:r>
      <w:r w:rsidRPr="00A55DB1">
        <w:rPr>
          <w:sz w:val="18"/>
        </w:rPr>
        <w:t>sebeplerle</w:t>
      </w:r>
      <w:r w:rsidRPr="00A55DB1" w:rsidR="0030183B">
        <w:rPr>
          <w:sz w:val="18"/>
        </w:rPr>
        <w:t xml:space="preserve"> </w:t>
      </w:r>
      <w:r w:rsidRPr="00A55DB1">
        <w:rPr>
          <w:sz w:val="18"/>
        </w:rPr>
        <w:t>ayrıntılı</w:t>
      </w:r>
      <w:r w:rsidRPr="00A55DB1" w:rsidR="0030183B">
        <w:rPr>
          <w:sz w:val="18"/>
        </w:rPr>
        <w:t xml:space="preserve"> </w:t>
      </w:r>
      <w:r w:rsidRPr="00A55DB1">
        <w:rPr>
          <w:sz w:val="18"/>
        </w:rPr>
        <w:t>bir</w:t>
      </w:r>
      <w:r w:rsidRPr="00A55DB1" w:rsidR="0030183B">
        <w:rPr>
          <w:sz w:val="18"/>
        </w:rPr>
        <w:t xml:space="preserve"> </w:t>
      </w:r>
      <w:r w:rsidRPr="00A55DB1">
        <w:rPr>
          <w:sz w:val="18"/>
        </w:rPr>
        <w:t>biçimde</w:t>
      </w:r>
      <w:r w:rsidRPr="00A55DB1" w:rsidR="0030183B">
        <w:rPr>
          <w:sz w:val="18"/>
        </w:rPr>
        <w:t xml:space="preserve"> </w:t>
      </w:r>
      <w:r w:rsidRPr="00A55DB1">
        <w:rPr>
          <w:sz w:val="18"/>
        </w:rPr>
        <w:t>değerlendirilmelidir.</w:t>
      </w:r>
      <w:r w:rsidRPr="00A55DB1" w:rsidR="0030183B">
        <w:rPr>
          <w:sz w:val="18"/>
        </w:rPr>
        <w:t xml:space="preserve"> </w:t>
      </w:r>
      <w:r w:rsidRPr="00A55DB1">
        <w:rPr>
          <w:sz w:val="18"/>
        </w:rPr>
        <w:t>Günümüzün</w:t>
      </w:r>
      <w:r w:rsidRPr="00A55DB1" w:rsidR="0030183B">
        <w:rPr>
          <w:sz w:val="18"/>
        </w:rPr>
        <w:t xml:space="preserve"> </w:t>
      </w:r>
      <w:r w:rsidRPr="00A55DB1">
        <w:rPr>
          <w:sz w:val="18"/>
        </w:rPr>
        <w:t>teknolojik</w:t>
      </w:r>
      <w:r w:rsidRPr="00A55DB1" w:rsidR="0030183B">
        <w:rPr>
          <w:sz w:val="18"/>
        </w:rPr>
        <w:t xml:space="preserve"> </w:t>
      </w:r>
      <w:r w:rsidRPr="00A55DB1">
        <w:rPr>
          <w:sz w:val="18"/>
        </w:rPr>
        <w:t>donanımı,</w:t>
      </w:r>
      <w:r w:rsidRPr="00A55DB1" w:rsidR="0030183B">
        <w:rPr>
          <w:sz w:val="18"/>
        </w:rPr>
        <w:t xml:space="preserve"> </w:t>
      </w:r>
      <w:r w:rsidRPr="00A55DB1">
        <w:rPr>
          <w:sz w:val="18"/>
        </w:rPr>
        <w:t>bir</w:t>
      </w:r>
      <w:r w:rsidRPr="00A55DB1" w:rsidR="0030183B">
        <w:rPr>
          <w:sz w:val="18"/>
        </w:rPr>
        <w:t xml:space="preserve"> </w:t>
      </w:r>
      <w:r w:rsidRPr="00A55DB1">
        <w:rPr>
          <w:sz w:val="18"/>
        </w:rPr>
        <w:t>yerleşim</w:t>
      </w:r>
      <w:r w:rsidRPr="00A55DB1" w:rsidR="0030183B">
        <w:rPr>
          <w:sz w:val="18"/>
        </w:rPr>
        <w:t xml:space="preserve"> </w:t>
      </w:r>
      <w:r w:rsidRPr="00A55DB1">
        <w:rPr>
          <w:sz w:val="18"/>
        </w:rPr>
        <w:t>merkezini</w:t>
      </w:r>
      <w:r w:rsidRPr="00A55DB1" w:rsidR="0030183B">
        <w:rPr>
          <w:sz w:val="18"/>
        </w:rPr>
        <w:t xml:space="preserve"> </w:t>
      </w:r>
      <w:r w:rsidRPr="00A55DB1">
        <w:rPr>
          <w:sz w:val="18"/>
        </w:rPr>
        <w:t>sokak</w:t>
      </w:r>
      <w:r w:rsidRPr="00A55DB1" w:rsidR="0030183B">
        <w:rPr>
          <w:sz w:val="18"/>
        </w:rPr>
        <w:t xml:space="preserve"> </w:t>
      </w:r>
      <w:r w:rsidRPr="00A55DB1">
        <w:rPr>
          <w:sz w:val="18"/>
        </w:rPr>
        <w:t>sokak,</w:t>
      </w:r>
      <w:r w:rsidRPr="00A55DB1" w:rsidR="0030183B">
        <w:rPr>
          <w:sz w:val="18"/>
        </w:rPr>
        <w:t xml:space="preserve"> </w:t>
      </w:r>
      <w:r w:rsidRPr="00A55DB1">
        <w:rPr>
          <w:sz w:val="18"/>
        </w:rPr>
        <w:t>cadde</w:t>
      </w:r>
      <w:r w:rsidRPr="00A55DB1" w:rsidR="0030183B">
        <w:rPr>
          <w:sz w:val="18"/>
        </w:rPr>
        <w:t xml:space="preserve"> </w:t>
      </w:r>
      <w:r w:rsidRPr="00A55DB1">
        <w:rPr>
          <w:sz w:val="18"/>
        </w:rPr>
        <w:t>cadde</w:t>
      </w:r>
      <w:r w:rsidRPr="00A55DB1" w:rsidR="0030183B">
        <w:rPr>
          <w:sz w:val="18"/>
        </w:rPr>
        <w:t xml:space="preserve"> </w:t>
      </w:r>
      <w:r w:rsidRPr="00A55DB1">
        <w:rPr>
          <w:sz w:val="18"/>
        </w:rPr>
        <w:t>gözlenebilir</w:t>
      </w:r>
      <w:r w:rsidRPr="00A55DB1" w:rsidR="0030183B">
        <w:rPr>
          <w:sz w:val="18"/>
        </w:rPr>
        <w:t xml:space="preserve"> </w:t>
      </w:r>
      <w:r w:rsidRPr="00A55DB1">
        <w:rPr>
          <w:sz w:val="18"/>
        </w:rPr>
        <w:t>hâle</w:t>
      </w:r>
      <w:r w:rsidRPr="00A55DB1" w:rsidR="0030183B">
        <w:rPr>
          <w:sz w:val="18"/>
        </w:rPr>
        <w:t xml:space="preserve"> </w:t>
      </w:r>
      <w:r w:rsidRPr="00A55DB1">
        <w:rPr>
          <w:sz w:val="18"/>
        </w:rPr>
        <w:t>getirmiştir.</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Yapılması</w:t>
      </w:r>
      <w:r w:rsidRPr="00A55DB1" w:rsidR="0030183B">
        <w:rPr>
          <w:sz w:val="18"/>
        </w:rPr>
        <w:t xml:space="preserve"> </w:t>
      </w:r>
      <w:r w:rsidRPr="00A55DB1">
        <w:rPr>
          <w:sz w:val="18"/>
        </w:rPr>
        <w:t>gereken</w:t>
      </w:r>
      <w:r w:rsidRPr="00A55DB1" w:rsidR="0030183B">
        <w:rPr>
          <w:sz w:val="18"/>
        </w:rPr>
        <w:t xml:space="preserve"> </w:t>
      </w:r>
      <w:r w:rsidRPr="00A55DB1">
        <w:rPr>
          <w:sz w:val="18"/>
        </w:rPr>
        <w:t>bekçilik</w:t>
      </w:r>
      <w:r w:rsidRPr="00A55DB1" w:rsidR="0030183B">
        <w:rPr>
          <w:sz w:val="18"/>
        </w:rPr>
        <w:t xml:space="preserve"> </w:t>
      </w:r>
      <w:r w:rsidRPr="00A55DB1">
        <w:rPr>
          <w:sz w:val="18"/>
        </w:rPr>
        <w:t>müessesinin</w:t>
      </w:r>
      <w:r w:rsidRPr="00A55DB1" w:rsidR="0030183B">
        <w:rPr>
          <w:sz w:val="18"/>
        </w:rPr>
        <w:t xml:space="preserve"> </w:t>
      </w:r>
      <w:r w:rsidRPr="00A55DB1">
        <w:rPr>
          <w:sz w:val="18"/>
        </w:rPr>
        <w:t>kaldırılmasıdır.</w:t>
      </w:r>
      <w:r w:rsidRPr="00A55DB1" w:rsidR="0030183B">
        <w:rPr>
          <w:sz w:val="18"/>
        </w:rPr>
        <w:t xml:space="preserve"> </w:t>
      </w:r>
      <w:r w:rsidRPr="00A55DB1">
        <w:rPr>
          <w:sz w:val="18"/>
        </w:rPr>
        <w:t>Var</w:t>
      </w:r>
      <w:r w:rsidRPr="00A55DB1" w:rsidR="0030183B">
        <w:rPr>
          <w:sz w:val="18"/>
        </w:rPr>
        <w:t xml:space="preserve"> </w:t>
      </w:r>
      <w:r w:rsidRPr="00A55DB1">
        <w:rPr>
          <w:sz w:val="18"/>
        </w:rPr>
        <w:t>olan</w:t>
      </w:r>
      <w:r w:rsidRPr="00A55DB1" w:rsidR="0030183B">
        <w:rPr>
          <w:sz w:val="18"/>
        </w:rPr>
        <w:t xml:space="preserve"> </w:t>
      </w:r>
      <w:r w:rsidRPr="00A55DB1">
        <w:rPr>
          <w:sz w:val="18"/>
        </w:rPr>
        <w:t>bekçilik</w:t>
      </w:r>
      <w:r w:rsidRPr="00A55DB1" w:rsidR="0030183B">
        <w:rPr>
          <w:sz w:val="18"/>
        </w:rPr>
        <w:t xml:space="preserve"> </w:t>
      </w:r>
      <w:r w:rsidRPr="00A55DB1">
        <w:rPr>
          <w:sz w:val="18"/>
        </w:rPr>
        <w:t>kadrosunda</w:t>
      </w:r>
      <w:r w:rsidRPr="00A55DB1" w:rsidR="0030183B">
        <w:rPr>
          <w:sz w:val="18"/>
        </w:rPr>
        <w:t xml:space="preserve"> </w:t>
      </w:r>
      <w:r w:rsidRPr="00A55DB1">
        <w:rPr>
          <w:sz w:val="18"/>
        </w:rPr>
        <w:t>bulunanlar</w:t>
      </w:r>
      <w:r w:rsidRPr="00A55DB1" w:rsidR="0030183B">
        <w:rPr>
          <w:sz w:val="18"/>
        </w:rPr>
        <w:t xml:space="preserve"> </w:t>
      </w:r>
      <w:r w:rsidRPr="00A55DB1">
        <w:rPr>
          <w:sz w:val="18"/>
        </w:rPr>
        <w:t>da</w:t>
      </w:r>
      <w:r w:rsidRPr="00A55DB1" w:rsidR="0030183B">
        <w:rPr>
          <w:sz w:val="18"/>
        </w:rPr>
        <w:t xml:space="preserve"> </w:t>
      </w:r>
      <w:r w:rsidRPr="00A55DB1">
        <w:rPr>
          <w:sz w:val="18"/>
        </w:rPr>
        <w:t>gerekli</w:t>
      </w:r>
      <w:r w:rsidRPr="00A55DB1" w:rsidR="0030183B">
        <w:rPr>
          <w:sz w:val="18"/>
        </w:rPr>
        <w:t xml:space="preserve"> </w:t>
      </w:r>
      <w:r w:rsidRPr="00A55DB1">
        <w:rPr>
          <w:sz w:val="18"/>
        </w:rPr>
        <w:t>eğitime</w:t>
      </w:r>
      <w:r w:rsidRPr="00A55DB1" w:rsidR="0030183B">
        <w:rPr>
          <w:sz w:val="18"/>
        </w:rPr>
        <w:t xml:space="preserve"> </w:t>
      </w:r>
      <w:r w:rsidRPr="00A55DB1">
        <w:rPr>
          <w:sz w:val="18"/>
        </w:rPr>
        <w:t>alındıktan</w:t>
      </w:r>
      <w:r w:rsidRPr="00A55DB1" w:rsidR="0030183B">
        <w:rPr>
          <w:sz w:val="18"/>
        </w:rPr>
        <w:t xml:space="preserve"> </w:t>
      </w:r>
      <w:r w:rsidRPr="00A55DB1">
        <w:rPr>
          <w:sz w:val="18"/>
        </w:rPr>
        <w:t>sonra</w:t>
      </w:r>
      <w:r w:rsidRPr="00A55DB1" w:rsidR="0030183B">
        <w:rPr>
          <w:sz w:val="18"/>
        </w:rPr>
        <w:t xml:space="preserve"> </w:t>
      </w:r>
      <w:r w:rsidRPr="00A55DB1">
        <w:rPr>
          <w:sz w:val="18"/>
        </w:rPr>
        <w:t>polis</w:t>
      </w:r>
      <w:r w:rsidRPr="00A55DB1" w:rsidR="0030183B">
        <w:rPr>
          <w:sz w:val="18"/>
        </w:rPr>
        <w:t xml:space="preserve"> </w:t>
      </w:r>
      <w:r w:rsidRPr="00A55DB1">
        <w:rPr>
          <w:sz w:val="18"/>
        </w:rPr>
        <w:t>kadrosuna</w:t>
      </w:r>
      <w:r w:rsidRPr="00A55DB1" w:rsidR="0030183B">
        <w:rPr>
          <w:sz w:val="18"/>
        </w:rPr>
        <w:t xml:space="preserve"> </w:t>
      </w:r>
      <w:r w:rsidRPr="00A55DB1">
        <w:rPr>
          <w:sz w:val="18"/>
        </w:rPr>
        <w:t>aktarılmaları</w:t>
      </w:r>
      <w:r w:rsidRPr="00A55DB1" w:rsidR="0030183B">
        <w:rPr>
          <w:sz w:val="18"/>
        </w:rPr>
        <w:t xml:space="preserve"> </w:t>
      </w:r>
      <w:r w:rsidRPr="00A55DB1">
        <w:rPr>
          <w:sz w:val="18"/>
        </w:rPr>
        <w:t>uygun</w:t>
      </w:r>
      <w:r w:rsidRPr="00A55DB1" w:rsidR="0030183B">
        <w:rPr>
          <w:sz w:val="18"/>
        </w:rPr>
        <w:t xml:space="preserve"> </w:t>
      </w:r>
      <w:r w:rsidRPr="00A55DB1">
        <w:rPr>
          <w:sz w:val="18"/>
        </w:rPr>
        <w:t>olacaktır.</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Saygılarımı</w:t>
      </w:r>
      <w:r w:rsidRPr="00A55DB1" w:rsidR="0030183B">
        <w:rPr>
          <w:sz w:val="18"/>
        </w:rPr>
        <w:t xml:space="preserve"> </w:t>
      </w:r>
      <w:r w:rsidRPr="00A55DB1">
        <w:rPr>
          <w:sz w:val="18"/>
        </w:rPr>
        <w:t>sunarım.</w:t>
      </w:r>
      <w:r w:rsidRPr="00A55DB1" w:rsidR="0030183B">
        <w:rPr>
          <w:sz w:val="18"/>
        </w:rPr>
        <w:t xml:space="preserve"> </w:t>
      </w:r>
      <w:r w:rsidRPr="00A55DB1">
        <w:rPr>
          <w:sz w:val="18"/>
        </w:rPr>
        <w:t>(İYİ</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E348AE" w:rsidP="00A55DB1" w:rsidRDefault="00E348AE">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Önergeyi</w:t>
      </w:r>
      <w:r w:rsidRPr="00A55DB1" w:rsidR="0030183B">
        <w:rPr>
          <w:sz w:val="18"/>
        </w:rPr>
        <w:t xml:space="preserve"> </w:t>
      </w:r>
      <w:r w:rsidRPr="00A55DB1">
        <w:rPr>
          <w:sz w:val="18"/>
        </w:rPr>
        <w:t>oylarınıza</w:t>
      </w:r>
      <w:r w:rsidRPr="00A55DB1" w:rsidR="0030183B">
        <w:rPr>
          <w:sz w:val="18"/>
        </w:rPr>
        <w:t xml:space="preserve"> </w:t>
      </w:r>
      <w:r w:rsidRPr="00A55DB1">
        <w:rPr>
          <w:sz w:val="18"/>
        </w:rPr>
        <w:t>sunuyorum:</w:t>
      </w:r>
      <w:r w:rsidRPr="00A55DB1" w:rsidR="0030183B">
        <w:rPr>
          <w:sz w:val="18"/>
        </w:rPr>
        <w:t xml:space="preserve"> </w:t>
      </w:r>
      <w:r w:rsidRPr="00A55DB1">
        <w:rPr>
          <w:sz w:val="18"/>
        </w:rPr>
        <w:t>Kabul</w:t>
      </w:r>
      <w:r w:rsidRPr="00A55DB1" w:rsidR="0030183B">
        <w:rPr>
          <w:sz w:val="18"/>
        </w:rPr>
        <w:t xml:space="preserve"> </w:t>
      </w:r>
      <w:r w:rsidRPr="00A55DB1">
        <w:rPr>
          <w:sz w:val="18"/>
        </w:rPr>
        <w:t>edenler…</w:t>
      </w:r>
      <w:r w:rsidRPr="00A55DB1" w:rsidR="0030183B">
        <w:rPr>
          <w:sz w:val="18"/>
        </w:rPr>
        <w:t xml:space="preserve"> </w:t>
      </w:r>
      <w:r w:rsidRPr="00A55DB1">
        <w:rPr>
          <w:sz w:val="18"/>
        </w:rPr>
        <w:t>Kabul</w:t>
      </w:r>
      <w:r w:rsidRPr="00A55DB1" w:rsidR="0030183B">
        <w:rPr>
          <w:sz w:val="18"/>
        </w:rPr>
        <w:t xml:space="preserve"> </w:t>
      </w:r>
      <w:r w:rsidRPr="00A55DB1">
        <w:rPr>
          <w:sz w:val="18"/>
        </w:rPr>
        <w:t>etmeyenler…</w:t>
      </w:r>
      <w:r w:rsidRPr="00A55DB1" w:rsidR="0030183B">
        <w:rPr>
          <w:sz w:val="18"/>
        </w:rPr>
        <w:t xml:space="preserve"> </w:t>
      </w:r>
      <w:r w:rsidRPr="00A55DB1">
        <w:rPr>
          <w:sz w:val="18"/>
        </w:rPr>
        <w:t>Önerge</w:t>
      </w:r>
      <w:r w:rsidRPr="00A55DB1" w:rsidR="0030183B">
        <w:rPr>
          <w:sz w:val="18"/>
        </w:rPr>
        <w:t xml:space="preserve"> </w:t>
      </w:r>
      <w:r w:rsidRPr="00A55DB1">
        <w:rPr>
          <w:sz w:val="18"/>
        </w:rPr>
        <w:t>kabul</w:t>
      </w:r>
      <w:r w:rsidRPr="00A55DB1" w:rsidR="0030183B">
        <w:rPr>
          <w:sz w:val="18"/>
        </w:rPr>
        <w:t xml:space="preserve"> </w:t>
      </w:r>
      <w:r w:rsidRPr="00A55DB1">
        <w:rPr>
          <w:sz w:val="18"/>
        </w:rPr>
        <w:t>edilmemiştir.</w:t>
      </w:r>
    </w:p>
    <w:p w:rsidRPr="00A55DB1" w:rsidR="00E348AE" w:rsidP="00A55DB1" w:rsidRDefault="00E348AE">
      <w:pPr>
        <w:pStyle w:val="GENELKURUL"/>
        <w:spacing w:line="240" w:lineRule="auto"/>
        <w:rPr>
          <w:sz w:val="18"/>
        </w:rPr>
      </w:pPr>
      <w:r w:rsidRPr="00A55DB1">
        <w:rPr>
          <w:sz w:val="18"/>
        </w:rPr>
        <w:t>Geçici</w:t>
      </w:r>
      <w:r w:rsidRPr="00A55DB1" w:rsidR="0030183B">
        <w:rPr>
          <w:sz w:val="18"/>
        </w:rPr>
        <w:t xml:space="preserve"> </w:t>
      </w:r>
      <w:r w:rsidRPr="00A55DB1">
        <w:rPr>
          <w:sz w:val="18"/>
        </w:rPr>
        <w:t>1’inci</w:t>
      </w:r>
      <w:r w:rsidRPr="00A55DB1" w:rsidR="0030183B">
        <w:rPr>
          <w:sz w:val="18"/>
        </w:rPr>
        <w:t xml:space="preserve"> </w:t>
      </w:r>
      <w:r w:rsidRPr="00A55DB1">
        <w:rPr>
          <w:sz w:val="18"/>
        </w:rPr>
        <w:t>maddeyi</w:t>
      </w:r>
      <w:r w:rsidRPr="00A55DB1" w:rsidR="0030183B">
        <w:rPr>
          <w:sz w:val="18"/>
        </w:rPr>
        <w:t xml:space="preserve"> </w:t>
      </w:r>
      <w:r w:rsidRPr="00A55DB1">
        <w:rPr>
          <w:sz w:val="18"/>
        </w:rPr>
        <w:t>oylarınıza</w:t>
      </w:r>
      <w:r w:rsidRPr="00A55DB1" w:rsidR="0030183B">
        <w:rPr>
          <w:sz w:val="18"/>
        </w:rPr>
        <w:t xml:space="preserve"> </w:t>
      </w:r>
      <w:r w:rsidRPr="00A55DB1">
        <w:rPr>
          <w:sz w:val="18"/>
        </w:rPr>
        <w:t>sunuyorum:</w:t>
      </w:r>
      <w:r w:rsidRPr="00A55DB1" w:rsidR="0030183B">
        <w:rPr>
          <w:sz w:val="18"/>
        </w:rPr>
        <w:t xml:space="preserve"> </w:t>
      </w:r>
      <w:r w:rsidRPr="00A55DB1">
        <w:rPr>
          <w:sz w:val="18"/>
        </w:rPr>
        <w:t>Kabul</w:t>
      </w:r>
      <w:r w:rsidRPr="00A55DB1" w:rsidR="0030183B">
        <w:rPr>
          <w:sz w:val="18"/>
        </w:rPr>
        <w:t xml:space="preserve"> </w:t>
      </w:r>
      <w:r w:rsidRPr="00A55DB1">
        <w:rPr>
          <w:sz w:val="18"/>
        </w:rPr>
        <w:t>edenler…</w:t>
      </w:r>
      <w:r w:rsidRPr="00A55DB1" w:rsidR="0030183B">
        <w:rPr>
          <w:sz w:val="18"/>
        </w:rPr>
        <w:t xml:space="preserve"> </w:t>
      </w:r>
      <w:r w:rsidRPr="00A55DB1">
        <w:rPr>
          <w:sz w:val="18"/>
        </w:rPr>
        <w:t>Kabul</w:t>
      </w:r>
      <w:r w:rsidRPr="00A55DB1" w:rsidR="0030183B">
        <w:rPr>
          <w:sz w:val="18"/>
        </w:rPr>
        <w:t xml:space="preserve"> </w:t>
      </w:r>
      <w:r w:rsidRPr="00A55DB1">
        <w:rPr>
          <w:sz w:val="18"/>
        </w:rPr>
        <w:t>etmeyenler…</w:t>
      </w:r>
      <w:r w:rsidRPr="00A55DB1" w:rsidR="0030183B">
        <w:rPr>
          <w:sz w:val="18"/>
        </w:rPr>
        <w:t xml:space="preserve"> </w:t>
      </w:r>
      <w:r w:rsidRPr="00A55DB1">
        <w:rPr>
          <w:sz w:val="18"/>
        </w:rPr>
        <w:t>Kabul</w:t>
      </w:r>
      <w:r w:rsidRPr="00A55DB1" w:rsidR="0030183B">
        <w:rPr>
          <w:sz w:val="18"/>
        </w:rPr>
        <w:t xml:space="preserve"> </w:t>
      </w:r>
      <w:r w:rsidRPr="00A55DB1">
        <w:rPr>
          <w:sz w:val="18"/>
        </w:rPr>
        <w:t>edilmiştir.</w:t>
      </w:r>
    </w:p>
    <w:p w:rsidRPr="00A55DB1" w:rsidR="00E348AE" w:rsidP="00A55DB1" w:rsidRDefault="00E348AE">
      <w:pPr>
        <w:pStyle w:val="GENELKURUL"/>
        <w:spacing w:line="240" w:lineRule="auto"/>
        <w:rPr>
          <w:sz w:val="18"/>
        </w:rPr>
      </w:pPr>
      <w:r w:rsidRPr="00A55DB1">
        <w:rPr>
          <w:sz w:val="18"/>
        </w:rPr>
        <w:t>17’nci</w:t>
      </w:r>
      <w:r w:rsidRPr="00A55DB1" w:rsidR="0030183B">
        <w:rPr>
          <w:sz w:val="18"/>
        </w:rPr>
        <w:t xml:space="preserve"> </w:t>
      </w:r>
      <w:r w:rsidRPr="00A55DB1">
        <w:rPr>
          <w:sz w:val="18"/>
        </w:rPr>
        <w:t>madde</w:t>
      </w:r>
      <w:r w:rsidRPr="00A55DB1" w:rsidR="0030183B">
        <w:rPr>
          <w:sz w:val="18"/>
        </w:rPr>
        <w:t xml:space="preserve"> </w:t>
      </w:r>
      <w:r w:rsidRPr="00A55DB1">
        <w:rPr>
          <w:sz w:val="18"/>
        </w:rPr>
        <w:t>üzerinde</w:t>
      </w:r>
      <w:r w:rsidRPr="00A55DB1" w:rsidR="0030183B">
        <w:rPr>
          <w:sz w:val="18"/>
        </w:rPr>
        <w:t xml:space="preserve"> </w:t>
      </w:r>
      <w:r w:rsidRPr="00A55DB1">
        <w:rPr>
          <w:sz w:val="18"/>
        </w:rPr>
        <w:t>2</w:t>
      </w:r>
      <w:r w:rsidRPr="00A55DB1" w:rsidR="0030183B">
        <w:rPr>
          <w:sz w:val="18"/>
        </w:rPr>
        <w:t xml:space="preserve"> </w:t>
      </w:r>
      <w:r w:rsidRPr="00A55DB1">
        <w:rPr>
          <w:sz w:val="18"/>
        </w:rPr>
        <w:t>önerge</w:t>
      </w:r>
      <w:r w:rsidRPr="00A55DB1" w:rsidR="0030183B">
        <w:rPr>
          <w:sz w:val="18"/>
        </w:rPr>
        <w:t xml:space="preserve"> </w:t>
      </w:r>
      <w:r w:rsidRPr="00A55DB1">
        <w:rPr>
          <w:sz w:val="18"/>
        </w:rPr>
        <w:t>vardır,</w:t>
      </w:r>
      <w:r w:rsidRPr="00A55DB1" w:rsidR="0030183B">
        <w:rPr>
          <w:sz w:val="18"/>
        </w:rPr>
        <w:t xml:space="preserve"> </w:t>
      </w:r>
      <w:r w:rsidRPr="00A55DB1">
        <w:rPr>
          <w:sz w:val="18"/>
        </w:rPr>
        <w:t>önergeleri</w:t>
      </w:r>
      <w:r w:rsidRPr="00A55DB1" w:rsidR="0030183B">
        <w:rPr>
          <w:sz w:val="18"/>
        </w:rPr>
        <w:t xml:space="preserve"> </w:t>
      </w:r>
      <w:r w:rsidRPr="00A55DB1">
        <w:rPr>
          <w:sz w:val="18"/>
        </w:rPr>
        <w:t>aykırılık</w:t>
      </w:r>
      <w:r w:rsidRPr="00A55DB1" w:rsidR="0030183B">
        <w:rPr>
          <w:sz w:val="18"/>
        </w:rPr>
        <w:t xml:space="preserve"> </w:t>
      </w:r>
      <w:r w:rsidRPr="00A55DB1">
        <w:rPr>
          <w:sz w:val="18"/>
        </w:rPr>
        <w:t>sırasına</w:t>
      </w:r>
      <w:r w:rsidRPr="00A55DB1" w:rsidR="0030183B">
        <w:rPr>
          <w:sz w:val="18"/>
        </w:rPr>
        <w:t xml:space="preserve"> </w:t>
      </w:r>
      <w:r w:rsidRPr="00A55DB1">
        <w:rPr>
          <w:sz w:val="18"/>
        </w:rPr>
        <w:t>göre</w:t>
      </w:r>
      <w:r w:rsidRPr="00A55DB1" w:rsidR="0030183B">
        <w:rPr>
          <w:sz w:val="18"/>
        </w:rPr>
        <w:t xml:space="preserve"> </w:t>
      </w:r>
      <w:r w:rsidRPr="00A55DB1">
        <w:rPr>
          <w:sz w:val="18"/>
        </w:rPr>
        <w:t>işleme</w:t>
      </w:r>
      <w:r w:rsidRPr="00A55DB1" w:rsidR="0030183B">
        <w:rPr>
          <w:sz w:val="18"/>
        </w:rPr>
        <w:t xml:space="preserve"> </w:t>
      </w:r>
      <w:r w:rsidRPr="00A55DB1">
        <w:rPr>
          <w:sz w:val="18"/>
        </w:rPr>
        <w:t>alacağım.</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İlk</w:t>
      </w:r>
      <w:r w:rsidRPr="00A55DB1" w:rsidR="0030183B">
        <w:rPr>
          <w:sz w:val="18"/>
        </w:rPr>
        <w:t xml:space="preserve"> </w:t>
      </w:r>
      <w:r w:rsidRPr="00A55DB1">
        <w:rPr>
          <w:sz w:val="18"/>
        </w:rPr>
        <w:t>önergeyi</w:t>
      </w:r>
      <w:r w:rsidRPr="00A55DB1" w:rsidR="0030183B">
        <w:rPr>
          <w:sz w:val="18"/>
        </w:rPr>
        <w:t xml:space="preserve"> </w:t>
      </w:r>
      <w:r w:rsidRPr="00A55DB1">
        <w:rPr>
          <w:sz w:val="18"/>
        </w:rPr>
        <w:t>okutuyorum:</w:t>
      </w:r>
    </w:p>
    <w:p w:rsidRPr="00A55DB1" w:rsidR="00E348AE" w:rsidP="00A55DB1" w:rsidRDefault="00E348AE">
      <w:pPr>
        <w:pStyle w:val="GENELKURUL"/>
        <w:spacing w:line="240" w:lineRule="auto"/>
        <w:ind w:firstLine="811"/>
        <w:jc w:val="center"/>
        <w:rPr>
          <w:sz w:val="18"/>
        </w:rPr>
      </w:pPr>
      <w:r w:rsidRPr="00A55DB1">
        <w:rPr>
          <w:sz w:val="18"/>
        </w:rPr>
        <w:t>Türkiye</w:t>
      </w:r>
      <w:r w:rsidRPr="00A55DB1" w:rsidR="0030183B">
        <w:rPr>
          <w:sz w:val="18"/>
        </w:rPr>
        <w:t xml:space="preserve"> </w:t>
      </w:r>
      <w:r w:rsidRPr="00A55DB1">
        <w:rPr>
          <w:sz w:val="18"/>
        </w:rPr>
        <w:t>Büyük</w:t>
      </w:r>
      <w:r w:rsidRPr="00A55DB1" w:rsidR="0030183B">
        <w:rPr>
          <w:sz w:val="18"/>
        </w:rPr>
        <w:t xml:space="preserve"> </w:t>
      </w:r>
      <w:r w:rsidRPr="00A55DB1">
        <w:rPr>
          <w:sz w:val="18"/>
        </w:rPr>
        <w:t>Millet</w:t>
      </w:r>
      <w:r w:rsidRPr="00A55DB1" w:rsidR="0030183B">
        <w:rPr>
          <w:sz w:val="18"/>
        </w:rPr>
        <w:t xml:space="preserve"> </w:t>
      </w:r>
      <w:r w:rsidRPr="00A55DB1">
        <w:rPr>
          <w:sz w:val="18"/>
        </w:rPr>
        <w:t>Meclisi</w:t>
      </w:r>
      <w:r w:rsidRPr="00A55DB1" w:rsidR="0030183B">
        <w:rPr>
          <w:sz w:val="18"/>
        </w:rPr>
        <w:t xml:space="preserve"> </w:t>
      </w:r>
      <w:r w:rsidRPr="00A55DB1">
        <w:rPr>
          <w:sz w:val="18"/>
        </w:rPr>
        <w:t>Başkanlığına</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Görüşülmekte</w:t>
      </w:r>
      <w:r w:rsidRPr="00A55DB1" w:rsidR="0030183B">
        <w:rPr>
          <w:sz w:val="18"/>
        </w:rPr>
        <w:t xml:space="preserve"> </w:t>
      </w:r>
      <w:r w:rsidRPr="00A55DB1">
        <w:rPr>
          <w:sz w:val="18"/>
        </w:rPr>
        <w:t>olan</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w:t>
      </w:r>
      <w:r w:rsidRPr="00A55DB1" w:rsidR="0030183B">
        <w:rPr>
          <w:sz w:val="18"/>
        </w:rPr>
        <w:t xml:space="preserve"> </w:t>
      </w:r>
      <w:r w:rsidRPr="00A55DB1">
        <w:rPr>
          <w:sz w:val="18"/>
        </w:rPr>
        <w:t>Kanunu</w:t>
      </w:r>
      <w:r w:rsidRPr="00A55DB1" w:rsidR="0030183B">
        <w:rPr>
          <w:sz w:val="18"/>
        </w:rPr>
        <w:t xml:space="preserve"> </w:t>
      </w:r>
      <w:r w:rsidRPr="00A55DB1">
        <w:rPr>
          <w:sz w:val="18"/>
        </w:rPr>
        <w:t>Teklifi’nin</w:t>
      </w:r>
      <w:r w:rsidRPr="00A55DB1" w:rsidR="0030183B">
        <w:rPr>
          <w:sz w:val="18"/>
        </w:rPr>
        <w:t xml:space="preserve"> </w:t>
      </w:r>
      <w:r w:rsidRPr="00A55DB1">
        <w:rPr>
          <w:sz w:val="18"/>
        </w:rPr>
        <w:t>17’nci</w:t>
      </w:r>
      <w:r w:rsidRPr="00A55DB1" w:rsidR="0030183B">
        <w:rPr>
          <w:sz w:val="18"/>
        </w:rPr>
        <w:t xml:space="preserve"> </w:t>
      </w:r>
      <w:r w:rsidRPr="00A55DB1">
        <w:rPr>
          <w:sz w:val="18"/>
        </w:rPr>
        <w:t>maddesinin</w:t>
      </w:r>
      <w:r w:rsidRPr="00A55DB1" w:rsidR="0030183B">
        <w:rPr>
          <w:sz w:val="18"/>
        </w:rPr>
        <w:t xml:space="preserve"> </w:t>
      </w:r>
      <w:r w:rsidRPr="00A55DB1">
        <w:rPr>
          <w:sz w:val="18"/>
        </w:rPr>
        <w:t>aşağıdaki</w:t>
      </w:r>
      <w:r w:rsidRPr="00A55DB1" w:rsidR="0030183B">
        <w:rPr>
          <w:sz w:val="18"/>
        </w:rPr>
        <w:t xml:space="preserve"> </w:t>
      </w:r>
      <w:r w:rsidRPr="00A55DB1">
        <w:rPr>
          <w:sz w:val="18"/>
        </w:rPr>
        <w:t>şekilde</w:t>
      </w:r>
      <w:r w:rsidRPr="00A55DB1" w:rsidR="0030183B">
        <w:rPr>
          <w:sz w:val="18"/>
        </w:rPr>
        <w:t xml:space="preserve"> </w:t>
      </w:r>
      <w:r w:rsidRPr="00A55DB1">
        <w:rPr>
          <w:sz w:val="18"/>
        </w:rPr>
        <w:t>değiştirilmesini</w:t>
      </w:r>
      <w:r w:rsidRPr="00A55DB1" w:rsidR="0030183B">
        <w:rPr>
          <w:sz w:val="18"/>
        </w:rPr>
        <w:t xml:space="preserve"> </w:t>
      </w:r>
      <w:r w:rsidRPr="00A55DB1">
        <w:rPr>
          <w:sz w:val="18"/>
        </w:rPr>
        <w:t>arz</w:t>
      </w:r>
      <w:r w:rsidRPr="00A55DB1" w:rsidR="0030183B">
        <w:rPr>
          <w:sz w:val="18"/>
        </w:rPr>
        <w:t xml:space="preserve"> </w:t>
      </w:r>
      <w:r w:rsidRPr="00A55DB1">
        <w:rPr>
          <w:sz w:val="18"/>
        </w:rPr>
        <w:t>ve</w:t>
      </w:r>
      <w:r w:rsidRPr="00A55DB1" w:rsidR="0030183B">
        <w:rPr>
          <w:sz w:val="18"/>
        </w:rPr>
        <w:t xml:space="preserve"> </w:t>
      </w:r>
      <w:r w:rsidRPr="00A55DB1">
        <w:rPr>
          <w:sz w:val="18"/>
        </w:rPr>
        <w:t>teklif</w:t>
      </w:r>
      <w:r w:rsidRPr="00A55DB1" w:rsidR="0030183B">
        <w:rPr>
          <w:sz w:val="18"/>
        </w:rPr>
        <w:t xml:space="preserve"> </w:t>
      </w:r>
      <w:r w:rsidRPr="00A55DB1">
        <w:rPr>
          <w:sz w:val="18"/>
        </w:rPr>
        <w:t>ederiz.</w:t>
      </w:r>
    </w:p>
    <w:p w:rsidRPr="00A55DB1" w:rsidR="00E348AE" w:rsidP="00A55DB1" w:rsidRDefault="00E348AE">
      <w:pPr>
        <w:pStyle w:val="GENELKURUL"/>
        <w:spacing w:line="240" w:lineRule="auto"/>
        <w:rPr>
          <w:sz w:val="18"/>
        </w:rPr>
      </w:pPr>
      <w:r w:rsidRPr="00A55DB1">
        <w:rPr>
          <w:sz w:val="18"/>
        </w:rPr>
        <w:t>“MADDE</w:t>
      </w:r>
      <w:r w:rsidRPr="00A55DB1" w:rsidR="0030183B">
        <w:rPr>
          <w:sz w:val="18"/>
        </w:rPr>
        <w:t xml:space="preserve"> </w:t>
      </w:r>
      <w:r w:rsidRPr="00A55DB1">
        <w:rPr>
          <w:sz w:val="18"/>
        </w:rPr>
        <w:t>17</w:t>
      </w:r>
      <w:r w:rsidRPr="00A55DB1" w:rsidR="0030183B">
        <w:rPr>
          <w:sz w:val="18"/>
        </w:rPr>
        <w:t xml:space="preserve"> </w:t>
      </w:r>
      <w:r w:rsidRPr="00A55DB1">
        <w:rPr>
          <w:sz w:val="18"/>
        </w:rPr>
        <w:t>-</w:t>
      </w:r>
      <w:r w:rsidRPr="00A55DB1" w:rsidR="0030183B">
        <w:rPr>
          <w:sz w:val="18"/>
        </w:rPr>
        <w:t xml:space="preserve"> </w:t>
      </w:r>
      <w:r w:rsidRPr="00A55DB1">
        <w:rPr>
          <w:sz w:val="18"/>
        </w:rPr>
        <w:t>Bu</w:t>
      </w:r>
      <w:r w:rsidRPr="00A55DB1" w:rsidR="0030183B">
        <w:rPr>
          <w:sz w:val="18"/>
        </w:rPr>
        <w:t xml:space="preserve"> </w:t>
      </w:r>
      <w:r w:rsidRPr="00A55DB1">
        <w:rPr>
          <w:sz w:val="18"/>
        </w:rPr>
        <w:t>kanun</w:t>
      </w:r>
      <w:r w:rsidRPr="00A55DB1" w:rsidR="0030183B">
        <w:rPr>
          <w:sz w:val="18"/>
        </w:rPr>
        <w:t xml:space="preserve"> </w:t>
      </w:r>
      <w:r w:rsidRPr="00A55DB1">
        <w:rPr>
          <w:sz w:val="18"/>
        </w:rPr>
        <w:t>yayımı</w:t>
      </w:r>
      <w:r w:rsidRPr="00A55DB1" w:rsidR="0030183B">
        <w:rPr>
          <w:sz w:val="18"/>
        </w:rPr>
        <w:t xml:space="preserve"> </w:t>
      </w:r>
      <w:r w:rsidRPr="00A55DB1">
        <w:rPr>
          <w:sz w:val="18"/>
        </w:rPr>
        <w:t>tarihinden</w:t>
      </w:r>
      <w:r w:rsidRPr="00A55DB1" w:rsidR="0030183B">
        <w:rPr>
          <w:sz w:val="18"/>
        </w:rPr>
        <w:t xml:space="preserve"> </w:t>
      </w:r>
      <w:r w:rsidRPr="00A55DB1">
        <w:rPr>
          <w:sz w:val="18"/>
        </w:rPr>
        <w:t>on</w:t>
      </w:r>
      <w:r w:rsidRPr="00A55DB1" w:rsidR="0030183B">
        <w:rPr>
          <w:sz w:val="18"/>
        </w:rPr>
        <w:t xml:space="preserve"> </w:t>
      </w:r>
      <w:r w:rsidRPr="00A55DB1">
        <w:rPr>
          <w:sz w:val="18"/>
        </w:rPr>
        <w:t>gün</w:t>
      </w:r>
      <w:r w:rsidRPr="00A55DB1" w:rsidR="0030183B">
        <w:rPr>
          <w:sz w:val="18"/>
        </w:rPr>
        <w:t xml:space="preserve"> </w:t>
      </w:r>
      <w:r w:rsidRPr="00A55DB1">
        <w:rPr>
          <w:sz w:val="18"/>
        </w:rPr>
        <w:t>sonra</w:t>
      </w:r>
      <w:r w:rsidRPr="00A55DB1" w:rsidR="0030183B">
        <w:rPr>
          <w:sz w:val="18"/>
        </w:rPr>
        <w:t xml:space="preserve"> </w:t>
      </w:r>
      <w:r w:rsidRPr="00A55DB1">
        <w:rPr>
          <w:sz w:val="18"/>
        </w:rPr>
        <w:t>yürürlüğe</w:t>
      </w:r>
      <w:r w:rsidRPr="00A55DB1" w:rsidR="0030183B">
        <w:rPr>
          <w:sz w:val="18"/>
        </w:rPr>
        <w:t xml:space="preserve"> </w:t>
      </w:r>
      <w:r w:rsidRPr="00A55DB1">
        <w:rPr>
          <w:sz w:val="18"/>
        </w:rPr>
        <w:t>girer.”</w:t>
      </w:r>
    </w:p>
    <w:p w:rsidRPr="00A55DB1" w:rsidR="00E348AE" w:rsidP="00A55DB1" w:rsidRDefault="005221B2">
      <w:pPr>
        <w:pStyle w:val="3LMZA"/>
        <w:spacing w:line="240" w:lineRule="auto"/>
        <w:rPr>
          <w:sz w:val="18"/>
        </w:rPr>
      </w:pPr>
      <w:r w:rsidRPr="00A55DB1">
        <w:rPr>
          <w:sz w:val="18"/>
        </w:rPr>
        <w:tab/>
      </w:r>
      <w:r w:rsidRPr="00A55DB1" w:rsidR="00E348AE">
        <w:rPr>
          <w:sz w:val="18"/>
        </w:rPr>
        <w:t>Mehmet</w:t>
      </w:r>
      <w:r w:rsidRPr="00A55DB1" w:rsidR="0030183B">
        <w:rPr>
          <w:sz w:val="18"/>
        </w:rPr>
        <w:t xml:space="preserve"> </w:t>
      </w:r>
      <w:r w:rsidRPr="00A55DB1" w:rsidR="00E348AE">
        <w:rPr>
          <w:sz w:val="18"/>
        </w:rPr>
        <w:t>Metanet</w:t>
      </w:r>
      <w:r w:rsidRPr="00A55DB1" w:rsidR="0030183B">
        <w:rPr>
          <w:sz w:val="18"/>
        </w:rPr>
        <w:t xml:space="preserve"> </w:t>
      </w:r>
      <w:r w:rsidRPr="00A55DB1" w:rsidR="00E348AE">
        <w:rPr>
          <w:sz w:val="18"/>
        </w:rPr>
        <w:t>Çulhaoğlu</w:t>
      </w:r>
      <w:r w:rsidRPr="00A55DB1" w:rsidR="0030183B">
        <w:rPr>
          <w:sz w:val="18"/>
        </w:rPr>
        <w:t xml:space="preserve"> </w:t>
      </w:r>
      <w:r w:rsidRPr="00A55DB1" w:rsidR="00E348AE">
        <w:rPr>
          <w:sz w:val="18"/>
        </w:rPr>
        <w:tab/>
        <w:t>Orhan</w:t>
      </w:r>
      <w:r w:rsidRPr="00A55DB1" w:rsidR="0030183B">
        <w:rPr>
          <w:sz w:val="18"/>
        </w:rPr>
        <w:t xml:space="preserve"> </w:t>
      </w:r>
      <w:r w:rsidRPr="00A55DB1" w:rsidR="00E348AE">
        <w:rPr>
          <w:sz w:val="18"/>
        </w:rPr>
        <w:t>Çakırlar</w:t>
      </w:r>
      <w:r w:rsidRPr="00A55DB1" w:rsidR="00E348AE">
        <w:rPr>
          <w:sz w:val="18"/>
        </w:rPr>
        <w:tab/>
        <w:t>Metin</w:t>
      </w:r>
      <w:r w:rsidRPr="00A55DB1" w:rsidR="0030183B">
        <w:rPr>
          <w:sz w:val="18"/>
        </w:rPr>
        <w:t xml:space="preserve"> </w:t>
      </w:r>
      <w:r w:rsidRPr="00A55DB1" w:rsidR="00E348AE">
        <w:rPr>
          <w:sz w:val="18"/>
        </w:rPr>
        <w:t>Ergun</w:t>
      </w:r>
      <w:r w:rsidRPr="00A55DB1" w:rsidR="00E348AE">
        <w:rPr>
          <w:sz w:val="18"/>
        </w:rPr>
        <w:tab/>
      </w:r>
      <w:r w:rsidRPr="00A55DB1" w:rsidR="00E348AE">
        <w:rPr>
          <w:sz w:val="18"/>
        </w:rPr>
        <w:tab/>
        <w:t>Adana</w:t>
      </w:r>
      <w:r w:rsidRPr="00A55DB1" w:rsidR="00E348AE">
        <w:rPr>
          <w:sz w:val="18"/>
        </w:rPr>
        <w:tab/>
        <w:t>Edirne</w:t>
      </w:r>
      <w:r w:rsidRPr="00A55DB1" w:rsidR="00E348AE">
        <w:rPr>
          <w:sz w:val="18"/>
        </w:rPr>
        <w:tab/>
        <w:t>Muğla</w:t>
      </w:r>
      <w:r w:rsidRPr="00A55DB1" w:rsidR="00E348AE">
        <w:rPr>
          <w:sz w:val="18"/>
        </w:rPr>
        <w:tab/>
      </w:r>
      <w:r w:rsidRPr="00A55DB1" w:rsidR="00E348AE">
        <w:rPr>
          <w:sz w:val="18"/>
        </w:rPr>
        <w:tab/>
        <w:t>Hasan</w:t>
      </w:r>
      <w:r w:rsidRPr="00A55DB1" w:rsidR="0030183B">
        <w:rPr>
          <w:sz w:val="18"/>
        </w:rPr>
        <w:t xml:space="preserve"> </w:t>
      </w:r>
      <w:r w:rsidRPr="00A55DB1" w:rsidR="00E348AE">
        <w:rPr>
          <w:sz w:val="18"/>
        </w:rPr>
        <w:t>Subaşı</w:t>
      </w:r>
      <w:r w:rsidRPr="00A55DB1" w:rsidR="0030183B">
        <w:rPr>
          <w:sz w:val="18"/>
        </w:rPr>
        <w:t xml:space="preserve"> </w:t>
      </w:r>
      <w:r w:rsidRPr="00A55DB1" w:rsidR="00E348AE">
        <w:rPr>
          <w:sz w:val="18"/>
        </w:rPr>
        <w:tab/>
        <w:t>İmam</w:t>
      </w:r>
      <w:r w:rsidRPr="00A55DB1" w:rsidR="0030183B">
        <w:rPr>
          <w:sz w:val="18"/>
        </w:rPr>
        <w:t xml:space="preserve"> </w:t>
      </w:r>
      <w:r w:rsidRPr="00A55DB1" w:rsidR="00E348AE">
        <w:rPr>
          <w:sz w:val="18"/>
        </w:rPr>
        <w:t>Hüseyin</w:t>
      </w:r>
      <w:r w:rsidRPr="00A55DB1" w:rsidR="0030183B">
        <w:rPr>
          <w:sz w:val="18"/>
        </w:rPr>
        <w:t xml:space="preserve"> </w:t>
      </w:r>
      <w:r w:rsidRPr="00A55DB1" w:rsidR="00E348AE">
        <w:rPr>
          <w:sz w:val="18"/>
        </w:rPr>
        <w:t>Filiz</w:t>
      </w:r>
      <w:r w:rsidRPr="00A55DB1" w:rsidR="00E348AE">
        <w:rPr>
          <w:sz w:val="18"/>
        </w:rPr>
        <w:tab/>
        <w:t>Ayhan</w:t>
      </w:r>
      <w:r w:rsidRPr="00A55DB1" w:rsidR="0030183B">
        <w:rPr>
          <w:sz w:val="18"/>
        </w:rPr>
        <w:t xml:space="preserve"> </w:t>
      </w:r>
      <w:r w:rsidRPr="00A55DB1" w:rsidR="00E348AE">
        <w:rPr>
          <w:sz w:val="18"/>
        </w:rPr>
        <w:t>Altıntaş</w:t>
      </w:r>
      <w:r w:rsidRPr="00A55DB1" w:rsidR="00E348AE">
        <w:rPr>
          <w:sz w:val="18"/>
        </w:rPr>
        <w:tab/>
      </w:r>
      <w:r w:rsidRPr="00A55DB1" w:rsidR="00E348AE">
        <w:rPr>
          <w:sz w:val="18"/>
        </w:rPr>
        <w:tab/>
        <w:t>Antalya</w:t>
      </w:r>
      <w:r w:rsidRPr="00A55DB1" w:rsidR="0030183B">
        <w:rPr>
          <w:sz w:val="18"/>
        </w:rPr>
        <w:t xml:space="preserve"> </w:t>
      </w:r>
      <w:r w:rsidRPr="00A55DB1" w:rsidR="00E348AE">
        <w:rPr>
          <w:sz w:val="18"/>
        </w:rPr>
        <w:tab/>
        <w:t>Gaziantep</w:t>
      </w:r>
      <w:r w:rsidRPr="00A55DB1" w:rsidR="00E348AE">
        <w:rPr>
          <w:sz w:val="18"/>
        </w:rPr>
        <w:tab/>
        <w:t>Ankara</w:t>
      </w:r>
    </w:p>
    <w:p w:rsidRPr="00A55DB1" w:rsidR="00E348AE" w:rsidP="00A55DB1" w:rsidRDefault="00E348AE">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Komisyon</w:t>
      </w:r>
      <w:r w:rsidRPr="00A55DB1" w:rsidR="0030183B">
        <w:rPr>
          <w:sz w:val="18"/>
        </w:rPr>
        <w:t xml:space="preserve"> </w:t>
      </w:r>
      <w:r w:rsidRPr="00A55DB1">
        <w:rPr>
          <w:sz w:val="18"/>
        </w:rPr>
        <w:t>önergeye</w:t>
      </w:r>
      <w:r w:rsidRPr="00A55DB1" w:rsidR="0030183B">
        <w:rPr>
          <w:sz w:val="18"/>
        </w:rPr>
        <w:t xml:space="preserve"> </w:t>
      </w:r>
      <w:r w:rsidRPr="00A55DB1">
        <w:rPr>
          <w:sz w:val="18"/>
        </w:rPr>
        <w:t>katılıyor</w:t>
      </w:r>
      <w:r w:rsidRPr="00A55DB1" w:rsidR="0030183B">
        <w:rPr>
          <w:sz w:val="18"/>
        </w:rPr>
        <w:t xml:space="preserve"> </w:t>
      </w:r>
      <w:r w:rsidRPr="00A55DB1">
        <w:rPr>
          <w:sz w:val="18"/>
        </w:rPr>
        <w:t>mu?</w:t>
      </w:r>
    </w:p>
    <w:p w:rsidRPr="00A55DB1" w:rsidR="00E348AE" w:rsidP="00A55DB1" w:rsidRDefault="00E348AE">
      <w:pPr>
        <w:pStyle w:val="GENELKURUL"/>
        <w:spacing w:line="240" w:lineRule="auto"/>
        <w:rPr>
          <w:sz w:val="18"/>
        </w:rPr>
      </w:pPr>
      <w:r w:rsidRPr="00A55DB1">
        <w:rPr>
          <w:sz w:val="18"/>
        </w:rPr>
        <w:t>İÇİŞLERİ</w:t>
      </w:r>
      <w:r w:rsidRPr="00A55DB1" w:rsidR="0030183B">
        <w:rPr>
          <w:sz w:val="18"/>
        </w:rPr>
        <w:t xml:space="preserve"> </w:t>
      </w:r>
      <w:r w:rsidRPr="00A55DB1">
        <w:rPr>
          <w:sz w:val="18"/>
        </w:rPr>
        <w:t>KOMİSYONU</w:t>
      </w:r>
      <w:r w:rsidRPr="00A55DB1" w:rsidR="0030183B">
        <w:rPr>
          <w:sz w:val="18"/>
        </w:rPr>
        <w:t xml:space="preserve"> </w:t>
      </w:r>
      <w:r w:rsidRPr="00A55DB1">
        <w:rPr>
          <w:sz w:val="18"/>
        </w:rPr>
        <w:t>SÖZCÜSÜ</w:t>
      </w:r>
      <w:r w:rsidRPr="00A55DB1" w:rsidR="0030183B">
        <w:rPr>
          <w:sz w:val="18"/>
        </w:rPr>
        <w:t xml:space="preserve"> </w:t>
      </w:r>
      <w:r w:rsidRPr="00A55DB1">
        <w:rPr>
          <w:sz w:val="18"/>
        </w:rPr>
        <w:t>KADİR</w:t>
      </w:r>
      <w:r w:rsidRPr="00A55DB1" w:rsidR="0030183B">
        <w:rPr>
          <w:sz w:val="18"/>
        </w:rPr>
        <w:t xml:space="preserve"> </w:t>
      </w:r>
      <w:r w:rsidRPr="00A55DB1">
        <w:rPr>
          <w:sz w:val="18"/>
        </w:rPr>
        <w:t>AYDIN</w:t>
      </w:r>
      <w:r w:rsidRPr="00A55DB1" w:rsidR="0030183B">
        <w:rPr>
          <w:sz w:val="18"/>
        </w:rPr>
        <w:t xml:space="preserve"> </w:t>
      </w:r>
      <w:r w:rsidRPr="00A55DB1">
        <w:rPr>
          <w:sz w:val="18"/>
        </w:rPr>
        <w:t>(Giresun)</w:t>
      </w:r>
      <w:r w:rsidRPr="00A55DB1" w:rsidR="0030183B">
        <w:rPr>
          <w:sz w:val="18"/>
        </w:rPr>
        <w:t xml:space="preserve"> </w:t>
      </w:r>
      <w:r w:rsidRPr="00A55DB1">
        <w:rPr>
          <w:sz w:val="18"/>
        </w:rPr>
        <w:t>–</w:t>
      </w:r>
      <w:r w:rsidRPr="00A55DB1" w:rsidR="0030183B">
        <w:rPr>
          <w:sz w:val="18"/>
        </w:rPr>
        <w:t xml:space="preserve"> </w:t>
      </w:r>
      <w:r w:rsidRPr="00A55DB1">
        <w:rPr>
          <w:sz w:val="18"/>
        </w:rPr>
        <w:t>Katılmıyoruz</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p>
    <w:p w:rsidRPr="00A55DB1" w:rsidR="00E348AE" w:rsidP="00A55DB1" w:rsidRDefault="00E348AE">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Önerge</w:t>
      </w:r>
      <w:r w:rsidRPr="00A55DB1" w:rsidR="0030183B">
        <w:rPr>
          <w:sz w:val="18"/>
        </w:rPr>
        <w:t xml:space="preserve"> </w:t>
      </w:r>
      <w:r w:rsidRPr="00A55DB1">
        <w:rPr>
          <w:sz w:val="18"/>
        </w:rPr>
        <w:t>üzerinde</w:t>
      </w:r>
      <w:r w:rsidRPr="00A55DB1" w:rsidR="0030183B">
        <w:rPr>
          <w:sz w:val="18"/>
        </w:rPr>
        <w:t xml:space="preserve"> </w:t>
      </w:r>
      <w:r w:rsidRPr="00A55DB1">
        <w:rPr>
          <w:sz w:val="18"/>
        </w:rPr>
        <w:t>söz</w:t>
      </w:r>
      <w:r w:rsidRPr="00A55DB1" w:rsidR="0030183B">
        <w:rPr>
          <w:sz w:val="18"/>
        </w:rPr>
        <w:t xml:space="preserve"> </w:t>
      </w:r>
      <w:r w:rsidRPr="00A55DB1">
        <w:rPr>
          <w:sz w:val="18"/>
        </w:rPr>
        <w:t>isteyen</w:t>
      </w:r>
      <w:r w:rsidRPr="00A55DB1" w:rsidR="0030183B">
        <w:rPr>
          <w:sz w:val="18"/>
        </w:rPr>
        <w:t xml:space="preserve"> </w:t>
      </w:r>
      <w:r w:rsidRPr="00A55DB1">
        <w:rPr>
          <w:sz w:val="18"/>
        </w:rPr>
        <w:t>Sayın</w:t>
      </w:r>
      <w:r w:rsidRPr="00A55DB1" w:rsidR="0030183B">
        <w:rPr>
          <w:sz w:val="18"/>
        </w:rPr>
        <w:t xml:space="preserve"> </w:t>
      </w:r>
      <w:r w:rsidRPr="00A55DB1">
        <w:rPr>
          <w:sz w:val="18"/>
        </w:rPr>
        <w:t>Ayhan</w:t>
      </w:r>
      <w:r w:rsidRPr="00A55DB1" w:rsidR="0030183B">
        <w:rPr>
          <w:sz w:val="18"/>
        </w:rPr>
        <w:t xml:space="preserve"> </w:t>
      </w:r>
      <w:r w:rsidRPr="00A55DB1">
        <w:rPr>
          <w:sz w:val="18"/>
        </w:rPr>
        <w:t>Altıntaş.</w:t>
      </w:r>
    </w:p>
    <w:p w:rsidRPr="00A55DB1" w:rsidR="00E348AE" w:rsidP="00A55DB1" w:rsidRDefault="00E348AE">
      <w:pPr>
        <w:pStyle w:val="GENELKURUL"/>
        <w:spacing w:line="240" w:lineRule="auto"/>
        <w:rPr>
          <w:sz w:val="18"/>
        </w:rPr>
      </w:pPr>
      <w:r w:rsidRPr="00A55DB1">
        <w:rPr>
          <w:sz w:val="18"/>
        </w:rPr>
        <w:t>Buyurunuz</w:t>
      </w:r>
      <w:r w:rsidRPr="00A55DB1" w:rsidR="0030183B">
        <w:rPr>
          <w:sz w:val="18"/>
        </w:rPr>
        <w:t xml:space="preserve"> </w:t>
      </w:r>
      <w:r w:rsidRPr="00A55DB1">
        <w:rPr>
          <w:sz w:val="18"/>
        </w:rPr>
        <w:t>Sayın</w:t>
      </w:r>
      <w:r w:rsidRPr="00A55DB1" w:rsidR="0030183B">
        <w:rPr>
          <w:sz w:val="18"/>
        </w:rPr>
        <w:t xml:space="preserve"> </w:t>
      </w:r>
      <w:r w:rsidRPr="00A55DB1">
        <w:rPr>
          <w:sz w:val="18"/>
        </w:rPr>
        <w:t>Altıntaş.</w:t>
      </w:r>
      <w:r w:rsidRPr="00A55DB1" w:rsidR="0030183B">
        <w:rPr>
          <w:sz w:val="18"/>
        </w:rPr>
        <w:t xml:space="preserve"> </w:t>
      </w:r>
      <w:r w:rsidRPr="00A55DB1">
        <w:rPr>
          <w:sz w:val="18"/>
        </w:rPr>
        <w:t>(İYİ</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E348AE" w:rsidP="00A55DB1" w:rsidRDefault="00E348AE">
      <w:pPr>
        <w:pStyle w:val="GENELKURUL"/>
        <w:spacing w:line="240" w:lineRule="auto"/>
        <w:rPr>
          <w:sz w:val="18"/>
        </w:rPr>
      </w:pPr>
      <w:r w:rsidRPr="00A55DB1">
        <w:rPr>
          <w:sz w:val="18"/>
        </w:rPr>
        <w:t>AYHAN</w:t>
      </w:r>
      <w:r w:rsidRPr="00A55DB1" w:rsidR="0030183B">
        <w:rPr>
          <w:sz w:val="18"/>
        </w:rPr>
        <w:t xml:space="preserve"> </w:t>
      </w:r>
      <w:r w:rsidRPr="00A55DB1">
        <w:rPr>
          <w:sz w:val="18"/>
        </w:rPr>
        <w:t>ALTINTAŞ</w:t>
      </w:r>
      <w:r w:rsidRPr="00A55DB1" w:rsidR="0030183B">
        <w:rPr>
          <w:sz w:val="18"/>
        </w:rPr>
        <w:t xml:space="preserve"> </w:t>
      </w:r>
      <w:r w:rsidRPr="00A55DB1">
        <w:rPr>
          <w:sz w:val="18"/>
        </w:rPr>
        <w:t>(Ankara)</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w:t>
      </w:r>
      <w:r w:rsidRPr="00A55DB1" w:rsidR="0030183B">
        <w:rPr>
          <w:sz w:val="18"/>
        </w:rPr>
        <w:t xml:space="preserve"> </w:t>
      </w:r>
      <w:r w:rsidRPr="00A55DB1">
        <w:rPr>
          <w:sz w:val="18"/>
        </w:rPr>
        <w:t>Kanunu</w:t>
      </w:r>
      <w:r w:rsidRPr="00A55DB1" w:rsidR="0030183B">
        <w:rPr>
          <w:sz w:val="18"/>
        </w:rPr>
        <w:t xml:space="preserve"> </w:t>
      </w:r>
      <w:r w:rsidRPr="00A55DB1">
        <w:rPr>
          <w:sz w:val="18"/>
        </w:rPr>
        <w:t>Teklifi’nin</w:t>
      </w:r>
      <w:r w:rsidRPr="00A55DB1" w:rsidR="0030183B">
        <w:rPr>
          <w:sz w:val="18"/>
        </w:rPr>
        <w:t xml:space="preserve"> </w:t>
      </w:r>
      <w:r w:rsidRPr="00A55DB1">
        <w:rPr>
          <w:sz w:val="18"/>
        </w:rPr>
        <w:t>17’nci</w:t>
      </w:r>
      <w:r w:rsidRPr="00A55DB1" w:rsidR="0030183B">
        <w:rPr>
          <w:sz w:val="18"/>
        </w:rPr>
        <w:t xml:space="preserve"> </w:t>
      </w:r>
      <w:r w:rsidRPr="00A55DB1">
        <w:rPr>
          <w:sz w:val="18"/>
        </w:rPr>
        <w:t>maddesindeki</w:t>
      </w:r>
      <w:r w:rsidRPr="00A55DB1" w:rsidR="0030183B">
        <w:rPr>
          <w:sz w:val="18"/>
        </w:rPr>
        <w:t xml:space="preserve"> </w:t>
      </w:r>
      <w:r w:rsidRPr="00A55DB1">
        <w:rPr>
          <w:sz w:val="18"/>
        </w:rPr>
        <w:t>önergemiz</w:t>
      </w:r>
      <w:r w:rsidRPr="00A55DB1" w:rsidR="0030183B">
        <w:rPr>
          <w:sz w:val="18"/>
        </w:rPr>
        <w:t xml:space="preserve"> </w:t>
      </w:r>
      <w:r w:rsidRPr="00A55DB1">
        <w:rPr>
          <w:sz w:val="18"/>
        </w:rPr>
        <w:t>üzerine</w:t>
      </w:r>
      <w:r w:rsidRPr="00A55DB1" w:rsidR="0030183B">
        <w:rPr>
          <w:sz w:val="18"/>
        </w:rPr>
        <w:t xml:space="preserve"> </w:t>
      </w:r>
      <w:r w:rsidRPr="00A55DB1">
        <w:rPr>
          <w:sz w:val="18"/>
        </w:rPr>
        <w:t>söz</w:t>
      </w:r>
      <w:r w:rsidRPr="00A55DB1" w:rsidR="0030183B">
        <w:rPr>
          <w:sz w:val="18"/>
        </w:rPr>
        <w:t xml:space="preserve"> </w:t>
      </w:r>
      <w:r w:rsidRPr="00A55DB1">
        <w:rPr>
          <w:sz w:val="18"/>
        </w:rPr>
        <w:t>almış</w:t>
      </w:r>
      <w:r w:rsidRPr="00A55DB1" w:rsidR="0030183B">
        <w:rPr>
          <w:sz w:val="18"/>
        </w:rPr>
        <w:t xml:space="preserve"> </w:t>
      </w:r>
      <w:r w:rsidRPr="00A55DB1">
        <w:rPr>
          <w:sz w:val="18"/>
        </w:rPr>
        <w:t>bulunuyorum.</w:t>
      </w:r>
      <w:r w:rsidRPr="00A55DB1" w:rsidR="0030183B">
        <w:rPr>
          <w:sz w:val="18"/>
        </w:rPr>
        <w:t xml:space="preserve"> </w:t>
      </w:r>
      <w:r w:rsidRPr="00A55DB1">
        <w:rPr>
          <w:sz w:val="18"/>
        </w:rPr>
        <w:t>Genel</w:t>
      </w:r>
      <w:r w:rsidRPr="00A55DB1" w:rsidR="0030183B">
        <w:rPr>
          <w:sz w:val="18"/>
        </w:rPr>
        <w:t xml:space="preserve"> </w:t>
      </w:r>
      <w:r w:rsidRPr="00A55DB1">
        <w:rPr>
          <w:sz w:val="18"/>
        </w:rPr>
        <w:t>Kurulu</w:t>
      </w:r>
      <w:r w:rsidRPr="00A55DB1" w:rsidR="0030183B">
        <w:rPr>
          <w:sz w:val="18"/>
        </w:rPr>
        <w:t xml:space="preserve"> </w:t>
      </w:r>
      <w:r w:rsidRPr="00A55DB1">
        <w:rPr>
          <w:sz w:val="18"/>
        </w:rPr>
        <w:t>saygıyla</w:t>
      </w:r>
      <w:r w:rsidRPr="00A55DB1" w:rsidR="0030183B">
        <w:rPr>
          <w:sz w:val="18"/>
        </w:rPr>
        <w:t xml:space="preserve"> </w:t>
      </w:r>
      <w:r w:rsidRPr="00A55DB1">
        <w:rPr>
          <w:sz w:val="18"/>
        </w:rPr>
        <w:t>selamlıyorum.</w:t>
      </w:r>
    </w:p>
    <w:p w:rsidRPr="00A55DB1" w:rsidR="00E348AE" w:rsidP="00A55DB1" w:rsidRDefault="00E348AE">
      <w:pPr>
        <w:pStyle w:val="GENELKURUL"/>
        <w:spacing w:line="240" w:lineRule="auto"/>
        <w:rPr>
          <w:sz w:val="18"/>
        </w:rPr>
      </w:pPr>
      <w:r w:rsidRPr="00A55DB1">
        <w:rPr>
          <w:sz w:val="18"/>
        </w:rPr>
        <w:t>Bu</w:t>
      </w:r>
      <w:r w:rsidRPr="00A55DB1" w:rsidR="0030183B">
        <w:rPr>
          <w:sz w:val="18"/>
        </w:rPr>
        <w:t xml:space="preserve"> </w:t>
      </w:r>
      <w:r w:rsidRPr="00A55DB1">
        <w:rPr>
          <w:sz w:val="18"/>
        </w:rPr>
        <w:t>teklifte,</w:t>
      </w:r>
      <w:r w:rsidRPr="00A55DB1" w:rsidR="0030183B">
        <w:rPr>
          <w:sz w:val="18"/>
        </w:rPr>
        <w:t xml:space="preserve"> </w:t>
      </w:r>
      <w:r w:rsidRPr="00A55DB1">
        <w:rPr>
          <w:sz w:val="18"/>
        </w:rPr>
        <w:t>Hükûmetin</w:t>
      </w:r>
      <w:r w:rsidRPr="00A55DB1" w:rsidR="0030183B">
        <w:rPr>
          <w:sz w:val="18"/>
        </w:rPr>
        <w:t xml:space="preserve"> </w:t>
      </w:r>
      <w:r w:rsidRPr="00A55DB1">
        <w:rPr>
          <w:sz w:val="18"/>
        </w:rPr>
        <w:t>çıkardığı</w:t>
      </w:r>
      <w:r w:rsidRPr="00A55DB1" w:rsidR="0030183B">
        <w:rPr>
          <w:sz w:val="18"/>
        </w:rPr>
        <w:t xml:space="preserve"> </w:t>
      </w:r>
      <w:r w:rsidRPr="00A55DB1">
        <w:rPr>
          <w:sz w:val="18"/>
        </w:rPr>
        <w:t>kanunlarda</w:t>
      </w:r>
      <w:r w:rsidRPr="00A55DB1" w:rsidR="0030183B">
        <w:rPr>
          <w:sz w:val="18"/>
        </w:rPr>
        <w:t xml:space="preserve"> </w:t>
      </w:r>
      <w:r w:rsidRPr="00A55DB1">
        <w:rPr>
          <w:sz w:val="18"/>
        </w:rPr>
        <w:t>sık</w:t>
      </w:r>
      <w:r w:rsidRPr="00A55DB1" w:rsidR="0030183B">
        <w:rPr>
          <w:sz w:val="18"/>
        </w:rPr>
        <w:t xml:space="preserve"> </w:t>
      </w:r>
      <w:r w:rsidRPr="00A55DB1">
        <w:rPr>
          <w:sz w:val="18"/>
        </w:rPr>
        <w:t>rastladığımız</w:t>
      </w:r>
      <w:r w:rsidRPr="00A55DB1" w:rsidR="0030183B">
        <w:rPr>
          <w:sz w:val="18"/>
        </w:rPr>
        <w:t xml:space="preserve"> </w:t>
      </w:r>
      <w:r w:rsidRPr="00A55DB1">
        <w:rPr>
          <w:sz w:val="18"/>
        </w:rPr>
        <w:t>bir</w:t>
      </w:r>
      <w:r w:rsidRPr="00A55DB1" w:rsidR="0030183B">
        <w:rPr>
          <w:sz w:val="18"/>
        </w:rPr>
        <w:t xml:space="preserve"> </w:t>
      </w:r>
      <w:r w:rsidRPr="00A55DB1">
        <w:rPr>
          <w:sz w:val="18"/>
        </w:rPr>
        <w:t>durum</w:t>
      </w:r>
      <w:r w:rsidRPr="00A55DB1" w:rsidR="0030183B">
        <w:rPr>
          <w:sz w:val="18"/>
        </w:rPr>
        <w:t xml:space="preserve"> </w:t>
      </w:r>
      <w:r w:rsidRPr="00A55DB1">
        <w:rPr>
          <w:sz w:val="18"/>
        </w:rPr>
        <w:t>var:</w:t>
      </w:r>
      <w:r w:rsidRPr="00A55DB1" w:rsidR="0030183B">
        <w:rPr>
          <w:sz w:val="18"/>
        </w:rPr>
        <w:t xml:space="preserve"> </w:t>
      </w:r>
      <w:r w:rsidRPr="00A55DB1">
        <w:rPr>
          <w:sz w:val="18"/>
        </w:rPr>
        <w:t>Hükûmet</w:t>
      </w:r>
      <w:r w:rsidRPr="00A55DB1" w:rsidR="0030183B">
        <w:rPr>
          <w:sz w:val="18"/>
        </w:rPr>
        <w:t xml:space="preserve"> </w:t>
      </w:r>
      <w:r w:rsidRPr="00A55DB1">
        <w:rPr>
          <w:sz w:val="18"/>
        </w:rPr>
        <w:t>genellikle,</w:t>
      </w:r>
      <w:r w:rsidRPr="00A55DB1" w:rsidR="0030183B">
        <w:rPr>
          <w:sz w:val="18"/>
        </w:rPr>
        <w:t xml:space="preserve"> </w:t>
      </w:r>
      <w:r w:rsidRPr="00A55DB1" w:rsidR="005221B2">
        <w:rPr>
          <w:sz w:val="18"/>
        </w:rPr>
        <w:t xml:space="preserve">önce </w:t>
      </w:r>
      <w:r w:rsidRPr="00A55DB1">
        <w:rPr>
          <w:sz w:val="18"/>
        </w:rPr>
        <w:t>fiilî</w:t>
      </w:r>
      <w:r w:rsidRPr="00A55DB1" w:rsidR="0030183B">
        <w:rPr>
          <w:sz w:val="18"/>
        </w:rPr>
        <w:t xml:space="preserve"> </w:t>
      </w:r>
      <w:r w:rsidRPr="00A55DB1">
        <w:rPr>
          <w:sz w:val="18"/>
        </w:rPr>
        <w:t>durumu</w:t>
      </w:r>
      <w:r w:rsidRPr="00A55DB1" w:rsidR="0030183B">
        <w:rPr>
          <w:sz w:val="18"/>
        </w:rPr>
        <w:t xml:space="preserve"> </w:t>
      </w:r>
      <w:r w:rsidRPr="00A55DB1">
        <w:rPr>
          <w:sz w:val="18"/>
        </w:rPr>
        <w:t>yaratıyor,</w:t>
      </w:r>
      <w:r w:rsidRPr="00A55DB1" w:rsidR="0030183B">
        <w:rPr>
          <w:sz w:val="18"/>
        </w:rPr>
        <w:t xml:space="preserve"> </w:t>
      </w:r>
      <w:r w:rsidRPr="00A55DB1">
        <w:rPr>
          <w:sz w:val="18"/>
        </w:rPr>
        <w:t>arkasından</w:t>
      </w:r>
      <w:r w:rsidRPr="00A55DB1" w:rsidR="0030183B">
        <w:rPr>
          <w:sz w:val="18"/>
        </w:rPr>
        <w:t xml:space="preserve"> </w:t>
      </w:r>
      <w:r w:rsidRPr="00A55DB1">
        <w:rPr>
          <w:sz w:val="18"/>
        </w:rPr>
        <w:t>kanun</w:t>
      </w:r>
      <w:r w:rsidRPr="00A55DB1" w:rsidR="0030183B">
        <w:rPr>
          <w:sz w:val="18"/>
        </w:rPr>
        <w:t xml:space="preserve"> </w:t>
      </w:r>
      <w:r w:rsidRPr="00A55DB1">
        <w:rPr>
          <w:sz w:val="18"/>
        </w:rPr>
        <w:t>tekliflerini</w:t>
      </w:r>
      <w:r w:rsidRPr="00A55DB1" w:rsidR="0030183B">
        <w:rPr>
          <w:sz w:val="18"/>
        </w:rPr>
        <w:t xml:space="preserve"> </w:t>
      </w:r>
      <w:r w:rsidRPr="00A55DB1">
        <w:rPr>
          <w:sz w:val="18"/>
        </w:rPr>
        <w:t>fiilî</w:t>
      </w:r>
      <w:r w:rsidRPr="00A55DB1" w:rsidR="0030183B">
        <w:rPr>
          <w:sz w:val="18"/>
        </w:rPr>
        <w:t xml:space="preserve"> </w:t>
      </w:r>
      <w:r w:rsidRPr="00A55DB1">
        <w:rPr>
          <w:sz w:val="18"/>
        </w:rPr>
        <w:t>duruma</w:t>
      </w:r>
      <w:r w:rsidRPr="00A55DB1" w:rsidR="0030183B">
        <w:rPr>
          <w:sz w:val="18"/>
        </w:rPr>
        <w:t xml:space="preserve"> </w:t>
      </w:r>
      <w:r w:rsidRPr="00A55DB1">
        <w:rPr>
          <w:sz w:val="18"/>
        </w:rPr>
        <w:t>uygun</w:t>
      </w:r>
      <w:r w:rsidRPr="00A55DB1" w:rsidR="0030183B">
        <w:rPr>
          <w:sz w:val="18"/>
        </w:rPr>
        <w:t xml:space="preserve"> </w:t>
      </w:r>
      <w:r w:rsidRPr="00A55DB1">
        <w:rPr>
          <w:sz w:val="18"/>
        </w:rPr>
        <w:t>hâle</w:t>
      </w:r>
      <w:r w:rsidRPr="00A55DB1" w:rsidR="0030183B">
        <w:rPr>
          <w:sz w:val="18"/>
        </w:rPr>
        <w:t xml:space="preserve"> </w:t>
      </w:r>
      <w:r w:rsidRPr="00A55DB1">
        <w:rPr>
          <w:sz w:val="18"/>
        </w:rPr>
        <w:t>getiriyor.</w:t>
      </w:r>
      <w:r w:rsidRPr="00A55DB1" w:rsidR="0030183B">
        <w:rPr>
          <w:sz w:val="18"/>
        </w:rPr>
        <w:t xml:space="preserve"> </w:t>
      </w:r>
      <w:r w:rsidRPr="00A55DB1">
        <w:rPr>
          <w:sz w:val="18"/>
        </w:rPr>
        <w:t>"Fiilî</w:t>
      </w:r>
      <w:r w:rsidRPr="00A55DB1" w:rsidR="0030183B">
        <w:rPr>
          <w:sz w:val="18"/>
        </w:rPr>
        <w:t xml:space="preserve"> </w:t>
      </w:r>
      <w:r w:rsidRPr="00A55DB1">
        <w:rPr>
          <w:sz w:val="18"/>
        </w:rPr>
        <w:t>durum</w:t>
      </w:r>
      <w:r w:rsidRPr="00A55DB1" w:rsidR="0030183B">
        <w:rPr>
          <w:sz w:val="18"/>
        </w:rPr>
        <w:t xml:space="preserve"> </w:t>
      </w:r>
      <w:r w:rsidRPr="00A55DB1">
        <w:rPr>
          <w:sz w:val="18"/>
        </w:rPr>
        <w:t>nedir?”</w:t>
      </w:r>
      <w:r w:rsidRPr="00A55DB1" w:rsidR="0030183B">
        <w:rPr>
          <w:sz w:val="18"/>
        </w:rPr>
        <w:t xml:space="preserve"> </w:t>
      </w:r>
      <w:r w:rsidRPr="00A55DB1">
        <w:rPr>
          <w:sz w:val="18"/>
        </w:rPr>
        <w:t>diye</w:t>
      </w:r>
      <w:r w:rsidRPr="00A55DB1" w:rsidR="0030183B">
        <w:rPr>
          <w:sz w:val="18"/>
        </w:rPr>
        <w:t xml:space="preserve"> </w:t>
      </w:r>
      <w:r w:rsidRPr="00A55DB1">
        <w:rPr>
          <w:sz w:val="18"/>
        </w:rPr>
        <w:t>soracak</w:t>
      </w:r>
      <w:r w:rsidRPr="00A55DB1" w:rsidR="0030183B">
        <w:rPr>
          <w:sz w:val="18"/>
        </w:rPr>
        <w:t xml:space="preserve"> </w:t>
      </w:r>
      <w:r w:rsidRPr="00A55DB1">
        <w:rPr>
          <w:sz w:val="18"/>
        </w:rPr>
        <w:t>olursak</w:t>
      </w:r>
      <w:r w:rsidRPr="00A55DB1" w:rsidR="0030183B">
        <w:rPr>
          <w:sz w:val="18"/>
        </w:rPr>
        <w:t xml:space="preserve"> </w:t>
      </w:r>
      <w:r w:rsidRPr="00A55DB1">
        <w:rPr>
          <w:sz w:val="18"/>
        </w:rPr>
        <w:t>şu</w:t>
      </w:r>
      <w:r w:rsidRPr="00A55DB1" w:rsidR="0030183B">
        <w:rPr>
          <w:sz w:val="18"/>
        </w:rPr>
        <w:t xml:space="preserve"> </w:t>
      </w:r>
      <w:r w:rsidRPr="00A55DB1">
        <w:rPr>
          <w:sz w:val="18"/>
        </w:rPr>
        <w:t>anda</w:t>
      </w:r>
      <w:r w:rsidRPr="00A55DB1" w:rsidR="0030183B">
        <w:rPr>
          <w:sz w:val="18"/>
        </w:rPr>
        <w:t xml:space="preserve"> </w:t>
      </w:r>
      <w:r w:rsidRPr="00A55DB1">
        <w:rPr>
          <w:sz w:val="18"/>
        </w:rPr>
        <w:t>iç</w:t>
      </w:r>
      <w:r w:rsidRPr="00A55DB1" w:rsidR="0030183B">
        <w:rPr>
          <w:sz w:val="18"/>
        </w:rPr>
        <w:t xml:space="preserve"> </w:t>
      </w:r>
      <w:r w:rsidRPr="00A55DB1">
        <w:rPr>
          <w:sz w:val="18"/>
        </w:rPr>
        <w:t>güvenliğimiz</w:t>
      </w:r>
      <w:r w:rsidRPr="00A55DB1" w:rsidR="0030183B">
        <w:rPr>
          <w:sz w:val="18"/>
        </w:rPr>
        <w:t xml:space="preserve"> </w:t>
      </w:r>
      <w:r w:rsidRPr="00A55DB1">
        <w:rPr>
          <w:sz w:val="18"/>
        </w:rPr>
        <w:t>polis</w:t>
      </w:r>
      <w:r w:rsidRPr="00A55DB1" w:rsidR="0030183B">
        <w:rPr>
          <w:sz w:val="18"/>
        </w:rPr>
        <w:t xml:space="preserve"> </w:t>
      </w:r>
      <w:r w:rsidRPr="00A55DB1">
        <w:rPr>
          <w:sz w:val="18"/>
        </w:rPr>
        <w:t>ve</w:t>
      </w:r>
      <w:r w:rsidRPr="00A55DB1" w:rsidR="0030183B">
        <w:rPr>
          <w:sz w:val="18"/>
        </w:rPr>
        <w:t xml:space="preserve"> </w:t>
      </w:r>
      <w:r w:rsidRPr="00A55DB1">
        <w:rPr>
          <w:sz w:val="18"/>
        </w:rPr>
        <w:t>Jandarma</w:t>
      </w:r>
      <w:r w:rsidRPr="00A55DB1" w:rsidR="0030183B">
        <w:rPr>
          <w:sz w:val="18"/>
        </w:rPr>
        <w:t xml:space="preserve"> </w:t>
      </w:r>
      <w:r w:rsidRPr="00A55DB1">
        <w:rPr>
          <w:sz w:val="18"/>
        </w:rPr>
        <w:t>teşkilatı</w:t>
      </w:r>
      <w:r w:rsidRPr="00A55DB1" w:rsidR="0030183B">
        <w:rPr>
          <w:sz w:val="18"/>
        </w:rPr>
        <w:t xml:space="preserve"> </w:t>
      </w:r>
      <w:r w:rsidRPr="00A55DB1">
        <w:rPr>
          <w:sz w:val="18"/>
        </w:rPr>
        <w:t>üzerine</w:t>
      </w:r>
      <w:r w:rsidRPr="00A55DB1" w:rsidR="0030183B">
        <w:rPr>
          <w:sz w:val="18"/>
        </w:rPr>
        <w:t xml:space="preserve"> </w:t>
      </w:r>
      <w:r w:rsidRPr="00A55DB1">
        <w:rPr>
          <w:sz w:val="18"/>
        </w:rPr>
        <w:t>kurulmuş</w:t>
      </w:r>
      <w:r w:rsidRPr="00A55DB1" w:rsidR="0030183B">
        <w:rPr>
          <w:sz w:val="18"/>
        </w:rPr>
        <w:t xml:space="preserve"> </w:t>
      </w:r>
      <w:r w:rsidRPr="00A55DB1">
        <w:rPr>
          <w:sz w:val="18"/>
        </w:rPr>
        <w:t>ama</w:t>
      </w:r>
      <w:r w:rsidRPr="00A55DB1" w:rsidR="0030183B">
        <w:rPr>
          <w:sz w:val="18"/>
        </w:rPr>
        <w:t xml:space="preserve"> </w:t>
      </w:r>
      <w:r w:rsidRPr="00A55DB1">
        <w:rPr>
          <w:sz w:val="18"/>
        </w:rPr>
        <w:t>şimdi,</w:t>
      </w:r>
      <w:r w:rsidRPr="00A55DB1" w:rsidR="0030183B">
        <w:rPr>
          <w:sz w:val="18"/>
        </w:rPr>
        <w:t xml:space="preserve"> </w:t>
      </w:r>
      <w:r w:rsidRPr="00A55DB1">
        <w:rPr>
          <w:sz w:val="18"/>
        </w:rPr>
        <w:t>buna</w:t>
      </w:r>
      <w:r w:rsidRPr="00A55DB1" w:rsidR="0030183B">
        <w:rPr>
          <w:sz w:val="18"/>
        </w:rPr>
        <w:t xml:space="preserve"> </w:t>
      </w:r>
      <w:r w:rsidRPr="00A55DB1">
        <w:rPr>
          <w:sz w:val="18"/>
        </w:rPr>
        <w:t>bir</w:t>
      </w:r>
      <w:r w:rsidRPr="00A55DB1" w:rsidR="0030183B">
        <w:rPr>
          <w:sz w:val="18"/>
        </w:rPr>
        <w:t xml:space="preserve"> </w:t>
      </w:r>
      <w:r w:rsidRPr="00A55DB1">
        <w:rPr>
          <w:sz w:val="18"/>
        </w:rPr>
        <w:t>bekçilik</w:t>
      </w:r>
      <w:r w:rsidRPr="00A55DB1" w:rsidR="0030183B">
        <w:rPr>
          <w:sz w:val="18"/>
        </w:rPr>
        <w:t xml:space="preserve"> </w:t>
      </w:r>
      <w:r w:rsidRPr="00A55DB1">
        <w:rPr>
          <w:sz w:val="18"/>
        </w:rPr>
        <w:t>müessesini</w:t>
      </w:r>
      <w:r w:rsidRPr="00A55DB1" w:rsidR="0030183B">
        <w:rPr>
          <w:sz w:val="18"/>
        </w:rPr>
        <w:t xml:space="preserve"> </w:t>
      </w:r>
      <w:r w:rsidRPr="00A55DB1">
        <w:rPr>
          <w:sz w:val="18"/>
        </w:rPr>
        <w:t>ilave</w:t>
      </w:r>
      <w:r w:rsidRPr="00A55DB1" w:rsidR="0030183B">
        <w:rPr>
          <w:sz w:val="18"/>
        </w:rPr>
        <w:t xml:space="preserve"> </w:t>
      </w:r>
      <w:r w:rsidRPr="00A55DB1">
        <w:rPr>
          <w:sz w:val="18"/>
        </w:rPr>
        <w:t>ediyoruz.</w:t>
      </w:r>
      <w:r w:rsidRPr="00A55DB1" w:rsidR="0030183B">
        <w:rPr>
          <w:sz w:val="18"/>
        </w:rPr>
        <w:t xml:space="preserve"> </w:t>
      </w:r>
      <w:r w:rsidRPr="00A55DB1">
        <w:rPr>
          <w:sz w:val="18"/>
        </w:rPr>
        <w:t>Hâlihazırda</w:t>
      </w:r>
      <w:r w:rsidRPr="00A55DB1" w:rsidR="0030183B">
        <w:rPr>
          <w:sz w:val="18"/>
        </w:rPr>
        <w:t xml:space="preserve"> </w:t>
      </w:r>
      <w:r w:rsidRPr="00A55DB1">
        <w:rPr>
          <w:sz w:val="18"/>
        </w:rPr>
        <w:t>birçok</w:t>
      </w:r>
      <w:r w:rsidRPr="00A55DB1" w:rsidR="0030183B">
        <w:rPr>
          <w:sz w:val="18"/>
        </w:rPr>
        <w:t xml:space="preserve"> </w:t>
      </w:r>
      <w:r w:rsidRPr="00A55DB1">
        <w:rPr>
          <w:sz w:val="18"/>
        </w:rPr>
        <w:t>eşitsizlik</w:t>
      </w:r>
      <w:r w:rsidRPr="00A55DB1" w:rsidR="0030183B">
        <w:rPr>
          <w:sz w:val="18"/>
        </w:rPr>
        <w:t xml:space="preserve"> </w:t>
      </w:r>
      <w:r w:rsidRPr="00A55DB1">
        <w:rPr>
          <w:sz w:val="18"/>
        </w:rPr>
        <w:t>içeren</w:t>
      </w:r>
      <w:r w:rsidRPr="00A55DB1" w:rsidR="0030183B">
        <w:rPr>
          <w:sz w:val="18"/>
        </w:rPr>
        <w:t xml:space="preserve"> </w:t>
      </w:r>
      <w:r w:rsidRPr="00A55DB1">
        <w:rPr>
          <w:sz w:val="18"/>
        </w:rPr>
        <w:t>güvenlik</w:t>
      </w:r>
      <w:r w:rsidRPr="00A55DB1" w:rsidR="0030183B">
        <w:rPr>
          <w:sz w:val="18"/>
        </w:rPr>
        <w:t xml:space="preserve"> </w:t>
      </w:r>
      <w:r w:rsidRPr="00A55DB1">
        <w:rPr>
          <w:sz w:val="18"/>
        </w:rPr>
        <w:t>hizmetlerinde</w:t>
      </w:r>
      <w:r w:rsidRPr="00A55DB1" w:rsidR="0030183B">
        <w:rPr>
          <w:sz w:val="18"/>
        </w:rPr>
        <w:t xml:space="preserve"> </w:t>
      </w:r>
      <w:r w:rsidRPr="00A55DB1">
        <w:rPr>
          <w:sz w:val="18"/>
        </w:rPr>
        <w:t>işe</w:t>
      </w:r>
      <w:r w:rsidRPr="00A55DB1" w:rsidR="0030183B">
        <w:rPr>
          <w:sz w:val="18"/>
        </w:rPr>
        <w:t xml:space="preserve"> </w:t>
      </w:r>
      <w:r w:rsidRPr="00A55DB1">
        <w:rPr>
          <w:sz w:val="18"/>
        </w:rPr>
        <w:t>alınma,</w:t>
      </w:r>
      <w:r w:rsidRPr="00A55DB1" w:rsidR="0030183B">
        <w:rPr>
          <w:sz w:val="18"/>
        </w:rPr>
        <w:t xml:space="preserve"> </w:t>
      </w:r>
      <w:r w:rsidRPr="00A55DB1">
        <w:rPr>
          <w:sz w:val="18"/>
        </w:rPr>
        <w:t>eğitim</w:t>
      </w:r>
      <w:r w:rsidRPr="00A55DB1" w:rsidR="0030183B">
        <w:rPr>
          <w:sz w:val="18"/>
        </w:rPr>
        <w:t xml:space="preserve"> </w:t>
      </w:r>
      <w:r w:rsidRPr="00A55DB1">
        <w:rPr>
          <w:sz w:val="18"/>
        </w:rPr>
        <w:t>seviyesi,</w:t>
      </w:r>
      <w:r w:rsidRPr="00A55DB1" w:rsidR="0030183B">
        <w:rPr>
          <w:sz w:val="18"/>
        </w:rPr>
        <w:t xml:space="preserve"> </w:t>
      </w:r>
      <w:r w:rsidRPr="00A55DB1">
        <w:rPr>
          <w:sz w:val="18"/>
        </w:rPr>
        <w:t>görev</w:t>
      </w:r>
      <w:r w:rsidRPr="00A55DB1" w:rsidR="0030183B">
        <w:rPr>
          <w:sz w:val="18"/>
        </w:rPr>
        <w:t xml:space="preserve"> </w:t>
      </w:r>
      <w:r w:rsidRPr="00A55DB1">
        <w:rPr>
          <w:sz w:val="18"/>
        </w:rPr>
        <w:t>tanımı,</w:t>
      </w:r>
      <w:r w:rsidRPr="00A55DB1" w:rsidR="0030183B">
        <w:rPr>
          <w:sz w:val="18"/>
        </w:rPr>
        <w:t xml:space="preserve"> </w:t>
      </w:r>
      <w:r w:rsidRPr="00A55DB1">
        <w:rPr>
          <w:sz w:val="18"/>
        </w:rPr>
        <w:t>maaşlar</w:t>
      </w:r>
      <w:r w:rsidRPr="00A55DB1" w:rsidR="0030183B">
        <w:rPr>
          <w:sz w:val="18"/>
        </w:rPr>
        <w:t xml:space="preserve"> </w:t>
      </w:r>
      <w:r w:rsidRPr="00A55DB1">
        <w:rPr>
          <w:sz w:val="18"/>
        </w:rPr>
        <w:t>açısından</w:t>
      </w:r>
      <w:r w:rsidRPr="00A55DB1" w:rsidR="0030183B">
        <w:rPr>
          <w:sz w:val="18"/>
        </w:rPr>
        <w:t xml:space="preserve"> </w:t>
      </w:r>
      <w:r w:rsidRPr="00A55DB1">
        <w:rPr>
          <w:sz w:val="18"/>
        </w:rPr>
        <w:t>farklılıklara</w:t>
      </w:r>
      <w:r w:rsidRPr="00A55DB1" w:rsidR="0030183B">
        <w:rPr>
          <w:sz w:val="18"/>
        </w:rPr>
        <w:t xml:space="preserve"> </w:t>
      </w:r>
      <w:r w:rsidRPr="00A55DB1">
        <w:rPr>
          <w:sz w:val="18"/>
        </w:rPr>
        <w:t>yol</w:t>
      </w:r>
      <w:r w:rsidRPr="00A55DB1" w:rsidR="0030183B">
        <w:rPr>
          <w:sz w:val="18"/>
        </w:rPr>
        <w:t xml:space="preserve"> </w:t>
      </w:r>
      <w:r w:rsidRPr="00A55DB1">
        <w:rPr>
          <w:sz w:val="18"/>
        </w:rPr>
        <w:t>açan</w:t>
      </w:r>
      <w:r w:rsidRPr="00A55DB1" w:rsidR="0030183B">
        <w:rPr>
          <w:sz w:val="18"/>
        </w:rPr>
        <w:t xml:space="preserve"> </w:t>
      </w:r>
      <w:r w:rsidRPr="00A55DB1">
        <w:rPr>
          <w:sz w:val="18"/>
        </w:rPr>
        <w:t>bir</w:t>
      </w:r>
      <w:r w:rsidRPr="00A55DB1" w:rsidR="0030183B">
        <w:rPr>
          <w:sz w:val="18"/>
        </w:rPr>
        <w:t xml:space="preserve"> </w:t>
      </w:r>
      <w:r w:rsidRPr="00A55DB1">
        <w:rPr>
          <w:sz w:val="18"/>
        </w:rPr>
        <w:t>düzenlememiz</w:t>
      </w:r>
      <w:r w:rsidRPr="00A55DB1" w:rsidR="0030183B">
        <w:rPr>
          <w:sz w:val="18"/>
        </w:rPr>
        <w:t xml:space="preserve"> </w:t>
      </w:r>
      <w:r w:rsidRPr="00A55DB1">
        <w:rPr>
          <w:sz w:val="18"/>
        </w:rPr>
        <w:t>var.</w:t>
      </w:r>
      <w:r w:rsidRPr="00A55DB1" w:rsidR="0030183B">
        <w:rPr>
          <w:sz w:val="18"/>
        </w:rPr>
        <w:t xml:space="preserve"> </w:t>
      </w:r>
      <w:r w:rsidRPr="00A55DB1">
        <w:rPr>
          <w:sz w:val="18"/>
        </w:rPr>
        <w:t>Bari</w:t>
      </w:r>
      <w:r w:rsidRPr="00A55DB1" w:rsidR="0030183B">
        <w:rPr>
          <w:sz w:val="18"/>
        </w:rPr>
        <w:t xml:space="preserve"> </w:t>
      </w:r>
      <w:r w:rsidRPr="00A55DB1">
        <w:rPr>
          <w:sz w:val="18"/>
        </w:rPr>
        <w:t>bu</w:t>
      </w:r>
      <w:r w:rsidRPr="00A55DB1" w:rsidR="0030183B">
        <w:rPr>
          <w:sz w:val="18"/>
        </w:rPr>
        <w:t xml:space="preserve"> </w:t>
      </w:r>
      <w:r w:rsidRPr="00A55DB1">
        <w:rPr>
          <w:sz w:val="18"/>
        </w:rPr>
        <w:t>yasa</w:t>
      </w:r>
      <w:r w:rsidRPr="00A55DB1" w:rsidR="0030183B">
        <w:rPr>
          <w:sz w:val="18"/>
        </w:rPr>
        <w:t xml:space="preserve"> </w:t>
      </w:r>
      <w:r w:rsidRPr="00A55DB1">
        <w:rPr>
          <w:sz w:val="18"/>
        </w:rPr>
        <w:t>teklifiyle</w:t>
      </w:r>
      <w:r w:rsidRPr="00A55DB1" w:rsidR="0030183B">
        <w:rPr>
          <w:sz w:val="18"/>
        </w:rPr>
        <w:t xml:space="preserve"> </w:t>
      </w:r>
      <w:r w:rsidRPr="00A55DB1">
        <w:rPr>
          <w:sz w:val="18"/>
        </w:rPr>
        <w:t>de</w:t>
      </w:r>
      <w:r w:rsidRPr="00A55DB1" w:rsidR="0030183B">
        <w:rPr>
          <w:sz w:val="18"/>
        </w:rPr>
        <w:t xml:space="preserve"> </w:t>
      </w:r>
      <w:r w:rsidRPr="00A55DB1">
        <w:rPr>
          <w:sz w:val="18"/>
        </w:rPr>
        <w:t>daha</w:t>
      </w:r>
      <w:r w:rsidRPr="00A55DB1" w:rsidR="0030183B">
        <w:rPr>
          <w:sz w:val="18"/>
        </w:rPr>
        <w:t xml:space="preserve"> </w:t>
      </w:r>
      <w:r w:rsidRPr="00A55DB1">
        <w:rPr>
          <w:sz w:val="18"/>
        </w:rPr>
        <w:t>önce</w:t>
      </w:r>
      <w:r w:rsidRPr="00A55DB1" w:rsidR="0030183B">
        <w:rPr>
          <w:sz w:val="18"/>
        </w:rPr>
        <w:t xml:space="preserve"> </w:t>
      </w:r>
      <w:r w:rsidRPr="00A55DB1">
        <w:rPr>
          <w:sz w:val="18"/>
        </w:rPr>
        <w:t>birkaç</w:t>
      </w:r>
      <w:r w:rsidRPr="00A55DB1" w:rsidR="0030183B">
        <w:rPr>
          <w:sz w:val="18"/>
        </w:rPr>
        <w:t xml:space="preserve"> </w:t>
      </w:r>
      <w:r w:rsidRPr="00A55DB1">
        <w:rPr>
          <w:sz w:val="18"/>
        </w:rPr>
        <w:t>defa</w:t>
      </w:r>
      <w:r w:rsidRPr="00A55DB1" w:rsidR="0030183B">
        <w:rPr>
          <w:sz w:val="18"/>
        </w:rPr>
        <w:t xml:space="preserve"> </w:t>
      </w:r>
      <w:r w:rsidRPr="00A55DB1">
        <w:rPr>
          <w:sz w:val="18"/>
        </w:rPr>
        <w:t>dile</w:t>
      </w:r>
      <w:r w:rsidRPr="00A55DB1" w:rsidR="0030183B">
        <w:rPr>
          <w:sz w:val="18"/>
        </w:rPr>
        <w:t xml:space="preserve"> </w:t>
      </w:r>
      <w:r w:rsidRPr="00A55DB1">
        <w:rPr>
          <w:sz w:val="18"/>
        </w:rPr>
        <w:t>getirdiğiniz</w:t>
      </w:r>
      <w:r w:rsidRPr="00A55DB1" w:rsidR="0030183B">
        <w:rPr>
          <w:sz w:val="18"/>
        </w:rPr>
        <w:t xml:space="preserve"> </w:t>
      </w:r>
      <w:r w:rsidRPr="00A55DB1">
        <w:rPr>
          <w:sz w:val="18"/>
        </w:rPr>
        <w:t>ve</w:t>
      </w:r>
      <w:r w:rsidRPr="00A55DB1" w:rsidR="0030183B">
        <w:rPr>
          <w:sz w:val="18"/>
        </w:rPr>
        <w:t xml:space="preserve"> </w:t>
      </w:r>
      <w:r w:rsidRPr="00A55DB1">
        <w:rPr>
          <w:sz w:val="18"/>
        </w:rPr>
        <w:t>söz</w:t>
      </w:r>
      <w:r w:rsidRPr="00A55DB1" w:rsidR="0030183B">
        <w:rPr>
          <w:sz w:val="18"/>
        </w:rPr>
        <w:t xml:space="preserve"> </w:t>
      </w:r>
      <w:r w:rsidRPr="00A55DB1">
        <w:rPr>
          <w:sz w:val="18"/>
        </w:rPr>
        <w:t>vermiş</w:t>
      </w:r>
      <w:r w:rsidRPr="00A55DB1" w:rsidR="0030183B">
        <w:rPr>
          <w:sz w:val="18"/>
        </w:rPr>
        <w:t xml:space="preserve"> </w:t>
      </w:r>
      <w:r w:rsidRPr="00A55DB1">
        <w:rPr>
          <w:sz w:val="18"/>
        </w:rPr>
        <w:t>olduğunuz</w:t>
      </w:r>
      <w:r w:rsidRPr="00A55DB1" w:rsidR="0030183B">
        <w:rPr>
          <w:sz w:val="18"/>
        </w:rPr>
        <w:t xml:space="preserve"> </w:t>
      </w:r>
      <w:r w:rsidRPr="00A55DB1">
        <w:rPr>
          <w:sz w:val="18"/>
        </w:rPr>
        <w:t>3600</w:t>
      </w:r>
      <w:r w:rsidRPr="00A55DB1" w:rsidR="0030183B">
        <w:rPr>
          <w:sz w:val="18"/>
        </w:rPr>
        <w:t xml:space="preserve"> </w:t>
      </w:r>
      <w:r w:rsidRPr="00A55DB1">
        <w:rPr>
          <w:sz w:val="18"/>
        </w:rPr>
        <w:t>ek</w:t>
      </w:r>
      <w:r w:rsidRPr="00A55DB1" w:rsidR="0030183B">
        <w:rPr>
          <w:sz w:val="18"/>
        </w:rPr>
        <w:t xml:space="preserve"> </w:t>
      </w:r>
      <w:r w:rsidRPr="00A55DB1">
        <w:rPr>
          <w:sz w:val="18"/>
        </w:rPr>
        <w:t>göstergeyi</w:t>
      </w:r>
      <w:r w:rsidRPr="00A55DB1" w:rsidR="0030183B">
        <w:rPr>
          <w:sz w:val="18"/>
        </w:rPr>
        <w:t xml:space="preserve"> </w:t>
      </w:r>
      <w:r w:rsidRPr="00A55DB1">
        <w:rPr>
          <w:sz w:val="18"/>
        </w:rPr>
        <w:t>de</w:t>
      </w:r>
      <w:r w:rsidRPr="00A55DB1" w:rsidR="0030183B">
        <w:rPr>
          <w:sz w:val="18"/>
        </w:rPr>
        <w:t xml:space="preserve"> </w:t>
      </w:r>
      <w:r w:rsidRPr="00A55DB1">
        <w:rPr>
          <w:sz w:val="18"/>
        </w:rPr>
        <w:t>polislere</w:t>
      </w:r>
      <w:r w:rsidRPr="00A55DB1" w:rsidR="0030183B">
        <w:rPr>
          <w:sz w:val="18"/>
        </w:rPr>
        <w:t xml:space="preserve"> </w:t>
      </w:r>
      <w:r w:rsidRPr="00A55DB1">
        <w:rPr>
          <w:sz w:val="18"/>
        </w:rPr>
        <w:t>verseydiniz.</w:t>
      </w:r>
      <w:r w:rsidRPr="00A55DB1" w:rsidR="0030183B">
        <w:rPr>
          <w:sz w:val="18"/>
        </w:rPr>
        <w:t xml:space="preserve"> </w:t>
      </w:r>
      <w:r w:rsidRPr="00A55DB1">
        <w:rPr>
          <w:sz w:val="18"/>
        </w:rPr>
        <w:t>Jandarma</w:t>
      </w:r>
      <w:r w:rsidRPr="00A55DB1" w:rsidR="0030183B">
        <w:rPr>
          <w:sz w:val="18"/>
        </w:rPr>
        <w:t xml:space="preserve"> </w:t>
      </w:r>
      <w:r w:rsidRPr="00A55DB1">
        <w:rPr>
          <w:sz w:val="18"/>
        </w:rPr>
        <w:t>personelinde</w:t>
      </w:r>
      <w:r w:rsidRPr="00A55DB1" w:rsidR="0030183B">
        <w:rPr>
          <w:sz w:val="18"/>
        </w:rPr>
        <w:t xml:space="preserve"> </w:t>
      </w:r>
      <w:r w:rsidRPr="00A55DB1">
        <w:rPr>
          <w:sz w:val="18"/>
        </w:rPr>
        <w:t>3600</w:t>
      </w:r>
      <w:r w:rsidRPr="00A55DB1" w:rsidR="0030183B">
        <w:rPr>
          <w:sz w:val="18"/>
        </w:rPr>
        <w:t xml:space="preserve"> </w:t>
      </w:r>
      <w:r w:rsidRPr="00A55DB1">
        <w:rPr>
          <w:sz w:val="18"/>
        </w:rPr>
        <w:t>olan</w:t>
      </w:r>
      <w:r w:rsidRPr="00A55DB1" w:rsidR="0030183B">
        <w:rPr>
          <w:sz w:val="18"/>
        </w:rPr>
        <w:t xml:space="preserve"> </w:t>
      </w:r>
      <w:r w:rsidRPr="00A55DB1">
        <w:rPr>
          <w:sz w:val="18"/>
        </w:rPr>
        <w:t>ek</w:t>
      </w:r>
      <w:r w:rsidRPr="00A55DB1" w:rsidR="0030183B">
        <w:rPr>
          <w:sz w:val="18"/>
        </w:rPr>
        <w:t xml:space="preserve"> </w:t>
      </w:r>
      <w:r w:rsidRPr="00A55DB1">
        <w:rPr>
          <w:sz w:val="18"/>
        </w:rPr>
        <w:t>gösterge</w:t>
      </w:r>
      <w:r w:rsidRPr="00A55DB1" w:rsidR="0030183B">
        <w:rPr>
          <w:sz w:val="18"/>
        </w:rPr>
        <w:t xml:space="preserve"> </w:t>
      </w:r>
      <w:r w:rsidRPr="00A55DB1">
        <w:rPr>
          <w:sz w:val="18"/>
        </w:rPr>
        <w:t>polislerimizde</w:t>
      </w:r>
      <w:r w:rsidRPr="00A55DB1" w:rsidR="0030183B">
        <w:rPr>
          <w:sz w:val="18"/>
        </w:rPr>
        <w:t xml:space="preserve"> </w:t>
      </w:r>
      <w:r w:rsidRPr="00A55DB1">
        <w:rPr>
          <w:sz w:val="18"/>
        </w:rPr>
        <w:t>1100,</w:t>
      </w:r>
      <w:r w:rsidRPr="00A55DB1" w:rsidR="0030183B">
        <w:rPr>
          <w:sz w:val="18"/>
        </w:rPr>
        <w:t xml:space="preserve"> </w:t>
      </w:r>
      <w:r w:rsidRPr="00A55DB1">
        <w:rPr>
          <w:sz w:val="18"/>
        </w:rPr>
        <w:t>1500</w:t>
      </w:r>
      <w:r w:rsidRPr="00A55DB1" w:rsidR="0030183B">
        <w:rPr>
          <w:sz w:val="18"/>
        </w:rPr>
        <w:t xml:space="preserve"> </w:t>
      </w:r>
      <w:r w:rsidRPr="00A55DB1">
        <w:rPr>
          <w:sz w:val="18"/>
        </w:rPr>
        <w:t>ve</w:t>
      </w:r>
      <w:r w:rsidRPr="00A55DB1" w:rsidR="0030183B">
        <w:rPr>
          <w:sz w:val="18"/>
        </w:rPr>
        <w:t xml:space="preserve"> </w:t>
      </w:r>
      <w:r w:rsidRPr="00A55DB1">
        <w:rPr>
          <w:sz w:val="18"/>
        </w:rPr>
        <w:t>3000</w:t>
      </w:r>
      <w:r w:rsidRPr="00A55DB1" w:rsidR="0030183B">
        <w:rPr>
          <w:sz w:val="18"/>
        </w:rPr>
        <w:t xml:space="preserve"> </w:t>
      </w:r>
      <w:r w:rsidRPr="00A55DB1">
        <w:rPr>
          <w:sz w:val="18"/>
        </w:rPr>
        <w:t>olarak</w:t>
      </w:r>
      <w:r w:rsidRPr="00A55DB1" w:rsidR="0030183B">
        <w:rPr>
          <w:sz w:val="18"/>
        </w:rPr>
        <w:t xml:space="preserve"> </w:t>
      </w:r>
      <w:r w:rsidRPr="00A55DB1">
        <w:rPr>
          <w:sz w:val="18"/>
        </w:rPr>
        <w:t>uygulanmakta.</w:t>
      </w:r>
      <w:r w:rsidRPr="00A55DB1" w:rsidR="0030183B">
        <w:rPr>
          <w:sz w:val="18"/>
        </w:rPr>
        <w:t xml:space="preserve"> </w:t>
      </w:r>
      <w:r w:rsidRPr="00A55DB1">
        <w:rPr>
          <w:sz w:val="18"/>
        </w:rPr>
        <w:t>Dolayısıyla,</w:t>
      </w:r>
      <w:r w:rsidRPr="00A55DB1" w:rsidR="0030183B">
        <w:rPr>
          <w:sz w:val="18"/>
        </w:rPr>
        <w:t xml:space="preserve"> </w:t>
      </w:r>
      <w:r w:rsidRPr="00A55DB1">
        <w:rPr>
          <w:sz w:val="18"/>
        </w:rPr>
        <w:t>polislerimiz</w:t>
      </w:r>
      <w:r w:rsidRPr="00A55DB1" w:rsidR="0030183B">
        <w:rPr>
          <w:sz w:val="18"/>
        </w:rPr>
        <w:t xml:space="preserve"> </w:t>
      </w:r>
      <w:r w:rsidRPr="00A55DB1">
        <w:rPr>
          <w:sz w:val="18"/>
        </w:rPr>
        <w:t>de</w:t>
      </w:r>
      <w:r w:rsidRPr="00A55DB1" w:rsidR="0030183B">
        <w:rPr>
          <w:sz w:val="18"/>
        </w:rPr>
        <w:t xml:space="preserve"> </w:t>
      </w:r>
      <w:r w:rsidRPr="00A55DB1">
        <w:rPr>
          <w:sz w:val="18"/>
        </w:rPr>
        <w:t>bu</w:t>
      </w:r>
      <w:r w:rsidRPr="00A55DB1" w:rsidR="0030183B">
        <w:rPr>
          <w:sz w:val="18"/>
        </w:rPr>
        <w:t xml:space="preserve"> </w:t>
      </w:r>
      <w:r w:rsidRPr="00A55DB1">
        <w:rPr>
          <w:sz w:val="18"/>
        </w:rPr>
        <w:t>eşitliği</w:t>
      </w:r>
      <w:r w:rsidRPr="00A55DB1" w:rsidR="0030183B">
        <w:rPr>
          <w:sz w:val="18"/>
        </w:rPr>
        <w:t xml:space="preserve"> </w:t>
      </w:r>
      <w:r w:rsidRPr="00A55DB1">
        <w:rPr>
          <w:sz w:val="18"/>
        </w:rPr>
        <w:t>bekliyorlar.</w:t>
      </w:r>
      <w:r w:rsidRPr="00A55DB1" w:rsidR="0030183B">
        <w:rPr>
          <w:sz w:val="18"/>
        </w:rPr>
        <w:t xml:space="preserve"> </w:t>
      </w:r>
      <w:r w:rsidRPr="00A55DB1">
        <w:rPr>
          <w:sz w:val="18"/>
        </w:rPr>
        <w:t>Keşke</w:t>
      </w:r>
      <w:r w:rsidRPr="00A55DB1" w:rsidR="0030183B">
        <w:rPr>
          <w:sz w:val="18"/>
        </w:rPr>
        <w:t xml:space="preserve"> </w:t>
      </w:r>
      <w:r w:rsidRPr="00A55DB1">
        <w:rPr>
          <w:sz w:val="18"/>
        </w:rPr>
        <w:t>polis</w:t>
      </w:r>
      <w:r w:rsidRPr="00A55DB1" w:rsidR="0030183B">
        <w:rPr>
          <w:sz w:val="18"/>
        </w:rPr>
        <w:t xml:space="preserve"> </w:t>
      </w:r>
      <w:r w:rsidRPr="00A55DB1">
        <w:rPr>
          <w:sz w:val="18"/>
        </w:rPr>
        <w:t>emeklilerimizin</w:t>
      </w:r>
      <w:r w:rsidRPr="00A55DB1" w:rsidR="0030183B">
        <w:rPr>
          <w:sz w:val="18"/>
        </w:rPr>
        <w:t xml:space="preserve"> </w:t>
      </w:r>
      <w:r w:rsidRPr="00A55DB1">
        <w:rPr>
          <w:sz w:val="18"/>
        </w:rPr>
        <w:t>de</w:t>
      </w:r>
      <w:r w:rsidRPr="00A55DB1" w:rsidR="0030183B">
        <w:rPr>
          <w:sz w:val="18"/>
        </w:rPr>
        <w:t xml:space="preserve"> </w:t>
      </w:r>
      <w:r w:rsidRPr="00A55DB1">
        <w:rPr>
          <w:sz w:val="18"/>
        </w:rPr>
        <w:t>mağduriyetini</w:t>
      </w:r>
      <w:r w:rsidRPr="00A55DB1" w:rsidR="0030183B">
        <w:rPr>
          <w:sz w:val="18"/>
        </w:rPr>
        <w:t xml:space="preserve"> </w:t>
      </w:r>
      <w:r w:rsidRPr="00A55DB1">
        <w:rPr>
          <w:sz w:val="18"/>
        </w:rPr>
        <w:t>giderseydiniz.</w:t>
      </w:r>
      <w:r w:rsidRPr="00A55DB1" w:rsidR="0030183B">
        <w:rPr>
          <w:sz w:val="18"/>
        </w:rPr>
        <w:t xml:space="preserve"> </w:t>
      </w:r>
      <w:r w:rsidRPr="00A55DB1">
        <w:rPr>
          <w:sz w:val="18"/>
        </w:rPr>
        <w:t>2006</w:t>
      </w:r>
      <w:r w:rsidRPr="00A55DB1" w:rsidR="0030183B">
        <w:rPr>
          <w:sz w:val="18"/>
        </w:rPr>
        <w:t xml:space="preserve"> </w:t>
      </w:r>
      <w:r w:rsidRPr="00A55DB1">
        <w:rPr>
          <w:sz w:val="18"/>
        </w:rPr>
        <w:t>yılında</w:t>
      </w:r>
      <w:r w:rsidRPr="00A55DB1" w:rsidR="0030183B">
        <w:rPr>
          <w:sz w:val="18"/>
        </w:rPr>
        <w:t xml:space="preserve"> </w:t>
      </w:r>
      <w:r w:rsidRPr="00A55DB1">
        <w:rPr>
          <w:sz w:val="18"/>
        </w:rPr>
        <w:t>verilen</w:t>
      </w:r>
      <w:r w:rsidRPr="00A55DB1" w:rsidR="0030183B">
        <w:rPr>
          <w:sz w:val="18"/>
        </w:rPr>
        <w:t xml:space="preserve"> </w:t>
      </w:r>
      <w:r w:rsidRPr="00A55DB1">
        <w:rPr>
          <w:sz w:val="18"/>
        </w:rPr>
        <w:t>100</w:t>
      </w:r>
      <w:r w:rsidRPr="00A55DB1" w:rsidR="0030183B">
        <w:rPr>
          <w:sz w:val="18"/>
        </w:rPr>
        <w:t xml:space="preserve"> </w:t>
      </w:r>
      <w:r w:rsidRPr="00A55DB1">
        <w:rPr>
          <w:sz w:val="18"/>
        </w:rPr>
        <w:t>liralık</w:t>
      </w:r>
      <w:r w:rsidRPr="00A55DB1" w:rsidR="0030183B">
        <w:rPr>
          <w:sz w:val="18"/>
        </w:rPr>
        <w:t xml:space="preserve"> </w:t>
      </w:r>
      <w:r w:rsidRPr="00A55DB1">
        <w:rPr>
          <w:sz w:val="18"/>
        </w:rPr>
        <w:t>iyileştirmenin</w:t>
      </w:r>
      <w:r w:rsidRPr="00A55DB1" w:rsidR="0030183B">
        <w:rPr>
          <w:sz w:val="18"/>
        </w:rPr>
        <w:t xml:space="preserve"> </w:t>
      </w:r>
      <w:r w:rsidRPr="00A55DB1">
        <w:rPr>
          <w:sz w:val="18"/>
        </w:rPr>
        <w:t>de</w:t>
      </w:r>
      <w:r w:rsidRPr="00A55DB1" w:rsidR="0030183B">
        <w:rPr>
          <w:sz w:val="18"/>
        </w:rPr>
        <w:t xml:space="preserve"> </w:t>
      </w:r>
      <w:r w:rsidRPr="00A55DB1">
        <w:rPr>
          <w:sz w:val="18"/>
        </w:rPr>
        <w:t>bir</w:t>
      </w:r>
      <w:r w:rsidRPr="00A55DB1" w:rsidR="0030183B">
        <w:rPr>
          <w:sz w:val="18"/>
        </w:rPr>
        <w:t xml:space="preserve"> </w:t>
      </w:r>
      <w:r w:rsidRPr="00A55DB1">
        <w:rPr>
          <w:sz w:val="18"/>
        </w:rPr>
        <w:t>an</w:t>
      </w:r>
      <w:r w:rsidRPr="00A55DB1" w:rsidR="0030183B">
        <w:rPr>
          <w:sz w:val="18"/>
        </w:rPr>
        <w:t xml:space="preserve"> </w:t>
      </w:r>
      <w:r w:rsidRPr="00A55DB1">
        <w:rPr>
          <w:sz w:val="18"/>
        </w:rPr>
        <w:t>önce</w:t>
      </w:r>
      <w:r w:rsidRPr="00A55DB1" w:rsidR="0030183B">
        <w:rPr>
          <w:sz w:val="18"/>
        </w:rPr>
        <w:t xml:space="preserve"> </w:t>
      </w:r>
      <w:r w:rsidRPr="00A55DB1">
        <w:rPr>
          <w:sz w:val="18"/>
        </w:rPr>
        <w:t>güncellenmesini</w:t>
      </w:r>
      <w:r w:rsidRPr="00A55DB1" w:rsidR="0030183B">
        <w:rPr>
          <w:sz w:val="18"/>
        </w:rPr>
        <w:t xml:space="preserve"> </w:t>
      </w:r>
      <w:r w:rsidRPr="00A55DB1">
        <w:rPr>
          <w:sz w:val="18"/>
        </w:rPr>
        <w:t>bekliyorlar.</w:t>
      </w:r>
      <w:r w:rsidRPr="00A55DB1" w:rsidR="0030183B">
        <w:rPr>
          <w:sz w:val="18"/>
        </w:rPr>
        <w:t xml:space="preserve"> </w:t>
      </w:r>
      <w:r w:rsidRPr="00A55DB1">
        <w:rPr>
          <w:sz w:val="18"/>
        </w:rPr>
        <w:t>Bunları</w:t>
      </w:r>
      <w:r w:rsidRPr="00A55DB1" w:rsidR="0030183B">
        <w:rPr>
          <w:sz w:val="18"/>
        </w:rPr>
        <w:t xml:space="preserve"> </w:t>
      </w:r>
      <w:r w:rsidRPr="00A55DB1">
        <w:rPr>
          <w:sz w:val="18"/>
        </w:rPr>
        <w:t>da</w:t>
      </w:r>
      <w:r w:rsidRPr="00A55DB1" w:rsidR="0030183B">
        <w:rPr>
          <w:sz w:val="18"/>
        </w:rPr>
        <w:t xml:space="preserve"> </w:t>
      </w:r>
      <w:r w:rsidRPr="00A55DB1">
        <w:rPr>
          <w:sz w:val="18"/>
        </w:rPr>
        <w:t>bari</w:t>
      </w:r>
      <w:r w:rsidRPr="00A55DB1" w:rsidR="0030183B">
        <w:rPr>
          <w:sz w:val="18"/>
        </w:rPr>
        <w:t xml:space="preserve"> </w:t>
      </w:r>
      <w:r w:rsidRPr="00A55DB1">
        <w:rPr>
          <w:sz w:val="18"/>
        </w:rPr>
        <w:t>hayata</w:t>
      </w:r>
      <w:r w:rsidRPr="00A55DB1" w:rsidR="0030183B">
        <w:rPr>
          <w:sz w:val="18"/>
        </w:rPr>
        <w:t xml:space="preserve"> </w:t>
      </w:r>
      <w:r w:rsidRPr="00A55DB1">
        <w:rPr>
          <w:sz w:val="18"/>
        </w:rPr>
        <w:t>geçirseydik.</w:t>
      </w:r>
    </w:p>
    <w:p w:rsidRPr="00A55DB1" w:rsidR="00E348AE" w:rsidP="00A55DB1" w:rsidRDefault="00E348AE">
      <w:pPr>
        <w:pStyle w:val="GENELKURUL"/>
        <w:spacing w:line="240" w:lineRule="auto"/>
        <w:rPr>
          <w:sz w:val="18"/>
        </w:rPr>
      </w:pP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bekçilerle</w:t>
      </w:r>
      <w:r w:rsidRPr="00A55DB1" w:rsidR="0030183B">
        <w:rPr>
          <w:sz w:val="18"/>
        </w:rPr>
        <w:t xml:space="preserve"> </w:t>
      </w:r>
      <w:r w:rsidRPr="00A55DB1">
        <w:rPr>
          <w:sz w:val="18"/>
        </w:rPr>
        <w:t>ilgili</w:t>
      </w:r>
      <w:r w:rsidRPr="00A55DB1" w:rsidR="0030183B">
        <w:rPr>
          <w:sz w:val="18"/>
        </w:rPr>
        <w:t xml:space="preserve"> </w:t>
      </w:r>
      <w:r w:rsidRPr="00A55DB1">
        <w:rPr>
          <w:sz w:val="18"/>
        </w:rPr>
        <w:t>gündeme</w:t>
      </w:r>
      <w:r w:rsidRPr="00A55DB1" w:rsidR="0030183B">
        <w:rPr>
          <w:sz w:val="18"/>
        </w:rPr>
        <w:t xml:space="preserve"> </w:t>
      </w:r>
      <w:r w:rsidRPr="00A55DB1">
        <w:rPr>
          <w:sz w:val="18"/>
        </w:rPr>
        <w:t>gelen</w:t>
      </w:r>
      <w:r w:rsidRPr="00A55DB1" w:rsidR="0030183B">
        <w:rPr>
          <w:sz w:val="18"/>
        </w:rPr>
        <w:t xml:space="preserve"> </w:t>
      </w:r>
      <w:r w:rsidRPr="00A55DB1">
        <w:rPr>
          <w:sz w:val="18"/>
        </w:rPr>
        <w:t>bazı</w:t>
      </w:r>
      <w:r w:rsidRPr="00A55DB1" w:rsidR="0030183B">
        <w:rPr>
          <w:sz w:val="18"/>
        </w:rPr>
        <w:t xml:space="preserve"> </w:t>
      </w:r>
      <w:r w:rsidRPr="00A55DB1">
        <w:rPr>
          <w:sz w:val="18"/>
        </w:rPr>
        <w:t>haberler</w:t>
      </w:r>
      <w:r w:rsidRPr="00A55DB1" w:rsidR="0030183B">
        <w:rPr>
          <w:sz w:val="18"/>
        </w:rPr>
        <w:t xml:space="preserve"> </w:t>
      </w:r>
      <w:r w:rsidRPr="00A55DB1">
        <w:rPr>
          <w:sz w:val="18"/>
        </w:rPr>
        <w:t>maalesef</w:t>
      </w:r>
      <w:r w:rsidRPr="00A55DB1" w:rsidR="0030183B">
        <w:rPr>
          <w:sz w:val="18"/>
        </w:rPr>
        <w:t xml:space="preserve"> </w:t>
      </w:r>
      <w:r w:rsidRPr="00A55DB1">
        <w:rPr>
          <w:sz w:val="18"/>
        </w:rPr>
        <w:t>toplumun</w:t>
      </w:r>
      <w:r w:rsidRPr="00A55DB1" w:rsidR="0030183B">
        <w:rPr>
          <w:sz w:val="18"/>
        </w:rPr>
        <w:t xml:space="preserve"> </w:t>
      </w:r>
      <w:r w:rsidRPr="00A55DB1">
        <w:rPr>
          <w:sz w:val="18"/>
        </w:rPr>
        <w:t>bekçiye</w:t>
      </w:r>
      <w:r w:rsidRPr="00A55DB1" w:rsidR="0030183B">
        <w:rPr>
          <w:sz w:val="18"/>
        </w:rPr>
        <w:t xml:space="preserve"> </w:t>
      </w:r>
      <w:r w:rsidRPr="00A55DB1">
        <w:rPr>
          <w:sz w:val="18"/>
        </w:rPr>
        <w:t>olan</w:t>
      </w:r>
      <w:r w:rsidRPr="00A55DB1" w:rsidR="0030183B">
        <w:rPr>
          <w:sz w:val="18"/>
        </w:rPr>
        <w:t xml:space="preserve"> </w:t>
      </w:r>
      <w:r w:rsidRPr="00A55DB1">
        <w:rPr>
          <w:sz w:val="18"/>
        </w:rPr>
        <w:t>bakışını</w:t>
      </w:r>
      <w:r w:rsidRPr="00A55DB1" w:rsidR="0030183B">
        <w:rPr>
          <w:sz w:val="18"/>
        </w:rPr>
        <w:t xml:space="preserve"> </w:t>
      </w:r>
      <w:r w:rsidRPr="00A55DB1">
        <w:rPr>
          <w:sz w:val="18"/>
        </w:rPr>
        <w:t>olumsuz</w:t>
      </w:r>
      <w:r w:rsidRPr="00A55DB1" w:rsidR="0030183B">
        <w:rPr>
          <w:sz w:val="18"/>
        </w:rPr>
        <w:t xml:space="preserve"> </w:t>
      </w:r>
      <w:r w:rsidRPr="00A55DB1">
        <w:rPr>
          <w:sz w:val="18"/>
        </w:rPr>
        <w:t>etkilemekte.</w:t>
      </w:r>
      <w:r w:rsidRPr="00A55DB1" w:rsidR="0030183B">
        <w:rPr>
          <w:sz w:val="18"/>
        </w:rPr>
        <w:t xml:space="preserve"> </w:t>
      </w:r>
      <w:r w:rsidRPr="00A55DB1">
        <w:rPr>
          <w:sz w:val="18"/>
        </w:rPr>
        <w:t>Tabiidir</w:t>
      </w:r>
      <w:r w:rsidRPr="00A55DB1" w:rsidR="0030183B">
        <w:rPr>
          <w:sz w:val="18"/>
        </w:rPr>
        <w:t xml:space="preserve"> </w:t>
      </w:r>
      <w:r w:rsidRPr="00A55DB1">
        <w:rPr>
          <w:sz w:val="18"/>
        </w:rPr>
        <w:t>ki</w:t>
      </w:r>
      <w:r w:rsidRPr="00A55DB1" w:rsidR="0030183B">
        <w:rPr>
          <w:sz w:val="18"/>
        </w:rPr>
        <w:t xml:space="preserve"> </w:t>
      </w:r>
      <w:r w:rsidRPr="00A55DB1">
        <w:rPr>
          <w:sz w:val="18"/>
        </w:rPr>
        <w:t>her</w:t>
      </w:r>
      <w:r w:rsidRPr="00A55DB1" w:rsidR="0030183B">
        <w:rPr>
          <w:sz w:val="18"/>
        </w:rPr>
        <w:t xml:space="preserve"> </w:t>
      </w:r>
      <w:r w:rsidRPr="00A55DB1">
        <w:rPr>
          <w:sz w:val="18"/>
        </w:rPr>
        <w:t>mesleğin</w:t>
      </w:r>
      <w:r w:rsidRPr="00A55DB1" w:rsidR="0030183B">
        <w:rPr>
          <w:sz w:val="18"/>
        </w:rPr>
        <w:t xml:space="preserve"> </w:t>
      </w:r>
      <w:r w:rsidRPr="00A55DB1">
        <w:rPr>
          <w:sz w:val="18"/>
        </w:rPr>
        <w:t>iyisi</w:t>
      </w:r>
      <w:r w:rsidRPr="00A55DB1" w:rsidR="0030183B">
        <w:rPr>
          <w:sz w:val="18"/>
        </w:rPr>
        <w:t xml:space="preserve"> </w:t>
      </w:r>
      <w:r w:rsidRPr="00A55DB1">
        <w:rPr>
          <w:sz w:val="18"/>
        </w:rPr>
        <w:t>kötüsü</w:t>
      </w:r>
      <w:r w:rsidRPr="00A55DB1" w:rsidR="0030183B">
        <w:rPr>
          <w:sz w:val="18"/>
        </w:rPr>
        <w:t xml:space="preserve"> </w:t>
      </w:r>
      <w:r w:rsidRPr="00A55DB1">
        <w:rPr>
          <w:sz w:val="18"/>
        </w:rPr>
        <w:t>olur,</w:t>
      </w:r>
      <w:r w:rsidRPr="00A55DB1" w:rsidR="0030183B">
        <w:rPr>
          <w:sz w:val="18"/>
        </w:rPr>
        <w:t xml:space="preserve"> </w:t>
      </w:r>
      <w:r w:rsidRPr="00A55DB1">
        <w:rPr>
          <w:sz w:val="18"/>
        </w:rPr>
        <w:t>onda</w:t>
      </w:r>
      <w:r w:rsidRPr="00A55DB1" w:rsidR="0030183B">
        <w:rPr>
          <w:sz w:val="18"/>
        </w:rPr>
        <w:t xml:space="preserve"> </w:t>
      </w:r>
      <w:r w:rsidRPr="00A55DB1">
        <w:rPr>
          <w:sz w:val="18"/>
        </w:rPr>
        <w:t>şüphe</w:t>
      </w:r>
      <w:r w:rsidRPr="00A55DB1" w:rsidR="0030183B">
        <w:rPr>
          <w:sz w:val="18"/>
        </w:rPr>
        <w:t xml:space="preserve"> </w:t>
      </w:r>
      <w:r w:rsidRPr="00A55DB1">
        <w:rPr>
          <w:sz w:val="18"/>
        </w:rPr>
        <w:t>yok</w:t>
      </w:r>
      <w:r w:rsidRPr="00A55DB1" w:rsidR="0030183B">
        <w:rPr>
          <w:sz w:val="18"/>
        </w:rPr>
        <w:t xml:space="preserve"> </w:t>
      </w:r>
      <w:r w:rsidRPr="00A55DB1">
        <w:rPr>
          <w:sz w:val="18"/>
        </w:rPr>
        <w:t>fakat</w:t>
      </w:r>
      <w:r w:rsidRPr="00A55DB1" w:rsidR="0030183B">
        <w:rPr>
          <w:sz w:val="18"/>
        </w:rPr>
        <w:t xml:space="preserve"> </w:t>
      </w:r>
      <w:r w:rsidRPr="00A55DB1">
        <w:rPr>
          <w:sz w:val="18"/>
        </w:rPr>
        <w:t>burada</w:t>
      </w:r>
      <w:r w:rsidRPr="00A55DB1" w:rsidR="0030183B">
        <w:rPr>
          <w:sz w:val="18"/>
        </w:rPr>
        <w:t xml:space="preserve"> </w:t>
      </w:r>
      <w:r w:rsidRPr="00A55DB1">
        <w:rPr>
          <w:sz w:val="18"/>
        </w:rPr>
        <w:t>önemli</w:t>
      </w:r>
      <w:r w:rsidRPr="00A55DB1" w:rsidR="0030183B">
        <w:rPr>
          <w:sz w:val="18"/>
        </w:rPr>
        <w:t xml:space="preserve"> </w:t>
      </w:r>
      <w:r w:rsidRPr="00A55DB1">
        <w:rPr>
          <w:sz w:val="18"/>
        </w:rPr>
        <w:t>olan,</w:t>
      </w:r>
      <w:r w:rsidRPr="00A55DB1" w:rsidR="0030183B">
        <w:rPr>
          <w:sz w:val="18"/>
        </w:rPr>
        <w:t xml:space="preserve"> </w:t>
      </w:r>
      <w:r w:rsidRPr="00A55DB1">
        <w:rPr>
          <w:sz w:val="18"/>
        </w:rPr>
        <w:t>yöneticilerin</w:t>
      </w:r>
      <w:r w:rsidRPr="00A55DB1" w:rsidR="0030183B">
        <w:rPr>
          <w:sz w:val="18"/>
        </w:rPr>
        <w:t xml:space="preserve"> </w:t>
      </w:r>
      <w:r w:rsidRPr="00A55DB1">
        <w:rPr>
          <w:sz w:val="18"/>
        </w:rPr>
        <w:t>yanlışlıkların</w:t>
      </w:r>
      <w:r w:rsidRPr="00A55DB1" w:rsidR="0030183B">
        <w:rPr>
          <w:sz w:val="18"/>
        </w:rPr>
        <w:t xml:space="preserve"> </w:t>
      </w:r>
      <w:r w:rsidRPr="00A55DB1">
        <w:rPr>
          <w:sz w:val="18"/>
        </w:rPr>
        <w:t>üzerini</w:t>
      </w:r>
      <w:r w:rsidRPr="00A55DB1" w:rsidR="0030183B">
        <w:rPr>
          <w:sz w:val="18"/>
        </w:rPr>
        <w:t xml:space="preserve"> </w:t>
      </w:r>
      <w:r w:rsidRPr="00A55DB1">
        <w:rPr>
          <w:sz w:val="18"/>
        </w:rPr>
        <w:t>örtmeye</w:t>
      </w:r>
      <w:r w:rsidRPr="00A55DB1" w:rsidR="0030183B">
        <w:rPr>
          <w:sz w:val="18"/>
        </w:rPr>
        <w:t xml:space="preserve"> </w:t>
      </w:r>
      <w:r w:rsidRPr="00A55DB1">
        <w:rPr>
          <w:sz w:val="18"/>
        </w:rPr>
        <w:t>çalışmamasıdır.</w:t>
      </w:r>
      <w:r w:rsidRPr="00A55DB1" w:rsidR="0030183B">
        <w:rPr>
          <w:sz w:val="18"/>
        </w:rPr>
        <w:t xml:space="preserve"> </w:t>
      </w:r>
      <w:r w:rsidRPr="00A55DB1">
        <w:rPr>
          <w:sz w:val="18"/>
        </w:rPr>
        <w:t>Amerika’daki</w:t>
      </w:r>
      <w:r w:rsidRPr="00A55DB1" w:rsidR="0030183B">
        <w:rPr>
          <w:sz w:val="18"/>
        </w:rPr>
        <w:t xml:space="preserve"> </w:t>
      </w:r>
      <w:r w:rsidRPr="00A55DB1">
        <w:rPr>
          <w:sz w:val="18"/>
        </w:rPr>
        <w:t>olayların</w:t>
      </w:r>
      <w:r w:rsidRPr="00A55DB1" w:rsidR="0030183B">
        <w:rPr>
          <w:sz w:val="18"/>
        </w:rPr>
        <w:t xml:space="preserve"> </w:t>
      </w:r>
      <w:r w:rsidRPr="00A55DB1">
        <w:rPr>
          <w:sz w:val="18"/>
        </w:rPr>
        <w:t>büyümesinin</w:t>
      </w:r>
      <w:r w:rsidRPr="00A55DB1" w:rsidR="0030183B">
        <w:rPr>
          <w:sz w:val="18"/>
        </w:rPr>
        <w:t xml:space="preserve"> </w:t>
      </w:r>
      <w:r w:rsidRPr="00A55DB1">
        <w:rPr>
          <w:sz w:val="18"/>
        </w:rPr>
        <w:t>nedeni,</w:t>
      </w:r>
      <w:r w:rsidRPr="00A55DB1" w:rsidR="0030183B">
        <w:rPr>
          <w:sz w:val="18"/>
        </w:rPr>
        <w:t xml:space="preserve"> </w:t>
      </w:r>
      <w:r w:rsidRPr="00A55DB1">
        <w:rPr>
          <w:sz w:val="18"/>
        </w:rPr>
        <w:t>polisin</w:t>
      </w:r>
      <w:r w:rsidRPr="00A55DB1" w:rsidR="0030183B">
        <w:rPr>
          <w:sz w:val="18"/>
        </w:rPr>
        <w:t xml:space="preserve"> </w:t>
      </w:r>
      <w:r w:rsidRPr="00A55DB1">
        <w:rPr>
          <w:sz w:val="18"/>
        </w:rPr>
        <w:t>zanlıyı</w:t>
      </w:r>
      <w:r w:rsidRPr="00A55DB1" w:rsidR="0030183B">
        <w:rPr>
          <w:sz w:val="18"/>
        </w:rPr>
        <w:t xml:space="preserve"> </w:t>
      </w:r>
      <w:r w:rsidRPr="00A55DB1">
        <w:rPr>
          <w:sz w:val="18"/>
        </w:rPr>
        <w:t>nefessiz</w:t>
      </w:r>
      <w:r w:rsidRPr="00A55DB1" w:rsidR="0030183B">
        <w:rPr>
          <w:sz w:val="18"/>
        </w:rPr>
        <w:t xml:space="preserve"> </w:t>
      </w:r>
      <w:r w:rsidRPr="00A55DB1">
        <w:rPr>
          <w:sz w:val="18"/>
        </w:rPr>
        <w:t>bırakması</w:t>
      </w:r>
      <w:r w:rsidRPr="00A55DB1" w:rsidR="0030183B">
        <w:rPr>
          <w:sz w:val="18"/>
        </w:rPr>
        <w:t xml:space="preserve"> </w:t>
      </w:r>
      <w:r w:rsidRPr="00A55DB1">
        <w:rPr>
          <w:sz w:val="18"/>
        </w:rPr>
        <w:t>değil,</w:t>
      </w:r>
      <w:r w:rsidRPr="00A55DB1" w:rsidR="0030183B">
        <w:rPr>
          <w:sz w:val="18"/>
        </w:rPr>
        <w:t xml:space="preserve"> </w:t>
      </w:r>
      <w:r w:rsidRPr="00A55DB1">
        <w:rPr>
          <w:sz w:val="18"/>
        </w:rPr>
        <w:t>bundan</w:t>
      </w:r>
      <w:r w:rsidRPr="00A55DB1" w:rsidR="0030183B">
        <w:rPr>
          <w:sz w:val="18"/>
        </w:rPr>
        <w:t xml:space="preserve"> </w:t>
      </w:r>
      <w:r w:rsidRPr="00A55DB1">
        <w:rPr>
          <w:sz w:val="18"/>
        </w:rPr>
        <w:t>daha</w:t>
      </w:r>
      <w:r w:rsidRPr="00A55DB1" w:rsidR="0030183B">
        <w:rPr>
          <w:sz w:val="18"/>
        </w:rPr>
        <w:t xml:space="preserve"> </w:t>
      </w:r>
      <w:r w:rsidRPr="00A55DB1">
        <w:rPr>
          <w:sz w:val="18"/>
        </w:rPr>
        <w:t>çok,</w:t>
      </w:r>
      <w:r w:rsidRPr="00A55DB1" w:rsidR="0030183B">
        <w:rPr>
          <w:sz w:val="18"/>
        </w:rPr>
        <w:t xml:space="preserve"> </w:t>
      </w:r>
      <w:r w:rsidRPr="00A55DB1">
        <w:rPr>
          <w:sz w:val="18"/>
        </w:rPr>
        <w:t>bu</w:t>
      </w:r>
      <w:r w:rsidRPr="00A55DB1" w:rsidR="0030183B">
        <w:rPr>
          <w:sz w:val="18"/>
        </w:rPr>
        <w:t xml:space="preserve"> </w:t>
      </w:r>
      <w:r w:rsidRPr="00A55DB1">
        <w:rPr>
          <w:sz w:val="18"/>
        </w:rPr>
        <w:t>suçlu</w:t>
      </w:r>
      <w:r w:rsidRPr="00A55DB1" w:rsidR="0030183B">
        <w:rPr>
          <w:sz w:val="18"/>
        </w:rPr>
        <w:t xml:space="preserve"> </w:t>
      </w:r>
      <w:r w:rsidRPr="00A55DB1">
        <w:rPr>
          <w:sz w:val="18"/>
        </w:rPr>
        <w:t>polise</w:t>
      </w:r>
      <w:r w:rsidRPr="00A55DB1" w:rsidR="0030183B">
        <w:rPr>
          <w:sz w:val="18"/>
        </w:rPr>
        <w:t xml:space="preserve"> </w:t>
      </w:r>
      <w:r w:rsidRPr="00A55DB1">
        <w:rPr>
          <w:sz w:val="18"/>
        </w:rPr>
        <w:t>yaptırım</w:t>
      </w:r>
      <w:r w:rsidRPr="00A55DB1" w:rsidR="0030183B">
        <w:rPr>
          <w:sz w:val="18"/>
        </w:rPr>
        <w:t xml:space="preserve"> </w:t>
      </w:r>
      <w:r w:rsidRPr="00A55DB1">
        <w:rPr>
          <w:sz w:val="18"/>
        </w:rPr>
        <w:t>uygulanmamasından</w:t>
      </w:r>
      <w:r w:rsidRPr="00A55DB1" w:rsidR="0030183B">
        <w:rPr>
          <w:sz w:val="18"/>
        </w:rPr>
        <w:t xml:space="preserve"> </w:t>
      </w:r>
      <w:r w:rsidRPr="00A55DB1">
        <w:rPr>
          <w:sz w:val="18"/>
        </w:rPr>
        <w:t>kaynaklanıyor.</w:t>
      </w:r>
      <w:r w:rsidRPr="00A55DB1" w:rsidR="0030183B">
        <w:rPr>
          <w:sz w:val="18"/>
        </w:rPr>
        <w:t xml:space="preserve"> </w:t>
      </w:r>
      <w:r w:rsidRPr="00A55DB1">
        <w:rPr>
          <w:sz w:val="18"/>
        </w:rPr>
        <w:t>Suçluları</w:t>
      </w:r>
      <w:r w:rsidRPr="00A55DB1" w:rsidR="0030183B">
        <w:rPr>
          <w:sz w:val="18"/>
        </w:rPr>
        <w:t xml:space="preserve"> </w:t>
      </w:r>
      <w:r w:rsidRPr="00A55DB1">
        <w:rPr>
          <w:sz w:val="18"/>
        </w:rPr>
        <w:t>koruma</w:t>
      </w:r>
      <w:r w:rsidRPr="00A55DB1" w:rsidR="0030183B">
        <w:rPr>
          <w:sz w:val="18"/>
        </w:rPr>
        <w:t xml:space="preserve"> </w:t>
      </w:r>
      <w:r w:rsidRPr="00A55DB1">
        <w:rPr>
          <w:sz w:val="18"/>
        </w:rPr>
        <w:t>durumu,</w:t>
      </w:r>
      <w:r w:rsidRPr="00A55DB1" w:rsidR="0030183B">
        <w:rPr>
          <w:sz w:val="18"/>
        </w:rPr>
        <w:t xml:space="preserve"> </w:t>
      </w:r>
      <w:r w:rsidRPr="00A55DB1">
        <w:rPr>
          <w:sz w:val="18"/>
        </w:rPr>
        <w:t>zaten</w:t>
      </w:r>
      <w:r w:rsidRPr="00A55DB1" w:rsidR="0030183B">
        <w:rPr>
          <w:sz w:val="18"/>
        </w:rPr>
        <w:t xml:space="preserve"> </w:t>
      </w:r>
      <w:r w:rsidRPr="00A55DB1">
        <w:rPr>
          <w:sz w:val="18"/>
        </w:rPr>
        <w:t>geçmişinde</w:t>
      </w:r>
      <w:r w:rsidRPr="00A55DB1" w:rsidR="0030183B">
        <w:rPr>
          <w:sz w:val="18"/>
        </w:rPr>
        <w:t xml:space="preserve"> </w:t>
      </w:r>
      <w:r w:rsidRPr="00A55DB1">
        <w:rPr>
          <w:sz w:val="18"/>
        </w:rPr>
        <w:t>ırkçılık</w:t>
      </w:r>
      <w:r w:rsidRPr="00A55DB1" w:rsidR="0030183B">
        <w:rPr>
          <w:sz w:val="18"/>
        </w:rPr>
        <w:t xml:space="preserve"> </w:t>
      </w:r>
      <w:r w:rsidRPr="00A55DB1">
        <w:rPr>
          <w:sz w:val="18"/>
        </w:rPr>
        <w:t>olan</w:t>
      </w:r>
      <w:r w:rsidRPr="00A55DB1" w:rsidR="0030183B">
        <w:rPr>
          <w:sz w:val="18"/>
        </w:rPr>
        <w:t xml:space="preserve"> </w:t>
      </w:r>
      <w:r w:rsidRPr="00A55DB1">
        <w:rPr>
          <w:sz w:val="18"/>
        </w:rPr>
        <w:t>bir</w:t>
      </w:r>
      <w:r w:rsidRPr="00A55DB1" w:rsidR="0030183B">
        <w:rPr>
          <w:sz w:val="18"/>
        </w:rPr>
        <w:t xml:space="preserve"> </w:t>
      </w:r>
      <w:r w:rsidRPr="00A55DB1">
        <w:rPr>
          <w:sz w:val="18"/>
        </w:rPr>
        <w:t>toplumda</w:t>
      </w:r>
      <w:r w:rsidRPr="00A55DB1" w:rsidR="0030183B">
        <w:rPr>
          <w:sz w:val="18"/>
        </w:rPr>
        <w:t xml:space="preserve"> </w:t>
      </w:r>
      <w:r w:rsidRPr="00A55DB1">
        <w:rPr>
          <w:sz w:val="18"/>
        </w:rPr>
        <w:t>ırkçılığın</w:t>
      </w:r>
      <w:r w:rsidRPr="00A55DB1" w:rsidR="0030183B">
        <w:rPr>
          <w:sz w:val="18"/>
        </w:rPr>
        <w:t xml:space="preserve"> </w:t>
      </w:r>
      <w:r w:rsidRPr="00A55DB1">
        <w:rPr>
          <w:sz w:val="18"/>
        </w:rPr>
        <w:t>hortlaması</w:t>
      </w:r>
      <w:r w:rsidRPr="00A55DB1" w:rsidR="0030183B">
        <w:rPr>
          <w:sz w:val="18"/>
        </w:rPr>
        <w:t xml:space="preserve"> </w:t>
      </w:r>
      <w:r w:rsidRPr="00A55DB1">
        <w:rPr>
          <w:sz w:val="18"/>
        </w:rPr>
        <w:t>olarak</w:t>
      </w:r>
      <w:r w:rsidRPr="00A55DB1" w:rsidR="0030183B">
        <w:rPr>
          <w:sz w:val="18"/>
        </w:rPr>
        <w:t xml:space="preserve"> </w:t>
      </w:r>
      <w:r w:rsidRPr="00A55DB1">
        <w:rPr>
          <w:sz w:val="18"/>
        </w:rPr>
        <w:t>görülmüştür.</w:t>
      </w:r>
    </w:p>
    <w:p w:rsidRPr="00A55DB1" w:rsidR="00E348AE" w:rsidP="00A55DB1" w:rsidRDefault="00E348AE">
      <w:pPr>
        <w:pStyle w:val="GENELKURUL"/>
        <w:spacing w:line="240" w:lineRule="auto"/>
        <w:rPr>
          <w:sz w:val="18"/>
        </w:rPr>
      </w:pPr>
      <w:r w:rsidRPr="00A55DB1">
        <w:rPr>
          <w:sz w:val="18"/>
        </w:rPr>
        <w:t>Ben</w:t>
      </w:r>
      <w:r w:rsidRPr="00A55DB1" w:rsidR="0030183B">
        <w:rPr>
          <w:sz w:val="18"/>
        </w:rPr>
        <w:t xml:space="preserve"> </w:t>
      </w:r>
      <w:r w:rsidRPr="00A55DB1">
        <w:rPr>
          <w:sz w:val="18"/>
        </w:rPr>
        <w:t>size</w:t>
      </w:r>
      <w:r w:rsidRPr="00A55DB1" w:rsidR="0030183B">
        <w:rPr>
          <w:sz w:val="18"/>
        </w:rPr>
        <w:t xml:space="preserve"> </w:t>
      </w:r>
      <w:r w:rsidRPr="00A55DB1">
        <w:rPr>
          <w:sz w:val="18"/>
        </w:rPr>
        <w:t>yakın</w:t>
      </w:r>
      <w:r w:rsidRPr="00A55DB1" w:rsidR="0030183B">
        <w:rPr>
          <w:sz w:val="18"/>
        </w:rPr>
        <w:t xml:space="preserve"> </w:t>
      </w:r>
      <w:r w:rsidRPr="00A55DB1">
        <w:rPr>
          <w:sz w:val="18"/>
        </w:rPr>
        <w:t>takip</w:t>
      </w:r>
      <w:r w:rsidRPr="00A55DB1" w:rsidR="0030183B">
        <w:rPr>
          <w:sz w:val="18"/>
        </w:rPr>
        <w:t xml:space="preserve"> </w:t>
      </w:r>
      <w:r w:rsidRPr="00A55DB1">
        <w:rPr>
          <w:sz w:val="18"/>
        </w:rPr>
        <w:t>ettiğim</w:t>
      </w:r>
      <w:r w:rsidRPr="00A55DB1" w:rsidR="0030183B">
        <w:rPr>
          <w:sz w:val="18"/>
        </w:rPr>
        <w:t xml:space="preserve"> </w:t>
      </w:r>
      <w:r w:rsidRPr="00A55DB1">
        <w:rPr>
          <w:sz w:val="18"/>
        </w:rPr>
        <w:t>bir</w:t>
      </w:r>
      <w:r w:rsidRPr="00A55DB1" w:rsidR="0030183B">
        <w:rPr>
          <w:sz w:val="18"/>
        </w:rPr>
        <w:t xml:space="preserve"> </w:t>
      </w:r>
      <w:r w:rsidRPr="00A55DB1">
        <w:rPr>
          <w:sz w:val="18"/>
        </w:rPr>
        <w:t>örnek</w:t>
      </w:r>
      <w:r w:rsidRPr="00A55DB1" w:rsidR="0030183B">
        <w:rPr>
          <w:sz w:val="18"/>
        </w:rPr>
        <w:t xml:space="preserve"> </w:t>
      </w:r>
      <w:r w:rsidRPr="00A55DB1">
        <w:rPr>
          <w:sz w:val="18"/>
        </w:rPr>
        <w:t>vereyim.</w:t>
      </w:r>
      <w:r w:rsidRPr="00A55DB1" w:rsidR="0030183B">
        <w:rPr>
          <w:sz w:val="18"/>
        </w:rPr>
        <w:t xml:space="preserve"> </w:t>
      </w:r>
      <w:r w:rsidRPr="00A55DB1">
        <w:rPr>
          <w:sz w:val="18"/>
        </w:rPr>
        <w:t>Seçim</w:t>
      </w:r>
      <w:r w:rsidRPr="00A55DB1" w:rsidR="0030183B">
        <w:rPr>
          <w:sz w:val="18"/>
        </w:rPr>
        <w:t xml:space="preserve"> </w:t>
      </w:r>
      <w:r w:rsidRPr="00A55DB1">
        <w:rPr>
          <w:sz w:val="18"/>
        </w:rPr>
        <w:t>bölgem</w:t>
      </w:r>
      <w:r w:rsidRPr="00A55DB1" w:rsidR="0030183B">
        <w:rPr>
          <w:sz w:val="18"/>
        </w:rPr>
        <w:t xml:space="preserve"> </w:t>
      </w:r>
      <w:r w:rsidRPr="00A55DB1">
        <w:rPr>
          <w:sz w:val="18"/>
        </w:rPr>
        <w:t>olan</w:t>
      </w:r>
      <w:r w:rsidRPr="00A55DB1" w:rsidR="0030183B">
        <w:rPr>
          <w:sz w:val="18"/>
        </w:rPr>
        <w:t xml:space="preserve"> </w:t>
      </w:r>
      <w:r w:rsidRPr="00A55DB1">
        <w:rPr>
          <w:sz w:val="18"/>
        </w:rPr>
        <w:t>Ankara</w:t>
      </w:r>
      <w:r w:rsidRPr="00A55DB1" w:rsidR="0030183B">
        <w:rPr>
          <w:sz w:val="18"/>
        </w:rPr>
        <w:t xml:space="preserve"> </w:t>
      </w:r>
      <w:r w:rsidRPr="00A55DB1">
        <w:rPr>
          <w:sz w:val="18"/>
        </w:rPr>
        <w:t>Etimesgut’ta</w:t>
      </w:r>
      <w:r w:rsidRPr="00A55DB1" w:rsidR="0030183B">
        <w:rPr>
          <w:sz w:val="18"/>
        </w:rPr>
        <w:t xml:space="preserve"> </w:t>
      </w:r>
      <w:r w:rsidRPr="00A55DB1">
        <w:rPr>
          <w:sz w:val="18"/>
        </w:rPr>
        <w:t>17</w:t>
      </w:r>
      <w:r w:rsidRPr="00A55DB1" w:rsidR="0030183B">
        <w:rPr>
          <w:sz w:val="18"/>
        </w:rPr>
        <w:t xml:space="preserve"> </w:t>
      </w:r>
      <w:r w:rsidRPr="00A55DB1">
        <w:rPr>
          <w:sz w:val="18"/>
        </w:rPr>
        <w:t>Mayıs</w:t>
      </w:r>
      <w:r w:rsidRPr="00A55DB1" w:rsidR="0030183B">
        <w:rPr>
          <w:sz w:val="18"/>
        </w:rPr>
        <w:t xml:space="preserve"> </w:t>
      </w:r>
      <w:r w:rsidRPr="00A55DB1">
        <w:rPr>
          <w:sz w:val="18"/>
        </w:rPr>
        <w:t>akşamı</w:t>
      </w:r>
      <w:r w:rsidRPr="00A55DB1" w:rsidR="0030183B">
        <w:rPr>
          <w:sz w:val="18"/>
        </w:rPr>
        <w:t xml:space="preserve"> </w:t>
      </w:r>
      <w:r w:rsidRPr="00A55DB1">
        <w:rPr>
          <w:sz w:val="18"/>
        </w:rPr>
        <w:t>saat</w:t>
      </w:r>
      <w:r w:rsidRPr="00A55DB1" w:rsidR="0030183B">
        <w:rPr>
          <w:sz w:val="18"/>
        </w:rPr>
        <w:t xml:space="preserve"> </w:t>
      </w:r>
      <w:r w:rsidRPr="00A55DB1">
        <w:rPr>
          <w:sz w:val="18"/>
        </w:rPr>
        <w:t>22.00’de</w:t>
      </w:r>
      <w:r w:rsidRPr="00A55DB1" w:rsidR="0030183B">
        <w:rPr>
          <w:sz w:val="18"/>
        </w:rPr>
        <w:t xml:space="preserve"> </w:t>
      </w:r>
      <w:r w:rsidRPr="00A55DB1">
        <w:rPr>
          <w:sz w:val="18"/>
        </w:rPr>
        <w:t>çöp</w:t>
      </w:r>
      <w:r w:rsidRPr="00A55DB1" w:rsidR="0030183B">
        <w:rPr>
          <w:sz w:val="18"/>
        </w:rPr>
        <w:t xml:space="preserve"> </w:t>
      </w:r>
      <w:r w:rsidRPr="00A55DB1">
        <w:rPr>
          <w:sz w:val="18"/>
        </w:rPr>
        <w:t>dökmeye</w:t>
      </w:r>
      <w:r w:rsidRPr="00A55DB1" w:rsidR="0030183B">
        <w:rPr>
          <w:sz w:val="18"/>
        </w:rPr>
        <w:t xml:space="preserve"> </w:t>
      </w:r>
      <w:r w:rsidRPr="00A55DB1">
        <w:rPr>
          <w:sz w:val="18"/>
        </w:rPr>
        <w:t>giden</w:t>
      </w:r>
      <w:r w:rsidRPr="00A55DB1" w:rsidR="0030183B">
        <w:rPr>
          <w:sz w:val="18"/>
        </w:rPr>
        <w:t xml:space="preserve"> </w:t>
      </w:r>
      <w:r w:rsidRPr="00A55DB1">
        <w:rPr>
          <w:sz w:val="18"/>
        </w:rPr>
        <w:t>bir</w:t>
      </w:r>
      <w:r w:rsidRPr="00A55DB1" w:rsidR="0030183B">
        <w:rPr>
          <w:sz w:val="18"/>
        </w:rPr>
        <w:t xml:space="preserve"> </w:t>
      </w:r>
      <w:r w:rsidRPr="00A55DB1">
        <w:rPr>
          <w:sz w:val="18"/>
        </w:rPr>
        <w:t>genç</w:t>
      </w:r>
      <w:r w:rsidRPr="00A55DB1" w:rsidR="0030183B">
        <w:rPr>
          <w:sz w:val="18"/>
        </w:rPr>
        <w:t xml:space="preserve"> </w:t>
      </w:r>
      <w:r w:rsidRPr="00A55DB1">
        <w:rPr>
          <w:sz w:val="18"/>
        </w:rPr>
        <w:t>arkadaşımız</w:t>
      </w:r>
      <w:r w:rsidRPr="00A55DB1" w:rsidR="0030183B">
        <w:rPr>
          <w:sz w:val="18"/>
        </w:rPr>
        <w:t xml:space="preserve"> </w:t>
      </w:r>
      <w:r w:rsidRPr="00A55DB1">
        <w:rPr>
          <w:sz w:val="18"/>
        </w:rPr>
        <w:t>bekçilerin</w:t>
      </w:r>
      <w:r w:rsidRPr="00A55DB1" w:rsidR="0030183B">
        <w:rPr>
          <w:sz w:val="18"/>
        </w:rPr>
        <w:t xml:space="preserve"> </w:t>
      </w:r>
      <w:r w:rsidRPr="00A55DB1">
        <w:rPr>
          <w:sz w:val="18"/>
        </w:rPr>
        <w:t>tacizine</w:t>
      </w:r>
      <w:r w:rsidRPr="00A55DB1" w:rsidR="0030183B">
        <w:rPr>
          <w:sz w:val="18"/>
        </w:rPr>
        <w:t xml:space="preserve"> </w:t>
      </w:r>
      <w:r w:rsidRPr="00A55DB1">
        <w:rPr>
          <w:sz w:val="18"/>
        </w:rPr>
        <w:t>maruz</w:t>
      </w:r>
      <w:r w:rsidRPr="00A55DB1" w:rsidR="0030183B">
        <w:rPr>
          <w:sz w:val="18"/>
        </w:rPr>
        <w:t xml:space="preserve"> </w:t>
      </w:r>
      <w:r w:rsidRPr="00A55DB1">
        <w:rPr>
          <w:sz w:val="18"/>
        </w:rPr>
        <w:t>kalıyor.</w:t>
      </w:r>
      <w:r w:rsidRPr="00A55DB1" w:rsidR="0030183B">
        <w:rPr>
          <w:sz w:val="18"/>
        </w:rPr>
        <w:t xml:space="preserve"> </w:t>
      </w:r>
      <w:r w:rsidRPr="00A55DB1">
        <w:rPr>
          <w:sz w:val="18"/>
        </w:rPr>
        <w:t>Nerede?</w:t>
      </w:r>
      <w:r w:rsidRPr="00A55DB1" w:rsidR="0030183B">
        <w:rPr>
          <w:sz w:val="18"/>
        </w:rPr>
        <w:t xml:space="preserve"> </w:t>
      </w:r>
      <w:r w:rsidRPr="00A55DB1">
        <w:rPr>
          <w:sz w:val="18"/>
        </w:rPr>
        <w:t>Oturduğu</w:t>
      </w:r>
      <w:r w:rsidRPr="00A55DB1" w:rsidR="0030183B">
        <w:rPr>
          <w:sz w:val="18"/>
        </w:rPr>
        <w:t xml:space="preserve"> </w:t>
      </w:r>
      <w:r w:rsidRPr="00A55DB1">
        <w:rPr>
          <w:sz w:val="18"/>
        </w:rPr>
        <w:t>apartmanın</w:t>
      </w:r>
      <w:r w:rsidRPr="00A55DB1" w:rsidR="0030183B">
        <w:rPr>
          <w:sz w:val="18"/>
        </w:rPr>
        <w:t xml:space="preserve"> </w:t>
      </w:r>
      <w:r w:rsidRPr="00A55DB1">
        <w:rPr>
          <w:sz w:val="18"/>
        </w:rPr>
        <w:t>giriş</w:t>
      </w:r>
      <w:r w:rsidRPr="00A55DB1" w:rsidR="0030183B">
        <w:rPr>
          <w:sz w:val="18"/>
        </w:rPr>
        <w:t xml:space="preserve"> </w:t>
      </w:r>
      <w:r w:rsidRPr="00A55DB1">
        <w:rPr>
          <w:sz w:val="18"/>
        </w:rPr>
        <w:t>kapısında.</w:t>
      </w:r>
      <w:r w:rsidRPr="00A55DB1" w:rsidR="0030183B">
        <w:rPr>
          <w:sz w:val="18"/>
        </w:rPr>
        <w:t xml:space="preserve"> </w:t>
      </w:r>
      <w:r w:rsidRPr="00A55DB1">
        <w:rPr>
          <w:sz w:val="18"/>
        </w:rPr>
        <w:t>Olayı</w:t>
      </w:r>
      <w:r w:rsidRPr="00A55DB1" w:rsidR="0030183B">
        <w:rPr>
          <w:sz w:val="18"/>
        </w:rPr>
        <w:t xml:space="preserve"> </w:t>
      </w:r>
      <w:r w:rsidRPr="00A55DB1">
        <w:rPr>
          <w:sz w:val="18"/>
        </w:rPr>
        <w:t>balkondan</w:t>
      </w:r>
      <w:r w:rsidRPr="00A55DB1" w:rsidR="0030183B">
        <w:rPr>
          <w:sz w:val="18"/>
        </w:rPr>
        <w:t xml:space="preserve"> </w:t>
      </w:r>
      <w:r w:rsidRPr="00A55DB1">
        <w:rPr>
          <w:sz w:val="18"/>
        </w:rPr>
        <w:t>gören</w:t>
      </w:r>
      <w:r w:rsidRPr="00A55DB1" w:rsidR="0030183B">
        <w:rPr>
          <w:sz w:val="18"/>
        </w:rPr>
        <w:t xml:space="preserve"> </w:t>
      </w:r>
      <w:r w:rsidRPr="00A55DB1">
        <w:rPr>
          <w:sz w:val="18"/>
        </w:rPr>
        <w:t>annesi,</w:t>
      </w:r>
      <w:r w:rsidRPr="00A55DB1" w:rsidR="0030183B">
        <w:rPr>
          <w:sz w:val="18"/>
        </w:rPr>
        <w:t xml:space="preserve"> </w:t>
      </w:r>
      <w:r w:rsidRPr="00A55DB1">
        <w:rPr>
          <w:sz w:val="18"/>
        </w:rPr>
        <w:t>astım</w:t>
      </w:r>
      <w:r w:rsidRPr="00A55DB1" w:rsidR="0030183B">
        <w:rPr>
          <w:sz w:val="18"/>
        </w:rPr>
        <w:t xml:space="preserve"> </w:t>
      </w:r>
      <w:r w:rsidRPr="00A55DB1">
        <w:rPr>
          <w:sz w:val="18"/>
        </w:rPr>
        <w:t>hastası</w:t>
      </w:r>
      <w:r w:rsidRPr="00A55DB1" w:rsidR="0030183B">
        <w:rPr>
          <w:sz w:val="18"/>
        </w:rPr>
        <w:t xml:space="preserve"> </w:t>
      </w:r>
      <w:r w:rsidRPr="00A55DB1">
        <w:rPr>
          <w:sz w:val="18"/>
        </w:rPr>
        <w:t>babası</w:t>
      </w:r>
      <w:r w:rsidRPr="00A55DB1" w:rsidR="0030183B">
        <w:rPr>
          <w:sz w:val="18"/>
        </w:rPr>
        <w:t xml:space="preserve"> </w:t>
      </w:r>
      <w:r w:rsidRPr="00A55DB1">
        <w:rPr>
          <w:sz w:val="18"/>
        </w:rPr>
        <w:t>ve</w:t>
      </w:r>
      <w:r w:rsidRPr="00A55DB1" w:rsidR="0030183B">
        <w:rPr>
          <w:sz w:val="18"/>
        </w:rPr>
        <w:t xml:space="preserve"> </w:t>
      </w:r>
      <w:r w:rsidRPr="00A55DB1">
        <w:rPr>
          <w:sz w:val="18"/>
        </w:rPr>
        <w:t>12</w:t>
      </w:r>
      <w:r w:rsidRPr="00A55DB1" w:rsidR="0030183B">
        <w:rPr>
          <w:sz w:val="18"/>
        </w:rPr>
        <w:t xml:space="preserve"> </w:t>
      </w:r>
      <w:r w:rsidRPr="00A55DB1">
        <w:rPr>
          <w:sz w:val="18"/>
        </w:rPr>
        <w:t>yaşındaki</w:t>
      </w:r>
      <w:r w:rsidRPr="00A55DB1" w:rsidR="0030183B">
        <w:rPr>
          <w:sz w:val="18"/>
        </w:rPr>
        <w:t xml:space="preserve"> </w:t>
      </w:r>
      <w:r w:rsidRPr="00A55DB1">
        <w:rPr>
          <w:sz w:val="18"/>
        </w:rPr>
        <w:t>kardeşi</w:t>
      </w:r>
      <w:r w:rsidRPr="00A55DB1" w:rsidR="0030183B">
        <w:rPr>
          <w:sz w:val="18"/>
        </w:rPr>
        <w:t xml:space="preserve"> </w:t>
      </w:r>
      <w:r w:rsidRPr="00A55DB1">
        <w:rPr>
          <w:sz w:val="18"/>
        </w:rPr>
        <w:t>de</w:t>
      </w:r>
      <w:r w:rsidRPr="00A55DB1" w:rsidR="0030183B">
        <w:rPr>
          <w:sz w:val="18"/>
        </w:rPr>
        <w:t xml:space="preserve"> </w:t>
      </w:r>
      <w:r w:rsidRPr="00A55DB1">
        <w:rPr>
          <w:sz w:val="18"/>
        </w:rPr>
        <w:t>bu</w:t>
      </w:r>
      <w:r w:rsidRPr="00A55DB1" w:rsidR="0030183B">
        <w:rPr>
          <w:sz w:val="18"/>
        </w:rPr>
        <w:t xml:space="preserve"> </w:t>
      </w:r>
      <w:r w:rsidRPr="00A55DB1">
        <w:rPr>
          <w:sz w:val="18"/>
        </w:rPr>
        <w:t>genci</w:t>
      </w:r>
      <w:r w:rsidRPr="00A55DB1" w:rsidR="0030183B">
        <w:rPr>
          <w:sz w:val="18"/>
        </w:rPr>
        <w:t xml:space="preserve"> </w:t>
      </w:r>
      <w:r w:rsidRPr="00A55DB1">
        <w:rPr>
          <w:sz w:val="18"/>
        </w:rPr>
        <w:t>bekçilerin</w:t>
      </w:r>
      <w:r w:rsidRPr="00A55DB1" w:rsidR="0030183B">
        <w:rPr>
          <w:sz w:val="18"/>
        </w:rPr>
        <w:t xml:space="preserve"> </w:t>
      </w:r>
      <w:r w:rsidRPr="00A55DB1">
        <w:rPr>
          <w:sz w:val="18"/>
        </w:rPr>
        <w:t>elinden</w:t>
      </w:r>
      <w:r w:rsidRPr="00A55DB1" w:rsidR="0030183B">
        <w:rPr>
          <w:sz w:val="18"/>
        </w:rPr>
        <w:t xml:space="preserve"> </w:t>
      </w:r>
      <w:r w:rsidRPr="00A55DB1">
        <w:rPr>
          <w:sz w:val="18"/>
        </w:rPr>
        <w:t>almaya</w:t>
      </w:r>
      <w:r w:rsidRPr="00A55DB1" w:rsidR="0030183B">
        <w:rPr>
          <w:sz w:val="18"/>
        </w:rPr>
        <w:t xml:space="preserve"> </w:t>
      </w:r>
      <w:r w:rsidRPr="00A55DB1">
        <w:rPr>
          <w:sz w:val="18"/>
        </w:rPr>
        <w:t>indiğinde</w:t>
      </w:r>
      <w:r w:rsidRPr="00A55DB1" w:rsidR="0030183B">
        <w:rPr>
          <w:sz w:val="18"/>
        </w:rPr>
        <w:t xml:space="preserve"> </w:t>
      </w:r>
      <w:r w:rsidRPr="00A55DB1">
        <w:rPr>
          <w:sz w:val="18"/>
        </w:rPr>
        <w:t>bekçilere</w:t>
      </w:r>
      <w:r w:rsidRPr="00A55DB1" w:rsidR="0030183B">
        <w:rPr>
          <w:sz w:val="18"/>
        </w:rPr>
        <w:t xml:space="preserve"> </w:t>
      </w:r>
      <w:r w:rsidRPr="00A55DB1">
        <w:rPr>
          <w:sz w:val="18"/>
        </w:rPr>
        <w:t>destek</w:t>
      </w:r>
      <w:r w:rsidRPr="00A55DB1" w:rsidR="0030183B">
        <w:rPr>
          <w:sz w:val="18"/>
        </w:rPr>
        <w:t xml:space="preserve"> </w:t>
      </w:r>
      <w:r w:rsidRPr="00A55DB1">
        <w:rPr>
          <w:sz w:val="18"/>
        </w:rPr>
        <w:t>için</w:t>
      </w:r>
      <w:r w:rsidRPr="00A55DB1" w:rsidR="0030183B">
        <w:rPr>
          <w:sz w:val="18"/>
        </w:rPr>
        <w:t xml:space="preserve"> </w:t>
      </w:r>
      <w:r w:rsidRPr="00A55DB1">
        <w:rPr>
          <w:sz w:val="18"/>
        </w:rPr>
        <w:t>gelen</w:t>
      </w:r>
      <w:r w:rsidRPr="00A55DB1" w:rsidR="0030183B">
        <w:rPr>
          <w:sz w:val="18"/>
        </w:rPr>
        <w:t xml:space="preserve"> </w:t>
      </w:r>
      <w:r w:rsidRPr="00A55DB1">
        <w:rPr>
          <w:sz w:val="18"/>
        </w:rPr>
        <w:t>polis</w:t>
      </w:r>
      <w:r w:rsidRPr="00A55DB1" w:rsidR="0030183B">
        <w:rPr>
          <w:sz w:val="18"/>
        </w:rPr>
        <w:t xml:space="preserve"> </w:t>
      </w:r>
      <w:r w:rsidRPr="00A55DB1">
        <w:rPr>
          <w:sz w:val="18"/>
        </w:rPr>
        <w:t>ekibince</w:t>
      </w:r>
      <w:r w:rsidRPr="00A55DB1" w:rsidR="0030183B">
        <w:rPr>
          <w:sz w:val="18"/>
        </w:rPr>
        <w:t xml:space="preserve"> </w:t>
      </w:r>
      <w:r w:rsidRPr="00A55DB1">
        <w:rPr>
          <w:sz w:val="18"/>
        </w:rPr>
        <w:t>aileye</w:t>
      </w:r>
      <w:r w:rsidRPr="00A55DB1" w:rsidR="0030183B">
        <w:rPr>
          <w:sz w:val="18"/>
        </w:rPr>
        <w:t xml:space="preserve"> </w:t>
      </w:r>
      <w:r w:rsidRPr="00A55DB1">
        <w:rPr>
          <w:sz w:val="18"/>
        </w:rPr>
        <w:t>biber</w:t>
      </w:r>
      <w:r w:rsidRPr="00A55DB1" w:rsidR="0030183B">
        <w:rPr>
          <w:sz w:val="18"/>
        </w:rPr>
        <w:t xml:space="preserve"> </w:t>
      </w:r>
      <w:r w:rsidRPr="00A55DB1">
        <w:rPr>
          <w:sz w:val="18"/>
        </w:rPr>
        <w:t>gazlı,</w:t>
      </w:r>
      <w:r w:rsidRPr="00A55DB1" w:rsidR="0030183B">
        <w:rPr>
          <w:sz w:val="18"/>
        </w:rPr>
        <w:t xml:space="preserve"> </w:t>
      </w:r>
      <w:r w:rsidRPr="00A55DB1">
        <w:rPr>
          <w:sz w:val="18"/>
        </w:rPr>
        <w:t>coplu</w:t>
      </w:r>
      <w:r w:rsidRPr="00A55DB1" w:rsidR="0030183B">
        <w:rPr>
          <w:sz w:val="18"/>
        </w:rPr>
        <w:t xml:space="preserve"> </w:t>
      </w:r>
      <w:r w:rsidRPr="00A55DB1">
        <w:rPr>
          <w:sz w:val="18"/>
        </w:rPr>
        <w:t>müdahale</w:t>
      </w:r>
      <w:r w:rsidRPr="00A55DB1" w:rsidR="0030183B">
        <w:rPr>
          <w:sz w:val="18"/>
        </w:rPr>
        <w:t xml:space="preserve"> </w:t>
      </w:r>
      <w:r w:rsidRPr="00A55DB1">
        <w:rPr>
          <w:sz w:val="18"/>
        </w:rPr>
        <w:t>yapılıyor.</w:t>
      </w:r>
      <w:r w:rsidRPr="00A55DB1" w:rsidR="0030183B">
        <w:rPr>
          <w:sz w:val="18"/>
        </w:rPr>
        <w:t xml:space="preserve"> </w:t>
      </w:r>
      <w:r w:rsidRPr="00A55DB1">
        <w:rPr>
          <w:sz w:val="18"/>
        </w:rPr>
        <w:t>Daha</w:t>
      </w:r>
      <w:r w:rsidRPr="00A55DB1" w:rsidR="0030183B">
        <w:rPr>
          <w:sz w:val="18"/>
        </w:rPr>
        <w:t xml:space="preserve"> </w:t>
      </w:r>
      <w:r w:rsidRPr="00A55DB1">
        <w:rPr>
          <w:sz w:val="18"/>
        </w:rPr>
        <w:t>sonra,</w:t>
      </w:r>
      <w:r w:rsidRPr="00A55DB1" w:rsidR="0030183B">
        <w:rPr>
          <w:sz w:val="18"/>
        </w:rPr>
        <w:t xml:space="preserve"> </w:t>
      </w:r>
      <w:r w:rsidRPr="00A55DB1">
        <w:rPr>
          <w:sz w:val="18"/>
        </w:rPr>
        <w:t>yere</w:t>
      </w:r>
      <w:r w:rsidRPr="00A55DB1" w:rsidR="0030183B">
        <w:rPr>
          <w:sz w:val="18"/>
        </w:rPr>
        <w:t xml:space="preserve"> </w:t>
      </w:r>
      <w:r w:rsidRPr="00A55DB1">
        <w:rPr>
          <w:sz w:val="18"/>
        </w:rPr>
        <w:t>yatırılıp</w:t>
      </w:r>
      <w:r w:rsidRPr="00A55DB1" w:rsidR="0030183B">
        <w:rPr>
          <w:sz w:val="18"/>
        </w:rPr>
        <w:t xml:space="preserve"> </w:t>
      </w:r>
      <w:r w:rsidRPr="00A55DB1">
        <w:rPr>
          <w:sz w:val="18"/>
        </w:rPr>
        <w:t>ters</w:t>
      </w:r>
      <w:r w:rsidRPr="00A55DB1" w:rsidR="0030183B">
        <w:rPr>
          <w:sz w:val="18"/>
        </w:rPr>
        <w:t xml:space="preserve"> </w:t>
      </w:r>
      <w:r w:rsidRPr="00A55DB1">
        <w:rPr>
          <w:sz w:val="18"/>
        </w:rPr>
        <w:t>kelepçeyle</w:t>
      </w:r>
      <w:r w:rsidRPr="00A55DB1" w:rsidR="0030183B">
        <w:rPr>
          <w:sz w:val="18"/>
        </w:rPr>
        <w:t xml:space="preserve"> </w:t>
      </w:r>
      <w:r w:rsidRPr="00A55DB1">
        <w:rPr>
          <w:sz w:val="18"/>
        </w:rPr>
        <w:t>karakola</w:t>
      </w:r>
      <w:r w:rsidRPr="00A55DB1" w:rsidR="0030183B">
        <w:rPr>
          <w:sz w:val="18"/>
        </w:rPr>
        <w:t xml:space="preserve"> </w:t>
      </w:r>
      <w:r w:rsidRPr="00A55DB1">
        <w:rPr>
          <w:sz w:val="18"/>
        </w:rPr>
        <w:t>götürülüyorlar.</w:t>
      </w:r>
      <w:r w:rsidRPr="00A55DB1" w:rsidR="0030183B">
        <w:rPr>
          <w:sz w:val="18"/>
        </w:rPr>
        <w:t xml:space="preserve"> </w:t>
      </w:r>
      <w:r w:rsidRPr="00A55DB1">
        <w:rPr>
          <w:sz w:val="18"/>
        </w:rPr>
        <w:t>Olayın</w:t>
      </w:r>
      <w:r w:rsidRPr="00A55DB1" w:rsidR="0030183B">
        <w:rPr>
          <w:sz w:val="18"/>
        </w:rPr>
        <w:t xml:space="preserve"> </w:t>
      </w:r>
      <w:r w:rsidRPr="00A55DB1">
        <w:rPr>
          <w:sz w:val="18"/>
        </w:rPr>
        <w:t>görüntülerini</w:t>
      </w:r>
      <w:r w:rsidRPr="00A55DB1" w:rsidR="0030183B">
        <w:rPr>
          <w:sz w:val="18"/>
        </w:rPr>
        <w:t xml:space="preserve"> </w:t>
      </w:r>
      <w:r w:rsidRPr="00A55DB1">
        <w:rPr>
          <w:sz w:val="18"/>
        </w:rPr>
        <w:t>içeren</w:t>
      </w:r>
      <w:r w:rsidRPr="00A55DB1" w:rsidR="0030183B">
        <w:rPr>
          <w:sz w:val="18"/>
        </w:rPr>
        <w:t xml:space="preserve"> </w:t>
      </w:r>
      <w:r w:rsidRPr="00A55DB1">
        <w:rPr>
          <w:sz w:val="18"/>
        </w:rPr>
        <w:t>yan</w:t>
      </w:r>
      <w:r w:rsidRPr="00A55DB1" w:rsidR="0030183B">
        <w:rPr>
          <w:sz w:val="18"/>
        </w:rPr>
        <w:t xml:space="preserve"> </w:t>
      </w:r>
      <w:r w:rsidRPr="00A55DB1">
        <w:rPr>
          <w:sz w:val="18"/>
        </w:rPr>
        <w:t>apartmandaki</w:t>
      </w:r>
      <w:r w:rsidRPr="00A55DB1" w:rsidR="0030183B">
        <w:rPr>
          <w:sz w:val="18"/>
        </w:rPr>
        <w:t xml:space="preserve"> </w:t>
      </w:r>
      <w:r w:rsidRPr="00A55DB1">
        <w:rPr>
          <w:sz w:val="18"/>
        </w:rPr>
        <w:t>kamera</w:t>
      </w:r>
      <w:r w:rsidRPr="00A55DB1" w:rsidR="0030183B">
        <w:rPr>
          <w:sz w:val="18"/>
        </w:rPr>
        <w:t xml:space="preserve"> </w:t>
      </w:r>
      <w:r w:rsidRPr="00A55DB1">
        <w:rPr>
          <w:sz w:val="18"/>
        </w:rPr>
        <w:t>kayıtları</w:t>
      </w:r>
      <w:r w:rsidRPr="00A55DB1" w:rsidR="0030183B">
        <w:rPr>
          <w:sz w:val="18"/>
        </w:rPr>
        <w:t xml:space="preserve"> </w:t>
      </w:r>
      <w:r w:rsidRPr="00A55DB1">
        <w:rPr>
          <w:sz w:val="18"/>
        </w:rPr>
        <w:t>polis</w:t>
      </w:r>
      <w:r w:rsidRPr="00A55DB1" w:rsidR="0030183B">
        <w:rPr>
          <w:sz w:val="18"/>
        </w:rPr>
        <w:t xml:space="preserve"> </w:t>
      </w:r>
      <w:r w:rsidRPr="00A55DB1">
        <w:rPr>
          <w:sz w:val="18"/>
        </w:rPr>
        <w:t>tarafından</w:t>
      </w:r>
      <w:r w:rsidRPr="00A55DB1" w:rsidR="0030183B">
        <w:rPr>
          <w:sz w:val="18"/>
        </w:rPr>
        <w:t xml:space="preserve"> </w:t>
      </w:r>
      <w:r w:rsidRPr="00A55DB1">
        <w:rPr>
          <w:sz w:val="18"/>
        </w:rPr>
        <w:t>sökülüyor.</w:t>
      </w:r>
      <w:r w:rsidRPr="00A55DB1" w:rsidR="0030183B">
        <w:rPr>
          <w:sz w:val="18"/>
        </w:rPr>
        <w:t xml:space="preserve"> </w:t>
      </w:r>
      <w:r w:rsidRPr="00A55DB1">
        <w:rPr>
          <w:sz w:val="18"/>
        </w:rPr>
        <w:t>Ailenin</w:t>
      </w:r>
      <w:r w:rsidRPr="00A55DB1" w:rsidR="0030183B">
        <w:rPr>
          <w:sz w:val="18"/>
        </w:rPr>
        <w:t xml:space="preserve"> </w:t>
      </w:r>
      <w:r w:rsidRPr="00A55DB1">
        <w:rPr>
          <w:sz w:val="18"/>
        </w:rPr>
        <w:t>en</w:t>
      </w:r>
      <w:r w:rsidRPr="00A55DB1" w:rsidR="0030183B">
        <w:rPr>
          <w:sz w:val="18"/>
        </w:rPr>
        <w:t xml:space="preserve"> </w:t>
      </w:r>
      <w:r w:rsidRPr="00A55DB1">
        <w:rPr>
          <w:sz w:val="18"/>
        </w:rPr>
        <w:t>üzüldüğü</w:t>
      </w:r>
      <w:r w:rsidRPr="00A55DB1" w:rsidR="0030183B">
        <w:rPr>
          <w:sz w:val="18"/>
        </w:rPr>
        <w:t xml:space="preserve"> </w:t>
      </w:r>
      <w:r w:rsidRPr="00A55DB1">
        <w:rPr>
          <w:sz w:val="18"/>
        </w:rPr>
        <w:t>nokta</w:t>
      </w:r>
      <w:r w:rsidRPr="00A55DB1" w:rsidR="0030183B">
        <w:rPr>
          <w:sz w:val="18"/>
        </w:rPr>
        <w:t xml:space="preserve"> </w:t>
      </w:r>
      <w:r w:rsidRPr="00A55DB1">
        <w:rPr>
          <w:sz w:val="18"/>
        </w:rPr>
        <w:t>bekçilerin</w:t>
      </w:r>
      <w:r w:rsidRPr="00A55DB1" w:rsidR="0030183B">
        <w:rPr>
          <w:sz w:val="18"/>
        </w:rPr>
        <w:t xml:space="preserve"> </w:t>
      </w:r>
      <w:r w:rsidRPr="00A55DB1">
        <w:rPr>
          <w:sz w:val="18"/>
        </w:rPr>
        <w:t>ve</w:t>
      </w:r>
      <w:r w:rsidRPr="00A55DB1" w:rsidR="0030183B">
        <w:rPr>
          <w:sz w:val="18"/>
        </w:rPr>
        <w:t xml:space="preserve"> </w:t>
      </w:r>
      <w:r w:rsidRPr="00A55DB1">
        <w:rPr>
          <w:sz w:val="18"/>
        </w:rPr>
        <w:t>polislerin</w:t>
      </w:r>
      <w:r w:rsidRPr="00A55DB1" w:rsidR="0030183B">
        <w:rPr>
          <w:sz w:val="18"/>
        </w:rPr>
        <w:t xml:space="preserve"> </w:t>
      </w:r>
      <w:r w:rsidRPr="00A55DB1">
        <w:rPr>
          <w:sz w:val="18"/>
        </w:rPr>
        <w:t>“terörist”</w:t>
      </w:r>
      <w:r w:rsidRPr="00A55DB1" w:rsidR="0030183B">
        <w:rPr>
          <w:sz w:val="18"/>
        </w:rPr>
        <w:t xml:space="preserve"> </w:t>
      </w:r>
      <w:r w:rsidRPr="00A55DB1">
        <w:rPr>
          <w:sz w:val="18"/>
        </w:rPr>
        <w:t>diye</w:t>
      </w:r>
      <w:r w:rsidRPr="00A55DB1" w:rsidR="0030183B">
        <w:rPr>
          <w:sz w:val="18"/>
        </w:rPr>
        <w:t xml:space="preserve"> </w:t>
      </w:r>
      <w:r w:rsidRPr="00A55DB1">
        <w:rPr>
          <w:sz w:val="18"/>
        </w:rPr>
        <w:t>hakaret</w:t>
      </w:r>
      <w:r w:rsidRPr="00A55DB1" w:rsidR="0030183B">
        <w:rPr>
          <w:sz w:val="18"/>
        </w:rPr>
        <w:t xml:space="preserve"> </w:t>
      </w:r>
      <w:r w:rsidRPr="00A55DB1">
        <w:rPr>
          <w:sz w:val="18"/>
        </w:rPr>
        <w:t>etmeleri.</w:t>
      </w:r>
      <w:r w:rsidRPr="00A55DB1" w:rsidR="0030183B">
        <w:rPr>
          <w:sz w:val="18"/>
        </w:rPr>
        <w:t xml:space="preserve"> </w:t>
      </w:r>
      <w:r w:rsidRPr="00A55DB1">
        <w:rPr>
          <w:sz w:val="18"/>
        </w:rPr>
        <w:t>Kaldı</w:t>
      </w:r>
      <w:r w:rsidRPr="00A55DB1" w:rsidR="0030183B">
        <w:rPr>
          <w:sz w:val="18"/>
        </w:rPr>
        <w:t xml:space="preserve"> </w:t>
      </w:r>
      <w:r w:rsidRPr="00A55DB1">
        <w:rPr>
          <w:sz w:val="18"/>
        </w:rPr>
        <w:t>ki</w:t>
      </w:r>
      <w:r w:rsidRPr="00A55DB1" w:rsidR="0030183B">
        <w:rPr>
          <w:sz w:val="18"/>
        </w:rPr>
        <w:t xml:space="preserve"> </w:t>
      </w:r>
      <w:r w:rsidRPr="00A55DB1">
        <w:rPr>
          <w:sz w:val="18"/>
        </w:rPr>
        <w:t>genç</w:t>
      </w:r>
      <w:r w:rsidRPr="00A55DB1" w:rsidR="0030183B">
        <w:rPr>
          <w:sz w:val="18"/>
        </w:rPr>
        <w:t xml:space="preserve"> </w:t>
      </w:r>
      <w:r w:rsidRPr="00A55DB1">
        <w:rPr>
          <w:sz w:val="18"/>
        </w:rPr>
        <w:t>vatandaşımız</w:t>
      </w:r>
      <w:r w:rsidRPr="00A55DB1" w:rsidR="0030183B">
        <w:rPr>
          <w:sz w:val="18"/>
        </w:rPr>
        <w:t xml:space="preserve"> </w:t>
      </w:r>
      <w:r w:rsidRPr="00A55DB1">
        <w:rPr>
          <w:sz w:val="18"/>
        </w:rPr>
        <w:t>Hakkari’de</w:t>
      </w:r>
      <w:r w:rsidRPr="00A55DB1" w:rsidR="0030183B">
        <w:rPr>
          <w:sz w:val="18"/>
        </w:rPr>
        <w:t xml:space="preserve"> </w:t>
      </w:r>
      <w:r w:rsidRPr="00A55DB1">
        <w:rPr>
          <w:sz w:val="18"/>
        </w:rPr>
        <w:t>askerdeyken</w:t>
      </w:r>
      <w:r w:rsidRPr="00A55DB1" w:rsidR="0030183B">
        <w:rPr>
          <w:sz w:val="18"/>
        </w:rPr>
        <w:t xml:space="preserve"> </w:t>
      </w:r>
      <w:r w:rsidRPr="00A55DB1">
        <w:rPr>
          <w:sz w:val="18"/>
        </w:rPr>
        <w:t>gazi</w:t>
      </w:r>
      <w:r w:rsidRPr="00A55DB1" w:rsidR="0030183B">
        <w:rPr>
          <w:sz w:val="18"/>
        </w:rPr>
        <w:t xml:space="preserve"> </w:t>
      </w:r>
      <w:r w:rsidRPr="00A55DB1">
        <w:rPr>
          <w:sz w:val="18"/>
        </w:rPr>
        <w:t>olmuş,</w:t>
      </w:r>
      <w:r w:rsidRPr="00A55DB1" w:rsidR="0030183B">
        <w:rPr>
          <w:sz w:val="18"/>
        </w:rPr>
        <w:t xml:space="preserve"> </w:t>
      </w:r>
      <w:r w:rsidRPr="00A55DB1">
        <w:rPr>
          <w:sz w:val="18"/>
        </w:rPr>
        <w:t>mayın</w:t>
      </w:r>
      <w:r w:rsidRPr="00A55DB1" w:rsidR="0030183B">
        <w:rPr>
          <w:sz w:val="18"/>
        </w:rPr>
        <w:t xml:space="preserve"> </w:t>
      </w:r>
      <w:r w:rsidRPr="00A55DB1">
        <w:rPr>
          <w:sz w:val="18"/>
        </w:rPr>
        <w:t>patlaması</w:t>
      </w:r>
      <w:r w:rsidRPr="00A55DB1" w:rsidR="0030183B">
        <w:rPr>
          <w:sz w:val="18"/>
        </w:rPr>
        <w:t xml:space="preserve"> </w:t>
      </w:r>
      <w:r w:rsidRPr="00A55DB1">
        <w:rPr>
          <w:sz w:val="18"/>
        </w:rPr>
        <w:t>sonucunda</w:t>
      </w:r>
      <w:r w:rsidRPr="00A55DB1" w:rsidR="0030183B">
        <w:rPr>
          <w:sz w:val="18"/>
        </w:rPr>
        <w:t xml:space="preserve"> </w:t>
      </w:r>
      <w:r w:rsidRPr="00A55DB1">
        <w:rPr>
          <w:sz w:val="18"/>
        </w:rPr>
        <w:t>kulakları</w:t>
      </w:r>
      <w:r w:rsidRPr="00A55DB1" w:rsidR="0030183B">
        <w:rPr>
          <w:sz w:val="18"/>
        </w:rPr>
        <w:t xml:space="preserve"> </w:t>
      </w:r>
      <w:r w:rsidRPr="00A55DB1">
        <w:rPr>
          <w:sz w:val="18"/>
        </w:rPr>
        <w:t>iyi</w:t>
      </w:r>
      <w:r w:rsidRPr="00A55DB1" w:rsidR="0030183B">
        <w:rPr>
          <w:sz w:val="18"/>
        </w:rPr>
        <w:t xml:space="preserve"> </w:t>
      </w:r>
      <w:r w:rsidRPr="00A55DB1">
        <w:rPr>
          <w:sz w:val="18"/>
        </w:rPr>
        <w:t>işitemiyor.</w:t>
      </w:r>
      <w:r w:rsidRPr="00A55DB1" w:rsidR="0030183B">
        <w:rPr>
          <w:sz w:val="18"/>
        </w:rPr>
        <w:t xml:space="preserve"> </w:t>
      </w:r>
      <w:r w:rsidRPr="00A55DB1">
        <w:rPr>
          <w:sz w:val="18"/>
        </w:rPr>
        <w:t>Biz,</w:t>
      </w:r>
      <w:r w:rsidRPr="00A55DB1" w:rsidR="0030183B">
        <w:rPr>
          <w:sz w:val="18"/>
        </w:rPr>
        <w:t xml:space="preserve"> </w:t>
      </w:r>
      <w:r w:rsidRPr="00A55DB1">
        <w:rPr>
          <w:sz w:val="18"/>
        </w:rPr>
        <w:t>bunu</w:t>
      </w:r>
      <w:r w:rsidRPr="00A55DB1" w:rsidR="0030183B">
        <w:rPr>
          <w:sz w:val="18"/>
        </w:rPr>
        <w:t xml:space="preserve"> </w:t>
      </w:r>
      <w:r w:rsidRPr="00A55DB1">
        <w:rPr>
          <w:sz w:val="18"/>
        </w:rPr>
        <w:t>gündeme</w:t>
      </w:r>
      <w:r w:rsidRPr="00A55DB1" w:rsidR="0030183B">
        <w:rPr>
          <w:sz w:val="18"/>
        </w:rPr>
        <w:t xml:space="preserve"> </w:t>
      </w:r>
      <w:r w:rsidRPr="00A55DB1">
        <w:rPr>
          <w:sz w:val="18"/>
        </w:rPr>
        <w:t>getirdik.</w:t>
      </w:r>
      <w:r w:rsidRPr="00A55DB1" w:rsidR="0030183B">
        <w:rPr>
          <w:sz w:val="18"/>
        </w:rPr>
        <w:t xml:space="preserve"> </w:t>
      </w:r>
      <w:r w:rsidRPr="00A55DB1">
        <w:rPr>
          <w:sz w:val="18"/>
        </w:rPr>
        <w:t>Sonra</w:t>
      </w:r>
      <w:r w:rsidRPr="00A55DB1" w:rsidR="0030183B">
        <w:rPr>
          <w:sz w:val="18"/>
        </w:rPr>
        <w:t xml:space="preserve"> </w:t>
      </w:r>
      <w:r w:rsidRPr="00A55DB1">
        <w:rPr>
          <w:sz w:val="18"/>
        </w:rPr>
        <w:t>ne</w:t>
      </w:r>
      <w:r w:rsidRPr="00A55DB1" w:rsidR="0030183B">
        <w:rPr>
          <w:sz w:val="18"/>
        </w:rPr>
        <w:t xml:space="preserve"> </w:t>
      </w:r>
      <w:r w:rsidRPr="00A55DB1">
        <w:rPr>
          <w:sz w:val="18"/>
        </w:rPr>
        <w:t>oldu?</w:t>
      </w:r>
      <w:r w:rsidRPr="00A55DB1" w:rsidR="0030183B">
        <w:rPr>
          <w:sz w:val="18"/>
        </w:rPr>
        <w:t xml:space="preserve"> </w:t>
      </w:r>
      <w:r w:rsidRPr="00A55DB1">
        <w:rPr>
          <w:sz w:val="18"/>
        </w:rPr>
        <w:t>Ankara</w:t>
      </w:r>
      <w:r w:rsidRPr="00A55DB1" w:rsidR="0030183B">
        <w:rPr>
          <w:sz w:val="18"/>
        </w:rPr>
        <w:t xml:space="preserve"> </w:t>
      </w:r>
      <w:r w:rsidRPr="00A55DB1">
        <w:rPr>
          <w:sz w:val="18"/>
        </w:rPr>
        <w:t>Emniyeti</w:t>
      </w:r>
      <w:r w:rsidRPr="00A55DB1" w:rsidR="0030183B">
        <w:rPr>
          <w:sz w:val="18"/>
        </w:rPr>
        <w:t xml:space="preserve"> </w:t>
      </w:r>
      <w:r w:rsidRPr="00A55DB1">
        <w:rPr>
          <w:sz w:val="18"/>
        </w:rPr>
        <w:t>hiçbir</w:t>
      </w:r>
      <w:r w:rsidRPr="00A55DB1" w:rsidR="0030183B">
        <w:rPr>
          <w:sz w:val="18"/>
        </w:rPr>
        <w:t xml:space="preserve"> </w:t>
      </w:r>
      <w:r w:rsidRPr="00A55DB1">
        <w:rPr>
          <w:sz w:val="18"/>
        </w:rPr>
        <w:t>dayanağı</w:t>
      </w:r>
      <w:r w:rsidRPr="00A55DB1" w:rsidR="0030183B">
        <w:rPr>
          <w:sz w:val="18"/>
        </w:rPr>
        <w:t xml:space="preserve"> </w:t>
      </w:r>
      <w:r w:rsidRPr="00A55DB1">
        <w:rPr>
          <w:sz w:val="18"/>
        </w:rPr>
        <w:t>olmadan</w:t>
      </w:r>
      <w:r w:rsidRPr="00A55DB1" w:rsidR="0030183B">
        <w:rPr>
          <w:sz w:val="18"/>
        </w:rPr>
        <w:t xml:space="preserve"> </w:t>
      </w:r>
      <w:r w:rsidRPr="00A55DB1">
        <w:rPr>
          <w:sz w:val="18"/>
        </w:rPr>
        <w:t>açıklama</w:t>
      </w:r>
      <w:r w:rsidRPr="00A55DB1" w:rsidR="0030183B">
        <w:rPr>
          <w:sz w:val="18"/>
        </w:rPr>
        <w:t xml:space="preserve"> </w:t>
      </w:r>
      <w:r w:rsidRPr="00A55DB1">
        <w:rPr>
          <w:sz w:val="18"/>
        </w:rPr>
        <w:t>yaptı,</w:t>
      </w:r>
      <w:r w:rsidRPr="00A55DB1" w:rsidR="0030183B">
        <w:rPr>
          <w:sz w:val="18"/>
        </w:rPr>
        <w:t xml:space="preserve"> </w:t>
      </w:r>
      <w:r w:rsidRPr="00A55DB1">
        <w:rPr>
          <w:sz w:val="18"/>
        </w:rPr>
        <w:t>açıklamada</w:t>
      </w:r>
      <w:r w:rsidRPr="00A55DB1" w:rsidR="0030183B">
        <w:rPr>
          <w:sz w:val="18"/>
        </w:rPr>
        <w:t xml:space="preserve"> </w:t>
      </w:r>
      <w:r w:rsidRPr="00A55DB1">
        <w:rPr>
          <w:sz w:val="18"/>
        </w:rPr>
        <w:t>kısacası</w:t>
      </w:r>
      <w:r w:rsidRPr="00A55DB1" w:rsidR="0030183B">
        <w:rPr>
          <w:sz w:val="18"/>
        </w:rPr>
        <w:t xml:space="preserve"> </w:t>
      </w:r>
      <w:r w:rsidRPr="00A55DB1">
        <w:rPr>
          <w:sz w:val="18"/>
        </w:rPr>
        <w:t>“Benim</w:t>
      </w:r>
      <w:r w:rsidRPr="00A55DB1" w:rsidR="0030183B">
        <w:rPr>
          <w:sz w:val="18"/>
        </w:rPr>
        <w:t xml:space="preserve"> </w:t>
      </w:r>
      <w:r w:rsidRPr="00A55DB1">
        <w:rPr>
          <w:sz w:val="18"/>
        </w:rPr>
        <w:t>polisim,</w:t>
      </w:r>
      <w:r w:rsidRPr="00A55DB1" w:rsidR="0030183B">
        <w:rPr>
          <w:sz w:val="18"/>
        </w:rPr>
        <w:t xml:space="preserve"> </w:t>
      </w:r>
      <w:r w:rsidRPr="00A55DB1">
        <w:rPr>
          <w:sz w:val="18"/>
        </w:rPr>
        <w:t>benim</w:t>
      </w:r>
      <w:r w:rsidRPr="00A55DB1" w:rsidR="0030183B">
        <w:rPr>
          <w:sz w:val="18"/>
        </w:rPr>
        <w:t xml:space="preserve"> </w:t>
      </w:r>
      <w:r w:rsidRPr="00A55DB1">
        <w:rPr>
          <w:sz w:val="18"/>
        </w:rPr>
        <w:t>bekçim</w:t>
      </w:r>
      <w:r w:rsidRPr="00A55DB1" w:rsidR="0030183B">
        <w:rPr>
          <w:sz w:val="18"/>
        </w:rPr>
        <w:t xml:space="preserve"> </w:t>
      </w:r>
      <w:r w:rsidRPr="00A55DB1">
        <w:rPr>
          <w:sz w:val="18"/>
        </w:rPr>
        <w:t>hata</w:t>
      </w:r>
      <w:r w:rsidRPr="00A55DB1" w:rsidR="0030183B">
        <w:rPr>
          <w:sz w:val="18"/>
        </w:rPr>
        <w:t xml:space="preserve"> </w:t>
      </w:r>
      <w:r w:rsidRPr="00A55DB1">
        <w:rPr>
          <w:sz w:val="18"/>
        </w:rPr>
        <w:t>yapmaz.”</w:t>
      </w:r>
      <w:r w:rsidRPr="00A55DB1" w:rsidR="0030183B">
        <w:rPr>
          <w:sz w:val="18"/>
        </w:rPr>
        <w:t xml:space="preserve"> </w:t>
      </w:r>
      <w:r w:rsidRPr="00A55DB1">
        <w:rPr>
          <w:sz w:val="18"/>
        </w:rPr>
        <w:t>dedi.</w:t>
      </w:r>
      <w:r w:rsidRPr="00A55DB1" w:rsidR="0030183B">
        <w:rPr>
          <w:sz w:val="18"/>
        </w:rPr>
        <w:t xml:space="preserve"> </w:t>
      </w:r>
      <w:r w:rsidRPr="00A55DB1">
        <w:rPr>
          <w:sz w:val="18"/>
        </w:rPr>
        <w:t>Daha</w:t>
      </w:r>
      <w:r w:rsidRPr="00A55DB1" w:rsidR="0030183B">
        <w:rPr>
          <w:sz w:val="18"/>
        </w:rPr>
        <w:t xml:space="preserve"> </w:t>
      </w:r>
      <w:r w:rsidRPr="00A55DB1">
        <w:rPr>
          <w:sz w:val="18"/>
        </w:rPr>
        <w:t>fazla</w:t>
      </w:r>
      <w:r w:rsidRPr="00A55DB1" w:rsidR="0030183B">
        <w:rPr>
          <w:sz w:val="18"/>
        </w:rPr>
        <w:t xml:space="preserve"> </w:t>
      </w:r>
      <w:r w:rsidRPr="00A55DB1">
        <w:rPr>
          <w:sz w:val="18"/>
        </w:rPr>
        <w:t>detaya</w:t>
      </w:r>
      <w:r w:rsidRPr="00A55DB1" w:rsidR="0030183B">
        <w:rPr>
          <w:sz w:val="18"/>
        </w:rPr>
        <w:t xml:space="preserve"> </w:t>
      </w:r>
      <w:r w:rsidRPr="00A55DB1">
        <w:rPr>
          <w:sz w:val="18"/>
        </w:rPr>
        <w:t>girmeyeceğim,</w:t>
      </w:r>
      <w:r w:rsidRPr="00A55DB1" w:rsidR="0030183B">
        <w:rPr>
          <w:sz w:val="18"/>
        </w:rPr>
        <w:t xml:space="preserve"> </w:t>
      </w:r>
      <w:r w:rsidRPr="00A55DB1">
        <w:rPr>
          <w:sz w:val="18"/>
        </w:rPr>
        <w:t>bu</w:t>
      </w:r>
      <w:r w:rsidRPr="00A55DB1" w:rsidR="0030183B">
        <w:rPr>
          <w:sz w:val="18"/>
        </w:rPr>
        <w:t xml:space="preserve"> </w:t>
      </w:r>
      <w:r w:rsidRPr="00A55DB1">
        <w:rPr>
          <w:sz w:val="18"/>
        </w:rPr>
        <w:t>konuda</w:t>
      </w:r>
      <w:r w:rsidRPr="00A55DB1" w:rsidR="0030183B">
        <w:rPr>
          <w:sz w:val="18"/>
        </w:rPr>
        <w:t xml:space="preserve"> </w:t>
      </w:r>
      <w:r w:rsidRPr="00A55DB1">
        <w:rPr>
          <w:sz w:val="18"/>
        </w:rPr>
        <w:t>“tweet”ler</w:t>
      </w:r>
      <w:r w:rsidRPr="00A55DB1" w:rsidR="0030183B">
        <w:rPr>
          <w:sz w:val="18"/>
        </w:rPr>
        <w:t xml:space="preserve"> </w:t>
      </w:r>
      <w:r w:rsidRPr="00A55DB1">
        <w:rPr>
          <w:sz w:val="18"/>
        </w:rPr>
        <w:t>attım.</w:t>
      </w:r>
      <w:r w:rsidRPr="00A55DB1" w:rsidR="0030183B">
        <w:rPr>
          <w:sz w:val="18"/>
        </w:rPr>
        <w:t xml:space="preserve"> </w:t>
      </w:r>
      <w:r w:rsidRPr="00A55DB1">
        <w:rPr>
          <w:sz w:val="18"/>
        </w:rPr>
        <w:t>Ankara</w:t>
      </w:r>
      <w:r w:rsidRPr="00A55DB1" w:rsidR="0030183B">
        <w:rPr>
          <w:sz w:val="18"/>
        </w:rPr>
        <w:t xml:space="preserve"> </w:t>
      </w:r>
      <w:r w:rsidRPr="00A55DB1">
        <w:rPr>
          <w:sz w:val="18"/>
        </w:rPr>
        <w:t>Emniyet</w:t>
      </w:r>
      <w:r w:rsidRPr="00A55DB1" w:rsidR="0030183B">
        <w:rPr>
          <w:sz w:val="18"/>
        </w:rPr>
        <w:t xml:space="preserve"> </w:t>
      </w:r>
      <w:r w:rsidRPr="00A55DB1">
        <w:rPr>
          <w:sz w:val="18"/>
        </w:rPr>
        <w:t>Müdürlüğü</w:t>
      </w:r>
      <w:r w:rsidRPr="00A55DB1" w:rsidR="0030183B">
        <w:rPr>
          <w:sz w:val="18"/>
        </w:rPr>
        <w:t xml:space="preserve"> </w:t>
      </w:r>
      <w:r w:rsidRPr="00A55DB1">
        <w:rPr>
          <w:sz w:val="18"/>
        </w:rPr>
        <w:t>bu</w:t>
      </w:r>
      <w:r w:rsidRPr="00A55DB1" w:rsidR="0030183B">
        <w:rPr>
          <w:sz w:val="18"/>
        </w:rPr>
        <w:t xml:space="preserve"> </w:t>
      </w:r>
      <w:r w:rsidRPr="00A55DB1">
        <w:rPr>
          <w:sz w:val="18"/>
        </w:rPr>
        <w:t>kadar</w:t>
      </w:r>
      <w:r w:rsidRPr="00A55DB1" w:rsidR="0030183B">
        <w:rPr>
          <w:sz w:val="18"/>
        </w:rPr>
        <w:t xml:space="preserve"> </w:t>
      </w:r>
      <w:r w:rsidRPr="00A55DB1">
        <w:rPr>
          <w:sz w:val="18"/>
        </w:rPr>
        <w:t>kesin</w:t>
      </w:r>
      <w:r w:rsidRPr="00A55DB1" w:rsidR="0030183B">
        <w:rPr>
          <w:sz w:val="18"/>
        </w:rPr>
        <w:t xml:space="preserve"> </w:t>
      </w:r>
      <w:r w:rsidRPr="00A55DB1">
        <w:rPr>
          <w:sz w:val="18"/>
        </w:rPr>
        <w:t>konuşmadan</w:t>
      </w:r>
      <w:r w:rsidRPr="00A55DB1" w:rsidR="0030183B">
        <w:rPr>
          <w:sz w:val="18"/>
        </w:rPr>
        <w:t xml:space="preserve"> </w:t>
      </w:r>
      <w:r w:rsidRPr="00A55DB1">
        <w:rPr>
          <w:sz w:val="18"/>
        </w:rPr>
        <w:t>önce</w:t>
      </w:r>
      <w:r w:rsidRPr="00A55DB1" w:rsidR="0030183B">
        <w:rPr>
          <w:sz w:val="18"/>
        </w:rPr>
        <w:t xml:space="preserve"> </w:t>
      </w:r>
      <w:r w:rsidRPr="00A55DB1">
        <w:rPr>
          <w:sz w:val="18"/>
        </w:rPr>
        <w:t>kamera</w:t>
      </w:r>
      <w:r w:rsidRPr="00A55DB1" w:rsidR="0030183B">
        <w:rPr>
          <w:sz w:val="18"/>
        </w:rPr>
        <w:t xml:space="preserve"> </w:t>
      </w:r>
      <w:r w:rsidRPr="00A55DB1">
        <w:rPr>
          <w:sz w:val="18"/>
        </w:rPr>
        <w:t>görüntülerini</w:t>
      </w:r>
      <w:r w:rsidRPr="00A55DB1" w:rsidR="0030183B">
        <w:rPr>
          <w:sz w:val="18"/>
        </w:rPr>
        <w:t xml:space="preserve"> </w:t>
      </w:r>
      <w:r w:rsidRPr="00A55DB1">
        <w:rPr>
          <w:sz w:val="18"/>
        </w:rPr>
        <w:t>yayınlasa</w:t>
      </w:r>
      <w:r w:rsidRPr="00A55DB1" w:rsidR="0030183B">
        <w:rPr>
          <w:sz w:val="18"/>
        </w:rPr>
        <w:t xml:space="preserve"> </w:t>
      </w:r>
      <w:r w:rsidRPr="00A55DB1">
        <w:rPr>
          <w:sz w:val="18"/>
        </w:rPr>
        <w:t>da</w:t>
      </w:r>
      <w:r w:rsidRPr="00A55DB1" w:rsidR="0030183B">
        <w:rPr>
          <w:sz w:val="18"/>
        </w:rPr>
        <w:t xml:space="preserve"> </w:t>
      </w:r>
      <w:r w:rsidRPr="00A55DB1">
        <w:rPr>
          <w:sz w:val="18"/>
        </w:rPr>
        <w:t>gerçeği</w:t>
      </w:r>
      <w:r w:rsidRPr="00A55DB1" w:rsidR="0030183B">
        <w:rPr>
          <w:sz w:val="18"/>
        </w:rPr>
        <w:t xml:space="preserve"> </w:t>
      </w:r>
      <w:r w:rsidRPr="00A55DB1">
        <w:rPr>
          <w:sz w:val="18"/>
        </w:rPr>
        <w:t>öğrensek.</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Fakat</w:t>
      </w:r>
      <w:r w:rsidRPr="00A55DB1" w:rsidR="0030183B">
        <w:rPr>
          <w:sz w:val="18"/>
        </w:rPr>
        <w:t xml:space="preserve"> </w:t>
      </w:r>
      <w:r w:rsidRPr="00A55DB1">
        <w:rPr>
          <w:sz w:val="18"/>
        </w:rPr>
        <w:t>her</w:t>
      </w:r>
      <w:r w:rsidRPr="00A55DB1" w:rsidR="0030183B">
        <w:rPr>
          <w:sz w:val="18"/>
        </w:rPr>
        <w:t xml:space="preserve"> </w:t>
      </w:r>
      <w:r w:rsidRPr="00A55DB1">
        <w:rPr>
          <w:sz w:val="18"/>
        </w:rPr>
        <w:t>zaman</w:t>
      </w:r>
      <w:r w:rsidRPr="00A55DB1" w:rsidR="0030183B">
        <w:rPr>
          <w:sz w:val="18"/>
        </w:rPr>
        <w:t xml:space="preserve"> </w:t>
      </w:r>
      <w:r w:rsidRPr="00A55DB1">
        <w:rPr>
          <w:sz w:val="18"/>
        </w:rPr>
        <w:t>da</w:t>
      </w:r>
      <w:r w:rsidRPr="00A55DB1" w:rsidR="0030183B">
        <w:rPr>
          <w:sz w:val="18"/>
        </w:rPr>
        <w:t xml:space="preserve"> </w:t>
      </w:r>
      <w:r w:rsidRPr="00A55DB1">
        <w:rPr>
          <w:sz w:val="18"/>
        </w:rPr>
        <w:t>olumsuz</w:t>
      </w:r>
      <w:r w:rsidRPr="00A55DB1" w:rsidR="0030183B">
        <w:rPr>
          <w:sz w:val="18"/>
        </w:rPr>
        <w:t xml:space="preserve"> </w:t>
      </w:r>
      <w:r w:rsidRPr="00A55DB1">
        <w:rPr>
          <w:sz w:val="18"/>
        </w:rPr>
        <w:t>örneklerle</w:t>
      </w:r>
      <w:r w:rsidRPr="00A55DB1" w:rsidR="0030183B">
        <w:rPr>
          <w:sz w:val="18"/>
        </w:rPr>
        <w:t xml:space="preserve"> </w:t>
      </w:r>
      <w:r w:rsidRPr="00A55DB1">
        <w:rPr>
          <w:sz w:val="18"/>
        </w:rPr>
        <w:t>karşılaşmıyoruz.</w:t>
      </w:r>
      <w:r w:rsidRPr="00A55DB1" w:rsidR="0030183B">
        <w:rPr>
          <w:sz w:val="18"/>
        </w:rPr>
        <w:t xml:space="preserve"> </w:t>
      </w:r>
      <w:r w:rsidRPr="00A55DB1">
        <w:rPr>
          <w:sz w:val="18"/>
        </w:rPr>
        <w:t>Örneğin,</w:t>
      </w:r>
      <w:r w:rsidRPr="00A55DB1" w:rsidR="0030183B">
        <w:rPr>
          <w:sz w:val="18"/>
        </w:rPr>
        <w:t xml:space="preserve"> </w:t>
      </w:r>
      <w:r w:rsidRPr="00A55DB1">
        <w:rPr>
          <w:sz w:val="18"/>
        </w:rPr>
        <w:t>geçtiğimiz</w:t>
      </w:r>
      <w:r w:rsidRPr="00A55DB1" w:rsidR="0030183B">
        <w:rPr>
          <w:sz w:val="18"/>
        </w:rPr>
        <w:t xml:space="preserve"> </w:t>
      </w:r>
      <w:r w:rsidRPr="00A55DB1">
        <w:rPr>
          <w:sz w:val="18"/>
        </w:rPr>
        <w:t>Ramazan</w:t>
      </w:r>
      <w:r w:rsidRPr="00A55DB1" w:rsidR="0030183B">
        <w:rPr>
          <w:sz w:val="18"/>
        </w:rPr>
        <w:t xml:space="preserve"> </w:t>
      </w:r>
      <w:r w:rsidRPr="00A55DB1">
        <w:rPr>
          <w:sz w:val="18"/>
        </w:rPr>
        <w:t>Bayramı’nda</w:t>
      </w:r>
      <w:r w:rsidRPr="00A55DB1" w:rsidR="0030183B">
        <w:rPr>
          <w:sz w:val="18"/>
        </w:rPr>
        <w:t xml:space="preserve"> </w:t>
      </w:r>
      <w:r w:rsidRPr="00A55DB1">
        <w:rPr>
          <w:sz w:val="18"/>
        </w:rPr>
        <w:t>Tekirdağ</w:t>
      </w:r>
      <w:r w:rsidRPr="00A55DB1" w:rsidR="0030183B">
        <w:rPr>
          <w:sz w:val="18"/>
        </w:rPr>
        <w:t xml:space="preserve"> </w:t>
      </w:r>
      <w:r w:rsidRPr="00A55DB1">
        <w:rPr>
          <w:sz w:val="18"/>
        </w:rPr>
        <w:t>Çorlu’da</w:t>
      </w:r>
      <w:r w:rsidRPr="00A55DB1" w:rsidR="0030183B">
        <w:rPr>
          <w:sz w:val="18"/>
        </w:rPr>
        <w:t xml:space="preserve"> </w:t>
      </w:r>
      <w:r w:rsidRPr="00A55DB1">
        <w:rPr>
          <w:sz w:val="18"/>
        </w:rPr>
        <w:t>ortaya</w:t>
      </w:r>
      <w:r w:rsidRPr="00A55DB1" w:rsidR="0030183B">
        <w:rPr>
          <w:sz w:val="18"/>
        </w:rPr>
        <w:t xml:space="preserve"> </w:t>
      </w:r>
      <w:r w:rsidRPr="00A55DB1">
        <w:rPr>
          <w:sz w:val="18"/>
        </w:rPr>
        <w:t>çıkan</w:t>
      </w:r>
      <w:r w:rsidRPr="00A55DB1" w:rsidR="0030183B">
        <w:rPr>
          <w:sz w:val="18"/>
        </w:rPr>
        <w:t xml:space="preserve"> </w:t>
      </w:r>
      <w:r w:rsidRPr="00A55DB1">
        <w:rPr>
          <w:sz w:val="18"/>
        </w:rPr>
        <w:t>görüntüler</w:t>
      </w:r>
      <w:r w:rsidRPr="00A55DB1" w:rsidR="0030183B">
        <w:rPr>
          <w:sz w:val="18"/>
        </w:rPr>
        <w:t xml:space="preserve"> </w:t>
      </w:r>
      <w:r w:rsidRPr="00A55DB1">
        <w:rPr>
          <w:sz w:val="18"/>
        </w:rPr>
        <w:t>vardı,</w:t>
      </w:r>
      <w:r w:rsidRPr="00A55DB1" w:rsidR="0030183B">
        <w:rPr>
          <w:sz w:val="18"/>
        </w:rPr>
        <w:t xml:space="preserve"> </w:t>
      </w:r>
      <w:r w:rsidRPr="00A55DB1">
        <w:rPr>
          <w:sz w:val="18"/>
        </w:rPr>
        <w:t>2</w:t>
      </w:r>
      <w:r w:rsidRPr="00A55DB1" w:rsidR="0030183B">
        <w:rPr>
          <w:sz w:val="18"/>
        </w:rPr>
        <w:t xml:space="preserve"> </w:t>
      </w:r>
      <w:r w:rsidRPr="00A55DB1">
        <w:rPr>
          <w:sz w:val="18"/>
        </w:rPr>
        <w:t>vatandaş</w:t>
      </w:r>
      <w:r w:rsidRPr="00A55DB1" w:rsidR="0030183B">
        <w:rPr>
          <w:sz w:val="18"/>
        </w:rPr>
        <w:t xml:space="preserve"> </w:t>
      </w:r>
      <w:r w:rsidRPr="00A55DB1">
        <w:rPr>
          <w:sz w:val="18"/>
        </w:rPr>
        <w:t>sokağa</w:t>
      </w:r>
      <w:r w:rsidRPr="00A55DB1" w:rsidR="0030183B">
        <w:rPr>
          <w:sz w:val="18"/>
        </w:rPr>
        <w:t xml:space="preserve"> </w:t>
      </w:r>
      <w:r w:rsidRPr="00A55DB1">
        <w:rPr>
          <w:sz w:val="18"/>
        </w:rPr>
        <w:t>çıkma</w:t>
      </w:r>
      <w:r w:rsidRPr="00A55DB1" w:rsidR="0030183B">
        <w:rPr>
          <w:sz w:val="18"/>
        </w:rPr>
        <w:t xml:space="preserve"> </w:t>
      </w:r>
      <w:r w:rsidRPr="00A55DB1">
        <w:rPr>
          <w:sz w:val="18"/>
        </w:rPr>
        <w:t>yasağını</w:t>
      </w:r>
      <w:r w:rsidRPr="00A55DB1" w:rsidR="0030183B">
        <w:rPr>
          <w:sz w:val="18"/>
        </w:rPr>
        <w:t xml:space="preserve"> </w:t>
      </w:r>
      <w:r w:rsidRPr="00A55DB1">
        <w:rPr>
          <w:sz w:val="18"/>
        </w:rPr>
        <w:t>ihlal</w:t>
      </w:r>
      <w:r w:rsidRPr="00A55DB1" w:rsidR="0030183B">
        <w:rPr>
          <w:sz w:val="18"/>
        </w:rPr>
        <w:t xml:space="preserve"> </w:t>
      </w:r>
      <w:r w:rsidRPr="00A55DB1">
        <w:rPr>
          <w:sz w:val="18"/>
        </w:rPr>
        <w:t>etmişti,</w:t>
      </w:r>
      <w:r w:rsidRPr="00A55DB1" w:rsidR="0030183B">
        <w:rPr>
          <w:sz w:val="18"/>
        </w:rPr>
        <w:t xml:space="preserve"> </w:t>
      </w:r>
      <w:r w:rsidRPr="00A55DB1">
        <w:rPr>
          <w:sz w:val="18"/>
        </w:rPr>
        <w:t>bölgeye</w:t>
      </w:r>
      <w:r w:rsidRPr="00A55DB1" w:rsidR="0030183B">
        <w:rPr>
          <w:sz w:val="18"/>
        </w:rPr>
        <w:t xml:space="preserve"> </w:t>
      </w:r>
      <w:r w:rsidRPr="00A55DB1">
        <w:rPr>
          <w:sz w:val="18"/>
        </w:rPr>
        <w:t>sevk</w:t>
      </w:r>
      <w:r w:rsidRPr="00A55DB1" w:rsidR="0030183B">
        <w:rPr>
          <w:sz w:val="18"/>
        </w:rPr>
        <w:t xml:space="preserve"> </w:t>
      </w:r>
      <w:r w:rsidRPr="00A55DB1">
        <w:rPr>
          <w:sz w:val="18"/>
        </w:rPr>
        <w:t>edilen</w:t>
      </w:r>
      <w:r w:rsidRPr="00A55DB1" w:rsidR="0030183B">
        <w:rPr>
          <w:sz w:val="18"/>
        </w:rPr>
        <w:t xml:space="preserve"> </w:t>
      </w:r>
      <w:r w:rsidRPr="00A55DB1">
        <w:rPr>
          <w:sz w:val="18"/>
        </w:rPr>
        <w:t>polis</w:t>
      </w:r>
      <w:r w:rsidRPr="00A55DB1" w:rsidR="0030183B">
        <w:rPr>
          <w:sz w:val="18"/>
        </w:rPr>
        <w:t xml:space="preserve"> </w:t>
      </w:r>
      <w:r w:rsidRPr="00A55DB1">
        <w:rPr>
          <w:sz w:val="18"/>
        </w:rPr>
        <w:t>ekibi</w:t>
      </w:r>
      <w:r w:rsidRPr="00A55DB1" w:rsidR="0030183B">
        <w:rPr>
          <w:sz w:val="18"/>
        </w:rPr>
        <w:t xml:space="preserve"> </w:t>
      </w:r>
      <w:r w:rsidRPr="00A55DB1">
        <w:rPr>
          <w:sz w:val="18"/>
        </w:rPr>
        <w:t>ile</w:t>
      </w:r>
      <w:r w:rsidRPr="00A55DB1" w:rsidR="0030183B">
        <w:rPr>
          <w:sz w:val="18"/>
        </w:rPr>
        <w:t xml:space="preserve"> </w:t>
      </w:r>
      <w:r w:rsidRPr="00A55DB1">
        <w:rPr>
          <w:sz w:val="18"/>
        </w:rPr>
        <w:t>vatandaşlar</w:t>
      </w:r>
      <w:r w:rsidRPr="00A55DB1" w:rsidR="0030183B">
        <w:rPr>
          <w:sz w:val="18"/>
        </w:rPr>
        <w:t xml:space="preserve"> </w:t>
      </w:r>
      <w:r w:rsidRPr="00A55DB1">
        <w:rPr>
          <w:sz w:val="18"/>
        </w:rPr>
        <w:t>arasında</w:t>
      </w:r>
      <w:r w:rsidRPr="00A55DB1" w:rsidR="0030183B">
        <w:rPr>
          <w:sz w:val="18"/>
        </w:rPr>
        <w:t xml:space="preserve"> </w:t>
      </w:r>
      <w:r w:rsidRPr="00A55DB1">
        <w:rPr>
          <w:sz w:val="18"/>
        </w:rPr>
        <w:t>önce</w:t>
      </w:r>
      <w:r w:rsidRPr="00A55DB1" w:rsidR="0030183B">
        <w:rPr>
          <w:sz w:val="18"/>
        </w:rPr>
        <w:t xml:space="preserve"> </w:t>
      </w:r>
      <w:r w:rsidRPr="00A55DB1">
        <w:rPr>
          <w:sz w:val="18"/>
        </w:rPr>
        <w:t>tartışma</w:t>
      </w:r>
      <w:r w:rsidRPr="00A55DB1" w:rsidR="0030183B">
        <w:rPr>
          <w:sz w:val="18"/>
        </w:rPr>
        <w:t xml:space="preserve"> </w:t>
      </w:r>
      <w:r w:rsidRPr="00A55DB1">
        <w:rPr>
          <w:sz w:val="18"/>
        </w:rPr>
        <w:t>çıkmış,</w:t>
      </w:r>
      <w:r w:rsidRPr="00A55DB1" w:rsidR="0030183B">
        <w:rPr>
          <w:sz w:val="18"/>
        </w:rPr>
        <w:t xml:space="preserve"> </w:t>
      </w:r>
      <w:r w:rsidRPr="00A55DB1">
        <w:rPr>
          <w:sz w:val="18"/>
        </w:rPr>
        <w:t>vatandaşlar</w:t>
      </w:r>
      <w:r w:rsidRPr="00A55DB1" w:rsidR="0030183B">
        <w:rPr>
          <w:sz w:val="18"/>
        </w:rPr>
        <w:t xml:space="preserve"> </w:t>
      </w:r>
      <w:r w:rsidRPr="00A55DB1">
        <w:rPr>
          <w:sz w:val="18"/>
        </w:rPr>
        <w:t>-iddiaya</w:t>
      </w:r>
      <w:r w:rsidRPr="00A55DB1" w:rsidR="0030183B">
        <w:rPr>
          <w:sz w:val="18"/>
        </w:rPr>
        <w:t xml:space="preserve"> </w:t>
      </w:r>
      <w:r w:rsidRPr="00A55DB1">
        <w:rPr>
          <w:sz w:val="18"/>
        </w:rPr>
        <w:t>göre-</w:t>
      </w:r>
      <w:r w:rsidRPr="00A55DB1" w:rsidR="0030183B">
        <w:rPr>
          <w:sz w:val="18"/>
        </w:rPr>
        <w:t xml:space="preserve"> </w:t>
      </w:r>
      <w:r w:rsidRPr="00A55DB1">
        <w:rPr>
          <w:sz w:val="18"/>
        </w:rPr>
        <w:t>polisi</w:t>
      </w:r>
      <w:r w:rsidRPr="00A55DB1" w:rsidR="0030183B">
        <w:rPr>
          <w:sz w:val="18"/>
        </w:rPr>
        <w:t xml:space="preserve"> </w:t>
      </w:r>
      <w:r w:rsidRPr="00A55DB1">
        <w:rPr>
          <w:sz w:val="18"/>
        </w:rPr>
        <w:t>tehdit</w:t>
      </w:r>
      <w:r w:rsidRPr="00A55DB1" w:rsidR="0030183B">
        <w:rPr>
          <w:sz w:val="18"/>
        </w:rPr>
        <w:t xml:space="preserve"> </w:t>
      </w:r>
      <w:r w:rsidRPr="00A55DB1">
        <w:rPr>
          <w:sz w:val="18"/>
        </w:rPr>
        <w:t>etmişti,</w:t>
      </w:r>
      <w:r w:rsidRPr="00A55DB1" w:rsidR="0030183B">
        <w:rPr>
          <w:sz w:val="18"/>
        </w:rPr>
        <w:t xml:space="preserve"> </w:t>
      </w:r>
      <w:r w:rsidRPr="00A55DB1">
        <w:rPr>
          <w:sz w:val="18"/>
        </w:rPr>
        <w:t>sonra</w:t>
      </w:r>
      <w:r w:rsidRPr="00A55DB1" w:rsidR="0030183B">
        <w:rPr>
          <w:sz w:val="18"/>
        </w:rPr>
        <w:t xml:space="preserve"> </w:t>
      </w:r>
      <w:r w:rsidRPr="00A55DB1">
        <w:rPr>
          <w:sz w:val="18"/>
        </w:rPr>
        <w:t>olay</w:t>
      </w:r>
      <w:r w:rsidRPr="00A55DB1" w:rsidR="0030183B">
        <w:rPr>
          <w:sz w:val="18"/>
        </w:rPr>
        <w:t xml:space="preserve"> </w:t>
      </w:r>
      <w:r w:rsidRPr="00A55DB1">
        <w:rPr>
          <w:sz w:val="18"/>
        </w:rPr>
        <w:t>polisin</w:t>
      </w:r>
      <w:r w:rsidRPr="00A55DB1" w:rsidR="0030183B">
        <w:rPr>
          <w:sz w:val="18"/>
        </w:rPr>
        <w:t xml:space="preserve"> </w:t>
      </w:r>
      <w:r w:rsidRPr="00A55DB1">
        <w:rPr>
          <w:sz w:val="18"/>
        </w:rPr>
        <w:t>aşırı</w:t>
      </w:r>
      <w:r w:rsidRPr="00A55DB1" w:rsidR="0030183B">
        <w:rPr>
          <w:sz w:val="18"/>
        </w:rPr>
        <w:t xml:space="preserve"> </w:t>
      </w:r>
      <w:r w:rsidRPr="00A55DB1">
        <w:rPr>
          <w:sz w:val="18"/>
        </w:rPr>
        <w:t>güç</w:t>
      </w:r>
      <w:r w:rsidRPr="00A55DB1" w:rsidR="0030183B">
        <w:rPr>
          <w:sz w:val="18"/>
        </w:rPr>
        <w:t xml:space="preserve"> </w:t>
      </w:r>
      <w:r w:rsidRPr="00A55DB1">
        <w:rPr>
          <w:sz w:val="18"/>
        </w:rPr>
        <w:t>kullanmasıyla</w:t>
      </w:r>
      <w:r w:rsidRPr="00A55DB1" w:rsidR="0030183B">
        <w:rPr>
          <w:sz w:val="18"/>
        </w:rPr>
        <w:t xml:space="preserve"> </w:t>
      </w:r>
      <w:r w:rsidRPr="00A55DB1">
        <w:rPr>
          <w:sz w:val="18"/>
        </w:rPr>
        <w:t>son</w:t>
      </w:r>
      <w:r w:rsidRPr="00A55DB1" w:rsidR="0030183B">
        <w:rPr>
          <w:sz w:val="18"/>
        </w:rPr>
        <w:t xml:space="preserve"> </w:t>
      </w:r>
      <w:r w:rsidRPr="00A55DB1">
        <w:rPr>
          <w:sz w:val="18"/>
        </w:rPr>
        <w:t>buldu.</w:t>
      </w:r>
      <w:r w:rsidRPr="00A55DB1" w:rsidR="0030183B">
        <w:rPr>
          <w:sz w:val="18"/>
        </w:rPr>
        <w:t xml:space="preserve"> </w:t>
      </w:r>
      <w:r w:rsidRPr="00A55DB1">
        <w:rPr>
          <w:sz w:val="18"/>
        </w:rPr>
        <w:t>Bu</w:t>
      </w:r>
      <w:r w:rsidRPr="00A55DB1" w:rsidR="0030183B">
        <w:rPr>
          <w:sz w:val="18"/>
        </w:rPr>
        <w:t xml:space="preserve"> </w:t>
      </w:r>
      <w:r w:rsidRPr="00A55DB1">
        <w:rPr>
          <w:sz w:val="18"/>
        </w:rPr>
        <w:t>olayın</w:t>
      </w:r>
      <w:r w:rsidRPr="00A55DB1" w:rsidR="0030183B">
        <w:rPr>
          <w:sz w:val="18"/>
        </w:rPr>
        <w:t xml:space="preserve"> </w:t>
      </w:r>
      <w:r w:rsidRPr="00A55DB1">
        <w:rPr>
          <w:sz w:val="18"/>
        </w:rPr>
        <w:t>sonucunda</w:t>
      </w:r>
      <w:r w:rsidRPr="00A55DB1" w:rsidR="0030183B">
        <w:rPr>
          <w:sz w:val="18"/>
        </w:rPr>
        <w:t xml:space="preserve"> </w:t>
      </w:r>
      <w:r w:rsidRPr="00A55DB1">
        <w:rPr>
          <w:sz w:val="18"/>
        </w:rPr>
        <w:t>Tekirdağ</w:t>
      </w:r>
      <w:r w:rsidRPr="00A55DB1" w:rsidR="0030183B">
        <w:rPr>
          <w:sz w:val="18"/>
        </w:rPr>
        <w:t xml:space="preserve"> </w:t>
      </w:r>
      <w:r w:rsidRPr="00A55DB1">
        <w:rPr>
          <w:sz w:val="18"/>
        </w:rPr>
        <w:t>Valiliği</w:t>
      </w:r>
      <w:r w:rsidRPr="00A55DB1" w:rsidR="0030183B">
        <w:rPr>
          <w:sz w:val="18"/>
        </w:rPr>
        <w:t xml:space="preserve"> </w:t>
      </w:r>
      <w:r w:rsidRPr="00A55DB1">
        <w:rPr>
          <w:sz w:val="18"/>
        </w:rPr>
        <w:t>olayda</w:t>
      </w:r>
      <w:r w:rsidRPr="00A55DB1" w:rsidR="0030183B">
        <w:rPr>
          <w:sz w:val="18"/>
        </w:rPr>
        <w:t xml:space="preserve"> </w:t>
      </w:r>
      <w:r w:rsidRPr="00A55DB1">
        <w:rPr>
          <w:sz w:val="18"/>
        </w:rPr>
        <w:t>aşırı</w:t>
      </w:r>
      <w:r w:rsidRPr="00A55DB1" w:rsidR="0030183B">
        <w:rPr>
          <w:sz w:val="18"/>
        </w:rPr>
        <w:t xml:space="preserve"> </w:t>
      </w:r>
      <w:r w:rsidRPr="00A55DB1">
        <w:rPr>
          <w:sz w:val="18"/>
        </w:rPr>
        <w:t>güç</w:t>
      </w:r>
      <w:r w:rsidRPr="00A55DB1" w:rsidR="0030183B">
        <w:rPr>
          <w:sz w:val="18"/>
        </w:rPr>
        <w:t xml:space="preserve"> </w:t>
      </w:r>
      <w:r w:rsidRPr="00A55DB1">
        <w:rPr>
          <w:sz w:val="18"/>
        </w:rPr>
        <w:t>kullandığı</w:t>
      </w:r>
      <w:r w:rsidRPr="00A55DB1" w:rsidR="0030183B">
        <w:rPr>
          <w:sz w:val="18"/>
        </w:rPr>
        <w:t xml:space="preserve"> </w:t>
      </w:r>
      <w:r w:rsidRPr="00A55DB1">
        <w:rPr>
          <w:sz w:val="18"/>
        </w:rPr>
        <w:t>iddia</w:t>
      </w:r>
      <w:r w:rsidRPr="00A55DB1" w:rsidR="0030183B">
        <w:rPr>
          <w:sz w:val="18"/>
        </w:rPr>
        <w:t xml:space="preserve"> </w:t>
      </w:r>
      <w:r w:rsidRPr="00A55DB1">
        <w:rPr>
          <w:sz w:val="18"/>
        </w:rPr>
        <w:t>edilen</w:t>
      </w:r>
      <w:r w:rsidRPr="00A55DB1" w:rsidR="0030183B">
        <w:rPr>
          <w:sz w:val="18"/>
        </w:rPr>
        <w:t xml:space="preserve"> </w:t>
      </w:r>
      <w:r w:rsidRPr="00A55DB1">
        <w:rPr>
          <w:sz w:val="18"/>
        </w:rPr>
        <w:t>polisleri</w:t>
      </w:r>
      <w:r w:rsidRPr="00A55DB1" w:rsidR="0030183B">
        <w:rPr>
          <w:sz w:val="18"/>
        </w:rPr>
        <w:t xml:space="preserve"> </w:t>
      </w:r>
      <w:r w:rsidRPr="00A55DB1">
        <w:rPr>
          <w:sz w:val="18"/>
        </w:rPr>
        <w:t>işten</w:t>
      </w:r>
      <w:r w:rsidRPr="00A55DB1" w:rsidR="0030183B">
        <w:rPr>
          <w:sz w:val="18"/>
        </w:rPr>
        <w:t xml:space="preserve"> </w:t>
      </w:r>
      <w:r w:rsidRPr="00A55DB1">
        <w:rPr>
          <w:sz w:val="18"/>
        </w:rPr>
        <w:t>el</w:t>
      </w:r>
      <w:r w:rsidRPr="00A55DB1" w:rsidR="0030183B">
        <w:rPr>
          <w:sz w:val="18"/>
        </w:rPr>
        <w:t xml:space="preserve"> </w:t>
      </w:r>
      <w:r w:rsidRPr="00A55DB1">
        <w:rPr>
          <w:sz w:val="18"/>
        </w:rPr>
        <w:t>çektirdi</w:t>
      </w:r>
      <w:r w:rsidRPr="00A55DB1" w:rsidR="0030183B">
        <w:rPr>
          <w:sz w:val="18"/>
        </w:rPr>
        <w:t xml:space="preserve"> </w:t>
      </w:r>
      <w:r w:rsidRPr="00A55DB1">
        <w:rPr>
          <w:sz w:val="18"/>
        </w:rPr>
        <w:t>ve</w:t>
      </w:r>
      <w:r w:rsidRPr="00A55DB1" w:rsidR="0030183B">
        <w:rPr>
          <w:sz w:val="18"/>
        </w:rPr>
        <w:t xml:space="preserve"> </w:t>
      </w:r>
      <w:r w:rsidRPr="00A55DB1">
        <w:rPr>
          <w:sz w:val="18"/>
        </w:rPr>
        <w:t>adli</w:t>
      </w:r>
      <w:r w:rsidRPr="00A55DB1" w:rsidR="0030183B">
        <w:rPr>
          <w:sz w:val="18"/>
        </w:rPr>
        <w:t xml:space="preserve"> </w:t>
      </w:r>
      <w:r w:rsidRPr="00A55DB1">
        <w:rPr>
          <w:sz w:val="18"/>
        </w:rPr>
        <w:t>ve</w:t>
      </w:r>
      <w:r w:rsidRPr="00A55DB1" w:rsidR="0030183B">
        <w:rPr>
          <w:sz w:val="18"/>
        </w:rPr>
        <w:t xml:space="preserve"> </w:t>
      </w:r>
      <w:r w:rsidRPr="00A55DB1">
        <w:rPr>
          <w:sz w:val="18"/>
        </w:rPr>
        <w:t>idari</w:t>
      </w:r>
      <w:r w:rsidRPr="00A55DB1" w:rsidR="0030183B">
        <w:rPr>
          <w:sz w:val="18"/>
        </w:rPr>
        <w:t xml:space="preserve"> </w:t>
      </w:r>
      <w:r w:rsidRPr="00A55DB1">
        <w:rPr>
          <w:sz w:val="18"/>
        </w:rPr>
        <w:t>soruşturma</w:t>
      </w:r>
      <w:r w:rsidRPr="00A55DB1" w:rsidR="0030183B">
        <w:rPr>
          <w:sz w:val="18"/>
        </w:rPr>
        <w:t xml:space="preserve"> </w:t>
      </w:r>
      <w:r w:rsidRPr="00A55DB1">
        <w:rPr>
          <w:sz w:val="18"/>
        </w:rPr>
        <w:t>başlattı.</w:t>
      </w:r>
      <w:r w:rsidRPr="00A55DB1" w:rsidR="0030183B">
        <w:rPr>
          <w:sz w:val="18"/>
        </w:rPr>
        <w:t xml:space="preserve"> </w:t>
      </w:r>
      <w:r w:rsidRPr="00A55DB1">
        <w:rPr>
          <w:sz w:val="18"/>
        </w:rPr>
        <w:t>Sayın</w:t>
      </w:r>
      <w:r w:rsidRPr="00A55DB1" w:rsidR="0030183B">
        <w:rPr>
          <w:sz w:val="18"/>
        </w:rPr>
        <w:t xml:space="preserve"> </w:t>
      </w:r>
      <w:r w:rsidRPr="00A55DB1">
        <w:rPr>
          <w:sz w:val="18"/>
        </w:rPr>
        <w:t>Vali</w:t>
      </w:r>
      <w:r w:rsidRPr="00A55DB1" w:rsidR="0030183B">
        <w:rPr>
          <w:sz w:val="18"/>
        </w:rPr>
        <w:t xml:space="preserve"> </w:t>
      </w:r>
      <w:r w:rsidRPr="00A55DB1">
        <w:rPr>
          <w:sz w:val="18"/>
        </w:rPr>
        <w:t>“Benim</w:t>
      </w:r>
      <w:r w:rsidRPr="00A55DB1" w:rsidR="0030183B">
        <w:rPr>
          <w:sz w:val="18"/>
        </w:rPr>
        <w:t xml:space="preserve"> </w:t>
      </w:r>
      <w:r w:rsidRPr="00A55DB1">
        <w:rPr>
          <w:sz w:val="18"/>
        </w:rPr>
        <w:t>polisim</w:t>
      </w:r>
      <w:r w:rsidRPr="00A55DB1" w:rsidR="0030183B">
        <w:rPr>
          <w:sz w:val="18"/>
        </w:rPr>
        <w:t xml:space="preserve"> </w:t>
      </w:r>
      <w:r w:rsidRPr="00A55DB1">
        <w:rPr>
          <w:sz w:val="18"/>
        </w:rPr>
        <w:t>hata</w:t>
      </w:r>
      <w:r w:rsidRPr="00A55DB1" w:rsidR="0030183B">
        <w:rPr>
          <w:sz w:val="18"/>
        </w:rPr>
        <w:t xml:space="preserve"> </w:t>
      </w:r>
      <w:r w:rsidRPr="00A55DB1">
        <w:rPr>
          <w:sz w:val="18"/>
        </w:rPr>
        <w:t>yapmaz,</w:t>
      </w:r>
      <w:r w:rsidRPr="00A55DB1" w:rsidR="0030183B">
        <w:rPr>
          <w:sz w:val="18"/>
        </w:rPr>
        <w:t xml:space="preserve"> </w:t>
      </w:r>
      <w:r w:rsidRPr="00A55DB1">
        <w:rPr>
          <w:sz w:val="18"/>
        </w:rPr>
        <w:t>ne</w:t>
      </w:r>
      <w:r w:rsidRPr="00A55DB1" w:rsidR="0030183B">
        <w:rPr>
          <w:sz w:val="18"/>
        </w:rPr>
        <w:t xml:space="preserve"> </w:t>
      </w:r>
      <w:r w:rsidRPr="00A55DB1">
        <w:rPr>
          <w:sz w:val="18"/>
        </w:rPr>
        <w:t>dediyse</w:t>
      </w:r>
      <w:r w:rsidRPr="00A55DB1" w:rsidR="0030183B">
        <w:rPr>
          <w:sz w:val="18"/>
        </w:rPr>
        <w:t xml:space="preserve"> </w:t>
      </w:r>
      <w:r w:rsidRPr="00A55DB1">
        <w:rPr>
          <w:sz w:val="18"/>
        </w:rPr>
        <w:t>odur.”</w:t>
      </w:r>
      <w:r w:rsidRPr="00A55DB1" w:rsidR="0030183B">
        <w:rPr>
          <w:sz w:val="18"/>
        </w:rPr>
        <w:t xml:space="preserve"> </w:t>
      </w:r>
      <w:r w:rsidRPr="00A55DB1">
        <w:rPr>
          <w:sz w:val="18"/>
        </w:rPr>
        <w:t>demedi.</w:t>
      </w:r>
      <w:r w:rsidRPr="00A55DB1" w:rsidR="0030183B">
        <w:rPr>
          <w:sz w:val="18"/>
        </w:rPr>
        <w:t xml:space="preserve"> </w:t>
      </w:r>
      <w:r w:rsidRPr="00A55DB1">
        <w:rPr>
          <w:sz w:val="18"/>
        </w:rPr>
        <w:t>Bu</w:t>
      </w:r>
      <w:r w:rsidRPr="00A55DB1" w:rsidR="0030183B">
        <w:rPr>
          <w:sz w:val="18"/>
        </w:rPr>
        <w:t xml:space="preserve"> </w:t>
      </w:r>
      <w:r w:rsidRPr="00A55DB1">
        <w:rPr>
          <w:sz w:val="18"/>
        </w:rPr>
        <w:t>durum</w:t>
      </w:r>
      <w:r w:rsidRPr="00A55DB1" w:rsidR="0030183B">
        <w:rPr>
          <w:sz w:val="18"/>
        </w:rPr>
        <w:t xml:space="preserve"> </w:t>
      </w:r>
      <w:r w:rsidRPr="00A55DB1">
        <w:rPr>
          <w:sz w:val="18"/>
        </w:rPr>
        <w:t>aslında</w:t>
      </w:r>
      <w:r w:rsidRPr="00A55DB1" w:rsidR="0030183B">
        <w:rPr>
          <w:sz w:val="18"/>
        </w:rPr>
        <w:t xml:space="preserve"> </w:t>
      </w:r>
      <w:r w:rsidRPr="00A55DB1">
        <w:rPr>
          <w:sz w:val="18"/>
        </w:rPr>
        <w:t>vatandaşa</w:t>
      </w:r>
      <w:r w:rsidRPr="00A55DB1" w:rsidR="0030183B">
        <w:rPr>
          <w:sz w:val="18"/>
        </w:rPr>
        <w:t xml:space="preserve"> </w:t>
      </w:r>
      <w:r w:rsidRPr="00A55DB1">
        <w:rPr>
          <w:sz w:val="18"/>
        </w:rPr>
        <w:t>güven</w:t>
      </w:r>
      <w:r w:rsidRPr="00A55DB1" w:rsidR="0030183B">
        <w:rPr>
          <w:sz w:val="18"/>
        </w:rPr>
        <w:t xml:space="preserve"> </w:t>
      </w:r>
      <w:r w:rsidRPr="00A55DB1">
        <w:rPr>
          <w:sz w:val="18"/>
        </w:rPr>
        <w:t>vermiştir,</w:t>
      </w:r>
      <w:r w:rsidRPr="00A55DB1" w:rsidR="0030183B">
        <w:rPr>
          <w:sz w:val="18"/>
        </w:rPr>
        <w:t xml:space="preserve"> </w:t>
      </w:r>
      <w:r w:rsidRPr="00A55DB1">
        <w:rPr>
          <w:sz w:val="18"/>
        </w:rPr>
        <w:t>güvenlik</w:t>
      </w:r>
      <w:r w:rsidRPr="00A55DB1" w:rsidR="0030183B">
        <w:rPr>
          <w:sz w:val="18"/>
        </w:rPr>
        <w:t xml:space="preserve"> </w:t>
      </w:r>
      <w:r w:rsidRPr="00A55DB1">
        <w:rPr>
          <w:sz w:val="18"/>
        </w:rPr>
        <w:t>güçlerinin</w:t>
      </w:r>
      <w:r w:rsidRPr="00A55DB1" w:rsidR="0030183B">
        <w:rPr>
          <w:sz w:val="18"/>
        </w:rPr>
        <w:t xml:space="preserve"> </w:t>
      </w:r>
      <w:r w:rsidRPr="00A55DB1">
        <w:rPr>
          <w:sz w:val="18"/>
        </w:rPr>
        <w:t>içindeki</w:t>
      </w:r>
      <w:r w:rsidRPr="00A55DB1" w:rsidR="0030183B">
        <w:rPr>
          <w:sz w:val="18"/>
        </w:rPr>
        <w:t xml:space="preserve"> </w:t>
      </w:r>
      <w:r w:rsidRPr="00A55DB1">
        <w:rPr>
          <w:sz w:val="18"/>
        </w:rPr>
        <w:t>iş</w:t>
      </w:r>
      <w:r w:rsidRPr="00A55DB1" w:rsidR="0030183B">
        <w:rPr>
          <w:sz w:val="18"/>
        </w:rPr>
        <w:t xml:space="preserve"> </w:t>
      </w:r>
      <w:r w:rsidRPr="00A55DB1">
        <w:rPr>
          <w:sz w:val="18"/>
        </w:rPr>
        <w:t>bilmezlere</w:t>
      </w:r>
      <w:r w:rsidRPr="00A55DB1" w:rsidR="0030183B">
        <w:rPr>
          <w:sz w:val="18"/>
        </w:rPr>
        <w:t xml:space="preserve"> </w:t>
      </w:r>
      <w:r w:rsidRPr="00A55DB1">
        <w:rPr>
          <w:sz w:val="18"/>
        </w:rPr>
        <w:t>de</w:t>
      </w:r>
      <w:r w:rsidRPr="00A55DB1" w:rsidR="0030183B">
        <w:rPr>
          <w:sz w:val="18"/>
        </w:rPr>
        <w:t xml:space="preserve"> </w:t>
      </w:r>
      <w:r w:rsidRPr="00A55DB1">
        <w:rPr>
          <w:sz w:val="18"/>
        </w:rPr>
        <w:t>ders</w:t>
      </w:r>
      <w:r w:rsidRPr="00A55DB1" w:rsidR="0030183B">
        <w:rPr>
          <w:sz w:val="18"/>
        </w:rPr>
        <w:t xml:space="preserve"> </w:t>
      </w:r>
      <w:r w:rsidRPr="00A55DB1">
        <w:rPr>
          <w:sz w:val="18"/>
        </w:rPr>
        <w:t>olmuştur.</w:t>
      </w:r>
      <w:r w:rsidRPr="00A55DB1" w:rsidR="0030183B">
        <w:rPr>
          <w:sz w:val="18"/>
        </w:rPr>
        <w:t xml:space="preserve"> </w:t>
      </w:r>
      <w:r w:rsidRPr="00A55DB1">
        <w:rPr>
          <w:sz w:val="18"/>
        </w:rPr>
        <w:t>En</w:t>
      </w:r>
      <w:r w:rsidRPr="00A55DB1" w:rsidR="0030183B">
        <w:rPr>
          <w:sz w:val="18"/>
        </w:rPr>
        <w:t xml:space="preserve"> </w:t>
      </w:r>
      <w:r w:rsidRPr="00A55DB1">
        <w:rPr>
          <w:sz w:val="18"/>
        </w:rPr>
        <w:t>azından,</w:t>
      </w:r>
      <w:r w:rsidRPr="00A55DB1" w:rsidR="0030183B">
        <w:rPr>
          <w:sz w:val="18"/>
        </w:rPr>
        <w:t xml:space="preserve"> </w:t>
      </w:r>
      <w:r w:rsidRPr="00A55DB1">
        <w:rPr>
          <w:sz w:val="18"/>
        </w:rPr>
        <w:t>güvenlik</w:t>
      </w:r>
      <w:r w:rsidRPr="00A55DB1" w:rsidR="0030183B">
        <w:rPr>
          <w:sz w:val="18"/>
        </w:rPr>
        <w:t xml:space="preserve"> </w:t>
      </w:r>
      <w:r w:rsidRPr="00A55DB1">
        <w:rPr>
          <w:sz w:val="18"/>
        </w:rPr>
        <w:t>güçlerinin,</w:t>
      </w:r>
      <w:r w:rsidRPr="00A55DB1" w:rsidR="0030183B">
        <w:rPr>
          <w:sz w:val="18"/>
        </w:rPr>
        <w:t xml:space="preserve"> </w:t>
      </w:r>
      <w:r w:rsidRPr="00A55DB1">
        <w:rPr>
          <w:sz w:val="18"/>
        </w:rPr>
        <w:t>polis</w:t>
      </w:r>
      <w:r w:rsidRPr="00A55DB1" w:rsidR="0030183B">
        <w:rPr>
          <w:sz w:val="18"/>
        </w:rPr>
        <w:t xml:space="preserve"> </w:t>
      </w:r>
      <w:r w:rsidRPr="00A55DB1">
        <w:rPr>
          <w:sz w:val="18"/>
        </w:rPr>
        <w:t>teşkilatının</w:t>
      </w:r>
      <w:r w:rsidRPr="00A55DB1" w:rsidR="0030183B">
        <w:rPr>
          <w:sz w:val="18"/>
        </w:rPr>
        <w:t xml:space="preserve"> </w:t>
      </w:r>
      <w:r w:rsidRPr="00A55DB1">
        <w:rPr>
          <w:sz w:val="18"/>
        </w:rPr>
        <w:t>adı</w:t>
      </w:r>
      <w:r w:rsidRPr="00A55DB1" w:rsidR="0030183B">
        <w:rPr>
          <w:sz w:val="18"/>
        </w:rPr>
        <w:t xml:space="preserve"> </w:t>
      </w:r>
      <w:r w:rsidRPr="00A55DB1">
        <w:rPr>
          <w:sz w:val="18"/>
        </w:rPr>
        <w:t>lekelenmemiştir.</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Bundan</w:t>
      </w:r>
      <w:r w:rsidRPr="00A55DB1" w:rsidR="0030183B">
        <w:rPr>
          <w:sz w:val="18"/>
        </w:rPr>
        <w:t xml:space="preserve"> </w:t>
      </w:r>
      <w:r w:rsidRPr="00A55DB1">
        <w:rPr>
          <w:sz w:val="18"/>
        </w:rPr>
        <w:t>sonra</w:t>
      </w:r>
      <w:r w:rsidRPr="00A55DB1" w:rsidR="0030183B">
        <w:rPr>
          <w:sz w:val="18"/>
        </w:rPr>
        <w:t xml:space="preserve"> </w:t>
      </w:r>
      <w:r w:rsidRPr="00A55DB1">
        <w:rPr>
          <w:sz w:val="18"/>
        </w:rPr>
        <w:t>da</w:t>
      </w:r>
      <w:r w:rsidRPr="00A55DB1" w:rsidR="0030183B">
        <w:rPr>
          <w:sz w:val="18"/>
        </w:rPr>
        <w:t xml:space="preserve"> </w:t>
      </w:r>
      <w:r w:rsidRPr="00A55DB1">
        <w:rPr>
          <w:sz w:val="18"/>
        </w:rPr>
        <w:t>güvenlik</w:t>
      </w:r>
      <w:r w:rsidRPr="00A55DB1" w:rsidR="0030183B">
        <w:rPr>
          <w:sz w:val="18"/>
        </w:rPr>
        <w:t xml:space="preserve"> </w:t>
      </w:r>
      <w:r w:rsidRPr="00A55DB1">
        <w:rPr>
          <w:sz w:val="18"/>
        </w:rPr>
        <w:t>güçlerimizin</w:t>
      </w:r>
      <w:r w:rsidRPr="00A55DB1" w:rsidR="0030183B">
        <w:rPr>
          <w:sz w:val="18"/>
        </w:rPr>
        <w:t xml:space="preserve"> </w:t>
      </w:r>
      <w:r w:rsidRPr="00A55DB1">
        <w:rPr>
          <w:sz w:val="18"/>
        </w:rPr>
        <w:t>adını</w:t>
      </w:r>
      <w:r w:rsidRPr="00A55DB1" w:rsidR="0030183B">
        <w:rPr>
          <w:sz w:val="18"/>
        </w:rPr>
        <w:t xml:space="preserve"> </w:t>
      </w:r>
      <w:r w:rsidRPr="00A55DB1">
        <w:rPr>
          <w:sz w:val="18"/>
        </w:rPr>
        <w:t>lekeleyecek</w:t>
      </w:r>
      <w:r w:rsidRPr="00A55DB1" w:rsidR="0030183B">
        <w:rPr>
          <w:sz w:val="18"/>
        </w:rPr>
        <w:t xml:space="preserve"> </w:t>
      </w:r>
      <w:r w:rsidRPr="00A55DB1">
        <w:rPr>
          <w:sz w:val="18"/>
        </w:rPr>
        <w:t>davranışlara</w:t>
      </w:r>
      <w:r w:rsidRPr="00A55DB1" w:rsidR="0030183B">
        <w:rPr>
          <w:sz w:val="18"/>
        </w:rPr>
        <w:t xml:space="preserve"> </w:t>
      </w:r>
      <w:r w:rsidRPr="00A55DB1">
        <w:rPr>
          <w:sz w:val="18"/>
        </w:rPr>
        <w:t>müsamaha</w:t>
      </w:r>
      <w:r w:rsidRPr="00A55DB1" w:rsidR="0030183B">
        <w:rPr>
          <w:sz w:val="18"/>
        </w:rPr>
        <w:t xml:space="preserve"> </w:t>
      </w:r>
      <w:r w:rsidRPr="00A55DB1">
        <w:rPr>
          <w:sz w:val="18"/>
        </w:rPr>
        <w:t>edilmeyeceğini</w:t>
      </w:r>
      <w:r w:rsidRPr="00A55DB1" w:rsidR="0030183B">
        <w:rPr>
          <w:sz w:val="18"/>
        </w:rPr>
        <w:t xml:space="preserve"> </w:t>
      </w:r>
      <w:r w:rsidRPr="00A55DB1">
        <w:rPr>
          <w:sz w:val="18"/>
        </w:rPr>
        <w:t>umuyor,</w:t>
      </w:r>
      <w:r w:rsidRPr="00A55DB1" w:rsidR="0030183B">
        <w:rPr>
          <w:sz w:val="18"/>
        </w:rPr>
        <w:t xml:space="preserve"> </w:t>
      </w:r>
      <w:r w:rsidRPr="00A55DB1">
        <w:rPr>
          <w:sz w:val="18"/>
        </w:rPr>
        <w:t>Genel</w:t>
      </w:r>
      <w:r w:rsidRPr="00A55DB1" w:rsidR="0030183B">
        <w:rPr>
          <w:sz w:val="18"/>
        </w:rPr>
        <w:t xml:space="preserve"> </w:t>
      </w:r>
      <w:r w:rsidRPr="00A55DB1">
        <w:rPr>
          <w:sz w:val="18"/>
        </w:rPr>
        <w:t>Kurulu</w:t>
      </w:r>
      <w:r w:rsidRPr="00A55DB1" w:rsidR="0030183B">
        <w:rPr>
          <w:sz w:val="18"/>
        </w:rPr>
        <w:t xml:space="preserve"> </w:t>
      </w:r>
      <w:r w:rsidRPr="00A55DB1">
        <w:rPr>
          <w:sz w:val="18"/>
        </w:rPr>
        <w:t>saygıyla</w:t>
      </w:r>
      <w:r w:rsidRPr="00A55DB1" w:rsidR="0030183B">
        <w:rPr>
          <w:sz w:val="18"/>
        </w:rPr>
        <w:t xml:space="preserve"> </w:t>
      </w:r>
      <w:r w:rsidRPr="00A55DB1">
        <w:rPr>
          <w:sz w:val="18"/>
        </w:rPr>
        <w:t>selamlıyorum.</w:t>
      </w:r>
      <w:r w:rsidRPr="00A55DB1" w:rsidR="0030183B">
        <w:rPr>
          <w:sz w:val="18"/>
        </w:rPr>
        <w:t xml:space="preserve"> </w:t>
      </w:r>
      <w:r w:rsidRPr="00A55DB1">
        <w:rPr>
          <w:sz w:val="18"/>
        </w:rPr>
        <w:t>(İYİ</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Önergeyi</w:t>
      </w:r>
      <w:r w:rsidRPr="00A55DB1" w:rsidR="0030183B">
        <w:rPr>
          <w:sz w:val="18"/>
        </w:rPr>
        <w:t xml:space="preserve"> </w:t>
      </w:r>
      <w:r w:rsidRPr="00A55DB1">
        <w:rPr>
          <w:sz w:val="18"/>
        </w:rPr>
        <w:t>oylarınıza</w:t>
      </w:r>
      <w:r w:rsidRPr="00A55DB1" w:rsidR="0030183B">
        <w:rPr>
          <w:sz w:val="18"/>
        </w:rPr>
        <w:t xml:space="preserve"> </w:t>
      </w:r>
      <w:r w:rsidRPr="00A55DB1">
        <w:rPr>
          <w:sz w:val="18"/>
        </w:rPr>
        <w:t>sunuyorum:</w:t>
      </w:r>
      <w:r w:rsidRPr="00A55DB1" w:rsidR="0030183B">
        <w:rPr>
          <w:sz w:val="18"/>
        </w:rPr>
        <w:t xml:space="preserve"> </w:t>
      </w:r>
      <w:r w:rsidRPr="00A55DB1">
        <w:rPr>
          <w:sz w:val="18"/>
        </w:rPr>
        <w:t>Kabul</w:t>
      </w:r>
      <w:r w:rsidRPr="00A55DB1" w:rsidR="0030183B">
        <w:rPr>
          <w:sz w:val="18"/>
        </w:rPr>
        <w:t xml:space="preserve"> </w:t>
      </w:r>
      <w:r w:rsidRPr="00A55DB1">
        <w:rPr>
          <w:sz w:val="18"/>
        </w:rPr>
        <w:t>edenler…</w:t>
      </w:r>
      <w:r w:rsidRPr="00A55DB1" w:rsidR="0030183B">
        <w:rPr>
          <w:sz w:val="18"/>
        </w:rPr>
        <w:t xml:space="preserve"> </w:t>
      </w:r>
      <w:r w:rsidRPr="00A55DB1">
        <w:rPr>
          <w:sz w:val="18"/>
        </w:rPr>
        <w:t>Kabul</w:t>
      </w:r>
      <w:r w:rsidRPr="00A55DB1" w:rsidR="0030183B">
        <w:rPr>
          <w:sz w:val="18"/>
        </w:rPr>
        <w:t xml:space="preserve"> </w:t>
      </w:r>
      <w:r w:rsidRPr="00A55DB1">
        <w:rPr>
          <w:sz w:val="18"/>
        </w:rPr>
        <w:t>etmeyenler…</w:t>
      </w:r>
      <w:r w:rsidRPr="00A55DB1" w:rsidR="0030183B">
        <w:rPr>
          <w:sz w:val="18"/>
        </w:rPr>
        <w:t xml:space="preserve"> </w:t>
      </w:r>
      <w:r w:rsidRPr="00A55DB1">
        <w:rPr>
          <w:sz w:val="18"/>
        </w:rPr>
        <w:t>Kabul</w:t>
      </w:r>
      <w:r w:rsidRPr="00A55DB1" w:rsidR="0030183B">
        <w:rPr>
          <w:sz w:val="18"/>
        </w:rPr>
        <w:t xml:space="preserve"> </w:t>
      </w:r>
      <w:r w:rsidRPr="00A55DB1">
        <w:rPr>
          <w:sz w:val="18"/>
        </w:rPr>
        <w:t>edilmemiştir.</w:t>
      </w:r>
    </w:p>
    <w:p w:rsidRPr="00A55DB1" w:rsidR="00E348AE" w:rsidP="00A55DB1" w:rsidRDefault="00E348AE">
      <w:pPr>
        <w:pStyle w:val="GENELKURUL"/>
        <w:spacing w:line="240" w:lineRule="auto"/>
        <w:rPr>
          <w:sz w:val="18"/>
        </w:rPr>
      </w:pPr>
      <w:r w:rsidRPr="00A55DB1">
        <w:rPr>
          <w:sz w:val="18"/>
        </w:rPr>
        <w:t>Diğer</w:t>
      </w:r>
      <w:r w:rsidRPr="00A55DB1" w:rsidR="0030183B">
        <w:rPr>
          <w:sz w:val="18"/>
        </w:rPr>
        <w:t xml:space="preserve"> </w:t>
      </w:r>
      <w:r w:rsidRPr="00A55DB1">
        <w:rPr>
          <w:sz w:val="18"/>
        </w:rPr>
        <w:t>önergeyi</w:t>
      </w:r>
      <w:r w:rsidRPr="00A55DB1" w:rsidR="0030183B">
        <w:rPr>
          <w:sz w:val="18"/>
        </w:rPr>
        <w:t xml:space="preserve"> </w:t>
      </w:r>
      <w:r w:rsidRPr="00A55DB1">
        <w:rPr>
          <w:sz w:val="18"/>
        </w:rPr>
        <w:t>okutuyorum:</w:t>
      </w:r>
    </w:p>
    <w:p w:rsidRPr="00A55DB1" w:rsidR="00E348AE" w:rsidP="00A55DB1" w:rsidRDefault="00E348AE">
      <w:pPr>
        <w:pStyle w:val="GENELKURUL"/>
        <w:spacing w:line="240" w:lineRule="auto"/>
        <w:ind w:firstLine="811"/>
        <w:jc w:val="center"/>
        <w:rPr>
          <w:sz w:val="18"/>
        </w:rPr>
      </w:pPr>
      <w:r w:rsidRPr="00A55DB1">
        <w:rPr>
          <w:sz w:val="18"/>
        </w:rPr>
        <w:t>Türkiye</w:t>
      </w:r>
      <w:r w:rsidRPr="00A55DB1" w:rsidR="0030183B">
        <w:rPr>
          <w:sz w:val="18"/>
        </w:rPr>
        <w:t xml:space="preserve"> </w:t>
      </w:r>
      <w:r w:rsidRPr="00A55DB1">
        <w:rPr>
          <w:sz w:val="18"/>
        </w:rPr>
        <w:t>Büyük</w:t>
      </w:r>
      <w:r w:rsidRPr="00A55DB1" w:rsidR="0030183B">
        <w:rPr>
          <w:sz w:val="18"/>
        </w:rPr>
        <w:t xml:space="preserve"> </w:t>
      </w:r>
      <w:r w:rsidRPr="00A55DB1">
        <w:rPr>
          <w:sz w:val="18"/>
        </w:rPr>
        <w:t>Millet</w:t>
      </w:r>
      <w:r w:rsidRPr="00A55DB1" w:rsidR="0030183B">
        <w:rPr>
          <w:sz w:val="18"/>
        </w:rPr>
        <w:t xml:space="preserve"> </w:t>
      </w:r>
      <w:r w:rsidRPr="00A55DB1">
        <w:rPr>
          <w:sz w:val="18"/>
        </w:rPr>
        <w:t>Meclisi</w:t>
      </w:r>
      <w:r w:rsidRPr="00A55DB1" w:rsidR="0030183B">
        <w:rPr>
          <w:sz w:val="18"/>
        </w:rPr>
        <w:t xml:space="preserve"> </w:t>
      </w:r>
      <w:r w:rsidRPr="00A55DB1">
        <w:rPr>
          <w:sz w:val="18"/>
        </w:rPr>
        <w:t>Başkanlığına</w:t>
      </w:r>
    </w:p>
    <w:p w:rsidRPr="00A55DB1" w:rsidR="00E348AE" w:rsidP="00A55DB1" w:rsidRDefault="00E348AE">
      <w:pPr>
        <w:pStyle w:val="GENELKURUL"/>
        <w:spacing w:line="240" w:lineRule="auto"/>
        <w:rPr>
          <w:sz w:val="18"/>
        </w:rPr>
      </w:pPr>
      <w:r w:rsidRPr="00A55DB1">
        <w:rPr>
          <w:sz w:val="18"/>
        </w:rPr>
        <w:t>Görüşülmekte</w:t>
      </w:r>
      <w:r w:rsidRPr="00A55DB1" w:rsidR="0030183B">
        <w:rPr>
          <w:sz w:val="18"/>
        </w:rPr>
        <w:t xml:space="preserve"> </w:t>
      </w:r>
      <w:r w:rsidRPr="00A55DB1">
        <w:rPr>
          <w:sz w:val="18"/>
        </w:rPr>
        <w:t>olan</w:t>
      </w:r>
      <w:r w:rsidRPr="00A55DB1" w:rsidR="0030183B">
        <w:rPr>
          <w:sz w:val="18"/>
        </w:rPr>
        <w:t xml:space="preserve"> </w:t>
      </w:r>
      <w:r w:rsidRPr="00A55DB1">
        <w:rPr>
          <w:sz w:val="18"/>
        </w:rPr>
        <w:t>174</w:t>
      </w:r>
      <w:r w:rsidRPr="00A55DB1" w:rsidR="0030183B">
        <w:rPr>
          <w:sz w:val="18"/>
        </w:rPr>
        <w:t xml:space="preserve"> </w:t>
      </w:r>
      <w:r w:rsidRPr="00A55DB1">
        <w:rPr>
          <w:sz w:val="18"/>
        </w:rPr>
        <w:t>sıra</w:t>
      </w:r>
      <w:r w:rsidRPr="00A55DB1" w:rsidR="0030183B">
        <w:rPr>
          <w:sz w:val="18"/>
        </w:rPr>
        <w:t xml:space="preserve"> </w:t>
      </w:r>
      <w:r w:rsidRPr="00A55DB1">
        <w:rPr>
          <w:sz w:val="18"/>
        </w:rPr>
        <w:t>sayılı</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w:t>
      </w:r>
      <w:r w:rsidRPr="00A55DB1" w:rsidR="0030183B">
        <w:rPr>
          <w:sz w:val="18"/>
        </w:rPr>
        <w:t xml:space="preserve"> </w:t>
      </w:r>
      <w:r w:rsidRPr="00A55DB1">
        <w:rPr>
          <w:sz w:val="18"/>
        </w:rPr>
        <w:t>Kanunu</w:t>
      </w:r>
      <w:r w:rsidRPr="00A55DB1" w:rsidR="0030183B">
        <w:rPr>
          <w:sz w:val="18"/>
        </w:rPr>
        <w:t xml:space="preserve"> </w:t>
      </w:r>
      <w:r w:rsidRPr="00A55DB1">
        <w:rPr>
          <w:sz w:val="18"/>
        </w:rPr>
        <w:t>Teklifi’nin</w:t>
      </w:r>
      <w:r w:rsidRPr="00A55DB1" w:rsidR="0030183B">
        <w:rPr>
          <w:sz w:val="18"/>
        </w:rPr>
        <w:t xml:space="preserve"> </w:t>
      </w:r>
      <w:r w:rsidRPr="00A55DB1">
        <w:rPr>
          <w:sz w:val="18"/>
        </w:rPr>
        <w:t>17’nci</w:t>
      </w:r>
      <w:r w:rsidRPr="00A55DB1" w:rsidR="0030183B">
        <w:rPr>
          <w:sz w:val="18"/>
        </w:rPr>
        <w:t xml:space="preserve"> </w:t>
      </w:r>
      <w:r w:rsidRPr="00A55DB1">
        <w:rPr>
          <w:sz w:val="18"/>
        </w:rPr>
        <w:t>maddesinin</w:t>
      </w:r>
      <w:r w:rsidRPr="00A55DB1" w:rsidR="0030183B">
        <w:rPr>
          <w:sz w:val="18"/>
        </w:rPr>
        <w:t xml:space="preserve"> </w:t>
      </w:r>
      <w:r w:rsidRPr="00A55DB1">
        <w:rPr>
          <w:sz w:val="18"/>
        </w:rPr>
        <w:t>aşağıdaki</w:t>
      </w:r>
      <w:r w:rsidRPr="00A55DB1" w:rsidR="0030183B">
        <w:rPr>
          <w:sz w:val="18"/>
        </w:rPr>
        <w:t xml:space="preserve"> </w:t>
      </w:r>
      <w:r w:rsidRPr="00A55DB1">
        <w:rPr>
          <w:sz w:val="18"/>
        </w:rPr>
        <w:t>şekilde</w:t>
      </w:r>
      <w:r w:rsidRPr="00A55DB1" w:rsidR="0030183B">
        <w:rPr>
          <w:sz w:val="18"/>
        </w:rPr>
        <w:t xml:space="preserve"> </w:t>
      </w:r>
      <w:r w:rsidRPr="00A55DB1">
        <w:rPr>
          <w:sz w:val="18"/>
        </w:rPr>
        <w:t>değiştirilmesini</w:t>
      </w:r>
      <w:r w:rsidRPr="00A55DB1" w:rsidR="0030183B">
        <w:rPr>
          <w:sz w:val="18"/>
        </w:rPr>
        <w:t xml:space="preserve"> </w:t>
      </w:r>
      <w:r w:rsidRPr="00A55DB1">
        <w:rPr>
          <w:sz w:val="18"/>
        </w:rPr>
        <w:t>arz</w:t>
      </w:r>
      <w:r w:rsidRPr="00A55DB1" w:rsidR="0030183B">
        <w:rPr>
          <w:sz w:val="18"/>
        </w:rPr>
        <w:t xml:space="preserve"> </w:t>
      </w:r>
      <w:r w:rsidRPr="00A55DB1">
        <w:rPr>
          <w:sz w:val="18"/>
        </w:rPr>
        <w:t>ve</w:t>
      </w:r>
      <w:r w:rsidRPr="00A55DB1" w:rsidR="0030183B">
        <w:rPr>
          <w:sz w:val="18"/>
        </w:rPr>
        <w:t xml:space="preserve"> </w:t>
      </w:r>
      <w:r w:rsidRPr="00A55DB1">
        <w:rPr>
          <w:sz w:val="18"/>
        </w:rPr>
        <w:t>teklif</w:t>
      </w:r>
      <w:r w:rsidRPr="00A55DB1" w:rsidR="0030183B">
        <w:rPr>
          <w:sz w:val="18"/>
        </w:rPr>
        <w:t xml:space="preserve"> </w:t>
      </w:r>
      <w:r w:rsidRPr="00A55DB1">
        <w:rPr>
          <w:sz w:val="18"/>
        </w:rPr>
        <w:t>ederiz.</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“MADDE</w:t>
      </w:r>
      <w:r w:rsidRPr="00A55DB1" w:rsidR="0030183B">
        <w:rPr>
          <w:sz w:val="18"/>
        </w:rPr>
        <w:t xml:space="preserve"> </w:t>
      </w:r>
      <w:r w:rsidRPr="00A55DB1">
        <w:rPr>
          <w:sz w:val="18"/>
        </w:rPr>
        <w:t>17-</w:t>
      </w:r>
      <w:r w:rsidRPr="00A55DB1" w:rsidR="0030183B">
        <w:rPr>
          <w:sz w:val="18"/>
        </w:rPr>
        <w:t xml:space="preserve"> </w:t>
      </w:r>
      <w:r w:rsidRPr="00A55DB1">
        <w:rPr>
          <w:sz w:val="18"/>
        </w:rPr>
        <w:t>(1)</w:t>
      </w:r>
      <w:r w:rsidRPr="00A55DB1" w:rsidR="0030183B">
        <w:rPr>
          <w:sz w:val="18"/>
        </w:rPr>
        <w:t xml:space="preserve"> </w:t>
      </w:r>
      <w:r w:rsidRPr="00A55DB1">
        <w:rPr>
          <w:sz w:val="18"/>
        </w:rPr>
        <w:t>Bu</w:t>
      </w:r>
      <w:r w:rsidRPr="00A55DB1" w:rsidR="0030183B">
        <w:rPr>
          <w:sz w:val="18"/>
        </w:rPr>
        <w:t xml:space="preserve"> </w:t>
      </w:r>
      <w:r w:rsidRPr="00A55DB1">
        <w:rPr>
          <w:sz w:val="18"/>
        </w:rPr>
        <w:t>Kanun</w:t>
      </w:r>
      <w:r w:rsidRPr="00A55DB1" w:rsidR="0030183B">
        <w:rPr>
          <w:sz w:val="18"/>
        </w:rPr>
        <w:t xml:space="preserve"> </w:t>
      </w:r>
      <w:r w:rsidRPr="00A55DB1">
        <w:rPr>
          <w:sz w:val="18"/>
        </w:rPr>
        <w:t>yayımlandığı</w:t>
      </w:r>
      <w:r w:rsidRPr="00A55DB1" w:rsidR="0030183B">
        <w:rPr>
          <w:sz w:val="18"/>
        </w:rPr>
        <w:t xml:space="preserve"> </w:t>
      </w:r>
      <w:r w:rsidRPr="00A55DB1">
        <w:rPr>
          <w:sz w:val="18"/>
        </w:rPr>
        <w:t>tarihte</w:t>
      </w:r>
      <w:r w:rsidRPr="00A55DB1" w:rsidR="0030183B">
        <w:rPr>
          <w:sz w:val="18"/>
        </w:rPr>
        <w:t xml:space="preserve"> </w:t>
      </w:r>
      <w:r w:rsidRPr="00A55DB1">
        <w:rPr>
          <w:sz w:val="18"/>
        </w:rPr>
        <w:t>yürürlüğe</w:t>
      </w:r>
      <w:r w:rsidRPr="00A55DB1" w:rsidR="0030183B">
        <w:rPr>
          <w:sz w:val="18"/>
        </w:rPr>
        <w:t xml:space="preserve"> </w:t>
      </w:r>
      <w:r w:rsidRPr="00A55DB1">
        <w:rPr>
          <w:sz w:val="18"/>
        </w:rPr>
        <w:t>girer.”</w:t>
      </w:r>
    </w:p>
    <w:p w:rsidRPr="00A55DB1" w:rsidR="00E348AE" w:rsidP="00A55DB1" w:rsidRDefault="00E348AE">
      <w:pPr>
        <w:pStyle w:val="3LMZA"/>
        <w:spacing w:line="240" w:lineRule="auto"/>
        <w:rPr>
          <w:sz w:val="18"/>
        </w:rPr>
      </w:pPr>
      <w:r w:rsidRPr="00A55DB1">
        <w:rPr>
          <w:sz w:val="18"/>
        </w:rPr>
        <w:tab/>
        <w:t>Ömer</w:t>
      </w:r>
      <w:r w:rsidRPr="00A55DB1" w:rsidR="0030183B">
        <w:rPr>
          <w:sz w:val="18"/>
        </w:rPr>
        <w:t xml:space="preserve"> </w:t>
      </w:r>
      <w:r w:rsidRPr="00A55DB1">
        <w:rPr>
          <w:sz w:val="18"/>
        </w:rPr>
        <w:t>Fethi</w:t>
      </w:r>
      <w:r w:rsidRPr="00A55DB1" w:rsidR="0030183B">
        <w:rPr>
          <w:sz w:val="18"/>
        </w:rPr>
        <w:t xml:space="preserve"> </w:t>
      </w:r>
      <w:r w:rsidRPr="00A55DB1">
        <w:rPr>
          <w:sz w:val="18"/>
        </w:rPr>
        <w:t>Gürer</w:t>
      </w:r>
      <w:r w:rsidRPr="00A55DB1">
        <w:rPr>
          <w:sz w:val="18"/>
        </w:rPr>
        <w:tab/>
        <w:t>Yaşar</w:t>
      </w:r>
      <w:r w:rsidRPr="00A55DB1" w:rsidR="0030183B">
        <w:rPr>
          <w:sz w:val="18"/>
        </w:rPr>
        <w:t xml:space="preserve"> </w:t>
      </w:r>
      <w:r w:rsidRPr="00A55DB1">
        <w:rPr>
          <w:sz w:val="18"/>
        </w:rPr>
        <w:t>Tüzün</w:t>
      </w:r>
      <w:r w:rsidRPr="00A55DB1">
        <w:rPr>
          <w:sz w:val="18"/>
        </w:rPr>
        <w:tab/>
        <w:t>Ensar</w:t>
      </w:r>
      <w:r w:rsidRPr="00A55DB1" w:rsidR="0030183B">
        <w:rPr>
          <w:sz w:val="18"/>
        </w:rPr>
        <w:t xml:space="preserve"> </w:t>
      </w:r>
      <w:r w:rsidRPr="00A55DB1">
        <w:rPr>
          <w:sz w:val="18"/>
        </w:rPr>
        <w:t>Aytekin</w:t>
      </w:r>
    </w:p>
    <w:p w:rsidRPr="00A55DB1" w:rsidR="00E348AE" w:rsidP="00A55DB1" w:rsidRDefault="00E348AE">
      <w:pPr>
        <w:pStyle w:val="3LMZA"/>
        <w:spacing w:line="240" w:lineRule="auto"/>
        <w:rPr>
          <w:sz w:val="18"/>
        </w:rPr>
      </w:pPr>
      <w:r w:rsidRPr="00A55DB1">
        <w:rPr>
          <w:sz w:val="18"/>
        </w:rPr>
        <w:tab/>
        <w:t>Niğde</w:t>
      </w:r>
      <w:r w:rsidRPr="00A55DB1">
        <w:rPr>
          <w:sz w:val="18"/>
        </w:rPr>
        <w:tab/>
        <w:t>Bilecik</w:t>
      </w:r>
      <w:r w:rsidRPr="00A55DB1">
        <w:rPr>
          <w:sz w:val="18"/>
        </w:rPr>
        <w:tab/>
        <w:t>Balıkesir</w:t>
      </w:r>
    </w:p>
    <w:p w:rsidRPr="00A55DB1" w:rsidR="00E348AE" w:rsidP="00A55DB1" w:rsidRDefault="00E348AE">
      <w:pPr>
        <w:pStyle w:val="3LMZA"/>
        <w:spacing w:line="240" w:lineRule="auto"/>
        <w:rPr>
          <w:sz w:val="18"/>
        </w:rPr>
      </w:pPr>
      <w:r w:rsidRPr="00A55DB1">
        <w:rPr>
          <w:sz w:val="18"/>
        </w:rPr>
        <w:tab/>
        <w:t>Faruk</w:t>
      </w:r>
      <w:r w:rsidRPr="00A55DB1" w:rsidR="0030183B">
        <w:rPr>
          <w:sz w:val="18"/>
        </w:rPr>
        <w:t xml:space="preserve"> </w:t>
      </w:r>
      <w:r w:rsidRPr="00A55DB1">
        <w:rPr>
          <w:sz w:val="18"/>
        </w:rPr>
        <w:t>Sarıaslan</w:t>
      </w:r>
      <w:r w:rsidRPr="00A55DB1">
        <w:rPr>
          <w:sz w:val="18"/>
        </w:rPr>
        <w:tab/>
        <w:t>İlhami</w:t>
      </w:r>
      <w:r w:rsidRPr="00A55DB1" w:rsidR="0030183B">
        <w:rPr>
          <w:sz w:val="18"/>
        </w:rPr>
        <w:t xml:space="preserve"> </w:t>
      </w:r>
      <w:r w:rsidRPr="00A55DB1">
        <w:rPr>
          <w:sz w:val="18"/>
        </w:rPr>
        <w:t>Özcan</w:t>
      </w:r>
      <w:r w:rsidRPr="00A55DB1" w:rsidR="0030183B">
        <w:rPr>
          <w:sz w:val="18"/>
        </w:rPr>
        <w:t xml:space="preserve"> </w:t>
      </w:r>
      <w:r w:rsidRPr="00A55DB1">
        <w:rPr>
          <w:sz w:val="18"/>
        </w:rPr>
        <w:t>Aygun</w:t>
      </w:r>
      <w:r w:rsidRPr="00A55DB1">
        <w:rPr>
          <w:sz w:val="18"/>
        </w:rPr>
        <w:tab/>
        <w:t>Ali</w:t>
      </w:r>
      <w:r w:rsidRPr="00A55DB1" w:rsidR="0030183B">
        <w:rPr>
          <w:sz w:val="18"/>
        </w:rPr>
        <w:t xml:space="preserve"> </w:t>
      </w:r>
      <w:r w:rsidRPr="00A55DB1">
        <w:rPr>
          <w:sz w:val="18"/>
        </w:rPr>
        <w:t>Öztunç</w:t>
      </w:r>
    </w:p>
    <w:p w:rsidRPr="00A55DB1" w:rsidR="00E348AE" w:rsidP="00A55DB1" w:rsidRDefault="00E348AE">
      <w:pPr>
        <w:pStyle w:val="3LMZA"/>
        <w:spacing w:line="240" w:lineRule="auto"/>
        <w:rPr>
          <w:sz w:val="18"/>
        </w:rPr>
      </w:pPr>
      <w:r w:rsidRPr="00A55DB1">
        <w:rPr>
          <w:sz w:val="18"/>
        </w:rPr>
        <w:tab/>
        <w:t>Nevşehir</w:t>
      </w:r>
      <w:r w:rsidRPr="00A55DB1">
        <w:rPr>
          <w:sz w:val="18"/>
        </w:rPr>
        <w:tab/>
        <w:t>Tekirdağ</w:t>
      </w:r>
      <w:r w:rsidRPr="00A55DB1">
        <w:rPr>
          <w:sz w:val="18"/>
        </w:rPr>
        <w:tab/>
        <w:t>Kahramanmaraş</w:t>
      </w:r>
    </w:p>
    <w:p w:rsidRPr="00A55DB1" w:rsidR="00E348AE" w:rsidP="00A55DB1" w:rsidRDefault="00E348AE">
      <w:pPr>
        <w:pStyle w:val="3LMZA"/>
        <w:spacing w:line="240" w:lineRule="auto"/>
        <w:rPr>
          <w:sz w:val="18"/>
        </w:rPr>
      </w:pPr>
      <w:r w:rsidRPr="00A55DB1">
        <w:rPr>
          <w:sz w:val="18"/>
        </w:rPr>
        <w:tab/>
      </w:r>
      <w:r w:rsidRPr="00A55DB1">
        <w:rPr>
          <w:sz w:val="18"/>
        </w:rPr>
        <w:tab/>
        <w:t>Veli</w:t>
      </w:r>
      <w:r w:rsidRPr="00A55DB1" w:rsidR="0030183B">
        <w:rPr>
          <w:sz w:val="18"/>
        </w:rPr>
        <w:t xml:space="preserve"> </w:t>
      </w:r>
      <w:r w:rsidRPr="00A55DB1">
        <w:rPr>
          <w:sz w:val="18"/>
        </w:rPr>
        <w:t>Ağbaba</w:t>
      </w:r>
    </w:p>
    <w:p w:rsidRPr="00A55DB1" w:rsidR="00E348AE" w:rsidP="00A55DB1" w:rsidRDefault="00E348AE">
      <w:pPr>
        <w:pStyle w:val="3LMZA"/>
        <w:spacing w:line="240" w:lineRule="auto"/>
        <w:rPr>
          <w:sz w:val="18"/>
        </w:rPr>
      </w:pPr>
      <w:r w:rsidRPr="00A55DB1">
        <w:rPr>
          <w:sz w:val="18"/>
        </w:rPr>
        <w:tab/>
      </w:r>
      <w:r w:rsidRPr="00A55DB1">
        <w:rPr>
          <w:sz w:val="18"/>
        </w:rPr>
        <w:tab/>
        <w:t>Malatya</w:t>
      </w:r>
    </w:p>
    <w:p w:rsidRPr="00A55DB1" w:rsidR="00E348AE" w:rsidP="00A55DB1" w:rsidRDefault="00E348AE">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Komisyon</w:t>
      </w:r>
      <w:r w:rsidRPr="00A55DB1" w:rsidR="0030183B">
        <w:rPr>
          <w:sz w:val="18"/>
        </w:rPr>
        <w:t xml:space="preserve"> </w:t>
      </w:r>
      <w:r w:rsidRPr="00A55DB1">
        <w:rPr>
          <w:sz w:val="18"/>
        </w:rPr>
        <w:t>önergeye</w:t>
      </w:r>
      <w:r w:rsidRPr="00A55DB1" w:rsidR="0030183B">
        <w:rPr>
          <w:sz w:val="18"/>
        </w:rPr>
        <w:t xml:space="preserve"> </w:t>
      </w:r>
      <w:r w:rsidRPr="00A55DB1">
        <w:rPr>
          <w:sz w:val="18"/>
        </w:rPr>
        <w:t>katılıyor</w:t>
      </w:r>
      <w:r w:rsidRPr="00A55DB1" w:rsidR="0030183B">
        <w:rPr>
          <w:sz w:val="18"/>
        </w:rPr>
        <w:t xml:space="preserve"> </w:t>
      </w:r>
      <w:r w:rsidRPr="00A55DB1">
        <w:rPr>
          <w:sz w:val="18"/>
        </w:rPr>
        <w:t>mu?</w:t>
      </w:r>
    </w:p>
    <w:p w:rsidRPr="00A55DB1" w:rsidR="00E348AE" w:rsidP="00A55DB1" w:rsidRDefault="00E348AE">
      <w:pPr>
        <w:pStyle w:val="GENELKURUL"/>
        <w:spacing w:line="240" w:lineRule="auto"/>
        <w:rPr>
          <w:sz w:val="18"/>
        </w:rPr>
      </w:pPr>
      <w:r w:rsidRPr="00A55DB1">
        <w:rPr>
          <w:sz w:val="18"/>
        </w:rPr>
        <w:t>İÇİŞLERİ</w:t>
      </w:r>
      <w:r w:rsidRPr="00A55DB1" w:rsidR="0030183B">
        <w:rPr>
          <w:sz w:val="18"/>
        </w:rPr>
        <w:t xml:space="preserve"> </w:t>
      </w:r>
      <w:r w:rsidRPr="00A55DB1">
        <w:rPr>
          <w:sz w:val="18"/>
        </w:rPr>
        <w:t>KOMİSYONU</w:t>
      </w:r>
      <w:r w:rsidRPr="00A55DB1" w:rsidR="0030183B">
        <w:rPr>
          <w:sz w:val="18"/>
        </w:rPr>
        <w:t xml:space="preserve"> </w:t>
      </w:r>
      <w:r w:rsidRPr="00A55DB1">
        <w:rPr>
          <w:sz w:val="18"/>
        </w:rPr>
        <w:t>SÖZCÜSÜ</w:t>
      </w:r>
      <w:r w:rsidRPr="00A55DB1" w:rsidR="0030183B">
        <w:rPr>
          <w:sz w:val="18"/>
        </w:rPr>
        <w:t xml:space="preserve"> </w:t>
      </w:r>
      <w:r w:rsidRPr="00A55DB1">
        <w:rPr>
          <w:sz w:val="18"/>
        </w:rPr>
        <w:t>KADİR</w:t>
      </w:r>
      <w:r w:rsidRPr="00A55DB1" w:rsidR="0030183B">
        <w:rPr>
          <w:sz w:val="18"/>
        </w:rPr>
        <w:t xml:space="preserve"> </w:t>
      </w:r>
      <w:r w:rsidRPr="00A55DB1">
        <w:rPr>
          <w:sz w:val="18"/>
        </w:rPr>
        <w:t>AYDIN</w:t>
      </w:r>
      <w:r w:rsidRPr="00A55DB1" w:rsidR="0030183B">
        <w:rPr>
          <w:sz w:val="18"/>
        </w:rPr>
        <w:t xml:space="preserve"> </w:t>
      </w:r>
      <w:r w:rsidRPr="00A55DB1">
        <w:rPr>
          <w:sz w:val="18"/>
        </w:rPr>
        <w:t>(Giresun)</w:t>
      </w:r>
      <w:r w:rsidRPr="00A55DB1" w:rsidR="0030183B">
        <w:rPr>
          <w:sz w:val="18"/>
        </w:rPr>
        <w:t xml:space="preserve"> </w:t>
      </w:r>
      <w:r w:rsidRPr="00A55DB1">
        <w:rPr>
          <w:sz w:val="18"/>
        </w:rPr>
        <w:t>–</w:t>
      </w:r>
      <w:r w:rsidRPr="00A55DB1" w:rsidR="0030183B">
        <w:rPr>
          <w:sz w:val="18"/>
        </w:rPr>
        <w:t xml:space="preserve"> </w:t>
      </w:r>
      <w:r w:rsidRPr="00A55DB1">
        <w:rPr>
          <w:sz w:val="18"/>
        </w:rPr>
        <w:t>Katılmıyoruz</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p>
    <w:p w:rsidRPr="00A55DB1" w:rsidR="00E348AE" w:rsidP="00A55DB1" w:rsidRDefault="00E348AE">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Önerge</w:t>
      </w:r>
      <w:r w:rsidRPr="00A55DB1" w:rsidR="0030183B">
        <w:rPr>
          <w:sz w:val="18"/>
        </w:rPr>
        <w:t xml:space="preserve"> </w:t>
      </w:r>
      <w:r w:rsidRPr="00A55DB1">
        <w:rPr>
          <w:sz w:val="18"/>
        </w:rPr>
        <w:t>üzerinde</w:t>
      </w:r>
      <w:r w:rsidRPr="00A55DB1" w:rsidR="0030183B">
        <w:rPr>
          <w:sz w:val="18"/>
        </w:rPr>
        <w:t xml:space="preserve"> </w:t>
      </w:r>
      <w:r w:rsidRPr="00A55DB1">
        <w:rPr>
          <w:sz w:val="18"/>
        </w:rPr>
        <w:t>söz</w:t>
      </w:r>
      <w:r w:rsidRPr="00A55DB1" w:rsidR="0030183B">
        <w:rPr>
          <w:sz w:val="18"/>
        </w:rPr>
        <w:t xml:space="preserve"> </w:t>
      </w:r>
      <w:r w:rsidRPr="00A55DB1">
        <w:rPr>
          <w:sz w:val="18"/>
        </w:rPr>
        <w:t>isteyen,</w:t>
      </w:r>
      <w:r w:rsidRPr="00A55DB1" w:rsidR="0030183B">
        <w:rPr>
          <w:sz w:val="18"/>
        </w:rPr>
        <w:t xml:space="preserve"> </w:t>
      </w:r>
      <w:r w:rsidRPr="00A55DB1">
        <w:rPr>
          <w:sz w:val="18"/>
        </w:rPr>
        <w:t>Sayın</w:t>
      </w:r>
      <w:r w:rsidRPr="00A55DB1" w:rsidR="0030183B">
        <w:rPr>
          <w:sz w:val="18"/>
        </w:rPr>
        <w:t xml:space="preserve"> </w:t>
      </w:r>
      <w:r w:rsidRPr="00A55DB1">
        <w:rPr>
          <w:sz w:val="18"/>
        </w:rPr>
        <w:t>Veli</w:t>
      </w:r>
      <w:r w:rsidRPr="00A55DB1" w:rsidR="0030183B">
        <w:rPr>
          <w:sz w:val="18"/>
        </w:rPr>
        <w:t xml:space="preserve"> </w:t>
      </w:r>
      <w:r w:rsidRPr="00A55DB1">
        <w:rPr>
          <w:sz w:val="18"/>
        </w:rPr>
        <w:t>Ağbaba.</w:t>
      </w:r>
    </w:p>
    <w:p w:rsidRPr="00A55DB1" w:rsidR="00E348AE" w:rsidP="00A55DB1" w:rsidRDefault="00E348AE">
      <w:pPr>
        <w:pStyle w:val="GENELKURUL"/>
        <w:spacing w:line="240" w:lineRule="auto"/>
        <w:rPr>
          <w:sz w:val="18"/>
        </w:rPr>
      </w:pPr>
      <w:r w:rsidRPr="00A55DB1">
        <w:rPr>
          <w:sz w:val="18"/>
        </w:rPr>
        <w:t>Buyurunuz</w:t>
      </w:r>
      <w:r w:rsidRPr="00A55DB1" w:rsidR="0030183B">
        <w:rPr>
          <w:sz w:val="18"/>
        </w:rPr>
        <w:t xml:space="preserve"> </w:t>
      </w:r>
      <w:r w:rsidRPr="00A55DB1">
        <w:rPr>
          <w:sz w:val="18"/>
        </w:rPr>
        <w:t>Sayın</w:t>
      </w:r>
      <w:r w:rsidRPr="00A55DB1" w:rsidR="0030183B">
        <w:rPr>
          <w:sz w:val="18"/>
        </w:rPr>
        <w:t xml:space="preserve"> </w:t>
      </w:r>
      <w:r w:rsidRPr="00A55DB1">
        <w:rPr>
          <w:sz w:val="18"/>
        </w:rPr>
        <w:t>Ağbaba.</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VELİ</w:t>
      </w:r>
      <w:r w:rsidRPr="00A55DB1" w:rsidR="0030183B">
        <w:rPr>
          <w:sz w:val="18"/>
        </w:rPr>
        <w:t xml:space="preserve"> </w:t>
      </w:r>
      <w:r w:rsidRPr="00A55DB1">
        <w:rPr>
          <w:sz w:val="18"/>
        </w:rPr>
        <w:t>AĞBABA</w:t>
      </w:r>
      <w:r w:rsidRPr="00A55DB1" w:rsidR="0030183B">
        <w:rPr>
          <w:sz w:val="18"/>
        </w:rPr>
        <w:t xml:space="preserve"> </w:t>
      </w:r>
      <w:r w:rsidRPr="00A55DB1">
        <w:rPr>
          <w:sz w:val="18"/>
        </w:rPr>
        <w:t>(Malatya)</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hepinizi</w:t>
      </w:r>
      <w:r w:rsidRPr="00A55DB1" w:rsidR="0030183B">
        <w:rPr>
          <w:sz w:val="18"/>
        </w:rPr>
        <w:t xml:space="preserve"> </w:t>
      </w:r>
      <w:r w:rsidRPr="00A55DB1">
        <w:rPr>
          <w:sz w:val="18"/>
        </w:rPr>
        <w:t>saygıyla</w:t>
      </w:r>
      <w:r w:rsidRPr="00A55DB1" w:rsidR="0030183B">
        <w:rPr>
          <w:sz w:val="18"/>
        </w:rPr>
        <w:t xml:space="preserve"> </w:t>
      </w:r>
      <w:r w:rsidRPr="00A55DB1">
        <w:rPr>
          <w:sz w:val="18"/>
        </w:rPr>
        <w:t>selamlıyorum.</w:t>
      </w:r>
    </w:p>
    <w:p w:rsidRPr="00A55DB1" w:rsidR="00E348AE" w:rsidP="00A55DB1" w:rsidRDefault="00E348AE">
      <w:pPr>
        <w:pStyle w:val="GENELKURUL"/>
        <w:spacing w:line="240" w:lineRule="auto"/>
        <w:rPr>
          <w:sz w:val="18"/>
        </w:rPr>
      </w:pPr>
      <w:r w:rsidRPr="00A55DB1">
        <w:rPr>
          <w:sz w:val="18"/>
        </w:rPr>
        <w:t>Değerli</w:t>
      </w:r>
      <w:r w:rsidRPr="00A55DB1" w:rsidR="0030183B">
        <w:rPr>
          <w:sz w:val="18"/>
        </w:rPr>
        <w:t xml:space="preserve"> </w:t>
      </w:r>
      <w:r w:rsidRPr="00A55DB1">
        <w:rPr>
          <w:sz w:val="18"/>
        </w:rPr>
        <w:t>arkadaşlar,</w:t>
      </w:r>
      <w:r w:rsidRPr="00A55DB1" w:rsidR="0030183B">
        <w:rPr>
          <w:sz w:val="18"/>
        </w:rPr>
        <w:t xml:space="preserve"> </w:t>
      </w:r>
      <w:r w:rsidRPr="00A55DB1">
        <w:rPr>
          <w:sz w:val="18"/>
        </w:rPr>
        <w:t>şimdi</w:t>
      </w:r>
      <w:r w:rsidRPr="00A55DB1" w:rsidR="0030183B">
        <w:rPr>
          <w:sz w:val="18"/>
        </w:rPr>
        <w:t xml:space="preserve"> </w:t>
      </w:r>
      <w:r w:rsidRPr="00A55DB1">
        <w:rPr>
          <w:sz w:val="18"/>
        </w:rPr>
        <w:t>Mehmet</w:t>
      </w:r>
      <w:r w:rsidRPr="00A55DB1" w:rsidR="0030183B">
        <w:rPr>
          <w:sz w:val="18"/>
        </w:rPr>
        <w:t xml:space="preserve"> </w:t>
      </w:r>
      <w:r w:rsidRPr="00A55DB1">
        <w:rPr>
          <w:sz w:val="18"/>
        </w:rPr>
        <w:t>Muş’u</w:t>
      </w:r>
      <w:r w:rsidRPr="00A55DB1" w:rsidR="0030183B">
        <w:rPr>
          <w:sz w:val="18"/>
        </w:rPr>
        <w:t xml:space="preserve"> </w:t>
      </w:r>
      <w:r w:rsidRPr="00A55DB1">
        <w:rPr>
          <w:sz w:val="18"/>
        </w:rPr>
        <w:t>dinleyince</w:t>
      </w:r>
      <w:r w:rsidRPr="00A55DB1" w:rsidR="0030183B">
        <w:rPr>
          <w:sz w:val="18"/>
        </w:rPr>
        <w:t xml:space="preserve"> </w:t>
      </w:r>
      <w:r w:rsidRPr="00A55DB1">
        <w:rPr>
          <w:sz w:val="18"/>
        </w:rPr>
        <w:t>hakikaten</w:t>
      </w:r>
      <w:r w:rsidRPr="00A55DB1" w:rsidR="0030183B">
        <w:rPr>
          <w:sz w:val="18"/>
        </w:rPr>
        <w:t xml:space="preserve"> </w:t>
      </w:r>
      <w:r w:rsidRPr="00A55DB1">
        <w:rPr>
          <w:sz w:val="18"/>
        </w:rPr>
        <w:t>AKP’nin</w:t>
      </w:r>
      <w:r w:rsidRPr="00A55DB1" w:rsidR="0030183B">
        <w:rPr>
          <w:sz w:val="18"/>
        </w:rPr>
        <w:t xml:space="preserve"> </w:t>
      </w:r>
      <w:r w:rsidRPr="00A55DB1">
        <w:rPr>
          <w:sz w:val="18"/>
        </w:rPr>
        <w:t>ne</w:t>
      </w:r>
      <w:r w:rsidRPr="00A55DB1" w:rsidR="0030183B">
        <w:rPr>
          <w:sz w:val="18"/>
        </w:rPr>
        <w:t xml:space="preserve"> </w:t>
      </w:r>
      <w:r w:rsidRPr="00A55DB1">
        <w:rPr>
          <w:sz w:val="18"/>
        </w:rPr>
        <w:t>kadar</w:t>
      </w:r>
      <w:r w:rsidRPr="00A55DB1" w:rsidR="0030183B">
        <w:rPr>
          <w:sz w:val="18"/>
        </w:rPr>
        <w:t xml:space="preserve"> </w:t>
      </w:r>
      <w:r w:rsidRPr="00A55DB1">
        <w:rPr>
          <w:sz w:val="18"/>
        </w:rPr>
        <w:t>ilginç</w:t>
      </w:r>
      <w:r w:rsidRPr="00A55DB1" w:rsidR="0030183B">
        <w:rPr>
          <w:sz w:val="18"/>
        </w:rPr>
        <w:t xml:space="preserve"> </w:t>
      </w:r>
      <w:r w:rsidRPr="00A55DB1">
        <w:rPr>
          <w:sz w:val="18"/>
        </w:rPr>
        <w:t>bir</w:t>
      </w:r>
      <w:r w:rsidRPr="00A55DB1" w:rsidR="0030183B">
        <w:rPr>
          <w:sz w:val="18"/>
        </w:rPr>
        <w:t xml:space="preserve"> </w:t>
      </w:r>
      <w:r w:rsidRPr="00A55DB1">
        <w:rPr>
          <w:sz w:val="18"/>
        </w:rPr>
        <w:t>parti</w:t>
      </w:r>
      <w:r w:rsidRPr="00A55DB1" w:rsidR="0030183B">
        <w:rPr>
          <w:sz w:val="18"/>
        </w:rPr>
        <w:t xml:space="preserve"> </w:t>
      </w:r>
      <w:r w:rsidRPr="00A55DB1">
        <w:rPr>
          <w:sz w:val="18"/>
        </w:rPr>
        <w:t>olduğunu</w:t>
      </w:r>
      <w:r w:rsidRPr="00A55DB1" w:rsidR="0030183B">
        <w:rPr>
          <w:sz w:val="18"/>
        </w:rPr>
        <w:t xml:space="preserve"> </w:t>
      </w:r>
      <w:r w:rsidRPr="00A55DB1">
        <w:rPr>
          <w:sz w:val="18"/>
        </w:rPr>
        <w:t>düşünmeden</w:t>
      </w:r>
      <w:r w:rsidRPr="00A55DB1" w:rsidR="0030183B">
        <w:rPr>
          <w:sz w:val="18"/>
        </w:rPr>
        <w:t xml:space="preserve"> </w:t>
      </w:r>
      <w:r w:rsidRPr="00A55DB1">
        <w:rPr>
          <w:sz w:val="18"/>
        </w:rPr>
        <w:t>edemedim.</w:t>
      </w:r>
      <w:r w:rsidRPr="00A55DB1" w:rsidR="0030183B">
        <w:rPr>
          <w:sz w:val="18"/>
        </w:rPr>
        <w:t xml:space="preserve"> </w:t>
      </w:r>
      <w:r w:rsidRPr="00A55DB1">
        <w:rPr>
          <w:sz w:val="18"/>
        </w:rPr>
        <w:t>Öyle</w:t>
      </w:r>
      <w:r w:rsidRPr="00A55DB1" w:rsidR="0030183B">
        <w:rPr>
          <w:sz w:val="18"/>
        </w:rPr>
        <w:t xml:space="preserve"> </w:t>
      </w:r>
      <w:r w:rsidRPr="00A55DB1">
        <w:rPr>
          <w:sz w:val="18"/>
        </w:rPr>
        <w:t>ki</w:t>
      </w:r>
      <w:r w:rsidRPr="00A55DB1" w:rsidR="0030183B">
        <w:rPr>
          <w:sz w:val="18"/>
        </w:rPr>
        <w:t xml:space="preserve"> </w:t>
      </w:r>
      <w:r w:rsidRPr="00A55DB1">
        <w:rPr>
          <w:sz w:val="18"/>
        </w:rPr>
        <w:t>ne</w:t>
      </w:r>
      <w:r w:rsidRPr="00A55DB1" w:rsidR="0030183B">
        <w:rPr>
          <w:sz w:val="18"/>
        </w:rPr>
        <w:t xml:space="preserve"> </w:t>
      </w:r>
      <w:r w:rsidRPr="00A55DB1">
        <w:rPr>
          <w:sz w:val="18"/>
        </w:rPr>
        <w:t>zaman</w:t>
      </w:r>
      <w:r w:rsidRPr="00A55DB1" w:rsidR="0030183B">
        <w:rPr>
          <w:sz w:val="18"/>
        </w:rPr>
        <w:t xml:space="preserve"> </w:t>
      </w:r>
      <w:r w:rsidRPr="00A55DB1">
        <w:rPr>
          <w:sz w:val="18"/>
        </w:rPr>
        <w:t>kime</w:t>
      </w:r>
      <w:r w:rsidRPr="00A55DB1" w:rsidR="0030183B">
        <w:rPr>
          <w:sz w:val="18"/>
        </w:rPr>
        <w:t xml:space="preserve"> </w:t>
      </w:r>
      <w:r w:rsidRPr="00A55DB1">
        <w:rPr>
          <w:sz w:val="18"/>
        </w:rPr>
        <w:t>ne</w:t>
      </w:r>
      <w:r w:rsidRPr="00A55DB1" w:rsidR="0030183B">
        <w:rPr>
          <w:sz w:val="18"/>
        </w:rPr>
        <w:t xml:space="preserve"> </w:t>
      </w:r>
      <w:r w:rsidRPr="00A55DB1">
        <w:rPr>
          <w:sz w:val="18"/>
        </w:rPr>
        <w:t>söyleyeceğini,</w:t>
      </w:r>
      <w:r w:rsidRPr="00A55DB1" w:rsidR="0030183B">
        <w:rPr>
          <w:sz w:val="18"/>
        </w:rPr>
        <w:t xml:space="preserve"> </w:t>
      </w:r>
      <w:r w:rsidRPr="00A55DB1">
        <w:rPr>
          <w:sz w:val="18"/>
        </w:rPr>
        <w:t>kimi</w:t>
      </w:r>
      <w:r w:rsidRPr="00A55DB1" w:rsidR="0030183B">
        <w:rPr>
          <w:sz w:val="18"/>
        </w:rPr>
        <w:t xml:space="preserve"> </w:t>
      </w:r>
      <w:r w:rsidRPr="00A55DB1">
        <w:rPr>
          <w:sz w:val="18"/>
        </w:rPr>
        <w:t>ne</w:t>
      </w:r>
      <w:r w:rsidRPr="00A55DB1" w:rsidR="0030183B">
        <w:rPr>
          <w:sz w:val="18"/>
        </w:rPr>
        <w:t xml:space="preserve"> </w:t>
      </w:r>
      <w:r w:rsidRPr="00A55DB1">
        <w:rPr>
          <w:sz w:val="18"/>
        </w:rPr>
        <w:t>zaman</w:t>
      </w:r>
      <w:r w:rsidRPr="00A55DB1" w:rsidR="0030183B">
        <w:rPr>
          <w:sz w:val="18"/>
        </w:rPr>
        <w:t xml:space="preserve"> </w:t>
      </w:r>
      <w:r w:rsidRPr="00A55DB1">
        <w:rPr>
          <w:sz w:val="18"/>
        </w:rPr>
        <w:t>ne</w:t>
      </w:r>
      <w:r w:rsidRPr="00A55DB1" w:rsidR="0030183B">
        <w:rPr>
          <w:sz w:val="18"/>
        </w:rPr>
        <w:t xml:space="preserve"> </w:t>
      </w:r>
      <w:r w:rsidRPr="00A55DB1">
        <w:rPr>
          <w:sz w:val="18"/>
        </w:rPr>
        <w:t>yapacağını</w:t>
      </w:r>
      <w:r w:rsidRPr="00A55DB1" w:rsidR="0030183B">
        <w:rPr>
          <w:sz w:val="18"/>
        </w:rPr>
        <w:t xml:space="preserve"> </w:t>
      </w:r>
      <w:r w:rsidRPr="00A55DB1">
        <w:rPr>
          <w:sz w:val="18"/>
        </w:rPr>
        <w:t>hiç</w:t>
      </w:r>
      <w:r w:rsidRPr="00A55DB1" w:rsidR="0030183B">
        <w:rPr>
          <w:sz w:val="18"/>
        </w:rPr>
        <w:t xml:space="preserve"> </w:t>
      </w:r>
      <w:r w:rsidRPr="00A55DB1">
        <w:rPr>
          <w:sz w:val="18"/>
        </w:rPr>
        <w:t>bilemeyiz.</w:t>
      </w:r>
      <w:r w:rsidRPr="00A55DB1" w:rsidR="0030183B">
        <w:rPr>
          <w:sz w:val="18"/>
        </w:rPr>
        <w:t xml:space="preserve"> </w:t>
      </w:r>
      <w:r w:rsidRPr="00A55DB1">
        <w:rPr>
          <w:sz w:val="18"/>
        </w:rPr>
        <w:t>Bakın,</w:t>
      </w:r>
      <w:r w:rsidRPr="00A55DB1" w:rsidR="0030183B">
        <w:rPr>
          <w:sz w:val="18"/>
        </w:rPr>
        <w:t xml:space="preserve"> </w:t>
      </w:r>
      <w:r w:rsidRPr="00A55DB1">
        <w:rPr>
          <w:sz w:val="18"/>
        </w:rPr>
        <w:t>birkaç</w:t>
      </w:r>
      <w:r w:rsidRPr="00A55DB1" w:rsidR="0030183B">
        <w:rPr>
          <w:sz w:val="18"/>
        </w:rPr>
        <w:t xml:space="preserve"> </w:t>
      </w:r>
      <w:r w:rsidRPr="00A55DB1">
        <w:rPr>
          <w:sz w:val="18"/>
        </w:rPr>
        <w:t>tane</w:t>
      </w:r>
      <w:r w:rsidRPr="00A55DB1" w:rsidR="0030183B">
        <w:rPr>
          <w:sz w:val="18"/>
        </w:rPr>
        <w:t xml:space="preserve"> </w:t>
      </w:r>
      <w:r w:rsidRPr="00A55DB1">
        <w:rPr>
          <w:sz w:val="18"/>
        </w:rPr>
        <w:t>örnek</w:t>
      </w:r>
      <w:r w:rsidRPr="00A55DB1" w:rsidR="0030183B">
        <w:rPr>
          <w:sz w:val="18"/>
        </w:rPr>
        <w:t xml:space="preserve"> </w:t>
      </w:r>
      <w:r w:rsidRPr="00A55DB1">
        <w:rPr>
          <w:sz w:val="18"/>
        </w:rPr>
        <w:t>vereceğim</w:t>
      </w:r>
      <w:r w:rsidRPr="00A55DB1" w:rsidR="0030183B">
        <w:rPr>
          <w:sz w:val="18"/>
        </w:rPr>
        <w:t xml:space="preserve"> </w:t>
      </w:r>
      <w:r w:rsidRPr="00A55DB1">
        <w:rPr>
          <w:sz w:val="18"/>
        </w:rPr>
        <w:t>ben</w:t>
      </w:r>
      <w:r w:rsidRPr="00A55DB1" w:rsidR="0030183B">
        <w:rPr>
          <w:sz w:val="18"/>
        </w:rPr>
        <w:t xml:space="preserve"> </w:t>
      </w:r>
      <w:r w:rsidRPr="00A55DB1">
        <w:rPr>
          <w:sz w:val="18"/>
        </w:rPr>
        <w:t>size.</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TAMER</w:t>
      </w:r>
      <w:r w:rsidRPr="00A55DB1" w:rsidR="0030183B">
        <w:rPr>
          <w:sz w:val="18"/>
        </w:rPr>
        <w:t xml:space="preserve"> </w:t>
      </w:r>
      <w:r w:rsidRPr="00A55DB1">
        <w:rPr>
          <w:sz w:val="18"/>
        </w:rPr>
        <w:t>DAĞLI</w:t>
      </w:r>
      <w:r w:rsidRPr="00A55DB1" w:rsidR="0030183B">
        <w:rPr>
          <w:sz w:val="18"/>
        </w:rPr>
        <w:t xml:space="preserve"> </w:t>
      </w:r>
      <w:r w:rsidRPr="00A55DB1">
        <w:rPr>
          <w:sz w:val="18"/>
        </w:rPr>
        <w:t>(Adana)</w:t>
      </w:r>
      <w:r w:rsidRPr="00A55DB1" w:rsidR="0030183B">
        <w:rPr>
          <w:sz w:val="18"/>
        </w:rPr>
        <w:t xml:space="preserve"> </w:t>
      </w:r>
      <w:r w:rsidRPr="00A55DB1">
        <w:rPr>
          <w:sz w:val="18"/>
        </w:rPr>
        <w:t>–</w:t>
      </w:r>
      <w:r w:rsidRPr="00A55DB1" w:rsidR="0030183B">
        <w:rPr>
          <w:sz w:val="18"/>
        </w:rPr>
        <w:t xml:space="preserve"> </w:t>
      </w:r>
      <w:r w:rsidRPr="00A55DB1">
        <w:rPr>
          <w:sz w:val="18"/>
        </w:rPr>
        <w:t>İlginç</w:t>
      </w:r>
      <w:r w:rsidRPr="00A55DB1" w:rsidR="0030183B">
        <w:rPr>
          <w:sz w:val="18"/>
        </w:rPr>
        <w:t xml:space="preserve"> </w:t>
      </w:r>
      <w:r w:rsidRPr="00A55DB1">
        <w:rPr>
          <w:sz w:val="18"/>
        </w:rPr>
        <w:t>görmek</w:t>
      </w:r>
      <w:r w:rsidRPr="00A55DB1" w:rsidR="0030183B">
        <w:rPr>
          <w:sz w:val="18"/>
        </w:rPr>
        <w:t xml:space="preserve"> </w:t>
      </w:r>
      <w:r w:rsidRPr="00A55DB1">
        <w:rPr>
          <w:sz w:val="18"/>
        </w:rPr>
        <w:t>istiyorsan</w:t>
      </w:r>
      <w:r w:rsidRPr="00A55DB1" w:rsidR="0030183B">
        <w:rPr>
          <w:sz w:val="18"/>
        </w:rPr>
        <w:t xml:space="preserve"> </w:t>
      </w:r>
      <w:r w:rsidRPr="00A55DB1">
        <w:rPr>
          <w:sz w:val="18"/>
        </w:rPr>
        <w:t>aynaya</w:t>
      </w:r>
      <w:r w:rsidRPr="00A55DB1" w:rsidR="0030183B">
        <w:rPr>
          <w:sz w:val="18"/>
        </w:rPr>
        <w:t xml:space="preserve"> </w:t>
      </w:r>
      <w:r w:rsidRPr="00A55DB1">
        <w:rPr>
          <w:sz w:val="18"/>
        </w:rPr>
        <w:t>bak!</w:t>
      </w:r>
    </w:p>
    <w:p w:rsidRPr="00A55DB1" w:rsidR="00E348AE" w:rsidP="00A55DB1" w:rsidRDefault="00E348AE">
      <w:pPr>
        <w:pStyle w:val="GENELKURUL"/>
        <w:spacing w:line="240" w:lineRule="auto"/>
        <w:rPr>
          <w:sz w:val="18"/>
        </w:rPr>
      </w:pPr>
      <w:r w:rsidRPr="00A55DB1">
        <w:rPr>
          <w:sz w:val="18"/>
        </w:rPr>
        <w:t>VELİ</w:t>
      </w:r>
      <w:r w:rsidRPr="00A55DB1" w:rsidR="0030183B">
        <w:rPr>
          <w:sz w:val="18"/>
        </w:rPr>
        <w:t xml:space="preserve"> </w:t>
      </w:r>
      <w:r w:rsidRPr="00A55DB1">
        <w:rPr>
          <w:sz w:val="18"/>
        </w:rPr>
        <w:t>AĞBABA</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Şimdi</w:t>
      </w:r>
      <w:r w:rsidRPr="00A55DB1" w:rsidR="0030183B">
        <w:rPr>
          <w:sz w:val="18"/>
        </w:rPr>
        <w:t xml:space="preserve"> </w:t>
      </w:r>
      <w:r w:rsidRPr="00A55DB1">
        <w:rPr>
          <w:sz w:val="18"/>
        </w:rPr>
        <w:t>size</w:t>
      </w:r>
      <w:r w:rsidRPr="00A55DB1" w:rsidR="0030183B">
        <w:rPr>
          <w:sz w:val="18"/>
        </w:rPr>
        <w:t xml:space="preserve"> </w:t>
      </w:r>
      <w:r w:rsidRPr="00A55DB1">
        <w:rPr>
          <w:sz w:val="18"/>
        </w:rPr>
        <w:t>de</w:t>
      </w:r>
      <w:r w:rsidRPr="00A55DB1" w:rsidR="0030183B">
        <w:rPr>
          <w:sz w:val="18"/>
        </w:rPr>
        <w:t xml:space="preserve"> </w:t>
      </w:r>
      <w:r w:rsidRPr="00A55DB1">
        <w:rPr>
          <w:sz w:val="18"/>
        </w:rPr>
        <w:t>geleceğim.</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Öyle</w:t>
      </w:r>
      <w:r w:rsidRPr="00A55DB1" w:rsidR="0030183B">
        <w:rPr>
          <w:sz w:val="18"/>
        </w:rPr>
        <w:t xml:space="preserve"> </w:t>
      </w:r>
      <w:r w:rsidRPr="00A55DB1">
        <w:rPr>
          <w:sz w:val="18"/>
        </w:rPr>
        <w:t>vekillersiniz</w:t>
      </w:r>
      <w:r w:rsidRPr="00A55DB1" w:rsidR="0030183B">
        <w:rPr>
          <w:sz w:val="18"/>
        </w:rPr>
        <w:t xml:space="preserve"> </w:t>
      </w:r>
      <w:r w:rsidRPr="00A55DB1">
        <w:rPr>
          <w:sz w:val="18"/>
        </w:rPr>
        <w:t>ki</w:t>
      </w:r>
      <w:r w:rsidRPr="00A55DB1" w:rsidR="0030183B">
        <w:rPr>
          <w:sz w:val="18"/>
        </w:rPr>
        <w:t xml:space="preserve"> </w:t>
      </w:r>
      <w:r w:rsidRPr="00A55DB1">
        <w:rPr>
          <w:sz w:val="18"/>
        </w:rPr>
        <w:t>bazen</w:t>
      </w:r>
      <w:r w:rsidRPr="00A55DB1" w:rsidR="0030183B">
        <w:rPr>
          <w:sz w:val="18"/>
        </w:rPr>
        <w:t xml:space="preserve"> </w:t>
      </w:r>
      <w:r w:rsidRPr="00A55DB1">
        <w:rPr>
          <w:sz w:val="18"/>
        </w:rPr>
        <w:t>bir</w:t>
      </w:r>
      <w:r w:rsidRPr="00A55DB1" w:rsidR="0030183B">
        <w:rPr>
          <w:sz w:val="18"/>
        </w:rPr>
        <w:t xml:space="preserve"> </w:t>
      </w:r>
      <w:r w:rsidRPr="00A55DB1">
        <w:rPr>
          <w:sz w:val="18"/>
        </w:rPr>
        <w:t>bakıyorsunuz</w:t>
      </w:r>
      <w:r w:rsidRPr="00A55DB1" w:rsidR="0030183B">
        <w:rPr>
          <w:sz w:val="18"/>
        </w:rPr>
        <w:t xml:space="preserve"> </w:t>
      </w:r>
      <w:r w:rsidRPr="00A55DB1">
        <w:rPr>
          <w:sz w:val="18"/>
        </w:rPr>
        <w:t>birine</w:t>
      </w:r>
      <w:r w:rsidRPr="00A55DB1" w:rsidR="0030183B">
        <w:rPr>
          <w:sz w:val="18"/>
        </w:rPr>
        <w:t xml:space="preserve"> </w:t>
      </w:r>
      <w:r w:rsidRPr="00A55DB1">
        <w:rPr>
          <w:sz w:val="18"/>
        </w:rPr>
        <w:t>“darbeci”</w:t>
      </w:r>
      <w:r w:rsidRPr="00A55DB1" w:rsidR="0030183B">
        <w:rPr>
          <w:sz w:val="18"/>
        </w:rPr>
        <w:t xml:space="preserve"> </w:t>
      </w:r>
      <w:r w:rsidRPr="00A55DB1">
        <w:rPr>
          <w:sz w:val="18"/>
        </w:rPr>
        <w:t>diyorsunuz,</w:t>
      </w:r>
      <w:r w:rsidRPr="00A55DB1" w:rsidR="0030183B">
        <w:rPr>
          <w:sz w:val="18"/>
        </w:rPr>
        <w:t xml:space="preserve"> </w:t>
      </w:r>
      <w:r w:rsidRPr="00A55DB1">
        <w:rPr>
          <w:sz w:val="18"/>
        </w:rPr>
        <w:t>bakıyorsunuz</w:t>
      </w:r>
      <w:r w:rsidRPr="00A55DB1" w:rsidR="0030183B">
        <w:rPr>
          <w:sz w:val="18"/>
        </w:rPr>
        <w:t xml:space="preserve"> </w:t>
      </w:r>
      <w:r w:rsidRPr="00A55DB1">
        <w:rPr>
          <w:sz w:val="18"/>
        </w:rPr>
        <w:t>bazen</w:t>
      </w:r>
      <w:r w:rsidRPr="00A55DB1" w:rsidR="0030183B">
        <w:rPr>
          <w:sz w:val="18"/>
        </w:rPr>
        <w:t xml:space="preserve"> </w:t>
      </w:r>
      <w:r w:rsidRPr="00A55DB1">
        <w:rPr>
          <w:sz w:val="18"/>
        </w:rPr>
        <w:t>birini</w:t>
      </w:r>
      <w:r w:rsidRPr="00A55DB1" w:rsidR="0030183B">
        <w:rPr>
          <w:sz w:val="18"/>
        </w:rPr>
        <w:t xml:space="preserve"> </w:t>
      </w:r>
      <w:r w:rsidRPr="00A55DB1">
        <w:rPr>
          <w:sz w:val="18"/>
        </w:rPr>
        <w:t>kahraman</w:t>
      </w:r>
      <w:r w:rsidRPr="00A55DB1" w:rsidR="0030183B">
        <w:rPr>
          <w:sz w:val="18"/>
        </w:rPr>
        <w:t xml:space="preserve"> </w:t>
      </w:r>
      <w:r w:rsidRPr="00A55DB1">
        <w:rPr>
          <w:sz w:val="18"/>
        </w:rPr>
        <w:t>yapıyorsunuz.</w:t>
      </w:r>
      <w:r w:rsidRPr="00A55DB1" w:rsidR="0030183B">
        <w:rPr>
          <w:sz w:val="18"/>
        </w:rPr>
        <w:t xml:space="preserve"> </w:t>
      </w:r>
      <w:r w:rsidRPr="00A55DB1">
        <w:rPr>
          <w:sz w:val="18"/>
        </w:rPr>
        <w:t>Kimin</w:t>
      </w:r>
      <w:r w:rsidRPr="00A55DB1" w:rsidR="0030183B">
        <w:rPr>
          <w:sz w:val="18"/>
        </w:rPr>
        <w:t xml:space="preserve"> </w:t>
      </w:r>
      <w:r w:rsidRPr="00A55DB1">
        <w:rPr>
          <w:sz w:val="18"/>
        </w:rPr>
        <w:t>ne</w:t>
      </w:r>
      <w:r w:rsidRPr="00A55DB1" w:rsidR="0030183B">
        <w:rPr>
          <w:sz w:val="18"/>
        </w:rPr>
        <w:t xml:space="preserve"> </w:t>
      </w:r>
      <w:r w:rsidRPr="00A55DB1">
        <w:rPr>
          <w:sz w:val="18"/>
        </w:rPr>
        <w:t>zaman</w:t>
      </w:r>
      <w:r w:rsidRPr="00A55DB1" w:rsidR="0030183B">
        <w:rPr>
          <w:sz w:val="18"/>
        </w:rPr>
        <w:t xml:space="preserve"> </w:t>
      </w:r>
      <w:r w:rsidRPr="00A55DB1">
        <w:rPr>
          <w:sz w:val="18"/>
        </w:rPr>
        <w:t>demokrasi</w:t>
      </w:r>
      <w:r w:rsidRPr="00A55DB1" w:rsidR="0030183B">
        <w:rPr>
          <w:sz w:val="18"/>
        </w:rPr>
        <w:t xml:space="preserve"> </w:t>
      </w:r>
      <w:r w:rsidRPr="00A55DB1">
        <w:rPr>
          <w:sz w:val="18"/>
        </w:rPr>
        <w:t>kahramanı</w:t>
      </w:r>
      <w:r w:rsidRPr="00A55DB1" w:rsidR="0030183B">
        <w:rPr>
          <w:sz w:val="18"/>
        </w:rPr>
        <w:t xml:space="preserve"> </w:t>
      </w:r>
      <w:r w:rsidRPr="00A55DB1">
        <w:rPr>
          <w:sz w:val="18"/>
        </w:rPr>
        <w:t>olacağını,</w:t>
      </w:r>
      <w:r w:rsidRPr="00A55DB1" w:rsidR="0030183B">
        <w:rPr>
          <w:sz w:val="18"/>
        </w:rPr>
        <w:t xml:space="preserve"> </w:t>
      </w:r>
      <w:r w:rsidRPr="00A55DB1">
        <w:rPr>
          <w:sz w:val="18"/>
        </w:rPr>
        <w:t>kimin</w:t>
      </w:r>
      <w:r w:rsidRPr="00A55DB1" w:rsidR="0030183B">
        <w:rPr>
          <w:sz w:val="18"/>
        </w:rPr>
        <w:t xml:space="preserve"> </w:t>
      </w:r>
      <w:r w:rsidRPr="00A55DB1">
        <w:rPr>
          <w:sz w:val="18"/>
        </w:rPr>
        <w:t>ne</w:t>
      </w:r>
      <w:r w:rsidRPr="00A55DB1" w:rsidR="0030183B">
        <w:rPr>
          <w:sz w:val="18"/>
        </w:rPr>
        <w:t xml:space="preserve"> </w:t>
      </w:r>
      <w:r w:rsidRPr="00A55DB1">
        <w:rPr>
          <w:sz w:val="18"/>
        </w:rPr>
        <w:t>zaman</w:t>
      </w:r>
      <w:r w:rsidRPr="00A55DB1" w:rsidR="0030183B">
        <w:rPr>
          <w:sz w:val="18"/>
        </w:rPr>
        <w:t xml:space="preserve"> </w:t>
      </w:r>
      <w:r w:rsidRPr="00A55DB1">
        <w:rPr>
          <w:sz w:val="18"/>
        </w:rPr>
        <w:t>darbeci</w:t>
      </w:r>
      <w:r w:rsidRPr="00A55DB1" w:rsidR="0030183B">
        <w:rPr>
          <w:sz w:val="18"/>
        </w:rPr>
        <w:t xml:space="preserve"> </w:t>
      </w:r>
      <w:r w:rsidRPr="00A55DB1">
        <w:rPr>
          <w:sz w:val="18"/>
        </w:rPr>
        <w:t>olacağını</w:t>
      </w:r>
      <w:r w:rsidRPr="00A55DB1" w:rsidR="0030183B">
        <w:rPr>
          <w:sz w:val="18"/>
        </w:rPr>
        <w:t xml:space="preserve"> </w:t>
      </w:r>
      <w:r w:rsidRPr="00A55DB1">
        <w:rPr>
          <w:sz w:val="18"/>
        </w:rPr>
        <w:t>veya</w:t>
      </w:r>
      <w:r w:rsidRPr="00A55DB1" w:rsidR="0030183B">
        <w:rPr>
          <w:sz w:val="18"/>
        </w:rPr>
        <w:t xml:space="preserve"> </w:t>
      </w:r>
      <w:r w:rsidRPr="00A55DB1">
        <w:rPr>
          <w:sz w:val="18"/>
        </w:rPr>
        <w:t>ne</w:t>
      </w:r>
      <w:r w:rsidRPr="00A55DB1" w:rsidR="0030183B">
        <w:rPr>
          <w:sz w:val="18"/>
        </w:rPr>
        <w:t xml:space="preserve"> </w:t>
      </w:r>
      <w:r w:rsidRPr="00A55DB1">
        <w:rPr>
          <w:sz w:val="18"/>
        </w:rPr>
        <w:t>zaman</w:t>
      </w:r>
      <w:r w:rsidRPr="00A55DB1" w:rsidR="0030183B">
        <w:rPr>
          <w:sz w:val="18"/>
        </w:rPr>
        <w:t xml:space="preserve"> </w:t>
      </w:r>
      <w:r w:rsidRPr="00A55DB1">
        <w:rPr>
          <w:sz w:val="18"/>
        </w:rPr>
        <w:t>kimin</w:t>
      </w:r>
      <w:r w:rsidRPr="00A55DB1" w:rsidR="0030183B">
        <w:rPr>
          <w:sz w:val="18"/>
        </w:rPr>
        <w:t xml:space="preserve"> </w:t>
      </w:r>
      <w:r w:rsidRPr="00A55DB1">
        <w:rPr>
          <w:sz w:val="18"/>
        </w:rPr>
        <w:t>terörist</w:t>
      </w:r>
      <w:r w:rsidRPr="00A55DB1" w:rsidR="0030183B">
        <w:rPr>
          <w:sz w:val="18"/>
        </w:rPr>
        <w:t xml:space="preserve"> </w:t>
      </w:r>
      <w:r w:rsidRPr="00A55DB1">
        <w:rPr>
          <w:sz w:val="18"/>
        </w:rPr>
        <w:t>olup</w:t>
      </w:r>
      <w:r w:rsidRPr="00A55DB1" w:rsidR="0030183B">
        <w:rPr>
          <w:sz w:val="18"/>
        </w:rPr>
        <w:t xml:space="preserve"> </w:t>
      </w:r>
      <w:r w:rsidRPr="00A55DB1">
        <w:rPr>
          <w:sz w:val="18"/>
        </w:rPr>
        <w:t>kimin</w:t>
      </w:r>
      <w:r w:rsidRPr="00A55DB1" w:rsidR="0030183B">
        <w:rPr>
          <w:sz w:val="18"/>
        </w:rPr>
        <w:t xml:space="preserve"> </w:t>
      </w:r>
      <w:r w:rsidRPr="00A55DB1">
        <w:rPr>
          <w:sz w:val="18"/>
        </w:rPr>
        <w:t>vatansever</w:t>
      </w:r>
      <w:r w:rsidRPr="00A55DB1" w:rsidR="0030183B">
        <w:rPr>
          <w:sz w:val="18"/>
        </w:rPr>
        <w:t xml:space="preserve"> </w:t>
      </w:r>
      <w:r w:rsidRPr="00A55DB1">
        <w:rPr>
          <w:sz w:val="18"/>
        </w:rPr>
        <w:t>olacağını</w:t>
      </w:r>
      <w:r w:rsidRPr="00A55DB1" w:rsidR="0030183B">
        <w:rPr>
          <w:sz w:val="18"/>
        </w:rPr>
        <w:t xml:space="preserve"> </w:t>
      </w:r>
      <w:r w:rsidRPr="00A55DB1">
        <w:rPr>
          <w:sz w:val="18"/>
        </w:rPr>
        <w:t>bilemiyoruz.</w:t>
      </w:r>
      <w:r w:rsidRPr="00A55DB1" w:rsidR="0030183B">
        <w:rPr>
          <w:sz w:val="18"/>
        </w:rPr>
        <w:t xml:space="preserve"> </w:t>
      </w:r>
      <w:r w:rsidRPr="00A55DB1">
        <w:rPr>
          <w:sz w:val="18"/>
        </w:rPr>
        <w:t>Bakın,</w:t>
      </w:r>
      <w:r w:rsidRPr="00A55DB1" w:rsidR="0030183B">
        <w:rPr>
          <w:sz w:val="18"/>
        </w:rPr>
        <w:t xml:space="preserve"> </w:t>
      </w:r>
      <w:r w:rsidRPr="00A55DB1">
        <w:rPr>
          <w:sz w:val="18"/>
        </w:rPr>
        <w:t>bu</w:t>
      </w:r>
      <w:r w:rsidRPr="00A55DB1" w:rsidR="0030183B">
        <w:rPr>
          <w:sz w:val="18"/>
        </w:rPr>
        <w:t xml:space="preserve"> </w:t>
      </w:r>
      <w:r w:rsidRPr="00A55DB1">
        <w:rPr>
          <w:sz w:val="18"/>
        </w:rPr>
        <w:t>gruptaki</w:t>
      </w:r>
      <w:r w:rsidRPr="00A55DB1" w:rsidR="0030183B">
        <w:rPr>
          <w:sz w:val="18"/>
        </w:rPr>
        <w:t xml:space="preserve"> </w:t>
      </w:r>
      <w:r w:rsidRPr="00A55DB1">
        <w:rPr>
          <w:sz w:val="18"/>
        </w:rPr>
        <w:t>milletvekilleri,</w:t>
      </w:r>
      <w:r w:rsidRPr="00A55DB1" w:rsidR="0030183B">
        <w:rPr>
          <w:sz w:val="18"/>
        </w:rPr>
        <w:t xml:space="preserve"> </w:t>
      </w:r>
      <w:r w:rsidRPr="00A55DB1">
        <w:rPr>
          <w:sz w:val="18"/>
        </w:rPr>
        <w:t>-muhtemelen</w:t>
      </w:r>
      <w:r w:rsidRPr="00A55DB1" w:rsidR="0030183B">
        <w:rPr>
          <w:sz w:val="18"/>
        </w:rPr>
        <w:t xml:space="preserve"> </w:t>
      </w:r>
      <w:r w:rsidRPr="00A55DB1">
        <w:rPr>
          <w:sz w:val="18"/>
        </w:rPr>
        <w:t>sizler</w:t>
      </w:r>
      <w:r w:rsidRPr="00A55DB1" w:rsidR="0030183B">
        <w:rPr>
          <w:sz w:val="18"/>
        </w:rPr>
        <w:t xml:space="preserve"> </w:t>
      </w:r>
      <w:r w:rsidRPr="00A55DB1">
        <w:rPr>
          <w:sz w:val="18"/>
        </w:rPr>
        <w:t>de-</w:t>
      </w:r>
      <w:r w:rsidRPr="00A55DB1" w:rsidR="0030183B">
        <w:rPr>
          <w:sz w:val="18"/>
        </w:rPr>
        <w:t xml:space="preserve"> </w:t>
      </w:r>
      <w:r w:rsidRPr="00A55DB1">
        <w:rPr>
          <w:sz w:val="18"/>
        </w:rPr>
        <w:t>2015’te,</w:t>
      </w:r>
      <w:r w:rsidRPr="00A55DB1" w:rsidR="0030183B">
        <w:rPr>
          <w:sz w:val="18"/>
        </w:rPr>
        <w:t xml:space="preserve"> </w:t>
      </w:r>
      <w:r w:rsidRPr="00A55DB1">
        <w:rPr>
          <w:sz w:val="18"/>
        </w:rPr>
        <w:t>2016’da</w:t>
      </w:r>
      <w:r w:rsidRPr="00A55DB1" w:rsidR="0030183B">
        <w:rPr>
          <w:sz w:val="18"/>
        </w:rPr>
        <w:t xml:space="preserve"> </w:t>
      </w:r>
      <w:r w:rsidRPr="00A55DB1">
        <w:rPr>
          <w:sz w:val="18"/>
        </w:rPr>
        <w:t>“Ahmet</w:t>
      </w:r>
      <w:r w:rsidRPr="00A55DB1" w:rsidR="0030183B">
        <w:rPr>
          <w:sz w:val="18"/>
        </w:rPr>
        <w:t xml:space="preserve"> </w:t>
      </w:r>
      <w:r w:rsidRPr="00A55DB1">
        <w:rPr>
          <w:sz w:val="18"/>
        </w:rPr>
        <w:t>Hoca”</w:t>
      </w:r>
      <w:r w:rsidRPr="00A55DB1" w:rsidR="0030183B">
        <w:rPr>
          <w:sz w:val="18"/>
        </w:rPr>
        <w:t xml:space="preserve"> </w:t>
      </w:r>
      <w:r w:rsidRPr="00A55DB1">
        <w:rPr>
          <w:sz w:val="18"/>
        </w:rPr>
        <w:t>dediğiniz</w:t>
      </w:r>
      <w:r w:rsidRPr="00A55DB1" w:rsidR="0030183B">
        <w:rPr>
          <w:sz w:val="18"/>
        </w:rPr>
        <w:t xml:space="preserve"> </w:t>
      </w:r>
      <w:r w:rsidRPr="00A55DB1">
        <w:rPr>
          <w:sz w:val="18"/>
        </w:rPr>
        <w:t>“derin</w:t>
      </w:r>
      <w:r w:rsidRPr="00A55DB1" w:rsidR="0030183B">
        <w:rPr>
          <w:sz w:val="18"/>
        </w:rPr>
        <w:t xml:space="preserve"> </w:t>
      </w:r>
      <w:r w:rsidRPr="00A55DB1">
        <w:rPr>
          <w:sz w:val="18"/>
        </w:rPr>
        <w:t>adam”</w:t>
      </w:r>
      <w:r w:rsidRPr="00A55DB1" w:rsidR="0030183B">
        <w:rPr>
          <w:sz w:val="18"/>
        </w:rPr>
        <w:t xml:space="preserve"> </w:t>
      </w:r>
      <w:r w:rsidRPr="00A55DB1">
        <w:rPr>
          <w:sz w:val="18"/>
        </w:rPr>
        <w:t>dediğiniz</w:t>
      </w:r>
      <w:r w:rsidRPr="00A55DB1" w:rsidR="0030183B">
        <w:rPr>
          <w:sz w:val="18"/>
        </w:rPr>
        <w:t xml:space="preserve"> </w:t>
      </w:r>
      <w:r w:rsidRPr="00A55DB1">
        <w:rPr>
          <w:sz w:val="18"/>
        </w:rPr>
        <w:t>Ahmet</w:t>
      </w:r>
      <w:r w:rsidRPr="00A55DB1" w:rsidR="0030183B">
        <w:rPr>
          <w:sz w:val="18"/>
        </w:rPr>
        <w:t xml:space="preserve"> </w:t>
      </w:r>
      <w:r w:rsidRPr="00A55DB1">
        <w:rPr>
          <w:sz w:val="18"/>
        </w:rPr>
        <w:t>Davutoğlu’nu</w:t>
      </w:r>
      <w:r w:rsidRPr="00A55DB1" w:rsidR="0030183B">
        <w:rPr>
          <w:sz w:val="18"/>
        </w:rPr>
        <w:t xml:space="preserve"> </w:t>
      </w:r>
      <w:r w:rsidRPr="00A55DB1">
        <w:rPr>
          <w:sz w:val="18"/>
        </w:rPr>
        <w:t>burada</w:t>
      </w:r>
      <w:r w:rsidRPr="00A55DB1" w:rsidR="0030183B">
        <w:rPr>
          <w:sz w:val="18"/>
        </w:rPr>
        <w:t xml:space="preserve"> </w:t>
      </w:r>
      <w:r w:rsidRPr="00A55DB1">
        <w:rPr>
          <w:sz w:val="18"/>
        </w:rPr>
        <w:t>ayakta</w:t>
      </w:r>
      <w:r w:rsidRPr="00A55DB1" w:rsidR="0030183B">
        <w:rPr>
          <w:sz w:val="18"/>
        </w:rPr>
        <w:t xml:space="preserve"> </w:t>
      </w:r>
      <w:r w:rsidRPr="00A55DB1">
        <w:rPr>
          <w:sz w:val="18"/>
        </w:rPr>
        <w:t>alkışlıyordunuz.</w:t>
      </w:r>
      <w:r w:rsidRPr="00A55DB1" w:rsidR="0030183B">
        <w:rPr>
          <w:sz w:val="18"/>
        </w:rPr>
        <w:t xml:space="preserve"> </w:t>
      </w:r>
      <w:r w:rsidRPr="00A55DB1">
        <w:rPr>
          <w:sz w:val="18"/>
        </w:rPr>
        <w:t>Değil</w:t>
      </w:r>
      <w:r w:rsidRPr="00A55DB1" w:rsidR="0030183B">
        <w:rPr>
          <w:sz w:val="18"/>
        </w:rPr>
        <w:t xml:space="preserve"> </w:t>
      </w:r>
      <w:r w:rsidRPr="00A55DB1">
        <w:rPr>
          <w:sz w:val="18"/>
        </w:rPr>
        <w:t>mi</w:t>
      </w:r>
      <w:r w:rsidRPr="00A55DB1" w:rsidR="0030183B">
        <w:rPr>
          <w:sz w:val="18"/>
        </w:rPr>
        <w:t xml:space="preserve"> </w:t>
      </w:r>
      <w:r w:rsidRPr="00A55DB1">
        <w:rPr>
          <w:sz w:val="18"/>
        </w:rPr>
        <w:t>Doğan</w:t>
      </w:r>
      <w:r w:rsidRPr="00A55DB1" w:rsidR="0030183B">
        <w:rPr>
          <w:sz w:val="18"/>
        </w:rPr>
        <w:t xml:space="preserve"> </w:t>
      </w:r>
      <w:r w:rsidRPr="00A55DB1">
        <w:rPr>
          <w:sz w:val="18"/>
        </w:rPr>
        <w:t>Kubat?</w:t>
      </w:r>
      <w:r w:rsidRPr="00A55DB1" w:rsidR="0030183B">
        <w:rPr>
          <w:sz w:val="18"/>
        </w:rPr>
        <w:t xml:space="preserve"> </w:t>
      </w:r>
      <w:r w:rsidRPr="00A55DB1">
        <w:rPr>
          <w:sz w:val="18"/>
        </w:rPr>
        <w:t>Ayakta</w:t>
      </w:r>
      <w:r w:rsidRPr="00A55DB1" w:rsidR="0030183B">
        <w:rPr>
          <w:sz w:val="18"/>
        </w:rPr>
        <w:t xml:space="preserve"> </w:t>
      </w:r>
      <w:r w:rsidRPr="00A55DB1">
        <w:rPr>
          <w:sz w:val="18"/>
        </w:rPr>
        <w:t>alkışlıyordunuz.</w:t>
      </w:r>
    </w:p>
    <w:p w:rsidRPr="00A55DB1" w:rsidR="00E348AE" w:rsidP="00A55DB1" w:rsidRDefault="00E348AE">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Öyleydi,</w:t>
      </w:r>
      <w:r w:rsidRPr="00A55DB1" w:rsidR="0030183B">
        <w:rPr>
          <w:sz w:val="18"/>
        </w:rPr>
        <w:t xml:space="preserve"> </w:t>
      </w:r>
      <w:r w:rsidRPr="00A55DB1">
        <w:rPr>
          <w:sz w:val="18"/>
        </w:rPr>
        <w:t>doğru.</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VELİ</w:t>
      </w:r>
      <w:r w:rsidRPr="00A55DB1" w:rsidR="0030183B">
        <w:rPr>
          <w:sz w:val="18"/>
        </w:rPr>
        <w:t xml:space="preserve"> </w:t>
      </w:r>
      <w:r w:rsidRPr="00A55DB1">
        <w:rPr>
          <w:sz w:val="18"/>
        </w:rPr>
        <w:t>AĞBABA</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Sonra</w:t>
      </w:r>
      <w:r w:rsidRPr="00A55DB1" w:rsidR="0030183B">
        <w:rPr>
          <w:sz w:val="18"/>
        </w:rPr>
        <w:t xml:space="preserve"> </w:t>
      </w:r>
      <w:r w:rsidRPr="00A55DB1">
        <w:rPr>
          <w:sz w:val="18"/>
        </w:rPr>
        <w:t>adamı</w:t>
      </w:r>
      <w:r w:rsidRPr="00A55DB1" w:rsidR="0030183B">
        <w:rPr>
          <w:sz w:val="18"/>
        </w:rPr>
        <w:t xml:space="preserve"> </w:t>
      </w:r>
      <w:r w:rsidRPr="00A55DB1">
        <w:rPr>
          <w:sz w:val="18"/>
        </w:rPr>
        <w:t>darbeyle</w:t>
      </w:r>
      <w:r w:rsidRPr="00A55DB1" w:rsidR="0030183B">
        <w:rPr>
          <w:sz w:val="18"/>
        </w:rPr>
        <w:t xml:space="preserve"> </w:t>
      </w:r>
      <w:r w:rsidRPr="00A55DB1">
        <w:rPr>
          <w:sz w:val="18"/>
        </w:rPr>
        <w:t>görevden</w:t>
      </w:r>
      <w:r w:rsidRPr="00A55DB1" w:rsidR="0030183B">
        <w:rPr>
          <w:sz w:val="18"/>
        </w:rPr>
        <w:t xml:space="preserve"> </w:t>
      </w:r>
      <w:r w:rsidRPr="00A55DB1">
        <w:rPr>
          <w:sz w:val="18"/>
        </w:rPr>
        <w:t>aldınız,</w:t>
      </w:r>
      <w:r w:rsidRPr="00A55DB1" w:rsidR="0030183B">
        <w:rPr>
          <w:sz w:val="18"/>
        </w:rPr>
        <w:t xml:space="preserve"> </w:t>
      </w:r>
      <w:r w:rsidRPr="00A55DB1">
        <w:rPr>
          <w:sz w:val="18"/>
        </w:rPr>
        <w:t>selam</w:t>
      </w:r>
      <w:r w:rsidRPr="00A55DB1" w:rsidR="0030183B">
        <w:rPr>
          <w:sz w:val="18"/>
        </w:rPr>
        <w:t xml:space="preserve"> </w:t>
      </w:r>
      <w:r w:rsidRPr="00A55DB1">
        <w:rPr>
          <w:sz w:val="18"/>
        </w:rPr>
        <w:t>vermez</w:t>
      </w:r>
      <w:r w:rsidRPr="00A55DB1" w:rsidR="0030183B">
        <w:rPr>
          <w:sz w:val="18"/>
        </w:rPr>
        <w:t xml:space="preserve"> </w:t>
      </w:r>
      <w:r w:rsidRPr="00A55DB1">
        <w:rPr>
          <w:sz w:val="18"/>
        </w:rPr>
        <w:t>oldunuz.</w:t>
      </w:r>
      <w:r w:rsidRPr="00A55DB1" w:rsidR="0030183B">
        <w:rPr>
          <w:sz w:val="18"/>
        </w:rPr>
        <w:t xml:space="preserve"> </w:t>
      </w:r>
      <w:r w:rsidRPr="00A55DB1">
        <w:rPr>
          <w:sz w:val="18"/>
        </w:rPr>
        <w:t>Daha</w:t>
      </w:r>
      <w:r w:rsidRPr="00A55DB1" w:rsidR="0030183B">
        <w:rPr>
          <w:sz w:val="18"/>
        </w:rPr>
        <w:t xml:space="preserve"> </w:t>
      </w:r>
      <w:r w:rsidRPr="00A55DB1">
        <w:rPr>
          <w:sz w:val="18"/>
        </w:rPr>
        <w:t>önce</w:t>
      </w:r>
      <w:r w:rsidRPr="00A55DB1" w:rsidR="0030183B">
        <w:rPr>
          <w:sz w:val="18"/>
        </w:rPr>
        <w:t xml:space="preserve"> </w:t>
      </w:r>
      <w:r w:rsidRPr="00A55DB1">
        <w:rPr>
          <w:sz w:val="18"/>
        </w:rPr>
        <w:t>sokaklarda,</w:t>
      </w:r>
      <w:r w:rsidRPr="00A55DB1" w:rsidR="0030183B">
        <w:rPr>
          <w:sz w:val="18"/>
        </w:rPr>
        <w:t xml:space="preserve"> </w:t>
      </w:r>
      <w:r w:rsidRPr="00A55DB1">
        <w:rPr>
          <w:sz w:val="18"/>
        </w:rPr>
        <w:t>meydanlarda</w:t>
      </w:r>
      <w:r w:rsidRPr="00A55DB1" w:rsidR="0030183B">
        <w:rPr>
          <w:sz w:val="18"/>
        </w:rPr>
        <w:t xml:space="preserve"> </w:t>
      </w:r>
      <w:r w:rsidRPr="00A55DB1">
        <w:rPr>
          <w:sz w:val="18"/>
        </w:rPr>
        <w:t>“Davutoğlu”</w:t>
      </w:r>
      <w:r w:rsidRPr="00A55DB1" w:rsidR="0030183B">
        <w:rPr>
          <w:sz w:val="18"/>
        </w:rPr>
        <w:t xml:space="preserve"> </w:t>
      </w:r>
      <w:r w:rsidRPr="00A55DB1">
        <w:rPr>
          <w:sz w:val="18"/>
        </w:rPr>
        <w:t>diyordunuz;</w:t>
      </w:r>
      <w:r w:rsidRPr="00A55DB1" w:rsidR="0030183B">
        <w:rPr>
          <w:sz w:val="18"/>
        </w:rPr>
        <w:t xml:space="preserve"> </w:t>
      </w:r>
      <w:r w:rsidRPr="00A55DB1">
        <w:rPr>
          <w:sz w:val="18"/>
        </w:rPr>
        <w:t>şimdi</w:t>
      </w:r>
      <w:r w:rsidRPr="00A55DB1" w:rsidR="0030183B">
        <w:rPr>
          <w:sz w:val="18"/>
        </w:rPr>
        <w:t xml:space="preserve"> </w:t>
      </w:r>
      <w:r w:rsidRPr="00A55DB1">
        <w:rPr>
          <w:sz w:val="18"/>
        </w:rPr>
        <w:t>tu</w:t>
      </w:r>
      <w:r w:rsidRPr="00A55DB1" w:rsidR="0030183B">
        <w:rPr>
          <w:sz w:val="18"/>
        </w:rPr>
        <w:t xml:space="preserve"> </w:t>
      </w:r>
      <w:r w:rsidRPr="00A55DB1">
        <w:rPr>
          <w:sz w:val="18"/>
        </w:rPr>
        <w:t>kaka</w:t>
      </w:r>
      <w:r w:rsidRPr="00A55DB1" w:rsidR="0030183B">
        <w:rPr>
          <w:sz w:val="18"/>
        </w:rPr>
        <w:t xml:space="preserve"> </w:t>
      </w:r>
      <w:r w:rsidRPr="00A55DB1">
        <w:rPr>
          <w:sz w:val="18"/>
        </w:rPr>
        <w:t>oldu.</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Değerli</w:t>
      </w:r>
      <w:r w:rsidRPr="00A55DB1" w:rsidR="0030183B">
        <w:rPr>
          <w:sz w:val="18"/>
        </w:rPr>
        <w:t xml:space="preserve"> </w:t>
      </w:r>
      <w:r w:rsidRPr="00A55DB1">
        <w:rPr>
          <w:sz w:val="18"/>
        </w:rPr>
        <w:t>arkadaşlar,</w:t>
      </w:r>
      <w:r w:rsidRPr="00A55DB1" w:rsidR="0030183B">
        <w:rPr>
          <w:sz w:val="18"/>
        </w:rPr>
        <w:t xml:space="preserve"> </w:t>
      </w:r>
      <w:r w:rsidRPr="00A55DB1">
        <w:rPr>
          <w:sz w:val="18"/>
        </w:rPr>
        <w:t>bakın,</w:t>
      </w:r>
      <w:r w:rsidRPr="00A55DB1" w:rsidR="0030183B">
        <w:rPr>
          <w:sz w:val="18"/>
        </w:rPr>
        <w:t xml:space="preserve"> </w:t>
      </w:r>
      <w:r w:rsidRPr="00A55DB1">
        <w:rPr>
          <w:sz w:val="18"/>
        </w:rPr>
        <w:t>12</w:t>
      </w:r>
      <w:r w:rsidRPr="00A55DB1" w:rsidR="0030183B">
        <w:rPr>
          <w:sz w:val="18"/>
        </w:rPr>
        <w:t xml:space="preserve"> </w:t>
      </w:r>
      <w:r w:rsidRPr="00A55DB1">
        <w:rPr>
          <w:sz w:val="18"/>
        </w:rPr>
        <w:t>Eylül</w:t>
      </w:r>
      <w:r w:rsidRPr="00A55DB1" w:rsidR="0030183B">
        <w:rPr>
          <w:sz w:val="18"/>
        </w:rPr>
        <w:t xml:space="preserve"> </w:t>
      </w:r>
      <w:r w:rsidRPr="00A55DB1">
        <w:rPr>
          <w:sz w:val="18"/>
        </w:rPr>
        <w:t>2010’a</w:t>
      </w:r>
      <w:r w:rsidRPr="00A55DB1" w:rsidR="0030183B">
        <w:rPr>
          <w:sz w:val="18"/>
        </w:rPr>
        <w:t xml:space="preserve"> </w:t>
      </w:r>
      <w:r w:rsidRPr="00A55DB1">
        <w:rPr>
          <w:sz w:val="18"/>
        </w:rPr>
        <w:t>kadar</w:t>
      </w:r>
      <w:r w:rsidRPr="00A55DB1" w:rsidR="0030183B">
        <w:rPr>
          <w:sz w:val="18"/>
        </w:rPr>
        <w:t xml:space="preserve"> </w:t>
      </w:r>
      <w:r w:rsidRPr="00A55DB1">
        <w:rPr>
          <w:sz w:val="18"/>
        </w:rPr>
        <w:t>devleti</w:t>
      </w:r>
      <w:r w:rsidRPr="00A55DB1" w:rsidR="0030183B">
        <w:rPr>
          <w:sz w:val="18"/>
        </w:rPr>
        <w:t xml:space="preserve"> </w:t>
      </w:r>
      <w:r w:rsidRPr="00A55DB1">
        <w:rPr>
          <w:sz w:val="18"/>
        </w:rPr>
        <w:t>teslim</w:t>
      </w:r>
      <w:r w:rsidRPr="00A55DB1" w:rsidR="0030183B">
        <w:rPr>
          <w:sz w:val="18"/>
        </w:rPr>
        <w:t xml:space="preserve"> </w:t>
      </w:r>
      <w:r w:rsidRPr="00A55DB1">
        <w:rPr>
          <w:sz w:val="18"/>
        </w:rPr>
        <w:t>ettiğiniz,</w:t>
      </w:r>
      <w:r w:rsidRPr="00A55DB1" w:rsidR="0030183B">
        <w:rPr>
          <w:sz w:val="18"/>
        </w:rPr>
        <w:t xml:space="preserve"> </w:t>
      </w:r>
      <w:r w:rsidRPr="00A55DB1">
        <w:rPr>
          <w:sz w:val="18"/>
        </w:rPr>
        <w:t>önünde</w:t>
      </w:r>
      <w:r w:rsidRPr="00A55DB1" w:rsidR="0030183B">
        <w:rPr>
          <w:sz w:val="18"/>
        </w:rPr>
        <w:t xml:space="preserve"> </w:t>
      </w:r>
      <w:r w:rsidRPr="00A55DB1">
        <w:rPr>
          <w:sz w:val="18"/>
        </w:rPr>
        <w:t>selam</w:t>
      </w:r>
      <w:r w:rsidRPr="00A55DB1" w:rsidR="0030183B">
        <w:rPr>
          <w:sz w:val="18"/>
        </w:rPr>
        <w:t xml:space="preserve"> </w:t>
      </w:r>
      <w:r w:rsidRPr="00A55DB1">
        <w:rPr>
          <w:sz w:val="18"/>
        </w:rPr>
        <w:t>durduğunuz,</w:t>
      </w:r>
      <w:r w:rsidRPr="00A55DB1" w:rsidR="0030183B">
        <w:rPr>
          <w:sz w:val="18"/>
        </w:rPr>
        <w:t xml:space="preserve"> </w:t>
      </w:r>
      <w:r w:rsidRPr="00A55DB1">
        <w:rPr>
          <w:sz w:val="18"/>
        </w:rPr>
        <w:t>gidip</w:t>
      </w:r>
      <w:r w:rsidRPr="00A55DB1" w:rsidR="0030183B">
        <w:rPr>
          <w:sz w:val="18"/>
        </w:rPr>
        <w:t xml:space="preserve"> </w:t>
      </w:r>
      <w:r w:rsidRPr="00A55DB1">
        <w:rPr>
          <w:sz w:val="18"/>
        </w:rPr>
        <w:t>makamında</w:t>
      </w:r>
      <w:r w:rsidRPr="00A55DB1" w:rsidR="0030183B">
        <w:rPr>
          <w:sz w:val="18"/>
        </w:rPr>
        <w:t xml:space="preserve"> </w:t>
      </w:r>
      <w:r w:rsidRPr="00A55DB1">
        <w:rPr>
          <w:sz w:val="18"/>
        </w:rPr>
        <w:t>ziyaret</w:t>
      </w:r>
      <w:r w:rsidRPr="00A55DB1" w:rsidR="0030183B">
        <w:rPr>
          <w:sz w:val="18"/>
        </w:rPr>
        <w:t xml:space="preserve"> </w:t>
      </w:r>
      <w:r w:rsidRPr="00A55DB1">
        <w:rPr>
          <w:sz w:val="18"/>
        </w:rPr>
        <w:t>ettiğiniz,</w:t>
      </w:r>
      <w:r w:rsidRPr="00A55DB1" w:rsidR="0030183B">
        <w:rPr>
          <w:sz w:val="18"/>
        </w:rPr>
        <w:t xml:space="preserve"> </w:t>
      </w:r>
      <w:r w:rsidRPr="00A55DB1">
        <w:rPr>
          <w:sz w:val="18"/>
        </w:rPr>
        <w:t>randevu</w:t>
      </w:r>
      <w:r w:rsidRPr="00A55DB1" w:rsidR="0030183B">
        <w:rPr>
          <w:sz w:val="18"/>
        </w:rPr>
        <w:t xml:space="preserve"> </w:t>
      </w:r>
      <w:r w:rsidRPr="00A55DB1">
        <w:rPr>
          <w:sz w:val="18"/>
        </w:rPr>
        <w:t>almak</w:t>
      </w:r>
      <w:r w:rsidRPr="00A55DB1" w:rsidR="0030183B">
        <w:rPr>
          <w:sz w:val="18"/>
        </w:rPr>
        <w:t xml:space="preserve"> </w:t>
      </w:r>
      <w:r w:rsidRPr="00A55DB1">
        <w:rPr>
          <w:sz w:val="18"/>
        </w:rPr>
        <w:t>için</w:t>
      </w:r>
      <w:r w:rsidRPr="00A55DB1" w:rsidR="0030183B">
        <w:rPr>
          <w:sz w:val="18"/>
        </w:rPr>
        <w:t xml:space="preserve"> </w:t>
      </w:r>
      <w:r w:rsidRPr="00A55DB1">
        <w:rPr>
          <w:sz w:val="18"/>
        </w:rPr>
        <w:t>araya</w:t>
      </w:r>
      <w:r w:rsidRPr="00A55DB1" w:rsidR="0030183B">
        <w:rPr>
          <w:sz w:val="18"/>
        </w:rPr>
        <w:t xml:space="preserve"> </w:t>
      </w:r>
      <w:r w:rsidRPr="00A55DB1">
        <w:rPr>
          <w:sz w:val="18"/>
        </w:rPr>
        <w:t>aracı</w:t>
      </w:r>
      <w:r w:rsidRPr="00A55DB1" w:rsidR="0030183B">
        <w:rPr>
          <w:sz w:val="18"/>
        </w:rPr>
        <w:t xml:space="preserve"> </w:t>
      </w:r>
      <w:r w:rsidRPr="00A55DB1">
        <w:rPr>
          <w:sz w:val="18"/>
        </w:rPr>
        <w:t>koyduğunuz</w:t>
      </w:r>
      <w:r w:rsidRPr="00A55DB1" w:rsidR="0030183B">
        <w:rPr>
          <w:sz w:val="18"/>
        </w:rPr>
        <w:t xml:space="preserve"> </w:t>
      </w:r>
      <w:r w:rsidRPr="00A55DB1">
        <w:rPr>
          <w:sz w:val="18"/>
        </w:rPr>
        <w:t>-tırnak</w:t>
      </w:r>
      <w:r w:rsidRPr="00A55DB1" w:rsidR="0030183B">
        <w:rPr>
          <w:sz w:val="18"/>
        </w:rPr>
        <w:t xml:space="preserve"> </w:t>
      </w:r>
      <w:r w:rsidRPr="00A55DB1">
        <w:rPr>
          <w:sz w:val="18"/>
        </w:rPr>
        <w:t>içinde-</w:t>
      </w:r>
      <w:r w:rsidRPr="00A55DB1" w:rsidR="0030183B">
        <w:rPr>
          <w:sz w:val="18"/>
        </w:rPr>
        <w:t xml:space="preserve"> </w:t>
      </w:r>
      <w:r w:rsidRPr="00A55DB1">
        <w:rPr>
          <w:sz w:val="18"/>
        </w:rPr>
        <w:t>Fetullah</w:t>
      </w:r>
      <w:r w:rsidRPr="00A55DB1" w:rsidR="0030183B">
        <w:rPr>
          <w:sz w:val="18"/>
        </w:rPr>
        <w:t xml:space="preserve"> </w:t>
      </w:r>
      <w:r w:rsidRPr="00A55DB1">
        <w:rPr>
          <w:sz w:val="18"/>
        </w:rPr>
        <w:t>hoca</w:t>
      </w:r>
      <w:r w:rsidRPr="00A55DB1" w:rsidR="0030183B">
        <w:rPr>
          <w:sz w:val="18"/>
        </w:rPr>
        <w:t xml:space="preserve"> </w:t>
      </w:r>
      <w:r w:rsidRPr="00A55DB1">
        <w:rPr>
          <w:sz w:val="18"/>
        </w:rPr>
        <w:t>efendi</w:t>
      </w:r>
      <w:r w:rsidRPr="00A55DB1" w:rsidR="0030183B">
        <w:rPr>
          <w:sz w:val="18"/>
        </w:rPr>
        <w:t xml:space="preserve"> </w:t>
      </w:r>
      <w:r w:rsidRPr="00A55DB1">
        <w:rPr>
          <w:sz w:val="18"/>
        </w:rPr>
        <w:t>hazretleri</w:t>
      </w:r>
      <w:r w:rsidRPr="00A55DB1" w:rsidR="0030183B">
        <w:rPr>
          <w:sz w:val="18"/>
        </w:rPr>
        <w:t xml:space="preserve"> </w:t>
      </w:r>
      <w:r w:rsidRPr="00A55DB1">
        <w:rPr>
          <w:sz w:val="18"/>
        </w:rPr>
        <w:t>ne</w:t>
      </w:r>
      <w:r w:rsidRPr="00A55DB1" w:rsidR="0030183B">
        <w:rPr>
          <w:sz w:val="18"/>
        </w:rPr>
        <w:t xml:space="preserve"> </w:t>
      </w:r>
      <w:r w:rsidRPr="00A55DB1">
        <w:rPr>
          <w:sz w:val="18"/>
        </w:rPr>
        <w:t>hâle</w:t>
      </w:r>
      <w:r w:rsidRPr="00A55DB1" w:rsidR="0030183B">
        <w:rPr>
          <w:sz w:val="18"/>
        </w:rPr>
        <w:t xml:space="preserve"> </w:t>
      </w:r>
      <w:r w:rsidRPr="00A55DB1">
        <w:rPr>
          <w:sz w:val="18"/>
        </w:rPr>
        <w:t>geldi,</w:t>
      </w:r>
      <w:r w:rsidRPr="00A55DB1" w:rsidR="0030183B">
        <w:rPr>
          <w:sz w:val="18"/>
        </w:rPr>
        <w:t xml:space="preserve"> </w:t>
      </w:r>
      <w:r w:rsidRPr="00A55DB1">
        <w:rPr>
          <w:sz w:val="18"/>
        </w:rPr>
        <w:t>Türkiye’yi</w:t>
      </w:r>
      <w:r w:rsidRPr="00A55DB1" w:rsidR="0030183B">
        <w:rPr>
          <w:sz w:val="18"/>
        </w:rPr>
        <w:t xml:space="preserve"> </w:t>
      </w:r>
      <w:r w:rsidRPr="00A55DB1">
        <w:rPr>
          <w:sz w:val="18"/>
        </w:rPr>
        <w:t>ne</w:t>
      </w:r>
      <w:r w:rsidRPr="00A55DB1" w:rsidR="0030183B">
        <w:rPr>
          <w:sz w:val="18"/>
        </w:rPr>
        <w:t xml:space="preserve"> </w:t>
      </w:r>
      <w:r w:rsidRPr="00A55DB1">
        <w:rPr>
          <w:sz w:val="18"/>
        </w:rPr>
        <w:t>hâle</w:t>
      </w:r>
      <w:r w:rsidRPr="00A55DB1" w:rsidR="0030183B">
        <w:rPr>
          <w:sz w:val="18"/>
        </w:rPr>
        <w:t xml:space="preserve"> </w:t>
      </w:r>
      <w:r w:rsidRPr="00A55DB1">
        <w:rPr>
          <w:sz w:val="18"/>
        </w:rPr>
        <w:t>getirdiniz</w:t>
      </w:r>
      <w:r w:rsidRPr="00A55DB1" w:rsidR="0030183B">
        <w:rPr>
          <w:sz w:val="18"/>
        </w:rPr>
        <w:t xml:space="preserve"> </w:t>
      </w:r>
      <w:r w:rsidRPr="00A55DB1">
        <w:rPr>
          <w:sz w:val="18"/>
        </w:rPr>
        <w:t>bir</w:t>
      </w:r>
      <w:r w:rsidRPr="00A55DB1" w:rsidR="0030183B">
        <w:rPr>
          <w:sz w:val="18"/>
        </w:rPr>
        <w:t xml:space="preserve"> </w:t>
      </w:r>
      <w:r w:rsidRPr="00A55DB1">
        <w:rPr>
          <w:sz w:val="18"/>
        </w:rPr>
        <w:t>düşünün.</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Değerli</w:t>
      </w:r>
      <w:r w:rsidRPr="00A55DB1" w:rsidR="0030183B">
        <w:rPr>
          <w:sz w:val="18"/>
        </w:rPr>
        <w:t xml:space="preserve"> </w:t>
      </w:r>
      <w:r w:rsidRPr="00A55DB1">
        <w:rPr>
          <w:sz w:val="18"/>
        </w:rPr>
        <w:t>arkadaşlar,</w:t>
      </w:r>
      <w:r w:rsidRPr="00A55DB1" w:rsidR="0030183B">
        <w:rPr>
          <w:sz w:val="18"/>
        </w:rPr>
        <w:t xml:space="preserve"> </w:t>
      </w:r>
      <w:r w:rsidRPr="00A55DB1">
        <w:rPr>
          <w:sz w:val="18"/>
        </w:rPr>
        <w:t>yine,</w:t>
      </w:r>
      <w:r w:rsidRPr="00A55DB1" w:rsidR="0030183B">
        <w:rPr>
          <w:sz w:val="18"/>
        </w:rPr>
        <w:t xml:space="preserve"> </w:t>
      </w:r>
      <w:r w:rsidRPr="00A55DB1">
        <w:rPr>
          <w:sz w:val="18"/>
        </w:rPr>
        <w:t>hele</w:t>
      </w:r>
      <w:r w:rsidRPr="00A55DB1" w:rsidR="0030183B">
        <w:rPr>
          <w:sz w:val="18"/>
        </w:rPr>
        <w:t xml:space="preserve"> </w:t>
      </w:r>
      <w:r w:rsidRPr="00A55DB1">
        <w:rPr>
          <w:sz w:val="18"/>
        </w:rPr>
        <w:t>bu</w:t>
      </w:r>
      <w:r w:rsidRPr="00A55DB1" w:rsidR="0030183B">
        <w:rPr>
          <w:sz w:val="18"/>
        </w:rPr>
        <w:t xml:space="preserve"> </w:t>
      </w:r>
      <w:r w:rsidRPr="00A55DB1">
        <w:rPr>
          <w:sz w:val="18"/>
        </w:rPr>
        <w:t>barış</w:t>
      </w:r>
      <w:r w:rsidRPr="00A55DB1" w:rsidR="0030183B">
        <w:rPr>
          <w:sz w:val="18"/>
        </w:rPr>
        <w:t xml:space="preserve"> </w:t>
      </w:r>
      <w:r w:rsidRPr="00A55DB1">
        <w:rPr>
          <w:sz w:val="18"/>
        </w:rPr>
        <w:t>sürecini,</w:t>
      </w:r>
      <w:r w:rsidRPr="00A55DB1" w:rsidR="0030183B">
        <w:rPr>
          <w:sz w:val="18"/>
        </w:rPr>
        <w:t xml:space="preserve"> </w:t>
      </w:r>
      <w:r w:rsidRPr="00A55DB1">
        <w:rPr>
          <w:sz w:val="18"/>
        </w:rPr>
        <w:t>çözüm</w:t>
      </w:r>
      <w:r w:rsidRPr="00A55DB1" w:rsidR="0030183B">
        <w:rPr>
          <w:sz w:val="18"/>
        </w:rPr>
        <w:t xml:space="preserve"> </w:t>
      </w:r>
      <w:r w:rsidRPr="00A55DB1">
        <w:rPr>
          <w:sz w:val="18"/>
        </w:rPr>
        <w:t>sürecini</w:t>
      </w:r>
      <w:r w:rsidRPr="00A55DB1" w:rsidR="0030183B">
        <w:rPr>
          <w:sz w:val="18"/>
        </w:rPr>
        <w:t xml:space="preserve"> </w:t>
      </w:r>
      <w:r w:rsidRPr="00A55DB1">
        <w:rPr>
          <w:sz w:val="18"/>
        </w:rPr>
        <w:t>bir</w:t>
      </w:r>
      <w:r w:rsidRPr="00A55DB1" w:rsidR="0030183B">
        <w:rPr>
          <w:sz w:val="18"/>
        </w:rPr>
        <w:t xml:space="preserve"> </w:t>
      </w:r>
      <w:r w:rsidRPr="00A55DB1">
        <w:rPr>
          <w:sz w:val="18"/>
        </w:rPr>
        <w:t>hatırlayın;</w:t>
      </w:r>
      <w:r w:rsidRPr="00A55DB1" w:rsidR="0030183B">
        <w:rPr>
          <w:sz w:val="18"/>
        </w:rPr>
        <w:t xml:space="preserve"> </w:t>
      </w:r>
      <w:r w:rsidRPr="00A55DB1">
        <w:rPr>
          <w:sz w:val="18"/>
        </w:rPr>
        <w:t>o</w:t>
      </w:r>
      <w:r w:rsidRPr="00A55DB1" w:rsidR="0030183B">
        <w:rPr>
          <w:sz w:val="18"/>
        </w:rPr>
        <w:t xml:space="preserve"> </w:t>
      </w:r>
      <w:r w:rsidRPr="00A55DB1">
        <w:rPr>
          <w:sz w:val="18"/>
        </w:rPr>
        <w:t>zaman,</w:t>
      </w:r>
      <w:r w:rsidRPr="00A55DB1" w:rsidR="0030183B">
        <w:rPr>
          <w:sz w:val="18"/>
        </w:rPr>
        <w:t xml:space="preserve"> </w:t>
      </w:r>
      <w:r w:rsidRPr="00A55DB1">
        <w:rPr>
          <w:sz w:val="18"/>
        </w:rPr>
        <w:t>MHP’ye</w:t>
      </w:r>
      <w:r w:rsidRPr="00A55DB1" w:rsidR="0030183B">
        <w:rPr>
          <w:sz w:val="18"/>
        </w:rPr>
        <w:t xml:space="preserve"> </w:t>
      </w:r>
      <w:r w:rsidRPr="00A55DB1">
        <w:rPr>
          <w:sz w:val="18"/>
        </w:rPr>
        <w:t>-yeni</w:t>
      </w:r>
      <w:r w:rsidRPr="00A55DB1" w:rsidR="0030183B">
        <w:rPr>
          <w:sz w:val="18"/>
        </w:rPr>
        <w:t xml:space="preserve"> </w:t>
      </w:r>
      <w:r w:rsidRPr="00A55DB1">
        <w:rPr>
          <w:sz w:val="18"/>
        </w:rPr>
        <w:t>ortağınız</w:t>
      </w:r>
      <w:r w:rsidRPr="00A55DB1" w:rsidR="0030183B">
        <w:rPr>
          <w:sz w:val="18"/>
        </w:rPr>
        <w:t xml:space="preserve"> </w:t>
      </w:r>
      <w:r w:rsidRPr="00A55DB1">
        <w:rPr>
          <w:sz w:val="18"/>
        </w:rPr>
        <w:t>MHP’ye-</w:t>
      </w:r>
      <w:r w:rsidRPr="00A55DB1" w:rsidR="0030183B">
        <w:rPr>
          <w:sz w:val="18"/>
        </w:rPr>
        <w:t xml:space="preserve"> </w:t>
      </w:r>
      <w:r w:rsidRPr="00A55DB1">
        <w:rPr>
          <w:sz w:val="18"/>
        </w:rPr>
        <w:t>neler</w:t>
      </w:r>
      <w:r w:rsidRPr="00A55DB1" w:rsidR="0030183B">
        <w:rPr>
          <w:sz w:val="18"/>
        </w:rPr>
        <w:t xml:space="preserve"> </w:t>
      </w:r>
      <w:r w:rsidRPr="00A55DB1">
        <w:rPr>
          <w:sz w:val="18"/>
        </w:rPr>
        <w:t>söylediğinizi</w:t>
      </w:r>
      <w:r w:rsidRPr="00A55DB1" w:rsidR="0030183B">
        <w:rPr>
          <w:sz w:val="18"/>
        </w:rPr>
        <w:t xml:space="preserve"> </w:t>
      </w:r>
      <w:r w:rsidRPr="00A55DB1">
        <w:rPr>
          <w:sz w:val="18"/>
        </w:rPr>
        <w:t>de</w:t>
      </w:r>
      <w:r w:rsidRPr="00A55DB1" w:rsidR="0030183B">
        <w:rPr>
          <w:sz w:val="18"/>
        </w:rPr>
        <w:t xml:space="preserve"> </w:t>
      </w:r>
      <w:r w:rsidRPr="00A55DB1">
        <w:rPr>
          <w:sz w:val="18"/>
        </w:rPr>
        <w:t>bir</w:t>
      </w:r>
      <w:r w:rsidRPr="00A55DB1" w:rsidR="0030183B">
        <w:rPr>
          <w:sz w:val="18"/>
        </w:rPr>
        <w:t xml:space="preserve"> </w:t>
      </w:r>
      <w:r w:rsidRPr="00A55DB1">
        <w:rPr>
          <w:sz w:val="18"/>
        </w:rPr>
        <w:t>hatırlayın,</w:t>
      </w:r>
      <w:r w:rsidRPr="00A55DB1" w:rsidR="0030183B">
        <w:rPr>
          <w:sz w:val="18"/>
        </w:rPr>
        <w:t xml:space="preserve"> </w:t>
      </w:r>
      <w:r w:rsidRPr="00A55DB1">
        <w:rPr>
          <w:sz w:val="18"/>
        </w:rPr>
        <w:t>çok</w:t>
      </w:r>
      <w:r w:rsidRPr="00A55DB1" w:rsidR="0030183B">
        <w:rPr>
          <w:sz w:val="18"/>
        </w:rPr>
        <w:t xml:space="preserve"> </w:t>
      </w:r>
      <w:r w:rsidRPr="00A55DB1">
        <w:rPr>
          <w:sz w:val="18"/>
        </w:rPr>
        <w:t>söyleyip</w:t>
      </w:r>
      <w:r w:rsidRPr="00A55DB1" w:rsidR="0030183B">
        <w:rPr>
          <w:sz w:val="18"/>
        </w:rPr>
        <w:t xml:space="preserve"> </w:t>
      </w:r>
      <w:r w:rsidRPr="00A55DB1">
        <w:rPr>
          <w:sz w:val="18"/>
        </w:rPr>
        <w:t>de</w:t>
      </w:r>
      <w:r w:rsidRPr="00A55DB1" w:rsidR="0030183B">
        <w:rPr>
          <w:sz w:val="18"/>
        </w:rPr>
        <w:t xml:space="preserve"> </w:t>
      </w:r>
      <w:r w:rsidRPr="00A55DB1">
        <w:rPr>
          <w:sz w:val="18"/>
        </w:rPr>
        <w:t>aranızı</w:t>
      </w:r>
      <w:r w:rsidRPr="00A55DB1" w:rsidR="0030183B">
        <w:rPr>
          <w:sz w:val="18"/>
        </w:rPr>
        <w:t xml:space="preserve"> </w:t>
      </w:r>
      <w:r w:rsidRPr="00A55DB1">
        <w:rPr>
          <w:sz w:val="18"/>
        </w:rPr>
        <w:t>bozmak</w:t>
      </w:r>
      <w:r w:rsidRPr="00A55DB1" w:rsidR="0030183B">
        <w:rPr>
          <w:sz w:val="18"/>
        </w:rPr>
        <w:t xml:space="preserve"> </w:t>
      </w:r>
      <w:r w:rsidRPr="00A55DB1">
        <w:rPr>
          <w:sz w:val="18"/>
        </w:rPr>
        <w:t>istemem</w:t>
      </w:r>
      <w:r w:rsidRPr="00A55DB1" w:rsidR="0030183B">
        <w:rPr>
          <w:sz w:val="18"/>
        </w:rPr>
        <w:t xml:space="preserve"> </w:t>
      </w:r>
      <w:r w:rsidRPr="00A55DB1">
        <w:rPr>
          <w:sz w:val="18"/>
        </w:rPr>
        <w:t>ben</w:t>
      </w:r>
      <w:r w:rsidRPr="00A55DB1" w:rsidR="0030183B">
        <w:rPr>
          <w:sz w:val="18"/>
        </w:rPr>
        <w:t xml:space="preserve"> </w:t>
      </w:r>
      <w:r w:rsidRPr="00A55DB1">
        <w:rPr>
          <w:sz w:val="18"/>
        </w:rPr>
        <w:t>sizin,</w:t>
      </w:r>
      <w:r w:rsidRPr="00A55DB1" w:rsidR="0030183B">
        <w:rPr>
          <w:sz w:val="18"/>
        </w:rPr>
        <w:t xml:space="preserve"> </w:t>
      </w:r>
      <w:r w:rsidRPr="00A55DB1">
        <w:rPr>
          <w:sz w:val="18"/>
        </w:rPr>
        <w:t>neler</w:t>
      </w:r>
      <w:r w:rsidRPr="00A55DB1" w:rsidR="0030183B">
        <w:rPr>
          <w:sz w:val="18"/>
        </w:rPr>
        <w:t xml:space="preserve"> </w:t>
      </w:r>
      <w:r w:rsidRPr="00A55DB1">
        <w:rPr>
          <w:sz w:val="18"/>
        </w:rPr>
        <w:t>söylediniz</w:t>
      </w:r>
      <w:r w:rsidRPr="00A55DB1" w:rsidR="0030183B">
        <w:rPr>
          <w:sz w:val="18"/>
        </w:rPr>
        <w:t xml:space="preserve"> </w:t>
      </w:r>
      <w:r w:rsidRPr="00A55DB1">
        <w:rPr>
          <w:sz w:val="18"/>
        </w:rPr>
        <w:t>bir</w:t>
      </w:r>
      <w:r w:rsidRPr="00A55DB1" w:rsidR="0030183B">
        <w:rPr>
          <w:sz w:val="18"/>
        </w:rPr>
        <w:t xml:space="preserve"> </w:t>
      </w:r>
      <w:r w:rsidRPr="00A55DB1">
        <w:rPr>
          <w:sz w:val="18"/>
        </w:rPr>
        <w:t>hatırlayın.</w:t>
      </w:r>
    </w:p>
    <w:p w:rsidRPr="00A55DB1" w:rsidR="00E348AE" w:rsidP="00A55DB1" w:rsidRDefault="00E348AE">
      <w:pPr>
        <w:pStyle w:val="GENELKURUL"/>
        <w:spacing w:line="240" w:lineRule="auto"/>
        <w:rPr>
          <w:sz w:val="18"/>
        </w:rPr>
      </w:pPr>
      <w:r w:rsidRPr="00A55DB1">
        <w:rPr>
          <w:sz w:val="18"/>
        </w:rPr>
        <w:t>Şimdi,</w:t>
      </w:r>
      <w:r w:rsidRPr="00A55DB1" w:rsidR="0030183B">
        <w:rPr>
          <w:sz w:val="18"/>
        </w:rPr>
        <w:t xml:space="preserve"> </w:t>
      </w:r>
      <w:r w:rsidRPr="00A55DB1">
        <w:rPr>
          <w:sz w:val="18"/>
        </w:rPr>
        <w:t>yine</w:t>
      </w:r>
      <w:r w:rsidRPr="00A55DB1" w:rsidR="0030183B">
        <w:rPr>
          <w:sz w:val="18"/>
        </w:rPr>
        <w:t xml:space="preserve"> </w:t>
      </w:r>
      <w:r w:rsidRPr="00A55DB1">
        <w:rPr>
          <w:sz w:val="18"/>
        </w:rPr>
        <w:t>o</w:t>
      </w:r>
      <w:r w:rsidRPr="00A55DB1" w:rsidR="0030183B">
        <w:rPr>
          <w:sz w:val="18"/>
        </w:rPr>
        <w:t xml:space="preserve"> </w:t>
      </w:r>
      <w:r w:rsidRPr="00A55DB1">
        <w:rPr>
          <w:sz w:val="18"/>
        </w:rPr>
        <w:t>zaman</w:t>
      </w:r>
      <w:r w:rsidRPr="00A55DB1" w:rsidR="0030183B">
        <w:rPr>
          <w:sz w:val="18"/>
        </w:rPr>
        <w:t xml:space="preserve"> </w:t>
      </w:r>
      <w:r w:rsidRPr="00A55DB1">
        <w:rPr>
          <w:sz w:val="18"/>
        </w:rPr>
        <w:t>akil</w:t>
      </w:r>
      <w:r w:rsidRPr="00A55DB1" w:rsidR="0030183B">
        <w:rPr>
          <w:sz w:val="18"/>
        </w:rPr>
        <w:t xml:space="preserve"> </w:t>
      </w:r>
      <w:r w:rsidRPr="00A55DB1">
        <w:rPr>
          <w:sz w:val="18"/>
        </w:rPr>
        <w:t>adamlar</w:t>
      </w:r>
      <w:r w:rsidRPr="00A55DB1" w:rsidR="0030183B">
        <w:rPr>
          <w:sz w:val="18"/>
        </w:rPr>
        <w:t xml:space="preserve"> </w:t>
      </w:r>
      <w:r w:rsidRPr="00A55DB1">
        <w:rPr>
          <w:sz w:val="18"/>
        </w:rPr>
        <w:t>vardı,</w:t>
      </w:r>
      <w:r w:rsidRPr="00A55DB1" w:rsidR="0030183B">
        <w:rPr>
          <w:sz w:val="18"/>
        </w:rPr>
        <w:t xml:space="preserve"> </w:t>
      </w:r>
      <w:r w:rsidRPr="00A55DB1">
        <w:rPr>
          <w:sz w:val="18"/>
        </w:rPr>
        <w:t>akil</w:t>
      </w:r>
      <w:r w:rsidRPr="00A55DB1" w:rsidR="0030183B">
        <w:rPr>
          <w:sz w:val="18"/>
        </w:rPr>
        <w:t xml:space="preserve"> </w:t>
      </w:r>
      <w:r w:rsidRPr="00A55DB1">
        <w:rPr>
          <w:sz w:val="18"/>
        </w:rPr>
        <w:t>adamlar.</w:t>
      </w:r>
      <w:r w:rsidRPr="00A55DB1" w:rsidR="0030183B">
        <w:rPr>
          <w:sz w:val="18"/>
        </w:rPr>
        <w:t xml:space="preserve"> </w:t>
      </w:r>
      <w:r w:rsidRPr="00A55DB1">
        <w:rPr>
          <w:sz w:val="18"/>
        </w:rPr>
        <w:t>Hatırlıyor</w:t>
      </w:r>
      <w:r w:rsidRPr="00A55DB1" w:rsidR="0030183B">
        <w:rPr>
          <w:sz w:val="18"/>
        </w:rPr>
        <w:t xml:space="preserve"> </w:t>
      </w:r>
      <w:r w:rsidRPr="00A55DB1">
        <w:rPr>
          <w:sz w:val="18"/>
        </w:rPr>
        <w:t>musunuz</w:t>
      </w:r>
      <w:r w:rsidRPr="00A55DB1" w:rsidR="0030183B">
        <w:rPr>
          <w:sz w:val="18"/>
        </w:rPr>
        <w:t xml:space="preserve"> </w:t>
      </w:r>
      <w:r w:rsidRPr="00A55DB1">
        <w:rPr>
          <w:sz w:val="18"/>
        </w:rPr>
        <w:t>yere</w:t>
      </w:r>
      <w:r w:rsidRPr="00A55DB1" w:rsidR="0030183B">
        <w:rPr>
          <w:sz w:val="18"/>
        </w:rPr>
        <w:t xml:space="preserve"> </w:t>
      </w:r>
      <w:r w:rsidRPr="00A55DB1">
        <w:rPr>
          <w:sz w:val="18"/>
        </w:rPr>
        <w:t>göğe</w:t>
      </w:r>
      <w:r w:rsidRPr="00A55DB1" w:rsidR="0030183B">
        <w:rPr>
          <w:sz w:val="18"/>
        </w:rPr>
        <w:t xml:space="preserve"> </w:t>
      </w:r>
      <w:r w:rsidRPr="00A55DB1">
        <w:rPr>
          <w:sz w:val="18"/>
        </w:rPr>
        <w:t>sığdıramadığınız</w:t>
      </w:r>
      <w:r w:rsidRPr="00A55DB1" w:rsidR="0030183B">
        <w:rPr>
          <w:sz w:val="18"/>
        </w:rPr>
        <w:t xml:space="preserve"> </w:t>
      </w:r>
      <w:r w:rsidRPr="00A55DB1">
        <w:rPr>
          <w:sz w:val="18"/>
        </w:rPr>
        <w:t>akil</w:t>
      </w:r>
      <w:r w:rsidRPr="00A55DB1" w:rsidR="0030183B">
        <w:rPr>
          <w:sz w:val="18"/>
        </w:rPr>
        <w:t xml:space="preserve"> </w:t>
      </w:r>
      <w:r w:rsidRPr="00A55DB1">
        <w:rPr>
          <w:sz w:val="18"/>
        </w:rPr>
        <w:t>adamları?</w:t>
      </w:r>
      <w:r w:rsidRPr="00A55DB1" w:rsidR="0030183B">
        <w:rPr>
          <w:sz w:val="18"/>
        </w:rPr>
        <w:t xml:space="preserve"> </w:t>
      </w:r>
      <w:r w:rsidRPr="00A55DB1">
        <w:rPr>
          <w:sz w:val="18"/>
        </w:rPr>
        <w:t>Şimdi</w:t>
      </w:r>
      <w:r w:rsidRPr="00A55DB1" w:rsidR="0030183B">
        <w:rPr>
          <w:sz w:val="18"/>
        </w:rPr>
        <w:t xml:space="preserve"> </w:t>
      </w:r>
      <w:r w:rsidRPr="00A55DB1">
        <w:rPr>
          <w:sz w:val="18"/>
        </w:rPr>
        <w:t>kapınızdan</w:t>
      </w:r>
      <w:r w:rsidRPr="00A55DB1" w:rsidR="0030183B">
        <w:rPr>
          <w:sz w:val="18"/>
        </w:rPr>
        <w:t xml:space="preserve"> </w:t>
      </w:r>
      <w:r w:rsidRPr="00A55DB1">
        <w:rPr>
          <w:sz w:val="18"/>
        </w:rPr>
        <w:t>geçmiyorlar.</w:t>
      </w:r>
      <w:r w:rsidRPr="00A55DB1" w:rsidR="0030183B">
        <w:rPr>
          <w:sz w:val="18"/>
        </w:rPr>
        <w:t xml:space="preserve"> </w:t>
      </w:r>
      <w:r w:rsidRPr="00A55DB1">
        <w:rPr>
          <w:sz w:val="18"/>
        </w:rPr>
        <w:t>Gazetecisi</w:t>
      </w:r>
      <w:r w:rsidRPr="00A55DB1" w:rsidR="0030183B">
        <w:rPr>
          <w:sz w:val="18"/>
        </w:rPr>
        <w:t xml:space="preserve"> </w:t>
      </w:r>
      <w:r w:rsidRPr="00A55DB1">
        <w:rPr>
          <w:sz w:val="18"/>
        </w:rPr>
        <w:t>var,</w:t>
      </w:r>
      <w:r w:rsidRPr="00A55DB1" w:rsidR="0030183B">
        <w:rPr>
          <w:sz w:val="18"/>
        </w:rPr>
        <w:t xml:space="preserve"> </w:t>
      </w:r>
      <w:r w:rsidRPr="00A55DB1">
        <w:rPr>
          <w:sz w:val="18"/>
        </w:rPr>
        <w:t>siyasetçisi</w:t>
      </w:r>
      <w:r w:rsidRPr="00A55DB1" w:rsidR="0030183B">
        <w:rPr>
          <w:sz w:val="18"/>
        </w:rPr>
        <w:t xml:space="preserve"> </w:t>
      </w:r>
      <w:r w:rsidRPr="00A55DB1">
        <w:rPr>
          <w:sz w:val="18"/>
        </w:rPr>
        <w:t>var.</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Hele</w:t>
      </w:r>
      <w:r w:rsidRPr="00A55DB1" w:rsidR="0030183B">
        <w:rPr>
          <w:sz w:val="18"/>
        </w:rPr>
        <w:t xml:space="preserve"> </w:t>
      </w:r>
      <w:r w:rsidRPr="00A55DB1">
        <w:rPr>
          <w:sz w:val="18"/>
        </w:rPr>
        <w:t>hele</w:t>
      </w:r>
      <w:r w:rsidRPr="00A55DB1" w:rsidR="0030183B">
        <w:rPr>
          <w:sz w:val="18"/>
        </w:rPr>
        <w:t xml:space="preserve"> </w:t>
      </w:r>
      <w:r w:rsidRPr="00A55DB1">
        <w:rPr>
          <w:sz w:val="18"/>
        </w:rPr>
        <w:t>değerli</w:t>
      </w:r>
      <w:r w:rsidRPr="00A55DB1" w:rsidR="0030183B">
        <w:rPr>
          <w:sz w:val="18"/>
        </w:rPr>
        <w:t xml:space="preserve"> </w:t>
      </w:r>
      <w:r w:rsidRPr="00A55DB1">
        <w:rPr>
          <w:sz w:val="18"/>
        </w:rPr>
        <w:t>arkadaşlar,</w:t>
      </w:r>
      <w:r w:rsidRPr="00A55DB1" w:rsidR="0030183B">
        <w:rPr>
          <w:sz w:val="18"/>
        </w:rPr>
        <w:t xml:space="preserve"> </w:t>
      </w:r>
      <w:r w:rsidRPr="00A55DB1">
        <w:rPr>
          <w:sz w:val="18"/>
        </w:rPr>
        <w:t>hatırlar</w:t>
      </w:r>
      <w:r w:rsidRPr="00A55DB1" w:rsidR="0030183B">
        <w:rPr>
          <w:sz w:val="18"/>
        </w:rPr>
        <w:t xml:space="preserve"> </w:t>
      </w:r>
      <w:r w:rsidRPr="00A55DB1">
        <w:rPr>
          <w:sz w:val="18"/>
        </w:rPr>
        <w:t>mısınız</w:t>
      </w:r>
      <w:r w:rsidRPr="00A55DB1" w:rsidR="0030183B">
        <w:rPr>
          <w:sz w:val="18"/>
        </w:rPr>
        <w:t xml:space="preserve"> </w:t>
      </w:r>
      <w:r w:rsidRPr="00A55DB1">
        <w:rPr>
          <w:sz w:val="18"/>
        </w:rPr>
        <w:t>bilmiyorum,</w:t>
      </w:r>
      <w:r w:rsidRPr="00A55DB1" w:rsidR="0030183B">
        <w:rPr>
          <w:sz w:val="18"/>
        </w:rPr>
        <w:t xml:space="preserve"> </w:t>
      </w:r>
      <w:r w:rsidRPr="00A55DB1">
        <w:rPr>
          <w:sz w:val="18"/>
        </w:rPr>
        <w:t>yine</w:t>
      </w:r>
      <w:r w:rsidRPr="00A55DB1" w:rsidR="0030183B">
        <w:rPr>
          <w:sz w:val="18"/>
        </w:rPr>
        <w:t xml:space="preserve"> </w:t>
      </w:r>
      <w:r w:rsidRPr="00A55DB1">
        <w:rPr>
          <w:sz w:val="18"/>
        </w:rPr>
        <w:t>bu</w:t>
      </w:r>
      <w:r w:rsidRPr="00A55DB1" w:rsidR="0030183B">
        <w:rPr>
          <w:sz w:val="18"/>
        </w:rPr>
        <w:t xml:space="preserve"> </w:t>
      </w:r>
      <w:r w:rsidRPr="00A55DB1">
        <w:rPr>
          <w:sz w:val="18"/>
        </w:rPr>
        <w:t>-</w:t>
      </w:r>
      <w:r w:rsidRPr="00A55DB1" w:rsidR="0030183B">
        <w:rPr>
          <w:sz w:val="18"/>
        </w:rPr>
        <w:t xml:space="preserve"> </w:t>
      </w:r>
      <w:r w:rsidRPr="00A55DB1">
        <w:rPr>
          <w:sz w:val="18"/>
        </w:rPr>
        <w:t>şimdi</w:t>
      </w:r>
      <w:r w:rsidRPr="00A55DB1" w:rsidR="0030183B">
        <w:rPr>
          <w:sz w:val="18"/>
        </w:rPr>
        <w:t xml:space="preserve"> </w:t>
      </w:r>
      <w:r w:rsidRPr="00A55DB1">
        <w:rPr>
          <w:sz w:val="18"/>
        </w:rPr>
        <w:t>sürekli</w:t>
      </w:r>
      <w:r w:rsidRPr="00A55DB1" w:rsidR="0030183B">
        <w:rPr>
          <w:sz w:val="18"/>
        </w:rPr>
        <w:t xml:space="preserve"> </w:t>
      </w:r>
      <w:r w:rsidRPr="00A55DB1">
        <w:rPr>
          <w:sz w:val="18"/>
        </w:rPr>
        <w:t>suçluyorsunuz</w:t>
      </w:r>
      <w:r w:rsidRPr="00A55DB1" w:rsidR="0030183B">
        <w:rPr>
          <w:sz w:val="18"/>
        </w:rPr>
        <w:t xml:space="preserve"> </w:t>
      </w:r>
      <w:r w:rsidRPr="00A55DB1">
        <w:rPr>
          <w:sz w:val="18"/>
        </w:rPr>
        <w:t>ya-</w:t>
      </w:r>
      <w:r w:rsidRPr="00A55DB1" w:rsidR="0030183B">
        <w:rPr>
          <w:sz w:val="18"/>
        </w:rPr>
        <w:t xml:space="preserve"> </w:t>
      </w:r>
      <w:r w:rsidRPr="00A55DB1">
        <w:rPr>
          <w:sz w:val="18"/>
        </w:rPr>
        <w:t>16</w:t>
      </w:r>
      <w:r w:rsidRPr="00A55DB1" w:rsidR="0030183B">
        <w:rPr>
          <w:sz w:val="18"/>
        </w:rPr>
        <w:t xml:space="preserve"> </w:t>
      </w:r>
      <w:r w:rsidRPr="00A55DB1">
        <w:rPr>
          <w:sz w:val="18"/>
        </w:rPr>
        <w:t>Temmuz</w:t>
      </w:r>
      <w:r w:rsidRPr="00A55DB1" w:rsidR="0030183B">
        <w:rPr>
          <w:sz w:val="18"/>
        </w:rPr>
        <w:t xml:space="preserve"> </w:t>
      </w:r>
      <w:r w:rsidRPr="00A55DB1">
        <w:rPr>
          <w:sz w:val="18"/>
        </w:rPr>
        <w:t>günü,</w:t>
      </w:r>
      <w:r w:rsidRPr="00A55DB1" w:rsidR="0030183B">
        <w:rPr>
          <w:sz w:val="18"/>
        </w:rPr>
        <w:t xml:space="preserve"> </w:t>
      </w:r>
      <w:r w:rsidRPr="00A55DB1">
        <w:rPr>
          <w:sz w:val="18"/>
        </w:rPr>
        <w:t>darbeden</w:t>
      </w:r>
      <w:r w:rsidRPr="00A55DB1" w:rsidR="0030183B">
        <w:rPr>
          <w:sz w:val="18"/>
        </w:rPr>
        <w:t xml:space="preserve"> </w:t>
      </w:r>
      <w:r w:rsidRPr="00A55DB1">
        <w:rPr>
          <w:sz w:val="18"/>
        </w:rPr>
        <w:t>bir</w:t>
      </w:r>
      <w:r w:rsidRPr="00A55DB1" w:rsidR="0030183B">
        <w:rPr>
          <w:sz w:val="18"/>
        </w:rPr>
        <w:t xml:space="preserve"> </w:t>
      </w:r>
      <w:r w:rsidRPr="00A55DB1">
        <w:rPr>
          <w:sz w:val="18"/>
        </w:rPr>
        <w:t>gün</w:t>
      </w:r>
      <w:r w:rsidRPr="00A55DB1" w:rsidR="0030183B">
        <w:rPr>
          <w:sz w:val="18"/>
        </w:rPr>
        <w:t xml:space="preserve"> </w:t>
      </w:r>
      <w:r w:rsidRPr="00A55DB1">
        <w:rPr>
          <w:sz w:val="18"/>
        </w:rPr>
        <w:t>sonra</w:t>
      </w:r>
      <w:r w:rsidRPr="00A55DB1" w:rsidR="0030183B">
        <w:rPr>
          <w:sz w:val="18"/>
        </w:rPr>
        <w:t xml:space="preserve"> </w:t>
      </w:r>
      <w:r w:rsidRPr="00A55DB1">
        <w:rPr>
          <w:sz w:val="18"/>
        </w:rPr>
        <w:t>buraya</w:t>
      </w:r>
      <w:r w:rsidRPr="00A55DB1" w:rsidR="0030183B">
        <w:rPr>
          <w:sz w:val="18"/>
        </w:rPr>
        <w:t xml:space="preserve"> </w:t>
      </w:r>
      <w:r w:rsidRPr="00A55DB1">
        <w:rPr>
          <w:sz w:val="18"/>
        </w:rPr>
        <w:t>biri</w:t>
      </w:r>
      <w:r w:rsidRPr="00A55DB1" w:rsidR="0030183B">
        <w:rPr>
          <w:sz w:val="18"/>
        </w:rPr>
        <w:t xml:space="preserve"> </w:t>
      </w:r>
      <w:r w:rsidRPr="00A55DB1">
        <w:rPr>
          <w:sz w:val="18"/>
        </w:rPr>
        <w:t>geldi,</w:t>
      </w:r>
      <w:r w:rsidRPr="00A55DB1" w:rsidR="0030183B">
        <w:rPr>
          <w:sz w:val="18"/>
        </w:rPr>
        <w:t xml:space="preserve"> </w:t>
      </w:r>
      <w:r w:rsidRPr="00A55DB1">
        <w:rPr>
          <w:sz w:val="18"/>
        </w:rPr>
        <w:t>sizler</w:t>
      </w:r>
      <w:r w:rsidRPr="00A55DB1" w:rsidR="0030183B">
        <w:rPr>
          <w:sz w:val="18"/>
        </w:rPr>
        <w:t xml:space="preserve"> </w:t>
      </w:r>
      <w:r w:rsidRPr="00A55DB1">
        <w:rPr>
          <w:sz w:val="18"/>
        </w:rPr>
        <w:t>ayakta</w:t>
      </w:r>
      <w:r w:rsidRPr="00A55DB1" w:rsidR="0030183B">
        <w:rPr>
          <w:sz w:val="18"/>
        </w:rPr>
        <w:t xml:space="preserve"> </w:t>
      </w:r>
      <w:r w:rsidRPr="00A55DB1">
        <w:rPr>
          <w:sz w:val="18"/>
        </w:rPr>
        <w:t>alkışladınız,</w:t>
      </w:r>
      <w:r w:rsidRPr="00A55DB1" w:rsidR="0030183B">
        <w:rPr>
          <w:sz w:val="18"/>
        </w:rPr>
        <w:t xml:space="preserve"> </w:t>
      </w:r>
      <w:r w:rsidRPr="00A55DB1">
        <w:rPr>
          <w:sz w:val="18"/>
        </w:rPr>
        <w:t>şimdi</w:t>
      </w:r>
      <w:r w:rsidRPr="00A55DB1" w:rsidR="0030183B">
        <w:rPr>
          <w:sz w:val="18"/>
        </w:rPr>
        <w:t xml:space="preserve"> </w:t>
      </w:r>
      <w:r w:rsidRPr="00A55DB1">
        <w:rPr>
          <w:sz w:val="18"/>
        </w:rPr>
        <w:t>ona</w:t>
      </w:r>
      <w:r w:rsidRPr="00A55DB1" w:rsidR="0030183B">
        <w:rPr>
          <w:sz w:val="18"/>
        </w:rPr>
        <w:t xml:space="preserve"> </w:t>
      </w:r>
      <w:r w:rsidRPr="00A55DB1">
        <w:rPr>
          <w:sz w:val="18"/>
        </w:rPr>
        <w:t>“darbeci”</w:t>
      </w:r>
      <w:r w:rsidRPr="00A55DB1" w:rsidR="0030183B">
        <w:rPr>
          <w:sz w:val="18"/>
        </w:rPr>
        <w:t xml:space="preserve"> </w:t>
      </w:r>
      <w:r w:rsidRPr="00A55DB1">
        <w:rPr>
          <w:sz w:val="18"/>
        </w:rPr>
        <w:t>diyorsunuz.</w:t>
      </w:r>
      <w:r w:rsidRPr="00A55DB1" w:rsidR="0030183B">
        <w:rPr>
          <w:sz w:val="18"/>
        </w:rPr>
        <w:t xml:space="preserve"> </w:t>
      </w:r>
      <w:r w:rsidRPr="00A55DB1">
        <w:rPr>
          <w:sz w:val="18"/>
        </w:rPr>
        <w:t>Kim?</w:t>
      </w:r>
      <w:r w:rsidRPr="00A55DB1" w:rsidR="0030183B">
        <w:rPr>
          <w:sz w:val="18"/>
        </w:rPr>
        <w:t xml:space="preserve"> </w:t>
      </w:r>
      <w:r w:rsidRPr="00A55DB1">
        <w:rPr>
          <w:sz w:val="18"/>
        </w:rPr>
        <w:t>Kemal</w:t>
      </w:r>
      <w:r w:rsidRPr="00A55DB1" w:rsidR="0030183B">
        <w:rPr>
          <w:sz w:val="18"/>
        </w:rPr>
        <w:t xml:space="preserve"> </w:t>
      </w:r>
      <w:r w:rsidRPr="00A55DB1">
        <w:rPr>
          <w:sz w:val="18"/>
        </w:rPr>
        <w:t>Kılıçdaroğlu.</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Şimdi,</w:t>
      </w:r>
      <w:r w:rsidRPr="00A55DB1" w:rsidR="0030183B">
        <w:rPr>
          <w:sz w:val="18"/>
        </w:rPr>
        <w:t xml:space="preserve"> </w:t>
      </w:r>
      <w:r w:rsidRPr="00A55DB1">
        <w:rPr>
          <w:sz w:val="18"/>
        </w:rPr>
        <w:t>burada</w:t>
      </w:r>
      <w:r w:rsidRPr="00A55DB1" w:rsidR="0030183B">
        <w:rPr>
          <w:sz w:val="18"/>
        </w:rPr>
        <w:t xml:space="preserve"> </w:t>
      </w:r>
      <w:r w:rsidRPr="00A55DB1">
        <w:rPr>
          <w:sz w:val="18"/>
        </w:rPr>
        <w:t>-bakarsanız</w:t>
      </w:r>
      <w:r w:rsidRPr="00A55DB1" w:rsidR="0030183B">
        <w:rPr>
          <w:sz w:val="18"/>
        </w:rPr>
        <w:t xml:space="preserve"> </w:t>
      </w:r>
      <w:r w:rsidRPr="00A55DB1">
        <w:rPr>
          <w:sz w:val="18"/>
        </w:rPr>
        <w:t>utanır</w:t>
      </w:r>
      <w:r w:rsidRPr="00A55DB1" w:rsidR="0030183B">
        <w:rPr>
          <w:sz w:val="18"/>
        </w:rPr>
        <w:t xml:space="preserve"> </w:t>
      </w:r>
      <w:r w:rsidRPr="00A55DB1">
        <w:rPr>
          <w:sz w:val="18"/>
        </w:rPr>
        <w:t>mısınız</w:t>
      </w:r>
      <w:r w:rsidRPr="00A55DB1" w:rsidR="0030183B">
        <w:rPr>
          <w:sz w:val="18"/>
        </w:rPr>
        <w:t xml:space="preserve"> </w:t>
      </w:r>
      <w:r w:rsidRPr="00A55DB1">
        <w:rPr>
          <w:sz w:val="18"/>
        </w:rPr>
        <w:t>bilmiyorum-</w:t>
      </w:r>
      <w:r w:rsidRPr="00A55DB1" w:rsidR="0030183B">
        <w:rPr>
          <w:sz w:val="18"/>
        </w:rPr>
        <w:t xml:space="preserve"> </w:t>
      </w: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oturuyor.</w:t>
      </w:r>
      <w:r w:rsidRPr="00A55DB1" w:rsidR="0030183B">
        <w:rPr>
          <w:sz w:val="18"/>
        </w:rPr>
        <w:t xml:space="preserve"> </w:t>
      </w:r>
      <w:r w:rsidRPr="00A55DB1">
        <w:rPr>
          <w:sz w:val="18"/>
        </w:rPr>
        <w:t>Özgür</w:t>
      </w:r>
      <w:r w:rsidRPr="00A55DB1" w:rsidR="0030183B">
        <w:rPr>
          <w:sz w:val="18"/>
        </w:rPr>
        <w:t xml:space="preserve"> </w:t>
      </w:r>
      <w:r w:rsidRPr="00A55DB1">
        <w:rPr>
          <w:sz w:val="18"/>
        </w:rPr>
        <w:t>Özel’i</w:t>
      </w:r>
      <w:r w:rsidRPr="00A55DB1" w:rsidR="0030183B">
        <w:rPr>
          <w:sz w:val="18"/>
        </w:rPr>
        <w:t xml:space="preserve"> </w:t>
      </w:r>
      <w:r w:rsidRPr="00A55DB1">
        <w:rPr>
          <w:sz w:val="18"/>
        </w:rPr>
        <w:t>15</w:t>
      </w:r>
      <w:r w:rsidRPr="00A55DB1" w:rsidR="0030183B">
        <w:rPr>
          <w:sz w:val="18"/>
        </w:rPr>
        <w:t xml:space="preserve"> </w:t>
      </w:r>
      <w:r w:rsidRPr="00A55DB1">
        <w:rPr>
          <w:sz w:val="18"/>
        </w:rPr>
        <w:t>Temmuz</w:t>
      </w:r>
      <w:r w:rsidRPr="00A55DB1" w:rsidR="0030183B">
        <w:rPr>
          <w:sz w:val="18"/>
        </w:rPr>
        <w:t xml:space="preserve"> </w:t>
      </w:r>
      <w:r w:rsidRPr="00A55DB1">
        <w:rPr>
          <w:sz w:val="18"/>
        </w:rPr>
        <w:t>günü</w:t>
      </w:r>
      <w:r w:rsidRPr="00A55DB1" w:rsidR="0030183B">
        <w:rPr>
          <w:sz w:val="18"/>
        </w:rPr>
        <w:t xml:space="preserve"> </w:t>
      </w:r>
      <w:r w:rsidRPr="00A55DB1">
        <w:rPr>
          <w:sz w:val="18"/>
        </w:rPr>
        <w:t>alnından</w:t>
      </w:r>
      <w:r w:rsidRPr="00A55DB1" w:rsidR="0030183B">
        <w:rPr>
          <w:sz w:val="18"/>
        </w:rPr>
        <w:t xml:space="preserve"> </w:t>
      </w:r>
      <w:r w:rsidRPr="00A55DB1">
        <w:rPr>
          <w:sz w:val="18"/>
        </w:rPr>
        <w:t>öpüyordunuz,</w:t>
      </w:r>
      <w:r w:rsidRPr="00A55DB1" w:rsidR="0030183B">
        <w:rPr>
          <w:sz w:val="18"/>
        </w:rPr>
        <w:t xml:space="preserve"> </w:t>
      </w:r>
      <w:r w:rsidRPr="00A55DB1">
        <w:rPr>
          <w:sz w:val="18"/>
        </w:rPr>
        <w:t>yüzünü</w:t>
      </w:r>
      <w:r w:rsidRPr="00A55DB1" w:rsidR="0030183B">
        <w:rPr>
          <w:sz w:val="18"/>
        </w:rPr>
        <w:t xml:space="preserve"> </w:t>
      </w:r>
      <w:r w:rsidRPr="00A55DB1">
        <w:rPr>
          <w:sz w:val="18"/>
        </w:rPr>
        <w:t>yalıyordunuz,</w:t>
      </w:r>
      <w:r w:rsidRPr="00A55DB1" w:rsidR="0030183B">
        <w:rPr>
          <w:sz w:val="18"/>
        </w:rPr>
        <w:t xml:space="preserve"> </w:t>
      </w:r>
      <w:r w:rsidRPr="00A55DB1">
        <w:rPr>
          <w:sz w:val="18"/>
        </w:rPr>
        <w:t>alkışlıyordunuz;</w:t>
      </w:r>
      <w:r w:rsidRPr="00A55DB1" w:rsidR="0030183B">
        <w:rPr>
          <w:sz w:val="18"/>
        </w:rPr>
        <w:t xml:space="preserve"> </w:t>
      </w:r>
      <w:r w:rsidRPr="00A55DB1">
        <w:rPr>
          <w:sz w:val="18"/>
        </w:rPr>
        <w:t>buraya</w:t>
      </w:r>
      <w:r w:rsidRPr="00A55DB1" w:rsidR="0030183B">
        <w:rPr>
          <w:sz w:val="18"/>
        </w:rPr>
        <w:t xml:space="preserve"> </w:t>
      </w:r>
      <w:r w:rsidRPr="00A55DB1">
        <w:rPr>
          <w:sz w:val="18"/>
        </w:rPr>
        <w:t>kürsüye</w:t>
      </w:r>
      <w:r w:rsidRPr="00A55DB1" w:rsidR="0030183B">
        <w:rPr>
          <w:sz w:val="18"/>
        </w:rPr>
        <w:t xml:space="preserve"> </w:t>
      </w:r>
      <w:r w:rsidRPr="00A55DB1">
        <w:rPr>
          <w:sz w:val="18"/>
        </w:rPr>
        <w:t>çıktığı</w:t>
      </w:r>
      <w:r w:rsidRPr="00A55DB1" w:rsidR="0030183B">
        <w:rPr>
          <w:sz w:val="18"/>
        </w:rPr>
        <w:t xml:space="preserve"> </w:t>
      </w:r>
      <w:r w:rsidRPr="00A55DB1">
        <w:rPr>
          <w:sz w:val="18"/>
        </w:rPr>
        <w:t>zaman</w:t>
      </w:r>
      <w:r w:rsidRPr="00A55DB1" w:rsidR="0030183B">
        <w:rPr>
          <w:sz w:val="18"/>
        </w:rPr>
        <w:t xml:space="preserve"> </w:t>
      </w:r>
      <w:r w:rsidRPr="00A55DB1">
        <w:rPr>
          <w:sz w:val="18"/>
        </w:rPr>
        <w:t>-şurada</w:t>
      </w:r>
      <w:r w:rsidRPr="00A55DB1" w:rsidR="0030183B">
        <w:rPr>
          <w:sz w:val="18"/>
        </w:rPr>
        <w:t xml:space="preserve"> </w:t>
      </w:r>
      <w:r w:rsidRPr="00A55DB1">
        <w:rPr>
          <w:sz w:val="18"/>
        </w:rPr>
        <w:t>hanımefendinin</w:t>
      </w:r>
      <w:r w:rsidRPr="00A55DB1" w:rsidR="0030183B">
        <w:rPr>
          <w:sz w:val="18"/>
        </w:rPr>
        <w:t xml:space="preserve"> </w:t>
      </w:r>
      <w:r w:rsidRPr="00A55DB1">
        <w:rPr>
          <w:sz w:val="18"/>
        </w:rPr>
        <w:t>oturduğu</w:t>
      </w:r>
      <w:r w:rsidRPr="00A55DB1" w:rsidR="0030183B">
        <w:rPr>
          <w:sz w:val="18"/>
        </w:rPr>
        <w:t xml:space="preserve"> </w:t>
      </w:r>
      <w:r w:rsidRPr="00A55DB1">
        <w:rPr>
          <w:sz w:val="18"/>
        </w:rPr>
        <w:t>yerde-</w:t>
      </w:r>
      <w:r w:rsidRPr="00A55DB1" w:rsidR="0030183B">
        <w:rPr>
          <w:sz w:val="18"/>
        </w:rPr>
        <w:t xml:space="preserve"> </w:t>
      </w:r>
      <w:r w:rsidRPr="00A55DB1">
        <w:rPr>
          <w:sz w:val="18"/>
        </w:rPr>
        <w:t>elleriniz</w:t>
      </w:r>
      <w:r w:rsidRPr="00A55DB1" w:rsidR="0030183B">
        <w:rPr>
          <w:sz w:val="18"/>
        </w:rPr>
        <w:t xml:space="preserve"> </w:t>
      </w:r>
      <w:r w:rsidRPr="00A55DB1">
        <w:rPr>
          <w:sz w:val="18"/>
        </w:rPr>
        <w:t>şişti</w:t>
      </w:r>
      <w:r w:rsidRPr="00A55DB1" w:rsidR="0030183B">
        <w:rPr>
          <w:sz w:val="18"/>
        </w:rPr>
        <w:t xml:space="preserve"> </w:t>
      </w:r>
      <w:r w:rsidRPr="00A55DB1">
        <w:rPr>
          <w:sz w:val="18"/>
        </w:rPr>
        <w:t>alkışlamaktan</w:t>
      </w:r>
      <w:r w:rsidRPr="00A55DB1" w:rsidR="0030183B">
        <w:rPr>
          <w:sz w:val="18"/>
        </w:rPr>
        <w:t xml:space="preserve"> </w:t>
      </w:r>
      <w:r w:rsidRPr="00A55DB1">
        <w:rPr>
          <w:sz w:val="18"/>
        </w:rPr>
        <w:t>Özgür</w:t>
      </w:r>
      <w:r w:rsidRPr="00A55DB1" w:rsidR="0030183B">
        <w:rPr>
          <w:sz w:val="18"/>
        </w:rPr>
        <w:t xml:space="preserve"> </w:t>
      </w:r>
      <w:r w:rsidRPr="00A55DB1">
        <w:rPr>
          <w:sz w:val="18"/>
        </w:rPr>
        <w:t>Özel’i;</w:t>
      </w:r>
      <w:r w:rsidRPr="00A55DB1" w:rsidR="0030183B">
        <w:rPr>
          <w:sz w:val="18"/>
        </w:rPr>
        <w:t xml:space="preserve"> </w:t>
      </w:r>
      <w:r w:rsidRPr="00A55DB1">
        <w:rPr>
          <w:sz w:val="18"/>
        </w:rPr>
        <w:t>şimdi</w:t>
      </w:r>
      <w:r w:rsidRPr="00A55DB1" w:rsidR="0030183B">
        <w:rPr>
          <w:sz w:val="18"/>
        </w:rPr>
        <w:t xml:space="preserve"> </w:t>
      </w:r>
      <w:r w:rsidRPr="00A55DB1">
        <w:rPr>
          <w:sz w:val="18"/>
        </w:rPr>
        <w:t>Özgür</w:t>
      </w:r>
      <w:r w:rsidRPr="00A55DB1" w:rsidR="0030183B">
        <w:rPr>
          <w:sz w:val="18"/>
        </w:rPr>
        <w:t xml:space="preserve"> </w:t>
      </w:r>
      <w:r w:rsidRPr="00A55DB1">
        <w:rPr>
          <w:sz w:val="18"/>
        </w:rPr>
        <w:t>Özel’e</w:t>
      </w:r>
      <w:r w:rsidRPr="00A55DB1" w:rsidR="0030183B">
        <w:rPr>
          <w:sz w:val="18"/>
        </w:rPr>
        <w:t xml:space="preserve"> </w:t>
      </w:r>
      <w:r w:rsidRPr="00A55DB1">
        <w:rPr>
          <w:sz w:val="18"/>
        </w:rPr>
        <w:t>“darbeci”</w:t>
      </w:r>
      <w:r w:rsidRPr="00A55DB1" w:rsidR="0030183B">
        <w:rPr>
          <w:sz w:val="18"/>
        </w:rPr>
        <w:t xml:space="preserve"> </w:t>
      </w:r>
      <w:r w:rsidRPr="00A55DB1">
        <w:rPr>
          <w:sz w:val="18"/>
        </w:rPr>
        <w:t>diyorsunuz.</w:t>
      </w:r>
      <w:r w:rsidRPr="00A55DB1" w:rsidR="0030183B">
        <w:rPr>
          <w:sz w:val="18"/>
        </w:rPr>
        <w:t xml:space="preserve"> </w:t>
      </w:r>
      <w:r w:rsidRPr="00A55DB1">
        <w:rPr>
          <w:sz w:val="18"/>
        </w:rPr>
        <w:t>Yani,</w:t>
      </w:r>
      <w:r w:rsidRPr="00A55DB1" w:rsidR="0030183B">
        <w:rPr>
          <w:sz w:val="18"/>
        </w:rPr>
        <w:t xml:space="preserve"> </w:t>
      </w:r>
      <w:r w:rsidRPr="00A55DB1">
        <w:rPr>
          <w:sz w:val="18"/>
        </w:rPr>
        <w:t>kimin</w:t>
      </w:r>
      <w:r w:rsidRPr="00A55DB1" w:rsidR="0030183B">
        <w:rPr>
          <w:sz w:val="18"/>
        </w:rPr>
        <w:t xml:space="preserve"> </w:t>
      </w:r>
      <w:r w:rsidRPr="00A55DB1">
        <w:rPr>
          <w:sz w:val="18"/>
        </w:rPr>
        <w:t>ne</w:t>
      </w:r>
      <w:r w:rsidRPr="00A55DB1" w:rsidR="0030183B">
        <w:rPr>
          <w:sz w:val="18"/>
        </w:rPr>
        <w:t xml:space="preserve"> </w:t>
      </w:r>
      <w:r w:rsidRPr="00A55DB1">
        <w:rPr>
          <w:sz w:val="18"/>
        </w:rPr>
        <w:t>zaman</w:t>
      </w:r>
      <w:r w:rsidRPr="00A55DB1" w:rsidR="0030183B">
        <w:rPr>
          <w:sz w:val="18"/>
        </w:rPr>
        <w:t xml:space="preserve"> </w:t>
      </w:r>
      <w:r w:rsidRPr="00A55DB1">
        <w:rPr>
          <w:sz w:val="18"/>
        </w:rPr>
        <w:t>darbeci</w:t>
      </w:r>
      <w:r w:rsidRPr="00A55DB1" w:rsidR="0030183B">
        <w:rPr>
          <w:sz w:val="18"/>
        </w:rPr>
        <w:t xml:space="preserve"> </w:t>
      </w:r>
      <w:r w:rsidRPr="00A55DB1">
        <w:rPr>
          <w:sz w:val="18"/>
        </w:rPr>
        <w:t>olduğuna,</w:t>
      </w:r>
      <w:r w:rsidRPr="00A55DB1" w:rsidR="0030183B">
        <w:rPr>
          <w:sz w:val="18"/>
        </w:rPr>
        <w:t xml:space="preserve"> </w:t>
      </w:r>
      <w:r w:rsidRPr="00A55DB1">
        <w:rPr>
          <w:sz w:val="18"/>
        </w:rPr>
        <w:t>yarın</w:t>
      </w:r>
      <w:r w:rsidRPr="00A55DB1" w:rsidR="0030183B">
        <w:rPr>
          <w:sz w:val="18"/>
        </w:rPr>
        <w:t xml:space="preserve"> </w:t>
      </w:r>
      <w:r w:rsidRPr="00A55DB1">
        <w:rPr>
          <w:sz w:val="18"/>
        </w:rPr>
        <w:t>kimin</w:t>
      </w:r>
      <w:r w:rsidRPr="00A55DB1" w:rsidR="0030183B">
        <w:rPr>
          <w:sz w:val="18"/>
        </w:rPr>
        <w:t xml:space="preserve"> </w:t>
      </w:r>
      <w:r w:rsidRPr="00A55DB1">
        <w:rPr>
          <w:sz w:val="18"/>
        </w:rPr>
        <w:t>ne</w:t>
      </w:r>
      <w:r w:rsidRPr="00A55DB1" w:rsidR="0030183B">
        <w:rPr>
          <w:sz w:val="18"/>
        </w:rPr>
        <w:t xml:space="preserve"> </w:t>
      </w:r>
      <w:r w:rsidRPr="00A55DB1">
        <w:rPr>
          <w:sz w:val="18"/>
        </w:rPr>
        <w:t>yapacağına</w:t>
      </w:r>
      <w:r w:rsidRPr="00A55DB1" w:rsidR="0030183B">
        <w:rPr>
          <w:sz w:val="18"/>
        </w:rPr>
        <w:t xml:space="preserve"> </w:t>
      </w:r>
      <w:r w:rsidRPr="00A55DB1">
        <w:rPr>
          <w:sz w:val="18"/>
        </w:rPr>
        <w:t>karar</w:t>
      </w:r>
      <w:r w:rsidRPr="00A55DB1" w:rsidR="0030183B">
        <w:rPr>
          <w:sz w:val="18"/>
        </w:rPr>
        <w:t xml:space="preserve"> </w:t>
      </w:r>
      <w:r w:rsidRPr="00A55DB1">
        <w:rPr>
          <w:sz w:val="18"/>
        </w:rPr>
        <w:t>veremezsiniz.</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Yine,</w:t>
      </w:r>
      <w:r w:rsidRPr="00A55DB1" w:rsidR="0030183B">
        <w:rPr>
          <w:sz w:val="18"/>
        </w:rPr>
        <w:t xml:space="preserve"> </w:t>
      </w:r>
      <w:r w:rsidRPr="00A55DB1">
        <w:rPr>
          <w:sz w:val="18"/>
        </w:rPr>
        <w:t>bir</w:t>
      </w:r>
      <w:r w:rsidRPr="00A55DB1" w:rsidR="0030183B">
        <w:rPr>
          <w:sz w:val="18"/>
        </w:rPr>
        <w:t xml:space="preserve"> </w:t>
      </w:r>
      <w:r w:rsidRPr="00A55DB1">
        <w:rPr>
          <w:sz w:val="18"/>
        </w:rPr>
        <w:t>örnek</w:t>
      </w:r>
      <w:r w:rsidRPr="00A55DB1" w:rsidR="0030183B">
        <w:rPr>
          <w:sz w:val="18"/>
        </w:rPr>
        <w:t xml:space="preserve"> </w:t>
      </w:r>
      <w:r w:rsidRPr="00A55DB1">
        <w:rPr>
          <w:sz w:val="18"/>
        </w:rPr>
        <w:t>vereyim,</w:t>
      </w:r>
      <w:r w:rsidRPr="00A55DB1" w:rsidR="0030183B">
        <w:rPr>
          <w:sz w:val="18"/>
        </w:rPr>
        <w:t xml:space="preserve"> </w:t>
      </w:r>
      <w:r w:rsidRPr="00A55DB1">
        <w:rPr>
          <w:sz w:val="18"/>
        </w:rPr>
        <w:t>Yenikapı’da</w:t>
      </w:r>
      <w:r w:rsidRPr="00A55DB1" w:rsidR="0030183B">
        <w:rPr>
          <w:sz w:val="18"/>
        </w:rPr>
        <w:t xml:space="preserve"> </w:t>
      </w:r>
      <w:r w:rsidRPr="00A55DB1">
        <w:rPr>
          <w:sz w:val="18"/>
        </w:rPr>
        <w:t>miting</w:t>
      </w:r>
      <w:r w:rsidRPr="00A55DB1" w:rsidR="0030183B">
        <w:rPr>
          <w:sz w:val="18"/>
        </w:rPr>
        <w:t xml:space="preserve"> </w:t>
      </w:r>
      <w:r w:rsidRPr="00A55DB1">
        <w:rPr>
          <w:sz w:val="18"/>
        </w:rPr>
        <w:t>yapıyorlar:</w:t>
      </w:r>
      <w:r w:rsidRPr="00A55DB1" w:rsidR="0030183B">
        <w:rPr>
          <w:sz w:val="18"/>
        </w:rPr>
        <w:t xml:space="preserve"> </w:t>
      </w:r>
      <w:r w:rsidRPr="00A55DB1">
        <w:rPr>
          <w:sz w:val="18"/>
        </w:rPr>
        <w:t>“Aman</w:t>
      </w:r>
      <w:r w:rsidRPr="00A55DB1" w:rsidR="0030183B">
        <w:rPr>
          <w:sz w:val="18"/>
        </w:rPr>
        <w:t xml:space="preserve"> </w:t>
      </w:r>
      <w:r w:rsidRPr="00A55DB1">
        <w:rPr>
          <w:sz w:val="18"/>
        </w:rPr>
        <w:t>Kemal</w:t>
      </w:r>
      <w:r w:rsidRPr="00A55DB1" w:rsidR="0030183B">
        <w:rPr>
          <w:sz w:val="18"/>
        </w:rPr>
        <w:t xml:space="preserve"> </w:t>
      </w:r>
      <w:r w:rsidRPr="00A55DB1">
        <w:rPr>
          <w:sz w:val="18"/>
        </w:rPr>
        <w:t>Kılıçdaroğlu</w:t>
      </w:r>
      <w:r w:rsidRPr="00A55DB1" w:rsidR="0030183B">
        <w:rPr>
          <w:sz w:val="18"/>
        </w:rPr>
        <w:t xml:space="preserve"> </w:t>
      </w:r>
      <w:r w:rsidRPr="00A55DB1">
        <w:rPr>
          <w:sz w:val="18"/>
        </w:rPr>
        <w:t>gelsin”.</w:t>
      </w:r>
      <w:r w:rsidRPr="00A55DB1" w:rsidR="0030183B">
        <w:rPr>
          <w:sz w:val="18"/>
        </w:rPr>
        <w:t xml:space="preserve"> </w:t>
      </w:r>
      <w:r w:rsidRPr="00A55DB1">
        <w:rPr>
          <w:sz w:val="18"/>
        </w:rPr>
        <w:t>Araya</w:t>
      </w:r>
      <w:r w:rsidRPr="00A55DB1" w:rsidR="0030183B">
        <w:rPr>
          <w:sz w:val="18"/>
        </w:rPr>
        <w:t xml:space="preserve"> </w:t>
      </w:r>
      <w:r w:rsidRPr="00A55DB1">
        <w:rPr>
          <w:sz w:val="18"/>
        </w:rPr>
        <w:t>bakan</w:t>
      </w:r>
      <w:r w:rsidRPr="00A55DB1" w:rsidR="0030183B">
        <w:rPr>
          <w:sz w:val="18"/>
        </w:rPr>
        <w:t xml:space="preserve"> </w:t>
      </w:r>
      <w:r w:rsidRPr="00A55DB1">
        <w:rPr>
          <w:sz w:val="18"/>
        </w:rPr>
        <w:t>mı</w:t>
      </w:r>
      <w:r w:rsidRPr="00A55DB1" w:rsidR="0030183B">
        <w:rPr>
          <w:sz w:val="18"/>
        </w:rPr>
        <w:t xml:space="preserve"> </w:t>
      </w:r>
      <w:r w:rsidRPr="00A55DB1">
        <w:rPr>
          <w:sz w:val="18"/>
        </w:rPr>
        <w:t>girmedi,</w:t>
      </w:r>
      <w:r w:rsidRPr="00A55DB1" w:rsidR="0030183B">
        <w:rPr>
          <w:sz w:val="18"/>
        </w:rPr>
        <w:t xml:space="preserve"> </w:t>
      </w:r>
      <w:r w:rsidRPr="00A55DB1">
        <w:rPr>
          <w:sz w:val="18"/>
        </w:rPr>
        <w:t>genel</w:t>
      </w:r>
      <w:r w:rsidRPr="00A55DB1" w:rsidR="0030183B">
        <w:rPr>
          <w:sz w:val="18"/>
        </w:rPr>
        <w:t xml:space="preserve"> </w:t>
      </w:r>
      <w:r w:rsidRPr="00A55DB1">
        <w:rPr>
          <w:sz w:val="18"/>
        </w:rPr>
        <w:t>başkan</w:t>
      </w:r>
      <w:r w:rsidRPr="00A55DB1" w:rsidR="0030183B">
        <w:rPr>
          <w:sz w:val="18"/>
        </w:rPr>
        <w:t xml:space="preserve"> </w:t>
      </w:r>
      <w:r w:rsidRPr="00A55DB1">
        <w:rPr>
          <w:sz w:val="18"/>
        </w:rPr>
        <w:t>yardımcıları</w:t>
      </w:r>
      <w:r w:rsidRPr="00A55DB1" w:rsidR="0030183B">
        <w:rPr>
          <w:sz w:val="18"/>
        </w:rPr>
        <w:t xml:space="preserve"> </w:t>
      </w:r>
      <w:r w:rsidRPr="00A55DB1">
        <w:rPr>
          <w:sz w:val="18"/>
        </w:rPr>
        <w:t>mı</w:t>
      </w:r>
      <w:r w:rsidRPr="00A55DB1" w:rsidR="0030183B">
        <w:rPr>
          <w:sz w:val="18"/>
        </w:rPr>
        <w:t xml:space="preserve"> </w:t>
      </w:r>
      <w:r w:rsidRPr="00A55DB1">
        <w:rPr>
          <w:sz w:val="18"/>
        </w:rPr>
        <w:t>girmedi,</w:t>
      </w:r>
      <w:r w:rsidRPr="00A55DB1" w:rsidR="0030183B">
        <w:rPr>
          <w:sz w:val="18"/>
        </w:rPr>
        <w:t xml:space="preserve"> </w:t>
      </w:r>
      <w:r w:rsidRPr="00A55DB1">
        <w:rPr>
          <w:sz w:val="18"/>
        </w:rPr>
        <w:t>STK</w:t>
      </w:r>
      <w:r w:rsidRPr="00A55DB1" w:rsidR="0030183B">
        <w:rPr>
          <w:sz w:val="18"/>
        </w:rPr>
        <w:t xml:space="preserve"> </w:t>
      </w:r>
      <w:r w:rsidRPr="00A55DB1">
        <w:rPr>
          <w:sz w:val="18"/>
        </w:rPr>
        <w:t>başkanları</w:t>
      </w:r>
      <w:r w:rsidRPr="00A55DB1" w:rsidR="0030183B">
        <w:rPr>
          <w:sz w:val="18"/>
        </w:rPr>
        <w:t xml:space="preserve"> </w:t>
      </w:r>
      <w:r w:rsidRPr="00A55DB1">
        <w:rPr>
          <w:sz w:val="18"/>
        </w:rPr>
        <w:t>mı</w:t>
      </w:r>
      <w:r w:rsidRPr="00A55DB1" w:rsidR="0030183B">
        <w:rPr>
          <w:sz w:val="18"/>
        </w:rPr>
        <w:t xml:space="preserve"> </w:t>
      </w:r>
      <w:r w:rsidRPr="00A55DB1">
        <w:rPr>
          <w:sz w:val="18"/>
        </w:rPr>
        <w:t>girmedi,</w:t>
      </w:r>
      <w:r w:rsidRPr="00A55DB1" w:rsidR="0030183B">
        <w:rPr>
          <w:sz w:val="18"/>
        </w:rPr>
        <w:t xml:space="preserve"> </w:t>
      </w:r>
      <w:r w:rsidRPr="00A55DB1">
        <w:rPr>
          <w:sz w:val="18"/>
        </w:rPr>
        <w:t>sendika</w:t>
      </w:r>
      <w:r w:rsidRPr="00A55DB1" w:rsidR="0030183B">
        <w:rPr>
          <w:sz w:val="18"/>
        </w:rPr>
        <w:t xml:space="preserve"> </w:t>
      </w:r>
      <w:r w:rsidRPr="00A55DB1">
        <w:rPr>
          <w:sz w:val="18"/>
        </w:rPr>
        <w:t>başkanları</w:t>
      </w:r>
      <w:r w:rsidRPr="00A55DB1" w:rsidR="0030183B">
        <w:rPr>
          <w:sz w:val="18"/>
        </w:rPr>
        <w:t xml:space="preserve"> </w:t>
      </w:r>
      <w:r w:rsidRPr="00A55DB1">
        <w:rPr>
          <w:sz w:val="18"/>
        </w:rPr>
        <w:t>mı</w:t>
      </w:r>
      <w:r w:rsidRPr="00A55DB1" w:rsidR="0030183B">
        <w:rPr>
          <w:sz w:val="18"/>
        </w:rPr>
        <w:t xml:space="preserve"> </w:t>
      </w:r>
      <w:r w:rsidRPr="00A55DB1">
        <w:rPr>
          <w:sz w:val="18"/>
        </w:rPr>
        <w:t>girmedi?</w:t>
      </w:r>
      <w:r w:rsidRPr="00A55DB1" w:rsidR="0030183B">
        <w:rPr>
          <w:sz w:val="18"/>
        </w:rPr>
        <w:t xml:space="preserve"> </w:t>
      </w:r>
      <w:r w:rsidRPr="00A55DB1">
        <w:rPr>
          <w:sz w:val="18"/>
        </w:rPr>
        <w:t>Ne</w:t>
      </w:r>
      <w:r w:rsidRPr="00A55DB1" w:rsidR="0030183B">
        <w:rPr>
          <w:sz w:val="18"/>
        </w:rPr>
        <w:t xml:space="preserve"> </w:t>
      </w:r>
      <w:r w:rsidRPr="00A55DB1">
        <w:rPr>
          <w:sz w:val="18"/>
        </w:rPr>
        <w:t>için?</w:t>
      </w:r>
      <w:r w:rsidRPr="00A55DB1" w:rsidR="0030183B">
        <w:rPr>
          <w:sz w:val="18"/>
        </w:rPr>
        <w:t xml:space="preserve"> </w:t>
      </w:r>
      <w:r w:rsidRPr="00A55DB1">
        <w:rPr>
          <w:sz w:val="18"/>
        </w:rPr>
        <w:t>Kemal</w:t>
      </w:r>
      <w:r w:rsidRPr="00A55DB1" w:rsidR="0030183B">
        <w:rPr>
          <w:sz w:val="18"/>
        </w:rPr>
        <w:t xml:space="preserve"> </w:t>
      </w:r>
      <w:r w:rsidRPr="00A55DB1">
        <w:rPr>
          <w:sz w:val="18"/>
        </w:rPr>
        <w:t>Kılıçdaroğlu’nu</w:t>
      </w:r>
      <w:r w:rsidRPr="00A55DB1" w:rsidR="0030183B">
        <w:rPr>
          <w:sz w:val="18"/>
        </w:rPr>
        <w:t xml:space="preserve"> </w:t>
      </w:r>
      <w:r w:rsidRPr="00A55DB1">
        <w:rPr>
          <w:sz w:val="18"/>
        </w:rPr>
        <w:t>Yenikapı’da</w:t>
      </w:r>
      <w:r w:rsidRPr="00A55DB1" w:rsidR="0030183B">
        <w:rPr>
          <w:sz w:val="18"/>
        </w:rPr>
        <w:t xml:space="preserve"> </w:t>
      </w:r>
      <w:r w:rsidRPr="00A55DB1">
        <w:rPr>
          <w:sz w:val="18"/>
        </w:rPr>
        <w:t>yanınızda</w:t>
      </w:r>
      <w:r w:rsidRPr="00A55DB1" w:rsidR="0030183B">
        <w:rPr>
          <w:sz w:val="18"/>
        </w:rPr>
        <w:t xml:space="preserve"> </w:t>
      </w:r>
      <w:r w:rsidRPr="00A55DB1">
        <w:rPr>
          <w:sz w:val="18"/>
        </w:rPr>
        <w:t>tutmak</w:t>
      </w:r>
      <w:r w:rsidRPr="00A55DB1" w:rsidR="0030183B">
        <w:rPr>
          <w:sz w:val="18"/>
        </w:rPr>
        <w:t xml:space="preserve"> </w:t>
      </w:r>
      <w:r w:rsidRPr="00A55DB1">
        <w:rPr>
          <w:sz w:val="18"/>
        </w:rPr>
        <w:t>için.</w:t>
      </w:r>
      <w:r w:rsidRPr="00A55DB1" w:rsidR="0030183B">
        <w:rPr>
          <w:sz w:val="18"/>
        </w:rPr>
        <w:t xml:space="preserve"> </w:t>
      </w:r>
      <w:r w:rsidRPr="00A55DB1">
        <w:rPr>
          <w:sz w:val="18"/>
        </w:rPr>
        <w:t>Şimdi</w:t>
      </w:r>
      <w:r w:rsidRPr="00A55DB1" w:rsidR="0030183B">
        <w:rPr>
          <w:sz w:val="18"/>
        </w:rPr>
        <w:t xml:space="preserve"> </w:t>
      </w:r>
      <w:r w:rsidRPr="00A55DB1">
        <w:rPr>
          <w:sz w:val="18"/>
        </w:rPr>
        <w:t>ne</w:t>
      </w:r>
      <w:r w:rsidRPr="00A55DB1" w:rsidR="0030183B">
        <w:rPr>
          <w:sz w:val="18"/>
        </w:rPr>
        <w:t xml:space="preserve"> </w:t>
      </w:r>
      <w:r w:rsidRPr="00A55DB1">
        <w:rPr>
          <w:sz w:val="18"/>
        </w:rPr>
        <w:t>oldu,</w:t>
      </w:r>
      <w:r w:rsidRPr="00A55DB1" w:rsidR="0030183B">
        <w:rPr>
          <w:sz w:val="18"/>
        </w:rPr>
        <w:t xml:space="preserve"> </w:t>
      </w:r>
      <w:r w:rsidRPr="00A55DB1">
        <w:rPr>
          <w:sz w:val="18"/>
        </w:rPr>
        <w:t>şimdi</w:t>
      </w:r>
      <w:r w:rsidRPr="00A55DB1" w:rsidR="0030183B">
        <w:rPr>
          <w:sz w:val="18"/>
        </w:rPr>
        <w:t xml:space="preserve"> </w:t>
      </w:r>
      <w:r w:rsidRPr="00A55DB1">
        <w:rPr>
          <w:sz w:val="18"/>
        </w:rPr>
        <w:t>ne</w:t>
      </w:r>
      <w:r w:rsidRPr="00A55DB1" w:rsidR="0030183B">
        <w:rPr>
          <w:sz w:val="18"/>
        </w:rPr>
        <w:t xml:space="preserve"> </w:t>
      </w:r>
      <w:r w:rsidRPr="00A55DB1">
        <w:rPr>
          <w:sz w:val="18"/>
        </w:rPr>
        <w:t>oldu?</w:t>
      </w:r>
      <w:r w:rsidRPr="00A55DB1" w:rsidR="0030183B">
        <w:rPr>
          <w:sz w:val="18"/>
        </w:rPr>
        <w:t xml:space="preserve"> </w:t>
      </w:r>
      <w:r w:rsidRPr="00A55DB1">
        <w:rPr>
          <w:sz w:val="18"/>
        </w:rPr>
        <w:t>Allah</w:t>
      </w:r>
      <w:r w:rsidRPr="00A55DB1" w:rsidR="0030183B">
        <w:rPr>
          <w:sz w:val="18"/>
        </w:rPr>
        <w:t xml:space="preserve"> </w:t>
      </w:r>
      <w:r w:rsidRPr="00A55DB1">
        <w:rPr>
          <w:sz w:val="18"/>
        </w:rPr>
        <w:t>aşkına</w:t>
      </w:r>
      <w:r w:rsidRPr="00A55DB1" w:rsidR="0030183B">
        <w:rPr>
          <w:sz w:val="18"/>
        </w:rPr>
        <w:t xml:space="preserve"> </w:t>
      </w:r>
      <w:r w:rsidRPr="00A55DB1">
        <w:rPr>
          <w:sz w:val="18"/>
        </w:rPr>
        <w:t>Kemal</w:t>
      </w:r>
      <w:r w:rsidRPr="00A55DB1" w:rsidR="0030183B">
        <w:rPr>
          <w:sz w:val="18"/>
        </w:rPr>
        <w:t xml:space="preserve"> </w:t>
      </w:r>
      <w:r w:rsidRPr="00A55DB1">
        <w:rPr>
          <w:sz w:val="18"/>
        </w:rPr>
        <w:t>Kılıçdaroğlu’na</w:t>
      </w:r>
      <w:r w:rsidRPr="00A55DB1" w:rsidR="0030183B">
        <w:rPr>
          <w:sz w:val="18"/>
        </w:rPr>
        <w:t xml:space="preserve"> </w:t>
      </w:r>
      <w:r w:rsidRPr="00A55DB1">
        <w:rPr>
          <w:sz w:val="18"/>
        </w:rPr>
        <w:t>bu</w:t>
      </w:r>
      <w:r w:rsidRPr="00A55DB1" w:rsidR="0030183B">
        <w:rPr>
          <w:sz w:val="18"/>
        </w:rPr>
        <w:t xml:space="preserve"> </w:t>
      </w:r>
      <w:r w:rsidRPr="00A55DB1">
        <w:rPr>
          <w:sz w:val="18"/>
        </w:rPr>
        <w:t>lafları</w:t>
      </w:r>
      <w:r w:rsidRPr="00A55DB1" w:rsidR="0030183B">
        <w:rPr>
          <w:sz w:val="18"/>
        </w:rPr>
        <w:t xml:space="preserve"> </w:t>
      </w:r>
      <w:r w:rsidRPr="00A55DB1">
        <w:rPr>
          <w:sz w:val="18"/>
        </w:rPr>
        <w:t>söylerken</w:t>
      </w:r>
      <w:r w:rsidRPr="00A55DB1" w:rsidR="0030183B">
        <w:rPr>
          <w:sz w:val="18"/>
        </w:rPr>
        <w:t xml:space="preserve"> </w:t>
      </w:r>
      <w:r w:rsidRPr="00A55DB1">
        <w:rPr>
          <w:sz w:val="18"/>
        </w:rPr>
        <w:t>hiç</w:t>
      </w:r>
      <w:r w:rsidRPr="00A55DB1" w:rsidR="0030183B">
        <w:rPr>
          <w:sz w:val="18"/>
        </w:rPr>
        <w:t xml:space="preserve"> </w:t>
      </w:r>
      <w:r w:rsidRPr="00A55DB1">
        <w:rPr>
          <w:sz w:val="18"/>
        </w:rPr>
        <w:t>utanmıyor</w:t>
      </w:r>
      <w:r w:rsidRPr="00A55DB1" w:rsidR="0030183B">
        <w:rPr>
          <w:sz w:val="18"/>
        </w:rPr>
        <w:t xml:space="preserve"> </w:t>
      </w:r>
      <w:r w:rsidRPr="00A55DB1">
        <w:rPr>
          <w:sz w:val="18"/>
        </w:rPr>
        <w:t>musunuz,</w:t>
      </w:r>
      <w:r w:rsidRPr="00A55DB1" w:rsidR="0030183B">
        <w:rPr>
          <w:sz w:val="18"/>
        </w:rPr>
        <w:t xml:space="preserve"> </w:t>
      </w:r>
      <w:r w:rsidRPr="00A55DB1">
        <w:rPr>
          <w:sz w:val="18"/>
        </w:rPr>
        <w:t>hiç</w:t>
      </w:r>
      <w:r w:rsidRPr="00A55DB1" w:rsidR="0030183B">
        <w:rPr>
          <w:sz w:val="18"/>
        </w:rPr>
        <w:t xml:space="preserve"> </w:t>
      </w:r>
      <w:r w:rsidRPr="00A55DB1">
        <w:rPr>
          <w:sz w:val="18"/>
        </w:rPr>
        <w:t>yüzünüz</w:t>
      </w:r>
      <w:r w:rsidRPr="00A55DB1" w:rsidR="0030183B">
        <w:rPr>
          <w:sz w:val="18"/>
        </w:rPr>
        <w:t xml:space="preserve"> </w:t>
      </w:r>
      <w:r w:rsidRPr="00A55DB1">
        <w:rPr>
          <w:sz w:val="18"/>
        </w:rPr>
        <w:t>kızarmıyor</w:t>
      </w:r>
      <w:r w:rsidRPr="00A55DB1" w:rsidR="0030183B">
        <w:rPr>
          <w:sz w:val="18"/>
        </w:rPr>
        <w:t xml:space="preserve"> </w:t>
      </w:r>
      <w:r w:rsidRPr="00A55DB1">
        <w:rPr>
          <w:sz w:val="18"/>
        </w:rPr>
        <w:t>mu?</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E348AE" w:rsidP="00A55DB1" w:rsidRDefault="00E348AE">
      <w:pPr>
        <w:pStyle w:val="GENELKURUL"/>
        <w:spacing w:line="240" w:lineRule="auto"/>
        <w:rPr>
          <w:sz w:val="18"/>
        </w:rPr>
      </w:pPr>
      <w:r w:rsidRPr="00A55DB1">
        <w:rPr>
          <w:sz w:val="18"/>
        </w:rPr>
        <w:t>Değerli</w:t>
      </w:r>
      <w:r w:rsidRPr="00A55DB1" w:rsidR="0030183B">
        <w:rPr>
          <w:sz w:val="18"/>
        </w:rPr>
        <w:t xml:space="preserve"> </w:t>
      </w:r>
      <w:r w:rsidRPr="00A55DB1">
        <w:rPr>
          <w:sz w:val="18"/>
        </w:rPr>
        <w:t>arkadaşlar,</w:t>
      </w:r>
      <w:r w:rsidRPr="00A55DB1" w:rsidR="0030183B">
        <w:rPr>
          <w:sz w:val="18"/>
        </w:rPr>
        <w:t xml:space="preserve"> </w:t>
      </w:r>
      <w:r w:rsidRPr="00A55DB1">
        <w:rPr>
          <w:sz w:val="18"/>
        </w:rPr>
        <w:t>bakın,</w:t>
      </w:r>
      <w:r w:rsidRPr="00A55DB1" w:rsidR="0030183B">
        <w:rPr>
          <w:sz w:val="18"/>
        </w:rPr>
        <w:t xml:space="preserve"> </w:t>
      </w:r>
      <w:r w:rsidRPr="00A55DB1">
        <w:rPr>
          <w:sz w:val="18"/>
        </w:rPr>
        <w:t>o</w:t>
      </w:r>
      <w:r w:rsidRPr="00A55DB1" w:rsidR="0030183B">
        <w:rPr>
          <w:sz w:val="18"/>
        </w:rPr>
        <w:t xml:space="preserve"> </w:t>
      </w:r>
      <w:r w:rsidRPr="00A55DB1">
        <w:rPr>
          <w:sz w:val="18"/>
        </w:rPr>
        <w:t>kadar</w:t>
      </w:r>
      <w:r w:rsidRPr="00A55DB1" w:rsidR="0030183B">
        <w:rPr>
          <w:sz w:val="18"/>
        </w:rPr>
        <w:t xml:space="preserve"> </w:t>
      </w:r>
      <w:r w:rsidRPr="00A55DB1">
        <w:rPr>
          <w:sz w:val="18"/>
        </w:rPr>
        <w:t>ilginç</w:t>
      </w:r>
      <w:r w:rsidRPr="00A55DB1" w:rsidR="0030183B">
        <w:rPr>
          <w:sz w:val="18"/>
        </w:rPr>
        <w:t xml:space="preserve"> </w:t>
      </w:r>
      <w:r w:rsidRPr="00A55DB1">
        <w:rPr>
          <w:sz w:val="18"/>
        </w:rPr>
        <w:t>bir</w:t>
      </w:r>
      <w:r w:rsidRPr="00A55DB1" w:rsidR="0030183B">
        <w:rPr>
          <w:sz w:val="18"/>
        </w:rPr>
        <w:t xml:space="preserve"> </w:t>
      </w:r>
      <w:r w:rsidRPr="00A55DB1">
        <w:rPr>
          <w:sz w:val="18"/>
        </w:rPr>
        <w:t>partisiniz</w:t>
      </w:r>
      <w:r w:rsidRPr="00A55DB1" w:rsidR="0030183B">
        <w:rPr>
          <w:sz w:val="18"/>
        </w:rPr>
        <w:t xml:space="preserve"> </w:t>
      </w:r>
      <w:r w:rsidRPr="00A55DB1">
        <w:rPr>
          <w:sz w:val="18"/>
        </w:rPr>
        <w:t>ki</w:t>
      </w:r>
      <w:r w:rsidRPr="00A55DB1" w:rsidR="0030183B">
        <w:rPr>
          <w:sz w:val="18"/>
        </w:rPr>
        <w:t xml:space="preserve"> </w:t>
      </w:r>
      <w:r w:rsidRPr="00A55DB1">
        <w:rPr>
          <w:sz w:val="18"/>
        </w:rPr>
        <w:t>her</w:t>
      </w:r>
      <w:r w:rsidRPr="00A55DB1" w:rsidR="0030183B">
        <w:rPr>
          <w:sz w:val="18"/>
        </w:rPr>
        <w:t xml:space="preserve"> </w:t>
      </w:r>
      <w:r w:rsidRPr="00A55DB1">
        <w:rPr>
          <w:sz w:val="18"/>
        </w:rPr>
        <w:t>şeyden</w:t>
      </w:r>
      <w:r w:rsidRPr="00A55DB1" w:rsidR="0030183B">
        <w:rPr>
          <w:sz w:val="18"/>
        </w:rPr>
        <w:t xml:space="preserve"> </w:t>
      </w:r>
      <w:r w:rsidRPr="00A55DB1">
        <w:rPr>
          <w:sz w:val="18"/>
        </w:rPr>
        <w:t>bir</w:t>
      </w:r>
      <w:r w:rsidRPr="00A55DB1" w:rsidR="0030183B">
        <w:rPr>
          <w:sz w:val="18"/>
        </w:rPr>
        <w:t xml:space="preserve"> </w:t>
      </w:r>
      <w:r w:rsidRPr="00A55DB1">
        <w:rPr>
          <w:sz w:val="18"/>
        </w:rPr>
        <w:t>darbe</w:t>
      </w:r>
      <w:r w:rsidRPr="00A55DB1" w:rsidR="0030183B">
        <w:rPr>
          <w:sz w:val="18"/>
        </w:rPr>
        <w:t xml:space="preserve"> </w:t>
      </w:r>
      <w:r w:rsidRPr="00A55DB1">
        <w:rPr>
          <w:sz w:val="18"/>
        </w:rPr>
        <w:t>üretiyorsunuz.</w:t>
      </w:r>
      <w:r w:rsidRPr="00A55DB1" w:rsidR="0030183B">
        <w:rPr>
          <w:sz w:val="18"/>
        </w:rPr>
        <w:t xml:space="preserve"> </w:t>
      </w:r>
      <w:r w:rsidRPr="00A55DB1">
        <w:rPr>
          <w:sz w:val="18"/>
        </w:rPr>
        <w:t>Hatırlar</w:t>
      </w:r>
      <w:r w:rsidRPr="00A55DB1" w:rsidR="0030183B">
        <w:rPr>
          <w:sz w:val="18"/>
        </w:rPr>
        <w:t xml:space="preserve"> </w:t>
      </w:r>
      <w:r w:rsidRPr="00A55DB1">
        <w:rPr>
          <w:sz w:val="18"/>
        </w:rPr>
        <w:t>mısınız</w:t>
      </w:r>
      <w:r w:rsidRPr="00A55DB1" w:rsidR="0030183B">
        <w:rPr>
          <w:sz w:val="18"/>
        </w:rPr>
        <w:t xml:space="preserve"> </w:t>
      </w:r>
      <w:r w:rsidRPr="00A55DB1">
        <w:rPr>
          <w:sz w:val="18"/>
        </w:rPr>
        <w:t>bilmiyorum</w:t>
      </w:r>
      <w:r w:rsidRPr="00A55DB1" w:rsidR="0030183B">
        <w:rPr>
          <w:sz w:val="18"/>
        </w:rPr>
        <w:t xml:space="preserve"> </w:t>
      </w:r>
      <w:r w:rsidRPr="00A55DB1">
        <w:rPr>
          <w:sz w:val="18"/>
        </w:rPr>
        <w:t>ama</w:t>
      </w:r>
      <w:r w:rsidRPr="00A55DB1" w:rsidR="0030183B">
        <w:rPr>
          <w:sz w:val="18"/>
        </w:rPr>
        <w:t xml:space="preserve"> </w:t>
      </w:r>
      <w:r w:rsidRPr="00A55DB1">
        <w:rPr>
          <w:sz w:val="18"/>
        </w:rPr>
        <w:t>bakın</w:t>
      </w:r>
      <w:r w:rsidRPr="00A55DB1" w:rsidR="0030183B">
        <w:rPr>
          <w:sz w:val="18"/>
        </w:rPr>
        <w:t xml:space="preserve"> </w:t>
      </w:r>
      <w:r w:rsidRPr="00A55DB1">
        <w:rPr>
          <w:sz w:val="18"/>
        </w:rPr>
        <w:t>bir</w:t>
      </w:r>
      <w:r w:rsidRPr="00A55DB1" w:rsidR="0030183B">
        <w:rPr>
          <w:sz w:val="18"/>
        </w:rPr>
        <w:t xml:space="preserve"> </w:t>
      </w:r>
      <w:r w:rsidRPr="00A55DB1">
        <w:rPr>
          <w:sz w:val="18"/>
        </w:rPr>
        <w:t>afiş</w:t>
      </w:r>
      <w:r w:rsidRPr="00A55DB1" w:rsidR="0030183B">
        <w:rPr>
          <w:sz w:val="18"/>
        </w:rPr>
        <w:t xml:space="preserve"> </w:t>
      </w:r>
      <w:r w:rsidRPr="00A55DB1">
        <w:rPr>
          <w:sz w:val="18"/>
        </w:rPr>
        <w:t>göstereceğim.</w:t>
      </w:r>
      <w:r w:rsidRPr="00A55DB1" w:rsidR="0030183B">
        <w:rPr>
          <w:sz w:val="18"/>
        </w:rPr>
        <w:t xml:space="preserve"> </w:t>
      </w:r>
      <w:r w:rsidRPr="00A55DB1">
        <w:rPr>
          <w:sz w:val="18"/>
        </w:rPr>
        <w:t>Burada</w:t>
      </w:r>
      <w:r w:rsidRPr="00A55DB1" w:rsidR="0030183B">
        <w:rPr>
          <w:sz w:val="18"/>
        </w:rPr>
        <w:t xml:space="preserve"> </w:t>
      </w:r>
      <w:r w:rsidRPr="00A55DB1">
        <w:rPr>
          <w:sz w:val="18"/>
        </w:rPr>
        <w:t>ne</w:t>
      </w:r>
      <w:r w:rsidRPr="00A55DB1" w:rsidR="0030183B">
        <w:rPr>
          <w:sz w:val="18"/>
        </w:rPr>
        <w:t xml:space="preserve"> </w:t>
      </w:r>
      <w:r w:rsidRPr="00A55DB1">
        <w:rPr>
          <w:sz w:val="18"/>
        </w:rPr>
        <w:t>yazıyor?</w:t>
      </w:r>
      <w:r w:rsidRPr="00A55DB1" w:rsidR="0030183B">
        <w:rPr>
          <w:sz w:val="18"/>
        </w:rPr>
        <w:t xml:space="preserve"> </w:t>
      </w:r>
      <w:r w:rsidRPr="00A55DB1">
        <w:rPr>
          <w:sz w:val="18"/>
        </w:rPr>
        <w:t>“1</w:t>
      </w:r>
      <w:r w:rsidRPr="00A55DB1" w:rsidR="0030183B">
        <w:rPr>
          <w:sz w:val="18"/>
        </w:rPr>
        <w:t xml:space="preserve"> </w:t>
      </w:r>
      <w:r w:rsidRPr="00A55DB1">
        <w:rPr>
          <w:sz w:val="18"/>
        </w:rPr>
        <w:t>Nisan</w:t>
      </w:r>
      <w:r w:rsidRPr="00A55DB1" w:rsidR="0030183B">
        <w:rPr>
          <w:sz w:val="18"/>
        </w:rPr>
        <w:t xml:space="preserve"> </w:t>
      </w:r>
      <w:r w:rsidRPr="00A55DB1">
        <w:rPr>
          <w:sz w:val="18"/>
        </w:rPr>
        <w:t>geliyor,</w:t>
      </w:r>
      <w:r w:rsidRPr="00A55DB1" w:rsidR="0030183B">
        <w:rPr>
          <w:sz w:val="18"/>
        </w:rPr>
        <w:t xml:space="preserve"> </w:t>
      </w:r>
      <w:r w:rsidRPr="00A55DB1">
        <w:rPr>
          <w:sz w:val="18"/>
        </w:rPr>
        <w:t>hesaplaşma</w:t>
      </w:r>
      <w:r w:rsidRPr="00A55DB1" w:rsidR="0030183B">
        <w:rPr>
          <w:sz w:val="18"/>
        </w:rPr>
        <w:t xml:space="preserve"> </w:t>
      </w:r>
      <w:r w:rsidRPr="00A55DB1">
        <w:rPr>
          <w:sz w:val="18"/>
        </w:rPr>
        <w:t>zamanı</w:t>
      </w:r>
      <w:r w:rsidRPr="00A55DB1" w:rsidR="0030183B">
        <w:rPr>
          <w:sz w:val="18"/>
        </w:rPr>
        <w:t xml:space="preserve"> </w:t>
      </w:r>
      <w:r w:rsidRPr="00A55DB1">
        <w:rPr>
          <w:sz w:val="18"/>
        </w:rPr>
        <w:t>yaklaşıyor.”</w:t>
      </w:r>
      <w:r w:rsidRPr="00A55DB1" w:rsidR="0030183B">
        <w:rPr>
          <w:sz w:val="18"/>
        </w:rPr>
        <w:t xml:space="preserve"> </w:t>
      </w:r>
      <w:r w:rsidRPr="00A55DB1">
        <w:rPr>
          <w:sz w:val="18"/>
        </w:rPr>
        <w:t>Ne</w:t>
      </w:r>
      <w:r w:rsidRPr="00A55DB1" w:rsidR="0030183B">
        <w:rPr>
          <w:sz w:val="18"/>
        </w:rPr>
        <w:t xml:space="preserve"> </w:t>
      </w:r>
      <w:r w:rsidRPr="00A55DB1">
        <w:rPr>
          <w:sz w:val="18"/>
        </w:rPr>
        <w:t>zaman?</w:t>
      </w:r>
      <w:r w:rsidRPr="00A55DB1" w:rsidR="0030183B">
        <w:rPr>
          <w:sz w:val="18"/>
        </w:rPr>
        <w:t xml:space="preserve"> </w:t>
      </w:r>
      <w:r w:rsidRPr="00A55DB1">
        <w:rPr>
          <w:sz w:val="18"/>
        </w:rPr>
        <w:t>2017.</w:t>
      </w:r>
      <w:r w:rsidRPr="00A55DB1" w:rsidR="0030183B">
        <w:rPr>
          <w:sz w:val="18"/>
        </w:rPr>
        <w:t xml:space="preserve"> </w:t>
      </w:r>
      <w:r w:rsidRPr="00A55DB1">
        <w:rPr>
          <w:sz w:val="18"/>
        </w:rPr>
        <w:t>Ya</w:t>
      </w:r>
      <w:r w:rsidRPr="00A55DB1" w:rsidR="0030183B">
        <w:rPr>
          <w:sz w:val="18"/>
        </w:rPr>
        <w:t xml:space="preserve"> </w:t>
      </w:r>
      <w:r w:rsidRPr="00A55DB1">
        <w:rPr>
          <w:sz w:val="18"/>
        </w:rPr>
        <w:t>bu</w:t>
      </w:r>
      <w:r w:rsidRPr="00A55DB1" w:rsidR="0030183B">
        <w:rPr>
          <w:sz w:val="18"/>
        </w:rPr>
        <w:t xml:space="preserve"> </w:t>
      </w:r>
      <w:r w:rsidRPr="00A55DB1">
        <w:rPr>
          <w:sz w:val="18"/>
        </w:rPr>
        <w:t>gofretten</w:t>
      </w:r>
      <w:r w:rsidRPr="00A55DB1" w:rsidR="0030183B">
        <w:rPr>
          <w:sz w:val="18"/>
        </w:rPr>
        <w:t xml:space="preserve"> </w:t>
      </w:r>
      <w:r w:rsidRPr="00A55DB1">
        <w:rPr>
          <w:sz w:val="18"/>
        </w:rPr>
        <w:t>darbeci</w:t>
      </w:r>
      <w:r w:rsidRPr="00A55DB1" w:rsidR="0030183B">
        <w:rPr>
          <w:sz w:val="18"/>
        </w:rPr>
        <w:t xml:space="preserve"> </w:t>
      </w:r>
      <w:r w:rsidRPr="00A55DB1">
        <w:rPr>
          <w:sz w:val="18"/>
        </w:rPr>
        <w:t>ürettiniz,</w:t>
      </w:r>
      <w:r w:rsidRPr="00A55DB1" w:rsidR="0030183B">
        <w:rPr>
          <w:sz w:val="18"/>
        </w:rPr>
        <w:t xml:space="preserve"> </w:t>
      </w:r>
      <w:r w:rsidRPr="00A55DB1">
        <w:rPr>
          <w:sz w:val="18"/>
        </w:rPr>
        <w:t>darbeci!</w:t>
      </w:r>
      <w:r w:rsidRPr="00A55DB1" w:rsidR="0030183B">
        <w:rPr>
          <w:sz w:val="18"/>
        </w:rPr>
        <w:t xml:space="preserve"> </w:t>
      </w:r>
      <w:r w:rsidRPr="00A55DB1">
        <w:rPr>
          <w:sz w:val="18"/>
        </w:rPr>
        <w:t>Firma</w:t>
      </w:r>
      <w:r w:rsidRPr="00A55DB1" w:rsidR="0030183B">
        <w:rPr>
          <w:sz w:val="18"/>
        </w:rPr>
        <w:t xml:space="preserve"> </w:t>
      </w:r>
      <w:r w:rsidRPr="00A55DB1">
        <w:rPr>
          <w:sz w:val="18"/>
        </w:rPr>
        <w:t>ne</w:t>
      </w:r>
      <w:r w:rsidRPr="00A55DB1" w:rsidR="0030183B">
        <w:rPr>
          <w:sz w:val="18"/>
        </w:rPr>
        <w:t xml:space="preserve"> </w:t>
      </w:r>
      <w:r w:rsidRPr="00A55DB1">
        <w:rPr>
          <w:sz w:val="18"/>
        </w:rPr>
        <w:t>yaptı?</w:t>
      </w:r>
      <w:r w:rsidRPr="00A55DB1" w:rsidR="0030183B">
        <w:rPr>
          <w:sz w:val="18"/>
        </w:rPr>
        <w:t xml:space="preserve"> </w:t>
      </w:r>
      <w:r w:rsidRPr="00A55DB1">
        <w:rPr>
          <w:sz w:val="18"/>
        </w:rPr>
        <w:t>Reklamı</w:t>
      </w:r>
      <w:r w:rsidRPr="00A55DB1" w:rsidR="0030183B">
        <w:rPr>
          <w:sz w:val="18"/>
        </w:rPr>
        <w:t xml:space="preserve"> </w:t>
      </w:r>
      <w:r w:rsidRPr="00A55DB1">
        <w:rPr>
          <w:sz w:val="18"/>
        </w:rPr>
        <w:t>geri</w:t>
      </w:r>
      <w:r w:rsidRPr="00A55DB1" w:rsidR="0030183B">
        <w:rPr>
          <w:sz w:val="18"/>
        </w:rPr>
        <w:t xml:space="preserve"> </w:t>
      </w:r>
      <w:r w:rsidRPr="00A55DB1">
        <w:rPr>
          <w:sz w:val="18"/>
        </w:rPr>
        <w:t>çekti,</w:t>
      </w:r>
      <w:r w:rsidRPr="00A55DB1" w:rsidR="0030183B">
        <w:rPr>
          <w:sz w:val="18"/>
        </w:rPr>
        <w:t xml:space="preserve"> </w:t>
      </w:r>
      <w:r w:rsidRPr="00A55DB1">
        <w:rPr>
          <w:sz w:val="18"/>
        </w:rPr>
        <w:t>özür</w:t>
      </w:r>
      <w:r w:rsidRPr="00A55DB1" w:rsidR="0030183B">
        <w:rPr>
          <w:sz w:val="18"/>
        </w:rPr>
        <w:t xml:space="preserve"> </w:t>
      </w:r>
      <w:r w:rsidRPr="00A55DB1">
        <w:rPr>
          <w:sz w:val="18"/>
        </w:rPr>
        <w:t>diledi.</w:t>
      </w:r>
      <w:r w:rsidRPr="00A55DB1" w:rsidR="0030183B">
        <w:rPr>
          <w:sz w:val="18"/>
        </w:rPr>
        <w:t xml:space="preserve"> </w:t>
      </w:r>
      <w:r w:rsidRPr="00A55DB1">
        <w:rPr>
          <w:sz w:val="18"/>
        </w:rPr>
        <w:t>Kim</w:t>
      </w:r>
      <w:r w:rsidRPr="00A55DB1" w:rsidR="0030183B">
        <w:rPr>
          <w:sz w:val="18"/>
        </w:rPr>
        <w:t xml:space="preserve"> </w:t>
      </w:r>
      <w:r w:rsidRPr="00A55DB1">
        <w:rPr>
          <w:sz w:val="18"/>
        </w:rPr>
        <w:t>yaptı?</w:t>
      </w:r>
      <w:r w:rsidRPr="00A55DB1" w:rsidR="0030183B">
        <w:rPr>
          <w:sz w:val="18"/>
        </w:rPr>
        <w:t xml:space="preserve"> </w:t>
      </w:r>
      <w:r w:rsidRPr="00A55DB1">
        <w:rPr>
          <w:sz w:val="18"/>
        </w:rPr>
        <w:t>Trol</w:t>
      </w:r>
      <w:r w:rsidRPr="00A55DB1" w:rsidR="0030183B">
        <w:rPr>
          <w:sz w:val="18"/>
        </w:rPr>
        <w:t xml:space="preserve"> </w:t>
      </w:r>
      <w:r w:rsidRPr="00A55DB1">
        <w:rPr>
          <w:sz w:val="18"/>
        </w:rPr>
        <w:t>ve</w:t>
      </w:r>
      <w:r w:rsidRPr="00A55DB1" w:rsidR="0030183B">
        <w:rPr>
          <w:sz w:val="18"/>
        </w:rPr>
        <w:t xml:space="preserve"> </w:t>
      </w:r>
      <w:r w:rsidRPr="00A55DB1">
        <w:rPr>
          <w:sz w:val="18"/>
        </w:rPr>
        <w:t>troliçeler;</w:t>
      </w:r>
      <w:r w:rsidRPr="00A55DB1" w:rsidR="0030183B">
        <w:rPr>
          <w:sz w:val="18"/>
        </w:rPr>
        <w:t xml:space="preserve"> </w:t>
      </w:r>
      <w:r w:rsidRPr="00A55DB1">
        <w:rPr>
          <w:sz w:val="18"/>
        </w:rPr>
        <w:t>onların</w:t>
      </w:r>
      <w:r w:rsidRPr="00A55DB1" w:rsidR="0030183B">
        <w:rPr>
          <w:sz w:val="18"/>
        </w:rPr>
        <w:t xml:space="preserve"> </w:t>
      </w:r>
      <w:r w:rsidRPr="00A55DB1">
        <w:rPr>
          <w:sz w:val="18"/>
        </w:rPr>
        <w:t>içinde</w:t>
      </w:r>
      <w:r w:rsidRPr="00A55DB1" w:rsidR="0030183B">
        <w:rPr>
          <w:sz w:val="18"/>
        </w:rPr>
        <w:t xml:space="preserve"> </w:t>
      </w:r>
      <w:r w:rsidRPr="00A55DB1">
        <w:rPr>
          <w:sz w:val="18"/>
        </w:rPr>
        <w:t>milletvekili</w:t>
      </w:r>
      <w:r w:rsidRPr="00A55DB1" w:rsidR="0030183B">
        <w:rPr>
          <w:sz w:val="18"/>
        </w:rPr>
        <w:t xml:space="preserve"> </w:t>
      </w:r>
      <w:r w:rsidRPr="00A55DB1">
        <w:rPr>
          <w:sz w:val="18"/>
        </w:rPr>
        <w:t>var,</w:t>
      </w:r>
      <w:r w:rsidRPr="00A55DB1" w:rsidR="0030183B">
        <w:rPr>
          <w:sz w:val="18"/>
        </w:rPr>
        <w:t xml:space="preserve"> </w:t>
      </w:r>
      <w:r w:rsidRPr="00A55DB1">
        <w:rPr>
          <w:sz w:val="18"/>
        </w:rPr>
        <w:t>siyasetçi</w:t>
      </w:r>
      <w:r w:rsidRPr="00A55DB1" w:rsidR="0030183B">
        <w:rPr>
          <w:sz w:val="18"/>
        </w:rPr>
        <w:t xml:space="preserve"> </w:t>
      </w:r>
      <w:r w:rsidRPr="00A55DB1">
        <w:rPr>
          <w:sz w:val="18"/>
        </w:rPr>
        <w:t>var.</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Yine</w:t>
      </w:r>
      <w:r w:rsidRPr="00A55DB1" w:rsidR="0030183B">
        <w:rPr>
          <w:sz w:val="18"/>
        </w:rPr>
        <w:t xml:space="preserve"> </w:t>
      </w:r>
      <w:r w:rsidRPr="00A55DB1">
        <w:rPr>
          <w:sz w:val="18"/>
        </w:rPr>
        <w:t>değerli</w:t>
      </w:r>
      <w:r w:rsidRPr="00A55DB1" w:rsidR="0030183B">
        <w:rPr>
          <w:sz w:val="18"/>
        </w:rPr>
        <w:t xml:space="preserve"> </w:t>
      </w:r>
      <w:r w:rsidRPr="00A55DB1">
        <w:rPr>
          <w:sz w:val="18"/>
        </w:rPr>
        <w:t>arkadaşlar,</w:t>
      </w:r>
      <w:r w:rsidRPr="00A55DB1" w:rsidR="0030183B">
        <w:rPr>
          <w:sz w:val="18"/>
        </w:rPr>
        <w:t xml:space="preserve"> </w:t>
      </w:r>
      <w:r w:rsidRPr="00A55DB1">
        <w:rPr>
          <w:sz w:val="18"/>
        </w:rPr>
        <w:t>bakın,</w:t>
      </w:r>
      <w:r w:rsidRPr="00A55DB1" w:rsidR="0030183B">
        <w:rPr>
          <w:sz w:val="18"/>
        </w:rPr>
        <w:t xml:space="preserve"> </w:t>
      </w:r>
      <w:r w:rsidRPr="00A55DB1">
        <w:rPr>
          <w:sz w:val="18"/>
        </w:rPr>
        <w:t>Rıza</w:t>
      </w:r>
      <w:r w:rsidRPr="00A55DB1" w:rsidR="0030183B">
        <w:rPr>
          <w:sz w:val="18"/>
        </w:rPr>
        <w:t xml:space="preserve"> </w:t>
      </w:r>
      <w:r w:rsidRPr="00A55DB1">
        <w:rPr>
          <w:sz w:val="18"/>
        </w:rPr>
        <w:t>Sarraf’a</w:t>
      </w:r>
      <w:r w:rsidRPr="00A55DB1" w:rsidR="0030183B">
        <w:rPr>
          <w:sz w:val="18"/>
        </w:rPr>
        <w:t xml:space="preserve"> </w:t>
      </w:r>
      <w:r w:rsidRPr="00A55DB1">
        <w:rPr>
          <w:sz w:val="18"/>
        </w:rPr>
        <w:t>Amerika</w:t>
      </w:r>
      <w:r w:rsidRPr="00A55DB1" w:rsidR="0030183B">
        <w:rPr>
          <w:sz w:val="18"/>
        </w:rPr>
        <w:t xml:space="preserve"> </w:t>
      </w:r>
      <w:r w:rsidRPr="00A55DB1">
        <w:rPr>
          <w:sz w:val="18"/>
        </w:rPr>
        <w:t>dava</w:t>
      </w:r>
      <w:r w:rsidRPr="00A55DB1" w:rsidR="0030183B">
        <w:rPr>
          <w:sz w:val="18"/>
        </w:rPr>
        <w:t xml:space="preserve"> </w:t>
      </w:r>
      <w:r w:rsidRPr="00A55DB1">
        <w:rPr>
          <w:sz w:val="18"/>
        </w:rPr>
        <w:t>açtı,</w:t>
      </w:r>
      <w:r w:rsidRPr="00A55DB1" w:rsidR="0030183B">
        <w:rPr>
          <w:sz w:val="18"/>
        </w:rPr>
        <w:t xml:space="preserve"> </w:t>
      </w:r>
      <w:r w:rsidRPr="00A55DB1">
        <w:rPr>
          <w:sz w:val="18"/>
        </w:rPr>
        <w:t>ne</w:t>
      </w:r>
      <w:r w:rsidRPr="00A55DB1" w:rsidR="0030183B">
        <w:rPr>
          <w:sz w:val="18"/>
        </w:rPr>
        <w:t xml:space="preserve"> </w:t>
      </w:r>
      <w:r w:rsidRPr="00A55DB1">
        <w:rPr>
          <w:sz w:val="18"/>
        </w:rPr>
        <w:t>dediniz?</w:t>
      </w:r>
      <w:r w:rsidRPr="00A55DB1" w:rsidR="0030183B">
        <w:rPr>
          <w:sz w:val="18"/>
        </w:rPr>
        <w:t xml:space="preserve"> </w:t>
      </w:r>
      <w:r w:rsidRPr="00A55DB1">
        <w:rPr>
          <w:sz w:val="18"/>
        </w:rPr>
        <w:t>“Siyasi</w:t>
      </w:r>
      <w:r w:rsidRPr="00A55DB1" w:rsidR="0030183B">
        <w:rPr>
          <w:sz w:val="18"/>
        </w:rPr>
        <w:t xml:space="preserve"> </w:t>
      </w:r>
      <w:r w:rsidRPr="00A55DB1">
        <w:rPr>
          <w:sz w:val="18"/>
        </w:rPr>
        <w:t>bir</w:t>
      </w:r>
      <w:r w:rsidRPr="00A55DB1" w:rsidR="0030183B">
        <w:rPr>
          <w:sz w:val="18"/>
        </w:rPr>
        <w:t xml:space="preserve"> </w:t>
      </w:r>
      <w:r w:rsidRPr="00A55DB1">
        <w:rPr>
          <w:sz w:val="18"/>
        </w:rPr>
        <w:t>darbe</w:t>
      </w:r>
      <w:r w:rsidRPr="00A55DB1" w:rsidR="0030183B">
        <w:rPr>
          <w:sz w:val="18"/>
        </w:rPr>
        <w:t xml:space="preserve"> </w:t>
      </w:r>
      <w:r w:rsidRPr="00A55DB1">
        <w:rPr>
          <w:sz w:val="18"/>
        </w:rPr>
        <w:t>yapılıyor.”</w:t>
      </w:r>
      <w:r w:rsidRPr="00A55DB1" w:rsidR="0030183B">
        <w:rPr>
          <w:sz w:val="18"/>
        </w:rPr>
        <w:t xml:space="preserve"> </w:t>
      </w:r>
      <w:r w:rsidRPr="00A55DB1">
        <w:rPr>
          <w:sz w:val="18"/>
        </w:rPr>
        <w:t>dediniz.</w:t>
      </w:r>
      <w:r w:rsidRPr="00A55DB1" w:rsidR="0030183B">
        <w:rPr>
          <w:sz w:val="18"/>
        </w:rPr>
        <w:t xml:space="preserve"> </w:t>
      </w:r>
      <w:r w:rsidRPr="00A55DB1">
        <w:rPr>
          <w:sz w:val="18"/>
        </w:rPr>
        <w:t>Arkadaşlar,</w:t>
      </w:r>
      <w:r w:rsidRPr="00A55DB1" w:rsidR="0030183B">
        <w:rPr>
          <w:sz w:val="18"/>
        </w:rPr>
        <w:t xml:space="preserve"> </w:t>
      </w:r>
      <w:r w:rsidRPr="00A55DB1">
        <w:rPr>
          <w:sz w:val="18"/>
        </w:rPr>
        <w:t>aslında</w:t>
      </w:r>
      <w:r w:rsidRPr="00A55DB1" w:rsidR="0030183B">
        <w:rPr>
          <w:sz w:val="18"/>
        </w:rPr>
        <w:t xml:space="preserve"> </w:t>
      </w:r>
      <w:r w:rsidRPr="00A55DB1">
        <w:rPr>
          <w:sz w:val="18"/>
        </w:rPr>
        <w:t>baktığımız</w:t>
      </w:r>
      <w:r w:rsidRPr="00A55DB1" w:rsidR="0030183B">
        <w:rPr>
          <w:sz w:val="18"/>
        </w:rPr>
        <w:t xml:space="preserve"> </w:t>
      </w:r>
      <w:r w:rsidRPr="00A55DB1">
        <w:rPr>
          <w:sz w:val="18"/>
        </w:rPr>
        <w:t>zaman</w:t>
      </w:r>
      <w:r w:rsidRPr="00A55DB1" w:rsidR="0030183B">
        <w:rPr>
          <w:sz w:val="18"/>
        </w:rPr>
        <w:t xml:space="preserve"> </w:t>
      </w:r>
      <w:r w:rsidRPr="00A55DB1">
        <w:rPr>
          <w:sz w:val="18"/>
        </w:rPr>
        <w:t>bu</w:t>
      </w:r>
      <w:r w:rsidRPr="00A55DB1" w:rsidR="0030183B">
        <w:rPr>
          <w:sz w:val="18"/>
        </w:rPr>
        <w:t xml:space="preserve"> </w:t>
      </w:r>
      <w:r w:rsidRPr="00A55DB1">
        <w:rPr>
          <w:sz w:val="18"/>
        </w:rPr>
        <w:t>darbe</w:t>
      </w:r>
      <w:r w:rsidRPr="00A55DB1" w:rsidR="0030183B">
        <w:rPr>
          <w:sz w:val="18"/>
        </w:rPr>
        <w:t xml:space="preserve"> </w:t>
      </w:r>
      <w:r w:rsidRPr="00A55DB1">
        <w:rPr>
          <w:sz w:val="18"/>
        </w:rPr>
        <w:t>konusuna,</w:t>
      </w:r>
      <w:r w:rsidRPr="00A55DB1" w:rsidR="0030183B">
        <w:rPr>
          <w:sz w:val="18"/>
        </w:rPr>
        <w:t xml:space="preserve"> </w:t>
      </w:r>
      <w:r w:rsidRPr="00A55DB1">
        <w:rPr>
          <w:sz w:val="18"/>
        </w:rPr>
        <w:t>siyasi</w:t>
      </w:r>
      <w:r w:rsidRPr="00A55DB1" w:rsidR="0030183B">
        <w:rPr>
          <w:sz w:val="18"/>
        </w:rPr>
        <w:t xml:space="preserve"> </w:t>
      </w:r>
      <w:r w:rsidRPr="00A55DB1">
        <w:rPr>
          <w:sz w:val="18"/>
        </w:rPr>
        <w:t>tarihimizde</w:t>
      </w:r>
      <w:r w:rsidRPr="00A55DB1" w:rsidR="0030183B">
        <w:rPr>
          <w:sz w:val="18"/>
        </w:rPr>
        <w:t xml:space="preserve"> </w:t>
      </w:r>
      <w:r w:rsidRPr="00A55DB1">
        <w:rPr>
          <w:sz w:val="18"/>
        </w:rPr>
        <w:t>en</w:t>
      </w:r>
      <w:r w:rsidRPr="00A55DB1" w:rsidR="0030183B">
        <w:rPr>
          <w:sz w:val="18"/>
        </w:rPr>
        <w:t xml:space="preserve"> </w:t>
      </w:r>
      <w:r w:rsidRPr="00A55DB1">
        <w:rPr>
          <w:sz w:val="18"/>
        </w:rPr>
        <w:t>çok</w:t>
      </w:r>
      <w:r w:rsidRPr="00A55DB1" w:rsidR="0030183B">
        <w:rPr>
          <w:sz w:val="18"/>
        </w:rPr>
        <w:t xml:space="preserve"> </w:t>
      </w:r>
      <w:r w:rsidRPr="00A55DB1">
        <w:rPr>
          <w:sz w:val="18"/>
        </w:rPr>
        <w:t>darbeyi</w:t>
      </w:r>
      <w:r w:rsidRPr="00A55DB1" w:rsidR="0030183B">
        <w:rPr>
          <w:sz w:val="18"/>
        </w:rPr>
        <w:t xml:space="preserve"> </w:t>
      </w:r>
      <w:r w:rsidRPr="00A55DB1">
        <w:rPr>
          <w:sz w:val="18"/>
        </w:rPr>
        <w:t>yapan</w:t>
      </w:r>
      <w:r w:rsidRPr="00A55DB1" w:rsidR="0030183B">
        <w:rPr>
          <w:sz w:val="18"/>
        </w:rPr>
        <w:t xml:space="preserve"> </w:t>
      </w:r>
      <w:r w:rsidRPr="00A55DB1">
        <w:rPr>
          <w:sz w:val="18"/>
        </w:rPr>
        <w:t>kurumun</w:t>
      </w:r>
      <w:r w:rsidRPr="00A55DB1" w:rsidR="0030183B">
        <w:rPr>
          <w:sz w:val="18"/>
        </w:rPr>
        <w:t xml:space="preserve"> </w:t>
      </w:r>
      <w:r w:rsidRPr="00A55DB1">
        <w:rPr>
          <w:sz w:val="18"/>
        </w:rPr>
        <w:t>ismi</w:t>
      </w:r>
      <w:r w:rsidRPr="00A55DB1" w:rsidR="0030183B">
        <w:rPr>
          <w:sz w:val="18"/>
        </w:rPr>
        <w:t xml:space="preserve"> </w:t>
      </w:r>
      <w:r w:rsidRPr="00A55DB1">
        <w:rPr>
          <w:sz w:val="18"/>
        </w:rPr>
        <w:t>“AKP.”</w:t>
      </w:r>
      <w:r w:rsidRPr="00A55DB1" w:rsidR="0030183B">
        <w:rPr>
          <w:sz w:val="18"/>
        </w:rPr>
        <w:t xml:space="preserve"> </w:t>
      </w:r>
      <w:r w:rsidRPr="00A55DB1">
        <w:rPr>
          <w:sz w:val="18"/>
        </w:rPr>
        <w:t>Bakın,</w:t>
      </w:r>
      <w:r w:rsidRPr="00A55DB1" w:rsidR="0030183B">
        <w:rPr>
          <w:sz w:val="18"/>
        </w:rPr>
        <w:t xml:space="preserve"> </w:t>
      </w:r>
      <w:r w:rsidRPr="00A55DB1">
        <w:rPr>
          <w:sz w:val="18"/>
        </w:rPr>
        <w:t>örnek</w:t>
      </w:r>
      <w:r w:rsidRPr="00A55DB1" w:rsidR="0030183B">
        <w:rPr>
          <w:sz w:val="18"/>
        </w:rPr>
        <w:t xml:space="preserve"> </w:t>
      </w:r>
      <w:r w:rsidRPr="00A55DB1">
        <w:rPr>
          <w:sz w:val="18"/>
        </w:rPr>
        <w:t>vererek</w:t>
      </w:r>
      <w:r w:rsidRPr="00A55DB1" w:rsidR="0030183B">
        <w:rPr>
          <w:sz w:val="18"/>
        </w:rPr>
        <w:t xml:space="preserve"> </w:t>
      </w:r>
      <w:r w:rsidRPr="00A55DB1">
        <w:rPr>
          <w:sz w:val="18"/>
        </w:rPr>
        <w:t>anlatacağım</w:t>
      </w:r>
      <w:r w:rsidRPr="00A55DB1" w:rsidR="0030183B">
        <w:rPr>
          <w:sz w:val="18"/>
        </w:rPr>
        <w:t xml:space="preserve"> </w:t>
      </w:r>
      <w:r w:rsidRPr="00A55DB1">
        <w:rPr>
          <w:sz w:val="18"/>
        </w:rPr>
        <w:t>size.</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Arkadaşlar,</w:t>
      </w:r>
      <w:r w:rsidRPr="00A55DB1" w:rsidR="0030183B">
        <w:rPr>
          <w:sz w:val="18"/>
        </w:rPr>
        <w:t xml:space="preserve"> </w:t>
      </w:r>
      <w:r w:rsidRPr="00A55DB1">
        <w:rPr>
          <w:sz w:val="18"/>
        </w:rPr>
        <w:t>bakın,</w:t>
      </w:r>
      <w:r w:rsidRPr="00A55DB1" w:rsidR="0030183B">
        <w:rPr>
          <w:sz w:val="18"/>
        </w:rPr>
        <w:t xml:space="preserve"> </w:t>
      </w:r>
      <w:r w:rsidRPr="00A55DB1">
        <w:rPr>
          <w:sz w:val="18"/>
        </w:rPr>
        <w:t>darbeyi</w:t>
      </w:r>
      <w:r w:rsidRPr="00A55DB1" w:rsidR="0030183B">
        <w:rPr>
          <w:sz w:val="18"/>
        </w:rPr>
        <w:t xml:space="preserve"> </w:t>
      </w:r>
      <w:r w:rsidRPr="00A55DB1">
        <w:rPr>
          <w:sz w:val="18"/>
        </w:rPr>
        <w:t>bazen</w:t>
      </w:r>
      <w:r w:rsidRPr="00A55DB1" w:rsidR="0030183B">
        <w:rPr>
          <w:sz w:val="18"/>
        </w:rPr>
        <w:t xml:space="preserve"> </w:t>
      </w:r>
      <w:r w:rsidRPr="00A55DB1">
        <w:rPr>
          <w:sz w:val="18"/>
        </w:rPr>
        <w:t>kararnameyle</w:t>
      </w:r>
      <w:r w:rsidRPr="00A55DB1" w:rsidR="0030183B">
        <w:rPr>
          <w:sz w:val="18"/>
        </w:rPr>
        <w:t xml:space="preserve"> </w:t>
      </w:r>
      <w:r w:rsidRPr="00A55DB1">
        <w:rPr>
          <w:sz w:val="18"/>
        </w:rPr>
        <w:t>yaptınız,</w:t>
      </w:r>
      <w:r w:rsidRPr="00A55DB1" w:rsidR="0030183B">
        <w:rPr>
          <w:sz w:val="18"/>
        </w:rPr>
        <w:t xml:space="preserve"> </w:t>
      </w:r>
      <w:r w:rsidRPr="00A55DB1">
        <w:rPr>
          <w:sz w:val="18"/>
        </w:rPr>
        <w:t>bazen</w:t>
      </w:r>
      <w:r w:rsidRPr="00A55DB1" w:rsidR="0030183B">
        <w:rPr>
          <w:sz w:val="18"/>
        </w:rPr>
        <w:t xml:space="preserve"> </w:t>
      </w:r>
      <w:r w:rsidRPr="00A55DB1">
        <w:rPr>
          <w:sz w:val="18"/>
        </w:rPr>
        <w:t>kalkan</w:t>
      </w:r>
      <w:r w:rsidRPr="00A55DB1" w:rsidR="0030183B">
        <w:rPr>
          <w:sz w:val="18"/>
        </w:rPr>
        <w:t xml:space="preserve"> </w:t>
      </w:r>
      <w:r w:rsidRPr="00A55DB1">
        <w:rPr>
          <w:sz w:val="18"/>
        </w:rPr>
        <w:t>ellerle</w:t>
      </w:r>
      <w:r w:rsidRPr="00A55DB1" w:rsidR="0030183B">
        <w:rPr>
          <w:sz w:val="18"/>
        </w:rPr>
        <w:t xml:space="preserve"> </w:t>
      </w:r>
      <w:r w:rsidRPr="00A55DB1">
        <w:rPr>
          <w:sz w:val="18"/>
        </w:rPr>
        <w:t>yaptınız.</w:t>
      </w:r>
      <w:r w:rsidRPr="00A55DB1" w:rsidR="0030183B">
        <w:rPr>
          <w:sz w:val="18"/>
        </w:rPr>
        <w:t xml:space="preserve"> </w:t>
      </w:r>
      <w:r w:rsidRPr="00A55DB1">
        <w:rPr>
          <w:sz w:val="18"/>
        </w:rPr>
        <w:t>Şimdi,</w:t>
      </w:r>
      <w:r w:rsidRPr="00A55DB1" w:rsidR="0030183B">
        <w:rPr>
          <w:sz w:val="18"/>
        </w:rPr>
        <w:t xml:space="preserve"> </w:t>
      </w:r>
      <w:r w:rsidRPr="00A55DB1">
        <w:rPr>
          <w:sz w:val="18"/>
        </w:rPr>
        <w:t>Kenan</w:t>
      </w:r>
      <w:r w:rsidRPr="00A55DB1" w:rsidR="0030183B">
        <w:rPr>
          <w:sz w:val="18"/>
        </w:rPr>
        <w:t xml:space="preserve"> </w:t>
      </w:r>
      <w:r w:rsidRPr="00A55DB1">
        <w:rPr>
          <w:sz w:val="18"/>
        </w:rPr>
        <w:t>Evren</w:t>
      </w:r>
      <w:r w:rsidRPr="00A55DB1" w:rsidR="0030183B">
        <w:rPr>
          <w:sz w:val="18"/>
        </w:rPr>
        <w:t xml:space="preserve"> </w:t>
      </w:r>
      <w:r w:rsidRPr="00A55DB1">
        <w:rPr>
          <w:sz w:val="18"/>
        </w:rPr>
        <w:t>uyansa</w:t>
      </w:r>
      <w:r w:rsidRPr="00A55DB1" w:rsidR="0030183B">
        <w:rPr>
          <w:sz w:val="18"/>
        </w:rPr>
        <w:t xml:space="preserve"> </w:t>
      </w:r>
      <w:r w:rsidRPr="00A55DB1">
        <w:rPr>
          <w:sz w:val="18"/>
        </w:rPr>
        <w:t>der</w:t>
      </w:r>
      <w:r w:rsidRPr="00A55DB1" w:rsidR="0030183B">
        <w:rPr>
          <w:sz w:val="18"/>
        </w:rPr>
        <w:t xml:space="preserve"> </w:t>
      </w:r>
      <w:r w:rsidRPr="00A55DB1">
        <w:rPr>
          <w:sz w:val="18"/>
        </w:rPr>
        <w:t>ki:</w:t>
      </w:r>
      <w:r w:rsidRPr="00A55DB1" w:rsidR="0030183B">
        <w:rPr>
          <w:sz w:val="18"/>
        </w:rPr>
        <w:t xml:space="preserve"> </w:t>
      </w:r>
      <w:r w:rsidRPr="00A55DB1">
        <w:rPr>
          <w:sz w:val="18"/>
        </w:rPr>
        <w:t>“Yahu</w:t>
      </w:r>
      <w:r w:rsidRPr="00A55DB1" w:rsidR="0030183B">
        <w:rPr>
          <w:sz w:val="18"/>
        </w:rPr>
        <w:t xml:space="preserve"> </w:t>
      </w:r>
      <w:r w:rsidRPr="00A55DB1">
        <w:rPr>
          <w:sz w:val="18"/>
        </w:rPr>
        <w:t>bu</w:t>
      </w:r>
      <w:r w:rsidRPr="00A55DB1" w:rsidR="0030183B">
        <w:rPr>
          <w:sz w:val="18"/>
        </w:rPr>
        <w:t xml:space="preserve"> </w:t>
      </w:r>
      <w:r w:rsidRPr="00A55DB1">
        <w:rPr>
          <w:sz w:val="18"/>
        </w:rPr>
        <w:t>bizim</w:t>
      </w:r>
      <w:r w:rsidRPr="00A55DB1" w:rsidR="0030183B">
        <w:rPr>
          <w:sz w:val="18"/>
        </w:rPr>
        <w:t xml:space="preserve"> </w:t>
      </w:r>
      <w:r w:rsidRPr="00A55DB1">
        <w:rPr>
          <w:sz w:val="18"/>
        </w:rPr>
        <w:t>çocuklar</w:t>
      </w:r>
      <w:r w:rsidRPr="00A55DB1" w:rsidR="0030183B">
        <w:rPr>
          <w:sz w:val="18"/>
        </w:rPr>
        <w:t xml:space="preserve"> </w:t>
      </w:r>
      <w:r w:rsidRPr="00A55DB1">
        <w:rPr>
          <w:sz w:val="18"/>
        </w:rPr>
        <w:t>beni</w:t>
      </w:r>
      <w:r w:rsidRPr="00A55DB1" w:rsidR="0030183B">
        <w:rPr>
          <w:sz w:val="18"/>
        </w:rPr>
        <w:t xml:space="preserve"> </w:t>
      </w:r>
      <w:r w:rsidRPr="00A55DB1">
        <w:rPr>
          <w:sz w:val="18"/>
        </w:rPr>
        <w:t>geçti.</w:t>
      </w:r>
      <w:r w:rsidRPr="00A55DB1" w:rsidR="0030183B">
        <w:rPr>
          <w:sz w:val="18"/>
        </w:rPr>
        <w:t xml:space="preserve"> </w:t>
      </w:r>
      <w:r w:rsidRPr="00A55DB1">
        <w:rPr>
          <w:sz w:val="18"/>
        </w:rPr>
        <w:t>Ben</w:t>
      </w:r>
      <w:r w:rsidRPr="00A55DB1" w:rsidR="0030183B">
        <w:rPr>
          <w:sz w:val="18"/>
        </w:rPr>
        <w:t xml:space="preserve"> </w:t>
      </w:r>
      <w:r w:rsidRPr="00A55DB1">
        <w:rPr>
          <w:sz w:val="18"/>
        </w:rPr>
        <w:t>silahla,</w:t>
      </w:r>
      <w:r w:rsidRPr="00A55DB1" w:rsidR="0030183B">
        <w:rPr>
          <w:sz w:val="18"/>
        </w:rPr>
        <w:t xml:space="preserve"> </w:t>
      </w:r>
      <w:r w:rsidRPr="00A55DB1">
        <w:rPr>
          <w:sz w:val="18"/>
        </w:rPr>
        <w:t>postalla</w:t>
      </w:r>
      <w:r w:rsidRPr="00A55DB1" w:rsidR="0030183B">
        <w:rPr>
          <w:sz w:val="18"/>
        </w:rPr>
        <w:t xml:space="preserve"> </w:t>
      </w:r>
      <w:r w:rsidRPr="00A55DB1">
        <w:rPr>
          <w:sz w:val="18"/>
        </w:rPr>
        <w:t>yapıyordum;</w:t>
      </w:r>
      <w:r w:rsidRPr="00A55DB1" w:rsidR="0030183B">
        <w:rPr>
          <w:sz w:val="18"/>
        </w:rPr>
        <w:t xml:space="preserve"> </w:t>
      </w:r>
      <w:r w:rsidRPr="00A55DB1">
        <w:rPr>
          <w:sz w:val="18"/>
        </w:rPr>
        <w:t>bunlar</w:t>
      </w:r>
      <w:r w:rsidRPr="00A55DB1" w:rsidR="0030183B">
        <w:rPr>
          <w:sz w:val="18"/>
        </w:rPr>
        <w:t xml:space="preserve"> </w:t>
      </w:r>
      <w:r w:rsidRPr="00A55DB1">
        <w:rPr>
          <w:sz w:val="18"/>
        </w:rPr>
        <w:t>bazen</w:t>
      </w:r>
      <w:r w:rsidRPr="00A55DB1" w:rsidR="0030183B">
        <w:rPr>
          <w:sz w:val="18"/>
        </w:rPr>
        <w:t xml:space="preserve"> </w:t>
      </w:r>
      <w:r w:rsidRPr="00A55DB1">
        <w:rPr>
          <w:sz w:val="18"/>
        </w:rPr>
        <w:t>kalkan</w:t>
      </w:r>
      <w:r w:rsidRPr="00A55DB1" w:rsidR="0030183B">
        <w:rPr>
          <w:sz w:val="18"/>
        </w:rPr>
        <w:t xml:space="preserve"> </w:t>
      </w:r>
      <w:r w:rsidRPr="00A55DB1">
        <w:rPr>
          <w:sz w:val="18"/>
        </w:rPr>
        <w:t>parmaklarla,</w:t>
      </w:r>
      <w:r w:rsidRPr="00A55DB1" w:rsidR="0030183B">
        <w:rPr>
          <w:sz w:val="18"/>
        </w:rPr>
        <w:t xml:space="preserve"> </w:t>
      </w:r>
      <w:r w:rsidRPr="00A55DB1">
        <w:rPr>
          <w:sz w:val="18"/>
        </w:rPr>
        <w:t>bazen</w:t>
      </w:r>
      <w:r w:rsidRPr="00A55DB1" w:rsidR="0030183B">
        <w:rPr>
          <w:sz w:val="18"/>
        </w:rPr>
        <w:t xml:space="preserve"> </w:t>
      </w:r>
      <w:r w:rsidRPr="00A55DB1">
        <w:rPr>
          <w:sz w:val="18"/>
        </w:rPr>
        <w:t>kararnamelerle</w:t>
      </w:r>
      <w:r w:rsidRPr="00A55DB1" w:rsidR="0030183B">
        <w:rPr>
          <w:sz w:val="18"/>
        </w:rPr>
        <w:t xml:space="preserve"> </w:t>
      </w:r>
      <w:r w:rsidRPr="00A55DB1">
        <w:rPr>
          <w:sz w:val="18"/>
        </w:rPr>
        <w:t>yapıyorlar.”</w:t>
      </w:r>
      <w:r w:rsidRPr="00A55DB1" w:rsidR="0030183B">
        <w:rPr>
          <w:sz w:val="18"/>
        </w:rPr>
        <w:t xml:space="preserve"> </w:t>
      </w:r>
      <w:r w:rsidRPr="00A55DB1">
        <w:rPr>
          <w:sz w:val="18"/>
        </w:rPr>
        <w:t>Örneğini</w:t>
      </w:r>
      <w:r w:rsidRPr="00A55DB1" w:rsidR="0030183B">
        <w:rPr>
          <w:sz w:val="18"/>
        </w:rPr>
        <w:t xml:space="preserve"> </w:t>
      </w:r>
      <w:r w:rsidRPr="00A55DB1">
        <w:rPr>
          <w:sz w:val="18"/>
        </w:rPr>
        <w:t>anlatayım</w:t>
      </w:r>
      <w:r w:rsidRPr="00A55DB1" w:rsidR="0030183B">
        <w:rPr>
          <w:sz w:val="18"/>
        </w:rPr>
        <w:t xml:space="preserve"> </w:t>
      </w:r>
      <w:r w:rsidRPr="00A55DB1">
        <w:rPr>
          <w:sz w:val="18"/>
        </w:rPr>
        <w:t>size,</w:t>
      </w:r>
      <w:r w:rsidRPr="00A55DB1" w:rsidR="0030183B">
        <w:rPr>
          <w:sz w:val="18"/>
        </w:rPr>
        <w:t xml:space="preserve"> </w:t>
      </w:r>
      <w:r w:rsidRPr="00A55DB1">
        <w:rPr>
          <w:sz w:val="18"/>
        </w:rPr>
        <w:t>biraz</w:t>
      </w:r>
      <w:r w:rsidRPr="00A55DB1" w:rsidR="0030183B">
        <w:rPr>
          <w:sz w:val="18"/>
        </w:rPr>
        <w:t xml:space="preserve"> </w:t>
      </w:r>
      <w:r w:rsidRPr="00A55DB1">
        <w:rPr>
          <w:sz w:val="18"/>
        </w:rPr>
        <w:t>önce</w:t>
      </w:r>
      <w:r w:rsidRPr="00A55DB1" w:rsidR="0030183B">
        <w:rPr>
          <w:sz w:val="18"/>
        </w:rPr>
        <w:t xml:space="preserve"> </w:t>
      </w:r>
      <w:r w:rsidRPr="00A55DB1">
        <w:rPr>
          <w:sz w:val="18"/>
        </w:rPr>
        <w:t>söyledim:</w:t>
      </w:r>
      <w:r w:rsidRPr="00A55DB1" w:rsidR="0030183B">
        <w:rPr>
          <w:sz w:val="18"/>
        </w:rPr>
        <w:t xml:space="preserve"> </w:t>
      </w:r>
      <w:r w:rsidRPr="00A55DB1">
        <w:rPr>
          <w:sz w:val="18"/>
        </w:rPr>
        <w:t>5</w:t>
      </w:r>
      <w:r w:rsidRPr="00A55DB1" w:rsidR="0030183B">
        <w:rPr>
          <w:sz w:val="18"/>
        </w:rPr>
        <w:t xml:space="preserve"> </w:t>
      </w:r>
      <w:r w:rsidRPr="00A55DB1">
        <w:rPr>
          <w:sz w:val="18"/>
        </w:rPr>
        <w:t>Mayıs</w:t>
      </w:r>
      <w:r w:rsidRPr="00A55DB1" w:rsidR="0030183B">
        <w:rPr>
          <w:sz w:val="18"/>
        </w:rPr>
        <w:t xml:space="preserve"> </w:t>
      </w:r>
      <w:r w:rsidRPr="00A55DB1">
        <w:rPr>
          <w:sz w:val="18"/>
        </w:rPr>
        <w:t>2016;</w:t>
      </w:r>
      <w:r w:rsidRPr="00A55DB1" w:rsidR="0030183B">
        <w:rPr>
          <w:sz w:val="18"/>
        </w:rPr>
        <w:t xml:space="preserve"> </w:t>
      </w:r>
      <w:r w:rsidRPr="00A55DB1">
        <w:rPr>
          <w:sz w:val="18"/>
        </w:rPr>
        <w:t>yüzde</w:t>
      </w:r>
      <w:r w:rsidRPr="00A55DB1" w:rsidR="0030183B">
        <w:rPr>
          <w:sz w:val="18"/>
        </w:rPr>
        <w:t xml:space="preserve"> </w:t>
      </w:r>
      <w:r w:rsidRPr="00A55DB1">
        <w:rPr>
          <w:sz w:val="18"/>
        </w:rPr>
        <w:t>49,5</w:t>
      </w:r>
      <w:r w:rsidRPr="00A55DB1" w:rsidR="0030183B">
        <w:rPr>
          <w:sz w:val="18"/>
        </w:rPr>
        <w:t xml:space="preserve"> </w:t>
      </w:r>
      <w:r w:rsidRPr="00A55DB1">
        <w:rPr>
          <w:sz w:val="18"/>
        </w:rPr>
        <w:t>oy</w:t>
      </w:r>
      <w:r w:rsidRPr="00A55DB1" w:rsidR="0030183B">
        <w:rPr>
          <w:sz w:val="18"/>
        </w:rPr>
        <w:t xml:space="preserve"> </w:t>
      </w:r>
      <w:r w:rsidRPr="00A55DB1">
        <w:rPr>
          <w:sz w:val="18"/>
        </w:rPr>
        <w:t>alan,</w:t>
      </w:r>
      <w:r w:rsidRPr="00A55DB1" w:rsidR="0030183B">
        <w:rPr>
          <w:sz w:val="18"/>
        </w:rPr>
        <w:t xml:space="preserve"> </w:t>
      </w:r>
      <w:r w:rsidRPr="00A55DB1">
        <w:rPr>
          <w:sz w:val="18"/>
        </w:rPr>
        <w:t>sizi</w:t>
      </w:r>
      <w:r w:rsidRPr="00A55DB1" w:rsidR="0030183B">
        <w:rPr>
          <w:sz w:val="18"/>
        </w:rPr>
        <w:t xml:space="preserve"> </w:t>
      </w:r>
      <w:r w:rsidRPr="00A55DB1">
        <w:rPr>
          <w:sz w:val="18"/>
        </w:rPr>
        <w:t>de</w:t>
      </w:r>
      <w:r w:rsidRPr="00A55DB1" w:rsidR="0030183B">
        <w:rPr>
          <w:sz w:val="18"/>
        </w:rPr>
        <w:t xml:space="preserve"> </w:t>
      </w:r>
      <w:r w:rsidRPr="00A55DB1">
        <w:rPr>
          <w:sz w:val="18"/>
        </w:rPr>
        <w:t>listesinde</w:t>
      </w:r>
      <w:r w:rsidRPr="00A55DB1" w:rsidR="0030183B">
        <w:rPr>
          <w:sz w:val="18"/>
        </w:rPr>
        <w:t xml:space="preserve"> </w:t>
      </w:r>
      <w:r w:rsidRPr="00A55DB1">
        <w:rPr>
          <w:sz w:val="18"/>
        </w:rPr>
        <w:t>milletvekili</w:t>
      </w:r>
      <w:r w:rsidRPr="00A55DB1" w:rsidR="0030183B">
        <w:rPr>
          <w:sz w:val="18"/>
        </w:rPr>
        <w:t xml:space="preserve"> </w:t>
      </w:r>
      <w:r w:rsidRPr="00A55DB1">
        <w:rPr>
          <w:sz w:val="18"/>
        </w:rPr>
        <w:t>yapan</w:t>
      </w:r>
      <w:r w:rsidRPr="00A55DB1" w:rsidR="0030183B">
        <w:rPr>
          <w:sz w:val="18"/>
        </w:rPr>
        <w:t xml:space="preserve"> </w:t>
      </w:r>
      <w:r w:rsidRPr="00A55DB1">
        <w:rPr>
          <w:sz w:val="18"/>
        </w:rPr>
        <w:t>Ahmet</w:t>
      </w:r>
      <w:r w:rsidRPr="00A55DB1" w:rsidR="0030183B">
        <w:rPr>
          <w:sz w:val="18"/>
        </w:rPr>
        <w:t xml:space="preserve"> </w:t>
      </w:r>
      <w:r w:rsidRPr="00A55DB1">
        <w:rPr>
          <w:sz w:val="18"/>
        </w:rPr>
        <w:t>Davutoğlu’nu</w:t>
      </w:r>
      <w:r w:rsidRPr="00A55DB1" w:rsidR="0030183B">
        <w:rPr>
          <w:sz w:val="18"/>
        </w:rPr>
        <w:t xml:space="preserve"> </w:t>
      </w:r>
      <w:r w:rsidRPr="00A55DB1">
        <w:rPr>
          <w:sz w:val="18"/>
        </w:rPr>
        <w:t>bir</w:t>
      </w:r>
      <w:r w:rsidRPr="00A55DB1" w:rsidR="0030183B">
        <w:rPr>
          <w:sz w:val="18"/>
        </w:rPr>
        <w:t xml:space="preserve"> </w:t>
      </w:r>
      <w:r w:rsidRPr="00A55DB1">
        <w:rPr>
          <w:sz w:val="18"/>
        </w:rPr>
        <w:t>akşam</w:t>
      </w:r>
      <w:r w:rsidRPr="00A55DB1" w:rsidR="0030183B">
        <w:rPr>
          <w:sz w:val="18"/>
        </w:rPr>
        <w:t xml:space="preserve"> </w:t>
      </w:r>
      <w:r w:rsidRPr="00A55DB1">
        <w:rPr>
          <w:sz w:val="18"/>
        </w:rPr>
        <w:t>bir</w:t>
      </w:r>
      <w:r w:rsidRPr="00A55DB1" w:rsidR="0030183B">
        <w:rPr>
          <w:sz w:val="18"/>
        </w:rPr>
        <w:t xml:space="preserve"> </w:t>
      </w:r>
      <w:r w:rsidRPr="00A55DB1">
        <w:rPr>
          <w:sz w:val="18"/>
        </w:rPr>
        <w:t>lafla,</w:t>
      </w:r>
      <w:r w:rsidRPr="00A55DB1" w:rsidR="0030183B">
        <w:rPr>
          <w:sz w:val="18"/>
        </w:rPr>
        <w:t xml:space="preserve"> </w:t>
      </w:r>
      <w:r w:rsidRPr="00A55DB1">
        <w:rPr>
          <w:sz w:val="18"/>
        </w:rPr>
        <w:t>bir</w:t>
      </w:r>
      <w:r w:rsidRPr="00A55DB1" w:rsidR="0030183B">
        <w:rPr>
          <w:sz w:val="18"/>
        </w:rPr>
        <w:t xml:space="preserve"> </w:t>
      </w:r>
      <w:r w:rsidRPr="00A55DB1">
        <w:rPr>
          <w:sz w:val="18"/>
        </w:rPr>
        <w:t>sözle</w:t>
      </w:r>
      <w:r w:rsidRPr="00A55DB1" w:rsidR="0030183B">
        <w:rPr>
          <w:sz w:val="18"/>
        </w:rPr>
        <w:t xml:space="preserve"> </w:t>
      </w:r>
      <w:r w:rsidRPr="00A55DB1">
        <w:rPr>
          <w:sz w:val="18"/>
        </w:rPr>
        <w:t>görevden</w:t>
      </w:r>
      <w:r w:rsidRPr="00A55DB1" w:rsidR="0030183B">
        <w:rPr>
          <w:sz w:val="18"/>
        </w:rPr>
        <w:t xml:space="preserve"> </w:t>
      </w:r>
      <w:r w:rsidRPr="00A55DB1">
        <w:rPr>
          <w:sz w:val="18"/>
        </w:rPr>
        <w:t>aldınız.</w:t>
      </w:r>
      <w:r w:rsidRPr="00A55DB1" w:rsidR="0030183B">
        <w:rPr>
          <w:sz w:val="18"/>
        </w:rPr>
        <w:t xml:space="preserve"> </w:t>
      </w:r>
      <w:r w:rsidRPr="00A55DB1">
        <w:rPr>
          <w:sz w:val="18"/>
        </w:rPr>
        <w:t>Darbe</w:t>
      </w:r>
      <w:r w:rsidRPr="00A55DB1" w:rsidR="0030183B">
        <w:rPr>
          <w:sz w:val="18"/>
        </w:rPr>
        <w:t xml:space="preserve"> </w:t>
      </w:r>
      <w:r w:rsidRPr="00A55DB1">
        <w:rPr>
          <w:sz w:val="18"/>
        </w:rPr>
        <w:t>ne?</w:t>
      </w:r>
      <w:r w:rsidRPr="00A55DB1" w:rsidR="0030183B">
        <w:rPr>
          <w:sz w:val="18"/>
        </w:rPr>
        <w:t xml:space="preserve"> </w:t>
      </w:r>
      <w:r w:rsidRPr="00A55DB1">
        <w:rPr>
          <w:sz w:val="18"/>
        </w:rPr>
        <w:t>Seçilmişlerin</w:t>
      </w:r>
      <w:r w:rsidRPr="00A55DB1" w:rsidR="0030183B">
        <w:rPr>
          <w:sz w:val="18"/>
        </w:rPr>
        <w:t xml:space="preserve"> </w:t>
      </w:r>
      <w:r w:rsidRPr="00A55DB1">
        <w:rPr>
          <w:sz w:val="18"/>
        </w:rPr>
        <w:t>görev</w:t>
      </w:r>
      <w:r w:rsidRPr="00A55DB1" w:rsidR="0030183B">
        <w:rPr>
          <w:sz w:val="18"/>
        </w:rPr>
        <w:t xml:space="preserve"> </w:t>
      </w:r>
      <w:r w:rsidRPr="00A55DB1">
        <w:rPr>
          <w:sz w:val="18"/>
        </w:rPr>
        <w:t>yapmasını</w:t>
      </w:r>
      <w:r w:rsidRPr="00A55DB1" w:rsidR="0030183B">
        <w:rPr>
          <w:sz w:val="18"/>
        </w:rPr>
        <w:t xml:space="preserve"> </w:t>
      </w:r>
      <w:r w:rsidRPr="00A55DB1">
        <w:rPr>
          <w:sz w:val="18"/>
        </w:rPr>
        <w:t>önlemek.</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Başka</w:t>
      </w:r>
      <w:r w:rsidRPr="00A55DB1" w:rsidR="0030183B">
        <w:rPr>
          <w:sz w:val="18"/>
        </w:rPr>
        <w:t xml:space="preserve"> </w:t>
      </w:r>
      <w:r w:rsidRPr="00A55DB1">
        <w:rPr>
          <w:sz w:val="18"/>
        </w:rPr>
        <w:t>örnek</w:t>
      </w:r>
      <w:r w:rsidRPr="00A55DB1" w:rsidR="0030183B">
        <w:rPr>
          <w:sz w:val="18"/>
        </w:rPr>
        <w:t xml:space="preserve"> </w:t>
      </w:r>
      <w:r w:rsidRPr="00A55DB1">
        <w:rPr>
          <w:sz w:val="18"/>
        </w:rPr>
        <w:t>ister</w:t>
      </w:r>
      <w:r w:rsidRPr="00A55DB1" w:rsidR="0030183B">
        <w:rPr>
          <w:sz w:val="18"/>
        </w:rPr>
        <w:t xml:space="preserve"> </w:t>
      </w:r>
      <w:r w:rsidRPr="00A55DB1">
        <w:rPr>
          <w:sz w:val="18"/>
        </w:rPr>
        <w:t>misiniz?</w:t>
      </w:r>
      <w:r w:rsidRPr="00A55DB1" w:rsidR="0030183B">
        <w:rPr>
          <w:sz w:val="18"/>
        </w:rPr>
        <w:t xml:space="preserve"> </w:t>
      </w:r>
      <w:r w:rsidRPr="00A55DB1">
        <w:rPr>
          <w:sz w:val="18"/>
        </w:rPr>
        <w:t>6</w:t>
      </w:r>
      <w:r w:rsidRPr="00A55DB1" w:rsidR="0030183B">
        <w:rPr>
          <w:sz w:val="18"/>
        </w:rPr>
        <w:t xml:space="preserve"> </w:t>
      </w:r>
      <w:r w:rsidRPr="00A55DB1">
        <w:rPr>
          <w:sz w:val="18"/>
        </w:rPr>
        <w:t>Mayısta</w:t>
      </w:r>
      <w:r w:rsidRPr="00A55DB1" w:rsidR="0030183B">
        <w:rPr>
          <w:sz w:val="18"/>
        </w:rPr>
        <w:t xml:space="preserve"> </w:t>
      </w:r>
      <w:r w:rsidRPr="00A55DB1" w:rsidR="00ED4677">
        <w:rPr>
          <w:sz w:val="18"/>
        </w:rPr>
        <w:t>-</w:t>
      </w:r>
      <w:r w:rsidRPr="00A55DB1">
        <w:rPr>
          <w:sz w:val="18"/>
        </w:rPr>
        <w:t>Beyefendi</w:t>
      </w:r>
      <w:r w:rsidRPr="00A55DB1" w:rsidR="0030183B">
        <w:rPr>
          <w:sz w:val="18"/>
        </w:rPr>
        <w:t xml:space="preserve"> </w:t>
      </w:r>
      <w:r w:rsidRPr="00A55DB1">
        <w:rPr>
          <w:sz w:val="18"/>
        </w:rPr>
        <w:t>nerede,</w:t>
      </w:r>
      <w:r w:rsidRPr="00A55DB1" w:rsidR="0030183B">
        <w:rPr>
          <w:sz w:val="18"/>
        </w:rPr>
        <w:t xml:space="preserve"> </w:t>
      </w:r>
      <w:r w:rsidRPr="00A55DB1">
        <w:rPr>
          <w:sz w:val="18"/>
        </w:rPr>
        <w:t>nerede</w:t>
      </w:r>
      <w:r w:rsidRPr="00A55DB1" w:rsidR="0030183B">
        <w:rPr>
          <w:sz w:val="18"/>
        </w:rPr>
        <w:t xml:space="preserve"> </w:t>
      </w:r>
      <w:r w:rsidRPr="00A55DB1">
        <w:rPr>
          <w:sz w:val="18"/>
        </w:rPr>
        <w:t>Recep</w:t>
      </w:r>
      <w:r w:rsidRPr="00A55DB1" w:rsidR="0030183B">
        <w:rPr>
          <w:sz w:val="18"/>
        </w:rPr>
        <w:t xml:space="preserve"> </w:t>
      </w:r>
      <w:r w:rsidRPr="00A55DB1">
        <w:rPr>
          <w:sz w:val="18"/>
        </w:rPr>
        <w:t>Özel?-</w:t>
      </w:r>
      <w:r w:rsidRPr="00A55DB1" w:rsidR="0030183B">
        <w:rPr>
          <w:sz w:val="18"/>
        </w:rPr>
        <w:t xml:space="preserve"> </w:t>
      </w:r>
      <w:r w:rsidRPr="00A55DB1">
        <w:rPr>
          <w:sz w:val="18"/>
        </w:rPr>
        <w:t>Recep</w:t>
      </w:r>
      <w:r w:rsidRPr="00A55DB1" w:rsidR="0030183B">
        <w:rPr>
          <w:sz w:val="18"/>
        </w:rPr>
        <w:t xml:space="preserve"> </w:t>
      </w:r>
      <w:r w:rsidRPr="00A55DB1">
        <w:rPr>
          <w:sz w:val="18"/>
        </w:rPr>
        <w:t>Özel’in</w:t>
      </w:r>
      <w:r w:rsidRPr="00A55DB1" w:rsidR="0030183B">
        <w:rPr>
          <w:sz w:val="18"/>
        </w:rPr>
        <w:t xml:space="preserve"> </w:t>
      </w:r>
      <w:r w:rsidRPr="00A55DB1">
        <w:rPr>
          <w:sz w:val="18"/>
        </w:rPr>
        <w:t>de</w:t>
      </w:r>
      <w:r w:rsidRPr="00A55DB1" w:rsidR="0030183B">
        <w:rPr>
          <w:sz w:val="18"/>
        </w:rPr>
        <w:t xml:space="preserve"> </w:t>
      </w:r>
      <w:r w:rsidRPr="00A55DB1">
        <w:rPr>
          <w:sz w:val="18"/>
        </w:rPr>
        <w:t>üyesi</w:t>
      </w:r>
      <w:r w:rsidRPr="00A55DB1" w:rsidR="0030183B">
        <w:rPr>
          <w:sz w:val="18"/>
        </w:rPr>
        <w:t xml:space="preserve"> </w:t>
      </w:r>
      <w:r w:rsidRPr="00A55DB1">
        <w:rPr>
          <w:sz w:val="18"/>
        </w:rPr>
        <w:t>olduğu,</w:t>
      </w:r>
      <w:r w:rsidRPr="00A55DB1" w:rsidR="0030183B">
        <w:rPr>
          <w:sz w:val="18"/>
        </w:rPr>
        <w:t xml:space="preserve"> </w:t>
      </w:r>
      <w:r w:rsidRPr="00A55DB1">
        <w:rPr>
          <w:sz w:val="18"/>
        </w:rPr>
        <w:t>kontrolünüz</w:t>
      </w:r>
      <w:r w:rsidRPr="00A55DB1" w:rsidR="0030183B">
        <w:rPr>
          <w:sz w:val="18"/>
        </w:rPr>
        <w:t xml:space="preserve"> </w:t>
      </w:r>
      <w:r w:rsidRPr="00A55DB1">
        <w:rPr>
          <w:sz w:val="18"/>
        </w:rPr>
        <w:t>altına</w:t>
      </w:r>
      <w:r w:rsidRPr="00A55DB1" w:rsidR="0030183B">
        <w:rPr>
          <w:sz w:val="18"/>
        </w:rPr>
        <w:t xml:space="preserve"> </w:t>
      </w:r>
      <w:r w:rsidRPr="00A55DB1">
        <w:rPr>
          <w:sz w:val="18"/>
        </w:rPr>
        <w:t>aldığınız</w:t>
      </w:r>
      <w:r w:rsidRPr="00A55DB1" w:rsidR="0030183B">
        <w:rPr>
          <w:sz w:val="18"/>
        </w:rPr>
        <w:t xml:space="preserve"> </w:t>
      </w:r>
      <w:r w:rsidRPr="00A55DB1">
        <w:rPr>
          <w:sz w:val="18"/>
        </w:rPr>
        <w:t>YSK,</w:t>
      </w:r>
      <w:r w:rsidRPr="00A55DB1" w:rsidR="0030183B">
        <w:rPr>
          <w:sz w:val="18"/>
        </w:rPr>
        <w:t xml:space="preserve"> </w:t>
      </w:r>
      <w:r w:rsidRPr="00A55DB1">
        <w:rPr>
          <w:sz w:val="18"/>
        </w:rPr>
        <w:t>6</w:t>
      </w:r>
      <w:r w:rsidRPr="00A55DB1" w:rsidR="0030183B">
        <w:rPr>
          <w:sz w:val="18"/>
        </w:rPr>
        <w:t xml:space="preserve"> </w:t>
      </w:r>
      <w:r w:rsidRPr="00A55DB1">
        <w:rPr>
          <w:sz w:val="18"/>
        </w:rPr>
        <w:t>Mayısta</w:t>
      </w:r>
      <w:r w:rsidRPr="00A55DB1" w:rsidR="0030183B">
        <w:rPr>
          <w:sz w:val="18"/>
        </w:rPr>
        <w:t xml:space="preserve"> </w:t>
      </w:r>
      <w:r w:rsidRPr="00A55DB1">
        <w:rPr>
          <w:sz w:val="18"/>
        </w:rPr>
        <w:t>İstanbulluların</w:t>
      </w:r>
      <w:r w:rsidRPr="00A55DB1" w:rsidR="0030183B">
        <w:rPr>
          <w:sz w:val="18"/>
        </w:rPr>
        <w:t xml:space="preserve"> </w:t>
      </w:r>
      <w:r w:rsidRPr="00A55DB1">
        <w:rPr>
          <w:sz w:val="18"/>
        </w:rPr>
        <w:t>iradesine</w:t>
      </w:r>
      <w:r w:rsidRPr="00A55DB1" w:rsidR="0030183B">
        <w:rPr>
          <w:sz w:val="18"/>
        </w:rPr>
        <w:t xml:space="preserve"> </w:t>
      </w:r>
      <w:r w:rsidRPr="00A55DB1">
        <w:rPr>
          <w:sz w:val="18"/>
        </w:rPr>
        <w:t>darbe</w:t>
      </w:r>
      <w:r w:rsidRPr="00A55DB1" w:rsidR="0030183B">
        <w:rPr>
          <w:sz w:val="18"/>
        </w:rPr>
        <w:t xml:space="preserve"> </w:t>
      </w:r>
      <w:r w:rsidRPr="00A55DB1">
        <w:rPr>
          <w:sz w:val="18"/>
        </w:rPr>
        <w:t>yaptı.</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Başka</w:t>
      </w:r>
      <w:r w:rsidRPr="00A55DB1" w:rsidR="0030183B">
        <w:rPr>
          <w:sz w:val="18"/>
        </w:rPr>
        <w:t xml:space="preserve"> </w:t>
      </w:r>
      <w:r w:rsidRPr="00A55DB1">
        <w:rPr>
          <w:sz w:val="18"/>
        </w:rPr>
        <w:t>örnek</w:t>
      </w:r>
      <w:r w:rsidRPr="00A55DB1" w:rsidR="0030183B">
        <w:rPr>
          <w:sz w:val="18"/>
        </w:rPr>
        <w:t xml:space="preserve"> </w:t>
      </w:r>
      <w:r w:rsidRPr="00A55DB1">
        <w:rPr>
          <w:sz w:val="18"/>
        </w:rPr>
        <w:t>var</w:t>
      </w:r>
      <w:r w:rsidRPr="00A55DB1" w:rsidR="0030183B">
        <w:rPr>
          <w:sz w:val="18"/>
        </w:rPr>
        <w:t xml:space="preserve"> </w:t>
      </w:r>
      <w:r w:rsidRPr="00A55DB1">
        <w:rPr>
          <w:sz w:val="18"/>
        </w:rPr>
        <w:t>mı?</w:t>
      </w:r>
      <w:r w:rsidRPr="00A55DB1" w:rsidR="0030183B">
        <w:rPr>
          <w:sz w:val="18"/>
        </w:rPr>
        <w:t xml:space="preserve"> </w:t>
      </w:r>
      <w:r w:rsidRPr="00A55DB1">
        <w:rPr>
          <w:sz w:val="18"/>
        </w:rPr>
        <w:t>Değerli</w:t>
      </w:r>
      <w:r w:rsidRPr="00A55DB1" w:rsidR="0030183B">
        <w:rPr>
          <w:sz w:val="18"/>
        </w:rPr>
        <w:t xml:space="preserve"> </w:t>
      </w:r>
      <w:r w:rsidRPr="00A55DB1">
        <w:rPr>
          <w:sz w:val="18"/>
        </w:rPr>
        <w:t>arkadaşlar,</w:t>
      </w:r>
      <w:r w:rsidRPr="00A55DB1" w:rsidR="0030183B">
        <w:rPr>
          <w:sz w:val="18"/>
        </w:rPr>
        <w:t xml:space="preserve"> </w:t>
      </w:r>
      <w:r w:rsidRPr="00A55DB1">
        <w:rPr>
          <w:sz w:val="18"/>
        </w:rPr>
        <w:t>ben</w:t>
      </w:r>
      <w:r w:rsidRPr="00A55DB1" w:rsidR="0030183B">
        <w:rPr>
          <w:sz w:val="18"/>
        </w:rPr>
        <w:t xml:space="preserve"> </w:t>
      </w:r>
      <w:r w:rsidRPr="00A55DB1">
        <w:rPr>
          <w:sz w:val="18"/>
        </w:rPr>
        <w:t>size</w:t>
      </w:r>
      <w:r w:rsidRPr="00A55DB1" w:rsidR="0030183B">
        <w:rPr>
          <w:sz w:val="18"/>
        </w:rPr>
        <w:t xml:space="preserve"> </w:t>
      </w:r>
      <w:r w:rsidRPr="00A55DB1">
        <w:rPr>
          <w:sz w:val="18"/>
        </w:rPr>
        <w:t>bir</w:t>
      </w:r>
      <w:r w:rsidRPr="00A55DB1" w:rsidR="0030183B">
        <w:rPr>
          <w:sz w:val="18"/>
        </w:rPr>
        <w:t xml:space="preserve"> </w:t>
      </w:r>
      <w:r w:rsidRPr="00A55DB1">
        <w:rPr>
          <w:sz w:val="18"/>
        </w:rPr>
        <w:t>soru</w:t>
      </w:r>
      <w:r w:rsidRPr="00A55DB1" w:rsidR="0030183B">
        <w:rPr>
          <w:sz w:val="18"/>
        </w:rPr>
        <w:t xml:space="preserve"> </w:t>
      </w:r>
      <w:r w:rsidRPr="00A55DB1">
        <w:rPr>
          <w:sz w:val="18"/>
        </w:rPr>
        <w:t>sorayım:</w:t>
      </w:r>
      <w:r w:rsidRPr="00A55DB1" w:rsidR="0030183B">
        <w:rPr>
          <w:sz w:val="18"/>
        </w:rPr>
        <w:t xml:space="preserve"> </w:t>
      </w:r>
      <w:r w:rsidRPr="00A55DB1">
        <w:rPr>
          <w:sz w:val="18"/>
        </w:rPr>
        <w:t>Yüzde</w:t>
      </w:r>
      <w:r w:rsidRPr="00A55DB1" w:rsidR="0030183B">
        <w:rPr>
          <w:sz w:val="18"/>
        </w:rPr>
        <w:t xml:space="preserve"> </w:t>
      </w:r>
      <w:r w:rsidRPr="00A55DB1">
        <w:rPr>
          <w:sz w:val="18"/>
        </w:rPr>
        <w:t>70</w:t>
      </w:r>
      <w:r w:rsidRPr="00A55DB1" w:rsidR="0030183B">
        <w:rPr>
          <w:sz w:val="18"/>
        </w:rPr>
        <w:t xml:space="preserve"> </w:t>
      </w:r>
      <w:r w:rsidRPr="00A55DB1">
        <w:rPr>
          <w:sz w:val="18"/>
        </w:rPr>
        <w:t>mi</w:t>
      </w:r>
      <w:r w:rsidRPr="00A55DB1" w:rsidR="0030183B">
        <w:rPr>
          <w:sz w:val="18"/>
        </w:rPr>
        <w:t xml:space="preserve"> </w:t>
      </w:r>
      <w:r w:rsidRPr="00A55DB1">
        <w:rPr>
          <w:sz w:val="18"/>
        </w:rPr>
        <w:t>büyük</w:t>
      </w:r>
      <w:r w:rsidRPr="00A55DB1" w:rsidR="0030183B">
        <w:rPr>
          <w:sz w:val="18"/>
        </w:rPr>
        <w:t xml:space="preserve"> </w:t>
      </w:r>
      <w:r w:rsidRPr="00A55DB1">
        <w:rPr>
          <w:sz w:val="18"/>
        </w:rPr>
        <w:t>yüzde</w:t>
      </w:r>
      <w:r w:rsidRPr="00A55DB1" w:rsidR="0030183B">
        <w:rPr>
          <w:sz w:val="18"/>
        </w:rPr>
        <w:t xml:space="preserve"> </w:t>
      </w:r>
      <w:r w:rsidRPr="00A55DB1">
        <w:rPr>
          <w:sz w:val="18"/>
        </w:rPr>
        <w:t>30</w:t>
      </w:r>
      <w:r w:rsidRPr="00A55DB1" w:rsidR="0030183B">
        <w:rPr>
          <w:sz w:val="18"/>
        </w:rPr>
        <w:t xml:space="preserve"> </w:t>
      </w:r>
      <w:r w:rsidRPr="00A55DB1">
        <w:rPr>
          <w:sz w:val="18"/>
        </w:rPr>
        <w:t>mu?</w:t>
      </w:r>
      <w:r w:rsidRPr="00A55DB1" w:rsidR="0030183B">
        <w:rPr>
          <w:sz w:val="18"/>
        </w:rPr>
        <w:t xml:space="preserve"> </w:t>
      </w:r>
      <w:r w:rsidRPr="00A55DB1">
        <w:rPr>
          <w:sz w:val="18"/>
        </w:rPr>
        <w:t>Yüzde</w:t>
      </w:r>
      <w:r w:rsidRPr="00A55DB1" w:rsidR="0030183B">
        <w:rPr>
          <w:sz w:val="18"/>
        </w:rPr>
        <w:t xml:space="preserve"> </w:t>
      </w:r>
      <w:r w:rsidRPr="00A55DB1">
        <w:rPr>
          <w:sz w:val="18"/>
        </w:rPr>
        <w:t>30’un</w:t>
      </w:r>
      <w:r w:rsidRPr="00A55DB1" w:rsidR="0030183B">
        <w:rPr>
          <w:sz w:val="18"/>
        </w:rPr>
        <w:t xml:space="preserve"> </w:t>
      </w:r>
      <w:r w:rsidRPr="00A55DB1">
        <w:rPr>
          <w:sz w:val="18"/>
        </w:rPr>
        <w:t>yüzde</w:t>
      </w:r>
      <w:r w:rsidRPr="00A55DB1" w:rsidR="0030183B">
        <w:rPr>
          <w:sz w:val="18"/>
        </w:rPr>
        <w:t xml:space="preserve"> </w:t>
      </w:r>
      <w:r w:rsidRPr="00A55DB1">
        <w:rPr>
          <w:sz w:val="18"/>
        </w:rPr>
        <w:t>70’den</w:t>
      </w:r>
      <w:r w:rsidRPr="00A55DB1" w:rsidR="0030183B">
        <w:rPr>
          <w:sz w:val="18"/>
        </w:rPr>
        <w:t xml:space="preserve"> </w:t>
      </w:r>
      <w:r w:rsidRPr="00A55DB1">
        <w:rPr>
          <w:sz w:val="18"/>
        </w:rPr>
        <w:t>büyük</w:t>
      </w:r>
      <w:r w:rsidRPr="00A55DB1" w:rsidR="0030183B">
        <w:rPr>
          <w:sz w:val="18"/>
        </w:rPr>
        <w:t xml:space="preserve"> </w:t>
      </w:r>
      <w:r w:rsidRPr="00A55DB1">
        <w:rPr>
          <w:sz w:val="18"/>
        </w:rPr>
        <w:t>olduğunu</w:t>
      </w:r>
      <w:r w:rsidRPr="00A55DB1" w:rsidR="0030183B">
        <w:rPr>
          <w:sz w:val="18"/>
        </w:rPr>
        <w:t xml:space="preserve"> </w:t>
      </w:r>
      <w:r w:rsidRPr="00A55DB1">
        <w:rPr>
          <w:sz w:val="18"/>
        </w:rPr>
        <w:t>siz</w:t>
      </w:r>
      <w:r w:rsidRPr="00A55DB1" w:rsidR="0030183B">
        <w:rPr>
          <w:sz w:val="18"/>
        </w:rPr>
        <w:t xml:space="preserve"> </w:t>
      </w:r>
      <w:r w:rsidRPr="00A55DB1">
        <w:rPr>
          <w:sz w:val="18"/>
        </w:rPr>
        <w:t>öğrettiniz</w:t>
      </w:r>
      <w:r w:rsidRPr="00A55DB1" w:rsidR="0030183B">
        <w:rPr>
          <w:sz w:val="18"/>
        </w:rPr>
        <w:t xml:space="preserve"> </w:t>
      </w:r>
      <w:r w:rsidRPr="00A55DB1">
        <w:rPr>
          <w:sz w:val="18"/>
        </w:rPr>
        <w:t>bu</w:t>
      </w:r>
      <w:r w:rsidRPr="00A55DB1" w:rsidR="0030183B">
        <w:rPr>
          <w:sz w:val="18"/>
        </w:rPr>
        <w:t xml:space="preserve"> </w:t>
      </w:r>
      <w:r w:rsidRPr="00A55DB1">
        <w:rPr>
          <w:sz w:val="18"/>
        </w:rPr>
        <w:t>memlekete.</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p>
    <w:p w:rsidRPr="00A55DB1" w:rsidR="00E348AE" w:rsidP="00A55DB1" w:rsidRDefault="00E348AE">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efendim.</w:t>
      </w:r>
    </w:p>
    <w:p w:rsidRPr="00A55DB1" w:rsidR="00E348AE" w:rsidP="00A55DB1" w:rsidRDefault="00E348AE">
      <w:pPr>
        <w:pStyle w:val="GENELKURUL"/>
        <w:spacing w:line="240" w:lineRule="auto"/>
        <w:rPr>
          <w:sz w:val="18"/>
        </w:rPr>
      </w:pPr>
      <w:r w:rsidRPr="00A55DB1">
        <w:rPr>
          <w:sz w:val="18"/>
        </w:rPr>
        <w:t>VELİ</w:t>
      </w:r>
      <w:r w:rsidRPr="00A55DB1" w:rsidR="0030183B">
        <w:rPr>
          <w:sz w:val="18"/>
        </w:rPr>
        <w:t xml:space="preserve"> </w:t>
      </w:r>
      <w:r w:rsidRPr="00A55DB1">
        <w:rPr>
          <w:sz w:val="18"/>
        </w:rPr>
        <w:t>AĞBABA</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Diyarbakır</w:t>
      </w:r>
      <w:r w:rsidRPr="00A55DB1" w:rsidR="0030183B">
        <w:rPr>
          <w:sz w:val="18"/>
        </w:rPr>
        <w:t xml:space="preserve"> </w:t>
      </w:r>
      <w:r w:rsidRPr="00A55DB1">
        <w:rPr>
          <w:sz w:val="18"/>
        </w:rPr>
        <w:t>Bağlar’da</w:t>
      </w:r>
      <w:r w:rsidRPr="00A55DB1" w:rsidR="0030183B">
        <w:rPr>
          <w:sz w:val="18"/>
        </w:rPr>
        <w:t xml:space="preserve"> </w:t>
      </w:r>
      <w:r w:rsidRPr="00A55DB1">
        <w:rPr>
          <w:sz w:val="18"/>
        </w:rPr>
        <w:t>yüzde</w:t>
      </w:r>
      <w:r w:rsidRPr="00A55DB1" w:rsidR="0030183B">
        <w:rPr>
          <w:sz w:val="18"/>
        </w:rPr>
        <w:t xml:space="preserve"> </w:t>
      </w:r>
      <w:r w:rsidRPr="00A55DB1">
        <w:rPr>
          <w:sz w:val="18"/>
        </w:rPr>
        <w:t>70</w:t>
      </w:r>
      <w:r w:rsidRPr="00A55DB1" w:rsidR="0030183B">
        <w:rPr>
          <w:sz w:val="18"/>
        </w:rPr>
        <w:t xml:space="preserve"> </w:t>
      </w:r>
      <w:r w:rsidRPr="00A55DB1">
        <w:rPr>
          <w:sz w:val="18"/>
        </w:rPr>
        <w:t>oy</w:t>
      </w:r>
      <w:r w:rsidRPr="00A55DB1" w:rsidR="0030183B">
        <w:rPr>
          <w:sz w:val="18"/>
        </w:rPr>
        <w:t xml:space="preserve"> </w:t>
      </w:r>
      <w:r w:rsidRPr="00A55DB1">
        <w:rPr>
          <w:sz w:val="18"/>
        </w:rPr>
        <w:t>alan</w:t>
      </w:r>
      <w:r w:rsidRPr="00A55DB1" w:rsidR="0030183B">
        <w:rPr>
          <w:sz w:val="18"/>
        </w:rPr>
        <w:t xml:space="preserve"> </w:t>
      </w:r>
      <w:r w:rsidRPr="00A55DB1">
        <w:rPr>
          <w:sz w:val="18"/>
        </w:rPr>
        <w:t>adama</w:t>
      </w:r>
      <w:r w:rsidRPr="00A55DB1" w:rsidR="0030183B">
        <w:rPr>
          <w:sz w:val="18"/>
        </w:rPr>
        <w:t xml:space="preserve"> </w:t>
      </w:r>
      <w:r w:rsidRPr="00A55DB1">
        <w:rPr>
          <w:sz w:val="18"/>
        </w:rPr>
        <w:t>mazbatayı</w:t>
      </w:r>
      <w:r w:rsidRPr="00A55DB1" w:rsidR="0030183B">
        <w:rPr>
          <w:sz w:val="18"/>
        </w:rPr>
        <w:t xml:space="preserve"> </w:t>
      </w:r>
      <w:r w:rsidRPr="00A55DB1">
        <w:rPr>
          <w:sz w:val="18"/>
        </w:rPr>
        <w:t>vermediniz,</w:t>
      </w:r>
      <w:r w:rsidRPr="00A55DB1" w:rsidR="0030183B">
        <w:rPr>
          <w:sz w:val="18"/>
        </w:rPr>
        <w:t xml:space="preserve"> </w:t>
      </w:r>
      <w:r w:rsidRPr="00A55DB1">
        <w:rPr>
          <w:sz w:val="18"/>
        </w:rPr>
        <w:t>yüzde</w:t>
      </w:r>
      <w:r w:rsidRPr="00A55DB1" w:rsidR="0030183B">
        <w:rPr>
          <w:sz w:val="18"/>
        </w:rPr>
        <w:t xml:space="preserve"> </w:t>
      </w:r>
      <w:r w:rsidRPr="00A55DB1">
        <w:rPr>
          <w:sz w:val="18"/>
        </w:rPr>
        <w:t>30</w:t>
      </w:r>
      <w:r w:rsidRPr="00A55DB1" w:rsidR="0030183B">
        <w:rPr>
          <w:sz w:val="18"/>
        </w:rPr>
        <w:t xml:space="preserve"> </w:t>
      </w:r>
      <w:r w:rsidRPr="00A55DB1">
        <w:rPr>
          <w:sz w:val="18"/>
        </w:rPr>
        <w:t>oy</w:t>
      </w:r>
      <w:r w:rsidRPr="00A55DB1" w:rsidR="0030183B">
        <w:rPr>
          <w:sz w:val="18"/>
        </w:rPr>
        <w:t xml:space="preserve"> </w:t>
      </w:r>
      <w:r w:rsidRPr="00A55DB1">
        <w:rPr>
          <w:sz w:val="18"/>
        </w:rPr>
        <w:t>alan</w:t>
      </w:r>
      <w:r w:rsidRPr="00A55DB1" w:rsidR="0030183B">
        <w:rPr>
          <w:sz w:val="18"/>
        </w:rPr>
        <w:t xml:space="preserve"> </w:t>
      </w:r>
      <w:r w:rsidRPr="00A55DB1">
        <w:rPr>
          <w:sz w:val="18"/>
        </w:rPr>
        <w:t>adama</w:t>
      </w:r>
      <w:r w:rsidRPr="00A55DB1" w:rsidR="0030183B">
        <w:rPr>
          <w:sz w:val="18"/>
        </w:rPr>
        <w:t xml:space="preserve"> </w:t>
      </w:r>
      <w:r w:rsidRPr="00A55DB1">
        <w:rPr>
          <w:sz w:val="18"/>
        </w:rPr>
        <w:t>mazbata</w:t>
      </w:r>
      <w:r w:rsidRPr="00A55DB1" w:rsidR="0030183B">
        <w:rPr>
          <w:sz w:val="18"/>
        </w:rPr>
        <w:t xml:space="preserve"> </w:t>
      </w:r>
      <w:r w:rsidRPr="00A55DB1">
        <w:rPr>
          <w:sz w:val="18"/>
        </w:rPr>
        <w:t>verdiniz.</w:t>
      </w:r>
      <w:r w:rsidRPr="00A55DB1" w:rsidR="0030183B">
        <w:rPr>
          <w:sz w:val="18"/>
        </w:rPr>
        <w:t xml:space="preserve"> </w:t>
      </w:r>
      <w:r w:rsidRPr="00A55DB1">
        <w:rPr>
          <w:sz w:val="18"/>
        </w:rPr>
        <w:t>Tuşba’da</w:t>
      </w:r>
      <w:r w:rsidRPr="00A55DB1" w:rsidR="0030183B">
        <w:rPr>
          <w:sz w:val="18"/>
        </w:rPr>
        <w:t xml:space="preserve"> </w:t>
      </w:r>
      <w:r w:rsidRPr="00A55DB1">
        <w:rPr>
          <w:sz w:val="18"/>
        </w:rPr>
        <w:t>da</w:t>
      </w:r>
      <w:r w:rsidRPr="00A55DB1" w:rsidR="0030183B">
        <w:rPr>
          <w:sz w:val="18"/>
        </w:rPr>
        <w:t xml:space="preserve"> </w:t>
      </w:r>
      <w:r w:rsidRPr="00A55DB1">
        <w:rPr>
          <w:sz w:val="18"/>
        </w:rPr>
        <w:t>öyle…</w:t>
      </w:r>
    </w:p>
    <w:p w:rsidRPr="00A55DB1" w:rsidR="00E348AE" w:rsidP="00A55DB1" w:rsidRDefault="00E348AE">
      <w:pPr>
        <w:pStyle w:val="GENELKURUL"/>
        <w:spacing w:line="240" w:lineRule="auto"/>
        <w:rPr>
          <w:sz w:val="18"/>
        </w:rPr>
      </w:pPr>
      <w:r w:rsidRPr="00A55DB1">
        <w:rPr>
          <w:sz w:val="18"/>
        </w:rPr>
        <w:t>Değerli</w:t>
      </w:r>
      <w:r w:rsidRPr="00A55DB1" w:rsidR="0030183B">
        <w:rPr>
          <w:sz w:val="18"/>
        </w:rPr>
        <w:t xml:space="preserve"> </w:t>
      </w:r>
      <w:r w:rsidRPr="00A55DB1">
        <w:rPr>
          <w:sz w:val="18"/>
        </w:rPr>
        <w:t>arkadaşlar</w:t>
      </w:r>
      <w:r w:rsidRPr="00A55DB1" w:rsidR="0030183B">
        <w:rPr>
          <w:sz w:val="18"/>
        </w:rPr>
        <w:t xml:space="preserve"> </w:t>
      </w:r>
      <w:r w:rsidRPr="00A55DB1">
        <w:rPr>
          <w:sz w:val="18"/>
        </w:rPr>
        <w:t>bakın,</w:t>
      </w:r>
      <w:r w:rsidRPr="00A55DB1" w:rsidR="0030183B">
        <w:rPr>
          <w:sz w:val="18"/>
        </w:rPr>
        <w:t xml:space="preserve"> </w:t>
      </w:r>
      <w:r w:rsidRPr="00A55DB1">
        <w:rPr>
          <w:sz w:val="18"/>
        </w:rPr>
        <w:t>yine</w:t>
      </w:r>
      <w:r w:rsidRPr="00A55DB1" w:rsidR="0030183B">
        <w:rPr>
          <w:sz w:val="18"/>
        </w:rPr>
        <w:t xml:space="preserve"> </w:t>
      </w:r>
      <w:r w:rsidRPr="00A55DB1">
        <w:rPr>
          <w:sz w:val="18"/>
        </w:rPr>
        <w:t>hatırlar</w:t>
      </w:r>
      <w:r w:rsidRPr="00A55DB1" w:rsidR="0030183B">
        <w:rPr>
          <w:sz w:val="18"/>
        </w:rPr>
        <w:t xml:space="preserve"> </w:t>
      </w:r>
      <w:r w:rsidRPr="00A55DB1">
        <w:rPr>
          <w:sz w:val="18"/>
        </w:rPr>
        <w:t>mısınız</w:t>
      </w:r>
      <w:r w:rsidRPr="00A55DB1" w:rsidR="0030183B">
        <w:rPr>
          <w:sz w:val="18"/>
        </w:rPr>
        <w:t xml:space="preserve"> </w:t>
      </w:r>
      <w:r w:rsidRPr="00A55DB1">
        <w:rPr>
          <w:sz w:val="18"/>
        </w:rPr>
        <w:t>bilmiyorum,</w:t>
      </w:r>
      <w:r w:rsidRPr="00A55DB1" w:rsidR="0030183B">
        <w:rPr>
          <w:sz w:val="18"/>
        </w:rPr>
        <w:t xml:space="preserve"> </w:t>
      </w:r>
      <w:r w:rsidRPr="00A55DB1">
        <w:rPr>
          <w:sz w:val="18"/>
        </w:rPr>
        <w:t>bir</w:t>
      </w:r>
      <w:r w:rsidRPr="00A55DB1" w:rsidR="0030183B">
        <w:rPr>
          <w:sz w:val="18"/>
        </w:rPr>
        <w:t xml:space="preserve"> </w:t>
      </w:r>
      <w:r w:rsidRPr="00A55DB1">
        <w:rPr>
          <w:sz w:val="18"/>
        </w:rPr>
        <w:t>de</w:t>
      </w:r>
      <w:r w:rsidRPr="00A55DB1" w:rsidR="0030183B">
        <w:rPr>
          <w:sz w:val="18"/>
        </w:rPr>
        <w:t xml:space="preserve"> </w:t>
      </w:r>
      <w:r w:rsidRPr="00A55DB1">
        <w:rPr>
          <w:sz w:val="18"/>
        </w:rPr>
        <w:t>hani</w:t>
      </w:r>
      <w:r w:rsidRPr="00A55DB1" w:rsidR="0030183B">
        <w:rPr>
          <w:sz w:val="18"/>
        </w:rPr>
        <w:t xml:space="preserve"> </w:t>
      </w:r>
      <w:r w:rsidRPr="00A55DB1">
        <w:rPr>
          <w:sz w:val="18"/>
        </w:rPr>
        <w:t>vardı</w:t>
      </w:r>
      <w:r w:rsidRPr="00A55DB1" w:rsidR="0030183B">
        <w:rPr>
          <w:sz w:val="18"/>
        </w:rPr>
        <w:t xml:space="preserve"> </w:t>
      </w:r>
      <w:r w:rsidRPr="00A55DB1">
        <w:rPr>
          <w:sz w:val="18"/>
        </w:rPr>
        <w:t>ya</w:t>
      </w:r>
      <w:r w:rsidRPr="00A55DB1" w:rsidR="0030183B">
        <w:rPr>
          <w:sz w:val="18"/>
        </w:rPr>
        <w:t xml:space="preserve"> </w:t>
      </w:r>
      <w:r w:rsidRPr="00A55DB1">
        <w:rPr>
          <w:sz w:val="18"/>
        </w:rPr>
        <w:t>Kadir</w:t>
      </w:r>
      <w:r w:rsidRPr="00A55DB1" w:rsidR="0030183B">
        <w:rPr>
          <w:sz w:val="18"/>
        </w:rPr>
        <w:t xml:space="preserve"> </w:t>
      </w:r>
      <w:r w:rsidRPr="00A55DB1">
        <w:rPr>
          <w:sz w:val="18"/>
        </w:rPr>
        <w:t>ağabey,</w:t>
      </w:r>
      <w:r w:rsidRPr="00A55DB1" w:rsidR="0030183B">
        <w:rPr>
          <w:sz w:val="18"/>
        </w:rPr>
        <w:t xml:space="preserve"> </w:t>
      </w:r>
      <w:r w:rsidRPr="00A55DB1">
        <w:rPr>
          <w:sz w:val="18"/>
        </w:rPr>
        <w:t>hatırlıyor</w:t>
      </w:r>
      <w:r w:rsidRPr="00A55DB1" w:rsidR="0030183B">
        <w:rPr>
          <w:sz w:val="18"/>
        </w:rPr>
        <w:t xml:space="preserve"> </w:t>
      </w:r>
      <w:r w:rsidRPr="00A55DB1">
        <w:rPr>
          <w:sz w:val="18"/>
        </w:rPr>
        <w:t>musunuz?</w:t>
      </w:r>
      <w:r w:rsidRPr="00A55DB1" w:rsidR="0030183B">
        <w:rPr>
          <w:sz w:val="18"/>
        </w:rPr>
        <w:t xml:space="preserve"> </w:t>
      </w:r>
      <w:r w:rsidRPr="00A55DB1">
        <w:rPr>
          <w:sz w:val="18"/>
        </w:rPr>
        <w:t>Kadir</w:t>
      </w:r>
      <w:r w:rsidRPr="00A55DB1" w:rsidR="0030183B">
        <w:rPr>
          <w:sz w:val="18"/>
        </w:rPr>
        <w:t xml:space="preserve"> </w:t>
      </w:r>
      <w:r w:rsidRPr="00A55DB1">
        <w:rPr>
          <w:sz w:val="18"/>
        </w:rPr>
        <w:t>ağabeye</w:t>
      </w:r>
      <w:r w:rsidRPr="00A55DB1" w:rsidR="0030183B">
        <w:rPr>
          <w:sz w:val="18"/>
        </w:rPr>
        <w:t xml:space="preserve"> </w:t>
      </w:r>
      <w:r w:rsidRPr="00A55DB1">
        <w:rPr>
          <w:sz w:val="18"/>
        </w:rPr>
        <w:t>ne</w:t>
      </w:r>
      <w:r w:rsidRPr="00A55DB1" w:rsidR="0030183B">
        <w:rPr>
          <w:sz w:val="18"/>
        </w:rPr>
        <w:t xml:space="preserve"> </w:t>
      </w:r>
      <w:r w:rsidRPr="00A55DB1">
        <w:rPr>
          <w:sz w:val="18"/>
        </w:rPr>
        <w:t>oldu?</w:t>
      </w:r>
      <w:r w:rsidRPr="00A55DB1" w:rsidR="0030183B">
        <w:rPr>
          <w:sz w:val="18"/>
        </w:rPr>
        <w:t xml:space="preserve"> </w:t>
      </w:r>
      <w:r w:rsidRPr="00A55DB1">
        <w:rPr>
          <w:sz w:val="18"/>
        </w:rPr>
        <w:t>Bir</w:t>
      </w:r>
      <w:r w:rsidRPr="00A55DB1" w:rsidR="0030183B">
        <w:rPr>
          <w:sz w:val="18"/>
        </w:rPr>
        <w:t xml:space="preserve"> </w:t>
      </w:r>
      <w:r w:rsidRPr="00A55DB1">
        <w:rPr>
          <w:sz w:val="18"/>
        </w:rPr>
        <w:t>de</w:t>
      </w:r>
      <w:r w:rsidRPr="00A55DB1" w:rsidR="0030183B">
        <w:rPr>
          <w:sz w:val="18"/>
        </w:rPr>
        <w:t xml:space="preserve"> </w:t>
      </w:r>
      <w:r w:rsidRPr="00A55DB1">
        <w:rPr>
          <w:sz w:val="18"/>
        </w:rPr>
        <w:t>Melih</w:t>
      </w:r>
      <w:r w:rsidRPr="00A55DB1" w:rsidR="0030183B">
        <w:rPr>
          <w:sz w:val="18"/>
        </w:rPr>
        <w:t xml:space="preserve"> </w:t>
      </w:r>
      <w:r w:rsidRPr="00A55DB1">
        <w:rPr>
          <w:sz w:val="18"/>
        </w:rPr>
        <w:t>ağabeyiniz</w:t>
      </w:r>
      <w:r w:rsidRPr="00A55DB1" w:rsidR="0030183B">
        <w:rPr>
          <w:sz w:val="18"/>
        </w:rPr>
        <w:t xml:space="preserve"> </w:t>
      </w:r>
      <w:r w:rsidRPr="00A55DB1">
        <w:rPr>
          <w:sz w:val="18"/>
        </w:rPr>
        <w:t>vardı,</w:t>
      </w:r>
      <w:r w:rsidRPr="00A55DB1" w:rsidR="0030183B">
        <w:rPr>
          <w:sz w:val="18"/>
        </w:rPr>
        <w:t xml:space="preserve"> </w:t>
      </w:r>
      <w:r w:rsidRPr="00A55DB1">
        <w:rPr>
          <w:sz w:val="18"/>
        </w:rPr>
        <w:t>Melih</w:t>
      </w:r>
      <w:r w:rsidRPr="00A55DB1" w:rsidR="0030183B">
        <w:rPr>
          <w:sz w:val="18"/>
        </w:rPr>
        <w:t xml:space="preserve"> </w:t>
      </w:r>
      <w:r w:rsidRPr="00A55DB1">
        <w:rPr>
          <w:sz w:val="18"/>
        </w:rPr>
        <w:t>ağabeyiniz;</w:t>
      </w:r>
      <w:r w:rsidRPr="00A55DB1" w:rsidR="0030183B">
        <w:rPr>
          <w:sz w:val="18"/>
        </w:rPr>
        <w:t xml:space="preserve"> </w:t>
      </w:r>
      <w:r w:rsidRPr="00A55DB1">
        <w:rPr>
          <w:sz w:val="18"/>
        </w:rPr>
        <w:t>o</w:t>
      </w:r>
      <w:r w:rsidRPr="00A55DB1" w:rsidR="0030183B">
        <w:rPr>
          <w:sz w:val="18"/>
        </w:rPr>
        <w:t xml:space="preserve"> </w:t>
      </w:r>
      <w:r w:rsidRPr="00A55DB1">
        <w:rPr>
          <w:sz w:val="18"/>
        </w:rPr>
        <w:t>ne</w:t>
      </w:r>
      <w:r w:rsidRPr="00A55DB1" w:rsidR="0030183B">
        <w:rPr>
          <w:sz w:val="18"/>
        </w:rPr>
        <w:t xml:space="preserve"> </w:t>
      </w:r>
      <w:r w:rsidRPr="00A55DB1">
        <w:rPr>
          <w:sz w:val="18"/>
        </w:rPr>
        <w:t>oldu?</w:t>
      </w:r>
      <w:r w:rsidRPr="00A55DB1" w:rsidR="0030183B">
        <w:rPr>
          <w:sz w:val="18"/>
        </w:rPr>
        <w:t xml:space="preserve"> </w:t>
      </w:r>
      <w:r w:rsidRPr="00A55DB1">
        <w:rPr>
          <w:sz w:val="18"/>
        </w:rPr>
        <w:t>Ya</w:t>
      </w:r>
      <w:r w:rsidRPr="00A55DB1" w:rsidR="0030183B">
        <w:rPr>
          <w:sz w:val="18"/>
        </w:rPr>
        <w:t xml:space="preserve"> </w:t>
      </w:r>
      <w:r w:rsidRPr="00A55DB1">
        <w:rPr>
          <w:sz w:val="18"/>
        </w:rPr>
        <w:t>bunların</w:t>
      </w:r>
      <w:r w:rsidRPr="00A55DB1" w:rsidR="0030183B">
        <w:rPr>
          <w:sz w:val="18"/>
        </w:rPr>
        <w:t xml:space="preserve"> </w:t>
      </w:r>
      <w:r w:rsidRPr="00A55DB1">
        <w:rPr>
          <w:sz w:val="18"/>
        </w:rPr>
        <w:t>hepsini,</w:t>
      </w:r>
      <w:r w:rsidRPr="00A55DB1" w:rsidR="0030183B">
        <w:rPr>
          <w:sz w:val="18"/>
        </w:rPr>
        <w:t xml:space="preserve"> </w:t>
      </w:r>
      <w:r w:rsidRPr="00A55DB1">
        <w:rPr>
          <w:sz w:val="18"/>
        </w:rPr>
        <w:t>alkışladığınız</w:t>
      </w:r>
      <w:r w:rsidRPr="00A55DB1" w:rsidR="0030183B">
        <w:rPr>
          <w:sz w:val="18"/>
        </w:rPr>
        <w:t xml:space="preserve"> </w:t>
      </w:r>
      <w:r w:rsidRPr="00A55DB1">
        <w:rPr>
          <w:sz w:val="18"/>
        </w:rPr>
        <w:t>adamları</w:t>
      </w:r>
      <w:r w:rsidRPr="00A55DB1" w:rsidR="0030183B">
        <w:rPr>
          <w:sz w:val="18"/>
        </w:rPr>
        <w:t xml:space="preserve"> </w:t>
      </w:r>
      <w:r w:rsidRPr="00A55DB1">
        <w:rPr>
          <w:sz w:val="18"/>
        </w:rPr>
        <w:t>bir</w:t>
      </w:r>
      <w:r w:rsidRPr="00A55DB1" w:rsidR="0030183B">
        <w:rPr>
          <w:sz w:val="18"/>
        </w:rPr>
        <w:t xml:space="preserve"> </w:t>
      </w:r>
      <w:r w:rsidRPr="00A55DB1">
        <w:rPr>
          <w:sz w:val="18"/>
        </w:rPr>
        <w:t>günde</w:t>
      </w:r>
      <w:r w:rsidRPr="00A55DB1" w:rsidR="0030183B">
        <w:rPr>
          <w:sz w:val="18"/>
        </w:rPr>
        <w:t xml:space="preserve"> </w:t>
      </w:r>
      <w:r w:rsidRPr="00A55DB1">
        <w:rPr>
          <w:sz w:val="18"/>
        </w:rPr>
        <w:t>görevden</w:t>
      </w:r>
      <w:r w:rsidRPr="00A55DB1" w:rsidR="0030183B">
        <w:rPr>
          <w:sz w:val="18"/>
        </w:rPr>
        <w:t xml:space="preserve"> </w:t>
      </w:r>
      <w:r w:rsidRPr="00A55DB1">
        <w:rPr>
          <w:sz w:val="18"/>
        </w:rPr>
        <w:t>aldınız.</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r w:rsidRPr="00A55DB1">
        <w:rPr>
          <w:sz w:val="18"/>
        </w:rPr>
        <w:t>Ya,</w:t>
      </w:r>
      <w:r w:rsidRPr="00A55DB1" w:rsidR="0030183B">
        <w:rPr>
          <w:sz w:val="18"/>
        </w:rPr>
        <w:t xml:space="preserve"> </w:t>
      </w:r>
      <w:r w:rsidRPr="00A55DB1">
        <w:rPr>
          <w:sz w:val="18"/>
        </w:rPr>
        <w:t>insan</w:t>
      </w:r>
      <w:r w:rsidRPr="00A55DB1" w:rsidR="0030183B">
        <w:rPr>
          <w:sz w:val="18"/>
        </w:rPr>
        <w:t xml:space="preserve"> </w:t>
      </w:r>
      <w:r w:rsidRPr="00A55DB1">
        <w:rPr>
          <w:sz w:val="18"/>
        </w:rPr>
        <w:t>düşünüyor,</w:t>
      </w:r>
      <w:r w:rsidRPr="00A55DB1" w:rsidR="0030183B">
        <w:rPr>
          <w:sz w:val="18"/>
        </w:rPr>
        <w:t xml:space="preserve"> </w:t>
      </w:r>
      <w:r w:rsidRPr="00A55DB1">
        <w:rPr>
          <w:sz w:val="18"/>
        </w:rPr>
        <w:t>örneğin</w:t>
      </w:r>
      <w:r w:rsidRPr="00A55DB1" w:rsidR="0030183B">
        <w:rPr>
          <w:sz w:val="18"/>
        </w:rPr>
        <w:t xml:space="preserve"> </w:t>
      </w:r>
      <w:r w:rsidRPr="00A55DB1">
        <w:rPr>
          <w:sz w:val="18"/>
        </w:rPr>
        <w:t>bunu</w:t>
      </w:r>
      <w:r w:rsidRPr="00A55DB1" w:rsidR="0030183B">
        <w:rPr>
          <w:sz w:val="18"/>
        </w:rPr>
        <w:t xml:space="preserve"> </w:t>
      </w:r>
      <w:r w:rsidRPr="00A55DB1">
        <w:rPr>
          <w:sz w:val="18"/>
        </w:rPr>
        <w:t>CHP</w:t>
      </w:r>
      <w:r w:rsidRPr="00A55DB1" w:rsidR="0030183B">
        <w:rPr>
          <w:sz w:val="18"/>
        </w:rPr>
        <w:t xml:space="preserve"> </w:t>
      </w:r>
      <w:r w:rsidRPr="00A55DB1">
        <w:rPr>
          <w:sz w:val="18"/>
        </w:rPr>
        <w:t>Grubundan</w:t>
      </w:r>
      <w:r w:rsidRPr="00A55DB1" w:rsidR="0030183B">
        <w:rPr>
          <w:sz w:val="18"/>
        </w:rPr>
        <w:t xml:space="preserve"> </w:t>
      </w:r>
      <w:r w:rsidRPr="00A55DB1">
        <w:rPr>
          <w:sz w:val="18"/>
        </w:rPr>
        <w:t>biri</w:t>
      </w:r>
      <w:r w:rsidRPr="00A55DB1" w:rsidR="0030183B">
        <w:rPr>
          <w:sz w:val="18"/>
        </w:rPr>
        <w:t xml:space="preserve"> </w:t>
      </w:r>
      <w:r w:rsidRPr="00A55DB1">
        <w:rPr>
          <w:sz w:val="18"/>
        </w:rPr>
        <w:t>yapsa</w:t>
      </w:r>
      <w:r w:rsidRPr="00A55DB1" w:rsidR="0030183B">
        <w:rPr>
          <w:sz w:val="18"/>
        </w:rPr>
        <w:t xml:space="preserve"> </w:t>
      </w:r>
      <w:r w:rsidRPr="00A55DB1">
        <w:rPr>
          <w:sz w:val="18"/>
        </w:rPr>
        <w:t>yüz</w:t>
      </w:r>
      <w:r w:rsidRPr="00A55DB1" w:rsidR="0030183B">
        <w:rPr>
          <w:sz w:val="18"/>
        </w:rPr>
        <w:t xml:space="preserve"> </w:t>
      </w:r>
      <w:r w:rsidRPr="00A55DB1">
        <w:rPr>
          <w:sz w:val="18"/>
        </w:rPr>
        <w:t>yıl</w:t>
      </w:r>
      <w:r w:rsidRPr="00A55DB1" w:rsidR="0030183B">
        <w:rPr>
          <w:sz w:val="18"/>
        </w:rPr>
        <w:t xml:space="preserve"> </w:t>
      </w:r>
      <w:r w:rsidRPr="00A55DB1">
        <w:rPr>
          <w:sz w:val="18"/>
        </w:rPr>
        <w:t>sokağa</w:t>
      </w:r>
      <w:r w:rsidRPr="00A55DB1" w:rsidR="0030183B">
        <w:rPr>
          <w:sz w:val="18"/>
        </w:rPr>
        <w:t xml:space="preserve"> </w:t>
      </w:r>
      <w:r w:rsidRPr="00A55DB1">
        <w:rPr>
          <w:sz w:val="18"/>
        </w:rPr>
        <w:t>çıkamayız.</w:t>
      </w:r>
      <w:r w:rsidRPr="00A55DB1" w:rsidR="0030183B">
        <w:rPr>
          <w:sz w:val="18"/>
        </w:rPr>
        <w:t xml:space="preserve"> </w:t>
      </w: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diyor</w:t>
      </w:r>
      <w:r w:rsidRPr="00A55DB1" w:rsidR="0030183B">
        <w:rPr>
          <w:sz w:val="18"/>
        </w:rPr>
        <w:t xml:space="preserve"> </w:t>
      </w:r>
      <w:r w:rsidRPr="00A55DB1">
        <w:rPr>
          <w:sz w:val="18"/>
        </w:rPr>
        <w:t>ki:</w:t>
      </w:r>
      <w:r w:rsidRPr="00A55DB1" w:rsidR="0030183B">
        <w:rPr>
          <w:sz w:val="18"/>
        </w:rPr>
        <w:t xml:space="preserve"> </w:t>
      </w:r>
      <w:r w:rsidRPr="00A55DB1">
        <w:rPr>
          <w:sz w:val="18"/>
        </w:rPr>
        <w:t>“1930’daki</w:t>
      </w:r>
      <w:r w:rsidRPr="00A55DB1" w:rsidR="0030183B">
        <w:rPr>
          <w:sz w:val="18"/>
        </w:rPr>
        <w:t xml:space="preserve"> </w:t>
      </w:r>
      <w:r w:rsidRPr="00A55DB1">
        <w:rPr>
          <w:sz w:val="18"/>
        </w:rPr>
        <w:t>CHP,</w:t>
      </w:r>
      <w:r w:rsidRPr="00A55DB1" w:rsidR="0030183B">
        <w:rPr>
          <w:sz w:val="18"/>
        </w:rPr>
        <w:t xml:space="preserve"> </w:t>
      </w:r>
      <w:r w:rsidRPr="00A55DB1">
        <w:rPr>
          <w:sz w:val="18"/>
        </w:rPr>
        <w:t>il</w:t>
      </w:r>
      <w:r w:rsidRPr="00A55DB1" w:rsidR="0030183B">
        <w:rPr>
          <w:sz w:val="18"/>
        </w:rPr>
        <w:t xml:space="preserve"> </w:t>
      </w:r>
      <w:r w:rsidRPr="00A55DB1">
        <w:rPr>
          <w:sz w:val="18"/>
        </w:rPr>
        <w:t>başkanlarını</w:t>
      </w:r>
      <w:r w:rsidRPr="00A55DB1" w:rsidR="0030183B">
        <w:rPr>
          <w:sz w:val="18"/>
        </w:rPr>
        <w:t xml:space="preserve"> </w:t>
      </w:r>
      <w:r w:rsidRPr="00A55DB1">
        <w:rPr>
          <w:sz w:val="18"/>
        </w:rPr>
        <w:t>vali</w:t>
      </w:r>
      <w:r w:rsidRPr="00A55DB1" w:rsidR="0030183B">
        <w:rPr>
          <w:sz w:val="18"/>
        </w:rPr>
        <w:t xml:space="preserve"> </w:t>
      </w:r>
      <w:r w:rsidRPr="00A55DB1">
        <w:rPr>
          <w:sz w:val="18"/>
        </w:rPr>
        <w:t>yaptı.”</w:t>
      </w:r>
      <w:r w:rsidRPr="00A55DB1" w:rsidR="0030183B">
        <w:rPr>
          <w:sz w:val="18"/>
        </w:rPr>
        <w:t xml:space="preserve"> </w:t>
      </w:r>
      <w:r w:rsidRPr="00A55DB1">
        <w:rPr>
          <w:sz w:val="18"/>
        </w:rPr>
        <w:t>Siz</w:t>
      </w:r>
      <w:r w:rsidRPr="00A55DB1" w:rsidR="0030183B">
        <w:rPr>
          <w:sz w:val="18"/>
        </w:rPr>
        <w:t xml:space="preserve"> </w:t>
      </w:r>
      <w:r w:rsidRPr="00A55DB1">
        <w:rPr>
          <w:sz w:val="18"/>
        </w:rPr>
        <w:t>ne</w:t>
      </w:r>
      <w:r w:rsidRPr="00A55DB1" w:rsidR="0030183B">
        <w:rPr>
          <w:sz w:val="18"/>
        </w:rPr>
        <w:t xml:space="preserve"> </w:t>
      </w:r>
      <w:r w:rsidRPr="00A55DB1">
        <w:rPr>
          <w:sz w:val="18"/>
        </w:rPr>
        <w:t>yaptınız?</w:t>
      </w:r>
      <w:r w:rsidRPr="00A55DB1" w:rsidR="0030183B">
        <w:rPr>
          <w:sz w:val="18"/>
        </w:rPr>
        <w:t xml:space="preserve"> </w:t>
      </w:r>
      <w:r w:rsidRPr="00A55DB1">
        <w:rPr>
          <w:sz w:val="18"/>
        </w:rPr>
        <w:t>Valileri</w:t>
      </w:r>
      <w:r w:rsidRPr="00A55DB1" w:rsidR="0030183B">
        <w:rPr>
          <w:sz w:val="18"/>
        </w:rPr>
        <w:t xml:space="preserve"> </w:t>
      </w:r>
      <w:r w:rsidRPr="00A55DB1">
        <w:rPr>
          <w:sz w:val="18"/>
        </w:rPr>
        <w:t>il</w:t>
      </w:r>
      <w:r w:rsidRPr="00A55DB1" w:rsidR="0030183B">
        <w:rPr>
          <w:sz w:val="18"/>
        </w:rPr>
        <w:t xml:space="preserve"> </w:t>
      </w:r>
      <w:r w:rsidRPr="00A55DB1">
        <w:rPr>
          <w:sz w:val="18"/>
        </w:rPr>
        <w:t>başkanı</w:t>
      </w:r>
      <w:r w:rsidRPr="00A55DB1" w:rsidR="0030183B">
        <w:rPr>
          <w:sz w:val="18"/>
        </w:rPr>
        <w:t xml:space="preserve"> </w:t>
      </w:r>
      <w:r w:rsidRPr="00A55DB1">
        <w:rPr>
          <w:sz w:val="18"/>
        </w:rPr>
        <w:t>yaptınız.</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E348AE" w:rsidP="00A55DB1" w:rsidRDefault="00E348AE">
      <w:pPr>
        <w:pStyle w:val="GENELKURUL"/>
        <w:spacing w:line="240" w:lineRule="auto"/>
        <w:rPr>
          <w:sz w:val="18"/>
        </w:rPr>
      </w:pPr>
      <w:r w:rsidRPr="00A55DB1">
        <w:rPr>
          <w:sz w:val="18"/>
        </w:rPr>
        <w:t>Değerli</w:t>
      </w:r>
      <w:r w:rsidRPr="00A55DB1" w:rsidR="0030183B">
        <w:rPr>
          <w:sz w:val="18"/>
        </w:rPr>
        <w:t xml:space="preserve"> </w:t>
      </w:r>
      <w:r w:rsidRPr="00A55DB1">
        <w:rPr>
          <w:sz w:val="18"/>
        </w:rPr>
        <w:t>arkadaşlar,</w:t>
      </w:r>
      <w:r w:rsidRPr="00A55DB1" w:rsidR="0030183B">
        <w:rPr>
          <w:sz w:val="18"/>
        </w:rPr>
        <w:t xml:space="preserve"> </w:t>
      </w:r>
      <w:r w:rsidRPr="00A55DB1">
        <w:rPr>
          <w:sz w:val="18"/>
        </w:rPr>
        <w:t>bakın</w:t>
      </w:r>
      <w:r w:rsidRPr="00A55DB1" w:rsidR="0030183B">
        <w:rPr>
          <w:sz w:val="18"/>
        </w:rPr>
        <w:t xml:space="preserve"> </w:t>
      </w:r>
      <w:r w:rsidRPr="00A55DB1">
        <w:rPr>
          <w:sz w:val="18"/>
        </w:rPr>
        <w:t>biz</w:t>
      </w:r>
      <w:r w:rsidRPr="00A55DB1" w:rsidR="0030183B">
        <w:rPr>
          <w:sz w:val="18"/>
        </w:rPr>
        <w:t xml:space="preserve"> </w:t>
      </w:r>
      <w:r w:rsidRPr="00A55DB1">
        <w:rPr>
          <w:sz w:val="18"/>
        </w:rPr>
        <w:t>diyoruz</w:t>
      </w:r>
      <w:r w:rsidRPr="00A55DB1" w:rsidR="0030183B">
        <w:rPr>
          <w:sz w:val="18"/>
        </w:rPr>
        <w:t xml:space="preserve"> </w:t>
      </w:r>
      <w:r w:rsidRPr="00A55DB1">
        <w:rPr>
          <w:sz w:val="18"/>
        </w:rPr>
        <w:t>ki:</w:t>
      </w:r>
      <w:r w:rsidRPr="00A55DB1" w:rsidR="0030183B">
        <w:rPr>
          <w:sz w:val="18"/>
        </w:rPr>
        <w:t xml:space="preserve"> </w:t>
      </w:r>
      <w:r w:rsidRPr="00A55DB1">
        <w:rPr>
          <w:sz w:val="18"/>
        </w:rPr>
        <w:t>20</w:t>
      </w:r>
      <w:r w:rsidRPr="00A55DB1" w:rsidR="0030183B">
        <w:rPr>
          <w:sz w:val="18"/>
        </w:rPr>
        <w:t xml:space="preserve"> </w:t>
      </w:r>
      <w:r w:rsidRPr="00A55DB1">
        <w:rPr>
          <w:sz w:val="18"/>
        </w:rPr>
        <w:t>Temmuz</w:t>
      </w:r>
      <w:r w:rsidRPr="00A55DB1" w:rsidR="0030183B">
        <w:rPr>
          <w:sz w:val="18"/>
        </w:rPr>
        <w:t xml:space="preserve"> </w:t>
      </w:r>
      <w:r w:rsidRPr="00A55DB1">
        <w:rPr>
          <w:sz w:val="18"/>
        </w:rPr>
        <w:t>sivil</w:t>
      </w:r>
      <w:r w:rsidRPr="00A55DB1" w:rsidR="0030183B">
        <w:rPr>
          <w:sz w:val="18"/>
        </w:rPr>
        <w:t xml:space="preserve"> </w:t>
      </w:r>
      <w:r w:rsidRPr="00A55DB1">
        <w:rPr>
          <w:sz w:val="18"/>
        </w:rPr>
        <w:t>darbe</w:t>
      </w:r>
      <w:r w:rsidRPr="00A55DB1" w:rsidR="0030183B">
        <w:rPr>
          <w:sz w:val="18"/>
        </w:rPr>
        <w:t xml:space="preserve"> </w:t>
      </w:r>
      <w:r w:rsidRPr="00A55DB1">
        <w:rPr>
          <w:sz w:val="18"/>
        </w:rPr>
        <w:t>sürecini</w:t>
      </w:r>
      <w:r w:rsidRPr="00A55DB1" w:rsidR="0030183B">
        <w:rPr>
          <w:sz w:val="18"/>
        </w:rPr>
        <w:t xml:space="preserve"> </w:t>
      </w:r>
      <w:r w:rsidRPr="00A55DB1">
        <w:rPr>
          <w:sz w:val="18"/>
        </w:rPr>
        <w:t>yaşıyoruz.</w:t>
      </w:r>
      <w:r w:rsidRPr="00A55DB1" w:rsidR="0030183B">
        <w:rPr>
          <w:sz w:val="18"/>
        </w:rPr>
        <w:t xml:space="preserve"> </w:t>
      </w:r>
      <w:r w:rsidRPr="00A55DB1">
        <w:rPr>
          <w:sz w:val="18"/>
        </w:rPr>
        <w:t>Ne</w:t>
      </w:r>
      <w:r w:rsidRPr="00A55DB1" w:rsidR="0030183B">
        <w:rPr>
          <w:sz w:val="18"/>
        </w:rPr>
        <w:t xml:space="preserve"> </w:t>
      </w:r>
      <w:r w:rsidRPr="00A55DB1">
        <w:rPr>
          <w:sz w:val="18"/>
        </w:rPr>
        <w:t>demek</w:t>
      </w:r>
      <w:r w:rsidRPr="00A55DB1" w:rsidR="0030183B">
        <w:rPr>
          <w:sz w:val="18"/>
        </w:rPr>
        <w:t xml:space="preserve"> </w:t>
      </w:r>
      <w:r w:rsidRPr="00A55DB1">
        <w:rPr>
          <w:sz w:val="18"/>
        </w:rPr>
        <w:t>istiyorum?</w:t>
      </w:r>
      <w:r w:rsidRPr="00A55DB1" w:rsidR="0030183B">
        <w:rPr>
          <w:sz w:val="18"/>
        </w:rPr>
        <w:t xml:space="preserve"> </w:t>
      </w:r>
      <w:r w:rsidRPr="00A55DB1">
        <w:rPr>
          <w:sz w:val="18"/>
        </w:rPr>
        <w:t>12</w:t>
      </w:r>
      <w:r w:rsidRPr="00A55DB1" w:rsidR="0030183B">
        <w:rPr>
          <w:sz w:val="18"/>
        </w:rPr>
        <w:t xml:space="preserve"> </w:t>
      </w:r>
      <w:r w:rsidRPr="00A55DB1">
        <w:rPr>
          <w:sz w:val="18"/>
        </w:rPr>
        <w:t>Eylülden</w:t>
      </w:r>
      <w:r w:rsidRPr="00A55DB1" w:rsidR="0030183B">
        <w:rPr>
          <w:sz w:val="18"/>
        </w:rPr>
        <w:t xml:space="preserve"> </w:t>
      </w:r>
      <w:r w:rsidRPr="00A55DB1">
        <w:rPr>
          <w:sz w:val="18"/>
        </w:rPr>
        <w:t>hiçbir</w:t>
      </w:r>
      <w:r w:rsidRPr="00A55DB1" w:rsidR="0030183B">
        <w:rPr>
          <w:sz w:val="18"/>
        </w:rPr>
        <w:t xml:space="preserve"> </w:t>
      </w:r>
      <w:r w:rsidRPr="00A55DB1">
        <w:rPr>
          <w:sz w:val="18"/>
        </w:rPr>
        <w:t>farkı</w:t>
      </w:r>
      <w:r w:rsidRPr="00A55DB1" w:rsidR="0030183B">
        <w:rPr>
          <w:sz w:val="18"/>
        </w:rPr>
        <w:t xml:space="preserve"> </w:t>
      </w:r>
      <w:r w:rsidRPr="00A55DB1">
        <w:rPr>
          <w:sz w:val="18"/>
        </w:rPr>
        <w:t>yok.</w:t>
      </w:r>
      <w:r w:rsidRPr="00A55DB1" w:rsidR="0030183B">
        <w:rPr>
          <w:sz w:val="18"/>
        </w:rPr>
        <w:t xml:space="preserve"> </w:t>
      </w:r>
      <w:r w:rsidRPr="00A55DB1">
        <w:rPr>
          <w:sz w:val="18"/>
        </w:rPr>
        <w:t>12</w:t>
      </w:r>
      <w:r w:rsidRPr="00A55DB1" w:rsidR="0030183B">
        <w:rPr>
          <w:sz w:val="18"/>
        </w:rPr>
        <w:t xml:space="preserve"> </w:t>
      </w:r>
      <w:r w:rsidRPr="00A55DB1">
        <w:rPr>
          <w:sz w:val="18"/>
        </w:rPr>
        <w:t>Eylül</w:t>
      </w:r>
      <w:r w:rsidRPr="00A55DB1" w:rsidR="0030183B">
        <w:rPr>
          <w:sz w:val="18"/>
        </w:rPr>
        <w:t xml:space="preserve"> </w:t>
      </w:r>
      <w:r w:rsidRPr="00A55DB1">
        <w:rPr>
          <w:sz w:val="18"/>
        </w:rPr>
        <w:t>ne</w:t>
      </w:r>
      <w:r w:rsidRPr="00A55DB1" w:rsidR="0030183B">
        <w:rPr>
          <w:sz w:val="18"/>
        </w:rPr>
        <w:t xml:space="preserve"> </w:t>
      </w:r>
      <w:r w:rsidRPr="00A55DB1">
        <w:rPr>
          <w:sz w:val="18"/>
        </w:rPr>
        <w:t>yaptı?</w:t>
      </w:r>
      <w:r w:rsidRPr="00A55DB1" w:rsidR="0030183B">
        <w:rPr>
          <w:sz w:val="18"/>
        </w:rPr>
        <w:t xml:space="preserve"> </w:t>
      </w:r>
      <w:r w:rsidRPr="00A55DB1">
        <w:rPr>
          <w:sz w:val="18"/>
        </w:rPr>
        <w:t>Basını</w:t>
      </w:r>
      <w:r w:rsidRPr="00A55DB1" w:rsidR="0030183B">
        <w:rPr>
          <w:sz w:val="18"/>
        </w:rPr>
        <w:t xml:space="preserve"> </w:t>
      </w:r>
      <w:r w:rsidRPr="00A55DB1">
        <w:rPr>
          <w:sz w:val="18"/>
        </w:rPr>
        <w:t>baskı</w:t>
      </w:r>
      <w:r w:rsidRPr="00A55DB1" w:rsidR="0030183B">
        <w:rPr>
          <w:sz w:val="18"/>
        </w:rPr>
        <w:t xml:space="preserve"> </w:t>
      </w:r>
      <w:r w:rsidRPr="00A55DB1">
        <w:rPr>
          <w:sz w:val="18"/>
        </w:rPr>
        <w:t>altına</w:t>
      </w:r>
      <w:r w:rsidRPr="00A55DB1" w:rsidR="0030183B">
        <w:rPr>
          <w:sz w:val="18"/>
        </w:rPr>
        <w:t xml:space="preserve"> </w:t>
      </w:r>
      <w:r w:rsidRPr="00A55DB1">
        <w:rPr>
          <w:sz w:val="18"/>
        </w:rPr>
        <w:t>aldı.</w:t>
      </w:r>
      <w:r w:rsidRPr="00A55DB1" w:rsidR="0030183B">
        <w:rPr>
          <w:sz w:val="18"/>
        </w:rPr>
        <w:t xml:space="preserve"> </w:t>
      </w:r>
      <w:r w:rsidRPr="00A55DB1">
        <w:rPr>
          <w:sz w:val="18"/>
        </w:rPr>
        <w:t>Ne</w:t>
      </w:r>
      <w:r w:rsidRPr="00A55DB1" w:rsidR="0030183B">
        <w:rPr>
          <w:sz w:val="18"/>
        </w:rPr>
        <w:t xml:space="preserve"> </w:t>
      </w:r>
      <w:r w:rsidRPr="00A55DB1">
        <w:rPr>
          <w:sz w:val="18"/>
        </w:rPr>
        <w:t>yaptı?</w:t>
      </w:r>
      <w:r w:rsidRPr="00A55DB1" w:rsidR="0030183B">
        <w:rPr>
          <w:sz w:val="18"/>
        </w:rPr>
        <w:t xml:space="preserve"> </w:t>
      </w:r>
      <w:r w:rsidRPr="00A55DB1">
        <w:rPr>
          <w:sz w:val="18"/>
        </w:rPr>
        <w:t>Aydınları</w:t>
      </w:r>
      <w:r w:rsidRPr="00A55DB1" w:rsidR="0030183B">
        <w:rPr>
          <w:sz w:val="18"/>
        </w:rPr>
        <w:t xml:space="preserve"> </w:t>
      </w:r>
      <w:r w:rsidRPr="00A55DB1">
        <w:rPr>
          <w:sz w:val="18"/>
        </w:rPr>
        <w:t>cezaevine</w:t>
      </w:r>
      <w:r w:rsidRPr="00A55DB1" w:rsidR="0030183B">
        <w:rPr>
          <w:sz w:val="18"/>
        </w:rPr>
        <w:t xml:space="preserve"> </w:t>
      </w:r>
      <w:r w:rsidRPr="00A55DB1">
        <w:rPr>
          <w:sz w:val="18"/>
        </w:rPr>
        <w:t>attı.</w:t>
      </w:r>
      <w:r w:rsidRPr="00A55DB1" w:rsidR="0030183B">
        <w:rPr>
          <w:sz w:val="18"/>
        </w:rPr>
        <w:t xml:space="preserve"> </w:t>
      </w:r>
      <w:r w:rsidRPr="00A55DB1">
        <w:rPr>
          <w:sz w:val="18"/>
        </w:rPr>
        <w:t>Ne</w:t>
      </w:r>
      <w:r w:rsidRPr="00A55DB1" w:rsidR="0030183B">
        <w:rPr>
          <w:sz w:val="18"/>
        </w:rPr>
        <w:t xml:space="preserve"> </w:t>
      </w:r>
      <w:r w:rsidRPr="00A55DB1">
        <w:rPr>
          <w:sz w:val="18"/>
        </w:rPr>
        <w:t>yaptı?</w:t>
      </w:r>
      <w:r w:rsidRPr="00A55DB1" w:rsidR="0030183B">
        <w:rPr>
          <w:sz w:val="18"/>
        </w:rPr>
        <w:t xml:space="preserve"> </w:t>
      </w:r>
      <w:r w:rsidRPr="00A55DB1">
        <w:rPr>
          <w:sz w:val="18"/>
        </w:rPr>
        <w:t>Siyasetçileri</w:t>
      </w:r>
      <w:r w:rsidRPr="00A55DB1" w:rsidR="0030183B">
        <w:rPr>
          <w:sz w:val="18"/>
        </w:rPr>
        <w:t xml:space="preserve"> </w:t>
      </w:r>
      <w:r w:rsidRPr="00A55DB1">
        <w:rPr>
          <w:sz w:val="18"/>
        </w:rPr>
        <w:t>tutukladı.</w:t>
      </w:r>
      <w:r w:rsidRPr="00A55DB1" w:rsidR="0030183B">
        <w:rPr>
          <w:sz w:val="18"/>
        </w:rPr>
        <w:t xml:space="preserve"> </w:t>
      </w:r>
      <w:r w:rsidRPr="00A55DB1">
        <w:rPr>
          <w:sz w:val="18"/>
        </w:rPr>
        <w:t>Onlar</w:t>
      </w:r>
      <w:r w:rsidRPr="00A55DB1" w:rsidR="0030183B">
        <w:rPr>
          <w:sz w:val="18"/>
        </w:rPr>
        <w:t xml:space="preserve"> </w:t>
      </w:r>
      <w:r w:rsidRPr="00A55DB1">
        <w:rPr>
          <w:sz w:val="18"/>
        </w:rPr>
        <w:t>silahla</w:t>
      </w:r>
      <w:r w:rsidRPr="00A55DB1" w:rsidR="0030183B">
        <w:rPr>
          <w:sz w:val="18"/>
        </w:rPr>
        <w:t xml:space="preserve"> </w:t>
      </w:r>
      <w:r w:rsidRPr="00A55DB1">
        <w:rPr>
          <w:sz w:val="18"/>
        </w:rPr>
        <w:t>yaptı,</w:t>
      </w:r>
      <w:r w:rsidRPr="00A55DB1" w:rsidR="0030183B">
        <w:rPr>
          <w:sz w:val="18"/>
        </w:rPr>
        <w:t xml:space="preserve"> </w:t>
      </w:r>
      <w:r w:rsidRPr="00A55DB1">
        <w:rPr>
          <w:sz w:val="18"/>
        </w:rPr>
        <w:t>siz</w:t>
      </w:r>
      <w:r w:rsidRPr="00A55DB1" w:rsidR="0030183B">
        <w:rPr>
          <w:sz w:val="18"/>
        </w:rPr>
        <w:t xml:space="preserve"> </w:t>
      </w:r>
      <w:r w:rsidRPr="00A55DB1">
        <w:rPr>
          <w:sz w:val="18"/>
        </w:rPr>
        <w:t>yargı</w:t>
      </w:r>
      <w:r w:rsidRPr="00A55DB1" w:rsidR="0030183B">
        <w:rPr>
          <w:sz w:val="18"/>
        </w:rPr>
        <w:t xml:space="preserve"> </w:t>
      </w:r>
      <w:r w:rsidRPr="00A55DB1">
        <w:rPr>
          <w:sz w:val="18"/>
        </w:rPr>
        <w:t>eliyle</w:t>
      </w:r>
      <w:r w:rsidRPr="00A55DB1" w:rsidR="0030183B">
        <w:rPr>
          <w:sz w:val="18"/>
        </w:rPr>
        <w:t xml:space="preserve"> </w:t>
      </w:r>
      <w:r w:rsidRPr="00A55DB1">
        <w:rPr>
          <w:sz w:val="18"/>
        </w:rPr>
        <w:t>yapıyorsunuz.</w:t>
      </w:r>
      <w:r w:rsidRPr="00A55DB1" w:rsidR="0030183B">
        <w:rPr>
          <w:sz w:val="18"/>
        </w:rPr>
        <w:t xml:space="preserve"> </w:t>
      </w:r>
      <w:r w:rsidRPr="00A55DB1">
        <w:rPr>
          <w:sz w:val="18"/>
        </w:rPr>
        <w:t>Aynı</w:t>
      </w:r>
      <w:r w:rsidRPr="00A55DB1" w:rsidR="0030183B">
        <w:rPr>
          <w:sz w:val="18"/>
        </w:rPr>
        <w:t xml:space="preserve"> </w:t>
      </w:r>
      <w:r w:rsidRPr="00A55DB1">
        <w:rPr>
          <w:sz w:val="18"/>
        </w:rPr>
        <w:t>korku</w:t>
      </w:r>
      <w:r w:rsidRPr="00A55DB1" w:rsidR="0030183B">
        <w:rPr>
          <w:sz w:val="18"/>
        </w:rPr>
        <w:t xml:space="preserve"> </w:t>
      </w:r>
      <w:r w:rsidRPr="00A55DB1">
        <w:rPr>
          <w:sz w:val="18"/>
        </w:rPr>
        <w:t>iklimini</w:t>
      </w:r>
      <w:r w:rsidRPr="00A55DB1" w:rsidR="0030183B">
        <w:rPr>
          <w:sz w:val="18"/>
        </w:rPr>
        <w:t xml:space="preserve"> </w:t>
      </w:r>
      <w:r w:rsidRPr="00A55DB1">
        <w:rPr>
          <w:sz w:val="18"/>
        </w:rPr>
        <w:t>yarattınız,</w:t>
      </w:r>
      <w:r w:rsidRPr="00A55DB1" w:rsidR="0030183B">
        <w:rPr>
          <w:sz w:val="18"/>
        </w:rPr>
        <w:t xml:space="preserve"> </w:t>
      </w:r>
      <w:r w:rsidRPr="00A55DB1">
        <w:rPr>
          <w:sz w:val="18"/>
        </w:rPr>
        <w:t>aynı</w:t>
      </w:r>
      <w:r w:rsidRPr="00A55DB1" w:rsidR="0030183B">
        <w:rPr>
          <w:sz w:val="18"/>
        </w:rPr>
        <w:t xml:space="preserve"> </w:t>
      </w:r>
      <w:r w:rsidRPr="00A55DB1">
        <w:rPr>
          <w:sz w:val="18"/>
        </w:rPr>
        <w:t>korku</w:t>
      </w:r>
      <w:r w:rsidRPr="00A55DB1" w:rsidR="0030183B">
        <w:rPr>
          <w:sz w:val="18"/>
        </w:rPr>
        <w:t xml:space="preserve"> </w:t>
      </w:r>
      <w:r w:rsidRPr="00A55DB1">
        <w:rPr>
          <w:sz w:val="18"/>
        </w:rPr>
        <w:t>iklimiyle</w:t>
      </w:r>
      <w:r w:rsidRPr="00A55DB1" w:rsidR="0030183B">
        <w:rPr>
          <w:sz w:val="18"/>
        </w:rPr>
        <w:t xml:space="preserve"> </w:t>
      </w:r>
      <w:r w:rsidRPr="00A55DB1">
        <w:rPr>
          <w:sz w:val="18"/>
        </w:rPr>
        <w:t>16</w:t>
      </w:r>
      <w:r w:rsidRPr="00A55DB1" w:rsidR="0030183B">
        <w:rPr>
          <w:sz w:val="18"/>
        </w:rPr>
        <w:t xml:space="preserve"> </w:t>
      </w:r>
      <w:r w:rsidRPr="00A55DB1">
        <w:rPr>
          <w:sz w:val="18"/>
        </w:rPr>
        <w:t>Nisan</w:t>
      </w:r>
      <w:r w:rsidRPr="00A55DB1" w:rsidR="0030183B">
        <w:rPr>
          <w:sz w:val="18"/>
        </w:rPr>
        <w:t xml:space="preserve"> </w:t>
      </w:r>
      <w:r w:rsidRPr="00A55DB1">
        <w:rPr>
          <w:sz w:val="18"/>
        </w:rPr>
        <w:t>referandumunu</w:t>
      </w:r>
      <w:r w:rsidRPr="00A55DB1" w:rsidR="0030183B">
        <w:rPr>
          <w:sz w:val="18"/>
        </w:rPr>
        <w:t xml:space="preserve"> </w:t>
      </w:r>
      <w:r w:rsidRPr="00A55DB1">
        <w:rPr>
          <w:sz w:val="18"/>
        </w:rPr>
        <w:t>yaptınız.</w:t>
      </w:r>
    </w:p>
    <w:p w:rsidRPr="00A55DB1" w:rsidR="00E348AE" w:rsidP="00A55DB1" w:rsidRDefault="00E348AE">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p>
    <w:p w:rsidRPr="00A55DB1" w:rsidR="00E348AE" w:rsidP="00A55DB1" w:rsidRDefault="00E348AE">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p>
    <w:p w:rsidRPr="00A55DB1" w:rsidR="00E348AE" w:rsidP="00A55DB1" w:rsidRDefault="00E348AE">
      <w:pPr>
        <w:pStyle w:val="GENELKURUL"/>
        <w:spacing w:line="240" w:lineRule="auto"/>
        <w:rPr>
          <w:sz w:val="18"/>
        </w:rPr>
      </w:pPr>
      <w:r w:rsidRPr="00A55DB1">
        <w:rPr>
          <w:sz w:val="18"/>
        </w:rPr>
        <w:t>VELİ</w:t>
      </w:r>
      <w:r w:rsidRPr="00A55DB1" w:rsidR="0030183B">
        <w:rPr>
          <w:sz w:val="18"/>
        </w:rPr>
        <w:t xml:space="preserve"> </w:t>
      </w:r>
      <w:r w:rsidRPr="00A55DB1">
        <w:rPr>
          <w:sz w:val="18"/>
        </w:rPr>
        <w:t>AĞBABA</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12</w:t>
      </w:r>
      <w:r w:rsidRPr="00A55DB1" w:rsidR="0030183B">
        <w:rPr>
          <w:sz w:val="18"/>
        </w:rPr>
        <w:t xml:space="preserve"> </w:t>
      </w:r>
      <w:r w:rsidRPr="00A55DB1">
        <w:rPr>
          <w:sz w:val="18"/>
        </w:rPr>
        <w:t>Eylül</w:t>
      </w:r>
      <w:r w:rsidRPr="00A55DB1" w:rsidR="0030183B">
        <w:rPr>
          <w:sz w:val="18"/>
        </w:rPr>
        <w:t xml:space="preserve"> </w:t>
      </w:r>
      <w:r w:rsidRPr="00A55DB1">
        <w:rPr>
          <w:sz w:val="18"/>
        </w:rPr>
        <w:t>ne</w:t>
      </w:r>
      <w:r w:rsidRPr="00A55DB1" w:rsidR="0030183B">
        <w:rPr>
          <w:sz w:val="18"/>
        </w:rPr>
        <w:t xml:space="preserve"> </w:t>
      </w:r>
      <w:r w:rsidRPr="00A55DB1">
        <w:rPr>
          <w:sz w:val="18"/>
        </w:rPr>
        <w:t>yaptı,</w:t>
      </w:r>
      <w:r w:rsidRPr="00A55DB1" w:rsidR="0030183B">
        <w:rPr>
          <w:sz w:val="18"/>
        </w:rPr>
        <w:t xml:space="preserve"> </w:t>
      </w:r>
      <w:r w:rsidRPr="00A55DB1">
        <w:rPr>
          <w:sz w:val="18"/>
        </w:rPr>
        <w:t>darbe</w:t>
      </w:r>
      <w:r w:rsidRPr="00A55DB1" w:rsidR="0030183B">
        <w:rPr>
          <w:sz w:val="18"/>
        </w:rPr>
        <w:t xml:space="preserve"> </w:t>
      </w:r>
      <w:r w:rsidRPr="00A55DB1">
        <w:rPr>
          <w:sz w:val="18"/>
        </w:rPr>
        <w:t>sürecinde</w:t>
      </w:r>
      <w:r w:rsidRPr="00A55DB1" w:rsidR="0030183B">
        <w:rPr>
          <w:sz w:val="18"/>
        </w:rPr>
        <w:t xml:space="preserve"> </w:t>
      </w:r>
      <w:r w:rsidRPr="00A55DB1">
        <w:rPr>
          <w:sz w:val="18"/>
        </w:rPr>
        <w:t>korkutarak</w:t>
      </w:r>
      <w:r w:rsidRPr="00A55DB1" w:rsidR="0030183B">
        <w:rPr>
          <w:sz w:val="18"/>
        </w:rPr>
        <w:t xml:space="preserve"> </w:t>
      </w:r>
      <w:r w:rsidRPr="00A55DB1">
        <w:rPr>
          <w:sz w:val="18"/>
        </w:rPr>
        <w:t>ne</w:t>
      </w:r>
      <w:r w:rsidRPr="00A55DB1" w:rsidR="0030183B">
        <w:rPr>
          <w:sz w:val="18"/>
        </w:rPr>
        <w:t xml:space="preserve"> </w:t>
      </w:r>
      <w:r w:rsidRPr="00A55DB1">
        <w:rPr>
          <w:sz w:val="18"/>
        </w:rPr>
        <w:t>yaptı?</w:t>
      </w:r>
      <w:r w:rsidRPr="00A55DB1" w:rsidR="0030183B">
        <w:rPr>
          <w:sz w:val="18"/>
        </w:rPr>
        <w:t xml:space="preserve"> </w:t>
      </w:r>
      <w:r w:rsidRPr="00A55DB1">
        <w:rPr>
          <w:sz w:val="18"/>
        </w:rPr>
        <w:t>Bir</w:t>
      </w:r>
      <w:r w:rsidRPr="00A55DB1" w:rsidR="0030183B">
        <w:rPr>
          <w:sz w:val="18"/>
        </w:rPr>
        <w:t xml:space="preserve"> </w:t>
      </w:r>
      <w:r w:rsidRPr="00A55DB1">
        <w:rPr>
          <w:sz w:val="18"/>
        </w:rPr>
        <w:t>referandum</w:t>
      </w:r>
      <w:r w:rsidRPr="00A55DB1" w:rsidR="0030183B">
        <w:rPr>
          <w:sz w:val="18"/>
        </w:rPr>
        <w:t xml:space="preserve"> </w:t>
      </w:r>
      <w:r w:rsidRPr="00A55DB1">
        <w:rPr>
          <w:sz w:val="18"/>
        </w:rPr>
        <w:t>yaptı,</w:t>
      </w:r>
      <w:r w:rsidRPr="00A55DB1" w:rsidR="0030183B">
        <w:rPr>
          <w:sz w:val="18"/>
        </w:rPr>
        <w:t xml:space="preserve"> </w:t>
      </w:r>
      <w:r w:rsidRPr="00A55DB1">
        <w:rPr>
          <w:sz w:val="18"/>
        </w:rPr>
        <w:t>yüzde</w:t>
      </w:r>
      <w:r w:rsidRPr="00A55DB1" w:rsidR="0030183B">
        <w:rPr>
          <w:sz w:val="18"/>
        </w:rPr>
        <w:t xml:space="preserve"> </w:t>
      </w:r>
      <w:r w:rsidRPr="00A55DB1">
        <w:rPr>
          <w:sz w:val="18"/>
        </w:rPr>
        <w:t>92.</w:t>
      </w:r>
      <w:r w:rsidRPr="00A55DB1" w:rsidR="0030183B">
        <w:rPr>
          <w:sz w:val="18"/>
        </w:rPr>
        <w:t xml:space="preserve"> </w:t>
      </w:r>
      <w:r w:rsidRPr="00A55DB1">
        <w:rPr>
          <w:sz w:val="18"/>
        </w:rPr>
        <w:t>Siz</w:t>
      </w:r>
      <w:r w:rsidRPr="00A55DB1" w:rsidR="0030183B">
        <w:rPr>
          <w:sz w:val="18"/>
        </w:rPr>
        <w:t xml:space="preserve"> </w:t>
      </w:r>
      <w:r w:rsidRPr="00A55DB1">
        <w:rPr>
          <w:sz w:val="18"/>
        </w:rPr>
        <w:t>ne</w:t>
      </w:r>
      <w:r w:rsidRPr="00A55DB1" w:rsidR="0030183B">
        <w:rPr>
          <w:sz w:val="18"/>
        </w:rPr>
        <w:t xml:space="preserve"> </w:t>
      </w:r>
      <w:r w:rsidRPr="00A55DB1">
        <w:rPr>
          <w:sz w:val="18"/>
        </w:rPr>
        <w:t>yaptınız?</w:t>
      </w:r>
      <w:r w:rsidRPr="00A55DB1" w:rsidR="0030183B">
        <w:rPr>
          <w:sz w:val="18"/>
        </w:rPr>
        <w:t xml:space="preserve"> </w:t>
      </w:r>
      <w:r w:rsidRPr="00A55DB1">
        <w:rPr>
          <w:sz w:val="18"/>
        </w:rPr>
        <w:t>OHAL</w:t>
      </w:r>
      <w:r w:rsidRPr="00A55DB1" w:rsidR="0030183B">
        <w:rPr>
          <w:sz w:val="18"/>
        </w:rPr>
        <w:t xml:space="preserve"> </w:t>
      </w:r>
      <w:r w:rsidRPr="00A55DB1">
        <w:rPr>
          <w:sz w:val="18"/>
        </w:rPr>
        <w:t>il</w:t>
      </w:r>
      <w:r w:rsidRPr="00A55DB1" w:rsidR="00ED4677">
        <w:rPr>
          <w:sz w:val="18"/>
        </w:rPr>
        <w:t>a</w:t>
      </w:r>
      <w:r w:rsidRPr="00A55DB1">
        <w:rPr>
          <w:sz w:val="18"/>
        </w:rPr>
        <w:t>n</w:t>
      </w:r>
      <w:r w:rsidRPr="00A55DB1" w:rsidR="0030183B">
        <w:rPr>
          <w:sz w:val="18"/>
        </w:rPr>
        <w:t xml:space="preserve"> </w:t>
      </w:r>
      <w:r w:rsidRPr="00A55DB1">
        <w:rPr>
          <w:sz w:val="18"/>
        </w:rPr>
        <w:t>ederek</w:t>
      </w:r>
      <w:r w:rsidRPr="00A55DB1" w:rsidR="0030183B">
        <w:rPr>
          <w:sz w:val="18"/>
        </w:rPr>
        <w:t xml:space="preserve"> </w:t>
      </w:r>
      <w:r w:rsidRPr="00A55DB1">
        <w:rPr>
          <w:sz w:val="18"/>
        </w:rPr>
        <w:t>bir</w:t>
      </w:r>
      <w:r w:rsidRPr="00A55DB1" w:rsidR="0030183B">
        <w:rPr>
          <w:sz w:val="18"/>
        </w:rPr>
        <w:t xml:space="preserve"> </w:t>
      </w:r>
      <w:r w:rsidRPr="00A55DB1">
        <w:rPr>
          <w:sz w:val="18"/>
        </w:rPr>
        <w:t>darbe</w:t>
      </w:r>
      <w:r w:rsidRPr="00A55DB1" w:rsidR="0030183B">
        <w:rPr>
          <w:sz w:val="18"/>
        </w:rPr>
        <w:t xml:space="preserve"> </w:t>
      </w:r>
      <w:r w:rsidRPr="00A55DB1">
        <w:rPr>
          <w:sz w:val="18"/>
        </w:rPr>
        <w:t>sürecinde</w:t>
      </w:r>
      <w:r w:rsidRPr="00A55DB1" w:rsidR="0030183B">
        <w:rPr>
          <w:sz w:val="18"/>
        </w:rPr>
        <w:t xml:space="preserve"> </w:t>
      </w:r>
      <w:r w:rsidRPr="00A55DB1">
        <w:rPr>
          <w:sz w:val="18"/>
        </w:rPr>
        <w:t>referandum</w:t>
      </w:r>
      <w:r w:rsidRPr="00A55DB1" w:rsidR="0030183B">
        <w:rPr>
          <w:sz w:val="18"/>
        </w:rPr>
        <w:t xml:space="preserve"> </w:t>
      </w:r>
      <w:r w:rsidRPr="00A55DB1">
        <w:rPr>
          <w:sz w:val="18"/>
        </w:rPr>
        <w:t>yaptınız,</w:t>
      </w:r>
      <w:r w:rsidRPr="00A55DB1" w:rsidR="0030183B">
        <w:rPr>
          <w:sz w:val="18"/>
        </w:rPr>
        <w:t xml:space="preserve"> </w:t>
      </w:r>
      <w:r w:rsidRPr="00A55DB1">
        <w:rPr>
          <w:sz w:val="18"/>
        </w:rPr>
        <w:t>yine</w:t>
      </w:r>
      <w:r w:rsidRPr="00A55DB1" w:rsidR="0030183B">
        <w:rPr>
          <w:sz w:val="18"/>
        </w:rPr>
        <w:t xml:space="preserve"> </w:t>
      </w:r>
      <w:r w:rsidRPr="00A55DB1">
        <w:rPr>
          <w:sz w:val="18"/>
        </w:rPr>
        <w:t>bir</w:t>
      </w:r>
      <w:r w:rsidRPr="00A55DB1" w:rsidR="0030183B">
        <w:rPr>
          <w:sz w:val="18"/>
        </w:rPr>
        <w:t xml:space="preserve"> </w:t>
      </w:r>
      <w:r w:rsidRPr="00A55DB1">
        <w:rPr>
          <w:sz w:val="18"/>
        </w:rPr>
        <w:t>darbe</w:t>
      </w:r>
      <w:r w:rsidRPr="00A55DB1" w:rsidR="0030183B">
        <w:rPr>
          <w:sz w:val="18"/>
        </w:rPr>
        <w:t xml:space="preserve"> </w:t>
      </w:r>
      <w:r w:rsidRPr="00A55DB1">
        <w:rPr>
          <w:sz w:val="18"/>
        </w:rPr>
        <w:t>sürecinde</w:t>
      </w:r>
      <w:r w:rsidRPr="00A55DB1" w:rsidR="0030183B">
        <w:rPr>
          <w:sz w:val="18"/>
        </w:rPr>
        <w:t xml:space="preserve"> </w:t>
      </w:r>
      <w:r w:rsidRPr="00A55DB1">
        <w:rPr>
          <w:sz w:val="18"/>
        </w:rPr>
        <w:t>24</w:t>
      </w:r>
      <w:r w:rsidRPr="00A55DB1" w:rsidR="0030183B">
        <w:rPr>
          <w:sz w:val="18"/>
        </w:rPr>
        <w:t xml:space="preserve"> </w:t>
      </w:r>
      <w:r w:rsidRPr="00A55DB1">
        <w:rPr>
          <w:sz w:val="18"/>
        </w:rPr>
        <w:t>Haziran</w:t>
      </w:r>
      <w:r w:rsidRPr="00A55DB1" w:rsidR="0030183B">
        <w:rPr>
          <w:sz w:val="18"/>
        </w:rPr>
        <w:t xml:space="preserve"> </w:t>
      </w:r>
      <w:r w:rsidRPr="00A55DB1">
        <w:rPr>
          <w:sz w:val="18"/>
        </w:rPr>
        <w:t>seçimlerini</w:t>
      </w:r>
      <w:r w:rsidRPr="00A55DB1" w:rsidR="0030183B">
        <w:rPr>
          <w:sz w:val="18"/>
        </w:rPr>
        <w:t xml:space="preserve"> </w:t>
      </w:r>
      <w:r w:rsidRPr="00A55DB1">
        <w:rPr>
          <w:sz w:val="18"/>
        </w:rPr>
        <w:t>yaptınız.</w:t>
      </w:r>
      <w:r w:rsidRPr="00A55DB1" w:rsidR="0030183B">
        <w:rPr>
          <w:sz w:val="18"/>
        </w:rPr>
        <w:t xml:space="preserve"> </w:t>
      </w:r>
      <w:r w:rsidRPr="00A55DB1">
        <w:rPr>
          <w:sz w:val="18"/>
        </w:rPr>
        <w:t>Peki,</w:t>
      </w:r>
      <w:r w:rsidRPr="00A55DB1" w:rsidR="0030183B">
        <w:rPr>
          <w:sz w:val="18"/>
        </w:rPr>
        <w:t xml:space="preserve"> </w:t>
      </w:r>
      <w:r w:rsidRPr="00A55DB1">
        <w:rPr>
          <w:sz w:val="18"/>
        </w:rPr>
        <w:t>şimdi</w:t>
      </w:r>
      <w:r w:rsidRPr="00A55DB1" w:rsidR="0030183B">
        <w:rPr>
          <w:sz w:val="18"/>
        </w:rPr>
        <w:t xml:space="preserve"> </w:t>
      </w:r>
      <w:r w:rsidRPr="00A55DB1">
        <w:rPr>
          <w:sz w:val="18"/>
        </w:rPr>
        <w:t>Kenan</w:t>
      </w:r>
      <w:r w:rsidRPr="00A55DB1" w:rsidR="0030183B">
        <w:rPr>
          <w:sz w:val="18"/>
        </w:rPr>
        <w:t xml:space="preserve"> </w:t>
      </w:r>
      <w:r w:rsidRPr="00A55DB1">
        <w:rPr>
          <w:sz w:val="18"/>
        </w:rPr>
        <w:t>Evren’den</w:t>
      </w:r>
      <w:r w:rsidRPr="00A55DB1" w:rsidR="0030183B">
        <w:rPr>
          <w:sz w:val="18"/>
        </w:rPr>
        <w:t xml:space="preserve"> </w:t>
      </w:r>
      <w:r w:rsidRPr="00A55DB1">
        <w:rPr>
          <w:sz w:val="18"/>
        </w:rPr>
        <w:t>ne</w:t>
      </w:r>
      <w:r w:rsidRPr="00A55DB1" w:rsidR="0030183B">
        <w:rPr>
          <w:sz w:val="18"/>
        </w:rPr>
        <w:t xml:space="preserve"> </w:t>
      </w:r>
      <w:r w:rsidRPr="00A55DB1">
        <w:rPr>
          <w:sz w:val="18"/>
        </w:rPr>
        <w:t>farkınız</w:t>
      </w:r>
      <w:r w:rsidRPr="00A55DB1" w:rsidR="0030183B">
        <w:rPr>
          <w:sz w:val="18"/>
        </w:rPr>
        <w:t xml:space="preserve"> </w:t>
      </w:r>
      <w:r w:rsidRPr="00A55DB1">
        <w:rPr>
          <w:sz w:val="18"/>
        </w:rPr>
        <w:t>var?</w:t>
      </w:r>
      <w:r w:rsidRPr="00A55DB1" w:rsidR="0030183B">
        <w:rPr>
          <w:sz w:val="18"/>
        </w:rPr>
        <w:t xml:space="preserve"> </w:t>
      </w:r>
      <w:r w:rsidRPr="00A55DB1">
        <w:rPr>
          <w:sz w:val="18"/>
        </w:rPr>
        <w:t>Kenan</w:t>
      </w:r>
      <w:r w:rsidRPr="00A55DB1" w:rsidR="0030183B">
        <w:rPr>
          <w:sz w:val="18"/>
        </w:rPr>
        <w:t xml:space="preserve"> </w:t>
      </w:r>
      <w:r w:rsidRPr="00A55DB1">
        <w:rPr>
          <w:sz w:val="18"/>
        </w:rPr>
        <w:t>Evren’den</w:t>
      </w:r>
      <w:r w:rsidRPr="00A55DB1" w:rsidR="0030183B">
        <w:rPr>
          <w:sz w:val="18"/>
        </w:rPr>
        <w:t xml:space="preserve"> </w:t>
      </w:r>
      <w:r w:rsidRPr="00A55DB1">
        <w:rPr>
          <w:sz w:val="18"/>
        </w:rPr>
        <w:t>bir</w:t>
      </w:r>
      <w:r w:rsidRPr="00A55DB1" w:rsidR="0030183B">
        <w:rPr>
          <w:sz w:val="18"/>
        </w:rPr>
        <w:t xml:space="preserve"> </w:t>
      </w:r>
      <w:r w:rsidRPr="00A55DB1">
        <w:rPr>
          <w:sz w:val="18"/>
        </w:rPr>
        <w:t>farkınız</w:t>
      </w:r>
      <w:r w:rsidRPr="00A55DB1" w:rsidR="0030183B">
        <w:rPr>
          <w:sz w:val="18"/>
        </w:rPr>
        <w:t xml:space="preserve"> </w:t>
      </w:r>
      <w:r w:rsidRPr="00A55DB1">
        <w:rPr>
          <w:sz w:val="18"/>
        </w:rPr>
        <w:t>var:</w:t>
      </w:r>
      <w:r w:rsidRPr="00A55DB1" w:rsidR="0030183B">
        <w:rPr>
          <w:sz w:val="18"/>
        </w:rPr>
        <w:t xml:space="preserve"> </w:t>
      </w:r>
      <w:r w:rsidRPr="00A55DB1">
        <w:rPr>
          <w:sz w:val="18"/>
        </w:rPr>
        <w:t>Kenan</w:t>
      </w:r>
      <w:r w:rsidRPr="00A55DB1" w:rsidR="0030183B">
        <w:rPr>
          <w:sz w:val="18"/>
        </w:rPr>
        <w:t xml:space="preserve"> </w:t>
      </w:r>
      <w:r w:rsidRPr="00A55DB1">
        <w:rPr>
          <w:sz w:val="18"/>
        </w:rPr>
        <w:t>Evren</w:t>
      </w:r>
      <w:r w:rsidRPr="00A55DB1" w:rsidR="0030183B">
        <w:rPr>
          <w:sz w:val="18"/>
        </w:rPr>
        <w:t xml:space="preserve"> </w:t>
      </w:r>
      <w:r w:rsidRPr="00A55DB1">
        <w:rPr>
          <w:sz w:val="18"/>
        </w:rPr>
        <w:t>5</w:t>
      </w:r>
      <w:r w:rsidRPr="00A55DB1" w:rsidR="0030183B">
        <w:rPr>
          <w:sz w:val="18"/>
        </w:rPr>
        <w:t xml:space="preserve"> </w:t>
      </w:r>
      <w:r w:rsidRPr="00A55DB1">
        <w:rPr>
          <w:sz w:val="18"/>
        </w:rPr>
        <w:t>kişiydi,</w:t>
      </w:r>
      <w:r w:rsidRPr="00A55DB1" w:rsidR="0030183B">
        <w:rPr>
          <w:sz w:val="18"/>
        </w:rPr>
        <w:t xml:space="preserve"> </w:t>
      </w:r>
      <w:r w:rsidRPr="00A55DB1">
        <w:rPr>
          <w:sz w:val="18"/>
        </w:rPr>
        <w:t>siz</w:t>
      </w:r>
      <w:r w:rsidRPr="00A55DB1" w:rsidR="0030183B">
        <w:rPr>
          <w:sz w:val="18"/>
        </w:rPr>
        <w:t xml:space="preserve"> </w:t>
      </w:r>
      <w:r w:rsidRPr="00A55DB1">
        <w:rPr>
          <w:sz w:val="18"/>
        </w:rPr>
        <w:t>1</w:t>
      </w:r>
      <w:r w:rsidRPr="00A55DB1" w:rsidR="0030183B">
        <w:rPr>
          <w:sz w:val="18"/>
        </w:rPr>
        <w:t xml:space="preserve"> </w:t>
      </w:r>
      <w:r w:rsidRPr="00A55DB1">
        <w:rPr>
          <w:sz w:val="18"/>
        </w:rPr>
        <w:t>kişisiniz.</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E348AE" w:rsidP="00A55DB1" w:rsidRDefault="00E348AE">
      <w:pPr>
        <w:pStyle w:val="GENELKURUL"/>
        <w:spacing w:line="240" w:lineRule="auto"/>
        <w:rPr>
          <w:sz w:val="18"/>
        </w:rPr>
      </w:pPr>
      <w:r w:rsidRPr="00A55DB1">
        <w:rPr>
          <w:sz w:val="18"/>
        </w:rPr>
        <w:t>Değerli</w:t>
      </w:r>
      <w:r w:rsidRPr="00A55DB1" w:rsidR="0030183B">
        <w:rPr>
          <w:sz w:val="18"/>
        </w:rPr>
        <w:t xml:space="preserve"> </w:t>
      </w:r>
      <w:r w:rsidRPr="00A55DB1">
        <w:rPr>
          <w:sz w:val="18"/>
        </w:rPr>
        <w:t>arkadaşlar,</w:t>
      </w:r>
      <w:r w:rsidRPr="00A55DB1" w:rsidR="0030183B">
        <w:rPr>
          <w:sz w:val="18"/>
        </w:rPr>
        <w:t xml:space="preserve"> </w:t>
      </w:r>
      <w:r w:rsidRPr="00A55DB1">
        <w:rPr>
          <w:sz w:val="18"/>
        </w:rPr>
        <w:t>bilin</w:t>
      </w:r>
      <w:r w:rsidRPr="00A55DB1" w:rsidR="0030183B">
        <w:rPr>
          <w:sz w:val="18"/>
        </w:rPr>
        <w:t xml:space="preserve"> </w:t>
      </w:r>
      <w:r w:rsidRPr="00A55DB1">
        <w:rPr>
          <w:sz w:val="18"/>
        </w:rPr>
        <w:t>ki</w:t>
      </w:r>
      <w:r w:rsidRPr="00A55DB1" w:rsidR="0030183B">
        <w:rPr>
          <w:sz w:val="18"/>
        </w:rPr>
        <w:t xml:space="preserve"> </w:t>
      </w:r>
      <w:r w:rsidRPr="00A55DB1">
        <w:rPr>
          <w:sz w:val="18"/>
        </w:rPr>
        <w:t>hani</w:t>
      </w:r>
      <w:r w:rsidRPr="00A55DB1" w:rsidR="0030183B">
        <w:rPr>
          <w:sz w:val="18"/>
        </w:rPr>
        <w:t xml:space="preserve"> </w:t>
      </w:r>
      <w:r w:rsidRPr="00A55DB1">
        <w:rPr>
          <w:sz w:val="18"/>
        </w:rPr>
        <w:t>diyor</w:t>
      </w:r>
      <w:r w:rsidRPr="00A55DB1" w:rsidR="0030183B">
        <w:rPr>
          <w:sz w:val="18"/>
        </w:rPr>
        <w:t xml:space="preserve"> </w:t>
      </w:r>
      <w:r w:rsidRPr="00A55DB1">
        <w:rPr>
          <w:sz w:val="18"/>
        </w:rPr>
        <w:t>ya</w:t>
      </w:r>
      <w:r w:rsidRPr="00A55DB1" w:rsidR="0030183B">
        <w:rPr>
          <w:sz w:val="18"/>
        </w:rPr>
        <w:t xml:space="preserve"> </w:t>
      </w:r>
      <w:r w:rsidRPr="00A55DB1">
        <w:rPr>
          <w:sz w:val="18"/>
        </w:rPr>
        <w:t>“Dünya</w:t>
      </w:r>
      <w:r w:rsidRPr="00A55DB1" w:rsidR="0030183B">
        <w:rPr>
          <w:sz w:val="18"/>
        </w:rPr>
        <w:t xml:space="preserve"> </w:t>
      </w:r>
      <w:r w:rsidRPr="00A55DB1">
        <w:rPr>
          <w:sz w:val="18"/>
        </w:rPr>
        <w:t>5’ten</w:t>
      </w:r>
      <w:r w:rsidRPr="00A55DB1" w:rsidR="0030183B">
        <w:rPr>
          <w:sz w:val="18"/>
        </w:rPr>
        <w:t xml:space="preserve"> </w:t>
      </w:r>
      <w:r w:rsidRPr="00A55DB1">
        <w:rPr>
          <w:sz w:val="18"/>
        </w:rPr>
        <w:t>büyüktür.”</w:t>
      </w:r>
      <w:r w:rsidRPr="00A55DB1" w:rsidR="0030183B">
        <w:rPr>
          <w:sz w:val="18"/>
        </w:rPr>
        <w:t xml:space="preserve"> </w:t>
      </w:r>
      <w:r w:rsidRPr="00A55DB1">
        <w:rPr>
          <w:sz w:val="18"/>
        </w:rPr>
        <w:t>Türkiye</w:t>
      </w:r>
      <w:r w:rsidRPr="00A55DB1" w:rsidR="0030183B">
        <w:rPr>
          <w:sz w:val="18"/>
        </w:rPr>
        <w:t xml:space="preserve"> </w:t>
      </w:r>
      <w:r w:rsidRPr="00A55DB1">
        <w:rPr>
          <w:sz w:val="18"/>
        </w:rPr>
        <w:t>1’den</w:t>
      </w:r>
      <w:r w:rsidRPr="00A55DB1" w:rsidR="0030183B">
        <w:rPr>
          <w:sz w:val="18"/>
        </w:rPr>
        <w:t xml:space="preserve"> </w:t>
      </w:r>
      <w:r w:rsidRPr="00A55DB1">
        <w:rPr>
          <w:sz w:val="18"/>
        </w:rPr>
        <w:t>büyüktür.</w:t>
      </w:r>
      <w:r w:rsidRPr="00A55DB1" w:rsidR="0030183B">
        <w:rPr>
          <w:sz w:val="18"/>
        </w:rPr>
        <w:t xml:space="preserve"> </w:t>
      </w:r>
      <w:r w:rsidRPr="00A55DB1">
        <w:rPr>
          <w:sz w:val="18"/>
        </w:rPr>
        <w:t>Bu</w:t>
      </w:r>
      <w:r w:rsidRPr="00A55DB1" w:rsidR="0030183B">
        <w:rPr>
          <w:sz w:val="18"/>
        </w:rPr>
        <w:t xml:space="preserve"> </w:t>
      </w:r>
      <w:r w:rsidRPr="00A55DB1">
        <w:rPr>
          <w:sz w:val="18"/>
        </w:rPr>
        <w:t>darbenin</w:t>
      </w:r>
      <w:r w:rsidRPr="00A55DB1" w:rsidR="0030183B">
        <w:rPr>
          <w:sz w:val="18"/>
        </w:rPr>
        <w:t xml:space="preserve"> </w:t>
      </w:r>
      <w:r w:rsidRPr="00A55DB1">
        <w:rPr>
          <w:sz w:val="18"/>
        </w:rPr>
        <w:t>hesabı</w:t>
      </w:r>
      <w:r w:rsidRPr="00A55DB1" w:rsidR="0030183B">
        <w:rPr>
          <w:sz w:val="18"/>
        </w:rPr>
        <w:t xml:space="preserve"> </w:t>
      </w:r>
      <w:r w:rsidRPr="00A55DB1">
        <w:rPr>
          <w:sz w:val="18"/>
        </w:rPr>
        <w:t>sorulur</w:t>
      </w:r>
      <w:r w:rsidRPr="00A55DB1" w:rsidR="0030183B">
        <w:rPr>
          <w:sz w:val="18"/>
        </w:rPr>
        <w:t xml:space="preserve"> </w:t>
      </w:r>
      <w:r w:rsidRPr="00A55DB1">
        <w:rPr>
          <w:sz w:val="18"/>
        </w:rPr>
        <w:t>arkadaşlar.</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Bakın</w:t>
      </w:r>
      <w:r w:rsidRPr="00A55DB1" w:rsidR="0030183B">
        <w:rPr>
          <w:sz w:val="18"/>
        </w:rPr>
        <w:t xml:space="preserve"> </w:t>
      </w:r>
      <w:r w:rsidRPr="00A55DB1">
        <w:rPr>
          <w:sz w:val="18"/>
        </w:rPr>
        <w:t>başka</w:t>
      </w:r>
      <w:r w:rsidRPr="00A55DB1" w:rsidR="0030183B">
        <w:rPr>
          <w:sz w:val="18"/>
        </w:rPr>
        <w:t xml:space="preserve"> </w:t>
      </w:r>
      <w:r w:rsidRPr="00A55DB1">
        <w:rPr>
          <w:sz w:val="18"/>
        </w:rPr>
        <w:t>örnekler</w:t>
      </w:r>
      <w:r w:rsidRPr="00A55DB1" w:rsidR="0030183B">
        <w:rPr>
          <w:sz w:val="18"/>
        </w:rPr>
        <w:t xml:space="preserve"> </w:t>
      </w:r>
      <w:r w:rsidRPr="00A55DB1">
        <w:rPr>
          <w:sz w:val="18"/>
        </w:rPr>
        <w:t>de</w:t>
      </w:r>
      <w:r w:rsidRPr="00A55DB1" w:rsidR="0030183B">
        <w:rPr>
          <w:sz w:val="18"/>
        </w:rPr>
        <w:t xml:space="preserve"> </w:t>
      </w:r>
      <w:r w:rsidRPr="00A55DB1">
        <w:rPr>
          <w:sz w:val="18"/>
        </w:rPr>
        <w:t>var:</w:t>
      </w:r>
      <w:r w:rsidRPr="00A55DB1" w:rsidR="0030183B">
        <w:rPr>
          <w:sz w:val="18"/>
        </w:rPr>
        <w:t xml:space="preserve"> </w:t>
      </w:r>
      <w:r w:rsidRPr="00A55DB1">
        <w:rPr>
          <w:sz w:val="18"/>
        </w:rPr>
        <w:t>Ya,</w:t>
      </w:r>
      <w:r w:rsidRPr="00A55DB1" w:rsidR="0030183B">
        <w:rPr>
          <w:sz w:val="18"/>
        </w:rPr>
        <w:t xml:space="preserve"> </w:t>
      </w:r>
      <w:r w:rsidRPr="00A55DB1">
        <w:rPr>
          <w:sz w:val="18"/>
        </w:rPr>
        <w:t>şimdi</w:t>
      </w:r>
      <w:r w:rsidRPr="00A55DB1" w:rsidR="0030183B">
        <w:rPr>
          <w:sz w:val="18"/>
        </w:rPr>
        <w:t xml:space="preserve"> </w:t>
      </w:r>
      <w:r w:rsidRPr="00A55DB1">
        <w:rPr>
          <w:sz w:val="18"/>
        </w:rPr>
        <w:t>İlker</w:t>
      </w:r>
      <w:r w:rsidRPr="00A55DB1" w:rsidR="0030183B">
        <w:rPr>
          <w:sz w:val="18"/>
        </w:rPr>
        <w:t xml:space="preserve"> </w:t>
      </w:r>
      <w:r w:rsidRPr="00A55DB1">
        <w:rPr>
          <w:sz w:val="18"/>
        </w:rPr>
        <w:t>Başbuğ’u</w:t>
      </w:r>
      <w:r w:rsidRPr="00A55DB1" w:rsidR="0030183B">
        <w:rPr>
          <w:sz w:val="18"/>
        </w:rPr>
        <w:t xml:space="preserve"> </w:t>
      </w:r>
      <w:r w:rsidRPr="00A55DB1">
        <w:rPr>
          <w:sz w:val="18"/>
        </w:rPr>
        <w:t>terör</w:t>
      </w:r>
      <w:r w:rsidRPr="00A55DB1" w:rsidR="0030183B">
        <w:rPr>
          <w:sz w:val="18"/>
        </w:rPr>
        <w:t xml:space="preserve"> </w:t>
      </w:r>
      <w:r w:rsidRPr="00A55DB1">
        <w:rPr>
          <w:sz w:val="18"/>
        </w:rPr>
        <w:t>örgütünün</w:t>
      </w:r>
      <w:r w:rsidRPr="00A55DB1" w:rsidR="0030183B">
        <w:rPr>
          <w:sz w:val="18"/>
        </w:rPr>
        <w:t xml:space="preserve"> </w:t>
      </w:r>
      <w:r w:rsidRPr="00A55DB1">
        <w:rPr>
          <w:sz w:val="18"/>
        </w:rPr>
        <w:t>lideri</w:t>
      </w:r>
      <w:r w:rsidRPr="00A55DB1" w:rsidR="0030183B">
        <w:rPr>
          <w:sz w:val="18"/>
        </w:rPr>
        <w:t xml:space="preserve"> </w:t>
      </w:r>
      <w:r w:rsidRPr="00A55DB1">
        <w:rPr>
          <w:sz w:val="18"/>
        </w:rPr>
        <w:t>yaptınız,</w:t>
      </w:r>
      <w:r w:rsidRPr="00A55DB1" w:rsidR="0030183B">
        <w:rPr>
          <w:sz w:val="18"/>
        </w:rPr>
        <w:t xml:space="preserve"> </w:t>
      </w:r>
      <w:r w:rsidRPr="00A55DB1">
        <w:rPr>
          <w:sz w:val="18"/>
        </w:rPr>
        <w:t>sonra</w:t>
      </w:r>
      <w:r w:rsidRPr="00A55DB1" w:rsidR="0030183B">
        <w:rPr>
          <w:sz w:val="18"/>
        </w:rPr>
        <w:t xml:space="preserve"> </w:t>
      </w:r>
      <w:r w:rsidRPr="00A55DB1">
        <w:rPr>
          <w:sz w:val="18"/>
        </w:rPr>
        <w:t>“İlker</w:t>
      </w:r>
      <w:r w:rsidRPr="00A55DB1" w:rsidR="0030183B">
        <w:rPr>
          <w:sz w:val="18"/>
        </w:rPr>
        <w:t xml:space="preserve"> </w:t>
      </w:r>
      <w:r w:rsidRPr="00A55DB1">
        <w:rPr>
          <w:sz w:val="18"/>
        </w:rPr>
        <w:t>Başbuğ’u</w:t>
      </w:r>
      <w:r w:rsidRPr="00A55DB1" w:rsidR="0030183B">
        <w:rPr>
          <w:sz w:val="18"/>
        </w:rPr>
        <w:t xml:space="preserve"> </w:t>
      </w:r>
      <w:r w:rsidRPr="00A55DB1">
        <w:rPr>
          <w:sz w:val="18"/>
        </w:rPr>
        <w:t>biz</w:t>
      </w:r>
      <w:r w:rsidRPr="00A55DB1" w:rsidR="0030183B">
        <w:rPr>
          <w:sz w:val="18"/>
        </w:rPr>
        <w:t xml:space="preserve"> </w:t>
      </w:r>
      <w:r w:rsidRPr="00A55DB1">
        <w:rPr>
          <w:sz w:val="18"/>
        </w:rPr>
        <w:t>yapmadık.”</w:t>
      </w:r>
      <w:r w:rsidRPr="00A55DB1" w:rsidR="0030183B">
        <w:rPr>
          <w:sz w:val="18"/>
        </w:rPr>
        <w:t xml:space="preserve"> </w:t>
      </w:r>
      <w:r w:rsidRPr="00A55DB1">
        <w:rPr>
          <w:sz w:val="18"/>
        </w:rPr>
        <w:t>dediniz.</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Ergenekon,</w:t>
      </w:r>
      <w:r w:rsidRPr="00A55DB1" w:rsidR="0030183B">
        <w:rPr>
          <w:sz w:val="18"/>
        </w:rPr>
        <w:t xml:space="preserve"> </w:t>
      </w:r>
      <w:r w:rsidRPr="00A55DB1">
        <w:rPr>
          <w:sz w:val="18"/>
        </w:rPr>
        <w:t>Balyoz’a</w:t>
      </w:r>
      <w:r w:rsidRPr="00A55DB1" w:rsidR="0030183B">
        <w:rPr>
          <w:sz w:val="18"/>
        </w:rPr>
        <w:t xml:space="preserve"> </w:t>
      </w:r>
      <w:r w:rsidRPr="00A55DB1">
        <w:rPr>
          <w:sz w:val="18"/>
        </w:rPr>
        <w:t>“darbe”</w:t>
      </w:r>
      <w:r w:rsidRPr="00A55DB1" w:rsidR="0030183B">
        <w:rPr>
          <w:sz w:val="18"/>
        </w:rPr>
        <w:t xml:space="preserve"> </w:t>
      </w:r>
      <w:r w:rsidRPr="00A55DB1">
        <w:rPr>
          <w:sz w:val="18"/>
        </w:rPr>
        <w:t>dediniz</w:t>
      </w:r>
      <w:r w:rsidRPr="00A55DB1" w:rsidR="00ED4677">
        <w:rPr>
          <w:sz w:val="18"/>
        </w:rPr>
        <w:t>,</w:t>
      </w:r>
      <w:r w:rsidRPr="00A55DB1" w:rsidR="0030183B">
        <w:rPr>
          <w:sz w:val="18"/>
        </w:rPr>
        <w:t xml:space="preserve"> </w:t>
      </w:r>
      <w:r w:rsidRPr="00A55DB1">
        <w:rPr>
          <w:sz w:val="18"/>
        </w:rPr>
        <w:t>hâlâ</w:t>
      </w:r>
      <w:r w:rsidRPr="00A55DB1" w:rsidR="0030183B">
        <w:rPr>
          <w:sz w:val="18"/>
        </w:rPr>
        <w:t xml:space="preserve"> </w:t>
      </w:r>
      <w:r w:rsidRPr="00A55DB1">
        <w:rPr>
          <w:sz w:val="18"/>
        </w:rPr>
        <w:t>1930’u</w:t>
      </w:r>
      <w:r w:rsidRPr="00A55DB1" w:rsidR="0030183B">
        <w:rPr>
          <w:sz w:val="18"/>
        </w:rPr>
        <w:t xml:space="preserve"> </w:t>
      </w:r>
      <w:r w:rsidRPr="00A55DB1">
        <w:rPr>
          <w:sz w:val="18"/>
        </w:rPr>
        <w:t>konuşuyorsunuz.</w:t>
      </w:r>
      <w:r w:rsidRPr="00A55DB1" w:rsidR="0030183B">
        <w:rPr>
          <w:sz w:val="18"/>
        </w:rPr>
        <w:t xml:space="preserve"> </w:t>
      </w:r>
      <w:r w:rsidRPr="00A55DB1">
        <w:rPr>
          <w:sz w:val="18"/>
        </w:rPr>
        <w:t>Ya,</w:t>
      </w:r>
      <w:r w:rsidRPr="00A55DB1" w:rsidR="0030183B">
        <w:rPr>
          <w:sz w:val="18"/>
        </w:rPr>
        <w:t xml:space="preserve"> </w:t>
      </w:r>
      <w:r w:rsidRPr="00A55DB1">
        <w:rPr>
          <w:sz w:val="18"/>
        </w:rPr>
        <w:t>gel</w:t>
      </w:r>
      <w:r w:rsidRPr="00A55DB1" w:rsidR="0030183B">
        <w:rPr>
          <w:sz w:val="18"/>
        </w:rPr>
        <w:t xml:space="preserve"> </w:t>
      </w:r>
      <w:r w:rsidRPr="00A55DB1">
        <w:rPr>
          <w:sz w:val="18"/>
        </w:rPr>
        <w:t>bugünü</w:t>
      </w:r>
      <w:r w:rsidRPr="00A55DB1" w:rsidR="0030183B">
        <w:rPr>
          <w:sz w:val="18"/>
        </w:rPr>
        <w:t xml:space="preserve"> </w:t>
      </w:r>
      <w:r w:rsidRPr="00A55DB1">
        <w:rPr>
          <w:sz w:val="18"/>
        </w:rPr>
        <w:t>konuşalım,</w:t>
      </w:r>
      <w:r w:rsidRPr="00A55DB1" w:rsidR="0030183B">
        <w:rPr>
          <w:sz w:val="18"/>
        </w:rPr>
        <w:t xml:space="preserve"> </w:t>
      </w:r>
      <w:r w:rsidRPr="00A55DB1">
        <w:rPr>
          <w:sz w:val="18"/>
        </w:rPr>
        <w:t>bugünü!</w:t>
      </w:r>
      <w:r w:rsidRPr="00A55DB1" w:rsidR="0030183B">
        <w:rPr>
          <w:sz w:val="18"/>
        </w:rPr>
        <w:t xml:space="preserve"> </w:t>
      </w:r>
      <w:r w:rsidRPr="00A55DB1">
        <w:rPr>
          <w:sz w:val="18"/>
        </w:rPr>
        <w:t>Bugün</w:t>
      </w:r>
      <w:r w:rsidRPr="00A55DB1" w:rsidR="0030183B">
        <w:rPr>
          <w:sz w:val="18"/>
        </w:rPr>
        <w:t xml:space="preserve"> </w:t>
      </w:r>
      <w:r w:rsidRPr="00A55DB1">
        <w:rPr>
          <w:sz w:val="18"/>
        </w:rPr>
        <w:t>bir</w:t>
      </w:r>
      <w:r w:rsidRPr="00A55DB1" w:rsidR="0030183B">
        <w:rPr>
          <w:sz w:val="18"/>
        </w:rPr>
        <w:t xml:space="preserve"> </w:t>
      </w:r>
      <w:r w:rsidRPr="00A55DB1">
        <w:rPr>
          <w:sz w:val="18"/>
        </w:rPr>
        <w:t>darbe</w:t>
      </w:r>
      <w:r w:rsidRPr="00A55DB1" w:rsidR="0030183B">
        <w:rPr>
          <w:sz w:val="18"/>
        </w:rPr>
        <w:t xml:space="preserve"> </w:t>
      </w:r>
      <w:r w:rsidRPr="00A55DB1">
        <w:rPr>
          <w:sz w:val="18"/>
        </w:rPr>
        <w:t>dönemi</w:t>
      </w:r>
      <w:r w:rsidRPr="00A55DB1" w:rsidR="0030183B">
        <w:rPr>
          <w:sz w:val="18"/>
        </w:rPr>
        <w:t xml:space="preserve"> </w:t>
      </w:r>
      <w:r w:rsidRPr="00A55DB1">
        <w:rPr>
          <w:sz w:val="18"/>
        </w:rPr>
        <w:t>yaşanıyor</w:t>
      </w:r>
      <w:r w:rsidRPr="00A55DB1" w:rsidR="0030183B">
        <w:rPr>
          <w:sz w:val="18"/>
        </w:rPr>
        <w:t xml:space="preserve"> </w:t>
      </w:r>
      <w:r w:rsidRPr="00A55DB1">
        <w:rPr>
          <w:sz w:val="18"/>
        </w:rPr>
        <w:t>ve</w:t>
      </w:r>
      <w:r w:rsidRPr="00A55DB1" w:rsidR="0030183B">
        <w:rPr>
          <w:sz w:val="18"/>
        </w:rPr>
        <w:t xml:space="preserve"> </w:t>
      </w:r>
      <w:r w:rsidRPr="00A55DB1">
        <w:rPr>
          <w:sz w:val="18"/>
        </w:rPr>
        <w:t>bu</w:t>
      </w:r>
      <w:r w:rsidRPr="00A55DB1" w:rsidR="0030183B">
        <w:rPr>
          <w:sz w:val="18"/>
        </w:rPr>
        <w:t xml:space="preserve"> </w:t>
      </w:r>
      <w:r w:rsidRPr="00A55DB1">
        <w:rPr>
          <w:sz w:val="18"/>
        </w:rPr>
        <w:t>darbecinin</w:t>
      </w:r>
      <w:r w:rsidRPr="00A55DB1" w:rsidR="0030183B">
        <w:rPr>
          <w:sz w:val="18"/>
        </w:rPr>
        <w:t xml:space="preserve"> </w:t>
      </w:r>
      <w:r w:rsidRPr="00A55DB1">
        <w:rPr>
          <w:sz w:val="18"/>
        </w:rPr>
        <w:t>ismi</w:t>
      </w:r>
      <w:r w:rsidRPr="00A55DB1" w:rsidR="0030183B">
        <w:rPr>
          <w:sz w:val="18"/>
        </w:rPr>
        <w:t xml:space="preserve"> </w:t>
      </w:r>
      <w:r w:rsidRPr="00A55DB1">
        <w:rPr>
          <w:sz w:val="18"/>
        </w:rPr>
        <w:t>de</w:t>
      </w:r>
      <w:r w:rsidRPr="00A55DB1" w:rsidR="0030183B">
        <w:rPr>
          <w:sz w:val="18"/>
        </w:rPr>
        <w:t xml:space="preserve"> </w:t>
      </w:r>
      <w:r w:rsidRPr="00A55DB1">
        <w:rPr>
          <w:sz w:val="18"/>
        </w:rPr>
        <w:t>“AKP.”</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E348AE" w:rsidP="00A55DB1" w:rsidRDefault="00E348AE">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Sayın</w:t>
      </w:r>
      <w:r w:rsidRPr="00A55DB1" w:rsidR="0030183B">
        <w:rPr>
          <w:sz w:val="18"/>
        </w:rPr>
        <w:t xml:space="preserve"> </w:t>
      </w:r>
      <w:r w:rsidRPr="00A55DB1">
        <w:rPr>
          <w:sz w:val="18"/>
        </w:rPr>
        <w:t>Muş.</w:t>
      </w:r>
    </w:p>
    <w:p w:rsidRPr="00A55DB1" w:rsidR="00E348AE" w:rsidP="00A55DB1" w:rsidRDefault="00E348AE">
      <w:pPr>
        <w:pStyle w:val="GENELKURUL"/>
        <w:spacing w:line="240" w:lineRule="auto"/>
        <w:ind w:firstLine="811"/>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konuşma</w:t>
      </w:r>
      <w:r w:rsidRPr="00A55DB1" w:rsidR="0030183B">
        <w:rPr>
          <w:sz w:val="18"/>
        </w:rPr>
        <w:t xml:space="preserve"> </w:t>
      </w:r>
      <w:r w:rsidRPr="00A55DB1">
        <w:rPr>
          <w:sz w:val="18"/>
        </w:rPr>
        <w:t>baştan</w:t>
      </w:r>
      <w:r w:rsidRPr="00A55DB1" w:rsidR="0030183B">
        <w:rPr>
          <w:sz w:val="18"/>
        </w:rPr>
        <w:t xml:space="preserve"> </w:t>
      </w:r>
      <w:r w:rsidRPr="00A55DB1">
        <w:rPr>
          <w:sz w:val="18"/>
        </w:rPr>
        <w:t>aşağı</w:t>
      </w:r>
      <w:r w:rsidRPr="00A55DB1" w:rsidR="0030183B">
        <w:rPr>
          <w:sz w:val="18"/>
        </w:rPr>
        <w:t xml:space="preserve"> </w:t>
      </w:r>
      <w:r w:rsidRPr="00A55DB1">
        <w:rPr>
          <w:sz w:val="18"/>
        </w:rPr>
        <w:t>partimize,</w:t>
      </w:r>
      <w:r w:rsidRPr="00A55DB1" w:rsidR="0030183B">
        <w:rPr>
          <w:sz w:val="18"/>
        </w:rPr>
        <w:t xml:space="preserve"> </w:t>
      </w:r>
      <w:r w:rsidRPr="00A55DB1">
        <w:rPr>
          <w:sz w:val="18"/>
        </w:rPr>
        <w:t>grubumuza</w:t>
      </w:r>
      <w:r w:rsidRPr="00A55DB1" w:rsidR="0030183B">
        <w:rPr>
          <w:sz w:val="18"/>
        </w:rPr>
        <w:t xml:space="preserve"> </w:t>
      </w:r>
      <w:r w:rsidRPr="00A55DB1">
        <w:rPr>
          <w:sz w:val="18"/>
        </w:rPr>
        <w:t>ve</w:t>
      </w:r>
      <w:r w:rsidRPr="00A55DB1" w:rsidR="0030183B">
        <w:rPr>
          <w:sz w:val="18"/>
        </w:rPr>
        <w:t xml:space="preserve"> </w:t>
      </w:r>
      <w:r w:rsidRPr="00A55DB1">
        <w:rPr>
          <w:sz w:val="18"/>
        </w:rPr>
        <w:t>şahsıma</w:t>
      </w:r>
      <w:r w:rsidRPr="00A55DB1" w:rsidR="0030183B">
        <w:rPr>
          <w:sz w:val="18"/>
        </w:rPr>
        <w:t xml:space="preserve"> </w:t>
      </w:r>
      <w:r w:rsidRPr="00A55DB1">
        <w:rPr>
          <w:sz w:val="18"/>
        </w:rPr>
        <w:t>olmak</w:t>
      </w:r>
      <w:r w:rsidRPr="00A55DB1" w:rsidR="0030183B">
        <w:rPr>
          <w:sz w:val="18"/>
        </w:rPr>
        <w:t xml:space="preserve"> </w:t>
      </w:r>
      <w:r w:rsidRPr="00A55DB1">
        <w:rPr>
          <w:sz w:val="18"/>
        </w:rPr>
        <w:t>üzere</w:t>
      </w:r>
      <w:r w:rsidRPr="00A55DB1" w:rsidR="0030183B">
        <w:rPr>
          <w:sz w:val="18"/>
        </w:rPr>
        <w:t xml:space="preserve"> </w:t>
      </w:r>
      <w:r w:rsidRPr="00A55DB1">
        <w:rPr>
          <w:sz w:val="18"/>
        </w:rPr>
        <w:t>sataşmalarla</w:t>
      </w:r>
      <w:r w:rsidRPr="00A55DB1" w:rsidR="0030183B">
        <w:rPr>
          <w:sz w:val="18"/>
        </w:rPr>
        <w:t xml:space="preserve"> </w:t>
      </w:r>
      <w:r w:rsidRPr="00A55DB1">
        <w:rPr>
          <w:sz w:val="18"/>
        </w:rPr>
        <w:t>dolu</w:t>
      </w:r>
      <w:r w:rsidRPr="00A55DB1" w:rsidR="0030183B">
        <w:rPr>
          <w:sz w:val="18"/>
        </w:rPr>
        <w:t xml:space="preserve"> </w:t>
      </w:r>
      <w:r w:rsidRPr="00A55DB1">
        <w:rPr>
          <w:sz w:val="18"/>
        </w:rPr>
        <w:t>bir</w:t>
      </w:r>
      <w:r w:rsidRPr="00A55DB1" w:rsidR="0030183B">
        <w:rPr>
          <w:sz w:val="18"/>
        </w:rPr>
        <w:t xml:space="preserve"> </w:t>
      </w:r>
      <w:r w:rsidRPr="00A55DB1">
        <w:rPr>
          <w:sz w:val="18"/>
        </w:rPr>
        <w:t>konuşmadır.</w:t>
      </w:r>
      <w:r w:rsidRPr="00A55DB1" w:rsidR="0030183B">
        <w:rPr>
          <w:sz w:val="18"/>
        </w:rPr>
        <w:t xml:space="preserve"> </w:t>
      </w:r>
      <w:r w:rsidRPr="00A55DB1">
        <w:rPr>
          <w:sz w:val="18"/>
        </w:rPr>
        <w:t>Dolayısıyla</w:t>
      </w:r>
      <w:r w:rsidRPr="00A55DB1" w:rsidR="0030183B">
        <w:rPr>
          <w:sz w:val="18"/>
        </w:rPr>
        <w:t xml:space="preserve"> </w:t>
      </w:r>
      <w:r w:rsidRPr="00A55DB1">
        <w:rPr>
          <w:sz w:val="18"/>
        </w:rPr>
        <w:t>İç</w:t>
      </w:r>
      <w:r w:rsidRPr="00A55DB1" w:rsidR="0030183B">
        <w:rPr>
          <w:sz w:val="18"/>
        </w:rPr>
        <w:t xml:space="preserve"> </w:t>
      </w:r>
      <w:r w:rsidRPr="00A55DB1">
        <w:rPr>
          <w:sz w:val="18"/>
        </w:rPr>
        <w:t>Tüzük</w:t>
      </w:r>
      <w:r w:rsidRPr="00A55DB1" w:rsidR="0030183B">
        <w:rPr>
          <w:sz w:val="18"/>
        </w:rPr>
        <w:t xml:space="preserve"> </w:t>
      </w:r>
      <w:r w:rsidRPr="00A55DB1">
        <w:rPr>
          <w:sz w:val="18"/>
        </w:rPr>
        <w:t>69’a</w:t>
      </w:r>
      <w:r w:rsidRPr="00A55DB1" w:rsidR="0030183B">
        <w:rPr>
          <w:sz w:val="18"/>
        </w:rPr>
        <w:t xml:space="preserve"> </w:t>
      </w:r>
      <w:r w:rsidRPr="00A55DB1">
        <w:rPr>
          <w:sz w:val="18"/>
        </w:rPr>
        <w:t>göre</w:t>
      </w:r>
      <w:r w:rsidRPr="00A55DB1" w:rsidR="0030183B">
        <w:rPr>
          <w:sz w:val="18"/>
        </w:rPr>
        <w:t xml:space="preserve"> </w:t>
      </w:r>
      <w:r w:rsidRPr="00A55DB1">
        <w:rPr>
          <w:sz w:val="18"/>
        </w:rPr>
        <w:t>bir</w:t>
      </w:r>
      <w:r w:rsidRPr="00A55DB1" w:rsidR="0030183B">
        <w:rPr>
          <w:sz w:val="18"/>
        </w:rPr>
        <w:t xml:space="preserve"> </w:t>
      </w:r>
      <w:r w:rsidRPr="00A55DB1">
        <w:rPr>
          <w:sz w:val="18"/>
        </w:rPr>
        <w:t>söz</w:t>
      </w:r>
      <w:r w:rsidRPr="00A55DB1" w:rsidR="0030183B">
        <w:rPr>
          <w:sz w:val="18"/>
        </w:rPr>
        <w:t xml:space="preserve"> </w:t>
      </w:r>
      <w:r w:rsidRPr="00A55DB1">
        <w:rPr>
          <w:sz w:val="18"/>
        </w:rPr>
        <w:t>talebimiz</w:t>
      </w:r>
      <w:r w:rsidRPr="00A55DB1" w:rsidR="0030183B">
        <w:rPr>
          <w:sz w:val="18"/>
        </w:rPr>
        <w:t xml:space="preserve"> </w:t>
      </w:r>
      <w:r w:rsidRPr="00A55DB1">
        <w:rPr>
          <w:sz w:val="18"/>
        </w:rPr>
        <w:t>var</w:t>
      </w:r>
      <w:r w:rsidRPr="00A55DB1" w:rsidR="0030183B">
        <w:rPr>
          <w:sz w:val="18"/>
        </w:rPr>
        <w:t xml:space="preserve"> </w:t>
      </w:r>
      <w:r w:rsidRPr="00A55DB1">
        <w:rPr>
          <w:sz w:val="18"/>
        </w:rPr>
        <w:t>sataşmadan</w:t>
      </w:r>
      <w:r w:rsidRPr="00A55DB1" w:rsidR="0030183B">
        <w:rPr>
          <w:sz w:val="18"/>
        </w:rPr>
        <w:t xml:space="preserve"> </w:t>
      </w:r>
      <w:r w:rsidRPr="00A55DB1">
        <w:rPr>
          <w:sz w:val="18"/>
        </w:rPr>
        <w:t>dolayı,</w:t>
      </w:r>
      <w:r w:rsidRPr="00A55DB1" w:rsidR="0030183B">
        <w:rPr>
          <w:sz w:val="18"/>
        </w:rPr>
        <w:t xml:space="preserve"> </w:t>
      </w:r>
      <w:r w:rsidRPr="00A55DB1">
        <w:rPr>
          <w:sz w:val="18"/>
        </w:rPr>
        <w:t>onu</w:t>
      </w:r>
      <w:r w:rsidRPr="00A55DB1" w:rsidR="0030183B">
        <w:rPr>
          <w:sz w:val="18"/>
        </w:rPr>
        <w:t xml:space="preserve"> </w:t>
      </w:r>
      <w:r w:rsidRPr="00A55DB1">
        <w:rPr>
          <w:sz w:val="18"/>
        </w:rPr>
        <w:t>kullanmak</w:t>
      </w:r>
      <w:r w:rsidRPr="00A55DB1" w:rsidR="0030183B">
        <w:rPr>
          <w:sz w:val="18"/>
        </w:rPr>
        <w:t xml:space="preserve"> </w:t>
      </w:r>
      <w:r w:rsidRPr="00A55DB1">
        <w:rPr>
          <w:sz w:val="18"/>
        </w:rPr>
        <w:t>istiyorum.</w:t>
      </w:r>
    </w:p>
    <w:p w:rsidRPr="00A55DB1" w:rsidR="00E348AE" w:rsidP="00A55DB1" w:rsidRDefault="00E348AE">
      <w:pPr>
        <w:pStyle w:val="GENELKURUL"/>
        <w:spacing w:line="240" w:lineRule="auto"/>
        <w:ind w:firstLine="811"/>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ED4677" w:rsidP="00A55DB1" w:rsidRDefault="00ED4677">
      <w:pPr>
        <w:tabs>
          <w:tab w:val="center" w:pos="5100"/>
        </w:tabs>
        <w:suppressAutoHyphens/>
        <w:ind w:left="80" w:right="60" w:firstLine="760"/>
        <w:jc w:val="both"/>
        <w:rPr>
          <w:sz w:val="18"/>
        </w:rPr>
      </w:pPr>
      <w:r w:rsidRPr="00A55DB1">
        <w:rPr>
          <w:sz w:val="18"/>
        </w:rPr>
        <w:t>VIII.- SATAŞMALARA İLİŞKİN KONUŞMALAR (Devam)</w:t>
      </w:r>
    </w:p>
    <w:p w:rsidRPr="00A55DB1" w:rsidR="00ED4677" w:rsidP="00A55DB1" w:rsidRDefault="00ED4677">
      <w:pPr>
        <w:tabs>
          <w:tab w:val="center" w:pos="5100"/>
        </w:tabs>
        <w:suppressAutoHyphens/>
        <w:ind w:left="80" w:right="60" w:firstLine="760"/>
        <w:jc w:val="both"/>
        <w:rPr>
          <w:sz w:val="18"/>
        </w:rPr>
      </w:pPr>
      <w:r w:rsidRPr="00A55DB1">
        <w:rPr>
          <w:sz w:val="18"/>
        </w:rPr>
        <w:t>3.- İstanbul Milletvekili Mehmet Muş’un, Malatya Milletvekili Veli Ağbaba’nın görüşülmekte olan 174 sıra sayılı Kanun Teklifi’nin 17’nci maddesiyle ilgili önerge üzerinde yaptığı konuşması sırasında Adalet ve Kalkınma Partisine sataşması nedeniyle konuşması</w:t>
      </w:r>
    </w:p>
    <w:p w:rsidRPr="00A55DB1" w:rsidR="00E348AE" w:rsidP="00A55DB1" w:rsidRDefault="00E348AE">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CHP’nin</w:t>
      </w:r>
      <w:r w:rsidRPr="00A55DB1" w:rsidR="0030183B">
        <w:rPr>
          <w:sz w:val="18"/>
        </w:rPr>
        <w:t xml:space="preserve"> </w:t>
      </w:r>
      <w:r w:rsidRPr="00A55DB1">
        <w:rPr>
          <w:sz w:val="18"/>
        </w:rPr>
        <w:t>kafasına</w:t>
      </w:r>
      <w:r w:rsidRPr="00A55DB1" w:rsidR="0030183B">
        <w:rPr>
          <w:sz w:val="18"/>
        </w:rPr>
        <w:t xml:space="preserve"> </w:t>
      </w:r>
      <w:r w:rsidRPr="00A55DB1">
        <w:rPr>
          <w:sz w:val="18"/>
        </w:rPr>
        <w:t>vura,</w:t>
      </w:r>
      <w:r w:rsidRPr="00A55DB1" w:rsidR="0030183B">
        <w:rPr>
          <w:sz w:val="18"/>
        </w:rPr>
        <w:t xml:space="preserve"> </w:t>
      </w:r>
      <w:r w:rsidRPr="00A55DB1">
        <w:rPr>
          <w:sz w:val="18"/>
        </w:rPr>
        <w:t>vura,</w:t>
      </w:r>
      <w:r w:rsidRPr="00A55DB1" w:rsidR="0030183B">
        <w:rPr>
          <w:sz w:val="18"/>
        </w:rPr>
        <w:t xml:space="preserve"> </w:t>
      </w:r>
      <w:r w:rsidRPr="00A55DB1">
        <w:rPr>
          <w:sz w:val="18"/>
        </w:rPr>
        <w:t>vura,</w:t>
      </w:r>
      <w:r w:rsidRPr="00A55DB1" w:rsidR="0030183B">
        <w:rPr>
          <w:sz w:val="18"/>
        </w:rPr>
        <w:t xml:space="preserve"> </w:t>
      </w:r>
      <w:r w:rsidRPr="00A55DB1">
        <w:rPr>
          <w:sz w:val="18"/>
        </w:rPr>
        <w:t>vura</w:t>
      </w:r>
      <w:r w:rsidRPr="00A55DB1" w:rsidR="0030183B">
        <w:rPr>
          <w:sz w:val="18"/>
        </w:rPr>
        <w:t xml:space="preserve"> </w:t>
      </w:r>
      <w:r w:rsidRPr="00A55DB1">
        <w:rPr>
          <w:sz w:val="18"/>
        </w:rPr>
        <w:t>“Recep</w:t>
      </w:r>
      <w:r w:rsidRPr="00A55DB1" w:rsidR="0030183B">
        <w:rPr>
          <w:sz w:val="18"/>
        </w:rPr>
        <w:t xml:space="preserve"> </w:t>
      </w:r>
      <w:r w:rsidRPr="00A55DB1">
        <w:rPr>
          <w:sz w:val="18"/>
        </w:rPr>
        <w:t>Tayyip</w:t>
      </w:r>
      <w:r w:rsidRPr="00A55DB1" w:rsidR="0030183B">
        <w:rPr>
          <w:sz w:val="18"/>
        </w:rPr>
        <w:t xml:space="preserve"> </w:t>
      </w:r>
      <w:r w:rsidRPr="00A55DB1">
        <w:rPr>
          <w:sz w:val="18"/>
        </w:rPr>
        <w:t>Erdoğan</w:t>
      </w:r>
      <w:r w:rsidRPr="00A55DB1" w:rsidR="0030183B">
        <w:rPr>
          <w:sz w:val="18"/>
        </w:rPr>
        <w:t xml:space="preserve"> </w:t>
      </w:r>
      <w:r w:rsidRPr="00A55DB1">
        <w:rPr>
          <w:sz w:val="18"/>
        </w:rPr>
        <w:t>yüzde</w:t>
      </w:r>
      <w:r w:rsidRPr="00A55DB1" w:rsidR="0030183B">
        <w:rPr>
          <w:sz w:val="18"/>
        </w:rPr>
        <w:t xml:space="preserve"> </w:t>
      </w:r>
      <w:r w:rsidRPr="00A55DB1">
        <w:rPr>
          <w:sz w:val="18"/>
        </w:rPr>
        <w:t>52’yle</w:t>
      </w:r>
      <w:r w:rsidRPr="00A55DB1" w:rsidR="0030183B">
        <w:rPr>
          <w:sz w:val="18"/>
        </w:rPr>
        <w:t xml:space="preserve"> </w:t>
      </w:r>
      <w:r w:rsidRPr="00A55DB1">
        <w:rPr>
          <w:sz w:val="18"/>
        </w:rPr>
        <w:t>bu</w:t>
      </w:r>
      <w:r w:rsidRPr="00A55DB1" w:rsidR="0030183B">
        <w:rPr>
          <w:sz w:val="18"/>
        </w:rPr>
        <w:t xml:space="preserve"> </w:t>
      </w:r>
      <w:r w:rsidRPr="00A55DB1">
        <w:rPr>
          <w:sz w:val="18"/>
        </w:rPr>
        <w:t>ülkenin</w:t>
      </w:r>
      <w:r w:rsidRPr="00A55DB1" w:rsidR="0030183B">
        <w:rPr>
          <w:sz w:val="18"/>
        </w:rPr>
        <w:t xml:space="preserve"> </w:t>
      </w:r>
      <w:r w:rsidRPr="00A55DB1">
        <w:rPr>
          <w:sz w:val="18"/>
        </w:rPr>
        <w:t>seçilmiş</w:t>
      </w:r>
      <w:r w:rsidRPr="00A55DB1" w:rsidR="0030183B">
        <w:rPr>
          <w:sz w:val="18"/>
        </w:rPr>
        <w:t xml:space="preserve"> </w:t>
      </w:r>
      <w:r w:rsidRPr="00A55DB1">
        <w:rPr>
          <w:sz w:val="18"/>
        </w:rPr>
        <w:t>meşru</w:t>
      </w:r>
      <w:r w:rsidRPr="00A55DB1" w:rsidR="0030183B">
        <w:rPr>
          <w:sz w:val="18"/>
        </w:rPr>
        <w:t xml:space="preserve"> </w:t>
      </w:r>
      <w:r w:rsidRPr="00A55DB1">
        <w:rPr>
          <w:sz w:val="18"/>
        </w:rPr>
        <w:t>Cumhurbaşkanıdır.”</w:t>
      </w:r>
      <w:r w:rsidRPr="00A55DB1" w:rsidR="0030183B">
        <w:rPr>
          <w:sz w:val="18"/>
        </w:rPr>
        <w:t xml:space="preserve"> </w:t>
      </w:r>
      <w:r w:rsidRPr="00A55DB1">
        <w:rPr>
          <w:sz w:val="18"/>
        </w:rPr>
        <w:t>öğreteceğiz,</w:t>
      </w:r>
      <w:r w:rsidRPr="00A55DB1" w:rsidR="0030183B">
        <w:rPr>
          <w:sz w:val="18"/>
        </w:rPr>
        <w:t xml:space="preserve"> </w:t>
      </w:r>
      <w:r w:rsidRPr="00A55DB1">
        <w:rPr>
          <w:sz w:val="18"/>
        </w:rPr>
        <w:t>bunu</w:t>
      </w:r>
      <w:r w:rsidRPr="00A55DB1" w:rsidR="0030183B">
        <w:rPr>
          <w:sz w:val="18"/>
        </w:rPr>
        <w:t xml:space="preserve"> </w:t>
      </w:r>
      <w:r w:rsidRPr="00A55DB1">
        <w:rPr>
          <w:sz w:val="18"/>
        </w:rPr>
        <w:t>öğreneceksiniz.</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r w:rsidRPr="00A55DB1">
        <w:rPr>
          <w:sz w:val="18"/>
        </w:rPr>
        <w:t>Seçilmiş,</w:t>
      </w:r>
      <w:r w:rsidRPr="00A55DB1" w:rsidR="0030183B">
        <w:rPr>
          <w:sz w:val="18"/>
        </w:rPr>
        <w:t xml:space="preserve"> </w:t>
      </w:r>
      <w:r w:rsidRPr="00A55DB1">
        <w:rPr>
          <w:sz w:val="18"/>
        </w:rPr>
        <w:t>meşru</w:t>
      </w:r>
      <w:r w:rsidRPr="00A55DB1" w:rsidR="0030183B">
        <w:rPr>
          <w:sz w:val="18"/>
        </w:rPr>
        <w:t xml:space="preserve"> </w:t>
      </w:r>
      <w:r w:rsidRPr="00A55DB1">
        <w:rPr>
          <w:sz w:val="18"/>
        </w:rPr>
        <w:t>Cumhurbaşkanı.</w:t>
      </w:r>
    </w:p>
    <w:p w:rsidRPr="00A55DB1" w:rsidR="00E348AE" w:rsidP="00A55DB1" w:rsidRDefault="00E348AE">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“Kafaya</w:t>
      </w:r>
      <w:r w:rsidRPr="00A55DB1" w:rsidR="0030183B">
        <w:rPr>
          <w:sz w:val="18"/>
        </w:rPr>
        <w:t xml:space="preserve"> </w:t>
      </w:r>
      <w:r w:rsidRPr="00A55DB1">
        <w:rPr>
          <w:sz w:val="18"/>
        </w:rPr>
        <w:t>vura</w:t>
      </w:r>
      <w:r w:rsidRPr="00A55DB1" w:rsidR="0030183B">
        <w:rPr>
          <w:sz w:val="18"/>
        </w:rPr>
        <w:t xml:space="preserve"> </w:t>
      </w:r>
      <w:r w:rsidRPr="00A55DB1">
        <w:rPr>
          <w:sz w:val="18"/>
        </w:rPr>
        <w:t>vura.”</w:t>
      </w:r>
    </w:p>
    <w:p w:rsidRPr="00A55DB1" w:rsidR="00E348AE" w:rsidP="00A55DB1" w:rsidRDefault="00E348AE">
      <w:pPr>
        <w:pStyle w:val="GENELKURUL"/>
        <w:spacing w:line="240" w:lineRule="auto"/>
        <w:rPr>
          <w:sz w:val="18"/>
        </w:rPr>
      </w:pPr>
      <w:r w:rsidRPr="00A55DB1">
        <w:rPr>
          <w:sz w:val="18"/>
        </w:rPr>
        <w:t>ALİ</w:t>
      </w:r>
      <w:r w:rsidRPr="00A55DB1" w:rsidR="0030183B">
        <w:rPr>
          <w:sz w:val="18"/>
        </w:rPr>
        <w:t xml:space="preserve"> </w:t>
      </w:r>
      <w:r w:rsidRPr="00A55DB1">
        <w:rPr>
          <w:sz w:val="18"/>
        </w:rPr>
        <w:t>MAHİR</w:t>
      </w:r>
      <w:r w:rsidRPr="00A55DB1" w:rsidR="0030183B">
        <w:rPr>
          <w:sz w:val="18"/>
        </w:rPr>
        <w:t xml:space="preserve"> </w:t>
      </w:r>
      <w:r w:rsidRPr="00A55DB1">
        <w:rPr>
          <w:sz w:val="18"/>
        </w:rPr>
        <w:t>BAŞARIR</w:t>
      </w:r>
      <w:r w:rsidRPr="00A55DB1" w:rsidR="0030183B">
        <w:rPr>
          <w:sz w:val="18"/>
        </w:rPr>
        <w:t xml:space="preserve"> </w:t>
      </w:r>
      <w:r w:rsidRPr="00A55DB1">
        <w:rPr>
          <w:sz w:val="18"/>
        </w:rPr>
        <w:t>(Mersin)</w:t>
      </w:r>
      <w:r w:rsidRPr="00A55DB1" w:rsidR="0030183B">
        <w:rPr>
          <w:sz w:val="18"/>
        </w:rPr>
        <w:t xml:space="preserve"> </w:t>
      </w:r>
      <w:r w:rsidRPr="00A55DB1">
        <w:rPr>
          <w:sz w:val="18"/>
        </w:rPr>
        <w:t>–</w:t>
      </w:r>
      <w:r w:rsidRPr="00A55DB1" w:rsidR="0030183B">
        <w:rPr>
          <w:sz w:val="18"/>
        </w:rPr>
        <w:t xml:space="preserve"> </w:t>
      </w:r>
      <w:r w:rsidRPr="00A55DB1">
        <w:rPr>
          <w:sz w:val="18"/>
        </w:rPr>
        <w:t>Aklın</w:t>
      </w:r>
      <w:r w:rsidRPr="00A55DB1" w:rsidR="0030183B">
        <w:rPr>
          <w:sz w:val="18"/>
        </w:rPr>
        <w:t xml:space="preserve"> </w:t>
      </w:r>
      <w:r w:rsidRPr="00A55DB1">
        <w:rPr>
          <w:sz w:val="18"/>
        </w:rPr>
        <w:t>vurmakta.</w:t>
      </w:r>
      <w:r w:rsidRPr="00A55DB1" w:rsidR="0030183B">
        <w:rPr>
          <w:sz w:val="18"/>
        </w:rPr>
        <w:t xml:space="preserve"> </w:t>
      </w:r>
      <w:r w:rsidRPr="00A55DB1">
        <w:rPr>
          <w:sz w:val="18"/>
        </w:rPr>
        <w:t>Kafa</w:t>
      </w:r>
      <w:r w:rsidRPr="00A55DB1" w:rsidR="0030183B">
        <w:rPr>
          <w:sz w:val="18"/>
        </w:rPr>
        <w:t xml:space="preserve"> </w:t>
      </w:r>
      <w:r w:rsidRPr="00A55DB1">
        <w:rPr>
          <w:sz w:val="18"/>
        </w:rPr>
        <w:t>vurmakta.</w:t>
      </w:r>
    </w:p>
    <w:p w:rsidRPr="00A55DB1" w:rsidR="00E348AE" w:rsidP="00A55DB1" w:rsidRDefault="00E348AE">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Şimdi,</w:t>
      </w:r>
      <w:r w:rsidRPr="00A55DB1" w:rsidR="0030183B">
        <w:rPr>
          <w:sz w:val="18"/>
        </w:rPr>
        <w:t xml:space="preserve"> </w:t>
      </w:r>
      <w:r w:rsidRPr="00A55DB1">
        <w:rPr>
          <w:sz w:val="18"/>
        </w:rPr>
        <w:t>tabii</w:t>
      </w:r>
      <w:r w:rsidRPr="00A55DB1" w:rsidR="0030183B">
        <w:rPr>
          <w:sz w:val="18"/>
        </w:rPr>
        <w:t xml:space="preserve"> </w:t>
      </w:r>
      <w:r w:rsidRPr="00A55DB1">
        <w:rPr>
          <w:sz w:val="18"/>
        </w:rPr>
        <w:t>CHP</w:t>
      </w:r>
      <w:r w:rsidRPr="00A55DB1" w:rsidR="0030183B">
        <w:rPr>
          <w:sz w:val="18"/>
        </w:rPr>
        <w:t xml:space="preserve"> </w:t>
      </w:r>
      <w:r w:rsidRPr="00A55DB1">
        <w:rPr>
          <w:sz w:val="18"/>
        </w:rPr>
        <w:t>bu</w:t>
      </w:r>
      <w:r w:rsidRPr="00A55DB1" w:rsidR="0030183B">
        <w:rPr>
          <w:sz w:val="18"/>
        </w:rPr>
        <w:t xml:space="preserve"> </w:t>
      </w:r>
      <w:r w:rsidRPr="00A55DB1">
        <w:rPr>
          <w:sz w:val="18"/>
        </w:rPr>
        <w:t>darbe</w:t>
      </w:r>
      <w:r w:rsidRPr="00A55DB1" w:rsidR="0030183B">
        <w:rPr>
          <w:sz w:val="18"/>
        </w:rPr>
        <w:t xml:space="preserve"> </w:t>
      </w:r>
      <w:r w:rsidRPr="00A55DB1">
        <w:rPr>
          <w:sz w:val="18"/>
        </w:rPr>
        <w:t>işlerine</w:t>
      </w:r>
      <w:r w:rsidRPr="00A55DB1" w:rsidR="0030183B">
        <w:rPr>
          <w:sz w:val="18"/>
        </w:rPr>
        <w:t xml:space="preserve"> </w:t>
      </w:r>
      <w:r w:rsidRPr="00A55DB1">
        <w:rPr>
          <w:sz w:val="18"/>
        </w:rPr>
        <w:t>çok</w:t>
      </w:r>
      <w:r w:rsidRPr="00A55DB1" w:rsidR="0030183B">
        <w:rPr>
          <w:sz w:val="18"/>
        </w:rPr>
        <w:t xml:space="preserve"> </w:t>
      </w:r>
      <w:r w:rsidRPr="00A55DB1">
        <w:rPr>
          <w:sz w:val="18"/>
        </w:rPr>
        <w:t>meraklı</w:t>
      </w:r>
      <w:r w:rsidRPr="00A55DB1" w:rsidR="0030183B">
        <w:rPr>
          <w:sz w:val="18"/>
        </w:rPr>
        <w:t xml:space="preserve"> </w:t>
      </w:r>
      <w:r w:rsidRPr="00A55DB1">
        <w:rPr>
          <w:sz w:val="18"/>
        </w:rPr>
        <w:t>“Ahmet</w:t>
      </w:r>
      <w:r w:rsidRPr="00A55DB1" w:rsidR="0030183B">
        <w:rPr>
          <w:sz w:val="18"/>
        </w:rPr>
        <w:t xml:space="preserve"> </w:t>
      </w:r>
      <w:r w:rsidRPr="00A55DB1">
        <w:rPr>
          <w:sz w:val="18"/>
        </w:rPr>
        <w:t>Hoca’yı</w:t>
      </w:r>
      <w:r w:rsidRPr="00A55DB1" w:rsidR="0030183B">
        <w:rPr>
          <w:sz w:val="18"/>
        </w:rPr>
        <w:t xml:space="preserve"> </w:t>
      </w:r>
      <w:r w:rsidRPr="00A55DB1">
        <w:rPr>
          <w:sz w:val="18"/>
        </w:rPr>
        <w:t>şöyle</w:t>
      </w:r>
      <w:r w:rsidRPr="00A55DB1" w:rsidR="0030183B">
        <w:rPr>
          <w:sz w:val="18"/>
        </w:rPr>
        <w:t xml:space="preserve"> </w:t>
      </w:r>
      <w:r w:rsidRPr="00A55DB1">
        <w:rPr>
          <w:sz w:val="18"/>
        </w:rPr>
        <w:t>gönderdiniz.”</w:t>
      </w:r>
      <w:r w:rsidRPr="00A55DB1" w:rsidR="0030183B">
        <w:rPr>
          <w:sz w:val="18"/>
        </w:rPr>
        <w:t xml:space="preserve"> </w:t>
      </w:r>
      <w:r w:rsidRPr="00A55DB1">
        <w:rPr>
          <w:sz w:val="18"/>
        </w:rPr>
        <w:t>Ahmet</w:t>
      </w:r>
      <w:r w:rsidRPr="00A55DB1" w:rsidR="0030183B">
        <w:rPr>
          <w:sz w:val="18"/>
        </w:rPr>
        <w:t xml:space="preserve"> </w:t>
      </w:r>
      <w:r w:rsidRPr="00A55DB1">
        <w:rPr>
          <w:sz w:val="18"/>
        </w:rPr>
        <w:t>Hoca,</w:t>
      </w:r>
      <w:r w:rsidRPr="00A55DB1" w:rsidR="0030183B">
        <w:rPr>
          <w:sz w:val="18"/>
        </w:rPr>
        <w:t xml:space="preserve"> </w:t>
      </w:r>
      <w:r w:rsidRPr="00A55DB1">
        <w:rPr>
          <w:sz w:val="18"/>
        </w:rPr>
        <w:t>kongreyle</w:t>
      </w:r>
      <w:r w:rsidRPr="00A55DB1" w:rsidR="0030183B">
        <w:rPr>
          <w:sz w:val="18"/>
        </w:rPr>
        <w:t xml:space="preserve"> </w:t>
      </w:r>
      <w:r w:rsidRPr="00A55DB1">
        <w:rPr>
          <w:sz w:val="18"/>
        </w:rPr>
        <w:t>gitti</w:t>
      </w:r>
      <w:r w:rsidRPr="00A55DB1" w:rsidR="00ED4677">
        <w:rPr>
          <w:sz w:val="18"/>
        </w:rPr>
        <w:t>;</w:t>
      </w:r>
      <w:r w:rsidRPr="00A55DB1" w:rsidR="0030183B">
        <w:rPr>
          <w:sz w:val="18"/>
        </w:rPr>
        <w:t xml:space="preserve"> </w:t>
      </w:r>
      <w:r w:rsidRPr="00A55DB1">
        <w:rPr>
          <w:sz w:val="18"/>
        </w:rPr>
        <w:t>kongre</w:t>
      </w:r>
      <w:r w:rsidRPr="00A55DB1" w:rsidR="0030183B">
        <w:rPr>
          <w:sz w:val="18"/>
        </w:rPr>
        <w:t xml:space="preserve"> </w:t>
      </w:r>
      <w:r w:rsidRPr="00A55DB1">
        <w:rPr>
          <w:sz w:val="18"/>
        </w:rPr>
        <w:t>yapıldı,</w:t>
      </w:r>
      <w:r w:rsidRPr="00A55DB1" w:rsidR="0030183B">
        <w:rPr>
          <w:sz w:val="18"/>
        </w:rPr>
        <w:t xml:space="preserve"> </w:t>
      </w:r>
      <w:r w:rsidRPr="00A55DB1">
        <w:rPr>
          <w:sz w:val="18"/>
        </w:rPr>
        <w:t>kongrede</w:t>
      </w:r>
      <w:r w:rsidRPr="00A55DB1" w:rsidR="0030183B">
        <w:rPr>
          <w:sz w:val="18"/>
        </w:rPr>
        <w:t xml:space="preserve"> </w:t>
      </w:r>
      <w:r w:rsidRPr="00A55DB1">
        <w:rPr>
          <w:sz w:val="18"/>
        </w:rPr>
        <w:t>değişti,</w:t>
      </w:r>
      <w:r w:rsidRPr="00A55DB1" w:rsidR="0030183B">
        <w:rPr>
          <w:sz w:val="18"/>
        </w:rPr>
        <w:t xml:space="preserve"> </w:t>
      </w:r>
      <w:r w:rsidRPr="00A55DB1">
        <w:rPr>
          <w:sz w:val="18"/>
        </w:rPr>
        <w:t>yerine</w:t>
      </w:r>
      <w:r w:rsidRPr="00A55DB1" w:rsidR="0030183B">
        <w:rPr>
          <w:sz w:val="18"/>
        </w:rPr>
        <w:t xml:space="preserve"> </w:t>
      </w:r>
      <w:r w:rsidRPr="00A55DB1">
        <w:rPr>
          <w:sz w:val="18"/>
        </w:rPr>
        <w:t>Binali</w:t>
      </w:r>
      <w:r w:rsidRPr="00A55DB1" w:rsidR="0030183B">
        <w:rPr>
          <w:sz w:val="18"/>
        </w:rPr>
        <w:t xml:space="preserve"> </w:t>
      </w:r>
      <w:r w:rsidRPr="00A55DB1">
        <w:rPr>
          <w:sz w:val="18"/>
        </w:rPr>
        <w:t>Yıldırım</w:t>
      </w:r>
      <w:r w:rsidRPr="00A55DB1" w:rsidR="0030183B">
        <w:rPr>
          <w:sz w:val="18"/>
        </w:rPr>
        <w:t xml:space="preserve"> </w:t>
      </w:r>
      <w:r w:rsidRPr="00A55DB1">
        <w:rPr>
          <w:sz w:val="18"/>
        </w:rPr>
        <w:t>geldi.</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ALİ</w:t>
      </w:r>
      <w:r w:rsidRPr="00A55DB1" w:rsidR="0030183B">
        <w:rPr>
          <w:sz w:val="18"/>
        </w:rPr>
        <w:t xml:space="preserve"> </w:t>
      </w:r>
      <w:r w:rsidRPr="00A55DB1">
        <w:rPr>
          <w:sz w:val="18"/>
        </w:rPr>
        <w:t>ŞEKER</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Yüzde</w:t>
      </w:r>
      <w:r w:rsidRPr="00A55DB1" w:rsidR="0030183B">
        <w:rPr>
          <w:sz w:val="18"/>
        </w:rPr>
        <w:t xml:space="preserve"> </w:t>
      </w:r>
      <w:r w:rsidRPr="00A55DB1">
        <w:rPr>
          <w:sz w:val="18"/>
        </w:rPr>
        <w:t>49,5</w:t>
      </w:r>
      <w:r w:rsidRPr="00A55DB1" w:rsidR="0030183B">
        <w:rPr>
          <w:sz w:val="18"/>
        </w:rPr>
        <w:t xml:space="preserve"> </w:t>
      </w:r>
      <w:r w:rsidRPr="00A55DB1">
        <w:rPr>
          <w:sz w:val="18"/>
        </w:rPr>
        <w:t>oy</w:t>
      </w:r>
      <w:r w:rsidRPr="00A55DB1" w:rsidR="0030183B">
        <w:rPr>
          <w:sz w:val="18"/>
        </w:rPr>
        <w:t xml:space="preserve"> </w:t>
      </w:r>
      <w:r w:rsidRPr="00A55DB1">
        <w:rPr>
          <w:sz w:val="18"/>
        </w:rPr>
        <w:t>aldı.</w:t>
      </w:r>
    </w:p>
    <w:p w:rsidRPr="00A55DB1" w:rsidR="00E348AE" w:rsidP="00A55DB1" w:rsidRDefault="00E348AE">
      <w:pPr>
        <w:pStyle w:val="GENELKURUL"/>
        <w:spacing w:line="240" w:lineRule="auto"/>
        <w:rPr>
          <w:sz w:val="18"/>
        </w:rPr>
      </w:pPr>
      <w:r w:rsidRPr="00A55DB1">
        <w:rPr>
          <w:sz w:val="18"/>
        </w:rPr>
        <w:t>BURCU</w:t>
      </w:r>
      <w:r w:rsidRPr="00A55DB1" w:rsidR="0030183B">
        <w:rPr>
          <w:sz w:val="18"/>
        </w:rPr>
        <w:t xml:space="preserve"> </w:t>
      </w:r>
      <w:r w:rsidRPr="00A55DB1">
        <w:rPr>
          <w:sz w:val="18"/>
        </w:rPr>
        <w:t>KÖKSAL</w:t>
      </w:r>
      <w:r w:rsidRPr="00A55DB1" w:rsidR="0030183B">
        <w:rPr>
          <w:sz w:val="18"/>
        </w:rPr>
        <w:t xml:space="preserve"> </w:t>
      </w:r>
      <w:r w:rsidRPr="00A55DB1">
        <w:rPr>
          <w:sz w:val="18"/>
        </w:rPr>
        <w:t>(Afyonkarahisar)</w:t>
      </w:r>
      <w:r w:rsidRPr="00A55DB1" w:rsidR="0030183B">
        <w:rPr>
          <w:sz w:val="18"/>
        </w:rPr>
        <w:t xml:space="preserve"> </w:t>
      </w:r>
      <w:r w:rsidRPr="00A55DB1">
        <w:rPr>
          <w:sz w:val="18"/>
        </w:rPr>
        <w:t>–</w:t>
      </w:r>
      <w:r w:rsidRPr="00A55DB1" w:rsidR="0030183B">
        <w:rPr>
          <w:sz w:val="18"/>
        </w:rPr>
        <w:t xml:space="preserve"> </w:t>
      </w:r>
      <w:r w:rsidRPr="00A55DB1">
        <w:rPr>
          <w:sz w:val="18"/>
        </w:rPr>
        <w:t>Ne</w:t>
      </w:r>
      <w:r w:rsidRPr="00A55DB1" w:rsidR="0030183B">
        <w:rPr>
          <w:sz w:val="18"/>
        </w:rPr>
        <w:t xml:space="preserve"> </w:t>
      </w:r>
      <w:r w:rsidRPr="00A55DB1">
        <w:rPr>
          <w:sz w:val="18"/>
        </w:rPr>
        <w:t>kongresi</w:t>
      </w:r>
      <w:r w:rsidRPr="00A55DB1" w:rsidR="0030183B">
        <w:rPr>
          <w:sz w:val="18"/>
        </w:rPr>
        <w:t xml:space="preserve"> </w:t>
      </w:r>
      <w:r w:rsidRPr="00A55DB1">
        <w:rPr>
          <w:sz w:val="18"/>
        </w:rPr>
        <w:t>be!</w:t>
      </w:r>
    </w:p>
    <w:p w:rsidRPr="00A55DB1" w:rsidR="00E348AE" w:rsidP="00A55DB1" w:rsidRDefault="00E348AE">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Fakat,</w:t>
      </w:r>
      <w:r w:rsidRPr="00A55DB1" w:rsidR="0030183B">
        <w:rPr>
          <w:sz w:val="18"/>
        </w:rPr>
        <w:t xml:space="preserve"> </w:t>
      </w:r>
      <w:r w:rsidRPr="00A55DB1">
        <w:rPr>
          <w:sz w:val="18"/>
        </w:rPr>
        <w:t>bak</w:t>
      </w:r>
      <w:r w:rsidRPr="00A55DB1" w:rsidR="0030183B">
        <w:rPr>
          <w:sz w:val="18"/>
        </w:rPr>
        <w:t xml:space="preserve"> </w:t>
      </w:r>
      <w:r w:rsidRPr="00A55DB1">
        <w:rPr>
          <w:sz w:val="18"/>
        </w:rPr>
        <w:t>siz</w:t>
      </w:r>
      <w:r w:rsidRPr="00A55DB1" w:rsidR="0030183B">
        <w:rPr>
          <w:sz w:val="18"/>
        </w:rPr>
        <w:t xml:space="preserve"> </w:t>
      </w:r>
      <w:r w:rsidRPr="00A55DB1">
        <w:rPr>
          <w:sz w:val="18"/>
        </w:rPr>
        <w:t>ve</w:t>
      </w:r>
      <w:r w:rsidRPr="00A55DB1" w:rsidR="0030183B">
        <w:rPr>
          <w:sz w:val="18"/>
        </w:rPr>
        <w:t xml:space="preserve"> </w:t>
      </w:r>
      <w:r w:rsidRPr="00A55DB1">
        <w:rPr>
          <w:sz w:val="18"/>
        </w:rPr>
        <w:t>Genel</w:t>
      </w:r>
      <w:r w:rsidRPr="00A55DB1" w:rsidR="0030183B">
        <w:rPr>
          <w:sz w:val="18"/>
        </w:rPr>
        <w:t xml:space="preserve"> </w:t>
      </w:r>
      <w:r w:rsidRPr="00A55DB1">
        <w:rPr>
          <w:sz w:val="18"/>
        </w:rPr>
        <w:t>Başkanınız</w:t>
      </w:r>
      <w:r w:rsidRPr="00A55DB1" w:rsidR="0030183B">
        <w:rPr>
          <w:sz w:val="18"/>
        </w:rPr>
        <w:t xml:space="preserve"> </w:t>
      </w:r>
      <w:r w:rsidRPr="00A55DB1">
        <w:rPr>
          <w:sz w:val="18"/>
        </w:rPr>
        <w:t>nasıl</w:t>
      </w:r>
      <w:r w:rsidRPr="00A55DB1" w:rsidR="0030183B">
        <w:rPr>
          <w:sz w:val="18"/>
        </w:rPr>
        <w:t xml:space="preserve"> </w:t>
      </w:r>
      <w:r w:rsidRPr="00A55DB1">
        <w:rPr>
          <w:sz w:val="18"/>
        </w:rPr>
        <w:t>yönetime</w:t>
      </w:r>
      <w:r w:rsidRPr="00A55DB1" w:rsidR="0030183B">
        <w:rPr>
          <w:sz w:val="18"/>
        </w:rPr>
        <w:t xml:space="preserve"> </w:t>
      </w:r>
      <w:r w:rsidRPr="00A55DB1">
        <w:rPr>
          <w:sz w:val="18"/>
        </w:rPr>
        <w:t>geldiniz?</w:t>
      </w:r>
      <w:r w:rsidRPr="00A55DB1" w:rsidR="0030183B">
        <w:rPr>
          <w:sz w:val="18"/>
        </w:rPr>
        <w:t xml:space="preserve"> </w:t>
      </w:r>
      <w:r w:rsidRPr="00A55DB1">
        <w:rPr>
          <w:sz w:val="18"/>
        </w:rPr>
        <w:t>Kasetle,</w:t>
      </w:r>
      <w:r w:rsidRPr="00A55DB1" w:rsidR="0030183B">
        <w:rPr>
          <w:sz w:val="18"/>
        </w:rPr>
        <w:t xml:space="preserve"> </w:t>
      </w:r>
      <w:r w:rsidRPr="00A55DB1">
        <w:rPr>
          <w:sz w:val="18"/>
        </w:rPr>
        <w:t>adi</w:t>
      </w:r>
      <w:r w:rsidRPr="00A55DB1" w:rsidR="0030183B">
        <w:rPr>
          <w:sz w:val="18"/>
        </w:rPr>
        <w:t xml:space="preserve"> </w:t>
      </w:r>
      <w:r w:rsidRPr="00A55DB1">
        <w:rPr>
          <w:sz w:val="18"/>
        </w:rPr>
        <w:t>bir</w:t>
      </w:r>
      <w:r w:rsidRPr="00A55DB1" w:rsidR="0030183B">
        <w:rPr>
          <w:sz w:val="18"/>
        </w:rPr>
        <w:t xml:space="preserve"> </w:t>
      </w:r>
      <w:r w:rsidRPr="00A55DB1">
        <w:rPr>
          <w:sz w:val="18"/>
        </w:rPr>
        <w:t>kasetle</w:t>
      </w:r>
      <w:r w:rsidRPr="00A55DB1" w:rsidR="0030183B">
        <w:rPr>
          <w:sz w:val="18"/>
        </w:rPr>
        <w:t xml:space="preserve"> </w:t>
      </w:r>
      <w:r w:rsidRPr="00A55DB1">
        <w:rPr>
          <w:sz w:val="18"/>
        </w:rPr>
        <w:t>geldiniz.</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gürültüler)</w:t>
      </w:r>
      <w:r w:rsidRPr="00A55DB1" w:rsidR="0030183B">
        <w:rPr>
          <w:sz w:val="18"/>
        </w:rPr>
        <w:t xml:space="preserve"> </w:t>
      </w:r>
      <w:r w:rsidRPr="00A55DB1">
        <w:rPr>
          <w:sz w:val="18"/>
        </w:rPr>
        <w:t>Önce</w:t>
      </w:r>
      <w:r w:rsidRPr="00A55DB1" w:rsidR="0030183B">
        <w:rPr>
          <w:sz w:val="18"/>
        </w:rPr>
        <w:t xml:space="preserve"> </w:t>
      </w:r>
      <w:r w:rsidRPr="00A55DB1">
        <w:rPr>
          <w:sz w:val="18"/>
        </w:rPr>
        <w:t>Deniz</w:t>
      </w:r>
      <w:r w:rsidRPr="00A55DB1" w:rsidR="0030183B">
        <w:rPr>
          <w:sz w:val="18"/>
        </w:rPr>
        <w:t xml:space="preserve"> </w:t>
      </w:r>
      <w:r w:rsidRPr="00A55DB1">
        <w:rPr>
          <w:sz w:val="18"/>
        </w:rPr>
        <w:t>Baykal’ı</w:t>
      </w:r>
      <w:r w:rsidRPr="00A55DB1" w:rsidR="0030183B">
        <w:rPr>
          <w:sz w:val="18"/>
        </w:rPr>
        <w:t xml:space="preserve"> </w:t>
      </w:r>
      <w:r w:rsidRPr="00A55DB1">
        <w:rPr>
          <w:sz w:val="18"/>
        </w:rPr>
        <w:t>ziyaret</w:t>
      </w:r>
      <w:r w:rsidRPr="00A55DB1" w:rsidR="0030183B">
        <w:rPr>
          <w:sz w:val="18"/>
        </w:rPr>
        <w:t xml:space="preserve"> </w:t>
      </w:r>
      <w:r w:rsidRPr="00A55DB1">
        <w:rPr>
          <w:sz w:val="18"/>
        </w:rPr>
        <w:t>ediyorlar</w:t>
      </w:r>
      <w:r w:rsidRPr="00A55DB1" w:rsidR="0030183B">
        <w:rPr>
          <w:sz w:val="18"/>
        </w:rPr>
        <w:t xml:space="preserve"> </w:t>
      </w:r>
      <w:r w:rsidRPr="00A55DB1">
        <w:rPr>
          <w:sz w:val="18"/>
        </w:rPr>
        <w:t>“Genel</w:t>
      </w:r>
      <w:r w:rsidRPr="00A55DB1" w:rsidR="0030183B">
        <w:rPr>
          <w:sz w:val="18"/>
        </w:rPr>
        <w:t xml:space="preserve"> </w:t>
      </w:r>
      <w:r w:rsidRPr="00A55DB1">
        <w:rPr>
          <w:sz w:val="18"/>
        </w:rPr>
        <w:t>Başkanım;</w:t>
      </w:r>
      <w:r w:rsidRPr="00A55DB1" w:rsidR="0030183B">
        <w:rPr>
          <w:sz w:val="18"/>
        </w:rPr>
        <w:t xml:space="preserve"> </w:t>
      </w:r>
      <w:r w:rsidRPr="00A55DB1">
        <w:rPr>
          <w:sz w:val="18"/>
        </w:rPr>
        <w:t>arkandayım,</w:t>
      </w:r>
      <w:r w:rsidRPr="00A55DB1" w:rsidR="0030183B">
        <w:rPr>
          <w:sz w:val="18"/>
        </w:rPr>
        <w:t xml:space="preserve"> </w:t>
      </w:r>
      <w:r w:rsidRPr="00A55DB1">
        <w:rPr>
          <w:sz w:val="18"/>
        </w:rPr>
        <w:t>yanındayım,</w:t>
      </w:r>
      <w:r w:rsidRPr="00A55DB1" w:rsidR="0030183B">
        <w:rPr>
          <w:sz w:val="18"/>
        </w:rPr>
        <w:t xml:space="preserve"> </w:t>
      </w:r>
      <w:r w:rsidRPr="00A55DB1">
        <w:rPr>
          <w:sz w:val="18"/>
        </w:rPr>
        <w:t>aday</w:t>
      </w:r>
      <w:r w:rsidRPr="00A55DB1" w:rsidR="0030183B">
        <w:rPr>
          <w:sz w:val="18"/>
        </w:rPr>
        <w:t xml:space="preserve"> </w:t>
      </w:r>
      <w:r w:rsidRPr="00A55DB1">
        <w:rPr>
          <w:sz w:val="18"/>
        </w:rPr>
        <w:t>olmam</w:t>
      </w:r>
      <w:r w:rsidRPr="00A55DB1" w:rsidR="0030183B">
        <w:rPr>
          <w:sz w:val="18"/>
        </w:rPr>
        <w:t xml:space="preserve"> </w:t>
      </w:r>
      <w:r w:rsidRPr="00A55DB1">
        <w:rPr>
          <w:sz w:val="18"/>
        </w:rPr>
        <w:t>ne</w:t>
      </w:r>
      <w:r w:rsidRPr="00A55DB1" w:rsidR="0030183B">
        <w:rPr>
          <w:sz w:val="18"/>
        </w:rPr>
        <w:t xml:space="preserve"> </w:t>
      </w:r>
      <w:r w:rsidRPr="00A55DB1">
        <w:rPr>
          <w:sz w:val="18"/>
        </w:rPr>
        <w:t>demek?”</w:t>
      </w:r>
      <w:r w:rsidRPr="00A55DB1" w:rsidR="0030183B">
        <w:rPr>
          <w:sz w:val="18"/>
        </w:rPr>
        <w:t xml:space="preserve"> </w:t>
      </w:r>
      <w:r w:rsidRPr="00A55DB1">
        <w:rPr>
          <w:sz w:val="18"/>
        </w:rPr>
        <w:t>Sabahı</w:t>
      </w:r>
      <w:r w:rsidRPr="00A55DB1" w:rsidR="0030183B">
        <w:rPr>
          <w:sz w:val="18"/>
        </w:rPr>
        <w:t xml:space="preserve"> </w:t>
      </w:r>
      <w:r w:rsidRPr="00A55DB1">
        <w:rPr>
          <w:sz w:val="18"/>
        </w:rPr>
        <w:t>günü</w:t>
      </w:r>
      <w:r w:rsidRPr="00A55DB1" w:rsidR="0030183B">
        <w:rPr>
          <w:sz w:val="18"/>
        </w:rPr>
        <w:t xml:space="preserve"> </w:t>
      </w:r>
      <w:r w:rsidRPr="00A55DB1">
        <w:rPr>
          <w:sz w:val="18"/>
        </w:rPr>
        <w:t>Önder</w:t>
      </w:r>
      <w:r w:rsidRPr="00A55DB1" w:rsidR="0030183B">
        <w:rPr>
          <w:sz w:val="18"/>
        </w:rPr>
        <w:t xml:space="preserve"> </w:t>
      </w:r>
      <w:r w:rsidRPr="00A55DB1">
        <w:rPr>
          <w:sz w:val="18"/>
        </w:rPr>
        <w:t>Sav’la</w:t>
      </w:r>
      <w:r w:rsidRPr="00A55DB1" w:rsidR="0030183B">
        <w:rPr>
          <w:sz w:val="18"/>
        </w:rPr>
        <w:t xml:space="preserve"> </w:t>
      </w:r>
      <w:r w:rsidRPr="00A55DB1">
        <w:rPr>
          <w:sz w:val="18"/>
        </w:rPr>
        <w:t>birlikte</w:t>
      </w:r>
      <w:r w:rsidRPr="00A55DB1" w:rsidR="0030183B">
        <w:rPr>
          <w:sz w:val="18"/>
        </w:rPr>
        <w:t xml:space="preserve"> </w:t>
      </w:r>
      <w:r w:rsidRPr="00A55DB1">
        <w:rPr>
          <w:sz w:val="18"/>
        </w:rPr>
        <w:t>Baykal’ı</w:t>
      </w:r>
      <w:r w:rsidRPr="00A55DB1" w:rsidR="0030183B">
        <w:rPr>
          <w:sz w:val="18"/>
        </w:rPr>
        <w:t xml:space="preserve"> </w:t>
      </w:r>
      <w:r w:rsidRPr="00A55DB1">
        <w:rPr>
          <w:sz w:val="18"/>
        </w:rPr>
        <w:t>gönderdiler.</w:t>
      </w:r>
      <w:r w:rsidRPr="00A55DB1" w:rsidR="0030183B">
        <w:rPr>
          <w:sz w:val="18"/>
        </w:rPr>
        <w:t xml:space="preserve"> </w:t>
      </w:r>
      <w:r w:rsidRPr="00A55DB1">
        <w:rPr>
          <w:sz w:val="18"/>
        </w:rPr>
        <w:t>Sonra,</w:t>
      </w:r>
      <w:r w:rsidRPr="00A55DB1" w:rsidR="0030183B">
        <w:rPr>
          <w:sz w:val="18"/>
        </w:rPr>
        <w:t xml:space="preserve"> </w:t>
      </w:r>
      <w:r w:rsidRPr="00A55DB1">
        <w:rPr>
          <w:sz w:val="18"/>
        </w:rPr>
        <w:t>Kılıçdaroğlu</w:t>
      </w:r>
      <w:r w:rsidRPr="00A55DB1" w:rsidR="0030183B">
        <w:rPr>
          <w:sz w:val="18"/>
        </w:rPr>
        <w:t xml:space="preserve"> </w:t>
      </w:r>
      <w:r w:rsidRPr="00A55DB1">
        <w:rPr>
          <w:sz w:val="18"/>
        </w:rPr>
        <w:t>geldikten</w:t>
      </w:r>
      <w:r w:rsidRPr="00A55DB1" w:rsidR="0030183B">
        <w:rPr>
          <w:sz w:val="18"/>
        </w:rPr>
        <w:t xml:space="preserve"> </w:t>
      </w:r>
      <w:r w:rsidRPr="00A55DB1">
        <w:rPr>
          <w:sz w:val="18"/>
        </w:rPr>
        <w:t>sonra,</w:t>
      </w:r>
      <w:r w:rsidRPr="00A55DB1" w:rsidR="0030183B">
        <w:rPr>
          <w:sz w:val="18"/>
        </w:rPr>
        <w:t xml:space="preserve"> </w:t>
      </w:r>
      <w:r w:rsidRPr="00A55DB1">
        <w:rPr>
          <w:sz w:val="18"/>
        </w:rPr>
        <w:t>oturduktan</w:t>
      </w:r>
      <w:r w:rsidRPr="00A55DB1" w:rsidR="0030183B">
        <w:rPr>
          <w:sz w:val="18"/>
        </w:rPr>
        <w:t xml:space="preserve"> </w:t>
      </w:r>
      <w:r w:rsidRPr="00A55DB1">
        <w:rPr>
          <w:sz w:val="18"/>
        </w:rPr>
        <w:t>sonra</w:t>
      </w:r>
      <w:r w:rsidRPr="00A55DB1" w:rsidR="0030183B">
        <w:rPr>
          <w:sz w:val="18"/>
        </w:rPr>
        <w:t xml:space="preserve"> </w:t>
      </w:r>
      <w:r w:rsidRPr="00A55DB1">
        <w:rPr>
          <w:sz w:val="18"/>
        </w:rPr>
        <w:t>Önder</w:t>
      </w:r>
      <w:r w:rsidRPr="00A55DB1" w:rsidR="0030183B">
        <w:rPr>
          <w:sz w:val="18"/>
        </w:rPr>
        <w:t xml:space="preserve"> </w:t>
      </w:r>
      <w:r w:rsidRPr="00A55DB1">
        <w:rPr>
          <w:sz w:val="18"/>
        </w:rPr>
        <w:t>Sav’a</w:t>
      </w:r>
      <w:r w:rsidRPr="00A55DB1" w:rsidR="0030183B">
        <w:rPr>
          <w:sz w:val="18"/>
        </w:rPr>
        <w:t xml:space="preserve"> </w:t>
      </w:r>
      <w:r w:rsidRPr="00A55DB1">
        <w:rPr>
          <w:sz w:val="18"/>
        </w:rPr>
        <w:t>da</w:t>
      </w:r>
      <w:r w:rsidRPr="00A55DB1" w:rsidR="0030183B">
        <w:rPr>
          <w:sz w:val="18"/>
        </w:rPr>
        <w:t xml:space="preserve"> </w:t>
      </w:r>
      <w:r w:rsidRPr="00A55DB1">
        <w:rPr>
          <w:sz w:val="18"/>
        </w:rPr>
        <w:t>yol</w:t>
      </w:r>
      <w:r w:rsidRPr="00A55DB1" w:rsidR="0030183B">
        <w:rPr>
          <w:sz w:val="18"/>
        </w:rPr>
        <w:t xml:space="preserve"> </w:t>
      </w:r>
      <w:r w:rsidRPr="00A55DB1">
        <w:rPr>
          <w:sz w:val="18"/>
        </w:rPr>
        <w:t>verdi,</w:t>
      </w:r>
      <w:r w:rsidRPr="00A55DB1" w:rsidR="0030183B">
        <w:rPr>
          <w:sz w:val="18"/>
        </w:rPr>
        <w:t xml:space="preserve"> </w:t>
      </w:r>
      <w:r w:rsidRPr="00A55DB1">
        <w:rPr>
          <w:sz w:val="18"/>
        </w:rPr>
        <w:t>onu</w:t>
      </w:r>
      <w:r w:rsidRPr="00A55DB1" w:rsidR="0030183B">
        <w:rPr>
          <w:sz w:val="18"/>
        </w:rPr>
        <w:t xml:space="preserve"> </w:t>
      </w:r>
      <w:r w:rsidRPr="00A55DB1">
        <w:rPr>
          <w:sz w:val="18"/>
        </w:rPr>
        <w:t>da</w:t>
      </w:r>
      <w:r w:rsidRPr="00A55DB1" w:rsidR="0030183B">
        <w:rPr>
          <w:sz w:val="18"/>
        </w:rPr>
        <w:t xml:space="preserve"> </w:t>
      </w:r>
      <w:r w:rsidRPr="00A55DB1">
        <w:rPr>
          <w:sz w:val="18"/>
        </w:rPr>
        <w:t>gönderdi.</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gürültüler)</w:t>
      </w:r>
      <w:r w:rsidRPr="00A55DB1" w:rsidR="0030183B">
        <w:rPr>
          <w:sz w:val="18"/>
        </w:rPr>
        <w:t xml:space="preserve"> </w:t>
      </w:r>
      <w:r w:rsidRPr="00A55DB1">
        <w:rPr>
          <w:sz w:val="18"/>
        </w:rPr>
        <w:t>Şimdi</w:t>
      </w:r>
      <w:r w:rsidRPr="00A55DB1" w:rsidR="0030183B">
        <w:rPr>
          <w:sz w:val="18"/>
        </w:rPr>
        <w:t xml:space="preserve"> </w:t>
      </w:r>
      <w:r w:rsidRPr="00A55DB1">
        <w:rPr>
          <w:sz w:val="18"/>
        </w:rPr>
        <w:t>CHP,</w:t>
      </w:r>
      <w:r w:rsidRPr="00A55DB1" w:rsidR="0030183B">
        <w:rPr>
          <w:sz w:val="18"/>
        </w:rPr>
        <w:t xml:space="preserve"> </w:t>
      </w:r>
      <w:r w:rsidRPr="00A55DB1">
        <w:rPr>
          <w:sz w:val="18"/>
        </w:rPr>
        <w:t>meşru</w:t>
      </w:r>
      <w:r w:rsidRPr="00A55DB1" w:rsidR="0030183B">
        <w:rPr>
          <w:sz w:val="18"/>
        </w:rPr>
        <w:t xml:space="preserve"> </w:t>
      </w:r>
      <w:r w:rsidRPr="00A55DB1">
        <w:rPr>
          <w:sz w:val="18"/>
        </w:rPr>
        <w:t>bir</w:t>
      </w:r>
      <w:r w:rsidRPr="00A55DB1" w:rsidR="0030183B">
        <w:rPr>
          <w:sz w:val="18"/>
        </w:rPr>
        <w:t xml:space="preserve"> </w:t>
      </w:r>
      <w:r w:rsidRPr="00A55DB1">
        <w:rPr>
          <w:sz w:val="18"/>
        </w:rPr>
        <w:t>zeminde</w:t>
      </w:r>
      <w:r w:rsidRPr="00A55DB1" w:rsidR="0030183B">
        <w:rPr>
          <w:sz w:val="18"/>
        </w:rPr>
        <w:t xml:space="preserve"> </w:t>
      </w:r>
      <w:r w:rsidRPr="00A55DB1">
        <w:rPr>
          <w:sz w:val="18"/>
        </w:rPr>
        <w:t>olsa</w:t>
      </w:r>
      <w:r w:rsidRPr="00A55DB1" w:rsidR="0030183B">
        <w:rPr>
          <w:sz w:val="18"/>
        </w:rPr>
        <w:t xml:space="preserve"> </w:t>
      </w:r>
      <w:r w:rsidRPr="00A55DB1">
        <w:rPr>
          <w:sz w:val="18"/>
        </w:rPr>
        <w:t>o</w:t>
      </w:r>
      <w:r w:rsidRPr="00A55DB1" w:rsidR="0030183B">
        <w:rPr>
          <w:sz w:val="18"/>
        </w:rPr>
        <w:t xml:space="preserve"> </w:t>
      </w:r>
      <w:r w:rsidRPr="00A55DB1">
        <w:rPr>
          <w:sz w:val="18"/>
        </w:rPr>
        <w:t>kaset</w:t>
      </w:r>
      <w:r w:rsidRPr="00A55DB1" w:rsidR="0030183B">
        <w:rPr>
          <w:sz w:val="18"/>
        </w:rPr>
        <w:t xml:space="preserve"> </w:t>
      </w:r>
      <w:r w:rsidRPr="00A55DB1">
        <w:rPr>
          <w:sz w:val="18"/>
        </w:rPr>
        <w:t>kumpasının</w:t>
      </w:r>
      <w:r w:rsidRPr="00A55DB1" w:rsidR="0030183B">
        <w:rPr>
          <w:sz w:val="18"/>
        </w:rPr>
        <w:t xml:space="preserve"> </w:t>
      </w:r>
      <w:r w:rsidRPr="00A55DB1">
        <w:rPr>
          <w:sz w:val="18"/>
        </w:rPr>
        <w:t>arkasından</w:t>
      </w:r>
      <w:r w:rsidRPr="00A55DB1" w:rsidR="0030183B">
        <w:rPr>
          <w:sz w:val="18"/>
        </w:rPr>
        <w:t xml:space="preserve"> </w:t>
      </w:r>
      <w:r w:rsidRPr="00A55DB1">
        <w:rPr>
          <w:sz w:val="18"/>
        </w:rPr>
        <w:t>Genel</w:t>
      </w:r>
      <w:r w:rsidRPr="00A55DB1" w:rsidR="0030183B">
        <w:rPr>
          <w:sz w:val="18"/>
        </w:rPr>
        <w:t xml:space="preserve"> </w:t>
      </w:r>
      <w:r w:rsidRPr="00A55DB1">
        <w:rPr>
          <w:sz w:val="18"/>
        </w:rPr>
        <w:t>Başkanının</w:t>
      </w:r>
      <w:r w:rsidRPr="00A55DB1" w:rsidR="0030183B">
        <w:rPr>
          <w:sz w:val="18"/>
        </w:rPr>
        <w:t xml:space="preserve"> </w:t>
      </w:r>
      <w:r w:rsidRPr="00A55DB1">
        <w:rPr>
          <w:sz w:val="18"/>
        </w:rPr>
        <w:t>arkasında</w:t>
      </w:r>
      <w:r w:rsidRPr="00A55DB1" w:rsidR="0030183B">
        <w:rPr>
          <w:sz w:val="18"/>
        </w:rPr>
        <w:t xml:space="preserve"> </w:t>
      </w:r>
      <w:r w:rsidRPr="00A55DB1">
        <w:rPr>
          <w:sz w:val="18"/>
        </w:rPr>
        <w:t>dimdik</w:t>
      </w:r>
      <w:r w:rsidRPr="00A55DB1" w:rsidR="0030183B">
        <w:rPr>
          <w:sz w:val="18"/>
        </w:rPr>
        <w:t xml:space="preserve"> </w:t>
      </w:r>
      <w:r w:rsidRPr="00A55DB1">
        <w:rPr>
          <w:sz w:val="18"/>
        </w:rPr>
        <w:t>dururdu,</w:t>
      </w:r>
      <w:r w:rsidRPr="00A55DB1" w:rsidR="0030183B">
        <w:rPr>
          <w:sz w:val="18"/>
        </w:rPr>
        <w:t xml:space="preserve"> </w:t>
      </w:r>
      <w:r w:rsidRPr="00A55DB1">
        <w:rPr>
          <w:sz w:val="18"/>
        </w:rPr>
        <w:t>dimdik</w:t>
      </w:r>
      <w:r w:rsidRPr="00A55DB1" w:rsidR="0030183B">
        <w:rPr>
          <w:sz w:val="18"/>
        </w:rPr>
        <w:t xml:space="preserve"> </w:t>
      </w:r>
      <w:r w:rsidRPr="00A55DB1">
        <w:rPr>
          <w:sz w:val="18"/>
        </w:rPr>
        <w:t>dururdu;</w:t>
      </w:r>
      <w:r w:rsidRPr="00A55DB1" w:rsidR="0030183B">
        <w:rPr>
          <w:sz w:val="18"/>
        </w:rPr>
        <w:t xml:space="preserve"> </w:t>
      </w:r>
      <w:r w:rsidRPr="00A55DB1">
        <w:rPr>
          <w:sz w:val="18"/>
        </w:rPr>
        <w:t>duramadınız.</w:t>
      </w:r>
      <w:r w:rsidRPr="00A55DB1" w:rsidR="0030183B">
        <w:rPr>
          <w:sz w:val="18"/>
        </w:rPr>
        <w:t xml:space="preserve"> </w:t>
      </w:r>
      <w:r w:rsidRPr="00A55DB1">
        <w:rPr>
          <w:sz w:val="18"/>
        </w:rPr>
        <w:t>Genel</w:t>
      </w:r>
      <w:r w:rsidRPr="00A55DB1" w:rsidR="0030183B">
        <w:rPr>
          <w:sz w:val="18"/>
        </w:rPr>
        <w:t xml:space="preserve"> </w:t>
      </w:r>
      <w:r w:rsidRPr="00A55DB1">
        <w:rPr>
          <w:sz w:val="18"/>
        </w:rPr>
        <w:t>Başkanınızı</w:t>
      </w:r>
      <w:r w:rsidRPr="00A55DB1" w:rsidR="0030183B">
        <w:rPr>
          <w:sz w:val="18"/>
        </w:rPr>
        <w:t xml:space="preserve"> </w:t>
      </w:r>
      <w:r w:rsidRPr="00A55DB1">
        <w:rPr>
          <w:sz w:val="18"/>
        </w:rPr>
        <w:t>bir</w:t>
      </w:r>
      <w:r w:rsidRPr="00A55DB1" w:rsidR="0030183B">
        <w:rPr>
          <w:sz w:val="18"/>
        </w:rPr>
        <w:t xml:space="preserve"> </w:t>
      </w:r>
      <w:r w:rsidRPr="00A55DB1">
        <w:rPr>
          <w:sz w:val="18"/>
        </w:rPr>
        <w:t>kaset</w:t>
      </w:r>
      <w:r w:rsidRPr="00A55DB1" w:rsidR="0030183B">
        <w:rPr>
          <w:sz w:val="18"/>
        </w:rPr>
        <w:t xml:space="preserve"> </w:t>
      </w:r>
      <w:r w:rsidRPr="00A55DB1">
        <w:rPr>
          <w:sz w:val="18"/>
        </w:rPr>
        <w:t>için</w:t>
      </w:r>
      <w:r w:rsidRPr="00A55DB1" w:rsidR="0030183B">
        <w:rPr>
          <w:sz w:val="18"/>
        </w:rPr>
        <w:t xml:space="preserve"> </w:t>
      </w:r>
      <w:r w:rsidRPr="00A55DB1">
        <w:rPr>
          <w:sz w:val="18"/>
        </w:rPr>
        <w:t>harcadınız</w:t>
      </w:r>
      <w:r w:rsidRPr="00A55DB1" w:rsidR="0030183B">
        <w:rPr>
          <w:sz w:val="18"/>
        </w:rPr>
        <w:t xml:space="preserve"> </w:t>
      </w:r>
      <w:r w:rsidRPr="00A55DB1">
        <w:rPr>
          <w:sz w:val="18"/>
        </w:rPr>
        <w:t>o</w:t>
      </w:r>
      <w:r w:rsidRPr="00A55DB1" w:rsidR="0030183B">
        <w:rPr>
          <w:sz w:val="18"/>
        </w:rPr>
        <w:t xml:space="preserve"> </w:t>
      </w:r>
      <w:r w:rsidRPr="00A55DB1">
        <w:rPr>
          <w:sz w:val="18"/>
        </w:rPr>
        <w:t>zaman.</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gürültüler)</w:t>
      </w:r>
    </w:p>
    <w:p w:rsidRPr="00A55DB1" w:rsidR="00E348AE" w:rsidP="00A55DB1" w:rsidRDefault="00E348AE">
      <w:pPr>
        <w:pStyle w:val="GENELKURUL"/>
        <w:spacing w:line="240" w:lineRule="auto"/>
        <w:rPr>
          <w:sz w:val="18"/>
        </w:rPr>
      </w:pPr>
      <w:r w:rsidRPr="00A55DB1">
        <w:rPr>
          <w:sz w:val="18"/>
        </w:rPr>
        <w:t>17</w:t>
      </w:r>
      <w:r w:rsidRPr="00A55DB1" w:rsidR="0030183B">
        <w:rPr>
          <w:sz w:val="18"/>
        </w:rPr>
        <w:t xml:space="preserve"> </w:t>
      </w:r>
      <w:r w:rsidRPr="00A55DB1">
        <w:rPr>
          <w:sz w:val="18"/>
        </w:rPr>
        <w:t>Aralık</w:t>
      </w:r>
      <w:r w:rsidRPr="00A55DB1" w:rsidR="0030183B">
        <w:rPr>
          <w:sz w:val="18"/>
        </w:rPr>
        <w:t xml:space="preserve"> </w:t>
      </w:r>
      <w:r w:rsidRPr="00A55DB1">
        <w:rPr>
          <w:sz w:val="18"/>
        </w:rPr>
        <w:t>sonrası…</w:t>
      </w:r>
      <w:r w:rsidRPr="00A55DB1" w:rsidR="0030183B">
        <w:rPr>
          <w:sz w:val="18"/>
        </w:rPr>
        <w:t xml:space="preserve"> </w:t>
      </w:r>
      <w:r w:rsidRPr="00A55DB1">
        <w:rPr>
          <w:sz w:val="18"/>
        </w:rPr>
        <w:t>Bunu</w:t>
      </w:r>
      <w:r w:rsidRPr="00A55DB1" w:rsidR="0030183B">
        <w:rPr>
          <w:sz w:val="18"/>
        </w:rPr>
        <w:t xml:space="preserve"> </w:t>
      </w:r>
      <w:r w:rsidRPr="00A55DB1">
        <w:rPr>
          <w:sz w:val="18"/>
        </w:rPr>
        <w:t>daha</w:t>
      </w:r>
      <w:r w:rsidRPr="00A55DB1" w:rsidR="0030183B">
        <w:rPr>
          <w:sz w:val="18"/>
        </w:rPr>
        <w:t xml:space="preserve"> </w:t>
      </w:r>
      <w:r w:rsidRPr="00A55DB1">
        <w:rPr>
          <w:sz w:val="18"/>
        </w:rPr>
        <w:t>önce</w:t>
      </w:r>
      <w:r w:rsidRPr="00A55DB1" w:rsidR="0030183B">
        <w:rPr>
          <w:sz w:val="18"/>
        </w:rPr>
        <w:t xml:space="preserve"> </w:t>
      </w:r>
      <w:r w:rsidRPr="00A55DB1">
        <w:rPr>
          <w:sz w:val="18"/>
        </w:rPr>
        <w:t>söyledim,</w:t>
      </w:r>
      <w:r w:rsidRPr="00A55DB1" w:rsidR="0030183B">
        <w:rPr>
          <w:sz w:val="18"/>
        </w:rPr>
        <w:t xml:space="preserve"> </w:t>
      </w:r>
      <w:r w:rsidRPr="00A55DB1">
        <w:rPr>
          <w:sz w:val="18"/>
        </w:rPr>
        <w:t>kayıtlarda</w:t>
      </w:r>
      <w:r w:rsidRPr="00A55DB1" w:rsidR="0030183B">
        <w:rPr>
          <w:sz w:val="18"/>
        </w:rPr>
        <w:t xml:space="preserve"> </w:t>
      </w:r>
      <w:r w:rsidRPr="00A55DB1">
        <w:rPr>
          <w:sz w:val="18"/>
        </w:rPr>
        <w:t>var,</w:t>
      </w:r>
      <w:r w:rsidRPr="00A55DB1" w:rsidR="0030183B">
        <w:rPr>
          <w:sz w:val="18"/>
        </w:rPr>
        <w:t xml:space="preserve"> </w:t>
      </w:r>
      <w:r w:rsidRPr="00A55DB1">
        <w:rPr>
          <w:sz w:val="18"/>
        </w:rPr>
        <w:t>hafızayı</w:t>
      </w:r>
      <w:r w:rsidRPr="00A55DB1" w:rsidR="0030183B">
        <w:rPr>
          <w:sz w:val="18"/>
        </w:rPr>
        <w:t xml:space="preserve"> </w:t>
      </w:r>
      <w:r w:rsidRPr="00A55DB1">
        <w:rPr>
          <w:sz w:val="18"/>
        </w:rPr>
        <w:t>beşer,</w:t>
      </w:r>
      <w:r w:rsidRPr="00A55DB1" w:rsidR="0030183B">
        <w:rPr>
          <w:sz w:val="18"/>
        </w:rPr>
        <w:t xml:space="preserve"> </w:t>
      </w:r>
      <w:r w:rsidRPr="00A55DB1">
        <w:rPr>
          <w:sz w:val="18"/>
        </w:rPr>
        <w:t>nisyan</w:t>
      </w:r>
      <w:r w:rsidRPr="00A55DB1" w:rsidR="0030183B">
        <w:rPr>
          <w:sz w:val="18"/>
        </w:rPr>
        <w:t xml:space="preserve"> </w:t>
      </w:r>
      <w:r w:rsidRPr="00A55DB1">
        <w:rPr>
          <w:sz w:val="18"/>
        </w:rPr>
        <w:t>ile</w:t>
      </w:r>
      <w:r w:rsidRPr="00A55DB1" w:rsidR="0030183B">
        <w:rPr>
          <w:sz w:val="18"/>
        </w:rPr>
        <w:t xml:space="preserve"> </w:t>
      </w:r>
      <w:r w:rsidRPr="00A55DB1">
        <w:rPr>
          <w:sz w:val="18"/>
        </w:rPr>
        <w:t>maluldür,</w:t>
      </w:r>
      <w:r w:rsidRPr="00A55DB1" w:rsidR="0030183B">
        <w:rPr>
          <w:sz w:val="18"/>
        </w:rPr>
        <w:t xml:space="preserve"> </w:t>
      </w:r>
      <w:r w:rsidRPr="00A55DB1">
        <w:rPr>
          <w:sz w:val="18"/>
        </w:rPr>
        <w:t>aslında</w:t>
      </w:r>
      <w:r w:rsidRPr="00A55DB1" w:rsidR="0030183B">
        <w:rPr>
          <w:sz w:val="18"/>
        </w:rPr>
        <w:t xml:space="preserve"> </w:t>
      </w:r>
      <w:r w:rsidRPr="00A55DB1">
        <w:rPr>
          <w:sz w:val="18"/>
        </w:rPr>
        <w:t>üç</w:t>
      </w:r>
      <w:r w:rsidRPr="00A55DB1" w:rsidR="0030183B">
        <w:rPr>
          <w:sz w:val="18"/>
        </w:rPr>
        <w:t xml:space="preserve"> </w:t>
      </w:r>
      <w:r w:rsidRPr="00A55DB1">
        <w:rPr>
          <w:sz w:val="18"/>
        </w:rPr>
        <w:t>ayda</w:t>
      </w:r>
      <w:r w:rsidRPr="00A55DB1" w:rsidR="0030183B">
        <w:rPr>
          <w:sz w:val="18"/>
        </w:rPr>
        <w:t xml:space="preserve"> </w:t>
      </w:r>
      <w:r w:rsidRPr="00A55DB1">
        <w:rPr>
          <w:sz w:val="18"/>
        </w:rPr>
        <w:t>bir</w:t>
      </w:r>
      <w:r w:rsidRPr="00A55DB1" w:rsidR="0030183B">
        <w:rPr>
          <w:sz w:val="18"/>
        </w:rPr>
        <w:t xml:space="preserve"> </w:t>
      </w:r>
      <w:r w:rsidRPr="00A55DB1">
        <w:rPr>
          <w:sz w:val="18"/>
        </w:rPr>
        <w:t>tekrar</w:t>
      </w:r>
      <w:r w:rsidRPr="00A55DB1" w:rsidR="0030183B">
        <w:rPr>
          <w:sz w:val="18"/>
        </w:rPr>
        <w:t xml:space="preserve"> </w:t>
      </w:r>
      <w:r w:rsidRPr="00A55DB1">
        <w:rPr>
          <w:sz w:val="18"/>
        </w:rPr>
        <w:t>gerekir</w:t>
      </w:r>
      <w:r w:rsidRPr="00A55DB1" w:rsidR="0030183B">
        <w:rPr>
          <w:sz w:val="18"/>
        </w:rPr>
        <w:t xml:space="preserve"> </w:t>
      </w:r>
      <w:r w:rsidRPr="00A55DB1">
        <w:rPr>
          <w:sz w:val="18"/>
        </w:rPr>
        <w:t>ama</w:t>
      </w:r>
      <w:r w:rsidRPr="00A55DB1" w:rsidR="0030183B">
        <w:rPr>
          <w:sz w:val="18"/>
        </w:rPr>
        <w:t xml:space="preserve"> </w:t>
      </w:r>
      <w:r w:rsidRPr="00A55DB1">
        <w:rPr>
          <w:sz w:val="18"/>
        </w:rPr>
        <w:t>CHP’ye</w:t>
      </w:r>
      <w:r w:rsidRPr="00A55DB1" w:rsidR="0030183B">
        <w:rPr>
          <w:sz w:val="18"/>
        </w:rPr>
        <w:t xml:space="preserve"> </w:t>
      </w:r>
      <w:r w:rsidRPr="00A55DB1">
        <w:rPr>
          <w:sz w:val="18"/>
        </w:rPr>
        <w:t>her</w:t>
      </w:r>
      <w:r w:rsidRPr="00A55DB1" w:rsidR="0030183B">
        <w:rPr>
          <w:sz w:val="18"/>
        </w:rPr>
        <w:t xml:space="preserve"> </w:t>
      </w:r>
      <w:r w:rsidRPr="00A55DB1">
        <w:rPr>
          <w:sz w:val="18"/>
        </w:rPr>
        <w:t>gün</w:t>
      </w:r>
      <w:r w:rsidRPr="00A55DB1" w:rsidR="0030183B">
        <w:rPr>
          <w:sz w:val="18"/>
        </w:rPr>
        <w:t xml:space="preserve"> </w:t>
      </w:r>
      <w:r w:rsidRPr="00A55DB1">
        <w:rPr>
          <w:sz w:val="18"/>
        </w:rPr>
        <w:t>tekrar</w:t>
      </w:r>
      <w:r w:rsidRPr="00A55DB1" w:rsidR="0030183B">
        <w:rPr>
          <w:sz w:val="18"/>
        </w:rPr>
        <w:t xml:space="preserve"> </w:t>
      </w:r>
      <w:r w:rsidRPr="00A55DB1">
        <w:rPr>
          <w:sz w:val="18"/>
        </w:rPr>
        <w:t>etmeniz</w:t>
      </w:r>
      <w:r w:rsidRPr="00A55DB1" w:rsidR="0030183B">
        <w:rPr>
          <w:sz w:val="18"/>
        </w:rPr>
        <w:t xml:space="preserve"> </w:t>
      </w:r>
      <w:r w:rsidRPr="00A55DB1">
        <w:rPr>
          <w:sz w:val="18"/>
        </w:rPr>
        <w:t>gerekiyor.</w:t>
      </w:r>
    </w:p>
    <w:p w:rsidRPr="00A55DB1" w:rsidR="00E348AE" w:rsidP="00A55DB1" w:rsidRDefault="00E348AE">
      <w:pPr>
        <w:pStyle w:val="GENELKURUL"/>
        <w:spacing w:line="240" w:lineRule="auto"/>
        <w:rPr>
          <w:sz w:val="18"/>
        </w:rPr>
      </w:pPr>
      <w:r w:rsidRPr="00A55DB1">
        <w:rPr>
          <w:sz w:val="18"/>
        </w:rPr>
        <w:t>RECEP</w:t>
      </w:r>
      <w:r w:rsidRPr="00A55DB1" w:rsidR="0030183B">
        <w:rPr>
          <w:sz w:val="18"/>
        </w:rPr>
        <w:t xml:space="preserve"> </w:t>
      </w:r>
      <w:r w:rsidRPr="00A55DB1">
        <w:rPr>
          <w:sz w:val="18"/>
        </w:rPr>
        <w:t>ÖZEL</w:t>
      </w:r>
      <w:r w:rsidRPr="00A55DB1" w:rsidR="0030183B">
        <w:rPr>
          <w:sz w:val="18"/>
        </w:rPr>
        <w:t xml:space="preserve"> </w:t>
      </w:r>
      <w:r w:rsidRPr="00A55DB1">
        <w:rPr>
          <w:sz w:val="18"/>
        </w:rPr>
        <w:t>(Isparta)</w:t>
      </w:r>
      <w:r w:rsidRPr="00A55DB1" w:rsidR="0030183B">
        <w:rPr>
          <w:sz w:val="18"/>
        </w:rPr>
        <w:t xml:space="preserve"> </w:t>
      </w:r>
      <w:r w:rsidRPr="00A55DB1">
        <w:rPr>
          <w:sz w:val="18"/>
        </w:rPr>
        <w:t>–</w:t>
      </w:r>
      <w:r w:rsidRPr="00A55DB1" w:rsidR="0030183B">
        <w:rPr>
          <w:sz w:val="18"/>
        </w:rPr>
        <w:t xml:space="preserve"> </w:t>
      </w:r>
      <w:r w:rsidRPr="00A55DB1">
        <w:rPr>
          <w:sz w:val="18"/>
        </w:rPr>
        <w:t>Üç</w:t>
      </w:r>
      <w:r w:rsidRPr="00A55DB1" w:rsidR="0030183B">
        <w:rPr>
          <w:sz w:val="18"/>
        </w:rPr>
        <w:t xml:space="preserve"> </w:t>
      </w:r>
      <w:r w:rsidRPr="00A55DB1">
        <w:rPr>
          <w:sz w:val="18"/>
        </w:rPr>
        <w:t>saate</w:t>
      </w:r>
      <w:r w:rsidRPr="00A55DB1" w:rsidR="0030183B">
        <w:rPr>
          <w:sz w:val="18"/>
        </w:rPr>
        <w:t xml:space="preserve"> </w:t>
      </w:r>
      <w:r w:rsidRPr="00A55DB1">
        <w:rPr>
          <w:sz w:val="18"/>
        </w:rPr>
        <w:t>bir,</w:t>
      </w:r>
      <w:r w:rsidRPr="00A55DB1" w:rsidR="0030183B">
        <w:rPr>
          <w:sz w:val="18"/>
        </w:rPr>
        <w:t xml:space="preserve"> </w:t>
      </w:r>
      <w:r w:rsidRPr="00A55DB1">
        <w:rPr>
          <w:sz w:val="18"/>
        </w:rPr>
        <w:t>üç</w:t>
      </w:r>
      <w:r w:rsidRPr="00A55DB1" w:rsidR="0030183B">
        <w:rPr>
          <w:sz w:val="18"/>
        </w:rPr>
        <w:t xml:space="preserve"> </w:t>
      </w:r>
      <w:r w:rsidRPr="00A55DB1">
        <w:rPr>
          <w:sz w:val="18"/>
        </w:rPr>
        <w:t>saatte.</w:t>
      </w:r>
    </w:p>
    <w:p w:rsidRPr="00A55DB1" w:rsidR="00E348AE" w:rsidP="00A55DB1" w:rsidRDefault="00E348AE">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Dolayısıyla</w:t>
      </w:r>
      <w:r w:rsidRPr="00A55DB1" w:rsidR="0030183B">
        <w:rPr>
          <w:sz w:val="18"/>
        </w:rPr>
        <w:t xml:space="preserve"> </w:t>
      </w:r>
      <w:r w:rsidRPr="00A55DB1">
        <w:rPr>
          <w:sz w:val="18"/>
        </w:rPr>
        <w:t>belki</w:t>
      </w:r>
      <w:r w:rsidRPr="00A55DB1" w:rsidR="0030183B">
        <w:rPr>
          <w:sz w:val="18"/>
        </w:rPr>
        <w:t xml:space="preserve"> </w:t>
      </w:r>
      <w:r w:rsidRPr="00A55DB1">
        <w:rPr>
          <w:sz w:val="18"/>
        </w:rPr>
        <w:t>üç</w:t>
      </w:r>
      <w:r w:rsidRPr="00A55DB1" w:rsidR="0030183B">
        <w:rPr>
          <w:sz w:val="18"/>
        </w:rPr>
        <w:t xml:space="preserve"> </w:t>
      </w:r>
      <w:r w:rsidRPr="00A55DB1">
        <w:rPr>
          <w:sz w:val="18"/>
        </w:rPr>
        <w:t>saatte</w:t>
      </w:r>
      <w:r w:rsidRPr="00A55DB1" w:rsidR="0030183B">
        <w:rPr>
          <w:sz w:val="18"/>
        </w:rPr>
        <w:t xml:space="preserve"> </w:t>
      </w:r>
      <w:r w:rsidRPr="00A55DB1">
        <w:rPr>
          <w:sz w:val="18"/>
        </w:rPr>
        <w:t>bir</w:t>
      </w:r>
      <w:r w:rsidRPr="00A55DB1" w:rsidR="0030183B">
        <w:rPr>
          <w:sz w:val="18"/>
        </w:rPr>
        <w:t xml:space="preserve"> </w:t>
      </w:r>
      <w:r w:rsidRPr="00A55DB1">
        <w:rPr>
          <w:sz w:val="18"/>
        </w:rPr>
        <w:t>tekrar</w:t>
      </w:r>
      <w:r w:rsidRPr="00A55DB1" w:rsidR="0030183B">
        <w:rPr>
          <w:sz w:val="18"/>
        </w:rPr>
        <w:t xml:space="preserve"> </w:t>
      </w:r>
      <w:r w:rsidRPr="00A55DB1">
        <w:rPr>
          <w:sz w:val="18"/>
        </w:rPr>
        <w:t>etmemiz</w:t>
      </w:r>
      <w:r w:rsidRPr="00A55DB1" w:rsidR="0030183B">
        <w:rPr>
          <w:sz w:val="18"/>
        </w:rPr>
        <w:t xml:space="preserve"> </w:t>
      </w:r>
      <w:r w:rsidRPr="00A55DB1">
        <w:rPr>
          <w:sz w:val="18"/>
        </w:rPr>
        <w:t>lazım.</w:t>
      </w:r>
      <w:r w:rsidRPr="00A55DB1" w:rsidR="0030183B">
        <w:rPr>
          <w:sz w:val="18"/>
        </w:rPr>
        <w:t xml:space="preserve"> </w:t>
      </w:r>
      <w:r w:rsidRPr="00A55DB1">
        <w:rPr>
          <w:sz w:val="18"/>
        </w:rPr>
        <w:t>Bakınız,</w:t>
      </w:r>
      <w:r w:rsidRPr="00A55DB1" w:rsidR="0030183B">
        <w:rPr>
          <w:sz w:val="18"/>
        </w:rPr>
        <w:t xml:space="preserve"> </w:t>
      </w:r>
      <w:r w:rsidRPr="00A55DB1">
        <w:rPr>
          <w:sz w:val="18"/>
        </w:rPr>
        <w:t>CHP’nin</w:t>
      </w:r>
      <w:r w:rsidRPr="00A55DB1" w:rsidR="0030183B">
        <w:rPr>
          <w:sz w:val="18"/>
        </w:rPr>
        <w:t xml:space="preserve"> </w:t>
      </w:r>
      <w:r w:rsidRPr="00A55DB1">
        <w:rPr>
          <w:sz w:val="18"/>
        </w:rPr>
        <w:t>yöneticileri,</w:t>
      </w:r>
      <w:r w:rsidRPr="00A55DB1" w:rsidR="0030183B">
        <w:rPr>
          <w:sz w:val="18"/>
        </w:rPr>
        <w:t xml:space="preserve"> </w:t>
      </w:r>
      <w:r w:rsidRPr="00A55DB1">
        <w:rPr>
          <w:sz w:val="18"/>
        </w:rPr>
        <w:t>belli</w:t>
      </w:r>
      <w:r w:rsidRPr="00A55DB1" w:rsidR="0030183B">
        <w:rPr>
          <w:sz w:val="18"/>
        </w:rPr>
        <w:t xml:space="preserve"> </w:t>
      </w:r>
      <w:r w:rsidRPr="00A55DB1">
        <w:rPr>
          <w:sz w:val="18"/>
        </w:rPr>
        <w:t>milletvekilleri</w:t>
      </w:r>
      <w:r w:rsidRPr="00A55DB1" w:rsidR="0030183B">
        <w:rPr>
          <w:sz w:val="18"/>
        </w:rPr>
        <w:t xml:space="preserve"> </w:t>
      </w:r>
      <w:r w:rsidRPr="00A55DB1">
        <w:rPr>
          <w:sz w:val="18"/>
        </w:rPr>
        <w:t>Amerika’da</w:t>
      </w:r>
      <w:r w:rsidRPr="00A55DB1" w:rsidR="0030183B">
        <w:rPr>
          <w:sz w:val="18"/>
        </w:rPr>
        <w:t xml:space="preserve"> </w:t>
      </w:r>
      <w:r w:rsidRPr="00A55DB1">
        <w:rPr>
          <w:sz w:val="18"/>
        </w:rPr>
        <w:t>FETÖ’nün</w:t>
      </w:r>
      <w:r w:rsidRPr="00A55DB1" w:rsidR="0030183B">
        <w:rPr>
          <w:sz w:val="18"/>
        </w:rPr>
        <w:t xml:space="preserve"> </w:t>
      </w:r>
      <w:r w:rsidRPr="00A55DB1">
        <w:rPr>
          <w:sz w:val="18"/>
        </w:rPr>
        <w:t>ileri</w:t>
      </w:r>
      <w:r w:rsidRPr="00A55DB1" w:rsidR="0030183B">
        <w:rPr>
          <w:sz w:val="18"/>
        </w:rPr>
        <w:t xml:space="preserve"> </w:t>
      </w:r>
      <w:r w:rsidRPr="00A55DB1">
        <w:rPr>
          <w:sz w:val="18"/>
        </w:rPr>
        <w:t>gelenleriyle</w:t>
      </w:r>
      <w:r w:rsidRPr="00A55DB1" w:rsidR="0030183B">
        <w:rPr>
          <w:sz w:val="18"/>
        </w:rPr>
        <w:t xml:space="preserve"> </w:t>
      </w:r>
      <w:r w:rsidRPr="00A55DB1">
        <w:rPr>
          <w:sz w:val="18"/>
        </w:rPr>
        <w:t>bir</w:t>
      </w:r>
      <w:r w:rsidRPr="00A55DB1" w:rsidR="0030183B">
        <w:rPr>
          <w:sz w:val="18"/>
        </w:rPr>
        <w:t xml:space="preserve"> </w:t>
      </w:r>
      <w:r w:rsidRPr="00A55DB1">
        <w:rPr>
          <w:sz w:val="18"/>
        </w:rPr>
        <w:t>görüşme</w:t>
      </w:r>
      <w:r w:rsidRPr="00A55DB1" w:rsidR="0030183B">
        <w:rPr>
          <w:sz w:val="18"/>
        </w:rPr>
        <w:t xml:space="preserve"> </w:t>
      </w:r>
      <w:r w:rsidRPr="00A55DB1">
        <w:rPr>
          <w:sz w:val="18"/>
        </w:rPr>
        <w:t>yapıyorlar,</w:t>
      </w:r>
      <w:r w:rsidRPr="00A55DB1" w:rsidR="0030183B">
        <w:rPr>
          <w:sz w:val="18"/>
        </w:rPr>
        <w:t xml:space="preserve"> </w:t>
      </w:r>
      <w:r w:rsidRPr="00A55DB1">
        <w:rPr>
          <w:sz w:val="18"/>
        </w:rPr>
        <w:t>buraya</w:t>
      </w:r>
      <w:r w:rsidRPr="00A55DB1" w:rsidR="0030183B">
        <w:rPr>
          <w:sz w:val="18"/>
        </w:rPr>
        <w:t xml:space="preserve"> </w:t>
      </w:r>
      <w:r w:rsidRPr="00A55DB1">
        <w:rPr>
          <w:sz w:val="18"/>
        </w:rPr>
        <w:t>dönüyorlar</w:t>
      </w:r>
      <w:r w:rsidRPr="00A55DB1" w:rsidR="0030183B">
        <w:rPr>
          <w:sz w:val="18"/>
        </w:rPr>
        <w:t xml:space="preserve"> </w:t>
      </w:r>
      <w:r w:rsidRPr="00A55DB1">
        <w:rPr>
          <w:sz w:val="18"/>
        </w:rPr>
        <w:t>ve</w:t>
      </w:r>
      <w:r w:rsidRPr="00A55DB1" w:rsidR="0030183B">
        <w:rPr>
          <w:sz w:val="18"/>
        </w:rPr>
        <w:t xml:space="preserve"> </w:t>
      </w:r>
      <w:r w:rsidRPr="00A55DB1">
        <w:rPr>
          <w:sz w:val="18"/>
        </w:rPr>
        <w:t>“Recep</w:t>
      </w:r>
      <w:r w:rsidRPr="00A55DB1" w:rsidR="0030183B">
        <w:rPr>
          <w:sz w:val="18"/>
        </w:rPr>
        <w:t xml:space="preserve"> </w:t>
      </w:r>
      <w:r w:rsidRPr="00A55DB1">
        <w:rPr>
          <w:sz w:val="18"/>
        </w:rPr>
        <w:t>Tayyip</w:t>
      </w:r>
      <w:r w:rsidRPr="00A55DB1" w:rsidR="0030183B">
        <w:rPr>
          <w:sz w:val="18"/>
        </w:rPr>
        <w:t xml:space="preserve"> </w:t>
      </w:r>
      <w:r w:rsidRPr="00A55DB1">
        <w:rPr>
          <w:sz w:val="18"/>
        </w:rPr>
        <w:t>Erdoğan</w:t>
      </w:r>
      <w:r w:rsidRPr="00A55DB1" w:rsidR="0030183B">
        <w:rPr>
          <w:sz w:val="18"/>
        </w:rPr>
        <w:t xml:space="preserve"> </w:t>
      </w:r>
      <w:r w:rsidRPr="00A55DB1">
        <w:rPr>
          <w:sz w:val="18"/>
        </w:rPr>
        <w:t>kaçacak.</w:t>
      </w:r>
      <w:r w:rsidRPr="00A55DB1" w:rsidR="0030183B">
        <w:rPr>
          <w:sz w:val="18"/>
        </w:rPr>
        <w:t xml:space="preserve"> </w:t>
      </w:r>
      <w:r w:rsidRPr="00A55DB1">
        <w:rPr>
          <w:sz w:val="18"/>
        </w:rPr>
        <w:t>Recep</w:t>
      </w:r>
      <w:r w:rsidRPr="00A55DB1" w:rsidR="0030183B">
        <w:rPr>
          <w:sz w:val="18"/>
        </w:rPr>
        <w:t xml:space="preserve"> </w:t>
      </w:r>
      <w:r w:rsidRPr="00A55DB1">
        <w:rPr>
          <w:sz w:val="18"/>
        </w:rPr>
        <w:t>Tayyip</w:t>
      </w:r>
      <w:r w:rsidRPr="00A55DB1" w:rsidR="0030183B">
        <w:rPr>
          <w:sz w:val="18"/>
        </w:rPr>
        <w:t xml:space="preserve"> </w:t>
      </w:r>
      <w:r w:rsidRPr="00A55DB1">
        <w:rPr>
          <w:sz w:val="18"/>
        </w:rPr>
        <w:t>Erdoğan</w:t>
      </w:r>
      <w:r w:rsidRPr="00A55DB1" w:rsidR="0030183B">
        <w:rPr>
          <w:sz w:val="18"/>
        </w:rPr>
        <w:t xml:space="preserve"> </w:t>
      </w:r>
      <w:r w:rsidRPr="00A55DB1">
        <w:rPr>
          <w:sz w:val="18"/>
        </w:rPr>
        <w:t>kaçacak.”</w:t>
      </w:r>
      <w:r w:rsidRPr="00A55DB1" w:rsidR="0030183B">
        <w:rPr>
          <w:sz w:val="18"/>
        </w:rPr>
        <w:t xml:space="preserve"> </w:t>
      </w:r>
      <w:r w:rsidRPr="00A55DB1">
        <w:rPr>
          <w:sz w:val="18"/>
        </w:rPr>
        <w:t>diyorlar,</w:t>
      </w:r>
      <w:r w:rsidRPr="00A55DB1" w:rsidR="0030183B">
        <w:rPr>
          <w:sz w:val="18"/>
        </w:rPr>
        <w:t xml:space="preserve"> </w:t>
      </w:r>
      <w:r w:rsidRPr="00A55DB1">
        <w:rPr>
          <w:sz w:val="18"/>
        </w:rPr>
        <w:t>mart</w:t>
      </w:r>
      <w:r w:rsidRPr="00A55DB1" w:rsidR="0030183B">
        <w:rPr>
          <w:sz w:val="18"/>
        </w:rPr>
        <w:t xml:space="preserve"> </w:t>
      </w:r>
      <w:r w:rsidRPr="00A55DB1">
        <w:rPr>
          <w:sz w:val="18"/>
        </w:rPr>
        <w:t>seçimleri</w:t>
      </w:r>
      <w:r w:rsidRPr="00A55DB1" w:rsidR="0030183B">
        <w:rPr>
          <w:sz w:val="18"/>
        </w:rPr>
        <w:t xml:space="preserve"> </w:t>
      </w:r>
      <w:r w:rsidRPr="00A55DB1">
        <w:rPr>
          <w:sz w:val="18"/>
        </w:rPr>
        <w:t>öncesi.</w:t>
      </w:r>
      <w:r w:rsidRPr="00A55DB1" w:rsidR="0030183B">
        <w:rPr>
          <w:sz w:val="18"/>
        </w:rPr>
        <w:t xml:space="preserve"> </w:t>
      </w:r>
      <w:r w:rsidRPr="00A55DB1">
        <w:rPr>
          <w:sz w:val="18"/>
        </w:rPr>
        <w:t>Bunlar</w:t>
      </w:r>
      <w:r w:rsidRPr="00A55DB1" w:rsidR="0030183B">
        <w:rPr>
          <w:sz w:val="18"/>
        </w:rPr>
        <w:t xml:space="preserve"> </w:t>
      </w:r>
      <w:r w:rsidRPr="00A55DB1">
        <w:rPr>
          <w:sz w:val="18"/>
        </w:rPr>
        <w:t>Amerika’dan</w:t>
      </w:r>
      <w:r w:rsidRPr="00A55DB1" w:rsidR="0030183B">
        <w:rPr>
          <w:sz w:val="18"/>
        </w:rPr>
        <w:t xml:space="preserve"> </w:t>
      </w:r>
      <w:r w:rsidRPr="00A55DB1">
        <w:rPr>
          <w:sz w:val="18"/>
        </w:rPr>
        <w:t>dönüyorlar,</w:t>
      </w:r>
      <w:r w:rsidRPr="00A55DB1" w:rsidR="0030183B">
        <w:rPr>
          <w:sz w:val="18"/>
        </w:rPr>
        <w:t xml:space="preserve"> </w:t>
      </w:r>
      <w:r w:rsidRPr="00A55DB1">
        <w:rPr>
          <w:sz w:val="18"/>
        </w:rPr>
        <w:t>17-25</w:t>
      </w:r>
      <w:r w:rsidRPr="00A55DB1" w:rsidR="0030183B">
        <w:rPr>
          <w:sz w:val="18"/>
        </w:rPr>
        <w:t xml:space="preserve"> </w:t>
      </w:r>
      <w:r w:rsidRPr="00A55DB1">
        <w:rPr>
          <w:sz w:val="18"/>
        </w:rPr>
        <w:t>Aralık</w:t>
      </w:r>
      <w:r w:rsidRPr="00A55DB1" w:rsidR="0030183B">
        <w:rPr>
          <w:sz w:val="18"/>
        </w:rPr>
        <w:t xml:space="preserve"> </w:t>
      </w:r>
      <w:r w:rsidRPr="00A55DB1">
        <w:rPr>
          <w:sz w:val="18"/>
        </w:rPr>
        <w:t>yargı</w:t>
      </w:r>
      <w:r w:rsidRPr="00A55DB1" w:rsidR="0030183B">
        <w:rPr>
          <w:sz w:val="18"/>
        </w:rPr>
        <w:t xml:space="preserve"> </w:t>
      </w:r>
      <w:r w:rsidRPr="00A55DB1">
        <w:rPr>
          <w:sz w:val="18"/>
        </w:rPr>
        <w:t>darbesi</w:t>
      </w:r>
      <w:r w:rsidRPr="00A55DB1" w:rsidR="0030183B">
        <w:rPr>
          <w:sz w:val="18"/>
        </w:rPr>
        <w:t xml:space="preserve"> </w:t>
      </w:r>
      <w:r w:rsidRPr="00A55DB1">
        <w:rPr>
          <w:sz w:val="18"/>
        </w:rPr>
        <w:t>oluyor.</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gürültüler)</w:t>
      </w:r>
    </w:p>
    <w:p w:rsidRPr="00A55DB1" w:rsidR="00E348AE" w:rsidP="00A55DB1" w:rsidRDefault="00E348AE">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p>
    <w:p w:rsidRPr="00A55DB1" w:rsidR="00E348AE" w:rsidP="00A55DB1" w:rsidRDefault="00E348AE">
      <w:pPr>
        <w:pStyle w:val="GENELKURUL"/>
        <w:spacing w:line="240" w:lineRule="auto"/>
        <w:rPr>
          <w:sz w:val="18"/>
        </w:rPr>
      </w:pPr>
      <w:r w:rsidRPr="00A55DB1">
        <w:rPr>
          <w:sz w:val="18"/>
        </w:rPr>
        <w:t>BURCU</w:t>
      </w:r>
      <w:r w:rsidRPr="00A55DB1" w:rsidR="0030183B">
        <w:rPr>
          <w:sz w:val="18"/>
        </w:rPr>
        <w:t xml:space="preserve"> </w:t>
      </w:r>
      <w:r w:rsidRPr="00A55DB1">
        <w:rPr>
          <w:sz w:val="18"/>
        </w:rPr>
        <w:t>KÖKSAL</w:t>
      </w:r>
      <w:r w:rsidRPr="00A55DB1" w:rsidR="0030183B">
        <w:rPr>
          <w:sz w:val="18"/>
        </w:rPr>
        <w:t xml:space="preserve"> </w:t>
      </w:r>
      <w:r w:rsidRPr="00A55DB1">
        <w:rPr>
          <w:sz w:val="18"/>
        </w:rPr>
        <w:t>(Afyonkarahisar)</w:t>
      </w:r>
      <w:r w:rsidRPr="00A55DB1" w:rsidR="0030183B">
        <w:rPr>
          <w:sz w:val="18"/>
        </w:rPr>
        <w:t xml:space="preserve"> </w:t>
      </w:r>
      <w:r w:rsidRPr="00A55DB1">
        <w:rPr>
          <w:sz w:val="18"/>
        </w:rPr>
        <w:t>–</w:t>
      </w:r>
      <w:r w:rsidRPr="00A55DB1" w:rsidR="0030183B">
        <w:rPr>
          <w:sz w:val="18"/>
        </w:rPr>
        <w:t xml:space="preserve"> </w:t>
      </w:r>
      <w:r w:rsidRPr="00A55DB1">
        <w:rPr>
          <w:sz w:val="18"/>
        </w:rPr>
        <w:t>FETÖ’yle</w:t>
      </w:r>
      <w:r w:rsidRPr="00A55DB1" w:rsidR="0030183B">
        <w:rPr>
          <w:sz w:val="18"/>
        </w:rPr>
        <w:t xml:space="preserve"> </w:t>
      </w:r>
      <w:r w:rsidRPr="00A55DB1">
        <w:rPr>
          <w:sz w:val="18"/>
        </w:rPr>
        <w:t>siz</w:t>
      </w:r>
      <w:r w:rsidRPr="00A55DB1" w:rsidR="0030183B">
        <w:rPr>
          <w:sz w:val="18"/>
        </w:rPr>
        <w:t xml:space="preserve"> </w:t>
      </w:r>
      <w:r w:rsidRPr="00A55DB1">
        <w:rPr>
          <w:sz w:val="18"/>
        </w:rPr>
        <w:t>görüştünüz,</w:t>
      </w:r>
      <w:r w:rsidRPr="00A55DB1" w:rsidR="0030183B">
        <w:rPr>
          <w:sz w:val="18"/>
        </w:rPr>
        <w:t xml:space="preserve"> </w:t>
      </w:r>
      <w:r w:rsidRPr="00A55DB1">
        <w:rPr>
          <w:sz w:val="18"/>
        </w:rPr>
        <w:t>siz</w:t>
      </w:r>
      <w:r w:rsidRPr="00A55DB1" w:rsidR="00ED4677">
        <w:rPr>
          <w:sz w:val="18"/>
        </w:rPr>
        <w:t>!</w:t>
      </w:r>
      <w:r w:rsidRPr="00A55DB1" w:rsidR="0030183B">
        <w:rPr>
          <w:sz w:val="18"/>
        </w:rPr>
        <w:t xml:space="preserve"> </w:t>
      </w:r>
      <w:r w:rsidRPr="00A55DB1">
        <w:rPr>
          <w:sz w:val="18"/>
        </w:rPr>
        <w:t>Sıraya</w:t>
      </w:r>
      <w:r w:rsidRPr="00A55DB1" w:rsidR="0030183B">
        <w:rPr>
          <w:sz w:val="18"/>
        </w:rPr>
        <w:t xml:space="preserve"> </w:t>
      </w:r>
      <w:r w:rsidRPr="00A55DB1">
        <w:rPr>
          <w:sz w:val="18"/>
        </w:rPr>
        <w:t>girdiniz</w:t>
      </w:r>
      <w:r w:rsidRPr="00A55DB1" w:rsidR="0030183B">
        <w:rPr>
          <w:sz w:val="18"/>
        </w:rPr>
        <w:t xml:space="preserve"> </w:t>
      </w:r>
      <w:r w:rsidRPr="00A55DB1">
        <w:rPr>
          <w:sz w:val="18"/>
        </w:rPr>
        <w:t>icazet</w:t>
      </w:r>
      <w:r w:rsidRPr="00A55DB1" w:rsidR="0030183B">
        <w:rPr>
          <w:sz w:val="18"/>
        </w:rPr>
        <w:t xml:space="preserve"> </w:t>
      </w:r>
      <w:r w:rsidRPr="00A55DB1">
        <w:rPr>
          <w:sz w:val="18"/>
        </w:rPr>
        <w:t>almak</w:t>
      </w:r>
      <w:r w:rsidRPr="00A55DB1" w:rsidR="0030183B">
        <w:rPr>
          <w:sz w:val="18"/>
        </w:rPr>
        <w:t xml:space="preserve"> </w:t>
      </w:r>
      <w:r w:rsidRPr="00A55DB1">
        <w:rPr>
          <w:sz w:val="18"/>
        </w:rPr>
        <w:t>için.</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ALİ</w:t>
      </w:r>
      <w:r w:rsidRPr="00A55DB1" w:rsidR="0030183B">
        <w:rPr>
          <w:sz w:val="18"/>
        </w:rPr>
        <w:t xml:space="preserve"> </w:t>
      </w:r>
      <w:r w:rsidRPr="00A55DB1">
        <w:rPr>
          <w:sz w:val="18"/>
        </w:rPr>
        <w:t>MAHİR</w:t>
      </w:r>
      <w:r w:rsidRPr="00A55DB1" w:rsidR="0030183B">
        <w:rPr>
          <w:sz w:val="18"/>
        </w:rPr>
        <w:t xml:space="preserve"> </w:t>
      </w:r>
      <w:r w:rsidRPr="00A55DB1">
        <w:rPr>
          <w:sz w:val="18"/>
        </w:rPr>
        <w:t>BAŞARIR</w:t>
      </w:r>
      <w:r w:rsidRPr="00A55DB1" w:rsidR="0030183B">
        <w:rPr>
          <w:sz w:val="18"/>
        </w:rPr>
        <w:t xml:space="preserve"> </w:t>
      </w:r>
      <w:r w:rsidRPr="00A55DB1">
        <w:rPr>
          <w:sz w:val="18"/>
        </w:rPr>
        <w:t>(Mersin)</w:t>
      </w:r>
      <w:r w:rsidRPr="00A55DB1" w:rsidR="0030183B">
        <w:rPr>
          <w:sz w:val="18"/>
        </w:rPr>
        <w:t xml:space="preserve"> </w:t>
      </w:r>
      <w:r w:rsidRPr="00A55DB1">
        <w:rPr>
          <w:sz w:val="18"/>
        </w:rPr>
        <w:t>–</w:t>
      </w:r>
      <w:r w:rsidRPr="00A55DB1" w:rsidR="0030183B">
        <w:rPr>
          <w:sz w:val="18"/>
        </w:rPr>
        <w:t xml:space="preserve"> </w:t>
      </w:r>
      <w:r w:rsidRPr="00A55DB1">
        <w:rPr>
          <w:sz w:val="18"/>
        </w:rPr>
        <w:t>Görüntü</w:t>
      </w:r>
      <w:r w:rsidRPr="00A55DB1" w:rsidR="0030183B">
        <w:rPr>
          <w:sz w:val="18"/>
        </w:rPr>
        <w:t xml:space="preserve"> </w:t>
      </w:r>
      <w:r w:rsidRPr="00A55DB1">
        <w:rPr>
          <w:sz w:val="18"/>
        </w:rPr>
        <w:t>var</w:t>
      </w:r>
      <w:r w:rsidRPr="00A55DB1" w:rsidR="0030183B">
        <w:rPr>
          <w:sz w:val="18"/>
        </w:rPr>
        <w:t xml:space="preserve"> </w:t>
      </w:r>
      <w:r w:rsidRPr="00A55DB1">
        <w:rPr>
          <w:sz w:val="18"/>
        </w:rPr>
        <w:t>mı?</w:t>
      </w:r>
    </w:p>
    <w:p w:rsidRPr="00A55DB1" w:rsidR="00E348AE" w:rsidP="00A55DB1" w:rsidRDefault="00E348AE">
      <w:pPr>
        <w:pStyle w:val="GENELKURUL"/>
        <w:spacing w:line="240" w:lineRule="auto"/>
        <w:rPr>
          <w:sz w:val="18"/>
        </w:rPr>
      </w:pPr>
      <w:r w:rsidRPr="00A55DB1">
        <w:rPr>
          <w:sz w:val="18"/>
        </w:rPr>
        <w:t>BURCU</w:t>
      </w:r>
      <w:r w:rsidRPr="00A55DB1" w:rsidR="0030183B">
        <w:rPr>
          <w:sz w:val="18"/>
        </w:rPr>
        <w:t xml:space="preserve"> </w:t>
      </w:r>
      <w:r w:rsidRPr="00A55DB1">
        <w:rPr>
          <w:sz w:val="18"/>
        </w:rPr>
        <w:t>KÖKSAL</w:t>
      </w:r>
      <w:r w:rsidRPr="00A55DB1" w:rsidR="0030183B">
        <w:rPr>
          <w:sz w:val="18"/>
        </w:rPr>
        <w:t xml:space="preserve"> </w:t>
      </w:r>
      <w:r w:rsidRPr="00A55DB1">
        <w:rPr>
          <w:sz w:val="18"/>
        </w:rPr>
        <w:t>(Afyonkarahisar)</w:t>
      </w:r>
      <w:r w:rsidRPr="00A55DB1" w:rsidR="0030183B">
        <w:rPr>
          <w:sz w:val="18"/>
        </w:rPr>
        <w:t xml:space="preserve"> </w:t>
      </w:r>
      <w:r w:rsidRPr="00A55DB1">
        <w:rPr>
          <w:sz w:val="18"/>
        </w:rPr>
        <w:t>–</w:t>
      </w:r>
      <w:r w:rsidRPr="00A55DB1" w:rsidR="0030183B">
        <w:rPr>
          <w:sz w:val="18"/>
        </w:rPr>
        <w:t xml:space="preserve"> </w:t>
      </w:r>
      <w:r w:rsidRPr="00A55DB1">
        <w:rPr>
          <w:sz w:val="18"/>
        </w:rPr>
        <w:t>FETÖ’den</w:t>
      </w:r>
      <w:r w:rsidRPr="00A55DB1" w:rsidR="0030183B">
        <w:rPr>
          <w:sz w:val="18"/>
        </w:rPr>
        <w:t xml:space="preserve"> </w:t>
      </w:r>
      <w:r w:rsidRPr="00A55DB1">
        <w:rPr>
          <w:sz w:val="18"/>
        </w:rPr>
        <w:t>icazet</w:t>
      </w:r>
      <w:r w:rsidRPr="00A55DB1" w:rsidR="0030183B">
        <w:rPr>
          <w:sz w:val="18"/>
        </w:rPr>
        <w:t xml:space="preserve"> </w:t>
      </w:r>
      <w:r w:rsidRPr="00A55DB1">
        <w:rPr>
          <w:sz w:val="18"/>
        </w:rPr>
        <w:t>almak</w:t>
      </w:r>
      <w:r w:rsidRPr="00A55DB1" w:rsidR="0030183B">
        <w:rPr>
          <w:sz w:val="18"/>
        </w:rPr>
        <w:t xml:space="preserve"> </w:t>
      </w:r>
      <w:r w:rsidRPr="00A55DB1">
        <w:rPr>
          <w:sz w:val="18"/>
        </w:rPr>
        <w:t>için</w:t>
      </w:r>
      <w:r w:rsidRPr="00A55DB1" w:rsidR="0030183B">
        <w:rPr>
          <w:sz w:val="18"/>
        </w:rPr>
        <w:t xml:space="preserve"> </w:t>
      </w:r>
      <w:r w:rsidRPr="00A55DB1">
        <w:rPr>
          <w:sz w:val="18"/>
        </w:rPr>
        <w:t>sıraya</w:t>
      </w:r>
      <w:r w:rsidRPr="00A55DB1" w:rsidR="0030183B">
        <w:rPr>
          <w:sz w:val="18"/>
        </w:rPr>
        <w:t xml:space="preserve"> </w:t>
      </w:r>
      <w:r w:rsidRPr="00A55DB1">
        <w:rPr>
          <w:sz w:val="18"/>
        </w:rPr>
        <w:t>girdiniz,</w:t>
      </w:r>
      <w:r w:rsidRPr="00A55DB1" w:rsidR="0030183B">
        <w:rPr>
          <w:sz w:val="18"/>
        </w:rPr>
        <w:t xml:space="preserve"> </w:t>
      </w:r>
      <w:r w:rsidRPr="00A55DB1">
        <w:rPr>
          <w:sz w:val="18"/>
        </w:rPr>
        <w:t>sıraya!</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p>
    <w:p w:rsidRPr="00A55DB1" w:rsidR="00E348AE" w:rsidP="00A55DB1" w:rsidRDefault="00E348AE">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Bu</w:t>
      </w:r>
      <w:r w:rsidRPr="00A55DB1" w:rsidR="0030183B">
        <w:rPr>
          <w:sz w:val="18"/>
        </w:rPr>
        <w:t xml:space="preserve"> </w:t>
      </w:r>
      <w:r w:rsidRPr="00A55DB1">
        <w:rPr>
          <w:sz w:val="18"/>
        </w:rPr>
        <w:t>“kumpasçı”</w:t>
      </w:r>
      <w:r w:rsidRPr="00A55DB1" w:rsidR="0030183B">
        <w:rPr>
          <w:sz w:val="18"/>
        </w:rPr>
        <w:t xml:space="preserve"> </w:t>
      </w:r>
      <w:r w:rsidRPr="00A55DB1">
        <w:rPr>
          <w:sz w:val="18"/>
        </w:rPr>
        <w:t>dedikleri,</w:t>
      </w:r>
      <w:r w:rsidRPr="00A55DB1" w:rsidR="0030183B">
        <w:rPr>
          <w:sz w:val="18"/>
        </w:rPr>
        <w:t xml:space="preserve"> </w:t>
      </w:r>
      <w:r w:rsidRPr="00A55DB1">
        <w:rPr>
          <w:sz w:val="18"/>
        </w:rPr>
        <w:t>“Ergenekon</w:t>
      </w:r>
      <w:r w:rsidRPr="00A55DB1" w:rsidR="0030183B">
        <w:rPr>
          <w:sz w:val="18"/>
        </w:rPr>
        <w:t xml:space="preserve"> </w:t>
      </w:r>
      <w:r w:rsidRPr="00A55DB1">
        <w:rPr>
          <w:sz w:val="18"/>
        </w:rPr>
        <w:t>kumpasını</w:t>
      </w:r>
      <w:r w:rsidRPr="00A55DB1" w:rsidR="0030183B">
        <w:rPr>
          <w:sz w:val="18"/>
        </w:rPr>
        <w:t xml:space="preserve"> </w:t>
      </w:r>
      <w:r w:rsidRPr="00A55DB1">
        <w:rPr>
          <w:sz w:val="18"/>
        </w:rPr>
        <w:t>yaptı.”</w:t>
      </w:r>
      <w:r w:rsidRPr="00A55DB1" w:rsidR="0030183B">
        <w:rPr>
          <w:sz w:val="18"/>
        </w:rPr>
        <w:t xml:space="preserve"> </w:t>
      </w:r>
      <w:r w:rsidRPr="00A55DB1">
        <w:rPr>
          <w:sz w:val="18"/>
        </w:rPr>
        <w:t>dedikleri</w:t>
      </w:r>
      <w:r w:rsidRPr="00A55DB1" w:rsidR="0030183B">
        <w:rPr>
          <w:sz w:val="18"/>
        </w:rPr>
        <w:t xml:space="preserve"> </w:t>
      </w:r>
      <w:r w:rsidRPr="00A55DB1">
        <w:rPr>
          <w:sz w:val="18"/>
        </w:rPr>
        <w:t>FETÖ,</w:t>
      </w:r>
      <w:r w:rsidRPr="00A55DB1" w:rsidR="0030183B">
        <w:rPr>
          <w:sz w:val="18"/>
        </w:rPr>
        <w:t xml:space="preserve"> </w:t>
      </w:r>
      <w:r w:rsidRPr="00A55DB1">
        <w:rPr>
          <w:sz w:val="18"/>
        </w:rPr>
        <w:t>bunların</w:t>
      </w:r>
      <w:r w:rsidRPr="00A55DB1" w:rsidR="0030183B">
        <w:rPr>
          <w:sz w:val="18"/>
        </w:rPr>
        <w:t xml:space="preserve"> </w:t>
      </w:r>
      <w:r w:rsidRPr="00A55DB1">
        <w:rPr>
          <w:sz w:val="18"/>
        </w:rPr>
        <w:t>eline</w:t>
      </w:r>
      <w:r w:rsidRPr="00A55DB1" w:rsidR="0030183B">
        <w:rPr>
          <w:sz w:val="18"/>
        </w:rPr>
        <w:t xml:space="preserve"> </w:t>
      </w:r>
      <w:r w:rsidRPr="00A55DB1">
        <w:rPr>
          <w:sz w:val="18"/>
        </w:rPr>
        <w:t>ne</w:t>
      </w:r>
      <w:r w:rsidRPr="00A55DB1" w:rsidR="0030183B">
        <w:rPr>
          <w:sz w:val="18"/>
        </w:rPr>
        <w:t xml:space="preserve"> </w:t>
      </w:r>
      <w:r w:rsidRPr="00A55DB1">
        <w:rPr>
          <w:sz w:val="18"/>
        </w:rPr>
        <w:t>tutuşturduysa,</w:t>
      </w:r>
      <w:r w:rsidRPr="00A55DB1" w:rsidR="0030183B">
        <w:rPr>
          <w:sz w:val="18"/>
        </w:rPr>
        <w:t xml:space="preserve"> </w:t>
      </w:r>
      <w:r w:rsidRPr="00A55DB1">
        <w:rPr>
          <w:sz w:val="18"/>
        </w:rPr>
        <w:t>ne</w:t>
      </w:r>
      <w:r w:rsidRPr="00A55DB1" w:rsidR="0030183B">
        <w:rPr>
          <w:sz w:val="18"/>
        </w:rPr>
        <w:t xml:space="preserve"> </w:t>
      </w:r>
      <w:r w:rsidRPr="00A55DB1">
        <w:rPr>
          <w:sz w:val="18"/>
        </w:rPr>
        <w:t>verdiyse</w:t>
      </w:r>
      <w:r w:rsidRPr="00A55DB1" w:rsidR="0030183B">
        <w:rPr>
          <w:sz w:val="18"/>
        </w:rPr>
        <w:t xml:space="preserve"> </w:t>
      </w:r>
      <w:r w:rsidRPr="00A55DB1">
        <w:rPr>
          <w:sz w:val="18"/>
        </w:rPr>
        <w:t>onları</w:t>
      </w:r>
      <w:r w:rsidRPr="00A55DB1" w:rsidR="0030183B">
        <w:rPr>
          <w:sz w:val="18"/>
        </w:rPr>
        <w:t xml:space="preserve"> </w:t>
      </w:r>
      <w:r w:rsidRPr="00A55DB1">
        <w:rPr>
          <w:sz w:val="18"/>
        </w:rPr>
        <w:t>bu</w:t>
      </w:r>
      <w:r w:rsidRPr="00A55DB1" w:rsidR="0030183B">
        <w:rPr>
          <w:sz w:val="18"/>
        </w:rPr>
        <w:t xml:space="preserve"> </w:t>
      </w:r>
      <w:r w:rsidRPr="00A55DB1">
        <w:rPr>
          <w:sz w:val="18"/>
        </w:rPr>
        <w:t>Meclis</w:t>
      </w:r>
      <w:r w:rsidRPr="00A55DB1" w:rsidR="0030183B">
        <w:rPr>
          <w:sz w:val="18"/>
        </w:rPr>
        <w:t xml:space="preserve"> </w:t>
      </w:r>
      <w:r w:rsidRPr="00A55DB1">
        <w:rPr>
          <w:sz w:val="18"/>
        </w:rPr>
        <w:t>kürsüsünden</w:t>
      </w:r>
      <w:r w:rsidRPr="00A55DB1" w:rsidR="0030183B">
        <w:rPr>
          <w:sz w:val="18"/>
        </w:rPr>
        <w:t xml:space="preserve"> </w:t>
      </w:r>
      <w:r w:rsidRPr="00A55DB1">
        <w:rPr>
          <w:sz w:val="18"/>
        </w:rPr>
        <w:t>konuştular,</w:t>
      </w:r>
      <w:r w:rsidRPr="00A55DB1" w:rsidR="0030183B">
        <w:rPr>
          <w:sz w:val="18"/>
        </w:rPr>
        <w:t xml:space="preserve"> </w:t>
      </w:r>
      <w:r w:rsidRPr="00A55DB1">
        <w:rPr>
          <w:sz w:val="18"/>
        </w:rPr>
        <w:t>bu</w:t>
      </w:r>
      <w:r w:rsidRPr="00A55DB1" w:rsidR="0030183B">
        <w:rPr>
          <w:sz w:val="18"/>
        </w:rPr>
        <w:t xml:space="preserve"> </w:t>
      </w:r>
      <w:r w:rsidRPr="00A55DB1">
        <w:rPr>
          <w:sz w:val="18"/>
        </w:rPr>
        <w:t>koridorlarda</w:t>
      </w:r>
      <w:r w:rsidRPr="00A55DB1" w:rsidR="0030183B">
        <w:rPr>
          <w:sz w:val="18"/>
        </w:rPr>
        <w:t xml:space="preserve"> </w:t>
      </w:r>
      <w:r w:rsidRPr="00A55DB1">
        <w:rPr>
          <w:sz w:val="18"/>
        </w:rPr>
        <w:t>konuştular,</w:t>
      </w:r>
      <w:r w:rsidRPr="00A55DB1" w:rsidR="0030183B">
        <w:rPr>
          <w:sz w:val="18"/>
        </w:rPr>
        <w:t xml:space="preserve"> </w:t>
      </w:r>
      <w:r w:rsidRPr="00A55DB1">
        <w:rPr>
          <w:sz w:val="18"/>
        </w:rPr>
        <w:t>bu</w:t>
      </w:r>
      <w:r w:rsidRPr="00A55DB1" w:rsidR="0030183B">
        <w:rPr>
          <w:sz w:val="18"/>
        </w:rPr>
        <w:t xml:space="preserve"> </w:t>
      </w:r>
      <w:r w:rsidRPr="00A55DB1">
        <w:rPr>
          <w:sz w:val="18"/>
        </w:rPr>
        <w:t>Gazi</w:t>
      </w:r>
      <w:r w:rsidRPr="00A55DB1" w:rsidR="0030183B">
        <w:rPr>
          <w:sz w:val="18"/>
        </w:rPr>
        <w:t xml:space="preserve"> </w:t>
      </w:r>
      <w:r w:rsidRPr="00A55DB1">
        <w:rPr>
          <w:sz w:val="18"/>
        </w:rPr>
        <w:t>Meclisin</w:t>
      </w:r>
      <w:r w:rsidRPr="00A55DB1" w:rsidR="0030183B">
        <w:rPr>
          <w:sz w:val="18"/>
        </w:rPr>
        <w:t xml:space="preserve"> </w:t>
      </w:r>
      <w:r w:rsidRPr="00A55DB1">
        <w:rPr>
          <w:sz w:val="18"/>
        </w:rPr>
        <w:t>bu</w:t>
      </w:r>
      <w:r w:rsidRPr="00A55DB1" w:rsidR="0030183B">
        <w:rPr>
          <w:sz w:val="18"/>
        </w:rPr>
        <w:t xml:space="preserve"> </w:t>
      </w:r>
      <w:r w:rsidRPr="00A55DB1">
        <w:rPr>
          <w:sz w:val="18"/>
        </w:rPr>
        <w:t>güzel</w:t>
      </w:r>
      <w:r w:rsidRPr="00A55DB1" w:rsidR="0030183B">
        <w:rPr>
          <w:sz w:val="18"/>
        </w:rPr>
        <w:t xml:space="preserve"> </w:t>
      </w:r>
      <w:r w:rsidRPr="00A55DB1">
        <w:rPr>
          <w:sz w:val="18"/>
        </w:rPr>
        <w:t>duvarlarına</w:t>
      </w:r>
      <w:r w:rsidRPr="00A55DB1" w:rsidR="0030183B">
        <w:rPr>
          <w:sz w:val="18"/>
        </w:rPr>
        <w:t xml:space="preserve"> </w:t>
      </w:r>
      <w:r w:rsidRPr="00A55DB1">
        <w:rPr>
          <w:sz w:val="18"/>
        </w:rPr>
        <w:t>yansıttılar.</w:t>
      </w:r>
      <w:r w:rsidRPr="00A55DB1" w:rsidR="0030183B">
        <w:rPr>
          <w:sz w:val="18"/>
        </w:rPr>
        <w:t xml:space="preserve"> </w:t>
      </w:r>
      <w:r w:rsidRPr="00A55DB1">
        <w:rPr>
          <w:sz w:val="18"/>
        </w:rPr>
        <w:t>Ve</w:t>
      </w:r>
      <w:r w:rsidRPr="00A55DB1" w:rsidR="0030183B">
        <w:rPr>
          <w:sz w:val="18"/>
        </w:rPr>
        <w:t xml:space="preserve"> </w:t>
      </w:r>
      <w:r w:rsidRPr="00A55DB1">
        <w:rPr>
          <w:sz w:val="18"/>
        </w:rPr>
        <w:t>17-25’ten</w:t>
      </w:r>
      <w:r w:rsidRPr="00A55DB1" w:rsidR="0030183B">
        <w:rPr>
          <w:sz w:val="18"/>
        </w:rPr>
        <w:t xml:space="preserve"> </w:t>
      </w:r>
      <w:r w:rsidRPr="00A55DB1">
        <w:rPr>
          <w:sz w:val="18"/>
        </w:rPr>
        <w:t>sonra</w:t>
      </w:r>
      <w:r w:rsidRPr="00A55DB1" w:rsidR="0030183B">
        <w:rPr>
          <w:sz w:val="18"/>
        </w:rPr>
        <w:t xml:space="preserve"> </w:t>
      </w:r>
      <w:r w:rsidRPr="00A55DB1">
        <w:rPr>
          <w:sz w:val="18"/>
        </w:rPr>
        <w:t>mart</w:t>
      </w:r>
      <w:r w:rsidRPr="00A55DB1" w:rsidR="0030183B">
        <w:rPr>
          <w:sz w:val="18"/>
        </w:rPr>
        <w:t xml:space="preserve"> </w:t>
      </w:r>
      <w:r w:rsidRPr="00A55DB1">
        <w:rPr>
          <w:sz w:val="18"/>
        </w:rPr>
        <w:t>seçimlerine</w:t>
      </w:r>
      <w:r w:rsidRPr="00A55DB1" w:rsidR="0030183B">
        <w:rPr>
          <w:sz w:val="18"/>
        </w:rPr>
        <w:t xml:space="preserve"> </w:t>
      </w:r>
      <w:r w:rsidRPr="00A55DB1">
        <w:rPr>
          <w:sz w:val="18"/>
        </w:rPr>
        <w:t>gidiyorken</w:t>
      </w:r>
      <w:r w:rsidRPr="00A55DB1" w:rsidR="0030183B">
        <w:rPr>
          <w:sz w:val="18"/>
        </w:rPr>
        <w:t xml:space="preserve"> </w:t>
      </w:r>
      <w:r w:rsidRPr="00A55DB1">
        <w:rPr>
          <w:sz w:val="18"/>
        </w:rPr>
        <w:t>FETÖ’nün</w:t>
      </w:r>
      <w:r w:rsidRPr="00A55DB1" w:rsidR="0030183B">
        <w:rPr>
          <w:sz w:val="18"/>
        </w:rPr>
        <w:t xml:space="preserve"> </w:t>
      </w:r>
      <w:r w:rsidRPr="00A55DB1">
        <w:rPr>
          <w:sz w:val="18"/>
        </w:rPr>
        <w:t>kanalına</w:t>
      </w:r>
      <w:r w:rsidRPr="00A55DB1" w:rsidR="0030183B">
        <w:rPr>
          <w:sz w:val="18"/>
        </w:rPr>
        <w:t xml:space="preserve"> </w:t>
      </w:r>
      <w:r w:rsidRPr="00A55DB1">
        <w:rPr>
          <w:sz w:val="18"/>
        </w:rPr>
        <w:t>çıkıp</w:t>
      </w:r>
      <w:r w:rsidRPr="00A55DB1" w:rsidR="0030183B">
        <w:rPr>
          <w:sz w:val="18"/>
        </w:rPr>
        <w:t xml:space="preserve"> </w:t>
      </w:r>
      <w:r w:rsidRPr="00A55DB1">
        <w:rPr>
          <w:sz w:val="18"/>
        </w:rPr>
        <w:t>Genel</w:t>
      </w:r>
      <w:r w:rsidRPr="00A55DB1" w:rsidR="0030183B">
        <w:rPr>
          <w:sz w:val="18"/>
        </w:rPr>
        <w:t xml:space="preserve"> </w:t>
      </w:r>
      <w:r w:rsidRPr="00A55DB1">
        <w:rPr>
          <w:sz w:val="18"/>
        </w:rPr>
        <w:t>Başkanları</w:t>
      </w:r>
      <w:r w:rsidRPr="00A55DB1" w:rsidR="0030183B">
        <w:rPr>
          <w:sz w:val="18"/>
        </w:rPr>
        <w:t xml:space="preserve"> </w:t>
      </w:r>
      <w:r w:rsidRPr="00A55DB1">
        <w:rPr>
          <w:sz w:val="18"/>
        </w:rPr>
        <w:t>diyor</w:t>
      </w:r>
      <w:r w:rsidRPr="00A55DB1" w:rsidR="0030183B">
        <w:rPr>
          <w:sz w:val="18"/>
        </w:rPr>
        <w:t xml:space="preserve"> </w:t>
      </w:r>
      <w:r w:rsidRPr="00A55DB1">
        <w:rPr>
          <w:sz w:val="18"/>
        </w:rPr>
        <w:t>ki:</w:t>
      </w:r>
      <w:r w:rsidRPr="00A55DB1" w:rsidR="0030183B">
        <w:rPr>
          <w:sz w:val="18"/>
        </w:rPr>
        <w:t xml:space="preserve"> </w:t>
      </w:r>
      <w:r w:rsidRPr="00A55DB1">
        <w:rPr>
          <w:sz w:val="18"/>
        </w:rPr>
        <w:t>“Yeminle,</w:t>
      </w:r>
      <w:r w:rsidRPr="00A55DB1" w:rsidR="0030183B">
        <w:rPr>
          <w:sz w:val="18"/>
        </w:rPr>
        <w:t xml:space="preserve"> </w:t>
      </w:r>
      <w:r w:rsidRPr="00A55DB1">
        <w:rPr>
          <w:sz w:val="18"/>
        </w:rPr>
        <w:t>göreceksiniz,</w:t>
      </w:r>
      <w:r w:rsidRPr="00A55DB1" w:rsidR="0030183B">
        <w:rPr>
          <w:sz w:val="18"/>
        </w:rPr>
        <w:t xml:space="preserve"> </w:t>
      </w:r>
      <w:r w:rsidRPr="00A55DB1">
        <w:rPr>
          <w:sz w:val="18"/>
        </w:rPr>
        <w:t>Recep</w:t>
      </w:r>
      <w:r w:rsidRPr="00A55DB1" w:rsidR="0030183B">
        <w:rPr>
          <w:sz w:val="18"/>
        </w:rPr>
        <w:t xml:space="preserve"> </w:t>
      </w:r>
      <w:r w:rsidRPr="00A55DB1">
        <w:rPr>
          <w:sz w:val="18"/>
        </w:rPr>
        <w:t>Tayyip</w:t>
      </w:r>
      <w:r w:rsidRPr="00A55DB1" w:rsidR="0030183B">
        <w:rPr>
          <w:sz w:val="18"/>
        </w:rPr>
        <w:t xml:space="preserve"> </w:t>
      </w:r>
      <w:r w:rsidRPr="00A55DB1">
        <w:rPr>
          <w:sz w:val="18"/>
        </w:rPr>
        <w:t>Erdoğan</w:t>
      </w:r>
      <w:r w:rsidRPr="00A55DB1" w:rsidR="0030183B">
        <w:rPr>
          <w:sz w:val="18"/>
        </w:rPr>
        <w:t xml:space="preserve"> </w:t>
      </w:r>
      <w:r w:rsidRPr="00A55DB1">
        <w:rPr>
          <w:sz w:val="18"/>
        </w:rPr>
        <w:t>kaçacak,</w:t>
      </w:r>
      <w:r w:rsidRPr="00A55DB1" w:rsidR="0030183B">
        <w:rPr>
          <w:sz w:val="18"/>
        </w:rPr>
        <w:t xml:space="preserve"> </w:t>
      </w:r>
      <w:r w:rsidRPr="00A55DB1">
        <w:rPr>
          <w:sz w:val="18"/>
        </w:rPr>
        <w:t>başka</w:t>
      </w:r>
      <w:r w:rsidRPr="00A55DB1" w:rsidR="0030183B">
        <w:rPr>
          <w:sz w:val="18"/>
        </w:rPr>
        <w:t xml:space="preserve"> </w:t>
      </w:r>
      <w:r w:rsidRPr="00A55DB1">
        <w:rPr>
          <w:sz w:val="18"/>
        </w:rPr>
        <w:t>çaresi</w:t>
      </w:r>
      <w:r w:rsidRPr="00A55DB1" w:rsidR="0030183B">
        <w:rPr>
          <w:sz w:val="18"/>
        </w:rPr>
        <w:t xml:space="preserve"> </w:t>
      </w:r>
      <w:r w:rsidRPr="00A55DB1">
        <w:rPr>
          <w:sz w:val="18"/>
        </w:rPr>
        <w:t>yok,</w:t>
      </w:r>
      <w:r w:rsidRPr="00A55DB1" w:rsidR="0030183B">
        <w:rPr>
          <w:sz w:val="18"/>
        </w:rPr>
        <w:t xml:space="preserve"> </w:t>
      </w:r>
      <w:r w:rsidRPr="00A55DB1">
        <w:rPr>
          <w:sz w:val="18"/>
        </w:rPr>
        <w:t>yurt</w:t>
      </w:r>
      <w:r w:rsidRPr="00A55DB1" w:rsidR="0030183B">
        <w:rPr>
          <w:sz w:val="18"/>
        </w:rPr>
        <w:t xml:space="preserve"> </w:t>
      </w:r>
      <w:r w:rsidRPr="00A55DB1">
        <w:rPr>
          <w:sz w:val="18"/>
        </w:rPr>
        <w:t>dışına</w:t>
      </w:r>
      <w:r w:rsidRPr="00A55DB1" w:rsidR="0030183B">
        <w:rPr>
          <w:sz w:val="18"/>
        </w:rPr>
        <w:t xml:space="preserve"> </w:t>
      </w:r>
      <w:r w:rsidRPr="00A55DB1">
        <w:rPr>
          <w:sz w:val="18"/>
        </w:rPr>
        <w:t>çıkacak.”</w:t>
      </w:r>
      <w:r w:rsidRPr="00A55DB1" w:rsidR="0030183B">
        <w:rPr>
          <w:sz w:val="18"/>
        </w:rPr>
        <w:t xml:space="preserve"> </w:t>
      </w:r>
      <w:r w:rsidRPr="00A55DB1">
        <w:rPr>
          <w:sz w:val="18"/>
        </w:rPr>
        <w:t>Kiminle</w:t>
      </w:r>
      <w:r w:rsidRPr="00A55DB1" w:rsidR="0030183B">
        <w:rPr>
          <w:sz w:val="18"/>
        </w:rPr>
        <w:t xml:space="preserve"> </w:t>
      </w:r>
      <w:r w:rsidRPr="00A55DB1">
        <w:rPr>
          <w:sz w:val="18"/>
        </w:rPr>
        <w:t>yapıyor</w:t>
      </w:r>
      <w:r w:rsidRPr="00A55DB1" w:rsidR="0030183B">
        <w:rPr>
          <w:sz w:val="18"/>
        </w:rPr>
        <w:t xml:space="preserve"> </w:t>
      </w:r>
      <w:r w:rsidRPr="00A55DB1">
        <w:rPr>
          <w:sz w:val="18"/>
        </w:rPr>
        <w:t>bunu?</w:t>
      </w:r>
      <w:r w:rsidRPr="00A55DB1" w:rsidR="0030183B">
        <w:rPr>
          <w:sz w:val="18"/>
        </w:rPr>
        <w:t xml:space="preserve"> </w:t>
      </w:r>
      <w:r w:rsidRPr="00A55DB1">
        <w:rPr>
          <w:sz w:val="18"/>
        </w:rPr>
        <w:t>FETÖ’yle.</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gürültüler)</w:t>
      </w:r>
    </w:p>
    <w:p w:rsidRPr="00A55DB1" w:rsidR="00E348AE" w:rsidP="00A55DB1" w:rsidRDefault="00E348AE">
      <w:pPr>
        <w:pStyle w:val="GENELKURUL"/>
        <w:spacing w:line="240" w:lineRule="auto"/>
        <w:rPr>
          <w:sz w:val="18"/>
        </w:rPr>
      </w:pPr>
      <w:r w:rsidRPr="00A55DB1">
        <w:rPr>
          <w:sz w:val="18"/>
        </w:rPr>
        <w:t>SUZAN</w:t>
      </w:r>
      <w:r w:rsidRPr="00A55DB1" w:rsidR="0030183B">
        <w:rPr>
          <w:sz w:val="18"/>
        </w:rPr>
        <w:t xml:space="preserve"> </w:t>
      </w:r>
      <w:r w:rsidRPr="00A55DB1">
        <w:rPr>
          <w:sz w:val="18"/>
        </w:rPr>
        <w:t>ŞAHİN</w:t>
      </w:r>
      <w:r w:rsidRPr="00A55DB1" w:rsidR="0030183B">
        <w:rPr>
          <w:sz w:val="18"/>
        </w:rPr>
        <w:t xml:space="preserve"> </w:t>
      </w:r>
      <w:r w:rsidRPr="00A55DB1">
        <w:rPr>
          <w:sz w:val="18"/>
        </w:rPr>
        <w:t>(Hatay)</w:t>
      </w:r>
      <w:r w:rsidRPr="00A55DB1" w:rsidR="0030183B">
        <w:rPr>
          <w:sz w:val="18"/>
        </w:rPr>
        <w:t xml:space="preserve"> </w:t>
      </w:r>
      <w:r w:rsidRPr="00A55DB1">
        <w:rPr>
          <w:sz w:val="18"/>
        </w:rPr>
        <w:t>–</w:t>
      </w:r>
      <w:r w:rsidRPr="00A55DB1" w:rsidR="0030183B">
        <w:rPr>
          <w:sz w:val="18"/>
        </w:rPr>
        <w:t xml:space="preserve"> </w:t>
      </w:r>
      <w:r w:rsidRPr="00A55DB1">
        <w:rPr>
          <w:sz w:val="18"/>
        </w:rPr>
        <w:t>Beraber</w:t>
      </w:r>
      <w:r w:rsidRPr="00A55DB1" w:rsidR="0030183B">
        <w:rPr>
          <w:sz w:val="18"/>
        </w:rPr>
        <w:t xml:space="preserve"> </w:t>
      </w:r>
      <w:r w:rsidRPr="00A55DB1">
        <w:rPr>
          <w:sz w:val="18"/>
        </w:rPr>
        <w:t>yürüdünüz</w:t>
      </w:r>
      <w:r w:rsidRPr="00A55DB1" w:rsidR="0030183B">
        <w:rPr>
          <w:sz w:val="18"/>
        </w:rPr>
        <w:t xml:space="preserve"> </w:t>
      </w:r>
      <w:r w:rsidRPr="00A55DB1">
        <w:rPr>
          <w:sz w:val="18"/>
        </w:rPr>
        <w:t>onlarla.</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CENGİZ</w:t>
      </w:r>
      <w:r w:rsidRPr="00A55DB1" w:rsidR="0030183B">
        <w:rPr>
          <w:sz w:val="18"/>
        </w:rPr>
        <w:t xml:space="preserve"> </w:t>
      </w:r>
      <w:r w:rsidRPr="00A55DB1">
        <w:rPr>
          <w:sz w:val="18"/>
        </w:rPr>
        <w:t>GÖKÇEL</w:t>
      </w:r>
      <w:r w:rsidRPr="00A55DB1" w:rsidR="0030183B">
        <w:rPr>
          <w:sz w:val="18"/>
        </w:rPr>
        <w:t xml:space="preserve"> </w:t>
      </w:r>
      <w:r w:rsidRPr="00A55DB1">
        <w:rPr>
          <w:sz w:val="18"/>
        </w:rPr>
        <w:t>(Mersin)</w:t>
      </w:r>
      <w:r w:rsidRPr="00A55DB1" w:rsidR="0030183B">
        <w:rPr>
          <w:sz w:val="18"/>
        </w:rPr>
        <w:t xml:space="preserve"> </w:t>
      </w:r>
      <w:r w:rsidRPr="00A55DB1">
        <w:rPr>
          <w:sz w:val="18"/>
        </w:rPr>
        <w:t>–</w:t>
      </w:r>
      <w:r w:rsidRPr="00A55DB1" w:rsidR="0030183B">
        <w:rPr>
          <w:sz w:val="18"/>
        </w:rPr>
        <w:t xml:space="preserve"> </w:t>
      </w:r>
      <w:r w:rsidRPr="00A55DB1">
        <w:rPr>
          <w:sz w:val="18"/>
        </w:rPr>
        <w:t>Ajanlık</w:t>
      </w:r>
      <w:r w:rsidRPr="00A55DB1" w:rsidR="0030183B">
        <w:rPr>
          <w:sz w:val="18"/>
        </w:rPr>
        <w:t xml:space="preserve"> </w:t>
      </w:r>
      <w:r w:rsidRPr="00A55DB1">
        <w:rPr>
          <w:sz w:val="18"/>
        </w:rPr>
        <w:t>yaptınız.</w:t>
      </w:r>
    </w:p>
    <w:p w:rsidRPr="00A55DB1" w:rsidR="00E348AE" w:rsidP="00A55DB1" w:rsidRDefault="00E348AE">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Siz</w:t>
      </w:r>
      <w:r w:rsidRPr="00A55DB1" w:rsidR="0030183B">
        <w:rPr>
          <w:sz w:val="18"/>
        </w:rPr>
        <w:t xml:space="preserve"> </w:t>
      </w:r>
      <w:r w:rsidRPr="00A55DB1">
        <w:rPr>
          <w:sz w:val="18"/>
        </w:rPr>
        <w:t>FETÖ’nün</w:t>
      </w:r>
      <w:r w:rsidRPr="00A55DB1" w:rsidR="0030183B">
        <w:rPr>
          <w:sz w:val="18"/>
        </w:rPr>
        <w:t xml:space="preserve"> </w:t>
      </w:r>
      <w:r w:rsidRPr="00A55DB1">
        <w:rPr>
          <w:sz w:val="18"/>
        </w:rPr>
        <w:t>sosyal</w:t>
      </w:r>
      <w:r w:rsidRPr="00A55DB1" w:rsidR="0030183B">
        <w:rPr>
          <w:sz w:val="18"/>
        </w:rPr>
        <w:t xml:space="preserve"> </w:t>
      </w:r>
      <w:r w:rsidRPr="00A55DB1">
        <w:rPr>
          <w:sz w:val="18"/>
        </w:rPr>
        <w:t>bir</w:t>
      </w:r>
      <w:r w:rsidRPr="00A55DB1" w:rsidR="0030183B">
        <w:rPr>
          <w:sz w:val="18"/>
        </w:rPr>
        <w:t xml:space="preserve"> </w:t>
      </w:r>
      <w:r w:rsidRPr="00A55DB1">
        <w:rPr>
          <w:sz w:val="18"/>
        </w:rPr>
        <w:t>tabanının</w:t>
      </w:r>
      <w:r w:rsidRPr="00A55DB1" w:rsidR="0030183B">
        <w:rPr>
          <w:sz w:val="18"/>
        </w:rPr>
        <w:t xml:space="preserve"> </w:t>
      </w:r>
      <w:r w:rsidRPr="00A55DB1">
        <w:rPr>
          <w:sz w:val="18"/>
        </w:rPr>
        <w:t>olduğunu</w:t>
      </w:r>
      <w:r w:rsidRPr="00A55DB1" w:rsidR="0030183B">
        <w:rPr>
          <w:sz w:val="18"/>
        </w:rPr>
        <w:t xml:space="preserve"> </w:t>
      </w:r>
      <w:r w:rsidRPr="00A55DB1">
        <w:rPr>
          <w:sz w:val="18"/>
        </w:rPr>
        <w:t>düşündünüz,</w:t>
      </w:r>
      <w:r w:rsidRPr="00A55DB1" w:rsidR="0030183B">
        <w:rPr>
          <w:sz w:val="18"/>
        </w:rPr>
        <w:t xml:space="preserve"> </w:t>
      </w:r>
      <w:r w:rsidRPr="00A55DB1">
        <w:rPr>
          <w:sz w:val="18"/>
        </w:rPr>
        <w:t>bize</w:t>
      </w:r>
      <w:r w:rsidRPr="00A55DB1" w:rsidR="0030183B">
        <w:rPr>
          <w:sz w:val="18"/>
        </w:rPr>
        <w:t xml:space="preserve"> </w:t>
      </w:r>
      <w:r w:rsidRPr="00A55DB1">
        <w:rPr>
          <w:sz w:val="18"/>
        </w:rPr>
        <w:t>karşı</w:t>
      </w:r>
      <w:r w:rsidRPr="00A55DB1" w:rsidR="0030183B">
        <w:rPr>
          <w:sz w:val="18"/>
        </w:rPr>
        <w:t xml:space="preserve"> </w:t>
      </w:r>
      <w:r w:rsidRPr="00A55DB1">
        <w:rPr>
          <w:sz w:val="18"/>
        </w:rPr>
        <w:t>onlarla</w:t>
      </w:r>
      <w:r w:rsidRPr="00A55DB1" w:rsidR="0030183B">
        <w:rPr>
          <w:sz w:val="18"/>
        </w:rPr>
        <w:t xml:space="preserve"> </w:t>
      </w:r>
      <w:r w:rsidRPr="00A55DB1">
        <w:rPr>
          <w:sz w:val="18"/>
        </w:rPr>
        <w:t>iş</w:t>
      </w:r>
      <w:r w:rsidRPr="00A55DB1" w:rsidR="0030183B">
        <w:rPr>
          <w:sz w:val="18"/>
        </w:rPr>
        <w:t xml:space="preserve"> </w:t>
      </w:r>
      <w:r w:rsidRPr="00A55DB1">
        <w:rPr>
          <w:sz w:val="18"/>
        </w:rPr>
        <w:t>birliği</w:t>
      </w:r>
      <w:r w:rsidRPr="00A55DB1" w:rsidR="0030183B">
        <w:rPr>
          <w:sz w:val="18"/>
        </w:rPr>
        <w:t xml:space="preserve"> </w:t>
      </w:r>
      <w:r w:rsidRPr="00A55DB1">
        <w:rPr>
          <w:sz w:val="18"/>
        </w:rPr>
        <w:t>yapıp</w:t>
      </w:r>
      <w:r w:rsidRPr="00A55DB1" w:rsidR="0030183B">
        <w:rPr>
          <w:sz w:val="18"/>
        </w:rPr>
        <w:t xml:space="preserve"> </w:t>
      </w:r>
      <w:r w:rsidRPr="00A55DB1">
        <w:rPr>
          <w:sz w:val="18"/>
        </w:rPr>
        <w:t>AK</w:t>
      </w:r>
      <w:r w:rsidRPr="00A55DB1" w:rsidR="0030183B">
        <w:rPr>
          <w:sz w:val="18"/>
        </w:rPr>
        <w:t xml:space="preserve"> </w:t>
      </w:r>
      <w:r w:rsidRPr="00A55DB1">
        <w:rPr>
          <w:sz w:val="18"/>
        </w:rPr>
        <w:t>PARTİ’yi</w:t>
      </w:r>
      <w:r w:rsidRPr="00A55DB1" w:rsidR="0030183B">
        <w:rPr>
          <w:sz w:val="18"/>
        </w:rPr>
        <w:t xml:space="preserve"> </w:t>
      </w:r>
      <w:r w:rsidRPr="00A55DB1">
        <w:rPr>
          <w:sz w:val="18"/>
        </w:rPr>
        <w:t>devirmek</w:t>
      </w:r>
      <w:r w:rsidRPr="00A55DB1" w:rsidR="0030183B">
        <w:rPr>
          <w:sz w:val="18"/>
        </w:rPr>
        <w:t xml:space="preserve"> </w:t>
      </w:r>
      <w:r w:rsidRPr="00A55DB1">
        <w:rPr>
          <w:sz w:val="18"/>
        </w:rPr>
        <w:t>için</w:t>
      </w:r>
      <w:r w:rsidRPr="00A55DB1" w:rsidR="0030183B">
        <w:rPr>
          <w:sz w:val="18"/>
        </w:rPr>
        <w:t xml:space="preserve"> </w:t>
      </w:r>
      <w:r w:rsidRPr="00A55DB1">
        <w:rPr>
          <w:sz w:val="18"/>
        </w:rPr>
        <w:t>iş</w:t>
      </w:r>
      <w:r w:rsidRPr="00A55DB1" w:rsidR="0030183B">
        <w:rPr>
          <w:sz w:val="18"/>
        </w:rPr>
        <w:t xml:space="preserve"> </w:t>
      </w:r>
      <w:r w:rsidRPr="00A55DB1">
        <w:rPr>
          <w:sz w:val="18"/>
        </w:rPr>
        <w:t>birliğinin</w:t>
      </w:r>
      <w:r w:rsidRPr="00A55DB1" w:rsidR="0030183B">
        <w:rPr>
          <w:sz w:val="18"/>
        </w:rPr>
        <w:t xml:space="preserve"> </w:t>
      </w:r>
      <w:r w:rsidRPr="00A55DB1">
        <w:rPr>
          <w:sz w:val="18"/>
        </w:rPr>
        <w:t>içerisine</w:t>
      </w:r>
      <w:r w:rsidRPr="00A55DB1" w:rsidR="0030183B">
        <w:rPr>
          <w:sz w:val="18"/>
        </w:rPr>
        <w:t xml:space="preserve"> </w:t>
      </w:r>
      <w:r w:rsidRPr="00A55DB1">
        <w:rPr>
          <w:sz w:val="18"/>
        </w:rPr>
        <w:t>girdiniz.</w:t>
      </w:r>
      <w:r w:rsidRPr="00A55DB1" w:rsidR="0030183B">
        <w:rPr>
          <w:sz w:val="18"/>
        </w:rPr>
        <w:t xml:space="preserve"> </w:t>
      </w:r>
      <w:r w:rsidRPr="00A55DB1">
        <w:rPr>
          <w:sz w:val="18"/>
        </w:rPr>
        <w:t>Siz</w:t>
      </w:r>
      <w:r w:rsidRPr="00A55DB1" w:rsidR="0030183B">
        <w:rPr>
          <w:sz w:val="18"/>
        </w:rPr>
        <w:t xml:space="preserve"> </w:t>
      </w:r>
      <w:r w:rsidRPr="00A55DB1">
        <w:rPr>
          <w:sz w:val="18"/>
        </w:rPr>
        <w:t>ilkeli</w:t>
      </w:r>
      <w:r w:rsidRPr="00A55DB1" w:rsidR="0030183B">
        <w:rPr>
          <w:sz w:val="18"/>
        </w:rPr>
        <w:t xml:space="preserve"> </w:t>
      </w:r>
      <w:r w:rsidRPr="00A55DB1">
        <w:rPr>
          <w:sz w:val="18"/>
        </w:rPr>
        <w:t>olsaydınız</w:t>
      </w:r>
      <w:r w:rsidRPr="00A55DB1" w:rsidR="0030183B">
        <w:rPr>
          <w:sz w:val="18"/>
        </w:rPr>
        <w:t xml:space="preserve"> </w:t>
      </w:r>
      <w:r w:rsidRPr="00A55DB1">
        <w:rPr>
          <w:sz w:val="18"/>
        </w:rPr>
        <w:t>baştaki</w:t>
      </w:r>
      <w:r w:rsidRPr="00A55DB1" w:rsidR="0030183B">
        <w:rPr>
          <w:sz w:val="18"/>
        </w:rPr>
        <w:t xml:space="preserve"> </w:t>
      </w:r>
      <w:r w:rsidRPr="00A55DB1">
        <w:rPr>
          <w:sz w:val="18"/>
        </w:rPr>
        <w:t>duruşunuzu</w:t>
      </w:r>
      <w:r w:rsidRPr="00A55DB1" w:rsidR="0030183B">
        <w:rPr>
          <w:sz w:val="18"/>
        </w:rPr>
        <w:t xml:space="preserve"> </w:t>
      </w:r>
      <w:r w:rsidRPr="00A55DB1">
        <w:rPr>
          <w:sz w:val="18"/>
        </w:rPr>
        <w:t>ortada</w:t>
      </w:r>
      <w:r w:rsidRPr="00A55DB1" w:rsidR="0030183B">
        <w:rPr>
          <w:sz w:val="18"/>
        </w:rPr>
        <w:t xml:space="preserve"> </w:t>
      </w:r>
      <w:r w:rsidRPr="00A55DB1">
        <w:rPr>
          <w:sz w:val="18"/>
        </w:rPr>
        <w:t>da</w:t>
      </w:r>
      <w:r w:rsidRPr="00A55DB1" w:rsidR="0030183B">
        <w:rPr>
          <w:sz w:val="18"/>
        </w:rPr>
        <w:t xml:space="preserve"> </w:t>
      </w:r>
      <w:r w:rsidRPr="00A55DB1">
        <w:rPr>
          <w:sz w:val="18"/>
        </w:rPr>
        <w:t>korurdunuz.</w:t>
      </w:r>
    </w:p>
    <w:p w:rsidRPr="00A55DB1" w:rsidR="00E348AE" w:rsidP="00A55DB1" w:rsidRDefault="00E348AE">
      <w:pPr>
        <w:pStyle w:val="GENELKURUL"/>
        <w:spacing w:line="240" w:lineRule="auto"/>
        <w:rPr>
          <w:sz w:val="18"/>
        </w:rPr>
      </w:pPr>
      <w:r w:rsidRPr="00A55DB1">
        <w:rPr>
          <w:sz w:val="18"/>
        </w:rPr>
        <w:t>SUZAN</w:t>
      </w:r>
      <w:r w:rsidRPr="00A55DB1" w:rsidR="0030183B">
        <w:rPr>
          <w:sz w:val="18"/>
        </w:rPr>
        <w:t xml:space="preserve"> </w:t>
      </w:r>
      <w:r w:rsidRPr="00A55DB1">
        <w:rPr>
          <w:sz w:val="18"/>
        </w:rPr>
        <w:t>ŞAHİN</w:t>
      </w:r>
      <w:r w:rsidRPr="00A55DB1" w:rsidR="0030183B">
        <w:rPr>
          <w:sz w:val="18"/>
        </w:rPr>
        <w:t xml:space="preserve"> </w:t>
      </w:r>
      <w:r w:rsidRPr="00A55DB1">
        <w:rPr>
          <w:sz w:val="18"/>
        </w:rPr>
        <w:t>(Hatay)</w:t>
      </w:r>
      <w:r w:rsidRPr="00A55DB1" w:rsidR="0030183B">
        <w:rPr>
          <w:sz w:val="18"/>
        </w:rPr>
        <w:t xml:space="preserve"> </w:t>
      </w:r>
      <w:r w:rsidRPr="00A55DB1">
        <w:rPr>
          <w:sz w:val="18"/>
        </w:rPr>
        <w:t>–</w:t>
      </w:r>
      <w:r w:rsidRPr="00A55DB1" w:rsidR="0030183B">
        <w:rPr>
          <w:sz w:val="18"/>
        </w:rPr>
        <w:t xml:space="preserve"> </w:t>
      </w:r>
      <w:r w:rsidRPr="00A55DB1">
        <w:rPr>
          <w:sz w:val="18"/>
        </w:rPr>
        <w:t>“Kandırıldık.”</w:t>
      </w:r>
      <w:r w:rsidRPr="00A55DB1" w:rsidR="0030183B">
        <w:rPr>
          <w:sz w:val="18"/>
        </w:rPr>
        <w:t xml:space="preserve"> </w:t>
      </w:r>
      <w:r w:rsidRPr="00A55DB1">
        <w:rPr>
          <w:sz w:val="18"/>
        </w:rPr>
        <w:t>dediniz.</w:t>
      </w:r>
    </w:p>
    <w:p w:rsidRPr="00A55DB1" w:rsidR="00E348AE" w:rsidP="00A55DB1" w:rsidRDefault="00E348AE">
      <w:pPr>
        <w:pStyle w:val="GENELKURUL"/>
        <w:spacing w:line="240" w:lineRule="auto"/>
        <w:rPr>
          <w:sz w:val="18"/>
        </w:rPr>
      </w:pPr>
      <w:r w:rsidRPr="00A55DB1">
        <w:rPr>
          <w:sz w:val="18"/>
        </w:rPr>
        <w:t>BURCU</w:t>
      </w:r>
      <w:r w:rsidRPr="00A55DB1" w:rsidR="0030183B">
        <w:rPr>
          <w:sz w:val="18"/>
        </w:rPr>
        <w:t xml:space="preserve"> </w:t>
      </w:r>
      <w:r w:rsidRPr="00A55DB1">
        <w:rPr>
          <w:sz w:val="18"/>
        </w:rPr>
        <w:t>KÖKSAL</w:t>
      </w:r>
      <w:r w:rsidRPr="00A55DB1" w:rsidR="0030183B">
        <w:rPr>
          <w:sz w:val="18"/>
        </w:rPr>
        <w:t xml:space="preserve"> </w:t>
      </w:r>
      <w:r w:rsidRPr="00A55DB1">
        <w:rPr>
          <w:sz w:val="18"/>
        </w:rPr>
        <w:t>(Afyonkarahisar)</w:t>
      </w:r>
      <w:r w:rsidRPr="00A55DB1" w:rsidR="0030183B">
        <w:rPr>
          <w:sz w:val="18"/>
        </w:rPr>
        <w:t xml:space="preserve"> </w:t>
      </w:r>
      <w:r w:rsidRPr="00A55DB1">
        <w:rPr>
          <w:sz w:val="18"/>
        </w:rPr>
        <w:t>–</w:t>
      </w:r>
      <w:r w:rsidRPr="00A55DB1" w:rsidR="0030183B">
        <w:rPr>
          <w:sz w:val="18"/>
        </w:rPr>
        <w:t xml:space="preserve"> </w:t>
      </w:r>
      <w:r w:rsidRPr="00A55DB1">
        <w:rPr>
          <w:sz w:val="18"/>
        </w:rPr>
        <w:t>Ne</w:t>
      </w:r>
      <w:r w:rsidRPr="00A55DB1" w:rsidR="0030183B">
        <w:rPr>
          <w:sz w:val="18"/>
        </w:rPr>
        <w:t xml:space="preserve"> </w:t>
      </w:r>
      <w:r w:rsidRPr="00A55DB1">
        <w:rPr>
          <w:sz w:val="18"/>
        </w:rPr>
        <w:t>istediler</w:t>
      </w:r>
      <w:r w:rsidRPr="00A55DB1" w:rsidR="0030183B">
        <w:rPr>
          <w:sz w:val="18"/>
        </w:rPr>
        <w:t xml:space="preserve"> </w:t>
      </w:r>
      <w:r w:rsidRPr="00A55DB1">
        <w:rPr>
          <w:sz w:val="18"/>
        </w:rPr>
        <w:t>de</w:t>
      </w:r>
      <w:r w:rsidRPr="00A55DB1" w:rsidR="0030183B">
        <w:rPr>
          <w:sz w:val="18"/>
        </w:rPr>
        <w:t xml:space="preserve"> </w:t>
      </w:r>
      <w:r w:rsidRPr="00A55DB1">
        <w:rPr>
          <w:sz w:val="18"/>
        </w:rPr>
        <w:t>vermediniz</w:t>
      </w:r>
      <w:r w:rsidRPr="00A55DB1" w:rsidR="0030183B">
        <w:rPr>
          <w:sz w:val="18"/>
        </w:rPr>
        <w:t xml:space="preserve"> </w:t>
      </w:r>
      <w:r w:rsidRPr="00A55DB1">
        <w:rPr>
          <w:sz w:val="18"/>
        </w:rPr>
        <w:t>siz?</w:t>
      </w:r>
      <w:r w:rsidRPr="00A55DB1" w:rsidR="0030183B">
        <w:rPr>
          <w:sz w:val="18"/>
        </w:rPr>
        <w:t xml:space="preserve"> </w:t>
      </w:r>
      <w:r w:rsidRPr="00A55DB1">
        <w:rPr>
          <w:sz w:val="18"/>
        </w:rPr>
        <w:t>Kendiniz</w:t>
      </w:r>
      <w:r w:rsidRPr="00A55DB1" w:rsidR="0030183B">
        <w:rPr>
          <w:sz w:val="18"/>
        </w:rPr>
        <w:t xml:space="preserve"> </w:t>
      </w:r>
      <w:r w:rsidRPr="00A55DB1">
        <w:rPr>
          <w:sz w:val="18"/>
        </w:rPr>
        <w:t>söylüyordunuz</w:t>
      </w:r>
      <w:r w:rsidRPr="00A55DB1" w:rsidR="0030183B">
        <w:rPr>
          <w:sz w:val="18"/>
        </w:rPr>
        <w:t xml:space="preserve"> </w:t>
      </w:r>
      <w:r w:rsidRPr="00A55DB1">
        <w:rPr>
          <w:sz w:val="18"/>
        </w:rPr>
        <w:t>“Ne</w:t>
      </w:r>
      <w:r w:rsidRPr="00A55DB1" w:rsidR="0030183B">
        <w:rPr>
          <w:sz w:val="18"/>
        </w:rPr>
        <w:t xml:space="preserve"> </w:t>
      </w:r>
      <w:r w:rsidRPr="00A55DB1">
        <w:rPr>
          <w:sz w:val="18"/>
        </w:rPr>
        <w:t>istediniz</w:t>
      </w:r>
      <w:r w:rsidRPr="00A55DB1" w:rsidR="0030183B">
        <w:rPr>
          <w:sz w:val="18"/>
        </w:rPr>
        <w:t xml:space="preserve"> </w:t>
      </w:r>
      <w:r w:rsidRPr="00A55DB1">
        <w:rPr>
          <w:sz w:val="18"/>
        </w:rPr>
        <w:t>de</w:t>
      </w:r>
      <w:r w:rsidRPr="00A55DB1" w:rsidR="0030183B">
        <w:rPr>
          <w:sz w:val="18"/>
        </w:rPr>
        <w:t xml:space="preserve"> </w:t>
      </w:r>
      <w:r w:rsidRPr="00A55DB1">
        <w:rPr>
          <w:sz w:val="18"/>
        </w:rPr>
        <w:t>vermedik?”</w:t>
      </w:r>
      <w:r w:rsidRPr="00A55DB1" w:rsidR="0030183B">
        <w:rPr>
          <w:sz w:val="18"/>
        </w:rPr>
        <w:t xml:space="preserve"> </w:t>
      </w:r>
      <w:r w:rsidRPr="00A55DB1">
        <w:rPr>
          <w:sz w:val="18"/>
        </w:rPr>
        <w:t>diye.</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15</w:t>
      </w:r>
      <w:r w:rsidRPr="00A55DB1" w:rsidR="0030183B">
        <w:rPr>
          <w:sz w:val="18"/>
        </w:rPr>
        <w:t xml:space="preserve"> </w:t>
      </w:r>
      <w:r w:rsidRPr="00A55DB1">
        <w:rPr>
          <w:sz w:val="18"/>
        </w:rPr>
        <w:t>Temmuz</w:t>
      </w:r>
      <w:r w:rsidRPr="00A55DB1" w:rsidR="0030183B">
        <w:rPr>
          <w:sz w:val="18"/>
        </w:rPr>
        <w:t xml:space="preserve"> </w:t>
      </w:r>
      <w:r w:rsidRPr="00A55DB1">
        <w:rPr>
          <w:sz w:val="18"/>
        </w:rPr>
        <w:t>darbe</w:t>
      </w:r>
      <w:r w:rsidRPr="00A55DB1" w:rsidR="0030183B">
        <w:rPr>
          <w:sz w:val="18"/>
        </w:rPr>
        <w:t xml:space="preserve"> </w:t>
      </w:r>
      <w:r w:rsidRPr="00A55DB1">
        <w:rPr>
          <w:sz w:val="18"/>
        </w:rPr>
        <w:t>girişimine</w:t>
      </w:r>
      <w:r w:rsidRPr="00A55DB1" w:rsidR="0030183B">
        <w:rPr>
          <w:sz w:val="18"/>
        </w:rPr>
        <w:t xml:space="preserve"> </w:t>
      </w:r>
      <w:r w:rsidRPr="00A55DB1">
        <w:rPr>
          <w:sz w:val="18"/>
        </w:rPr>
        <w:t>önce</w:t>
      </w:r>
      <w:r w:rsidRPr="00A55DB1" w:rsidR="0030183B">
        <w:rPr>
          <w:sz w:val="18"/>
        </w:rPr>
        <w:t xml:space="preserve"> </w:t>
      </w:r>
      <w:r w:rsidRPr="00A55DB1">
        <w:rPr>
          <w:sz w:val="18"/>
        </w:rPr>
        <w:t>“darbe”</w:t>
      </w:r>
      <w:r w:rsidRPr="00A55DB1" w:rsidR="0030183B">
        <w:rPr>
          <w:sz w:val="18"/>
        </w:rPr>
        <w:t xml:space="preserve"> </w:t>
      </w:r>
      <w:r w:rsidRPr="00A55DB1">
        <w:rPr>
          <w:sz w:val="18"/>
        </w:rPr>
        <w:t>dediler,</w:t>
      </w:r>
      <w:r w:rsidRPr="00A55DB1" w:rsidR="0030183B">
        <w:rPr>
          <w:sz w:val="18"/>
        </w:rPr>
        <w:t xml:space="preserve"> </w:t>
      </w:r>
      <w:r w:rsidRPr="00A55DB1">
        <w:rPr>
          <w:sz w:val="18"/>
        </w:rPr>
        <w:t>sonra</w:t>
      </w:r>
      <w:r w:rsidRPr="00A55DB1" w:rsidR="0030183B">
        <w:rPr>
          <w:sz w:val="18"/>
        </w:rPr>
        <w:t xml:space="preserve"> </w:t>
      </w:r>
      <w:r w:rsidRPr="00A55DB1">
        <w:rPr>
          <w:sz w:val="18"/>
        </w:rPr>
        <w:t>“kontrollü</w:t>
      </w:r>
      <w:r w:rsidRPr="00A55DB1" w:rsidR="0030183B">
        <w:rPr>
          <w:sz w:val="18"/>
        </w:rPr>
        <w:t xml:space="preserve"> </w:t>
      </w:r>
      <w:r w:rsidRPr="00A55DB1">
        <w:rPr>
          <w:sz w:val="18"/>
        </w:rPr>
        <w:t>darbe”</w:t>
      </w:r>
      <w:r w:rsidRPr="00A55DB1" w:rsidR="0030183B">
        <w:rPr>
          <w:sz w:val="18"/>
        </w:rPr>
        <w:t xml:space="preserve"> </w:t>
      </w:r>
      <w:r w:rsidRPr="00A55DB1">
        <w:rPr>
          <w:sz w:val="18"/>
        </w:rPr>
        <w:t>dediler,</w:t>
      </w:r>
      <w:r w:rsidRPr="00A55DB1" w:rsidR="0030183B">
        <w:rPr>
          <w:sz w:val="18"/>
        </w:rPr>
        <w:t xml:space="preserve"> </w:t>
      </w:r>
      <w:r w:rsidRPr="00A55DB1">
        <w:rPr>
          <w:sz w:val="18"/>
        </w:rPr>
        <w:t>sonra</w:t>
      </w:r>
      <w:r w:rsidRPr="00A55DB1" w:rsidR="0030183B">
        <w:rPr>
          <w:sz w:val="18"/>
        </w:rPr>
        <w:t xml:space="preserve"> </w:t>
      </w:r>
      <w:r w:rsidRPr="00A55DB1">
        <w:rPr>
          <w:sz w:val="18"/>
        </w:rPr>
        <w:t>“tiyatro”</w:t>
      </w:r>
      <w:r w:rsidRPr="00A55DB1" w:rsidR="0030183B">
        <w:rPr>
          <w:sz w:val="18"/>
        </w:rPr>
        <w:t xml:space="preserve"> </w:t>
      </w:r>
      <w:r w:rsidRPr="00A55DB1">
        <w:rPr>
          <w:sz w:val="18"/>
        </w:rPr>
        <w:t>dediler.</w:t>
      </w:r>
      <w:r w:rsidRPr="00A55DB1" w:rsidR="0030183B">
        <w:rPr>
          <w:sz w:val="18"/>
        </w:rPr>
        <w:t xml:space="preserve"> </w:t>
      </w: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bu</w:t>
      </w:r>
      <w:r w:rsidRPr="00A55DB1" w:rsidR="0030183B">
        <w:rPr>
          <w:sz w:val="18"/>
        </w:rPr>
        <w:t xml:space="preserve"> </w:t>
      </w:r>
      <w:r w:rsidRPr="00A55DB1">
        <w:rPr>
          <w:sz w:val="18"/>
        </w:rPr>
        <w:t>ifadelerin</w:t>
      </w:r>
      <w:r w:rsidRPr="00A55DB1" w:rsidR="0030183B">
        <w:rPr>
          <w:sz w:val="18"/>
        </w:rPr>
        <w:t xml:space="preserve"> </w:t>
      </w:r>
      <w:r w:rsidRPr="00A55DB1">
        <w:rPr>
          <w:sz w:val="18"/>
        </w:rPr>
        <w:t>tamamı</w:t>
      </w:r>
      <w:r w:rsidRPr="00A55DB1" w:rsidR="0030183B">
        <w:rPr>
          <w:sz w:val="18"/>
        </w:rPr>
        <w:t xml:space="preserve"> </w:t>
      </w:r>
      <w:r w:rsidRPr="00A55DB1">
        <w:rPr>
          <w:sz w:val="18"/>
        </w:rPr>
        <w:t>CHP’nin</w:t>
      </w:r>
      <w:r w:rsidRPr="00A55DB1" w:rsidR="0030183B">
        <w:rPr>
          <w:sz w:val="18"/>
        </w:rPr>
        <w:t xml:space="preserve"> </w:t>
      </w:r>
      <w:r w:rsidRPr="00A55DB1">
        <w:rPr>
          <w:sz w:val="18"/>
        </w:rPr>
        <w:t>yöneticilerine</w:t>
      </w:r>
      <w:r w:rsidRPr="00A55DB1" w:rsidR="0030183B">
        <w:rPr>
          <w:sz w:val="18"/>
        </w:rPr>
        <w:t xml:space="preserve"> </w:t>
      </w:r>
      <w:r w:rsidRPr="00A55DB1">
        <w:rPr>
          <w:sz w:val="18"/>
        </w:rPr>
        <w:t>ait.</w:t>
      </w:r>
    </w:p>
    <w:p w:rsidRPr="00A55DB1" w:rsidR="00E348AE" w:rsidP="00A55DB1" w:rsidRDefault="00E348AE">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p>
    <w:p w:rsidRPr="00A55DB1" w:rsidR="00E348AE" w:rsidP="00A55DB1" w:rsidRDefault="00E348AE">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efendim.</w:t>
      </w:r>
    </w:p>
    <w:p w:rsidRPr="00A55DB1" w:rsidR="00E348AE" w:rsidP="00A55DB1" w:rsidRDefault="00E348AE">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toparlıyorum.</w:t>
      </w:r>
    </w:p>
    <w:p w:rsidRPr="00A55DB1" w:rsidR="00E348AE" w:rsidP="00A55DB1" w:rsidRDefault="00E348AE">
      <w:pPr>
        <w:pStyle w:val="GENELKURUL"/>
        <w:spacing w:line="240" w:lineRule="auto"/>
        <w:rPr>
          <w:sz w:val="18"/>
        </w:rPr>
      </w:pPr>
      <w:r w:rsidRPr="00A55DB1">
        <w:rPr>
          <w:sz w:val="18"/>
        </w:rPr>
        <w:t>Bakın,</w:t>
      </w:r>
      <w:r w:rsidRPr="00A55DB1" w:rsidR="0030183B">
        <w:rPr>
          <w:sz w:val="18"/>
        </w:rPr>
        <w:t xml:space="preserve"> </w:t>
      </w:r>
      <w:r w:rsidRPr="00A55DB1">
        <w:rPr>
          <w:sz w:val="18"/>
        </w:rPr>
        <w:t>şimdi,</w:t>
      </w:r>
      <w:r w:rsidRPr="00A55DB1" w:rsidR="0030183B">
        <w:rPr>
          <w:sz w:val="18"/>
        </w:rPr>
        <w:t xml:space="preserve"> </w:t>
      </w:r>
      <w:r w:rsidRPr="00A55DB1">
        <w:rPr>
          <w:sz w:val="18"/>
        </w:rPr>
        <w:t>bugün</w:t>
      </w:r>
      <w:r w:rsidRPr="00A55DB1" w:rsidR="0030183B">
        <w:rPr>
          <w:sz w:val="18"/>
        </w:rPr>
        <w:t xml:space="preserve"> </w:t>
      </w:r>
      <w:r w:rsidRPr="00A55DB1">
        <w:rPr>
          <w:sz w:val="18"/>
        </w:rPr>
        <w:t>gün</w:t>
      </w:r>
      <w:r w:rsidRPr="00A55DB1" w:rsidR="0030183B">
        <w:rPr>
          <w:sz w:val="18"/>
        </w:rPr>
        <w:t xml:space="preserve"> </w:t>
      </w:r>
      <w:r w:rsidRPr="00A55DB1">
        <w:rPr>
          <w:sz w:val="18"/>
        </w:rPr>
        <w:t>boyunca</w:t>
      </w:r>
      <w:r w:rsidRPr="00A55DB1" w:rsidR="0030183B">
        <w:rPr>
          <w:sz w:val="18"/>
        </w:rPr>
        <w:t xml:space="preserve"> </w:t>
      </w:r>
      <w:r w:rsidRPr="00A55DB1">
        <w:rPr>
          <w:sz w:val="18"/>
        </w:rPr>
        <w:t>bu</w:t>
      </w:r>
      <w:r w:rsidRPr="00A55DB1" w:rsidR="0030183B">
        <w:rPr>
          <w:sz w:val="18"/>
        </w:rPr>
        <w:t xml:space="preserve"> </w:t>
      </w:r>
      <w:r w:rsidRPr="00A55DB1">
        <w:rPr>
          <w:sz w:val="18"/>
        </w:rPr>
        <w:t>konuşmalar</w:t>
      </w:r>
      <w:r w:rsidRPr="00A55DB1" w:rsidR="0030183B">
        <w:rPr>
          <w:sz w:val="18"/>
        </w:rPr>
        <w:t xml:space="preserve"> </w:t>
      </w:r>
      <w:r w:rsidRPr="00A55DB1">
        <w:rPr>
          <w:sz w:val="18"/>
        </w:rPr>
        <w:t>dile</w:t>
      </w:r>
      <w:r w:rsidRPr="00A55DB1" w:rsidR="0030183B">
        <w:rPr>
          <w:sz w:val="18"/>
        </w:rPr>
        <w:t xml:space="preserve"> </w:t>
      </w:r>
      <w:r w:rsidRPr="00A55DB1">
        <w:rPr>
          <w:sz w:val="18"/>
        </w:rPr>
        <w:t>getirildi.</w:t>
      </w:r>
      <w:r w:rsidRPr="00A55DB1" w:rsidR="0030183B">
        <w:rPr>
          <w:sz w:val="18"/>
        </w:rPr>
        <w:t xml:space="preserve"> </w:t>
      </w:r>
      <w:r w:rsidRPr="00A55DB1">
        <w:rPr>
          <w:sz w:val="18"/>
        </w:rPr>
        <w:t>2016’da</w:t>
      </w:r>
      <w:r w:rsidRPr="00A55DB1" w:rsidR="0030183B">
        <w:rPr>
          <w:sz w:val="18"/>
        </w:rPr>
        <w:t xml:space="preserve"> </w:t>
      </w:r>
      <w:r w:rsidRPr="00A55DB1">
        <w:rPr>
          <w:sz w:val="18"/>
        </w:rPr>
        <w:t>dokunulmazlıkların</w:t>
      </w:r>
      <w:r w:rsidRPr="00A55DB1" w:rsidR="0030183B">
        <w:rPr>
          <w:sz w:val="18"/>
        </w:rPr>
        <w:t xml:space="preserve"> </w:t>
      </w:r>
      <w:r w:rsidRPr="00A55DB1">
        <w:rPr>
          <w:sz w:val="18"/>
        </w:rPr>
        <w:t>kalkması</w:t>
      </w:r>
      <w:r w:rsidRPr="00A55DB1" w:rsidR="0030183B">
        <w:rPr>
          <w:sz w:val="18"/>
        </w:rPr>
        <w:t xml:space="preserve"> </w:t>
      </w:r>
      <w:r w:rsidRPr="00A55DB1">
        <w:rPr>
          <w:sz w:val="18"/>
        </w:rPr>
        <w:t>için</w:t>
      </w:r>
      <w:r w:rsidRPr="00A55DB1" w:rsidR="0030183B">
        <w:rPr>
          <w:sz w:val="18"/>
        </w:rPr>
        <w:t xml:space="preserve"> </w:t>
      </w:r>
      <w:r w:rsidRPr="00A55DB1">
        <w:rPr>
          <w:sz w:val="18"/>
        </w:rPr>
        <w:t>“Hodri</w:t>
      </w:r>
      <w:r w:rsidRPr="00A55DB1" w:rsidR="0030183B">
        <w:rPr>
          <w:sz w:val="18"/>
        </w:rPr>
        <w:t xml:space="preserve"> </w:t>
      </w:r>
      <w:r w:rsidRPr="00A55DB1">
        <w:rPr>
          <w:sz w:val="18"/>
        </w:rPr>
        <w:t>meydan,</w:t>
      </w:r>
      <w:r w:rsidRPr="00A55DB1" w:rsidR="0030183B">
        <w:rPr>
          <w:sz w:val="18"/>
        </w:rPr>
        <w:t xml:space="preserve"> </w:t>
      </w:r>
      <w:r w:rsidRPr="00A55DB1">
        <w:rPr>
          <w:sz w:val="18"/>
        </w:rPr>
        <w:t>hodri</w:t>
      </w:r>
      <w:r w:rsidRPr="00A55DB1" w:rsidR="0030183B">
        <w:rPr>
          <w:sz w:val="18"/>
        </w:rPr>
        <w:t xml:space="preserve"> </w:t>
      </w:r>
      <w:r w:rsidRPr="00A55DB1">
        <w:rPr>
          <w:sz w:val="18"/>
        </w:rPr>
        <w:t>meydan,</w:t>
      </w:r>
      <w:r w:rsidRPr="00A55DB1" w:rsidR="0030183B">
        <w:rPr>
          <w:sz w:val="18"/>
        </w:rPr>
        <w:t xml:space="preserve"> </w:t>
      </w:r>
      <w:r w:rsidRPr="00A55DB1">
        <w:rPr>
          <w:sz w:val="18"/>
        </w:rPr>
        <w:t>hodri</w:t>
      </w:r>
      <w:r w:rsidRPr="00A55DB1" w:rsidR="0030183B">
        <w:rPr>
          <w:sz w:val="18"/>
        </w:rPr>
        <w:t xml:space="preserve"> </w:t>
      </w:r>
      <w:r w:rsidRPr="00A55DB1">
        <w:rPr>
          <w:sz w:val="18"/>
        </w:rPr>
        <w:t>meydan!”</w:t>
      </w:r>
      <w:r w:rsidRPr="00A55DB1" w:rsidR="0030183B">
        <w:rPr>
          <w:sz w:val="18"/>
        </w:rPr>
        <w:t xml:space="preserve"> </w:t>
      </w:r>
      <w:r w:rsidRPr="00A55DB1">
        <w:rPr>
          <w:sz w:val="18"/>
        </w:rPr>
        <w:t>dediler.</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RECEP</w:t>
      </w:r>
      <w:r w:rsidRPr="00A55DB1" w:rsidR="0030183B">
        <w:rPr>
          <w:sz w:val="18"/>
        </w:rPr>
        <w:t xml:space="preserve"> </w:t>
      </w:r>
      <w:r w:rsidRPr="00A55DB1">
        <w:rPr>
          <w:sz w:val="18"/>
        </w:rPr>
        <w:t>ÖZEL</w:t>
      </w:r>
      <w:r w:rsidRPr="00A55DB1" w:rsidR="0030183B">
        <w:rPr>
          <w:sz w:val="18"/>
        </w:rPr>
        <w:t xml:space="preserve"> </w:t>
      </w:r>
      <w:r w:rsidRPr="00A55DB1">
        <w:rPr>
          <w:sz w:val="18"/>
        </w:rPr>
        <w:t>(Isparta)</w:t>
      </w:r>
      <w:r w:rsidRPr="00A55DB1" w:rsidR="0030183B">
        <w:rPr>
          <w:sz w:val="18"/>
        </w:rPr>
        <w:t xml:space="preserve"> </w:t>
      </w:r>
      <w:r w:rsidRPr="00A55DB1">
        <w:rPr>
          <w:sz w:val="18"/>
        </w:rPr>
        <w:t>–</w:t>
      </w:r>
      <w:r w:rsidRPr="00A55DB1" w:rsidR="0030183B">
        <w:rPr>
          <w:sz w:val="18"/>
        </w:rPr>
        <w:t xml:space="preserve"> </w:t>
      </w:r>
      <w:r w:rsidRPr="00A55DB1">
        <w:rPr>
          <w:sz w:val="18"/>
        </w:rPr>
        <w:t>Efelendiler,</w:t>
      </w:r>
      <w:r w:rsidRPr="00A55DB1" w:rsidR="0030183B">
        <w:rPr>
          <w:sz w:val="18"/>
        </w:rPr>
        <w:t xml:space="preserve"> </w:t>
      </w:r>
      <w:r w:rsidRPr="00A55DB1">
        <w:rPr>
          <w:sz w:val="18"/>
        </w:rPr>
        <w:t>efelendiler.</w:t>
      </w:r>
    </w:p>
    <w:p w:rsidRPr="00A55DB1" w:rsidR="00E348AE" w:rsidP="00A55DB1" w:rsidRDefault="00E348AE">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Genel</w:t>
      </w:r>
      <w:r w:rsidRPr="00A55DB1" w:rsidR="0030183B">
        <w:rPr>
          <w:sz w:val="18"/>
        </w:rPr>
        <w:t xml:space="preserve"> </w:t>
      </w:r>
      <w:r w:rsidRPr="00A55DB1">
        <w:rPr>
          <w:sz w:val="18"/>
        </w:rPr>
        <w:t>Başkanları</w:t>
      </w:r>
      <w:r w:rsidRPr="00A55DB1" w:rsidR="0030183B">
        <w:rPr>
          <w:sz w:val="18"/>
        </w:rPr>
        <w:t xml:space="preserve"> </w:t>
      </w:r>
      <w:r w:rsidRPr="00A55DB1">
        <w:rPr>
          <w:sz w:val="18"/>
        </w:rPr>
        <w:t>şunu</w:t>
      </w:r>
      <w:r w:rsidRPr="00A55DB1" w:rsidR="0030183B">
        <w:rPr>
          <w:sz w:val="18"/>
        </w:rPr>
        <w:t xml:space="preserve"> </w:t>
      </w:r>
      <w:r w:rsidRPr="00A55DB1">
        <w:rPr>
          <w:sz w:val="18"/>
        </w:rPr>
        <w:t>söylüyor:</w:t>
      </w:r>
      <w:r w:rsidRPr="00A55DB1" w:rsidR="0030183B">
        <w:rPr>
          <w:sz w:val="18"/>
        </w:rPr>
        <w:t xml:space="preserve"> </w:t>
      </w:r>
      <w:r w:rsidRPr="00A55DB1">
        <w:rPr>
          <w:sz w:val="18"/>
        </w:rPr>
        <w:t>“Bakın,</w:t>
      </w:r>
      <w:r w:rsidRPr="00A55DB1" w:rsidR="0030183B">
        <w:rPr>
          <w:sz w:val="18"/>
        </w:rPr>
        <w:t xml:space="preserve"> </w:t>
      </w:r>
      <w:r w:rsidRPr="00A55DB1">
        <w:rPr>
          <w:sz w:val="18"/>
        </w:rPr>
        <w:t>arkadaşlar,</w:t>
      </w:r>
      <w:r w:rsidRPr="00A55DB1" w:rsidR="0030183B">
        <w:rPr>
          <w:sz w:val="18"/>
        </w:rPr>
        <w:t xml:space="preserve"> </w:t>
      </w:r>
      <w:r w:rsidRPr="00A55DB1">
        <w:rPr>
          <w:sz w:val="18"/>
        </w:rPr>
        <w:t>bu</w:t>
      </w:r>
      <w:r w:rsidRPr="00A55DB1" w:rsidR="0030183B">
        <w:rPr>
          <w:sz w:val="18"/>
        </w:rPr>
        <w:t xml:space="preserve"> </w:t>
      </w:r>
      <w:r w:rsidRPr="00A55DB1">
        <w:rPr>
          <w:sz w:val="18"/>
        </w:rPr>
        <w:t>düzenleme</w:t>
      </w:r>
      <w:r w:rsidRPr="00A55DB1" w:rsidR="0030183B">
        <w:rPr>
          <w:sz w:val="18"/>
        </w:rPr>
        <w:t xml:space="preserve"> </w:t>
      </w:r>
      <w:r w:rsidRPr="00A55DB1">
        <w:rPr>
          <w:sz w:val="18"/>
        </w:rPr>
        <w:t>Anayasa’ya</w:t>
      </w:r>
      <w:r w:rsidRPr="00A55DB1" w:rsidR="0030183B">
        <w:rPr>
          <w:sz w:val="18"/>
        </w:rPr>
        <w:t xml:space="preserve"> </w:t>
      </w:r>
      <w:r w:rsidRPr="00A55DB1">
        <w:rPr>
          <w:sz w:val="18"/>
        </w:rPr>
        <w:t>aykırı</w:t>
      </w:r>
      <w:r w:rsidRPr="00A55DB1" w:rsidR="0030183B">
        <w:rPr>
          <w:sz w:val="18"/>
        </w:rPr>
        <w:t xml:space="preserve"> </w:t>
      </w:r>
      <w:r w:rsidRPr="00A55DB1">
        <w:rPr>
          <w:sz w:val="18"/>
        </w:rPr>
        <w:t>ama</w:t>
      </w:r>
      <w:r w:rsidRPr="00A55DB1" w:rsidR="0030183B">
        <w:rPr>
          <w:sz w:val="18"/>
        </w:rPr>
        <w:t xml:space="preserve"> </w:t>
      </w:r>
      <w:r w:rsidRPr="00A55DB1">
        <w:rPr>
          <w:sz w:val="18"/>
        </w:rPr>
        <w:t>‘evet’</w:t>
      </w:r>
      <w:r w:rsidRPr="00A55DB1" w:rsidR="0030183B">
        <w:rPr>
          <w:sz w:val="18"/>
        </w:rPr>
        <w:t xml:space="preserve"> </w:t>
      </w:r>
      <w:r w:rsidRPr="00A55DB1">
        <w:rPr>
          <w:sz w:val="18"/>
        </w:rPr>
        <w:t>vereceğiz.”</w:t>
      </w:r>
      <w:r w:rsidRPr="00A55DB1" w:rsidR="0030183B">
        <w:rPr>
          <w:sz w:val="18"/>
        </w:rPr>
        <w:t xml:space="preserve"> </w:t>
      </w:r>
      <w:r w:rsidRPr="00A55DB1">
        <w:rPr>
          <w:sz w:val="18"/>
        </w:rPr>
        <w:t>Arkadaşlar,</w:t>
      </w:r>
      <w:r w:rsidRPr="00A55DB1" w:rsidR="0030183B">
        <w:rPr>
          <w:sz w:val="18"/>
        </w:rPr>
        <w:t xml:space="preserve"> </w:t>
      </w:r>
      <w:r w:rsidRPr="00A55DB1">
        <w:rPr>
          <w:sz w:val="18"/>
        </w:rPr>
        <w:t>Anayasa’ya</w:t>
      </w:r>
      <w:r w:rsidRPr="00A55DB1" w:rsidR="0030183B">
        <w:rPr>
          <w:sz w:val="18"/>
        </w:rPr>
        <w:t xml:space="preserve"> </w:t>
      </w:r>
      <w:r w:rsidRPr="00A55DB1">
        <w:rPr>
          <w:sz w:val="18"/>
        </w:rPr>
        <w:t>aykırı</w:t>
      </w:r>
      <w:r w:rsidRPr="00A55DB1" w:rsidR="0030183B">
        <w:rPr>
          <w:sz w:val="18"/>
        </w:rPr>
        <w:t xml:space="preserve"> </w:t>
      </w:r>
      <w:r w:rsidRPr="00A55DB1">
        <w:rPr>
          <w:sz w:val="18"/>
        </w:rPr>
        <w:t>olan</w:t>
      </w:r>
      <w:r w:rsidRPr="00A55DB1" w:rsidR="0030183B">
        <w:rPr>
          <w:sz w:val="18"/>
        </w:rPr>
        <w:t xml:space="preserve"> </w:t>
      </w:r>
      <w:r w:rsidRPr="00A55DB1">
        <w:rPr>
          <w:sz w:val="18"/>
        </w:rPr>
        <w:t>bir</w:t>
      </w:r>
      <w:r w:rsidRPr="00A55DB1" w:rsidR="0030183B">
        <w:rPr>
          <w:sz w:val="18"/>
        </w:rPr>
        <w:t xml:space="preserve"> </w:t>
      </w:r>
      <w:r w:rsidRPr="00A55DB1">
        <w:rPr>
          <w:sz w:val="18"/>
        </w:rPr>
        <w:t>şeye</w:t>
      </w:r>
      <w:r w:rsidRPr="00A55DB1" w:rsidR="0030183B">
        <w:rPr>
          <w:sz w:val="18"/>
        </w:rPr>
        <w:t xml:space="preserve"> </w:t>
      </w:r>
      <w:r w:rsidRPr="00A55DB1">
        <w:rPr>
          <w:sz w:val="18"/>
        </w:rPr>
        <w:t>nasıl</w:t>
      </w:r>
      <w:r w:rsidRPr="00A55DB1" w:rsidR="0030183B">
        <w:rPr>
          <w:sz w:val="18"/>
        </w:rPr>
        <w:t xml:space="preserve"> </w:t>
      </w:r>
      <w:r w:rsidRPr="00A55DB1">
        <w:rPr>
          <w:sz w:val="18"/>
        </w:rPr>
        <w:t>“evet”</w:t>
      </w:r>
      <w:r w:rsidRPr="00A55DB1" w:rsidR="0030183B">
        <w:rPr>
          <w:sz w:val="18"/>
        </w:rPr>
        <w:t xml:space="preserve"> </w:t>
      </w:r>
      <w:r w:rsidRPr="00A55DB1">
        <w:rPr>
          <w:sz w:val="18"/>
        </w:rPr>
        <w:t>verirsiniz</w:t>
      </w:r>
      <w:r w:rsidRPr="00A55DB1" w:rsidR="0030183B">
        <w:rPr>
          <w:sz w:val="18"/>
        </w:rPr>
        <w:t xml:space="preserve"> </w:t>
      </w:r>
      <w:r w:rsidRPr="00A55DB1">
        <w:rPr>
          <w:sz w:val="18"/>
        </w:rPr>
        <w:t>ya,</w:t>
      </w:r>
      <w:r w:rsidRPr="00A55DB1" w:rsidR="0030183B">
        <w:rPr>
          <w:sz w:val="18"/>
        </w:rPr>
        <w:t xml:space="preserve"> </w:t>
      </w:r>
      <w:r w:rsidRPr="00A55DB1">
        <w:rPr>
          <w:sz w:val="18"/>
        </w:rPr>
        <w:t>siz</w:t>
      </w:r>
      <w:r w:rsidRPr="00A55DB1" w:rsidR="0030183B">
        <w:rPr>
          <w:sz w:val="18"/>
        </w:rPr>
        <w:t xml:space="preserve"> </w:t>
      </w:r>
      <w:r w:rsidRPr="00A55DB1">
        <w:rPr>
          <w:sz w:val="18"/>
        </w:rPr>
        <w:t>nasıl</w:t>
      </w:r>
      <w:r w:rsidRPr="00A55DB1" w:rsidR="0030183B">
        <w:rPr>
          <w:sz w:val="18"/>
        </w:rPr>
        <w:t xml:space="preserve"> </w:t>
      </w:r>
      <w:r w:rsidRPr="00A55DB1">
        <w:rPr>
          <w:sz w:val="18"/>
        </w:rPr>
        <w:t>partisiniz;</w:t>
      </w:r>
      <w:r w:rsidRPr="00A55DB1" w:rsidR="0030183B">
        <w:rPr>
          <w:sz w:val="18"/>
        </w:rPr>
        <w:t xml:space="preserve"> </w:t>
      </w:r>
      <w:r w:rsidRPr="00A55DB1">
        <w:rPr>
          <w:sz w:val="18"/>
        </w:rPr>
        <w:t>ben</w:t>
      </w:r>
      <w:r w:rsidRPr="00A55DB1" w:rsidR="0030183B">
        <w:rPr>
          <w:sz w:val="18"/>
        </w:rPr>
        <w:t xml:space="preserve"> </w:t>
      </w:r>
      <w:r w:rsidRPr="00A55DB1">
        <w:rPr>
          <w:sz w:val="18"/>
        </w:rPr>
        <w:t>anlayabilmiş</w:t>
      </w:r>
      <w:r w:rsidRPr="00A55DB1" w:rsidR="0030183B">
        <w:rPr>
          <w:sz w:val="18"/>
        </w:rPr>
        <w:t xml:space="preserve"> </w:t>
      </w:r>
      <w:r w:rsidRPr="00A55DB1">
        <w:rPr>
          <w:sz w:val="18"/>
        </w:rPr>
        <w:t>değilim.</w:t>
      </w:r>
      <w:r w:rsidRPr="00A55DB1" w:rsidR="0030183B">
        <w:rPr>
          <w:sz w:val="18"/>
        </w:rPr>
        <w:t xml:space="preserve"> </w:t>
      </w:r>
      <w:r w:rsidRPr="00A55DB1">
        <w:rPr>
          <w:sz w:val="18"/>
        </w:rPr>
        <w:t>Hem</w:t>
      </w:r>
      <w:r w:rsidRPr="00A55DB1" w:rsidR="0030183B">
        <w:rPr>
          <w:sz w:val="18"/>
        </w:rPr>
        <w:t xml:space="preserve"> </w:t>
      </w:r>
      <w:r w:rsidRPr="00A55DB1">
        <w:rPr>
          <w:sz w:val="18"/>
        </w:rPr>
        <w:t>Genel</w:t>
      </w:r>
      <w:r w:rsidRPr="00A55DB1" w:rsidR="0030183B">
        <w:rPr>
          <w:sz w:val="18"/>
        </w:rPr>
        <w:t xml:space="preserve"> </w:t>
      </w:r>
      <w:r w:rsidRPr="00A55DB1">
        <w:rPr>
          <w:sz w:val="18"/>
        </w:rPr>
        <w:t>Başkanları</w:t>
      </w:r>
      <w:r w:rsidRPr="00A55DB1" w:rsidR="0030183B">
        <w:rPr>
          <w:sz w:val="18"/>
        </w:rPr>
        <w:t xml:space="preserve"> </w:t>
      </w:r>
      <w:r w:rsidRPr="00A55DB1">
        <w:rPr>
          <w:sz w:val="18"/>
        </w:rPr>
        <w:t>“Bu</w:t>
      </w:r>
      <w:r w:rsidRPr="00A55DB1" w:rsidR="0030183B">
        <w:rPr>
          <w:sz w:val="18"/>
        </w:rPr>
        <w:t xml:space="preserve"> </w:t>
      </w:r>
      <w:r w:rsidRPr="00A55DB1">
        <w:rPr>
          <w:sz w:val="18"/>
        </w:rPr>
        <w:t>Anayasa</w:t>
      </w:r>
      <w:r w:rsidRPr="00A55DB1" w:rsidR="0030183B">
        <w:rPr>
          <w:sz w:val="18"/>
        </w:rPr>
        <w:t xml:space="preserve"> </w:t>
      </w:r>
      <w:r w:rsidRPr="00A55DB1">
        <w:rPr>
          <w:sz w:val="18"/>
        </w:rPr>
        <w:t>değişikliği</w:t>
      </w:r>
      <w:r w:rsidRPr="00A55DB1" w:rsidR="0030183B">
        <w:rPr>
          <w:sz w:val="18"/>
        </w:rPr>
        <w:t xml:space="preserve"> </w:t>
      </w:r>
      <w:r w:rsidRPr="00A55DB1">
        <w:rPr>
          <w:sz w:val="18"/>
        </w:rPr>
        <w:t>Anayasa’ya</w:t>
      </w:r>
      <w:r w:rsidRPr="00A55DB1" w:rsidR="0030183B">
        <w:rPr>
          <w:sz w:val="18"/>
        </w:rPr>
        <w:t xml:space="preserve"> </w:t>
      </w:r>
      <w:r w:rsidRPr="00A55DB1">
        <w:rPr>
          <w:sz w:val="18"/>
        </w:rPr>
        <w:t>aykırı.”</w:t>
      </w:r>
      <w:r w:rsidRPr="00A55DB1" w:rsidR="0030183B">
        <w:rPr>
          <w:sz w:val="18"/>
        </w:rPr>
        <w:t xml:space="preserve"> </w:t>
      </w:r>
      <w:r w:rsidRPr="00A55DB1">
        <w:rPr>
          <w:sz w:val="18"/>
        </w:rPr>
        <w:t>diyor</w:t>
      </w:r>
      <w:r w:rsidRPr="00A55DB1" w:rsidR="0030183B">
        <w:rPr>
          <w:sz w:val="18"/>
        </w:rPr>
        <w:t xml:space="preserve"> </w:t>
      </w:r>
      <w:r w:rsidRPr="00A55DB1">
        <w:rPr>
          <w:sz w:val="18"/>
        </w:rPr>
        <w:t>hem</w:t>
      </w:r>
      <w:r w:rsidRPr="00A55DB1" w:rsidR="0030183B">
        <w:rPr>
          <w:sz w:val="18"/>
        </w:rPr>
        <w:t xml:space="preserve"> </w:t>
      </w:r>
      <w:r w:rsidRPr="00A55DB1">
        <w:rPr>
          <w:sz w:val="18"/>
        </w:rPr>
        <w:t>de</w:t>
      </w:r>
      <w:r w:rsidRPr="00A55DB1" w:rsidR="0030183B">
        <w:rPr>
          <w:sz w:val="18"/>
        </w:rPr>
        <w:t xml:space="preserve"> </w:t>
      </w:r>
      <w:r w:rsidRPr="00A55DB1">
        <w:rPr>
          <w:sz w:val="18"/>
        </w:rPr>
        <w:t>“Destek</w:t>
      </w:r>
      <w:r w:rsidRPr="00A55DB1" w:rsidR="0030183B">
        <w:rPr>
          <w:sz w:val="18"/>
        </w:rPr>
        <w:t xml:space="preserve"> </w:t>
      </w:r>
      <w:r w:rsidRPr="00A55DB1">
        <w:rPr>
          <w:sz w:val="18"/>
        </w:rPr>
        <w:t>vereceğiz.”</w:t>
      </w:r>
      <w:r w:rsidRPr="00A55DB1" w:rsidR="0030183B">
        <w:rPr>
          <w:sz w:val="18"/>
        </w:rPr>
        <w:t xml:space="preserve"> </w:t>
      </w:r>
      <w:r w:rsidRPr="00A55DB1">
        <w:rPr>
          <w:sz w:val="18"/>
        </w:rPr>
        <w:t>diyor.</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eğer</w:t>
      </w:r>
      <w:r w:rsidRPr="00A55DB1" w:rsidR="0030183B">
        <w:rPr>
          <w:sz w:val="18"/>
        </w:rPr>
        <w:t xml:space="preserve"> </w:t>
      </w:r>
      <w:r w:rsidRPr="00A55DB1">
        <w:rPr>
          <w:sz w:val="18"/>
        </w:rPr>
        <w:t>bir</w:t>
      </w:r>
      <w:r w:rsidRPr="00A55DB1" w:rsidR="0030183B">
        <w:rPr>
          <w:sz w:val="18"/>
        </w:rPr>
        <w:t xml:space="preserve"> </w:t>
      </w:r>
      <w:r w:rsidRPr="00A55DB1">
        <w:rPr>
          <w:sz w:val="18"/>
        </w:rPr>
        <w:t>tutarlılık</w:t>
      </w:r>
      <w:r w:rsidRPr="00A55DB1" w:rsidR="0030183B">
        <w:rPr>
          <w:sz w:val="18"/>
        </w:rPr>
        <w:t xml:space="preserve"> </w:t>
      </w:r>
      <w:r w:rsidRPr="00A55DB1">
        <w:rPr>
          <w:sz w:val="18"/>
        </w:rPr>
        <w:t>arıyorsanız</w:t>
      </w:r>
      <w:r w:rsidRPr="00A55DB1" w:rsidR="0030183B">
        <w:rPr>
          <w:sz w:val="18"/>
        </w:rPr>
        <w:t xml:space="preserve"> </w:t>
      </w:r>
      <w:r w:rsidRPr="00A55DB1">
        <w:rPr>
          <w:sz w:val="18"/>
        </w:rPr>
        <w:t>bir</w:t>
      </w:r>
      <w:r w:rsidRPr="00A55DB1" w:rsidR="0030183B">
        <w:rPr>
          <w:sz w:val="18"/>
        </w:rPr>
        <w:t xml:space="preserve"> </w:t>
      </w:r>
      <w:r w:rsidRPr="00A55DB1">
        <w:rPr>
          <w:sz w:val="18"/>
        </w:rPr>
        <w:t>bakacaksınız</w:t>
      </w:r>
      <w:r w:rsidRPr="00A55DB1" w:rsidR="0030183B">
        <w:rPr>
          <w:sz w:val="18"/>
        </w:rPr>
        <w:t xml:space="preserve"> </w:t>
      </w:r>
      <w:r w:rsidRPr="00A55DB1">
        <w:rPr>
          <w:sz w:val="18"/>
        </w:rPr>
        <w:t>kendinizde</w:t>
      </w:r>
      <w:r w:rsidRPr="00A55DB1" w:rsidR="0030183B">
        <w:rPr>
          <w:sz w:val="18"/>
        </w:rPr>
        <w:t xml:space="preserve"> </w:t>
      </w:r>
      <w:r w:rsidRPr="00A55DB1">
        <w:rPr>
          <w:sz w:val="18"/>
        </w:rPr>
        <w:t>var</w:t>
      </w:r>
      <w:r w:rsidRPr="00A55DB1" w:rsidR="0030183B">
        <w:rPr>
          <w:sz w:val="18"/>
        </w:rPr>
        <w:t xml:space="preserve"> </w:t>
      </w:r>
      <w:r w:rsidRPr="00A55DB1">
        <w:rPr>
          <w:sz w:val="18"/>
        </w:rPr>
        <w:t>mı,</w:t>
      </w:r>
      <w:r w:rsidRPr="00A55DB1" w:rsidR="0030183B">
        <w:rPr>
          <w:sz w:val="18"/>
        </w:rPr>
        <w:t xml:space="preserve"> </w:t>
      </w:r>
      <w:r w:rsidRPr="00A55DB1">
        <w:rPr>
          <w:sz w:val="18"/>
        </w:rPr>
        <w:t>yok</w:t>
      </w:r>
      <w:r w:rsidRPr="00A55DB1" w:rsidR="0030183B">
        <w:rPr>
          <w:sz w:val="18"/>
        </w:rPr>
        <w:t xml:space="preserve"> </w:t>
      </w:r>
      <w:r w:rsidRPr="00A55DB1">
        <w:rPr>
          <w:sz w:val="18"/>
        </w:rPr>
        <w:t>mu;</w:t>
      </w:r>
      <w:r w:rsidRPr="00A55DB1" w:rsidR="0030183B">
        <w:rPr>
          <w:sz w:val="18"/>
        </w:rPr>
        <w:t xml:space="preserve"> </w:t>
      </w:r>
      <w:r w:rsidRPr="00A55DB1">
        <w:rPr>
          <w:sz w:val="18"/>
        </w:rPr>
        <w:t>ondan</w:t>
      </w:r>
      <w:r w:rsidRPr="00A55DB1" w:rsidR="0030183B">
        <w:rPr>
          <w:sz w:val="18"/>
        </w:rPr>
        <w:t xml:space="preserve"> </w:t>
      </w:r>
      <w:r w:rsidRPr="00A55DB1">
        <w:rPr>
          <w:sz w:val="18"/>
        </w:rPr>
        <w:t>sonra</w:t>
      </w:r>
      <w:r w:rsidRPr="00A55DB1" w:rsidR="0030183B">
        <w:rPr>
          <w:sz w:val="18"/>
        </w:rPr>
        <w:t xml:space="preserve"> </w:t>
      </w:r>
      <w:r w:rsidRPr="00A55DB1">
        <w:rPr>
          <w:sz w:val="18"/>
        </w:rPr>
        <w:t>başkalarını</w:t>
      </w:r>
      <w:r w:rsidRPr="00A55DB1" w:rsidR="0030183B">
        <w:rPr>
          <w:sz w:val="18"/>
        </w:rPr>
        <w:t xml:space="preserve"> </w:t>
      </w:r>
      <w:r w:rsidRPr="00A55DB1">
        <w:rPr>
          <w:sz w:val="18"/>
        </w:rPr>
        <w:t>tutarsızlıkla</w:t>
      </w:r>
      <w:r w:rsidRPr="00A55DB1" w:rsidR="0030183B">
        <w:rPr>
          <w:sz w:val="18"/>
        </w:rPr>
        <w:t xml:space="preserve"> </w:t>
      </w:r>
      <w:r w:rsidRPr="00A55DB1">
        <w:rPr>
          <w:sz w:val="18"/>
        </w:rPr>
        <w:t>eleştireceksiniz.</w:t>
      </w:r>
      <w:r w:rsidRPr="00A55DB1" w:rsidR="0030183B">
        <w:rPr>
          <w:sz w:val="18"/>
        </w:rPr>
        <w:t xml:space="preserve"> </w:t>
      </w:r>
      <w:r w:rsidRPr="00A55DB1">
        <w:rPr>
          <w:sz w:val="18"/>
        </w:rPr>
        <w:t>Şimdi</w:t>
      </w:r>
      <w:r w:rsidRPr="00A55DB1" w:rsidR="0030183B">
        <w:rPr>
          <w:sz w:val="18"/>
        </w:rPr>
        <w:t xml:space="preserve"> </w:t>
      </w:r>
      <w:r w:rsidRPr="00A55DB1">
        <w:rPr>
          <w:sz w:val="18"/>
        </w:rPr>
        <w:t>de</w:t>
      </w:r>
      <w:r w:rsidRPr="00A55DB1" w:rsidR="0030183B">
        <w:rPr>
          <w:sz w:val="18"/>
        </w:rPr>
        <w:t xml:space="preserve"> </w:t>
      </w:r>
      <w:r w:rsidRPr="00A55DB1">
        <w:rPr>
          <w:sz w:val="18"/>
        </w:rPr>
        <w:t>“Neden</w:t>
      </w:r>
      <w:r w:rsidRPr="00A55DB1" w:rsidR="0030183B">
        <w:rPr>
          <w:sz w:val="18"/>
        </w:rPr>
        <w:t xml:space="preserve"> </w:t>
      </w:r>
      <w:r w:rsidRPr="00A55DB1">
        <w:rPr>
          <w:sz w:val="18"/>
        </w:rPr>
        <w:t>dokunulmazlıklar</w:t>
      </w:r>
      <w:r w:rsidRPr="00A55DB1" w:rsidR="0030183B">
        <w:rPr>
          <w:sz w:val="18"/>
        </w:rPr>
        <w:t xml:space="preserve"> </w:t>
      </w:r>
      <w:r w:rsidRPr="00A55DB1">
        <w:rPr>
          <w:sz w:val="18"/>
        </w:rPr>
        <w:t>yok?”</w:t>
      </w:r>
      <w:r w:rsidRPr="00A55DB1" w:rsidR="0030183B">
        <w:rPr>
          <w:sz w:val="18"/>
        </w:rPr>
        <w:t xml:space="preserve"> </w:t>
      </w:r>
      <w:r w:rsidRPr="00A55DB1">
        <w:rPr>
          <w:sz w:val="18"/>
        </w:rPr>
        <w:t>“Seçildi,</w:t>
      </w:r>
      <w:r w:rsidRPr="00A55DB1" w:rsidR="0030183B">
        <w:rPr>
          <w:sz w:val="18"/>
        </w:rPr>
        <w:t xml:space="preserve"> </w:t>
      </w:r>
      <w:r w:rsidRPr="00A55DB1">
        <w:rPr>
          <w:sz w:val="18"/>
        </w:rPr>
        <w:t>dokunulmazlık</w:t>
      </w:r>
      <w:r w:rsidRPr="00A55DB1" w:rsidR="0030183B">
        <w:rPr>
          <w:sz w:val="18"/>
        </w:rPr>
        <w:t xml:space="preserve"> </w:t>
      </w:r>
      <w:r w:rsidRPr="00A55DB1">
        <w:rPr>
          <w:sz w:val="18"/>
        </w:rPr>
        <w:t>zırhı</w:t>
      </w:r>
      <w:r w:rsidRPr="00A55DB1" w:rsidR="0030183B">
        <w:rPr>
          <w:sz w:val="18"/>
        </w:rPr>
        <w:t xml:space="preserve"> </w:t>
      </w:r>
      <w:r w:rsidRPr="00A55DB1">
        <w:rPr>
          <w:sz w:val="18"/>
        </w:rPr>
        <w:t>kazandı,</w:t>
      </w:r>
      <w:r w:rsidRPr="00A55DB1" w:rsidR="0030183B">
        <w:rPr>
          <w:sz w:val="18"/>
        </w:rPr>
        <w:t xml:space="preserve"> </w:t>
      </w:r>
      <w:r w:rsidRPr="00A55DB1">
        <w:rPr>
          <w:sz w:val="18"/>
        </w:rPr>
        <w:t>onun</w:t>
      </w:r>
      <w:r w:rsidRPr="00A55DB1" w:rsidR="0030183B">
        <w:rPr>
          <w:sz w:val="18"/>
        </w:rPr>
        <w:t xml:space="preserve"> </w:t>
      </w:r>
      <w:r w:rsidRPr="00A55DB1">
        <w:rPr>
          <w:sz w:val="18"/>
        </w:rPr>
        <w:t>arkasına</w:t>
      </w:r>
      <w:r w:rsidRPr="00A55DB1" w:rsidR="0030183B">
        <w:rPr>
          <w:sz w:val="18"/>
        </w:rPr>
        <w:t xml:space="preserve"> </w:t>
      </w:r>
      <w:r w:rsidRPr="00A55DB1">
        <w:rPr>
          <w:sz w:val="18"/>
        </w:rPr>
        <w:t>sığınıyor.”</w:t>
      </w:r>
      <w:r w:rsidRPr="00A55DB1" w:rsidR="0030183B">
        <w:rPr>
          <w:sz w:val="18"/>
        </w:rPr>
        <w:t xml:space="preserve"> </w:t>
      </w:r>
      <w:r w:rsidRPr="00A55DB1">
        <w:rPr>
          <w:sz w:val="18"/>
        </w:rPr>
        <w:t>laflarını</w:t>
      </w:r>
      <w:r w:rsidRPr="00A55DB1" w:rsidR="0030183B">
        <w:rPr>
          <w:sz w:val="18"/>
        </w:rPr>
        <w:t xml:space="preserve"> </w:t>
      </w:r>
      <w:r w:rsidRPr="00A55DB1">
        <w:rPr>
          <w:sz w:val="18"/>
        </w:rPr>
        <w:t>ortaya</w:t>
      </w:r>
      <w:r w:rsidRPr="00A55DB1" w:rsidR="0030183B">
        <w:rPr>
          <w:sz w:val="18"/>
        </w:rPr>
        <w:t xml:space="preserve"> </w:t>
      </w:r>
      <w:r w:rsidRPr="00A55DB1">
        <w:rPr>
          <w:sz w:val="18"/>
        </w:rPr>
        <w:t>atıyorsunuz.</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bakın,</w:t>
      </w:r>
      <w:r w:rsidRPr="00A55DB1" w:rsidR="0030183B">
        <w:rPr>
          <w:sz w:val="18"/>
        </w:rPr>
        <w:t xml:space="preserve"> </w:t>
      </w:r>
      <w:r w:rsidRPr="00A55DB1">
        <w:rPr>
          <w:sz w:val="18"/>
        </w:rPr>
        <w:t>20</w:t>
      </w:r>
      <w:r w:rsidRPr="00A55DB1" w:rsidR="0030183B">
        <w:rPr>
          <w:sz w:val="18"/>
        </w:rPr>
        <w:t xml:space="preserve"> </w:t>
      </w:r>
      <w:r w:rsidRPr="00A55DB1">
        <w:rPr>
          <w:sz w:val="18"/>
        </w:rPr>
        <w:t>Temmuz</w:t>
      </w:r>
      <w:r w:rsidRPr="00A55DB1" w:rsidR="0030183B">
        <w:rPr>
          <w:sz w:val="18"/>
        </w:rPr>
        <w:t xml:space="preserve"> </w:t>
      </w:r>
      <w:r w:rsidRPr="00A55DB1">
        <w:rPr>
          <w:sz w:val="18"/>
        </w:rPr>
        <w:t>hadisesi</w:t>
      </w:r>
      <w:r w:rsidRPr="00A55DB1" w:rsidR="0030183B">
        <w:rPr>
          <w:sz w:val="18"/>
        </w:rPr>
        <w:t xml:space="preserve"> </w:t>
      </w:r>
      <w:r w:rsidRPr="00A55DB1">
        <w:rPr>
          <w:sz w:val="18"/>
        </w:rPr>
        <w:t>önemlidir.</w:t>
      </w:r>
      <w:r w:rsidRPr="00A55DB1" w:rsidR="0030183B">
        <w:rPr>
          <w:sz w:val="18"/>
        </w:rPr>
        <w:t xml:space="preserve"> </w:t>
      </w:r>
      <w:r w:rsidRPr="00A55DB1">
        <w:rPr>
          <w:sz w:val="18"/>
        </w:rPr>
        <w:t>O</w:t>
      </w:r>
      <w:r w:rsidRPr="00A55DB1" w:rsidR="0030183B">
        <w:rPr>
          <w:sz w:val="18"/>
        </w:rPr>
        <w:t xml:space="preserve"> </w:t>
      </w:r>
      <w:r w:rsidRPr="00A55DB1">
        <w:rPr>
          <w:sz w:val="18"/>
        </w:rPr>
        <w:t>dönem</w:t>
      </w:r>
      <w:r w:rsidRPr="00A55DB1" w:rsidR="0030183B">
        <w:rPr>
          <w:sz w:val="18"/>
        </w:rPr>
        <w:t xml:space="preserve"> </w:t>
      </w:r>
      <w:r w:rsidRPr="00A55DB1">
        <w:rPr>
          <w:sz w:val="18"/>
        </w:rPr>
        <w:t>devlet</w:t>
      </w:r>
      <w:r w:rsidRPr="00A55DB1" w:rsidR="0030183B">
        <w:rPr>
          <w:sz w:val="18"/>
        </w:rPr>
        <w:t xml:space="preserve"> </w:t>
      </w:r>
      <w:r w:rsidRPr="00A55DB1">
        <w:rPr>
          <w:sz w:val="18"/>
        </w:rPr>
        <w:t>olağanüstü</w:t>
      </w:r>
      <w:r w:rsidRPr="00A55DB1" w:rsidR="0030183B">
        <w:rPr>
          <w:sz w:val="18"/>
        </w:rPr>
        <w:t xml:space="preserve"> </w:t>
      </w:r>
      <w:r w:rsidRPr="00A55DB1">
        <w:rPr>
          <w:sz w:val="18"/>
        </w:rPr>
        <w:t>bir</w:t>
      </w:r>
      <w:r w:rsidRPr="00A55DB1" w:rsidR="0030183B">
        <w:rPr>
          <w:sz w:val="18"/>
        </w:rPr>
        <w:t xml:space="preserve"> </w:t>
      </w:r>
      <w:r w:rsidRPr="00A55DB1">
        <w:rPr>
          <w:sz w:val="18"/>
        </w:rPr>
        <w:t>durumla</w:t>
      </w:r>
      <w:r w:rsidRPr="00A55DB1" w:rsidR="0030183B">
        <w:rPr>
          <w:sz w:val="18"/>
        </w:rPr>
        <w:t xml:space="preserve"> </w:t>
      </w:r>
      <w:r w:rsidRPr="00A55DB1">
        <w:rPr>
          <w:sz w:val="18"/>
        </w:rPr>
        <w:t>karşı</w:t>
      </w:r>
      <w:r w:rsidRPr="00A55DB1" w:rsidR="0030183B">
        <w:rPr>
          <w:sz w:val="18"/>
        </w:rPr>
        <w:t xml:space="preserve"> </w:t>
      </w:r>
      <w:r w:rsidRPr="00A55DB1">
        <w:rPr>
          <w:sz w:val="18"/>
        </w:rPr>
        <w:t>karşıya</w:t>
      </w:r>
      <w:r w:rsidRPr="00A55DB1" w:rsidR="0030183B">
        <w:rPr>
          <w:sz w:val="18"/>
        </w:rPr>
        <w:t xml:space="preserve"> </w:t>
      </w:r>
      <w:r w:rsidRPr="00A55DB1">
        <w:rPr>
          <w:sz w:val="18"/>
        </w:rPr>
        <w:t>kalmış,</w:t>
      </w:r>
      <w:r w:rsidRPr="00A55DB1" w:rsidR="0030183B">
        <w:rPr>
          <w:sz w:val="18"/>
        </w:rPr>
        <w:t xml:space="preserve"> </w:t>
      </w:r>
      <w:r w:rsidRPr="00A55DB1">
        <w:rPr>
          <w:sz w:val="18"/>
        </w:rPr>
        <w:t>Meclisten</w:t>
      </w:r>
      <w:r w:rsidRPr="00A55DB1" w:rsidR="0030183B">
        <w:rPr>
          <w:sz w:val="18"/>
        </w:rPr>
        <w:t xml:space="preserve"> </w:t>
      </w:r>
      <w:r w:rsidRPr="00A55DB1">
        <w:rPr>
          <w:sz w:val="18"/>
        </w:rPr>
        <w:t>olağanüstü</w:t>
      </w:r>
      <w:r w:rsidRPr="00A55DB1" w:rsidR="0030183B">
        <w:rPr>
          <w:sz w:val="18"/>
        </w:rPr>
        <w:t xml:space="preserve"> </w:t>
      </w:r>
      <w:r w:rsidRPr="00A55DB1">
        <w:rPr>
          <w:sz w:val="18"/>
        </w:rPr>
        <w:t>hâl</w:t>
      </w:r>
      <w:r w:rsidRPr="00A55DB1" w:rsidR="0030183B">
        <w:rPr>
          <w:sz w:val="18"/>
        </w:rPr>
        <w:t xml:space="preserve"> </w:t>
      </w:r>
      <w:r w:rsidRPr="00A55DB1">
        <w:rPr>
          <w:sz w:val="18"/>
        </w:rPr>
        <w:t>kararname</w:t>
      </w:r>
      <w:r w:rsidRPr="00A55DB1" w:rsidR="0030183B">
        <w:rPr>
          <w:sz w:val="18"/>
        </w:rPr>
        <w:t xml:space="preserve"> </w:t>
      </w:r>
      <w:r w:rsidRPr="00A55DB1">
        <w:rPr>
          <w:sz w:val="18"/>
        </w:rPr>
        <w:t>yetkisi</w:t>
      </w:r>
      <w:r w:rsidRPr="00A55DB1" w:rsidR="0030183B">
        <w:rPr>
          <w:sz w:val="18"/>
        </w:rPr>
        <w:t xml:space="preserve"> </w:t>
      </w:r>
      <w:r w:rsidRPr="00A55DB1">
        <w:rPr>
          <w:sz w:val="18"/>
        </w:rPr>
        <w:t>alıyor</w:t>
      </w:r>
      <w:r w:rsidRPr="00A55DB1" w:rsidR="0030183B">
        <w:rPr>
          <w:sz w:val="18"/>
        </w:rPr>
        <w:t xml:space="preserve"> </w:t>
      </w:r>
      <w:r w:rsidRPr="00A55DB1">
        <w:rPr>
          <w:sz w:val="18"/>
        </w:rPr>
        <w:t>ve</w:t>
      </w:r>
      <w:r w:rsidRPr="00A55DB1" w:rsidR="0030183B">
        <w:rPr>
          <w:sz w:val="18"/>
        </w:rPr>
        <w:t xml:space="preserve"> </w:t>
      </w:r>
      <w:r w:rsidRPr="00A55DB1">
        <w:rPr>
          <w:sz w:val="18"/>
        </w:rPr>
        <w:t>bu</w:t>
      </w:r>
      <w:r w:rsidRPr="00A55DB1" w:rsidR="0030183B">
        <w:rPr>
          <w:sz w:val="18"/>
        </w:rPr>
        <w:t xml:space="preserve"> </w:t>
      </w:r>
      <w:r w:rsidRPr="00A55DB1">
        <w:rPr>
          <w:sz w:val="18"/>
        </w:rPr>
        <w:t>karşı</w:t>
      </w:r>
      <w:r w:rsidRPr="00A55DB1" w:rsidR="0030183B">
        <w:rPr>
          <w:sz w:val="18"/>
        </w:rPr>
        <w:t xml:space="preserve"> </w:t>
      </w:r>
      <w:r w:rsidRPr="00A55DB1">
        <w:rPr>
          <w:sz w:val="18"/>
        </w:rPr>
        <w:t>karşıya</w:t>
      </w:r>
      <w:r w:rsidRPr="00A55DB1" w:rsidR="0030183B">
        <w:rPr>
          <w:sz w:val="18"/>
        </w:rPr>
        <w:t xml:space="preserve"> </w:t>
      </w:r>
      <w:r w:rsidRPr="00A55DB1">
        <w:rPr>
          <w:sz w:val="18"/>
        </w:rPr>
        <w:t>kaldığı</w:t>
      </w:r>
      <w:r w:rsidRPr="00A55DB1" w:rsidR="0030183B">
        <w:rPr>
          <w:sz w:val="18"/>
        </w:rPr>
        <w:t xml:space="preserve"> </w:t>
      </w:r>
      <w:r w:rsidRPr="00A55DB1">
        <w:rPr>
          <w:sz w:val="18"/>
        </w:rPr>
        <w:t>durumla</w:t>
      </w:r>
      <w:r w:rsidRPr="00A55DB1" w:rsidR="0030183B">
        <w:rPr>
          <w:sz w:val="18"/>
        </w:rPr>
        <w:t xml:space="preserve"> </w:t>
      </w:r>
      <w:r w:rsidRPr="00A55DB1">
        <w:rPr>
          <w:sz w:val="18"/>
        </w:rPr>
        <w:t>mücadele</w:t>
      </w:r>
      <w:r w:rsidRPr="00A55DB1" w:rsidR="0030183B">
        <w:rPr>
          <w:sz w:val="18"/>
        </w:rPr>
        <w:t xml:space="preserve"> </w:t>
      </w:r>
      <w:r w:rsidRPr="00A55DB1">
        <w:rPr>
          <w:sz w:val="18"/>
        </w:rPr>
        <w:t>ediyor</w:t>
      </w:r>
      <w:r w:rsidRPr="00A55DB1" w:rsidR="0030183B">
        <w:rPr>
          <w:sz w:val="18"/>
        </w:rPr>
        <w:t xml:space="preserve"> </w:t>
      </w:r>
      <w:r w:rsidRPr="00A55DB1">
        <w:rPr>
          <w:sz w:val="18"/>
        </w:rPr>
        <w:t>yani</w:t>
      </w:r>
      <w:r w:rsidRPr="00A55DB1" w:rsidR="0030183B">
        <w:rPr>
          <w:sz w:val="18"/>
        </w:rPr>
        <w:t xml:space="preserve"> </w:t>
      </w:r>
      <w:r w:rsidRPr="00A55DB1">
        <w:rPr>
          <w:sz w:val="18"/>
        </w:rPr>
        <w:t>bir</w:t>
      </w:r>
      <w:r w:rsidRPr="00A55DB1" w:rsidR="0030183B">
        <w:rPr>
          <w:sz w:val="18"/>
        </w:rPr>
        <w:t xml:space="preserve"> </w:t>
      </w:r>
      <w:r w:rsidRPr="00A55DB1">
        <w:rPr>
          <w:sz w:val="18"/>
        </w:rPr>
        <w:t>darbe</w:t>
      </w:r>
      <w:r w:rsidRPr="00A55DB1" w:rsidR="0030183B">
        <w:rPr>
          <w:sz w:val="18"/>
        </w:rPr>
        <w:t xml:space="preserve"> </w:t>
      </w:r>
      <w:r w:rsidRPr="00A55DB1">
        <w:rPr>
          <w:sz w:val="18"/>
        </w:rPr>
        <w:t>girişimine</w:t>
      </w:r>
      <w:r w:rsidRPr="00A55DB1" w:rsidR="0030183B">
        <w:rPr>
          <w:sz w:val="18"/>
        </w:rPr>
        <w:t xml:space="preserve"> </w:t>
      </w:r>
      <w:r w:rsidRPr="00A55DB1">
        <w:rPr>
          <w:sz w:val="18"/>
        </w:rPr>
        <w:t>karşı</w:t>
      </w:r>
      <w:r w:rsidRPr="00A55DB1" w:rsidR="0030183B">
        <w:rPr>
          <w:sz w:val="18"/>
        </w:rPr>
        <w:t xml:space="preserve"> </w:t>
      </w:r>
      <w:r w:rsidRPr="00A55DB1">
        <w:rPr>
          <w:sz w:val="18"/>
        </w:rPr>
        <w:t>mücadele</w:t>
      </w:r>
      <w:r w:rsidRPr="00A55DB1" w:rsidR="0030183B">
        <w:rPr>
          <w:sz w:val="18"/>
        </w:rPr>
        <w:t xml:space="preserve"> </w:t>
      </w:r>
      <w:r w:rsidRPr="00A55DB1">
        <w:rPr>
          <w:sz w:val="18"/>
        </w:rPr>
        <w:t>ediyor</w:t>
      </w:r>
      <w:r w:rsidRPr="00A55DB1" w:rsidR="0030183B">
        <w:rPr>
          <w:sz w:val="18"/>
        </w:rPr>
        <w:t xml:space="preserve"> </w:t>
      </w:r>
      <w:r w:rsidRPr="00A55DB1">
        <w:rPr>
          <w:sz w:val="18"/>
        </w:rPr>
        <w:t>devlet.</w:t>
      </w:r>
    </w:p>
    <w:p w:rsidRPr="00A55DB1" w:rsidR="00E348AE" w:rsidP="00A55DB1" w:rsidRDefault="00E348AE">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p>
    <w:p w:rsidRPr="00A55DB1" w:rsidR="00E348AE" w:rsidP="00A55DB1" w:rsidRDefault="00E348AE">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Tamamlayın</w:t>
      </w:r>
      <w:r w:rsidRPr="00A55DB1" w:rsidR="0030183B">
        <w:rPr>
          <w:sz w:val="18"/>
        </w:rPr>
        <w:t xml:space="preserve"> </w:t>
      </w:r>
      <w:r w:rsidRPr="00A55DB1">
        <w:rPr>
          <w:sz w:val="18"/>
        </w:rPr>
        <w:t>efendim.</w:t>
      </w:r>
    </w:p>
    <w:p w:rsidRPr="00A55DB1" w:rsidR="00E348AE" w:rsidP="00A55DB1" w:rsidRDefault="00E348AE">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Bakın,</w:t>
      </w:r>
      <w:r w:rsidRPr="00A55DB1" w:rsidR="0030183B">
        <w:rPr>
          <w:sz w:val="18"/>
        </w:rPr>
        <w:t xml:space="preserve"> </w:t>
      </w:r>
      <w:r w:rsidRPr="00A55DB1">
        <w:rPr>
          <w:sz w:val="18"/>
        </w:rPr>
        <w:t>o</w:t>
      </w:r>
      <w:r w:rsidRPr="00A55DB1" w:rsidR="0030183B">
        <w:rPr>
          <w:sz w:val="18"/>
        </w:rPr>
        <w:t xml:space="preserve"> </w:t>
      </w:r>
      <w:r w:rsidRPr="00A55DB1">
        <w:rPr>
          <w:sz w:val="18"/>
        </w:rPr>
        <w:t>20</w:t>
      </w:r>
      <w:r w:rsidRPr="00A55DB1" w:rsidR="0030183B">
        <w:rPr>
          <w:sz w:val="18"/>
        </w:rPr>
        <w:t xml:space="preserve"> </w:t>
      </w:r>
      <w:r w:rsidRPr="00A55DB1">
        <w:rPr>
          <w:sz w:val="18"/>
        </w:rPr>
        <w:t>Temmuzda</w:t>
      </w:r>
      <w:r w:rsidRPr="00A55DB1" w:rsidR="0030183B">
        <w:rPr>
          <w:sz w:val="18"/>
        </w:rPr>
        <w:t xml:space="preserve"> </w:t>
      </w:r>
      <w:r w:rsidRPr="00A55DB1">
        <w:rPr>
          <w:sz w:val="18"/>
        </w:rPr>
        <w:t>bu</w:t>
      </w:r>
      <w:r w:rsidRPr="00A55DB1" w:rsidR="0030183B">
        <w:rPr>
          <w:sz w:val="18"/>
        </w:rPr>
        <w:t xml:space="preserve"> </w:t>
      </w:r>
      <w:r w:rsidRPr="00A55DB1">
        <w:rPr>
          <w:sz w:val="18"/>
        </w:rPr>
        <w:t>meşru</w:t>
      </w:r>
      <w:r w:rsidRPr="00A55DB1" w:rsidR="0030183B">
        <w:rPr>
          <w:sz w:val="18"/>
        </w:rPr>
        <w:t xml:space="preserve"> </w:t>
      </w:r>
      <w:r w:rsidRPr="00A55DB1">
        <w:rPr>
          <w:sz w:val="18"/>
        </w:rPr>
        <w:t>Parlamentonun</w:t>
      </w:r>
      <w:r w:rsidRPr="00A55DB1" w:rsidR="0030183B">
        <w:rPr>
          <w:sz w:val="18"/>
        </w:rPr>
        <w:t xml:space="preserve"> </w:t>
      </w:r>
      <w:r w:rsidRPr="00A55DB1">
        <w:rPr>
          <w:sz w:val="18"/>
        </w:rPr>
        <w:t>onaylayarak</w:t>
      </w:r>
      <w:r w:rsidRPr="00A55DB1" w:rsidR="0030183B">
        <w:rPr>
          <w:sz w:val="18"/>
        </w:rPr>
        <w:t xml:space="preserve"> </w:t>
      </w:r>
      <w:r w:rsidRPr="00A55DB1">
        <w:rPr>
          <w:sz w:val="18"/>
        </w:rPr>
        <w:t>Hükûmete</w:t>
      </w:r>
      <w:r w:rsidRPr="00A55DB1" w:rsidR="0030183B">
        <w:rPr>
          <w:sz w:val="18"/>
        </w:rPr>
        <w:t xml:space="preserve"> </w:t>
      </w:r>
      <w:r w:rsidRPr="00A55DB1">
        <w:rPr>
          <w:sz w:val="18"/>
        </w:rPr>
        <w:t>verdiği</w:t>
      </w:r>
      <w:r w:rsidRPr="00A55DB1" w:rsidR="0030183B">
        <w:rPr>
          <w:sz w:val="18"/>
        </w:rPr>
        <w:t xml:space="preserve"> </w:t>
      </w:r>
      <w:r w:rsidRPr="00A55DB1">
        <w:rPr>
          <w:sz w:val="18"/>
        </w:rPr>
        <w:t>yetkiye</w:t>
      </w:r>
      <w:r w:rsidRPr="00A55DB1" w:rsidR="0030183B">
        <w:rPr>
          <w:sz w:val="18"/>
        </w:rPr>
        <w:t xml:space="preserve"> </w:t>
      </w:r>
      <w:r w:rsidRPr="00A55DB1">
        <w:rPr>
          <w:sz w:val="18"/>
        </w:rPr>
        <w:t>“darbe”</w:t>
      </w:r>
      <w:r w:rsidRPr="00A55DB1" w:rsidR="0030183B">
        <w:rPr>
          <w:sz w:val="18"/>
        </w:rPr>
        <w:t xml:space="preserve"> </w:t>
      </w:r>
      <w:r w:rsidRPr="00A55DB1">
        <w:rPr>
          <w:sz w:val="18"/>
        </w:rPr>
        <w:t>diyecek</w:t>
      </w:r>
      <w:r w:rsidRPr="00A55DB1" w:rsidR="0030183B">
        <w:rPr>
          <w:sz w:val="18"/>
        </w:rPr>
        <w:t xml:space="preserve"> </w:t>
      </w:r>
      <w:r w:rsidRPr="00A55DB1">
        <w:rPr>
          <w:sz w:val="18"/>
        </w:rPr>
        <w:t>kadar</w:t>
      </w:r>
      <w:r w:rsidRPr="00A55DB1" w:rsidR="0030183B">
        <w:rPr>
          <w:sz w:val="18"/>
        </w:rPr>
        <w:t xml:space="preserve"> </w:t>
      </w:r>
      <w:r w:rsidRPr="00A55DB1">
        <w:rPr>
          <w:sz w:val="18"/>
        </w:rPr>
        <w:t>millî</w:t>
      </w:r>
      <w:r w:rsidRPr="00A55DB1" w:rsidR="0030183B">
        <w:rPr>
          <w:sz w:val="18"/>
        </w:rPr>
        <w:t xml:space="preserve"> </w:t>
      </w:r>
      <w:r w:rsidRPr="00A55DB1">
        <w:rPr>
          <w:sz w:val="18"/>
        </w:rPr>
        <w:t>iradeden</w:t>
      </w:r>
      <w:r w:rsidRPr="00A55DB1" w:rsidR="0030183B">
        <w:rPr>
          <w:sz w:val="18"/>
        </w:rPr>
        <w:t xml:space="preserve"> </w:t>
      </w:r>
      <w:r w:rsidRPr="00A55DB1">
        <w:rPr>
          <w:sz w:val="18"/>
        </w:rPr>
        <w:t>uzaklaşan</w:t>
      </w:r>
      <w:r w:rsidRPr="00A55DB1" w:rsidR="0030183B">
        <w:rPr>
          <w:sz w:val="18"/>
        </w:rPr>
        <w:t xml:space="preserve"> </w:t>
      </w:r>
      <w:r w:rsidRPr="00A55DB1">
        <w:rPr>
          <w:sz w:val="18"/>
        </w:rPr>
        <w:t>bir</w:t>
      </w:r>
      <w:r w:rsidRPr="00A55DB1" w:rsidR="0030183B">
        <w:rPr>
          <w:sz w:val="18"/>
        </w:rPr>
        <w:t xml:space="preserve"> </w:t>
      </w:r>
      <w:r w:rsidRPr="00A55DB1">
        <w:rPr>
          <w:sz w:val="18"/>
        </w:rPr>
        <w:t>anlayışla</w:t>
      </w:r>
      <w:r w:rsidRPr="00A55DB1" w:rsidR="0030183B">
        <w:rPr>
          <w:sz w:val="18"/>
        </w:rPr>
        <w:t xml:space="preserve"> </w:t>
      </w:r>
      <w:r w:rsidRPr="00A55DB1">
        <w:rPr>
          <w:sz w:val="18"/>
        </w:rPr>
        <w:t>karşı</w:t>
      </w:r>
      <w:r w:rsidRPr="00A55DB1" w:rsidR="0030183B">
        <w:rPr>
          <w:sz w:val="18"/>
        </w:rPr>
        <w:t xml:space="preserve"> </w:t>
      </w:r>
      <w:r w:rsidRPr="00A55DB1">
        <w:rPr>
          <w:sz w:val="18"/>
        </w:rPr>
        <w:t>karşıyayız.</w:t>
      </w:r>
    </w:p>
    <w:p w:rsidRPr="00A55DB1" w:rsidR="00E348AE" w:rsidP="00A55DB1" w:rsidRDefault="00E348AE">
      <w:pPr>
        <w:pStyle w:val="GENELKURUL"/>
        <w:spacing w:line="240" w:lineRule="auto"/>
        <w:rPr>
          <w:sz w:val="18"/>
        </w:rPr>
      </w:pPr>
      <w:r w:rsidRPr="00A55DB1">
        <w:rPr>
          <w:sz w:val="18"/>
        </w:rPr>
        <w:t>Genel</w:t>
      </w:r>
      <w:r w:rsidRPr="00A55DB1" w:rsidR="0030183B">
        <w:rPr>
          <w:sz w:val="18"/>
        </w:rPr>
        <w:t xml:space="preserve"> </w:t>
      </w:r>
      <w:r w:rsidRPr="00A55DB1">
        <w:rPr>
          <w:sz w:val="18"/>
        </w:rPr>
        <w:t>Kurulu</w:t>
      </w:r>
      <w:r w:rsidRPr="00A55DB1" w:rsidR="0030183B">
        <w:rPr>
          <w:sz w:val="18"/>
        </w:rPr>
        <w:t xml:space="preserve"> </w:t>
      </w:r>
      <w:r w:rsidRPr="00A55DB1">
        <w:rPr>
          <w:sz w:val="18"/>
        </w:rPr>
        <w:t>saygıyla</w:t>
      </w:r>
      <w:r w:rsidRPr="00A55DB1" w:rsidR="0030183B">
        <w:rPr>
          <w:sz w:val="18"/>
        </w:rPr>
        <w:t xml:space="preserve"> </w:t>
      </w:r>
      <w:r w:rsidRPr="00A55DB1">
        <w:rPr>
          <w:sz w:val="18"/>
        </w:rPr>
        <w:t>selamlıyorum.</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gürültüler)</w:t>
      </w:r>
    </w:p>
    <w:p w:rsidRPr="00A55DB1" w:rsidR="00E348AE" w:rsidP="00A55DB1" w:rsidRDefault="00E348AE">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Sayın</w:t>
      </w:r>
      <w:r w:rsidRPr="00A55DB1" w:rsidR="0030183B">
        <w:rPr>
          <w:sz w:val="18"/>
        </w:rPr>
        <w:t xml:space="preserve"> </w:t>
      </w:r>
      <w:r w:rsidRPr="00A55DB1">
        <w:rPr>
          <w:sz w:val="18"/>
        </w:rPr>
        <w:t>Özel.</w:t>
      </w:r>
    </w:p>
    <w:p w:rsidRPr="00A55DB1" w:rsidR="00E348AE" w:rsidP="00A55DB1" w:rsidRDefault="00E348AE">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r w:rsidRPr="00A55DB1" w:rsidR="0030183B">
        <w:rPr>
          <w:sz w:val="18"/>
        </w:rPr>
        <w:t xml:space="preserve"> </w:t>
      </w:r>
      <w:r w:rsidRPr="00A55DB1">
        <w:rPr>
          <w:sz w:val="18"/>
        </w:rPr>
        <w:t>tabii,</w:t>
      </w:r>
      <w:r w:rsidRPr="00A55DB1" w:rsidR="0030183B">
        <w:rPr>
          <w:sz w:val="18"/>
        </w:rPr>
        <w:t xml:space="preserve"> </w:t>
      </w:r>
      <w:r w:rsidRPr="00A55DB1">
        <w:rPr>
          <w:sz w:val="18"/>
        </w:rPr>
        <w:t>şöyle</w:t>
      </w:r>
      <w:r w:rsidRPr="00A55DB1" w:rsidR="0030183B">
        <w:rPr>
          <w:sz w:val="18"/>
        </w:rPr>
        <w:t xml:space="preserve"> </w:t>
      </w:r>
      <w:r w:rsidRPr="00A55DB1">
        <w:rPr>
          <w:sz w:val="18"/>
        </w:rPr>
        <w:t>yapmak</w:t>
      </w:r>
      <w:r w:rsidRPr="00A55DB1" w:rsidR="0030183B">
        <w:rPr>
          <w:sz w:val="18"/>
        </w:rPr>
        <w:t xml:space="preserve"> </w:t>
      </w:r>
      <w:r w:rsidRPr="00A55DB1">
        <w:rPr>
          <w:sz w:val="18"/>
        </w:rPr>
        <w:t>lazım.</w:t>
      </w:r>
      <w:r w:rsidRPr="00A55DB1" w:rsidR="0030183B">
        <w:rPr>
          <w:sz w:val="18"/>
        </w:rPr>
        <w:t xml:space="preserve"> </w:t>
      </w:r>
      <w:r w:rsidRPr="00A55DB1">
        <w:rPr>
          <w:sz w:val="18"/>
        </w:rPr>
        <w:t>Aslında,</w:t>
      </w:r>
      <w:r w:rsidRPr="00A55DB1" w:rsidR="0030183B">
        <w:rPr>
          <w:sz w:val="18"/>
        </w:rPr>
        <w:t xml:space="preserve"> </w:t>
      </w:r>
      <w:r w:rsidRPr="00A55DB1">
        <w:rPr>
          <w:sz w:val="18"/>
        </w:rPr>
        <w:t>normalde</w:t>
      </w:r>
      <w:r w:rsidRPr="00A55DB1" w:rsidR="0030183B">
        <w:rPr>
          <w:sz w:val="18"/>
        </w:rPr>
        <w:t xml:space="preserve"> </w:t>
      </w:r>
      <w:r w:rsidRPr="00A55DB1">
        <w:rPr>
          <w:sz w:val="18"/>
        </w:rPr>
        <w:t>bu</w:t>
      </w:r>
      <w:r w:rsidRPr="00A55DB1" w:rsidR="0030183B">
        <w:rPr>
          <w:sz w:val="18"/>
        </w:rPr>
        <w:t xml:space="preserve"> </w:t>
      </w:r>
      <w:r w:rsidRPr="00A55DB1">
        <w:rPr>
          <w:sz w:val="18"/>
        </w:rPr>
        <w:t>kadar</w:t>
      </w:r>
      <w:r w:rsidRPr="00A55DB1" w:rsidR="0030183B">
        <w:rPr>
          <w:sz w:val="18"/>
        </w:rPr>
        <w:t xml:space="preserve"> </w:t>
      </w:r>
      <w:r w:rsidRPr="00A55DB1">
        <w:rPr>
          <w:sz w:val="18"/>
        </w:rPr>
        <w:t>ağır</w:t>
      </w:r>
      <w:r w:rsidRPr="00A55DB1" w:rsidR="0030183B">
        <w:rPr>
          <w:sz w:val="18"/>
        </w:rPr>
        <w:t xml:space="preserve"> </w:t>
      </w:r>
      <w:r w:rsidRPr="00A55DB1">
        <w:rPr>
          <w:sz w:val="18"/>
        </w:rPr>
        <w:t>hakaretler,</w:t>
      </w:r>
      <w:r w:rsidRPr="00A55DB1" w:rsidR="0030183B">
        <w:rPr>
          <w:sz w:val="18"/>
        </w:rPr>
        <w:t xml:space="preserve"> </w:t>
      </w:r>
      <w:r w:rsidRPr="00A55DB1">
        <w:rPr>
          <w:sz w:val="18"/>
        </w:rPr>
        <w:t>iftiralar,</w:t>
      </w:r>
      <w:r w:rsidRPr="00A55DB1" w:rsidR="0030183B">
        <w:rPr>
          <w:sz w:val="18"/>
        </w:rPr>
        <w:t xml:space="preserve"> </w:t>
      </w:r>
      <w:r w:rsidRPr="00A55DB1">
        <w:rPr>
          <w:sz w:val="18"/>
        </w:rPr>
        <w:t>ithamlar,</w:t>
      </w:r>
      <w:r w:rsidRPr="00A55DB1" w:rsidR="0030183B">
        <w:rPr>
          <w:sz w:val="18"/>
        </w:rPr>
        <w:t xml:space="preserve"> </w:t>
      </w:r>
      <w:r w:rsidRPr="00A55DB1">
        <w:rPr>
          <w:sz w:val="18"/>
        </w:rPr>
        <w:t>bühtanlar</w:t>
      </w:r>
      <w:r w:rsidRPr="00A55DB1" w:rsidR="0030183B">
        <w:rPr>
          <w:sz w:val="18"/>
        </w:rPr>
        <w:t xml:space="preserve"> </w:t>
      </w:r>
      <w:r w:rsidRPr="00A55DB1">
        <w:rPr>
          <w:sz w:val="18"/>
        </w:rPr>
        <w:t>olunca</w:t>
      </w:r>
      <w:r w:rsidRPr="00A55DB1" w:rsidR="0030183B">
        <w:rPr>
          <w:sz w:val="18"/>
        </w:rPr>
        <w:t xml:space="preserve"> </w:t>
      </w:r>
      <w:r w:rsidRPr="00A55DB1">
        <w:rPr>
          <w:sz w:val="18"/>
        </w:rPr>
        <w:t>doğrudan</w:t>
      </w:r>
      <w:r w:rsidRPr="00A55DB1" w:rsidR="0030183B">
        <w:rPr>
          <w:sz w:val="18"/>
        </w:rPr>
        <w:t xml:space="preserve"> </w:t>
      </w:r>
      <w:r w:rsidRPr="00A55DB1">
        <w:rPr>
          <w:sz w:val="18"/>
        </w:rPr>
        <w:t>söz</w:t>
      </w:r>
      <w:r w:rsidRPr="00A55DB1" w:rsidR="0030183B">
        <w:rPr>
          <w:sz w:val="18"/>
        </w:rPr>
        <w:t xml:space="preserve"> </w:t>
      </w:r>
      <w:r w:rsidRPr="00A55DB1">
        <w:rPr>
          <w:sz w:val="18"/>
        </w:rPr>
        <w:t>talep</w:t>
      </w:r>
      <w:r w:rsidRPr="00A55DB1" w:rsidR="0030183B">
        <w:rPr>
          <w:sz w:val="18"/>
        </w:rPr>
        <w:t xml:space="preserve"> </w:t>
      </w:r>
      <w:r w:rsidRPr="00A55DB1">
        <w:rPr>
          <w:sz w:val="18"/>
        </w:rPr>
        <w:t>etmem</w:t>
      </w:r>
      <w:r w:rsidRPr="00A55DB1" w:rsidR="0030183B">
        <w:rPr>
          <w:sz w:val="18"/>
        </w:rPr>
        <w:t xml:space="preserve"> </w:t>
      </w:r>
      <w:r w:rsidRPr="00A55DB1">
        <w:rPr>
          <w:sz w:val="18"/>
        </w:rPr>
        <w:t>lazım</w:t>
      </w:r>
      <w:r w:rsidRPr="00A55DB1" w:rsidR="0030183B">
        <w:rPr>
          <w:sz w:val="18"/>
        </w:rPr>
        <w:t xml:space="preserve"> </w:t>
      </w:r>
      <w:r w:rsidRPr="00A55DB1">
        <w:rPr>
          <w:sz w:val="18"/>
        </w:rPr>
        <w:t>ama</w:t>
      </w:r>
      <w:r w:rsidRPr="00A55DB1" w:rsidR="0030183B">
        <w:rPr>
          <w:sz w:val="18"/>
        </w:rPr>
        <w:t xml:space="preserve"> </w:t>
      </w:r>
      <w:r w:rsidRPr="00A55DB1">
        <w:rPr>
          <w:sz w:val="18"/>
        </w:rPr>
        <w:t>usul</w:t>
      </w:r>
      <w:r w:rsidRPr="00A55DB1" w:rsidR="0030183B">
        <w:rPr>
          <w:sz w:val="18"/>
        </w:rPr>
        <w:t xml:space="preserve"> </w:t>
      </w:r>
      <w:r w:rsidRPr="00A55DB1">
        <w:rPr>
          <w:sz w:val="18"/>
        </w:rPr>
        <w:t>olarak</w:t>
      </w:r>
      <w:r w:rsidRPr="00A55DB1" w:rsidR="0030183B">
        <w:rPr>
          <w:sz w:val="18"/>
        </w:rPr>
        <w:t xml:space="preserve"> </w:t>
      </w:r>
      <w:r w:rsidRPr="00A55DB1">
        <w:rPr>
          <w:sz w:val="18"/>
        </w:rPr>
        <w:t>sorayım,</w:t>
      </w:r>
      <w:r w:rsidRPr="00A55DB1" w:rsidR="0030183B">
        <w:rPr>
          <w:sz w:val="18"/>
        </w:rPr>
        <w:t xml:space="preserve"> </w:t>
      </w:r>
      <w:r w:rsidRPr="00A55DB1">
        <w:rPr>
          <w:sz w:val="18"/>
        </w:rPr>
        <w:t>tekrarlamama</w:t>
      </w:r>
      <w:r w:rsidRPr="00A55DB1" w:rsidR="0030183B">
        <w:rPr>
          <w:sz w:val="18"/>
        </w:rPr>
        <w:t xml:space="preserve"> </w:t>
      </w:r>
      <w:r w:rsidRPr="00A55DB1">
        <w:rPr>
          <w:sz w:val="18"/>
        </w:rPr>
        <w:t>gerek</w:t>
      </w:r>
      <w:r w:rsidRPr="00A55DB1" w:rsidR="0030183B">
        <w:rPr>
          <w:sz w:val="18"/>
        </w:rPr>
        <w:t xml:space="preserve"> </w:t>
      </w:r>
      <w:r w:rsidRPr="00A55DB1">
        <w:rPr>
          <w:sz w:val="18"/>
        </w:rPr>
        <w:t>var</w:t>
      </w:r>
      <w:r w:rsidRPr="00A55DB1" w:rsidR="0030183B">
        <w:rPr>
          <w:sz w:val="18"/>
        </w:rPr>
        <w:t xml:space="preserve"> </w:t>
      </w:r>
      <w:r w:rsidRPr="00A55DB1">
        <w:rPr>
          <w:sz w:val="18"/>
        </w:rPr>
        <w:t>mı</w:t>
      </w:r>
      <w:r w:rsidRPr="00A55DB1" w:rsidR="0030183B">
        <w:rPr>
          <w:sz w:val="18"/>
        </w:rPr>
        <w:t xml:space="preserve"> </w:t>
      </w:r>
      <w:r w:rsidRPr="00A55DB1">
        <w:rPr>
          <w:sz w:val="18"/>
        </w:rPr>
        <w:t>birkaçını?</w:t>
      </w:r>
      <w:r w:rsidRPr="00A55DB1" w:rsidR="0030183B">
        <w:rPr>
          <w:sz w:val="18"/>
        </w:rPr>
        <w:t xml:space="preserve"> </w:t>
      </w:r>
      <w:r w:rsidRPr="00A55DB1">
        <w:rPr>
          <w:sz w:val="18"/>
        </w:rPr>
        <w:t>Yoksa</w:t>
      </w:r>
      <w:r w:rsidRPr="00A55DB1" w:rsidR="0030183B">
        <w:rPr>
          <w:sz w:val="18"/>
        </w:rPr>
        <w:t xml:space="preserve"> </w:t>
      </w:r>
      <w:r w:rsidRPr="00A55DB1">
        <w:rPr>
          <w:sz w:val="18"/>
        </w:rPr>
        <w:t>bu</w:t>
      </w:r>
      <w:r w:rsidRPr="00A55DB1" w:rsidR="0030183B">
        <w:rPr>
          <w:sz w:val="18"/>
        </w:rPr>
        <w:t xml:space="preserve"> </w:t>
      </w:r>
      <w:r w:rsidRPr="00A55DB1">
        <w:rPr>
          <w:sz w:val="18"/>
        </w:rPr>
        <w:t>ağır</w:t>
      </w:r>
      <w:r w:rsidRPr="00A55DB1" w:rsidR="0030183B">
        <w:rPr>
          <w:sz w:val="18"/>
        </w:rPr>
        <w:t xml:space="preserve"> </w:t>
      </w:r>
      <w:r w:rsidRPr="00A55DB1">
        <w:rPr>
          <w:sz w:val="18"/>
        </w:rPr>
        <w:t>sataşmadan</w:t>
      </w:r>
      <w:r w:rsidRPr="00A55DB1" w:rsidR="0030183B">
        <w:rPr>
          <w:sz w:val="18"/>
        </w:rPr>
        <w:t xml:space="preserve"> </w:t>
      </w:r>
      <w:r w:rsidRPr="00A55DB1">
        <w:rPr>
          <w:sz w:val="18"/>
        </w:rPr>
        <w:t>İç</w:t>
      </w:r>
      <w:r w:rsidRPr="00A55DB1" w:rsidR="0030183B">
        <w:rPr>
          <w:sz w:val="18"/>
        </w:rPr>
        <w:t xml:space="preserve"> </w:t>
      </w:r>
      <w:r w:rsidRPr="00A55DB1">
        <w:rPr>
          <w:sz w:val="18"/>
        </w:rPr>
        <w:t>Tüzük</w:t>
      </w:r>
      <w:r w:rsidRPr="00A55DB1" w:rsidR="0030183B">
        <w:rPr>
          <w:sz w:val="18"/>
        </w:rPr>
        <w:t xml:space="preserve"> </w:t>
      </w:r>
      <w:r w:rsidRPr="00A55DB1">
        <w:rPr>
          <w:sz w:val="18"/>
        </w:rPr>
        <w:t>69’a</w:t>
      </w:r>
      <w:r w:rsidRPr="00A55DB1" w:rsidR="0030183B">
        <w:rPr>
          <w:sz w:val="18"/>
        </w:rPr>
        <w:t xml:space="preserve"> </w:t>
      </w:r>
      <w:r w:rsidRPr="00A55DB1">
        <w:rPr>
          <w:sz w:val="18"/>
        </w:rPr>
        <w:t>göre</w:t>
      </w:r>
      <w:r w:rsidRPr="00A55DB1" w:rsidR="0030183B">
        <w:rPr>
          <w:sz w:val="18"/>
        </w:rPr>
        <w:t xml:space="preserve"> </w:t>
      </w:r>
      <w:r w:rsidRPr="00A55DB1">
        <w:rPr>
          <w:sz w:val="18"/>
        </w:rPr>
        <w:t>kürsüden</w:t>
      </w:r>
      <w:r w:rsidRPr="00A55DB1" w:rsidR="0030183B">
        <w:rPr>
          <w:sz w:val="18"/>
        </w:rPr>
        <w:t xml:space="preserve"> </w:t>
      </w:r>
      <w:r w:rsidRPr="00A55DB1">
        <w:rPr>
          <w:sz w:val="18"/>
        </w:rPr>
        <w:t>cevap</w:t>
      </w:r>
      <w:r w:rsidRPr="00A55DB1" w:rsidR="0030183B">
        <w:rPr>
          <w:sz w:val="18"/>
        </w:rPr>
        <w:t xml:space="preserve"> </w:t>
      </w:r>
      <w:r w:rsidRPr="00A55DB1">
        <w:rPr>
          <w:sz w:val="18"/>
        </w:rPr>
        <w:t>hakkımızı</w:t>
      </w:r>
      <w:r w:rsidRPr="00A55DB1" w:rsidR="0030183B">
        <w:rPr>
          <w:sz w:val="18"/>
        </w:rPr>
        <w:t xml:space="preserve"> </w:t>
      </w:r>
      <w:r w:rsidRPr="00A55DB1">
        <w:rPr>
          <w:sz w:val="18"/>
        </w:rPr>
        <w:t>kullandıracak</w:t>
      </w:r>
      <w:r w:rsidRPr="00A55DB1" w:rsidR="0030183B">
        <w:rPr>
          <w:sz w:val="18"/>
        </w:rPr>
        <w:t xml:space="preserve"> </w:t>
      </w:r>
      <w:r w:rsidRPr="00A55DB1">
        <w:rPr>
          <w:sz w:val="18"/>
        </w:rPr>
        <w:t>mısınız?</w:t>
      </w:r>
    </w:p>
    <w:p w:rsidRPr="00A55DB1" w:rsidR="00E348AE" w:rsidP="00A55DB1" w:rsidRDefault="00E348AE">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p>
    <w:p w:rsidRPr="00A55DB1" w:rsidR="00E348AE" w:rsidP="00A55DB1" w:rsidRDefault="00E348AE">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Grubumuz</w:t>
      </w:r>
      <w:r w:rsidRPr="00A55DB1" w:rsidR="0030183B">
        <w:rPr>
          <w:sz w:val="18"/>
        </w:rPr>
        <w:t xml:space="preserve"> </w:t>
      </w:r>
      <w:r w:rsidRPr="00A55DB1">
        <w:rPr>
          <w:sz w:val="18"/>
        </w:rPr>
        <w:t>adına</w:t>
      </w:r>
      <w:r w:rsidRPr="00A55DB1" w:rsidR="0030183B">
        <w:rPr>
          <w:sz w:val="18"/>
        </w:rPr>
        <w:t xml:space="preserve"> </w:t>
      </w:r>
      <w:r w:rsidRPr="00A55DB1">
        <w:rPr>
          <w:sz w:val="18"/>
        </w:rPr>
        <w:t>Sayın</w:t>
      </w:r>
      <w:r w:rsidRPr="00A55DB1" w:rsidR="0030183B">
        <w:rPr>
          <w:sz w:val="18"/>
        </w:rPr>
        <w:t xml:space="preserve"> </w:t>
      </w:r>
      <w:r w:rsidRPr="00A55DB1">
        <w:rPr>
          <w:sz w:val="18"/>
        </w:rPr>
        <w:t>Veli</w:t>
      </w:r>
      <w:r w:rsidRPr="00A55DB1" w:rsidR="0030183B">
        <w:rPr>
          <w:sz w:val="18"/>
        </w:rPr>
        <w:t xml:space="preserve"> </w:t>
      </w:r>
      <w:r w:rsidRPr="00A55DB1">
        <w:rPr>
          <w:sz w:val="18"/>
        </w:rPr>
        <w:t>Ağbaba</w:t>
      </w:r>
      <w:r w:rsidRPr="00A55DB1" w:rsidR="0030183B">
        <w:rPr>
          <w:sz w:val="18"/>
        </w:rPr>
        <w:t xml:space="preserve"> </w:t>
      </w:r>
      <w:r w:rsidRPr="00A55DB1">
        <w:rPr>
          <w:sz w:val="18"/>
        </w:rPr>
        <w:t>efendim.</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BURHAN</w:t>
      </w:r>
      <w:r w:rsidRPr="00A55DB1" w:rsidR="0030183B">
        <w:rPr>
          <w:sz w:val="18"/>
        </w:rPr>
        <w:t xml:space="preserve"> </w:t>
      </w:r>
      <w:r w:rsidRPr="00A55DB1">
        <w:rPr>
          <w:sz w:val="18"/>
        </w:rPr>
        <w:t>ÇAKIR</w:t>
      </w:r>
      <w:r w:rsidRPr="00A55DB1" w:rsidR="0030183B">
        <w:rPr>
          <w:sz w:val="18"/>
        </w:rPr>
        <w:t xml:space="preserve"> </w:t>
      </w:r>
      <w:r w:rsidRPr="00A55DB1">
        <w:rPr>
          <w:sz w:val="18"/>
        </w:rPr>
        <w:t>(Erzincan)</w:t>
      </w:r>
      <w:r w:rsidRPr="00A55DB1" w:rsidR="0030183B">
        <w:rPr>
          <w:sz w:val="18"/>
        </w:rPr>
        <w:t xml:space="preserve"> </w:t>
      </w:r>
      <w:r w:rsidRPr="00A55DB1">
        <w:rPr>
          <w:sz w:val="18"/>
        </w:rPr>
        <w:t>–</w:t>
      </w:r>
      <w:r w:rsidRPr="00A55DB1" w:rsidR="0030183B">
        <w:rPr>
          <w:sz w:val="18"/>
        </w:rPr>
        <w:t xml:space="preserve"> </w:t>
      </w:r>
      <w:r w:rsidRPr="00A55DB1">
        <w:rPr>
          <w:sz w:val="18"/>
        </w:rPr>
        <w:t>Mecliste</w:t>
      </w:r>
      <w:r w:rsidRPr="00A55DB1" w:rsidR="0030183B">
        <w:rPr>
          <w:sz w:val="18"/>
        </w:rPr>
        <w:t xml:space="preserve"> </w:t>
      </w:r>
      <w:r w:rsidRPr="00A55DB1">
        <w:rPr>
          <w:sz w:val="18"/>
        </w:rPr>
        <w:t>teröristleri</w:t>
      </w:r>
      <w:r w:rsidRPr="00A55DB1" w:rsidR="0030183B">
        <w:rPr>
          <w:sz w:val="18"/>
        </w:rPr>
        <w:t xml:space="preserve"> </w:t>
      </w:r>
      <w:r w:rsidRPr="00A55DB1">
        <w:rPr>
          <w:sz w:val="18"/>
        </w:rPr>
        <w:t>nasıl</w:t>
      </w:r>
      <w:r w:rsidRPr="00A55DB1" w:rsidR="0030183B">
        <w:rPr>
          <w:sz w:val="18"/>
        </w:rPr>
        <w:t xml:space="preserve"> </w:t>
      </w:r>
      <w:r w:rsidRPr="00A55DB1">
        <w:rPr>
          <w:sz w:val="18"/>
        </w:rPr>
        <w:t>ağırladığını</w:t>
      </w:r>
      <w:r w:rsidRPr="00A55DB1" w:rsidR="0030183B">
        <w:rPr>
          <w:sz w:val="18"/>
        </w:rPr>
        <w:t xml:space="preserve"> </w:t>
      </w:r>
      <w:r w:rsidRPr="00A55DB1">
        <w:rPr>
          <w:sz w:val="18"/>
        </w:rPr>
        <w:t>anlat.</w:t>
      </w:r>
    </w:p>
    <w:p w:rsidRPr="00A55DB1" w:rsidR="008061AF" w:rsidP="00A55DB1" w:rsidRDefault="008061AF">
      <w:pPr>
        <w:tabs>
          <w:tab w:val="center" w:pos="5100"/>
        </w:tabs>
        <w:suppressAutoHyphens/>
        <w:ind w:left="80" w:right="60" w:firstLine="760"/>
        <w:jc w:val="both"/>
        <w:rPr>
          <w:sz w:val="18"/>
        </w:rPr>
      </w:pPr>
      <w:r w:rsidRPr="00A55DB1">
        <w:rPr>
          <w:sz w:val="18"/>
        </w:rPr>
        <w:t>4.- Malatya Milletvekili Veli Ağbaba’nın, İstanbul Milletvekili Mehmet Muş’un sataşma nedeniyle yaptığı konuşması sırasında Cumhuriyet Halk Partisine sataşması nedeniyle konuşması</w:t>
      </w:r>
    </w:p>
    <w:p w:rsidRPr="00A55DB1" w:rsidR="00E348AE" w:rsidP="00A55DB1" w:rsidRDefault="00E348AE">
      <w:pPr>
        <w:pStyle w:val="GENELKURUL"/>
        <w:spacing w:line="240" w:lineRule="auto"/>
        <w:rPr>
          <w:sz w:val="18"/>
        </w:rPr>
      </w:pPr>
      <w:r w:rsidRPr="00A55DB1">
        <w:rPr>
          <w:sz w:val="18"/>
        </w:rPr>
        <w:t>VELİ</w:t>
      </w:r>
      <w:r w:rsidRPr="00A55DB1" w:rsidR="0030183B">
        <w:rPr>
          <w:sz w:val="18"/>
        </w:rPr>
        <w:t xml:space="preserve"> </w:t>
      </w:r>
      <w:r w:rsidRPr="00A55DB1">
        <w:rPr>
          <w:sz w:val="18"/>
        </w:rPr>
        <w:t>AĞBABA</w:t>
      </w:r>
      <w:r w:rsidRPr="00A55DB1" w:rsidR="0030183B">
        <w:rPr>
          <w:sz w:val="18"/>
        </w:rPr>
        <w:t xml:space="preserve"> </w:t>
      </w:r>
      <w:r w:rsidRPr="00A55DB1">
        <w:rPr>
          <w:sz w:val="18"/>
        </w:rPr>
        <w:t>(Malatya)</w:t>
      </w:r>
      <w:r w:rsidRPr="00A55DB1" w:rsidR="0030183B">
        <w:rPr>
          <w:sz w:val="18"/>
        </w:rPr>
        <w:t xml:space="preserve"> </w:t>
      </w:r>
      <w:r w:rsidRPr="00A55DB1">
        <w:rPr>
          <w:sz w:val="18"/>
        </w:rPr>
        <w:t>–</w:t>
      </w:r>
      <w:r w:rsidRPr="00A55DB1" w:rsidR="0030183B">
        <w:rPr>
          <w:sz w:val="18"/>
        </w:rPr>
        <w:t xml:space="preserve"> </w:t>
      </w:r>
      <w:r w:rsidRPr="00A55DB1">
        <w:rPr>
          <w:sz w:val="18"/>
        </w:rPr>
        <w:t>Gel,</w:t>
      </w:r>
      <w:r w:rsidRPr="00A55DB1" w:rsidR="0030183B">
        <w:rPr>
          <w:sz w:val="18"/>
        </w:rPr>
        <w:t xml:space="preserve"> </w:t>
      </w:r>
      <w:r w:rsidRPr="00A55DB1">
        <w:rPr>
          <w:sz w:val="18"/>
        </w:rPr>
        <w:t>burada</w:t>
      </w:r>
      <w:r w:rsidRPr="00A55DB1" w:rsidR="0030183B">
        <w:rPr>
          <w:sz w:val="18"/>
        </w:rPr>
        <w:t xml:space="preserve"> </w:t>
      </w:r>
      <w:r w:rsidRPr="00A55DB1">
        <w:rPr>
          <w:sz w:val="18"/>
        </w:rPr>
        <w:t>konuşsana.</w:t>
      </w:r>
      <w:r w:rsidRPr="00A55DB1" w:rsidR="0030183B">
        <w:rPr>
          <w:sz w:val="18"/>
        </w:rPr>
        <w:t xml:space="preserve"> </w:t>
      </w:r>
      <w:r w:rsidRPr="00A55DB1">
        <w:rPr>
          <w:sz w:val="18"/>
        </w:rPr>
        <w:t>Gel</w:t>
      </w:r>
      <w:r w:rsidRPr="00A55DB1" w:rsidR="0030183B">
        <w:rPr>
          <w:sz w:val="18"/>
        </w:rPr>
        <w:t xml:space="preserve"> </w:t>
      </w:r>
      <w:r w:rsidRPr="00A55DB1">
        <w:rPr>
          <w:sz w:val="18"/>
        </w:rPr>
        <w:t>de</w:t>
      </w:r>
      <w:r w:rsidRPr="00A55DB1" w:rsidR="0030183B">
        <w:rPr>
          <w:sz w:val="18"/>
        </w:rPr>
        <w:t xml:space="preserve"> </w:t>
      </w:r>
      <w:r w:rsidRPr="00A55DB1">
        <w:rPr>
          <w:sz w:val="18"/>
        </w:rPr>
        <w:t>al</w:t>
      </w:r>
      <w:r w:rsidRPr="00A55DB1" w:rsidR="0030183B">
        <w:rPr>
          <w:sz w:val="18"/>
        </w:rPr>
        <w:t xml:space="preserve"> </w:t>
      </w:r>
      <w:r w:rsidRPr="00A55DB1">
        <w:rPr>
          <w:sz w:val="18"/>
        </w:rPr>
        <w:t>cevabını.</w:t>
      </w:r>
      <w:r w:rsidRPr="00A55DB1" w:rsidR="0030183B">
        <w:rPr>
          <w:sz w:val="18"/>
        </w:rPr>
        <w:t xml:space="preserve"> </w:t>
      </w:r>
      <w:r w:rsidRPr="00A55DB1">
        <w:rPr>
          <w:sz w:val="18"/>
        </w:rPr>
        <w:t>Gel,</w:t>
      </w:r>
      <w:r w:rsidRPr="00A55DB1" w:rsidR="0030183B">
        <w:rPr>
          <w:sz w:val="18"/>
        </w:rPr>
        <w:t xml:space="preserve"> </w:t>
      </w:r>
      <w:r w:rsidRPr="00A55DB1">
        <w:rPr>
          <w:sz w:val="18"/>
        </w:rPr>
        <w:t>iftiracı,</w:t>
      </w:r>
      <w:r w:rsidRPr="00A55DB1" w:rsidR="0030183B">
        <w:rPr>
          <w:sz w:val="18"/>
        </w:rPr>
        <w:t xml:space="preserve"> </w:t>
      </w:r>
      <w:r w:rsidRPr="00A55DB1">
        <w:rPr>
          <w:sz w:val="18"/>
        </w:rPr>
        <w:t>utanmaz,</w:t>
      </w:r>
      <w:r w:rsidRPr="00A55DB1" w:rsidR="0030183B">
        <w:rPr>
          <w:sz w:val="18"/>
        </w:rPr>
        <w:t xml:space="preserve"> </w:t>
      </w:r>
      <w:r w:rsidRPr="00A55DB1">
        <w:rPr>
          <w:sz w:val="18"/>
        </w:rPr>
        <w:t>iftiracı.</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gürültüler)</w:t>
      </w:r>
      <w:r w:rsidRPr="00A55DB1" w:rsidR="0030183B">
        <w:rPr>
          <w:sz w:val="18"/>
        </w:rPr>
        <w:t xml:space="preserve"> </w:t>
      </w:r>
      <w:r w:rsidRPr="00A55DB1">
        <w:rPr>
          <w:sz w:val="18"/>
        </w:rPr>
        <w:t>Bak,</w:t>
      </w:r>
      <w:r w:rsidRPr="00A55DB1" w:rsidR="0030183B">
        <w:rPr>
          <w:sz w:val="18"/>
        </w:rPr>
        <w:t xml:space="preserve"> </w:t>
      </w:r>
      <w:r w:rsidRPr="00A55DB1">
        <w:rPr>
          <w:sz w:val="18"/>
        </w:rPr>
        <w:t>ben</w:t>
      </w:r>
      <w:r w:rsidRPr="00A55DB1" w:rsidR="0030183B">
        <w:rPr>
          <w:sz w:val="18"/>
        </w:rPr>
        <w:t xml:space="preserve"> </w:t>
      </w:r>
      <w:r w:rsidRPr="00A55DB1">
        <w:rPr>
          <w:sz w:val="18"/>
        </w:rPr>
        <w:t>size</w:t>
      </w:r>
      <w:r w:rsidRPr="00A55DB1" w:rsidR="0030183B">
        <w:rPr>
          <w:sz w:val="18"/>
        </w:rPr>
        <w:t xml:space="preserve"> </w:t>
      </w:r>
      <w:r w:rsidRPr="00A55DB1">
        <w:rPr>
          <w:sz w:val="18"/>
        </w:rPr>
        <w:t>söyleyeyim,</w:t>
      </w:r>
      <w:r w:rsidRPr="00A55DB1" w:rsidR="0030183B">
        <w:rPr>
          <w:sz w:val="18"/>
        </w:rPr>
        <w:t xml:space="preserve"> </w:t>
      </w: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sen</w:t>
      </w:r>
      <w:r w:rsidRPr="00A55DB1" w:rsidR="0030183B">
        <w:rPr>
          <w:sz w:val="18"/>
        </w:rPr>
        <w:t xml:space="preserve"> </w:t>
      </w:r>
      <w:r w:rsidRPr="00A55DB1">
        <w:rPr>
          <w:sz w:val="18"/>
        </w:rPr>
        <w:t>eksik</w:t>
      </w:r>
      <w:r w:rsidRPr="00A55DB1" w:rsidR="0030183B">
        <w:rPr>
          <w:sz w:val="18"/>
        </w:rPr>
        <w:t xml:space="preserve"> </w:t>
      </w:r>
      <w:r w:rsidRPr="00A55DB1">
        <w:rPr>
          <w:sz w:val="18"/>
        </w:rPr>
        <w:t>söyledin,</w:t>
      </w:r>
      <w:r w:rsidRPr="00A55DB1" w:rsidR="0030183B">
        <w:rPr>
          <w:sz w:val="18"/>
        </w:rPr>
        <w:t xml:space="preserve"> </w:t>
      </w:r>
      <w:r w:rsidRPr="00A55DB1">
        <w:rPr>
          <w:sz w:val="18"/>
        </w:rPr>
        <w:t>ben</w:t>
      </w:r>
      <w:r w:rsidRPr="00A55DB1" w:rsidR="0030183B">
        <w:rPr>
          <w:sz w:val="18"/>
        </w:rPr>
        <w:t xml:space="preserve"> </w:t>
      </w:r>
      <w:r w:rsidRPr="00A55DB1">
        <w:rPr>
          <w:sz w:val="18"/>
        </w:rPr>
        <w:t>size</w:t>
      </w:r>
      <w:r w:rsidRPr="00A55DB1" w:rsidR="0030183B">
        <w:rPr>
          <w:sz w:val="18"/>
        </w:rPr>
        <w:t xml:space="preserve"> </w:t>
      </w:r>
      <w:r w:rsidRPr="00A55DB1">
        <w:rPr>
          <w:sz w:val="18"/>
        </w:rPr>
        <w:t>söyleyeyim:</w:t>
      </w:r>
      <w:r w:rsidRPr="00A55DB1" w:rsidR="0030183B">
        <w:rPr>
          <w:sz w:val="18"/>
        </w:rPr>
        <w:t xml:space="preserve"> </w:t>
      </w:r>
      <w:r w:rsidRPr="00A55DB1">
        <w:rPr>
          <w:sz w:val="18"/>
        </w:rPr>
        <w:t>Davutoğlu’nun</w:t>
      </w:r>
      <w:r w:rsidRPr="00A55DB1" w:rsidR="0030183B">
        <w:rPr>
          <w:sz w:val="18"/>
        </w:rPr>
        <w:t xml:space="preserve"> </w:t>
      </w:r>
      <w:r w:rsidRPr="00A55DB1">
        <w:rPr>
          <w:sz w:val="18"/>
        </w:rPr>
        <w:t>il</w:t>
      </w:r>
      <w:r w:rsidRPr="00A55DB1" w:rsidR="0030183B">
        <w:rPr>
          <w:sz w:val="18"/>
        </w:rPr>
        <w:t xml:space="preserve"> </w:t>
      </w:r>
      <w:r w:rsidRPr="00A55DB1">
        <w:rPr>
          <w:sz w:val="18"/>
        </w:rPr>
        <w:t>başkanı</w:t>
      </w:r>
      <w:r w:rsidRPr="00A55DB1" w:rsidR="0030183B">
        <w:rPr>
          <w:sz w:val="18"/>
        </w:rPr>
        <w:t xml:space="preserve"> </w:t>
      </w:r>
      <w:r w:rsidRPr="00A55DB1">
        <w:rPr>
          <w:sz w:val="18"/>
        </w:rPr>
        <w:t>atama</w:t>
      </w:r>
      <w:r w:rsidRPr="00A55DB1" w:rsidR="0030183B">
        <w:rPr>
          <w:sz w:val="18"/>
        </w:rPr>
        <w:t xml:space="preserve"> </w:t>
      </w:r>
      <w:r w:rsidRPr="00A55DB1">
        <w:rPr>
          <w:sz w:val="18"/>
        </w:rPr>
        <w:t>yetkisini</w:t>
      </w:r>
      <w:r w:rsidRPr="00A55DB1" w:rsidR="0030183B">
        <w:rPr>
          <w:sz w:val="18"/>
        </w:rPr>
        <w:t xml:space="preserve"> </w:t>
      </w:r>
      <w:r w:rsidRPr="00A55DB1">
        <w:rPr>
          <w:sz w:val="18"/>
        </w:rPr>
        <w:t>elinden</w:t>
      </w:r>
      <w:r w:rsidRPr="00A55DB1" w:rsidR="0030183B">
        <w:rPr>
          <w:sz w:val="18"/>
        </w:rPr>
        <w:t xml:space="preserve"> </w:t>
      </w:r>
      <w:r w:rsidRPr="00A55DB1">
        <w:rPr>
          <w:sz w:val="18"/>
        </w:rPr>
        <w:t>aldınız,</w:t>
      </w:r>
      <w:r w:rsidRPr="00A55DB1" w:rsidR="0030183B">
        <w:rPr>
          <w:sz w:val="18"/>
        </w:rPr>
        <w:t xml:space="preserve"> </w:t>
      </w:r>
      <w:r w:rsidRPr="00A55DB1">
        <w:rPr>
          <w:sz w:val="18"/>
        </w:rPr>
        <w:t>MYK’de</w:t>
      </w:r>
      <w:r w:rsidRPr="00A55DB1" w:rsidR="0030183B">
        <w:rPr>
          <w:sz w:val="18"/>
        </w:rPr>
        <w:t xml:space="preserve"> </w:t>
      </w:r>
      <w:r w:rsidRPr="00A55DB1">
        <w:rPr>
          <w:sz w:val="18"/>
        </w:rPr>
        <w:t>aldınız,</w:t>
      </w:r>
      <w:r w:rsidRPr="00A55DB1" w:rsidR="0030183B">
        <w:rPr>
          <w:sz w:val="18"/>
        </w:rPr>
        <w:t xml:space="preserve"> </w:t>
      </w:r>
      <w:r w:rsidRPr="00A55DB1">
        <w:rPr>
          <w:sz w:val="18"/>
        </w:rPr>
        <w:t>Davutoğlu’nu</w:t>
      </w:r>
      <w:r w:rsidRPr="00A55DB1" w:rsidR="0030183B">
        <w:rPr>
          <w:sz w:val="18"/>
        </w:rPr>
        <w:t xml:space="preserve"> </w:t>
      </w:r>
      <w:r w:rsidRPr="00A55DB1">
        <w:rPr>
          <w:sz w:val="18"/>
        </w:rPr>
        <w:t>istifa</w:t>
      </w:r>
      <w:r w:rsidRPr="00A55DB1" w:rsidR="0030183B">
        <w:rPr>
          <w:sz w:val="18"/>
        </w:rPr>
        <w:t xml:space="preserve"> </w:t>
      </w:r>
      <w:r w:rsidRPr="00A55DB1">
        <w:rPr>
          <w:sz w:val="18"/>
        </w:rPr>
        <w:t>ettirdiniz,</w:t>
      </w:r>
      <w:r w:rsidRPr="00A55DB1" w:rsidR="0030183B">
        <w:rPr>
          <w:sz w:val="18"/>
        </w:rPr>
        <w:t xml:space="preserve"> </w:t>
      </w:r>
      <w:r w:rsidRPr="00A55DB1">
        <w:rPr>
          <w:sz w:val="18"/>
        </w:rPr>
        <w:t>hatırlayın.</w:t>
      </w:r>
      <w:r w:rsidRPr="00A55DB1" w:rsidR="0030183B">
        <w:rPr>
          <w:sz w:val="18"/>
        </w:rPr>
        <w:t xml:space="preserve"> </w:t>
      </w:r>
      <w:r w:rsidRPr="00A55DB1">
        <w:rPr>
          <w:sz w:val="18"/>
        </w:rPr>
        <w:t>İl</w:t>
      </w:r>
      <w:r w:rsidRPr="00A55DB1" w:rsidR="0030183B">
        <w:rPr>
          <w:sz w:val="18"/>
        </w:rPr>
        <w:t xml:space="preserve"> </w:t>
      </w:r>
      <w:r w:rsidRPr="00A55DB1">
        <w:rPr>
          <w:sz w:val="18"/>
        </w:rPr>
        <w:t>başkanı</w:t>
      </w:r>
      <w:r w:rsidRPr="00A55DB1" w:rsidR="0030183B">
        <w:rPr>
          <w:sz w:val="18"/>
        </w:rPr>
        <w:t xml:space="preserve"> </w:t>
      </w:r>
      <w:r w:rsidRPr="00A55DB1">
        <w:rPr>
          <w:sz w:val="18"/>
        </w:rPr>
        <w:t>atama</w:t>
      </w:r>
      <w:r w:rsidRPr="00A55DB1" w:rsidR="0030183B">
        <w:rPr>
          <w:sz w:val="18"/>
        </w:rPr>
        <w:t xml:space="preserve"> </w:t>
      </w:r>
      <w:r w:rsidRPr="00A55DB1">
        <w:rPr>
          <w:sz w:val="18"/>
        </w:rPr>
        <w:t>yetkisini</w:t>
      </w:r>
      <w:r w:rsidRPr="00A55DB1" w:rsidR="0030183B">
        <w:rPr>
          <w:sz w:val="18"/>
        </w:rPr>
        <w:t xml:space="preserve"> </w:t>
      </w:r>
      <w:r w:rsidRPr="00A55DB1">
        <w:rPr>
          <w:sz w:val="18"/>
        </w:rPr>
        <w:t>aldınız.</w:t>
      </w:r>
    </w:p>
    <w:p w:rsidRPr="00A55DB1" w:rsidR="00E348AE" w:rsidP="00A55DB1" w:rsidRDefault="00E348AE">
      <w:pPr>
        <w:pStyle w:val="GENELKURUL"/>
        <w:spacing w:line="240" w:lineRule="auto"/>
        <w:rPr>
          <w:sz w:val="18"/>
        </w:rPr>
      </w:pPr>
      <w:r w:rsidRPr="00A55DB1">
        <w:rPr>
          <w:sz w:val="18"/>
        </w:rPr>
        <w:t>RECEP</w:t>
      </w:r>
      <w:r w:rsidRPr="00A55DB1" w:rsidR="0030183B">
        <w:rPr>
          <w:sz w:val="18"/>
        </w:rPr>
        <w:t xml:space="preserve"> </w:t>
      </w:r>
      <w:r w:rsidRPr="00A55DB1">
        <w:rPr>
          <w:sz w:val="18"/>
        </w:rPr>
        <w:t>ÖZEL</w:t>
      </w:r>
      <w:r w:rsidRPr="00A55DB1" w:rsidR="0030183B">
        <w:rPr>
          <w:sz w:val="18"/>
        </w:rPr>
        <w:t xml:space="preserve"> </w:t>
      </w:r>
      <w:r w:rsidRPr="00A55DB1">
        <w:rPr>
          <w:sz w:val="18"/>
        </w:rPr>
        <w:t>(Isparta)</w:t>
      </w:r>
      <w:r w:rsidRPr="00A55DB1" w:rsidR="0030183B">
        <w:rPr>
          <w:sz w:val="18"/>
        </w:rPr>
        <w:t xml:space="preserve"> </w:t>
      </w:r>
      <w:r w:rsidRPr="00A55DB1">
        <w:rPr>
          <w:sz w:val="18"/>
        </w:rPr>
        <w:t>–</w:t>
      </w:r>
      <w:r w:rsidRPr="00A55DB1" w:rsidR="0030183B">
        <w:rPr>
          <w:sz w:val="18"/>
        </w:rPr>
        <w:t xml:space="preserve"> </w:t>
      </w:r>
      <w:r w:rsidRPr="00A55DB1">
        <w:rPr>
          <w:sz w:val="18"/>
        </w:rPr>
        <w:t>Sana</w:t>
      </w:r>
      <w:r w:rsidRPr="00A55DB1" w:rsidR="0030183B">
        <w:rPr>
          <w:sz w:val="18"/>
        </w:rPr>
        <w:t xml:space="preserve"> </w:t>
      </w:r>
      <w:r w:rsidRPr="00A55DB1">
        <w:rPr>
          <w:sz w:val="18"/>
        </w:rPr>
        <w:t>ne!</w:t>
      </w:r>
      <w:r w:rsidRPr="00A55DB1" w:rsidR="0030183B">
        <w:rPr>
          <w:sz w:val="18"/>
        </w:rPr>
        <w:t xml:space="preserve"> </w:t>
      </w:r>
      <w:r w:rsidRPr="00A55DB1">
        <w:rPr>
          <w:sz w:val="18"/>
        </w:rPr>
        <w:t>Bunlardan</w:t>
      </w:r>
      <w:r w:rsidRPr="00A55DB1" w:rsidR="0030183B">
        <w:rPr>
          <w:sz w:val="18"/>
        </w:rPr>
        <w:t xml:space="preserve"> </w:t>
      </w:r>
      <w:r w:rsidRPr="00A55DB1">
        <w:rPr>
          <w:sz w:val="18"/>
        </w:rPr>
        <w:t>sana</w:t>
      </w:r>
      <w:r w:rsidRPr="00A55DB1" w:rsidR="0030183B">
        <w:rPr>
          <w:sz w:val="18"/>
        </w:rPr>
        <w:t xml:space="preserve"> </w:t>
      </w:r>
      <w:r w:rsidRPr="00A55DB1">
        <w:rPr>
          <w:sz w:val="18"/>
        </w:rPr>
        <w:t>ne!</w:t>
      </w:r>
    </w:p>
    <w:p w:rsidRPr="00A55DB1" w:rsidR="00E348AE" w:rsidP="00A55DB1" w:rsidRDefault="00E348AE">
      <w:pPr>
        <w:pStyle w:val="GENELKURUL"/>
        <w:spacing w:line="240" w:lineRule="auto"/>
        <w:rPr>
          <w:sz w:val="18"/>
        </w:rPr>
      </w:pPr>
      <w:r w:rsidRPr="00A55DB1">
        <w:rPr>
          <w:sz w:val="18"/>
        </w:rPr>
        <w:t>VELİ</w:t>
      </w:r>
      <w:r w:rsidRPr="00A55DB1" w:rsidR="0030183B">
        <w:rPr>
          <w:sz w:val="18"/>
        </w:rPr>
        <w:t xml:space="preserve"> </w:t>
      </w:r>
      <w:r w:rsidRPr="00A55DB1">
        <w:rPr>
          <w:sz w:val="18"/>
        </w:rPr>
        <w:t>AĞBABA</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Şimdi,</w:t>
      </w:r>
      <w:r w:rsidRPr="00A55DB1" w:rsidR="0030183B">
        <w:rPr>
          <w:sz w:val="18"/>
        </w:rPr>
        <w:t xml:space="preserve"> </w:t>
      </w:r>
      <w:r w:rsidRPr="00A55DB1">
        <w:rPr>
          <w:sz w:val="18"/>
        </w:rPr>
        <w:t>gelelim</w:t>
      </w:r>
      <w:r w:rsidRPr="00A55DB1" w:rsidR="0030183B">
        <w:rPr>
          <w:sz w:val="18"/>
        </w:rPr>
        <w:t xml:space="preserve"> </w:t>
      </w:r>
      <w:r w:rsidRPr="00A55DB1">
        <w:rPr>
          <w:sz w:val="18"/>
        </w:rPr>
        <w:t>bu</w:t>
      </w:r>
      <w:r w:rsidRPr="00A55DB1" w:rsidR="0030183B">
        <w:rPr>
          <w:sz w:val="18"/>
        </w:rPr>
        <w:t xml:space="preserve"> </w:t>
      </w:r>
      <w:r w:rsidRPr="00A55DB1">
        <w:rPr>
          <w:sz w:val="18"/>
        </w:rPr>
        <w:t>FETÖ</w:t>
      </w:r>
      <w:r w:rsidRPr="00A55DB1" w:rsidR="0030183B">
        <w:rPr>
          <w:sz w:val="18"/>
        </w:rPr>
        <w:t xml:space="preserve"> </w:t>
      </w:r>
      <w:r w:rsidRPr="00A55DB1">
        <w:rPr>
          <w:sz w:val="18"/>
        </w:rPr>
        <w:t>meselesine,</w:t>
      </w:r>
      <w:r w:rsidRPr="00A55DB1" w:rsidR="0030183B">
        <w:rPr>
          <w:sz w:val="18"/>
        </w:rPr>
        <w:t xml:space="preserve"> </w:t>
      </w:r>
      <w:r w:rsidRPr="00A55DB1">
        <w:rPr>
          <w:sz w:val="18"/>
        </w:rPr>
        <w:t>kasete</w:t>
      </w:r>
      <w:r w:rsidRPr="00A55DB1" w:rsidR="0030183B">
        <w:rPr>
          <w:sz w:val="18"/>
        </w:rPr>
        <w:t xml:space="preserve"> </w:t>
      </w:r>
      <w:r w:rsidRPr="00A55DB1">
        <w:rPr>
          <w:sz w:val="18"/>
        </w:rPr>
        <w:t>gelelim,</w:t>
      </w:r>
      <w:r w:rsidRPr="00A55DB1" w:rsidR="0030183B">
        <w:rPr>
          <w:sz w:val="18"/>
        </w:rPr>
        <w:t xml:space="preserve"> </w:t>
      </w:r>
      <w:r w:rsidRPr="00A55DB1">
        <w:rPr>
          <w:sz w:val="18"/>
        </w:rPr>
        <w:t>kasete.</w:t>
      </w:r>
      <w:r w:rsidRPr="00A55DB1" w:rsidR="0030183B">
        <w:rPr>
          <w:sz w:val="18"/>
        </w:rPr>
        <w:t xml:space="preserve"> </w:t>
      </w:r>
      <w:r w:rsidRPr="00A55DB1">
        <w:rPr>
          <w:sz w:val="18"/>
        </w:rPr>
        <w:t>Ya,</w:t>
      </w:r>
      <w:r w:rsidRPr="00A55DB1" w:rsidR="0030183B">
        <w:rPr>
          <w:sz w:val="18"/>
        </w:rPr>
        <w:t xml:space="preserve"> </w:t>
      </w:r>
      <w:r w:rsidRPr="00A55DB1">
        <w:rPr>
          <w:sz w:val="18"/>
        </w:rPr>
        <w:t>kasetin</w:t>
      </w:r>
      <w:r w:rsidRPr="00A55DB1" w:rsidR="0030183B">
        <w:rPr>
          <w:sz w:val="18"/>
        </w:rPr>
        <w:t xml:space="preserve"> </w:t>
      </w:r>
      <w:r w:rsidRPr="00A55DB1">
        <w:rPr>
          <w:sz w:val="18"/>
        </w:rPr>
        <w:t>yönetmeni</w:t>
      </w:r>
      <w:r w:rsidRPr="00A55DB1" w:rsidR="0030183B">
        <w:rPr>
          <w:sz w:val="18"/>
        </w:rPr>
        <w:t xml:space="preserve"> </w:t>
      </w:r>
      <w:r w:rsidRPr="00A55DB1">
        <w:rPr>
          <w:sz w:val="18"/>
        </w:rPr>
        <w:t>FETÖ,</w:t>
      </w:r>
      <w:r w:rsidRPr="00A55DB1" w:rsidR="0030183B">
        <w:rPr>
          <w:sz w:val="18"/>
        </w:rPr>
        <w:t xml:space="preserve"> </w:t>
      </w:r>
      <w:r w:rsidRPr="00A55DB1">
        <w:rPr>
          <w:sz w:val="18"/>
        </w:rPr>
        <w:t>kameramanı</w:t>
      </w:r>
      <w:r w:rsidRPr="00A55DB1" w:rsidR="0030183B">
        <w:rPr>
          <w:sz w:val="18"/>
        </w:rPr>
        <w:t xml:space="preserve"> </w:t>
      </w:r>
      <w:r w:rsidRPr="00A55DB1">
        <w:rPr>
          <w:sz w:val="18"/>
        </w:rPr>
        <w:t>FETÖ,</w:t>
      </w:r>
      <w:r w:rsidRPr="00A55DB1" w:rsidR="0030183B">
        <w:rPr>
          <w:sz w:val="18"/>
        </w:rPr>
        <w:t xml:space="preserve"> </w:t>
      </w:r>
      <w:r w:rsidRPr="00A55DB1">
        <w:rPr>
          <w:sz w:val="18"/>
        </w:rPr>
        <w:t>senaristi</w:t>
      </w:r>
      <w:r w:rsidRPr="00A55DB1" w:rsidR="0030183B">
        <w:rPr>
          <w:sz w:val="18"/>
        </w:rPr>
        <w:t xml:space="preserve"> </w:t>
      </w:r>
      <w:r w:rsidRPr="00A55DB1">
        <w:rPr>
          <w:sz w:val="18"/>
        </w:rPr>
        <w:t>FETÖ,</w:t>
      </w:r>
      <w:r w:rsidRPr="00A55DB1" w:rsidR="0030183B">
        <w:rPr>
          <w:sz w:val="18"/>
        </w:rPr>
        <w:t xml:space="preserve"> </w:t>
      </w:r>
      <w:r w:rsidRPr="00A55DB1">
        <w:rPr>
          <w:sz w:val="18"/>
        </w:rPr>
        <w:t>yapımcısı</w:t>
      </w:r>
      <w:r w:rsidRPr="00A55DB1" w:rsidR="0030183B">
        <w:rPr>
          <w:sz w:val="18"/>
        </w:rPr>
        <w:t xml:space="preserve"> </w:t>
      </w:r>
      <w:r w:rsidRPr="00A55DB1">
        <w:rPr>
          <w:sz w:val="18"/>
        </w:rPr>
        <w:t>AKP,</w:t>
      </w:r>
      <w:r w:rsidRPr="00A55DB1" w:rsidR="0030183B">
        <w:rPr>
          <w:sz w:val="18"/>
        </w:rPr>
        <w:t xml:space="preserve"> </w:t>
      </w:r>
      <w:r w:rsidRPr="00A55DB1">
        <w:rPr>
          <w:sz w:val="18"/>
        </w:rPr>
        <w:t>AKP</w:t>
      </w:r>
      <w:r w:rsidRPr="00A55DB1" w:rsidR="008061AF">
        <w:rPr>
          <w:sz w:val="18"/>
        </w:rPr>
        <w:t>!</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E348AE" w:rsidP="00A55DB1" w:rsidRDefault="00E348AE">
      <w:pPr>
        <w:pStyle w:val="GENELKURUL"/>
        <w:spacing w:line="240" w:lineRule="auto"/>
        <w:rPr>
          <w:sz w:val="18"/>
        </w:rPr>
      </w:pPr>
      <w:r w:rsidRPr="00A55DB1">
        <w:rPr>
          <w:sz w:val="18"/>
        </w:rPr>
        <w:t>RECEP</w:t>
      </w:r>
      <w:r w:rsidRPr="00A55DB1" w:rsidR="0030183B">
        <w:rPr>
          <w:sz w:val="18"/>
        </w:rPr>
        <w:t xml:space="preserve"> </w:t>
      </w:r>
      <w:r w:rsidRPr="00A55DB1">
        <w:rPr>
          <w:sz w:val="18"/>
        </w:rPr>
        <w:t>ÖZEL</w:t>
      </w:r>
      <w:r w:rsidRPr="00A55DB1" w:rsidR="0030183B">
        <w:rPr>
          <w:sz w:val="18"/>
        </w:rPr>
        <w:t xml:space="preserve"> </w:t>
      </w:r>
      <w:r w:rsidRPr="00A55DB1">
        <w:rPr>
          <w:sz w:val="18"/>
        </w:rPr>
        <w:t>(Isparta)</w:t>
      </w:r>
      <w:r w:rsidRPr="00A55DB1" w:rsidR="0030183B">
        <w:rPr>
          <w:sz w:val="18"/>
        </w:rPr>
        <w:t xml:space="preserve"> </w:t>
      </w:r>
      <w:r w:rsidRPr="00A55DB1">
        <w:rPr>
          <w:sz w:val="18"/>
        </w:rPr>
        <w:t>–</w:t>
      </w:r>
      <w:r w:rsidRPr="00A55DB1" w:rsidR="0030183B">
        <w:rPr>
          <w:sz w:val="18"/>
        </w:rPr>
        <w:t xml:space="preserve"> </w:t>
      </w:r>
      <w:r w:rsidRPr="00A55DB1">
        <w:rPr>
          <w:sz w:val="18"/>
        </w:rPr>
        <w:t>Oyuncusu</w:t>
      </w:r>
      <w:r w:rsidRPr="00A55DB1" w:rsidR="0030183B">
        <w:rPr>
          <w:sz w:val="18"/>
        </w:rPr>
        <w:t xml:space="preserve"> </w:t>
      </w:r>
      <w:r w:rsidRPr="00A55DB1">
        <w:rPr>
          <w:sz w:val="18"/>
        </w:rPr>
        <w:t>kim,</w:t>
      </w:r>
      <w:r w:rsidRPr="00A55DB1" w:rsidR="0030183B">
        <w:rPr>
          <w:sz w:val="18"/>
        </w:rPr>
        <w:t xml:space="preserve"> </w:t>
      </w:r>
      <w:r w:rsidRPr="00A55DB1">
        <w:rPr>
          <w:sz w:val="18"/>
        </w:rPr>
        <w:t>oyuncusu?</w:t>
      </w:r>
    </w:p>
    <w:p w:rsidRPr="00A55DB1" w:rsidR="00E348AE" w:rsidP="00A55DB1" w:rsidRDefault="00E348AE">
      <w:pPr>
        <w:pStyle w:val="GENELKURUL"/>
        <w:spacing w:line="240" w:lineRule="auto"/>
        <w:rPr>
          <w:sz w:val="18"/>
        </w:rPr>
      </w:pPr>
      <w:r w:rsidRPr="00A55DB1">
        <w:rPr>
          <w:sz w:val="18"/>
        </w:rPr>
        <w:t>VELİ</w:t>
      </w:r>
      <w:r w:rsidRPr="00A55DB1" w:rsidR="0030183B">
        <w:rPr>
          <w:sz w:val="18"/>
        </w:rPr>
        <w:t xml:space="preserve"> </w:t>
      </w:r>
      <w:r w:rsidRPr="00A55DB1">
        <w:rPr>
          <w:sz w:val="18"/>
        </w:rPr>
        <w:t>AĞBABA</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Ne</w:t>
      </w:r>
      <w:r w:rsidRPr="00A55DB1" w:rsidR="0030183B">
        <w:rPr>
          <w:sz w:val="18"/>
        </w:rPr>
        <w:t xml:space="preserve"> </w:t>
      </w:r>
      <w:r w:rsidRPr="00A55DB1">
        <w:rPr>
          <w:sz w:val="18"/>
        </w:rPr>
        <w:t>diyordun</w:t>
      </w:r>
      <w:r w:rsidRPr="00A55DB1" w:rsidR="0030183B">
        <w:rPr>
          <w:sz w:val="18"/>
        </w:rPr>
        <w:t xml:space="preserve"> </w:t>
      </w:r>
      <w:r w:rsidRPr="00A55DB1">
        <w:rPr>
          <w:sz w:val="18"/>
        </w:rPr>
        <w:t>MHP’li</w:t>
      </w:r>
      <w:r w:rsidRPr="00A55DB1" w:rsidR="0030183B">
        <w:rPr>
          <w:sz w:val="18"/>
        </w:rPr>
        <w:t xml:space="preserve"> </w:t>
      </w:r>
      <w:r w:rsidRPr="00A55DB1">
        <w:rPr>
          <w:sz w:val="18"/>
        </w:rPr>
        <w:t>vekillerin</w:t>
      </w:r>
      <w:r w:rsidRPr="00A55DB1" w:rsidR="0030183B">
        <w:rPr>
          <w:sz w:val="18"/>
        </w:rPr>
        <w:t xml:space="preserve"> </w:t>
      </w:r>
      <w:r w:rsidRPr="00A55DB1">
        <w:rPr>
          <w:sz w:val="18"/>
        </w:rPr>
        <w:t>kaseti</w:t>
      </w:r>
      <w:r w:rsidRPr="00A55DB1" w:rsidR="0030183B">
        <w:rPr>
          <w:sz w:val="18"/>
        </w:rPr>
        <w:t xml:space="preserve"> </w:t>
      </w:r>
      <w:r w:rsidRPr="00A55DB1">
        <w:rPr>
          <w:sz w:val="18"/>
        </w:rPr>
        <w:t>çıktığı</w:t>
      </w:r>
      <w:r w:rsidRPr="00A55DB1" w:rsidR="0030183B">
        <w:rPr>
          <w:sz w:val="18"/>
        </w:rPr>
        <w:t xml:space="preserve"> </w:t>
      </w:r>
      <w:r w:rsidRPr="00A55DB1">
        <w:rPr>
          <w:sz w:val="18"/>
        </w:rPr>
        <w:t>zaman,</w:t>
      </w:r>
      <w:r w:rsidRPr="00A55DB1" w:rsidR="0030183B">
        <w:rPr>
          <w:sz w:val="18"/>
        </w:rPr>
        <w:t xml:space="preserve"> </w:t>
      </w:r>
      <w:r w:rsidRPr="00A55DB1">
        <w:rPr>
          <w:sz w:val="18"/>
        </w:rPr>
        <w:t>Deniz</w:t>
      </w:r>
      <w:r w:rsidRPr="00A55DB1" w:rsidR="0030183B">
        <w:rPr>
          <w:sz w:val="18"/>
        </w:rPr>
        <w:t xml:space="preserve"> </w:t>
      </w:r>
      <w:r w:rsidRPr="00A55DB1">
        <w:rPr>
          <w:sz w:val="18"/>
        </w:rPr>
        <w:t>Baykal’ın</w:t>
      </w:r>
      <w:r w:rsidRPr="00A55DB1" w:rsidR="0030183B">
        <w:rPr>
          <w:sz w:val="18"/>
        </w:rPr>
        <w:t xml:space="preserve"> </w:t>
      </w:r>
      <w:r w:rsidRPr="00A55DB1">
        <w:rPr>
          <w:sz w:val="18"/>
        </w:rPr>
        <w:t>kaseti</w:t>
      </w:r>
      <w:r w:rsidRPr="00A55DB1" w:rsidR="0030183B">
        <w:rPr>
          <w:sz w:val="18"/>
        </w:rPr>
        <w:t xml:space="preserve"> </w:t>
      </w:r>
      <w:r w:rsidRPr="00A55DB1">
        <w:rPr>
          <w:sz w:val="18"/>
        </w:rPr>
        <w:t>çıktığı</w:t>
      </w:r>
      <w:r w:rsidRPr="00A55DB1" w:rsidR="0030183B">
        <w:rPr>
          <w:sz w:val="18"/>
        </w:rPr>
        <w:t xml:space="preserve"> </w:t>
      </w:r>
      <w:r w:rsidRPr="00A55DB1">
        <w:rPr>
          <w:sz w:val="18"/>
        </w:rPr>
        <w:t>zaman,</w:t>
      </w:r>
      <w:r w:rsidRPr="00A55DB1" w:rsidR="0030183B">
        <w:rPr>
          <w:sz w:val="18"/>
        </w:rPr>
        <w:t xml:space="preserve"> </w:t>
      </w:r>
      <w:r w:rsidRPr="00A55DB1">
        <w:rPr>
          <w:sz w:val="18"/>
        </w:rPr>
        <w:t>tarafınızdan</w:t>
      </w:r>
      <w:r w:rsidRPr="00A55DB1" w:rsidR="0030183B">
        <w:rPr>
          <w:sz w:val="18"/>
        </w:rPr>
        <w:t xml:space="preserve"> </w:t>
      </w:r>
      <w:r w:rsidRPr="00A55DB1">
        <w:rPr>
          <w:sz w:val="18"/>
        </w:rPr>
        <w:t>yayınlandığı</w:t>
      </w:r>
      <w:r w:rsidRPr="00A55DB1" w:rsidR="0030183B">
        <w:rPr>
          <w:sz w:val="18"/>
        </w:rPr>
        <w:t xml:space="preserve"> </w:t>
      </w:r>
      <w:r w:rsidRPr="00A55DB1">
        <w:rPr>
          <w:sz w:val="18"/>
        </w:rPr>
        <w:t>zaman,</w:t>
      </w:r>
      <w:r w:rsidRPr="00A55DB1" w:rsidR="0030183B">
        <w:rPr>
          <w:sz w:val="18"/>
        </w:rPr>
        <w:t xml:space="preserve"> </w:t>
      </w:r>
      <w:r w:rsidRPr="00A55DB1">
        <w:rPr>
          <w:sz w:val="18"/>
        </w:rPr>
        <w:t>ne</w:t>
      </w:r>
      <w:r w:rsidRPr="00A55DB1" w:rsidR="0030183B">
        <w:rPr>
          <w:sz w:val="18"/>
        </w:rPr>
        <w:t xml:space="preserve"> </w:t>
      </w:r>
      <w:r w:rsidRPr="00A55DB1">
        <w:rPr>
          <w:sz w:val="18"/>
        </w:rPr>
        <w:t>yapıyordun?</w:t>
      </w:r>
      <w:r w:rsidRPr="00A55DB1" w:rsidR="0030183B">
        <w:rPr>
          <w:sz w:val="18"/>
        </w:rPr>
        <w:t xml:space="preserve"> </w:t>
      </w:r>
      <w:r w:rsidRPr="00A55DB1">
        <w:rPr>
          <w:sz w:val="18"/>
        </w:rPr>
        <w:t>Gözlüğü</w:t>
      </w:r>
      <w:r w:rsidRPr="00A55DB1" w:rsidR="0030183B">
        <w:rPr>
          <w:sz w:val="18"/>
        </w:rPr>
        <w:t xml:space="preserve"> </w:t>
      </w:r>
      <w:r w:rsidRPr="00A55DB1">
        <w:rPr>
          <w:sz w:val="18"/>
        </w:rPr>
        <w:t>takmış</w:t>
      </w:r>
      <w:r w:rsidRPr="00A55DB1" w:rsidR="0030183B">
        <w:rPr>
          <w:sz w:val="18"/>
        </w:rPr>
        <w:t xml:space="preserve"> </w:t>
      </w:r>
      <w:r w:rsidRPr="00A55DB1">
        <w:rPr>
          <w:sz w:val="18"/>
        </w:rPr>
        <w:t>izliyor,</w:t>
      </w:r>
      <w:r w:rsidRPr="00A55DB1" w:rsidR="0030183B">
        <w:rPr>
          <w:sz w:val="18"/>
        </w:rPr>
        <w:t xml:space="preserve"> </w:t>
      </w:r>
      <w:r w:rsidRPr="00A55DB1">
        <w:rPr>
          <w:sz w:val="18"/>
        </w:rPr>
        <w:t>“Bu,</w:t>
      </w:r>
      <w:r w:rsidRPr="00A55DB1" w:rsidR="0030183B">
        <w:rPr>
          <w:sz w:val="18"/>
        </w:rPr>
        <w:t xml:space="preserve"> </w:t>
      </w:r>
      <w:r w:rsidRPr="00A55DB1">
        <w:rPr>
          <w:sz w:val="18"/>
        </w:rPr>
        <w:t>özel</w:t>
      </w:r>
      <w:r w:rsidRPr="00A55DB1" w:rsidR="0030183B">
        <w:rPr>
          <w:sz w:val="18"/>
        </w:rPr>
        <w:t xml:space="preserve"> </w:t>
      </w:r>
      <w:r w:rsidRPr="00A55DB1">
        <w:rPr>
          <w:sz w:val="18"/>
        </w:rPr>
        <w:t>değil;</w:t>
      </w:r>
      <w:r w:rsidRPr="00A55DB1" w:rsidR="0030183B">
        <w:rPr>
          <w:sz w:val="18"/>
        </w:rPr>
        <w:t xml:space="preserve"> </w:t>
      </w:r>
      <w:r w:rsidRPr="00A55DB1">
        <w:rPr>
          <w:sz w:val="18"/>
        </w:rPr>
        <w:t>genel,</w:t>
      </w:r>
      <w:r w:rsidRPr="00A55DB1" w:rsidR="0030183B">
        <w:rPr>
          <w:sz w:val="18"/>
        </w:rPr>
        <w:t xml:space="preserve"> </w:t>
      </w:r>
      <w:r w:rsidRPr="00A55DB1">
        <w:rPr>
          <w:sz w:val="18"/>
        </w:rPr>
        <w:t>genel…”</w:t>
      </w:r>
      <w:r w:rsidRPr="00A55DB1" w:rsidR="0030183B">
        <w:rPr>
          <w:sz w:val="18"/>
        </w:rPr>
        <w:t xml:space="preserve"> </w:t>
      </w:r>
      <w:r w:rsidRPr="00A55DB1">
        <w:rPr>
          <w:sz w:val="18"/>
        </w:rPr>
        <w:t>diyordu.</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gürültüler)</w:t>
      </w:r>
      <w:r w:rsidRPr="00A55DB1" w:rsidR="0030183B">
        <w:rPr>
          <w:sz w:val="18"/>
        </w:rPr>
        <w:t xml:space="preserve"> </w:t>
      </w:r>
      <w:r w:rsidRPr="00A55DB1">
        <w:rPr>
          <w:sz w:val="18"/>
        </w:rPr>
        <w:t>Deniz</w:t>
      </w:r>
      <w:r w:rsidRPr="00A55DB1" w:rsidR="0030183B">
        <w:rPr>
          <w:sz w:val="18"/>
        </w:rPr>
        <w:t xml:space="preserve"> </w:t>
      </w:r>
      <w:r w:rsidRPr="00A55DB1">
        <w:rPr>
          <w:sz w:val="18"/>
        </w:rPr>
        <w:t>Baykal</w:t>
      </w:r>
      <w:r w:rsidRPr="00A55DB1" w:rsidR="0030183B">
        <w:rPr>
          <w:sz w:val="18"/>
        </w:rPr>
        <w:t xml:space="preserve"> </w:t>
      </w:r>
      <w:r w:rsidRPr="00A55DB1">
        <w:rPr>
          <w:sz w:val="18"/>
        </w:rPr>
        <w:t>nerede?</w:t>
      </w:r>
      <w:r w:rsidRPr="00A55DB1" w:rsidR="0030183B">
        <w:rPr>
          <w:sz w:val="18"/>
        </w:rPr>
        <w:t xml:space="preserve"> </w:t>
      </w:r>
      <w:r w:rsidRPr="00A55DB1">
        <w:rPr>
          <w:sz w:val="18"/>
        </w:rPr>
        <w:t>Deniz</w:t>
      </w:r>
      <w:r w:rsidRPr="00A55DB1" w:rsidR="0030183B">
        <w:rPr>
          <w:sz w:val="18"/>
        </w:rPr>
        <w:t xml:space="preserve"> </w:t>
      </w:r>
      <w:r w:rsidRPr="00A55DB1">
        <w:rPr>
          <w:sz w:val="18"/>
        </w:rPr>
        <w:t>Baykal,</w:t>
      </w:r>
      <w:r w:rsidRPr="00A55DB1" w:rsidR="0030183B">
        <w:rPr>
          <w:sz w:val="18"/>
        </w:rPr>
        <w:t xml:space="preserve"> </w:t>
      </w:r>
      <w:r w:rsidRPr="00A55DB1">
        <w:rPr>
          <w:sz w:val="18"/>
        </w:rPr>
        <w:t>bu</w:t>
      </w:r>
      <w:r w:rsidRPr="00A55DB1" w:rsidR="0030183B">
        <w:rPr>
          <w:sz w:val="18"/>
        </w:rPr>
        <w:t xml:space="preserve"> </w:t>
      </w:r>
      <w:r w:rsidRPr="00A55DB1">
        <w:rPr>
          <w:sz w:val="18"/>
        </w:rPr>
        <w:t>partinin</w:t>
      </w:r>
      <w:r w:rsidRPr="00A55DB1" w:rsidR="0030183B">
        <w:rPr>
          <w:sz w:val="18"/>
        </w:rPr>
        <w:t xml:space="preserve"> </w:t>
      </w:r>
      <w:r w:rsidRPr="00A55DB1">
        <w:rPr>
          <w:sz w:val="18"/>
        </w:rPr>
        <w:t>hâlâ</w:t>
      </w:r>
      <w:r w:rsidRPr="00A55DB1" w:rsidR="0030183B">
        <w:rPr>
          <w:sz w:val="18"/>
        </w:rPr>
        <w:t xml:space="preserve"> </w:t>
      </w:r>
      <w:r w:rsidRPr="00A55DB1">
        <w:rPr>
          <w:sz w:val="18"/>
        </w:rPr>
        <w:t>milletvekili.</w:t>
      </w:r>
    </w:p>
    <w:p w:rsidRPr="00A55DB1" w:rsidR="00E348AE" w:rsidP="00A55DB1" w:rsidRDefault="00E348AE">
      <w:pPr>
        <w:pStyle w:val="GENELKURUL"/>
        <w:spacing w:line="240" w:lineRule="auto"/>
        <w:rPr>
          <w:sz w:val="18"/>
        </w:rPr>
      </w:pPr>
      <w:r w:rsidRPr="00A55DB1">
        <w:rPr>
          <w:sz w:val="18"/>
        </w:rPr>
        <w:t>Değerli</w:t>
      </w:r>
      <w:r w:rsidRPr="00A55DB1" w:rsidR="0030183B">
        <w:rPr>
          <w:sz w:val="18"/>
        </w:rPr>
        <w:t xml:space="preserve"> </w:t>
      </w:r>
      <w:r w:rsidRPr="00A55DB1">
        <w:rPr>
          <w:sz w:val="18"/>
        </w:rPr>
        <w:t>arkadaşlar,</w:t>
      </w:r>
      <w:r w:rsidRPr="00A55DB1" w:rsidR="0030183B">
        <w:rPr>
          <w:sz w:val="18"/>
        </w:rPr>
        <w:t xml:space="preserve"> </w:t>
      </w:r>
      <w:r w:rsidRPr="00A55DB1">
        <w:rPr>
          <w:sz w:val="18"/>
        </w:rPr>
        <w:t>bakın,</w:t>
      </w:r>
      <w:r w:rsidRPr="00A55DB1" w:rsidR="0030183B">
        <w:rPr>
          <w:sz w:val="18"/>
        </w:rPr>
        <w:t xml:space="preserve"> </w:t>
      </w:r>
      <w:r w:rsidRPr="00A55DB1">
        <w:rPr>
          <w:sz w:val="18"/>
        </w:rPr>
        <w:t>ben</w:t>
      </w:r>
      <w:r w:rsidRPr="00A55DB1" w:rsidR="0030183B">
        <w:rPr>
          <w:sz w:val="18"/>
        </w:rPr>
        <w:t xml:space="preserve"> </w:t>
      </w:r>
      <w:r w:rsidRPr="00A55DB1">
        <w:rPr>
          <w:sz w:val="18"/>
        </w:rPr>
        <w:t>size</w:t>
      </w:r>
      <w:r w:rsidRPr="00A55DB1" w:rsidR="0030183B">
        <w:rPr>
          <w:sz w:val="18"/>
        </w:rPr>
        <w:t xml:space="preserve"> </w:t>
      </w:r>
      <w:r w:rsidRPr="00A55DB1">
        <w:rPr>
          <w:sz w:val="18"/>
        </w:rPr>
        <w:t>söylüyorum:</w:t>
      </w:r>
      <w:r w:rsidRPr="00A55DB1" w:rsidR="0030183B">
        <w:rPr>
          <w:sz w:val="18"/>
        </w:rPr>
        <w:t xml:space="preserve"> </w:t>
      </w:r>
      <w:r w:rsidRPr="00A55DB1">
        <w:rPr>
          <w:sz w:val="18"/>
        </w:rPr>
        <w:t>Hem</w:t>
      </w:r>
      <w:r w:rsidRPr="00A55DB1" w:rsidR="0030183B">
        <w:rPr>
          <w:sz w:val="18"/>
        </w:rPr>
        <w:t xml:space="preserve"> </w:t>
      </w:r>
      <w:r w:rsidRPr="00A55DB1">
        <w:rPr>
          <w:sz w:val="18"/>
        </w:rPr>
        <w:t>de</w:t>
      </w:r>
      <w:r w:rsidRPr="00A55DB1" w:rsidR="0030183B">
        <w:rPr>
          <w:sz w:val="18"/>
        </w:rPr>
        <w:t xml:space="preserve"> </w:t>
      </w:r>
      <w:r w:rsidRPr="00A55DB1">
        <w:rPr>
          <w:sz w:val="18"/>
        </w:rPr>
        <w:t>isim</w:t>
      </w:r>
      <w:r w:rsidRPr="00A55DB1" w:rsidR="0030183B">
        <w:rPr>
          <w:sz w:val="18"/>
        </w:rPr>
        <w:t xml:space="preserve"> </w:t>
      </w:r>
      <w:r w:rsidRPr="00A55DB1">
        <w:rPr>
          <w:sz w:val="18"/>
        </w:rPr>
        <w:t>vererek</w:t>
      </w:r>
      <w:r w:rsidRPr="00A55DB1" w:rsidR="0030183B">
        <w:rPr>
          <w:sz w:val="18"/>
        </w:rPr>
        <w:t xml:space="preserve"> </w:t>
      </w:r>
      <w:r w:rsidRPr="00A55DB1">
        <w:rPr>
          <w:sz w:val="18"/>
        </w:rPr>
        <w:t>sataşayım.</w:t>
      </w:r>
      <w:r w:rsidRPr="00A55DB1" w:rsidR="0030183B">
        <w:rPr>
          <w:sz w:val="18"/>
        </w:rPr>
        <w:t xml:space="preserve"> </w:t>
      </w:r>
      <w:r w:rsidRPr="00A55DB1">
        <w:rPr>
          <w:sz w:val="18"/>
        </w:rPr>
        <w:t>Ya</w:t>
      </w:r>
      <w:r w:rsidRPr="00A55DB1" w:rsidR="0030183B">
        <w:rPr>
          <w:sz w:val="18"/>
        </w:rPr>
        <w:t xml:space="preserve"> </w:t>
      </w:r>
      <w:r w:rsidRPr="00A55DB1">
        <w:rPr>
          <w:sz w:val="18"/>
        </w:rPr>
        <w:t>kaç</w:t>
      </w:r>
      <w:r w:rsidRPr="00A55DB1" w:rsidR="0030183B">
        <w:rPr>
          <w:sz w:val="18"/>
        </w:rPr>
        <w:t xml:space="preserve"> </w:t>
      </w:r>
      <w:r w:rsidRPr="00A55DB1">
        <w:rPr>
          <w:sz w:val="18"/>
        </w:rPr>
        <w:t>Grup</w:t>
      </w:r>
      <w:r w:rsidRPr="00A55DB1" w:rsidR="0030183B">
        <w:rPr>
          <w:sz w:val="18"/>
        </w:rPr>
        <w:t xml:space="preserve"> </w:t>
      </w:r>
      <w:r w:rsidRPr="00A55DB1">
        <w:rPr>
          <w:sz w:val="18"/>
        </w:rPr>
        <w:t>Başkan</w:t>
      </w:r>
      <w:r w:rsidRPr="00A55DB1" w:rsidR="0030183B">
        <w:rPr>
          <w:sz w:val="18"/>
        </w:rPr>
        <w:t xml:space="preserve"> </w:t>
      </w:r>
      <w:r w:rsidRPr="00A55DB1">
        <w:rPr>
          <w:sz w:val="18"/>
        </w:rPr>
        <w:t>Vekilisiniz?</w:t>
      </w:r>
    </w:p>
    <w:p w:rsidRPr="00A55DB1" w:rsidR="00E348AE" w:rsidP="00A55DB1" w:rsidRDefault="00E348AE">
      <w:pPr>
        <w:pStyle w:val="GENELKURUL"/>
        <w:spacing w:line="240" w:lineRule="auto"/>
        <w:rPr>
          <w:sz w:val="18"/>
        </w:rPr>
      </w:pPr>
      <w:r w:rsidRPr="00A55DB1">
        <w:rPr>
          <w:sz w:val="18"/>
        </w:rPr>
        <w:t>RECEP</w:t>
      </w:r>
      <w:r w:rsidRPr="00A55DB1" w:rsidR="0030183B">
        <w:rPr>
          <w:sz w:val="18"/>
        </w:rPr>
        <w:t xml:space="preserve"> </w:t>
      </w:r>
      <w:r w:rsidRPr="00A55DB1">
        <w:rPr>
          <w:sz w:val="18"/>
        </w:rPr>
        <w:t>ÖZEL</w:t>
      </w:r>
      <w:r w:rsidRPr="00A55DB1" w:rsidR="0030183B">
        <w:rPr>
          <w:sz w:val="18"/>
        </w:rPr>
        <w:t xml:space="preserve"> </w:t>
      </w:r>
      <w:r w:rsidRPr="00A55DB1">
        <w:rPr>
          <w:sz w:val="18"/>
        </w:rPr>
        <w:t>(Isparta)</w:t>
      </w:r>
      <w:r w:rsidRPr="00A55DB1" w:rsidR="0030183B">
        <w:rPr>
          <w:sz w:val="18"/>
        </w:rPr>
        <w:t xml:space="preserve"> </w:t>
      </w:r>
      <w:r w:rsidRPr="00A55DB1">
        <w:rPr>
          <w:sz w:val="18"/>
        </w:rPr>
        <w:t>–</w:t>
      </w:r>
      <w:r w:rsidRPr="00A55DB1" w:rsidR="0030183B">
        <w:rPr>
          <w:sz w:val="18"/>
        </w:rPr>
        <w:t xml:space="preserve"> </w:t>
      </w:r>
      <w:r w:rsidRPr="00A55DB1">
        <w:rPr>
          <w:sz w:val="18"/>
        </w:rPr>
        <w:t>Sana</w:t>
      </w:r>
      <w:r w:rsidRPr="00A55DB1" w:rsidR="0030183B">
        <w:rPr>
          <w:sz w:val="18"/>
        </w:rPr>
        <w:t xml:space="preserve"> </w:t>
      </w:r>
      <w:r w:rsidRPr="00A55DB1">
        <w:rPr>
          <w:sz w:val="18"/>
        </w:rPr>
        <w:t>ne!</w:t>
      </w:r>
    </w:p>
    <w:p w:rsidRPr="00A55DB1" w:rsidR="00E348AE" w:rsidP="00A55DB1" w:rsidRDefault="00E348AE">
      <w:pPr>
        <w:pStyle w:val="GENELKURUL"/>
        <w:spacing w:line="240" w:lineRule="auto"/>
        <w:rPr>
          <w:sz w:val="18"/>
        </w:rPr>
      </w:pPr>
      <w:r w:rsidRPr="00A55DB1">
        <w:rPr>
          <w:sz w:val="18"/>
        </w:rPr>
        <w:t>VELİ</w:t>
      </w:r>
      <w:r w:rsidRPr="00A55DB1" w:rsidR="0030183B">
        <w:rPr>
          <w:sz w:val="18"/>
        </w:rPr>
        <w:t xml:space="preserve"> </w:t>
      </w:r>
      <w:r w:rsidRPr="00A55DB1">
        <w:rPr>
          <w:sz w:val="18"/>
        </w:rPr>
        <w:t>AĞBABA</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5</w:t>
      </w:r>
      <w:r w:rsidRPr="00A55DB1" w:rsidR="0030183B">
        <w:rPr>
          <w:sz w:val="18"/>
        </w:rPr>
        <w:t xml:space="preserve"> </w:t>
      </w:r>
      <w:r w:rsidRPr="00A55DB1">
        <w:rPr>
          <w:sz w:val="18"/>
        </w:rPr>
        <w:t>ya,</w:t>
      </w:r>
      <w:r w:rsidRPr="00A55DB1" w:rsidR="0030183B">
        <w:rPr>
          <w:sz w:val="18"/>
        </w:rPr>
        <w:t xml:space="preserve"> </w:t>
      </w:r>
      <w:r w:rsidRPr="00A55DB1">
        <w:rPr>
          <w:sz w:val="18"/>
        </w:rPr>
        <w:t>5.</w:t>
      </w:r>
      <w:r w:rsidRPr="00A55DB1" w:rsidR="0030183B">
        <w:rPr>
          <w:sz w:val="18"/>
        </w:rPr>
        <w:t xml:space="preserve"> </w:t>
      </w:r>
      <w:r w:rsidRPr="00A55DB1">
        <w:rPr>
          <w:sz w:val="18"/>
        </w:rPr>
        <w:t>Bak,</w:t>
      </w:r>
      <w:r w:rsidRPr="00A55DB1" w:rsidR="0030183B">
        <w:rPr>
          <w:sz w:val="18"/>
        </w:rPr>
        <w:t xml:space="preserve"> </w:t>
      </w:r>
      <w:r w:rsidRPr="00A55DB1">
        <w:rPr>
          <w:sz w:val="18"/>
        </w:rPr>
        <w:t>eski</w:t>
      </w:r>
      <w:r w:rsidRPr="00A55DB1" w:rsidR="0030183B">
        <w:rPr>
          <w:sz w:val="18"/>
        </w:rPr>
        <w:t xml:space="preserve"> </w:t>
      </w:r>
      <w:r w:rsidRPr="00A55DB1">
        <w:rPr>
          <w:sz w:val="18"/>
        </w:rPr>
        <w:t>Grup</w:t>
      </w:r>
      <w:r w:rsidRPr="00A55DB1" w:rsidR="0030183B">
        <w:rPr>
          <w:sz w:val="18"/>
        </w:rPr>
        <w:t xml:space="preserve"> </w:t>
      </w:r>
      <w:r w:rsidRPr="00A55DB1">
        <w:rPr>
          <w:sz w:val="18"/>
        </w:rPr>
        <w:t>Başkan</w:t>
      </w:r>
      <w:r w:rsidRPr="00A55DB1" w:rsidR="0030183B">
        <w:rPr>
          <w:sz w:val="18"/>
        </w:rPr>
        <w:t xml:space="preserve"> </w:t>
      </w:r>
      <w:r w:rsidRPr="00A55DB1">
        <w:rPr>
          <w:sz w:val="18"/>
        </w:rPr>
        <w:t>Vekiliniz</w:t>
      </w:r>
      <w:r w:rsidRPr="00A55DB1" w:rsidR="0030183B">
        <w:rPr>
          <w:sz w:val="18"/>
        </w:rPr>
        <w:t xml:space="preserve"> </w:t>
      </w:r>
      <w:r w:rsidRPr="00A55DB1">
        <w:rPr>
          <w:sz w:val="18"/>
        </w:rPr>
        <w:t>İlknur</w:t>
      </w:r>
      <w:r w:rsidRPr="00A55DB1" w:rsidR="0030183B">
        <w:rPr>
          <w:sz w:val="18"/>
        </w:rPr>
        <w:t xml:space="preserve"> </w:t>
      </w:r>
      <w:r w:rsidRPr="00A55DB1">
        <w:rPr>
          <w:sz w:val="18"/>
        </w:rPr>
        <w:t>İnceöz</w:t>
      </w:r>
      <w:r w:rsidRPr="00A55DB1" w:rsidR="0030183B">
        <w:rPr>
          <w:sz w:val="18"/>
        </w:rPr>
        <w:t xml:space="preserve"> </w:t>
      </w:r>
      <w:r w:rsidRPr="00A55DB1">
        <w:rPr>
          <w:sz w:val="18"/>
        </w:rPr>
        <w:t>-sataşıyorum</w:t>
      </w:r>
      <w:r w:rsidRPr="00A55DB1" w:rsidR="0030183B">
        <w:rPr>
          <w:sz w:val="18"/>
        </w:rPr>
        <w:t xml:space="preserve"> </w:t>
      </w:r>
      <w:r w:rsidRPr="00A55DB1">
        <w:rPr>
          <w:sz w:val="18"/>
        </w:rPr>
        <w:t>daha-</w:t>
      </w:r>
      <w:r w:rsidRPr="00A55DB1" w:rsidR="0030183B">
        <w:rPr>
          <w:sz w:val="18"/>
        </w:rPr>
        <w:t xml:space="preserve"> </w:t>
      </w:r>
      <w:r w:rsidRPr="00A55DB1">
        <w:rPr>
          <w:sz w:val="18"/>
        </w:rPr>
        <w:t>türban</w:t>
      </w:r>
      <w:r w:rsidRPr="00A55DB1" w:rsidR="0030183B">
        <w:rPr>
          <w:sz w:val="18"/>
        </w:rPr>
        <w:t xml:space="preserve"> </w:t>
      </w:r>
      <w:r w:rsidRPr="00A55DB1">
        <w:rPr>
          <w:sz w:val="18"/>
        </w:rPr>
        <w:t>takmıyor,</w:t>
      </w:r>
      <w:r w:rsidRPr="00A55DB1" w:rsidR="0030183B">
        <w:rPr>
          <w:sz w:val="18"/>
        </w:rPr>
        <w:t xml:space="preserve"> </w:t>
      </w:r>
      <w:r w:rsidRPr="00A55DB1">
        <w:rPr>
          <w:sz w:val="18"/>
        </w:rPr>
        <w:t>başını</w:t>
      </w:r>
      <w:r w:rsidRPr="00A55DB1" w:rsidR="0030183B">
        <w:rPr>
          <w:sz w:val="18"/>
        </w:rPr>
        <w:t xml:space="preserve"> </w:t>
      </w:r>
      <w:r w:rsidRPr="00A55DB1">
        <w:rPr>
          <w:sz w:val="18"/>
        </w:rPr>
        <w:t>bağlamıyor;</w:t>
      </w:r>
      <w:r w:rsidRPr="00A55DB1" w:rsidR="0030183B">
        <w:rPr>
          <w:sz w:val="18"/>
        </w:rPr>
        <w:t xml:space="preserve"> </w:t>
      </w:r>
      <w:r w:rsidRPr="00A55DB1">
        <w:rPr>
          <w:sz w:val="18"/>
        </w:rPr>
        <w:t>Fetullah’ın</w:t>
      </w:r>
      <w:r w:rsidRPr="00A55DB1" w:rsidR="0030183B">
        <w:rPr>
          <w:sz w:val="18"/>
        </w:rPr>
        <w:t xml:space="preserve"> </w:t>
      </w:r>
      <w:r w:rsidRPr="00A55DB1">
        <w:rPr>
          <w:sz w:val="18"/>
        </w:rPr>
        <w:t>huzuruna</w:t>
      </w:r>
      <w:r w:rsidRPr="00A55DB1" w:rsidR="0030183B">
        <w:rPr>
          <w:sz w:val="18"/>
        </w:rPr>
        <w:t xml:space="preserve"> </w:t>
      </w:r>
      <w:r w:rsidRPr="00A55DB1">
        <w:rPr>
          <w:sz w:val="18"/>
        </w:rPr>
        <w:t>gidiyor,</w:t>
      </w:r>
      <w:r w:rsidRPr="00A55DB1" w:rsidR="0030183B">
        <w:rPr>
          <w:sz w:val="18"/>
        </w:rPr>
        <w:t xml:space="preserve"> </w:t>
      </w:r>
      <w:r w:rsidRPr="00A55DB1">
        <w:rPr>
          <w:sz w:val="18"/>
        </w:rPr>
        <w:t>türban</w:t>
      </w:r>
      <w:r w:rsidRPr="00A55DB1" w:rsidR="0030183B">
        <w:rPr>
          <w:sz w:val="18"/>
        </w:rPr>
        <w:t xml:space="preserve"> </w:t>
      </w:r>
      <w:r w:rsidRPr="00A55DB1">
        <w:rPr>
          <w:sz w:val="18"/>
        </w:rPr>
        <w:t>takıyor.</w:t>
      </w:r>
      <w:r w:rsidRPr="00A55DB1" w:rsidR="0030183B">
        <w:rPr>
          <w:sz w:val="18"/>
        </w:rPr>
        <w:t xml:space="preserve"> </w:t>
      </w:r>
      <w:r w:rsidRPr="00A55DB1">
        <w:rPr>
          <w:sz w:val="18"/>
        </w:rPr>
        <w:t>Ya</w:t>
      </w:r>
      <w:r w:rsidRPr="00A55DB1" w:rsidR="0030183B">
        <w:rPr>
          <w:sz w:val="18"/>
        </w:rPr>
        <w:t xml:space="preserve"> </w:t>
      </w:r>
      <w:r w:rsidRPr="00A55DB1">
        <w:rPr>
          <w:sz w:val="18"/>
        </w:rPr>
        <w:t>o,</w:t>
      </w:r>
      <w:r w:rsidRPr="00A55DB1" w:rsidR="0030183B">
        <w:rPr>
          <w:sz w:val="18"/>
        </w:rPr>
        <w:t xml:space="preserve"> </w:t>
      </w:r>
      <w:r w:rsidRPr="00A55DB1">
        <w:rPr>
          <w:sz w:val="18"/>
        </w:rPr>
        <w:t>şıh</w:t>
      </w:r>
      <w:r w:rsidRPr="00A55DB1" w:rsidR="0030183B">
        <w:rPr>
          <w:sz w:val="18"/>
        </w:rPr>
        <w:t xml:space="preserve"> </w:t>
      </w:r>
      <w:r w:rsidRPr="00A55DB1">
        <w:rPr>
          <w:sz w:val="18"/>
        </w:rPr>
        <w:t>mı?</w:t>
      </w:r>
      <w:r w:rsidRPr="00A55DB1" w:rsidR="0030183B">
        <w:rPr>
          <w:sz w:val="18"/>
        </w:rPr>
        <w:t xml:space="preserve"> </w:t>
      </w:r>
      <w:r w:rsidRPr="00A55DB1">
        <w:rPr>
          <w:sz w:val="18"/>
        </w:rPr>
        <w:t>Orası</w:t>
      </w:r>
      <w:r w:rsidRPr="00A55DB1" w:rsidR="0030183B">
        <w:rPr>
          <w:sz w:val="18"/>
        </w:rPr>
        <w:t xml:space="preserve"> </w:t>
      </w:r>
      <w:r w:rsidRPr="00A55DB1">
        <w:rPr>
          <w:sz w:val="18"/>
        </w:rPr>
        <w:t>cami</w:t>
      </w:r>
      <w:r w:rsidRPr="00A55DB1" w:rsidR="0030183B">
        <w:rPr>
          <w:sz w:val="18"/>
        </w:rPr>
        <w:t xml:space="preserve"> </w:t>
      </w:r>
      <w:r w:rsidRPr="00A55DB1">
        <w:rPr>
          <w:sz w:val="18"/>
        </w:rPr>
        <w:t>mi,</w:t>
      </w:r>
      <w:r w:rsidRPr="00A55DB1" w:rsidR="0030183B">
        <w:rPr>
          <w:sz w:val="18"/>
        </w:rPr>
        <w:t xml:space="preserve"> </w:t>
      </w:r>
      <w:r w:rsidRPr="00A55DB1">
        <w:rPr>
          <w:sz w:val="18"/>
        </w:rPr>
        <w:t>mescit</w:t>
      </w:r>
      <w:r w:rsidRPr="00A55DB1" w:rsidR="0030183B">
        <w:rPr>
          <w:sz w:val="18"/>
        </w:rPr>
        <w:t xml:space="preserve"> </w:t>
      </w:r>
      <w:r w:rsidRPr="00A55DB1">
        <w:rPr>
          <w:sz w:val="18"/>
        </w:rPr>
        <w:t>mi?</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gürültüler)</w:t>
      </w:r>
    </w:p>
    <w:p w:rsidRPr="00A55DB1" w:rsidR="00E348AE" w:rsidP="00A55DB1" w:rsidRDefault="00E348AE">
      <w:pPr>
        <w:pStyle w:val="GENELKURUL"/>
        <w:spacing w:line="240" w:lineRule="auto"/>
        <w:rPr>
          <w:sz w:val="18"/>
        </w:rPr>
      </w:pPr>
      <w:r w:rsidRPr="00A55DB1">
        <w:rPr>
          <w:sz w:val="18"/>
        </w:rPr>
        <w:t>Başka</w:t>
      </w:r>
      <w:r w:rsidRPr="00A55DB1" w:rsidR="0030183B">
        <w:rPr>
          <w:sz w:val="18"/>
        </w:rPr>
        <w:t xml:space="preserve"> </w:t>
      </w:r>
      <w:r w:rsidRPr="00A55DB1">
        <w:rPr>
          <w:sz w:val="18"/>
        </w:rPr>
        <w:t>bir</w:t>
      </w:r>
      <w:r w:rsidRPr="00A55DB1" w:rsidR="0030183B">
        <w:rPr>
          <w:sz w:val="18"/>
        </w:rPr>
        <w:t xml:space="preserve"> </w:t>
      </w:r>
      <w:r w:rsidRPr="00A55DB1">
        <w:rPr>
          <w:sz w:val="18"/>
        </w:rPr>
        <w:t>şey,</w:t>
      </w:r>
      <w:r w:rsidRPr="00A55DB1" w:rsidR="0030183B">
        <w:rPr>
          <w:sz w:val="18"/>
        </w:rPr>
        <w:t xml:space="preserve"> </w:t>
      </w:r>
      <w:r w:rsidRPr="00A55DB1">
        <w:rPr>
          <w:sz w:val="18"/>
        </w:rPr>
        <w:t>bugün,</w:t>
      </w:r>
      <w:r w:rsidRPr="00A55DB1" w:rsidR="0030183B">
        <w:rPr>
          <w:sz w:val="18"/>
        </w:rPr>
        <w:t xml:space="preserve"> </w:t>
      </w:r>
      <w:r w:rsidRPr="00A55DB1">
        <w:rPr>
          <w:sz w:val="18"/>
        </w:rPr>
        <w:t>şimdi,</w:t>
      </w:r>
      <w:r w:rsidRPr="00A55DB1" w:rsidR="0030183B">
        <w:rPr>
          <w:sz w:val="18"/>
        </w:rPr>
        <w:t xml:space="preserve"> </w:t>
      </w:r>
      <w:r w:rsidRPr="00A55DB1">
        <w:rPr>
          <w:sz w:val="18"/>
        </w:rPr>
        <w:t>bıyık</w:t>
      </w:r>
      <w:r w:rsidRPr="00A55DB1" w:rsidR="0030183B">
        <w:rPr>
          <w:sz w:val="18"/>
        </w:rPr>
        <w:t xml:space="preserve"> </w:t>
      </w:r>
      <w:r w:rsidRPr="00A55DB1">
        <w:rPr>
          <w:sz w:val="18"/>
        </w:rPr>
        <w:t>bırakmış</w:t>
      </w:r>
      <w:r w:rsidRPr="00A55DB1" w:rsidR="0030183B">
        <w:rPr>
          <w:sz w:val="18"/>
        </w:rPr>
        <w:t xml:space="preserve"> </w:t>
      </w:r>
      <w:r w:rsidRPr="00A55DB1">
        <w:rPr>
          <w:sz w:val="18"/>
        </w:rPr>
        <w:t>ya</w:t>
      </w:r>
      <w:r w:rsidRPr="00A55DB1" w:rsidR="0030183B">
        <w:rPr>
          <w:sz w:val="18"/>
        </w:rPr>
        <w:t xml:space="preserve"> </w:t>
      </w:r>
      <w:r w:rsidRPr="00A55DB1">
        <w:rPr>
          <w:sz w:val="18"/>
        </w:rPr>
        <w:t>bıyık.</w:t>
      </w:r>
      <w:r w:rsidRPr="00A55DB1" w:rsidR="0030183B">
        <w:rPr>
          <w:sz w:val="18"/>
        </w:rPr>
        <w:t xml:space="preserve"> </w:t>
      </w:r>
      <w:r w:rsidRPr="00A55DB1">
        <w:rPr>
          <w:sz w:val="18"/>
        </w:rPr>
        <w:t>Kim?</w:t>
      </w:r>
      <w:r w:rsidRPr="00A55DB1" w:rsidR="0030183B">
        <w:rPr>
          <w:sz w:val="18"/>
        </w:rPr>
        <w:t xml:space="preserve"> </w:t>
      </w:r>
      <w:r w:rsidRPr="00A55DB1">
        <w:rPr>
          <w:sz w:val="18"/>
        </w:rPr>
        <w:t>Cahit</w:t>
      </w:r>
      <w:r w:rsidRPr="00A55DB1" w:rsidR="0030183B">
        <w:rPr>
          <w:sz w:val="18"/>
        </w:rPr>
        <w:t xml:space="preserve"> </w:t>
      </w:r>
      <w:r w:rsidRPr="00A55DB1">
        <w:rPr>
          <w:sz w:val="18"/>
        </w:rPr>
        <w:t>Özkan.</w:t>
      </w:r>
      <w:r w:rsidRPr="00A55DB1" w:rsidR="0030183B">
        <w:rPr>
          <w:sz w:val="18"/>
        </w:rPr>
        <w:t xml:space="preserve"> </w:t>
      </w:r>
      <w:r w:rsidRPr="00A55DB1">
        <w:rPr>
          <w:sz w:val="18"/>
        </w:rPr>
        <w:t>Ya</w:t>
      </w:r>
      <w:r w:rsidRPr="00A55DB1" w:rsidR="0030183B">
        <w:rPr>
          <w:sz w:val="18"/>
        </w:rPr>
        <w:t xml:space="preserve"> </w:t>
      </w:r>
      <w:r w:rsidRPr="00A55DB1">
        <w:rPr>
          <w:sz w:val="18"/>
        </w:rPr>
        <w:t>Cahit</w:t>
      </w:r>
      <w:r w:rsidRPr="00A55DB1" w:rsidR="0030183B">
        <w:rPr>
          <w:sz w:val="18"/>
        </w:rPr>
        <w:t xml:space="preserve"> </w:t>
      </w:r>
      <w:r w:rsidRPr="00A55DB1">
        <w:rPr>
          <w:sz w:val="18"/>
        </w:rPr>
        <w:t>Özkan,</w:t>
      </w:r>
      <w:r w:rsidRPr="00A55DB1" w:rsidR="0030183B">
        <w:rPr>
          <w:sz w:val="18"/>
        </w:rPr>
        <w:t xml:space="preserve"> </w:t>
      </w:r>
      <w:r w:rsidRPr="00A55DB1">
        <w:rPr>
          <w:sz w:val="18"/>
        </w:rPr>
        <w:t>FETÖ’de</w:t>
      </w:r>
      <w:r w:rsidRPr="00A55DB1" w:rsidR="0030183B">
        <w:rPr>
          <w:sz w:val="18"/>
        </w:rPr>
        <w:t xml:space="preserve"> </w:t>
      </w:r>
      <w:r w:rsidRPr="00A55DB1">
        <w:rPr>
          <w:sz w:val="18"/>
        </w:rPr>
        <w:t>avukatların</w:t>
      </w:r>
      <w:r w:rsidRPr="00A55DB1" w:rsidR="0030183B">
        <w:rPr>
          <w:sz w:val="18"/>
        </w:rPr>
        <w:t xml:space="preserve"> </w:t>
      </w:r>
      <w:r w:rsidRPr="00A55DB1">
        <w:rPr>
          <w:sz w:val="18"/>
        </w:rPr>
        <w:t>sözcüsü</w:t>
      </w:r>
      <w:r w:rsidRPr="00A55DB1" w:rsidR="0030183B">
        <w:rPr>
          <w:sz w:val="18"/>
        </w:rPr>
        <w:t xml:space="preserve"> </w:t>
      </w:r>
      <w:r w:rsidRPr="00A55DB1">
        <w:rPr>
          <w:sz w:val="18"/>
        </w:rPr>
        <w:t>değil</w:t>
      </w:r>
      <w:r w:rsidRPr="00A55DB1" w:rsidR="0030183B">
        <w:rPr>
          <w:sz w:val="18"/>
        </w:rPr>
        <w:t xml:space="preserve"> </w:t>
      </w:r>
      <w:r w:rsidRPr="00A55DB1">
        <w:rPr>
          <w:sz w:val="18"/>
        </w:rPr>
        <w:t>miydi?</w:t>
      </w:r>
      <w:r w:rsidRPr="00A55DB1" w:rsidR="0030183B">
        <w:rPr>
          <w:sz w:val="18"/>
        </w:rPr>
        <w:t xml:space="preserve"> </w:t>
      </w:r>
      <w:r w:rsidRPr="00A55DB1">
        <w:rPr>
          <w:sz w:val="18"/>
        </w:rPr>
        <w:t>Şimdi</w:t>
      </w:r>
      <w:r w:rsidRPr="00A55DB1" w:rsidR="0030183B">
        <w:rPr>
          <w:sz w:val="18"/>
        </w:rPr>
        <w:t xml:space="preserve"> </w:t>
      </w:r>
      <w:r w:rsidRPr="00A55DB1">
        <w:rPr>
          <w:sz w:val="18"/>
        </w:rPr>
        <w:t>kimin</w:t>
      </w:r>
      <w:r w:rsidRPr="00A55DB1" w:rsidR="0030183B">
        <w:rPr>
          <w:sz w:val="18"/>
        </w:rPr>
        <w:t xml:space="preserve"> </w:t>
      </w:r>
      <w:r w:rsidRPr="00A55DB1">
        <w:rPr>
          <w:sz w:val="18"/>
        </w:rPr>
        <w:t>sözcüsü?</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r w:rsidRPr="00A55DB1">
        <w:rPr>
          <w:sz w:val="18"/>
        </w:rPr>
        <w:t>Cahit</w:t>
      </w:r>
      <w:r w:rsidRPr="00A55DB1" w:rsidR="0030183B">
        <w:rPr>
          <w:sz w:val="18"/>
        </w:rPr>
        <w:t xml:space="preserve"> </w:t>
      </w:r>
      <w:r w:rsidRPr="00A55DB1">
        <w:rPr>
          <w:sz w:val="18"/>
        </w:rPr>
        <w:t>Özkan,</w:t>
      </w:r>
      <w:r w:rsidRPr="00A55DB1" w:rsidR="0030183B">
        <w:rPr>
          <w:sz w:val="18"/>
        </w:rPr>
        <w:t xml:space="preserve"> </w:t>
      </w:r>
      <w:r w:rsidRPr="00A55DB1">
        <w:rPr>
          <w:sz w:val="18"/>
        </w:rPr>
        <w:t>Fetullah’ın</w:t>
      </w:r>
      <w:r w:rsidRPr="00A55DB1" w:rsidR="0030183B">
        <w:rPr>
          <w:sz w:val="18"/>
        </w:rPr>
        <w:t xml:space="preserve"> </w:t>
      </w:r>
      <w:r w:rsidRPr="00A55DB1">
        <w:rPr>
          <w:sz w:val="18"/>
        </w:rPr>
        <w:t>sözcüsüydü.</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gürültüler)</w:t>
      </w:r>
    </w:p>
    <w:p w:rsidRPr="00A55DB1" w:rsidR="00E348AE" w:rsidP="00A55DB1" w:rsidRDefault="00E348AE">
      <w:pPr>
        <w:pStyle w:val="GENELKURUL"/>
        <w:spacing w:line="240" w:lineRule="auto"/>
        <w:rPr>
          <w:sz w:val="18"/>
        </w:rPr>
      </w:pPr>
      <w:r w:rsidRPr="00A55DB1">
        <w:rPr>
          <w:sz w:val="18"/>
        </w:rPr>
        <w:t>Başka</w:t>
      </w:r>
      <w:r w:rsidRPr="00A55DB1" w:rsidR="0030183B">
        <w:rPr>
          <w:sz w:val="18"/>
        </w:rPr>
        <w:t xml:space="preserve"> </w:t>
      </w:r>
      <w:r w:rsidRPr="00A55DB1">
        <w:rPr>
          <w:sz w:val="18"/>
        </w:rPr>
        <w:t>bir</w:t>
      </w:r>
      <w:r w:rsidRPr="00A55DB1" w:rsidR="0030183B">
        <w:rPr>
          <w:sz w:val="18"/>
        </w:rPr>
        <w:t xml:space="preserve"> </w:t>
      </w:r>
      <w:r w:rsidRPr="00A55DB1">
        <w:rPr>
          <w:sz w:val="18"/>
        </w:rPr>
        <w:t>şey</w:t>
      </w:r>
      <w:r w:rsidRPr="00A55DB1" w:rsidR="0030183B">
        <w:rPr>
          <w:sz w:val="18"/>
        </w:rPr>
        <w:t xml:space="preserve"> </w:t>
      </w:r>
      <w:r w:rsidRPr="00A55DB1">
        <w:rPr>
          <w:sz w:val="18"/>
        </w:rPr>
        <w:t>söyleyeyim,</w:t>
      </w:r>
      <w:r w:rsidRPr="00A55DB1" w:rsidR="0030183B">
        <w:rPr>
          <w:sz w:val="18"/>
        </w:rPr>
        <w:t xml:space="preserve"> </w:t>
      </w:r>
      <w:r w:rsidRPr="00A55DB1">
        <w:rPr>
          <w:sz w:val="18"/>
        </w:rPr>
        <w:t>ya</w:t>
      </w:r>
      <w:r w:rsidRPr="00A55DB1" w:rsidR="0030183B">
        <w:rPr>
          <w:sz w:val="18"/>
        </w:rPr>
        <w:t xml:space="preserve"> </w:t>
      </w:r>
      <w:r w:rsidRPr="00A55DB1">
        <w:rPr>
          <w:sz w:val="18"/>
        </w:rPr>
        <w:t>resimler</w:t>
      </w:r>
      <w:r w:rsidRPr="00A55DB1" w:rsidR="0030183B">
        <w:rPr>
          <w:sz w:val="18"/>
        </w:rPr>
        <w:t xml:space="preserve"> </w:t>
      </w:r>
      <w:r w:rsidRPr="00A55DB1">
        <w:rPr>
          <w:sz w:val="18"/>
        </w:rPr>
        <w:t>var,</w:t>
      </w:r>
      <w:r w:rsidRPr="00A55DB1" w:rsidR="0030183B">
        <w:rPr>
          <w:sz w:val="18"/>
        </w:rPr>
        <w:t xml:space="preserve"> </w:t>
      </w:r>
      <w:r w:rsidRPr="00A55DB1">
        <w:rPr>
          <w:sz w:val="18"/>
        </w:rPr>
        <w:t>resimler;</w:t>
      </w:r>
      <w:r w:rsidRPr="00A55DB1" w:rsidR="0030183B">
        <w:rPr>
          <w:sz w:val="18"/>
        </w:rPr>
        <w:t xml:space="preserve"> </w:t>
      </w:r>
      <w:r w:rsidRPr="00A55DB1">
        <w:rPr>
          <w:sz w:val="18"/>
        </w:rPr>
        <w:t>AKP’nin</w:t>
      </w:r>
      <w:r w:rsidRPr="00A55DB1" w:rsidR="0030183B">
        <w:rPr>
          <w:sz w:val="18"/>
        </w:rPr>
        <w:t xml:space="preserve"> </w:t>
      </w:r>
      <w:r w:rsidRPr="00A55DB1">
        <w:rPr>
          <w:sz w:val="18"/>
        </w:rPr>
        <w:t>Danışma</w:t>
      </w:r>
      <w:r w:rsidRPr="00A55DB1" w:rsidR="0030183B">
        <w:rPr>
          <w:sz w:val="18"/>
        </w:rPr>
        <w:t xml:space="preserve"> </w:t>
      </w:r>
      <w:r w:rsidRPr="00A55DB1">
        <w:rPr>
          <w:sz w:val="18"/>
        </w:rPr>
        <w:t>Kurulu</w:t>
      </w:r>
      <w:r w:rsidRPr="00A55DB1" w:rsidR="0030183B">
        <w:rPr>
          <w:sz w:val="18"/>
        </w:rPr>
        <w:t xml:space="preserve"> </w:t>
      </w:r>
      <w:r w:rsidRPr="00A55DB1">
        <w:rPr>
          <w:sz w:val="18"/>
        </w:rPr>
        <w:t>üyelerinin,</w:t>
      </w:r>
      <w:r w:rsidRPr="00A55DB1" w:rsidR="0030183B">
        <w:rPr>
          <w:sz w:val="18"/>
        </w:rPr>
        <w:t xml:space="preserve"> </w:t>
      </w:r>
      <w:r w:rsidRPr="00A55DB1">
        <w:rPr>
          <w:sz w:val="18"/>
        </w:rPr>
        <w:t>neredeyse</w:t>
      </w:r>
      <w:r w:rsidRPr="00A55DB1" w:rsidR="0030183B">
        <w:rPr>
          <w:sz w:val="18"/>
        </w:rPr>
        <w:t xml:space="preserve"> </w:t>
      </w:r>
      <w:r w:rsidRPr="00A55DB1">
        <w:rPr>
          <w:sz w:val="18"/>
        </w:rPr>
        <w:t>MYK’sinin</w:t>
      </w:r>
      <w:r w:rsidRPr="00A55DB1" w:rsidR="0030183B">
        <w:rPr>
          <w:sz w:val="18"/>
        </w:rPr>
        <w:t xml:space="preserve"> </w:t>
      </w:r>
      <w:r w:rsidRPr="00A55DB1">
        <w:rPr>
          <w:sz w:val="18"/>
        </w:rPr>
        <w:t>tamamının</w:t>
      </w:r>
      <w:r w:rsidRPr="00A55DB1" w:rsidR="0030183B">
        <w:rPr>
          <w:sz w:val="18"/>
        </w:rPr>
        <w:t xml:space="preserve"> </w:t>
      </w:r>
      <w:r w:rsidRPr="00A55DB1">
        <w:rPr>
          <w:sz w:val="18"/>
        </w:rPr>
        <w:t>Fetullah</w:t>
      </w:r>
      <w:r w:rsidRPr="00A55DB1" w:rsidR="0030183B">
        <w:rPr>
          <w:sz w:val="18"/>
        </w:rPr>
        <w:t xml:space="preserve"> </w:t>
      </w:r>
      <w:r w:rsidRPr="00A55DB1">
        <w:rPr>
          <w:sz w:val="18"/>
        </w:rPr>
        <w:t>Gülen’in</w:t>
      </w:r>
      <w:r w:rsidRPr="00A55DB1" w:rsidR="0030183B">
        <w:rPr>
          <w:sz w:val="18"/>
        </w:rPr>
        <w:t xml:space="preserve"> </w:t>
      </w:r>
      <w:r w:rsidRPr="00A55DB1">
        <w:rPr>
          <w:sz w:val="18"/>
        </w:rPr>
        <w:t>önünde</w:t>
      </w:r>
      <w:r w:rsidRPr="00A55DB1" w:rsidR="0030183B">
        <w:rPr>
          <w:sz w:val="18"/>
        </w:rPr>
        <w:t xml:space="preserve"> </w:t>
      </w:r>
      <w:r w:rsidRPr="00A55DB1">
        <w:rPr>
          <w:sz w:val="18"/>
        </w:rPr>
        <w:t>diz</w:t>
      </w:r>
      <w:r w:rsidRPr="00A55DB1" w:rsidR="0030183B">
        <w:rPr>
          <w:sz w:val="18"/>
        </w:rPr>
        <w:t xml:space="preserve"> </w:t>
      </w:r>
      <w:r w:rsidRPr="00A55DB1">
        <w:rPr>
          <w:sz w:val="18"/>
        </w:rPr>
        <w:t>çöktüğü</w:t>
      </w:r>
      <w:r w:rsidRPr="00A55DB1" w:rsidR="0030183B">
        <w:rPr>
          <w:sz w:val="18"/>
        </w:rPr>
        <w:t xml:space="preserve"> </w:t>
      </w:r>
      <w:r w:rsidRPr="00A55DB1">
        <w:rPr>
          <w:sz w:val="18"/>
        </w:rPr>
        <w:t>fotoğraflar</w:t>
      </w:r>
      <w:r w:rsidRPr="00A55DB1" w:rsidR="0030183B">
        <w:rPr>
          <w:sz w:val="18"/>
        </w:rPr>
        <w:t xml:space="preserve"> </w:t>
      </w:r>
      <w:r w:rsidRPr="00A55DB1">
        <w:rPr>
          <w:sz w:val="18"/>
        </w:rPr>
        <w:t>var!</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gürültüler)</w:t>
      </w:r>
    </w:p>
    <w:p w:rsidRPr="00A55DB1" w:rsidR="00E348AE" w:rsidP="00A55DB1" w:rsidRDefault="00E348AE">
      <w:pPr>
        <w:pStyle w:val="GENELKURUL"/>
        <w:spacing w:line="240" w:lineRule="auto"/>
        <w:rPr>
          <w:sz w:val="18"/>
        </w:rPr>
      </w:pPr>
      <w:r w:rsidRPr="00A55DB1">
        <w:rPr>
          <w:sz w:val="18"/>
        </w:rPr>
        <w:t>RECEP</w:t>
      </w:r>
      <w:r w:rsidRPr="00A55DB1" w:rsidR="0030183B">
        <w:rPr>
          <w:sz w:val="18"/>
        </w:rPr>
        <w:t xml:space="preserve"> </w:t>
      </w:r>
      <w:r w:rsidRPr="00A55DB1">
        <w:rPr>
          <w:sz w:val="18"/>
        </w:rPr>
        <w:t>ÖZEL</w:t>
      </w:r>
      <w:r w:rsidRPr="00A55DB1" w:rsidR="0030183B">
        <w:rPr>
          <w:sz w:val="18"/>
        </w:rPr>
        <w:t xml:space="preserve"> </w:t>
      </w:r>
      <w:r w:rsidRPr="00A55DB1">
        <w:rPr>
          <w:sz w:val="18"/>
        </w:rPr>
        <w:t>(Isparta)</w:t>
      </w:r>
      <w:r w:rsidRPr="00A55DB1" w:rsidR="0030183B">
        <w:rPr>
          <w:sz w:val="18"/>
        </w:rPr>
        <w:t xml:space="preserve"> </w:t>
      </w:r>
      <w:r w:rsidRPr="00A55DB1">
        <w:rPr>
          <w:sz w:val="18"/>
        </w:rPr>
        <w:t>–</w:t>
      </w:r>
      <w:r w:rsidRPr="00A55DB1" w:rsidR="0030183B">
        <w:rPr>
          <w:sz w:val="18"/>
        </w:rPr>
        <w:t xml:space="preserve"> </w:t>
      </w:r>
      <w:r w:rsidRPr="00A55DB1">
        <w:rPr>
          <w:sz w:val="18"/>
        </w:rPr>
        <w:t>Hadi</w:t>
      </w:r>
      <w:r w:rsidRPr="00A55DB1" w:rsidR="0030183B">
        <w:rPr>
          <w:sz w:val="18"/>
        </w:rPr>
        <w:t xml:space="preserve"> </w:t>
      </w:r>
      <w:r w:rsidRPr="00A55DB1">
        <w:rPr>
          <w:sz w:val="18"/>
        </w:rPr>
        <w:t>oradan!</w:t>
      </w:r>
    </w:p>
    <w:p w:rsidRPr="00A55DB1" w:rsidR="00E348AE" w:rsidP="00A55DB1" w:rsidRDefault="00E348AE">
      <w:pPr>
        <w:pStyle w:val="GENELKURUL"/>
        <w:spacing w:line="240" w:lineRule="auto"/>
        <w:rPr>
          <w:sz w:val="18"/>
        </w:rPr>
      </w:pPr>
      <w:r w:rsidRPr="00A55DB1">
        <w:rPr>
          <w:sz w:val="18"/>
        </w:rPr>
        <w:t>VELİ</w:t>
      </w:r>
      <w:r w:rsidRPr="00A55DB1" w:rsidR="0030183B">
        <w:rPr>
          <w:sz w:val="18"/>
        </w:rPr>
        <w:t xml:space="preserve"> </w:t>
      </w:r>
      <w:r w:rsidRPr="00A55DB1">
        <w:rPr>
          <w:sz w:val="18"/>
        </w:rPr>
        <w:t>AĞBABA</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Gelin</w:t>
      </w:r>
      <w:r w:rsidRPr="00A55DB1" w:rsidR="0030183B">
        <w:rPr>
          <w:sz w:val="18"/>
        </w:rPr>
        <w:t xml:space="preserve"> </w:t>
      </w:r>
      <w:r w:rsidRPr="00A55DB1">
        <w:rPr>
          <w:sz w:val="18"/>
        </w:rPr>
        <w:t>bulun</w:t>
      </w:r>
      <w:r w:rsidRPr="00A55DB1" w:rsidR="0030183B">
        <w:rPr>
          <w:sz w:val="18"/>
        </w:rPr>
        <w:t xml:space="preserve"> </w:t>
      </w:r>
      <w:r w:rsidRPr="00A55DB1">
        <w:rPr>
          <w:sz w:val="18"/>
        </w:rPr>
        <w:t>bir</w:t>
      </w:r>
      <w:r w:rsidRPr="00A55DB1" w:rsidR="0030183B">
        <w:rPr>
          <w:sz w:val="18"/>
        </w:rPr>
        <w:t xml:space="preserve"> </w:t>
      </w:r>
      <w:r w:rsidRPr="00A55DB1">
        <w:rPr>
          <w:sz w:val="18"/>
        </w:rPr>
        <w:t>tane!</w:t>
      </w:r>
      <w:r w:rsidRPr="00A55DB1" w:rsidR="0030183B">
        <w:rPr>
          <w:sz w:val="18"/>
        </w:rPr>
        <w:t xml:space="preserve"> </w:t>
      </w:r>
      <w:r w:rsidRPr="00A55DB1">
        <w:rPr>
          <w:sz w:val="18"/>
        </w:rPr>
        <w:t>Gelin</w:t>
      </w:r>
      <w:r w:rsidRPr="00A55DB1" w:rsidR="0030183B">
        <w:rPr>
          <w:sz w:val="18"/>
        </w:rPr>
        <w:t xml:space="preserve"> </w:t>
      </w:r>
      <w:r w:rsidRPr="00A55DB1">
        <w:rPr>
          <w:sz w:val="18"/>
        </w:rPr>
        <w:t>bulun</w:t>
      </w:r>
      <w:r w:rsidRPr="00A55DB1" w:rsidR="0030183B">
        <w:rPr>
          <w:sz w:val="18"/>
        </w:rPr>
        <w:t xml:space="preserve"> </w:t>
      </w:r>
      <w:r w:rsidRPr="00A55DB1">
        <w:rPr>
          <w:sz w:val="18"/>
        </w:rPr>
        <w:t>bir</w:t>
      </w:r>
      <w:r w:rsidRPr="00A55DB1" w:rsidR="0030183B">
        <w:rPr>
          <w:sz w:val="18"/>
        </w:rPr>
        <w:t xml:space="preserve"> </w:t>
      </w:r>
      <w:r w:rsidRPr="00A55DB1">
        <w:rPr>
          <w:sz w:val="18"/>
        </w:rPr>
        <w:t>tane</w:t>
      </w:r>
      <w:r w:rsidRPr="00A55DB1" w:rsidR="0030183B">
        <w:rPr>
          <w:sz w:val="18"/>
        </w:rPr>
        <w:t xml:space="preserve"> </w:t>
      </w:r>
      <w:r w:rsidRPr="00A55DB1">
        <w:rPr>
          <w:sz w:val="18"/>
        </w:rPr>
        <w:t>CHP’li</w:t>
      </w:r>
      <w:r w:rsidRPr="00A55DB1" w:rsidR="0030183B">
        <w:rPr>
          <w:sz w:val="18"/>
        </w:rPr>
        <w:t xml:space="preserve"> </w:t>
      </w:r>
      <w:r w:rsidRPr="00A55DB1">
        <w:rPr>
          <w:sz w:val="18"/>
        </w:rPr>
        <w:t>vekilin</w:t>
      </w:r>
      <w:r w:rsidRPr="00A55DB1" w:rsidR="0030183B">
        <w:rPr>
          <w:sz w:val="18"/>
        </w:rPr>
        <w:t xml:space="preserve"> </w:t>
      </w:r>
      <w:r w:rsidRPr="00A55DB1">
        <w:rPr>
          <w:sz w:val="18"/>
        </w:rPr>
        <w:t>FETÖ’yle</w:t>
      </w:r>
      <w:r w:rsidRPr="00A55DB1" w:rsidR="0030183B">
        <w:rPr>
          <w:sz w:val="18"/>
        </w:rPr>
        <w:t xml:space="preserve"> </w:t>
      </w:r>
      <w:r w:rsidRPr="00A55DB1">
        <w:rPr>
          <w:sz w:val="18"/>
        </w:rPr>
        <w:t>bir</w:t>
      </w:r>
      <w:r w:rsidRPr="00A55DB1" w:rsidR="0030183B">
        <w:rPr>
          <w:sz w:val="18"/>
        </w:rPr>
        <w:t xml:space="preserve"> </w:t>
      </w:r>
      <w:r w:rsidRPr="00A55DB1">
        <w:rPr>
          <w:sz w:val="18"/>
        </w:rPr>
        <w:t>resmini</w:t>
      </w:r>
      <w:r w:rsidRPr="00A55DB1" w:rsidR="0030183B">
        <w:rPr>
          <w:sz w:val="18"/>
        </w:rPr>
        <w:t xml:space="preserve"> </w:t>
      </w:r>
      <w:r w:rsidRPr="00A55DB1">
        <w:rPr>
          <w:sz w:val="18"/>
        </w:rPr>
        <w:t>bulun,</w:t>
      </w:r>
      <w:r w:rsidRPr="00A55DB1" w:rsidR="0030183B">
        <w:rPr>
          <w:sz w:val="18"/>
        </w:rPr>
        <w:t xml:space="preserve"> </w:t>
      </w:r>
      <w:r w:rsidRPr="00A55DB1">
        <w:rPr>
          <w:sz w:val="18"/>
        </w:rPr>
        <w:t>ne</w:t>
      </w:r>
      <w:r w:rsidRPr="00A55DB1" w:rsidR="0030183B">
        <w:rPr>
          <w:sz w:val="18"/>
        </w:rPr>
        <w:t xml:space="preserve"> </w:t>
      </w:r>
      <w:r w:rsidRPr="00A55DB1">
        <w:rPr>
          <w:sz w:val="18"/>
        </w:rPr>
        <w:t>diyorsanız</w:t>
      </w:r>
      <w:r w:rsidRPr="00A55DB1" w:rsidR="0030183B">
        <w:rPr>
          <w:sz w:val="18"/>
        </w:rPr>
        <w:t xml:space="preserve"> </w:t>
      </w:r>
      <w:r w:rsidRPr="00A55DB1">
        <w:rPr>
          <w:sz w:val="18"/>
        </w:rPr>
        <w:t>yapacağım!</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gürültüler)</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p>
    <w:p w:rsidRPr="00A55DB1" w:rsidR="00E348AE" w:rsidP="00A55DB1" w:rsidRDefault="00E348AE">
      <w:pPr>
        <w:pStyle w:val="GENELKURUL"/>
        <w:spacing w:line="240" w:lineRule="auto"/>
        <w:rPr>
          <w:sz w:val="18"/>
        </w:rPr>
      </w:pPr>
      <w:r w:rsidRPr="00A55DB1">
        <w:rPr>
          <w:sz w:val="18"/>
        </w:rPr>
        <w:t>VELİ</w:t>
      </w:r>
      <w:r w:rsidRPr="00A55DB1" w:rsidR="0030183B">
        <w:rPr>
          <w:sz w:val="18"/>
        </w:rPr>
        <w:t xml:space="preserve"> </w:t>
      </w:r>
      <w:r w:rsidRPr="00A55DB1">
        <w:rPr>
          <w:sz w:val="18"/>
        </w:rPr>
        <w:t>AĞBABA</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Şimdi…(AK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gürültüler)</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Sayın</w:t>
      </w:r>
      <w:r w:rsidRPr="00A55DB1" w:rsidR="0030183B">
        <w:rPr>
          <w:sz w:val="18"/>
        </w:rPr>
        <w:t xml:space="preserve"> </w:t>
      </w:r>
      <w:r w:rsidRPr="00A55DB1">
        <w:rPr>
          <w:sz w:val="18"/>
        </w:rPr>
        <w:t>Başkan…</w:t>
      </w:r>
    </w:p>
    <w:p w:rsidRPr="00A55DB1" w:rsidR="00E348AE" w:rsidP="00A55DB1" w:rsidRDefault="00E348AE">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buyurun.</w:t>
      </w:r>
    </w:p>
    <w:p w:rsidRPr="00A55DB1" w:rsidR="00E348AE" w:rsidP="00A55DB1" w:rsidRDefault="00E348AE">
      <w:pPr>
        <w:pStyle w:val="GENELKURUL"/>
        <w:spacing w:line="240" w:lineRule="auto"/>
        <w:rPr>
          <w:sz w:val="18"/>
        </w:rPr>
      </w:pPr>
      <w:r w:rsidRPr="00A55DB1">
        <w:rPr>
          <w:sz w:val="18"/>
        </w:rPr>
        <w:t>VELİ</w:t>
      </w:r>
      <w:r w:rsidRPr="00A55DB1" w:rsidR="0030183B">
        <w:rPr>
          <w:sz w:val="18"/>
        </w:rPr>
        <w:t xml:space="preserve"> </w:t>
      </w:r>
      <w:r w:rsidRPr="00A55DB1">
        <w:rPr>
          <w:sz w:val="18"/>
        </w:rPr>
        <w:t>AĞBABA</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Değerli</w:t>
      </w:r>
      <w:r w:rsidRPr="00A55DB1" w:rsidR="0030183B">
        <w:rPr>
          <w:sz w:val="18"/>
        </w:rPr>
        <w:t xml:space="preserve"> </w:t>
      </w:r>
      <w:r w:rsidRPr="00A55DB1">
        <w:rPr>
          <w:sz w:val="18"/>
        </w:rPr>
        <w:t>arkadaşlar,</w:t>
      </w:r>
      <w:r w:rsidRPr="00A55DB1" w:rsidR="0030183B">
        <w:rPr>
          <w:sz w:val="18"/>
        </w:rPr>
        <w:t xml:space="preserve"> </w:t>
      </w: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zorunuza</w:t>
      </w:r>
      <w:r w:rsidRPr="00A55DB1" w:rsidR="0030183B">
        <w:rPr>
          <w:sz w:val="18"/>
        </w:rPr>
        <w:t xml:space="preserve"> </w:t>
      </w:r>
      <w:r w:rsidRPr="00A55DB1">
        <w:rPr>
          <w:sz w:val="18"/>
        </w:rPr>
        <w:t>gidiyor</w:t>
      </w:r>
      <w:r w:rsidRPr="00A55DB1" w:rsidR="0030183B">
        <w:rPr>
          <w:sz w:val="18"/>
        </w:rPr>
        <w:t xml:space="preserve"> </w:t>
      </w:r>
      <w:r w:rsidRPr="00A55DB1">
        <w:rPr>
          <w:sz w:val="18"/>
        </w:rPr>
        <w:t>mu?</w:t>
      </w:r>
      <w:r w:rsidRPr="00A55DB1" w:rsidR="0030183B">
        <w:rPr>
          <w:sz w:val="18"/>
        </w:rPr>
        <w:t xml:space="preserve"> </w:t>
      </w:r>
      <w:r w:rsidRPr="00A55DB1">
        <w:rPr>
          <w:sz w:val="18"/>
        </w:rPr>
        <w:t>Gitsin!</w:t>
      </w:r>
      <w:r w:rsidRPr="00A55DB1" w:rsidR="0030183B">
        <w:rPr>
          <w:sz w:val="18"/>
        </w:rPr>
        <w:t xml:space="preserve"> </w:t>
      </w:r>
      <w:r w:rsidRPr="00A55DB1">
        <w:rPr>
          <w:sz w:val="18"/>
        </w:rPr>
        <w:t>Utanıyor</w:t>
      </w:r>
      <w:r w:rsidRPr="00A55DB1" w:rsidR="0030183B">
        <w:rPr>
          <w:sz w:val="18"/>
        </w:rPr>
        <w:t xml:space="preserve"> </w:t>
      </w:r>
      <w:r w:rsidRPr="00A55DB1">
        <w:rPr>
          <w:sz w:val="18"/>
        </w:rPr>
        <w:t>musunuz?</w:t>
      </w:r>
      <w:r w:rsidRPr="00A55DB1" w:rsidR="0030183B">
        <w:rPr>
          <w:sz w:val="18"/>
        </w:rPr>
        <w:t xml:space="preserve"> </w:t>
      </w:r>
      <w:r w:rsidRPr="00A55DB1">
        <w:rPr>
          <w:sz w:val="18"/>
        </w:rPr>
        <w:t>Utanın!</w:t>
      </w:r>
      <w:r w:rsidRPr="00A55DB1" w:rsidR="0030183B">
        <w:rPr>
          <w:sz w:val="18"/>
        </w:rPr>
        <w:t xml:space="preserve"> </w:t>
      </w:r>
      <w:r w:rsidRPr="00A55DB1">
        <w:rPr>
          <w:sz w:val="18"/>
        </w:rPr>
        <w:t>Bunları</w:t>
      </w:r>
      <w:r w:rsidRPr="00A55DB1" w:rsidR="0030183B">
        <w:rPr>
          <w:sz w:val="18"/>
        </w:rPr>
        <w:t xml:space="preserve"> </w:t>
      </w:r>
      <w:r w:rsidRPr="00A55DB1">
        <w:rPr>
          <w:sz w:val="18"/>
        </w:rPr>
        <w:t>hatırlatıyoruz.</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E348AE" w:rsidP="00A55DB1" w:rsidRDefault="00E348AE">
      <w:pPr>
        <w:pStyle w:val="GENELKURUL"/>
        <w:spacing w:line="240" w:lineRule="auto"/>
        <w:rPr>
          <w:sz w:val="18"/>
        </w:rPr>
      </w:pPr>
      <w:r w:rsidRPr="00A55DB1">
        <w:rPr>
          <w:sz w:val="18"/>
        </w:rPr>
        <w:t>Ya,</w:t>
      </w:r>
      <w:r w:rsidRPr="00A55DB1" w:rsidR="0030183B">
        <w:rPr>
          <w:sz w:val="18"/>
        </w:rPr>
        <w:t xml:space="preserve"> </w:t>
      </w:r>
      <w:r w:rsidRPr="00A55DB1">
        <w:rPr>
          <w:sz w:val="18"/>
        </w:rPr>
        <w:t>FETÖ</w:t>
      </w:r>
      <w:r w:rsidRPr="00A55DB1" w:rsidR="0030183B">
        <w:rPr>
          <w:sz w:val="18"/>
        </w:rPr>
        <w:t xml:space="preserve"> </w:t>
      </w:r>
      <w:r w:rsidRPr="00A55DB1">
        <w:rPr>
          <w:sz w:val="18"/>
        </w:rPr>
        <w:t>diyor,</w:t>
      </w:r>
      <w:r w:rsidRPr="00A55DB1" w:rsidR="0030183B">
        <w:rPr>
          <w:sz w:val="18"/>
        </w:rPr>
        <w:t xml:space="preserve"> </w:t>
      </w:r>
      <w:r w:rsidRPr="00A55DB1">
        <w:rPr>
          <w:sz w:val="18"/>
        </w:rPr>
        <w:t>15</w:t>
      </w:r>
      <w:r w:rsidRPr="00A55DB1" w:rsidR="0030183B">
        <w:rPr>
          <w:sz w:val="18"/>
        </w:rPr>
        <w:t xml:space="preserve"> </w:t>
      </w:r>
      <w:r w:rsidRPr="00A55DB1">
        <w:rPr>
          <w:sz w:val="18"/>
        </w:rPr>
        <w:t>Temmuz</w:t>
      </w:r>
      <w:r w:rsidRPr="00A55DB1" w:rsidR="0030183B">
        <w:rPr>
          <w:sz w:val="18"/>
        </w:rPr>
        <w:t xml:space="preserve"> </w:t>
      </w:r>
      <w:r w:rsidRPr="00A55DB1">
        <w:rPr>
          <w:sz w:val="18"/>
        </w:rPr>
        <w:t>diyor.</w:t>
      </w:r>
      <w:r w:rsidRPr="00A55DB1" w:rsidR="0030183B">
        <w:rPr>
          <w:sz w:val="18"/>
        </w:rPr>
        <w:t xml:space="preserve"> </w:t>
      </w:r>
      <w:r w:rsidRPr="00A55DB1">
        <w:rPr>
          <w:sz w:val="18"/>
        </w:rPr>
        <w:t>15</w:t>
      </w:r>
      <w:r w:rsidRPr="00A55DB1" w:rsidR="0030183B">
        <w:rPr>
          <w:sz w:val="18"/>
        </w:rPr>
        <w:t xml:space="preserve"> </w:t>
      </w:r>
      <w:r w:rsidRPr="00A55DB1">
        <w:rPr>
          <w:sz w:val="18"/>
        </w:rPr>
        <w:t>Temmuz</w:t>
      </w:r>
      <w:r w:rsidRPr="00A55DB1" w:rsidR="0030183B">
        <w:rPr>
          <w:sz w:val="18"/>
        </w:rPr>
        <w:t xml:space="preserve"> </w:t>
      </w:r>
      <w:r w:rsidRPr="00A55DB1">
        <w:rPr>
          <w:sz w:val="18"/>
        </w:rPr>
        <w:t>darbesini</w:t>
      </w:r>
      <w:r w:rsidRPr="00A55DB1" w:rsidR="0030183B">
        <w:rPr>
          <w:sz w:val="18"/>
        </w:rPr>
        <w:t xml:space="preserve"> </w:t>
      </w:r>
      <w:r w:rsidRPr="00A55DB1">
        <w:rPr>
          <w:sz w:val="18"/>
        </w:rPr>
        <w:t>kim</w:t>
      </w:r>
      <w:r w:rsidRPr="00A55DB1" w:rsidR="0030183B">
        <w:rPr>
          <w:sz w:val="18"/>
        </w:rPr>
        <w:t xml:space="preserve"> </w:t>
      </w:r>
      <w:r w:rsidRPr="00A55DB1">
        <w:rPr>
          <w:sz w:val="18"/>
        </w:rPr>
        <w:t>yaptı?</w:t>
      </w:r>
      <w:r w:rsidRPr="00A55DB1" w:rsidR="0030183B">
        <w:rPr>
          <w:sz w:val="18"/>
        </w:rPr>
        <w:t xml:space="preserve"> </w:t>
      </w:r>
      <w:r w:rsidRPr="00A55DB1">
        <w:rPr>
          <w:sz w:val="18"/>
        </w:rPr>
        <w:t>FETÖ</w:t>
      </w:r>
      <w:r w:rsidRPr="00A55DB1" w:rsidR="0030183B">
        <w:rPr>
          <w:sz w:val="18"/>
        </w:rPr>
        <w:t xml:space="preserve"> </w:t>
      </w:r>
      <w:r w:rsidRPr="00A55DB1">
        <w:rPr>
          <w:sz w:val="18"/>
        </w:rPr>
        <w:t>yaptı.</w:t>
      </w:r>
      <w:r w:rsidRPr="00A55DB1" w:rsidR="0030183B">
        <w:rPr>
          <w:sz w:val="18"/>
        </w:rPr>
        <w:t xml:space="preserve"> </w:t>
      </w:r>
      <w:r w:rsidRPr="00A55DB1">
        <w:rPr>
          <w:sz w:val="18"/>
        </w:rPr>
        <w:t>Ergenekon’da,</w:t>
      </w:r>
      <w:r w:rsidRPr="00A55DB1" w:rsidR="0030183B">
        <w:rPr>
          <w:sz w:val="18"/>
        </w:rPr>
        <w:t xml:space="preserve"> </w:t>
      </w:r>
      <w:r w:rsidRPr="00A55DB1">
        <w:rPr>
          <w:sz w:val="18"/>
        </w:rPr>
        <w:t>Balyoz’da,</w:t>
      </w:r>
      <w:r w:rsidRPr="00A55DB1" w:rsidR="0030183B">
        <w:rPr>
          <w:sz w:val="18"/>
        </w:rPr>
        <w:t xml:space="preserve"> </w:t>
      </w:r>
      <w:r w:rsidRPr="00A55DB1">
        <w:rPr>
          <w:sz w:val="18"/>
        </w:rPr>
        <w:t>askerî</w:t>
      </w:r>
      <w:r w:rsidRPr="00A55DB1" w:rsidR="0030183B">
        <w:rPr>
          <w:sz w:val="18"/>
        </w:rPr>
        <w:t xml:space="preserve"> </w:t>
      </w:r>
      <w:r w:rsidRPr="00A55DB1">
        <w:rPr>
          <w:sz w:val="18"/>
        </w:rPr>
        <w:t>casuslukta</w:t>
      </w:r>
      <w:r w:rsidRPr="00A55DB1" w:rsidR="0030183B">
        <w:rPr>
          <w:sz w:val="18"/>
        </w:rPr>
        <w:t xml:space="preserve"> </w:t>
      </w:r>
      <w:r w:rsidRPr="00A55DB1">
        <w:rPr>
          <w:sz w:val="18"/>
        </w:rPr>
        <w:t>o</w:t>
      </w:r>
      <w:r w:rsidRPr="00A55DB1" w:rsidR="0030183B">
        <w:rPr>
          <w:sz w:val="18"/>
        </w:rPr>
        <w:t xml:space="preserve"> </w:t>
      </w:r>
      <w:r w:rsidRPr="00A55DB1">
        <w:rPr>
          <w:sz w:val="18"/>
        </w:rPr>
        <w:t>komutanları</w:t>
      </w:r>
      <w:r w:rsidRPr="00A55DB1" w:rsidR="0030183B">
        <w:rPr>
          <w:sz w:val="18"/>
        </w:rPr>
        <w:t xml:space="preserve"> </w:t>
      </w:r>
      <w:r w:rsidRPr="00A55DB1">
        <w:rPr>
          <w:sz w:val="18"/>
        </w:rPr>
        <w:t>cezaevine</w:t>
      </w:r>
      <w:r w:rsidRPr="00A55DB1" w:rsidR="0030183B">
        <w:rPr>
          <w:sz w:val="18"/>
        </w:rPr>
        <w:t xml:space="preserve"> </w:t>
      </w:r>
      <w:r w:rsidRPr="00A55DB1">
        <w:rPr>
          <w:sz w:val="18"/>
        </w:rPr>
        <w:t>kim</w:t>
      </w:r>
      <w:r w:rsidRPr="00A55DB1" w:rsidR="0030183B">
        <w:rPr>
          <w:sz w:val="18"/>
        </w:rPr>
        <w:t xml:space="preserve"> </w:t>
      </w:r>
      <w:r w:rsidRPr="00A55DB1">
        <w:rPr>
          <w:sz w:val="18"/>
        </w:rPr>
        <w:t>attı?</w:t>
      </w:r>
      <w:r w:rsidRPr="00A55DB1" w:rsidR="0030183B">
        <w:rPr>
          <w:sz w:val="18"/>
        </w:rPr>
        <w:t xml:space="preserve"> </w:t>
      </w:r>
      <w:r w:rsidRPr="00A55DB1">
        <w:rPr>
          <w:sz w:val="18"/>
        </w:rPr>
        <w:t>Siz</w:t>
      </w:r>
      <w:r w:rsidRPr="00A55DB1" w:rsidR="0030183B">
        <w:rPr>
          <w:sz w:val="18"/>
        </w:rPr>
        <w:t xml:space="preserve"> </w:t>
      </w:r>
      <w:r w:rsidRPr="00A55DB1">
        <w:rPr>
          <w:sz w:val="18"/>
        </w:rPr>
        <w:t>attınız,</w:t>
      </w:r>
      <w:r w:rsidRPr="00A55DB1" w:rsidR="0030183B">
        <w:rPr>
          <w:sz w:val="18"/>
        </w:rPr>
        <w:t xml:space="preserve"> </w:t>
      </w:r>
      <w:r w:rsidRPr="00A55DB1">
        <w:rPr>
          <w:sz w:val="18"/>
        </w:rPr>
        <w:t>siz,</w:t>
      </w:r>
      <w:r w:rsidRPr="00A55DB1" w:rsidR="0030183B">
        <w:rPr>
          <w:sz w:val="18"/>
        </w:rPr>
        <w:t xml:space="preserve"> </w:t>
      </w:r>
      <w:r w:rsidRPr="00A55DB1">
        <w:rPr>
          <w:sz w:val="18"/>
        </w:rPr>
        <w:t>AKP</w:t>
      </w:r>
      <w:r w:rsidRPr="00A55DB1" w:rsidR="0030183B">
        <w:rPr>
          <w:sz w:val="18"/>
        </w:rPr>
        <w:t xml:space="preserve"> </w:t>
      </w:r>
      <w:r w:rsidRPr="00A55DB1">
        <w:rPr>
          <w:sz w:val="18"/>
        </w:rPr>
        <w:t>attı.</w:t>
      </w:r>
      <w:r w:rsidRPr="00A55DB1" w:rsidR="0030183B">
        <w:rPr>
          <w:sz w:val="18"/>
        </w:rPr>
        <w:t xml:space="preserve"> </w:t>
      </w:r>
      <w:r w:rsidRPr="00A55DB1">
        <w:rPr>
          <w:sz w:val="18"/>
        </w:rPr>
        <w:t>Savcısı</w:t>
      </w:r>
      <w:r w:rsidRPr="00A55DB1" w:rsidR="0030183B">
        <w:rPr>
          <w:sz w:val="18"/>
        </w:rPr>
        <w:t xml:space="preserve"> </w:t>
      </w:r>
      <w:r w:rsidRPr="00A55DB1">
        <w:rPr>
          <w:sz w:val="18"/>
        </w:rPr>
        <w:t>kim?</w:t>
      </w:r>
      <w:r w:rsidRPr="00A55DB1" w:rsidR="0030183B">
        <w:rPr>
          <w:sz w:val="18"/>
        </w:rPr>
        <w:t xml:space="preserve"> </w:t>
      </w:r>
      <w:r w:rsidRPr="00A55DB1">
        <w:rPr>
          <w:sz w:val="18"/>
        </w:rPr>
        <w:t>Recep</w:t>
      </w:r>
      <w:r w:rsidRPr="00A55DB1" w:rsidR="0030183B">
        <w:rPr>
          <w:sz w:val="18"/>
        </w:rPr>
        <w:t xml:space="preserve"> </w:t>
      </w:r>
      <w:r w:rsidRPr="00A55DB1">
        <w:rPr>
          <w:sz w:val="18"/>
        </w:rPr>
        <w:t>Tayyip</w:t>
      </w:r>
      <w:r w:rsidRPr="00A55DB1" w:rsidR="0030183B">
        <w:rPr>
          <w:sz w:val="18"/>
        </w:rPr>
        <w:t xml:space="preserve"> </w:t>
      </w:r>
      <w:r w:rsidRPr="00A55DB1">
        <w:rPr>
          <w:sz w:val="18"/>
        </w:rPr>
        <w:t>Erdoğan!</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r w:rsidRPr="00A55DB1">
        <w:rPr>
          <w:sz w:val="18"/>
        </w:rPr>
        <w:t>“Ben,</w:t>
      </w:r>
      <w:r w:rsidRPr="00A55DB1" w:rsidR="0030183B">
        <w:rPr>
          <w:sz w:val="18"/>
        </w:rPr>
        <w:t xml:space="preserve"> </w:t>
      </w:r>
      <w:r w:rsidRPr="00A55DB1">
        <w:rPr>
          <w:sz w:val="18"/>
        </w:rPr>
        <w:t>buranın</w:t>
      </w:r>
      <w:r w:rsidRPr="00A55DB1" w:rsidR="0030183B">
        <w:rPr>
          <w:sz w:val="18"/>
        </w:rPr>
        <w:t xml:space="preserve"> </w:t>
      </w:r>
      <w:r w:rsidRPr="00A55DB1">
        <w:rPr>
          <w:sz w:val="18"/>
        </w:rPr>
        <w:t>savcısıyım.”</w:t>
      </w:r>
      <w:r w:rsidRPr="00A55DB1" w:rsidR="0030183B">
        <w:rPr>
          <w:sz w:val="18"/>
        </w:rPr>
        <w:t xml:space="preserve"> </w:t>
      </w:r>
      <w:r w:rsidRPr="00A55DB1">
        <w:rPr>
          <w:sz w:val="18"/>
        </w:rPr>
        <w:t>diyordu.</w:t>
      </w:r>
      <w:r w:rsidRPr="00A55DB1" w:rsidR="0030183B">
        <w:rPr>
          <w:sz w:val="18"/>
        </w:rPr>
        <w:t xml:space="preserve"> </w:t>
      </w:r>
      <w:r w:rsidRPr="00A55DB1">
        <w:rPr>
          <w:sz w:val="18"/>
        </w:rPr>
        <w:t>Yurtsever,</w:t>
      </w:r>
      <w:r w:rsidRPr="00A55DB1" w:rsidR="0030183B">
        <w:rPr>
          <w:sz w:val="18"/>
        </w:rPr>
        <w:t xml:space="preserve"> </w:t>
      </w:r>
      <w:r w:rsidRPr="00A55DB1">
        <w:rPr>
          <w:sz w:val="18"/>
        </w:rPr>
        <w:t>Atatürkçü</w:t>
      </w:r>
      <w:r w:rsidRPr="00A55DB1" w:rsidR="0030183B">
        <w:rPr>
          <w:sz w:val="18"/>
        </w:rPr>
        <w:t xml:space="preserve"> </w:t>
      </w:r>
      <w:r w:rsidRPr="00A55DB1">
        <w:rPr>
          <w:sz w:val="18"/>
        </w:rPr>
        <w:t>subayları</w:t>
      </w:r>
      <w:r w:rsidRPr="00A55DB1" w:rsidR="0030183B">
        <w:rPr>
          <w:sz w:val="18"/>
        </w:rPr>
        <w:t xml:space="preserve"> </w:t>
      </w:r>
      <w:r w:rsidRPr="00A55DB1">
        <w:rPr>
          <w:sz w:val="18"/>
        </w:rPr>
        <w:t>cezaevine</w:t>
      </w:r>
      <w:r w:rsidRPr="00A55DB1" w:rsidR="0030183B">
        <w:rPr>
          <w:sz w:val="18"/>
        </w:rPr>
        <w:t xml:space="preserve"> </w:t>
      </w:r>
      <w:r w:rsidRPr="00A55DB1">
        <w:rPr>
          <w:sz w:val="18"/>
        </w:rPr>
        <w:t>attınız,</w:t>
      </w:r>
      <w:r w:rsidRPr="00A55DB1" w:rsidR="0030183B">
        <w:rPr>
          <w:sz w:val="18"/>
        </w:rPr>
        <w:t xml:space="preserve"> </w:t>
      </w:r>
      <w:r w:rsidRPr="00A55DB1">
        <w:rPr>
          <w:sz w:val="18"/>
        </w:rPr>
        <w:t>yerine</w:t>
      </w:r>
      <w:r w:rsidRPr="00A55DB1" w:rsidR="0030183B">
        <w:rPr>
          <w:sz w:val="18"/>
        </w:rPr>
        <w:t xml:space="preserve"> </w:t>
      </w:r>
      <w:r w:rsidRPr="00A55DB1">
        <w:rPr>
          <w:sz w:val="18"/>
        </w:rPr>
        <w:t>general</w:t>
      </w:r>
      <w:r w:rsidRPr="00A55DB1" w:rsidR="0030183B">
        <w:rPr>
          <w:sz w:val="18"/>
        </w:rPr>
        <w:t xml:space="preserve"> </w:t>
      </w:r>
      <w:r w:rsidRPr="00A55DB1">
        <w:rPr>
          <w:sz w:val="18"/>
        </w:rPr>
        <w:t>yaptığınız,</w:t>
      </w:r>
      <w:r w:rsidRPr="00A55DB1" w:rsidR="0030183B">
        <w:rPr>
          <w:sz w:val="18"/>
        </w:rPr>
        <w:t xml:space="preserve"> </w:t>
      </w:r>
      <w:r w:rsidRPr="00A55DB1">
        <w:rPr>
          <w:sz w:val="18"/>
        </w:rPr>
        <w:t>paşa</w:t>
      </w:r>
      <w:r w:rsidRPr="00A55DB1" w:rsidR="0030183B">
        <w:rPr>
          <w:sz w:val="18"/>
        </w:rPr>
        <w:t xml:space="preserve"> </w:t>
      </w:r>
      <w:r w:rsidRPr="00A55DB1">
        <w:rPr>
          <w:sz w:val="18"/>
        </w:rPr>
        <w:t>yaptığınız</w:t>
      </w:r>
      <w:r w:rsidRPr="00A55DB1" w:rsidR="0030183B">
        <w:rPr>
          <w:sz w:val="18"/>
        </w:rPr>
        <w:t xml:space="preserve"> </w:t>
      </w:r>
      <w:r w:rsidRPr="00A55DB1">
        <w:rPr>
          <w:sz w:val="18"/>
        </w:rPr>
        <w:t>insanlar</w:t>
      </w:r>
      <w:r w:rsidRPr="00A55DB1" w:rsidR="0030183B">
        <w:rPr>
          <w:sz w:val="18"/>
        </w:rPr>
        <w:t xml:space="preserve"> </w:t>
      </w:r>
      <w:r w:rsidRPr="00A55DB1">
        <w:rPr>
          <w:sz w:val="18"/>
        </w:rPr>
        <w:t>15</w:t>
      </w:r>
      <w:r w:rsidRPr="00A55DB1" w:rsidR="0030183B">
        <w:rPr>
          <w:sz w:val="18"/>
        </w:rPr>
        <w:t xml:space="preserve"> </w:t>
      </w:r>
      <w:r w:rsidRPr="00A55DB1">
        <w:rPr>
          <w:sz w:val="18"/>
        </w:rPr>
        <w:t>Temmuzda</w:t>
      </w:r>
      <w:r w:rsidRPr="00A55DB1" w:rsidR="0030183B">
        <w:rPr>
          <w:sz w:val="18"/>
        </w:rPr>
        <w:t xml:space="preserve"> </w:t>
      </w:r>
      <w:r w:rsidRPr="00A55DB1">
        <w:rPr>
          <w:sz w:val="18"/>
        </w:rPr>
        <w:t>burayı</w:t>
      </w:r>
      <w:r w:rsidRPr="00A55DB1" w:rsidR="0030183B">
        <w:rPr>
          <w:sz w:val="18"/>
        </w:rPr>
        <w:t xml:space="preserve"> </w:t>
      </w:r>
      <w:r w:rsidRPr="00A55DB1">
        <w:rPr>
          <w:sz w:val="18"/>
        </w:rPr>
        <w:t>bombaladı.</w:t>
      </w:r>
      <w:r w:rsidRPr="00A55DB1" w:rsidR="0030183B">
        <w:rPr>
          <w:sz w:val="18"/>
        </w:rPr>
        <w:t xml:space="preserve"> </w:t>
      </w:r>
      <w:r w:rsidRPr="00A55DB1">
        <w:rPr>
          <w:sz w:val="18"/>
        </w:rPr>
        <w:t>Ne</w:t>
      </w:r>
      <w:r w:rsidRPr="00A55DB1" w:rsidR="0030183B">
        <w:rPr>
          <w:sz w:val="18"/>
        </w:rPr>
        <w:t xml:space="preserve"> </w:t>
      </w:r>
      <w:r w:rsidRPr="00A55DB1">
        <w:rPr>
          <w:sz w:val="18"/>
        </w:rPr>
        <w:t>diyor</w:t>
      </w:r>
      <w:r w:rsidRPr="00A55DB1" w:rsidR="0030183B">
        <w:rPr>
          <w:sz w:val="18"/>
        </w:rPr>
        <w:t xml:space="preserve"> </w:t>
      </w:r>
      <w:r w:rsidRPr="00A55DB1">
        <w:rPr>
          <w:sz w:val="18"/>
        </w:rPr>
        <w:t>Davutoğlu?</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“O</w:t>
      </w:r>
      <w:r w:rsidRPr="00A55DB1" w:rsidR="0030183B">
        <w:rPr>
          <w:sz w:val="18"/>
        </w:rPr>
        <w:t xml:space="preserve"> </w:t>
      </w:r>
      <w:r w:rsidRPr="00A55DB1">
        <w:rPr>
          <w:sz w:val="18"/>
        </w:rPr>
        <w:t>adamın</w:t>
      </w:r>
      <w:r w:rsidRPr="00A55DB1" w:rsidR="0030183B">
        <w:rPr>
          <w:sz w:val="18"/>
        </w:rPr>
        <w:t xml:space="preserve"> </w:t>
      </w:r>
      <w:r w:rsidRPr="00A55DB1">
        <w:rPr>
          <w:sz w:val="18"/>
        </w:rPr>
        <w:t>adını</w:t>
      </w:r>
      <w:r w:rsidRPr="00A55DB1" w:rsidR="0030183B">
        <w:rPr>
          <w:sz w:val="18"/>
        </w:rPr>
        <w:t xml:space="preserve"> </w:t>
      </w:r>
      <w:r w:rsidRPr="00A55DB1">
        <w:rPr>
          <w:sz w:val="18"/>
        </w:rPr>
        <w:t>ağzına</w:t>
      </w:r>
      <w:r w:rsidRPr="00A55DB1" w:rsidR="0030183B">
        <w:rPr>
          <w:sz w:val="18"/>
        </w:rPr>
        <w:t xml:space="preserve"> </w:t>
      </w:r>
      <w:r w:rsidRPr="00A55DB1">
        <w:rPr>
          <w:sz w:val="18"/>
        </w:rPr>
        <w:t>alma!”</w:t>
      </w:r>
      <w:r w:rsidRPr="00A55DB1" w:rsidR="0030183B">
        <w:rPr>
          <w:sz w:val="18"/>
        </w:rPr>
        <w:t xml:space="preserve"> </w:t>
      </w:r>
      <w:r w:rsidRPr="00A55DB1">
        <w:rPr>
          <w:sz w:val="18"/>
        </w:rPr>
        <w:t>sesleri)</w:t>
      </w:r>
      <w:r w:rsidRPr="00A55DB1" w:rsidR="0030183B">
        <w:rPr>
          <w:sz w:val="18"/>
        </w:rPr>
        <w:t xml:space="preserve"> </w:t>
      </w:r>
      <w:r w:rsidRPr="00A55DB1">
        <w:rPr>
          <w:sz w:val="18"/>
        </w:rPr>
        <w:t>“MİT</w:t>
      </w:r>
      <w:r w:rsidRPr="00A55DB1" w:rsidR="0030183B">
        <w:rPr>
          <w:sz w:val="18"/>
        </w:rPr>
        <w:t xml:space="preserve"> </w:t>
      </w:r>
      <w:r w:rsidRPr="00A55DB1">
        <w:rPr>
          <w:sz w:val="18"/>
        </w:rPr>
        <w:t>müsteşarıyla</w:t>
      </w:r>
      <w:r w:rsidRPr="00A55DB1" w:rsidR="0030183B">
        <w:rPr>
          <w:sz w:val="18"/>
        </w:rPr>
        <w:t xml:space="preserve"> </w:t>
      </w:r>
      <w:r w:rsidRPr="00A55DB1">
        <w:rPr>
          <w:sz w:val="18"/>
        </w:rPr>
        <w:t>Mehmet</w:t>
      </w:r>
      <w:r w:rsidRPr="00A55DB1" w:rsidR="0030183B">
        <w:rPr>
          <w:sz w:val="18"/>
        </w:rPr>
        <w:t xml:space="preserve"> </w:t>
      </w:r>
      <w:r w:rsidRPr="00A55DB1">
        <w:rPr>
          <w:sz w:val="18"/>
        </w:rPr>
        <w:t>Dişli’nin</w:t>
      </w:r>
      <w:r w:rsidRPr="00A55DB1" w:rsidR="0030183B">
        <w:rPr>
          <w:sz w:val="18"/>
        </w:rPr>
        <w:t xml:space="preserve"> </w:t>
      </w:r>
      <w:r w:rsidRPr="00A55DB1">
        <w:rPr>
          <w:sz w:val="18"/>
        </w:rPr>
        <w:t>ihracını</w:t>
      </w:r>
      <w:r w:rsidRPr="00A55DB1" w:rsidR="0030183B">
        <w:rPr>
          <w:sz w:val="18"/>
        </w:rPr>
        <w:t xml:space="preserve"> </w:t>
      </w:r>
      <w:r w:rsidRPr="00A55DB1">
        <w:rPr>
          <w:sz w:val="18"/>
        </w:rPr>
        <w:t>istedik,</w:t>
      </w:r>
      <w:r w:rsidRPr="00A55DB1" w:rsidR="0030183B">
        <w:rPr>
          <w:sz w:val="18"/>
        </w:rPr>
        <w:t xml:space="preserve"> </w:t>
      </w:r>
      <w:r w:rsidRPr="00A55DB1">
        <w:rPr>
          <w:sz w:val="18"/>
        </w:rPr>
        <w:t>emekliliğini</w:t>
      </w:r>
      <w:r w:rsidRPr="00A55DB1" w:rsidR="0030183B">
        <w:rPr>
          <w:sz w:val="18"/>
        </w:rPr>
        <w:t xml:space="preserve"> </w:t>
      </w:r>
      <w:r w:rsidRPr="00A55DB1">
        <w:rPr>
          <w:sz w:val="18"/>
        </w:rPr>
        <w:t>istedik,</w:t>
      </w:r>
      <w:r w:rsidRPr="00A55DB1" w:rsidR="0030183B">
        <w:rPr>
          <w:sz w:val="18"/>
        </w:rPr>
        <w:t xml:space="preserve"> </w:t>
      </w:r>
      <w:r w:rsidRPr="00A55DB1">
        <w:rPr>
          <w:sz w:val="18"/>
        </w:rPr>
        <w:t>kabul</w:t>
      </w:r>
      <w:r w:rsidRPr="00A55DB1" w:rsidR="0030183B">
        <w:rPr>
          <w:sz w:val="18"/>
        </w:rPr>
        <w:t xml:space="preserve"> </w:t>
      </w:r>
      <w:r w:rsidRPr="00A55DB1">
        <w:rPr>
          <w:sz w:val="18"/>
        </w:rPr>
        <w:t>etmediler.”</w:t>
      </w:r>
      <w:r w:rsidRPr="00A55DB1" w:rsidR="0030183B">
        <w:rPr>
          <w:sz w:val="18"/>
        </w:rPr>
        <w:t xml:space="preserve"> </w:t>
      </w:r>
      <w:r w:rsidRPr="00A55DB1">
        <w:rPr>
          <w:sz w:val="18"/>
        </w:rPr>
        <w:t>diyor.</w:t>
      </w:r>
      <w:r w:rsidRPr="00A55DB1" w:rsidR="0030183B">
        <w:rPr>
          <w:sz w:val="18"/>
        </w:rPr>
        <w:t xml:space="preserve"> </w:t>
      </w:r>
      <w:r w:rsidRPr="00A55DB1">
        <w:rPr>
          <w:sz w:val="18"/>
        </w:rPr>
        <w:t>Kim</w:t>
      </w:r>
      <w:r w:rsidRPr="00A55DB1" w:rsidR="0030183B">
        <w:rPr>
          <w:sz w:val="18"/>
        </w:rPr>
        <w:t xml:space="preserve"> </w:t>
      </w:r>
      <w:r w:rsidRPr="00A55DB1">
        <w:rPr>
          <w:sz w:val="18"/>
        </w:rPr>
        <w:t>bombaladı?</w:t>
      </w:r>
      <w:r w:rsidRPr="00A55DB1" w:rsidR="0030183B">
        <w:rPr>
          <w:sz w:val="18"/>
        </w:rPr>
        <w:t xml:space="preserve"> </w:t>
      </w:r>
      <w:r w:rsidRPr="00A55DB1">
        <w:rPr>
          <w:sz w:val="18"/>
        </w:rPr>
        <w:t>Mehmet</w:t>
      </w:r>
      <w:r w:rsidRPr="00A55DB1" w:rsidR="0030183B">
        <w:rPr>
          <w:sz w:val="18"/>
        </w:rPr>
        <w:t xml:space="preserve"> </w:t>
      </w:r>
      <w:r w:rsidRPr="00A55DB1">
        <w:rPr>
          <w:sz w:val="18"/>
        </w:rPr>
        <w:t>Dişli.</w:t>
      </w:r>
      <w:r w:rsidRPr="00A55DB1" w:rsidR="0030183B">
        <w:rPr>
          <w:sz w:val="18"/>
        </w:rPr>
        <w:t xml:space="preserve"> </w:t>
      </w:r>
      <w:r w:rsidRPr="00A55DB1">
        <w:rPr>
          <w:sz w:val="18"/>
        </w:rPr>
        <w:t>250</w:t>
      </w:r>
      <w:r w:rsidRPr="00A55DB1" w:rsidR="0030183B">
        <w:rPr>
          <w:sz w:val="18"/>
        </w:rPr>
        <w:t xml:space="preserve"> </w:t>
      </w:r>
      <w:r w:rsidRPr="00A55DB1">
        <w:rPr>
          <w:sz w:val="18"/>
        </w:rPr>
        <w:t>şehidin</w:t>
      </w:r>
      <w:r w:rsidRPr="00A55DB1" w:rsidR="0030183B">
        <w:rPr>
          <w:sz w:val="18"/>
        </w:rPr>
        <w:t xml:space="preserve"> </w:t>
      </w:r>
      <w:r w:rsidRPr="00A55DB1">
        <w:rPr>
          <w:sz w:val="18"/>
        </w:rPr>
        <w:t>kanında,</w:t>
      </w:r>
      <w:r w:rsidRPr="00A55DB1" w:rsidR="0030183B">
        <w:rPr>
          <w:sz w:val="18"/>
        </w:rPr>
        <w:t xml:space="preserve"> </w:t>
      </w:r>
      <w:r w:rsidRPr="00A55DB1">
        <w:rPr>
          <w:sz w:val="18"/>
        </w:rPr>
        <w:t>bu</w:t>
      </w:r>
      <w:r w:rsidRPr="00A55DB1" w:rsidR="0030183B">
        <w:rPr>
          <w:sz w:val="18"/>
        </w:rPr>
        <w:t xml:space="preserve"> </w:t>
      </w:r>
      <w:r w:rsidRPr="00A55DB1">
        <w:rPr>
          <w:sz w:val="18"/>
        </w:rPr>
        <w:t>Meclisin</w:t>
      </w:r>
      <w:r w:rsidRPr="00A55DB1" w:rsidR="0030183B">
        <w:rPr>
          <w:sz w:val="18"/>
        </w:rPr>
        <w:t xml:space="preserve"> </w:t>
      </w:r>
      <w:r w:rsidRPr="00A55DB1">
        <w:rPr>
          <w:sz w:val="18"/>
        </w:rPr>
        <w:t>çatısına</w:t>
      </w:r>
      <w:r w:rsidRPr="00A55DB1" w:rsidR="0030183B">
        <w:rPr>
          <w:sz w:val="18"/>
        </w:rPr>
        <w:t xml:space="preserve"> </w:t>
      </w:r>
      <w:r w:rsidRPr="00A55DB1">
        <w:rPr>
          <w:sz w:val="18"/>
        </w:rPr>
        <w:t>atılan</w:t>
      </w:r>
      <w:r w:rsidRPr="00A55DB1" w:rsidR="0030183B">
        <w:rPr>
          <w:sz w:val="18"/>
        </w:rPr>
        <w:t xml:space="preserve"> </w:t>
      </w:r>
      <w:r w:rsidRPr="00A55DB1">
        <w:rPr>
          <w:sz w:val="18"/>
        </w:rPr>
        <w:t>bombada</w:t>
      </w:r>
      <w:r w:rsidRPr="00A55DB1" w:rsidR="0030183B">
        <w:rPr>
          <w:sz w:val="18"/>
        </w:rPr>
        <w:t xml:space="preserve"> </w:t>
      </w:r>
      <w:r w:rsidRPr="00A55DB1">
        <w:rPr>
          <w:sz w:val="18"/>
        </w:rPr>
        <w:t>sizin</w:t>
      </w:r>
      <w:r w:rsidRPr="00A55DB1" w:rsidR="0030183B">
        <w:rPr>
          <w:sz w:val="18"/>
        </w:rPr>
        <w:t xml:space="preserve"> </w:t>
      </w:r>
      <w:r w:rsidRPr="00A55DB1">
        <w:rPr>
          <w:sz w:val="18"/>
        </w:rPr>
        <w:t>ortaklığınız</w:t>
      </w:r>
      <w:r w:rsidRPr="00A55DB1" w:rsidR="0030183B">
        <w:rPr>
          <w:sz w:val="18"/>
        </w:rPr>
        <w:t xml:space="preserve"> </w:t>
      </w:r>
      <w:r w:rsidRPr="00A55DB1">
        <w:rPr>
          <w:sz w:val="18"/>
        </w:rPr>
        <w:t>var,</w:t>
      </w:r>
      <w:r w:rsidRPr="00A55DB1" w:rsidR="0030183B">
        <w:rPr>
          <w:sz w:val="18"/>
        </w:rPr>
        <w:t xml:space="preserve"> </w:t>
      </w:r>
      <w:r w:rsidRPr="00A55DB1">
        <w:rPr>
          <w:sz w:val="18"/>
        </w:rPr>
        <w:t>ortaklığınız!</w:t>
      </w:r>
      <w:r w:rsidRPr="00A55DB1" w:rsidR="0030183B">
        <w:rPr>
          <w:sz w:val="18"/>
        </w:rPr>
        <w:t xml:space="preserve"> </w:t>
      </w:r>
      <w:r w:rsidRPr="00A55DB1">
        <w:rPr>
          <w:sz w:val="18"/>
        </w:rPr>
        <w:t>O</w:t>
      </w:r>
      <w:r w:rsidRPr="00A55DB1" w:rsidR="0030183B">
        <w:rPr>
          <w:sz w:val="18"/>
        </w:rPr>
        <w:t xml:space="preserve"> </w:t>
      </w:r>
      <w:r w:rsidRPr="00A55DB1">
        <w:rPr>
          <w:sz w:val="18"/>
        </w:rPr>
        <w:t>şehitlerin</w:t>
      </w:r>
      <w:r w:rsidRPr="00A55DB1" w:rsidR="0030183B">
        <w:rPr>
          <w:sz w:val="18"/>
        </w:rPr>
        <w:t xml:space="preserve"> </w:t>
      </w:r>
      <w:r w:rsidRPr="00A55DB1">
        <w:rPr>
          <w:sz w:val="18"/>
        </w:rPr>
        <w:t>kanında</w:t>
      </w:r>
      <w:r w:rsidRPr="00A55DB1" w:rsidR="0030183B">
        <w:rPr>
          <w:sz w:val="18"/>
        </w:rPr>
        <w:t xml:space="preserve"> </w:t>
      </w:r>
      <w:r w:rsidRPr="00A55DB1">
        <w:rPr>
          <w:sz w:val="18"/>
        </w:rPr>
        <w:t>sizin</w:t>
      </w:r>
      <w:r w:rsidRPr="00A55DB1" w:rsidR="0030183B">
        <w:rPr>
          <w:sz w:val="18"/>
        </w:rPr>
        <w:t xml:space="preserve"> </w:t>
      </w:r>
      <w:r w:rsidRPr="00A55DB1">
        <w:rPr>
          <w:sz w:val="18"/>
        </w:rPr>
        <w:t>eliniz</w:t>
      </w:r>
      <w:r w:rsidRPr="00A55DB1" w:rsidR="0030183B">
        <w:rPr>
          <w:sz w:val="18"/>
        </w:rPr>
        <w:t xml:space="preserve"> </w:t>
      </w:r>
      <w:r w:rsidRPr="00A55DB1">
        <w:rPr>
          <w:sz w:val="18"/>
        </w:rPr>
        <w:t>var.</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“Bravo”</w:t>
      </w:r>
      <w:r w:rsidRPr="00A55DB1" w:rsidR="0030183B">
        <w:rPr>
          <w:sz w:val="18"/>
        </w:rPr>
        <w:t xml:space="preserve"> </w:t>
      </w:r>
      <w:r w:rsidRPr="00A55DB1">
        <w:rPr>
          <w:sz w:val="18"/>
        </w:rPr>
        <w:t>sesleri,</w:t>
      </w:r>
      <w:r w:rsidRPr="00A55DB1" w:rsidR="0030183B">
        <w:rPr>
          <w:sz w:val="18"/>
        </w:rPr>
        <w:t xml:space="preserve"> </w:t>
      </w:r>
      <w:r w:rsidRPr="00A55DB1">
        <w:rPr>
          <w:sz w:val="18"/>
        </w:rPr>
        <w:t>alkışlar;</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gürültüler)</w:t>
      </w:r>
    </w:p>
    <w:p w:rsidRPr="00A55DB1" w:rsidR="00E348AE" w:rsidP="00A55DB1" w:rsidRDefault="00E348AE">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Sayın</w:t>
      </w:r>
      <w:r w:rsidRPr="00A55DB1" w:rsidR="0030183B">
        <w:rPr>
          <w:sz w:val="18"/>
        </w:rPr>
        <w:t xml:space="preserve"> </w:t>
      </w:r>
      <w:r w:rsidRPr="00A55DB1">
        <w:rPr>
          <w:sz w:val="18"/>
        </w:rPr>
        <w:t>Muş.</w:t>
      </w:r>
    </w:p>
    <w:p w:rsidRPr="00A55DB1" w:rsidR="00E348AE" w:rsidP="00A55DB1" w:rsidRDefault="00E348AE">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burada</w:t>
      </w:r>
      <w:r w:rsidRPr="00A55DB1" w:rsidR="0030183B">
        <w:rPr>
          <w:sz w:val="18"/>
        </w:rPr>
        <w:t xml:space="preserve"> </w:t>
      </w:r>
      <w:r w:rsidRPr="00A55DB1">
        <w:rPr>
          <w:sz w:val="18"/>
        </w:rPr>
        <w:t>grubumuza</w:t>
      </w:r>
      <w:r w:rsidRPr="00A55DB1" w:rsidR="0030183B">
        <w:rPr>
          <w:sz w:val="18"/>
        </w:rPr>
        <w:t xml:space="preserve"> </w:t>
      </w:r>
      <w:r w:rsidRPr="00A55DB1">
        <w:rPr>
          <w:sz w:val="18"/>
        </w:rPr>
        <w:t>sataşma</w:t>
      </w:r>
      <w:r w:rsidRPr="00A55DB1" w:rsidR="0030183B">
        <w:rPr>
          <w:sz w:val="18"/>
        </w:rPr>
        <w:t xml:space="preserve"> </w:t>
      </w:r>
      <w:r w:rsidRPr="00A55DB1">
        <w:rPr>
          <w:sz w:val="18"/>
        </w:rPr>
        <w:t>ortadadır.</w:t>
      </w:r>
      <w:r w:rsidRPr="00A55DB1" w:rsidR="0030183B">
        <w:rPr>
          <w:sz w:val="18"/>
        </w:rPr>
        <w:t xml:space="preserve"> </w:t>
      </w:r>
      <w:r w:rsidRPr="00A55DB1">
        <w:rPr>
          <w:sz w:val="18"/>
        </w:rPr>
        <w:t>Dolayısıyla</w:t>
      </w:r>
      <w:r w:rsidRPr="00A55DB1" w:rsidR="0030183B">
        <w:rPr>
          <w:sz w:val="18"/>
        </w:rPr>
        <w:t xml:space="preserve"> </w:t>
      </w:r>
      <w:r w:rsidRPr="00A55DB1">
        <w:rPr>
          <w:sz w:val="18"/>
        </w:rPr>
        <w:t>kürsüden</w:t>
      </w:r>
      <w:r w:rsidRPr="00A55DB1" w:rsidR="0030183B">
        <w:rPr>
          <w:sz w:val="18"/>
        </w:rPr>
        <w:t xml:space="preserve"> </w:t>
      </w:r>
      <w:r w:rsidRPr="00A55DB1">
        <w:rPr>
          <w:sz w:val="18"/>
        </w:rPr>
        <w:t>söz</w:t>
      </w:r>
      <w:r w:rsidRPr="00A55DB1" w:rsidR="0030183B">
        <w:rPr>
          <w:sz w:val="18"/>
        </w:rPr>
        <w:t xml:space="preserve"> </w:t>
      </w:r>
      <w:r w:rsidRPr="00A55DB1">
        <w:rPr>
          <w:sz w:val="18"/>
        </w:rPr>
        <w:t>hakkımızı</w:t>
      </w:r>
      <w:r w:rsidRPr="00A55DB1" w:rsidR="0030183B">
        <w:rPr>
          <w:sz w:val="18"/>
        </w:rPr>
        <w:t xml:space="preserve"> </w:t>
      </w:r>
      <w:r w:rsidRPr="00A55DB1">
        <w:rPr>
          <w:sz w:val="18"/>
        </w:rPr>
        <w:t>kullanmak</w:t>
      </w:r>
      <w:r w:rsidRPr="00A55DB1" w:rsidR="0030183B">
        <w:rPr>
          <w:sz w:val="18"/>
        </w:rPr>
        <w:t xml:space="preserve"> </w:t>
      </w:r>
      <w:r w:rsidRPr="00A55DB1">
        <w:rPr>
          <w:sz w:val="18"/>
        </w:rPr>
        <w:t>isterim.</w:t>
      </w:r>
    </w:p>
    <w:p w:rsidRPr="00A55DB1" w:rsidR="00E348AE" w:rsidP="00A55DB1" w:rsidRDefault="00E348AE">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E348AE" w:rsidP="00A55DB1" w:rsidRDefault="00E348AE">
      <w:pPr>
        <w:pStyle w:val="GENELKURUL"/>
        <w:spacing w:line="240" w:lineRule="auto"/>
        <w:rPr>
          <w:sz w:val="18"/>
        </w:rPr>
      </w:pPr>
      <w:r w:rsidRPr="00A55DB1">
        <w:rPr>
          <w:sz w:val="18"/>
        </w:rPr>
        <w:t>RECEP</w:t>
      </w:r>
      <w:r w:rsidRPr="00A55DB1" w:rsidR="0030183B">
        <w:rPr>
          <w:sz w:val="18"/>
        </w:rPr>
        <w:t xml:space="preserve"> </w:t>
      </w:r>
      <w:r w:rsidRPr="00A55DB1">
        <w:rPr>
          <w:sz w:val="18"/>
        </w:rPr>
        <w:t>ÖZEL</w:t>
      </w:r>
      <w:r w:rsidRPr="00A55DB1" w:rsidR="0030183B">
        <w:rPr>
          <w:sz w:val="18"/>
        </w:rPr>
        <w:t xml:space="preserve"> </w:t>
      </w:r>
      <w:r w:rsidRPr="00A55DB1">
        <w:rPr>
          <w:sz w:val="18"/>
        </w:rPr>
        <w:t>(Isparta)</w:t>
      </w:r>
      <w:r w:rsidRPr="00A55DB1" w:rsidR="0030183B">
        <w:rPr>
          <w:sz w:val="18"/>
        </w:rPr>
        <w:t xml:space="preserve"> </w:t>
      </w:r>
      <w:r w:rsidRPr="00A55DB1">
        <w:rPr>
          <w:sz w:val="18"/>
        </w:rPr>
        <w:t>–</w:t>
      </w:r>
      <w:r w:rsidRPr="00A55DB1" w:rsidR="0030183B">
        <w:rPr>
          <w:sz w:val="18"/>
        </w:rPr>
        <w:t xml:space="preserve"> </w:t>
      </w:r>
      <w:r w:rsidRPr="00A55DB1">
        <w:rPr>
          <w:sz w:val="18"/>
        </w:rPr>
        <w:t>Vallaha</w:t>
      </w:r>
      <w:r w:rsidRPr="00A55DB1" w:rsidR="0030183B">
        <w:rPr>
          <w:sz w:val="18"/>
        </w:rPr>
        <w:t xml:space="preserve"> </w:t>
      </w:r>
      <w:r w:rsidRPr="00A55DB1">
        <w:rPr>
          <w:sz w:val="18"/>
        </w:rPr>
        <w:t>kürsüyü</w:t>
      </w:r>
      <w:r w:rsidRPr="00A55DB1" w:rsidR="0030183B">
        <w:rPr>
          <w:sz w:val="18"/>
        </w:rPr>
        <w:t xml:space="preserve"> </w:t>
      </w:r>
      <w:r w:rsidRPr="00A55DB1">
        <w:rPr>
          <w:sz w:val="18"/>
        </w:rPr>
        <w:t>aslında</w:t>
      </w:r>
      <w:r w:rsidRPr="00A55DB1" w:rsidR="0030183B">
        <w:rPr>
          <w:sz w:val="18"/>
        </w:rPr>
        <w:t xml:space="preserve"> </w:t>
      </w:r>
      <w:r w:rsidRPr="00A55DB1">
        <w:rPr>
          <w:sz w:val="18"/>
        </w:rPr>
        <w:t>değiştirmek</w:t>
      </w:r>
      <w:r w:rsidRPr="00A55DB1" w:rsidR="0030183B">
        <w:rPr>
          <w:sz w:val="18"/>
        </w:rPr>
        <w:t xml:space="preserve"> </w:t>
      </w:r>
      <w:r w:rsidRPr="00A55DB1">
        <w:rPr>
          <w:sz w:val="18"/>
        </w:rPr>
        <w:t>lazım</w:t>
      </w:r>
      <w:r w:rsidRPr="00A55DB1" w:rsidR="0030183B">
        <w:rPr>
          <w:sz w:val="18"/>
        </w:rPr>
        <w:t xml:space="preserve"> </w:t>
      </w:r>
      <w:r w:rsidRPr="00A55DB1">
        <w:rPr>
          <w:sz w:val="18"/>
        </w:rPr>
        <w:t>bu</w:t>
      </w:r>
      <w:r w:rsidRPr="00A55DB1" w:rsidR="0030183B">
        <w:rPr>
          <w:sz w:val="18"/>
        </w:rPr>
        <w:t xml:space="preserve"> </w:t>
      </w:r>
      <w:r w:rsidRPr="00A55DB1">
        <w:rPr>
          <w:sz w:val="18"/>
        </w:rPr>
        <w:t>konuşmadan</w:t>
      </w:r>
      <w:r w:rsidRPr="00A55DB1" w:rsidR="0030183B">
        <w:rPr>
          <w:sz w:val="18"/>
        </w:rPr>
        <w:t xml:space="preserve"> </w:t>
      </w:r>
      <w:r w:rsidRPr="00A55DB1">
        <w:rPr>
          <w:sz w:val="18"/>
        </w:rPr>
        <w:t>sonra.</w:t>
      </w:r>
    </w:p>
    <w:p w:rsidRPr="00A55DB1" w:rsidR="00E348AE" w:rsidP="00A55DB1" w:rsidRDefault="00E348AE">
      <w:pPr>
        <w:pStyle w:val="GENELKURUL"/>
        <w:spacing w:line="240" w:lineRule="auto"/>
        <w:rPr>
          <w:sz w:val="18"/>
        </w:rPr>
      </w:pPr>
      <w:r w:rsidRPr="00A55DB1">
        <w:rPr>
          <w:sz w:val="18"/>
        </w:rPr>
        <w:t>METİN</w:t>
      </w:r>
      <w:r w:rsidRPr="00A55DB1" w:rsidR="0030183B">
        <w:rPr>
          <w:sz w:val="18"/>
        </w:rPr>
        <w:t xml:space="preserve"> </w:t>
      </w:r>
      <w:r w:rsidRPr="00A55DB1">
        <w:rPr>
          <w:sz w:val="18"/>
        </w:rPr>
        <w:t>YAVUZ</w:t>
      </w:r>
      <w:r w:rsidRPr="00A55DB1" w:rsidR="0030183B">
        <w:rPr>
          <w:sz w:val="18"/>
        </w:rPr>
        <w:t xml:space="preserve"> </w:t>
      </w:r>
      <w:r w:rsidRPr="00A55DB1">
        <w:rPr>
          <w:sz w:val="18"/>
        </w:rPr>
        <w:t>(Aydın)</w:t>
      </w:r>
      <w:r w:rsidRPr="00A55DB1" w:rsidR="0030183B">
        <w:rPr>
          <w:sz w:val="18"/>
        </w:rPr>
        <w:t xml:space="preserve"> </w:t>
      </w:r>
      <w:r w:rsidRPr="00A55DB1">
        <w:rPr>
          <w:sz w:val="18"/>
        </w:rPr>
        <w:t>–</w:t>
      </w:r>
      <w:r w:rsidRPr="00A55DB1" w:rsidR="0030183B">
        <w:rPr>
          <w:sz w:val="18"/>
        </w:rPr>
        <w:t xml:space="preserve"> </w:t>
      </w:r>
      <w:r w:rsidRPr="00A55DB1">
        <w:rPr>
          <w:sz w:val="18"/>
        </w:rPr>
        <w:t>Başkanım,</w:t>
      </w:r>
      <w:r w:rsidRPr="00A55DB1" w:rsidR="0030183B">
        <w:rPr>
          <w:sz w:val="18"/>
        </w:rPr>
        <w:t xml:space="preserve"> </w:t>
      </w:r>
      <w:r w:rsidRPr="00A55DB1">
        <w:rPr>
          <w:sz w:val="18"/>
        </w:rPr>
        <w:t>çıkma</w:t>
      </w:r>
      <w:r w:rsidRPr="00A55DB1" w:rsidR="0030183B">
        <w:rPr>
          <w:sz w:val="18"/>
        </w:rPr>
        <w:t xml:space="preserve"> </w:t>
      </w:r>
      <w:r w:rsidRPr="00A55DB1">
        <w:rPr>
          <w:sz w:val="18"/>
        </w:rPr>
        <w:t>oraya</w:t>
      </w:r>
      <w:r w:rsidRPr="00A55DB1" w:rsidR="0030183B">
        <w:rPr>
          <w:sz w:val="18"/>
        </w:rPr>
        <w:t xml:space="preserve"> </w:t>
      </w:r>
      <w:r w:rsidRPr="00A55DB1">
        <w:rPr>
          <w:sz w:val="18"/>
        </w:rPr>
        <w:t>ya…</w:t>
      </w:r>
      <w:r w:rsidRPr="00A55DB1" w:rsidR="0030183B">
        <w:rPr>
          <w:sz w:val="18"/>
        </w:rPr>
        <w:t xml:space="preserve"> </w:t>
      </w:r>
      <w:r w:rsidRPr="00A55DB1">
        <w:rPr>
          <w:sz w:val="18"/>
        </w:rPr>
        <w:t>Elini</w:t>
      </w:r>
      <w:r w:rsidRPr="00A55DB1" w:rsidR="0030183B">
        <w:rPr>
          <w:sz w:val="18"/>
        </w:rPr>
        <w:t xml:space="preserve"> </w:t>
      </w:r>
      <w:r w:rsidRPr="00A55DB1">
        <w:rPr>
          <w:sz w:val="18"/>
        </w:rPr>
        <w:t>sürme,</w:t>
      </w:r>
      <w:r w:rsidRPr="00A55DB1" w:rsidR="0030183B">
        <w:rPr>
          <w:sz w:val="18"/>
        </w:rPr>
        <w:t xml:space="preserve"> </w:t>
      </w:r>
      <w:r w:rsidRPr="00A55DB1">
        <w:rPr>
          <w:sz w:val="18"/>
        </w:rPr>
        <w:t>dokunma</w:t>
      </w:r>
      <w:r w:rsidRPr="00A55DB1" w:rsidR="0030183B">
        <w:rPr>
          <w:sz w:val="18"/>
        </w:rPr>
        <w:t xml:space="preserve"> </w:t>
      </w:r>
      <w:r w:rsidRPr="00A55DB1">
        <w:rPr>
          <w:sz w:val="18"/>
        </w:rPr>
        <w:t>oraya.</w:t>
      </w:r>
    </w:p>
    <w:p w:rsidRPr="00A55DB1" w:rsidR="008061AF" w:rsidP="00A55DB1" w:rsidRDefault="008061AF">
      <w:pPr>
        <w:tabs>
          <w:tab w:val="center" w:pos="5100"/>
        </w:tabs>
        <w:suppressAutoHyphens/>
        <w:ind w:left="80" w:right="60" w:firstLine="760"/>
        <w:jc w:val="both"/>
        <w:rPr>
          <w:sz w:val="18"/>
        </w:rPr>
      </w:pPr>
      <w:r w:rsidRPr="00A55DB1">
        <w:rPr>
          <w:sz w:val="18"/>
        </w:rPr>
        <w:t>5.- İstanbul Milletvekili Mehmet Muş, Malatya Milletvekili Veli Ağbaba’nın sataşma nedeniyle yaptığı konuşması sırasında Adalet ve Kalkınma Partisine sataşması nedeniyle konuşması</w:t>
      </w:r>
    </w:p>
    <w:p w:rsidRPr="00A55DB1" w:rsidR="00E348AE" w:rsidP="00A55DB1" w:rsidRDefault="00E348AE">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Dokunmuyorum,</w:t>
      </w:r>
      <w:r w:rsidRPr="00A55DB1" w:rsidR="0030183B">
        <w:rPr>
          <w:sz w:val="18"/>
        </w:rPr>
        <w:t xml:space="preserve"> </w:t>
      </w:r>
      <w:r w:rsidRPr="00A55DB1">
        <w:rPr>
          <w:sz w:val="18"/>
        </w:rPr>
        <w:t>tamam.</w:t>
      </w:r>
    </w:p>
    <w:p w:rsidRPr="00A55DB1" w:rsidR="00E348AE" w:rsidP="00A55DB1" w:rsidRDefault="00E348AE">
      <w:pPr>
        <w:pStyle w:val="GENELKURUL"/>
        <w:spacing w:line="240" w:lineRule="auto"/>
        <w:rPr>
          <w:sz w:val="18"/>
        </w:rPr>
      </w:pP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sükûneti</w:t>
      </w:r>
      <w:r w:rsidRPr="00A55DB1" w:rsidR="0030183B">
        <w:rPr>
          <w:sz w:val="18"/>
        </w:rPr>
        <w:t xml:space="preserve"> </w:t>
      </w:r>
      <w:r w:rsidRPr="00A55DB1">
        <w:rPr>
          <w:sz w:val="18"/>
        </w:rPr>
        <w:t>sağlayalım</w:t>
      </w:r>
      <w:r w:rsidRPr="00A55DB1" w:rsidR="0030183B">
        <w:rPr>
          <w:sz w:val="18"/>
        </w:rPr>
        <w:t xml:space="preserve"> </w:t>
      </w:r>
      <w:r w:rsidRPr="00A55DB1">
        <w:rPr>
          <w:sz w:val="18"/>
        </w:rPr>
        <w:t>lütfen.</w:t>
      </w:r>
      <w:r w:rsidRPr="00A55DB1" w:rsidR="0030183B">
        <w:rPr>
          <w:sz w:val="18"/>
        </w:rPr>
        <w:t xml:space="preserve"> </w:t>
      </w:r>
      <w:r w:rsidRPr="00A55DB1">
        <w:rPr>
          <w:sz w:val="18"/>
        </w:rPr>
        <w:t>Şimdi,</w:t>
      </w:r>
      <w:r w:rsidRPr="00A55DB1" w:rsidR="0030183B">
        <w:rPr>
          <w:sz w:val="18"/>
        </w:rPr>
        <w:t xml:space="preserve"> </w:t>
      </w:r>
      <w:r w:rsidRPr="00A55DB1">
        <w:rPr>
          <w:sz w:val="18"/>
        </w:rPr>
        <w:t>bakınız,</w:t>
      </w:r>
      <w:r w:rsidRPr="00A55DB1" w:rsidR="0030183B">
        <w:rPr>
          <w:sz w:val="18"/>
        </w:rPr>
        <w:t xml:space="preserve"> </w:t>
      </w:r>
      <w:r w:rsidRPr="00A55DB1">
        <w:rPr>
          <w:sz w:val="18"/>
        </w:rPr>
        <w:t>burada</w:t>
      </w:r>
      <w:r w:rsidRPr="00A55DB1" w:rsidR="0030183B">
        <w:rPr>
          <w:sz w:val="18"/>
        </w:rPr>
        <w:t xml:space="preserve"> </w:t>
      </w:r>
      <w:r w:rsidRPr="00A55DB1">
        <w:rPr>
          <w:sz w:val="18"/>
        </w:rPr>
        <w:t>önemli</w:t>
      </w:r>
      <w:r w:rsidRPr="00A55DB1" w:rsidR="0030183B">
        <w:rPr>
          <w:sz w:val="18"/>
        </w:rPr>
        <w:t xml:space="preserve"> </w:t>
      </w:r>
      <w:r w:rsidRPr="00A55DB1">
        <w:rPr>
          <w:sz w:val="18"/>
        </w:rPr>
        <w:t>şeyler</w:t>
      </w:r>
      <w:r w:rsidRPr="00A55DB1" w:rsidR="0030183B">
        <w:rPr>
          <w:sz w:val="18"/>
        </w:rPr>
        <w:t xml:space="preserve"> </w:t>
      </w:r>
      <w:r w:rsidRPr="00A55DB1">
        <w:rPr>
          <w:sz w:val="18"/>
        </w:rPr>
        <w:t>var</w:t>
      </w:r>
      <w:r w:rsidRPr="00A55DB1" w:rsidR="0030183B">
        <w:rPr>
          <w:sz w:val="18"/>
        </w:rPr>
        <w:t xml:space="preserve"> </w:t>
      </w:r>
      <w:r w:rsidRPr="00A55DB1">
        <w:rPr>
          <w:sz w:val="18"/>
        </w:rPr>
        <w:t>aslında.</w:t>
      </w:r>
    </w:p>
    <w:p w:rsidRPr="00A55DB1" w:rsidR="00E348AE" w:rsidP="00A55DB1" w:rsidRDefault="00E348AE">
      <w:pPr>
        <w:pStyle w:val="GENELKURUL"/>
        <w:spacing w:line="240" w:lineRule="auto"/>
        <w:rPr>
          <w:sz w:val="18"/>
        </w:rPr>
      </w:pPr>
      <w:r w:rsidRPr="00A55DB1">
        <w:rPr>
          <w:sz w:val="18"/>
        </w:rPr>
        <w:t>AHMET</w:t>
      </w:r>
      <w:r w:rsidRPr="00A55DB1" w:rsidR="0030183B">
        <w:rPr>
          <w:sz w:val="18"/>
        </w:rPr>
        <w:t xml:space="preserve"> </w:t>
      </w:r>
      <w:r w:rsidRPr="00A55DB1">
        <w:rPr>
          <w:sz w:val="18"/>
        </w:rPr>
        <w:t>KAYA</w:t>
      </w:r>
      <w:r w:rsidRPr="00A55DB1" w:rsidR="0030183B">
        <w:rPr>
          <w:sz w:val="18"/>
        </w:rPr>
        <w:t xml:space="preserve"> </w:t>
      </w:r>
      <w:r w:rsidRPr="00A55DB1">
        <w:rPr>
          <w:sz w:val="18"/>
        </w:rPr>
        <w:t>(Trabzon)</w:t>
      </w:r>
      <w:r w:rsidRPr="00A55DB1" w:rsidR="0030183B">
        <w:rPr>
          <w:sz w:val="18"/>
        </w:rPr>
        <w:t xml:space="preserve"> </w:t>
      </w:r>
      <w:r w:rsidRPr="00A55DB1">
        <w:rPr>
          <w:sz w:val="18"/>
        </w:rPr>
        <w:t>–</w:t>
      </w:r>
      <w:r w:rsidRPr="00A55DB1" w:rsidR="0030183B">
        <w:rPr>
          <w:sz w:val="18"/>
        </w:rPr>
        <w:t xml:space="preserve"> </w:t>
      </w:r>
      <w:r w:rsidRPr="00A55DB1">
        <w:rPr>
          <w:sz w:val="18"/>
        </w:rPr>
        <w:t>Zekeriya</w:t>
      </w:r>
      <w:r w:rsidRPr="00A55DB1" w:rsidR="0030183B">
        <w:rPr>
          <w:sz w:val="18"/>
        </w:rPr>
        <w:t xml:space="preserve"> </w:t>
      </w:r>
      <w:r w:rsidRPr="00A55DB1">
        <w:rPr>
          <w:sz w:val="18"/>
        </w:rPr>
        <w:t>Öz’ü</w:t>
      </w:r>
      <w:r w:rsidRPr="00A55DB1" w:rsidR="0030183B">
        <w:rPr>
          <w:sz w:val="18"/>
        </w:rPr>
        <w:t xml:space="preserve"> </w:t>
      </w:r>
      <w:r w:rsidRPr="00A55DB1">
        <w:rPr>
          <w:sz w:val="18"/>
        </w:rPr>
        <w:t>anlat!</w:t>
      </w:r>
    </w:p>
    <w:p w:rsidRPr="00A55DB1" w:rsidR="00E348AE" w:rsidP="00A55DB1" w:rsidRDefault="00E348AE">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Bazen,</w:t>
      </w:r>
      <w:r w:rsidRPr="00A55DB1" w:rsidR="0030183B">
        <w:rPr>
          <w:sz w:val="18"/>
        </w:rPr>
        <w:t xml:space="preserve"> </w:t>
      </w:r>
      <w:r w:rsidRPr="00A55DB1">
        <w:rPr>
          <w:sz w:val="18"/>
        </w:rPr>
        <w:t>konuşuyorken</w:t>
      </w:r>
      <w:r w:rsidRPr="00A55DB1" w:rsidR="0030183B">
        <w:rPr>
          <w:sz w:val="18"/>
        </w:rPr>
        <w:t xml:space="preserve"> </w:t>
      </w:r>
      <w:r w:rsidRPr="00A55DB1">
        <w:rPr>
          <w:sz w:val="18"/>
        </w:rPr>
        <w:t>kendi</w:t>
      </w:r>
      <w:r w:rsidRPr="00A55DB1" w:rsidR="0030183B">
        <w:rPr>
          <w:sz w:val="18"/>
        </w:rPr>
        <w:t xml:space="preserve"> </w:t>
      </w:r>
      <w:r w:rsidRPr="00A55DB1">
        <w:rPr>
          <w:sz w:val="18"/>
        </w:rPr>
        <w:t>kendinizi</w:t>
      </w:r>
      <w:r w:rsidRPr="00A55DB1" w:rsidR="0030183B">
        <w:rPr>
          <w:sz w:val="18"/>
        </w:rPr>
        <w:t xml:space="preserve"> </w:t>
      </w:r>
      <w:r w:rsidRPr="00A55DB1">
        <w:rPr>
          <w:sz w:val="18"/>
        </w:rPr>
        <w:t>deşifre</w:t>
      </w:r>
      <w:r w:rsidRPr="00A55DB1" w:rsidR="0030183B">
        <w:rPr>
          <w:sz w:val="18"/>
        </w:rPr>
        <w:t xml:space="preserve"> </w:t>
      </w:r>
      <w:r w:rsidRPr="00A55DB1">
        <w:rPr>
          <w:sz w:val="18"/>
        </w:rPr>
        <w:t>edersiniz.</w:t>
      </w:r>
      <w:r w:rsidRPr="00A55DB1" w:rsidR="0030183B">
        <w:rPr>
          <w:sz w:val="18"/>
        </w:rPr>
        <w:t xml:space="preserve"> </w:t>
      </w:r>
      <w:r w:rsidRPr="00A55DB1">
        <w:rPr>
          <w:sz w:val="18"/>
        </w:rPr>
        <w:t>Şimdi,</w:t>
      </w:r>
      <w:r w:rsidRPr="00A55DB1" w:rsidR="0030183B">
        <w:rPr>
          <w:sz w:val="18"/>
        </w:rPr>
        <w:t xml:space="preserve"> </w:t>
      </w:r>
      <w:r w:rsidRPr="00A55DB1">
        <w:rPr>
          <w:sz w:val="18"/>
        </w:rPr>
        <w:t>ben</w:t>
      </w:r>
      <w:r w:rsidRPr="00A55DB1" w:rsidR="0030183B">
        <w:rPr>
          <w:sz w:val="18"/>
        </w:rPr>
        <w:t xml:space="preserve"> </w:t>
      </w:r>
      <w:r w:rsidRPr="00A55DB1">
        <w:rPr>
          <w:sz w:val="18"/>
        </w:rPr>
        <w:t>az</w:t>
      </w:r>
      <w:r w:rsidRPr="00A55DB1" w:rsidR="0030183B">
        <w:rPr>
          <w:sz w:val="18"/>
        </w:rPr>
        <w:t xml:space="preserve"> </w:t>
      </w:r>
      <w:r w:rsidRPr="00A55DB1">
        <w:rPr>
          <w:sz w:val="18"/>
        </w:rPr>
        <w:t>önce</w:t>
      </w:r>
      <w:r w:rsidRPr="00A55DB1" w:rsidR="0030183B">
        <w:rPr>
          <w:sz w:val="18"/>
        </w:rPr>
        <w:t xml:space="preserve"> </w:t>
      </w:r>
      <w:r w:rsidRPr="00A55DB1">
        <w:rPr>
          <w:sz w:val="18"/>
        </w:rPr>
        <w:t>bir</w:t>
      </w:r>
      <w:r w:rsidRPr="00A55DB1" w:rsidR="0030183B">
        <w:rPr>
          <w:sz w:val="18"/>
        </w:rPr>
        <w:t xml:space="preserve"> </w:t>
      </w:r>
      <w:r w:rsidRPr="00A55DB1">
        <w:rPr>
          <w:sz w:val="18"/>
        </w:rPr>
        <w:t>kasetle</w:t>
      </w:r>
      <w:r w:rsidRPr="00A55DB1" w:rsidR="0030183B">
        <w:rPr>
          <w:sz w:val="18"/>
        </w:rPr>
        <w:t xml:space="preserve"> </w:t>
      </w:r>
      <w:r w:rsidRPr="00A55DB1">
        <w:rPr>
          <w:sz w:val="18"/>
        </w:rPr>
        <w:t>geldiniz</w:t>
      </w:r>
      <w:r w:rsidRPr="00A55DB1" w:rsidR="0030183B">
        <w:rPr>
          <w:sz w:val="18"/>
        </w:rPr>
        <w:t xml:space="preserve"> </w:t>
      </w:r>
      <w:r w:rsidRPr="00A55DB1">
        <w:rPr>
          <w:sz w:val="18"/>
        </w:rPr>
        <w:t>dedim,</w:t>
      </w:r>
      <w:r w:rsidRPr="00A55DB1" w:rsidR="0030183B">
        <w:rPr>
          <w:sz w:val="18"/>
        </w:rPr>
        <w:t xml:space="preserve"> </w:t>
      </w:r>
      <w:r w:rsidRPr="00A55DB1">
        <w:rPr>
          <w:sz w:val="18"/>
        </w:rPr>
        <w:t>“Evet,</w:t>
      </w:r>
      <w:r w:rsidRPr="00A55DB1" w:rsidR="0030183B">
        <w:rPr>
          <w:sz w:val="18"/>
        </w:rPr>
        <w:t xml:space="preserve"> </w:t>
      </w:r>
      <w:r w:rsidRPr="00A55DB1">
        <w:rPr>
          <w:sz w:val="18"/>
        </w:rPr>
        <w:t>bu</w:t>
      </w:r>
      <w:r w:rsidRPr="00A55DB1" w:rsidR="0030183B">
        <w:rPr>
          <w:sz w:val="18"/>
        </w:rPr>
        <w:t xml:space="preserve"> </w:t>
      </w:r>
      <w:r w:rsidRPr="00A55DB1">
        <w:rPr>
          <w:sz w:val="18"/>
        </w:rPr>
        <w:t>kaseti</w:t>
      </w:r>
      <w:r w:rsidRPr="00A55DB1" w:rsidR="0030183B">
        <w:rPr>
          <w:sz w:val="18"/>
        </w:rPr>
        <w:t xml:space="preserve"> </w:t>
      </w:r>
      <w:r w:rsidRPr="00A55DB1">
        <w:rPr>
          <w:sz w:val="18"/>
        </w:rPr>
        <w:t>FETÖ</w:t>
      </w:r>
      <w:r w:rsidRPr="00A55DB1" w:rsidR="0030183B">
        <w:rPr>
          <w:sz w:val="18"/>
        </w:rPr>
        <w:t xml:space="preserve"> </w:t>
      </w:r>
      <w:r w:rsidRPr="00A55DB1">
        <w:rPr>
          <w:sz w:val="18"/>
        </w:rPr>
        <w:t>yaptı.</w:t>
      </w:r>
      <w:r w:rsidRPr="00A55DB1" w:rsidR="0030183B">
        <w:rPr>
          <w:sz w:val="18"/>
        </w:rPr>
        <w:t xml:space="preserve"> </w:t>
      </w:r>
      <w:r w:rsidRPr="00A55DB1">
        <w:rPr>
          <w:sz w:val="18"/>
        </w:rPr>
        <w:t>Onun</w:t>
      </w:r>
      <w:r w:rsidRPr="00A55DB1" w:rsidR="0030183B">
        <w:rPr>
          <w:sz w:val="18"/>
        </w:rPr>
        <w:t xml:space="preserve"> </w:t>
      </w:r>
      <w:r w:rsidRPr="00A55DB1">
        <w:rPr>
          <w:sz w:val="18"/>
        </w:rPr>
        <w:t>her</w:t>
      </w:r>
      <w:r w:rsidRPr="00A55DB1" w:rsidR="0030183B">
        <w:rPr>
          <w:sz w:val="18"/>
        </w:rPr>
        <w:t xml:space="preserve"> </w:t>
      </w:r>
      <w:r w:rsidRPr="00A55DB1">
        <w:rPr>
          <w:sz w:val="18"/>
        </w:rPr>
        <w:t>şeyini</w:t>
      </w:r>
      <w:r w:rsidRPr="00A55DB1" w:rsidR="0030183B">
        <w:rPr>
          <w:sz w:val="18"/>
        </w:rPr>
        <w:t xml:space="preserve"> </w:t>
      </w:r>
      <w:r w:rsidRPr="00A55DB1">
        <w:rPr>
          <w:sz w:val="18"/>
        </w:rPr>
        <w:t>FETÖ</w:t>
      </w:r>
      <w:r w:rsidRPr="00A55DB1" w:rsidR="0030183B">
        <w:rPr>
          <w:sz w:val="18"/>
        </w:rPr>
        <w:t xml:space="preserve"> </w:t>
      </w:r>
      <w:r w:rsidRPr="00A55DB1">
        <w:rPr>
          <w:sz w:val="18"/>
        </w:rPr>
        <w:t>hazırladı.”</w:t>
      </w:r>
      <w:r w:rsidRPr="00A55DB1" w:rsidR="0030183B">
        <w:rPr>
          <w:sz w:val="18"/>
        </w:rPr>
        <w:t xml:space="preserve"> </w:t>
      </w:r>
      <w:r w:rsidRPr="00A55DB1">
        <w:rPr>
          <w:sz w:val="18"/>
        </w:rPr>
        <w:t>dedi.</w:t>
      </w:r>
      <w:r w:rsidRPr="00A55DB1" w:rsidR="0030183B">
        <w:rPr>
          <w:sz w:val="18"/>
        </w:rPr>
        <w:t xml:space="preserve"> </w:t>
      </w:r>
      <w:r w:rsidRPr="00A55DB1">
        <w:rPr>
          <w:sz w:val="18"/>
        </w:rPr>
        <w:t>Peki,</w:t>
      </w:r>
      <w:r w:rsidRPr="00A55DB1" w:rsidR="0030183B">
        <w:rPr>
          <w:sz w:val="18"/>
        </w:rPr>
        <w:t xml:space="preserve"> </w:t>
      </w:r>
      <w:r w:rsidRPr="00A55DB1">
        <w:rPr>
          <w:sz w:val="18"/>
        </w:rPr>
        <w:t>FETÖ’nün</w:t>
      </w:r>
      <w:r w:rsidRPr="00A55DB1" w:rsidR="0030183B">
        <w:rPr>
          <w:sz w:val="18"/>
        </w:rPr>
        <w:t xml:space="preserve"> </w:t>
      </w:r>
      <w:r w:rsidRPr="00A55DB1">
        <w:rPr>
          <w:sz w:val="18"/>
        </w:rPr>
        <w:t>hazırladığı</w:t>
      </w:r>
      <w:r w:rsidRPr="00A55DB1" w:rsidR="0030183B">
        <w:rPr>
          <w:sz w:val="18"/>
        </w:rPr>
        <w:t xml:space="preserve"> </w:t>
      </w:r>
      <w:r w:rsidRPr="00A55DB1">
        <w:rPr>
          <w:sz w:val="18"/>
        </w:rPr>
        <w:t>bir</w:t>
      </w:r>
      <w:r w:rsidRPr="00A55DB1" w:rsidR="0030183B">
        <w:rPr>
          <w:sz w:val="18"/>
        </w:rPr>
        <w:t xml:space="preserve"> </w:t>
      </w:r>
      <w:r w:rsidRPr="00A55DB1">
        <w:rPr>
          <w:sz w:val="18"/>
        </w:rPr>
        <w:t>kasetin</w:t>
      </w:r>
      <w:r w:rsidRPr="00A55DB1" w:rsidR="0030183B">
        <w:rPr>
          <w:sz w:val="18"/>
        </w:rPr>
        <w:t xml:space="preserve"> </w:t>
      </w:r>
      <w:r w:rsidRPr="00A55DB1">
        <w:rPr>
          <w:sz w:val="18"/>
        </w:rPr>
        <w:t>arkasına</w:t>
      </w:r>
      <w:r w:rsidRPr="00A55DB1" w:rsidR="0030183B">
        <w:rPr>
          <w:sz w:val="18"/>
        </w:rPr>
        <w:t xml:space="preserve"> </w:t>
      </w:r>
      <w:r w:rsidRPr="00A55DB1">
        <w:rPr>
          <w:sz w:val="18"/>
        </w:rPr>
        <w:t>sığınıp</w:t>
      </w:r>
      <w:r w:rsidRPr="00A55DB1" w:rsidR="0030183B">
        <w:rPr>
          <w:sz w:val="18"/>
        </w:rPr>
        <w:t xml:space="preserve"> </w:t>
      </w:r>
      <w:r w:rsidRPr="00A55DB1">
        <w:rPr>
          <w:sz w:val="18"/>
        </w:rPr>
        <w:t>Sayın</w:t>
      </w:r>
      <w:r w:rsidRPr="00A55DB1" w:rsidR="0030183B">
        <w:rPr>
          <w:sz w:val="18"/>
        </w:rPr>
        <w:t xml:space="preserve"> </w:t>
      </w:r>
      <w:r w:rsidRPr="00A55DB1">
        <w:rPr>
          <w:sz w:val="18"/>
        </w:rPr>
        <w:t>Baykal’ı</w:t>
      </w:r>
      <w:r w:rsidRPr="00A55DB1" w:rsidR="0030183B">
        <w:rPr>
          <w:sz w:val="18"/>
        </w:rPr>
        <w:t xml:space="preserve"> </w:t>
      </w:r>
      <w:r w:rsidRPr="00A55DB1">
        <w:rPr>
          <w:sz w:val="18"/>
        </w:rPr>
        <w:t>niye</w:t>
      </w:r>
      <w:r w:rsidRPr="00A55DB1" w:rsidR="0030183B">
        <w:rPr>
          <w:sz w:val="18"/>
        </w:rPr>
        <w:t xml:space="preserve"> </w:t>
      </w:r>
      <w:r w:rsidRPr="00A55DB1">
        <w:rPr>
          <w:sz w:val="18"/>
        </w:rPr>
        <w:t>harcadınız?</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gürültüler)</w:t>
      </w:r>
      <w:r w:rsidRPr="00A55DB1" w:rsidR="0030183B">
        <w:rPr>
          <w:sz w:val="18"/>
        </w:rPr>
        <w:t xml:space="preserve"> </w:t>
      </w:r>
      <w:r w:rsidRPr="00A55DB1">
        <w:rPr>
          <w:sz w:val="18"/>
        </w:rPr>
        <w:t>Niye</w:t>
      </w:r>
      <w:r w:rsidRPr="00A55DB1" w:rsidR="0030183B">
        <w:rPr>
          <w:sz w:val="18"/>
        </w:rPr>
        <w:t xml:space="preserve"> </w:t>
      </w:r>
      <w:r w:rsidRPr="00A55DB1">
        <w:rPr>
          <w:sz w:val="18"/>
        </w:rPr>
        <w:t>harcadınız</w:t>
      </w:r>
      <w:r w:rsidRPr="00A55DB1" w:rsidR="0030183B">
        <w:rPr>
          <w:sz w:val="18"/>
        </w:rPr>
        <w:t xml:space="preserve"> </w:t>
      </w:r>
      <w:r w:rsidRPr="00A55DB1">
        <w:rPr>
          <w:sz w:val="18"/>
        </w:rPr>
        <w:t>arkadaş?</w:t>
      </w:r>
      <w:r w:rsidRPr="00A55DB1" w:rsidR="0030183B">
        <w:rPr>
          <w:sz w:val="18"/>
        </w:rPr>
        <w:t xml:space="preserve"> </w:t>
      </w:r>
      <w:r w:rsidRPr="00A55DB1">
        <w:rPr>
          <w:sz w:val="18"/>
        </w:rPr>
        <w:t>Bu</w:t>
      </w:r>
      <w:r w:rsidRPr="00A55DB1" w:rsidR="0030183B">
        <w:rPr>
          <w:sz w:val="18"/>
        </w:rPr>
        <w:t xml:space="preserve"> </w:t>
      </w:r>
      <w:r w:rsidRPr="00A55DB1">
        <w:rPr>
          <w:sz w:val="18"/>
        </w:rPr>
        <w:t>kaseti</w:t>
      </w:r>
      <w:r w:rsidRPr="00A55DB1" w:rsidR="0030183B">
        <w:rPr>
          <w:sz w:val="18"/>
        </w:rPr>
        <w:t xml:space="preserve"> </w:t>
      </w:r>
      <w:r w:rsidRPr="00A55DB1">
        <w:rPr>
          <w:sz w:val="18"/>
        </w:rPr>
        <w:t>FETÖ</w:t>
      </w:r>
      <w:r w:rsidRPr="00A55DB1" w:rsidR="0030183B">
        <w:rPr>
          <w:sz w:val="18"/>
        </w:rPr>
        <w:t xml:space="preserve"> </w:t>
      </w:r>
      <w:r w:rsidRPr="00A55DB1">
        <w:rPr>
          <w:sz w:val="18"/>
        </w:rPr>
        <w:t>yapmış</w:t>
      </w:r>
      <w:r w:rsidRPr="00A55DB1" w:rsidR="0030183B">
        <w:rPr>
          <w:sz w:val="18"/>
        </w:rPr>
        <w:t xml:space="preserve"> </w:t>
      </w:r>
      <w:r w:rsidRPr="00A55DB1">
        <w:rPr>
          <w:sz w:val="18"/>
        </w:rPr>
        <w:t>ve</w:t>
      </w:r>
      <w:r w:rsidRPr="00A55DB1" w:rsidR="0030183B">
        <w:rPr>
          <w:sz w:val="18"/>
        </w:rPr>
        <w:t xml:space="preserve"> </w:t>
      </w:r>
      <w:r w:rsidRPr="00A55DB1">
        <w:rPr>
          <w:sz w:val="18"/>
        </w:rPr>
        <w:t>biliyorsunuz,</w:t>
      </w:r>
      <w:r w:rsidRPr="00A55DB1" w:rsidR="0030183B">
        <w:rPr>
          <w:sz w:val="18"/>
        </w:rPr>
        <w:t xml:space="preserve"> </w:t>
      </w:r>
      <w:r w:rsidRPr="00A55DB1">
        <w:rPr>
          <w:sz w:val="18"/>
        </w:rPr>
        <w:t>bu</w:t>
      </w:r>
      <w:r w:rsidRPr="00A55DB1" w:rsidR="0030183B">
        <w:rPr>
          <w:sz w:val="18"/>
        </w:rPr>
        <w:t xml:space="preserve"> </w:t>
      </w:r>
      <w:r w:rsidRPr="00A55DB1">
        <w:rPr>
          <w:sz w:val="18"/>
        </w:rPr>
        <w:t>kaseti</w:t>
      </w:r>
      <w:r w:rsidRPr="00A55DB1" w:rsidR="0030183B">
        <w:rPr>
          <w:sz w:val="18"/>
        </w:rPr>
        <w:t xml:space="preserve"> </w:t>
      </w:r>
      <w:r w:rsidRPr="00A55DB1">
        <w:rPr>
          <w:sz w:val="18"/>
        </w:rPr>
        <w:t>FETÖ’nün</w:t>
      </w:r>
      <w:r w:rsidRPr="00A55DB1" w:rsidR="0030183B">
        <w:rPr>
          <w:sz w:val="18"/>
        </w:rPr>
        <w:t xml:space="preserve"> </w:t>
      </w:r>
      <w:r w:rsidRPr="00A55DB1">
        <w:rPr>
          <w:sz w:val="18"/>
        </w:rPr>
        <w:t>yaptığını</w:t>
      </w:r>
      <w:r w:rsidRPr="00A55DB1" w:rsidR="0030183B">
        <w:rPr>
          <w:sz w:val="18"/>
        </w:rPr>
        <w:t xml:space="preserve"> </w:t>
      </w:r>
      <w:r w:rsidRPr="00A55DB1">
        <w:rPr>
          <w:sz w:val="18"/>
        </w:rPr>
        <w:t>bile</w:t>
      </w:r>
      <w:r w:rsidRPr="00A55DB1" w:rsidR="0030183B">
        <w:rPr>
          <w:sz w:val="18"/>
        </w:rPr>
        <w:t xml:space="preserve"> </w:t>
      </w:r>
      <w:r w:rsidRPr="00A55DB1">
        <w:rPr>
          <w:sz w:val="18"/>
        </w:rPr>
        <w:t>bile</w:t>
      </w:r>
      <w:r w:rsidRPr="00A55DB1" w:rsidR="0030183B">
        <w:rPr>
          <w:sz w:val="18"/>
        </w:rPr>
        <w:t xml:space="preserve"> </w:t>
      </w:r>
      <w:r w:rsidRPr="00A55DB1">
        <w:rPr>
          <w:sz w:val="18"/>
        </w:rPr>
        <w:t>bunu</w:t>
      </w:r>
      <w:r w:rsidRPr="00A55DB1" w:rsidR="0030183B">
        <w:rPr>
          <w:sz w:val="18"/>
        </w:rPr>
        <w:t xml:space="preserve"> </w:t>
      </w:r>
      <w:r w:rsidRPr="00A55DB1">
        <w:rPr>
          <w:sz w:val="18"/>
        </w:rPr>
        <w:t>yaptınız.</w:t>
      </w:r>
      <w:r w:rsidRPr="00A55DB1" w:rsidR="0030183B">
        <w:rPr>
          <w:sz w:val="18"/>
        </w:rPr>
        <w:t xml:space="preserve"> </w:t>
      </w:r>
      <w:r w:rsidRPr="00A55DB1">
        <w:rPr>
          <w:sz w:val="18"/>
        </w:rPr>
        <w:t>Niçin</w:t>
      </w:r>
      <w:r w:rsidRPr="00A55DB1" w:rsidR="0030183B">
        <w:rPr>
          <w:sz w:val="18"/>
        </w:rPr>
        <w:t xml:space="preserve"> </w:t>
      </w:r>
      <w:r w:rsidRPr="00A55DB1">
        <w:rPr>
          <w:sz w:val="18"/>
        </w:rPr>
        <w:t>yaptınız,</w:t>
      </w:r>
      <w:r w:rsidRPr="00A55DB1" w:rsidR="0030183B">
        <w:rPr>
          <w:sz w:val="18"/>
        </w:rPr>
        <w:t xml:space="preserve"> </w:t>
      </w:r>
      <w:r w:rsidRPr="00A55DB1">
        <w:rPr>
          <w:sz w:val="18"/>
        </w:rPr>
        <w:t>neden</w:t>
      </w:r>
      <w:r w:rsidRPr="00A55DB1" w:rsidR="0030183B">
        <w:rPr>
          <w:sz w:val="18"/>
        </w:rPr>
        <w:t xml:space="preserve"> </w:t>
      </w:r>
      <w:r w:rsidRPr="00A55DB1">
        <w:rPr>
          <w:sz w:val="18"/>
        </w:rPr>
        <w:t>yaptınız?</w:t>
      </w:r>
      <w:r w:rsidRPr="00A55DB1" w:rsidR="0030183B">
        <w:rPr>
          <w:sz w:val="18"/>
        </w:rPr>
        <w:t xml:space="preserve"> </w:t>
      </w:r>
      <w:r w:rsidRPr="00A55DB1">
        <w:rPr>
          <w:sz w:val="18"/>
        </w:rPr>
        <w:t>Niçin</w:t>
      </w:r>
      <w:r w:rsidRPr="00A55DB1" w:rsidR="0030183B">
        <w:rPr>
          <w:sz w:val="18"/>
        </w:rPr>
        <w:t xml:space="preserve"> </w:t>
      </w:r>
      <w:r w:rsidRPr="00A55DB1">
        <w:rPr>
          <w:sz w:val="18"/>
        </w:rPr>
        <w:t>yaptınız,</w:t>
      </w:r>
      <w:r w:rsidRPr="00A55DB1" w:rsidR="0030183B">
        <w:rPr>
          <w:sz w:val="18"/>
        </w:rPr>
        <w:t xml:space="preserve"> </w:t>
      </w:r>
      <w:r w:rsidRPr="00A55DB1">
        <w:rPr>
          <w:sz w:val="18"/>
        </w:rPr>
        <w:t>neden</w:t>
      </w:r>
      <w:r w:rsidRPr="00A55DB1" w:rsidR="0030183B">
        <w:rPr>
          <w:sz w:val="18"/>
        </w:rPr>
        <w:t xml:space="preserve"> </w:t>
      </w:r>
      <w:r w:rsidRPr="00A55DB1">
        <w:rPr>
          <w:sz w:val="18"/>
        </w:rPr>
        <w:t>yaptınız?</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gürültüler)</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ALİ</w:t>
      </w:r>
      <w:r w:rsidRPr="00A55DB1" w:rsidR="0030183B">
        <w:rPr>
          <w:sz w:val="18"/>
        </w:rPr>
        <w:t xml:space="preserve"> </w:t>
      </w:r>
      <w:r w:rsidRPr="00A55DB1">
        <w:rPr>
          <w:sz w:val="18"/>
        </w:rPr>
        <w:t>MAHİR</w:t>
      </w:r>
      <w:r w:rsidRPr="00A55DB1" w:rsidR="0030183B">
        <w:rPr>
          <w:sz w:val="18"/>
        </w:rPr>
        <w:t xml:space="preserve"> </w:t>
      </w:r>
      <w:r w:rsidRPr="00A55DB1">
        <w:rPr>
          <w:sz w:val="18"/>
        </w:rPr>
        <w:t>BAŞARIR</w:t>
      </w:r>
      <w:r w:rsidRPr="00A55DB1" w:rsidR="0030183B">
        <w:rPr>
          <w:sz w:val="18"/>
        </w:rPr>
        <w:t xml:space="preserve"> </w:t>
      </w:r>
      <w:r w:rsidRPr="00A55DB1">
        <w:rPr>
          <w:sz w:val="18"/>
        </w:rPr>
        <w:t>(Mersin)</w:t>
      </w:r>
      <w:r w:rsidRPr="00A55DB1" w:rsidR="0030183B">
        <w:rPr>
          <w:sz w:val="18"/>
        </w:rPr>
        <w:t xml:space="preserve"> </w:t>
      </w:r>
      <w:r w:rsidRPr="00A55DB1">
        <w:rPr>
          <w:sz w:val="18"/>
        </w:rPr>
        <w:t>–</w:t>
      </w:r>
      <w:r w:rsidRPr="00A55DB1" w:rsidR="0030183B">
        <w:rPr>
          <w:sz w:val="18"/>
        </w:rPr>
        <w:t xml:space="preserve"> </w:t>
      </w:r>
      <w:r w:rsidRPr="00A55DB1">
        <w:rPr>
          <w:sz w:val="18"/>
        </w:rPr>
        <w:t>Hâlâ</w:t>
      </w:r>
      <w:r w:rsidRPr="00A55DB1" w:rsidR="0030183B">
        <w:rPr>
          <w:sz w:val="18"/>
        </w:rPr>
        <w:t xml:space="preserve"> </w:t>
      </w:r>
      <w:r w:rsidRPr="00A55DB1">
        <w:rPr>
          <w:sz w:val="18"/>
        </w:rPr>
        <w:t>telefonlarınızda.</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Bakın,</w:t>
      </w:r>
      <w:r w:rsidRPr="00A55DB1" w:rsidR="0030183B">
        <w:rPr>
          <w:sz w:val="18"/>
        </w:rPr>
        <w:t xml:space="preserve"> </w:t>
      </w:r>
      <w:r w:rsidRPr="00A55DB1">
        <w:rPr>
          <w:sz w:val="18"/>
        </w:rPr>
        <w:t>az</w:t>
      </w:r>
      <w:r w:rsidRPr="00A55DB1" w:rsidR="0030183B">
        <w:rPr>
          <w:sz w:val="18"/>
        </w:rPr>
        <w:t xml:space="preserve"> </w:t>
      </w:r>
      <w:r w:rsidRPr="00A55DB1">
        <w:rPr>
          <w:sz w:val="18"/>
        </w:rPr>
        <w:t>önce</w:t>
      </w:r>
      <w:r w:rsidRPr="00A55DB1" w:rsidR="0030183B">
        <w:rPr>
          <w:sz w:val="18"/>
        </w:rPr>
        <w:t xml:space="preserve"> </w:t>
      </w:r>
      <w:r w:rsidRPr="00A55DB1">
        <w:rPr>
          <w:sz w:val="18"/>
        </w:rPr>
        <w:t>Sayın</w:t>
      </w:r>
      <w:r w:rsidRPr="00A55DB1" w:rsidR="0030183B">
        <w:rPr>
          <w:sz w:val="18"/>
        </w:rPr>
        <w:t xml:space="preserve"> </w:t>
      </w:r>
      <w:r w:rsidRPr="00A55DB1">
        <w:rPr>
          <w:sz w:val="18"/>
        </w:rPr>
        <w:t>Özel…</w:t>
      </w:r>
    </w:p>
    <w:p w:rsidRPr="00A55DB1" w:rsidR="00E348AE" w:rsidP="00A55DB1" w:rsidRDefault="00E348AE">
      <w:pPr>
        <w:pStyle w:val="GENELKURUL"/>
        <w:spacing w:line="240" w:lineRule="auto"/>
        <w:rPr>
          <w:sz w:val="18"/>
        </w:rPr>
      </w:pP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bakın,</w:t>
      </w:r>
      <w:r w:rsidRPr="00A55DB1" w:rsidR="0030183B">
        <w:rPr>
          <w:sz w:val="18"/>
        </w:rPr>
        <w:t xml:space="preserve"> </w:t>
      </w:r>
      <w:r w:rsidRPr="00A55DB1">
        <w:rPr>
          <w:sz w:val="18"/>
        </w:rPr>
        <w:t>ben</w:t>
      </w:r>
      <w:r w:rsidRPr="00A55DB1" w:rsidR="0030183B">
        <w:rPr>
          <w:sz w:val="18"/>
        </w:rPr>
        <w:t xml:space="preserve"> </w:t>
      </w:r>
      <w:r w:rsidRPr="00A55DB1">
        <w:rPr>
          <w:sz w:val="18"/>
        </w:rPr>
        <w:t>şunu</w:t>
      </w:r>
      <w:r w:rsidRPr="00A55DB1" w:rsidR="0030183B">
        <w:rPr>
          <w:sz w:val="18"/>
        </w:rPr>
        <w:t xml:space="preserve"> </w:t>
      </w:r>
      <w:r w:rsidRPr="00A55DB1">
        <w:rPr>
          <w:sz w:val="18"/>
        </w:rPr>
        <w:t>yapmak</w:t>
      </w:r>
      <w:r w:rsidRPr="00A55DB1" w:rsidR="0030183B">
        <w:rPr>
          <w:sz w:val="18"/>
        </w:rPr>
        <w:t xml:space="preserve"> </w:t>
      </w:r>
      <w:r w:rsidRPr="00A55DB1">
        <w:rPr>
          <w:sz w:val="18"/>
        </w:rPr>
        <w:t>istemezdim</w:t>
      </w:r>
      <w:r w:rsidRPr="00A55DB1" w:rsidR="0030183B">
        <w:rPr>
          <w:sz w:val="18"/>
        </w:rPr>
        <w:t xml:space="preserve"> </w:t>
      </w:r>
      <w:r w:rsidRPr="00A55DB1">
        <w:rPr>
          <w:sz w:val="18"/>
        </w:rPr>
        <w:t>ama</w:t>
      </w:r>
      <w:r w:rsidRPr="00A55DB1" w:rsidR="0030183B">
        <w:rPr>
          <w:sz w:val="18"/>
        </w:rPr>
        <w:t xml:space="preserve"> </w:t>
      </w:r>
      <w:r w:rsidRPr="00A55DB1">
        <w:rPr>
          <w:sz w:val="18"/>
        </w:rPr>
        <w:t>Veli</w:t>
      </w:r>
      <w:r w:rsidRPr="00A55DB1" w:rsidR="0030183B">
        <w:rPr>
          <w:sz w:val="18"/>
        </w:rPr>
        <w:t xml:space="preserve"> </w:t>
      </w:r>
      <w:r w:rsidRPr="00A55DB1">
        <w:rPr>
          <w:sz w:val="18"/>
        </w:rPr>
        <w:t>Ağbaba</w:t>
      </w:r>
      <w:r w:rsidRPr="00A55DB1" w:rsidR="0030183B">
        <w:rPr>
          <w:sz w:val="18"/>
        </w:rPr>
        <w:t xml:space="preserve"> </w:t>
      </w:r>
      <w:r w:rsidRPr="00A55DB1">
        <w:rPr>
          <w:sz w:val="18"/>
        </w:rPr>
        <w:t>burada</w:t>
      </w:r>
      <w:r w:rsidRPr="00A55DB1" w:rsidR="0030183B">
        <w:rPr>
          <w:sz w:val="18"/>
        </w:rPr>
        <w:t xml:space="preserve"> </w:t>
      </w:r>
      <w:r w:rsidRPr="00A55DB1">
        <w:rPr>
          <w:sz w:val="18"/>
        </w:rPr>
        <w:t>milletvekillerimize</w:t>
      </w:r>
      <w:r w:rsidRPr="00A55DB1" w:rsidR="0030183B">
        <w:rPr>
          <w:sz w:val="18"/>
        </w:rPr>
        <w:t xml:space="preserve"> </w:t>
      </w:r>
      <w:r w:rsidRPr="00A55DB1">
        <w:rPr>
          <w:sz w:val="18"/>
        </w:rPr>
        <w:t>yönelik</w:t>
      </w:r>
      <w:r w:rsidRPr="00A55DB1" w:rsidR="0030183B">
        <w:rPr>
          <w:sz w:val="18"/>
        </w:rPr>
        <w:t xml:space="preserve"> </w:t>
      </w:r>
      <w:r w:rsidRPr="00A55DB1">
        <w:rPr>
          <w:sz w:val="18"/>
        </w:rPr>
        <w:t>bazı</w:t>
      </w:r>
      <w:r w:rsidRPr="00A55DB1" w:rsidR="0030183B">
        <w:rPr>
          <w:sz w:val="18"/>
        </w:rPr>
        <w:t xml:space="preserve"> </w:t>
      </w:r>
      <w:r w:rsidRPr="00A55DB1">
        <w:rPr>
          <w:sz w:val="18"/>
        </w:rPr>
        <w:t>söylemlerde</w:t>
      </w:r>
      <w:r w:rsidRPr="00A55DB1" w:rsidR="0030183B">
        <w:rPr>
          <w:sz w:val="18"/>
        </w:rPr>
        <w:t xml:space="preserve"> </w:t>
      </w:r>
      <w:r w:rsidRPr="00A55DB1">
        <w:rPr>
          <w:sz w:val="18"/>
        </w:rPr>
        <w:t>bulundu.</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ALİ</w:t>
      </w:r>
      <w:r w:rsidRPr="00A55DB1" w:rsidR="0030183B">
        <w:rPr>
          <w:sz w:val="18"/>
        </w:rPr>
        <w:t xml:space="preserve"> </w:t>
      </w:r>
      <w:r w:rsidRPr="00A55DB1">
        <w:rPr>
          <w:sz w:val="18"/>
        </w:rPr>
        <w:t>MAHİR</w:t>
      </w:r>
      <w:r w:rsidRPr="00A55DB1" w:rsidR="0030183B">
        <w:rPr>
          <w:sz w:val="18"/>
        </w:rPr>
        <w:t xml:space="preserve"> </w:t>
      </w:r>
      <w:r w:rsidRPr="00A55DB1">
        <w:rPr>
          <w:sz w:val="18"/>
        </w:rPr>
        <w:t>BAŞARIR</w:t>
      </w:r>
      <w:r w:rsidRPr="00A55DB1" w:rsidR="0030183B">
        <w:rPr>
          <w:sz w:val="18"/>
        </w:rPr>
        <w:t xml:space="preserve"> </w:t>
      </w:r>
      <w:r w:rsidRPr="00A55DB1">
        <w:rPr>
          <w:sz w:val="18"/>
        </w:rPr>
        <w:t>(Mersin)</w:t>
      </w:r>
      <w:r w:rsidRPr="00A55DB1" w:rsidR="0030183B">
        <w:rPr>
          <w:sz w:val="18"/>
        </w:rPr>
        <w:t xml:space="preserve"> </w:t>
      </w:r>
      <w:r w:rsidRPr="00A55DB1">
        <w:rPr>
          <w:sz w:val="18"/>
        </w:rPr>
        <w:t>–</w:t>
      </w:r>
      <w:r w:rsidRPr="00A55DB1" w:rsidR="0030183B">
        <w:rPr>
          <w:sz w:val="18"/>
        </w:rPr>
        <w:t xml:space="preserve"> </w:t>
      </w:r>
      <w:r w:rsidRPr="00A55DB1">
        <w:rPr>
          <w:sz w:val="18"/>
        </w:rPr>
        <w:t>Yalan</w:t>
      </w:r>
      <w:r w:rsidRPr="00A55DB1" w:rsidR="0030183B">
        <w:rPr>
          <w:sz w:val="18"/>
        </w:rPr>
        <w:t xml:space="preserve"> </w:t>
      </w:r>
      <w:r w:rsidRPr="00A55DB1">
        <w:rPr>
          <w:sz w:val="18"/>
        </w:rPr>
        <w:t>mı</w:t>
      </w:r>
      <w:r w:rsidRPr="00A55DB1" w:rsidR="0030183B">
        <w:rPr>
          <w:sz w:val="18"/>
        </w:rPr>
        <w:t xml:space="preserve"> </w:t>
      </w:r>
      <w:r w:rsidRPr="00A55DB1">
        <w:rPr>
          <w:sz w:val="18"/>
        </w:rPr>
        <w:t>söyledi?</w:t>
      </w:r>
    </w:p>
    <w:p w:rsidRPr="00A55DB1" w:rsidR="00E348AE" w:rsidP="00A55DB1" w:rsidRDefault="00E348AE">
      <w:pPr>
        <w:pStyle w:val="GENELKURUL"/>
        <w:spacing w:line="240" w:lineRule="auto"/>
        <w:rPr>
          <w:sz w:val="18"/>
        </w:rPr>
      </w:pPr>
      <w:r w:rsidRPr="00A55DB1">
        <w:rPr>
          <w:sz w:val="18"/>
        </w:rPr>
        <w:t>BURCU</w:t>
      </w:r>
      <w:r w:rsidRPr="00A55DB1" w:rsidR="0030183B">
        <w:rPr>
          <w:sz w:val="18"/>
        </w:rPr>
        <w:t xml:space="preserve"> </w:t>
      </w:r>
      <w:r w:rsidRPr="00A55DB1">
        <w:rPr>
          <w:sz w:val="18"/>
        </w:rPr>
        <w:t>KÖKSAL</w:t>
      </w:r>
      <w:r w:rsidRPr="00A55DB1" w:rsidR="0030183B">
        <w:rPr>
          <w:sz w:val="18"/>
        </w:rPr>
        <w:t xml:space="preserve"> </w:t>
      </w:r>
      <w:r w:rsidRPr="00A55DB1">
        <w:rPr>
          <w:sz w:val="18"/>
        </w:rPr>
        <w:t>(Afyonkarahisar)</w:t>
      </w:r>
      <w:r w:rsidRPr="00A55DB1" w:rsidR="0030183B">
        <w:rPr>
          <w:sz w:val="18"/>
        </w:rPr>
        <w:t xml:space="preserve"> </w:t>
      </w:r>
      <w:r w:rsidRPr="00A55DB1">
        <w:rPr>
          <w:sz w:val="18"/>
        </w:rPr>
        <w:t>–</w:t>
      </w:r>
      <w:r w:rsidRPr="00A55DB1" w:rsidR="0030183B">
        <w:rPr>
          <w:sz w:val="18"/>
        </w:rPr>
        <w:t xml:space="preserve"> </w:t>
      </w:r>
      <w:r w:rsidRPr="00A55DB1">
        <w:rPr>
          <w:sz w:val="18"/>
        </w:rPr>
        <w:t>Yalan</w:t>
      </w:r>
      <w:r w:rsidRPr="00A55DB1" w:rsidR="0030183B">
        <w:rPr>
          <w:sz w:val="18"/>
        </w:rPr>
        <w:t xml:space="preserve"> </w:t>
      </w:r>
      <w:r w:rsidRPr="00A55DB1">
        <w:rPr>
          <w:sz w:val="18"/>
        </w:rPr>
        <w:t>mı,</w:t>
      </w:r>
      <w:r w:rsidRPr="00A55DB1" w:rsidR="0030183B">
        <w:rPr>
          <w:sz w:val="18"/>
        </w:rPr>
        <w:t xml:space="preserve"> </w:t>
      </w:r>
      <w:r w:rsidRPr="00A55DB1">
        <w:rPr>
          <w:sz w:val="18"/>
        </w:rPr>
        <w:t>yalan</w:t>
      </w:r>
      <w:r w:rsidRPr="00A55DB1" w:rsidR="0030183B">
        <w:rPr>
          <w:sz w:val="18"/>
        </w:rPr>
        <w:t xml:space="preserve"> </w:t>
      </w:r>
      <w:r w:rsidRPr="00A55DB1">
        <w:rPr>
          <w:sz w:val="18"/>
        </w:rPr>
        <w:t>mı?</w:t>
      </w:r>
      <w:r w:rsidRPr="00A55DB1" w:rsidR="0030183B">
        <w:rPr>
          <w:sz w:val="18"/>
        </w:rPr>
        <w:t xml:space="preserve"> </w:t>
      </w:r>
      <w:r w:rsidRPr="00A55DB1">
        <w:rPr>
          <w:sz w:val="18"/>
        </w:rPr>
        <w:t>Hepsi</w:t>
      </w:r>
      <w:r w:rsidRPr="00A55DB1" w:rsidR="0030183B">
        <w:rPr>
          <w:sz w:val="18"/>
        </w:rPr>
        <w:t xml:space="preserve"> </w:t>
      </w:r>
      <w:r w:rsidRPr="00A55DB1">
        <w:rPr>
          <w:sz w:val="18"/>
        </w:rPr>
        <w:t>doğru.</w:t>
      </w:r>
    </w:p>
    <w:p w:rsidRPr="00A55DB1" w:rsidR="00E348AE" w:rsidP="00A55DB1" w:rsidRDefault="00E348AE">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Ergenekon’dan</w:t>
      </w:r>
      <w:r w:rsidRPr="00A55DB1" w:rsidR="0030183B">
        <w:rPr>
          <w:sz w:val="18"/>
        </w:rPr>
        <w:t xml:space="preserve"> </w:t>
      </w:r>
      <w:r w:rsidRPr="00A55DB1">
        <w:rPr>
          <w:sz w:val="18"/>
        </w:rPr>
        <w:t>bahsediyor…</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gürültüler)</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ALİ</w:t>
      </w:r>
      <w:r w:rsidRPr="00A55DB1" w:rsidR="0030183B">
        <w:rPr>
          <w:sz w:val="18"/>
        </w:rPr>
        <w:t xml:space="preserve"> </w:t>
      </w:r>
      <w:r w:rsidRPr="00A55DB1">
        <w:rPr>
          <w:sz w:val="18"/>
        </w:rPr>
        <w:t>MAHİR</w:t>
      </w:r>
      <w:r w:rsidRPr="00A55DB1" w:rsidR="0030183B">
        <w:rPr>
          <w:sz w:val="18"/>
        </w:rPr>
        <w:t xml:space="preserve"> </w:t>
      </w:r>
      <w:r w:rsidRPr="00A55DB1">
        <w:rPr>
          <w:sz w:val="18"/>
        </w:rPr>
        <w:t>BAŞARIR</w:t>
      </w:r>
      <w:r w:rsidRPr="00A55DB1" w:rsidR="0030183B">
        <w:rPr>
          <w:sz w:val="18"/>
        </w:rPr>
        <w:t xml:space="preserve"> </w:t>
      </w:r>
      <w:r w:rsidRPr="00A55DB1">
        <w:rPr>
          <w:sz w:val="18"/>
        </w:rPr>
        <w:t>(Mersin)</w:t>
      </w:r>
      <w:r w:rsidRPr="00A55DB1" w:rsidR="0030183B">
        <w:rPr>
          <w:sz w:val="18"/>
        </w:rPr>
        <w:t xml:space="preserve"> </w:t>
      </w:r>
      <w:r w:rsidRPr="00A55DB1">
        <w:rPr>
          <w:sz w:val="18"/>
        </w:rPr>
        <w:t>–</w:t>
      </w:r>
      <w:r w:rsidRPr="00A55DB1" w:rsidR="0030183B">
        <w:rPr>
          <w:sz w:val="18"/>
        </w:rPr>
        <w:t xml:space="preserve"> </w:t>
      </w:r>
      <w:r w:rsidRPr="00A55DB1">
        <w:rPr>
          <w:sz w:val="18"/>
        </w:rPr>
        <w:t>Yalan</w:t>
      </w:r>
      <w:r w:rsidRPr="00A55DB1" w:rsidR="0030183B">
        <w:rPr>
          <w:sz w:val="18"/>
        </w:rPr>
        <w:t xml:space="preserve"> </w:t>
      </w:r>
      <w:r w:rsidRPr="00A55DB1">
        <w:rPr>
          <w:sz w:val="18"/>
        </w:rPr>
        <w:t>mı?</w:t>
      </w:r>
    </w:p>
    <w:p w:rsidRPr="00A55DB1" w:rsidR="00E348AE" w:rsidP="00A55DB1" w:rsidRDefault="00E348AE">
      <w:pPr>
        <w:pStyle w:val="GENELKURUL"/>
        <w:spacing w:line="240" w:lineRule="auto"/>
        <w:rPr>
          <w:sz w:val="18"/>
        </w:rPr>
      </w:pPr>
      <w:r w:rsidRPr="00A55DB1">
        <w:rPr>
          <w:sz w:val="18"/>
        </w:rPr>
        <w:t>BURCU</w:t>
      </w:r>
      <w:r w:rsidRPr="00A55DB1" w:rsidR="0030183B">
        <w:rPr>
          <w:sz w:val="18"/>
        </w:rPr>
        <w:t xml:space="preserve"> </w:t>
      </w:r>
      <w:r w:rsidRPr="00A55DB1">
        <w:rPr>
          <w:sz w:val="18"/>
        </w:rPr>
        <w:t>KÖKSAL</w:t>
      </w:r>
      <w:r w:rsidRPr="00A55DB1" w:rsidR="0030183B">
        <w:rPr>
          <w:sz w:val="18"/>
        </w:rPr>
        <w:t xml:space="preserve"> </w:t>
      </w:r>
      <w:r w:rsidRPr="00A55DB1">
        <w:rPr>
          <w:sz w:val="18"/>
        </w:rPr>
        <w:t>(Afyonkarahisar)</w:t>
      </w:r>
      <w:r w:rsidRPr="00A55DB1" w:rsidR="0030183B">
        <w:rPr>
          <w:sz w:val="18"/>
        </w:rPr>
        <w:t xml:space="preserve"> </w:t>
      </w:r>
      <w:r w:rsidRPr="00A55DB1">
        <w:rPr>
          <w:sz w:val="18"/>
        </w:rPr>
        <w:t>–</w:t>
      </w:r>
      <w:r w:rsidRPr="00A55DB1" w:rsidR="0030183B">
        <w:rPr>
          <w:sz w:val="18"/>
        </w:rPr>
        <w:t xml:space="preserve"> </w:t>
      </w:r>
      <w:r w:rsidRPr="00A55DB1">
        <w:rPr>
          <w:sz w:val="18"/>
        </w:rPr>
        <w:t>Yalan</w:t>
      </w:r>
      <w:r w:rsidRPr="00A55DB1" w:rsidR="0030183B">
        <w:rPr>
          <w:sz w:val="18"/>
        </w:rPr>
        <w:t xml:space="preserve"> </w:t>
      </w:r>
      <w:r w:rsidRPr="00A55DB1">
        <w:rPr>
          <w:sz w:val="18"/>
        </w:rPr>
        <w:t>mı?</w:t>
      </w:r>
    </w:p>
    <w:p w:rsidRPr="00A55DB1" w:rsidR="00E348AE" w:rsidP="00A55DB1" w:rsidRDefault="00E348AE">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Rahat</w:t>
      </w:r>
      <w:r w:rsidRPr="00A55DB1" w:rsidR="0030183B">
        <w:rPr>
          <w:sz w:val="18"/>
        </w:rPr>
        <w:t xml:space="preserve"> </w:t>
      </w:r>
      <w:r w:rsidRPr="00A55DB1">
        <w:rPr>
          <w:sz w:val="18"/>
        </w:rPr>
        <w:t>ol,</w:t>
      </w:r>
      <w:r w:rsidRPr="00A55DB1" w:rsidR="0030183B">
        <w:rPr>
          <w:sz w:val="18"/>
        </w:rPr>
        <w:t xml:space="preserve"> </w:t>
      </w:r>
      <w:r w:rsidRPr="00A55DB1">
        <w:rPr>
          <w:sz w:val="18"/>
        </w:rPr>
        <w:t>rahat;</w:t>
      </w:r>
      <w:r w:rsidRPr="00A55DB1" w:rsidR="0030183B">
        <w:rPr>
          <w:sz w:val="18"/>
        </w:rPr>
        <w:t xml:space="preserve"> </w:t>
      </w:r>
      <w:r w:rsidRPr="00A55DB1">
        <w:rPr>
          <w:sz w:val="18"/>
        </w:rPr>
        <w:t>geliyor</w:t>
      </w:r>
      <w:r w:rsidRPr="00A55DB1" w:rsidR="0030183B">
        <w:rPr>
          <w:sz w:val="18"/>
        </w:rPr>
        <w:t xml:space="preserve"> </w:t>
      </w:r>
      <w:r w:rsidRPr="00A55DB1">
        <w:rPr>
          <w:sz w:val="18"/>
        </w:rPr>
        <w:t>bak,</w:t>
      </w:r>
      <w:r w:rsidRPr="00A55DB1" w:rsidR="0030183B">
        <w:rPr>
          <w:sz w:val="18"/>
        </w:rPr>
        <w:t xml:space="preserve"> </w:t>
      </w:r>
      <w:r w:rsidRPr="00A55DB1">
        <w:rPr>
          <w:sz w:val="18"/>
        </w:rPr>
        <w:t>şimdi</w:t>
      </w:r>
      <w:r w:rsidRPr="00A55DB1" w:rsidR="0030183B">
        <w:rPr>
          <w:sz w:val="18"/>
        </w:rPr>
        <w:t xml:space="preserve"> </w:t>
      </w:r>
      <w:r w:rsidRPr="00A55DB1">
        <w:rPr>
          <w:sz w:val="18"/>
        </w:rPr>
        <w:t>açıklayacağım,</w:t>
      </w:r>
      <w:r w:rsidRPr="00A55DB1" w:rsidR="0030183B">
        <w:rPr>
          <w:sz w:val="18"/>
        </w:rPr>
        <w:t xml:space="preserve"> </w:t>
      </w:r>
      <w:r w:rsidRPr="00A55DB1">
        <w:rPr>
          <w:sz w:val="18"/>
        </w:rPr>
        <w:t>dur,</w:t>
      </w:r>
      <w:r w:rsidRPr="00A55DB1" w:rsidR="0030183B">
        <w:rPr>
          <w:sz w:val="18"/>
        </w:rPr>
        <w:t xml:space="preserve"> </w:t>
      </w:r>
      <w:r w:rsidRPr="00A55DB1">
        <w:rPr>
          <w:sz w:val="18"/>
        </w:rPr>
        <w:t>rahat</w:t>
      </w:r>
      <w:r w:rsidRPr="00A55DB1" w:rsidR="0030183B">
        <w:rPr>
          <w:sz w:val="18"/>
        </w:rPr>
        <w:t xml:space="preserve"> </w:t>
      </w:r>
      <w:r w:rsidRPr="00A55DB1">
        <w:rPr>
          <w:sz w:val="18"/>
        </w:rPr>
        <w:t>ol!</w:t>
      </w:r>
    </w:p>
    <w:p w:rsidRPr="00A55DB1" w:rsidR="00E348AE" w:rsidP="00A55DB1" w:rsidRDefault="00E348AE">
      <w:pPr>
        <w:pStyle w:val="GENELKURUL"/>
        <w:spacing w:line="240" w:lineRule="auto"/>
        <w:rPr>
          <w:sz w:val="18"/>
        </w:rPr>
      </w:pPr>
      <w:r w:rsidRPr="00A55DB1">
        <w:rPr>
          <w:sz w:val="18"/>
        </w:rPr>
        <w:t>ALİ</w:t>
      </w:r>
      <w:r w:rsidRPr="00A55DB1" w:rsidR="0030183B">
        <w:rPr>
          <w:sz w:val="18"/>
        </w:rPr>
        <w:t xml:space="preserve"> </w:t>
      </w:r>
      <w:r w:rsidRPr="00A55DB1">
        <w:rPr>
          <w:sz w:val="18"/>
        </w:rPr>
        <w:t>MAHİR</w:t>
      </w:r>
      <w:r w:rsidRPr="00A55DB1" w:rsidR="0030183B">
        <w:rPr>
          <w:sz w:val="18"/>
        </w:rPr>
        <w:t xml:space="preserve"> </w:t>
      </w:r>
      <w:r w:rsidRPr="00A55DB1">
        <w:rPr>
          <w:sz w:val="18"/>
        </w:rPr>
        <w:t>BAŞARIR</w:t>
      </w:r>
      <w:r w:rsidRPr="00A55DB1" w:rsidR="0030183B">
        <w:rPr>
          <w:sz w:val="18"/>
        </w:rPr>
        <w:t xml:space="preserve"> </w:t>
      </w:r>
      <w:r w:rsidRPr="00A55DB1">
        <w:rPr>
          <w:sz w:val="18"/>
        </w:rPr>
        <w:t>(Mersin)</w:t>
      </w:r>
      <w:r w:rsidRPr="00A55DB1" w:rsidR="0030183B">
        <w:rPr>
          <w:sz w:val="18"/>
        </w:rPr>
        <w:t xml:space="preserve"> </w:t>
      </w:r>
      <w:r w:rsidRPr="00A55DB1">
        <w:rPr>
          <w:sz w:val="18"/>
        </w:rPr>
        <w:t>–</w:t>
      </w:r>
      <w:r w:rsidRPr="00A55DB1" w:rsidR="0030183B">
        <w:rPr>
          <w:sz w:val="18"/>
        </w:rPr>
        <w:t xml:space="preserve"> </w:t>
      </w:r>
      <w:r w:rsidRPr="00A55DB1">
        <w:rPr>
          <w:sz w:val="18"/>
        </w:rPr>
        <w:t>Yalan</w:t>
      </w:r>
      <w:r w:rsidRPr="00A55DB1" w:rsidR="0030183B">
        <w:rPr>
          <w:sz w:val="18"/>
        </w:rPr>
        <w:t xml:space="preserve"> </w:t>
      </w:r>
      <w:r w:rsidRPr="00A55DB1">
        <w:rPr>
          <w:sz w:val="18"/>
        </w:rPr>
        <w:t>mı?</w:t>
      </w:r>
    </w:p>
    <w:p w:rsidRPr="00A55DB1" w:rsidR="00E348AE" w:rsidP="00A55DB1" w:rsidRDefault="00E348AE">
      <w:pPr>
        <w:pStyle w:val="GENELKURUL"/>
        <w:spacing w:line="240" w:lineRule="auto"/>
        <w:rPr>
          <w:sz w:val="18"/>
        </w:rPr>
      </w:pPr>
      <w:r w:rsidRPr="00A55DB1">
        <w:rPr>
          <w:sz w:val="18"/>
        </w:rPr>
        <w:t>SUZAN</w:t>
      </w:r>
      <w:r w:rsidRPr="00A55DB1" w:rsidR="0030183B">
        <w:rPr>
          <w:sz w:val="18"/>
        </w:rPr>
        <w:t xml:space="preserve"> </w:t>
      </w:r>
      <w:r w:rsidRPr="00A55DB1">
        <w:rPr>
          <w:sz w:val="18"/>
        </w:rPr>
        <w:t>ŞAHİN</w:t>
      </w:r>
      <w:r w:rsidRPr="00A55DB1" w:rsidR="0030183B">
        <w:rPr>
          <w:sz w:val="18"/>
        </w:rPr>
        <w:t xml:space="preserve"> </w:t>
      </w:r>
      <w:r w:rsidRPr="00A55DB1">
        <w:rPr>
          <w:sz w:val="18"/>
        </w:rPr>
        <w:t>(Hatay)</w:t>
      </w:r>
      <w:r w:rsidRPr="00A55DB1" w:rsidR="0030183B">
        <w:rPr>
          <w:sz w:val="18"/>
        </w:rPr>
        <w:t xml:space="preserve"> </w:t>
      </w:r>
      <w:r w:rsidRPr="00A55DB1">
        <w:rPr>
          <w:sz w:val="18"/>
        </w:rPr>
        <w:t>–</w:t>
      </w:r>
      <w:r w:rsidRPr="00A55DB1" w:rsidR="0030183B">
        <w:rPr>
          <w:sz w:val="18"/>
        </w:rPr>
        <w:t xml:space="preserve"> </w:t>
      </w:r>
      <w:r w:rsidRPr="00A55DB1">
        <w:rPr>
          <w:sz w:val="18"/>
        </w:rPr>
        <w:t>Yalan</w:t>
      </w:r>
      <w:r w:rsidRPr="00A55DB1" w:rsidR="0030183B">
        <w:rPr>
          <w:sz w:val="18"/>
        </w:rPr>
        <w:t xml:space="preserve"> </w:t>
      </w:r>
      <w:r w:rsidRPr="00A55DB1">
        <w:rPr>
          <w:sz w:val="18"/>
        </w:rPr>
        <w:t>mı</w:t>
      </w:r>
      <w:r w:rsidRPr="00A55DB1" w:rsidR="0030183B">
        <w:rPr>
          <w:sz w:val="18"/>
        </w:rPr>
        <w:t xml:space="preserve"> </w:t>
      </w:r>
      <w:r w:rsidRPr="00A55DB1">
        <w:rPr>
          <w:sz w:val="18"/>
        </w:rPr>
        <w:t>söyledi?</w:t>
      </w:r>
    </w:p>
    <w:p w:rsidRPr="00A55DB1" w:rsidR="00E348AE" w:rsidP="00A55DB1" w:rsidRDefault="00E348AE">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Rahat</w:t>
      </w:r>
      <w:r w:rsidRPr="00A55DB1" w:rsidR="0030183B">
        <w:rPr>
          <w:sz w:val="18"/>
        </w:rPr>
        <w:t xml:space="preserve"> </w:t>
      </w:r>
      <w:r w:rsidRPr="00A55DB1">
        <w:rPr>
          <w:sz w:val="18"/>
        </w:rPr>
        <w:t>olun</w:t>
      </w:r>
      <w:r w:rsidRPr="00A55DB1" w:rsidR="0030183B">
        <w:rPr>
          <w:sz w:val="18"/>
        </w:rPr>
        <w:t xml:space="preserve"> </w:t>
      </w:r>
      <w:r w:rsidRPr="00A55DB1">
        <w:rPr>
          <w:sz w:val="18"/>
        </w:rPr>
        <w:t>ya,</w:t>
      </w:r>
      <w:r w:rsidRPr="00A55DB1" w:rsidR="0030183B">
        <w:rPr>
          <w:sz w:val="18"/>
        </w:rPr>
        <w:t xml:space="preserve"> </w:t>
      </w:r>
      <w:r w:rsidRPr="00A55DB1">
        <w:rPr>
          <w:sz w:val="18"/>
        </w:rPr>
        <w:t>hoplamayın,</w:t>
      </w:r>
      <w:r w:rsidRPr="00A55DB1" w:rsidR="0030183B">
        <w:rPr>
          <w:sz w:val="18"/>
        </w:rPr>
        <w:t xml:space="preserve"> </w:t>
      </w:r>
      <w:r w:rsidRPr="00A55DB1">
        <w:rPr>
          <w:sz w:val="18"/>
        </w:rPr>
        <w:t>hoplamayın;</w:t>
      </w:r>
      <w:r w:rsidRPr="00A55DB1" w:rsidR="0030183B">
        <w:rPr>
          <w:sz w:val="18"/>
        </w:rPr>
        <w:t xml:space="preserve"> </w:t>
      </w:r>
      <w:r w:rsidRPr="00A55DB1">
        <w:rPr>
          <w:sz w:val="18"/>
        </w:rPr>
        <w:t>sakin</w:t>
      </w:r>
      <w:r w:rsidRPr="00A55DB1" w:rsidR="0030183B">
        <w:rPr>
          <w:sz w:val="18"/>
        </w:rPr>
        <w:t xml:space="preserve"> </w:t>
      </w:r>
      <w:r w:rsidRPr="00A55DB1">
        <w:rPr>
          <w:sz w:val="18"/>
        </w:rPr>
        <w:t>olun.</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ALİ</w:t>
      </w:r>
      <w:r w:rsidRPr="00A55DB1" w:rsidR="0030183B">
        <w:rPr>
          <w:sz w:val="18"/>
        </w:rPr>
        <w:t xml:space="preserve"> </w:t>
      </w:r>
      <w:r w:rsidRPr="00A55DB1">
        <w:rPr>
          <w:sz w:val="18"/>
        </w:rPr>
        <w:t>MAHİR</w:t>
      </w:r>
      <w:r w:rsidRPr="00A55DB1" w:rsidR="0030183B">
        <w:rPr>
          <w:sz w:val="18"/>
        </w:rPr>
        <w:t xml:space="preserve"> </w:t>
      </w:r>
      <w:r w:rsidRPr="00A55DB1">
        <w:rPr>
          <w:sz w:val="18"/>
        </w:rPr>
        <w:t>BAŞARIR</w:t>
      </w:r>
      <w:r w:rsidRPr="00A55DB1" w:rsidR="0030183B">
        <w:rPr>
          <w:sz w:val="18"/>
        </w:rPr>
        <w:t xml:space="preserve"> </w:t>
      </w:r>
      <w:r w:rsidRPr="00A55DB1">
        <w:rPr>
          <w:sz w:val="18"/>
        </w:rPr>
        <w:t>(Mersin)</w:t>
      </w:r>
      <w:r w:rsidRPr="00A55DB1" w:rsidR="0030183B">
        <w:rPr>
          <w:sz w:val="18"/>
        </w:rPr>
        <w:t xml:space="preserve"> </w:t>
      </w:r>
      <w:r w:rsidRPr="00A55DB1">
        <w:rPr>
          <w:sz w:val="18"/>
        </w:rPr>
        <w:t>–</w:t>
      </w:r>
      <w:r w:rsidRPr="00A55DB1" w:rsidR="0030183B">
        <w:rPr>
          <w:sz w:val="18"/>
        </w:rPr>
        <w:t xml:space="preserve"> </w:t>
      </w:r>
      <w:r w:rsidRPr="00A55DB1">
        <w:rPr>
          <w:sz w:val="18"/>
        </w:rPr>
        <w:t>Hoplamıyoruz.</w:t>
      </w:r>
    </w:p>
    <w:p w:rsidRPr="00A55DB1" w:rsidR="00E348AE" w:rsidP="00A55DB1" w:rsidRDefault="00E348AE">
      <w:pPr>
        <w:pStyle w:val="GENELKURUL"/>
        <w:spacing w:line="240" w:lineRule="auto"/>
        <w:rPr>
          <w:sz w:val="18"/>
        </w:rPr>
      </w:pPr>
      <w:r w:rsidRPr="00A55DB1">
        <w:rPr>
          <w:sz w:val="18"/>
        </w:rPr>
        <w:t>BURCU</w:t>
      </w:r>
      <w:r w:rsidRPr="00A55DB1" w:rsidR="0030183B">
        <w:rPr>
          <w:sz w:val="18"/>
        </w:rPr>
        <w:t xml:space="preserve"> </w:t>
      </w:r>
      <w:r w:rsidRPr="00A55DB1">
        <w:rPr>
          <w:sz w:val="18"/>
        </w:rPr>
        <w:t>KÖKSAL</w:t>
      </w:r>
      <w:r w:rsidRPr="00A55DB1" w:rsidR="0030183B">
        <w:rPr>
          <w:sz w:val="18"/>
        </w:rPr>
        <w:t xml:space="preserve"> </w:t>
      </w:r>
      <w:r w:rsidRPr="00A55DB1">
        <w:rPr>
          <w:sz w:val="18"/>
        </w:rPr>
        <w:t>(Afyonkarahisar)</w:t>
      </w:r>
      <w:r w:rsidRPr="00A55DB1" w:rsidR="0030183B">
        <w:rPr>
          <w:sz w:val="18"/>
        </w:rPr>
        <w:t xml:space="preserve"> </w:t>
      </w:r>
      <w:r w:rsidRPr="00A55DB1">
        <w:rPr>
          <w:sz w:val="18"/>
        </w:rPr>
        <w:t>–</w:t>
      </w:r>
      <w:r w:rsidRPr="00A55DB1" w:rsidR="0030183B">
        <w:rPr>
          <w:sz w:val="18"/>
        </w:rPr>
        <w:t xml:space="preserve"> </w:t>
      </w:r>
      <w:r w:rsidRPr="00A55DB1">
        <w:rPr>
          <w:sz w:val="18"/>
        </w:rPr>
        <w:t>FETÖ’nün</w:t>
      </w:r>
      <w:r w:rsidRPr="00A55DB1" w:rsidR="0030183B">
        <w:rPr>
          <w:sz w:val="18"/>
        </w:rPr>
        <w:t xml:space="preserve"> </w:t>
      </w:r>
      <w:r w:rsidRPr="00A55DB1">
        <w:rPr>
          <w:sz w:val="18"/>
        </w:rPr>
        <w:t>dizinin</w:t>
      </w:r>
      <w:r w:rsidRPr="00A55DB1" w:rsidR="0030183B">
        <w:rPr>
          <w:sz w:val="18"/>
        </w:rPr>
        <w:t xml:space="preserve"> </w:t>
      </w:r>
      <w:r w:rsidRPr="00A55DB1">
        <w:rPr>
          <w:sz w:val="18"/>
        </w:rPr>
        <w:t>dibinde</w:t>
      </w:r>
      <w:r w:rsidRPr="00A55DB1" w:rsidR="0030183B">
        <w:rPr>
          <w:sz w:val="18"/>
        </w:rPr>
        <w:t xml:space="preserve"> </w:t>
      </w:r>
      <w:r w:rsidRPr="00A55DB1">
        <w:rPr>
          <w:sz w:val="18"/>
        </w:rPr>
        <w:t>fotoğraf</w:t>
      </w:r>
      <w:r w:rsidRPr="00A55DB1" w:rsidR="0030183B">
        <w:rPr>
          <w:sz w:val="18"/>
        </w:rPr>
        <w:t xml:space="preserve"> </w:t>
      </w:r>
      <w:r w:rsidRPr="00A55DB1">
        <w:rPr>
          <w:sz w:val="18"/>
        </w:rPr>
        <w:t>çektirmediniz</w:t>
      </w:r>
      <w:r w:rsidRPr="00A55DB1" w:rsidR="0030183B">
        <w:rPr>
          <w:sz w:val="18"/>
        </w:rPr>
        <w:t xml:space="preserve"> </w:t>
      </w:r>
      <w:r w:rsidRPr="00A55DB1">
        <w:rPr>
          <w:sz w:val="18"/>
        </w:rPr>
        <w:t>mi?</w:t>
      </w:r>
      <w:r w:rsidRPr="00A55DB1" w:rsidR="0030183B">
        <w:rPr>
          <w:sz w:val="18"/>
        </w:rPr>
        <w:t xml:space="preserve"> </w:t>
      </w:r>
      <w:r w:rsidRPr="00A55DB1">
        <w:rPr>
          <w:sz w:val="18"/>
        </w:rPr>
        <w:t>Yalan</w:t>
      </w:r>
      <w:r w:rsidRPr="00A55DB1" w:rsidR="0030183B">
        <w:rPr>
          <w:sz w:val="18"/>
        </w:rPr>
        <w:t xml:space="preserve"> </w:t>
      </w:r>
      <w:r w:rsidRPr="00A55DB1">
        <w:rPr>
          <w:sz w:val="18"/>
        </w:rPr>
        <w:t>mı?</w:t>
      </w:r>
    </w:p>
    <w:p w:rsidRPr="00A55DB1" w:rsidR="00E348AE" w:rsidP="00A55DB1" w:rsidRDefault="00E348AE">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Şimdi,</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burada</w:t>
      </w:r>
      <w:r w:rsidRPr="00A55DB1" w:rsidR="0030183B">
        <w:rPr>
          <w:sz w:val="18"/>
        </w:rPr>
        <w:t xml:space="preserve"> </w:t>
      </w:r>
      <w:r w:rsidRPr="00A55DB1">
        <w:rPr>
          <w:sz w:val="18"/>
        </w:rPr>
        <w:t>Ergenekon,</w:t>
      </w:r>
      <w:r w:rsidRPr="00A55DB1" w:rsidR="0030183B">
        <w:rPr>
          <w:sz w:val="18"/>
        </w:rPr>
        <w:t xml:space="preserve"> </w:t>
      </w:r>
      <w:r w:rsidRPr="00A55DB1">
        <w:rPr>
          <w:sz w:val="18"/>
        </w:rPr>
        <w:t>Balyoz</w:t>
      </w:r>
      <w:r w:rsidRPr="00A55DB1" w:rsidR="0030183B">
        <w:rPr>
          <w:sz w:val="18"/>
        </w:rPr>
        <w:t xml:space="preserve"> </w:t>
      </w:r>
      <w:r w:rsidRPr="00A55DB1">
        <w:rPr>
          <w:sz w:val="18"/>
        </w:rPr>
        <w:t>darbeleriyle</w:t>
      </w:r>
      <w:r w:rsidRPr="00A55DB1" w:rsidR="0030183B">
        <w:rPr>
          <w:sz w:val="18"/>
        </w:rPr>
        <w:t xml:space="preserve"> </w:t>
      </w:r>
      <w:r w:rsidRPr="00A55DB1">
        <w:rPr>
          <w:sz w:val="18"/>
        </w:rPr>
        <w:t>alakalı…</w:t>
      </w:r>
    </w:p>
    <w:p w:rsidRPr="00A55DB1" w:rsidR="00E348AE" w:rsidP="00A55DB1" w:rsidRDefault="00E348AE">
      <w:pPr>
        <w:pStyle w:val="GENELKURUL"/>
        <w:spacing w:line="240" w:lineRule="auto"/>
        <w:rPr>
          <w:sz w:val="18"/>
        </w:rPr>
      </w:pPr>
      <w:r w:rsidRPr="00A55DB1">
        <w:rPr>
          <w:sz w:val="18"/>
        </w:rPr>
        <w:t>BURCU</w:t>
      </w:r>
      <w:r w:rsidRPr="00A55DB1" w:rsidR="0030183B">
        <w:rPr>
          <w:sz w:val="18"/>
        </w:rPr>
        <w:t xml:space="preserve"> </w:t>
      </w:r>
      <w:r w:rsidRPr="00A55DB1">
        <w:rPr>
          <w:sz w:val="18"/>
        </w:rPr>
        <w:t>KÖKSAL</w:t>
      </w:r>
      <w:r w:rsidRPr="00A55DB1" w:rsidR="0030183B">
        <w:rPr>
          <w:sz w:val="18"/>
        </w:rPr>
        <w:t xml:space="preserve"> </w:t>
      </w:r>
      <w:r w:rsidRPr="00A55DB1">
        <w:rPr>
          <w:sz w:val="18"/>
        </w:rPr>
        <w:t>(Afyonkarahisar)</w:t>
      </w:r>
      <w:r w:rsidRPr="00A55DB1" w:rsidR="0030183B">
        <w:rPr>
          <w:sz w:val="18"/>
        </w:rPr>
        <w:t xml:space="preserve"> </w:t>
      </w:r>
      <w:r w:rsidRPr="00A55DB1">
        <w:rPr>
          <w:sz w:val="18"/>
        </w:rPr>
        <w:t>–</w:t>
      </w:r>
      <w:r w:rsidRPr="00A55DB1" w:rsidR="0030183B">
        <w:rPr>
          <w:sz w:val="18"/>
        </w:rPr>
        <w:t xml:space="preserve"> </w:t>
      </w:r>
      <w:r w:rsidRPr="00A55DB1">
        <w:rPr>
          <w:sz w:val="18"/>
        </w:rPr>
        <w:t>Ergenekon’un</w:t>
      </w:r>
      <w:r w:rsidRPr="00A55DB1" w:rsidR="0030183B">
        <w:rPr>
          <w:sz w:val="18"/>
        </w:rPr>
        <w:t xml:space="preserve"> </w:t>
      </w:r>
      <w:r w:rsidRPr="00A55DB1">
        <w:rPr>
          <w:sz w:val="18"/>
        </w:rPr>
        <w:t>savcısı</w:t>
      </w:r>
      <w:r w:rsidRPr="00A55DB1" w:rsidR="0030183B">
        <w:rPr>
          <w:sz w:val="18"/>
        </w:rPr>
        <w:t xml:space="preserve"> </w:t>
      </w:r>
      <w:r w:rsidRPr="00A55DB1">
        <w:rPr>
          <w:sz w:val="18"/>
        </w:rPr>
        <w:t>değil</w:t>
      </w:r>
      <w:r w:rsidRPr="00A55DB1" w:rsidR="0030183B">
        <w:rPr>
          <w:sz w:val="18"/>
        </w:rPr>
        <w:t xml:space="preserve"> </w:t>
      </w:r>
      <w:r w:rsidRPr="00A55DB1">
        <w:rPr>
          <w:sz w:val="18"/>
        </w:rPr>
        <w:t>miydiniz,</w:t>
      </w:r>
      <w:r w:rsidRPr="00A55DB1" w:rsidR="0030183B">
        <w:rPr>
          <w:sz w:val="18"/>
        </w:rPr>
        <w:t xml:space="preserve"> </w:t>
      </w:r>
      <w:r w:rsidRPr="00A55DB1">
        <w:rPr>
          <w:sz w:val="18"/>
        </w:rPr>
        <w:t>yargıcı</w:t>
      </w:r>
      <w:r w:rsidRPr="00A55DB1" w:rsidR="0030183B">
        <w:rPr>
          <w:sz w:val="18"/>
        </w:rPr>
        <w:t xml:space="preserve"> </w:t>
      </w:r>
      <w:r w:rsidRPr="00A55DB1">
        <w:rPr>
          <w:sz w:val="18"/>
        </w:rPr>
        <w:t>değil</w:t>
      </w:r>
      <w:r w:rsidRPr="00A55DB1" w:rsidR="0030183B">
        <w:rPr>
          <w:sz w:val="18"/>
        </w:rPr>
        <w:t xml:space="preserve"> </w:t>
      </w:r>
      <w:r w:rsidRPr="00A55DB1">
        <w:rPr>
          <w:sz w:val="18"/>
        </w:rPr>
        <w:t>miydiniz?</w:t>
      </w:r>
    </w:p>
    <w:p w:rsidRPr="00A55DB1" w:rsidR="00E348AE" w:rsidP="00A55DB1" w:rsidRDefault="00E348AE">
      <w:pPr>
        <w:pStyle w:val="GENELKURUL"/>
        <w:spacing w:line="240" w:lineRule="auto"/>
        <w:rPr>
          <w:sz w:val="18"/>
        </w:rPr>
      </w:pPr>
      <w:r w:rsidRPr="00A55DB1">
        <w:rPr>
          <w:sz w:val="18"/>
        </w:rPr>
        <w:t>MÜZEYYEN</w:t>
      </w:r>
      <w:r w:rsidRPr="00A55DB1" w:rsidR="0030183B">
        <w:rPr>
          <w:sz w:val="18"/>
        </w:rPr>
        <w:t xml:space="preserve"> </w:t>
      </w:r>
      <w:r w:rsidRPr="00A55DB1">
        <w:rPr>
          <w:sz w:val="18"/>
        </w:rPr>
        <w:t>ŞEVKİN</w:t>
      </w:r>
      <w:r w:rsidRPr="00A55DB1" w:rsidR="0030183B">
        <w:rPr>
          <w:sz w:val="18"/>
        </w:rPr>
        <w:t xml:space="preserve"> </w:t>
      </w:r>
      <w:r w:rsidRPr="00A55DB1">
        <w:rPr>
          <w:sz w:val="18"/>
        </w:rPr>
        <w:t>(Adana)</w:t>
      </w:r>
      <w:r w:rsidRPr="00A55DB1" w:rsidR="0030183B">
        <w:rPr>
          <w:sz w:val="18"/>
        </w:rPr>
        <w:t xml:space="preserve"> </w:t>
      </w:r>
      <w:r w:rsidRPr="00A55DB1">
        <w:rPr>
          <w:sz w:val="18"/>
        </w:rPr>
        <w:t>–</w:t>
      </w:r>
      <w:r w:rsidRPr="00A55DB1" w:rsidR="0030183B">
        <w:rPr>
          <w:sz w:val="18"/>
        </w:rPr>
        <w:t xml:space="preserve"> </w:t>
      </w:r>
      <w:r w:rsidRPr="00A55DB1">
        <w:rPr>
          <w:sz w:val="18"/>
        </w:rPr>
        <w:t>“Ergenekon’un</w:t>
      </w:r>
      <w:r w:rsidRPr="00A55DB1" w:rsidR="0030183B">
        <w:rPr>
          <w:sz w:val="18"/>
        </w:rPr>
        <w:t xml:space="preserve"> </w:t>
      </w:r>
      <w:r w:rsidRPr="00A55DB1">
        <w:rPr>
          <w:sz w:val="18"/>
        </w:rPr>
        <w:t>savcısıyım.”</w:t>
      </w:r>
      <w:r w:rsidRPr="00A55DB1" w:rsidR="0030183B">
        <w:rPr>
          <w:sz w:val="18"/>
        </w:rPr>
        <w:t xml:space="preserve"> </w:t>
      </w:r>
      <w:r w:rsidRPr="00A55DB1">
        <w:rPr>
          <w:sz w:val="18"/>
        </w:rPr>
        <w:t>diyen</w:t>
      </w:r>
      <w:r w:rsidRPr="00A55DB1" w:rsidR="0030183B">
        <w:rPr>
          <w:sz w:val="18"/>
        </w:rPr>
        <w:t xml:space="preserve"> </w:t>
      </w:r>
      <w:r w:rsidRPr="00A55DB1">
        <w:rPr>
          <w:sz w:val="18"/>
        </w:rPr>
        <w:t>kimdi?</w:t>
      </w:r>
    </w:p>
    <w:p w:rsidRPr="00A55DB1" w:rsidR="00E348AE" w:rsidP="00A55DB1" w:rsidRDefault="00E348AE">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…o</w:t>
      </w:r>
      <w:r w:rsidRPr="00A55DB1" w:rsidR="0030183B">
        <w:rPr>
          <w:sz w:val="18"/>
        </w:rPr>
        <w:t xml:space="preserve"> </w:t>
      </w:r>
      <w:r w:rsidRPr="00A55DB1">
        <w:rPr>
          <w:sz w:val="18"/>
        </w:rPr>
        <w:t>dönem</w:t>
      </w:r>
      <w:r w:rsidRPr="00A55DB1" w:rsidR="0030183B">
        <w:rPr>
          <w:sz w:val="18"/>
        </w:rPr>
        <w:t xml:space="preserve"> </w:t>
      </w:r>
      <w:r w:rsidRPr="00A55DB1">
        <w:rPr>
          <w:sz w:val="18"/>
        </w:rPr>
        <w:t>oradaki</w:t>
      </w:r>
      <w:r w:rsidRPr="00A55DB1" w:rsidR="0030183B">
        <w:rPr>
          <w:sz w:val="18"/>
        </w:rPr>
        <w:t xml:space="preserve"> </w:t>
      </w:r>
      <w:r w:rsidRPr="00A55DB1">
        <w:rPr>
          <w:sz w:val="18"/>
        </w:rPr>
        <w:t>insanlarla</w:t>
      </w:r>
      <w:r w:rsidRPr="00A55DB1" w:rsidR="0030183B">
        <w:rPr>
          <w:sz w:val="18"/>
        </w:rPr>
        <w:t xml:space="preserve"> </w:t>
      </w:r>
      <w:r w:rsidRPr="00A55DB1">
        <w:rPr>
          <w:sz w:val="18"/>
        </w:rPr>
        <w:t>dalga</w:t>
      </w:r>
      <w:r w:rsidRPr="00A55DB1" w:rsidR="0030183B">
        <w:rPr>
          <w:sz w:val="18"/>
        </w:rPr>
        <w:t xml:space="preserve"> </w:t>
      </w:r>
      <w:r w:rsidRPr="00A55DB1">
        <w:rPr>
          <w:sz w:val="18"/>
        </w:rPr>
        <w:t>geçen</w:t>
      </w:r>
      <w:r w:rsidRPr="00A55DB1" w:rsidR="0030183B">
        <w:rPr>
          <w:sz w:val="18"/>
        </w:rPr>
        <w:t xml:space="preserve"> </w:t>
      </w:r>
      <w:r w:rsidRPr="00A55DB1">
        <w:rPr>
          <w:sz w:val="18"/>
        </w:rPr>
        <w:t>Hanım</w:t>
      </w:r>
      <w:r w:rsidRPr="00A55DB1" w:rsidR="0030183B">
        <w:rPr>
          <w:sz w:val="18"/>
        </w:rPr>
        <w:t xml:space="preserve"> </w:t>
      </w:r>
      <w:r w:rsidRPr="00A55DB1">
        <w:rPr>
          <w:sz w:val="18"/>
        </w:rPr>
        <w:t>Büşra</w:t>
      </w:r>
      <w:r w:rsidRPr="00A55DB1" w:rsidR="0030183B">
        <w:rPr>
          <w:sz w:val="18"/>
        </w:rPr>
        <w:t xml:space="preserve"> </w:t>
      </w:r>
      <w:r w:rsidRPr="00A55DB1">
        <w:rPr>
          <w:sz w:val="18"/>
        </w:rPr>
        <w:t>Erdal’ı</w:t>
      </w:r>
      <w:r w:rsidRPr="00A55DB1" w:rsidR="0030183B">
        <w:rPr>
          <w:sz w:val="18"/>
        </w:rPr>
        <w:t xml:space="preserve"> </w:t>
      </w:r>
      <w:r w:rsidRPr="00A55DB1">
        <w:rPr>
          <w:sz w:val="18"/>
        </w:rPr>
        <w:t>Sayın</w:t>
      </w:r>
      <w:r w:rsidRPr="00A55DB1" w:rsidR="0030183B">
        <w:rPr>
          <w:sz w:val="18"/>
        </w:rPr>
        <w:t xml:space="preserve"> </w:t>
      </w:r>
      <w:r w:rsidRPr="00A55DB1">
        <w:rPr>
          <w:sz w:val="18"/>
        </w:rPr>
        <w:t>CHP</w:t>
      </w:r>
      <w:r w:rsidRPr="00A55DB1" w:rsidR="0030183B">
        <w:rPr>
          <w:sz w:val="18"/>
        </w:rPr>
        <w:t xml:space="preserve"> </w:t>
      </w:r>
      <w:r w:rsidRPr="00A55DB1">
        <w:rPr>
          <w:sz w:val="18"/>
        </w:rPr>
        <w:t>Genel</w:t>
      </w:r>
      <w:r w:rsidRPr="00A55DB1" w:rsidR="0030183B">
        <w:rPr>
          <w:sz w:val="18"/>
        </w:rPr>
        <w:t xml:space="preserve"> </w:t>
      </w:r>
      <w:r w:rsidRPr="00A55DB1">
        <w:rPr>
          <w:sz w:val="18"/>
        </w:rPr>
        <w:t>Başkanı</w:t>
      </w:r>
      <w:r w:rsidRPr="00A55DB1" w:rsidR="0030183B">
        <w:rPr>
          <w:sz w:val="18"/>
        </w:rPr>
        <w:t xml:space="preserve"> </w:t>
      </w:r>
      <w:r w:rsidRPr="00A55DB1">
        <w:rPr>
          <w:sz w:val="18"/>
        </w:rPr>
        <w:t>CHP’nin</w:t>
      </w:r>
      <w:r w:rsidRPr="00A55DB1" w:rsidR="0030183B">
        <w:rPr>
          <w:sz w:val="18"/>
        </w:rPr>
        <w:t xml:space="preserve"> </w:t>
      </w:r>
      <w:r w:rsidRPr="00A55DB1">
        <w:rPr>
          <w:sz w:val="18"/>
        </w:rPr>
        <w:t>Oval</w:t>
      </w:r>
      <w:r w:rsidRPr="00A55DB1" w:rsidR="0030183B">
        <w:rPr>
          <w:sz w:val="18"/>
        </w:rPr>
        <w:t xml:space="preserve"> </w:t>
      </w:r>
      <w:r w:rsidRPr="00A55DB1">
        <w:rPr>
          <w:sz w:val="18"/>
        </w:rPr>
        <w:t>Ofisi’nde</w:t>
      </w:r>
      <w:r w:rsidRPr="00A55DB1" w:rsidR="0030183B">
        <w:rPr>
          <w:sz w:val="18"/>
        </w:rPr>
        <w:t xml:space="preserve"> </w:t>
      </w:r>
      <w:r w:rsidRPr="00A55DB1">
        <w:rPr>
          <w:sz w:val="18"/>
        </w:rPr>
        <w:t>ağırlıyor.</w:t>
      </w:r>
      <w:r w:rsidRPr="00A55DB1" w:rsidR="0030183B">
        <w:rPr>
          <w:sz w:val="18"/>
        </w:rPr>
        <w:t xml:space="preserve"> </w:t>
      </w:r>
      <w:r w:rsidRPr="00A55DB1">
        <w:rPr>
          <w:sz w:val="18"/>
        </w:rPr>
        <w:t>Niye</w:t>
      </w:r>
      <w:r w:rsidRPr="00A55DB1" w:rsidR="0030183B">
        <w:rPr>
          <w:sz w:val="18"/>
        </w:rPr>
        <w:t xml:space="preserve"> </w:t>
      </w:r>
      <w:r w:rsidRPr="00A55DB1">
        <w:rPr>
          <w:sz w:val="18"/>
        </w:rPr>
        <w:t>ağırlıyorsunuz?</w:t>
      </w:r>
      <w:r w:rsidRPr="00A55DB1" w:rsidR="0030183B">
        <w:rPr>
          <w:sz w:val="18"/>
        </w:rPr>
        <w:t xml:space="preserve"> </w:t>
      </w:r>
      <w:r w:rsidRPr="00A55DB1">
        <w:rPr>
          <w:sz w:val="18"/>
        </w:rPr>
        <w:t>Ve</w:t>
      </w:r>
      <w:r w:rsidRPr="00A55DB1" w:rsidR="0030183B">
        <w:rPr>
          <w:sz w:val="18"/>
        </w:rPr>
        <w:t xml:space="preserve"> </w:t>
      </w:r>
      <w:r w:rsidRPr="00A55DB1">
        <w:rPr>
          <w:sz w:val="18"/>
        </w:rPr>
        <w:t>oradaki</w:t>
      </w:r>
      <w:r w:rsidRPr="00A55DB1" w:rsidR="0030183B">
        <w:rPr>
          <w:sz w:val="18"/>
        </w:rPr>
        <w:t xml:space="preserve"> </w:t>
      </w:r>
      <w:r w:rsidRPr="00A55DB1">
        <w:rPr>
          <w:sz w:val="18"/>
        </w:rPr>
        <w:t>Ergenekoncularla</w:t>
      </w:r>
      <w:r w:rsidRPr="00A55DB1" w:rsidR="0030183B">
        <w:rPr>
          <w:sz w:val="18"/>
        </w:rPr>
        <w:t xml:space="preserve"> </w:t>
      </w:r>
      <w:r w:rsidRPr="00A55DB1">
        <w:rPr>
          <w:sz w:val="18"/>
        </w:rPr>
        <w:t>dalga</w:t>
      </w:r>
      <w:r w:rsidRPr="00A55DB1" w:rsidR="0030183B">
        <w:rPr>
          <w:sz w:val="18"/>
        </w:rPr>
        <w:t xml:space="preserve"> </w:t>
      </w:r>
      <w:r w:rsidRPr="00A55DB1">
        <w:rPr>
          <w:sz w:val="18"/>
        </w:rPr>
        <w:t>geçen</w:t>
      </w:r>
      <w:r w:rsidRPr="00A55DB1" w:rsidR="0030183B">
        <w:rPr>
          <w:sz w:val="18"/>
        </w:rPr>
        <w:t xml:space="preserve"> </w:t>
      </w:r>
      <w:r w:rsidRPr="00A55DB1">
        <w:rPr>
          <w:sz w:val="18"/>
        </w:rPr>
        <w:t>Hanım</w:t>
      </w:r>
      <w:r w:rsidRPr="00A55DB1" w:rsidR="0030183B">
        <w:rPr>
          <w:sz w:val="18"/>
        </w:rPr>
        <w:t xml:space="preserve"> </w:t>
      </w:r>
      <w:r w:rsidRPr="00A55DB1">
        <w:rPr>
          <w:sz w:val="18"/>
        </w:rPr>
        <w:t>Büşra</w:t>
      </w:r>
      <w:r w:rsidRPr="00A55DB1" w:rsidR="0030183B">
        <w:rPr>
          <w:sz w:val="18"/>
        </w:rPr>
        <w:t xml:space="preserve"> </w:t>
      </w:r>
      <w:r w:rsidRPr="00A55DB1">
        <w:rPr>
          <w:sz w:val="18"/>
        </w:rPr>
        <w:t>Erdal</w:t>
      </w:r>
      <w:r w:rsidRPr="00A55DB1" w:rsidR="0030183B">
        <w:rPr>
          <w:sz w:val="18"/>
        </w:rPr>
        <w:t xml:space="preserve"> </w:t>
      </w:r>
      <w:r w:rsidRPr="00A55DB1">
        <w:rPr>
          <w:sz w:val="18"/>
        </w:rPr>
        <w:t>ve</w:t>
      </w:r>
      <w:r w:rsidRPr="00A55DB1" w:rsidR="0030183B">
        <w:rPr>
          <w:sz w:val="18"/>
        </w:rPr>
        <w:t xml:space="preserve"> </w:t>
      </w:r>
      <w:r w:rsidRPr="00A55DB1">
        <w:rPr>
          <w:sz w:val="18"/>
        </w:rPr>
        <w:t>Zaman</w:t>
      </w:r>
      <w:r w:rsidRPr="00A55DB1" w:rsidR="0030183B">
        <w:rPr>
          <w:sz w:val="18"/>
        </w:rPr>
        <w:t xml:space="preserve"> </w:t>
      </w:r>
      <w:r w:rsidRPr="00A55DB1">
        <w:rPr>
          <w:sz w:val="18"/>
        </w:rPr>
        <w:t>gazetesini</w:t>
      </w:r>
      <w:r w:rsidRPr="00A55DB1" w:rsidR="0030183B">
        <w:rPr>
          <w:sz w:val="18"/>
        </w:rPr>
        <w:t xml:space="preserve"> </w:t>
      </w:r>
      <w:r w:rsidRPr="00A55DB1">
        <w:rPr>
          <w:sz w:val="18"/>
        </w:rPr>
        <w:t>17-25’ten</w:t>
      </w:r>
      <w:r w:rsidRPr="00A55DB1" w:rsidR="0030183B">
        <w:rPr>
          <w:sz w:val="18"/>
        </w:rPr>
        <w:t xml:space="preserve"> </w:t>
      </w:r>
      <w:r w:rsidRPr="00A55DB1">
        <w:rPr>
          <w:sz w:val="18"/>
        </w:rPr>
        <w:t>sonra</w:t>
      </w:r>
      <w:r w:rsidRPr="00A55DB1" w:rsidR="0030183B">
        <w:rPr>
          <w:sz w:val="18"/>
        </w:rPr>
        <w:t xml:space="preserve"> </w:t>
      </w:r>
      <w:r w:rsidRPr="00A55DB1">
        <w:rPr>
          <w:sz w:val="18"/>
        </w:rPr>
        <w:t>sırf</w:t>
      </w:r>
      <w:r w:rsidRPr="00A55DB1" w:rsidR="0030183B">
        <w:rPr>
          <w:sz w:val="18"/>
        </w:rPr>
        <w:t xml:space="preserve"> </w:t>
      </w:r>
      <w:r w:rsidRPr="00A55DB1">
        <w:rPr>
          <w:sz w:val="18"/>
        </w:rPr>
        <w:t>bize</w:t>
      </w:r>
      <w:r w:rsidRPr="00A55DB1" w:rsidR="0030183B">
        <w:rPr>
          <w:sz w:val="18"/>
        </w:rPr>
        <w:t xml:space="preserve"> </w:t>
      </w:r>
      <w:r w:rsidRPr="00A55DB1">
        <w:rPr>
          <w:sz w:val="18"/>
        </w:rPr>
        <w:t>karşı,</w:t>
      </w:r>
      <w:r w:rsidRPr="00A55DB1" w:rsidR="0030183B">
        <w:rPr>
          <w:sz w:val="18"/>
        </w:rPr>
        <w:t xml:space="preserve"> </w:t>
      </w:r>
      <w:r w:rsidRPr="00A55DB1">
        <w:rPr>
          <w:sz w:val="18"/>
        </w:rPr>
        <w:t>biz</w:t>
      </w:r>
      <w:r w:rsidRPr="00A55DB1" w:rsidR="0030183B">
        <w:rPr>
          <w:sz w:val="18"/>
        </w:rPr>
        <w:t xml:space="preserve"> </w:t>
      </w:r>
      <w:r w:rsidRPr="00A55DB1">
        <w:rPr>
          <w:sz w:val="18"/>
        </w:rPr>
        <w:t>bunlarla</w:t>
      </w:r>
      <w:r w:rsidRPr="00A55DB1" w:rsidR="0030183B">
        <w:rPr>
          <w:sz w:val="18"/>
        </w:rPr>
        <w:t xml:space="preserve"> </w:t>
      </w:r>
      <w:r w:rsidRPr="00A55DB1">
        <w:rPr>
          <w:sz w:val="18"/>
        </w:rPr>
        <w:t>mücadele</w:t>
      </w:r>
      <w:r w:rsidRPr="00A55DB1" w:rsidR="0030183B">
        <w:rPr>
          <w:sz w:val="18"/>
        </w:rPr>
        <w:t xml:space="preserve"> </w:t>
      </w:r>
      <w:r w:rsidRPr="00A55DB1">
        <w:rPr>
          <w:sz w:val="18"/>
        </w:rPr>
        <w:t>ediyoruz</w:t>
      </w:r>
      <w:r w:rsidRPr="00A55DB1" w:rsidR="0030183B">
        <w:rPr>
          <w:sz w:val="18"/>
        </w:rPr>
        <w:t xml:space="preserve"> </w:t>
      </w:r>
      <w:r w:rsidRPr="00A55DB1">
        <w:rPr>
          <w:sz w:val="18"/>
        </w:rPr>
        <w:t>diye</w:t>
      </w:r>
      <w:r w:rsidRPr="00A55DB1" w:rsidR="0030183B">
        <w:rPr>
          <w:sz w:val="18"/>
        </w:rPr>
        <w:t xml:space="preserve"> </w:t>
      </w:r>
      <w:r w:rsidRPr="00A55DB1">
        <w:rPr>
          <w:sz w:val="18"/>
        </w:rPr>
        <w:t>Oval</w:t>
      </w:r>
      <w:r w:rsidRPr="00A55DB1" w:rsidR="0030183B">
        <w:rPr>
          <w:sz w:val="18"/>
        </w:rPr>
        <w:t xml:space="preserve"> </w:t>
      </w:r>
      <w:r w:rsidRPr="00A55DB1">
        <w:rPr>
          <w:sz w:val="18"/>
        </w:rPr>
        <w:t>Ofis’te</w:t>
      </w:r>
      <w:r w:rsidRPr="00A55DB1" w:rsidR="0030183B">
        <w:rPr>
          <w:sz w:val="18"/>
        </w:rPr>
        <w:t xml:space="preserve"> </w:t>
      </w:r>
      <w:r w:rsidRPr="00A55DB1">
        <w:rPr>
          <w:sz w:val="18"/>
        </w:rPr>
        <w:t>ağırladı</w:t>
      </w:r>
      <w:r w:rsidRPr="00A55DB1" w:rsidR="0030183B">
        <w:rPr>
          <w:sz w:val="18"/>
        </w:rPr>
        <w:t xml:space="preserve"> </w:t>
      </w:r>
      <w:r w:rsidRPr="00A55DB1">
        <w:rPr>
          <w:sz w:val="18"/>
        </w:rPr>
        <w:t>arkadaşlar;</w:t>
      </w:r>
      <w:r w:rsidRPr="00A55DB1" w:rsidR="0030183B">
        <w:rPr>
          <w:sz w:val="18"/>
        </w:rPr>
        <w:t xml:space="preserve"> </w:t>
      </w:r>
      <w:r w:rsidRPr="00A55DB1">
        <w:rPr>
          <w:sz w:val="18"/>
        </w:rPr>
        <w:t>bunların</w:t>
      </w:r>
      <w:r w:rsidRPr="00A55DB1" w:rsidR="0030183B">
        <w:rPr>
          <w:sz w:val="18"/>
        </w:rPr>
        <w:t xml:space="preserve"> </w:t>
      </w:r>
      <w:r w:rsidRPr="00A55DB1">
        <w:rPr>
          <w:sz w:val="18"/>
        </w:rPr>
        <w:t>görüntüleri</w:t>
      </w:r>
      <w:r w:rsidRPr="00A55DB1" w:rsidR="0030183B">
        <w:rPr>
          <w:sz w:val="18"/>
        </w:rPr>
        <w:t xml:space="preserve"> </w:t>
      </w:r>
      <w:r w:rsidRPr="00A55DB1">
        <w:rPr>
          <w:sz w:val="18"/>
        </w:rPr>
        <w:t>var.</w:t>
      </w:r>
      <w:r w:rsidRPr="00A55DB1" w:rsidR="0030183B">
        <w:rPr>
          <w:sz w:val="18"/>
        </w:rPr>
        <w:t xml:space="preserve"> </w:t>
      </w:r>
      <w:r w:rsidRPr="00A55DB1">
        <w:rPr>
          <w:sz w:val="18"/>
        </w:rPr>
        <w:t>Şimdi,</w:t>
      </w:r>
      <w:r w:rsidRPr="00A55DB1" w:rsidR="0030183B">
        <w:rPr>
          <w:sz w:val="18"/>
        </w:rPr>
        <w:t xml:space="preserve"> </w:t>
      </w:r>
      <w:r w:rsidRPr="00A55DB1">
        <w:rPr>
          <w:sz w:val="18"/>
        </w:rPr>
        <w:t>bir</w:t>
      </w:r>
      <w:r w:rsidRPr="00A55DB1" w:rsidR="0030183B">
        <w:rPr>
          <w:sz w:val="18"/>
        </w:rPr>
        <w:t xml:space="preserve"> </w:t>
      </w:r>
      <w:r w:rsidRPr="00A55DB1">
        <w:rPr>
          <w:sz w:val="18"/>
        </w:rPr>
        <w:t>insanın</w:t>
      </w:r>
      <w:r w:rsidRPr="00A55DB1" w:rsidR="0030183B">
        <w:rPr>
          <w:sz w:val="18"/>
        </w:rPr>
        <w:t xml:space="preserve"> </w:t>
      </w:r>
      <w:r w:rsidRPr="00A55DB1">
        <w:rPr>
          <w:sz w:val="18"/>
        </w:rPr>
        <w:t>ilkesi</w:t>
      </w:r>
      <w:r w:rsidRPr="00A55DB1" w:rsidR="0030183B">
        <w:rPr>
          <w:sz w:val="18"/>
        </w:rPr>
        <w:t xml:space="preserve"> </w:t>
      </w:r>
      <w:r w:rsidRPr="00A55DB1">
        <w:rPr>
          <w:sz w:val="18"/>
        </w:rPr>
        <w:t>olur.</w:t>
      </w:r>
    </w:p>
    <w:p w:rsidRPr="00A55DB1" w:rsidR="00E348AE" w:rsidP="00A55DB1" w:rsidRDefault="00E348AE">
      <w:pPr>
        <w:pStyle w:val="GENELKURUL"/>
        <w:spacing w:line="240" w:lineRule="auto"/>
        <w:rPr>
          <w:sz w:val="18"/>
        </w:rPr>
      </w:pPr>
      <w:r w:rsidRPr="00A55DB1">
        <w:rPr>
          <w:sz w:val="18"/>
        </w:rPr>
        <w:t>BURCU</w:t>
      </w:r>
      <w:r w:rsidRPr="00A55DB1" w:rsidR="0030183B">
        <w:rPr>
          <w:sz w:val="18"/>
        </w:rPr>
        <w:t xml:space="preserve"> </w:t>
      </w:r>
      <w:r w:rsidRPr="00A55DB1">
        <w:rPr>
          <w:sz w:val="18"/>
        </w:rPr>
        <w:t>KÖKSAL</w:t>
      </w:r>
      <w:r w:rsidRPr="00A55DB1" w:rsidR="0030183B">
        <w:rPr>
          <w:sz w:val="18"/>
        </w:rPr>
        <w:t xml:space="preserve"> </w:t>
      </w:r>
      <w:r w:rsidRPr="00A55DB1">
        <w:rPr>
          <w:sz w:val="18"/>
        </w:rPr>
        <w:t>(Afyonkarahisar)</w:t>
      </w:r>
      <w:r w:rsidRPr="00A55DB1" w:rsidR="0030183B">
        <w:rPr>
          <w:sz w:val="18"/>
        </w:rPr>
        <w:t xml:space="preserve"> </w:t>
      </w:r>
      <w:r w:rsidRPr="00A55DB1">
        <w:rPr>
          <w:sz w:val="18"/>
        </w:rPr>
        <w:t>–</w:t>
      </w:r>
      <w:r w:rsidRPr="00A55DB1" w:rsidR="0030183B">
        <w:rPr>
          <w:sz w:val="18"/>
        </w:rPr>
        <w:t xml:space="preserve"> </w:t>
      </w:r>
      <w:r w:rsidRPr="00A55DB1">
        <w:rPr>
          <w:sz w:val="18"/>
        </w:rPr>
        <w:t>Zaman</w:t>
      </w:r>
      <w:r w:rsidRPr="00A55DB1" w:rsidR="0030183B">
        <w:rPr>
          <w:sz w:val="18"/>
        </w:rPr>
        <w:t xml:space="preserve"> </w:t>
      </w:r>
      <w:r w:rsidRPr="00A55DB1">
        <w:rPr>
          <w:sz w:val="18"/>
        </w:rPr>
        <w:t>gazetesini</w:t>
      </w:r>
      <w:r w:rsidRPr="00A55DB1" w:rsidR="0030183B">
        <w:rPr>
          <w:sz w:val="18"/>
        </w:rPr>
        <w:t xml:space="preserve"> </w:t>
      </w:r>
      <w:r w:rsidRPr="00A55DB1">
        <w:rPr>
          <w:sz w:val="18"/>
        </w:rPr>
        <w:t>siz</w:t>
      </w:r>
      <w:r w:rsidRPr="00A55DB1" w:rsidR="0030183B">
        <w:rPr>
          <w:sz w:val="18"/>
        </w:rPr>
        <w:t xml:space="preserve"> </w:t>
      </w:r>
      <w:r w:rsidRPr="00A55DB1">
        <w:rPr>
          <w:sz w:val="18"/>
        </w:rPr>
        <w:t>okuyordunuz,</w:t>
      </w:r>
      <w:r w:rsidRPr="00A55DB1" w:rsidR="0030183B">
        <w:rPr>
          <w:sz w:val="18"/>
        </w:rPr>
        <w:t xml:space="preserve"> </w:t>
      </w:r>
      <w:r w:rsidRPr="00A55DB1">
        <w:rPr>
          <w:sz w:val="18"/>
        </w:rPr>
        <w:t>siz</w:t>
      </w:r>
      <w:r w:rsidRPr="00A55DB1" w:rsidR="0030183B">
        <w:rPr>
          <w:sz w:val="18"/>
        </w:rPr>
        <w:t xml:space="preserve"> </w:t>
      </w:r>
      <w:r w:rsidRPr="00A55DB1">
        <w:rPr>
          <w:sz w:val="18"/>
        </w:rPr>
        <w:t>aboneydiniz.</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Bakın,</w:t>
      </w:r>
      <w:r w:rsidRPr="00A55DB1" w:rsidR="0030183B">
        <w:rPr>
          <w:sz w:val="18"/>
        </w:rPr>
        <w:t xml:space="preserve"> </w:t>
      </w:r>
      <w:r w:rsidRPr="00A55DB1">
        <w:rPr>
          <w:sz w:val="18"/>
        </w:rPr>
        <w:t>gelelim,</w:t>
      </w:r>
      <w:r w:rsidRPr="00A55DB1" w:rsidR="0030183B">
        <w:rPr>
          <w:sz w:val="18"/>
        </w:rPr>
        <w:t xml:space="preserve"> </w:t>
      </w:r>
      <w:r w:rsidRPr="00A55DB1">
        <w:rPr>
          <w:sz w:val="18"/>
        </w:rPr>
        <w:t>madem</w:t>
      </w:r>
      <w:r w:rsidRPr="00A55DB1" w:rsidR="0030183B">
        <w:rPr>
          <w:sz w:val="18"/>
        </w:rPr>
        <w:t xml:space="preserve"> </w:t>
      </w:r>
      <w:r w:rsidRPr="00A55DB1">
        <w:rPr>
          <w:sz w:val="18"/>
        </w:rPr>
        <w:t>milletvekillerinden</w:t>
      </w:r>
      <w:r w:rsidRPr="00A55DB1" w:rsidR="0030183B">
        <w:rPr>
          <w:sz w:val="18"/>
        </w:rPr>
        <w:t xml:space="preserve"> </w:t>
      </w:r>
      <w:r w:rsidRPr="00A55DB1">
        <w:rPr>
          <w:sz w:val="18"/>
        </w:rPr>
        <w:t>dem</w:t>
      </w:r>
      <w:r w:rsidRPr="00A55DB1" w:rsidR="0030183B">
        <w:rPr>
          <w:sz w:val="18"/>
        </w:rPr>
        <w:t xml:space="preserve"> </w:t>
      </w:r>
      <w:r w:rsidRPr="00A55DB1">
        <w:rPr>
          <w:sz w:val="18"/>
        </w:rPr>
        <w:t>vuruyorsunuz;</w:t>
      </w:r>
      <w:r w:rsidRPr="00A55DB1" w:rsidR="0030183B">
        <w:rPr>
          <w:sz w:val="18"/>
        </w:rPr>
        <w:t xml:space="preserve"> </w:t>
      </w:r>
      <w:r w:rsidRPr="00A55DB1">
        <w:rPr>
          <w:sz w:val="18"/>
        </w:rPr>
        <w:t>bu</w:t>
      </w:r>
      <w:r w:rsidRPr="00A55DB1" w:rsidR="0030183B">
        <w:rPr>
          <w:sz w:val="18"/>
        </w:rPr>
        <w:t xml:space="preserve"> </w:t>
      </w:r>
      <w:r w:rsidRPr="00A55DB1">
        <w:rPr>
          <w:sz w:val="18"/>
        </w:rPr>
        <w:t>insanlar,</w:t>
      </w:r>
      <w:r w:rsidRPr="00A55DB1" w:rsidR="0030183B">
        <w:rPr>
          <w:sz w:val="18"/>
        </w:rPr>
        <w:t xml:space="preserve"> </w:t>
      </w:r>
      <w:r w:rsidRPr="00A55DB1">
        <w:rPr>
          <w:sz w:val="18"/>
        </w:rPr>
        <w:t>bu</w:t>
      </w:r>
      <w:r w:rsidRPr="00A55DB1" w:rsidR="0030183B">
        <w:rPr>
          <w:sz w:val="18"/>
        </w:rPr>
        <w:t xml:space="preserve"> </w:t>
      </w:r>
      <w:r w:rsidRPr="00A55DB1">
        <w:rPr>
          <w:sz w:val="18"/>
        </w:rPr>
        <w:t>yapı</w:t>
      </w:r>
      <w:r w:rsidRPr="00A55DB1" w:rsidR="0030183B">
        <w:rPr>
          <w:sz w:val="18"/>
        </w:rPr>
        <w:t xml:space="preserve"> </w:t>
      </w:r>
      <w:r w:rsidRPr="00A55DB1">
        <w:rPr>
          <w:sz w:val="18"/>
        </w:rPr>
        <w:t>suç</w:t>
      </w:r>
      <w:r w:rsidRPr="00A55DB1" w:rsidR="0030183B">
        <w:rPr>
          <w:sz w:val="18"/>
        </w:rPr>
        <w:t xml:space="preserve"> </w:t>
      </w:r>
      <w:r w:rsidRPr="00A55DB1">
        <w:rPr>
          <w:sz w:val="18"/>
        </w:rPr>
        <w:t>işlemeye</w:t>
      </w:r>
      <w:r w:rsidRPr="00A55DB1" w:rsidR="0030183B">
        <w:rPr>
          <w:sz w:val="18"/>
        </w:rPr>
        <w:t xml:space="preserve"> </w:t>
      </w:r>
      <w:r w:rsidRPr="00A55DB1">
        <w:rPr>
          <w:sz w:val="18"/>
        </w:rPr>
        <w:t>başladığından</w:t>
      </w:r>
      <w:r w:rsidRPr="00A55DB1" w:rsidR="0030183B">
        <w:rPr>
          <w:sz w:val="18"/>
        </w:rPr>
        <w:t xml:space="preserve"> </w:t>
      </w:r>
      <w:r w:rsidRPr="00A55DB1">
        <w:rPr>
          <w:sz w:val="18"/>
        </w:rPr>
        <w:t>itibaren</w:t>
      </w:r>
      <w:r w:rsidRPr="00A55DB1" w:rsidR="0030183B">
        <w:rPr>
          <w:sz w:val="18"/>
        </w:rPr>
        <w:t xml:space="preserve"> </w:t>
      </w:r>
      <w:r w:rsidRPr="00A55DB1">
        <w:rPr>
          <w:sz w:val="18"/>
        </w:rPr>
        <w:t>buna</w:t>
      </w:r>
      <w:r w:rsidRPr="00A55DB1" w:rsidR="0030183B">
        <w:rPr>
          <w:sz w:val="18"/>
        </w:rPr>
        <w:t xml:space="preserve"> </w:t>
      </w:r>
      <w:r w:rsidRPr="00A55DB1">
        <w:rPr>
          <w:sz w:val="18"/>
        </w:rPr>
        <w:t>mesafe</w:t>
      </w:r>
      <w:r w:rsidRPr="00A55DB1" w:rsidR="0030183B">
        <w:rPr>
          <w:sz w:val="18"/>
        </w:rPr>
        <w:t xml:space="preserve"> </w:t>
      </w:r>
      <w:r w:rsidRPr="00A55DB1">
        <w:rPr>
          <w:sz w:val="18"/>
        </w:rPr>
        <w:t>koydular.</w:t>
      </w:r>
    </w:p>
    <w:p w:rsidRPr="00A55DB1" w:rsidR="00E348AE" w:rsidP="00A55DB1" w:rsidRDefault="00E348AE">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Ama</w:t>
      </w:r>
      <w:r w:rsidRPr="00A55DB1" w:rsidR="0030183B">
        <w:rPr>
          <w:sz w:val="18"/>
        </w:rPr>
        <w:t xml:space="preserve"> </w:t>
      </w:r>
      <w:r w:rsidRPr="00A55DB1">
        <w:rPr>
          <w:sz w:val="18"/>
        </w:rPr>
        <w:t>eğer</w:t>
      </w:r>
      <w:r w:rsidRPr="00A55DB1" w:rsidR="0030183B">
        <w:rPr>
          <w:sz w:val="18"/>
        </w:rPr>
        <w:t xml:space="preserve"> </w:t>
      </w:r>
      <w:r w:rsidRPr="00A55DB1">
        <w:rPr>
          <w:sz w:val="18"/>
        </w:rPr>
        <w:t>bizim</w:t>
      </w:r>
      <w:r w:rsidRPr="00A55DB1" w:rsidR="0030183B">
        <w:rPr>
          <w:sz w:val="18"/>
        </w:rPr>
        <w:t xml:space="preserve"> </w:t>
      </w:r>
      <w:r w:rsidRPr="00A55DB1">
        <w:rPr>
          <w:sz w:val="18"/>
        </w:rPr>
        <w:t>Grup</w:t>
      </w:r>
      <w:r w:rsidRPr="00A55DB1" w:rsidR="0030183B">
        <w:rPr>
          <w:sz w:val="18"/>
        </w:rPr>
        <w:t xml:space="preserve"> </w:t>
      </w:r>
      <w:r w:rsidRPr="00A55DB1">
        <w:rPr>
          <w:sz w:val="18"/>
        </w:rPr>
        <w:t>Başkan</w:t>
      </w:r>
      <w:r w:rsidRPr="00A55DB1" w:rsidR="0030183B">
        <w:rPr>
          <w:sz w:val="18"/>
        </w:rPr>
        <w:t xml:space="preserve"> </w:t>
      </w:r>
      <w:r w:rsidRPr="00A55DB1">
        <w:rPr>
          <w:sz w:val="18"/>
        </w:rPr>
        <w:t>Vekilimizden</w:t>
      </w:r>
      <w:r w:rsidRPr="00A55DB1" w:rsidR="0030183B">
        <w:rPr>
          <w:sz w:val="18"/>
        </w:rPr>
        <w:t xml:space="preserve"> </w:t>
      </w:r>
      <w:r w:rsidRPr="00A55DB1">
        <w:rPr>
          <w:sz w:val="18"/>
        </w:rPr>
        <w:t>bahsediyorsanız</w:t>
      </w:r>
      <w:r w:rsidRPr="00A55DB1" w:rsidR="0030183B">
        <w:rPr>
          <w:sz w:val="18"/>
        </w:rPr>
        <w:t xml:space="preserve"> </w:t>
      </w:r>
      <w:r w:rsidRPr="00A55DB1">
        <w:rPr>
          <w:sz w:val="18"/>
        </w:rPr>
        <w:t>burada</w:t>
      </w:r>
      <w:r w:rsidRPr="00A55DB1" w:rsidR="0030183B">
        <w:rPr>
          <w:sz w:val="18"/>
        </w:rPr>
        <w:t xml:space="preserve"> </w:t>
      </w:r>
      <w:r w:rsidRPr="00A55DB1">
        <w:rPr>
          <w:sz w:val="18"/>
        </w:rPr>
        <w:t>kısa</w:t>
      </w:r>
      <w:r w:rsidRPr="00A55DB1" w:rsidR="0030183B">
        <w:rPr>
          <w:sz w:val="18"/>
        </w:rPr>
        <w:t xml:space="preserve"> </w:t>
      </w:r>
      <w:r w:rsidRPr="00A55DB1">
        <w:rPr>
          <w:sz w:val="18"/>
        </w:rPr>
        <w:t>bir</w:t>
      </w:r>
      <w:r w:rsidRPr="00A55DB1" w:rsidR="0030183B">
        <w:rPr>
          <w:sz w:val="18"/>
        </w:rPr>
        <w:t xml:space="preserve"> </w:t>
      </w:r>
      <w:r w:rsidRPr="00A55DB1">
        <w:rPr>
          <w:sz w:val="18"/>
        </w:rPr>
        <w:t>anekdot,</w:t>
      </w:r>
      <w:r w:rsidRPr="00A55DB1" w:rsidR="0030183B">
        <w:rPr>
          <w:sz w:val="18"/>
        </w:rPr>
        <w:t xml:space="preserve"> </w:t>
      </w:r>
      <w:r w:rsidRPr="00A55DB1">
        <w:rPr>
          <w:sz w:val="18"/>
        </w:rPr>
        <w:t>kısa</w:t>
      </w:r>
      <w:r w:rsidRPr="00A55DB1" w:rsidR="0030183B">
        <w:rPr>
          <w:sz w:val="18"/>
        </w:rPr>
        <w:t xml:space="preserve"> </w:t>
      </w:r>
      <w:r w:rsidRPr="00A55DB1">
        <w:rPr>
          <w:sz w:val="18"/>
        </w:rPr>
        <w:t>bir</w:t>
      </w:r>
      <w:r w:rsidRPr="00A55DB1" w:rsidR="0030183B">
        <w:rPr>
          <w:sz w:val="18"/>
        </w:rPr>
        <w:t xml:space="preserve"> </w:t>
      </w:r>
      <w:r w:rsidRPr="00A55DB1">
        <w:rPr>
          <w:sz w:val="18"/>
        </w:rPr>
        <w:t>paragraf</w:t>
      </w:r>
      <w:r w:rsidRPr="00A55DB1" w:rsidR="0030183B">
        <w:rPr>
          <w:sz w:val="18"/>
        </w:rPr>
        <w:t xml:space="preserve"> </w:t>
      </w:r>
      <w:r w:rsidRPr="00A55DB1">
        <w:rPr>
          <w:sz w:val="18"/>
        </w:rPr>
        <w:t>okuyacağım;</w:t>
      </w:r>
      <w:r w:rsidRPr="00A55DB1" w:rsidR="0030183B">
        <w:rPr>
          <w:sz w:val="18"/>
        </w:rPr>
        <w:t xml:space="preserve"> </w:t>
      </w:r>
      <w:r w:rsidRPr="00A55DB1">
        <w:rPr>
          <w:sz w:val="18"/>
        </w:rPr>
        <w:t>bakın,</w:t>
      </w:r>
      <w:r w:rsidRPr="00A55DB1" w:rsidR="0030183B">
        <w:rPr>
          <w:sz w:val="18"/>
        </w:rPr>
        <w:t xml:space="preserve"> </w:t>
      </w:r>
      <w:r w:rsidRPr="00A55DB1">
        <w:rPr>
          <w:sz w:val="18"/>
        </w:rPr>
        <w:t>iyi</w:t>
      </w:r>
      <w:r w:rsidRPr="00A55DB1" w:rsidR="0030183B">
        <w:rPr>
          <w:sz w:val="18"/>
        </w:rPr>
        <w:t xml:space="preserve"> </w:t>
      </w:r>
      <w:r w:rsidRPr="00A55DB1">
        <w:rPr>
          <w:sz w:val="18"/>
        </w:rPr>
        <w:t>dinleyin…</w:t>
      </w:r>
    </w:p>
    <w:p w:rsidRPr="00A55DB1" w:rsidR="00E348AE" w:rsidP="00A55DB1" w:rsidRDefault="00E348AE">
      <w:pPr>
        <w:pStyle w:val="GENELKURUL"/>
        <w:spacing w:line="240" w:lineRule="auto"/>
        <w:rPr>
          <w:sz w:val="18"/>
        </w:rPr>
      </w:pPr>
      <w:r w:rsidRPr="00A55DB1">
        <w:rPr>
          <w:sz w:val="18"/>
        </w:rPr>
        <w:t>BURCU</w:t>
      </w:r>
      <w:r w:rsidRPr="00A55DB1" w:rsidR="0030183B">
        <w:rPr>
          <w:sz w:val="18"/>
        </w:rPr>
        <w:t xml:space="preserve"> </w:t>
      </w:r>
      <w:r w:rsidRPr="00A55DB1">
        <w:rPr>
          <w:sz w:val="18"/>
        </w:rPr>
        <w:t>KÖKSAL</w:t>
      </w:r>
      <w:r w:rsidRPr="00A55DB1" w:rsidR="0030183B">
        <w:rPr>
          <w:sz w:val="18"/>
        </w:rPr>
        <w:t xml:space="preserve"> </w:t>
      </w:r>
      <w:r w:rsidRPr="00A55DB1">
        <w:rPr>
          <w:sz w:val="18"/>
        </w:rPr>
        <w:t>(Afyonkarahisar)</w:t>
      </w:r>
      <w:r w:rsidRPr="00A55DB1" w:rsidR="0030183B">
        <w:rPr>
          <w:sz w:val="18"/>
        </w:rPr>
        <w:t xml:space="preserve"> </w:t>
      </w:r>
      <w:r w:rsidRPr="00A55DB1">
        <w:rPr>
          <w:sz w:val="18"/>
        </w:rPr>
        <w:t>–</w:t>
      </w:r>
      <w:r w:rsidRPr="00A55DB1" w:rsidR="0030183B">
        <w:rPr>
          <w:sz w:val="18"/>
        </w:rPr>
        <w:t xml:space="preserve"> </w:t>
      </w:r>
      <w:r w:rsidRPr="00A55DB1">
        <w:rPr>
          <w:sz w:val="18"/>
        </w:rPr>
        <w:t>“FG”</w:t>
      </w:r>
      <w:r w:rsidRPr="00A55DB1" w:rsidR="0030183B">
        <w:rPr>
          <w:sz w:val="18"/>
        </w:rPr>
        <w:t xml:space="preserve"> </w:t>
      </w:r>
      <w:r w:rsidRPr="00A55DB1">
        <w:rPr>
          <w:sz w:val="18"/>
        </w:rPr>
        <w:t>plakalı</w:t>
      </w:r>
      <w:r w:rsidRPr="00A55DB1" w:rsidR="0030183B">
        <w:rPr>
          <w:sz w:val="18"/>
        </w:rPr>
        <w:t xml:space="preserve"> </w:t>
      </w:r>
      <w:r w:rsidRPr="00A55DB1">
        <w:rPr>
          <w:sz w:val="18"/>
        </w:rPr>
        <w:t>araçla</w:t>
      </w:r>
      <w:r w:rsidRPr="00A55DB1" w:rsidR="0030183B">
        <w:rPr>
          <w:sz w:val="18"/>
        </w:rPr>
        <w:t xml:space="preserve"> </w:t>
      </w:r>
      <w:r w:rsidRPr="00A55DB1">
        <w:rPr>
          <w:sz w:val="18"/>
        </w:rPr>
        <w:t>dolaşan</w:t>
      </w:r>
      <w:r w:rsidRPr="00A55DB1" w:rsidR="0030183B">
        <w:rPr>
          <w:sz w:val="18"/>
        </w:rPr>
        <w:t xml:space="preserve"> </w:t>
      </w:r>
      <w:r w:rsidRPr="00A55DB1">
        <w:rPr>
          <w:sz w:val="18"/>
        </w:rPr>
        <w:t>kim?</w:t>
      </w:r>
      <w:r w:rsidRPr="00A55DB1" w:rsidR="0030183B">
        <w:rPr>
          <w:sz w:val="18"/>
        </w:rPr>
        <w:t xml:space="preserve"> </w:t>
      </w:r>
      <w:r w:rsidRPr="00A55DB1">
        <w:rPr>
          <w:sz w:val="18"/>
        </w:rPr>
        <w:t>Onu</w:t>
      </w:r>
      <w:r w:rsidRPr="00A55DB1" w:rsidR="0030183B">
        <w:rPr>
          <w:sz w:val="18"/>
        </w:rPr>
        <w:t xml:space="preserve"> </w:t>
      </w:r>
      <w:r w:rsidRPr="00A55DB1">
        <w:rPr>
          <w:sz w:val="18"/>
        </w:rPr>
        <w:t>bir</w:t>
      </w:r>
      <w:r w:rsidRPr="00A55DB1" w:rsidR="0030183B">
        <w:rPr>
          <w:sz w:val="18"/>
        </w:rPr>
        <w:t xml:space="preserve"> </w:t>
      </w:r>
      <w:r w:rsidRPr="00A55DB1">
        <w:rPr>
          <w:sz w:val="18"/>
        </w:rPr>
        <w:t>söyleyin.</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“Kamuoyunda</w:t>
      </w:r>
      <w:r w:rsidRPr="00A55DB1" w:rsidR="0030183B">
        <w:rPr>
          <w:sz w:val="18"/>
        </w:rPr>
        <w:t xml:space="preserve"> </w:t>
      </w:r>
      <w:r w:rsidRPr="00A55DB1">
        <w:rPr>
          <w:sz w:val="18"/>
        </w:rPr>
        <w:t>çeşitli</w:t>
      </w:r>
      <w:r w:rsidRPr="00A55DB1" w:rsidR="0030183B">
        <w:rPr>
          <w:sz w:val="18"/>
        </w:rPr>
        <w:t xml:space="preserve"> </w:t>
      </w:r>
      <w:r w:rsidRPr="00A55DB1">
        <w:rPr>
          <w:sz w:val="18"/>
        </w:rPr>
        <w:t>isimlerle</w:t>
      </w:r>
      <w:r w:rsidRPr="00A55DB1" w:rsidR="0030183B">
        <w:rPr>
          <w:sz w:val="18"/>
        </w:rPr>
        <w:t xml:space="preserve"> </w:t>
      </w:r>
      <w:r w:rsidRPr="00A55DB1">
        <w:rPr>
          <w:sz w:val="18"/>
        </w:rPr>
        <w:t>anılan,</w:t>
      </w:r>
      <w:r w:rsidRPr="00A55DB1" w:rsidR="0030183B">
        <w:rPr>
          <w:sz w:val="18"/>
        </w:rPr>
        <w:t xml:space="preserve"> </w:t>
      </w:r>
      <w:r w:rsidRPr="00A55DB1">
        <w:rPr>
          <w:sz w:val="18"/>
        </w:rPr>
        <w:t>işte</w:t>
      </w:r>
      <w:r w:rsidRPr="00A55DB1" w:rsidR="0030183B">
        <w:rPr>
          <w:sz w:val="18"/>
        </w:rPr>
        <w:t xml:space="preserve"> </w:t>
      </w:r>
      <w:r w:rsidRPr="00A55DB1">
        <w:rPr>
          <w:sz w:val="18"/>
        </w:rPr>
        <w:t>‘FETÖ</w:t>
      </w:r>
      <w:r w:rsidRPr="00A55DB1" w:rsidR="0030183B">
        <w:rPr>
          <w:sz w:val="18"/>
        </w:rPr>
        <w:t xml:space="preserve"> </w:t>
      </w:r>
      <w:r w:rsidRPr="00A55DB1">
        <w:rPr>
          <w:sz w:val="18"/>
        </w:rPr>
        <w:t>terör</w:t>
      </w:r>
      <w:r w:rsidRPr="00A55DB1" w:rsidR="0030183B">
        <w:rPr>
          <w:sz w:val="18"/>
        </w:rPr>
        <w:t xml:space="preserve"> </w:t>
      </w:r>
      <w:r w:rsidRPr="00A55DB1">
        <w:rPr>
          <w:sz w:val="18"/>
        </w:rPr>
        <w:t>örgütü’</w:t>
      </w:r>
      <w:r w:rsidRPr="00A55DB1" w:rsidR="0030183B">
        <w:rPr>
          <w:sz w:val="18"/>
        </w:rPr>
        <w:t xml:space="preserve"> </w:t>
      </w:r>
      <w:r w:rsidRPr="00A55DB1">
        <w:rPr>
          <w:sz w:val="18"/>
        </w:rPr>
        <w:t>diye</w:t>
      </w:r>
      <w:r w:rsidRPr="00A55DB1" w:rsidR="0030183B">
        <w:rPr>
          <w:sz w:val="18"/>
        </w:rPr>
        <w:t xml:space="preserve"> </w:t>
      </w:r>
      <w:r w:rsidRPr="00A55DB1">
        <w:rPr>
          <w:sz w:val="18"/>
        </w:rPr>
        <w:t>yetkililerin</w:t>
      </w:r>
      <w:r w:rsidRPr="00A55DB1" w:rsidR="0030183B">
        <w:rPr>
          <w:sz w:val="18"/>
        </w:rPr>
        <w:t xml:space="preserve"> </w:t>
      </w:r>
      <w:r w:rsidRPr="00A55DB1">
        <w:rPr>
          <w:sz w:val="18"/>
        </w:rPr>
        <w:t>ifade</w:t>
      </w:r>
      <w:r w:rsidRPr="00A55DB1" w:rsidR="0030183B">
        <w:rPr>
          <w:sz w:val="18"/>
        </w:rPr>
        <w:t xml:space="preserve"> </w:t>
      </w:r>
      <w:r w:rsidRPr="00A55DB1">
        <w:rPr>
          <w:sz w:val="18"/>
        </w:rPr>
        <w:t>ettikleri</w:t>
      </w:r>
      <w:r w:rsidRPr="00A55DB1" w:rsidR="0030183B">
        <w:rPr>
          <w:sz w:val="18"/>
        </w:rPr>
        <w:t xml:space="preserve"> </w:t>
      </w:r>
      <w:r w:rsidRPr="00A55DB1">
        <w:rPr>
          <w:sz w:val="18"/>
        </w:rPr>
        <w:t>Manisa’daki</w:t>
      </w:r>
      <w:r w:rsidRPr="00A55DB1" w:rsidR="0030183B">
        <w:rPr>
          <w:sz w:val="18"/>
        </w:rPr>
        <w:t xml:space="preserve"> </w:t>
      </w:r>
      <w:r w:rsidRPr="00A55DB1">
        <w:rPr>
          <w:sz w:val="18"/>
        </w:rPr>
        <w:t>bir</w:t>
      </w:r>
      <w:r w:rsidRPr="00A55DB1" w:rsidR="0030183B">
        <w:rPr>
          <w:sz w:val="18"/>
        </w:rPr>
        <w:t xml:space="preserve"> </w:t>
      </w:r>
      <w:r w:rsidRPr="00A55DB1">
        <w:rPr>
          <w:sz w:val="18"/>
        </w:rPr>
        <w:t>inanç</w:t>
      </w:r>
      <w:r w:rsidRPr="00A55DB1" w:rsidR="0030183B">
        <w:rPr>
          <w:sz w:val="18"/>
        </w:rPr>
        <w:t xml:space="preserve"> </w:t>
      </w:r>
      <w:r w:rsidRPr="00A55DB1">
        <w:rPr>
          <w:sz w:val="18"/>
        </w:rPr>
        <w:t>grubuna,</w:t>
      </w:r>
      <w:r w:rsidRPr="00A55DB1" w:rsidR="0030183B">
        <w:rPr>
          <w:sz w:val="18"/>
        </w:rPr>
        <w:t xml:space="preserve"> </w:t>
      </w:r>
      <w:r w:rsidRPr="00A55DB1">
        <w:rPr>
          <w:sz w:val="18"/>
        </w:rPr>
        <w:t>bir</w:t>
      </w:r>
      <w:r w:rsidRPr="00A55DB1" w:rsidR="0030183B">
        <w:rPr>
          <w:sz w:val="18"/>
        </w:rPr>
        <w:t xml:space="preserve"> </w:t>
      </w:r>
      <w:r w:rsidRPr="00A55DB1">
        <w:rPr>
          <w:sz w:val="18"/>
        </w:rPr>
        <w:t>cemaate,</w:t>
      </w:r>
      <w:r w:rsidRPr="00A55DB1" w:rsidR="0030183B">
        <w:rPr>
          <w:sz w:val="18"/>
        </w:rPr>
        <w:t xml:space="preserve"> </w:t>
      </w:r>
      <w:r w:rsidRPr="00A55DB1">
        <w:rPr>
          <w:sz w:val="18"/>
        </w:rPr>
        <w:t>kendilerini</w:t>
      </w:r>
      <w:r w:rsidRPr="00A55DB1" w:rsidR="0030183B">
        <w:rPr>
          <w:sz w:val="18"/>
        </w:rPr>
        <w:t xml:space="preserve"> </w:t>
      </w:r>
      <w:r w:rsidRPr="00A55DB1">
        <w:rPr>
          <w:sz w:val="18"/>
        </w:rPr>
        <w:t>‘hizmet</w:t>
      </w:r>
      <w:r w:rsidRPr="00A55DB1" w:rsidR="0030183B">
        <w:rPr>
          <w:sz w:val="18"/>
        </w:rPr>
        <w:t xml:space="preserve"> </w:t>
      </w:r>
      <w:r w:rsidRPr="00A55DB1">
        <w:rPr>
          <w:sz w:val="18"/>
        </w:rPr>
        <w:t>hareketi’</w:t>
      </w:r>
      <w:r w:rsidRPr="00A55DB1" w:rsidR="0030183B">
        <w:rPr>
          <w:sz w:val="18"/>
        </w:rPr>
        <w:t xml:space="preserve"> </w:t>
      </w:r>
      <w:r w:rsidRPr="00A55DB1">
        <w:rPr>
          <w:sz w:val="18"/>
        </w:rPr>
        <w:t>olarak</w:t>
      </w:r>
      <w:r w:rsidRPr="00A55DB1" w:rsidR="0030183B">
        <w:rPr>
          <w:sz w:val="18"/>
        </w:rPr>
        <w:t xml:space="preserve"> </w:t>
      </w:r>
      <w:r w:rsidRPr="00A55DB1">
        <w:rPr>
          <w:sz w:val="18"/>
        </w:rPr>
        <w:t>ifade</w:t>
      </w:r>
      <w:r w:rsidRPr="00A55DB1" w:rsidR="0030183B">
        <w:rPr>
          <w:sz w:val="18"/>
        </w:rPr>
        <w:t xml:space="preserve"> </w:t>
      </w:r>
      <w:r w:rsidRPr="00A55DB1">
        <w:rPr>
          <w:sz w:val="18"/>
        </w:rPr>
        <w:t>eden</w:t>
      </w:r>
      <w:r w:rsidRPr="00A55DB1" w:rsidR="0030183B">
        <w:rPr>
          <w:sz w:val="18"/>
        </w:rPr>
        <w:t xml:space="preserve"> </w:t>
      </w:r>
      <w:r w:rsidRPr="00A55DB1">
        <w:rPr>
          <w:sz w:val="18"/>
        </w:rPr>
        <w:t>kişilere</w:t>
      </w:r>
      <w:r w:rsidRPr="00A55DB1" w:rsidR="0030183B">
        <w:rPr>
          <w:sz w:val="18"/>
        </w:rPr>
        <w:t xml:space="preserve"> </w:t>
      </w:r>
      <w:r w:rsidRPr="00A55DB1">
        <w:rPr>
          <w:sz w:val="18"/>
        </w:rPr>
        <w:t>karşı</w:t>
      </w:r>
      <w:r w:rsidRPr="00A55DB1" w:rsidR="0030183B">
        <w:rPr>
          <w:sz w:val="18"/>
        </w:rPr>
        <w:t xml:space="preserve"> </w:t>
      </w:r>
      <w:r w:rsidRPr="00A55DB1">
        <w:rPr>
          <w:sz w:val="18"/>
        </w:rPr>
        <w:t>yapılmış</w:t>
      </w:r>
      <w:r w:rsidRPr="00A55DB1" w:rsidR="0030183B">
        <w:rPr>
          <w:sz w:val="18"/>
        </w:rPr>
        <w:t xml:space="preserve"> </w:t>
      </w:r>
      <w:r w:rsidRPr="00A55DB1">
        <w:rPr>
          <w:sz w:val="18"/>
        </w:rPr>
        <w:t>bir</w:t>
      </w:r>
      <w:r w:rsidRPr="00A55DB1" w:rsidR="0030183B">
        <w:rPr>
          <w:sz w:val="18"/>
        </w:rPr>
        <w:t xml:space="preserve"> </w:t>
      </w:r>
      <w:r w:rsidRPr="00A55DB1">
        <w:rPr>
          <w:sz w:val="18"/>
        </w:rPr>
        <w:t>operasyondan</w:t>
      </w:r>
      <w:r w:rsidRPr="00A55DB1" w:rsidR="0030183B">
        <w:rPr>
          <w:sz w:val="18"/>
        </w:rPr>
        <w:t xml:space="preserve"> </w:t>
      </w:r>
      <w:r w:rsidRPr="00A55DB1">
        <w:rPr>
          <w:sz w:val="18"/>
        </w:rPr>
        <w:t>sonra</w:t>
      </w:r>
      <w:r w:rsidRPr="00A55DB1" w:rsidR="0030183B">
        <w:rPr>
          <w:sz w:val="18"/>
        </w:rPr>
        <w:t xml:space="preserve"> </w:t>
      </w:r>
      <w:r w:rsidRPr="00A55DB1">
        <w:rPr>
          <w:sz w:val="18"/>
        </w:rPr>
        <w:t>bugün</w:t>
      </w:r>
      <w:r w:rsidRPr="00A55DB1" w:rsidR="0030183B">
        <w:rPr>
          <w:sz w:val="18"/>
        </w:rPr>
        <w:t xml:space="preserve"> </w:t>
      </w:r>
      <w:r w:rsidRPr="00A55DB1">
        <w:rPr>
          <w:sz w:val="18"/>
        </w:rPr>
        <w:t>Emniyet</w:t>
      </w:r>
      <w:r w:rsidRPr="00A55DB1" w:rsidR="0030183B">
        <w:rPr>
          <w:sz w:val="18"/>
        </w:rPr>
        <w:t xml:space="preserve"> </w:t>
      </w:r>
      <w:r w:rsidRPr="00A55DB1">
        <w:rPr>
          <w:sz w:val="18"/>
        </w:rPr>
        <w:t>Müdürlüğünde</w:t>
      </w:r>
      <w:r w:rsidRPr="00A55DB1" w:rsidR="0030183B">
        <w:rPr>
          <w:sz w:val="18"/>
        </w:rPr>
        <w:t xml:space="preserve"> </w:t>
      </w:r>
      <w:r w:rsidRPr="00A55DB1">
        <w:rPr>
          <w:sz w:val="18"/>
        </w:rPr>
        <w:t>bu</w:t>
      </w:r>
      <w:r w:rsidRPr="00A55DB1" w:rsidR="0030183B">
        <w:rPr>
          <w:sz w:val="18"/>
        </w:rPr>
        <w:t xml:space="preserve"> </w:t>
      </w:r>
      <w:r w:rsidRPr="00A55DB1">
        <w:rPr>
          <w:sz w:val="18"/>
        </w:rPr>
        <w:t>tutukluları,</w:t>
      </w:r>
      <w:r w:rsidRPr="00A55DB1" w:rsidR="0030183B">
        <w:rPr>
          <w:sz w:val="18"/>
        </w:rPr>
        <w:t xml:space="preserve"> </w:t>
      </w:r>
      <w:r w:rsidRPr="00A55DB1">
        <w:rPr>
          <w:sz w:val="18"/>
        </w:rPr>
        <w:t>gözaltında</w:t>
      </w:r>
      <w:r w:rsidRPr="00A55DB1" w:rsidR="0030183B">
        <w:rPr>
          <w:sz w:val="18"/>
        </w:rPr>
        <w:t xml:space="preserve"> </w:t>
      </w:r>
      <w:r w:rsidRPr="00A55DB1">
        <w:rPr>
          <w:sz w:val="18"/>
        </w:rPr>
        <w:t>olanları</w:t>
      </w:r>
      <w:r w:rsidRPr="00A55DB1" w:rsidR="0030183B">
        <w:rPr>
          <w:sz w:val="18"/>
        </w:rPr>
        <w:t xml:space="preserve"> </w:t>
      </w:r>
      <w:r w:rsidRPr="00A55DB1">
        <w:rPr>
          <w:sz w:val="18"/>
        </w:rPr>
        <w:t>ziyaret</w:t>
      </w:r>
      <w:r w:rsidRPr="00A55DB1" w:rsidR="0030183B">
        <w:rPr>
          <w:sz w:val="18"/>
        </w:rPr>
        <w:t xml:space="preserve"> </w:t>
      </w:r>
      <w:r w:rsidRPr="00A55DB1">
        <w:rPr>
          <w:sz w:val="18"/>
        </w:rPr>
        <w:t>ediyoruz;</w:t>
      </w:r>
      <w:r w:rsidRPr="00A55DB1" w:rsidR="0030183B">
        <w:rPr>
          <w:sz w:val="18"/>
        </w:rPr>
        <w:t xml:space="preserve"> </w:t>
      </w:r>
      <w:r w:rsidRPr="00A55DB1">
        <w:rPr>
          <w:sz w:val="18"/>
        </w:rPr>
        <w:t>4</w:t>
      </w:r>
      <w:r w:rsidRPr="00A55DB1" w:rsidR="0030183B">
        <w:rPr>
          <w:sz w:val="18"/>
        </w:rPr>
        <w:t xml:space="preserve"> </w:t>
      </w:r>
      <w:r w:rsidRPr="00A55DB1">
        <w:rPr>
          <w:sz w:val="18"/>
        </w:rPr>
        <w:t>tanesiyle</w:t>
      </w:r>
      <w:r w:rsidRPr="00A55DB1" w:rsidR="0030183B">
        <w:rPr>
          <w:sz w:val="18"/>
        </w:rPr>
        <w:t xml:space="preserve"> </w:t>
      </w:r>
      <w:r w:rsidRPr="00A55DB1">
        <w:rPr>
          <w:sz w:val="18"/>
        </w:rPr>
        <w:t>görüştüm.”</w:t>
      </w:r>
      <w:r w:rsidRPr="00A55DB1" w:rsidR="0030183B">
        <w:rPr>
          <w:sz w:val="18"/>
        </w:rPr>
        <w:t xml:space="preserve"> </w:t>
      </w:r>
      <w:r w:rsidRPr="00A55DB1">
        <w:rPr>
          <w:sz w:val="18"/>
        </w:rPr>
        <w:t>Bilin</w:t>
      </w:r>
      <w:r w:rsidRPr="00A55DB1" w:rsidR="0030183B">
        <w:rPr>
          <w:sz w:val="18"/>
        </w:rPr>
        <w:t xml:space="preserve"> </w:t>
      </w:r>
      <w:r w:rsidRPr="00A55DB1">
        <w:rPr>
          <w:sz w:val="18"/>
        </w:rPr>
        <w:t>bakalım</w:t>
      </w:r>
      <w:r w:rsidRPr="00A55DB1" w:rsidR="0030183B">
        <w:rPr>
          <w:sz w:val="18"/>
        </w:rPr>
        <w:t xml:space="preserve"> </w:t>
      </w:r>
      <w:r w:rsidRPr="00A55DB1">
        <w:rPr>
          <w:sz w:val="18"/>
        </w:rPr>
        <w:t>bu</w:t>
      </w:r>
      <w:r w:rsidRPr="00A55DB1" w:rsidR="0030183B">
        <w:rPr>
          <w:sz w:val="18"/>
        </w:rPr>
        <w:t xml:space="preserve"> </w:t>
      </w:r>
      <w:r w:rsidRPr="00A55DB1">
        <w:rPr>
          <w:sz w:val="18"/>
        </w:rPr>
        <w:t>kim?</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sesleri)</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RECEP</w:t>
      </w:r>
      <w:r w:rsidRPr="00A55DB1" w:rsidR="0030183B">
        <w:rPr>
          <w:sz w:val="18"/>
        </w:rPr>
        <w:t xml:space="preserve"> </w:t>
      </w:r>
      <w:r w:rsidRPr="00A55DB1">
        <w:rPr>
          <w:sz w:val="18"/>
        </w:rPr>
        <w:t>ÖZEL</w:t>
      </w:r>
      <w:r w:rsidRPr="00A55DB1" w:rsidR="0030183B">
        <w:rPr>
          <w:sz w:val="18"/>
        </w:rPr>
        <w:t xml:space="preserve"> </w:t>
      </w:r>
      <w:r w:rsidRPr="00A55DB1">
        <w:rPr>
          <w:sz w:val="18"/>
        </w:rPr>
        <w:t>(Isparta)</w:t>
      </w:r>
      <w:r w:rsidRPr="00A55DB1" w:rsidR="0030183B">
        <w:rPr>
          <w:sz w:val="18"/>
        </w:rPr>
        <w:t xml:space="preserve"> </w:t>
      </w:r>
      <w:r w:rsidRPr="00A55DB1">
        <w:rPr>
          <w:sz w:val="18"/>
        </w:rPr>
        <w:t>–</w:t>
      </w:r>
      <w:r w:rsidRPr="00A55DB1" w:rsidR="0030183B">
        <w:rPr>
          <w:sz w:val="18"/>
        </w:rPr>
        <w:t xml:space="preserve"> </w:t>
      </w:r>
      <w:r w:rsidRPr="00A55DB1">
        <w:rPr>
          <w:sz w:val="18"/>
        </w:rPr>
        <w:t>Özgür.</w:t>
      </w:r>
    </w:p>
    <w:p w:rsidRPr="00A55DB1" w:rsidR="00E348AE" w:rsidP="00A55DB1" w:rsidRDefault="00E348AE">
      <w:pPr>
        <w:pStyle w:val="GENELKURUL"/>
        <w:spacing w:line="240" w:lineRule="auto"/>
        <w:rPr>
          <w:sz w:val="18"/>
        </w:rPr>
      </w:pPr>
      <w:r w:rsidRPr="00A55DB1">
        <w:rPr>
          <w:sz w:val="18"/>
        </w:rPr>
        <w:t>METİN</w:t>
      </w:r>
      <w:r w:rsidRPr="00A55DB1" w:rsidR="0030183B">
        <w:rPr>
          <w:sz w:val="18"/>
        </w:rPr>
        <w:t xml:space="preserve"> </w:t>
      </w:r>
      <w:r w:rsidRPr="00A55DB1">
        <w:rPr>
          <w:sz w:val="18"/>
        </w:rPr>
        <w:t>YAVUZ</w:t>
      </w:r>
      <w:r w:rsidRPr="00A55DB1" w:rsidR="0030183B">
        <w:rPr>
          <w:sz w:val="18"/>
        </w:rPr>
        <w:t xml:space="preserve"> </w:t>
      </w:r>
      <w:r w:rsidRPr="00A55DB1">
        <w:rPr>
          <w:sz w:val="18"/>
        </w:rPr>
        <w:t>(Aydın)</w:t>
      </w:r>
      <w:r w:rsidRPr="00A55DB1" w:rsidR="0030183B">
        <w:rPr>
          <w:sz w:val="18"/>
        </w:rPr>
        <w:t xml:space="preserve"> </w:t>
      </w:r>
      <w:r w:rsidRPr="00A55DB1">
        <w:rPr>
          <w:sz w:val="18"/>
        </w:rPr>
        <w:t>–</w:t>
      </w:r>
      <w:r w:rsidRPr="00A55DB1" w:rsidR="0030183B">
        <w:rPr>
          <w:sz w:val="18"/>
        </w:rPr>
        <w:t xml:space="preserve"> </w:t>
      </w:r>
      <w:r w:rsidRPr="00A55DB1">
        <w:rPr>
          <w:sz w:val="18"/>
        </w:rPr>
        <w:t>Özgür.</w:t>
      </w:r>
    </w:p>
    <w:p w:rsidRPr="00A55DB1" w:rsidR="00E348AE" w:rsidP="00A55DB1" w:rsidRDefault="00E348AE">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Bilin,</w:t>
      </w:r>
      <w:r w:rsidRPr="00A55DB1" w:rsidR="0030183B">
        <w:rPr>
          <w:sz w:val="18"/>
        </w:rPr>
        <w:t xml:space="preserve"> </w:t>
      </w:r>
      <w:r w:rsidRPr="00A55DB1">
        <w:rPr>
          <w:sz w:val="18"/>
        </w:rPr>
        <w:t>kim</w:t>
      </w:r>
      <w:r w:rsidRPr="00A55DB1" w:rsidR="0030183B">
        <w:rPr>
          <w:sz w:val="18"/>
        </w:rPr>
        <w:t xml:space="preserve"> </w:t>
      </w:r>
      <w:r w:rsidRPr="00A55DB1">
        <w:rPr>
          <w:sz w:val="18"/>
        </w:rPr>
        <w:t>bu?</w:t>
      </w:r>
      <w:r w:rsidRPr="00A55DB1" w:rsidR="0030183B">
        <w:rPr>
          <w:sz w:val="18"/>
        </w:rPr>
        <w:t xml:space="preserve"> </w:t>
      </w:r>
      <w:r w:rsidRPr="00A55DB1">
        <w:rPr>
          <w:sz w:val="18"/>
        </w:rPr>
        <w:t>Şimdi,</w:t>
      </w:r>
      <w:r w:rsidRPr="00A55DB1" w:rsidR="0030183B">
        <w:rPr>
          <w:sz w:val="18"/>
        </w:rPr>
        <w:t xml:space="preserve"> </w:t>
      </w:r>
      <w:r w:rsidRPr="00A55DB1">
        <w:rPr>
          <w:sz w:val="18"/>
        </w:rPr>
        <w:t>eğer</w:t>
      </w:r>
      <w:r w:rsidRPr="00A55DB1" w:rsidR="0030183B">
        <w:rPr>
          <w:sz w:val="18"/>
        </w:rPr>
        <w:t xml:space="preserve"> </w:t>
      </w:r>
      <w:r w:rsidRPr="00A55DB1">
        <w:rPr>
          <w:sz w:val="18"/>
        </w:rPr>
        <w:t>bir</w:t>
      </w:r>
      <w:r w:rsidRPr="00A55DB1" w:rsidR="0030183B">
        <w:rPr>
          <w:sz w:val="18"/>
        </w:rPr>
        <w:t xml:space="preserve"> </w:t>
      </w:r>
      <w:r w:rsidRPr="00A55DB1">
        <w:rPr>
          <w:sz w:val="18"/>
        </w:rPr>
        <w:t>Grup</w:t>
      </w:r>
      <w:r w:rsidRPr="00A55DB1" w:rsidR="0030183B">
        <w:rPr>
          <w:sz w:val="18"/>
        </w:rPr>
        <w:t xml:space="preserve"> </w:t>
      </w:r>
      <w:r w:rsidRPr="00A55DB1">
        <w:rPr>
          <w:sz w:val="18"/>
        </w:rPr>
        <w:t>Başkan</w:t>
      </w:r>
      <w:r w:rsidRPr="00A55DB1" w:rsidR="0030183B">
        <w:rPr>
          <w:sz w:val="18"/>
        </w:rPr>
        <w:t xml:space="preserve"> </w:t>
      </w:r>
      <w:r w:rsidRPr="00A55DB1">
        <w:rPr>
          <w:sz w:val="18"/>
        </w:rPr>
        <w:t>Vekili</w:t>
      </w:r>
      <w:r w:rsidRPr="00A55DB1" w:rsidR="0030183B">
        <w:rPr>
          <w:sz w:val="18"/>
        </w:rPr>
        <w:t xml:space="preserve"> </w:t>
      </w:r>
      <w:r w:rsidRPr="00A55DB1">
        <w:rPr>
          <w:sz w:val="18"/>
        </w:rPr>
        <w:t>arıyorsan,</w:t>
      </w:r>
      <w:r w:rsidRPr="00A55DB1" w:rsidR="0030183B">
        <w:rPr>
          <w:sz w:val="18"/>
        </w:rPr>
        <w:t xml:space="preserve"> </w:t>
      </w:r>
      <w:r w:rsidRPr="00A55DB1">
        <w:rPr>
          <w:sz w:val="18"/>
        </w:rPr>
        <w:t>bak,</w:t>
      </w:r>
      <w:r w:rsidRPr="00A55DB1" w:rsidR="0030183B">
        <w:rPr>
          <w:sz w:val="18"/>
        </w:rPr>
        <w:t xml:space="preserve"> </w:t>
      </w:r>
      <w:r w:rsidRPr="00A55DB1">
        <w:rPr>
          <w:sz w:val="18"/>
        </w:rPr>
        <w:t>öndeki</w:t>
      </w:r>
      <w:r w:rsidRPr="00A55DB1" w:rsidR="0030183B">
        <w:rPr>
          <w:sz w:val="18"/>
        </w:rPr>
        <w:t xml:space="preserve"> </w:t>
      </w:r>
      <w:r w:rsidRPr="00A55DB1">
        <w:rPr>
          <w:sz w:val="18"/>
        </w:rPr>
        <w:t>Grup</w:t>
      </w:r>
      <w:r w:rsidRPr="00A55DB1" w:rsidR="0030183B">
        <w:rPr>
          <w:sz w:val="18"/>
        </w:rPr>
        <w:t xml:space="preserve"> </w:t>
      </w:r>
      <w:r w:rsidRPr="00A55DB1">
        <w:rPr>
          <w:sz w:val="18"/>
        </w:rPr>
        <w:t>Başkan</w:t>
      </w:r>
      <w:r w:rsidRPr="00A55DB1" w:rsidR="0030183B">
        <w:rPr>
          <w:sz w:val="18"/>
        </w:rPr>
        <w:t xml:space="preserve"> </w:t>
      </w:r>
      <w:r w:rsidRPr="00A55DB1">
        <w:rPr>
          <w:sz w:val="18"/>
        </w:rPr>
        <w:t>Vekiline</w:t>
      </w:r>
      <w:r w:rsidRPr="00A55DB1" w:rsidR="0030183B">
        <w:rPr>
          <w:sz w:val="18"/>
        </w:rPr>
        <w:t xml:space="preserve"> </w:t>
      </w:r>
      <w:r w:rsidRPr="00A55DB1">
        <w:rPr>
          <w:sz w:val="18"/>
        </w:rPr>
        <w:t>bak.</w:t>
      </w:r>
      <w:r w:rsidRPr="00A55DB1" w:rsidR="0030183B">
        <w:rPr>
          <w:sz w:val="18"/>
        </w:rPr>
        <w:t xml:space="preserve"> </w:t>
      </w:r>
      <w:r w:rsidRPr="00A55DB1">
        <w:rPr>
          <w:sz w:val="18"/>
        </w:rPr>
        <w:t>Biz</w:t>
      </w:r>
      <w:r w:rsidRPr="00A55DB1" w:rsidR="0030183B">
        <w:rPr>
          <w:sz w:val="18"/>
        </w:rPr>
        <w:t xml:space="preserve"> </w:t>
      </w:r>
      <w:r w:rsidRPr="00A55DB1">
        <w:rPr>
          <w:sz w:val="18"/>
        </w:rPr>
        <w:t>meseleleri</w:t>
      </w:r>
      <w:r w:rsidRPr="00A55DB1" w:rsidR="0030183B">
        <w:rPr>
          <w:sz w:val="18"/>
        </w:rPr>
        <w:t xml:space="preserve"> </w:t>
      </w:r>
      <w:r w:rsidRPr="00A55DB1">
        <w:rPr>
          <w:sz w:val="18"/>
        </w:rPr>
        <w:t>hiçbir</w:t>
      </w:r>
      <w:r w:rsidRPr="00A55DB1" w:rsidR="0030183B">
        <w:rPr>
          <w:sz w:val="18"/>
        </w:rPr>
        <w:t xml:space="preserve"> </w:t>
      </w:r>
      <w:r w:rsidRPr="00A55DB1">
        <w:rPr>
          <w:sz w:val="18"/>
        </w:rPr>
        <w:t>zaman</w:t>
      </w:r>
      <w:r w:rsidRPr="00A55DB1" w:rsidR="0030183B">
        <w:rPr>
          <w:sz w:val="18"/>
        </w:rPr>
        <w:t xml:space="preserve"> </w:t>
      </w:r>
      <w:r w:rsidRPr="00A55DB1">
        <w:rPr>
          <w:sz w:val="18"/>
        </w:rPr>
        <w:t>şahsileştirmedik.</w:t>
      </w:r>
      <w:r w:rsidRPr="00A55DB1" w:rsidR="0030183B">
        <w:rPr>
          <w:sz w:val="18"/>
        </w:rPr>
        <w:t xml:space="preserve"> </w:t>
      </w:r>
      <w:r w:rsidRPr="00A55DB1">
        <w:rPr>
          <w:sz w:val="18"/>
        </w:rPr>
        <w:t>Hiçbir</w:t>
      </w:r>
      <w:r w:rsidRPr="00A55DB1" w:rsidR="0030183B">
        <w:rPr>
          <w:sz w:val="18"/>
        </w:rPr>
        <w:t xml:space="preserve"> </w:t>
      </w:r>
      <w:r w:rsidRPr="00A55DB1">
        <w:rPr>
          <w:sz w:val="18"/>
        </w:rPr>
        <w:t>zaman</w:t>
      </w:r>
      <w:r w:rsidRPr="00A55DB1" w:rsidR="0030183B">
        <w:rPr>
          <w:sz w:val="18"/>
        </w:rPr>
        <w:t xml:space="preserve"> </w:t>
      </w:r>
      <w:r w:rsidRPr="00A55DB1">
        <w:rPr>
          <w:sz w:val="18"/>
        </w:rPr>
        <w:t>şahsileştirmedik</w:t>
      </w:r>
      <w:r w:rsidRPr="00A55DB1" w:rsidR="0030183B">
        <w:rPr>
          <w:sz w:val="18"/>
        </w:rPr>
        <w:t xml:space="preserve"> </w:t>
      </w:r>
      <w:r w:rsidRPr="00A55DB1">
        <w:rPr>
          <w:sz w:val="18"/>
        </w:rPr>
        <w:t>ve</w:t>
      </w:r>
      <w:r w:rsidRPr="00A55DB1" w:rsidR="0030183B">
        <w:rPr>
          <w:sz w:val="18"/>
        </w:rPr>
        <w:t xml:space="preserve"> </w:t>
      </w:r>
      <w:r w:rsidRPr="00A55DB1">
        <w:rPr>
          <w:sz w:val="18"/>
        </w:rPr>
        <w:t>ben</w:t>
      </w:r>
      <w:r w:rsidRPr="00A55DB1" w:rsidR="0030183B">
        <w:rPr>
          <w:sz w:val="18"/>
        </w:rPr>
        <w:t xml:space="preserve"> </w:t>
      </w:r>
      <w:r w:rsidRPr="00A55DB1">
        <w:rPr>
          <w:sz w:val="18"/>
        </w:rPr>
        <w:t>bugüne</w:t>
      </w:r>
      <w:r w:rsidRPr="00A55DB1" w:rsidR="0030183B">
        <w:rPr>
          <w:sz w:val="18"/>
        </w:rPr>
        <w:t xml:space="preserve"> </w:t>
      </w:r>
      <w:r w:rsidRPr="00A55DB1">
        <w:rPr>
          <w:sz w:val="18"/>
        </w:rPr>
        <w:t>kadar</w:t>
      </w:r>
      <w:r w:rsidRPr="00A55DB1" w:rsidR="0030183B">
        <w:rPr>
          <w:sz w:val="18"/>
        </w:rPr>
        <w:t xml:space="preserve"> </w:t>
      </w:r>
      <w:r w:rsidRPr="00A55DB1">
        <w:rPr>
          <w:sz w:val="18"/>
        </w:rPr>
        <w:t>bunu</w:t>
      </w:r>
      <w:r w:rsidRPr="00A55DB1" w:rsidR="0030183B">
        <w:rPr>
          <w:sz w:val="18"/>
        </w:rPr>
        <w:t xml:space="preserve"> </w:t>
      </w:r>
      <w:r w:rsidRPr="00A55DB1">
        <w:rPr>
          <w:sz w:val="18"/>
        </w:rPr>
        <w:t>ifade</w:t>
      </w:r>
      <w:r w:rsidRPr="00A55DB1" w:rsidR="0030183B">
        <w:rPr>
          <w:sz w:val="18"/>
        </w:rPr>
        <w:t xml:space="preserve"> </w:t>
      </w:r>
      <w:r w:rsidRPr="00A55DB1">
        <w:rPr>
          <w:sz w:val="18"/>
        </w:rPr>
        <w:t>etmedim,</w:t>
      </w:r>
      <w:r w:rsidRPr="00A55DB1" w:rsidR="0030183B">
        <w:rPr>
          <w:sz w:val="18"/>
        </w:rPr>
        <w:t xml:space="preserve"> </w:t>
      </w:r>
      <w:r w:rsidRPr="00A55DB1">
        <w:rPr>
          <w:sz w:val="18"/>
        </w:rPr>
        <w:t>konuşmadım,</w:t>
      </w:r>
      <w:r w:rsidRPr="00A55DB1" w:rsidR="0030183B">
        <w:rPr>
          <w:sz w:val="18"/>
        </w:rPr>
        <w:t xml:space="preserve"> </w:t>
      </w:r>
      <w:r w:rsidRPr="00A55DB1">
        <w:rPr>
          <w:sz w:val="18"/>
        </w:rPr>
        <w:t>dosyamda</w:t>
      </w:r>
      <w:r w:rsidRPr="00A55DB1" w:rsidR="0030183B">
        <w:rPr>
          <w:sz w:val="18"/>
        </w:rPr>
        <w:t xml:space="preserve"> </w:t>
      </w:r>
      <w:r w:rsidRPr="00A55DB1">
        <w:rPr>
          <w:sz w:val="18"/>
        </w:rPr>
        <w:t>duruyordu.</w:t>
      </w:r>
      <w:r w:rsidRPr="00A55DB1" w:rsidR="0030183B">
        <w:rPr>
          <w:sz w:val="18"/>
        </w:rPr>
        <w:t xml:space="preserve"> </w:t>
      </w:r>
      <w:r w:rsidRPr="00A55DB1">
        <w:rPr>
          <w:sz w:val="18"/>
        </w:rPr>
        <w:t>Ama</w:t>
      </w:r>
      <w:r w:rsidRPr="00A55DB1" w:rsidR="0030183B">
        <w:rPr>
          <w:sz w:val="18"/>
        </w:rPr>
        <w:t xml:space="preserve"> </w:t>
      </w:r>
      <w:r w:rsidRPr="00A55DB1">
        <w:rPr>
          <w:sz w:val="18"/>
        </w:rPr>
        <w:t>ne</w:t>
      </w:r>
      <w:r w:rsidRPr="00A55DB1" w:rsidR="0030183B">
        <w:rPr>
          <w:sz w:val="18"/>
        </w:rPr>
        <w:t xml:space="preserve"> </w:t>
      </w:r>
      <w:r w:rsidRPr="00A55DB1">
        <w:rPr>
          <w:sz w:val="18"/>
        </w:rPr>
        <w:t>zamanki</w:t>
      </w:r>
      <w:r w:rsidRPr="00A55DB1" w:rsidR="0030183B">
        <w:rPr>
          <w:sz w:val="18"/>
        </w:rPr>
        <w:t xml:space="preserve"> </w:t>
      </w:r>
      <w:r w:rsidRPr="00A55DB1">
        <w:rPr>
          <w:sz w:val="18"/>
        </w:rPr>
        <w:t>bu</w:t>
      </w:r>
      <w:r w:rsidRPr="00A55DB1" w:rsidR="0030183B">
        <w:rPr>
          <w:sz w:val="18"/>
        </w:rPr>
        <w:t xml:space="preserve"> </w:t>
      </w:r>
      <w:r w:rsidRPr="00A55DB1">
        <w:rPr>
          <w:sz w:val="18"/>
        </w:rPr>
        <w:t>işi</w:t>
      </w:r>
      <w:r w:rsidRPr="00A55DB1" w:rsidR="0030183B">
        <w:rPr>
          <w:sz w:val="18"/>
        </w:rPr>
        <w:t xml:space="preserve"> </w:t>
      </w:r>
      <w:r w:rsidRPr="00A55DB1">
        <w:rPr>
          <w:sz w:val="18"/>
        </w:rPr>
        <w:t>şahsileştirip</w:t>
      </w:r>
      <w:r w:rsidRPr="00A55DB1" w:rsidR="0030183B">
        <w:rPr>
          <w:sz w:val="18"/>
        </w:rPr>
        <w:t xml:space="preserve"> </w:t>
      </w:r>
      <w:r w:rsidRPr="00A55DB1">
        <w:rPr>
          <w:sz w:val="18"/>
        </w:rPr>
        <w:t>milletvekillerine</w:t>
      </w:r>
      <w:r w:rsidRPr="00A55DB1" w:rsidR="0030183B">
        <w:rPr>
          <w:sz w:val="18"/>
        </w:rPr>
        <w:t xml:space="preserve"> </w:t>
      </w:r>
      <w:r w:rsidRPr="00A55DB1">
        <w:rPr>
          <w:sz w:val="18"/>
        </w:rPr>
        <w:t>bir</w:t>
      </w:r>
      <w:r w:rsidRPr="00A55DB1" w:rsidR="0030183B">
        <w:rPr>
          <w:sz w:val="18"/>
        </w:rPr>
        <w:t xml:space="preserve"> </w:t>
      </w:r>
      <w:r w:rsidRPr="00A55DB1">
        <w:rPr>
          <w:sz w:val="18"/>
        </w:rPr>
        <w:t>şahsi</w:t>
      </w:r>
      <w:r w:rsidRPr="00A55DB1" w:rsidR="0030183B">
        <w:rPr>
          <w:sz w:val="18"/>
        </w:rPr>
        <w:t xml:space="preserve"> </w:t>
      </w:r>
      <w:r w:rsidRPr="00A55DB1">
        <w:rPr>
          <w:sz w:val="18"/>
        </w:rPr>
        <w:t>suikasta</w:t>
      </w:r>
      <w:r w:rsidRPr="00A55DB1" w:rsidR="0030183B">
        <w:rPr>
          <w:sz w:val="18"/>
        </w:rPr>
        <w:t xml:space="preserve"> </w:t>
      </w:r>
      <w:r w:rsidRPr="00A55DB1">
        <w:rPr>
          <w:sz w:val="18"/>
        </w:rPr>
        <w:t>girerseniz</w:t>
      </w:r>
      <w:r w:rsidRPr="00A55DB1" w:rsidR="0030183B">
        <w:rPr>
          <w:sz w:val="18"/>
        </w:rPr>
        <w:t xml:space="preserve"> </w:t>
      </w:r>
      <w:r w:rsidRPr="00A55DB1">
        <w:rPr>
          <w:sz w:val="18"/>
        </w:rPr>
        <w:t>bizden</w:t>
      </w:r>
      <w:r w:rsidRPr="00A55DB1" w:rsidR="0030183B">
        <w:rPr>
          <w:sz w:val="18"/>
        </w:rPr>
        <w:t xml:space="preserve"> </w:t>
      </w:r>
      <w:r w:rsidRPr="00A55DB1">
        <w:rPr>
          <w:sz w:val="18"/>
        </w:rPr>
        <w:t>karşılığını</w:t>
      </w:r>
      <w:r w:rsidRPr="00A55DB1" w:rsidR="0030183B">
        <w:rPr>
          <w:sz w:val="18"/>
        </w:rPr>
        <w:t xml:space="preserve"> </w:t>
      </w:r>
      <w:r w:rsidRPr="00A55DB1">
        <w:rPr>
          <w:sz w:val="18"/>
        </w:rPr>
        <w:t>alırsınız.</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Arkadaşlar,</w:t>
      </w:r>
      <w:r w:rsidRPr="00A55DB1" w:rsidR="0030183B">
        <w:rPr>
          <w:sz w:val="18"/>
        </w:rPr>
        <w:t xml:space="preserve"> </w:t>
      </w:r>
      <w:r w:rsidRPr="00A55DB1">
        <w:rPr>
          <w:sz w:val="18"/>
        </w:rPr>
        <w:t>bunların</w:t>
      </w:r>
      <w:r w:rsidRPr="00A55DB1" w:rsidR="0030183B">
        <w:rPr>
          <w:sz w:val="18"/>
        </w:rPr>
        <w:t xml:space="preserve"> </w:t>
      </w:r>
      <w:r w:rsidRPr="00A55DB1">
        <w:rPr>
          <w:sz w:val="18"/>
        </w:rPr>
        <w:t>gerçekliği</w:t>
      </w:r>
      <w:r w:rsidRPr="00A55DB1" w:rsidR="0030183B">
        <w:rPr>
          <w:sz w:val="18"/>
        </w:rPr>
        <w:t xml:space="preserve"> </w:t>
      </w:r>
      <w:r w:rsidRPr="00A55DB1">
        <w:rPr>
          <w:sz w:val="18"/>
        </w:rPr>
        <w:t>de,</w:t>
      </w:r>
      <w:r w:rsidRPr="00A55DB1" w:rsidR="0030183B">
        <w:rPr>
          <w:sz w:val="18"/>
        </w:rPr>
        <w:t xml:space="preserve"> </w:t>
      </w:r>
      <w:r w:rsidRPr="00A55DB1">
        <w:rPr>
          <w:sz w:val="18"/>
        </w:rPr>
        <w:t>dürüstlüğü</w:t>
      </w:r>
      <w:r w:rsidRPr="00A55DB1" w:rsidR="0030183B">
        <w:rPr>
          <w:sz w:val="18"/>
        </w:rPr>
        <w:t xml:space="preserve"> </w:t>
      </w:r>
      <w:r w:rsidRPr="00A55DB1">
        <w:rPr>
          <w:sz w:val="18"/>
        </w:rPr>
        <w:t>de</w:t>
      </w:r>
      <w:r w:rsidRPr="00A55DB1" w:rsidR="0030183B">
        <w:rPr>
          <w:sz w:val="18"/>
        </w:rPr>
        <w:t xml:space="preserve"> </w:t>
      </w:r>
      <w:r w:rsidRPr="00A55DB1">
        <w:rPr>
          <w:sz w:val="18"/>
        </w:rPr>
        <w:t>her</w:t>
      </w:r>
      <w:r w:rsidRPr="00A55DB1" w:rsidR="0030183B">
        <w:rPr>
          <w:sz w:val="18"/>
        </w:rPr>
        <w:t xml:space="preserve"> </w:t>
      </w:r>
      <w:r w:rsidRPr="00A55DB1">
        <w:rPr>
          <w:sz w:val="18"/>
        </w:rPr>
        <w:t>şeyi</w:t>
      </w:r>
      <w:r w:rsidRPr="00A55DB1" w:rsidR="0030183B">
        <w:rPr>
          <w:sz w:val="18"/>
        </w:rPr>
        <w:t xml:space="preserve"> </w:t>
      </w:r>
      <w:r w:rsidRPr="00A55DB1">
        <w:rPr>
          <w:sz w:val="18"/>
        </w:rPr>
        <w:t>de</w:t>
      </w:r>
      <w:r w:rsidRPr="00A55DB1" w:rsidR="0030183B">
        <w:rPr>
          <w:sz w:val="18"/>
        </w:rPr>
        <w:t xml:space="preserve"> </w:t>
      </w:r>
      <w:r w:rsidRPr="00A55DB1">
        <w:rPr>
          <w:sz w:val="18"/>
        </w:rPr>
        <w:t>bu</w:t>
      </w:r>
      <w:r w:rsidRPr="00A55DB1" w:rsidR="0030183B">
        <w:rPr>
          <w:sz w:val="18"/>
        </w:rPr>
        <w:t xml:space="preserve"> </w:t>
      </w:r>
      <w:r w:rsidRPr="00A55DB1">
        <w:rPr>
          <w:sz w:val="18"/>
        </w:rPr>
        <w:t>paragrafta</w:t>
      </w:r>
      <w:r w:rsidRPr="00A55DB1" w:rsidR="0030183B">
        <w:rPr>
          <w:sz w:val="18"/>
        </w:rPr>
        <w:t xml:space="preserve"> </w:t>
      </w:r>
      <w:r w:rsidRPr="00A55DB1">
        <w:rPr>
          <w:sz w:val="18"/>
        </w:rPr>
        <w:t>yer</w:t>
      </w:r>
      <w:r w:rsidRPr="00A55DB1" w:rsidR="0030183B">
        <w:rPr>
          <w:sz w:val="18"/>
        </w:rPr>
        <w:t xml:space="preserve"> </w:t>
      </w:r>
      <w:r w:rsidRPr="00A55DB1">
        <w:rPr>
          <w:sz w:val="18"/>
        </w:rPr>
        <w:t>alıyor.</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E348AE" w:rsidP="00A55DB1" w:rsidRDefault="00E348AE">
      <w:pPr>
        <w:pStyle w:val="GENELKURUL"/>
        <w:spacing w:line="240" w:lineRule="auto"/>
        <w:rPr>
          <w:sz w:val="18"/>
        </w:rPr>
      </w:pPr>
      <w:r w:rsidRPr="00A55DB1">
        <w:rPr>
          <w:sz w:val="18"/>
        </w:rPr>
        <w:t>BURCU</w:t>
      </w:r>
      <w:r w:rsidRPr="00A55DB1" w:rsidR="0030183B">
        <w:rPr>
          <w:sz w:val="18"/>
        </w:rPr>
        <w:t xml:space="preserve"> </w:t>
      </w:r>
      <w:r w:rsidRPr="00A55DB1">
        <w:rPr>
          <w:sz w:val="18"/>
        </w:rPr>
        <w:t>KÖKSAL</w:t>
      </w:r>
      <w:r w:rsidRPr="00A55DB1" w:rsidR="0030183B">
        <w:rPr>
          <w:sz w:val="18"/>
        </w:rPr>
        <w:t xml:space="preserve"> </w:t>
      </w:r>
      <w:r w:rsidRPr="00A55DB1">
        <w:rPr>
          <w:sz w:val="18"/>
        </w:rPr>
        <w:t>(Afyonkarahisar)</w:t>
      </w:r>
      <w:r w:rsidRPr="00A55DB1" w:rsidR="0030183B">
        <w:rPr>
          <w:sz w:val="18"/>
        </w:rPr>
        <w:t xml:space="preserve"> </w:t>
      </w:r>
      <w:r w:rsidRPr="00A55DB1">
        <w:rPr>
          <w:sz w:val="18"/>
        </w:rPr>
        <w:t>–</w:t>
      </w:r>
      <w:r w:rsidRPr="00A55DB1" w:rsidR="0030183B">
        <w:rPr>
          <w:sz w:val="18"/>
        </w:rPr>
        <w:t xml:space="preserve"> </w:t>
      </w:r>
      <w:r w:rsidRPr="00A55DB1">
        <w:rPr>
          <w:sz w:val="18"/>
        </w:rPr>
        <w:t>FETÖ’yle</w:t>
      </w:r>
      <w:r w:rsidRPr="00A55DB1" w:rsidR="0030183B">
        <w:rPr>
          <w:sz w:val="18"/>
        </w:rPr>
        <w:t xml:space="preserve"> </w:t>
      </w:r>
      <w:r w:rsidRPr="00A55DB1">
        <w:rPr>
          <w:sz w:val="18"/>
        </w:rPr>
        <w:t>etle</w:t>
      </w:r>
      <w:r w:rsidRPr="00A55DB1" w:rsidR="0030183B">
        <w:rPr>
          <w:sz w:val="18"/>
        </w:rPr>
        <w:t xml:space="preserve"> </w:t>
      </w:r>
      <w:r w:rsidRPr="00A55DB1">
        <w:rPr>
          <w:sz w:val="18"/>
        </w:rPr>
        <w:t>tırnak</w:t>
      </w:r>
      <w:r w:rsidRPr="00A55DB1" w:rsidR="0030183B">
        <w:rPr>
          <w:sz w:val="18"/>
        </w:rPr>
        <w:t xml:space="preserve"> </w:t>
      </w:r>
      <w:r w:rsidRPr="00A55DB1">
        <w:rPr>
          <w:sz w:val="18"/>
        </w:rPr>
        <w:t>gibiydiniz,</w:t>
      </w:r>
      <w:r w:rsidRPr="00A55DB1" w:rsidR="0030183B">
        <w:rPr>
          <w:sz w:val="18"/>
        </w:rPr>
        <w:t xml:space="preserve"> </w:t>
      </w:r>
      <w:r w:rsidRPr="00A55DB1">
        <w:rPr>
          <w:sz w:val="18"/>
        </w:rPr>
        <w:t>FETÖ’yle</w:t>
      </w:r>
      <w:r w:rsidRPr="00A55DB1" w:rsidR="0030183B">
        <w:rPr>
          <w:sz w:val="18"/>
        </w:rPr>
        <w:t xml:space="preserve"> </w:t>
      </w:r>
      <w:r w:rsidRPr="00A55DB1">
        <w:rPr>
          <w:sz w:val="18"/>
        </w:rPr>
        <w:t>etle</w:t>
      </w:r>
      <w:r w:rsidRPr="00A55DB1" w:rsidR="0030183B">
        <w:rPr>
          <w:sz w:val="18"/>
        </w:rPr>
        <w:t xml:space="preserve"> </w:t>
      </w:r>
      <w:r w:rsidRPr="00A55DB1">
        <w:rPr>
          <w:sz w:val="18"/>
        </w:rPr>
        <w:t>tırnak</w:t>
      </w:r>
      <w:r w:rsidRPr="00A55DB1" w:rsidR="0030183B">
        <w:rPr>
          <w:sz w:val="18"/>
        </w:rPr>
        <w:t xml:space="preserve"> </w:t>
      </w:r>
      <w:r w:rsidRPr="00A55DB1">
        <w:rPr>
          <w:sz w:val="18"/>
        </w:rPr>
        <w:t>gibiydiniz.</w:t>
      </w:r>
      <w:r w:rsidRPr="00A55DB1" w:rsidR="0030183B">
        <w:rPr>
          <w:sz w:val="18"/>
        </w:rPr>
        <w:t xml:space="preserve"> </w:t>
      </w:r>
      <w:r w:rsidRPr="00A55DB1">
        <w:rPr>
          <w:sz w:val="18"/>
        </w:rPr>
        <w:t>“Ne</w:t>
      </w:r>
      <w:r w:rsidRPr="00A55DB1" w:rsidR="0030183B">
        <w:rPr>
          <w:sz w:val="18"/>
        </w:rPr>
        <w:t xml:space="preserve"> </w:t>
      </w:r>
      <w:r w:rsidRPr="00A55DB1">
        <w:rPr>
          <w:sz w:val="18"/>
        </w:rPr>
        <w:t>istediniz</w:t>
      </w:r>
      <w:r w:rsidRPr="00A55DB1" w:rsidR="0030183B">
        <w:rPr>
          <w:sz w:val="18"/>
        </w:rPr>
        <w:t xml:space="preserve"> </w:t>
      </w:r>
      <w:r w:rsidRPr="00A55DB1">
        <w:rPr>
          <w:sz w:val="18"/>
        </w:rPr>
        <w:t>de</w:t>
      </w:r>
      <w:r w:rsidRPr="00A55DB1" w:rsidR="0030183B">
        <w:rPr>
          <w:sz w:val="18"/>
        </w:rPr>
        <w:t xml:space="preserve"> </w:t>
      </w:r>
      <w:r w:rsidRPr="00A55DB1">
        <w:rPr>
          <w:sz w:val="18"/>
        </w:rPr>
        <w:t>vermedik.”</w:t>
      </w:r>
      <w:r w:rsidRPr="00A55DB1" w:rsidR="0030183B">
        <w:rPr>
          <w:sz w:val="18"/>
        </w:rPr>
        <w:t xml:space="preserve"> </w:t>
      </w:r>
      <w:r w:rsidRPr="00A55DB1">
        <w:rPr>
          <w:sz w:val="18"/>
        </w:rPr>
        <w:t>diyordunuz.</w:t>
      </w:r>
    </w:p>
    <w:p w:rsidRPr="00A55DB1" w:rsidR="00E348AE" w:rsidP="00A55DB1" w:rsidRDefault="00E348AE">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r w:rsidRPr="00A55DB1" w:rsidR="0030183B">
        <w:rPr>
          <w:sz w:val="18"/>
        </w:rPr>
        <w:t xml:space="preserve"> </w:t>
      </w:r>
      <w:r w:rsidRPr="00A55DB1">
        <w:rPr>
          <w:sz w:val="18"/>
        </w:rPr>
        <w:t>şahsıma</w:t>
      </w:r>
      <w:r w:rsidRPr="00A55DB1" w:rsidR="0030183B">
        <w:rPr>
          <w:sz w:val="18"/>
        </w:rPr>
        <w:t xml:space="preserve"> </w:t>
      </w:r>
      <w:r w:rsidRPr="00A55DB1">
        <w:rPr>
          <w:sz w:val="18"/>
        </w:rPr>
        <w:t>doğrudan</w:t>
      </w:r>
      <w:r w:rsidRPr="00A55DB1" w:rsidR="0030183B">
        <w:rPr>
          <w:sz w:val="18"/>
        </w:rPr>
        <w:t xml:space="preserve"> </w:t>
      </w:r>
      <w:r w:rsidRPr="00A55DB1">
        <w:rPr>
          <w:sz w:val="18"/>
        </w:rPr>
        <w:t>sataştı.</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p>
    <w:p w:rsidRPr="00A55DB1" w:rsidR="00E348AE" w:rsidP="00A55DB1" w:rsidRDefault="00E348AE">
      <w:pPr>
        <w:pStyle w:val="GENELKURUL"/>
        <w:spacing w:line="240" w:lineRule="auto"/>
        <w:rPr>
          <w:sz w:val="18"/>
        </w:rPr>
      </w:pPr>
      <w:r w:rsidRPr="00A55DB1">
        <w:rPr>
          <w:sz w:val="18"/>
        </w:rPr>
        <w:t>RECEP</w:t>
      </w:r>
      <w:r w:rsidRPr="00A55DB1" w:rsidR="0030183B">
        <w:rPr>
          <w:sz w:val="18"/>
        </w:rPr>
        <w:t xml:space="preserve"> </w:t>
      </w:r>
      <w:r w:rsidRPr="00A55DB1">
        <w:rPr>
          <w:sz w:val="18"/>
        </w:rPr>
        <w:t>ÖZEL</w:t>
      </w:r>
      <w:r w:rsidRPr="00A55DB1" w:rsidR="0030183B">
        <w:rPr>
          <w:sz w:val="18"/>
        </w:rPr>
        <w:t xml:space="preserve"> </w:t>
      </w:r>
      <w:r w:rsidRPr="00A55DB1">
        <w:rPr>
          <w:sz w:val="18"/>
        </w:rPr>
        <w:t>(Isparta)</w:t>
      </w:r>
      <w:r w:rsidRPr="00A55DB1" w:rsidR="0030183B">
        <w:rPr>
          <w:sz w:val="18"/>
        </w:rPr>
        <w:t xml:space="preserve"> </w:t>
      </w:r>
      <w:r w:rsidRPr="00A55DB1">
        <w:rPr>
          <w:sz w:val="18"/>
        </w:rPr>
        <w:t>–</w:t>
      </w:r>
      <w:r w:rsidRPr="00A55DB1" w:rsidR="0030183B">
        <w:rPr>
          <w:sz w:val="18"/>
        </w:rPr>
        <w:t xml:space="preserve"> </w:t>
      </w:r>
      <w:r w:rsidRPr="00A55DB1">
        <w:rPr>
          <w:sz w:val="18"/>
        </w:rPr>
        <w:t>Yalan</w:t>
      </w:r>
      <w:r w:rsidRPr="00A55DB1" w:rsidR="0030183B">
        <w:rPr>
          <w:sz w:val="18"/>
        </w:rPr>
        <w:t xml:space="preserve"> </w:t>
      </w:r>
      <w:r w:rsidRPr="00A55DB1">
        <w:rPr>
          <w:sz w:val="18"/>
        </w:rPr>
        <w:t>de,</w:t>
      </w:r>
      <w:r w:rsidRPr="00A55DB1" w:rsidR="0030183B">
        <w:rPr>
          <w:sz w:val="18"/>
        </w:rPr>
        <w:t xml:space="preserve"> </w:t>
      </w:r>
      <w:r w:rsidRPr="00A55DB1">
        <w:rPr>
          <w:sz w:val="18"/>
        </w:rPr>
        <w:t>yalan</w:t>
      </w:r>
      <w:r w:rsidRPr="00A55DB1" w:rsidR="0030183B">
        <w:rPr>
          <w:sz w:val="18"/>
        </w:rPr>
        <w:t xml:space="preserve"> </w:t>
      </w:r>
      <w:r w:rsidRPr="00A55DB1">
        <w:rPr>
          <w:sz w:val="18"/>
        </w:rPr>
        <w:t>de.</w:t>
      </w:r>
    </w:p>
    <w:p w:rsidRPr="00A55DB1" w:rsidR="008061AF" w:rsidP="00A55DB1" w:rsidRDefault="008061AF">
      <w:pPr>
        <w:tabs>
          <w:tab w:val="center" w:pos="5100"/>
        </w:tabs>
        <w:suppressAutoHyphens/>
        <w:ind w:left="80" w:right="60" w:firstLine="760"/>
        <w:jc w:val="both"/>
        <w:rPr>
          <w:sz w:val="18"/>
        </w:rPr>
      </w:pPr>
      <w:r w:rsidRPr="00A55DB1">
        <w:rPr>
          <w:sz w:val="18"/>
        </w:rPr>
        <w:t>6.- Manisa Milletvekili Özgür Özel’in, İstanbul Milletvekili Mehmet Muş’un sataşma nedeniyle yaptığı konuşması sırasında şahsına sataşması nedeniyle konuşması</w:t>
      </w:r>
    </w:p>
    <w:p w:rsidRPr="00A55DB1" w:rsidR="00E348AE" w:rsidP="00A55DB1" w:rsidRDefault="00E348AE">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Arkadaşlar,</w:t>
      </w:r>
      <w:r w:rsidRPr="00A55DB1" w:rsidR="0030183B">
        <w:rPr>
          <w:sz w:val="18"/>
        </w:rPr>
        <w:t xml:space="preserve"> </w:t>
      </w:r>
      <w:r w:rsidRPr="00A55DB1">
        <w:rPr>
          <w:sz w:val="18"/>
        </w:rPr>
        <w:t>önce</w:t>
      </w:r>
      <w:r w:rsidRPr="00A55DB1" w:rsidR="0030183B">
        <w:rPr>
          <w:sz w:val="18"/>
        </w:rPr>
        <w:t xml:space="preserve"> </w:t>
      </w:r>
      <w:r w:rsidRPr="00A55DB1">
        <w:rPr>
          <w:sz w:val="18"/>
        </w:rPr>
        <w:t>siyaset</w:t>
      </w:r>
      <w:r w:rsidRPr="00A55DB1" w:rsidR="0030183B">
        <w:rPr>
          <w:sz w:val="18"/>
        </w:rPr>
        <w:t xml:space="preserve"> </w:t>
      </w:r>
      <w:r w:rsidRPr="00A55DB1">
        <w:rPr>
          <w:sz w:val="18"/>
        </w:rPr>
        <w:t>biraz</w:t>
      </w:r>
      <w:r w:rsidRPr="00A55DB1" w:rsidR="0030183B">
        <w:rPr>
          <w:sz w:val="18"/>
        </w:rPr>
        <w:t xml:space="preserve"> </w:t>
      </w:r>
      <w:r w:rsidRPr="00A55DB1">
        <w:rPr>
          <w:sz w:val="18"/>
        </w:rPr>
        <w:t>rekabet</w:t>
      </w:r>
      <w:r w:rsidRPr="00A55DB1" w:rsidR="0030183B">
        <w:rPr>
          <w:sz w:val="18"/>
        </w:rPr>
        <w:t xml:space="preserve"> </w:t>
      </w:r>
      <w:r w:rsidRPr="00A55DB1">
        <w:rPr>
          <w:sz w:val="18"/>
        </w:rPr>
        <w:t>ama</w:t>
      </w:r>
      <w:r w:rsidRPr="00A55DB1" w:rsidR="0030183B">
        <w:rPr>
          <w:sz w:val="18"/>
        </w:rPr>
        <w:t xml:space="preserve"> </w:t>
      </w:r>
      <w:r w:rsidRPr="00A55DB1">
        <w:rPr>
          <w:sz w:val="18"/>
        </w:rPr>
        <w:t>biraz</w:t>
      </w:r>
      <w:r w:rsidRPr="00A55DB1" w:rsidR="0030183B">
        <w:rPr>
          <w:sz w:val="18"/>
        </w:rPr>
        <w:t xml:space="preserve"> </w:t>
      </w:r>
      <w:r w:rsidRPr="00A55DB1">
        <w:rPr>
          <w:sz w:val="18"/>
        </w:rPr>
        <w:t>da</w:t>
      </w:r>
      <w:r w:rsidRPr="00A55DB1" w:rsidR="0030183B">
        <w:rPr>
          <w:sz w:val="18"/>
        </w:rPr>
        <w:t xml:space="preserve"> </w:t>
      </w:r>
      <w:r w:rsidRPr="00A55DB1">
        <w:rPr>
          <w:sz w:val="18"/>
        </w:rPr>
        <w:t>nezaket</w:t>
      </w:r>
      <w:r w:rsidRPr="00A55DB1" w:rsidR="0030183B">
        <w:rPr>
          <w:sz w:val="18"/>
        </w:rPr>
        <w:t xml:space="preserve"> </w:t>
      </w:r>
      <w:r w:rsidRPr="00A55DB1">
        <w:rPr>
          <w:sz w:val="18"/>
        </w:rPr>
        <w:t>işidir.</w:t>
      </w:r>
      <w:r w:rsidRPr="00A55DB1" w:rsidR="0030183B">
        <w:rPr>
          <w:sz w:val="18"/>
        </w:rPr>
        <w:t xml:space="preserve"> </w:t>
      </w:r>
      <w:r w:rsidRPr="00A55DB1">
        <w:rPr>
          <w:sz w:val="18"/>
        </w:rPr>
        <w:t>Mesela…</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“Ooo!”</w:t>
      </w:r>
      <w:r w:rsidRPr="00A55DB1" w:rsidR="0030183B">
        <w:rPr>
          <w:sz w:val="18"/>
        </w:rPr>
        <w:t xml:space="preserve"> </w:t>
      </w:r>
      <w:r w:rsidRPr="00A55DB1">
        <w:rPr>
          <w:sz w:val="18"/>
        </w:rPr>
        <w:t>sesleri)</w:t>
      </w:r>
    </w:p>
    <w:p w:rsidRPr="00A55DB1" w:rsidR="00E348AE" w:rsidP="00A55DB1" w:rsidRDefault="00E348AE">
      <w:pPr>
        <w:pStyle w:val="GENELKURUL"/>
        <w:spacing w:line="240" w:lineRule="auto"/>
        <w:rPr>
          <w:sz w:val="18"/>
        </w:rPr>
      </w:pPr>
      <w:r w:rsidRPr="00A55DB1">
        <w:rPr>
          <w:sz w:val="18"/>
        </w:rPr>
        <w:t>RECEP</w:t>
      </w:r>
      <w:r w:rsidRPr="00A55DB1" w:rsidR="0030183B">
        <w:rPr>
          <w:sz w:val="18"/>
        </w:rPr>
        <w:t xml:space="preserve"> </w:t>
      </w:r>
      <w:r w:rsidRPr="00A55DB1">
        <w:rPr>
          <w:sz w:val="18"/>
        </w:rPr>
        <w:t>ÖZEL</w:t>
      </w:r>
      <w:r w:rsidRPr="00A55DB1" w:rsidR="0030183B">
        <w:rPr>
          <w:sz w:val="18"/>
        </w:rPr>
        <w:t xml:space="preserve"> </w:t>
      </w:r>
      <w:r w:rsidRPr="00A55DB1">
        <w:rPr>
          <w:sz w:val="18"/>
        </w:rPr>
        <w:t>(Isparta)</w:t>
      </w:r>
      <w:r w:rsidRPr="00A55DB1" w:rsidR="0030183B">
        <w:rPr>
          <w:sz w:val="18"/>
        </w:rPr>
        <w:t xml:space="preserve"> </w:t>
      </w:r>
      <w:r w:rsidRPr="00A55DB1">
        <w:rPr>
          <w:sz w:val="18"/>
        </w:rPr>
        <w:t>–</w:t>
      </w:r>
      <w:r w:rsidRPr="00A55DB1" w:rsidR="0030183B">
        <w:rPr>
          <w:sz w:val="18"/>
        </w:rPr>
        <w:t xml:space="preserve"> </w:t>
      </w:r>
      <w:r w:rsidRPr="00A55DB1">
        <w:rPr>
          <w:sz w:val="18"/>
        </w:rPr>
        <w:t>Yalan</w:t>
      </w:r>
      <w:r w:rsidRPr="00A55DB1" w:rsidR="0030183B">
        <w:rPr>
          <w:sz w:val="18"/>
        </w:rPr>
        <w:t xml:space="preserve"> </w:t>
      </w:r>
      <w:r w:rsidRPr="00A55DB1">
        <w:rPr>
          <w:sz w:val="18"/>
        </w:rPr>
        <w:t>de,</w:t>
      </w:r>
      <w:r w:rsidRPr="00A55DB1" w:rsidR="0030183B">
        <w:rPr>
          <w:sz w:val="18"/>
        </w:rPr>
        <w:t xml:space="preserve"> </w:t>
      </w:r>
      <w:r w:rsidRPr="00A55DB1">
        <w:rPr>
          <w:sz w:val="18"/>
        </w:rPr>
        <w:t>yalan</w:t>
      </w:r>
      <w:r w:rsidRPr="00A55DB1" w:rsidR="0030183B">
        <w:rPr>
          <w:sz w:val="18"/>
        </w:rPr>
        <w:t xml:space="preserve"> </w:t>
      </w:r>
      <w:r w:rsidRPr="00A55DB1">
        <w:rPr>
          <w:sz w:val="18"/>
        </w:rPr>
        <w:t>de.</w:t>
      </w:r>
    </w:p>
    <w:p w:rsidRPr="00A55DB1" w:rsidR="00E348AE" w:rsidP="00A55DB1" w:rsidRDefault="00E348AE">
      <w:pPr>
        <w:pStyle w:val="GENELKURUL"/>
        <w:spacing w:line="240" w:lineRule="auto"/>
        <w:rPr>
          <w:sz w:val="18"/>
        </w:rPr>
      </w:pPr>
      <w:r w:rsidRPr="00A55DB1">
        <w:rPr>
          <w:sz w:val="18"/>
        </w:rPr>
        <w:t>BURCU</w:t>
      </w:r>
      <w:r w:rsidRPr="00A55DB1" w:rsidR="0030183B">
        <w:rPr>
          <w:sz w:val="18"/>
        </w:rPr>
        <w:t xml:space="preserve"> </w:t>
      </w:r>
      <w:r w:rsidRPr="00A55DB1">
        <w:rPr>
          <w:sz w:val="18"/>
        </w:rPr>
        <w:t>KÖKSAL</w:t>
      </w:r>
      <w:r w:rsidRPr="00A55DB1" w:rsidR="0030183B">
        <w:rPr>
          <w:sz w:val="18"/>
        </w:rPr>
        <w:t xml:space="preserve"> </w:t>
      </w:r>
      <w:r w:rsidRPr="00A55DB1">
        <w:rPr>
          <w:sz w:val="18"/>
        </w:rPr>
        <w:t>(Afyonkarahisar)</w:t>
      </w:r>
      <w:r w:rsidRPr="00A55DB1" w:rsidR="0030183B">
        <w:rPr>
          <w:sz w:val="18"/>
        </w:rPr>
        <w:t xml:space="preserve"> </w:t>
      </w:r>
      <w:r w:rsidRPr="00A55DB1">
        <w:rPr>
          <w:sz w:val="18"/>
        </w:rPr>
        <w:t>–</w:t>
      </w:r>
      <w:r w:rsidRPr="00A55DB1" w:rsidR="0030183B">
        <w:rPr>
          <w:sz w:val="18"/>
        </w:rPr>
        <w:t xml:space="preserve"> </w:t>
      </w:r>
      <w:r w:rsidRPr="00A55DB1">
        <w:rPr>
          <w:sz w:val="18"/>
        </w:rPr>
        <w:t>Atlamayın,</w:t>
      </w:r>
      <w:r w:rsidRPr="00A55DB1" w:rsidR="0030183B">
        <w:rPr>
          <w:sz w:val="18"/>
        </w:rPr>
        <w:t xml:space="preserve"> </w:t>
      </w:r>
      <w:r w:rsidRPr="00A55DB1">
        <w:rPr>
          <w:sz w:val="18"/>
        </w:rPr>
        <w:t>dinlemeyi</w:t>
      </w:r>
      <w:r w:rsidRPr="00A55DB1" w:rsidR="0030183B">
        <w:rPr>
          <w:sz w:val="18"/>
        </w:rPr>
        <w:t xml:space="preserve"> </w:t>
      </w:r>
      <w:r w:rsidRPr="00A55DB1">
        <w:rPr>
          <w:sz w:val="18"/>
        </w:rPr>
        <w:t>öğrenin,</w:t>
      </w:r>
      <w:r w:rsidRPr="00A55DB1" w:rsidR="0030183B">
        <w:rPr>
          <w:sz w:val="18"/>
        </w:rPr>
        <w:t xml:space="preserve"> </w:t>
      </w:r>
      <w:r w:rsidRPr="00A55DB1">
        <w:rPr>
          <w:sz w:val="18"/>
        </w:rPr>
        <w:t>dinlemeyi</w:t>
      </w:r>
      <w:r w:rsidRPr="00A55DB1" w:rsidR="0030183B">
        <w:rPr>
          <w:sz w:val="18"/>
        </w:rPr>
        <w:t xml:space="preserve"> </w:t>
      </w:r>
      <w:r w:rsidRPr="00A55DB1">
        <w:rPr>
          <w:sz w:val="18"/>
        </w:rPr>
        <w:t>öğrenin.</w:t>
      </w:r>
      <w:r w:rsidRPr="00A55DB1" w:rsidR="0030183B">
        <w:rPr>
          <w:sz w:val="18"/>
        </w:rPr>
        <w:t xml:space="preserve"> </w:t>
      </w:r>
      <w:r w:rsidRPr="00A55DB1">
        <w:rPr>
          <w:sz w:val="18"/>
        </w:rPr>
        <w:t>Kes</w:t>
      </w:r>
      <w:r w:rsidRPr="00A55DB1" w:rsidR="0030183B">
        <w:rPr>
          <w:sz w:val="18"/>
        </w:rPr>
        <w:t xml:space="preserve"> </w:t>
      </w:r>
      <w:r w:rsidRPr="00A55DB1">
        <w:rPr>
          <w:sz w:val="18"/>
        </w:rPr>
        <w:t>be</w:t>
      </w:r>
      <w:r w:rsidRPr="00A55DB1" w:rsidR="0030183B">
        <w:rPr>
          <w:sz w:val="18"/>
        </w:rPr>
        <w:t xml:space="preserve"> </w:t>
      </w:r>
      <w:r w:rsidRPr="00A55DB1">
        <w:rPr>
          <w:sz w:val="18"/>
        </w:rPr>
        <w:t>kes!</w:t>
      </w:r>
      <w:r w:rsidRPr="00A55DB1" w:rsidR="0030183B">
        <w:rPr>
          <w:sz w:val="18"/>
        </w:rPr>
        <w:t xml:space="preserve"> </w:t>
      </w:r>
      <w:r w:rsidRPr="00A55DB1">
        <w:rPr>
          <w:sz w:val="18"/>
        </w:rPr>
        <w:t>Saygısız,</w:t>
      </w:r>
      <w:r w:rsidRPr="00A55DB1" w:rsidR="0030183B">
        <w:rPr>
          <w:sz w:val="18"/>
        </w:rPr>
        <w:t xml:space="preserve"> </w:t>
      </w:r>
      <w:r w:rsidRPr="00A55DB1">
        <w:rPr>
          <w:sz w:val="18"/>
        </w:rPr>
        <w:t>saygısız!</w:t>
      </w:r>
    </w:p>
    <w:p w:rsidRPr="00A55DB1" w:rsidR="00E348AE" w:rsidP="00A55DB1" w:rsidRDefault="00E348AE">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Başka</w:t>
      </w:r>
      <w:r w:rsidRPr="00A55DB1" w:rsidR="0030183B">
        <w:rPr>
          <w:sz w:val="18"/>
        </w:rPr>
        <w:t xml:space="preserve"> </w:t>
      </w:r>
      <w:r w:rsidRPr="00A55DB1">
        <w:rPr>
          <w:sz w:val="18"/>
        </w:rPr>
        <w:t>bir</w:t>
      </w:r>
      <w:r w:rsidRPr="00A55DB1" w:rsidR="0030183B">
        <w:rPr>
          <w:sz w:val="18"/>
        </w:rPr>
        <w:t xml:space="preserve"> </w:t>
      </w:r>
      <w:r w:rsidRPr="00A55DB1">
        <w:rPr>
          <w:sz w:val="18"/>
        </w:rPr>
        <w:t>şey</w:t>
      </w:r>
      <w:r w:rsidRPr="00A55DB1" w:rsidR="0030183B">
        <w:rPr>
          <w:sz w:val="18"/>
        </w:rPr>
        <w:t xml:space="preserve"> </w:t>
      </w:r>
      <w:r w:rsidRPr="00A55DB1">
        <w:rPr>
          <w:sz w:val="18"/>
        </w:rPr>
        <w:t>söyleyeceğim.</w:t>
      </w:r>
      <w:r w:rsidRPr="00A55DB1" w:rsidR="0030183B">
        <w:rPr>
          <w:sz w:val="18"/>
        </w:rPr>
        <w:t xml:space="preserve"> </w:t>
      </w:r>
      <w:r w:rsidRPr="00A55DB1">
        <w:rPr>
          <w:sz w:val="18"/>
        </w:rPr>
        <w:t>Şimdi,</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r w:rsidRPr="00A55DB1" w:rsidR="0030183B">
        <w:rPr>
          <w:sz w:val="18"/>
        </w:rPr>
        <w:t xml:space="preserve"> </w:t>
      </w:r>
      <w:r w:rsidRPr="00A55DB1">
        <w:rPr>
          <w:sz w:val="18"/>
        </w:rPr>
        <w:t>bu</w:t>
      </w:r>
      <w:r w:rsidRPr="00A55DB1" w:rsidR="0030183B">
        <w:rPr>
          <w:sz w:val="18"/>
        </w:rPr>
        <w:t xml:space="preserve"> </w:t>
      </w:r>
      <w:r w:rsidRPr="00A55DB1">
        <w:rPr>
          <w:sz w:val="18"/>
        </w:rPr>
        <w:t>arkadaşlar…(AK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gürültüler)</w:t>
      </w:r>
    </w:p>
    <w:p w:rsidRPr="00A55DB1" w:rsidR="00E348AE" w:rsidP="00A55DB1" w:rsidRDefault="00E348AE">
      <w:pPr>
        <w:pStyle w:val="GENELKURUL"/>
        <w:spacing w:line="240" w:lineRule="auto"/>
        <w:rPr>
          <w:sz w:val="18"/>
        </w:rPr>
      </w:pPr>
      <w:r w:rsidRPr="00A55DB1">
        <w:rPr>
          <w:sz w:val="18"/>
        </w:rPr>
        <w:t>Bu</w:t>
      </w:r>
      <w:r w:rsidRPr="00A55DB1" w:rsidR="0030183B">
        <w:rPr>
          <w:sz w:val="18"/>
        </w:rPr>
        <w:t xml:space="preserve"> </w:t>
      </w:r>
      <w:r w:rsidRPr="00A55DB1">
        <w:rPr>
          <w:sz w:val="18"/>
        </w:rPr>
        <w:t>kadar</w:t>
      </w:r>
      <w:r w:rsidRPr="00A55DB1" w:rsidR="0030183B">
        <w:rPr>
          <w:sz w:val="18"/>
        </w:rPr>
        <w:t xml:space="preserve"> </w:t>
      </w:r>
      <w:r w:rsidRPr="00A55DB1">
        <w:rPr>
          <w:sz w:val="18"/>
        </w:rPr>
        <w:t>korkmayın</w:t>
      </w:r>
      <w:r w:rsidRPr="00A55DB1" w:rsidR="0030183B">
        <w:rPr>
          <w:sz w:val="18"/>
        </w:rPr>
        <w:t xml:space="preserve"> </w:t>
      </w:r>
      <w:r w:rsidRPr="00A55DB1">
        <w:rPr>
          <w:sz w:val="18"/>
        </w:rPr>
        <w:t>benden,</w:t>
      </w:r>
      <w:r w:rsidRPr="00A55DB1" w:rsidR="0030183B">
        <w:rPr>
          <w:sz w:val="18"/>
        </w:rPr>
        <w:t xml:space="preserve"> </w:t>
      </w:r>
      <w:r w:rsidRPr="00A55DB1">
        <w:rPr>
          <w:sz w:val="18"/>
        </w:rPr>
        <w:t>benden</w:t>
      </w:r>
      <w:r w:rsidRPr="00A55DB1" w:rsidR="0030183B">
        <w:rPr>
          <w:sz w:val="18"/>
        </w:rPr>
        <w:t xml:space="preserve"> </w:t>
      </w:r>
      <w:r w:rsidRPr="00A55DB1">
        <w:rPr>
          <w:sz w:val="18"/>
        </w:rPr>
        <w:t>bu</w:t>
      </w:r>
      <w:r w:rsidRPr="00A55DB1" w:rsidR="0030183B">
        <w:rPr>
          <w:sz w:val="18"/>
        </w:rPr>
        <w:t xml:space="preserve"> </w:t>
      </w:r>
      <w:r w:rsidRPr="00A55DB1">
        <w:rPr>
          <w:sz w:val="18"/>
        </w:rPr>
        <w:t>kadar</w:t>
      </w:r>
      <w:r w:rsidRPr="00A55DB1" w:rsidR="0030183B">
        <w:rPr>
          <w:sz w:val="18"/>
        </w:rPr>
        <w:t xml:space="preserve"> </w:t>
      </w:r>
      <w:r w:rsidRPr="00A55DB1">
        <w:rPr>
          <w:sz w:val="18"/>
        </w:rPr>
        <w:t>korkmayın.</w:t>
      </w:r>
      <w:r w:rsidRPr="00A55DB1" w:rsidR="0030183B">
        <w:rPr>
          <w:sz w:val="18"/>
        </w:rPr>
        <w:t xml:space="preserve"> </w:t>
      </w:r>
      <w:r w:rsidRPr="00A55DB1">
        <w:rPr>
          <w:sz w:val="18"/>
        </w:rPr>
        <w:t>Bakın,</w:t>
      </w:r>
      <w:r w:rsidRPr="00A55DB1" w:rsidR="0030183B">
        <w:rPr>
          <w:sz w:val="18"/>
        </w:rPr>
        <w:t xml:space="preserve"> </w:t>
      </w:r>
      <w:r w:rsidRPr="00A55DB1">
        <w:rPr>
          <w:sz w:val="18"/>
        </w:rPr>
        <w:t>bu</w:t>
      </w:r>
      <w:r w:rsidRPr="00A55DB1" w:rsidR="0030183B">
        <w:rPr>
          <w:sz w:val="18"/>
        </w:rPr>
        <w:t xml:space="preserve"> </w:t>
      </w:r>
      <w:r w:rsidRPr="00A55DB1">
        <w:rPr>
          <w:sz w:val="18"/>
        </w:rPr>
        <w:t>hâliniz</w:t>
      </w:r>
      <w:r w:rsidRPr="00A55DB1" w:rsidR="0030183B">
        <w:rPr>
          <w:sz w:val="18"/>
        </w:rPr>
        <w:t xml:space="preserve"> </w:t>
      </w:r>
      <w:r w:rsidRPr="00A55DB1">
        <w:rPr>
          <w:sz w:val="18"/>
        </w:rPr>
        <w:t>size</w:t>
      </w:r>
      <w:r w:rsidRPr="00A55DB1" w:rsidR="0030183B">
        <w:rPr>
          <w:sz w:val="18"/>
        </w:rPr>
        <w:t xml:space="preserve"> </w:t>
      </w:r>
      <w:r w:rsidRPr="00A55DB1">
        <w:rPr>
          <w:sz w:val="18"/>
        </w:rPr>
        <w:t>şunu</w:t>
      </w:r>
      <w:r w:rsidRPr="00A55DB1" w:rsidR="0030183B">
        <w:rPr>
          <w:sz w:val="18"/>
        </w:rPr>
        <w:t xml:space="preserve"> </w:t>
      </w:r>
      <w:r w:rsidRPr="00A55DB1">
        <w:rPr>
          <w:sz w:val="18"/>
        </w:rPr>
        <w:t>çağrıştırıyor,</w:t>
      </w:r>
      <w:r w:rsidRPr="00A55DB1" w:rsidR="0030183B">
        <w:rPr>
          <w:sz w:val="18"/>
        </w:rPr>
        <w:t xml:space="preserve"> </w:t>
      </w:r>
      <w:r w:rsidRPr="00A55DB1">
        <w:rPr>
          <w:sz w:val="18"/>
        </w:rPr>
        <w:t>diyorsunuz</w:t>
      </w:r>
      <w:r w:rsidRPr="00A55DB1" w:rsidR="0030183B">
        <w:rPr>
          <w:sz w:val="18"/>
        </w:rPr>
        <w:t xml:space="preserve"> </w:t>
      </w:r>
      <w:r w:rsidRPr="00A55DB1">
        <w:rPr>
          <w:sz w:val="18"/>
        </w:rPr>
        <w:t>ki:</w:t>
      </w:r>
      <w:r w:rsidRPr="00A55DB1" w:rsidR="0030183B">
        <w:rPr>
          <w:sz w:val="18"/>
        </w:rPr>
        <w:t xml:space="preserve"> </w:t>
      </w:r>
      <w:r w:rsidRPr="00A55DB1">
        <w:rPr>
          <w:sz w:val="18"/>
        </w:rPr>
        <w:t>“Bu</w:t>
      </w:r>
      <w:r w:rsidRPr="00A55DB1" w:rsidR="0030183B">
        <w:rPr>
          <w:sz w:val="18"/>
        </w:rPr>
        <w:t xml:space="preserve"> </w:t>
      </w: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konuştuğu</w:t>
      </w:r>
      <w:r w:rsidRPr="00A55DB1" w:rsidR="0030183B">
        <w:rPr>
          <w:sz w:val="18"/>
        </w:rPr>
        <w:t xml:space="preserve"> </w:t>
      </w:r>
      <w:r w:rsidRPr="00A55DB1">
        <w:rPr>
          <w:sz w:val="18"/>
        </w:rPr>
        <w:t>zaman</w:t>
      </w:r>
      <w:r w:rsidRPr="00A55DB1" w:rsidR="0030183B">
        <w:rPr>
          <w:sz w:val="18"/>
        </w:rPr>
        <w:t xml:space="preserve"> </w:t>
      </w:r>
      <w:r w:rsidRPr="00A55DB1">
        <w:rPr>
          <w:sz w:val="18"/>
        </w:rPr>
        <w:t>öyle</w:t>
      </w:r>
      <w:r w:rsidRPr="00A55DB1" w:rsidR="0030183B">
        <w:rPr>
          <w:sz w:val="18"/>
        </w:rPr>
        <w:t xml:space="preserve"> </w:t>
      </w:r>
      <w:r w:rsidRPr="00A55DB1">
        <w:rPr>
          <w:sz w:val="18"/>
        </w:rPr>
        <w:t>şeyler</w:t>
      </w:r>
      <w:r w:rsidRPr="00A55DB1" w:rsidR="0030183B">
        <w:rPr>
          <w:sz w:val="18"/>
        </w:rPr>
        <w:t xml:space="preserve"> </w:t>
      </w:r>
      <w:r w:rsidRPr="00A55DB1">
        <w:rPr>
          <w:sz w:val="18"/>
        </w:rPr>
        <w:t>söylüyor</w:t>
      </w:r>
      <w:r w:rsidRPr="00A55DB1" w:rsidR="0030183B">
        <w:rPr>
          <w:sz w:val="18"/>
        </w:rPr>
        <w:t xml:space="preserve"> </w:t>
      </w:r>
      <w:r w:rsidRPr="00A55DB1">
        <w:rPr>
          <w:sz w:val="18"/>
        </w:rPr>
        <w:t>ki</w:t>
      </w:r>
      <w:r w:rsidRPr="00A55DB1" w:rsidR="0030183B">
        <w:rPr>
          <w:sz w:val="18"/>
        </w:rPr>
        <w:t xml:space="preserve"> </w:t>
      </w: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baş</w:t>
      </w:r>
      <w:r w:rsidRPr="00A55DB1" w:rsidR="0030183B">
        <w:rPr>
          <w:sz w:val="18"/>
        </w:rPr>
        <w:t xml:space="preserve"> </w:t>
      </w:r>
      <w:r w:rsidRPr="00A55DB1">
        <w:rPr>
          <w:sz w:val="18"/>
        </w:rPr>
        <w:t>edemiyor,</w:t>
      </w:r>
      <w:r w:rsidRPr="00A55DB1" w:rsidR="0030183B">
        <w:rPr>
          <w:sz w:val="18"/>
        </w:rPr>
        <w:t xml:space="preserve"> </w:t>
      </w:r>
      <w:r w:rsidRPr="00A55DB1">
        <w:rPr>
          <w:sz w:val="18"/>
        </w:rPr>
        <w:t>biz</w:t>
      </w:r>
      <w:r w:rsidRPr="00A55DB1" w:rsidR="0030183B">
        <w:rPr>
          <w:sz w:val="18"/>
        </w:rPr>
        <w:t xml:space="preserve"> </w:t>
      </w:r>
      <w:r w:rsidRPr="00A55DB1">
        <w:rPr>
          <w:sz w:val="18"/>
        </w:rPr>
        <w:t>gürültü</w:t>
      </w:r>
      <w:r w:rsidRPr="00A55DB1" w:rsidR="0030183B">
        <w:rPr>
          <w:sz w:val="18"/>
        </w:rPr>
        <w:t xml:space="preserve"> </w:t>
      </w:r>
      <w:r w:rsidRPr="00A55DB1">
        <w:rPr>
          <w:sz w:val="18"/>
        </w:rPr>
        <w:t>yapalım</w:t>
      </w:r>
      <w:r w:rsidRPr="00A55DB1" w:rsidR="0030183B">
        <w:rPr>
          <w:sz w:val="18"/>
        </w:rPr>
        <w:t xml:space="preserve"> </w:t>
      </w:r>
      <w:r w:rsidRPr="00A55DB1">
        <w:rPr>
          <w:sz w:val="18"/>
        </w:rPr>
        <w:t>duyulmasın.”</w:t>
      </w:r>
      <w:r w:rsidRPr="00A55DB1" w:rsidR="0030183B">
        <w:rPr>
          <w:sz w:val="18"/>
        </w:rPr>
        <w:t xml:space="preserve"> </w:t>
      </w:r>
      <w:r w:rsidRPr="00A55DB1">
        <w:rPr>
          <w:sz w:val="18"/>
        </w:rPr>
        <w:t>Yapmayın.</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“Bravo”</w:t>
      </w:r>
      <w:r w:rsidRPr="00A55DB1" w:rsidR="0030183B">
        <w:rPr>
          <w:sz w:val="18"/>
        </w:rPr>
        <w:t xml:space="preserve"> </w:t>
      </w:r>
      <w:r w:rsidRPr="00A55DB1">
        <w:rPr>
          <w:sz w:val="18"/>
        </w:rPr>
        <w:t>sesleri,</w:t>
      </w:r>
      <w:r w:rsidRPr="00A55DB1" w:rsidR="0030183B">
        <w:rPr>
          <w:sz w:val="18"/>
        </w:rPr>
        <w:t xml:space="preserve"> </w:t>
      </w:r>
      <w:r w:rsidRPr="00A55DB1">
        <w:rPr>
          <w:sz w:val="18"/>
        </w:rPr>
        <w:t>alkışlar)</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Şimdi,</w:t>
      </w:r>
      <w:r w:rsidRPr="00A55DB1" w:rsidR="0030183B">
        <w:rPr>
          <w:sz w:val="18"/>
        </w:rPr>
        <w:t xml:space="preserve"> </w:t>
      </w:r>
      <w:r w:rsidRPr="00A55DB1">
        <w:rPr>
          <w:sz w:val="18"/>
        </w:rPr>
        <w:t>değerli</w:t>
      </w:r>
      <w:r w:rsidRPr="00A55DB1" w:rsidR="0030183B">
        <w:rPr>
          <w:sz w:val="18"/>
        </w:rPr>
        <w:t xml:space="preserve"> </w:t>
      </w:r>
      <w:r w:rsidRPr="00A55DB1">
        <w:rPr>
          <w:sz w:val="18"/>
        </w:rPr>
        <w:t>arkadaşlar.</w:t>
      </w:r>
    </w:p>
    <w:p w:rsidRPr="00A55DB1" w:rsidR="00E348AE" w:rsidP="00A55DB1" w:rsidRDefault="00E348AE">
      <w:pPr>
        <w:pStyle w:val="GENELKURUL"/>
        <w:spacing w:line="240" w:lineRule="auto"/>
        <w:rPr>
          <w:sz w:val="18"/>
        </w:rPr>
      </w:pPr>
      <w:r w:rsidRPr="00A55DB1">
        <w:rPr>
          <w:sz w:val="18"/>
        </w:rPr>
        <w:t>RECEP</w:t>
      </w:r>
      <w:r w:rsidRPr="00A55DB1" w:rsidR="0030183B">
        <w:rPr>
          <w:sz w:val="18"/>
        </w:rPr>
        <w:t xml:space="preserve"> </w:t>
      </w:r>
      <w:r w:rsidRPr="00A55DB1">
        <w:rPr>
          <w:sz w:val="18"/>
        </w:rPr>
        <w:t>ÖZEL</w:t>
      </w:r>
      <w:r w:rsidRPr="00A55DB1" w:rsidR="0030183B">
        <w:rPr>
          <w:sz w:val="18"/>
        </w:rPr>
        <w:t xml:space="preserve"> </w:t>
      </w:r>
      <w:r w:rsidRPr="00A55DB1">
        <w:rPr>
          <w:sz w:val="18"/>
        </w:rPr>
        <w:t>(</w:t>
      </w:r>
      <w:r w:rsidRPr="00A55DB1" w:rsidR="0030183B">
        <w:rPr>
          <w:sz w:val="18"/>
        </w:rPr>
        <w:t xml:space="preserve"> </w:t>
      </w:r>
      <w:r w:rsidRPr="00A55DB1">
        <w:rPr>
          <w:sz w:val="18"/>
        </w:rPr>
        <w:t>Isparta)</w:t>
      </w:r>
      <w:r w:rsidRPr="00A55DB1" w:rsidR="0030183B">
        <w:rPr>
          <w:sz w:val="18"/>
        </w:rPr>
        <w:t xml:space="preserve"> </w:t>
      </w:r>
      <w:r w:rsidRPr="00A55DB1">
        <w:rPr>
          <w:sz w:val="18"/>
        </w:rPr>
        <w:t>–</w:t>
      </w:r>
      <w:r w:rsidRPr="00A55DB1" w:rsidR="0030183B">
        <w:rPr>
          <w:sz w:val="18"/>
        </w:rPr>
        <w:t xml:space="preserve"> </w:t>
      </w:r>
      <w:r w:rsidRPr="00A55DB1">
        <w:rPr>
          <w:sz w:val="18"/>
        </w:rPr>
        <w:t>Yalan</w:t>
      </w:r>
      <w:r w:rsidRPr="00A55DB1" w:rsidR="0030183B">
        <w:rPr>
          <w:sz w:val="18"/>
        </w:rPr>
        <w:t xml:space="preserve"> </w:t>
      </w:r>
      <w:r w:rsidRPr="00A55DB1">
        <w:rPr>
          <w:sz w:val="18"/>
        </w:rPr>
        <w:t>de,</w:t>
      </w:r>
      <w:r w:rsidRPr="00A55DB1" w:rsidR="0030183B">
        <w:rPr>
          <w:sz w:val="18"/>
        </w:rPr>
        <w:t xml:space="preserve"> </w:t>
      </w:r>
      <w:r w:rsidRPr="00A55DB1">
        <w:rPr>
          <w:sz w:val="18"/>
        </w:rPr>
        <w:t>yalan</w:t>
      </w:r>
      <w:r w:rsidRPr="00A55DB1" w:rsidR="0030183B">
        <w:rPr>
          <w:sz w:val="18"/>
        </w:rPr>
        <w:t xml:space="preserve"> </w:t>
      </w:r>
      <w:r w:rsidRPr="00A55DB1">
        <w:rPr>
          <w:sz w:val="18"/>
        </w:rPr>
        <w:t>de</w:t>
      </w:r>
      <w:r w:rsidRPr="00A55DB1" w:rsidR="0030183B">
        <w:rPr>
          <w:sz w:val="18"/>
        </w:rPr>
        <w:t xml:space="preserve"> </w:t>
      </w:r>
      <w:r w:rsidRPr="00A55DB1">
        <w:rPr>
          <w:sz w:val="18"/>
        </w:rPr>
        <w:t>sen,</w:t>
      </w:r>
      <w:r w:rsidRPr="00A55DB1" w:rsidR="0030183B">
        <w:rPr>
          <w:sz w:val="18"/>
        </w:rPr>
        <w:t xml:space="preserve"> </w:t>
      </w:r>
      <w:r w:rsidRPr="00A55DB1">
        <w:rPr>
          <w:sz w:val="18"/>
        </w:rPr>
        <w:t>boşver.</w:t>
      </w:r>
    </w:p>
    <w:p w:rsidRPr="00A55DB1" w:rsidR="00E348AE" w:rsidP="00A55DB1" w:rsidRDefault="00E348AE">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Ben</w:t>
      </w:r>
      <w:r w:rsidRPr="00A55DB1" w:rsidR="0030183B">
        <w:rPr>
          <w:sz w:val="18"/>
        </w:rPr>
        <w:t xml:space="preserve"> </w:t>
      </w:r>
      <w:r w:rsidRPr="00A55DB1">
        <w:rPr>
          <w:sz w:val="18"/>
        </w:rPr>
        <w:t>yalan</w:t>
      </w:r>
      <w:r w:rsidRPr="00A55DB1" w:rsidR="0030183B">
        <w:rPr>
          <w:sz w:val="18"/>
        </w:rPr>
        <w:t xml:space="preserve"> </w:t>
      </w:r>
      <w:r w:rsidRPr="00A55DB1">
        <w:rPr>
          <w:sz w:val="18"/>
        </w:rPr>
        <w:t>diyorum.</w:t>
      </w:r>
      <w:r w:rsidRPr="00A55DB1" w:rsidR="0030183B">
        <w:rPr>
          <w:sz w:val="18"/>
        </w:rPr>
        <w:t xml:space="preserve"> </w:t>
      </w:r>
      <w:r w:rsidRPr="00A55DB1">
        <w:rPr>
          <w:sz w:val="18"/>
        </w:rPr>
        <w:t>Benim</w:t>
      </w:r>
      <w:r w:rsidRPr="00A55DB1" w:rsidR="0030183B">
        <w:rPr>
          <w:sz w:val="18"/>
        </w:rPr>
        <w:t xml:space="preserve"> </w:t>
      </w:r>
      <w:r w:rsidRPr="00A55DB1">
        <w:rPr>
          <w:sz w:val="18"/>
        </w:rPr>
        <w:t>Mehmet</w:t>
      </w:r>
      <w:r w:rsidRPr="00A55DB1" w:rsidR="0030183B">
        <w:rPr>
          <w:sz w:val="18"/>
        </w:rPr>
        <w:t xml:space="preserve"> </w:t>
      </w:r>
      <w:r w:rsidRPr="00A55DB1">
        <w:rPr>
          <w:sz w:val="18"/>
        </w:rPr>
        <w:t>Muş’un</w:t>
      </w:r>
      <w:r w:rsidRPr="00A55DB1" w:rsidR="0030183B">
        <w:rPr>
          <w:sz w:val="18"/>
        </w:rPr>
        <w:t xml:space="preserve"> </w:t>
      </w:r>
      <w:r w:rsidRPr="00A55DB1">
        <w:rPr>
          <w:sz w:val="18"/>
        </w:rPr>
        <w:t>söylediğine</w:t>
      </w:r>
      <w:r w:rsidRPr="00A55DB1" w:rsidR="0030183B">
        <w:rPr>
          <w:sz w:val="18"/>
        </w:rPr>
        <w:t xml:space="preserve"> </w:t>
      </w:r>
      <w:r w:rsidRPr="00A55DB1">
        <w:rPr>
          <w:sz w:val="18"/>
        </w:rPr>
        <w:t>cevap</w:t>
      </w:r>
      <w:r w:rsidRPr="00A55DB1" w:rsidR="0030183B">
        <w:rPr>
          <w:sz w:val="18"/>
        </w:rPr>
        <w:t xml:space="preserve"> </w:t>
      </w:r>
      <w:r w:rsidRPr="00A55DB1">
        <w:rPr>
          <w:sz w:val="18"/>
        </w:rPr>
        <w:t>vermeden</w:t>
      </w:r>
      <w:r w:rsidRPr="00A55DB1" w:rsidR="0030183B">
        <w:rPr>
          <w:sz w:val="18"/>
        </w:rPr>
        <w:t xml:space="preserve"> </w:t>
      </w:r>
      <w:r w:rsidRPr="00A55DB1">
        <w:rPr>
          <w:sz w:val="18"/>
        </w:rPr>
        <w:t>inecek</w:t>
      </w:r>
      <w:r w:rsidRPr="00A55DB1" w:rsidR="0030183B">
        <w:rPr>
          <w:sz w:val="18"/>
        </w:rPr>
        <w:t xml:space="preserve"> </w:t>
      </w:r>
      <w:r w:rsidRPr="00A55DB1">
        <w:rPr>
          <w:sz w:val="18"/>
        </w:rPr>
        <w:t>hâlim</w:t>
      </w:r>
      <w:r w:rsidRPr="00A55DB1" w:rsidR="0030183B">
        <w:rPr>
          <w:sz w:val="18"/>
        </w:rPr>
        <w:t xml:space="preserve"> </w:t>
      </w:r>
      <w:r w:rsidRPr="00A55DB1">
        <w:rPr>
          <w:sz w:val="18"/>
        </w:rPr>
        <w:t>yok.</w:t>
      </w:r>
      <w:r w:rsidRPr="00A55DB1" w:rsidR="0030183B">
        <w:rPr>
          <w:sz w:val="18"/>
        </w:rPr>
        <w:t xml:space="preserve"> </w:t>
      </w:r>
      <w:r w:rsidRPr="00A55DB1">
        <w:rPr>
          <w:sz w:val="18"/>
        </w:rPr>
        <w:t>Benim</w:t>
      </w:r>
      <w:r w:rsidRPr="00A55DB1" w:rsidR="0030183B">
        <w:rPr>
          <w:sz w:val="18"/>
        </w:rPr>
        <w:t xml:space="preserve"> </w:t>
      </w:r>
      <w:r w:rsidRPr="00A55DB1">
        <w:rPr>
          <w:sz w:val="18"/>
        </w:rPr>
        <w:t>başka</w:t>
      </w:r>
      <w:r w:rsidRPr="00A55DB1" w:rsidR="0030183B">
        <w:rPr>
          <w:sz w:val="18"/>
        </w:rPr>
        <w:t xml:space="preserve"> </w:t>
      </w:r>
      <w:r w:rsidRPr="00A55DB1">
        <w:rPr>
          <w:sz w:val="18"/>
        </w:rPr>
        <w:t>bir</w:t>
      </w:r>
      <w:r w:rsidRPr="00A55DB1" w:rsidR="0030183B">
        <w:rPr>
          <w:sz w:val="18"/>
        </w:rPr>
        <w:t xml:space="preserve"> </w:t>
      </w:r>
      <w:r w:rsidRPr="00A55DB1">
        <w:rPr>
          <w:sz w:val="18"/>
        </w:rPr>
        <w:t>uyarım</w:t>
      </w:r>
      <w:r w:rsidRPr="00A55DB1" w:rsidR="0030183B">
        <w:rPr>
          <w:sz w:val="18"/>
        </w:rPr>
        <w:t xml:space="preserve"> </w:t>
      </w:r>
      <w:r w:rsidRPr="00A55DB1">
        <w:rPr>
          <w:sz w:val="18"/>
        </w:rPr>
        <w:t>olacak.</w:t>
      </w:r>
    </w:p>
    <w:p w:rsidRPr="00A55DB1" w:rsidR="00E348AE" w:rsidP="00A55DB1" w:rsidRDefault="00E348AE">
      <w:pPr>
        <w:pStyle w:val="GENELKURUL"/>
        <w:spacing w:line="240" w:lineRule="auto"/>
        <w:rPr>
          <w:sz w:val="18"/>
        </w:rPr>
      </w:pPr>
      <w:r w:rsidRPr="00A55DB1">
        <w:rPr>
          <w:sz w:val="18"/>
        </w:rPr>
        <w:t>METİN</w:t>
      </w:r>
      <w:r w:rsidRPr="00A55DB1" w:rsidR="0030183B">
        <w:rPr>
          <w:sz w:val="18"/>
        </w:rPr>
        <w:t xml:space="preserve"> </w:t>
      </w:r>
      <w:r w:rsidRPr="00A55DB1">
        <w:rPr>
          <w:sz w:val="18"/>
        </w:rPr>
        <w:t>YAVUZ</w:t>
      </w:r>
      <w:r w:rsidRPr="00A55DB1" w:rsidR="0030183B">
        <w:rPr>
          <w:sz w:val="18"/>
        </w:rPr>
        <w:t xml:space="preserve"> </w:t>
      </w:r>
      <w:r w:rsidRPr="00A55DB1">
        <w:rPr>
          <w:sz w:val="18"/>
        </w:rPr>
        <w:t>(Aydın)</w:t>
      </w:r>
      <w:r w:rsidRPr="00A55DB1" w:rsidR="0030183B">
        <w:rPr>
          <w:sz w:val="18"/>
        </w:rPr>
        <w:t xml:space="preserve"> </w:t>
      </w:r>
      <w:r w:rsidRPr="00A55DB1">
        <w:rPr>
          <w:sz w:val="18"/>
        </w:rPr>
        <w:t>-</w:t>
      </w:r>
      <w:r w:rsidRPr="00A55DB1" w:rsidR="0030183B">
        <w:rPr>
          <w:sz w:val="18"/>
        </w:rPr>
        <w:t xml:space="preserve"> </w:t>
      </w:r>
      <w:r w:rsidRPr="00A55DB1">
        <w:rPr>
          <w:sz w:val="18"/>
        </w:rPr>
        <w:t>Önce</w:t>
      </w:r>
      <w:r w:rsidRPr="00A55DB1" w:rsidR="0030183B">
        <w:rPr>
          <w:sz w:val="18"/>
        </w:rPr>
        <w:t xml:space="preserve"> </w:t>
      </w:r>
      <w:r w:rsidRPr="00A55DB1">
        <w:rPr>
          <w:sz w:val="18"/>
        </w:rPr>
        <w:t>cevap</w:t>
      </w:r>
      <w:r w:rsidRPr="00A55DB1" w:rsidR="0030183B">
        <w:rPr>
          <w:sz w:val="18"/>
        </w:rPr>
        <w:t xml:space="preserve"> </w:t>
      </w:r>
      <w:r w:rsidRPr="00A55DB1">
        <w:rPr>
          <w:sz w:val="18"/>
        </w:rPr>
        <w:t>ver.</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O</w:t>
      </w:r>
      <w:r w:rsidRPr="00A55DB1" w:rsidR="0030183B">
        <w:rPr>
          <w:sz w:val="18"/>
        </w:rPr>
        <w:t xml:space="preserve"> </w:t>
      </w:r>
      <w:r w:rsidRPr="00A55DB1">
        <w:rPr>
          <w:sz w:val="18"/>
        </w:rPr>
        <w:t>uyarım</w:t>
      </w:r>
      <w:r w:rsidRPr="00A55DB1" w:rsidR="0030183B">
        <w:rPr>
          <w:sz w:val="18"/>
        </w:rPr>
        <w:t xml:space="preserve"> </w:t>
      </w:r>
      <w:r w:rsidRPr="00A55DB1">
        <w:rPr>
          <w:sz w:val="18"/>
        </w:rPr>
        <w:t>şu:</w:t>
      </w:r>
      <w:r w:rsidRPr="00A55DB1" w:rsidR="0030183B">
        <w:rPr>
          <w:sz w:val="18"/>
        </w:rPr>
        <w:t xml:space="preserve"> </w:t>
      </w:r>
      <w:r w:rsidRPr="00A55DB1">
        <w:rPr>
          <w:sz w:val="18"/>
        </w:rPr>
        <w:t>Arkadaş,</w:t>
      </w:r>
      <w:r w:rsidRPr="00A55DB1" w:rsidR="0030183B">
        <w:rPr>
          <w:sz w:val="18"/>
        </w:rPr>
        <w:t xml:space="preserve"> </w:t>
      </w:r>
      <w:r w:rsidRPr="00A55DB1">
        <w:rPr>
          <w:sz w:val="18"/>
        </w:rPr>
        <w:t>bakın</w:t>
      </w:r>
      <w:r w:rsidRPr="00A55DB1" w:rsidR="0030183B">
        <w:rPr>
          <w:sz w:val="18"/>
        </w:rPr>
        <w:t xml:space="preserve"> </w:t>
      </w:r>
      <w:r w:rsidRPr="00A55DB1">
        <w:rPr>
          <w:sz w:val="18"/>
        </w:rPr>
        <w:t>şunu</w:t>
      </w:r>
      <w:r w:rsidRPr="00A55DB1" w:rsidR="0030183B">
        <w:rPr>
          <w:sz w:val="18"/>
        </w:rPr>
        <w:t xml:space="preserve"> </w:t>
      </w:r>
      <w:r w:rsidRPr="00A55DB1">
        <w:rPr>
          <w:sz w:val="18"/>
        </w:rPr>
        <w:t>yapıyorlar,</w:t>
      </w:r>
      <w:r w:rsidRPr="00A55DB1" w:rsidR="0030183B">
        <w:rPr>
          <w:sz w:val="18"/>
        </w:rPr>
        <w:t xml:space="preserve"> </w:t>
      </w:r>
      <w:r w:rsidRPr="00A55DB1">
        <w:rPr>
          <w:sz w:val="18"/>
        </w:rPr>
        <w:t>diyorlar</w:t>
      </w:r>
      <w:r w:rsidRPr="00A55DB1" w:rsidR="0030183B">
        <w:rPr>
          <w:sz w:val="18"/>
        </w:rPr>
        <w:t xml:space="preserve"> </w:t>
      </w:r>
      <w:r w:rsidRPr="00A55DB1">
        <w:rPr>
          <w:sz w:val="18"/>
        </w:rPr>
        <w:t>ki:</w:t>
      </w:r>
      <w:r w:rsidRPr="00A55DB1" w:rsidR="0030183B">
        <w:rPr>
          <w:sz w:val="18"/>
        </w:rPr>
        <w:t xml:space="preserve"> </w:t>
      </w: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konuştuğunda</w:t>
      </w:r>
      <w:r w:rsidRPr="00A55DB1" w:rsidR="0030183B">
        <w:rPr>
          <w:sz w:val="18"/>
        </w:rPr>
        <w:t xml:space="preserve"> </w:t>
      </w:r>
      <w:r w:rsidRPr="00A55DB1">
        <w:rPr>
          <w:sz w:val="18"/>
        </w:rPr>
        <w:t>benim</w:t>
      </w:r>
      <w:r w:rsidRPr="00A55DB1" w:rsidR="0030183B">
        <w:rPr>
          <w:sz w:val="18"/>
        </w:rPr>
        <w:t xml:space="preserve"> </w:t>
      </w:r>
      <w:r w:rsidRPr="00A55DB1">
        <w:rPr>
          <w:sz w:val="18"/>
        </w:rPr>
        <w:t>Grup</w:t>
      </w:r>
      <w:r w:rsidRPr="00A55DB1" w:rsidR="0030183B">
        <w:rPr>
          <w:sz w:val="18"/>
        </w:rPr>
        <w:t xml:space="preserve"> </w:t>
      </w:r>
      <w:r w:rsidRPr="00A55DB1">
        <w:rPr>
          <w:sz w:val="18"/>
        </w:rPr>
        <w:t>Başkan</w:t>
      </w:r>
      <w:r w:rsidRPr="00A55DB1" w:rsidR="0030183B">
        <w:rPr>
          <w:sz w:val="18"/>
        </w:rPr>
        <w:t xml:space="preserve"> </w:t>
      </w:r>
      <w:r w:rsidRPr="00A55DB1">
        <w:rPr>
          <w:sz w:val="18"/>
        </w:rPr>
        <w:t>Vekilim</w:t>
      </w:r>
      <w:r w:rsidRPr="00A55DB1" w:rsidR="0030183B">
        <w:rPr>
          <w:sz w:val="18"/>
        </w:rPr>
        <w:t xml:space="preserve"> </w:t>
      </w:r>
      <w:r w:rsidRPr="00A55DB1">
        <w:rPr>
          <w:sz w:val="18"/>
        </w:rPr>
        <w:t>cevap</w:t>
      </w:r>
      <w:r w:rsidRPr="00A55DB1" w:rsidR="0030183B">
        <w:rPr>
          <w:sz w:val="18"/>
        </w:rPr>
        <w:t xml:space="preserve"> </w:t>
      </w:r>
      <w:r w:rsidRPr="00A55DB1">
        <w:rPr>
          <w:sz w:val="18"/>
        </w:rPr>
        <w:t>veremez,</w:t>
      </w:r>
      <w:r w:rsidRPr="00A55DB1" w:rsidR="0030183B">
        <w:rPr>
          <w:sz w:val="18"/>
        </w:rPr>
        <w:t xml:space="preserve"> </w:t>
      </w:r>
      <w:r w:rsidRPr="00A55DB1">
        <w:rPr>
          <w:sz w:val="18"/>
        </w:rPr>
        <w:t>ben</w:t>
      </w:r>
      <w:r w:rsidRPr="00A55DB1" w:rsidR="0030183B">
        <w:rPr>
          <w:sz w:val="18"/>
        </w:rPr>
        <w:t xml:space="preserve"> </w:t>
      </w:r>
      <w:r w:rsidRPr="00A55DB1">
        <w:rPr>
          <w:sz w:val="18"/>
        </w:rPr>
        <w:t>onu</w:t>
      </w:r>
      <w:r w:rsidRPr="00A55DB1" w:rsidR="0030183B">
        <w:rPr>
          <w:sz w:val="18"/>
        </w:rPr>
        <w:t xml:space="preserve"> </w:t>
      </w:r>
      <w:r w:rsidRPr="00A55DB1">
        <w:rPr>
          <w:sz w:val="18"/>
        </w:rPr>
        <w:t>konuşturmayayım.”</w:t>
      </w:r>
      <w:r w:rsidRPr="00A55DB1" w:rsidR="0030183B">
        <w:rPr>
          <w:sz w:val="18"/>
        </w:rPr>
        <w:t xml:space="preserve"> </w:t>
      </w:r>
      <w:r w:rsidRPr="00A55DB1">
        <w:rPr>
          <w:sz w:val="18"/>
        </w:rPr>
        <w:t>Vallahi</w:t>
      </w:r>
      <w:r w:rsidRPr="00A55DB1" w:rsidR="0030183B">
        <w:rPr>
          <w:sz w:val="18"/>
        </w:rPr>
        <w:t xml:space="preserve"> </w:t>
      </w:r>
      <w:r w:rsidRPr="00A55DB1">
        <w:rPr>
          <w:sz w:val="18"/>
        </w:rPr>
        <w:t>de</w:t>
      </w:r>
      <w:r w:rsidRPr="00A55DB1" w:rsidR="0030183B">
        <w:rPr>
          <w:sz w:val="18"/>
        </w:rPr>
        <w:t xml:space="preserve"> </w:t>
      </w:r>
      <w:r w:rsidRPr="00A55DB1">
        <w:rPr>
          <w:sz w:val="18"/>
        </w:rPr>
        <w:t>konuşurum</w:t>
      </w:r>
      <w:r w:rsidRPr="00A55DB1" w:rsidR="0030183B">
        <w:rPr>
          <w:sz w:val="18"/>
        </w:rPr>
        <w:t xml:space="preserve"> </w:t>
      </w:r>
      <w:r w:rsidRPr="00A55DB1">
        <w:rPr>
          <w:sz w:val="18"/>
        </w:rPr>
        <w:t>billahi</w:t>
      </w:r>
      <w:r w:rsidRPr="00A55DB1" w:rsidR="0030183B">
        <w:rPr>
          <w:sz w:val="18"/>
        </w:rPr>
        <w:t xml:space="preserve"> </w:t>
      </w:r>
      <w:r w:rsidRPr="00A55DB1">
        <w:rPr>
          <w:sz w:val="18"/>
        </w:rPr>
        <w:t>de</w:t>
      </w:r>
      <w:r w:rsidRPr="00A55DB1" w:rsidR="0030183B">
        <w:rPr>
          <w:sz w:val="18"/>
        </w:rPr>
        <w:t xml:space="preserve"> </w:t>
      </w:r>
      <w:r w:rsidRPr="00A55DB1">
        <w:rPr>
          <w:sz w:val="18"/>
        </w:rPr>
        <w:t>konuşurum.</w:t>
      </w:r>
    </w:p>
    <w:p w:rsidRPr="00A55DB1" w:rsidR="00E348AE" w:rsidP="00A55DB1" w:rsidRDefault="00E348AE">
      <w:pPr>
        <w:pStyle w:val="GENELKURUL"/>
        <w:spacing w:line="240" w:lineRule="auto"/>
        <w:rPr>
          <w:sz w:val="18"/>
        </w:rPr>
      </w:pPr>
      <w:r w:rsidRPr="00A55DB1">
        <w:rPr>
          <w:sz w:val="18"/>
        </w:rPr>
        <w:t>METİN</w:t>
      </w:r>
      <w:r w:rsidRPr="00A55DB1" w:rsidR="0030183B">
        <w:rPr>
          <w:sz w:val="18"/>
        </w:rPr>
        <w:t xml:space="preserve"> </w:t>
      </w:r>
      <w:r w:rsidRPr="00A55DB1">
        <w:rPr>
          <w:sz w:val="18"/>
        </w:rPr>
        <w:t>YAVUZ</w:t>
      </w:r>
      <w:r w:rsidRPr="00A55DB1" w:rsidR="0030183B">
        <w:rPr>
          <w:sz w:val="18"/>
        </w:rPr>
        <w:t xml:space="preserve"> </w:t>
      </w:r>
      <w:r w:rsidRPr="00A55DB1">
        <w:rPr>
          <w:sz w:val="18"/>
        </w:rPr>
        <w:t>(Aydın)</w:t>
      </w:r>
      <w:r w:rsidRPr="00A55DB1" w:rsidR="0030183B">
        <w:rPr>
          <w:sz w:val="18"/>
        </w:rPr>
        <w:t xml:space="preserve"> </w:t>
      </w:r>
      <w:r w:rsidRPr="00A55DB1">
        <w:rPr>
          <w:sz w:val="18"/>
        </w:rPr>
        <w:t>-</w:t>
      </w:r>
      <w:r w:rsidRPr="00A55DB1" w:rsidR="0030183B">
        <w:rPr>
          <w:sz w:val="18"/>
        </w:rPr>
        <w:t xml:space="preserve"> </w:t>
      </w:r>
      <w:r w:rsidRPr="00A55DB1">
        <w:rPr>
          <w:sz w:val="18"/>
        </w:rPr>
        <w:t>Mert</w:t>
      </w:r>
      <w:r w:rsidRPr="00A55DB1" w:rsidR="0030183B">
        <w:rPr>
          <w:sz w:val="18"/>
        </w:rPr>
        <w:t xml:space="preserve"> </w:t>
      </w:r>
      <w:r w:rsidRPr="00A55DB1">
        <w:rPr>
          <w:sz w:val="18"/>
        </w:rPr>
        <w:t>ol</w:t>
      </w:r>
      <w:r w:rsidRPr="00A55DB1" w:rsidR="0030183B">
        <w:rPr>
          <w:sz w:val="18"/>
        </w:rPr>
        <w:t xml:space="preserve"> </w:t>
      </w:r>
      <w:r w:rsidRPr="00A55DB1">
        <w:rPr>
          <w:sz w:val="18"/>
        </w:rPr>
        <w:t>mert!</w:t>
      </w:r>
    </w:p>
    <w:p w:rsidRPr="00A55DB1" w:rsidR="00E348AE" w:rsidP="00A55DB1" w:rsidRDefault="00E348AE">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Benim</w:t>
      </w:r>
      <w:r w:rsidRPr="00A55DB1" w:rsidR="0030183B">
        <w:rPr>
          <w:sz w:val="18"/>
        </w:rPr>
        <w:t xml:space="preserve"> </w:t>
      </w:r>
      <w:r w:rsidRPr="00A55DB1">
        <w:rPr>
          <w:sz w:val="18"/>
        </w:rPr>
        <w:t>söyleyeceğim</w:t>
      </w:r>
      <w:r w:rsidRPr="00A55DB1" w:rsidR="0030183B">
        <w:rPr>
          <w:sz w:val="18"/>
        </w:rPr>
        <w:t xml:space="preserve"> </w:t>
      </w:r>
      <w:r w:rsidRPr="00A55DB1">
        <w:rPr>
          <w:sz w:val="18"/>
        </w:rPr>
        <w:t>şu,</w:t>
      </w:r>
      <w:r w:rsidRPr="00A55DB1" w:rsidR="0030183B">
        <w:rPr>
          <w:sz w:val="18"/>
        </w:rPr>
        <w:t xml:space="preserve"> </w:t>
      </w:r>
      <w:r w:rsidRPr="00A55DB1">
        <w:rPr>
          <w:sz w:val="18"/>
        </w:rPr>
        <w:t>şuradaki</w:t>
      </w:r>
      <w:r w:rsidRPr="00A55DB1" w:rsidR="0030183B">
        <w:rPr>
          <w:sz w:val="18"/>
        </w:rPr>
        <w:t xml:space="preserve"> </w:t>
      </w:r>
      <w:r w:rsidRPr="00A55DB1">
        <w:rPr>
          <w:sz w:val="18"/>
        </w:rPr>
        <w:t>arkadaşa…</w:t>
      </w:r>
    </w:p>
    <w:p w:rsidRPr="00A55DB1" w:rsidR="00E348AE" w:rsidP="00A55DB1" w:rsidRDefault="00E348AE">
      <w:pPr>
        <w:pStyle w:val="GENELKURUL"/>
        <w:spacing w:line="240" w:lineRule="auto"/>
        <w:rPr>
          <w:sz w:val="18"/>
        </w:rPr>
      </w:pPr>
      <w:r w:rsidRPr="00A55DB1">
        <w:rPr>
          <w:sz w:val="18"/>
        </w:rPr>
        <w:t>RECEP</w:t>
      </w:r>
      <w:r w:rsidRPr="00A55DB1" w:rsidR="0030183B">
        <w:rPr>
          <w:sz w:val="18"/>
        </w:rPr>
        <w:t xml:space="preserve"> </w:t>
      </w:r>
      <w:r w:rsidRPr="00A55DB1">
        <w:rPr>
          <w:sz w:val="18"/>
        </w:rPr>
        <w:t>ÖZEL</w:t>
      </w:r>
      <w:r w:rsidRPr="00A55DB1" w:rsidR="0030183B">
        <w:rPr>
          <w:sz w:val="18"/>
        </w:rPr>
        <w:t xml:space="preserve"> </w:t>
      </w:r>
      <w:r w:rsidRPr="00A55DB1">
        <w:rPr>
          <w:sz w:val="18"/>
        </w:rPr>
        <w:t>(Isparta)</w:t>
      </w:r>
      <w:r w:rsidRPr="00A55DB1" w:rsidR="0030183B">
        <w:rPr>
          <w:sz w:val="18"/>
        </w:rPr>
        <w:t xml:space="preserve"> </w:t>
      </w:r>
      <w:r w:rsidRPr="00A55DB1">
        <w:rPr>
          <w:sz w:val="18"/>
        </w:rPr>
        <w:t>–</w:t>
      </w:r>
      <w:r w:rsidRPr="00A55DB1" w:rsidR="0030183B">
        <w:rPr>
          <w:sz w:val="18"/>
        </w:rPr>
        <w:t xml:space="preserve"> </w:t>
      </w:r>
      <w:r w:rsidRPr="00A55DB1">
        <w:rPr>
          <w:sz w:val="18"/>
        </w:rPr>
        <w:t>Doğru</w:t>
      </w:r>
      <w:r w:rsidRPr="00A55DB1" w:rsidR="0030183B">
        <w:rPr>
          <w:sz w:val="18"/>
        </w:rPr>
        <w:t xml:space="preserve"> </w:t>
      </w:r>
      <w:r w:rsidRPr="00A55DB1">
        <w:rPr>
          <w:sz w:val="18"/>
        </w:rPr>
        <w:t>mu</w:t>
      </w:r>
      <w:r w:rsidRPr="00A55DB1" w:rsidR="0030183B">
        <w:rPr>
          <w:sz w:val="18"/>
        </w:rPr>
        <w:t xml:space="preserve"> </w:t>
      </w:r>
      <w:r w:rsidRPr="00A55DB1">
        <w:rPr>
          <w:sz w:val="18"/>
        </w:rPr>
        <w:t>yalan</w:t>
      </w:r>
      <w:r w:rsidRPr="00A55DB1" w:rsidR="0030183B">
        <w:rPr>
          <w:sz w:val="18"/>
        </w:rPr>
        <w:t xml:space="preserve"> </w:t>
      </w:r>
      <w:r w:rsidRPr="00A55DB1">
        <w:rPr>
          <w:sz w:val="18"/>
        </w:rPr>
        <w:t>mı?</w:t>
      </w:r>
      <w:r w:rsidRPr="00A55DB1" w:rsidR="0030183B">
        <w:rPr>
          <w:sz w:val="18"/>
        </w:rPr>
        <w:t xml:space="preserve"> </w:t>
      </w:r>
      <w:r w:rsidRPr="00A55DB1">
        <w:rPr>
          <w:sz w:val="18"/>
        </w:rPr>
        <w:t>Doğru</w:t>
      </w:r>
      <w:r w:rsidRPr="00A55DB1" w:rsidR="0030183B">
        <w:rPr>
          <w:sz w:val="18"/>
        </w:rPr>
        <w:t xml:space="preserve"> </w:t>
      </w:r>
      <w:r w:rsidRPr="00A55DB1">
        <w:rPr>
          <w:sz w:val="18"/>
        </w:rPr>
        <w:t>mu</w:t>
      </w:r>
      <w:r w:rsidRPr="00A55DB1" w:rsidR="0030183B">
        <w:rPr>
          <w:sz w:val="18"/>
        </w:rPr>
        <w:t xml:space="preserve"> </w:t>
      </w:r>
      <w:r w:rsidRPr="00A55DB1">
        <w:rPr>
          <w:sz w:val="18"/>
        </w:rPr>
        <w:t>yalan</w:t>
      </w:r>
      <w:r w:rsidRPr="00A55DB1" w:rsidR="0030183B">
        <w:rPr>
          <w:sz w:val="18"/>
        </w:rPr>
        <w:t xml:space="preserve"> </w:t>
      </w:r>
      <w:r w:rsidRPr="00A55DB1">
        <w:rPr>
          <w:sz w:val="18"/>
        </w:rPr>
        <w:t>mı</w:t>
      </w:r>
      <w:r w:rsidRPr="00A55DB1" w:rsidR="0030183B">
        <w:rPr>
          <w:sz w:val="18"/>
        </w:rPr>
        <w:t xml:space="preserve"> </w:t>
      </w:r>
      <w:r w:rsidRPr="00A55DB1">
        <w:rPr>
          <w:sz w:val="18"/>
        </w:rPr>
        <w:t>sen</w:t>
      </w:r>
      <w:r w:rsidRPr="00A55DB1" w:rsidR="0030183B">
        <w:rPr>
          <w:sz w:val="18"/>
        </w:rPr>
        <w:t xml:space="preserve"> </w:t>
      </w:r>
      <w:r w:rsidRPr="00A55DB1">
        <w:rPr>
          <w:sz w:val="18"/>
        </w:rPr>
        <w:t>onu</w:t>
      </w:r>
      <w:r w:rsidRPr="00A55DB1" w:rsidR="0030183B">
        <w:rPr>
          <w:sz w:val="18"/>
        </w:rPr>
        <w:t xml:space="preserve"> </w:t>
      </w:r>
      <w:r w:rsidRPr="00A55DB1">
        <w:rPr>
          <w:sz w:val="18"/>
        </w:rPr>
        <w:t>söyle?</w:t>
      </w:r>
    </w:p>
    <w:p w:rsidRPr="00A55DB1" w:rsidR="00E348AE" w:rsidP="00A55DB1" w:rsidRDefault="00E348AE">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Bu</w:t>
      </w:r>
      <w:r w:rsidRPr="00A55DB1" w:rsidR="0030183B">
        <w:rPr>
          <w:sz w:val="18"/>
        </w:rPr>
        <w:t xml:space="preserve"> </w:t>
      </w:r>
      <w:r w:rsidRPr="00A55DB1">
        <w:rPr>
          <w:sz w:val="18"/>
        </w:rPr>
        <w:t>Meclisin</w:t>
      </w:r>
      <w:r w:rsidRPr="00A55DB1" w:rsidR="0030183B">
        <w:rPr>
          <w:sz w:val="18"/>
        </w:rPr>
        <w:t xml:space="preserve"> </w:t>
      </w:r>
      <w:r w:rsidRPr="00A55DB1">
        <w:rPr>
          <w:sz w:val="18"/>
        </w:rPr>
        <w:t>hangi</w:t>
      </w:r>
      <w:r w:rsidRPr="00A55DB1" w:rsidR="0030183B">
        <w:rPr>
          <w:sz w:val="18"/>
        </w:rPr>
        <w:t xml:space="preserve"> </w:t>
      </w:r>
      <w:r w:rsidRPr="00A55DB1">
        <w:rPr>
          <w:sz w:val="18"/>
        </w:rPr>
        <w:t>milletvekili</w:t>
      </w:r>
      <w:r w:rsidRPr="00A55DB1" w:rsidR="0030183B">
        <w:rPr>
          <w:sz w:val="18"/>
        </w:rPr>
        <w:t xml:space="preserve"> </w:t>
      </w:r>
      <w:r w:rsidRPr="00A55DB1">
        <w:rPr>
          <w:sz w:val="18"/>
        </w:rPr>
        <w:t>olursa</w:t>
      </w:r>
      <w:r w:rsidRPr="00A55DB1" w:rsidR="0030183B">
        <w:rPr>
          <w:sz w:val="18"/>
        </w:rPr>
        <w:t xml:space="preserve"> </w:t>
      </w:r>
      <w:r w:rsidRPr="00A55DB1">
        <w:rPr>
          <w:sz w:val="18"/>
        </w:rPr>
        <w:t>olsun,</w:t>
      </w:r>
      <w:r w:rsidRPr="00A55DB1" w:rsidR="0030183B">
        <w:rPr>
          <w:sz w:val="18"/>
        </w:rPr>
        <w:t xml:space="preserve"> </w:t>
      </w:r>
      <w:r w:rsidRPr="00A55DB1">
        <w:rPr>
          <w:sz w:val="18"/>
        </w:rPr>
        <w:t>bu</w:t>
      </w:r>
      <w:r w:rsidRPr="00A55DB1" w:rsidR="0030183B">
        <w:rPr>
          <w:sz w:val="18"/>
        </w:rPr>
        <w:t xml:space="preserve"> </w:t>
      </w:r>
      <w:r w:rsidRPr="00A55DB1">
        <w:rPr>
          <w:sz w:val="18"/>
        </w:rPr>
        <w:t>kürsüye</w:t>
      </w:r>
      <w:r w:rsidRPr="00A55DB1" w:rsidR="0030183B">
        <w:rPr>
          <w:sz w:val="18"/>
        </w:rPr>
        <w:t xml:space="preserve"> </w:t>
      </w:r>
      <w:r w:rsidRPr="00A55DB1">
        <w:rPr>
          <w:sz w:val="18"/>
        </w:rPr>
        <w:t>bu</w:t>
      </w:r>
      <w:r w:rsidRPr="00A55DB1" w:rsidR="0030183B">
        <w:rPr>
          <w:sz w:val="18"/>
        </w:rPr>
        <w:t xml:space="preserve"> </w:t>
      </w:r>
      <w:r w:rsidRPr="00A55DB1">
        <w:rPr>
          <w:sz w:val="18"/>
        </w:rPr>
        <w:t>corona</w:t>
      </w:r>
      <w:r w:rsidRPr="00A55DB1" w:rsidR="0030183B">
        <w:rPr>
          <w:sz w:val="18"/>
        </w:rPr>
        <w:t xml:space="preserve"> </w:t>
      </w:r>
      <w:r w:rsidRPr="00A55DB1">
        <w:rPr>
          <w:sz w:val="18"/>
        </w:rPr>
        <w:t>şartlarında</w:t>
      </w:r>
      <w:r w:rsidRPr="00A55DB1" w:rsidR="0030183B">
        <w:rPr>
          <w:sz w:val="18"/>
        </w:rPr>
        <w:t xml:space="preserve"> </w:t>
      </w:r>
      <w:r w:rsidRPr="00A55DB1">
        <w:rPr>
          <w:sz w:val="18"/>
        </w:rPr>
        <w:t>gelip</w:t>
      </w:r>
      <w:r w:rsidRPr="00A55DB1" w:rsidR="0030183B">
        <w:rPr>
          <w:sz w:val="18"/>
        </w:rPr>
        <w:t xml:space="preserve"> </w:t>
      </w:r>
      <w:r w:rsidRPr="00A55DB1">
        <w:rPr>
          <w:sz w:val="18"/>
        </w:rPr>
        <w:t>de</w:t>
      </w:r>
      <w:r w:rsidRPr="00A55DB1" w:rsidR="0030183B">
        <w:rPr>
          <w:sz w:val="18"/>
        </w:rPr>
        <w:t xml:space="preserve"> </w:t>
      </w:r>
      <w:r w:rsidRPr="00A55DB1">
        <w:rPr>
          <w:sz w:val="18"/>
        </w:rPr>
        <w:t>hepimizin</w:t>
      </w:r>
      <w:r w:rsidRPr="00A55DB1" w:rsidR="0030183B">
        <w:rPr>
          <w:sz w:val="18"/>
        </w:rPr>
        <w:t xml:space="preserve"> </w:t>
      </w:r>
      <w:r w:rsidRPr="00A55DB1">
        <w:rPr>
          <w:sz w:val="18"/>
        </w:rPr>
        <w:t>sağlığı</w:t>
      </w:r>
      <w:r w:rsidRPr="00A55DB1" w:rsidR="0030183B">
        <w:rPr>
          <w:sz w:val="18"/>
        </w:rPr>
        <w:t xml:space="preserve"> </w:t>
      </w:r>
      <w:r w:rsidRPr="00A55DB1">
        <w:rPr>
          <w:sz w:val="18"/>
        </w:rPr>
        <w:t>için</w:t>
      </w:r>
      <w:r w:rsidRPr="00A55DB1" w:rsidR="0030183B">
        <w:rPr>
          <w:sz w:val="18"/>
        </w:rPr>
        <w:t xml:space="preserve"> </w:t>
      </w:r>
      <w:r w:rsidRPr="00A55DB1">
        <w:rPr>
          <w:sz w:val="18"/>
        </w:rPr>
        <w:t>bu</w:t>
      </w:r>
      <w:r w:rsidRPr="00A55DB1" w:rsidR="0030183B">
        <w:rPr>
          <w:sz w:val="18"/>
        </w:rPr>
        <w:t xml:space="preserve"> </w:t>
      </w:r>
      <w:r w:rsidRPr="00A55DB1">
        <w:rPr>
          <w:sz w:val="18"/>
        </w:rPr>
        <w:t>kürsü</w:t>
      </w:r>
      <w:r w:rsidRPr="00A55DB1" w:rsidR="0030183B">
        <w:rPr>
          <w:sz w:val="18"/>
        </w:rPr>
        <w:t xml:space="preserve"> </w:t>
      </w:r>
      <w:r w:rsidRPr="00A55DB1">
        <w:rPr>
          <w:sz w:val="18"/>
        </w:rPr>
        <w:t>dezenfekte</w:t>
      </w:r>
      <w:r w:rsidRPr="00A55DB1" w:rsidR="0030183B">
        <w:rPr>
          <w:sz w:val="18"/>
        </w:rPr>
        <w:t xml:space="preserve"> </w:t>
      </w:r>
      <w:r w:rsidRPr="00A55DB1">
        <w:rPr>
          <w:sz w:val="18"/>
        </w:rPr>
        <w:t>edilirken</w:t>
      </w:r>
      <w:r w:rsidRPr="00A55DB1" w:rsidR="0030183B">
        <w:rPr>
          <w:sz w:val="18"/>
        </w:rPr>
        <w:t xml:space="preserve"> </w:t>
      </w:r>
      <w:r w:rsidRPr="00A55DB1">
        <w:rPr>
          <w:sz w:val="18"/>
        </w:rPr>
        <w:t>bir</w:t>
      </w:r>
      <w:r w:rsidRPr="00A55DB1" w:rsidR="0030183B">
        <w:rPr>
          <w:sz w:val="18"/>
        </w:rPr>
        <w:t xml:space="preserve"> </w:t>
      </w:r>
      <w:r w:rsidRPr="00A55DB1">
        <w:rPr>
          <w:sz w:val="18"/>
        </w:rPr>
        <w:t>hatip</w:t>
      </w:r>
      <w:r w:rsidRPr="00A55DB1" w:rsidR="0030183B">
        <w:rPr>
          <w:sz w:val="18"/>
        </w:rPr>
        <w:t xml:space="preserve"> </w:t>
      </w:r>
      <w:r w:rsidRPr="00A55DB1">
        <w:rPr>
          <w:sz w:val="18"/>
        </w:rPr>
        <w:t>ayrılınca,</w:t>
      </w:r>
      <w:r w:rsidRPr="00A55DB1" w:rsidR="0030183B">
        <w:rPr>
          <w:sz w:val="18"/>
        </w:rPr>
        <w:t xml:space="preserve"> </w:t>
      </w:r>
      <w:r w:rsidRPr="00A55DB1">
        <w:rPr>
          <w:sz w:val="18"/>
        </w:rPr>
        <w:t>-hangi</w:t>
      </w:r>
      <w:r w:rsidRPr="00A55DB1" w:rsidR="0030183B">
        <w:rPr>
          <w:sz w:val="18"/>
        </w:rPr>
        <w:t xml:space="preserve"> </w:t>
      </w:r>
      <w:r w:rsidRPr="00A55DB1">
        <w:rPr>
          <w:sz w:val="18"/>
        </w:rPr>
        <w:t>partiden</w:t>
      </w:r>
      <w:r w:rsidRPr="00A55DB1" w:rsidR="0030183B">
        <w:rPr>
          <w:sz w:val="18"/>
        </w:rPr>
        <w:t xml:space="preserve"> </w:t>
      </w:r>
      <w:r w:rsidRPr="00A55DB1">
        <w:rPr>
          <w:sz w:val="18"/>
        </w:rPr>
        <w:t>olursa</w:t>
      </w:r>
      <w:r w:rsidRPr="00A55DB1" w:rsidR="0030183B">
        <w:rPr>
          <w:sz w:val="18"/>
        </w:rPr>
        <w:t xml:space="preserve"> </w:t>
      </w:r>
      <w:r w:rsidRPr="00A55DB1">
        <w:rPr>
          <w:sz w:val="18"/>
        </w:rPr>
        <w:t>olsun,</w:t>
      </w:r>
      <w:r w:rsidRPr="00A55DB1" w:rsidR="0030183B">
        <w:rPr>
          <w:sz w:val="18"/>
        </w:rPr>
        <w:t xml:space="preserve"> </w:t>
      </w:r>
      <w:r w:rsidRPr="00A55DB1">
        <w:rPr>
          <w:sz w:val="18"/>
        </w:rPr>
        <w:t>gözünün</w:t>
      </w:r>
      <w:r w:rsidRPr="00A55DB1" w:rsidR="0030183B">
        <w:rPr>
          <w:sz w:val="18"/>
        </w:rPr>
        <w:t xml:space="preserve"> </w:t>
      </w:r>
      <w:r w:rsidRPr="00A55DB1">
        <w:rPr>
          <w:sz w:val="18"/>
        </w:rPr>
        <w:t>içine</w:t>
      </w:r>
      <w:r w:rsidRPr="00A55DB1" w:rsidR="0030183B">
        <w:rPr>
          <w:sz w:val="18"/>
        </w:rPr>
        <w:t xml:space="preserve"> </w:t>
      </w:r>
      <w:r w:rsidRPr="00A55DB1">
        <w:rPr>
          <w:sz w:val="18"/>
        </w:rPr>
        <w:t>bakarak</w:t>
      </w:r>
      <w:r w:rsidRPr="00A55DB1" w:rsidR="0030183B">
        <w:rPr>
          <w:sz w:val="18"/>
        </w:rPr>
        <w:t xml:space="preserve"> </w:t>
      </w:r>
      <w:r w:rsidRPr="00A55DB1">
        <w:rPr>
          <w:sz w:val="18"/>
        </w:rPr>
        <w:t>söylüyorum-</w:t>
      </w:r>
      <w:r w:rsidRPr="00A55DB1" w:rsidR="0030183B">
        <w:rPr>
          <w:sz w:val="18"/>
        </w:rPr>
        <w:t xml:space="preserve"> </w:t>
      </w:r>
      <w:r w:rsidRPr="00A55DB1">
        <w:rPr>
          <w:sz w:val="18"/>
        </w:rPr>
        <w:t>“Başkanım</w:t>
      </w:r>
      <w:r w:rsidRPr="00A55DB1" w:rsidR="0030183B">
        <w:rPr>
          <w:sz w:val="18"/>
        </w:rPr>
        <w:t xml:space="preserve"> </w:t>
      </w:r>
      <w:r w:rsidRPr="00A55DB1">
        <w:rPr>
          <w:sz w:val="18"/>
        </w:rPr>
        <w:t>yaklaşma,</w:t>
      </w:r>
      <w:r w:rsidRPr="00A55DB1" w:rsidR="0030183B">
        <w:rPr>
          <w:sz w:val="18"/>
        </w:rPr>
        <w:t xml:space="preserve"> </w:t>
      </w:r>
      <w:r w:rsidRPr="00A55DB1">
        <w:rPr>
          <w:sz w:val="18"/>
        </w:rPr>
        <w:t>orasını</w:t>
      </w:r>
      <w:r w:rsidRPr="00A55DB1" w:rsidR="0030183B">
        <w:rPr>
          <w:sz w:val="18"/>
        </w:rPr>
        <w:t xml:space="preserve"> </w:t>
      </w:r>
      <w:r w:rsidRPr="00A55DB1">
        <w:rPr>
          <w:sz w:val="18"/>
        </w:rPr>
        <w:t>çok</w:t>
      </w:r>
      <w:r w:rsidRPr="00A55DB1" w:rsidR="0030183B">
        <w:rPr>
          <w:sz w:val="18"/>
        </w:rPr>
        <w:t xml:space="preserve"> </w:t>
      </w:r>
      <w:r w:rsidRPr="00A55DB1">
        <w:rPr>
          <w:sz w:val="18"/>
        </w:rPr>
        <w:t>kirletti,</w:t>
      </w:r>
      <w:r w:rsidRPr="00A55DB1" w:rsidR="0030183B">
        <w:rPr>
          <w:sz w:val="18"/>
        </w:rPr>
        <w:t xml:space="preserve"> </w:t>
      </w:r>
      <w:r w:rsidRPr="00A55DB1">
        <w:rPr>
          <w:sz w:val="18"/>
        </w:rPr>
        <w:t>çok</w:t>
      </w:r>
      <w:r w:rsidRPr="00A55DB1" w:rsidR="0030183B">
        <w:rPr>
          <w:sz w:val="18"/>
        </w:rPr>
        <w:t xml:space="preserve"> </w:t>
      </w:r>
      <w:r w:rsidRPr="00A55DB1">
        <w:rPr>
          <w:sz w:val="18"/>
        </w:rPr>
        <w:t>virüslü.”</w:t>
      </w:r>
      <w:r w:rsidRPr="00A55DB1" w:rsidR="0030183B">
        <w:rPr>
          <w:sz w:val="18"/>
        </w:rPr>
        <w:t xml:space="preserve"> </w:t>
      </w:r>
      <w:r w:rsidRPr="00A55DB1">
        <w:rPr>
          <w:sz w:val="18"/>
        </w:rPr>
        <w:t>Bu</w:t>
      </w:r>
      <w:r w:rsidRPr="00A55DB1" w:rsidR="0030183B">
        <w:rPr>
          <w:sz w:val="18"/>
        </w:rPr>
        <w:t xml:space="preserve"> </w:t>
      </w:r>
      <w:r w:rsidRPr="00A55DB1">
        <w:rPr>
          <w:sz w:val="18"/>
        </w:rPr>
        <w:t>laflar</w:t>
      </w:r>
      <w:r w:rsidRPr="00A55DB1" w:rsidR="0030183B">
        <w:rPr>
          <w:sz w:val="18"/>
        </w:rPr>
        <w:t xml:space="preserve"> </w:t>
      </w:r>
      <w:r w:rsidRPr="00A55DB1">
        <w:rPr>
          <w:sz w:val="18"/>
        </w:rPr>
        <w:t>nezakete</w:t>
      </w:r>
      <w:r w:rsidRPr="00A55DB1" w:rsidR="0030183B">
        <w:rPr>
          <w:sz w:val="18"/>
        </w:rPr>
        <w:t xml:space="preserve"> </w:t>
      </w:r>
      <w:r w:rsidRPr="00A55DB1">
        <w:rPr>
          <w:sz w:val="18"/>
        </w:rPr>
        <w:t>yakışmaz.</w:t>
      </w:r>
      <w:r w:rsidRPr="00A55DB1" w:rsidR="0030183B">
        <w:rPr>
          <w:sz w:val="18"/>
        </w:rPr>
        <w:t xml:space="preserve"> </w:t>
      </w:r>
      <w:r w:rsidRPr="00A55DB1">
        <w:rPr>
          <w:sz w:val="18"/>
        </w:rPr>
        <w:t>Bu</w:t>
      </w:r>
      <w:r w:rsidRPr="00A55DB1" w:rsidR="0030183B">
        <w:rPr>
          <w:sz w:val="18"/>
        </w:rPr>
        <w:t xml:space="preserve"> </w:t>
      </w:r>
      <w:r w:rsidRPr="00A55DB1">
        <w:rPr>
          <w:sz w:val="18"/>
        </w:rPr>
        <w:t>laflar</w:t>
      </w:r>
      <w:r w:rsidRPr="00A55DB1" w:rsidR="0030183B">
        <w:rPr>
          <w:sz w:val="18"/>
        </w:rPr>
        <w:t xml:space="preserve"> </w:t>
      </w:r>
      <w:r w:rsidRPr="00A55DB1">
        <w:rPr>
          <w:sz w:val="18"/>
        </w:rPr>
        <w:t>yakışmaz.</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RECEP</w:t>
      </w:r>
      <w:r w:rsidRPr="00A55DB1" w:rsidR="0030183B">
        <w:rPr>
          <w:sz w:val="18"/>
        </w:rPr>
        <w:t xml:space="preserve"> </w:t>
      </w:r>
      <w:r w:rsidRPr="00A55DB1">
        <w:rPr>
          <w:sz w:val="18"/>
        </w:rPr>
        <w:t>ÖZEL</w:t>
      </w:r>
      <w:r w:rsidRPr="00A55DB1" w:rsidR="0030183B">
        <w:rPr>
          <w:sz w:val="18"/>
        </w:rPr>
        <w:t xml:space="preserve"> </w:t>
      </w:r>
      <w:r w:rsidRPr="00A55DB1">
        <w:rPr>
          <w:sz w:val="18"/>
        </w:rPr>
        <w:t>(Isparta)</w:t>
      </w:r>
      <w:r w:rsidRPr="00A55DB1" w:rsidR="0030183B">
        <w:rPr>
          <w:sz w:val="18"/>
        </w:rPr>
        <w:t xml:space="preserve"> </w:t>
      </w:r>
      <w:r w:rsidRPr="00A55DB1">
        <w:rPr>
          <w:sz w:val="18"/>
        </w:rPr>
        <w:t>–</w:t>
      </w:r>
      <w:r w:rsidRPr="00A55DB1" w:rsidR="0030183B">
        <w:rPr>
          <w:sz w:val="18"/>
        </w:rPr>
        <w:t xml:space="preserve"> </w:t>
      </w:r>
      <w:r w:rsidRPr="00A55DB1">
        <w:rPr>
          <w:sz w:val="18"/>
        </w:rPr>
        <w:t>Görüntüyü</w:t>
      </w:r>
      <w:r w:rsidRPr="00A55DB1" w:rsidR="0030183B">
        <w:rPr>
          <w:sz w:val="18"/>
        </w:rPr>
        <w:t xml:space="preserve"> </w:t>
      </w:r>
      <w:r w:rsidRPr="00A55DB1">
        <w:rPr>
          <w:sz w:val="18"/>
        </w:rPr>
        <w:t>bir</w:t>
      </w:r>
      <w:r w:rsidRPr="00A55DB1" w:rsidR="0030183B">
        <w:rPr>
          <w:sz w:val="18"/>
        </w:rPr>
        <w:t xml:space="preserve"> </w:t>
      </w:r>
      <w:r w:rsidRPr="00A55DB1">
        <w:rPr>
          <w:sz w:val="18"/>
        </w:rPr>
        <w:t>izle,</w:t>
      </w:r>
      <w:r w:rsidRPr="00A55DB1" w:rsidR="0030183B">
        <w:rPr>
          <w:sz w:val="18"/>
        </w:rPr>
        <w:t xml:space="preserve"> </w:t>
      </w:r>
      <w:r w:rsidRPr="00A55DB1">
        <w:rPr>
          <w:sz w:val="18"/>
        </w:rPr>
        <w:t>bir</w:t>
      </w:r>
      <w:r w:rsidRPr="00A55DB1" w:rsidR="0030183B">
        <w:rPr>
          <w:sz w:val="18"/>
        </w:rPr>
        <w:t xml:space="preserve"> </w:t>
      </w:r>
      <w:r w:rsidRPr="00A55DB1">
        <w:rPr>
          <w:sz w:val="18"/>
        </w:rPr>
        <w:t>izle</w:t>
      </w:r>
      <w:r w:rsidRPr="00A55DB1" w:rsidR="0030183B">
        <w:rPr>
          <w:sz w:val="18"/>
        </w:rPr>
        <w:t xml:space="preserve"> </w:t>
      </w:r>
      <w:r w:rsidRPr="00A55DB1">
        <w:rPr>
          <w:sz w:val="18"/>
        </w:rPr>
        <w:t>ne</w:t>
      </w:r>
      <w:r w:rsidRPr="00A55DB1" w:rsidR="0030183B">
        <w:rPr>
          <w:sz w:val="18"/>
        </w:rPr>
        <w:t xml:space="preserve"> </w:t>
      </w:r>
      <w:r w:rsidRPr="00A55DB1">
        <w:rPr>
          <w:sz w:val="18"/>
        </w:rPr>
        <w:t>yaptığını.</w:t>
      </w:r>
    </w:p>
    <w:p w:rsidRPr="00A55DB1" w:rsidR="00E348AE" w:rsidP="00A55DB1" w:rsidRDefault="00E348AE">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Şimdi,</w:t>
      </w:r>
      <w:r w:rsidRPr="00A55DB1" w:rsidR="0030183B">
        <w:rPr>
          <w:sz w:val="18"/>
        </w:rPr>
        <w:t xml:space="preserve"> </w:t>
      </w:r>
      <w:r w:rsidRPr="00A55DB1">
        <w:rPr>
          <w:sz w:val="18"/>
        </w:rPr>
        <w:t>“Görüntüyü</w:t>
      </w:r>
      <w:r w:rsidRPr="00A55DB1" w:rsidR="0030183B">
        <w:rPr>
          <w:sz w:val="18"/>
        </w:rPr>
        <w:t xml:space="preserve"> </w:t>
      </w:r>
      <w:r w:rsidRPr="00A55DB1">
        <w:rPr>
          <w:sz w:val="18"/>
        </w:rPr>
        <w:t>izle.”</w:t>
      </w:r>
      <w:r w:rsidRPr="00A55DB1" w:rsidR="0030183B">
        <w:rPr>
          <w:sz w:val="18"/>
        </w:rPr>
        <w:t xml:space="preserve"> </w:t>
      </w:r>
      <w:r w:rsidRPr="00A55DB1">
        <w:rPr>
          <w:sz w:val="18"/>
        </w:rPr>
        <w:t>dediğin</w:t>
      </w:r>
      <w:r w:rsidRPr="00A55DB1" w:rsidR="0030183B">
        <w:rPr>
          <w:sz w:val="18"/>
        </w:rPr>
        <w:t xml:space="preserve"> </w:t>
      </w:r>
      <w:r w:rsidRPr="00A55DB1">
        <w:rPr>
          <w:sz w:val="18"/>
        </w:rPr>
        <w:t>şu:</w:t>
      </w:r>
      <w:r w:rsidRPr="00A55DB1" w:rsidR="0030183B">
        <w:rPr>
          <w:sz w:val="18"/>
        </w:rPr>
        <w:t xml:space="preserve"> </w:t>
      </w:r>
      <w:r w:rsidRPr="00A55DB1">
        <w:rPr>
          <w:sz w:val="18"/>
        </w:rPr>
        <w:t>500</w:t>
      </w:r>
      <w:r w:rsidRPr="00A55DB1" w:rsidR="0030183B">
        <w:rPr>
          <w:sz w:val="18"/>
        </w:rPr>
        <w:t xml:space="preserve"> </w:t>
      </w:r>
      <w:r w:rsidRPr="00A55DB1">
        <w:rPr>
          <w:sz w:val="18"/>
        </w:rPr>
        <w:t>kişi</w:t>
      </w:r>
      <w:r w:rsidRPr="00A55DB1" w:rsidR="0030183B">
        <w:rPr>
          <w:sz w:val="18"/>
        </w:rPr>
        <w:t xml:space="preserve"> </w:t>
      </w:r>
      <w:r w:rsidRPr="00A55DB1">
        <w:rPr>
          <w:sz w:val="18"/>
        </w:rPr>
        <w:t>bağırıyorsun,</w:t>
      </w:r>
      <w:r w:rsidRPr="00A55DB1" w:rsidR="0030183B">
        <w:rPr>
          <w:sz w:val="18"/>
        </w:rPr>
        <w:t xml:space="preserve"> </w:t>
      </w:r>
      <w:r w:rsidRPr="00A55DB1">
        <w:rPr>
          <w:sz w:val="18"/>
        </w:rPr>
        <w:t>buradaki</w:t>
      </w:r>
      <w:r w:rsidRPr="00A55DB1" w:rsidR="0030183B">
        <w:rPr>
          <w:sz w:val="18"/>
        </w:rPr>
        <w:t xml:space="preserve"> </w:t>
      </w:r>
      <w:r w:rsidRPr="00A55DB1">
        <w:rPr>
          <w:sz w:val="18"/>
        </w:rPr>
        <w:t>insanın</w:t>
      </w:r>
      <w:r w:rsidRPr="00A55DB1" w:rsidR="0030183B">
        <w:rPr>
          <w:sz w:val="18"/>
        </w:rPr>
        <w:t xml:space="preserve"> </w:t>
      </w:r>
      <w:r w:rsidRPr="00A55DB1">
        <w:rPr>
          <w:sz w:val="18"/>
        </w:rPr>
        <w:t>durumuyla</w:t>
      </w:r>
      <w:r w:rsidRPr="00A55DB1" w:rsidR="0030183B">
        <w:rPr>
          <w:sz w:val="18"/>
        </w:rPr>
        <w:t xml:space="preserve"> </w:t>
      </w:r>
      <w:r w:rsidRPr="00A55DB1">
        <w:rPr>
          <w:sz w:val="18"/>
        </w:rPr>
        <w:t>alay</w:t>
      </w:r>
      <w:r w:rsidRPr="00A55DB1" w:rsidR="0030183B">
        <w:rPr>
          <w:sz w:val="18"/>
        </w:rPr>
        <w:t xml:space="preserve"> </w:t>
      </w:r>
      <w:r w:rsidRPr="00A55DB1">
        <w:rPr>
          <w:sz w:val="18"/>
        </w:rPr>
        <w:t>edip</w:t>
      </w:r>
      <w:r w:rsidRPr="00A55DB1" w:rsidR="0030183B">
        <w:rPr>
          <w:sz w:val="18"/>
        </w:rPr>
        <w:t xml:space="preserve"> </w:t>
      </w:r>
      <w:r w:rsidRPr="00A55DB1">
        <w:rPr>
          <w:sz w:val="18"/>
        </w:rPr>
        <w:t>o</w:t>
      </w:r>
      <w:r w:rsidRPr="00A55DB1" w:rsidR="0030183B">
        <w:rPr>
          <w:sz w:val="18"/>
        </w:rPr>
        <w:t xml:space="preserve"> </w:t>
      </w:r>
      <w:r w:rsidRPr="00A55DB1">
        <w:rPr>
          <w:sz w:val="18"/>
        </w:rPr>
        <w:t>çağrışımı</w:t>
      </w:r>
      <w:r w:rsidRPr="00A55DB1" w:rsidR="0030183B">
        <w:rPr>
          <w:sz w:val="18"/>
        </w:rPr>
        <w:t xml:space="preserve"> </w:t>
      </w:r>
      <w:r w:rsidRPr="00A55DB1">
        <w:rPr>
          <w:sz w:val="18"/>
        </w:rPr>
        <w:t>yaptırmak</w:t>
      </w:r>
      <w:r w:rsidRPr="00A55DB1" w:rsidR="0030183B">
        <w:rPr>
          <w:sz w:val="18"/>
        </w:rPr>
        <w:t xml:space="preserve"> </w:t>
      </w:r>
      <w:r w:rsidRPr="00A55DB1">
        <w:rPr>
          <w:sz w:val="18"/>
        </w:rPr>
        <w:t>yakışık</w:t>
      </w:r>
      <w:r w:rsidRPr="00A55DB1" w:rsidR="0030183B">
        <w:rPr>
          <w:sz w:val="18"/>
        </w:rPr>
        <w:t xml:space="preserve"> </w:t>
      </w:r>
      <w:r w:rsidRPr="00A55DB1">
        <w:rPr>
          <w:sz w:val="18"/>
        </w:rPr>
        <w:t>bir</w:t>
      </w:r>
      <w:r w:rsidRPr="00A55DB1" w:rsidR="0030183B">
        <w:rPr>
          <w:sz w:val="18"/>
        </w:rPr>
        <w:t xml:space="preserve"> </w:t>
      </w:r>
      <w:r w:rsidRPr="00A55DB1">
        <w:rPr>
          <w:sz w:val="18"/>
        </w:rPr>
        <w:t>şey</w:t>
      </w:r>
      <w:r w:rsidRPr="00A55DB1" w:rsidR="0030183B">
        <w:rPr>
          <w:sz w:val="18"/>
        </w:rPr>
        <w:t xml:space="preserve"> </w:t>
      </w:r>
      <w:r w:rsidRPr="00A55DB1">
        <w:rPr>
          <w:sz w:val="18"/>
        </w:rPr>
        <w:t>değil,</w:t>
      </w:r>
      <w:r w:rsidRPr="00A55DB1" w:rsidR="0030183B">
        <w:rPr>
          <w:sz w:val="18"/>
        </w:rPr>
        <w:t xml:space="preserve"> </w:t>
      </w:r>
      <w:r w:rsidRPr="00A55DB1">
        <w:rPr>
          <w:sz w:val="18"/>
        </w:rPr>
        <w:t>sana</w:t>
      </w:r>
      <w:r w:rsidRPr="00A55DB1" w:rsidR="0030183B">
        <w:rPr>
          <w:sz w:val="18"/>
        </w:rPr>
        <w:t xml:space="preserve"> </w:t>
      </w:r>
      <w:r w:rsidRPr="00A55DB1">
        <w:rPr>
          <w:sz w:val="18"/>
        </w:rPr>
        <w:t>tavsiye</w:t>
      </w:r>
      <w:r w:rsidRPr="00A55DB1" w:rsidR="0030183B">
        <w:rPr>
          <w:sz w:val="18"/>
        </w:rPr>
        <w:t xml:space="preserve"> </w:t>
      </w:r>
      <w:r w:rsidRPr="00A55DB1">
        <w:rPr>
          <w:sz w:val="18"/>
        </w:rPr>
        <w:t>etmem.</w:t>
      </w:r>
    </w:p>
    <w:p w:rsidRPr="00A55DB1" w:rsidR="00E348AE" w:rsidP="00A55DB1" w:rsidRDefault="00E348AE">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p>
    <w:p w:rsidRPr="00A55DB1" w:rsidR="00E348AE" w:rsidP="00A55DB1" w:rsidRDefault="00E348AE">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r w:rsidRPr="00A55DB1" w:rsidR="0030183B">
        <w:rPr>
          <w:sz w:val="18"/>
        </w:rPr>
        <w:t xml:space="preserve"> </w:t>
      </w:r>
      <w:r w:rsidRPr="00A55DB1">
        <w:rPr>
          <w:sz w:val="18"/>
        </w:rPr>
        <w:t>bitirelim.</w:t>
      </w:r>
    </w:p>
    <w:p w:rsidRPr="00A55DB1" w:rsidR="00E348AE" w:rsidP="00A55DB1" w:rsidRDefault="00E348AE">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Şimdi</w:t>
      </w:r>
      <w:r w:rsidRPr="00A55DB1" w:rsidR="0030183B">
        <w:rPr>
          <w:sz w:val="18"/>
        </w:rPr>
        <w:t xml:space="preserve"> </w:t>
      </w:r>
      <w:r w:rsidRPr="00A55DB1">
        <w:rPr>
          <w:sz w:val="18"/>
        </w:rPr>
        <w:t>gelelim</w:t>
      </w:r>
      <w:r w:rsidRPr="00A55DB1" w:rsidR="0030183B">
        <w:rPr>
          <w:sz w:val="18"/>
        </w:rPr>
        <w:t xml:space="preserve"> </w:t>
      </w:r>
      <w:r w:rsidRPr="00A55DB1">
        <w:rPr>
          <w:sz w:val="18"/>
        </w:rPr>
        <w:t>Mehmet</w:t>
      </w:r>
      <w:r w:rsidRPr="00A55DB1" w:rsidR="0030183B">
        <w:rPr>
          <w:sz w:val="18"/>
        </w:rPr>
        <w:t xml:space="preserve"> </w:t>
      </w:r>
      <w:r w:rsidRPr="00A55DB1">
        <w:rPr>
          <w:sz w:val="18"/>
        </w:rPr>
        <w:t>Muş’un</w:t>
      </w:r>
      <w:r w:rsidRPr="00A55DB1" w:rsidR="0030183B">
        <w:rPr>
          <w:sz w:val="18"/>
        </w:rPr>
        <w:t xml:space="preserve"> </w:t>
      </w:r>
      <w:r w:rsidRPr="00A55DB1">
        <w:rPr>
          <w:sz w:val="18"/>
        </w:rPr>
        <w:t>dediğine…</w:t>
      </w:r>
      <w:r w:rsidRPr="00A55DB1" w:rsidR="0030183B">
        <w:rPr>
          <w:sz w:val="18"/>
        </w:rPr>
        <w:t xml:space="preserve"> </w:t>
      </w:r>
      <w:r w:rsidRPr="00A55DB1">
        <w:rPr>
          <w:sz w:val="18"/>
        </w:rPr>
        <w:t>Hem</w:t>
      </w:r>
      <w:r w:rsidRPr="00A55DB1" w:rsidR="0030183B">
        <w:rPr>
          <w:sz w:val="18"/>
        </w:rPr>
        <w:t xml:space="preserve"> </w:t>
      </w:r>
      <w:r w:rsidRPr="00A55DB1">
        <w:rPr>
          <w:sz w:val="18"/>
        </w:rPr>
        <w:t>vallahi</w:t>
      </w:r>
      <w:r w:rsidRPr="00A55DB1" w:rsidR="0030183B">
        <w:rPr>
          <w:sz w:val="18"/>
        </w:rPr>
        <w:t xml:space="preserve"> </w:t>
      </w:r>
      <w:r w:rsidRPr="00A55DB1">
        <w:rPr>
          <w:sz w:val="18"/>
        </w:rPr>
        <w:t>de</w:t>
      </w:r>
      <w:r w:rsidRPr="00A55DB1" w:rsidR="0030183B">
        <w:rPr>
          <w:sz w:val="18"/>
        </w:rPr>
        <w:t xml:space="preserve"> </w:t>
      </w:r>
      <w:r w:rsidRPr="00A55DB1">
        <w:rPr>
          <w:sz w:val="18"/>
        </w:rPr>
        <w:t>hem</w:t>
      </w:r>
      <w:r w:rsidRPr="00A55DB1" w:rsidR="0030183B">
        <w:rPr>
          <w:sz w:val="18"/>
        </w:rPr>
        <w:t xml:space="preserve"> </w:t>
      </w:r>
      <w:r w:rsidRPr="00A55DB1">
        <w:rPr>
          <w:sz w:val="18"/>
        </w:rPr>
        <w:t>billahi</w:t>
      </w:r>
      <w:r w:rsidRPr="00A55DB1" w:rsidR="0030183B">
        <w:rPr>
          <w:sz w:val="18"/>
        </w:rPr>
        <w:t xml:space="preserve"> </w:t>
      </w:r>
      <w:r w:rsidRPr="00A55DB1">
        <w:rPr>
          <w:sz w:val="18"/>
        </w:rPr>
        <w:t>de,</w:t>
      </w:r>
      <w:r w:rsidRPr="00A55DB1" w:rsidR="0030183B">
        <w:rPr>
          <w:sz w:val="18"/>
        </w:rPr>
        <w:t xml:space="preserve"> </w:t>
      </w:r>
      <w:r w:rsidRPr="00A55DB1">
        <w:rPr>
          <w:sz w:val="18"/>
        </w:rPr>
        <w:t>yeminle</w:t>
      </w:r>
      <w:r w:rsidRPr="00A55DB1" w:rsidR="0030183B">
        <w:rPr>
          <w:sz w:val="18"/>
        </w:rPr>
        <w:t xml:space="preserve"> </w:t>
      </w:r>
      <w:r w:rsidRPr="00A55DB1">
        <w:rPr>
          <w:sz w:val="18"/>
        </w:rPr>
        <w:t>söylüyorum</w:t>
      </w:r>
      <w:r w:rsidRPr="00A55DB1" w:rsidR="0030183B">
        <w:rPr>
          <w:sz w:val="18"/>
        </w:rPr>
        <w:t xml:space="preserve"> </w:t>
      </w:r>
      <w:r w:rsidRPr="00A55DB1">
        <w:rPr>
          <w:sz w:val="18"/>
        </w:rPr>
        <w:t>ki</w:t>
      </w:r>
      <w:r w:rsidRPr="00A55DB1" w:rsidR="0030183B">
        <w:rPr>
          <w:sz w:val="18"/>
        </w:rPr>
        <w:t xml:space="preserve"> </w:t>
      </w:r>
      <w:r w:rsidRPr="00A55DB1">
        <w:rPr>
          <w:sz w:val="18"/>
        </w:rPr>
        <w:t>o</w:t>
      </w:r>
      <w:r w:rsidRPr="00A55DB1" w:rsidR="0030183B">
        <w:rPr>
          <w:sz w:val="18"/>
        </w:rPr>
        <w:t xml:space="preserve"> </w:t>
      </w:r>
      <w:r w:rsidRPr="00A55DB1">
        <w:rPr>
          <w:sz w:val="18"/>
        </w:rPr>
        <w:t>görüntüde,</w:t>
      </w:r>
      <w:r w:rsidRPr="00A55DB1" w:rsidR="0030183B">
        <w:rPr>
          <w:sz w:val="18"/>
        </w:rPr>
        <w:t xml:space="preserve"> </w:t>
      </w:r>
      <w:r w:rsidRPr="00A55DB1">
        <w:rPr>
          <w:sz w:val="18"/>
        </w:rPr>
        <w:t>o</w:t>
      </w:r>
      <w:r w:rsidRPr="00A55DB1" w:rsidR="0030183B">
        <w:rPr>
          <w:sz w:val="18"/>
        </w:rPr>
        <w:t xml:space="preserve"> </w:t>
      </w:r>
      <w:r w:rsidRPr="00A55DB1">
        <w:rPr>
          <w:sz w:val="18"/>
        </w:rPr>
        <w:t>görüntü</w:t>
      </w:r>
      <w:r w:rsidRPr="00A55DB1" w:rsidR="0030183B">
        <w:rPr>
          <w:sz w:val="18"/>
        </w:rPr>
        <w:t xml:space="preserve"> </w:t>
      </w:r>
      <w:r w:rsidRPr="00A55DB1">
        <w:rPr>
          <w:sz w:val="18"/>
        </w:rPr>
        <w:t>dışında</w:t>
      </w:r>
      <w:r w:rsidRPr="00A55DB1" w:rsidR="0030183B">
        <w:rPr>
          <w:sz w:val="18"/>
        </w:rPr>
        <w:t xml:space="preserve"> </w:t>
      </w:r>
      <w:r w:rsidRPr="00A55DB1">
        <w:rPr>
          <w:sz w:val="18"/>
        </w:rPr>
        <w:t>bu</w:t>
      </w:r>
      <w:r w:rsidRPr="00A55DB1" w:rsidR="0030183B">
        <w:rPr>
          <w:sz w:val="18"/>
        </w:rPr>
        <w:t xml:space="preserve"> </w:t>
      </w:r>
      <w:r w:rsidRPr="00A55DB1">
        <w:rPr>
          <w:sz w:val="18"/>
        </w:rPr>
        <w:t>Özgür</w:t>
      </w:r>
      <w:r w:rsidRPr="00A55DB1" w:rsidR="0030183B">
        <w:rPr>
          <w:sz w:val="18"/>
        </w:rPr>
        <w:t xml:space="preserve"> </w:t>
      </w:r>
      <w:r w:rsidRPr="00A55DB1">
        <w:rPr>
          <w:sz w:val="18"/>
        </w:rPr>
        <w:t>Özel’in</w:t>
      </w:r>
      <w:r w:rsidRPr="00A55DB1" w:rsidR="0030183B">
        <w:rPr>
          <w:sz w:val="18"/>
        </w:rPr>
        <w:t xml:space="preserve"> </w:t>
      </w:r>
      <w:r w:rsidRPr="00A55DB1">
        <w:rPr>
          <w:sz w:val="18"/>
        </w:rPr>
        <w:t>bu</w:t>
      </w:r>
      <w:r w:rsidRPr="00A55DB1" w:rsidR="0030183B">
        <w:rPr>
          <w:sz w:val="18"/>
        </w:rPr>
        <w:t xml:space="preserve"> </w:t>
      </w:r>
      <w:r w:rsidRPr="00A55DB1">
        <w:rPr>
          <w:sz w:val="18"/>
        </w:rPr>
        <w:t>FETÖ’yle</w:t>
      </w:r>
      <w:r w:rsidRPr="00A55DB1" w:rsidR="0030183B">
        <w:rPr>
          <w:sz w:val="18"/>
        </w:rPr>
        <w:t xml:space="preserve"> </w:t>
      </w:r>
      <w:r w:rsidRPr="00A55DB1">
        <w:rPr>
          <w:sz w:val="18"/>
        </w:rPr>
        <w:t>ilgili…</w:t>
      </w:r>
    </w:p>
    <w:p w:rsidRPr="00A55DB1" w:rsidR="00E348AE" w:rsidP="00A55DB1" w:rsidRDefault="00E348AE">
      <w:pPr>
        <w:pStyle w:val="GENELKURUL"/>
        <w:spacing w:line="240" w:lineRule="auto"/>
        <w:rPr>
          <w:sz w:val="18"/>
        </w:rPr>
      </w:pPr>
      <w:r w:rsidRPr="00A55DB1">
        <w:rPr>
          <w:sz w:val="18"/>
        </w:rPr>
        <w:t>RECEP</w:t>
      </w:r>
      <w:r w:rsidRPr="00A55DB1" w:rsidR="0030183B">
        <w:rPr>
          <w:sz w:val="18"/>
        </w:rPr>
        <w:t xml:space="preserve"> </w:t>
      </w:r>
      <w:r w:rsidRPr="00A55DB1">
        <w:rPr>
          <w:sz w:val="18"/>
        </w:rPr>
        <w:t>ÖZEL</w:t>
      </w:r>
      <w:r w:rsidRPr="00A55DB1" w:rsidR="0030183B">
        <w:rPr>
          <w:sz w:val="18"/>
        </w:rPr>
        <w:t xml:space="preserve"> </w:t>
      </w:r>
      <w:r w:rsidRPr="00A55DB1">
        <w:rPr>
          <w:sz w:val="18"/>
        </w:rPr>
        <w:t>(Isparta)</w:t>
      </w:r>
      <w:r w:rsidRPr="00A55DB1" w:rsidR="0030183B">
        <w:rPr>
          <w:sz w:val="18"/>
        </w:rPr>
        <w:t xml:space="preserve"> </w:t>
      </w:r>
      <w:r w:rsidRPr="00A55DB1">
        <w:rPr>
          <w:sz w:val="18"/>
        </w:rPr>
        <w:t>–</w:t>
      </w:r>
      <w:r w:rsidRPr="00A55DB1" w:rsidR="0030183B">
        <w:rPr>
          <w:sz w:val="18"/>
        </w:rPr>
        <w:t xml:space="preserve"> </w:t>
      </w:r>
      <w:r w:rsidRPr="00A55DB1">
        <w:rPr>
          <w:sz w:val="18"/>
        </w:rPr>
        <w:t>Gel,</w:t>
      </w:r>
      <w:r w:rsidRPr="00A55DB1" w:rsidR="0030183B">
        <w:rPr>
          <w:sz w:val="18"/>
        </w:rPr>
        <w:t xml:space="preserve"> </w:t>
      </w:r>
      <w:r w:rsidRPr="00A55DB1">
        <w:rPr>
          <w:sz w:val="18"/>
        </w:rPr>
        <w:t>gel!</w:t>
      </w:r>
    </w:p>
    <w:p w:rsidRPr="00A55DB1" w:rsidR="00E348AE" w:rsidP="00A55DB1" w:rsidRDefault="00E348AE">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Dur,</w:t>
      </w:r>
      <w:r w:rsidRPr="00A55DB1" w:rsidR="0030183B">
        <w:rPr>
          <w:sz w:val="18"/>
        </w:rPr>
        <w:t xml:space="preserve"> </w:t>
      </w:r>
      <w:r w:rsidRPr="00A55DB1">
        <w:rPr>
          <w:sz w:val="18"/>
        </w:rPr>
        <w:t>görüntüye</w:t>
      </w:r>
      <w:r w:rsidRPr="00A55DB1" w:rsidR="0030183B">
        <w:rPr>
          <w:sz w:val="18"/>
        </w:rPr>
        <w:t xml:space="preserve"> </w:t>
      </w:r>
      <w:r w:rsidRPr="00A55DB1">
        <w:rPr>
          <w:sz w:val="18"/>
        </w:rPr>
        <w:t>geliyorum.</w:t>
      </w:r>
      <w:r w:rsidRPr="00A55DB1" w:rsidR="0030183B">
        <w:rPr>
          <w:sz w:val="18"/>
        </w:rPr>
        <w:t xml:space="preserve"> </w:t>
      </w:r>
      <w:r w:rsidRPr="00A55DB1">
        <w:rPr>
          <w:sz w:val="18"/>
        </w:rPr>
        <w:t>İnsanda</w:t>
      </w:r>
      <w:r w:rsidRPr="00A55DB1" w:rsidR="0030183B">
        <w:rPr>
          <w:sz w:val="18"/>
        </w:rPr>
        <w:t xml:space="preserve"> </w:t>
      </w:r>
      <w:r w:rsidRPr="00A55DB1">
        <w:rPr>
          <w:sz w:val="18"/>
        </w:rPr>
        <w:t>birazcık</w:t>
      </w:r>
      <w:r w:rsidRPr="00A55DB1" w:rsidR="0030183B">
        <w:rPr>
          <w:sz w:val="18"/>
        </w:rPr>
        <w:t xml:space="preserve"> </w:t>
      </w:r>
      <w:r w:rsidRPr="00A55DB1">
        <w:rPr>
          <w:sz w:val="18"/>
        </w:rPr>
        <w:t>sabır,</w:t>
      </w:r>
      <w:r w:rsidRPr="00A55DB1" w:rsidR="0030183B">
        <w:rPr>
          <w:sz w:val="18"/>
        </w:rPr>
        <w:t xml:space="preserve"> </w:t>
      </w:r>
      <w:r w:rsidRPr="00A55DB1">
        <w:rPr>
          <w:sz w:val="18"/>
        </w:rPr>
        <w:t>birazcık…</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gürültüler)</w:t>
      </w:r>
      <w:r w:rsidRPr="00A55DB1" w:rsidR="0030183B">
        <w:rPr>
          <w:sz w:val="18"/>
        </w:rPr>
        <w:t xml:space="preserve"> </w:t>
      </w:r>
      <w:r w:rsidRPr="00A55DB1">
        <w:rPr>
          <w:sz w:val="18"/>
        </w:rPr>
        <w:t>Anlatacağım,</w:t>
      </w:r>
      <w:r w:rsidRPr="00A55DB1" w:rsidR="0030183B">
        <w:rPr>
          <w:sz w:val="18"/>
        </w:rPr>
        <w:t xml:space="preserve"> </w:t>
      </w:r>
      <w:r w:rsidRPr="00A55DB1">
        <w:rPr>
          <w:sz w:val="18"/>
        </w:rPr>
        <w:t>anlatmayayım</w:t>
      </w:r>
      <w:r w:rsidRPr="00A55DB1" w:rsidR="0030183B">
        <w:rPr>
          <w:sz w:val="18"/>
        </w:rPr>
        <w:t xml:space="preserve"> </w:t>
      </w:r>
      <w:r w:rsidRPr="00A55DB1">
        <w:rPr>
          <w:sz w:val="18"/>
        </w:rPr>
        <w:t>mı?</w:t>
      </w:r>
      <w:r w:rsidRPr="00A55DB1" w:rsidR="0030183B">
        <w:rPr>
          <w:sz w:val="18"/>
        </w:rPr>
        <w:t xml:space="preserve"> </w:t>
      </w:r>
      <w:r w:rsidRPr="00A55DB1">
        <w:rPr>
          <w:sz w:val="18"/>
        </w:rPr>
        <w:t>Bana</w:t>
      </w:r>
      <w:r w:rsidRPr="00A55DB1" w:rsidR="0030183B">
        <w:rPr>
          <w:sz w:val="18"/>
        </w:rPr>
        <w:t xml:space="preserve"> </w:t>
      </w:r>
      <w:r w:rsidRPr="00A55DB1">
        <w:rPr>
          <w:sz w:val="18"/>
        </w:rPr>
        <w:t>mı</w:t>
      </w:r>
      <w:r w:rsidRPr="00A55DB1" w:rsidR="0030183B">
        <w:rPr>
          <w:sz w:val="18"/>
        </w:rPr>
        <w:t xml:space="preserve"> </w:t>
      </w:r>
      <w:r w:rsidRPr="00A55DB1">
        <w:rPr>
          <w:sz w:val="18"/>
        </w:rPr>
        <w:t>yapıyorsun</w:t>
      </w:r>
      <w:r w:rsidRPr="00A55DB1" w:rsidR="0030183B">
        <w:rPr>
          <w:sz w:val="18"/>
        </w:rPr>
        <w:t xml:space="preserve"> </w:t>
      </w:r>
      <w:r w:rsidRPr="00A55DB1">
        <w:rPr>
          <w:sz w:val="18"/>
        </w:rPr>
        <w:t>onu?</w:t>
      </w:r>
      <w:r w:rsidRPr="00A55DB1" w:rsidR="0030183B">
        <w:rPr>
          <w:sz w:val="18"/>
        </w:rPr>
        <w:t xml:space="preserve"> </w:t>
      </w:r>
      <w:r w:rsidRPr="00A55DB1">
        <w:rPr>
          <w:sz w:val="18"/>
        </w:rPr>
        <w:t>Yazık</w:t>
      </w:r>
      <w:r w:rsidRPr="00A55DB1" w:rsidR="0030183B">
        <w:rPr>
          <w:sz w:val="18"/>
        </w:rPr>
        <w:t xml:space="preserve"> </w:t>
      </w:r>
      <w:r w:rsidRPr="00A55DB1">
        <w:rPr>
          <w:sz w:val="18"/>
        </w:rPr>
        <w:t>ya!</w:t>
      </w:r>
      <w:r w:rsidRPr="00A55DB1" w:rsidR="0030183B">
        <w:rPr>
          <w:sz w:val="18"/>
        </w:rPr>
        <w:t xml:space="preserve"> </w:t>
      </w:r>
      <w:r w:rsidRPr="00A55DB1">
        <w:rPr>
          <w:sz w:val="18"/>
        </w:rPr>
        <w:t>Uçakta</w:t>
      </w:r>
      <w:r w:rsidRPr="00A55DB1" w:rsidR="0030183B">
        <w:rPr>
          <w:sz w:val="18"/>
        </w:rPr>
        <w:t xml:space="preserve"> </w:t>
      </w:r>
      <w:r w:rsidRPr="00A55DB1">
        <w:rPr>
          <w:sz w:val="18"/>
        </w:rPr>
        <w:t>gördüğünde</w:t>
      </w:r>
      <w:r w:rsidRPr="00A55DB1" w:rsidR="0030183B">
        <w:rPr>
          <w:sz w:val="18"/>
        </w:rPr>
        <w:t xml:space="preserve"> </w:t>
      </w:r>
      <w:r w:rsidRPr="00A55DB1">
        <w:rPr>
          <w:sz w:val="18"/>
        </w:rPr>
        <w:t>böyle</w:t>
      </w:r>
      <w:r w:rsidRPr="00A55DB1" w:rsidR="0030183B">
        <w:rPr>
          <w:sz w:val="18"/>
        </w:rPr>
        <w:t xml:space="preserve"> </w:t>
      </w:r>
      <w:r w:rsidRPr="00A55DB1">
        <w:rPr>
          <w:sz w:val="18"/>
        </w:rPr>
        <w:t>yapmıyorsun</w:t>
      </w:r>
      <w:r w:rsidRPr="00A55DB1" w:rsidR="0030183B">
        <w:rPr>
          <w:sz w:val="18"/>
        </w:rPr>
        <w:t xml:space="preserve"> </w:t>
      </w:r>
      <w:r w:rsidRPr="00A55DB1">
        <w:rPr>
          <w:sz w:val="18"/>
        </w:rPr>
        <w:t>ama</w:t>
      </w:r>
      <w:r w:rsidRPr="00A55DB1" w:rsidR="0030183B">
        <w:rPr>
          <w:sz w:val="18"/>
        </w:rPr>
        <w:t xml:space="preserve"> </w:t>
      </w:r>
      <w:r w:rsidRPr="00A55DB1">
        <w:rPr>
          <w:sz w:val="18"/>
        </w:rPr>
        <w:t>yazık,</w:t>
      </w:r>
      <w:r w:rsidRPr="00A55DB1" w:rsidR="0030183B">
        <w:rPr>
          <w:sz w:val="18"/>
        </w:rPr>
        <w:t xml:space="preserve"> </w:t>
      </w:r>
      <w:r w:rsidRPr="00A55DB1">
        <w:rPr>
          <w:sz w:val="18"/>
        </w:rPr>
        <w:t>yapma.</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Şimdi,</w:t>
      </w:r>
      <w:r w:rsidRPr="00A55DB1" w:rsidR="0030183B">
        <w:rPr>
          <w:sz w:val="18"/>
        </w:rPr>
        <w:t xml:space="preserve"> </w:t>
      </w:r>
      <w:r w:rsidRPr="00A55DB1">
        <w:rPr>
          <w:sz w:val="18"/>
        </w:rPr>
        <w:t>değerli</w:t>
      </w:r>
      <w:r w:rsidRPr="00A55DB1" w:rsidR="0030183B">
        <w:rPr>
          <w:sz w:val="18"/>
        </w:rPr>
        <w:t xml:space="preserve"> </w:t>
      </w:r>
      <w:r w:rsidRPr="00A55DB1">
        <w:rPr>
          <w:sz w:val="18"/>
        </w:rPr>
        <w:t>arkadaşlar,</w:t>
      </w:r>
      <w:r w:rsidRPr="00A55DB1" w:rsidR="0030183B">
        <w:rPr>
          <w:sz w:val="18"/>
        </w:rPr>
        <w:t xml:space="preserve"> </w:t>
      </w:r>
      <w:r w:rsidRPr="00A55DB1">
        <w:rPr>
          <w:sz w:val="18"/>
        </w:rPr>
        <w:t>Özgür</w:t>
      </w:r>
      <w:r w:rsidRPr="00A55DB1" w:rsidR="0030183B">
        <w:rPr>
          <w:sz w:val="18"/>
        </w:rPr>
        <w:t xml:space="preserve"> </w:t>
      </w:r>
      <w:r w:rsidRPr="00A55DB1">
        <w:rPr>
          <w:sz w:val="18"/>
        </w:rPr>
        <w:t>Özel’in</w:t>
      </w:r>
      <w:r w:rsidRPr="00A55DB1" w:rsidR="0030183B">
        <w:rPr>
          <w:sz w:val="18"/>
        </w:rPr>
        <w:t xml:space="preserve"> </w:t>
      </w:r>
      <w:r w:rsidRPr="00A55DB1">
        <w:rPr>
          <w:sz w:val="18"/>
        </w:rPr>
        <w:t>ömrühayatında</w:t>
      </w:r>
      <w:r w:rsidRPr="00A55DB1" w:rsidR="0030183B">
        <w:rPr>
          <w:sz w:val="18"/>
        </w:rPr>
        <w:t xml:space="preserve"> </w:t>
      </w:r>
      <w:r w:rsidRPr="00A55DB1">
        <w:rPr>
          <w:sz w:val="18"/>
        </w:rPr>
        <w:t>bu</w:t>
      </w:r>
      <w:r w:rsidRPr="00A55DB1" w:rsidR="0030183B">
        <w:rPr>
          <w:sz w:val="18"/>
        </w:rPr>
        <w:t xml:space="preserve"> </w:t>
      </w:r>
      <w:r w:rsidRPr="00A55DB1">
        <w:rPr>
          <w:sz w:val="18"/>
        </w:rPr>
        <w:t>FETÖ’yle</w:t>
      </w:r>
      <w:r w:rsidRPr="00A55DB1" w:rsidR="0030183B">
        <w:rPr>
          <w:sz w:val="18"/>
        </w:rPr>
        <w:t xml:space="preserve"> </w:t>
      </w:r>
      <w:r w:rsidRPr="00A55DB1">
        <w:rPr>
          <w:sz w:val="18"/>
        </w:rPr>
        <w:t>ilgili</w:t>
      </w:r>
      <w:r w:rsidRPr="00A55DB1" w:rsidR="0030183B">
        <w:rPr>
          <w:sz w:val="18"/>
        </w:rPr>
        <w:t xml:space="preserve"> </w:t>
      </w:r>
      <w:r w:rsidRPr="00A55DB1">
        <w:rPr>
          <w:sz w:val="18"/>
        </w:rPr>
        <w:t>bir</w:t>
      </w:r>
      <w:r w:rsidRPr="00A55DB1" w:rsidR="0030183B">
        <w:rPr>
          <w:sz w:val="18"/>
        </w:rPr>
        <w:t xml:space="preserve"> </w:t>
      </w:r>
      <w:r w:rsidRPr="00A55DB1">
        <w:rPr>
          <w:sz w:val="18"/>
        </w:rPr>
        <w:t>tek</w:t>
      </w:r>
      <w:r w:rsidRPr="00A55DB1" w:rsidR="0030183B">
        <w:rPr>
          <w:sz w:val="18"/>
        </w:rPr>
        <w:t xml:space="preserve"> </w:t>
      </w:r>
      <w:r w:rsidRPr="00A55DB1">
        <w:rPr>
          <w:sz w:val="18"/>
        </w:rPr>
        <w:t>cümlesi,</w:t>
      </w:r>
      <w:r w:rsidRPr="00A55DB1" w:rsidR="0030183B">
        <w:rPr>
          <w:sz w:val="18"/>
        </w:rPr>
        <w:t xml:space="preserve"> </w:t>
      </w:r>
      <w:r w:rsidRPr="00A55DB1">
        <w:rPr>
          <w:sz w:val="18"/>
        </w:rPr>
        <w:t>bir</w:t>
      </w:r>
      <w:r w:rsidRPr="00A55DB1" w:rsidR="0030183B">
        <w:rPr>
          <w:sz w:val="18"/>
        </w:rPr>
        <w:t xml:space="preserve"> </w:t>
      </w:r>
      <w:r w:rsidRPr="00A55DB1">
        <w:rPr>
          <w:sz w:val="18"/>
        </w:rPr>
        <w:t>tek</w:t>
      </w:r>
      <w:r w:rsidRPr="00A55DB1" w:rsidR="0030183B">
        <w:rPr>
          <w:sz w:val="18"/>
        </w:rPr>
        <w:t xml:space="preserve"> </w:t>
      </w:r>
      <w:r w:rsidRPr="00A55DB1">
        <w:rPr>
          <w:sz w:val="18"/>
        </w:rPr>
        <w:t>olumlu</w:t>
      </w:r>
      <w:r w:rsidRPr="00A55DB1" w:rsidR="0030183B">
        <w:rPr>
          <w:sz w:val="18"/>
        </w:rPr>
        <w:t xml:space="preserve"> </w:t>
      </w:r>
      <w:r w:rsidRPr="00A55DB1">
        <w:rPr>
          <w:sz w:val="18"/>
        </w:rPr>
        <w:t>sözü</w:t>
      </w:r>
      <w:r w:rsidRPr="00A55DB1" w:rsidR="0030183B">
        <w:rPr>
          <w:sz w:val="18"/>
        </w:rPr>
        <w:t xml:space="preserve"> </w:t>
      </w:r>
      <w:r w:rsidRPr="00A55DB1">
        <w:rPr>
          <w:sz w:val="18"/>
        </w:rPr>
        <w:t>olmadığı</w:t>
      </w:r>
      <w:r w:rsidRPr="00A55DB1" w:rsidR="0030183B">
        <w:rPr>
          <w:sz w:val="18"/>
        </w:rPr>
        <w:t xml:space="preserve"> </w:t>
      </w:r>
      <w:r w:rsidRPr="00A55DB1">
        <w:rPr>
          <w:sz w:val="18"/>
        </w:rPr>
        <w:t>gibi</w:t>
      </w:r>
      <w:r w:rsidRPr="00A55DB1" w:rsidR="0030183B">
        <w:rPr>
          <w:sz w:val="18"/>
        </w:rPr>
        <w:t xml:space="preserve"> </w:t>
      </w:r>
      <w:r w:rsidRPr="00A55DB1">
        <w:rPr>
          <w:sz w:val="18"/>
        </w:rPr>
        <w:t>Ergenekon’un</w:t>
      </w:r>
      <w:r w:rsidRPr="00A55DB1" w:rsidR="0030183B">
        <w:rPr>
          <w:sz w:val="18"/>
        </w:rPr>
        <w:t xml:space="preserve"> </w:t>
      </w:r>
      <w:r w:rsidRPr="00A55DB1">
        <w:rPr>
          <w:sz w:val="18"/>
        </w:rPr>
        <w:t>savcısından,</w:t>
      </w:r>
      <w:r w:rsidRPr="00A55DB1" w:rsidR="0030183B">
        <w:rPr>
          <w:sz w:val="18"/>
        </w:rPr>
        <w:t xml:space="preserve"> </w:t>
      </w:r>
      <w:r w:rsidRPr="00A55DB1">
        <w:rPr>
          <w:sz w:val="18"/>
        </w:rPr>
        <w:t>2011</w:t>
      </w:r>
      <w:r w:rsidRPr="00A55DB1" w:rsidR="0030183B">
        <w:rPr>
          <w:sz w:val="18"/>
        </w:rPr>
        <w:t xml:space="preserve"> </w:t>
      </w:r>
      <w:r w:rsidRPr="00A55DB1">
        <w:rPr>
          <w:sz w:val="18"/>
        </w:rPr>
        <w:t>yılında</w:t>
      </w:r>
      <w:r w:rsidRPr="00A55DB1" w:rsidR="0030183B">
        <w:rPr>
          <w:sz w:val="18"/>
        </w:rPr>
        <w:t xml:space="preserve"> </w:t>
      </w:r>
      <w:r w:rsidRPr="00A55DB1">
        <w:rPr>
          <w:sz w:val="18"/>
        </w:rPr>
        <w:t>odasını</w:t>
      </w:r>
      <w:r w:rsidRPr="00A55DB1" w:rsidR="0030183B">
        <w:rPr>
          <w:sz w:val="18"/>
        </w:rPr>
        <w:t xml:space="preserve"> </w:t>
      </w:r>
      <w:r w:rsidRPr="00A55DB1">
        <w:rPr>
          <w:sz w:val="18"/>
        </w:rPr>
        <w:t>basmak</w:t>
      </w:r>
      <w:r w:rsidRPr="00A55DB1" w:rsidR="0030183B">
        <w:rPr>
          <w:sz w:val="18"/>
        </w:rPr>
        <w:t xml:space="preserve"> </w:t>
      </w:r>
      <w:r w:rsidRPr="00A55DB1">
        <w:rPr>
          <w:sz w:val="18"/>
        </w:rPr>
        <w:t>suçundan</w:t>
      </w:r>
      <w:r w:rsidRPr="00A55DB1" w:rsidR="0030183B">
        <w:rPr>
          <w:sz w:val="18"/>
        </w:rPr>
        <w:t xml:space="preserve"> </w:t>
      </w:r>
      <w:r w:rsidRPr="00A55DB1">
        <w:rPr>
          <w:sz w:val="18"/>
        </w:rPr>
        <w:t>Özese</w:t>
      </w:r>
      <w:r w:rsidRPr="00A55DB1" w:rsidR="0030183B">
        <w:rPr>
          <w:sz w:val="18"/>
        </w:rPr>
        <w:t xml:space="preserve"> </w:t>
      </w:r>
      <w:r w:rsidRPr="00A55DB1">
        <w:rPr>
          <w:sz w:val="18"/>
        </w:rPr>
        <w:t>tarafından</w:t>
      </w:r>
      <w:r w:rsidRPr="00A55DB1" w:rsidR="0030183B">
        <w:rPr>
          <w:sz w:val="18"/>
        </w:rPr>
        <w:t xml:space="preserve"> </w:t>
      </w:r>
      <w:r w:rsidRPr="00A55DB1">
        <w:rPr>
          <w:sz w:val="18"/>
        </w:rPr>
        <w:t>mahkemeye</w:t>
      </w:r>
      <w:r w:rsidRPr="00A55DB1" w:rsidR="0030183B">
        <w:rPr>
          <w:sz w:val="18"/>
        </w:rPr>
        <w:t xml:space="preserve"> </w:t>
      </w:r>
      <w:r w:rsidRPr="00A55DB1">
        <w:rPr>
          <w:sz w:val="18"/>
        </w:rPr>
        <w:t>verilmiş,</w:t>
      </w:r>
      <w:r w:rsidRPr="00A55DB1" w:rsidR="0030183B">
        <w:rPr>
          <w:sz w:val="18"/>
        </w:rPr>
        <w:t xml:space="preserve"> </w:t>
      </w:r>
      <w:r w:rsidRPr="00A55DB1">
        <w:rPr>
          <w:sz w:val="18"/>
        </w:rPr>
        <w:t>şimdi</w:t>
      </w:r>
      <w:r w:rsidRPr="00A55DB1" w:rsidR="0030183B">
        <w:rPr>
          <w:sz w:val="18"/>
        </w:rPr>
        <w:t xml:space="preserve"> </w:t>
      </w:r>
      <w:r w:rsidRPr="00A55DB1">
        <w:rPr>
          <w:sz w:val="18"/>
        </w:rPr>
        <w:t>muhakkikler</w:t>
      </w:r>
      <w:r w:rsidRPr="00A55DB1" w:rsidR="0030183B">
        <w:rPr>
          <w:sz w:val="18"/>
        </w:rPr>
        <w:t xml:space="preserve"> </w:t>
      </w:r>
      <w:r w:rsidRPr="00A55DB1">
        <w:rPr>
          <w:sz w:val="18"/>
        </w:rPr>
        <w:t>bizim</w:t>
      </w:r>
      <w:r w:rsidRPr="00A55DB1" w:rsidR="0030183B">
        <w:rPr>
          <w:sz w:val="18"/>
        </w:rPr>
        <w:t xml:space="preserve"> </w:t>
      </w:r>
      <w:r w:rsidRPr="00A55DB1">
        <w:rPr>
          <w:sz w:val="18"/>
        </w:rPr>
        <w:t>ifadelerimizle</w:t>
      </w:r>
      <w:r w:rsidRPr="00A55DB1" w:rsidR="0030183B">
        <w:rPr>
          <w:sz w:val="18"/>
        </w:rPr>
        <w:t xml:space="preserve"> </w:t>
      </w:r>
      <w:r w:rsidRPr="00A55DB1">
        <w:rPr>
          <w:sz w:val="18"/>
        </w:rPr>
        <w:t>onu</w:t>
      </w:r>
      <w:r w:rsidRPr="00A55DB1" w:rsidR="0030183B">
        <w:rPr>
          <w:sz w:val="18"/>
        </w:rPr>
        <w:t xml:space="preserve"> </w:t>
      </w:r>
      <w:r w:rsidRPr="00A55DB1">
        <w:rPr>
          <w:sz w:val="18"/>
        </w:rPr>
        <w:t>yargılıyor;</w:t>
      </w:r>
      <w:r w:rsidRPr="00A55DB1" w:rsidR="0030183B">
        <w:rPr>
          <w:sz w:val="18"/>
        </w:rPr>
        <w:t xml:space="preserve"> </w:t>
      </w:r>
      <w:r w:rsidRPr="00A55DB1">
        <w:rPr>
          <w:sz w:val="18"/>
        </w:rPr>
        <w:t>Balyoz’u</w:t>
      </w:r>
      <w:r w:rsidRPr="00A55DB1" w:rsidR="0030183B">
        <w:rPr>
          <w:sz w:val="18"/>
        </w:rPr>
        <w:t xml:space="preserve"> </w:t>
      </w:r>
      <w:r w:rsidRPr="00A55DB1">
        <w:rPr>
          <w:sz w:val="18"/>
        </w:rPr>
        <w:t>takip</w:t>
      </w:r>
      <w:r w:rsidRPr="00A55DB1" w:rsidR="0030183B">
        <w:rPr>
          <w:sz w:val="18"/>
        </w:rPr>
        <w:t xml:space="preserve"> </w:t>
      </w:r>
      <w:r w:rsidRPr="00A55DB1">
        <w:rPr>
          <w:sz w:val="18"/>
        </w:rPr>
        <w:t>etmiş,</w:t>
      </w:r>
      <w:r w:rsidRPr="00A55DB1" w:rsidR="0030183B">
        <w:rPr>
          <w:sz w:val="18"/>
        </w:rPr>
        <w:t xml:space="preserve"> </w:t>
      </w:r>
      <w:r w:rsidRPr="00A55DB1">
        <w:rPr>
          <w:sz w:val="18"/>
        </w:rPr>
        <w:t>askerî</w:t>
      </w:r>
      <w:r w:rsidRPr="00A55DB1" w:rsidR="0030183B">
        <w:rPr>
          <w:sz w:val="18"/>
        </w:rPr>
        <w:t xml:space="preserve"> </w:t>
      </w:r>
      <w:r w:rsidRPr="00A55DB1">
        <w:rPr>
          <w:sz w:val="18"/>
        </w:rPr>
        <w:t>casusu</w:t>
      </w:r>
      <w:r w:rsidRPr="00A55DB1" w:rsidR="0030183B">
        <w:rPr>
          <w:sz w:val="18"/>
        </w:rPr>
        <w:t xml:space="preserve"> </w:t>
      </w:r>
      <w:r w:rsidRPr="00A55DB1">
        <w:rPr>
          <w:sz w:val="18"/>
        </w:rPr>
        <w:t>söylemiş,</w:t>
      </w:r>
      <w:r w:rsidRPr="00A55DB1" w:rsidR="0030183B">
        <w:rPr>
          <w:sz w:val="18"/>
        </w:rPr>
        <w:t xml:space="preserve"> </w:t>
      </w:r>
      <w:r w:rsidRPr="00A55DB1">
        <w:rPr>
          <w:sz w:val="18"/>
        </w:rPr>
        <w:t>bu</w:t>
      </w:r>
      <w:r w:rsidRPr="00A55DB1" w:rsidR="0030183B">
        <w:rPr>
          <w:sz w:val="18"/>
        </w:rPr>
        <w:t xml:space="preserve"> </w:t>
      </w:r>
      <w:r w:rsidRPr="00A55DB1">
        <w:rPr>
          <w:sz w:val="18"/>
        </w:rPr>
        <w:t>konuda</w:t>
      </w:r>
      <w:r w:rsidRPr="00A55DB1" w:rsidR="0030183B">
        <w:rPr>
          <w:sz w:val="18"/>
        </w:rPr>
        <w:t xml:space="preserve"> </w:t>
      </w:r>
      <w:r w:rsidRPr="00A55DB1">
        <w:rPr>
          <w:sz w:val="18"/>
        </w:rPr>
        <w:t>3</w:t>
      </w:r>
      <w:r w:rsidRPr="00A55DB1" w:rsidR="0030183B">
        <w:rPr>
          <w:sz w:val="18"/>
        </w:rPr>
        <w:t xml:space="preserve"> </w:t>
      </w:r>
      <w:r w:rsidRPr="00A55DB1">
        <w:rPr>
          <w:sz w:val="18"/>
        </w:rPr>
        <w:t>tanesi</w:t>
      </w:r>
      <w:r w:rsidRPr="00A55DB1" w:rsidR="0030183B">
        <w:rPr>
          <w:sz w:val="18"/>
        </w:rPr>
        <w:t xml:space="preserve"> </w:t>
      </w:r>
      <w:r w:rsidRPr="00A55DB1">
        <w:rPr>
          <w:sz w:val="18"/>
        </w:rPr>
        <w:t>resmî</w:t>
      </w:r>
      <w:r w:rsidRPr="00A55DB1" w:rsidR="0030183B">
        <w:rPr>
          <w:sz w:val="18"/>
        </w:rPr>
        <w:t xml:space="preserve"> </w:t>
      </w:r>
      <w:r w:rsidRPr="00A55DB1">
        <w:rPr>
          <w:sz w:val="18"/>
        </w:rPr>
        <w:t>kitabı</w:t>
      </w:r>
      <w:r w:rsidRPr="00A55DB1" w:rsidR="0030183B">
        <w:rPr>
          <w:sz w:val="18"/>
        </w:rPr>
        <w:t xml:space="preserve"> </w:t>
      </w:r>
      <w:r w:rsidRPr="00A55DB1">
        <w:rPr>
          <w:sz w:val="18"/>
        </w:rPr>
        <w:t>olan</w:t>
      </w:r>
      <w:r w:rsidRPr="00A55DB1" w:rsidR="0030183B">
        <w:rPr>
          <w:sz w:val="18"/>
        </w:rPr>
        <w:t xml:space="preserve"> </w:t>
      </w:r>
      <w:r w:rsidRPr="00A55DB1">
        <w:rPr>
          <w:sz w:val="18"/>
        </w:rPr>
        <w:t>birine</w:t>
      </w:r>
      <w:r w:rsidRPr="00A55DB1" w:rsidR="0030183B">
        <w:rPr>
          <w:sz w:val="18"/>
        </w:rPr>
        <w:t xml:space="preserve"> </w:t>
      </w:r>
      <w:r w:rsidRPr="00A55DB1">
        <w:rPr>
          <w:sz w:val="18"/>
        </w:rPr>
        <w:t>bunu</w:t>
      </w:r>
      <w:r w:rsidRPr="00A55DB1" w:rsidR="0030183B">
        <w:rPr>
          <w:sz w:val="18"/>
        </w:rPr>
        <w:t xml:space="preserve"> </w:t>
      </w:r>
      <w:r w:rsidRPr="00A55DB1">
        <w:rPr>
          <w:sz w:val="18"/>
        </w:rPr>
        <w:t>diyorsunuz</w:t>
      </w:r>
      <w:r w:rsidRPr="00A55DB1" w:rsidR="0030183B">
        <w:rPr>
          <w:sz w:val="18"/>
        </w:rPr>
        <w:t xml:space="preserve"> </w:t>
      </w:r>
      <w:r w:rsidRPr="00A55DB1">
        <w:rPr>
          <w:sz w:val="18"/>
        </w:rPr>
        <w:t>ya</w:t>
      </w:r>
      <w:r w:rsidRPr="00A55DB1" w:rsidR="0030183B">
        <w:rPr>
          <w:sz w:val="18"/>
        </w:rPr>
        <w:t xml:space="preserve"> </w:t>
      </w:r>
      <w:r w:rsidRPr="00A55DB1">
        <w:rPr>
          <w:sz w:val="18"/>
        </w:rPr>
        <w:t>olanı</w:t>
      </w:r>
      <w:r w:rsidRPr="00A55DB1" w:rsidR="0030183B">
        <w:rPr>
          <w:sz w:val="18"/>
        </w:rPr>
        <w:t xml:space="preserve"> </w:t>
      </w:r>
      <w:r w:rsidRPr="00A55DB1">
        <w:rPr>
          <w:sz w:val="18"/>
        </w:rPr>
        <w:t>söyleyeyim.</w:t>
      </w:r>
    </w:p>
    <w:p w:rsidRPr="00A55DB1" w:rsidR="00E348AE" w:rsidP="00A55DB1" w:rsidRDefault="00E348AE">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p>
    <w:p w:rsidRPr="00A55DB1" w:rsidR="00E348AE" w:rsidP="00A55DB1" w:rsidRDefault="00E348AE">
      <w:pPr>
        <w:pStyle w:val="GENELKURUL"/>
        <w:spacing w:line="240" w:lineRule="auto"/>
        <w:rPr>
          <w:sz w:val="18"/>
        </w:rPr>
      </w:pPr>
      <w:r w:rsidRPr="00A55DB1">
        <w:rPr>
          <w:sz w:val="18"/>
        </w:rPr>
        <w:t>VELİ</w:t>
      </w:r>
      <w:r w:rsidRPr="00A55DB1" w:rsidR="0030183B">
        <w:rPr>
          <w:sz w:val="18"/>
        </w:rPr>
        <w:t xml:space="preserve"> </w:t>
      </w:r>
      <w:r w:rsidRPr="00A55DB1">
        <w:rPr>
          <w:sz w:val="18"/>
        </w:rPr>
        <w:t>AĞBABA</w:t>
      </w:r>
      <w:r w:rsidRPr="00A55DB1" w:rsidR="0030183B">
        <w:rPr>
          <w:sz w:val="18"/>
        </w:rPr>
        <w:t xml:space="preserve"> </w:t>
      </w:r>
      <w:r w:rsidRPr="00A55DB1">
        <w:rPr>
          <w:sz w:val="18"/>
        </w:rPr>
        <w:t>(Malatya)</w:t>
      </w:r>
      <w:r w:rsidRPr="00A55DB1" w:rsidR="0030183B">
        <w:rPr>
          <w:sz w:val="18"/>
        </w:rPr>
        <w:t xml:space="preserve"> </w:t>
      </w:r>
      <w:r w:rsidRPr="00A55DB1">
        <w:rPr>
          <w:sz w:val="18"/>
        </w:rPr>
        <w:t>–</w:t>
      </w:r>
      <w:r w:rsidRPr="00A55DB1" w:rsidR="0030183B">
        <w:rPr>
          <w:sz w:val="18"/>
        </w:rPr>
        <w:t xml:space="preserve"> </w:t>
      </w:r>
      <w:r w:rsidRPr="00A55DB1">
        <w:rPr>
          <w:sz w:val="18"/>
        </w:rPr>
        <w:t>Kitap</w:t>
      </w:r>
      <w:r w:rsidRPr="00A55DB1" w:rsidR="0030183B">
        <w:rPr>
          <w:sz w:val="18"/>
        </w:rPr>
        <w:t xml:space="preserve"> </w:t>
      </w:r>
      <w:r w:rsidRPr="00A55DB1">
        <w:rPr>
          <w:sz w:val="18"/>
        </w:rPr>
        <w:t>yazdı</w:t>
      </w:r>
      <w:r w:rsidRPr="00A55DB1" w:rsidR="0030183B">
        <w:rPr>
          <w:sz w:val="18"/>
        </w:rPr>
        <w:t xml:space="preserve"> </w:t>
      </w:r>
      <w:r w:rsidRPr="00A55DB1">
        <w:rPr>
          <w:sz w:val="18"/>
        </w:rPr>
        <w:t>kitap!</w:t>
      </w:r>
    </w:p>
    <w:p w:rsidRPr="00A55DB1" w:rsidR="00E348AE" w:rsidP="00A55DB1" w:rsidRDefault="00E348AE">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p>
    <w:p w:rsidRPr="00A55DB1" w:rsidR="00E348AE" w:rsidP="00A55DB1" w:rsidRDefault="00E348AE">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p>
    <w:p w:rsidRPr="00A55DB1" w:rsidR="00E348AE" w:rsidP="00A55DB1" w:rsidRDefault="00E348AE">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Manisa’dan</w:t>
      </w:r>
      <w:r w:rsidRPr="00A55DB1" w:rsidR="0030183B">
        <w:rPr>
          <w:sz w:val="18"/>
        </w:rPr>
        <w:t xml:space="preserve"> </w:t>
      </w:r>
      <w:r w:rsidRPr="00A55DB1">
        <w:rPr>
          <w:sz w:val="18"/>
        </w:rPr>
        <w:t>hepimize</w:t>
      </w:r>
      <w:r w:rsidRPr="00A55DB1" w:rsidR="0030183B">
        <w:rPr>
          <w:sz w:val="18"/>
        </w:rPr>
        <w:t xml:space="preserve"> </w:t>
      </w:r>
      <w:r w:rsidRPr="00A55DB1">
        <w:rPr>
          <w:sz w:val="18"/>
        </w:rPr>
        <w:t>telefon</w:t>
      </w:r>
      <w:r w:rsidRPr="00A55DB1" w:rsidR="0030183B">
        <w:rPr>
          <w:sz w:val="18"/>
        </w:rPr>
        <w:t xml:space="preserve"> </w:t>
      </w:r>
      <w:r w:rsidRPr="00A55DB1">
        <w:rPr>
          <w:sz w:val="18"/>
        </w:rPr>
        <w:t>geldi.</w:t>
      </w:r>
      <w:r w:rsidRPr="00A55DB1" w:rsidR="0030183B">
        <w:rPr>
          <w:sz w:val="18"/>
        </w:rPr>
        <w:t xml:space="preserve"> </w:t>
      </w:r>
      <w:r w:rsidRPr="00A55DB1">
        <w:rPr>
          <w:sz w:val="18"/>
        </w:rPr>
        <w:t>Uygun</w:t>
      </w:r>
      <w:r w:rsidRPr="00A55DB1" w:rsidR="0030183B">
        <w:rPr>
          <w:sz w:val="18"/>
        </w:rPr>
        <w:t xml:space="preserve"> </w:t>
      </w:r>
      <w:r w:rsidRPr="00A55DB1">
        <w:rPr>
          <w:sz w:val="18"/>
        </w:rPr>
        <w:t>görürse</w:t>
      </w:r>
      <w:r w:rsidRPr="00A55DB1" w:rsidR="0030183B">
        <w:rPr>
          <w:sz w:val="18"/>
        </w:rPr>
        <w:t xml:space="preserve"> </w:t>
      </w:r>
      <w:r w:rsidRPr="00A55DB1">
        <w:rPr>
          <w:sz w:val="18"/>
        </w:rPr>
        <w:t>Erkan</w:t>
      </w:r>
      <w:r w:rsidRPr="00A55DB1" w:rsidR="0030183B">
        <w:rPr>
          <w:sz w:val="18"/>
        </w:rPr>
        <w:t xml:space="preserve"> </w:t>
      </w:r>
      <w:r w:rsidRPr="00A55DB1">
        <w:rPr>
          <w:sz w:val="18"/>
        </w:rPr>
        <w:t>Akçay</w:t>
      </w:r>
      <w:r w:rsidRPr="00A55DB1" w:rsidR="0030183B">
        <w:rPr>
          <w:sz w:val="18"/>
        </w:rPr>
        <w:t xml:space="preserve"> </w:t>
      </w:r>
      <w:r w:rsidRPr="00A55DB1">
        <w:rPr>
          <w:sz w:val="18"/>
        </w:rPr>
        <w:t>da</w:t>
      </w:r>
      <w:r w:rsidRPr="00A55DB1" w:rsidR="0030183B">
        <w:rPr>
          <w:sz w:val="18"/>
        </w:rPr>
        <w:t xml:space="preserve"> </w:t>
      </w:r>
      <w:r w:rsidRPr="00A55DB1">
        <w:rPr>
          <w:sz w:val="18"/>
        </w:rPr>
        <w:t>o</w:t>
      </w:r>
      <w:r w:rsidRPr="00A55DB1" w:rsidR="0030183B">
        <w:rPr>
          <w:sz w:val="18"/>
        </w:rPr>
        <w:t xml:space="preserve"> </w:t>
      </w:r>
      <w:r w:rsidRPr="00A55DB1">
        <w:rPr>
          <w:sz w:val="18"/>
        </w:rPr>
        <w:t>günleri</w:t>
      </w:r>
      <w:r w:rsidRPr="00A55DB1" w:rsidR="0030183B">
        <w:rPr>
          <w:sz w:val="18"/>
        </w:rPr>
        <w:t xml:space="preserve"> </w:t>
      </w:r>
      <w:r w:rsidRPr="00A55DB1">
        <w:rPr>
          <w:sz w:val="18"/>
        </w:rPr>
        <w:t>anlatır.</w:t>
      </w:r>
      <w:r w:rsidRPr="00A55DB1" w:rsidR="0030183B">
        <w:rPr>
          <w:sz w:val="18"/>
        </w:rPr>
        <w:t xml:space="preserve"> </w:t>
      </w:r>
      <w:r w:rsidRPr="00A55DB1">
        <w:rPr>
          <w:sz w:val="18"/>
        </w:rPr>
        <w:t>2013</w:t>
      </w:r>
      <w:r w:rsidRPr="00A55DB1" w:rsidR="0030183B">
        <w:rPr>
          <w:sz w:val="18"/>
        </w:rPr>
        <w:t xml:space="preserve"> </w:t>
      </w:r>
      <w:r w:rsidRPr="00A55DB1">
        <w:rPr>
          <w:sz w:val="18"/>
        </w:rPr>
        <w:t>yılı</w:t>
      </w:r>
      <w:r w:rsidRPr="00A55DB1" w:rsidR="0030183B">
        <w:rPr>
          <w:sz w:val="18"/>
        </w:rPr>
        <w:t xml:space="preserve"> </w:t>
      </w:r>
      <w:r w:rsidRPr="00A55DB1">
        <w:rPr>
          <w:sz w:val="18"/>
        </w:rPr>
        <w:t>mı</w:t>
      </w:r>
      <w:r w:rsidRPr="00A55DB1" w:rsidR="0030183B">
        <w:rPr>
          <w:sz w:val="18"/>
        </w:rPr>
        <w:t xml:space="preserve"> </w:t>
      </w:r>
      <w:r w:rsidRPr="00A55DB1">
        <w:rPr>
          <w:sz w:val="18"/>
        </w:rPr>
        <w:t>2014</w:t>
      </w:r>
      <w:r w:rsidRPr="00A55DB1" w:rsidR="0030183B">
        <w:rPr>
          <w:sz w:val="18"/>
        </w:rPr>
        <w:t xml:space="preserve"> </w:t>
      </w:r>
      <w:r w:rsidRPr="00A55DB1">
        <w:rPr>
          <w:sz w:val="18"/>
        </w:rPr>
        <w:t>yılı</w:t>
      </w:r>
      <w:r w:rsidRPr="00A55DB1" w:rsidR="0030183B">
        <w:rPr>
          <w:sz w:val="18"/>
        </w:rPr>
        <w:t xml:space="preserve"> </w:t>
      </w:r>
      <w:r w:rsidRPr="00A55DB1">
        <w:rPr>
          <w:sz w:val="18"/>
        </w:rPr>
        <w:t>mı</w:t>
      </w:r>
      <w:r w:rsidRPr="00A55DB1" w:rsidR="0030183B">
        <w:rPr>
          <w:sz w:val="18"/>
        </w:rPr>
        <w:t xml:space="preserve"> </w:t>
      </w:r>
      <w:r w:rsidRPr="00A55DB1">
        <w:rPr>
          <w:sz w:val="18"/>
        </w:rPr>
        <w:t>ne.</w:t>
      </w:r>
      <w:r w:rsidRPr="00A55DB1" w:rsidR="0030183B">
        <w:rPr>
          <w:sz w:val="18"/>
        </w:rPr>
        <w:t xml:space="preserve"> </w:t>
      </w:r>
      <w:r w:rsidRPr="00A55DB1">
        <w:rPr>
          <w:sz w:val="18"/>
        </w:rPr>
        <w:t>Mevzu,</w:t>
      </w:r>
      <w:r w:rsidRPr="00A55DB1" w:rsidR="0030183B">
        <w:rPr>
          <w:sz w:val="18"/>
        </w:rPr>
        <w:t xml:space="preserve"> </w:t>
      </w:r>
      <w:r w:rsidRPr="00A55DB1">
        <w:rPr>
          <w:sz w:val="18"/>
        </w:rPr>
        <w:t>kadınlara</w:t>
      </w:r>
      <w:r w:rsidRPr="00A55DB1" w:rsidR="0030183B">
        <w:rPr>
          <w:sz w:val="18"/>
        </w:rPr>
        <w:t xml:space="preserve"> </w:t>
      </w:r>
      <w:r w:rsidRPr="00A55DB1">
        <w:rPr>
          <w:sz w:val="18"/>
        </w:rPr>
        <w:t>ters</w:t>
      </w:r>
      <w:r w:rsidRPr="00A55DB1" w:rsidR="0030183B">
        <w:rPr>
          <w:sz w:val="18"/>
        </w:rPr>
        <w:t xml:space="preserve"> </w:t>
      </w:r>
      <w:r w:rsidRPr="00A55DB1">
        <w:rPr>
          <w:sz w:val="18"/>
        </w:rPr>
        <w:t>kelepçe</w:t>
      </w:r>
      <w:r w:rsidRPr="00A55DB1" w:rsidR="0030183B">
        <w:rPr>
          <w:sz w:val="18"/>
        </w:rPr>
        <w:t xml:space="preserve"> </w:t>
      </w:r>
      <w:r w:rsidRPr="00A55DB1">
        <w:rPr>
          <w:sz w:val="18"/>
        </w:rPr>
        <w:t>takılma</w:t>
      </w:r>
      <w:r w:rsidRPr="00A55DB1" w:rsidR="0030183B">
        <w:rPr>
          <w:sz w:val="18"/>
        </w:rPr>
        <w:t xml:space="preserve"> </w:t>
      </w:r>
      <w:r w:rsidRPr="00A55DB1">
        <w:rPr>
          <w:sz w:val="18"/>
        </w:rPr>
        <w:t>konusu.</w:t>
      </w:r>
      <w:r w:rsidRPr="00A55DB1" w:rsidR="0030183B">
        <w:rPr>
          <w:sz w:val="18"/>
        </w:rPr>
        <w:t xml:space="preserve"> </w:t>
      </w:r>
      <w:r w:rsidRPr="00A55DB1">
        <w:rPr>
          <w:sz w:val="18"/>
        </w:rPr>
        <w:t>Manisa’da</w:t>
      </w:r>
      <w:r w:rsidRPr="00A55DB1" w:rsidR="0030183B">
        <w:rPr>
          <w:sz w:val="18"/>
        </w:rPr>
        <w:t xml:space="preserve"> </w:t>
      </w:r>
      <w:r w:rsidRPr="00A55DB1">
        <w:rPr>
          <w:sz w:val="18"/>
        </w:rPr>
        <w:t>kadınlar,</w:t>
      </w:r>
      <w:r w:rsidRPr="00A55DB1" w:rsidR="0030183B">
        <w:rPr>
          <w:sz w:val="18"/>
        </w:rPr>
        <w:t xml:space="preserve"> </w:t>
      </w:r>
      <w:r w:rsidRPr="00A55DB1">
        <w:rPr>
          <w:sz w:val="18"/>
        </w:rPr>
        <w:t>-daha</w:t>
      </w:r>
      <w:r w:rsidRPr="00A55DB1" w:rsidR="0030183B">
        <w:rPr>
          <w:sz w:val="18"/>
        </w:rPr>
        <w:t xml:space="preserve"> </w:t>
      </w:r>
      <w:r w:rsidRPr="00A55DB1">
        <w:rPr>
          <w:sz w:val="18"/>
        </w:rPr>
        <w:t>sonradan</w:t>
      </w:r>
      <w:r w:rsidRPr="00A55DB1" w:rsidR="0030183B">
        <w:rPr>
          <w:sz w:val="18"/>
        </w:rPr>
        <w:t xml:space="preserve"> </w:t>
      </w:r>
      <w:r w:rsidRPr="00A55DB1">
        <w:rPr>
          <w:sz w:val="18"/>
        </w:rPr>
        <w:t>birçoğunun</w:t>
      </w:r>
      <w:r w:rsidRPr="00A55DB1" w:rsidR="0030183B">
        <w:rPr>
          <w:sz w:val="18"/>
        </w:rPr>
        <w:t xml:space="preserve"> </w:t>
      </w:r>
      <w:r w:rsidRPr="00A55DB1">
        <w:rPr>
          <w:sz w:val="18"/>
        </w:rPr>
        <w:t>da</w:t>
      </w:r>
      <w:r w:rsidRPr="00A55DB1" w:rsidR="0030183B">
        <w:rPr>
          <w:sz w:val="18"/>
        </w:rPr>
        <w:t xml:space="preserve"> </w:t>
      </w:r>
      <w:r w:rsidRPr="00A55DB1">
        <w:rPr>
          <w:sz w:val="18"/>
        </w:rPr>
        <w:t>irtibatı,</w:t>
      </w:r>
      <w:r w:rsidRPr="00A55DB1" w:rsidR="0030183B">
        <w:rPr>
          <w:sz w:val="18"/>
        </w:rPr>
        <w:t xml:space="preserve"> </w:t>
      </w:r>
      <w:r w:rsidRPr="00A55DB1">
        <w:rPr>
          <w:sz w:val="18"/>
        </w:rPr>
        <w:t>iltisak</w:t>
      </w:r>
      <w:r w:rsidRPr="00A55DB1" w:rsidR="008061AF">
        <w:rPr>
          <w:sz w:val="18"/>
        </w:rPr>
        <w:t>ı</w:t>
      </w:r>
      <w:r w:rsidRPr="00A55DB1" w:rsidR="0030183B">
        <w:rPr>
          <w:sz w:val="18"/>
        </w:rPr>
        <w:t xml:space="preserve"> </w:t>
      </w:r>
      <w:r w:rsidRPr="00A55DB1">
        <w:rPr>
          <w:sz w:val="18"/>
        </w:rPr>
        <w:t>ortaya</w:t>
      </w:r>
      <w:r w:rsidRPr="00A55DB1" w:rsidR="0030183B">
        <w:rPr>
          <w:sz w:val="18"/>
        </w:rPr>
        <w:t xml:space="preserve"> </w:t>
      </w:r>
      <w:r w:rsidRPr="00A55DB1">
        <w:rPr>
          <w:sz w:val="18"/>
        </w:rPr>
        <w:t>çıktı-</w:t>
      </w:r>
      <w:r w:rsidRPr="00A55DB1" w:rsidR="0030183B">
        <w:rPr>
          <w:sz w:val="18"/>
        </w:rPr>
        <w:t xml:space="preserve"> </w:t>
      </w:r>
      <w:r w:rsidRPr="00A55DB1">
        <w:rPr>
          <w:sz w:val="18"/>
        </w:rPr>
        <w:t>eşlerinin</w:t>
      </w:r>
      <w:r w:rsidRPr="00A55DB1" w:rsidR="0030183B">
        <w:rPr>
          <w:sz w:val="18"/>
        </w:rPr>
        <w:t xml:space="preserve"> </w:t>
      </w:r>
      <w:r w:rsidRPr="00A55DB1">
        <w:rPr>
          <w:sz w:val="18"/>
        </w:rPr>
        <w:t>pozisyonlarından,</w:t>
      </w:r>
      <w:r w:rsidRPr="00A55DB1" w:rsidR="0030183B">
        <w:rPr>
          <w:sz w:val="18"/>
        </w:rPr>
        <w:t xml:space="preserve"> </w:t>
      </w:r>
      <w:r w:rsidRPr="00A55DB1">
        <w:rPr>
          <w:sz w:val="18"/>
        </w:rPr>
        <w:t>o</w:t>
      </w:r>
      <w:r w:rsidRPr="00A55DB1" w:rsidR="0030183B">
        <w:rPr>
          <w:sz w:val="18"/>
        </w:rPr>
        <w:t xml:space="preserve"> </w:t>
      </w:r>
      <w:r w:rsidRPr="00A55DB1">
        <w:rPr>
          <w:sz w:val="18"/>
        </w:rPr>
        <w:t>zaman</w:t>
      </w:r>
      <w:r w:rsidRPr="00A55DB1" w:rsidR="0030183B">
        <w:rPr>
          <w:sz w:val="18"/>
        </w:rPr>
        <w:t xml:space="preserve"> </w:t>
      </w:r>
      <w:r w:rsidRPr="00A55DB1">
        <w:rPr>
          <w:sz w:val="18"/>
        </w:rPr>
        <w:t>bizim</w:t>
      </w:r>
      <w:r w:rsidRPr="00A55DB1" w:rsidR="0030183B">
        <w:rPr>
          <w:sz w:val="18"/>
        </w:rPr>
        <w:t xml:space="preserve"> </w:t>
      </w:r>
      <w:r w:rsidRPr="00A55DB1">
        <w:rPr>
          <w:sz w:val="18"/>
        </w:rPr>
        <w:t>hâkim</w:t>
      </w:r>
      <w:r w:rsidRPr="00A55DB1" w:rsidR="0030183B">
        <w:rPr>
          <w:sz w:val="18"/>
        </w:rPr>
        <w:t xml:space="preserve"> </w:t>
      </w:r>
      <w:r w:rsidRPr="00A55DB1">
        <w:rPr>
          <w:sz w:val="18"/>
        </w:rPr>
        <w:t>olmadığımız</w:t>
      </w:r>
      <w:r w:rsidRPr="00A55DB1" w:rsidR="0030183B">
        <w:rPr>
          <w:sz w:val="18"/>
        </w:rPr>
        <w:t xml:space="preserve"> </w:t>
      </w:r>
      <w:r w:rsidRPr="00A55DB1">
        <w:rPr>
          <w:sz w:val="18"/>
        </w:rPr>
        <w:t>ama</w:t>
      </w:r>
      <w:r w:rsidRPr="00A55DB1" w:rsidR="0030183B">
        <w:rPr>
          <w:sz w:val="18"/>
        </w:rPr>
        <w:t xml:space="preserve"> </w:t>
      </w:r>
      <w:r w:rsidRPr="00A55DB1">
        <w:rPr>
          <w:sz w:val="18"/>
        </w:rPr>
        <w:t>sizin</w:t>
      </w:r>
      <w:r w:rsidRPr="00A55DB1" w:rsidR="0030183B">
        <w:rPr>
          <w:sz w:val="18"/>
        </w:rPr>
        <w:t xml:space="preserve"> </w:t>
      </w:r>
      <w:r w:rsidRPr="00A55DB1">
        <w:rPr>
          <w:sz w:val="18"/>
        </w:rPr>
        <w:t>çok</w:t>
      </w:r>
      <w:r w:rsidRPr="00A55DB1" w:rsidR="0030183B">
        <w:rPr>
          <w:sz w:val="18"/>
        </w:rPr>
        <w:t xml:space="preserve"> </w:t>
      </w:r>
      <w:r w:rsidRPr="00A55DB1">
        <w:rPr>
          <w:sz w:val="18"/>
        </w:rPr>
        <w:t>hâkim</w:t>
      </w:r>
      <w:r w:rsidRPr="00A55DB1" w:rsidR="0030183B">
        <w:rPr>
          <w:sz w:val="18"/>
        </w:rPr>
        <w:t xml:space="preserve"> </w:t>
      </w:r>
      <w:r w:rsidRPr="00A55DB1">
        <w:rPr>
          <w:sz w:val="18"/>
        </w:rPr>
        <w:t>olduğunuz</w:t>
      </w:r>
      <w:r w:rsidRPr="00A55DB1" w:rsidR="0030183B">
        <w:rPr>
          <w:sz w:val="18"/>
        </w:rPr>
        <w:t xml:space="preserve"> </w:t>
      </w:r>
      <w:r w:rsidRPr="00A55DB1">
        <w:rPr>
          <w:sz w:val="18"/>
        </w:rPr>
        <w:t>terimlerle,</w:t>
      </w:r>
      <w:r w:rsidRPr="00A55DB1" w:rsidR="0030183B">
        <w:rPr>
          <w:sz w:val="18"/>
        </w:rPr>
        <w:t xml:space="preserve"> </w:t>
      </w:r>
      <w:r w:rsidRPr="00A55DB1">
        <w:rPr>
          <w:sz w:val="18"/>
        </w:rPr>
        <w:t>“ablalar</w:t>
      </w:r>
      <w:r w:rsidRPr="00A55DB1" w:rsidR="0030183B">
        <w:rPr>
          <w:sz w:val="18"/>
        </w:rPr>
        <w:t xml:space="preserve"> </w:t>
      </w:r>
      <w:r w:rsidRPr="00A55DB1">
        <w:rPr>
          <w:sz w:val="18"/>
        </w:rPr>
        <w:t>operasyonu”</w:t>
      </w:r>
      <w:r w:rsidRPr="00A55DB1" w:rsidR="0030183B">
        <w:rPr>
          <w:sz w:val="18"/>
        </w:rPr>
        <w:t xml:space="preserve"> </w:t>
      </w:r>
      <w:r w:rsidRPr="00A55DB1">
        <w:rPr>
          <w:sz w:val="18"/>
        </w:rPr>
        <w:t>bilmem</w:t>
      </w:r>
      <w:r w:rsidRPr="00A55DB1" w:rsidR="0030183B">
        <w:rPr>
          <w:sz w:val="18"/>
        </w:rPr>
        <w:t xml:space="preserve"> </w:t>
      </w:r>
      <w:r w:rsidRPr="00A55DB1">
        <w:rPr>
          <w:sz w:val="18"/>
        </w:rPr>
        <w:t>ne,</w:t>
      </w:r>
      <w:r w:rsidRPr="00A55DB1" w:rsidR="0030183B">
        <w:rPr>
          <w:sz w:val="18"/>
        </w:rPr>
        <w:t xml:space="preserve"> </w:t>
      </w:r>
      <w:r w:rsidRPr="00A55DB1">
        <w:rPr>
          <w:sz w:val="18"/>
        </w:rPr>
        <w:t>ters</w:t>
      </w:r>
      <w:r w:rsidRPr="00A55DB1" w:rsidR="0030183B">
        <w:rPr>
          <w:sz w:val="18"/>
        </w:rPr>
        <w:t xml:space="preserve"> </w:t>
      </w:r>
      <w:r w:rsidRPr="00A55DB1">
        <w:rPr>
          <w:sz w:val="18"/>
        </w:rPr>
        <w:t>kelepçeyle</w:t>
      </w:r>
      <w:r w:rsidRPr="00A55DB1" w:rsidR="0030183B">
        <w:rPr>
          <w:sz w:val="18"/>
        </w:rPr>
        <w:t xml:space="preserve"> </w:t>
      </w:r>
      <w:r w:rsidRPr="00A55DB1">
        <w:rPr>
          <w:sz w:val="18"/>
        </w:rPr>
        <w:t>ve…</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AHMET</w:t>
      </w:r>
      <w:r w:rsidRPr="00A55DB1" w:rsidR="0030183B">
        <w:rPr>
          <w:sz w:val="18"/>
        </w:rPr>
        <w:t xml:space="preserve"> </w:t>
      </w:r>
      <w:r w:rsidRPr="00A55DB1">
        <w:rPr>
          <w:sz w:val="18"/>
        </w:rPr>
        <w:t>ÖZDEMİR</w:t>
      </w:r>
      <w:r w:rsidRPr="00A55DB1" w:rsidR="0030183B">
        <w:rPr>
          <w:sz w:val="18"/>
        </w:rPr>
        <w:t xml:space="preserve"> </w:t>
      </w:r>
      <w:r w:rsidRPr="00A55DB1">
        <w:rPr>
          <w:sz w:val="18"/>
        </w:rPr>
        <w:t>(Kahramanmaraş)</w:t>
      </w:r>
      <w:r w:rsidRPr="00A55DB1" w:rsidR="0030183B">
        <w:rPr>
          <w:sz w:val="18"/>
        </w:rPr>
        <w:t xml:space="preserve"> </w:t>
      </w:r>
      <w:r w:rsidRPr="00A55DB1">
        <w:rPr>
          <w:sz w:val="18"/>
        </w:rPr>
        <w:t>–</w:t>
      </w:r>
      <w:r w:rsidRPr="00A55DB1" w:rsidR="0030183B">
        <w:rPr>
          <w:sz w:val="18"/>
        </w:rPr>
        <w:t xml:space="preserve"> </w:t>
      </w:r>
      <w:r w:rsidRPr="00A55DB1">
        <w:rPr>
          <w:sz w:val="18"/>
        </w:rPr>
        <w:t>Açıklamandan</w:t>
      </w:r>
      <w:r w:rsidRPr="00A55DB1" w:rsidR="0030183B">
        <w:rPr>
          <w:sz w:val="18"/>
        </w:rPr>
        <w:t xml:space="preserve"> </w:t>
      </w:r>
      <w:r w:rsidRPr="00A55DB1">
        <w:rPr>
          <w:sz w:val="18"/>
        </w:rPr>
        <w:t>çok</w:t>
      </w:r>
      <w:r w:rsidRPr="00A55DB1" w:rsidR="0030183B">
        <w:rPr>
          <w:sz w:val="18"/>
        </w:rPr>
        <w:t xml:space="preserve"> </w:t>
      </w:r>
      <w:r w:rsidRPr="00A55DB1">
        <w:rPr>
          <w:sz w:val="18"/>
        </w:rPr>
        <w:t>hâkim</w:t>
      </w:r>
      <w:r w:rsidRPr="00A55DB1" w:rsidR="0030183B">
        <w:rPr>
          <w:sz w:val="18"/>
        </w:rPr>
        <w:t xml:space="preserve"> </w:t>
      </w:r>
      <w:r w:rsidRPr="00A55DB1">
        <w:rPr>
          <w:sz w:val="18"/>
        </w:rPr>
        <w:t>olduğun</w:t>
      </w:r>
      <w:r w:rsidRPr="00A55DB1" w:rsidR="0030183B">
        <w:rPr>
          <w:sz w:val="18"/>
        </w:rPr>
        <w:t xml:space="preserve"> </w:t>
      </w:r>
      <w:r w:rsidRPr="00A55DB1">
        <w:rPr>
          <w:sz w:val="18"/>
        </w:rPr>
        <w:t>belli,</w:t>
      </w:r>
      <w:r w:rsidRPr="00A55DB1" w:rsidR="0030183B">
        <w:rPr>
          <w:sz w:val="18"/>
        </w:rPr>
        <w:t xml:space="preserve"> </w:t>
      </w:r>
      <w:r w:rsidRPr="00A55DB1">
        <w:rPr>
          <w:sz w:val="18"/>
        </w:rPr>
        <w:t>açıklamandan</w:t>
      </w:r>
      <w:r w:rsidRPr="00A55DB1" w:rsidR="0030183B">
        <w:rPr>
          <w:sz w:val="18"/>
        </w:rPr>
        <w:t xml:space="preserve"> </w:t>
      </w:r>
      <w:r w:rsidRPr="00A55DB1">
        <w:rPr>
          <w:sz w:val="18"/>
        </w:rPr>
        <w:t>her</w:t>
      </w:r>
      <w:r w:rsidRPr="00A55DB1" w:rsidR="0030183B">
        <w:rPr>
          <w:sz w:val="18"/>
        </w:rPr>
        <w:t xml:space="preserve"> </w:t>
      </w:r>
      <w:r w:rsidRPr="00A55DB1">
        <w:rPr>
          <w:sz w:val="18"/>
        </w:rPr>
        <w:t>şey</w:t>
      </w:r>
      <w:r w:rsidRPr="00A55DB1" w:rsidR="0030183B">
        <w:rPr>
          <w:sz w:val="18"/>
        </w:rPr>
        <w:t xml:space="preserve"> </w:t>
      </w:r>
      <w:r w:rsidRPr="00A55DB1">
        <w:rPr>
          <w:sz w:val="18"/>
        </w:rPr>
        <w:t>belli.</w:t>
      </w:r>
    </w:p>
    <w:p w:rsidRPr="00A55DB1" w:rsidR="00E348AE" w:rsidP="00A55DB1" w:rsidRDefault="00E348AE">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…devrin</w:t>
      </w:r>
      <w:r w:rsidRPr="00A55DB1" w:rsidR="0030183B">
        <w:rPr>
          <w:sz w:val="18"/>
        </w:rPr>
        <w:t xml:space="preserve"> </w:t>
      </w:r>
      <w:r w:rsidRPr="00A55DB1">
        <w:rPr>
          <w:sz w:val="18"/>
        </w:rPr>
        <w:t>Adalet</w:t>
      </w:r>
      <w:r w:rsidRPr="00A55DB1" w:rsidR="0030183B">
        <w:rPr>
          <w:sz w:val="18"/>
        </w:rPr>
        <w:t xml:space="preserve"> </w:t>
      </w:r>
      <w:r w:rsidRPr="00A55DB1">
        <w:rPr>
          <w:sz w:val="18"/>
        </w:rPr>
        <w:t>Bakanının</w:t>
      </w:r>
      <w:r w:rsidRPr="00A55DB1" w:rsidR="0030183B">
        <w:rPr>
          <w:sz w:val="18"/>
        </w:rPr>
        <w:t xml:space="preserve"> </w:t>
      </w:r>
      <w:r w:rsidRPr="00A55DB1">
        <w:rPr>
          <w:sz w:val="18"/>
        </w:rPr>
        <w:t>da</w:t>
      </w:r>
      <w:r w:rsidRPr="00A55DB1" w:rsidR="0030183B">
        <w:rPr>
          <w:sz w:val="18"/>
        </w:rPr>
        <w:t xml:space="preserve"> </w:t>
      </w:r>
      <w:r w:rsidRPr="00A55DB1">
        <w:rPr>
          <w:sz w:val="18"/>
        </w:rPr>
        <w:t>daha</w:t>
      </w:r>
      <w:r w:rsidRPr="00A55DB1" w:rsidR="0030183B">
        <w:rPr>
          <w:sz w:val="18"/>
        </w:rPr>
        <w:t xml:space="preserve"> </w:t>
      </w:r>
      <w:r w:rsidRPr="00A55DB1">
        <w:rPr>
          <w:sz w:val="18"/>
        </w:rPr>
        <w:t>sonra</w:t>
      </w:r>
      <w:r w:rsidRPr="00A55DB1" w:rsidR="0030183B">
        <w:rPr>
          <w:sz w:val="18"/>
        </w:rPr>
        <w:t xml:space="preserve"> </w:t>
      </w:r>
      <w:r w:rsidRPr="00A55DB1">
        <w:rPr>
          <w:sz w:val="18"/>
        </w:rPr>
        <w:t>üzüntülerini</w:t>
      </w:r>
      <w:r w:rsidRPr="00A55DB1" w:rsidR="0030183B">
        <w:rPr>
          <w:sz w:val="18"/>
        </w:rPr>
        <w:t xml:space="preserve"> </w:t>
      </w:r>
      <w:r w:rsidRPr="00A55DB1">
        <w:rPr>
          <w:sz w:val="18"/>
        </w:rPr>
        <w:t>ifade</w:t>
      </w:r>
      <w:r w:rsidRPr="00A55DB1" w:rsidR="0030183B">
        <w:rPr>
          <w:sz w:val="18"/>
        </w:rPr>
        <w:t xml:space="preserve"> </w:t>
      </w:r>
      <w:r w:rsidRPr="00A55DB1">
        <w:rPr>
          <w:sz w:val="18"/>
        </w:rPr>
        <w:t>ettiği,</w:t>
      </w:r>
      <w:r w:rsidRPr="00A55DB1" w:rsidR="0030183B">
        <w:rPr>
          <w:sz w:val="18"/>
        </w:rPr>
        <w:t xml:space="preserve"> </w:t>
      </w:r>
      <w:r w:rsidRPr="00A55DB1">
        <w:rPr>
          <w:sz w:val="18"/>
        </w:rPr>
        <w:t>“Yanlış</w:t>
      </w:r>
      <w:r w:rsidRPr="00A55DB1" w:rsidR="0030183B">
        <w:rPr>
          <w:sz w:val="18"/>
        </w:rPr>
        <w:t xml:space="preserve"> </w:t>
      </w:r>
      <w:r w:rsidRPr="00A55DB1">
        <w:rPr>
          <w:sz w:val="18"/>
        </w:rPr>
        <w:t>oldu.”</w:t>
      </w:r>
      <w:r w:rsidRPr="00A55DB1" w:rsidR="0030183B">
        <w:rPr>
          <w:sz w:val="18"/>
        </w:rPr>
        <w:t xml:space="preserve"> </w:t>
      </w:r>
      <w:r w:rsidRPr="00A55DB1">
        <w:rPr>
          <w:sz w:val="18"/>
        </w:rPr>
        <w:t>dediği</w:t>
      </w:r>
      <w:r w:rsidRPr="00A55DB1" w:rsidR="0030183B">
        <w:rPr>
          <w:sz w:val="18"/>
        </w:rPr>
        <w:t xml:space="preserve"> </w:t>
      </w:r>
      <w:r w:rsidRPr="00A55DB1">
        <w:rPr>
          <w:sz w:val="18"/>
        </w:rPr>
        <w:t>ters</w:t>
      </w:r>
      <w:r w:rsidRPr="00A55DB1" w:rsidR="0030183B">
        <w:rPr>
          <w:sz w:val="18"/>
        </w:rPr>
        <w:t xml:space="preserve"> </w:t>
      </w:r>
      <w:r w:rsidRPr="00A55DB1">
        <w:rPr>
          <w:sz w:val="18"/>
        </w:rPr>
        <w:t>kelepçe</w:t>
      </w:r>
      <w:r w:rsidRPr="00A55DB1" w:rsidR="0030183B">
        <w:rPr>
          <w:sz w:val="18"/>
        </w:rPr>
        <w:t xml:space="preserve"> </w:t>
      </w:r>
      <w:r w:rsidRPr="00A55DB1">
        <w:rPr>
          <w:sz w:val="18"/>
        </w:rPr>
        <w:t>uygulamasından…</w:t>
      </w:r>
      <w:r w:rsidRPr="00A55DB1" w:rsidR="0030183B">
        <w:rPr>
          <w:sz w:val="18"/>
        </w:rPr>
        <w:t xml:space="preserve"> </w:t>
      </w:r>
      <w:r w:rsidRPr="00A55DB1">
        <w:rPr>
          <w:sz w:val="18"/>
        </w:rPr>
        <w:t>Ben</w:t>
      </w:r>
      <w:r w:rsidRPr="00A55DB1" w:rsidR="0030183B">
        <w:rPr>
          <w:sz w:val="18"/>
        </w:rPr>
        <w:t xml:space="preserve"> </w:t>
      </w:r>
      <w:r w:rsidRPr="00A55DB1">
        <w:rPr>
          <w:sz w:val="18"/>
        </w:rPr>
        <w:t>de</w:t>
      </w:r>
      <w:r w:rsidRPr="00A55DB1" w:rsidR="0030183B">
        <w:rPr>
          <w:sz w:val="18"/>
        </w:rPr>
        <w:t xml:space="preserve"> </w:t>
      </w:r>
      <w:r w:rsidRPr="00A55DB1">
        <w:rPr>
          <w:sz w:val="18"/>
        </w:rPr>
        <w:t>gittim,</w:t>
      </w:r>
      <w:r w:rsidRPr="00A55DB1" w:rsidR="0030183B">
        <w:rPr>
          <w:sz w:val="18"/>
        </w:rPr>
        <w:t xml:space="preserve"> </w:t>
      </w:r>
      <w:r w:rsidRPr="00A55DB1">
        <w:rPr>
          <w:sz w:val="18"/>
        </w:rPr>
        <w:t>o</w:t>
      </w:r>
      <w:r w:rsidRPr="00A55DB1" w:rsidR="0030183B">
        <w:rPr>
          <w:sz w:val="18"/>
        </w:rPr>
        <w:t xml:space="preserve"> </w:t>
      </w:r>
      <w:r w:rsidRPr="00A55DB1">
        <w:rPr>
          <w:sz w:val="18"/>
        </w:rPr>
        <w:t>günün</w:t>
      </w:r>
      <w:r w:rsidRPr="00A55DB1" w:rsidR="0030183B">
        <w:rPr>
          <w:sz w:val="18"/>
        </w:rPr>
        <w:t xml:space="preserve"> </w:t>
      </w:r>
      <w:r w:rsidRPr="00A55DB1">
        <w:rPr>
          <w:sz w:val="18"/>
        </w:rPr>
        <w:t>MHP</w:t>
      </w:r>
      <w:r w:rsidRPr="00A55DB1" w:rsidR="0030183B">
        <w:rPr>
          <w:sz w:val="18"/>
        </w:rPr>
        <w:t xml:space="preserve"> </w:t>
      </w:r>
      <w:r w:rsidRPr="00A55DB1">
        <w:rPr>
          <w:sz w:val="18"/>
        </w:rPr>
        <w:t>milletvekilleri</w:t>
      </w:r>
      <w:r w:rsidRPr="00A55DB1" w:rsidR="0030183B">
        <w:rPr>
          <w:sz w:val="18"/>
        </w:rPr>
        <w:t xml:space="preserve"> </w:t>
      </w:r>
      <w:r w:rsidRPr="00A55DB1">
        <w:rPr>
          <w:sz w:val="18"/>
        </w:rPr>
        <w:t>de</w:t>
      </w:r>
      <w:r w:rsidRPr="00A55DB1" w:rsidR="0030183B">
        <w:rPr>
          <w:sz w:val="18"/>
        </w:rPr>
        <w:t xml:space="preserve"> </w:t>
      </w:r>
      <w:r w:rsidRPr="00A55DB1">
        <w:rPr>
          <w:sz w:val="18"/>
        </w:rPr>
        <w:t>gitti;</w:t>
      </w:r>
      <w:r w:rsidRPr="00A55DB1" w:rsidR="008061AF">
        <w:rPr>
          <w:rStyle w:val="FootnoteReference"/>
          <w:sz w:val="18"/>
        </w:rPr>
        <w:footnoteReference w:customMarkFollows="1" w:id="3"/>
        <w:t>(x)</w:t>
      </w:r>
      <w:r w:rsidRPr="00A55DB1" w:rsidR="0030183B">
        <w:rPr>
          <w:sz w:val="18"/>
        </w:rPr>
        <w:t xml:space="preserve"> </w:t>
      </w:r>
      <w:r w:rsidRPr="00A55DB1">
        <w:rPr>
          <w:sz w:val="18"/>
        </w:rPr>
        <w:t>o</w:t>
      </w:r>
      <w:r w:rsidRPr="00A55DB1" w:rsidR="0030183B">
        <w:rPr>
          <w:sz w:val="18"/>
        </w:rPr>
        <w:t xml:space="preserve"> </w:t>
      </w:r>
      <w:r w:rsidRPr="00A55DB1">
        <w:rPr>
          <w:sz w:val="18"/>
        </w:rPr>
        <w:t>meseleye</w:t>
      </w:r>
      <w:r w:rsidRPr="00A55DB1" w:rsidR="0030183B">
        <w:rPr>
          <w:sz w:val="18"/>
        </w:rPr>
        <w:t xml:space="preserve"> </w:t>
      </w:r>
      <w:r w:rsidRPr="00A55DB1">
        <w:rPr>
          <w:sz w:val="18"/>
        </w:rPr>
        <w:t>biz</w:t>
      </w:r>
      <w:r w:rsidRPr="00A55DB1" w:rsidR="0030183B">
        <w:rPr>
          <w:sz w:val="18"/>
        </w:rPr>
        <w:t xml:space="preserve"> </w:t>
      </w:r>
      <w:r w:rsidRPr="00A55DB1">
        <w:rPr>
          <w:sz w:val="18"/>
        </w:rPr>
        <w:t>kadınlara</w:t>
      </w:r>
      <w:r w:rsidRPr="00A55DB1" w:rsidR="0030183B">
        <w:rPr>
          <w:sz w:val="18"/>
        </w:rPr>
        <w:t xml:space="preserve"> </w:t>
      </w:r>
      <w:r w:rsidRPr="00A55DB1">
        <w:rPr>
          <w:sz w:val="18"/>
        </w:rPr>
        <w:t>karşı</w:t>
      </w:r>
      <w:r w:rsidRPr="00A55DB1" w:rsidR="0030183B">
        <w:rPr>
          <w:sz w:val="18"/>
        </w:rPr>
        <w:t xml:space="preserve"> </w:t>
      </w:r>
      <w:r w:rsidRPr="00A55DB1">
        <w:rPr>
          <w:sz w:val="18"/>
        </w:rPr>
        <w:t>yapılan</w:t>
      </w:r>
      <w:r w:rsidRPr="00A55DB1" w:rsidR="0030183B">
        <w:rPr>
          <w:sz w:val="18"/>
        </w:rPr>
        <w:t xml:space="preserve"> </w:t>
      </w:r>
      <w:r w:rsidRPr="00A55DB1">
        <w:rPr>
          <w:sz w:val="18"/>
        </w:rPr>
        <w:t>muameleden</w:t>
      </w:r>
      <w:r w:rsidRPr="00A55DB1" w:rsidR="0030183B">
        <w:rPr>
          <w:sz w:val="18"/>
        </w:rPr>
        <w:t xml:space="preserve"> </w:t>
      </w:r>
      <w:r w:rsidRPr="00A55DB1">
        <w:rPr>
          <w:sz w:val="18"/>
        </w:rPr>
        <w:t>ötürü</w:t>
      </w:r>
      <w:r w:rsidRPr="00A55DB1" w:rsidR="0030183B">
        <w:rPr>
          <w:sz w:val="18"/>
        </w:rPr>
        <w:t xml:space="preserve"> </w:t>
      </w:r>
      <w:r w:rsidRPr="00A55DB1">
        <w:rPr>
          <w:sz w:val="18"/>
        </w:rPr>
        <w:t>orada…(AK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“Aa!”</w:t>
      </w:r>
      <w:r w:rsidRPr="00A55DB1" w:rsidR="0030183B">
        <w:rPr>
          <w:sz w:val="18"/>
        </w:rPr>
        <w:t xml:space="preserve"> </w:t>
      </w:r>
      <w:r w:rsidRPr="00A55DB1">
        <w:rPr>
          <w:sz w:val="18"/>
        </w:rPr>
        <w:t>sesleri)</w:t>
      </w:r>
    </w:p>
    <w:p w:rsidRPr="00A55DB1" w:rsidR="00E348AE" w:rsidP="00A55DB1" w:rsidRDefault="00E348AE">
      <w:pPr>
        <w:pStyle w:val="GENELKURUL"/>
        <w:spacing w:line="240" w:lineRule="auto"/>
        <w:rPr>
          <w:sz w:val="18"/>
        </w:rPr>
      </w:pPr>
      <w:r w:rsidRPr="00A55DB1">
        <w:rPr>
          <w:sz w:val="18"/>
        </w:rPr>
        <w:t>Arkadaş,</w:t>
      </w:r>
      <w:r w:rsidRPr="00A55DB1" w:rsidR="0030183B">
        <w:rPr>
          <w:sz w:val="18"/>
        </w:rPr>
        <w:t xml:space="preserve"> </w:t>
      </w:r>
      <w:r w:rsidRPr="00A55DB1">
        <w:rPr>
          <w:sz w:val="18"/>
        </w:rPr>
        <w:t>arkadaş,</w:t>
      </w:r>
      <w:r w:rsidRPr="00A55DB1" w:rsidR="0030183B">
        <w:rPr>
          <w:sz w:val="18"/>
        </w:rPr>
        <w:t xml:space="preserve"> </w:t>
      </w:r>
      <w:r w:rsidRPr="00A55DB1">
        <w:rPr>
          <w:sz w:val="18"/>
        </w:rPr>
        <w:t>bir</w:t>
      </w:r>
      <w:r w:rsidRPr="00A55DB1" w:rsidR="0030183B">
        <w:rPr>
          <w:sz w:val="18"/>
        </w:rPr>
        <w:t xml:space="preserve"> </w:t>
      </w:r>
      <w:r w:rsidRPr="00A55DB1">
        <w:rPr>
          <w:sz w:val="18"/>
        </w:rPr>
        <w:t>tane…</w:t>
      </w:r>
    </w:p>
    <w:p w:rsidRPr="00A55DB1" w:rsidR="00E348AE" w:rsidP="00A55DB1" w:rsidRDefault="00E348AE">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p>
    <w:p w:rsidRPr="00A55DB1" w:rsidR="00E348AE" w:rsidP="00A55DB1" w:rsidRDefault="00E348AE">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p>
    <w:p w:rsidRPr="00A55DB1" w:rsidR="00E348AE" w:rsidP="00A55DB1" w:rsidRDefault="00E348AE">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Özgür</w:t>
      </w:r>
      <w:r w:rsidRPr="00A55DB1" w:rsidR="0030183B">
        <w:rPr>
          <w:sz w:val="18"/>
        </w:rPr>
        <w:t xml:space="preserve"> </w:t>
      </w:r>
      <w:r w:rsidRPr="00A55DB1">
        <w:rPr>
          <w:sz w:val="18"/>
        </w:rPr>
        <w:t>Özel’e</w:t>
      </w:r>
      <w:r w:rsidRPr="00A55DB1" w:rsidR="0030183B">
        <w:rPr>
          <w:sz w:val="18"/>
        </w:rPr>
        <w:t xml:space="preserve"> </w:t>
      </w:r>
      <w:r w:rsidRPr="00A55DB1">
        <w:rPr>
          <w:sz w:val="18"/>
        </w:rPr>
        <w:t>FETÖ’ye</w:t>
      </w:r>
      <w:r w:rsidRPr="00A55DB1" w:rsidR="0030183B">
        <w:rPr>
          <w:sz w:val="18"/>
        </w:rPr>
        <w:t xml:space="preserve"> </w:t>
      </w:r>
      <w:r w:rsidRPr="00A55DB1">
        <w:rPr>
          <w:sz w:val="18"/>
        </w:rPr>
        <w:t>bir</w:t>
      </w:r>
      <w:r w:rsidRPr="00A55DB1" w:rsidR="0030183B">
        <w:rPr>
          <w:sz w:val="18"/>
        </w:rPr>
        <w:t xml:space="preserve"> </w:t>
      </w:r>
      <w:r w:rsidRPr="00A55DB1">
        <w:rPr>
          <w:sz w:val="18"/>
        </w:rPr>
        <w:t>tane</w:t>
      </w:r>
      <w:r w:rsidRPr="00A55DB1" w:rsidR="0030183B">
        <w:rPr>
          <w:sz w:val="18"/>
        </w:rPr>
        <w:t xml:space="preserve"> </w:t>
      </w:r>
      <w:r w:rsidRPr="00A55DB1">
        <w:rPr>
          <w:sz w:val="18"/>
        </w:rPr>
        <w:t>destek,</w:t>
      </w:r>
      <w:r w:rsidRPr="00A55DB1" w:rsidR="0030183B">
        <w:rPr>
          <w:sz w:val="18"/>
        </w:rPr>
        <w:t xml:space="preserve"> </w:t>
      </w:r>
      <w:r w:rsidRPr="00A55DB1">
        <w:rPr>
          <w:sz w:val="18"/>
        </w:rPr>
        <w:t>bir</w:t>
      </w:r>
      <w:r w:rsidRPr="00A55DB1" w:rsidR="0030183B">
        <w:rPr>
          <w:sz w:val="18"/>
        </w:rPr>
        <w:t xml:space="preserve"> </w:t>
      </w:r>
      <w:r w:rsidRPr="00A55DB1">
        <w:rPr>
          <w:sz w:val="18"/>
        </w:rPr>
        <w:t>tane</w:t>
      </w:r>
      <w:r w:rsidRPr="00A55DB1" w:rsidR="0030183B">
        <w:rPr>
          <w:sz w:val="18"/>
        </w:rPr>
        <w:t xml:space="preserve"> </w:t>
      </w:r>
      <w:r w:rsidRPr="00A55DB1">
        <w:rPr>
          <w:sz w:val="18"/>
        </w:rPr>
        <w:t>yaklaşım,</w:t>
      </w:r>
      <w:r w:rsidRPr="00A55DB1" w:rsidR="0030183B">
        <w:rPr>
          <w:sz w:val="18"/>
        </w:rPr>
        <w:t xml:space="preserve"> </w:t>
      </w:r>
      <w:r w:rsidRPr="00A55DB1">
        <w:rPr>
          <w:sz w:val="18"/>
        </w:rPr>
        <w:t>bir</w:t>
      </w:r>
      <w:r w:rsidRPr="00A55DB1" w:rsidR="0030183B">
        <w:rPr>
          <w:sz w:val="18"/>
        </w:rPr>
        <w:t xml:space="preserve"> </w:t>
      </w:r>
      <w:r w:rsidRPr="00A55DB1">
        <w:rPr>
          <w:sz w:val="18"/>
        </w:rPr>
        <w:t>tane</w:t>
      </w:r>
      <w:r w:rsidRPr="00A55DB1" w:rsidR="0030183B">
        <w:rPr>
          <w:sz w:val="18"/>
        </w:rPr>
        <w:t xml:space="preserve"> </w:t>
      </w:r>
      <w:r w:rsidRPr="00A55DB1">
        <w:rPr>
          <w:sz w:val="18"/>
        </w:rPr>
        <w:t>samimiyet…</w:t>
      </w:r>
      <w:r w:rsidRPr="00A55DB1" w:rsidR="0030183B">
        <w:rPr>
          <w:sz w:val="18"/>
        </w:rPr>
        <w:t xml:space="preserve"> </w:t>
      </w:r>
      <w:r w:rsidRPr="00A55DB1">
        <w:rPr>
          <w:sz w:val="18"/>
        </w:rPr>
        <w:t>Ben</w:t>
      </w:r>
      <w:r w:rsidRPr="00A55DB1" w:rsidR="0030183B">
        <w:rPr>
          <w:sz w:val="18"/>
        </w:rPr>
        <w:t xml:space="preserve"> </w:t>
      </w:r>
      <w:r w:rsidRPr="00A55DB1">
        <w:rPr>
          <w:sz w:val="18"/>
        </w:rPr>
        <w:t>size</w:t>
      </w:r>
      <w:r w:rsidRPr="00A55DB1" w:rsidR="0030183B">
        <w:rPr>
          <w:sz w:val="18"/>
        </w:rPr>
        <w:t xml:space="preserve"> </w:t>
      </w:r>
      <w:r w:rsidRPr="00A55DB1">
        <w:rPr>
          <w:sz w:val="18"/>
        </w:rPr>
        <w:t>şunu</w:t>
      </w:r>
      <w:r w:rsidRPr="00A55DB1" w:rsidR="0030183B">
        <w:rPr>
          <w:sz w:val="18"/>
        </w:rPr>
        <w:t xml:space="preserve"> </w:t>
      </w:r>
      <w:r w:rsidRPr="00A55DB1">
        <w:rPr>
          <w:sz w:val="18"/>
        </w:rPr>
        <w:t>söyleyeyim:</w:t>
      </w:r>
      <w:r w:rsidRPr="00A55DB1" w:rsidR="0030183B">
        <w:rPr>
          <w:sz w:val="18"/>
        </w:rPr>
        <w:t xml:space="preserve"> </w:t>
      </w:r>
      <w:r w:rsidRPr="00A55DB1">
        <w:rPr>
          <w:sz w:val="18"/>
        </w:rPr>
        <w:t>İlknur</w:t>
      </w:r>
      <w:r w:rsidRPr="00A55DB1" w:rsidR="0030183B">
        <w:rPr>
          <w:sz w:val="18"/>
        </w:rPr>
        <w:t xml:space="preserve"> </w:t>
      </w:r>
      <w:r w:rsidRPr="00A55DB1">
        <w:rPr>
          <w:sz w:val="18"/>
        </w:rPr>
        <w:t>İnceöz…</w:t>
      </w:r>
    </w:p>
    <w:p w:rsidRPr="00A55DB1" w:rsidR="00E348AE" w:rsidP="00A55DB1" w:rsidRDefault="00E348AE">
      <w:pPr>
        <w:pStyle w:val="GENELKURUL"/>
        <w:spacing w:line="240" w:lineRule="auto"/>
        <w:rPr>
          <w:sz w:val="18"/>
        </w:rPr>
      </w:pPr>
      <w:r w:rsidRPr="00A55DB1">
        <w:rPr>
          <w:sz w:val="18"/>
        </w:rPr>
        <w:t>AHMET</w:t>
      </w:r>
      <w:r w:rsidRPr="00A55DB1" w:rsidR="0030183B">
        <w:rPr>
          <w:sz w:val="18"/>
        </w:rPr>
        <w:t xml:space="preserve"> </w:t>
      </w:r>
      <w:r w:rsidRPr="00A55DB1">
        <w:rPr>
          <w:sz w:val="18"/>
        </w:rPr>
        <w:t>ÖZDEMİR</w:t>
      </w:r>
      <w:r w:rsidRPr="00A55DB1" w:rsidR="0030183B">
        <w:rPr>
          <w:sz w:val="18"/>
        </w:rPr>
        <w:t xml:space="preserve"> </w:t>
      </w:r>
      <w:r w:rsidRPr="00A55DB1">
        <w:rPr>
          <w:sz w:val="18"/>
        </w:rPr>
        <w:t>(Kahramanmaraş)</w:t>
      </w:r>
      <w:r w:rsidRPr="00A55DB1" w:rsidR="0030183B">
        <w:rPr>
          <w:sz w:val="18"/>
        </w:rPr>
        <w:t xml:space="preserve"> </w:t>
      </w:r>
      <w:r w:rsidRPr="00A55DB1">
        <w:rPr>
          <w:sz w:val="18"/>
        </w:rPr>
        <w:t>–</w:t>
      </w:r>
      <w:r w:rsidRPr="00A55DB1" w:rsidR="0030183B">
        <w:rPr>
          <w:sz w:val="18"/>
        </w:rPr>
        <w:t xml:space="preserve"> </w:t>
      </w:r>
      <w:r w:rsidRPr="00A55DB1">
        <w:rPr>
          <w:sz w:val="18"/>
        </w:rPr>
        <w:t>Cevap</w:t>
      </w:r>
      <w:r w:rsidRPr="00A55DB1" w:rsidR="0030183B">
        <w:rPr>
          <w:sz w:val="18"/>
        </w:rPr>
        <w:t xml:space="preserve"> </w:t>
      </w:r>
      <w:r w:rsidRPr="00A55DB1">
        <w:rPr>
          <w:sz w:val="18"/>
        </w:rPr>
        <w:t>veremedin,</w:t>
      </w:r>
      <w:r w:rsidRPr="00A55DB1" w:rsidR="0030183B">
        <w:rPr>
          <w:sz w:val="18"/>
        </w:rPr>
        <w:t xml:space="preserve"> </w:t>
      </w:r>
      <w:r w:rsidRPr="00A55DB1">
        <w:rPr>
          <w:sz w:val="18"/>
        </w:rPr>
        <w:t>ona</w:t>
      </w:r>
      <w:r w:rsidRPr="00A55DB1" w:rsidR="0030183B">
        <w:rPr>
          <w:sz w:val="18"/>
        </w:rPr>
        <w:t xml:space="preserve"> </w:t>
      </w:r>
      <w:r w:rsidRPr="00A55DB1">
        <w:rPr>
          <w:sz w:val="18"/>
        </w:rPr>
        <w:t>sataşıyorsun.</w:t>
      </w:r>
    </w:p>
    <w:p w:rsidRPr="00A55DB1" w:rsidR="00E348AE" w:rsidP="00A55DB1" w:rsidRDefault="00E348AE">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Neyine</w:t>
      </w:r>
      <w:r w:rsidRPr="00A55DB1" w:rsidR="0030183B">
        <w:rPr>
          <w:sz w:val="18"/>
        </w:rPr>
        <w:t xml:space="preserve"> </w:t>
      </w:r>
      <w:r w:rsidRPr="00A55DB1">
        <w:rPr>
          <w:sz w:val="18"/>
        </w:rPr>
        <w:t>cevap</w:t>
      </w:r>
      <w:r w:rsidRPr="00A55DB1" w:rsidR="0030183B">
        <w:rPr>
          <w:sz w:val="18"/>
        </w:rPr>
        <w:t xml:space="preserve"> </w:t>
      </w:r>
      <w:r w:rsidRPr="00A55DB1">
        <w:rPr>
          <w:sz w:val="18"/>
        </w:rPr>
        <w:t>veremedim?</w:t>
      </w:r>
      <w:r w:rsidRPr="00A55DB1" w:rsidR="0030183B">
        <w:rPr>
          <w:sz w:val="18"/>
        </w:rPr>
        <w:t xml:space="preserve"> </w:t>
      </w:r>
      <w:r w:rsidRPr="00A55DB1">
        <w:rPr>
          <w:sz w:val="18"/>
        </w:rPr>
        <w:t>Samimiyetle</w:t>
      </w:r>
      <w:r w:rsidRPr="00A55DB1" w:rsidR="0030183B">
        <w:rPr>
          <w:sz w:val="18"/>
        </w:rPr>
        <w:t xml:space="preserve"> </w:t>
      </w:r>
      <w:r w:rsidRPr="00A55DB1">
        <w:rPr>
          <w:sz w:val="18"/>
        </w:rPr>
        <w:t>açıklıyorum.</w:t>
      </w:r>
      <w:r w:rsidRPr="00A55DB1" w:rsidR="0030183B">
        <w:rPr>
          <w:sz w:val="18"/>
        </w:rPr>
        <w:t xml:space="preserve"> </w:t>
      </w:r>
      <w:r w:rsidRPr="00A55DB1">
        <w:rPr>
          <w:sz w:val="18"/>
        </w:rPr>
        <w:t>Şunu</w:t>
      </w:r>
      <w:r w:rsidRPr="00A55DB1" w:rsidR="0030183B">
        <w:rPr>
          <w:sz w:val="18"/>
        </w:rPr>
        <w:t xml:space="preserve"> </w:t>
      </w:r>
      <w:r w:rsidRPr="00A55DB1">
        <w:rPr>
          <w:sz w:val="18"/>
        </w:rPr>
        <w:t>yapmayı</w:t>
      </w:r>
      <w:r w:rsidRPr="00A55DB1" w:rsidR="0030183B">
        <w:rPr>
          <w:sz w:val="18"/>
        </w:rPr>
        <w:t xml:space="preserve"> </w:t>
      </w:r>
      <w:r w:rsidRPr="00A55DB1">
        <w:rPr>
          <w:sz w:val="18"/>
        </w:rPr>
        <w:t>çok</w:t>
      </w:r>
      <w:r w:rsidRPr="00A55DB1" w:rsidR="0030183B">
        <w:rPr>
          <w:sz w:val="18"/>
        </w:rPr>
        <w:t xml:space="preserve"> </w:t>
      </w:r>
      <w:r w:rsidRPr="00A55DB1">
        <w:rPr>
          <w:sz w:val="18"/>
        </w:rPr>
        <w:t>iyi</w:t>
      </w:r>
      <w:r w:rsidRPr="00A55DB1" w:rsidR="0030183B">
        <w:rPr>
          <w:sz w:val="18"/>
        </w:rPr>
        <w:t xml:space="preserve"> </w:t>
      </w:r>
      <w:r w:rsidRPr="00A55DB1">
        <w:rPr>
          <w:sz w:val="18"/>
        </w:rPr>
        <w:t>bilirim:</w:t>
      </w:r>
      <w:r w:rsidRPr="00A55DB1" w:rsidR="0030183B">
        <w:rPr>
          <w:sz w:val="18"/>
        </w:rPr>
        <w:t xml:space="preserve"> </w:t>
      </w:r>
      <w:r w:rsidRPr="00A55DB1">
        <w:rPr>
          <w:sz w:val="18"/>
        </w:rPr>
        <w:t>Her</w:t>
      </w:r>
      <w:r w:rsidRPr="00A55DB1" w:rsidR="0030183B">
        <w:rPr>
          <w:sz w:val="18"/>
        </w:rPr>
        <w:t xml:space="preserve"> </w:t>
      </w:r>
      <w:r w:rsidRPr="00A55DB1">
        <w:rPr>
          <w:sz w:val="18"/>
        </w:rPr>
        <w:t>birinizin</w:t>
      </w:r>
      <w:r w:rsidRPr="00A55DB1" w:rsidR="0030183B">
        <w:rPr>
          <w:sz w:val="18"/>
        </w:rPr>
        <w:t xml:space="preserve"> </w:t>
      </w:r>
      <w:r w:rsidRPr="00A55DB1">
        <w:rPr>
          <w:sz w:val="18"/>
        </w:rPr>
        <w:t>Fetullah</w:t>
      </w:r>
      <w:r w:rsidRPr="00A55DB1" w:rsidR="0030183B">
        <w:rPr>
          <w:sz w:val="18"/>
        </w:rPr>
        <w:t xml:space="preserve"> </w:t>
      </w:r>
      <w:r w:rsidRPr="00A55DB1">
        <w:rPr>
          <w:sz w:val="18"/>
        </w:rPr>
        <w:t>Gülen</w:t>
      </w:r>
      <w:r w:rsidRPr="00A55DB1" w:rsidR="0030183B">
        <w:rPr>
          <w:sz w:val="18"/>
        </w:rPr>
        <w:t xml:space="preserve"> </w:t>
      </w:r>
      <w:r w:rsidRPr="00A55DB1">
        <w:rPr>
          <w:sz w:val="18"/>
        </w:rPr>
        <w:t>hoca</w:t>
      </w:r>
      <w:r w:rsidRPr="00A55DB1" w:rsidR="0030183B">
        <w:rPr>
          <w:sz w:val="18"/>
        </w:rPr>
        <w:t xml:space="preserve"> </w:t>
      </w:r>
      <w:r w:rsidRPr="00A55DB1">
        <w:rPr>
          <w:sz w:val="18"/>
        </w:rPr>
        <w:t>efendinin</w:t>
      </w:r>
      <w:r w:rsidRPr="00A55DB1" w:rsidR="0030183B">
        <w:rPr>
          <w:sz w:val="18"/>
        </w:rPr>
        <w:t xml:space="preserve"> </w:t>
      </w:r>
      <w:r w:rsidRPr="00A55DB1">
        <w:rPr>
          <w:sz w:val="18"/>
        </w:rPr>
        <w:t>karşısında</w:t>
      </w:r>
      <w:r w:rsidRPr="00A55DB1" w:rsidR="0030183B">
        <w:rPr>
          <w:sz w:val="18"/>
        </w:rPr>
        <w:t xml:space="preserve"> </w:t>
      </w:r>
      <w:r w:rsidRPr="00A55DB1">
        <w:rPr>
          <w:sz w:val="18"/>
        </w:rPr>
        <w:t>diz</w:t>
      </w:r>
      <w:r w:rsidRPr="00A55DB1" w:rsidR="0030183B">
        <w:rPr>
          <w:sz w:val="18"/>
        </w:rPr>
        <w:t xml:space="preserve"> </w:t>
      </w:r>
      <w:r w:rsidRPr="00A55DB1">
        <w:rPr>
          <w:sz w:val="18"/>
        </w:rPr>
        <w:t>çöktüğünüz,</w:t>
      </w:r>
      <w:r w:rsidRPr="00A55DB1" w:rsidR="0030183B">
        <w:rPr>
          <w:sz w:val="18"/>
        </w:rPr>
        <w:t xml:space="preserve"> </w:t>
      </w:r>
      <w:r w:rsidRPr="00A55DB1">
        <w:rPr>
          <w:sz w:val="18"/>
        </w:rPr>
        <w:t>ona</w:t>
      </w:r>
      <w:r w:rsidRPr="00A55DB1" w:rsidR="0030183B">
        <w:rPr>
          <w:sz w:val="18"/>
        </w:rPr>
        <w:t xml:space="preserve"> </w:t>
      </w:r>
      <w:r w:rsidRPr="00A55DB1">
        <w:rPr>
          <w:sz w:val="18"/>
        </w:rPr>
        <w:t>“Hoca</w:t>
      </w:r>
      <w:r w:rsidRPr="00A55DB1" w:rsidR="0030183B">
        <w:rPr>
          <w:sz w:val="18"/>
        </w:rPr>
        <w:t xml:space="preserve"> </w:t>
      </w:r>
      <w:r w:rsidRPr="00A55DB1">
        <w:rPr>
          <w:sz w:val="18"/>
        </w:rPr>
        <w:t>Efendi”</w:t>
      </w:r>
      <w:r w:rsidRPr="00A55DB1" w:rsidR="0030183B">
        <w:rPr>
          <w:sz w:val="18"/>
        </w:rPr>
        <w:t xml:space="preserve"> </w:t>
      </w:r>
      <w:r w:rsidRPr="00A55DB1">
        <w:rPr>
          <w:sz w:val="18"/>
        </w:rPr>
        <w:t>dediğiniz,</w:t>
      </w:r>
      <w:r w:rsidRPr="00A55DB1" w:rsidR="0030183B">
        <w:rPr>
          <w:sz w:val="18"/>
        </w:rPr>
        <w:t xml:space="preserve"> </w:t>
      </w:r>
      <w:r w:rsidRPr="00A55DB1">
        <w:rPr>
          <w:sz w:val="18"/>
        </w:rPr>
        <w:t>ona</w:t>
      </w:r>
      <w:r w:rsidRPr="00A55DB1" w:rsidR="0030183B">
        <w:rPr>
          <w:sz w:val="18"/>
        </w:rPr>
        <w:t xml:space="preserve"> </w:t>
      </w:r>
      <w:r w:rsidRPr="00A55DB1">
        <w:rPr>
          <w:sz w:val="18"/>
        </w:rPr>
        <w:t>methiyeler</w:t>
      </w:r>
      <w:r w:rsidRPr="00A55DB1" w:rsidR="0030183B">
        <w:rPr>
          <w:sz w:val="18"/>
        </w:rPr>
        <w:t xml:space="preserve"> </w:t>
      </w:r>
      <w:r w:rsidRPr="00A55DB1">
        <w:rPr>
          <w:sz w:val="18"/>
        </w:rPr>
        <w:t>düzdüğünüz,</w:t>
      </w:r>
      <w:r w:rsidRPr="00A55DB1" w:rsidR="0030183B">
        <w:rPr>
          <w:sz w:val="18"/>
        </w:rPr>
        <w:t xml:space="preserve"> </w:t>
      </w:r>
      <w:r w:rsidRPr="00A55DB1">
        <w:rPr>
          <w:sz w:val="18"/>
        </w:rPr>
        <w:t>elinden</w:t>
      </w:r>
      <w:r w:rsidRPr="00A55DB1" w:rsidR="0030183B">
        <w:rPr>
          <w:sz w:val="18"/>
        </w:rPr>
        <w:t xml:space="preserve"> </w:t>
      </w:r>
      <w:r w:rsidRPr="00A55DB1">
        <w:rPr>
          <w:sz w:val="18"/>
        </w:rPr>
        <w:t>lokma</w:t>
      </w:r>
      <w:r w:rsidRPr="00A55DB1" w:rsidR="0030183B">
        <w:rPr>
          <w:sz w:val="18"/>
        </w:rPr>
        <w:t xml:space="preserve"> </w:t>
      </w:r>
      <w:r w:rsidRPr="00A55DB1">
        <w:rPr>
          <w:sz w:val="18"/>
        </w:rPr>
        <w:t>yiyip</w:t>
      </w:r>
      <w:r w:rsidRPr="00A55DB1" w:rsidR="0030183B">
        <w:rPr>
          <w:sz w:val="18"/>
        </w:rPr>
        <w:t xml:space="preserve"> </w:t>
      </w:r>
      <w:r w:rsidRPr="00A55DB1">
        <w:rPr>
          <w:sz w:val="18"/>
        </w:rPr>
        <w:t>de</w:t>
      </w:r>
      <w:r w:rsidRPr="00A55DB1" w:rsidR="0030183B">
        <w:rPr>
          <w:sz w:val="18"/>
        </w:rPr>
        <w:t xml:space="preserve"> </w:t>
      </w:r>
      <w:r w:rsidRPr="00A55DB1">
        <w:rPr>
          <w:sz w:val="18"/>
        </w:rPr>
        <w:t>dua</w:t>
      </w:r>
      <w:r w:rsidRPr="00A55DB1" w:rsidR="0030183B">
        <w:rPr>
          <w:sz w:val="18"/>
        </w:rPr>
        <w:t xml:space="preserve"> </w:t>
      </w:r>
      <w:r w:rsidRPr="00A55DB1">
        <w:rPr>
          <w:sz w:val="18"/>
        </w:rPr>
        <w:t>etmek</w:t>
      </w:r>
      <w:r w:rsidRPr="00A55DB1" w:rsidR="0030183B">
        <w:rPr>
          <w:sz w:val="18"/>
        </w:rPr>
        <w:t xml:space="preserve"> </w:t>
      </w:r>
      <w:r w:rsidRPr="00A55DB1">
        <w:rPr>
          <w:sz w:val="18"/>
        </w:rPr>
        <w:t>için,</w:t>
      </w:r>
      <w:r w:rsidRPr="00A55DB1" w:rsidR="0030183B">
        <w:rPr>
          <w:sz w:val="18"/>
        </w:rPr>
        <w:t xml:space="preserve"> </w:t>
      </w:r>
      <w:r w:rsidRPr="00A55DB1">
        <w:rPr>
          <w:sz w:val="18"/>
        </w:rPr>
        <w:t>bir</w:t>
      </w:r>
      <w:r w:rsidRPr="00A55DB1" w:rsidR="0030183B">
        <w:rPr>
          <w:sz w:val="18"/>
        </w:rPr>
        <w:t xml:space="preserve"> </w:t>
      </w:r>
      <w:r w:rsidRPr="00A55DB1">
        <w:rPr>
          <w:sz w:val="18"/>
        </w:rPr>
        <w:t>kaşık</w:t>
      </w:r>
      <w:r w:rsidRPr="00A55DB1" w:rsidR="0030183B">
        <w:rPr>
          <w:sz w:val="18"/>
        </w:rPr>
        <w:t xml:space="preserve"> </w:t>
      </w:r>
      <w:r w:rsidRPr="00A55DB1">
        <w:rPr>
          <w:sz w:val="18"/>
        </w:rPr>
        <w:t>su</w:t>
      </w:r>
      <w:r w:rsidRPr="00A55DB1" w:rsidR="0030183B">
        <w:rPr>
          <w:sz w:val="18"/>
        </w:rPr>
        <w:t xml:space="preserve"> </w:t>
      </w:r>
      <w:r w:rsidRPr="00A55DB1">
        <w:rPr>
          <w:sz w:val="18"/>
        </w:rPr>
        <w:t>içmek</w:t>
      </w:r>
      <w:r w:rsidRPr="00A55DB1" w:rsidR="0030183B">
        <w:rPr>
          <w:sz w:val="18"/>
        </w:rPr>
        <w:t xml:space="preserve"> </w:t>
      </w:r>
      <w:r w:rsidRPr="00A55DB1">
        <w:rPr>
          <w:sz w:val="18"/>
        </w:rPr>
        <w:t>için</w:t>
      </w:r>
      <w:r w:rsidRPr="00A55DB1" w:rsidR="0030183B">
        <w:rPr>
          <w:sz w:val="18"/>
        </w:rPr>
        <w:t xml:space="preserve"> </w:t>
      </w:r>
      <w:r w:rsidRPr="00A55DB1">
        <w:rPr>
          <w:sz w:val="18"/>
        </w:rPr>
        <w:t>yalvardığınız</w:t>
      </w:r>
      <w:r w:rsidRPr="00A55DB1" w:rsidR="0030183B">
        <w:rPr>
          <w:sz w:val="18"/>
        </w:rPr>
        <w:t xml:space="preserve"> </w:t>
      </w:r>
      <w:r w:rsidRPr="00A55DB1">
        <w:rPr>
          <w:sz w:val="18"/>
        </w:rPr>
        <w:t>zamanlarda</w:t>
      </w:r>
      <w:r w:rsidRPr="00A55DB1" w:rsidR="0030183B">
        <w:rPr>
          <w:sz w:val="18"/>
        </w:rPr>
        <w:t xml:space="preserve"> </w:t>
      </w:r>
      <w:r w:rsidRPr="00A55DB1">
        <w:rPr>
          <w:sz w:val="18"/>
        </w:rPr>
        <w:t>biz</w:t>
      </w:r>
      <w:r w:rsidRPr="00A55DB1" w:rsidR="0030183B">
        <w:rPr>
          <w:sz w:val="18"/>
        </w:rPr>
        <w:t xml:space="preserve"> </w:t>
      </w:r>
      <w:r w:rsidRPr="00A55DB1">
        <w:rPr>
          <w:sz w:val="18"/>
        </w:rPr>
        <w:t>mücadele</w:t>
      </w:r>
      <w:r w:rsidRPr="00A55DB1" w:rsidR="0030183B">
        <w:rPr>
          <w:sz w:val="18"/>
        </w:rPr>
        <w:t xml:space="preserve"> </w:t>
      </w:r>
      <w:r w:rsidRPr="00A55DB1">
        <w:rPr>
          <w:sz w:val="18"/>
        </w:rPr>
        <w:t>ediyorduk.</w:t>
      </w:r>
      <w:r w:rsidRPr="00A55DB1" w:rsidR="0030183B">
        <w:rPr>
          <w:sz w:val="18"/>
        </w:rPr>
        <w:t xml:space="preserve"> </w:t>
      </w:r>
      <w:r w:rsidRPr="00A55DB1">
        <w:rPr>
          <w:sz w:val="18"/>
        </w:rPr>
        <w:t>Ben</w:t>
      </w:r>
      <w:r w:rsidRPr="00A55DB1" w:rsidR="0030183B">
        <w:rPr>
          <w:sz w:val="18"/>
        </w:rPr>
        <w:t xml:space="preserve"> </w:t>
      </w:r>
      <w:r w:rsidRPr="00A55DB1">
        <w:rPr>
          <w:sz w:val="18"/>
        </w:rPr>
        <w:t>size</w:t>
      </w:r>
      <w:r w:rsidRPr="00A55DB1" w:rsidR="0030183B">
        <w:rPr>
          <w:sz w:val="18"/>
        </w:rPr>
        <w:t xml:space="preserve"> </w:t>
      </w:r>
      <w:r w:rsidRPr="00A55DB1">
        <w:rPr>
          <w:sz w:val="18"/>
        </w:rPr>
        <w:t>şunu</w:t>
      </w:r>
      <w:r w:rsidRPr="00A55DB1" w:rsidR="0030183B">
        <w:rPr>
          <w:sz w:val="18"/>
        </w:rPr>
        <w:t xml:space="preserve"> </w:t>
      </w:r>
      <w:r w:rsidRPr="00A55DB1">
        <w:rPr>
          <w:sz w:val="18"/>
        </w:rPr>
        <w:t>söylüyorum:</w:t>
      </w:r>
      <w:r w:rsidRPr="00A55DB1" w:rsidR="0030183B">
        <w:rPr>
          <w:sz w:val="18"/>
        </w:rPr>
        <w:t xml:space="preserve"> </w:t>
      </w:r>
      <w:r w:rsidRPr="00A55DB1">
        <w:rPr>
          <w:sz w:val="18"/>
        </w:rPr>
        <w:t>Cumhuriyet</w:t>
      </w:r>
      <w:r w:rsidRPr="00A55DB1" w:rsidR="0030183B">
        <w:rPr>
          <w:sz w:val="18"/>
        </w:rPr>
        <w:t xml:space="preserve"> </w:t>
      </w:r>
      <w:r w:rsidRPr="00A55DB1">
        <w:rPr>
          <w:sz w:val="18"/>
        </w:rPr>
        <w:t>Halk</w:t>
      </w:r>
      <w:r w:rsidRPr="00A55DB1" w:rsidR="0030183B">
        <w:rPr>
          <w:sz w:val="18"/>
        </w:rPr>
        <w:t xml:space="preserve"> </w:t>
      </w:r>
      <w:r w:rsidRPr="00A55DB1">
        <w:rPr>
          <w:sz w:val="18"/>
        </w:rPr>
        <w:t>Partisinin</w:t>
      </w:r>
      <w:r w:rsidRPr="00A55DB1" w:rsidR="0030183B">
        <w:rPr>
          <w:sz w:val="18"/>
        </w:rPr>
        <w:t xml:space="preserve"> </w:t>
      </w:r>
      <w:r w:rsidRPr="00A55DB1">
        <w:rPr>
          <w:sz w:val="18"/>
        </w:rPr>
        <w:t>Grup</w:t>
      </w:r>
      <w:r w:rsidRPr="00A55DB1" w:rsidR="0030183B">
        <w:rPr>
          <w:sz w:val="18"/>
        </w:rPr>
        <w:t xml:space="preserve"> </w:t>
      </w:r>
      <w:r w:rsidRPr="00A55DB1">
        <w:rPr>
          <w:sz w:val="18"/>
        </w:rPr>
        <w:t>Başkan</w:t>
      </w:r>
      <w:r w:rsidRPr="00A55DB1" w:rsidR="0030183B">
        <w:rPr>
          <w:sz w:val="18"/>
        </w:rPr>
        <w:t xml:space="preserve"> </w:t>
      </w:r>
      <w:r w:rsidRPr="00A55DB1">
        <w:rPr>
          <w:sz w:val="18"/>
        </w:rPr>
        <w:t>Vekili</w:t>
      </w:r>
      <w:r w:rsidRPr="00A55DB1" w:rsidR="0030183B">
        <w:rPr>
          <w:sz w:val="18"/>
        </w:rPr>
        <w:t xml:space="preserve"> </w:t>
      </w: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bu</w:t>
      </w:r>
      <w:r w:rsidRPr="00A55DB1" w:rsidR="0030183B">
        <w:rPr>
          <w:sz w:val="18"/>
        </w:rPr>
        <w:t xml:space="preserve"> </w:t>
      </w:r>
      <w:r w:rsidRPr="00A55DB1">
        <w:rPr>
          <w:sz w:val="18"/>
        </w:rPr>
        <w:t>FETÖ</w:t>
      </w:r>
      <w:r w:rsidRPr="00A55DB1" w:rsidR="0030183B">
        <w:rPr>
          <w:sz w:val="18"/>
        </w:rPr>
        <w:t xml:space="preserve"> </w:t>
      </w:r>
      <w:r w:rsidRPr="00A55DB1">
        <w:rPr>
          <w:sz w:val="18"/>
        </w:rPr>
        <w:t>mücadelesinde</w:t>
      </w:r>
      <w:r w:rsidRPr="00A55DB1" w:rsidR="0030183B">
        <w:rPr>
          <w:sz w:val="18"/>
        </w:rPr>
        <w:t xml:space="preserve"> </w:t>
      </w:r>
      <w:r w:rsidRPr="00A55DB1">
        <w:rPr>
          <w:sz w:val="18"/>
        </w:rPr>
        <w:t>sonuna</w:t>
      </w:r>
      <w:r w:rsidRPr="00A55DB1" w:rsidR="0030183B">
        <w:rPr>
          <w:sz w:val="18"/>
        </w:rPr>
        <w:t xml:space="preserve"> </w:t>
      </w:r>
      <w:r w:rsidRPr="00A55DB1">
        <w:rPr>
          <w:sz w:val="18"/>
        </w:rPr>
        <w:t>kadar</w:t>
      </w:r>
      <w:r w:rsidRPr="00A55DB1" w:rsidR="0030183B">
        <w:rPr>
          <w:sz w:val="18"/>
        </w:rPr>
        <w:t xml:space="preserve"> </w:t>
      </w:r>
      <w:r w:rsidRPr="00A55DB1">
        <w:rPr>
          <w:sz w:val="18"/>
        </w:rPr>
        <w:t>mücadele</w:t>
      </w:r>
      <w:r w:rsidRPr="00A55DB1" w:rsidR="0030183B">
        <w:rPr>
          <w:sz w:val="18"/>
        </w:rPr>
        <w:t xml:space="preserve"> </w:t>
      </w:r>
      <w:r w:rsidRPr="00A55DB1">
        <w:rPr>
          <w:sz w:val="18"/>
        </w:rPr>
        <w:t>ederken…</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gürültüler)</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ALİ</w:t>
      </w:r>
      <w:r w:rsidRPr="00A55DB1" w:rsidR="0030183B">
        <w:rPr>
          <w:sz w:val="18"/>
        </w:rPr>
        <w:t xml:space="preserve"> </w:t>
      </w:r>
      <w:r w:rsidRPr="00A55DB1">
        <w:rPr>
          <w:sz w:val="18"/>
        </w:rPr>
        <w:t>ÖZKAYA</w:t>
      </w:r>
      <w:r w:rsidRPr="00A55DB1" w:rsidR="0030183B">
        <w:rPr>
          <w:sz w:val="18"/>
        </w:rPr>
        <w:t xml:space="preserve"> </w:t>
      </w:r>
      <w:r w:rsidRPr="00A55DB1">
        <w:rPr>
          <w:sz w:val="18"/>
        </w:rPr>
        <w:t>(Afyonkarahisar)</w:t>
      </w:r>
      <w:r w:rsidRPr="00A55DB1" w:rsidR="0030183B">
        <w:rPr>
          <w:sz w:val="18"/>
        </w:rPr>
        <w:t xml:space="preserve"> </w:t>
      </w:r>
      <w:r w:rsidRPr="00A55DB1">
        <w:rPr>
          <w:sz w:val="18"/>
        </w:rPr>
        <w:t>–</w:t>
      </w:r>
      <w:r w:rsidRPr="00A55DB1" w:rsidR="0030183B">
        <w:rPr>
          <w:sz w:val="18"/>
        </w:rPr>
        <w:t xml:space="preserve"> </w:t>
      </w:r>
      <w:r w:rsidRPr="00A55DB1">
        <w:rPr>
          <w:sz w:val="18"/>
        </w:rPr>
        <w:t>Kalp</w:t>
      </w:r>
      <w:r w:rsidRPr="00A55DB1" w:rsidR="0030183B">
        <w:rPr>
          <w:sz w:val="18"/>
        </w:rPr>
        <w:t xml:space="preserve"> </w:t>
      </w:r>
      <w:r w:rsidRPr="00A55DB1">
        <w:rPr>
          <w:sz w:val="18"/>
        </w:rPr>
        <w:t>krizi</w:t>
      </w:r>
      <w:r w:rsidRPr="00A55DB1" w:rsidR="0030183B">
        <w:rPr>
          <w:sz w:val="18"/>
        </w:rPr>
        <w:t xml:space="preserve"> </w:t>
      </w:r>
      <w:r w:rsidRPr="00A55DB1">
        <w:rPr>
          <w:sz w:val="18"/>
        </w:rPr>
        <w:t>geçireceksin.</w:t>
      </w:r>
    </w:p>
    <w:p w:rsidRPr="00A55DB1" w:rsidR="00E348AE" w:rsidP="00A55DB1" w:rsidRDefault="00E348AE">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r w:rsidRPr="00A55DB1" w:rsidR="0030183B">
        <w:rPr>
          <w:sz w:val="18"/>
        </w:rPr>
        <w:t xml:space="preserve"> </w:t>
      </w:r>
      <w:r w:rsidRPr="00A55DB1">
        <w:rPr>
          <w:sz w:val="18"/>
        </w:rPr>
        <w:t>bunu</w:t>
      </w:r>
      <w:r w:rsidRPr="00A55DB1" w:rsidR="0030183B">
        <w:rPr>
          <w:sz w:val="18"/>
        </w:rPr>
        <w:t xml:space="preserve"> </w:t>
      </w:r>
      <w:r w:rsidRPr="00A55DB1">
        <w:rPr>
          <w:sz w:val="18"/>
        </w:rPr>
        <w:t>bitirmeden</w:t>
      </w:r>
      <w:r w:rsidRPr="00A55DB1" w:rsidR="0030183B">
        <w:rPr>
          <w:sz w:val="18"/>
        </w:rPr>
        <w:t xml:space="preserve"> </w:t>
      </w:r>
      <w:r w:rsidRPr="00A55DB1">
        <w:rPr>
          <w:sz w:val="18"/>
        </w:rPr>
        <w:t>inmem.</w:t>
      </w:r>
    </w:p>
    <w:p w:rsidRPr="00A55DB1" w:rsidR="00E348AE" w:rsidP="00A55DB1" w:rsidRDefault="00E348AE">
      <w:pPr>
        <w:pStyle w:val="GENELKURUL"/>
        <w:spacing w:line="240" w:lineRule="auto"/>
        <w:rPr>
          <w:sz w:val="18"/>
        </w:rPr>
      </w:pPr>
      <w:r w:rsidRPr="00A55DB1">
        <w:rPr>
          <w:sz w:val="18"/>
        </w:rPr>
        <w:t>HASAN</w:t>
      </w:r>
      <w:r w:rsidRPr="00A55DB1" w:rsidR="0030183B">
        <w:rPr>
          <w:sz w:val="18"/>
        </w:rPr>
        <w:t xml:space="preserve"> </w:t>
      </w:r>
      <w:r w:rsidRPr="00A55DB1">
        <w:rPr>
          <w:sz w:val="18"/>
        </w:rPr>
        <w:t>TURAN</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Başkanım,</w:t>
      </w:r>
      <w:r w:rsidRPr="00A55DB1" w:rsidR="0030183B">
        <w:rPr>
          <w:sz w:val="18"/>
        </w:rPr>
        <w:t xml:space="preserve"> </w:t>
      </w:r>
      <w:r w:rsidRPr="00A55DB1">
        <w:rPr>
          <w:sz w:val="18"/>
        </w:rPr>
        <w:t>iki</w:t>
      </w:r>
      <w:r w:rsidRPr="00A55DB1" w:rsidR="0030183B">
        <w:rPr>
          <w:sz w:val="18"/>
        </w:rPr>
        <w:t xml:space="preserve"> </w:t>
      </w:r>
      <w:r w:rsidRPr="00A55DB1">
        <w:rPr>
          <w:sz w:val="18"/>
        </w:rPr>
        <w:t>dakika</w:t>
      </w:r>
      <w:r w:rsidRPr="00A55DB1" w:rsidR="0030183B">
        <w:rPr>
          <w:sz w:val="18"/>
        </w:rPr>
        <w:t xml:space="preserve"> </w:t>
      </w:r>
      <w:r w:rsidRPr="00A55DB1">
        <w:rPr>
          <w:sz w:val="18"/>
        </w:rPr>
        <w:t>daha!</w:t>
      </w:r>
    </w:p>
    <w:p w:rsidRPr="00A55DB1" w:rsidR="00E348AE" w:rsidP="00A55DB1" w:rsidRDefault="00E348AE">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buyurun.</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Arkadaş,</w:t>
      </w:r>
      <w:r w:rsidRPr="00A55DB1" w:rsidR="0030183B">
        <w:rPr>
          <w:sz w:val="18"/>
        </w:rPr>
        <w:t xml:space="preserve"> </w:t>
      </w:r>
      <w:r w:rsidRPr="00A55DB1">
        <w:rPr>
          <w:sz w:val="18"/>
        </w:rPr>
        <w:t>içinizde</w:t>
      </w:r>
      <w:r w:rsidRPr="00A55DB1" w:rsidR="0030183B">
        <w:rPr>
          <w:sz w:val="18"/>
        </w:rPr>
        <w:t xml:space="preserve"> </w:t>
      </w:r>
      <w:r w:rsidRPr="00A55DB1">
        <w:rPr>
          <w:sz w:val="18"/>
        </w:rPr>
        <w:t>yüz</w:t>
      </w:r>
      <w:r w:rsidRPr="00A55DB1" w:rsidR="0030183B">
        <w:rPr>
          <w:sz w:val="18"/>
        </w:rPr>
        <w:t xml:space="preserve"> </w:t>
      </w:r>
      <w:r w:rsidRPr="00A55DB1">
        <w:rPr>
          <w:sz w:val="18"/>
        </w:rPr>
        <w:t>yüze</w:t>
      </w:r>
      <w:r w:rsidRPr="00A55DB1" w:rsidR="0030183B">
        <w:rPr>
          <w:sz w:val="18"/>
        </w:rPr>
        <w:t xml:space="preserve"> </w:t>
      </w:r>
      <w:r w:rsidRPr="00A55DB1">
        <w:rPr>
          <w:sz w:val="18"/>
        </w:rPr>
        <w:t>kalınca…</w:t>
      </w:r>
    </w:p>
    <w:p w:rsidRPr="00A55DB1" w:rsidR="00E348AE" w:rsidP="00A55DB1" w:rsidRDefault="00E348AE">
      <w:pPr>
        <w:pStyle w:val="GENELKURUL"/>
        <w:spacing w:line="240" w:lineRule="auto"/>
        <w:rPr>
          <w:sz w:val="18"/>
        </w:rPr>
      </w:pPr>
      <w:r w:rsidRPr="00A55DB1">
        <w:rPr>
          <w:sz w:val="18"/>
        </w:rPr>
        <w:t>YAŞAR</w:t>
      </w:r>
      <w:r w:rsidRPr="00A55DB1" w:rsidR="0030183B">
        <w:rPr>
          <w:sz w:val="18"/>
        </w:rPr>
        <w:t xml:space="preserve"> </w:t>
      </w:r>
      <w:r w:rsidRPr="00A55DB1">
        <w:rPr>
          <w:sz w:val="18"/>
        </w:rPr>
        <w:t>KIRKPINAR</w:t>
      </w:r>
      <w:r w:rsidRPr="00A55DB1" w:rsidR="0030183B">
        <w:rPr>
          <w:sz w:val="18"/>
        </w:rPr>
        <w:t xml:space="preserve"> </w:t>
      </w:r>
      <w:r w:rsidRPr="00A55DB1">
        <w:rPr>
          <w:sz w:val="18"/>
        </w:rPr>
        <w:t>(İzmir)</w:t>
      </w:r>
      <w:r w:rsidRPr="00A55DB1" w:rsidR="0030183B">
        <w:rPr>
          <w:sz w:val="18"/>
        </w:rPr>
        <w:t xml:space="preserve"> </w:t>
      </w:r>
      <w:r w:rsidRPr="00A55DB1">
        <w:rPr>
          <w:sz w:val="18"/>
        </w:rPr>
        <w:t>–</w:t>
      </w:r>
      <w:r w:rsidRPr="00A55DB1" w:rsidR="0030183B">
        <w:rPr>
          <w:sz w:val="18"/>
        </w:rPr>
        <w:t xml:space="preserve"> </w:t>
      </w:r>
      <w:r w:rsidRPr="00A55DB1">
        <w:rPr>
          <w:sz w:val="18"/>
        </w:rPr>
        <w:t>Sen</w:t>
      </w:r>
      <w:r w:rsidRPr="00A55DB1" w:rsidR="0030183B">
        <w:rPr>
          <w:sz w:val="18"/>
        </w:rPr>
        <w:t xml:space="preserve"> </w:t>
      </w:r>
      <w:r w:rsidRPr="00A55DB1">
        <w:rPr>
          <w:sz w:val="18"/>
        </w:rPr>
        <w:t>de</w:t>
      </w:r>
      <w:r w:rsidRPr="00A55DB1" w:rsidR="0030183B">
        <w:rPr>
          <w:sz w:val="18"/>
        </w:rPr>
        <w:t xml:space="preserve"> </w:t>
      </w:r>
      <w:r w:rsidRPr="00A55DB1">
        <w:rPr>
          <w:sz w:val="18"/>
        </w:rPr>
        <w:t>aynı</w:t>
      </w:r>
      <w:r w:rsidRPr="00A55DB1" w:rsidR="0030183B">
        <w:rPr>
          <w:sz w:val="18"/>
        </w:rPr>
        <w:t xml:space="preserve"> </w:t>
      </w:r>
      <w:r w:rsidRPr="00A55DB1">
        <w:rPr>
          <w:sz w:val="18"/>
        </w:rPr>
        <w:t>şeyi</w:t>
      </w:r>
      <w:r w:rsidRPr="00A55DB1" w:rsidR="0030183B">
        <w:rPr>
          <w:sz w:val="18"/>
        </w:rPr>
        <w:t xml:space="preserve"> </w:t>
      </w:r>
      <w:r w:rsidRPr="00A55DB1">
        <w:rPr>
          <w:sz w:val="18"/>
        </w:rPr>
        <w:t>yaptın.</w:t>
      </w:r>
    </w:p>
    <w:p w:rsidRPr="00A55DB1" w:rsidR="00E348AE" w:rsidP="00A55DB1" w:rsidRDefault="00E348AE">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…her</w:t>
      </w:r>
      <w:r w:rsidRPr="00A55DB1" w:rsidR="0030183B">
        <w:rPr>
          <w:sz w:val="18"/>
        </w:rPr>
        <w:t xml:space="preserve"> </w:t>
      </w:r>
      <w:r w:rsidRPr="00A55DB1">
        <w:rPr>
          <w:sz w:val="18"/>
        </w:rPr>
        <w:t>biriniz</w:t>
      </w:r>
      <w:r w:rsidRPr="00A55DB1" w:rsidR="0030183B">
        <w:rPr>
          <w:sz w:val="18"/>
        </w:rPr>
        <w:t xml:space="preserve"> </w:t>
      </w:r>
      <w:r w:rsidRPr="00A55DB1">
        <w:rPr>
          <w:sz w:val="18"/>
        </w:rPr>
        <w:t>dünyanın</w:t>
      </w:r>
      <w:r w:rsidRPr="00A55DB1" w:rsidR="0030183B">
        <w:rPr>
          <w:sz w:val="18"/>
        </w:rPr>
        <w:t xml:space="preserve"> </w:t>
      </w:r>
      <w:r w:rsidRPr="00A55DB1">
        <w:rPr>
          <w:sz w:val="18"/>
        </w:rPr>
        <w:t>bu</w:t>
      </w:r>
      <w:r w:rsidRPr="00A55DB1" w:rsidR="0030183B">
        <w:rPr>
          <w:sz w:val="18"/>
        </w:rPr>
        <w:t xml:space="preserve"> </w:t>
      </w:r>
      <w:r w:rsidRPr="00A55DB1">
        <w:rPr>
          <w:sz w:val="18"/>
        </w:rPr>
        <w:t>konudaki</w:t>
      </w:r>
      <w:r w:rsidRPr="00A55DB1" w:rsidR="0030183B">
        <w:rPr>
          <w:sz w:val="18"/>
        </w:rPr>
        <w:t xml:space="preserve"> </w:t>
      </w:r>
      <w:r w:rsidRPr="00A55DB1">
        <w:rPr>
          <w:sz w:val="18"/>
        </w:rPr>
        <w:t>en</w:t>
      </w:r>
      <w:r w:rsidRPr="00A55DB1" w:rsidR="0030183B">
        <w:rPr>
          <w:sz w:val="18"/>
        </w:rPr>
        <w:t xml:space="preserve"> </w:t>
      </w:r>
      <w:r w:rsidRPr="00A55DB1">
        <w:rPr>
          <w:sz w:val="18"/>
        </w:rPr>
        <w:t>samimi</w:t>
      </w:r>
      <w:r w:rsidRPr="00A55DB1" w:rsidR="0030183B">
        <w:rPr>
          <w:sz w:val="18"/>
        </w:rPr>
        <w:t xml:space="preserve"> </w:t>
      </w:r>
      <w:r w:rsidRPr="00A55DB1">
        <w:rPr>
          <w:sz w:val="18"/>
        </w:rPr>
        <w:t>itiraflarıyla</w:t>
      </w:r>
      <w:r w:rsidRPr="00A55DB1" w:rsidR="0030183B">
        <w:rPr>
          <w:sz w:val="18"/>
        </w:rPr>
        <w:t xml:space="preserve"> </w:t>
      </w:r>
      <w:r w:rsidRPr="00A55DB1">
        <w:rPr>
          <w:sz w:val="18"/>
        </w:rPr>
        <w:t>konuşurken</w:t>
      </w:r>
      <w:r w:rsidRPr="00A55DB1" w:rsidR="0030183B">
        <w:rPr>
          <w:sz w:val="18"/>
        </w:rPr>
        <w:t xml:space="preserve"> </w:t>
      </w:r>
      <w:r w:rsidRPr="00A55DB1">
        <w:rPr>
          <w:sz w:val="18"/>
        </w:rPr>
        <w:t>bizim</w:t>
      </w:r>
      <w:r w:rsidRPr="00A55DB1" w:rsidR="0030183B">
        <w:rPr>
          <w:sz w:val="18"/>
        </w:rPr>
        <w:t xml:space="preserve"> </w:t>
      </w:r>
      <w:r w:rsidRPr="00A55DB1">
        <w:rPr>
          <w:sz w:val="18"/>
        </w:rPr>
        <w:t>FETÖ</w:t>
      </w:r>
      <w:r w:rsidRPr="00A55DB1" w:rsidR="0030183B">
        <w:rPr>
          <w:sz w:val="18"/>
        </w:rPr>
        <w:t xml:space="preserve"> </w:t>
      </w:r>
      <w:r w:rsidRPr="00A55DB1">
        <w:rPr>
          <w:sz w:val="18"/>
        </w:rPr>
        <w:t>meselesindeki</w:t>
      </w:r>
      <w:r w:rsidRPr="00A55DB1" w:rsidR="0030183B">
        <w:rPr>
          <w:sz w:val="18"/>
        </w:rPr>
        <w:t xml:space="preserve"> </w:t>
      </w:r>
      <w:r w:rsidRPr="00A55DB1">
        <w:rPr>
          <w:sz w:val="18"/>
        </w:rPr>
        <w:t>yaklaşımımıza,</w:t>
      </w:r>
      <w:r w:rsidRPr="00A55DB1" w:rsidR="0030183B">
        <w:rPr>
          <w:sz w:val="18"/>
        </w:rPr>
        <w:t xml:space="preserve"> </w:t>
      </w:r>
      <w:r w:rsidRPr="00A55DB1">
        <w:rPr>
          <w:sz w:val="18"/>
        </w:rPr>
        <w:t>bak,</w:t>
      </w:r>
      <w:r w:rsidRPr="00A55DB1" w:rsidR="0030183B">
        <w:rPr>
          <w:sz w:val="18"/>
        </w:rPr>
        <w:t xml:space="preserve"> </w:t>
      </w:r>
      <w:r w:rsidRPr="00A55DB1">
        <w:rPr>
          <w:sz w:val="18"/>
        </w:rPr>
        <w:t>Mehmet</w:t>
      </w:r>
      <w:r w:rsidRPr="00A55DB1" w:rsidR="0030183B">
        <w:rPr>
          <w:sz w:val="18"/>
        </w:rPr>
        <w:t xml:space="preserve"> </w:t>
      </w:r>
      <w:r w:rsidRPr="00A55DB1">
        <w:rPr>
          <w:sz w:val="18"/>
        </w:rPr>
        <w:t>Muş…</w:t>
      </w:r>
    </w:p>
    <w:p w:rsidRPr="00A55DB1" w:rsidR="00E348AE" w:rsidP="00A55DB1" w:rsidRDefault="00E348AE">
      <w:pPr>
        <w:pStyle w:val="GENELKURUL"/>
        <w:spacing w:line="240" w:lineRule="auto"/>
        <w:rPr>
          <w:sz w:val="18"/>
        </w:rPr>
      </w:pPr>
      <w:r w:rsidRPr="00A55DB1">
        <w:rPr>
          <w:sz w:val="18"/>
        </w:rPr>
        <w:t>ALİ</w:t>
      </w:r>
      <w:r w:rsidRPr="00A55DB1" w:rsidR="0030183B">
        <w:rPr>
          <w:sz w:val="18"/>
        </w:rPr>
        <w:t xml:space="preserve"> </w:t>
      </w:r>
      <w:r w:rsidRPr="00A55DB1">
        <w:rPr>
          <w:sz w:val="18"/>
        </w:rPr>
        <w:t>ŞAHİN</w:t>
      </w:r>
      <w:r w:rsidRPr="00A55DB1" w:rsidR="0030183B">
        <w:rPr>
          <w:sz w:val="18"/>
        </w:rPr>
        <w:t xml:space="preserve"> </w:t>
      </w:r>
      <w:r w:rsidRPr="00A55DB1">
        <w:rPr>
          <w:sz w:val="18"/>
        </w:rPr>
        <w:t>(Gaziantep)</w:t>
      </w:r>
      <w:r w:rsidRPr="00A55DB1" w:rsidR="0030183B">
        <w:rPr>
          <w:sz w:val="18"/>
        </w:rPr>
        <w:t xml:space="preserve"> </w:t>
      </w:r>
      <w:r w:rsidRPr="00A55DB1">
        <w:rPr>
          <w:sz w:val="18"/>
        </w:rPr>
        <w:t>–</w:t>
      </w:r>
      <w:r w:rsidRPr="00A55DB1" w:rsidR="0030183B">
        <w:rPr>
          <w:sz w:val="18"/>
        </w:rPr>
        <w:t xml:space="preserve"> </w:t>
      </w:r>
      <w:r w:rsidRPr="00A55DB1">
        <w:rPr>
          <w:sz w:val="18"/>
        </w:rPr>
        <w:t>Kim,</w:t>
      </w:r>
      <w:r w:rsidRPr="00A55DB1" w:rsidR="0030183B">
        <w:rPr>
          <w:sz w:val="18"/>
        </w:rPr>
        <w:t xml:space="preserve"> </w:t>
      </w:r>
      <w:r w:rsidRPr="00A55DB1">
        <w:rPr>
          <w:sz w:val="18"/>
        </w:rPr>
        <w:t>kim?</w:t>
      </w:r>
      <w:r w:rsidRPr="00A55DB1" w:rsidR="0030183B">
        <w:rPr>
          <w:sz w:val="18"/>
        </w:rPr>
        <w:t xml:space="preserve"> </w:t>
      </w:r>
      <w:r w:rsidRPr="00A55DB1">
        <w:rPr>
          <w:sz w:val="18"/>
        </w:rPr>
        <w:t>Kim</w:t>
      </w:r>
      <w:r w:rsidRPr="00A55DB1" w:rsidR="0030183B">
        <w:rPr>
          <w:sz w:val="18"/>
        </w:rPr>
        <w:t xml:space="preserve"> </w:t>
      </w:r>
      <w:r w:rsidRPr="00A55DB1">
        <w:rPr>
          <w:sz w:val="18"/>
        </w:rPr>
        <w:t>o,</w:t>
      </w:r>
      <w:r w:rsidRPr="00A55DB1" w:rsidR="0030183B">
        <w:rPr>
          <w:sz w:val="18"/>
        </w:rPr>
        <w:t xml:space="preserve"> </w:t>
      </w:r>
      <w:r w:rsidRPr="00A55DB1">
        <w:rPr>
          <w:sz w:val="18"/>
        </w:rPr>
        <w:t>kim,</w:t>
      </w:r>
      <w:r w:rsidRPr="00A55DB1" w:rsidR="0030183B">
        <w:rPr>
          <w:sz w:val="18"/>
        </w:rPr>
        <w:t xml:space="preserve"> </w:t>
      </w:r>
      <w:r w:rsidRPr="00A55DB1">
        <w:rPr>
          <w:sz w:val="18"/>
        </w:rPr>
        <w:t>söyle.</w:t>
      </w:r>
    </w:p>
    <w:p w:rsidRPr="00A55DB1" w:rsidR="00C753D2" w:rsidP="00A55DB1" w:rsidRDefault="00E348AE">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Çok</w:t>
      </w:r>
      <w:r w:rsidRPr="00A55DB1" w:rsidR="0030183B">
        <w:rPr>
          <w:sz w:val="18"/>
        </w:rPr>
        <w:t xml:space="preserve"> </w:t>
      </w:r>
      <w:r w:rsidRPr="00A55DB1">
        <w:rPr>
          <w:sz w:val="18"/>
        </w:rPr>
        <w:t>net</w:t>
      </w:r>
      <w:r w:rsidRPr="00A55DB1" w:rsidR="0030183B">
        <w:rPr>
          <w:sz w:val="18"/>
        </w:rPr>
        <w:t xml:space="preserve"> </w:t>
      </w:r>
      <w:r w:rsidRPr="00A55DB1">
        <w:rPr>
          <w:sz w:val="18"/>
        </w:rPr>
        <w:t>söylüyorum,</w:t>
      </w:r>
      <w:r w:rsidRPr="00A55DB1" w:rsidR="0030183B">
        <w:rPr>
          <w:sz w:val="18"/>
        </w:rPr>
        <w:t xml:space="preserve"> </w:t>
      </w:r>
      <w:r w:rsidRPr="00A55DB1">
        <w:rPr>
          <w:sz w:val="18"/>
        </w:rPr>
        <w:t>çok</w:t>
      </w:r>
      <w:r w:rsidRPr="00A55DB1" w:rsidR="0030183B">
        <w:rPr>
          <w:sz w:val="18"/>
        </w:rPr>
        <w:t xml:space="preserve"> </w:t>
      </w:r>
      <w:r w:rsidRPr="00A55DB1">
        <w:rPr>
          <w:sz w:val="18"/>
        </w:rPr>
        <w:t>net,</w:t>
      </w:r>
      <w:r w:rsidRPr="00A55DB1" w:rsidR="0030183B">
        <w:rPr>
          <w:sz w:val="18"/>
        </w:rPr>
        <w:t xml:space="preserve"> </w:t>
      </w:r>
      <w:r w:rsidRPr="00A55DB1">
        <w:rPr>
          <w:sz w:val="18"/>
        </w:rPr>
        <w:t>çok</w:t>
      </w:r>
      <w:r w:rsidRPr="00A55DB1" w:rsidR="0030183B">
        <w:rPr>
          <w:sz w:val="18"/>
        </w:rPr>
        <w:t xml:space="preserve"> </w:t>
      </w:r>
      <w:r w:rsidRPr="00A55DB1">
        <w:rPr>
          <w:sz w:val="18"/>
        </w:rPr>
        <w:t>net.</w:t>
      </w:r>
    </w:p>
    <w:p w:rsidRPr="00A55DB1" w:rsidR="00E348AE" w:rsidP="00A55DB1" w:rsidRDefault="00E348AE">
      <w:pPr>
        <w:pStyle w:val="GENELKURUL"/>
        <w:spacing w:line="240" w:lineRule="auto"/>
        <w:rPr>
          <w:sz w:val="18"/>
        </w:rPr>
      </w:pPr>
      <w:r w:rsidRPr="00A55DB1">
        <w:rPr>
          <w:sz w:val="18"/>
        </w:rPr>
        <w:t>ZÜLFÜ</w:t>
      </w:r>
      <w:r w:rsidRPr="00A55DB1" w:rsidR="0030183B">
        <w:rPr>
          <w:sz w:val="18"/>
        </w:rPr>
        <w:t xml:space="preserve"> </w:t>
      </w:r>
      <w:r w:rsidRPr="00A55DB1">
        <w:rPr>
          <w:sz w:val="18"/>
        </w:rPr>
        <w:t>DEMİRBAĞ</w:t>
      </w:r>
      <w:r w:rsidRPr="00A55DB1" w:rsidR="0030183B">
        <w:rPr>
          <w:sz w:val="18"/>
        </w:rPr>
        <w:t xml:space="preserve"> </w:t>
      </w:r>
      <w:r w:rsidRPr="00A55DB1">
        <w:rPr>
          <w:sz w:val="18"/>
        </w:rPr>
        <w:t>(Elâzığ)</w:t>
      </w:r>
      <w:r w:rsidRPr="00A55DB1" w:rsidR="0030183B">
        <w:rPr>
          <w:sz w:val="18"/>
        </w:rPr>
        <w:t xml:space="preserve"> </w:t>
      </w:r>
      <w:r w:rsidRPr="00A55DB1">
        <w:rPr>
          <w:sz w:val="18"/>
        </w:rPr>
        <w:t>–</w:t>
      </w:r>
      <w:r w:rsidRPr="00A55DB1" w:rsidR="0030183B">
        <w:rPr>
          <w:sz w:val="18"/>
        </w:rPr>
        <w:t xml:space="preserve"> </w:t>
      </w:r>
      <w:r w:rsidRPr="00A55DB1">
        <w:rPr>
          <w:sz w:val="18"/>
        </w:rPr>
        <w:t>Geveleme,</w:t>
      </w:r>
      <w:r w:rsidRPr="00A55DB1" w:rsidR="0030183B">
        <w:rPr>
          <w:sz w:val="18"/>
        </w:rPr>
        <w:t xml:space="preserve"> </w:t>
      </w:r>
      <w:r w:rsidRPr="00A55DB1">
        <w:rPr>
          <w:sz w:val="18"/>
        </w:rPr>
        <w:t>geveleme;</w:t>
      </w:r>
      <w:r w:rsidRPr="00A55DB1" w:rsidR="0030183B">
        <w:rPr>
          <w:sz w:val="18"/>
        </w:rPr>
        <w:t xml:space="preserve"> </w:t>
      </w:r>
      <w:r w:rsidRPr="00A55DB1">
        <w:rPr>
          <w:sz w:val="18"/>
        </w:rPr>
        <w:t>söyle</w:t>
      </w:r>
      <w:r w:rsidRPr="00A55DB1" w:rsidR="0030183B">
        <w:rPr>
          <w:sz w:val="18"/>
        </w:rPr>
        <w:t xml:space="preserve"> </w:t>
      </w:r>
      <w:r w:rsidRPr="00A55DB1">
        <w:rPr>
          <w:sz w:val="18"/>
        </w:rPr>
        <w:t>kim?</w:t>
      </w:r>
    </w:p>
    <w:p w:rsidRPr="00A55DB1" w:rsidR="00E348AE" w:rsidP="00A55DB1" w:rsidRDefault="00E348AE">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Konuşacağım</w:t>
      </w:r>
      <w:r w:rsidRPr="00A55DB1" w:rsidR="0030183B">
        <w:rPr>
          <w:sz w:val="18"/>
        </w:rPr>
        <w:t xml:space="preserve"> </w:t>
      </w:r>
      <w:r w:rsidRPr="00A55DB1">
        <w:rPr>
          <w:sz w:val="18"/>
        </w:rPr>
        <w:t>arkadaş.</w:t>
      </w:r>
      <w:r w:rsidRPr="00A55DB1" w:rsidR="0030183B">
        <w:rPr>
          <w:sz w:val="18"/>
        </w:rPr>
        <w:t xml:space="preserve"> </w:t>
      </w:r>
      <w:r w:rsidRPr="00A55DB1">
        <w:rPr>
          <w:sz w:val="18"/>
        </w:rPr>
        <w:t>Çok</w:t>
      </w:r>
      <w:r w:rsidRPr="00A55DB1" w:rsidR="0030183B">
        <w:rPr>
          <w:sz w:val="18"/>
        </w:rPr>
        <w:t xml:space="preserve"> </w:t>
      </w:r>
      <w:r w:rsidRPr="00A55DB1">
        <w:rPr>
          <w:sz w:val="18"/>
        </w:rPr>
        <w:t>net.</w:t>
      </w:r>
      <w:r w:rsidRPr="00A55DB1" w:rsidR="0030183B">
        <w:rPr>
          <w:sz w:val="18"/>
        </w:rPr>
        <w:t xml:space="preserve"> </w:t>
      </w:r>
      <w:r w:rsidRPr="00A55DB1">
        <w:rPr>
          <w:sz w:val="18"/>
        </w:rPr>
        <w:t>istediğiniz</w:t>
      </w:r>
      <w:r w:rsidRPr="00A55DB1" w:rsidR="0030183B">
        <w:rPr>
          <w:sz w:val="18"/>
        </w:rPr>
        <w:t xml:space="preserve"> </w:t>
      </w:r>
      <w:r w:rsidRPr="00A55DB1">
        <w:rPr>
          <w:sz w:val="18"/>
        </w:rPr>
        <w:t>kadar</w:t>
      </w:r>
      <w:r w:rsidRPr="00A55DB1" w:rsidR="0030183B">
        <w:rPr>
          <w:sz w:val="18"/>
        </w:rPr>
        <w:t xml:space="preserve"> </w:t>
      </w:r>
      <w:r w:rsidRPr="00A55DB1">
        <w:rPr>
          <w:sz w:val="18"/>
        </w:rPr>
        <w:t>engelleyin,</w:t>
      </w:r>
      <w:r w:rsidRPr="00A55DB1" w:rsidR="0030183B">
        <w:rPr>
          <w:sz w:val="18"/>
        </w:rPr>
        <w:t xml:space="preserve"> </w:t>
      </w:r>
      <w:r w:rsidRPr="00A55DB1">
        <w:rPr>
          <w:sz w:val="18"/>
        </w:rPr>
        <w:t>konuşurum.</w:t>
      </w:r>
    </w:p>
    <w:p w:rsidRPr="00A55DB1" w:rsidR="00E348AE" w:rsidP="00A55DB1" w:rsidRDefault="00E348AE">
      <w:pPr>
        <w:pStyle w:val="GENELKURUL"/>
        <w:spacing w:line="240" w:lineRule="auto"/>
        <w:rPr>
          <w:sz w:val="18"/>
        </w:rPr>
      </w:pPr>
      <w:r w:rsidRPr="00A55DB1">
        <w:rPr>
          <w:sz w:val="18"/>
        </w:rPr>
        <w:t>ZÜLFÜ</w:t>
      </w:r>
      <w:r w:rsidRPr="00A55DB1" w:rsidR="0030183B">
        <w:rPr>
          <w:sz w:val="18"/>
        </w:rPr>
        <w:t xml:space="preserve"> </w:t>
      </w:r>
      <w:r w:rsidRPr="00A55DB1">
        <w:rPr>
          <w:sz w:val="18"/>
        </w:rPr>
        <w:t>DEMİRBAĞ</w:t>
      </w:r>
      <w:r w:rsidRPr="00A55DB1" w:rsidR="0030183B">
        <w:rPr>
          <w:sz w:val="18"/>
        </w:rPr>
        <w:t xml:space="preserve"> </w:t>
      </w:r>
      <w:r w:rsidRPr="00A55DB1">
        <w:rPr>
          <w:sz w:val="18"/>
        </w:rPr>
        <w:t>(Elâzığ)</w:t>
      </w:r>
      <w:r w:rsidRPr="00A55DB1" w:rsidR="0030183B">
        <w:rPr>
          <w:sz w:val="18"/>
        </w:rPr>
        <w:t xml:space="preserve"> </w:t>
      </w:r>
      <w:r w:rsidRPr="00A55DB1">
        <w:rPr>
          <w:sz w:val="18"/>
        </w:rPr>
        <w:t>–</w:t>
      </w:r>
      <w:r w:rsidRPr="00A55DB1" w:rsidR="0030183B">
        <w:rPr>
          <w:sz w:val="18"/>
        </w:rPr>
        <w:t xml:space="preserve"> </w:t>
      </w:r>
      <w:r w:rsidRPr="00A55DB1">
        <w:rPr>
          <w:sz w:val="18"/>
        </w:rPr>
        <w:t>Yalan</w:t>
      </w:r>
      <w:r w:rsidRPr="00A55DB1" w:rsidR="0030183B">
        <w:rPr>
          <w:sz w:val="18"/>
        </w:rPr>
        <w:t xml:space="preserve"> </w:t>
      </w:r>
      <w:r w:rsidRPr="00A55DB1">
        <w:rPr>
          <w:sz w:val="18"/>
        </w:rPr>
        <w:t>söyleme.</w:t>
      </w:r>
    </w:p>
    <w:p w:rsidRPr="00A55DB1" w:rsidR="00E348AE" w:rsidP="00A55DB1" w:rsidRDefault="00E348AE">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Sabaha</w:t>
      </w:r>
      <w:r w:rsidRPr="00A55DB1" w:rsidR="0030183B">
        <w:rPr>
          <w:sz w:val="18"/>
        </w:rPr>
        <w:t xml:space="preserve"> </w:t>
      </w:r>
      <w:r w:rsidRPr="00A55DB1">
        <w:rPr>
          <w:sz w:val="18"/>
        </w:rPr>
        <w:t>kadar</w:t>
      </w:r>
      <w:r w:rsidRPr="00A55DB1" w:rsidR="0030183B">
        <w:rPr>
          <w:sz w:val="18"/>
        </w:rPr>
        <w:t xml:space="preserve"> </w:t>
      </w:r>
      <w:r w:rsidRPr="00A55DB1">
        <w:rPr>
          <w:sz w:val="18"/>
        </w:rPr>
        <w:t>konuşurum.</w:t>
      </w:r>
    </w:p>
    <w:p w:rsidRPr="00A55DB1" w:rsidR="00E348AE" w:rsidP="00A55DB1" w:rsidRDefault="00E348AE">
      <w:pPr>
        <w:pStyle w:val="GENELKURUL"/>
        <w:spacing w:line="240" w:lineRule="auto"/>
        <w:rPr>
          <w:sz w:val="18"/>
        </w:rPr>
      </w:pPr>
      <w:r w:rsidRPr="00A55DB1">
        <w:rPr>
          <w:sz w:val="18"/>
        </w:rPr>
        <w:t>RECEP</w:t>
      </w:r>
      <w:r w:rsidRPr="00A55DB1" w:rsidR="0030183B">
        <w:rPr>
          <w:sz w:val="18"/>
        </w:rPr>
        <w:t xml:space="preserve"> </w:t>
      </w:r>
      <w:r w:rsidRPr="00A55DB1">
        <w:rPr>
          <w:sz w:val="18"/>
        </w:rPr>
        <w:t>ÖZEL</w:t>
      </w:r>
      <w:r w:rsidRPr="00A55DB1" w:rsidR="0030183B">
        <w:rPr>
          <w:sz w:val="18"/>
        </w:rPr>
        <w:t xml:space="preserve"> </w:t>
      </w:r>
      <w:r w:rsidRPr="00A55DB1">
        <w:rPr>
          <w:sz w:val="18"/>
        </w:rPr>
        <w:t>(Isparta)</w:t>
      </w:r>
      <w:r w:rsidRPr="00A55DB1" w:rsidR="0030183B">
        <w:rPr>
          <w:sz w:val="18"/>
        </w:rPr>
        <w:t xml:space="preserve"> </w:t>
      </w:r>
      <w:r w:rsidRPr="00A55DB1">
        <w:rPr>
          <w:sz w:val="18"/>
        </w:rPr>
        <w:t>–</w:t>
      </w:r>
      <w:r w:rsidRPr="00A55DB1" w:rsidR="0030183B">
        <w:rPr>
          <w:sz w:val="18"/>
        </w:rPr>
        <w:t xml:space="preserve"> </w:t>
      </w:r>
      <w:r w:rsidRPr="00A55DB1">
        <w:rPr>
          <w:sz w:val="18"/>
        </w:rPr>
        <w:t>Konuş.</w:t>
      </w:r>
    </w:p>
    <w:p w:rsidRPr="00A55DB1" w:rsidR="00E348AE" w:rsidP="00A55DB1" w:rsidRDefault="00E348AE">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FETÖ</w:t>
      </w:r>
      <w:r w:rsidRPr="00A55DB1" w:rsidR="0030183B">
        <w:rPr>
          <w:sz w:val="18"/>
        </w:rPr>
        <w:t xml:space="preserve"> </w:t>
      </w:r>
      <w:r w:rsidRPr="00A55DB1">
        <w:rPr>
          <w:sz w:val="18"/>
        </w:rPr>
        <w:t>darbesine</w:t>
      </w:r>
      <w:r w:rsidRPr="00A55DB1" w:rsidR="0030183B">
        <w:rPr>
          <w:sz w:val="18"/>
        </w:rPr>
        <w:t xml:space="preserve"> </w:t>
      </w:r>
      <w:r w:rsidRPr="00A55DB1">
        <w:rPr>
          <w:sz w:val="18"/>
        </w:rPr>
        <w:t>Cumhuriyet</w:t>
      </w:r>
      <w:r w:rsidRPr="00A55DB1" w:rsidR="0030183B">
        <w:rPr>
          <w:sz w:val="18"/>
        </w:rPr>
        <w:t xml:space="preserve"> </w:t>
      </w:r>
      <w:r w:rsidRPr="00A55DB1">
        <w:rPr>
          <w:sz w:val="18"/>
        </w:rPr>
        <w:t>Halk</w:t>
      </w:r>
      <w:r w:rsidRPr="00A55DB1" w:rsidR="0030183B">
        <w:rPr>
          <w:sz w:val="18"/>
        </w:rPr>
        <w:t xml:space="preserve"> </w:t>
      </w:r>
      <w:r w:rsidRPr="00A55DB1">
        <w:rPr>
          <w:sz w:val="18"/>
        </w:rPr>
        <w:t>Partisi</w:t>
      </w:r>
      <w:r w:rsidRPr="00A55DB1" w:rsidR="0030183B">
        <w:rPr>
          <w:sz w:val="18"/>
        </w:rPr>
        <w:t xml:space="preserve"> </w:t>
      </w:r>
      <w:r w:rsidRPr="00A55DB1">
        <w:rPr>
          <w:sz w:val="18"/>
        </w:rPr>
        <w:t>daha</w:t>
      </w:r>
      <w:r w:rsidRPr="00A55DB1" w:rsidR="0030183B">
        <w:rPr>
          <w:sz w:val="18"/>
        </w:rPr>
        <w:t xml:space="preserve"> </w:t>
      </w:r>
      <w:r w:rsidRPr="00A55DB1">
        <w:rPr>
          <w:sz w:val="18"/>
        </w:rPr>
        <w:t>darbenin</w:t>
      </w:r>
      <w:r w:rsidRPr="00A55DB1" w:rsidR="0030183B">
        <w:rPr>
          <w:sz w:val="18"/>
        </w:rPr>
        <w:t xml:space="preserve"> </w:t>
      </w:r>
      <w:r w:rsidRPr="00A55DB1">
        <w:rPr>
          <w:sz w:val="18"/>
        </w:rPr>
        <w:t>iması</w:t>
      </w:r>
      <w:r w:rsidRPr="00A55DB1" w:rsidR="0030183B">
        <w:rPr>
          <w:sz w:val="18"/>
        </w:rPr>
        <w:t xml:space="preserve"> </w:t>
      </w:r>
      <w:r w:rsidRPr="00A55DB1">
        <w:rPr>
          <w:sz w:val="18"/>
        </w:rPr>
        <w:t>değil…</w:t>
      </w:r>
    </w:p>
    <w:p w:rsidRPr="00A55DB1" w:rsidR="00E348AE" w:rsidP="00A55DB1" w:rsidRDefault="00E348AE">
      <w:pPr>
        <w:pStyle w:val="GENELKURUL"/>
        <w:spacing w:line="240" w:lineRule="auto"/>
        <w:rPr>
          <w:sz w:val="18"/>
        </w:rPr>
      </w:pPr>
      <w:r w:rsidRPr="00A55DB1">
        <w:rPr>
          <w:sz w:val="18"/>
        </w:rPr>
        <w:t>ALİ</w:t>
      </w:r>
      <w:r w:rsidRPr="00A55DB1" w:rsidR="0030183B">
        <w:rPr>
          <w:sz w:val="18"/>
        </w:rPr>
        <w:t xml:space="preserve"> </w:t>
      </w:r>
      <w:r w:rsidRPr="00A55DB1">
        <w:rPr>
          <w:sz w:val="18"/>
        </w:rPr>
        <w:t>ŞAHİN</w:t>
      </w:r>
      <w:r w:rsidRPr="00A55DB1" w:rsidR="0030183B">
        <w:rPr>
          <w:sz w:val="18"/>
        </w:rPr>
        <w:t xml:space="preserve"> </w:t>
      </w:r>
      <w:r w:rsidRPr="00A55DB1">
        <w:rPr>
          <w:sz w:val="18"/>
        </w:rPr>
        <w:t>(Gaziantep)</w:t>
      </w:r>
      <w:r w:rsidRPr="00A55DB1" w:rsidR="0030183B">
        <w:rPr>
          <w:sz w:val="18"/>
        </w:rPr>
        <w:t xml:space="preserve"> </w:t>
      </w:r>
      <w:r w:rsidRPr="00A55DB1">
        <w:rPr>
          <w:sz w:val="18"/>
        </w:rPr>
        <w:t>–</w:t>
      </w:r>
      <w:r w:rsidRPr="00A55DB1" w:rsidR="0030183B">
        <w:rPr>
          <w:sz w:val="18"/>
        </w:rPr>
        <w:t xml:space="preserve"> </w:t>
      </w:r>
      <w:r w:rsidRPr="00A55DB1">
        <w:rPr>
          <w:sz w:val="18"/>
        </w:rPr>
        <w:t>Laflarınızı</w:t>
      </w:r>
      <w:r w:rsidRPr="00A55DB1" w:rsidR="0030183B">
        <w:rPr>
          <w:sz w:val="18"/>
        </w:rPr>
        <w:t xml:space="preserve"> </w:t>
      </w:r>
      <w:r w:rsidRPr="00A55DB1">
        <w:rPr>
          <w:sz w:val="18"/>
        </w:rPr>
        <w:t>dinliyoruz.</w:t>
      </w:r>
    </w:p>
    <w:p w:rsidRPr="00A55DB1" w:rsidR="00E348AE" w:rsidP="00A55DB1" w:rsidRDefault="00E348AE">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Dinleyeceksin</w:t>
      </w:r>
      <w:r w:rsidRPr="00A55DB1" w:rsidR="0030183B">
        <w:rPr>
          <w:sz w:val="18"/>
        </w:rPr>
        <w:t xml:space="preserve"> </w:t>
      </w:r>
      <w:r w:rsidRPr="00A55DB1">
        <w:rPr>
          <w:sz w:val="18"/>
        </w:rPr>
        <w:t>tabii.</w:t>
      </w:r>
    </w:p>
    <w:p w:rsidRPr="00A55DB1" w:rsidR="00E348AE" w:rsidP="00A55DB1" w:rsidRDefault="00E348AE">
      <w:pPr>
        <w:pStyle w:val="GENELKURUL"/>
        <w:spacing w:line="240" w:lineRule="auto"/>
        <w:rPr>
          <w:sz w:val="18"/>
        </w:rPr>
      </w:pPr>
      <w:r w:rsidRPr="00A55DB1">
        <w:rPr>
          <w:sz w:val="18"/>
        </w:rPr>
        <w:t>ALİ</w:t>
      </w:r>
      <w:r w:rsidRPr="00A55DB1" w:rsidR="0030183B">
        <w:rPr>
          <w:sz w:val="18"/>
        </w:rPr>
        <w:t xml:space="preserve"> </w:t>
      </w:r>
      <w:r w:rsidRPr="00A55DB1">
        <w:rPr>
          <w:sz w:val="18"/>
        </w:rPr>
        <w:t>ŞAHİN</w:t>
      </w:r>
      <w:r w:rsidRPr="00A55DB1" w:rsidR="0030183B">
        <w:rPr>
          <w:sz w:val="18"/>
        </w:rPr>
        <w:t xml:space="preserve"> </w:t>
      </w:r>
      <w:r w:rsidRPr="00A55DB1">
        <w:rPr>
          <w:sz w:val="18"/>
        </w:rPr>
        <w:t>(Gaziantep)</w:t>
      </w:r>
      <w:r w:rsidRPr="00A55DB1" w:rsidR="0030183B">
        <w:rPr>
          <w:sz w:val="18"/>
        </w:rPr>
        <w:t xml:space="preserve"> </w:t>
      </w:r>
      <w:r w:rsidRPr="00A55DB1">
        <w:rPr>
          <w:sz w:val="18"/>
        </w:rPr>
        <w:t>–</w:t>
      </w:r>
      <w:r w:rsidRPr="00A55DB1" w:rsidR="0030183B">
        <w:rPr>
          <w:sz w:val="18"/>
        </w:rPr>
        <w:t xml:space="preserve"> </w:t>
      </w:r>
      <w:r w:rsidRPr="00A55DB1">
        <w:rPr>
          <w:sz w:val="18"/>
        </w:rPr>
        <w:t>Dinliyoruz</w:t>
      </w:r>
      <w:r w:rsidRPr="00A55DB1" w:rsidR="0030183B">
        <w:rPr>
          <w:sz w:val="18"/>
        </w:rPr>
        <w:t xml:space="preserve"> </w:t>
      </w:r>
      <w:r w:rsidRPr="00A55DB1">
        <w:rPr>
          <w:sz w:val="18"/>
        </w:rPr>
        <w:t>işte.</w:t>
      </w:r>
    </w:p>
    <w:p w:rsidRPr="00A55DB1" w:rsidR="00E348AE" w:rsidP="00A55DB1" w:rsidRDefault="00E348AE">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Ağabey,</w:t>
      </w:r>
      <w:r w:rsidRPr="00A55DB1" w:rsidR="0030183B">
        <w:rPr>
          <w:sz w:val="18"/>
        </w:rPr>
        <w:t xml:space="preserve"> </w:t>
      </w:r>
      <w:r w:rsidRPr="00A55DB1">
        <w:rPr>
          <w:sz w:val="18"/>
        </w:rPr>
        <w:t>dinlerseniz</w:t>
      </w:r>
      <w:r w:rsidRPr="00A55DB1" w:rsidR="0030183B">
        <w:rPr>
          <w:sz w:val="18"/>
        </w:rPr>
        <w:t xml:space="preserve"> </w:t>
      </w:r>
      <w:r w:rsidRPr="00A55DB1">
        <w:rPr>
          <w:sz w:val="18"/>
        </w:rPr>
        <w:t>anlatacağım.</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gürültüler)</w:t>
      </w:r>
      <w:r w:rsidRPr="00A55DB1" w:rsidR="0030183B">
        <w:rPr>
          <w:sz w:val="18"/>
        </w:rPr>
        <w:t xml:space="preserve"> </w:t>
      </w:r>
      <w:r w:rsidRPr="00A55DB1">
        <w:rPr>
          <w:sz w:val="18"/>
        </w:rPr>
        <w:t>Bak,</w:t>
      </w:r>
      <w:r w:rsidRPr="00A55DB1" w:rsidR="0030183B">
        <w:rPr>
          <w:sz w:val="18"/>
        </w:rPr>
        <w:t xml:space="preserve"> </w:t>
      </w:r>
      <w:r w:rsidRPr="00A55DB1">
        <w:rPr>
          <w:sz w:val="18"/>
        </w:rPr>
        <w:t>böyle</w:t>
      </w:r>
      <w:r w:rsidRPr="00A55DB1" w:rsidR="0030183B">
        <w:rPr>
          <w:sz w:val="18"/>
        </w:rPr>
        <w:t xml:space="preserve"> </w:t>
      </w:r>
      <w:r w:rsidRPr="00A55DB1">
        <w:rPr>
          <w:sz w:val="18"/>
        </w:rPr>
        <w:t>olursa</w:t>
      </w:r>
      <w:r w:rsidRPr="00A55DB1" w:rsidR="0030183B">
        <w:rPr>
          <w:sz w:val="18"/>
        </w:rPr>
        <w:t xml:space="preserve"> </w:t>
      </w:r>
      <w:r w:rsidRPr="00A55DB1">
        <w:rPr>
          <w:sz w:val="18"/>
        </w:rPr>
        <w:t>bu</w:t>
      </w:r>
      <w:r w:rsidRPr="00A55DB1" w:rsidR="0030183B">
        <w:rPr>
          <w:sz w:val="18"/>
        </w:rPr>
        <w:t xml:space="preserve"> </w:t>
      </w:r>
      <w:r w:rsidRPr="00A55DB1">
        <w:rPr>
          <w:sz w:val="18"/>
        </w:rPr>
        <w:t>kürsüden</w:t>
      </w:r>
      <w:r w:rsidRPr="00A55DB1" w:rsidR="0030183B">
        <w:rPr>
          <w:sz w:val="18"/>
        </w:rPr>
        <w:t xml:space="preserve"> </w:t>
      </w:r>
      <w:r w:rsidRPr="00A55DB1">
        <w:rPr>
          <w:sz w:val="18"/>
        </w:rPr>
        <w:t>inmem.</w:t>
      </w:r>
    </w:p>
    <w:p w:rsidRPr="00A55DB1" w:rsidR="00E348AE" w:rsidP="00A55DB1" w:rsidRDefault="00E348AE">
      <w:pPr>
        <w:pStyle w:val="GENELKURUL"/>
        <w:spacing w:line="240" w:lineRule="auto"/>
        <w:rPr>
          <w:sz w:val="18"/>
        </w:rPr>
      </w:pPr>
      <w:r w:rsidRPr="00A55DB1">
        <w:rPr>
          <w:sz w:val="18"/>
        </w:rPr>
        <w:t>RECEP</w:t>
      </w:r>
      <w:r w:rsidRPr="00A55DB1" w:rsidR="0030183B">
        <w:rPr>
          <w:sz w:val="18"/>
        </w:rPr>
        <w:t xml:space="preserve"> </w:t>
      </w:r>
      <w:r w:rsidRPr="00A55DB1">
        <w:rPr>
          <w:sz w:val="18"/>
        </w:rPr>
        <w:t>ÖZEL</w:t>
      </w:r>
      <w:r w:rsidRPr="00A55DB1" w:rsidR="0030183B">
        <w:rPr>
          <w:sz w:val="18"/>
        </w:rPr>
        <w:t xml:space="preserve"> </w:t>
      </w:r>
      <w:r w:rsidRPr="00A55DB1">
        <w:rPr>
          <w:sz w:val="18"/>
        </w:rPr>
        <w:t>(Isparta)</w:t>
      </w:r>
      <w:r w:rsidRPr="00A55DB1" w:rsidR="0030183B">
        <w:rPr>
          <w:sz w:val="18"/>
        </w:rPr>
        <w:t xml:space="preserve"> </w:t>
      </w:r>
      <w:r w:rsidRPr="00A55DB1">
        <w:rPr>
          <w:sz w:val="18"/>
        </w:rPr>
        <w:t>–</w:t>
      </w:r>
      <w:r w:rsidRPr="00A55DB1" w:rsidR="0030183B">
        <w:rPr>
          <w:sz w:val="18"/>
        </w:rPr>
        <w:t xml:space="preserve"> </w:t>
      </w:r>
      <w:r w:rsidRPr="00A55DB1">
        <w:rPr>
          <w:sz w:val="18"/>
        </w:rPr>
        <w:t>Hadi</w:t>
      </w:r>
      <w:r w:rsidRPr="00A55DB1" w:rsidR="0030183B">
        <w:rPr>
          <w:sz w:val="18"/>
        </w:rPr>
        <w:t xml:space="preserve"> </w:t>
      </w:r>
      <w:r w:rsidRPr="00A55DB1">
        <w:rPr>
          <w:sz w:val="18"/>
        </w:rPr>
        <w:t>inme,</w:t>
      </w:r>
      <w:r w:rsidRPr="00A55DB1" w:rsidR="0030183B">
        <w:rPr>
          <w:sz w:val="18"/>
        </w:rPr>
        <w:t xml:space="preserve"> </w:t>
      </w:r>
      <w:r w:rsidRPr="00A55DB1">
        <w:rPr>
          <w:sz w:val="18"/>
        </w:rPr>
        <w:t>hadi.</w:t>
      </w:r>
    </w:p>
    <w:p w:rsidRPr="00A55DB1" w:rsidR="00E348AE" w:rsidP="00A55DB1" w:rsidRDefault="00E348AE">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İnmem,</w:t>
      </w:r>
      <w:r w:rsidRPr="00A55DB1" w:rsidR="0030183B">
        <w:rPr>
          <w:sz w:val="18"/>
        </w:rPr>
        <w:t xml:space="preserve"> </w:t>
      </w:r>
      <w:r w:rsidRPr="00A55DB1">
        <w:rPr>
          <w:sz w:val="18"/>
        </w:rPr>
        <w:t>sabaha</w:t>
      </w:r>
      <w:r w:rsidRPr="00A55DB1" w:rsidR="0030183B">
        <w:rPr>
          <w:sz w:val="18"/>
        </w:rPr>
        <w:t xml:space="preserve"> </w:t>
      </w:r>
      <w:r w:rsidRPr="00A55DB1">
        <w:rPr>
          <w:sz w:val="18"/>
        </w:rPr>
        <w:t>kadar</w:t>
      </w:r>
      <w:r w:rsidRPr="00A55DB1" w:rsidR="0030183B">
        <w:rPr>
          <w:sz w:val="18"/>
        </w:rPr>
        <w:t xml:space="preserve"> </w:t>
      </w:r>
      <w:r w:rsidRPr="00A55DB1">
        <w:rPr>
          <w:sz w:val="18"/>
        </w:rPr>
        <w:t>konuşurum.</w:t>
      </w:r>
    </w:p>
    <w:p w:rsidRPr="00A55DB1" w:rsidR="00E348AE" w:rsidP="00A55DB1" w:rsidRDefault="00E348AE">
      <w:pPr>
        <w:pStyle w:val="GENELKURUL"/>
        <w:spacing w:line="240" w:lineRule="auto"/>
        <w:rPr>
          <w:sz w:val="18"/>
        </w:rPr>
      </w:pPr>
      <w:r w:rsidRPr="00A55DB1">
        <w:rPr>
          <w:sz w:val="18"/>
        </w:rPr>
        <w:t>RECEP</w:t>
      </w:r>
      <w:r w:rsidRPr="00A55DB1" w:rsidR="0030183B">
        <w:rPr>
          <w:sz w:val="18"/>
        </w:rPr>
        <w:t xml:space="preserve"> </w:t>
      </w:r>
      <w:r w:rsidRPr="00A55DB1">
        <w:rPr>
          <w:sz w:val="18"/>
        </w:rPr>
        <w:t>ÖZEL</w:t>
      </w:r>
      <w:r w:rsidRPr="00A55DB1" w:rsidR="0030183B">
        <w:rPr>
          <w:sz w:val="18"/>
        </w:rPr>
        <w:t xml:space="preserve"> </w:t>
      </w:r>
      <w:r w:rsidRPr="00A55DB1">
        <w:rPr>
          <w:sz w:val="18"/>
        </w:rPr>
        <w:t>(Isparta)</w:t>
      </w:r>
      <w:r w:rsidRPr="00A55DB1" w:rsidR="0030183B">
        <w:rPr>
          <w:sz w:val="18"/>
        </w:rPr>
        <w:t xml:space="preserve"> </w:t>
      </w:r>
      <w:r w:rsidRPr="00A55DB1">
        <w:rPr>
          <w:sz w:val="18"/>
        </w:rPr>
        <w:t>–</w:t>
      </w:r>
      <w:r w:rsidRPr="00A55DB1" w:rsidR="0030183B">
        <w:rPr>
          <w:sz w:val="18"/>
        </w:rPr>
        <w:t xml:space="preserve"> </w:t>
      </w:r>
      <w:r w:rsidRPr="00A55DB1">
        <w:rPr>
          <w:sz w:val="18"/>
        </w:rPr>
        <w:t>İndiririz.</w:t>
      </w:r>
    </w:p>
    <w:p w:rsidRPr="00A55DB1" w:rsidR="00E348AE" w:rsidP="00A55DB1" w:rsidRDefault="00E348AE">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Hadi</w:t>
      </w:r>
      <w:r w:rsidRPr="00A55DB1" w:rsidR="0030183B">
        <w:rPr>
          <w:sz w:val="18"/>
        </w:rPr>
        <w:t xml:space="preserve"> </w:t>
      </w:r>
      <w:r w:rsidRPr="00A55DB1">
        <w:rPr>
          <w:sz w:val="18"/>
        </w:rPr>
        <w:t>indir.</w:t>
      </w:r>
    </w:p>
    <w:p w:rsidRPr="00A55DB1" w:rsidR="00E348AE" w:rsidP="00A55DB1" w:rsidRDefault="00E348AE">
      <w:pPr>
        <w:pStyle w:val="GENELKURUL"/>
        <w:spacing w:line="240" w:lineRule="auto"/>
        <w:rPr>
          <w:sz w:val="18"/>
        </w:rPr>
      </w:pPr>
      <w:r w:rsidRPr="00A55DB1">
        <w:rPr>
          <w:sz w:val="18"/>
        </w:rPr>
        <w:t>RECEP</w:t>
      </w:r>
      <w:r w:rsidRPr="00A55DB1" w:rsidR="0030183B">
        <w:rPr>
          <w:sz w:val="18"/>
        </w:rPr>
        <w:t xml:space="preserve"> </w:t>
      </w:r>
      <w:r w:rsidRPr="00A55DB1">
        <w:rPr>
          <w:sz w:val="18"/>
        </w:rPr>
        <w:t>ÖZEL</w:t>
      </w:r>
      <w:r w:rsidRPr="00A55DB1" w:rsidR="0030183B">
        <w:rPr>
          <w:sz w:val="18"/>
        </w:rPr>
        <w:t xml:space="preserve"> </w:t>
      </w:r>
      <w:r w:rsidRPr="00A55DB1">
        <w:rPr>
          <w:sz w:val="18"/>
        </w:rPr>
        <w:t>(Isparta)</w:t>
      </w:r>
      <w:r w:rsidRPr="00A55DB1" w:rsidR="0030183B">
        <w:rPr>
          <w:sz w:val="18"/>
        </w:rPr>
        <w:t xml:space="preserve"> </w:t>
      </w:r>
      <w:r w:rsidRPr="00A55DB1">
        <w:rPr>
          <w:sz w:val="18"/>
        </w:rPr>
        <w:t>–</w:t>
      </w:r>
      <w:r w:rsidRPr="00A55DB1" w:rsidR="0030183B">
        <w:rPr>
          <w:sz w:val="18"/>
        </w:rPr>
        <w:t xml:space="preserve"> </w:t>
      </w:r>
      <w:r w:rsidRPr="00A55DB1">
        <w:rPr>
          <w:sz w:val="18"/>
        </w:rPr>
        <w:t>İndiririz.</w:t>
      </w:r>
    </w:p>
    <w:p w:rsidRPr="00A55DB1" w:rsidR="00E348AE" w:rsidP="00A55DB1" w:rsidRDefault="00E348AE">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Hadi.</w:t>
      </w:r>
    </w:p>
    <w:p w:rsidRPr="00A55DB1" w:rsidR="00E348AE" w:rsidP="00A55DB1" w:rsidRDefault="00E348AE">
      <w:pPr>
        <w:pStyle w:val="GENELKURUL"/>
        <w:spacing w:line="240" w:lineRule="auto"/>
        <w:rPr>
          <w:sz w:val="18"/>
        </w:rPr>
      </w:pPr>
      <w:r w:rsidRPr="00A55DB1">
        <w:rPr>
          <w:sz w:val="18"/>
        </w:rPr>
        <w:t>RECEP</w:t>
      </w:r>
      <w:r w:rsidRPr="00A55DB1" w:rsidR="0030183B">
        <w:rPr>
          <w:sz w:val="18"/>
        </w:rPr>
        <w:t xml:space="preserve"> </w:t>
      </w:r>
      <w:r w:rsidRPr="00A55DB1">
        <w:rPr>
          <w:sz w:val="18"/>
        </w:rPr>
        <w:t>ÖZEL</w:t>
      </w:r>
      <w:r w:rsidRPr="00A55DB1" w:rsidR="0030183B">
        <w:rPr>
          <w:sz w:val="18"/>
        </w:rPr>
        <w:t xml:space="preserve"> </w:t>
      </w:r>
      <w:r w:rsidRPr="00A55DB1">
        <w:rPr>
          <w:sz w:val="18"/>
        </w:rPr>
        <w:t>(Isparta)</w:t>
      </w:r>
      <w:r w:rsidRPr="00A55DB1" w:rsidR="0030183B">
        <w:rPr>
          <w:sz w:val="18"/>
        </w:rPr>
        <w:t xml:space="preserve"> </w:t>
      </w:r>
      <w:r w:rsidRPr="00A55DB1">
        <w:rPr>
          <w:sz w:val="18"/>
        </w:rPr>
        <w:t>–</w:t>
      </w:r>
      <w:r w:rsidRPr="00A55DB1" w:rsidR="0030183B">
        <w:rPr>
          <w:sz w:val="18"/>
        </w:rPr>
        <w:t xml:space="preserve"> </w:t>
      </w:r>
      <w:r w:rsidRPr="00A55DB1">
        <w:rPr>
          <w:sz w:val="18"/>
        </w:rPr>
        <w:t>Başkan,</w:t>
      </w:r>
      <w:r w:rsidRPr="00A55DB1" w:rsidR="0030183B">
        <w:rPr>
          <w:sz w:val="18"/>
        </w:rPr>
        <w:t xml:space="preserve"> </w:t>
      </w:r>
      <w:r w:rsidRPr="00A55DB1">
        <w:rPr>
          <w:sz w:val="18"/>
        </w:rPr>
        <w:t>indirir</w:t>
      </w:r>
      <w:r w:rsidRPr="00A55DB1" w:rsidR="0030183B">
        <w:rPr>
          <w:sz w:val="18"/>
        </w:rPr>
        <w:t xml:space="preserve"> </w:t>
      </w:r>
      <w:r w:rsidRPr="00A55DB1">
        <w:rPr>
          <w:sz w:val="18"/>
        </w:rPr>
        <w:t>ya!</w:t>
      </w:r>
    </w:p>
    <w:p w:rsidRPr="00A55DB1" w:rsidR="00E348AE" w:rsidP="00A55DB1" w:rsidRDefault="00E348AE">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p>
    <w:p w:rsidRPr="00A55DB1" w:rsidR="00E348AE" w:rsidP="00A55DB1" w:rsidRDefault="00E348AE">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bir</w:t>
      </w:r>
      <w:r w:rsidRPr="00A55DB1" w:rsidR="0030183B">
        <w:rPr>
          <w:sz w:val="18"/>
        </w:rPr>
        <w:t xml:space="preserve"> </w:t>
      </w:r>
      <w:r w:rsidRPr="00A55DB1">
        <w:rPr>
          <w:sz w:val="18"/>
        </w:rPr>
        <w:t>dakika</w:t>
      </w:r>
      <w:r w:rsidRPr="00A55DB1" w:rsidR="0030183B">
        <w:rPr>
          <w:sz w:val="18"/>
        </w:rPr>
        <w:t xml:space="preserve"> </w:t>
      </w:r>
      <w:r w:rsidRPr="00A55DB1">
        <w:rPr>
          <w:sz w:val="18"/>
        </w:rPr>
        <w:t>efendim.</w:t>
      </w:r>
    </w:p>
    <w:p w:rsidRPr="00A55DB1" w:rsidR="00E348AE" w:rsidP="00A55DB1" w:rsidRDefault="00E348AE">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Cumhuriyet</w:t>
      </w:r>
      <w:r w:rsidRPr="00A55DB1" w:rsidR="0030183B">
        <w:rPr>
          <w:sz w:val="18"/>
        </w:rPr>
        <w:t xml:space="preserve"> </w:t>
      </w:r>
      <w:r w:rsidRPr="00A55DB1">
        <w:rPr>
          <w:sz w:val="18"/>
        </w:rPr>
        <w:t>Halk</w:t>
      </w:r>
      <w:r w:rsidRPr="00A55DB1" w:rsidR="0030183B">
        <w:rPr>
          <w:sz w:val="18"/>
        </w:rPr>
        <w:t xml:space="preserve"> </w:t>
      </w:r>
      <w:r w:rsidRPr="00A55DB1">
        <w:rPr>
          <w:sz w:val="18"/>
        </w:rPr>
        <w:t>Partisinden</w:t>
      </w:r>
      <w:r w:rsidRPr="00A55DB1" w:rsidR="0030183B">
        <w:rPr>
          <w:sz w:val="18"/>
        </w:rPr>
        <w:t xml:space="preserve"> </w:t>
      </w: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ve</w:t>
      </w:r>
      <w:r w:rsidRPr="00A55DB1" w:rsidR="0030183B">
        <w:rPr>
          <w:sz w:val="18"/>
        </w:rPr>
        <w:t xml:space="preserve"> </w:t>
      </w:r>
      <w:r w:rsidRPr="00A55DB1">
        <w:rPr>
          <w:sz w:val="18"/>
        </w:rPr>
        <w:t>Cumhuriyet</w:t>
      </w:r>
      <w:r w:rsidRPr="00A55DB1" w:rsidR="0030183B">
        <w:rPr>
          <w:sz w:val="18"/>
        </w:rPr>
        <w:t xml:space="preserve"> </w:t>
      </w:r>
      <w:r w:rsidRPr="00A55DB1">
        <w:rPr>
          <w:sz w:val="18"/>
        </w:rPr>
        <w:t>Halk</w:t>
      </w:r>
      <w:r w:rsidRPr="00A55DB1" w:rsidR="0030183B">
        <w:rPr>
          <w:sz w:val="18"/>
        </w:rPr>
        <w:t xml:space="preserve"> </w:t>
      </w:r>
      <w:r w:rsidRPr="00A55DB1">
        <w:rPr>
          <w:sz w:val="18"/>
        </w:rPr>
        <w:t>Partisi</w:t>
      </w:r>
      <w:r w:rsidRPr="00A55DB1" w:rsidR="0030183B">
        <w:rPr>
          <w:sz w:val="18"/>
        </w:rPr>
        <w:t xml:space="preserve"> </w:t>
      </w:r>
      <w:r w:rsidRPr="00A55DB1">
        <w:rPr>
          <w:sz w:val="18"/>
        </w:rPr>
        <w:t>FETÖ</w:t>
      </w:r>
      <w:r w:rsidRPr="00A55DB1" w:rsidR="0030183B">
        <w:rPr>
          <w:sz w:val="18"/>
        </w:rPr>
        <w:t xml:space="preserve"> </w:t>
      </w:r>
      <w:r w:rsidRPr="00A55DB1">
        <w:rPr>
          <w:sz w:val="18"/>
        </w:rPr>
        <w:t>darbesinin,</w:t>
      </w:r>
      <w:r w:rsidRPr="00A55DB1" w:rsidR="0030183B">
        <w:rPr>
          <w:sz w:val="18"/>
        </w:rPr>
        <w:t xml:space="preserve"> </w:t>
      </w:r>
      <w:r w:rsidRPr="00A55DB1">
        <w:rPr>
          <w:sz w:val="18"/>
        </w:rPr>
        <w:t>bir</w:t>
      </w:r>
      <w:r w:rsidRPr="00A55DB1" w:rsidR="0030183B">
        <w:rPr>
          <w:sz w:val="18"/>
        </w:rPr>
        <w:t xml:space="preserve"> </w:t>
      </w:r>
      <w:r w:rsidRPr="00A55DB1">
        <w:rPr>
          <w:sz w:val="18"/>
        </w:rPr>
        <w:t>darbenin</w:t>
      </w:r>
      <w:r w:rsidRPr="00A55DB1" w:rsidR="0030183B">
        <w:rPr>
          <w:sz w:val="18"/>
        </w:rPr>
        <w:t xml:space="preserve"> </w:t>
      </w:r>
      <w:r w:rsidRPr="00A55DB1">
        <w:rPr>
          <w:sz w:val="18"/>
        </w:rPr>
        <w:t>iması</w:t>
      </w:r>
      <w:r w:rsidRPr="00A55DB1" w:rsidR="0030183B">
        <w:rPr>
          <w:sz w:val="18"/>
        </w:rPr>
        <w:t xml:space="preserve"> </w:t>
      </w:r>
      <w:r w:rsidRPr="00A55DB1">
        <w:rPr>
          <w:sz w:val="18"/>
        </w:rPr>
        <w:t>değil</w:t>
      </w:r>
      <w:r w:rsidRPr="00A55DB1" w:rsidR="0030183B">
        <w:rPr>
          <w:sz w:val="18"/>
        </w:rPr>
        <w:t xml:space="preserve"> </w:t>
      </w:r>
      <w:r w:rsidRPr="00A55DB1">
        <w:rPr>
          <w:sz w:val="18"/>
        </w:rPr>
        <w:t>kendisi</w:t>
      </w:r>
      <w:r w:rsidRPr="00A55DB1" w:rsidR="0030183B">
        <w:rPr>
          <w:sz w:val="18"/>
        </w:rPr>
        <w:t xml:space="preserve"> </w:t>
      </w:r>
      <w:r w:rsidRPr="00A55DB1">
        <w:rPr>
          <w:sz w:val="18"/>
        </w:rPr>
        <w:t>yapılırken</w:t>
      </w:r>
      <w:r w:rsidRPr="00A55DB1" w:rsidR="0030183B">
        <w:rPr>
          <w:sz w:val="18"/>
        </w:rPr>
        <w:t xml:space="preserve"> </w:t>
      </w:r>
      <w:r w:rsidRPr="00A55DB1">
        <w:rPr>
          <w:sz w:val="18"/>
        </w:rPr>
        <w:t>koştular,</w:t>
      </w:r>
      <w:r w:rsidRPr="00A55DB1" w:rsidR="0030183B">
        <w:rPr>
          <w:sz w:val="18"/>
        </w:rPr>
        <w:t xml:space="preserve"> </w:t>
      </w:r>
      <w:r w:rsidRPr="00A55DB1">
        <w:rPr>
          <w:sz w:val="18"/>
        </w:rPr>
        <w:t>geldiler.</w:t>
      </w:r>
      <w:r w:rsidRPr="00A55DB1" w:rsidR="0030183B">
        <w:rPr>
          <w:sz w:val="18"/>
        </w:rPr>
        <w:t xml:space="preserve"> </w:t>
      </w:r>
      <w:r w:rsidRPr="00A55DB1">
        <w:rPr>
          <w:sz w:val="18"/>
        </w:rPr>
        <w:t>O</w:t>
      </w:r>
      <w:r w:rsidRPr="00A55DB1" w:rsidR="0030183B">
        <w:rPr>
          <w:sz w:val="18"/>
        </w:rPr>
        <w:t xml:space="preserve"> </w:t>
      </w:r>
      <w:r w:rsidRPr="00A55DB1">
        <w:rPr>
          <w:sz w:val="18"/>
        </w:rPr>
        <w:t>darbeye</w:t>
      </w:r>
      <w:r w:rsidRPr="00A55DB1" w:rsidR="0030183B">
        <w:rPr>
          <w:sz w:val="18"/>
        </w:rPr>
        <w:t xml:space="preserve"> </w:t>
      </w:r>
      <w:r w:rsidRPr="00A55DB1">
        <w:rPr>
          <w:sz w:val="18"/>
        </w:rPr>
        <w:t>“darbe”</w:t>
      </w:r>
      <w:r w:rsidRPr="00A55DB1" w:rsidR="0030183B">
        <w:rPr>
          <w:sz w:val="18"/>
        </w:rPr>
        <w:t xml:space="preserve"> </w:t>
      </w:r>
      <w:r w:rsidRPr="00A55DB1">
        <w:rPr>
          <w:sz w:val="18"/>
        </w:rPr>
        <w:t>dedik.</w:t>
      </w:r>
    </w:p>
    <w:p w:rsidRPr="00A55DB1" w:rsidR="00E348AE" w:rsidP="00A55DB1" w:rsidRDefault="00E348AE">
      <w:pPr>
        <w:pStyle w:val="GENELKURUL"/>
        <w:spacing w:line="240" w:lineRule="auto"/>
        <w:rPr>
          <w:sz w:val="18"/>
        </w:rPr>
      </w:pPr>
      <w:r w:rsidRPr="00A55DB1">
        <w:rPr>
          <w:sz w:val="18"/>
        </w:rPr>
        <w:t>YUSUF</w:t>
      </w:r>
      <w:r w:rsidRPr="00A55DB1" w:rsidR="0030183B">
        <w:rPr>
          <w:sz w:val="18"/>
        </w:rPr>
        <w:t xml:space="preserve"> </w:t>
      </w:r>
      <w:r w:rsidRPr="00A55DB1">
        <w:rPr>
          <w:sz w:val="18"/>
        </w:rPr>
        <w:t>BAŞER</w:t>
      </w:r>
      <w:r w:rsidRPr="00A55DB1" w:rsidR="0030183B">
        <w:rPr>
          <w:sz w:val="18"/>
        </w:rPr>
        <w:t xml:space="preserve"> </w:t>
      </w:r>
      <w:r w:rsidRPr="00A55DB1">
        <w:rPr>
          <w:sz w:val="18"/>
        </w:rPr>
        <w:t>(Yozgat)</w:t>
      </w:r>
      <w:r w:rsidRPr="00A55DB1" w:rsidR="0030183B">
        <w:rPr>
          <w:sz w:val="18"/>
        </w:rPr>
        <w:t xml:space="preserve"> </w:t>
      </w:r>
      <w:r w:rsidRPr="00A55DB1">
        <w:rPr>
          <w:sz w:val="18"/>
        </w:rPr>
        <w:t>–</w:t>
      </w:r>
      <w:r w:rsidRPr="00A55DB1" w:rsidR="0030183B">
        <w:rPr>
          <w:sz w:val="18"/>
        </w:rPr>
        <w:t xml:space="preserve"> </w:t>
      </w:r>
      <w:r w:rsidRPr="00A55DB1">
        <w:rPr>
          <w:sz w:val="18"/>
        </w:rPr>
        <w:t>Beraberdiniz.</w:t>
      </w:r>
    </w:p>
    <w:p w:rsidRPr="00A55DB1" w:rsidR="00E348AE" w:rsidP="00A55DB1" w:rsidRDefault="00E348AE">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Siz</w:t>
      </w:r>
      <w:r w:rsidRPr="00A55DB1" w:rsidR="0030183B">
        <w:rPr>
          <w:sz w:val="18"/>
        </w:rPr>
        <w:t xml:space="preserve"> </w:t>
      </w:r>
      <w:r w:rsidRPr="00A55DB1">
        <w:rPr>
          <w:sz w:val="18"/>
        </w:rPr>
        <w:t>20</w:t>
      </w:r>
      <w:r w:rsidRPr="00A55DB1" w:rsidR="0030183B">
        <w:rPr>
          <w:sz w:val="18"/>
        </w:rPr>
        <w:t xml:space="preserve"> </w:t>
      </w:r>
      <w:r w:rsidRPr="00A55DB1">
        <w:rPr>
          <w:sz w:val="18"/>
        </w:rPr>
        <w:t>Temmuz</w:t>
      </w:r>
      <w:r w:rsidRPr="00A55DB1" w:rsidR="0030183B">
        <w:rPr>
          <w:sz w:val="18"/>
        </w:rPr>
        <w:t xml:space="preserve"> </w:t>
      </w:r>
      <w:r w:rsidRPr="00A55DB1">
        <w:rPr>
          <w:sz w:val="18"/>
        </w:rPr>
        <w:t>günü</w:t>
      </w:r>
      <w:r w:rsidRPr="00A55DB1" w:rsidR="0030183B">
        <w:rPr>
          <w:sz w:val="18"/>
        </w:rPr>
        <w:t xml:space="preserve"> </w:t>
      </w:r>
      <w:r w:rsidRPr="00A55DB1">
        <w:rPr>
          <w:sz w:val="18"/>
        </w:rPr>
        <w:t>kendi</w:t>
      </w:r>
      <w:r w:rsidRPr="00A55DB1" w:rsidR="0030183B">
        <w:rPr>
          <w:sz w:val="18"/>
        </w:rPr>
        <w:t xml:space="preserve"> </w:t>
      </w:r>
      <w:r w:rsidRPr="00A55DB1">
        <w:rPr>
          <w:sz w:val="18"/>
        </w:rPr>
        <w:t>darbenizi</w:t>
      </w:r>
      <w:r w:rsidRPr="00A55DB1" w:rsidR="0030183B">
        <w:rPr>
          <w:sz w:val="18"/>
        </w:rPr>
        <w:t xml:space="preserve"> </w:t>
      </w:r>
      <w:r w:rsidRPr="00A55DB1">
        <w:rPr>
          <w:sz w:val="18"/>
        </w:rPr>
        <w:t>ilan</w:t>
      </w:r>
      <w:r w:rsidRPr="00A55DB1" w:rsidR="0030183B">
        <w:rPr>
          <w:sz w:val="18"/>
        </w:rPr>
        <w:t xml:space="preserve"> </w:t>
      </w:r>
      <w:r w:rsidRPr="00A55DB1">
        <w:rPr>
          <w:sz w:val="18"/>
        </w:rPr>
        <w:t>edip</w:t>
      </w:r>
      <w:r w:rsidRPr="00A55DB1" w:rsidR="0030183B">
        <w:rPr>
          <w:sz w:val="18"/>
        </w:rPr>
        <w:t xml:space="preserve"> </w:t>
      </w:r>
      <w:r w:rsidRPr="00A55DB1">
        <w:rPr>
          <w:sz w:val="18"/>
        </w:rPr>
        <w:t>de</w:t>
      </w:r>
      <w:r w:rsidRPr="00A55DB1" w:rsidR="0030183B">
        <w:rPr>
          <w:sz w:val="18"/>
        </w:rPr>
        <w:t xml:space="preserve"> </w:t>
      </w:r>
      <w:r w:rsidRPr="00A55DB1">
        <w:rPr>
          <w:sz w:val="18"/>
        </w:rPr>
        <w:t>askerlerin</w:t>
      </w:r>
      <w:r w:rsidRPr="00A55DB1" w:rsidR="0030183B">
        <w:rPr>
          <w:sz w:val="18"/>
        </w:rPr>
        <w:t xml:space="preserve"> </w:t>
      </w:r>
      <w:r w:rsidRPr="00A55DB1">
        <w:rPr>
          <w:sz w:val="18"/>
        </w:rPr>
        <w:t>yapacağını</w:t>
      </w:r>
      <w:r w:rsidRPr="00A55DB1" w:rsidR="0030183B">
        <w:rPr>
          <w:sz w:val="18"/>
        </w:rPr>
        <w:t xml:space="preserve"> </w:t>
      </w:r>
      <w:r w:rsidRPr="00A55DB1">
        <w:rPr>
          <w:sz w:val="18"/>
        </w:rPr>
        <w:t>sivil</w:t>
      </w:r>
      <w:r w:rsidRPr="00A55DB1" w:rsidR="0030183B">
        <w:rPr>
          <w:sz w:val="18"/>
        </w:rPr>
        <w:t xml:space="preserve"> </w:t>
      </w:r>
      <w:r w:rsidRPr="00A55DB1">
        <w:rPr>
          <w:sz w:val="18"/>
        </w:rPr>
        <w:t>darbeyle</w:t>
      </w:r>
      <w:r w:rsidRPr="00A55DB1" w:rsidR="0030183B">
        <w:rPr>
          <w:sz w:val="18"/>
        </w:rPr>
        <w:t xml:space="preserve"> </w:t>
      </w:r>
      <w:r w:rsidRPr="00A55DB1">
        <w:rPr>
          <w:sz w:val="18"/>
        </w:rPr>
        <w:t>yapmaya</w:t>
      </w:r>
      <w:r w:rsidRPr="00A55DB1" w:rsidR="0030183B">
        <w:rPr>
          <w:sz w:val="18"/>
        </w:rPr>
        <w:t xml:space="preserve"> </w:t>
      </w:r>
      <w:r w:rsidRPr="00A55DB1">
        <w:rPr>
          <w:sz w:val="18"/>
        </w:rPr>
        <w:t>kalkınca,</w:t>
      </w:r>
      <w:r w:rsidRPr="00A55DB1" w:rsidR="0030183B">
        <w:rPr>
          <w:sz w:val="18"/>
        </w:rPr>
        <w:t xml:space="preserve"> </w:t>
      </w:r>
      <w:r w:rsidRPr="00A55DB1">
        <w:rPr>
          <w:sz w:val="18"/>
        </w:rPr>
        <w:t>siz</w:t>
      </w:r>
      <w:r w:rsidRPr="00A55DB1" w:rsidR="0030183B">
        <w:rPr>
          <w:sz w:val="18"/>
        </w:rPr>
        <w:t xml:space="preserve"> </w:t>
      </w:r>
      <w:r w:rsidRPr="00A55DB1">
        <w:rPr>
          <w:sz w:val="18"/>
        </w:rPr>
        <w:t>gidip</w:t>
      </w:r>
      <w:r w:rsidRPr="00A55DB1" w:rsidR="0030183B">
        <w:rPr>
          <w:sz w:val="18"/>
        </w:rPr>
        <w:t xml:space="preserve"> </w:t>
      </w:r>
      <w:r w:rsidRPr="00A55DB1">
        <w:rPr>
          <w:sz w:val="18"/>
        </w:rPr>
        <w:t>de</w:t>
      </w:r>
      <w:r w:rsidRPr="00A55DB1" w:rsidR="0030183B">
        <w:rPr>
          <w:sz w:val="18"/>
        </w:rPr>
        <w:t xml:space="preserve"> </w:t>
      </w:r>
      <w:r w:rsidRPr="00A55DB1">
        <w:rPr>
          <w:sz w:val="18"/>
        </w:rPr>
        <w:t>bütün</w:t>
      </w:r>
      <w:r w:rsidRPr="00A55DB1" w:rsidR="0030183B">
        <w:rPr>
          <w:sz w:val="18"/>
        </w:rPr>
        <w:t xml:space="preserve"> </w:t>
      </w:r>
      <w:r w:rsidRPr="00A55DB1">
        <w:rPr>
          <w:sz w:val="18"/>
        </w:rPr>
        <w:t>partiler</w:t>
      </w:r>
      <w:r w:rsidRPr="00A55DB1" w:rsidR="0030183B">
        <w:rPr>
          <w:sz w:val="18"/>
        </w:rPr>
        <w:t xml:space="preserve"> </w:t>
      </w:r>
      <w:r w:rsidRPr="00A55DB1">
        <w:rPr>
          <w:sz w:val="18"/>
        </w:rPr>
        <w:t>FETÖ’yle</w:t>
      </w:r>
      <w:r w:rsidRPr="00A55DB1" w:rsidR="0030183B">
        <w:rPr>
          <w:sz w:val="18"/>
        </w:rPr>
        <w:t xml:space="preserve"> </w:t>
      </w:r>
      <w:r w:rsidRPr="00A55DB1">
        <w:rPr>
          <w:sz w:val="18"/>
        </w:rPr>
        <w:t>mücadele</w:t>
      </w:r>
      <w:r w:rsidRPr="00A55DB1" w:rsidR="0030183B">
        <w:rPr>
          <w:sz w:val="18"/>
        </w:rPr>
        <w:t xml:space="preserve"> </w:t>
      </w:r>
      <w:r w:rsidRPr="00A55DB1">
        <w:rPr>
          <w:sz w:val="18"/>
        </w:rPr>
        <w:t>için</w:t>
      </w:r>
      <w:r w:rsidRPr="00A55DB1" w:rsidR="0030183B">
        <w:rPr>
          <w:sz w:val="18"/>
        </w:rPr>
        <w:t xml:space="preserve"> </w:t>
      </w:r>
      <w:r w:rsidRPr="00A55DB1">
        <w:rPr>
          <w:sz w:val="18"/>
        </w:rPr>
        <w:t>dayanışma</w:t>
      </w:r>
      <w:r w:rsidRPr="00A55DB1" w:rsidR="0030183B">
        <w:rPr>
          <w:sz w:val="18"/>
        </w:rPr>
        <w:t xml:space="preserve"> </w:t>
      </w:r>
      <w:r w:rsidRPr="00A55DB1">
        <w:rPr>
          <w:sz w:val="18"/>
        </w:rPr>
        <w:t>teklif</w:t>
      </w:r>
      <w:r w:rsidRPr="00A55DB1" w:rsidR="0030183B">
        <w:rPr>
          <w:sz w:val="18"/>
        </w:rPr>
        <w:t xml:space="preserve"> </w:t>
      </w:r>
      <w:r w:rsidRPr="00A55DB1">
        <w:rPr>
          <w:sz w:val="18"/>
        </w:rPr>
        <w:t>ederken</w:t>
      </w:r>
      <w:r w:rsidRPr="00A55DB1" w:rsidR="0030183B">
        <w:rPr>
          <w:sz w:val="18"/>
        </w:rPr>
        <w:t xml:space="preserve"> </w:t>
      </w:r>
      <w:r w:rsidRPr="00A55DB1">
        <w:rPr>
          <w:sz w:val="18"/>
        </w:rPr>
        <w:t>bu</w:t>
      </w:r>
      <w:r w:rsidRPr="00A55DB1" w:rsidR="0030183B">
        <w:rPr>
          <w:sz w:val="18"/>
        </w:rPr>
        <w:t xml:space="preserve"> </w:t>
      </w:r>
      <w:r w:rsidRPr="00A55DB1">
        <w:rPr>
          <w:sz w:val="18"/>
        </w:rPr>
        <w:t>Meclis</w:t>
      </w:r>
      <w:r w:rsidRPr="00A55DB1" w:rsidR="0030183B">
        <w:rPr>
          <w:sz w:val="18"/>
        </w:rPr>
        <w:t xml:space="preserve"> </w:t>
      </w:r>
      <w:r w:rsidRPr="00A55DB1">
        <w:rPr>
          <w:sz w:val="18"/>
        </w:rPr>
        <w:t>yerine</w:t>
      </w:r>
      <w:r w:rsidRPr="00A55DB1" w:rsidR="0030183B">
        <w:rPr>
          <w:sz w:val="18"/>
        </w:rPr>
        <w:t xml:space="preserve"> </w:t>
      </w:r>
      <w:r w:rsidRPr="00A55DB1">
        <w:rPr>
          <w:sz w:val="18"/>
        </w:rPr>
        <w:t>yasama</w:t>
      </w:r>
      <w:r w:rsidRPr="00A55DB1" w:rsidR="0030183B">
        <w:rPr>
          <w:sz w:val="18"/>
        </w:rPr>
        <w:t xml:space="preserve"> </w:t>
      </w:r>
      <w:r w:rsidRPr="00A55DB1">
        <w:rPr>
          <w:sz w:val="18"/>
        </w:rPr>
        <w:t>yetkisini</w:t>
      </w:r>
      <w:r w:rsidRPr="00A55DB1" w:rsidR="0030183B">
        <w:rPr>
          <w:sz w:val="18"/>
        </w:rPr>
        <w:t xml:space="preserve"> </w:t>
      </w:r>
      <w:r w:rsidRPr="00A55DB1">
        <w:rPr>
          <w:sz w:val="18"/>
        </w:rPr>
        <w:t>Cumhurbaşkanı</w:t>
      </w:r>
      <w:r w:rsidRPr="00A55DB1" w:rsidR="0030183B">
        <w:rPr>
          <w:sz w:val="18"/>
        </w:rPr>
        <w:t xml:space="preserve"> </w:t>
      </w:r>
      <w:r w:rsidRPr="00A55DB1">
        <w:rPr>
          <w:sz w:val="18"/>
        </w:rPr>
        <w:t>alınca</w:t>
      </w:r>
      <w:r w:rsidRPr="00A55DB1" w:rsidR="0030183B">
        <w:rPr>
          <w:sz w:val="18"/>
        </w:rPr>
        <w:t xml:space="preserve"> </w:t>
      </w:r>
      <w:r w:rsidRPr="00A55DB1">
        <w:rPr>
          <w:sz w:val="18"/>
        </w:rPr>
        <w:t>o</w:t>
      </w:r>
      <w:r w:rsidRPr="00A55DB1" w:rsidR="0030183B">
        <w:rPr>
          <w:sz w:val="18"/>
        </w:rPr>
        <w:t xml:space="preserve"> </w:t>
      </w:r>
      <w:r w:rsidRPr="00A55DB1">
        <w:rPr>
          <w:sz w:val="18"/>
        </w:rPr>
        <w:t>yetkiyle</w:t>
      </w:r>
      <w:r w:rsidRPr="00A55DB1" w:rsidR="0030183B">
        <w:rPr>
          <w:sz w:val="18"/>
        </w:rPr>
        <w:t xml:space="preserve"> </w:t>
      </w:r>
      <w:r w:rsidRPr="00A55DB1">
        <w:rPr>
          <w:sz w:val="18"/>
        </w:rPr>
        <w:t>biraz</w:t>
      </w:r>
      <w:r w:rsidRPr="00A55DB1" w:rsidR="0030183B">
        <w:rPr>
          <w:sz w:val="18"/>
        </w:rPr>
        <w:t xml:space="preserve"> </w:t>
      </w:r>
      <w:r w:rsidRPr="00A55DB1">
        <w:rPr>
          <w:sz w:val="18"/>
        </w:rPr>
        <w:t>önce</w:t>
      </w:r>
      <w:r w:rsidRPr="00A55DB1" w:rsidR="0030183B">
        <w:rPr>
          <w:sz w:val="18"/>
        </w:rPr>
        <w:t xml:space="preserve"> </w:t>
      </w:r>
      <w:r w:rsidRPr="00A55DB1">
        <w:rPr>
          <w:sz w:val="18"/>
        </w:rPr>
        <w:t>Muş’un</w:t>
      </w:r>
      <w:r w:rsidRPr="00A55DB1" w:rsidR="0030183B">
        <w:rPr>
          <w:sz w:val="18"/>
        </w:rPr>
        <w:t xml:space="preserve"> </w:t>
      </w:r>
      <w:r w:rsidRPr="00A55DB1">
        <w:rPr>
          <w:sz w:val="18"/>
        </w:rPr>
        <w:t>dediği</w:t>
      </w:r>
      <w:r w:rsidRPr="00A55DB1" w:rsidR="0030183B">
        <w:rPr>
          <w:sz w:val="18"/>
        </w:rPr>
        <w:t xml:space="preserve"> </w:t>
      </w:r>
      <w:r w:rsidRPr="00A55DB1">
        <w:rPr>
          <w:sz w:val="18"/>
        </w:rPr>
        <w:t>gibi</w:t>
      </w:r>
      <w:r w:rsidRPr="00A55DB1" w:rsidR="0030183B">
        <w:rPr>
          <w:sz w:val="18"/>
        </w:rPr>
        <w:t xml:space="preserve"> </w:t>
      </w:r>
      <w:r w:rsidRPr="00A55DB1">
        <w:rPr>
          <w:sz w:val="18"/>
        </w:rPr>
        <w:t>kafasına</w:t>
      </w:r>
      <w:r w:rsidRPr="00A55DB1" w:rsidR="0030183B">
        <w:rPr>
          <w:sz w:val="18"/>
        </w:rPr>
        <w:t xml:space="preserve"> </w:t>
      </w:r>
      <w:r w:rsidRPr="00A55DB1">
        <w:rPr>
          <w:sz w:val="18"/>
        </w:rPr>
        <w:t>vura</w:t>
      </w:r>
      <w:r w:rsidRPr="00A55DB1" w:rsidR="0030183B">
        <w:rPr>
          <w:sz w:val="18"/>
        </w:rPr>
        <w:t xml:space="preserve"> </w:t>
      </w:r>
      <w:r w:rsidRPr="00A55DB1">
        <w:rPr>
          <w:sz w:val="18"/>
        </w:rPr>
        <w:t>vura</w:t>
      </w:r>
      <w:r w:rsidRPr="00A55DB1" w:rsidR="0030183B">
        <w:rPr>
          <w:sz w:val="18"/>
        </w:rPr>
        <w:t xml:space="preserve"> </w:t>
      </w:r>
      <w:r w:rsidRPr="00A55DB1">
        <w:rPr>
          <w:sz w:val="18"/>
        </w:rPr>
        <w:t>bütün</w:t>
      </w:r>
      <w:r w:rsidRPr="00A55DB1" w:rsidR="0030183B">
        <w:rPr>
          <w:sz w:val="18"/>
        </w:rPr>
        <w:t xml:space="preserve"> </w:t>
      </w:r>
      <w:r w:rsidRPr="00A55DB1">
        <w:rPr>
          <w:sz w:val="18"/>
        </w:rPr>
        <w:t>muhalifleri</w:t>
      </w:r>
      <w:r w:rsidRPr="00A55DB1" w:rsidR="0030183B">
        <w:rPr>
          <w:sz w:val="18"/>
        </w:rPr>
        <w:t xml:space="preserve"> </w:t>
      </w:r>
      <w:r w:rsidRPr="00A55DB1">
        <w:rPr>
          <w:sz w:val="18"/>
        </w:rPr>
        <w:t>sindirip</w:t>
      </w:r>
      <w:r w:rsidRPr="00A55DB1" w:rsidR="0030183B">
        <w:rPr>
          <w:sz w:val="18"/>
        </w:rPr>
        <w:t xml:space="preserve"> </w:t>
      </w:r>
      <w:r w:rsidRPr="00A55DB1">
        <w:rPr>
          <w:sz w:val="18"/>
        </w:rPr>
        <w:t>bir</w:t>
      </w:r>
      <w:r w:rsidRPr="00A55DB1" w:rsidR="0030183B">
        <w:rPr>
          <w:sz w:val="18"/>
        </w:rPr>
        <w:t xml:space="preserve"> </w:t>
      </w:r>
      <w:r w:rsidRPr="00A55DB1">
        <w:rPr>
          <w:sz w:val="18"/>
        </w:rPr>
        <w:t>tek</w:t>
      </w:r>
      <w:r w:rsidRPr="00A55DB1" w:rsidR="0030183B">
        <w:rPr>
          <w:sz w:val="18"/>
        </w:rPr>
        <w:t xml:space="preserve"> </w:t>
      </w:r>
      <w:r w:rsidRPr="00A55DB1">
        <w:rPr>
          <w:sz w:val="18"/>
        </w:rPr>
        <w:t>adam</w:t>
      </w:r>
      <w:r w:rsidRPr="00A55DB1" w:rsidR="0030183B">
        <w:rPr>
          <w:sz w:val="18"/>
        </w:rPr>
        <w:t xml:space="preserve"> </w:t>
      </w:r>
      <w:r w:rsidRPr="00A55DB1">
        <w:rPr>
          <w:sz w:val="18"/>
        </w:rPr>
        <w:t>rejimi</w:t>
      </w:r>
      <w:r w:rsidRPr="00A55DB1" w:rsidR="0030183B">
        <w:rPr>
          <w:sz w:val="18"/>
        </w:rPr>
        <w:t xml:space="preserve"> </w:t>
      </w:r>
      <w:r w:rsidRPr="00A55DB1">
        <w:rPr>
          <w:sz w:val="18"/>
        </w:rPr>
        <w:t>kurmaya</w:t>
      </w:r>
      <w:r w:rsidRPr="00A55DB1" w:rsidR="0030183B">
        <w:rPr>
          <w:sz w:val="18"/>
        </w:rPr>
        <w:t xml:space="preserve"> </w:t>
      </w:r>
      <w:r w:rsidRPr="00A55DB1">
        <w:rPr>
          <w:sz w:val="18"/>
        </w:rPr>
        <w:t>çalışınca</w:t>
      </w:r>
      <w:r w:rsidRPr="00A55DB1" w:rsidR="0030183B">
        <w:rPr>
          <w:sz w:val="18"/>
        </w:rPr>
        <w:t xml:space="preserve"> </w:t>
      </w:r>
      <w:r w:rsidRPr="00A55DB1">
        <w:rPr>
          <w:sz w:val="18"/>
        </w:rPr>
        <w:t>da</w:t>
      </w:r>
      <w:r w:rsidRPr="00A55DB1" w:rsidR="0030183B">
        <w:rPr>
          <w:sz w:val="18"/>
        </w:rPr>
        <w:t xml:space="preserve"> </w:t>
      </w:r>
      <w:r w:rsidRPr="00A55DB1">
        <w:rPr>
          <w:sz w:val="18"/>
        </w:rPr>
        <w:t>ve</w:t>
      </w:r>
      <w:r w:rsidRPr="00A55DB1" w:rsidR="0030183B">
        <w:rPr>
          <w:sz w:val="18"/>
        </w:rPr>
        <w:t xml:space="preserve"> </w:t>
      </w:r>
      <w:r w:rsidRPr="00A55DB1">
        <w:rPr>
          <w:sz w:val="18"/>
        </w:rPr>
        <w:t>bütün</w:t>
      </w:r>
      <w:r w:rsidRPr="00A55DB1" w:rsidR="0030183B">
        <w:rPr>
          <w:sz w:val="18"/>
        </w:rPr>
        <w:t xml:space="preserve"> </w:t>
      </w:r>
      <w:r w:rsidRPr="00A55DB1">
        <w:rPr>
          <w:sz w:val="18"/>
        </w:rPr>
        <w:t>bilgiler</w:t>
      </w:r>
      <w:r w:rsidRPr="00A55DB1" w:rsidR="0030183B">
        <w:rPr>
          <w:sz w:val="18"/>
        </w:rPr>
        <w:t xml:space="preserve"> </w:t>
      </w:r>
      <w:r w:rsidRPr="00A55DB1">
        <w:rPr>
          <w:sz w:val="18"/>
        </w:rPr>
        <w:t>ve</w:t>
      </w:r>
      <w:r w:rsidRPr="00A55DB1" w:rsidR="0030183B">
        <w:rPr>
          <w:sz w:val="18"/>
        </w:rPr>
        <w:t xml:space="preserve"> </w:t>
      </w:r>
      <w:r w:rsidRPr="00A55DB1">
        <w:rPr>
          <w:sz w:val="18"/>
        </w:rPr>
        <w:t>belgeler</w:t>
      </w:r>
      <w:r w:rsidRPr="00A55DB1" w:rsidR="0030183B">
        <w:rPr>
          <w:sz w:val="18"/>
        </w:rPr>
        <w:t xml:space="preserve"> </w:t>
      </w:r>
      <w:r w:rsidRPr="00A55DB1">
        <w:rPr>
          <w:sz w:val="18"/>
        </w:rPr>
        <w:t>önceden</w:t>
      </w:r>
      <w:r w:rsidRPr="00A55DB1" w:rsidR="0030183B">
        <w:rPr>
          <w:sz w:val="18"/>
        </w:rPr>
        <w:t xml:space="preserve"> </w:t>
      </w:r>
      <w:r w:rsidRPr="00A55DB1">
        <w:rPr>
          <w:sz w:val="18"/>
        </w:rPr>
        <w:t>haber</w:t>
      </w:r>
      <w:r w:rsidRPr="00A55DB1" w:rsidR="0030183B">
        <w:rPr>
          <w:sz w:val="18"/>
        </w:rPr>
        <w:t xml:space="preserve"> </w:t>
      </w:r>
      <w:r w:rsidRPr="00A55DB1">
        <w:rPr>
          <w:sz w:val="18"/>
        </w:rPr>
        <w:t>alınan,</w:t>
      </w:r>
      <w:r w:rsidRPr="00A55DB1" w:rsidR="0030183B">
        <w:rPr>
          <w:sz w:val="18"/>
        </w:rPr>
        <w:t xml:space="preserve"> </w:t>
      </w:r>
      <w:r w:rsidRPr="00A55DB1">
        <w:rPr>
          <w:sz w:val="18"/>
        </w:rPr>
        <w:t>önlenmeyen,</w:t>
      </w:r>
      <w:r w:rsidRPr="00A55DB1" w:rsidR="0030183B">
        <w:rPr>
          <w:sz w:val="18"/>
        </w:rPr>
        <w:t xml:space="preserve"> </w:t>
      </w:r>
      <w:r w:rsidRPr="00A55DB1">
        <w:rPr>
          <w:sz w:val="18"/>
        </w:rPr>
        <w:t>sonuçlarından</w:t>
      </w:r>
      <w:r w:rsidRPr="00A55DB1" w:rsidR="0030183B">
        <w:rPr>
          <w:sz w:val="18"/>
        </w:rPr>
        <w:t xml:space="preserve"> </w:t>
      </w:r>
      <w:r w:rsidRPr="00A55DB1">
        <w:rPr>
          <w:sz w:val="18"/>
        </w:rPr>
        <w:t>istifade</w:t>
      </w:r>
      <w:r w:rsidRPr="00A55DB1" w:rsidR="0030183B">
        <w:rPr>
          <w:sz w:val="18"/>
        </w:rPr>
        <w:t xml:space="preserve"> </w:t>
      </w:r>
      <w:r w:rsidRPr="00A55DB1">
        <w:rPr>
          <w:sz w:val="18"/>
        </w:rPr>
        <w:t>edilen</w:t>
      </w:r>
      <w:r w:rsidRPr="00A55DB1" w:rsidR="0030183B">
        <w:rPr>
          <w:sz w:val="18"/>
        </w:rPr>
        <w:t xml:space="preserve"> </w:t>
      </w:r>
      <w:r w:rsidRPr="00A55DB1">
        <w:rPr>
          <w:sz w:val="18"/>
        </w:rPr>
        <w:t>bir</w:t>
      </w:r>
      <w:r w:rsidRPr="00A55DB1" w:rsidR="0030183B">
        <w:rPr>
          <w:sz w:val="18"/>
        </w:rPr>
        <w:t xml:space="preserve"> </w:t>
      </w:r>
      <w:r w:rsidRPr="00A55DB1">
        <w:rPr>
          <w:sz w:val="18"/>
        </w:rPr>
        <w:t>darbenin</w:t>
      </w:r>
      <w:r w:rsidRPr="00A55DB1" w:rsidR="0030183B">
        <w:rPr>
          <w:sz w:val="18"/>
        </w:rPr>
        <w:t xml:space="preserve"> </w:t>
      </w:r>
      <w:r w:rsidRPr="00A55DB1">
        <w:rPr>
          <w:sz w:val="18"/>
        </w:rPr>
        <w:t>kusurunu</w:t>
      </w:r>
      <w:r w:rsidRPr="00A55DB1" w:rsidR="0030183B">
        <w:rPr>
          <w:sz w:val="18"/>
        </w:rPr>
        <w:t xml:space="preserve"> </w:t>
      </w:r>
      <w:r w:rsidRPr="00A55DB1">
        <w:rPr>
          <w:sz w:val="18"/>
        </w:rPr>
        <w:t>taşıdığınız</w:t>
      </w:r>
      <w:r w:rsidRPr="00A55DB1" w:rsidR="0030183B">
        <w:rPr>
          <w:sz w:val="18"/>
        </w:rPr>
        <w:t xml:space="preserve"> </w:t>
      </w:r>
      <w:r w:rsidRPr="00A55DB1">
        <w:rPr>
          <w:sz w:val="18"/>
        </w:rPr>
        <w:t>ortaya</w:t>
      </w:r>
      <w:r w:rsidRPr="00A55DB1" w:rsidR="0030183B">
        <w:rPr>
          <w:sz w:val="18"/>
        </w:rPr>
        <w:t xml:space="preserve"> </w:t>
      </w:r>
      <w:r w:rsidRPr="00A55DB1">
        <w:rPr>
          <w:sz w:val="18"/>
        </w:rPr>
        <w:t>çıkınca</w:t>
      </w:r>
      <w:r w:rsidRPr="00A55DB1" w:rsidR="0030183B">
        <w:rPr>
          <w:sz w:val="18"/>
        </w:rPr>
        <w:t xml:space="preserve"> </w:t>
      </w:r>
      <w:r w:rsidRPr="00A55DB1">
        <w:rPr>
          <w:sz w:val="18"/>
        </w:rPr>
        <w:t>teşhisi</w:t>
      </w:r>
      <w:r w:rsidRPr="00A55DB1" w:rsidR="0030183B">
        <w:rPr>
          <w:sz w:val="18"/>
        </w:rPr>
        <w:t xml:space="preserve"> </w:t>
      </w:r>
      <w:r w:rsidRPr="00A55DB1">
        <w:rPr>
          <w:sz w:val="18"/>
        </w:rPr>
        <w:t>de</w:t>
      </w:r>
      <w:r w:rsidRPr="00A55DB1" w:rsidR="0030183B">
        <w:rPr>
          <w:sz w:val="18"/>
        </w:rPr>
        <w:t xml:space="preserve"> </w:t>
      </w:r>
      <w:r w:rsidRPr="00A55DB1">
        <w:rPr>
          <w:sz w:val="18"/>
        </w:rPr>
        <w:t>koymuştur.</w:t>
      </w:r>
      <w:r w:rsidRPr="00A55DB1" w:rsidR="0030183B">
        <w:rPr>
          <w:sz w:val="18"/>
        </w:rPr>
        <w:t xml:space="preserve"> </w:t>
      </w:r>
      <w:r w:rsidRPr="00A55DB1">
        <w:rPr>
          <w:sz w:val="18"/>
        </w:rPr>
        <w:t>Söyleyeceğimiz</w:t>
      </w:r>
      <w:r w:rsidRPr="00A55DB1" w:rsidR="0030183B">
        <w:rPr>
          <w:sz w:val="18"/>
        </w:rPr>
        <w:t xml:space="preserve"> </w:t>
      </w:r>
      <w:r w:rsidRPr="00A55DB1">
        <w:rPr>
          <w:sz w:val="18"/>
        </w:rPr>
        <w:t>söz</w:t>
      </w:r>
      <w:r w:rsidRPr="00A55DB1" w:rsidR="0030183B">
        <w:rPr>
          <w:sz w:val="18"/>
        </w:rPr>
        <w:t xml:space="preserve"> </w:t>
      </w:r>
      <w:r w:rsidRPr="00A55DB1">
        <w:rPr>
          <w:sz w:val="18"/>
        </w:rPr>
        <w:t>budur,</w:t>
      </w:r>
      <w:r w:rsidRPr="00A55DB1" w:rsidR="0030183B">
        <w:rPr>
          <w:sz w:val="18"/>
        </w:rPr>
        <w:t xml:space="preserve"> </w:t>
      </w:r>
      <w:r w:rsidRPr="00A55DB1">
        <w:rPr>
          <w:sz w:val="18"/>
        </w:rPr>
        <w:t>altında</w:t>
      </w:r>
      <w:r w:rsidRPr="00A55DB1" w:rsidR="0030183B">
        <w:rPr>
          <w:sz w:val="18"/>
        </w:rPr>
        <w:t xml:space="preserve"> </w:t>
      </w:r>
      <w:r w:rsidRPr="00A55DB1">
        <w:rPr>
          <w:sz w:val="18"/>
        </w:rPr>
        <w:t>kaldığınız</w:t>
      </w:r>
      <w:r w:rsidRPr="00A55DB1" w:rsidR="0030183B">
        <w:rPr>
          <w:sz w:val="18"/>
        </w:rPr>
        <w:t xml:space="preserve"> </w:t>
      </w:r>
      <w:r w:rsidRPr="00A55DB1">
        <w:rPr>
          <w:sz w:val="18"/>
        </w:rPr>
        <w:t>da</w:t>
      </w:r>
      <w:r w:rsidRPr="00A55DB1" w:rsidR="0030183B">
        <w:rPr>
          <w:sz w:val="18"/>
        </w:rPr>
        <w:t xml:space="preserve"> </w:t>
      </w:r>
      <w:r w:rsidRPr="00A55DB1">
        <w:rPr>
          <w:sz w:val="18"/>
        </w:rPr>
        <w:t>budur.</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gürültüler)</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p>
    <w:p w:rsidRPr="00A55DB1" w:rsidR="00E348AE" w:rsidP="00A55DB1" w:rsidRDefault="00E348AE">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Bildiğiniz,</w:t>
      </w:r>
      <w:r w:rsidRPr="00A55DB1" w:rsidR="0030183B">
        <w:rPr>
          <w:sz w:val="18"/>
        </w:rPr>
        <w:t xml:space="preserve"> </w:t>
      </w:r>
      <w:r w:rsidRPr="00A55DB1">
        <w:rPr>
          <w:sz w:val="18"/>
        </w:rPr>
        <w:t>önlemediğiniz,</w:t>
      </w:r>
      <w:r w:rsidRPr="00A55DB1" w:rsidR="0030183B">
        <w:rPr>
          <w:sz w:val="18"/>
        </w:rPr>
        <w:t xml:space="preserve"> </w:t>
      </w:r>
      <w:r w:rsidRPr="00A55DB1">
        <w:rPr>
          <w:sz w:val="18"/>
        </w:rPr>
        <w:t>sonuçlarından</w:t>
      </w:r>
      <w:r w:rsidRPr="00A55DB1" w:rsidR="0030183B">
        <w:rPr>
          <w:sz w:val="18"/>
        </w:rPr>
        <w:t xml:space="preserve"> </w:t>
      </w:r>
      <w:r w:rsidRPr="00A55DB1">
        <w:rPr>
          <w:sz w:val="18"/>
        </w:rPr>
        <w:t>yararlandığınız</w:t>
      </w:r>
      <w:r w:rsidRPr="00A55DB1" w:rsidR="0030183B">
        <w:rPr>
          <w:sz w:val="18"/>
        </w:rPr>
        <w:t xml:space="preserve"> </w:t>
      </w:r>
      <w:r w:rsidRPr="00A55DB1">
        <w:rPr>
          <w:sz w:val="18"/>
        </w:rPr>
        <w:t>bir</w:t>
      </w:r>
      <w:r w:rsidRPr="00A55DB1" w:rsidR="0030183B">
        <w:rPr>
          <w:sz w:val="18"/>
        </w:rPr>
        <w:t xml:space="preserve"> </w:t>
      </w:r>
      <w:r w:rsidRPr="00A55DB1">
        <w:rPr>
          <w:sz w:val="18"/>
        </w:rPr>
        <w:t>darbeyi</w:t>
      </w:r>
      <w:r w:rsidRPr="00A55DB1" w:rsidR="0030183B">
        <w:rPr>
          <w:sz w:val="18"/>
        </w:rPr>
        <w:t xml:space="preserve"> </w:t>
      </w:r>
      <w:r w:rsidRPr="00A55DB1">
        <w:rPr>
          <w:sz w:val="18"/>
        </w:rPr>
        <w:t>yaptınız.</w:t>
      </w:r>
    </w:p>
    <w:p w:rsidRPr="00A55DB1" w:rsidR="00E348AE" w:rsidP="00A55DB1" w:rsidRDefault="00E348AE">
      <w:pPr>
        <w:pStyle w:val="GENELKURUL"/>
        <w:spacing w:line="240" w:lineRule="auto"/>
        <w:rPr>
          <w:sz w:val="18"/>
        </w:rPr>
      </w:pPr>
      <w:r w:rsidRPr="00A55DB1">
        <w:rPr>
          <w:sz w:val="18"/>
        </w:rPr>
        <w:t>Saygılar</w:t>
      </w:r>
      <w:r w:rsidRPr="00A55DB1" w:rsidR="0030183B">
        <w:rPr>
          <w:sz w:val="18"/>
        </w:rPr>
        <w:t xml:space="preserve"> </w:t>
      </w:r>
      <w:r w:rsidRPr="00A55DB1">
        <w:rPr>
          <w:sz w:val="18"/>
        </w:rPr>
        <w:t>sunuyorum.</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C753D2" w:rsidP="00A55DB1" w:rsidRDefault="00C753D2">
      <w:pPr>
        <w:tabs>
          <w:tab w:val="center" w:pos="5100"/>
        </w:tabs>
        <w:suppressAutoHyphens/>
        <w:ind w:left="80" w:right="60" w:firstLine="760"/>
        <w:jc w:val="both"/>
        <w:rPr>
          <w:sz w:val="18"/>
        </w:rPr>
      </w:pPr>
      <w:r w:rsidRPr="00A55DB1">
        <w:rPr>
          <w:sz w:val="18"/>
        </w:rPr>
        <w:t>IX.- KANUN TEKLİFLERİ İLE KOMİSYONLARDAN GELEN DİĞER İŞLER (Devam)</w:t>
      </w:r>
    </w:p>
    <w:p w:rsidRPr="00A55DB1" w:rsidR="00C753D2" w:rsidP="00A55DB1" w:rsidRDefault="00C753D2">
      <w:pPr>
        <w:tabs>
          <w:tab w:val="center" w:pos="5100"/>
        </w:tabs>
        <w:suppressAutoHyphens/>
        <w:ind w:left="80" w:right="60" w:firstLine="760"/>
        <w:jc w:val="both"/>
        <w:rPr>
          <w:sz w:val="18"/>
        </w:rPr>
      </w:pPr>
      <w:r w:rsidRPr="00A55DB1">
        <w:rPr>
          <w:sz w:val="18"/>
        </w:rPr>
        <w:t>A) Kanun Teklifleri (Devam)</w:t>
      </w:r>
    </w:p>
    <w:p w:rsidRPr="00A55DB1" w:rsidR="00C753D2" w:rsidP="00A55DB1" w:rsidRDefault="00C753D2">
      <w:pPr>
        <w:tabs>
          <w:tab w:val="center" w:pos="5100"/>
        </w:tabs>
        <w:suppressAutoHyphens/>
        <w:ind w:left="80" w:right="60" w:firstLine="760"/>
        <w:jc w:val="both"/>
        <w:rPr>
          <w:sz w:val="18"/>
        </w:rPr>
      </w:pPr>
      <w:r w:rsidRPr="00A55DB1">
        <w:rPr>
          <w:sz w:val="18"/>
        </w:rPr>
        <w:t>1.- Kilis Milletvekili Mustafa Hilmi Dülger ile 55 Milletvekilinin Çarşı ve Mahalle Bekçileri Kanunu Teklifi (2/2555) ve İçişleri Komisyonu Raporu (S. Sayısı: 174) (Devam)</w:t>
      </w:r>
    </w:p>
    <w:p w:rsidRPr="00A55DB1" w:rsidR="00E348AE" w:rsidP="00A55DB1" w:rsidRDefault="00E348AE">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Önergeyi</w:t>
      </w:r>
      <w:r w:rsidRPr="00A55DB1" w:rsidR="0030183B">
        <w:rPr>
          <w:sz w:val="18"/>
        </w:rPr>
        <w:t xml:space="preserve"> </w:t>
      </w:r>
      <w:r w:rsidRPr="00A55DB1">
        <w:rPr>
          <w:sz w:val="18"/>
        </w:rPr>
        <w:t>oylarınıza</w:t>
      </w:r>
      <w:r w:rsidRPr="00A55DB1" w:rsidR="0030183B">
        <w:rPr>
          <w:sz w:val="18"/>
        </w:rPr>
        <w:t xml:space="preserve"> </w:t>
      </w:r>
      <w:r w:rsidRPr="00A55DB1">
        <w:rPr>
          <w:sz w:val="18"/>
        </w:rPr>
        <w:t>sunuyorum:</w:t>
      </w:r>
      <w:r w:rsidRPr="00A55DB1" w:rsidR="0030183B">
        <w:rPr>
          <w:sz w:val="18"/>
        </w:rPr>
        <w:t xml:space="preserve"> </w:t>
      </w:r>
      <w:r w:rsidRPr="00A55DB1">
        <w:rPr>
          <w:sz w:val="18"/>
        </w:rPr>
        <w:t>Kabul</w:t>
      </w:r>
      <w:r w:rsidRPr="00A55DB1" w:rsidR="0030183B">
        <w:rPr>
          <w:sz w:val="18"/>
        </w:rPr>
        <w:t xml:space="preserve"> </w:t>
      </w:r>
      <w:r w:rsidRPr="00A55DB1">
        <w:rPr>
          <w:sz w:val="18"/>
        </w:rPr>
        <w:t>edenler…</w:t>
      </w:r>
      <w:r w:rsidRPr="00A55DB1" w:rsidR="0030183B">
        <w:rPr>
          <w:sz w:val="18"/>
        </w:rPr>
        <w:t xml:space="preserve"> </w:t>
      </w:r>
      <w:r w:rsidRPr="00A55DB1">
        <w:rPr>
          <w:sz w:val="18"/>
        </w:rPr>
        <w:t>Kabul</w:t>
      </w:r>
      <w:r w:rsidRPr="00A55DB1" w:rsidR="0030183B">
        <w:rPr>
          <w:sz w:val="18"/>
        </w:rPr>
        <w:t xml:space="preserve"> </w:t>
      </w:r>
      <w:r w:rsidRPr="00A55DB1">
        <w:rPr>
          <w:sz w:val="18"/>
        </w:rPr>
        <w:t>etmeyenler…</w:t>
      </w:r>
      <w:r w:rsidRPr="00A55DB1" w:rsidR="0030183B">
        <w:rPr>
          <w:sz w:val="18"/>
        </w:rPr>
        <w:t xml:space="preserve"> </w:t>
      </w:r>
      <w:r w:rsidRPr="00A55DB1">
        <w:rPr>
          <w:sz w:val="18"/>
        </w:rPr>
        <w:t>Önerge</w:t>
      </w:r>
      <w:r w:rsidRPr="00A55DB1" w:rsidR="0030183B">
        <w:rPr>
          <w:sz w:val="18"/>
        </w:rPr>
        <w:t xml:space="preserve"> </w:t>
      </w:r>
      <w:r w:rsidRPr="00A55DB1">
        <w:rPr>
          <w:sz w:val="18"/>
        </w:rPr>
        <w:t>kabul</w:t>
      </w:r>
      <w:r w:rsidRPr="00A55DB1" w:rsidR="0030183B">
        <w:rPr>
          <w:sz w:val="18"/>
        </w:rPr>
        <w:t xml:space="preserve"> </w:t>
      </w:r>
      <w:r w:rsidRPr="00A55DB1">
        <w:rPr>
          <w:sz w:val="18"/>
        </w:rPr>
        <w:t>edilmemiştir.</w:t>
      </w:r>
    </w:p>
    <w:p w:rsidRPr="00A55DB1" w:rsidR="00E348AE" w:rsidP="00A55DB1" w:rsidRDefault="00E348AE">
      <w:pPr>
        <w:pStyle w:val="GENELKURUL"/>
        <w:spacing w:line="240" w:lineRule="auto"/>
        <w:ind w:firstLine="811"/>
        <w:rPr>
          <w:sz w:val="18"/>
        </w:rPr>
      </w:pPr>
      <w:r w:rsidRPr="00A55DB1">
        <w:rPr>
          <w:sz w:val="18"/>
        </w:rPr>
        <w:t>17’nci</w:t>
      </w:r>
      <w:r w:rsidRPr="00A55DB1" w:rsidR="0030183B">
        <w:rPr>
          <w:sz w:val="18"/>
        </w:rPr>
        <w:t xml:space="preserve"> </w:t>
      </w:r>
      <w:r w:rsidRPr="00A55DB1">
        <w:rPr>
          <w:sz w:val="18"/>
        </w:rPr>
        <w:t>maddeyi</w:t>
      </w:r>
      <w:r w:rsidRPr="00A55DB1" w:rsidR="0030183B">
        <w:rPr>
          <w:sz w:val="18"/>
        </w:rPr>
        <w:t xml:space="preserve"> </w:t>
      </w:r>
      <w:r w:rsidRPr="00A55DB1">
        <w:rPr>
          <w:sz w:val="18"/>
        </w:rPr>
        <w:t>oylarınıza</w:t>
      </w:r>
      <w:r w:rsidRPr="00A55DB1" w:rsidR="0030183B">
        <w:rPr>
          <w:sz w:val="18"/>
        </w:rPr>
        <w:t xml:space="preserve"> </w:t>
      </w:r>
      <w:r w:rsidRPr="00A55DB1">
        <w:rPr>
          <w:sz w:val="18"/>
        </w:rPr>
        <w:t>sunuyorum:</w:t>
      </w:r>
      <w:r w:rsidRPr="00A55DB1" w:rsidR="0030183B">
        <w:rPr>
          <w:sz w:val="18"/>
        </w:rPr>
        <w:t xml:space="preserve"> </w:t>
      </w:r>
      <w:r w:rsidRPr="00A55DB1">
        <w:rPr>
          <w:sz w:val="18"/>
        </w:rPr>
        <w:t>Kabul</w:t>
      </w:r>
      <w:r w:rsidRPr="00A55DB1" w:rsidR="0030183B">
        <w:rPr>
          <w:sz w:val="18"/>
        </w:rPr>
        <w:t xml:space="preserve"> </w:t>
      </w:r>
      <w:r w:rsidRPr="00A55DB1">
        <w:rPr>
          <w:sz w:val="18"/>
        </w:rPr>
        <w:t>edenler…</w:t>
      </w:r>
      <w:r w:rsidRPr="00A55DB1" w:rsidR="0030183B">
        <w:rPr>
          <w:sz w:val="18"/>
        </w:rPr>
        <w:t xml:space="preserve"> </w:t>
      </w:r>
      <w:r w:rsidRPr="00A55DB1">
        <w:rPr>
          <w:sz w:val="18"/>
        </w:rPr>
        <w:t>Kabul</w:t>
      </w:r>
      <w:r w:rsidRPr="00A55DB1" w:rsidR="0030183B">
        <w:rPr>
          <w:sz w:val="18"/>
        </w:rPr>
        <w:t xml:space="preserve"> </w:t>
      </w:r>
      <w:r w:rsidRPr="00A55DB1">
        <w:rPr>
          <w:sz w:val="18"/>
        </w:rPr>
        <w:t>etmeyenler…</w:t>
      </w:r>
      <w:r w:rsidRPr="00A55DB1" w:rsidR="0030183B">
        <w:rPr>
          <w:sz w:val="18"/>
        </w:rPr>
        <w:t xml:space="preserve"> </w:t>
      </w:r>
      <w:r w:rsidRPr="00A55DB1">
        <w:rPr>
          <w:sz w:val="18"/>
        </w:rPr>
        <w:t>Kabul</w:t>
      </w:r>
      <w:r w:rsidRPr="00A55DB1" w:rsidR="0030183B">
        <w:rPr>
          <w:sz w:val="18"/>
        </w:rPr>
        <w:t xml:space="preserve"> </w:t>
      </w:r>
      <w:r w:rsidRPr="00A55DB1">
        <w:rPr>
          <w:sz w:val="18"/>
        </w:rPr>
        <w:t>edilmiştir.</w:t>
      </w:r>
      <w:r w:rsidRPr="00A55DB1" w:rsidR="0030183B">
        <w:rPr>
          <w:sz w:val="18"/>
        </w:rPr>
        <w:t xml:space="preserve"> </w:t>
      </w:r>
    </w:p>
    <w:p w:rsidRPr="00A55DB1" w:rsidR="00E348AE" w:rsidP="00A55DB1" w:rsidRDefault="00E348AE">
      <w:pPr>
        <w:pStyle w:val="GENELKURUL"/>
        <w:spacing w:line="240" w:lineRule="auto"/>
        <w:ind w:firstLine="811"/>
        <w:rPr>
          <w:sz w:val="18"/>
        </w:rPr>
      </w:pPr>
      <w:r w:rsidRPr="00A55DB1">
        <w:rPr>
          <w:sz w:val="18"/>
        </w:rPr>
        <w:t>18’inci</w:t>
      </w:r>
      <w:r w:rsidRPr="00A55DB1" w:rsidR="0030183B">
        <w:rPr>
          <w:sz w:val="18"/>
        </w:rPr>
        <w:t xml:space="preserve"> </w:t>
      </w:r>
      <w:r w:rsidRPr="00A55DB1">
        <w:rPr>
          <w:sz w:val="18"/>
        </w:rPr>
        <w:t>madde</w:t>
      </w:r>
      <w:r w:rsidRPr="00A55DB1" w:rsidR="0030183B">
        <w:rPr>
          <w:sz w:val="18"/>
        </w:rPr>
        <w:t xml:space="preserve"> </w:t>
      </w:r>
      <w:r w:rsidRPr="00A55DB1">
        <w:rPr>
          <w:sz w:val="18"/>
        </w:rPr>
        <w:t>üzerinde</w:t>
      </w:r>
      <w:r w:rsidRPr="00A55DB1" w:rsidR="0030183B">
        <w:rPr>
          <w:sz w:val="18"/>
        </w:rPr>
        <w:t xml:space="preserve"> </w:t>
      </w:r>
      <w:r w:rsidRPr="00A55DB1">
        <w:rPr>
          <w:sz w:val="18"/>
        </w:rPr>
        <w:t>bir</w:t>
      </w:r>
      <w:r w:rsidRPr="00A55DB1" w:rsidR="0030183B">
        <w:rPr>
          <w:sz w:val="18"/>
        </w:rPr>
        <w:t xml:space="preserve"> </w:t>
      </w:r>
      <w:r w:rsidRPr="00A55DB1">
        <w:rPr>
          <w:sz w:val="18"/>
        </w:rPr>
        <w:t>önerge</w:t>
      </w:r>
      <w:r w:rsidRPr="00A55DB1" w:rsidR="0030183B">
        <w:rPr>
          <w:sz w:val="18"/>
        </w:rPr>
        <w:t xml:space="preserve"> </w:t>
      </w:r>
      <w:r w:rsidRPr="00A55DB1">
        <w:rPr>
          <w:sz w:val="18"/>
        </w:rPr>
        <w:t>vardır,</w:t>
      </w:r>
      <w:r w:rsidRPr="00A55DB1" w:rsidR="0030183B">
        <w:rPr>
          <w:sz w:val="18"/>
        </w:rPr>
        <w:t xml:space="preserve"> </w:t>
      </w:r>
      <w:r w:rsidRPr="00A55DB1">
        <w:rPr>
          <w:sz w:val="18"/>
        </w:rPr>
        <w:t>okutuyorum:</w:t>
      </w:r>
      <w:r w:rsidRPr="00A55DB1" w:rsidR="0030183B">
        <w:rPr>
          <w:sz w:val="18"/>
        </w:rPr>
        <w:t xml:space="preserve"> </w:t>
      </w:r>
    </w:p>
    <w:p w:rsidRPr="00A55DB1" w:rsidR="00E348AE" w:rsidP="00A55DB1" w:rsidRDefault="00E348AE">
      <w:pPr>
        <w:pStyle w:val="GENELKURUL"/>
        <w:spacing w:line="240" w:lineRule="auto"/>
        <w:ind w:firstLine="811"/>
        <w:jc w:val="center"/>
        <w:rPr>
          <w:sz w:val="18"/>
        </w:rPr>
      </w:pPr>
      <w:r w:rsidRPr="00A55DB1">
        <w:rPr>
          <w:sz w:val="18"/>
        </w:rPr>
        <w:t>Türkiye</w:t>
      </w:r>
      <w:r w:rsidRPr="00A55DB1" w:rsidR="0030183B">
        <w:rPr>
          <w:sz w:val="18"/>
        </w:rPr>
        <w:t xml:space="preserve"> </w:t>
      </w:r>
      <w:r w:rsidRPr="00A55DB1">
        <w:rPr>
          <w:sz w:val="18"/>
        </w:rPr>
        <w:t>Büyük</w:t>
      </w:r>
      <w:r w:rsidRPr="00A55DB1" w:rsidR="0030183B">
        <w:rPr>
          <w:sz w:val="18"/>
        </w:rPr>
        <w:t xml:space="preserve"> </w:t>
      </w:r>
      <w:r w:rsidRPr="00A55DB1">
        <w:rPr>
          <w:sz w:val="18"/>
        </w:rPr>
        <w:t>Millet</w:t>
      </w:r>
      <w:r w:rsidRPr="00A55DB1" w:rsidR="0030183B">
        <w:rPr>
          <w:sz w:val="18"/>
        </w:rPr>
        <w:t xml:space="preserve"> </w:t>
      </w:r>
      <w:r w:rsidRPr="00A55DB1">
        <w:rPr>
          <w:sz w:val="18"/>
        </w:rPr>
        <w:t>Meclisi</w:t>
      </w:r>
      <w:r w:rsidRPr="00A55DB1" w:rsidR="0030183B">
        <w:rPr>
          <w:sz w:val="18"/>
        </w:rPr>
        <w:t xml:space="preserve"> </w:t>
      </w:r>
      <w:r w:rsidRPr="00A55DB1">
        <w:rPr>
          <w:sz w:val="18"/>
        </w:rPr>
        <w:t>Başkanlığına</w:t>
      </w:r>
    </w:p>
    <w:p w:rsidRPr="00A55DB1" w:rsidR="00E348AE" w:rsidP="00A55DB1" w:rsidRDefault="00E348AE">
      <w:pPr>
        <w:pStyle w:val="GENELKURUL"/>
        <w:spacing w:line="240" w:lineRule="auto"/>
        <w:rPr>
          <w:sz w:val="18"/>
        </w:rPr>
      </w:pPr>
      <w:r w:rsidRPr="00A55DB1">
        <w:rPr>
          <w:sz w:val="18"/>
        </w:rPr>
        <w:t>Görüşülmekte</w:t>
      </w:r>
      <w:r w:rsidRPr="00A55DB1" w:rsidR="0030183B">
        <w:rPr>
          <w:sz w:val="18"/>
        </w:rPr>
        <w:t xml:space="preserve"> </w:t>
      </w:r>
      <w:r w:rsidRPr="00A55DB1">
        <w:rPr>
          <w:sz w:val="18"/>
        </w:rPr>
        <w:t>olan</w:t>
      </w:r>
      <w:r w:rsidRPr="00A55DB1" w:rsidR="0030183B">
        <w:rPr>
          <w:sz w:val="18"/>
        </w:rPr>
        <w:t xml:space="preserve"> </w:t>
      </w:r>
      <w:r w:rsidRPr="00A55DB1">
        <w:rPr>
          <w:sz w:val="18"/>
        </w:rPr>
        <w:t>174</w:t>
      </w:r>
      <w:r w:rsidRPr="00A55DB1" w:rsidR="0030183B">
        <w:rPr>
          <w:sz w:val="18"/>
        </w:rPr>
        <w:t xml:space="preserve"> </w:t>
      </w:r>
      <w:r w:rsidRPr="00A55DB1">
        <w:rPr>
          <w:sz w:val="18"/>
        </w:rPr>
        <w:t>sıra</w:t>
      </w:r>
      <w:r w:rsidRPr="00A55DB1" w:rsidR="0030183B">
        <w:rPr>
          <w:sz w:val="18"/>
        </w:rPr>
        <w:t xml:space="preserve"> </w:t>
      </w:r>
      <w:r w:rsidRPr="00A55DB1">
        <w:rPr>
          <w:sz w:val="18"/>
        </w:rPr>
        <w:t>sayılı</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w:t>
      </w:r>
      <w:r w:rsidRPr="00A55DB1" w:rsidR="0030183B">
        <w:rPr>
          <w:sz w:val="18"/>
        </w:rPr>
        <w:t xml:space="preserve"> </w:t>
      </w:r>
      <w:r w:rsidRPr="00A55DB1">
        <w:rPr>
          <w:sz w:val="18"/>
        </w:rPr>
        <w:t>Kanunu</w:t>
      </w:r>
      <w:r w:rsidRPr="00A55DB1" w:rsidR="0030183B">
        <w:rPr>
          <w:sz w:val="18"/>
        </w:rPr>
        <w:t xml:space="preserve"> </w:t>
      </w:r>
      <w:r w:rsidRPr="00A55DB1">
        <w:rPr>
          <w:sz w:val="18"/>
        </w:rPr>
        <w:t>Teklifi’nin</w:t>
      </w:r>
      <w:r w:rsidRPr="00A55DB1" w:rsidR="0030183B">
        <w:rPr>
          <w:sz w:val="18"/>
        </w:rPr>
        <w:t xml:space="preserve"> </w:t>
      </w:r>
      <w:r w:rsidRPr="00A55DB1">
        <w:rPr>
          <w:sz w:val="18"/>
        </w:rPr>
        <w:t>18’inci</w:t>
      </w:r>
      <w:r w:rsidRPr="00A55DB1" w:rsidR="0030183B">
        <w:rPr>
          <w:sz w:val="18"/>
        </w:rPr>
        <w:t xml:space="preserve"> </w:t>
      </w:r>
      <w:r w:rsidRPr="00A55DB1">
        <w:rPr>
          <w:sz w:val="18"/>
        </w:rPr>
        <w:t>maddesinin</w:t>
      </w:r>
      <w:r w:rsidRPr="00A55DB1" w:rsidR="0030183B">
        <w:rPr>
          <w:sz w:val="18"/>
        </w:rPr>
        <w:t xml:space="preserve"> </w:t>
      </w:r>
      <w:r w:rsidRPr="00A55DB1">
        <w:rPr>
          <w:sz w:val="18"/>
        </w:rPr>
        <w:t>aşağıdaki</w:t>
      </w:r>
      <w:r w:rsidRPr="00A55DB1" w:rsidR="0030183B">
        <w:rPr>
          <w:sz w:val="18"/>
        </w:rPr>
        <w:t xml:space="preserve"> </w:t>
      </w:r>
      <w:r w:rsidRPr="00A55DB1">
        <w:rPr>
          <w:sz w:val="18"/>
        </w:rPr>
        <w:t>şekilde</w:t>
      </w:r>
      <w:r w:rsidRPr="00A55DB1" w:rsidR="0030183B">
        <w:rPr>
          <w:sz w:val="18"/>
        </w:rPr>
        <w:t xml:space="preserve"> </w:t>
      </w:r>
      <w:r w:rsidRPr="00A55DB1">
        <w:rPr>
          <w:sz w:val="18"/>
        </w:rPr>
        <w:t>değiştirilmesini</w:t>
      </w:r>
      <w:r w:rsidRPr="00A55DB1" w:rsidR="0030183B">
        <w:rPr>
          <w:sz w:val="18"/>
        </w:rPr>
        <w:t xml:space="preserve"> </w:t>
      </w:r>
      <w:r w:rsidRPr="00A55DB1">
        <w:rPr>
          <w:sz w:val="18"/>
        </w:rPr>
        <w:t>arz</w:t>
      </w:r>
      <w:r w:rsidRPr="00A55DB1" w:rsidR="0030183B">
        <w:rPr>
          <w:sz w:val="18"/>
        </w:rPr>
        <w:t xml:space="preserve"> </w:t>
      </w:r>
      <w:r w:rsidRPr="00A55DB1">
        <w:rPr>
          <w:sz w:val="18"/>
        </w:rPr>
        <w:t>ve</w:t>
      </w:r>
      <w:r w:rsidRPr="00A55DB1" w:rsidR="0030183B">
        <w:rPr>
          <w:sz w:val="18"/>
        </w:rPr>
        <w:t xml:space="preserve"> </w:t>
      </w:r>
      <w:r w:rsidRPr="00A55DB1">
        <w:rPr>
          <w:sz w:val="18"/>
        </w:rPr>
        <w:t>teklif</w:t>
      </w:r>
      <w:r w:rsidRPr="00A55DB1" w:rsidR="0030183B">
        <w:rPr>
          <w:sz w:val="18"/>
        </w:rPr>
        <w:t xml:space="preserve"> </w:t>
      </w:r>
      <w:r w:rsidRPr="00A55DB1">
        <w:rPr>
          <w:sz w:val="18"/>
        </w:rPr>
        <w:t>ederiz.</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“MADDE</w:t>
      </w:r>
      <w:r w:rsidRPr="00A55DB1" w:rsidR="0030183B">
        <w:rPr>
          <w:sz w:val="18"/>
        </w:rPr>
        <w:t xml:space="preserve"> </w:t>
      </w:r>
      <w:r w:rsidRPr="00A55DB1">
        <w:rPr>
          <w:sz w:val="18"/>
        </w:rPr>
        <w:t>18-</w:t>
      </w:r>
      <w:r w:rsidRPr="00A55DB1" w:rsidR="0030183B">
        <w:rPr>
          <w:sz w:val="18"/>
        </w:rPr>
        <w:t xml:space="preserve"> </w:t>
      </w:r>
      <w:r w:rsidRPr="00A55DB1">
        <w:rPr>
          <w:sz w:val="18"/>
        </w:rPr>
        <w:t>Bu</w:t>
      </w:r>
      <w:r w:rsidRPr="00A55DB1" w:rsidR="0030183B">
        <w:rPr>
          <w:sz w:val="18"/>
        </w:rPr>
        <w:t xml:space="preserve"> </w:t>
      </w:r>
      <w:r w:rsidRPr="00A55DB1">
        <w:rPr>
          <w:sz w:val="18"/>
        </w:rPr>
        <w:t>Kanun</w:t>
      </w:r>
      <w:r w:rsidRPr="00A55DB1" w:rsidR="0030183B">
        <w:rPr>
          <w:sz w:val="18"/>
        </w:rPr>
        <w:t xml:space="preserve"> </w:t>
      </w:r>
      <w:r w:rsidRPr="00A55DB1">
        <w:rPr>
          <w:sz w:val="18"/>
        </w:rPr>
        <w:t>hükümleri</w:t>
      </w:r>
      <w:r w:rsidRPr="00A55DB1" w:rsidR="0030183B">
        <w:rPr>
          <w:sz w:val="18"/>
        </w:rPr>
        <w:t xml:space="preserve"> </w:t>
      </w:r>
      <w:r w:rsidRPr="00A55DB1">
        <w:rPr>
          <w:sz w:val="18"/>
        </w:rPr>
        <w:t>Cumhurbaşkanı</w:t>
      </w:r>
      <w:r w:rsidRPr="00A55DB1" w:rsidR="0030183B">
        <w:rPr>
          <w:sz w:val="18"/>
        </w:rPr>
        <w:t xml:space="preserve"> </w:t>
      </w:r>
      <w:r w:rsidRPr="00A55DB1">
        <w:rPr>
          <w:sz w:val="18"/>
        </w:rPr>
        <w:t>tarafından</w:t>
      </w:r>
      <w:r w:rsidRPr="00A55DB1" w:rsidR="0030183B">
        <w:rPr>
          <w:sz w:val="18"/>
        </w:rPr>
        <w:t xml:space="preserve"> </w:t>
      </w:r>
      <w:r w:rsidRPr="00A55DB1">
        <w:rPr>
          <w:sz w:val="18"/>
        </w:rPr>
        <w:t>yürütülür.”</w:t>
      </w:r>
      <w:r w:rsidRPr="00A55DB1" w:rsidR="0030183B">
        <w:rPr>
          <w:sz w:val="18"/>
        </w:rPr>
        <w:t xml:space="preserve"> </w:t>
      </w:r>
    </w:p>
    <w:p w:rsidRPr="00A55DB1" w:rsidR="00E348AE" w:rsidP="00A55DB1" w:rsidRDefault="00E348AE">
      <w:pPr>
        <w:pStyle w:val="okimza-stil"/>
        <w:suppressAutoHyphens/>
        <w:spacing w:line="240" w:lineRule="auto"/>
        <w:ind w:firstLine="811"/>
        <w:rPr>
          <w:sz w:val="18"/>
        </w:rPr>
      </w:pPr>
    </w:p>
    <w:p w:rsidRPr="00A55DB1" w:rsidR="00E348AE" w:rsidP="00A55DB1" w:rsidRDefault="00C753D2">
      <w:pPr>
        <w:pStyle w:val="3LMZA"/>
        <w:spacing w:line="240" w:lineRule="auto"/>
        <w:rPr>
          <w:sz w:val="18"/>
        </w:rPr>
      </w:pPr>
      <w:r w:rsidRPr="00A55DB1">
        <w:rPr>
          <w:sz w:val="18"/>
        </w:rPr>
        <w:tab/>
      </w:r>
      <w:r w:rsidRPr="00A55DB1" w:rsidR="00E348AE">
        <w:rPr>
          <w:sz w:val="18"/>
        </w:rPr>
        <w:t>Ömer</w:t>
      </w:r>
      <w:r w:rsidRPr="00A55DB1" w:rsidR="0030183B">
        <w:rPr>
          <w:sz w:val="18"/>
        </w:rPr>
        <w:t xml:space="preserve"> </w:t>
      </w:r>
      <w:r w:rsidRPr="00A55DB1" w:rsidR="00E348AE">
        <w:rPr>
          <w:sz w:val="18"/>
        </w:rPr>
        <w:t>Fethi</w:t>
      </w:r>
      <w:r w:rsidRPr="00A55DB1" w:rsidR="0030183B">
        <w:rPr>
          <w:sz w:val="18"/>
        </w:rPr>
        <w:t xml:space="preserve"> </w:t>
      </w:r>
      <w:r w:rsidRPr="00A55DB1" w:rsidR="00E348AE">
        <w:rPr>
          <w:sz w:val="18"/>
        </w:rPr>
        <w:t>Gürer</w:t>
      </w:r>
      <w:r w:rsidRPr="00A55DB1" w:rsidR="00E348AE">
        <w:rPr>
          <w:sz w:val="18"/>
        </w:rPr>
        <w:tab/>
        <w:t>Yaşar</w:t>
      </w:r>
      <w:r w:rsidRPr="00A55DB1" w:rsidR="0030183B">
        <w:rPr>
          <w:sz w:val="18"/>
        </w:rPr>
        <w:t xml:space="preserve"> </w:t>
      </w:r>
      <w:r w:rsidRPr="00A55DB1" w:rsidR="00E348AE">
        <w:rPr>
          <w:sz w:val="18"/>
        </w:rPr>
        <w:t>Tüzün</w:t>
      </w:r>
      <w:r w:rsidRPr="00A55DB1" w:rsidR="00E348AE">
        <w:rPr>
          <w:sz w:val="18"/>
        </w:rPr>
        <w:tab/>
        <w:t>Ensar</w:t>
      </w:r>
      <w:r w:rsidRPr="00A55DB1" w:rsidR="0030183B">
        <w:rPr>
          <w:sz w:val="18"/>
        </w:rPr>
        <w:t xml:space="preserve"> </w:t>
      </w:r>
      <w:r w:rsidRPr="00A55DB1" w:rsidR="00E348AE">
        <w:rPr>
          <w:sz w:val="18"/>
        </w:rPr>
        <w:t>Aytekin</w:t>
      </w:r>
    </w:p>
    <w:p w:rsidRPr="00A55DB1" w:rsidR="00E348AE" w:rsidP="00A55DB1" w:rsidRDefault="00C753D2">
      <w:pPr>
        <w:pStyle w:val="3LMZA"/>
        <w:spacing w:line="240" w:lineRule="auto"/>
        <w:rPr>
          <w:sz w:val="18"/>
        </w:rPr>
      </w:pPr>
      <w:r w:rsidRPr="00A55DB1">
        <w:rPr>
          <w:sz w:val="18"/>
        </w:rPr>
        <w:tab/>
      </w:r>
      <w:r w:rsidRPr="00A55DB1" w:rsidR="00E348AE">
        <w:rPr>
          <w:sz w:val="18"/>
        </w:rPr>
        <w:t>Niğde</w:t>
      </w:r>
      <w:r w:rsidRPr="00A55DB1" w:rsidR="0030183B">
        <w:rPr>
          <w:sz w:val="18"/>
        </w:rPr>
        <w:t xml:space="preserve"> </w:t>
      </w:r>
      <w:r w:rsidRPr="00A55DB1" w:rsidR="00E348AE">
        <w:rPr>
          <w:sz w:val="18"/>
        </w:rPr>
        <w:tab/>
        <w:t>Bilecik</w:t>
      </w:r>
      <w:r w:rsidRPr="00A55DB1" w:rsidR="00E348AE">
        <w:rPr>
          <w:sz w:val="18"/>
        </w:rPr>
        <w:tab/>
        <w:t>Balıkesir</w:t>
      </w:r>
    </w:p>
    <w:p w:rsidRPr="00A55DB1" w:rsidR="00E348AE" w:rsidP="00A55DB1" w:rsidRDefault="00C753D2">
      <w:pPr>
        <w:pStyle w:val="3LMZA"/>
        <w:spacing w:line="240" w:lineRule="auto"/>
        <w:rPr>
          <w:sz w:val="18"/>
        </w:rPr>
      </w:pPr>
      <w:r w:rsidRPr="00A55DB1">
        <w:rPr>
          <w:sz w:val="18"/>
        </w:rPr>
        <w:tab/>
      </w:r>
      <w:r w:rsidRPr="00A55DB1" w:rsidR="00E348AE">
        <w:rPr>
          <w:sz w:val="18"/>
        </w:rPr>
        <w:t>Faruk</w:t>
      </w:r>
      <w:r w:rsidRPr="00A55DB1" w:rsidR="0030183B">
        <w:rPr>
          <w:sz w:val="18"/>
        </w:rPr>
        <w:t xml:space="preserve"> </w:t>
      </w:r>
      <w:r w:rsidRPr="00A55DB1" w:rsidR="00E348AE">
        <w:rPr>
          <w:sz w:val="18"/>
        </w:rPr>
        <w:t>Sarıaslan</w:t>
      </w:r>
      <w:r w:rsidRPr="00A55DB1" w:rsidR="00E348AE">
        <w:rPr>
          <w:sz w:val="18"/>
        </w:rPr>
        <w:tab/>
        <w:t>Ali</w:t>
      </w:r>
      <w:r w:rsidRPr="00A55DB1" w:rsidR="0030183B">
        <w:rPr>
          <w:sz w:val="18"/>
        </w:rPr>
        <w:t xml:space="preserve"> </w:t>
      </w:r>
      <w:r w:rsidRPr="00A55DB1" w:rsidR="00E348AE">
        <w:rPr>
          <w:sz w:val="18"/>
        </w:rPr>
        <w:t>Öztunç</w:t>
      </w:r>
      <w:r w:rsidRPr="00A55DB1" w:rsidR="00E348AE">
        <w:rPr>
          <w:sz w:val="18"/>
        </w:rPr>
        <w:tab/>
        <w:t>İlhami</w:t>
      </w:r>
      <w:r w:rsidRPr="00A55DB1" w:rsidR="0030183B">
        <w:rPr>
          <w:sz w:val="18"/>
        </w:rPr>
        <w:t xml:space="preserve"> </w:t>
      </w:r>
      <w:r w:rsidRPr="00A55DB1" w:rsidR="00E348AE">
        <w:rPr>
          <w:sz w:val="18"/>
        </w:rPr>
        <w:t>Özcan</w:t>
      </w:r>
      <w:r w:rsidRPr="00A55DB1" w:rsidR="0030183B">
        <w:rPr>
          <w:sz w:val="18"/>
        </w:rPr>
        <w:t xml:space="preserve"> </w:t>
      </w:r>
      <w:r w:rsidRPr="00A55DB1" w:rsidR="00E348AE">
        <w:rPr>
          <w:sz w:val="18"/>
        </w:rPr>
        <w:t>Aygun</w:t>
      </w:r>
      <w:r w:rsidRPr="00A55DB1" w:rsidR="0030183B">
        <w:rPr>
          <w:sz w:val="18"/>
        </w:rPr>
        <w:t xml:space="preserve"> </w:t>
      </w:r>
    </w:p>
    <w:p w:rsidRPr="00A55DB1" w:rsidR="00E348AE" w:rsidP="00A55DB1" w:rsidRDefault="00C753D2">
      <w:pPr>
        <w:pStyle w:val="3LMZA"/>
        <w:spacing w:line="240" w:lineRule="auto"/>
        <w:rPr>
          <w:sz w:val="18"/>
        </w:rPr>
      </w:pPr>
      <w:r w:rsidRPr="00A55DB1">
        <w:rPr>
          <w:sz w:val="18"/>
        </w:rPr>
        <w:tab/>
      </w:r>
      <w:r w:rsidRPr="00A55DB1" w:rsidR="00E348AE">
        <w:rPr>
          <w:sz w:val="18"/>
        </w:rPr>
        <w:t>Nevşehir</w:t>
      </w:r>
      <w:r w:rsidRPr="00A55DB1" w:rsidR="0030183B">
        <w:rPr>
          <w:sz w:val="18"/>
        </w:rPr>
        <w:t xml:space="preserve"> </w:t>
      </w:r>
      <w:r w:rsidRPr="00A55DB1" w:rsidR="00E348AE">
        <w:rPr>
          <w:sz w:val="18"/>
        </w:rPr>
        <w:tab/>
        <w:t>Kahramanmaraş</w:t>
      </w:r>
      <w:r w:rsidRPr="00A55DB1" w:rsidR="00E348AE">
        <w:rPr>
          <w:sz w:val="18"/>
        </w:rPr>
        <w:tab/>
        <w:t>Tekirdağ</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Komisyon</w:t>
      </w:r>
      <w:r w:rsidRPr="00A55DB1" w:rsidR="0030183B">
        <w:rPr>
          <w:sz w:val="18"/>
        </w:rPr>
        <w:t xml:space="preserve"> </w:t>
      </w:r>
      <w:r w:rsidRPr="00A55DB1">
        <w:rPr>
          <w:sz w:val="18"/>
        </w:rPr>
        <w:t>önergeye</w:t>
      </w:r>
      <w:r w:rsidRPr="00A55DB1" w:rsidR="0030183B">
        <w:rPr>
          <w:sz w:val="18"/>
        </w:rPr>
        <w:t xml:space="preserve"> </w:t>
      </w:r>
      <w:r w:rsidRPr="00A55DB1">
        <w:rPr>
          <w:sz w:val="18"/>
        </w:rPr>
        <w:t>katılıyor</w:t>
      </w:r>
      <w:r w:rsidRPr="00A55DB1" w:rsidR="0030183B">
        <w:rPr>
          <w:sz w:val="18"/>
        </w:rPr>
        <w:t xml:space="preserve"> </w:t>
      </w:r>
      <w:r w:rsidRPr="00A55DB1">
        <w:rPr>
          <w:sz w:val="18"/>
        </w:rPr>
        <w:t>mu?</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İÇİŞLERİ</w:t>
      </w:r>
      <w:r w:rsidRPr="00A55DB1" w:rsidR="0030183B">
        <w:rPr>
          <w:sz w:val="18"/>
        </w:rPr>
        <w:t xml:space="preserve"> </w:t>
      </w:r>
      <w:r w:rsidRPr="00A55DB1">
        <w:rPr>
          <w:sz w:val="18"/>
        </w:rPr>
        <w:t>KOMİSYONU</w:t>
      </w:r>
      <w:r w:rsidRPr="00A55DB1" w:rsidR="0030183B">
        <w:rPr>
          <w:sz w:val="18"/>
        </w:rPr>
        <w:t xml:space="preserve"> </w:t>
      </w:r>
      <w:r w:rsidRPr="00A55DB1">
        <w:rPr>
          <w:sz w:val="18"/>
        </w:rPr>
        <w:t>BAŞKANI</w:t>
      </w:r>
      <w:r w:rsidRPr="00A55DB1" w:rsidR="0030183B">
        <w:rPr>
          <w:sz w:val="18"/>
        </w:rPr>
        <w:t xml:space="preserve"> </w:t>
      </w:r>
      <w:r w:rsidRPr="00A55DB1">
        <w:rPr>
          <w:sz w:val="18"/>
        </w:rPr>
        <w:t>CELALETTİN</w:t>
      </w:r>
      <w:r w:rsidRPr="00A55DB1" w:rsidR="0030183B">
        <w:rPr>
          <w:sz w:val="18"/>
        </w:rPr>
        <w:t xml:space="preserve"> </w:t>
      </w:r>
      <w:r w:rsidRPr="00A55DB1">
        <w:rPr>
          <w:sz w:val="18"/>
        </w:rPr>
        <w:t>GÜVENÇ</w:t>
      </w:r>
      <w:r w:rsidRPr="00A55DB1" w:rsidR="0030183B">
        <w:rPr>
          <w:sz w:val="18"/>
        </w:rPr>
        <w:t xml:space="preserve"> </w:t>
      </w:r>
      <w:r w:rsidRPr="00A55DB1">
        <w:rPr>
          <w:sz w:val="18"/>
        </w:rPr>
        <w:t>(Kahramanmaraş)</w:t>
      </w:r>
      <w:r w:rsidRPr="00A55DB1" w:rsidR="0030183B">
        <w:rPr>
          <w:sz w:val="18"/>
        </w:rPr>
        <w:t xml:space="preserve"> </w:t>
      </w:r>
      <w:r w:rsidRPr="00A55DB1">
        <w:rPr>
          <w:sz w:val="18"/>
        </w:rPr>
        <w:t>–</w:t>
      </w:r>
      <w:r w:rsidRPr="00A55DB1" w:rsidR="0030183B">
        <w:rPr>
          <w:sz w:val="18"/>
        </w:rPr>
        <w:t xml:space="preserve"> </w:t>
      </w:r>
      <w:r w:rsidRPr="00A55DB1">
        <w:rPr>
          <w:sz w:val="18"/>
        </w:rPr>
        <w:t>Katılmıyoruz</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Gerekçe</w:t>
      </w:r>
      <w:r w:rsidRPr="00A55DB1" w:rsidR="0030183B">
        <w:rPr>
          <w:sz w:val="18"/>
        </w:rPr>
        <w:t xml:space="preserve"> </w:t>
      </w:r>
      <w:r w:rsidRPr="00A55DB1">
        <w:rPr>
          <w:sz w:val="18"/>
        </w:rPr>
        <w:t>okunsun</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Gerekçeyi</w:t>
      </w:r>
      <w:r w:rsidRPr="00A55DB1" w:rsidR="0030183B">
        <w:rPr>
          <w:sz w:val="18"/>
        </w:rPr>
        <w:t xml:space="preserve"> </w:t>
      </w:r>
      <w:r w:rsidRPr="00A55DB1">
        <w:rPr>
          <w:sz w:val="18"/>
        </w:rPr>
        <w:t>okutuyorum:</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Gerekçe:</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Teklif</w:t>
      </w:r>
      <w:r w:rsidRPr="00A55DB1" w:rsidR="0030183B">
        <w:rPr>
          <w:sz w:val="18"/>
        </w:rPr>
        <w:t xml:space="preserve"> </w:t>
      </w:r>
      <w:r w:rsidRPr="00A55DB1">
        <w:rPr>
          <w:sz w:val="18"/>
        </w:rPr>
        <w:t>metnindeki</w:t>
      </w:r>
      <w:r w:rsidRPr="00A55DB1" w:rsidR="0030183B">
        <w:rPr>
          <w:sz w:val="18"/>
        </w:rPr>
        <w:t xml:space="preserve"> </w:t>
      </w:r>
      <w:r w:rsidRPr="00A55DB1">
        <w:rPr>
          <w:sz w:val="18"/>
        </w:rPr>
        <w:t>ifade</w:t>
      </w:r>
      <w:r w:rsidRPr="00A55DB1" w:rsidR="0030183B">
        <w:rPr>
          <w:sz w:val="18"/>
        </w:rPr>
        <w:t xml:space="preserve"> </w:t>
      </w:r>
      <w:r w:rsidRPr="00A55DB1">
        <w:rPr>
          <w:sz w:val="18"/>
        </w:rPr>
        <w:t>bozukluğunun</w:t>
      </w:r>
      <w:r w:rsidRPr="00A55DB1" w:rsidR="0030183B">
        <w:rPr>
          <w:sz w:val="18"/>
        </w:rPr>
        <w:t xml:space="preserve"> </w:t>
      </w:r>
      <w:r w:rsidRPr="00A55DB1">
        <w:rPr>
          <w:sz w:val="18"/>
        </w:rPr>
        <w:t>düzeltilmesi</w:t>
      </w:r>
      <w:r w:rsidRPr="00A55DB1" w:rsidR="0030183B">
        <w:rPr>
          <w:sz w:val="18"/>
        </w:rPr>
        <w:t xml:space="preserve"> </w:t>
      </w:r>
      <w:r w:rsidRPr="00A55DB1">
        <w:rPr>
          <w:sz w:val="18"/>
        </w:rPr>
        <w:t>amacıyla</w:t>
      </w:r>
      <w:r w:rsidRPr="00A55DB1" w:rsidR="0030183B">
        <w:rPr>
          <w:sz w:val="18"/>
        </w:rPr>
        <w:t xml:space="preserve"> </w:t>
      </w:r>
      <w:r w:rsidRPr="00A55DB1">
        <w:rPr>
          <w:sz w:val="18"/>
        </w:rPr>
        <w:t>teklif</w:t>
      </w:r>
      <w:r w:rsidRPr="00A55DB1" w:rsidR="0030183B">
        <w:rPr>
          <w:sz w:val="18"/>
        </w:rPr>
        <w:t xml:space="preserve"> </w:t>
      </w:r>
      <w:r w:rsidRPr="00A55DB1">
        <w:rPr>
          <w:sz w:val="18"/>
        </w:rPr>
        <w:t>edilmiştir.</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Önergeyi</w:t>
      </w:r>
      <w:r w:rsidRPr="00A55DB1" w:rsidR="0030183B">
        <w:rPr>
          <w:sz w:val="18"/>
        </w:rPr>
        <w:t xml:space="preserve"> </w:t>
      </w:r>
      <w:r w:rsidRPr="00A55DB1">
        <w:rPr>
          <w:sz w:val="18"/>
        </w:rPr>
        <w:t>oylarınıza</w:t>
      </w:r>
      <w:r w:rsidRPr="00A55DB1" w:rsidR="0030183B">
        <w:rPr>
          <w:sz w:val="18"/>
        </w:rPr>
        <w:t xml:space="preserve"> </w:t>
      </w:r>
      <w:r w:rsidRPr="00A55DB1">
        <w:rPr>
          <w:sz w:val="18"/>
        </w:rPr>
        <w:t>sunuyorum:</w:t>
      </w:r>
      <w:r w:rsidRPr="00A55DB1" w:rsidR="0030183B">
        <w:rPr>
          <w:sz w:val="18"/>
        </w:rPr>
        <w:t xml:space="preserve"> </w:t>
      </w:r>
      <w:r w:rsidRPr="00A55DB1">
        <w:rPr>
          <w:sz w:val="18"/>
        </w:rPr>
        <w:t>Kabul</w:t>
      </w:r>
      <w:r w:rsidRPr="00A55DB1" w:rsidR="0030183B">
        <w:rPr>
          <w:sz w:val="18"/>
        </w:rPr>
        <w:t xml:space="preserve"> </w:t>
      </w:r>
      <w:r w:rsidRPr="00A55DB1">
        <w:rPr>
          <w:sz w:val="18"/>
        </w:rPr>
        <w:t>edenler…</w:t>
      </w:r>
      <w:r w:rsidRPr="00A55DB1" w:rsidR="0030183B">
        <w:rPr>
          <w:sz w:val="18"/>
        </w:rPr>
        <w:t xml:space="preserve"> </w:t>
      </w:r>
      <w:r w:rsidRPr="00A55DB1">
        <w:rPr>
          <w:sz w:val="18"/>
        </w:rPr>
        <w:t>Kabul</w:t>
      </w:r>
      <w:r w:rsidRPr="00A55DB1" w:rsidR="0030183B">
        <w:rPr>
          <w:sz w:val="18"/>
        </w:rPr>
        <w:t xml:space="preserve"> </w:t>
      </w:r>
      <w:r w:rsidRPr="00A55DB1">
        <w:rPr>
          <w:sz w:val="18"/>
        </w:rPr>
        <w:t>etmeyenler…</w:t>
      </w:r>
      <w:r w:rsidRPr="00A55DB1" w:rsidR="0030183B">
        <w:rPr>
          <w:sz w:val="18"/>
        </w:rPr>
        <w:t xml:space="preserve"> </w:t>
      </w:r>
      <w:r w:rsidRPr="00A55DB1">
        <w:rPr>
          <w:sz w:val="18"/>
        </w:rPr>
        <w:t>Kabul</w:t>
      </w:r>
      <w:r w:rsidRPr="00A55DB1" w:rsidR="0030183B">
        <w:rPr>
          <w:sz w:val="18"/>
        </w:rPr>
        <w:t xml:space="preserve"> </w:t>
      </w:r>
      <w:r w:rsidRPr="00A55DB1">
        <w:rPr>
          <w:sz w:val="18"/>
        </w:rPr>
        <w:t>edilmemiştir.</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18’inci</w:t>
      </w:r>
      <w:r w:rsidRPr="00A55DB1" w:rsidR="0030183B">
        <w:rPr>
          <w:sz w:val="18"/>
        </w:rPr>
        <w:t xml:space="preserve"> </w:t>
      </w:r>
      <w:r w:rsidRPr="00A55DB1">
        <w:rPr>
          <w:sz w:val="18"/>
        </w:rPr>
        <w:t>maddeyi</w:t>
      </w:r>
      <w:r w:rsidRPr="00A55DB1" w:rsidR="0030183B">
        <w:rPr>
          <w:sz w:val="18"/>
        </w:rPr>
        <w:t xml:space="preserve"> </w:t>
      </w:r>
      <w:r w:rsidRPr="00A55DB1">
        <w:rPr>
          <w:sz w:val="18"/>
        </w:rPr>
        <w:t>oylarınıza</w:t>
      </w:r>
      <w:r w:rsidRPr="00A55DB1" w:rsidR="0030183B">
        <w:rPr>
          <w:sz w:val="18"/>
        </w:rPr>
        <w:t xml:space="preserve"> </w:t>
      </w:r>
      <w:r w:rsidRPr="00A55DB1">
        <w:rPr>
          <w:sz w:val="18"/>
        </w:rPr>
        <w:t>sunuyorum:</w:t>
      </w:r>
      <w:r w:rsidRPr="00A55DB1" w:rsidR="0030183B">
        <w:rPr>
          <w:sz w:val="18"/>
        </w:rPr>
        <w:t xml:space="preserve"> </w:t>
      </w:r>
      <w:r w:rsidRPr="00A55DB1">
        <w:rPr>
          <w:sz w:val="18"/>
        </w:rPr>
        <w:t>Kabul</w:t>
      </w:r>
      <w:r w:rsidRPr="00A55DB1" w:rsidR="0030183B">
        <w:rPr>
          <w:sz w:val="18"/>
        </w:rPr>
        <w:t xml:space="preserve"> </w:t>
      </w:r>
      <w:r w:rsidRPr="00A55DB1">
        <w:rPr>
          <w:sz w:val="18"/>
        </w:rPr>
        <w:t>edenler…</w:t>
      </w:r>
      <w:r w:rsidRPr="00A55DB1" w:rsidR="0030183B">
        <w:rPr>
          <w:sz w:val="18"/>
        </w:rPr>
        <w:t xml:space="preserve"> </w:t>
      </w:r>
      <w:r w:rsidRPr="00A55DB1">
        <w:rPr>
          <w:sz w:val="18"/>
        </w:rPr>
        <w:t>Kabul</w:t>
      </w:r>
      <w:r w:rsidRPr="00A55DB1" w:rsidR="0030183B">
        <w:rPr>
          <w:sz w:val="18"/>
        </w:rPr>
        <w:t xml:space="preserve"> </w:t>
      </w:r>
      <w:r w:rsidRPr="00A55DB1">
        <w:rPr>
          <w:sz w:val="18"/>
        </w:rPr>
        <w:t>etmeyenler…</w:t>
      </w:r>
      <w:r w:rsidRPr="00A55DB1" w:rsidR="0030183B">
        <w:rPr>
          <w:sz w:val="18"/>
        </w:rPr>
        <w:t xml:space="preserve"> </w:t>
      </w:r>
      <w:r w:rsidRPr="00A55DB1">
        <w:rPr>
          <w:sz w:val="18"/>
        </w:rPr>
        <w:t>Kabul</w:t>
      </w:r>
      <w:r w:rsidRPr="00A55DB1" w:rsidR="0030183B">
        <w:rPr>
          <w:sz w:val="18"/>
        </w:rPr>
        <w:t xml:space="preserve"> </w:t>
      </w:r>
      <w:r w:rsidRPr="00A55DB1">
        <w:rPr>
          <w:sz w:val="18"/>
        </w:rPr>
        <w:t>edilmiştir.</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İkinci</w:t>
      </w:r>
      <w:r w:rsidRPr="00A55DB1" w:rsidR="0030183B">
        <w:rPr>
          <w:sz w:val="18"/>
        </w:rPr>
        <w:t xml:space="preserve"> </w:t>
      </w:r>
      <w:r w:rsidRPr="00A55DB1">
        <w:rPr>
          <w:sz w:val="18"/>
        </w:rPr>
        <w:t>bölümde</w:t>
      </w:r>
      <w:r w:rsidRPr="00A55DB1" w:rsidR="0030183B">
        <w:rPr>
          <w:sz w:val="18"/>
        </w:rPr>
        <w:t xml:space="preserve"> </w:t>
      </w:r>
      <w:r w:rsidRPr="00A55DB1">
        <w:rPr>
          <w:sz w:val="18"/>
        </w:rPr>
        <w:t>yer</w:t>
      </w:r>
      <w:r w:rsidRPr="00A55DB1" w:rsidR="0030183B">
        <w:rPr>
          <w:sz w:val="18"/>
        </w:rPr>
        <w:t xml:space="preserve"> </w:t>
      </w:r>
      <w:r w:rsidRPr="00A55DB1">
        <w:rPr>
          <w:sz w:val="18"/>
        </w:rPr>
        <w:t>alan</w:t>
      </w:r>
      <w:r w:rsidRPr="00A55DB1" w:rsidR="0030183B">
        <w:rPr>
          <w:sz w:val="18"/>
        </w:rPr>
        <w:t xml:space="preserve"> </w:t>
      </w:r>
      <w:r w:rsidRPr="00A55DB1">
        <w:rPr>
          <w:sz w:val="18"/>
        </w:rPr>
        <w:t>maddelerin</w:t>
      </w:r>
      <w:r w:rsidRPr="00A55DB1" w:rsidR="0030183B">
        <w:rPr>
          <w:sz w:val="18"/>
        </w:rPr>
        <w:t xml:space="preserve"> </w:t>
      </w:r>
      <w:r w:rsidRPr="00A55DB1">
        <w:rPr>
          <w:sz w:val="18"/>
        </w:rPr>
        <w:t>oylamaları</w:t>
      </w:r>
      <w:r w:rsidRPr="00A55DB1" w:rsidR="0030183B">
        <w:rPr>
          <w:sz w:val="18"/>
        </w:rPr>
        <w:t xml:space="preserve"> </w:t>
      </w:r>
      <w:r w:rsidRPr="00A55DB1">
        <w:rPr>
          <w:sz w:val="18"/>
        </w:rPr>
        <w:t>tamamlanmıştır.</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Sayın</w:t>
      </w:r>
      <w:r w:rsidRPr="00A55DB1" w:rsidR="0030183B">
        <w:rPr>
          <w:sz w:val="18"/>
        </w:rPr>
        <w:t xml:space="preserve"> </w:t>
      </w:r>
      <w:r w:rsidRPr="00A55DB1">
        <w:rPr>
          <w:sz w:val="18"/>
        </w:rPr>
        <w:t>milletvekilleri,</w:t>
      </w:r>
      <w:r w:rsidRPr="00A55DB1" w:rsidR="0030183B">
        <w:rPr>
          <w:sz w:val="18"/>
        </w:rPr>
        <w:t xml:space="preserve"> </w:t>
      </w:r>
      <w:r w:rsidRPr="00A55DB1">
        <w:rPr>
          <w:sz w:val="18"/>
        </w:rPr>
        <w:t>İç</w:t>
      </w:r>
      <w:r w:rsidRPr="00A55DB1" w:rsidR="0030183B">
        <w:rPr>
          <w:sz w:val="18"/>
        </w:rPr>
        <w:t xml:space="preserve"> </w:t>
      </w:r>
      <w:r w:rsidRPr="00A55DB1">
        <w:rPr>
          <w:sz w:val="18"/>
        </w:rPr>
        <w:t>Tüzük’ün</w:t>
      </w:r>
      <w:r w:rsidRPr="00A55DB1" w:rsidR="0030183B">
        <w:rPr>
          <w:sz w:val="18"/>
        </w:rPr>
        <w:t xml:space="preserve"> </w:t>
      </w:r>
      <w:r w:rsidRPr="00A55DB1">
        <w:rPr>
          <w:sz w:val="18"/>
        </w:rPr>
        <w:t>86’ncı</w:t>
      </w:r>
      <w:r w:rsidRPr="00A55DB1" w:rsidR="0030183B">
        <w:rPr>
          <w:sz w:val="18"/>
        </w:rPr>
        <w:t xml:space="preserve"> </w:t>
      </w:r>
      <w:r w:rsidRPr="00A55DB1">
        <w:rPr>
          <w:sz w:val="18"/>
        </w:rPr>
        <w:t>maddesine</w:t>
      </w:r>
      <w:r w:rsidRPr="00A55DB1" w:rsidR="0030183B">
        <w:rPr>
          <w:sz w:val="18"/>
        </w:rPr>
        <w:t xml:space="preserve"> </w:t>
      </w:r>
      <w:r w:rsidRPr="00A55DB1">
        <w:rPr>
          <w:sz w:val="18"/>
        </w:rPr>
        <w:t>göre</w:t>
      </w:r>
      <w:r w:rsidRPr="00A55DB1" w:rsidR="0030183B">
        <w:rPr>
          <w:sz w:val="18"/>
        </w:rPr>
        <w:t xml:space="preserve"> </w:t>
      </w:r>
      <w:r w:rsidRPr="00A55DB1">
        <w:rPr>
          <w:sz w:val="18"/>
        </w:rPr>
        <w:t>bir</w:t>
      </w:r>
      <w:r w:rsidRPr="00A55DB1" w:rsidR="0030183B">
        <w:rPr>
          <w:sz w:val="18"/>
        </w:rPr>
        <w:t xml:space="preserve"> </w:t>
      </w:r>
      <w:r w:rsidRPr="00A55DB1">
        <w:rPr>
          <w:sz w:val="18"/>
        </w:rPr>
        <w:t>kişiye</w:t>
      </w:r>
      <w:r w:rsidRPr="00A55DB1" w:rsidR="0030183B">
        <w:rPr>
          <w:sz w:val="18"/>
        </w:rPr>
        <w:t xml:space="preserve"> </w:t>
      </w:r>
      <w:r w:rsidRPr="00A55DB1">
        <w:rPr>
          <w:sz w:val="18"/>
        </w:rPr>
        <w:t>lehte,</w:t>
      </w:r>
      <w:r w:rsidRPr="00A55DB1" w:rsidR="0030183B">
        <w:rPr>
          <w:sz w:val="18"/>
        </w:rPr>
        <w:t xml:space="preserve"> </w:t>
      </w:r>
      <w:r w:rsidRPr="00A55DB1">
        <w:rPr>
          <w:sz w:val="18"/>
        </w:rPr>
        <w:t>bir</w:t>
      </w:r>
      <w:r w:rsidRPr="00A55DB1" w:rsidR="0030183B">
        <w:rPr>
          <w:sz w:val="18"/>
        </w:rPr>
        <w:t xml:space="preserve"> </w:t>
      </w:r>
      <w:r w:rsidRPr="00A55DB1">
        <w:rPr>
          <w:sz w:val="18"/>
        </w:rPr>
        <w:t>kişiye</w:t>
      </w:r>
      <w:r w:rsidRPr="00A55DB1" w:rsidR="0030183B">
        <w:rPr>
          <w:sz w:val="18"/>
        </w:rPr>
        <w:t xml:space="preserve"> </w:t>
      </w:r>
      <w:r w:rsidRPr="00A55DB1">
        <w:rPr>
          <w:sz w:val="18"/>
        </w:rPr>
        <w:t>aleyhte</w:t>
      </w:r>
      <w:r w:rsidRPr="00A55DB1" w:rsidR="0030183B">
        <w:rPr>
          <w:sz w:val="18"/>
        </w:rPr>
        <w:t xml:space="preserve"> </w:t>
      </w:r>
      <w:r w:rsidRPr="00A55DB1">
        <w:rPr>
          <w:sz w:val="18"/>
        </w:rPr>
        <w:t>söz</w:t>
      </w:r>
      <w:r w:rsidRPr="00A55DB1" w:rsidR="0030183B">
        <w:rPr>
          <w:sz w:val="18"/>
        </w:rPr>
        <w:t xml:space="preserve"> </w:t>
      </w:r>
      <w:r w:rsidRPr="00A55DB1">
        <w:rPr>
          <w:sz w:val="18"/>
        </w:rPr>
        <w:t>vereceğim.</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Lehte</w:t>
      </w:r>
      <w:r w:rsidRPr="00A55DB1" w:rsidR="0030183B">
        <w:rPr>
          <w:sz w:val="18"/>
        </w:rPr>
        <w:t xml:space="preserve"> </w:t>
      </w:r>
      <w:r w:rsidRPr="00A55DB1">
        <w:rPr>
          <w:sz w:val="18"/>
        </w:rPr>
        <w:t>söz</w:t>
      </w:r>
      <w:r w:rsidRPr="00A55DB1" w:rsidR="0030183B">
        <w:rPr>
          <w:sz w:val="18"/>
        </w:rPr>
        <w:t xml:space="preserve"> </w:t>
      </w:r>
      <w:r w:rsidRPr="00A55DB1">
        <w:rPr>
          <w:sz w:val="18"/>
        </w:rPr>
        <w:t>alan</w:t>
      </w:r>
      <w:r w:rsidRPr="00A55DB1" w:rsidR="0030183B">
        <w:rPr>
          <w:sz w:val="18"/>
        </w:rPr>
        <w:t xml:space="preserve"> </w:t>
      </w:r>
      <w:r w:rsidRPr="00A55DB1">
        <w:rPr>
          <w:sz w:val="18"/>
        </w:rPr>
        <w:t>Sayın</w:t>
      </w:r>
      <w:r w:rsidRPr="00A55DB1" w:rsidR="0030183B">
        <w:rPr>
          <w:sz w:val="18"/>
        </w:rPr>
        <w:t xml:space="preserve"> </w:t>
      </w:r>
      <w:r w:rsidRPr="00A55DB1">
        <w:rPr>
          <w:sz w:val="18"/>
        </w:rPr>
        <w:t>Adil</w:t>
      </w:r>
      <w:r w:rsidRPr="00A55DB1" w:rsidR="0030183B">
        <w:rPr>
          <w:sz w:val="18"/>
        </w:rPr>
        <w:t xml:space="preserve"> </w:t>
      </w:r>
      <w:r w:rsidRPr="00A55DB1">
        <w:rPr>
          <w:sz w:val="18"/>
        </w:rPr>
        <w:t>Çelik.</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Buyurunuz</w:t>
      </w:r>
      <w:r w:rsidRPr="00A55DB1" w:rsidR="0030183B">
        <w:rPr>
          <w:sz w:val="18"/>
        </w:rPr>
        <w:t xml:space="preserve"> </w:t>
      </w:r>
      <w:r w:rsidRPr="00A55DB1">
        <w:rPr>
          <w:sz w:val="18"/>
        </w:rPr>
        <w:t>Sayın</w:t>
      </w:r>
      <w:r w:rsidRPr="00A55DB1" w:rsidR="0030183B">
        <w:rPr>
          <w:sz w:val="18"/>
        </w:rPr>
        <w:t xml:space="preserve"> </w:t>
      </w:r>
      <w:r w:rsidRPr="00A55DB1">
        <w:rPr>
          <w:sz w:val="18"/>
        </w:rPr>
        <w:t>Çelik.</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ADİL</w:t>
      </w:r>
      <w:r w:rsidRPr="00A55DB1" w:rsidR="0030183B">
        <w:rPr>
          <w:sz w:val="18"/>
        </w:rPr>
        <w:t xml:space="preserve"> </w:t>
      </w:r>
      <w:r w:rsidRPr="00A55DB1">
        <w:rPr>
          <w:sz w:val="18"/>
        </w:rPr>
        <w:t>ÇELİK</w:t>
      </w:r>
      <w:r w:rsidRPr="00A55DB1" w:rsidR="0030183B">
        <w:rPr>
          <w:sz w:val="18"/>
        </w:rPr>
        <w:t xml:space="preserve"> </w:t>
      </w:r>
      <w:r w:rsidRPr="00A55DB1">
        <w:rPr>
          <w:sz w:val="18"/>
        </w:rPr>
        <w:t>(Balıkesir)</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w:t>
      </w:r>
      <w:r w:rsidRPr="00A55DB1" w:rsidR="0030183B">
        <w:rPr>
          <w:sz w:val="18"/>
        </w:rPr>
        <w:t xml:space="preserve"> </w:t>
      </w:r>
      <w:r w:rsidRPr="00A55DB1">
        <w:rPr>
          <w:sz w:val="18"/>
        </w:rPr>
        <w:t>Kanunu</w:t>
      </w:r>
      <w:r w:rsidRPr="00A55DB1" w:rsidR="0030183B">
        <w:rPr>
          <w:sz w:val="18"/>
        </w:rPr>
        <w:t xml:space="preserve"> </w:t>
      </w:r>
      <w:r w:rsidRPr="00A55DB1">
        <w:rPr>
          <w:sz w:val="18"/>
        </w:rPr>
        <w:t>Teklifi</w:t>
      </w:r>
      <w:r w:rsidRPr="00A55DB1" w:rsidR="0030183B">
        <w:rPr>
          <w:sz w:val="18"/>
        </w:rPr>
        <w:t xml:space="preserve"> </w:t>
      </w:r>
      <w:r w:rsidRPr="00A55DB1">
        <w:rPr>
          <w:sz w:val="18"/>
        </w:rPr>
        <w:t>hakkında</w:t>
      </w:r>
      <w:r w:rsidRPr="00A55DB1" w:rsidR="0030183B">
        <w:rPr>
          <w:sz w:val="18"/>
        </w:rPr>
        <w:t xml:space="preserve"> </w:t>
      </w:r>
      <w:r w:rsidRPr="00A55DB1">
        <w:rPr>
          <w:sz w:val="18"/>
        </w:rPr>
        <w:t>şahsım</w:t>
      </w:r>
      <w:r w:rsidRPr="00A55DB1" w:rsidR="0030183B">
        <w:rPr>
          <w:sz w:val="18"/>
        </w:rPr>
        <w:t xml:space="preserve"> </w:t>
      </w:r>
      <w:r w:rsidRPr="00A55DB1">
        <w:rPr>
          <w:sz w:val="18"/>
        </w:rPr>
        <w:t>adına</w:t>
      </w:r>
      <w:r w:rsidRPr="00A55DB1" w:rsidR="0030183B">
        <w:rPr>
          <w:sz w:val="18"/>
        </w:rPr>
        <w:t xml:space="preserve"> </w:t>
      </w:r>
      <w:r w:rsidRPr="00A55DB1">
        <w:rPr>
          <w:sz w:val="18"/>
        </w:rPr>
        <w:t>ve</w:t>
      </w:r>
      <w:r w:rsidRPr="00A55DB1" w:rsidR="0030183B">
        <w:rPr>
          <w:sz w:val="18"/>
        </w:rPr>
        <w:t xml:space="preserve"> </w:t>
      </w:r>
      <w:r w:rsidRPr="00A55DB1">
        <w:rPr>
          <w:sz w:val="18"/>
        </w:rPr>
        <w:t>lehte</w:t>
      </w:r>
      <w:r w:rsidRPr="00A55DB1" w:rsidR="0030183B">
        <w:rPr>
          <w:sz w:val="18"/>
        </w:rPr>
        <w:t xml:space="preserve"> </w:t>
      </w:r>
      <w:r w:rsidRPr="00A55DB1">
        <w:rPr>
          <w:sz w:val="18"/>
        </w:rPr>
        <w:t>konuşmak</w:t>
      </w:r>
      <w:r w:rsidRPr="00A55DB1" w:rsidR="0030183B">
        <w:rPr>
          <w:sz w:val="18"/>
        </w:rPr>
        <w:t xml:space="preserve"> </w:t>
      </w:r>
      <w:r w:rsidRPr="00A55DB1">
        <w:rPr>
          <w:sz w:val="18"/>
        </w:rPr>
        <w:t>üzere</w:t>
      </w:r>
      <w:r w:rsidRPr="00A55DB1" w:rsidR="0030183B">
        <w:rPr>
          <w:sz w:val="18"/>
        </w:rPr>
        <w:t xml:space="preserve"> </w:t>
      </w:r>
      <w:r w:rsidRPr="00A55DB1">
        <w:rPr>
          <w:sz w:val="18"/>
        </w:rPr>
        <w:t>söz</w:t>
      </w:r>
      <w:r w:rsidRPr="00A55DB1" w:rsidR="0030183B">
        <w:rPr>
          <w:sz w:val="18"/>
        </w:rPr>
        <w:t xml:space="preserve"> </w:t>
      </w:r>
      <w:r w:rsidRPr="00A55DB1">
        <w:rPr>
          <w:sz w:val="18"/>
        </w:rPr>
        <w:t>almış</w:t>
      </w:r>
      <w:r w:rsidRPr="00A55DB1" w:rsidR="0030183B">
        <w:rPr>
          <w:sz w:val="18"/>
        </w:rPr>
        <w:t xml:space="preserve"> </w:t>
      </w:r>
      <w:r w:rsidRPr="00A55DB1">
        <w:rPr>
          <w:sz w:val="18"/>
        </w:rPr>
        <w:t>bulunmaktayım.</w:t>
      </w:r>
      <w:r w:rsidRPr="00A55DB1" w:rsidR="0030183B">
        <w:rPr>
          <w:sz w:val="18"/>
        </w:rPr>
        <w:t xml:space="preserve"> </w:t>
      </w:r>
      <w:r w:rsidRPr="00A55DB1">
        <w:rPr>
          <w:sz w:val="18"/>
        </w:rPr>
        <w:t>Bu</w:t>
      </w:r>
      <w:r w:rsidRPr="00A55DB1" w:rsidR="0030183B">
        <w:rPr>
          <w:sz w:val="18"/>
        </w:rPr>
        <w:t xml:space="preserve"> </w:t>
      </w:r>
      <w:r w:rsidRPr="00A55DB1">
        <w:rPr>
          <w:sz w:val="18"/>
        </w:rPr>
        <w:t>vesileyle,</w:t>
      </w:r>
      <w:r w:rsidRPr="00A55DB1" w:rsidR="0030183B">
        <w:rPr>
          <w:sz w:val="18"/>
        </w:rPr>
        <w:t xml:space="preserve"> </w:t>
      </w:r>
      <w:r w:rsidRPr="00A55DB1">
        <w:rPr>
          <w:sz w:val="18"/>
        </w:rPr>
        <w:t>Gazi</w:t>
      </w:r>
      <w:r w:rsidRPr="00A55DB1" w:rsidR="0030183B">
        <w:rPr>
          <w:sz w:val="18"/>
        </w:rPr>
        <w:t xml:space="preserve"> </w:t>
      </w:r>
      <w:r w:rsidRPr="00A55DB1">
        <w:rPr>
          <w:sz w:val="18"/>
        </w:rPr>
        <w:t>Meclisimizin</w:t>
      </w:r>
      <w:r w:rsidRPr="00A55DB1" w:rsidR="0030183B">
        <w:rPr>
          <w:sz w:val="18"/>
        </w:rPr>
        <w:t xml:space="preserve"> </w:t>
      </w:r>
      <w:r w:rsidRPr="00A55DB1">
        <w:rPr>
          <w:sz w:val="18"/>
        </w:rPr>
        <w:t>çok</w:t>
      </w:r>
      <w:r w:rsidRPr="00A55DB1" w:rsidR="0030183B">
        <w:rPr>
          <w:sz w:val="18"/>
        </w:rPr>
        <w:t xml:space="preserve"> </w:t>
      </w:r>
      <w:r w:rsidRPr="00A55DB1">
        <w:rPr>
          <w:sz w:val="18"/>
        </w:rPr>
        <w:t>değerli</w:t>
      </w:r>
      <w:r w:rsidRPr="00A55DB1" w:rsidR="0030183B">
        <w:rPr>
          <w:sz w:val="18"/>
        </w:rPr>
        <w:t xml:space="preserve"> </w:t>
      </w:r>
      <w:r w:rsidRPr="00A55DB1">
        <w:rPr>
          <w:sz w:val="18"/>
        </w:rPr>
        <w:t>üyelerini</w:t>
      </w:r>
      <w:r w:rsidRPr="00A55DB1" w:rsidR="0030183B">
        <w:rPr>
          <w:sz w:val="18"/>
        </w:rPr>
        <w:t xml:space="preserve"> </w:t>
      </w:r>
      <w:r w:rsidRPr="00A55DB1">
        <w:rPr>
          <w:sz w:val="18"/>
        </w:rPr>
        <w:t>ve</w:t>
      </w:r>
      <w:r w:rsidRPr="00A55DB1" w:rsidR="0030183B">
        <w:rPr>
          <w:sz w:val="18"/>
        </w:rPr>
        <w:t xml:space="preserve"> </w:t>
      </w:r>
      <w:r w:rsidRPr="00A55DB1">
        <w:rPr>
          <w:sz w:val="18"/>
        </w:rPr>
        <w:t>ekran</w:t>
      </w:r>
      <w:r w:rsidRPr="00A55DB1" w:rsidR="0030183B">
        <w:rPr>
          <w:sz w:val="18"/>
        </w:rPr>
        <w:t xml:space="preserve"> </w:t>
      </w:r>
      <w:r w:rsidRPr="00A55DB1">
        <w:rPr>
          <w:sz w:val="18"/>
        </w:rPr>
        <w:t>başında</w:t>
      </w:r>
      <w:r w:rsidRPr="00A55DB1" w:rsidR="0030183B">
        <w:rPr>
          <w:sz w:val="18"/>
        </w:rPr>
        <w:t xml:space="preserve"> </w:t>
      </w:r>
      <w:r w:rsidRPr="00A55DB1">
        <w:rPr>
          <w:sz w:val="18"/>
        </w:rPr>
        <w:t>bizi</w:t>
      </w:r>
      <w:r w:rsidRPr="00A55DB1" w:rsidR="0030183B">
        <w:rPr>
          <w:sz w:val="18"/>
        </w:rPr>
        <w:t xml:space="preserve"> </w:t>
      </w:r>
      <w:r w:rsidRPr="00A55DB1">
        <w:rPr>
          <w:sz w:val="18"/>
        </w:rPr>
        <w:t>izleyen</w:t>
      </w:r>
      <w:r w:rsidRPr="00A55DB1" w:rsidR="0030183B">
        <w:rPr>
          <w:sz w:val="18"/>
        </w:rPr>
        <w:t xml:space="preserve"> </w:t>
      </w:r>
      <w:r w:rsidRPr="00A55DB1">
        <w:rPr>
          <w:sz w:val="18"/>
        </w:rPr>
        <w:t>aziz</w:t>
      </w:r>
      <w:r w:rsidRPr="00A55DB1" w:rsidR="0030183B">
        <w:rPr>
          <w:sz w:val="18"/>
        </w:rPr>
        <w:t xml:space="preserve"> </w:t>
      </w:r>
      <w:r w:rsidRPr="00A55DB1">
        <w:rPr>
          <w:sz w:val="18"/>
        </w:rPr>
        <w:t>milletimizi</w:t>
      </w:r>
      <w:r w:rsidRPr="00A55DB1" w:rsidR="0030183B">
        <w:rPr>
          <w:sz w:val="18"/>
        </w:rPr>
        <w:t xml:space="preserve"> </w:t>
      </w:r>
      <w:r w:rsidRPr="00A55DB1">
        <w:rPr>
          <w:sz w:val="18"/>
        </w:rPr>
        <w:t>en</w:t>
      </w:r>
      <w:r w:rsidRPr="00A55DB1" w:rsidR="0030183B">
        <w:rPr>
          <w:sz w:val="18"/>
        </w:rPr>
        <w:t xml:space="preserve"> </w:t>
      </w:r>
      <w:r w:rsidRPr="00A55DB1">
        <w:rPr>
          <w:sz w:val="18"/>
        </w:rPr>
        <w:t>kalbî</w:t>
      </w:r>
      <w:r w:rsidRPr="00A55DB1" w:rsidR="0030183B">
        <w:rPr>
          <w:sz w:val="18"/>
        </w:rPr>
        <w:t xml:space="preserve"> </w:t>
      </w:r>
      <w:r w:rsidRPr="00A55DB1">
        <w:rPr>
          <w:sz w:val="18"/>
        </w:rPr>
        <w:t>duygularımla</w:t>
      </w:r>
      <w:r w:rsidRPr="00A55DB1" w:rsidR="0030183B">
        <w:rPr>
          <w:sz w:val="18"/>
        </w:rPr>
        <w:t xml:space="preserve"> </w:t>
      </w:r>
      <w:r w:rsidRPr="00A55DB1">
        <w:rPr>
          <w:sz w:val="18"/>
        </w:rPr>
        <w:t>selamlıyorum.</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bekçilerimizle</w:t>
      </w:r>
      <w:r w:rsidRPr="00A55DB1" w:rsidR="0030183B">
        <w:rPr>
          <w:sz w:val="18"/>
        </w:rPr>
        <w:t xml:space="preserve"> </w:t>
      </w:r>
      <w:r w:rsidRPr="00A55DB1">
        <w:rPr>
          <w:sz w:val="18"/>
        </w:rPr>
        <w:t>-2018</w:t>
      </w:r>
      <w:r w:rsidRPr="00A55DB1" w:rsidR="0030183B">
        <w:rPr>
          <w:sz w:val="18"/>
        </w:rPr>
        <w:t xml:space="preserve"> </w:t>
      </w:r>
      <w:r w:rsidRPr="00A55DB1">
        <w:rPr>
          <w:sz w:val="18"/>
        </w:rPr>
        <w:t>yılı</w:t>
      </w:r>
      <w:r w:rsidRPr="00A55DB1" w:rsidR="0030183B">
        <w:rPr>
          <w:sz w:val="18"/>
        </w:rPr>
        <w:t xml:space="preserve"> </w:t>
      </w:r>
      <w:r w:rsidRPr="00A55DB1">
        <w:rPr>
          <w:sz w:val="18"/>
        </w:rPr>
        <w:t>Eylül</w:t>
      </w:r>
      <w:r w:rsidRPr="00A55DB1" w:rsidR="0030183B">
        <w:rPr>
          <w:sz w:val="18"/>
        </w:rPr>
        <w:t xml:space="preserve"> </w:t>
      </w:r>
      <w:r w:rsidRPr="00A55DB1">
        <w:rPr>
          <w:sz w:val="18"/>
        </w:rPr>
        <w:t>ayından</w:t>
      </w:r>
      <w:r w:rsidRPr="00A55DB1" w:rsidR="0030183B">
        <w:rPr>
          <w:sz w:val="18"/>
        </w:rPr>
        <w:t xml:space="preserve"> </w:t>
      </w:r>
      <w:r w:rsidRPr="00A55DB1">
        <w:rPr>
          <w:sz w:val="18"/>
        </w:rPr>
        <w:t>itibaren</w:t>
      </w:r>
      <w:r w:rsidRPr="00A55DB1" w:rsidR="0030183B">
        <w:rPr>
          <w:sz w:val="18"/>
        </w:rPr>
        <w:t xml:space="preserve"> </w:t>
      </w:r>
      <w:r w:rsidRPr="00A55DB1">
        <w:rPr>
          <w:sz w:val="18"/>
        </w:rPr>
        <w:t>veriyorum</w:t>
      </w:r>
      <w:r w:rsidRPr="00A55DB1" w:rsidR="0030183B">
        <w:rPr>
          <w:sz w:val="18"/>
        </w:rPr>
        <w:t xml:space="preserve"> </w:t>
      </w:r>
      <w:r w:rsidRPr="00A55DB1">
        <w:rPr>
          <w:sz w:val="18"/>
        </w:rPr>
        <w:t>bu</w:t>
      </w:r>
      <w:r w:rsidRPr="00A55DB1" w:rsidR="0030183B">
        <w:rPr>
          <w:sz w:val="18"/>
        </w:rPr>
        <w:t xml:space="preserve"> </w:t>
      </w:r>
      <w:r w:rsidRPr="00A55DB1">
        <w:rPr>
          <w:sz w:val="18"/>
        </w:rPr>
        <w:t>verileri-</w:t>
      </w:r>
      <w:r w:rsidRPr="00A55DB1" w:rsidR="0030183B">
        <w:rPr>
          <w:sz w:val="18"/>
        </w:rPr>
        <w:t xml:space="preserve"> </w:t>
      </w:r>
      <w:r w:rsidRPr="00A55DB1">
        <w:rPr>
          <w:sz w:val="18"/>
        </w:rPr>
        <w:t>bugüne</w:t>
      </w:r>
      <w:r w:rsidRPr="00A55DB1" w:rsidR="0030183B">
        <w:rPr>
          <w:sz w:val="18"/>
        </w:rPr>
        <w:t xml:space="preserve"> </w:t>
      </w:r>
      <w:r w:rsidRPr="00A55DB1">
        <w:rPr>
          <w:sz w:val="18"/>
        </w:rPr>
        <w:t>kadar</w:t>
      </w:r>
      <w:r w:rsidRPr="00A55DB1" w:rsidR="0030183B">
        <w:rPr>
          <w:sz w:val="18"/>
        </w:rPr>
        <w:t xml:space="preserve"> </w:t>
      </w:r>
      <w:r w:rsidRPr="00A55DB1">
        <w:rPr>
          <w:sz w:val="18"/>
        </w:rPr>
        <w:t>geçen</w:t>
      </w:r>
      <w:r w:rsidRPr="00A55DB1" w:rsidR="0030183B">
        <w:rPr>
          <w:sz w:val="18"/>
        </w:rPr>
        <w:t xml:space="preserve"> </w:t>
      </w:r>
      <w:r w:rsidRPr="00A55DB1">
        <w:rPr>
          <w:sz w:val="18"/>
        </w:rPr>
        <w:t>sürede</w:t>
      </w:r>
      <w:r w:rsidRPr="00A55DB1" w:rsidR="0030183B">
        <w:rPr>
          <w:sz w:val="18"/>
        </w:rPr>
        <w:t xml:space="preserve"> </w:t>
      </w:r>
      <w:r w:rsidRPr="00A55DB1">
        <w:rPr>
          <w:sz w:val="18"/>
        </w:rPr>
        <w:t>127.911</w:t>
      </w:r>
      <w:r w:rsidRPr="00A55DB1" w:rsidR="0030183B">
        <w:rPr>
          <w:sz w:val="18"/>
        </w:rPr>
        <w:t xml:space="preserve"> </w:t>
      </w:r>
      <w:r w:rsidRPr="00A55DB1">
        <w:rPr>
          <w:sz w:val="18"/>
        </w:rPr>
        <w:t>şahıs</w:t>
      </w:r>
      <w:r w:rsidRPr="00A55DB1" w:rsidR="0030183B">
        <w:rPr>
          <w:sz w:val="18"/>
        </w:rPr>
        <w:t xml:space="preserve"> </w:t>
      </w:r>
      <w:r w:rsidRPr="00A55DB1">
        <w:rPr>
          <w:sz w:val="18"/>
        </w:rPr>
        <w:t>hakkında</w:t>
      </w:r>
      <w:r w:rsidRPr="00A55DB1" w:rsidR="0030183B">
        <w:rPr>
          <w:sz w:val="18"/>
        </w:rPr>
        <w:t xml:space="preserve"> </w:t>
      </w:r>
      <w:r w:rsidRPr="00A55DB1">
        <w:rPr>
          <w:sz w:val="18"/>
        </w:rPr>
        <w:t>adli</w:t>
      </w:r>
      <w:r w:rsidRPr="00A55DB1" w:rsidR="0030183B">
        <w:rPr>
          <w:sz w:val="18"/>
        </w:rPr>
        <w:t xml:space="preserve"> </w:t>
      </w:r>
      <w:r w:rsidRPr="00A55DB1">
        <w:rPr>
          <w:sz w:val="18"/>
        </w:rPr>
        <w:t>işlem</w:t>
      </w:r>
      <w:r w:rsidRPr="00A55DB1" w:rsidR="0030183B">
        <w:rPr>
          <w:sz w:val="18"/>
        </w:rPr>
        <w:t xml:space="preserve"> </w:t>
      </w:r>
      <w:r w:rsidRPr="00A55DB1">
        <w:rPr>
          <w:sz w:val="18"/>
        </w:rPr>
        <w:t>yapılmış,</w:t>
      </w:r>
      <w:r w:rsidRPr="00A55DB1" w:rsidR="0030183B">
        <w:rPr>
          <w:sz w:val="18"/>
        </w:rPr>
        <w:t xml:space="preserve"> </w:t>
      </w:r>
      <w:r w:rsidRPr="00A55DB1">
        <w:rPr>
          <w:sz w:val="18"/>
        </w:rPr>
        <w:t>3.643</w:t>
      </w:r>
      <w:r w:rsidRPr="00A55DB1" w:rsidR="0030183B">
        <w:rPr>
          <w:sz w:val="18"/>
        </w:rPr>
        <w:t xml:space="preserve"> </w:t>
      </w:r>
      <w:r w:rsidRPr="00A55DB1">
        <w:rPr>
          <w:sz w:val="18"/>
        </w:rPr>
        <w:t>hırsızlık</w:t>
      </w:r>
      <w:r w:rsidRPr="00A55DB1" w:rsidR="0030183B">
        <w:rPr>
          <w:sz w:val="18"/>
        </w:rPr>
        <w:t xml:space="preserve"> </w:t>
      </w:r>
      <w:r w:rsidRPr="00A55DB1">
        <w:rPr>
          <w:sz w:val="18"/>
        </w:rPr>
        <w:t>olayına</w:t>
      </w:r>
      <w:r w:rsidRPr="00A55DB1" w:rsidR="0030183B">
        <w:rPr>
          <w:sz w:val="18"/>
        </w:rPr>
        <w:t xml:space="preserve"> </w:t>
      </w:r>
      <w:r w:rsidRPr="00A55DB1">
        <w:rPr>
          <w:sz w:val="18"/>
        </w:rPr>
        <w:t>müdahale</w:t>
      </w:r>
      <w:r w:rsidRPr="00A55DB1" w:rsidR="0030183B">
        <w:rPr>
          <w:sz w:val="18"/>
        </w:rPr>
        <w:t xml:space="preserve"> </w:t>
      </w:r>
      <w:r w:rsidRPr="00A55DB1">
        <w:rPr>
          <w:sz w:val="18"/>
        </w:rPr>
        <w:t>edilmiş</w:t>
      </w:r>
      <w:r w:rsidRPr="00A55DB1" w:rsidR="0030183B">
        <w:rPr>
          <w:sz w:val="18"/>
        </w:rPr>
        <w:t xml:space="preserve"> </w:t>
      </w:r>
      <w:r w:rsidRPr="00A55DB1">
        <w:rPr>
          <w:sz w:val="18"/>
        </w:rPr>
        <w:t>ve</w:t>
      </w:r>
      <w:r w:rsidRPr="00A55DB1" w:rsidR="0030183B">
        <w:rPr>
          <w:sz w:val="18"/>
        </w:rPr>
        <w:t xml:space="preserve"> </w:t>
      </w:r>
      <w:r w:rsidRPr="00A55DB1">
        <w:rPr>
          <w:sz w:val="18"/>
        </w:rPr>
        <w:t>hırsızlık</w:t>
      </w:r>
      <w:r w:rsidRPr="00A55DB1" w:rsidR="0030183B">
        <w:rPr>
          <w:sz w:val="18"/>
        </w:rPr>
        <w:t xml:space="preserve"> </w:t>
      </w:r>
      <w:r w:rsidRPr="00A55DB1">
        <w:rPr>
          <w:sz w:val="18"/>
        </w:rPr>
        <w:t>olaylarında</w:t>
      </w:r>
      <w:r w:rsidRPr="00A55DB1" w:rsidR="0030183B">
        <w:rPr>
          <w:sz w:val="18"/>
        </w:rPr>
        <w:t xml:space="preserve"> </w:t>
      </w:r>
      <w:r w:rsidRPr="00A55DB1">
        <w:rPr>
          <w:sz w:val="18"/>
        </w:rPr>
        <w:t>yüzde</w:t>
      </w:r>
      <w:r w:rsidRPr="00A55DB1" w:rsidR="0030183B">
        <w:rPr>
          <w:sz w:val="18"/>
        </w:rPr>
        <w:t xml:space="preserve"> </w:t>
      </w:r>
      <w:r w:rsidRPr="00A55DB1">
        <w:rPr>
          <w:sz w:val="18"/>
        </w:rPr>
        <w:t>25</w:t>
      </w:r>
      <w:r w:rsidRPr="00A55DB1" w:rsidR="0030183B">
        <w:rPr>
          <w:sz w:val="18"/>
        </w:rPr>
        <w:t xml:space="preserve"> </w:t>
      </w:r>
      <w:r w:rsidRPr="00A55DB1">
        <w:rPr>
          <w:sz w:val="18"/>
        </w:rPr>
        <w:t>düşüş</w:t>
      </w:r>
      <w:r w:rsidRPr="00A55DB1" w:rsidR="0030183B">
        <w:rPr>
          <w:sz w:val="18"/>
        </w:rPr>
        <w:t xml:space="preserve"> </w:t>
      </w:r>
      <w:r w:rsidRPr="00A55DB1">
        <w:rPr>
          <w:sz w:val="18"/>
        </w:rPr>
        <w:t>sağlanmış,</w:t>
      </w:r>
      <w:r w:rsidRPr="00A55DB1" w:rsidR="0030183B">
        <w:rPr>
          <w:sz w:val="18"/>
        </w:rPr>
        <w:t xml:space="preserve"> </w:t>
      </w:r>
      <w:r w:rsidRPr="00A55DB1">
        <w:rPr>
          <w:sz w:val="18"/>
        </w:rPr>
        <w:t>1.032</w:t>
      </w:r>
      <w:r w:rsidRPr="00A55DB1" w:rsidR="0030183B">
        <w:rPr>
          <w:sz w:val="18"/>
        </w:rPr>
        <w:t xml:space="preserve"> </w:t>
      </w:r>
      <w:r w:rsidRPr="00A55DB1">
        <w:rPr>
          <w:sz w:val="18"/>
        </w:rPr>
        <w:t>kayıp</w:t>
      </w:r>
      <w:r w:rsidRPr="00A55DB1" w:rsidR="0030183B">
        <w:rPr>
          <w:sz w:val="18"/>
        </w:rPr>
        <w:t xml:space="preserve"> </w:t>
      </w:r>
      <w:r w:rsidRPr="00A55DB1">
        <w:rPr>
          <w:sz w:val="18"/>
        </w:rPr>
        <w:t>çocuk</w:t>
      </w:r>
      <w:r w:rsidRPr="00A55DB1" w:rsidR="0030183B">
        <w:rPr>
          <w:sz w:val="18"/>
        </w:rPr>
        <w:t xml:space="preserve"> </w:t>
      </w:r>
      <w:r w:rsidRPr="00A55DB1">
        <w:rPr>
          <w:sz w:val="18"/>
        </w:rPr>
        <w:t>bulunmuş,</w:t>
      </w:r>
      <w:r w:rsidRPr="00A55DB1" w:rsidR="0030183B">
        <w:rPr>
          <w:sz w:val="18"/>
        </w:rPr>
        <w:t xml:space="preserve"> </w:t>
      </w:r>
      <w:r w:rsidRPr="00A55DB1">
        <w:rPr>
          <w:sz w:val="18"/>
        </w:rPr>
        <w:t>3.154</w:t>
      </w:r>
      <w:r w:rsidRPr="00A55DB1" w:rsidR="0030183B">
        <w:rPr>
          <w:sz w:val="18"/>
        </w:rPr>
        <w:t xml:space="preserve"> </w:t>
      </w:r>
      <w:r w:rsidRPr="00A55DB1">
        <w:rPr>
          <w:sz w:val="18"/>
        </w:rPr>
        <w:t>kayıp</w:t>
      </w:r>
      <w:r w:rsidRPr="00A55DB1" w:rsidR="0030183B">
        <w:rPr>
          <w:sz w:val="18"/>
        </w:rPr>
        <w:t xml:space="preserve"> </w:t>
      </w:r>
      <w:r w:rsidRPr="00A55DB1">
        <w:rPr>
          <w:sz w:val="18"/>
        </w:rPr>
        <w:t>şahıs</w:t>
      </w:r>
      <w:r w:rsidRPr="00A55DB1" w:rsidR="0030183B">
        <w:rPr>
          <w:sz w:val="18"/>
        </w:rPr>
        <w:t xml:space="preserve"> </w:t>
      </w:r>
      <w:r w:rsidRPr="00A55DB1">
        <w:rPr>
          <w:sz w:val="18"/>
        </w:rPr>
        <w:t>bulunmuş,</w:t>
      </w:r>
      <w:r w:rsidRPr="00A55DB1" w:rsidR="0030183B">
        <w:rPr>
          <w:sz w:val="18"/>
        </w:rPr>
        <w:t xml:space="preserve"> </w:t>
      </w:r>
      <w:r w:rsidRPr="00A55DB1">
        <w:rPr>
          <w:sz w:val="18"/>
        </w:rPr>
        <w:t>56.168</w:t>
      </w:r>
      <w:r w:rsidRPr="00A55DB1" w:rsidR="0030183B">
        <w:rPr>
          <w:sz w:val="18"/>
        </w:rPr>
        <w:t xml:space="preserve"> </w:t>
      </w:r>
      <w:r w:rsidRPr="00A55DB1">
        <w:rPr>
          <w:sz w:val="18"/>
        </w:rPr>
        <w:t>aranan</w:t>
      </w:r>
      <w:r w:rsidRPr="00A55DB1" w:rsidR="0030183B">
        <w:rPr>
          <w:sz w:val="18"/>
        </w:rPr>
        <w:t xml:space="preserve"> </w:t>
      </w:r>
      <w:r w:rsidRPr="00A55DB1">
        <w:rPr>
          <w:sz w:val="18"/>
        </w:rPr>
        <w:t>şahıs</w:t>
      </w:r>
      <w:r w:rsidRPr="00A55DB1" w:rsidR="0030183B">
        <w:rPr>
          <w:sz w:val="18"/>
        </w:rPr>
        <w:t xml:space="preserve"> </w:t>
      </w:r>
      <w:r w:rsidRPr="00A55DB1">
        <w:rPr>
          <w:sz w:val="18"/>
        </w:rPr>
        <w:t>hakkında</w:t>
      </w:r>
      <w:r w:rsidRPr="00A55DB1" w:rsidR="0030183B">
        <w:rPr>
          <w:sz w:val="18"/>
        </w:rPr>
        <w:t xml:space="preserve"> </w:t>
      </w:r>
      <w:r w:rsidRPr="00A55DB1">
        <w:rPr>
          <w:sz w:val="18"/>
        </w:rPr>
        <w:t>işlem</w:t>
      </w:r>
      <w:r w:rsidRPr="00A55DB1" w:rsidR="0030183B">
        <w:rPr>
          <w:sz w:val="18"/>
        </w:rPr>
        <w:t xml:space="preserve"> </w:t>
      </w:r>
      <w:r w:rsidRPr="00A55DB1">
        <w:rPr>
          <w:sz w:val="18"/>
        </w:rPr>
        <w:t>yapılmış,</w:t>
      </w:r>
      <w:r w:rsidRPr="00A55DB1" w:rsidR="0030183B">
        <w:rPr>
          <w:sz w:val="18"/>
        </w:rPr>
        <w:t xml:space="preserve"> </w:t>
      </w:r>
      <w:r w:rsidRPr="00A55DB1">
        <w:rPr>
          <w:sz w:val="18"/>
        </w:rPr>
        <w:t>237</w:t>
      </w:r>
      <w:r w:rsidRPr="00A55DB1" w:rsidR="0030183B">
        <w:rPr>
          <w:sz w:val="18"/>
        </w:rPr>
        <w:t xml:space="preserve"> </w:t>
      </w:r>
      <w:r w:rsidRPr="00A55DB1">
        <w:rPr>
          <w:sz w:val="18"/>
        </w:rPr>
        <w:t>kilogram</w:t>
      </w:r>
      <w:r w:rsidRPr="00A55DB1" w:rsidR="0030183B">
        <w:rPr>
          <w:sz w:val="18"/>
        </w:rPr>
        <w:t xml:space="preserve"> </w:t>
      </w:r>
      <w:r w:rsidRPr="00A55DB1">
        <w:rPr>
          <w:sz w:val="18"/>
        </w:rPr>
        <w:t>esrar,</w:t>
      </w:r>
      <w:r w:rsidRPr="00A55DB1" w:rsidR="0030183B">
        <w:rPr>
          <w:sz w:val="18"/>
        </w:rPr>
        <w:t xml:space="preserve"> </w:t>
      </w:r>
      <w:r w:rsidRPr="00A55DB1">
        <w:rPr>
          <w:sz w:val="18"/>
        </w:rPr>
        <w:t>eroin,</w:t>
      </w:r>
      <w:r w:rsidRPr="00A55DB1" w:rsidR="0030183B">
        <w:rPr>
          <w:sz w:val="18"/>
        </w:rPr>
        <w:t xml:space="preserve"> </w:t>
      </w:r>
      <w:r w:rsidRPr="00A55DB1">
        <w:rPr>
          <w:sz w:val="18"/>
        </w:rPr>
        <w:t>kokain</w:t>
      </w:r>
      <w:r w:rsidRPr="00A55DB1" w:rsidR="0030183B">
        <w:rPr>
          <w:sz w:val="18"/>
        </w:rPr>
        <w:t xml:space="preserve"> </w:t>
      </w:r>
      <w:r w:rsidRPr="00A55DB1">
        <w:rPr>
          <w:sz w:val="18"/>
        </w:rPr>
        <w:t>benzeri</w:t>
      </w:r>
      <w:r w:rsidRPr="00A55DB1" w:rsidR="0030183B">
        <w:rPr>
          <w:sz w:val="18"/>
        </w:rPr>
        <w:t xml:space="preserve"> </w:t>
      </w:r>
      <w:r w:rsidRPr="00A55DB1">
        <w:rPr>
          <w:sz w:val="18"/>
        </w:rPr>
        <w:t>uyuşturucu</w:t>
      </w:r>
      <w:r w:rsidRPr="00A55DB1" w:rsidR="0030183B">
        <w:rPr>
          <w:sz w:val="18"/>
        </w:rPr>
        <w:t xml:space="preserve"> </w:t>
      </w:r>
      <w:r w:rsidRPr="00A55DB1">
        <w:rPr>
          <w:sz w:val="18"/>
        </w:rPr>
        <w:t>ve</w:t>
      </w:r>
      <w:r w:rsidRPr="00A55DB1" w:rsidR="0030183B">
        <w:rPr>
          <w:sz w:val="18"/>
        </w:rPr>
        <w:t xml:space="preserve"> </w:t>
      </w:r>
      <w:r w:rsidRPr="00A55DB1">
        <w:rPr>
          <w:sz w:val="18"/>
        </w:rPr>
        <w:t>28.679</w:t>
      </w:r>
      <w:r w:rsidRPr="00A55DB1" w:rsidR="0030183B">
        <w:rPr>
          <w:sz w:val="18"/>
        </w:rPr>
        <w:t xml:space="preserve"> </w:t>
      </w:r>
      <w:r w:rsidRPr="00A55DB1">
        <w:rPr>
          <w:sz w:val="18"/>
        </w:rPr>
        <w:t>adet</w:t>
      </w:r>
      <w:r w:rsidRPr="00A55DB1" w:rsidR="0030183B">
        <w:rPr>
          <w:sz w:val="18"/>
        </w:rPr>
        <w:t xml:space="preserve"> </w:t>
      </w:r>
      <w:r w:rsidRPr="00A55DB1">
        <w:rPr>
          <w:sz w:val="18"/>
        </w:rPr>
        <w:t>uyuşturucu</w:t>
      </w:r>
      <w:r w:rsidRPr="00A55DB1" w:rsidR="0030183B">
        <w:rPr>
          <w:sz w:val="18"/>
        </w:rPr>
        <w:t xml:space="preserve"> </w:t>
      </w:r>
      <w:r w:rsidRPr="00A55DB1">
        <w:rPr>
          <w:sz w:val="18"/>
        </w:rPr>
        <w:t>hap</w:t>
      </w:r>
      <w:r w:rsidRPr="00A55DB1" w:rsidR="0030183B">
        <w:rPr>
          <w:sz w:val="18"/>
        </w:rPr>
        <w:t xml:space="preserve"> </w:t>
      </w:r>
      <w:r w:rsidRPr="00A55DB1">
        <w:rPr>
          <w:sz w:val="18"/>
        </w:rPr>
        <w:t>ele</w:t>
      </w:r>
      <w:r w:rsidRPr="00A55DB1" w:rsidR="0030183B">
        <w:rPr>
          <w:sz w:val="18"/>
        </w:rPr>
        <w:t xml:space="preserve"> </w:t>
      </w:r>
      <w:r w:rsidRPr="00A55DB1">
        <w:rPr>
          <w:sz w:val="18"/>
        </w:rPr>
        <w:t>geçirilmiş,</w:t>
      </w:r>
      <w:r w:rsidRPr="00A55DB1" w:rsidR="0030183B">
        <w:rPr>
          <w:sz w:val="18"/>
        </w:rPr>
        <w:t xml:space="preserve"> </w:t>
      </w:r>
      <w:r w:rsidRPr="00A55DB1">
        <w:rPr>
          <w:sz w:val="18"/>
        </w:rPr>
        <w:t>ayrıca</w:t>
      </w:r>
      <w:r w:rsidRPr="00A55DB1" w:rsidR="0030183B">
        <w:rPr>
          <w:sz w:val="18"/>
        </w:rPr>
        <w:t xml:space="preserve"> </w:t>
      </w:r>
      <w:r w:rsidRPr="00A55DB1">
        <w:rPr>
          <w:sz w:val="18"/>
        </w:rPr>
        <w:t>uzun</w:t>
      </w:r>
      <w:r w:rsidRPr="00A55DB1" w:rsidR="0030183B">
        <w:rPr>
          <w:sz w:val="18"/>
        </w:rPr>
        <w:t xml:space="preserve"> </w:t>
      </w:r>
      <w:r w:rsidRPr="00A55DB1">
        <w:rPr>
          <w:sz w:val="18"/>
        </w:rPr>
        <w:t>namlulu</w:t>
      </w:r>
      <w:r w:rsidRPr="00A55DB1" w:rsidR="0030183B">
        <w:rPr>
          <w:sz w:val="18"/>
        </w:rPr>
        <w:t xml:space="preserve"> </w:t>
      </w:r>
      <w:r w:rsidRPr="00A55DB1">
        <w:rPr>
          <w:sz w:val="18"/>
        </w:rPr>
        <w:t>silah,</w:t>
      </w:r>
      <w:r w:rsidRPr="00A55DB1" w:rsidR="0030183B">
        <w:rPr>
          <w:sz w:val="18"/>
        </w:rPr>
        <w:t xml:space="preserve"> </w:t>
      </w:r>
      <w:r w:rsidRPr="00A55DB1">
        <w:rPr>
          <w:sz w:val="18"/>
        </w:rPr>
        <w:t>2</w:t>
      </w:r>
      <w:r w:rsidRPr="00A55DB1" w:rsidR="0030183B">
        <w:rPr>
          <w:sz w:val="18"/>
        </w:rPr>
        <w:t xml:space="preserve"> </w:t>
      </w:r>
      <w:r w:rsidRPr="00A55DB1">
        <w:rPr>
          <w:sz w:val="18"/>
        </w:rPr>
        <w:t>bin</w:t>
      </w:r>
      <w:r w:rsidRPr="00A55DB1" w:rsidR="0030183B">
        <w:rPr>
          <w:sz w:val="18"/>
        </w:rPr>
        <w:t xml:space="preserve"> </w:t>
      </w:r>
      <w:r w:rsidRPr="00A55DB1">
        <w:rPr>
          <w:sz w:val="18"/>
        </w:rPr>
        <w:t>adet</w:t>
      </w:r>
      <w:r w:rsidRPr="00A55DB1" w:rsidR="0030183B">
        <w:rPr>
          <w:sz w:val="18"/>
        </w:rPr>
        <w:t xml:space="preserve"> </w:t>
      </w:r>
      <w:r w:rsidRPr="00A55DB1">
        <w:rPr>
          <w:sz w:val="18"/>
        </w:rPr>
        <w:t>tabanca,</w:t>
      </w:r>
      <w:r w:rsidRPr="00A55DB1" w:rsidR="0030183B">
        <w:rPr>
          <w:sz w:val="18"/>
        </w:rPr>
        <w:t xml:space="preserve"> </w:t>
      </w:r>
      <w:r w:rsidRPr="00A55DB1">
        <w:rPr>
          <w:sz w:val="18"/>
        </w:rPr>
        <w:t>av</w:t>
      </w:r>
      <w:r w:rsidRPr="00A55DB1" w:rsidR="0030183B">
        <w:rPr>
          <w:sz w:val="18"/>
        </w:rPr>
        <w:t xml:space="preserve"> </w:t>
      </w:r>
      <w:r w:rsidRPr="00A55DB1">
        <w:rPr>
          <w:sz w:val="18"/>
        </w:rPr>
        <w:t>tüfeği,</w:t>
      </w:r>
      <w:r w:rsidRPr="00A55DB1" w:rsidR="0030183B">
        <w:rPr>
          <w:sz w:val="18"/>
        </w:rPr>
        <w:t xml:space="preserve"> </w:t>
      </w:r>
      <w:r w:rsidRPr="00A55DB1">
        <w:rPr>
          <w:sz w:val="18"/>
        </w:rPr>
        <w:t>el</w:t>
      </w:r>
      <w:r w:rsidRPr="00A55DB1" w:rsidR="0030183B">
        <w:rPr>
          <w:sz w:val="18"/>
        </w:rPr>
        <w:t xml:space="preserve"> </w:t>
      </w:r>
      <w:r w:rsidRPr="00A55DB1">
        <w:rPr>
          <w:sz w:val="18"/>
        </w:rPr>
        <w:t>yapımı</w:t>
      </w:r>
      <w:r w:rsidRPr="00A55DB1" w:rsidR="0030183B">
        <w:rPr>
          <w:sz w:val="18"/>
        </w:rPr>
        <w:t xml:space="preserve"> </w:t>
      </w:r>
      <w:r w:rsidRPr="00A55DB1">
        <w:rPr>
          <w:sz w:val="18"/>
        </w:rPr>
        <w:t>patlayıcı</w:t>
      </w:r>
      <w:r w:rsidRPr="00A55DB1" w:rsidR="0030183B">
        <w:rPr>
          <w:sz w:val="18"/>
        </w:rPr>
        <w:t xml:space="preserve"> </w:t>
      </w:r>
      <w:r w:rsidRPr="00A55DB1">
        <w:rPr>
          <w:sz w:val="18"/>
        </w:rPr>
        <w:t>vesaire,</w:t>
      </w:r>
      <w:r w:rsidRPr="00A55DB1" w:rsidR="0030183B">
        <w:rPr>
          <w:sz w:val="18"/>
        </w:rPr>
        <w:t xml:space="preserve"> </w:t>
      </w:r>
      <w:r w:rsidRPr="00A55DB1">
        <w:rPr>
          <w:sz w:val="18"/>
        </w:rPr>
        <w:t>muhtelif</w:t>
      </w:r>
      <w:r w:rsidRPr="00A55DB1" w:rsidR="0030183B">
        <w:rPr>
          <w:sz w:val="18"/>
        </w:rPr>
        <w:t xml:space="preserve"> </w:t>
      </w:r>
      <w:r w:rsidRPr="00A55DB1">
        <w:rPr>
          <w:sz w:val="18"/>
        </w:rPr>
        <w:t>yasaya</w:t>
      </w:r>
      <w:r w:rsidRPr="00A55DB1" w:rsidR="0030183B">
        <w:rPr>
          <w:sz w:val="18"/>
        </w:rPr>
        <w:t xml:space="preserve"> </w:t>
      </w:r>
      <w:r w:rsidRPr="00A55DB1">
        <w:rPr>
          <w:sz w:val="18"/>
        </w:rPr>
        <w:t>aykırı</w:t>
      </w:r>
      <w:r w:rsidRPr="00A55DB1" w:rsidR="0030183B">
        <w:rPr>
          <w:sz w:val="18"/>
        </w:rPr>
        <w:t xml:space="preserve"> </w:t>
      </w:r>
      <w:r w:rsidRPr="00A55DB1">
        <w:rPr>
          <w:sz w:val="18"/>
        </w:rPr>
        <w:t>silah</w:t>
      </w:r>
      <w:r w:rsidRPr="00A55DB1" w:rsidR="0030183B">
        <w:rPr>
          <w:sz w:val="18"/>
        </w:rPr>
        <w:t xml:space="preserve"> </w:t>
      </w:r>
      <w:r w:rsidRPr="00A55DB1">
        <w:rPr>
          <w:sz w:val="18"/>
        </w:rPr>
        <w:t>parçaları</w:t>
      </w:r>
      <w:r w:rsidRPr="00A55DB1" w:rsidR="0030183B">
        <w:rPr>
          <w:sz w:val="18"/>
        </w:rPr>
        <w:t xml:space="preserve"> </w:t>
      </w:r>
      <w:r w:rsidRPr="00A55DB1">
        <w:rPr>
          <w:sz w:val="18"/>
        </w:rPr>
        <w:t>ele</w:t>
      </w:r>
      <w:r w:rsidRPr="00A55DB1" w:rsidR="0030183B">
        <w:rPr>
          <w:sz w:val="18"/>
        </w:rPr>
        <w:t xml:space="preserve"> </w:t>
      </w:r>
      <w:r w:rsidRPr="00A55DB1">
        <w:rPr>
          <w:sz w:val="18"/>
        </w:rPr>
        <w:t>geçirilmiştir.</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Ayrıca</w:t>
      </w:r>
      <w:r w:rsidRPr="00A55DB1" w:rsidR="0030183B">
        <w:rPr>
          <w:sz w:val="18"/>
        </w:rPr>
        <w:t xml:space="preserve"> </w:t>
      </w:r>
      <w:r w:rsidRPr="00A55DB1">
        <w:rPr>
          <w:sz w:val="18"/>
        </w:rPr>
        <w:t>belirtmek</w:t>
      </w:r>
      <w:r w:rsidRPr="00A55DB1" w:rsidR="0030183B">
        <w:rPr>
          <w:sz w:val="18"/>
        </w:rPr>
        <w:t xml:space="preserve"> </w:t>
      </w:r>
      <w:r w:rsidRPr="00A55DB1">
        <w:rPr>
          <w:sz w:val="18"/>
        </w:rPr>
        <w:t>istiyorum</w:t>
      </w:r>
      <w:r w:rsidRPr="00A55DB1" w:rsidR="0030183B">
        <w:rPr>
          <w:sz w:val="18"/>
        </w:rPr>
        <w:t xml:space="preserve"> </w:t>
      </w:r>
      <w:r w:rsidRPr="00A55DB1">
        <w:rPr>
          <w:sz w:val="18"/>
        </w:rPr>
        <w:t>ki:</w:t>
      </w:r>
      <w:r w:rsidRPr="00A55DB1" w:rsidR="0030183B">
        <w:rPr>
          <w:sz w:val="18"/>
        </w:rPr>
        <w:t xml:space="preserve"> </w:t>
      </w:r>
      <w:r w:rsidRPr="00A55DB1">
        <w:rPr>
          <w:sz w:val="18"/>
        </w:rPr>
        <w:t>İçinden</w:t>
      </w:r>
      <w:r w:rsidRPr="00A55DB1" w:rsidR="0030183B">
        <w:rPr>
          <w:sz w:val="18"/>
        </w:rPr>
        <w:t xml:space="preserve"> </w:t>
      </w:r>
      <w:r w:rsidRPr="00A55DB1">
        <w:rPr>
          <w:sz w:val="18"/>
        </w:rPr>
        <w:t>geçtiğimiz</w:t>
      </w:r>
      <w:r w:rsidRPr="00A55DB1" w:rsidR="0030183B">
        <w:rPr>
          <w:sz w:val="18"/>
        </w:rPr>
        <w:t xml:space="preserve"> </w:t>
      </w:r>
      <w:r w:rsidRPr="00A55DB1">
        <w:rPr>
          <w:sz w:val="18"/>
        </w:rPr>
        <w:t>zorlu</w:t>
      </w:r>
      <w:r w:rsidRPr="00A55DB1" w:rsidR="0030183B">
        <w:rPr>
          <w:sz w:val="18"/>
        </w:rPr>
        <w:t xml:space="preserve"> </w:t>
      </w:r>
      <w:r w:rsidRPr="00A55DB1">
        <w:rPr>
          <w:sz w:val="18"/>
        </w:rPr>
        <w:t>salgın</w:t>
      </w:r>
      <w:r w:rsidRPr="00A55DB1" w:rsidR="0030183B">
        <w:rPr>
          <w:sz w:val="18"/>
        </w:rPr>
        <w:t xml:space="preserve"> </w:t>
      </w:r>
      <w:r w:rsidRPr="00A55DB1">
        <w:rPr>
          <w:sz w:val="18"/>
        </w:rPr>
        <w:t>sürecinde,</w:t>
      </w:r>
      <w:r w:rsidRPr="00A55DB1" w:rsidR="0030183B">
        <w:rPr>
          <w:sz w:val="18"/>
        </w:rPr>
        <w:t xml:space="preserve"> </w:t>
      </w:r>
      <w:r w:rsidRPr="00A55DB1">
        <w:rPr>
          <w:sz w:val="18"/>
        </w:rPr>
        <w:t>22</w:t>
      </w:r>
      <w:r w:rsidRPr="00A55DB1" w:rsidR="0030183B">
        <w:rPr>
          <w:sz w:val="18"/>
        </w:rPr>
        <w:t xml:space="preserve"> </w:t>
      </w:r>
      <w:r w:rsidRPr="00A55DB1">
        <w:rPr>
          <w:sz w:val="18"/>
        </w:rPr>
        <w:t>Mart</w:t>
      </w:r>
      <w:r w:rsidRPr="00A55DB1" w:rsidR="0030183B">
        <w:rPr>
          <w:sz w:val="18"/>
        </w:rPr>
        <w:t xml:space="preserve"> </w:t>
      </w:r>
      <w:r w:rsidRPr="00A55DB1">
        <w:rPr>
          <w:sz w:val="18"/>
        </w:rPr>
        <w:t>2020</w:t>
      </w:r>
      <w:r w:rsidRPr="00A55DB1" w:rsidR="0030183B">
        <w:rPr>
          <w:sz w:val="18"/>
        </w:rPr>
        <w:t xml:space="preserve"> </w:t>
      </w:r>
      <w:r w:rsidRPr="00A55DB1">
        <w:rPr>
          <w:sz w:val="18"/>
        </w:rPr>
        <w:t>tarihinden</w:t>
      </w:r>
      <w:r w:rsidRPr="00A55DB1" w:rsidR="0030183B">
        <w:rPr>
          <w:sz w:val="18"/>
        </w:rPr>
        <w:t xml:space="preserve"> </w:t>
      </w:r>
      <w:r w:rsidRPr="00A55DB1">
        <w:rPr>
          <w:sz w:val="18"/>
        </w:rPr>
        <w:t>itibaren</w:t>
      </w:r>
      <w:r w:rsidRPr="00A55DB1" w:rsidR="0030183B">
        <w:rPr>
          <w:sz w:val="18"/>
        </w:rPr>
        <w:t xml:space="preserve"> </w:t>
      </w:r>
      <w:r w:rsidRPr="00A55DB1">
        <w:rPr>
          <w:sz w:val="18"/>
        </w:rPr>
        <w:t>Vefa</w:t>
      </w:r>
      <w:r w:rsidRPr="00A55DB1" w:rsidR="0030183B">
        <w:rPr>
          <w:sz w:val="18"/>
        </w:rPr>
        <w:t xml:space="preserve"> </w:t>
      </w:r>
      <w:r w:rsidRPr="00A55DB1">
        <w:rPr>
          <w:sz w:val="18"/>
        </w:rPr>
        <w:t>Sosyal</w:t>
      </w:r>
      <w:r w:rsidRPr="00A55DB1" w:rsidR="0030183B">
        <w:rPr>
          <w:sz w:val="18"/>
        </w:rPr>
        <w:t xml:space="preserve"> </w:t>
      </w:r>
      <w:r w:rsidRPr="00A55DB1">
        <w:rPr>
          <w:sz w:val="18"/>
        </w:rPr>
        <w:t>Destek</w:t>
      </w:r>
      <w:r w:rsidRPr="00A55DB1" w:rsidR="0030183B">
        <w:rPr>
          <w:sz w:val="18"/>
        </w:rPr>
        <w:t xml:space="preserve"> </w:t>
      </w:r>
      <w:r w:rsidRPr="00A55DB1">
        <w:rPr>
          <w:sz w:val="18"/>
        </w:rPr>
        <w:t>Gruplarında</w:t>
      </w:r>
      <w:r w:rsidRPr="00A55DB1" w:rsidR="0030183B">
        <w:rPr>
          <w:sz w:val="18"/>
        </w:rPr>
        <w:t xml:space="preserve"> </w:t>
      </w:r>
      <w:r w:rsidRPr="00A55DB1">
        <w:rPr>
          <w:sz w:val="18"/>
        </w:rPr>
        <w:t>65</w:t>
      </w:r>
      <w:r w:rsidRPr="00A55DB1" w:rsidR="0030183B">
        <w:rPr>
          <w:sz w:val="18"/>
        </w:rPr>
        <w:t xml:space="preserve"> </w:t>
      </w:r>
      <w:r w:rsidRPr="00A55DB1">
        <w:rPr>
          <w:sz w:val="18"/>
        </w:rPr>
        <w:t>yaş</w:t>
      </w:r>
      <w:r w:rsidRPr="00A55DB1" w:rsidR="0030183B">
        <w:rPr>
          <w:sz w:val="18"/>
        </w:rPr>
        <w:t xml:space="preserve"> </w:t>
      </w:r>
      <w:r w:rsidRPr="00A55DB1">
        <w:rPr>
          <w:sz w:val="18"/>
        </w:rPr>
        <w:t>ve</w:t>
      </w:r>
      <w:r w:rsidRPr="00A55DB1" w:rsidR="0030183B">
        <w:rPr>
          <w:sz w:val="18"/>
        </w:rPr>
        <w:t xml:space="preserve"> </w:t>
      </w:r>
      <w:r w:rsidRPr="00A55DB1">
        <w:rPr>
          <w:sz w:val="18"/>
        </w:rPr>
        <w:t>üzeri</w:t>
      </w:r>
      <w:r w:rsidRPr="00A55DB1" w:rsidR="0030183B">
        <w:rPr>
          <w:sz w:val="18"/>
        </w:rPr>
        <w:t xml:space="preserve"> </w:t>
      </w:r>
      <w:r w:rsidRPr="00A55DB1">
        <w:rPr>
          <w:sz w:val="18"/>
        </w:rPr>
        <w:t>ile</w:t>
      </w:r>
      <w:r w:rsidRPr="00A55DB1" w:rsidR="0030183B">
        <w:rPr>
          <w:sz w:val="18"/>
        </w:rPr>
        <w:t xml:space="preserve"> </w:t>
      </w:r>
      <w:r w:rsidRPr="00A55DB1">
        <w:rPr>
          <w:sz w:val="18"/>
        </w:rPr>
        <w:t>kronik</w:t>
      </w:r>
      <w:r w:rsidRPr="00A55DB1" w:rsidR="0030183B">
        <w:rPr>
          <w:sz w:val="18"/>
        </w:rPr>
        <w:t xml:space="preserve"> </w:t>
      </w:r>
      <w:r w:rsidRPr="00A55DB1">
        <w:rPr>
          <w:sz w:val="18"/>
        </w:rPr>
        <w:t>rahatsızlığı</w:t>
      </w:r>
      <w:r w:rsidRPr="00A55DB1" w:rsidR="0030183B">
        <w:rPr>
          <w:sz w:val="18"/>
        </w:rPr>
        <w:t xml:space="preserve"> </w:t>
      </w:r>
      <w:r w:rsidRPr="00A55DB1">
        <w:rPr>
          <w:sz w:val="18"/>
        </w:rPr>
        <w:t>bulunan,</w:t>
      </w:r>
      <w:r w:rsidRPr="00A55DB1" w:rsidR="0030183B">
        <w:rPr>
          <w:sz w:val="18"/>
        </w:rPr>
        <w:t xml:space="preserve"> </w:t>
      </w:r>
      <w:r w:rsidRPr="00A55DB1">
        <w:rPr>
          <w:sz w:val="18"/>
        </w:rPr>
        <w:t>ikametlerinden</w:t>
      </w:r>
      <w:r w:rsidRPr="00A55DB1" w:rsidR="0030183B">
        <w:rPr>
          <w:sz w:val="18"/>
        </w:rPr>
        <w:t xml:space="preserve"> </w:t>
      </w:r>
      <w:r w:rsidRPr="00A55DB1">
        <w:rPr>
          <w:sz w:val="18"/>
        </w:rPr>
        <w:t>ayrılmalarına</w:t>
      </w:r>
      <w:r w:rsidRPr="00A55DB1" w:rsidR="0030183B">
        <w:rPr>
          <w:sz w:val="18"/>
        </w:rPr>
        <w:t xml:space="preserve"> </w:t>
      </w:r>
      <w:r w:rsidRPr="00A55DB1">
        <w:rPr>
          <w:sz w:val="18"/>
        </w:rPr>
        <w:t>kısıtlama</w:t>
      </w:r>
      <w:r w:rsidRPr="00A55DB1" w:rsidR="0030183B">
        <w:rPr>
          <w:sz w:val="18"/>
        </w:rPr>
        <w:t xml:space="preserve"> </w:t>
      </w:r>
      <w:r w:rsidRPr="00A55DB1">
        <w:rPr>
          <w:sz w:val="18"/>
        </w:rPr>
        <w:t>getirilen</w:t>
      </w:r>
      <w:r w:rsidRPr="00A55DB1" w:rsidR="0030183B">
        <w:rPr>
          <w:sz w:val="18"/>
        </w:rPr>
        <w:t xml:space="preserve"> </w:t>
      </w:r>
      <w:r w:rsidRPr="00A55DB1">
        <w:rPr>
          <w:sz w:val="18"/>
        </w:rPr>
        <w:t>vatandaşlarımızın</w:t>
      </w:r>
      <w:r w:rsidRPr="00A55DB1" w:rsidR="0030183B">
        <w:rPr>
          <w:sz w:val="18"/>
        </w:rPr>
        <w:t xml:space="preserve"> </w:t>
      </w:r>
      <w:r w:rsidRPr="00A55DB1">
        <w:rPr>
          <w:sz w:val="18"/>
        </w:rPr>
        <w:t>tüm</w:t>
      </w:r>
      <w:r w:rsidRPr="00A55DB1" w:rsidR="0030183B">
        <w:rPr>
          <w:sz w:val="18"/>
        </w:rPr>
        <w:t xml:space="preserve"> </w:t>
      </w:r>
      <w:r w:rsidRPr="00A55DB1">
        <w:rPr>
          <w:sz w:val="18"/>
        </w:rPr>
        <w:t>temel</w:t>
      </w:r>
      <w:r w:rsidRPr="00A55DB1" w:rsidR="0030183B">
        <w:rPr>
          <w:sz w:val="18"/>
        </w:rPr>
        <w:t xml:space="preserve"> </w:t>
      </w:r>
      <w:r w:rsidRPr="00A55DB1">
        <w:rPr>
          <w:sz w:val="18"/>
        </w:rPr>
        <w:t>ihtiyaçlarının</w:t>
      </w:r>
      <w:r w:rsidRPr="00A55DB1" w:rsidR="0030183B">
        <w:rPr>
          <w:sz w:val="18"/>
        </w:rPr>
        <w:t xml:space="preserve"> </w:t>
      </w:r>
      <w:r w:rsidRPr="00A55DB1">
        <w:rPr>
          <w:sz w:val="18"/>
        </w:rPr>
        <w:t>karşılanması</w:t>
      </w:r>
      <w:r w:rsidRPr="00A55DB1" w:rsidR="0030183B">
        <w:rPr>
          <w:sz w:val="18"/>
        </w:rPr>
        <w:t xml:space="preserve"> </w:t>
      </w:r>
      <w:r w:rsidRPr="00A55DB1">
        <w:rPr>
          <w:sz w:val="18"/>
        </w:rPr>
        <w:t>için</w:t>
      </w:r>
      <w:r w:rsidRPr="00A55DB1" w:rsidR="0030183B">
        <w:rPr>
          <w:sz w:val="18"/>
        </w:rPr>
        <w:t xml:space="preserve"> </w:t>
      </w:r>
      <w:r w:rsidRPr="00A55DB1">
        <w:rPr>
          <w:sz w:val="18"/>
        </w:rPr>
        <w:t>diğer</w:t>
      </w:r>
      <w:r w:rsidRPr="00A55DB1" w:rsidR="0030183B">
        <w:rPr>
          <w:sz w:val="18"/>
        </w:rPr>
        <w:t xml:space="preserve"> </w:t>
      </w:r>
      <w:r w:rsidRPr="00A55DB1">
        <w:rPr>
          <w:sz w:val="18"/>
        </w:rPr>
        <w:t>kurumlarla</w:t>
      </w:r>
      <w:r w:rsidRPr="00A55DB1" w:rsidR="0030183B">
        <w:rPr>
          <w:sz w:val="18"/>
        </w:rPr>
        <w:t xml:space="preserve"> </w:t>
      </w:r>
      <w:r w:rsidRPr="00A55DB1">
        <w:rPr>
          <w:sz w:val="18"/>
        </w:rPr>
        <w:t>birlikte</w:t>
      </w:r>
      <w:r w:rsidRPr="00A55DB1" w:rsidR="0030183B">
        <w:rPr>
          <w:sz w:val="18"/>
        </w:rPr>
        <w:t xml:space="preserve"> </w:t>
      </w:r>
      <w:r w:rsidRPr="00A55DB1">
        <w:rPr>
          <w:sz w:val="18"/>
        </w:rPr>
        <w:t>Emniyet</w:t>
      </w:r>
      <w:r w:rsidRPr="00A55DB1" w:rsidR="0030183B">
        <w:rPr>
          <w:sz w:val="18"/>
        </w:rPr>
        <w:t xml:space="preserve"> </w:t>
      </w:r>
      <w:r w:rsidRPr="00A55DB1">
        <w:rPr>
          <w:sz w:val="18"/>
        </w:rPr>
        <w:t>Genel</w:t>
      </w:r>
      <w:r w:rsidRPr="00A55DB1" w:rsidR="0030183B">
        <w:rPr>
          <w:sz w:val="18"/>
        </w:rPr>
        <w:t xml:space="preserve"> </w:t>
      </w:r>
      <w:r w:rsidRPr="00A55DB1">
        <w:rPr>
          <w:sz w:val="18"/>
        </w:rPr>
        <w:t>Müdürlüğünce</w:t>
      </w:r>
      <w:r w:rsidRPr="00A55DB1" w:rsidR="0030183B">
        <w:rPr>
          <w:sz w:val="18"/>
        </w:rPr>
        <w:t xml:space="preserve"> </w:t>
      </w:r>
      <w:r w:rsidRPr="00A55DB1">
        <w:rPr>
          <w:sz w:val="18"/>
        </w:rPr>
        <w:t>de</w:t>
      </w:r>
      <w:r w:rsidRPr="00A55DB1" w:rsidR="0030183B">
        <w:rPr>
          <w:sz w:val="18"/>
        </w:rPr>
        <w:t xml:space="preserve"> </w:t>
      </w:r>
      <w:r w:rsidRPr="00A55DB1">
        <w:rPr>
          <w:sz w:val="18"/>
        </w:rPr>
        <w:t>personel</w:t>
      </w:r>
      <w:r w:rsidRPr="00A55DB1" w:rsidR="0030183B">
        <w:rPr>
          <w:sz w:val="18"/>
        </w:rPr>
        <w:t xml:space="preserve"> </w:t>
      </w:r>
      <w:r w:rsidRPr="00A55DB1">
        <w:rPr>
          <w:sz w:val="18"/>
        </w:rPr>
        <w:t>görevlendirmesi</w:t>
      </w:r>
      <w:r w:rsidRPr="00A55DB1" w:rsidR="0030183B">
        <w:rPr>
          <w:sz w:val="18"/>
        </w:rPr>
        <w:t xml:space="preserve"> </w:t>
      </w:r>
      <w:r w:rsidRPr="00A55DB1">
        <w:rPr>
          <w:sz w:val="18"/>
        </w:rPr>
        <w:t>yapılmıştır.</w:t>
      </w:r>
      <w:r w:rsidRPr="00A55DB1" w:rsidR="0030183B">
        <w:rPr>
          <w:sz w:val="18"/>
        </w:rPr>
        <w:t xml:space="preserve"> </w:t>
      </w:r>
      <w:r w:rsidRPr="00A55DB1">
        <w:rPr>
          <w:sz w:val="18"/>
        </w:rPr>
        <w:t>Vefa</w:t>
      </w:r>
      <w:r w:rsidRPr="00A55DB1" w:rsidR="0030183B">
        <w:rPr>
          <w:sz w:val="18"/>
        </w:rPr>
        <w:t xml:space="preserve"> </w:t>
      </w:r>
      <w:r w:rsidRPr="00A55DB1">
        <w:rPr>
          <w:sz w:val="18"/>
        </w:rPr>
        <w:t>Sosyal</w:t>
      </w:r>
      <w:r w:rsidRPr="00A55DB1" w:rsidR="0030183B">
        <w:rPr>
          <w:sz w:val="18"/>
        </w:rPr>
        <w:t xml:space="preserve"> </w:t>
      </w:r>
      <w:r w:rsidRPr="00A55DB1">
        <w:rPr>
          <w:sz w:val="18"/>
        </w:rPr>
        <w:t>Destek</w:t>
      </w:r>
      <w:r w:rsidRPr="00A55DB1" w:rsidR="0030183B">
        <w:rPr>
          <w:sz w:val="18"/>
        </w:rPr>
        <w:t xml:space="preserve"> </w:t>
      </w:r>
      <w:r w:rsidRPr="00A55DB1">
        <w:rPr>
          <w:sz w:val="18"/>
        </w:rPr>
        <w:t>Gruplarında</w:t>
      </w:r>
      <w:r w:rsidRPr="00A55DB1" w:rsidR="0030183B">
        <w:rPr>
          <w:sz w:val="18"/>
        </w:rPr>
        <w:t xml:space="preserve"> </w:t>
      </w:r>
      <w:r w:rsidRPr="00A55DB1">
        <w:rPr>
          <w:sz w:val="18"/>
        </w:rPr>
        <w:t>11.020</w:t>
      </w:r>
      <w:r w:rsidRPr="00A55DB1" w:rsidR="0030183B">
        <w:rPr>
          <w:sz w:val="18"/>
        </w:rPr>
        <w:t xml:space="preserve"> </w:t>
      </w:r>
      <w:r w:rsidRPr="00A55DB1">
        <w:rPr>
          <w:sz w:val="18"/>
        </w:rPr>
        <w:t>polis,</w:t>
      </w:r>
      <w:r w:rsidRPr="00A55DB1" w:rsidR="0030183B">
        <w:rPr>
          <w:sz w:val="18"/>
        </w:rPr>
        <w:t xml:space="preserve"> </w:t>
      </w:r>
      <w:r w:rsidRPr="00A55DB1">
        <w:rPr>
          <w:sz w:val="18"/>
        </w:rPr>
        <w:t>6.343</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bekçisi</w:t>
      </w:r>
      <w:r w:rsidRPr="00A55DB1" w:rsidR="0030183B">
        <w:rPr>
          <w:sz w:val="18"/>
        </w:rPr>
        <w:t xml:space="preserve"> </w:t>
      </w:r>
      <w:r w:rsidRPr="00A55DB1">
        <w:rPr>
          <w:sz w:val="18"/>
        </w:rPr>
        <w:t>görevlendirilmiştir.</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Bu</w:t>
      </w:r>
      <w:r w:rsidRPr="00A55DB1" w:rsidR="0030183B">
        <w:rPr>
          <w:sz w:val="18"/>
        </w:rPr>
        <w:t xml:space="preserve"> </w:t>
      </w:r>
      <w:r w:rsidRPr="00A55DB1">
        <w:rPr>
          <w:sz w:val="18"/>
        </w:rPr>
        <w:t>kadar</w:t>
      </w:r>
      <w:r w:rsidRPr="00A55DB1" w:rsidR="0030183B">
        <w:rPr>
          <w:sz w:val="18"/>
        </w:rPr>
        <w:t xml:space="preserve"> </w:t>
      </w:r>
      <w:r w:rsidRPr="00A55DB1">
        <w:rPr>
          <w:sz w:val="18"/>
        </w:rPr>
        <w:t>değerli</w:t>
      </w:r>
      <w:r w:rsidRPr="00A55DB1" w:rsidR="0030183B">
        <w:rPr>
          <w:sz w:val="18"/>
        </w:rPr>
        <w:t xml:space="preserve"> </w:t>
      </w:r>
      <w:r w:rsidRPr="00A55DB1">
        <w:rPr>
          <w:sz w:val="18"/>
        </w:rPr>
        <w:t>verilere</w:t>
      </w:r>
      <w:r w:rsidRPr="00A55DB1" w:rsidR="0030183B">
        <w:rPr>
          <w:sz w:val="18"/>
        </w:rPr>
        <w:t xml:space="preserve"> </w:t>
      </w:r>
      <w:r w:rsidRPr="00A55DB1">
        <w:rPr>
          <w:sz w:val="18"/>
        </w:rPr>
        <w:t>konu</w:t>
      </w:r>
      <w:r w:rsidRPr="00A55DB1" w:rsidR="0030183B">
        <w:rPr>
          <w:sz w:val="18"/>
        </w:rPr>
        <w:t xml:space="preserve"> </w:t>
      </w:r>
      <w:r w:rsidRPr="00A55DB1">
        <w:rPr>
          <w:sz w:val="18"/>
        </w:rPr>
        <w:t>olan</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bekçiliği</w:t>
      </w:r>
      <w:r w:rsidRPr="00A55DB1" w:rsidR="0030183B">
        <w:rPr>
          <w:sz w:val="18"/>
        </w:rPr>
        <w:t xml:space="preserve"> </w:t>
      </w:r>
      <w:r w:rsidRPr="00A55DB1">
        <w:rPr>
          <w:sz w:val="18"/>
        </w:rPr>
        <w:t>sistemi</w:t>
      </w:r>
      <w:r w:rsidRPr="00A55DB1" w:rsidR="0030183B">
        <w:rPr>
          <w:sz w:val="18"/>
        </w:rPr>
        <w:t xml:space="preserve"> </w:t>
      </w:r>
      <w:r w:rsidRPr="00A55DB1">
        <w:rPr>
          <w:sz w:val="18"/>
        </w:rPr>
        <w:t>Hükûmetimiz</w:t>
      </w:r>
      <w:r w:rsidRPr="00A55DB1" w:rsidR="0030183B">
        <w:rPr>
          <w:sz w:val="18"/>
        </w:rPr>
        <w:t xml:space="preserve"> </w:t>
      </w:r>
      <w:r w:rsidRPr="00A55DB1">
        <w:rPr>
          <w:sz w:val="18"/>
        </w:rPr>
        <w:t>döneminde</w:t>
      </w:r>
      <w:r w:rsidRPr="00A55DB1" w:rsidR="0030183B">
        <w:rPr>
          <w:sz w:val="18"/>
        </w:rPr>
        <w:t xml:space="preserve"> </w:t>
      </w:r>
      <w:r w:rsidRPr="00A55DB1">
        <w:rPr>
          <w:sz w:val="18"/>
        </w:rPr>
        <w:t>2016</w:t>
      </w:r>
      <w:r w:rsidRPr="00A55DB1" w:rsidR="0030183B">
        <w:rPr>
          <w:sz w:val="18"/>
        </w:rPr>
        <w:t xml:space="preserve"> </w:t>
      </w:r>
      <w:r w:rsidRPr="00A55DB1">
        <w:rPr>
          <w:sz w:val="18"/>
        </w:rPr>
        <w:t>yılı</w:t>
      </w:r>
      <w:r w:rsidRPr="00A55DB1" w:rsidR="0030183B">
        <w:rPr>
          <w:sz w:val="18"/>
        </w:rPr>
        <w:t xml:space="preserve"> </w:t>
      </w:r>
      <w:r w:rsidRPr="00A55DB1">
        <w:rPr>
          <w:sz w:val="18"/>
        </w:rPr>
        <w:t>itibarıyla</w:t>
      </w:r>
      <w:r w:rsidRPr="00A55DB1" w:rsidR="0030183B">
        <w:rPr>
          <w:sz w:val="18"/>
        </w:rPr>
        <w:t xml:space="preserve"> </w:t>
      </w:r>
      <w:r w:rsidRPr="00A55DB1">
        <w:rPr>
          <w:sz w:val="18"/>
        </w:rPr>
        <w:t>yeniden</w:t>
      </w:r>
      <w:r w:rsidRPr="00A55DB1" w:rsidR="0030183B">
        <w:rPr>
          <w:sz w:val="18"/>
        </w:rPr>
        <w:t xml:space="preserve"> </w:t>
      </w:r>
      <w:r w:rsidRPr="00A55DB1">
        <w:rPr>
          <w:sz w:val="18"/>
        </w:rPr>
        <w:t>işlevsel</w:t>
      </w:r>
      <w:r w:rsidRPr="00A55DB1" w:rsidR="0030183B">
        <w:rPr>
          <w:sz w:val="18"/>
        </w:rPr>
        <w:t xml:space="preserve"> </w:t>
      </w:r>
      <w:r w:rsidRPr="00A55DB1">
        <w:rPr>
          <w:sz w:val="18"/>
        </w:rPr>
        <w:t>hâle</w:t>
      </w:r>
      <w:r w:rsidRPr="00A55DB1" w:rsidR="0030183B">
        <w:rPr>
          <w:sz w:val="18"/>
        </w:rPr>
        <w:t xml:space="preserve"> </w:t>
      </w:r>
      <w:r w:rsidRPr="00A55DB1">
        <w:rPr>
          <w:sz w:val="18"/>
        </w:rPr>
        <w:t>getirilmiş</w:t>
      </w:r>
      <w:r w:rsidRPr="00A55DB1" w:rsidR="0030183B">
        <w:rPr>
          <w:sz w:val="18"/>
        </w:rPr>
        <w:t xml:space="preserve"> </w:t>
      </w:r>
      <w:r w:rsidRPr="00A55DB1">
        <w:rPr>
          <w:sz w:val="18"/>
        </w:rPr>
        <w:t>bulunmaktadır.</w:t>
      </w:r>
      <w:r w:rsidRPr="00A55DB1" w:rsidR="0030183B">
        <w:rPr>
          <w:sz w:val="18"/>
        </w:rPr>
        <w:t xml:space="preserve"> </w:t>
      </w:r>
      <w:r w:rsidRPr="00A55DB1">
        <w:rPr>
          <w:sz w:val="18"/>
        </w:rPr>
        <w:t>Bekçiler</w:t>
      </w:r>
      <w:r w:rsidRPr="00A55DB1" w:rsidR="0030183B">
        <w:rPr>
          <w:sz w:val="18"/>
        </w:rPr>
        <w:t xml:space="preserve"> </w:t>
      </w:r>
      <w:r w:rsidRPr="00A55DB1">
        <w:rPr>
          <w:sz w:val="18"/>
        </w:rPr>
        <w:t>geceleyin</w:t>
      </w:r>
      <w:r w:rsidRPr="00A55DB1" w:rsidR="0030183B">
        <w:rPr>
          <w:sz w:val="18"/>
        </w:rPr>
        <w:t xml:space="preserve"> </w:t>
      </w:r>
      <w:r w:rsidRPr="00A55DB1">
        <w:rPr>
          <w:sz w:val="18"/>
        </w:rPr>
        <w:t>yaya</w:t>
      </w:r>
      <w:r w:rsidRPr="00A55DB1" w:rsidR="0030183B">
        <w:rPr>
          <w:sz w:val="18"/>
        </w:rPr>
        <w:t xml:space="preserve"> </w:t>
      </w:r>
      <w:r w:rsidRPr="00A55DB1">
        <w:rPr>
          <w:sz w:val="18"/>
        </w:rPr>
        <w:t>devriye</w:t>
      </w:r>
      <w:r w:rsidRPr="00A55DB1" w:rsidR="0030183B">
        <w:rPr>
          <w:sz w:val="18"/>
        </w:rPr>
        <w:t xml:space="preserve"> </w:t>
      </w:r>
      <w:r w:rsidRPr="00A55DB1">
        <w:rPr>
          <w:sz w:val="18"/>
        </w:rPr>
        <w:t>görevi</w:t>
      </w:r>
      <w:r w:rsidRPr="00A55DB1" w:rsidR="0030183B">
        <w:rPr>
          <w:sz w:val="18"/>
        </w:rPr>
        <w:t xml:space="preserve"> </w:t>
      </w:r>
      <w:r w:rsidRPr="00A55DB1">
        <w:rPr>
          <w:sz w:val="18"/>
        </w:rPr>
        <w:t>ifa</w:t>
      </w:r>
      <w:r w:rsidRPr="00A55DB1" w:rsidR="0030183B">
        <w:rPr>
          <w:sz w:val="18"/>
        </w:rPr>
        <w:t xml:space="preserve"> </w:t>
      </w:r>
      <w:r w:rsidRPr="00A55DB1">
        <w:rPr>
          <w:sz w:val="18"/>
        </w:rPr>
        <w:t>ederek</w:t>
      </w:r>
      <w:r w:rsidRPr="00A55DB1" w:rsidR="0030183B">
        <w:rPr>
          <w:sz w:val="18"/>
        </w:rPr>
        <w:t xml:space="preserve"> </w:t>
      </w:r>
      <w:r w:rsidRPr="00A55DB1">
        <w:rPr>
          <w:sz w:val="18"/>
        </w:rPr>
        <w:t>suçu</w:t>
      </w:r>
      <w:r w:rsidRPr="00A55DB1" w:rsidR="0030183B">
        <w:rPr>
          <w:sz w:val="18"/>
        </w:rPr>
        <w:t xml:space="preserve"> </w:t>
      </w:r>
      <w:r w:rsidRPr="00A55DB1">
        <w:rPr>
          <w:sz w:val="18"/>
        </w:rPr>
        <w:t>önlemekte,</w:t>
      </w:r>
      <w:r w:rsidRPr="00A55DB1" w:rsidR="0030183B">
        <w:rPr>
          <w:sz w:val="18"/>
        </w:rPr>
        <w:t xml:space="preserve"> </w:t>
      </w:r>
      <w:r w:rsidRPr="00A55DB1">
        <w:rPr>
          <w:sz w:val="18"/>
        </w:rPr>
        <w:t>şüphelilerin</w:t>
      </w:r>
      <w:r w:rsidRPr="00A55DB1" w:rsidR="0030183B">
        <w:rPr>
          <w:sz w:val="18"/>
        </w:rPr>
        <w:t xml:space="preserve"> </w:t>
      </w:r>
      <w:r w:rsidRPr="00A55DB1">
        <w:rPr>
          <w:sz w:val="18"/>
        </w:rPr>
        <w:t>yakalanmasında</w:t>
      </w:r>
      <w:r w:rsidRPr="00A55DB1" w:rsidR="0030183B">
        <w:rPr>
          <w:sz w:val="18"/>
        </w:rPr>
        <w:t xml:space="preserve"> </w:t>
      </w:r>
      <w:r w:rsidRPr="00A55DB1">
        <w:rPr>
          <w:sz w:val="18"/>
        </w:rPr>
        <w:t>ve</w:t>
      </w:r>
      <w:r w:rsidRPr="00A55DB1" w:rsidR="0030183B">
        <w:rPr>
          <w:sz w:val="18"/>
        </w:rPr>
        <w:t xml:space="preserve"> </w:t>
      </w:r>
      <w:r w:rsidRPr="00A55DB1">
        <w:rPr>
          <w:sz w:val="18"/>
        </w:rPr>
        <w:t>sorumluluk</w:t>
      </w:r>
      <w:r w:rsidRPr="00A55DB1" w:rsidR="0030183B">
        <w:rPr>
          <w:sz w:val="18"/>
        </w:rPr>
        <w:t xml:space="preserve"> </w:t>
      </w:r>
      <w:r w:rsidRPr="00A55DB1">
        <w:rPr>
          <w:sz w:val="18"/>
        </w:rPr>
        <w:t>alanına</w:t>
      </w:r>
      <w:r w:rsidRPr="00A55DB1" w:rsidR="0030183B">
        <w:rPr>
          <w:sz w:val="18"/>
        </w:rPr>
        <w:t xml:space="preserve"> </w:t>
      </w:r>
      <w:r w:rsidRPr="00A55DB1">
        <w:rPr>
          <w:sz w:val="18"/>
        </w:rPr>
        <w:t>giren</w:t>
      </w:r>
      <w:r w:rsidRPr="00A55DB1" w:rsidR="0030183B">
        <w:rPr>
          <w:sz w:val="18"/>
        </w:rPr>
        <w:t xml:space="preserve"> </w:t>
      </w:r>
      <w:r w:rsidRPr="00A55DB1">
        <w:rPr>
          <w:sz w:val="18"/>
        </w:rPr>
        <w:t>bölgelerde</w:t>
      </w:r>
      <w:r w:rsidRPr="00A55DB1" w:rsidR="0030183B">
        <w:rPr>
          <w:sz w:val="18"/>
        </w:rPr>
        <w:t xml:space="preserve"> </w:t>
      </w:r>
      <w:r w:rsidRPr="00A55DB1">
        <w:rPr>
          <w:sz w:val="18"/>
        </w:rPr>
        <w:t>asayişin</w:t>
      </w:r>
      <w:r w:rsidRPr="00A55DB1" w:rsidR="0030183B">
        <w:rPr>
          <w:sz w:val="18"/>
        </w:rPr>
        <w:t xml:space="preserve"> </w:t>
      </w:r>
      <w:r w:rsidRPr="00A55DB1">
        <w:rPr>
          <w:sz w:val="18"/>
        </w:rPr>
        <w:t>sağlanmasında</w:t>
      </w:r>
      <w:r w:rsidRPr="00A55DB1" w:rsidR="0030183B">
        <w:rPr>
          <w:sz w:val="18"/>
        </w:rPr>
        <w:t xml:space="preserve"> </w:t>
      </w:r>
      <w:r w:rsidRPr="00A55DB1">
        <w:rPr>
          <w:sz w:val="18"/>
        </w:rPr>
        <w:t>etkin</w:t>
      </w:r>
      <w:r w:rsidRPr="00A55DB1" w:rsidR="0030183B">
        <w:rPr>
          <w:sz w:val="18"/>
        </w:rPr>
        <w:t xml:space="preserve"> </w:t>
      </w:r>
      <w:r w:rsidRPr="00A55DB1">
        <w:rPr>
          <w:sz w:val="18"/>
        </w:rPr>
        <w:t>bir</w:t>
      </w:r>
      <w:r w:rsidRPr="00A55DB1" w:rsidR="0030183B">
        <w:rPr>
          <w:sz w:val="18"/>
        </w:rPr>
        <w:t xml:space="preserve"> </w:t>
      </w:r>
      <w:r w:rsidRPr="00A55DB1">
        <w:rPr>
          <w:sz w:val="18"/>
        </w:rPr>
        <w:t>şekilde</w:t>
      </w:r>
      <w:r w:rsidRPr="00A55DB1" w:rsidR="0030183B">
        <w:rPr>
          <w:sz w:val="18"/>
        </w:rPr>
        <w:t xml:space="preserve"> </w:t>
      </w:r>
      <w:r w:rsidRPr="00A55DB1">
        <w:rPr>
          <w:sz w:val="18"/>
        </w:rPr>
        <w:t>görev</w:t>
      </w:r>
      <w:r w:rsidRPr="00A55DB1" w:rsidR="0030183B">
        <w:rPr>
          <w:sz w:val="18"/>
        </w:rPr>
        <w:t xml:space="preserve"> </w:t>
      </w:r>
      <w:r w:rsidRPr="00A55DB1">
        <w:rPr>
          <w:sz w:val="18"/>
        </w:rPr>
        <w:t>almaktadır.</w:t>
      </w:r>
      <w:r w:rsidRPr="00A55DB1" w:rsidR="0030183B">
        <w:rPr>
          <w:sz w:val="18"/>
        </w:rPr>
        <w:t xml:space="preserve"> </w:t>
      </w:r>
      <w:r w:rsidRPr="00A55DB1">
        <w:rPr>
          <w:sz w:val="18"/>
        </w:rPr>
        <w:t>Ancak</w:t>
      </w:r>
      <w:r w:rsidRPr="00A55DB1" w:rsidR="0030183B">
        <w:rPr>
          <w:sz w:val="18"/>
        </w:rPr>
        <w:t xml:space="preserve"> </w:t>
      </w:r>
      <w:r w:rsidRPr="00A55DB1">
        <w:rPr>
          <w:sz w:val="18"/>
        </w:rPr>
        <w:t>mevcut</w:t>
      </w:r>
      <w:r w:rsidRPr="00A55DB1" w:rsidR="0030183B">
        <w:rPr>
          <w:sz w:val="18"/>
        </w:rPr>
        <w:t xml:space="preserve"> </w:t>
      </w:r>
      <w:r w:rsidRPr="00A55DB1">
        <w:rPr>
          <w:sz w:val="18"/>
        </w:rPr>
        <w:t>kanun</w:t>
      </w:r>
      <w:r w:rsidRPr="00A55DB1" w:rsidR="0030183B">
        <w:rPr>
          <w:sz w:val="18"/>
        </w:rPr>
        <w:t xml:space="preserve"> </w:t>
      </w:r>
      <w:r w:rsidRPr="00A55DB1">
        <w:rPr>
          <w:sz w:val="18"/>
        </w:rPr>
        <w:t>görev,</w:t>
      </w:r>
      <w:r w:rsidRPr="00A55DB1" w:rsidR="0030183B">
        <w:rPr>
          <w:sz w:val="18"/>
        </w:rPr>
        <w:t xml:space="preserve"> </w:t>
      </w:r>
      <w:r w:rsidRPr="00A55DB1">
        <w:rPr>
          <w:sz w:val="18"/>
        </w:rPr>
        <w:t>yetki</w:t>
      </w:r>
      <w:r w:rsidRPr="00A55DB1" w:rsidR="0030183B">
        <w:rPr>
          <w:sz w:val="18"/>
        </w:rPr>
        <w:t xml:space="preserve"> </w:t>
      </w:r>
      <w:r w:rsidRPr="00A55DB1">
        <w:rPr>
          <w:sz w:val="18"/>
        </w:rPr>
        <w:t>ve</w:t>
      </w:r>
      <w:r w:rsidRPr="00A55DB1" w:rsidR="0030183B">
        <w:rPr>
          <w:sz w:val="18"/>
        </w:rPr>
        <w:t xml:space="preserve"> </w:t>
      </w:r>
      <w:r w:rsidRPr="00A55DB1">
        <w:rPr>
          <w:sz w:val="18"/>
        </w:rPr>
        <w:t>sorumluluk</w:t>
      </w:r>
      <w:r w:rsidRPr="00A55DB1" w:rsidR="0030183B">
        <w:rPr>
          <w:sz w:val="18"/>
        </w:rPr>
        <w:t xml:space="preserve"> </w:t>
      </w:r>
      <w:r w:rsidRPr="00A55DB1">
        <w:rPr>
          <w:sz w:val="18"/>
        </w:rPr>
        <w:t>bakımından</w:t>
      </w:r>
      <w:r w:rsidRPr="00A55DB1" w:rsidR="0030183B">
        <w:rPr>
          <w:sz w:val="18"/>
        </w:rPr>
        <w:t xml:space="preserve"> </w:t>
      </w:r>
      <w:r w:rsidRPr="00A55DB1">
        <w:rPr>
          <w:sz w:val="18"/>
        </w:rPr>
        <w:t>günümüzün</w:t>
      </w:r>
      <w:r w:rsidRPr="00A55DB1" w:rsidR="0030183B">
        <w:rPr>
          <w:sz w:val="18"/>
        </w:rPr>
        <w:t xml:space="preserve"> </w:t>
      </w:r>
      <w:r w:rsidRPr="00A55DB1">
        <w:rPr>
          <w:sz w:val="18"/>
        </w:rPr>
        <w:t>ihtiyaçlarını</w:t>
      </w:r>
      <w:r w:rsidRPr="00A55DB1" w:rsidR="0030183B">
        <w:rPr>
          <w:sz w:val="18"/>
        </w:rPr>
        <w:t xml:space="preserve"> </w:t>
      </w:r>
      <w:r w:rsidRPr="00A55DB1">
        <w:rPr>
          <w:sz w:val="18"/>
        </w:rPr>
        <w:t>karşılamaktan</w:t>
      </w:r>
      <w:r w:rsidRPr="00A55DB1" w:rsidR="0030183B">
        <w:rPr>
          <w:sz w:val="18"/>
        </w:rPr>
        <w:t xml:space="preserve"> </w:t>
      </w:r>
      <w:r w:rsidRPr="00A55DB1">
        <w:rPr>
          <w:sz w:val="18"/>
        </w:rPr>
        <w:t>uzaktır.</w:t>
      </w:r>
      <w:r w:rsidRPr="00A55DB1" w:rsidR="0030183B">
        <w:rPr>
          <w:sz w:val="18"/>
        </w:rPr>
        <w:t xml:space="preserve"> </w:t>
      </w:r>
      <w:r w:rsidRPr="00A55DB1">
        <w:rPr>
          <w:sz w:val="18"/>
        </w:rPr>
        <w:t>Bu</w:t>
      </w:r>
      <w:r w:rsidRPr="00A55DB1" w:rsidR="0030183B">
        <w:rPr>
          <w:sz w:val="18"/>
        </w:rPr>
        <w:t xml:space="preserve"> </w:t>
      </w:r>
      <w:r w:rsidRPr="00A55DB1">
        <w:rPr>
          <w:sz w:val="18"/>
        </w:rPr>
        <w:t>kapsamda</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bekçilerinin</w:t>
      </w:r>
      <w:r w:rsidRPr="00A55DB1" w:rsidR="0030183B">
        <w:rPr>
          <w:sz w:val="18"/>
        </w:rPr>
        <w:t xml:space="preserve"> </w:t>
      </w:r>
      <w:r w:rsidRPr="00A55DB1">
        <w:rPr>
          <w:sz w:val="18"/>
        </w:rPr>
        <w:t>Emniyet</w:t>
      </w:r>
      <w:r w:rsidRPr="00A55DB1" w:rsidR="0030183B">
        <w:rPr>
          <w:sz w:val="18"/>
        </w:rPr>
        <w:t xml:space="preserve"> </w:t>
      </w:r>
      <w:r w:rsidRPr="00A55DB1">
        <w:rPr>
          <w:sz w:val="18"/>
        </w:rPr>
        <w:t>ve</w:t>
      </w:r>
      <w:r w:rsidRPr="00A55DB1" w:rsidR="0030183B">
        <w:rPr>
          <w:sz w:val="18"/>
        </w:rPr>
        <w:t xml:space="preserve"> </w:t>
      </w:r>
      <w:r w:rsidRPr="00A55DB1">
        <w:rPr>
          <w:sz w:val="18"/>
        </w:rPr>
        <w:t>Jandarma</w:t>
      </w:r>
      <w:r w:rsidRPr="00A55DB1" w:rsidR="0030183B">
        <w:rPr>
          <w:sz w:val="18"/>
        </w:rPr>
        <w:t xml:space="preserve"> </w:t>
      </w:r>
      <w:r w:rsidRPr="00A55DB1">
        <w:rPr>
          <w:sz w:val="18"/>
        </w:rPr>
        <w:t>teşkilatlarında</w:t>
      </w:r>
      <w:r w:rsidRPr="00A55DB1" w:rsidR="0030183B">
        <w:rPr>
          <w:sz w:val="18"/>
        </w:rPr>
        <w:t xml:space="preserve"> </w:t>
      </w:r>
      <w:r w:rsidRPr="00A55DB1">
        <w:rPr>
          <w:sz w:val="18"/>
        </w:rPr>
        <w:t>istihdam</w:t>
      </w:r>
      <w:r w:rsidRPr="00A55DB1" w:rsidR="0030183B">
        <w:rPr>
          <w:sz w:val="18"/>
        </w:rPr>
        <w:t xml:space="preserve"> </w:t>
      </w:r>
      <w:r w:rsidRPr="00A55DB1">
        <w:rPr>
          <w:sz w:val="18"/>
        </w:rPr>
        <w:t>edilerek</w:t>
      </w:r>
      <w:r w:rsidRPr="00A55DB1" w:rsidR="0030183B">
        <w:rPr>
          <w:sz w:val="18"/>
        </w:rPr>
        <w:t xml:space="preserve"> </w:t>
      </w:r>
      <w:r w:rsidRPr="00A55DB1">
        <w:rPr>
          <w:sz w:val="18"/>
        </w:rPr>
        <w:t>söz</w:t>
      </w:r>
      <w:r w:rsidRPr="00A55DB1" w:rsidR="0030183B">
        <w:rPr>
          <w:sz w:val="18"/>
        </w:rPr>
        <w:t xml:space="preserve"> </w:t>
      </w:r>
      <w:r w:rsidRPr="00A55DB1">
        <w:rPr>
          <w:sz w:val="18"/>
        </w:rPr>
        <w:t>konusu</w:t>
      </w:r>
      <w:r w:rsidRPr="00A55DB1" w:rsidR="0030183B">
        <w:rPr>
          <w:sz w:val="18"/>
        </w:rPr>
        <w:t xml:space="preserve"> </w:t>
      </w:r>
      <w:r w:rsidRPr="00A55DB1">
        <w:rPr>
          <w:sz w:val="18"/>
        </w:rPr>
        <w:t>teşkilatların</w:t>
      </w:r>
      <w:r w:rsidRPr="00A55DB1" w:rsidR="0030183B">
        <w:rPr>
          <w:sz w:val="18"/>
        </w:rPr>
        <w:t xml:space="preserve"> </w:t>
      </w:r>
      <w:r w:rsidRPr="00A55DB1">
        <w:rPr>
          <w:sz w:val="18"/>
        </w:rPr>
        <w:t>kadroları</w:t>
      </w:r>
      <w:r w:rsidRPr="00A55DB1" w:rsidR="0030183B">
        <w:rPr>
          <w:sz w:val="18"/>
        </w:rPr>
        <w:t xml:space="preserve"> </w:t>
      </w:r>
      <w:r w:rsidRPr="00A55DB1">
        <w:rPr>
          <w:sz w:val="18"/>
        </w:rPr>
        <w:t>içerisinde</w:t>
      </w:r>
      <w:r w:rsidRPr="00A55DB1" w:rsidR="0030183B">
        <w:rPr>
          <w:sz w:val="18"/>
        </w:rPr>
        <w:t xml:space="preserve"> </w:t>
      </w:r>
      <w:r w:rsidRPr="00A55DB1">
        <w:rPr>
          <w:sz w:val="18"/>
        </w:rPr>
        <w:t>teşkilatın</w:t>
      </w:r>
      <w:r w:rsidRPr="00A55DB1" w:rsidR="0030183B">
        <w:rPr>
          <w:sz w:val="18"/>
        </w:rPr>
        <w:t xml:space="preserve"> </w:t>
      </w:r>
      <w:r w:rsidRPr="00A55DB1">
        <w:rPr>
          <w:sz w:val="18"/>
        </w:rPr>
        <w:t>mevzuatına</w:t>
      </w:r>
      <w:r w:rsidRPr="00A55DB1" w:rsidR="0030183B">
        <w:rPr>
          <w:sz w:val="18"/>
        </w:rPr>
        <w:t xml:space="preserve"> </w:t>
      </w:r>
      <w:r w:rsidRPr="00A55DB1">
        <w:rPr>
          <w:sz w:val="18"/>
        </w:rPr>
        <w:t>tabi</w:t>
      </w:r>
      <w:r w:rsidRPr="00A55DB1" w:rsidR="0030183B">
        <w:rPr>
          <w:sz w:val="18"/>
        </w:rPr>
        <w:t xml:space="preserve"> </w:t>
      </w:r>
      <w:r w:rsidRPr="00A55DB1">
        <w:rPr>
          <w:sz w:val="18"/>
        </w:rPr>
        <w:t>olarak</w:t>
      </w:r>
      <w:r w:rsidRPr="00A55DB1" w:rsidR="0030183B">
        <w:rPr>
          <w:sz w:val="18"/>
        </w:rPr>
        <w:t xml:space="preserve"> </w:t>
      </w:r>
      <w:r w:rsidRPr="00A55DB1">
        <w:rPr>
          <w:sz w:val="18"/>
        </w:rPr>
        <w:t>görev</w:t>
      </w:r>
      <w:r w:rsidRPr="00A55DB1" w:rsidR="0030183B">
        <w:rPr>
          <w:sz w:val="18"/>
        </w:rPr>
        <w:t xml:space="preserve"> </w:t>
      </w:r>
      <w:r w:rsidRPr="00A55DB1">
        <w:rPr>
          <w:sz w:val="18"/>
        </w:rPr>
        <w:t>yapmaları,</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bekçilerinin</w:t>
      </w:r>
      <w:r w:rsidRPr="00A55DB1" w:rsidR="0030183B">
        <w:rPr>
          <w:sz w:val="18"/>
        </w:rPr>
        <w:t xml:space="preserve"> </w:t>
      </w:r>
      <w:r w:rsidRPr="00A55DB1">
        <w:rPr>
          <w:sz w:val="18"/>
        </w:rPr>
        <w:t>uygulamada</w:t>
      </w:r>
      <w:r w:rsidRPr="00A55DB1" w:rsidR="0030183B">
        <w:rPr>
          <w:sz w:val="18"/>
        </w:rPr>
        <w:t xml:space="preserve"> </w:t>
      </w:r>
      <w:r w:rsidRPr="00A55DB1">
        <w:rPr>
          <w:sz w:val="18"/>
        </w:rPr>
        <w:t>karşılaştıkları</w:t>
      </w:r>
      <w:r w:rsidRPr="00A55DB1" w:rsidR="0030183B">
        <w:rPr>
          <w:sz w:val="18"/>
        </w:rPr>
        <w:t xml:space="preserve"> </w:t>
      </w:r>
      <w:r w:rsidRPr="00A55DB1">
        <w:rPr>
          <w:sz w:val="18"/>
        </w:rPr>
        <w:t>tereddütlerin</w:t>
      </w:r>
      <w:r w:rsidRPr="00A55DB1" w:rsidR="0030183B">
        <w:rPr>
          <w:sz w:val="18"/>
        </w:rPr>
        <w:t xml:space="preserve"> </w:t>
      </w:r>
      <w:r w:rsidRPr="00A55DB1">
        <w:rPr>
          <w:sz w:val="18"/>
        </w:rPr>
        <w:t>giderilmesi,</w:t>
      </w:r>
      <w:r w:rsidRPr="00A55DB1" w:rsidR="0030183B">
        <w:rPr>
          <w:sz w:val="18"/>
        </w:rPr>
        <w:t xml:space="preserve"> </w:t>
      </w:r>
      <w:r w:rsidRPr="00A55DB1">
        <w:rPr>
          <w:sz w:val="18"/>
        </w:rPr>
        <w:t>sınıflandırmanın</w:t>
      </w:r>
      <w:r w:rsidRPr="00A55DB1" w:rsidR="0030183B">
        <w:rPr>
          <w:sz w:val="18"/>
        </w:rPr>
        <w:t xml:space="preserve"> </w:t>
      </w:r>
      <w:r w:rsidRPr="00A55DB1">
        <w:rPr>
          <w:sz w:val="18"/>
        </w:rPr>
        <w:t>yapılması,</w:t>
      </w:r>
      <w:r w:rsidRPr="00A55DB1" w:rsidR="0030183B">
        <w:rPr>
          <w:sz w:val="18"/>
        </w:rPr>
        <w:t xml:space="preserve"> </w:t>
      </w:r>
      <w:r w:rsidRPr="00A55DB1">
        <w:rPr>
          <w:sz w:val="18"/>
        </w:rPr>
        <w:t>çalışma</w:t>
      </w:r>
      <w:r w:rsidRPr="00A55DB1" w:rsidR="0030183B">
        <w:rPr>
          <w:sz w:val="18"/>
        </w:rPr>
        <w:t xml:space="preserve"> </w:t>
      </w:r>
      <w:r w:rsidRPr="00A55DB1">
        <w:rPr>
          <w:sz w:val="18"/>
        </w:rPr>
        <w:t>saatlerinin</w:t>
      </w:r>
      <w:r w:rsidRPr="00A55DB1" w:rsidR="0030183B">
        <w:rPr>
          <w:sz w:val="18"/>
        </w:rPr>
        <w:t xml:space="preserve"> </w:t>
      </w:r>
      <w:r w:rsidRPr="00A55DB1">
        <w:rPr>
          <w:sz w:val="18"/>
        </w:rPr>
        <w:t>diğer</w:t>
      </w:r>
      <w:r w:rsidRPr="00A55DB1" w:rsidR="0030183B">
        <w:rPr>
          <w:sz w:val="18"/>
        </w:rPr>
        <w:t xml:space="preserve"> </w:t>
      </w:r>
      <w:r w:rsidRPr="00A55DB1">
        <w:rPr>
          <w:sz w:val="18"/>
        </w:rPr>
        <w:t>devlet</w:t>
      </w:r>
      <w:r w:rsidRPr="00A55DB1" w:rsidR="0030183B">
        <w:rPr>
          <w:sz w:val="18"/>
        </w:rPr>
        <w:t xml:space="preserve"> </w:t>
      </w:r>
      <w:r w:rsidRPr="00A55DB1">
        <w:rPr>
          <w:sz w:val="18"/>
        </w:rPr>
        <w:t>memurlarıyla</w:t>
      </w:r>
      <w:r w:rsidRPr="00A55DB1" w:rsidR="0030183B">
        <w:rPr>
          <w:sz w:val="18"/>
        </w:rPr>
        <w:t xml:space="preserve"> </w:t>
      </w:r>
      <w:r w:rsidRPr="00A55DB1">
        <w:rPr>
          <w:sz w:val="18"/>
        </w:rPr>
        <w:t>uyumlu</w:t>
      </w:r>
      <w:r w:rsidRPr="00A55DB1" w:rsidR="0030183B">
        <w:rPr>
          <w:sz w:val="18"/>
        </w:rPr>
        <w:t xml:space="preserve"> </w:t>
      </w:r>
      <w:r w:rsidRPr="00A55DB1">
        <w:rPr>
          <w:sz w:val="18"/>
        </w:rPr>
        <w:t>hâle</w:t>
      </w:r>
      <w:r w:rsidRPr="00A55DB1" w:rsidR="0030183B">
        <w:rPr>
          <w:sz w:val="18"/>
        </w:rPr>
        <w:t xml:space="preserve"> </w:t>
      </w:r>
      <w:r w:rsidRPr="00A55DB1">
        <w:rPr>
          <w:sz w:val="18"/>
        </w:rPr>
        <w:t>getirilmesi</w:t>
      </w:r>
      <w:r w:rsidRPr="00A55DB1" w:rsidR="0030183B">
        <w:rPr>
          <w:sz w:val="18"/>
        </w:rPr>
        <w:t xml:space="preserve"> </w:t>
      </w:r>
      <w:r w:rsidRPr="00A55DB1">
        <w:rPr>
          <w:sz w:val="18"/>
        </w:rPr>
        <w:t>-devlet</w:t>
      </w:r>
      <w:r w:rsidRPr="00A55DB1" w:rsidR="0030183B">
        <w:rPr>
          <w:sz w:val="18"/>
        </w:rPr>
        <w:t xml:space="preserve"> </w:t>
      </w:r>
      <w:r w:rsidRPr="00A55DB1">
        <w:rPr>
          <w:sz w:val="18"/>
        </w:rPr>
        <w:t>memuru</w:t>
      </w:r>
      <w:r w:rsidRPr="00A55DB1" w:rsidR="0030183B">
        <w:rPr>
          <w:sz w:val="18"/>
        </w:rPr>
        <w:t xml:space="preserve"> </w:t>
      </w:r>
      <w:r w:rsidRPr="00A55DB1">
        <w:rPr>
          <w:sz w:val="18"/>
        </w:rPr>
        <w:t>statüsü</w:t>
      </w:r>
      <w:r w:rsidRPr="00A55DB1" w:rsidR="0030183B">
        <w:rPr>
          <w:sz w:val="18"/>
        </w:rPr>
        <w:t xml:space="preserve"> </w:t>
      </w:r>
      <w:r w:rsidRPr="00A55DB1">
        <w:rPr>
          <w:sz w:val="18"/>
        </w:rPr>
        <w:t>kazandıklarından-</w:t>
      </w:r>
      <w:r w:rsidRPr="00A55DB1" w:rsidR="0030183B">
        <w:rPr>
          <w:sz w:val="18"/>
        </w:rPr>
        <w:t xml:space="preserve"> </w:t>
      </w:r>
      <w:r w:rsidRPr="00A55DB1">
        <w:rPr>
          <w:sz w:val="18"/>
        </w:rPr>
        <w:t>işe</w:t>
      </w:r>
      <w:r w:rsidRPr="00A55DB1" w:rsidR="0030183B">
        <w:rPr>
          <w:sz w:val="18"/>
        </w:rPr>
        <w:t xml:space="preserve"> </w:t>
      </w:r>
      <w:r w:rsidRPr="00A55DB1">
        <w:rPr>
          <w:sz w:val="18"/>
        </w:rPr>
        <w:t>alınmalarına</w:t>
      </w:r>
      <w:r w:rsidRPr="00A55DB1" w:rsidR="0030183B">
        <w:rPr>
          <w:sz w:val="18"/>
        </w:rPr>
        <w:t xml:space="preserve"> </w:t>
      </w:r>
      <w:r w:rsidRPr="00A55DB1">
        <w:rPr>
          <w:sz w:val="18"/>
        </w:rPr>
        <w:t>ilişkin</w:t>
      </w:r>
      <w:r w:rsidRPr="00A55DB1" w:rsidR="0030183B">
        <w:rPr>
          <w:sz w:val="18"/>
        </w:rPr>
        <w:t xml:space="preserve"> </w:t>
      </w:r>
      <w:r w:rsidRPr="00A55DB1">
        <w:rPr>
          <w:sz w:val="18"/>
        </w:rPr>
        <w:t>şartların</w:t>
      </w:r>
      <w:r w:rsidRPr="00A55DB1" w:rsidR="0030183B">
        <w:rPr>
          <w:sz w:val="18"/>
        </w:rPr>
        <w:t xml:space="preserve"> </w:t>
      </w:r>
      <w:r w:rsidRPr="00A55DB1">
        <w:rPr>
          <w:sz w:val="18"/>
        </w:rPr>
        <w:t>657</w:t>
      </w:r>
      <w:r w:rsidRPr="00A55DB1" w:rsidR="0030183B">
        <w:rPr>
          <w:sz w:val="18"/>
        </w:rPr>
        <w:t xml:space="preserve"> </w:t>
      </w:r>
      <w:r w:rsidRPr="00A55DB1">
        <w:rPr>
          <w:sz w:val="18"/>
        </w:rPr>
        <w:t>sayılı</w:t>
      </w:r>
      <w:r w:rsidRPr="00A55DB1" w:rsidR="0030183B">
        <w:rPr>
          <w:sz w:val="18"/>
        </w:rPr>
        <w:t xml:space="preserve"> </w:t>
      </w:r>
      <w:r w:rsidRPr="00A55DB1">
        <w:rPr>
          <w:sz w:val="18"/>
        </w:rPr>
        <w:t>Kanun’la</w:t>
      </w:r>
      <w:r w:rsidRPr="00A55DB1" w:rsidR="0030183B">
        <w:rPr>
          <w:sz w:val="18"/>
        </w:rPr>
        <w:t xml:space="preserve"> </w:t>
      </w:r>
      <w:r w:rsidRPr="00A55DB1">
        <w:rPr>
          <w:sz w:val="18"/>
        </w:rPr>
        <w:t>uyumlu</w:t>
      </w:r>
      <w:r w:rsidRPr="00A55DB1" w:rsidR="0030183B">
        <w:rPr>
          <w:sz w:val="18"/>
        </w:rPr>
        <w:t xml:space="preserve"> </w:t>
      </w:r>
      <w:r w:rsidRPr="00A55DB1">
        <w:rPr>
          <w:sz w:val="18"/>
        </w:rPr>
        <w:t>hâle</w:t>
      </w:r>
      <w:r w:rsidRPr="00A55DB1" w:rsidR="0030183B">
        <w:rPr>
          <w:sz w:val="18"/>
        </w:rPr>
        <w:t xml:space="preserve"> </w:t>
      </w:r>
      <w:r w:rsidRPr="00A55DB1">
        <w:rPr>
          <w:sz w:val="18"/>
        </w:rPr>
        <w:t>getirilmesi</w:t>
      </w:r>
      <w:r w:rsidRPr="00A55DB1" w:rsidR="0030183B">
        <w:rPr>
          <w:sz w:val="18"/>
        </w:rPr>
        <w:t xml:space="preserve"> </w:t>
      </w:r>
      <w:r w:rsidRPr="00A55DB1">
        <w:rPr>
          <w:sz w:val="18"/>
        </w:rPr>
        <w:t>hedeflenmektedir.</w:t>
      </w:r>
      <w:r w:rsidRPr="00A55DB1" w:rsidR="0030183B">
        <w:rPr>
          <w:sz w:val="18"/>
        </w:rPr>
        <w:t xml:space="preserve"> </w:t>
      </w:r>
      <w:r w:rsidRPr="00A55DB1">
        <w:rPr>
          <w:sz w:val="18"/>
        </w:rPr>
        <w:t>Genel</w:t>
      </w:r>
      <w:r w:rsidRPr="00A55DB1" w:rsidR="0030183B">
        <w:rPr>
          <w:sz w:val="18"/>
        </w:rPr>
        <w:t xml:space="preserve"> </w:t>
      </w:r>
      <w:r w:rsidRPr="00A55DB1">
        <w:rPr>
          <w:sz w:val="18"/>
        </w:rPr>
        <w:t>olarak</w:t>
      </w:r>
      <w:r w:rsidRPr="00A55DB1" w:rsidR="0030183B">
        <w:rPr>
          <w:sz w:val="18"/>
        </w:rPr>
        <w:t xml:space="preserve"> </w:t>
      </w:r>
      <w:r w:rsidRPr="00A55DB1">
        <w:rPr>
          <w:sz w:val="18"/>
        </w:rPr>
        <w:t>kanun</w:t>
      </w:r>
      <w:r w:rsidRPr="00A55DB1" w:rsidR="0030183B">
        <w:rPr>
          <w:sz w:val="18"/>
        </w:rPr>
        <w:t xml:space="preserve"> </w:t>
      </w:r>
      <w:r w:rsidRPr="00A55DB1">
        <w:rPr>
          <w:sz w:val="18"/>
        </w:rPr>
        <w:t>teklifimizle,</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bekçilerinin</w:t>
      </w:r>
      <w:r w:rsidRPr="00A55DB1" w:rsidR="0030183B">
        <w:rPr>
          <w:sz w:val="18"/>
        </w:rPr>
        <w:t xml:space="preserve"> </w:t>
      </w:r>
      <w:r w:rsidRPr="00A55DB1">
        <w:rPr>
          <w:sz w:val="18"/>
        </w:rPr>
        <w:t>adli,</w:t>
      </w:r>
      <w:r w:rsidRPr="00A55DB1" w:rsidR="0030183B">
        <w:rPr>
          <w:sz w:val="18"/>
        </w:rPr>
        <w:t xml:space="preserve"> </w:t>
      </w:r>
      <w:r w:rsidRPr="00A55DB1">
        <w:rPr>
          <w:sz w:val="18"/>
        </w:rPr>
        <w:t>önleyici,</w:t>
      </w:r>
      <w:r w:rsidRPr="00A55DB1" w:rsidR="0030183B">
        <w:rPr>
          <w:sz w:val="18"/>
        </w:rPr>
        <w:t xml:space="preserve"> </w:t>
      </w:r>
      <w:r w:rsidRPr="00A55DB1">
        <w:rPr>
          <w:sz w:val="18"/>
        </w:rPr>
        <w:t>koruyucu</w:t>
      </w:r>
      <w:r w:rsidRPr="00A55DB1" w:rsidR="0030183B">
        <w:rPr>
          <w:sz w:val="18"/>
        </w:rPr>
        <w:t xml:space="preserve"> </w:t>
      </w:r>
      <w:r w:rsidRPr="00A55DB1">
        <w:rPr>
          <w:sz w:val="18"/>
        </w:rPr>
        <w:t>görev</w:t>
      </w:r>
      <w:r w:rsidRPr="00A55DB1" w:rsidR="0030183B">
        <w:rPr>
          <w:sz w:val="18"/>
        </w:rPr>
        <w:t xml:space="preserve"> </w:t>
      </w:r>
      <w:r w:rsidRPr="00A55DB1">
        <w:rPr>
          <w:sz w:val="18"/>
        </w:rPr>
        <w:t>ve</w:t>
      </w:r>
      <w:r w:rsidRPr="00A55DB1" w:rsidR="0030183B">
        <w:rPr>
          <w:sz w:val="18"/>
        </w:rPr>
        <w:t xml:space="preserve"> </w:t>
      </w:r>
      <w:r w:rsidRPr="00A55DB1">
        <w:rPr>
          <w:sz w:val="18"/>
        </w:rPr>
        <w:t>yetkileri</w:t>
      </w:r>
      <w:r w:rsidRPr="00A55DB1" w:rsidR="0030183B">
        <w:rPr>
          <w:sz w:val="18"/>
        </w:rPr>
        <w:t xml:space="preserve"> </w:t>
      </w:r>
      <w:r w:rsidRPr="00A55DB1">
        <w:rPr>
          <w:sz w:val="18"/>
        </w:rPr>
        <w:t>ile</w:t>
      </w:r>
      <w:r w:rsidRPr="00A55DB1" w:rsidR="0030183B">
        <w:rPr>
          <w:sz w:val="18"/>
        </w:rPr>
        <w:t xml:space="preserve"> </w:t>
      </w:r>
      <w:r w:rsidRPr="00A55DB1">
        <w:rPr>
          <w:sz w:val="18"/>
        </w:rPr>
        <w:t>görevli</w:t>
      </w:r>
      <w:r w:rsidRPr="00A55DB1" w:rsidR="0030183B">
        <w:rPr>
          <w:sz w:val="18"/>
        </w:rPr>
        <w:t xml:space="preserve"> </w:t>
      </w:r>
      <w:r w:rsidRPr="00A55DB1">
        <w:rPr>
          <w:sz w:val="18"/>
        </w:rPr>
        <w:t>oldukları</w:t>
      </w:r>
      <w:r w:rsidRPr="00A55DB1" w:rsidR="0030183B">
        <w:rPr>
          <w:sz w:val="18"/>
        </w:rPr>
        <w:t xml:space="preserve"> </w:t>
      </w:r>
      <w:r w:rsidRPr="00A55DB1">
        <w:rPr>
          <w:sz w:val="18"/>
        </w:rPr>
        <w:t>mülki</w:t>
      </w:r>
      <w:r w:rsidRPr="00A55DB1" w:rsidR="0030183B">
        <w:rPr>
          <w:sz w:val="18"/>
        </w:rPr>
        <w:t xml:space="preserve"> </w:t>
      </w:r>
      <w:r w:rsidRPr="00A55DB1">
        <w:rPr>
          <w:sz w:val="18"/>
        </w:rPr>
        <w:t>sınırlar</w:t>
      </w:r>
      <w:r w:rsidRPr="00A55DB1" w:rsidR="0030183B">
        <w:rPr>
          <w:sz w:val="18"/>
        </w:rPr>
        <w:t xml:space="preserve"> </w:t>
      </w:r>
      <w:r w:rsidRPr="00A55DB1">
        <w:rPr>
          <w:sz w:val="18"/>
        </w:rPr>
        <w:t>içerisinde</w:t>
      </w:r>
      <w:r w:rsidRPr="00A55DB1" w:rsidR="0030183B">
        <w:rPr>
          <w:sz w:val="18"/>
        </w:rPr>
        <w:t xml:space="preserve"> </w:t>
      </w:r>
      <w:r w:rsidRPr="00A55DB1">
        <w:rPr>
          <w:sz w:val="18"/>
        </w:rPr>
        <w:t>halkımızın</w:t>
      </w:r>
      <w:r w:rsidRPr="00A55DB1" w:rsidR="0030183B">
        <w:rPr>
          <w:sz w:val="18"/>
        </w:rPr>
        <w:t xml:space="preserve"> </w:t>
      </w:r>
      <w:r w:rsidRPr="00A55DB1">
        <w:rPr>
          <w:sz w:val="18"/>
        </w:rPr>
        <w:t>huzuru</w:t>
      </w:r>
      <w:r w:rsidRPr="00A55DB1" w:rsidR="0030183B">
        <w:rPr>
          <w:sz w:val="18"/>
        </w:rPr>
        <w:t xml:space="preserve"> </w:t>
      </w:r>
      <w:r w:rsidRPr="00A55DB1">
        <w:rPr>
          <w:sz w:val="18"/>
        </w:rPr>
        <w:t>ve</w:t>
      </w:r>
      <w:r w:rsidRPr="00A55DB1" w:rsidR="0030183B">
        <w:rPr>
          <w:sz w:val="18"/>
        </w:rPr>
        <w:t xml:space="preserve"> </w:t>
      </w:r>
      <w:r w:rsidRPr="00A55DB1">
        <w:rPr>
          <w:sz w:val="18"/>
        </w:rPr>
        <w:t>güvenliğini</w:t>
      </w:r>
      <w:r w:rsidRPr="00A55DB1" w:rsidR="0030183B">
        <w:rPr>
          <w:sz w:val="18"/>
        </w:rPr>
        <w:t xml:space="preserve"> </w:t>
      </w:r>
      <w:r w:rsidRPr="00A55DB1">
        <w:rPr>
          <w:sz w:val="18"/>
        </w:rPr>
        <w:t>sağlamaya</w:t>
      </w:r>
      <w:r w:rsidRPr="00A55DB1" w:rsidR="0030183B">
        <w:rPr>
          <w:sz w:val="18"/>
        </w:rPr>
        <w:t xml:space="preserve"> </w:t>
      </w:r>
      <w:r w:rsidRPr="00A55DB1">
        <w:rPr>
          <w:sz w:val="18"/>
        </w:rPr>
        <w:t>yönelik</w:t>
      </w:r>
      <w:r w:rsidRPr="00A55DB1" w:rsidR="0030183B">
        <w:rPr>
          <w:sz w:val="18"/>
        </w:rPr>
        <w:t xml:space="preserve"> </w:t>
      </w:r>
      <w:r w:rsidRPr="00A55DB1">
        <w:rPr>
          <w:sz w:val="18"/>
        </w:rPr>
        <w:t>görev</w:t>
      </w:r>
      <w:r w:rsidRPr="00A55DB1" w:rsidR="0030183B">
        <w:rPr>
          <w:sz w:val="18"/>
        </w:rPr>
        <w:t xml:space="preserve"> </w:t>
      </w:r>
      <w:r w:rsidRPr="00A55DB1">
        <w:rPr>
          <w:sz w:val="18"/>
        </w:rPr>
        <w:t>ve</w:t>
      </w:r>
      <w:r w:rsidRPr="00A55DB1" w:rsidR="0030183B">
        <w:rPr>
          <w:sz w:val="18"/>
        </w:rPr>
        <w:t xml:space="preserve"> </w:t>
      </w:r>
      <w:r w:rsidRPr="00A55DB1">
        <w:rPr>
          <w:sz w:val="18"/>
        </w:rPr>
        <w:t>yetki</w:t>
      </w:r>
      <w:r w:rsidRPr="00A55DB1" w:rsidR="0030183B">
        <w:rPr>
          <w:sz w:val="18"/>
        </w:rPr>
        <w:t xml:space="preserve"> </w:t>
      </w:r>
      <w:r w:rsidRPr="00A55DB1">
        <w:rPr>
          <w:sz w:val="18"/>
        </w:rPr>
        <w:t>çerçevesi</w:t>
      </w:r>
      <w:r w:rsidRPr="00A55DB1" w:rsidR="0030183B">
        <w:rPr>
          <w:sz w:val="18"/>
        </w:rPr>
        <w:t xml:space="preserve"> </w:t>
      </w:r>
      <w:r w:rsidRPr="00A55DB1">
        <w:rPr>
          <w:sz w:val="18"/>
        </w:rPr>
        <w:t>belirlenmektedir.</w:t>
      </w:r>
      <w:r w:rsidRPr="00A55DB1" w:rsidR="0030183B">
        <w:rPr>
          <w:sz w:val="18"/>
        </w:rPr>
        <w:t xml:space="preserve"> </w:t>
      </w:r>
      <w:r w:rsidRPr="00A55DB1">
        <w:rPr>
          <w:sz w:val="18"/>
        </w:rPr>
        <w:t>Bu</w:t>
      </w:r>
      <w:r w:rsidRPr="00A55DB1" w:rsidR="0030183B">
        <w:rPr>
          <w:sz w:val="18"/>
        </w:rPr>
        <w:t xml:space="preserve"> </w:t>
      </w:r>
      <w:r w:rsidRPr="00A55DB1">
        <w:rPr>
          <w:sz w:val="18"/>
        </w:rPr>
        <w:t>kapsamda,</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bekçilerinin,</w:t>
      </w:r>
      <w:r w:rsidRPr="00A55DB1" w:rsidR="0030183B">
        <w:rPr>
          <w:sz w:val="18"/>
        </w:rPr>
        <w:t xml:space="preserve"> </w:t>
      </w:r>
      <w:r w:rsidRPr="00A55DB1">
        <w:rPr>
          <w:sz w:val="18"/>
        </w:rPr>
        <w:t>genel</w:t>
      </w:r>
      <w:r w:rsidRPr="00A55DB1" w:rsidR="0030183B">
        <w:rPr>
          <w:sz w:val="18"/>
        </w:rPr>
        <w:t xml:space="preserve"> </w:t>
      </w:r>
      <w:r w:rsidRPr="00A55DB1">
        <w:rPr>
          <w:sz w:val="18"/>
        </w:rPr>
        <w:t>kolluk</w:t>
      </w:r>
      <w:r w:rsidRPr="00A55DB1" w:rsidR="0030183B">
        <w:rPr>
          <w:sz w:val="18"/>
        </w:rPr>
        <w:t xml:space="preserve"> </w:t>
      </w:r>
      <w:r w:rsidRPr="00A55DB1">
        <w:rPr>
          <w:sz w:val="18"/>
        </w:rPr>
        <w:t>kuvvetlerimiz</w:t>
      </w:r>
      <w:r w:rsidRPr="00A55DB1" w:rsidR="0030183B">
        <w:rPr>
          <w:sz w:val="18"/>
        </w:rPr>
        <w:t xml:space="preserve"> </w:t>
      </w:r>
      <w:r w:rsidRPr="00A55DB1">
        <w:rPr>
          <w:sz w:val="18"/>
        </w:rPr>
        <w:t>olan</w:t>
      </w:r>
      <w:r w:rsidRPr="00A55DB1" w:rsidR="0030183B">
        <w:rPr>
          <w:sz w:val="18"/>
        </w:rPr>
        <w:t xml:space="preserve"> </w:t>
      </w:r>
      <w:r w:rsidRPr="00A55DB1">
        <w:rPr>
          <w:sz w:val="18"/>
        </w:rPr>
        <w:t>Emniyet</w:t>
      </w:r>
      <w:r w:rsidRPr="00A55DB1" w:rsidR="0030183B">
        <w:rPr>
          <w:sz w:val="18"/>
        </w:rPr>
        <w:t xml:space="preserve"> </w:t>
      </w:r>
      <w:r w:rsidRPr="00A55DB1">
        <w:rPr>
          <w:sz w:val="18"/>
        </w:rPr>
        <w:t>ve</w:t>
      </w:r>
      <w:r w:rsidRPr="00A55DB1" w:rsidR="0030183B">
        <w:rPr>
          <w:sz w:val="18"/>
        </w:rPr>
        <w:t xml:space="preserve"> </w:t>
      </w:r>
      <w:r w:rsidRPr="00A55DB1">
        <w:rPr>
          <w:sz w:val="18"/>
        </w:rPr>
        <w:t>Jandarma</w:t>
      </w:r>
      <w:r w:rsidRPr="00A55DB1" w:rsidR="0030183B">
        <w:rPr>
          <w:sz w:val="18"/>
        </w:rPr>
        <w:t xml:space="preserve"> </w:t>
      </w:r>
      <w:r w:rsidRPr="00A55DB1">
        <w:rPr>
          <w:sz w:val="18"/>
        </w:rPr>
        <w:t>teşkilatları</w:t>
      </w:r>
      <w:r w:rsidRPr="00A55DB1" w:rsidR="0030183B">
        <w:rPr>
          <w:sz w:val="18"/>
        </w:rPr>
        <w:t xml:space="preserve"> </w:t>
      </w:r>
      <w:r w:rsidRPr="00A55DB1">
        <w:rPr>
          <w:sz w:val="18"/>
        </w:rPr>
        <w:t>bünyesinde</w:t>
      </w:r>
      <w:r w:rsidRPr="00A55DB1" w:rsidR="0030183B">
        <w:rPr>
          <w:sz w:val="18"/>
        </w:rPr>
        <w:t xml:space="preserve"> </w:t>
      </w:r>
      <w:r w:rsidRPr="00A55DB1">
        <w:rPr>
          <w:sz w:val="18"/>
        </w:rPr>
        <w:t>yardımcı</w:t>
      </w:r>
      <w:r w:rsidRPr="00A55DB1" w:rsidR="0030183B">
        <w:rPr>
          <w:sz w:val="18"/>
        </w:rPr>
        <w:t xml:space="preserve"> </w:t>
      </w:r>
      <w:r w:rsidRPr="00A55DB1">
        <w:rPr>
          <w:sz w:val="18"/>
        </w:rPr>
        <w:t>olmak</w:t>
      </w:r>
      <w:r w:rsidRPr="00A55DB1" w:rsidR="0030183B">
        <w:rPr>
          <w:sz w:val="18"/>
        </w:rPr>
        <w:t xml:space="preserve"> </w:t>
      </w:r>
      <w:r w:rsidRPr="00A55DB1">
        <w:rPr>
          <w:sz w:val="18"/>
        </w:rPr>
        <w:t>üzere</w:t>
      </w:r>
      <w:r w:rsidRPr="00A55DB1" w:rsidR="0030183B">
        <w:rPr>
          <w:sz w:val="18"/>
        </w:rPr>
        <w:t xml:space="preserve"> </w:t>
      </w:r>
      <w:r w:rsidRPr="00A55DB1">
        <w:rPr>
          <w:sz w:val="18"/>
        </w:rPr>
        <w:t>istihdam</w:t>
      </w:r>
      <w:r w:rsidRPr="00A55DB1" w:rsidR="0030183B">
        <w:rPr>
          <w:sz w:val="18"/>
        </w:rPr>
        <w:t xml:space="preserve"> </w:t>
      </w:r>
      <w:r w:rsidRPr="00A55DB1">
        <w:rPr>
          <w:sz w:val="18"/>
        </w:rPr>
        <w:t>edilen</w:t>
      </w:r>
      <w:r w:rsidRPr="00A55DB1" w:rsidR="0030183B">
        <w:rPr>
          <w:sz w:val="18"/>
        </w:rPr>
        <w:t xml:space="preserve"> </w:t>
      </w:r>
      <w:r w:rsidRPr="00A55DB1">
        <w:rPr>
          <w:sz w:val="18"/>
        </w:rPr>
        <w:t>silahlı</w:t>
      </w:r>
      <w:r w:rsidRPr="00A55DB1" w:rsidR="0030183B">
        <w:rPr>
          <w:sz w:val="18"/>
        </w:rPr>
        <w:t xml:space="preserve"> </w:t>
      </w:r>
      <w:r w:rsidRPr="00A55DB1">
        <w:rPr>
          <w:sz w:val="18"/>
        </w:rPr>
        <w:t>bir</w:t>
      </w:r>
      <w:r w:rsidRPr="00A55DB1" w:rsidR="0030183B">
        <w:rPr>
          <w:sz w:val="18"/>
        </w:rPr>
        <w:t xml:space="preserve"> </w:t>
      </w:r>
      <w:r w:rsidRPr="00A55DB1">
        <w:rPr>
          <w:sz w:val="18"/>
        </w:rPr>
        <w:t>kolluk</w:t>
      </w:r>
      <w:r w:rsidRPr="00A55DB1" w:rsidR="0030183B">
        <w:rPr>
          <w:sz w:val="18"/>
        </w:rPr>
        <w:t xml:space="preserve"> </w:t>
      </w:r>
      <w:r w:rsidRPr="00A55DB1">
        <w:rPr>
          <w:sz w:val="18"/>
        </w:rPr>
        <w:t>olarak</w:t>
      </w:r>
      <w:r w:rsidRPr="00A55DB1" w:rsidR="0030183B">
        <w:rPr>
          <w:sz w:val="18"/>
        </w:rPr>
        <w:t xml:space="preserve"> </w:t>
      </w:r>
      <w:r w:rsidRPr="00A55DB1">
        <w:rPr>
          <w:sz w:val="18"/>
        </w:rPr>
        <w:t>düzenlenmesi</w:t>
      </w:r>
      <w:r w:rsidRPr="00A55DB1" w:rsidR="0030183B">
        <w:rPr>
          <w:sz w:val="18"/>
        </w:rPr>
        <w:t xml:space="preserve"> </w:t>
      </w:r>
      <w:r w:rsidRPr="00A55DB1">
        <w:rPr>
          <w:sz w:val="18"/>
        </w:rPr>
        <w:t>ve</w:t>
      </w:r>
      <w:r w:rsidRPr="00A55DB1" w:rsidR="0030183B">
        <w:rPr>
          <w:sz w:val="18"/>
        </w:rPr>
        <w:t xml:space="preserve"> </w:t>
      </w:r>
      <w:r w:rsidRPr="00A55DB1">
        <w:rPr>
          <w:sz w:val="18"/>
        </w:rPr>
        <w:t>sınav,</w:t>
      </w:r>
      <w:r w:rsidRPr="00A55DB1" w:rsidR="0030183B">
        <w:rPr>
          <w:sz w:val="18"/>
        </w:rPr>
        <w:t xml:space="preserve"> </w:t>
      </w:r>
      <w:r w:rsidRPr="00A55DB1">
        <w:rPr>
          <w:sz w:val="18"/>
        </w:rPr>
        <w:t>atama</w:t>
      </w:r>
      <w:r w:rsidRPr="00A55DB1" w:rsidR="0030183B">
        <w:rPr>
          <w:sz w:val="18"/>
        </w:rPr>
        <w:t xml:space="preserve"> </w:t>
      </w:r>
      <w:r w:rsidRPr="00A55DB1">
        <w:rPr>
          <w:sz w:val="18"/>
        </w:rPr>
        <w:t>ve</w:t>
      </w:r>
      <w:r w:rsidRPr="00A55DB1" w:rsidR="0030183B">
        <w:rPr>
          <w:sz w:val="18"/>
        </w:rPr>
        <w:t xml:space="preserve"> </w:t>
      </w:r>
      <w:r w:rsidRPr="00A55DB1">
        <w:rPr>
          <w:sz w:val="18"/>
        </w:rPr>
        <w:t>çalışma</w:t>
      </w:r>
      <w:r w:rsidRPr="00A55DB1" w:rsidR="0030183B">
        <w:rPr>
          <w:sz w:val="18"/>
        </w:rPr>
        <w:t xml:space="preserve"> </w:t>
      </w:r>
      <w:r w:rsidRPr="00A55DB1">
        <w:rPr>
          <w:sz w:val="18"/>
        </w:rPr>
        <w:t>şartlarının,</w:t>
      </w:r>
      <w:r w:rsidRPr="00A55DB1" w:rsidR="0030183B">
        <w:rPr>
          <w:sz w:val="18"/>
        </w:rPr>
        <w:t xml:space="preserve"> </w:t>
      </w:r>
      <w:r w:rsidRPr="00A55DB1">
        <w:rPr>
          <w:sz w:val="18"/>
        </w:rPr>
        <w:t>hukuki</w:t>
      </w:r>
      <w:r w:rsidRPr="00A55DB1" w:rsidR="0030183B">
        <w:rPr>
          <w:sz w:val="18"/>
        </w:rPr>
        <w:t xml:space="preserve"> </w:t>
      </w:r>
      <w:r w:rsidRPr="00A55DB1">
        <w:rPr>
          <w:sz w:val="18"/>
        </w:rPr>
        <w:t>statülerinin</w:t>
      </w:r>
      <w:r w:rsidRPr="00A55DB1" w:rsidR="0030183B">
        <w:rPr>
          <w:sz w:val="18"/>
        </w:rPr>
        <w:t xml:space="preserve"> </w:t>
      </w:r>
      <w:r w:rsidRPr="00A55DB1">
        <w:rPr>
          <w:sz w:val="18"/>
        </w:rPr>
        <w:t>tespit</w:t>
      </w:r>
      <w:r w:rsidRPr="00A55DB1" w:rsidR="0030183B">
        <w:rPr>
          <w:sz w:val="18"/>
        </w:rPr>
        <w:t xml:space="preserve"> </w:t>
      </w:r>
      <w:r w:rsidRPr="00A55DB1">
        <w:rPr>
          <w:sz w:val="18"/>
        </w:rPr>
        <w:t>edilmesi</w:t>
      </w:r>
      <w:r w:rsidRPr="00A55DB1" w:rsidR="0030183B">
        <w:rPr>
          <w:sz w:val="18"/>
        </w:rPr>
        <w:t xml:space="preserve"> </w:t>
      </w:r>
      <w:r w:rsidRPr="00A55DB1">
        <w:rPr>
          <w:sz w:val="18"/>
        </w:rPr>
        <w:t>amaçlanmıştır.</w:t>
      </w:r>
    </w:p>
    <w:p w:rsidRPr="00A55DB1" w:rsidR="00E348AE" w:rsidP="00A55DB1" w:rsidRDefault="00E348AE">
      <w:pPr>
        <w:pStyle w:val="GENELKURUL"/>
        <w:spacing w:line="240" w:lineRule="auto"/>
        <w:rPr>
          <w:sz w:val="18"/>
        </w:rPr>
      </w:pPr>
      <w:r w:rsidRPr="00A55DB1">
        <w:rPr>
          <w:sz w:val="18"/>
        </w:rPr>
        <w:t>Önceki</w:t>
      </w:r>
      <w:r w:rsidRPr="00A55DB1" w:rsidR="0030183B">
        <w:rPr>
          <w:sz w:val="18"/>
        </w:rPr>
        <w:t xml:space="preserve"> </w:t>
      </w:r>
      <w:r w:rsidRPr="00A55DB1">
        <w:rPr>
          <w:sz w:val="18"/>
        </w:rPr>
        <w:t>hatiplerin</w:t>
      </w:r>
      <w:r w:rsidRPr="00A55DB1" w:rsidR="0030183B">
        <w:rPr>
          <w:sz w:val="18"/>
        </w:rPr>
        <w:t xml:space="preserve"> </w:t>
      </w:r>
      <w:r w:rsidRPr="00A55DB1">
        <w:rPr>
          <w:sz w:val="18"/>
        </w:rPr>
        <w:t>“Yepyeni</w:t>
      </w:r>
      <w:r w:rsidRPr="00A55DB1" w:rsidR="0030183B">
        <w:rPr>
          <w:sz w:val="18"/>
        </w:rPr>
        <w:t xml:space="preserve"> </w:t>
      </w:r>
      <w:r w:rsidRPr="00A55DB1">
        <w:rPr>
          <w:sz w:val="18"/>
        </w:rPr>
        <w:t>silahlı</w:t>
      </w:r>
      <w:r w:rsidRPr="00A55DB1" w:rsidR="0030183B">
        <w:rPr>
          <w:sz w:val="18"/>
        </w:rPr>
        <w:t xml:space="preserve"> </w:t>
      </w:r>
      <w:r w:rsidRPr="00A55DB1">
        <w:rPr>
          <w:sz w:val="18"/>
        </w:rPr>
        <w:t>bir</w:t>
      </w:r>
      <w:r w:rsidRPr="00A55DB1" w:rsidR="0030183B">
        <w:rPr>
          <w:sz w:val="18"/>
        </w:rPr>
        <w:t xml:space="preserve"> </w:t>
      </w:r>
      <w:r w:rsidRPr="00A55DB1">
        <w:rPr>
          <w:sz w:val="18"/>
        </w:rPr>
        <w:t>kolluk</w:t>
      </w:r>
      <w:r w:rsidRPr="00A55DB1" w:rsidR="0030183B">
        <w:rPr>
          <w:sz w:val="18"/>
        </w:rPr>
        <w:t xml:space="preserve"> </w:t>
      </w:r>
      <w:r w:rsidRPr="00A55DB1">
        <w:rPr>
          <w:sz w:val="18"/>
        </w:rPr>
        <w:t>kuvveti</w:t>
      </w:r>
      <w:r w:rsidRPr="00A55DB1" w:rsidR="0030183B">
        <w:rPr>
          <w:sz w:val="18"/>
        </w:rPr>
        <w:t xml:space="preserve"> </w:t>
      </w:r>
      <w:r w:rsidRPr="00A55DB1">
        <w:rPr>
          <w:sz w:val="18"/>
        </w:rPr>
        <w:t>oluşturuluyor.”</w:t>
      </w:r>
      <w:r w:rsidRPr="00A55DB1" w:rsidR="0030183B">
        <w:rPr>
          <w:sz w:val="18"/>
        </w:rPr>
        <w:t xml:space="preserve"> </w:t>
      </w:r>
      <w:r w:rsidRPr="00A55DB1">
        <w:rPr>
          <w:sz w:val="18"/>
        </w:rPr>
        <w:t>şeklinde</w:t>
      </w:r>
      <w:r w:rsidRPr="00A55DB1" w:rsidR="0030183B">
        <w:rPr>
          <w:sz w:val="18"/>
        </w:rPr>
        <w:t xml:space="preserve"> </w:t>
      </w:r>
      <w:r w:rsidRPr="00A55DB1">
        <w:rPr>
          <w:sz w:val="18"/>
        </w:rPr>
        <w:t>ifadeleri</w:t>
      </w:r>
      <w:r w:rsidRPr="00A55DB1" w:rsidR="0030183B">
        <w:rPr>
          <w:sz w:val="18"/>
        </w:rPr>
        <w:t xml:space="preserve"> </w:t>
      </w:r>
      <w:r w:rsidRPr="00A55DB1">
        <w:rPr>
          <w:sz w:val="18"/>
        </w:rPr>
        <w:t>olmuştur.</w:t>
      </w:r>
      <w:r w:rsidRPr="00A55DB1" w:rsidR="0030183B">
        <w:rPr>
          <w:sz w:val="18"/>
        </w:rPr>
        <w:t xml:space="preserve"> </w:t>
      </w:r>
      <w:r w:rsidRPr="00A55DB1">
        <w:rPr>
          <w:sz w:val="18"/>
        </w:rPr>
        <w:t>Kökleri</w:t>
      </w:r>
      <w:r w:rsidRPr="00A55DB1" w:rsidR="0030183B">
        <w:rPr>
          <w:sz w:val="18"/>
        </w:rPr>
        <w:t xml:space="preserve"> </w:t>
      </w:r>
      <w:r w:rsidRPr="00A55DB1">
        <w:rPr>
          <w:sz w:val="18"/>
        </w:rPr>
        <w:t>Osmanlı’ya</w:t>
      </w:r>
      <w:r w:rsidRPr="00A55DB1" w:rsidR="0030183B">
        <w:rPr>
          <w:sz w:val="18"/>
        </w:rPr>
        <w:t xml:space="preserve"> </w:t>
      </w:r>
      <w:r w:rsidRPr="00A55DB1">
        <w:rPr>
          <w:sz w:val="18"/>
        </w:rPr>
        <w:t>dayanan</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bekçilerimiz,</w:t>
      </w:r>
      <w:r w:rsidRPr="00A55DB1" w:rsidR="0030183B">
        <w:rPr>
          <w:sz w:val="18"/>
        </w:rPr>
        <w:t xml:space="preserve"> </w:t>
      </w:r>
      <w:r w:rsidRPr="00A55DB1">
        <w:rPr>
          <w:sz w:val="18"/>
        </w:rPr>
        <w:t>aynı</w:t>
      </w:r>
      <w:r w:rsidRPr="00A55DB1" w:rsidR="0030183B">
        <w:rPr>
          <w:sz w:val="18"/>
        </w:rPr>
        <w:t xml:space="preserve"> </w:t>
      </w:r>
      <w:r w:rsidRPr="00A55DB1">
        <w:rPr>
          <w:sz w:val="18"/>
        </w:rPr>
        <w:t>zamanda</w:t>
      </w:r>
      <w:r w:rsidRPr="00A55DB1" w:rsidR="0030183B">
        <w:rPr>
          <w:sz w:val="18"/>
        </w:rPr>
        <w:t xml:space="preserve"> </w:t>
      </w:r>
      <w:r w:rsidRPr="00A55DB1">
        <w:rPr>
          <w:sz w:val="18"/>
        </w:rPr>
        <w:t>cumhuriyet</w:t>
      </w:r>
      <w:r w:rsidRPr="00A55DB1" w:rsidR="0030183B">
        <w:rPr>
          <w:sz w:val="18"/>
        </w:rPr>
        <w:t xml:space="preserve"> </w:t>
      </w:r>
      <w:r w:rsidRPr="00A55DB1">
        <w:rPr>
          <w:sz w:val="18"/>
        </w:rPr>
        <w:t>tarihimiz</w:t>
      </w:r>
      <w:r w:rsidRPr="00A55DB1" w:rsidR="0030183B">
        <w:rPr>
          <w:sz w:val="18"/>
        </w:rPr>
        <w:t xml:space="preserve"> </w:t>
      </w:r>
      <w:r w:rsidRPr="00A55DB1">
        <w:rPr>
          <w:sz w:val="18"/>
        </w:rPr>
        <w:t>boyunca</w:t>
      </w:r>
      <w:r w:rsidRPr="00A55DB1" w:rsidR="0030183B">
        <w:rPr>
          <w:sz w:val="18"/>
        </w:rPr>
        <w:t xml:space="preserve"> </w:t>
      </w:r>
      <w:r w:rsidRPr="00A55DB1">
        <w:rPr>
          <w:sz w:val="18"/>
        </w:rPr>
        <w:t>da</w:t>
      </w:r>
      <w:r w:rsidRPr="00A55DB1" w:rsidR="0030183B">
        <w:rPr>
          <w:sz w:val="18"/>
        </w:rPr>
        <w:t xml:space="preserve"> </w:t>
      </w:r>
      <w:r w:rsidRPr="00A55DB1">
        <w:rPr>
          <w:sz w:val="18"/>
        </w:rPr>
        <w:t>varlıklarını</w:t>
      </w:r>
      <w:r w:rsidRPr="00A55DB1" w:rsidR="0030183B">
        <w:rPr>
          <w:sz w:val="18"/>
        </w:rPr>
        <w:t xml:space="preserve"> </w:t>
      </w:r>
      <w:r w:rsidRPr="00A55DB1">
        <w:rPr>
          <w:sz w:val="18"/>
        </w:rPr>
        <w:t>sürdürmüştür.</w:t>
      </w:r>
      <w:r w:rsidRPr="00A55DB1" w:rsidR="0030183B">
        <w:rPr>
          <w:sz w:val="18"/>
        </w:rPr>
        <w:t xml:space="preserve"> </w:t>
      </w:r>
      <w:r w:rsidRPr="00A55DB1">
        <w:rPr>
          <w:sz w:val="18"/>
        </w:rPr>
        <w:t>Zaten,</w:t>
      </w:r>
      <w:r w:rsidRPr="00A55DB1" w:rsidR="0030183B">
        <w:rPr>
          <w:sz w:val="18"/>
        </w:rPr>
        <w:t xml:space="preserve"> </w:t>
      </w:r>
      <w:r w:rsidRPr="00A55DB1">
        <w:rPr>
          <w:sz w:val="18"/>
        </w:rPr>
        <w:t>mevcut</w:t>
      </w:r>
      <w:r w:rsidRPr="00A55DB1" w:rsidR="0030183B">
        <w:rPr>
          <w:sz w:val="18"/>
        </w:rPr>
        <w:t xml:space="preserve"> </w:t>
      </w:r>
      <w:r w:rsidRPr="00A55DB1">
        <w:rPr>
          <w:sz w:val="18"/>
        </w:rPr>
        <w:t>kanunun</w:t>
      </w:r>
      <w:r w:rsidRPr="00A55DB1" w:rsidR="0030183B">
        <w:rPr>
          <w:sz w:val="18"/>
        </w:rPr>
        <w:t xml:space="preserve"> </w:t>
      </w:r>
      <w:r w:rsidRPr="00A55DB1">
        <w:rPr>
          <w:sz w:val="18"/>
        </w:rPr>
        <w:t>2’nci</w:t>
      </w:r>
      <w:r w:rsidRPr="00A55DB1" w:rsidR="0030183B">
        <w:rPr>
          <w:sz w:val="18"/>
        </w:rPr>
        <w:t xml:space="preserve"> </w:t>
      </w:r>
      <w:r w:rsidRPr="00A55DB1">
        <w:rPr>
          <w:sz w:val="18"/>
        </w:rPr>
        <w:t>maddesine</w:t>
      </w:r>
      <w:r w:rsidRPr="00A55DB1" w:rsidR="0030183B">
        <w:rPr>
          <w:sz w:val="18"/>
        </w:rPr>
        <w:t xml:space="preserve"> </w:t>
      </w:r>
      <w:r w:rsidRPr="00A55DB1">
        <w:rPr>
          <w:sz w:val="18"/>
        </w:rPr>
        <w:t>göre</w:t>
      </w:r>
      <w:r w:rsidRPr="00A55DB1" w:rsidR="0030183B">
        <w:rPr>
          <w:sz w:val="18"/>
        </w:rPr>
        <w:t xml:space="preserve"> </w:t>
      </w:r>
      <w:r w:rsidRPr="00A55DB1">
        <w:rPr>
          <w:sz w:val="18"/>
        </w:rPr>
        <w:t>de</w:t>
      </w:r>
      <w:r w:rsidRPr="00A55DB1" w:rsidR="0030183B">
        <w:rPr>
          <w:sz w:val="18"/>
        </w:rPr>
        <w:t xml:space="preserve"> </w:t>
      </w:r>
      <w:r w:rsidRPr="00A55DB1">
        <w:rPr>
          <w:sz w:val="18"/>
        </w:rPr>
        <w:t>silahlı</w:t>
      </w:r>
      <w:r w:rsidRPr="00A55DB1" w:rsidR="0030183B">
        <w:rPr>
          <w:sz w:val="18"/>
        </w:rPr>
        <w:t xml:space="preserve"> </w:t>
      </w:r>
      <w:r w:rsidRPr="00A55DB1">
        <w:rPr>
          <w:sz w:val="18"/>
        </w:rPr>
        <w:t>bir</w:t>
      </w:r>
      <w:r w:rsidRPr="00A55DB1" w:rsidR="0030183B">
        <w:rPr>
          <w:sz w:val="18"/>
        </w:rPr>
        <w:t xml:space="preserve"> </w:t>
      </w:r>
      <w:r w:rsidRPr="00A55DB1">
        <w:rPr>
          <w:sz w:val="18"/>
        </w:rPr>
        <w:t>kuruluştur,</w:t>
      </w:r>
      <w:r w:rsidRPr="00A55DB1" w:rsidR="0030183B">
        <w:rPr>
          <w:sz w:val="18"/>
        </w:rPr>
        <w:t xml:space="preserve"> </w:t>
      </w:r>
      <w:r w:rsidRPr="00A55DB1">
        <w:rPr>
          <w:sz w:val="18"/>
        </w:rPr>
        <w:t>bu</w:t>
      </w:r>
      <w:r w:rsidRPr="00A55DB1" w:rsidR="0030183B">
        <w:rPr>
          <w:sz w:val="18"/>
        </w:rPr>
        <w:t xml:space="preserve"> </w:t>
      </w:r>
      <w:r w:rsidRPr="00A55DB1">
        <w:rPr>
          <w:sz w:val="18"/>
        </w:rPr>
        <w:t>yeni</w:t>
      </w:r>
      <w:r w:rsidRPr="00A55DB1" w:rsidR="0030183B">
        <w:rPr>
          <w:sz w:val="18"/>
        </w:rPr>
        <w:t xml:space="preserve"> </w:t>
      </w:r>
      <w:r w:rsidRPr="00A55DB1">
        <w:rPr>
          <w:sz w:val="18"/>
        </w:rPr>
        <w:t>bir</w:t>
      </w:r>
      <w:r w:rsidRPr="00A55DB1" w:rsidR="0030183B">
        <w:rPr>
          <w:sz w:val="18"/>
        </w:rPr>
        <w:t xml:space="preserve"> </w:t>
      </w:r>
      <w:r w:rsidRPr="00A55DB1">
        <w:rPr>
          <w:sz w:val="18"/>
        </w:rPr>
        <w:t>durum</w:t>
      </w:r>
      <w:r w:rsidRPr="00A55DB1" w:rsidR="0030183B">
        <w:rPr>
          <w:sz w:val="18"/>
        </w:rPr>
        <w:t xml:space="preserve"> </w:t>
      </w:r>
      <w:r w:rsidRPr="00A55DB1">
        <w:rPr>
          <w:sz w:val="18"/>
        </w:rPr>
        <w:t>değildir.</w:t>
      </w:r>
      <w:r w:rsidRPr="00A55DB1" w:rsidR="0030183B">
        <w:rPr>
          <w:sz w:val="18"/>
        </w:rPr>
        <w:t xml:space="preserve"> </w:t>
      </w:r>
      <w:r w:rsidRPr="00A55DB1">
        <w:rPr>
          <w:sz w:val="18"/>
        </w:rPr>
        <w:t>Kaldı</w:t>
      </w:r>
      <w:r w:rsidRPr="00A55DB1" w:rsidR="0030183B">
        <w:rPr>
          <w:sz w:val="18"/>
        </w:rPr>
        <w:t xml:space="preserve"> </w:t>
      </w:r>
      <w:r w:rsidRPr="00A55DB1">
        <w:rPr>
          <w:sz w:val="18"/>
        </w:rPr>
        <w:t>ki</w:t>
      </w:r>
      <w:r w:rsidRPr="00A55DB1" w:rsidR="0030183B">
        <w:rPr>
          <w:sz w:val="18"/>
        </w:rPr>
        <w:t xml:space="preserve"> </w:t>
      </w:r>
      <w:r w:rsidRPr="00A55DB1">
        <w:rPr>
          <w:sz w:val="18"/>
        </w:rPr>
        <w:t>geçmiş</w:t>
      </w:r>
      <w:r w:rsidRPr="00A55DB1" w:rsidR="0030183B">
        <w:rPr>
          <w:sz w:val="18"/>
        </w:rPr>
        <w:t xml:space="preserve"> </w:t>
      </w:r>
      <w:r w:rsidRPr="00A55DB1">
        <w:rPr>
          <w:sz w:val="18"/>
        </w:rPr>
        <w:t>yıllarda</w:t>
      </w:r>
      <w:r w:rsidRPr="00A55DB1" w:rsidR="0030183B">
        <w:rPr>
          <w:sz w:val="18"/>
        </w:rPr>
        <w:t xml:space="preserve"> </w:t>
      </w:r>
      <w:r w:rsidRPr="00A55DB1">
        <w:rPr>
          <w:sz w:val="18"/>
        </w:rPr>
        <w:t>polise</w:t>
      </w:r>
      <w:r w:rsidRPr="00A55DB1" w:rsidR="0030183B">
        <w:rPr>
          <w:sz w:val="18"/>
        </w:rPr>
        <w:t xml:space="preserve"> </w:t>
      </w:r>
      <w:r w:rsidRPr="00A55DB1">
        <w:rPr>
          <w:sz w:val="18"/>
        </w:rPr>
        <w:t>verilen</w:t>
      </w:r>
      <w:r w:rsidRPr="00A55DB1" w:rsidR="0030183B">
        <w:rPr>
          <w:sz w:val="18"/>
        </w:rPr>
        <w:t xml:space="preserve"> </w:t>
      </w:r>
      <w:r w:rsidRPr="00A55DB1">
        <w:rPr>
          <w:sz w:val="18"/>
        </w:rPr>
        <w:t>yetkilerden</w:t>
      </w:r>
      <w:r w:rsidRPr="00A55DB1" w:rsidR="0030183B">
        <w:rPr>
          <w:sz w:val="18"/>
        </w:rPr>
        <w:t xml:space="preserve"> </w:t>
      </w:r>
      <w:r w:rsidRPr="00A55DB1">
        <w:rPr>
          <w:sz w:val="18"/>
        </w:rPr>
        <w:t>rahatsız</w:t>
      </w:r>
      <w:r w:rsidRPr="00A55DB1" w:rsidR="0030183B">
        <w:rPr>
          <w:sz w:val="18"/>
        </w:rPr>
        <w:t xml:space="preserve"> </w:t>
      </w:r>
      <w:r w:rsidRPr="00A55DB1">
        <w:rPr>
          <w:sz w:val="18"/>
        </w:rPr>
        <w:t>olan</w:t>
      </w:r>
      <w:r w:rsidRPr="00A55DB1" w:rsidR="0030183B">
        <w:rPr>
          <w:sz w:val="18"/>
        </w:rPr>
        <w:t xml:space="preserve"> </w:t>
      </w:r>
      <w:r w:rsidRPr="00A55DB1">
        <w:rPr>
          <w:sz w:val="18"/>
        </w:rPr>
        <w:t>ve</w:t>
      </w:r>
      <w:r w:rsidRPr="00A55DB1" w:rsidR="0030183B">
        <w:rPr>
          <w:sz w:val="18"/>
        </w:rPr>
        <w:t xml:space="preserve"> </w:t>
      </w:r>
      <w:r w:rsidRPr="00A55DB1">
        <w:rPr>
          <w:sz w:val="18"/>
        </w:rPr>
        <w:t>diline</w:t>
      </w:r>
      <w:r w:rsidRPr="00A55DB1" w:rsidR="0030183B">
        <w:rPr>
          <w:sz w:val="18"/>
        </w:rPr>
        <w:t xml:space="preserve"> </w:t>
      </w:r>
      <w:r w:rsidRPr="00A55DB1">
        <w:rPr>
          <w:sz w:val="18"/>
        </w:rPr>
        <w:t>dolayan</w:t>
      </w:r>
      <w:r w:rsidRPr="00A55DB1" w:rsidR="0030183B">
        <w:rPr>
          <w:sz w:val="18"/>
        </w:rPr>
        <w:t xml:space="preserve"> </w:t>
      </w:r>
      <w:r w:rsidRPr="00A55DB1">
        <w:rPr>
          <w:sz w:val="18"/>
        </w:rPr>
        <w:t>zihniyet,</w:t>
      </w:r>
      <w:r w:rsidRPr="00A55DB1" w:rsidR="0030183B">
        <w:rPr>
          <w:sz w:val="18"/>
        </w:rPr>
        <w:t xml:space="preserve"> </w:t>
      </w:r>
      <w:r w:rsidRPr="00A55DB1">
        <w:rPr>
          <w:sz w:val="18"/>
        </w:rPr>
        <w:t>görüyoruz</w:t>
      </w:r>
      <w:r w:rsidRPr="00A55DB1" w:rsidR="0030183B">
        <w:rPr>
          <w:sz w:val="18"/>
        </w:rPr>
        <w:t xml:space="preserve"> </w:t>
      </w:r>
      <w:r w:rsidRPr="00A55DB1">
        <w:rPr>
          <w:sz w:val="18"/>
        </w:rPr>
        <w:t>ki</w:t>
      </w:r>
      <w:r w:rsidRPr="00A55DB1" w:rsidR="0030183B">
        <w:rPr>
          <w:sz w:val="18"/>
        </w:rPr>
        <w:t xml:space="preserve"> </w:t>
      </w:r>
      <w:r w:rsidRPr="00A55DB1">
        <w:rPr>
          <w:sz w:val="18"/>
        </w:rPr>
        <w:t>aynı</w:t>
      </w:r>
      <w:r w:rsidRPr="00A55DB1" w:rsidR="0030183B">
        <w:rPr>
          <w:sz w:val="18"/>
        </w:rPr>
        <w:t xml:space="preserve"> </w:t>
      </w:r>
      <w:r w:rsidRPr="00A55DB1">
        <w:rPr>
          <w:sz w:val="18"/>
        </w:rPr>
        <w:t>şekilde</w:t>
      </w:r>
      <w:r w:rsidRPr="00A55DB1" w:rsidR="0030183B">
        <w:rPr>
          <w:sz w:val="18"/>
        </w:rPr>
        <w:t xml:space="preserve"> </w:t>
      </w:r>
      <w:r w:rsidRPr="00A55DB1">
        <w:rPr>
          <w:sz w:val="18"/>
        </w:rPr>
        <w:t>devam</w:t>
      </w:r>
      <w:r w:rsidRPr="00A55DB1" w:rsidR="0030183B">
        <w:rPr>
          <w:sz w:val="18"/>
        </w:rPr>
        <w:t xml:space="preserve"> </w:t>
      </w:r>
      <w:r w:rsidRPr="00A55DB1">
        <w:rPr>
          <w:sz w:val="18"/>
        </w:rPr>
        <w:t>ediyor.</w:t>
      </w:r>
      <w:r w:rsidRPr="00A55DB1" w:rsidR="0030183B">
        <w:rPr>
          <w:sz w:val="18"/>
        </w:rPr>
        <w:t xml:space="preserve"> </w:t>
      </w:r>
      <w:r w:rsidRPr="00A55DB1">
        <w:rPr>
          <w:sz w:val="18"/>
        </w:rPr>
        <w:t>657’ye</w:t>
      </w:r>
      <w:r w:rsidRPr="00A55DB1" w:rsidR="0030183B">
        <w:rPr>
          <w:sz w:val="18"/>
        </w:rPr>
        <w:t xml:space="preserve"> </w:t>
      </w:r>
      <w:r w:rsidRPr="00A55DB1">
        <w:rPr>
          <w:sz w:val="18"/>
        </w:rPr>
        <w:t>göre</w:t>
      </w:r>
      <w:r w:rsidRPr="00A55DB1" w:rsidR="0030183B">
        <w:rPr>
          <w:sz w:val="18"/>
        </w:rPr>
        <w:t xml:space="preserve"> </w:t>
      </w:r>
      <w:r w:rsidRPr="00A55DB1">
        <w:rPr>
          <w:sz w:val="18"/>
        </w:rPr>
        <w:t>devlet</w:t>
      </w:r>
      <w:r w:rsidRPr="00A55DB1" w:rsidR="0030183B">
        <w:rPr>
          <w:sz w:val="18"/>
        </w:rPr>
        <w:t xml:space="preserve"> </w:t>
      </w:r>
      <w:r w:rsidRPr="00A55DB1">
        <w:rPr>
          <w:sz w:val="18"/>
        </w:rPr>
        <w:t>memuru</w:t>
      </w:r>
      <w:r w:rsidRPr="00A55DB1" w:rsidR="0030183B">
        <w:rPr>
          <w:sz w:val="18"/>
        </w:rPr>
        <w:t xml:space="preserve"> </w:t>
      </w:r>
      <w:r w:rsidRPr="00A55DB1">
        <w:rPr>
          <w:sz w:val="18"/>
        </w:rPr>
        <w:t>olan</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bekçilerimize</w:t>
      </w:r>
      <w:r w:rsidRPr="00A55DB1" w:rsidR="0030183B">
        <w:rPr>
          <w:sz w:val="18"/>
        </w:rPr>
        <w:t xml:space="preserve"> </w:t>
      </w:r>
      <w:r w:rsidRPr="00A55DB1">
        <w:rPr>
          <w:sz w:val="18"/>
        </w:rPr>
        <w:t>lüzumu</w:t>
      </w:r>
      <w:r w:rsidRPr="00A55DB1" w:rsidR="0030183B">
        <w:rPr>
          <w:sz w:val="18"/>
        </w:rPr>
        <w:t xml:space="preserve"> </w:t>
      </w:r>
      <w:r w:rsidRPr="00A55DB1">
        <w:rPr>
          <w:sz w:val="18"/>
        </w:rPr>
        <w:t>hâlinde</w:t>
      </w:r>
      <w:r w:rsidRPr="00A55DB1" w:rsidR="0030183B">
        <w:rPr>
          <w:sz w:val="18"/>
        </w:rPr>
        <w:t xml:space="preserve"> </w:t>
      </w:r>
      <w:r w:rsidRPr="00A55DB1">
        <w:rPr>
          <w:sz w:val="18"/>
        </w:rPr>
        <w:t>görevleriyle</w:t>
      </w:r>
      <w:r w:rsidRPr="00A55DB1" w:rsidR="0030183B">
        <w:rPr>
          <w:sz w:val="18"/>
        </w:rPr>
        <w:t xml:space="preserve"> </w:t>
      </w:r>
      <w:r w:rsidRPr="00A55DB1">
        <w:rPr>
          <w:sz w:val="18"/>
        </w:rPr>
        <w:t>mütenasip</w:t>
      </w:r>
      <w:r w:rsidRPr="00A55DB1" w:rsidR="0030183B">
        <w:rPr>
          <w:sz w:val="18"/>
        </w:rPr>
        <w:t xml:space="preserve"> </w:t>
      </w:r>
      <w:r w:rsidRPr="00A55DB1">
        <w:rPr>
          <w:sz w:val="18"/>
        </w:rPr>
        <w:t>yetkinin</w:t>
      </w:r>
      <w:r w:rsidRPr="00A55DB1" w:rsidR="0030183B">
        <w:rPr>
          <w:sz w:val="18"/>
        </w:rPr>
        <w:t xml:space="preserve"> </w:t>
      </w:r>
      <w:r w:rsidRPr="00A55DB1">
        <w:rPr>
          <w:sz w:val="18"/>
        </w:rPr>
        <w:t>verilmesi</w:t>
      </w:r>
      <w:r w:rsidRPr="00A55DB1" w:rsidR="0030183B">
        <w:rPr>
          <w:sz w:val="18"/>
        </w:rPr>
        <w:t xml:space="preserve"> </w:t>
      </w:r>
      <w:r w:rsidRPr="00A55DB1">
        <w:rPr>
          <w:sz w:val="18"/>
        </w:rPr>
        <w:t>elbette</w:t>
      </w:r>
      <w:r w:rsidRPr="00A55DB1" w:rsidR="0030183B">
        <w:rPr>
          <w:sz w:val="18"/>
        </w:rPr>
        <w:t xml:space="preserve"> </w:t>
      </w:r>
      <w:r w:rsidRPr="00A55DB1">
        <w:rPr>
          <w:sz w:val="18"/>
        </w:rPr>
        <w:t>gereklidir.</w:t>
      </w:r>
      <w:r w:rsidRPr="00A55DB1" w:rsidR="0030183B">
        <w:rPr>
          <w:sz w:val="18"/>
        </w:rPr>
        <w:t xml:space="preserve"> </w:t>
      </w:r>
      <w:r w:rsidRPr="00A55DB1">
        <w:rPr>
          <w:sz w:val="18"/>
        </w:rPr>
        <w:t>Sokak</w:t>
      </w:r>
      <w:r w:rsidRPr="00A55DB1" w:rsidR="0030183B">
        <w:rPr>
          <w:sz w:val="18"/>
        </w:rPr>
        <w:t xml:space="preserve"> </w:t>
      </w:r>
      <w:r w:rsidRPr="00A55DB1">
        <w:rPr>
          <w:sz w:val="18"/>
        </w:rPr>
        <w:t>aralarında</w:t>
      </w:r>
      <w:r w:rsidRPr="00A55DB1" w:rsidR="0030183B">
        <w:rPr>
          <w:sz w:val="18"/>
        </w:rPr>
        <w:t xml:space="preserve"> </w:t>
      </w:r>
      <w:r w:rsidRPr="00A55DB1">
        <w:rPr>
          <w:sz w:val="18"/>
        </w:rPr>
        <w:t>sadece</w:t>
      </w:r>
      <w:r w:rsidRPr="00A55DB1" w:rsidR="0030183B">
        <w:rPr>
          <w:sz w:val="18"/>
        </w:rPr>
        <w:t xml:space="preserve"> </w:t>
      </w:r>
      <w:r w:rsidRPr="00A55DB1">
        <w:rPr>
          <w:sz w:val="18"/>
        </w:rPr>
        <w:t>gözetleme</w:t>
      </w:r>
      <w:r w:rsidRPr="00A55DB1" w:rsidR="0030183B">
        <w:rPr>
          <w:sz w:val="18"/>
        </w:rPr>
        <w:t xml:space="preserve"> </w:t>
      </w:r>
      <w:r w:rsidRPr="00A55DB1">
        <w:rPr>
          <w:sz w:val="18"/>
        </w:rPr>
        <w:t>yapsın,</w:t>
      </w:r>
      <w:r w:rsidRPr="00A55DB1" w:rsidR="0030183B">
        <w:rPr>
          <w:sz w:val="18"/>
        </w:rPr>
        <w:t xml:space="preserve"> </w:t>
      </w:r>
      <w:r w:rsidRPr="00A55DB1">
        <w:rPr>
          <w:sz w:val="18"/>
        </w:rPr>
        <w:t>devriye</w:t>
      </w:r>
      <w:r w:rsidRPr="00A55DB1" w:rsidR="0030183B">
        <w:rPr>
          <w:sz w:val="18"/>
        </w:rPr>
        <w:t xml:space="preserve"> </w:t>
      </w:r>
      <w:r w:rsidRPr="00A55DB1">
        <w:rPr>
          <w:sz w:val="18"/>
        </w:rPr>
        <w:t>gezsin</w:t>
      </w:r>
      <w:r w:rsidRPr="00A55DB1" w:rsidR="0030183B">
        <w:rPr>
          <w:sz w:val="18"/>
        </w:rPr>
        <w:t xml:space="preserve"> </w:t>
      </w:r>
      <w:r w:rsidRPr="00A55DB1">
        <w:rPr>
          <w:sz w:val="18"/>
        </w:rPr>
        <w:t>diye</w:t>
      </w:r>
      <w:r w:rsidRPr="00A55DB1" w:rsidR="0030183B">
        <w:rPr>
          <w:sz w:val="18"/>
        </w:rPr>
        <w:t xml:space="preserve"> </w:t>
      </w:r>
      <w:r w:rsidRPr="00A55DB1">
        <w:rPr>
          <w:sz w:val="18"/>
        </w:rPr>
        <w:t>bekçi</w:t>
      </w:r>
      <w:r w:rsidRPr="00A55DB1" w:rsidR="0030183B">
        <w:rPr>
          <w:sz w:val="18"/>
        </w:rPr>
        <w:t xml:space="preserve"> </w:t>
      </w:r>
      <w:r w:rsidRPr="00A55DB1">
        <w:rPr>
          <w:sz w:val="18"/>
        </w:rPr>
        <w:t>alınmaz.</w:t>
      </w:r>
      <w:r w:rsidRPr="00A55DB1" w:rsidR="0030183B">
        <w:rPr>
          <w:sz w:val="18"/>
        </w:rPr>
        <w:t xml:space="preserve"> </w:t>
      </w:r>
      <w:r w:rsidRPr="00A55DB1">
        <w:rPr>
          <w:sz w:val="18"/>
        </w:rPr>
        <w:t>Olayların</w:t>
      </w:r>
      <w:r w:rsidRPr="00A55DB1" w:rsidR="0030183B">
        <w:rPr>
          <w:sz w:val="18"/>
        </w:rPr>
        <w:t xml:space="preserve"> </w:t>
      </w:r>
      <w:r w:rsidRPr="00A55DB1">
        <w:rPr>
          <w:sz w:val="18"/>
        </w:rPr>
        <w:t>gelişimine</w:t>
      </w:r>
      <w:r w:rsidRPr="00A55DB1" w:rsidR="0030183B">
        <w:rPr>
          <w:sz w:val="18"/>
        </w:rPr>
        <w:t xml:space="preserve"> </w:t>
      </w:r>
      <w:r w:rsidRPr="00A55DB1">
        <w:rPr>
          <w:sz w:val="18"/>
        </w:rPr>
        <w:t>göre</w:t>
      </w:r>
      <w:r w:rsidRPr="00A55DB1" w:rsidR="0030183B">
        <w:rPr>
          <w:sz w:val="18"/>
        </w:rPr>
        <w:t xml:space="preserve"> </w:t>
      </w:r>
      <w:r w:rsidRPr="00A55DB1">
        <w:rPr>
          <w:sz w:val="18"/>
        </w:rPr>
        <w:t>kullanılması</w:t>
      </w:r>
      <w:r w:rsidRPr="00A55DB1" w:rsidR="0030183B">
        <w:rPr>
          <w:sz w:val="18"/>
        </w:rPr>
        <w:t xml:space="preserve"> </w:t>
      </w:r>
      <w:r w:rsidRPr="00A55DB1">
        <w:rPr>
          <w:sz w:val="18"/>
        </w:rPr>
        <w:t>icap</w:t>
      </w:r>
      <w:r w:rsidRPr="00A55DB1" w:rsidR="0030183B">
        <w:rPr>
          <w:sz w:val="18"/>
        </w:rPr>
        <w:t xml:space="preserve"> </w:t>
      </w:r>
      <w:r w:rsidRPr="00A55DB1">
        <w:rPr>
          <w:sz w:val="18"/>
        </w:rPr>
        <w:t>edecek</w:t>
      </w:r>
      <w:r w:rsidRPr="00A55DB1" w:rsidR="0030183B">
        <w:rPr>
          <w:sz w:val="18"/>
        </w:rPr>
        <w:t xml:space="preserve"> </w:t>
      </w:r>
      <w:r w:rsidRPr="00A55DB1">
        <w:rPr>
          <w:sz w:val="18"/>
        </w:rPr>
        <w:t>basit</w:t>
      </w:r>
      <w:r w:rsidRPr="00A55DB1" w:rsidR="0030183B">
        <w:rPr>
          <w:sz w:val="18"/>
        </w:rPr>
        <w:t xml:space="preserve"> </w:t>
      </w:r>
      <w:r w:rsidRPr="00A55DB1">
        <w:rPr>
          <w:sz w:val="18"/>
        </w:rPr>
        <w:t>yetkilerin</w:t>
      </w:r>
      <w:r w:rsidRPr="00A55DB1" w:rsidR="0030183B">
        <w:rPr>
          <w:sz w:val="18"/>
        </w:rPr>
        <w:t xml:space="preserve"> </w:t>
      </w:r>
      <w:r w:rsidRPr="00A55DB1">
        <w:rPr>
          <w:sz w:val="18"/>
        </w:rPr>
        <w:t>de</w:t>
      </w:r>
      <w:r w:rsidRPr="00A55DB1" w:rsidR="0030183B">
        <w:rPr>
          <w:sz w:val="18"/>
        </w:rPr>
        <w:t xml:space="preserve"> </w:t>
      </w:r>
      <w:r w:rsidRPr="00A55DB1">
        <w:rPr>
          <w:sz w:val="18"/>
        </w:rPr>
        <w:t>esirgenmemesi</w:t>
      </w:r>
      <w:r w:rsidRPr="00A55DB1" w:rsidR="0030183B">
        <w:rPr>
          <w:sz w:val="18"/>
        </w:rPr>
        <w:t xml:space="preserve"> </w:t>
      </w:r>
      <w:r w:rsidRPr="00A55DB1">
        <w:rPr>
          <w:sz w:val="18"/>
        </w:rPr>
        <w:t>gerektiği</w:t>
      </w:r>
      <w:r w:rsidRPr="00A55DB1" w:rsidR="0030183B">
        <w:rPr>
          <w:sz w:val="18"/>
        </w:rPr>
        <w:t xml:space="preserve"> </w:t>
      </w:r>
      <w:r w:rsidRPr="00A55DB1">
        <w:rPr>
          <w:sz w:val="18"/>
        </w:rPr>
        <w:t>kanaatindeyim.</w:t>
      </w:r>
      <w:r w:rsidRPr="00A55DB1" w:rsidR="0030183B">
        <w:rPr>
          <w:sz w:val="18"/>
        </w:rPr>
        <w:t xml:space="preserve"> </w:t>
      </w:r>
      <w:r w:rsidRPr="00A55DB1">
        <w:rPr>
          <w:sz w:val="18"/>
        </w:rPr>
        <w:t>Asayiş</w:t>
      </w:r>
      <w:r w:rsidRPr="00A55DB1" w:rsidR="0030183B">
        <w:rPr>
          <w:sz w:val="18"/>
        </w:rPr>
        <w:t xml:space="preserve"> </w:t>
      </w:r>
      <w:r w:rsidRPr="00A55DB1">
        <w:rPr>
          <w:sz w:val="18"/>
        </w:rPr>
        <w:t>olayları</w:t>
      </w:r>
      <w:r w:rsidRPr="00A55DB1" w:rsidR="0030183B">
        <w:rPr>
          <w:sz w:val="18"/>
        </w:rPr>
        <w:t xml:space="preserve"> </w:t>
      </w:r>
      <w:r w:rsidRPr="00A55DB1">
        <w:rPr>
          <w:sz w:val="18"/>
        </w:rPr>
        <w:t>olurken</w:t>
      </w:r>
      <w:r w:rsidRPr="00A55DB1" w:rsidR="0030183B">
        <w:rPr>
          <w:sz w:val="18"/>
        </w:rPr>
        <w:t xml:space="preserve"> </w:t>
      </w:r>
      <w:r w:rsidRPr="00A55DB1">
        <w:rPr>
          <w:sz w:val="18"/>
        </w:rPr>
        <w:t>bekçileri</w:t>
      </w:r>
      <w:r w:rsidRPr="00A55DB1" w:rsidR="0030183B">
        <w:rPr>
          <w:sz w:val="18"/>
        </w:rPr>
        <w:t xml:space="preserve"> </w:t>
      </w:r>
      <w:r w:rsidRPr="00A55DB1">
        <w:rPr>
          <w:sz w:val="18"/>
        </w:rPr>
        <w:t>seyirci</w:t>
      </w:r>
      <w:r w:rsidRPr="00A55DB1" w:rsidR="0030183B">
        <w:rPr>
          <w:sz w:val="18"/>
        </w:rPr>
        <w:t xml:space="preserve"> </w:t>
      </w:r>
      <w:r w:rsidRPr="00A55DB1">
        <w:rPr>
          <w:sz w:val="18"/>
        </w:rPr>
        <w:t>olmaktan</w:t>
      </w:r>
      <w:r w:rsidRPr="00A55DB1" w:rsidR="0030183B">
        <w:rPr>
          <w:sz w:val="18"/>
        </w:rPr>
        <w:t xml:space="preserve"> </w:t>
      </w:r>
      <w:r w:rsidRPr="00A55DB1">
        <w:rPr>
          <w:sz w:val="18"/>
        </w:rPr>
        <w:t>çıkarmak</w:t>
      </w:r>
      <w:r w:rsidRPr="00A55DB1" w:rsidR="0030183B">
        <w:rPr>
          <w:sz w:val="18"/>
        </w:rPr>
        <w:t xml:space="preserve"> </w:t>
      </w:r>
      <w:r w:rsidRPr="00A55DB1">
        <w:rPr>
          <w:sz w:val="18"/>
        </w:rPr>
        <w:t>gerektiği</w:t>
      </w:r>
      <w:r w:rsidRPr="00A55DB1" w:rsidR="0030183B">
        <w:rPr>
          <w:sz w:val="18"/>
        </w:rPr>
        <w:t xml:space="preserve"> </w:t>
      </w:r>
      <w:r w:rsidRPr="00A55DB1">
        <w:rPr>
          <w:sz w:val="18"/>
        </w:rPr>
        <w:t>açıktır.</w:t>
      </w:r>
      <w:r w:rsidRPr="00A55DB1" w:rsidR="0030183B">
        <w:rPr>
          <w:sz w:val="18"/>
        </w:rPr>
        <w:t xml:space="preserve"> </w:t>
      </w:r>
      <w:r w:rsidRPr="00A55DB1">
        <w:rPr>
          <w:sz w:val="18"/>
        </w:rPr>
        <w:t>Buradaki</w:t>
      </w:r>
      <w:r w:rsidRPr="00A55DB1" w:rsidR="0030183B">
        <w:rPr>
          <w:sz w:val="18"/>
        </w:rPr>
        <w:t xml:space="preserve"> </w:t>
      </w:r>
      <w:r w:rsidRPr="00A55DB1">
        <w:rPr>
          <w:sz w:val="18"/>
        </w:rPr>
        <w:t>en</w:t>
      </w:r>
      <w:r w:rsidRPr="00A55DB1" w:rsidR="0030183B">
        <w:rPr>
          <w:sz w:val="18"/>
        </w:rPr>
        <w:t xml:space="preserve"> </w:t>
      </w:r>
      <w:r w:rsidRPr="00A55DB1">
        <w:rPr>
          <w:sz w:val="18"/>
        </w:rPr>
        <w:t>önemli</w:t>
      </w:r>
      <w:r w:rsidRPr="00A55DB1" w:rsidR="0030183B">
        <w:rPr>
          <w:sz w:val="18"/>
        </w:rPr>
        <w:t xml:space="preserve"> </w:t>
      </w:r>
      <w:r w:rsidRPr="00A55DB1">
        <w:rPr>
          <w:sz w:val="18"/>
        </w:rPr>
        <w:t>husus,</w:t>
      </w:r>
      <w:r w:rsidRPr="00A55DB1" w:rsidR="0030183B">
        <w:rPr>
          <w:sz w:val="18"/>
        </w:rPr>
        <w:t xml:space="preserve"> </w:t>
      </w:r>
      <w:r w:rsidRPr="00A55DB1">
        <w:rPr>
          <w:sz w:val="18"/>
        </w:rPr>
        <w:t>bireysel</w:t>
      </w:r>
      <w:r w:rsidRPr="00A55DB1" w:rsidR="0030183B">
        <w:rPr>
          <w:sz w:val="18"/>
        </w:rPr>
        <w:t xml:space="preserve"> </w:t>
      </w:r>
      <w:r w:rsidRPr="00A55DB1">
        <w:rPr>
          <w:sz w:val="18"/>
        </w:rPr>
        <w:t>özgürlükler</w:t>
      </w:r>
      <w:r w:rsidRPr="00A55DB1" w:rsidR="0030183B">
        <w:rPr>
          <w:sz w:val="18"/>
        </w:rPr>
        <w:t xml:space="preserve"> </w:t>
      </w:r>
      <w:r w:rsidRPr="00A55DB1">
        <w:rPr>
          <w:sz w:val="18"/>
        </w:rPr>
        <w:t>ve</w:t>
      </w:r>
      <w:r w:rsidRPr="00A55DB1" w:rsidR="0030183B">
        <w:rPr>
          <w:sz w:val="18"/>
        </w:rPr>
        <w:t xml:space="preserve"> </w:t>
      </w:r>
      <w:r w:rsidRPr="00A55DB1">
        <w:rPr>
          <w:sz w:val="18"/>
        </w:rPr>
        <w:t>kamu</w:t>
      </w:r>
      <w:r w:rsidRPr="00A55DB1" w:rsidR="0030183B">
        <w:rPr>
          <w:sz w:val="18"/>
        </w:rPr>
        <w:t xml:space="preserve"> </w:t>
      </w:r>
      <w:r w:rsidRPr="00A55DB1">
        <w:rPr>
          <w:sz w:val="18"/>
        </w:rPr>
        <w:t>güvenliği</w:t>
      </w:r>
      <w:r w:rsidRPr="00A55DB1" w:rsidR="0030183B">
        <w:rPr>
          <w:sz w:val="18"/>
        </w:rPr>
        <w:t xml:space="preserve"> </w:t>
      </w:r>
      <w:r w:rsidRPr="00A55DB1">
        <w:rPr>
          <w:sz w:val="18"/>
        </w:rPr>
        <w:t>arasındaki</w:t>
      </w:r>
      <w:r w:rsidRPr="00A55DB1" w:rsidR="0030183B">
        <w:rPr>
          <w:sz w:val="18"/>
        </w:rPr>
        <w:t xml:space="preserve"> </w:t>
      </w:r>
      <w:r w:rsidRPr="00A55DB1">
        <w:rPr>
          <w:sz w:val="18"/>
        </w:rPr>
        <w:t>doğru</w:t>
      </w:r>
      <w:r w:rsidRPr="00A55DB1" w:rsidR="0030183B">
        <w:rPr>
          <w:sz w:val="18"/>
        </w:rPr>
        <w:t xml:space="preserve"> </w:t>
      </w:r>
      <w:r w:rsidRPr="00A55DB1">
        <w:rPr>
          <w:sz w:val="18"/>
        </w:rPr>
        <w:t>dengeyi</w:t>
      </w:r>
      <w:r w:rsidRPr="00A55DB1" w:rsidR="0030183B">
        <w:rPr>
          <w:sz w:val="18"/>
        </w:rPr>
        <w:t xml:space="preserve"> </w:t>
      </w:r>
      <w:r w:rsidRPr="00A55DB1">
        <w:rPr>
          <w:sz w:val="18"/>
        </w:rPr>
        <w:t>kurmaktır.</w:t>
      </w:r>
      <w:r w:rsidRPr="00A55DB1" w:rsidR="0030183B">
        <w:rPr>
          <w:sz w:val="18"/>
        </w:rPr>
        <w:t xml:space="preserve"> </w:t>
      </w:r>
      <w:r w:rsidRPr="00A55DB1">
        <w:rPr>
          <w:sz w:val="18"/>
        </w:rPr>
        <w:t>Yoksa</w:t>
      </w:r>
      <w:r w:rsidRPr="00A55DB1" w:rsidR="0030183B">
        <w:rPr>
          <w:sz w:val="18"/>
        </w:rPr>
        <w:t xml:space="preserve"> </w:t>
      </w:r>
      <w:r w:rsidRPr="00A55DB1">
        <w:rPr>
          <w:sz w:val="18"/>
        </w:rPr>
        <w:t>taşları</w:t>
      </w:r>
      <w:r w:rsidRPr="00A55DB1" w:rsidR="0030183B">
        <w:rPr>
          <w:sz w:val="18"/>
        </w:rPr>
        <w:t xml:space="preserve"> </w:t>
      </w:r>
      <w:r w:rsidRPr="00A55DB1">
        <w:rPr>
          <w:sz w:val="18"/>
        </w:rPr>
        <w:t>bağlayıp</w:t>
      </w:r>
      <w:r w:rsidRPr="00A55DB1" w:rsidR="0030183B">
        <w:rPr>
          <w:sz w:val="18"/>
        </w:rPr>
        <w:t xml:space="preserve"> </w:t>
      </w:r>
      <w:r w:rsidRPr="00A55DB1">
        <w:rPr>
          <w:sz w:val="18"/>
        </w:rPr>
        <w:t>köpekleri</w:t>
      </w:r>
      <w:r w:rsidRPr="00A55DB1" w:rsidR="0030183B">
        <w:rPr>
          <w:sz w:val="18"/>
        </w:rPr>
        <w:t xml:space="preserve"> </w:t>
      </w:r>
      <w:r w:rsidRPr="00A55DB1">
        <w:rPr>
          <w:sz w:val="18"/>
        </w:rPr>
        <w:t>salmak</w:t>
      </w:r>
      <w:r w:rsidRPr="00A55DB1" w:rsidR="0030183B">
        <w:rPr>
          <w:sz w:val="18"/>
        </w:rPr>
        <w:t xml:space="preserve"> </w:t>
      </w:r>
      <w:r w:rsidRPr="00A55DB1">
        <w:rPr>
          <w:sz w:val="18"/>
        </w:rPr>
        <w:t>herhâlde</w:t>
      </w:r>
      <w:r w:rsidRPr="00A55DB1" w:rsidR="0030183B">
        <w:rPr>
          <w:sz w:val="18"/>
        </w:rPr>
        <w:t xml:space="preserve"> </w:t>
      </w:r>
      <w:r w:rsidRPr="00A55DB1">
        <w:rPr>
          <w:sz w:val="18"/>
        </w:rPr>
        <w:t>murat</w:t>
      </w:r>
      <w:r w:rsidRPr="00A55DB1" w:rsidR="0030183B">
        <w:rPr>
          <w:sz w:val="18"/>
        </w:rPr>
        <w:t xml:space="preserve"> </w:t>
      </w:r>
      <w:r w:rsidRPr="00A55DB1">
        <w:rPr>
          <w:sz w:val="18"/>
        </w:rPr>
        <w:t>edilmemektedir.</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Bir</w:t>
      </w:r>
      <w:r w:rsidRPr="00A55DB1" w:rsidR="0030183B">
        <w:rPr>
          <w:sz w:val="18"/>
        </w:rPr>
        <w:t xml:space="preserve"> </w:t>
      </w:r>
      <w:r w:rsidRPr="00A55DB1">
        <w:rPr>
          <w:sz w:val="18"/>
        </w:rPr>
        <w:t>hatibin,</w:t>
      </w:r>
      <w:r w:rsidRPr="00A55DB1" w:rsidR="0030183B">
        <w:rPr>
          <w:sz w:val="18"/>
        </w:rPr>
        <w:t xml:space="preserve"> </w:t>
      </w:r>
      <w:r w:rsidRPr="00A55DB1">
        <w:rPr>
          <w:sz w:val="18"/>
        </w:rPr>
        <w:t>çobanın</w:t>
      </w:r>
      <w:r w:rsidRPr="00A55DB1" w:rsidR="0030183B">
        <w:rPr>
          <w:sz w:val="18"/>
        </w:rPr>
        <w:t xml:space="preserve"> </w:t>
      </w:r>
      <w:r w:rsidRPr="00A55DB1">
        <w:rPr>
          <w:sz w:val="18"/>
        </w:rPr>
        <w:t>almış</w:t>
      </w:r>
      <w:r w:rsidRPr="00A55DB1" w:rsidR="0030183B">
        <w:rPr>
          <w:sz w:val="18"/>
        </w:rPr>
        <w:t xml:space="preserve"> </w:t>
      </w:r>
      <w:r w:rsidRPr="00A55DB1">
        <w:rPr>
          <w:sz w:val="18"/>
        </w:rPr>
        <w:t>olduğu</w:t>
      </w:r>
      <w:r w:rsidRPr="00A55DB1" w:rsidR="0030183B">
        <w:rPr>
          <w:sz w:val="18"/>
        </w:rPr>
        <w:t xml:space="preserve"> </w:t>
      </w:r>
      <w:r w:rsidRPr="00A55DB1">
        <w:rPr>
          <w:sz w:val="18"/>
        </w:rPr>
        <w:t>eğitim</w:t>
      </w:r>
      <w:r w:rsidRPr="00A55DB1" w:rsidR="0030183B">
        <w:rPr>
          <w:sz w:val="18"/>
        </w:rPr>
        <w:t xml:space="preserve"> </w:t>
      </w:r>
      <w:r w:rsidRPr="00A55DB1">
        <w:rPr>
          <w:sz w:val="18"/>
        </w:rPr>
        <w:t>süresi…</w:t>
      </w:r>
    </w:p>
    <w:p w:rsidRPr="00A55DB1" w:rsidR="00E348AE" w:rsidP="00A55DB1" w:rsidRDefault="00E348AE">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ADİL</w:t>
      </w:r>
      <w:r w:rsidRPr="00A55DB1" w:rsidR="0030183B">
        <w:rPr>
          <w:sz w:val="18"/>
        </w:rPr>
        <w:t xml:space="preserve"> </w:t>
      </w:r>
      <w:r w:rsidRPr="00A55DB1">
        <w:rPr>
          <w:sz w:val="18"/>
        </w:rPr>
        <w:t>ÇELİK</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r w:rsidRPr="00A55DB1" w:rsidR="0030183B">
        <w:rPr>
          <w:sz w:val="18"/>
        </w:rPr>
        <w:t xml:space="preserve"> </w:t>
      </w:r>
      <w:r w:rsidRPr="00A55DB1">
        <w:rPr>
          <w:sz w:val="18"/>
        </w:rPr>
        <w:t>bir</w:t>
      </w:r>
      <w:r w:rsidRPr="00A55DB1" w:rsidR="0030183B">
        <w:rPr>
          <w:sz w:val="18"/>
        </w:rPr>
        <w:t xml:space="preserve"> </w:t>
      </w:r>
      <w:r w:rsidRPr="00A55DB1">
        <w:rPr>
          <w:sz w:val="18"/>
        </w:rPr>
        <w:t>dakika</w:t>
      </w:r>
      <w:r w:rsidRPr="00A55DB1" w:rsidR="0030183B">
        <w:rPr>
          <w:sz w:val="18"/>
        </w:rPr>
        <w:t xml:space="preserve"> </w:t>
      </w:r>
      <w:r w:rsidRPr="00A55DB1">
        <w:rPr>
          <w:sz w:val="18"/>
        </w:rPr>
        <w:t>herhâlde,</w:t>
      </w:r>
      <w:r w:rsidRPr="00A55DB1" w:rsidR="0030183B">
        <w:rPr>
          <w:sz w:val="18"/>
        </w:rPr>
        <w:t xml:space="preserve"> </w:t>
      </w:r>
      <w:r w:rsidRPr="00A55DB1">
        <w:rPr>
          <w:sz w:val="18"/>
        </w:rPr>
        <w:t>değil</w:t>
      </w:r>
      <w:r w:rsidRPr="00A55DB1" w:rsidR="0030183B">
        <w:rPr>
          <w:sz w:val="18"/>
        </w:rPr>
        <w:t xml:space="preserve"> </w:t>
      </w:r>
      <w:r w:rsidRPr="00A55DB1">
        <w:rPr>
          <w:sz w:val="18"/>
        </w:rPr>
        <w:t>mi?</w:t>
      </w:r>
    </w:p>
    <w:p w:rsidRPr="00A55DB1" w:rsidR="00E348AE" w:rsidP="00A55DB1" w:rsidRDefault="00E348AE">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ADİL</w:t>
      </w:r>
      <w:r w:rsidRPr="00A55DB1" w:rsidR="0030183B">
        <w:rPr>
          <w:sz w:val="18"/>
        </w:rPr>
        <w:t xml:space="preserve"> </w:t>
      </w:r>
      <w:r w:rsidRPr="00A55DB1">
        <w:rPr>
          <w:sz w:val="18"/>
        </w:rPr>
        <w:t>ÇELİK</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Burada</w:t>
      </w:r>
      <w:r w:rsidRPr="00A55DB1" w:rsidR="0030183B">
        <w:rPr>
          <w:sz w:val="18"/>
        </w:rPr>
        <w:t xml:space="preserve"> </w:t>
      </w:r>
      <w:r w:rsidRPr="00A55DB1">
        <w:rPr>
          <w:sz w:val="18"/>
        </w:rPr>
        <w:t>çok</w:t>
      </w:r>
      <w:r w:rsidRPr="00A55DB1" w:rsidR="0030183B">
        <w:rPr>
          <w:sz w:val="18"/>
        </w:rPr>
        <w:t xml:space="preserve"> </w:t>
      </w:r>
      <w:r w:rsidRPr="00A55DB1">
        <w:rPr>
          <w:sz w:val="18"/>
        </w:rPr>
        <w:t>değişik</w:t>
      </w:r>
      <w:r w:rsidRPr="00A55DB1" w:rsidR="0030183B">
        <w:rPr>
          <w:sz w:val="18"/>
        </w:rPr>
        <w:t xml:space="preserve"> </w:t>
      </w:r>
      <w:r w:rsidRPr="00A55DB1">
        <w:rPr>
          <w:sz w:val="18"/>
        </w:rPr>
        <w:t>eleştiriler</w:t>
      </w:r>
      <w:r w:rsidRPr="00A55DB1" w:rsidR="0030183B">
        <w:rPr>
          <w:sz w:val="18"/>
        </w:rPr>
        <w:t xml:space="preserve"> </w:t>
      </w:r>
      <w:r w:rsidRPr="00A55DB1">
        <w:rPr>
          <w:sz w:val="18"/>
        </w:rPr>
        <w:t>geldi</w:t>
      </w:r>
      <w:r w:rsidRPr="00A55DB1" w:rsidR="0030183B">
        <w:rPr>
          <w:sz w:val="18"/>
        </w:rPr>
        <w:t xml:space="preserve"> </w:t>
      </w:r>
      <w:r w:rsidRPr="00A55DB1">
        <w:rPr>
          <w:sz w:val="18"/>
        </w:rPr>
        <w:t>eğitim</w:t>
      </w:r>
      <w:r w:rsidRPr="00A55DB1" w:rsidR="0030183B">
        <w:rPr>
          <w:sz w:val="18"/>
        </w:rPr>
        <w:t xml:space="preserve"> </w:t>
      </w:r>
      <w:r w:rsidRPr="00A55DB1">
        <w:rPr>
          <w:sz w:val="18"/>
        </w:rPr>
        <w:t>süresine</w:t>
      </w:r>
      <w:r w:rsidRPr="00A55DB1" w:rsidR="0030183B">
        <w:rPr>
          <w:sz w:val="18"/>
        </w:rPr>
        <w:t xml:space="preserve"> </w:t>
      </w:r>
      <w:r w:rsidRPr="00A55DB1">
        <w:rPr>
          <w:sz w:val="18"/>
        </w:rPr>
        <w:t>ilişkin.</w:t>
      </w:r>
      <w:r w:rsidRPr="00A55DB1" w:rsidR="0030183B">
        <w:rPr>
          <w:sz w:val="18"/>
        </w:rPr>
        <w:t xml:space="preserve"> </w:t>
      </w:r>
      <w:r w:rsidRPr="00A55DB1">
        <w:rPr>
          <w:sz w:val="18"/>
        </w:rPr>
        <w:t>Biliyorsunuz,</w:t>
      </w:r>
      <w:r w:rsidRPr="00A55DB1" w:rsidR="0030183B">
        <w:rPr>
          <w:sz w:val="18"/>
        </w:rPr>
        <w:t xml:space="preserve"> </w:t>
      </w:r>
      <w:r w:rsidRPr="00A55DB1">
        <w:rPr>
          <w:sz w:val="18"/>
        </w:rPr>
        <w:t>kanunda</w:t>
      </w:r>
      <w:r w:rsidRPr="00A55DB1" w:rsidR="0030183B">
        <w:rPr>
          <w:sz w:val="18"/>
        </w:rPr>
        <w:t xml:space="preserve"> </w:t>
      </w:r>
      <w:r w:rsidRPr="00A55DB1">
        <w:rPr>
          <w:sz w:val="18"/>
        </w:rPr>
        <w:t>zaten</w:t>
      </w:r>
      <w:r w:rsidRPr="00A55DB1" w:rsidR="0030183B">
        <w:rPr>
          <w:sz w:val="18"/>
        </w:rPr>
        <w:t xml:space="preserve"> </w:t>
      </w:r>
      <w:r w:rsidRPr="00A55DB1">
        <w:rPr>
          <w:sz w:val="18"/>
        </w:rPr>
        <w:t>adaylık</w:t>
      </w:r>
      <w:r w:rsidRPr="00A55DB1" w:rsidR="0030183B">
        <w:rPr>
          <w:sz w:val="18"/>
        </w:rPr>
        <w:t xml:space="preserve"> </w:t>
      </w:r>
      <w:r w:rsidRPr="00A55DB1">
        <w:rPr>
          <w:sz w:val="18"/>
        </w:rPr>
        <w:t>süresi</w:t>
      </w:r>
      <w:r w:rsidRPr="00A55DB1" w:rsidR="0030183B">
        <w:rPr>
          <w:sz w:val="18"/>
        </w:rPr>
        <w:t xml:space="preserve"> </w:t>
      </w:r>
      <w:r w:rsidRPr="00A55DB1">
        <w:rPr>
          <w:sz w:val="18"/>
        </w:rPr>
        <w:t>var,</w:t>
      </w:r>
      <w:r w:rsidRPr="00A55DB1" w:rsidR="0030183B">
        <w:rPr>
          <w:sz w:val="18"/>
        </w:rPr>
        <w:t xml:space="preserve"> </w:t>
      </w:r>
      <w:r w:rsidRPr="00A55DB1">
        <w:rPr>
          <w:sz w:val="18"/>
        </w:rPr>
        <w:t>iki</w:t>
      </w:r>
      <w:r w:rsidRPr="00A55DB1" w:rsidR="0030183B">
        <w:rPr>
          <w:sz w:val="18"/>
        </w:rPr>
        <w:t xml:space="preserve"> </w:t>
      </w:r>
      <w:r w:rsidRPr="00A55DB1">
        <w:rPr>
          <w:sz w:val="18"/>
        </w:rPr>
        <w:t>ay</w:t>
      </w:r>
      <w:r w:rsidRPr="00A55DB1" w:rsidR="0030183B">
        <w:rPr>
          <w:sz w:val="18"/>
        </w:rPr>
        <w:t xml:space="preserve"> </w:t>
      </w:r>
      <w:r w:rsidRPr="00A55DB1">
        <w:rPr>
          <w:sz w:val="18"/>
        </w:rPr>
        <w:t>ile</w:t>
      </w:r>
      <w:r w:rsidRPr="00A55DB1" w:rsidR="0030183B">
        <w:rPr>
          <w:sz w:val="18"/>
        </w:rPr>
        <w:t xml:space="preserve"> </w:t>
      </w:r>
      <w:r w:rsidRPr="00A55DB1">
        <w:rPr>
          <w:sz w:val="18"/>
        </w:rPr>
        <w:t>bir</w:t>
      </w:r>
      <w:r w:rsidRPr="00A55DB1" w:rsidR="0030183B">
        <w:rPr>
          <w:sz w:val="18"/>
        </w:rPr>
        <w:t xml:space="preserve"> </w:t>
      </w:r>
      <w:r w:rsidRPr="00A55DB1">
        <w:rPr>
          <w:sz w:val="18"/>
        </w:rPr>
        <w:t>yıl</w:t>
      </w:r>
      <w:r w:rsidRPr="00A55DB1" w:rsidR="0030183B">
        <w:rPr>
          <w:sz w:val="18"/>
        </w:rPr>
        <w:t xml:space="preserve"> </w:t>
      </w:r>
      <w:r w:rsidRPr="00A55DB1">
        <w:rPr>
          <w:sz w:val="18"/>
        </w:rPr>
        <w:t>arasında</w:t>
      </w:r>
      <w:r w:rsidRPr="00A55DB1" w:rsidR="0030183B">
        <w:rPr>
          <w:sz w:val="18"/>
        </w:rPr>
        <w:t xml:space="preserve"> </w:t>
      </w:r>
      <w:r w:rsidRPr="00A55DB1">
        <w:rPr>
          <w:sz w:val="18"/>
        </w:rPr>
        <w:t>değişiyor</w:t>
      </w:r>
      <w:r w:rsidRPr="00A55DB1" w:rsidR="0030183B">
        <w:rPr>
          <w:sz w:val="18"/>
        </w:rPr>
        <w:t xml:space="preserve"> </w:t>
      </w:r>
      <w:r w:rsidRPr="00A55DB1">
        <w:rPr>
          <w:sz w:val="18"/>
        </w:rPr>
        <w:t>ve</w:t>
      </w:r>
      <w:r w:rsidRPr="00A55DB1" w:rsidR="0030183B">
        <w:rPr>
          <w:sz w:val="18"/>
        </w:rPr>
        <w:t xml:space="preserve"> </w:t>
      </w:r>
      <w:r w:rsidRPr="00A55DB1">
        <w:rPr>
          <w:sz w:val="18"/>
        </w:rPr>
        <w:t>bu,</w:t>
      </w:r>
      <w:r w:rsidRPr="00A55DB1" w:rsidR="0030183B">
        <w:rPr>
          <w:sz w:val="18"/>
        </w:rPr>
        <w:t xml:space="preserve"> </w:t>
      </w:r>
      <w:r w:rsidRPr="00A55DB1">
        <w:rPr>
          <w:sz w:val="18"/>
        </w:rPr>
        <w:t>Bakanlık</w:t>
      </w:r>
      <w:r w:rsidRPr="00A55DB1" w:rsidR="0030183B">
        <w:rPr>
          <w:sz w:val="18"/>
        </w:rPr>
        <w:t xml:space="preserve"> </w:t>
      </w:r>
      <w:r w:rsidRPr="00A55DB1">
        <w:rPr>
          <w:sz w:val="18"/>
        </w:rPr>
        <w:t>uhdesinde</w:t>
      </w:r>
      <w:r w:rsidRPr="00A55DB1" w:rsidR="0030183B">
        <w:rPr>
          <w:sz w:val="18"/>
        </w:rPr>
        <w:t xml:space="preserve"> </w:t>
      </w:r>
      <w:r w:rsidRPr="00A55DB1">
        <w:rPr>
          <w:sz w:val="18"/>
        </w:rPr>
        <w:t>olan</w:t>
      </w:r>
      <w:r w:rsidRPr="00A55DB1" w:rsidR="0030183B">
        <w:rPr>
          <w:sz w:val="18"/>
        </w:rPr>
        <w:t xml:space="preserve"> </w:t>
      </w:r>
      <w:r w:rsidRPr="00A55DB1">
        <w:rPr>
          <w:sz w:val="18"/>
        </w:rPr>
        <w:t>bir</w:t>
      </w:r>
      <w:r w:rsidRPr="00A55DB1" w:rsidR="0030183B">
        <w:rPr>
          <w:sz w:val="18"/>
        </w:rPr>
        <w:t xml:space="preserve"> </w:t>
      </w:r>
      <w:r w:rsidRPr="00A55DB1">
        <w:rPr>
          <w:sz w:val="18"/>
        </w:rPr>
        <w:t>konu.</w:t>
      </w:r>
      <w:r w:rsidRPr="00A55DB1" w:rsidR="0030183B">
        <w:rPr>
          <w:sz w:val="18"/>
        </w:rPr>
        <w:t xml:space="preserve"> </w:t>
      </w:r>
      <w:r w:rsidRPr="00A55DB1">
        <w:rPr>
          <w:sz w:val="18"/>
        </w:rPr>
        <w:t>Eğitimin</w:t>
      </w:r>
      <w:r w:rsidRPr="00A55DB1" w:rsidR="0030183B">
        <w:rPr>
          <w:sz w:val="18"/>
        </w:rPr>
        <w:t xml:space="preserve"> </w:t>
      </w:r>
      <w:r w:rsidRPr="00A55DB1">
        <w:rPr>
          <w:sz w:val="18"/>
        </w:rPr>
        <w:t>süresi</w:t>
      </w:r>
      <w:r w:rsidRPr="00A55DB1" w:rsidR="0030183B">
        <w:rPr>
          <w:sz w:val="18"/>
        </w:rPr>
        <w:t xml:space="preserve"> </w:t>
      </w:r>
      <w:r w:rsidRPr="00A55DB1">
        <w:rPr>
          <w:sz w:val="18"/>
        </w:rPr>
        <w:t>ileriye</w:t>
      </w:r>
      <w:r w:rsidRPr="00A55DB1" w:rsidR="0030183B">
        <w:rPr>
          <w:sz w:val="18"/>
        </w:rPr>
        <w:t xml:space="preserve"> </w:t>
      </w:r>
      <w:r w:rsidRPr="00A55DB1">
        <w:rPr>
          <w:sz w:val="18"/>
        </w:rPr>
        <w:t>doğru</w:t>
      </w:r>
      <w:r w:rsidRPr="00A55DB1" w:rsidR="0030183B">
        <w:rPr>
          <w:sz w:val="18"/>
        </w:rPr>
        <w:t xml:space="preserve"> </w:t>
      </w:r>
      <w:r w:rsidRPr="00A55DB1">
        <w:rPr>
          <w:sz w:val="18"/>
        </w:rPr>
        <w:t>düzeltilecektir.</w:t>
      </w:r>
      <w:r w:rsidRPr="00A55DB1" w:rsidR="0030183B">
        <w:rPr>
          <w:sz w:val="18"/>
        </w:rPr>
        <w:t xml:space="preserve"> </w:t>
      </w:r>
      <w:r w:rsidRPr="00A55DB1">
        <w:rPr>
          <w:sz w:val="18"/>
        </w:rPr>
        <w:t>Mevcut,</w:t>
      </w:r>
      <w:r w:rsidRPr="00A55DB1" w:rsidR="0030183B">
        <w:rPr>
          <w:sz w:val="18"/>
        </w:rPr>
        <w:t xml:space="preserve"> </w:t>
      </w:r>
      <w:r w:rsidRPr="00A55DB1">
        <w:rPr>
          <w:sz w:val="18"/>
        </w:rPr>
        <w:t>göreve</w:t>
      </w:r>
      <w:r w:rsidRPr="00A55DB1" w:rsidR="0030183B">
        <w:rPr>
          <w:sz w:val="18"/>
        </w:rPr>
        <w:t xml:space="preserve"> </w:t>
      </w:r>
      <w:r w:rsidRPr="00A55DB1">
        <w:rPr>
          <w:sz w:val="18"/>
        </w:rPr>
        <w:t>başlatılan</w:t>
      </w:r>
      <w:r w:rsidRPr="00A55DB1" w:rsidR="0030183B">
        <w:rPr>
          <w:sz w:val="18"/>
        </w:rPr>
        <w:t xml:space="preserve"> </w:t>
      </w:r>
      <w:r w:rsidRPr="00A55DB1">
        <w:rPr>
          <w:sz w:val="18"/>
        </w:rPr>
        <w:t>7</w:t>
      </w:r>
      <w:r w:rsidRPr="00A55DB1" w:rsidR="0030183B">
        <w:rPr>
          <w:sz w:val="18"/>
        </w:rPr>
        <w:t xml:space="preserve"> </w:t>
      </w:r>
      <w:r w:rsidRPr="00A55DB1">
        <w:rPr>
          <w:sz w:val="18"/>
        </w:rPr>
        <w:t>bin</w:t>
      </w:r>
      <w:r w:rsidRPr="00A55DB1" w:rsidR="0030183B">
        <w:rPr>
          <w:sz w:val="18"/>
        </w:rPr>
        <w:t xml:space="preserve"> </w:t>
      </w:r>
      <w:r w:rsidRPr="00A55DB1">
        <w:rPr>
          <w:sz w:val="18"/>
        </w:rPr>
        <w:t>civarındaki</w:t>
      </w:r>
      <w:r w:rsidRPr="00A55DB1" w:rsidR="0030183B">
        <w:rPr>
          <w:sz w:val="18"/>
        </w:rPr>
        <w:t xml:space="preserve"> </w:t>
      </w:r>
      <w:r w:rsidRPr="00A55DB1">
        <w:rPr>
          <w:sz w:val="18"/>
        </w:rPr>
        <w:t>bekçiye</w:t>
      </w:r>
      <w:r w:rsidRPr="00A55DB1" w:rsidR="0030183B">
        <w:rPr>
          <w:sz w:val="18"/>
        </w:rPr>
        <w:t xml:space="preserve"> </w:t>
      </w:r>
      <w:r w:rsidRPr="00A55DB1">
        <w:rPr>
          <w:sz w:val="18"/>
        </w:rPr>
        <w:t>de</w:t>
      </w:r>
      <w:r w:rsidRPr="00A55DB1" w:rsidR="0030183B">
        <w:rPr>
          <w:sz w:val="18"/>
        </w:rPr>
        <w:t xml:space="preserve"> </w:t>
      </w:r>
      <w:r w:rsidRPr="00A55DB1">
        <w:rPr>
          <w:sz w:val="18"/>
        </w:rPr>
        <w:t>üç</w:t>
      </w:r>
      <w:r w:rsidRPr="00A55DB1" w:rsidR="0030183B">
        <w:rPr>
          <w:sz w:val="18"/>
        </w:rPr>
        <w:t xml:space="preserve"> </w:t>
      </w:r>
      <w:r w:rsidRPr="00A55DB1">
        <w:rPr>
          <w:sz w:val="18"/>
        </w:rPr>
        <w:t>ay</w:t>
      </w:r>
      <w:r w:rsidRPr="00A55DB1" w:rsidR="0030183B">
        <w:rPr>
          <w:sz w:val="18"/>
        </w:rPr>
        <w:t xml:space="preserve"> </w:t>
      </w:r>
      <w:r w:rsidRPr="00A55DB1">
        <w:rPr>
          <w:sz w:val="18"/>
        </w:rPr>
        <w:t>eğitim</w:t>
      </w:r>
      <w:r w:rsidRPr="00A55DB1" w:rsidR="0030183B">
        <w:rPr>
          <w:sz w:val="18"/>
        </w:rPr>
        <w:t xml:space="preserve"> </w:t>
      </w:r>
      <w:r w:rsidRPr="00A55DB1">
        <w:rPr>
          <w:sz w:val="18"/>
        </w:rPr>
        <w:t>verilecektir.</w:t>
      </w:r>
      <w:r w:rsidRPr="00A55DB1" w:rsidR="0030183B">
        <w:rPr>
          <w:sz w:val="18"/>
        </w:rPr>
        <w:t xml:space="preserve"> </w:t>
      </w:r>
      <w:r w:rsidRPr="00A55DB1">
        <w:rPr>
          <w:sz w:val="18"/>
        </w:rPr>
        <w:t>Burada</w:t>
      </w:r>
      <w:r w:rsidRPr="00A55DB1" w:rsidR="0030183B">
        <w:rPr>
          <w:sz w:val="18"/>
        </w:rPr>
        <w:t xml:space="preserve"> </w:t>
      </w:r>
      <w:r w:rsidRPr="00A55DB1">
        <w:rPr>
          <w:sz w:val="18"/>
        </w:rPr>
        <w:t>süre</w:t>
      </w:r>
      <w:r w:rsidRPr="00A55DB1" w:rsidR="0030183B">
        <w:rPr>
          <w:sz w:val="18"/>
        </w:rPr>
        <w:t xml:space="preserve"> </w:t>
      </w:r>
      <w:r w:rsidRPr="00A55DB1">
        <w:rPr>
          <w:sz w:val="18"/>
        </w:rPr>
        <w:t>yeterli</w:t>
      </w:r>
      <w:r w:rsidRPr="00A55DB1" w:rsidR="0030183B">
        <w:rPr>
          <w:sz w:val="18"/>
        </w:rPr>
        <w:t xml:space="preserve"> </w:t>
      </w:r>
      <w:r w:rsidRPr="00A55DB1">
        <w:rPr>
          <w:sz w:val="18"/>
        </w:rPr>
        <w:t>olmadığı</w:t>
      </w:r>
      <w:r w:rsidRPr="00A55DB1" w:rsidR="0030183B">
        <w:rPr>
          <w:sz w:val="18"/>
        </w:rPr>
        <w:t xml:space="preserve"> </w:t>
      </w:r>
      <w:r w:rsidRPr="00A55DB1">
        <w:rPr>
          <w:sz w:val="18"/>
        </w:rPr>
        <w:t>için</w:t>
      </w:r>
      <w:r w:rsidRPr="00A55DB1" w:rsidR="0030183B">
        <w:rPr>
          <w:sz w:val="18"/>
        </w:rPr>
        <w:t xml:space="preserve"> </w:t>
      </w:r>
      <w:r w:rsidRPr="00A55DB1">
        <w:rPr>
          <w:sz w:val="18"/>
        </w:rPr>
        <w:t>eğitim</w:t>
      </w:r>
      <w:r w:rsidRPr="00A55DB1" w:rsidR="0030183B">
        <w:rPr>
          <w:sz w:val="18"/>
        </w:rPr>
        <w:t xml:space="preserve"> </w:t>
      </w:r>
      <w:r w:rsidRPr="00A55DB1">
        <w:rPr>
          <w:sz w:val="18"/>
        </w:rPr>
        <w:t>seviyesini</w:t>
      </w:r>
      <w:r w:rsidRPr="00A55DB1" w:rsidR="0030183B">
        <w:rPr>
          <w:sz w:val="18"/>
        </w:rPr>
        <w:t xml:space="preserve"> </w:t>
      </w:r>
      <w:r w:rsidRPr="00A55DB1">
        <w:rPr>
          <w:sz w:val="18"/>
        </w:rPr>
        <w:t>belirtemiyorum;</w:t>
      </w:r>
      <w:r w:rsidRPr="00A55DB1" w:rsidR="0030183B">
        <w:rPr>
          <w:sz w:val="18"/>
        </w:rPr>
        <w:t xml:space="preserve"> </w:t>
      </w:r>
      <w:r w:rsidRPr="00A55DB1">
        <w:rPr>
          <w:sz w:val="18"/>
        </w:rPr>
        <w:t>28</w:t>
      </w:r>
      <w:r w:rsidRPr="00A55DB1" w:rsidR="0030183B">
        <w:rPr>
          <w:sz w:val="18"/>
        </w:rPr>
        <w:t xml:space="preserve"> </w:t>
      </w:r>
      <w:r w:rsidRPr="00A55DB1">
        <w:rPr>
          <w:sz w:val="18"/>
        </w:rPr>
        <w:t>bin</w:t>
      </w:r>
      <w:r w:rsidRPr="00A55DB1" w:rsidR="0030183B">
        <w:rPr>
          <w:sz w:val="18"/>
        </w:rPr>
        <w:t xml:space="preserve"> </w:t>
      </w:r>
      <w:r w:rsidRPr="00A55DB1">
        <w:rPr>
          <w:sz w:val="18"/>
        </w:rPr>
        <w:t>bekçimizin</w:t>
      </w:r>
      <w:r w:rsidRPr="00A55DB1" w:rsidR="0030183B">
        <w:rPr>
          <w:sz w:val="18"/>
        </w:rPr>
        <w:t xml:space="preserve"> </w:t>
      </w:r>
      <w:r w:rsidRPr="00A55DB1">
        <w:rPr>
          <w:sz w:val="18"/>
        </w:rPr>
        <w:t>5.484’ü</w:t>
      </w:r>
      <w:r w:rsidRPr="00A55DB1" w:rsidR="0030183B">
        <w:rPr>
          <w:sz w:val="18"/>
        </w:rPr>
        <w:t xml:space="preserve"> </w:t>
      </w:r>
      <w:r w:rsidRPr="00A55DB1">
        <w:rPr>
          <w:sz w:val="18"/>
        </w:rPr>
        <w:t>üniversite,</w:t>
      </w:r>
      <w:r w:rsidRPr="00A55DB1" w:rsidR="0030183B">
        <w:rPr>
          <w:sz w:val="18"/>
        </w:rPr>
        <w:t xml:space="preserve"> </w:t>
      </w:r>
      <w:r w:rsidRPr="00A55DB1">
        <w:rPr>
          <w:sz w:val="18"/>
        </w:rPr>
        <w:t>4.844’ü</w:t>
      </w:r>
      <w:r w:rsidRPr="00A55DB1" w:rsidR="0030183B">
        <w:rPr>
          <w:sz w:val="18"/>
        </w:rPr>
        <w:t xml:space="preserve"> </w:t>
      </w:r>
      <w:r w:rsidRPr="00A55DB1">
        <w:rPr>
          <w:sz w:val="18"/>
        </w:rPr>
        <w:t>yüksekokul</w:t>
      </w:r>
      <w:r w:rsidRPr="00A55DB1" w:rsidR="0030183B">
        <w:rPr>
          <w:sz w:val="18"/>
        </w:rPr>
        <w:t xml:space="preserve"> </w:t>
      </w:r>
      <w:r w:rsidRPr="00A55DB1">
        <w:rPr>
          <w:sz w:val="18"/>
        </w:rPr>
        <w:t>mezunu.</w:t>
      </w:r>
      <w:r w:rsidRPr="00A55DB1" w:rsidR="0030183B">
        <w:rPr>
          <w:sz w:val="18"/>
        </w:rPr>
        <w:t xml:space="preserve"> </w:t>
      </w:r>
      <w:r w:rsidRPr="00A55DB1">
        <w:rPr>
          <w:sz w:val="18"/>
        </w:rPr>
        <w:t>Ve</w:t>
      </w:r>
      <w:r w:rsidRPr="00A55DB1" w:rsidR="0030183B">
        <w:rPr>
          <w:sz w:val="18"/>
        </w:rPr>
        <w:t xml:space="preserve"> </w:t>
      </w:r>
      <w:r w:rsidRPr="00A55DB1">
        <w:rPr>
          <w:sz w:val="18"/>
        </w:rPr>
        <w:t>yine</w:t>
      </w:r>
      <w:r w:rsidRPr="00A55DB1" w:rsidR="0030183B">
        <w:rPr>
          <w:sz w:val="18"/>
        </w:rPr>
        <w:t xml:space="preserve"> </w:t>
      </w:r>
      <w:r w:rsidRPr="00A55DB1">
        <w:rPr>
          <w:sz w:val="18"/>
        </w:rPr>
        <w:t>olaylarla</w:t>
      </w:r>
      <w:r w:rsidRPr="00A55DB1" w:rsidR="0030183B">
        <w:rPr>
          <w:sz w:val="18"/>
        </w:rPr>
        <w:t xml:space="preserve"> </w:t>
      </w:r>
      <w:r w:rsidRPr="00A55DB1">
        <w:rPr>
          <w:sz w:val="18"/>
        </w:rPr>
        <w:t>ilgili</w:t>
      </w:r>
      <w:r w:rsidRPr="00A55DB1" w:rsidR="0030183B">
        <w:rPr>
          <w:sz w:val="18"/>
        </w:rPr>
        <w:t xml:space="preserve"> </w:t>
      </w:r>
      <w:r w:rsidRPr="00A55DB1">
        <w:rPr>
          <w:sz w:val="18"/>
        </w:rPr>
        <w:t>bir</w:t>
      </w:r>
      <w:r w:rsidRPr="00A55DB1" w:rsidR="0030183B">
        <w:rPr>
          <w:sz w:val="18"/>
        </w:rPr>
        <w:t xml:space="preserve"> </w:t>
      </w:r>
      <w:r w:rsidRPr="00A55DB1">
        <w:rPr>
          <w:sz w:val="18"/>
        </w:rPr>
        <w:t>tarama</w:t>
      </w:r>
      <w:r w:rsidRPr="00A55DB1" w:rsidR="0030183B">
        <w:rPr>
          <w:sz w:val="18"/>
        </w:rPr>
        <w:t xml:space="preserve"> </w:t>
      </w:r>
      <w:r w:rsidRPr="00A55DB1">
        <w:rPr>
          <w:sz w:val="18"/>
        </w:rPr>
        <w:t>yaptığımız</w:t>
      </w:r>
      <w:r w:rsidRPr="00A55DB1" w:rsidR="0030183B">
        <w:rPr>
          <w:sz w:val="18"/>
        </w:rPr>
        <w:t xml:space="preserve"> </w:t>
      </w:r>
      <w:r w:rsidRPr="00A55DB1">
        <w:rPr>
          <w:sz w:val="18"/>
        </w:rPr>
        <w:t>zaman</w:t>
      </w:r>
      <w:r w:rsidRPr="00A55DB1" w:rsidR="0030183B">
        <w:rPr>
          <w:sz w:val="18"/>
        </w:rPr>
        <w:t xml:space="preserve"> </w:t>
      </w:r>
      <w:r w:rsidRPr="00A55DB1">
        <w:rPr>
          <w:sz w:val="18"/>
        </w:rPr>
        <w:t>2016</w:t>
      </w:r>
      <w:r w:rsidRPr="00A55DB1" w:rsidR="0030183B">
        <w:rPr>
          <w:sz w:val="18"/>
        </w:rPr>
        <w:t xml:space="preserve"> </w:t>
      </w:r>
      <w:r w:rsidRPr="00A55DB1">
        <w:rPr>
          <w:sz w:val="18"/>
        </w:rPr>
        <w:t>yılından</w:t>
      </w:r>
      <w:r w:rsidRPr="00A55DB1" w:rsidR="0030183B">
        <w:rPr>
          <w:sz w:val="18"/>
        </w:rPr>
        <w:t xml:space="preserve"> </w:t>
      </w:r>
      <w:r w:rsidRPr="00A55DB1">
        <w:rPr>
          <w:sz w:val="18"/>
        </w:rPr>
        <w:t>bugüne</w:t>
      </w:r>
      <w:r w:rsidRPr="00A55DB1" w:rsidR="0030183B">
        <w:rPr>
          <w:sz w:val="18"/>
        </w:rPr>
        <w:t xml:space="preserve"> </w:t>
      </w:r>
      <w:r w:rsidRPr="00A55DB1">
        <w:rPr>
          <w:sz w:val="18"/>
        </w:rPr>
        <w:t>dört</w:t>
      </w:r>
      <w:r w:rsidRPr="00A55DB1" w:rsidR="0030183B">
        <w:rPr>
          <w:sz w:val="18"/>
        </w:rPr>
        <w:t xml:space="preserve"> </w:t>
      </w:r>
      <w:r w:rsidRPr="00A55DB1">
        <w:rPr>
          <w:sz w:val="18"/>
        </w:rPr>
        <w:t>buçuk</w:t>
      </w:r>
      <w:r w:rsidRPr="00A55DB1" w:rsidR="0030183B">
        <w:rPr>
          <w:sz w:val="18"/>
        </w:rPr>
        <w:t xml:space="preserve"> </w:t>
      </w:r>
      <w:r w:rsidRPr="00A55DB1">
        <w:rPr>
          <w:sz w:val="18"/>
        </w:rPr>
        <w:t>yıllık</w:t>
      </w:r>
      <w:r w:rsidRPr="00A55DB1" w:rsidR="0030183B">
        <w:rPr>
          <w:sz w:val="18"/>
        </w:rPr>
        <w:t xml:space="preserve"> </w:t>
      </w:r>
      <w:r w:rsidRPr="00A55DB1">
        <w:rPr>
          <w:sz w:val="18"/>
        </w:rPr>
        <w:t>sürede</w:t>
      </w:r>
      <w:r w:rsidRPr="00A55DB1" w:rsidR="0030183B">
        <w:rPr>
          <w:sz w:val="18"/>
        </w:rPr>
        <w:t xml:space="preserve"> </w:t>
      </w:r>
      <w:r w:rsidRPr="00A55DB1">
        <w:rPr>
          <w:sz w:val="18"/>
        </w:rPr>
        <w:t>idari</w:t>
      </w:r>
      <w:r w:rsidRPr="00A55DB1" w:rsidR="0030183B">
        <w:rPr>
          <w:sz w:val="18"/>
        </w:rPr>
        <w:t xml:space="preserve"> </w:t>
      </w:r>
      <w:r w:rsidRPr="00A55DB1">
        <w:rPr>
          <w:sz w:val="18"/>
        </w:rPr>
        <w:t>anlamda</w:t>
      </w:r>
      <w:r w:rsidRPr="00A55DB1" w:rsidR="0030183B">
        <w:rPr>
          <w:sz w:val="18"/>
        </w:rPr>
        <w:t xml:space="preserve"> </w:t>
      </w:r>
      <w:r w:rsidRPr="00A55DB1">
        <w:rPr>
          <w:sz w:val="18"/>
        </w:rPr>
        <w:t>da</w:t>
      </w:r>
      <w:r w:rsidRPr="00A55DB1" w:rsidR="0030183B">
        <w:rPr>
          <w:sz w:val="18"/>
        </w:rPr>
        <w:t xml:space="preserve"> </w:t>
      </w:r>
      <w:r w:rsidRPr="00A55DB1">
        <w:rPr>
          <w:sz w:val="18"/>
        </w:rPr>
        <w:t>yargı</w:t>
      </w:r>
      <w:r w:rsidRPr="00A55DB1" w:rsidR="0030183B">
        <w:rPr>
          <w:sz w:val="18"/>
        </w:rPr>
        <w:t xml:space="preserve"> </w:t>
      </w:r>
      <w:r w:rsidRPr="00A55DB1">
        <w:rPr>
          <w:sz w:val="18"/>
        </w:rPr>
        <w:t>anlamında</w:t>
      </w:r>
      <w:r w:rsidRPr="00A55DB1" w:rsidR="0030183B">
        <w:rPr>
          <w:sz w:val="18"/>
        </w:rPr>
        <w:t xml:space="preserve"> </w:t>
      </w:r>
      <w:r w:rsidRPr="00A55DB1">
        <w:rPr>
          <w:sz w:val="18"/>
        </w:rPr>
        <w:t>da</w:t>
      </w:r>
      <w:r w:rsidRPr="00A55DB1" w:rsidR="0030183B">
        <w:rPr>
          <w:sz w:val="18"/>
        </w:rPr>
        <w:t xml:space="preserve"> </w:t>
      </w:r>
      <w:r w:rsidRPr="00A55DB1">
        <w:rPr>
          <w:sz w:val="18"/>
        </w:rPr>
        <w:t>çok</w:t>
      </w:r>
      <w:r w:rsidRPr="00A55DB1" w:rsidR="0030183B">
        <w:rPr>
          <w:sz w:val="18"/>
        </w:rPr>
        <w:t xml:space="preserve"> </w:t>
      </w:r>
      <w:r w:rsidRPr="00A55DB1">
        <w:rPr>
          <w:sz w:val="18"/>
        </w:rPr>
        <w:t>az</w:t>
      </w:r>
      <w:r w:rsidRPr="00A55DB1" w:rsidR="0030183B">
        <w:rPr>
          <w:sz w:val="18"/>
        </w:rPr>
        <w:t xml:space="preserve"> </w:t>
      </w:r>
      <w:r w:rsidRPr="00A55DB1">
        <w:rPr>
          <w:sz w:val="18"/>
        </w:rPr>
        <w:t>sayıda…</w:t>
      </w:r>
      <w:r w:rsidRPr="00A55DB1" w:rsidR="0030183B">
        <w:rPr>
          <w:sz w:val="18"/>
        </w:rPr>
        <w:t xml:space="preserve"> </w:t>
      </w:r>
      <w:r w:rsidRPr="00A55DB1">
        <w:rPr>
          <w:sz w:val="18"/>
        </w:rPr>
        <w:t>Gönül</w:t>
      </w:r>
      <w:r w:rsidRPr="00A55DB1" w:rsidR="0030183B">
        <w:rPr>
          <w:sz w:val="18"/>
        </w:rPr>
        <w:t xml:space="preserve"> </w:t>
      </w:r>
      <w:r w:rsidRPr="00A55DB1">
        <w:rPr>
          <w:sz w:val="18"/>
        </w:rPr>
        <w:t>ister</w:t>
      </w:r>
      <w:r w:rsidRPr="00A55DB1" w:rsidR="0030183B">
        <w:rPr>
          <w:sz w:val="18"/>
        </w:rPr>
        <w:t xml:space="preserve"> </w:t>
      </w:r>
      <w:r w:rsidRPr="00A55DB1">
        <w:rPr>
          <w:sz w:val="18"/>
        </w:rPr>
        <w:t>elbette</w:t>
      </w:r>
      <w:r w:rsidRPr="00A55DB1" w:rsidR="0030183B">
        <w:rPr>
          <w:sz w:val="18"/>
        </w:rPr>
        <w:t xml:space="preserve"> </w:t>
      </w:r>
      <w:r w:rsidRPr="00A55DB1">
        <w:rPr>
          <w:sz w:val="18"/>
        </w:rPr>
        <w:t>hiç</w:t>
      </w:r>
      <w:r w:rsidRPr="00A55DB1" w:rsidR="0030183B">
        <w:rPr>
          <w:sz w:val="18"/>
        </w:rPr>
        <w:t xml:space="preserve"> </w:t>
      </w:r>
      <w:r w:rsidRPr="00A55DB1">
        <w:rPr>
          <w:sz w:val="18"/>
        </w:rPr>
        <w:t>olmamasını</w:t>
      </w:r>
      <w:r w:rsidRPr="00A55DB1" w:rsidR="0030183B">
        <w:rPr>
          <w:sz w:val="18"/>
        </w:rPr>
        <w:t xml:space="preserve"> </w:t>
      </w:r>
      <w:r w:rsidRPr="00A55DB1">
        <w:rPr>
          <w:sz w:val="18"/>
        </w:rPr>
        <w:t>ancak</w:t>
      </w:r>
      <w:r w:rsidRPr="00A55DB1" w:rsidR="0030183B">
        <w:rPr>
          <w:sz w:val="18"/>
        </w:rPr>
        <w:t xml:space="preserve"> </w:t>
      </w:r>
      <w:r w:rsidRPr="00A55DB1">
        <w:rPr>
          <w:sz w:val="18"/>
        </w:rPr>
        <w:t>bu</w:t>
      </w:r>
      <w:r w:rsidRPr="00A55DB1" w:rsidR="0030183B">
        <w:rPr>
          <w:sz w:val="18"/>
        </w:rPr>
        <w:t xml:space="preserve"> </w:t>
      </w:r>
      <w:r w:rsidRPr="00A55DB1">
        <w:rPr>
          <w:sz w:val="18"/>
        </w:rPr>
        <w:t>olayların</w:t>
      </w:r>
      <w:r w:rsidRPr="00A55DB1" w:rsidR="0030183B">
        <w:rPr>
          <w:sz w:val="18"/>
        </w:rPr>
        <w:t xml:space="preserve"> </w:t>
      </w:r>
      <w:r w:rsidRPr="00A55DB1">
        <w:rPr>
          <w:sz w:val="18"/>
        </w:rPr>
        <w:t>da</w:t>
      </w:r>
      <w:r w:rsidRPr="00A55DB1" w:rsidR="0030183B">
        <w:rPr>
          <w:sz w:val="18"/>
        </w:rPr>
        <w:t xml:space="preserve"> </w:t>
      </w:r>
      <w:r w:rsidRPr="00A55DB1">
        <w:rPr>
          <w:sz w:val="18"/>
        </w:rPr>
        <w:t>bahsedildiği</w:t>
      </w:r>
      <w:r w:rsidRPr="00A55DB1" w:rsidR="0030183B">
        <w:rPr>
          <w:sz w:val="18"/>
        </w:rPr>
        <w:t xml:space="preserve"> </w:t>
      </w:r>
      <w:r w:rsidRPr="00A55DB1">
        <w:rPr>
          <w:sz w:val="18"/>
        </w:rPr>
        <w:t>gibi</w:t>
      </w:r>
      <w:r w:rsidRPr="00A55DB1" w:rsidR="0030183B">
        <w:rPr>
          <w:sz w:val="18"/>
        </w:rPr>
        <w:t xml:space="preserve"> </w:t>
      </w:r>
      <w:r w:rsidRPr="00A55DB1">
        <w:rPr>
          <w:sz w:val="18"/>
        </w:rPr>
        <w:t>kriminal</w:t>
      </w:r>
      <w:r w:rsidRPr="00A55DB1" w:rsidR="0030183B">
        <w:rPr>
          <w:sz w:val="18"/>
        </w:rPr>
        <w:t xml:space="preserve"> </w:t>
      </w:r>
      <w:r w:rsidRPr="00A55DB1">
        <w:rPr>
          <w:sz w:val="18"/>
        </w:rPr>
        <w:t>düzeyde</w:t>
      </w:r>
      <w:r w:rsidRPr="00A55DB1" w:rsidR="0030183B">
        <w:rPr>
          <w:sz w:val="18"/>
        </w:rPr>
        <w:t xml:space="preserve"> </w:t>
      </w:r>
      <w:r w:rsidRPr="00A55DB1">
        <w:rPr>
          <w:sz w:val="18"/>
        </w:rPr>
        <w:t>olmadığını</w:t>
      </w:r>
      <w:r w:rsidRPr="00A55DB1" w:rsidR="0030183B">
        <w:rPr>
          <w:sz w:val="18"/>
        </w:rPr>
        <w:t xml:space="preserve"> </w:t>
      </w:r>
      <w:r w:rsidRPr="00A55DB1">
        <w:rPr>
          <w:sz w:val="18"/>
        </w:rPr>
        <w:t>münferit</w:t>
      </w:r>
      <w:r w:rsidRPr="00A55DB1" w:rsidR="0030183B">
        <w:rPr>
          <w:sz w:val="18"/>
        </w:rPr>
        <w:t xml:space="preserve"> </w:t>
      </w:r>
      <w:r w:rsidRPr="00A55DB1">
        <w:rPr>
          <w:sz w:val="18"/>
        </w:rPr>
        <w:t>olduğunu</w:t>
      </w:r>
      <w:r w:rsidRPr="00A55DB1" w:rsidR="0030183B">
        <w:rPr>
          <w:sz w:val="18"/>
        </w:rPr>
        <w:t xml:space="preserve"> </w:t>
      </w:r>
      <w:r w:rsidRPr="00A55DB1">
        <w:rPr>
          <w:sz w:val="18"/>
        </w:rPr>
        <w:t>görmekteyiz.</w:t>
      </w:r>
      <w:r w:rsidRPr="00A55DB1" w:rsidR="0030183B">
        <w:rPr>
          <w:sz w:val="18"/>
        </w:rPr>
        <w:t xml:space="preserve"> </w:t>
      </w:r>
      <w:r w:rsidRPr="00A55DB1">
        <w:rPr>
          <w:sz w:val="18"/>
        </w:rPr>
        <w:t>Ben…</w:t>
      </w:r>
    </w:p>
    <w:p w:rsidRPr="00A55DB1" w:rsidR="00E348AE" w:rsidP="00A55DB1" w:rsidRDefault="00E348AE">
      <w:pPr>
        <w:pStyle w:val="GENELKURUL"/>
        <w:spacing w:line="240" w:lineRule="auto"/>
        <w:rPr>
          <w:sz w:val="18"/>
        </w:rPr>
      </w:pPr>
      <w:r w:rsidRPr="00A55DB1">
        <w:rPr>
          <w:sz w:val="18"/>
        </w:rPr>
        <w:t>MAHMUT</w:t>
      </w:r>
      <w:r w:rsidRPr="00A55DB1" w:rsidR="0030183B">
        <w:rPr>
          <w:sz w:val="18"/>
        </w:rPr>
        <w:t xml:space="preserve"> </w:t>
      </w:r>
      <w:r w:rsidRPr="00A55DB1">
        <w:rPr>
          <w:sz w:val="18"/>
        </w:rPr>
        <w:t>TANAL</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Kaç</w:t>
      </w:r>
      <w:r w:rsidRPr="00A55DB1" w:rsidR="0030183B">
        <w:rPr>
          <w:sz w:val="18"/>
        </w:rPr>
        <w:t xml:space="preserve"> </w:t>
      </w:r>
      <w:r w:rsidRPr="00A55DB1">
        <w:rPr>
          <w:sz w:val="18"/>
        </w:rPr>
        <w:t>kişi</w:t>
      </w:r>
      <w:r w:rsidRPr="00A55DB1" w:rsidR="0030183B">
        <w:rPr>
          <w:sz w:val="18"/>
        </w:rPr>
        <w:t xml:space="preserve"> </w:t>
      </w:r>
      <w:r w:rsidRPr="00A55DB1">
        <w:rPr>
          <w:sz w:val="18"/>
        </w:rPr>
        <w:t>orta</w:t>
      </w:r>
      <w:r w:rsidRPr="00A55DB1" w:rsidR="0030183B">
        <w:rPr>
          <w:sz w:val="18"/>
        </w:rPr>
        <w:t xml:space="preserve"> </w:t>
      </w:r>
      <w:r w:rsidRPr="00A55DB1">
        <w:rPr>
          <w:sz w:val="18"/>
        </w:rPr>
        <w:t>okul</w:t>
      </w:r>
      <w:r w:rsidRPr="00A55DB1" w:rsidR="0030183B">
        <w:rPr>
          <w:sz w:val="18"/>
        </w:rPr>
        <w:t xml:space="preserve"> </w:t>
      </w:r>
      <w:r w:rsidRPr="00A55DB1">
        <w:rPr>
          <w:sz w:val="18"/>
        </w:rPr>
        <w:t>mezunu.</w:t>
      </w:r>
    </w:p>
    <w:p w:rsidRPr="00A55DB1" w:rsidR="00E348AE" w:rsidP="00A55DB1" w:rsidRDefault="00E348AE">
      <w:pPr>
        <w:pStyle w:val="GENELKURUL"/>
        <w:spacing w:line="240" w:lineRule="auto"/>
        <w:rPr>
          <w:sz w:val="18"/>
        </w:rPr>
      </w:pPr>
      <w:r w:rsidRPr="00A55DB1">
        <w:rPr>
          <w:sz w:val="18"/>
        </w:rPr>
        <w:t>ADİL</w:t>
      </w:r>
      <w:r w:rsidRPr="00A55DB1" w:rsidR="0030183B">
        <w:rPr>
          <w:sz w:val="18"/>
        </w:rPr>
        <w:t xml:space="preserve"> </w:t>
      </w:r>
      <w:r w:rsidRPr="00A55DB1">
        <w:rPr>
          <w:sz w:val="18"/>
        </w:rPr>
        <w:t>ÇELİK</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Mahmut</w:t>
      </w:r>
      <w:r w:rsidRPr="00A55DB1" w:rsidR="0030183B">
        <w:rPr>
          <w:sz w:val="18"/>
        </w:rPr>
        <w:t xml:space="preserve"> </w:t>
      </w:r>
      <w:r w:rsidRPr="00A55DB1">
        <w:rPr>
          <w:sz w:val="18"/>
        </w:rPr>
        <w:t>Bey,</w:t>
      </w:r>
      <w:r w:rsidRPr="00A55DB1" w:rsidR="0030183B">
        <w:rPr>
          <w:sz w:val="18"/>
        </w:rPr>
        <w:t xml:space="preserve"> </w:t>
      </w:r>
      <w:r w:rsidRPr="00A55DB1">
        <w:rPr>
          <w:sz w:val="18"/>
        </w:rPr>
        <w:t>var</w:t>
      </w:r>
      <w:r w:rsidRPr="00A55DB1" w:rsidR="0030183B">
        <w:rPr>
          <w:sz w:val="18"/>
        </w:rPr>
        <w:t xml:space="preserve"> </w:t>
      </w:r>
      <w:r w:rsidRPr="00A55DB1">
        <w:rPr>
          <w:sz w:val="18"/>
        </w:rPr>
        <w:t>burada</w:t>
      </w:r>
      <w:r w:rsidRPr="00A55DB1" w:rsidR="0030183B">
        <w:rPr>
          <w:sz w:val="18"/>
        </w:rPr>
        <w:t xml:space="preserve"> </w:t>
      </w:r>
      <w:r w:rsidRPr="00A55DB1">
        <w:rPr>
          <w:sz w:val="18"/>
        </w:rPr>
        <w:t>veriler</w:t>
      </w:r>
      <w:r w:rsidRPr="00A55DB1" w:rsidR="0030183B">
        <w:rPr>
          <w:sz w:val="18"/>
        </w:rPr>
        <w:t xml:space="preserve"> </w:t>
      </w:r>
      <w:r w:rsidRPr="00A55DB1">
        <w:rPr>
          <w:sz w:val="18"/>
        </w:rPr>
        <w:t>paylaşırım.</w:t>
      </w:r>
      <w:r w:rsidRPr="00A55DB1" w:rsidR="0030183B">
        <w:rPr>
          <w:sz w:val="18"/>
        </w:rPr>
        <w:t xml:space="preserve"> </w:t>
      </w:r>
      <w:r w:rsidRPr="00A55DB1">
        <w:rPr>
          <w:sz w:val="18"/>
        </w:rPr>
        <w:t>Burada</w:t>
      </w:r>
      <w:r w:rsidRPr="00A55DB1" w:rsidR="0030183B">
        <w:rPr>
          <w:sz w:val="18"/>
        </w:rPr>
        <w:t xml:space="preserve"> </w:t>
      </w:r>
      <w:r w:rsidRPr="00A55DB1">
        <w:rPr>
          <w:sz w:val="18"/>
        </w:rPr>
        <w:t>keyfîliğe</w:t>
      </w:r>
      <w:r w:rsidRPr="00A55DB1" w:rsidR="0030183B">
        <w:rPr>
          <w:sz w:val="18"/>
        </w:rPr>
        <w:t xml:space="preserve"> </w:t>
      </w:r>
      <w:r w:rsidRPr="00A55DB1">
        <w:rPr>
          <w:sz w:val="18"/>
        </w:rPr>
        <w:t>asla</w:t>
      </w:r>
      <w:r w:rsidRPr="00A55DB1" w:rsidR="0030183B">
        <w:rPr>
          <w:sz w:val="18"/>
        </w:rPr>
        <w:t xml:space="preserve"> </w:t>
      </w:r>
      <w:r w:rsidRPr="00A55DB1">
        <w:rPr>
          <w:sz w:val="18"/>
        </w:rPr>
        <w:t>müsamaha</w:t>
      </w:r>
      <w:r w:rsidRPr="00A55DB1" w:rsidR="0030183B">
        <w:rPr>
          <w:sz w:val="18"/>
        </w:rPr>
        <w:t xml:space="preserve"> </w:t>
      </w:r>
      <w:r w:rsidRPr="00A55DB1">
        <w:rPr>
          <w:sz w:val="18"/>
        </w:rPr>
        <w:t>gösterilmediğini</w:t>
      </w:r>
      <w:r w:rsidRPr="00A55DB1" w:rsidR="0030183B">
        <w:rPr>
          <w:sz w:val="18"/>
        </w:rPr>
        <w:t xml:space="preserve"> </w:t>
      </w:r>
      <w:r w:rsidRPr="00A55DB1">
        <w:rPr>
          <w:sz w:val="18"/>
        </w:rPr>
        <w:t>ve</w:t>
      </w:r>
      <w:r w:rsidRPr="00A55DB1" w:rsidR="0030183B">
        <w:rPr>
          <w:sz w:val="18"/>
        </w:rPr>
        <w:t xml:space="preserve"> </w:t>
      </w:r>
      <w:r w:rsidRPr="00A55DB1">
        <w:rPr>
          <w:sz w:val="18"/>
        </w:rPr>
        <w:t>gösterilmeyeceğini</w:t>
      </w:r>
      <w:r w:rsidRPr="00A55DB1" w:rsidR="0030183B">
        <w:rPr>
          <w:sz w:val="18"/>
        </w:rPr>
        <w:t xml:space="preserve"> </w:t>
      </w:r>
      <w:r w:rsidRPr="00A55DB1">
        <w:rPr>
          <w:sz w:val="18"/>
        </w:rPr>
        <w:t>de</w:t>
      </w:r>
      <w:r w:rsidRPr="00A55DB1" w:rsidR="0030183B">
        <w:rPr>
          <w:sz w:val="18"/>
        </w:rPr>
        <w:t xml:space="preserve"> </w:t>
      </w:r>
      <w:r w:rsidRPr="00A55DB1">
        <w:rPr>
          <w:sz w:val="18"/>
        </w:rPr>
        <w:t>belirtiyorum.</w:t>
      </w:r>
      <w:r w:rsidRPr="00A55DB1" w:rsidR="0030183B">
        <w:rPr>
          <w:sz w:val="18"/>
        </w:rPr>
        <w:t xml:space="preserve"> </w:t>
      </w:r>
      <w:r w:rsidRPr="00A55DB1">
        <w:rPr>
          <w:sz w:val="18"/>
        </w:rPr>
        <w:t>Bunun</w:t>
      </w:r>
      <w:r w:rsidRPr="00A55DB1" w:rsidR="0030183B">
        <w:rPr>
          <w:sz w:val="18"/>
        </w:rPr>
        <w:t xml:space="preserve"> </w:t>
      </w:r>
      <w:r w:rsidRPr="00A55DB1">
        <w:rPr>
          <w:sz w:val="18"/>
        </w:rPr>
        <w:t>da</w:t>
      </w:r>
      <w:r w:rsidRPr="00A55DB1" w:rsidR="0030183B">
        <w:rPr>
          <w:sz w:val="18"/>
        </w:rPr>
        <w:t xml:space="preserve"> </w:t>
      </w:r>
      <w:r w:rsidRPr="00A55DB1">
        <w:rPr>
          <w:sz w:val="18"/>
        </w:rPr>
        <w:t>bilinmesini</w:t>
      </w:r>
      <w:r w:rsidRPr="00A55DB1" w:rsidR="0030183B">
        <w:rPr>
          <w:sz w:val="18"/>
        </w:rPr>
        <w:t xml:space="preserve"> </w:t>
      </w:r>
      <w:r w:rsidRPr="00A55DB1">
        <w:rPr>
          <w:sz w:val="18"/>
        </w:rPr>
        <w:t>istiyorum.</w:t>
      </w:r>
      <w:r w:rsidRPr="00A55DB1" w:rsidR="0030183B">
        <w:rPr>
          <w:sz w:val="18"/>
        </w:rPr>
        <w:t xml:space="preserve"> </w:t>
      </w:r>
      <w:r w:rsidRPr="00A55DB1">
        <w:rPr>
          <w:sz w:val="18"/>
        </w:rPr>
        <w:t>Maksadımız</w:t>
      </w:r>
      <w:r w:rsidRPr="00A55DB1" w:rsidR="0030183B">
        <w:rPr>
          <w:sz w:val="18"/>
        </w:rPr>
        <w:t xml:space="preserve"> </w:t>
      </w:r>
      <w:r w:rsidRPr="00A55DB1">
        <w:rPr>
          <w:sz w:val="18"/>
        </w:rPr>
        <w:t>vatandaşın</w:t>
      </w:r>
      <w:r w:rsidRPr="00A55DB1" w:rsidR="0030183B">
        <w:rPr>
          <w:sz w:val="18"/>
        </w:rPr>
        <w:t xml:space="preserve"> </w:t>
      </w:r>
      <w:r w:rsidRPr="00A55DB1">
        <w:rPr>
          <w:sz w:val="18"/>
        </w:rPr>
        <w:t>huzurunu</w:t>
      </w:r>
      <w:r w:rsidRPr="00A55DB1" w:rsidR="0030183B">
        <w:rPr>
          <w:sz w:val="18"/>
        </w:rPr>
        <w:t xml:space="preserve"> </w:t>
      </w:r>
      <w:r w:rsidRPr="00A55DB1">
        <w:rPr>
          <w:sz w:val="18"/>
        </w:rPr>
        <w:t>ve</w:t>
      </w:r>
      <w:r w:rsidRPr="00A55DB1" w:rsidR="0030183B">
        <w:rPr>
          <w:sz w:val="18"/>
        </w:rPr>
        <w:t xml:space="preserve"> </w:t>
      </w:r>
      <w:r w:rsidRPr="00A55DB1">
        <w:rPr>
          <w:sz w:val="18"/>
        </w:rPr>
        <w:t>güvenliğini</w:t>
      </w:r>
      <w:r w:rsidRPr="00A55DB1" w:rsidR="0030183B">
        <w:rPr>
          <w:sz w:val="18"/>
        </w:rPr>
        <w:t xml:space="preserve"> </w:t>
      </w:r>
      <w:r w:rsidRPr="00A55DB1">
        <w:rPr>
          <w:sz w:val="18"/>
        </w:rPr>
        <w:t>daha</w:t>
      </w:r>
      <w:r w:rsidRPr="00A55DB1" w:rsidR="0030183B">
        <w:rPr>
          <w:sz w:val="18"/>
        </w:rPr>
        <w:t xml:space="preserve"> </w:t>
      </w:r>
      <w:r w:rsidRPr="00A55DB1">
        <w:rPr>
          <w:sz w:val="18"/>
        </w:rPr>
        <w:t>da</w:t>
      </w:r>
      <w:r w:rsidRPr="00A55DB1" w:rsidR="0030183B">
        <w:rPr>
          <w:sz w:val="18"/>
        </w:rPr>
        <w:t xml:space="preserve"> </w:t>
      </w:r>
      <w:r w:rsidRPr="00A55DB1">
        <w:rPr>
          <w:sz w:val="18"/>
        </w:rPr>
        <w:t>etkin</w:t>
      </w:r>
      <w:r w:rsidRPr="00A55DB1" w:rsidR="0030183B">
        <w:rPr>
          <w:sz w:val="18"/>
        </w:rPr>
        <w:t xml:space="preserve"> </w:t>
      </w:r>
      <w:r w:rsidRPr="00A55DB1">
        <w:rPr>
          <w:sz w:val="18"/>
        </w:rPr>
        <w:t>bir</w:t>
      </w:r>
      <w:r w:rsidRPr="00A55DB1" w:rsidR="0030183B">
        <w:rPr>
          <w:sz w:val="18"/>
        </w:rPr>
        <w:t xml:space="preserve"> </w:t>
      </w:r>
      <w:r w:rsidRPr="00A55DB1">
        <w:rPr>
          <w:sz w:val="18"/>
        </w:rPr>
        <w:t>şekilde</w:t>
      </w:r>
      <w:r w:rsidRPr="00A55DB1" w:rsidR="0030183B">
        <w:rPr>
          <w:sz w:val="18"/>
        </w:rPr>
        <w:t xml:space="preserve"> </w:t>
      </w:r>
      <w:r w:rsidRPr="00A55DB1">
        <w:rPr>
          <w:sz w:val="18"/>
        </w:rPr>
        <w:t>sağlamaktır.</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p>
    <w:p w:rsidRPr="00A55DB1" w:rsidR="00E348AE" w:rsidP="00A55DB1" w:rsidRDefault="00E348AE">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efendim.</w:t>
      </w:r>
    </w:p>
    <w:p w:rsidRPr="00A55DB1" w:rsidR="00E348AE" w:rsidP="00A55DB1" w:rsidRDefault="00E348AE">
      <w:pPr>
        <w:pStyle w:val="GENELKURUL"/>
        <w:spacing w:line="240" w:lineRule="auto"/>
        <w:rPr>
          <w:sz w:val="18"/>
        </w:rPr>
      </w:pPr>
      <w:r w:rsidRPr="00A55DB1">
        <w:rPr>
          <w:sz w:val="18"/>
        </w:rPr>
        <w:t>ADİL</w:t>
      </w:r>
      <w:r w:rsidRPr="00A55DB1" w:rsidR="0030183B">
        <w:rPr>
          <w:sz w:val="18"/>
        </w:rPr>
        <w:t xml:space="preserve"> </w:t>
      </w:r>
      <w:r w:rsidRPr="00A55DB1">
        <w:rPr>
          <w:sz w:val="18"/>
        </w:rPr>
        <w:t>ÇELİK</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İnşallah,</w:t>
      </w:r>
      <w:r w:rsidRPr="00A55DB1" w:rsidR="0030183B">
        <w:rPr>
          <w:sz w:val="18"/>
        </w:rPr>
        <w:t xml:space="preserve"> </w:t>
      </w:r>
      <w:r w:rsidRPr="00A55DB1">
        <w:rPr>
          <w:sz w:val="18"/>
        </w:rPr>
        <w:t>görüşülen</w:t>
      </w:r>
      <w:r w:rsidRPr="00A55DB1" w:rsidR="0030183B">
        <w:rPr>
          <w:sz w:val="18"/>
        </w:rPr>
        <w:t xml:space="preserve"> </w:t>
      </w:r>
      <w:r w:rsidRPr="00A55DB1">
        <w:rPr>
          <w:sz w:val="18"/>
        </w:rPr>
        <w:t>bu</w:t>
      </w:r>
      <w:r w:rsidRPr="00A55DB1" w:rsidR="0030183B">
        <w:rPr>
          <w:sz w:val="18"/>
        </w:rPr>
        <w:t xml:space="preserve"> </w:t>
      </w:r>
      <w:r w:rsidRPr="00A55DB1">
        <w:rPr>
          <w:sz w:val="18"/>
        </w:rPr>
        <w:t>teklif</w:t>
      </w:r>
      <w:r w:rsidRPr="00A55DB1" w:rsidR="0030183B">
        <w:rPr>
          <w:sz w:val="18"/>
        </w:rPr>
        <w:t xml:space="preserve"> </w:t>
      </w:r>
      <w:r w:rsidRPr="00A55DB1">
        <w:rPr>
          <w:sz w:val="18"/>
        </w:rPr>
        <w:t>bu</w:t>
      </w:r>
      <w:r w:rsidRPr="00A55DB1" w:rsidR="0030183B">
        <w:rPr>
          <w:sz w:val="18"/>
        </w:rPr>
        <w:t xml:space="preserve"> </w:t>
      </w:r>
      <w:r w:rsidRPr="00A55DB1">
        <w:rPr>
          <w:sz w:val="18"/>
        </w:rPr>
        <w:t>amaca</w:t>
      </w:r>
      <w:r w:rsidRPr="00A55DB1" w:rsidR="0030183B">
        <w:rPr>
          <w:sz w:val="18"/>
        </w:rPr>
        <w:t xml:space="preserve"> </w:t>
      </w:r>
      <w:r w:rsidRPr="00A55DB1">
        <w:rPr>
          <w:sz w:val="18"/>
        </w:rPr>
        <w:t>hizmet</w:t>
      </w:r>
      <w:r w:rsidRPr="00A55DB1" w:rsidR="0030183B">
        <w:rPr>
          <w:sz w:val="18"/>
        </w:rPr>
        <w:t xml:space="preserve"> </w:t>
      </w:r>
      <w:r w:rsidRPr="00A55DB1">
        <w:rPr>
          <w:sz w:val="18"/>
        </w:rPr>
        <w:t>edecektir.</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değerli</w:t>
      </w:r>
      <w:r w:rsidRPr="00A55DB1" w:rsidR="0030183B">
        <w:rPr>
          <w:sz w:val="18"/>
        </w:rPr>
        <w:t xml:space="preserve"> </w:t>
      </w:r>
      <w:r w:rsidRPr="00A55DB1">
        <w:rPr>
          <w:sz w:val="18"/>
        </w:rPr>
        <w:t>milletvekilleri;</w:t>
      </w:r>
      <w:r w:rsidRPr="00A55DB1" w:rsidR="0030183B">
        <w:rPr>
          <w:sz w:val="18"/>
        </w:rPr>
        <w:t xml:space="preserve"> </w:t>
      </w:r>
      <w:r w:rsidRPr="00A55DB1">
        <w:rPr>
          <w:sz w:val="18"/>
        </w:rPr>
        <w:t>görüşülen</w:t>
      </w:r>
      <w:r w:rsidRPr="00A55DB1" w:rsidR="0030183B">
        <w:rPr>
          <w:sz w:val="18"/>
        </w:rPr>
        <w:t xml:space="preserve"> </w:t>
      </w:r>
      <w:r w:rsidRPr="00A55DB1">
        <w:rPr>
          <w:sz w:val="18"/>
        </w:rPr>
        <w:t>kanunun</w:t>
      </w:r>
      <w:r w:rsidRPr="00A55DB1" w:rsidR="0030183B">
        <w:rPr>
          <w:sz w:val="18"/>
        </w:rPr>
        <w:t xml:space="preserve"> </w:t>
      </w:r>
      <w:r w:rsidRPr="00A55DB1">
        <w:rPr>
          <w:sz w:val="18"/>
        </w:rPr>
        <w:t>başta</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bekçilerimiz</w:t>
      </w:r>
      <w:r w:rsidRPr="00A55DB1" w:rsidR="0030183B">
        <w:rPr>
          <w:sz w:val="18"/>
        </w:rPr>
        <w:t xml:space="preserve"> </w:t>
      </w:r>
      <w:r w:rsidRPr="00A55DB1">
        <w:rPr>
          <w:sz w:val="18"/>
        </w:rPr>
        <w:t>olmak</w:t>
      </w:r>
      <w:r w:rsidRPr="00A55DB1" w:rsidR="0030183B">
        <w:rPr>
          <w:sz w:val="18"/>
        </w:rPr>
        <w:t xml:space="preserve"> </w:t>
      </w:r>
      <w:r w:rsidRPr="00A55DB1">
        <w:rPr>
          <w:sz w:val="18"/>
        </w:rPr>
        <w:t>üzere</w:t>
      </w:r>
      <w:r w:rsidRPr="00A55DB1" w:rsidR="0030183B">
        <w:rPr>
          <w:sz w:val="18"/>
        </w:rPr>
        <w:t xml:space="preserve"> </w:t>
      </w:r>
      <w:r w:rsidRPr="00A55DB1">
        <w:rPr>
          <w:sz w:val="18"/>
        </w:rPr>
        <w:t>devletimize</w:t>
      </w:r>
      <w:r w:rsidRPr="00A55DB1" w:rsidR="0030183B">
        <w:rPr>
          <w:sz w:val="18"/>
        </w:rPr>
        <w:t xml:space="preserve"> </w:t>
      </w:r>
      <w:r w:rsidRPr="00A55DB1">
        <w:rPr>
          <w:sz w:val="18"/>
        </w:rPr>
        <w:t>ve</w:t>
      </w:r>
      <w:r w:rsidRPr="00A55DB1" w:rsidR="0030183B">
        <w:rPr>
          <w:sz w:val="18"/>
        </w:rPr>
        <w:t xml:space="preserve"> </w:t>
      </w:r>
      <w:r w:rsidRPr="00A55DB1">
        <w:rPr>
          <w:sz w:val="18"/>
        </w:rPr>
        <w:t>milletimize</w:t>
      </w:r>
      <w:r w:rsidRPr="00A55DB1" w:rsidR="0030183B">
        <w:rPr>
          <w:sz w:val="18"/>
        </w:rPr>
        <w:t xml:space="preserve"> </w:t>
      </w:r>
      <w:r w:rsidRPr="00A55DB1">
        <w:rPr>
          <w:sz w:val="18"/>
        </w:rPr>
        <w:t>hayırlı</w:t>
      </w:r>
      <w:r w:rsidRPr="00A55DB1" w:rsidR="0030183B">
        <w:rPr>
          <w:sz w:val="18"/>
        </w:rPr>
        <w:t xml:space="preserve"> </w:t>
      </w:r>
      <w:r w:rsidRPr="00A55DB1">
        <w:rPr>
          <w:sz w:val="18"/>
        </w:rPr>
        <w:t>olmasını</w:t>
      </w:r>
      <w:r w:rsidRPr="00A55DB1" w:rsidR="0030183B">
        <w:rPr>
          <w:sz w:val="18"/>
        </w:rPr>
        <w:t xml:space="preserve"> </w:t>
      </w:r>
      <w:r w:rsidRPr="00A55DB1">
        <w:rPr>
          <w:sz w:val="18"/>
        </w:rPr>
        <w:t>diliyor,</w:t>
      </w:r>
      <w:r w:rsidRPr="00A55DB1" w:rsidR="0030183B">
        <w:rPr>
          <w:sz w:val="18"/>
        </w:rPr>
        <w:t xml:space="preserve"> </w:t>
      </w:r>
      <w:r w:rsidRPr="00A55DB1">
        <w:rPr>
          <w:sz w:val="18"/>
        </w:rPr>
        <w:t>yüce</w:t>
      </w:r>
      <w:r w:rsidRPr="00A55DB1" w:rsidR="0030183B">
        <w:rPr>
          <w:sz w:val="18"/>
        </w:rPr>
        <w:t xml:space="preserve"> </w:t>
      </w:r>
      <w:r w:rsidRPr="00A55DB1">
        <w:rPr>
          <w:sz w:val="18"/>
        </w:rPr>
        <w:t>heyetinizi</w:t>
      </w:r>
      <w:r w:rsidRPr="00A55DB1" w:rsidR="0030183B">
        <w:rPr>
          <w:sz w:val="18"/>
        </w:rPr>
        <w:t xml:space="preserve"> </w:t>
      </w:r>
      <w:r w:rsidRPr="00A55DB1">
        <w:rPr>
          <w:sz w:val="18"/>
        </w:rPr>
        <w:t>saygıyla</w:t>
      </w:r>
      <w:r w:rsidRPr="00A55DB1" w:rsidR="0030183B">
        <w:rPr>
          <w:sz w:val="18"/>
        </w:rPr>
        <w:t xml:space="preserve"> </w:t>
      </w:r>
      <w:r w:rsidRPr="00A55DB1">
        <w:rPr>
          <w:sz w:val="18"/>
        </w:rPr>
        <w:t>selamlıyorum.</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Aleyhte</w:t>
      </w:r>
      <w:r w:rsidRPr="00A55DB1" w:rsidR="0030183B">
        <w:rPr>
          <w:sz w:val="18"/>
        </w:rPr>
        <w:t xml:space="preserve"> </w:t>
      </w:r>
      <w:r w:rsidRPr="00A55DB1">
        <w:rPr>
          <w:sz w:val="18"/>
        </w:rPr>
        <w:t>söz</w:t>
      </w:r>
      <w:r w:rsidRPr="00A55DB1" w:rsidR="0030183B">
        <w:rPr>
          <w:sz w:val="18"/>
        </w:rPr>
        <w:t xml:space="preserve"> </w:t>
      </w:r>
      <w:r w:rsidRPr="00A55DB1">
        <w:rPr>
          <w:sz w:val="18"/>
        </w:rPr>
        <w:t>alan</w:t>
      </w:r>
      <w:r w:rsidRPr="00A55DB1" w:rsidR="0030183B">
        <w:rPr>
          <w:sz w:val="18"/>
        </w:rPr>
        <w:t xml:space="preserve"> </w:t>
      </w:r>
      <w:r w:rsidRPr="00A55DB1">
        <w:rPr>
          <w:sz w:val="18"/>
        </w:rPr>
        <w:t>Sayın</w:t>
      </w:r>
      <w:r w:rsidRPr="00A55DB1" w:rsidR="0030183B">
        <w:rPr>
          <w:sz w:val="18"/>
        </w:rPr>
        <w:t xml:space="preserve"> </w:t>
      </w:r>
      <w:r w:rsidRPr="00A55DB1">
        <w:rPr>
          <w:sz w:val="18"/>
        </w:rPr>
        <w:t>Yaşar</w:t>
      </w:r>
      <w:r w:rsidRPr="00A55DB1" w:rsidR="0030183B">
        <w:rPr>
          <w:sz w:val="18"/>
        </w:rPr>
        <w:t xml:space="preserve"> </w:t>
      </w:r>
      <w:r w:rsidRPr="00A55DB1">
        <w:rPr>
          <w:sz w:val="18"/>
        </w:rPr>
        <w:t>Tüzün.</w:t>
      </w:r>
    </w:p>
    <w:p w:rsidRPr="00A55DB1" w:rsidR="00E348AE" w:rsidP="00A55DB1" w:rsidRDefault="00E348AE">
      <w:pPr>
        <w:pStyle w:val="GENELKURUL"/>
        <w:spacing w:line="240" w:lineRule="auto"/>
        <w:rPr>
          <w:sz w:val="18"/>
        </w:rPr>
      </w:pPr>
      <w:r w:rsidRPr="00A55DB1">
        <w:rPr>
          <w:sz w:val="18"/>
        </w:rPr>
        <w:t>Buyurunuz</w:t>
      </w:r>
      <w:r w:rsidRPr="00A55DB1" w:rsidR="0030183B">
        <w:rPr>
          <w:sz w:val="18"/>
        </w:rPr>
        <w:t xml:space="preserve"> </w:t>
      </w:r>
      <w:r w:rsidRPr="00A55DB1">
        <w:rPr>
          <w:sz w:val="18"/>
        </w:rPr>
        <w:t>Sayın</w:t>
      </w:r>
      <w:r w:rsidRPr="00A55DB1" w:rsidR="0030183B">
        <w:rPr>
          <w:sz w:val="18"/>
        </w:rPr>
        <w:t xml:space="preserve"> </w:t>
      </w:r>
      <w:r w:rsidRPr="00A55DB1">
        <w:rPr>
          <w:sz w:val="18"/>
        </w:rPr>
        <w:t>Tüzün</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E348AE" w:rsidP="00A55DB1" w:rsidRDefault="00E348AE">
      <w:pPr>
        <w:pStyle w:val="GENELKURUL"/>
        <w:spacing w:line="240" w:lineRule="auto"/>
        <w:rPr>
          <w:sz w:val="18"/>
        </w:rPr>
      </w:pPr>
      <w:r w:rsidRPr="00A55DB1">
        <w:rPr>
          <w:sz w:val="18"/>
        </w:rPr>
        <w:t>YAŞAR</w:t>
      </w:r>
      <w:r w:rsidRPr="00A55DB1" w:rsidR="0030183B">
        <w:rPr>
          <w:sz w:val="18"/>
        </w:rPr>
        <w:t xml:space="preserve"> </w:t>
      </w:r>
      <w:r w:rsidRPr="00A55DB1">
        <w:rPr>
          <w:sz w:val="18"/>
        </w:rPr>
        <w:t>TÜZÜN</w:t>
      </w:r>
      <w:r w:rsidRPr="00A55DB1" w:rsidR="0030183B">
        <w:rPr>
          <w:sz w:val="18"/>
        </w:rPr>
        <w:t xml:space="preserve"> </w:t>
      </w:r>
      <w:r w:rsidRPr="00A55DB1">
        <w:rPr>
          <w:sz w:val="18"/>
        </w:rPr>
        <w:t>(Bilecik)</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r w:rsidRPr="00A55DB1" w:rsidR="0030183B">
        <w:rPr>
          <w:sz w:val="18"/>
        </w:rPr>
        <w:t xml:space="preserve"> </w:t>
      </w:r>
      <w:r w:rsidRPr="00A55DB1">
        <w:rPr>
          <w:sz w:val="18"/>
        </w:rPr>
        <w:t>sayın</w:t>
      </w:r>
      <w:r w:rsidRPr="00A55DB1" w:rsidR="0030183B">
        <w:rPr>
          <w:sz w:val="18"/>
        </w:rPr>
        <w:t xml:space="preserve"> </w:t>
      </w:r>
      <w:r w:rsidRPr="00A55DB1">
        <w:rPr>
          <w:sz w:val="18"/>
        </w:rPr>
        <w:t>milletvekilleri;</w:t>
      </w:r>
      <w:r w:rsidRPr="00A55DB1" w:rsidR="0030183B">
        <w:rPr>
          <w:sz w:val="18"/>
        </w:rPr>
        <w:t xml:space="preserve"> </w:t>
      </w:r>
      <w:r w:rsidRPr="00A55DB1">
        <w:rPr>
          <w:sz w:val="18"/>
        </w:rPr>
        <w:t>hepinizi</w:t>
      </w:r>
      <w:r w:rsidRPr="00A55DB1" w:rsidR="0030183B">
        <w:rPr>
          <w:sz w:val="18"/>
        </w:rPr>
        <w:t xml:space="preserve"> </w:t>
      </w:r>
      <w:r w:rsidRPr="00A55DB1">
        <w:rPr>
          <w:sz w:val="18"/>
        </w:rPr>
        <w:t>saygıyla</w:t>
      </w:r>
      <w:r w:rsidRPr="00A55DB1" w:rsidR="0030183B">
        <w:rPr>
          <w:sz w:val="18"/>
        </w:rPr>
        <w:t xml:space="preserve"> </w:t>
      </w:r>
      <w:r w:rsidRPr="00A55DB1">
        <w:rPr>
          <w:sz w:val="18"/>
        </w:rPr>
        <w:t>selamlıyorum.</w:t>
      </w:r>
    </w:p>
    <w:p w:rsidRPr="00A55DB1" w:rsidR="00E348AE" w:rsidP="00A55DB1" w:rsidRDefault="00E348AE">
      <w:pPr>
        <w:pStyle w:val="GENELKURUL"/>
        <w:spacing w:line="240" w:lineRule="auto"/>
        <w:rPr>
          <w:sz w:val="18"/>
        </w:rPr>
      </w:pPr>
      <w:r w:rsidRPr="00A55DB1">
        <w:rPr>
          <w:sz w:val="18"/>
        </w:rPr>
        <w:t>Gecenin</w:t>
      </w:r>
      <w:r w:rsidRPr="00A55DB1" w:rsidR="0030183B">
        <w:rPr>
          <w:sz w:val="18"/>
        </w:rPr>
        <w:t xml:space="preserve"> </w:t>
      </w:r>
      <w:r w:rsidRPr="00A55DB1">
        <w:rPr>
          <w:sz w:val="18"/>
        </w:rPr>
        <w:t>bu</w:t>
      </w:r>
      <w:r w:rsidRPr="00A55DB1" w:rsidR="0030183B">
        <w:rPr>
          <w:sz w:val="18"/>
        </w:rPr>
        <w:t xml:space="preserve"> </w:t>
      </w:r>
      <w:r w:rsidRPr="00A55DB1">
        <w:rPr>
          <w:sz w:val="18"/>
        </w:rPr>
        <w:t>ilerleyen</w:t>
      </w:r>
      <w:r w:rsidRPr="00A55DB1" w:rsidR="0030183B">
        <w:rPr>
          <w:sz w:val="18"/>
        </w:rPr>
        <w:t xml:space="preserve"> </w:t>
      </w:r>
      <w:r w:rsidRPr="00A55DB1">
        <w:rPr>
          <w:sz w:val="18"/>
        </w:rPr>
        <w:t>saatinde</w:t>
      </w:r>
      <w:r w:rsidRPr="00A55DB1" w:rsidR="0030183B">
        <w:rPr>
          <w:sz w:val="18"/>
        </w:rPr>
        <w:t xml:space="preserve"> </w:t>
      </w:r>
      <w:r w:rsidRPr="00A55DB1">
        <w:rPr>
          <w:sz w:val="18"/>
        </w:rPr>
        <w:t>kanunun</w:t>
      </w:r>
      <w:r w:rsidRPr="00A55DB1" w:rsidR="0030183B">
        <w:rPr>
          <w:sz w:val="18"/>
        </w:rPr>
        <w:t xml:space="preserve"> </w:t>
      </w:r>
      <w:r w:rsidRPr="00A55DB1">
        <w:rPr>
          <w:sz w:val="18"/>
        </w:rPr>
        <w:t>son</w:t>
      </w:r>
      <w:r w:rsidRPr="00A55DB1" w:rsidR="0030183B">
        <w:rPr>
          <w:sz w:val="18"/>
        </w:rPr>
        <w:t xml:space="preserve"> </w:t>
      </w:r>
      <w:r w:rsidRPr="00A55DB1">
        <w:rPr>
          <w:sz w:val="18"/>
        </w:rPr>
        <w:t>konuşmacısı</w:t>
      </w:r>
      <w:r w:rsidRPr="00A55DB1" w:rsidR="0030183B">
        <w:rPr>
          <w:sz w:val="18"/>
        </w:rPr>
        <w:t xml:space="preserve"> </w:t>
      </w:r>
      <w:r w:rsidRPr="00A55DB1">
        <w:rPr>
          <w:sz w:val="18"/>
        </w:rPr>
        <w:t>olarak</w:t>
      </w:r>
      <w:r w:rsidRPr="00A55DB1" w:rsidR="0030183B">
        <w:rPr>
          <w:sz w:val="18"/>
        </w:rPr>
        <w:t xml:space="preserve"> </w:t>
      </w:r>
      <w:r w:rsidRPr="00A55DB1">
        <w:rPr>
          <w:sz w:val="18"/>
        </w:rPr>
        <w:t>bir</w:t>
      </w:r>
      <w:r w:rsidRPr="00A55DB1" w:rsidR="0030183B">
        <w:rPr>
          <w:sz w:val="18"/>
        </w:rPr>
        <w:t xml:space="preserve"> </w:t>
      </w:r>
      <w:r w:rsidRPr="00A55DB1">
        <w:rPr>
          <w:sz w:val="18"/>
        </w:rPr>
        <w:t>genel</w:t>
      </w:r>
      <w:r w:rsidRPr="00A55DB1" w:rsidR="0030183B">
        <w:rPr>
          <w:sz w:val="18"/>
        </w:rPr>
        <w:t xml:space="preserve"> </w:t>
      </w:r>
      <w:r w:rsidRPr="00A55DB1">
        <w:rPr>
          <w:sz w:val="18"/>
        </w:rPr>
        <w:t>değerlendirme</w:t>
      </w:r>
      <w:r w:rsidRPr="00A55DB1" w:rsidR="0030183B">
        <w:rPr>
          <w:sz w:val="18"/>
        </w:rPr>
        <w:t xml:space="preserve"> </w:t>
      </w:r>
      <w:r w:rsidRPr="00A55DB1">
        <w:rPr>
          <w:sz w:val="18"/>
        </w:rPr>
        <w:t>de</w:t>
      </w:r>
      <w:r w:rsidRPr="00A55DB1" w:rsidR="0030183B">
        <w:rPr>
          <w:sz w:val="18"/>
        </w:rPr>
        <w:t xml:space="preserve"> </w:t>
      </w:r>
      <w:r w:rsidRPr="00A55DB1">
        <w:rPr>
          <w:sz w:val="18"/>
        </w:rPr>
        <w:t>yapmak</w:t>
      </w:r>
      <w:r w:rsidRPr="00A55DB1" w:rsidR="0030183B">
        <w:rPr>
          <w:sz w:val="18"/>
        </w:rPr>
        <w:t xml:space="preserve"> </w:t>
      </w:r>
      <w:r w:rsidRPr="00A55DB1">
        <w:rPr>
          <w:sz w:val="18"/>
        </w:rPr>
        <w:t>istiyorum.</w:t>
      </w:r>
    </w:p>
    <w:p w:rsidRPr="00A55DB1" w:rsidR="00E348AE" w:rsidP="00A55DB1" w:rsidRDefault="00E348AE">
      <w:pPr>
        <w:pStyle w:val="GENELKURUL"/>
        <w:spacing w:line="240" w:lineRule="auto"/>
        <w:rPr>
          <w:sz w:val="18"/>
        </w:rPr>
      </w:pPr>
      <w:r w:rsidRPr="00A55DB1">
        <w:rPr>
          <w:sz w:val="18"/>
        </w:rPr>
        <w:t>Sevgili</w:t>
      </w:r>
      <w:r w:rsidRPr="00A55DB1" w:rsidR="0030183B">
        <w:rPr>
          <w:sz w:val="18"/>
        </w:rPr>
        <w:t xml:space="preserve"> </w:t>
      </w:r>
      <w:r w:rsidRPr="00A55DB1">
        <w:rPr>
          <w:sz w:val="18"/>
        </w:rPr>
        <w:t>arkadaşlar,</w:t>
      </w:r>
      <w:r w:rsidRPr="00A55DB1" w:rsidR="0030183B">
        <w:rPr>
          <w:sz w:val="18"/>
        </w:rPr>
        <w:t xml:space="preserve"> </w:t>
      </w:r>
      <w:r w:rsidRPr="00A55DB1">
        <w:rPr>
          <w:sz w:val="18"/>
        </w:rPr>
        <w:t>bugün</w:t>
      </w:r>
      <w:r w:rsidRPr="00A55DB1" w:rsidR="0030183B">
        <w:rPr>
          <w:sz w:val="18"/>
        </w:rPr>
        <w:t xml:space="preserve"> </w:t>
      </w:r>
      <w:r w:rsidRPr="00A55DB1">
        <w:rPr>
          <w:sz w:val="18"/>
        </w:rPr>
        <w:t>çok</w:t>
      </w:r>
      <w:r w:rsidRPr="00A55DB1" w:rsidR="0030183B">
        <w:rPr>
          <w:sz w:val="18"/>
        </w:rPr>
        <w:t xml:space="preserve"> </w:t>
      </w:r>
      <w:r w:rsidRPr="00A55DB1">
        <w:rPr>
          <w:sz w:val="18"/>
        </w:rPr>
        <w:t>sayıda</w:t>
      </w:r>
      <w:r w:rsidRPr="00A55DB1" w:rsidR="0030183B">
        <w:rPr>
          <w:sz w:val="18"/>
        </w:rPr>
        <w:t xml:space="preserve"> </w:t>
      </w:r>
      <w:r w:rsidRPr="00A55DB1">
        <w:rPr>
          <w:sz w:val="18"/>
        </w:rPr>
        <w:t>hatip</w:t>
      </w:r>
      <w:r w:rsidRPr="00A55DB1" w:rsidR="0030183B">
        <w:rPr>
          <w:sz w:val="18"/>
        </w:rPr>
        <w:t xml:space="preserve"> </w:t>
      </w:r>
      <w:r w:rsidRPr="00A55DB1">
        <w:rPr>
          <w:sz w:val="18"/>
        </w:rPr>
        <w:t>arkadaşımız,</w:t>
      </w:r>
      <w:r w:rsidRPr="00A55DB1" w:rsidR="0030183B">
        <w:rPr>
          <w:sz w:val="18"/>
        </w:rPr>
        <w:t xml:space="preserve"> </w:t>
      </w:r>
      <w:r w:rsidRPr="00A55DB1">
        <w:rPr>
          <w:sz w:val="18"/>
        </w:rPr>
        <w:t>Türkiye’de</w:t>
      </w:r>
      <w:r w:rsidRPr="00A55DB1" w:rsidR="0030183B">
        <w:rPr>
          <w:sz w:val="18"/>
        </w:rPr>
        <w:t xml:space="preserve"> </w:t>
      </w:r>
      <w:r w:rsidRPr="00A55DB1">
        <w:rPr>
          <w:sz w:val="18"/>
        </w:rPr>
        <w:t>gelinen</w:t>
      </w:r>
      <w:r w:rsidRPr="00A55DB1" w:rsidR="0030183B">
        <w:rPr>
          <w:sz w:val="18"/>
        </w:rPr>
        <w:t xml:space="preserve"> </w:t>
      </w:r>
      <w:r w:rsidRPr="00A55DB1">
        <w:rPr>
          <w:sz w:val="18"/>
        </w:rPr>
        <w:t>noktadaki</w:t>
      </w:r>
      <w:r w:rsidRPr="00A55DB1" w:rsidR="0030183B">
        <w:rPr>
          <w:sz w:val="18"/>
        </w:rPr>
        <w:t xml:space="preserve"> </w:t>
      </w:r>
      <w:r w:rsidRPr="00A55DB1">
        <w:rPr>
          <w:sz w:val="18"/>
        </w:rPr>
        <w:t>demokrasinin</w:t>
      </w:r>
      <w:r w:rsidRPr="00A55DB1" w:rsidR="0030183B">
        <w:rPr>
          <w:sz w:val="18"/>
        </w:rPr>
        <w:t xml:space="preserve"> </w:t>
      </w:r>
      <w:r w:rsidRPr="00A55DB1">
        <w:rPr>
          <w:sz w:val="18"/>
        </w:rPr>
        <w:t>önemine</w:t>
      </w:r>
      <w:r w:rsidRPr="00A55DB1" w:rsidR="0030183B">
        <w:rPr>
          <w:sz w:val="18"/>
        </w:rPr>
        <w:t xml:space="preserve"> </w:t>
      </w:r>
      <w:r w:rsidRPr="00A55DB1">
        <w:rPr>
          <w:sz w:val="18"/>
        </w:rPr>
        <w:t>değindi.</w:t>
      </w:r>
      <w:r w:rsidRPr="00A55DB1" w:rsidR="0030183B">
        <w:rPr>
          <w:sz w:val="18"/>
        </w:rPr>
        <w:t xml:space="preserve"> </w:t>
      </w:r>
      <w:r w:rsidRPr="00A55DB1">
        <w:rPr>
          <w:sz w:val="18"/>
        </w:rPr>
        <w:t>Özellikle</w:t>
      </w:r>
      <w:r w:rsidRPr="00A55DB1" w:rsidR="0030183B">
        <w:rPr>
          <w:sz w:val="18"/>
        </w:rPr>
        <w:t xml:space="preserve"> </w:t>
      </w:r>
      <w:r w:rsidRPr="00A55DB1">
        <w:rPr>
          <w:sz w:val="18"/>
        </w:rPr>
        <w:t>27’nci</w:t>
      </w:r>
      <w:r w:rsidRPr="00A55DB1" w:rsidR="0030183B">
        <w:rPr>
          <w:sz w:val="18"/>
        </w:rPr>
        <w:t xml:space="preserve"> </w:t>
      </w:r>
      <w:r w:rsidRPr="00A55DB1">
        <w:rPr>
          <w:sz w:val="18"/>
        </w:rPr>
        <w:t>Dönem</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milletvekili</w:t>
      </w:r>
      <w:r w:rsidRPr="00A55DB1" w:rsidR="0030183B">
        <w:rPr>
          <w:sz w:val="18"/>
        </w:rPr>
        <w:t xml:space="preserve"> </w:t>
      </w:r>
      <w:r w:rsidRPr="00A55DB1">
        <w:rPr>
          <w:sz w:val="18"/>
        </w:rPr>
        <w:t>arkadaşlarıma</w:t>
      </w:r>
      <w:r w:rsidRPr="00A55DB1" w:rsidR="0030183B">
        <w:rPr>
          <w:sz w:val="18"/>
        </w:rPr>
        <w:t xml:space="preserve"> </w:t>
      </w:r>
      <w:r w:rsidRPr="00A55DB1">
        <w:rPr>
          <w:sz w:val="18"/>
        </w:rPr>
        <w:t>seslenmek</w:t>
      </w:r>
      <w:r w:rsidRPr="00A55DB1" w:rsidR="0030183B">
        <w:rPr>
          <w:sz w:val="18"/>
        </w:rPr>
        <w:t xml:space="preserve"> </w:t>
      </w:r>
      <w:r w:rsidRPr="00A55DB1">
        <w:rPr>
          <w:sz w:val="18"/>
        </w:rPr>
        <w:t>istiyorum.</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Bakınız,</w:t>
      </w:r>
      <w:r w:rsidRPr="00A55DB1" w:rsidR="0030183B">
        <w:rPr>
          <w:sz w:val="18"/>
        </w:rPr>
        <w:t xml:space="preserve"> </w:t>
      </w:r>
      <w:r w:rsidRPr="00A55DB1">
        <w:rPr>
          <w:sz w:val="18"/>
        </w:rPr>
        <w:t>22’nci</w:t>
      </w:r>
      <w:r w:rsidRPr="00A55DB1" w:rsidR="0030183B">
        <w:rPr>
          <w:sz w:val="18"/>
        </w:rPr>
        <w:t xml:space="preserve"> </w:t>
      </w:r>
      <w:r w:rsidRPr="00A55DB1">
        <w:rPr>
          <w:sz w:val="18"/>
        </w:rPr>
        <w:t>Dönemde</w:t>
      </w:r>
      <w:r w:rsidRPr="00A55DB1" w:rsidR="0030183B">
        <w:rPr>
          <w:sz w:val="18"/>
        </w:rPr>
        <w:t xml:space="preserve"> </w:t>
      </w:r>
      <w:r w:rsidRPr="00A55DB1">
        <w:rPr>
          <w:sz w:val="18"/>
        </w:rPr>
        <w:t>kampanya</w:t>
      </w:r>
      <w:r w:rsidRPr="00A55DB1" w:rsidR="0030183B">
        <w:rPr>
          <w:sz w:val="18"/>
        </w:rPr>
        <w:t xml:space="preserve"> </w:t>
      </w:r>
      <w:r w:rsidRPr="00A55DB1">
        <w:rPr>
          <w:sz w:val="18"/>
        </w:rPr>
        <w:t>sürecinde</w:t>
      </w:r>
      <w:r w:rsidRPr="00A55DB1" w:rsidR="0030183B">
        <w:rPr>
          <w:sz w:val="18"/>
        </w:rPr>
        <w:t xml:space="preserve"> </w:t>
      </w:r>
      <w:r w:rsidRPr="00A55DB1">
        <w:rPr>
          <w:sz w:val="18"/>
        </w:rPr>
        <w:t>her</w:t>
      </w:r>
      <w:r w:rsidRPr="00A55DB1" w:rsidR="0030183B">
        <w:rPr>
          <w:sz w:val="18"/>
        </w:rPr>
        <w:t xml:space="preserve"> </w:t>
      </w:r>
      <w:r w:rsidRPr="00A55DB1">
        <w:rPr>
          <w:sz w:val="18"/>
        </w:rPr>
        <w:t>iki</w:t>
      </w:r>
      <w:r w:rsidRPr="00A55DB1" w:rsidR="0030183B">
        <w:rPr>
          <w:sz w:val="18"/>
        </w:rPr>
        <w:t xml:space="preserve"> </w:t>
      </w:r>
      <w:r w:rsidRPr="00A55DB1">
        <w:rPr>
          <w:sz w:val="18"/>
        </w:rPr>
        <w:t>partinin</w:t>
      </w:r>
      <w:r w:rsidRPr="00A55DB1" w:rsidR="0030183B">
        <w:rPr>
          <w:sz w:val="18"/>
        </w:rPr>
        <w:t xml:space="preserve"> </w:t>
      </w:r>
      <w:r w:rsidRPr="00A55DB1">
        <w:rPr>
          <w:sz w:val="18"/>
        </w:rPr>
        <w:t>Genel</w:t>
      </w:r>
      <w:r w:rsidRPr="00A55DB1" w:rsidR="0030183B">
        <w:rPr>
          <w:sz w:val="18"/>
        </w:rPr>
        <w:t xml:space="preserve"> </w:t>
      </w:r>
      <w:r w:rsidRPr="00A55DB1">
        <w:rPr>
          <w:sz w:val="18"/>
        </w:rPr>
        <w:t>Başkanları</w:t>
      </w:r>
      <w:r w:rsidRPr="00A55DB1" w:rsidR="0030183B">
        <w:rPr>
          <w:sz w:val="18"/>
        </w:rPr>
        <w:t xml:space="preserve"> </w:t>
      </w:r>
      <w:r w:rsidRPr="00A55DB1">
        <w:rPr>
          <w:sz w:val="18"/>
        </w:rPr>
        <w:t>yani</w:t>
      </w:r>
      <w:r w:rsidRPr="00A55DB1" w:rsidR="0030183B">
        <w:rPr>
          <w:sz w:val="18"/>
        </w:rPr>
        <w:t xml:space="preserve"> </w:t>
      </w:r>
      <w:r w:rsidRPr="00A55DB1">
        <w:rPr>
          <w:sz w:val="18"/>
        </w:rPr>
        <w:t>o</w:t>
      </w:r>
      <w:r w:rsidRPr="00A55DB1" w:rsidR="0030183B">
        <w:rPr>
          <w:sz w:val="18"/>
        </w:rPr>
        <w:t xml:space="preserve"> </w:t>
      </w:r>
      <w:r w:rsidRPr="00A55DB1">
        <w:rPr>
          <w:sz w:val="18"/>
        </w:rPr>
        <w:t>günkü</w:t>
      </w:r>
      <w:r w:rsidRPr="00A55DB1" w:rsidR="0030183B">
        <w:rPr>
          <w:sz w:val="18"/>
        </w:rPr>
        <w:t xml:space="preserve"> </w:t>
      </w:r>
      <w:r w:rsidRPr="00A55DB1">
        <w:rPr>
          <w:sz w:val="18"/>
        </w:rPr>
        <w:t>Cumhuriyet</w:t>
      </w:r>
      <w:r w:rsidRPr="00A55DB1" w:rsidR="0030183B">
        <w:rPr>
          <w:sz w:val="18"/>
        </w:rPr>
        <w:t xml:space="preserve"> </w:t>
      </w:r>
      <w:r w:rsidRPr="00A55DB1">
        <w:rPr>
          <w:sz w:val="18"/>
        </w:rPr>
        <w:t>Halk</w:t>
      </w:r>
      <w:r w:rsidRPr="00A55DB1" w:rsidR="0030183B">
        <w:rPr>
          <w:sz w:val="18"/>
        </w:rPr>
        <w:t xml:space="preserve"> </w:t>
      </w:r>
      <w:r w:rsidRPr="00A55DB1">
        <w:rPr>
          <w:sz w:val="18"/>
        </w:rPr>
        <w:t>Partisi</w:t>
      </w:r>
      <w:r w:rsidRPr="00A55DB1" w:rsidR="0030183B">
        <w:rPr>
          <w:sz w:val="18"/>
        </w:rPr>
        <w:t xml:space="preserve"> </w:t>
      </w:r>
      <w:r w:rsidRPr="00A55DB1">
        <w:rPr>
          <w:sz w:val="18"/>
        </w:rPr>
        <w:t>Genel</w:t>
      </w:r>
      <w:r w:rsidRPr="00A55DB1" w:rsidR="0030183B">
        <w:rPr>
          <w:sz w:val="18"/>
        </w:rPr>
        <w:t xml:space="preserve"> </w:t>
      </w:r>
      <w:r w:rsidRPr="00A55DB1">
        <w:rPr>
          <w:sz w:val="18"/>
        </w:rPr>
        <w:t>Başkanı</w:t>
      </w:r>
      <w:r w:rsidRPr="00A55DB1" w:rsidR="0030183B">
        <w:rPr>
          <w:sz w:val="18"/>
        </w:rPr>
        <w:t xml:space="preserve"> </w:t>
      </w:r>
      <w:r w:rsidRPr="00A55DB1">
        <w:rPr>
          <w:sz w:val="18"/>
        </w:rPr>
        <w:t>Sayın</w:t>
      </w:r>
      <w:r w:rsidRPr="00A55DB1" w:rsidR="0030183B">
        <w:rPr>
          <w:sz w:val="18"/>
        </w:rPr>
        <w:t xml:space="preserve"> </w:t>
      </w:r>
      <w:r w:rsidRPr="00A55DB1">
        <w:rPr>
          <w:sz w:val="18"/>
        </w:rPr>
        <w:t>Deniz</w:t>
      </w:r>
      <w:r w:rsidRPr="00A55DB1" w:rsidR="0030183B">
        <w:rPr>
          <w:sz w:val="18"/>
        </w:rPr>
        <w:t xml:space="preserve"> </w:t>
      </w:r>
      <w:r w:rsidRPr="00A55DB1">
        <w:rPr>
          <w:sz w:val="18"/>
        </w:rPr>
        <w:t>Baykal’la</w:t>
      </w:r>
      <w:r w:rsidRPr="00A55DB1" w:rsidR="0030183B">
        <w:rPr>
          <w:sz w:val="18"/>
        </w:rPr>
        <w:t xml:space="preserve"> </w:t>
      </w:r>
      <w:r w:rsidRPr="00A55DB1">
        <w:rPr>
          <w:sz w:val="18"/>
        </w:rPr>
        <w:t>birlikte,</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Genel</w:t>
      </w:r>
      <w:r w:rsidRPr="00A55DB1" w:rsidR="0030183B">
        <w:rPr>
          <w:sz w:val="18"/>
        </w:rPr>
        <w:t xml:space="preserve"> </w:t>
      </w:r>
      <w:r w:rsidRPr="00A55DB1">
        <w:rPr>
          <w:sz w:val="18"/>
        </w:rPr>
        <w:t>Başkanı</w:t>
      </w:r>
      <w:r w:rsidRPr="00A55DB1" w:rsidR="0030183B">
        <w:rPr>
          <w:sz w:val="18"/>
        </w:rPr>
        <w:t xml:space="preserve"> </w:t>
      </w:r>
      <w:r w:rsidRPr="00A55DB1">
        <w:rPr>
          <w:sz w:val="18"/>
        </w:rPr>
        <w:t>Recep</w:t>
      </w:r>
      <w:r w:rsidRPr="00A55DB1" w:rsidR="0030183B">
        <w:rPr>
          <w:sz w:val="18"/>
        </w:rPr>
        <w:t xml:space="preserve"> </w:t>
      </w:r>
      <w:r w:rsidRPr="00A55DB1">
        <w:rPr>
          <w:sz w:val="18"/>
        </w:rPr>
        <w:t>Tayyip</w:t>
      </w:r>
      <w:r w:rsidRPr="00A55DB1" w:rsidR="0030183B">
        <w:rPr>
          <w:sz w:val="18"/>
        </w:rPr>
        <w:t xml:space="preserve"> </w:t>
      </w:r>
      <w:r w:rsidRPr="00A55DB1">
        <w:rPr>
          <w:sz w:val="18"/>
        </w:rPr>
        <w:t>Erdoğan</w:t>
      </w:r>
      <w:r w:rsidRPr="00A55DB1" w:rsidR="0030183B">
        <w:rPr>
          <w:sz w:val="18"/>
        </w:rPr>
        <w:t xml:space="preserve"> </w:t>
      </w:r>
      <w:r w:rsidRPr="00A55DB1">
        <w:rPr>
          <w:sz w:val="18"/>
        </w:rPr>
        <w:t>televizyon</w:t>
      </w:r>
      <w:r w:rsidRPr="00A55DB1" w:rsidR="0030183B">
        <w:rPr>
          <w:sz w:val="18"/>
        </w:rPr>
        <w:t xml:space="preserve"> </w:t>
      </w:r>
      <w:r w:rsidRPr="00A55DB1">
        <w:rPr>
          <w:sz w:val="18"/>
        </w:rPr>
        <w:t>kanallarına</w:t>
      </w:r>
      <w:r w:rsidRPr="00A55DB1" w:rsidR="0030183B">
        <w:rPr>
          <w:sz w:val="18"/>
        </w:rPr>
        <w:t xml:space="preserve"> </w:t>
      </w:r>
      <w:r w:rsidRPr="00A55DB1">
        <w:rPr>
          <w:sz w:val="18"/>
        </w:rPr>
        <w:t>çıktığında,</w:t>
      </w:r>
      <w:r w:rsidRPr="00A55DB1" w:rsidR="0030183B">
        <w:rPr>
          <w:sz w:val="18"/>
        </w:rPr>
        <w:t xml:space="preserve"> </w:t>
      </w:r>
      <w:r w:rsidRPr="00A55DB1">
        <w:rPr>
          <w:sz w:val="18"/>
        </w:rPr>
        <w:t>“Biz</w:t>
      </w:r>
      <w:r w:rsidRPr="00A55DB1" w:rsidR="0030183B">
        <w:rPr>
          <w:sz w:val="18"/>
        </w:rPr>
        <w:t xml:space="preserve"> </w:t>
      </w:r>
      <w:r w:rsidRPr="00A55DB1">
        <w:rPr>
          <w:sz w:val="18"/>
        </w:rPr>
        <w:t>iktidar</w:t>
      </w:r>
      <w:r w:rsidRPr="00A55DB1" w:rsidR="0030183B">
        <w:rPr>
          <w:sz w:val="18"/>
        </w:rPr>
        <w:t xml:space="preserve"> </w:t>
      </w:r>
      <w:r w:rsidRPr="00A55DB1">
        <w:rPr>
          <w:sz w:val="18"/>
        </w:rPr>
        <w:t>olduğumuzda,</w:t>
      </w:r>
      <w:r w:rsidRPr="00A55DB1" w:rsidR="0030183B">
        <w:rPr>
          <w:sz w:val="18"/>
        </w:rPr>
        <w:t xml:space="preserve"> </w:t>
      </w:r>
      <w:r w:rsidRPr="00A55DB1">
        <w:rPr>
          <w:sz w:val="18"/>
        </w:rPr>
        <w:t>tek</w:t>
      </w:r>
      <w:r w:rsidRPr="00A55DB1" w:rsidR="0030183B">
        <w:rPr>
          <w:sz w:val="18"/>
        </w:rPr>
        <w:t xml:space="preserve"> </w:t>
      </w:r>
      <w:r w:rsidRPr="00A55DB1">
        <w:rPr>
          <w:sz w:val="18"/>
        </w:rPr>
        <w:t>başına</w:t>
      </w:r>
      <w:r w:rsidRPr="00A55DB1" w:rsidR="0030183B">
        <w:rPr>
          <w:sz w:val="18"/>
        </w:rPr>
        <w:t xml:space="preserve"> </w:t>
      </w:r>
      <w:r w:rsidRPr="00A55DB1">
        <w:rPr>
          <w:sz w:val="18"/>
        </w:rPr>
        <w:t>iktidar</w:t>
      </w:r>
      <w:r w:rsidRPr="00A55DB1" w:rsidR="0030183B">
        <w:rPr>
          <w:sz w:val="18"/>
        </w:rPr>
        <w:t xml:space="preserve"> </w:t>
      </w:r>
      <w:r w:rsidRPr="00A55DB1">
        <w:rPr>
          <w:sz w:val="18"/>
        </w:rPr>
        <w:t>olduğumuzda</w:t>
      </w:r>
      <w:r w:rsidRPr="00A55DB1" w:rsidR="0030183B">
        <w:rPr>
          <w:sz w:val="18"/>
        </w:rPr>
        <w:t xml:space="preserve"> </w:t>
      </w:r>
      <w:r w:rsidRPr="00A55DB1">
        <w:rPr>
          <w:sz w:val="18"/>
        </w:rPr>
        <w:t>dokunulmazlıkları</w:t>
      </w:r>
      <w:r w:rsidRPr="00A55DB1" w:rsidR="0030183B">
        <w:rPr>
          <w:sz w:val="18"/>
        </w:rPr>
        <w:t xml:space="preserve"> </w:t>
      </w:r>
      <w:r w:rsidRPr="00A55DB1">
        <w:rPr>
          <w:sz w:val="18"/>
        </w:rPr>
        <w:t>kaldıracağız,</w:t>
      </w:r>
      <w:r w:rsidRPr="00A55DB1" w:rsidR="0030183B">
        <w:rPr>
          <w:sz w:val="18"/>
        </w:rPr>
        <w:t xml:space="preserve"> </w:t>
      </w:r>
      <w:r w:rsidRPr="00A55DB1">
        <w:rPr>
          <w:sz w:val="18"/>
        </w:rPr>
        <w:t>kaldırmaya</w:t>
      </w:r>
      <w:r w:rsidRPr="00A55DB1" w:rsidR="0030183B">
        <w:rPr>
          <w:sz w:val="18"/>
        </w:rPr>
        <w:t xml:space="preserve"> </w:t>
      </w:r>
      <w:r w:rsidRPr="00A55DB1">
        <w:rPr>
          <w:sz w:val="18"/>
        </w:rPr>
        <w:t>80</w:t>
      </w:r>
      <w:r w:rsidRPr="00A55DB1" w:rsidR="0030183B">
        <w:rPr>
          <w:sz w:val="18"/>
        </w:rPr>
        <w:t xml:space="preserve"> </w:t>
      </w:r>
      <w:r w:rsidRPr="00A55DB1">
        <w:rPr>
          <w:sz w:val="18"/>
        </w:rPr>
        <w:t>milyonun</w:t>
      </w:r>
      <w:r w:rsidRPr="00A55DB1" w:rsidR="0030183B">
        <w:rPr>
          <w:sz w:val="18"/>
        </w:rPr>
        <w:t xml:space="preserve"> </w:t>
      </w:r>
      <w:r w:rsidRPr="00A55DB1">
        <w:rPr>
          <w:sz w:val="18"/>
        </w:rPr>
        <w:t>huzurunda</w:t>
      </w:r>
      <w:r w:rsidRPr="00A55DB1" w:rsidR="0030183B">
        <w:rPr>
          <w:sz w:val="18"/>
        </w:rPr>
        <w:t xml:space="preserve"> </w:t>
      </w:r>
      <w:r w:rsidRPr="00A55DB1">
        <w:rPr>
          <w:sz w:val="18"/>
        </w:rPr>
        <w:t>söz</w:t>
      </w:r>
      <w:r w:rsidRPr="00A55DB1" w:rsidR="0030183B">
        <w:rPr>
          <w:sz w:val="18"/>
        </w:rPr>
        <w:t xml:space="preserve"> </w:t>
      </w:r>
      <w:r w:rsidRPr="00A55DB1">
        <w:rPr>
          <w:sz w:val="18"/>
        </w:rPr>
        <w:t>veriyoruz.”</w:t>
      </w:r>
      <w:r w:rsidRPr="00A55DB1" w:rsidR="0030183B">
        <w:rPr>
          <w:sz w:val="18"/>
        </w:rPr>
        <w:t xml:space="preserve"> </w:t>
      </w:r>
      <w:r w:rsidRPr="00A55DB1">
        <w:rPr>
          <w:sz w:val="18"/>
        </w:rPr>
        <w:t>dediniz.</w:t>
      </w:r>
      <w:r w:rsidRPr="00A55DB1" w:rsidR="0030183B">
        <w:rPr>
          <w:sz w:val="18"/>
        </w:rPr>
        <w:t xml:space="preserve"> </w:t>
      </w:r>
      <w:r w:rsidRPr="00A55DB1">
        <w:rPr>
          <w:sz w:val="18"/>
        </w:rPr>
        <w:t>Dediniz</w:t>
      </w:r>
      <w:r w:rsidRPr="00A55DB1" w:rsidR="0030183B">
        <w:rPr>
          <w:sz w:val="18"/>
        </w:rPr>
        <w:t xml:space="preserve"> </w:t>
      </w:r>
      <w:r w:rsidRPr="00A55DB1">
        <w:rPr>
          <w:sz w:val="18"/>
        </w:rPr>
        <w:t>mi?</w:t>
      </w:r>
      <w:r w:rsidRPr="00A55DB1" w:rsidR="0030183B">
        <w:rPr>
          <w:sz w:val="18"/>
        </w:rPr>
        <w:t xml:space="preserve"> </w:t>
      </w:r>
      <w:r w:rsidRPr="00A55DB1">
        <w:rPr>
          <w:sz w:val="18"/>
        </w:rPr>
        <w:t>Dediler</w:t>
      </w:r>
      <w:r w:rsidRPr="00A55DB1" w:rsidR="0030183B">
        <w:rPr>
          <w:sz w:val="18"/>
        </w:rPr>
        <w:t xml:space="preserve"> </w:t>
      </w:r>
      <w:r w:rsidRPr="00A55DB1">
        <w:rPr>
          <w:sz w:val="18"/>
        </w:rPr>
        <w:t>mi?</w:t>
      </w:r>
      <w:r w:rsidRPr="00A55DB1" w:rsidR="0030183B">
        <w:rPr>
          <w:sz w:val="18"/>
        </w:rPr>
        <w:t xml:space="preserve"> </w:t>
      </w:r>
      <w:r w:rsidRPr="00A55DB1">
        <w:rPr>
          <w:sz w:val="18"/>
        </w:rPr>
        <w:t>Hatta</w:t>
      </w:r>
      <w:r w:rsidRPr="00A55DB1" w:rsidR="0030183B">
        <w:rPr>
          <w:sz w:val="18"/>
        </w:rPr>
        <w:t xml:space="preserve"> </w:t>
      </w:r>
      <w:r w:rsidRPr="00A55DB1">
        <w:rPr>
          <w:sz w:val="18"/>
        </w:rPr>
        <w:t>ve</w:t>
      </w:r>
      <w:r w:rsidRPr="00A55DB1" w:rsidR="0030183B">
        <w:rPr>
          <w:sz w:val="18"/>
        </w:rPr>
        <w:t xml:space="preserve"> </w:t>
      </w:r>
      <w:r w:rsidRPr="00A55DB1">
        <w:rPr>
          <w:sz w:val="18"/>
        </w:rPr>
        <w:t>hatta</w:t>
      </w:r>
      <w:r w:rsidRPr="00A55DB1" w:rsidR="0030183B">
        <w:rPr>
          <w:sz w:val="18"/>
        </w:rPr>
        <w:t xml:space="preserve"> </w:t>
      </w:r>
      <w:r w:rsidRPr="00A55DB1">
        <w:rPr>
          <w:sz w:val="18"/>
        </w:rPr>
        <w:t>Cumhuriyet</w:t>
      </w:r>
      <w:r w:rsidRPr="00A55DB1" w:rsidR="0030183B">
        <w:rPr>
          <w:sz w:val="18"/>
        </w:rPr>
        <w:t xml:space="preserve"> </w:t>
      </w:r>
      <w:r w:rsidRPr="00A55DB1">
        <w:rPr>
          <w:sz w:val="18"/>
        </w:rPr>
        <w:t>Halk</w:t>
      </w:r>
      <w:r w:rsidRPr="00A55DB1" w:rsidR="0030183B">
        <w:rPr>
          <w:sz w:val="18"/>
        </w:rPr>
        <w:t xml:space="preserve"> </w:t>
      </w:r>
      <w:r w:rsidRPr="00A55DB1">
        <w:rPr>
          <w:sz w:val="18"/>
        </w:rPr>
        <w:t>Partisinden</w:t>
      </w:r>
      <w:r w:rsidRPr="00A55DB1" w:rsidR="0030183B">
        <w:rPr>
          <w:sz w:val="18"/>
        </w:rPr>
        <w:t xml:space="preserve"> </w:t>
      </w:r>
      <w:r w:rsidRPr="00A55DB1">
        <w:rPr>
          <w:sz w:val="18"/>
        </w:rPr>
        <w:t>milletvekili</w:t>
      </w:r>
      <w:r w:rsidRPr="00A55DB1" w:rsidR="0030183B">
        <w:rPr>
          <w:sz w:val="18"/>
        </w:rPr>
        <w:t xml:space="preserve"> </w:t>
      </w:r>
      <w:r w:rsidRPr="00A55DB1">
        <w:rPr>
          <w:sz w:val="18"/>
        </w:rPr>
        <w:t>olan</w:t>
      </w:r>
      <w:r w:rsidRPr="00A55DB1" w:rsidR="0030183B">
        <w:rPr>
          <w:sz w:val="18"/>
        </w:rPr>
        <w:t xml:space="preserve"> </w:t>
      </w:r>
      <w:r w:rsidRPr="00A55DB1">
        <w:rPr>
          <w:sz w:val="18"/>
        </w:rPr>
        <w:t>aday</w:t>
      </w:r>
      <w:r w:rsidRPr="00A55DB1" w:rsidR="0030183B">
        <w:rPr>
          <w:sz w:val="18"/>
        </w:rPr>
        <w:t xml:space="preserve"> </w:t>
      </w:r>
      <w:r w:rsidRPr="00A55DB1">
        <w:rPr>
          <w:sz w:val="18"/>
        </w:rPr>
        <w:t>arkadaşlarım</w:t>
      </w:r>
      <w:r w:rsidRPr="00A55DB1" w:rsidR="0030183B">
        <w:rPr>
          <w:sz w:val="18"/>
        </w:rPr>
        <w:t xml:space="preserve"> </w:t>
      </w:r>
      <w:r w:rsidRPr="00A55DB1">
        <w:rPr>
          <w:sz w:val="18"/>
        </w:rPr>
        <w:t>notere</w:t>
      </w:r>
      <w:r w:rsidRPr="00A55DB1" w:rsidR="0030183B">
        <w:rPr>
          <w:sz w:val="18"/>
        </w:rPr>
        <w:t xml:space="preserve"> </w:t>
      </w:r>
      <w:r w:rsidRPr="00A55DB1">
        <w:rPr>
          <w:sz w:val="18"/>
        </w:rPr>
        <w:t>gidip</w:t>
      </w:r>
      <w:r w:rsidRPr="00A55DB1" w:rsidR="0030183B">
        <w:rPr>
          <w:sz w:val="18"/>
        </w:rPr>
        <w:t xml:space="preserve"> </w:t>
      </w:r>
      <w:r w:rsidRPr="00A55DB1">
        <w:rPr>
          <w:sz w:val="18"/>
        </w:rPr>
        <w:t>bizzat</w:t>
      </w:r>
      <w:r w:rsidRPr="00A55DB1" w:rsidR="0030183B">
        <w:rPr>
          <w:sz w:val="18"/>
        </w:rPr>
        <w:t xml:space="preserve"> </w:t>
      </w:r>
      <w:r w:rsidRPr="00A55DB1">
        <w:rPr>
          <w:sz w:val="18"/>
        </w:rPr>
        <w:t>taahhütname</w:t>
      </w:r>
      <w:r w:rsidRPr="00A55DB1" w:rsidR="0030183B">
        <w:rPr>
          <w:sz w:val="18"/>
        </w:rPr>
        <w:t xml:space="preserve"> </w:t>
      </w:r>
      <w:r w:rsidRPr="00A55DB1">
        <w:rPr>
          <w:sz w:val="18"/>
        </w:rPr>
        <w:t>imzaladılar.</w:t>
      </w:r>
      <w:r w:rsidRPr="00A55DB1" w:rsidR="0030183B">
        <w:rPr>
          <w:sz w:val="18"/>
        </w:rPr>
        <w:t xml:space="preserve"> </w:t>
      </w:r>
      <w:r w:rsidRPr="00A55DB1">
        <w:rPr>
          <w:sz w:val="18"/>
        </w:rPr>
        <w:t>“Bizim</w:t>
      </w:r>
      <w:r w:rsidRPr="00A55DB1" w:rsidR="0030183B">
        <w:rPr>
          <w:sz w:val="18"/>
        </w:rPr>
        <w:t xml:space="preserve"> </w:t>
      </w:r>
      <w:r w:rsidRPr="00A55DB1">
        <w:rPr>
          <w:sz w:val="18"/>
        </w:rPr>
        <w:t>iktidarımızda</w:t>
      </w:r>
      <w:r w:rsidRPr="00A55DB1" w:rsidR="0030183B">
        <w:rPr>
          <w:sz w:val="18"/>
        </w:rPr>
        <w:t xml:space="preserve"> </w:t>
      </w:r>
      <w:r w:rsidRPr="00A55DB1">
        <w:rPr>
          <w:sz w:val="18"/>
        </w:rPr>
        <w:t>Cumhuriyet</w:t>
      </w:r>
      <w:r w:rsidRPr="00A55DB1" w:rsidR="0030183B">
        <w:rPr>
          <w:sz w:val="18"/>
        </w:rPr>
        <w:t xml:space="preserve"> </w:t>
      </w:r>
      <w:r w:rsidRPr="00A55DB1">
        <w:rPr>
          <w:sz w:val="18"/>
        </w:rPr>
        <w:t>Halk</w:t>
      </w:r>
      <w:r w:rsidRPr="00A55DB1" w:rsidR="0030183B">
        <w:rPr>
          <w:sz w:val="18"/>
        </w:rPr>
        <w:t xml:space="preserve"> </w:t>
      </w:r>
      <w:r w:rsidRPr="00A55DB1">
        <w:rPr>
          <w:sz w:val="18"/>
        </w:rPr>
        <w:t>Partisi</w:t>
      </w:r>
      <w:r w:rsidRPr="00A55DB1" w:rsidR="0030183B">
        <w:rPr>
          <w:sz w:val="18"/>
        </w:rPr>
        <w:t xml:space="preserve"> </w:t>
      </w:r>
      <w:r w:rsidRPr="00A55DB1">
        <w:rPr>
          <w:sz w:val="18"/>
        </w:rPr>
        <w:t>milletvekili</w:t>
      </w:r>
      <w:r w:rsidRPr="00A55DB1" w:rsidR="0030183B">
        <w:rPr>
          <w:sz w:val="18"/>
        </w:rPr>
        <w:t xml:space="preserve"> </w:t>
      </w:r>
      <w:r w:rsidRPr="00A55DB1">
        <w:rPr>
          <w:sz w:val="18"/>
        </w:rPr>
        <w:t>olarak</w:t>
      </w:r>
      <w:r w:rsidRPr="00A55DB1" w:rsidR="0030183B">
        <w:rPr>
          <w:sz w:val="18"/>
        </w:rPr>
        <w:t xml:space="preserve"> </w:t>
      </w:r>
      <w:r w:rsidRPr="00A55DB1">
        <w:rPr>
          <w:sz w:val="18"/>
        </w:rPr>
        <w:t>kürsü</w:t>
      </w:r>
      <w:r w:rsidRPr="00A55DB1" w:rsidR="0030183B">
        <w:rPr>
          <w:sz w:val="18"/>
        </w:rPr>
        <w:t xml:space="preserve"> </w:t>
      </w:r>
      <w:r w:rsidRPr="00A55DB1">
        <w:rPr>
          <w:sz w:val="18"/>
        </w:rPr>
        <w:t>dokunulmazlığı</w:t>
      </w:r>
      <w:r w:rsidRPr="00A55DB1" w:rsidR="0030183B">
        <w:rPr>
          <w:sz w:val="18"/>
        </w:rPr>
        <w:t xml:space="preserve"> </w:t>
      </w:r>
      <w:r w:rsidRPr="00A55DB1">
        <w:rPr>
          <w:sz w:val="18"/>
        </w:rPr>
        <w:t>hariç,</w:t>
      </w:r>
      <w:r w:rsidRPr="00A55DB1" w:rsidR="0030183B">
        <w:rPr>
          <w:sz w:val="18"/>
        </w:rPr>
        <w:t xml:space="preserve"> </w:t>
      </w:r>
      <w:r w:rsidRPr="00A55DB1">
        <w:rPr>
          <w:sz w:val="18"/>
        </w:rPr>
        <w:t>tüm</w:t>
      </w:r>
      <w:r w:rsidRPr="00A55DB1" w:rsidR="0030183B">
        <w:rPr>
          <w:sz w:val="18"/>
        </w:rPr>
        <w:t xml:space="preserve"> </w:t>
      </w:r>
      <w:r w:rsidRPr="00A55DB1">
        <w:rPr>
          <w:sz w:val="18"/>
        </w:rPr>
        <w:t>dokunulmazlıklar</w:t>
      </w:r>
      <w:r w:rsidRPr="00A55DB1" w:rsidR="0030183B">
        <w:rPr>
          <w:sz w:val="18"/>
        </w:rPr>
        <w:t xml:space="preserve"> </w:t>
      </w:r>
      <w:r w:rsidRPr="00A55DB1">
        <w:rPr>
          <w:sz w:val="18"/>
        </w:rPr>
        <w:t>kalkacak.”</w:t>
      </w:r>
      <w:r w:rsidRPr="00A55DB1" w:rsidR="0030183B">
        <w:rPr>
          <w:sz w:val="18"/>
        </w:rPr>
        <w:t xml:space="preserve"> </w:t>
      </w:r>
      <w:r w:rsidRPr="00A55DB1">
        <w:rPr>
          <w:sz w:val="18"/>
        </w:rPr>
        <w:t>dediler.</w:t>
      </w:r>
      <w:r w:rsidRPr="00A55DB1" w:rsidR="0030183B">
        <w:rPr>
          <w:sz w:val="18"/>
        </w:rPr>
        <w:t xml:space="preserve"> </w:t>
      </w:r>
      <w:r w:rsidRPr="00A55DB1">
        <w:rPr>
          <w:sz w:val="18"/>
        </w:rPr>
        <w:t>Dolayısıyla,</w:t>
      </w:r>
      <w:r w:rsidRPr="00A55DB1" w:rsidR="0030183B">
        <w:rPr>
          <w:sz w:val="18"/>
        </w:rPr>
        <w:t xml:space="preserve"> </w:t>
      </w:r>
      <w:r w:rsidRPr="00A55DB1">
        <w:rPr>
          <w:sz w:val="18"/>
        </w:rPr>
        <w:t>sevgili</w:t>
      </w:r>
      <w:r w:rsidRPr="00A55DB1" w:rsidR="0030183B">
        <w:rPr>
          <w:sz w:val="18"/>
        </w:rPr>
        <w:t xml:space="preserve"> </w:t>
      </w:r>
      <w:r w:rsidRPr="00A55DB1">
        <w:rPr>
          <w:sz w:val="18"/>
        </w:rPr>
        <w:t>arkadaşlarım,</w:t>
      </w:r>
      <w:r w:rsidRPr="00A55DB1" w:rsidR="0030183B">
        <w:rPr>
          <w:sz w:val="18"/>
        </w:rPr>
        <w:t xml:space="preserve"> </w:t>
      </w:r>
      <w:r w:rsidRPr="00A55DB1">
        <w:rPr>
          <w:sz w:val="18"/>
        </w:rPr>
        <w:t>seçim</w:t>
      </w:r>
      <w:r w:rsidRPr="00A55DB1" w:rsidR="0030183B">
        <w:rPr>
          <w:sz w:val="18"/>
        </w:rPr>
        <w:t xml:space="preserve"> </w:t>
      </w:r>
      <w:r w:rsidRPr="00A55DB1">
        <w:rPr>
          <w:sz w:val="18"/>
        </w:rPr>
        <w:t>bittikten</w:t>
      </w:r>
      <w:r w:rsidRPr="00A55DB1" w:rsidR="0030183B">
        <w:rPr>
          <w:sz w:val="18"/>
        </w:rPr>
        <w:t xml:space="preserve"> </w:t>
      </w:r>
      <w:r w:rsidRPr="00A55DB1">
        <w:rPr>
          <w:sz w:val="18"/>
        </w:rPr>
        <w:t>sonra</w:t>
      </w:r>
      <w:r w:rsidRPr="00A55DB1" w:rsidR="0030183B">
        <w:rPr>
          <w:sz w:val="18"/>
        </w:rPr>
        <w:t xml:space="preserve"> </w:t>
      </w:r>
      <w:r w:rsidRPr="00A55DB1">
        <w:rPr>
          <w:sz w:val="18"/>
        </w:rPr>
        <w:t>sözünde</w:t>
      </w:r>
      <w:r w:rsidRPr="00A55DB1" w:rsidR="0030183B">
        <w:rPr>
          <w:sz w:val="18"/>
        </w:rPr>
        <w:t xml:space="preserve"> </w:t>
      </w:r>
      <w:r w:rsidRPr="00A55DB1">
        <w:rPr>
          <w:sz w:val="18"/>
        </w:rPr>
        <w:t>durmayan,</w:t>
      </w:r>
      <w:r w:rsidRPr="00A55DB1" w:rsidR="0030183B">
        <w:rPr>
          <w:sz w:val="18"/>
        </w:rPr>
        <w:t xml:space="preserve"> </w:t>
      </w:r>
      <w:r w:rsidRPr="00A55DB1">
        <w:rPr>
          <w:sz w:val="18"/>
        </w:rPr>
        <w:t>sözünü</w:t>
      </w:r>
      <w:r w:rsidRPr="00A55DB1" w:rsidR="0030183B">
        <w:rPr>
          <w:sz w:val="18"/>
        </w:rPr>
        <w:t xml:space="preserve"> </w:t>
      </w:r>
      <w:r w:rsidRPr="00A55DB1">
        <w:rPr>
          <w:sz w:val="18"/>
        </w:rPr>
        <w:t>yerine</w:t>
      </w:r>
      <w:r w:rsidRPr="00A55DB1" w:rsidR="0030183B">
        <w:rPr>
          <w:sz w:val="18"/>
        </w:rPr>
        <w:t xml:space="preserve"> </w:t>
      </w:r>
      <w:r w:rsidRPr="00A55DB1">
        <w:rPr>
          <w:sz w:val="18"/>
        </w:rPr>
        <w:t>getirmeyen</w:t>
      </w:r>
      <w:r w:rsidRPr="00A55DB1" w:rsidR="0030183B">
        <w:rPr>
          <w:sz w:val="18"/>
        </w:rPr>
        <w:t xml:space="preserve"> </w:t>
      </w:r>
      <w:r w:rsidRPr="00A55DB1">
        <w:rPr>
          <w:sz w:val="18"/>
        </w:rPr>
        <w:t>bir</w:t>
      </w:r>
      <w:r w:rsidRPr="00A55DB1" w:rsidR="0030183B">
        <w:rPr>
          <w:sz w:val="18"/>
        </w:rPr>
        <w:t xml:space="preserve"> </w:t>
      </w:r>
      <w:r w:rsidRPr="00A55DB1">
        <w:rPr>
          <w:sz w:val="18"/>
        </w:rPr>
        <w:t>grupsunuz;</w:t>
      </w:r>
      <w:r w:rsidRPr="00A55DB1" w:rsidR="0030183B">
        <w:rPr>
          <w:sz w:val="18"/>
        </w:rPr>
        <w:t xml:space="preserve"> </w:t>
      </w:r>
      <w:r w:rsidRPr="00A55DB1">
        <w:rPr>
          <w:sz w:val="18"/>
        </w:rPr>
        <w:t>öncelikle</w:t>
      </w:r>
      <w:r w:rsidRPr="00A55DB1" w:rsidR="0030183B">
        <w:rPr>
          <w:sz w:val="18"/>
        </w:rPr>
        <w:t xml:space="preserve"> </w:t>
      </w:r>
      <w:r w:rsidRPr="00A55DB1">
        <w:rPr>
          <w:sz w:val="18"/>
        </w:rPr>
        <w:t>bu</w:t>
      </w:r>
      <w:r w:rsidRPr="00A55DB1" w:rsidR="0030183B">
        <w:rPr>
          <w:sz w:val="18"/>
        </w:rPr>
        <w:t xml:space="preserve"> </w:t>
      </w:r>
      <w:r w:rsidRPr="00A55DB1">
        <w:rPr>
          <w:sz w:val="18"/>
        </w:rPr>
        <w:t>itirafı</w:t>
      </w:r>
      <w:r w:rsidRPr="00A55DB1" w:rsidR="0030183B">
        <w:rPr>
          <w:sz w:val="18"/>
        </w:rPr>
        <w:t xml:space="preserve"> </w:t>
      </w:r>
      <w:r w:rsidRPr="00A55DB1">
        <w:rPr>
          <w:sz w:val="18"/>
        </w:rPr>
        <w:t>kabul</w:t>
      </w:r>
      <w:r w:rsidRPr="00A55DB1" w:rsidR="0030183B">
        <w:rPr>
          <w:sz w:val="18"/>
        </w:rPr>
        <w:t xml:space="preserve"> </w:t>
      </w:r>
      <w:r w:rsidRPr="00A55DB1">
        <w:rPr>
          <w:sz w:val="18"/>
        </w:rPr>
        <w:t>ediniz.</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Bakınız,</w:t>
      </w:r>
      <w:r w:rsidRPr="00A55DB1" w:rsidR="0030183B">
        <w:rPr>
          <w:sz w:val="18"/>
        </w:rPr>
        <w:t xml:space="preserve"> </w:t>
      </w:r>
      <w:r w:rsidRPr="00A55DB1">
        <w:rPr>
          <w:sz w:val="18"/>
        </w:rPr>
        <w:t>diğer</w:t>
      </w:r>
      <w:r w:rsidRPr="00A55DB1" w:rsidR="0030183B">
        <w:rPr>
          <w:sz w:val="18"/>
        </w:rPr>
        <w:t xml:space="preserve"> </w:t>
      </w:r>
      <w:r w:rsidRPr="00A55DB1">
        <w:rPr>
          <w:sz w:val="18"/>
        </w:rPr>
        <w:t>bir</w:t>
      </w:r>
      <w:r w:rsidRPr="00A55DB1" w:rsidR="0030183B">
        <w:rPr>
          <w:sz w:val="18"/>
        </w:rPr>
        <w:t xml:space="preserve"> </w:t>
      </w:r>
      <w:r w:rsidRPr="00A55DB1">
        <w:rPr>
          <w:sz w:val="18"/>
        </w:rPr>
        <w:t>yönüyle</w:t>
      </w:r>
      <w:r w:rsidRPr="00A55DB1" w:rsidR="0030183B">
        <w:rPr>
          <w:sz w:val="18"/>
        </w:rPr>
        <w:t xml:space="preserve"> </w:t>
      </w:r>
      <w:r w:rsidRPr="00A55DB1">
        <w:rPr>
          <w:sz w:val="18"/>
        </w:rPr>
        <w:t>sizler</w:t>
      </w:r>
      <w:r w:rsidRPr="00A55DB1" w:rsidR="0030183B">
        <w:rPr>
          <w:sz w:val="18"/>
        </w:rPr>
        <w:t xml:space="preserve"> </w:t>
      </w:r>
      <w:r w:rsidRPr="00A55DB1">
        <w:rPr>
          <w:sz w:val="18"/>
        </w:rPr>
        <w:t>inançlı,</w:t>
      </w:r>
      <w:r w:rsidRPr="00A55DB1" w:rsidR="0030183B">
        <w:rPr>
          <w:sz w:val="18"/>
        </w:rPr>
        <w:t xml:space="preserve"> </w:t>
      </w:r>
      <w:r w:rsidRPr="00A55DB1">
        <w:rPr>
          <w:sz w:val="18"/>
        </w:rPr>
        <w:t>ibadetli</w:t>
      </w:r>
      <w:r w:rsidRPr="00A55DB1" w:rsidR="0030183B">
        <w:rPr>
          <w:sz w:val="18"/>
        </w:rPr>
        <w:t xml:space="preserve"> </w:t>
      </w:r>
      <w:r w:rsidRPr="00A55DB1">
        <w:rPr>
          <w:sz w:val="18"/>
        </w:rPr>
        <w:t>arkadaşlarsınız,</w:t>
      </w:r>
      <w:r w:rsidRPr="00A55DB1" w:rsidR="0030183B">
        <w:rPr>
          <w:sz w:val="18"/>
        </w:rPr>
        <w:t xml:space="preserve"> </w:t>
      </w:r>
      <w:r w:rsidRPr="00A55DB1">
        <w:rPr>
          <w:sz w:val="18"/>
        </w:rPr>
        <w:t>hepimiz</w:t>
      </w:r>
      <w:r w:rsidRPr="00A55DB1" w:rsidR="0030183B">
        <w:rPr>
          <w:sz w:val="18"/>
        </w:rPr>
        <w:t xml:space="preserve"> </w:t>
      </w:r>
      <w:r w:rsidRPr="00A55DB1">
        <w:rPr>
          <w:sz w:val="18"/>
        </w:rPr>
        <w:t>öyleyiz,</w:t>
      </w:r>
      <w:r w:rsidRPr="00A55DB1" w:rsidR="0030183B">
        <w:rPr>
          <w:sz w:val="18"/>
        </w:rPr>
        <w:t xml:space="preserve"> </w:t>
      </w:r>
      <w:r w:rsidRPr="00A55DB1">
        <w:rPr>
          <w:sz w:val="18"/>
        </w:rPr>
        <w:t>saygı</w:t>
      </w:r>
      <w:r w:rsidRPr="00A55DB1" w:rsidR="0030183B">
        <w:rPr>
          <w:sz w:val="18"/>
        </w:rPr>
        <w:t xml:space="preserve"> </w:t>
      </w:r>
      <w:r w:rsidRPr="00A55DB1">
        <w:rPr>
          <w:sz w:val="18"/>
        </w:rPr>
        <w:t>duyuyoruz</w:t>
      </w:r>
      <w:r w:rsidRPr="00A55DB1" w:rsidR="0030183B">
        <w:rPr>
          <w:sz w:val="18"/>
        </w:rPr>
        <w:t xml:space="preserve"> </w:t>
      </w:r>
      <w:r w:rsidRPr="00A55DB1">
        <w:rPr>
          <w:sz w:val="18"/>
        </w:rPr>
        <w:t>ama</w:t>
      </w:r>
      <w:r w:rsidRPr="00A55DB1" w:rsidR="0030183B">
        <w:rPr>
          <w:sz w:val="18"/>
        </w:rPr>
        <w:t xml:space="preserve"> </w:t>
      </w:r>
      <w:r w:rsidRPr="00A55DB1">
        <w:rPr>
          <w:sz w:val="18"/>
        </w:rPr>
        <w:t>akşam</w:t>
      </w:r>
      <w:r w:rsidRPr="00A55DB1" w:rsidR="0030183B">
        <w:rPr>
          <w:sz w:val="18"/>
        </w:rPr>
        <w:t xml:space="preserve"> </w:t>
      </w:r>
      <w:r w:rsidRPr="00A55DB1">
        <w:rPr>
          <w:sz w:val="18"/>
        </w:rPr>
        <w:t>yatağa</w:t>
      </w:r>
      <w:r w:rsidRPr="00A55DB1" w:rsidR="0030183B">
        <w:rPr>
          <w:sz w:val="18"/>
        </w:rPr>
        <w:t xml:space="preserve"> </w:t>
      </w:r>
      <w:r w:rsidRPr="00A55DB1">
        <w:rPr>
          <w:sz w:val="18"/>
        </w:rPr>
        <w:t>yattığınızda,</w:t>
      </w:r>
      <w:r w:rsidRPr="00A55DB1" w:rsidR="0030183B">
        <w:rPr>
          <w:sz w:val="18"/>
        </w:rPr>
        <w:t xml:space="preserve"> </w:t>
      </w:r>
      <w:r w:rsidRPr="00A55DB1">
        <w:rPr>
          <w:sz w:val="18"/>
        </w:rPr>
        <w:t>şöyle</w:t>
      </w:r>
      <w:r w:rsidRPr="00A55DB1" w:rsidR="0030183B">
        <w:rPr>
          <w:sz w:val="18"/>
        </w:rPr>
        <w:t xml:space="preserve"> </w:t>
      </w:r>
      <w:r w:rsidRPr="00A55DB1">
        <w:rPr>
          <w:sz w:val="18"/>
        </w:rPr>
        <w:t>bir</w:t>
      </w:r>
      <w:r w:rsidRPr="00A55DB1" w:rsidR="0030183B">
        <w:rPr>
          <w:sz w:val="18"/>
        </w:rPr>
        <w:t xml:space="preserve"> </w:t>
      </w:r>
      <w:r w:rsidRPr="00A55DB1">
        <w:rPr>
          <w:sz w:val="18"/>
        </w:rPr>
        <w:t>düşündüğünüzde</w:t>
      </w:r>
      <w:r w:rsidRPr="00A55DB1" w:rsidR="0030183B">
        <w:rPr>
          <w:sz w:val="18"/>
        </w:rPr>
        <w:t xml:space="preserve"> </w:t>
      </w:r>
      <w:r w:rsidRPr="00A55DB1">
        <w:rPr>
          <w:sz w:val="18"/>
        </w:rPr>
        <w:t>bir</w:t>
      </w:r>
      <w:r w:rsidRPr="00A55DB1" w:rsidR="0030183B">
        <w:rPr>
          <w:sz w:val="18"/>
        </w:rPr>
        <w:t xml:space="preserve"> </w:t>
      </w:r>
      <w:r w:rsidRPr="00A55DB1">
        <w:rPr>
          <w:sz w:val="18"/>
        </w:rPr>
        <w:t>ibadeti</w:t>
      </w:r>
      <w:r w:rsidRPr="00A55DB1" w:rsidR="0030183B">
        <w:rPr>
          <w:sz w:val="18"/>
        </w:rPr>
        <w:t xml:space="preserve"> </w:t>
      </w:r>
      <w:r w:rsidRPr="00A55DB1">
        <w:rPr>
          <w:sz w:val="18"/>
        </w:rPr>
        <w:t>de</w:t>
      </w:r>
      <w:r w:rsidRPr="00A55DB1" w:rsidR="0030183B">
        <w:rPr>
          <w:sz w:val="18"/>
        </w:rPr>
        <w:t xml:space="preserve"> </w:t>
      </w:r>
      <w:r w:rsidRPr="00A55DB1">
        <w:rPr>
          <w:sz w:val="18"/>
        </w:rPr>
        <w:t>Cumhuriyet</w:t>
      </w:r>
      <w:r w:rsidRPr="00A55DB1" w:rsidR="0030183B">
        <w:rPr>
          <w:sz w:val="18"/>
        </w:rPr>
        <w:t xml:space="preserve"> </w:t>
      </w:r>
      <w:r w:rsidRPr="00A55DB1">
        <w:rPr>
          <w:sz w:val="18"/>
        </w:rPr>
        <w:t>Halk</w:t>
      </w:r>
      <w:r w:rsidRPr="00A55DB1" w:rsidR="0030183B">
        <w:rPr>
          <w:sz w:val="18"/>
        </w:rPr>
        <w:t xml:space="preserve"> </w:t>
      </w:r>
      <w:r w:rsidRPr="00A55DB1">
        <w:rPr>
          <w:sz w:val="18"/>
        </w:rPr>
        <w:t>Partisi</w:t>
      </w:r>
      <w:r w:rsidRPr="00A55DB1" w:rsidR="0030183B">
        <w:rPr>
          <w:sz w:val="18"/>
        </w:rPr>
        <w:t xml:space="preserve"> </w:t>
      </w:r>
      <w:r w:rsidRPr="00A55DB1">
        <w:rPr>
          <w:sz w:val="18"/>
        </w:rPr>
        <w:t>için</w:t>
      </w:r>
      <w:r w:rsidRPr="00A55DB1" w:rsidR="0030183B">
        <w:rPr>
          <w:sz w:val="18"/>
        </w:rPr>
        <w:t xml:space="preserve"> </w:t>
      </w:r>
      <w:r w:rsidRPr="00A55DB1">
        <w:rPr>
          <w:sz w:val="18"/>
        </w:rPr>
        <w:t>gerçekleştiriniz.</w:t>
      </w:r>
      <w:r w:rsidRPr="00A55DB1" w:rsidR="0030183B">
        <w:rPr>
          <w:sz w:val="18"/>
        </w:rPr>
        <w:t xml:space="preserve"> </w:t>
      </w:r>
      <w:r w:rsidRPr="00A55DB1">
        <w:rPr>
          <w:sz w:val="18"/>
        </w:rPr>
        <w:t>Bugün</w:t>
      </w:r>
      <w:r w:rsidRPr="00A55DB1" w:rsidR="0030183B">
        <w:rPr>
          <w:sz w:val="18"/>
        </w:rPr>
        <w:t xml:space="preserve"> </w:t>
      </w:r>
      <w:r w:rsidRPr="00A55DB1">
        <w:rPr>
          <w:sz w:val="18"/>
        </w:rPr>
        <w:t>burada</w:t>
      </w:r>
      <w:r w:rsidRPr="00A55DB1" w:rsidR="0030183B">
        <w:rPr>
          <w:sz w:val="18"/>
        </w:rPr>
        <w:t xml:space="preserve"> </w:t>
      </w:r>
      <w:r w:rsidRPr="00A55DB1">
        <w:rPr>
          <w:sz w:val="18"/>
        </w:rPr>
        <w:t>27’nci</w:t>
      </w:r>
      <w:r w:rsidRPr="00A55DB1" w:rsidR="0030183B">
        <w:rPr>
          <w:sz w:val="18"/>
        </w:rPr>
        <w:t xml:space="preserve"> </w:t>
      </w:r>
      <w:r w:rsidRPr="00A55DB1">
        <w:rPr>
          <w:sz w:val="18"/>
        </w:rPr>
        <w:t>Dönem</w:t>
      </w:r>
      <w:r w:rsidRPr="00A55DB1" w:rsidR="0030183B">
        <w:rPr>
          <w:sz w:val="18"/>
        </w:rPr>
        <w:t xml:space="preserve"> </w:t>
      </w:r>
      <w:r w:rsidRPr="00A55DB1">
        <w:rPr>
          <w:sz w:val="18"/>
        </w:rPr>
        <w:t>milletvekili</w:t>
      </w:r>
      <w:r w:rsidRPr="00A55DB1" w:rsidR="0030183B">
        <w:rPr>
          <w:sz w:val="18"/>
        </w:rPr>
        <w:t xml:space="preserve"> </w:t>
      </w:r>
      <w:r w:rsidRPr="00A55DB1">
        <w:rPr>
          <w:sz w:val="18"/>
        </w:rPr>
        <w:t>olarak</w:t>
      </w:r>
      <w:r w:rsidRPr="00A55DB1" w:rsidR="0030183B">
        <w:rPr>
          <w:sz w:val="18"/>
        </w:rPr>
        <w:t xml:space="preserve"> </w:t>
      </w:r>
      <w:r w:rsidRPr="00A55DB1">
        <w:rPr>
          <w:sz w:val="18"/>
        </w:rPr>
        <w:t>sizler</w:t>
      </w:r>
      <w:r w:rsidRPr="00A55DB1" w:rsidR="0030183B">
        <w:rPr>
          <w:sz w:val="18"/>
        </w:rPr>
        <w:t xml:space="preserve"> </w:t>
      </w:r>
      <w:r w:rsidRPr="00A55DB1">
        <w:rPr>
          <w:sz w:val="18"/>
        </w:rPr>
        <w:t>görev</w:t>
      </w:r>
      <w:r w:rsidRPr="00A55DB1" w:rsidR="0030183B">
        <w:rPr>
          <w:sz w:val="18"/>
        </w:rPr>
        <w:t xml:space="preserve"> </w:t>
      </w:r>
      <w:r w:rsidRPr="00A55DB1">
        <w:rPr>
          <w:sz w:val="18"/>
        </w:rPr>
        <w:t>yapıyor</w:t>
      </w:r>
      <w:r w:rsidRPr="00A55DB1" w:rsidR="0030183B">
        <w:rPr>
          <w:sz w:val="18"/>
        </w:rPr>
        <w:t xml:space="preserve"> </w:t>
      </w:r>
      <w:r w:rsidRPr="00A55DB1">
        <w:rPr>
          <w:sz w:val="18"/>
        </w:rPr>
        <w:t>iseniz</w:t>
      </w:r>
      <w:r w:rsidRPr="00A55DB1" w:rsidR="0030183B">
        <w:rPr>
          <w:sz w:val="18"/>
        </w:rPr>
        <w:t xml:space="preserve"> </w:t>
      </w:r>
      <w:r w:rsidRPr="00A55DB1">
        <w:rPr>
          <w:sz w:val="18"/>
        </w:rPr>
        <w:t>Türkiye’de</w:t>
      </w:r>
      <w:r w:rsidRPr="00A55DB1" w:rsidR="0030183B">
        <w:rPr>
          <w:sz w:val="18"/>
        </w:rPr>
        <w:t xml:space="preserve"> </w:t>
      </w:r>
      <w:r w:rsidRPr="00A55DB1">
        <w:rPr>
          <w:sz w:val="18"/>
        </w:rPr>
        <w:t>demokrasiye</w:t>
      </w:r>
      <w:r w:rsidRPr="00A55DB1" w:rsidR="0030183B">
        <w:rPr>
          <w:sz w:val="18"/>
        </w:rPr>
        <w:t xml:space="preserve"> </w:t>
      </w:r>
      <w:r w:rsidRPr="00A55DB1">
        <w:rPr>
          <w:sz w:val="18"/>
        </w:rPr>
        <w:t>inanmış,</w:t>
      </w:r>
      <w:r w:rsidRPr="00A55DB1" w:rsidR="0030183B">
        <w:rPr>
          <w:sz w:val="18"/>
        </w:rPr>
        <w:t xml:space="preserve"> </w:t>
      </w:r>
      <w:r w:rsidRPr="00A55DB1">
        <w:rPr>
          <w:sz w:val="18"/>
        </w:rPr>
        <w:t>demokrasinin</w:t>
      </w:r>
      <w:r w:rsidRPr="00A55DB1" w:rsidR="0030183B">
        <w:rPr>
          <w:sz w:val="18"/>
        </w:rPr>
        <w:t xml:space="preserve"> </w:t>
      </w:r>
      <w:r w:rsidRPr="00A55DB1">
        <w:rPr>
          <w:sz w:val="18"/>
        </w:rPr>
        <w:t>varlığını</w:t>
      </w:r>
      <w:r w:rsidRPr="00A55DB1" w:rsidR="0030183B">
        <w:rPr>
          <w:sz w:val="18"/>
        </w:rPr>
        <w:t xml:space="preserve"> </w:t>
      </w:r>
      <w:r w:rsidRPr="00A55DB1">
        <w:rPr>
          <w:sz w:val="18"/>
        </w:rPr>
        <w:t>sürdürmüş</w:t>
      </w:r>
      <w:r w:rsidRPr="00A55DB1" w:rsidR="0030183B">
        <w:rPr>
          <w:sz w:val="18"/>
        </w:rPr>
        <w:t xml:space="preserve"> </w:t>
      </w:r>
      <w:r w:rsidRPr="00A55DB1">
        <w:rPr>
          <w:sz w:val="18"/>
        </w:rPr>
        <w:t>Cumhuriyet</w:t>
      </w:r>
      <w:r w:rsidRPr="00A55DB1" w:rsidR="0030183B">
        <w:rPr>
          <w:sz w:val="18"/>
        </w:rPr>
        <w:t xml:space="preserve"> </w:t>
      </w:r>
      <w:r w:rsidRPr="00A55DB1">
        <w:rPr>
          <w:sz w:val="18"/>
        </w:rPr>
        <w:t>Halk</w:t>
      </w:r>
      <w:r w:rsidRPr="00A55DB1" w:rsidR="0030183B">
        <w:rPr>
          <w:sz w:val="18"/>
        </w:rPr>
        <w:t xml:space="preserve"> </w:t>
      </w:r>
      <w:r w:rsidRPr="00A55DB1">
        <w:rPr>
          <w:sz w:val="18"/>
        </w:rPr>
        <w:t>Partisi</w:t>
      </w:r>
      <w:r w:rsidRPr="00A55DB1" w:rsidR="0030183B">
        <w:rPr>
          <w:sz w:val="18"/>
        </w:rPr>
        <w:t xml:space="preserve"> </w:t>
      </w:r>
      <w:r w:rsidRPr="00A55DB1">
        <w:rPr>
          <w:sz w:val="18"/>
        </w:rPr>
        <w:t>sayesinde</w:t>
      </w:r>
      <w:r w:rsidRPr="00A55DB1" w:rsidR="0030183B">
        <w:rPr>
          <w:sz w:val="18"/>
        </w:rPr>
        <w:t xml:space="preserve"> </w:t>
      </w:r>
      <w:r w:rsidRPr="00A55DB1">
        <w:rPr>
          <w:sz w:val="18"/>
        </w:rPr>
        <w:t>buradasınız.</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RECEP</w:t>
      </w:r>
      <w:r w:rsidRPr="00A55DB1" w:rsidR="0030183B">
        <w:rPr>
          <w:sz w:val="18"/>
        </w:rPr>
        <w:t xml:space="preserve"> </w:t>
      </w:r>
      <w:r w:rsidRPr="00A55DB1">
        <w:rPr>
          <w:sz w:val="18"/>
        </w:rPr>
        <w:t>ÖZEL</w:t>
      </w:r>
      <w:r w:rsidRPr="00A55DB1" w:rsidR="0030183B">
        <w:rPr>
          <w:sz w:val="18"/>
        </w:rPr>
        <w:t xml:space="preserve"> </w:t>
      </w:r>
      <w:r w:rsidRPr="00A55DB1">
        <w:rPr>
          <w:sz w:val="18"/>
        </w:rPr>
        <w:t>(Isparta)</w:t>
      </w:r>
      <w:r w:rsidRPr="00A55DB1" w:rsidR="0030183B">
        <w:rPr>
          <w:sz w:val="18"/>
        </w:rPr>
        <w:t xml:space="preserve"> </w:t>
      </w:r>
      <w:r w:rsidRPr="00A55DB1">
        <w:rPr>
          <w:sz w:val="18"/>
        </w:rPr>
        <w:t>–</w:t>
      </w:r>
      <w:r w:rsidRPr="00A55DB1" w:rsidR="0030183B">
        <w:rPr>
          <w:sz w:val="18"/>
        </w:rPr>
        <w:t xml:space="preserve"> </w:t>
      </w:r>
      <w:r w:rsidRPr="00A55DB1">
        <w:rPr>
          <w:sz w:val="18"/>
        </w:rPr>
        <w:t>İbadet</w:t>
      </w:r>
      <w:r w:rsidRPr="00A55DB1" w:rsidR="0030183B">
        <w:rPr>
          <w:sz w:val="18"/>
        </w:rPr>
        <w:t xml:space="preserve"> </w:t>
      </w:r>
      <w:r w:rsidRPr="00A55DB1">
        <w:rPr>
          <w:sz w:val="18"/>
        </w:rPr>
        <w:t>mi</w:t>
      </w:r>
      <w:r w:rsidRPr="00A55DB1" w:rsidR="0030183B">
        <w:rPr>
          <w:sz w:val="18"/>
        </w:rPr>
        <w:t xml:space="preserve"> </w:t>
      </w:r>
      <w:r w:rsidRPr="00A55DB1">
        <w:rPr>
          <w:sz w:val="18"/>
        </w:rPr>
        <w:t>yapacağız</w:t>
      </w:r>
      <w:r w:rsidRPr="00A55DB1" w:rsidR="0030183B">
        <w:rPr>
          <w:sz w:val="18"/>
        </w:rPr>
        <w:t xml:space="preserve"> </w:t>
      </w:r>
      <w:r w:rsidRPr="00A55DB1">
        <w:rPr>
          <w:sz w:val="18"/>
        </w:rPr>
        <w:t>senin</w:t>
      </w:r>
      <w:r w:rsidRPr="00A55DB1" w:rsidR="0030183B">
        <w:rPr>
          <w:sz w:val="18"/>
        </w:rPr>
        <w:t xml:space="preserve"> </w:t>
      </w:r>
      <w:r w:rsidRPr="00A55DB1">
        <w:rPr>
          <w:sz w:val="18"/>
        </w:rPr>
        <w:t>yüzünden!</w:t>
      </w:r>
      <w:r w:rsidRPr="00A55DB1" w:rsidR="0030183B">
        <w:rPr>
          <w:sz w:val="18"/>
        </w:rPr>
        <w:t xml:space="preserve"> </w:t>
      </w:r>
      <w:r w:rsidRPr="00A55DB1">
        <w:rPr>
          <w:sz w:val="18"/>
        </w:rPr>
        <w:t>Sen</w:t>
      </w:r>
      <w:r w:rsidRPr="00A55DB1" w:rsidR="0030183B">
        <w:rPr>
          <w:sz w:val="18"/>
        </w:rPr>
        <w:t xml:space="preserve"> </w:t>
      </w:r>
      <w:r w:rsidRPr="00A55DB1">
        <w:rPr>
          <w:sz w:val="18"/>
        </w:rPr>
        <w:t>nasıl</w:t>
      </w:r>
      <w:r w:rsidRPr="00A55DB1" w:rsidR="0030183B">
        <w:rPr>
          <w:sz w:val="18"/>
        </w:rPr>
        <w:t xml:space="preserve"> </w:t>
      </w:r>
      <w:r w:rsidRPr="00A55DB1">
        <w:rPr>
          <w:sz w:val="18"/>
        </w:rPr>
        <w:t>konuştun</w:t>
      </w:r>
      <w:r w:rsidRPr="00A55DB1" w:rsidR="0030183B">
        <w:rPr>
          <w:sz w:val="18"/>
        </w:rPr>
        <w:t xml:space="preserve"> </w:t>
      </w:r>
      <w:r w:rsidRPr="00A55DB1">
        <w:rPr>
          <w:sz w:val="18"/>
        </w:rPr>
        <w:t>böyle</w:t>
      </w:r>
      <w:r w:rsidRPr="00A55DB1" w:rsidR="0030183B">
        <w:rPr>
          <w:sz w:val="18"/>
        </w:rPr>
        <w:t xml:space="preserve"> </w:t>
      </w:r>
      <w:r w:rsidRPr="00A55DB1">
        <w:rPr>
          <w:sz w:val="18"/>
        </w:rPr>
        <w:t>ya!</w:t>
      </w:r>
    </w:p>
    <w:p w:rsidRPr="00A55DB1" w:rsidR="00E348AE" w:rsidP="00A55DB1" w:rsidRDefault="00E348AE">
      <w:pPr>
        <w:pStyle w:val="GENELKURUL"/>
        <w:spacing w:line="240" w:lineRule="auto"/>
        <w:rPr>
          <w:sz w:val="18"/>
        </w:rPr>
      </w:pPr>
      <w:r w:rsidRPr="00A55DB1">
        <w:rPr>
          <w:sz w:val="18"/>
        </w:rPr>
        <w:t>ALİ</w:t>
      </w:r>
      <w:r w:rsidRPr="00A55DB1" w:rsidR="0030183B">
        <w:rPr>
          <w:sz w:val="18"/>
        </w:rPr>
        <w:t xml:space="preserve"> </w:t>
      </w:r>
      <w:r w:rsidRPr="00A55DB1">
        <w:rPr>
          <w:sz w:val="18"/>
        </w:rPr>
        <w:t>ÖZKAYA</w:t>
      </w:r>
      <w:r w:rsidRPr="00A55DB1" w:rsidR="0030183B">
        <w:rPr>
          <w:sz w:val="18"/>
        </w:rPr>
        <w:t xml:space="preserve"> </w:t>
      </w:r>
      <w:r w:rsidRPr="00A55DB1">
        <w:rPr>
          <w:sz w:val="18"/>
        </w:rPr>
        <w:t>(Afyonkarahisar)</w:t>
      </w:r>
      <w:r w:rsidRPr="00A55DB1" w:rsidR="0030183B">
        <w:rPr>
          <w:sz w:val="18"/>
        </w:rPr>
        <w:t xml:space="preserve"> </w:t>
      </w:r>
      <w:r w:rsidRPr="00A55DB1">
        <w:rPr>
          <w:sz w:val="18"/>
        </w:rPr>
        <w:t>–</w:t>
      </w:r>
      <w:r w:rsidRPr="00A55DB1" w:rsidR="0030183B">
        <w:rPr>
          <w:sz w:val="18"/>
        </w:rPr>
        <w:t xml:space="preserve"> </w:t>
      </w:r>
      <w:r w:rsidRPr="00A55DB1">
        <w:rPr>
          <w:sz w:val="18"/>
        </w:rPr>
        <w:t>O</w:t>
      </w:r>
      <w:r w:rsidRPr="00A55DB1" w:rsidR="0030183B">
        <w:rPr>
          <w:sz w:val="18"/>
        </w:rPr>
        <w:t xml:space="preserve"> </w:t>
      </w:r>
      <w:r w:rsidRPr="00A55DB1">
        <w:rPr>
          <w:sz w:val="18"/>
        </w:rPr>
        <w:t>CHP’yle</w:t>
      </w:r>
      <w:r w:rsidRPr="00A55DB1" w:rsidR="0030183B">
        <w:rPr>
          <w:sz w:val="18"/>
        </w:rPr>
        <w:t xml:space="preserve"> </w:t>
      </w:r>
      <w:r w:rsidRPr="00A55DB1">
        <w:rPr>
          <w:sz w:val="18"/>
        </w:rPr>
        <w:t>bu</w:t>
      </w:r>
      <w:r w:rsidRPr="00A55DB1" w:rsidR="0030183B">
        <w:rPr>
          <w:sz w:val="18"/>
        </w:rPr>
        <w:t xml:space="preserve"> </w:t>
      </w:r>
      <w:r w:rsidRPr="00A55DB1">
        <w:rPr>
          <w:sz w:val="18"/>
        </w:rPr>
        <w:t>CHP’nin</w:t>
      </w:r>
      <w:r w:rsidRPr="00A55DB1" w:rsidR="0030183B">
        <w:rPr>
          <w:sz w:val="18"/>
        </w:rPr>
        <w:t xml:space="preserve"> </w:t>
      </w:r>
      <w:r w:rsidRPr="00A55DB1">
        <w:rPr>
          <w:sz w:val="18"/>
        </w:rPr>
        <w:t>uzaktan</w:t>
      </w:r>
      <w:r w:rsidRPr="00A55DB1" w:rsidR="0030183B">
        <w:rPr>
          <w:sz w:val="18"/>
        </w:rPr>
        <w:t xml:space="preserve"> </w:t>
      </w:r>
      <w:r w:rsidRPr="00A55DB1">
        <w:rPr>
          <w:sz w:val="18"/>
        </w:rPr>
        <w:t>yakından</w:t>
      </w:r>
      <w:r w:rsidRPr="00A55DB1" w:rsidR="0030183B">
        <w:rPr>
          <w:sz w:val="18"/>
        </w:rPr>
        <w:t xml:space="preserve"> </w:t>
      </w:r>
      <w:r w:rsidRPr="00A55DB1">
        <w:rPr>
          <w:sz w:val="18"/>
        </w:rPr>
        <w:t>ilgisi</w:t>
      </w:r>
      <w:r w:rsidRPr="00A55DB1" w:rsidR="0030183B">
        <w:rPr>
          <w:sz w:val="18"/>
        </w:rPr>
        <w:t xml:space="preserve"> </w:t>
      </w:r>
      <w:r w:rsidRPr="00A55DB1">
        <w:rPr>
          <w:sz w:val="18"/>
        </w:rPr>
        <w:t>yok!</w:t>
      </w:r>
    </w:p>
    <w:p w:rsidRPr="00A55DB1" w:rsidR="00E348AE" w:rsidP="00A55DB1" w:rsidRDefault="00E348AE">
      <w:pPr>
        <w:pStyle w:val="GENELKURUL"/>
        <w:spacing w:line="240" w:lineRule="auto"/>
        <w:rPr>
          <w:sz w:val="18"/>
        </w:rPr>
      </w:pPr>
      <w:r w:rsidRPr="00A55DB1">
        <w:rPr>
          <w:sz w:val="18"/>
        </w:rPr>
        <w:t>YAŞAR</w:t>
      </w:r>
      <w:r w:rsidRPr="00A55DB1" w:rsidR="0030183B">
        <w:rPr>
          <w:sz w:val="18"/>
        </w:rPr>
        <w:t xml:space="preserve"> </w:t>
      </w:r>
      <w:r w:rsidRPr="00A55DB1">
        <w:rPr>
          <w:sz w:val="18"/>
        </w:rPr>
        <w:t>TÜZÜN</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Bir</w:t>
      </w:r>
      <w:r w:rsidRPr="00A55DB1" w:rsidR="0030183B">
        <w:rPr>
          <w:sz w:val="18"/>
        </w:rPr>
        <w:t xml:space="preserve"> </w:t>
      </w:r>
      <w:r w:rsidRPr="00A55DB1">
        <w:rPr>
          <w:sz w:val="18"/>
        </w:rPr>
        <w:t>dakika,</w:t>
      </w:r>
      <w:r w:rsidRPr="00A55DB1" w:rsidR="0030183B">
        <w:rPr>
          <w:sz w:val="18"/>
        </w:rPr>
        <w:t xml:space="preserve"> </w:t>
      </w:r>
      <w:r w:rsidRPr="00A55DB1">
        <w:rPr>
          <w:sz w:val="18"/>
        </w:rPr>
        <w:t>burada</w:t>
      </w:r>
      <w:r w:rsidRPr="00A55DB1" w:rsidR="0030183B">
        <w:rPr>
          <w:sz w:val="18"/>
        </w:rPr>
        <w:t xml:space="preserve"> </w:t>
      </w:r>
      <w:r w:rsidRPr="00A55DB1">
        <w:rPr>
          <w:sz w:val="18"/>
        </w:rPr>
        <w:t>22’nci</w:t>
      </w:r>
      <w:r w:rsidRPr="00A55DB1" w:rsidR="0030183B">
        <w:rPr>
          <w:sz w:val="18"/>
        </w:rPr>
        <w:t xml:space="preserve"> </w:t>
      </w:r>
      <w:r w:rsidRPr="00A55DB1">
        <w:rPr>
          <w:sz w:val="18"/>
        </w:rPr>
        <w:t>Dönemden</w:t>
      </w:r>
      <w:r w:rsidRPr="00A55DB1" w:rsidR="0030183B">
        <w:rPr>
          <w:sz w:val="18"/>
        </w:rPr>
        <w:t xml:space="preserve"> </w:t>
      </w:r>
      <w:r w:rsidRPr="00A55DB1">
        <w:rPr>
          <w:sz w:val="18"/>
        </w:rPr>
        <w:t>olan</w:t>
      </w:r>
      <w:r w:rsidRPr="00A55DB1" w:rsidR="0030183B">
        <w:rPr>
          <w:sz w:val="18"/>
        </w:rPr>
        <w:t xml:space="preserve"> </w:t>
      </w:r>
      <w:r w:rsidRPr="00A55DB1">
        <w:rPr>
          <w:sz w:val="18"/>
        </w:rPr>
        <w:t>arkadaşlarım</w:t>
      </w:r>
      <w:r w:rsidRPr="00A55DB1" w:rsidR="0030183B">
        <w:rPr>
          <w:sz w:val="18"/>
        </w:rPr>
        <w:t xml:space="preserve"> </w:t>
      </w:r>
      <w:r w:rsidRPr="00A55DB1">
        <w:rPr>
          <w:sz w:val="18"/>
        </w:rPr>
        <w:t>var,</w:t>
      </w:r>
      <w:r w:rsidRPr="00A55DB1" w:rsidR="0030183B">
        <w:rPr>
          <w:sz w:val="18"/>
        </w:rPr>
        <w:t xml:space="preserve"> </w:t>
      </w:r>
      <w:r w:rsidRPr="00A55DB1">
        <w:rPr>
          <w:sz w:val="18"/>
        </w:rPr>
        <w:t>Sayın</w:t>
      </w:r>
      <w:r w:rsidRPr="00A55DB1" w:rsidR="0030183B">
        <w:rPr>
          <w:sz w:val="18"/>
        </w:rPr>
        <w:t xml:space="preserve"> </w:t>
      </w:r>
      <w:r w:rsidRPr="00A55DB1">
        <w:rPr>
          <w:sz w:val="18"/>
        </w:rPr>
        <w:t>Recep</w:t>
      </w:r>
      <w:r w:rsidRPr="00A55DB1" w:rsidR="0030183B">
        <w:rPr>
          <w:sz w:val="18"/>
        </w:rPr>
        <w:t xml:space="preserve"> </w:t>
      </w:r>
      <w:r w:rsidRPr="00A55DB1">
        <w:rPr>
          <w:sz w:val="18"/>
        </w:rPr>
        <w:t>Tayyip</w:t>
      </w:r>
      <w:r w:rsidRPr="00A55DB1" w:rsidR="0030183B">
        <w:rPr>
          <w:sz w:val="18"/>
        </w:rPr>
        <w:t xml:space="preserve"> </w:t>
      </w:r>
      <w:r w:rsidRPr="00A55DB1">
        <w:rPr>
          <w:sz w:val="18"/>
        </w:rPr>
        <w:t>Erdoğan</w:t>
      </w:r>
      <w:r w:rsidRPr="00A55DB1" w:rsidR="0030183B">
        <w:rPr>
          <w:sz w:val="18"/>
        </w:rPr>
        <w:t xml:space="preserve"> </w:t>
      </w:r>
      <w:r w:rsidRPr="00A55DB1">
        <w:rPr>
          <w:sz w:val="18"/>
        </w:rPr>
        <w:t>siyasi</w:t>
      </w:r>
      <w:r w:rsidRPr="00A55DB1" w:rsidR="0030183B">
        <w:rPr>
          <w:sz w:val="18"/>
        </w:rPr>
        <w:t xml:space="preserve"> </w:t>
      </w:r>
      <w:r w:rsidRPr="00A55DB1">
        <w:rPr>
          <w:sz w:val="18"/>
        </w:rPr>
        <w:t>yasaklı</w:t>
      </w:r>
      <w:r w:rsidRPr="00A55DB1" w:rsidR="0030183B">
        <w:rPr>
          <w:sz w:val="18"/>
        </w:rPr>
        <w:t xml:space="preserve"> </w:t>
      </w:r>
      <w:r w:rsidRPr="00A55DB1">
        <w:rPr>
          <w:sz w:val="18"/>
        </w:rPr>
        <w:t>olduğunda,</w:t>
      </w:r>
      <w:r w:rsidRPr="00A55DB1" w:rsidR="0030183B">
        <w:rPr>
          <w:sz w:val="18"/>
        </w:rPr>
        <w:t xml:space="preserve"> </w:t>
      </w:r>
      <w:r w:rsidRPr="00A55DB1">
        <w:rPr>
          <w:sz w:val="18"/>
        </w:rPr>
        <w:t>milletvekili</w:t>
      </w:r>
      <w:r w:rsidRPr="00A55DB1" w:rsidR="0030183B">
        <w:rPr>
          <w:sz w:val="18"/>
        </w:rPr>
        <w:t xml:space="preserve"> </w:t>
      </w:r>
      <w:r w:rsidRPr="00A55DB1">
        <w:rPr>
          <w:sz w:val="18"/>
        </w:rPr>
        <w:t>olmadığında</w:t>
      </w:r>
      <w:r w:rsidRPr="00A55DB1" w:rsidR="0030183B">
        <w:rPr>
          <w:sz w:val="18"/>
        </w:rPr>
        <w:t xml:space="preserve"> </w:t>
      </w:r>
      <w:r w:rsidRPr="00A55DB1">
        <w:rPr>
          <w:sz w:val="18"/>
        </w:rPr>
        <w:t>biz</w:t>
      </w:r>
      <w:r w:rsidRPr="00A55DB1" w:rsidR="0030183B">
        <w:rPr>
          <w:sz w:val="18"/>
        </w:rPr>
        <w:t xml:space="preserve"> </w:t>
      </w:r>
      <w:r w:rsidRPr="00A55DB1">
        <w:rPr>
          <w:sz w:val="18"/>
        </w:rPr>
        <w:t>Cumhuriyet</w:t>
      </w:r>
      <w:r w:rsidRPr="00A55DB1" w:rsidR="0030183B">
        <w:rPr>
          <w:sz w:val="18"/>
        </w:rPr>
        <w:t xml:space="preserve"> </w:t>
      </w:r>
      <w:r w:rsidRPr="00A55DB1">
        <w:rPr>
          <w:sz w:val="18"/>
        </w:rPr>
        <w:t>Halk</w:t>
      </w:r>
      <w:r w:rsidRPr="00A55DB1" w:rsidR="0030183B">
        <w:rPr>
          <w:sz w:val="18"/>
        </w:rPr>
        <w:t xml:space="preserve"> </w:t>
      </w:r>
      <w:r w:rsidRPr="00A55DB1">
        <w:rPr>
          <w:sz w:val="18"/>
        </w:rPr>
        <w:t>Partisi</w:t>
      </w:r>
      <w:r w:rsidRPr="00A55DB1" w:rsidR="0030183B">
        <w:rPr>
          <w:sz w:val="18"/>
        </w:rPr>
        <w:t xml:space="preserve"> </w:t>
      </w:r>
      <w:r w:rsidRPr="00A55DB1">
        <w:rPr>
          <w:sz w:val="18"/>
        </w:rPr>
        <w:t>Grubu</w:t>
      </w:r>
      <w:r w:rsidRPr="00A55DB1" w:rsidR="0030183B">
        <w:rPr>
          <w:sz w:val="18"/>
        </w:rPr>
        <w:t xml:space="preserve"> </w:t>
      </w:r>
      <w:r w:rsidRPr="00A55DB1">
        <w:rPr>
          <w:sz w:val="18"/>
        </w:rPr>
        <w:t>olarak</w:t>
      </w:r>
      <w:r w:rsidRPr="00A55DB1" w:rsidR="0030183B">
        <w:rPr>
          <w:sz w:val="18"/>
        </w:rPr>
        <w:t xml:space="preserve"> </w:t>
      </w:r>
      <w:r w:rsidRPr="00A55DB1">
        <w:rPr>
          <w:sz w:val="18"/>
        </w:rPr>
        <w:t>şöyle</w:t>
      </w:r>
      <w:r w:rsidRPr="00A55DB1" w:rsidR="0030183B">
        <w:rPr>
          <w:sz w:val="18"/>
        </w:rPr>
        <w:t xml:space="preserve"> </w:t>
      </w:r>
      <w:r w:rsidRPr="00A55DB1">
        <w:rPr>
          <w:sz w:val="18"/>
        </w:rPr>
        <w:t>düşündük:</w:t>
      </w:r>
      <w:r w:rsidRPr="00A55DB1" w:rsidR="0030183B">
        <w:rPr>
          <w:sz w:val="18"/>
        </w:rPr>
        <w:t xml:space="preserve"> </w:t>
      </w:r>
      <w:r w:rsidRPr="00A55DB1">
        <w:rPr>
          <w:sz w:val="18"/>
        </w:rPr>
        <w:t>“Bu</w:t>
      </w:r>
      <w:r w:rsidRPr="00A55DB1" w:rsidR="0030183B">
        <w:rPr>
          <w:sz w:val="18"/>
        </w:rPr>
        <w:t xml:space="preserve"> </w:t>
      </w:r>
      <w:r w:rsidRPr="00A55DB1">
        <w:rPr>
          <w:sz w:val="18"/>
        </w:rPr>
        <w:t>ülkede</w:t>
      </w:r>
      <w:r w:rsidRPr="00A55DB1" w:rsidR="0030183B">
        <w:rPr>
          <w:sz w:val="18"/>
        </w:rPr>
        <w:t xml:space="preserve"> </w:t>
      </w:r>
      <w:r w:rsidRPr="00A55DB1">
        <w:rPr>
          <w:sz w:val="18"/>
        </w:rPr>
        <w:t>halkın</w:t>
      </w:r>
      <w:r w:rsidRPr="00A55DB1" w:rsidR="0030183B">
        <w:rPr>
          <w:sz w:val="18"/>
        </w:rPr>
        <w:t xml:space="preserve"> </w:t>
      </w:r>
      <w:r w:rsidRPr="00A55DB1">
        <w:rPr>
          <w:sz w:val="18"/>
        </w:rPr>
        <w:t>üçte</w:t>
      </w:r>
      <w:r w:rsidRPr="00A55DB1" w:rsidR="0030183B">
        <w:rPr>
          <w:sz w:val="18"/>
        </w:rPr>
        <w:t xml:space="preserve"> </w:t>
      </w:r>
      <w:r w:rsidRPr="00A55DB1">
        <w:rPr>
          <w:sz w:val="18"/>
        </w:rPr>
        <w:t>1</w:t>
      </w:r>
      <w:r w:rsidRPr="00A55DB1" w:rsidR="0030183B">
        <w:rPr>
          <w:sz w:val="18"/>
        </w:rPr>
        <w:t xml:space="preserve"> </w:t>
      </w:r>
      <w:r w:rsidRPr="00A55DB1">
        <w:rPr>
          <w:sz w:val="18"/>
        </w:rPr>
        <w:t>oyunu</w:t>
      </w:r>
      <w:r w:rsidRPr="00A55DB1" w:rsidR="0030183B">
        <w:rPr>
          <w:sz w:val="18"/>
        </w:rPr>
        <w:t xml:space="preserve"> </w:t>
      </w:r>
      <w:r w:rsidRPr="00A55DB1">
        <w:rPr>
          <w:sz w:val="18"/>
        </w:rPr>
        <w:t>alan</w:t>
      </w:r>
      <w:r w:rsidRPr="00A55DB1" w:rsidR="0030183B">
        <w:rPr>
          <w:sz w:val="18"/>
        </w:rPr>
        <w:t xml:space="preserve"> </w:t>
      </w:r>
      <w:r w:rsidRPr="00A55DB1">
        <w:rPr>
          <w:sz w:val="18"/>
        </w:rPr>
        <w:t>bir</w:t>
      </w:r>
      <w:r w:rsidRPr="00A55DB1" w:rsidR="0030183B">
        <w:rPr>
          <w:sz w:val="18"/>
        </w:rPr>
        <w:t xml:space="preserve"> </w:t>
      </w:r>
      <w:r w:rsidRPr="00A55DB1">
        <w:rPr>
          <w:sz w:val="18"/>
        </w:rPr>
        <w:t>parti,</w:t>
      </w:r>
      <w:r w:rsidRPr="00A55DB1" w:rsidR="0030183B">
        <w:rPr>
          <w:sz w:val="18"/>
        </w:rPr>
        <w:t xml:space="preserve"> </w:t>
      </w:r>
      <w:r w:rsidRPr="00A55DB1">
        <w:rPr>
          <w:sz w:val="18"/>
        </w:rPr>
        <w:t>Parlamentoda</w:t>
      </w:r>
      <w:r w:rsidRPr="00A55DB1" w:rsidR="0030183B">
        <w:rPr>
          <w:sz w:val="18"/>
        </w:rPr>
        <w:t xml:space="preserve"> </w:t>
      </w:r>
      <w:r w:rsidRPr="00A55DB1">
        <w:rPr>
          <w:sz w:val="18"/>
        </w:rPr>
        <w:t>üçte</w:t>
      </w:r>
      <w:r w:rsidRPr="00A55DB1" w:rsidR="0030183B">
        <w:rPr>
          <w:sz w:val="18"/>
        </w:rPr>
        <w:t xml:space="preserve"> </w:t>
      </w:r>
      <w:r w:rsidRPr="00A55DB1">
        <w:rPr>
          <w:sz w:val="18"/>
        </w:rPr>
        <w:t>2</w:t>
      </w:r>
      <w:r w:rsidRPr="00A55DB1" w:rsidR="0030183B">
        <w:rPr>
          <w:sz w:val="18"/>
        </w:rPr>
        <w:t xml:space="preserve"> </w:t>
      </w:r>
      <w:r w:rsidRPr="00A55DB1">
        <w:rPr>
          <w:sz w:val="18"/>
        </w:rPr>
        <w:t>çoğunluk</w:t>
      </w:r>
      <w:r w:rsidRPr="00A55DB1" w:rsidR="0030183B">
        <w:rPr>
          <w:sz w:val="18"/>
        </w:rPr>
        <w:t xml:space="preserve"> </w:t>
      </w:r>
      <w:r w:rsidRPr="00A55DB1">
        <w:rPr>
          <w:sz w:val="18"/>
        </w:rPr>
        <w:t>kurmuş</w:t>
      </w:r>
      <w:r w:rsidRPr="00A55DB1" w:rsidR="0030183B">
        <w:rPr>
          <w:sz w:val="18"/>
        </w:rPr>
        <w:t xml:space="preserve"> </w:t>
      </w:r>
      <w:r w:rsidRPr="00A55DB1">
        <w:rPr>
          <w:sz w:val="18"/>
        </w:rPr>
        <w:t>ise</w:t>
      </w:r>
      <w:r w:rsidRPr="00A55DB1" w:rsidR="0030183B">
        <w:rPr>
          <w:sz w:val="18"/>
        </w:rPr>
        <w:t xml:space="preserve"> </w:t>
      </w:r>
      <w:r w:rsidRPr="00A55DB1">
        <w:rPr>
          <w:sz w:val="18"/>
        </w:rPr>
        <w:t>o</w:t>
      </w:r>
      <w:r w:rsidRPr="00A55DB1" w:rsidR="0030183B">
        <w:rPr>
          <w:sz w:val="18"/>
        </w:rPr>
        <w:t xml:space="preserve"> </w:t>
      </w:r>
      <w:r w:rsidRPr="00A55DB1">
        <w:rPr>
          <w:sz w:val="18"/>
        </w:rPr>
        <w:t>partinin</w:t>
      </w:r>
      <w:r w:rsidRPr="00A55DB1" w:rsidR="0030183B">
        <w:rPr>
          <w:sz w:val="18"/>
        </w:rPr>
        <w:t xml:space="preserve"> </w:t>
      </w:r>
      <w:r w:rsidRPr="00A55DB1">
        <w:rPr>
          <w:sz w:val="18"/>
        </w:rPr>
        <w:t>Genel</w:t>
      </w:r>
      <w:r w:rsidRPr="00A55DB1" w:rsidR="0030183B">
        <w:rPr>
          <w:sz w:val="18"/>
        </w:rPr>
        <w:t xml:space="preserve"> </w:t>
      </w:r>
      <w:r w:rsidRPr="00A55DB1">
        <w:rPr>
          <w:sz w:val="18"/>
        </w:rPr>
        <w:t>Başkanı</w:t>
      </w:r>
      <w:r w:rsidRPr="00A55DB1" w:rsidR="0030183B">
        <w:rPr>
          <w:sz w:val="18"/>
        </w:rPr>
        <w:t xml:space="preserve"> </w:t>
      </w:r>
      <w:r w:rsidRPr="00A55DB1">
        <w:rPr>
          <w:sz w:val="18"/>
        </w:rPr>
        <w:t>aynı</w:t>
      </w:r>
      <w:r w:rsidRPr="00A55DB1" w:rsidR="0030183B">
        <w:rPr>
          <w:sz w:val="18"/>
        </w:rPr>
        <w:t xml:space="preserve"> </w:t>
      </w:r>
      <w:r w:rsidRPr="00A55DB1">
        <w:rPr>
          <w:sz w:val="18"/>
        </w:rPr>
        <w:t>zamanda</w:t>
      </w:r>
      <w:r w:rsidRPr="00A55DB1" w:rsidR="0030183B">
        <w:rPr>
          <w:sz w:val="18"/>
        </w:rPr>
        <w:t xml:space="preserve"> </w:t>
      </w:r>
      <w:r w:rsidRPr="00A55DB1">
        <w:rPr>
          <w:sz w:val="18"/>
        </w:rPr>
        <w:t>Başbakan</w:t>
      </w:r>
      <w:r w:rsidRPr="00A55DB1" w:rsidR="0030183B">
        <w:rPr>
          <w:sz w:val="18"/>
        </w:rPr>
        <w:t xml:space="preserve"> </w:t>
      </w:r>
      <w:r w:rsidRPr="00A55DB1">
        <w:rPr>
          <w:sz w:val="18"/>
        </w:rPr>
        <w:t>olmalıdır.”</w:t>
      </w:r>
      <w:r w:rsidRPr="00A55DB1" w:rsidR="0030183B">
        <w:rPr>
          <w:sz w:val="18"/>
        </w:rPr>
        <w:t xml:space="preserve"> </w:t>
      </w:r>
      <w:r w:rsidRPr="00A55DB1">
        <w:rPr>
          <w:sz w:val="18"/>
        </w:rPr>
        <w:t>diyerek</w:t>
      </w:r>
      <w:r w:rsidRPr="00A55DB1" w:rsidR="0030183B">
        <w:rPr>
          <w:sz w:val="18"/>
        </w:rPr>
        <w:t xml:space="preserve"> </w:t>
      </w:r>
      <w:r w:rsidRPr="00A55DB1">
        <w:rPr>
          <w:sz w:val="18"/>
        </w:rPr>
        <w:t>4</w:t>
      </w:r>
      <w:r w:rsidRPr="00A55DB1" w:rsidR="0030183B">
        <w:rPr>
          <w:sz w:val="18"/>
        </w:rPr>
        <w:t xml:space="preserve"> </w:t>
      </w:r>
      <w:r w:rsidRPr="00A55DB1">
        <w:rPr>
          <w:sz w:val="18"/>
        </w:rPr>
        <w:t>maddelik</w:t>
      </w:r>
      <w:r w:rsidRPr="00A55DB1" w:rsidR="0030183B">
        <w:rPr>
          <w:sz w:val="18"/>
        </w:rPr>
        <w:t xml:space="preserve"> </w:t>
      </w:r>
      <w:r w:rsidRPr="00A55DB1">
        <w:rPr>
          <w:sz w:val="18"/>
        </w:rPr>
        <w:t>Anayasa</w:t>
      </w:r>
      <w:r w:rsidRPr="00A55DB1" w:rsidR="0030183B">
        <w:rPr>
          <w:sz w:val="18"/>
        </w:rPr>
        <w:t xml:space="preserve"> </w:t>
      </w:r>
      <w:r w:rsidRPr="00A55DB1">
        <w:rPr>
          <w:sz w:val="18"/>
        </w:rPr>
        <w:t>değişikliğini</w:t>
      </w:r>
      <w:r w:rsidRPr="00A55DB1" w:rsidR="0030183B">
        <w:rPr>
          <w:sz w:val="18"/>
        </w:rPr>
        <w:t xml:space="preserve"> </w:t>
      </w:r>
      <w:r w:rsidRPr="00A55DB1">
        <w:rPr>
          <w:sz w:val="18"/>
        </w:rPr>
        <w:t>yaptık,</w:t>
      </w:r>
      <w:r w:rsidRPr="00A55DB1" w:rsidR="0030183B">
        <w:rPr>
          <w:sz w:val="18"/>
        </w:rPr>
        <w:t xml:space="preserve"> </w:t>
      </w:r>
      <w:r w:rsidRPr="00A55DB1">
        <w:rPr>
          <w:sz w:val="18"/>
        </w:rPr>
        <w:t>8</w:t>
      </w:r>
      <w:r w:rsidRPr="00A55DB1" w:rsidR="0030183B">
        <w:rPr>
          <w:sz w:val="18"/>
        </w:rPr>
        <w:t xml:space="preserve"> </w:t>
      </w:r>
      <w:r w:rsidRPr="00A55DB1">
        <w:rPr>
          <w:sz w:val="18"/>
        </w:rPr>
        <w:t>defa</w:t>
      </w:r>
      <w:r w:rsidRPr="00A55DB1" w:rsidR="0030183B">
        <w:rPr>
          <w:sz w:val="18"/>
        </w:rPr>
        <w:t xml:space="preserve"> </w:t>
      </w:r>
      <w:r w:rsidRPr="00A55DB1">
        <w:rPr>
          <w:sz w:val="18"/>
        </w:rPr>
        <w:t>oy</w:t>
      </w:r>
      <w:r w:rsidRPr="00A55DB1" w:rsidR="0030183B">
        <w:rPr>
          <w:sz w:val="18"/>
        </w:rPr>
        <w:t xml:space="preserve"> </w:t>
      </w:r>
      <w:r w:rsidRPr="00A55DB1">
        <w:rPr>
          <w:sz w:val="18"/>
        </w:rPr>
        <w:t>kullandık.</w:t>
      </w:r>
      <w:r w:rsidRPr="00A55DB1" w:rsidR="0030183B">
        <w:rPr>
          <w:sz w:val="18"/>
        </w:rPr>
        <w:t xml:space="preserve"> </w:t>
      </w:r>
      <w:r w:rsidRPr="00A55DB1">
        <w:rPr>
          <w:sz w:val="18"/>
        </w:rPr>
        <w:t>Niçin</w:t>
      </w:r>
      <w:r w:rsidRPr="00A55DB1" w:rsidR="0030183B">
        <w:rPr>
          <w:sz w:val="18"/>
        </w:rPr>
        <w:t xml:space="preserve"> </w:t>
      </w:r>
      <w:r w:rsidRPr="00A55DB1">
        <w:rPr>
          <w:sz w:val="18"/>
        </w:rPr>
        <w:t>kullandık?</w:t>
      </w:r>
      <w:r w:rsidRPr="00A55DB1" w:rsidR="0030183B">
        <w:rPr>
          <w:sz w:val="18"/>
        </w:rPr>
        <w:t xml:space="preserve"> </w:t>
      </w:r>
      <w:r w:rsidRPr="00A55DB1">
        <w:rPr>
          <w:sz w:val="18"/>
        </w:rPr>
        <w:t>Demokrasiye</w:t>
      </w:r>
      <w:r w:rsidRPr="00A55DB1" w:rsidR="0030183B">
        <w:rPr>
          <w:sz w:val="18"/>
        </w:rPr>
        <w:t xml:space="preserve"> </w:t>
      </w:r>
      <w:r w:rsidRPr="00A55DB1">
        <w:rPr>
          <w:sz w:val="18"/>
        </w:rPr>
        <w:t>olan</w:t>
      </w:r>
      <w:r w:rsidRPr="00A55DB1" w:rsidR="0030183B">
        <w:rPr>
          <w:sz w:val="18"/>
        </w:rPr>
        <w:t xml:space="preserve"> </w:t>
      </w:r>
      <w:r w:rsidRPr="00A55DB1">
        <w:rPr>
          <w:sz w:val="18"/>
        </w:rPr>
        <w:t>inancımızdan</w:t>
      </w:r>
      <w:r w:rsidRPr="00A55DB1" w:rsidR="0030183B">
        <w:rPr>
          <w:sz w:val="18"/>
        </w:rPr>
        <w:t xml:space="preserve"> </w:t>
      </w:r>
      <w:r w:rsidRPr="00A55DB1">
        <w:rPr>
          <w:sz w:val="18"/>
        </w:rPr>
        <w:t>kullandık.</w:t>
      </w:r>
      <w:r w:rsidRPr="00A55DB1" w:rsidR="0030183B">
        <w:rPr>
          <w:sz w:val="18"/>
        </w:rPr>
        <w:t xml:space="preserve"> </w:t>
      </w:r>
      <w:r w:rsidRPr="00A55DB1">
        <w:rPr>
          <w:sz w:val="18"/>
        </w:rPr>
        <w:t>Dolayısıyla,</w:t>
      </w:r>
      <w:r w:rsidRPr="00A55DB1" w:rsidR="0030183B">
        <w:rPr>
          <w:sz w:val="18"/>
        </w:rPr>
        <w:t xml:space="preserve"> </w:t>
      </w:r>
      <w:r w:rsidRPr="00A55DB1">
        <w:rPr>
          <w:sz w:val="18"/>
        </w:rPr>
        <w:t>sadece</w:t>
      </w:r>
      <w:r w:rsidRPr="00A55DB1" w:rsidR="0030183B">
        <w:rPr>
          <w:sz w:val="18"/>
        </w:rPr>
        <w:t xml:space="preserve"> </w:t>
      </w:r>
      <w:r w:rsidRPr="00A55DB1">
        <w:rPr>
          <w:sz w:val="18"/>
        </w:rPr>
        <w:t>“demokrasi”</w:t>
      </w:r>
      <w:r w:rsidRPr="00A55DB1" w:rsidR="0030183B">
        <w:rPr>
          <w:sz w:val="18"/>
        </w:rPr>
        <w:t xml:space="preserve"> </w:t>
      </w:r>
      <w:r w:rsidRPr="00A55DB1">
        <w:rPr>
          <w:sz w:val="18"/>
        </w:rPr>
        <w:t>adı</w:t>
      </w:r>
      <w:r w:rsidRPr="00A55DB1" w:rsidR="0030183B">
        <w:rPr>
          <w:sz w:val="18"/>
        </w:rPr>
        <w:t xml:space="preserve"> </w:t>
      </w:r>
      <w:r w:rsidRPr="00A55DB1">
        <w:rPr>
          <w:sz w:val="18"/>
        </w:rPr>
        <w:t>altında</w:t>
      </w:r>
      <w:r w:rsidRPr="00A55DB1" w:rsidR="0030183B">
        <w:rPr>
          <w:sz w:val="18"/>
        </w:rPr>
        <w:t xml:space="preserve"> </w:t>
      </w:r>
      <w:r w:rsidRPr="00A55DB1">
        <w:rPr>
          <w:sz w:val="18"/>
        </w:rPr>
        <w:t>Cumhuriyet</w:t>
      </w:r>
      <w:r w:rsidRPr="00A55DB1" w:rsidR="0030183B">
        <w:rPr>
          <w:sz w:val="18"/>
        </w:rPr>
        <w:t xml:space="preserve"> </w:t>
      </w:r>
      <w:r w:rsidRPr="00A55DB1">
        <w:rPr>
          <w:sz w:val="18"/>
        </w:rPr>
        <w:t>Halk</w:t>
      </w:r>
      <w:r w:rsidRPr="00A55DB1" w:rsidR="0030183B">
        <w:rPr>
          <w:sz w:val="18"/>
        </w:rPr>
        <w:t xml:space="preserve"> </w:t>
      </w:r>
      <w:r w:rsidRPr="00A55DB1">
        <w:rPr>
          <w:sz w:val="18"/>
        </w:rPr>
        <w:t>Partisini</w:t>
      </w:r>
      <w:r w:rsidRPr="00A55DB1" w:rsidR="0030183B">
        <w:rPr>
          <w:sz w:val="18"/>
        </w:rPr>
        <w:t xml:space="preserve"> </w:t>
      </w:r>
      <w:r w:rsidRPr="00A55DB1">
        <w:rPr>
          <w:sz w:val="18"/>
        </w:rPr>
        <w:t>suçlayarak</w:t>
      </w:r>
      <w:r w:rsidRPr="00A55DB1" w:rsidR="0030183B">
        <w:rPr>
          <w:sz w:val="18"/>
        </w:rPr>
        <w:t xml:space="preserve"> </w:t>
      </w:r>
      <w:r w:rsidRPr="00A55DB1">
        <w:rPr>
          <w:sz w:val="18"/>
        </w:rPr>
        <w:t>hiçbir</w:t>
      </w:r>
      <w:r w:rsidRPr="00A55DB1" w:rsidR="0030183B">
        <w:rPr>
          <w:sz w:val="18"/>
        </w:rPr>
        <w:t xml:space="preserve"> </w:t>
      </w:r>
      <w:r w:rsidRPr="00A55DB1">
        <w:rPr>
          <w:sz w:val="18"/>
        </w:rPr>
        <w:t>yere</w:t>
      </w:r>
      <w:r w:rsidRPr="00A55DB1" w:rsidR="0030183B">
        <w:rPr>
          <w:sz w:val="18"/>
        </w:rPr>
        <w:t xml:space="preserve"> </w:t>
      </w:r>
      <w:r w:rsidRPr="00A55DB1">
        <w:rPr>
          <w:sz w:val="18"/>
        </w:rPr>
        <w:t>gelemezsiniz</w:t>
      </w:r>
      <w:r w:rsidRPr="00A55DB1" w:rsidR="0030183B">
        <w:rPr>
          <w:sz w:val="18"/>
        </w:rPr>
        <w:t xml:space="preserve"> </w:t>
      </w:r>
      <w:r w:rsidRPr="00A55DB1">
        <w:rPr>
          <w:sz w:val="18"/>
        </w:rPr>
        <w:t>değerli</w:t>
      </w:r>
      <w:r w:rsidRPr="00A55DB1" w:rsidR="0030183B">
        <w:rPr>
          <w:sz w:val="18"/>
        </w:rPr>
        <w:t xml:space="preserve"> </w:t>
      </w:r>
      <w:r w:rsidRPr="00A55DB1">
        <w:rPr>
          <w:sz w:val="18"/>
        </w:rPr>
        <w:t>arkadaşlar.</w:t>
      </w:r>
      <w:r w:rsidRPr="00A55DB1" w:rsidR="0030183B">
        <w:rPr>
          <w:sz w:val="18"/>
        </w:rPr>
        <w:t xml:space="preserve"> </w:t>
      </w:r>
      <w:r w:rsidRPr="00A55DB1">
        <w:rPr>
          <w:sz w:val="18"/>
        </w:rPr>
        <w:t>Bu</w:t>
      </w:r>
      <w:r w:rsidRPr="00A55DB1" w:rsidR="0030183B">
        <w:rPr>
          <w:sz w:val="18"/>
        </w:rPr>
        <w:t xml:space="preserve"> </w:t>
      </w:r>
      <w:r w:rsidRPr="00A55DB1">
        <w:rPr>
          <w:sz w:val="18"/>
        </w:rPr>
        <w:t>gerçekleri,</w:t>
      </w:r>
      <w:r w:rsidRPr="00A55DB1" w:rsidR="0030183B">
        <w:rPr>
          <w:sz w:val="18"/>
        </w:rPr>
        <w:t xml:space="preserve"> </w:t>
      </w:r>
      <w:r w:rsidRPr="00A55DB1">
        <w:rPr>
          <w:sz w:val="18"/>
        </w:rPr>
        <w:t>tarihî</w:t>
      </w:r>
      <w:r w:rsidRPr="00A55DB1" w:rsidR="0030183B">
        <w:rPr>
          <w:sz w:val="18"/>
        </w:rPr>
        <w:t xml:space="preserve"> </w:t>
      </w:r>
      <w:r w:rsidRPr="00A55DB1">
        <w:rPr>
          <w:sz w:val="18"/>
        </w:rPr>
        <w:t>dokuyu</w:t>
      </w:r>
      <w:r w:rsidRPr="00A55DB1" w:rsidR="0030183B">
        <w:rPr>
          <w:sz w:val="18"/>
        </w:rPr>
        <w:t xml:space="preserve"> </w:t>
      </w:r>
      <w:r w:rsidRPr="00A55DB1">
        <w:rPr>
          <w:sz w:val="18"/>
        </w:rPr>
        <w:t>bir</w:t>
      </w:r>
      <w:r w:rsidRPr="00A55DB1" w:rsidR="0030183B">
        <w:rPr>
          <w:sz w:val="18"/>
        </w:rPr>
        <w:t xml:space="preserve"> </w:t>
      </w:r>
      <w:r w:rsidRPr="00A55DB1">
        <w:rPr>
          <w:sz w:val="18"/>
        </w:rPr>
        <w:t>kez</w:t>
      </w:r>
      <w:r w:rsidRPr="00A55DB1" w:rsidR="0030183B">
        <w:rPr>
          <w:sz w:val="18"/>
        </w:rPr>
        <w:t xml:space="preserve"> </w:t>
      </w:r>
      <w:r w:rsidRPr="00A55DB1">
        <w:rPr>
          <w:sz w:val="18"/>
        </w:rPr>
        <w:t>daha</w:t>
      </w:r>
      <w:r w:rsidRPr="00A55DB1" w:rsidR="0030183B">
        <w:rPr>
          <w:sz w:val="18"/>
        </w:rPr>
        <w:t xml:space="preserve"> </w:t>
      </w:r>
      <w:r w:rsidRPr="00A55DB1">
        <w:rPr>
          <w:sz w:val="18"/>
        </w:rPr>
        <w:t>huzurunuzda</w:t>
      </w:r>
      <w:r w:rsidRPr="00A55DB1" w:rsidR="0030183B">
        <w:rPr>
          <w:sz w:val="18"/>
        </w:rPr>
        <w:t xml:space="preserve"> </w:t>
      </w:r>
      <w:r w:rsidRPr="00A55DB1">
        <w:rPr>
          <w:sz w:val="18"/>
        </w:rPr>
        <w:t>söylemek</w:t>
      </w:r>
      <w:r w:rsidRPr="00A55DB1" w:rsidR="0030183B">
        <w:rPr>
          <w:sz w:val="18"/>
        </w:rPr>
        <w:t xml:space="preserve"> </w:t>
      </w:r>
      <w:r w:rsidRPr="00A55DB1">
        <w:rPr>
          <w:sz w:val="18"/>
        </w:rPr>
        <w:t>istedim.</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Sevgili</w:t>
      </w:r>
      <w:r w:rsidRPr="00A55DB1" w:rsidR="0030183B">
        <w:rPr>
          <w:sz w:val="18"/>
        </w:rPr>
        <w:t xml:space="preserve"> </w:t>
      </w:r>
      <w:r w:rsidRPr="00A55DB1">
        <w:rPr>
          <w:sz w:val="18"/>
        </w:rPr>
        <w:t>arkadaşlarım,</w:t>
      </w:r>
      <w:r w:rsidRPr="00A55DB1" w:rsidR="0030183B">
        <w:rPr>
          <w:sz w:val="18"/>
        </w:rPr>
        <w:t xml:space="preserve"> </w:t>
      </w:r>
      <w:r w:rsidRPr="00A55DB1">
        <w:rPr>
          <w:sz w:val="18"/>
        </w:rPr>
        <w:t>gelelim</w:t>
      </w:r>
      <w:r w:rsidRPr="00A55DB1" w:rsidR="0030183B">
        <w:rPr>
          <w:sz w:val="18"/>
        </w:rPr>
        <w:t xml:space="preserve"> </w:t>
      </w:r>
      <w:r w:rsidRPr="00A55DB1">
        <w:rPr>
          <w:sz w:val="18"/>
        </w:rPr>
        <w:t>kanuna;</w:t>
      </w:r>
      <w:r w:rsidRPr="00A55DB1" w:rsidR="0030183B">
        <w:rPr>
          <w:sz w:val="18"/>
        </w:rPr>
        <w:t xml:space="preserve"> </w:t>
      </w:r>
      <w:r w:rsidRPr="00A55DB1">
        <w:rPr>
          <w:sz w:val="18"/>
        </w:rPr>
        <w:t>biz</w:t>
      </w:r>
      <w:r w:rsidRPr="00A55DB1" w:rsidR="0030183B">
        <w:rPr>
          <w:sz w:val="18"/>
        </w:rPr>
        <w:t xml:space="preserve"> </w:t>
      </w:r>
      <w:r w:rsidRPr="00A55DB1">
        <w:rPr>
          <w:sz w:val="18"/>
        </w:rPr>
        <w:t>İçişleri</w:t>
      </w:r>
      <w:r w:rsidRPr="00A55DB1" w:rsidR="0030183B">
        <w:rPr>
          <w:sz w:val="18"/>
        </w:rPr>
        <w:t xml:space="preserve"> </w:t>
      </w:r>
      <w:r w:rsidRPr="00A55DB1">
        <w:rPr>
          <w:sz w:val="18"/>
        </w:rPr>
        <w:t>Komisyonunda</w:t>
      </w:r>
      <w:r w:rsidRPr="00A55DB1" w:rsidR="0030183B">
        <w:rPr>
          <w:sz w:val="18"/>
        </w:rPr>
        <w:t xml:space="preserve"> </w:t>
      </w:r>
      <w:r w:rsidRPr="00A55DB1">
        <w:rPr>
          <w:sz w:val="18"/>
        </w:rPr>
        <w:t>zaten</w:t>
      </w:r>
      <w:r w:rsidRPr="00A55DB1" w:rsidR="0030183B">
        <w:rPr>
          <w:sz w:val="18"/>
        </w:rPr>
        <w:t xml:space="preserve"> </w:t>
      </w:r>
      <w:r w:rsidRPr="00A55DB1">
        <w:rPr>
          <w:sz w:val="18"/>
        </w:rPr>
        <w:t>Komisyon</w:t>
      </w:r>
      <w:r w:rsidRPr="00A55DB1" w:rsidR="0030183B">
        <w:rPr>
          <w:sz w:val="18"/>
        </w:rPr>
        <w:t xml:space="preserve"> </w:t>
      </w:r>
      <w:r w:rsidRPr="00A55DB1">
        <w:rPr>
          <w:sz w:val="18"/>
        </w:rPr>
        <w:t>üyeleri</w:t>
      </w:r>
      <w:r w:rsidRPr="00A55DB1" w:rsidR="0030183B">
        <w:rPr>
          <w:sz w:val="18"/>
        </w:rPr>
        <w:t xml:space="preserve"> </w:t>
      </w:r>
      <w:r w:rsidRPr="00A55DB1">
        <w:rPr>
          <w:sz w:val="18"/>
        </w:rPr>
        <w:t>olarak</w:t>
      </w:r>
      <w:r w:rsidRPr="00A55DB1" w:rsidR="0030183B">
        <w:rPr>
          <w:sz w:val="18"/>
        </w:rPr>
        <w:t xml:space="preserve"> </w:t>
      </w:r>
      <w:r w:rsidRPr="00A55DB1">
        <w:rPr>
          <w:sz w:val="18"/>
        </w:rPr>
        <w:t>gerekeni</w:t>
      </w:r>
      <w:r w:rsidRPr="00A55DB1" w:rsidR="0030183B">
        <w:rPr>
          <w:sz w:val="18"/>
        </w:rPr>
        <w:t xml:space="preserve"> </w:t>
      </w:r>
      <w:r w:rsidRPr="00A55DB1">
        <w:rPr>
          <w:sz w:val="18"/>
        </w:rPr>
        <w:t>söyledik.</w:t>
      </w:r>
      <w:r w:rsidRPr="00A55DB1" w:rsidR="0030183B">
        <w:rPr>
          <w:sz w:val="18"/>
        </w:rPr>
        <w:t xml:space="preserve"> </w:t>
      </w:r>
      <w:r w:rsidRPr="00A55DB1">
        <w:rPr>
          <w:sz w:val="18"/>
        </w:rPr>
        <w:t>Bakınız,</w:t>
      </w:r>
      <w:r w:rsidRPr="00A55DB1" w:rsidR="0030183B">
        <w:rPr>
          <w:sz w:val="18"/>
        </w:rPr>
        <w:t xml:space="preserve"> </w:t>
      </w:r>
      <w:r w:rsidRPr="00A55DB1">
        <w:rPr>
          <w:sz w:val="18"/>
        </w:rPr>
        <w:t>19</w:t>
      </w:r>
      <w:r w:rsidRPr="00A55DB1" w:rsidR="0030183B">
        <w:rPr>
          <w:sz w:val="18"/>
        </w:rPr>
        <w:t xml:space="preserve"> </w:t>
      </w:r>
      <w:r w:rsidRPr="00A55DB1">
        <w:rPr>
          <w:sz w:val="18"/>
        </w:rPr>
        <w:t>maddelik</w:t>
      </w:r>
      <w:r w:rsidRPr="00A55DB1" w:rsidR="0030183B">
        <w:rPr>
          <w:sz w:val="18"/>
        </w:rPr>
        <w:t xml:space="preserve"> </w:t>
      </w:r>
      <w:r w:rsidRPr="00A55DB1">
        <w:rPr>
          <w:sz w:val="18"/>
        </w:rPr>
        <w:t>bir</w:t>
      </w:r>
      <w:r w:rsidRPr="00A55DB1" w:rsidR="0030183B">
        <w:rPr>
          <w:sz w:val="18"/>
        </w:rPr>
        <w:t xml:space="preserve"> </w:t>
      </w:r>
      <w:r w:rsidRPr="00A55DB1">
        <w:rPr>
          <w:sz w:val="18"/>
        </w:rPr>
        <w:t>kanun</w:t>
      </w:r>
      <w:r w:rsidRPr="00A55DB1" w:rsidR="0030183B">
        <w:rPr>
          <w:sz w:val="18"/>
        </w:rPr>
        <w:t xml:space="preserve"> </w:t>
      </w:r>
      <w:r w:rsidRPr="00A55DB1">
        <w:rPr>
          <w:sz w:val="18"/>
        </w:rPr>
        <w:t>teklifi</w:t>
      </w:r>
      <w:r w:rsidRPr="00A55DB1" w:rsidR="0030183B">
        <w:rPr>
          <w:sz w:val="18"/>
        </w:rPr>
        <w:t xml:space="preserve"> </w:t>
      </w:r>
      <w:r w:rsidRPr="00A55DB1">
        <w:rPr>
          <w:sz w:val="18"/>
        </w:rPr>
        <w:t>görüşüyoruz,</w:t>
      </w:r>
      <w:r w:rsidRPr="00A55DB1" w:rsidR="0030183B">
        <w:rPr>
          <w:sz w:val="18"/>
        </w:rPr>
        <w:t xml:space="preserve"> </w:t>
      </w:r>
      <w:r w:rsidRPr="00A55DB1">
        <w:rPr>
          <w:sz w:val="18"/>
        </w:rPr>
        <w:t>tamamı</w:t>
      </w:r>
      <w:r w:rsidRPr="00A55DB1" w:rsidR="0030183B">
        <w:rPr>
          <w:sz w:val="18"/>
        </w:rPr>
        <w:t xml:space="preserve"> </w:t>
      </w:r>
      <w:r w:rsidRPr="00A55DB1">
        <w:rPr>
          <w:sz w:val="18"/>
        </w:rPr>
        <w:t>19</w:t>
      </w:r>
      <w:r w:rsidRPr="00A55DB1" w:rsidR="0030183B">
        <w:rPr>
          <w:sz w:val="18"/>
        </w:rPr>
        <w:t xml:space="preserve"> </w:t>
      </w:r>
      <w:r w:rsidRPr="00A55DB1">
        <w:rPr>
          <w:sz w:val="18"/>
        </w:rPr>
        <w:t>madde</w:t>
      </w:r>
      <w:r w:rsidRPr="00A55DB1" w:rsidR="0030183B">
        <w:rPr>
          <w:sz w:val="18"/>
        </w:rPr>
        <w:t xml:space="preserve"> </w:t>
      </w:r>
      <w:r w:rsidRPr="00A55DB1">
        <w:rPr>
          <w:sz w:val="18"/>
        </w:rPr>
        <w:t>ve</w:t>
      </w:r>
      <w:r w:rsidRPr="00A55DB1" w:rsidR="0030183B">
        <w:rPr>
          <w:sz w:val="18"/>
        </w:rPr>
        <w:t xml:space="preserve"> </w:t>
      </w:r>
      <w:r w:rsidRPr="00A55DB1">
        <w:rPr>
          <w:sz w:val="18"/>
        </w:rPr>
        <w:t>bunu</w:t>
      </w:r>
      <w:r w:rsidRPr="00A55DB1" w:rsidR="0030183B">
        <w:rPr>
          <w:sz w:val="18"/>
        </w:rPr>
        <w:t xml:space="preserve"> </w:t>
      </w:r>
      <w:r w:rsidRPr="00A55DB1">
        <w:rPr>
          <w:sz w:val="18"/>
        </w:rPr>
        <w:t>temel</w:t>
      </w:r>
      <w:r w:rsidRPr="00A55DB1" w:rsidR="0030183B">
        <w:rPr>
          <w:sz w:val="18"/>
        </w:rPr>
        <w:t xml:space="preserve"> </w:t>
      </w:r>
      <w:r w:rsidRPr="00A55DB1">
        <w:rPr>
          <w:sz w:val="18"/>
        </w:rPr>
        <w:t>kanun</w:t>
      </w:r>
      <w:r w:rsidRPr="00A55DB1" w:rsidR="0030183B">
        <w:rPr>
          <w:sz w:val="18"/>
        </w:rPr>
        <w:t xml:space="preserve"> </w:t>
      </w:r>
      <w:r w:rsidRPr="00A55DB1">
        <w:rPr>
          <w:sz w:val="18"/>
        </w:rPr>
        <w:t>olarak</w:t>
      </w:r>
      <w:r w:rsidRPr="00A55DB1" w:rsidR="0030183B">
        <w:rPr>
          <w:sz w:val="18"/>
        </w:rPr>
        <w:t xml:space="preserve"> </w:t>
      </w:r>
      <w:r w:rsidRPr="00A55DB1">
        <w:rPr>
          <w:sz w:val="18"/>
        </w:rPr>
        <w:t>Meclisin</w:t>
      </w:r>
      <w:r w:rsidRPr="00A55DB1" w:rsidR="0030183B">
        <w:rPr>
          <w:sz w:val="18"/>
        </w:rPr>
        <w:t xml:space="preserve"> </w:t>
      </w:r>
      <w:r w:rsidRPr="00A55DB1">
        <w:rPr>
          <w:sz w:val="18"/>
        </w:rPr>
        <w:t>gündemine</w:t>
      </w:r>
      <w:r w:rsidRPr="00A55DB1" w:rsidR="0030183B">
        <w:rPr>
          <w:sz w:val="18"/>
        </w:rPr>
        <w:t xml:space="preserve"> </w:t>
      </w:r>
      <w:r w:rsidRPr="00A55DB1">
        <w:rPr>
          <w:sz w:val="18"/>
        </w:rPr>
        <w:t>getiriyorsunuz.</w:t>
      </w:r>
      <w:r w:rsidRPr="00A55DB1" w:rsidR="0030183B">
        <w:rPr>
          <w:sz w:val="18"/>
        </w:rPr>
        <w:t xml:space="preserve"> </w:t>
      </w:r>
      <w:r w:rsidRPr="00A55DB1">
        <w:rPr>
          <w:sz w:val="18"/>
        </w:rPr>
        <w:t>Temel</w:t>
      </w:r>
      <w:r w:rsidRPr="00A55DB1" w:rsidR="0030183B">
        <w:rPr>
          <w:sz w:val="18"/>
        </w:rPr>
        <w:t xml:space="preserve"> </w:t>
      </w:r>
      <w:r w:rsidRPr="00A55DB1">
        <w:rPr>
          <w:sz w:val="18"/>
        </w:rPr>
        <w:t>kanun</w:t>
      </w:r>
      <w:r w:rsidRPr="00A55DB1" w:rsidR="0030183B">
        <w:rPr>
          <w:sz w:val="18"/>
        </w:rPr>
        <w:t xml:space="preserve"> </w:t>
      </w:r>
      <w:r w:rsidRPr="00A55DB1">
        <w:rPr>
          <w:sz w:val="18"/>
        </w:rPr>
        <w:t>nedir?</w:t>
      </w:r>
      <w:r w:rsidRPr="00A55DB1" w:rsidR="0030183B">
        <w:rPr>
          <w:sz w:val="18"/>
        </w:rPr>
        <w:t xml:space="preserve"> </w:t>
      </w:r>
      <w:r w:rsidRPr="00A55DB1">
        <w:rPr>
          <w:sz w:val="18"/>
        </w:rPr>
        <w:t>Toplumun</w:t>
      </w:r>
      <w:r w:rsidRPr="00A55DB1" w:rsidR="0030183B">
        <w:rPr>
          <w:sz w:val="18"/>
        </w:rPr>
        <w:t xml:space="preserve"> </w:t>
      </w:r>
      <w:r w:rsidRPr="00A55DB1">
        <w:rPr>
          <w:sz w:val="18"/>
        </w:rPr>
        <w:t>temelini</w:t>
      </w:r>
      <w:r w:rsidRPr="00A55DB1" w:rsidR="0030183B">
        <w:rPr>
          <w:sz w:val="18"/>
        </w:rPr>
        <w:t xml:space="preserve"> </w:t>
      </w:r>
      <w:r w:rsidRPr="00A55DB1">
        <w:rPr>
          <w:sz w:val="18"/>
        </w:rPr>
        <w:t>ilgilendiren,</w:t>
      </w:r>
      <w:r w:rsidRPr="00A55DB1" w:rsidR="0030183B">
        <w:rPr>
          <w:sz w:val="18"/>
        </w:rPr>
        <w:t xml:space="preserve"> </w:t>
      </w:r>
      <w:r w:rsidRPr="00A55DB1">
        <w:rPr>
          <w:sz w:val="18"/>
        </w:rPr>
        <w:t>toplumun</w:t>
      </w:r>
      <w:r w:rsidRPr="00A55DB1" w:rsidR="0030183B">
        <w:rPr>
          <w:sz w:val="18"/>
        </w:rPr>
        <w:t xml:space="preserve"> </w:t>
      </w:r>
      <w:r w:rsidRPr="00A55DB1">
        <w:rPr>
          <w:sz w:val="18"/>
        </w:rPr>
        <w:t>tamamını</w:t>
      </w:r>
      <w:r w:rsidRPr="00A55DB1" w:rsidR="0030183B">
        <w:rPr>
          <w:sz w:val="18"/>
        </w:rPr>
        <w:t xml:space="preserve"> </w:t>
      </w:r>
      <w:r w:rsidRPr="00A55DB1">
        <w:rPr>
          <w:sz w:val="18"/>
        </w:rPr>
        <w:t>ilgilendiren</w:t>
      </w:r>
      <w:r w:rsidRPr="00A55DB1" w:rsidR="0030183B">
        <w:rPr>
          <w:sz w:val="18"/>
        </w:rPr>
        <w:t xml:space="preserve"> </w:t>
      </w:r>
      <w:r w:rsidRPr="00A55DB1">
        <w:rPr>
          <w:sz w:val="18"/>
        </w:rPr>
        <w:t>bir</w:t>
      </w:r>
      <w:r w:rsidRPr="00A55DB1" w:rsidR="0030183B">
        <w:rPr>
          <w:sz w:val="18"/>
        </w:rPr>
        <w:t xml:space="preserve"> </w:t>
      </w:r>
      <w:r w:rsidRPr="00A55DB1">
        <w:rPr>
          <w:sz w:val="18"/>
        </w:rPr>
        <w:t>kanundur</w:t>
      </w:r>
      <w:r w:rsidRPr="00A55DB1" w:rsidR="0030183B">
        <w:rPr>
          <w:sz w:val="18"/>
        </w:rPr>
        <w:t xml:space="preserve"> </w:t>
      </w:r>
      <w:r w:rsidRPr="00A55DB1">
        <w:rPr>
          <w:sz w:val="18"/>
        </w:rPr>
        <w:t>yani</w:t>
      </w:r>
      <w:r w:rsidRPr="00A55DB1" w:rsidR="0030183B">
        <w:rPr>
          <w:sz w:val="18"/>
        </w:rPr>
        <w:t xml:space="preserve"> </w:t>
      </w:r>
      <w:r w:rsidRPr="00A55DB1">
        <w:rPr>
          <w:sz w:val="18"/>
        </w:rPr>
        <w:t>bir</w:t>
      </w:r>
      <w:r w:rsidRPr="00A55DB1" w:rsidR="0030183B">
        <w:rPr>
          <w:sz w:val="18"/>
        </w:rPr>
        <w:t xml:space="preserve"> </w:t>
      </w:r>
      <w:r w:rsidRPr="00A55DB1">
        <w:rPr>
          <w:sz w:val="18"/>
        </w:rPr>
        <w:t>Medeni</w:t>
      </w:r>
      <w:r w:rsidRPr="00A55DB1" w:rsidR="0030183B">
        <w:rPr>
          <w:sz w:val="18"/>
        </w:rPr>
        <w:t xml:space="preserve"> </w:t>
      </w:r>
      <w:r w:rsidRPr="00A55DB1">
        <w:rPr>
          <w:sz w:val="18"/>
        </w:rPr>
        <w:t>Kanun</w:t>
      </w:r>
      <w:r w:rsidRPr="00A55DB1" w:rsidR="0030183B">
        <w:rPr>
          <w:sz w:val="18"/>
        </w:rPr>
        <w:t xml:space="preserve"> </w:t>
      </w:r>
      <w:r w:rsidRPr="00A55DB1">
        <w:rPr>
          <w:sz w:val="18"/>
        </w:rPr>
        <w:t>gibi</w:t>
      </w:r>
      <w:r w:rsidRPr="00A55DB1" w:rsidR="0030183B">
        <w:rPr>
          <w:sz w:val="18"/>
        </w:rPr>
        <w:t xml:space="preserve"> </w:t>
      </w:r>
      <w:r w:rsidRPr="00A55DB1">
        <w:rPr>
          <w:sz w:val="18"/>
        </w:rPr>
        <w:t>80</w:t>
      </w:r>
      <w:r w:rsidRPr="00A55DB1" w:rsidR="0030183B">
        <w:rPr>
          <w:sz w:val="18"/>
        </w:rPr>
        <w:t xml:space="preserve"> </w:t>
      </w:r>
      <w:r w:rsidRPr="00A55DB1">
        <w:rPr>
          <w:sz w:val="18"/>
        </w:rPr>
        <w:t>milyonu</w:t>
      </w:r>
      <w:r w:rsidRPr="00A55DB1" w:rsidR="0030183B">
        <w:rPr>
          <w:sz w:val="18"/>
        </w:rPr>
        <w:t xml:space="preserve"> </w:t>
      </w:r>
      <w:r w:rsidRPr="00A55DB1">
        <w:rPr>
          <w:sz w:val="18"/>
        </w:rPr>
        <w:t>ilgilendiren</w:t>
      </w:r>
      <w:r w:rsidRPr="00A55DB1" w:rsidR="0030183B">
        <w:rPr>
          <w:sz w:val="18"/>
        </w:rPr>
        <w:t xml:space="preserve"> </w:t>
      </w:r>
      <w:r w:rsidRPr="00A55DB1">
        <w:rPr>
          <w:sz w:val="18"/>
        </w:rPr>
        <w:t>bir</w:t>
      </w:r>
      <w:r w:rsidRPr="00A55DB1" w:rsidR="0030183B">
        <w:rPr>
          <w:sz w:val="18"/>
        </w:rPr>
        <w:t xml:space="preserve"> </w:t>
      </w:r>
      <w:r w:rsidRPr="00A55DB1">
        <w:rPr>
          <w:sz w:val="18"/>
        </w:rPr>
        <w:t>kanundur</w:t>
      </w:r>
      <w:r w:rsidRPr="00A55DB1" w:rsidR="0030183B">
        <w:rPr>
          <w:sz w:val="18"/>
        </w:rPr>
        <w:t xml:space="preserve"> </w:t>
      </w:r>
      <w:r w:rsidRPr="00A55DB1">
        <w:rPr>
          <w:sz w:val="18"/>
        </w:rPr>
        <w:t>ama</w:t>
      </w:r>
      <w:r w:rsidRPr="00A55DB1" w:rsidR="0030183B">
        <w:rPr>
          <w:sz w:val="18"/>
        </w:rPr>
        <w:t xml:space="preserve"> </w:t>
      </w:r>
      <w:r w:rsidRPr="00A55DB1">
        <w:rPr>
          <w:sz w:val="18"/>
        </w:rPr>
        <w:t>öyle</w:t>
      </w:r>
      <w:r w:rsidRPr="00A55DB1" w:rsidR="0030183B">
        <w:rPr>
          <w:sz w:val="18"/>
        </w:rPr>
        <w:t xml:space="preserve"> </w:t>
      </w:r>
      <w:r w:rsidRPr="00A55DB1">
        <w:rPr>
          <w:sz w:val="18"/>
        </w:rPr>
        <w:t>bir</w:t>
      </w:r>
      <w:r w:rsidRPr="00A55DB1" w:rsidR="0030183B">
        <w:rPr>
          <w:sz w:val="18"/>
        </w:rPr>
        <w:t xml:space="preserve"> </w:t>
      </w:r>
      <w:r w:rsidRPr="00A55DB1">
        <w:rPr>
          <w:sz w:val="18"/>
        </w:rPr>
        <w:t>âdet,</w:t>
      </w:r>
      <w:r w:rsidRPr="00A55DB1" w:rsidR="0030183B">
        <w:rPr>
          <w:sz w:val="18"/>
        </w:rPr>
        <w:t xml:space="preserve"> </w:t>
      </w:r>
      <w:r w:rsidRPr="00A55DB1">
        <w:rPr>
          <w:sz w:val="18"/>
        </w:rPr>
        <w:t>gelenek</w:t>
      </w:r>
      <w:r w:rsidRPr="00A55DB1" w:rsidR="0030183B">
        <w:rPr>
          <w:sz w:val="18"/>
        </w:rPr>
        <w:t xml:space="preserve"> </w:t>
      </w:r>
      <w:r w:rsidRPr="00A55DB1">
        <w:rPr>
          <w:sz w:val="18"/>
        </w:rPr>
        <w:t>hâline</w:t>
      </w:r>
      <w:r w:rsidRPr="00A55DB1" w:rsidR="0030183B">
        <w:rPr>
          <w:sz w:val="18"/>
        </w:rPr>
        <w:t xml:space="preserve"> </w:t>
      </w:r>
      <w:r w:rsidRPr="00A55DB1">
        <w:rPr>
          <w:sz w:val="18"/>
        </w:rPr>
        <w:t>getirdiniz</w:t>
      </w:r>
      <w:r w:rsidRPr="00A55DB1" w:rsidR="0030183B">
        <w:rPr>
          <w:sz w:val="18"/>
        </w:rPr>
        <w:t xml:space="preserve"> </w:t>
      </w:r>
      <w:r w:rsidRPr="00A55DB1">
        <w:rPr>
          <w:sz w:val="18"/>
        </w:rPr>
        <w:t>ki</w:t>
      </w:r>
      <w:r w:rsidRPr="00A55DB1" w:rsidR="0030183B">
        <w:rPr>
          <w:sz w:val="18"/>
        </w:rPr>
        <w:t xml:space="preserve"> </w:t>
      </w:r>
      <w:r w:rsidRPr="00A55DB1">
        <w:rPr>
          <w:sz w:val="18"/>
        </w:rPr>
        <w:t>maalesef</w:t>
      </w:r>
      <w:r w:rsidRPr="00A55DB1" w:rsidR="0030183B">
        <w:rPr>
          <w:sz w:val="18"/>
        </w:rPr>
        <w:t xml:space="preserve"> </w:t>
      </w:r>
      <w:r w:rsidRPr="00A55DB1">
        <w:rPr>
          <w:sz w:val="18"/>
        </w:rPr>
        <w:t>19</w:t>
      </w:r>
      <w:r w:rsidRPr="00A55DB1" w:rsidR="0030183B">
        <w:rPr>
          <w:sz w:val="18"/>
        </w:rPr>
        <w:t xml:space="preserve"> </w:t>
      </w:r>
      <w:r w:rsidRPr="00A55DB1">
        <w:rPr>
          <w:sz w:val="18"/>
        </w:rPr>
        <w:t>maddelik</w:t>
      </w:r>
      <w:r w:rsidRPr="00A55DB1" w:rsidR="0030183B">
        <w:rPr>
          <w:sz w:val="18"/>
        </w:rPr>
        <w:t xml:space="preserve"> </w:t>
      </w:r>
      <w:r w:rsidRPr="00A55DB1">
        <w:rPr>
          <w:sz w:val="18"/>
        </w:rPr>
        <w:t>bir</w:t>
      </w:r>
      <w:r w:rsidRPr="00A55DB1" w:rsidR="0030183B">
        <w:rPr>
          <w:sz w:val="18"/>
        </w:rPr>
        <w:t xml:space="preserve"> </w:t>
      </w:r>
      <w:r w:rsidRPr="00A55DB1">
        <w:rPr>
          <w:sz w:val="18"/>
        </w:rPr>
        <w:t>kanunu</w:t>
      </w:r>
      <w:r w:rsidRPr="00A55DB1" w:rsidR="0030183B">
        <w:rPr>
          <w:sz w:val="18"/>
        </w:rPr>
        <w:t xml:space="preserve"> </w:t>
      </w:r>
      <w:r w:rsidRPr="00A55DB1">
        <w:rPr>
          <w:sz w:val="18"/>
        </w:rPr>
        <w:t>dahi</w:t>
      </w:r>
      <w:r w:rsidRPr="00A55DB1" w:rsidR="0030183B">
        <w:rPr>
          <w:sz w:val="18"/>
        </w:rPr>
        <w:t xml:space="preserve"> </w:t>
      </w:r>
      <w:r w:rsidRPr="00A55DB1">
        <w:rPr>
          <w:sz w:val="18"/>
        </w:rPr>
        <w:t>temel</w:t>
      </w:r>
      <w:r w:rsidRPr="00A55DB1" w:rsidR="0030183B">
        <w:rPr>
          <w:sz w:val="18"/>
        </w:rPr>
        <w:t xml:space="preserve"> </w:t>
      </w:r>
      <w:r w:rsidRPr="00A55DB1">
        <w:rPr>
          <w:sz w:val="18"/>
        </w:rPr>
        <w:t>kanun</w:t>
      </w:r>
      <w:r w:rsidRPr="00A55DB1" w:rsidR="0030183B">
        <w:rPr>
          <w:sz w:val="18"/>
        </w:rPr>
        <w:t xml:space="preserve"> </w:t>
      </w:r>
      <w:r w:rsidRPr="00A55DB1">
        <w:rPr>
          <w:sz w:val="18"/>
        </w:rPr>
        <w:t>olarak</w:t>
      </w:r>
      <w:r w:rsidRPr="00A55DB1" w:rsidR="0030183B">
        <w:rPr>
          <w:sz w:val="18"/>
        </w:rPr>
        <w:t xml:space="preserve"> </w:t>
      </w:r>
      <w:r w:rsidRPr="00A55DB1">
        <w:rPr>
          <w:sz w:val="18"/>
        </w:rPr>
        <w:t>Meclisin</w:t>
      </w:r>
      <w:r w:rsidRPr="00A55DB1" w:rsidR="0030183B">
        <w:rPr>
          <w:sz w:val="18"/>
        </w:rPr>
        <w:t xml:space="preserve"> </w:t>
      </w:r>
      <w:r w:rsidRPr="00A55DB1">
        <w:rPr>
          <w:sz w:val="18"/>
        </w:rPr>
        <w:t>gündemine</w:t>
      </w:r>
      <w:r w:rsidRPr="00A55DB1" w:rsidR="0030183B">
        <w:rPr>
          <w:sz w:val="18"/>
        </w:rPr>
        <w:t xml:space="preserve"> </w:t>
      </w:r>
      <w:r w:rsidRPr="00A55DB1">
        <w:rPr>
          <w:sz w:val="18"/>
        </w:rPr>
        <w:t>getiriyorsunuz.</w:t>
      </w:r>
      <w:r w:rsidRPr="00A55DB1" w:rsidR="0030183B">
        <w:rPr>
          <w:sz w:val="18"/>
        </w:rPr>
        <w:t xml:space="preserve"> </w:t>
      </w:r>
      <w:r w:rsidRPr="00A55DB1">
        <w:rPr>
          <w:sz w:val="18"/>
        </w:rPr>
        <w:t>Bu</w:t>
      </w:r>
      <w:r w:rsidRPr="00A55DB1" w:rsidR="0030183B">
        <w:rPr>
          <w:sz w:val="18"/>
        </w:rPr>
        <w:t xml:space="preserve"> </w:t>
      </w:r>
      <w:r w:rsidRPr="00A55DB1">
        <w:rPr>
          <w:sz w:val="18"/>
        </w:rPr>
        <w:t>doğru</w:t>
      </w:r>
      <w:r w:rsidRPr="00A55DB1" w:rsidR="0030183B">
        <w:rPr>
          <w:sz w:val="18"/>
        </w:rPr>
        <w:t xml:space="preserve"> </w:t>
      </w:r>
      <w:r w:rsidRPr="00A55DB1">
        <w:rPr>
          <w:sz w:val="18"/>
        </w:rPr>
        <w:t>değil,</w:t>
      </w:r>
      <w:r w:rsidRPr="00A55DB1" w:rsidR="0030183B">
        <w:rPr>
          <w:sz w:val="18"/>
        </w:rPr>
        <w:t xml:space="preserve"> </w:t>
      </w:r>
      <w:r w:rsidRPr="00A55DB1">
        <w:rPr>
          <w:sz w:val="18"/>
        </w:rPr>
        <w:t>bu</w:t>
      </w:r>
      <w:r w:rsidRPr="00A55DB1" w:rsidR="0030183B">
        <w:rPr>
          <w:sz w:val="18"/>
        </w:rPr>
        <w:t xml:space="preserve"> </w:t>
      </w:r>
      <w:r w:rsidRPr="00A55DB1">
        <w:rPr>
          <w:sz w:val="18"/>
        </w:rPr>
        <w:t>yanlıştan</w:t>
      </w:r>
      <w:r w:rsidRPr="00A55DB1" w:rsidR="0030183B">
        <w:rPr>
          <w:sz w:val="18"/>
        </w:rPr>
        <w:t xml:space="preserve"> </w:t>
      </w:r>
      <w:r w:rsidRPr="00A55DB1">
        <w:rPr>
          <w:sz w:val="18"/>
        </w:rPr>
        <w:t>vazgeçmeniz</w:t>
      </w:r>
      <w:r w:rsidRPr="00A55DB1" w:rsidR="0030183B">
        <w:rPr>
          <w:sz w:val="18"/>
        </w:rPr>
        <w:t xml:space="preserve"> </w:t>
      </w:r>
      <w:r w:rsidRPr="00A55DB1">
        <w:rPr>
          <w:sz w:val="18"/>
        </w:rPr>
        <w:t>için</w:t>
      </w:r>
      <w:r w:rsidRPr="00A55DB1" w:rsidR="0030183B">
        <w:rPr>
          <w:sz w:val="18"/>
        </w:rPr>
        <w:t xml:space="preserve"> </w:t>
      </w:r>
      <w:r w:rsidRPr="00A55DB1">
        <w:rPr>
          <w:sz w:val="18"/>
        </w:rPr>
        <w:t>bir</w:t>
      </w:r>
      <w:r w:rsidRPr="00A55DB1" w:rsidR="0030183B">
        <w:rPr>
          <w:sz w:val="18"/>
        </w:rPr>
        <w:t xml:space="preserve"> </w:t>
      </w:r>
      <w:r w:rsidRPr="00A55DB1">
        <w:rPr>
          <w:sz w:val="18"/>
        </w:rPr>
        <w:t>kez</w:t>
      </w:r>
      <w:r w:rsidRPr="00A55DB1" w:rsidR="0030183B">
        <w:rPr>
          <w:sz w:val="18"/>
        </w:rPr>
        <w:t xml:space="preserve"> </w:t>
      </w:r>
      <w:r w:rsidRPr="00A55DB1">
        <w:rPr>
          <w:sz w:val="18"/>
        </w:rPr>
        <w:t>daha</w:t>
      </w:r>
      <w:r w:rsidRPr="00A55DB1" w:rsidR="0030183B">
        <w:rPr>
          <w:sz w:val="18"/>
        </w:rPr>
        <w:t xml:space="preserve"> </w:t>
      </w:r>
      <w:r w:rsidRPr="00A55DB1">
        <w:rPr>
          <w:sz w:val="18"/>
        </w:rPr>
        <w:t>uyarıyorum.</w:t>
      </w:r>
    </w:p>
    <w:p w:rsidRPr="00A55DB1" w:rsidR="00E348AE" w:rsidP="00A55DB1" w:rsidRDefault="00E348AE">
      <w:pPr>
        <w:pStyle w:val="GENELKURUL"/>
        <w:spacing w:line="240" w:lineRule="auto"/>
        <w:rPr>
          <w:sz w:val="18"/>
        </w:rPr>
      </w:pPr>
      <w:r w:rsidRPr="00A55DB1">
        <w:rPr>
          <w:sz w:val="18"/>
        </w:rPr>
        <w:t>Sevgili</w:t>
      </w:r>
      <w:r w:rsidRPr="00A55DB1" w:rsidR="0030183B">
        <w:rPr>
          <w:sz w:val="18"/>
        </w:rPr>
        <w:t xml:space="preserve"> </w:t>
      </w:r>
      <w:r w:rsidRPr="00A55DB1">
        <w:rPr>
          <w:sz w:val="18"/>
        </w:rPr>
        <w:t>arkadaşlar,</w:t>
      </w:r>
      <w:r w:rsidRPr="00A55DB1" w:rsidR="0030183B">
        <w:rPr>
          <w:sz w:val="18"/>
        </w:rPr>
        <w:t xml:space="preserve"> </w:t>
      </w:r>
      <w:r w:rsidRPr="00A55DB1">
        <w:rPr>
          <w:sz w:val="18"/>
        </w:rPr>
        <w:t>biz</w:t>
      </w:r>
      <w:r w:rsidRPr="00A55DB1" w:rsidR="0030183B">
        <w:rPr>
          <w:sz w:val="18"/>
        </w:rPr>
        <w:t xml:space="preserve"> </w:t>
      </w:r>
      <w:r w:rsidRPr="00A55DB1">
        <w:rPr>
          <w:sz w:val="18"/>
        </w:rPr>
        <w:t>bu</w:t>
      </w:r>
      <w:r w:rsidRPr="00A55DB1" w:rsidR="0030183B">
        <w:rPr>
          <w:sz w:val="18"/>
        </w:rPr>
        <w:t xml:space="preserve"> </w:t>
      </w:r>
      <w:r w:rsidRPr="00A55DB1">
        <w:rPr>
          <w:sz w:val="18"/>
        </w:rPr>
        <w:t>teklifin</w:t>
      </w:r>
      <w:r w:rsidRPr="00A55DB1" w:rsidR="0030183B">
        <w:rPr>
          <w:sz w:val="18"/>
        </w:rPr>
        <w:t xml:space="preserve"> </w:t>
      </w:r>
      <w:r w:rsidRPr="00A55DB1">
        <w:rPr>
          <w:sz w:val="18"/>
        </w:rPr>
        <w:t>tamamına</w:t>
      </w:r>
      <w:r w:rsidRPr="00A55DB1" w:rsidR="0030183B">
        <w:rPr>
          <w:sz w:val="18"/>
        </w:rPr>
        <w:t xml:space="preserve"> </w:t>
      </w:r>
      <w:r w:rsidRPr="00A55DB1">
        <w:rPr>
          <w:sz w:val="18"/>
        </w:rPr>
        <w:t>karşı</w:t>
      </w:r>
      <w:r w:rsidRPr="00A55DB1" w:rsidR="0030183B">
        <w:rPr>
          <w:sz w:val="18"/>
        </w:rPr>
        <w:t xml:space="preserve"> </w:t>
      </w:r>
      <w:r w:rsidRPr="00A55DB1">
        <w:rPr>
          <w:sz w:val="18"/>
        </w:rPr>
        <w:t>değiliz.</w:t>
      </w:r>
      <w:r w:rsidRPr="00A55DB1" w:rsidR="0030183B">
        <w:rPr>
          <w:sz w:val="18"/>
        </w:rPr>
        <w:t xml:space="preserve"> </w:t>
      </w:r>
      <w:r w:rsidRPr="00A55DB1">
        <w:rPr>
          <w:sz w:val="18"/>
        </w:rPr>
        <w:t>Cumhuriyet</w:t>
      </w:r>
      <w:r w:rsidRPr="00A55DB1" w:rsidR="0030183B">
        <w:rPr>
          <w:sz w:val="18"/>
        </w:rPr>
        <w:t xml:space="preserve"> </w:t>
      </w:r>
      <w:r w:rsidRPr="00A55DB1">
        <w:rPr>
          <w:sz w:val="18"/>
        </w:rPr>
        <w:t>Halk</w:t>
      </w:r>
      <w:r w:rsidRPr="00A55DB1" w:rsidR="0030183B">
        <w:rPr>
          <w:sz w:val="18"/>
        </w:rPr>
        <w:t xml:space="preserve"> </w:t>
      </w:r>
      <w:r w:rsidRPr="00A55DB1">
        <w:rPr>
          <w:sz w:val="18"/>
        </w:rPr>
        <w:t>Partisi</w:t>
      </w:r>
      <w:r w:rsidRPr="00A55DB1" w:rsidR="0030183B">
        <w:rPr>
          <w:sz w:val="18"/>
        </w:rPr>
        <w:t xml:space="preserve"> </w:t>
      </w:r>
      <w:r w:rsidRPr="00A55DB1">
        <w:rPr>
          <w:sz w:val="18"/>
        </w:rPr>
        <w:t>Grubu</w:t>
      </w:r>
      <w:r w:rsidRPr="00A55DB1" w:rsidR="0030183B">
        <w:rPr>
          <w:sz w:val="18"/>
        </w:rPr>
        <w:t xml:space="preserve"> </w:t>
      </w:r>
      <w:r w:rsidRPr="00A55DB1">
        <w:rPr>
          <w:sz w:val="18"/>
        </w:rPr>
        <w:t>olarak</w:t>
      </w:r>
      <w:r w:rsidRPr="00A55DB1" w:rsidR="0030183B">
        <w:rPr>
          <w:sz w:val="18"/>
        </w:rPr>
        <w:t xml:space="preserve"> </w:t>
      </w:r>
      <w:r w:rsidRPr="00A55DB1">
        <w:rPr>
          <w:sz w:val="18"/>
        </w:rPr>
        <w:t>“bekçilik”</w:t>
      </w:r>
      <w:r w:rsidRPr="00A55DB1" w:rsidR="0030183B">
        <w:rPr>
          <w:sz w:val="18"/>
        </w:rPr>
        <w:t xml:space="preserve"> </w:t>
      </w:r>
      <w:r w:rsidRPr="00A55DB1">
        <w:rPr>
          <w:sz w:val="18"/>
        </w:rPr>
        <w:t>müessesesine</w:t>
      </w:r>
      <w:r w:rsidRPr="00A55DB1" w:rsidR="0030183B">
        <w:rPr>
          <w:sz w:val="18"/>
        </w:rPr>
        <w:t xml:space="preserve"> </w:t>
      </w:r>
      <w:r w:rsidRPr="00A55DB1">
        <w:rPr>
          <w:sz w:val="18"/>
        </w:rPr>
        <w:t>karşı</w:t>
      </w:r>
      <w:r w:rsidRPr="00A55DB1" w:rsidR="0030183B">
        <w:rPr>
          <w:sz w:val="18"/>
        </w:rPr>
        <w:t xml:space="preserve"> </w:t>
      </w:r>
      <w:r w:rsidRPr="00A55DB1">
        <w:rPr>
          <w:sz w:val="18"/>
        </w:rPr>
        <w:t>değiliz</w:t>
      </w:r>
      <w:r w:rsidRPr="00A55DB1" w:rsidR="0030183B">
        <w:rPr>
          <w:sz w:val="18"/>
        </w:rPr>
        <w:t xml:space="preserve"> </w:t>
      </w:r>
      <w:r w:rsidRPr="00A55DB1">
        <w:rPr>
          <w:sz w:val="18"/>
        </w:rPr>
        <w:t>ama</w:t>
      </w:r>
      <w:r w:rsidRPr="00A55DB1" w:rsidR="0030183B">
        <w:rPr>
          <w:sz w:val="18"/>
        </w:rPr>
        <w:t xml:space="preserve"> </w:t>
      </w:r>
      <w:r w:rsidRPr="00A55DB1">
        <w:rPr>
          <w:sz w:val="18"/>
        </w:rPr>
        <w:t>söylemek</w:t>
      </w:r>
      <w:r w:rsidRPr="00A55DB1" w:rsidR="0030183B">
        <w:rPr>
          <w:sz w:val="18"/>
        </w:rPr>
        <w:t xml:space="preserve"> </w:t>
      </w:r>
      <w:r w:rsidRPr="00A55DB1">
        <w:rPr>
          <w:sz w:val="18"/>
        </w:rPr>
        <w:t>istediklerimizi</w:t>
      </w:r>
      <w:r w:rsidRPr="00A55DB1" w:rsidR="0030183B">
        <w:rPr>
          <w:sz w:val="18"/>
        </w:rPr>
        <w:t xml:space="preserve"> </w:t>
      </w:r>
      <w:r w:rsidRPr="00A55DB1">
        <w:rPr>
          <w:sz w:val="18"/>
        </w:rPr>
        <w:t>ne</w:t>
      </w:r>
      <w:r w:rsidRPr="00A55DB1" w:rsidR="0030183B">
        <w:rPr>
          <w:sz w:val="18"/>
        </w:rPr>
        <w:t xml:space="preserve"> </w:t>
      </w:r>
      <w:r w:rsidRPr="00A55DB1">
        <w:rPr>
          <w:sz w:val="18"/>
        </w:rPr>
        <w:t>Komisyonda</w:t>
      </w:r>
      <w:r w:rsidRPr="00A55DB1" w:rsidR="0030183B">
        <w:rPr>
          <w:sz w:val="18"/>
        </w:rPr>
        <w:t xml:space="preserve"> </w:t>
      </w:r>
      <w:r w:rsidRPr="00A55DB1">
        <w:rPr>
          <w:sz w:val="18"/>
        </w:rPr>
        <w:t>ne</w:t>
      </w:r>
      <w:r w:rsidRPr="00A55DB1" w:rsidR="0030183B">
        <w:rPr>
          <w:sz w:val="18"/>
        </w:rPr>
        <w:t xml:space="preserve"> </w:t>
      </w:r>
      <w:r w:rsidRPr="00A55DB1">
        <w:rPr>
          <w:sz w:val="18"/>
        </w:rPr>
        <w:t>de</w:t>
      </w:r>
      <w:r w:rsidRPr="00A55DB1" w:rsidR="0030183B">
        <w:rPr>
          <w:sz w:val="18"/>
        </w:rPr>
        <w:t xml:space="preserve"> </w:t>
      </w:r>
      <w:r w:rsidRPr="00A55DB1">
        <w:rPr>
          <w:sz w:val="18"/>
        </w:rPr>
        <w:t>Genel</w:t>
      </w:r>
      <w:r w:rsidRPr="00A55DB1" w:rsidR="0030183B">
        <w:rPr>
          <w:sz w:val="18"/>
        </w:rPr>
        <w:t xml:space="preserve"> </w:t>
      </w:r>
      <w:r w:rsidRPr="00A55DB1">
        <w:rPr>
          <w:sz w:val="18"/>
        </w:rPr>
        <w:t>Kurulda</w:t>
      </w:r>
      <w:r w:rsidRPr="00A55DB1" w:rsidR="0030183B">
        <w:rPr>
          <w:sz w:val="18"/>
        </w:rPr>
        <w:t xml:space="preserve"> </w:t>
      </w:r>
      <w:r w:rsidRPr="00A55DB1">
        <w:rPr>
          <w:sz w:val="18"/>
        </w:rPr>
        <w:t>anladınız.</w:t>
      </w:r>
      <w:r w:rsidRPr="00A55DB1" w:rsidR="0030183B">
        <w:rPr>
          <w:sz w:val="18"/>
        </w:rPr>
        <w:t xml:space="preserve"> </w:t>
      </w:r>
      <w:r w:rsidRPr="00A55DB1">
        <w:rPr>
          <w:sz w:val="18"/>
        </w:rPr>
        <w:t>1966’da</w:t>
      </w:r>
      <w:r w:rsidRPr="00A55DB1" w:rsidR="0030183B">
        <w:rPr>
          <w:sz w:val="18"/>
        </w:rPr>
        <w:t xml:space="preserve"> </w:t>
      </w:r>
      <w:r w:rsidRPr="00A55DB1">
        <w:rPr>
          <w:sz w:val="18"/>
        </w:rPr>
        <w:t>kanun</w:t>
      </w:r>
      <w:r w:rsidRPr="00A55DB1" w:rsidR="0030183B">
        <w:rPr>
          <w:sz w:val="18"/>
        </w:rPr>
        <w:t xml:space="preserve"> </w:t>
      </w:r>
      <w:r w:rsidRPr="00A55DB1">
        <w:rPr>
          <w:sz w:val="18"/>
        </w:rPr>
        <w:t>yapanlar</w:t>
      </w:r>
      <w:r w:rsidRPr="00A55DB1" w:rsidR="0030183B">
        <w:rPr>
          <w:sz w:val="18"/>
        </w:rPr>
        <w:t xml:space="preserve"> </w:t>
      </w:r>
      <w:r w:rsidRPr="00A55DB1">
        <w:rPr>
          <w:sz w:val="18"/>
        </w:rPr>
        <w:t>-bakınız</w:t>
      </w:r>
      <w:r w:rsidRPr="00A55DB1" w:rsidR="0030183B">
        <w:rPr>
          <w:sz w:val="18"/>
        </w:rPr>
        <w:t xml:space="preserve"> </w:t>
      </w:r>
      <w:r w:rsidRPr="00A55DB1">
        <w:rPr>
          <w:sz w:val="18"/>
        </w:rPr>
        <w:t>bu</w:t>
      </w:r>
      <w:r w:rsidRPr="00A55DB1" w:rsidR="0030183B">
        <w:rPr>
          <w:sz w:val="18"/>
        </w:rPr>
        <w:t xml:space="preserve"> </w:t>
      </w:r>
      <w:r w:rsidRPr="00A55DB1">
        <w:rPr>
          <w:sz w:val="18"/>
        </w:rPr>
        <w:t>kanun</w:t>
      </w:r>
      <w:r w:rsidRPr="00A55DB1" w:rsidR="0030183B">
        <w:rPr>
          <w:sz w:val="18"/>
        </w:rPr>
        <w:t xml:space="preserve"> </w:t>
      </w:r>
      <w:r w:rsidRPr="00A55DB1">
        <w:rPr>
          <w:sz w:val="18"/>
        </w:rPr>
        <w:t>27</w:t>
      </w:r>
      <w:r w:rsidRPr="00A55DB1" w:rsidR="0030183B">
        <w:rPr>
          <w:sz w:val="18"/>
        </w:rPr>
        <w:t xml:space="preserve"> </w:t>
      </w:r>
      <w:r w:rsidRPr="00A55DB1">
        <w:rPr>
          <w:sz w:val="18"/>
        </w:rPr>
        <w:t>Temmuz</w:t>
      </w:r>
      <w:r w:rsidRPr="00A55DB1" w:rsidR="0030183B">
        <w:rPr>
          <w:sz w:val="18"/>
        </w:rPr>
        <w:t xml:space="preserve"> </w:t>
      </w:r>
      <w:r w:rsidRPr="00A55DB1">
        <w:rPr>
          <w:sz w:val="18"/>
        </w:rPr>
        <w:t>1966’da</w:t>
      </w:r>
      <w:r w:rsidRPr="00A55DB1" w:rsidR="0030183B">
        <w:rPr>
          <w:sz w:val="18"/>
        </w:rPr>
        <w:t xml:space="preserve"> </w:t>
      </w:r>
      <w:r w:rsidRPr="00A55DB1">
        <w:rPr>
          <w:sz w:val="18"/>
        </w:rPr>
        <w:t>çıkmış-</w:t>
      </w:r>
      <w:r w:rsidRPr="00A55DB1" w:rsidR="0030183B">
        <w:rPr>
          <w:sz w:val="18"/>
        </w:rPr>
        <w:t xml:space="preserve"> </w:t>
      </w:r>
      <w:r w:rsidRPr="00A55DB1">
        <w:rPr>
          <w:sz w:val="18"/>
        </w:rPr>
        <w:t>bugün</w:t>
      </w:r>
      <w:r w:rsidRPr="00A55DB1" w:rsidR="0030183B">
        <w:rPr>
          <w:sz w:val="18"/>
        </w:rPr>
        <w:t xml:space="preserve"> </w:t>
      </w:r>
      <w:r w:rsidRPr="00A55DB1">
        <w:rPr>
          <w:sz w:val="18"/>
        </w:rPr>
        <w:t>bizim</w:t>
      </w:r>
      <w:r w:rsidRPr="00A55DB1" w:rsidR="0030183B">
        <w:rPr>
          <w:sz w:val="18"/>
        </w:rPr>
        <w:t xml:space="preserve"> </w:t>
      </w:r>
      <w:r w:rsidRPr="00A55DB1">
        <w:rPr>
          <w:sz w:val="18"/>
        </w:rPr>
        <w:t>yaptığımızdan</w:t>
      </w:r>
      <w:r w:rsidRPr="00A55DB1" w:rsidR="0030183B">
        <w:rPr>
          <w:sz w:val="18"/>
        </w:rPr>
        <w:t xml:space="preserve"> </w:t>
      </w:r>
      <w:r w:rsidRPr="00A55DB1">
        <w:rPr>
          <w:sz w:val="18"/>
        </w:rPr>
        <w:t>daha</w:t>
      </w:r>
      <w:r w:rsidRPr="00A55DB1" w:rsidR="0030183B">
        <w:rPr>
          <w:sz w:val="18"/>
        </w:rPr>
        <w:t xml:space="preserve"> </w:t>
      </w:r>
      <w:r w:rsidRPr="00A55DB1">
        <w:rPr>
          <w:sz w:val="18"/>
        </w:rPr>
        <w:t>iyi</w:t>
      </w:r>
      <w:r w:rsidRPr="00A55DB1" w:rsidR="0030183B">
        <w:rPr>
          <w:sz w:val="18"/>
        </w:rPr>
        <w:t xml:space="preserve"> </w:t>
      </w:r>
      <w:r w:rsidRPr="00A55DB1">
        <w:rPr>
          <w:sz w:val="18"/>
        </w:rPr>
        <w:t>tasarı</w:t>
      </w:r>
      <w:r w:rsidRPr="00A55DB1" w:rsidR="0030183B">
        <w:rPr>
          <w:sz w:val="18"/>
        </w:rPr>
        <w:t xml:space="preserve"> </w:t>
      </w:r>
      <w:r w:rsidRPr="00A55DB1">
        <w:rPr>
          <w:sz w:val="18"/>
        </w:rPr>
        <w:t>ve</w:t>
      </w:r>
      <w:r w:rsidRPr="00A55DB1" w:rsidR="0030183B">
        <w:rPr>
          <w:sz w:val="18"/>
        </w:rPr>
        <w:t xml:space="preserve"> </w:t>
      </w:r>
      <w:r w:rsidRPr="00A55DB1">
        <w:rPr>
          <w:sz w:val="18"/>
        </w:rPr>
        <w:t>teklif</w:t>
      </w:r>
      <w:r w:rsidRPr="00A55DB1" w:rsidR="0030183B">
        <w:rPr>
          <w:sz w:val="18"/>
        </w:rPr>
        <w:t xml:space="preserve"> </w:t>
      </w:r>
      <w:r w:rsidRPr="00A55DB1">
        <w:rPr>
          <w:sz w:val="18"/>
        </w:rPr>
        <w:t>hazırlamışlar.</w:t>
      </w:r>
      <w:r w:rsidRPr="00A55DB1" w:rsidR="0030183B">
        <w:rPr>
          <w:sz w:val="18"/>
        </w:rPr>
        <w:t xml:space="preserve"> </w:t>
      </w:r>
      <w:r w:rsidRPr="00A55DB1">
        <w:rPr>
          <w:sz w:val="18"/>
        </w:rPr>
        <w:t>Diyoruz</w:t>
      </w:r>
      <w:r w:rsidRPr="00A55DB1" w:rsidR="0030183B">
        <w:rPr>
          <w:sz w:val="18"/>
        </w:rPr>
        <w:t xml:space="preserve"> </w:t>
      </w:r>
      <w:r w:rsidRPr="00A55DB1">
        <w:rPr>
          <w:sz w:val="18"/>
        </w:rPr>
        <w:t>ki</w:t>
      </w:r>
      <w:r w:rsidRPr="00A55DB1" w:rsidR="0030183B">
        <w:rPr>
          <w:sz w:val="18"/>
        </w:rPr>
        <w:t xml:space="preserve"> </w:t>
      </w:r>
      <w:r w:rsidRPr="00A55DB1">
        <w:rPr>
          <w:sz w:val="18"/>
        </w:rPr>
        <w:t>Çarşı</w:t>
      </w:r>
      <w:r w:rsidRPr="00A55DB1" w:rsidR="0030183B">
        <w:rPr>
          <w:sz w:val="18"/>
        </w:rPr>
        <w:t xml:space="preserve"> </w:t>
      </w:r>
      <w:r w:rsidRPr="00A55DB1">
        <w:rPr>
          <w:sz w:val="18"/>
        </w:rPr>
        <w:t>ve</w:t>
      </w:r>
      <w:r w:rsidRPr="00A55DB1" w:rsidR="0030183B">
        <w:rPr>
          <w:sz w:val="18"/>
        </w:rPr>
        <w:t xml:space="preserve"> </w:t>
      </w:r>
      <w:r w:rsidRPr="00A55DB1">
        <w:rPr>
          <w:sz w:val="18"/>
        </w:rPr>
        <w:t>Mahalle</w:t>
      </w:r>
      <w:r w:rsidRPr="00A55DB1" w:rsidR="0030183B">
        <w:rPr>
          <w:sz w:val="18"/>
        </w:rPr>
        <w:t xml:space="preserve"> </w:t>
      </w:r>
      <w:r w:rsidRPr="00A55DB1">
        <w:rPr>
          <w:sz w:val="18"/>
        </w:rPr>
        <w:t>Bekçileri</w:t>
      </w:r>
      <w:r w:rsidRPr="00A55DB1" w:rsidR="0030183B">
        <w:rPr>
          <w:sz w:val="18"/>
        </w:rPr>
        <w:t xml:space="preserve"> </w:t>
      </w:r>
      <w:r w:rsidRPr="00A55DB1">
        <w:rPr>
          <w:sz w:val="18"/>
        </w:rPr>
        <w:t>Kanunu</w:t>
      </w:r>
      <w:r w:rsidRPr="00A55DB1" w:rsidR="0030183B">
        <w:rPr>
          <w:sz w:val="18"/>
        </w:rPr>
        <w:t xml:space="preserve"> </w:t>
      </w:r>
      <w:r w:rsidRPr="00A55DB1">
        <w:rPr>
          <w:sz w:val="18"/>
        </w:rPr>
        <w:t>Teklifi.</w:t>
      </w:r>
      <w:r w:rsidRPr="00A55DB1" w:rsidR="0030183B">
        <w:rPr>
          <w:sz w:val="18"/>
        </w:rPr>
        <w:t xml:space="preserve"> </w:t>
      </w:r>
      <w:r w:rsidRPr="00A55DB1">
        <w:rPr>
          <w:sz w:val="18"/>
        </w:rPr>
        <w:t>Çarşı</w:t>
      </w:r>
      <w:r w:rsidRPr="00A55DB1" w:rsidR="0030183B">
        <w:rPr>
          <w:sz w:val="18"/>
        </w:rPr>
        <w:t xml:space="preserve"> </w:t>
      </w:r>
      <w:r w:rsidRPr="00A55DB1">
        <w:rPr>
          <w:sz w:val="18"/>
        </w:rPr>
        <w:t>neresidir,</w:t>
      </w:r>
      <w:r w:rsidRPr="00A55DB1" w:rsidR="0030183B">
        <w:rPr>
          <w:sz w:val="18"/>
        </w:rPr>
        <w:t xml:space="preserve"> </w:t>
      </w:r>
      <w:r w:rsidRPr="00A55DB1">
        <w:rPr>
          <w:sz w:val="18"/>
        </w:rPr>
        <w:t>mahalle</w:t>
      </w:r>
      <w:r w:rsidRPr="00A55DB1" w:rsidR="0030183B">
        <w:rPr>
          <w:sz w:val="18"/>
        </w:rPr>
        <w:t xml:space="preserve"> </w:t>
      </w:r>
      <w:r w:rsidRPr="00A55DB1">
        <w:rPr>
          <w:sz w:val="18"/>
        </w:rPr>
        <w:t>neresidir?</w:t>
      </w:r>
      <w:r w:rsidRPr="00A55DB1" w:rsidR="0030183B">
        <w:rPr>
          <w:sz w:val="18"/>
        </w:rPr>
        <w:t xml:space="preserve"> </w:t>
      </w:r>
      <w:r w:rsidRPr="00A55DB1">
        <w:rPr>
          <w:sz w:val="18"/>
        </w:rPr>
        <w:t>Bunun</w:t>
      </w:r>
      <w:r w:rsidRPr="00A55DB1" w:rsidR="0030183B">
        <w:rPr>
          <w:sz w:val="18"/>
        </w:rPr>
        <w:t xml:space="preserve"> </w:t>
      </w:r>
      <w:r w:rsidRPr="00A55DB1">
        <w:rPr>
          <w:sz w:val="18"/>
        </w:rPr>
        <w:t>adını</w:t>
      </w:r>
      <w:r w:rsidRPr="00A55DB1" w:rsidR="0030183B">
        <w:rPr>
          <w:sz w:val="18"/>
        </w:rPr>
        <w:t xml:space="preserve"> </w:t>
      </w:r>
      <w:r w:rsidRPr="00A55DB1">
        <w:rPr>
          <w:sz w:val="18"/>
        </w:rPr>
        <w:t>koymaktan</w:t>
      </w:r>
      <w:r w:rsidRPr="00A55DB1" w:rsidR="0030183B">
        <w:rPr>
          <w:sz w:val="18"/>
        </w:rPr>
        <w:t xml:space="preserve"> </w:t>
      </w:r>
      <w:r w:rsidRPr="00A55DB1">
        <w:rPr>
          <w:sz w:val="18"/>
        </w:rPr>
        <w:t>niye</w:t>
      </w:r>
      <w:r w:rsidRPr="00A55DB1" w:rsidR="0030183B">
        <w:rPr>
          <w:sz w:val="18"/>
        </w:rPr>
        <w:t xml:space="preserve"> </w:t>
      </w:r>
      <w:r w:rsidRPr="00A55DB1">
        <w:rPr>
          <w:sz w:val="18"/>
        </w:rPr>
        <w:t>âciziz.</w:t>
      </w:r>
      <w:r w:rsidRPr="00A55DB1" w:rsidR="0030183B">
        <w:rPr>
          <w:sz w:val="18"/>
        </w:rPr>
        <w:t xml:space="preserve"> </w:t>
      </w:r>
      <w:r w:rsidRPr="00A55DB1">
        <w:rPr>
          <w:sz w:val="18"/>
        </w:rPr>
        <w:t>Bu</w:t>
      </w:r>
      <w:r w:rsidRPr="00A55DB1" w:rsidR="0030183B">
        <w:rPr>
          <w:sz w:val="18"/>
        </w:rPr>
        <w:t xml:space="preserve"> </w:t>
      </w:r>
      <w:r w:rsidRPr="00A55DB1">
        <w:rPr>
          <w:sz w:val="18"/>
        </w:rPr>
        <w:t>teklife</w:t>
      </w:r>
      <w:r w:rsidRPr="00A55DB1" w:rsidR="0030183B">
        <w:rPr>
          <w:sz w:val="18"/>
        </w:rPr>
        <w:t xml:space="preserve"> </w:t>
      </w:r>
      <w:r w:rsidRPr="00A55DB1">
        <w:rPr>
          <w:sz w:val="18"/>
        </w:rPr>
        <w:t>desek</w:t>
      </w:r>
      <w:r w:rsidRPr="00A55DB1" w:rsidR="0030183B">
        <w:rPr>
          <w:sz w:val="18"/>
        </w:rPr>
        <w:t xml:space="preserve"> </w:t>
      </w:r>
      <w:r w:rsidRPr="00A55DB1">
        <w:rPr>
          <w:sz w:val="18"/>
        </w:rPr>
        <w:t>ki</w:t>
      </w:r>
      <w:r w:rsidRPr="00A55DB1" w:rsidR="0030183B">
        <w:rPr>
          <w:sz w:val="18"/>
        </w:rPr>
        <w:t xml:space="preserve"> </w:t>
      </w:r>
      <w:r w:rsidRPr="00A55DB1">
        <w:rPr>
          <w:sz w:val="18"/>
        </w:rPr>
        <w:t>“gece</w:t>
      </w:r>
      <w:r w:rsidRPr="00A55DB1" w:rsidR="0030183B">
        <w:rPr>
          <w:sz w:val="18"/>
        </w:rPr>
        <w:t xml:space="preserve"> </w:t>
      </w:r>
      <w:r w:rsidRPr="00A55DB1">
        <w:rPr>
          <w:sz w:val="18"/>
        </w:rPr>
        <w:t>bekçileri</w:t>
      </w:r>
      <w:r w:rsidRPr="00A55DB1" w:rsidR="0030183B">
        <w:rPr>
          <w:sz w:val="18"/>
        </w:rPr>
        <w:t xml:space="preserve"> </w:t>
      </w:r>
      <w:r w:rsidRPr="00A55DB1">
        <w:rPr>
          <w:sz w:val="18"/>
        </w:rPr>
        <w:t>kanunu</w:t>
      </w:r>
      <w:r w:rsidRPr="00A55DB1" w:rsidR="0030183B">
        <w:rPr>
          <w:sz w:val="18"/>
        </w:rPr>
        <w:t xml:space="preserve"> </w:t>
      </w:r>
      <w:r w:rsidRPr="00A55DB1">
        <w:rPr>
          <w:sz w:val="18"/>
        </w:rPr>
        <w:t>teklifi.”</w:t>
      </w:r>
      <w:r w:rsidRPr="00A55DB1" w:rsidR="0030183B">
        <w:rPr>
          <w:sz w:val="18"/>
        </w:rPr>
        <w:t xml:space="preserve"> </w:t>
      </w:r>
      <w:r w:rsidRPr="00A55DB1">
        <w:rPr>
          <w:sz w:val="18"/>
        </w:rPr>
        <w:t>Bunda</w:t>
      </w:r>
      <w:r w:rsidRPr="00A55DB1" w:rsidR="0030183B">
        <w:rPr>
          <w:sz w:val="18"/>
        </w:rPr>
        <w:t xml:space="preserve"> </w:t>
      </w:r>
      <w:r w:rsidRPr="00A55DB1">
        <w:rPr>
          <w:sz w:val="18"/>
        </w:rPr>
        <w:t>ne</w:t>
      </w:r>
      <w:r w:rsidRPr="00A55DB1" w:rsidR="0030183B">
        <w:rPr>
          <w:sz w:val="18"/>
        </w:rPr>
        <w:t xml:space="preserve"> </w:t>
      </w:r>
      <w:r w:rsidRPr="00A55DB1">
        <w:rPr>
          <w:sz w:val="18"/>
        </w:rPr>
        <w:t>sıkıntı</w:t>
      </w:r>
      <w:r w:rsidRPr="00A55DB1" w:rsidR="0030183B">
        <w:rPr>
          <w:sz w:val="18"/>
        </w:rPr>
        <w:t xml:space="preserve"> </w:t>
      </w:r>
      <w:r w:rsidRPr="00A55DB1">
        <w:rPr>
          <w:sz w:val="18"/>
        </w:rPr>
        <w:t>var,</w:t>
      </w:r>
      <w:r w:rsidRPr="00A55DB1" w:rsidR="0030183B">
        <w:rPr>
          <w:sz w:val="18"/>
        </w:rPr>
        <w:t xml:space="preserve"> </w:t>
      </w:r>
      <w:r w:rsidRPr="00A55DB1">
        <w:rPr>
          <w:sz w:val="18"/>
        </w:rPr>
        <w:t>ne</w:t>
      </w:r>
      <w:r w:rsidRPr="00A55DB1" w:rsidR="0030183B">
        <w:rPr>
          <w:sz w:val="18"/>
        </w:rPr>
        <w:t xml:space="preserve"> </w:t>
      </w:r>
      <w:r w:rsidRPr="00A55DB1">
        <w:rPr>
          <w:sz w:val="18"/>
        </w:rPr>
        <w:t>sorun</w:t>
      </w:r>
      <w:r w:rsidRPr="00A55DB1" w:rsidR="0030183B">
        <w:rPr>
          <w:sz w:val="18"/>
        </w:rPr>
        <w:t xml:space="preserve"> </w:t>
      </w:r>
      <w:r w:rsidRPr="00A55DB1">
        <w:rPr>
          <w:sz w:val="18"/>
        </w:rPr>
        <w:t>var?</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ZÜLFÜ</w:t>
      </w:r>
      <w:r w:rsidRPr="00A55DB1" w:rsidR="0030183B">
        <w:rPr>
          <w:sz w:val="18"/>
        </w:rPr>
        <w:t xml:space="preserve"> </w:t>
      </w:r>
      <w:r w:rsidRPr="00A55DB1">
        <w:rPr>
          <w:sz w:val="18"/>
        </w:rPr>
        <w:t>DEMİRBAĞ</w:t>
      </w:r>
      <w:r w:rsidRPr="00A55DB1" w:rsidR="0030183B">
        <w:rPr>
          <w:sz w:val="18"/>
        </w:rPr>
        <w:t xml:space="preserve"> </w:t>
      </w:r>
      <w:r w:rsidRPr="00A55DB1">
        <w:rPr>
          <w:sz w:val="18"/>
        </w:rPr>
        <w:t>(Elâzığ)</w:t>
      </w:r>
      <w:r w:rsidRPr="00A55DB1" w:rsidR="0030183B">
        <w:rPr>
          <w:sz w:val="18"/>
        </w:rPr>
        <w:t xml:space="preserve"> </w:t>
      </w:r>
      <w:r w:rsidRPr="00A55DB1">
        <w:rPr>
          <w:sz w:val="18"/>
        </w:rPr>
        <w:t>–</w:t>
      </w:r>
      <w:r w:rsidRPr="00A55DB1" w:rsidR="0030183B">
        <w:rPr>
          <w:sz w:val="18"/>
        </w:rPr>
        <w:t xml:space="preserve"> </w:t>
      </w:r>
      <w:r w:rsidRPr="00A55DB1">
        <w:rPr>
          <w:sz w:val="18"/>
        </w:rPr>
        <w:t>Sadece</w:t>
      </w:r>
      <w:r w:rsidRPr="00A55DB1" w:rsidR="0030183B">
        <w:rPr>
          <w:sz w:val="18"/>
        </w:rPr>
        <w:t xml:space="preserve"> </w:t>
      </w:r>
      <w:r w:rsidRPr="00A55DB1">
        <w:rPr>
          <w:sz w:val="18"/>
        </w:rPr>
        <w:t>gece</w:t>
      </w:r>
      <w:r w:rsidRPr="00A55DB1" w:rsidR="0030183B">
        <w:rPr>
          <w:sz w:val="18"/>
        </w:rPr>
        <w:t xml:space="preserve"> </w:t>
      </w:r>
      <w:r w:rsidRPr="00A55DB1">
        <w:rPr>
          <w:sz w:val="18"/>
        </w:rPr>
        <w:t>yapmayacaklar.</w:t>
      </w:r>
    </w:p>
    <w:p w:rsidRPr="00A55DB1" w:rsidR="00E348AE" w:rsidP="00A55DB1" w:rsidRDefault="00E348AE">
      <w:pPr>
        <w:pStyle w:val="GENELKURUL"/>
        <w:spacing w:line="240" w:lineRule="auto"/>
        <w:rPr>
          <w:sz w:val="18"/>
        </w:rPr>
      </w:pPr>
      <w:bookmarkStart w:name="_Hlk42730639" w:id="8"/>
      <w:r w:rsidRPr="00A55DB1">
        <w:rPr>
          <w:sz w:val="18"/>
        </w:rPr>
        <w:t>YAŞAR</w:t>
      </w:r>
      <w:r w:rsidRPr="00A55DB1" w:rsidR="0030183B">
        <w:rPr>
          <w:sz w:val="18"/>
        </w:rPr>
        <w:t xml:space="preserve"> </w:t>
      </w:r>
      <w:r w:rsidRPr="00A55DB1">
        <w:rPr>
          <w:sz w:val="18"/>
        </w:rPr>
        <w:t>TÜZÜN</w:t>
      </w:r>
      <w:r w:rsidRPr="00A55DB1" w:rsidR="0030183B">
        <w:rPr>
          <w:sz w:val="18"/>
        </w:rPr>
        <w:t xml:space="preserve"> </w:t>
      </w:r>
      <w:bookmarkEnd w:id="8"/>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Yani,</w:t>
      </w:r>
      <w:r w:rsidRPr="00A55DB1" w:rsidR="0030183B">
        <w:rPr>
          <w:sz w:val="18"/>
        </w:rPr>
        <w:t xml:space="preserve"> </w:t>
      </w:r>
      <w:r w:rsidRPr="00A55DB1">
        <w:rPr>
          <w:sz w:val="18"/>
        </w:rPr>
        <w:t>çarşı</w:t>
      </w:r>
      <w:r w:rsidRPr="00A55DB1" w:rsidR="0030183B">
        <w:rPr>
          <w:sz w:val="18"/>
        </w:rPr>
        <w:t xml:space="preserve"> </w:t>
      </w:r>
      <w:r w:rsidRPr="00A55DB1">
        <w:rPr>
          <w:sz w:val="18"/>
        </w:rPr>
        <w:t>nedir,</w:t>
      </w:r>
      <w:r w:rsidRPr="00A55DB1" w:rsidR="0030183B">
        <w:rPr>
          <w:sz w:val="18"/>
        </w:rPr>
        <w:t xml:space="preserve"> </w:t>
      </w:r>
      <w:r w:rsidRPr="00A55DB1">
        <w:rPr>
          <w:sz w:val="18"/>
        </w:rPr>
        <w:t>mahalle</w:t>
      </w:r>
      <w:r w:rsidRPr="00A55DB1" w:rsidR="0030183B">
        <w:rPr>
          <w:sz w:val="18"/>
        </w:rPr>
        <w:t xml:space="preserve"> </w:t>
      </w:r>
      <w:r w:rsidRPr="00A55DB1">
        <w:rPr>
          <w:sz w:val="18"/>
        </w:rPr>
        <w:t>nedir?</w:t>
      </w:r>
      <w:r w:rsidRPr="00A55DB1" w:rsidR="0030183B">
        <w:rPr>
          <w:sz w:val="18"/>
        </w:rPr>
        <w:t xml:space="preserve"> </w:t>
      </w:r>
      <w:r w:rsidRPr="00A55DB1">
        <w:rPr>
          <w:sz w:val="18"/>
        </w:rPr>
        <w:t>Bunu</w:t>
      </w:r>
      <w:r w:rsidRPr="00A55DB1" w:rsidR="0030183B">
        <w:rPr>
          <w:sz w:val="18"/>
        </w:rPr>
        <w:t xml:space="preserve"> </w:t>
      </w:r>
      <w:r w:rsidRPr="00A55DB1">
        <w:rPr>
          <w:sz w:val="18"/>
        </w:rPr>
        <w:t>düzeltelim</w:t>
      </w:r>
      <w:r w:rsidRPr="00A55DB1" w:rsidR="0030183B">
        <w:rPr>
          <w:sz w:val="18"/>
        </w:rPr>
        <w:t xml:space="preserve"> </w:t>
      </w:r>
      <w:r w:rsidRPr="00A55DB1">
        <w:rPr>
          <w:sz w:val="18"/>
        </w:rPr>
        <w:t>diyoruz,</w:t>
      </w:r>
      <w:r w:rsidRPr="00A55DB1" w:rsidR="0030183B">
        <w:rPr>
          <w:sz w:val="18"/>
        </w:rPr>
        <w:t xml:space="preserve"> </w:t>
      </w:r>
      <w:r w:rsidRPr="00A55DB1">
        <w:rPr>
          <w:sz w:val="18"/>
        </w:rPr>
        <w:t>öneride</w:t>
      </w:r>
      <w:r w:rsidRPr="00A55DB1" w:rsidR="0030183B">
        <w:rPr>
          <w:sz w:val="18"/>
        </w:rPr>
        <w:t xml:space="preserve"> </w:t>
      </w:r>
      <w:r w:rsidRPr="00A55DB1">
        <w:rPr>
          <w:sz w:val="18"/>
        </w:rPr>
        <w:t>bulunuyoruz,</w:t>
      </w:r>
      <w:r w:rsidRPr="00A55DB1" w:rsidR="0030183B">
        <w:rPr>
          <w:sz w:val="18"/>
        </w:rPr>
        <w:t xml:space="preserve"> </w:t>
      </w:r>
      <w:r w:rsidRPr="00A55DB1">
        <w:rPr>
          <w:sz w:val="18"/>
        </w:rPr>
        <w:t>kabul</w:t>
      </w:r>
      <w:r w:rsidRPr="00A55DB1" w:rsidR="0030183B">
        <w:rPr>
          <w:sz w:val="18"/>
        </w:rPr>
        <w:t xml:space="preserve"> </w:t>
      </w:r>
      <w:r w:rsidRPr="00A55DB1">
        <w:rPr>
          <w:sz w:val="18"/>
        </w:rPr>
        <w:t>etmiyorsunuz</w:t>
      </w:r>
      <w:r w:rsidRPr="00A55DB1" w:rsidR="0030183B">
        <w:rPr>
          <w:sz w:val="18"/>
        </w:rPr>
        <w:t xml:space="preserve"> </w:t>
      </w:r>
      <w:r w:rsidRPr="00A55DB1">
        <w:rPr>
          <w:sz w:val="18"/>
        </w:rPr>
        <w:t>arkadaşlar.</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Siz,</w:t>
      </w:r>
      <w:r w:rsidRPr="00A55DB1" w:rsidR="0030183B">
        <w:rPr>
          <w:sz w:val="18"/>
        </w:rPr>
        <w:t xml:space="preserve"> </w:t>
      </w:r>
      <w:r w:rsidRPr="00A55DB1">
        <w:rPr>
          <w:sz w:val="18"/>
        </w:rPr>
        <w:t>aynı</w:t>
      </w:r>
      <w:r w:rsidRPr="00A55DB1" w:rsidR="0030183B">
        <w:rPr>
          <w:sz w:val="18"/>
        </w:rPr>
        <w:t xml:space="preserve"> </w:t>
      </w:r>
      <w:r w:rsidRPr="00A55DB1">
        <w:rPr>
          <w:sz w:val="18"/>
        </w:rPr>
        <w:t>zamanda,</w:t>
      </w:r>
      <w:r w:rsidRPr="00A55DB1" w:rsidR="0030183B">
        <w:rPr>
          <w:sz w:val="18"/>
        </w:rPr>
        <w:t xml:space="preserve"> </w:t>
      </w:r>
      <w:r w:rsidRPr="00A55DB1">
        <w:rPr>
          <w:sz w:val="18"/>
        </w:rPr>
        <w:t>bu</w:t>
      </w:r>
      <w:r w:rsidRPr="00A55DB1" w:rsidR="0030183B">
        <w:rPr>
          <w:sz w:val="18"/>
        </w:rPr>
        <w:t xml:space="preserve"> </w:t>
      </w:r>
      <w:r w:rsidRPr="00A55DB1">
        <w:rPr>
          <w:sz w:val="18"/>
        </w:rPr>
        <w:t>teklifte</w:t>
      </w:r>
      <w:r w:rsidRPr="00A55DB1" w:rsidR="0030183B">
        <w:rPr>
          <w:sz w:val="18"/>
        </w:rPr>
        <w:t xml:space="preserve"> </w:t>
      </w:r>
      <w:r w:rsidRPr="00A55DB1">
        <w:rPr>
          <w:sz w:val="18"/>
        </w:rPr>
        <w:t>en</w:t>
      </w:r>
      <w:r w:rsidRPr="00A55DB1" w:rsidR="0030183B">
        <w:rPr>
          <w:sz w:val="18"/>
        </w:rPr>
        <w:t xml:space="preserve"> </w:t>
      </w:r>
      <w:r w:rsidRPr="00A55DB1">
        <w:rPr>
          <w:sz w:val="18"/>
        </w:rPr>
        <w:t>hassas</w:t>
      </w:r>
      <w:r w:rsidRPr="00A55DB1" w:rsidR="0030183B">
        <w:rPr>
          <w:sz w:val="18"/>
        </w:rPr>
        <w:t xml:space="preserve"> </w:t>
      </w:r>
      <w:r w:rsidRPr="00A55DB1">
        <w:rPr>
          <w:sz w:val="18"/>
        </w:rPr>
        <w:t>bir</w:t>
      </w:r>
      <w:r w:rsidRPr="00A55DB1" w:rsidR="0030183B">
        <w:rPr>
          <w:sz w:val="18"/>
        </w:rPr>
        <w:t xml:space="preserve"> </w:t>
      </w:r>
      <w:r w:rsidRPr="00A55DB1">
        <w:rPr>
          <w:sz w:val="18"/>
        </w:rPr>
        <w:t>bölümü</w:t>
      </w:r>
      <w:r w:rsidRPr="00A55DB1" w:rsidR="0030183B">
        <w:rPr>
          <w:sz w:val="18"/>
        </w:rPr>
        <w:t xml:space="preserve"> </w:t>
      </w:r>
      <w:r w:rsidRPr="00A55DB1">
        <w:rPr>
          <w:sz w:val="18"/>
        </w:rPr>
        <w:t>kaçırıyorsunuz.</w:t>
      </w:r>
      <w:r w:rsidRPr="00A55DB1" w:rsidR="0030183B">
        <w:rPr>
          <w:sz w:val="18"/>
        </w:rPr>
        <w:t xml:space="preserve"> </w:t>
      </w:r>
      <w:r w:rsidRPr="00A55DB1">
        <w:rPr>
          <w:sz w:val="18"/>
        </w:rPr>
        <w:t>Bakın,</w:t>
      </w:r>
      <w:r w:rsidRPr="00A55DB1" w:rsidR="0030183B">
        <w:rPr>
          <w:sz w:val="18"/>
        </w:rPr>
        <w:t xml:space="preserve"> </w:t>
      </w:r>
      <w:r w:rsidRPr="00A55DB1">
        <w:rPr>
          <w:sz w:val="18"/>
        </w:rPr>
        <w:t>arkadaşlar,</w:t>
      </w:r>
      <w:r w:rsidRPr="00A55DB1" w:rsidR="0030183B">
        <w:rPr>
          <w:sz w:val="18"/>
        </w:rPr>
        <w:t xml:space="preserve"> </w:t>
      </w:r>
      <w:r w:rsidRPr="00A55DB1">
        <w:rPr>
          <w:sz w:val="18"/>
        </w:rPr>
        <w:t>o</w:t>
      </w:r>
      <w:r w:rsidRPr="00A55DB1" w:rsidR="0030183B">
        <w:rPr>
          <w:sz w:val="18"/>
        </w:rPr>
        <w:t xml:space="preserve"> </w:t>
      </w:r>
      <w:r w:rsidRPr="00A55DB1">
        <w:rPr>
          <w:sz w:val="18"/>
        </w:rPr>
        <w:t>da</w:t>
      </w:r>
      <w:r w:rsidRPr="00A55DB1" w:rsidR="0030183B">
        <w:rPr>
          <w:sz w:val="18"/>
        </w:rPr>
        <w:t xml:space="preserve"> </w:t>
      </w:r>
      <w:r w:rsidRPr="00A55DB1">
        <w:rPr>
          <w:sz w:val="18"/>
        </w:rPr>
        <w:t>nedir</w:t>
      </w:r>
      <w:r w:rsidRPr="00A55DB1" w:rsidR="0030183B">
        <w:rPr>
          <w:sz w:val="18"/>
        </w:rPr>
        <w:t xml:space="preserve"> </w:t>
      </w:r>
      <w:r w:rsidRPr="00A55DB1">
        <w:rPr>
          <w:sz w:val="18"/>
        </w:rPr>
        <w:t>biliyor</w:t>
      </w:r>
      <w:r w:rsidRPr="00A55DB1" w:rsidR="0030183B">
        <w:rPr>
          <w:sz w:val="18"/>
        </w:rPr>
        <w:t xml:space="preserve"> </w:t>
      </w:r>
      <w:r w:rsidRPr="00A55DB1">
        <w:rPr>
          <w:sz w:val="18"/>
        </w:rPr>
        <w:t>musunuz?</w:t>
      </w:r>
    </w:p>
    <w:p w:rsidRPr="00A55DB1" w:rsidR="00E348AE" w:rsidP="00A55DB1" w:rsidRDefault="00E348AE">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p>
    <w:p w:rsidRPr="00A55DB1" w:rsidR="00E348AE" w:rsidP="00A55DB1" w:rsidRDefault="00E348AE">
      <w:pPr>
        <w:pStyle w:val="GENELKURUL"/>
        <w:spacing w:line="240" w:lineRule="auto"/>
        <w:rPr>
          <w:sz w:val="18"/>
        </w:rPr>
      </w:pPr>
      <w:r w:rsidRPr="00A55DB1">
        <w:rPr>
          <w:sz w:val="18"/>
        </w:rPr>
        <w:t>YAŞAR</w:t>
      </w:r>
      <w:r w:rsidRPr="00A55DB1" w:rsidR="0030183B">
        <w:rPr>
          <w:sz w:val="18"/>
        </w:rPr>
        <w:t xml:space="preserve"> </w:t>
      </w:r>
      <w:r w:rsidRPr="00A55DB1">
        <w:rPr>
          <w:sz w:val="18"/>
        </w:rPr>
        <w:t>TÜZÜN</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Geçmişte,</w:t>
      </w:r>
      <w:r w:rsidRPr="00A55DB1" w:rsidR="0030183B">
        <w:rPr>
          <w:sz w:val="18"/>
        </w:rPr>
        <w:t xml:space="preserve"> </w:t>
      </w:r>
      <w:r w:rsidRPr="00A55DB1">
        <w:rPr>
          <w:sz w:val="18"/>
        </w:rPr>
        <w:t>1966’da</w:t>
      </w:r>
      <w:r w:rsidRPr="00A55DB1" w:rsidR="0030183B">
        <w:rPr>
          <w:sz w:val="18"/>
        </w:rPr>
        <w:t xml:space="preserve"> </w:t>
      </w:r>
      <w:r w:rsidRPr="00A55DB1">
        <w:rPr>
          <w:sz w:val="18"/>
        </w:rPr>
        <w:t>bu</w:t>
      </w:r>
      <w:r w:rsidRPr="00A55DB1" w:rsidR="0030183B">
        <w:rPr>
          <w:sz w:val="18"/>
        </w:rPr>
        <w:t xml:space="preserve"> </w:t>
      </w:r>
      <w:r w:rsidRPr="00A55DB1">
        <w:rPr>
          <w:sz w:val="18"/>
        </w:rPr>
        <w:t>kanunu</w:t>
      </w:r>
      <w:r w:rsidRPr="00A55DB1" w:rsidR="0030183B">
        <w:rPr>
          <w:sz w:val="18"/>
        </w:rPr>
        <w:t xml:space="preserve"> </w:t>
      </w:r>
      <w:r w:rsidRPr="00A55DB1">
        <w:rPr>
          <w:sz w:val="18"/>
        </w:rPr>
        <w:t>hazırlayanlar</w:t>
      </w:r>
      <w:r w:rsidRPr="00A55DB1" w:rsidR="0030183B">
        <w:rPr>
          <w:sz w:val="18"/>
        </w:rPr>
        <w:t xml:space="preserve"> </w:t>
      </w:r>
      <w:r w:rsidRPr="00A55DB1">
        <w:rPr>
          <w:sz w:val="18"/>
        </w:rPr>
        <w:t>“kolluk</w:t>
      </w:r>
      <w:r w:rsidRPr="00A55DB1" w:rsidR="0030183B">
        <w:rPr>
          <w:sz w:val="18"/>
        </w:rPr>
        <w:t xml:space="preserve"> </w:t>
      </w:r>
      <w:r w:rsidRPr="00A55DB1">
        <w:rPr>
          <w:sz w:val="18"/>
        </w:rPr>
        <w:t>kuvvetinin</w:t>
      </w:r>
      <w:r w:rsidRPr="00A55DB1" w:rsidR="0030183B">
        <w:rPr>
          <w:sz w:val="18"/>
        </w:rPr>
        <w:t xml:space="preserve"> </w:t>
      </w:r>
      <w:r w:rsidRPr="00A55DB1">
        <w:rPr>
          <w:sz w:val="18"/>
        </w:rPr>
        <w:t>yardımcı</w:t>
      </w:r>
      <w:r w:rsidRPr="00A55DB1" w:rsidR="0030183B">
        <w:rPr>
          <w:sz w:val="18"/>
        </w:rPr>
        <w:t xml:space="preserve"> </w:t>
      </w:r>
      <w:r w:rsidRPr="00A55DB1">
        <w:rPr>
          <w:sz w:val="18"/>
        </w:rPr>
        <w:t>hizmet</w:t>
      </w:r>
      <w:r w:rsidRPr="00A55DB1" w:rsidR="0030183B">
        <w:rPr>
          <w:sz w:val="18"/>
        </w:rPr>
        <w:t xml:space="preserve"> </w:t>
      </w:r>
      <w:r w:rsidRPr="00A55DB1">
        <w:rPr>
          <w:sz w:val="18"/>
        </w:rPr>
        <w:t>sınıfıdır”</w:t>
      </w:r>
      <w:r w:rsidRPr="00A55DB1" w:rsidR="0030183B">
        <w:rPr>
          <w:sz w:val="18"/>
        </w:rPr>
        <w:t xml:space="preserve"> </w:t>
      </w:r>
      <w:r w:rsidRPr="00A55DB1">
        <w:rPr>
          <w:sz w:val="18"/>
        </w:rPr>
        <w:t>demişler.</w:t>
      </w:r>
      <w:r w:rsidRPr="00A55DB1" w:rsidR="0030183B">
        <w:rPr>
          <w:sz w:val="18"/>
        </w:rPr>
        <w:t xml:space="preserve"> </w:t>
      </w:r>
      <w:r w:rsidRPr="00A55DB1">
        <w:rPr>
          <w:sz w:val="18"/>
        </w:rPr>
        <w:t>Yani,</w:t>
      </w:r>
      <w:r w:rsidRPr="00A55DB1" w:rsidR="0030183B">
        <w:rPr>
          <w:sz w:val="18"/>
        </w:rPr>
        <w:t xml:space="preserve"> </w:t>
      </w:r>
      <w:r w:rsidRPr="00A55DB1">
        <w:rPr>
          <w:sz w:val="18"/>
        </w:rPr>
        <w:t>bir</w:t>
      </w:r>
      <w:r w:rsidRPr="00A55DB1" w:rsidR="0030183B">
        <w:rPr>
          <w:sz w:val="18"/>
        </w:rPr>
        <w:t xml:space="preserve"> </w:t>
      </w:r>
      <w:r w:rsidRPr="00A55DB1">
        <w:rPr>
          <w:sz w:val="18"/>
        </w:rPr>
        <w:t>yardımcı</w:t>
      </w:r>
      <w:r w:rsidRPr="00A55DB1" w:rsidR="0030183B">
        <w:rPr>
          <w:sz w:val="18"/>
        </w:rPr>
        <w:t xml:space="preserve"> </w:t>
      </w:r>
      <w:r w:rsidRPr="00A55DB1">
        <w:rPr>
          <w:sz w:val="18"/>
        </w:rPr>
        <w:t>hizmet.</w:t>
      </w:r>
      <w:r w:rsidRPr="00A55DB1" w:rsidR="0030183B">
        <w:rPr>
          <w:sz w:val="18"/>
        </w:rPr>
        <w:t xml:space="preserve"> </w:t>
      </w:r>
      <w:r w:rsidRPr="00A55DB1">
        <w:rPr>
          <w:sz w:val="18"/>
        </w:rPr>
        <w:t>Şimdi,</w:t>
      </w:r>
      <w:r w:rsidRPr="00A55DB1" w:rsidR="0030183B">
        <w:rPr>
          <w:sz w:val="18"/>
        </w:rPr>
        <w:t xml:space="preserve"> </w:t>
      </w:r>
      <w:r w:rsidRPr="00A55DB1">
        <w:rPr>
          <w:sz w:val="18"/>
        </w:rPr>
        <w:t>Jandarma</w:t>
      </w:r>
      <w:r w:rsidRPr="00A55DB1" w:rsidR="0030183B">
        <w:rPr>
          <w:sz w:val="18"/>
        </w:rPr>
        <w:t xml:space="preserve"> </w:t>
      </w:r>
      <w:r w:rsidRPr="00A55DB1">
        <w:rPr>
          <w:sz w:val="18"/>
        </w:rPr>
        <w:t>gibi,</w:t>
      </w:r>
      <w:r w:rsidRPr="00A55DB1" w:rsidR="0030183B">
        <w:rPr>
          <w:sz w:val="18"/>
        </w:rPr>
        <w:t xml:space="preserve"> </w:t>
      </w:r>
      <w:r w:rsidRPr="00A55DB1">
        <w:rPr>
          <w:sz w:val="18"/>
        </w:rPr>
        <w:t>Emniyet</w:t>
      </w:r>
      <w:r w:rsidRPr="00A55DB1" w:rsidR="0030183B">
        <w:rPr>
          <w:sz w:val="18"/>
        </w:rPr>
        <w:t xml:space="preserve"> </w:t>
      </w:r>
      <w:r w:rsidRPr="00A55DB1">
        <w:rPr>
          <w:sz w:val="18"/>
        </w:rPr>
        <w:t>gibi</w:t>
      </w:r>
      <w:r w:rsidRPr="00A55DB1" w:rsidR="0030183B">
        <w:rPr>
          <w:sz w:val="18"/>
        </w:rPr>
        <w:t xml:space="preserve"> </w:t>
      </w:r>
      <w:r w:rsidRPr="00A55DB1">
        <w:rPr>
          <w:sz w:val="18"/>
        </w:rPr>
        <w:t>yeni</w:t>
      </w:r>
      <w:r w:rsidRPr="00A55DB1" w:rsidR="0030183B">
        <w:rPr>
          <w:sz w:val="18"/>
        </w:rPr>
        <w:t xml:space="preserve"> </w:t>
      </w:r>
      <w:r w:rsidRPr="00A55DB1">
        <w:rPr>
          <w:sz w:val="18"/>
        </w:rPr>
        <w:t>bir</w:t>
      </w:r>
      <w:r w:rsidRPr="00A55DB1" w:rsidR="0030183B">
        <w:rPr>
          <w:sz w:val="18"/>
        </w:rPr>
        <w:t xml:space="preserve"> </w:t>
      </w:r>
      <w:r w:rsidRPr="00A55DB1">
        <w:rPr>
          <w:sz w:val="18"/>
        </w:rPr>
        <w:t>kolluk</w:t>
      </w:r>
      <w:r w:rsidRPr="00A55DB1" w:rsidR="0030183B">
        <w:rPr>
          <w:sz w:val="18"/>
        </w:rPr>
        <w:t xml:space="preserve"> </w:t>
      </w:r>
      <w:r w:rsidRPr="00A55DB1">
        <w:rPr>
          <w:sz w:val="18"/>
        </w:rPr>
        <w:t>kuvveti</w:t>
      </w:r>
      <w:r w:rsidRPr="00A55DB1" w:rsidR="0030183B">
        <w:rPr>
          <w:sz w:val="18"/>
        </w:rPr>
        <w:t xml:space="preserve"> </w:t>
      </w:r>
      <w:r w:rsidRPr="00A55DB1">
        <w:rPr>
          <w:sz w:val="18"/>
        </w:rPr>
        <w:t>kurmak</w:t>
      </w:r>
      <w:r w:rsidRPr="00A55DB1" w:rsidR="0030183B">
        <w:rPr>
          <w:sz w:val="18"/>
        </w:rPr>
        <w:t xml:space="preserve"> </w:t>
      </w:r>
      <w:r w:rsidRPr="00A55DB1">
        <w:rPr>
          <w:sz w:val="18"/>
        </w:rPr>
        <w:t>istiyorsunuz</w:t>
      </w:r>
      <w:r w:rsidRPr="00A55DB1" w:rsidR="0030183B">
        <w:rPr>
          <w:sz w:val="18"/>
        </w:rPr>
        <w:t xml:space="preserve"> </w:t>
      </w:r>
      <w:r w:rsidRPr="00A55DB1">
        <w:rPr>
          <w:sz w:val="18"/>
        </w:rPr>
        <w:t>ve</w:t>
      </w:r>
      <w:r w:rsidRPr="00A55DB1" w:rsidR="0030183B">
        <w:rPr>
          <w:sz w:val="18"/>
        </w:rPr>
        <w:t xml:space="preserve"> </w:t>
      </w:r>
      <w:r w:rsidRPr="00A55DB1">
        <w:rPr>
          <w:sz w:val="18"/>
        </w:rPr>
        <w:t>bu</w:t>
      </w:r>
      <w:r w:rsidRPr="00A55DB1" w:rsidR="0030183B">
        <w:rPr>
          <w:sz w:val="18"/>
        </w:rPr>
        <w:t xml:space="preserve"> </w:t>
      </w:r>
      <w:r w:rsidRPr="00A55DB1">
        <w:rPr>
          <w:sz w:val="18"/>
        </w:rPr>
        <w:t>teklife</w:t>
      </w:r>
      <w:r w:rsidRPr="00A55DB1" w:rsidR="0030183B">
        <w:rPr>
          <w:sz w:val="18"/>
        </w:rPr>
        <w:t xml:space="preserve"> </w:t>
      </w:r>
      <w:r w:rsidRPr="00A55DB1">
        <w:rPr>
          <w:sz w:val="18"/>
        </w:rPr>
        <w:t>bu</w:t>
      </w:r>
      <w:r w:rsidRPr="00A55DB1" w:rsidR="0030183B">
        <w:rPr>
          <w:sz w:val="18"/>
        </w:rPr>
        <w:t xml:space="preserve"> </w:t>
      </w:r>
      <w:r w:rsidRPr="00A55DB1">
        <w:rPr>
          <w:sz w:val="18"/>
        </w:rPr>
        <w:t>metni</w:t>
      </w:r>
      <w:r w:rsidRPr="00A55DB1" w:rsidR="0030183B">
        <w:rPr>
          <w:sz w:val="18"/>
        </w:rPr>
        <w:t xml:space="preserve"> </w:t>
      </w:r>
      <w:r w:rsidRPr="00A55DB1">
        <w:rPr>
          <w:sz w:val="18"/>
        </w:rPr>
        <w:t>yerleştiriyorsunuz.</w:t>
      </w:r>
      <w:r w:rsidRPr="00A55DB1" w:rsidR="0030183B">
        <w:rPr>
          <w:sz w:val="18"/>
        </w:rPr>
        <w:t xml:space="preserve"> </w:t>
      </w:r>
      <w:r w:rsidRPr="00A55DB1">
        <w:rPr>
          <w:sz w:val="18"/>
        </w:rPr>
        <w:t>Diyelim</w:t>
      </w:r>
      <w:r w:rsidRPr="00A55DB1" w:rsidR="0030183B">
        <w:rPr>
          <w:sz w:val="18"/>
        </w:rPr>
        <w:t xml:space="preserve"> </w:t>
      </w:r>
      <w:r w:rsidRPr="00A55DB1">
        <w:rPr>
          <w:sz w:val="18"/>
        </w:rPr>
        <w:t>ki</w:t>
      </w:r>
      <w:r w:rsidRPr="00A55DB1" w:rsidR="0030183B">
        <w:rPr>
          <w:sz w:val="18"/>
        </w:rPr>
        <w:t xml:space="preserve"> </w:t>
      </w:r>
      <w:r w:rsidRPr="00A55DB1">
        <w:rPr>
          <w:sz w:val="18"/>
        </w:rPr>
        <w:t>siz</w:t>
      </w:r>
      <w:r w:rsidRPr="00A55DB1" w:rsidR="0030183B">
        <w:rPr>
          <w:sz w:val="18"/>
        </w:rPr>
        <w:t xml:space="preserve"> </w:t>
      </w:r>
      <w:r w:rsidRPr="00A55DB1">
        <w:rPr>
          <w:sz w:val="18"/>
        </w:rPr>
        <w:t>30</w:t>
      </w:r>
      <w:r w:rsidRPr="00A55DB1" w:rsidR="0030183B">
        <w:rPr>
          <w:sz w:val="18"/>
        </w:rPr>
        <w:t xml:space="preserve"> </w:t>
      </w:r>
      <w:r w:rsidRPr="00A55DB1">
        <w:rPr>
          <w:sz w:val="18"/>
        </w:rPr>
        <w:t>bin</w:t>
      </w:r>
      <w:r w:rsidRPr="00A55DB1" w:rsidR="0030183B">
        <w:rPr>
          <w:sz w:val="18"/>
        </w:rPr>
        <w:t xml:space="preserve"> </w:t>
      </w:r>
      <w:r w:rsidRPr="00A55DB1">
        <w:rPr>
          <w:sz w:val="18"/>
        </w:rPr>
        <w:t>bekçi</w:t>
      </w:r>
      <w:r w:rsidRPr="00A55DB1" w:rsidR="0030183B">
        <w:rPr>
          <w:sz w:val="18"/>
        </w:rPr>
        <w:t xml:space="preserve"> </w:t>
      </w:r>
      <w:r w:rsidRPr="00A55DB1">
        <w:rPr>
          <w:sz w:val="18"/>
        </w:rPr>
        <w:t>aldınız,</w:t>
      </w:r>
      <w:r w:rsidRPr="00A55DB1" w:rsidR="0030183B">
        <w:rPr>
          <w:sz w:val="18"/>
        </w:rPr>
        <w:t xml:space="preserve"> </w:t>
      </w:r>
      <w:r w:rsidRPr="00A55DB1">
        <w:rPr>
          <w:sz w:val="18"/>
        </w:rPr>
        <w:t>belki</w:t>
      </w:r>
      <w:r w:rsidRPr="00A55DB1" w:rsidR="0030183B">
        <w:rPr>
          <w:sz w:val="18"/>
        </w:rPr>
        <w:t xml:space="preserve"> </w:t>
      </w:r>
      <w:r w:rsidRPr="00A55DB1">
        <w:rPr>
          <w:sz w:val="18"/>
        </w:rPr>
        <w:t>de</w:t>
      </w:r>
      <w:r w:rsidRPr="00A55DB1" w:rsidR="0030183B">
        <w:rPr>
          <w:sz w:val="18"/>
        </w:rPr>
        <w:t xml:space="preserve"> </w:t>
      </w:r>
      <w:r w:rsidRPr="00A55DB1">
        <w:rPr>
          <w:sz w:val="18"/>
        </w:rPr>
        <w:t>bir</w:t>
      </w:r>
      <w:r w:rsidRPr="00A55DB1" w:rsidR="0030183B">
        <w:rPr>
          <w:sz w:val="18"/>
        </w:rPr>
        <w:t xml:space="preserve"> </w:t>
      </w:r>
      <w:r w:rsidRPr="00A55DB1">
        <w:rPr>
          <w:sz w:val="18"/>
        </w:rPr>
        <w:t>20</w:t>
      </w:r>
      <w:r w:rsidRPr="00A55DB1" w:rsidR="0030183B">
        <w:rPr>
          <w:sz w:val="18"/>
        </w:rPr>
        <w:t xml:space="preserve"> </w:t>
      </w:r>
      <w:r w:rsidRPr="00A55DB1">
        <w:rPr>
          <w:sz w:val="18"/>
        </w:rPr>
        <w:t>bin</w:t>
      </w:r>
      <w:r w:rsidRPr="00A55DB1" w:rsidR="0030183B">
        <w:rPr>
          <w:sz w:val="18"/>
        </w:rPr>
        <w:t xml:space="preserve"> </w:t>
      </w:r>
      <w:r w:rsidRPr="00A55DB1">
        <w:rPr>
          <w:sz w:val="18"/>
        </w:rPr>
        <w:t>daha</w:t>
      </w:r>
      <w:r w:rsidRPr="00A55DB1" w:rsidR="0030183B">
        <w:rPr>
          <w:sz w:val="18"/>
        </w:rPr>
        <w:t xml:space="preserve"> </w:t>
      </w:r>
      <w:r w:rsidRPr="00A55DB1">
        <w:rPr>
          <w:sz w:val="18"/>
        </w:rPr>
        <w:t>alacaksınız</w:t>
      </w:r>
      <w:r w:rsidRPr="00A55DB1" w:rsidR="0030183B">
        <w:rPr>
          <w:sz w:val="18"/>
        </w:rPr>
        <w:t xml:space="preserve"> </w:t>
      </w:r>
      <w:r w:rsidRPr="00A55DB1">
        <w:rPr>
          <w:sz w:val="18"/>
        </w:rPr>
        <w:t>ama</w:t>
      </w:r>
      <w:r w:rsidRPr="00A55DB1" w:rsidR="0030183B">
        <w:rPr>
          <w:sz w:val="18"/>
        </w:rPr>
        <w:t xml:space="preserve"> </w:t>
      </w:r>
      <w:r w:rsidRPr="00A55DB1">
        <w:rPr>
          <w:sz w:val="18"/>
        </w:rPr>
        <w:t>siz</w:t>
      </w:r>
      <w:r w:rsidRPr="00A55DB1" w:rsidR="0030183B">
        <w:rPr>
          <w:sz w:val="18"/>
        </w:rPr>
        <w:t xml:space="preserve"> </w:t>
      </w:r>
      <w:r w:rsidRPr="00A55DB1">
        <w:rPr>
          <w:sz w:val="18"/>
        </w:rPr>
        <w:t>bu</w:t>
      </w:r>
      <w:r w:rsidRPr="00A55DB1" w:rsidR="0030183B">
        <w:rPr>
          <w:sz w:val="18"/>
        </w:rPr>
        <w:t xml:space="preserve"> </w:t>
      </w:r>
      <w:r w:rsidRPr="00A55DB1">
        <w:rPr>
          <w:sz w:val="18"/>
        </w:rPr>
        <w:t>teklife</w:t>
      </w:r>
      <w:r w:rsidRPr="00A55DB1" w:rsidR="0030183B">
        <w:rPr>
          <w:sz w:val="18"/>
        </w:rPr>
        <w:t xml:space="preserve"> </w:t>
      </w:r>
      <w:r w:rsidRPr="00A55DB1">
        <w:rPr>
          <w:sz w:val="18"/>
        </w:rPr>
        <w:t>“kolluk</w:t>
      </w:r>
      <w:r w:rsidRPr="00A55DB1" w:rsidR="0030183B">
        <w:rPr>
          <w:sz w:val="18"/>
        </w:rPr>
        <w:t xml:space="preserve"> </w:t>
      </w:r>
      <w:r w:rsidRPr="00A55DB1">
        <w:rPr>
          <w:sz w:val="18"/>
        </w:rPr>
        <w:t>kuvveti”</w:t>
      </w:r>
      <w:r w:rsidRPr="00A55DB1" w:rsidR="0030183B">
        <w:rPr>
          <w:sz w:val="18"/>
        </w:rPr>
        <w:t xml:space="preserve"> </w:t>
      </w:r>
      <w:r w:rsidRPr="00A55DB1">
        <w:rPr>
          <w:sz w:val="18"/>
        </w:rPr>
        <w:t>derseniz</w:t>
      </w:r>
      <w:r w:rsidRPr="00A55DB1" w:rsidR="0030183B">
        <w:rPr>
          <w:sz w:val="18"/>
        </w:rPr>
        <w:t xml:space="preserve"> </w:t>
      </w:r>
      <w:r w:rsidRPr="00A55DB1">
        <w:rPr>
          <w:sz w:val="18"/>
        </w:rPr>
        <w:t>sizin</w:t>
      </w:r>
      <w:r w:rsidRPr="00A55DB1" w:rsidR="0030183B">
        <w:rPr>
          <w:sz w:val="18"/>
        </w:rPr>
        <w:t xml:space="preserve"> </w:t>
      </w:r>
      <w:r w:rsidRPr="00A55DB1">
        <w:rPr>
          <w:sz w:val="18"/>
        </w:rPr>
        <w:t>belki</w:t>
      </w:r>
      <w:r w:rsidRPr="00A55DB1" w:rsidR="0030183B">
        <w:rPr>
          <w:sz w:val="18"/>
        </w:rPr>
        <w:t xml:space="preserve"> </w:t>
      </w:r>
      <w:r w:rsidRPr="00A55DB1">
        <w:rPr>
          <w:sz w:val="18"/>
        </w:rPr>
        <w:t>de</w:t>
      </w:r>
      <w:r w:rsidRPr="00A55DB1" w:rsidR="0030183B">
        <w:rPr>
          <w:sz w:val="18"/>
        </w:rPr>
        <w:t xml:space="preserve"> </w:t>
      </w:r>
      <w:r w:rsidRPr="00A55DB1">
        <w:rPr>
          <w:sz w:val="18"/>
        </w:rPr>
        <w:t>siyasi</w:t>
      </w:r>
      <w:r w:rsidRPr="00A55DB1" w:rsidR="0030183B">
        <w:rPr>
          <w:sz w:val="18"/>
        </w:rPr>
        <w:t xml:space="preserve"> </w:t>
      </w:r>
      <w:r w:rsidRPr="00A55DB1">
        <w:rPr>
          <w:sz w:val="18"/>
        </w:rPr>
        <w:t>ömrünüz</w:t>
      </w:r>
      <w:r w:rsidRPr="00A55DB1" w:rsidR="0030183B">
        <w:rPr>
          <w:sz w:val="18"/>
        </w:rPr>
        <w:t xml:space="preserve"> </w:t>
      </w:r>
      <w:r w:rsidRPr="00A55DB1">
        <w:rPr>
          <w:sz w:val="18"/>
        </w:rPr>
        <w:t>yetmeyecek</w:t>
      </w:r>
      <w:r w:rsidRPr="00A55DB1" w:rsidR="0030183B">
        <w:rPr>
          <w:sz w:val="18"/>
        </w:rPr>
        <w:t xml:space="preserve"> </w:t>
      </w:r>
      <w:r w:rsidRPr="00A55DB1">
        <w:rPr>
          <w:sz w:val="18"/>
        </w:rPr>
        <w:t>ama</w:t>
      </w:r>
      <w:r w:rsidRPr="00A55DB1" w:rsidR="0030183B">
        <w:rPr>
          <w:sz w:val="18"/>
        </w:rPr>
        <w:t xml:space="preserve"> </w:t>
      </w:r>
      <w:r w:rsidRPr="00A55DB1">
        <w:rPr>
          <w:sz w:val="18"/>
        </w:rPr>
        <w:t>yeni</w:t>
      </w:r>
      <w:r w:rsidRPr="00A55DB1" w:rsidR="0030183B">
        <w:rPr>
          <w:sz w:val="18"/>
        </w:rPr>
        <w:t xml:space="preserve"> </w:t>
      </w:r>
      <w:r w:rsidRPr="00A55DB1">
        <w:rPr>
          <w:sz w:val="18"/>
        </w:rPr>
        <w:t>gelen</w:t>
      </w:r>
      <w:r w:rsidRPr="00A55DB1" w:rsidR="0030183B">
        <w:rPr>
          <w:sz w:val="18"/>
        </w:rPr>
        <w:t xml:space="preserve"> </w:t>
      </w:r>
      <w:r w:rsidRPr="00A55DB1">
        <w:rPr>
          <w:sz w:val="18"/>
        </w:rPr>
        <w:t>hükûmet,</w:t>
      </w:r>
      <w:r w:rsidRPr="00A55DB1" w:rsidR="0030183B">
        <w:rPr>
          <w:sz w:val="18"/>
        </w:rPr>
        <w:t xml:space="preserve"> </w:t>
      </w:r>
      <w:r w:rsidRPr="00A55DB1">
        <w:rPr>
          <w:sz w:val="18"/>
        </w:rPr>
        <w:t>yeni</w:t>
      </w:r>
      <w:r w:rsidRPr="00A55DB1" w:rsidR="0030183B">
        <w:rPr>
          <w:sz w:val="18"/>
        </w:rPr>
        <w:t xml:space="preserve"> </w:t>
      </w:r>
      <w:r w:rsidRPr="00A55DB1">
        <w:rPr>
          <w:sz w:val="18"/>
        </w:rPr>
        <w:t>gelen</w:t>
      </w:r>
      <w:r w:rsidRPr="00A55DB1" w:rsidR="0030183B">
        <w:rPr>
          <w:sz w:val="18"/>
        </w:rPr>
        <w:t xml:space="preserve"> </w:t>
      </w:r>
      <w:r w:rsidRPr="00A55DB1">
        <w:rPr>
          <w:sz w:val="18"/>
        </w:rPr>
        <w:t>partiler</w:t>
      </w:r>
      <w:r w:rsidRPr="00A55DB1" w:rsidR="0030183B">
        <w:rPr>
          <w:sz w:val="18"/>
        </w:rPr>
        <w:t xml:space="preserve"> </w:t>
      </w:r>
      <w:r w:rsidRPr="00A55DB1">
        <w:rPr>
          <w:sz w:val="18"/>
        </w:rPr>
        <w:t>“kolluk</w:t>
      </w:r>
      <w:r w:rsidRPr="00A55DB1" w:rsidR="0030183B">
        <w:rPr>
          <w:sz w:val="18"/>
        </w:rPr>
        <w:t xml:space="preserve"> </w:t>
      </w:r>
      <w:r w:rsidRPr="00A55DB1">
        <w:rPr>
          <w:sz w:val="18"/>
        </w:rPr>
        <w:t>kuvveti”</w:t>
      </w:r>
      <w:r w:rsidRPr="00A55DB1" w:rsidR="0030183B">
        <w:rPr>
          <w:sz w:val="18"/>
        </w:rPr>
        <w:t xml:space="preserve"> </w:t>
      </w:r>
      <w:r w:rsidRPr="00A55DB1">
        <w:rPr>
          <w:sz w:val="18"/>
        </w:rPr>
        <w:t>adı</w:t>
      </w:r>
      <w:r w:rsidRPr="00A55DB1" w:rsidR="0030183B">
        <w:rPr>
          <w:sz w:val="18"/>
        </w:rPr>
        <w:t xml:space="preserve"> </w:t>
      </w:r>
      <w:r w:rsidRPr="00A55DB1">
        <w:rPr>
          <w:sz w:val="18"/>
        </w:rPr>
        <w:t>altında</w:t>
      </w:r>
      <w:r w:rsidRPr="00A55DB1" w:rsidR="0030183B">
        <w:rPr>
          <w:sz w:val="18"/>
        </w:rPr>
        <w:t xml:space="preserve"> </w:t>
      </w:r>
      <w:r w:rsidRPr="00A55DB1">
        <w:rPr>
          <w:sz w:val="18"/>
        </w:rPr>
        <w:t>belki</w:t>
      </w:r>
      <w:r w:rsidRPr="00A55DB1" w:rsidR="0030183B">
        <w:rPr>
          <w:sz w:val="18"/>
        </w:rPr>
        <w:t xml:space="preserve"> </w:t>
      </w:r>
      <w:r w:rsidRPr="00A55DB1">
        <w:rPr>
          <w:sz w:val="18"/>
        </w:rPr>
        <w:t>de</w:t>
      </w:r>
      <w:r w:rsidRPr="00A55DB1" w:rsidR="0030183B">
        <w:rPr>
          <w:sz w:val="18"/>
        </w:rPr>
        <w:t xml:space="preserve"> </w:t>
      </w:r>
      <w:r w:rsidRPr="00A55DB1">
        <w:rPr>
          <w:sz w:val="18"/>
        </w:rPr>
        <w:t>500</w:t>
      </w:r>
      <w:r w:rsidRPr="00A55DB1" w:rsidR="0030183B">
        <w:rPr>
          <w:sz w:val="18"/>
        </w:rPr>
        <w:t xml:space="preserve"> </w:t>
      </w:r>
      <w:r w:rsidRPr="00A55DB1">
        <w:rPr>
          <w:sz w:val="18"/>
        </w:rPr>
        <w:t>bin</w:t>
      </w:r>
      <w:r w:rsidRPr="00A55DB1" w:rsidR="0030183B">
        <w:rPr>
          <w:sz w:val="18"/>
        </w:rPr>
        <w:t xml:space="preserve"> </w:t>
      </w:r>
      <w:r w:rsidRPr="00A55DB1">
        <w:rPr>
          <w:sz w:val="18"/>
        </w:rPr>
        <w:t>bekçi</w:t>
      </w:r>
      <w:r w:rsidRPr="00A55DB1" w:rsidR="0030183B">
        <w:rPr>
          <w:sz w:val="18"/>
        </w:rPr>
        <w:t xml:space="preserve"> </w:t>
      </w:r>
      <w:r w:rsidRPr="00A55DB1">
        <w:rPr>
          <w:sz w:val="18"/>
        </w:rPr>
        <w:t>alacak</w:t>
      </w:r>
      <w:r w:rsidRPr="00A55DB1" w:rsidR="0030183B">
        <w:rPr>
          <w:sz w:val="18"/>
        </w:rPr>
        <w:t xml:space="preserve"> </w:t>
      </w:r>
      <w:r w:rsidRPr="00A55DB1">
        <w:rPr>
          <w:sz w:val="18"/>
        </w:rPr>
        <w:t>arkadaşlar.</w:t>
      </w:r>
      <w:r w:rsidRPr="00A55DB1" w:rsidR="0030183B">
        <w:rPr>
          <w:sz w:val="18"/>
        </w:rPr>
        <w:t xml:space="preserve"> </w:t>
      </w:r>
      <w:r w:rsidRPr="00A55DB1">
        <w:rPr>
          <w:sz w:val="18"/>
        </w:rPr>
        <w:t>Dolayısıyla</w:t>
      </w:r>
      <w:r w:rsidRPr="00A55DB1" w:rsidR="0030183B">
        <w:rPr>
          <w:sz w:val="18"/>
        </w:rPr>
        <w:t xml:space="preserve"> </w:t>
      </w:r>
      <w:r w:rsidRPr="00A55DB1">
        <w:rPr>
          <w:sz w:val="18"/>
        </w:rPr>
        <w:t>bu</w:t>
      </w:r>
      <w:r w:rsidRPr="00A55DB1" w:rsidR="0030183B">
        <w:rPr>
          <w:sz w:val="18"/>
        </w:rPr>
        <w:t xml:space="preserve"> </w:t>
      </w:r>
      <w:r w:rsidRPr="00A55DB1">
        <w:rPr>
          <w:sz w:val="18"/>
        </w:rPr>
        <w:t>teklif</w:t>
      </w:r>
      <w:r w:rsidRPr="00A55DB1" w:rsidR="0030183B">
        <w:rPr>
          <w:sz w:val="18"/>
        </w:rPr>
        <w:t xml:space="preserve"> </w:t>
      </w:r>
      <w:r w:rsidRPr="00A55DB1">
        <w:rPr>
          <w:sz w:val="18"/>
        </w:rPr>
        <w:t>metninde</w:t>
      </w:r>
      <w:r w:rsidRPr="00A55DB1" w:rsidR="0030183B">
        <w:rPr>
          <w:sz w:val="18"/>
        </w:rPr>
        <w:t xml:space="preserve"> </w:t>
      </w:r>
      <w:r w:rsidRPr="00A55DB1">
        <w:rPr>
          <w:sz w:val="18"/>
        </w:rPr>
        <w:t>üçüncü</w:t>
      </w:r>
      <w:r w:rsidRPr="00A55DB1" w:rsidR="0030183B">
        <w:rPr>
          <w:sz w:val="18"/>
        </w:rPr>
        <w:t xml:space="preserve"> </w:t>
      </w:r>
      <w:r w:rsidRPr="00A55DB1">
        <w:rPr>
          <w:sz w:val="18"/>
        </w:rPr>
        <w:t>bir</w:t>
      </w:r>
      <w:r w:rsidRPr="00A55DB1" w:rsidR="0030183B">
        <w:rPr>
          <w:sz w:val="18"/>
        </w:rPr>
        <w:t xml:space="preserve"> </w:t>
      </w:r>
      <w:r w:rsidRPr="00A55DB1">
        <w:rPr>
          <w:sz w:val="18"/>
        </w:rPr>
        <w:t>kolluk</w:t>
      </w:r>
      <w:r w:rsidRPr="00A55DB1" w:rsidR="0030183B">
        <w:rPr>
          <w:sz w:val="18"/>
        </w:rPr>
        <w:t xml:space="preserve"> </w:t>
      </w:r>
      <w:r w:rsidRPr="00A55DB1">
        <w:rPr>
          <w:sz w:val="18"/>
        </w:rPr>
        <w:t>kuvveti</w:t>
      </w:r>
      <w:r w:rsidRPr="00A55DB1" w:rsidR="0030183B">
        <w:rPr>
          <w:sz w:val="18"/>
        </w:rPr>
        <w:t xml:space="preserve"> </w:t>
      </w:r>
      <w:r w:rsidRPr="00A55DB1">
        <w:rPr>
          <w:sz w:val="18"/>
        </w:rPr>
        <w:t>olarak</w:t>
      </w:r>
      <w:r w:rsidRPr="00A55DB1" w:rsidR="0030183B">
        <w:rPr>
          <w:sz w:val="18"/>
        </w:rPr>
        <w:t xml:space="preserve"> </w:t>
      </w:r>
      <w:r w:rsidRPr="00A55DB1">
        <w:rPr>
          <w:sz w:val="18"/>
        </w:rPr>
        <w:t>geçmesinin</w:t>
      </w:r>
      <w:r w:rsidRPr="00A55DB1" w:rsidR="0030183B">
        <w:rPr>
          <w:sz w:val="18"/>
        </w:rPr>
        <w:t xml:space="preserve"> </w:t>
      </w:r>
      <w:r w:rsidRPr="00A55DB1">
        <w:rPr>
          <w:sz w:val="18"/>
        </w:rPr>
        <w:t>son</w:t>
      </w:r>
      <w:r w:rsidRPr="00A55DB1" w:rsidR="0030183B">
        <w:rPr>
          <w:sz w:val="18"/>
        </w:rPr>
        <w:t xml:space="preserve"> </w:t>
      </w:r>
      <w:r w:rsidRPr="00A55DB1">
        <w:rPr>
          <w:sz w:val="18"/>
        </w:rPr>
        <w:t>derece</w:t>
      </w:r>
      <w:r w:rsidRPr="00A55DB1" w:rsidR="0030183B">
        <w:rPr>
          <w:sz w:val="18"/>
        </w:rPr>
        <w:t xml:space="preserve"> </w:t>
      </w:r>
      <w:r w:rsidRPr="00A55DB1">
        <w:rPr>
          <w:sz w:val="18"/>
        </w:rPr>
        <w:t>yanlış</w:t>
      </w:r>
      <w:r w:rsidRPr="00A55DB1" w:rsidR="0030183B">
        <w:rPr>
          <w:sz w:val="18"/>
        </w:rPr>
        <w:t xml:space="preserve"> </w:t>
      </w:r>
      <w:r w:rsidRPr="00A55DB1">
        <w:rPr>
          <w:sz w:val="18"/>
        </w:rPr>
        <w:t>olduğunu</w:t>
      </w:r>
      <w:r w:rsidRPr="00A55DB1" w:rsidR="0030183B">
        <w:rPr>
          <w:sz w:val="18"/>
        </w:rPr>
        <w:t xml:space="preserve"> </w:t>
      </w:r>
      <w:r w:rsidRPr="00A55DB1">
        <w:rPr>
          <w:sz w:val="18"/>
        </w:rPr>
        <w:t>belirtmek</w:t>
      </w:r>
      <w:r w:rsidRPr="00A55DB1" w:rsidR="0030183B">
        <w:rPr>
          <w:sz w:val="18"/>
        </w:rPr>
        <w:t xml:space="preserve"> </w:t>
      </w:r>
      <w:r w:rsidRPr="00A55DB1">
        <w:rPr>
          <w:sz w:val="18"/>
        </w:rPr>
        <w:t>istiyorum.</w:t>
      </w:r>
      <w:r w:rsidRPr="00A55DB1" w:rsidR="0030183B">
        <w:rPr>
          <w:sz w:val="18"/>
        </w:rPr>
        <w:t xml:space="preserve"> </w:t>
      </w:r>
      <w:r w:rsidRPr="00A55DB1">
        <w:rPr>
          <w:sz w:val="18"/>
        </w:rPr>
        <w:t>Yine</w:t>
      </w:r>
      <w:r w:rsidRPr="00A55DB1" w:rsidR="0030183B">
        <w:rPr>
          <w:sz w:val="18"/>
        </w:rPr>
        <w:t xml:space="preserve"> </w:t>
      </w:r>
      <w:r w:rsidRPr="00A55DB1">
        <w:rPr>
          <w:sz w:val="18"/>
        </w:rPr>
        <w:t>Anayasa’ya</w:t>
      </w:r>
      <w:r w:rsidRPr="00A55DB1" w:rsidR="0030183B">
        <w:rPr>
          <w:sz w:val="18"/>
        </w:rPr>
        <w:t xml:space="preserve"> </w:t>
      </w:r>
      <w:r w:rsidRPr="00A55DB1">
        <w:rPr>
          <w:sz w:val="18"/>
        </w:rPr>
        <w:t>aykırılıklarını</w:t>
      </w:r>
      <w:r w:rsidRPr="00A55DB1" w:rsidR="0030183B">
        <w:rPr>
          <w:sz w:val="18"/>
        </w:rPr>
        <w:t xml:space="preserve"> </w:t>
      </w:r>
      <w:r w:rsidRPr="00A55DB1">
        <w:rPr>
          <w:sz w:val="18"/>
        </w:rPr>
        <w:t>arkadaşlarımız</w:t>
      </w:r>
      <w:r w:rsidRPr="00A55DB1" w:rsidR="0030183B">
        <w:rPr>
          <w:sz w:val="18"/>
        </w:rPr>
        <w:t xml:space="preserve"> </w:t>
      </w:r>
      <w:r w:rsidRPr="00A55DB1">
        <w:rPr>
          <w:sz w:val="18"/>
        </w:rPr>
        <w:t>defalarca</w:t>
      </w:r>
      <w:r w:rsidRPr="00A55DB1" w:rsidR="0030183B">
        <w:rPr>
          <w:sz w:val="18"/>
        </w:rPr>
        <w:t xml:space="preserve"> </w:t>
      </w:r>
      <w:r w:rsidRPr="00A55DB1">
        <w:rPr>
          <w:sz w:val="18"/>
        </w:rPr>
        <w:t>söyledi</w:t>
      </w:r>
      <w:r w:rsidRPr="00A55DB1" w:rsidR="0030183B">
        <w:rPr>
          <w:sz w:val="18"/>
        </w:rPr>
        <w:t xml:space="preserve"> </w:t>
      </w:r>
      <w:r w:rsidRPr="00A55DB1">
        <w:rPr>
          <w:sz w:val="18"/>
        </w:rPr>
        <w:t>ama</w:t>
      </w:r>
      <w:r w:rsidRPr="00A55DB1" w:rsidR="0030183B">
        <w:rPr>
          <w:sz w:val="18"/>
        </w:rPr>
        <w:t xml:space="preserve"> </w:t>
      </w:r>
      <w:r w:rsidRPr="00A55DB1">
        <w:rPr>
          <w:sz w:val="18"/>
        </w:rPr>
        <w:t>son</w:t>
      </w:r>
      <w:r w:rsidRPr="00A55DB1" w:rsidR="0030183B">
        <w:rPr>
          <w:sz w:val="18"/>
        </w:rPr>
        <w:t xml:space="preserve"> </w:t>
      </w:r>
      <w:r w:rsidRPr="00A55DB1">
        <w:rPr>
          <w:sz w:val="18"/>
        </w:rPr>
        <w:t>olarak</w:t>
      </w:r>
      <w:r w:rsidRPr="00A55DB1" w:rsidR="0030183B">
        <w:rPr>
          <w:sz w:val="18"/>
        </w:rPr>
        <w:t xml:space="preserve"> </w:t>
      </w:r>
      <w:r w:rsidRPr="00A55DB1">
        <w:rPr>
          <w:sz w:val="18"/>
        </w:rPr>
        <w:t>bir</w:t>
      </w:r>
      <w:r w:rsidRPr="00A55DB1" w:rsidR="0030183B">
        <w:rPr>
          <w:sz w:val="18"/>
        </w:rPr>
        <w:t xml:space="preserve"> </w:t>
      </w:r>
      <w:r w:rsidRPr="00A55DB1">
        <w:rPr>
          <w:sz w:val="18"/>
        </w:rPr>
        <w:t>konuya</w:t>
      </w:r>
      <w:r w:rsidRPr="00A55DB1" w:rsidR="0030183B">
        <w:rPr>
          <w:sz w:val="18"/>
        </w:rPr>
        <w:t xml:space="preserve"> </w:t>
      </w:r>
      <w:r w:rsidRPr="00A55DB1">
        <w:rPr>
          <w:sz w:val="18"/>
        </w:rPr>
        <w:t>daha</w:t>
      </w:r>
      <w:r w:rsidRPr="00A55DB1" w:rsidR="0030183B">
        <w:rPr>
          <w:sz w:val="18"/>
        </w:rPr>
        <w:t xml:space="preserve"> </w:t>
      </w:r>
      <w:r w:rsidRPr="00A55DB1">
        <w:rPr>
          <w:sz w:val="18"/>
        </w:rPr>
        <w:t>değinmek</w:t>
      </w:r>
      <w:r w:rsidRPr="00A55DB1" w:rsidR="0030183B">
        <w:rPr>
          <w:sz w:val="18"/>
        </w:rPr>
        <w:t xml:space="preserve"> </w:t>
      </w:r>
      <w:r w:rsidRPr="00A55DB1">
        <w:rPr>
          <w:sz w:val="18"/>
        </w:rPr>
        <w:t>istiyorum.</w:t>
      </w:r>
    </w:p>
    <w:p w:rsidRPr="00A55DB1" w:rsidR="00E348AE" w:rsidP="00A55DB1" w:rsidRDefault="00E348AE">
      <w:pPr>
        <w:pStyle w:val="GENELKURUL"/>
        <w:spacing w:line="240" w:lineRule="auto"/>
        <w:rPr>
          <w:sz w:val="18"/>
        </w:rPr>
      </w:pPr>
      <w:r w:rsidRPr="00A55DB1">
        <w:rPr>
          <w:sz w:val="18"/>
        </w:rPr>
        <w:t>(Mikrofon</w:t>
      </w:r>
      <w:r w:rsidRPr="00A55DB1" w:rsidR="0030183B">
        <w:rPr>
          <w:sz w:val="18"/>
        </w:rPr>
        <w:t xml:space="preserve"> </w:t>
      </w:r>
      <w:r w:rsidRPr="00A55DB1">
        <w:rPr>
          <w:sz w:val="18"/>
        </w:rPr>
        <w:t>otomatik</w:t>
      </w:r>
      <w:r w:rsidRPr="00A55DB1" w:rsidR="0030183B">
        <w:rPr>
          <w:sz w:val="18"/>
        </w:rPr>
        <w:t xml:space="preserve"> </w:t>
      </w:r>
      <w:r w:rsidRPr="00A55DB1">
        <w:rPr>
          <w:sz w:val="18"/>
        </w:rPr>
        <w:t>cihaz</w:t>
      </w:r>
      <w:r w:rsidRPr="00A55DB1" w:rsidR="0030183B">
        <w:rPr>
          <w:sz w:val="18"/>
        </w:rPr>
        <w:t xml:space="preserve"> </w:t>
      </w:r>
      <w:r w:rsidRPr="00A55DB1">
        <w:rPr>
          <w:sz w:val="18"/>
        </w:rPr>
        <w:t>tarafından</w:t>
      </w:r>
      <w:r w:rsidRPr="00A55DB1" w:rsidR="0030183B">
        <w:rPr>
          <w:sz w:val="18"/>
        </w:rPr>
        <w:t xml:space="preserve"> </w:t>
      </w:r>
      <w:r w:rsidRPr="00A55DB1">
        <w:rPr>
          <w:sz w:val="18"/>
        </w:rPr>
        <w:t>kapatıldı)</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p>
    <w:p w:rsidRPr="00A55DB1" w:rsidR="00E348AE" w:rsidP="00A55DB1" w:rsidRDefault="00E348AE">
      <w:pPr>
        <w:pStyle w:val="GENELKURUL"/>
        <w:spacing w:line="240" w:lineRule="auto"/>
        <w:rPr>
          <w:sz w:val="18"/>
        </w:rPr>
      </w:pPr>
      <w:r w:rsidRPr="00A55DB1">
        <w:rPr>
          <w:sz w:val="18"/>
        </w:rPr>
        <w:t>YAŞAR</w:t>
      </w:r>
      <w:r w:rsidRPr="00A55DB1" w:rsidR="0030183B">
        <w:rPr>
          <w:sz w:val="18"/>
        </w:rPr>
        <w:t xml:space="preserve"> </w:t>
      </w:r>
      <w:r w:rsidRPr="00A55DB1">
        <w:rPr>
          <w:sz w:val="18"/>
        </w:rPr>
        <w:t>TÜZÜN</w:t>
      </w:r>
      <w:r w:rsidRPr="00A55DB1" w:rsidR="0030183B">
        <w:rPr>
          <w:sz w:val="18"/>
        </w:rPr>
        <w:t xml:space="preserve"> </w:t>
      </w:r>
      <w:r w:rsidRPr="00A55DB1">
        <w:rPr>
          <w:sz w:val="18"/>
        </w:rPr>
        <w:t>(Devamla)</w:t>
      </w:r>
      <w:r w:rsidRPr="00A55DB1" w:rsidR="0030183B">
        <w:rPr>
          <w:sz w:val="18"/>
        </w:rPr>
        <w:t xml:space="preserve"> </w:t>
      </w:r>
      <w:r w:rsidRPr="00A55DB1">
        <w:rPr>
          <w:sz w:val="18"/>
        </w:rPr>
        <w:t>–</w:t>
      </w:r>
      <w:r w:rsidRPr="00A55DB1" w:rsidR="0030183B">
        <w:rPr>
          <w:sz w:val="18"/>
        </w:rPr>
        <w:t xml:space="preserve"> </w:t>
      </w:r>
      <w:r w:rsidRPr="00A55DB1">
        <w:rPr>
          <w:sz w:val="18"/>
        </w:rPr>
        <w:t>Burada</w:t>
      </w:r>
      <w:r w:rsidRPr="00A55DB1" w:rsidR="0030183B">
        <w:rPr>
          <w:sz w:val="18"/>
        </w:rPr>
        <w:t xml:space="preserve"> </w:t>
      </w:r>
      <w:r w:rsidRPr="00A55DB1">
        <w:rPr>
          <w:sz w:val="18"/>
        </w:rPr>
        <w:t>İçişleri</w:t>
      </w:r>
      <w:r w:rsidRPr="00A55DB1" w:rsidR="0030183B">
        <w:rPr>
          <w:sz w:val="18"/>
        </w:rPr>
        <w:t xml:space="preserve"> </w:t>
      </w:r>
      <w:r w:rsidRPr="00A55DB1">
        <w:rPr>
          <w:sz w:val="18"/>
        </w:rPr>
        <w:t>Bakanlığının</w:t>
      </w:r>
      <w:r w:rsidRPr="00A55DB1" w:rsidR="0030183B">
        <w:rPr>
          <w:sz w:val="18"/>
        </w:rPr>
        <w:t xml:space="preserve"> </w:t>
      </w:r>
      <w:r w:rsidRPr="00A55DB1">
        <w:rPr>
          <w:sz w:val="18"/>
        </w:rPr>
        <w:t>çok</w:t>
      </w:r>
      <w:r w:rsidRPr="00A55DB1" w:rsidR="0030183B">
        <w:rPr>
          <w:sz w:val="18"/>
        </w:rPr>
        <w:t xml:space="preserve"> </w:t>
      </w:r>
      <w:r w:rsidRPr="00A55DB1">
        <w:rPr>
          <w:sz w:val="18"/>
        </w:rPr>
        <w:t>değerli</w:t>
      </w:r>
      <w:r w:rsidRPr="00A55DB1" w:rsidR="0030183B">
        <w:rPr>
          <w:sz w:val="18"/>
        </w:rPr>
        <w:t xml:space="preserve"> </w:t>
      </w:r>
      <w:r w:rsidRPr="00A55DB1">
        <w:rPr>
          <w:sz w:val="18"/>
        </w:rPr>
        <w:t>bürokratları</w:t>
      </w:r>
      <w:r w:rsidRPr="00A55DB1" w:rsidR="0030183B">
        <w:rPr>
          <w:sz w:val="18"/>
        </w:rPr>
        <w:t xml:space="preserve"> </w:t>
      </w:r>
      <w:r w:rsidRPr="00A55DB1">
        <w:rPr>
          <w:sz w:val="18"/>
        </w:rPr>
        <w:t>var,</w:t>
      </w:r>
      <w:r w:rsidRPr="00A55DB1" w:rsidR="0030183B">
        <w:rPr>
          <w:sz w:val="18"/>
        </w:rPr>
        <w:t xml:space="preserve"> </w:t>
      </w:r>
      <w:r w:rsidRPr="00A55DB1">
        <w:rPr>
          <w:sz w:val="18"/>
        </w:rPr>
        <w:t>Bakan</w:t>
      </w:r>
      <w:r w:rsidRPr="00A55DB1" w:rsidR="0030183B">
        <w:rPr>
          <w:sz w:val="18"/>
        </w:rPr>
        <w:t xml:space="preserve"> </w:t>
      </w:r>
      <w:r w:rsidRPr="00A55DB1">
        <w:rPr>
          <w:sz w:val="18"/>
        </w:rPr>
        <w:t>yardımcısı</w:t>
      </w:r>
      <w:r w:rsidRPr="00A55DB1" w:rsidR="0030183B">
        <w:rPr>
          <w:sz w:val="18"/>
        </w:rPr>
        <w:t xml:space="preserve"> </w:t>
      </w:r>
      <w:r w:rsidRPr="00A55DB1">
        <w:rPr>
          <w:sz w:val="18"/>
        </w:rPr>
        <w:t>var.</w:t>
      </w:r>
      <w:r w:rsidRPr="00A55DB1" w:rsidR="0030183B">
        <w:rPr>
          <w:sz w:val="18"/>
        </w:rPr>
        <w:t xml:space="preserve"> </w:t>
      </w:r>
      <w:r w:rsidRPr="00A55DB1">
        <w:rPr>
          <w:sz w:val="18"/>
        </w:rPr>
        <w:t>Bakanı</w:t>
      </w:r>
      <w:r w:rsidRPr="00A55DB1" w:rsidR="0030183B">
        <w:rPr>
          <w:sz w:val="18"/>
        </w:rPr>
        <w:t xml:space="preserve"> </w:t>
      </w:r>
      <w:r w:rsidRPr="00A55DB1">
        <w:rPr>
          <w:sz w:val="18"/>
        </w:rPr>
        <w:t>görmüyoruz</w:t>
      </w:r>
      <w:r w:rsidRPr="00A55DB1" w:rsidR="0030183B">
        <w:rPr>
          <w:sz w:val="18"/>
        </w:rPr>
        <w:t xml:space="preserve"> </w:t>
      </w:r>
      <w:r w:rsidRPr="00A55DB1">
        <w:rPr>
          <w:sz w:val="18"/>
        </w:rPr>
        <w:t>işte,</w:t>
      </w:r>
      <w:r w:rsidRPr="00A55DB1" w:rsidR="0030183B">
        <w:rPr>
          <w:sz w:val="18"/>
        </w:rPr>
        <w:t xml:space="preserve"> </w:t>
      </w:r>
      <w:r w:rsidRPr="00A55DB1">
        <w:rPr>
          <w:sz w:val="18"/>
        </w:rPr>
        <w:t>sadece</w:t>
      </w:r>
      <w:r w:rsidRPr="00A55DB1" w:rsidR="0030183B">
        <w:rPr>
          <w:sz w:val="18"/>
        </w:rPr>
        <w:t xml:space="preserve"> </w:t>
      </w:r>
      <w:r w:rsidRPr="00A55DB1">
        <w:rPr>
          <w:sz w:val="18"/>
        </w:rPr>
        <w:t>bütçe</w:t>
      </w:r>
      <w:r w:rsidRPr="00A55DB1" w:rsidR="0030183B">
        <w:rPr>
          <w:sz w:val="18"/>
        </w:rPr>
        <w:t xml:space="preserve"> </w:t>
      </w:r>
      <w:r w:rsidRPr="00A55DB1">
        <w:rPr>
          <w:sz w:val="18"/>
        </w:rPr>
        <w:t>görüşmelerinde</w:t>
      </w:r>
      <w:r w:rsidRPr="00A55DB1" w:rsidR="0030183B">
        <w:rPr>
          <w:sz w:val="18"/>
        </w:rPr>
        <w:t xml:space="preserve"> </w:t>
      </w:r>
      <w:r w:rsidRPr="00A55DB1">
        <w:rPr>
          <w:sz w:val="18"/>
        </w:rPr>
        <w:t>görüyoruz,</w:t>
      </w:r>
      <w:r w:rsidRPr="00A55DB1" w:rsidR="0030183B">
        <w:rPr>
          <w:sz w:val="18"/>
        </w:rPr>
        <w:t xml:space="preserve"> </w:t>
      </w:r>
      <w:r w:rsidRPr="00A55DB1">
        <w:rPr>
          <w:sz w:val="18"/>
        </w:rPr>
        <w:t>bir</w:t>
      </w:r>
      <w:r w:rsidRPr="00A55DB1" w:rsidR="0030183B">
        <w:rPr>
          <w:sz w:val="18"/>
        </w:rPr>
        <w:t xml:space="preserve"> </w:t>
      </w:r>
      <w:r w:rsidRPr="00A55DB1">
        <w:rPr>
          <w:sz w:val="18"/>
        </w:rPr>
        <w:t>daha</w:t>
      </w:r>
      <w:r w:rsidRPr="00A55DB1" w:rsidR="0030183B">
        <w:rPr>
          <w:sz w:val="18"/>
        </w:rPr>
        <w:t xml:space="preserve"> </w:t>
      </w:r>
      <w:r w:rsidRPr="00A55DB1">
        <w:rPr>
          <w:sz w:val="18"/>
        </w:rPr>
        <w:t>görme</w:t>
      </w:r>
      <w:r w:rsidRPr="00A55DB1" w:rsidR="0030183B">
        <w:rPr>
          <w:sz w:val="18"/>
        </w:rPr>
        <w:t xml:space="preserve"> </w:t>
      </w:r>
      <w:r w:rsidRPr="00A55DB1">
        <w:rPr>
          <w:sz w:val="18"/>
        </w:rPr>
        <w:t>şansımız</w:t>
      </w:r>
      <w:r w:rsidRPr="00A55DB1" w:rsidR="0030183B">
        <w:rPr>
          <w:sz w:val="18"/>
        </w:rPr>
        <w:t xml:space="preserve"> </w:t>
      </w:r>
      <w:r w:rsidRPr="00A55DB1">
        <w:rPr>
          <w:sz w:val="18"/>
        </w:rPr>
        <w:t>yok.</w:t>
      </w:r>
      <w:r w:rsidRPr="00A55DB1" w:rsidR="0030183B">
        <w:rPr>
          <w:sz w:val="18"/>
        </w:rPr>
        <w:t xml:space="preserve"> </w:t>
      </w:r>
      <w:r w:rsidRPr="00A55DB1">
        <w:rPr>
          <w:sz w:val="18"/>
        </w:rPr>
        <w:t>Sevgili</w:t>
      </w:r>
      <w:r w:rsidRPr="00A55DB1" w:rsidR="0030183B">
        <w:rPr>
          <w:sz w:val="18"/>
        </w:rPr>
        <w:t xml:space="preserve"> </w:t>
      </w:r>
      <w:r w:rsidRPr="00A55DB1">
        <w:rPr>
          <w:sz w:val="18"/>
        </w:rPr>
        <w:t>arkadaşlar,</w:t>
      </w:r>
      <w:r w:rsidRPr="00A55DB1" w:rsidR="0030183B">
        <w:rPr>
          <w:sz w:val="18"/>
        </w:rPr>
        <w:t xml:space="preserve"> </w:t>
      </w:r>
      <w:r w:rsidRPr="00A55DB1">
        <w:rPr>
          <w:sz w:val="18"/>
        </w:rPr>
        <w:t>kamuoyunun</w:t>
      </w:r>
      <w:r w:rsidRPr="00A55DB1" w:rsidR="0030183B">
        <w:rPr>
          <w:sz w:val="18"/>
        </w:rPr>
        <w:t xml:space="preserve"> </w:t>
      </w:r>
      <w:r w:rsidRPr="00A55DB1">
        <w:rPr>
          <w:sz w:val="18"/>
        </w:rPr>
        <w:t>gündeminde</w:t>
      </w:r>
      <w:r w:rsidRPr="00A55DB1" w:rsidR="0030183B">
        <w:rPr>
          <w:sz w:val="18"/>
        </w:rPr>
        <w:t xml:space="preserve"> </w:t>
      </w:r>
      <w:r w:rsidRPr="00A55DB1">
        <w:rPr>
          <w:sz w:val="18"/>
        </w:rPr>
        <w:t>olan</w:t>
      </w:r>
      <w:r w:rsidRPr="00A55DB1" w:rsidR="0030183B">
        <w:rPr>
          <w:sz w:val="18"/>
        </w:rPr>
        <w:t xml:space="preserve"> </w:t>
      </w:r>
      <w:r w:rsidRPr="00A55DB1">
        <w:rPr>
          <w:sz w:val="18"/>
        </w:rPr>
        <w:t>büyük</w:t>
      </w:r>
      <w:r w:rsidRPr="00A55DB1" w:rsidR="0030183B">
        <w:rPr>
          <w:sz w:val="18"/>
        </w:rPr>
        <w:t xml:space="preserve"> </w:t>
      </w:r>
      <w:r w:rsidRPr="00A55DB1">
        <w:rPr>
          <w:sz w:val="18"/>
        </w:rPr>
        <w:t>bir</w:t>
      </w:r>
      <w:r w:rsidRPr="00A55DB1" w:rsidR="0030183B">
        <w:rPr>
          <w:sz w:val="18"/>
        </w:rPr>
        <w:t xml:space="preserve"> </w:t>
      </w:r>
      <w:r w:rsidRPr="00A55DB1">
        <w:rPr>
          <w:sz w:val="18"/>
        </w:rPr>
        <w:t>toplumsal</w:t>
      </w:r>
      <w:r w:rsidRPr="00A55DB1" w:rsidR="0030183B">
        <w:rPr>
          <w:sz w:val="18"/>
        </w:rPr>
        <w:t xml:space="preserve"> </w:t>
      </w:r>
      <w:r w:rsidRPr="00A55DB1">
        <w:rPr>
          <w:sz w:val="18"/>
        </w:rPr>
        <w:t>hareketlilik</w:t>
      </w:r>
      <w:r w:rsidRPr="00A55DB1" w:rsidR="0030183B">
        <w:rPr>
          <w:sz w:val="18"/>
        </w:rPr>
        <w:t xml:space="preserve"> </w:t>
      </w:r>
      <w:r w:rsidRPr="00A55DB1">
        <w:rPr>
          <w:sz w:val="18"/>
        </w:rPr>
        <w:t>mi</w:t>
      </w:r>
      <w:r w:rsidRPr="00A55DB1" w:rsidR="0030183B">
        <w:rPr>
          <w:sz w:val="18"/>
        </w:rPr>
        <w:t xml:space="preserve"> </w:t>
      </w:r>
      <w:r w:rsidRPr="00A55DB1">
        <w:rPr>
          <w:sz w:val="18"/>
        </w:rPr>
        <w:t>bekleniyor</w:t>
      </w:r>
      <w:r w:rsidRPr="00A55DB1" w:rsidR="0030183B">
        <w:rPr>
          <w:sz w:val="18"/>
        </w:rPr>
        <w:t xml:space="preserve"> </w:t>
      </w:r>
      <w:r w:rsidRPr="00A55DB1">
        <w:rPr>
          <w:sz w:val="18"/>
        </w:rPr>
        <w:t>denilen</w:t>
      </w:r>
      <w:r w:rsidRPr="00A55DB1" w:rsidR="0030183B">
        <w:rPr>
          <w:sz w:val="18"/>
        </w:rPr>
        <w:t xml:space="preserve"> </w:t>
      </w:r>
      <w:r w:rsidRPr="00A55DB1">
        <w:rPr>
          <w:sz w:val="18"/>
        </w:rPr>
        <w:t>bir</w:t>
      </w:r>
      <w:r w:rsidRPr="00A55DB1" w:rsidR="0030183B">
        <w:rPr>
          <w:sz w:val="18"/>
        </w:rPr>
        <w:t xml:space="preserve"> </w:t>
      </w:r>
      <w:r w:rsidRPr="00A55DB1">
        <w:rPr>
          <w:sz w:val="18"/>
        </w:rPr>
        <w:t>konu</w:t>
      </w:r>
      <w:r w:rsidRPr="00A55DB1" w:rsidR="0030183B">
        <w:rPr>
          <w:sz w:val="18"/>
        </w:rPr>
        <w:t xml:space="preserve"> </w:t>
      </w:r>
      <w:r w:rsidRPr="00A55DB1">
        <w:rPr>
          <w:sz w:val="18"/>
        </w:rPr>
        <w:t>var.</w:t>
      </w:r>
      <w:r w:rsidRPr="00A55DB1" w:rsidR="0030183B">
        <w:rPr>
          <w:sz w:val="18"/>
        </w:rPr>
        <w:t xml:space="preserve"> </w:t>
      </w:r>
      <w:r w:rsidRPr="00A55DB1">
        <w:rPr>
          <w:sz w:val="18"/>
        </w:rPr>
        <w:t>Şimdi</w:t>
      </w:r>
      <w:r w:rsidRPr="00A55DB1" w:rsidR="0030183B">
        <w:rPr>
          <w:sz w:val="18"/>
        </w:rPr>
        <w:t xml:space="preserve"> </w:t>
      </w:r>
      <w:r w:rsidRPr="00A55DB1">
        <w:rPr>
          <w:sz w:val="18"/>
        </w:rPr>
        <w:t>Bakanlığımızın</w:t>
      </w:r>
      <w:r w:rsidRPr="00A55DB1" w:rsidR="0030183B">
        <w:rPr>
          <w:sz w:val="18"/>
        </w:rPr>
        <w:t xml:space="preserve"> </w:t>
      </w:r>
      <w:r w:rsidRPr="00A55DB1">
        <w:rPr>
          <w:sz w:val="18"/>
        </w:rPr>
        <w:t>açmış</w:t>
      </w:r>
      <w:r w:rsidRPr="00A55DB1" w:rsidR="0030183B">
        <w:rPr>
          <w:sz w:val="18"/>
        </w:rPr>
        <w:t xml:space="preserve"> </w:t>
      </w:r>
      <w:r w:rsidRPr="00A55DB1">
        <w:rPr>
          <w:sz w:val="18"/>
        </w:rPr>
        <w:t>olduğu</w:t>
      </w:r>
      <w:r w:rsidRPr="00A55DB1" w:rsidR="0030183B">
        <w:rPr>
          <w:sz w:val="18"/>
        </w:rPr>
        <w:t xml:space="preserve"> </w:t>
      </w:r>
      <w:r w:rsidRPr="00A55DB1">
        <w:rPr>
          <w:sz w:val="18"/>
        </w:rPr>
        <w:t>bir</w:t>
      </w:r>
      <w:r w:rsidRPr="00A55DB1" w:rsidR="0030183B">
        <w:rPr>
          <w:sz w:val="18"/>
        </w:rPr>
        <w:t xml:space="preserve"> </w:t>
      </w:r>
      <w:r w:rsidRPr="00A55DB1">
        <w:rPr>
          <w:sz w:val="18"/>
        </w:rPr>
        <w:t>ihale</w:t>
      </w:r>
      <w:r w:rsidRPr="00A55DB1" w:rsidR="0030183B">
        <w:rPr>
          <w:sz w:val="18"/>
        </w:rPr>
        <w:t xml:space="preserve"> </w:t>
      </w:r>
      <w:r w:rsidRPr="00A55DB1">
        <w:rPr>
          <w:sz w:val="18"/>
        </w:rPr>
        <w:t>var.</w:t>
      </w:r>
      <w:r w:rsidRPr="00A55DB1" w:rsidR="0030183B">
        <w:rPr>
          <w:sz w:val="18"/>
        </w:rPr>
        <w:t xml:space="preserve"> </w:t>
      </w:r>
      <w:r w:rsidRPr="00A55DB1">
        <w:rPr>
          <w:sz w:val="18"/>
        </w:rPr>
        <w:t>İhalede,</w:t>
      </w:r>
      <w:r w:rsidRPr="00A55DB1" w:rsidR="0030183B">
        <w:rPr>
          <w:sz w:val="18"/>
        </w:rPr>
        <w:t xml:space="preserve"> </w:t>
      </w:r>
      <w:r w:rsidRPr="00A55DB1">
        <w:rPr>
          <w:sz w:val="18"/>
        </w:rPr>
        <w:t>tarihleri</w:t>
      </w:r>
      <w:r w:rsidRPr="00A55DB1" w:rsidR="0030183B">
        <w:rPr>
          <w:sz w:val="18"/>
        </w:rPr>
        <w:t xml:space="preserve"> </w:t>
      </w:r>
      <w:r w:rsidRPr="00A55DB1">
        <w:rPr>
          <w:sz w:val="18"/>
        </w:rPr>
        <w:t>de</w:t>
      </w:r>
      <w:r w:rsidRPr="00A55DB1" w:rsidR="0030183B">
        <w:rPr>
          <w:sz w:val="18"/>
        </w:rPr>
        <w:t xml:space="preserve"> </w:t>
      </w:r>
      <w:r w:rsidRPr="00A55DB1">
        <w:rPr>
          <w:sz w:val="18"/>
        </w:rPr>
        <w:t>var,</w:t>
      </w:r>
      <w:r w:rsidRPr="00A55DB1" w:rsidR="0030183B">
        <w:rPr>
          <w:sz w:val="18"/>
        </w:rPr>
        <w:t xml:space="preserve"> </w:t>
      </w:r>
      <w:r w:rsidRPr="00A55DB1">
        <w:rPr>
          <w:sz w:val="18"/>
        </w:rPr>
        <w:t>efendim</w:t>
      </w:r>
      <w:r w:rsidRPr="00A55DB1" w:rsidR="0030183B">
        <w:rPr>
          <w:sz w:val="18"/>
        </w:rPr>
        <w:t xml:space="preserve"> </w:t>
      </w:r>
      <w:r w:rsidRPr="00A55DB1">
        <w:rPr>
          <w:sz w:val="18"/>
        </w:rPr>
        <w:t>100</w:t>
      </w:r>
      <w:r w:rsidRPr="00A55DB1" w:rsidR="0030183B">
        <w:rPr>
          <w:sz w:val="18"/>
        </w:rPr>
        <w:t xml:space="preserve"> </w:t>
      </w:r>
      <w:r w:rsidRPr="00A55DB1">
        <w:rPr>
          <w:sz w:val="18"/>
        </w:rPr>
        <w:t>bin</w:t>
      </w:r>
      <w:r w:rsidRPr="00A55DB1" w:rsidR="0030183B">
        <w:rPr>
          <w:sz w:val="18"/>
        </w:rPr>
        <w:t xml:space="preserve"> </w:t>
      </w:r>
      <w:r w:rsidRPr="00A55DB1">
        <w:rPr>
          <w:sz w:val="18"/>
        </w:rPr>
        <w:t>adet</w:t>
      </w:r>
      <w:r w:rsidRPr="00A55DB1" w:rsidR="0030183B">
        <w:rPr>
          <w:sz w:val="18"/>
        </w:rPr>
        <w:t xml:space="preserve"> </w:t>
      </w:r>
      <w:r w:rsidRPr="00A55DB1">
        <w:rPr>
          <w:sz w:val="18"/>
        </w:rPr>
        <w:t>biber</w:t>
      </w:r>
      <w:r w:rsidRPr="00A55DB1" w:rsidR="0030183B">
        <w:rPr>
          <w:sz w:val="18"/>
        </w:rPr>
        <w:t xml:space="preserve"> </w:t>
      </w:r>
      <w:r w:rsidRPr="00A55DB1">
        <w:rPr>
          <w:sz w:val="18"/>
        </w:rPr>
        <w:t>gazı,</w:t>
      </w:r>
      <w:r w:rsidRPr="00A55DB1" w:rsidR="0030183B">
        <w:rPr>
          <w:sz w:val="18"/>
        </w:rPr>
        <w:t xml:space="preserve"> </w:t>
      </w:r>
      <w:r w:rsidRPr="00A55DB1">
        <w:rPr>
          <w:sz w:val="18"/>
        </w:rPr>
        <w:t>efendim</w:t>
      </w:r>
      <w:r w:rsidRPr="00A55DB1" w:rsidR="0030183B">
        <w:rPr>
          <w:sz w:val="18"/>
        </w:rPr>
        <w:t xml:space="preserve"> </w:t>
      </w:r>
      <w:r w:rsidRPr="00A55DB1">
        <w:rPr>
          <w:sz w:val="18"/>
        </w:rPr>
        <w:t>40</w:t>
      </w:r>
      <w:r w:rsidRPr="00A55DB1" w:rsidR="0030183B">
        <w:rPr>
          <w:sz w:val="18"/>
        </w:rPr>
        <w:t xml:space="preserve"> </w:t>
      </w:r>
      <w:r w:rsidRPr="00A55DB1">
        <w:rPr>
          <w:sz w:val="18"/>
        </w:rPr>
        <w:t>bin</w:t>
      </w:r>
      <w:r w:rsidRPr="00A55DB1" w:rsidR="0030183B">
        <w:rPr>
          <w:sz w:val="18"/>
        </w:rPr>
        <w:t xml:space="preserve"> </w:t>
      </w:r>
      <w:r w:rsidRPr="00A55DB1">
        <w:rPr>
          <w:sz w:val="18"/>
        </w:rPr>
        <w:t>adet</w:t>
      </w:r>
      <w:r w:rsidRPr="00A55DB1" w:rsidR="0030183B">
        <w:rPr>
          <w:sz w:val="18"/>
        </w:rPr>
        <w:t xml:space="preserve"> </w:t>
      </w:r>
      <w:r w:rsidRPr="00A55DB1">
        <w:rPr>
          <w:sz w:val="18"/>
        </w:rPr>
        <w:t>el</w:t>
      </w:r>
      <w:r w:rsidRPr="00A55DB1" w:rsidR="0030183B">
        <w:rPr>
          <w:sz w:val="18"/>
        </w:rPr>
        <w:t xml:space="preserve"> </w:t>
      </w:r>
      <w:r w:rsidRPr="00A55DB1">
        <w:rPr>
          <w:sz w:val="18"/>
        </w:rPr>
        <w:t>bombası,</w:t>
      </w:r>
      <w:r w:rsidRPr="00A55DB1" w:rsidR="0030183B">
        <w:rPr>
          <w:sz w:val="18"/>
        </w:rPr>
        <w:t xml:space="preserve"> </w:t>
      </w:r>
      <w:r w:rsidRPr="00A55DB1">
        <w:rPr>
          <w:sz w:val="18"/>
        </w:rPr>
        <w:t>1</w:t>
      </w:r>
      <w:r w:rsidRPr="00A55DB1" w:rsidR="0030183B">
        <w:rPr>
          <w:sz w:val="18"/>
        </w:rPr>
        <w:t xml:space="preserve"> </w:t>
      </w:r>
      <w:r w:rsidRPr="00A55DB1">
        <w:rPr>
          <w:sz w:val="18"/>
        </w:rPr>
        <w:t>milyon</w:t>
      </w:r>
      <w:r w:rsidRPr="00A55DB1" w:rsidR="0030183B">
        <w:rPr>
          <w:sz w:val="18"/>
        </w:rPr>
        <w:t xml:space="preserve"> </w:t>
      </w:r>
      <w:r w:rsidRPr="00A55DB1">
        <w:rPr>
          <w:sz w:val="18"/>
        </w:rPr>
        <w:t>adet</w:t>
      </w:r>
      <w:r w:rsidRPr="00A55DB1" w:rsidR="0030183B">
        <w:rPr>
          <w:sz w:val="18"/>
        </w:rPr>
        <w:t xml:space="preserve"> </w:t>
      </w:r>
      <w:r w:rsidRPr="00A55DB1">
        <w:rPr>
          <w:sz w:val="18"/>
        </w:rPr>
        <w:t>plastik</w:t>
      </w:r>
      <w:r w:rsidRPr="00A55DB1" w:rsidR="0030183B">
        <w:rPr>
          <w:sz w:val="18"/>
        </w:rPr>
        <w:t xml:space="preserve"> </w:t>
      </w:r>
      <w:r w:rsidRPr="00A55DB1">
        <w:rPr>
          <w:sz w:val="18"/>
        </w:rPr>
        <w:t>mermi…</w:t>
      </w:r>
      <w:r w:rsidRPr="00A55DB1" w:rsidR="0030183B">
        <w:rPr>
          <w:sz w:val="18"/>
        </w:rPr>
        <w:t xml:space="preserve"> </w:t>
      </w:r>
      <w:r w:rsidRPr="00A55DB1">
        <w:rPr>
          <w:sz w:val="18"/>
        </w:rPr>
        <w:t>Bakanlığın</w:t>
      </w:r>
      <w:r w:rsidRPr="00A55DB1" w:rsidR="0030183B">
        <w:rPr>
          <w:sz w:val="18"/>
        </w:rPr>
        <w:t xml:space="preserve"> </w:t>
      </w:r>
      <w:r w:rsidRPr="00A55DB1">
        <w:rPr>
          <w:sz w:val="18"/>
        </w:rPr>
        <w:t>15</w:t>
      </w:r>
      <w:r w:rsidRPr="00A55DB1" w:rsidR="0030183B">
        <w:rPr>
          <w:sz w:val="18"/>
        </w:rPr>
        <w:t xml:space="preserve"> </w:t>
      </w:r>
      <w:r w:rsidRPr="00A55DB1">
        <w:rPr>
          <w:sz w:val="18"/>
        </w:rPr>
        <w:t>Haziran-25</w:t>
      </w:r>
      <w:r w:rsidRPr="00A55DB1" w:rsidR="0030183B">
        <w:rPr>
          <w:sz w:val="18"/>
        </w:rPr>
        <w:t xml:space="preserve"> </w:t>
      </w:r>
      <w:r w:rsidRPr="00A55DB1">
        <w:rPr>
          <w:sz w:val="18"/>
        </w:rPr>
        <w:t>Haziran</w:t>
      </w:r>
      <w:r w:rsidRPr="00A55DB1" w:rsidR="0030183B">
        <w:rPr>
          <w:sz w:val="18"/>
        </w:rPr>
        <w:t xml:space="preserve"> </w:t>
      </w:r>
      <w:r w:rsidRPr="00A55DB1">
        <w:rPr>
          <w:sz w:val="18"/>
        </w:rPr>
        <w:t>arasında</w:t>
      </w:r>
      <w:r w:rsidRPr="00A55DB1" w:rsidR="0030183B">
        <w:rPr>
          <w:sz w:val="18"/>
        </w:rPr>
        <w:t xml:space="preserve"> </w:t>
      </w:r>
      <w:r w:rsidRPr="00A55DB1">
        <w:rPr>
          <w:sz w:val="18"/>
        </w:rPr>
        <w:t>da</w:t>
      </w:r>
      <w:r w:rsidRPr="00A55DB1" w:rsidR="0030183B">
        <w:rPr>
          <w:sz w:val="18"/>
        </w:rPr>
        <w:t xml:space="preserve"> </w:t>
      </w:r>
      <w:r w:rsidRPr="00A55DB1">
        <w:rPr>
          <w:sz w:val="18"/>
        </w:rPr>
        <w:t>böyle</w:t>
      </w:r>
      <w:r w:rsidRPr="00A55DB1" w:rsidR="0030183B">
        <w:rPr>
          <w:sz w:val="18"/>
        </w:rPr>
        <w:t xml:space="preserve"> </w:t>
      </w:r>
      <w:r w:rsidRPr="00A55DB1">
        <w:rPr>
          <w:sz w:val="18"/>
        </w:rPr>
        <w:t>bir</w:t>
      </w:r>
      <w:r w:rsidRPr="00A55DB1" w:rsidR="0030183B">
        <w:rPr>
          <w:sz w:val="18"/>
        </w:rPr>
        <w:t xml:space="preserve"> </w:t>
      </w:r>
      <w:r w:rsidRPr="00A55DB1">
        <w:rPr>
          <w:sz w:val="18"/>
        </w:rPr>
        <w:t>ihale</w:t>
      </w:r>
      <w:r w:rsidRPr="00A55DB1" w:rsidR="0030183B">
        <w:rPr>
          <w:sz w:val="18"/>
        </w:rPr>
        <w:t xml:space="preserve"> </w:t>
      </w:r>
      <w:r w:rsidRPr="00A55DB1">
        <w:rPr>
          <w:sz w:val="18"/>
        </w:rPr>
        <w:t>ilanı</w:t>
      </w:r>
      <w:r w:rsidRPr="00A55DB1" w:rsidR="0030183B">
        <w:rPr>
          <w:sz w:val="18"/>
        </w:rPr>
        <w:t xml:space="preserve"> </w:t>
      </w:r>
      <w:r w:rsidRPr="00A55DB1">
        <w:rPr>
          <w:sz w:val="18"/>
        </w:rPr>
        <w:t>var.</w:t>
      </w:r>
      <w:r w:rsidRPr="00A55DB1" w:rsidR="0030183B">
        <w:rPr>
          <w:sz w:val="18"/>
        </w:rPr>
        <w:t xml:space="preserve"> </w:t>
      </w:r>
      <w:r w:rsidRPr="00A55DB1">
        <w:rPr>
          <w:sz w:val="18"/>
        </w:rPr>
        <w:t>Şimdi,</w:t>
      </w:r>
      <w:r w:rsidRPr="00A55DB1" w:rsidR="0030183B">
        <w:rPr>
          <w:sz w:val="18"/>
        </w:rPr>
        <w:t xml:space="preserve"> </w:t>
      </w:r>
      <w:r w:rsidRPr="00A55DB1">
        <w:rPr>
          <w:sz w:val="18"/>
        </w:rPr>
        <w:t>gerçekten</w:t>
      </w:r>
      <w:r w:rsidRPr="00A55DB1" w:rsidR="0030183B">
        <w:rPr>
          <w:sz w:val="18"/>
        </w:rPr>
        <w:t xml:space="preserve"> </w:t>
      </w:r>
      <w:r w:rsidRPr="00A55DB1">
        <w:rPr>
          <w:sz w:val="18"/>
        </w:rPr>
        <w:t>milletvekili</w:t>
      </w:r>
      <w:r w:rsidRPr="00A55DB1" w:rsidR="0030183B">
        <w:rPr>
          <w:sz w:val="18"/>
        </w:rPr>
        <w:t xml:space="preserve"> </w:t>
      </w:r>
      <w:r w:rsidRPr="00A55DB1">
        <w:rPr>
          <w:sz w:val="18"/>
        </w:rPr>
        <w:t>olarak</w:t>
      </w:r>
      <w:r w:rsidRPr="00A55DB1" w:rsidR="0030183B">
        <w:rPr>
          <w:sz w:val="18"/>
        </w:rPr>
        <w:t xml:space="preserve"> </w:t>
      </w:r>
      <w:r w:rsidRPr="00A55DB1">
        <w:rPr>
          <w:sz w:val="18"/>
        </w:rPr>
        <w:t>ve</w:t>
      </w:r>
      <w:r w:rsidRPr="00A55DB1" w:rsidR="0030183B">
        <w:rPr>
          <w:sz w:val="18"/>
        </w:rPr>
        <w:t xml:space="preserve"> </w:t>
      </w:r>
      <w:r w:rsidRPr="00A55DB1">
        <w:rPr>
          <w:sz w:val="18"/>
        </w:rPr>
        <w:t>bir</w:t>
      </w:r>
      <w:r w:rsidRPr="00A55DB1" w:rsidR="0030183B">
        <w:rPr>
          <w:sz w:val="18"/>
        </w:rPr>
        <w:t xml:space="preserve"> </w:t>
      </w:r>
      <w:r w:rsidRPr="00A55DB1">
        <w:rPr>
          <w:sz w:val="18"/>
        </w:rPr>
        <w:t>yurttaş</w:t>
      </w:r>
      <w:r w:rsidRPr="00A55DB1" w:rsidR="0030183B">
        <w:rPr>
          <w:sz w:val="18"/>
        </w:rPr>
        <w:t xml:space="preserve"> </w:t>
      </w:r>
      <w:r w:rsidRPr="00A55DB1">
        <w:rPr>
          <w:sz w:val="18"/>
        </w:rPr>
        <w:t>olarak</w:t>
      </w:r>
      <w:r w:rsidRPr="00A55DB1" w:rsidR="0030183B">
        <w:rPr>
          <w:sz w:val="18"/>
        </w:rPr>
        <w:t xml:space="preserve"> </w:t>
      </w:r>
      <w:r w:rsidRPr="00A55DB1">
        <w:rPr>
          <w:sz w:val="18"/>
        </w:rPr>
        <w:t>merak</w:t>
      </w:r>
      <w:r w:rsidRPr="00A55DB1" w:rsidR="0030183B">
        <w:rPr>
          <w:sz w:val="18"/>
        </w:rPr>
        <w:t xml:space="preserve"> </w:t>
      </w:r>
      <w:r w:rsidRPr="00A55DB1">
        <w:rPr>
          <w:sz w:val="18"/>
        </w:rPr>
        <w:t>ediyorum:</w:t>
      </w:r>
      <w:r w:rsidRPr="00A55DB1" w:rsidR="0030183B">
        <w:rPr>
          <w:sz w:val="18"/>
        </w:rPr>
        <w:t xml:space="preserve"> </w:t>
      </w:r>
      <w:r w:rsidRPr="00A55DB1">
        <w:rPr>
          <w:sz w:val="18"/>
        </w:rPr>
        <w:t>Böyle</w:t>
      </w:r>
      <w:r w:rsidRPr="00A55DB1" w:rsidR="0030183B">
        <w:rPr>
          <w:sz w:val="18"/>
        </w:rPr>
        <w:t xml:space="preserve"> </w:t>
      </w:r>
      <w:r w:rsidRPr="00A55DB1">
        <w:rPr>
          <w:sz w:val="18"/>
        </w:rPr>
        <w:t>bir</w:t>
      </w:r>
      <w:r w:rsidRPr="00A55DB1" w:rsidR="0030183B">
        <w:rPr>
          <w:sz w:val="18"/>
        </w:rPr>
        <w:t xml:space="preserve"> </w:t>
      </w:r>
      <w:r w:rsidRPr="00A55DB1">
        <w:rPr>
          <w:sz w:val="18"/>
        </w:rPr>
        <w:t>ihaleye</w:t>
      </w:r>
      <w:r w:rsidRPr="00A55DB1" w:rsidR="0030183B">
        <w:rPr>
          <w:sz w:val="18"/>
        </w:rPr>
        <w:t xml:space="preserve"> </w:t>
      </w:r>
      <w:r w:rsidRPr="00A55DB1">
        <w:rPr>
          <w:sz w:val="18"/>
        </w:rPr>
        <w:t>niçin</w:t>
      </w:r>
      <w:r w:rsidRPr="00A55DB1" w:rsidR="0030183B">
        <w:rPr>
          <w:sz w:val="18"/>
        </w:rPr>
        <w:t xml:space="preserve"> </w:t>
      </w:r>
      <w:r w:rsidRPr="00A55DB1">
        <w:rPr>
          <w:sz w:val="18"/>
        </w:rPr>
        <w:t>ihtiyaç</w:t>
      </w:r>
      <w:r w:rsidRPr="00A55DB1" w:rsidR="0030183B">
        <w:rPr>
          <w:sz w:val="18"/>
        </w:rPr>
        <w:t xml:space="preserve"> </w:t>
      </w:r>
      <w:r w:rsidRPr="00A55DB1">
        <w:rPr>
          <w:sz w:val="18"/>
        </w:rPr>
        <w:t>duyulmuştur?</w:t>
      </w:r>
      <w:r w:rsidRPr="00A55DB1" w:rsidR="0030183B">
        <w:rPr>
          <w:sz w:val="18"/>
        </w:rPr>
        <w:t xml:space="preserve"> </w:t>
      </w:r>
      <w:r w:rsidRPr="00A55DB1">
        <w:rPr>
          <w:sz w:val="18"/>
        </w:rPr>
        <w:t>“Yoksa</w:t>
      </w:r>
      <w:r w:rsidRPr="00A55DB1" w:rsidR="0030183B">
        <w:rPr>
          <w:sz w:val="18"/>
        </w:rPr>
        <w:t xml:space="preserve"> </w:t>
      </w:r>
      <w:r w:rsidRPr="00A55DB1">
        <w:rPr>
          <w:sz w:val="18"/>
        </w:rPr>
        <w:t>önümüzdeki</w:t>
      </w:r>
      <w:r w:rsidRPr="00A55DB1" w:rsidR="0030183B">
        <w:rPr>
          <w:sz w:val="18"/>
        </w:rPr>
        <w:t xml:space="preserve"> </w:t>
      </w:r>
      <w:r w:rsidRPr="00A55DB1">
        <w:rPr>
          <w:sz w:val="18"/>
        </w:rPr>
        <w:t>süreçte</w:t>
      </w:r>
      <w:r w:rsidRPr="00A55DB1" w:rsidR="0030183B">
        <w:rPr>
          <w:sz w:val="18"/>
        </w:rPr>
        <w:t xml:space="preserve"> </w:t>
      </w:r>
      <w:r w:rsidRPr="00A55DB1">
        <w:rPr>
          <w:sz w:val="18"/>
        </w:rPr>
        <w:t>bu</w:t>
      </w:r>
      <w:r w:rsidRPr="00A55DB1" w:rsidR="0030183B">
        <w:rPr>
          <w:sz w:val="18"/>
        </w:rPr>
        <w:t xml:space="preserve"> </w:t>
      </w:r>
      <w:r w:rsidRPr="00A55DB1">
        <w:rPr>
          <w:sz w:val="18"/>
        </w:rPr>
        <w:t>ülkede</w:t>
      </w:r>
      <w:r w:rsidRPr="00A55DB1" w:rsidR="0030183B">
        <w:rPr>
          <w:sz w:val="18"/>
        </w:rPr>
        <w:t xml:space="preserve"> </w:t>
      </w:r>
      <w:r w:rsidRPr="00A55DB1">
        <w:rPr>
          <w:sz w:val="18"/>
        </w:rPr>
        <w:t>böyle</w:t>
      </w:r>
      <w:r w:rsidRPr="00A55DB1" w:rsidR="0030183B">
        <w:rPr>
          <w:sz w:val="18"/>
        </w:rPr>
        <w:t xml:space="preserve"> </w:t>
      </w:r>
      <w:r w:rsidRPr="00A55DB1">
        <w:rPr>
          <w:sz w:val="18"/>
        </w:rPr>
        <w:t>bir</w:t>
      </w:r>
      <w:r w:rsidRPr="00A55DB1" w:rsidR="0030183B">
        <w:rPr>
          <w:sz w:val="18"/>
        </w:rPr>
        <w:t xml:space="preserve"> </w:t>
      </w:r>
      <w:r w:rsidRPr="00A55DB1">
        <w:rPr>
          <w:sz w:val="18"/>
        </w:rPr>
        <w:t>toplumsal</w:t>
      </w:r>
      <w:r w:rsidRPr="00A55DB1" w:rsidR="0030183B">
        <w:rPr>
          <w:sz w:val="18"/>
        </w:rPr>
        <w:t xml:space="preserve"> </w:t>
      </w:r>
      <w:r w:rsidRPr="00A55DB1">
        <w:rPr>
          <w:sz w:val="18"/>
        </w:rPr>
        <w:t>hareketlilik</w:t>
      </w:r>
      <w:r w:rsidRPr="00A55DB1" w:rsidR="0030183B">
        <w:rPr>
          <w:sz w:val="18"/>
        </w:rPr>
        <w:t xml:space="preserve"> </w:t>
      </w:r>
      <w:r w:rsidRPr="00A55DB1">
        <w:rPr>
          <w:sz w:val="18"/>
        </w:rPr>
        <w:t>mi</w:t>
      </w:r>
      <w:r w:rsidRPr="00A55DB1" w:rsidR="0030183B">
        <w:rPr>
          <w:sz w:val="18"/>
        </w:rPr>
        <w:t xml:space="preserve"> </w:t>
      </w:r>
      <w:r w:rsidRPr="00A55DB1">
        <w:rPr>
          <w:sz w:val="18"/>
        </w:rPr>
        <w:t>bekleniyor?”</w:t>
      </w:r>
      <w:r w:rsidRPr="00A55DB1" w:rsidR="0030183B">
        <w:rPr>
          <w:sz w:val="18"/>
        </w:rPr>
        <w:t xml:space="preserve"> </w:t>
      </w:r>
      <w:r w:rsidRPr="00A55DB1">
        <w:rPr>
          <w:sz w:val="18"/>
        </w:rPr>
        <w:t>diye</w:t>
      </w:r>
      <w:r w:rsidRPr="00A55DB1" w:rsidR="0030183B">
        <w:rPr>
          <w:sz w:val="18"/>
        </w:rPr>
        <w:t xml:space="preserve"> </w:t>
      </w:r>
      <w:r w:rsidRPr="00A55DB1">
        <w:rPr>
          <w:sz w:val="18"/>
        </w:rPr>
        <w:t>sormadan</w:t>
      </w:r>
      <w:r w:rsidRPr="00A55DB1" w:rsidR="0030183B">
        <w:rPr>
          <w:sz w:val="18"/>
        </w:rPr>
        <w:t xml:space="preserve"> </w:t>
      </w:r>
      <w:r w:rsidRPr="00A55DB1">
        <w:rPr>
          <w:sz w:val="18"/>
        </w:rPr>
        <w:t>geçemeyeceğim.</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Kanunun,</w:t>
      </w:r>
      <w:r w:rsidRPr="00A55DB1" w:rsidR="0030183B">
        <w:rPr>
          <w:sz w:val="18"/>
        </w:rPr>
        <w:t xml:space="preserve"> </w:t>
      </w:r>
      <w:r w:rsidRPr="00A55DB1">
        <w:rPr>
          <w:sz w:val="18"/>
        </w:rPr>
        <w:t>özellikle</w:t>
      </w:r>
      <w:r w:rsidRPr="00A55DB1" w:rsidR="0030183B">
        <w:rPr>
          <w:sz w:val="18"/>
        </w:rPr>
        <w:t xml:space="preserve"> </w:t>
      </w:r>
      <w:r w:rsidRPr="00A55DB1">
        <w:rPr>
          <w:sz w:val="18"/>
        </w:rPr>
        <w:t>bekçi</w:t>
      </w:r>
      <w:r w:rsidRPr="00A55DB1" w:rsidR="0030183B">
        <w:rPr>
          <w:sz w:val="18"/>
        </w:rPr>
        <w:t xml:space="preserve"> </w:t>
      </w:r>
      <w:r w:rsidRPr="00A55DB1">
        <w:rPr>
          <w:sz w:val="18"/>
        </w:rPr>
        <w:t>kardeşlerimize</w:t>
      </w:r>
      <w:r w:rsidRPr="00A55DB1" w:rsidR="0030183B">
        <w:rPr>
          <w:sz w:val="18"/>
        </w:rPr>
        <w:t xml:space="preserve"> </w:t>
      </w:r>
      <w:r w:rsidRPr="00A55DB1">
        <w:rPr>
          <w:sz w:val="18"/>
        </w:rPr>
        <w:t>ve</w:t>
      </w:r>
      <w:r w:rsidRPr="00A55DB1" w:rsidR="0030183B">
        <w:rPr>
          <w:sz w:val="18"/>
        </w:rPr>
        <w:t xml:space="preserve"> </w:t>
      </w:r>
      <w:r w:rsidRPr="00A55DB1">
        <w:rPr>
          <w:sz w:val="18"/>
        </w:rPr>
        <w:t>ülkemize</w:t>
      </w:r>
      <w:r w:rsidRPr="00A55DB1" w:rsidR="0030183B">
        <w:rPr>
          <w:sz w:val="18"/>
        </w:rPr>
        <w:t xml:space="preserve"> </w:t>
      </w:r>
      <w:r w:rsidRPr="00A55DB1">
        <w:rPr>
          <w:sz w:val="18"/>
        </w:rPr>
        <w:t>hayırlı</w:t>
      </w:r>
      <w:r w:rsidRPr="00A55DB1" w:rsidR="0030183B">
        <w:rPr>
          <w:sz w:val="18"/>
        </w:rPr>
        <w:t xml:space="preserve"> </w:t>
      </w:r>
      <w:r w:rsidRPr="00A55DB1">
        <w:rPr>
          <w:sz w:val="18"/>
        </w:rPr>
        <w:t>olmasını</w:t>
      </w:r>
      <w:r w:rsidRPr="00A55DB1" w:rsidR="0030183B">
        <w:rPr>
          <w:sz w:val="18"/>
        </w:rPr>
        <w:t xml:space="preserve"> </w:t>
      </w:r>
      <w:r w:rsidRPr="00A55DB1">
        <w:rPr>
          <w:sz w:val="18"/>
        </w:rPr>
        <w:t>temenni</w:t>
      </w:r>
      <w:r w:rsidRPr="00A55DB1" w:rsidR="0030183B">
        <w:rPr>
          <w:sz w:val="18"/>
        </w:rPr>
        <w:t xml:space="preserve"> </w:t>
      </w:r>
      <w:r w:rsidRPr="00A55DB1">
        <w:rPr>
          <w:sz w:val="18"/>
        </w:rPr>
        <w:t>ediyor,</w:t>
      </w:r>
      <w:r w:rsidRPr="00A55DB1" w:rsidR="0030183B">
        <w:rPr>
          <w:sz w:val="18"/>
        </w:rPr>
        <w:t xml:space="preserve"> </w:t>
      </w:r>
      <w:r w:rsidRPr="00A55DB1">
        <w:rPr>
          <w:sz w:val="18"/>
        </w:rPr>
        <w:t>Genel</w:t>
      </w:r>
      <w:r w:rsidRPr="00A55DB1" w:rsidR="0030183B">
        <w:rPr>
          <w:sz w:val="18"/>
        </w:rPr>
        <w:t xml:space="preserve"> </w:t>
      </w:r>
      <w:r w:rsidRPr="00A55DB1">
        <w:rPr>
          <w:sz w:val="18"/>
        </w:rPr>
        <w:t>Kurulu</w:t>
      </w:r>
      <w:r w:rsidRPr="00A55DB1" w:rsidR="0030183B">
        <w:rPr>
          <w:sz w:val="18"/>
        </w:rPr>
        <w:t xml:space="preserve"> </w:t>
      </w:r>
      <w:r w:rsidRPr="00A55DB1">
        <w:rPr>
          <w:sz w:val="18"/>
        </w:rPr>
        <w:t>saygıyla</w:t>
      </w:r>
      <w:r w:rsidRPr="00A55DB1" w:rsidR="0030183B">
        <w:rPr>
          <w:sz w:val="18"/>
        </w:rPr>
        <w:t xml:space="preserve"> </w:t>
      </w:r>
      <w:r w:rsidRPr="00A55DB1">
        <w:rPr>
          <w:sz w:val="18"/>
        </w:rPr>
        <w:t>selamlıyorum.(CHP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E348AE" w:rsidP="00A55DB1" w:rsidRDefault="00E348AE">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w:t>
      </w:r>
    </w:p>
    <w:p w:rsidRPr="00A55DB1" w:rsidR="00E348AE" w:rsidP="00A55DB1" w:rsidRDefault="00E348AE">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Sayın</w:t>
      </w:r>
      <w:r w:rsidRPr="00A55DB1" w:rsidR="0030183B">
        <w:rPr>
          <w:sz w:val="18"/>
        </w:rPr>
        <w:t xml:space="preserve"> </w:t>
      </w:r>
      <w:r w:rsidRPr="00A55DB1">
        <w:rPr>
          <w:sz w:val="18"/>
        </w:rPr>
        <w:t>Muş.</w:t>
      </w:r>
    </w:p>
    <w:p w:rsidRPr="00A55DB1" w:rsidR="00C753D2" w:rsidP="00A55DB1" w:rsidRDefault="00C753D2">
      <w:pPr>
        <w:tabs>
          <w:tab w:val="center" w:pos="5100"/>
        </w:tabs>
        <w:suppressAutoHyphens/>
        <w:ind w:left="80" w:right="60" w:firstLine="760"/>
        <w:jc w:val="both"/>
        <w:rPr>
          <w:sz w:val="18"/>
        </w:rPr>
      </w:pPr>
      <w:r w:rsidRPr="00A55DB1">
        <w:rPr>
          <w:sz w:val="18"/>
        </w:rPr>
        <w:t>V.- AÇIKLAMALAR (Devam)</w:t>
      </w:r>
    </w:p>
    <w:p w:rsidRPr="00A55DB1" w:rsidR="00C753D2" w:rsidP="00A55DB1" w:rsidRDefault="00C753D2">
      <w:pPr>
        <w:tabs>
          <w:tab w:val="center" w:pos="5100"/>
        </w:tabs>
        <w:suppressAutoHyphens/>
        <w:ind w:left="80" w:right="60" w:firstLine="760"/>
        <w:jc w:val="both"/>
        <w:rPr>
          <w:sz w:val="18"/>
        </w:rPr>
      </w:pPr>
      <w:r w:rsidRPr="00A55DB1">
        <w:rPr>
          <w:sz w:val="18"/>
        </w:rPr>
        <w:t>69.- İstanbul Milletvekili Mehmet Muş’un, Bilecik Milletvekili Yaşar Tüzün’ün görüşülmekte olan 174 sıra sayılı Kanun Teklifi’nin aleyhinde yaptığı konuşmasındaki bazı ifadelerine ve 174 sıra sayılı Kanun Teklifi’ne katkı sunan Başkanlık Divanına, milletvekillerine ve bürokratlara teşekkür ettiklerine ilişkin açıklaması</w:t>
      </w:r>
    </w:p>
    <w:p w:rsidRPr="00A55DB1" w:rsidR="00E348AE" w:rsidP="00A55DB1" w:rsidRDefault="00E348AE">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Tüzün’ü</w:t>
      </w:r>
      <w:r w:rsidRPr="00A55DB1" w:rsidR="0030183B">
        <w:rPr>
          <w:sz w:val="18"/>
        </w:rPr>
        <w:t xml:space="preserve"> </w:t>
      </w:r>
      <w:r w:rsidRPr="00A55DB1">
        <w:rPr>
          <w:sz w:val="18"/>
        </w:rPr>
        <w:t>dinlerken</w:t>
      </w:r>
      <w:r w:rsidRPr="00A55DB1" w:rsidR="0030183B">
        <w:rPr>
          <w:sz w:val="18"/>
        </w:rPr>
        <w:t xml:space="preserve"> </w:t>
      </w:r>
      <w:r w:rsidRPr="00A55DB1">
        <w:rPr>
          <w:sz w:val="18"/>
        </w:rPr>
        <w:t>“Akşam</w:t>
      </w:r>
      <w:r w:rsidRPr="00A55DB1" w:rsidR="0030183B">
        <w:rPr>
          <w:sz w:val="18"/>
        </w:rPr>
        <w:t xml:space="preserve"> </w:t>
      </w:r>
      <w:r w:rsidRPr="00A55DB1">
        <w:rPr>
          <w:sz w:val="18"/>
        </w:rPr>
        <w:t>eve</w:t>
      </w:r>
      <w:r w:rsidRPr="00A55DB1" w:rsidR="0030183B">
        <w:rPr>
          <w:sz w:val="18"/>
        </w:rPr>
        <w:t xml:space="preserve"> </w:t>
      </w:r>
      <w:r w:rsidRPr="00A55DB1">
        <w:rPr>
          <w:sz w:val="18"/>
        </w:rPr>
        <w:t>gittiğiniz</w:t>
      </w:r>
      <w:r w:rsidRPr="00A55DB1" w:rsidR="0030183B">
        <w:rPr>
          <w:sz w:val="18"/>
        </w:rPr>
        <w:t xml:space="preserve"> </w:t>
      </w:r>
      <w:r w:rsidRPr="00A55DB1">
        <w:rPr>
          <w:sz w:val="18"/>
        </w:rPr>
        <w:t>zaman</w:t>
      </w:r>
      <w:r w:rsidRPr="00A55DB1" w:rsidR="0030183B">
        <w:rPr>
          <w:sz w:val="18"/>
        </w:rPr>
        <w:t xml:space="preserve"> </w:t>
      </w:r>
      <w:r w:rsidRPr="00A55DB1">
        <w:rPr>
          <w:sz w:val="18"/>
        </w:rPr>
        <w:t>CHP</w:t>
      </w:r>
      <w:r w:rsidRPr="00A55DB1" w:rsidR="0030183B">
        <w:rPr>
          <w:sz w:val="18"/>
        </w:rPr>
        <w:t xml:space="preserve"> </w:t>
      </w:r>
      <w:r w:rsidRPr="00A55DB1">
        <w:rPr>
          <w:sz w:val="18"/>
        </w:rPr>
        <w:t>için</w:t>
      </w:r>
      <w:r w:rsidRPr="00A55DB1" w:rsidR="0030183B">
        <w:rPr>
          <w:sz w:val="18"/>
        </w:rPr>
        <w:t xml:space="preserve"> </w:t>
      </w:r>
      <w:r w:rsidRPr="00A55DB1">
        <w:rPr>
          <w:sz w:val="18"/>
        </w:rPr>
        <w:t>ibadet</w:t>
      </w:r>
      <w:r w:rsidRPr="00A55DB1" w:rsidR="0030183B">
        <w:rPr>
          <w:sz w:val="18"/>
        </w:rPr>
        <w:t xml:space="preserve"> </w:t>
      </w:r>
      <w:r w:rsidRPr="00A55DB1">
        <w:rPr>
          <w:sz w:val="18"/>
        </w:rPr>
        <w:t>yapın.”</w:t>
      </w:r>
      <w:r w:rsidRPr="00A55DB1" w:rsidR="0030183B">
        <w:rPr>
          <w:sz w:val="18"/>
        </w:rPr>
        <w:t xml:space="preserve"> </w:t>
      </w:r>
      <w:r w:rsidRPr="00A55DB1">
        <w:rPr>
          <w:sz w:val="18"/>
        </w:rPr>
        <w:t>gibi</w:t>
      </w:r>
      <w:r w:rsidRPr="00A55DB1" w:rsidR="0030183B">
        <w:rPr>
          <w:sz w:val="18"/>
        </w:rPr>
        <w:t xml:space="preserve"> </w:t>
      </w:r>
      <w:r w:rsidRPr="00A55DB1">
        <w:rPr>
          <w:sz w:val="18"/>
        </w:rPr>
        <w:t>bir</w:t>
      </w:r>
      <w:r w:rsidRPr="00A55DB1" w:rsidR="0030183B">
        <w:rPr>
          <w:sz w:val="18"/>
        </w:rPr>
        <w:t xml:space="preserve"> </w:t>
      </w:r>
      <w:r w:rsidRPr="00A55DB1">
        <w:rPr>
          <w:sz w:val="18"/>
        </w:rPr>
        <w:t>ifade</w:t>
      </w:r>
      <w:r w:rsidRPr="00A55DB1" w:rsidR="0030183B">
        <w:rPr>
          <w:sz w:val="18"/>
        </w:rPr>
        <w:t xml:space="preserve"> </w:t>
      </w:r>
      <w:r w:rsidRPr="00A55DB1">
        <w:rPr>
          <w:sz w:val="18"/>
        </w:rPr>
        <w:t>anladım</w:t>
      </w:r>
      <w:r w:rsidRPr="00A55DB1" w:rsidR="0030183B">
        <w:rPr>
          <w:sz w:val="18"/>
        </w:rPr>
        <w:t xml:space="preserve"> </w:t>
      </w:r>
      <w:r w:rsidRPr="00A55DB1">
        <w:rPr>
          <w:sz w:val="18"/>
        </w:rPr>
        <w:t>ben.</w:t>
      </w:r>
    </w:p>
    <w:p w:rsidRPr="00A55DB1" w:rsidR="00E348AE" w:rsidP="00A55DB1" w:rsidRDefault="00E348AE">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Yok</w:t>
      </w:r>
      <w:r w:rsidRPr="00A55DB1" w:rsidR="0030183B">
        <w:rPr>
          <w:sz w:val="18"/>
        </w:rPr>
        <w:t xml:space="preserve"> </w:t>
      </w:r>
      <w:r w:rsidRPr="00A55DB1">
        <w:rPr>
          <w:sz w:val="18"/>
        </w:rPr>
        <w:t>yahu!</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Onu</w:t>
      </w:r>
      <w:r w:rsidRPr="00A55DB1" w:rsidR="0030183B">
        <w:rPr>
          <w:sz w:val="18"/>
        </w:rPr>
        <w:t xml:space="preserve"> </w:t>
      </w:r>
      <w:r w:rsidRPr="00A55DB1">
        <w:rPr>
          <w:sz w:val="18"/>
        </w:rPr>
        <w:t>herhâlde</w:t>
      </w:r>
      <w:r w:rsidRPr="00A55DB1" w:rsidR="0030183B">
        <w:rPr>
          <w:sz w:val="18"/>
        </w:rPr>
        <w:t xml:space="preserve"> </w:t>
      </w:r>
      <w:r w:rsidRPr="00A55DB1">
        <w:rPr>
          <w:sz w:val="18"/>
        </w:rPr>
        <w:t>dua</w:t>
      </w:r>
      <w:r w:rsidRPr="00A55DB1" w:rsidR="0030183B">
        <w:rPr>
          <w:sz w:val="18"/>
        </w:rPr>
        <w:t xml:space="preserve"> </w:t>
      </w:r>
      <w:r w:rsidRPr="00A55DB1">
        <w:rPr>
          <w:sz w:val="18"/>
        </w:rPr>
        <w:t>maksadıyla</w:t>
      </w:r>
      <w:r w:rsidRPr="00A55DB1" w:rsidR="0030183B">
        <w:rPr>
          <w:sz w:val="18"/>
        </w:rPr>
        <w:t xml:space="preserve"> </w:t>
      </w:r>
      <w:r w:rsidRPr="00A55DB1">
        <w:rPr>
          <w:sz w:val="18"/>
        </w:rPr>
        <w:t>söyledi</w:t>
      </w:r>
      <w:r w:rsidRPr="00A55DB1" w:rsidR="0030183B">
        <w:rPr>
          <w:sz w:val="18"/>
        </w:rPr>
        <w:t xml:space="preserve"> </w:t>
      </w:r>
      <w:r w:rsidRPr="00A55DB1">
        <w:rPr>
          <w:sz w:val="18"/>
        </w:rPr>
        <w:t>diye</w:t>
      </w:r>
      <w:r w:rsidRPr="00A55DB1" w:rsidR="0030183B">
        <w:rPr>
          <w:sz w:val="18"/>
        </w:rPr>
        <w:t xml:space="preserve"> </w:t>
      </w:r>
      <w:r w:rsidRPr="00A55DB1">
        <w:rPr>
          <w:sz w:val="18"/>
        </w:rPr>
        <w:t>düşünüyorum,</w:t>
      </w:r>
      <w:r w:rsidRPr="00A55DB1" w:rsidR="0030183B">
        <w:rPr>
          <w:sz w:val="18"/>
        </w:rPr>
        <w:t xml:space="preserve"> </w:t>
      </w:r>
      <w:r w:rsidRPr="00A55DB1">
        <w:rPr>
          <w:sz w:val="18"/>
        </w:rPr>
        <w:t>bir</w:t>
      </w:r>
      <w:r w:rsidRPr="00A55DB1" w:rsidR="0030183B">
        <w:rPr>
          <w:sz w:val="18"/>
        </w:rPr>
        <w:t xml:space="preserve"> </w:t>
      </w:r>
      <w:r w:rsidRPr="00A55DB1">
        <w:rPr>
          <w:sz w:val="18"/>
        </w:rPr>
        <w:t>dil</w:t>
      </w:r>
      <w:r w:rsidRPr="00A55DB1" w:rsidR="0030183B">
        <w:rPr>
          <w:sz w:val="18"/>
        </w:rPr>
        <w:t xml:space="preserve"> </w:t>
      </w:r>
      <w:r w:rsidRPr="00A55DB1">
        <w:rPr>
          <w:sz w:val="18"/>
        </w:rPr>
        <w:t>sürçmesi</w:t>
      </w:r>
      <w:r w:rsidRPr="00A55DB1" w:rsidR="0030183B">
        <w:rPr>
          <w:sz w:val="18"/>
        </w:rPr>
        <w:t xml:space="preserve"> </w:t>
      </w:r>
      <w:r w:rsidRPr="00A55DB1">
        <w:rPr>
          <w:sz w:val="18"/>
        </w:rPr>
        <w:t>diye</w:t>
      </w:r>
      <w:r w:rsidRPr="00A55DB1" w:rsidR="0030183B">
        <w:rPr>
          <w:sz w:val="18"/>
        </w:rPr>
        <w:t xml:space="preserve"> </w:t>
      </w:r>
      <w:r w:rsidRPr="00A55DB1">
        <w:rPr>
          <w:sz w:val="18"/>
        </w:rPr>
        <w:t>düşünüyorum.</w:t>
      </w:r>
      <w:r w:rsidRPr="00A55DB1" w:rsidR="0030183B">
        <w:rPr>
          <w:sz w:val="18"/>
        </w:rPr>
        <w:t xml:space="preserve"> </w:t>
      </w:r>
      <w:r w:rsidRPr="00A55DB1">
        <w:rPr>
          <w:sz w:val="18"/>
        </w:rPr>
        <w:t>İbadet</w:t>
      </w:r>
      <w:r w:rsidRPr="00A55DB1" w:rsidR="0030183B">
        <w:rPr>
          <w:sz w:val="18"/>
        </w:rPr>
        <w:t xml:space="preserve"> </w:t>
      </w:r>
      <w:r w:rsidRPr="00A55DB1">
        <w:rPr>
          <w:sz w:val="18"/>
        </w:rPr>
        <w:t>Allah</w:t>
      </w:r>
      <w:r w:rsidRPr="00A55DB1" w:rsidR="0030183B">
        <w:rPr>
          <w:sz w:val="18"/>
        </w:rPr>
        <w:t xml:space="preserve"> </w:t>
      </w:r>
      <w:r w:rsidRPr="00A55DB1">
        <w:rPr>
          <w:sz w:val="18"/>
        </w:rPr>
        <w:t>için</w:t>
      </w:r>
      <w:r w:rsidRPr="00A55DB1" w:rsidR="0030183B">
        <w:rPr>
          <w:sz w:val="18"/>
        </w:rPr>
        <w:t xml:space="preserve"> </w:t>
      </w:r>
      <w:r w:rsidRPr="00A55DB1">
        <w:rPr>
          <w:sz w:val="18"/>
        </w:rPr>
        <w:t>yapılır.</w:t>
      </w:r>
    </w:p>
    <w:p w:rsidRPr="00A55DB1" w:rsidR="00E348AE" w:rsidP="00A55DB1" w:rsidRDefault="00E348AE">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“Dua</w:t>
      </w:r>
      <w:r w:rsidRPr="00A55DB1" w:rsidR="0030183B">
        <w:rPr>
          <w:sz w:val="18"/>
        </w:rPr>
        <w:t xml:space="preserve"> </w:t>
      </w:r>
      <w:r w:rsidRPr="00A55DB1">
        <w:rPr>
          <w:sz w:val="18"/>
        </w:rPr>
        <w:t>edin."</w:t>
      </w:r>
      <w:r w:rsidRPr="00A55DB1" w:rsidR="0030183B">
        <w:rPr>
          <w:sz w:val="18"/>
        </w:rPr>
        <w:t xml:space="preserve"> </w:t>
      </w:r>
      <w:r w:rsidRPr="00A55DB1">
        <w:rPr>
          <w:sz w:val="18"/>
        </w:rPr>
        <w:t>dedi,</w:t>
      </w:r>
      <w:r w:rsidRPr="00A55DB1" w:rsidR="0030183B">
        <w:rPr>
          <w:sz w:val="18"/>
        </w:rPr>
        <w:t xml:space="preserve"> </w:t>
      </w:r>
      <w:r w:rsidRPr="00A55DB1">
        <w:rPr>
          <w:sz w:val="18"/>
        </w:rPr>
        <w:t>CHP</w:t>
      </w:r>
      <w:r w:rsidRPr="00A55DB1" w:rsidR="0030183B">
        <w:rPr>
          <w:sz w:val="18"/>
        </w:rPr>
        <w:t xml:space="preserve"> </w:t>
      </w:r>
      <w:r w:rsidRPr="00A55DB1">
        <w:rPr>
          <w:sz w:val="18"/>
        </w:rPr>
        <w:t>için</w:t>
      </w:r>
      <w:r w:rsidRPr="00A55DB1" w:rsidR="0030183B">
        <w:rPr>
          <w:sz w:val="18"/>
        </w:rPr>
        <w:t xml:space="preserve"> </w:t>
      </w:r>
      <w:r w:rsidRPr="00A55DB1">
        <w:rPr>
          <w:sz w:val="18"/>
        </w:rPr>
        <w:t>değil.</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Dua</w:t>
      </w:r>
      <w:r w:rsidRPr="00A55DB1" w:rsidR="0030183B">
        <w:rPr>
          <w:sz w:val="18"/>
        </w:rPr>
        <w:t xml:space="preserve"> </w:t>
      </w:r>
      <w:r w:rsidRPr="00A55DB1">
        <w:rPr>
          <w:sz w:val="18"/>
        </w:rPr>
        <w:t>içindir.</w:t>
      </w:r>
      <w:r w:rsidRPr="00A55DB1" w:rsidR="0030183B">
        <w:rPr>
          <w:sz w:val="18"/>
        </w:rPr>
        <w:t xml:space="preserve"> </w:t>
      </w:r>
      <w:r w:rsidRPr="00A55DB1">
        <w:rPr>
          <w:sz w:val="18"/>
        </w:rPr>
        <w:t>Düzeltilmesi</w:t>
      </w:r>
      <w:r w:rsidRPr="00A55DB1" w:rsidR="0030183B">
        <w:rPr>
          <w:sz w:val="18"/>
        </w:rPr>
        <w:t xml:space="preserve"> </w:t>
      </w:r>
      <w:r w:rsidRPr="00A55DB1">
        <w:rPr>
          <w:sz w:val="18"/>
        </w:rPr>
        <w:t>için</w:t>
      </w:r>
      <w:r w:rsidRPr="00A55DB1" w:rsidR="0030183B">
        <w:rPr>
          <w:sz w:val="18"/>
        </w:rPr>
        <w:t xml:space="preserve"> </w:t>
      </w:r>
      <w:r w:rsidRPr="00A55DB1">
        <w:rPr>
          <w:sz w:val="18"/>
        </w:rPr>
        <w:t>ben</w:t>
      </w:r>
      <w:r w:rsidRPr="00A55DB1" w:rsidR="0030183B">
        <w:rPr>
          <w:sz w:val="18"/>
        </w:rPr>
        <w:t xml:space="preserve"> </w:t>
      </w:r>
      <w:r w:rsidRPr="00A55DB1">
        <w:rPr>
          <w:sz w:val="18"/>
        </w:rPr>
        <w:t>söz</w:t>
      </w:r>
      <w:r w:rsidRPr="00A55DB1" w:rsidR="0030183B">
        <w:rPr>
          <w:sz w:val="18"/>
        </w:rPr>
        <w:t xml:space="preserve"> </w:t>
      </w:r>
      <w:r w:rsidRPr="00A55DB1">
        <w:rPr>
          <w:sz w:val="18"/>
        </w:rPr>
        <w:t>aldım.</w:t>
      </w:r>
    </w:p>
    <w:p w:rsidRPr="00A55DB1" w:rsidR="00E348AE" w:rsidP="00A55DB1" w:rsidRDefault="00E348AE">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Düzeltti,</w:t>
      </w:r>
      <w:r w:rsidRPr="00A55DB1" w:rsidR="0030183B">
        <w:rPr>
          <w:sz w:val="18"/>
        </w:rPr>
        <w:t xml:space="preserve"> </w:t>
      </w:r>
      <w:r w:rsidRPr="00A55DB1">
        <w:rPr>
          <w:sz w:val="18"/>
        </w:rPr>
        <w:t>düzeltti.</w:t>
      </w:r>
    </w:p>
    <w:p w:rsidRPr="00A55DB1" w:rsidR="00E348AE" w:rsidP="00A55DB1" w:rsidRDefault="00E348AE">
      <w:pPr>
        <w:pStyle w:val="GENELKURUL"/>
        <w:spacing w:line="240" w:lineRule="auto"/>
        <w:rPr>
          <w:sz w:val="18"/>
        </w:rPr>
      </w:pPr>
      <w:r w:rsidRPr="00A55DB1">
        <w:rPr>
          <w:sz w:val="18"/>
        </w:rPr>
        <w:t>MEHMET</w:t>
      </w:r>
      <w:r w:rsidRPr="00A55DB1" w:rsidR="0030183B">
        <w:rPr>
          <w:sz w:val="18"/>
        </w:rPr>
        <w:t xml:space="preserve"> </w:t>
      </w:r>
      <w:r w:rsidRPr="00A55DB1">
        <w:rPr>
          <w:sz w:val="18"/>
        </w:rPr>
        <w:t>MUŞ</w:t>
      </w:r>
      <w:r w:rsidRPr="00A55DB1" w:rsidR="0030183B">
        <w:rPr>
          <w:sz w:val="18"/>
        </w:rPr>
        <w:t xml:space="preserve"> </w:t>
      </w:r>
      <w:r w:rsidRPr="00A55DB1">
        <w:rPr>
          <w:sz w:val="18"/>
        </w:rPr>
        <w:t>(İstanbul)</w:t>
      </w:r>
      <w:r w:rsidRPr="00A55DB1" w:rsidR="0030183B">
        <w:rPr>
          <w:sz w:val="18"/>
        </w:rPr>
        <w:t xml:space="preserve"> </w:t>
      </w:r>
      <w:r w:rsidRPr="00A55DB1">
        <w:rPr>
          <w:sz w:val="18"/>
        </w:rPr>
        <w:t>–</w:t>
      </w:r>
      <w:r w:rsidRPr="00A55DB1" w:rsidR="0030183B">
        <w:rPr>
          <w:sz w:val="18"/>
        </w:rPr>
        <w:t xml:space="preserve"> </w:t>
      </w:r>
      <w:r w:rsidRPr="00A55DB1">
        <w:rPr>
          <w:sz w:val="18"/>
        </w:rPr>
        <w:t>Dile</w:t>
      </w:r>
      <w:r w:rsidRPr="00A55DB1" w:rsidR="0030183B">
        <w:rPr>
          <w:sz w:val="18"/>
        </w:rPr>
        <w:t xml:space="preserve"> </w:t>
      </w:r>
      <w:r w:rsidRPr="00A55DB1">
        <w:rPr>
          <w:sz w:val="18"/>
        </w:rPr>
        <w:t>getirdiği</w:t>
      </w:r>
      <w:r w:rsidRPr="00A55DB1" w:rsidR="0030183B">
        <w:rPr>
          <w:sz w:val="18"/>
        </w:rPr>
        <w:t xml:space="preserve"> </w:t>
      </w:r>
      <w:r w:rsidRPr="00A55DB1">
        <w:rPr>
          <w:sz w:val="18"/>
        </w:rPr>
        <w:t>diğer</w:t>
      </w:r>
      <w:r w:rsidRPr="00A55DB1" w:rsidR="0030183B">
        <w:rPr>
          <w:sz w:val="18"/>
        </w:rPr>
        <w:t xml:space="preserve"> </w:t>
      </w:r>
      <w:r w:rsidRPr="00A55DB1">
        <w:rPr>
          <w:sz w:val="18"/>
        </w:rPr>
        <w:t>meseleyi</w:t>
      </w:r>
      <w:r w:rsidRPr="00A55DB1" w:rsidR="0030183B">
        <w:rPr>
          <w:sz w:val="18"/>
        </w:rPr>
        <w:t xml:space="preserve"> </w:t>
      </w:r>
      <w:r w:rsidRPr="00A55DB1">
        <w:rPr>
          <w:sz w:val="18"/>
        </w:rPr>
        <w:t>de</w:t>
      </w:r>
      <w:r w:rsidRPr="00A55DB1" w:rsidR="0030183B">
        <w:rPr>
          <w:sz w:val="18"/>
        </w:rPr>
        <w:t xml:space="preserve"> </w:t>
      </w:r>
      <w:r w:rsidRPr="00A55DB1">
        <w:rPr>
          <w:sz w:val="18"/>
        </w:rPr>
        <w:t>ben</w:t>
      </w:r>
      <w:r w:rsidRPr="00A55DB1" w:rsidR="0030183B">
        <w:rPr>
          <w:sz w:val="18"/>
        </w:rPr>
        <w:t xml:space="preserve"> </w:t>
      </w:r>
      <w:r w:rsidRPr="00A55DB1">
        <w:rPr>
          <w:sz w:val="18"/>
        </w:rPr>
        <w:t>Hükûmette</w:t>
      </w:r>
      <w:r w:rsidRPr="00A55DB1" w:rsidR="0030183B">
        <w:rPr>
          <w:sz w:val="18"/>
        </w:rPr>
        <w:t xml:space="preserve"> </w:t>
      </w:r>
      <w:r w:rsidRPr="00A55DB1">
        <w:rPr>
          <w:sz w:val="18"/>
        </w:rPr>
        <w:t>ilgili</w:t>
      </w:r>
      <w:r w:rsidRPr="00A55DB1" w:rsidR="0030183B">
        <w:rPr>
          <w:sz w:val="18"/>
        </w:rPr>
        <w:t xml:space="preserve"> </w:t>
      </w:r>
      <w:r w:rsidRPr="00A55DB1">
        <w:rPr>
          <w:sz w:val="18"/>
        </w:rPr>
        <w:t>bakanlığa</w:t>
      </w:r>
      <w:r w:rsidRPr="00A55DB1" w:rsidR="0030183B">
        <w:rPr>
          <w:sz w:val="18"/>
        </w:rPr>
        <w:t xml:space="preserve"> </w:t>
      </w:r>
      <w:r w:rsidRPr="00A55DB1">
        <w:rPr>
          <w:sz w:val="18"/>
        </w:rPr>
        <w:t>soracağım,</w:t>
      </w:r>
      <w:r w:rsidRPr="00A55DB1" w:rsidR="0030183B">
        <w:rPr>
          <w:sz w:val="18"/>
        </w:rPr>
        <w:t xml:space="preserve"> </w:t>
      </w:r>
      <w:r w:rsidRPr="00A55DB1">
        <w:rPr>
          <w:sz w:val="18"/>
        </w:rPr>
        <w:t>“Bu</w:t>
      </w:r>
      <w:r w:rsidRPr="00A55DB1" w:rsidR="0030183B">
        <w:rPr>
          <w:sz w:val="18"/>
        </w:rPr>
        <w:t xml:space="preserve"> </w:t>
      </w:r>
      <w:r w:rsidRPr="00A55DB1">
        <w:rPr>
          <w:sz w:val="18"/>
        </w:rPr>
        <w:t>rutin</w:t>
      </w:r>
      <w:r w:rsidRPr="00A55DB1" w:rsidR="0030183B">
        <w:rPr>
          <w:sz w:val="18"/>
        </w:rPr>
        <w:t xml:space="preserve"> </w:t>
      </w:r>
      <w:r w:rsidRPr="00A55DB1">
        <w:rPr>
          <w:sz w:val="18"/>
        </w:rPr>
        <w:t>bir</w:t>
      </w:r>
      <w:r w:rsidRPr="00A55DB1" w:rsidR="0030183B">
        <w:rPr>
          <w:sz w:val="18"/>
        </w:rPr>
        <w:t xml:space="preserve"> </w:t>
      </w:r>
      <w:r w:rsidRPr="00A55DB1">
        <w:rPr>
          <w:sz w:val="18"/>
        </w:rPr>
        <w:t>süreç</w:t>
      </w:r>
      <w:r w:rsidRPr="00A55DB1" w:rsidR="0030183B">
        <w:rPr>
          <w:sz w:val="18"/>
        </w:rPr>
        <w:t xml:space="preserve"> </w:t>
      </w:r>
      <w:r w:rsidRPr="00A55DB1">
        <w:rPr>
          <w:sz w:val="18"/>
        </w:rPr>
        <w:t>midir,</w:t>
      </w:r>
      <w:r w:rsidRPr="00A55DB1" w:rsidR="0030183B">
        <w:rPr>
          <w:sz w:val="18"/>
        </w:rPr>
        <w:t xml:space="preserve"> </w:t>
      </w:r>
      <w:r w:rsidRPr="00A55DB1">
        <w:rPr>
          <w:sz w:val="18"/>
        </w:rPr>
        <w:t>nedir?”</w:t>
      </w:r>
      <w:r w:rsidRPr="00A55DB1" w:rsidR="0030183B">
        <w:rPr>
          <w:sz w:val="18"/>
        </w:rPr>
        <w:t xml:space="preserve"> </w:t>
      </w:r>
      <w:r w:rsidRPr="00A55DB1">
        <w:rPr>
          <w:sz w:val="18"/>
        </w:rPr>
        <w:t>diye</w:t>
      </w:r>
      <w:r w:rsidRPr="00A55DB1" w:rsidR="0030183B">
        <w:rPr>
          <w:sz w:val="18"/>
        </w:rPr>
        <w:t xml:space="preserve"> </w:t>
      </w:r>
      <w:r w:rsidRPr="00A55DB1">
        <w:rPr>
          <w:sz w:val="18"/>
        </w:rPr>
        <w:t>onu</w:t>
      </w:r>
      <w:r w:rsidRPr="00A55DB1" w:rsidR="0030183B">
        <w:rPr>
          <w:sz w:val="18"/>
        </w:rPr>
        <w:t xml:space="preserve"> </w:t>
      </w:r>
      <w:r w:rsidRPr="00A55DB1">
        <w:rPr>
          <w:sz w:val="18"/>
        </w:rPr>
        <w:t>da</w:t>
      </w:r>
      <w:r w:rsidRPr="00A55DB1" w:rsidR="0030183B">
        <w:rPr>
          <w:sz w:val="18"/>
        </w:rPr>
        <w:t xml:space="preserve"> </w:t>
      </w:r>
      <w:r w:rsidRPr="00A55DB1">
        <w:rPr>
          <w:sz w:val="18"/>
        </w:rPr>
        <w:t>soracağım.</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Tüm</w:t>
      </w:r>
      <w:r w:rsidRPr="00A55DB1" w:rsidR="0030183B">
        <w:rPr>
          <w:sz w:val="18"/>
        </w:rPr>
        <w:t xml:space="preserve"> </w:t>
      </w:r>
      <w:r w:rsidRPr="00A55DB1">
        <w:rPr>
          <w:sz w:val="18"/>
        </w:rPr>
        <w:t>katkı</w:t>
      </w:r>
      <w:r w:rsidRPr="00A55DB1" w:rsidR="0030183B">
        <w:rPr>
          <w:sz w:val="18"/>
        </w:rPr>
        <w:t xml:space="preserve"> </w:t>
      </w:r>
      <w:r w:rsidRPr="00A55DB1">
        <w:rPr>
          <w:sz w:val="18"/>
        </w:rPr>
        <w:t>sunan</w:t>
      </w:r>
      <w:r w:rsidRPr="00A55DB1" w:rsidR="0030183B">
        <w:rPr>
          <w:sz w:val="18"/>
        </w:rPr>
        <w:t xml:space="preserve"> </w:t>
      </w:r>
      <w:r w:rsidRPr="00A55DB1">
        <w:rPr>
          <w:sz w:val="18"/>
        </w:rPr>
        <w:t>milletvekillerine,</w:t>
      </w:r>
      <w:r w:rsidRPr="00A55DB1" w:rsidR="0030183B">
        <w:rPr>
          <w:sz w:val="18"/>
        </w:rPr>
        <w:t xml:space="preserve"> </w:t>
      </w:r>
      <w:r w:rsidRPr="00A55DB1">
        <w:rPr>
          <w:sz w:val="18"/>
        </w:rPr>
        <w:t>Başkanlık</w:t>
      </w:r>
      <w:r w:rsidRPr="00A55DB1" w:rsidR="0030183B">
        <w:rPr>
          <w:sz w:val="18"/>
        </w:rPr>
        <w:t xml:space="preserve"> </w:t>
      </w:r>
      <w:r w:rsidRPr="00A55DB1">
        <w:rPr>
          <w:sz w:val="18"/>
        </w:rPr>
        <w:t>Divanına,</w:t>
      </w:r>
      <w:r w:rsidRPr="00A55DB1" w:rsidR="0030183B">
        <w:rPr>
          <w:sz w:val="18"/>
        </w:rPr>
        <w:t xml:space="preserve"> </w:t>
      </w:r>
      <w:r w:rsidRPr="00A55DB1">
        <w:rPr>
          <w:sz w:val="18"/>
        </w:rPr>
        <w:t>muhalefet</w:t>
      </w:r>
      <w:r w:rsidRPr="00A55DB1" w:rsidR="0030183B">
        <w:rPr>
          <w:sz w:val="18"/>
        </w:rPr>
        <w:t xml:space="preserve"> </w:t>
      </w:r>
      <w:r w:rsidRPr="00A55DB1">
        <w:rPr>
          <w:sz w:val="18"/>
        </w:rPr>
        <w:t>partisinin</w:t>
      </w:r>
      <w:r w:rsidRPr="00A55DB1" w:rsidR="0030183B">
        <w:rPr>
          <w:sz w:val="18"/>
        </w:rPr>
        <w:t xml:space="preserve"> </w:t>
      </w:r>
      <w:r w:rsidRPr="00A55DB1">
        <w:rPr>
          <w:sz w:val="18"/>
        </w:rPr>
        <w:t>Grup</w:t>
      </w:r>
      <w:r w:rsidRPr="00A55DB1" w:rsidR="0030183B">
        <w:rPr>
          <w:sz w:val="18"/>
        </w:rPr>
        <w:t xml:space="preserve"> </w:t>
      </w:r>
      <w:r w:rsidRPr="00A55DB1">
        <w:rPr>
          <w:sz w:val="18"/>
        </w:rPr>
        <w:t>Başkan</w:t>
      </w:r>
      <w:r w:rsidRPr="00A55DB1" w:rsidR="0030183B">
        <w:rPr>
          <w:sz w:val="18"/>
        </w:rPr>
        <w:t xml:space="preserve"> </w:t>
      </w:r>
      <w:r w:rsidRPr="00A55DB1">
        <w:rPr>
          <w:sz w:val="18"/>
        </w:rPr>
        <w:t>Vekillerine</w:t>
      </w:r>
      <w:r w:rsidRPr="00A55DB1" w:rsidR="0030183B">
        <w:rPr>
          <w:sz w:val="18"/>
        </w:rPr>
        <w:t xml:space="preserve"> </w:t>
      </w:r>
      <w:r w:rsidRPr="00A55DB1">
        <w:rPr>
          <w:sz w:val="18"/>
        </w:rPr>
        <w:t>ve</w:t>
      </w:r>
      <w:r w:rsidRPr="00A55DB1" w:rsidR="0030183B">
        <w:rPr>
          <w:sz w:val="18"/>
        </w:rPr>
        <w:t xml:space="preserve"> </w:t>
      </w:r>
      <w:r w:rsidRPr="00A55DB1">
        <w:rPr>
          <w:sz w:val="18"/>
        </w:rPr>
        <w:t>milletvekillerine,</w:t>
      </w:r>
      <w:r w:rsidRPr="00A55DB1" w:rsidR="0030183B">
        <w:rPr>
          <w:sz w:val="18"/>
        </w:rPr>
        <w:t xml:space="preserve"> </w:t>
      </w:r>
      <w:r w:rsidRPr="00A55DB1">
        <w:rPr>
          <w:sz w:val="18"/>
        </w:rPr>
        <w:t>ilgili</w:t>
      </w:r>
      <w:r w:rsidRPr="00A55DB1" w:rsidR="0030183B">
        <w:rPr>
          <w:sz w:val="18"/>
        </w:rPr>
        <w:t xml:space="preserve"> </w:t>
      </w:r>
      <w:r w:rsidRPr="00A55DB1">
        <w:rPr>
          <w:sz w:val="18"/>
        </w:rPr>
        <w:t>bürokratlara</w:t>
      </w:r>
      <w:r w:rsidRPr="00A55DB1" w:rsidR="0030183B">
        <w:rPr>
          <w:sz w:val="18"/>
        </w:rPr>
        <w:t xml:space="preserve"> </w:t>
      </w:r>
      <w:r w:rsidRPr="00A55DB1">
        <w:rPr>
          <w:sz w:val="18"/>
        </w:rPr>
        <w:t>biz</w:t>
      </w:r>
      <w:r w:rsidRPr="00A55DB1" w:rsidR="0030183B">
        <w:rPr>
          <w:sz w:val="18"/>
        </w:rPr>
        <w:t xml:space="preserve"> </w:t>
      </w:r>
      <w:r w:rsidRPr="00A55DB1">
        <w:rPr>
          <w:sz w:val="18"/>
        </w:rPr>
        <w:t>de</w:t>
      </w:r>
      <w:r w:rsidRPr="00A55DB1" w:rsidR="0030183B">
        <w:rPr>
          <w:sz w:val="18"/>
        </w:rPr>
        <w:t xml:space="preserve"> </w:t>
      </w:r>
      <w:r w:rsidRPr="00A55DB1">
        <w:rPr>
          <w:sz w:val="18"/>
        </w:rPr>
        <w:t>AK</w:t>
      </w:r>
      <w:r w:rsidRPr="00A55DB1" w:rsidR="0030183B">
        <w:rPr>
          <w:sz w:val="18"/>
        </w:rPr>
        <w:t xml:space="preserve"> </w:t>
      </w:r>
      <w:r w:rsidRPr="00A55DB1">
        <w:rPr>
          <w:sz w:val="18"/>
        </w:rPr>
        <w:t>PARTİ</w:t>
      </w:r>
      <w:r w:rsidRPr="00A55DB1" w:rsidR="0030183B">
        <w:rPr>
          <w:sz w:val="18"/>
        </w:rPr>
        <w:t xml:space="preserve"> </w:t>
      </w:r>
      <w:r w:rsidRPr="00A55DB1">
        <w:rPr>
          <w:sz w:val="18"/>
        </w:rPr>
        <w:t>Grubu</w:t>
      </w:r>
      <w:r w:rsidRPr="00A55DB1" w:rsidR="0030183B">
        <w:rPr>
          <w:sz w:val="18"/>
        </w:rPr>
        <w:t xml:space="preserve"> </w:t>
      </w:r>
      <w:r w:rsidRPr="00A55DB1">
        <w:rPr>
          <w:sz w:val="18"/>
        </w:rPr>
        <w:t>olarak</w:t>
      </w:r>
      <w:r w:rsidRPr="00A55DB1" w:rsidR="0030183B">
        <w:rPr>
          <w:sz w:val="18"/>
        </w:rPr>
        <w:t xml:space="preserve"> </w:t>
      </w:r>
      <w:r w:rsidRPr="00A55DB1">
        <w:rPr>
          <w:sz w:val="18"/>
        </w:rPr>
        <w:t>çok</w:t>
      </w:r>
      <w:r w:rsidRPr="00A55DB1" w:rsidR="0030183B">
        <w:rPr>
          <w:sz w:val="18"/>
        </w:rPr>
        <w:t xml:space="preserve"> </w:t>
      </w:r>
      <w:r w:rsidRPr="00A55DB1">
        <w:rPr>
          <w:sz w:val="18"/>
        </w:rPr>
        <w:t>teşekkür</w:t>
      </w:r>
      <w:r w:rsidRPr="00A55DB1" w:rsidR="0030183B">
        <w:rPr>
          <w:sz w:val="18"/>
        </w:rPr>
        <w:t xml:space="preserve"> </w:t>
      </w:r>
      <w:r w:rsidRPr="00A55DB1">
        <w:rPr>
          <w:sz w:val="18"/>
        </w:rPr>
        <w:t>ediyoruz,</w:t>
      </w:r>
      <w:r w:rsidRPr="00A55DB1" w:rsidR="0030183B">
        <w:rPr>
          <w:sz w:val="18"/>
        </w:rPr>
        <w:t xml:space="preserve"> </w:t>
      </w:r>
      <w:r w:rsidRPr="00A55DB1">
        <w:rPr>
          <w:sz w:val="18"/>
        </w:rPr>
        <w:t>Başkanlık</w:t>
      </w:r>
      <w:r w:rsidRPr="00A55DB1" w:rsidR="0030183B">
        <w:rPr>
          <w:sz w:val="18"/>
        </w:rPr>
        <w:t xml:space="preserve"> </w:t>
      </w:r>
      <w:r w:rsidRPr="00A55DB1">
        <w:rPr>
          <w:sz w:val="18"/>
        </w:rPr>
        <w:t>Divanına</w:t>
      </w:r>
      <w:r w:rsidRPr="00A55DB1" w:rsidR="0030183B">
        <w:rPr>
          <w:sz w:val="18"/>
        </w:rPr>
        <w:t xml:space="preserve"> </w:t>
      </w:r>
      <w:r w:rsidRPr="00A55DB1">
        <w:rPr>
          <w:sz w:val="18"/>
        </w:rPr>
        <w:t>saygılarımızı</w:t>
      </w:r>
      <w:r w:rsidRPr="00A55DB1" w:rsidR="0030183B">
        <w:rPr>
          <w:sz w:val="18"/>
        </w:rPr>
        <w:t xml:space="preserve"> </w:t>
      </w:r>
      <w:r w:rsidRPr="00A55DB1">
        <w:rPr>
          <w:sz w:val="18"/>
        </w:rPr>
        <w:t>sunuyoruz.(AK</w:t>
      </w:r>
      <w:r w:rsidRPr="00A55DB1" w:rsidR="0030183B">
        <w:rPr>
          <w:sz w:val="18"/>
        </w:rPr>
        <w:t xml:space="preserve"> </w:t>
      </w:r>
      <w:r w:rsidRPr="00A55DB1">
        <w:rPr>
          <w:sz w:val="18"/>
        </w:rPr>
        <w:t>PARTİ</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E348AE" w:rsidP="00A55DB1" w:rsidRDefault="00E348AE">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Tutanakta</w:t>
      </w:r>
      <w:r w:rsidRPr="00A55DB1" w:rsidR="0030183B">
        <w:rPr>
          <w:sz w:val="18"/>
        </w:rPr>
        <w:t xml:space="preserve"> </w:t>
      </w:r>
      <w:r w:rsidRPr="00A55DB1">
        <w:rPr>
          <w:sz w:val="18"/>
        </w:rPr>
        <w:t>düzeltme</w:t>
      </w:r>
      <w:r w:rsidRPr="00A55DB1" w:rsidR="0030183B">
        <w:rPr>
          <w:sz w:val="18"/>
        </w:rPr>
        <w:t xml:space="preserve"> </w:t>
      </w:r>
      <w:r w:rsidRPr="00A55DB1">
        <w:rPr>
          <w:sz w:val="18"/>
        </w:rPr>
        <w:t>var</w:t>
      </w:r>
      <w:r w:rsidRPr="00A55DB1" w:rsidR="0030183B">
        <w:rPr>
          <w:sz w:val="18"/>
        </w:rPr>
        <w:t xml:space="preserve"> </w:t>
      </w:r>
      <w:r w:rsidRPr="00A55DB1">
        <w:rPr>
          <w:sz w:val="18"/>
        </w:rPr>
        <w:t>Başkanım,</w:t>
      </w:r>
      <w:r w:rsidRPr="00A55DB1" w:rsidR="0030183B">
        <w:rPr>
          <w:sz w:val="18"/>
        </w:rPr>
        <w:t xml:space="preserve"> </w:t>
      </w:r>
      <w:r w:rsidRPr="00A55DB1">
        <w:rPr>
          <w:sz w:val="18"/>
        </w:rPr>
        <w:t>bir</w:t>
      </w:r>
      <w:r w:rsidRPr="00A55DB1" w:rsidR="0030183B">
        <w:rPr>
          <w:sz w:val="18"/>
        </w:rPr>
        <w:t xml:space="preserve"> </w:t>
      </w:r>
      <w:r w:rsidRPr="00A55DB1">
        <w:rPr>
          <w:sz w:val="18"/>
        </w:rPr>
        <w:t>cümleyle</w:t>
      </w:r>
      <w:r w:rsidRPr="00A55DB1" w:rsidR="0030183B">
        <w:rPr>
          <w:sz w:val="18"/>
        </w:rPr>
        <w:t xml:space="preserve"> </w:t>
      </w:r>
      <w:r w:rsidRPr="00A55DB1">
        <w:rPr>
          <w:sz w:val="18"/>
        </w:rPr>
        <w:t>düzeltsin.</w:t>
      </w:r>
    </w:p>
    <w:p w:rsidRPr="00A55DB1" w:rsidR="00E348AE" w:rsidP="00A55DB1" w:rsidRDefault="00E348AE">
      <w:pPr>
        <w:pStyle w:val="GENELKURUL"/>
        <w:spacing w:line="240" w:lineRule="auto"/>
        <w:rPr>
          <w:sz w:val="18"/>
        </w:rPr>
      </w:pPr>
      <w:r w:rsidRPr="00A55DB1">
        <w:rPr>
          <w:sz w:val="18"/>
        </w:rPr>
        <w:t>YAŞAR</w:t>
      </w:r>
      <w:r w:rsidRPr="00A55DB1" w:rsidR="0030183B">
        <w:rPr>
          <w:sz w:val="18"/>
        </w:rPr>
        <w:t xml:space="preserve"> </w:t>
      </w:r>
      <w:r w:rsidRPr="00A55DB1">
        <w:rPr>
          <w:sz w:val="18"/>
        </w:rPr>
        <w:t>TÜZÜN</w:t>
      </w:r>
      <w:r w:rsidRPr="00A55DB1" w:rsidR="0030183B">
        <w:rPr>
          <w:sz w:val="18"/>
        </w:rPr>
        <w:t xml:space="preserve"> </w:t>
      </w:r>
      <w:r w:rsidRPr="00A55DB1">
        <w:rPr>
          <w:sz w:val="18"/>
        </w:rPr>
        <w:t>(Bilecik)</w:t>
      </w:r>
      <w:r w:rsidRPr="00A55DB1" w:rsidR="0030183B">
        <w:rPr>
          <w:sz w:val="18"/>
        </w:rPr>
        <w:t xml:space="preserve"> </w:t>
      </w:r>
      <w:r w:rsidRPr="00A55DB1">
        <w:rPr>
          <w:sz w:val="18"/>
        </w:rPr>
        <w:t>–</w:t>
      </w:r>
      <w:r w:rsidRPr="00A55DB1" w:rsidR="0030183B">
        <w:rPr>
          <w:sz w:val="18"/>
        </w:rPr>
        <w:t xml:space="preserve"> </w:t>
      </w:r>
      <w:r w:rsidRPr="00A55DB1">
        <w:rPr>
          <w:sz w:val="18"/>
        </w:rPr>
        <w:t>İnananlar</w:t>
      </w:r>
      <w:r w:rsidRPr="00A55DB1" w:rsidR="0030183B">
        <w:rPr>
          <w:sz w:val="18"/>
        </w:rPr>
        <w:t xml:space="preserve"> </w:t>
      </w:r>
      <w:r w:rsidRPr="00A55DB1">
        <w:rPr>
          <w:sz w:val="18"/>
        </w:rPr>
        <w:t>olarak</w:t>
      </w:r>
      <w:r w:rsidRPr="00A55DB1" w:rsidR="0030183B">
        <w:rPr>
          <w:sz w:val="18"/>
        </w:rPr>
        <w:t xml:space="preserve"> </w:t>
      </w:r>
      <w:r w:rsidRPr="00A55DB1">
        <w:rPr>
          <w:sz w:val="18"/>
        </w:rPr>
        <w:t>hepimiz</w:t>
      </w:r>
      <w:r w:rsidRPr="00A55DB1" w:rsidR="0030183B">
        <w:rPr>
          <w:sz w:val="18"/>
        </w:rPr>
        <w:t xml:space="preserve"> </w:t>
      </w:r>
      <w:r w:rsidRPr="00A55DB1">
        <w:rPr>
          <w:sz w:val="18"/>
        </w:rPr>
        <w:t>dua</w:t>
      </w:r>
      <w:r w:rsidRPr="00A55DB1" w:rsidR="0030183B">
        <w:rPr>
          <w:sz w:val="18"/>
        </w:rPr>
        <w:t xml:space="preserve"> </w:t>
      </w:r>
      <w:r w:rsidRPr="00A55DB1">
        <w:rPr>
          <w:sz w:val="18"/>
        </w:rPr>
        <w:t>ediyoruz;</w:t>
      </w:r>
      <w:r w:rsidRPr="00A55DB1" w:rsidR="0030183B">
        <w:rPr>
          <w:sz w:val="18"/>
        </w:rPr>
        <w:t xml:space="preserve"> </w:t>
      </w:r>
      <w:r w:rsidRPr="00A55DB1">
        <w:rPr>
          <w:sz w:val="18"/>
        </w:rPr>
        <w:t>AK</w:t>
      </w:r>
      <w:r w:rsidRPr="00A55DB1" w:rsidR="0030183B">
        <w:rPr>
          <w:sz w:val="18"/>
        </w:rPr>
        <w:t xml:space="preserve"> </w:t>
      </w:r>
      <w:r w:rsidRPr="00A55DB1">
        <w:rPr>
          <w:sz w:val="18"/>
        </w:rPr>
        <w:t>PARTİ’liler</w:t>
      </w:r>
      <w:r w:rsidRPr="00A55DB1" w:rsidR="0030183B">
        <w:rPr>
          <w:sz w:val="18"/>
        </w:rPr>
        <w:t xml:space="preserve"> </w:t>
      </w:r>
      <w:r w:rsidRPr="00A55DB1">
        <w:rPr>
          <w:sz w:val="18"/>
        </w:rPr>
        <w:t>de</w:t>
      </w:r>
      <w:r w:rsidRPr="00A55DB1" w:rsidR="0030183B">
        <w:rPr>
          <w:sz w:val="18"/>
        </w:rPr>
        <w:t xml:space="preserve"> </w:t>
      </w:r>
      <w:r w:rsidRPr="00A55DB1">
        <w:rPr>
          <w:sz w:val="18"/>
        </w:rPr>
        <w:t>ediyor,</w:t>
      </w:r>
      <w:r w:rsidRPr="00A55DB1" w:rsidR="0030183B">
        <w:rPr>
          <w:sz w:val="18"/>
        </w:rPr>
        <w:t xml:space="preserve"> </w:t>
      </w:r>
      <w:r w:rsidRPr="00A55DB1">
        <w:rPr>
          <w:sz w:val="18"/>
        </w:rPr>
        <w:t>Cumhuriyet</w:t>
      </w:r>
      <w:r w:rsidRPr="00A55DB1" w:rsidR="0030183B">
        <w:rPr>
          <w:sz w:val="18"/>
        </w:rPr>
        <w:t xml:space="preserve"> </w:t>
      </w:r>
      <w:r w:rsidRPr="00A55DB1">
        <w:rPr>
          <w:sz w:val="18"/>
        </w:rPr>
        <w:t>Halk</w:t>
      </w:r>
      <w:r w:rsidRPr="00A55DB1" w:rsidR="0030183B">
        <w:rPr>
          <w:sz w:val="18"/>
        </w:rPr>
        <w:t xml:space="preserve"> </w:t>
      </w:r>
      <w:r w:rsidRPr="00A55DB1">
        <w:rPr>
          <w:sz w:val="18"/>
        </w:rPr>
        <w:t>Partililer</w:t>
      </w:r>
      <w:r w:rsidRPr="00A55DB1" w:rsidR="0030183B">
        <w:rPr>
          <w:sz w:val="18"/>
        </w:rPr>
        <w:t xml:space="preserve"> </w:t>
      </w:r>
      <w:r w:rsidRPr="00A55DB1">
        <w:rPr>
          <w:sz w:val="18"/>
        </w:rPr>
        <w:t>de</w:t>
      </w:r>
      <w:r w:rsidRPr="00A55DB1" w:rsidR="0030183B">
        <w:rPr>
          <w:sz w:val="18"/>
        </w:rPr>
        <w:t xml:space="preserve"> </w:t>
      </w:r>
      <w:r w:rsidRPr="00A55DB1">
        <w:rPr>
          <w:sz w:val="18"/>
        </w:rPr>
        <w:t>ediyor.</w:t>
      </w:r>
      <w:r w:rsidRPr="00A55DB1" w:rsidR="0030183B">
        <w:rPr>
          <w:sz w:val="18"/>
        </w:rPr>
        <w:t xml:space="preserve"> </w:t>
      </w:r>
      <w:r w:rsidRPr="00A55DB1">
        <w:rPr>
          <w:sz w:val="18"/>
        </w:rPr>
        <w:t>Dolayısıyla,</w:t>
      </w:r>
      <w:r w:rsidRPr="00A55DB1" w:rsidR="0030183B">
        <w:rPr>
          <w:sz w:val="18"/>
        </w:rPr>
        <w:t xml:space="preserve"> </w:t>
      </w:r>
      <w:r w:rsidRPr="00A55DB1">
        <w:rPr>
          <w:sz w:val="18"/>
        </w:rPr>
        <w:t>Allah</w:t>
      </w:r>
      <w:r w:rsidRPr="00A55DB1" w:rsidR="0030183B">
        <w:rPr>
          <w:sz w:val="18"/>
        </w:rPr>
        <w:t xml:space="preserve"> </w:t>
      </w:r>
      <w:r w:rsidRPr="00A55DB1">
        <w:rPr>
          <w:sz w:val="18"/>
        </w:rPr>
        <w:t>için</w:t>
      </w:r>
      <w:r w:rsidRPr="00A55DB1" w:rsidR="0030183B">
        <w:rPr>
          <w:sz w:val="18"/>
        </w:rPr>
        <w:t xml:space="preserve"> </w:t>
      </w:r>
      <w:r w:rsidRPr="00A55DB1">
        <w:rPr>
          <w:sz w:val="18"/>
        </w:rPr>
        <w:t>edilen</w:t>
      </w:r>
      <w:r w:rsidRPr="00A55DB1" w:rsidR="0030183B">
        <w:rPr>
          <w:sz w:val="18"/>
        </w:rPr>
        <w:t xml:space="preserve"> </w:t>
      </w:r>
      <w:r w:rsidRPr="00A55DB1">
        <w:rPr>
          <w:sz w:val="18"/>
        </w:rPr>
        <w:t>dualar</w:t>
      </w:r>
      <w:r w:rsidRPr="00A55DB1" w:rsidR="0030183B">
        <w:rPr>
          <w:sz w:val="18"/>
        </w:rPr>
        <w:t xml:space="preserve"> </w:t>
      </w:r>
      <w:r w:rsidRPr="00A55DB1">
        <w:rPr>
          <w:sz w:val="18"/>
        </w:rPr>
        <w:t>ama</w:t>
      </w:r>
      <w:r w:rsidRPr="00A55DB1" w:rsidR="0030183B">
        <w:rPr>
          <w:sz w:val="18"/>
        </w:rPr>
        <w:t xml:space="preserve"> </w:t>
      </w:r>
      <w:r w:rsidRPr="00A55DB1">
        <w:rPr>
          <w:sz w:val="18"/>
        </w:rPr>
        <w:t>bugün</w:t>
      </w:r>
      <w:r w:rsidRPr="00A55DB1" w:rsidR="0030183B">
        <w:rPr>
          <w:sz w:val="18"/>
        </w:rPr>
        <w:t xml:space="preserve"> </w:t>
      </w:r>
      <w:r w:rsidRPr="00A55DB1">
        <w:rPr>
          <w:sz w:val="18"/>
        </w:rPr>
        <w:t>burada,</w:t>
      </w:r>
      <w:r w:rsidRPr="00A55DB1" w:rsidR="0030183B">
        <w:rPr>
          <w:sz w:val="18"/>
        </w:rPr>
        <w:t xml:space="preserve"> </w:t>
      </w:r>
      <w:r w:rsidRPr="00A55DB1">
        <w:rPr>
          <w:sz w:val="18"/>
        </w:rPr>
        <w:t>bu</w:t>
      </w:r>
      <w:r w:rsidRPr="00A55DB1" w:rsidR="0030183B">
        <w:rPr>
          <w:sz w:val="18"/>
        </w:rPr>
        <w:t xml:space="preserve"> </w:t>
      </w:r>
      <w:r w:rsidRPr="00A55DB1">
        <w:rPr>
          <w:sz w:val="18"/>
        </w:rPr>
        <w:t>grupta,</w:t>
      </w:r>
      <w:r w:rsidRPr="00A55DB1" w:rsidR="0030183B">
        <w:rPr>
          <w:sz w:val="18"/>
        </w:rPr>
        <w:t xml:space="preserve"> </w:t>
      </w:r>
      <w:r w:rsidRPr="00A55DB1">
        <w:rPr>
          <w:sz w:val="18"/>
        </w:rPr>
        <w:t>Parlamento’da</w:t>
      </w:r>
      <w:r w:rsidRPr="00A55DB1" w:rsidR="0030183B">
        <w:rPr>
          <w:sz w:val="18"/>
        </w:rPr>
        <w:t xml:space="preserve"> </w:t>
      </w:r>
      <w:r w:rsidRPr="00A55DB1">
        <w:rPr>
          <w:sz w:val="18"/>
        </w:rPr>
        <w:t>görev</w:t>
      </w:r>
      <w:r w:rsidRPr="00A55DB1" w:rsidR="0030183B">
        <w:rPr>
          <w:sz w:val="18"/>
        </w:rPr>
        <w:t xml:space="preserve"> </w:t>
      </w:r>
      <w:r w:rsidRPr="00A55DB1">
        <w:rPr>
          <w:sz w:val="18"/>
        </w:rPr>
        <w:t>alıyorsanız</w:t>
      </w:r>
      <w:r w:rsidRPr="00A55DB1" w:rsidR="0030183B">
        <w:rPr>
          <w:sz w:val="18"/>
        </w:rPr>
        <w:t xml:space="preserve"> </w:t>
      </w:r>
      <w:r w:rsidRPr="00A55DB1">
        <w:rPr>
          <w:sz w:val="18"/>
        </w:rPr>
        <w:t>Cumhuriyet</w:t>
      </w:r>
      <w:r w:rsidRPr="00A55DB1" w:rsidR="0030183B">
        <w:rPr>
          <w:sz w:val="18"/>
        </w:rPr>
        <w:t xml:space="preserve"> </w:t>
      </w:r>
      <w:r w:rsidRPr="00A55DB1">
        <w:rPr>
          <w:sz w:val="18"/>
        </w:rPr>
        <w:t>Halk</w:t>
      </w:r>
      <w:r w:rsidRPr="00A55DB1" w:rsidR="0030183B">
        <w:rPr>
          <w:sz w:val="18"/>
        </w:rPr>
        <w:t xml:space="preserve"> </w:t>
      </w:r>
      <w:r w:rsidRPr="00A55DB1">
        <w:rPr>
          <w:sz w:val="18"/>
        </w:rPr>
        <w:t>Partisinin</w:t>
      </w:r>
      <w:r w:rsidRPr="00A55DB1" w:rsidR="0030183B">
        <w:rPr>
          <w:sz w:val="18"/>
        </w:rPr>
        <w:t xml:space="preserve"> </w:t>
      </w:r>
      <w:r w:rsidRPr="00A55DB1">
        <w:rPr>
          <w:sz w:val="18"/>
        </w:rPr>
        <w:t>de</w:t>
      </w:r>
      <w:r w:rsidRPr="00A55DB1" w:rsidR="0030183B">
        <w:rPr>
          <w:sz w:val="18"/>
        </w:rPr>
        <w:t xml:space="preserve"> </w:t>
      </w:r>
      <w:r w:rsidRPr="00A55DB1">
        <w:rPr>
          <w:sz w:val="18"/>
        </w:rPr>
        <w:t>desteğini</w:t>
      </w:r>
      <w:r w:rsidRPr="00A55DB1" w:rsidR="0030183B">
        <w:rPr>
          <w:sz w:val="18"/>
        </w:rPr>
        <w:t xml:space="preserve"> </w:t>
      </w:r>
      <w:r w:rsidRPr="00A55DB1">
        <w:rPr>
          <w:sz w:val="18"/>
        </w:rPr>
        <w:t>unutmayın</w:t>
      </w:r>
      <w:r w:rsidRPr="00A55DB1" w:rsidR="0030183B">
        <w:rPr>
          <w:sz w:val="18"/>
        </w:rPr>
        <w:t xml:space="preserve"> </w:t>
      </w:r>
      <w:r w:rsidRPr="00A55DB1">
        <w:rPr>
          <w:sz w:val="18"/>
        </w:rPr>
        <w:t>demek</w:t>
      </w:r>
      <w:r w:rsidRPr="00A55DB1" w:rsidR="0030183B">
        <w:rPr>
          <w:sz w:val="18"/>
        </w:rPr>
        <w:t xml:space="preserve"> </w:t>
      </w:r>
      <w:r w:rsidRPr="00A55DB1">
        <w:rPr>
          <w:sz w:val="18"/>
        </w:rPr>
        <w:t>istedim;</w:t>
      </w:r>
      <w:r w:rsidRPr="00A55DB1" w:rsidR="0030183B">
        <w:rPr>
          <w:sz w:val="18"/>
        </w:rPr>
        <w:t xml:space="preserve"> </w:t>
      </w:r>
      <w:r w:rsidRPr="00A55DB1">
        <w:rPr>
          <w:sz w:val="18"/>
        </w:rPr>
        <w:t>tutanaklara</w:t>
      </w:r>
      <w:r w:rsidRPr="00A55DB1" w:rsidR="0030183B">
        <w:rPr>
          <w:sz w:val="18"/>
        </w:rPr>
        <w:t xml:space="preserve"> </w:t>
      </w:r>
      <w:r w:rsidRPr="00A55DB1">
        <w:rPr>
          <w:sz w:val="18"/>
        </w:rPr>
        <w:t>geçsin.</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r w:rsidRPr="00A55DB1" w:rsidR="0030183B">
        <w:rPr>
          <w:sz w:val="18"/>
        </w:rPr>
        <w:t xml:space="preserve"> </w:t>
      </w:r>
      <w:r w:rsidRPr="00A55DB1">
        <w:rPr>
          <w:sz w:val="18"/>
        </w:rPr>
        <w:t>bana</w:t>
      </w:r>
      <w:r w:rsidRPr="00A55DB1" w:rsidR="0030183B">
        <w:rPr>
          <w:sz w:val="18"/>
        </w:rPr>
        <w:t xml:space="preserve"> </w:t>
      </w:r>
      <w:r w:rsidRPr="00A55DB1">
        <w:rPr>
          <w:sz w:val="18"/>
        </w:rPr>
        <w:t>da</w:t>
      </w:r>
      <w:r w:rsidRPr="00A55DB1" w:rsidR="0030183B">
        <w:rPr>
          <w:sz w:val="18"/>
        </w:rPr>
        <w:t xml:space="preserve"> </w:t>
      </w:r>
      <w:r w:rsidRPr="00A55DB1">
        <w:rPr>
          <w:sz w:val="18"/>
        </w:rPr>
        <w:t>kısa</w:t>
      </w:r>
      <w:r w:rsidRPr="00A55DB1" w:rsidR="0030183B">
        <w:rPr>
          <w:sz w:val="18"/>
        </w:rPr>
        <w:t xml:space="preserve"> </w:t>
      </w:r>
      <w:r w:rsidRPr="00A55DB1">
        <w:rPr>
          <w:sz w:val="18"/>
        </w:rPr>
        <w:t>bir</w:t>
      </w:r>
      <w:r w:rsidRPr="00A55DB1" w:rsidR="0030183B">
        <w:rPr>
          <w:sz w:val="18"/>
        </w:rPr>
        <w:t xml:space="preserve"> </w:t>
      </w:r>
      <w:r w:rsidRPr="00A55DB1">
        <w:rPr>
          <w:sz w:val="18"/>
        </w:rPr>
        <w:t>söz</w:t>
      </w:r>
      <w:r w:rsidRPr="00A55DB1" w:rsidR="0030183B">
        <w:rPr>
          <w:sz w:val="18"/>
        </w:rPr>
        <w:t xml:space="preserve"> </w:t>
      </w:r>
      <w:r w:rsidRPr="00A55DB1">
        <w:rPr>
          <w:sz w:val="18"/>
        </w:rPr>
        <w:t>verebilir</w:t>
      </w:r>
      <w:r w:rsidRPr="00A55DB1" w:rsidR="0030183B">
        <w:rPr>
          <w:sz w:val="18"/>
        </w:rPr>
        <w:t xml:space="preserve"> </w:t>
      </w:r>
      <w:r w:rsidRPr="00A55DB1">
        <w:rPr>
          <w:sz w:val="18"/>
        </w:rPr>
        <w:t>misiniz.</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Buyurun</w:t>
      </w:r>
      <w:r w:rsidRPr="00A55DB1" w:rsidR="0030183B">
        <w:rPr>
          <w:sz w:val="18"/>
        </w:rPr>
        <w:t xml:space="preserve"> </w:t>
      </w:r>
      <w:r w:rsidRPr="00A55DB1">
        <w:rPr>
          <w:sz w:val="18"/>
        </w:rPr>
        <w:t>Sayın</w:t>
      </w:r>
      <w:r w:rsidRPr="00A55DB1" w:rsidR="0030183B">
        <w:rPr>
          <w:sz w:val="18"/>
        </w:rPr>
        <w:t xml:space="preserve"> </w:t>
      </w:r>
      <w:r w:rsidRPr="00A55DB1">
        <w:rPr>
          <w:sz w:val="18"/>
        </w:rPr>
        <w:t>Özel.</w:t>
      </w:r>
    </w:p>
    <w:p w:rsidRPr="00A55DB1" w:rsidR="00292218" w:rsidP="00A55DB1" w:rsidRDefault="00292218">
      <w:pPr>
        <w:tabs>
          <w:tab w:val="center" w:pos="5100"/>
        </w:tabs>
        <w:suppressAutoHyphens/>
        <w:ind w:left="80" w:right="60" w:firstLine="760"/>
        <w:jc w:val="both"/>
        <w:rPr>
          <w:sz w:val="18"/>
        </w:rPr>
      </w:pPr>
      <w:r w:rsidRPr="00A55DB1">
        <w:rPr>
          <w:sz w:val="18"/>
        </w:rPr>
        <w:t>70.- Manisa Milletvekili Özgür Özel’in, 174 sıra sayılı Kanun Teklifi’nin bekçilere hayırlı olmasını dilediğine ilişkin açıklaması</w:t>
      </w:r>
    </w:p>
    <w:p w:rsidRPr="00A55DB1" w:rsidR="00E348AE" w:rsidP="00A55DB1" w:rsidRDefault="00E348AE">
      <w:pPr>
        <w:pStyle w:val="GENELKURUL"/>
        <w:spacing w:line="240" w:lineRule="auto"/>
        <w:rPr>
          <w:sz w:val="18"/>
        </w:rPr>
      </w:pPr>
      <w:r w:rsidRPr="00A55DB1">
        <w:rPr>
          <w:sz w:val="18"/>
        </w:rPr>
        <w:t>ÖZGÜR</w:t>
      </w:r>
      <w:r w:rsidRPr="00A55DB1" w:rsidR="0030183B">
        <w:rPr>
          <w:sz w:val="18"/>
        </w:rPr>
        <w:t xml:space="preserve"> </w:t>
      </w:r>
      <w:r w:rsidRPr="00A55DB1">
        <w:rPr>
          <w:sz w:val="18"/>
        </w:rPr>
        <w:t>ÖZEL</w:t>
      </w:r>
      <w:r w:rsidRPr="00A55DB1" w:rsidR="0030183B">
        <w:rPr>
          <w:sz w:val="18"/>
        </w:rPr>
        <w:t xml:space="preserve"> </w:t>
      </w:r>
      <w:r w:rsidRPr="00A55DB1">
        <w:rPr>
          <w:sz w:val="18"/>
        </w:rPr>
        <w:t>(Manisa)</w:t>
      </w:r>
      <w:r w:rsidRPr="00A55DB1" w:rsidR="0030183B">
        <w:rPr>
          <w:sz w:val="18"/>
        </w:rPr>
        <w:t xml:space="preserve"> </w:t>
      </w:r>
      <w:r w:rsidRPr="00A55DB1">
        <w:rPr>
          <w:sz w:val="18"/>
        </w:rPr>
        <w:t>–</w:t>
      </w:r>
      <w:r w:rsidRPr="00A55DB1" w:rsidR="0030183B">
        <w:rPr>
          <w:sz w:val="18"/>
        </w:rPr>
        <w:t xml:space="preserve"> </w:t>
      </w:r>
      <w:r w:rsidRPr="00A55DB1">
        <w:rPr>
          <w:sz w:val="18"/>
        </w:rPr>
        <w:t>Sayın</w:t>
      </w:r>
      <w:r w:rsidRPr="00A55DB1" w:rsidR="0030183B">
        <w:rPr>
          <w:sz w:val="18"/>
        </w:rPr>
        <w:t xml:space="preserve"> </w:t>
      </w:r>
      <w:r w:rsidRPr="00A55DB1">
        <w:rPr>
          <w:sz w:val="18"/>
        </w:rPr>
        <w:t>Başkanım,</w:t>
      </w:r>
      <w:r w:rsidRPr="00A55DB1" w:rsidR="0030183B">
        <w:rPr>
          <w:sz w:val="18"/>
        </w:rPr>
        <w:t xml:space="preserve"> </w:t>
      </w:r>
      <w:r w:rsidRPr="00A55DB1">
        <w:rPr>
          <w:sz w:val="18"/>
        </w:rPr>
        <w:t>bir</w:t>
      </w:r>
      <w:r w:rsidRPr="00A55DB1" w:rsidR="0030183B">
        <w:rPr>
          <w:sz w:val="18"/>
        </w:rPr>
        <w:t xml:space="preserve"> </w:t>
      </w:r>
      <w:r w:rsidRPr="00A55DB1">
        <w:rPr>
          <w:sz w:val="18"/>
        </w:rPr>
        <w:t>cevap</w:t>
      </w:r>
      <w:r w:rsidRPr="00A55DB1" w:rsidR="0030183B">
        <w:rPr>
          <w:sz w:val="18"/>
        </w:rPr>
        <w:t xml:space="preserve"> </w:t>
      </w:r>
      <w:r w:rsidRPr="00A55DB1">
        <w:rPr>
          <w:sz w:val="18"/>
        </w:rPr>
        <w:t>hakkı</w:t>
      </w:r>
      <w:r w:rsidRPr="00A55DB1" w:rsidR="0030183B">
        <w:rPr>
          <w:sz w:val="18"/>
        </w:rPr>
        <w:t xml:space="preserve"> </w:t>
      </w:r>
      <w:r w:rsidRPr="00A55DB1">
        <w:rPr>
          <w:sz w:val="18"/>
        </w:rPr>
        <w:t>için</w:t>
      </w:r>
      <w:r w:rsidRPr="00A55DB1" w:rsidR="0030183B">
        <w:rPr>
          <w:sz w:val="18"/>
        </w:rPr>
        <w:t xml:space="preserve"> </w:t>
      </w:r>
      <w:r w:rsidRPr="00A55DB1">
        <w:rPr>
          <w:sz w:val="18"/>
        </w:rPr>
        <w:t>değil</w:t>
      </w:r>
      <w:r w:rsidRPr="00A55DB1" w:rsidR="0030183B">
        <w:rPr>
          <w:sz w:val="18"/>
        </w:rPr>
        <w:t xml:space="preserve"> </w:t>
      </w:r>
      <w:r w:rsidRPr="00A55DB1">
        <w:rPr>
          <w:sz w:val="18"/>
        </w:rPr>
        <w:t>ama</w:t>
      </w:r>
      <w:r w:rsidRPr="00A55DB1" w:rsidR="0030183B">
        <w:rPr>
          <w:sz w:val="18"/>
        </w:rPr>
        <w:t xml:space="preserve"> </w:t>
      </w:r>
      <w:r w:rsidRPr="00A55DB1">
        <w:rPr>
          <w:sz w:val="18"/>
        </w:rPr>
        <w:t>bir</w:t>
      </w:r>
      <w:r w:rsidRPr="00A55DB1" w:rsidR="0030183B">
        <w:rPr>
          <w:sz w:val="18"/>
        </w:rPr>
        <w:t xml:space="preserve"> </w:t>
      </w:r>
      <w:r w:rsidRPr="00A55DB1">
        <w:rPr>
          <w:sz w:val="18"/>
        </w:rPr>
        <w:t>seslenme,</w:t>
      </w:r>
      <w:r w:rsidRPr="00A55DB1" w:rsidR="0030183B">
        <w:rPr>
          <w:sz w:val="18"/>
        </w:rPr>
        <w:t xml:space="preserve"> </w:t>
      </w:r>
      <w:r w:rsidRPr="00A55DB1">
        <w:rPr>
          <w:sz w:val="18"/>
        </w:rPr>
        <w:t>bir</w:t>
      </w:r>
      <w:r w:rsidRPr="00A55DB1" w:rsidR="0030183B">
        <w:rPr>
          <w:sz w:val="18"/>
        </w:rPr>
        <w:t xml:space="preserve"> </w:t>
      </w:r>
      <w:r w:rsidRPr="00A55DB1">
        <w:rPr>
          <w:sz w:val="18"/>
        </w:rPr>
        <w:t>hatırlatma</w:t>
      </w:r>
      <w:r w:rsidRPr="00A55DB1" w:rsidR="0030183B">
        <w:rPr>
          <w:sz w:val="18"/>
        </w:rPr>
        <w:t xml:space="preserve"> </w:t>
      </w:r>
      <w:r w:rsidRPr="00A55DB1">
        <w:rPr>
          <w:sz w:val="18"/>
        </w:rPr>
        <w:t>için</w:t>
      </w:r>
      <w:r w:rsidRPr="00A55DB1" w:rsidR="0030183B">
        <w:rPr>
          <w:sz w:val="18"/>
        </w:rPr>
        <w:t xml:space="preserve"> </w:t>
      </w:r>
      <w:r w:rsidRPr="00A55DB1">
        <w:rPr>
          <w:sz w:val="18"/>
        </w:rPr>
        <w:t>söz</w:t>
      </w:r>
      <w:r w:rsidRPr="00A55DB1" w:rsidR="0030183B">
        <w:rPr>
          <w:sz w:val="18"/>
        </w:rPr>
        <w:t xml:space="preserve"> </w:t>
      </w:r>
      <w:r w:rsidRPr="00A55DB1">
        <w:rPr>
          <w:sz w:val="18"/>
        </w:rPr>
        <w:t>aldım,</w:t>
      </w:r>
      <w:r w:rsidRPr="00A55DB1" w:rsidR="0030183B">
        <w:rPr>
          <w:sz w:val="18"/>
        </w:rPr>
        <w:t xml:space="preserve"> </w:t>
      </w:r>
      <w:r w:rsidRPr="00A55DB1">
        <w:rPr>
          <w:sz w:val="18"/>
        </w:rPr>
        <w:t>çok</w:t>
      </w:r>
      <w:r w:rsidRPr="00A55DB1" w:rsidR="0030183B">
        <w:rPr>
          <w:sz w:val="18"/>
        </w:rPr>
        <w:t xml:space="preserve"> </w:t>
      </w:r>
      <w:r w:rsidRPr="00A55DB1">
        <w:rPr>
          <w:sz w:val="18"/>
        </w:rPr>
        <w:t>kısa</w:t>
      </w:r>
      <w:r w:rsidRPr="00A55DB1" w:rsidR="0030183B">
        <w:rPr>
          <w:sz w:val="18"/>
        </w:rPr>
        <w:t xml:space="preserve"> </w:t>
      </w:r>
      <w:r w:rsidRPr="00A55DB1">
        <w:rPr>
          <w:sz w:val="18"/>
        </w:rPr>
        <w:t>söyleyeceğim;</w:t>
      </w:r>
      <w:r w:rsidRPr="00A55DB1" w:rsidR="0030183B">
        <w:rPr>
          <w:sz w:val="18"/>
        </w:rPr>
        <w:t xml:space="preserve"> </w:t>
      </w:r>
      <w:r w:rsidRPr="00A55DB1">
        <w:rPr>
          <w:sz w:val="18"/>
        </w:rPr>
        <w:t>o</w:t>
      </w:r>
      <w:r w:rsidRPr="00A55DB1" w:rsidR="0030183B">
        <w:rPr>
          <w:sz w:val="18"/>
        </w:rPr>
        <w:t xml:space="preserve"> </w:t>
      </w:r>
      <w:r w:rsidRPr="00A55DB1">
        <w:rPr>
          <w:sz w:val="18"/>
        </w:rPr>
        <w:t>da</w:t>
      </w:r>
      <w:r w:rsidRPr="00A55DB1" w:rsidR="0030183B">
        <w:rPr>
          <w:sz w:val="18"/>
        </w:rPr>
        <w:t xml:space="preserve"> </w:t>
      </w:r>
      <w:r w:rsidRPr="00A55DB1">
        <w:rPr>
          <w:sz w:val="18"/>
        </w:rPr>
        <w:t>şu:</w:t>
      </w:r>
      <w:r w:rsidRPr="00A55DB1" w:rsidR="0030183B">
        <w:rPr>
          <w:sz w:val="18"/>
        </w:rPr>
        <w:t xml:space="preserve"> </w:t>
      </w:r>
      <w:r w:rsidRPr="00A55DB1">
        <w:rPr>
          <w:sz w:val="18"/>
        </w:rPr>
        <w:t>Kanunları</w:t>
      </w:r>
      <w:r w:rsidRPr="00A55DB1" w:rsidR="0030183B">
        <w:rPr>
          <w:sz w:val="18"/>
        </w:rPr>
        <w:t xml:space="preserve"> </w:t>
      </w:r>
      <w:r w:rsidRPr="00A55DB1">
        <w:rPr>
          <w:sz w:val="18"/>
        </w:rPr>
        <w:t>çıkıyor,</w:t>
      </w:r>
      <w:r w:rsidRPr="00A55DB1" w:rsidR="0030183B">
        <w:rPr>
          <w:sz w:val="18"/>
        </w:rPr>
        <w:t xml:space="preserve"> </w:t>
      </w:r>
      <w:r w:rsidRPr="00A55DB1">
        <w:rPr>
          <w:sz w:val="18"/>
        </w:rPr>
        <w:t>hayırlı</w:t>
      </w:r>
      <w:r w:rsidRPr="00A55DB1" w:rsidR="0030183B">
        <w:rPr>
          <w:sz w:val="18"/>
        </w:rPr>
        <w:t xml:space="preserve"> </w:t>
      </w:r>
      <w:r w:rsidRPr="00A55DB1">
        <w:rPr>
          <w:sz w:val="18"/>
        </w:rPr>
        <w:t>uğurlu</w:t>
      </w:r>
      <w:r w:rsidRPr="00A55DB1" w:rsidR="0030183B">
        <w:rPr>
          <w:sz w:val="18"/>
        </w:rPr>
        <w:t xml:space="preserve"> </w:t>
      </w:r>
      <w:r w:rsidRPr="00A55DB1">
        <w:rPr>
          <w:sz w:val="18"/>
        </w:rPr>
        <w:t>olsun</w:t>
      </w:r>
      <w:r w:rsidRPr="00A55DB1" w:rsidR="0030183B">
        <w:rPr>
          <w:sz w:val="18"/>
        </w:rPr>
        <w:t xml:space="preserve"> </w:t>
      </w:r>
      <w:r w:rsidRPr="00A55DB1">
        <w:rPr>
          <w:sz w:val="18"/>
        </w:rPr>
        <w:t>bekçi</w:t>
      </w:r>
      <w:r w:rsidRPr="00A55DB1" w:rsidR="0030183B">
        <w:rPr>
          <w:sz w:val="18"/>
        </w:rPr>
        <w:t xml:space="preserve"> </w:t>
      </w:r>
      <w:r w:rsidRPr="00A55DB1">
        <w:rPr>
          <w:sz w:val="18"/>
        </w:rPr>
        <w:t>kardeşlerimize.</w:t>
      </w:r>
      <w:r w:rsidRPr="00A55DB1" w:rsidR="0030183B">
        <w:rPr>
          <w:sz w:val="18"/>
        </w:rPr>
        <w:t xml:space="preserve"> </w:t>
      </w:r>
      <w:r w:rsidRPr="00A55DB1">
        <w:rPr>
          <w:sz w:val="18"/>
        </w:rPr>
        <w:t>Biz</w:t>
      </w:r>
      <w:r w:rsidRPr="00A55DB1" w:rsidR="0030183B">
        <w:rPr>
          <w:sz w:val="18"/>
        </w:rPr>
        <w:t xml:space="preserve"> </w:t>
      </w:r>
      <w:r w:rsidRPr="00A55DB1">
        <w:rPr>
          <w:sz w:val="18"/>
        </w:rPr>
        <w:t>Türk</w:t>
      </w:r>
      <w:r w:rsidRPr="00A55DB1" w:rsidR="0030183B">
        <w:rPr>
          <w:sz w:val="18"/>
        </w:rPr>
        <w:t xml:space="preserve"> </w:t>
      </w:r>
      <w:r w:rsidRPr="00A55DB1">
        <w:rPr>
          <w:sz w:val="18"/>
        </w:rPr>
        <w:t>toplumu</w:t>
      </w:r>
      <w:r w:rsidRPr="00A55DB1" w:rsidR="0030183B">
        <w:rPr>
          <w:sz w:val="18"/>
        </w:rPr>
        <w:t xml:space="preserve"> </w:t>
      </w:r>
      <w:r w:rsidRPr="00A55DB1">
        <w:rPr>
          <w:sz w:val="18"/>
        </w:rPr>
        <w:t>olarak</w:t>
      </w:r>
      <w:r w:rsidRPr="00A55DB1" w:rsidR="0030183B">
        <w:rPr>
          <w:sz w:val="18"/>
        </w:rPr>
        <w:t xml:space="preserve"> </w:t>
      </w:r>
      <w:r w:rsidRPr="00A55DB1">
        <w:rPr>
          <w:sz w:val="18"/>
        </w:rPr>
        <w:t>bekçileri</w:t>
      </w:r>
      <w:r w:rsidRPr="00A55DB1" w:rsidR="0030183B">
        <w:rPr>
          <w:sz w:val="18"/>
        </w:rPr>
        <w:t xml:space="preserve"> </w:t>
      </w:r>
      <w:r w:rsidRPr="00A55DB1">
        <w:rPr>
          <w:sz w:val="18"/>
        </w:rPr>
        <w:t>seviyoruz.</w:t>
      </w:r>
      <w:r w:rsidRPr="00A55DB1" w:rsidR="0030183B">
        <w:rPr>
          <w:sz w:val="18"/>
        </w:rPr>
        <w:t xml:space="preserve"> </w:t>
      </w:r>
      <w:r w:rsidRPr="00A55DB1">
        <w:rPr>
          <w:sz w:val="18"/>
        </w:rPr>
        <w:t>Biz</w:t>
      </w:r>
      <w:r w:rsidRPr="00A55DB1" w:rsidR="0030183B">
        <w:rPr>
          <w:sz w:val="18"/>
        </w:rPr>
        <w:t xml:space="preserve"> </w:t>
      </w:r>
      <w:r w:rsidRPr="00A55DB1">
        <w:rPr>
          <w:sz w:val="18"/>
        </w:rPr>
        <w:t>bekçiyi</w:t>
      </w:r>
      <w:r w:rsidRPr="00A55DB1" w:rsidR="0030183B">
        <w:rPr>
          <w:sz w:val="18"/>
        </w:rPr>
        <w:t xml:space="preserve"> </w:t>
      </w:r>
      <w:r w:rsidRPr="00A55DB1">
        <w:rPr>
          <w:sz w:val="18"/>
        </w:rPr>
        <w:t>Orhan</w:t>
      </w:r>
      <w:r w:rsidRPr="00A55DB1" w:rsidR="0030183B">
        <w:rPr>
          <w:sz w:val="18"/>
        </w:rPr>
        <w:t xml:space="preserve"> </w:t>
      </w:r>
      <w:r w:rsidRPr="00A55DB1">
        <w:rPr>
          <w:sz w:val="18"/>
        </w:rPr>
        <w:t>Kemal’in</w:t>
      </w:r>
      <w:r w:rsidRPr="00A55DB1" w:rsidR="0030183B">
        <w:rPr>
          <w:sz w:val="18"/>
        </w:rPr>
        <w:t xml:space="preserve"> </w:t>
      </w:r>
      <w:r w:rsidRPr="00A55DB1">
        <w:rPr>
          <w:sz w:val="18"/>
        </w:rPr>
        <w:t>Murtazasından</w:t>
      </w:r>
      <w:r w:rsidRPr="00A55DB1" w:rsidR="0030183B">
        <w:rPr>
          <w:sz w:val="18"/>
        </w:rPr>
        <w:t xml:space="preserve"> </w:t>
      </w:r>
      <w:r w:rsidRPr="00A55DB1">
        <w:rPr>
          <w:sz w:val="18"/>
        </w:rPr>
        <w:t>tanıyoruz.</w:t>
      </w:r>
      <w:r w:rsidRPr="00A55DB1" w:rsidR="0030183B">
        <w:rPr>
          <w:sz w:val="18"/>
        </w:rPr>
        <w:t xml:space="preserve"> </w:t>
      </w:r>
      <w:r w:rsidRPr="00A55DB1">
        <w:rPr>
          <w:sz w:val="18"/>
        </w:rPr>
        <w:t>Orhan</w:t>
      </w:r>
      <w:r w:rsidRPr="00A55DB1" w:rsidR="0030183B">
        <w:rPr>
          <w:sz w:val="18"/>
        </w:rPr>
        <w:t xml:space="preserve"> </w:t>
      </w:r>
      <w:r w:rsidRPr="00A55DB1">
        <w:rPr>
          <w:sz w:val="18"/>
        </w:rPr>
        <w:t>Kemal’in</w:t>
      </w:r>
      <w:r w:rsidRPr="00A55DB1" w:rsidR="0030183B">
        <w:rPr>
          <w:sz w:val="18"/>
        </w:rPr>
        <w:t xml:space="preserve"> </w:t>
      </w:r>
      <w:r w:rsidRPr="00A55DB1">
        <w:rPr>
          <w:sz w:val="18"/>
        </w:rPr>
        <w:t>Murtazası</w:t>
      </w:r>
      <w:r w:rsidRPr="00A55DB1" w:rsidR="0030183B">
        <w:rPr>
          <w:sz w:val="18"/>
        </w:rPr>
        <w:t xml:space="preserve"> </w:t>
      </w:r>
      <w:r w:rsidRPr="00A55DB1">
        <w:rPr>
          <w:sz w:val="18"/>
        </w:rPr>
        <w:t>Türkiye’deki</w:t>
      </w:r>
      <w:r w:rsidRPr="00A55DB1" w:rsidR="0030183B">
        <w:rPr>
          <w:sz w:val="18"/>
        </w:rPr>
        <w:t xml:space="preserve"> </w:t>
      </w:r>
      <w:r w:rsidRPr="00A55DB1">
        <w:rPr>
          <w:sz w:val="18"/>
        </w:rPr>
        <w:t>bütün</w:t>
      </w:r>
      <w:r w:rsidRPr="00A55DB1" w:rsidR="0030183B">
        <w:rPr>
          <w:sz w:val="18"/>
        </w:rPr>
        <w:t xml:space="preserve"> </w:t>
      </w:r>
      <w:r w:rsidRPr="00A55DB1">
        <w:rPr>
          <w:sz w:val="18"/>
        </w:rPr>
        <w:t>insanların</w:t>
      </w:r>
      <w:r w:rsidRPr="00A55DB1" w:rsidR="0030183B">
        <w:rPr>
          <w:sz w:val="18"/>
        </w:rPr>
        <w:t xml:space="preserve"> </w:t>
      </w:r>
      <w:r w:rsidRPr="00A55DB1">
        <w:rPr>
          <w:sz w:val="18"/>
        </w:rPr>
        <w:t>sempatiyle</w:t>
      </w:r>
      <w:r w:rsidRPr="00A55DB1" w:rsidR="0030183B">
        <w:rPr>
          <w:sz w:val="18"/>
        </w:rPr>
        <w:t xml:space="preserve"> </w:t>
      </w:r>
      <w:r w:rsidRPr="00A55DB1">
        <w:rPr>
          <w:sz w:val="18"/>
        </w:rPr>
        <w:t>okuduğu,</w:t>
      </w:r>
      <w:r w:rsidRPr="00A55DB1" w:rsidR="0030183B">
        <w:rPr>
          <w:sz w:val="18"/>
        </w:rPr>
        <w:t xml:space="preserve"> </w:t>
      </w:r>
      <w:r w:rsidRPr="00A55DB1">
        <w:rPr>
          <w:sz w:val="18"/>
        </w:rPr>
        <w:t>izlediği,</w:t>
      </w:r>
      <w:r w:rsidRPr="00A55DB1" w:rsidR="0030183B">
        <w:rPr>
          <w:sz w:val="18"/>
        </w:rPr>
        <w:t xml:space="preserve"> </w:t>
      </w:r>
      <w:r w:rsidRPr="00A55DB1">
        <w:rPr>
          <w:sz w:val="18"/>
        </w:rPr>
        <w:t>kendi</w:t>
      </w:r>
      <w:r w:rsidRPr="00A55DB1" w:rsidR="0030183B">
        <w:rPr>
          <w:sz w:val="18"/>
        </w:rPr>
        <w:t xml:space="preserve"> </w:t>
      </w:r>
      <w:r w:rsidRPr="00A55DB1">
        <w:rPr>
          <w:sz w:val="18"/>
        </w:rPr>
        <w:t>mahallesiyle</w:t>
      </w:r>
      <w:r w:rsidRPr="00A55DB1" w:rsidR="0030183B">
        <w:rPr>
          <w:sz w:val="18"/>
        </w:rPr>
        <w:t xml:space="preserve"> </w:t>
      </w:r>
      <w:r w:rsidRPr="00A55DB1">
        <w:rPr>
          <w:sz w:val="18"/>
        </w:rPr>
        <w:t>özdeşleştirdiği</w:t>
      </w:r>
      <w:r w:rsidRPr="00A55DB1" w:rsidR="0030183B">
        <w:rPr>
          <w:sz w:val="18"/>
        </w:rPr>
        <w:t xml:space="preserve"> </w:t>
      </w:r>
      <w:r w:rsidRPr="00A55DB1">
        <w:rPr>
          <w:sz w:val="18"/>
        </w:rPr>
        <w:t>bekçidir.</w:t>
      </w:r>
      <w:r w:rsidRPr="00A55DB1" w:rsidR="0030183B">
        <w:rPr>
          <w:sz w:val="18"/>
        </w:rPr>
        <w:t xml:space="preserve"> </w:t>
      </w:r>
      <w:r w:rsidRPr="00A55DB1">
        <w:rPr>
          <w:sz w:val="18"/>
        </w:rPr>
        <w:t>Bütün</w:t>
      </w:r>
      <w:r w:rsidRPr="00A55DB1" w:rsidR="0030183B">
        <w:rPr>
          <w:sz w:val="18"/>
        </w:rPr>
        <w:t xml:space="preserve"> </w:t>
      </w:r>
      <w:r w:rsidRPr="00A55DB1">
        <w:rPr>
          <w:sz w:val="18"/>
        </w:rPr>
        <w:t>bekçi</w:t>
      </w:r>
      <w:r w:rsidRPr="00A55DB1" w:rsidR="0030183B">
        <w:rPr>
          <w:sz w:val="18"/>
        </w:rPr>
        <w:t xml:space="preserve"> </w:t>
      </w:r>
      <w:r w:rsidRPr="00A55DB1">
        <w:rPr>
          <w:sz w:val="18"/>
        </w:rPr>
        <w:t>arkadaşların</w:t>
      </w:r>
      <w:r w:rsidRPr="00A55DB1" w:rsidR="0030183B">
        <w:rPr>
          <w:sz w:val="18"/>
        </w:rPr>
        <w:t xml:space="preserve"> </w:t>
      </w:r>
      <w:r w:rsidRPr="00A55DB1">
        <w:rPr>
          <w:sz w:val="18"/>
        </w:rPr>
        <w:t>Murtaza</w:t>
      </w:r>
      <w:r w:rsidRPr="00A55DB1" w:rsidR="0030183B">
        <w:rPr>
          <w:sz w:val="18"/>
        </w:rPr>
        <w:t xml:space="preserve"> </w:t>
      </w:r>
      <w:r w:rsidRPr="00A55DB1">
        <w:rPr>
          <w:sz w:val="18"/>
        </w:rPr>
        <w:t>gibi,</w:t>
      </w:r>
      <w:r w:rsidRPr="00A55DB1" w:rsidR="0030183B">
        <w:rPr>
          <w:sz w:val="18"/>
        </w:rPr>
        <w:t xml:space="preserve"> </w:t>
      </w:r>
      <w:r w:rsidRPr="00A55DB1">
        <w:rPr>
          <w:sz w:val="18"/>
        </w:rPr>
        <w:t>devletine</w:t>
      </w:r>
      <w:r w:rsidRPr="00A55DB1" w:rsidR="0030183B">
        <w:rPr>
          <w:sz w:val="18"/>
        </w:rPr>
        <w:t xml:space="preserve"> </w:t>
      </w:r>
      <w:r w:rsidRPr="00A55DB1">
        <w:rPr>
          <w:sz w:val="18"/>
        </w:rPr>
        <w:t>sadık</w:t>
      </w:r>
      <w:r w:rsidRPr="00A55DB1" w:rsidR="0030183B">
        <w:rPr>
          <w:sz w:val="18"/>
        </w:rPr>
        <w:t xml:space="preserve"> </w:t>
      </w:r>
      <w:r w:rsidRPr="00A55DB1">
        <w:rPr>
          <w:sz w:val="18"/>
        </w:rPr>
        <w:t>ve</w:t>
      </w:r>
      <w:r w:rsidRPr="00A55DB1" w:rsidR="0030183B">
        <w:rPr>
          <w:sz w:val="18"/>
        </w:rPr>
        <w:t xml:space="preserve"> </w:t>
      </w:r>
      <w:r w:rsidRPr="00A55DB1">
        <w:rPr>
          <w:sz w:val="18"/>
        </w:rPr>
        <w:t>eşit</w:t>
      </w:r>
      <w:r w:rsidRPr="00A55DB1" w:rsidR="0030183B">
        <w:rPr>
          <w:sz w:val="18"/>
        </w:rPr>
        <w:t xml:space="preserve"> </w:t>
      </w:r>
      <w:r w:rsidRPr="00A55DB1">
        <w:rPr>
          <w:sz w:val="18"/>
        </w:rPr>
        <w:t>görev</w:t>
      </w:r>
      <w:r w:rsidRPr="00A55DB1" w:rsidR="0030183B">
        <w:rPr>
          <w:sz w:val="18"/>
        </w:rPr>
        <w:t xml:space="preserve"> </w:t>
      </w:r>
      <w:r w:rsidRPr="00A55DB1">
        <w:rPr>
          <w:sz w:val="18"/>
        </w:rPr>
        <w:t>yapan</w:t>
      </w:r>
      <w:r w:rsidRPr="00A55DB1" w:rsidR="0030183B">
        <w:rPr>
          <w:sz w:val="18"/>
        </w:rPr>
        <w:t xml:space="preserve"> </w:t>
      </w:r>
      <w:r w:rsidRPr="00A55DB1">
        <w:rPr>
          <w:sz w:val="18"/>
        </w:rPr>
        <w:t>gerçek</w:t>
      </w:r>
      <w:r w:rsidRPr="00A55DB1" w:rsidR="0030183B">
        <w:rPr>
          <w:sz w:val="18"/>
        </w:rPr>
        <w:t xml:space="preserve"> </w:t>
      </w:r>
      <w:r w:rsidRPr="00A55DB1">
        <w:rPr>
          <w:sz w:val="18"/>
        </w:rPr>
        <w:t>bekçiler</w:t>
      </w:r>
      <w:r w:rsidRPr="00A55DB1" w:rsidR="0030183B">
        <w:rPr>
          <w:sz w:val="18"/>
        </w:rPr>
        <w:t xml:space="preserve"> </w:t>
      </w:r>
      <w:r w:rsidRPr="00A55DB1">
        <w:rPr>
          <w:sz w:val="18"/>
        </w:rPr>
        <w:t>olmasını,</w:t>
      </w:r>
      <w:r w:rsidRPr="00A55DB1" w:rsidR="0030183B">
        <w:rPr>
          <w:sz w:val="18"/>
        </w:rPr>
        <w:t xml:space="preserve"> </w:t>
      </w:r>
      <w:r w:rsidRPr="00A55DB1">
        <w:rPr>
          <w:sz w:val="18"/>
        </w:rPr>
        <w:t>birilerinin</w:t>
      </w:r>
      <w:r w:rsidRPr="00A55DB1" w:rsidR="0030183B">
        <w:rPr>
          <w:sz w:val="18"/>
        </w:rPr>
        <w:t xml:space="preserve"> </w:t>
      </w:r>
      <w:r w:rsidRPr="00A55DB1">
        <w:rPr>
          <w:sz w:val="18"/>
        </w:rPr>
        <w:t>onlardan</w:t>
      </w:r>
      <w:r w:rsidRPr="00A55DB1" w:rsidR="0030183B">
        <w:rPr>
          <w:sz w:val="18"/>
        </w:rPr>
        <w:t xml:space="preserve"> </w:t>
      </w:r>
      <w:r w:rsidRPr="00A55DB1">
        <w:rPr>
          <w:sz w:val="18"/>
        </w:rPr>
        <w:t>istediği</w:t>
      </w:r>
      <w:r w:rsidRPr="00A55DB1" w:rsidR="0030183B">
        <w:rPr>
          <w:sz w:val="18"/>
        </w:rPr>
        <w:t xml:space="preserve"> </w:t>
      </w:r>
      <w:r w:rsidRPr="00A55DB1">
        <w:rPr>
          <w:sz w:val="18"/>
        </w:rPr>
        <w:t>gibi</w:t>
      </w:r>
      <w:r w:rsidRPr="00A55DB1" w:rsidR="0030183B">
        <w:rPr>
          <w:sz w:val="18"/>
        </w:rPr>
        <w:t xml:space="preserve"> </w:t>
      </w:r>
      <w:r w:rsidRPr="00A55DB1">
        <w:rPr>
          <w:sz w:val="18"/>
        </w:rPr>
        <w:t>tekçi</w:t>
      </w:r>
      <w:r w:rsidRPr="00A55DB1" w:rsidR="0030183B">
        <w:rPr>
          <w:sz w:val="18"/>
        </w:rPr>
        <w:t xml:space="preserve"> </w:t>
      </w:r>
      <w:r w:rsidRPr="00A55DB1">
        <w:rPr>
          <w:sz w:val="18"/>
        </w:rPr>
        <w:t>olmamalarını</w:t>
      </w:r>
      <w:r w:rsidRPr="00A55DB1" w:rsidR="0030183B">
        <w:rPr>
          <w:sz w:val="18"/>
        </w:rPr>
        <w:t xml:space="preserve"> </w:t>
      </w:r>
      <w:r w:rsidRPr="00A55DB1">
        <w:rPr>
          <w:sz w:val="18"/>
        </w:rPr>
        <w:t>bekliyoruz.</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Teşekkür</w:t>
      </w:r>
      <w:r w:rsidRPr="00A55DB1" w:rsidR="0030183B">
        <w:rPr>
          <w:sz w:val="18"/>
        </w:rPr>
        <w:t xml:space="preserve"> </w:t>
      </w:r>
      <w:r w:rsidRPr="00A55DB1">
        <w:rPr>
          <w:sz w:val="18"/>
        </w:rPr>
        <w:t>ederiz.</w:t>
      </w:r>
      <w:r w:rsidRPr="00A55DB1" w:rsidR="0030183B">
        <w:rPr>
          <w:sz w:val="18"/>
        </w:rPr>
        <w:t xml:space="preserve"> </w:t>
      </w:r>
      <w:r w:rsidRPr="00A55DB1">
        <w:rPr>
          <w:sz w:val="18"/>
        </w:rPr>
        <w:t>(CHP</w:t>
      </w:r>
      <w:r w:rsidRPr="00A55DB1" w:rsidR="0030183B">
        <w:rPr>
          <w:sz w:val="18"/>
        </w:rPr>
        <w:t xml:space="preserve"> </w:t>
      </w:r>
      <w:r w:rsidRPr="00A55DB1">
        <w:rPr>
          <w:sz w:val="18"/>
        </w:rPr>
        <w:t>sıralarından</w:t>
      </w:r>
      <w:r w:rsidRPr="00A55DB1" w:rsidR="0030183B">
        <w:rPr>
          <w:sz w:val="18"/>
        </w:rPr>
        <w:t xml:space="preserve"> </w:t>
      </w:r>
      <w:r w:rsidRPr="00A55DB1">
        <w:rPr>
          <w:sz w:val="18"/>
        </w:rPr>
        <w:t>alkışlar)</w:t>
      </w:r>
    </w:p>
    <w:p w:rsidRPr="00A55DB1" w:rsidR="00292218" w:rsidP="00A55DB1" w:rsidRDefault="00292218">
      <w:pPr>
        <w:tabs>
          <w:tab w:val="center" w:pos="5100"/>
        </w:tabs>
        <w:suppressAutoHyphens/>
        <w:ind w:left="80" w:right="60" w:firstLine="760"/>
        <w:jc w:val="both"/>
        <w:rPr>
          <w:sz w:val="18"/>
        </w:rPr>
      </w:pPr>
      <w:r w:rsidRPr="00A55DB1">
        <w:rPr>
          <w:sz w:val="18"/>
        </w:rPr>
        <w:t>IX.- KANUN TEKLİFLERİ İLE KOMİSYONLARDAN GELEN DİĞER İŞLER (Devam)</w:t>
      </w:r>
    </w:p>
    <w:p w:rsidRPr="00A55DB1" w:rsidR="00292218" w:rsidP="00A55DB1" w:rsidRDefault="00292218">
      <w:pPr>
        <w:tabs>
          <w:tab w:val="center" w:pos="5100"/>
        </w:tabs>
        <w:suppressAutoHyphens/>
        <w:ind w:left="80" w:right="60" w:firstLine="760"/>
        <w:jc w:val="both"/>
        <w:rPr>
          <w:sz w:val="18"/>
        </w:rPr>
      </w:pPr>
      <w:r w:rsidRPr="00A55DB1">
        <w:rPr>
          <w:sz w:val="18"/>
        </w:rPr>
        <w:t>A) Kanun Teklifleri (Devam)</w:t>
      </w:r>
    </w:p>
    <w:p w:rsidRPr="00A55DB1" w:rsidR="00292218" w:rsidP="00A55DB1" w:rsidRDefault="00292218">
      <w:pPr>
        <w:tabs>
          <w:tab w:val="center" w:pos="5100"/>
        </w:tabs>
        <w:suppressAutoHyphens/>
        <w:ind w:left="80" w:right="60" w:firstLine="760"/>
        <w:jc w:val="both"/>
        <w:rPr>
          <w:sz w:val="18"/>
        </w:rPr>
      </w:pPr>
      <w:r w:rsidRPr="00A55DB1">
        <w:rPr>
          <w:sz w:val="18"/>
        </w:rPr>
        <w:t>1.- Kilis Milletvekili Mustafa Hilmi Dülger ile 55 Milletvekilinin Çarşı ve Mahalle Bekçileri Kanunu Teklifi (2/2555) ve İçişleri Komisyonu Raporu (S. Sayısı: 174) (Devam)</w:t>
      </w:r>
    </w:p>
    <w:p w:rsidRPr="00A55DB1" w:rsidR="00E348AE" w:rsidP="00A55DB1" w:rsidRDefault="00E348AE">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Teklifin</w:t>
      </w:r>
      <w:r w:rsidRPr="00A55DB1" w:rsidR="0030183B">
        <w:rPr>
          <w:sz w:val="18"/>
        </w:rPr>
        <w:t xml:space="preserve"> </w:t>
      </w:r>
      <w:r w:rsidRPr="00A55DB1">
        <w:rPr>
          <w:sz w:val="18"/>
        </w:rPr>
        <w:t>tümünü</w:t>
      </w:r>
      <w:r w:rsidRPr="00A55DB1" w:rsidR="0030183B">
        <w:rPr>
          <w:sz w:val="18"/>
        </w:rPr>
        <w:t xml:space="preserve"> </w:t>
      </w:r>
      <w:r w:rsidRPr="00A55DB1">
        <w:rPr>
          <w:sz w:val="18"/>
        </w:rPr>
        <w:t>oylarınıza</w:t>
      </w:r>
      <w:r w:rsidRPr="00A55DB1" w:rsidR="0030183B">
        <w:rPr>
          <w:sz w:val="18"/>
        </w:rPr>
        <w:t xml:space="preserve"> </w:t>
      </w:r>
      <w:r w:rsidRPr="00A55DB1">
        <w:rPr>
          <w:sz w:val="18"/>
        </w:rPr>
        <w:t>sunuyorum:</w:t>
      </w:r>
      <w:r w:rsidRPr="00A55DB1" w:rsidR="0030183B">
        <w:rPr>
          <w:sz w:val="18"/>
        </w:rPr>
        <w:t xml:space="preserve"> </w:t>
      </w:r>
      <w:r w:rsidRPr="00A55DB1">
        <w:rPr>
          <w:sz w:val="18"/>
        </w:rPr>
        <w:t>Kabul</w:t>
      </w:r>
      <w:r w:rsidRPr="00A55DB1" w:rsidR="0030183B">
        <w:rPr>
          <w:sz w:val="18"/>
        </w:rPr>
        <w:t xml:space="preserve"> </w:t>
      </w:r>
      <w:r w:rsidRPr="00A55DB1">
        <w:rPr>
          <w:sz w:val="18"/>
        </w:rPr>
        <w:t>edenler…</w:t>
      </w:r>
      <w:r w:rsidRPr="00A55DB1" w:rsidR="0030183B">
        <w:rPr>
          <w:sz w:val="18"/>
        </w:rPr>
        <w:t xml:space="preserve"> </w:t>
      </w:r>
      <w:r w:rsidRPr="00A55DB1">
        <w:rPr>
          <w:sz w:val="18"/>
        </w:rPr>
        <w:t>Kabul</w:t>
      </w:r>
      <w:r w:rsidRPr="00A55DB1" w:rsidR="0030183B">
        <w:rPr>
          <w:sz w:val="18"/>
        </w:rPr>
        <w:t xml:space="preserve"> </w:t>
      </w:r>
      <w:r w:rsidRPr="00A55DB1">
        <w:rPr>
          <w:sz w:val="18"/>
        </w:rPr>
        <w:t>etmeyenler…</w:t>
      </w:r>
      <w:r w:rsidRPr="00A55DB1" w:rsidR="0030183B">
        <w:rPr>
          <w:sz w:val="18"/>
        </w:rPr>
        <w:t xml:space="preserve"> </w:t>
      </w:r>
      <w:r w:rsidRPr="00A55DB1">
        <w:rPr>
          <w:sz w:val="18"/>
        </w:rPr>
        <w:t>Teklif</w:t>
      </w:r>
      <w:r w:rsidRPr="00A55DB1" w:rsidR="0030183B">
        <w:rPr>
          <w:sz w:val="18"/>
        </w:rPr>
        <w:t xml:space="preserve"> </w:t>
      </w:r>
      <w:r w:rsidRPr="00A55DB1">
        <w:rPr>
          <w:sz w:val="18"/>
        </w:rPr>
        <w:t>kabul</w:t>
      </w:r>
      <w:r w:rsidRPr="00A55DB1" w:rsidR="0030183B">
        <w:rPr>
          <w:sz w:val="18"/>
        </w:rPr>
        <w:t xml:space="preserve"> </w:t>
      </w:r>
      <w:r w:rsidRPr="00A55DB1">
        <w:rPr>
          <w:sz w:val="18"/>
        </w:rPr>
        <w:t>edilmiş</w:t>
      </w:r>
      <w:r w:rsidRPr="00A55DB1" w:rsidR="0030183B">
        <w:rPr>
          <w:sz w:val="18"/>
        </w:rPr>
        <w:t xml:space="preserve"> </w:t>
      </w:r>
      <w:r w:rsidRPr="00A55DB1">
        <w:rPr>
          <w:sz w:val="18"/>
        </w:rPr>
        <w:t>ve</w:t>
      </w:r>
      <w:r w:rsidRPr="00A55DB1" w:rsidR="0030183B">
        <w:rPr>
          <w:sz w:val="18"/>
        </w:rPr>
        <w:t xml:space="preserve"> </w:t>
      </w:r>
      <w:r w:rsidRPr="00A55DB1">
        <w:rPr>
          <w:sz w:val="18"/>
        </w:rPr>
        <w:t>kanunlaşmıştır.</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2’nci</w:t>
      </w:r>
      <w:r w:rsidRPr="00A55DB1" w:rsidR="0030183B">
        <w:rPr>
          <w:sz w:val="18"/>
        </w:rPr>
        <w:t xml:space="preserve"> </w:t>
      </w:r>
      <w:r w:rsidRPr="00A55DB1">
        <w:rPr>
          <w:sz w:val="18"/>
        </w:rPr>
        <w:t>sırada</w:t>
      </w:r>
      <w:r w:rsidRPr="00A55DB1" w:rsidR="0030183B">
        <w:rPr>
          <w:sz w:val="18"/>
        </w:rPr>
        <w:t xml:space="preserve"> </w:t>
      </w:r>
      <w:r w:rsidRPr="00A55DB1">
        <w:rPr>
          <w:sz w:val="18"/>
        </w:rPr>
        <w:t>yer</w:t>
      </w:r>
      <w:r w:rsidRPr="00A55DB1" w:rsidR="0030183B">
        <w:rPr>
          <w:sz w:val="18"/>
        </w:rPr>
        <w:t xml:space="preserve"> </w:t>
      </w:r>
      <w:r w:rsidRPr="00A55DB1">
        <w:rPr>
          <w:sz w:val="18"/>
        </w:rPr>
        <w:t>alan,</w:t>
      </w:r>
      <w:r w:rsidRPr="00A55DB1" w:rsidR="0030183B">
        <w:rPr>
          <w:sz w:val="18"/>
        </w:rPr>
        <w:t xml:space="preserve"> </w:t>
      </w:r>
      <w:r w:rsidRPr="00A55DB1">
        <w:rPr>
          <w:sz w:val="18"/>
        </w:rPr>
        <w:t>Malatya</w:t>
      </w:r>
      <w:r w:rsidRPr="00A55DB1" w:rsidR="0030183B">
        <w:rPr>
          <w:sz w:val="18"/>
        </w:rPr>
        <w:t xml:space="preserve"> </w:t>
      </w:r>
      <w:r w:rsidRPr="00A55DB1">
        <w:rPr>
          <w:sz w:val="18"/>
        </w:rPr>
        <w:t>Milletvekili</w:t>
      </w:r>
      <w:r w:rsidRPr="00A55DB1" w:rsidR="0030183B">
        <w:rPr>
          <w:sz w:val="18"/>
        </w:rPr>
        <w:t xml:space="preserve"> </w:t>
      </w:r>
      <w:r w:rsidRPr="00A55DB1">
        <w:rPr>
          <w:sz w:val="18"/>
        </w:rPr>
        <w:t>Bülent</w:t>
      </w:r>
      <w:r w:rsidRPr="00A55DB1" w:rsidR="0030183B">
        <w:rPr>
          <w:sz w:val="18"/>
        </w:rPr>
        <w:t xml:space="preserve"> </w:t>
      </w:r>
      <w:r w:rsidRPr="00A55DB1">
        <w:rPr>
          <w:sz w:val="18"/>
        </w:rPr>
        <w:t>Tüfenkci</w:t>
      </w:r>
      <w:r w:rsidRPr="00A55DB1" w:rsidR="0030183B">
        <w:rPr>
          <w:sz w:val="18"/>
        </w:rPr>
        <w:t xml:space="preserve"> </w:t>
      </w:r>
      <w:r w:rsidRPr="00A55DB1">
        <w:rPr>
          <w:sz w:val="18"/>
        </w:rPr>
        <w:t>ve</w:t>
      </w:r>
      <w:r w:rsidRPr="00A55DB1" w:rsidR="0030183B">
        <w:rPr>
          <w:sz w:val="18"/>
        </w:rPr>
        <w:t xml:space="preserve"> </w:t>
      </w:r>
      <w:r w:rsidRPr="00A55DB1">
        <w:rPr>
          <w:sz w:val="18"/>
        </w:rPr>
        <w:t>110</w:t>
      </w:r>
      <w:r w:rsidRPr="00A55DB1" w:rsidR="0030183B">
        <w:rPr>
          <w:sz w:val="18"/>
        </w:rPr>
        <w:t xml:space="preserve"> </w:t>
      </w:r>
      <w:r w:rsidRPr="00A55DB1">
        <w:rPr>
          <w:sz w:val="18"/>
        </w:rPr>
        <w:t>Milletvekilinin</w:t>
      </w:r>
      <w:r w:rsidRPr="00A55DB1" w:rsidR="0030183B">
        <w:rPr>
          <w:sz w:val="18"/>
        </w:rPr>
        <w:t xml:space="preserve"> </w:t>
      </w:r>
      <w:r w:rsidRPr="00A55DB1">
        <w:rPr>
          <w:sz w:val="18"/>
        </w:rPr>
        <w:t>Rekabetin</w:t>
      </w:r>
      <w:r w:rsidRPr="00A55DB1" w:rsidR="0030183B">
        <w:rPr>
          <w:sz w:val="18"/>
        </w:rPr>
        <w:t xml:space="preserve"> </w:t>
      </w:r>
      <w:r w:rsidRPr="00A55DB1">
        <w:rPr>
          <w:sz w:val="18"/>
        </w:rPr>
        <w:t>Korunması</w:t>
      </w:r>
      <w:r w:rsidRPr="00A55DB1" w:rsidR="0030183B">
        <w:rPr>
          <w:sz w:val="18"/>
        </w:rPr>
        <w:t xml:space="preserve"> </w:t>
      </w:r>
      <w:r w:rsidRPr="00A55DB1">
        <w:rPr>
          <w:sz w:val="18"/>
        </w:rPr>
        <w:t>Hakkında</w:t>
      </w:r>
      <w:r w:rsidRPr="00A55DB1" w:rsidR="0030183B">
        <w:rPr>
          <w:sz w:val="18"/>
        </w:rPr>
        <w:t xml:space="preserve"> </w:t>
      </w:r>
      <w:r w:rsidRPr="00A55DB1">
        <w:rPr>
          <w:sz w:val="18"/>
        </w:rPr>
        <w:t>Kanunda</w:t>
      </w:r>
      <w:r w:rsidRPr="00A55DB1" w:rsidR="0030183B">
        <w:rPr>
          <w:sz w:val="18"/>
        </w:rPr>
        <w:t xml:space="preserve"> </w:t>
      </w:r>
      <w:r w:rsidRPr="00A55DB1">
        <w:rPr>
          <w:sz w:val="18"/>
        </w:rPr>
        <w:t>Değişiklik</w:t>
      </w:r>
      <w:r w:rsidRPr="00A55DB1" w:rsidR="0030183B">
        <w:rPr>
          <w:sz w:val="18"/>
        </w:rPr>
        <w:t xml:space="preserve"> </w:t>
      </w:r>
      <w:r w:rsidRPr="00A55DB1">
        <w:rPr>
          <w:sz w:val="18"/>
        </w:rPr>
        <w:t>Yapılmasına</w:t>
      </w:r>
      <w:r w:rsidRPr="00A55DB1" w:rsidR="0030183B">
        <w:rPr>
          <w:sz w:val="18"/>
        </w:rPr>
        <w:t xml:space="preserve"> </w:t>
      </w:r>
      <w:r w:rsidRPr="00A55DB1">
        <w:rPr>
          <w:sz w:val="18"/>
        </w:rPr>
        <w:t>Dair</w:t>
      </w:r>
      <w:r w:rsidRPr="00A55DB1" w:rsidR="0030183B">
        <w:rPr>
          <w:sz w:val="18"/>
        </w:rPr>
        <w:t xml:space="preserve"> </w:t>
      </w:r>
      <w:r w:rsidRPr="00A55DB1">
        <w:rPr>
          <w:sz w:val="18"/>
        </w:rPr>
        <w:t>Kanun</w:t>
      </w:r>
      <w:r w:rsidRPr="00A55DB1" w:rsidR="0030183B">
        <w:rPr>
          <w:sz w:val="18"/>
        </w:rPr>
        <w:t xml:space="preserve"> </w:t>
      </w:r>
      <w:r w:rsidRPr="00A55DB1">
        <w:rPr>
          <w:sz w:val="18"/>
        </w:rPr>
        <w:t>Teklifi</w:t>
      </w:r>
      <w:r w:rsidRPr="00A55DB1" w:rsidR="0030183B">
        <w:rPr>
          <w:sz w:val="18"/>
        </w:rPr>
        <w:t xml:space="preserve"> </w:t>
      </w:r>
      <w:r w:rsidRPr="00A55DB1">
        <w:rPr>
          <w:sz w:val="18"/>
        </w:rPr>
        <w:t>ve</w:t>
      </w:r>
      <w:r w:rsidRPr="00A55DB1" w:rsidR="0030183B">
        <w:rPr>
          <w:sz w:val="18"/>
        </w:rPr>
        <w:t xml:space="preserve"> </w:t>
      </w:r>
      <w:r w:rsidRPr="00A55DB1">
        <w:rPr>
          <w:sz w:val="18"/>
        </w:rPr>
        <w:t>Sanayi,</w:t>
      </w:r>
      <w:r w:rsidRPr="00A55DB1" w:rsidR="0030183B">
        <w:rPr>
          <w:sz w:val="18"/>
        </w:rPr>
        <w:t xml:space="preserve"> </w:t>
      </w:r>
      <w:r w:rsidRPr="00A55DB1">
        <w:rPr>
          <w:sz w:val="18"/>
        </w:rPr>
        <w:t>Ticaret,</w:t>
      </w:r>
      <w:r w:rsidRPr="00A55DB1" w:rsidR="0030183B">
        <w:rPr>
          <w:sz w:val="18"/>
        </w:rPr>
        <w:t xml:space="preserve"> </w:t>
      </w:r>
      <w:r w:rsidRPr="00A55DB1">
        <w:rPr>
          <w:sz w:val="18"/>
        </w:rPr>
        <w:t>Enerji,</w:t>
      </w:r>
      <w:r w:rsidRPr="00A55DB1" w:rsidR="0030183B">
        <w:rPr>
          <w:sz w:val="18"/>
        </w:rPr>
        <w:t xml:space="preserve"> </w:t>
      </w:r>
      <w:r w:rsidRPr="00A55DB1">
        <w:rPr>
          <w:sz w:val="18"/>
        </w:rPr>
        <w:t>Tabii</w:t>
      </w:r>
      <w:r w:rsidRPr="00A55DB1" w:rsidR="0030183B">
        <w:rPr>
          <w:sz w:val="18"/>
        </w:rPr>
        <w:t xml:space="preserve"> </w:t>
      </w:r>
      <w:r w:rsidRPr="00A55DB1">
        <w:rPr>
          <w:sz w:val="18"/>
        </w:rPr>
        <w:t>Kaynaklar,</w:t>
      </w:r>
      <w:r w:rsidRPr="00A55DB1" w:rsidR="0030183B">
        <w:rPr>
          <w:sz w:val="18"/>
        </w:rPr>
        <w:t xml:space="preserve"> </w:t>
      </w:r>
      <w:r w:rsidRPr="00A55DB1">
        <w:rPr>
          <w:sz w:val="18"/>
        </w:rPr>
        <w:t>Bilgi</w:t>
      </w:r>
      <w:r w:rsidRPr="00A55DB1" w:rsidR="0030183B">
        <w:rPr>
          <w:sz w:val="18"/>
        </w:rPr>
        <w:t xml:space="preserve"> </w:t>
      </w:r>
      <w:r w:rsidRPr="00A55DB1">
        <w:rPr>
          <w:sz w:val="18"/>
        </w:rPr>
        <w:t>ve</w:t>
      </w:r>
      <w:r w:rsidRPr="00A55DB1" w:rsidR="0030183B">
        <w:rPr>
          <w:sz w:val="18"/>
        </w:rPr>
        <w:t xml:space="preserve"> </w:t>
      </w:r>
      <w:r w:rsidRPr="00A55DB1">
        <w:rPr>
          <w:sz w:val="18"/>
        </w:rPr>
        <w:t>Teknoloji</w:t>
      </w:r>
      <w:r w:rsidRPr="00A55DB1" w:rsidR="0030183B">
        <w:rPr>
          <w:sz w:val="18"/>
        </w:rPr>
        <w:t xml:space="preserve"> </w:t>
      </w:r>
      <w:r w:rsidRPr="00A55DB1">
        <w:rPr>
          <w:sz w:val="18"/>
        </w:rPr>
        <w:t>Komisyonu</w:t>
      </w:r>
      <w:r w:rsidRPr="00A55DB1" w:rsidR="0030183B">
        <w:rPr>
          <w:sz w:val="18"/>
        </w:rPr>
        <w:t xml:space="preserve"> </w:t>
      </w:r>
      <w:r w:rsidRPr="00A55DB1">
        <w:rPr>
          <w:sz w:val="18"/>
        </w:rPr>
        <w:t>Raporu’nun</w:t>
      </w:r>
      <w:r w:rsidRPr="00A55DB1" w:rsidR="0030183B">
        <w:rPr>
          <w:sz w:val="18"/>
        </w:rPr>
        <w:t xml:space="preserve"> </w:t>
      </w:r>
      <w:r w:rsidRPr="00A55DB1">
        <w:rPr>
          <w:sz w:val="18"/>
        </w:rPr>
        <w:t>görüşmelerine</w:t>
      </w:r>
      <w:r w:rsidRPr="00A55DB1" w:rsidR="0030183B">
        <w:rPr>
          <w:sz w:val="18"/>
        </w:rPr>
        <w:t xml:space="preserve"> </w:t>
      </w:r>
      <w:r w:rsidRPr="00A55DB1">
        <w:rPr>
          <w:sz w:val="18"/>
        </w:rPr>
        <w:t>başlayacağız.</w:t>
      </w:r>
    </w:p>
    <w:p w:rsidRPr="00A55DB1" w:rsidR="00292218" w:rsidP="00A55DB1" w:rsidRDefault="00292218">
      <w:pPr>
        <w:tabs>
          <w:tab w:val="center" w:pos="5100"/>
        </w:tabs>
        <w:suppressAutoHyphens/>
        <w:ind w:left="80" w:right="60" w:firstLine="760"/>
        <w:jc w:val="both"/>
        <w:rPr>
          <w:sz w:val="18"/>
        </w:rPr>
      </w:pPr>
      <w:r w:rsidRPr="00A55DB1">
        <w:rPr>
          <w:sz w:val="18"/>
        </w:rPr>
        <w:t>2.- Malatya Milletvekili Bülent Tüfenkci ve 110 Milletvekilinin Rekabetin Korunması Hakkında Kanunda Değişiklik Yapılmasına Dair Kanun Teklifi (2/2875) ve Sanayi, Ticaret, Enerji, Tabii Kaynaklar, Bilgi ve Teknoloji Komisyonu Raporu (S. Sayısı: 215)</w:t>
      </w:r>
    </w:p>
    <w:p w:rsidRPr="00A55DB1" w:rsidR="00E348AE" w:rsidP="00A55DB1" w:rsidRDefault="00E348AE">
      <w:pPr>
        <w:pStyle w:val="GENELKURUL"/>
        <w:spacing w:line="240" w:lineRule="auto"/>
        <w:rPr>
          <w:sz w:val="18"/>
        </w:rPr>
      </w:pPr>
      <w:r w:rsidRPr="00A55DB1">
        <w:rPr>
          <w:sz w:val="18"/>
        </w:rPr>
        <w:t>BAŞKAN</w:t>
      </w:r>
      <w:r w:rsidRPr="00A55DB1" w:rsidR="0030183B">
        <w:rPr>
          <w:sz w:val="18"/>
        </w:rPr>
        <w:t xml:space="preserve"> </w:t>
      </w:r>
      <w:r w:rsidRPr="00A55DB1">
        <w:rPr>
          <w:sz w:val="18"/>
        </w:rPr>
        <w:t>–</w:t>
      </w:r>
      <w:r w:rsidRPr="00A55DB1" w:rsidR="0030183B">
        <w:rPr>
          <w:sz w:val="18"/>
        </w:rPr>
        <w:t xml:space="preserve"> </w:t>
      </w:r>
      <w:r w:rsidRPr="00A55DB1">
        <w:rPr>
          <w:sz w:val="18"/>
        </w:rPr>
        <w:t>Komisyon?</w:t>
      </w:r>
      <w:r w:rsidRPr="00A55DB1" w:rsidR="0030183B">
        <w:rPr>
          <w:sz w:val="18"/>
        </w:rPr>
        <w:t xml:space="preserve"> </w:t>
      </w:r>
      <w:r w:rsidRPr="00A55DB1">
        <w:rPr>
          <w:sz w:val="18"/>
        </w:rPr>
        <w:t>Yok.</w:t>
      </w:r>
    </w:p>
    <w:p w:rsidRPr="00A55DB1" w:rsidR="00E348AE" w:rsidP="00A55DB1" w:rsidRDefault="00E348AE">
      <w:pPr>
        <w:pStyle w:val="GENELKURUL"/>
        <w:spacing w:line="240" w:lineRule="auto"/>
        <w:rPr>
          <w:sz w:val="18"/>
        </w:rPr>
      </w:pPr>
      <w:r w:rsidRPr="00A55DB1">
        <w:rPr>
          <w:sz w:val="18"/>
        </w:rPr>
        <w:t>Ertelenmiştir.</w:t>
      </w:r>
      <w:r w:rsidRPr="00A55DB1" w:rsidR="0030183B">
        <w:rPr>
          <w:sz w:val="18"/>
        </w:rPr>
        <w:t xml:space="preserve"> </w:t>
      </w:r>
    </w:p>
    <w:p w:rsidRPr="00A55DB1" w:rsidR="00E348AE" w:rsidP="00A55DB1" w:rsidRDefault="00E348AE">
      <w:pPr>
        <w:pStyle w:val="GENELKURUL"/>
        <w:spacing w:line="240" w:lineRule="auto"/>
        <w:rPr>
          <w:sz w:val="18"/>
        </w:rPr>
      </w:pPr>
      <w:r w:rsidRPr="00A55DB1">
        <w:rPr>
          <w:sz w:val="18"/>
        </w:rPr>
        <w:t>Gündemimizde</w:t>
      </w:r>
      <w:r w:rsidRPr="00A55DB1" w:rsidR="0030183B">
        <w:rPr>
          <w:sz w:val="18"/>
        </w:rPr>
        <w:t xml:space="preserve"> </w:t>
      </w:r>
      <w:r w:rsidRPr="00A55DB1">
        <w:rPr>
          <w:sz w:val="18"/>
        </w:rPr>
        <w:t>başka</w:t>
      </w:r>
      <w:r w:rsidRPr="00A55DB1" w:rsidR="0030183B">
        <w:rPr>
          <w:sz w:val="18"/>
        </w:rPr>
        <w:t xml:space="preserve"> </w:t>
      </w:r>
      <w:r w:rsidRPr="00A55DB1">
        <w:rPr>
          <w:sz w:val="18"/>
        </w:rPr>
        <w:t>bir</w:t>
      </w:r>
      <w:r w:rsidRPr="00A55DB1" w:rsidR="0030183B">
        <w:rPr>
          <w:sz w:val="18"/>
        </w:rPr>
        <w:t xml:space="preserve"> </w:t>
      </w:r>
      <w:r w:rsidRPr="00A55DB1">
        <w:rPr>
          <w:sz w:val="18"/>
        </w:rPr>
        <w:t>konu</w:t>
      </w:r>
      <w:r w:rsidRPr="00A55DB1" w:rsidR="0030183B">
        <w:rPr>
          <w:sz w:val="18"/>
        </w:rPr>
        <w:t xml:space="preserve"> </w:t>
      </w:r>
      <w:r w:rsidRPr="00A55DB1">
        <w:rPr>
          <w:sz w:val="18"/>
        </w:rPr>
        <w:t>olmadığından,</w:t>
      </w:r>
      <w:r w:rsidRPr="00A55DB1" w:rsidR="0030183B">
        <w:rPr>
          <w:sz w:val="18"/>
        </w:rPr>
        <w:t xml:space="preserve"> </w:t>
      </w:r>
      <w:r w:rsidRPr="00A55DB1">
        <w:rPr>
          <w:sz w:val="18"/>
        </w:rPr>
        <w:t>alınan</w:t>
      </w:r>
      <w:r w:rsidRPr="00A55DB1" w:rsidR="0030183B">
        <w:rPr>
          <w:sz w:val="18"/>
        </w:rPr>
        <w:t xml:space="preserve"> </w:t>
      </w:r>
      <w:r w:rsidRPr="00A55DB1">
        <w:rPr>
          <w:sz w:val="18"/>
        </w:rPr>
        <w:t>karar</w:t>
      </w:r>
      <w:r w:rsidRPr="00A55DB1" w:rsidR="0030183B">
        <w:rPr>
          <w:sz w:val="18"/>
        </w:rPr>
        <w:t xml:space="preserve"> </w:t>
      </w:r>
      <w:r w:rsidRPr="00A55DB1">
        <w:rPr>
          <w:sz w:val="18"/>
        </w:rPr>
        <w:t>gereğince</w:t>
      </w:r>
      <w:r w:rsidRPr="00A55DB1" w:rsidR="0030183B">
        <w:rPr>
          <w:sz w:val="18"/>
        </w:rPr>
        <w:t xml:space="preserve"> </w:t>
      </w:r>
      <w:r w:rsidRPr="00A55DB1">
        <w:rPr>
          <w:sz w:val="18"/>
        </w:rPr>
        <w:t>kanun</w:t>
      </w:r>
      <w:r w:rsidRPr="00A55DB1" w:rsidR="0030183B">
        <w:rPr>
          <w:sz w:val="18"/>
        </w:rPr>
        <w:t xml:space="preserve"> </w:t>
      </w:r>
      <w:r w:rsidRPr="00A55DB1">
        <w:rPr>
          <w:sz w:val="18"/>
        </w:rPr>
        <w:t>teklifleri</w:t>
      </w:r>
      <w:r w:rsidRPr="00A55DB1" w:rsidR="0030183B">
        <w:rPr>
          <w:sz w:val="18"/>
        </w:rPr>
        <w:t xml:space="preserve"> </w:t>
      </w:r>
      <w:r w:rsidRPr="00A55DB1">
        <w:rPr>
          <w:sz w:val="18"/>
        </w:rPr>
        <w:t>ile</w:t>
      </w:r>
      <w:r w:rsidRPr="00A55DB1" w:rsidR="0030183B">
        <w:rPr>
          <w:sz w:val="18"/>
        </w:rPr>
        <w:t xml:space="preserve"> </w:t>
      </w:r>
      <w:r w:rsidRPr="00A55DB1">
        <w:rPr>
          <w:sz w:val="18"/>
        </w:rPr>
        <w:t>komisyonlardan</w:t>
      </w:r>
      <w:r w:rsidRPr="00A55DB1" w:rsidR="0030183B">
        <w:rPr>
          <w:sz w:val="18"/>
        </w:rPr>
        <w:t xml:space="preserve"> </w:t>
      </w:r>
      <w:r w:rsidRPr="00A55DB1">
        <w:rPr>
          <w:sz w:val="18"/>
        </w:rPr>
        <w:t>gelen</w:t>
      </w:r>
      <w:r w:rsidRPr="00A55DB1" w:rsidR="0030183B">
        <w:rPr>
          <w:sz w:val="18"/>
        </w:rPr>
        <w:t xml:space="preserve"> </w:t>
      </w:r>
      <w:r w:rsidRPr="00A55DB1">
        <w:rPr>
          <w:sz w:val="18"/>
        </w:rPr>
        <w:t>diğer</w:t>
      </w:r>
      <w:r w:rsidRPr="00A55DB1" w:rsidR="0030183B">
        <w:rPr>
          <w:sz w:val="18"/>
        </w:rPr>
        <w:t xml:space="preserve"> </w:t>
      </w:r>
      <w:r w:rsidRPr="00A55DB1">
        <w:rPr>
          <w:sz w:val="18"/>
        </w:rPr>
        <w:t>işleri</w:t>
      </w:r>
      <w:r w:rsidRPr="00A55DB1" w:rsidR="0030183B">
        <w:rPr>
          <w:sz w:val="18"/>
        </w:rPr>
        <w:t xml:space="preserve"> </w:t>
      </w:r>
      <w:r w:rsidRPr="00A55DB1">
        <w:rPr>
          <w:sz w:val="18"/>
        </w:rPr>
        <w:t>sırasıyla</w:t>
      </w:r>
      <w:r w:rsidRPr="00A55DB1" w:rsidR="0030183B">
        <w:rPr>
          <w:sz w:val="18"/>
        </w:rPr>
        <w:t xml:space="preserve"> </w:t>
      </w:r>
      <w:r w:rsidRPr="00A55DB1">
        <w:rPr>
          <w:sz w:val="18"/>
        </w:rPr>
        <w:t>görüşmek</w:t>
      </w:r>
      <w:r w:rsidRPr="00A55DB1" w:rsidR="0030183B">
        <w:rPr>
          <w:sz w:val="18"/>
        </w:rPr>
        <w:t xml:space="preserve"> </w:t>
      </w:r>
      <w:r w:rsidRPr="00A55DB1">
        <w:rPr>
          <w:sz w:val="18"/>
        </w:rPr>
        <w:t>için,</w:t>
      </w:r>
      <w:r w:rsidRPr="00A55DB1" w:rsidR="0030183B">
        <w:rPr>
          <w:sz w:val="18"/>
        </w:rPr>
        <w:t xml:space="preserve"> </w:t>
      </w:r>
      <w:r w:rsidRPr="00A55DB1">
        <w:rPr>
          <w:sz w:val="18"/>
        </w:rPr>
        <w:t>11</w:t>
      </w:r>
      <w:r w:rsidRPr="00A55DB1" w:rsidR="0030183B">
        <w:rPr>
          <w:sz w:val="18"/>
        </w:rPr>
        <w:t xml:space="preserve"> </w:t>
      </w:r>
      <w:r w:rsidRPr="00A55DB1">
        <w:rPr>
          <w:sz w:val="18"/>
        </w:rPr>
        <w:t>Haziran</w:t>
      </w:r>
      <w:r w:rsidRPr="00A55DB1" w:rsidR="0030183B">
        <w:rPr>
          <w:sz w:val="18"/>
        </w:rPr>
        <w:t xml:space="preserve"> </w:t>
      </w:r>
      <w:r w:rsidRPr="00A55DB1">
        <w:rPr>
          <w:sz w:val="18"/>
        </w:rPr>
        <w:t>2020</w:t>
      </w:r>
      <w:r w:rsidRPr="00A55DB1" w:rsidR="0030183B">
        <w:rPr>
          <w:sz w:val="18"/>
        </w:rPr>
        <w:t xml:space="preserve"> </w:t>
      </w:r>
      <w:r w:rsidRPr="00A55DB1">
        <w:rPr>
          <w:sz w:val="18"/>
        </w:rPr>
        <w:t>Perşembe</w:t>
      </w:r>
      <w:r w:rsidRPr="00A55DB1" w:rsidR="0030183B">
        <w:rPr>
          <w:sz w:val="18"/>
        </w:rPr>
        <w:t xml:space="preserve"> </w:t>
      </w:r>
      <w:r w:rsidRPr="00A55DB1">
        <w:rPr>
          <w:sz w:val="18"/>
        </w:rPr>
        <w:t>günü</w:t>
      </w:r>
      <w:r w:rsidRPr="00A55DB1" w:rsidR="0030183B">
        <w:rPr>
          <w:sz w:val="18"/>
        </w:rPr>
        <w:t xml:space="preserve"> </w:t>
      </w:r>
      <w:r w:rsidRPr="00A55DB1">
        <w:rPr>
          <w:sz w:val="18"/>
        </w:rPr>
        <w:t>saat</w:t>
      </w:r>
      <w:r w:rsidRPr="00A55DB1" w:rsidR="0030183B">
        <w:rPr>
          <w:sz w:val="18"/>
        </w:rPr>
        <w:t xml:space="preserve"> </w:t>
      </w:r>
      <w:r w:rsidRPr="00A55DB1">
        <w:rPr>
          <w:sz w:val="18"/>
        </w:rPr>
        <w:t>14.00’te</w:t>
      </w:r>
      <w:r w:rsidRPr="00A55DB1" w:rsidR="0030183B">
        <w:rPr>
          <w:sz w:val="18"/>
        </w:rPr>
        <w:t xml:space="preserve"> </w:t>
      </w:r>
      <w:r w:rsidRPr="00A55DB1">
        <w:rPr>
          <w:sz w:val="18"/>
        </w:rPr>
        <w:t>toplanmak</w:t>
      </w:r>
      <w:r w:rsidRPr="00A55DB1" w:rsidR="0030183B">
        <w:rPr>
          <w:sz w:val="18"/>
        </w:rPr>
        <w:t xml:space="preserve"> </w:t>
      </w:r>
      <w:r w:rsidRPr="00A55DB1">
        <w:rPr>
          <w:sz w:val="18"/>
        </w:rPr>
        <w:t>üzere</w:t>
      </w:r>
      <w:r w:rsidRPr="00A55DB1" w:rsidR="0030183B">
        <w:rPr>
          <w:sz w:val="18"/>
        </w:rPr>
        <w:t xml:space="preserve"> </w:t>
      </w:r>
      <w:r w:rsidRPr="00A55DB1">
        <w:rPr>
          <w:sz w:val="18"/>
        </w:rPr>
        <w:t>birleşimi</w:t>
      </w:r>
      <w:r w:rsidRPr="00A55DB1" w:rsidR="0030183B">
        <w:rPr>
          <w:sz w:val="18"/>
        </w:rPr>
        <w:t xml:space="preserve"> </w:t>
      </w:r>
      <w:r w:rsidRPr="00A55DB1">
        <w:rPr>
          <w:sz w:val="18"/>
        </w:rPr>
        <w:t>kapatıyorum.</w:t>
      </w:r>
      <w:r w:rsidRPr="00A55DB1" w:rsidR="0030183B">
        <w:rPr>
          <w:sz w:val="18"/>
        </w:rPr>
        <w:t xml:space="preserve"> </w:t>
      </w:r>
    </w:p>
    <w:p w:rsidRPr="00A55DB1" w:rsidR="00E348AE" w:rsidP="00A55DB1" w:rsidRDefault="00E348AE">
      <w:pPr>
        <w:pStyle w:val="GENELKURUL"/>
        <w:spacing w:line="240" w:lineRule="auto"/>
        <w:ind w:firstLine="811"/>
        <w:jc w:val="right"/>
        <w:rPr>
          <w:sz w:val="18"/>
        </w:rPr>
      </w:pPr>
      <w:r w:rsidRPr="00A55DB1">
        <w:rPr>
          <w:sz w:val="18"/>
        </w:rPr>
        <w:t>Kapanma</w:t>
      </w:r>
      <w:r w:rsidRPr="00A55DB1" w:rsidR="0030183B">
        <w:rPr>
          <w:sz w:val="18"/>
        </w:rPr>
        <w:t xml:space="preserve"> </w:t>
      </w:r>
      <w:r w:rsidRPr="00A55DB1">
        <w:rPr>
          <w:sz w:val="18"/>
        </w:rPr>
        <w:t>Saati:</w:t>
      </w:r>
      <w:r w:rsidRPr="00A55DB1" w:rsidR="0030183B">
        <w:rPr>
          <w:sz w:val="18"/>
        </w:rPr>
        <w:t xml:space="preserve"> </w:t>
      </w:r>
      <w:r w:rsidRPr="00A55DB1">
        <w:rPr>
          <w:sz w:val="18"/>
        </w:rPr>
        <w:t>01.08</w:t>
      </w:r>
    </w:p>
    <w:sectPr w:rsidRPr="00A55DB1" w:rsidR="00E348A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AF3" w:rsidRDefault="00012AF3">
      <w:r>
        <w:separator/>
      </w:r>
    </w:p>
  </w:endnote>
  <w:endnote w:type="continuationSeparator" w:id="0">
    <w:p w:rsidR="00012AF3" w:rsidRDefault="00012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AF3" w:rsidRDefault="00012AF3">
      <w:r>
        <w:separator/>
      </w:r>
    </w:p>
  </w:footnote>
  <w:footnote w:type="continuationSeparator" w:id="0">
    <w:p w:rsidR="00012AF3" w:rsidRDefault="00012AF3">
      <w:r>
        <w:continuationSeparator/>
      </w:r>
    </w:p>
  </w:footnote>
  <w:footnote w:id="1">
    <w:p w:rsidR="00ED4677" w:rsidRDefault="00ED4677" w:rsidP="004E62B4">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 </w:t>
      </w:r>
    </w:p>
  </w:footnote>
  <w:footnote w:id="2">
    <w:p w:rsidR="00ED4677" w:rsidRDefault="00ED4677" w:rsidP="000A202A">
      <w:pPr>
        <w:pStyle w:val="FootnoteText"/>
      </w:pPr>
      <w:r>
        <w:rPr>
          <w:rStyle w:val="FootnoteReference"/>
        </w:rPr>
        <w:t>(x)</w:t>
      </w:r>
      <w:r>
        <w:t xml:space="preserve"> </w:t>
      </w:r>
      <w:r w:rsidRPr="00D319D9">
        <w:t>174</w:t>
      </w:r>
      <w:r>
        <w:t xml:space="preserve"> </w:t>
      </w:r>
      <w:r w:rsidRPr="00D319D9">
        <w:t>S.</w:t>
      </w:r>
      <w:r>
        <w:t xml:space="preserve"> </w:t>
      </w:r>
      <w:r w:rsidRPr="00D319D9">
        <w:t>Sayılı</w:t>
      </w:r>
      <w:r>
        <w:t xml:space="preserve"> </w:t>
      </w:r>
      <w:r w:rsidRPr="00D319D9">
        <w:t>Basmayazı</w:t>
      </w:r>
      <w:r>
        <w:t xml:space="preserve"> </w:t>
      </w:r>
      <w:r w:rsidRPr="00D319D9">
        <w:t>2/6/2020</w:t>
      </w:r>
      <w:r>
        <w:t xml:space="preserve"> </w:t>
      </w:r>
      <w:r w:rsidRPr="00D319D9">
        <w:t>tarihli</w:t>
      </w:r>
      <w:r>
        <w:t xml:space="preserve"> </w:t>
      </w:r>
      <w:r w:rsidRPr="00D319D9">
        <w:t>93’üncü</w:t>
      </w:r>
      <w:r>
        <w:t xml:space="preserve"> </w:t>
      </w:r>
      <w:r w:rsidRPr="00D319D9">
        <w:t>Birleşim</w:t>
      </w:r>
      <w:r>
        <w:t xml:space="preserve"> </w:t>
      </w:r>
      <w:r w:rsidRPr="00D319D9">
        <w:t>Tutanağı’na</w:t>
      </w:r>
      <w:r>
        <w:t xml:space="preserve"> </w:t>
      </w:r>
      <w:r w:rsidRPr="00D319D9">
        <w:t>eklidir.</w:t>
      </w:r>
    </w:p>
  </w:footnote>
  <w:footnote w:id="3">
    <w:p w:rsidR="008061AF" w:rsidRDefault="008061AF">
      <w:pPr>
        <w:pStyle w:val="FootnoteText"/>
      </w:pPr>
      <w:r>
        <w:rPr>
          <w:rStyle w:val="FootnoteReference"/>
        </w:rPr>
        <w:t>(x)</w:t>
      </w:r>
      <w:r>
        <w:t xml:space="preserve"> </w:t>
      </w:r>
      <w:r w:rsidR="00C753D2">
        <w:t>Bu ifadeye ilişkin düzeltme 11/6/2020 tarihli 98’inci Birleşim Tutanağı’nın 66’ncı sayfasında yer almaktadır.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0"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3"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8"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1682"/>
    <w:rsid w:val="00000203"/>
    <w:rsid w:val="0000082F"/>
    <w:rsid w:val="00000BC5"/>
    <w:rsid w:val="00000E86"/>
    <w:rsid w:val="00001168"/>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2AF3"/>
    <w:rsid w:val="000130C3"/>
    <w:rsid w:val="000141CB"/>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8BD"/>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2279"/>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A85"/>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02A"/>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DB1"/>
    <w:rsid w:val="000B1E8E"/>
    <w:rsid w:val="000B2CC7"/>
    <w:rsid w:val="000B2DCF"/>
    <w:rsid w:val="000B2F23"/>
    <w:rsid w:val="000B3279"/>
    <w:rsid w:val="000B3330"/>
    <w:rsid w:val="000B3957"/>
    <w:rsid w:val="000B45C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01F"/>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79F"/>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788"/>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0B1A"/>
    <w:rsid w:val="001B1743"/>
    <w:rsid w:val="001B1AA9"/>
    <w:rsid w:val="001B1E94"/>
    <w:rsid w:val="001B2CAE"/>
    <w:rsid w:val="001B379B"/>
    <w:rsid w:val="001B37D4"/>
    <w:rsid w:val="001B3DA6"/>
    <w:rsid w:val="001B3E61"/>
    <w:rsid w:val="001B411D"/>
    <w:rsid w:val="001B422B"/>
    <w:rsid w:val="001B4509"/>
    <w:rsid w:val="001B4560"/>
    <w:rsid w:val="001B4A7E"/>
    <w:rsid w:val="001B4F19"/>
    <w:rsid w:val="001B598C"/>
    <w:rsid w:val="001B6197"/>
    <w:rsid w:val="001B61D3"/>
    <w:rsid w:val="001B6A05"/>
    <w:rsid w:val="001B7404"/>
    <w:rsid w:val="001B7A21"/>
    <w:rsid w:val="001C0068"/>
    <w:rsid w:val="001C0357"/>
    <w:rsid w:val="001C12A4"/>
    <w:rsid w:val="001C1542"/>
    <w:rsid w:val="001C2469"/>
    <w:rsid w:val="001C28DD"/>
    <w:rsid w:val="001C2983"/>
    <w:rsid w:val="001C3324"/>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2B19"/>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5809"/>
    <w:rsid w:val="0027602B"/>
    <w:rsid w:val="00276115"/>
    <w:rsid w:val="0027629C"/>
    <w:rsid w:val="002765E8"/>
    <w:rsid w:val="002766F3"/>
    <w:rsid w:val="0027675B"/>
    <w:rsid w:val="00277637"/>
    <w:rsid w:val="00277B19"/>
    <w:rsid w:val="0028018B"/>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344"/>
    <w:rsid w:val="002867D9"/>
    <w:rsid w:val="002872D2"/>
    <w:rsid w:val="00290D51"/>
    <w:rsid w:val="00291136"/>
    <w:rsid w:val="002916E4"/>
    <w:rsid w:val="00291950"/>
    <w:rsid w:val="00291CC3"/>
    <w:rsid w:val="00292218"/>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64"/>
    <w:rsid w:val="002A3C78"/>
    <w:rsid w:val="002A3D16"/>
    <w:rsid w:val="002A46D9"/>
    <w:rsid w:val="002A4CFF"/>
    <w:rsid w:val="002A5169"/>
    <w:rsid w:val="002A52EC"/>
    <w:rsid w:val="002A5A87"/>
    <w:rsid w:val="002A61B7"/>
    <w:rsid w:val="002A6EFC"/>
    <w:rsid w:val="002A6FB1"/>
    <w:rsid w:val="002A712E"/>
    <w:rsid w:val="002A789E"/>
    <w:rsid w:val="002B004B"/>
    <w:rsid w:val="002B035F"/>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8C"/>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83B"/>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A92"/>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682"/>
    <w:rsid w:val="00331AD3"/>
    <w:rsid w:val="00331E4C"/>
    <w:rsid w:val="003324AB"/>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1B7"/>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27F3"/>
    <w:rsid w:val="003B32B6"/>
    <w:rsid w:val="003B4438"/>
    <w:rsid w:val="003B47CB"/>
    <w:rsid w:val="003B5735"/>
    <w:rsid w:val="003B6019"/>
    <w:rsid w:val="003B63EA"/>
    <w:rsid w:val="003B684F"/>
    <w:rsid w:val="003B6902"/>
    <w:rsid w:val="003B6CE6"/>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6905"/>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3EEB"/>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6D5"/>
    <w:rsid w:val="00442794"/>
    <w:rsid w:val="00442B66"/>
    <w:rsid w:val="00442E83"/>
    <w:rsid w:val="0044340A"/>
    <w:rsid w:val="00443A2E"/>
    <w:rsid w:val="00443B51"/>
    <w:rsid w:val="00443E8E"/>
    <w:rsid w:val="00444207"/>
    <w:rsid w:val="0044502B"/>
    <w:rsid w:val="0044571F"/>
    <w:rsid w:val="00445764"/>
    <w:rsid w:val="00445ACA"/>
    <w:rsid w:val="004460EA"/>
    <w:rsid w:val="004467EB"/>
    <w:rsid w:val="00446931"/>
    <w:rsid w:val="00446CD9"/>
    <w:rsid w:val="00446E12"/>
    <w:rsid w:val="0044799E"/>
    <w:rsid w:val="00447D1D"/>
    <w:rsid w:val="0045009C"/>
    <w:rsid w:val="00450C2E"/>
    <w:rsid w:val="00450F0E"/>
    <w:rsid w:val="0045116C"/>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6525"/>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2A4"/>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65E"/>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2B4"/>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1B2"/>
    <w:rsid w:val="00522596"/>
    <w:rsid w:val="00522C18"/>
    <w:rsid w:val="00522EDB"/>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752"/>
    <w:rsid w:val="00545B18"/>
    <w:rsid w:val="0054623D"/>
    <w:rsid w:val="005469CF"/>
    <w:rsid w:val="00546A32"/>
    <w:rsid w:val="00546FC8"/>
    <w:rsid w:val="0054787F"/>
    <w:rsid w:val="005502D9"/>
    <w:rsid w:val="00551068"/>
    <w:rsid w:val="0055179A"/>
    <w:rsid w:val="00552A7F"/>
    <w:rsid w:val="0055303A"/>
    <w:rsid w:val="00553C4C"/>
    <w:rsid w:val="00553F36"/>
    <w:rsid w:val="00554924"/>
    <w:rsid w:val="00554CFD"/>
    <w:rsid w:val="00555491"/>
    <w:rsid w:val="005559A7"/>
    <w:rsid w:val="00556999"/>
    <w:rsid w:val="00556A84"/>
    <w:rsid w:val="00560283"/>
    <w:rsid w:val="005602C6"/>
    <w:rsid w:val="005608C6"/>
    <w:rsid w:val="00561F67"/>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3AC"/>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3FB"/>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BD3"/>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267"/>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AC8"/>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031D"/>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3880"/>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279BE"/>
    <w:rsid w:val="00727F09"/>
    <w:rsid w:val="007300F3"/>
    <w:rsid w:val="0073188E"/>
    <w:rsid w:val="0073316E"/>
    <w:rsid w:val="007334F7"/>
    <w:rsid w:val="00735206"/>
    <w:rsid w:val="00735A8C"/>
    <w:rsid w:val="00735DB4"/>
    <w:rsid w:val="00736115"/>
    <w:rsid w:val="007362F5"/>
    <w:rsid w:val="00736686"/>
    <w:rsid w:val="00736F64"/>
    <w:rsid w:val="00737047"/>
    <w:rsid w:val="0073761E"/>
    <w:rsid w:val="00737AD3"/>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B96"/>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43A"/>
    <w:rsid w:val="00760BFD"/>
    <w:rsid w:val="00760D1F"/>
    <w:rsid w:val="00761249"/>
    <w:rsid w:val="00761282"/>
    <w:rsid w:val="00761298"/>
    <w:rsid w:val="00761945"/>
    <w:rsid w:val="00761979"/>
    <w:rsid w:val="00761E88"/>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D76AB"/>
    <w:rsid w:val="007E05A4"/>
    <w:rsid w:val="007E0E74"/>
    <w:rsid w:val="007E12CC"/>
    <w:rsid w:val="007E2BAC"/>
    <w:rsid w:val="007E2DA4"/>
    <w:rsid w:val="007E2E65"/>
    <w:rsid w:val="007E3067"/>
    <w:rsid w:val="007E529F"/>
    <w:rsid w:val="007E5698"/>
    <w:rsid w:val="007E6569"/>
    <w:rsid w:val="007E696B"/>
    <w:rsid w:val="007E7005"/>
    <w:rsid w:val="007E70C1"/>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1AF"/>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BCE"/>
    <w:rsid w:val="00820CE2"/>
    <w:rsid w:val="00821164"/>
    <w:rsid w:val="0082171C"/>
    <w:rsid w:val="0082247B"/>
    <w:rsid w:val="008225C3"/>
    <w:rsid w:val="008230F4"/>
    <w:rsid w:val="008231CB"/>
    <w:rsid w:val="00823716"/>
    <w:rsid w:val="00823A1B"/>
    <w:rsid w:val="00824255"/>
    <w:rsid w:val="00824E39"/>
    <w:rsid w:val="00826D6B"/>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9ED"/>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8DE"/>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0C89"/>
    <w:rsid w:val="008F2DB5"/>
    <w:rsid w:val="008F2EDC"/>
    <w:rsid w:val="008F2FDF"/>
    <w:rsid w:val="008F34BC"/>
    <w:rsid w:val="008F3733"/>
    <w:rsid w:val="008F38DE"/>
    <w:rsid w:val="008F3BAE"/>
    <w:rsid w:val="008F4194"/>
    <w:rsid w:val="008F4656"/>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253"/>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1E9"/>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2F66"/>
    <w:rsid w:val="00943031"/>
    <w:rsid w:val="00944045"/>
    <w:rsid w:val="00944603"/>
    <w:rsid w:val="009453B2"/>
    <w:rsid w:val="009460DE"/>
    <w:rsid w:val="0094657D"/>
    <w:rsid w:val="00946727"/>
    <w:rsid w:val="009468E9"/>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5FF"/>
    <w:rsid w:val="0096367A"/>
    <w:rsid w:val="009647C8"/>
    <w:rsid w:val="00964925"/>
    <w:rsid w:val="00964950"/>
    <w:rsid w:val="00964E02"/>
    <w:rsid w:val="00965253"/>
    <w:rsid w:val="009655FC"/>
    <w:rsid w:val="00965906"/>
    <w:rsid w:val="009661D5"/>
    <w:rsid w:val="00966701"/>
    <w:rsid w:val="00966B18"/>
    <w:rsid w:val="00967EB9"/>
    <w:rsid w:val="00970309"/>
    <w:rsid w:val="0097071C"/>
    <w:rsid w:val="00971F8C"/>
    <w:rsid w:val="009722F8"/>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649"/>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6AD"/>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2D0"/>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095"/>
    <w:rsid w:val="00A50131"/>
    <w:rsid w:val="00A50751"/>
    <w:rsid w:val="00A50C5D"/>
    <w:rsid w:val="00A50FE1"/>
    <w:rsid w:val="00A5164D"/>
    <w:rsid w:val="00A52363"/>
    <w:rsid w:val="00A5245F"/>
    <w:rsid w:val="00A544C5"/>
    <w:rsid w:val="00A54DEA"/>
    <w:rsid w:val="00A555F2"/>
    <w:rsid w:val="00A55DB1"/>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2"/>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820"/>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6CA"/>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7B3"/>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654"/>
    <w:rsid w:val="00B50C7C"/>
    <w:rsid w:val="00B50F3E"/>
    <w:rsid w:val="00B51F23"/>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48CB"/>
    <w:rsid w:val="00B856FE"/>
    <w:rsid w:val="00B85C74"/>
    <w:rsid w:val="00B8607E"/>
    <w:rsid w:val="00B86D3C"/>
    <w:rsid w:val="00B87D94"/>
    <w:rsid w:val="00B87DC4"/>
    <w:rsid w:val="00B90463"/>
    <w:rsid w:val="00B905F7"/>
    <w:rsid w:val="00B9108F"/>
    <w:rsid w:val="00B919B1"/>
    <w:rsid w:val="00B91D8E"/>
    <w:rsid w:val="00B925A6"/>
    <w:rsid w:val="00B92FB4"/>
    <w:rsid w:val="00B93419"/>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378"/>
    <w:rsid w:val="00BB46D7"/>
    <w:rsid w:val="00BB5EE2"/>
    <w:rsid w:val="00BB74A3"/>
    <w:rsid w:val="00BB76E6"/>
    <w:rsid w:val="00BC06DC"/>
    <w:rsid w:val="00BC1FE9"/>
    <w:rsid w:val="00BC27C2"/>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76A"/>
    <w:rsid w:val="00BF18FC"/>
    <w:rsid w:val="00BF1E6A"/>
    <w:rsid w:val="00BF22E6"/>
    <w:rsid w:val="00BF257F"/>
    <w:rsid w:val="00BF26B3"/>
    <w:rsid w:val="00BF3294"/>
    <w:rsid w:val="00BF3735"/>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32D"/>
    <w:rsid w:val="00C30D64"/>
    <w:rsid w:val="00C31749"/>
    <w:rsid w:val="00C319AC"/>
    <w:rsid w:val="00C31A56"/>
    <w:rsid w:val="00C323E8"/>
    <w:rsid w:val="00C32967"/>
    <w:rsid w:val="00C333ED"/>
    <w:rsid w:val="00C33511"/>
    <w:rsid w:val="00C33C3B"/>
    <w:rsid w:val="00C3400A"/>
    <w:rsid w:val="00C341FF"/>
    <w:rsid w:val="00C34579"/>
    <w:rsid w:val="00C34B4C"/>
    <w:rsid w:val="00C35B47"/>
    <w:rsid w:val="00C362E8"/>
    <w:rsid w:val="00C37576"/>
    <w:rsid w:val="00C40E83"/>
    <w:rsid w:val="00C41516"/>
    <w:rsid w:val="00C4198E"/>
    <w:rsid w:val="00C41B0D"/>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6A00"/>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3D2"/>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48C6"/>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2F2"/>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599E"/>
    <w:rsid w:val="00CE5C1C"/>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5B"/>
    <w:rsid w:val="00CF747C"/>
    <w:rsid w:val="00CF7B71"/>
    <w:rsid w:val="00D00900"/>
    <w:rsid w:val="00D00C59"/>
    <w:rsid w:val="00D01772"/>
    <w:rsid w:val="00D0250A"/>
    <w:rsid w:val="00D02B6D"/>
    <w:rsid w:val="00D02EB7"/>
    <w:rsid w:val="00D035DF"/>
    <w:rsid w:val="00D03957"/>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17CD7"/>
    <w:rsid w:val="00D200C1"/>
    <w:rsid w:val="00D205E4"/>
    <w:rsid w:val="00D20686"/>
    <w:rsid w:val="00D207F3"/>
    <w:rsid w:val="00D20D7A"/>
    <w:rsid w:val="00D21A58"/>
    <w:rsid w:val="00D225B4"/>
    <w:rsid w:val="00D225DA"/>
    <w:rsid w:val="00D23071"/>
    <w:rsid w:val="00D23104"/>
    <w:rsid w:val="00D23159"/>
    <w:rsid w:val="00D237E4"/>
    <w:rsid w:val="00D238AD"/>
    <w:rsid w:val="00D23DDF"/>
    <w:rsid w:val="00D23F30"/>
    <w:rsid w:val="00D247D9"/>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DB6"/>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6922"/>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892"/>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567F"/>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4B1"/>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490E"/>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4E"/>
    <w:rsid w:val="00E27FDC"/>
    <w:rsid w:val="00E30ABD"/>
    <w:rsid w:val="00E30E4B"/>
    <w:rsid w:val="00E31387"/>
    <w:rsid w:val="00E323F0"/>
    <w:rsid w:val="00E32C46"/>
    <w:rsid w:val="00E32EA3"/>
    <w:rsid w:val="00E33B9B"/>
    <w:rsid w:val="00E347DC"/>
    <w:rsid w:val="00E348AE"/>
    <w:rsid w:val="00E35154"/>
    <w:rsid w:val="00E351E1"/>
    <w:rsid w:val="00E35626"/>
    <w:rsid w:val="00E360DD"/>
    <w:rsid w:val="00E3621F"/>
    <w:rsid w:val="00E3668E"/>
    <w:rsid w:val="00E36B93"/>
    <w:rsid w:val="00E36D7C"/>
    <w:rsid w:val="00E37655"/>
    <w:rsid w:val="00E40840"/>
    <w:rsid w:val="00E4154D"/>
    <w:rsid w:val="00E41944"/>
    <w:rsid w:val="00E4210A"/>
    <w:rsid w:val="00E426A3"/>
    <w:rsid w:val="00E4291C"/>
    <w:rsid w:val="00E42A72"/>
    <w:rsid w:val="00E4371E"/>
    <w:rsid w:val="00E45619"/>
    <w:rsid w:val="00E4646A"/>
    <w:rsid w:val="00E465DE"/>
    <w:rsid w:val="00E468BE"/>
    <w:rsid w:val="00E46B67"/>
    <w:rsid w:val="00E46CCF"/>
    <w:rsid w:val="00E47106"/>
    <w:rsid w:val="00E5013F"/>
    <w:rsid w:val="00E502B3"/>
    <w:rsid w:val="00E506B5"/>
    <w:rsid w:val="00E51382"/>
    <w:rsid w:val="00E521E0"/>
    <w:rsid w:val="00E52387"/>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8D3"/>
    <w:rsid w:val="00E87953"/>
    <w:rsid w:val="00E87D5A"/>
    <w:rsid w:val="00E909E2"/>
    <w:rsid w:val="00E90A70"/>
    <w:rsid w:val="00E91826"/>
    <w:rsid w:val="00E91878"/>
    <w:rsid w:val="00E91AAE"/>
    <w:rsid w:val="00E91EA3"/>
    <w:rsid w:val="00E9260A"/>
    <w:rsid w:val="00E928DB"/>
    <w:rsid w:val="00E931AB"/>
    <w:rsid w:val="00E94449"/>
    <w:rsid w:val="00E9478D"/>
    <w:rsid w:val="00E94D70"/>
    <w:rsid w:val="00E94DD4"/>
    <w:rsid w:val="00E95178"/>
    <w:rsid w:val="00E953B2"/>
    <w:rsid w:val="00E9572D"/>
    <w:rsid w:val="00E95AFB"/>
    <w:rsid w:val="00E95CCA"/>
    <w:rsid w:val="00E95EE4"/>
    <w:rsid w:val="00E95FDC"/>
    <w:rsid w:val="00E96A7E"/>
    <w:rsid w:val="00E96B69"/>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1F02"/>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2C25"/>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677"/>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E7C03"/>
    <w:rsid w:val="00EF0690"/>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777AB"/>
    <w:rsid w:val="00F805B4"/>
    <w:rsid w:val="00F805C6"/>
    <w:rsid w:val="00F80AA3"/>
    <w:rsid w:val="00F80F28"/>
    <w:rsid w:val="00F81FFA"/>
    <w:rsid w:val="00F82485"/>
    <w:rsid w:val="00F82A0D"/>
    <w:rsid w:val="00F82C29"/>
    <w:rsid w:val="00F830E0"/>
    <w:rsid w:val="00F83A8F"/>
    <w:rsid w:val="00F83EAE"/>
    <w:rsid w:val="00F84261"/>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0B3"/>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5F08"/>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940DD54-2939-4490-B322-376959487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0C89"/>
    <w:rPr>
      <w:rFonts w:ascii="Times New Roman" w:hAnsi="Times New Roman"/>
      <w:sz w:val="24"/>
      <w:szCs w:val="24"/>
    </w:rPr>
  </w:style>
  <w:style w:type="character" w:default="1" w:styleId="DefaultParagraphFont">
    <w:name w:val="Default Paragraph Font"/>
    <w:uiPriority w:val="1"/>
    <w:semiHidden/>
    <w:unhideWhenUsed/>
    <w:rsid w:val="008F0C8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F0C89"/>
  </w:style>
  <w:style w:type="paragraph" w:styleId="Footer">
    <w:name w:val="footer"/>
    <w:basedOn w:val="Normal"/>
    <w:rsid w:val="008F0C89"/>
    <w:pPr>
      <w:tabs>
        <w:tab w:val="center" w:pos="4536"/>
        <w:tab w:val="right" w:pos="9072"/>
      </w:tabs>
    </w:pPr>
  </w:style>
  <w:style w:type="character" w:styleId="PageNumber">
    <w:name w:val="page number"/>
    <w:rsid w:val="008F0C89"/>
  </w:style>
  <w:style w:type="paragraph" w:styleId="Header">
    <w:name w:val="header"/>
    <w:basedOn w:val="Normal"/>
    <w:rsid w:val="008F0C89"/>
    <w:pPr>
      <w:tabs>
        <w:tab w:val="center" w:pos="4536"/>
        <w:tab w:val="right" w:pos="9072"/>
      </w:tabs>
    </w:pPr>
  </w:style>
  <w:style w:type="paragraph" w:customStyle="1" w:styleId="Metinstil">
    <w:name w:val="Metinstil"/>
    <w:basedOn w:val="Normal"/>
    <w:rsid w:val="008F0C89"/>
    <w:pPr>
      <w:spacing w:line="620" w:lineRule="atLeast"/>
      <w:ind w:left="40" w:right="40" w:firstLine="811"/>
      <w:jc w:val="both"/>
    </w:pPr>
    <w:rPr>
      <w:spacing w:val="20"/>
    </w:rPr>
  </w:style>
  <w:style w:type="paragraph" w:customStyle="1" w:styleId="Tekimzastil">
    <w:name w:val="Tekimzastil"/>
    <w:basedOn w:val="Metinstil"/>
    <w:rsid w:val="008F0C89"/>
    <w:pPr>
      <w:tabs>
        <w:tab w:val="center" w:pos="8520"/>
      </w:tabs>
      <w:ind w:firstLine="0"/>
    </w:pPr>
  </w:style>
  <w:style w:type="paragraph" w:customStyle="1" w:styleId="Dan-Kur-stil">
    <w:name w:val="Dan-Kur-stil"/>
    <w:basedOn w:val="Metinstil"/>
    <w:rsid w:val="008F0C89"/>
    <w:pPr>
      <w:tabs>
        <w:tab w:val="center" w:pos="2540"/>
        <w:tab w:val="center" w:pos="7655"/>
      </w:tabs>
      <w:ind w:firstLine="0"/>
    </w:pPr>
  </w:style>
  <w:style w:type="paragraph" w:customStyle="1" w:styleId="okimza-stil">
    <w:name w:val="Çokimza-stil"/>
    <w:basedOn w:val="Metinstil"/>
    <w:link w:val="okimza-stilChar"/>
    <w:rsid w:val="008F0C89"/>
    <w:pPr>
      <w:tabs>
        <w:tab w:val="center" w:pos="1700"/>
        <w:tab w:val="center" w:pos="5100"/>
        <w:tab w:val="center" w:pos="8520"/>
      </w:tabs>
      <w:ind w:firstLine="0"/>
    </w:pPr>
  </w:style>
  <w:style w:type="paragraph" w:customStyle="1" w:styleId="Balk-stil">
    <w:name w:val="Başlık-stil"/>
    <w:basedOn w:val="Normal"/>
    <w:rsid w:val="008F0C89"/>
    <w:pPr>
      <w:tabs>
        <w:tab w:val="center" w:pos="5120"/>
      </w:tabs>
      <w:spacing w:line="620" w:lineRule="exact"/>
      <w:ind w:left="40" w:right="40"/>
      <w:jc w:val="both"/>
    </w:pPr>
    <w:rPr>
      <w:spacing w:val="20"/>
    </w:rPr>
  </w:style>
  <w:style w:type="paragraph" w:styleId="BalloonText">
    <w:name w:val="Balloon Text"/>
    <w:basedOn w:val="Normal"/>
    <w:link w:val="BalloonTextChar"/>
    <w:rsid w:val="008F0C89"/>
    <w:rPr>
      <w:rFonts w:ascii="Segoe UI" w:hAnsi="Segoe UI" w:cs="Segoe UI"/>
      <w:sz w:val="18"/>
      <w:szCs w:val="18"/>
    </w:rPr>
  </w:style>
  <w:style w:type="character" w:customStyle="1" w:styleId="BalloonTextChar">
    <w:name w:val="Balloon Text Char"/>
    <w:link w:val="BalloonText"/>
    <w:rsid w:val="008F0C89"/>
    <w:rPr>
      <w:rFonts w:ascii="Segoe UI" w:hAnsi="Segoe UI" w:cs="Segoe UI"/>
      <w:sz w:val="18"/>
      <w:szCs w:val="18"/>
    </w:rPr>
  </w:style>
  <w:style w:type="paragraph" w:customStyle="1" w:styleId="TEKMZA">
    <w:name w:val="TEK İMZA"/>
    <w:basedOn w:val="okimza-stil"/>
    <w:next w:val="GENELKURUL"/>
    <w:link w:val="TEKMZAChar"/>
    <w:qFormat/>
    <w:rsid w:val="00085A85"/>
    <w:pPr>
      <w:tabs>
        <w:tab w:val="clear" w:pos="1700"/>
        <w:tab w:val="clear" w:pos="5100"/>
        <w:tab w:val="clear" w:pos="8520"/>
        <w:tab w:val="center" w:pos="7655"/>
      </w:tabs>
      <w:suppressAutoHyphens/>
      <w:spacing w:line="600" w:lineRule="exact"/>
      <w:ind w:left="0" w:right="0" w:firstLine="851"/>
    </w:pPr>
    <w:rPr>
      <w:rFonts w:cs="Arial"/>
      <w:spacing w:val="0"/>
    </w:rPr>
  </w:style>
  <w:style w:type="character" w:customStyle="1" w:styleId="TEKMZAChar">
    <w:name w:val="TEK İMZA Char"/>
    <w:link w:val="TEKMZA"/>
    <w:rsid w:val="00085A85"/>
    <w:rPr>
      <w:rFonts w:ascii="Times New Roman" w:hAnsi="Times New Roman" w:cs="Arial"/>
      <w:sz w:val="24"/>
      <w:szCs w:val="24"/>
    </w:rPr>
  </w:style>
  <w:style w:type="paragraph" w:customStyle="1" w:styleId="KLMZA">
    <w:name w:val="İKİLİ İMZA"/>
    <w:basedOn w:val="Normal"/>
    <w:link w:val="KLMZAChar"/>
    <w:autoRedefine/>
    <w:rsid w:val="008F0C89"/>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8F0C89"/>
    <w:rPr>
      <w:rFonts w:ascii="Times New Roman" w:hAnsi="Times New Roman" w:cs="Arial"/>
      <w:spacing w:val="32"/>
      <w:sz w:val="24"/>
      <w:szCs w:val="24"/>
    </w:rPr>
  </w:style>
  <w:style w:type="character" w:customStyle="1" w:styleId="okimza-stilChar">
    <w:name w:val="Çokimza-stil Char"/>
    <w:link w:val="okimza-stil"/>
    <w:rsid w:val="008F0C89"/>
    <w:rPr>
      <w:rFonts w:ascii="Times New Roman" w:hAnsi="Times New Roman"/>
      <w:spacing w:val="20"/>
      <w:sz w:val="24"/>
      <w:szCs w:val="24"/>
    </w:rPr>
  </w:style>
  <w:style w:type="paragraph" w:customStyle="1" w:styleId="3LMZA">
    <w:name w:val="3 LÜ İMZA"/>
    <w:basedOn w:val="okimza-stil"/>
    <w:next w:val="GENELKURUL"/>
    <w:link w:val="3LMZAChar"/>
    <w:qFormat/>
    <w:rsid w:val="000F701F"/>
    <w:pPr>
      <w:tabs>
        <w:tab w:val="clear" w:pos="1700"/>
        <w:tab w:val="clear" w:pos="5100"/>
        <w:tab w:val="clear" w:pos="8520"/>
        <w:tab w:val="center" w:pos="2268"/>
        <w:tab w:val="center" w:pos="5387"/>
        <w:tab w:val="center" w:pos="8505"/>
      </w:tabs>
      <w:suppressAutoHyphens/>
      <w:spacing w:line="600" w:lineRule="exact"/>
      <w:ind w:left="0" w:right="0"/>
    </w:pPr>
    <w:rPr>
      <w:rFonts w:cs="Arial"/>
      <w:spacing w:val="0"/>
    </w:rPr>
  </w:style>
  <w:style w:type="paragraph" w:customStyle="1" w:styleId="NERGEMZA">
    <w:name w:val="ÖNERGE İMZA"/>
    <w:basedOn w:val="TEKMZA"/>
    <w:next w:val="GENELKURUL"/>
    <w:link w:val="NERGEMZAChar"/>
    <w:qFormat/>
    <w:rsid w:val="008F0C89"/>
    <w:pPr>
      <w:tabs>
        <w:tab w:val="clear" w:pos="7655"/>
      </w:tabs>
      <w:jc w:val="right"/>
    </w:pPr>
  </w:style>
  <w:style w:type="character" w:customStyle="1" w:styleId="3LMZAChar">
    <w:name w:val="3 LÜ İMZA Char"/>
    <w:link w:val="3LMZA"/>
    <w:rsid w:val="000F701F"/>
    <w:rPr>
      <w:rFonts w:ascii="Times New Roman" w:hAnsi="Times New Roman" w:cs="Arial"/>
      <w:sz w:val="24"/>
      <w:szCs w:val="24"/>
    </w:rPr>
  </w:style>
  <w:style w:type="paragraph" w:customStyle="1" w:styleId="ORTALIMZA">
    <w:name w:val="ORTALI İMZA"/>
    <w:basedOn w:val="TEKMZA"/>
    <w:link w:val="ORTALIMZAChar"/>
    <w:qFormat/>
    <w:rsid w:val="008F0C89"/>
    <w:pPr>
      <w:jc w:val="center"/>
    </w:pPr>
  </w:style>
  <w:style w:type="character" w:customStyle="1" w:styleId="NERGEMZAChar">
    <w:name w:val="ÖNERGE İMZA Char"/>
    <w:link w:val="NERGEMZA"/>
    <w:rsid w:val="008F0C89"/>
    <w:rPr>
      <w:rFonts w:ascii="Times New Roman" w:hAnsi="Times New Roman" w:cs="Arial"/>
      <w:sz w:val="24"/>
      <w:szCs w:val="24"/>
    </w:rPr>
  </w:style>
  <w:style w:type="paragraph" w:customStyle="1" w:styleId="GENELKURUL">
    <w:name w:val="GENEL KURUL"/>
    <w:basedOn w:val="okimza-stil"/>
    <w:link w:val="GENELKURULChar"/>
    <w:qFormat/>
    <w:rsid w:val="008F0C89"/>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8F0C89"/>
    <w:rPr>
      <w:rFonts w:ascii="Times New Roman" w:hAnsi="Times New Roman" w:cs="Arial"/>
      <w:sz w:val="24"/>
      <w:szCs w:val="24"/>
    </w:rPr>
  </w:style>
  <w:style w:type="character" w:customStyle="1" w:styleId="GENELKURULChar">
    <w:name w:val="GENEL KURUL Char"/>
    <w:link w:val="GENELKURUL"/>
    <w:rsid w:val="008F0C89"/>
    <w:rPr>
      <w:rFonts w:ascii="Arial" w:hAnsi="Arial" w:cs="Arial"/>
      <w:spacing w:val="32"/>
      <w:sz w:val="24"/>
      <w:szCs w:val="24"/>
    </w:rPr>
  </w:style>
  <w:style w:type="character" w:styleId="Hyperlink">
    <w:name w:val="Hyperlink"/>
    <w:uiPriority w:val="99"/>
    <w:unhideWhenUsed/>
    <w:rsid w:val="008F0C89"/>
    <w:rPr>
      <w:color w:val="0000FF"/>
      <w:u w:val="single"/>
    </w:rPr>
  </w:style>
  <w:style w:type="paragraph" w:styleId="FootnoteText">
    <w:name w:val="footnote text"/>
    <w:basedOn w:val="Normal"/>
    <w:link w:val="FootnoteTextChar"/>
    <w:unhideWhenUsed/>
    <w:rsid w:val="008F0C89"/>
    <w:rPr>
      <w:sz w:val="20"/>
    </w:rPr>
  </w:style>
  <w:style w:type="character" w:customStyle="1" w:styleId="FootnoteTextChar">
    <w:name w:val="Footnote Text Char"/>
    <w:link w:val="FootnoteText"/>
    <w:rsid w:val="008F0C89"/>
    <w:rPr>
      <w:rFonts w:ascii="Times New Roman" w:hAnsi="Times New Roman"/>
      <w:szCs w:val="24"/>
    </w:rPr>
  </w:style>
  <w:style w:type="character" w:styleId="FootnoteReference">
    <w:name w:val="footnote reference"/>
    <w:unhideWhenUsed/>
    <w:rsid w:val="008F0C89"/>
    <w:rPr>
      <w:vertAlign w:val="superscript"/>
    </w:rPr>
  </w:style>
  <w:style w:type="paragraph" w:customStyle="1" w:styleId="ListeParagraf">
    <w:name w:val="Liste Paragraf"/>
    <w:basedOn w:val="Normal"/>
    <w:uiPriority w:val="34"/>
    <w:qFormat/>
    <w:rsid w:val="008F0C89"/>
    <w:pPr>
      <w:spacing w:before="100" w:beforeAutospacing="1" w:after="100" w:afterAutospacing="1"/>
    </w:pPr>
  </w:style>
  <w:style w:type="character" w:customStyle="1" w:styleId="Bodytext7">
    <w:name w:val="Body text (7)_"/>
    <w:link w:val="Bodytext70"/>
    <w:rsid w:val="008F0C89"/>
    <w:rPr>
      <w:rFonts w:ascii="Times New Roman" w:hAnsi="Times New Roman"/>
      <w:sz w:val="18"/>
      <w:szCs w:val="18"/>
      <w:shd w:val="clear" w:color="auto" w:fill="FFFFFF"/>
    </w:rPr>
  </w:style>
  <w:style w:type="paragraph" w:customStyle="1" w:styleId="Bodytext70">
    <w:name w:val="Body text (7)"/>
    <w:basedOn w:val="Normal"/>
    <w:link w:val="Bodytext7"/>
    <w:rsid w:val="008F0C89"/>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8F0C89"/>
    <w:rPr>
      <w:rFonts w:ascii="Times New Roman" w:hAnsi="Times New Roman" w:cs="Arial"/>
    </w:rPr>
  </w:style>
  <w:style w:type="paragraph" w:customStyle="1" w:styleId="rnekmetinCharChar">
    <w:name w:val="Örnekmetin Char Char"/>
    <w:basedOn w:val="Normal"/>
    <w:next w:val="Normal"/>
    <w:link w:val="rnekmetinCharCharChar"/>
    <w:autoRedefine/>
    <w:rsid w:val="008F0C89"/>
    <w:pPr>
      <w:spacing w:before="90" w:after="120"/>
      <w:ind w:firstLine="567"/>
      <w:jc w:val="both"/>
    </w:pPr>
    <w:rPr>
      <w:rFonts w:cs="Arial"/>
      <w:sz w:val="20"/>
      <w:szCs w:val="20"/>
    </w:rPr>
  </w:style>
  <w:style w:type="character" w:customStyle="1" w:styleId="DipnotmetniChar">
    <w:name w:val="Dipnot metni Char"/>
    <w:link w:val="Dipnotmetni"/>
    <w:locked/>
    <w:rsid w:val="008F0C89"/>
    <w:rPr>
      <w:rFonts w:ascii="Times New Roman" w:hAnsi="Times New Roman"/>
      <w:sz w:val="22"/>
      <w:szCs w:val="22"/>
    </w:rPr>
  </w:style>
  <w:style w:type="paragraph" w:customStyle="1" w:styleId="Dipnotmetni">
    <w:name w:val="Dipnot metni"/>
    <w:basedOn w:val="BodyTextIndent2"/>
    <w:link w:val="DipnotmetniChar"/>
    <w:autoRedefine/>
    <w:rsid w:val="008F0C89"/>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unhideWhenUsed/>
    <w:rsid w:val="008F0C89"/>
    <w:pPr>
      <w:spacing w:after="120" w:line="480" w:lineRule="auto"/>
      <w:ind w:left="283"/>
    </w:pPr>
  </w:style>
  <w:style w:type="character" w:customStyle="1" w:styleId="BodyTextIndent2Char">
    <w:name w:val="Body Text Indent 2 Char"/>
    <w:link w:val="BodyTextIndent2"/>
    <w:rsid w:val="008F0C89"/>
    <w:rPr>
      <w:rFonts w:ascii="Times New Roman" w:hAnsi="Times New Roman"/>
      <w:sz w:val="24"/>
      <w:szCs w:val="24"/>
    </w:rPr>
  </w:style>
  <w:style w:type="character" w:customStyle="1" w:styleId="KOMSYONChar">
    <w:name w:val="KOMİSYON Char"/>
    <w:link w:val="KOMSYON"/>
    <w:locked/>
    <w:rsid w:val="008F0C89"/>
    <w:rPr>
      <w:rFonts w:ascii="Arial" w:hAnsi="Arial" w:cs="Arial"/>
      <w:spacing w:val="20"/>
      <w:sz w:val="24"/>
      <w:szCs w:val="24"/>
    </w:rPr>
  </w:style>
  <w:style w:type="paragraph" w:customStyle="1" w:styleId="KOMSYON">
    <w:name w:val="KOMİSYON"/>
    <w:basedOn w:val="Normal"/>
    <w:link w:val="KOMSYONChar"/>
    <w:autoRedefine/>
    <w:qFormat/>
    <w:rsid w:val="008F0C89"/>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8F0C89"/>
    <w:pPr>
      <w:tabs>
        <w:tab w:val="clear" w:pos="2268"/>
        <w:tab w:val="clear" w:pos="5387"/>
        <w:tab w:val="clear" w:pos="8505"/>
        <w:tab w:val="center" w:pos="2835"/>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509">
      <w:bodyDiv w:val="1"/>
      <w:marLeft w:val="0"/>
      <w:marRight w:val="0"/>
      <w:marTop w:val="0"/>
      <w:marBottom w:val="0"/>
      <w:divBdr>
        <w:top w:val="none" w:sz="0" w:space="0" w:color="auto"/>
        <w:left w:val="none" w:sz="0" w:space="0" w:color="auto"/>
        <w:bottom w:val="none" w:sz="0" w:space="0" w:color="auto"/>
        <w:right w:val="none" w:sz="0" w:space="0" w:color="auto"/>
      </w:divBdr>
    </w:div>
    <w:div w:id="51388254">
      <w:bodyDiv w:val="1"/>
      <w:marLeft w:val="0"/>
      <w:marRight w:val="0"/>
      <w:marTop w:val="0"/>
      <w:marBottom w:val="0"/>
      <w:divBdr>
        <w:top w:val="none" w:sz="0" w:space="0" w:color="auto"/>
        <w:left w:val="none" w:sz="0" w:space="0" w:color="auto"/>
        <w:bottom w:val="none" w:sz="0" w:space="0" w:color="auto"/>
        <w:right w:val="none" w:sz="0" w:space="0" w:color="auto"/>
      </w:divBdr>
    </w:div>
    <w:div w:id="103773347">
      <w:bodyDiv w:val="1"/>
      <w:marLeft w:val="0"/>
      <w:marRight w:val="0"/>
      <w:marTop w:val="0"/>
      <w:marBottom w:val="0"/>
      <w:divBdr>
        <w:top w:val="none" w:sz="0" w:space="0" w:color="auto"/>
        <w:left w:val="none" w:sz="0" w:space="0" w:color="auto"/>
        <w:bottom w:val="none" w:sz="0" w:space="0" w:color="auto"/>
        <w:right w:val="none" w:sz="0" w:space="0" w:color="auto"/>
      </w:divBdr>
    </w:div>
    <w:div w:id="175578368">
      <w:bodyDiv w:val="1"/>
      <w:marLeft w:val="0"/>
      <w:marRight w:val="0"/>
      <w:marTop w:val="0"/>
      <w:marBottom w:val="0"/>
      <w:divBdr>
        <w:top w:val="none" w:sz="0" w:space="0" w:color="auto"/>
        <w:left w:val="none" w:sz="0" w:space="0" w:color="auto"/>
        <w:bottom w:val="none" w:sz="0" w:space="0" w:color="auto"/>
        <w:right w:val="none" w:sz="0" w:space="0" w:color="auto"/>
      </w:divBdr>
    </w:div>
    <w:div w:id="214007499">
      <w:bodyDiv w:val="1"/>
      <w:marLeft w:val="0"/>
      <w:marRight w:val="0"/>
      <w:marTop w:val="0"/>
      <w:marBottom w:val="0"/>
      <w:divBdr>
        <w:top w:val="none" w:sz="0" w:space="0" w:color="auto"/>
        <w:left w:val="none" w:sz="0" w:space="0" w:color="auto"/>
        <w:bottom w:val="none" w:sz="0" w:space="0" w:color="auto"/>
        <w:right w:val="none" w:sz="0" w:space="0" w:color="auto"/>
      </w:divBdr>
    </w:div>
    <w:div w:id="260115123">
      <w:bodyDiv w:val="1"/>
      <w:marLeft w:val="0"/>
      <w:marRight w:val="0"/>
      <w:marTop w:val="0"/>
      <w:marBottom w:val="0"/>
      <w:divBdr>
        <w:top w:val="none" w:sz="0" w:space="0" w:color="auto"/>
        <w:left w:val="none" w:sz="0" w:space="0" w:color="auto"/>
        <w:bottom w:val="none" w:sz="0" w:space="0" w:color="auto"/>
        <w:right w:val="none" w:sz="0" w:space="0" w:color="auto"/>
      </w:divBdr>
    </w:div>
    <w:div w:id="298582297">
      <w:bodyDiv w:val="1"/>
      <w:marLeft w:val="0"/>
      <w:marRight w:val="0"/>
      <w:marTop w:val="0"/>
      <w:marBottom w:val="0"/>
      <w:divBdr>
        <w:top w:val="none" w:sz="0" w:space="0" w:color="auto"/>
        <w:left w:val="none" w:sz="0" w:space="0" w:color="auto"/>
        <w:bottom w:val="none" w:sz="0" w:space="0" w:color="auto"/>
        <w:right w:val="none" w:sz="0" w:space="0" w:color="auto"/>
      </w:divBdr>
    </w:div>
    <w:div w:id="369838995">
      <w:bodyDiv w:val="1"/>
      <w:marLeft w:val="0"/>
      <w:marRight w:val="0"/>
      <w:marTop w:val="0"/>
      <w:marBottom w:val="0"/>
      <w:divBdr>
        <w:top w:val="none" w:sz="0" w:space="0" w:color="auto"/>
        <w:left w:val="none" w:sz="0" w:space="0" w:color="auto"/>
        <w:bottom w:val="none" w:sz="0" w:space="0" w:color="auto"/>
        <w:right w:val="none" w:sz="0" w:space="0" w:color="auto"/>
      </w:divBdr>
    </w:div>
    <w:div w:id="397286216">
      <w:bodyDiv w:val="1"/>
      <w:marLeft w:val="0"/>
      <w:marRight w:val="0"/>
      <w:marTop w:val="0"/>
      <w:marBottom w:val="0"/>
      <w:divBdr>
        <w:top w:val="none" w:sz="0" w:space="0" w:color="auto"/>
        <w:left w:val="none" w:sz="0" w:space="0" w:color="auto"/>
        <w:bottom w:val="none" w:sz="0" w:space="0" w:color="auto"/>
        <w:right w:val="none" w:sz="0" w:space="0" w:color="auto"/>
      </w:divBdr>
    </w:div>
    <w:div w:id="427968882">
      <w:bodyDiv w:val="1"/>
      <w:marLeft w:val="0"/>
      <w:marRight w:val="0"/>
      <w:marTop w:val="0"/>
      <w:marBottom w:val="0"/>
      <w:divBdr>
        <w:top w:val="none" w:sz="0" w:space="0" w:color="auto"/>
        <w:left w:val="none" w:sz="0" w:space="0" w:color="auto"/>
        <w:bottom w:val="none" w:sz="0" w:space="0" w:color="auto"/>
        <w:right w:val="none" w:sz="0" w:space="0" w:color="auto"/>
      </w:divBdr>
    </w:div>
    <w:div w:id="449711847">
      <w:bodyDiv w:val="1"/>
      <w:marLeft w:val="0"/>
      <w:marRight w:val="0"/>
      <w:marTop w:val="0"/>
      <w:marBottom w:val="0"/>
      <w:divBdr>
        <w:top w:val="none" w:sz="0" w:space="0" w:color="auto"/>
        <w:left w:val="none" w:sz="0" w:space="0" w:color="auto"/>
        <w:bottom w:val="none" w:sz="0" w:space="0" w:color="auto"/>
        <w:right w:val="none" w:sz="0" w:space="0" w:color="auto"/>
      </w:divBdr>
    </w:div>
    <w:div w:id="512384116">
      <w:bodyDiv w:val="1"/>
      <w:marLeft w:val="0"/>
      <w:marRight w:val="0"/>
      <w:marTop w:val="0"/>
      <w:marBottom w:val="0"/>
      <w:divBdr>
        <w:top w:val="none" w:sz="0" w:space="0" w:color="auto"/>
        <w:left w:val="none" w:sz="0" w:space="0" w:color="auto"/>
        <w:bottom w:val="none" w:sz="0" w:space="0" w:color="auto"/>
        <w:right w:val="none" w:sz="0" w:space="0" w:color="auto"/>
      </w:divBdr>
    </w:div>
    <w:div w:id="539443422">
      <w:bodyDiv w:val="1"/>
      <w:marLeft w:val="0"/>
      <w:marRight w:val="0"/>
      <w:marTop w:val="0"/>
      <w:marBottom w:val="0"/>
      <w:divBdr>
        <w:top w:val="none" w:sz="0" w:space="0" w:color="auto"/>
        <w:left w:val="none" w:sz="0" w:space="0" w:color="auto"/>
        <w:bottom w:val="none" w:sz="0" w:space="0" w:color="auto"/>
        <w:right w:val="none" w:sz="0" w:space="0" w:color="auto"/>
      </w:divBdr>
    </w:div>
    <w:div w:id="589899430">
      <w:bodyDiv w:val="1"/>
      <w:marLeft w:val="0"/>
      <w:marRight w:val="0"/>
      <w:marTop w:val="0"/>
      <w:marBottom w:val="0"/>
      <w:divBdr>
        <w:top w:val="none" w:sz="0" w:space="0" w:color="auto"/>
        <w:left w:val="none" w:sz="0" w:space="0" w:color="auto"/>
        <w:bottom w:val="none" w:sz="0" w:space="0" w:color="auto"/>
        <w:right w:val="none" w:sz="0" w:space="0" w:color="auto"/>
      </w:divBdr>
    </w:div>
    <w:div w:id="696080988">
      <w:bodyDiv w:val="1"/>
      <w:marLeft w:val="0"/>
      <w:marRight w:val="0"/>
      <w:marTop w:val="0"/>
      <w:marBottom w:val="0"/>
      <w:divBdr>
        <w:top w:val="none" w:sz="0" w:space="0" w:color="auto"/>
        <w:left w:val="none" w:sz="0" w:space="0" w:color="auto"/>
        <w:bottom w:val="none" w:sz="0" w:space="0" w:color="auto"/>
        <w:right w:val="none" w:sz="0" w:space="0" w:color="auto"/>
      </w:divBdr>
    </w:div>
    <w:div w:id="699283275">
      <w:bodyDiv w:val="1"/>
      <w:marLeft w:val="0"/>
      <w:marRight w:val="0"/>
      <w:marTop w:val="0"/>
      <w:marBottom w:val="0"/>
      <w:divBdr>
        <w:top w:val="none" w:sz="0" w:space="0" w:color="auto"/>
        <w:left w:val="none" w:sz="0" w:space="0" w:color="auto"/>
        <w:bottom w:val="none" w:sz="0" w:space="0" w:color="auto"/>
        <w:right w:val="none" w:sz="0" w:space="0" w:color="auto"/>
      </w:divBdr>
    </w:div>
    <w:div w:id="716781612">
      <w:bodyDiv w:val="1"/>
      <w:marLeft w:val="0"/>
      <w:marRight w:val="0"/>
      <w:marTop w:val="0"/>
      <w:marBottom w:val="0"/>
      <w:divBdr>
        <w:top w:val="none" w:sz="0" w:space="0" w:color="auto"/>
        <w:left w:val="none" w:sz="0" w:space="0" w:color="auto"/>
        <w:bottom w:val="none" w:sz="0" w:space="0" w:color="auto"/>
        <w:right w:val="none" w:sz="0" w:space="0" w:color="auto"/>
      </w:divBdr>
    </w:div>
    <w:div w:id="775565026">
      <w:bodyDiv w:val="1"/>
      <w:marLeft w:val="0"/>
      <w:marRight w:val="0"/>
      <w:marTop w:val="0"/>
      <w:marBottom w:val="0"/>
      <w:divBdr>
        <w:top w:val="none" w:sz="0" w:space="0" w:color="auto"/>
        <w:left w:val="none" w:sz="0" w:space="0" w:color="auto"/>
        <w:bottom w:val="none" w:sz="0" w:space="0" w:color="auto"/>
        <w:right w:val="none" w:sz="0" w:space="0" w:color="auto"/>
      </w:divBdr>
    </w:div>
    <w:div w:id="783774103">
      <w:bodyDiv w:val="1"/>
      <w:marLeft w:val="0"/>
      <w:marRight w:val="0"/>
      <w:marTop w:val="0"/>
      <w:marBottom w:val="0"/>
      <w:divBdr>
        <w:top w:val="none" w:sz="0" w:space="0" w:color="auto"/>
        <w:left w:val="none" w:sz="0" w:space="0" w:color="auto"/>
        <w:bottom w:val="none" w:sz="0" w:space="0" w:color="auto"/>
        <w:right w:val="none" w:sz="0" w:space="0" w:color="auto"/>
      </w:divBdr>
    </w:div>
    <w:div w:id="869342268">
      <w:bodyDiv w:val="1"/>
      <w:marLeft w:val="0"/>
      <w:marRight w:val="0"/>
      <w:marTop w:val="0"/>
      <w:marBottom w:val="0"/>
      <w:divBdr>
        <w:top w:val="none" w:sz="0" w:space="0" w:color="auto"/>
        <w:left w:val="none" w:sz="0" w:space="0" w:color="auto"/>
        <w:bottom w:val="none" w:sz="0" w:space="0" w:color="auto"/>
        <w:right w:val="none" w:sz="0" w:space="0" w:color="auto"/>
      </w:divBdr>
    </w:div>
    <w:div w:id="891040091">
      <w:bodyDiv w:val="1"/>
      <w:marLeft w:val="0"/>
      <w:marRight w:val="0"/>
      <w:marTop w:val="0"/>
      <w:marBottom w:val="0"/>
      <w:divBdr>
        <w:top w:val="none" w:sz="0" w:space="0" w:color="auto"/>
        <w:left w:val="none" w:sz="0" w:space="0" w:color="auto"/>
        <w:bottom w:val="none" w:sz="0" w:space="0" w:color="auto"/>
        <w:right w:val="none" w:sz="0" w:space="0" w:color="auto"/>
      </w:divBdr>
    </w:div>
    <w:div w:id="940337466">
      <w:bodyDiv w:val="1"/>
      <w:marLeft w:val="0"/>
      <w:marRight w:val="0"/>
      <w:marTop w:val="0"/>
      <w:marBottom w:val="0"/>
      <w:divBdr>
        <w:top w:val="none" w:sz="0" w:space="0" w:color="auto"/>
        <w:left w:val="none" w:sz="0" w:space="0" w:color="auto"/>
        <w:bottom w:val="none" w:sz="0" w:space="0" w:color="auto"/>
        <w:right w:val="none" w:sz="0" w:space="0" w:color="auto"/>
      </w:divBdr>
    </w:div>
    <w:div w:id="941380535">
      <w:bodyDiv w:val="1"/>
      <w:marLeft w:val="0"/>
      <w:marRight w:val="0"/>
      <w:marTop w:val="0"/>
      <w:marBottom w:val="0"/>
      <w:divBdr>
        <w:top w:val="none" w:sz="0" w:space="0" w:color="auto"/>
        <w:left w:val="none" w:sz="0" w:space="0" w:color="auto"/>
        <w:bottom w:val="none" w:sz="0" w:space="0" w:color="auto"/>
        <w:right w:val="none" w:sz="0" w:space="0" w:color="auto"/>
      </w:divBdr>
    </w:div>
    <w:div w:id="960845197">
      <w:bodyDiv w:val="1"/>
      <w:marLeft w:val="0"/>
      <w:marRight w:val="0"/>
      <w:marTop w:val="0"/>
      <w:marBottom w:val="0"/>
      <w:divBdr>
        <w:top w:val="none" w:sz="0" w:space="0" w:color="auto"/>
        <w:left w:val="none" w:sz="0" w:space="0" w:color="auto"/>
        <w:bottom w:val="none" w:sz="0" w:space="0" w:color="auto"/>
        <w:right w:val="none" w:sz="0" w:space="0" w:color="auto"/>
      </w:divBdr>
    </w:div>
    <w:div w:id="1085222950">
      <w:bodyDiv w:val="1"/>
      <w:marLeft w:val="0"/>
      <w:marRight w:val="0"/>
      <w:marTop w:val="0"/>
      <w:marBottom w:val="0"/>
      <w:divBdr>
        <w:top w:val="none" w:sz="0" w:space="0" w:color="auto"/>
        <w:left w:val="none" w:sz="0" w:space="0" w:color="auto"/>
        <w:bottom w:val="none" w:sz="0" w:space="0" w:color="auto"/>
        <w:right w:val="none" w:sz="0" w:space="0" w:color="auto"/>
      </w:divBdr>
    </w:div>
    <w:div w:id="1146362464">
      <w:bodyDiv w:val="1"/>
      <w:marLeft w:val="0"/>
      <w:marRight w:val="0"/>
      <w:marTop w:val="0"/>
      <w:marBottom w:val="0"/>
      <w:divBdr>
        <w:top w:val="none" w:sz="0" w:space="0" w:color="auto"/>
        <w:left w:val="none" w:sz="0" w:space="0" w:color="auto"/>
        <w:bottom w:val="none" w:sz="0" w:space="0" w:color="auto"/>
        <w:right w:val="none" w:sz="0" w:space="0" w:color="auto"/>
      </w:divBdr>
    </w:div>
    <w:div w:id="1155024536">
      <w:bodyDiv w:val="1"/>
      <w:marLeft w:val="0"/>
      <w:marRight w:val="0"/>
      <w:marTop w:val="0"/>
      <w:marBottom w:val="0"/>
      <w:divBdr>
        <w:top w:val="none" w:sz="0" w:space="0" w:color="auto"/>
        <w:left w:val="none" w:sz="0" w:space="0" w:color="auto"/>
        <w:bottom w:val="none" w:sz="0" w:space="0" w:color="auto"/>
        <w:right w:val="none" w:sz="0" w:space="0" w:color="auto"/>
      </w:divBdr>
    </w:div>
    <w:div w:id="1251964493">
      <w:bodyDiv w:val="1"/>
      <w:marLeft w:val="0"/>
      <w:marRight w:val="0"/>
      <w:marTop w:val="0"/>
      <w:marBottom w:val="0"/>
      <w:divBdr>
        <w:top w:val="none" w:sz="0" w:space="0" w:color="auto"/>
        <w:left w:val="none" w:sz="0" w:space="0" w:color="auto"/>
        <w:bottom w:val="none" w:sz="0" w:space="0" w:color="auto"/>
        <w:right w:val="none" w:sz="0" w:space="0" w:color="auto"/>
      </w:divBdr>
    </w:div>
    <w:div w:id="1334912212">
      <w:bodyDiv w:val="1"/>
      <w:marLeft w:val="0"/>
      <w:marRight w:val="0"/>
      <w:marTop w:val="0"/>
      <w:marBottom w:val="0"/>
      <w:divBdr>
        <w:top w:val="none" w:sz="0" w:space="0" w:color="auto"/>
        <w:left w:val="none" w:sz="0" w:space="0" w:color="auto"/>
        <w:bottom w:val="none" w:sz="0" w:space="0" w:color="auto"/>
        <w:right w:val="none" w:sz="0" w:space="0" w:color="auto"/>
      </w:divBdr>
    </w:div>
    <w:div w:id="1351376209">
      <w:bodyDiv w:val="1"/>
      <w:marLeft w:val="0"/>
      <w:marRight w:val="0"/>
      <w:marTop w:val="0"/>
      <w:marBottom w:val="0"/>
      <w:divBdr>
        <w:top w:val="none" w:sz="0" w:space="0" w:color="auto"/>
        <w:left w:val="none" w:sz="0" w:space="0" w:color="auto"/>
        <w:bottom w:val="none" w:sz="0" w:space="0" w:color="auto"/>
        <w:right w:val="none" w:sz="0" w:space="0" w:color="auto"/>
      </w:divBdr>
    </w:div>
    <w:div w:id="1364285378">
      <w:bodyDiv w:val="1"/>
      <w:marLeft w:val="0"/>
      <w:marRight w:val="0"/>
      <w:marTop w:val="0"/>
      <w:marBottom w:val="0"/>
      <w:divBdr>
        <w:top w:val="none" w:sz="0" w:space="0" w:color="auto"/>
        <w:left w:val="none" w:sz="0" w:space="0" w:color="auto"/>
        <w:bottom w:val="none" w:sz="0" w:space="0" w:color="auto"/>
        <w:right w:val="none" w:sz="0" w:space="0" w:color="auto"/>
      </w:divBdr>
    </w:div>
    <w:div w:id="1424107650">
      <w:bodyDiv w:val="1"/>
      <w:marLeft w:val="0"/>
      <w:marRight w:val="0"/>
      <w:marTop w:val="0"/>
      <w:marBottom w:val="0"/>
      <w:divBdr>
        <w:top w:val="none" w:sz="0" w:space="0" w:color="auto"/>
        <w:left w:val="none" w:sz="0" w:space="0" w:color="auto"/>
        <w:bottom w:val="none" w:sz="0" w:space="0" w:color="auto"/>
        <w:right w:val="none" w:sz="0" w:space="0" w:color="auto"/>
      </w:divBdr>
    </w:div>
    <w:div w:id="1463962062">
      <w:bodyDiv w:val="1"/>
      <w:marLeft w:val="0"/>
      <w:marRight w:val="0"/>
      <w:marTop w:val="0"/>
      <w:marBottom w:val="0"/>
      <w:divBdr>
        <w:top w:val="none" w:sz="0" w:space="0" w:color="auto"/>
        <w:left w:val="none" w:sz="0" w:space="0" w:color="auto"/>
        <w:bottom w:val="none" w:sz="0" w:space="0" w:color="auto"/>
        <w:right w:val="none" w:sz="0" w:space="0" w:color="auto"/>
      </w:divBdr>
    </w:div>
    <w:div w:id="1495760256">
      <w:bodyDiv w:val="1"/>
      <w:marLeft w:val="0"/>
      <w:marRight w:val="0"/>
      <w:marTop w:val="0"/>
      <w:marBottom w:val="0"/>
      <w:divBdr>
        <w:top w:val="none" w:sz="0" w:space="0" w:color="auto"/>
        <w:left w:val="none" w:sz="0" w:space="0" w:color="auto"/>
        <w:bottom w:val="none" w:sz="0" w:space="0" w:color="auto"/>
        <w:right w:val="none" w:sz="0" w:space="0" w:color="auto"/>
      </w:divBdr>
    </w:div>
    <w:div w:id="1504707473">
      <w:bodyDiv w:val="1"/>
      <w:marLeft w:val="0"/>
      <w:marRight w:val="0"/>
      <w:marTop w:val="0"/>
      <w:marBottom w:val="0"/>
      <w:divBdr>
        <w:top w:val="none" w:sz="0" w:space="0" w:color="auto"/>
        <w:left w:val="none" w:sz="0" w:space="0" w:color="auto"/>
        <w:bottom w:val="none" w:sz="0" w:space="0" w:color="auto"/>
        <w:right w:val="none" w:sz="0" w:space="0" w:color="auto"/>
      </w:divBdr>
    </w:div>
    <w:div w:id="1594360477">
      <w:bodyDiv w:val="1"/>
      <w:marLeft w:val="0"/>
      <w:marRight w:val="0"/>
      <w:marTop w:val="0"/>
      <w:marBottom w:val="0"/>
      <w:divBdr>
        <w:top w:val="none" w:sz="0" w:space="0" w:color="auto"/>
        <w:left w:val="none" w:sz="0" w:space="0" w:color="auto"/>
        <w:bottom w:val="none" w:sz="0" w:space="0" w:color="auto"/>
        <w:right w:val="none" w:sz="0" w:space="0" w:color="auto"/>
      </w:divBdr>
    </w:div>
    <w:div w:id="1628271493">
      <w:bodyDiv w:val="1"/>
      <w:marLeft w:val="0"/>
      <w:marRight w:val="0"/>
      <w:marTop w:val="0"/>
      <w:marBottom w:val="0"/>
      <w:divBdr>
        <w:top w:val="none" w:sz="0" w:space="0" w:color="auto"/>
        <w:left w:val="none" w:sz="0" w:space="0" w:color="auto"/>
        <w:bottom w:val="none" w:sz="0" w:space="0" w:color="auto"/>
        <w:right w:val="none" w:sz="0" w:space="0" w:color="auto"/>
      </w:divBdr>
    </w:div>
    <w:div w:id="1655261819">
      <w:bodyDiv w:val="1"/>
      <w:marLeft w:val="0"/>
      <w:marRight w:val="0"/>
      <w:marTop w:val="0"/>
      <w:marBottom w:val="0"/>
      <w:divBdr>
        <w:top w:val="none" w:sz="0" w:space="0" w:color="auto"/>
        <w:left w:val="none" w:sz="0" w:space="0" w:color="auto"/>
        <w:bottom w:val="none" w:sz="0" w:space="0" w:color="auto"/>
        <w:right w:val="none" w:sz="0" w:space="0" w:color="auto"/>
      </w:divBdr>
    </w:div>
    <w:div w:id="1658651202">
      <w:bodyDiv w:val="1"/>
      <w:marLeft w:val="0"/>
      <w:marRight w:val="0"/>
      <w:marTop w:val="0"/>
      <w:marBottom w:val="0"/>
      <w:divBdr>
        <w:top w:val="none" w:sz="0" w:space="0" w:color="auto"/>
        <w:left w:val="none" w:sz="0" w:space="0" w:color="auto"/>
        <w:bottom w:val="none" w:sz="0" w:space="0" w:color="auto"/>
        <w:right w:val="none" w:sz="0" w:space="0" w:color="auto"/>
      </w:divBdr>
    </w:div>
    <w:div w:id="1689286443">
      <w:bodyDiv w:val="1"/>
      <w:marLeft w:val="0"/>
      <w:marRight w:val="0"/>
      <w:marTop w:val="0"/>
      <w:marBottom w:val="0"/>
      <w:divBdr>
        <w:top w:val="none" w:sz="0" w:space="0" w:color="auto"/>
        <w:left w:val="none" w:sz="0" w:space="0" w:color="auto"/>
        <w:bottom w:val="none" w:sz="0" w:space="0" w:color="auto"/>
        <w:right w:val="none" w:sz="0" w:space="0" w:color="auto"/>
      </w:divBdr>
    </w:div>
    <w:div w:id="1772510302">
      <w:bodyDiv w:val="1"/>
      <w:marLeft w:val="0"/>
      <w:marRight w:val="0"/>
      <w:marTop w:val="0"/>
      <w:marBottom w:val="0"/>
      <w:divBdr>
        <w:top w:val="none" w:sz="0" w:space="0" w:color="auto"/>
        <w:left w:val="none" w:sz="0" w:space="0" w:color="auto"/>
        <w:bottom w:val="none" w:sz="0" w:space="0" w:color="auto"/>
        <w:right w:val="none" w:sz="0" w:space="0" w:color="auto"/>
      </w:divBdr>
    </w:div>
    <w:div w:id="1780685789">
      <w:bodyDiv w:val="1"/>
      <w:marLeft w:val="0"/>
      <w:marRight w:val="0"/>
      <w:marTop w:val="0"/>
      <w:marBottom w:val="0"/>
      <w:divBdr>
        <w:top w:val="none" w:sz="0" w:space="0" w:color="auto"/>
        <w:left w:val="none" w:sz="0" w:space="0" w:color="auto"/>
        <w:bottom w:val="none" w:sz="0" w:space="0" w:color="auto"/>
        <w:right w:val="none" w:sz="0" w:space="0" w:color="auto"/>
      </w:divBdr>
    </w:div>
    <w:div w:id="1801916598">
      <w:bodyDiv w:val="1"/>
      <w:marLeft w:val="0"/>
      <w:marRight w:val="0"/>
      <w:marTop w:val="0"/>
      <w:marBottom w:val="0"/>
      <w:divBdr>
        <w:top w:val="none" w:sz="0" w:space="0" w:color="auto"/>
        <w:left w:val="none" w:sz="0" w:space="0" w:color="auto"/>
        <w:bottom w:val="none" w:sz="0" w:space="0" w:color="auto"/>
        <w:right w:val="none" w:sz="0" w:space="0" w:color="auto"/>
      </w:divBdr>
    </w:div>
    <w:div w:id="1805930639">
      <w:bodyDiv w:val="1"/>
      <w:marLeft w:val="0"/>
      <w:marRight w:val="0"/>
      <w:marTop w:val="0"/>
      <w:marBottom w:val="0"/>
      <w:divBdr>
        <w:top w:val="none" w:sz="0" w:space="0" w:color="auto"/>
        <w:left w:val="none" w:sz="0" w:space="0" w:color="auto"/>
        <w:bottom w:val="none" w:sz="0" w:space="0" w:color="auto"/>
        <w:right w:val="none" w:sz="0" w:space="0" w:color="auto"/>
      </w:divBdr>
    </w:div>
    <w:div w:id="1892229442">
      <w:bodyDiv w:val="1"/>
      <w:marLeft w:val="0"/>
      <w:marRight w:val="0"/>
      <w:marTop w:val="0"/>
      <w:marBottom w:val="0"/>
      <w:divBdr>
        <w:top w:val="none" w:sz="0" w:space="0" w:color="auto"/>
        <w:left w:val="none" w:sz="0" w:space="0" w:color="auto"/>
        <w:bottom w:val="none" w:sz="0" w:space="0" w:color="auto"/>
        <w:right w:val="none" w:sz="0" w:space="0" w:color="auto"/>
      </w:divBdr>
    </w:div>
    <w:div w:id="1892762621">
      <w:bodyDiv w:val="1"/>
      <w:marLeft w:val="0"/>
      <w:marRight w:val="0"/>
      <w:marTop w:val="0"/>
      <w:marBottom w:val="0"/>
      <w:divBdr>
        <w:top w:val="none" w:sz="0" w:space="0" w:color="auto"/>
        <w:left w:val="none" w:sz="0" w:space="0" w:color="auto"/>
        <w:bottom w:val="none" w:sz="0" w:space="0" w:color="auto"/>
        <w:right w:val="none" w:sz="0" w:space="0" w:color="auto"/>
      </w:divBdr>
    </w:div>
    <w:div w:id="1938437792">
      <w:bodyDiv w:val="1"/>
      <w:marLeft w:val="0"/>
      <w:marRight w:val="0"/>
      <w:marTop w:val="0"/>
      <w:marBottom w:val="0"/>
      <w:divBdr>
        <w:top w:val="none" w:sz="0" w:space="0" w:color="auto"/>
        <w:left w:val="none" w:sz="0" w:space="0" w:color="auto"/>
        <w:bottom w:val="none" w:sz="0" w:space="0" w:color="auto"/>
        <w:right w:val="none" w:sz="0" w:space="0" w:color="auto"/>
      </w:divBdr>
    </w:div>
    <w:div w:id="2022078005">
      <w:bodyDiv w:val="1"/>
      <w:marLeft w:val="0"/>
      <w:marRight w:val="0"/>
      <w:marTop w:val="0"/>
      <w:marBottom w:val="0"/>
      <w:divBdr>
        <w:top w:val="none" w:sz="0" w:space="0" w:color="auto"/>
        <w:left w:val="none" w:sz="0" w:space="0" w:color="auto"/>
        <w:bottom w:val="none" w:sz="0" w:space="0" w:color="auto"/>
        <w:right w:val="none" w:sz="0" w:space="0" w:color="auto"/>
      </w:divBdr>
    </w:div>
    <w:div w:id="2056157475">
      <w:bodyDiv w:val="1"/>
      <w:marLeft w:val="0"/>
      <w:marRight w:val="0"/>
      <w:marTop w:val="0"/>
      <w:marBottom w:val="0"/>
      <w:divBdr>
        <w:top w:val="none" w:sz="0" w:space="0" w:color="auto"/>
        <w:left w:val="none" w:sz="0" w:space="0" w:color="auto"/>
        <w:bottom w:val="none" w:sz="0" w:space="0" w:color="auto"/>
        <w:right w:val="none" w:sz="0" w:space="0" w:color="auto"/>
      </w:divBdr>
    </w:div>
    <w:div w:id="2079134260">
      <w:bodyDiv w:val="1"/>
      <w:marLeft w:val="0"/>
      <w:marRight w:val="0"/>
      <w:marTop w:val="0"/>
      <w:marBottom w:val="0"/>
      <w:divBdr>
        <w:top w:val="none" w:sz="0" w:space="0" w:color="auto"/>
        <w:left w:val="none" w:sz="0" w:space="0" w:color="auto"/>
        <w:bottom w:val="none" w:sz="0" w:space="0" w:color="auto"/>
        <w:right w:val="none" w:sz="0" w:space="0" w:color="auto"/>
      </w:divBdr>
    </w:div>
    <w:div w:id="209600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6804\Desktop\GENEL%20KURUL%20&#351;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73575</Words>
  <Characters>419380</Characters>
  <Application>Microsoft Office Word</Application>
  <DocSecurity>0</DocSecurity>
  <Lines>3494</Lines>
  <Paragraphs>983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491972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2020-06-09T12:13:00.0000000Z</lastPrinted>
  <dcterms:created xsi:type="dcterms:W3CDTF">2023-01-20T13:28:00.0000000Z</dcterms:created>
  <dcterms:modified xsi:type="dcterms:W3CDTF">2023-01-20T13:28:00.0000000Z</dcterms:modified>
</coreProperties>
</file>